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E359" w14:textId="77777777" w:rsidR="004B5FE2" w:rsidRDefault="004B5FE2" w:rsidP="004B5FE2">
      <w:pPr>
        <w:ind w:firstLine="0"/>
        <w:rPr>
          <w:strike/>
        </w:rPr>
      </w:pPr>
    </w:p>
    <w:p w14:paraId="562C975C" w14:textId="77777777" w:rsidR="004B5FE2" w:rsidRDefault="004B5FE2" w:rsidP="004B5FE2">
      <w:pPr>
        <w:ind w:firstLine="0"/>
        <w:rPr>
          <w:strike/>
        </w:rPr>
      </w:pPr>
      <w:r>
        <w:rPr>
          <w:strike/>
        </w:rPr>
        <w:t>Indicates Matter Stricken</w:t>
      </w:r>
    </w:p>
    <w:p w14:paraId="07B78FF3" w14:textId="77777777" w:rsidR="004B5FE2" w:rsidRDefault="004B5FE2" w:rsidP="004B5FE2">
      <w:pPr>
        <w:ind w:firstLine="0"/>
        <w:rPr>
          <w:u w:val="single"/>
        </w:rPr>
      </w:pPr>
      <w:r>
        <w:rPr>
          <w:u w:val="single"/>
        </w:rPr>
        <w:t>Indicates New Matter</w:t>
      </w:r>
    </w:p>
    <w:p w14:paraId="281A037E" w14:textId="77777777" w:rsidR="00375044" w:rsidRDefault="00375044"/>
    <w:p w14:paraId="1A8117D8" w14:textId="77777777" w:rsidR="004B5FE2" w:rsidRDefault="004B5FE2">
      <w:r>
        <w:t>The House assembled at 2:00 p.m.</w:t>
      </w:r>
    </w:p>
    <w:p w14:paraId="46533106" w14:textId="77777777" w:rsidR="004B5FE2" w:rsidRDefault="004B5FE2">
      <w:r>
        <w:t>Deliberations were opened with prayer by Rev. Charles E. Seastrunk Jr. as follows:</w:t>
      </w:r>
    </w:p>
    <w:p w14:paraId="39E0DA8F" w14:textId="008C8455" w:rsidR="004B5FE2" w:rsidRDefault="004B5FE2"/>
    <w:p w14:paraId="5A88E6C0" w14:textId="134C3113" w:rsidR="004B5FE2" w:rsidRPr="00E72A12" w:rsidRDefault="004B5FE2" w:rsidP="004B5FE2">
      <w:pPr>
        <w:tabs>
          <w:tab w:val="left" w:pos="270"/>
        </w:tabs>
        <w:ind w:firstLine="0"/>
        <w:rPr>
          <w:szCs w:val="24"/>
        </w:rPr>
      </w:pPr>
      <w:bookmarkStart w:id="0" w:name="file_start2"/>
      <w:bookmarkEnd w:id="0"/>
      <w:r w:rsidRPr="00E72A12">
        <w:rPr>
          <w:szCs w:val="38"/>
        </w:rPr>
        <w:tab/>
      </w:r>
      <w:r w:rsidRPr="00E72A12">
        <w:rPr>
          <w:szCs w:val="24"/>
        </w:rPr>
        <w:t xml:space="preserve">Our thought for today is from </w:t>
      </w:r>
      <w:r w:rsidR="00C56655">
        <w:rPr>
          <w:szCs w:val="24"/>
        </w:rPr>
        <w:t>1</w:t>
      </w:r>
      <w:r w:rsidRPr="00E72A12">
        <w:rPr>
          <w:szCs w:val="24"/>
        </w:rPr>
        <w:t xml:space="preserve"> Corinthians 13:13: “So now faith, hope, and love abide, these three remain, but the greatest of these is love.”</w:t>
      </w:r>
    </w:p>
    <w:p w14:paraId="601EFB7B" w14:textId="5E49B20F" w:rsidR="004B5FE2" w:rsidRDefault="004B5FE2" w:rsidP="004B5FE2">
      <w:pPr>
        <w:tabs>
          <w:tab w:val="left" w:pos="270"/>
        </w:tabs>
        <w:ind w:firstLine="0"/>
        <w:rPr>
          <w:szCs w:val="24"/>
        </w:rPr>
      </w:pPr>
      <w:r w:rsidRPr="00E72A12">
        <w:rPr>
          <w:szCs w:val="24"/>
        </w:rPr>
        <w:tab/>
        <w:t>Let us pray. We give You our thanks and praise</w:t>
      </w:r>
      <w:r w:rsidR="00C56655">
        <w:rPr>
          <w:szCs w:val="24"/>
        </w:rPr>
        <w:t xml:space="preserve"> for what </w:t>
      </w:r>
      <w:r w:rsidRPr="00E72A12">
        <w:rPr>
          <w:szCs w:val="24"/>
        </w:rPr>
        <w:t>You have bestowed upon us. Grant us wisdom that we might join You, O Lord</w:t>
      </w:r>
      <w:r w:rsidR="00C56655">
        <w:rPr>
          <w:szCs w:val="24"/>
        </w:rPr>
        <w:t>,</w:t>
      </w:r>
      <w:r w:rsidRPr="00E72A12">
        <w:rPr>
          <w:szCs w:val="24"/>
        </w:rPr>
        <w:t xml:space="preserve"> in finding the things that are important for us to work on during this time in Session. Grant Your blessings on our defenders of freedom and first responders. Keep them safe. We pray for our World, Nation, President, State, Governor</w:t>
      </w:r>
      <w:r w:rsidR="00C56655">
        <w:rPr>
          <w:szCs w:val="24"/>
        </w:rPr>
        <w:t>,</w:t>
      </w:r>
      <w:r w:rsidRPr="00E72A12">
        <w:rPr>
          <w:szCs w:val="24"/>
        </w:rPr>
        <w:t xml:space="preserve"> Speaker, and Staff. We lift prayers to keep safe our men and women who serve and sacrifice for our freedom. Heal the wounds of those seen and those hidden. Lord, in Your mercy, hear our prayers. Amen.</w:t>
      </w:r>
    </w:p>
    <w:p w14:paraId="42599FDE" w14:textId="1FA298AE" w:rsidR="004B5FE2" w:rsidRDefault="004B5FE2" w:rsidP="004B5FE2">
      <w:pPr>
        <w:tabs>
          <w:tab w:val="left" w:pos="270"/>
        </w:tabs>
        <w:ind w:firstLine="0"/>
        <w:rPr>
          <w:szCs w:val="24"/>
        </w:rPr>
      </w:pPr>
    </w:p>
    <w:p w14:paraId="5109450A" w14:textId="77777777" w:rsidR="004B5FE2" w:rsidRDefault="004B5FE2" w:rsidP="004B5FE2">
      <w:r>
        <w:t>Pursuant to Rule 6.3, the House of Representatives was led in the Pledge of Allegiance to the Flag of the United States of America by the SPEAKER.</w:t>
      </w:r>
    </w:p>
    <w:p w14:paraId="005DFD03" w14:textId="77777777" w:rsidR="004B5FE2" w:rsidRDefault="004B5FE2" w:rsidP="004B5FE2"/>
    <w:p w14:paraId="54445249" w14:textId="45DD5D15" w:rsidR="004B5FE2" w:rsidRDefault="004B5FE2" w:rsidP="004B5FE2">
      <w:r>
        <w:t>After corrections to the Journal of the proceedings of yesterday, the SPEAKER ordered it confirmed.</w:t>
      </w:r>
    </w:p>
    <w:p w14:paraId="79BB66B9" w14:textId="77777777" w:rsidR="004B5FE2" w:rsidRDefault="004B5FE2" w:rsidP="004B5FE2"/>
    <w:p w14:paraId="09E09AB9" w14:textId="089C6D99" w:rsidR="004B5FE2" w:rsidRDefault="004B5FE2" w:rsidP="004B5FE2">
      <w:pPr>
        <w:keepNext/>
        <w:jc w:val="center"/>
        <w:rPr>
          <w:b/>
        </w:rPr>
      </w:pPr>
      <w:r w:rsidRPr="004B5FE2">
        <w:rPr>
          <w:b/>
        </w:rPr>
        <w:t>MOTION ADOPTED</w:t>
      </w:r>
    </w:p>
    <w:p w14:paraId="0650EBC6" w14:textId="77777777" w:rsidR="004B5FE2" w:rsidRDefault="004B5FE2" w:rsidP="004B5FE2">
      <w:r>
        <w:t>Rep. ANDERSON moved that when the House adjourns, it adjourn in memory of Leitha Mae Anderson Manigault, mother of Rep. ANDERSON, which was agreed to.</w:t>
      </w:r>
    </w:p>
    <w:p w14:paraId="7BF30697" w14:textId="6971ADFE" w:rsidR="004B5FE2" w:rsidRDefault="004B5FE2" w:rsidP="004B5FE2"/>
    <w:p w14:paraId="6BAA830C" w14:textId="1236428C" w:rsidR="004B5FE2" w:rsidRPr="00FD69B7" w:rsidRDefault="00C56655" w:rsidP="004B5FE2">
      <w:pPr>
        <w:keepNext/>
        <w:ind w:firstLine="0"/>
        <w:jc w:val="center"/>
        <w:rPr>
          <w:b/>
          <w:bCs/>
          <w:w w:val="105"/>
        </w:rPr>
      </w:pPr>
      <w:bookmarkStart w:id="1" w:name="file_start7"/>
      <w:bookmarkEnd w:id="1"/>
      <w:r>
        <w:rPr>
          <w:b/>
          <w:bCs/>
          <w:w w:val="105"/>
        </w:rPr>
        <w:t xml:space="preserve">In Memory of </w:t>
      </w:r>
      <w:r w:rsidR="004B5FE2" w:rsidRPr="00FD69B7">
        <w:rPr>
          <w:b/>
          <w:bCs/>
          <w:w w:val="105"/>
        </w:rPr>
        <w:t>Ms. Leitha Mae</w:t>
      </w:r>
      <w:r w:rsidR="004B5FE2" w:rsidRPr="00FD69B7">
        <w:rPr>
          <w:b/>
          <w:bCs/>
          <w:spacing w:val="-19"/>
          <w:w w:val="105"/>
        </w:rPr>
        <w:t xml:space="preserve"> </w:t>
      </w:r>
      <w:r w:rsidR="004B5FE2" w:rsidRPr="00FD69B7">
        <w:rPr>
          <w:b/>
          <w:bCs/>
          <w:w w:val="105"/>
        </w:rPr>
        <w:t>Anderson</w:t>
      </w:r>
      <w:r w:rsidR="004B5FE2" w:rsidRPr="00FD69B7">
        <w:rPr>
          <w:b/>
          <w:bCs/>
          <w:spacing w:val="-7"/>
          <w:w w:val="105"/>
        </w:rPr>
        <w:t xml:space="preserve"> </w:t>
      </w:r>
      <w:r w:rsidR="004B5FE2" w:rsidRPr="00FD69B7">
        <w:rPr>
          <w:b/>
          <w:bCs/>
          <w:w w:val="105"/>
        </w:rPr>
        <w:t>Manigault</w:t>
      </w:r>
    </w:p>
    <w:p w14:paraId="3550D02F" w14:textId="77777777" w:rsidR="004B5FE2" w:rsidRPr="00FD69B7" w:rsidRDefault="004B5FE2" w:rsidP="0072035D">
      <w:r w:rsidRPr="00FD69B7">
        <w:rPr>
          <w:w w:val="105"/>
        </w:rPr>
        <w:t>God's</w:t>
      </w:r>
      <w:r w:rsidRPr="00FD69B7">
        <w:rPr>
          <w:spacing w:val="-18"/>
          <w:w w:val="105"/>
        </w:rPr>
        <w:t xml:space="preserve"> </w:t>
      </w:r>
      <w:r w:rsidRPr="00FD69B7">
        <w:rPr>
          <w:w w:val="105"/>
        </w:rPr>
        <w:t>gift</w:t>
      </w:r>
      <w:r w:rsidRPr="00FD69B7">
        <w:rPr>
          <w:spacing w:val="-20"/>
          <w:w w:val="105"/>
        </w:rPr>
        <w:t xml:space="preserve"> </w:t>
      </w:r>
      <w:r w:rsidRPr="00FD69B7">
        <w:rPr>
          <w:w w:val="105"/>
        </w:rPr>
        <w:t>to</w:t>
      </w:r>
      <w:r w:rsidRPr="00FD69B7">
        <w:rPr>
          <w:spacing w:val="-19"/>
          <w:w w:val="105"/>
        </w:rPr>
        <w:t xml:space="preserve"> </w:t>
      </w:r>
      <w:r w:rsidRPr="00FD69B7">
        <w:rPr>
          <w:w w:val="105"/>
        </w:rPr>
        <w:t>us</w:t>
      </w:r>
      <w:r w:rsidRPr="00FD69B7">
        <w:rPr>
          <w:spacing w:val="-26"/>
          <w:w w:val="105"/>
        </w:rPr>
        <w:t xml:space="preserve"> </w:t>
      </w:r>
      <w:r w:rsidRPr="00FD69B7">
        <w:rPr>
          <w:w w:val="105"/>
        </w:rPr>
        <w:t>is</w:t>
      </w:r>
      <w:r w:rsidRPr="00FD69B7">
        <w:rPr>
          <w:spacing w:val="-22"/>
          <w:w w:val="105"/>
        </w:rPr>
        <w:t xml:space="preserve"> </w:t>
      </w:r>
      <w:r w:rsidRPr="00FD69B7">
        <w:rPr>
          <w:w w:val="105"/>
        </w:rPr>
        <w:t>life,</w:t>
      </w:r>
      <w:r w:rsidRPr="00FD69B7">
        <w:rPr>
          <w:spacing w:val="-26"/>
          <w:w w:val="105"/>
        </w:rPr>
        <w:t xml:space="preserve"> </w:t>
      </w:r>
      <w:r w:rsidRPr="00FD69B7">
        <w:rPr>
          <w:w w:val="105"/>
        </w:rPr>
        <w:t>and</w:t>
      </w:r>
      <w:r w:rsidRPr="00FD69B7">
        <w:rPr>
          <w:spacing w:val="-14"/>
          <w:w w:val="105"/>
        </w:rPr>
        <w:t xml:space="preserve"> </w:t>
      </w:r>
      <w:r w:rsidRPr="00FD69B7">
        <w:rPr>
          <w:w w:val="105"/>
        </w:rPr>
        <w:t>our</w:t>
      </w:r>
      <w:r w:rsidRPr="00FD69B7">
        <w:rPr>
          <w:spacing w:val="-10"/>
          <w:w w:val="105"/>
        </w:rPr>
        <w:t xml:space="preserve"> </w:t>
      </w:r>
      <w:r w:rsidRPr="00FD69B7">
        <w:rPr>
          <w:w w:val="105"/>
        </w:rPr>
        <w:t>gift</w:t>
      </w:r>
      <w:r w:rsidRPr="00FD69B7">
        <w:rPr>
          <w:spacing w:val="-12"/>
          <w:w w:val="105"/>
        </w:rPr>
        <w:t xml:space="preserve"> </w:t>
      </w:r>
      <w:r w:rsidRPr="00FD69B7">
        <w:rPr>
          <w:w w:val="105"/>
        </w:rPr>
        <w:t>to</w:t>
      </w:r>
      <w:r w:rsidRPr="00FD69B7">
        <w:rPr>
          <w:spacing w:val="-22"/>
          <w:w w:val="105"/>
        </w:rPr>
        <w:t xml:space="preserve"> </w:t>
      </w:r>
      <w:r w:rsidRPr="00FD69B7">
        <w:rPr>
          <w:w w:val="105"/>
        </w:rPr>
        <w:t>God</w:t>
      </w:r>
      <w:r w:rsidRPr="00FD69B7">
        <w:rPr>
          <w:spacing w:val="-27"/>
          <w:w w:val="105"/>
        </w:rPr>
        <w:t xml:space="preserve"> </w:t>
      </w:r>
      <w:r w:rsidRPr="00FD69B7">
        <w:rPr>
          <w:w w:val="105"/>
        </w:rPr>
        <w:t>is</w:t>
      </w:r>
      <w:r w:rsidRPr="00FD69B7">
        <w:rPr>
          <w:spacing w:val="-21"/>
          <w:w w:val="105"/>
        </w:rPr>
        <w:t xml:space="preserve"> </w:t>
      </w:r>
      <w:r w:rsidRPr="00FD69B7">
        <w:rPr>
          <w:w w:val="105"/>
        </w:rPr>
        <w:t>how</w:t>
      </w:r>
      <w:r w:rsidRPr="00FD69B7">
        <w:rPr>
          <w:spacing w:val="-20"/>
          <w:w w:val="105"/>
        </w:rPr>
        <w:t xml:space="preserve"> </w:t>
      </w:r>
      <w:r w:rsidRPr="00FD69B7">
        <w:rPr>
          <w:w w:val="105"/>
        </w:rPr>
        <w:t>we</w:t>
      </w:r>
      <w:r w:rsidRPr="00FD69B7">
        <w:rPr>
          <w:spacing w:val="-18"/>
          <w:w w:val="105"/>
        </w:rPr>
        <w:t xml:space="preserve"> </w:t>
      </w:r>
      <w:r w:rsidRPr="00FD69B7">
        <w:rPr>
          <w:w w:val="105"/>
        </w:rPr>
        <w:t>live it. Leitha Mae</w:t>
      </w:r>
      <w:r w:rsidRPr="00FD69B7">
        <w:rPr>
          <w:spacing w:val="-19"/>
          <w:w w:val="105"/>
        </w:rPr>
        <w:t xml:space="preserve"> </w:t>
      </w:r>
      <w:r w:rsidRPr="00FD69B7">
        <w:rPr>
          <w:w w:val="105"/>
        </w:rPr>
        <w:t>Anderson</w:t>
      </w:r>
      <w:r w:rsidRPr="00FD69B7">
        <w:rPr>
          <w:spacing w:val="-7"/>
          <w:w w:val="105"/>
        </w:rPr>
        <w:t xml:space="preserve"> </w:t>
      </w:r>
      <w:r w:rsidRPr="00FD69B7">
        <w:rPr>
          <w:w w:val="105"/>
        </w:rPr>
        <w:t>Manigault was</w:t>
      </w:r>
      <w:r w:rsidRPr="00FD69B7">
        <w:rPr>
          <w:spacing w:val="-10"/>
          <w:w w:val="105"/>
        </w:rPr>
        <w:t xml:space="preserve"> </w:t>
      </w:r>
      <w:r w:rsidRPr="00FD69B7">
        <w:rPr>
          <w:w w:val="105"/>
        </w:rPr>
        <w:t>a</w:t>
      </w:r>
      <w:r w:rsidRPr="00FD69B7">
        <w:rPr>
          <w:spacing w:val="-19"/>
          <w:w w:val="105"/>
        </w:rPr>
        <w:t xml:space="preserve"> </w:t>
      </w:r>
      <w:r w:rsidRPr="00FD69B7">
        <w:rPr>
          <w:w w:val="105"/>
        </w:rPr>
        <w:t>shining example of a well-lived life.</w:t>
      </w:r>
    </w:p>
    <w:p w14:paraId="784F6254" w14:textId="77777777" w:rsidR="004B5FE2" w:rsidRPr="00FD69B7" w:rsidRDefault="004B5FE2" w:rsidP="0072035D">
      <w:r w:rsidRPr="00FD69B7">
        <w:rPr>
          <w:w w:val="105"/>
        </w:rPr>
        <w:t>On</w:t>
      </w:r>
      <w:r w:rsidRPr="00FD69B7">
        <w:rPr>
          <w:spacing w:val="-30"/>
          <w:w w:val="105"/>
        </w:rPr>
        <w:t xml:space="preserve"> </w:t>
      </w:r>
      <w:r w:rsidRPr="00FD69B7">
        <w:rPr>
          <w:w w:val="105"/>
        </w:rPr>
        <w:t>the</w:t>
      </w:r>
      <w:r w:rsidRPr="00FD69B7">
        <w:rPr>
          <w:spacing w:val="-8"/>
          <w:w w:val="105"/>
        </w:rPr>
        <w:t xml:space="preserve"> </w:t>
      </w:r>
      <w:r w:rsidRPr="00FD69B7">
        <w:rPr>
          <w:w w:val="105"/>
        </w:rPr>
        <w:t>evening</w:t>
      </w:r>
      <w:r w:rsidRPr="00FD69B7">
        <w:rPr>
          <w:spacing w:val="-26"/>
          <w:w w:val="105"/>
        </w:rPr>
        <w:t xml:space="preserve"> </w:t>
      </w:r>
      <w:r w:rsidRPr="00FD69B7">
        <w:rPr>
          <w:w w:val="105"/>
        </w:rPr>
        <w:t>of</w:t>
      </w:r>
      <w:r w:rsidRPr="00FD69B7">
        <w:rPr>
          <w:spacing w:val="-4"/>
          <w:w w:val="105"/>
        </w:rPr>
        <w:t xml:space="preserve"> </w:t>
      </w:r>
      <w:r w:rsidRPr="00FD69B7">
        <w:rPr>
          <w:w w:val="105"/>
        </w:rPr>
        <w:t>December 17,</w:t>
      </w:r>
      <w:r w:rsidRPr="00FD69B7">
        <w:rPr>
          <w:spacing w:val="-27"/>
          <w:w w:val="105"/>
        </w:rPr>
        <w:t xml:space="preserve"> </w:t>
      </w:r>
      <w:r w:rsidRPr="00FD69B7">
        <w:rPr>
          <w:w w:val="105"/>
        </w:rPr>
        <w:t>2024,</w:t>
      </w:r>
      <w:r w:rsidRPr="00FD69B7">
        <w:rPr>
          <w:spacing w:val="-3"/>
          <w:w w:val="105"/>
        </w:rPr>
        <w:t xml:space="preserve"> </w:t>
      </w:r>
      <w:r w:rsidRPr="00FD69B7">
        <w:rPr>
          <w:w w:val="105"/>
        </w:rPr>
        <w:t>Leitha traded time for eternity and answered the call</w:t>
      </w:r>
      <w:r w:rsidRPr="00FD69B7">
        <w:rPr>
          <w:spacing w:val="-24"/>
          <w:w w:val="105"/>
        </w:rPr>
        <w:t xml:space="preserve"> </w:t>
      </w:r>
      <w:r w:rsidRPr="00FD69B7">
        <w:rPr>
          <w:w w:val="105"/>
        </w:rPr>
        <w:t>of her Creator: "Come</w:t>
      </w:r>
      <w:r w:rsidRPr="00FD69B7">
        <w:rPr>
          <w:spacing w:val="-27"/>
          <w:w w:val="105"/>
        </w:rPr>
        <w:t xml:space="preserve"> </w:t>
      </w:r>
      <w:r w:rsidRPr="00FD69B7">
        <w:rPr>
          <w:w w:val="105"/>
        </w:rPr>
        <w:t>unto</w:t>
      </w:r>
      <w:r w:rsidRPr="00FD69B7">
        <w:rPr>
          <w:spacing w:val="-27"/>
          <w:w w:val="105"/>
        </w:rPr>
        <w:t xml:space="preserve"> </w:t>
      </w:r>
      <w:r w:rsidRPr="00FD69B7">
        <w:rPr>
          <w:w w:val="105"/>
        </w:rPr>
        <w:t>Me</w:t>
      </w:r>
      <w:r w:rsidRPr="00FD69B7">
        <w:rPr>
          <w:spacing w:val="-27"/>
          <w:w w:val="105"/>
        </w:rPr>
        <w:t xml:space="preserve"> </w:t>
      </w:r>
      <w:r w:rsidRPr="00FD69B7">
        <w:rPr>
          <w:w w:val="105"/>
        </w:rPr>
        <w:t>and</w:t>
      </w:r>
      <w:r w:rsidRPr="00FD69B7">
        <w:rPr>
          <w:spacing w:val="-29"/>
          <w:w w:val="105"/>
        </w:rPr>
        <w:t xml:space="preserve"> </w:t>
      </w:r>
      <w:r w:rsidRPr="00FD69B7">
        <w:rPr>
          <w:w w:val="105"/>
        </w:rPr>
        <w:t>Rest."</w:t>
      </w:r>
      <w:r w:rsidRPr="00FD69B7">
        <w:rPr>
          <w:spacing w:val="-33"/>
          <w:w w:val="105"/>
        </w:rPr>
        <w:t xml:space="preserve"> </w:t>
      </w:r>
      <w:r w:rsidRPr="00FD69B7">
        <w:rPr>
          <w:w w:val="105"/>
        </w:rPr>
        <w:t>Known</w:t>
      </w:r>
      <w:r w:rsidRPr="00FD69B7">
        <w:rPr>
          <w:spacing w:val="-27"/>
          <w:w w:val="105"/>
        </w:rPr>
        <w:t xml:space="preserve"> </w:t>
      </w:r>
      <w:r w:rsidRPr="00FD69B7">
        <w:rPr>
          <w:w w:val="105"/>
        </w:rPr>
        <w:t>by</w:t>
      </w:r>
      <w:r w:rsidRPr="00FD69B7">
        <w:rPr>
          <w:spacing w:val="-28"/>
          <w:w w:val="105"/>
        </w:rPr>
        <w:t xml:space="preserve"> </w:t>
      </w:r>
      <w:r w:rsidRPr="00FD69B7">
        <w:rPr>
          <w:w w:val="105"/>
        </w:rPr>
        <w:t>many</w:t>
      </w:r>
      <w:r w:rsidRPr="00FD69B7">
        <w:rPr>
          <w:spacing w:val="-27"/>
          <w:w w:val="105"/>
        </w:rPr>
        <w:t xml:space="preserve"> </w:t>
      </w:r>
      <w:r w:rsidRPr="00FD69B7">
        <w:rPr>
          <w:w w:val="105"/>
        </w:rPr>
        <w:t>names,</w:t>
      </w:r>
      <w:r w:rsidRPr="00FD69B7">
        <w:rPr>
          <w:spacing w:val="-27"/>
          <w:w w:val="105"/>
        </w:rPr>
        <w:t xml:space="preserve"> </w:t>
      </w:r>
      <w:r w:rsidRPr="00FD69B7">
        <w:rPr>
          <w:w w:val="105"/>
        </w:rPr>
        <w:t>her legacy of</w:t>
      </w:r>
      <w:r w:rsidRPr="00FD69B7">
        <w:rPr>
          <w:spacing w:val="-1"/>
          <w:w w:val="105"/>
        </w:rPr>
        <w:t xml:space="preserve"> </w:t>
      </w:r>
      <w:r w:rsidRPr="00FD69B7">
        <w:rPr>
          <w:w w:val="105"/>
        </w:rPr>
        <w:t>love</w:t>
      </w:r>
      <w:r w:rsidRPr="00FD69B7">
        <w:rPr>
          <w:spacing w:val="-9"/>
          <w:w w:val="105"/>
        </w:rPr>
        <w:t xml:space="preserve"> </w:t>
      </w:r>
      <w:r w:rsidRPr="00FD69B7">
        <w:rPr>
          <w:w w:val="105"/>
        </w:rPr>
        <w:t>spans</w:t>
      </w:r>
      <w:r w:rsidRPr="00FD69B7">
        <w:rPr>
          <w:spacing w:val="-1"/>
          <w:w w:val="105"/>
        </w:rPr>
        <w:t xml:space="preserve"> </w:t>
      </w:r>
      <w:r w:rsidRPr="00FD69B7">
        <w:rPr>
          <w:w w:val="105"/>
        </w:rPr>
        <w:t>for</w:t>
      </w:r>
      <w:r w:rsidRPr="00FD69B7">
        <w:rPr>
          <w:spacing w:val="-9"/>
          <w:w w:val="105"/>
        </w:rPr>
        <w:t xml:space="preserve"> </w:t>
      </w:r>
      <w:r w:rsidRPr="00FD69B7">
        <w:rPr>
          <w:w w:val="105"/>
        </w:rPr>
        <w:t>generations.</w:t>
      </w:r>
    </w:p>
    <w:p w14:paraId="187C26C1" w14:textId="4C40DA37" w:rsidR="004B5FE2" w:rsidRPr="00FD69B7" w:rsidRDefault="004B5FE2" w:rsidP="0072035D">
      <w:r w:rsidRPr="00FD69B7">
        <w:lastRenderedPageBreak/>
        <w:t>A woman of deep faith. A member of Greater St. Stephen A. M. E. Church, Georgetown</w:t>
      </w:r>
      <w:r w:rsidR="00C56655">
        <w:t>,</w:t>
      </w:r>
      <w:r w:rsidRPr="00FD69B7">
        <w:t xml:space="preserve"> where she served faithfully.</w:t>
      </w:r>
    </w:p>
    <w:p w14:paraId="6DE785DD" w14:textId="6F0057FA" w:rsidR="004B5FE2" w:rsidRPr="00FD69B7" w:rsidRDefault="004B5FE2" w:rsidP="0072035D">
      <w:r w:rsidRPr="00FD69B7">
        <w:rPr>
          <w:w w:val="105"/>
        </w:rPr>
        <w:t>Mom</w:t>
      </w:r>
      <w:r w:rsidRPr="00FD69B7">
        <w:rPr>
          <w:spacing w:val="-6"/>
          <w:w w:val="105"/>
        </w:rPr>
        <w:t xml:space="preserve"> </w:t>
      </w:r>
      <w:r w:rsidRPr="00FD69B7">
        <w:rPr>
          <w:w w:val="105"/>
        </w:rPr>
        <w:t>lived</w:t>
      </w:r>
      <w:r w:rsidRPr="00FD69B7">
        <w:rPr>
          <w:spacing w:val="-17"/>
          <w:w w:val="105"/>
        </w:rPr>
        <w:t xml:space="preserve"> </w:t>
      </w:r>
      <w:r w:rsidRPr="00FD69B7">
        <w:rPr>
          <w:w w:val="105"/>
        </w:rPr>
        <w:t>life</w:t>
      </w:r>
      <w:r w:rsidRPr="00FD69B7">
        <w:rPr>
          <w:spacing w:val="-13"/>
          <w:w w:val="105"/>
        </w:rPr>
        <w:t xml:space="preserve"> </w:t>
      </w:r>
      <w:r w:rsidRPr="00FD69B7">
        <w:rPr>
          <w:w w:val="105"/>
        </w:rPr>
        <w:t>with</w:t>
      </w:r>
      <w:r w:rsidRPr="00FD69B7">
        <w:rPr>
          <w:spacing w:val="-26"/>
          <w:w w:val="105"/>
        </w:rPr>
        <w:t xml:space="preserve"> </w:t>
      </w:r>
      <w:r w:rsidRPr="00FD69B7">
        <w:rPr>
          <w:w w:val="105"/>
        </w:rPr>
        <w:t>grace,</w:t>
      </w:r>
      <w:r w:rsidRPr="00FD69B7">
        <w:rPr>
          <w:spacing w:val="-2"/>
          <w:w w:val="105"/>
        </w:rPr>
        <w:t xml:space="preserve"> </w:t>
      </w:r>
      <w:r w:rsidRPr="00FD69B7">
        <w:rPr>
          <w:w w:val="105"/>
        </w:rPr>
        <w:t>humor,</w:t>
      </w:r>
      <w:r w:rsidRPr="00FD69B7">
        <w:rPr>
          <w:spacing w:val="-12"/>
          <w:w w:val="105"/>
        </w:rPr>
        <w:t xml:space="preserve"> </w:t>
      </w:r>
      <w:r w:rsidRPr="00FD69B7">
        <w:rPr>
          <w:w w:val="105"/>
        </w:rPr>
        <w:t>and</w:t>
      </w:r>
      <w:r w:rsidRPr="00FD69B7">
        <w:rPr>
          <w:spacing w:val="-15"/>
          <w:w w:val="105"/>
        </w:rPr>
        <w:t xml:space="preserve"> </w:t>
      </w:r>
      <w:r w:rsidRPr="00FD69B7">
        <w:rPr>
          <w:w w:val="105"/>
        </w:rPr>
        <w:t>love,</w:t>
      </w:r>
      <w:r w:rsidRPr="00FD69B7">
        <w:rPr>
          <w:spacing w:val="-7"/>
          <w:w w:val="105"/>
        </w:rPr>
        <w:t xml:space="preserve"> </w:t>
      </w:r>
      <w:r w:rsidRPr="00FD69B7">
        <w:rPr>
          <w:w w:val="105"/>
        </w:rPr>
        <w:t>proving that sometimes, a</w:t>
      </w:r>
      <w:r w:rsidRPr="00FD69B7">
        <w:rPr>
          <w:spacing w:val="-13"/>
          <w:w w:val="105"/>
        </w:rPr>
        <w:t xml:space="preserve"> </w:t>
      </w:r>
      <w:r w:rsidRPr="00FD69B7">
        <w:rPr>
          <w:w w:val="105"/>
        </w:rPr>
        <w:t>plate</w:t>
      </w:r>
      <w:r w:rsidRPr="00FD69B7">
        <w:rPr>
          <w:spacing w:val="-11"/>
          <w:w w:val="105"/>
        </w:rPr>
        <w:t xml:space="preserve"> </w:t>
      </w:r>
      <w:r w:rsidRPr="00FD69B7">
        <w:rPr>
          <w:w w:val="105"/>
        </w:rPr>
        <w:t>of</w:t>
      </w:r>
      <w:r w:rsidRPr="00FD69B7">
        <w:rPr>
          <w:spacing w:val="-10"/>
          <w:w w:val="105"/>
        </w:rPr>
        <w:t xml:space="preserve"> </w:t>
      </w:r>
      <w:r w:rsidRPr="00FD69B7">
        <w:rPr>
          <w:w w:val="105"/>
        </w:rPr>
        <w:t>collard</w:t>
      </w:r>
      <w:r w:rsidRPr="00FD69B7">
        <w:rPr>
          <w:spacing w:val="-17"/>
          <w:w w:val="105"/>
        </w:rPr>
        <w:t xml:space="preserve"> </w:t>
      </w:r>
      <w:r w:rsidRPr="00FD69B7">
        <w:rPr>
          <w:w w:val="105"/>
        </w:rPr>
        <w:t>greens</w:t>
      </w:r>
      <w:r w:rsidRPr="00FD69B7">
        <w:rPr>
          <w:spacing w:val="-3"/>
          <w:w w:val="105"/>
        </w:rPr>
        <w:t xml:space="preserve"> </w:t>
      </w:r>
      <w:r w:rsidRPr="00FD69B7">
        <w:rPr>
          <w:w w:val="105"/>
        </w:rPr>
        <w:t>can</w:t>
      </w:r>
      <w:r w:rsidRPr="00FD69B7">
        <w:rPr>
          <w:spacing w:val="-15"/>
          <w:w w:val="105"/>
        </w:rPr>
        <w:t xml:space="preserve"> </w:t>
      </w:r>
      <w:r w:rsidRPr="00FD69B7">
        <w:rPr>
          <w:w w:val="105"/>
        </w:rPr>
        <w:t>bring more</w:t>
      </w:r>
      <w:r w:rsidRPr="00FD69B7">
        <w:rPr>
          <w:spacing w:val="-15"/>
          <w:w w:val="105"/>
        </w:rPr>
        <w:t xml:space="preserve"> </w:t>
      </w:r>
      <w:r w:rsidRPr="00FD69B7">
        <w:rPr>
          <w:w w:val="105"/>
        </w:rPr>
        <w:t>joy</w:t>
      </w:r>
      <w:r w:rsidRPr="00FD69B7">
        <w:rPr>
          <w:spacing w:val="-26"/>
          <w:w w:val="105"/>
        </w:rPr>
        <w:t xml:space="preserve"> </w:t>
      </w:r>
      <w:r w:rsidRPr="00FD69B7">
        <w:rPr>
          <w:w w:val="105"/>
        </w:rPr>
        <w:t>than</w:t>
      </w:r>
      <w:r w:rsidRPr="00FD69B7">
        <w:rPr>
          <w:spacing w:val="-27"/>
          <w:w w:val="105"/>
        </w:rPr>
        <w:t xml:space="preserve"> </w:t>
      </w:r>
      <w:r w:rsidRPr="00FD69B7">
        <w:rPr>
          <w:w w:val="105"/>
        </w:rPr>
        <w:t>words</w:t>
      </w:r>
      <w:r w:rsidRPr="00FD69B7">
        <w:rPr>
          <w:spacing w:val="-9"/>
          <w:w w:val="105"/>
        </w:rPr>
        <w:t xml:space="preserve"> </w:t>
      </w:r>
      <w:r w:rsidRPr="00FD69B7">
        <w:rPr>
          <w:w w:val="105"/>
        </w:rPr>
        <w:t>ever</w:t>
      </w:r>
      <w:r w:rsidRPr="00FD69B7">
        <w:rPr>
          <w:spacing w:val="-5"/>
          <w:w w:val="105"/>
        </w:rPr>
        <w:t xml:space="preserve"> </w:t>
      </w:r>
      <w:r w:rsidRPr="00FD69B7">
        <w:rPr>
          <w:w w:val="105"/>
        </w:rPr>
        <w:t>could.</w:t>
      </w:r>
      <w:r w:rsidRPr="00FD69B7">
        <w:rPr>
          <w:spacing w:val="-22"/>
          <w:w w:val="105"/>
        </w:rPr>
        <w:t xml:space="preserve"> </w:t>
      </w:r>
      <w:r w:rsidRPr="00FD69B7">
        <w:rPr>
          <w:w w:val="105"/>
        </w:rPr>
        <w:t>Rest</w:t>
      </w:r>
      <w:r w:rsidRPr="00FD69B7">
        <w:rPr>
          <w:spacing w:val="-22"/>
          <w:w w:val="105"/>
        </w:rPr>
        <w:t xml:space="preserve"> </w:t>
      </w:r>
      <w:r w:rsidRPr="00FD69B7">
        <w:rPr>
          <w:w w:val="105"/>
        </w:rPr>
        <w:t>well</w:t>
      </w:r>
      <w:r w:rsidR="00C56655">
        <w:rPr>
          <w:w w:val="105"/>
        </w:rPr>
        <w:t>,</w:t>
      </w:r>
      <w:r w:rsidRPr="00FD69B7">
        <w:rPr>
          <w:spacing w:val="-42"/>
          <w:w w:val="105"/>
        </w:rPr>
        <w:t xml:space="preserve"> </w:t>
      </w:r>
      <w:r w:rsidRPr="00FD69B7">
        <w:rPr>
          <w:spacing w:val="-2"/>
          <w:w w:val="105"/>
        </w:rPr>
        <w:t>Momma.</w:t>
      </w:r>
    </w:p>
    <w:p w14:paraId="660761A0" w14:textId="4B38BA2B" w:rsidR="004B5FE2" w:rsidRPr="00FD69B7" w:rsidRDefault="004B5FE2" w:rsidP="0072035D">
      <w:r w:rsidRPr="00FD69B7">
        <w:rPr>
          <w:w w:val="105"/>
        </w:rPr>
        <w:t>Mr.</w:t>
      </w:r>
      <w:r w:rsidRPr="00FD69B7">
        <w:rPr>
          <w:spacing w:val="-27"/>
          <w:w w:val="105"/>
        </w:rPr>
        <w:t xml:space="preserve"> </w:t>
      </w:r>
      <w:r w:rsidRPr="00FD69B7">
        <w:rPr>
          <w:w w:val="105"/>
        </w:rPr>
        <w:t>Speaker,</w:t>
      </w:r>
      <w:r w:rsidRPr="00FD69B7">
        <w:rPr>
          <w:spacing w:val="-27"/>
          <w:w w:val="105"/>
        </w:rPr>
        <w:t xml:space="preserve"> </w:t>
      </w:r>
      <w:r w:rsidRPr="00FD69B7">
        <w:rPr>
          <w:w w:val="105"/>
        </w:rPr>
        <w:t>Members,</w:t>
      </w:r>
      <w:r w:rsidRPr="00FD69B7">
        <w:rPr>
          <w:spacing w:val="-27"/>
          <w:w w:val="105"/>
        </w:rPr>
        <w:t xml:space="preserve"> </w:t>
      </w:r>
      <w:r w:rsidRPr="00FD69B7">
        <w:rPr>
          <w:w w:val="105"/>
        </w:rPr>
        <w:t>staff,</w:t>
      </w:r>
      <w:r w:rsidRPr="00FD69B7">
        <w:rPr>
          <w:spacing w:val="-27"/>
          <w:w w:val="105"/>
        </w:rPr>
        <w:t xml:space="preserve"> </w:t>
      </w:r>
      <w:r w:rsidRPr="00FD69B7">
        <w:rPr>
          <w:w w:val="105"/>
        </w:rPr>
        <w:t>lobbyist</w:t>
      </w:r>
      <w:r w:rsidR="00C56655">
        <w:rPr>
          <w:w w:val="105"/>
        </w:rPr>
        <w:t>s,</w:t>
      </w:r>
      <w:r w:rsidRPr="00FD69B7">
        <w:rPr>
          <w:spacing w:val="-23"/>
          <w:w w:val="105"/>
        </w:rPr>
        <w:t xml:space="preserve"> </w:t>
      </w:r>
      <w:r w:rsidRPr="00FD69B7">
        <w:rPr>
          <w:w w:val="105"/>
        </w:rPr>
        <w:t>and</w:t>
      </w:r>
      <w:r w:rsidRPr="00FD69B7">
        <w:rPr>
          <w:spacing w:val="-27"/>
          <w:w w:val="105"/>
        </w:rPr>
        <w:t xml:space="preserve"> </w:t>
      </w:r>
      <w:r w:rsidRPr="00FD69B7">
        <w:rPr>
          <w:w w:val="105"/>
        </w:rPr>
        <w:t>businesses, thanks</w:t>
      </w:r>
      <w:r w:rsidRPr="00FD69B7">
        <w:rPr>
          <w:spacing w:val="-7"/>
          <w:w w:val="105"/>
        </w:rPr>
        <w:t xml:space="preserve"> </w:t>
      </w:r>
      <w:r w:rsidRPr="00FD69B7">
        <w:rPr>
          <w:w w:val="105"/>
        </w:rPr>
        <w:t>to all of</w:t>
      </w:r>
      <w:r w:rsidRPr="00FD69B7">
        <w:rPr>
          <w:spacing w:val="-16"/>
          <w:w w:val="105"/>
        </w:rPr>
        <w:t xml:space="preserve"> </w:t>
      </w:r>
      <w:r w:rsidRPr="00FD69B7">
        <w:rPr>
          <w:w w:val="105"/>
        </w:rPr>
        <w:t>you</w:t>
      </w:r>
      <w:r w:rsidRPr="00FD69B7">
        <w:rPr>
          <w:spacing w:val="-14"/>
          <w:w w:val="105"/>
        </w:rPr>
        <w:t xml:space="preserve"> </w:t>
      </w:r>
      <w:r w:rsidRPr="00FD69B7">
        <w:rPr>
          <w:w w:val="105"/>
        </w:rPr>
        <w:t>for</w:t>
      </w:r>
      <w:r w:rsidRPr="00FD69B7">
        <w:rPr>
          <w:spacing w:val="-20"/>
          <w:w w:val="105"/>
        </w:rPr>
        <w:t xml:space="preserve"> </w:t>
      </w:r>
      <w:r w:rsidRPr="00FD69B7">
        <w:rPr>
          <w:w w:val="105"/>
        </w:rPr>
        <w:t>your</w:t>
      </w:r>
      <w:r w:rsidRPr="00FD69B7">
        <w:rPr>
          <w:spacing w:val="-6"/>
          <w:w w:val="105"/>
        </w:rPr>
        <w:t xml:space="preserve"> </w:t>
      </w:r>
      <w:r w:rsidRPr="00FD69B7">
        <w:rPr>
          <w:w w:val="105"/>
        </w:rPr>
        <w:t>acts</w:t>
      </w:r>
      <w:r w:rsidRPr="00FD69B7">
        <w:rPr>
          <w:spacing w:val="-11"/>
          <w:w w:val="105"/>
        </w:rPr>
        <w:t xml:space="preserve"> </w:t>
      </w:r>
      <w:r w:rsidRPr="00FD69B7">
        <w:rPr>
          <w:w w:val="105"/>
        </w:rPr>
        <w:t>of</w:t>
      </w:r>
      <w:r w:rsidRPr="00FD69B7">
        <w:rPr>
          <w:spacing w:val="-5"/>
          <w:w w:val="105"/>
        </w:rPr>
        <w:t xml:space="preserve"> </w:t>
      </w:r>
      <w:r w:rsidRPr="00FD69B7">
        <w:rPr>
          <w:w w:val="105"/>
        </w:rPr>
        <w:t>kindness.</w:t>
      </w:r>
    </w:p>
    <w:p w14:paraId="5B113E79" w14:textId="77777777" w:rsidR="004B5FE2" w:rsidRDefault="004B5FE2" w:rsidP="0072035D">
      <w:r w:rsidRPr="00FD69B7">
        <w:t>Rep.</w:t>
      </w:r>
      <w:r w:rsidRPr="00FD69B7">
        <w:rPr>
          <w:spacing w:val="15"/>
        </w:rPr>
        <w:t xml:space="preserve"> </w:t>
      </w:r>
      <w:r w:rsidRPr="00FD69B7">
        <w:t>Carl</w:t>
      </w:r>
      <w:r w:rsidRPr="00FD69B7">
        <w:rPr>
          <w:spacing w:val="-23"/>
        </w:rPr>
        <w:t xml:space="preserve"> </w:t>
      </w:r>
      <w:r w:rsidRPr="00FD69B7">
        <w:rPr>
          <w:spacing w:val="-2"/>
        </w:rPr>
        <w:t>Anderson</w:t>
      </w:r>
    </w:p>
    <w:p w14:paraId="7043E959" w14:textId="3F96973A" w:rsidR="004B5FE2" w:rsidRDefault="004B5FE2" w:rsidP="004B5FE2">
      <w:pPr>
        <w:ind w:firstLine="0"/>
      </w:pPr>
    </w:p>
    <w:p w14:paraId="07724B37" w14:textId="77777777" w:rsidR="004B5FE2" w:rsidRDefault="004B5FE2" w:rsidP="004B5FE2">
      <w:pPr>
        <w:keepNext/>
        <w:jc w:val="center"/>
        <w:rPr>
          <w:b/>
        </w:rPr>
      </w:pPr>
      <w:r w:rsidRPr="004B5FE2">
        <w:rPr>
          <w:b/>
        </w:rPr>
        <w:t>HOUSE RESOLUTION</w:t>
      </w:r>
    </w:p>
    <w:p w14:paraId="609F38C3" w14:textId="57518773" w:rsidR="004B5FE2" w:rsidRDefault="004B5FE2" w:rsidP="004B5FE2">
      <w:pPr>
        <w:keepNext/>
      </w:pPr>
      <w:r>
        <w:t>The following was introduced:</w:t>
      </w:r>
    </w:p>
    <w:p w14:paraId="19BE5652" w14:textId="77777777" w:rsidR="004B5FE2" w:rsidRDefault="004B5FE2" w:rsidP="004B5FE2">
      <w:pPr>
        <w:keepNext/>
      </w:pPr>
      <w:bookmarkStart w:id="2" w:name="include_clip_start_9"/>
      <w:bookmarkEnd w:id="2"/>
    </w:p>
    <w:p w14:paraId="78322820" w14:textId="77777777" w:rsidR="004B5FE2" w:rsidRDefault="004B5FE2" w:rsidP="004B5FE2">
      <w:r>
        <w:t>H. 3816 --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EDUCATOR TESSIE BRIDGES OF CHEROKEE COUNTY SCHOOL DISTRICT, TO CONGRATULATE HER UPON BEING NAMED THE 2025 SOUTH CAROLINA ELEMENTARY ASSISTANT PRINCIPAL OF THE YEAR, AND TO COMMEND HER FOR HER DEDICATED SERVICE TO EDUCATION IN THIS GREAT STATE.</w:t>
      </w:r>
    </w:p>
    <w:p w14:paraId="67F49B81" w14:textId="46B0657C" w:rsidR="004B5FE2" w:rsidRDefault="004B5FE2" w:rsidP="004B5FE2">
      <w:bookmarkStart w:id="3" w:name="include_clip_end_9"/>
      <w:bookmarkEnd w:id="3"/>
    </w:p>
    <w:p w14:paraId="5258AD14" w14:textId="2EF4A957" w:rsidR="004B5FE2" w:rsidRDefault="004B5FE2" w:rsidP="004B5FE2">
      <w:r>
        <w:t>The Resolution was adopted.</w:t>
      </w:r>
    </w:p>
    <w:p w14:paraId="5E68EDDD" w14:textId="77777777" w:rsidR="004B5FE2" w:rsidRDefault="004B5FE2" w:rsidP="004B5FE2"/>
    <w:p w14:paraId="3B202592" w14:textId="5B4E1818" w:rsidR="004B5FE2" w:rsidRDefault="004B5FE2" w:rsidP="004B5FE2">
      <w:pPr>
        <w:keepNext/>
        <w:jc w:val="center"/>
        <w:rPr>
          <w:b/>
        </w:rPr>
      </w:pPr>
      <w:r w:rsidRPr="004B5FE2">
        <w:rPr>
          <w:b/>
        </w:rPr>
        <w:lastRenderedPageBreak/>
        <w:t>HOUSE RESOLUTION</w:t>
      </w:r>
    </w:p>
    <w:p w14:paraId="25DBEA67" w14:textId="00BC2978" w:rsidR="004B5FE2" w:rsidRDefault="004B5FE2" w:rsidP="004B5FE2">
      <w:pPr>
        <w:keepNext/>
      </w:pPr>
      <w:r>
        <w:t>The following was introduced:</w:t>
      </w:r>
    </w:p>
    <w:p w14:paraId="09F1AE61" w14:textId="77777777" w:rsidR="004B5FE2" w:rsidRDefault="004B5FE2" w:rsidP="004B5FE2">
      <w:pPr>
        <w:keepNext/>
      </w:pPr>
      <w:bookmarkStart w:id="4" w:name="include_clip_start_12"/>
      <w:bookmarkEnd w:id="4"/>
    </w:p>
    <w:p w14:paraId="52EC38C2" w14:textId="77777777" w:rsidR="004B5FE2" w:rsidRDefault="004B5FE2" w:rsidP="004B5FE2">
      <w:r>
        <w:t>H. 3817 -- Reps. Spann-Wilder,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MRS. LOUISE THELMA ROBINSON-SIMMONS OF UNION HEIGHTS, TO CELEBRATE HER LIFE, AND TO EXTEND THE DEEPEST SYMPATHY TO HER FAMILY AND MANY FRIENDS.</w:t>
      </w:r>
    </w:p>
    <w:p w14:paraId="176CD102" w14:textId="0F693A3F" w:rsidR="004B5FE2" w:rsidRDefault="004B5FE2" w:rsidP="004B5FE2">
      <w:bookmarkStart w:id="5" w:name="include_clip_end_12"/>
      <w:bookmarkEnd w:id="5"/>
    </w:p>
    <w:p w14:paraId="7E9E2164" w14:textId="1373F9E8" w:rsidR="004B5FE2" w:rsidRDefault="004B5FE2" w:rsidP="004B5FE2">
      <w:r>
        <w:t>The Resolution was adopted.</w:t>
      </w:r>
    </w:p>
    <w:p w14:paraId="36F4F21C" w14:textId="77777777" w:rsidR="004B5FE2" w:rsidRDefault="004B5FE2" w:rsidP="004B5FE2"/>
    <w:p w14:paraId="018CF394" w14:textId="17692672" w:rsidR="004B5FE2" w:rsidRDefault="004B5FE2" w:rsidP="004B5FE2">
      <w:pPr>
        <w:keepNext/>
        <w:jc w:val="center"/>
        <w:rPr>
          <w:b/>
        </w:rPr>
      </w:pPr>
      <w:r w:rsidRPr="004B5FE2">
        <w:rPr>
          <w:b/>
        </w:rPr>
        <w:t>HOUSE RESOLUTION</w:t>
      </w:r>
    </w:p>
    <w:p w14:paraId="3FC309AE" w14:textId="38572C22" w:rsidR="004B5FE2" w:rsidRDefault="004B5FE2" w:rsidP="004B5FE2">
      <w:pPr>
        <w:keepNext/>
      </w:pPr>
      <w:r>
        <w:t>The following was introduced:</w:t>
      </w:r>
    </w:p>
    <w:p w14:paraId="29250729" w14:textId="77777777" w:rsidR="004B5FE2" w:rsidRDefault="004B5FE2" w:rsidP="004B5FE2">
      <w:pPr>
        <w:keepNext/>
      </w:pPr>
      <w:bookmarkStart w:id="6" w:name="include_clip_start_15"/>
      <w:bookmarkEnd w:id="6"/>
    </w:p>
    <w:p w14:paraId="4AD523EE" w14:textId="77777777" w:rsidR="004B5FE2" w:rsidRDefault="004B5FE2" w:rsidP="004B5FE2">
      <w:r>
        <w:t>H. 3818 -- Reps. Pope, Sessions, Guffey, King, Ligon, Martin, Moss and Terribile: A HOUSE RESOLUTION TO RECOGNIZE AND HONOR U.S. ARMY COLONEL (RET.) MELINDA WOODHURST FOR HER FAITHFUL LABORS IN SUPPORT OF YORK COUNTY VETERANS AND TO THANK HER FOR HER OWN MILITARY SERVICE TO OUR GREAT COUNTRY.</w:t>
      </w:r>
    </w:p>
    <w:p w14:paraId="0336C4B9" w14:textId="1DE73B28" w:rsidR="004B5FE2" w:rsidRDefault="004B5FE2" w:rsidP="004B5FE2">
      <w:bookmarkStart w:id="7" w:name="include_clip_end_15"/>
      <w:bookmarkEnd w:id="7"/>
    </w:p>
    <w:p w14:paraId="67C2132E" w14:textId="1B66A88D" w:rsidR="004B5FE2" w:rsidRDefault="004B5FE2" w:rsidP="004B5FE2">
      <w:r>
        <w:t>The Resolution was adopted.</w:t>
      </w:r>
    </w:p>
    <w:p w14:paraId="04FED893" w14:textId="3FC738CC" w:rsidR="004B5FE2" w:rsidRDefault="004B5FE2" w:rsidP="004B5FE2">
      <w:pPr>
        <w:keepNext/>
        <w:jc w:val="center"/>
        <w:rPr>
          <w:b/>
        </w:rPr>
      </w:pPr>
      <w:r w:rsidRPr="004B5FE2">
        <w:rPr>
          <w:b/>
        </w:rPr>
        <w:lastRenderedPageBreak/>
        <w:t>HOUSE RESOLUTION</w:t>
      </w:r>
    </w:p>
    <w:p w14:paraId="5C6549E5" w14:textId="34D0C204" w:rsidR="004B5FE2" w:rsidRDefault="004B5FE2" w:rsidP="004B5FE2">
      <w:pPr>
        <w:keepNext/>
      </w:pPr>
      <w:r>
        <w:t>The following was introduced:</w:t>
      </w:r>
    </w:p>
    <w:p w14:paraId="315125CA" w14:textId="77777777" w:rsidR="004B5FE2" w:rsidRDefault="004B5FE2" w:rsidP="004B5FE2">
      <w:pPr>
        <w:keepNext/>
      </w:pPr>
      <w:bookmarkStart w:id="8" w:name="include_clip_start_18"/>
      <w:bookmarkEnd w:id="8"/>
    </w:p>
    <w:p w14:paraId="1888BB8B" w14:textId="77777777" w:rsidR="004B5FE2" w:rsidRDefault="004B5FE2" w:rsidP="004B5FE2">
      <w:r>
        <w:t>H. 3819 -- Reps. Pope,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Sanders, Schuessler, Sessions, G. M. Smith, M. M. Smith, Spann-Wilder, Stavrinakis, Taylor, Teeple, Terribile, Vaughan, Weeks, Wetmore, White, Whitmire, Wickensimer, Williams, Willis, Wooten and Yow: A HOUSE RESOLUTION TO COMMEND TAIWAN FOR ITS RELATIONS WITH THE UNITED STATES AND THE STATE OF SOUTH CAROLINA, TO SUPPORT CONSTANT TALKS UNDER THE "US-TAIWAN INITIATIVE ON 21ST-CENTURY TRADE" AND A "US-TAIWAN AVOID DOUBLE TAXATION AGREEMENT" AS TAIWANESE COMPANIES ARE LOOKING FOR A DIVERSE AND FREE MARKET INVESTMENT IN THE UNITED STATES, AND TO ENCOURAGE THE STATE GOVERNMENT TO ORGANIZE A TRADE DELEGATION TO TAIWAN TO ATTRACT MORE INVESTMENTS AND CITY GOVERNMENTS TO PARTICIPATE IN THE ANNUAL "SMART CITY" FORUM IN TAIWAN.</w:t>
      </w:r>
    </w:p>
    <w:p w14:paraId="3F9FF0EA" w14:textId="341158CF" w:rsidR="004B5FE2" w:rsidRDefault="004B5FE2" w:rsidP="004B5FE2">
      <w:bookmarkStart w:id="9" w:name="include_clip_end_18"/>
      <w:bookmarkEnd w:id="9"/>
    </w:p>
    <w:p w14:paraId="2B8BF7DB" w14:textId="33B04462" w:rsidR="004B5FE2" w:rsidRDefault="004B5FE2" w:rsidP="004B5FE2">
      <w:r>
        <w:t>The Resolution was adopted.</w:t>
      </w:r>
    </w:p>
    <w:p w14:paraId="7A287698" w14:textId="77777777" w:rsidR="004B5FE2" w:rsidRDefault="004B5FE2" w:rsidP="004B5FE2"/>
    <w:p w14:paraId="1B0D009A" w14:textId="5CDCC1BA" w:rsidR="004B5FE2" w:rsidRDefault="004B5FE2" w:rsidP="004B5FE2">
      <w:pPr>
        <w:keepNext/>
        <w:jc w:val="center"/>
        <w:rPr>
          <w:b/>
        </w:rPr>
      </w:pPr>
      <w:r w:rsidRPr="004B5FE2">
        <w:rPr>
          <w:b/>
        </w:rPr>
        <w:t>HOUSE RESOLUTION</w:t>
      </w:r>
    </w:p>
    <w:p w14:paraId="67146CFA" w14:textId="15A5B14D" w:rsidR="004B5FE2" w:rsidRDefault="004B5FE2" w:rsidP="004B5FE2">
      <w:pPr>
        <w:keepNext/>
      </w:pPr>
      <w:r>
        <w:t>The following was introduced:</w:t>
      </w:r>
    </w:p>
    <w:p w14:paraId="52EF872F" w14:textId="77777777" w:rsidR="004B5FE2" w:rsidRDefault="004B5FE2" w:rsidP="004B5FE2">
      <w:pPr>
        <w:keepNext/>
      </w:pPr>
      <w:bookmarkStart w:id="10" w:name="include_clip_start_21"/>
      <w:bookmarkEnd w:id="10"/>
    </w:p>
    <w:p w14:paraId="6493A01A" w14:textId="77777777" w:rsidR="004B5FE2" w:rsidRDefault="004B5FE2" w:rsidP="004B5FE2">
      <w:r>
        <w:t xml:space="preserve">H. 3820 -- Reps. Bauer, Alexander, Anderson, Atkinson, Bailey, Ballentine, Bamberg, Bannister, Beach, Bernstein, Bowers, Bradley, Brewer, Brittain, Burns, Bustos, Calhoon, Caskey, Chapman, Chumley, </w:t>
      </w:r>
      <w:r>
        <w:lastRenderedPageBreak/>
        <w:t>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APRIL 23, 2025, "TABLE TENNIS DAY" IN SOUTH CAROLINA AND TO ENCOURAGE ALL SOUTH CAROLINIANS TO TAKE ADVANTAGE OF THE HEALTH BENEFITS AND PLEASURE OF PLAYING THIS ENJOYABLE SPORT.</w:t>
      </w:r>
    </w:p>
    <w:p w14:paraId="71400719" w14:textId="119036D1" w:rsidR="004B5FE2" w:rsidRDefault="004B5FE2" w:rsidP="004B5FE2">
      <w:bookmarkStart w:id="11" w:name="include_clip_end_21"/>
      <w:bookmarkEnd w:id="11"/>
    </w:p>
    <w:p w14:paraId="4621B08E" w14:textId="157F1BB1" w:rsidR="004B5FE2" w:rsidRDefault="004B5FE2" w:rsidP="004B5FE2">
      <w:r>
        <w:t>The Resolution was adopted.</w:t>
      </w:r>
    </w:p>
    <w:p w14:paraId="2B785F7A" w14:textId="77777777" w:rsidR="004B5FE2" w:rsidRDefault="004B5FE2" w:rsidP="004B5FE2"/>
    <w:p w14:paraId="7547A53C" w14:textId="589AF119" w:rsidR="004B5FE2" w:rsidRDefault="004B5FE2" w:rsidP="004B5FE2">
      <w:pPr>
        <w:keepNext/>
        <w:jc w:val="center"/>
        <w:rPr>
          <w:b/>
        </w:rPr>
      </w:pPr>
      <w:r w:rsidRPr="004B5FE2">
        <w:rPr>
          <w:b/>
        </w:rPr>
        <w:t>HOUSE RESOLUTION</w:t>
      </w:r>
    </w:p>
    <w:p w14:paraId="2AA3A8AF" w14:textId="638B162B" w:rsidR="004B5FE2" w:rsidRDefault="004B5FE2" w:rsidP="004B5FE2">
      <w:pPr>
        <w:keepNext/>
      </w:pPr>
      <w:r>
        <w:t>The following was introduced:</w:t>
      </w:r>
    </w:p>
    <w:p w14:paraId="1F327269" w14:textId="77777777" w:rsidR="004B5FE2" w:rsidRDefault="004B5FE2" w:rsidP="004B5FE2">
      <w:pPr>
        <w:keepNext/>
      </w:pPr>
      <w:bookmarkStart w:id="12" w:name="include_clip_start_24"/>
      <w:bookmarkEnd w:id="12"/>
    </w:p>
    <w:p w14:paraId="74F37308" w14:textId="77777777" w:rsidR="004B5FE2" w:rsidRDefault="004B5FE2" w:rsidP="004B5FE2">
      <w:r>
        <w:t xml:space="preserve">H. 3821 -- Reps. Bauer, Alexander, Anderson, Atkinson, Bailey, Ballentine, Bamberg, Bannister,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r>
        <w:lastRenderedPageBreak/>
        <w:t>Wickensimer, Williams, Willis, Wooten and Yow: A HOUSE RESOLUTION TO RECOGNIZE AND HONOR PJ MORTON FOR HIS EXCEPTIONAL MUSICAL TALENT AND SUCCESS AND TO WELCOME HIM TO THE KOGER CENTER IN COLUMBIA ON FEBRUARY 21, 2025.</w:t>
      </w:r>
    </w:p>
    <w:p w14:paraId="101F60C2" w14:textId="022F8AFB" w:rsidR="004B5FE2" w:rsidRDefault="004B5FE2" w:rsidP="004B5FE2">
      <w:bookmarkStart w:id="13" w:name="include_clip_end_24"/>
      <w:bookmarkEnd w:id="13"/>
    </w:p>
    <w:p w14:paraId="65178105" w14:textId="51BD8A36" w:rsidR="004B5FE2" w:rsidRDefault="004B5FE2" w:rsidP="004B5FE2">
      <w:r>
        <w:t>The Resolution was adopted.</w:t>
      </w:r>
    </w:p>
    <w:p w14:paraId="2152B43F" w14:textId="77777777" w:rsidR="004B5FE2" w:rsidRDefault="004B5FE2" w:rsidP="004B5FE2"/>
    <w:p w14:paraId="41C118E7" w14:textId="27E5390D" w:rsidR="004B5FE2" w:rsidRDefault="004B5FE2" w:rsidP="004B5FE2">
      <w:pPr>
        <w:keepNext/>
        <w:jc w:val="center"/>
        <w:rPr>
          <w:b/>
        </w:rPr>
      </w:pPr>
      <w:r w:rsidRPr="004B5FE2">
        <w:rPr>
          <w:b/>
        </w:rPr>
        <w:t>HOUSE RESOLUTION</w:t>
      </w:r>
    </w:p>
    <w:p w14:paraId="32E290A3" w14:textId="38D39388" w:rsidR="004B5FE2" w:rsidRDefault="004B5FE2" w:rsidP="004B5FE2">
      <w:pPr>
        <w:keepNext/>
      </w:pPr>
      <w:r>
        <w:t>The following was introduced:</w:t>
      </w:r>
    </w:p>
    <w:p w14:paraId="2811B8C9" w14:textId="77777777" w:rsidR="004B5FE2" w:rsidRDefault="004B5FE2" w:rsidP="004B5FE2">
      <w:pPr>
        <w:keepNext/>
      </w:pPr>
      <w:bookmarkStart w:id="14" w:name="include_clip_start_27"/>
      <w:bookmarkEnd w:id="14"/>
    </w:p>
    <w:p w14:paraId="3FE60455" w14:textId="77777777" w:rsidR="004B5FE2" w:rsidRDefault="004B5FE2" w:rsidP="004B5FE2">
      <w:r>
        <w:t>H. 3822 --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TRACIE ANDERSON SWILLEY OF RICHLAND COUNTY ON BEING NAMED 2025 NATIONAL PRINCIPAL OF THE YEAR AND COMMEND HER FOR HER MANY YEARS OF DEDICATED SERVICE AND OUTSTANDING CONTRIBUTIONS TO EDUCATION IN SOUTH CAROLINA.</w:t>
      </w:r>
    </w:p>
    <w:p w14:paraId="65000C01" w14:textId="03B1325E" w:rsidR="004B5FE2" w:rsidRDefault="004B5FE2" w:rsidP="004B5FE2">
      <w:bookmarkStart w:id="15" w:name="include_clip_end_27"/>
      <w:bookmarkEnd w:id="15"/>
    </w:p>
    <w:p w14:paraId="39F4331E" w14:textId="6859DAF1" w:rsidR="004B5FE2" w:rsidRDefault="004B5FE2" w:rsidP="004B5FE2">
      <w:r>
        <w:t>The Resolution was adopted.</w:t>
      </w:r>
    </w:p>
    <w:p w14:paraId="2BFC4844" w14:textId="77777777" w:rsidR="004B5FE2" w:rsidRDefault="004B5FE2" w:rsidP="004B5FE2"/>
    <w:p w14:paraId="60A32B62" w14:textId="6EC428F6" w:rsidR="004B5FE2" w:rsidRDefault="004B5FE2" w:rsidP="004B5FE2">
      <w:pPr>
        <w:keepNext/>
        <w:jc w:val="center"/>
        <w:rPr>
          <w:b/>
        </w:rPr>
      </w:pPr>
      <w:r w:rsidRPr="004B5FE2">
        <w:rPr>
          <w:b/>
        </w:rPr>
        <w:lastRenderedPageBreak/>
        <w:t>HOUSE RESOLUTION</w:t>
      </w:r>
    </w:p>
    <w:p w14:paraId="04EF9FE9" w14:textId="77D65F2B" w:rsidR="004B5FE2" w:rsidRDefault="004B5FE2" w:rsidP="004B5FE2">
      <w:pPr>
        <w:keepNext/>
      </w:pPr>
      <w:r>
        <w:t>The following was introduced:</w:t>
      </w:r>
    </w:p>
    <w:p w14:paraId="267A1249" w14:textId="77777777" w:rsidR="004B5FE2" w:rsidRDefault="004B5FE2" w:rsidP="004B5FE2">
      <w:pPr>
        <w:keepNext/>
      </w:pPr>
      <w:bookmarkStart w:id="16" w:name="include_clip_start_30"/>
      <w:bookmarkEnd w:id="16"/>
    </w:p>
    <w:p w14:paraId="600468D8" w14:textId="77777777" w:rsidR="004B5FE2" w:rsidRDefault="004B5FE2" w:rsidP="004B5FE2">
      <w:r>
        <w:t>H. 3823 --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HANNAH MILLER UPON BEING NAMED THE 2024 CITY OF GOOSE CREEK RECREATION DEPARTMENT FULL-TIME EMPLOYEE OF THE YEAR AND 2024 CITY EMPLOYEE OF THE YEAR, TO THANK HER FOR HER DEDICATED SERVICE, AND TO WISH HER CONTINUED SUCCESS IN THE YEARS TO COME.</w:t>
      </w:r>
    </w:p>
    <w:p w14:paraId="10D4F00F" w14:textId="25023051" w:rsidR="004B5FE2" w:rsidRDefault="004B5FE2" w:rsidP="004B5FE2">
      <w:bookmarkStart w:id="17" w:name="include_clip_end_30"/>
      <w:bookmarkEnd w:id="17"/>
    </w:p>
    <w:p w14:paraId="6D7B23B6" w14:textId="281601F8" w:rsidR="004B5FE2" w:rsidRDefault="004B5FE2" w:rsidP="004B5FE2">
      <w:r>
        <w:t>The Resolution was adopted.</w:t>
      </w:r>
    </w:p>
    <w:p w14:paraId="5A5C8159" w14:textId="77777777" w:rsidR="004B5FE2" w:rsidRDefault="004B5FE2" w:rsidP="004B5FE2"/>
    <w:p w14:paraId="54B495B9" w14:textId="2EE0BD7D" w:rsidR="004B5FE2" w:rsidRDefault="004B5FE2" w:rsidP="004B5FE2">
      <w:pPr>
        <w:keepNext/>
        <w:jc w:val="center"/>
        <w:rPr>
          <w:b/>
        </w:rPr>
      </w:pPr>
      <w:r w:rsidRPr="004B5FE2">
        <w:rPr>
          <w:b/>
        </w:rPr>
        <w:t>HOUSE RESOLUTION</w:t>
      </w:r>
    </w:p>
    <w:p w14:paraId="60CAE485" w14:textId="62AD9975" w:rsidR="004B5FE2" w:rsidRDefault="004B5FE2" w:rsidP="004B5FE2">
      <w:pPr>
        <w:keepNext/>
      </w:pPr>
      <w:r>
        <w:t>The following was introduced:</w:t>
      </w:r>
    </w:p>
    <w:p w14:paraId="74469A11" w14:textId="77777777" w:rsidR="004B5FE2" w:rsidRDefault="004B5FE2" w:rsidP="004B5FE2">
      <w:pPr>
        <w:keepNext/>
      </w:pPr>
      <w:bookmarkStart w:id="18" w:name="include_clip_start_33"/>
      <w:bookmarkEnd w:id="18"/>
    </w:p>
    <w:p w14:paraId="3F215D6A" w14:textId="77777777" w:rsidR="004B5FE2" w:rsidRDefault="004B5FE2" w:rsidP="004B5FE2">
      <w:r>
        <w:t xml:space="preserve">H. 3824 --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Weeks, Wetmore, White, Whitmire, Wickensimer, Williams, Willis, Wooten and Yow: A HOUSE RESOLUTION TO RECOGNIZE AND HONOR THE SOUTH CAROLINA ARTS EDUCATION ASSOCIATION FOR ITS PIONEERING WORK IN THE STATE AND TO CONGRATULATE THE ADMINISTRATORS AND STAFF ON THE ONE HUNDREDTH ANNIVERSARY OF THE ORGANIZATION.</w:t>
      </w:r>
    </w:p>
    <w:p w14:paraId="445ECC37" w14:textId="7ADE59A1" w:rsidR="004B5FE2" w:rsidRDefault="004B5FE2" w:rsidP="004B5FE2">
      <w:bookmarkStart w:id="19" w:name="include_clip_end_33"/>
      <w:bookmarkEnd w:id="19"/>
    </w:p>
    <w:p w14:paraId="4DF17D24" w14:textId="445AB867" w:rsidR="004B5FE2" w:rsidRDefault="004B5FE2" w:rsidP="004B5FE2">
      <w:r>
        <w:t>The Resolution was adopted.</w:t>
      </w:r>
    </w:p>
    <w:p w14:paraId="12D2E356" w14:textId="77777777" w:rsidR="004B5FE2" w:rsidRDefault="004B5FE2" w:rsidP="004B5FE2"/>
    <w:p w14:paraId="150007BC" w14:textId="3D357CFB" w:rsidR="004B5FE2" w:rsidRDefault="004B5FE2" w:rsidP="004B5FE2">
      <w:pPr>
        <w:keepNext/>
        <w:jc w:val="center"/>
        <w:rPr>
          <w:b/>
        </w:rPr>
      </w:pPr>
      <w:r w:rsidRPr="004B5FE2">
        <w:rPr>
          <w:b/>
        </w:rPr>
        <w:t>HOUSE RESOLUTION</w:t>
      </w:r>
    </w:p>
    <w:p w14:paraId="092A13C5" w14:textId="2E4522BE" w:rsidR="004B5FE2" w:rsidRDefault="004B5FE2" w:rsidP="004B5FE2">
      <w:pPr>
        <w:keepNext/>
      </w:pPr>
      <w:r>
        <w:t>The following was introduced:</w:t>
      </w:r>
    </w:p>
    <w:p w14:paraId="34262DF7" w14:textId="77777777" w:rsidR="004B5FE2" w:rsidRDefault="004B5FE2" w:rsidP="004B5FE2">
      <w:pPr>
        <w:keepNext/>
      </w:pPr>
      <w:bookmarkStart w:id="20" w:name="include_clip_start_36"/>
      <w:bookmarkEnd w:id="20"/>
    </w:p>
    <w:p w14:paraId="37A7055D" w14:textId="77777777" w:rsidR="004B5FE2" w:rsidRDefault="004B5FE2" w:rsidP="004B5FE2">
      <w:r>
        <w:t xml:space="preserve">H. 3825 --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JACKSON THOMAS BENTON OF BERKELEY COUNTY FOR HIS NOTEWORTHY ACHIEVEMENTS IN THE BOY SCOUTS OF AMERICA AND TO CONGRATULATE HIM UPON ACHIEVING </w:t>
      </w:r>
      <w:r>
        <w:lastRenderedPageBreak/>
        <w:t>THE PRESTIGIOUS RANK OF EAGLE SCOUT, THE HIGHEST AWARD IN SCOUTING.</w:t>
      </w:r>
    </w:p>
    <w:p w14:paraId="53DEB893" w14:textId="5B286491" w:rsidR="004B5FE2" w:rsidRDefault="004B5FE2" w:rsidP="004B5FE2">
      <w:bookmarkStart w:id="21" w:name="include_clip_end_36"/>
      <w:bookmarkEnd w:id="21"/>
    </w:p>
    <w:p w14:paraId="27EBD06C" w14:textId="1CA7843F" w:rsidR="004B5FE2" w:rsidRDefault="004B5FE2" w:rsidP="004B5FE2">
      <w:r>
        <w:t>The Resolution was adopted.</w:t>
      </w:r>
    </w:p>
    <w:p w14:paraId="6524C62F" w14:textId="77777777" w:rsidR="004B5FE2" w:rsidRDefault="004B5FE2" w:rsidP="004B5FE2"/>
    <w:p w14:paraId="34F50BA1" w14:textId="37CBF79B" w:rsidR="004B5FE2" w:rsidRDefault="004B5FE2" w:rsidP="004B5FE2">
      <w:pPr>
        <w:keepNext/>
        <w:jc w:val="center"/>
        <w:rPr>
          <w:b/>
        </w:rPr>
      </w:pPr>
      <w:r w:rsidRPr="004B5FE2">
        <w:rPr>
          <w:b/>
        </w:rPr>
        <w:t>HOUSE RESOLUTION</w:t>
      </w:r>
    </w:p>
    <w:p w14:paraId="7D66D057" w14:textId="6C538593" w:rsidR="004B5FE2" w:rsidRDefault="004B5FE2" w:rsidP="004B5FE2">
      <w:pPr>
        <w:keepNext/>
      </w:pPr>
      <w:r>
        <w:t>The following was introduced:</w:t>
      </w:r>
    </w:p>
    <w:p w14:paraId="30C6BE29" w14:textId="77777777" w:rsidR="004B5FE2" w:rsidRDefault="004B5FE2" w:rsidP="004B5FE2">
      <w:pPr>
        <w:keepNext/>
      </w:pPr>
      <w:bookmarkStart w:id="22" w:name="include_clip_start_39"/>
      <w:bookmarkEnd w:id="22"/>
    </w:p>
    <w:p w14:paraId="67AB5D16" w14:textId="77777777" w:rsidR="004B5FE2" w:rsidRDefault="004B5FE2" w:rsidP="004B5FE2">
      <w:r>
        <w:t>H. 3826 -- Reps. Spann-Wilder,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CELEBRATE THE JOYOUS OCCASION OF THE ONE HUNDRED TWENTY-FIFTH ANNIVERSARY OF THE ST. MATTHEW BAPTIST CHURCH AND TO CONGRATULATE AND HONOR REVEREND CALVERT R. BRADLEY AND THE CONGREGATION FOR THEIR YEARS OF DEDICATED SERVICE TO THE NORTH CHARLESTON COMMUNITY.</w:t>
      </w:r>
    </w:p>
    <w:p w14:paraId="1A3654DF" w14:textId="55E5B05A" w:rsidR="004B5FE2" w:rsidRDefault="004B5FE2" w:rsidP="004B5FE2">
      <w:bookmarkStart w:id="23" w:name="include_clip_end_39"/>
      <w:bookmarkEnd w:id="23"/>
    </w:p>
    <w:p w14:paraId="24639488" w14:textId="1B45F150" w:rsidR="004B5FE2" w:rsidRDefault="004B5FE2" w:rsidP="004B5FE2">
      <w:r>
        <w:t>The Resolution was adopted.</w:t>
      </w:r>
    </w:p>
    <w:p w14:paraId="791388AC" w14:textId="77777777" w:rsidR="004B5FE2" w:rsidRDefault="004B5FE2" w:rsidP="004B5FE2"/>
    <w:p w14:paraId="2CAF8FA6" w14:textId="6626A98C" w:rsidR="004B5FE2" w:rsidRDefault="004B5FE2" w:rsidP="004B5FE2">
      <w:pPr>
        <w:keepNext/>
        <w:jc w:val="center"/>
        <w:rPr>
          <w:b/>
        </w:rPr>
      </w:pPr>
      <w:r w:rsidRPr="004B5FE2">
        <w:rPr>
          <w:b/>
        </w:rPr>
        <w:t>CONCURRENT RESOLUTION</w:t>
      </w:r>
    </w:p>
    <w:p w14:paraId="526DF52C" w14:textId="5F637BAA" w:rsidR="004B5FE2" w:rsidRDefault="004B5FE2" w:rsidP="004B5FE2">
      <w:pPr>
        <w:keepNext/>
      </w:pPr>
      <w:r>
        <w:t>The following was introduced:</w:t>
      </w:r>
    </w:p>
    <w:p w14:paraId="1DBB3781" w14:textId="77777777" w:rsidR="004B5FE2" w:rsidRDefault="004B5FE2" w:rsidP="004B5FE2">
      <w:pPr>
        <w:keepNext/>
      </w:pPr>
      <w:bookmarkStart w:id="24" w:name="include_clip_start_42"/>
      <w:bookmarkEnd w:id="24"/>
    </w:p>
    <w:p w14:paraId="251EA071" w14:textId="77777777" w:rsidR="004B5FE2" w:rsidRDefault="004B5FE2" w:rsidP="004B5FE2">
      <w:r>
        <w:t xml:space="preserve">H. 3827 -- Reps. Davis, Alexander, Anderson, Atkinson, Bailey, Ballentine, Bamberg, Bannister, Bauer, Beach, Bernstein, Bowers, Bradley, Brewer, Brittain, Burns, Bustos, Calhoon, Caskey, Chapman, </w:t>
      </w:r>
      <w:r>
        <w:lastRenderedPageBreak/>
        <w:t>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POSITIVE IMPACT OF SCIENCE, TECHNOLOGY, ENGINEERING, AND MATHEMATICS (STEM) EDUCATION ON QUALITY OF LIFE IN SOUTH CAROLINA AND TO DECLARE APRIL 2, 2025, AS "STEM EDUCATION DAY" IN SOUTH CAROLINA.</w:t>
      </w:r>
    </w:p>
    <w:p w14:paraId="45914AA4" w14:textId="3EC4F603" w:rsidR="004B5FE2" w:rsidRDefault="004B5FE2" w:rsidP="004B5FE2">
      <w:bookmarkStart w:id="25" w:name="include_clip_end_42"/>
      <w:bookmarkEnd w:id="25"/>
    </w:p>
    <w:p w14:paraId="7E2A8F0B" w14:textId="41BEA5DD" w:rsidR="004B5FE2" w:rsidRDefault="004B5FE2" w:rsidP="004B5FE2">
      <w:r>
        <w:t>The Concurrent Resolution was agreed to and ordered sent to the Senate.</w:t>
      </w:r>
    </w:p>
    <w:p w14:paraId="441E6470" w14:textId="77777777" w:rsidR="004B5FE2" w:rsidRDefault="004B5FE2" w:rsidP="004B5FE2"/>
    <w:p w14:paraId="64A113B1" w14:textId="127D6869" w:rsidR="004B5FE2" w:rsidRDefault="004B5FE2" w:rsidP="004B5FE2">
      <w:pPr>
        <w:keepNext/>
        <w:jc w:val="center"/>
        <w:rPr>
          <w:b/>
        </w:rPr>
      </w:pPr>
      <w:r w:rsidRPr="004B5FE2">
        <w:rPr>
          <w:b/>
        </w:rPr>
        <w:t>CONCURRENT RESOLUTION</w:t>
      </w:r>
    </w:p>
    <w:p w14:paraId="61B2A398" w14:textId="1D3AD969" w:rsidR="004B5FE2" w:rsidRDefault="004B5FE2" w:rsidP="004B5FE2">
      <w:pPr>
        <w:keepNext/>
      </w:pPr>
      <w:r>
        <w:t>The following was introduced:</w:t>
      </w:r>
    </w:p>
    <w:p w14:paraId="12FEC089" w14:textId="77777777" w:rsidR="004B5FE2" w:rsidRDefault="004B5FE2" w:rsidP="004B5FE2">
      <w:pPr>
        <w:keepNext/>
      </w:pPr>
      <w:bookmarkStart w:id="26" w:name="include_clip_start_45"/>
      <w:bookmarkEnd w:id="26"/>
    </w:p>
    <w:p w14:paraId="27F7D7D3" w14:textId="77777777" w:rsidR="004B5FE2" w:rsidRDefault="004B5FE2" w:rsidP="004B5FE2">
      <w:pPr>
        <w:keepNext/>
      </w:pPr>
      <w:r>
        <w:t>H. 3828 --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79AFB5AE" w14:textId="6A1F907E" w:rsidR="004B5FE2" w:rsidRDefault="004B5FE2" w:rsidP="004B5FE2">
      <w:bookmarkStart w:id="27" w:name="include_clip_end_45"/>
      <w:bookmarkEnd w:id="27"/>
      <w:r>
        <w:t>The Concurrent Resolution was ordered referred to the Committee on Invitations and Memorial Resolutions.</w:t>
      </w:r>
    </w:p>
    <w:p w14:paraId="3E84D52D" w14:textId="77777777" w:rsidR="004B5FE2" w:rsidRDefault="004B5FE2" w:rsidP="004B5FE2"/>
    <w:p w14:paraId="6E11C3CD" w14:textId="3A919465" w:rsidR="004B5FE2" w:rsidRDefault="004B5FE2" w:rsidP="0072035D">
      <w:pPr>
        <w:keepNext/>
        <w:jc w:val="center"/>
        <w:rPr>
          <w:b/>
        </w:rPr>
      </w:pPr>
      <w:r w:rsidRPr="004B5FE2">
        <w:rPr>
          <w:b/>
        </w:rPr>
        <w:lastRenderedPageBreak/>
        <w:t>CONCURRENT RESOLUTION</w:t>
      </w:r>
    </w:p>
    <w:p w14:paraId="7F9DE38E" w14:textId="672FC2AF" w:rsidR="004B5FE2" w:rsidRDefault="004B5FE2" w:rsidP="0072035D">
      <w:pPr>
        <w:keepNext/>
      </w:pPr>
      <w:r>
        <w:t>The Senate sent to the House the following:</w:t>
      </w:r>
    </w:p>
    <w:p w14:paraId="1E4A6701" w14:textId="77777777" w:rsidR="004B5FE2" w:rsidRDefault="004B5FE2" w:rsidP="0072035D">
      <w:pPr>
        <w:keepNext/>
      </w:pPr>
      <w:bookmarkStart w:id="28" w:name="include_clip_start_48"/>
      <w:bookmarkEnd w:id="28"/>
    </w:p>
    <w:p w14:paraId="2B338EB0" w14:textId="77777777" w:rsidR="004B5FE2" w:rsidRDefault="004B5FE2" w:rsidP="0072035D">
      <w:pPr>
        <w:keepNext/>
      </w:pPr>
      <w:r>
        <w:t xml:space="preserve">S. 237 -- 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w:t>
      </w:r>
      <w:r>
        <w:lastRenderedPageBreak/>
        <w:t xml:space="preserve">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w:t>
      </w:r>
      <w:r>
        <w:lastRenderedPageBreak/>
        <w:t xml:space="preserve">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w:t>
      </w:r>
      <w:r>
        <w:lastRenderedPageBreak/>
        <w:t>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4B32DDA9" w14:textId="09D0D2CC" w:rsidR="004B5FE2" w:rsidRDefault="004B5FE2" w:rsidP="004B5FE2">
      <w:bookmarkStart w:id="29" w:name="include_clip_end_48"/>
      <w:bookmarkEnd w:id="29"/>
    </w:p>
    <w:p w14:paraId="35EF10F6" w14:textId="2F6A772C" w:rsidR="004B5FE2" w:rsidRDefault="004B5FE2" w:rsidP="004B5FE2">
      <w:r>
        <w:t>The Concurrent Resolution was agreed to and ordered returned to the Senate with concurrence.</w:t>
      </w:r>
    </w:p>
    <w:p w14:paraId="70F951E2" w14:textId="77777777" w:rsidR="004B5FE2" w:rsidRDefault="004B5FE2" w:rsidP="004B5FE2"/>
    <w:p w14:paraId="215EFB28" w14:textId="53D5DED5" w:rsidR="004B5FE2" w:rsidRDefault="004B5FE2" w:rsidP="0072035D">
      <w:pPr>
        <w:keepNext/>
        <w:jc w:val="center"/>
        <w:rPr>
          <w:b/>
        </w:rPr>
      </w:pPr>
      <w:r w:rsidRPr="004B5FE2">
        <w:rPr>
          <w:b/>
        </w:rPr>
        <w:lastRenderedPageBreak/>
        <w:t xml:space="preserve">INTRODUCTION OF BILLS  </w:t>
      </w:r>
    </w:p>
    <w:p w14:paraId="7C64B29D" w14:textId="3E251AC2" w:rsidR="004B5FE2" w:rsidRDefault="004B5FE2" w:rsidP="0072035D">
      <w:pPr>
        <w:keepNext/>
      </w:pPr>
      <w:r>
        <w:t>The following Bills were introduced, read the first time, and referred to appropriate committees:</w:t>
      </w:r>
    </w:p>
    <w:p w14:paraId="49640771" w14:textId="77777777" w:rsidR="004B5FE2" w:rsidRDefault="004B5FE2" w:rsidP="0072035D">
      <w:pPr>
        <w:keepNext/>
      </w:pPr>
    </w:p>
    <w:p w14:paraId="323C7BC6" w14:textId="77777777" w:rsidR="004B5FE2" w:rsidRDefault="004B5FE2" w:rsidP="0072035D">
      <w:pPr>
        <w:keepNext/>
      </w:pPr>
      <w:bookmarkStart w:id="30" w:name="include_clip_start_52"/>
      <w:bookmarkEnd w:id="30"/>
      <w:r>
        <w:t>H. 3829 -- Reps. Bauer and Rose: A BILL TO AMEND THE SOUTH CAROLINA CODE OF LAWS BY ADDING SECTION 53-3-320 SO AS TO DECLARE THE TWENTY-THIRD DAY OF APRIL OF EACH YEAR AS "TABLE TENNIS DAY" IN SOUTH CAROLINA.</w:t>
      </w:r>
    </w:p>
    <w:p w14:paraId="1070FA02" w14:textId="556525A2" w:rsidR="004B5FE2" w:rsidRDefault="004B5FE2" w:rsidP="004B5FE2">
      <w:bookmarkStart w:id="31" w:name="include_clip_end_52"/>
      <w:bookmarkEnd w:id="31"/>
      <w:r>
        <w:t>Referred to Committee on Judiciary</w:t>
      </w:r>
    </w:p>
    <w:p w14:paraId="4EABDEA3" w14:textId="77777777" w:rsidR="004B5FE2" w:rsidRDefault="004B5FE2" w:rsidP="004B5FE2"/>
    <w:p w14:paraId="4BA7DA1A" w14:textId="77777777" w:rsidR="004B5FE2" w:rsidRDefault="004B5FE2" w:rsidP="004B5FE2">
      <w:pPr>
        <w:keepNext/>
      </w:pPr>
      <w:bookmarkStart w:id="32" w:name="include_clip_start_54"/>
      <w:bookmarkEnd w:id="32"/>
      <w:r>
        <w:t>H. 3830 -- Rep. Lawson: A BILL TO AMEND THE SOUTH CAROLINA CODE OF LAWS BY AMENDING SECTION 20-4-20, RELATING TO TERMS DEFINED IN THE "PROTECTION FROM DOMESTIC ABUSE ACT," SO AS TO CHANGE THE DEFINITION FOR "HOUSEHOLD MEMBER" AND TO ADD A DEFINITION FOR "DATING RELATIONSHIP."</w:t>
      </w:r>
    </w:p>
    <w:p w14:paraId="4865B5FE" w14:textId="0166E4A9" w:rsidR="004B5FE2" w:rsidRDefault="004B5FE2" w:rsidP="004B5FE2">
      <w:bookmarkStart w:id="33" w:name="include_clip_end_54"/>
      <w:bookmarkEnd w:id="33"/>
      <w:r>
        <w:t>Referred to Committee on Judiciary</w:t>
      </w:r>
    </w:p>
    <w:p w14:paraId="4605B0F5" w14:textId="77777777" w:rsidR="004B5FE2" w:rsidRDefault="004B5FE2" w:rsidP="004B5FE2"/>
    <w:p w14:paraId="7EA6EED5" w14:textId="77777777" w:rsidR="004B5FE2" w:rsidRDefault="004B5FE2" w:rsidP="004B5FE2">
      <w:pPr>
        <w:keepNext/>
      </w:pPr>
      <w:bookmarkStart w:id="34" w:name="include_clip_start_56"/>
      <w:bookmarkEnd w:id="34"/>
      <w:r>
        <w:t>H. 3831 -- Reps. Lawson, Hayes, Sessions, T. Moore, McCravy, Guffey, Chapman, M. M. Smith, Gagnon, Martin and Moss: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538B806F" w14:textId="652569BF" w:rsidR="004B5FE2" w:rsidRDefault="004B5FE2" w:rsidP="004B5FE2">
      <w:bookmarkStart w:id="35" w:name="include_clip_end_56"/>
      <w:bookmarkEnd w:id="35"/>
      <w:r>
        <w:t>Referred to Committee on Education and Public Works</w:t>
      </w:r>
    </w:p>
    <w:p w14:paraId="045F41F3" w14:textId="77777777" w:rsidR="004B5FE2" w:rsidRDefault="004B5FE2" w:rsidP="004B5FE2"/>
    <w:p w14:paraId="6C4372D5" w14:textId="77777777" w:rsidR="004B5FE2" w:rsidRDefault="004B5FE2" w:rsidP="004B5FE2">
      <w:pPr>
        <w:keepNext/>
      </w:pPr>
      <w:bookmarkStart w:id="36" w:name="include_clip_start_58"/>
      <w:bookmarkEnd w:id="36"/>
      <w:r>
        <w:t xml:space="preserve">H. 3832 -- Reps. W. Newton and Herbkersman: A BILL TO AMEND THE SOUTH CAROLINA CODE OF LAWS BY AMENDING SECTION 12-62-50, RELATING TO THE TAX REBATE FOR CERTAIN MOTION PICTURE PRODUCTION COMPANIES, SO AS TO INCREASE THE ANNUAL LIMIT, AND BY ALLOWING THE USE OF REBATES FOR CERTAIN EXPENDITURES AND </w:t>
      </w:r>
      <w:r>
        <w:lastRenderedPageBreak/>
        <w:t>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5B79F91" w14:textId="72995607" w:rsidR="004B5FE2" w:rsidRDefault="004B5FE2" w:rsidP="004B5FE2">
      <w:bookmarkStart w:id="37" w:name="include_clip_end_58"/>
      <w:bookmarkEnd w:id="37"/>
      <w:r>
        <w:t>Referred to Committee on Ways and Means</w:t>
      </w:r>
    </w:p>
    <w:p w14:paraId="5D3C1B26" w14:textId="77777777" w:rsidR="004B5FE2" w:rsidRDefault="004B5FE2" w:rsidP="004B5FE2"/>
    <w:p w14:paraId="04303017" w14:textId="77777777" w:rsidR="0072035D" w:rsidRDefault="0072035D" w:rsidP="0072035D">
      <w:pPr>
        <w:jc w:val="center"/>
        <w:rPr>
          <w:b/>
        </w:rPr>
      </w:pPr>
      <w:r w:rsidRPr="00C87988">
        <w:rPr>
          <w:b/>
        </w:rPr>
        <w:t>ROLL CALL</w:t>
      </w:r>
    </w:p>
    <w:p w14:paraId="47B1A20B" w14:textId="77777777" w:rsidR="0072035D" w:rsidRDefault="0072035D" w:rsidP="0072035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2035D" w:rsidRPr="00C87988" w14:paraId="712175BC" w14:textId="77777777" w:rsidTr="00B71A2C">
        <w:trPr>
          <w:jc w:val="right"/>
        </w:trPr>
        <w:tc>
          <w:tcPr>
            <w:tcW w:w="2179" w:type="dxa"/>
            <w:shd w:val="clear" w:color="auto" w:fill="auto"/>
          </w:tcPr>
          <w:p w14:paraId="04A268F9" w14:textId="77777777" w:rsidR="0072035D" w:rsidRPr="00C87988" w:rsidRDefault="0072035D" w:rsidP="00B71A2C">
            <w:pPr>
              <w:ind w:firstLine="0"/>
            </w:pPr>
            <w:bookmarkStart w:id="38" w:name="vote_start2"/>
            <w:bookmarkEnd w:id="38"/>
            <w:r>
              <w:t>Alexander</w:t>
            </w:r>
          </w:p>
        </w:tc>
        <w:tc>
          <w:tcPr>
            <w:tcW w:w="2179" w:type="dxa"/>
            <w:shd w:val="clear" w:color="auto" w:fill="auto"/>
          </w:tcPr>
          <w:p w14:paraId="65A1DE4A" w14:textId="77777777" w:rsidR="0072035D" w:rsidRPr="00C87988" w:rsidRDefault="0072035D" w:rsidP="00B71A2C">
            <w:pPr>
              <w:ind w:firstLine="0"/>
            </w:pPr>
            <w:r>
              <w:t>Anderson</w:t>
            </w:r>
          </w:p>
        </w:tc>
        <w:tc>
          <w:tcPr>
            <w:tcW w:w="2180" w:type="dxa"/>
            <w:shd w:val="clear" w:color="auto" w:fill="auto"/>
          </w:tcPr>
          <w:p w14:paraId="0DD9A1D1" w14:textId="77777777" w:rsidR="0072035D" w:rsidRPr="00C87988" w:rsidRDefault="0072035D" w:rsidP="00B71A2C">
            <w:pPr>
              <w:ind w:firstLine="0"/>
            </w:pPr>
            <w:r>
              <w:t>Bailey</w:t>
            </w:r>
          </w:p>
        </w:tc>
      </w:tr>
      <w:tr w:rsidR="0072035D" w:rsidRPr="00C87988" w14:paraId="2E9F7252" w14:textId="77777777" w:rsidTr="00B71A2C">
        <w:tblPrEx>
          <w:jc w:val="left"/>
        </w:tblPrEx>
        <w:tc>
          <w:tcPr>
            <w:tcW w:w="2179" w:type="dxa"/>
            <w:shd w:val="clear" w:color="auto" w:fill="auto"/>
          </w:tcPr>
          <w:p w14:paraId="2BAEB0F3" w14:textId="77777777" w:rsidR="0072035D" w:rsidRPr="00C87988" w:rsidRDefault="0072035D" w:rsidP="00B71A2C">
            <w:pPr>
              <w:ind w:firstLine="0"/>
            </w:pPr>
            <w:r>
              <w:t>Ballentine</w:t>
            </w:r>
          </w:p>
        </w:tc>
        <w:tc>
          <w:tcPr>
            <w:tcW w:w="2179" w:type="dxa"/>
            <w:shd w:val="clear" w:color="auto" w:fill="auto"/>
          </w:tcPr>
          <w:p w14:paraId="67C7134C" w14:textId="77777777" w:rsidR="0072035D" w:rsidRPr="00C87988" w:rsidRDefault="0072035D" w:rsidP="00B71A2C">
            <w:pPr>
              <w:ind w:firstLine="0"/>
            </w:pPr>
            <w:r>
              <w:t>Bamberg</w:t>
            </w:r>
          </w:p>
        </w:tc>
        <w:tc>
          <w:tcPr>
            <w:tcW w:w="2180" w:type="dxa"/>
            <w:shd w:val="clear" w:color="auto" w:fill="auto"/>
          </w:tcPr>
          <w:p w14:paraId="5B3C2D37" w14:textId="77777777" w:rsidR="0072035D" w:rsidRPr="00C87988" w:rsidRDefault="0072035D" w:rsidP="00B71A2C">
            <w:pPr>
              <w:ind w:firstLine="0"/>
            </w:pPr>
            <w:r>
              <w:t>Bannister</w:t>
            </w:r>
          </w:p>
        </w:tc>
      </w:tr>
      <w:tr w:rsidR="0072035D" w:rsidRPr="00C87988" w14:paraId="0EB4BB87" w14:textId="77777777" w:rsidTr="00B71A2C">
        <w:tblPrEx>
          <w:jc w:val="left"/>
        </w:tblPrEx>
        <w:tc>
          <w:tcPr>
            <w:tcW w:w="2179" w:type="dxa"/>
            <w:shd w:val="clear" w:color="auto" w:fill="auto"/>
          </w:tcPr>
          <w:p w14:paraId="35F17760" w14:textId="77777777" w:rsidR="0072035D" w:rsidRPr="00C87988" w:rsidRDefault="0072035D" w:rsidP="00B71A2C">
            <w:pPr>
              <w:ind w:firstLine="0"/>
            </w:pPr>
            <w:r>
              <w:t>Bauer</w:t>
            </w:r>
          </w:p>
        </w:tc>
        <w:tc>
          <w:tcPr>
            <w:tcW w:w="2179" w:type="dxa"/>
            <w:shd w:val="clear" w:color="auto" w:fill="auto"/>
          </w:tcPr>
          <w:p w14:paraId="0B7D7193" w14:textId="77777777" w:rsidR="0072035D" w:rsidRPr="00C87988" w:rsidRDefault="0072035D" w:rsidP="00B71A2C">
            <w:pPr>
              <w:ind w:firstLine="0"/>
            </w:pPr>
            <w:r>
              <w:t>Beach</w:t>
            </w:r>
          </w:p>
        </w:tc>
        <w:tc>
          <w:tcPr>
            <w:tcW w:w="2180" w:type="dxa"/>
            <w:shd w:val="clear" w:color="auto" w:fill="auto"/>
          </w:tcPr>
          <w:p w14:paraId="667AC3C1" w14:textId="77777777" w:rsidR="0072035D" w:rsidRPr="00C87988" w:rsidRDefault="0072035D" w:rsidP="00B71A2C">
            <w:pPr>
              <w:ind w:firstLine="0"/>
            </w:pPr>
            <w:r>
              <w:t>Bernstein</w:t>
            </w:r>
          </w:p>
        </w:tc>
      </w:tr>
      <w:tr w:rsidR="0072035D" w:rsidRPr="00C87988" w14:paraId="55C5DC73" w14:textId="77777777" w:rsidTr="00B71A2C">
        <w:tblPrEx>
          <w:jc w:val="left"/>
        </w:tblPrEx>
        <w:tc>
          <w:tcPr>
            <w:tcW w:w="2179" w:type="dxa"/>
            <w:shd w:val="clear" w:color="auto" w:fill="auto"/>
          </w:tcPr>
          <w:p w14:paraId="468AD98C" w14:textId="77777777" w:rsidR="0072035D" w:rsidRPr="00C87988" w:rsidRDefault="0072035D" w:rsidP="00B71A2C">
            <w:pPr>
              <w:ind w:firstLine="0"/>
            </w:pPr>
            <w:r>
              <w:t>Bowers</w:t>
            </w:r>
          </w:p>
        </w:tc>
        <w:tc>
          <w:tcPr>
            <w:tcW w:w="2179" w:type="dxa"/>
            <w:shd w:val="clear" w:color="auto" w:fill="auto"/>
          </w:tcPr>
          <w:p w14:paraId="57C8AFD7" w14:textId="77777777" w:rsidR="0072035D" w:rsidRPr="00C87988" w:rsidRDefault="0072035D" w:rsidP="00B71A2C">
            <w:pPr>
              <w:ind w:firstLine="0"/>
            </w:pPr>
            <w:r>
              <w:t>Bradley</w:t>
            </w:r>
          </w:p>
        </w:tc>
        <w:tc>
          <w:tcPr>
            <w:tcW w:w="2180" w:type="dxa"/>
            <w:shd w:val="clear" w:color="auto" w:fill="auto"/>
          </w:tcPr>
          <w:p w14:paraId="490EBF18" w14:textId="77777777" w:rsidR="0072035D" w:rsidRPr="00C87988" w:rsidRDefault="0072035D" w:rsidP="00B71A2C">
            <w:pPr>
              <w:ind w:firstLine="0"/>
            </w:pPr>
            <w:r>
              <w:t>Brewer</w:t>
            </w:r>
          </w:p>
        </w:tc>
      </w:tr>
      <w:tr w:rsidR="0072035D" w:rsidRPr="00C87988" w14:paraId="02F19765" w14:textId="77777777" w:rsidTr="00B71A2C">
        <w:tblPrEx>
          <w:jc w:val="left"/>
        </w:tblPrEx>
        <w:tc>
          <w:tcPr>
            <w:tcW w:w="2179" w:type="dxa"/>
            <w:shd w:val="clear" w:color="auto" w:fill="auto"/>
          </w:tcPr>
          <w:p w14:paraId="22A714BA" w14:textId="77777777" w:rsidR="0072035D" w:rsidRPr="00C87988" w:rsidRDefault="0072035D" w:rsidP="00B71A2C">
            <w:pPr>
              <w:ind w:firstLine="0"/>
            </w:pPr>
            <w:r>
              <w:t>Brittain</w:t>
            </w:r>
          </w:p>
        </w:tc>
        <w:tc>
          <w:tcPr>
            <w:tcW w:w="2179" w:type="dxa"/>
            <w:shd w:val="clear" w:color="auto" w:fill="auto"/>
          </w:tcPr>
          <w:p w14:paraId="7ED2DB17" w14:textId="77777777" w:rsidR="0072035D" w:rsidRPr="00C87988" w:rsidRDefault="0072035D" w:rsidP="00B71A2C">
            <w:pPr>
              <w:ind w:firstLine="0"/>
            </w:pPr>
            <w:r>
              <w:t>Burns</w:t>
            </w:r>
          </w:p>
        </w:tc>
        <w:tc>
          <w:tcPr>
            <w:tcW w:w="2180" w:type="dxa"/>
            <w:shd w:val="clear" w:color="auto" w:fill="auto"/>
          </w:tcPr>
          <w:p w14:paraId="7A2BF20B" w14:textId="77777777" w:rsidR="0072035D" w:rsidRPr="00C87988" w:rsidRDefault="0072035D" w:rsidP="00B71A2C">
            <w:pPr>
              <w:ind w:firstLine="0"/>
            </w:pPr>
            <w:r>
              <w:t>Bustos</w:t>
            </w:r>
          </w:p>
        </w:tc>
      </w:tr>
      <w:tr w:rsidR="0072035D" w:rsidRPr="00C87988" w14:paraId="237EBD66" w14:textId="77777777" w:rsidTr="00B71A2C">
        <w:tblPrEx>
          <w:jc w:val="left"/>
        </w:tblPrEx>
        <w:tc>
          <w:tcPr>
            <w:tcW w:w="2179" w:type="dxa"/>
            <w:shd w:val="clear" w:color="auto" w:fill="auto"/>
          </w:tcPr>
          <w:p w14:paraId="0949B9DD" w14:textId="77777777" w:rsidR="0072035D" w:rsidRPr="00C87988" w:rsidRDefault="0072035D" w:rsidP="00B71A2C">
            <w:pPr>
              <w:ind w:firstLine="0"/>
            </w:pPr>
            <w:r>
              <w:t>Calhoon</w:t>
            </w:r>
          </w:p>
        </w:tc>
        <w:tc>
          <w:tcPr>
            <w:tcW w:w="2179" w:type="dxa"/>
            <w:shd w:val="clear" w:color="auto" w:fill="auto"/>
          </w:tcPr>
          <w:p w14:paraId="6C6C014B" w14:textId="77777777" w:rsidR="0072035D" w:rsidRPr="00C87988" w:rsidRDefault="0072035D" w:rsidP="00B71A2C">
            <w:pPr>
              <w:ind w:firstLine="0"/>
            </w:pPr>
            <w:r>
              <w:t>Caskey</w:t>
            </w:r>
          </w:p>
        </w:tc>
        <w:tc>
          <w:tcPr>
            <w:tcW w:w="2180" w:type="dxa"/>
            <w:shd w:val="clear" w:color="auto" w:fill="auto"/>
          </w:tcPr>
          <w:p w14:paraId="067A78F3" w14:textId="77777777" w:rsidR="0072035D" w:rsidRPr="00C87988" w:rsidRDefault="0072035D" w:rsidP="00B71A2C">
            <w:pPr>
              <w:ind w:firstLine="0"/>
            </w:pPr>
            <w:r>
              <w:t>Chapman</w:t>
            </w:r>
          </w:p>
        </w:tc>
      </w:tr>
      <w:tr w:rsidR="0072035D" w:rsidRPr="00C87988" w14:paraId="6A9D27E6" w14:textId="77777777" w:rsidTr="00B71A2C">
        <w:tblPrEx>
          <w:jc w:val="left"/>
        </w:tblPrEx>
        <w:tc>
          <w:tcPr>
            <w:tcW w:w="2179" w:type="dxa"/>
            <w:shd w:val="clear" w:color="auto" w:fill="auto"/>
          </w:tcPr>
          <w:p w14:paraId="5034B198" w14:textId="77777777" w:rsidR="0072035D" w:rsidRPr="00C87988" w:rsidRDefault="0072035D" w:rsidP="00B71A2C">
            <w:pPr>
              <w:ind w:firstLine="0"/>
            </w:pPr>
            <w:r>
              <w:t>Clyburn</w:t>
            </w:r>
          </w:p>
        </w:tc>
        <w:tc>
          <w:tcPr>
            <w:tcW w:w="2179" w:type="dxa"/>
            <w:shd w:val="clear" w:color="auto" w:fill="auto"/>
          </w:tcPr>
          <w:p w14:paraId="108DEF43" w14:textId="77777777" w:rsidR="0072035D" w:rsidRPr="00C87988" w:rsidRDefault="0072035D" w:rsidP="00B71A2C">
            <w:pPr>
              <w:ind w:firstLine="0"/>
            </w:pPr>
            <w:r>
              <w:t>Cobb-Hunter</w:t>
            </w:r>
          </w:p>
        </w:tc>
        <w:tc>
          <w:tcPr>
            <w:tcW w:w="2180" w:type="dxa"/>
            <w:shd w:val="clear" w:color="auto" w:fill="auto"/>
          </w:tcPr>
          <w:p w14:paraId="3020850E" w14:textId="77777777" w:rsidR="0072035D" w:rsidRPr="00C87988" w:rsidRDefault="0072035D" w:rsidP="00B71A2C">
            <w:pPr>
              <w:ind w:firstLine="0"/>
            </w:pPr>
            <w:r>
              <w:t>Collins</w:t>
            </w:r>
          </w:p>
        </w:tc>
      </w:tr>
      <w:tr w:rsidR="0072035D" w:rsidRPr="00C87988" w14:paraId="6E327A2E" w14:textId="77777777" w:rsidTr="00B71A2C">
        <w:tblPrEx>
          <w:jc w:val="left"/>
        </w:tblPrEx>
        <w:tc>
          <w:tcPr>
            <w:tcW w:w="2179" w:type="dxa"/>
            <w:shd w:val="clear" w:color="auto" w:fill="auto"/>
          </w:tcPr>
          <w:p w14:paraId="2A109D24" w14:textId="77777777" w:rsidR="0072035D" w:rsidRPr="00C87988" w:rsidRDefault="0072035D" w:rsidP="00B71A2C">
            <w:pPr>
              <w:ind w:firstLine="0"/>
            </w:pPr>
            <w:r>
              <w:t>B. J. Cox</w:t>
            </w:r>
          </w:p>
        </w:tc>
        <w:tc>
          <w:tcPr>
            <w:tcW w:w="2179" w:type="dxa"/>
            <w:shd w:val="clear" w:color="auto" w:fill="auto"/>
          </w:tcPr>
          <w:p w14:paraId="5A6927D9" w14:textId="77777777" w:rsidR="0072035D" w:rsidRPr="00C87988" w:rsidRDefault="0072035D" w:rsidP="00B71A2C">
            <w:pPr>
              <w:ind w:firstLine="0"/>
            </w:pPr>
            <w:r>
              <w:t>B. L. Cox</w:t>
            </w:r>
          </w:p>
        </w:tc>
        <w:tc>
          <w:tcPr>
            <w:tcW w:w="2180" w:type="dxa"/>
            <w:shd w:val="clear" w:color="auto" w:fill="auto"/>
          </w:tcPr>
          <w:p w14:paraId="0F2A8B66" w14:textId="77777777" w:rsidR="0072035D" w:rsidRPr="00C87988" w:rsidRDefault="0072035D" w:rsidP="00B71A2C">
            <w:pPr>
              <w:ind w:firstLine="0"/>
            </w:pPr>
            <w:r>
              <w:t>Crawford</w:t>
            </w:r>
          </w:p>
        </w:tc>
      </w:tr>
      <w:tr w:rsidR="0072035D" w:rsidRPr="00C87988" w14:paraId="64EFBC16" w14:textId="77777777" w:rsidTr="00B71A2C">
        <w:tblPrEx>
          <w:jc w:val="left"/>
        </w:tblPrEx>
        <w:tc>
          <w:tcPr>
            <w:tcW w:w="2179" w:type="dxa"/>
            <w:shd w:val="clear" w:color="auto" w:fill="auto"/>
          </w:tcPr>
          <w:p w14:paraId="21862468" w14:textId="77777777" w:rsidR="0072035D" w:rsidRPr="00C87988" w:rsidRDefault="0072035D" w:rsidP="00B71A2C">
            <w:pPr>
              <w:ind w:firstLine="0"/>
            </w:pPr>
            <w:r>
              <w:t>Cromer</w:t>
            </w:r>
          </w:p>
        </w:tc>
        <w:tc>
          <w:tcPr>
            <w:tcW w:w="2179" w:type="dxa"/>
            <w:shd w:val="clear" w:color="auto" w:fill="auto"/>
          </w:tcPr>
          <w:p w14:paraId="322F80A0" w14:textId="77777777" w:rsidR="0072035D" w:rsidRPr="00C87988" w:rsidRDefault="0072035D" w:rsidP="00B71A2C">
            <w:pPr>
              <w:ind w:firstLine="0"/>
            </w:pPr>
            <w:r>
              <w:t>Davis</w:t>
            </w:r>
          </w:p>
        </w:tc>
        <w:tc>
          <w:tcPr>
            <w:tcW w:w="2180" w:type="dxa"/>
            <w:shd w:val="clear" w:color="auto" w:fill="auto"/>
          </w:tcPr>
          <w:p w14:paraId="6366419B" w14:textId="77777777" w:rsidR="0072035D" w:rsidRPr="00C87988" w:rsidRDefault="0072035D" w:rsidP="00B71A2C">
            <w:pPr>
              <w:ind w:firstLine="0"/>
            </w:pPr>
            <w:r>
              <w:t>Dillard</w:t>
            </w:r>
          </w:p>
        </w:tc>
      </w:tr>
      <w:tr w:rsidR="0072035D" w:rsidRPr="00C87988" w14:paraId="07C50C99" w14:textId="77777777" w:rsidTr="00B71A2C">
        <w:tblPrEx>
          <w:jc w:val="left"/>
        </w:tblPrEx>
        <w:tc>
          <w:tcPr>
            <w:tcW w:w="2179" w:type="dxa"/>
            <w:shd w:val="clear" w:color="auto" w:fill="auto"/>
          </w:tcPr>
          <w:p w14:paraId="5C0F7D98" w14:textId="77777777" w:rsidR="0072035D" w:rsidRPr="00C87988" w:rsidRDefault="0072035D" w:rsidP="00B71A2C">
            <w:pPr>
              <w:ind w:firstLine="0"/>
            </w:pPr>
            <w:r>
              <w:t>Duncan</w:t>
            </w:r>
          </w:p>
        </w:tc>
        <w:tc>
          <w:tcPr>
            <w:tcW w:w="2179" w:type="dxa"/>
            <w:shd w:val="clear" w:color="auto" w:fill="auto"/>
          </w:tcPr>
          <w:p w14:paraId="595215BF" w14:textId="77777777" w:rsidR="0072035D" w:rsidRPr="00C87988" w:rsidRDefault="0072035D" w:rsidP="00B71A2C">
            <w:pPr>
              <w:ind w:firstLine="0"/>
            </w:pPr>
            <w:r>
              <w:t>Edgerton</w:t>
            </w:r>
          </w:p>
        </w:tc>
        <w:tc>
          <w:tcPr>
            <w:tcW w:w="2180" w:type="dxa"/>
            <w:shd w:val="clear" w:color="auto" w:fill="auto"/>
          </w:tcPr>
          <w:p w14:paraId="3D191EF2" w14:textId="77777777" w:rsidR="0072035D" w:rsidRPr="00C87988" w:rsidRDefault="0072035D" w:rsidP="00B71A2C">
            <w:pPr>
              <w:ind w:firstLine="0"/>
            </w:pPr>
            <w:r>
              <w:t>Erickson</w:t>
            </w:r>
          </w:p>
        </w:tc>
      </w:tr>
      <w:tr w:rsidR="0072035D" w:rsidRPr="00C87988" w14:paraId="3B724BCE" w14:textId="77777777" w:rsidTr="00B71A2C">
        <w:tblPrEx>
          <w:jc w:val="left"/>
        </w:tblPrEx>
        <w:tc>
          <w:tcPr>
            <w:tcW w:w="2179" w:type="dxa"/>
            <w:shd w:val="clear" w:color="auto" w:fill="auto"/>
          </w:tcPr>
          <w:p w14:paraId="2D810587" w14:textId="77777777" w:rsidR="0072035D" w:rsidRPr="00C87988" w:rsidRDefault="0072035D" w:rsidP="00B71A2C">
            <w:pPr>
              <w:ind w:firstLine="0"/>
            </w:pPr>
            <w:r>
              <w:t>Forrest</w:t>
            </w:r>
          </w:p>
        </w:tc>
        <w:tc>
          <w:tcPr>
            <w:tcW w:w="2179" w:type="dxa"/>
            <w:shd w:val="clear" w:color="auto" w:fill="auto"/>
          </w:tcPr>
          <w:p w14:paraId="49BDCB82" w14:textId="77777777" w:rsidR="0072035D" w:rsidRPr="00C87988" w:rsidRDefault="0072035D" w:rsidP="00B71A2C">
            <w:pPr>
              <w:ind w:firstLine="0"/>
            </w:pPr>
            <w:r>
              <w:t>Frank</w:t>
            </w:r>
          </w:p>
        </w:tc>
        <w:tc>
          <w:tcPr>
            <w:tcW w:w="2180" w:type="dxa"/>
            <w:shd w:val="clear" w:color="auto" w:fill="auto"/>
          </w:tcPr>
          <w:p w14:paraId="11350E4D" w14:textId="77777777" w:rsidR="0072035D" w:rsidRPr="00C87988" w:rsidRDefault="0072035D" w:rsidP="00B71A2C">
            <w:pPr>
              <w:ind w:firstLine="0"/>
            </w:pPr>
            <w:r>
              <w:t>Gagnon</w:t>
            </w:r>
          </w:p>
        </w:tc>
      </w:tr>
      <w:tr w:rsidR="0072035D" w:rsidRPr="00C87988" w14:paraId="7407E518" w14:textId="77777777" w:rsidTr="00B71A2C">
        <w:tblPrEx>
          <w:jc w:val="left"/>
        </w:tblPrEx>
        <w:tc>
          <w:tcPr>
            <w:tcW w:w="2179" w:type="dxa"/>
            <w:shd w:val="clear" w:color="auto" w:fill="auto"/>
          </w:tcPr>
          <w:p w14:paraId="2AD301A4" w14:textId="77777777" w:rsidR="0072035D" w:rsidRPr="00C87988" w:rsidRDefault="0072035D" w:rsidP="00B71A2C">
            <w:pPr>
              <w:ind w:firstLine="0"/>
            </w:pPr>
            <w:r>
              <w:t>Garvin</w:t>
            </w:r>
          </w:p>
        </w:tc>
        <w:tc>
          <w:tcPr>
            <w:tcW w:w="2179" w:type="dxa"/>
            <w:shd w:val="clear" w:color="auto" w:fill="auto"/>
          </w:tcPr>
          <w:p w14:paraId="7BF2C851" w14:textId="77777777" w:rsidR="0072035D" w:rsidRPr="00C87988" w:rsidRDefault="0072035D" w:rsidP="00B71A2C">
            <w:pPr>
              <w:ind w:firstLine="0"/>
            </w:pPr>
            <w:r>
              <w:t>Gatch</w:t>
            </w:r>
          </w:p>
        </w:tc>
        <w:tc>
          <w:tcPr>
            <w:tcW w:w="2180" w:type="dxa"/>
            <w:shd w:val="clear" w:color="auto" w:fill="auto"/>
          </w:tcPr>
          <w:p w14:paraId="2BFBC02A" w14:textId="77777777" w:rsidR="0072035D" w:rsidRPr="00C87988" w:rsidRDefault="0072035D" w:rsidP="00B71A2C">
            <w:pPr>
              <w:ind w:firstLine="0"/>
            </w:pPr>
            <w:r>
              <w:t>Gibson</w:t>
            </w:r>
          </w:p>
        </w:tc>
      </w:tr>
      <w:tr w:rsidR="0072035D" w:rsidRPr="00C87988" w14:paraId="6C231AC2" w14:textId="77777777" w:rsidTr="00B71A2C">
        <w:tblPrEx>
          <w:jc w:val="left"/>
        </w:tblPrEx>
        <w:tc>
          <w:tcPr>
            <w:tcW w:w="2179" w:type="dxa"/>
            <w:shd w:val="clear" w:color="auto" w:fill="auto"/>
          </w:tcPr>
          <w:p w14:paraId="6DECC1C0" w14:textId="77777777" w:rsidR="0072035D" w:rsidRPr="00C87988" w:rsidRDefault="0072035D" w:rsidP="00B71A2C">
            <w:pPr>
              <w:ind w:firstLine="0"/>
            </w:pPr>
            <w:r>
              <w:t>Gilliam</w:t>
            </w:r>
          </w:p>
        </w:tc>
        <w:tc>
          <w:tcPr>
            <w:tcW w:w="2179" w:type="dxa"/>
            <w:shd w:val="clear" w:color="auto" w:fill="auto"/>
          </w:tcPr>
          <w:p w14:paraId="2ED1E2A7" w14:textId="77777777" w:rsidR="0072035D" w:rsidRPr="00C87988" w:rsidRDefault="0072035D" w:rsidP="00B71A2C">
            <w:pPr>
              <w:ind w:firstLine="0"/>
            </w:pPr>
            <w:r>
              <w:t>Gilreath</w:t>
            </w:r>
          </w:p>
        </w:tc>
        <w:tc>
          <w:tcPr>
            <w:tcW w:w="2180" w:type="dxa"/>
            <w:shd w:val="clear" w:color="auto" w:fill="auto"/>
          </w:tcPr>
          <w:p w14:paraId="44F0FCE8" w14:textId="77777777" w:rsidR="0072035D" w:rsidRPr="00C87988" w:rsidRDefault="0072035D" w:rsidP="00B71A2C">
            <w:pPr>
              <w:ind w:firstLine="0"/>
            </w:pPr>
            <w:r>
              <w:t>Govan</w:t>
            </w:r>
          </w:p>
        </w:tc>
      </w:tr>
      <w:tr w:rsidR="0072035D" w:rsidRPr="00C87988" w14:paraId="69D61E40" w14:textId="77777777" w:rsidTr="00B71A2C">
        <w:tblPrEx>
          <w:jc w:val="left"/>
        </w:tblPrEx>
        <w:tc>
          <w:tcPr>
            <w:tcW w:w="2179" w:type="dxa"/>
            <w:shd w:val="clear" w:color="auto" w:fill="auto"/>
          </w:tcPr>
          <w:p w14:paraId="19C67373" w14:textId="77777777" w:rsidR="0072035D" w:rsidRPr="00C87988" w:rsidRDefault="0072035D" w:rsidP="00B71A2C">
            <w:pPr>
              <w:ind w:firstLine="0"/>
            </w:pPr>
            <w:r>
              <w:t>Grant</w:t>
            </w:r>
          </w:p>
        </w:tc>
        <w:tc>
          <w:tcPr>
            <w:tcW w:w="2179" w:type="dxa"/>
            <w:shd w:val="clear" w:color="auto" w:fill="auto"/>
          </w:tcPr>
          <w:p w14:paraId="6D47B6B3" w14:textId="77777777" w:rsidR="0072035D" w:rsidRPr="00C87988" w:rsidRDefault="0072035D" w:rsidP="00B71A2C">
            <w:pPr>
              <w:ind w:firstLine="0"/>
            </w:pPr>
            <w:r>
              <w:t>Guest</w:t>
            </w:r>
          </w:p>
        </w:tc>
        <w:tc>
          <w:tcPr>
            <w:tcW w:w="2180" w:type="dxa"/>
            <w:shd w:val="clear" w:color="auto" w:fill="auto"/>
          </w:tcPr>
          <w:p w14:paraId="7338EC82" w14:textId="77777777" w:rsidR="0072035D" w:rsidRPr="00C87988" w:rsidRDefault="0072035D" w:rsidP="00B71A2C">
            <w:pPr>
              <w:ind w:firstLine="0"/>
            </w:pPr>
            <w:r>
              <w:t>Guffey</w:t>
            </w:r>
          </w:p>
        </w:tc>
      </w:tr>
      <w:tr w:rsidR="0072035D" w:rsidRPr="00C87988" w14:paraId="7D7675B8" w14:textId="77777777" w:rsidTr="00B71A2C">
        <w:tblPrEx>
          <w:jc w:val="left"/>
        </w:tblPrEx>
        <w:tc>
          <w:tcPr>
            <w:tcW w:w="2179" w:type="dxa"/>
            <w:shd w:val="clear" w:color="auto" w:fill="auto"/>
          </w:tcPr>
          <w:p w14:paraId="56537429" w14:textId="77777777" w:rsidR="0072035D" w:rsidRPr="00C87988" w:rsidRDefault="0072035D" w:rsidP="00B71A2C">
            <w:pPr>
              <w:ind w:firstLine="0"/>
            </w:pPr>
            <w:r>
              <w:t>Haddon</w:t>
            </w:r>
          </w:p>
        </w:tc>
        <w:tc>
          <w:tcPr>
            <w:tcW w:w="2179" w:type="dxa"/>
            <w:shd w:val="clear" w:color="auto" w:fill="auto"/>
          </w:tcPr>
          <w:p w14:paraId="5A9C2CD9" w14:textId="77777777" w:rsidR="0072035D" w:rsidRPr="00C87988" w:rsidRDefault="0072035D" w:rsidP="00B71A2C">
            <w:pPr>
              <w:ind w:firstLine="0"/>
            </w:pPr>
            <w:r>
              <w:t>Hager</w:t>
            </w:r>
          </w:p>
        </w:tc>
        <w:tc>
          <w:tcPr>
            <w:tcW w:w="2180" w:type="dxa"/>
            <w:shd w:val="clear" w:color="auto" w:fill="auto"/>
          </w:tcPr>
          <w:p w14:paraId="34716683" w14:textId="77777777" w:rsidR="0072035D" w:rsidRPr="00C87988" w:rsidRDefault="0072035D" w:rsidP="00B71A2C">
            <w:pPr>
              <w:ind w:firstLine="0"/>
            </w:pPr>
            <w:r>
              <w:t>Hardee</w:t>
            </w:r>
          </w:p>
        </w:tc>
      </w:tr>
      <w:tr w:rsidR="0072035D" w:rsidRPr="00C87988" w14:paraId="132EEB5A" w14:textId="77777777" w:rsidTr="00B71A2C">
        <w:tblPrEx>
          <w:jc w:val="left"/>
        </w:tblPrEx>
        <w:tc>
          <w:tcPr>
            <w:tcW w:w="2179" w:type="dxa"/>
            <w:shd w:val="clear" w:color="auto" w:fill="auto"/>
          </w:tcPr>
          <w:p w14:paraId="448F14A5" w14:textId="77777777" w:rsidR="0072035D" w:rsidRPr="00C87988" w:rsidRDefault="0072035D" w:rsidP="00B71A2C">
            <w:pPr>
              <w:ind w:firstLine="0"/>
            </w:pPr>
            <w:r>
              <w:t>Harris</w:t>
            </w:r>
          </w:p>
        </w:tc>
        <w:tc>
          <w:tcPr>
            <w:tcW w:w="2179" w:type="dxa"/>
            <w:shd w:val="clear" w:color="auto" w:fill="auto"/>
          </w:tcPr>
          <w:p w14:paraId="4017E112" w14:textId="77777777" w:rsidR="0072035D" w:rsidRPr="00C87988" w:rsidRDefault="0072035D" w:rsidP="00B71A2C">
            <w:pPr>
              <w:ind w:firstLine="0"/>
            </w:pPr>
            <w:r>
              <w:t>Hart</w:t>
            </w:r>
          </w:p>
        </w:tc>
        <w:tc>
          <w:tcPr>
            <w:tcW w:w="2180" w:type="dxa"/>
            <w:shd w:val="clear" w:color="auto" w:fill="auto"/>
          </w:tcPr>
          <w:p w14:paraId="6F22554A" w14:textId="77777777" w:rsidR="0072035D" w:rsidRPr="00C87988" w:rsidRDefault="0072035D" w:rsidP="00B71A2C">
            <w:pPr>
              <w:ind w:firstLine="0"/>
            </w:pPr>
            <w:r>
              <w:t>Hartnett</w:t>
            </w:r>
          </w:p>
        </w:tc>
      </w:tr>
      <w:tr w:rsidR="0072035D" w:rsidRPr="00C87988" w14:paraId="69BAFE21" w14:textId="77777777" w:rsidTr="00B71A2C">
        <w:tblPrEx>
          <w:jc w:val="left"/>
        </w:tblPrEx>
        <w:tc>
          <w:tcPr>
            <w:tcW w:w="2179" w:type="dxa"/>
            <w:shd w:val="clear" w:color="auto" w:fill="auto"/>
          </w:tcPr>
          <w:p w14:paraId="0A078BBA" w14:textId="77777777" w:rsidR="0072035D" w:rsidRPr="00C87988" w:rsidRDefault="0072035D" w:rsidP="00B71A2C">
            <w:pPr>
              <w:ind w:firstLine="0"/>
            </w:pPr>
            <w:r>
              <w:t>Hartz</w:t>
            </w:r>
          </w:p>
        </w:tc>
        <w:tc>
          <w:tcPr>
            <w:tcW w:w="2179" w:type="dxa"/>
            <w:shd w:val="clear" w:color="auto" w:fill="auto"/>
          </w:tcPr>
          <w:p w14:paraId="5E88229B" w14:textId="77777777" w:rsidR="0072035D" w:rsidRPr="00C87988" w:rsidRDefault="0072035D" w:rsidP="00B71A2C">
            <w:pPr>
              <w:ind w:firstLine="0"/>
            </w:pPr>
            <w:r>
              <w:t>Hayes</w:t>
            </w:r>
          </w:p>
        </w:tc>
        <w:tc>
          <w:tcPr>
            <w:tcW w:w="2180" w:type="dxa"/>
            <w:shd w:val="clear" w:color="auto" w:fill="auto"/>
          </w:tcPr>
          <w:p w14:paraId="27A46B74" w14:textId="77777777" w:rsidR="0072035D" w:rsidRPr="00C87988" w:rsidRDefault="0072035D" w:rsidP="00B71A2C">
            <w:pPr>
              <w:ind w:firstLine="0"/>
            </w:pPr>
            <w:r>
              <w:t>Henderson-Myers</w:t>
            </w:r>
          </w:p>
        </w:tc>
      </w:tr>
      <w:tr w:rsidR="0072035D" w:rsidRPr="00C87988" w14:paraId="26EC6D8E" w14:textId="77777777" w:rsidTr="00B71A2C">
        <w:tblPrEx>
          <w:jc w:val="left"/>
        </w:tblPrEx>
        <w:tc>
          <w:tcPr>
            <w:tcW w:w="2179" w:type="dxa"/>
            <w:shd w:val="clear" w:color="auto" w:fill="auto"/>
          </w:tcPr>
          <w:p w14:paraId="45B432A5" w14:textId="77777777" w:rsidR="0072035D" w:rsidRPr="00C87988" w:rsidRDefault="0072035D" w:rsidP="00B71A2C">
            <w:pPr>
              <w:ind w:firstLine="0"/>
            </w:pPr>
            <w:r>
              <w:t>Herbkersman</w:t>
            </w:r>
          </w:p>
        </w:tc>
        <w:tc>
          <w:tcPr>
            <w:tcW w:w="2179" w:type="dxa"/>
            <w:shd w:val="clear" w:color="auto" w:fill="auto"/>
          </w:tcPr>
          <w:p w14:paraId="2D07CB0B" w14:textId="77777777" w:rsidR="0072035D" w:rsidRPr="00C87988" w:rsidRDefault="0072035D" w:rsidP="00B71A2C">
            <w:pPr>
              <w:ind w:firstLine="0"/>
            </w:pPr>
            <w:r>
              <w:t>Hewitt</w:t>
            </w:r>
          </w:p>
        </w:tc>
        <w:tc>
          <w:tcPr>
            <w:tcW w:w="2180" w:type="dxa"/>
            <w:shd w:val="clear" w:color="auto" w:fill="auto"/>
          </w:tcPr>
          <w:p w14:paraId="1F053C71" w14:textId="77777777" w:rsidR="0072035D" w:rsidRPr="00C87988" w:rsidRDefault="0072035D" w:rsidP="00B71A2C">
            <w:pPr>
              <w:ind w:firstLine="0"/>
            </w:pPr>
            <w:r>
              <w:t>Hiott</w:t>
            </w:r>
          </w:p>
        </w:tc>
      </w:tr>
      <w:tr w:rsidR="0072035D" w:rsidRPr="00C87988" w14:paraId="6E07EC30" w14:textId="77777777" w:rsidTr="00B71A2C">
        <w:tblPrEx>
          <w:jc w:val="left"/>
        </w:tblPrEx>
        <w:tc>
          <w:tcPr>
            <w:tcW w:w="2179" w:type="dxa"/>
            <w:shd w:val="clear" w:color="auto" w:fill="auto"/>
          </w:tcPr>
          <w:p w14:paraId="5733A465" w14:textId="77777777" w:rsidR="0072035D" w:rsidRPr="00C87988" w:rsidRDefault="0072035D" w:rsidP="00B71A2C">
            <w:pPr>
              <w:ind w:firstLine="0"/>
            </w:pPr>
            <w:r>
              <w:t>Hixon</w:t>
            </w:r>
          </w:p>
        </w:tc>
        <w:tc>
          <w:tcPr>
            <w:tcW w:w="2179" w:type="dxa"/>
            <w:shd w:val="clear" w:color="auto" w:fill="auto"/>
          </w:tcPr>
          <w:p w14:paraId="73369F4A" w14:textId="77777777" w:rsidR="0072035D" w:rsidRPr="00C87988" w:rsidRDefault="0072035D" w:rsidP="00B71A2C">
            <w:pPr>
              <w:ind w:firstLine="0"/>
            </w:pPr>
            <w:r>
              <w:t>Holman</w:t>
            </w:r>
          </w:p>
        </w:tc>
        <w:tc>
          <w:tcPr>
            <w:tcW w:w="2180" w:type="dxa"/>
            <w:shd w:val="clear" w:color="auto" w:fill="auto"/>
          </w:tcPr>
          <w:p w14:paraId="1189C99B" w14:textId="77777777" w:rsidR="0072035D" w:rsidRPr="00C87988" w:rsidRDefault="0072035D" w:rsidP="00B71A2C">
            <w:pPr>
              <w:ind w:firstLine="0"/>
            </w:pPr>
            <w:r>
              <w:t>Hosey</w:t>
            </w:r>
          </w:p>
        </w:tc>
      </w:tr>
      <w:tr w:rsidR="0072035D" w:rsidRPr="00C87988" w14:paraId="52632F1B" w14:textId="77777777" w:rsidTr="00B71A2C">
        <w:tblPrEx>
          <w:jc w:val="left"/>
        </w:tblPrEx>
        <w:tc>
          <w:tcPr>
            <w:tcW w:w="2179" w:type="dxa"/>
            <w:shd w:val="clear" w:color="auto" w:fill="auto"/>
          </w:tcPr>
          <w:p w14:paraId="40FCE613" w14:textId="77777777" w:rsidR="0072035D" w:rsidRPr="00C87988" w:rsidRDefault="0072035D" w:rsidP="00B71A2C">
            <w:pPr>
              <w:ind w:firstLine="0"/>
            </w:pPr>
            <w:r>
              <w:t>Howard</w:t>
            </w:r>
          </w:p>
        </w:tc>
        <w:tc>
          <w:tcPr>
            <w:tcW w:w="2179" w:type="dxa"/>
            <w:shd w:val="clear" w:color="auto" w:fill="auto"/>
          </w:tcPr>
          <w:p w14:paraId="41132B76" w14:textId="77777777" w:rsidR="0072035D" w:rsidRPr="00C87988" w:rsidRDefault="0072035D" w:rsidP="00B71A2C">
            <w:pPr>
              <w:ind w:firstLine="0"/>
            </w:pPr>
            <w:r>
              <w:t>Huff</w:t>
            </w:r>
          </w:p>
        </w:tc>
        <w:tc>
          <w:tcPr>
            <w:tcW w:w="2180" w:type="dxa"/>
            <w:shd w:val="clear" w:color="auto" w:fill="auto"/>
          </w:tcPr>
          <w:p w14:paraId="17772F6D" w14:textId="77777777" w:rsidR="0072035D" w:rsidRPr="00C87988" w:rsidRDefault="0072035D" w:rsidP="00B71A2C">
            <w:pPr>
              <w:ind w:firstLine="0"/>
            </w:pPr>
            <w:r>
              <w:t>J. E. Johnson</w:t>
            </w:r>
          </w:p>
        </w:tc>
      </w:tr>
      <w:tr w:rsidR="0072035D" w:rsidRPr="00C87988" w14:paraId="2AFF8F16" w14:textId="77777777" w:rsidTr="00B71A2C">
        <w:tblPrEx>
          <w:jc w:val="left"/>
        </w:tblPrEx>
        <w:tc>
          <w:tcPr>
            <w:tcW w:w="2179" w:type="dxa"/>
            <w:shd w:val="clear" w:color="auto" w:fill="auto"/>
          </w:tcPr>
          <w:p w14:paraId="4212F5BA" w14:textId="77777777" w:rsidR="0072035D" w:rsidRPr="00C87988" w:rsidRDefault="0072035D" w:rsidP="00B71A2C">
            <w:pPr>
              <w:ind w:firstLine="0"/>
            </w:pPr>
            <w:r>
              <w:t>J. L. Johnson</w:t>
            </w:r>
          </w:p>
        </w:tc>
        <w:tc>
          <w:tcPr>
            <w:tcW w:w="2179" w:type="dxa"/>
            <w:shd w:val="clear" w:color="auto" w:fill="auto"/>
          </w:tcPr>
          <w:p w14:paraId="6C69AF05" w14:textId="77777777" w:rsidR="0072035D" w:rsidRPr="00C87988" w:rsidRDefault="0072035D" w:rsidP="00B71A2C">
            <w:pPr>
              <w:ind w:firstLine="0"/>
            </w:pPr>
            <w:r>
              <w:t>Jones</w:t>
            </w:r>
          </w:p>
        </w:tc>
        <w:tc>
          <w:tcPr>
            <w:tcW w:w="2180" w:type="dxa"/>
            <w:shd w:val="clear" w:color="auto" w:fill="auto"/>
          </w:tcPr>
          <w:p w14:paraId="2D6C337A" w14:textId="77777777" w:rsidR="0072035D" w:rsidRPr="00C87988" w:rsidRDefault="0072035D" w:rsidP="00B71A2C">
            <w:pPr>
              <w:ind w:firstLine="0"/>
            </w:pPr>
            <w:r>
              <w:t>Jordan</w:t>
            </w:r>
          </w:p>
        </w:tc>
      </w:tr>
      <w:tr w:rsidR="0072035D" w:rsidRPr="00C87988" w14:paraId="271823C3" w14:textId="77777777" w:rsidTr="00B71A2C">
        <w:tblPrEx>
          <w:jc w:val="left"/>
        </w:tblPrEx>
        <w:tc>
          <w:tcPr>
            <w:tcW w:w="2179" w:type="dxa"/>
            <w:shd w:val="clear" w:color="auto" w:fill="auto"/>
          </w:tcPr>
          <w:p w14:paraId="29210893" w14:textId="77777777" w:rsidR="0072035D" w:rsidRPr="00C87988" w:rsidRDefault="0072035D" w:rsidP="00B71A2C">
            <w:pPr>
              <w:ind w:firstLine="0"/>
            </w:pPr>
            <w:r>
              <w:t>Kilmartin</w:t>
            </w:r>
          </w:p>
        </w:tc>
        <w:tc>
          <w:tcPr>
            <w:tcW w:w="2179" w:type="dxa"/>
            <w:shd w:val="clear" w:color="auto" w:fill="auto"/>
          </w:tcPr>
          <w:p w14:paraId="7352B11D" w14:textId="77777777" w:rsidR="0072035D" w:rsidRPr="00C87988" w:rsidRDefault="0072035D" w:rsidP="00B71A2C">
            <w:pPr>
              <w:ind w:firstLine="0"/>
            </w:pPr>
            <w:r>
              <w:t>King</w:t>
            </w:r>
          </w:p>
        </w:tc>
        <w:tc>
          <w:tcPr>
            <w:tcW w:w="2180" w:type="dxa"/>
            <w:shd w:val="clear" w:color="auto" w:fill="auto"/>
          </w:tcPr>
          <w:p w14:paraId="46618AD7" w14:textId="77777777" w:rsidR="0072035D" w:rsidRPr="00C87988" w:rsidRDefault="0072035D" w:rsidP="00B71A2C">
            <w:pPr>
              <w:ind w:firstLine="0"/>
            </w:pPr>
            <w:r>
              <w:t>Kirby</w:t>
            </w:r>
          </w:p>
        </w:tc>
      </w:tr>
      <w:tr w:rsidR="0072035D" w:rsidRPr="00C87988" w14:paraId="57875D90" w14:textId="77777777" w:rsidTr="00B71A2C">
        <w:tblPrEx>
          <w:jc w:val="left"/>
        </w:tblPrEx>
        <w:tc>
          <w:tcPr>
            <w:tcW w:w="2179" w:type="dxa"/>
            <w:shd w:val="clear" w:color="auto" w:fill="auto"/>
          </w:tcPr>
          <w:p w14:paraId="6420B885" w14:textId="77777777" w:rsidR="0072035D" w:rsidRPr="00C87988" w:rsidRDefault="0072035D" w:rsidP="00B71A2C">
            <w:pPr>
              <w:ind w:firstLine="0"/>
            </w:pPr>
            <w:r>
              <w:t>Landing</w:t>
            </w:r>
          </w:p>
        </w:tc>
        <w:tc>
          <w:tcPr>
            <w:tcW w:w="2179" w:type="dxa"/>
            <w:shd w:val="clear" w:color="auto" w:fill="auto"/>
          </w:tcPr>
          <w:p w14:paraId="5653A77F" w14:textId="77777777" w:rsidR="0072035D" w:rsidRPr="00C87988" w:rsidRDefault="0072035D" w:rsidP="00B71A2C">
            <w:pPr>
              <w:ind w:firstLine="0"/>
            </w:pPr>
            <w:r>
              <w:t>Lawson</w:t>
            </w:r>
          </w:p>
        </w:tc>
        <w:tc>
          <w:tcPr>
            <w:tcW w:w="2180" w:type="dxa"/>
            <w:shd w:val="clear" w:color="auto" w:fill="auto"/>
          </w:tcPr>
          <w:p w14:paraId="624DA387" w14:textId="77777777" w:rsidR="0072035D" w:rsidRPr="00C87988" w:rsidRDefault="0072035D" w:rsidP="00B71A2C">
            <w:pPr>
              <w:ind w:firstLine="0"/>
            </w:pPr>
            <w:r>
              <w:t>Ligon</w:t>
            </w:r>
          </w:p>
        </w:tc>
      </w:tr>
      <w:tr w:rsidR="0072035D" w:rsidRPr="00C87988" w14:paraId="3EDA9B29" w14:textId="77777777" w:rsidTr="00B71A2C">
        <w:tblPrEx>
          <w:jc w:val="left"/>
        </w:tblPrEx>
        <w:tc>
          <w:tcPr>
            <w:tcW w:w="2179" w:type="dxa"/>
            <w:shd w:val="clear" w:color="auto" w:fill="auto"/>
          </w:tcPr>
          <w:p w14:paraId="7F1D5040" w14:textId="77777777" w:rsidR="0072035D" w:rsidRPr="00C87988" w:rsidRDefault="0072035D" w:rsidP="00B71A2C">
            <w:pPr>
              <w:ind w:firstLine="0"/>
            </w:pPr>
            <w:r>
              <w:t>Long</w:t>
            </w:r>
          </w:p>
        </w:tc>
        <w:tc>
          <w:tcPr>
            <w:tcW w:w="2179" w:type="dxa"/>
            <w:shd w:val="clear" w:color="auto" w:fill="auto"/>
          </w:tcPr>
          <w:p w14:paraId="229C9985" w14:textId="77777777" w:rsidR="0072035D" w:rsidRPr="00C87988" w:rsidRDefault="0072035D" w:rsidP="00B71A2C">
            <w:pPr>
              <w:ind w:firstLine="0"/>
            </w:pPr>
            <w:r>
              <w:t>Lowe</w:t>
            </w:r>
          </w:p>
        </w:tc>
        <w:tc>
          <w:tcPr>
            <w:tcW w:w="2180" w:type="dxa"/>
            <w:shd w:val="clear" w:color="auto" w:fill="auto"/>
          </w:tcPr>
          <w:p w14:paraId="6CBA36F1" w14:textId="77777777" w:rsidR="0072035D" w:rsidRPr="00C87988" w:rsidRDefault="0072035D" w:rsidP="00B71A2C">
            <w:pPr>
              <w:ind w:firstLine="0"/>
            </w:pPr>
            <w:r>
              <w:t>Luck</w:t>
            </w:r>
          </w:p>
        </w:tc>
      </w:tr>
      <w:tr w:rsidR="0072035D" w:rsidRPr="00C87988" w14:paraId="1FC448C1" w14:textId="77777777" w:rsidTr="00B71A2C">
        <w:tblPrEx>
          <w:jc w:val="left"/>
        </w:tblPrEx>
        <w:tc>
          <w:tcPr>
            <w:tcW w:w="2179" w:type="dxa"/>
            <w:shd w:val="clear" w:color="auto" w:fill="auto"/>
          </w:tcPr>
          <w:p w14:paraId="637F450A" w14:textId="77777777" w:rsidR="0072035D" w:rsidRPr="00C87988" w:rsidRDefault="0072035D" w:rsidP="00B71A2C">
            <w:pPr>
              <w:ind w:firstLine="0"/>
            </w:pPr>
            <w:r>
              <w:t>Magnuson</w:t>
            </w:r>
          </w:p>
        </w:tc>
        <w:tc>
          <w:tcPr>
            <w:tcW w:w="2179" w:type="dxa"/>
            <w:shd w:val="clear" w:color="auto" w:fill="auto"/>
          </w:tcPr>
          <w:p w14:paraId="248885F9" w14:textId="77777777" w:rsidR="0072035D" w:rsidRPr="00C87988" w:rsidRDefault="0072035D" w:rsidP="00B71A2C">
            <w:pPr>
              <w:ind w:firstLine="0"/>
            </w:pPr>
            <w:r>
              <w:t>Martin</w:t>
            </w:r>
          </w:p>
        </w:tc>
        <w:tc>
          <w:tcPr>
            <w:tcW w:w="2180" w:type="dxa"/>
            <w:shd w:val="clear" w:color="auto" w:fill="auto"/>
          </w:tcPr>
          <w:p w14:paraId="2488662B" w14:textId="77777777" w:rsidR="0072035D" w:rsidRPr="00C87988" w:rsidRDefault="0072035D" w:rsidP="00B71A2C">
            <w:pPr>
              <w:ind w:firstLine="0"/>
            </w:pPr>
            <w:r>
              <w:t>May</w:t>
            </w:r>
          </w:p>
        </w:tc>
      </w:tr>
      <w:tr w:rsidR="0072035D" w:rsidRPr="00C87988" w14:paraId="434436BF" w14:textId="77777777" w:rsidTr="00B71A2C">
        <w:tblPrEx>
          <w:jc w:val="left"/>
        </w:tblPrEx>
        <w:tc>
          <w:tcPr>
            <w:tcW w:w="2179" w:type="dxa"/>
            <w:shd w:val="clear" w:color="auto" w:fill="auto"/>
          </w:tcPr>
          <w:p w14:paraId="4827D261" w14:textId="77777777" w:rsidR="0072035D" w:rsidRPr="00C87988" w:rsidRDefault="0072035D" w:rsidP="00B71A2C">
            <w:pPr>
              <w:ind w:firstLine="0"/>
            </w:pPr>
            <w:r>
              <w:t>McCabe</w:t>
            </w:r>
          </w:p>
        </w:tc>
        <w:tc>
          <w:tcPr>
            <w:tcW w:w="2179" w:type="dxa"/>
            <w:shd w:val="clear" w:color="auto" w:fill="auto"/>
          </w:tcPr>
          <w:p w14:paraId="3ABEAAE8" w14:textId="77777777" w:rsidR="0072035D" w:rsidRPr="00C87988" w:rsidRDefault="0072035D" w:rsidP="00B71A2C">
            <w:pPr>
              <w:ind w:firstLine="0"/>
            </w:pPr>
            <w:r>
              <w:t>McCravy</w:t>
            </w:r>
          </w:p>
        </w:tc>
        <w:tc>
          <w:tcPr>
            <w:tcW w:w="2180" w:type="dxa"/>
            <w:shd w:val="clear" w:color="auto" w:fill="auto"/>
          </w:tcPr>
          <w:p w14:paraId="3FAF4DB0" w14:textId="77777777" w:rsidR="0072035D" w:rsidRPr="00C87988" w:rsidRDefault="0072035D" w:rsidP="00B71A2C">
            <w:pPr>
              <w:ind w:firstLine="0"/>
            </w:pPr>
            <w:r>
              <w:t>McDaniel</w:t>
            </w:r>
          </w:p>
        </w:tc>
      </w:tr>
      <w:tr w:rsidR="0072035D" w:rsidRPr="00C87988" w14:paraId="3F1C6AB8" w14:textId="77777777" w:rsidTr="00B71A2C">
        <w:tblPrEx>
          <w:jc w:val="left"/>
        </w:tblPrEx>
        <w:tc>
          <w:tcPr>
            <w:tcW w:w="2179" w:type="dxa"/>
            <w:shd w:val="clear" w:color="auto" w:fill="auto"/>
          </w:tcPr>
          <w:p w14:paraId="2AF5271D" w14:textId="77777777" w:rsidR="0072035D" w:rsidRPr="00C87988" w:rsidRDefault="0072035D" w:rsidP="00B71A2C">
            <w:pPr>
              <w:ind w:firstLine="0"/>
            </w:pPr>
            <w:r>
              <w:t>McGinnis</w:t>
            </w:r>
          </w:p>
        </w:tc>
        <w:tc>
          <w:tcPr>
            <w:tcW w:w="2179" w:type="dxa"/>
            <w:shd w:val="clear" w:color="auto" w:fill="auto"/>
          </w:tcPr>
          <w:p w14:paraId="19EA4254" w14:textId="77777777" w:rsidR="0072035D" w:rsidRPr="00C87988" w:rsidRDefault="0072035D" w:rsidP="00B71A2C">
            <w:pPr>
              <w:ind w:firstLine="0"/>
            </w:pPr>
            <w:r>
              <w:t>Mitchell</w:t>
            </w:r>
          </w:p>
        </w:tc>
        <w:tc>
          <w:tcPr>
            <w:tcW w:w="2180" w:type="dxa"/>
            <w:shd w:val="clear" w:color="auto" w:fill="auto"/>
          </w:tcPr>
          <w:p w14:paraId="4AFF4C3C" w14:textId="77777777" w:rsidR="0072035D" w:rsidRPr="00C87988" w:rsidRDefault="0072035D" w:rsidP="00B71A2C">
            <w:pPr>
              <w:ind w:firstLine="0"/>
            </w:pPr>
            <w:r>
              <w:t>J. Moore</w:t>
            </w:r>
          </w:p>
        </w:tc>
      </w:tr>
      <w:tr w:rsidR="0072035D" w:rsidRPr="00C87988" w14:paraId="12312EDD" w14:textId="77777777" w:rsidTr="00B71A2C">
        <w:tblPrEx>
          <w:jc w:val="left"/>
        </w:tblPrEx>
        <w:tc>
          <w:tcPr>
            <w:tcW w:w="2179" w:type="dxa"/>
            <w:shd w:val="clear" w:color="auto" w:fill="auto"/>
          </w:tcPr>
          <w:p w14:paraId="4036F547" w14:textId="77777777" w:rsidR="0072035D" w:rsidRPr="00C87988" w:rsidRDefault="0072035D" w:rsidP="00B71A2C">
            <w:pPr>
              <w:ind w:firstLine="0"/>
            </w:pPr>
            <w:r>
              <w:t>T. Moore</w:t>
            </w:r>
          </w:p>
        </w:tc>
        <w:tc>
          <w:tcPr>
            <w:tcW w:w="2179" w:type="dxa"/>
            <w:shd w:val="clear" w:color="auto" w:fill="auto"/>
          </w:tcPr>
          <w:p w14:paraId="176C75DE" w14:textId="77777777" w:rsidR="0072035D" w:rsidRPr="00C87988" w:rsidRDefault="0072035D" w:rsidP="00B71A2C">
            <w:pPr>
              <w:ind w:firstLine="0"/>
            </w:pPr>
            <w:r>
              <w:t>Moss</w:t>
            </w:r>
          </w:p>
        </w:tc>
        <w:tc>
          <w:tcPr>
            <w:tcW w:w="2180" w:type="dxa"/>
            <w:shd w:val="clear" w:color="auto" w:fill="auto"/>
          </w:tcPr>
          <w:p w14:paraId="36F28DA8" w14:textId="77777777" w:rsidR="0072035D" w:rsidRPr="00C87988" w:rsidRDefault="0072035D" w:rsidP="00B71A2C">
            <w:pPr>
              <w:ind w:firstLine="0"/>
            </w:pPr>
            <w:r>
              <w:t>Murphy</w:t>
            </w:r>
          </w:p>
        </w:tc>
      </w:tr>
      <w:tr w:rsidR="0072035D" w:rsidRPr="00C87988" w14:paraId="3DFD33FF" w14:textId="77777777" w:rsidTr="00B71A2C">
        <w:tblPrEx>
          <w:jc w:val="left"/>
        </w:tblPrEx>
        <w:tc>
          <w:tcPr>
            <w:tcW w:w="2179" w:type="dxa"/>
            <w:shd w:val="clear" w:color="auto" w:fill="auto"/>
          </w:tcPr>
          <w:p w14:paraId="03DF9D0B" w14:textId="77777777" w:rsidR="0072035D" w:rsidRPr="00C87988" w:rsidRDefault="0072035D" w:rsidP="00B71A2C">
            <w:pPr>
              <w:ind w:firstLine="0"/>
            </w:pPr>
            <w:r>
              <w:t>Neese</w:t>
            </w:r>
          </w:p>
        </w:tc>
        <w:tc>
          <w:tcPr>
            <w:tcW w:w="2179" w:type="dxa"/>
            <w:shd w:val="clear" w:color="auto" w:fill="auto"/>
          </w:tcPr>
          <w:p w14:paraId="349870C9" w14:textId="77777777" w:rsidR="0072035D" w:rsidRPr="00C87988" w:rsidRDefault="0072035D" w:rsidP="00B71A2C">
            <w:pPr>
              <w:ind w:firstLine="0"/>
            </w:pPr>
            <w:r>
              <w:t>B. Newton</w:t>
            </w:r>
          </w:p>
        </w:tc>
        <w:tc>
          <w:tcPr>
            <w:tcW w:w="2180" w:type="dxa"/>
            <w:shd w:val="clear" w:color="auto" w:fill="auto"/>
          </w:tcPr>
          <w:p w14:paraId="572B94ED" w14:textId="77777777" w:rsidR="0072035D" w:rsidRPr="00C87988" w:rsidRDefault="0072035D" w:rsidP="00B71A2C">
            <w:pPr>
              <w:ind w:firstLine="0"/>
            </w:pPr>
            <w:r>
              <w:t>W. Newton</w:t>
            </w:r>
          </w:p>
        </w:tc>
      </w:tr>
      <w:tr w:rsidR="0072035D" w:rsidRPr="00C87988" w14:paraId="080F5391" w14:textId="77777777" w:rsidTr="00B71A2C">
        <w:tblPrEx>
          <w:jc w:val="left"/>
        </w:tblPrEx>
        <w:tc>
          <w:tcPr>
            <w:tcW w:w="2179" w:type="dxa"/>
            <w:shd w:val="clear" w:color="auto" w:fill="auto"/>
          </w:tcPr>
          <w:p w14:paraId="35C086B1" w14:textId="77777777" w:rsidR="0072035D" w:rsidRPr="00C87988" w:rsidRDefault="0072035D" w:rsidP="00B71A2C">
            <w:pPr>
              <w:ind w:firstLine="0"/>
            </w:pPr>
            <w:r>
              <w:t>Oremus</w:t>
            </w:r>
          </w:p>
        </w:tc>
        <w:tc>
          <w:tcPr>
            <w:tcW w:w="2179" w:type="dxa"/>
            <w:shd w:val="clear" w:color="auto" w:fill="auto"/>
          </w:tcPr>
          <w:p w14:paraId="35FC11F6" w14:textId="77777777" w:rsidR="0072035D" w:rsidRPr="00C87988" w:rsidRDefault="0072035D" w:rsidP="00B71A2C">
            <w:pPr>
              <w:ind w:firstLine="0"/>
            </w:pPr>
            <w:r>
              <w:t>Pace</w:t>
            </w:r>
          </w:p>
        </w:tc>
        <w:tc>
          <w:tcPr>
            <w:tcW w:w="2180" w:type="dxa"/>
            <w:shd w:val="clear" w:color="auto" w:fill="auto"/>
          </w:tcPr>
          <w:p w14:paraId="2249E628" w14:textId="77777777" w:rsidR="0072035D" w:rsidRPr="00C87988" w:rsidRDefault="0072035D" w:rsidP="00B71A2C">
            <w:pPr>
              <w:ind w:firstLine="0"/>
            </w:pPr>
            <w:r>
              <w:t>Pedalino</w:t>
            </w:r>
          </w:p>
        </w:tc>
      </w:tr>
      <w:tr w:rsidR="0072035D" w:rsidRPr="00C87988" w14:paraId="4AC3F1A3" w14:textId="77777777" w:rsidTr="00B71A2C">
        <w:tblPrEx>
          <w:jc w:val="left"/>
        </w:tblPrEx>
        <w:tc>
          <w:tcPr>
            <w:tcW w:w="2179" w:type="dxa"/>
            <w:shd w:val="clear" w:color="auto" w:fill="auto"/>
          </w:tcPr>
          <w:p w14:paraId="4F059CA5" w14:textId="77777777" w:rsidR="0072035D" w:rsidRPr="00C87988" w:rsidRDefault="0072035D" w:rsidP="00B71A2C">
            <w:pPr>
              <w:ind w:firstLine="0"/>
            </w:pPr>
            <w:r>
              <w:lastRenderedPageBreak/>
              <w:t>Pope</w:t>
            </w:r>
          </w:p>
        </w:tc>
        <w:tc>
          <w:tcPr>
            <w:tcW w:w="2179" w:type="dxa"/>
            <w:shd w:val="clear" w:color="auto" w:fill="auto"/>
          </w:tcPr>
          <w:p w14:paraId="25573DE9" w14:textId="77777777" w:rsidR="0072035D" w:rsidRPr="00C87988" w:rsidRDefault="0072035D" w:rsidP="00B71A2C">
            <w:pPr>
              <w:ind w:firstLine="0"/>
            </w:pPr>
            <w:r>
              <w:t>Rankin</w:t>
            </w:r>
          </w:p>
        </w:tc>
        <w:tc>
          <w:tcPr>
            <w:tcW w:w="2180" w:type="dxa"/>
            <w:shd w:val="clear" w:color="auto" w:fill="auto"/>
          </w:tcPr>
          <w:p w14:paraId="1EEED090" w14:textId="77777777" w:rsidR="0072035D" w:rsidRPr="00C87988" w:rsidRDefault="0072035D" w:rsidP="00B71A2C">
            <w:pPr>
              <w:ind w:firstLine="0"/>
            </w:pPr>
            <w:r>
              <w:t>Reese</w:t>
            </w:r>
          </w:p>
        </w:tc>
      </w:tr>
      <w:tr w:rsidR="0072035D" w:rsidRPr="00C87988" w14:paraId="330BFEEB" w14:textId="77777777" w:rsidTr="00B71A2C">
        <w:tblPrEx>
          <w:jc w:val="left"/>
        </w:tblPrEx>
        <w:tc>
          <w:tcPr>
            <w:tcW w:w="2179" w:type="dxa"/>
            <w:shd w:val="clear" w:color="auto" w:fill="auto"/>
          </w:tcPr>
          <w:p w14:paraId="5A19E570" w14:textId="77777777" w:rsidR="0072035D" w:rsidRPr="00C87988" w:rsidRDefault="0072035D" w:rsidP="00B71A2C">
            <w:pPr>
              <w:ind w:firstLine="0"/>
            </w:pPr>
            <w:r>
              <w:t>Rivers</w:t>
            </w:r>
          </w:p>
        </w:tc>
        <w:tc>
          <w:tcPr>
            <w:tcW w:w="2179" w:type="dxa"/>
            <w:shd w:val="clear" w:color="auto" w:fill="auto"/>
          </w:tcPr>
          <w:p w14:paraId="2E83D0C1" w14:textId="77777777" w:rsidR="0072035D" w:rsidRPr="00C87988" w:rsidRDefault="0072035D" w:rsidP="00B71A2C">
            <w:pPr>
              <w:ind w:firstLine="0"/>
            </w:pPr>
            <w:r>
              <w:t>Robbins</w:t>
            </w:r>
          </w:p>
        </w:tc>
        <w:tc>
          <w:tcPr>
            <w:tcW w:w="2180" w:type="dxa"/>
            <w:shd w:val="clear" w:color="auto" w:fill="auto"/>
          </w:tcPr>
          <w:p w14:paraId="11EC5881" w14:textId="77777777" w:rsidR="0072035D" w:rsidRPr="00C87988" w:rsidRDefault="0072035D" w:rsidP="00B71A2C">
            <w:pPr>
              <w:ind w:firstLine="0"/>
            </w:pPr>
            <w:r>
              <w:t>Rose</w:t>
            </w:r>
          </w:p>
        </w:tc>
      </w:tr>
      <w:tr w:rsidR="0072035D" w:rsidRPr="00C87988" w14:paraId="01B95A76" w14:textId="77777777" w:rsidTr="00B71A2C">
        <w:tblPrEx>
          <w:jc w:val="left"/>
        </w:tblPrEx>
        <w:tc>
          <w:tcPr>
            <w:tcW w:w="2179" w:type="dxa"/>
            <w:shd w:val="clear" w:color="auto" w:fill="auto"/>
          </w:tcPr>
          <w:p w14:paraId="6E3F3DBB" w14:textId="77777777" w:rsidR="0072035D" w:rsidRPr="00C87988" w:rsidRDefault="0072035D" w:rsidP="00B71A2C">
            <w:pPr>
              <w:ind w:firstLine="0"/>
            </w:pPr>
            <w:r>
              <w:t>Rutherford</w:t>
            </w:r>
          </w:p>
        </w:tc>
        <w:tc>
          <w:tcPr>
            <w:tcW w:w="2179" w:type="dxa"/>
            <w:shd w:val="clear" w:color="auto" w:fill="auto"/>
          </w:tcPr>
          <w:p w14:paraId="0B303043" w14:textId="77777777" w:rsidR="0072035D" w:rsidRPr="00C87988" w:rsidRDefault="0072035D" w:rsidP="00B71A2C">
            <w:pPr>
              <w:ind w:firstLine="0"/>
            </w:pPr>
            <w:r>
              <w:t>Sanders</w:t>
            </w:r>
          </w:p>
        </w:tc>
        <w:tc>
          <w:tcPr>
            <w:tcW w:w="2180" w:type="dxa"/>
            <w:shd w:val="clear" w:color="auto" w:fill="auto"/>
          </w:tcPr>
          <w:p w14:paraId="52B84199" w14:textId="77777777" w:rsidR="0072035D" w:rsidRPr="00C87988" w:rsidRDefault="0072035D" w:rsidP="00B71A2C">
            <w:pPr>
              <w:ind w:firstLine="0"/>
            </w:pPr>
            <w:r>
              <w:t>Sessions</w:t>
            </w:r>
          </w:p>
        </w:tc>
      </w:tr>
      <w:tr w:rsidR="0072035D" w:rsidRPr="00C87988" w14:paraId="15795318" w14:textId="77777777" w:rsidTr="00B71A2C">
        <w:tblPrEx>
          <w:jc w:val="left"/>
        </w:tblPrEx>
        <w:tc>
          <w:tcPr>
            <w:tcW w:w="2179" w:type="dxa"/>
            <w:shd w:val="clear" w:color="auto" w:fill="auto"/>
          </w:tcPr>
          <w:p w14:paraId="3ED0061B" w14:textId="77777777" w:rsidR="0072035D" w:rsidRPr="00C87988" w:rsidRDefault="0072035D" w:rsidP="00B71A2C">
            <w:pPr>
              <w:ind w:firstLine="0"/>
            </w:pPr>
            <w:r>
              <w:t>G. M. Smith</w:t>
            </w:r>
          </w:p>
        </w:tc>
        <w:tc>
          <w:tcPr>
            <w:tcW w:w="2179" w:type="dxa"/>
            <w:shd w:val="clear" w:color="auto" w:fill="auto"/>
          </w:tcPr>
          <w:p w14:paraId="4D871E37" w14:textId="77777777" w:rsidR="0072035D" w:rsidRPr="00C87988" w:rsidRDefault="0072035D" w:rsidP="00B71A2C">
            <w:pPr>
              <w:ind w:firstLine="0"/>
            </w:pPr>
            <w:r>
              <w:t>M. M. Smith</w:t>
            </w:r>
          </w:p>
        </w:tc>
        <w:tc>
          <w:tcPr>
            <w:tcW w:w="2180" w:type="dxa"/>
            <w:shd w:val="clear" w:color="auto" w:fill="auto"/>
          </w:tcPr>
          <w:p w14:paraId="539EFDBE" w14:textId="77777777" w:rsidR="0072035D" w:rsidRPr="00C87988" w:rsidRDefault="0072035D" w:rsidP="00B71A2C">
            <w:pPr>
              <w:ind w:firstLine="0"/>
            </w:pPr>
            <w:r>
              <w:t>Spann-Wilder</w:t>
            </w:r>
          </w:p>
        </w:tc>
      </w:tr>
      <w:tr w:rsidR="0072035D" w:rsidRPr="00C87988" w14:paraId="1848E584" w14:textId="77777777" w:rsidTr="00B71A2C">
        <w:tblPrEx>
          <w:jc w:val="left"/>
        </w:tblPrEx>
        <w:tc>
          <w:tcPr>
            <w:tcW w:w="2179" w:type="dxa"/>
            <w:shd w:val="clear" w:color="auto" w:fill="auto"/>
          </w:tcPr>
          <w:p w14:paraId="6A7576DD" w14:textId="77777777" w:rsidR="0072035D" w:rsidRPr="00C87988" w:rsidRDefault="0072035D" w:rsidP="00B71A2C">
            <w:pPr>
              <w:ind w:firstLine="0"/>
            </w:pPr>
            <w:r>
              <w:t>Stavrinakis</w:t>
            </w:r>
          </w:p>
        </w:tc>
        <w:tc>
          <w:tcPr>
            <w:tcW w:w="2179" w:type="dxa"/>
            <w:shd w:val="clear" w:color="auto" w:fill="auto"/>
          </w:tcPr>
          <w:p w14:paraId="375DF080" w14:textId="77777777" w:rsidR="0072035D" w:rsidRPr="00C87988" w:rsidRDefault="0072035D" w:rsidP="00B71A2C">
            <w:pPr>
              <w:ind w:firstLine="0"/>
            </w:pPr>
            <w:r>
              <w:t>Taylor</w:t>
            </w:r>
          </w:p>
        </w:tc>
        <w:tc>
          <w:tcPr>
            <w:tcW w:w="2180" w:type="dxa"/>
            <w:shd w:val="clear" w:color="auto" w:fill="auto"/>
          </w:tcPr>
          <w:p w14:paraId="29E02DC7" w14:textId="77777777" w:rsidR="0072035D" w:rsidRPr="00C87988" w:rsidRDefault="0072035D" w:rsidP="00B71A2C">
            <w:pPr>
              <w:ind w:firstLine="0"/>
            </w:pPr>
            <w:r>
              <w:t>Teeple</w:t>
            </w:r>
          </w:p>
        </w:tc>
      </w:tr>
      <w:tr w:rsidR="0072035D" w:rsidRPr="00C87988" w14:paraId="4D1F27BD" w14:textId="77777777" w:rsidTr="00B71A2C">
        <w:tblPrEx>
          <w:jc w:val="left"/>
        </w:tblPrEx>
        <w:tc>
          <w:tcPr>
            <w:tcW w:w="2179" w:type="dxa"/>
            <w:shd w:val="clear" w:color="auto" w:fill="auto"/>
          </w:tcPr>
          <w:p w14:paraId="3F99B199" w14:textId="77777777" w:rsidR="0072035D" w:rsidRPr="00C87988" w:rsidRDefault="0072035D" w:rsidP="00B71A2C">
            <w:pPr>
              <w:ind w:firstLine="0"/>
            </w:pPr>
            <w:r>
              <w:t>Terribile</w:t>
            </w:r>
          </w:p>
        </w:tc>
        <w:tc>
          <w:tcPr>
            <w:tcW w:w="2179" w:type="dxa"/>
            <w:shd w:val="clear" w:color="auto" w:fill="auto"/>
          </w:tcPr>
          <w:p w14:paraId="063F20B7" w14:textId="77777777" w:rsidR="0072035D" w:rsidRPr="00C87988" w:rsidRDefault="0072035D" w:rsidP="00B71A2C">
            <w:pPr>
              <w:ind w:firstLine="0"/>
            </w:pPr>
            <w:r>
              <w:t>Vaughan</w:t>
            </w:r>
          </w:p>
        </w:tc>
        <w:tc>
          <w:tcPr>
            <w:tcW w:w="2180" w:type="dxa"/>
            <w:shd w:val="clear" w:color="auto" w:fill="auto"/>
          </w:tcPr>
          <w:p w14:paraId="3ED6AFB2" w14:textId="77777777" w:rsidR="0072035D" w:rsidRPr="00C87988" w:rsidRDefault="0072035D" w:rsidP="00B71A2C">
            <w:pPr>
              <w:ind w:firstLine="0"/>
            </w:pPr>
            <w:r>
              <w:t>Weeks</w:t>
            </w:r>
          </w:p>
        </w:tc>
      </w:tr>
      <w:tr w:rsidR="0072035D" w:rsidRPr="00C87988" w14:paraId="0DFAE020" w14:textId="77777777" w:rsidTr="00B71A2C">
        <w:tblPrEx>
          <w:jc w:val="left"/>
        </w:tblPrEx>
        <w:tc>
          <w:tcPr>
            <w:tcW w:w="2179" w:type="dxa"/>
            <w:shd w:val="clear" w:color="auto" w:fill="auto"/>
          </w:tcPr>
          <w:p w14:paraId="3F4462F7" w14:textId="77777777" w:rsidR="0072035D" w:rsidRPr="00C87988" w:rsidRDefault="0072035D" w:rsidP="00B71A2C">
            <w:pPr>
              <w:ind w:firstLine="0"/>
            </w:pPr>
            <w:r>
              <w:t>Wetmore</w:t>
            </w:r>
          </w:p>
        </w:tc>
        <w:tc>
          <w:tcPr>
            <w:tcW w:w="2179" w:type="dxa"/>
            <w:shd w:val="clear" w:color="auto" w:fill="auto"/>
          </w:tcPr>
          <w:p w14:paraId="3D956763" w14:textId="77777777" w:rsidR="0072035D" w:rsidRPr="00C87988" w:rsidRDefault="0072035D" w:rsidP="00B71A2C">
            <w:pPr>
              <w:ind w:firstLine="0"/>
            </w:pPr>
            <w:r>
              <w:t>White</w:t>
            </w:r>
          </w:p>
        </w:tc>
        <w:tc>
          <w:tcPr>
            <w:tcW w:w="2180" w:type="dxa"/>
            <w:shd w:val="clear" w:color="auto" w:fill="auto"/>
          </w:tcPr>
          <w:p w14:paraId="27AC09A6" w14:textId="77777777" w:rsidR="0072035D" w:rsidRPr="00C87988" w:rsidRDefault="0072035D" w:rsidP="00B71A2C">
            <w:pPr>
              <w:ind w:firstLine="0"/>
            </w:pPr>
            <w:r>
              <w:t>Whitmire</w:t>
            </w:r>
          </w:p>
        </w:tc>
      </w:tr>
      <w:tr w:rsidR="0072035D" w:rsidRPr="00C87988" w14:paraId="3DED1403" w14:textId="77777777" w:rsidTr="00B71A2C">
        <w:tblPrEx>
          <w:jc w:val="left"/>
        </w:tblPrEx>
        <w:tc>
          <w:tcPr>
            <w:tcW w:w="2179" w:type="dxa"/>
            <w:shd w:val="clear" w:color="auto" w:fill="auto"/>
          </w:tcPr>
          <w:p w14:paraId="6C74F5A7" w14:textId="77777777" w:rsidR="0072035D" w:rsidRPr="00C87988" w:rsidRDefault="0072035D" w:rsidP="00B71A2C">
            <w:pPr>
              <w:ind w:firstLine="0"/>
            </w:pPr>
            <w:r>
              <w:t>Wickensimer</w:t>
            </w:r>
          </w:p>
        </w:tc>
        <w:tc>
          <w:tcPr>
            <w:tcW w:w="2179" w:type="dxa"/>
            <w:shd w:val="clear" w:color="auto" w:fill="auto"/>
          </w:tcPr>
          <w:p w14:paraId="5E00F330" w14:textId="77777777" w:rsidR="0072035D" w:rsidRPr="00C87988" w:rsidRDefault="0072035D" w:rsidP="00B71A2C">
            <w:pPr>
              <w:ind w:firstLine="0"/>
            </w:pPr>
            <w:r>
              <w:t>Williams</w:t>
            </w:r>
          </w:p>
        </w:tc>
        <w:tc>
          <w:tcPr>
            <w:tcW w:w="2180" w:type="dxa"/>
            <w:shd w:val="clear" w:color="auto" w:fill="auto"/>
          </w:tcPr>
          <w:p w14:paraId="657E6B73" w14:textId="77777777" w:rsidR="0072035D" w:rsidRPr="00C87988" w:rsidRDefault="0072035D" w:rsidP="00B71A2C">
            <w:pPr>
              <w:ind w:firstLine="0"/>
            </w:pPr>
            <w:r>
              <w:t>Willis</w:t>
            </w:r>
          </w:p>
        </w:tc>
      </w:tr>
      <w:tr w:rsidR="0072035D" w:rsidRPr="00C87988" w14:paraId="11341561" w14:textId="77777777" w:rsidTr="00B71A2C">
        <w:tblPrEx>
          <w:jc w:val="left"/>
        </w:tblPrEx>
        <w:tc>
          <w:tcPr>
            <w:tcW w:w="2179" w:type="dxa"/>
            <w:shd w:val="clear" w:color="auto" w:fill="auto"/>
          </w:tcPr>
          <w:p w14:paraId="4B258CE2" w14:textId="77777777" w:rsidR="0072035D" w:rsidRPr="00C87988" w:rsidRDefault="0072035D" w:rsidP="00B71A2C">
            <w:pPr>
              <w:ind w:firstLine="0"/>
            </w:pPr>
            <w:r>
              <w:t>Wooten</w:t>
            </w:r>
          </w:p>
        </w:tc>
        <w:tc>
          <w:tcPr>
            <w:tcW w:w="2179" w:type="dxa"/>
            <w:shd w:val="clear" w:color="auto" w:fill="auto"/>
          </w:tcPr>
          <w:p w14:paraId="7A9A931D" w14:textId="77777777" w:rsidR="0072035D" w:rsidRPr="00C87988" w:rsidRDefault="0072035D" w:rsidP="00B71A2C">
            <w:pPr>
              <w:ind w:firstLine="0"/>
            </w:pPr>
            <w:r>
              <w:t>Yow</w:t>
            </w:r>
          </w:p>
        </w:tc>
        <w:tc>
          <w:tcPr>
            <w:tcW w:w="2180" w:type="dxa"/>
            <w:shd w:val="clear" w:color="auto" w:fill="auto"/>
          </w:tcPr>
          <w:p w14:paraId="170AB7A6" w14:textId="77777777" w:rsidR="0072035D" w:rsidRPr="00C87988" w:rsidRDefault="0072035D" w:rsidP="00B71A2C">
            <w:pPr>
              <w:ind w:firstLine="0"/>
            </w:pPr>
          </w:p>
        </w:tc>
      </w:tr>
    </w:tbl>
    <w:p w14:paraId="1624D4F3" w14:textId="77777777" w:rsidR="0072035D" w:rsidRDefault="0072035D" w:rsidP="0072035D"/>
    <w:p w14:paraId="1E0A3649" w14:textId="77777777" w:rsidR="0072035D" w:rsidRDefault="0072035D" w:rsidP="0072035D">
      <w:pPr>
        <w:jc w:val="center"/>
        <w:rPr>
          <w:b/>
        </w:rPr>
      </w:pPr>
      <w:r w:rsidRPr="00C87988">
        <w:rPr>
          <w:b/>
        </w:rPr>
        <w:t>Total Present--116</w:t>
      </w:r>
    </w:p>
    <w:p w14:paraId="08D1575B" w14:textId="77777777" w:rsidR="0072035D" w:rsidRDefault="0072035D" w:rsidP="0072035D"/>
    <w:p w14:paraId="386D3C5D" w14:textId="51B19E04" w:rsidR="004B5FE2" w:rsidRDefault="004B5FE2" w:rsidP="004B5FE2">
      <w:pPr>
        <w:keepNext/>
        <w:jc w:val="center"/>
        <w:rPr>
          <w:b/>
        </w:rPr>
      </w:pPr>
      <w:r w:rsidRPr="004B5FE2">
        <w:rPr>
          <w:b/>
        </w:rPr>
        <w:t>LEAVE OF ABSENCE</w:t>
      </w:r>
    </w:p>
    <w:p w14:paraId="16E87B42" w14:textId="2FE10FA7" w:rsidR="004B5FE2" w:rsidRDefault="004B5FE2" w:rsidP="004B5FE2">
      <w:r>
        <w:t>The SPEAKER granted Rep. CHUMLEY a leave of absence for the day due to medical reasons.</w:t>
      </w:r>
    </w:p>
    <w:p w14:paraId="04F3960B" w14:textId="77777777" w:rsidR="004B5FE2" w:rsidRDefault="004B5FE2" w:rsidP="004B5FE2"/>
    <w:p w14:paraId="3589B79C" w14:textId="7F55B06A" w:rsidR="004B5FE2" w:rsidRDefault="004B5FE2" w:rsidP="004B5FE2">
      <w:pPr>
        <w:keepNext/>
        <w:jc w:val="center"/>
        <w:rPr>
          <w:b/>
        </w:rPr>
      </w:pPr>
      <w:r w:rsidRPr="004B5FE2">
        <w:rPr>
          <w:b/>
        </w:rPr>
        <w:t>LEAVE OF ABSENCE</w:t>
      </w:r>
    </w:p>
    <w:p w14:paraId="482AA750" w14:textId="6508D256" w:rsidR="004B5FE2" w:rsidRDefault="004B5FE2" w:rsidP="004B5FE2">
      <w:r>
        <w:t>The SPEAKER granted Rep. MONTGOMERY a leave of absence for the day.</w:t>
      </w:r>
    </w:p>
    <w:p w14:paraId="4B79D646" w14:textId="77777777" w:rsidR="004B5FE2" w:rsidRDefault="004B5FE2" w:rsidP="004B5FE2"/>
    <w:p w14:paraId="491FE9DE" w14:textId="685BC728" w:rsidR="004B5FE2" w:rsidRDefault="004B5FE2" w:rsidP="004B5FE2">
      <w:pPr>
        <w:keepNext/>
        <w:jc w:val="center"/>
        <w:rPr>
          <w:b/>
        </w:rPr>
      </w:pPr>
      <w:r w:rsidRPr="004B5FE2">
        <w:rPr>
          <w:b/>
        </w:rPr>
        <w:t>LEAVE OF ABSENCE</w:t>
      </w:r>
    </w:p>
    <w:p w14:paraId="6BF197A9" w14:textId="69CF6BE7" w:rsidR="004B5FE2" w:rsidRDefault="004B5FE2" w:rsidP="004B5FE2">
      <w:r>
        <w:t>The SPEAKER granted Rep. SCHUESSLER a leave of absence for the day due to a death in the family.</w:t>
      </w:r>
    </w:p>
    <w:p w14:paraId="14CEE0EA" w14:textId="77777777" w:rsidR="004B5FE2" w:rsidRDefault="004B5FE2" w:rsidP="004B5FE2"/>
    <w:p w14:paraId="46900180" w14:textId="1D9666EA" w:rsidR="004B5FE2" w:rsidRDefault="004B5FE2" w:rsidP="004B5FE2">
      <w:pPr>
        <w:keepNext/>
        <w:jc w:val="center"/>
        <w:rPr>
          <w:b/>
        </w:rPr>
      </w:pPr>
      <w:r w:rsidRPr="004B5FE2">
        <w:rPr>
          <w:b/>
        </w:rPr>
        <w:t>LEAVE OF ABSENCE</w:t>
      </w:r>
    </w:p>
    <w:p w14:paraId="746B08E2" w14:textId="5474B68C" w:rsidR="004B5FE2" w:rsidRDefault="004B5FE2" w:rsidP="004B5FE2">
      <w:r>
        <w:t>The SPEAKER granted Rep. MORGAN a leave of absence for the day due to medical reasons.</w:t>
      </w:r>
    </w:p>
    <w:p w14:paraId="4306CAE0" w14:textId="77777777" w:rsidR="004B5FE2" w:rsidRDefault="004B5FE2" w:rsidP="004B5FE2"/>
    <w:p w14:paraId="39A09943" w14:textId="6124811F" w:rsidR="004B5FE2" w:rsidRDefault="004B5FE2" w:rsidP="004B5FE2">
      <w:pPr>
        <w:keepNext/>
        <w:jc w:val="center"/>
        <w:rPr>
          <w:b/>
        </w:rPr>
      </w:pPr>
      <w:r w:rsidRPr="004B5FE2">
        <w:rPr>
          <w:b/>
        </w:rPr>
        <w:t>DOCTOR OF THE DAY</w:t>
      </w:r>
    </w:p>
    <w:p w14:paraId="01688068" w14:textId="120C2908" w:rsidR="004B5FE2" w:rsidRDefault="004B5FE2" w:rsidP="004B5FE2">
      <w:r>
        <w:t>Announcement was made that Dr. Shelley Janssen</w:t>
      </w:r>
      <w:r w:rsidR="00C56655">
        <w:t xml:space="preserve"> of Columbia</w:t>
      </w:r>
      <w:r>
        <w:t xml:space="preserve"> was the Doctor of the Day for the General Assembly.</w:t>
      </w:r>
    </w:p>
    <w:p w14:paraId="600F0A38" w14:textId="77777777" w:rsidR="004B5FE2" w:rsidRDefault="004B5FE2" w:rsidP="004B5FE2"/>
    <w:p w14:paraId="18CDD31B" w14:textId="2B287592" w:rsidR="004B5FE2" w:rsidRDefault="004B5FE2" w:rsidP="004B5FE2">
      <w:pPr>
        <w:keepNext/>
        <w:jc w:val="center"/>
        <w:rPr>
          <w:b/>
        </w:rPr>
      </w:pPr>
      <w:r w:rsidRPr="004B5FE2">
        <w:rPr>
          <w:b/>
        </w:rPr>
        <w:t>CO-SPONSORS ADDED</w:t>
      </w:r>
    </w:p>
    <w:p w14:paraId="600310AC" w14:textId="77777777" w:rsidR="004B5FE2" w:rsidRDefault="004B5FE2" w:rsidP="004B5FE2">
      <w:r>
        <w:t>In accordance with House Rule 5.2 below:</w:t>
      </w:r>
    </w:p>
    <w:p w14:paraId="1B1AA96E" w14:textId="77777777" w:rsidR="0072035D" w:rsidRDefault="0072035D" w:rsidP="004B5FE2">
      <w:pPr>
        <w:ind w:firstLine="270"/>
        <w:rPr>
          <w:b/>
          <w:bCs/>
          <w:color w:val="000000"/>
          <w:szCs w:val="22"/>
          <w:lang w:val="en"/>
        </w:rPr>
      </w:pPr>
      <w:bookmarkStart w:id="39" w:name="file_start73"/>
      <w:bookmarkEnd w:id="39"/>
    </w:p>
    <w:p w14:paraId="70A38FA4" w14:textId="77914540" w:rsidR="004B5FE2" w:rsidRPr="00CA29CB" w:rsidRDefault="004B5FE2" w:rsidP="004B5F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42CE92" w14:textId="308456CF" w:rsidR="004B5FE2" w:rsidRDefault="004B5FE2" w:rsidP="004B5FE2">
      <w:bookmarkStart w:id="40" w:name="file_end73"/>
      <w:bookmarkEnd w:id="40"/>
    </w:p>
    <w:p w14:paraId="3193FAC2" w14:textId="1507A8D0"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01"/>
      </w:tblGrid>
      <w:tr w:rsidR="004B5FE2" w:rsidRPr="004B5FE2" w14:paraId="30ABE88E" w14:textId="77777777" w:rsidTr="004B5FE2">
        <w:tc>
          <w:tcPr>
            <w:tcW w:w="1551" w:type="dxa"/>
            <w:shd w:val="clear" w:color="auto" w:fill="auto"/>
          </w:tcPr>
          <w:p w14:paraId="46B3B6D9" w14:textId="56BE066A" w:rsidR="004B5FE2" w:rsidRPr="004B5FE2" w:rsidRDefault="004B5FE2" w:rsidP="004B5FE2">
            <w:pPr>
              <w:keepNext/>
              <w:ind w:firstLine="0"/>
            </w:pPr>
            <w:r w:rsidRPr="004B5FE2">
              <w:t>Bill Number:</w:t>
            </w:r>
          </w:p>
        </w:tc>
        <w:tc>
          <w:tcPr>
            <w:tcW w:w="1101" w:type="dxa"/>
            <w:shd w:val="clear" w:color="auto" w:fill="auto"/>
          </w:tcPr>
          <w:p w14:paraId="777A7A1F" w14:textId="5308E4BA" w:rsidR="004B5FE2" w:rsidRPr="004B5FE2" w:rsidRDefault="004B5FE2" w:rsidP="004B5FE2">
            <w:pPr>
              <w:keepNext/>
              <w:ind w:firstLine="0"/>
            </w:pPr>
            <w:r w:rsidRPr="004B5FE2">
              <w:t>H. 3098</w:t>
            </w:r>
          </w:p>
        </w:tc>
      </w:tr>
      <w:tr w:rsidR="004B5FE2" w:rsidRPr="004B5FE2" w14:paraId="1DA0B094" w14:textId="77777777" w:rsidTr="004B5FE2">
        <w:tc>
          <w:tcPr>
            <w:tcW w:w="1551" w:type="dxa"/>
            <w:shd w:val="clear" w:color="auto" w:fill="auto"/>
          </w:tcPr>
          <w:p w14:paraId="4E055BA3" w14:textId="173B93B5" w:rsidR="004B5FE2" w:rsidRPr="004B5FE2" w:rsidRDefault="004B5FE2" w:rsidP="004B5FE2">
            <w:pPr>
              <w:keepNext/>
              <w:ind w:firstLine="0"/>
            </w:pPr>
            <w:r w:rsidRPr="004B5FE2">
              <w:t>Date:</w:t>
            </w:r>
          </w:p>
        </w:tc>
        <w:tc>
          <w:tcPr>
            <w:tcW w:w="1101" w:type="dxa"/>
            <w:shd w:val="clear" w:color="auto" w:fill="auto"/>
          </w:tcPr>
          <w:p w14:paraId="3E996411" w14:textId="639E3BF3" w:rsidR="004B5FE2" w:rsidRPr="004B5FE2" w:rsidRDefault="004B5FE2" w:rsidP="004B5FE2">
            <w:pPr>
              <w:keepNext/>
              <w:ind w:firstLine="0"/>
            </w:pPr>
            <w:r w:rsidRPr="004B5FE2">
              <w:t>ADD:</w:t>
            </w:r>
          </w:p>
        </w:tc>
      </w:tr>
      <w:tr w:rsidR="004B5FE2" w:rsidRPr="004B5FE2" w14:paraId="5D608421" w14:textId="77777777" w:rsidTr="004B5FE2">
        <w:tc>
          <w:tcPr>
            <w:tcW w:w="1551" w:type="dxa"/>
            <w:shd w:val="clear" w:color="auto" w:fill="auto"/>
          </w:tcPr>
          <w:p w14:paraId="38A2CD6C" w14:textId="486ED821" w:rsidR="004B5FE2" w:rsidRPr="004B5FE2" w:rsidRDefault="004B5FE2" w:rsidP="004B5FE2">
            <w:pPr>
              <w:keepNext/>
              <w:ind w:firstLine="0"/>
            </w:pPr>
            <w:r w:rsidRPr="004B5FE2">
              <w:t>01/29/25</w:t>
            </w:r>
          </w:p>
        </w:tc>
        <w:tc>
          <w:tcPr>
            <w:tcW w:w="1101" w:type="dxa"/>
            <w:shd w:val="clear" w:color="auto" w:fill="auto"/>
          </w:tcPr>
          <w:p w14:paraId="58AF6FCA" w14:textId="5F6657AF" w:rsidR="004B5FE2" w:rsidRPr="004B5FE2" w:rsidRDefault="004B5FE2" w:rsidP="004B5FE2">
            <w:pPr>
              <w:keepNext/>
              <w:ind w:firstLine="0"/>
            </w:pPr>
            <w:r w:rsidRPr="004B5FE2">
              <w:t>WILLIS</w:t>
            </w:r>
          </w:p>
        </w:tc>
      </w:tr>
    </w:tbl>
    <w:p w14:paraId="02E910DB" w14:textId="77777777" w:rsidR="004B5FE2" w:rsidRDefault="004B5FE2" w:rsidP="004B5FE2"/>
    <w:p w14:paraId="30237149" w14:textId="6F8B55A9"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781"/>
      </w:tblGrid>
      <w:tr w:rsidR="004B5FE2" w:rsidRPr="004B5FE2" w14:paraId="01FB2D14" w14:textId="77777777" w:rsidTr="004B5FE2">
        <w:tc>
          <w:tcPr>
            <w:tcW w:w="1551" w:type="dxa"/>
            <w:shd w:val="clear" w:color="auto" w:fill="auto"/>
          </w:tcPr>
          <w:p w14:paraId="59D6E869" w14:textId="3709F03B" w:rsidR="004B5FE2" w:rsidRPr="004B5FE2" w:rsidRDefault="004B5FE2" w:rsidP="004B5FE2">
            <w:pPr>
              <w:keepNext/>
              <w:ind w:firstLine="0"/>
            </w:pPr>
            <w:r w:rsidRPr="004B5FE2">
              <w:t>Bill Number:</w:t>
            </w:r>
          </w:p>
        </w:tc>
        <w:tc>
          <w:tcPr>
            <w:tcW w:w="2781" w:type="dxa"/>
            <w:shd w:val="clear" w:color="auto" w:fill="auto"/>
          </w:tcPr>
          <w:p w14:paraId="249EFA75" w14:textId="1351C70D" w:rsidR="004B5FE2" w:rsidRPr="004B5FE2" w:rsidRDefault="004B5FE2" w:rsidP="004B5FE2">
            <w:pPr>
              <w:keepNext/>
              <w:ind w:firstLine="0"/>
            </w:pPr>
            <w:r w:rsidRPr="004B5FE2">
              <w:t>H. 3173</w:t>
            </w:r>
          </w:p>
        </w:tc>
      </w:tr>
      <w:tr w:rsidR="004B5FE2" w:rsidRPr="004B5FE2" w14:paraId="2597B4A8" w14:textId="77777777" w:rsidTr="004B5FE2">
        <w:tc>
          <w:tcPr>
            <w:tcW w:w="1551" w:type="dxa"/>
            <w:shd w:val="clear" w:color="auto" w:fill="auto"/>
          </w:tcPr>
          <w:p w14:paraId="1BFD1230" w14:textId="434DF95E" w:rsidR="004B5FE2" w:rsidRPr="004B5FE2" w:rsidRDefault="004B5FE2" w:rsidP="004B5FE2">
            <w:pPr>
              <w:keepNext/>
              <w:ind w:firstLine="0"/>
            </w:pPr>
            <w:r w:rsidRPr="004B5FE2">
              <w:t>Date:</w:t>
            </w:r>
          </w:p>
        </w:tc>
        <w:tc>
          <w:tcPr>
            <w:tcW w:w="2781" w:type="dxa"/>
            <w:shd w:val="clear" w:color="auto" w:fill="auto"/>
          </w:tcPr>
          <w:p w14:paraId="56AF7E93" w14:textId="2164551B" w:rsidR="004B5FE2" w:rsidRPr="004B5FE2" w:rsidRDefault="004B5FE2" w:rsidP="004B5FE2">
            <w:pPr>
              <w:keepNext/>
              <w:ind w:firstLine="0"/>
            </w:pPr>
            <w:r w:rsidRPr="004B5FE2">
              <w:t>ADD:</w:t>
            </w:r>
          </w:p>
        </w:tc>
      </w:tr>
      <w:tr w:rsidR="004B5FE2" w:rsidRPr="004B5FE2" w14:paraId="1B42041C" w14:textId="77777777" w:rsidTr="004B5FE2">
        <w:tc>
          <w:tcPr>
            <w:tcW w:w="1551" w:type="dxa"/>
            <w:shd w:val="clear" w:color="auto" w:fill="auto"/>
          </w:tcPr>
          <w:p w14:paraId="47FA500C" w14:textId="2121AB00" w:rsidR="004B5FE2" w:rsidRPr="004B5FE2" w:rsidRDefault="004B5FE2" w:rsidP="004B5FE2">
            <w:pPr>
              <w:keepNext/>
              <w:ind w:firstLine="0"/>
            </w:pPr>
            <w:r w:rsidRPr="004B5FE2">
              <w:t>01/29/25</w:t>
            </w:r>
          </w:p>
        </w:tc>
        <w:tc>
          <w:tcPr>
            <w:tcW w:w="2781" w:type="dxa"/>
            <w:shd w:val="clear" w:color="auto" w:fill="auto"/>
          </w:tcPr>
          <w:p w14:paraId="68DDACFB" w14:textId="23A9EFB3" w:rsidR="004B5FE2" w:rsidRPr="004B5FE2" w:rsidRDefault="004B5FE2" w:rsidP="004B5FE2">
            <w:pPr>
              <w:keepNext/>
              <w:ind w:firstLine="0"/>
            </w:pPr>
            <w:r w:rsidRPr="004B5FE2">
              <w:t>BERNSTEIN and WILLIS</w:t>
            </w:r>
          </w:p>
        </w:tc>
      </w:tr>
    </w:tbl>
    <w:p w14:paraId="0415D417" w14:textId="77777777" w:rsidR="004B5FE2" w:rsidRDefault="004B5FE2" w:rsidP="004B5FE2"/>
    <w:p w14:paraId="356D5245" w14:textId="0DF1CEE0"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987"/>
      </w:tblGrid>
      <w:tr w:rsidR="004B5FE2" w:rsidRPr="004B5FE2" w14:paraId="5919E603" w14:textId="77777777" w:rsidTr="004B5FE2">
        <w:tc>
          <w:tcPr>
            <w:tcW w:w="1551" w:type="dxa"/>
            <w:shd w:val="clear" w:color="auto" w:fill="auto"/>
          </w:tcPr>
          <w:p w14:paraId="0E395B1C" w14:textId="340167B9" w:rsidR="004B5FE2" w:rsidRPr="004B5FE2" w:rsidRDefault="004B5FE2" w:rsidP="004B5FE2">
            <w:pPr>
              <w:keepNext/>
              <w:ind w:firstLine="0"/>
            </w:pPr>
            <w:r w:rsidRPr="004B5FE2">
              <w:t>Bill Number:</w:t>
            </w:r>
          </w:p>
        </w:tc>
        <w:tc>
          <w:tcPr>
            <w:tcW w:w="4987" w:type="dxa"/>
            <w:shd w:val="clear" w:color="auto" w:fill="auto"/>
          </w:tcPr>
          <w:p w14:paraId="4968EB5B" w14:textId="34F4EE50" w:rsidR="004B5FE2" w:rsidRPr="004B5FE2" w:rsidRDefault="004B5FE2" w:rsidP="004B5FE2">
            <w:pPr>
              <w:keepNext/>
              <w:ind w:firstLine="0"/>
            </w:pPr>
            <w:r w:rsidRPr="004B5FE2">
              <w:t>H. 3202</w:t>
            </w:r>
          </w:p>
        </w:tc>
      </w:tr>
      <w:tr w:rsidR="004B5FE2" w:rsidRPr="004B5FE2" w14:paraId="0B4A8278" w14:textId="77777777" w:rsidTr="004B5FE2">
        <w:tc>
          <w:tcPr>
            <w:tcW w:w="1551" w:type="dxa"/>
            <w:shd w:val="clear" w:color="auto" w:fill="auto"/>
          </w:tcPr>
          <w:p w14:paraId="5199E6C4" w14:textId="33673F31" w:rsidR="004B5FE2" w:rsidRPr="004B5FE2" w:rsidRDefault="004B5FE2" w:rsidP="004B5FE2">
            <w:pPr>
              <w:keepNext/>
              <w:ind w:firstLine="0"/>
            </w:pPr>
            <w:r w:rsidRPr="004B5FE2">
              <w:t>Date:</w:t>
            </w:r>
          </w:p>
        </w:tc>
        <w:tc>
          <w:tcPr>
            <w:tcW w:w="4987" w:type="dxa"/>
            <w:shd w:val="clear" w:color="auto" w:fill="auto"/>
          </w:tcPr>
          <w:p w14:paraId="1836D9B4" w14:textId="1AF00342" w:rsidR="004B5FE2" w:rsidRPr="004B5FE2" w:rsidRDefault="004B5FE2" w:rsidP="004B5FE2">
            <w:pPr>
              <w:keepNext/>
              <w:ind w:firstLine="0"/>
            </w:pPr>
            <w:r w:rsidRPr="004B5FE2">
              <w:t>ADD:</w:t>
            </w:r>
          </w:p>
        </w:tc>
      </w:tr>
      <w:tr w:rsidR="004B5FE2" w:rsidRPr="004B5FE2" w14:paraId="5073B68F" w14:textId="77777777" w:rsidTr="004B5FE2">
        <w:tc>
          <w:tcPr>
            <w:tcW w:w="1551" w:type="dxa"/>
            <w:shd w:val="clear" w:color="auto" w:fill="auto"/>
          </w:tcPr>
          <w:p w14:paraId="447BF249" w14:textId="04B9C742" w:rsidR="004B5FE2" w:rsidRPr="004B5FE2" w:rsidRDefault="004B5FE2" w:rsidP="004B5FE2">
            <w:pPr>
              <w:keepNext/>
              <w:ind w:firstLine="0"/>
            </w:pPr>
            <w:r w:rsidRPr="004B5FE2">
              <w:t>01/29/25</w:t>
            </w:r>
          </w:p>
        </w:tc>
        <w:tc>
          <w:tcPr>
            <w:tcW w:w="4987" w:type="dxa"/>
            <w:shd w:val="clear" w:color="auto" w:fill="auto"/>
          </w:tcPr>
          <w:p w14:paraId="620AB94D" w14:textId="661DDF01" w:rsidR="004B5FE2" w:rsidRPr="004B5FE2" w:rsidRDefault="004B5FE2" w:rsidP="004B5FE2">
            <w:pPr>
              <w:keepNext/>
              <w:ind w:firstLine="0"/>
            </w:pPr>
            <w:r w:rsidRPr="004B5FE2">
              <w:t>M. M. SMITH, B. L. COX, HOLMAN and WETMORE</w:t>
            </w:r>
          </w:p>
        </w:tc>
      </w:tr>
    </w:tbl>
    <w:p w14:paraId="0540F523" w14:textId="77777777" w:rsidR="004B5FE2" w:rsidRDefault="004B5FE2" w:rsidP="004B5FE2"/>
    <w:p w14:paraId="7B5FF6FA" w14:textId="4B0D1ADD"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691"/>
      </w:tblGrid>
      <w:tr w:rsidR="004B5FE2" w:rsidRPr="004B5FE2" w14:paraId="66B07885" w14:textId="77777777" w:rsidTr="004B5FE2">
        <w:tc>
          <w:tcPr>
            <w:tcW w:w="1551" w:type="dxa"/>
            <w:shd w:val="clear" w:color="auto" w:fill="auto"/>
          </w:tcPr>
          <w:p w14:paraId="5FD22494" w14:textId="28045339" w:rsidR="004B5FE2" w:rsidRPr="004B5FE2" w:rsidRDefault="004B5FE2" w:rsidP="004B5FE2">
            <w:pPr>
              <w:keepNext/>
              <w:ind w:firstLine="0"/>
            </w:pPr>
            <w:r w:rsidRPr="004B5FE2">
              <w:t>Bill Number:</w:t>
            </w:r>
          </w:p>
        </w:tc>
        <w:tc>
          <w:tcPr>
            <w:tcW w:w="2691" w:type="dxa"/>
            <w:shd w:val="clear" w:color="auto" w:fill="auto"/>
          </w:tcPr>
          <w:p w14:paraId="1BD21D08" w14:textId="48F98002" w:rsidR="004B5FE2" w:rsidRPr="004B5FE2" w:rsidRDefault="004B5FE2" w:rsidP="004B5FE2">
            <w:pPr>
              <w:keepNext/>
              <w:ind w:firstLine="0"/>
            </w:pPr>
            <w:r w:rsidRPr="004B5FE2">
              <w:t>H. 3236</w:t>
            </w:r>
          </w:p>
        </w:tc>
      </w:tr>
      <w:tr w:rsidR="004B5FE2" w:rsidRPr="004B5FE2" w14:paraId="26C83141" w14:textId="77777777" w:rsidTr="004B5FE2">
        <w:tc>
          <w:tcPr>
            <w:tcW w:w="1551" w:type="dxa"/>
            <w:shd w:val="clear" w:color="auto" w:fill="auto"/>
          </w:tcPr>
          <w:p w14:paraId="1B0C8480" w14:textId="26B09F73" w:rsidR="004B5FE2" w:rsidRPr="004B5FE2" w:rsidRDefault="004B5FE2" w:rsidP="004B5FE2">
            <w:pPr>
              <w:keepNext/>
              <w:ind w:firstLine="0"/>
            </w:pPr>
            <w:r w:rsidRPr="004B5FE2">
              <w:t>Date:</w:t>
            </w:r>
          </w:p>
        </w:tc>
        <w:tc>
          <w:tcPr>
            <w:tcW w:w="2691" w:type="dxa"/>
            <w:shd w:val="clear" w:color="auto" w:fill="auto"/>
          </w:tcPr>
          <w:p w14:paraId="4A43D17B" w14:textId="60E1C6A2" w:rsidR="004B5FE2" w:rsidRPr="004B5FE2" w:rsidRDefault="004B5FE2" w:rsidP="004B5FE2">
            <w:pPr>
              <w:keepNext/>
              <w:ind w:firstLine="0"/>
            </w:pPr>
            <w:r w:rsidRPr="004B5FE2">
              <w:t>ADD:</w:t>
            </w:r>
          </w:p>
        </w:tc>
      </w:tr>
      <w:tr w:rsidR="004B5FE2" w:rsidRPr="004B5FE2" w14:paraId="2B5B1BA9" w14:textId="77777777" w:rsidTr="004B5FE2">
        <w:tc>
          <w:tcPr>
            <w:tcW w:w="1551" w:type="dxa"/>
            <w:shd w:val="clear" w:color="auto" w:fill="auto"/>
          </w:tcPr>
          <w:p w14:paraId="69164EB9" w14:textId="508E161C" w:rsidR="004B5FE2" w:rsidRPr="004B5FE2" w:rsidRDefault="004B5FE2" w:rsidP="004B5FE2">
            <w:pPr>
              <w:keepNext/>
              <w:ind w:firstLine="0"/>
            </w:pPr>
            <w:r w:rsidRPr="004B5FE2">
              <w:t>01/29/25</w:t>
            </w:r>
          </w:p>
        </w:tc>
        <w:tc>
          <w:tcPr>
            <w:tcW w:w="2691" w:type="dxa"/>
            <w:shd w:val="clear" w:color="auto" w:fill="auto"/>
          </w:tcPr>
          <w:p w14:paraId="17D6ED52" w14:textId="75F3012B" w:rsidR="004B5FE2" w:rsidRPr="004B5FE2" w:rsidRDefault="004B5FE2" w:rsidP="004B5FE2">
            <w:pPr>
              <w:keepNext/>
              <w:ind w:firstLine="0"/>
            </w:pPr>
            <w:r w:rsidRPr="004B5FE2">
              <w:t>WETMORE and BAUER</w:t>
            </w:r>
          </w:p>
        </w:tc>
      </w:tr>
    </w:tbl>
    <w:p w14:paraId="4E748F43" w14:textId="77777777" w:rsidR="004B5FE2" w:rsidRDefault="004B5FE2" w:rsidP="004B5FE2"/>
    <w:p w14:paraId="04AFE051" w14:textId="3EAE5359"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46"/>
      </w:tblGrid>
      <w:tr w:rsidR="004B5FE2" w:rsidRPr="004B5FE2" w14:paraId="3C4536B0" w14:textId="77777777" w:rsidTr="004B5FE2">
        <w:tc>
          <w:tcPr>
            <w:tcW w:w="1551" w:type="dxa"/>
            <w:shd w:val="clear" w:color="auto" w:fill="auto"/>
          </w:tcPr>
          <w:p w14:paraId="767BC36F" w14:textId="3C7C1F87" w:rsidR="004B5FE2" w:rsidRPr="004B5FE2" w:rsidRDefault="004B5FE2" w:rsidP="004B5FE2">
            <w:pPr>
              <w:keepNext/>
              <w:ind w:firstLine="0"/>
            </w:pPr>
            <w:r w:rsidRPr="004B5FE2">
              <w:t>Bill Number:</w:t>
            </w:r>
          </w:p>
        </w:tc>
        <w:tc>
          <w:tcPr>
            <w:tcW w:w="1446" w:type="dxa"/>
            <w:shd w:val="clear" w:color="auto" w:fill="auto"/>
          </w:tcPr>
          <w:p w14:paraId="05056D78" w14:textId="00D25CE8" w:rsidR="004B5FE2" w:rsidRPr="004B5FE2" w:rsidRDefault="004B5FE2" w:rsidP="004B5FE2">
            <w:pPr>
              <w:keepNext/>
              <w:ind w:firstLine="0"/>
            </w:pPr>
            <w:r w:rsidRPr="004B5FE2">
              <w:t>H. 3276</w:t>
            </w:r>
          </w:p>
        </w:tc>
      </w:tr>
      <w:tr w:rsidR="004B5FE2" w:rsidRPr="004B5FE2" w14:paraId="658304E8" w14:textId="77777777" w:rsidTr="004B5FE2">
        <w:tc>
          <w:tcPr>
            <w:tcW w:w="1551" w:type="dxa"/>
            <w:shd w:val="clear" w:color="auto" w:fill="auto"/>
          </w:tcPr>
          <w:p w14:paraId="464FCA37" w14:textId="2142E21C" w:rsidR="004B5FE2" w:rsidRPr="004B5FE2" w:rsidRDefault="004B5FE2" w:rsidP="004B5FE2">
            <w:pPr>
              <w:keepNext/>
              <w:ind w:firstLine="0"/>
            </w:pPr>
            <w:r w:rsidRPr="004B5FE2">
              <w:t>Date:</w:t>
            </w:r>
          </w:p>
        </w:tc>
        <w:tc>
          <w:tcPr>
            <w:tcW w:w="1446" w:type="dxa"/>
            <w:shd w:val="clear" w:color="auto" w:fill="auto"/>
          </w:tcPr>
          <w:p w14:paraId="7E0D765F" w14:textId="1DE91DFF" w:rsidR="004B5FE2" w:rsidRPr="004B5FE2" w:rsidRDefault="004B5FE2" w:rsidP="004B5FE2">
            <w:pPr>
              <w:keepNext/>
              <w:ind w:firstLine="0"/>
            </w:pPr>
            <w:r w:rsidRPr="004B5FE2">
              <w:t>ADD:</w:t>
            </w:r>
          </w:p>
        </w:tc>
      </w:tr>
      <w:tr w:rsidR="004B5FE2" w:rsidRPr="004B5FE2" w14:paraId="17B18E52" w14:textId="77777777" w:rsidTr="004B5FE2">
        <w:tc>
          <w:tcPr>
            <w:tcW w:w="1551" w:type="dxa"/>
            <w:shd w:val="clear" w:color="auto" w:fill="auto"/>
          </w:tcPr>
          <w:p w14:paraId="6E6035C9" w14:textId="13308C1B" w:rsidR="004B5FE2" w:rsidRPr="004B5FE2" w:rsidRDefault="004B5FE2" w:rsidP="004B5FE2">
            <w:pPr>
              <w:keepNext/>
              <w:ind w:firstLine="0"/>
            </w:pPr>
            <w:r w:rsidRPr="004B5FE2">
              <w:t>01/29/25</w:t>
            </w:r>
          </w:p>
        </w:tc>
        <w:tc>
          <w:tcPr>
            <w:tcW w:w="1446" w:type="dxa"/>
            <w:shd w:val="clear" w:color="auto" w:fill="auto"/>
          </w:tcPr>
          <w:p w14:paraId="7BFC435F" w14:textId="487B9614" w:rsidR="004B5FE2" w:rsidRPr="004B5FE2" w:rsidRDefault="004B5FE2" w:rsidP="004B5FE2">
            <w:pPr>
              <w:keepNext/>
              <w:ind w:firstLine="0"/>
            </w:pPr>
            <w:r w:rsidRPr="004B5FE2">
              <w:t>MCGINNIS</w:t>
            </w:r>
          </w:p>
        </w:tc>
      </w:tr>
    </w:tbl>
    <w:p w14:paraId="2C56163F" w14:textId="77777777" w:rsidR="004B5FE2" w:rsidRDefault="004B5FE2" w:rsidP="004B5FE2"/>
    <w:p w14:paraId="58DF9ED3" w14:textId="49F120B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16"/>
      </w:tblGrid>
      <w:tr w:rsidR="004B5FE2" w:rsidRPr="004B5FE2" w14:paraId="54A7908C" w14:textId="77777777" w:rsidTr="004B5FE2">
        <w:tc>
          <w:tcPr>
            <w:tcW w:w="1551" w:type="dxa"/>
            <w:shd w:val="clear" w:color="auto" w:fill="auto"/>
          </w:tcPr>
          <w:p w14:paraId="2EDCFC87" w14:textId="4995E73F" w:rsidR="004B5FE2" w:rsidRPr="004B5FE2" w:rsidRDefault="004B5FE2" w:rsidP="004B5FE2">
            <w:pPr>
              <w:keepNext/>
              <w:ind w:firstLine="0"/>
            </w:pPr>
            <w:r w:rsidRPr="004B5FE2">
              <w:t>Bill Number:</w:t>
            </w:r>
          </w:p>
        </w:tc>
        <w:tc>
          <w:tcPr>
            <w:tcW w:w="1416" w:type="dxa"/>
            <w:shd w:val="clear" w:color="auto" w:fill="auto"/>
          </w:tcPr>
          <w:p w14:paraId="6ED0A06E" w14:textId="16D53C06" w:rsidR="004B5FE2" w:rsidRPr="004B5FE2" w:rsidRDefault="004B5FE2" w:rsidP="004B5FE2">
            <w:pPr>
              <w:keepNext/>
              <w:ind w:firstLine="0"/>
            </w:pPr>
            <w:r w:rsidRPr="004B5FE2">
              <w:t>H. 3346</w:t>
            </w:r>
          </w:p>
        </w:tc>
      </w:tr>
      <w:tr w:rsidR="004B5FE2" w:rsidRPr="004B5FE2" w14:paraId="1EDD88FE" w14:textId="77777777" w:rsidTr="004B5FE2">
        <w:tc>
          <w:tcPr>
            <w:tcW w:w="1551" w:type="dxa"/>
            <w:shd w:val="clear" w:color="auto" w:fill="auto"/>
          </w:tcPr>
          <w:p w14:paraId="3B613CFA" w14:textId="0D6C6762" w:rsidR="004B5FE2" w:rsidRPr="004B5FE2" w:rsidRDefault="004B5FE2" w:rsidP="004B5FE2">
            <w:pPr>
              <w:keepNext/>
              <w:ind w:firstLine="0"/>
            </w:pPr>
            <w:r w:rsidRPr="004B5FE2">
              <w:t>Date:</w:t>
            </w:r>
          </w:p>
        </w:tc>
        <w:tc>
          <w:tcPr>
            <w:tcW w:w="1416" w:type="dxa"/>
            <w:shd w:val="clear" w:color="auto" w:fill="auto"/>
          </w:tcPr>
          <w:p w14:paraId="1C6D0ECD" w14:textId="12C6CCBB" w:rsidR="004B5FE2" w:rsidRPr="004B5FE2" w:rsidRDefault="004B5FE2" w:rsidP="004B5FE2">
            <w:pPr>
              <w:keepNext/>
              <w:ind w:firstLine="0"/>
            </w:pPr>
            <w:r w:rsidRPr="004B5FE2">
              <w:t>ADD:</w:t>
            </w:r>
          </w:p>
        </w:tc>
      </w:tr>
      <w:tr w:rsidR="004B5FE2" w:rsidRPr="004B5FE2" w14:paraId="33551068" w14:textId="77777777" w:rsidTr="004B5FE2">
        <w:tc>
          <w:tcPr>
            <w:tcW w:w="1551" w:type="dxa"/>
            <w:shd w:val="clear" w:color="auto" w:fill="auto"/>
          </w:tcPr>
          <w:p w14:paraId="33DD4CCB" w14:textId="6FA8E943" w:rsidR="004B5FE2" w:rsidRPr="004B5FE2" w:rsidRDefault="004B5FE2" w:rsidP="004B5FE2">
            <w:pPr>
              <w:keepNext/>
              <w:ind w:firstLine="0"/>
            </w:pPr>
            <w:r w:rsidRPr="004B5FE2">
              <w:t>01/29/25</w:t>
            </w:r>
          </w:p>
        </w:tc>
        <w:tc>
          <w:tcPr>
            <w:tcW w:w="1416" w:type="dxa"/>
            <w:shd w:val="clear" w:color="auto" w:fill="auto"/>
          </w:tcPr>
          <w:p w14:paraId="4BD7DD64" w14:textId="3E09AC8C" w:rsidR="004B5FE2" w:rsidRPr="004B5FE2" w:rsidRDefault="004B5FE2" w:rsidP="004B5FE2">
            <w:pPr>
              <w:keepNext/>
              <w:ind w:firstLine="0"/>
            </w:pPr>
            <w:r w:rsidRPr="004B5FE2">
              <w:t>CLYBURN</w:t>
            </w:r>
          </w:p>
        </w:tc>
      </w:tr>
    </w:tbl>
    <w:p w14:paraId="43EB52BE" w14:textId="77777777" w:rsidR="004B5FE2" w:rsidRDefault="004B5FE2" w:rsidP="004B5FE2"/>
    <w:p w14:paraId="1DC5598D" w14:textId="292D57A1" w:rsidR="004B5FE2" w:rsidRDefault="004B5FE2" w:rsidP="004B5FE2">
      <w:pPr>
        <w:keepNext/>
        <w:jc w:val="center"/>
        <w:rPr>
          <w:b/>
        </w:rPr>
      </w:pPr>
      <w:r w:rsidRPr="004B5FE2">
        <w:rPr>
          <w:b/>
        </w:rPr>
        <w:lastRenderedPageBreak/>
        <w:t>CO-SPONSOR(S) ADDED</w:t>
      </w:r>
    </w:p>
    <w:tbl>
      <w:tblPr>
        <w:tblW w:w="0" w:type="auto"/>
        <w:tblLayout w:type="fixed"/>
        <w:tblLook w:val="0000" w:firstRow="0" w:lastRow="0" w:firstColumn="0" w:lastColumn="0" w:noHBand="0" w:noVBand="0"/>
      </w:tblPr>
      <w:tblGrid>
        <w:gridCol w:w="1551"/>
        <w:gridCol w:w="1161"/>
      </w:tblGrid>
      <w:tr w:rsidR="004B5FE2" w:rsidRPr="004B5FE2" w14:paraId="078E2ECE" w14:textId="77777777" w:rsidTr="004B5FE2">
        <w:tc>
          <w:tcPr>
            <w:tcW w:w="1551" w:type="dxa"/>
            <w:shd w:val="clear" w:color="auto" w:fill="auto"/>
          </w:tcPr>
          <w:p w14:paraId="39DBF2D7" w14:textId="3B633423" w:rsidR="004B5FE2" w:rsidRPr="004B5FE2" w:rsidRDefault="004B5FE2" w:rsidP="004B5FE2">
            <w:pPr>
              <w:keepNext/>
              <w:ind w:firstLine="0"/>
            </w:pPr>
            <w:r w:rsidRPr="004B5FE2">
              <w:t>Bill Number:</w:t>
            </w:r>
          </w:p>
        </w:tc>
        <w:tc>
          <w:tcPr>
            <w:tcW w:w="1161" w:type="dxa"/>
            <w:shd w:val="clear" w:color="auto" w:fill="auto"/>
          </w:tcPr>
          <w:p w14:paraId="45FFF606" w14:textId="67D3E985" w:rsidR="004B5FE2" w:rsidRPr="004B5FE2" w:rsidRDefault="004B5FE2" w:rsidP="004B5FE2">
            <w:pPr>
              <w:keepNext/>
              <w:ind w:firstLine="0"/>
            </w:pPr>
            <w:r w:rsidRPr="004B5FE2">
              <w:t>H. 3394</w:t>
            </w:r>
          </w:p>
        </w:tc>
      </w:tr>
      <w:tr w:rsidR="004B5FE2" w:rsidRPr="004B5FE2" w14:paraId="604CE731" w14:textId="77777777" w:rsidTr="004B5FE2">
        <w:tc>
          <w:tcPr>
            <w:tcW w:w="1551" w:type="dxa"/>
            <w:shd w:val="clear" w:color="auto" w:fill="auto"/>
          </w:tcPr>
          <w:p w14:paraId="74A65A84" w14:textId="47B2861B" w:rsidR="004B5FE2" w:rsidRPr="004B5FE2" w:rsidRDefault="004B5FE2" w:rsidP="004B5FE2">
            <w:pPr>
              <w:keepNext/>
              <w:ind w:firstLine="0"/>
            </w:pPr>
            <w:r w:rsidRPr="004B5FE2">
              <w:t>Date:</w:t>
            </w:r>
          </w:p>
        </w:tc>
        <w:tc>
          <w:tcPr>
            <w:tcW w:w="1161" w:type="dxa"/>
            <w:shd w:val="clear" w:color="auto" w:fill="auto"/>
          </w:tcPr>
          <w:p w14:paraId="2CEB774F" w14:textId="26CF9E24" w:rsidR="004B5FE2" w:rsidRPr="004B5FE2" w:rsidRDefault="004B5FE2" w:rsidP="004B5FE2">
            <w:pPr>
              <w:keepNext/>
              <w:ind w:firstLine="0"/>
            </w:pPr>
            <w:r w:rsidRPr="004B5FE2">
              <w:t>ADD:</w:t>
            </w:r>
          </w:p>
        </w:tc>
      </w:tr>
      <w:tr w:rsidR="004B5FE2" w:rsidRPr="004B5FE2" w14:paraId="2B25798A" w14:textId="77777777" w:rsidTr="004B5FE2">
        <w:tc>
          <w:tcPr>
            <w:tcW w:w="1551" w:type="dxa"/>
            <w:shd w:val="clear" w:color="auto" w:fill="auto"/>
          </w:tcPr>
          <w:p w14:paraId="014E264F" w14:textId="05F286E0" w:rsidR="004B5FE2" w:rsidRPr="004B5FE2" w:rsidRDefault="004B5FE2" w:rsidP="004B5FE2">
            <w:pPr>
              <w:keepNext/>
              <w:ind w:firstLine="0"/>
            </w:pPr>
            <w:r w:rsidRPr="004B5FE2">
              <w:t>01/29/25</w:t>
            </w:r>
          </w:p>
        </w:tc>
        <w:tc>
          <w:tcPr>
            <w:tcW w:w="1161" w:type="dxa"/>
            <w:shd w:val="clear" w:color="auto" w:fill="auto"/>
          </w:tcPr>
          <w:p w14:paraId="2E206091" w14:textId="442CF0E7" w:rsidR="004B5FE2" w:rsidRPr="004B5FE2" w:rsidRDefault="004B5FE2" w:rsidP="004B5FE2">
            <w:pPr>
              <w:keepNext/>
              <w:ind w:firstLine="0"/>
            </w:pPr>
            <w:r w:rsidRPr="004B5FE2">
              <w:t>BAILEY</w:t>
            </w:r>
          </w:p>
        </w:tc>
      </w:tr>
    </w:tbl>
    <w:p w14:paraId="2814703F" w14:textId="77777777" w:rsidR="004B5FE2" w:rsidRDefault="004B5FE2" w:rsidP="004B5FE2"/>
    <w:p w14:paraId="4BE96AE1" w14:textId="07F9CF4B"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3846"/>
      </w:tblGrid>
      <w:tr w:rsidR="004B5FE2" w:rsidRPr="004B5FE2" w14:paraId="4D663EC3" w14:textId="77777777" w:rsidTr="004B5FE2">
        <w:tc>
          <w:tcPr>
            <w:tcW w:w="1551" w:type="dxa"/>
            <w:shd w:val="clear" w:color="auto" w:fill="auto"/>
          </w:tcPr>
          <w:p w14:paraId="6CE813DB" w14:textId="74677ACD" w:rsidR="004B5FE2" w:rsidRPr="004B5FE2" w:rsidRDefault="004B5FE2" w:rsidP="004B5FE2">
            <w:pPr>
              <w:keepNext/>
              <w:ind w:firstLine="0"/>
            </w:pPr>
            <w:r w:rsidRPr="004B5FE2">
              <w:t>Bill Number:</w:t>
            </w:r>
          </w:p>
        </w:tc>
        <w:tc>
          <w:tcPr>
            <w:tcW w:w="3846" w:type="dxa"/>
            <w:shd w:val="clear" w:color="auto" w:fill="auto"/>
          </w:tcPr>
          <w:p w14:paraId="1E4EBAF0" w14:textId="40DF08E1" w:rsidR="004B5FE2" w:rsidRPr="004B5FE2" w:rsidRDefault="004B5FE2" w:rsidP="004B5FE2">
            <w:pPr>
              <w:keepNext/>
              <w:ind w:firstLine="0"/>
            </w:pPr>
            <w:r w:rsidRPr="004B5FE2">
              <w:t>H. 3431</w:t>
            </w:r>
          </w:p>
        </w:tc>
      </w:tr>
      <w:tr w:rsidR="004B5FE2" w:rsidRPr="004B5FE2" w14:paraId="0D08009A" w14:textId="77777777" w:rsidTr="004B5FE2">
        <w:tc>
          <w:tcPr>
            <w:tcW w:w="1551" w:type="dxa"/>
            <w:shd w:val="clear" w:color="auto" w:fill="auto"/>
          </w:tcPr>
          <w:p w14:paraId="668293CE" w14:textId="476463B3" w:rsidR="004B5FE2" w:rsidRPr="004B5FE2" w:rsidRDefault="004B5FE2" w:rsidP="004B5FE2">
            <w:pPr>
              <w:keepNext/>
              <w:ind w:firstLine="0"/>
            </w:pPr>
            <w:r w:rsidRPr="004B5FE2">
              <w:t>Date:</w:t>
            </w:r>
          </w:p>
        </w:tc>
        <w:tc>
          <w:tcPr>
            <w:tcW w:w="3846" w:type="dxa"/>
            <w:shd w:val="clear" w:color="auto" w:fill="auto"/>
          </w:tcPr>
          <w:p w14:paraId="3A6D454A" w14:textId="71519A33" w:rsidR="004B5FE2" w:rsidRPr="004B5FE2" w:rsidRDefault="004B5FE2" w:rsidP="004B5FE2">
            <w:pPr>
              <w:keepNext/>
              <w:ind w:firstLine="0"/>
            </w:pPr>
            <w:r w:rsidRPr="004B5FE2">
              <w:t>ADD:</w:t>
            </w:r>
          </w:p>
        </w:tc>
      </w:tr>
      <w:tr w:rsidR="004B5FE2" w:rsidRPr="004B5FE2" w14:paraId="3EB0192C" w14:textId="77777777" w:rsidTr="004B5FE2">
        <w:tc>
          <w:tcPr>
            <w:tcW w:w="1551" w:type="dxa"/>
            <w:shd w:val="clear" w:color="auto" w:fill="auto"/>
          </w:tcPr>
          <w:p w14:paraId="070BC9D3" w14:textId="62957E00" w:rsidR="004B5FE2" w:rsidRPr="004B5FE2" w:rsidRDefault="004B5FE2" w:rsidP="004B5FE2">
            <w:pPr>
              <w:keepNext/>
              <w:ind w:firstLine="0"/>
            </w:pPr>
            <w:r w:rsidRPr="004B5FE2">
              <w:t>01/29/25</w:t>
            </w:r>
          </w:p>
        </w:tc>
        <w:tc>
          <w:tcPr>
            <w:tcW w:w="3846" w:type="dxa"/>
            <w:shd w:val="clear" w:color="auto" w:fill="auto"/>
          </w:tcPr>
          <w:p w14:paraId="6A4A47C4" w14:textId="1C0FC05C" w:rsidR="004B5FE2" w:rsidRPr="004B5FE2" w:rsidRDefault="004B5FE2" w:rsidP="004B5FE2">
            <w:pPr>
              <w:keepNext/>
              <w:ind w:firstLine="0"/>
            </w:pPr>
            <w:r w:rsidRPr="004B5FE2">
              <w:t>BERNSTEIN, GOVAN and GUFFEY</w:t>
            </w:r>
          </w:p>
        </w:tc>
      </w:tr>
    </w:tbl>
    <w:p w14:paraId="20CD94C3" w14:textId="77777777" w:rsidR="004B5FE2" w:rsidRDefault="004B5FE2" w:rsidP="004B5FE2"/>
    <w:p w14:paraId="4EE34C3B" w14:textId="165807D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2631"/>
      </w:tblGrid>
      <w:tr w:rsidR="004B5FE2" w:rsidRPr="004B5FE2" w14:paraId="472D1BC0" w14:textId="77777777" w:rsidTr="004B5FE2">
        <w:tc>
          <w:tcPr>
            <w:tcW w:w="1551" w:type="dxa"/>
            <w:shd w:val="clear" w:color="auto" w:fill="auto"/>
          </w:tcPr>
          <w:p w14:paraId="7FA6B467" w14:textId="26856D67" w:rsidR="004B5FE2" w:rsidRPr="004B5FE2" w:rsidRDefault="004B5FE2" w:rsidP="004B5FE2">
            <w:pPr>
              <w:keepNext/>
              <w:ind w:firstLine="0"/>
            </w:pPr>
            <w:r w:rsidRPr="004B5FE2">
              <w:t>Bill Number:</w:t>
            </w:r>
          </w:p>
        </w:tc>
        <w:tc>
          <w:tcPr>
            <w:tcW w:w="2631" w:type="dxa"/>
            <w:shd w:val="clear" w:color="auto" w:fill="auto"/>
          </w:tcPr>
          <w:p w14:paraId="3963DD49" w14:textId="67C2CB7A" w:rsidR="004B5FE2" w:rsidRPr="004B5FE2" w:rsidRDefault="004B5FE2" w:rsidP="004B5FE2">
            <w:pPr>
              <w:keepNext/>
              <w:ind w:firstLine="0"/>
            </w:pPr>
            <w:r w:rsidRPr="004B5FE2">
              <w:t>H. 3472</w:t>
            </w:r>
          </w:p>
        </w:tc>
      </w:tr>
      <w:tr w:rsidR="004B5FE2" w:rsidRPr="004B5FE2" w14:paraId="2765931C" w14:textId="77777777" w:rsidTr="004B5FE2">
        <w:tc>
          <w:tcPr>
            <w:tcW w:w="1551" w:type="dxa"/>
            <w:shd w:val="clear" w:color="auto" w:fill="auto"/>
          </w:tcPr>
          <w:p w14:paraId="288E739C" w14:textId="3704F6F7" w:rsidR="004B5FE2" w:rsidRPr="004B5FE2" w:rsidRDefault="004B5FE2" w:rsidP="004B5FE2">
            <w:pPr>
              <w:keepNext/>
              <w:ind w:firstLine="0"/>
            </w:pPr>
            <w:r w:rsidRPr="004B5FE2">
              <w:t>Date:</w:t>
            </w:r>
          </w:p>
        </w:tc>
        <w:tc>
          <w:tcPr>
            <w:tcW w:w="2631" w:type="dxa"/>
            <w:shd w:val="clear" w:color="auto" w:fill="auto"/>
          </w:tcPr>
          <w:p w14:paraId="7BF5FFDC" w14:textId="54832DEE" w:rsidR="004B5FE2" w:rsidRPr="004B5FE2" w:rsidRDefault="004B5FE2" w:rsidP="004B5FE2">
            <w:pPr>
              <w:keepNext/>
              <w:ind w:firstLine="0"/>
            </w:pPr>
            <w:r w:rsidRPr="004B5FE2">
              <w:t>ADD:</w:t>
            </w:r>
          </w:p>
        </w:tc>
      </w:tr>
      <w:tr w:rsidR="004B5FE2" w:rsidRPr="004B5FE2" w14:paraId="76D4BDAD" w14:textId="77777777" w:rsidTr="004B5FE2">
        <w:tc>
          <w:tcPr>
            <w:tcW w:w="1551" w:type="dxa"/>
            <w:shd w:val="clear" w:color="auto" w:fill="auto"/>
          </w:tcPr>
          <w:p w14:paraId="7EC95A22" w14:textId="4785F940" w:rsidR="004B5FE2" w:rsidRPr="004B5FE2" w:rsidRDefault="004B5FE2" w:rsidP="004B5FE2">
            <w:pPr>
              <w:keepNext/>
              <w:ind w:firstLine="0"/>
            </w:pPr>
            <w:r w:rsidRPr="004B5FE2">
              <w:t>01/29/25</w:t>
            </w:r>
          </w:p>
        </w:tc>
        <w:tc>
          <w:tcPr>
            <w:tcW w:w="2631" w:type="dxa"/>
            <w:shd w:val="clear" w:color="auto" w:fill="auto"/>
          </w:tcPr>
          <w:p w14:paraId="0D93B6B4" w14:textId="79B7D467" w:rsidR="004B5FE2" w:rsidRPr="004B5FE2" w:rsidRDefault="004B5FE2" w:rsidP="004B5FE2">
            <w:pPr>
              <w:keepNext/>
              <w:ind w:firstLine="0"/>
            </w:pPr>
            <w:r w:rsidRPr="004B5FE2">
              <w:t>GIBSON and GAGNON</w:t>
            </w:r>
          </w:p>
        </w:tc>
      </w:tr>
    </w:tbl>
    <w:p w14:paraId="0329FB0F" w14:textId="77777777" w:rsidR="004B5FE2" w:rsidRDefault="004B5FE2" w:rsidP="004B5FE2"/>
    <w:p w14:paraId="6DCEBAC6" w14:textId="16D35BE6"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61"/>
      </w:tblGrid>
      <w:tr w:rsidR="004B5FE2" w:rsidRPr="004B5FE2" w14:paraId="18FCEA53" w14:textId="77777777" w:rsidTr="004B5FE2">
        <w:tc>
          <w:tcPr>
            <w:tcW w:w="1551" w:type="dxa"/>
            <w:shd w:val="clear" w:color="auto" w:fill="auto"/>
          </w:tcPr>
          <w:p w14:paraId="68931554" w14:textId="05382980" w:rsidR="004B5FE2" w:rsidRPr="004B5FE2" w:rsidRDefault="004B5FE2" w:rsidP="004B5FE2">
            <w:pPr>
              <w:keepNext/>
              <w:ind w:firstLine="0"/>
            </w:pPr>
            <w:r w:rsidRPr="004B5FE2">
              <w:t>Bill Number:</w:t>
            </w:r>
          </w:p>
        </w:tc>
        <w:tc>
          <w:tcPr>
            <w:tcW w:w="1161" w:type="dxa"/>
            <w:shd w:val="clear" w:color="auto" w:fill="auto"/>
          </w:tcPr>
          <w:p w14:paraId="6DA61EEA" w14:textId="569CD7C2" w:rsidR="004B5FE2" w:rsidRPr="004B5FE2" w:rsidRDefault="004B5FE2" w:rsidP="004B5FE2">
            <w:pPr>
              <w:keepNext/>
              <w:ind w:firstLine="0"/>
            </w:pPr>
            <w:r w:rsidRPr="004B5FE2">
              <w:t>H. 3523</w:t>
            </w:r>
          </w:p>
        </w:tc>
      </w:tr>
      <w:tr w:rsidR="004B5FE2" w:rsidRPr="004B5FE2" w14:paraId="74C2C6AB" w14:textId="77777777" w:rsidTr="004B5FE2">
        <w:tc>
          <w:tcPr>
            <w:tcW w:w="1551" w:type="dxa"/>
            <w:shd w:val="clear" w:color="auto" w:fill="auto"/>
          </w:tcPr>
          <w:p w14:paraId="39B63A9C" w14:textId="5A0E1986" w:rsidR="004B5FE2" w:rsidRPr="004B5FE2" w:rsidRDefault="004B5FE2" w:rsidP="004B5FE2">
            <w:pPr>
              <w:keepNext/>
              <w:ind w:firstLine="0"/>
            </w:pPr>
            <w:r w:rsidRPr="004B5FE2">
              <w:t>Date:</w:t>
            </w:r>
          </w:p>
        </w:tc>
        <w:tc>
          <w:tcPr>
            <w:tcW w:w="1161" w:type="dxa"/>
            <w:shd w:val="clear" w:color="auto" w:fill="auto"/>
          </w:tcPr>
          <w:p w14:paraId="1EF33EF4" w14:textId="69F600AB" w:rsidR="004B5FE2" w:rsidRPr="004B5FE2" w:rsidRDefault="004B5FE2" w:rsidP="004B5FE2">
            <w:pPr>
              <w:keepNext/>
              <w:ind w:firstLine="0"/>
            </w:pPr>
            <w:r w:rsidRPr="004B5FE2">
              <w:t>ADD:</w:t>
            </w:r>
          </w:p>
        </w:tc>
      </w:tr>
      <w:tr w:rsidR="004B5FE2" w:rsidRPr="004B5FE2" w14:paraId="32E634EF" w14:textId="77777777" w:rsidTr="004B5FE2">
        <w:tc>
          <w:tcPr>
            <w:tcW w:w="1551" w:type="dxa"/>
            <w:shd w:val="clear" w:color="auto" w:fill="auto"/>
          </w:tcPr>
          <w:p w14:paraId="6F4C7884" w14:textId="1D849BE8" w:rsidR="004B5FE2" w:rsidRPr="004B5FE2" w:rsidRDefault="004B5FE2" w:rsidP="004B5FE2">
            <w:pPr>
              <w:keepNext/>
              <w:ind w:firstLine="0"/>
            </w:pPr>
            <w:r w:rsidRPr="004B5FE2">
              <w:t>01/29/25</w:t>
            </w:r>
          </w:p>
        </w:tc>
        <w:tc>
          <w:tcPr>
            <w:tcW w:w="1161" w:type="dxa"/>
            <w:shd w:val="clear" w:color="auto" w:fill="auto"/>
          </w:tcPr>
          <w:p w14:paraId="63B85D75" w14:textId="035DC975" w:rsidR="004B5FE2" w:rsidRPr="004B5FE2" w:rsidRDefault="004B5FE2" w:rsidP="004B5FE2">
            <w:pPr>
              <w:keepNext/>
              <w:ind w:firstLine="0"/>
            </w:pPr>
            <w:r w:rsidRPr="004B5FE2">
              <w:t>BAILEY</w:t>
            </w:r>
          </w:p>
        </w:tc>
      </w:tr>
    </w:tbl>
    <w:p w14:paraId="5AB92847" w14:textId="77777777" w:rsidR="004B5FE2" w:rsidRDefault="004B5FE2" w:rsidP="004B5FE2"/>
    <w:p w14:paraId="4CD7B942" w14:textId="12316A4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566"/>
      </w:tblGrid>
      <w:tr w:rsidR="004B5FE2" w:rsidRPr="004B5FE2" w14:paraId="31F75B16" w14:textId="77777777" w:rsidTr="004B5FE2">
        <w:tc>
          <w:tcPr>
            <w:tcW w:w="1551" w:type="dxa"/>
            <w:shd w:val="clear" w:color="auto" w:fill="auto"/>
          </w:tcPr>
          <w:p w14:paraId="0E5E74ED" w14:textId="3327CFB1" w:rsidR="004B5FE2" w:rsidRPr="004B5FE2" w:rsidRDefault="004B5FE2" w:rsidP="004B5FE2">
            <w:pPr>
              <w:keepNext/>
              <w:ind w:firstLine="0"/>
            </w:pPr>
            <w:r w:rsidRPr="004B5FE2">
              <w:t>Bill Number:</w:t>
            </w:r>
          </w:p>
        </w:tc>
        <w:tc>
          <w:tcPr>
            <w:tcW w:w="1566" w:type="dxa"/>
            <w:shd w:val="clear" w:color="auto" w:fill="auto"/>
          </w:tcPr>
          <w:p w14:paraId="58B8508F" w14:textId="195783EF" w:rsidR="004B5FE2" w:rsidRPr="004B5FE2" w:rsidRDefault="004B5FE2" w:rsidP="004B5FE2">
            <w:pPr>
              <w:keepNext/>
              <w:ind w:firstLine="0"/>
            </w:pPr>
            <w:r w:rsidRPr="004B5FE2">
              <w:t>H. 3530</w:t>
            </w:r>
          </w:p>
        </w:tc>
      </w:tr>
      <w:tr w:rsidR="004B5FE2" w:rsidRPr="004B5FE2" w14:paraId="71338B8A" w14:textId="77777777" w:rsidTr="004B5FE2">
        <w:tc>
          <w:tcPr>
            <w:tcW w:w="1551" w:type="dxa"/>
            <w:shd w:val="clear" w:color="auto" w:fill="auto"/>
          </w:tcPr>
          <w:p w14:paraId="796E2C5C" w14:textId="4D6D1801" w:rsidR="004B5FE2" w:rsidRPr="004B5FE2" w:rsidRDefault="004B5FE2" w:rsidP="004B5FE2">
            <w:pPr>
              <w:keepNext/>
              <w:ind w:firstLine="0"/>
            </w:pPr>
            <w:r w:rsidRPr="004B5FE2">
              <w:t>Date:</w:t>
            </w:r>
          </w:p>
        </w:tc>
        <w:tc>
          <w:tcPr>
            <w:tcW w:w="1566" w:type="dxa"/>
            <w:shd w:val="clear" w:color="auto" w:fill="auto"/>
          </w:tcPr>
          <w:p w14:paraId="12A8CFAB" w14:textId="6D3EB055" w:rsidR="004B5FE2" w:rsidRPr="004B5FE2" w:rsidRDefault="004B5FE2" w:rsidP="004B5FE2">
            <w:pPr>
              <w:keepNext/>
              <w:ind w:firstLine="0"/>
            </w:pPr>
            <w:r w:rsidRPr="004B5FE2">
              <w:t>ADD:</w:t>
            </w:r>
          </w:p>
        </w:tc>
      </w:tr>
      <w:tr w:rsidR="004B5FE2" w:rsidRPr="004B5FE2" w14:paraId="431E11F9" w14:textId="77777777" w:rsidTr="004B5FE2">
        <w:tc>
          <w:tcPr>
            <w:tcW w:w="1551" w:type="dxa"/>
            <w:shd w:val="clear" w:color="auto" w:fill="auto"/>
          </w:tcPr>
          <w:p w14:paraId="617D24B7" w14:textId="18FFA225" w:rsidR="004B5FE2" w:rsidRPr="004B5FE2" w:rsidRDefault="004B5FE2" w:rsidP="004B5FE2">
            <w:pPr>
              <w:keepNext/>
              <w:ind w:firstLine="0"/>
            </w:pPr>
            <w:r w:rsidRPr="004B5FE2">
              <w:t>01/29/25</w:t>
            </w:r>
          </w:p>
        </w:tc>
        <w:tc>
          <w:tcPr>
            <w:tcW w:w="1566" w:type="dxa"/>
            <w:shd w:val="clear" w:color="auto" w:fill="auto"/>
          </w:tcPr>
          <w:p w14:paraId="18F67CCA" w14:textId="21FC2342" w:rsidR="004B5FE2" w:rsidRPr="004B5FE2" w:rsidRDefault="004B5FE2" w:rsidP="004B5FE2">
            <w:pPr>
              <w:keepNext/>
              <w:ind w:firstLine="0"/>
            </w:pPr>
            <w:r w:rsidRPr="004B5FE2">
              <w:t>BERNSTEIN</w:t>
            </w:r>
          </w:p>
        </w:tc>
      </w:tr>
    </w:tbl>
    <w:p w14:paraId="6042F2EC" w14:textId="77777777" w:rsidR="004B5FE2" w:rsidRDefault="004B5FE2" w:rsidP="004B5FE2"/>
    <w:p w14:paraId="4373B14C" w14:textId="7E41F51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566"/>
      </w:tblGrid>
      <w:tr w:rsidR="004B5FE2" w:rsidRPr="004B5FE2" w14:paraId="607DF878" w14:textId="77777777" w:rsidTr="004B5FE2">
        <w:tc>
          <w:tcPr>
            <w:tcW w:w="1551" w:type="dxa"/>
            <w:shd w:val="clear" w:color="auto" w:fill="auto"/>
          </w:tcPr>
          <w:p w14:paraId="7223E5F7" w14:textId="3DA53626" w:rsidR="004B5FE2" w:rsidRPr="004B5FE2" w:rsidRDefault="004B5FE2" w:rsidP="004B5FE2">
            <w:pPr>
              <w:keepNext/>
              <w:ind w:firstLine="0"/>
            </w:pPr>
            <w:r w:rsidRPr="004B5FE2">
              <w:t>Bill Number:</w:t>
            </w:r>
          </w:p>
        </w:tc>
        <w:tc>
          <w:tcPr>
            <w:tcW w:w="1566" w:type="dxa"/>
            <w:shd w:val="clear" w:color="auto" w:fill="auto"/>
          </w:tcPr>
          <w:p w14:paraId="663A2A84" w14:textId="061B1E09" w:rsidR="004B5FE2" w:rsidRPr="004B5FE2" w:rsidRDefault="004B5FE2" w:rsidP="004B5FE2">
            <w:pPr>
              <w:keepNext/>
              <w:ind w:firstLine="0"/>
            </w:pPr>
            <w:r w:rsidRPr="004B5FE2">
              <w:t>H. 3536</w:t>
            </w:r>
          </w:p>
        </w:tc>
      </w:tr>
      <w:tr w:rsidR="004B5FE2" w:rsidRPr="004B5FE2" w14:paraId="6530BE87" w14:textId="77777777" w:rsidTr="004B5FE2">
        <w:tc>
          <w:tcPr>
            <w:tcW w:w="1551" w:type="dxa"/>
            <w:shd w:val="clear" w:color="auto" w:fill="auto"/>
          </w:tcPr>
          <w:p w14:paraId="5BB210B9" w14:textId="595BE4A8" w:rsidR="004B5FE2" w:rsidRPr="004B5FE2" w:rsidRDefault="004B5FE2" w:rsidP="004B5FE2">
            <w:pPr>
              <w:keepNext/>
              <w:ind w:firstLine="0"/>
            </w:pPr>
            <w:r w:rsidRPr="004B5FE2">
              <w:t>Date:</w:t>
            </w:r>
          </w:p>
        </w:tc>
        <w:tc>
          <w:tcPr>
            <w:tcW w:w="1566" w:type="dxa"/>
            <w:shd w:val="clear" w:color="auto" w:fill="auto"/>
          </w:tcPr>
          <w:p w14:paraId="59387015" w14:textId="355FF35F" w:rsidR="004B5FE2" w:rsidRPr="004B5FE2" w:rsidRDefault="004B5FE2" w:rsidP="004B5FE2">
            <w:pPr>
              <w:keepNext/>
              <w:ind w:firstLine="0"/>
            </w:pPr>
            <w:r w:rsidRPr="004B5FE2">
              <w:t>ADD:</w:t>
            </w:r>
          </w:p>
        </w:tc>
      </w:tr>
      <w:tr w:rsidR="004B5FE2" w:rsidRPr="004B5FE2" w14:paraId="300961B4" w14:textId="77777777" w:rsidTr="004B5FE2">
        <w:tc>
          <w:tcPr>
            <w:tcW w:w="1551" w:type="dxa"/>
            <w:shd w:val="clear" w:color="auto" w:fill="auto"/>
          </w:tcPr>
          <w:p w14:paraId="1A0A2646" w14:textId="3D086465" w:rsidR="004B5FE2" w:rsidRPr="004B5FE2" w:rsidRDefault="004B5FE2" w:rsidP="004B5FE2">
            <w:pPr>
              <w:keepNext/>
              <w:ind w:firstLine="0"/>
            </w:pPr>
            <w:r w:rsidRPr="004B5FE2">
              <w:t>01/29/25</w:t>
            </w:r>
          </w:p>
        </w:tc>
        <w:tc>
          <w:tcPr>
            <w:tcW w:w="1566" w:type="dxa"/>
            <w:shd w:val="clear" w:color="auto" w:fill="auto"/>
          </w:tcPr>
          <w:p w14:paraId="126B0E1E" w14:textId="06004B37" w:rsidR="004B5FE2" w:rsidRPr="004B5FE2" w:rsidRDefault="004B5FE2" w:rsidP="004B5FE2">
            <w:pPr>
              <w:keepNext/>
              <w:ind w:firstLine="0"/>
            </w:pPr>
            <w:r w:rsidRPr="004B5FE2">
              <w:t>BERNSTEIN</w:t>
            </w:r>
          </w:p>
        </w:tc>
      </w:tr>
    </w:tbl>
    <w:p w14:paraId="5ED7411A" w14:textId="77777777" w:rsidR="004B5FE2" w:rsidRDefault="004B5FE2" w:rsidP="004B5FE2"/>
    <w:p w14:paraId="05768474" w14:textId="16A46E68"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06"/>
      </w:tblGrid>
      <w:tr w:rsidR="004B5FE2" w:rsidRPr="004B5FE2" w14:paraId="712D76BE" w14:textId="77777777" w:rsidTr="004B5FE2">
        <w:tc>
          <w:tcPr>
            <w:tcW w:w="1551" w:type="dxa"/>
            <w:shd w:val="clear" w:color="auto" w:fill="auto"/>
          </w:tcPr>
          <w:p w14:paraId="229B8A8C" w14:textId="4B154C3D" w:rsidR="004B5FE2" w:rsidRPr="004B5FE2" w:rsidRDefault="004B5FE2" w:rsidP="004B5FE2">
            <w:pPr>
              <w:keepNext/>
              <w:ind w:firstLine="0"/>
            </w:pPr>
            <w:r w:rsidRPr="004B5FE2">
              <w:t>Bill Number:</w:t>
            </w:r>
          </w:p>
        </w:tc>
        <w:tc>
          <w:tcPr>
            <w:tcW w:w="1206" w:type="dxa"/>
            <w:shd w:val="clear" w:color="auto" w:fill="auto"/>
          </w:tcPr>
          <w:p w14:paraId="441EEB16" w14:textId="0B1A9788" w:rsidR="004B5FE2" w:rsidRPr="004B5FE2" w:rsidRDefault="004B5FE2" w:rsidP="004B5FE2">
            <w:pPr>
              <w:keepNext/>
              <w:ind w:firstLine="0"/>
            </w:pPr>
            <w:r w:rsidRPr="004B5FE2">
              <w:t>H. 3571</w:t>
            </w:r>
          </w:p>
        </w:tc>
      </w:tr>
      <w:tr w:rsidR="004B5FE2" w:rsidRPr="004B5FE2" w14:paraId="27611575" w14:textId="77777777" w:rsidTr="004B5FE2">
        <w:tc>
          <w:tcPr>
            <w:tcW w:w="1551" w:type="dxa"/>
            <w:shd w:val="clear" w:color="auto" w:fill="auto"/>
          </w:tcPr>
          <w:p w14:paraId="7831495C" w14:textId="1633E7F1" w:rsidR="004B5FE2" w:rsidRPr="004B5FE2" w:rsidRDefault="004B5FE2" w:rsidP="004B5FE2">
            <w:pPr>
              <w:keepNext/>
              <w:ind w:firstLine="0"/>
            </w:pPr>
            <w:r w:rsidRPr="004B5FE2">
              <w:t>Date:</w:t>
            </w:r>
          </w:p>
        </w:tc>
        <w:tc>
          <w:tcPr>
            <w:tcW w:w="1206" w:type="dxa"/>
            <w:shd w:val="clear" w:color="auto" w:fill="auto"/>
          </w:tcPr>
          <w:p w14:paraId="15D855D2" w14:textId="6055D07B" w:rsidR="004B5FE2" w:rsidRPr="004B5FE2" w:rsidRDefault="004B5FE2" w:rsidP="004B5FE2">
            <w:pPr>
              <w:keepNext/>
              <w:ind w:firstLine="0"/>
            </w:pPr>
            <w:r w:rsidRPr="004B5FE2">
              <w:t>ADD:</w:t>
            </w:r>
          </w:p>
        </w:tc>
      </w:tr>
      <w:tr w:rsidR="004B5FE2" w:rsidRPr="004B5FE2" w14:paraId="212BF2F4" w14:textId="77777777" w:rsidTr="004B5FE2">
        <w:tc>
          <w:tcPr>
            <w:tcW w:w="1551" w:type="dxa"/>
            <w:shd w:val="clear" w:color="auto" w:fill="auto"/>
          </w:tcPr>
          <w:p w14:paraId="5280FDDF" w14:textId="572BE6E8" w:rsidR="004B5FE2" w:rsidRPr="004B5FE2" w:rsidRDefault="004B5FE2" w:rsidP="004B5FE2">
            <w:pPr>
              <w:keepNext/>
              <w:ind w:firstLine="0"/>
            </w:pPr>
            <w:r w:rsidRPr="004B5FE2">
              <w:t>01/29/25</w:t>
            </w:r>
          </w:p>
        </w:tc>
        <w:tc>
          <w:tcPr>
            <w:tcW w:w="1206" w:type="dxa"/>
            <w:shd w:val="clear" w:color="auto" w:fill="auto"/>
          </w:tcPr>
          <w:p w14:paraId="39984215" w14:textId="4A464585" w:rsidR="004B5FE2" w:rsidRPr="004B5FE2" w:rsidRDefault="004B5FE2" w:rsidP="004B5FE2">
            <w:pPr>
              <w:keepNext/>
              <w:ind w:firstLine="0"/>
            </w:pPr>
            <w:r w:rsidRPr="004B5FE2">
              <w:t>GUFFEY</w:t>
            </w:r>
          </w:p>
        </w:tc>
      </w:tr>
    </w:tbl>
    <w:p w14:paraId="67EABCF8" w14:textId="77777777" w:rsidR="004B5FE2" w:rsidRDefault="004B5FE2" w:rsidP="004B5FE2"/>
    <w:p w14:paraId="02DF4D27" w14:textId="44025651"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461"/>
      </w:tblGrid>
      <w:tr w:rsidR="004B5FE2" w:rsidRPr="004B5FE2" w14:paraId="3C29B99F" w14:textId="77777777" w:rsidTr="004B5FE2">
        <w:tc>
          <w:tcPr>
            <w:tcW w:w="1551" w:type="dxa"/>
            <w:shd w:val="clear" w:color="auto" w:fill="auto"/>
          </w:tcPr>
          <w:p w14:paraId="50D98268" w14:textId="5E74896D" w:rsidR="004B5FE2" w:rsidRPr="004B5FE2" w:rsidRDefault="004B5FE2" w:rsidP="004B5FE2">
            <w:pPr>
              <w:keepNext/>
              <w:ind w:firstLine="0"/>
            </w:pPr>
            <w:r w:rsidRPr="004B5FE2">
              <w:t>Bill Number:</w:t>
            </w:r>
          </w:p>
        </w:tc>
        <w:tc>
          <w:tcPr>
            <w:tcW w:w="1461" w:type="dxa"/>
            <w:shd w:val="clear" w:color="auto" w:fill="auto"/>
          </w:tcPr>
          <w:p w14:paraId="436CB35C" w14:textId="37C9133C" w:rsidR="004B5FE2" w:rsidRPr="004B5FE2" w:rsidRDefault="004B5FE2" w:rsidP="004B5FE2">
            <w:pPr>
              <w:keepNext/>
              <w:ind w:firstLine="0"/>
            </w:pPr>
            <w:r w:rsidRPr="004B5FE2">
              <w:t>H. 3589</w:t>
            </w:r>
          </w:p>
        </w:tc>
      </w:tr>
      <w:tr w:rsidR="004B5FE2" w:rsidRPr="004B5FE2" w14:paraId="2D57207A" w14:textId="77777777" w:rsidTr="004B5FE2">
        <w:tc>
          <w:tcPr>
            <w:tcW w:w="1551" w:type="dxa"/>
            <w:shd w:val="clear" w:color="auto" w:fill="auto"/>
          </w:tcPr>
          <w:p w14:paraId="27C2E380" w14:textId="37F3A935" w:rsidR="004B5FE2" w:rsidRPr="004B5FE2" w:rsidRDefault="004B5FE2" w:rsidP="004B5FE2">
            <w:pPr>
              <w:keepNext/>
              <w:ind w:firstLine="0"/>
            </w:pPr>
            <w:r w:rsidRPr="004B5FE2">
              <w:t>Date:</w:t>
            </w:r>
          </w:p>
        </w:tc>
        <w:tc>
          <w:tcPr>
            <w:tcW w:w="1461" w:type="dxa"/>
            <w:shd w:val="clear" w:color="auto" w:fill="auto"/>
          </w:tcPr>
          <w:p w14:paraId="7A9E7E10" w14:textId="19AF29E0" w:rsidR="004B5FE2" w:rsidRPr="004B5FE2" w:rsidRDefault="004B5FE2" w:rsidP="004B5FE2">
            <w:pPr>
              <w:keepNext/>
              <w:ind w:firstLine="0"/>
            </w:pPr>
            <w:r w:rsidRPr="004B5FE2">
              <w:t>ADD:</w:t>
            </w:r>
          </w:p>
        </w:tc>
      </w:tr>
      <w:tr w:rsidR="004B5FE2" w:rsidRPr="004B5FE2" w14:paraId="3CEE6259" w14:textId="77777777" w:rsidTr="004B5FE2">
        <w:tc>
          <w:tcPr>
            <w:tcW w:w="1551" w:type="dxa"/>
            <w:shd w:val="clear" w:color="auto" w:fill="auto"/>
          </w:tcPr>
          <w:p w14:paraId="0285BB1F" w14:textId="6FE6451F" w:rsidR="004B5FE2" w:rsidRPr="004B5FE2" w:rsidRDefault="004B5FE2" w:rsidP="004B5FE2">
            <w:pPr>
              <w:keepNext/>
              <w:ind w:firstLine="0"/>
            </w:pPr>
            <w:r w:rsidRPr="004B5FE2">
              <w:t>01/29/25</w:t>
            </w:r>
          </w:p>
        </w:tc>
        <w:tc>
          <w:tcPr>
            <w:tcW w:w="1461" w:type="dxa"/>
            <w:shd w:val="clear" w:color="auto" w:fill="auto"/>
          </w:tcPr>
          <w:p w14:paraId="5F683CB9" w14:textId="6FF6B2CA" w:rsidR="004B5FE2" w:rsidRPr="004B5FE2" w:rsidRDefault="004B5FE2" w:rsidP="004B5FE2">
            <w:pPr>
              <w:keepNext/>
              <w:ind w:firstLine="0"/>
            </w:pPr>
            <w:r w:rsidRPr="004B5FE2">
              <w:t>WETMORE</w:t>
            </w:r>
          </w:p>
        </w:tc>
      </w:tr>
    </w:tbl>
    <w:p w14:paraId="6F1B5341" w14:textId="77777777" w:rsidR="004B5FE2" w:rsidRDefault="004B5FE2" w:rsidP="004B5FE2"/>
    <w:p w14:paraId="3775FF5A" w14:textId="01F305A6" w:rsidR="004B5FE2" w:rsidRDefault="004B5FE2" w:rsidP="004B5FE2">
      <w:pPr>
        <w:keepNext/>
        <w:jc w:val="center"/>
        <w:rPr>
          <w:b/>
        </w:rPr>
      </w:pPr>
      <w:r w:rsidRPr="004B5FE2">
        <w:rPr>
          <w:b/>
        </w:rPr>
        <w:lastRenderedPageBreak/>
        <w:t>CO-SPONSOR(S) ADDED</w:t>
      </w:r>
    </w:p>
    <w:tbl>
      <w:tblPr>
        <w:tblW w:w="0" w:type="auto"/>
        <w:tblLayout w:type="fixed"/>
        <w:tblLook w:val="0000" w:firstRow="0" w:lastRow="0" w:firstColumn="0" w:lastColumn="0" w:noHBand="0" w:noVBand="0"/>
      </w:tblPr>
      <w:tblGrid>
        <w:gridCol w:w="1551"/>
        <w:gridCol w:w="1566"/>
      </w:tblGrid>
      <w:tr w:rsidR="004B5FE2" w:rsidRPr="004B5FE2" w14:paraId="2B5801B5" w14:textId="77777777" w:rsidTr="004B5FE2">
        <w:tc>
          <w:tcPr>
            <w:tcW w:w="1551" w:type="dxa"/>
            <w:shd w:val="clear" w:color="auto" w:fill="auto"/>
          </w:tcPr>
          <w:p w14:paraId="1206A177" w14:textId="6DDB6E04" w:rsidR="004B5FE2" w:rsidRPr="004B5FE2" w:rsidRDefault="004B5FE2" w:rsidP="004B5FE2">
            <w:pPr>
              <w:keepNext/>
              <w:ind w:firstLine="0"/>
            </w:pPr>
            <w:r w:rsidRPr="004B5FE2">
              <w:t>Bill Number:</w:t>
            </w:r>
          </w:p>
        </w:tc>
        <w:tc>
          <w:tcPr>
            <w:tcW w:w="1566" w:type="dxa"/>
            <w:shd w:val="clear" w:color="auto" w:fill="auto"/>
          </w:tcPr>
          <w:p w14:paraId="236D18AA" w14:textId="161873C9" w:rsidR="004B5FE2" w:rsidRPr="004B5FE2" w:rsidRDefault="004B5FE2" w:rsidP="004B5FE2">
            <w:pPr>
              <w:keepNext/>
              <w:ind w:firstLine="0"/>
            </w:pPr>
            <w:r w:rsidRPr="004B5FE2">
              <w:t>H. 3602</w:t>
            </w:r>
          </w:p>
        </w:tc>
      </w:tr>
      <w:tr w:rsidR="004B5FE2" w:rsidRPr="004B5FE2" w14:paraId="7FB6A2D2" w14:textId="77777777" w:rsidTr="004B5FE2">
        <w:tc>
          <w:tcPr>
            <w:tcW w:w="1551" w:type="dxa"/>
            <w:shd w:val="clear" w:color="auto" w:fill="auto"/>
          </w:tcPr>
          <w:p w14:paraId="6A464F53" w14:textId="431EA1E3" w:rsidR="004B5FE2" w:rsidRPr="004B5FE2" w:rsidRDefault="004B5FE2" w:rsidP="004B5FE2">
            <w:pPr>
              <w:keepNext/>
              <w:ind w:firstLine="0"/>
            </w:pPr>
            <w:r w:rsidRPr="004B5FE2">
              <w:t>Date:</w:t>
            </w:r>
          </w:p>
        </w:tc>
        <w:tc>
          <w:tcPr>
            <w:tcW w:w="1566" w:type="dxa"/>
            <w:shd w:val="clear" w:color="auto" w:fill="auto"/>
          </w:tcPr>
          <w:p w14:paraId="265E0370" w14:textId="09356054" w:rsidR="004B5FE2" w:rsidRPr="004B5FE2" w:rsidRDefault="004B5FE2" w:rsidP="004B5FE2">
            <w:pPr>
              <w:keepNext/>
              <w:ind w:firstLine="0"/>
            </w:pPr>
            <w:r w:rsidRPr="004B5FE2">
              <w:t>ADD:</w:t>
            </w:r>
          </w:p>
        </w:tc>
      </w:tr>
      <w:tr w:rsidR="004B5FE2" w:rsidRPr="004B5FE2" w14:paraId="6CA545AB" w14:textId="77777777" w:rsidTr="004B5FE2">
        <w:tc>
          <w:tcPr>
            <w:tcW w:w="1551" w:type="dxa"/>
            <w:shd w:val="clear" w:color="auto" w:fill="auto"/>
          </w:tcPr>
          <w:p w14:paraId="1C9148E7" w14:textId="5FBD2857" w:rsidR="004B5FE2" w:rsidRPr="004B5FE2" w:rsidRDefault="004B5FE2" w:rsidP="004B5FE2">
            <w:pPr>
              <w:keepNext/>
              <w:ind w:firstLine="0"/>
            </w:pPr>
            <w:r w:rsidRPr="004B5FE2">
              <w:t>01/29/25</w:t>
            </w:r>
          </w:p>
        </w:tc>
        <w:tc>
          <w:tcPr>
            <w:tcW w:w="1566" w:type="dxa"/>
            <w:shd w:val="clear" w:color="auto" w:fill="auto"/>
          </w:tcPr>
          <w:p w14:paraId="0CA68E14" w14:textId="76C189CA" w:rsidR="004B5FE2" w:rsidRPr="004B5FE2" w:rsidRDefault="004B5FE2" w:rsidP="004B5FE2">
            <w:pPr>
              <w:keepNext/>
              <w:ind w:firstLine="0"/>
            </w:pPr>
            <w:r w:rsidRPr="004B5FE2">
              <w:t>BERNSTEIN</w:t>
            </w:r>
          </w:p>
        </w:tc>
      </w:tr>
    </w:tbl>
    <w:p w14:paraId="3B25A72F" w14:textId="77777777" w:rsidR="004B5FE2" w:rsidRDefault="004B5FE2" w:rsidP="004B5FE2"/>
    <w:p w14:paraId="57FE4C81" w14:textId="35B54898"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96"/>
      </w:tblGrid>
      <w:tr w:rsidR="004B5FE2" w:rsidRPr="004B5FE2" w14:paraId="30812335" w14:textId="77777777" w:rsidTr="004B5FE2">
        <w:tc>
          <w:tcPr>
            <w:tcW w:w="1551" w:type="dxa"/>
            <w:shd w:val="clear" w:color="auto" w:fill="auto"/>
          </w:tcPr>
          <w:p w14:paraId="65D9C23D" w14:textId="4BF549A0" w:rsidR="004B5FE2" w:rsidRPr="004B5FE2" w:rsidRDefault="004B5FE2" w:rsidP="004B5FE2">
            <w:pPr>
              <w:keepNext/>
              <w:ind w:firstLine="0"/>
            </w:pPr>
            <w:r w:rsidRPr="004B5FE2">
              <w:t>Bill Number:</w:t>
            </w:r>
          </w:p>
        </w:tc>
        <w:tc>
          <w:tcPr>
            <w:tcW w:w="1296" w:type="dxa"/>
            <w:shd w:val="clear" w:color="auto" w:fill="auto"/>
          </w:tcPr>
          <w:p w14:paraId="6DFD7BBE" w14:textId="1C166674" w:rsidR="004B5FE2" w:rsidRPr="004B5FE2" w:rsidRDefault="004B5FE2" w:rsidP="004B5FE2">
            <w:pPr>
              <w:keepNext/>
              <w:ind w:firstLine="0"/>
            </w:pPr>
            <w:r w:rsidRPr="004B5FE2">
              <w:t>H. 3633</w:t>
            </w:r>
          </w:p>
        </w:tc>
      </w:tr>
      <w:tr w:rsidR="004B5FE2" w:rsidRPr="004B5FE2" w14:paraId="32F55726" w14:textId="77777777" w:rsidTr="004B5FE2">
        <w:tc>
          <w:tcPr>
            <w:tcW w:w="1551" w:type="dxa"/>
            <w:shd w:val="clear" w:color="auto" w:fill="auto"/>
          </w:tcPr>
          <w:p w14:paraId="65307368" w14:textId="22653620" w:rsidR="004B5FE2" w:rsidRPr="004B5FE2" w:rsidRDefault="004B5FE2" w:rsidP="004B5FE2">
            <w:pPr>
              <w:keepNext/>
              <w:ind w:firstLine="0"/>
            </w:pPr>
            <w:r w:rsidRPr="004B5FE2">
              <w:t>Date:</w:t>
            </w:r>
          </w:p>
        </w:tc>
        <w:tc>
          <w:tcPr>
            <w:tcW w:w="1296" w:type="dxa"/>
            <w:shd w:val="clear" w:color="auto" w:fill="auto"/>
          </w:tcPr>
          <w:p w14:paraId="0EC83DBE" w14:textId="1FDA3621" w:rsidR="004B5FE2" w:rsidRPr="004B5FE2" w:rsidRDefault="004B5FE2" w:rsidP="004B5FE2">
            <w:pPr>
              <w:keepNext/>
              <w:ind w:firstLine="0"/>
            </w:pPr>
            <w:r w:rsidRPr="004B5FE2">
              <w:t>ADD:</w:t>
            </w:r>
          </w:p>
        </w:tc>
      </w:tr>
      <w:tr w:rsidR="004B5FE2" w:rsidRPr="004B5FE2" w14:paraId="40D2CB90" w14:textId="77777777" w:rsidTr="004B5FE2">
        <w:tc>
          <w:tcPr>
            <w:tcW w:w="1551" w:type="dxa"/>
            <w:shd w:val="clear" w:color="auto" w:fill="auto"/>
          </w:tcPr>
          <w:p w14:paraId="091D1E55" w14:textId="115B54ED" w:rsidR="004B5FE2" w:rsidRPr="004B5FE2" w:rsidRDefault="004B5FE2" w:rsidP="004B5FE2">
            <w:pPr>
              <w:keepNext/>
              <w:ind w:firstLine="0"/>
            </w:pPr>
            <w:r w:rsidRPr="004B5FE2">
              <w:t>01/29/25</w:t>
            </w:r>
          </w:p>
        </w:tc>
        <w:tc>
          <w:tcPr>
            <w:tcW w:w="1296" w:type="dxa"/>
            <w:shd w:val="clear" w:color="auto" w:fill="auto"/>
          </w:tcPr>
          <w:p w14:paraId="3D2147F8" w14:textId="77D5BFC4" w:rsidR="004B5FE2" w:rsidRPr="004B5FE2" w:rsidRDefault="004B5FE2" w:rsidP="004B5FE2">
            <w:pPr>
              <w:keepNext/>
              <w:ind w:firstLine="0"/>
            </w:pPr>
            <w:r w:rsidRPr="004B5FE2">
              <w:t>LAWSON</w:t>
            </w:r>
          </w:p>
        </w:tc>
      </w:tr>
    </w:tbl>
    <w:p w14:paraId="7B022F01" w14:textId="77777777" w:rsidR="004B5FE2" w:rsidRDefault="004B5FE2" w:rsidP="004B5FE2"/>
    <w:p w14:paraId="29348452" w14:textId="7415470B"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987"/>
      </w:tblGrid>
      <w:tr w:rsidR="004B5FE2" w:rsidRPr="004B5FE2" w14:paraId="11026229" w14:textId="77777777" w:rsidTr="004B5FE2">
        <w:tc>
          <w:tcPr>
            <w:tcW w:w="1551" w:type="dxa"/>
            <w:shd w:val="clear" w:color="auto" w:fill="auto"/>
          </w:tcPr>
          <w:p w14:paraId="25C217CF" w14:textId="660B3C3A" w:rsidR="004B5FE2" w:rsidRPr="004B5FE2" w:rsidRDefault="004B5FE2" w:rsidP="004B5FE2">
            <w:pPr>
              <w:keepNext/>
              <w:ind w:firstLine="0"/>
            </w:pPr>
            <w:r w:rsidRPr="004B5FE2">
              <w:t>Bill Number:</w:t>
            </w:r>
          </w:p>
        </w:tc>
        <w:tc>
          <w:tcPr>
            <w:tcW w:w="4987" w:type="dxa"/>
            <w:shd w:val="clear" w:color="auto" w:fill="auto"/>
          </w:tcPr>
          <w:p w14:paraId="221815A0" w14:textId="581271CF" w:rsidR="004B5FE2" w:rsidRPr="004B5FE2" w:rsidRDefault="004B5FE2" w:rsidP="004B5FE2">
            <w:pPr>
              <w:keepNext/>
              <w:ind w:firstLine="0"/>
            </w:pPr>
            <w:r w:rsidRPr="004B5FE2">
              <w:t>H. 3643</w:t>
            </w:r>
          </w:p>
        </w:tc>
      </w:tr>
      <w:tr w:rsidR="004B5FE2" w:rsidRPr="004B5FE2" w14:paraId="565CD987" w14:textId="77777777" w:rsidTr="004B5FE2">
        <w:tc>
          <w:tcPr>
            <w:tcW w:w="1551" w:type="dxa"/>
            <w:shd w:val="clear" w:color="auto" w:fill="auto"/>
          </w:tcPr>
          <w:p w14:paraId="237C79DD" w14:textId="56A4EBE3" w:rsidR="004B5FE2" w:rsidRPr="004B5FE2" w:rsidRDefault="004B5FE2" w:rsidP="004B5FE2">
            <w:pPr>
              <w:keepNext/>
              <w:ind w:firstLine="0"/>
            </w:pPr>
            <w:r w:rsidRPr="004B5FE2">
              <w:t>Date:</w:t>
            </w:r>
          </w:p>
        </w:tc>
        <w:tc>
          <w:tcPr>
            <w:tcW w:w="4987" w:type="dxa"/>
            <w:shd w:val="clear" w:color="auto" w:fill="auto"/>
          </w:tcPr>
          <w:p w14:paraId="795BEB3F" w14:textId="0FFA4D91" w:rsidR="004B5FE2" w:rsidRPr="004B5FE2" w:rsidRDefault="004B5FE2" w:rsidP="004B5FE2">
            <w:pPr>
              <w:keepNext/>
              <w:ind w:firstLine="0"/>
            </w:pPr>
            <w:r w:rsidRPr="004B5FE2">
              <w:t>ADD:</w:t>
            </w:r>
          </w:p>
        </w:tc>
      </w:tr>
      <w:tr w:rsidR="004B5FE2" w:rsidRPr="004B5FE2" w14:paraId="2D5A277D" w14:textId="77777777" w:rsidTr="004B5FE2">
        <w:tc>
          <w:tcPr>
            <w:tcW w:w="1551" w:type="dxa"/>
            <w:shd w:val="clear" w:color="auto" w:fill="auto"/>
          </w:tcPr>
          <w:p w14:paraId="431203CF" w14:textId="107E6EF3" w:rsidR="004B5FE2" w:rsidRPr="004B5FE2" w:rsidRDefault="004B5FE2" w:rsidP="004B5FE2">
            <w:pPr>
              <w:keepNext/>
              <w:ind w:firstLine="0"/>
            </w:pPr>
            <w:r w:rsidRPr="004B5FE2">
              <w:t>01/29/25</w:t>
            </w:r>
          </w:p>
        </w:tc>
        <w:tc>
          <w:tcPr>
            <w:tcW w:w="4987" w:type="dxa"/>
            <w:shd w:val="clear" w:color="auto" w:fill="auto"/>
          </w:tcPr>
          <w:p w14:paraId="2528E807" w14:textId="5D730763" w:rsidR="004B5FE2" w:rsidRPr="004B5FE2" w:rsidRDefault="004B5FE2" w:rsidP="004B5FE2">
            <w:pPr>
              <w:keepNext/>
              <w:ind w:firstLine="0"/>
            </w:pPr>
            <w:r w:rsidRPr="004B5FE2">
              <w:t>M. M. SMITH, HADDON, NEESE, TEEPLE, FORREST, WILLIS, RANKIN, HOLMAN, MCCRAVY, GIBSON, LAWSON, HAGER, CRAWFORD, BAILEY, GAGNON, MCGINNIS, HARTNETT, BRITTAIN, GUFFEY, SESSIONS and B. L. COX</w:t>
            </w:r>
          </w:p>
        </w:tc>
      </w:tr>
    </w:tbl>
    <w:p w14:paraId="6DE5B1F6" w14:textId="77777777" w:rsidR="004B5FE2" w:rsidRDefault="004B5FE2" w:rsidP="004B5FE2"/>
    <w:p w14:paraId="19614C74" w14:textId="6FDEE6E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161"/>
      </w:tblGrid>
      <w:tr w:rsidR="004B5FE2" w:rsidRPr="004B5FE2" w14:paraId="25DCD8F6" w14:textId="77777777" w:rsidTr="004B5FE2">
        <w:tc>
          <w:tcPr>
            <w:tcW w:w="1551" w:type="dxa"/>
            <w:shd w:val="clear" w:color="auto" w:fill="auto"/>
          </w:tcPr>
          <w:p w14:paraId="2F5AA426" w14:textId="5BA6B468" w:rsidR="004B5FE2" w:rsidRPr="004B5FE2" w:rsidRDefault="004B5FE2" w:rsidP="004B5FE2">
            <w:pPr>
              <w:keepNext/>
              <w:ind w:firstLine="0"/>
            </w:pPr>
            <w:r w:rsidRPr="004B5FE2">
              <w:t>Bill Number:</w:t>
            </w:r>
          </w:p>
        </w:tc>
        <w:tc>
          <w:tcPr>
            <w:tcW w:w="1161" w:type="dxa"/>
            <w:shd w:val="clear" w:color="auto" w:fill="auto"/>
          </w:tcPr>
          <w:p w14:paraId="435819A6" w14:textId="2563D113" w:rsidR="004B5FE2" w:rsidRPr="004B5FE2" w:rsidRDefault="004B5FE2" w:rsidP="004B5FE2">
            <w:pPr>
              <w:keepNext/>
              <w:ind w:firstLine="0"/>
            </w:pPr>
            <w:r w:rsidRPr="004B5FE2">
              <w:t>H. 3650</w:t>
            </w:r>
          </w:p>
        </w:tc>
      </w:tr>
      <w:tr w:rsidR="004B5FE2" w:rsidRPr="004B5FE2" w14:paraId="3CDE39E3" w14:textId="77777777" w:rsidTr="004B5FE2">
        <w:tc>
          <w:tcPr>
            <w:tcW w:w="1551" w:type="dxa"/>
            <w:shd w:val="clear" w:color="auto" w:fill="auto"/>
          </w:tcPr>
          <w:p w14:paraId="247C1F2C" w14:textId="015890D6" w:rsidR="004B5FE2" w:rsidRPr="004B5FE2" w:rsidRDefault="004B5FE2" w:rsidP="004B5FE2">
            <w:pPr>
              <w:keepNext/>
              <w:ind w:firstLine="0"/>
            </w:pPr>
            <w:r w:rsidRPr="004B5FE2">
              <w:t>Date:</w:t>
            </w:r>
          </w:p>
        </w:tc>
        <w:tc>
          <w:tcPr>
            <w:tcW w:w="1161" w:type="dxa"/>
            <w:shd w:val="clear" w:color="auto" w:fill="auto"/>
          </w:tcPr>
          <w:p w14:paraId="48C4B19A" w14:textId="3DB9076E" w:rsidR="004B5FE2" w:rsidRPr="004B5FE2" w:rsidRDefault="004B5FE2" w:rsidP="004B5FE2">
            <w:pPr>
              <w:keepNext/>
              <w:ind w:firstLine="0"/>
            </w:pPr>
            <w:r w:rsidRPr="004B5FE2">
              <w:t>ADD:</w:t>
            </w:r>
          </w:p>
        </w:tc>
      </w:tr>
      <w:tr w:rsidR="004B5FE2" w:rsidRPr="004B5FE2" w14:paraId="5C88A717" w14:textId="77777777" w:rsidTr="004B5FE2">
        <w:tc>
          <w:tcPr>
            <w:tcW w:w="1551" w:type="dxa"/>
            <w:shd w:val="clear" w:color="auto" w:fill="auto"/>
          </w:tcPr>
          <w:p w14:paraId="345F843F" w14:textId="7E5EEECF" w:rsidR="004B5FE2" w:rsidRPr="004B5FE2" w:rsidRDefault="004B5FE2" w:rsidP="004B5FE2">
            <w:pPr>
              <w:keepNext/>
              <w:ind w:firstLine="0"/>
            </w:pPr>
            <w:r w:rsidRPr="004B5FE2">
              <w:t>01/29/25</w:t>
            </w:r>
          </w:p>
        </w:tc>
        <w:tc>
          <w:tcPr>
            <w:tcW w:w="1161" w:type="dxa"/>
            <w:shd w:val="clear" w:color="auto" w:fill="auto"/>
          </w:tcPr>
          <w:p w14:paraId="4F612300" w14:textId="1AFC7D6D" w:rsidR="004B5FE2" w:rsidRPr="004B5FE2" w:rsidRDefault="004B5FE2" w:rsidP="004B5FE2">
            <w:pPr>
              <w:keepNext/>
              <w:ind w:firstLine="0"/>
            </w:pPr>
            <w:r w:rsidRPr="004B5FE2">
              <w:t>BAILEY</w:t>
            </w:r>
          </w:p>
        </w:tc>
      </w:tr>
    </w:tbl>
    <w:p w14:paraId="2969C79F" w14:textId="77777777" w:rsidR="004B5FE2" w:rsidRDefault="004B5FE2" w:rsidP="004B5FE2"/>
    <w:p w14:paraId="2F3E8F4A" w14:textId="5A12726C"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1296"/>
      </w:tblGrid>
      <w:tr w:rsidR="004B5FE2" w:rsidRPr="004B5FE2" w14:paraId="0173EC18" w14:textId="77777777" w:rsidTr="004B5FE2">
        <w:tc>
          <w:tcPr>
            <w:tcW w:w="1551" w:type="dxa"/>
            <w:shd w:val="clear" w:color="auto" w:fill="auto"/>
          </w:tcPr>
          <w:p w14:paraId="08066593" w14:textId="2E6B30BB" w:rsidR="004B5FE2" w:rsidRPr="004B5FE2" w:rsidRDefault="004B5FE2" w:rsidP="004B5FE2">
            <w:pPr>
              <w:keepNext/>
              <w:ind w:firstLine="0"/>
            </w:pPr>
            <w:r w:rsidRPr="004B5FE2">
              <w:t>Bill Number:</w:t>
            </w:r>
          </w:p>
        </w:tc>
        <w:tc>
          <w:tcPr>
            <w:tcW w:w="1296" w:type="dxa"/>
            <w:shd w:val="clear" w:color="auto" w:fill="auto"/>
          </w:tcPr>
          <w:p w14:paraId="78737C49" w14:textId="61394462" w:rsidR="004B5FE2" w:rsidRPr="004B5FE2" w:rsidRDefault="004B5FE2" w:rsidP="004B5FE2">
            <w:pPr>
              <w:keepNext/>
              <w:ind w:firstLine="0"/>
            </w:pPr>
            <w:r w:rsidRPr="004B5FE2">
              <w:t>H. 3752</w:t>
            </w:r>
          </w:p>
        </w:tc>
      </w:tr>
      <w:tr w:rsidR="004B5FE2" w:rsidRPr="004B5FE2" w14:paraId="05759B8F" w14:textId="77777777" w:rsidTr="004B5FE2">
        <w:tc>
          <w:tcPr>
            <w:tcW w:w="1551" w:type="dxa"/>
            <w:shd w:val="clear" w:color="auto" w:fill="auto"/>
          </w:tcPr>
          <w:p w14:paraId="5734F3AA" w14:textId="6D014442" w:rsidR="004B5FE2" w:rsidRPr="004B5FE2" w:rsidRDefault="004B5FE2" w:rsidP="004B5FE2">
            <w:pPr>
              <w:keepNext/>
              <w:ind w:firstLine="0"/>
            </w:pPr>
            <w:r w:rsidRPr="004B5FE2">
              <w:t>Date:</w:t>
            </w:r>
          </w:p>
        </w:tc>
        <w:tc>
          <w:tcPr>
            <w:tcW w:w="1296" w:type="dxa"/>
            <w:shd w:val="clear" w:color="auto" w:fill="auto"/>
          </w:tcPr>
          <w:p w14:paraId="25749B46" w14:textId="64A47DF4" w:rsidR="004B5FE2" w:rsidRPr="004B5FE2" w:rsidRDefault="004B5FE2" w:rsidP="004B5FE2">
            <w:pPr>
              <w:keepNext/>
              <w:ind w:firstLine="0"/>
            </w:pPr>
            <w:r w:rsidRPr="004B5FE2">
              <w:t>ADD:</w:t>
            </w:r>
          </w:p>
        </w:tc>
      </w:tr>
      <w:tr w:rsidR="004B5FE2" w:rsidRPr="004B5FE2" w14:paraId="4A9D95F4" w14:textId="77777777" w:rsidTr="004B5FE2">
        <w:tc>
          <w:tcPr>
            <w:tcW w:w="1551" w:type="dxa"/>
            <w:shd w:val="clear" w:color="auto" w:fill="auto"/>
          </w:tcPr>
          <w:p w14:paraId="0BDD693C" w14:textId="1580DBBA" w:rsidR="004B5FE2" w:rsidRPr="004B5FE2" w:rsidRDefault="004B5FE2" w:rsidP="004B5FE2">
            <w:pPr>
              <w:keepNext/>
              <w:ind w:firstLine="0"/>
            </w:pPr>
            <w:r w:rsidRPr="004B5FE2">
              <w:t>01/29/25</w:t>
            </w:r>
          </w:p>
        </w:tc>
        <w:tc>
          <w:tcPr>
            <w:tcW w:w="1296" w:type="dxa"/>
            <w:shd w:val="clear" w:color="auto" w:fill="auto"/>
          </w:tcPr>
          <w:p w14:paraId="481AE3AF" w14:textId="0B7A1922" w:rsidR="004B5FE2" w:rsidRPr="004B5FE2" w:rsidRDefault="004B5FE2" w:rsidP="004B5FE2">
            <w:pPr>
              <w:keepNext/>
              <w:ind w:firstLine="0"/>
            </w:pPr>
            <w:r w:rsidRPr="004B5FE2">
              <w:t>LAWSON</w:t>
            </w:r>
          </w:p>
        </w:tc>
      </w:tr>
    </w:tbl>
    <w:p w14:paraId="2C96C389" w14:textId="77777777" w:rsidR="004B5FE2" w:rsidRDefault="004B5FE2" w:rsidP="004B5FE2"/>
    <w:p w14:paraId="1000C91D" w14:textId="2847993D" w:rsidR="004B5FE2" w:rsidRDefault="004B5FE2" w:rsidP="004B5FE2">
      <w:pPr>
        <w:keepNext/>
        <w:jc w:val="center"/>
        <w:rPr>
          <w:b/>
        </w:rPr>
      </w:pPr>
      <w:r w:rsidRPr="004B5FE2">
        <w:rPr>
          <w:b/>
        </w:rPr>
        <w:t>CO-SPONSOR(S) ADDED</w:t>
      </w:r>
    </w:p>
    <w:tbl>
      <w:tblPr>
        <w:tblW w:w="0" w:type="auto"/>
        <w:tblLayout w:type="fixed"/>
        <w:tblLook w:val="0000" w:firstRow="0" w:lastRow="0" w:firstColumn="0" w:lastColumn="0" w:noHBand="0" w:noVBand="0"/>
      </w:tblPr>
      <w:tblGrid>
        <w:gridCol w:w="1551"/>
        <w:gridCol w:w="4881"/>
      </w:tblGrid>
      <w:tr w:rsidR="004B5FE2" w:rsidRPr="004B5FE2" w14:paraId="631DC056" w14:textId="77777777" w:rsidTr="004B5FE2">
        <w:tc>
          <w:tcPr>
            <w:tcW w:w="1551" w:type="dxa"/>
            <w:shd w:val="clear" w:color="auto" w:fill="auto"/>
          </w:tcPr>
          <w:p w14:paraId="5921304E" w14:textId="427DA00D" w:rsidR="004B5FE2" w:rsidRPr="004B5FE2" w:rsidRDefault="004B5FE2" w:rsidP="004B5FE2">
            <w:pPr>
              <w:keepNext/>
              <w:ind w:firstLine="0"/>
            </w:pPr>
            <w:r w:rsidRPr="004B5FE2">
              <w:t>Bill Number:</w:t>
            </w:r>
          </w:p>
        </w:tc>
        <w:tc>
          <w:tcPr>
            <w:tcW w:w="4881" w:type="dxa"/>
            <w:shd w:val="clear" w:color="auto" w:fill="auto"/>
          </w:tcPr>
          <w:p w14:paraId="6946FB26" w14:textId="6871F94C" w:rsidR="004B5FE2" w:rsidRPr="004B5FE2" w:rsidRDefault="004B5FE2" w:rsidP="004B5FE2">
            <w:pPr>
              <w:keepNext/>
              <w:ind w:firstLine="0"/>
            </w:pPr>
            <w:r w:rsidRPr="004B5FE2">
              <w:t>H. 3770</w:t>
            </w:r>
          </w:p>
        </w:tc>
      </w:tr>
      <w:tr w:rsidR="004B5FE2" w:rsidRPr="004B5FE2" w14:paraId="0C39983D" w14:textId="77777777" w:rsidTr="004B5FE2">
        <w:tc>
          <w:tcPr>
            <w:tcW w:w="1551" w:type="dxa"/>
            <w:shd w:val="clear" w:color="auto" w:fill="auto"/>
          </w:tcPr>
          <w:p w14:paraId="076893CA" w14:textId="7775CBFF" w:rsidR="004B5FE2" w:rsidRPr="004B5FE2" w:rsidRDefault="004B5FE2" w:rsidP="004B5FE2">
            <w:pPr>
              <w:keepNext/>
              <w:ind w:firstLine="0"/>
            </w:pPr>
            <w:r w:rsidRPr="004B5FE2">
              <w:t>Date:</w:t>
            </w:r>
          </w:p>
        </w:tc>
        <w:tc>
          <w:tcPr>
            <w:tcW w:w="4881" w:type="dxa"/>
            <w:shd w:val="clear" w:color="auto" w:fill="auto"/>
          </w:tcPr>
          <w:p w14:paraId="51FA591D" w14:textId="7D1FEB58" w:rsidR="004B5FE2" w:rsidRPr="004B5FE2" w:rsidRDefault="004B5FE2" w:rsidP="004B5FE2">
            <w:pPr>
              <w:keepNext/>
              <w:ind w:firstLine="0"/>
            </w:pPr>
            <w:r w:rsidRPr="004B5FE2">
              <w:t>ADD:</w:t>
            </w:r>
          </w:p>
        </w:tc>
      </w:tr>
      <w:tr w:rsidR="004B5FE2" w:rsidRPr="004B5FE2" w14:paraId="7F425E18" w14:textId="77777777" w:rsidTr="004B5FE2">
        <w:tc>
          <w:tcPr>
            <w:tcW w:w="1551" w:type="dxa"/>
            <w:shd w:val="clear" w:color="auto" w:fill="auto"/>
          </w:tcPr>
          <w:p w14:paraId="18920274" w14:textId="4C949CF5" w:rsidR="004B5FE2" w:rsidRPr="004B5FE2" w:rsidRDefault="004B5FE2" w:rsidP="004B5FE2">
            <w:pPr>
              <w:keepNext/>
              <w:ind w:firstLine="0"/>
            </w:pPr>
            <w:r w:rsidRPr="004B5FE2">
              <w:t>01/29/25</w:t>
            </w:r>
          </w:p>
        </w:tc>
        <w:tc>
          <w:tcPr>
            <w:tcW w:w="4881" w:type="dxa"/>
            <w:shd w:val="clear" w:color="auto" w:fill="auto"/>
          </w:tcPr>
          <w:p w14:paraId="3474C8A6" w14:textId="7C5644EF" w:rsidR="004B5FE2" w:rsidRPr="004B5FE2" w:rsidRDefault="004B5FE2" w:rsidP="004B5FE2">
            <w:pPr>
              <w:keepNext/>
              <w:ind w:firstLine="0"/>
            </w:pPr>
            <w:r w:rsidRPr="004B5FE2">
              <w:t>BURNS, CROMER, HADDON and VAUGHAN</w:t>
            </w:r>
          </w:p>
        </w:tc>
      </w:tr>
    </w:tbl>
    <w:p w14:paraId="566095E6" w14:textId="77777777" w:rsidR="004B5FE2" w:rsidRDefault="004B5FE2" w:rsidP="004B5FE2"/>
    <w:p w14:paraId="700FBABD" w14:textId="7A669FB0" w:rsidR="004B5FE2" w:rsidRDefault="004B5FE2" w:rsidP="004B5FE2">
      <w:pPr>
        <w:keepNext/>
        <w:jc w:val="center"/>
        <w:rPr>
          <w:b/>
        </w:rPr>
      </w:pPr>
      <w:r w:rsidRPr="004B5FE2">
        <w:rPr>
          <w:b/>
        </w:rPr>
        <w:t>H. 3767--POINT OF ORDER</w:t>
      </w:r>
    </w:p>
    <w:p w14:paraId="4C62B2C2" w14:textId="7EF65754" w:rsidR="004B5FE2" w:rsidRDefault="004B5FE2" w:rsidP="004B5FE2">
      <w:pPr>
        <w:keepNext/>
      </w:pPr>
      <w:r>
        <w:t>The following Bill was taken up:</w:t>
      </w:r>
    </w:p>
    <w:p w14:paraId="3A43B28E" w14:textId="77777777" w:rsidR="004B5FE2" w:rsidRDefault="004B5FE2" w:rsidP="004B5FE2">
      <w:pPr>
        <w:keepNext/>
      </w:pPr>
      <w:bookmarkStart w:id="41" w:name="include_clip_start_115"/>
      <w:bookmarkEnd w:id="41"/>
    </w:p>
    <w:p w14:paraId="246115C7" w14:textId="77777777" w:rsidR="004B5FE2" w:rsidRDefault="004B5FE2" w:rsidP="004B5FE2">
      <w:r>
        <w:t xml:space="preserve">H. 3767 -- Reps. Mitchell and Yow: A BILL TO AMEND ACT 571 OF 1965, RELATING TO THE DARLINGTON COUNTY MILLAGE LEVY FOR THE FLORENCE-DARLINGTON TECHNICAL </w:t>
      </w:r>
      <w:r>
        <w:lastRenderedPageBreak/>
        <w:t>COLLEGE, SO AS TO REQUIRE THE BUDGET TO BE APPROVED BY THE DARLINGTON COUNTY COUNCIL INSTEAD OF THE COUNTY BOARD OF EDUCATION, AND TO PROVIDE LIMITATIONS ON THE MILLAGE LEVY AND THE MANNER IN WHICH TAX COLLECTIONS ARE DISTRIBUTED.</w:t>
      </w:r>
    </w:p>
    <w:p w14:paraId="35631CC5" w14:textId="0CC95F7E" w:rsidR="004B5FE2" w:rsidRDefault="004B5FE2" w:rsidP="004B5FE2">
      <w:bookmarkStart w:id="42" w:name="include_clip_end_115"/>
      <w:bookmarkEnd w:id="42"/>
    </w:p>
    <w:p w14:paraId="35A430BC" w14:textId="76EE5E28" w:rsidR="004B5FE2" w:rsidRDefault="004B5FE2" w:rsidP="004B5FE2">
      <w:pPr>
        <w:keepNext/>
        <w:jc w:val="center"/>
        <w:rPr>
          <w:b/>
        </w:rPr>
      </w:pPr>
      <w:r w:rsidRPr="004B5FE2">
        <w:rPr>
          <w:b/>
        </w:rPr>
        <w:t>POINT OF ORDER</w:t>
      </w:r>
    </w:p>
    <w:p w14:paraId="00997EFB" w14:textId="77777777" w:rsidR="004B5FE2" w:rsidRDefault="004B5FE2" w:rsidP="004B5FE2">
      <w:r>
        <w:t>Rep. LOWE made the Point of Order that the Bill was improperly before the House for consideration since its number and title have not been printed in the House Calendar at least one statewide legislative day prior to second reading.</w:t>
      </w:r>
    </w:p>
    <w:p w14:paraId="3F5FC87E" w14:textId="1BA909B3" w:rsidR="004B5FE2" w:rsidRDefault="004B5FE2" w:rsidP="004B5FE2">
      <w:r>
        <w:t xml:space="preserve">The SPEAKER sustained the Point of Order.  </w:t>
      </w:r>
    </w:p>
    <w:p w14:paraId="12D398FC" w14:textId="77777777" w:rsidR="004B5FE2" w:rsidRDefault="004B5FE2" w:rsidP="004B5FE2"/>
    <w:p w14:paraId="63A3511D" w14:textId="3E51AF11" w:rsidR="004B5FE2" w:rsidRDefault="004B5FE2" w:rsidP="004B5FE2">
      <w:pPr>
        <w:keepNext/>
        <w:jc w:val="center"/>
        <w:rPr>
          <w:b/>
        </w:rPr>
      </w:pPr>
      <w:r w:rsidRPr="004B5FE2">
        <w:rPr>
          <w:b/>
        </w:rPr>
        <w:t>H. 3792--ORDERED TO THIRD READING</w:t>
      </w:r>
    </w:p>
    <w:p w14:paraId="083867F2" w14:textId="0412890B" w:rsidR="004B5FE2" w:rsidRDefault="004B5FE2" w:rsidP="004B5FE2">
      <w:pPr>
        <w:keepNext/>
      </w:pPr>
      <w:r>
        <w:t>The following Bill was taken up:</w:t>
      </w:r>
    </w:p>
    <w:p w14:paraId="69787380" w14:textId="77777777" w:rsidR="004B5FE2" w:rsidRDefault="004B5FE2" w:rsidP="004B5FE2">
      <w:pPr>
        <w:keepNext/>
      </w:pPr>
      <w:bookmarkStart w:id="43" w:name="include_clip_start_119"/>
      <w:bookmarkEnd w:id="43"/>
    </w:p>
    <w:p w14:paraId="2F63B02F" w14:textId="77777777" w:rsidR="004B5FE2" w:rsidRDefault="004B5FE2" w:rsidP="004B5FE2">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2B6E6069" w14:textId="449BFDC8" w:rsidR="004B5FE2" w:rsidRDefault="004B5FE2" w:rsidP="004B5FE2">
      <w:bookmarkStart w:id="44" w:name="include_clip_end_119"/>
      <w:bookmarkEnd w:id="44"/>
    </w:p>
    <w:p w14:paraId="7FC81118" w14:textId="75653693" w:rsidR="004B5FE2" w:rsidRDefault="004B5FE2" w:rsidP="004B5FE2">
      <w:r>
        <w:t>Rep. PEDALINO explained the Bill.</w:t>
      </w:r>
    </w:p>
    <w:p w14:paraId="578810B6" w14:textId="77777777" w:rsidR="004B5FE2" w:rsidRDefault="004B5FE2" w:rsidP="004B5FE2"/>
    <w:p w14:paraId="07653718" w14:textId="77777777" w:rsidR="004B5FE2" w:rsidRDefault="004B5FE2" w:rsidP="004B5FE2">
      <w:r>
        <w:t xml:space="preserve">The yeas and nays were taken resulting as follows: </w:t>
      </w:r>
    </w:p>
    <w:p w14:paraId="0DE05AB3" w14:textId="6DA88BD5" w:rsidR="004B5FE2" w:rsidRDefault="004B5FE2" w:rsidP="004B5FE2">
      <w:pPr>
        <w:jc w:val="center"/>
      </w:pPr>
      <w:r>
        <w:t xml:space="preserve"> </w:t>
      </w:r>
      <w:bookmarkStart w:id="45" w:name="vote_start121"/>
      <w:bookmarkEnd w:id="45"/>
      <w:r>
        <w:t>Yeas 98; Nays 0</w:t>
      </w:r>
    </w:p>
    <w:p w14:paraId="5F93072C" w14:textId="77777777" w:rsidR="004B5FE2" w:rsidRDefault="004B5FE2" w:rsidP="004B5FE2">
      <w:pPr>
        <w:jc w:val="center"/>
      </w:pPr>
    </w:p>
    <w:p w14:paraId="6A29F5B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648CF2F0" w14:textId="77777777" w:rsidTr="004B5FE2">
        <w:tc>
          <w:tcPr>
            <w:tcW w:w="2179" w:type="dxa"/>
            <w:shd w:val="clear" w:color="auto" w:fill="auto"/>
          </w:tcPr>
          <w:p w14:paraId="5FA7750A" w14:textId="3B67B7CE" w:rsidR="004B5FE2" w:rsidRPr="004B5FE2" w:rsidRDefault="004B5FE2" w:rsidP="004B5FE2">
            <w:pPr>
              <w:keepNext/>
              <w:ind w:firstLine="0"/>
            </w:pPr>
            <w:r>
              <w:t>Alexander</w:t>
            </w:r>
          </w:p>
        </w:tc>
        <w:tc>
          <w:tcPr>
            <w:tcW w:w="2179" w:type="dxa"/>
            <w:shd w:val="clear" w:color="auto" w:fill="auto"/>
          </w:tcPr>
          <w:p w14:paraId="3641F479" w14:textId="1503333A" w:rsidR="004B5FE2" w:rsidRPr="004B5FE2" w:rsidRDefault="004B5FE2" w:rsidP="004B5FE2">
            <w:pPr>
              <w:keepNext/>
              <w:ind w:firstLine="0"/>
            </w:pPr>
            <w:r>
              <w:t>Bailey</w:t>
            </w:r>
          </w:p>
        </w:tc>
        <w:tc>
          <w:tcPr>
            <w:tcW w:w="2180" w:type="dxa"/>
            <w:shd w:val="clear" w:color="auto" w:fill="auto"/>
          </w:tcPr>
          <w:p w14:paraId="1B4C98C1" w14:textId="36D1064C" w:rsidR="004B5FE2" w:rsidRPr="004B5FE2" w:rsidRDefault="004B5FE2" w:rsidP="004B5FE2">
            <w:pPr>
              <w:keepNext/>
              <w:ind w:firstLine="0"/>
            </w:pPr>
            <w:r>
              <w:t>Ballentine</w:t>
            </w:r>
          </w:p>
        </w:tc>
      </w:tr>
      <w:tr w:rsidR="004B5FE2" w:rsidRPr="004B5FE2" w14:paraId="3BC123A9" w14:textId="77777777" w:rsidTr="004B5FE2">
        <w:tc>
          <w:tcPr>
            <w:tcW w:w="2179" w:type="dxa"/>
            <w:shd w:val="clear" w:color="auto" w:fill="auto"/>
          </w:tcPr>
          <w:p w14:paraId="0E50BE54" w14:textId="0BEB5D5E" w:rsidR="004B5FE2" w:rsidRPr="004B5FE2" w:rsidRDefault="004B5FE2" w:rsidP="004B5FE2">
            <w:pPr>
              <w:ind w:firstLine="0"/>
            </w:pPr>
            <w:r>
              <w:t>Bamberg</w:t>
            </w:r>
          </w:p>
        </w:tc>
        <w:tc>
          <w:tcPr>
            <w:tcW w:w="2179" w:type="dxa"/>
            <w:shd w:val="clear" w:color="auto" w:fill="auto"/>
          </w:tcPr>
          <w:p w14:paraId="4AA24786" w14:textId="5F6984C3" w:rsidR="004B5FE2" w:rsidRPr="004B5FE2" w:rsidRDefault="004B5FE2" w:rsidP="004B5FE2">
            <w:pPr>
              <w:ind w:firstLine="0"/>
            </w:pPr>
            <w:r>
              <w:t>Bannister</w:t>
            </w:r>
          </w:p>
        </w:tc>
        <w:tc>
          <w:tcPr>
            <w:tcW w:w="2180" w:type="dxa"/>
            <w:shd w:val="clear" w:color="auto" w:fill="auto"/>
          </w:tcPr>
          <w:p w14:paraId="4E9EC38F" w14:textId="6E170DB8" w:rsidR="004B5FE2" w:rsidRPr="004B5FE2" w:rsidRDefault="004B5FE2" w:rsidP="004B5FE2">
            <w:pPr>
              <w:ind w:firstLine="0"/>
            </w:pPr>
            <w:r>
              <w:t>Bauer</w:t>
            </w:r>
          </w:p>
        </w:tc>
      </w:tr>
      <w:tr w:rsidR="004B5FE2" w:rsidRPr="004B5FE2" w14:paraId="797E2656" w14:textId="77777777" w:rsidTr="004B5FE2">
        <w:tc>
          <w:tcPr>
            <w:tcW w:w="2179" w:type="dxa"/>
            <w:shd w:val="clear" w:color="auto" w:fill="auto"/>
          </w:tcPr>
          <w:p w14:paraId="7B81D4A5" w14:textId="057646BB" w:rsidR="004B5FE2" w:rsidRPr="004B5FE2" w:rsidRDefault="004B5FE2" w:rsidP="004B5FE2">
            <w:pPr>
              <w:ind w:firstLine="0"/>
            </w:pPr>
            <w:r>
              <w:t>Bernstein</w:t>
            </w:r>
          </w:p>
        </w:tc>
        <w:tc>
          <w:tcPr>
            <w:tcW w:w="2179" w:type="dxa"/>
            <w:shd w:val="clear" w:color="auto" w:fill="auto"/>
          </w:tcPr>
          <w:p w14:paraId="3EC7BE5E" w14:textId="25842337" w:rsidR="004B5FE2" w:rsidRPr="004B5FE2" w:rsidRDefault="004B5FE2" w:rsidP="004B5FE2">
            <w:pPr>
              <w:ind w:firstLine="0"/>
            </w:pPr>
            <w:r>
              <w:t>Bowers</w:t>
            </w:r>
          </w:p>
        </w:tc>
        <w:tc>
          <w:tcPr>
            <w:tcW w:w="2180" w:type="dxa"/>
            <w:shd w:val="clear" w:color="auto" w:fill="auto"/>
          </w:tcPr>
          <w:p w14:paraId="0FDF02E1" w14:textId="5947C00F" w:rsidR="004B5FE2" w:rsidRPr="004B5FE2" w:rsidRDefault="004B5FE2" w:rsidP="004B5FE2">
            <w:pPr>
              <w:ind w:firstLine="0"/>
            </w:pPr>
            <w:r>
              <w:t>Brewer</w:t>
            </w:r>
          </w:p>
        </w:tc>
      </w:tr>
      <w:tr w:rsidR="004B5FE2" w:rsidRPr="004B5FE2" w14:paraId="4D5FB9E5" w14:textId="77777777" w:rsidTr="004B5FE2">
        <w:tc>
          <w:tcPr>
            <w:tcW w:w="2179" w:type="dxa"/>
            <w:shd w:val="clear" w:color="auto" w:fill="auto"/>
          </w:tcPr>
          <w:p w14:paraId="77919EB6" w14:textId="309FD970" w:rsidR="004B5FE2" w:rsidRPr="004B5FE2" w:rsidRDefault="004B5FE2" w:rsidP="004B5FE2">
            <w:pPr>
              <w:ind w:firstLine="0"/>
            </w:pPr>
            <w:r>
              <w:t>Brittain</w:t>
            </w:r>
          </w:p>
        </w:tc>
        <w:tc>
          <w:tcPr>
            <w:tcW w:w="2179" w:type="dxa"/>
            <w:shd w:val="clear" w:color="auto" w:fill="auto"/>
          </w:tcPr>
          <w:p w14:paraId="2882947E" w14:textId="7F657D4B" w:rsidR="004B5FE2" w:rsidRPr="004B5FE2" w:rsidRDefault="004B5FE2" w:rsidP="004B5FE2">
            <w:pPr>
              <w:ind w:firstLine="0"/>
            </w:pPr>
            <w:r>
              <w:t>Burns</w:t>
            </w:r>
          </w:p>
        </w:tc>
        <w:tc>
          <w:tcPr>
            <w:tcW w:w="2180" w:type="dxa"/>
            <w:shd w:val="clear" w:color="auto" w:fill="auto"/>
          </w:tcPr>
          <w:p w14:paraId="348780AA" w14:textId="73849DC1" w:rsidR="004B5FE2" w:rsidRPr="004B5FE2" w:rsidRDefault="004B5FE2" w:rsidP="004B5FE2">
            <w:pPr>
              <w:ind w:firstLine="0"/>
            </w:pPr>
            <w:r>
              <w:t>Bustos</w:t>
            </w:r>
          </w:p>
        </w:tc>
      </w:tr>
      <w:tr w:rsidR="004B5FE2" w:rsidRPr="004B5FE2" w14:paraId="0FD7CDDD" w14:textId="77777777" w:rsidTr="004B5FE2">
        <w:tc>
          <w:tcPr>
            <w:tcW w:w="2179" w:type="dxa"/>
            <w:shd w:val="clear" w:color="auto" w:fill="auto"/>
          </w:tcPr>
          <w:p w14:paraId="6C6B729C" w14:textId="41A4EA87" w:rsidR="004B5FE2" w:rsidRPr="004B5FE2" w:rsidRDefault="004B5FE2" w:rsidP="004B5FE2">
            <w:pPr>
              <w:ind w:firstLine="0"/>
            </w:pPr>
            <w:r>
              <w:t>Calhoon</w:t>
            </w:r>
          </w:p>
        </w:tc>
        <w:tc>
          <w:tcPr>
            <w:tcW w:w="2179" w:type="dxa"/>
            <w:shd w:val="clear" w:color="auto" w:fill="auto"/>
          </w:tcPr>
          <w:p w14:paraId="7118C481" w14:textId="6EC608CB" w:rsidR="004B5FE2" w:rsidRPr="004B5FE2" w:rsidRDefault="004B5FE2" w:rsidP="004B5FE2">
            <w:pPr>
              <w:ind w:firstLine="0"/>
            </w:pPr>
            <w:r>
              <w:t>Caskey</w:t>
            </w:r>
          </w:p>
        </w:tc>
        <w:tc>
          <w:tcPr>
            <w:tcW w:w="2180" w:type="dxa"/>
            <w:shd w:val="clear" w:color="auto" w:fill="auto"/>
          </w:tcPr>
          <w:p w14:paraId="5E377030" w14:textId="3E4C4616" w:rsidR="004B5FE2" w:rsidRPr="004B5FE2" w:rsidRDefault="004B5FE2" w:rsidP="004B5FE2">
            <w:pPr>
              <w:ind w:firstLine="0"/>
            </w:pPr>
            <w:r>
              <w:t>Chapman</w:t>
            </w:r>
          </w:p>
        </w:tc>
      </w:tr>
      <w:tr w:rsidR="004B5FE2" w:rsidRPr="004B5FE2" w14:paraId="7BFE682C" w14:textId="77777777" w:rsidTr="004B5FE2">
        <w:tc>
          <w:tcPr>
            <w:tcW w:w="2179" w:type="dxa"/>
            <w:shd w:val="clear" w:color="auto" w:fill="auto"/>
          </w:tcPr>
          <w:p w14:paraId="65014464" w14:textId="0F299B07" w:rsidR="004B5FE2" w:rsidRPr="004B5FE2" w:rsidRDefault="004B5FE2" w:rsidP="004B5FE2">
            <w:pPr>
              <w:ind w:firstLine="0"/>
            </w:pPr>
            <w:r>
              <w:t>Clyburn</w:t>
            </w:r>
          </w:p>
        </w:tc>
        <w:tc>
          <w:tcPr>
            <w:tcW w:w="2179" w:type="dxa"/>
            <w:shd w:val="clear" w:color="auto" w:fill="auto"/>
          </w:tcPr>
          <w:p w14:paraId="7CA99780" w14:textId="4A2D17A3" w:rsidR="004B5FE2" w:rsidRPr="004B5FE2" w:rsidRDefault="004B5FE2" w:rsidP="004B5FE2">
            <w:pPr>
              <w:ind w:firstLine="0"/>
            </w:pPr>
            <w:r>
              <w:t>Cobb-Hunter</w:t>
            </w:r>
          </w:p>
        </w:tc>
        <w:tc>
          <w:tcPr>
            <w:tcW w:w="2180" w:type="dxa"/>
            <w:shd w:val="clear" w:color="auto" w:fill="auto"/>
          </w:tcPr>
          <w:p w14:paraId="11260E47" w14:textId="3EF0959E" w:rsidR="004B5FE2" w:rsidRPr="004B5FE2" w:rsidRDefault="004B5FE2" w:rsidP="004B5FE2">
            <w:pPr>
              <w:ind w:firstLine="0"/>
            </w:pPr>
            <w:r>
              <w:t>Collins</w:t>
            </w:r>
          </w:p>
        </w:tc>
      </w:tr>
      <w:tr w:rsidR="004B5FE2" w:rsidRPr="004B5FE2" w14:paraId="15F5E5B9" w14:textId="77777777" w:rsidTr="004B5FE2">
        <w:tc>
          <w:tcPr>
            <w:tcW w:w="2179" w:type="dxa"/>
            <w:shd w:val="clear" w:color="auto" w:fill="auto"/>
          </w:tcPr>
          <w:p w14:paraId="69EF4A88" w14:textId="2EA89A3A" w:rsidR="004B5FE2" w:rsidRPr="004B5FE2" w:rsidRDefault="004B5FE2" w:rsidP="004B5FE2">
            <w:pPr>
              <w:ind w:firstLine="0"/>
            </w:pPr>
            <w:r>
              <w:t>B. J. Cox</w:t>
            </w:r>
          </w:p>
        </w:tc>
        <w:tc>
          <w:tcPr>
            <w:tcW w:w="2179" w:type="dxa"/>
            <w:shd w:val="clear" w:color="auto" w:fill="auto"/>
          </w:tcPr>
          <w:p w14:paraId="1C0B28A3" w14:textId="15317605" w:rsidR="004B5FE2" w:rsidRPr="004B5FE2" w:rsidRDefault="004B5FE2" w:rsidP="004B5FE2">
            <w:pPr>
              <w:ind w:firstLine="0"/>
            </w:pPr>
            <w:r>
              <w:t>B. L. Cox</w:t>
            </w:r>
          </w:p>
        </w:tc>
        <w:tc>
          <w:tcPr>
            <w:tcW w:w="2180" w:type="dxa"/>
            <w:shd w:val="clear" w:color="auto" w:fill="auto"/>
          </w:tcPr>
          <w:p w14:paraId="7322B7E6" w14:textId="25895437" w:rsidR="004B5FE2" w:rsidRPr="004B5FE2" w:rsidRDefault="004B5FE2" w:rsidP="004B5FE2">
            <w:pPr>
              <w:ind w:firstLine="0"/>
            </w:pPr>
            <w:r>
              <w:t>Crawford</w:t>
            </w:r>
          </w:p>
        </w:tc>
      </w:tr>
      <w:tr w:rsidR="004B5FE2" w:rsidRPr="004B5FE2" w14:paraId="6E057B13" w14:textId="77777777" w:rsidTr="004B5FE2">
        <w:tc>
          <w:tcPr>
            <w:tcW w:w="2179" w:type="dxa"/>
            <w:shd w:val="clear" w:color="auto" w:fill="auto"/>
          </w:tcPr>
          <w:p w14:paraId="157AA4BB" w14:textId="207096E0" w:rsidR="004B5FE2" w:rsidRPr="004B5FE2" w:rsidRDefault="004B5FE2" w:rsidP="004B5FE2">
            <w:pPr>
              <w:ind w:firstLine="0"/>
            </w:pPr>
            <w:r>
              <w:t>Cromer</w:t>
            </w:r>
          </w:p>
        </w:tc>
        <w:tc>
          <w:tcPr>
            <w:tcW w:w="2179" w:type="dxa"/>
            <w:shd w:val="clear" w:color="auto" w:fill="auto"/>
          </w:tcPr>
          <w:p w14:paraId="1D0E4818" w14:textId="1A58E180" w:rsidR="004B5FE2" w:rsidRPr="004B5FE2" w:rsidRDefault="004B5FE2" w:rsidP="004B5FE2">
            <w:pPr>
              <w:ind w:firstLine="0"/>
            </w:pPr>
            <w:r>
              <w:t>Davis</w:t>
            </w:r>
          </w:p>
        </w:tc>
        <w:tc>
          <w:tcPr>
            <w:tcW w:w="2180" w:type="dxa"/>
            <w:shd w:val="clear" w:color="auto" w:fill="auto"/>
          </w:tcPr>
          <w:p w14:paraId="47F07000" w14:textId="5ECFA1F9" w:rsidR="004B5FE2" w:rsidRPr="004B5FE2" w:rsidRDefault="004B5FE2" w:rsidP="004B5FE2">
            <w:pPr>
              <w:ind w:firstLine="0"/>
            </w:pPr>
            <w:r>
              <w:t>Dillard</w:t>
            </w:r>
          </w:p>
        </w:tc>
      </w:tr>
      <w:tr w:rsidR="004B5FE2" w:rsidRPr="004B5FE2" w14:paraId="5030066C" w14:textId="77777777" w:rsidTr="004B5FE2">
        <w:tc>
          <w:tcPr>
            <w:tcW w:w="2179" w:type="dxa"/>
            <w:shd w:val="clear" w:color="auto" w:fill="auto"/>
          </w:tcPr>
          <w:p w14:paraId="634F8841" w14:textId="5E85A951" w:rsidR="004B5FE2" w:rsidRPr="004B5FE2" w:rsidRDefault="004B5FE2" w:rsidP="004B5FE2">
            <w:pPr>
              <w:ind w:firstLine="0"/>
            </w:pPr>
            <w:r>
              <w:t>Duncan</w:t>
            </w:r>
          </w:p>
        </w:tc>
        <w:tc>
          <w:tcPr>
            <w:tcW w:w="2179" w:type="dxa"/>
            <w:shd w:val="clear" w:color="auto" w:fill="auto"/>
          </w:tcPr>
          <w:p w14:paraId="7D2B054B" w14:textId="48BD7CCA" w:rsidR="004B5FE2" w:rsidRPr="004B5FE2" w:rsidRDefault="004B5FE2" w:rsidP="004B5FE2">
            <w:pPr>
              <w:ind w:firstLine="0"/>
            </w:pPr>
            <w:r>
              <w:t>Edgerton</w:t>
            </w:r>
          </w:p>
        </w:tc>
        <w:tc>
          <w:tcPr>
            <w:tcW w:w="2180" w:type="dxa"/>
            <w:shd w:val="clear" w:color="auto" w:fill="auto"/>
          </w:tcPr>
          <w:p w14:paraId="76770CB9" w14:textId="28692E98" w:rsidR="004B5FE2" w:rsidRPr="004B5FE2" w:rsidRDefault="004B5FE2" w:rsidP="004B5FE2">
            <w:pPr>
              <w:ind w:firstLine="0"/>
            </w:pPr>
            <w:r>
              <w:t>Forrest</w:t>
            </w:r>
          </w:p>
        </w:tc>
      </w:tr>
      <w:tr w:rsidR="004B5FE2" w:rsidRPr="004B5FE2" w14:paraId="7F7716D2" w14:textId="77777777" w:rsidTr="004B5FE2">
        <w:tc>
          <w:tcPr>
            <w:tcW w:w="2179" w:type="dxa"/>
            <w:shd w:val="clear" w:color="auto" w:fill="auto"/>
          </w:tcPr>
          <w:p w14:paraId="5D7348C1" w14:textId="662D558F" w:rsidR="004B5FE2" w:rsidRPr="004B5FE2" w:rsidRDefault="004B5FE2" w:rsidP="004B5FE2">
            <w:pPr>
              <w:ind w:firstLine="0"/>
            </w:pPr>
            <w:r>
              <w:lastRenderedPageBreak/>
              <w:t>Frank</w:t>
            </w:r>
          </w:p>
        </w:tc>
        <w:tc>
          <w:tcPr>
            <w:tcW w:w="2179" w:type="dxa"/>
            <w:shd w:val="clear" w:color="auto" w:fill="auto"/>
          </w:tcPr>
          <w:p w14:paraId="2ABB070E" w14:textId="74382EB4" w:rsidR="004B5FE2" w:rsidRPr="004B5FE2" w:rsidRDefault="004B5FE2" w:rsidP="004B5FE2">
            <w:pPr>
              <w:ind w:firstLine="0"/>
            </w:pPr>
            <w:r>
              <w:t>Gagnon</w:t>
            </w:r>
          </w:p>
        </w:tc>
        <w:tc>
          <w:tcPr>
            <w:tcW w:w="2180" w:type="dxa"/>
            <w:shd w:val="clear" w:color="auto" w:fill="auto"/>
          </w:tcPr>
          <w:p w14:paraId="640A6FFD" w14:textId="2A64B4D7" w:rsidR="004B5FE2" w:rsidRPr="004B5FE2" w:rsidRDefault="004B5FE2" w:rsidP="004B5FE2">
            <w:pPr>
              <w:ind w:firstLine="0"/>
            </w:pPr>
            <w:r>
              <w:t>Garvin</w:t>
            </w:r>
          </w:p>
        </w:tc>
      </w:tr>
      <w:tr w:rsidR="004B5FE2" w:rsidRPr="004B5FE2" w14:paraId="479C62DB" w14:textId="77777777" w:rsidTr="004B5FE2">
        <w:tc>
          <w:tcPr>
            <w:tcW w:w="2179" w:type="dxa"/>
            <w:shd w:val="clear" w:color="auto" w:fill="auto"/>
          </w:tcPr>
          <w:p w14:paraId="16B3754C" w14:textId="747A62E9" w:rsidR="004B5FE2" w:rsidRPr="004B5FE2" w:rsidRDefault="004B5FE2" w:rsidP="004B5FE2">
            <w:pPr>
              <w:ind w:firstLine="0"/>
            </w:pPr>
            <w:r>
              <w:t>Gatch</w:t>
            </w:r>
          </w:p>
        </w:tc>
        <w:tc>
          <w:tcPr>
            <w:tcW w:w="2179" w:type="dxa"/>
            <w:shd w:val="clear" w:color="auto" w:fill="auto"/>
          </w:tcPr>
          <w:p w14:paraId="7DA79396" w14:textId="16317770" w:rsidR="004B5FE2" w:rsidRPr="004B5FE2" w:rsidRDefault="004B5FE2" w:rsidP="004B5FE2">
            <w:pPr>
              <w:ind w:firstLine="0"/>
            </w:pPr>
            <w:r>
              <w:t>Gibson</w:t>
            </w:r>
          </w:p>
        </w:tc>
        <w:tc>
          <w:tcPr>
            <w:tcW w:w="2180" w:type="dxa"/>
            <w:shd w:val="clear" w:color="auto" w:fill="auto"/>
          </w:tcPr>
          <w:p w14:paraId="20D5DD6D" w14:textId="02BFC1A8" w:rsidR="004B5FE2" w:rsidRPr="004B5FE2" w:rsidRDefault="004B5FE2" w:rsidP="004B5FE2">
            <w:pPr>
              <w:ind w:firstLine="0"/>
            </w:pPr>
            <w:r>
              <w:t>Gilreath</w:t>
            </w:r>
          </w:p>
        </w:tc>
      </w:tr>
      <w:tr w:rsidR="004B5FE2" w:rsidRPr="004B5FE2" w14:paraId="5C9567DD" w14:textId="77777777" w:rsidTr="004B5FE2">
        <w:tc>
          <w:tcPr>
            <w:tcW w:w="2179" w:type="dxa"/>
            <w:shd w:val="clear" w:color="auto" w:fill="auto"/>
          </w:tcPr>
          <w:p w14:paraId="5589579B" w14:textId="117505D4" w:rsidR="004B5FE2" w:rsidRPr="004B5FE2" w:rsidRDefault="004B5FE2" w:rsidP="004B5FE2">
            <w:pPr>
              <w:ind w:firstLine="0"/>
            </w:pPr>
            <w:r>
              <w:t>Guest</w:t>
            </w:r>
          </w:p>
        </w:tc>
        <w:tc>
          <w:tcPr>
            <w:tcW w:w="2179" w:type="dxa"/>
            <w:shd w:val="clear" w:color="auto" w:fill="auto"/>
          </w:tcPr>
          <w:p w14:paraId="10F2AC4E" w14:textId="516D478B" w:rsidR="004B5FE2" w:rsidRPr="004B5FE2" w:rsidRDefault="004B5FE2" w:rsidP="004B5FE2">
            <w:pPr>
              <w:ind w:firstLine="0"/>
            </w:pPr>
            <w:r>
              <w:t>Guffey</w:t>
            </w:r>
          </w:p>
        </w:tc>
        <w:tc>
          <w:tcPr>
            <w:tcW w:w="2180" w:type="dxa"/>
            <w:shd w:val="clear" w:color="auto" w:fill="auto"/>
          </w:tcPr>
          <w:p w14:paraId="48C8DB64" w14:textId="685E92CF" w:rsidR="004B5FE2" w:rsidRPr="004B5FE2" w:rsidRDefault="004B5FE2" w:rsidP="004B5FE2">
            <w:pPr>
              <w:ind w:firstLine="0"/>
            </w:pPr>
            <w:r>
              <w:t>Haddon</w:t>
            </w:r>
          </w:p>
        </w:tc>
      </w:tr>
      <w:tr w:rsidR="004B5FE2" w:rsidRPr="004B5FE2" w14:paraId="037E7D17" w14:textId="77777777" w:rsidTr="004B5FE2">
        <w:tc>
          <w:tcPr>
            <w:tcW w:w="2179" w:type="dxa"/>
            <w:shd w:val="clear" w:color="auto" w:fill="auto"/>
          </w:tcPr>
          <w:p w14:paraId="6ABE6FA3" w14:textId="0F32FDF2" w:rsidR="004B5FE2" w:rsidRPr="004B5FE2" w:rsidRDefault="004B5FE2" w:rsidP="004B5FE2">
            <w:pPr>
              <w:ind w:firstLine="0"/>
            </w:pPr>
            <w:r>
              <w:t>Hager</w:t>
            </w:r>
          </w:p>
        </w:tc>
        <w:tc>
          <w:tcPr>
            <w:tcW w:w="2179" w:type="dxa"/>
            <w:shd w:val="clear" w:color="auto" w:fill="auto"/>
          </w:tcPr>
          <w:p w14:paraId="26CD9EB4" w14:textId="3244F239" w:rsidR="004B5FE2" w:rsidRPr="004B5FE2" w:rsidRDefault="004B5FE2" w:rsidP="004B5FE2">
            <w:pPr>
              <w:ind w:firstLine="0"/>
            </w:pPr>
            <w:r>
              <w:t>Hardee</w:t>
            </w:r>
          </w:p>
        </w:tc>
        <w:tc>
          <w:tcPr>
            <w:tcW w:w="2180" w:type="dxa"/>
            <w:shd w:val="clear" w:color="auto" w:fill="auto"/>
          </w:tcPr>
          <w:p w14:paraId="394E14BE" w14:textId="1A0D4F39" w:rsidR="004B5FE2" w:rsidRPr="004B5FE2" w:rsidRDefault="004B5FE2" w:rsidP="004B5FE2">
            <w:pPr>
              <w:ind w:firstLine="0"/>
            </w:pPr>
            <w:r>
              <w:t>Harris</w:t>
            </w:r>
          </w:p>
        </w:tc>
      </w:tr>
      <w:tr w:rsidR="004B5FE2" w:rsidRPr="004B5FE2" w14:paraId="035EFD31" w14:textId="77777777" w:rsidTr="004B5FE2">
        <w:tc>
          <w:tcPr>
            <w:tcW w:w="2179" w:type="dxa"/>
            <w:shd w:val="clear" w:color="auto" w:fill="auto"/>
          </w:tcPr>
          <w:p w14:paraId="26919A72" w14:textId="0BA5015F" w:rsidR="004B5FE2" w:rsidRPr="004B5FE2" w:rsidRDefault="004B5FE2" w:rsidP="004B5FE2">
            <w:pPr>
              <w:ind w:firstLine="0"/>
            </w:pPr>
            <w:r>
              <w:t>Hart</w:t>
            </w:r>
          </w:p>
        </w:tc>
        <w:tc>
          <w:tcPr>
            <w:tcW w:w="2179" w:type="dxa"/>
            <w:shd w:val="clear" w:color="auto" w:fill="auto"/>
          </w:tcPr>
          <w:p w14:paraId="3ADEDF02" w14:textId="54324DD0" w:rsidR="004B5FE2" w:rsidRPr="004B5FE2" w:rsidRDefault="004B5FE2" w:rsidP="004B5FE2">
            <w:pPr>
              <w:ind w:firstLine="0"/>
            </w:pPr>
            <w:r>
              <w:t>Hartnett</w:t>
            </w:r>
          </w:p>
        </w:tc>
        <w:tc>
          <w:tcPr>
            <w:tcW w:w="2180" w:type="dxa"/>
            <w:shd w:val="clear" w:color="auto" w:fill="auto"/>
          </w:tcPr>
          <w:p w14:paraId="131E102B" w14:textId="28DFF629" w:rsidR="004B5FE2" w:rsidRPr="004B5FE2" w:rsidRDefault="004B5FE2" w:rsidP="004B5FE2">
            <w:pPr>
              <w:ind w:firstLine="0"/>
            </w:pPr>
            <w:r>
              <w:t>Hartz</w:t>
            </w:r>
          </w:p>
        </w:tc>
      </w:tr>
      <w:tr w:rsidR="004B5FE2" w:rsidRPr="004B5FE2" w14:paraId="68F532E7" w14:textId="77777777" w:rsidTr="004B5FE2">
        <w:tc>
          <w:tcPr>
            <w:tcW w:w="2179" w:type="dxa"/>
            <w:shd w:val="clear" w:color="auto" w:fill="auto"/>
          </w:tcPr>
          <w:p w14:paraId="6E2403C9" w14:textId="32F35551" w:rsidR="004B5FE2" w:rsidRPr="004B5FE2" w:rsidRDefault="004B5FE2" w:rsidP="004B5FE2">
            <w:pPr>
              <w:ind w:firstLine="0"/>
            </w:pPr>
            <w:r>
              <w:t>Henderson-Myers</w:t>
            </w:r>
          </w:p>
        </w:tc>
        <w:tc>
          <w:tcPr>
            <w:tcW w:w="2179" w:type="dxa"/>
            <w:shd w:val="clear" w:color="auto" w:fill="auto"/>
          </w:tcPr>
          <w:p w14:paraId="76B21EB1" w14:textId="3C1CD6C6" w:rsidR="004B5FE2" w:rsidRPr="004B5FE2" w:rsidRDefault="004B5FE2" w:rsidP="004B5FE2">
            <w:pPr>
              <w:ind w:firstLine="0"/>
            </w:pPr>
            <w:r>
              <w:t>Herbkersman</w:t>
            </w:r>
          </w:p>
        </w:tc>
        <w:tc>
          <w:tcPr>
            <w:tcW w:w="2180" w:type="dxa"/>
            <w:shd w:val="clear" w:color="auto" w:fill="auto"/>
          </w:tcPr>
          <w:p w14:paraId="2A506310" w14:textId="3968354F" w:rsidR="004B5FE2" w:rsidRPr="004B5FE2" w:rsidRDefault="004B5FE2" w:rsidP="004B5FE2">
            <w:pPr>
              <w:ind w:firstLine="0"/>
            </w:pPr>
            <w:r>
              <w:t>Hewitt</w:t>
            </w:r>
          </w:p>
        </w:tc>
      </w:tr>
      <w:tr w:rsidR="004B5FE2" w:rsidRPr="004B5FE2" w14:paraId="7E790D96" w14:textId="77777777" w:rsidTr="004B5FE2">
        <w:tc>
          <w:tcPr>
            <w:tcW w:w="2179" w:type="dxa"/>
            <w:shd w:val="clear" w:color="auto" w:fill="auto"/>
          </w:tcPr>
          <w:p w14:paraId="21AEBCCF" w14:textId="6DD1E732" w:rsidR="004B5FE2" w:rsidRPr="004B5FE2" w:rsidRDefault="004B5FE2" w:rsidP="004B5FE2">
            <w:pPr>
              <w:ind w:firstLine="0"/>
            </w:pPr>
            <w:r>
              <w:t>Hiott</w:t>
            </w:r>
          </w:p>
        </w:tc>
        <w:tc>
          <w:tcPr>
            <w:tcW w:w="2179" w:type="dxa"/>
            <w:shd w:val="clear" w:color="auto" w:fill="auto"/>
          </w:tcPr>
          <w:p w14:paraId="478E1276" w14:textId="289F5EA7" w:rsidR="004B5FE2" w:rsidRPr="004B5FE2" w:rsidRDefault="004B5FE2" w:rsidP="004B5FE2">
            <w:pPr>
              <w:ind w:firstLine="0"/>
            </w:pPr>
            <w:r>
              <w:t>Hixon</w:t>
            </w:r>
          </w:p>
        </w:tc>
        <w:tc>
          <w:tcPr>
            <w:tcW w:w="2180" w:type="dxa"/>
            <w:shd w:val="clear" w:color="auto" w:fill="auto"/>
          </w:tcPr>
          <w:p w14:paraId="30671ABA" w14:textId="04FEFF51" w:rsidR="004B5FE2" w:rsidRPr="004B5FE2" w:rsidRDefault="004B5FE2" w:rsidP="004B5FE2">
            <w:pPr>
              <w:ind w:firstLine="0"/>
            </w:pPr>
            <w:r>
              <w:t>Holman</w:t>
            </w:r>
          </w:p>
        </w:tc>
      </w:tr>
      <w:tr w:rsidR="004B5FE2" w:rsidRPr="004B5FE2" w14:paraId="4D49298F" w14:textId="77777777" w:rsidTr="004B5FE2">
        <w:tc>
          <w:tcPr>
            <w:tcW w:w="2179" w:type="dxa"/>
            <w:shd w:val="clear" w:color="auto" w:fill="auto"/>
          </w:tcPr>
          <w:p w14:paraId="050B204B" w14:textId="45958750" w:rsidR="004B5FE2" w:rsidRPr="004B5FE2" w:rsidRDefault="004B5FE2" w:rsidP="004B5FE2">
            <w:pPr>
              <w:ind w:firstLine="0"/>
            </w:pPr>
            <w:r>
              <w:t>Hosey</w:t>
            </w:r>
          </w:p>
        </w:tc>
        <w:tc>
          <w:tcPr>
            <w:tcW w:w="2179" w:type="dxa"/>
            <w:shd w:val="clear" w:color="auto" w:fill="auto"/>
          </w:tcPr>
          <w:p w14:paraId="16E286D6" w14:textId="1474ED72" w:rsidR="004B5FE2" w:rsidRPr="004B5FE2" w:rsidRDefault="004B5FE2" w:rsidP="004B5FE2">
            <w:pPr>
              <w:ind w:firstLine="0"/>
            </w:pPr>
            <w:r>
              <w:t>Huff</w:t>
            </w:r>
          </w:p>
        </w:tc>
        <w:tc>
          <w:tcPr>
            <w:tcW w:w="2180" w:type="dxa"/>
            <w:shd w:val="clear" w:color="auto" w:fill="auto"/>
          </w:tcPr>
          <w:p w14:paraId="0B5B6BF4" w14:textId="64C5D8AC" w:rsidR="004B5FE2" w:rsidRPr="004B5FE2" w:rsidRDefault="004B5FE2" w:rsidP="004B5FE2">
            <w:pPr>
              <w:ind w:firstLine="0"/>
            </w:pPr>
            <w:r>
              <w:t>J. E. Johnson</w:t>
            </w:r>
          </w:p>
        </w:tc>
      </w:tr>
      <w:tr w:rsidR="004B5FE2" w:rsidRPr="004B5FE2" w14:paraId="22F365ED" w14:textId="77777777" w:rsidTr="004B5FE2">
        <w:tc>
          <w:tcPr>
            <w:tcW w:w="2179" w:type="dxa"/>
            <w:shd w:val="clear" w:color="auto" w:fill="auto"/>
          </w:tcPr>
          <w:p w14:paraId="0ACC3C74" w14:textId="15162969" w:rsidR="004B5FE2" w:rsidRPr="004B5FE2" w:rsidRDefault="004B5FE2" w:rsidP="004B5FE2">
            <w:pPr>
              <w:ind w:firstLine="0"/>
            </w:pPr>
            <w:r>
              <w:t>Jones</w:t>
            </w:r>
          </w:p>
        </w:tc>
        <w:tc>
          <w:tcPr>
            <w:tcW w:w="2179" w:type="dxa"/>
            <w:shd w:val="clear" w:color="auto" w:fill="auto"/>
          </w:tcPr>
          <w:p w14:paraId="5837D806" w14:textId="0E3F5C57" w:rsidR="004B5FE2" w:rsidRPr="004B5FE2" w:rsidRDefault="004B5FE2" w:rsidP="004B5FE2">
            <w:pPr>
              <w:ind w:firstLine="0"/>
            </w:pPr>
            <w:r>
              <w:t>Jordan</w:t>
            </w:r>
          </w:p>
        </w:tc>
        <w:tc>
          <w:tcPr>
            <w:tcW w:w="2180" w:type="dxa"/>
            <w:shd w:val="clear" w:color="auto" w:fill="auto"/>
          </w:tcPr>
          <w:p w14:paraId="71674C9F" w14:textId="2FC63C1D" w:rsidR="004B5FE2" w:rsidRPr="004B5FE2" w:rsidRDefault="004B5FE2" w:rsidP="004B5FE2">
            <w:pPr>
              <w:ind w:firstLine="0"/>
            </w:pPr>
            <w:r>
              <w:t>Kilmartin</w:t>
            </w:r>
          </w:p>
        </w:tc>
      </w:tr>
      <w:tr w:rsidR="004B5FE2" w:rsidRPr="004B5FE2" w14:paraId="489AAD1B" w14:textId="77777777" w:rsidTr="004B5FE2">
        <w:tc>
          <w:tcPr>
            <w:tcW w:w="2179" w:type="dxa"/>
            <w:shd w:val="clear" w:color="auto" w:fill="auto"/>
          </w:tcPr>
          <w:p w14:paraId="6E99F9CE" w14:textId="62FCFB73" w:rsidR="004B5FE2" w:rsidRPr="004B5FE2" w:rsidRDefault="004B5FE2" w:rsidP="004B5FE2">
            <w:pPr>
              <w:ind w:firstLine="0"/>
            </w:pPr>
            <w:r>
              <w:t>Landing</w:t>
            </w:r>
          </w:p>
        </w:tc>
        <w:tc>
          <w:tcPr>
            <w:tcW w:w="2179" w:type="dxa"/>
            <w:shd w:val="clear" w:color="auto" w:fill="auto"/>
          </w:tcPr>
          <w:p w14:paraId="24114355" w14:textId="1E475F98" w:rsidR="004B5FE2" w:rsidRPr="004B5FE2" w:rsidRDefault="004B5FE2" w:rsidP="004B5FE2">
            <w:pPr>
              <w:ind w:firstLine="0"/>
            </w:pPr>
            <w:r>
              <w:t>Lawson</w:t>
            </w:r>
          </w:p>
        </w:tc>
        <w:tc>
          <w:tcPr>
            <w:tcW w:w="2180" w:type="dxa"/>
            <w:shd w:val="clear" w:color="auto" w:fill="auto"/>
          </w:tcPr>
          <w:p w14:paraId="4550D225" w14:textId="332B0484" w:rsidR="004B5FE2" w:rsidRPr="004B5FE2" w:rsidRDefault="004B5FE2" w:rsidP="004B5FE2">
            <w:pPr>
              <w:ind w:firstLine="0"/>
            </w:pPr>
            <w:r>
              <w:t>Long</w:t>
            </w:r>
          </w:p>
        </w:tc>
      </w:tr>
      <w:tr w:rsidR="004B5FE2" w:rsidRPr="004B5FE2" w14:paraId="2FEAFAC8" w14:textId="77777777" w:rsidTr="004B5FE2">
        <w:tc>
          <w:tcPr>
            <w:tcW w:w="2179" w:type="dxa"/>
            <w:shd w:val="clear" w:color="auto" w:fill="auto"/>
          </w:tcPr>
          <w:p w14:paraId="70EFD293" w14:textId="1458FB92" w:rsidR="004B5FE2" w:rsidRPr="004B5FE2" w:rsidRDefault="004B5FE2" w:rsidP="004B5FE2">
            <w:pPr>
              <w:ind w:firstLine="0"/>
            </w:pPr>
            <w:r>
              <w:t>Lowe</w:t>
            </w:r>
          </w:p>
        </w:tc>
        <w:tc>
          <w:tcPr>
            <w:tcW w:w="2179" w:type="dxa"/>
            <w:shd w:val="clear" w:color="auto" w:fill="auto"/>
          </w:tcPr>
          <w:p w14:paraId="3B6E5594" w14:textId="34B7CBAF" w:rsidR="004B5FE2" w:rsidRPr="004B5FE2" w:rsidRDefault="004B5FE2" w:rsidP="004B5FE2">
            <w:pPr>
              <w:ind w:firstLine="0"/>
            </w:pPr>
            <w:r>
              <w:t>Luck</w:t>
            </w:r>
          </w:p>
        </w:tc>
        <w:tc>
          <w:tcPr>
            <w:tcW w:w="2180" w:type="dxa"/>
            <w:shd w:val="clear" w:color="auto" w:fill="auto"/>
          </w:tcPr>
          <w:p w14:paraId="12D5D221" w14:textId="0A0DC288" w:rsidR="004B5FE2" w:rsidRPr="004B5FE2" w:rsidRDefault="004B5FE2" w:rsidP="004B5FE2">
            <w:pPr>
              <w:ind w:firstLine="0"/>
            </w:pPr>
            <w:r>
              <w:t>Magnuson</w:t>
            </w:r>
          </w:p>
        </w:tc>
      </w:tr>
      <w:tr w:rsidR="004B5FE2" w:rsidRPr="004B5FE2" w14:paraId="00B9B8A6" w14:textId="77777777" w:rsidTr="004B5FE2">
        <w:tc>
          <w:tcPr>
            <w:tcW w:w="2179" w:type="dxa"/>
            <w:shd w:val="clear" w:color="auto" w:fill="auto"/>
          </w:tcPr>
          <w:p w14:paraId="64A3865F" w14:textId="4CEC9999" w:rsidR="004B5FE2" w:rsidRPr="004B5FE2" w:rsidRDefault="004B5FE2" w:rsidP="004B5FE2">
            <w:pPr>
              <w:ind w:firstLine="0"/>
            </w:pPr>
            <w:r>
              <w:t>Martin</w:t>
            </w:r>
          </w:p>
        </w:tc>
        <w:tc>
          <w:tcPr>
            <w:tcW w:w="2179" w:type="dxa"/>
            <w:shd w:val="clear" w:color="auto" w:fill="auto"/>
          </w:tcPr>
          <w:p w14:paraId="7066E1CC" w14:textId="2BCD5348" w:rsidR="004B5FE2" w:rsidRPr="004B5FE2" w:rsidRDefault="004B5FE2" w:rsidP="004B5FE2">
            <w:pPr>
              <w:ind w:firstLine="0"/>
            </w:pPr>
            <w:r>
              <w:t>May</w:t>
            </w:r>
          </w:p>
        </w:tc>
        <w:tc>
          <w:tcPr>
            <w:tcW w:w="2180" w:type="dxa"/>
            <w:shd w:val="clear" w:color="auto" w:fill="auto"/>
          </w:tcPr>
          <w:p w14:paraId="35F12F8B" w14:textId="7F00BCAE" w:rsidR="004B5FE2" w:rsidRPr="004B5FE2" w:rsidRDefault="004B5FE2" w:rsidP="004B5FE2">
            <w:pPr>
              <w:ind w:firstLine="0"/>
            </w:pPr>
            <w:r>
              <w:t>McCabe</w:t>
            </w:r>
          </w:p>
        </w:tc>
      </w:tr>
      <w:tr w:rsidR="004B5FE2" w:rsidRPr="004B5FE2" w14:paraId="5B60B50F" w14:textId="77777777" w:rsidTr="004B5FE2">
        <w:tc>
          <w:tcPr>
            <w:tcW w:w="2179" w:type="dxa"/>
            <w:shd w:val="clear" w:color="auto" w:fill="auto"/>
          </w:tcPr>
          <w:p w14:paraId="6FED60EA" w14:textId="5A536302" w:rsidR="004B5FE2" w:rsidRPr="004B5FE2" w:rsidRDefault="004B5FE2" w:rsidP="004B5FE2">
            <w:pPr>
              <w:ind w:firstLine="0"/>
            </w:pPr>
            <w:r>
              <w:t>McCravy</w:t>
            </w:r>
          </w:p>
        </w:tc>
        <w:tc>
          <w:tcPr>
            <w:tcW w:w="2179" w:type="dxa"/>
            <w:shd w:val="clear" w:color="auto" w:fill="auto"/>
          </w:tcPr>
          <w:p w14:paraId="00ABDC16" w14:textId="4C0A310C" w:rsidR="004B5FE2" w:rsidRPr="004B5FE2" w:rsidRDefault="004B5FE2" w:rsidP="004B5FE2">
            <w:pPr>
              <w:ind w:firstLine="0"/>
            </w:pPr>
            <w:r>
              <w:t>McGinnis</w:t>
            </w:r>
          </w:p>
        </w:tc>
        <w:tc>
          <w:tcPr>
            <w:tcW w:w="2180" w:type="dxa"/>
            <w:shd w:val="clear" w:color="auto" w:fill="auto"/>
          </w:tcPr>
          <w:p w14:paraId="5C26E65F" w14:textId="3E0873B9" w:rsidR="004B5FE2" w:rsidRPr="004B5FE2" w:rsidRDefault="004B5FE2" w:rsidP="004B5FE2">
            <w:pPr>
              <w:ind w:firstLine="0"/>
            </w:pPr>
            <w:r>
              <w:t>Mitchell</w:t>
            </w:r>
          </w:p>
        </w:tc>
      </w:tr>
      <w:tr w:rsidR="004B5FE2" w:rsidRPr="004B5FE2" w14:paraId="03523C7D" w14:textId="77777777" w:rsidTr="004B5FE2">
        <w:tc>
          <w:tcPr>
            <w:tcW w:w="2179" w:type="dxa"/>
            <w:shd w:val="clear" w:color="auto" w:fill="auto"/>
          </w:tcPr>
          <w:p w14:paraId="280EF0FE" w14:textId="654C5C4B" w:rsidR="004B5FE2" w:rsidRPr="004B5FE2" w:rsidRDefault="004B5FE2" w:rsidP="004B5FE2">
            <w:pPr>
              <w:ind w:firstLine="0"/>
            </w:pPr>
            <w:r>
              <w:t>J. Moore</w:t>
            </w:r>
          </w:p>
        </w:tc>
        <w:tc>
          <w:tcPr>
            <w:tcW w:w="2179" w:type="dxa"/>
            <w:shd w:val="clear" w:color="auto" w:fill="auto"/>
          </w:tcPr>
          <w:p w14:paraId="6040135E" w14:textId="3D7D8C27" w:rsidR="004B5FE2" w:rsidRPr="004B5FE2" w:rsidRDefault="004B5FE2" w:rsidP="004B5FE2">
            <w:pPr>
              <w:ind w:firstLine="0"/>
            </w:pPr>
            <w:r>
              <w:t>T. Moore</w:t>
            </w:r>
          </w:p>
        </w:tc>
        <w:tc>
          <w:tcPr>
            <w:tcW w:w="2180" w:type="dxa"/>
            <w:shd w:val="clear" w:color="auto" w:fill="auto"/>
          </w:tcPr>
          <w:p w14:paraId="1533E7D9" w14:textId="14768505" w:rsidR="004B5FE2" w:rsidRPr="004B5FE2" w:rsidRDefault="004B5FE2" w:rsidP="004B5FE2">
            <w:pPr>
              <w:ind w:firstLine="0"/>
            </w:pPr>
            <w:r>
              <w:t>Moss</w:t>
            </w:r>
          </w:p>
        </w:tc>
      </w:tr>
      <w:tr w:rsidR="004B5FE2" w:rsidRPr="004B5FE2" w14:paraId="1284B381" w14:textId="77777777" w:rsidTr="004B5FE2">
        <w:tc>
          <w:tcPr>
            <w:tcW w:w="2179" w:type="dxa"/>
            <w:shd w:val="clear" w:color="auto" w:fill="auto"/>
          </w:tcPr>
          <w:p w14:paraId="04E733EC" w14:textId="21D9C3EB" w:rsidR="004B5FE2" w:rsidRPr="004B5FE2" w:rsidRDefault="004B5FE2" w:rsidP="004B5FE2">
            <w:pPr>
              <w:ind w:firstLine="0"/>
            </w:pPr>
            <w:r>
              <w:t>Murphy</w:t>
            </w:r>
          </w:p>
        </w:tc>
        <w:tc>
          <w:tcPr>
            <w:tcW w:w="2179" w:type="dxa"/>
            <w:shd w:val="clear" w:color="auto" w:fill="auto"/>
          </w:tcPr>
          <w:p w14:paraId="34BF942B" w14:textId="3A3DE391" w:rsidR="004B5FE2" w:rsidRPr="004B5FE2" w:rsidRDefault="004B5FE2" w:rsidP="004B5FE2">
            <w:pPr>
              <w:ind w:firstLine="0"/>
            </w:pPr>
            <w:r>
              <w:t>Neese</w:t>
            </w:r>
          </w:p>
        </w:tc>
        <w:tc>
          <w:tcPr>
            <w:tcW w:w="2180" w:type="dxa"/>
            <w:shd w:val="clear" w:color="auto" w:fill="auto"/>
          </w:tcPr>
          <w:p w14:paraId="34A3FF44" w14:textId="734FF94E" w:rsidR="004B5FE2" w:rsidRPr="004B5FE2" w:rsidRDefault="004B5FE2" w:rsidP="004B5FE2">
            <w:pPr>
              <w:ind w:firstLine="0"/>
            </w:pPr>
            <w:r>
              <w:t>B. Newton</w:t>
            </w:r>
          </w:p>
        </w:tc>
      </w:tr>
      <w:tr w:rsidR="004B5FE2" w:rsidRPr="004B5FE2" w14:paraId="2E4BCBFA" w14:textId="77777777" w:rsidTr="004B5FE2">
        <w:tc>
          <w:tcPr>
            <w:tcW w:w="2179" w:type="dxa"/>
            <w:shd w:val="clear" w:color="auto" w:fill="auto"/>
          </w:tcPr>
          <w:p w14:paraId="07E704E4" w14:textId="5E1C180D" w:rsidR="004B5FE2" w:rsidRPr="004B5FE2" w:rsidRDefault="004B5FE2" w:rsidP="004B5FE2">
            <w:pPr>
              <w:ind w:firstLine="0"/>
            </w:pPr>
            <w:r>
              <w:t>W. Newton</w:t>
            </w:r>
          </w:p>
        </w:tc>
        <w:tc>
          <w:tcPr>
            <w:tcW w:w="2179" w:type="dxa"/>
            <w:shd w:val="clear" w:color="auto" w:fill="auto"/>
          </w:tcPr>
          <w:p w14:paraId="44B35051" w14:textId="76D38828" w:rsidR="004B5FE2" w:rsidRPr="004B5FE2" w:rsidRDefault="004B5FE2" w:rsidP="004B5FE2">
            <w:pPr>
              <w:ind w:firstLine="0"/>
            </w:pPr>
            <w:r>
              <w:t>Oremus</w:t>
            </w:r>
          </w:p>
        </w:tc>
        <w:tc>
          <w:tcPr>
            <w:tcW w:w="2180" w:type="dxa"/>
            <w:shd w:val="clear" w:color="auto" w:fill="auto"/>
          </w:tcPr>
          <w:p w14:paraId="2E1D1F70" w14:textId="2C1B53C7" w:rsidR="004B5FE2" w:rsidRPr="004B5FE2" w:rsidRDefault="004B5FE2" w:rsidP="004B5FE2">
            <w:pPr>
              <w:ind w:firstLine="0"/>
            </w:pPr>
            <w:r>
              <w:t>Pace</w:t>
            </w:r>
          </w:p>
        </w:tc>
      </w:tr>
      <w:tr w:rsidR="004B5FE2" w:rsidRPr="004B5FE2" w14:paraId="3DC52216" w14:textId="77777777" w:rsidTr="004B5FE2">
        <w:tc>
          <w:tcPr>
            <w:tcW w:w="2179" w:type="dxa"/>
            <w:shd w:val="clear" w:color="auto" w:fill="auto"/>
          </w:tcPr>
          <w:p w14:paraId="2CDD09D1" w14:textId="2F69CCD7" w:rsidR="004B5FE2" w:rsidRPr="004B5FE2" w:rsidRDefault="004B5FE2" w:rsidP="004B5FE2">
            <w:pPr>
              <w:ind w:firstLine="0"/>
            </w:pPr>
            <w:r>
              <w:t>Pedalino</w:t>
            </w:r>
          </w:p>
        </w:tc>
        <w:tc>
          <w:tcPr>
            <w:tcW w:w="2179" w:type="dxa"/>
            <w:shd w:val="clear" w:color="auto" w:fill="auto"/>
          </w:tcPr>
          <w:p w14:paraId="36CE6228" w14:textId="08E41BE4" w:rsidR="004B5FE2" w:rsidRPr="004B5FE2" w:rsidRDefault="004B5FE2" w:rsidP="004B5FE2">
            <w:pPr>
              <w:ind w:firstLine="0"/>
            </w:pPr>
            <w:r>
              <w:t>Pope</w:t>
            </w:r>
          </w:p>
        </w:tc>
        <w:tc>
          <w:tcPr>
            <w:tcW w:w="2180" w:type="dxa"/>
            <w:shd w:val="clear" w:color="auto" w:fill="auto"/>
          </w:tcPr>
          <w:p w14:paraId="26985A18" w14:textId="320EADC1" w:rsidR="004B5FE2" w:rsidRPr="004B5FE2" w:rsidRDefault="004B5FE2" w:rsidP="004B5FE2">
            <w:pPr>
              <w:ind w:firstLine="0"/>
            </w:pPr>
            <w:r>
              <w:t>Rankin</w:t>
            </w:r>
          </w:p>
        </w:tc>
      </w:tr>
      <w:tr w:rsidR="004B5FE2" w:rsidRPr="004B5FE2" w14:paraId="46A0ED44" w14:textId="77777777" w:rsidTr="004B5FE2">
        <w:tc>
          <w:tcPr>
            <w:tcW w:w="2179" w:type="dxa"/>
            <w:shd w:val="clear" w:color="auto" w:fill="auto"/>
          </w:tcPr>
          <w:p w14:paraId="4EB977E3" w14:textId="782C9A3B" w:rsidR="004B5FE2" w:rsidRPr="004B5FE2" w:rsidRDefault="004B5FE2" w:rsidP="004B5FE2">
            <w:pPr>
              <w:ind w:firstLine="0"/>
            </w:pPr>
            <w:r>
              <w:t>Reese</w:t>
            </w:r>
          </w:p>
        </w:tc>
        <w:tc>
          <w:tcPr>
            <w:tcW w:w="2179" w:type="dxa"/>
            <w:shd w:val="clear" w:color="auto" w:fill="auto"/>
          </w:tcPr>
          <w:p w14:paraId="3C392DC3" w14:textId="6225B075" w:rsidR="004B5FE2" w:rsidRPr="004B5FE2" w:rsidRDefault="004B5FE2" w:rsidP="004B5FE2">
            <w:pPr>
              <w:ind w:firstLine="0"/>
            </w:pPr>
            <w:r>
              <w:t>Robbins</w:t>
            </w:r>
          </w:p>
        </w:tc>
        <w:tc>
          <w:tcPr>
            <w:tcW w:w="2180" w:type="dxa"/>
            <w:shd w:val="clear" w:color="auto" w:fill="auto"/>
          </w:tcPr>
          <w:p w14:paraId="789D53B3" w14:textId="5AEF6F6A" w:rsidR="004B5FE2" w:rsidRPr="004B5FE2" w:rsidRDefault="004B5FE2" w:rsidP="004B5FE2">
            <w:pPr>
              <w:ind w:firstLine="0"/>
            </w:pPr>
            <w:r>
              <w:t>Sanders</w:t>
            </w:r>
          </w:p>
        </w:tc>
      </w:tr>
      <w:tr w:rsidR="004B5FE2" w:rsidRPr="004B5FE2" w14:paraId="07356B84" w14:textId="77777777" w:rsidTr="004B5FE2">
        <w:tc>
          <w:tcPr>
            <w:tcW w:w="2179" w:type="dxa"/>
            <w:shd w:val="clear" w:color="auto" w:fill="auto"/>
          </w:tcPr>
          <w:p w14:paraId="26BB31A1" w14:textId="2E921977" w:rsidR="004B5FE2" w:rsidRPr="004B5FE2" w:rsidRDefault="004B5FE2" w:rsidP="004B5FE2">
            <w:pPr>
              <w:ind w:firstLine="0"/>
            </w:pPr>
            <w:r>
              <w:t>Sessions</w:t>
            </w:r>
          </w:p>
        </w:tc>
        <w:tc>
          <w:tcPr>
            <w:tcW w:w="2179" w:type="dxa"/>
            <w:shd w:val="clear" w:color="auto" w:fill="auto"/>
          </w:tcPr>
          <w:p w14:paraId="766BC4DA" w14:textId="35E7A98C" w:rsidR="004B5FE2" w:rsidRPr="004B5FE2" w:rsidRDefault="004B5FE2" w:rsidP="004B5FE2">
            <w:pPr>
              <w:ind w:firstLine="0"/>
            </w:pPr>
            <w:r>
              <w:t>G. M. Smith</w:t>
            </w:r>
          </w:p>
        </w:tc>
        <w:tc>
          <w:tcPr>
            <w:tcW w:w="2180" w:type="dxa"/>
            <w:shd w:val="clear" w:color="auto" w:fill="auto"/>
          </w:tcPr>
          <w:p w14:paraId="1F6BD775" w14:textId="136025FF" w:rsidR="004B5FE2" w:rsidRPr="004B5FE2" w:rsidRDefault="004B5FE2" w:rsidP="004B5FE2">
            <w:pPr>
              <w:ind w:firstLine="0"/>
            </w:pPr>
            <w:r>
              <w:t>M. M. Smith</w:t>
            </w:r>
          </w:p>
        </w:tc>
      </w:tr>
      <w:tr w:rsidR="004B5FE2" w:rsidRPr="004B5FE2" w14:paraId="75E5D1B8" w14:textId="77777777" w:rsidTr="004B5FE2">
        <w:tc>
          <w:tcPr>
            <w:tcW w:w="2179" w:type="dxa"/>
            <w:shd w:val="clear" w:color="auto" w:fill="auto"/>
          </w:tcPr>
          <w:p w14:paraId="276A496C" w14:textId="6A9E5BB6" w:rsidR="004B5FE2" w:rsidRPr="004B5FE2" w:rsidRDefault="004B5FE2" w:rsidP="004B5FE2">
            <w:pPr>
              <w:ind w:firstLine="0"/>
            </w:pPr>
            <w:r>
              <w:t>Spann-Wilder</w:t>
            </w:r>
          </w:p>
        </w:tc>
        <w:tc>
          <w:tcPr>
            <w:tcW w:w="2179" w:type="dxa"/>
            <w:shd w:val="clear" w:color="auto" w:fill="auto"/>
          </w:tcPr>
          <w:p w14:paraId="338F7CFE" w14:textId="5831382C" w:rsidR="004B5FE2" w:rsidRPr="004B5FE2" w:rsidRDefault="004B5FE2" w:rsidP="004B5FE2">
            <w:pPr>
              <w:ind w:firstLine="0"/>
            </w:pPr>
            <w:r>
              <w:t>Stavrinakis</w:t>
            </w:r>
          </w:p>
        </w:tc>
        <w:tc>
          <w:tcPr>
            <w:tcW w:w="2180" w:type="dxa"/>
            <w:shd w:val="clear" w:color="auto" w:fill="auto"/>
          </w:tcPr>
          <w:p w14:paraId="22BADE10" w14:textId="7344CEC4" w:rsidR="004B5FE2" w:rsidRPr="004B5FE2" w:rsidRDefault="004B5FE2" w:rsidP="004B5FE2">
            <w:pPr>
              <w:ind w:firstLine="0"/>
            </w:pPr>
            <w:r>
              <w:t>Taylor</w:t>
            </w:r>
          </w:p>
        </w:tc>
      </w:tr>
      <w:tr w:rsidR="004B5FE2" w:rsidRPr="004B5FE2" w14:paraId="2DAB34E3" w14:textId="77777777" w:rsidTr="004B5FE2">
        <w:tc>
          <w:tcPr>
            <w:tcW w:w="2179" w:type="dxa"/>
            <w:shd w:val="clear" w:color="auto" w:fill="auto"/>
          </w:tcPr>
          <w:p w14:paraId="0CAB6BBE" w14:textId="31BD2CCA" w:rsidR="004B5FE2" w:rsidRPr="004B5FE2" w:rsidRDefault="004B5FE2" w:rsidP="004B5FE2">
            <w:pPr>
              <w:ind w:firstLine="0"/>
            </w:pPr>
            <w:r>
              <w:t>Teeple</w:t>
            </w:r>
          </w:p>
        </w:tc>
        <w:tc>
          <w:tcPr>
            <w:tcW w:w="2179" w:type="dxa"/>
            <w:shd w:val="clear" w:color="auto" w:fill="auto"/>
          </w:tcPr>
          <w:p w14:paraId="27512115" w14:textId="416C1753" w:rsidR="004B5FE2" w:rsidRPr="004B5FE2" w:rsidRDefault="004B5FE2" w:rsidP="004B5FE2">
            <w:pPr>
              <w:ind w:firstLine="0"/>
            </w:pPr>
            <w:r>
              <w:t>Terribile</w:t>
            </w:r>
          </w:p>
        </w:tc>
        <w:tc>
          <w:tcPr>
            <w:tcW w:w="2180" w:type="dxa"/>
            <w:shd w:val="clear" w:color="auto" w:fill="auto"/>
          </w:tcPr>
          <w:p w14:paraId="6E6ED9EC" w14:textId="6AC7B21A" w:rsidR="004B5FE2" w:rsidRPr="004B5FE2" w:rsidRDefault="004B5FE2" w:rsidP="004B5FE2">
            <w:pPr>
              <w:ind w:firstLine="0"/>
            </w:pPr>
            <w:r>
              <w:t>Vaughan</w:t>
            </w:r>
          </w:p>
        </w:tc>
      </w:tr>
      <w:tr w:rsidR="004B5FE2" w:rsidRPr="004B5FE2" w14:paraId="5039A482" w14:textId="77777777" w:rsidTr="004B5FE2">
        <w:tc>
          <w:tcPr>
            <w:tcW w:w="2179" w:type="dxa"/>
            <w:shd w:val="clear" w:color="auto" w:fill="auto"/>
          </w:tcPr>
          <w:p w14:paraId="1C18AF93" w14:textId="0A087F51" w:rsidR="004B5FE2" w:rsidRPr="004B5FE2" w:rsidRDefault="004B5FE2" w:rsidP="004B5FE2">
            <w:pPr>
              <w:ind w:firstLine="0"/>
            </w:pPr>
            <w:r>
              <w:t>Weeks</w:t>
            </w:r>
          </w:p>
        </w:tc>
        <w:tc>
          <w:tcPr>
            <w:tcW w:w="2179" w:type="dxa"/>
            <w:shd w:val="clear" w:color="auto" w:fill="auto"/>
          </w:tcPr>
          <w:p w14:paraId="7A145C56" w14:textId="03090140" w:rsidR="004B5FE2" w:rsidRPr="004B5FE2" w:rsidRDefault="004B5FE2" w:rsidP="004B5FE2">
            <w:pPr>
              <w:ind w:firstLine="0"/>
            </w:pPr>
            <w:r>
              <w:t>Wetmore</w:t>
            </w:r>
          </w:p>
        </w:tc>
        <w:tc>
          <w:tcPr>
            <w:tcW w:w="2180" w:type="dxa"/>
            <w:shd w:val="clear" w:color="auto" w:fill="auto"/>
          </w:tcPr>
          <w:p w14:paraId="7A274972" w14:textId="0B8197EB" w:rsidR="004B5FE2" w:rsidRPr="004B5FE2" w:rsidRDefault="004B5FE2" w:rsidP="004B5FE2">
            <w:pPr>
              <w:ind w:firstLine="0"/>
            </w:pPr>
            <w:r>
              <w:t>White</w:t>
            </w:r>
          </w:p>
        </w:tc>
      </w:tr>
      <w:tr w:rsidR="004B5FE2" w:rsidRPr="004B5FE2" w14:paraId="2D8C789A" w14:textId="77777777" w:rsidTr="004B5FE2">
        <w:tc>
          <w:tcPr>
            <w:tcW w:w="2179" w:type="dxa"/>
            <w:shd w:val="clear" w:color="auto" w:fill="auto"/>
          </w:tcPr>
          <w:p w14:paraId="4E68E013" w14:textId="05ADD789" w:rsidR="004B5FE2" w:rsidRPr="004B5FE2" w:rsidRDefault="004B5FE2" w:rsidP="004B5FE2">
            <w:pPr>
              <w:keepNext/>
              <w:ind w:firstLine="0"/>
            </w:pPr>
            <w:r>
              <w:t>Whitmire</w:t>
            </w:r>
          </w:p>
        </w:tc>
        <w:tc>
          <w:tcPr>
            <w:tcW w:w="2179" w:type="dxa"/>
            <w:shd w:val="clear" w:color="auto" w:fill="auto"/>
          </w:tcPr>
          <w:p w14:paraId="2869125E" w14:textId="79325FF9" w:rsidR="004B5FE2" w:rsidRPr="004B5FE2" w:rsidRDefault="004B5FE2" w:rsidP="004B5FE2">
            <w:pPr>
              <w:keepNext/>
              <w:ind w:firstLine="0"/>
            </w:pPr>
            <w:r>
              <w:t>Williams</w:t>
            </w:r>
          </w:p>
        </w:tc>
        <w:tc>
          <w:tcPr>
            <w:tcW w:w="2180" w:type="dxa"/>
            <w:shd w:val="clear" w:color="auto" w:fill="auto"/>
          </w:tcPr>
          <w:p w14:paraId="61F27557" w14:textId="1C98D3C4" w:rsidR="004B5FE2" w:rsidRPr="004B5FE2" w:rsidRDefault="004B5FE2" w:rsidP="004B5FE2">
            <w:pPr>
              <w:keepNext/>
              <w:ind w:firstLine="0"/>
            </w:pPr>
            <w:r>
              <w:t>Willis</w:t>
            </w:r>
          </w:p>
        </w:tc>
      </w:tr>
      <w:tr w:rsidR="004B5FE2" w:rsidRPr="004B5FE2" w14:paraId="3A9E877E" w14:textId="77777777" w:rsidTr="004B5FE2">
        <w:tc>
          <w:tcPr>
            <w:tcW w:w="2179" w:type="dxa"/>
            <w:shd w:val="clear" w:color="auto" w:fill="auto"/>
          </w:tcPr>
          <w:p w14:paraId="00FB784D" w14:textId="2E00BFF9" w:rsidR="004B5FE2" w:rsidRPr="004B5FE2" w:rsidRDefault="004B5FE2" w:rsidP="004B5FE2">
            <w:pPr>
              <w:keepNext/>
              <w:ind w:firstLine="0"/>
            </w:pPr>
            <w:r>
              <w:t>Wooten</w:t>
            </w:r>
          </w:p>
        </w:tc>
        <w:tc>
          <w:tcPr>
            <w:tcW w:w="2179" w:type="dxa"/>
            <w:shd w:val="clear" w:color="auto" w:fill="auto"/>
          </w:tcPr>
          <w:p w14:paraId="4A42D8F8" w14:textId="6DD18F04" w:rsidR="004B5FE2" w:rsidRPr="004B5FE2" w:rsidRDefault="004B5FE2" w:rsidP="004B5FE2">
            <w:pPr>
              <w:keepNext/>
              <w:ind w:firstLine="0"/>
            </w:pPr>
            <w:r>
              <w:t>Yow</w:t>
            </w:r>
          </w:p>
        </w:tc>
        <w:tc>
          <w:tcPr>
            <w:tcW w:w="2180" w:type="dxa"/>
            <w:shd w:val="clear" w:color="auto" w:fill="auto"/>
          </w:tcPr>
          <w:p w14:paraId="018A8860" w14:textId="77777777" w:rsidR="004B5FE2" w:rsidRPr="004B5FE2" w:rsidRDefault="004B5FE2" w:rsidP="004B5FE2">
            <w:pPr>
              <w:keepNext/>
              <w:ind w:firstLine="0"/>
            </w:pPr>
          </w:p>
        </w:tc>
      </w:tr>
    </w:tbl>
    <w:p w14:paraId="14B51D1C" w14:textId="77777777" w:rsidR="004B5FE2" w:rsidRDefault="004B5FE2" w:rsidP="004B5FE2"/>
    <w:p w14:paraId="24953134" w14:textId="032A729F" w:rsidR="004B5FE2" w:rsidRDefault="004B5FE2" w:rsidP="004B5FE2">
      <w:pPr>
        <w:jc w:val="center"/>
        <w:rPr>
          <w:b/>
        </w:rPr>
      </w:pPr>
      <w:r w:rsidRPr="004B5FE2">
        <w:rPr>
          <w:b/>
        </w:rPr>
        <w:t>Total--98</w:t>
      </w:r>
    </w:p>
    <w:p w14:paraId="4643E76B" w14:textId="77777777" w:rsidR="004B5FE2" w:rsidRDefault="004B5FE2" w:rsidP="004B5FE2">
      <w:pPr>
        <w:jc w:val="center"/>
        <w:rPr>
          <w:b/>
        </w:rPr>
      </w:pPr>
    </w:p>
    <w:p w14:paraId="1AB18E3B" w14:textId="77777777" w:rsidR="004B5FE2" w:rsidRDefault="004B5FE2" w:rsidP="004B5FE2">
      <w:pPr>
        <w:ind w:firstLine="0"/>
      </w:pPr>
      <w:r w:rsidRPr="004B5FE2">
        <w:t xml:space="preserve"> </w:t>
      </w:r>
      <w:r>
        <w:t>Those who voted in the negative are:</w:t>
      </w:r>
    </w:p>
    <w:p w14:paraId="258EB059" w14:textId="77777777" w:rsidR="004B5FE2" w:rsidRDefault="004B5FE2" w:rsidP="004B5FE2"/>
    <w:p w14:paraId="712A5E1F" w14:textId="77777777" w:rsidR="004B5FE2" w:rsidRDefault="004B5FE2" w:rsidP="004B5FE2">
      <w:pPr>
        <w:jc w:val="center"/>
        <w:rPr>
          <w:b/>
        </w:rPr>
      </w:pPr>
      <w:r w:rsidRPr="004B5FE2">
        <w:rPr>
          <w:b/>
        </w:rPr>
        <w:t>Total--0</w:t>
      </w:r>
    </w:p>
    <w:p w14:paraId="59733914" w14:textId="77777777" w:rsidR="004B5FE2" w:rsidRDefault="004B5FE2" w:rsidP="004B5FE2">
      <w:pPr>
        <w:jc w:val="center"/>
        <w:rPr>
          <w:b/>
        </w:rPr>
      </w:pPr>
    </w:p>
    <w:p w14:paraId="46BC272A" w14:textId="77777777" w:rsidR="004B5FE2" w:rsidRDefault="004B5FE2" w:rsidP="004B5FE2">
      <w:r>
        <w:t xml:space="preserve">So, the Bill was read the second time and ordered to third reading.  </w:t>
      </w:r>
    </w:p>
    <w:p w14:paraId="11475D04" w14:textId="3461AA5B" w:rsidR="004B5FE2" w:rsidRDefault="004B5FE2" w:rsidP="004B5FE2"/>
    <w:p w14:paraId="3B375A36" w14:textId="77777777" w:rsidR="004B5FE2" w:rsidRPr="009F4A4D" w:rsidRDefault="004B5FE2" w:rsidP="004B5FE2">
      <w:pPr>
        <w:pStyle w:val="Title"/>
        <w:keepNext/>
      </w:pPr>
      <w:bookmarkStart w:id="46" w:name="file_start123"/>
      <w:bookmarkEnd w:id="46"/>
      <w:r w:rsidRPr="009F4A4D">
        <w:t>STATEMENT FOR JOURNAL</w:t>
      </w:r>
    </w:p>
    <w:p w14:paraId="79C827FC" w14:textId="77777777" w:rsidR="004B5FE2" w:rsidRPr="009F4A4D" w:rsidRDefault="004B5FE2" w:rsidP="004B5FE2">
      <w:pPr>
        <w:tabs>
          <w:tab w:val="left" w:pos="270"/>
          <w:tab w:val="left" w:pos="630"/>
          <w:tab w:val="left" w:pos="900"/>
          <w:tab w:val="left" w:pos="1260"/>
          <w:tab w:val="left" w:pos="1620"/>
          <w:tab w:val="left" w:pos="1980"/>
          <w:tab w:val="left" w:pos="2340"/>
          <w:tab w:val="left" w:pos="2700"/>
        </w:tabs>
        <w:ind w:firstLine="0"/>
      </w:pPr>
      <w:r w:rsidRPr="009F4A4D">
        <w:tab/>
        <w:t>I was temporarily out of the Chamber on constituent business during the vote on H. 3792. If I had been present, I would have voted in favor of the Bill.</w:t>
      </w:r>
    </w:p>
    <w:p w14:paraId="66B25EC6" w14:textId="77777777" w:rsidR="004B5FE2" w:rsidRDefault="004B5FE2" w:rsidP="004B5FE2">
      <w:pPr>
        <w:tabs>
          <w:tab w:val="left" w:pos="270"/>
          <w:tab w:val="left" w:pos="630"/>
          <w:tab w:val="left" w:pos="900"/>
          <w:tab w:val="left" w:pos="1260"/>
          <w:tab w:val="left" w:pos="1620"/>
          <w:tab w:val="left" w:pos="1980"/>
          <w:tab w:val="left" w:pos="2340"/>
          <w:tab w:val="left" w:pos="2700"/>
        </w:tabs>
        <w:ind w:firstLine="0"/>
      </w:pPr>
      <w:r w:rsidRPr="009F4A4D">
        <w:tab/>
        <w:t>Rep. Beach</w:t>
      </w:r>
    </w:p>
    <w:p w14:paraId="67A6E843" w14:textId="3E22D632" w:rsidR="004B5FE2" w:rsidRDefault="004B5FE2" w:rsidP="004B5FE2">
      <w:pPr>
        <w:tabs>
          <w:tab w:val="left" w:pos="270"/>
          <w:tab w:val="left" w:pos="630"/>
          <w:tab w:val="left" w:pos="900"/>
          <w:tab w:val="left" w:pos="1260"/>
          <w:tab w:val="left" w:pos="1620"/>
          <w:tab w:val="left" w:pos="1980"/>
          <w:tab w:val="left" w:pos="2340"/>
          <w:tab w:val="left" w:pos="2700"/>
        </w:tabs>
        <w:ind w:firstLine="0"/>
      </w:pPr>
    </w:p>
    <w:p w14:paraId="558CAF4B" w14:textId="77777777" w:rsidR="004B5FE2" w:rsidRDefault="004B5FE2" w:rsidP="004B5FE2">
      <w:pPr>
        <w:keepNext/>
        <w:jc w:val="center"/>
        <w:rPr>
          <w:b/>
        </w:rPr>
      </w:pPr>
      <w:r w:rsidRPr="004B5FE2">
        <w:rPr>
          <w:b/>
        </w:rPr>
        <w:t>ACTING SPEAKER HIOTT</w:t>
      </w:r>
      <w:r w:rsidR="0072035D">
        <w:rPr>
          <w:b/>
        </w:rPr>
        <w:t xml:space="preserve"> </w:t>
      </w:r>
      <w:r w:rsidRPr="004B5FE2">
        <w:rPr>
          <w:b/>
        </w:rPr>
        <w:t>IN CHAIR</w:t>
      </w:r>
    </w:p>
    <w:p w14:paraId="37C487B5" w14:textId="77777777" w:rsidR="004B5FE2" w:rsidRDefault="004B5FE2" w:rsidP="004B5FE2"/>
    <w:p w14:paraId="00253D94" w14:textId="418AA86A" w:rsidR="004B5FE2" w:rsidRDefault="004B5FE2" w:rsidP="004B5FE2">
      <w:pPr>
        <w:keepNext/>
        <w:jc w:val="center"/>
        <w:rPr>
          <w:b/>
        </w:rPr>
      </w:pPr>
      <w:r w:rsidRPr="004B5FE2">
        <w:rPr>
          <w:b/>
        </w:rPr>
        <w:lastRenderedPageBreak/>
        <w:t>H. 3815--INTERRUPTED DEBATE</w:t>
      </w:r>
    </w:p>
    <w:p w14:paraId="637B05F6" w14:textId="01A09240" w:rsidR="004B5FE2" w:rsidRDefault="004B5FE2" w:rsidP="004B5FE2">
      <w:pPr>
        <w:keepNext/>
      </w:pPr>
      <w:r>
        <w:t>The following was introduced:</w:t>
      </w:r>
    </w:p>
    <w:p w14:paraId="1E3ACC91" w14:textId="77777777" w:rsidR="004B5FE2" w:rsidRDefault="004B5FE2" w:rsidP="004B5FE2">
      <w:pPr>
        <w:keepNext/>
      </w:pPr>
      <w:bookmarkStart w:id="47" w:name="include_clip_start_126"/>
      <w:bookmarkEnd w:id="47"/>
    </w:p>
    <w:p w14:paraId="763F787F" w14:textId="77777777" w:rsidR="004B5FE2" w:rsidRDefault="004B5FE2" w:rsidP="004B5FE2">
      <w:pPr>
        <w:keepNext/>
      </w:pPr>
      <w:r>
        <w:t>H. 3815 -- Rules Committee: A HOUSE RESOLUTION 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AT 5:00P.M.;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BEFORE THE GENERAL ASSEMBLY; AND TO DELETE RULES 4.9, 4.10, 4.11, AND 4.12, ALL RELATING TO THE COMMITTEE OF THE WHOLE AND ITS OPERATION.</w:t>
      </w:r>
    </w:p>
    <w:p w14:paraId="727D3284" w14:textId="77777777" w:rsidR="00CF0E65" w:rsidRDefault="00CF0E65" w:rsidP="004B5FE2">
      <w:bookmarkStart w:id="48" w:name="include_clip_end_126"/>
      <w:bookmarkEnd w:id="48"/>
    </w:p>
    <w:p w14:paraId="366A1216" w14:textId="77777777" w:rsidR="00CF0E65" w:rsidRPr="00CF0E65" w:rsidRDefault="00CF0E65" w:rsidP="00CF0E65">
      <w:pPr>
        <w:widowControl w:val="0"/>
        <w:suppressAutoHyphens/>
        <w:spacing w:line="360" w:lineRule="auto"/>
        <w:ind w:firstLine="0"/>
        <w:rPr>
          <w:rFonts w:eastAsia="Calibri"/>
          <w:szCs w:val="22"/>
        </w:rPr>
      </w:pPr>
      <w:bookmarkStart w:id="49" w:name="up_70f8ae616"/>
      <w:r w:rsidRPr="00CF0E65">
        <w:rPr>
          <w:rFonts w:eastAsia="Calibri"/>
          <w:szCs w:val="22"/>
        </w:rPr>
        <w:t>B</w:t>
      </w:r>
      <w:bookmarkEnd w:id="49"/>
      <w:r w:rsidRPr="00CF0E65">
        <w:rPr>
          <w:rFonts w:eastAsia="Calibri"/>
          <w:szCs w:val="22"/>
        </w:rPr>
        <w:t>e it resolved by the House of Representatives:</w:t>
      </w:r>
    </w:p>
    <w:p w14:paraId="1E4499A8" w14:textId="77777777" w:rsidR="00CF0E65" w:rsidRPr="00CF0E65" w:rsidRDefault="00CF0E65" w:rsidP="00CF0E65">
      <w:pPr>
        <w:widowControl w:val="0"/>
        <w:suppressAutoHyphens/>
        <w:spacing w:line="360" w:lineRule="auto"/>
        <w:ind w:firstLine="0"/>
        <w:rPr>
          <w:rFonts w:eastAsia="Calibri"/>
          <w:szCs w:val="22"/>
        </w:rPr>
      </w:pPr>
    </w:p>
    <w:p w14:paraId="48C77655" w14:textId="77777777" w:rsidR="00CF0E65" w:rsidRPr="00CF0E65" w:rsidRDefault="00CF0E65" w:rsidP="00CF0E65">
      <w:pPr>
        <w:widowControl w:val="0"/>
        <w:suppressAutoHyphens/>
        <w:ind w:firstLine="0"/>
        <w:rPr>
          <w:rFonts w:eastAsia="Calibri"/>
          <w:szCs w:val="22"/>
        </w:rPr>
      </w:pPr>
      <w:bookmarkStart w:id="50" w:name="up_ecb665b78"/>
      <w:r w:rsidRPr="00CF0E65">
        <w:rPr>
          <w:rFonts w:eastAsia="Calibri"/>
          <w:szCs w:val="22"/>
        </w:rPr>
        <w:lastRenderedPageBreak/>
        <w:t>(</w:t>
      </w:r>
      <w:bookmarkEnd w:id="50"/>
      <w:r w:rsidRPr="00CF0E65">
        <w:rPr>
          <w:rFonts w:eastAsia="Calibri"/>
          <w:szCs w:val="22"/>
        </w:rPr>
        <w:t>1)</w:t>
      </w:r>
      <w:r w:rsidRPr="00CF0E65">
        <w:rPr>
          <w:rFonts w:eastAsia="Calibri"/>
          <w:szCs w:val="22"/>
        </w:rPr>
        <w:tab/>
        <w:t>That Rule 6.3 14. and 15. of the Rules of the House of Representatives is amended to read:</w:t>
      </w:r>
    </w:p>
    <w:p w14:paraId="27136C7A" w14:textId="77777777" w:rsidR="00CF0E65" w:rsidRPr="00CF0E65" w:rsidRDefault="00CF0E65" w:rsidP="00CF0E65">
      <w:pPr>
        <w:widowControl w:val="0"/>
        <w:suppressAutoHyphens/>
        <w:ind w:firstLine="0"/>
        <w:rPr>
          <w:rFonts w:eastAsia="Calibri"/>
          <w:szCs w:val="22"/>
        </w:rPr>
      </w:pPr>
    </w:p>
    <w:p w14:paraId="2F3556BE" w14:textId="77777777" w:rsidR="00CF0E65" w:rsidRPr="00CF0E65" w:rsidRDefault="00CF0E65" w:rsidP="00CF0E65">
      <w:pPr>
        <w:widowControl w:val="0"/>
        <w:suppressAutoHyphens/>
        <w:ind w:firstLine="720"/>
        <w:rPr>
          <w:rFonts w:eastAsia="Calibri"/>
          <w:strike/>
          <w:szCs w:val="22"/>
        </w:rPr>
      </w:pPr>
      <w:r w:rsidRPr="00CF0E65">
        <w:rPr>
          <w:rFonts w:eastAsia="Calibri"/>
          <w:szCs w:val="22"/>
        </w:rPr>
        <w:t>14.</w:t>
      </w:r>
      <w:r w:rsidRPr="00CF0E65">
        <w:rPr>
          <w:rFonts w:eastAsia="Calibri"/>
          <w:szCs w:val="22"/>
        </w:rPr>
        <w:tab/>
        <w:t xml:space="preserve"> </w:t>
      </w:r>
      <w:r w:rsidRPr="00CF0E65">
        <w:rPr>
          <w:rFonts w:eastAsia="Calibri"/>
          <w:strike/>
          <w:szCs w:val="22"/>
        </w:rPr>
        <w:t>a.</w:t>
      </w:r>
      <w:r w:rsidRPr="00CF0E65">
        <w:rPr>
          <w:rFonts w:eastAsia="Calibri"/>
          <w:strike/>
          <w:szCs w:val="22"/>
        </w:rPr>
        <w:tab/>
        <w:t xml:space="preserve"> motion period;</w:t>
      </w:r>
    </w:p>
    <w:p w14:paraId="2C4D895F" w14:textId="77777777" w:rsidR="00CF0E65" w:rsidRPr="00CF0E65" w:rsidRDefault="00CF0E65" w:rsidP="00CF0E65">
      <w:pPr>
        <w:widowControl w:val="0"/>
        <w:suppressAutoHyphens/>
        <w:ind w:firstLine="0"/>
        <w:rPr>
          <w:rFonts w:eastAsia="Calibri"/>
          <w:szCs w:val="22"/>
          <w:u w:val="single"/>
        </w:rPr>
      </w:pPr>
    </w:p>
    <w:p w14:paraId="359BCCE4" w14:textId="77777777" w:rsidR="00CF0E65" w:rsidRPr="00CF0E65" w:rsidRDefault="00CF0E65" w:rsidP="00CF0E65">
      <w:pPr>
        <w:widowControl w:val="0"/>
        <w:suppressAutoHyphens/>
        <w:ind w:firstLine="720"/>
        <w:rPr>
          <w:rFonts w:eastAsia="Calibri"/>
          <w:szCs w:val="22"/>
        </w:rPr>
      </w:pPr>
      <w:r w:rsidRPr="00CF0E65">
        <w:rPr>
          <w:rFonts w:eastAsia="Calibri"/>
          <w:strike/>
          <w:szCs w:val="22"/>
        </w:rPr>
        <w:t xml:space="preserve"> </w:t>
      </w:r>
      <w:r w:rsidRPr="00CF0E65">
        <w:rPr>
          <w:rFonts w:eastAsia="Calibri"/>
          <w:strike/>
          <w:szCs w:val="22"/>
        </w:rPr>
        <w:tab/>
        <w:t>b.</w:t>
      </w:r>
      <w:r w:rsidRPr="00CF0E65">
        <w:rPr>
          <w:rFonts w:eastAsia="Calibri"/>
          <w:strike/>
          <w:szCs w:val="22"/>
        </w:rPr>
        <w:tab/>
      </w:r>
      <w:r w:rsidRPr="00CF0E65">
        <w:rPr>
          <w:rFonts w:eastAsia="Calibri"/>
          <w:szCs w:val="22"/>
        </w:rPr>
        <w:t>consideration of local contested bills and joint resolutions on second reading;</w:t>
      </w:r>
    </w:p>
    <w:p w14:paraId="35101654" w14:textId="77777777" w:rsidR="00CF0E65" w:rsidRPr="00CF0E65" w:rsidRDefault="00CF0E65" w:rsidP="00CF0E65">
      <w:pPr>
        <w:widowControl w:val="0"/>
        <w:suppressAutoHyphens/>
        <w:ind w:firstLine="0"/>
        <w:rPr>
          <w:rFonts w:eastAsia="Calibri"/>
          <w:strike/>
          <w:szCs w:val="22"/>
        </w:rPr>
      </w:pPr>
    </w:p>
    <w:p w14:paraId="453563A4" w14:textId="77777777" w:rsidR="00CF0E65" w:rsidRPr="00CF0E65" w:rsidRDefault="00CF0E65" w:rsidP="00CF0E65">
      <w:pPr>
        <w:widowControl w:val="0"/>
        <w:suppressAutoHyphens/>
        <w:ind w:firstLine="720"/>
        <w:rPr>
          <w:rFonts w:eastAsia="Calibri"/>
          <w:szCs w:val="22"/>
        </w:rPr>
      </w:pPr>
      <w:r w:rsidRPr="00CF0E65">
        <w:rPr>
          <w:rFonts w:eastAsia="Calibri"/>
          <w:szCs w:val="22"/>
        </w:rPr>
        <w:t>15.</w:t>
      </w:r>
      <w:r w:rsidRPr="00CF0E65">
        <w:rPr>
          <w:rFonts w:eastAsia="Calibri"/>
          <w:szCs w:val="22"/>
        </w:rPr>
        <w:tab/>
        <w:t>consideration of statewide contested bills and joint resolutions on second reading in the order in which they appear on the Calendar;</w:t>
      </w:r>
    </w:p>
    <w:p w14:paraId="2C3C5D3A"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a.</w:t>
      </w:r>
      <w:r w:rsidRPr="00CF0E65">
        <w:rPr>
          <w:rFonts w:eastAsia="Calibri"/>
          <w:szCs w:val="22"/>
        </w:rPr>
        <w:tab/>
        <w:t>Notwithstanding the order of business set forth in Rule 6.3 a matter may be set for Special Order for consideration on a particular day at a particular hour or at a particular place on the Calendar.</w:t>
      </w:r>
    </w:p>
    <w:p w14:paraId="22D13AF6"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b.</w:t>
      </w:r>
      <w:r w:rsidRPr="00CF0E65">
        <w:rPr>
          <w:rFonts w:eastAsia="Calibri"/>
          <w:szCs w:val="22"/>
        </w:rPr>
        <w:tab/>
        <w:t xml:space="preserve">Special orders may be set for appropriations bills and local bills by majority vote of the House. Special orders on all other </w:t>
      </w:r>
      <w:r w:rsidRPr="00CF0E65">
        <w:rPr>
          <w:rFonts w:eastAsia="Calibri"/>
          <w:strike/>
          <w:szCs w:val="22"/>
        </w:rPr>
        <w:t>bills</w:t>
      </w:r>
      <w:r w:rsidRPr="00CF0E65">
        <w:rPr>
          <w:rFonts w:eastAsia="Calibri"/>
          <w:szCs w:val="22"/>
          <w:u w:val="single"/>
        </w:rPr>
        <w:t>matters placed</w:t>
      </w:r>
      <w:r w:rsidRPr="00CF0E65">
        <w:rPr>
          <w:rFonts w:eastAsia="Calibri"/>
          <w:szCs w:val="22"/>
        </w:rPr>
        <w:t xml:space="preserve">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w:t>
      </w:r>
      <w:r w:rsidRPr="00CF0E65">
        <w:rPr>
          <w:rFonts w:eastAsia="Calibri"/>
          <w:strike/>
          <w:szCs w:val="22"/>
        </w:rPr>
        <w:t>; provided,</w:t>
      </w:r>
      <w:r w:rsidRPr="00CF0E65">
        <w:rPr>
          <w:rFonts w:eastAsia="Calibri"/>
          <w:szCs w:val="22"/>
          <w:u w:val="single"/>
        </w:rPr>
        <w:t>. Resolutions setting matters for special order may include language governing the time, date, and debate of the matters set for special order;</w:t>
      </w:r>
      <w:r w:rsidRPr="00CF0E65">
        <w:rPr>
          <w:rFonts w:eastAsia="Calibri"/>
          <w:szCs w:val="22"/>
        </w:rPr>
        <w:t xml:space="preserve"> however, </w:t>
      </w:r>
      <w:r w:rsidRPr="00CF0E65">
        <w:rPr>
          <w:rFonts w:eastAsia="Calibri"/>
          <w:strike/>
          <w:szCs w:val="22"/>
        </w:rPr>
        <w:t xml:space="preserve">that </w:t>
      </w:r>
      <w:r w:rsidRPr="00CF0E65">
        <w:rPr>
          <w:rFonts w:eastAsia="Calibri"/>
          <w:szCs w:val="22"/>
        </w:rPr>
        <w:t>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4FCFAE62" w14:textId="77777777" w:rsidR="00CF0E65" w:rsidRPr="00CF0E65" w:rsidRDefault="00CF0E65" w:rsidP="00CF0E65">
      <w:pPr>
        <w:widowControl w:val="0"/>
        <w:suppressAutoHyphens/>
        <w:ind w:firstLine="720"/>
        <w:rPr>
          <w:rFonts w:eastAsia="Calibri"/>
          <w:szCs w:val="22"/>
        </w:rPr>
      </w:pPr>
      <w:r w:rsidRPr="00CF0E65">
        <w:rPr>
          <w:rFonts w:eastAsia="Calibri"/>
          <w:szCs w:val="22"/>
        </w:rPr>
        <w:t>Provided, that for the purpose of explaining any Special Order resolution the time limit for opponents shall not exceed five minutes and the time limit for proponents shall not exceed five minutes.</w:t>
      </w:r>
    </w:p>
    <w:p w14:paraId="6D61B639" w14:textId="77777777" w:rsidR="00CF0E65" w:rsidRPr="00CF0E65" w:rsidRDefault="00CF0E65" w:rsidP="00CF0E65">
      <w:pPr>
        <w:widowControl w:val="0"/>
        <w:suppressAutoHyphens/>
        <w:ind w:firstLine="720"/>
        <w:rPr>
          <w:rFonts w:eastAsia="Calibri"/>
          <w:szCs w:val="22"/>
        </w:rPr>
      </w:pPr>
      <w:r w:rsidRPr="00CF0E65">
        <w:rPr>
          <w:rFonts w:eastAsia="Calibri"/>
          <w:szCs w:val="22"/>
        </w:rPr>
        <w:t xml:space="preserve">         c.   A Special Order set for a certain day and hour, not being considered by the House at the hour named, shall be transferred by the Clerk of the House to the Special Orders of the following day until disposed of, in the chronological order of original appointment.</w:t>
      </w:r>
    </w:p>
    <w:p w14:paraId="589893A1" w14:textId="77777777" w:rsidR="00CF0E65" w:rsidRPr="00CF0E65" w:rsidRDefault="00CF0E65" w:rsidP="00CF0E65">
      <w:pPr>
        <w:widowControl w:val="0"/>
        <w:suppressAutoHyphens/>
        <w:ind w:firstLine="720"/>
        <w:rPr>
          <w:rFonts w:eastAsia="Calibri"/>
          <w:szCs w:val="22"/>
        </w:rPr>
      </w:pPr>
      <w:r w:rsidRPr="00CF0E65">
        <w:rPr>
          <w:rFonts w:eastAsia="Calibri"/>
          <w:szCs w:val="22"/>
        </w:rPr>
        <w:t>Any member may insist upon a Special Order of the Day, or other Special Orders, until it be discharged.</w:t>
      </w:r>
    </w:p>
    <w:p w14:paraId="7064691E" w14:textId="77777777" w:rsidR="00CF0E65" w:rsidRPr="00CF0E65" w:rsidRDefault="00CF0E65" w:rsidP="00CF0E65">
      <w:pPr>
        <w:widowControl w:val="0"/>
        <w:suppressAutoHyphens/>
        <w:ind w:firstLine="720"/>
        <w:rPr>
          <w:rFonts w:eastAsia="Calibri"/>
          <w:strike/>
          <w:szCs w:val="22"/>
        </w:rPr>
      </w:pPr>
      <w:r w:rsidRPr="00CF0E65">
        <w:rPr>
          <w:rFonts w:eastAsia="Calibri"/>
          <w:strike/>
          <w:szCs w:val="22"/>
        </w:rPr>
        <w:t xml:space="preserve">         d.   The motion period provided for the daily order of business under Rule 6.3 shall be limited to ten minutes only.</w:t>
      </w:r>
    </w:p>
    <w:p w14:paraId="572197BD" w14:textId="77777777" w:rsidR="00CF0E65" w:rsidRPr="00CF0E65" w:rsidRDefault="00CF0E65" w:rsidP="00CF0E65">
      <w:pPr>
        <w:widowControl w:val="0"/>
        <w:suppressAutoHyphens/>
        <w:ind w:firstLine="720"/>
        <w:rPr>
          <w:rFonts w:eastAsia="Calibri"/>
          <w:szCs w:val="22"/>
        </w:rPr>
      </w:pPr>
      <w:r w:rsidRPr="00CF0E65">
        <w:rPr>
          <w:rFonts w:eastAsia="Calibri"/>
          <w:strike/>
          <w:szCs w:val="22"/>
        </w:rPr>
        <w:t>Provided, however, that time consumed by roll call votes shall not be construed as part of time allotted to said motions period.</w:t>
      </w:r>
      <w:r w:rsidRPr="00CF0E65">
        <w:rPr>
          <w:rFonts w:eastAsia="Calibri"/>
          <w:szCs w:val="22"/>
        </w:rPr>
        <w:t xml:space="preserve"> </w:t>
      </w:r>
      <w:r w:rsidRPr="00CF0E65">
        <w:rPr>
          <w:rFonts w:eastAsia="Calibri"/>
          <w:szCs w:val="22"/>
          <w:u w:val="single"/>
        </w:rPr>
        <w:lastRenderedPageBreak/>
        <w:t>(Reserved.)</w:t>
      </w:r>
      <w:r w:rsidRPr="00CF0E65">
        <w:rPr>
          <w:rFonts w:eastAsia="Calibri"/>
          <w:szCs w:val="22"/>
        </w:rPr>
        <w:tab/>
      </w:r>
    </w:p>
    <w:p w14:paraId="3EC7009B" w14:textId="77777777" w:rsidR="00CF0E65" w:rsidRPr="00CF0E65" w:rsidRDefault="00CF0E65" w:rsidP="00CF0E65">
      <w:pPr>
        <w:widowControl w:val="0"/>
        <w:suppressAutoHyphens/>
        <w:ind w:firstLine="1440"/>
        <w:rPr>
          <w:rFonts w:eastAsia="Calibri"/>
          <w:szCs w:val="22"/>
        </w:rPr>
      </w:pPr>
      <w:r w:rsidRPr="00CF0E65">
        <w:rPr>
          <w:rFonts w:eastAsia="Calibri"/>
          <w:szCs w:val="22"/>
        </w:rPr>
        <w:t>e.</w:t>
      </w:r>
      <w:r w:rsidRPr="00CF0E65">
        <w:rPr>
          <w:rFonts w:eastAsia="Calibri"/>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736F1711" w14:textId="350E0976" w:rsidR="00CF0E65" w:rsidRPr="00CF0E65" w:rsidRDefault="00C56655" w:rsidP="00CF0E65">
      <w:pPr>
        <w:widowControl w:val="0"/>
        <w:suppressAutoHyphens/>
        <w:ind w:firstLine="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CF0E65" w:rsidRPr="00CF0E65">
        <w:rPr>
          <w:rFonts w:eastAsia="Calibri"/>
          <w:szCs w:val="22"/>
        </w:rPr>
        <w:tab/>
      </w:r>
      <w:r w:rsidR="00CF0E65" w:rsidRPr="00CF0E65">
        <w:rPr>
          <w:rFonts w:eastAsia="Calibri"/>
          <w:szCs w:val="22"/>
        </w:rPr>
        <w:tab/>
      </w:r>
      <w:bookmarkStart w:id="51" w:name="up_1080b4148"/>
      <w:r w:rsidR="00CF0E65" w:rsidRPr="00CF0E65">
        <w:rPr>
          <w:rFonts w:eastAsia="Calibri"/>
          <w:szCs w:val="22"/>
        </w:rPr>
        <w:t>f</w:t>
      </w:r>
      <w:bookmarkEnd w:id="51"/>
      <w:r w:rsidR="00CF0E65" w:rsidRPr="00CF0E65">
        <w:rPr>
          <w:rFonts w:eastAsia="Calibri"/>
          <w:szCs w:val="22"/>
        </w:rPr>
        <w:t>.</w:t>
      </w:r>
      <w:r w:rsidR="00CF0E65" w:rsidRPr="00CF0E65">
        <w:rPr>
          <w:rFonts w:eastAsia="Calibri"/>
          <w:szCs w:val="22"/>
        </w:rPr>
        <w:tab/>
        <w:t>Consideration of uncontested statewide bills and joint resolutions on third and second readings as provided in subsection 8a and b of this rule shall be limited to a total of thirty minutes only.</w:t>
      </w:r>
    </w:p>
    <w:p w14:paraId="07D4E270" w14:textId="73B05AB7" w:rsidR="00CF0E65" w:rsidRPr="00CF0E65" w:rsidRDefault="00C56655" w:rsidP="00CF0E65">
      <w:pPr>
        <w:widowControl w:val="0"/>
        <w:suppressAutoHyphens/>
        <w:ind w:firstLine="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CF0E65" w:rsidRPr="00CF0E65">
        <w:rPr>
          <w:rFonts w:eastAsia="Calibri"/>
          <w:szCs w:val="22"/>
        </w:rPr>
        <w:tab/>
      </w:r>
      <w:r w:rsidR="00CF0E65" w:rsidRPr="00CF0E65">
        <w:rPr>
          <w:rFonts w:eastAsia="Calibri"/>
          <w:szCs w:val="22"/>
        </w:rPr>
        <w:tab/>
      </w:r>
      <w:bookmarkStart w:id="52" w:name="up_ee83af737"/>
      <w:r w:rsidR="00CF0E65" w:rsidRPr="00CF0E65">
        <w:rPr>
          <w:rFonts w:eastAsia="Calibri"/>
          <w:szCs w:val="22"/>
        </w:rPr>
        <w:t>g</w:t>
      </w:r>
      <w:bookmarkEnd w:id="52"/>
      <w:r w:rsidR="00CF0E65" w:rsidRPr="00CF0E65">
        <w:rPr>
          <w:rFonts w:eastAsia="Calibri"/>
          <w:szCs w:val="22"/>
        </w:rPr>
        <w:t>.</w:t>
      </w:r>
      <w:r w:rsidR="00CF0E65" w:rsidRPr="00CF0E65">
        <w:rPr>
          <w:rFonts w:eastAsia="Calibri"/>
          <w:szCs w:val="22"/>
        </w:rPr>
        <w:tab/>
        <w:t xml:space="preserve">No debate shall be allowed in the uncontested period, </w:t>
      </w:r>
      <w:r w:rsidR="00CF0E65" w:rsidRPr="00CF0E65">
        <w:rPr>
          <w:rFonts w:eastAsia="Calibri"/>
          <w:i/>
          <w:szCs w:val="22"/>
        </w:rPr>
        <w:t>provided,</w:t>
      </w:r>
      <w:r w:rsidR="00CF0E65" w:rsidRPr="00CF0E65">
        <w:rPr>
          <w:rFonts w:eastAsia="Calibri"/>
          <w:szCs w:val="22"/>
        </w:rPr>
        <w:t xml:space="preserve"> however, the Speaker may recognize a proponent and opponent of any uncontested bill or joint resolution for a brief explanation of their position.</w:t>
      </w:r>
    </w:p>
    <w:p w14:paraId="0CFF8E86" w14:textId="058CB5FE" w:rsidR="00CF0E65" w:rsidRPr="00CF0E65" w:rsidRDefault="00C56655" w:rsidP="00CF0E65">
      <w:pPr>
        <w:widowControl w:val="0"/>
        <w:suppressAutoHyphens/>
        <w:ind w:firstLine="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CF0E65" w:rsidRPr="00CF0E65">
        <w:rPr>
          <w:rFonts w:eastAsia="Calibri"/>
          <w:szCs w:val="22"/>
        </w:rPr>
        <w:tab/>
      </w:r>
      <w:r w:rsidR="00CF0E65" w:rsidRPr="00CF0E65">
        <w:rPr>
          <w:rFonts w:eastAsia="Calibri"/>
          <w:szCs w:val="22"/>
        </w:rPr>
        <w:tab/>
      </w:r>
      <w:bookmarkStart w:id="53" w:name="up_aea6861ba"/>
      <w:r w:rsidR="00CF0E65" w:rsidRPr="00CF0E65">
        <w:rPr>
          <w:rFonts w:eastAsia="Calibri"/>
          <w:szCs w:val="22"/>
        </w:rPr>
        <w:t>h</w:t>
      </w:r>
      <w:bookmarkEnd w:id="53"/>
      <w:r w:rsidR="00CF0E65" w:rsidRPr="00CF0E65">
        <w:rPr>
          <w:rFonts w:eastAsia="Calibri"/>
          <w:szCs w:val="22"/>
        </w:rPr>
        <w:t>.</w:t>
      </w:r>
      <w:r w:rsidR="00CF0E65" w:rsidRPr="00CF0E65">
        <w:rPr>
          <w:rFonts w:eastAsia="Calibri"/>
          <w:szCs w:val="22"/>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430B681F" w14:textId="77777777" w:rsidR="00CF0E65" w:rsidRPr="00CF0E65" w:rsidRDefault="00CF0E65" w:rsidP="00CF0E65">
      <w:pPr>
        <w:widowControl w:val="0"/>
        <w:suppressAutoHyphens/>
        <w:ind w:firstLine="0"/>
        <w:rPr>
          <w:rFonts w:eastAsia="Calibri"/>
          <w:szCs w:val="22"/>
        </w:rPr>
      </w:pPr>
    </w:p>
    <w:p w14:paraId="27A64501" w14:textId="77777777" w:rsidR="00CF0E65" w:rsidRPr="00CF0E65" w:rsidRDefault="00CF0E65" w:rsidP="00CF0E65">
      <w:pPr>
        <w:widowControl w:val="0"/>
        <w:suppressAutoHyphens/>
        <w:ind w:firstLine="0"/>
        <w:rPr>
          <w:rFonts w:eastAsia="Calibri"/>
          <w:szCs w:val="22"/>
        </w:rPr>
      </w:pPr>
      <w:r w:rsidRPr="00CF0E65">
        <w:rPr>
          <w:rFonts w:eastAsia="Calibri"/>
          <w:szCs w:val="22"/>
        </w:rPr>
        <w:t>(2)</w:t>
      </w:r>
      <w:r w:rsidRPr="00CF0E65">
        <w:rPr>
          <w:rFonts w:eastAsia="Calibri"/>
          <w:szCs w:val="22"/>
        </w:rPr>
        <w:tab/>
        <w:t>That Rule 8.9 of the Rules of the House of Representatives is amended to read:</w:t>
      </w:r>
    </w:p>
    <w:p w14:paraId="30B205BD" w14:textId="77777777" w:rsidR="00CF0E65" w:rsidRPr="00CF0E65" w:rsidRDefault="00CF0E65" w:rsidP="00CF0E65">
      <w:pPr>
        <w:widowControl w:val="0"/>
        <w:suppressAutoHyphens/>
        <w:ind w:firstLine="0"/>
        <w:rPr>
          <w:rFonts w:eastAsia="Calibri"/>
          <w:szCs w:val="22"/>
        </w:rPr>
      </w:pPr>
    </w:p>
    <w:p w14:paraId="3892FD5A"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8.9</w:t>
      </w:r>
      <w:r w:rsidRPr="00CF0E65">
        <w:rPr>
          <w:rFonts w:eastAsia="Calibri"/>
          <w:szCs w:val="22"/>
        </w:rPr>
        <w:tab/>
      </w:r>
      <w:r w:rsidRPr="00CF0E65">
        <w:rPr>
          <w:rFonts w:eastAsia="Calibri"/>
          <w:strike/>
          <w:szCs w:val="22"/>
        </w:rPr>
        <w:t>When a motion is made during a motion period, the Speaker shall entertain but one motion at a time and there shall be no substitute motions considered.  The same motion may be entertained consecutively during the motion period.</w:t>
      </w:r>
      <w:r w:rsidRPr="00CF0E65">
        <w:rPr>
          <w:rFonts w:eastAsia="Calibri"/>
          <w:szCs w:val="22"/>
        </w:rPr>
        <w:t xml:space="preserve"> </w:t>
      </w:r>
      <w:r w:rsidRPr="00CF0E65">
        <w:rPr>
          <w:rFonts w:eastAsia="Calibri"/>
          <w:szCs w:val="22"/>
          <w:u w:val="single"/>
        </w:rPr>
        <w:t>(Reserved.)</w:t>
      </w:r>
    </w:p>
    <w:p w14:paraId="7A0E296D" w14:textId="77777777" w:rsidR="00CF0E65" w:rsidRPr="00CF0E65" w:rsidRDefault="00CF0E65" w:rsidP="00CF0E65">
      <w:pPr>
        <w:widowControl w:val="0"/>
        <w:suppressAutoHyphens/>
        <w:ind w:firstLine="0"/>
        <w:rPr>
          <w:rFonts w:eastAsia="Calibri"/>
          <w:szCs w:val="22"/>
        </w:rPr>
      </w:pPr>
    </w:p>
    <w:p w14:paraId="0C584299" w14:textId="77777777" w:rsidR="00CF0E65" w:rsidRPr="00CF0E65" w:rsidRDefault="00CF0E65" w:rsidP="00CF0E65">
      <w:pPr>
        <w:widowControl w:val="0"/>
        <w:suppressAutoHyphens/>
        <w:ind w:firstLine="0"/>
        <w:rPr>
          <w:rFonts w:eastAsia="Calibri"/>
          <w:szCs w:val="22"/>
        </w:rPr>
      </w:pPr>
      <w:bookmarkStart w:id="54" w:name="up_adead1a06"/>
      <w:r w:rsidRPr="00CF0E65">
        <w:rPr>
          <w:rFonts w:eastAsia="Calibri"/>
          <w:szCs w:val="22"/>
        </w:rPr>
        <w:t>(</w:t>
      </w:r>
      <w:bookmarkEnd w:id="54"/>
      <w:r w:rsidRPr="00CF0E65">
        <w:rPr>
          <w:rFonts w:eastAsia="Calibri"/>
          <w:szCs w:val="22"/>
        </w:rPr>
        <w:t>3)</w:t>
      </w:r>
      <w:r w:rsidRPr="00CF0E65">
        <w:rPr>
          <w:rFonts w:eastAsia="Calibri"/>
          <w:szCs w:val="22"/>
        </w:rPr>
        <w:tab/>
        <w:t>That Rule 4.2 10. of the Rules of the House of Representatives is amended to read:</w:t>
      </w:r>
    </w:p>
    <w:p w14:paraId="30FF8EC5" w14:textId="77777777" w:rsidR="00CF0E65" w:rsidRPr="00CF0E65" w:rsidRDefault="00CF0E65" w:rsidP="00CF0E65">
      <w:pPr>
        <w:widowControl w:val="0"/>
        <w:suppressAutoHyphens/>
        <w:ind w:firstLine="0"/>
        <w:rPr>
          <w:rFonts w:eastAsia="Calibri"/>
          <w:szCs w:val="22"/>
        </w:rPr>
      </w:pPr>
    </w:p>
    <w:p w14:paraId="5714F554"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szCs w:val="22"/>
        </w:rPr>
        <w:tab/>
        <w:t>10.</w:t>
      </w:r>
      <w:r w:rsidRPr="00CF0E65">
        <w:rPr>
          <w:rFonts w:eastAsia="Calibri"/>
          <w:szCs w:val="22"/>
        </w:rPr>
        <w:tab/>
        <w:t xml:space="preserve">Committee on </w:t>
      </w:r>
      <w:r w:rsidRPr="00CF0E65">
        <w:rPr>
          <w:rFonts w:eastAsia="Calibri"/>
          <w:szCs w:val="22"/>
          <w:u w:val="single"/>
        </w:rPr>
        <w:t xml:space="preserve">Government Efficiency and </w:t>
      </w:r>
      <w:r w:rsidRPr="00CF0E65">
        <w:rPr>
          <w:rFonts w:eastAsia="Calibri"/>
          <w:szCs w:val="22"/>
        </w:rPr>
        <w:t>Legislative Oversight (Oversight and Review of Government Operations and Accountability, SC Code of Laws Section 2-2-5 et seq.) -- 20.</w:t>
      </w:r>
    </w:p>
    <w:p w14:paraId="5A148895" w14:textId="77777777" w:rsidR="00CF0E65" w:rsidRPr="00CF0E65" w:rsidRDefault="00CF0E65" w:rsidP="00CF0E65">
      <w:pPr>
        <w:widowControl w:val="0"/>
        <w:suppressAutoHyphens/>
        <w:ind w:firstLine="0"/>
        <w:rPr>
          <w:rFonts w:eastAsia="Calibri"/>
          <w:szCs w:val="22"/>
        </w:rPr>
      </w:pPr>
    </w:p>
    <w:p w14:paraId="60C899A3" w14:textId="77777777" w:rsidR="00CF0E65" w:rsidRPr="00CF0E65" w:rsidRDefault="00CF0E65" w:rsidP="00CF0E65">
      <w:pPr>
        <w:widowControl w:val="0"/>
        <w:suppressAutoHyphens/>
        <w:ind w:firstLine="0"/>
        <w:rPr>
          <w:rFonts w:eastAsia="Calibri"/>
          <w:szCs w:val="22"/>
        </w:rPr>
      </w:pPr>
      <w:r w:rsidRPr="00CF0E65">
        <w:rPr>
          <w:rFonts w:eastAsia="Calibri"/>
          <w:szCs w:val="22"/>
        </w:rPr>
        <w:t>(4)</w:t>
      </w:r>
      <w:r w:rsidRPr="00CF0E65">
        <w:rPr>
          <w:rFonts w:eastAsia="Calibri"/>
          <w:szCs w:val="22"/>
        </w:rPr>
        <w:tab/>
        <w:t>That Rule 5.20 of the Rules of the House of Representatives is amended to read:</w:t>
      </w:r>
    </w:p>
    <w:p w14:paraId="0ABAF66F" w14:textId="77777777" w:rsidR="00CF0E65" w:rsidRPr="00CF0E65" w:rsidRDefault="00CF0E65" w:rsidP="00CF0E65">
      <w:pPr>
        <w:widowControl w:val="0"/>
        <w:suppressAutoHyphens/>
        <w:ind w:firstLine="0"/>
        <w:rPr>
          <w:rFonts w:eastAsia="Calibri"/>
          <w:szCs w:val="22"/>
        </w:rPr>
      </w:pPr>
    </w:p>
    <w:p w14:paraId="418CA93C"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5.20</w:t>
      </w:r>
      <w:r w:rsidRPr="00CF0E65">
        <w:rPr>
          <w:rFonts w:eastAsia="Calibri"/>
          <w:szCs w:val="22"/>
        </w:rPr>
        <w:tab/>
        <w:t xml:space="preserve">Notwithstanding the provisions of any other House Rule, no House or Concurrent Resolution memorializing the Congress of the </w:t>
      </w:r>
      <w:r w:rsidRPr="00CF0E65">
        <w:rPr>
          <w:rFonts w:eastAsia="Calibri"/>
          <w:szCs w:val="22"/>
        </w:rPr>
        <w:lastRenderedPageBreak/>
        <w:t xml:space="preserve">United States, the President of the United States, or any state or federal department, agency, or official shall receive immediate consideration but shall be referred to the Committee on Invitations and Memorial Resolutions </w:t>
      </w:r>
      <w:r w:rsidRPr="00CF0E65">
        <w:rPr>
          <w:rFonts w:eastAsia="Calibri"/>
          <w:szCs w:val="22"/>
          <w:u w:val="single"/>
        </w:rPr>
        <w:t>or the appropriate committee with subject matter jurisdiction concerning the resolution.  Provided, a House or Concurrent Resolution referred to the Committee on Invitations and Memorial Resolutions</w:t>
      </w:r>
      <w:r w:rsidRPr="00CF0E65">
        <w:rPr>
          <w:rFonts w:eastAsia="Calibri"/>
          <w:strike/>
          <w:szCs w:val="22"/>
        </w:rPr>
        <w:t>and</w:t>
      </w:r>
      <w:r w:rsidRPr="00CF0E65">
        <w:rPr>
          <w:rFonts w:eastAsia="Calibri"/>
          <w:szCs w:val="22"/>
        </w:rPr>
        <w:t xml:space="preserve"> shall remain in such committee unless three members of the committee vote to report the resolution out of committee.  No such resolution may be recalled from committee.</w:t>
      </w:r>
    </w:p>
    <w:p w14:paraId="4C454361" w14:textId="77777777" w:rsidR="00CF0E65" w:rsidRPr="00CF0E65" w:rsidRDefault="00CF0E65" w:rsidP="00CF0E65">
      <w:pPr>
        <w:widowControl w:val="0"/>
        <w:suppressAutoHyphens/>
        <w:ind w:firstLine="0"/>
        <w:rPr>
          <w:rFonts w:eastAsia="Calibri"/>
          <w:szCs w:val="22"/>
        </w:rPr>
      </w:pPr>
    </w:p>
    <w:p w14:paraId="1836BF40" w14:textId="77777777" w:rsidR="00CF0E65" w:rsidRPr="00CF0E65" w:rsidRDefault="00CF0E65" w:rsidP="00CF0E65">
      <w:pPr>
        <w:widowControl w:val="0"/>
        <w:suppressAutoHyphens/>
        <w:ind w:firstLine="0"/>
        <w:rPr>
          <w:rFonts w:eastAsia="Calibri"/>
          <w:szCs w:val="22"/>
        </w:rPr>
      </w:pPr>
      <w:r w:rsidRPr="00CF0E65">
        <w:rPr>
          <w:rFonts w:eastAsia="Calibri"/>
          <w:szCs w:val="22"/>
        </w:rPr>
        <w:t>(5)</w:t>
      </w:r>
      <w:r w:rsidRPr="00CF0E65">
        <w:rPr>
          <w:rFonts w:eastAsia="Calibri"/>
          <w:szCs w:val="22"/>
        </w:rPr>
        <w:tab/>
        <w:t>That Rule 4.13 of the Rules of the House of Representatives is amended to read:</w:t>
      </w:r>
    </w:p>
    <w:p w14:paraId="0753BA05" w14:textId="77777777" w:rsidR="00CF0E65" w:rsidRPr="00CF0E65" w:rsidRDefault="00CF0E65" w:rsidP="00CF0E65">
      <w:pPr>
        <w:widowControl w:val="0"/>
        <w:suppressAutoHyphens/>
        <w:ind w:firstLine="0"/>
        <w:rPr>
          <w:rFonts w:eastAsia="Calibri"/>
          <w:szCs w:val="22"/>
        </w:rPr>
      </w:pPr>
    </w:p>
    <w:p w14:paraId="3213F509" w14:textId="77777777" w:rsidR="00CF0E65" w:rsidRPr="00CF0E65" w:rsidRDefault="00CF0E65" w:rsidP="00CF0E65">
      <w:pPr>
        <w:widowControl w:val="0"/>
        <w:suppressAutoHyphens/>
        <w:ind w:firstLine="0"/>
        <w:rPr>
          <w:rFonts w:eastAsia="Calibri"/>
          <w:szCs w:val="22"/>
        </w:rPr>
      </w:pPr>
      <w:r w:rsidRPr="00CF0E65">
        <w:rPr>
          <w:rFonts w:eastAsia="Calibri"/>
          <w:szCs w:val="22"/>
        </w:rPr>
        <w:tab/>
      </w:r>
      <w:r w:rsidRPr="00CF0E65">
        <w:rPr>
          <w:rFonts w:eastAsia="Calibri"/>
          <w:b/>
          <w:bCs/>
          <w:szCs w:val="22"/>
        </w:rPr>
        <w:t>4.13</w:t>
      </w:r>
      <w:r w:rsidRPr="00CF0E65">
        <w:rPr>
          <w:rFonts w:eastAsia="Calibri"/>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42AC1BFB" w14:textId="77777777" w:rsidR="00CF0E65" w:rsidRPr="00CF0E65" w:rsidRDefault="00CF0E65" w:rsidP="00CF0E65">
      <w:pPr>
        <w:widowControl w:val="0"/>
        <w:suppressAutoHyphens/>
        <w:ind w:firstLine="0"/>
        <w:rPr>
          <w:rFonts w:eastAsia="Calibri"/>
          <w:szCs w:val="22"/>
        </w:rPr>
      </w:pPr>
      <w:r w:rsidRPr="00CF0E65">
        <w:rPr>
          <w:rFonts w:eastAsia="Calibri"/>
          <w:szCs w:val="22"/>
        </w:rP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w:t>
      </w:r>
      <w:r w:rsidRPr="00CF0E65">
        <w:rPr>
          <w:rFonts w:eastAsia="Calibri"/>
          <w:strike/>
          <w:szCs w:val="22"/>
        </w:rPr>
        <w:t>6:00</w:t>
      </w:r>
      <w:r w:rsidRPr="00CF0E65">
        <w:rPr>
          <w:rFonts w:eastAsia="Calibri"/>
          <w:szCs w:val="22"/>
          <w:u w:val="single"/>
        </w:rPr>
        <w:t>5:00</w:t>
      </w:r>
      <w:r w:rsidRPr="00CF0E65">
        <w:rPr>
          <w:rFonts w:eastAsia="Calibri"/>
          <w:szCs w:val="22"/>
        </w:rPr>
        <w:t xml:space="preserve"> p.m.  Pages are not permitted to attend such functions.  No invitations to functions for the House as a whole will be accepted during the week anticipated for the debate of the State Appropriations Bill.</w:t>
      </w:r>
    </w:p>
    <w:p w14:paraId="5FBA517C" w14:textId="77777777" w:rsidR="00CF0E65" w:rsidRPr="00CF0E65" w:rsidRDefault="00CF0E65" w:rsidP="00CF0E65">
      <w:pPr>
        <w:widowControl w:val="0"/>
        <w:suppressAutoHyphens/>
        <w:ind w:firstLine="0"/>
        <w:rPr>
          <w:rFonts w:eastAsia="Calibri"/>
          <w:szCs w:val="22"/>
        </w:rPr>
      </w:pPr>
    </w:p>
    <w:p w14:paraId="09D4F211" w14:textId="77777777" w:rsidR="00CF0E65" w:rsidRPr="00CF0E65" w:rsidRDefault="00CF0E65" w:rsidP="00CF0E65">
      <w:pPr>
        <w:widowControl w:val="0"/>
        <w:suppressAutoHyphens/>
        <w:ind w:firstLine="0"/>
        <w:rPr>
          <w:rFonts w:eastAsia="Calibri"/>
          <w:szCs w:val="22"/>
        </w:rPr>
      </w:pPr>
      <w:r w:rsidRPr="00CF0E65">
        <w:rPr>
          <w:rFonts w:eastAsia="Calibri"/>
          <w:szCs w:val="22"/>
        </w:rPr>
        <w:t>(6)</w:t>
      </w:r>
      <w:r w:rsidRPr="00CF0E65">
        <w:rPr>
          <w:rFonts w:eastAsia="Calibri"/>
          <w:szCs w:val="22"/>
        </w:rPr>
        <w:tab/>
        <w:t>That Rule 5.12 of the Rules of the House of Representatives is amended to read:</w:t>
      </w:r>
    </w:p>
    <w:p w14:paraId="49573EDB" w14:textId="77777777" w:rsidR="00CF0E65" w:rsidRPr="00CF0E65" w:rsidRDefault="00CF0E65" w:rsidP="00CF0E65">
      <w:pPr>
        <w:widowControl w:val="0"/>
        <w:suppressAutoHyphens/>
        <w:ind w:firstLine="0"/>
        <w:rPr>
          <w:rFonts w:eastAsia="Calibri"/>
          <w:szCs w:val="22"/>
        </w:rPr>
      </w:pPr>
    </w:p>
    <w:p w14:paraId="331338BE" w14:textId="77777777" w:rsidR="00CF0E65" w:rsidRPr="00CF0E65" w:rsidRDefault="00CF0E65" w:rsidP="00CF0E65">
      <w:pPr>
        <w:widowControl w:val="0"/>
        <w:suppressAutoHyphens/>
        <w:ind w:firstLine="0"/>
        <w:rPr>
          <w:rFonts w:eastAsia="Calibri"/>
          <w:strike/>
          <w:szCs w:val="22"/>
        </w:rPr>
      </w:pPr>
      <w:r w:rsidRPr="00CF0E65">
        <w:rPr>
          <w:rFonts w:eastAsia="Calibri"/>
          <w:szCs w:val="22"/>
        </w:rPr>
        <w:tab/>
      </w:r>
      <w:r w:rsidRPr="00CF0E65">
        <w:rPr>
          <w:rFonts w:eastAsia="Calibri"/>
          <w:b/>
          <w:bCs/>
          <w:szCs w:val="22"/>
        </w:rPr>
        <w:t>5.12</w:t>
      </w:r>
      <w:r w:rsidRPr="00CF0E65">
        <w:rPr>
          <w:rFonts w:eastAsia="Calibri"/>
          <w:szCs w:val="22"/>
        </w:rPr>
        <w:tab/>
      </w:r>
      <w:r w:rsidRPr="00CF0E65">
        <w:rPr>
          <w:rFonts w:eastAsia="Calibri"/>
          <w:strike/>
          <w:szCs w:val="22"/>
        </w:rPr>
        <w:t xml:space="preserve">No bill or joint resolution from the Senate shall be considered unless received by April tenth in the House.  Provided, such bill or joint resolution shall be placed on the Calendar for further consideration if two thirds of those members present and voting agree to waive the rule.  </w:t>
      </w:r>
      <w:r w:rsidRPr="00CF0E65">
        <w:rPr>
          <w:rFonts w:eastAsia="Calibri"/>
          <w:strike/>
          <w:szCs w:val="22"/>
        </w:rPr>
        <w:lastRenderedPageBreak/>
        <w:t>Any bill or joint resolution failing to receive the required vote shall be returned to the appropriate committee.  Once voted on and rejected, no further vote shall be allowed to waive this rule.</w:t>
      </w:r>
    </w:p>
    <w:p w14:paraId="03749B0E" w14:textId="77777777" w:rsidR="00CF0E65" w:rsidRPr="00CF0E65" w:rsidRDefault="00CF0E65" w:rsidP="00CF0E65">
      <w:pPr>
        <w:widowControl w:val="0"/>
        <w:suppressAutoHyphens/>
        <w:ind w:firstLine="0"/>
        <w:rPr>
          <w:rFonts w:eastAsia="Calibri"/>
          <w:strike/>
          <w:szCs w:val="22"/>
        </w:rPr>
      </w:pPr>
      <w:r w:rsidRPr="00CF0E65">
        <w:rPr>
          <w:rFonts w:eastAsia="Calibri"/>
          <w:strike/>
          <w:szCs w:val="22"/>
        </w:rPr>
        <w:tab/>
        <w:t>The motion to waive this rule shall not be debatable, except that the mover shall have the right to make a three minute explanation of his motion.</w:t>
      </w:r>
    </w:p>
    <w:p w14:paraId="2B6D2D3F" w14:textId="77777777" w:rsidR="00CF0E65" w:rsidRPr="00CF0E65" w:rsidRDefault="00CF0E65" w:rsidP="00CF0E65">
      <w:pPr>
        <w:widowControl w:val="0"/>
        <w:suppressAutoHyphens/>
        <w:ind w:firstLine="0"/>
        <w:rPr>
          <w:rFonts w:eastAsia="Calibri"/>
          <w:strike/>
          <w:szCs w:val="22"/>
        </w:rPr>
      </w:pPr>
      <w:r w:rsidRPr="00CF0E65">
        <w:rPr>
          <w:rFonts w:eastAsia="Calibri"/>
          <w:strike/>
          <w:szCs w:val="22"/>
        </w:rPr>
        <w:tab/>
        <w:t>The provisions of this rule shall apply only to regular sessions of the General Assembly as opposed to special sessions of the General Assembly.</w:t>
      </w:r>
    </w:p>
    <w:p w14:paraId="166D9677" w14:textId="77777777" w:rsidR="00CF0E65" w:rsidRPr="00CF0E65" w:rsidRDefault="00CF0E65" w:rsidP="00CF0E65">
      <w:pPr>
        <w:widowControl w:val="0"/>
        <w:suppressAutoHyphens/>
        <w:ind w:firstLine="0"/>
        <w:rPr>
          <w:rFonts w:eastAsia="Calibri"/>
          <w:szCs w:val="22"/>
          <w:u w:val="single"/>
        </w:rPr>
      </w:pPr>
      <w:r w:rsidRPr="00CF0E65">
        <w:rPr>
          <w:rFonts w:eastAsia="Calibri"/>
          <w:strike/>
          <w:szCs w:val="22"/>
        </w:rPr>
        <w:tab/>
        <w:t xml:space="preserve">The Speaker shall enforce the deadlines provided by this rule and shall not allow consideration without putting the question of waiver before the House. </w:t>
      </w:r>
      <w:r w:rsidRPr="00CF0E65">
        <w:rPr>
          <w:rFonts w:eastAsia="Calibri"/>
          <w:szCs w:val="22"/>
          <w:u w:val="single"/>
        </w:rPr>
        <w:t>(Reserved.)</w:t>
      </w:r>
    </w:p>
    <w:p w14:paraId="05321F23" w14:textId="77777777" w:rsidR="00CF0E65" w:rsidRPr="00CF0E65" w:rsidRDefault="00CF0E65" w:rsidP="00CF0E65">
      <w:pPr>
        <w:widowControl w:val="0"/>
        <w:suppressAutoHyphens/>
        <w:ind w:firstLine="0"/>
        <w:rPr>
          <w:rFonts w:eastAsia="Calibri"/>
          <w:szCs w:val="22"/>
          <w:u w:val="single"/>
        </w:rPr>
      </w:pPr>
    </w:p>
    <w:p w14:paraId="6EE13543"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(7)</w:t>
      </w:r>
      <w:r w:rsidRPr="00CF0E65">
        <w:rPr>
          <w:rFonts w:eastAsia="Calibri"/>
          <w:szCs w:val="22"/>
          <w:u w:val="single"/>
        </w:rPr>
        <w:tab/>
        <w:t>That Rule 4.4 of the Rules of the House of Representatives is amended to read:</w:t>
      </w:r>
    </w:p>
    <w:p w14:paraId="50C54A58" w14:textId="77777777" w:rsidR="00CF0E65" w:rsidRPr="00CF0E65" w:rsidRDefault="00CF0E65" w:rsidP="00CF0E65">
      <w:pPr>
        <w:widowControl w:val="0"/>
        <w:suppressAutoHyphens/>
        <w:ind w:firstLine="0"/>
        <w:rPr>
          <w:rFonts w:eastAsia="Calibri"/>
          <w:szCs w:val="22"/>
          <w:u w:val="single"/>
        </w:rPr>
      </w:pPr>
    </w:p>
    <w:p w14:paraId="3BC1E750"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4.4</w:t>
      </w:r>
      <w:r w:rsidRPr="00CF0E65">
        <w:rPr>
          <w:rFonts w:eastAsia="Calibri"/>
          <w:szCs w:val="22"/>
          <w:u w:val="single"/>
        </w:rPr>
        <w:tab/>
        <w:t>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Committee and subcommittee meetings shall be streamed online whenever feasible; however, the inability to broadcast a meeting online shall not invalidate any action taken at a meeting.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18D3BDA2" w14:textId="27D8CB14"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 xml:space="preserve">A </w:t>
      </w:r>
      <w:r w:rsidR="00534A8C">
        <w:rPr>
          <w:rFonts w:eastAsia="Calibri"/>
          <w:szCs w:val="22"/>
          <w:u w:val="single"/>
        </w:rPr>
        <w:t>c</w:t>
      </w:r>
      <w:r w:rsidRPr="00CF0E65">
        <w:rPr>
          <w:rFonts w:eastAsia="Calibri"/>
          <w:szCs w:val="22"/>
          <w:u w:val="single"/>
        </w:rPr>
        <w:t xml:space="preserve">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0E1EB3F7"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lastRenderedPageBreak/>
        <w:tab/>
        <w:t>(1)</w:t>
      </w:r>
      <w:r w:rsidRPr="00CF0E65">
        <w:rPr>
          <w:rFonts w:eastAsia="Calibri"/>
          <w:szCs w:val="22"/>
          <w:u w:val="single"/>
        </w:rPr>
        <w:tab/>
        <w:t xml:space="preserve">provide for public observation or participation as required by House Rules and the provisions of Title 30, Chapter 4 of the 1976 Code of Laws of South Carolina, as amended; </w:t>
      </w:r>
    </w:p>
    <w:p w14:paraId="4AEAC27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(2)</w:t>
      </w:r>
      <w:r w:rsidRPr="00CF0E65">
        <w:rPr>
          <w:rFonts w:eastAsia="Calibri"/>
          <w:szCs w:val="22"/>
          <w:u w:val="single"/>
        </w:rPr>
        <w:tab/>
        <w:t xml:space="preserve">provide both a video and audio component that is publicly accessible; and </w:t>
      </w:r>
    </w:p>
    <w:p w14:paraId="2B33A18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(3)</w:t>
      </w:r>
      <w:r w:rsidRPr="00CF0E65">
        <w:rPr>
          <w:rFonts w:eastAsia="Calibri"/>
          <w:szCs w:val="22"/>
          <w:u w:val="single"/>
        </w:rPr>
        <w:tab/>
        <w:t xml:space="preserve">record the meeting, in its entirety, and make the recording available on the General Assembly website, as soon as practicable following the meeting.  </w:t>
      </w:r>
    </w:p>
    <w:p w14:paraId="76C99940"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2F093632"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shall introduce a bill pertaining to subject matter over which it has no jurisdiction.</w:t>
      </w:r>
    </w:p>
    <w:p w14:paraId="0F70DF14"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Notice in writing of all committee action taken on a bill or resolution shall be given to the principal author thereof.</w:t>
      </w:r>
    </w:p>
    <w:p w14:paraId="782ABD9B"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1AB8DE1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After the House sets a bill for Special Order pursuant to Rule 6.3, no point of order may be raised regarding its reference to committee, however, the House by majority vote may commit or recommit a bill or other matter under debate.</w:t>
      </w:r>
    </w:p>
    <w:p w14:paraId="412DF3A6"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No committee action shall be taken on a bill or resolution except at a regular or called meeting, but this shall not apply to resolutions referred to the Committee on Invitations and Memorial Resolutions.</w:t>
      </w:r>
    </w:p>
    <w:p w14:paraId="1AE8FD7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7750E072" w14:textId="77777777" w:rsidR="00CF0E65" w:rsidRPr="00CF0E65" w:rsidRDefault="00CF0E65" w:rsidP="00CF0E65">
      <w:pPr>
        <w:widowControl w:val="0"/>
        <w:suppressAutoHyphens/>
        <w:ind w:firstLine="0"/>
        <w:rPr>
          <w:rFonts w:eastAsia="Calibri"/>
          <w:szCs w:val="22"/>
          <w:u w:val="single"/>
        </w:rPr>
      </w:pPr>
    </w:p>
    <w:p w14:paraId="74BF7F47"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(8)</w:t>
      </w:r>
      <w:r w:rsidRPr="00CF0E65">
        <w:rPr>
          <w:rFonts w:eastAsia="Calibri"/>
          <w:szCs w:val="22"/>
          <w:u w:val="single"/>
        </w:rPr>
        <w:tab/>
        <w:t>That Rule 2 of the Rules of the House of Representatives is amended by adding:</w:t>
      </w:r>
    </w:p>
    <w:p w14:paraId="7182CF62" w14:textId="77777777" w:rsidR="00CF0E65" w:rsidRPr="00CF0E65" w:rsidRDefault="00CF0E65" w:rsidP="00CF0E65">
      <w:pPr>
        <w:widowControl w:val="0"/>
        <w:suppressAutoHyphens/>
        <w:ind w:firstLine="0"/>
        <w:rPr>
          <w:rFonts w:eastAsia="Calibri"/>
          <w:szCs w:val="22"/>
          <w:u w:val="single"/>
        </w:rPr>
      </w:pPr>
    </w:p>
    <w:p w14:paraId="425AE7E6"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lastRenderedPageBreak/>
        <w:tab/>
      </w:r>
      <w:r w:rsidRPr="00CF0E65">
        <w:rPr>
          <w:rFonts w:eastAsia="Calibri"/>
          <w:b/>
          <w:bCs/>
          <w:szCs w:val="22"/>
          <w:u w:val="single"/>
        </w:rPr>
        <w:t>2.17</w:t>
      </w:r>
      <w:r w:rsidRPr="00CF0E65">
        <w:rPr>
          <w:rFonts w:eastAsia="Calibri"/>
          <w:szCs w:val="22"/>
          <w:u w:val="single"/>
        </w:rPr>
        <w:tab/>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14:paraId="347F41CA" w14:textId="77777777" w:rsidR="00CF0E65" w:rsidRPr="00CF0E65" w:rsidRDefault="00CF0E65" w:rsidP="00CF0E65">
      <w:pPr>
        <w:widowControl w:val="0"/>
        <w:suppressAutoHyphens/>
        <w:ind w:firstLine="0"/>
        <w:rPr>
          <w:rFonts w:eastAsia="Calibri"/>
          <w:szCs w:val="22"/>
          <w:u w:val="single"/>
        </w:rPr>
      </w:pPr>
    </w:p>
    <w:p w14:paraId="110BB70E"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(9)</w:t>
      </w:r>
      <w:r w:rsidRPr="00CF0E65">
        <w:rPr>
          <w:rFonts w:eastAsia="Calibri"/>
          <w:szCs w:val="22"/>
          <w:u w:val="single"/>
        </w:rPr>
        <w:tab/>
        <w:t>That Rules 4.9, 4.10, 4.11, and 4.12 of the Rules of the House of Representatives are amended to read:</w:t>
      </w:r>
    </w:p>
    <w:p w14:paraId="097A514E" w14:textId="77777777" w:rsidR="00CF0E65" w:rsidRPr="00CF0E65" w:rsidRDefault="00CF0E65" w:rsidP="00CF0E65">
      <w:pPr>
        <w:widowControl w:val="0"/>
        <w:suppressAutoHyphens/>
        <w:ind w:firstLine="0"/>
        <w:rPr>
          <w:rFonts w:eastAsia="Calibri"/>
          <w:szCs w:val="22"/>
          <w:u w:val="single"/>
        </w:rPr>
      </w:pPr>
    </w:p>
    <w:p w14:paraId="348DE02C"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4.9</w:t>
      </w:r>
      <w:r w:rsidRPr="00CF0E65">
        <w:rPr>
          <w:rFonts w:eastAsia="Calibri"/>
          <w:szCs w:val="22"/>
          <w:u w:val="single"/>
        </w:rPr>
        <w:tab/>
      </w:r>
      <w:r w:rsidRPr="00CF0E65">
        <w:rPr>
          <w:rFonts w:eastAsia="Calibri"/>
          <w:strike/>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CF0E65">
        <w:rPr>
          <w:rFonts w:eastAsia="Calibri"/>
          <w:szCs w:val="22"/>
          <w:u w:val="single"/>
        </w:rPr>
        <w:t xml:space="preserve"> (Reserved.)</w:t>
      </w:r>
    </w:p>
    <w:p w14:paraId="41DDD2B9" w14:textId="77777777" w:rsidR="00CF0E65" w:rsidRPr="00CF0E65" w:rsidRDefault="00CF0E65" w:rsidP="00CF0E65">
      <w:pPr>
        <w:widowControl w:val="0"/>
        <w:suppressAutoHyphens/>
        <w:ind w:firstLine="0"/>
        <w:rPr>
          <w:rFonts w:eastAsia="Calibri"/>
          <w:szCs w:val="22"/>
          <w:u w:val="single"/>
        </w:rPr>
      </w:pPr>
    </w:p>
    <w:p w14:paraId="75E9DBC5"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4.10</w:t>
      </w:r>
      <w:r w:rsidRPr="00CF0E65">
        <w:rPr>
          <w:rFonts w:eastAsia="Calibri"/>
          <w:szCs w:val="22"/>
          <w:u w:val="single"/>
        </w:rPr>
        <w:tab/>
      </w:r>
      <w:r w:rsidRPr="00CF0E65">
        <w:rPr>
          <w:rFonts w:eastAsia="Calibri"/>
          <w:strike/>
          <w:szCs w:val="22"/>
        </w:rPr>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r w:rsidRPr="00CF0E65">
        <w:rPr>
          <w:rFonts w:eastAsia="Calibri"/>
          <w:szCs w:val="22"/>
          <w:u w:val="single"/>
        </w:rPr>
        <w:t xml:space="preserve"> (Reserved.)</w:t>
      </w:r>
    </w:p>
    <w:p w14:paraId="27A1093B" w14:textId="77777777" w:rsidR="00CF0E65" w:rsidRPr="00CF0E65" w:rsidRDefault="00CF0E65" w:rsidP="00CF0E65">
      <w:pPr>
        <w:widowControl w:val="0"/>
        <w:suppressAutoHyphens/>
        <w:ind w:firstLine="0"/>
        <w:rPr>
          <w:rFonts w:eastAsia="Calibri"/>
          <w:szCs w:val="22"/>
          <w:u w:val="single"/>
        </w:rPr>
      </w:pPr>
    </w:p>
    <w:p w14:paraId="67EBEF3A"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4.11</w:t>
      </w:r>
      <w:r w:rsidRPr="00CF0E65">
        <w:rPr>
          <w:rFonts w:eastAsia="Calibri"/>
          <w:szCs w:val="22"/>
          <w:u w:val="single"/>
        </w:rPr>
        <w:tab/>
      </w:r>
      <w:r w:rsidRPr="00CF0E65">
        <w:rPr>
          <w:rFonts w:eastAsia="Calibri"/>
          <w:strike/>
          <w:szCs w:val="22"/>
        </w:rPr>
        <w:t>The Rules of the House so far as they are applicable shall be observed in a Committee of the Whole, the Chairman being substituted for the Speaker.</w:t>
      </w:r>
      <w:r w:rsidRPr="00CF0E65">
        <w:rPr>
          <w:rFonts w:eastAsia="Calibri"/>
          <w:szCs w:val="22"/>
          <w:u w:val="single"/>
        </w:rPr>
        <w:t xml:space="preserve"> (Reserved.)</w:t>
      </w:r>
    </w:p>
    <w:p w14:paraId="61457942" w14:textId="77777777" w:rsidR="00CF0E65" w:rsidRPr="00CF0E65" w:rsidRDefault="00CF0E65" w:rsidP="00CF0E65">
      <w:pPr>
        <w:widowControl w:val="0"/>
        <w:suppressAutoHyphens/>
        <w:ind w:firstLine="0"/>
        <w:rPr>
          <w:rFonts w:eastAsia="Calibri"/>
          <w:szCs w:val="22"/>
          <w:u w:val="single"/>
        </w:rPr>
      </w:pPr>
    </w:p>
    <w:p w14:paraId="4149B61D" w14:textId="77777777" w:rsidR="00CF0E65" w:rsidRPr="00CF0E65" w:rsidRDefault="00CF0E65" w:rsidP="00CF0E65">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4.12</w:t>
      </w:r>
      <w:r w:rsidRPr="00CF0E65">
        <w:rPr>
          <w:rFonts w:eastAsia="Calibri"/>
          <w:szCs w:val="22"/>
          <w:u w:val="single"/>
        </w:rPr>
        <w:tab/>
      </w:r>
      <w:r w:rsidRPr="00CF0E65">
        <w:rPr>
          <w:rFonts w:eastAsia="Calibri"/>
          <w:strike/>
          <w:szCs w:val="22"/>
        </w:rPr>
        <w:t>No Committee of the Whole or other committee shall deface or interline a bill or other paper, referred to it, but shall report any amendments recommended on a separate paper, noting the page and line.</w:t>
      </w:r>
      <w:r w:rsidRPr="00CF0E65">
        <w:rPr>
          <w:rFonts w:eastAsia="Calibri"/>
          <w:szCs w:val="22"/>
          <w:u w:val="single"/>
        </w:rPr>
        <w:t xml:space="preserve"> (Reserved.)</w:t>
      </w:r>
    </w:p>
    <w:p w14:paraId="43DC47E8" w14:textId="77777777" w:rsidR="00CF0E65" w:rsidRPr="00CF0E65" w:rsidRDefault="00CF0E65" w:rsidP="00CF0E65"/>
    <w:p w14:paraId="74BF7328" w14:textId="77777777" w:rsidR="00CF0E65" w:rsidRPr="00CF0E65" w:rsidRDefault="00CF0E65" w:rsidP="00CF0E65">
      <w:r w:rsidRPr="00CF0E65">
        <w:t>Rep. CASKEY explained the Resolution.</w:t>
      </w:r>
    </w:p>
    <w:p w14:paraId="45CDADD5" w14:textId="77777777" w:rsidR="00CF0E65" w:rsidRDefault="00CF0E65" w:rsidP="004B5FE2"/>
    <w:p w14:paraId="0E5B57FE" w14:textId="614B5A54" w:rsidR="004B5FE2" w:rsidRDefault="004B5FE2" w:rsidP="004B5FE2">
      <w:pPr>
        <w:keepNext/>
        <w:jc w:val="center"/>
        <w:rPr>
          <w:b/>
        </w:rPr>
      </w:pPr>
      <w:r w:rsidRPr="004B5FE2">
        <w:rPr>
          <w:b/>
        </w:rPr>
        <w:t>POINT OF ORDER</w:t>
      </w:r>
    </w:p>
    <w:p w14:paraId="40A64146" w14:textId="2B95BEBD" w:rsidR="004B5FE2" w:rsidRDefault="004B5FE2" w:rsidP="004B5FE2">
      <w:r>
        <w:t xml:space="preserve">Rep. MAGNUSON raised the Point of Order that House Resolution H. 3815 was not available for the Members to view online and Members </w:t>
      </w:r>
      <w:r>
        <w:lastRenderedPageBreak/>
        <w:t xml:space="preserve">could not access it from their computers.  He stated that the </w:t>
      </w:r>
      <w:r w:rsidR="00E0328B">
        <w:t>House</w:t>
      </w:r>
      <w:r>
        <w:t xml:space="preserve"> should stop debate until the </w:t>
      </w:r>
      <w:r w:rsidR="00E0328B">
        <w:t>r</w:t>
      </w:r>
      <w:r>
        <w:t xml:space="preserve">esolution was available online.  </w:t>
      </w:r>
    </w:p>
    <w:p w14:paraId="49BA651A" w14:textId="0F16D07A" w:rsidR="004B5FE2" w:rsidRDefault="00C56655" w:rsidP="004B5FE2">
      <w:r>
        <w:t xml:space="preserve">ACTING SPEAKER </w:t>
      </w:r>
      <w:r w:rsidR="004B5FE2">
        <w:t xml:space="preserve">HIOTT overruled the Point of Order.  He stated that nothing in the House Rules required the </w:t>
      </w:r>
      <w:r w:rsidR="00E0328B">
        <w:t>r</w:t>
      </w:r>
      <w:r w:rsidR="004B5FE2">
        <w:t xml:space="preserve">esolution be available online prior to debate by the </w:t>
      </w:r>
      <w:r w:rsidR="00E0328B">
        <w:t>House</w:t>
      </w:r>
      <w:r w:rsidR="004B5FE2">
        <w:t xml:space="preserve">.  He stated further that regardless of the lack of a rule requiring the </w:t>
      </w:r>
      <w:r>
        <w:t>r</w:t>
      </w:r>
      <w:r w:rsidR="004B5FE2">
        <w:t xml:space="preserve">esolution to be available online that the </w:t>
      </w:r>
      <w:r w:rsidR="00E0328B">
        <w:t>r</w:t>
      </w:r>
      <w:r w:rsidR="004B5FE2">
        <w:t xml:space="preserve">esolution was, in fact, available online for all Members to access. </w:t>
      </w:r>
    </w:p>
    <w:p w14:paraId="65FB4A13" w14:textId="6ABF58B1" w:rsidR="004B5FE2" w:rsidRDefault="004B5FE2" w:rsidP="004B5FE2"/>
    <w:p w14:paraId="48A7E439" w14:textId="3C1E4AED" w:rsidR="004B5FE2" w:rsidRDefault="004B5FE2" w:rsidP="004B5FE2">
      <w:r>
        <w:t>Rep. CASKEY continued speaking.</w:t>
      </w:r>
    </w:p>
    <w:p w14:paraId="6E5CBE7B" w14:textId="77777777" w:rsidR="004B5FE2" w:rsidRDefault="004B5FE2" w:rsidP="004B5FE2"/>
    <w:p w14:paraId="7DEB9DE7" w14:textId="5315A03A" w:rsidR="004B5FE2" w:rsidRDefault="004B5FE2" w:rsidP="004B5FE2">
      <w:pPr>
        <w:keepNext/>
        <w:jc w:val="center"/>
        <w:rPr>
          <w:b/>
        </w:rPr>
      </w:pPr>
      <w:r w:rsidRPr="004B5FE2">
        <w:rPr>
          <w:b/>
        </w:rPr>
        <w:t xml:space="preserve">SPEAKER </w:t>
      </w:r>
      <w:r w:rsidRPr="004B5FE2">
        <w:rPr>
          <w:b/>
          <w:i/>
        </w:rPr>
        <w:t>PRO TEMPORE</w:t>
      </w:r>
      <w:r w:rsidRPr="004B5FE2">
        <w:rPr>
          <w:b/>
        </w:rPr>
        <w:t xml:space="preserve"> IN CHAIR</w:t>
      </w:r>
    </w:p>
    <w:p w14:paraId="380C7925" w14:textId="77777777" w:rsidR="004B5FE2" w:rsidRDefault="004B5FE2" w:rsidP="004B5FE2"/>
    <w:p w14:paraId="6F2DFFDA" w14:textId="77777777" w:rsidR="004B5FE2" w:rsidRDefault="004B5FE2" w:rsidP="004B5FE2">
      <w:r>
        <w:t>Rep. CASKEY continued speaking.</w:t>
      </w:r>
    </w:p>
    <w:p w14:paraId="40AE9DDC" w14:textId="52BD3692" w:rsidR="004B5FE2" w:rsidRDefault="004B5FE2" w:rsidP="004B5FE2"/>
    <w:p w14:paraId="112DBCBF" w14:textId="77777777" w:rsidR="004B5FE2" w:rsidRPr="00F50C7B" w:rsidRDefault="004B5FE2" w:rsidP="004B5FE2">
      <w:pPr>
        <w:pStyle w:val="scamendsponsorline"/>
        <w:ind w:firstLine="216"/>
        <w:jc w:val="both"/>
        <w:rPr>
          <w:sz w:val="22"/>
        </w:rPr>
      </w:pPr>
      <w:r w:rsidRPr="00F50C7B">
        <w:rPr>
          <w:sz w:val="22"/>
        </w:rPr>
        <w:t>Rep. KING proposed the following Amendment No. 1 to H. 3815 (LC-3815.DG0001H), which was tabled:</w:t>
      </w:r>
    </w:p>
    <w:p w14:paraId="05EAD9CA" w14:textId="77777777" w:rsidR="004B5FE2" w:rsidRPr="00F50C7B" w:rsidRDefault="004B5FE2" w:rsidP="004B5FE2">
      <w:pPr>
        <w:pStyle w:val="scamendlanginstruction"/>
        <w:spacing w:before="0" w:after="0"/>
        <w:ind w:firstLine="216"/>
        <w:jc w:val="both"/>
        <w:rPr>
          <w:sz w:val="22"/>
        </w:rPr>
      </w:pPr>
      <w:r w:rsidRPr="00F50C7B">
        <w:rPr>
          <w:sz w:val="22"/>
        </w:rPr>
        <w:t>Amend the resolution, as and if amended, by adding at the end:</w:t>
      </w:r>
    </w:p>
    <w:p w14:paraId="1DB1DE32" w14:textId="77777777" w:rsidR="004B5FE2" w:rsidRPr="00F50C7B" w:rsidRDefault="004B5FE2" w:rsidP="004B5FE2">
      <w:pPr>
        <w:pStyle w:val="scamendlanginstruction"/>
        <w:spacing w:before="0" w:after="0"/>
        <w:ind w:firstLine="216"/>
        <w:jc w:val="both"/>
        <w:rPr>
          <w:sz w:val="22"/>
        </w:rPr>
      </w:pPr>
      <w:r w:rsidRPr="00F50C7B">
        <w:rPr>
          <w:sz w:val="22"/>
        </w:rPr>
        <w:t>(  ) That Rule 5.19 of the Rules of the House of Representatives is amended to read:</w:t>
      </w:r>
    </w:p>
    <w:p w14:paraId="4BA5E666" w14:textId="77777777" w:rsidR="004B5FE2" w:rsidRPr="00F50C7B" w:rsidRDefault="004B5FE2" w:rsidP="004B5FE2">
      <w:pPr>
        <w:pStyle w:val="scamendlanginstruction"/>
        <w:spacing w:before="0" w:after="0"/>
        <w:ind w:firstLine="216"/>
        <w:jc w:val="both"/>
        <w:rPr>
          <w:sz w:val="22"/>
        </w:rPr>
      </w:pPr>
      <w:r w:rsidRPr="00F50C7B">
        <w:rPr>
          <w:sz w:val="22"/>
        </w:rPr>
        <w:t>5.19</w:t>
      </w:r>
      <w:r w:rsidRPr="00F50C7B">
        <w:rPr>
          <w:sz w:val="22"/>
        </w:rPr>
        <w:tab/>
        <w:t>a.</w:t>
      </w:r>
      <w:r w:rsidRPr="00F50C7B">
        <w:rPr>
          <w:sz w:val="22"/>
        </w:rPr>
        <w:tab/>
        <w:t>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3684C6C6" w14:textId="77777777" w:rsidR="004B5FE2" w:rsidRPr="00F50C7B" w:rsidRDefault="004B5FE2" w:rsidP="004B5FE2">
      <w:pPr>
        <w:pStyle w:val="scamendlanginstruction"/>
        <w:spacing w:before="0" w:after="0"/>
        <w:ind w:firstLine="216"/>
        <w:jc w:val="both"/>
        <w:rPr>
          <w:sz w:val="22"/>
        </w:rPr>
      </w:pPr>
      <w:r w:rsidRPr="00F50C7B">
        <w:rPr>
          <w:sz w:val="22"/>
        </w:rPr>
        <w:tab/>
        <w:t xml:space="preserve">Provided, each bill or joint resolution, prior to receiving second reading, must be explained for a minimum of ten minutes or until all questions from House members are addressed, whichever occurs first.  </w:t>
      </w:r>
      <w:r w:rsidRPr="00F50C7B">
        <w:rPr>
          <w:sz w:val="22"/>
        </w:rPr>
        <w:lastRenderedPageBreak/>
        <w:t>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14:paraId="1ECA6D1A" w14:textId="77777777" w:rsidR="004B5FE2" w:rsidRPr="00F50C7B" w:rsidRDefault="004B5FE2" w:rsidP="004B5FE2">
      <w:pPr>
        <w:pStyle w:val="scamendlanginstruction"/>
        <w:spacing w:before="0" w:after="0"/>
        <w:ind w:firstLine="216"/>
        <w:jc w:val="both"/>
        <w:rPr>
          <w:sz w:val="22"/>
        </w:rPr>
      </w:pPr>
      <w:r w:rsidRPr="00F50C7B">
        <w:rPr>
          <w:sz w:val="22"/>
        </w:rPr>
        <w:tab/>
        <w:t>b.</w:t>
      </w:r>
      <w:r w:rsidRPr="00F50C7B">
        <w:rPr>
          <w:sz w:val="22"/>
        </w:rPr>
        <w:tab/>
        <w:t>Subsection a. of this rule shall be applicable on a section by section basis on debate upon the General Appropriations Bill, the Supplemental Appropriations Bill, or the bond bills but shall not apply to bills on reapportionment.</w:t>
      </w:r>
    </w:p>
    <w:p w14:paraId="56C849BF" w14:textId="77777777" w:rsidR="004B5FE2" w:rsidRPr="00F50C7B" w:rsidRDefault="004B5FE2" w:rsidP="004B5FE2">
      <w:pPr>
        <w:pStyle w:val="scamendlanginstruction"/>
        <w:spacing w:before="0" w:after="0"/>
        <w:ind w:firstLine="216"/>
        <w:jc w:val="both"/>
        <w:rPr>
          <w:sz w:val="22"/>
        </w:rPr>
      </w:pPr>
      <w:r w:rsidRPr="00F50C7B">
        <w:rPr>
          <w:sz w:val="22"/>
        </w:rPr>
        <w:tab/>
        <w:t>c.</w:t>
      </w:r>
      <w:r w:rsidRPr="00F50C7B">
        <w:rPr>
          <w:sz w:val="22"/>
        </w:rPr>
        <w:tab/>
        <w:t>The question of granting Free Conference Powers shall require an affirmative vote of two 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5CC21347" w14:textId="77777777" w:rsidR="004B5FE2" w:rsidRPr="00F50C7B" w:rsidRDefault="004B5FE2" w:rsidP="004B5FE2">
      <w:pPr>
        <w:pStyle w:val="scamendlanginstruction"/>
        <w:spacing w:before="0" w:after="0"/>
        <w:ind w:firstLine="216"/>
        <w:jc w:val="both"/>
        <w:rPr>
          <w:rStyle w:val="scinsert"/>
          <w:sz w:val="22"/>
        </w:rPr>
      </w:pPr>
      <w:r w:rsidRPr="00F50C7B">
        <w:rPr>
          <w:rStyle w:val="scinsert"/>
          <w:sz w:val="22"/>
        </w:rPr>
        <w:t>d.   The time limits set by this rule when a member is speaking are paused and the time allotment does not continue to run during points of order, parliamentary inquires, or other similar motions or circumstances.</w:t>
      </w:r>
    </w:p>
    <w:p w14:paraId="1C6A8467" w14:textId="77777777" w:rsidR="004B5FE2" w:rsidRPr="00F50C7B" w:rsidRDefault="004B5FE2" w:rsidP="004B5FE2">
      <w:pPr>
        <w:pStyle w:val="scamendlanginstruction"/>
        <w:spacing w:before="0" w:after="0"/>
        <w:ind w:firstLine="216"/>
        <w:jc w:val="both"/>
        <w:rPr>
          <w:sz w:val="22"/>
        </w:rPr>
      </w:pPr>
      <w:r w:rsidRPr="00F50C7B">
        <w:rPr>
          <w:sz w:val="22"/>
        </w:rPr>
        <w:t>(  ) That Rule 8.6 of the Rules of the House of Representatives is amended to read:</w:t>
      </w:r>
    </w:p>
    <w:p w14:paraId="3D6635B1" w14:textId="77777777" w:rsidR="004B5FE2" w:rsidRPr="00F50C7B" w:rsidRDefault="004B5FE2" w:rsidP="004B5FE2">
      <w:pPr>
        <w:pStyle w:val="scamendlanginstruction"/>
        <w:spacing w:before="0" w:after="0"/>
        <w:ind w:firstLine="216"/>
        <w:jc w:val="both"/>
        <w:rPr>
          <w:sz w:val="22"/>
        </w:rPr>
      </w:pPr>
      <w:r w:rsidRPr="00F50C7B">
        <w:rPr>
          <w:sz w:val="22"/>
        </w:rPr>
        <w:t>8.6</w:t>
      </w:r>
      <w:r w:rsidRPr="00F50C7B">
        <w:rPr>
          <w:sz w:val="22"/>
        </w:rPr>
        <w:tab/>
        <w:t>The previous question upon any matter may be invoked as follows:</w:t>
      </w:r>
    </w:p>
    <w:p w14:paraId="15268BB7" w14:textId="77777777" w:rsidR="004B5FE2" w:rsidRPr="00F50C7B" w:rsidRDefault="004B5FE2" w:rsidP="004B5FE2">
      <w:pPr>
        <w:pStyle w:val="scamendlanginstruction"/>
        <w:spacing w:before="0" w:after="0"/>
        <w:ind w:firstLine="216"/>
        <w:jc w:val="both"/>
        <w:rPr>
          <w:sz w:val="22"/>
        </w:rPr>
      </w:pPr>
      <w:r w:rsidRPr="00F50C7B">
        <w:rPr>
          <w:sz w:val="22"/>
        </w:rPr>
        <w:tab/>
        <w:t xml:space="preserve">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 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w:t>
      </w:r>
      <w:r w:rsidRPr="00F50C7B">
        <w:rPr>
          <w:sz w:val="22"/>
        </w:rPr>
        <w:lastRenderedPageBreak/>
        <w:t>question has been invoked, the primary sponsor of an amendment may withdraw it with unanimous consent without making a motion to table it.</w:t>
      </w:r>
    </w:p>
    <w:p w14:paraId="02CA98BE" w14:textId="77777777" w:rsidR="004B5FE2" w:rsidRPr="00F50C7B" w:rsidRDefault="004B5FE2" w:rsidP="004B5FE2">
      <w:pPr>
        <w:pStyle w:val="scamendlanginstruction"/>
        <w:spacing w:before="0" w:after="0"/>
        <w:ind w:firstLine="216"/>
        <w:jc w:val="both"/>
        <w:rPr>
          <w:sz w:val="22"/>
        </w:rPr>
      </w:pPr>
      <w:r w:rsidRPr="00F50C7B">
        <w:rPr>
          <w:sz w:val="22"/>
        </w:rPr>
        <w:tab/>
        <w:t>Provided, the previous question may be invoked on a motion to reconsider only when the matter to be reconsidered is debatable.</w:t>
      </w:r>
    </w:p>
    <w:p w14:paraId="31525969" w14:textId="77777777" w:rsidR="004B5FE2" w:rsidRPr="00F50C7B" w:rsidRDefault="004B5FE2" w:rsidP="004B5FE2">
      <w:pPr>
        <w:pStyle w:val="scamendlanginstruction"/>
        <w:spacing w:before="0" w:after="0"/>
        <w:ind w:firstLine="216"/>
        <w:jc w:val="both"/>
        <w:rPr>
          <w:sz w:val="22"/>
        </w:rPr>
      </w:pPr>
      <w:r w:rsidRPr="00F50C7B">
        <w:rPr>
          <w:sz w:val="22"/>
        </w:rPr>
        <w:tab/>
        <w:t>Provided, a motion to adjourn debate shall be in order even though the previous question has been invoked.</w:t>
      </w:r>
    </w:p>
    <w:p w14:paraId="3F3CE751" w14:textId="77777777" w:rsidR="004B5FE2" w:rsidRPr="00F50C7B" w:rsidRDefault="004B5FE2" w:rsidP="004B5FE2">
      <w:pPr>
        <w:pStyle w:val="scamendlanginstruction"/>
        <w:spacing w:before="0" w:after="0"/>
        <w:ind w:firstLine="216"/>
        <w:jc w:val="both"/>
        <w:rPr>
          <w:sz w:val="22"/>
        </w:rPr>
      </w:pPr>
      <w:r w:rsidRPr="00F50C7B">
        <w:rPr>
          <w:sz w:val="22"/>
        </w:rPr>
        <w:tab/>
        <w:t>Provided,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1E82D490" w14:textId="77777777" w:rsidR="004B5FE2" w:rsidRPr="00F50C7B" w:rsidRDefault="004B5FE2" w:rsidP="004B5FE2">
      <w:pPr>
        <w:pStyle w:val="scamendlanginstruction"/>
        <w:spacing w:before="0" w:after="0"/>
        <w:ind w:firstLine="216"/>
        <w:jc w:val="both"/>
        <w:rPr>
          <w:rStyle w:val="scinsert"/>
          <w:sz w:val="22"/>
        </w:rPr>
      </w:pPr>
      <w:r w:rsidRPr="00F50C7B">
        <w:rPr>
          <w:rStyle w:val="scinsert"/>
          <w:sz w:val="22"/>
        </w:rPr>
        <w:t>The time limits set by this rule when a member is speaking are paused and the time allotment does not continue to run during points of order, parliamentary inquires, or other similar motions or circumstances.</w:t>
      </w:r>
    </w:p>
    <w:p w14:paraId="1C214C64" w14:textId="77777777" w:rsidR="004B5FE2" w:rsidRPr="00F50C7B" w:rsidRDefault="004B5FE2" w:rsidP="004B5FE2">
      <w:pPr>
        <w:pStyle w:val="scamendconformline"/>
        <w:spacing w:before="0"/>
        <w:ind w:firstLine="216"/>
        <w:jc w:val="both"/>
        <w:rPr>
          <w:sz w:val="22"/>
        </w:rPr>
      </w:pPr>
      <w:r w:rsidRPr="00F50C7B">
        <w:rPr>
          <w:sz w:val="22"/>
        </w:rPr>
        <w:t>Renumber sections to conform.</w:t>
      </w:r>
    </w:p>
    <w:p w14:paraId="29EAAE1C" w14:textId="77777777" w:rsidR="004B5FE2" w:rsidRDefault="004B5FE2" w:rsidP="004B5FE2">
      <w:pPr>
        <w:pStyle w:val="scamendtitleconform"/>
        <w:ind w:firstLine="216"/>
        <w:jc w:val="both"/>
        <w:rPr>
          <w:sz w:val="22"/>
        </w:rPr>
      </w:pPr>
      <w:r w:rsidRPr="00F50C7B">
        <w:rPr>
          <w:sz w:val="22"/>
        </w:rPr>
        <w:t>Amend title to conform.</w:t>
      </w:r>
    </w:p>
    <w:p w14:paraId="2D69B98C" w14:textId="2B262158" w:rsidR="004B5FE2" w:rsidRDefault="004B5FE2" w:rsidP="004B5FE2">
      <w:pPr>
        <w:pStyle w:val="scamendtitleconform"/>
        <w:ind w:firstLine="216"/>
        <w:jc w:val="both"/>
        <w:rPr>
          <w:sz w:val="22"/>
        </w:rPr>
      </w:pPr>
    </w:p>
    <w:p w14:paraId="22AE9F77" w14:textId="77777777" w:rsidR="004B5FE2" w:rsidRDefault="004B5FE2" w:rsidP="004B5FE2">
      <w:r>
        <w:t>Rep. KING explained the amendment.</w:t>
      </w:r>
    </w:p>
    <w:p w14:paraId="35DCDC5B" w14:textId="77777777" w:rsidR="004B5FE2" w:rsidRDefault="004B5FE2" w:rsidP="004B5FE2"/>
    <w:p w14:paraId="5CE32A0E" w14:textId="257490E8" w:rsidR="004B5FE2" w:rsidRDefault="004B5FE2" w:rsidP="004B5FE2">
      <w:r>
        <w:t>Rep. CASKEY moved to table the amendment.</w:t>
      </w:r>
    </w:p>
    <w:p w14:paraId="6E266C4D" w14:textId="77777777" w:rsidR="004B5FE2" w:rsidRDefault="004B5FE2" w:rsidP="004B5FE2"/>
    <w:p w14:paraId="56A214CB" w14:textId="77777777" w:rsidR="004B5FE2" w:rsidRDefault="004B5FE2" w:rsidP="004B5FE2">
      <w:r>
        <w:t>Rep. KING demanded the yeas and nays which were taken, resulting as follows:</w:t>
      </w:r>
    </w:p>
    <w:p w14:paraId="033896EE" w14:textId="23049A4C" w:rsidR="004B5FE2" w:rsidRDefault="004B5FE2" w:rsidP="004B5FE2">
      <w:pPr>
        <w:jc w:val="center"/>
      </w:pPr>
      <w:bookmarkStart w:id="55" w:name="vote_start136"/>
      <w:bookmarkEnd w:id="55"/>
      <w:r>
        <w:t>Yeas 64; Nays 50</w:t>
      </w:r>
    </w:p>
    <w:p w14:paraId="52388F44" w14:textId="77777777" w:rsidR="004B5FE2" w:rsidRDefault="004B5FE2" w:rsidP="004B5FE2">
      <w:pPr>
        <w:jc w:val="center"/>
      </w:pPr>
    </w:p>
    <w:p w14:paraId="47F090D0"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C364AFB" w14:textId="77777777" w:rsidTr="004B5FE2">
        <w:tc>
          <w:tcPr>
            <w:tcW w:w="2179" w:type="dxa"/>
            <w:shd w:val="clear" w:color="auto" w:fill="auto"/>
          </w:tcPr>
          <w:p w14:paraId="5B872A3A" w14:textId="03360F85" w:rsidR="004B5FE2" w:rsidRPr="004B5FE2" w:rsidRDefault="004B5FE2" w:rsidP="004B5FE2">
            <w:pPr>
              <w:keepNext/>
              <w:ind w:firstLine="0"/>
            </w:pPr>
            <w:r>
              <w:t>Bailey</w:t>
            </w:r>
          </w:p>
        </w:tc>
        <w:tc>
          <w:tcPr>
            <w:tcW w:w="2179" w:type="dxa"/>
            <w:shd w:val="clear" w:color="auto" w:fill="auto"/>
          </w:tcPr>
          <w:p w14:paraId="6B6BE9AE" w14:textId="4BFE1E02" w:rsidR="004B5FE2" w:rsidRPr="004B5FE2" w:rsidRDefault="004B5FE2" w:rsidP="004B5FE2">
            <w:pPr>
              <w:keepNext/>
              <w:ind w:firstLine="0"/>
            </w:pPr>
            <w:r>
              <w:t>Ballentine</w:t>
            </w:r>
          </w:p>
        </w:tc>
        <w:tc>
          <w:tcPr>
            <w:tcW w:w="2180" w:type="dxa"/>
            <w:shd w:val="clear" w:color="auto" w:fill="auto"/>
          </w:tcPr>
          <w:p w14:paraId="25F0A6A8" w14:textId="6ED21183" w:rsidR="004B5FE2" w:rsidRPr="004B5FE2" w:rsidRDefault="004B5FE2" w:rsidP="004B5FE2">
            <w:pPr>
              <w:keepNext/>
              <w:ind w:firstLine="0"/>
            </w:pPr>
            <w:r>
              <w:t>Bannister</w:t>
            </w:r>
          </w:p>
        </w:tc>
      </w:tr>
      <w:tr w:rsidR="004B5FE2" w:rsidRPr="004B5FE2" w14:paraId="0D46450D" w14:textId="77777777" w:rsidTr="004B5FE2">
        <w:tc>
          <w:tcPr>
            <w:tcW w:w="2179" w:type="dxa"/>
            <w:shd w:val="clear" w:color="auto" w:fill="auto"/>
          </w:tcPr>
          <w:p w14:paraId="69E751C1" w14:textId="0BF6B6D2" w:rsidR="004B5FE2" w:rsidRPr="004B5FE2" w:rsidRDefault="004B5FE2" w:rsidP="004B5FE2">
            <w:pPr>
              <w:ind w:firstLine="0"/>
            </w:pPr>
            <w:r>
              <w:t>Bowers</w:t>
            </w:r>
          </w:p>
        </w:tc>
        <w:tc>
          <w:tcPr>
            <w:tcW w:w="2179" w:type="dxa"/>
            <w:shd w:val="clear" w:color="auto" w:fill="auto"/>
          </w:tcPr>
          <w:p w14:paraId="6A383965" w14:textId="12D03CE1" w:rsidR="004B5FE2" w:rsidRPr="004B5FE2" w:rsidRDefault="004B5FE2" w:rsidP="004B5FE2">
            <w:pPr>
              <w:ind w:firstLine="0"/>
            </w:pPr>
            <w:r>
              <w:t>Brewer</w:t>
            </w:r>
          </w:p>
        </w:tc>
        <w:tc>
          <w:tcPr>
            <w:tcW w:w="2180" w:type="dxa"/>
            <w:shd w:val="clear" w:color="auto" w:fill="auto"/>
          </w:tcPr>
          <w:p w14:paraId="09FEC132" w14:textId="59BC4C1E" w:rsidR="004B5FE2" w:rsidRPr="004B5FE2" w:rsidRDefault="004B5FE2" w:rsidP="004B5FE2">
            <w:pPr>
              <w:ind w:firstLine="0"/>
            </w:pPr>
            <w:r>
              <w:t>Brittain</w:t>
            </w:r>
          </w:p>
        </w:tc>
      </w:tr>
      <w:tr w:rsidR="004B5FE2" w:rsidRPr="004B5FE2" w14:paraId="7672CF5B" w14:textId="77777777" w:rsidTr="004B5FE2">
        <w:tc>
          <w:tcPr>
            <w:tcW w:w="2179" w:type="dxa"/>
            <w:shd w:val="clear" w:color="auto" w:fill="auto"/>
          </w:tcPr>
          <w:p w14:paraId="5BD3CBCD" w14:textId="27C10692" w:rsidR="004B5FE2" w:rsidRPr="004B5FE2" w:rsidRDefault="004B5FE2" w:rsidP="004B5FE2">
            <w:pPr>
              <w:ind w:firstLine="0"/>
            </w:pPr>
            <w:r>
              <w:t>Bustos</w:t>
            </w:r>
          </w:p>
        </w:tc>
        <w:tc>
          <w:tcPr>
            <w:tcW w:w="2179" w:type="dxa"/>
            <w:shd w:val="clear" w:color="auto" w:fill="auto"/>
          </w:tcPr>
          <w:p w14:paraId="673E6DA2" w14:textId="3325E98E" w:rsidR="004B5FE2" w:rsidRPr="004B5FE2" w:rsidRDefault="004B5FE2" w:rsidP="004B5FE2">
            <w:pPr>
              <w:ind w:firstLine="0"/>
            </w:pPr>
            <w:r>
              <w:t>Calhoon</w:t>
            </w:r>
          </w:p>
        </w:tc>
        <w:tc>
          <w:tcPr>
            <w:tcW w:w="2180" w:type="dxa"/>
            <w:shd w:val="clear" w:color="auto" w:fill="auto"/>
          </w:tcPr>
          <w:p w14:paraId="6100CAD9" w14:textId="507DB03F" w:rsidR="004B5FE2" w:rsidRPr="004B5FE2" w:rsidRDefault="004B5FE2" w:rsidP="004B5FE2">
            <w:pPr>
              <w:ind w:firstLine="0"/>
            </w:pPr>
            <w:r>
              <w:t>Caskey</w:t>
            </w:r>
          </w:p>
        </w:tc>
      </w:tr>
      <w:tr w:rsidR="004B5FE2" w:rsidRPr="004B5FE2" w14:paraId="7ABA8739" w14:textId="77777777" w:rsidTr="004B5FE2">
        <w:tc>
          <w:tcPr>
            <w:tcW w:w="2179" w:type="dxa"/>
            <w:shd w:val="clear" w:color="auto" w:fill="auto"/>
          </w:tcPr>
          <w:p w14:paraId="2D89BECF" w14:textId="00DF3B8E" w:rsidR="004B5FE2" w:rsidRPr="004B5FE2" w:rsidRDefault="004B5FE2" w:rsidP="004B5FE2">
            <w:pPr>
              <w:ind w:firstLine="0"/>
            </w:pPr>
            <w:r>
              <w:t>Chapman</w:t>
            </w:r>
          </w:p>
        </w:tc>
        <w:tc>
          <w:tcPr>
            <w:tcW w:w="2179" w:type="dxa"/>
            <w:shd w:val="clear" w:color="auto" w:fill="auto"/>
          </w:tcPr>
          <w:p w14:paraId="1869E2A5" w14:textId="0EFC61D3" w:rsidR="004B5FE2" w:rsidRPr="004B5FE2" w:rsidRDefault="004B5FE2" w:rsidP="004B5FE2">
            <w:pPr>
              <w:ind w:firstLine="0"/>
            </w:pPr>
            <w:r>
              <w:t>Collins</w:t>
            </w:r>
          </w:p>
        </w:tc>
        <w:tc>
          <w:tcPr>
            <w:tcW w:w="2180" w:type="dxa"/>
            <w:shd w:val="clear" w:color="auto" w:fill="auto"/>
          </w:tcPr>
          <w:p w14:paraId="31288672" w14:textId="034187B7" w:rsidR="004B5FE2" w:rsidRPr="004B5FE2" w:rsidRDefault="004B5FE2" w:rsidP="004B5FE2">
            <w:pPr>
              <w:ind w:firstLine="0"/>
            </w:pPr>
            <w:r>
              <w:t>B. J. Cox</w:t>
            </w:r>
          </w:p>
        </w:tc>
      </w:tr>
      <w:tr w:rsidR="004B5FE2" w:rsidRPr="004B5FE2" w14:paraId="2BDC816E" w14:textId="77777777" w:rsidTr="004B5FE2">
        <w:tc>
          <w:tcPr>
            <w:tcW w:w="2179" w:type="dxa"/>
            <w:shd w:val="clear" w:color="auto" w:fill="auto"/>
          </w:tcPr>
          <w:p w14:paraId="60E27E4E" w14:textId="04002EF8" w:rsidR="004B5FE2" w:rsidRPr="004B5FE2" w:rsidRDefault="004B5FE2" w:rsidP="004B5FE2">
            <w:pPr>
              <w:ind w:firstLine="0"/>
            </w:pPr>
            <w:r>
              <w:t>B. L. Cox</w:t>
            </w:r>
          </w:p>
        </w:tc>
        <w:tc>
          <w:tcPr>
            <w:tcW w:w="2179" w:type="dxa"/>
            <w:shd w:val="clear" w:color="auto" w:fill="auto"/>
          </w:tcPr>
          <w:p w14:paraId="6C14660D" w14:textId="161693C3" w:rsidR="004B5FE2" w:rsidRPr="004B5FE2" w:rsidRDefault="004B5FE2" w:rsidP="004B5FE2">
            <w:pPr>
              <w:ind w:firstLine="0"/>
            </w:pPr>
            <w:r>
              <w:t>Crawford</w:t>
            </w:r>
          </w:p>
        </w:tc>
        <w:tc>
          <w:tcPr>
            <w:tcW w:w="2180" w:type="dxa"/>
            <w:shd w:val="clear" w:color="auto" w:fill="auto"/>
          </w:tcPr>
          <w:p w14:paraId="659BFA41" w14:textId="7B2F6061" w:rsidR="004B5FE2" w:rsidRPr="004B5FE2" w:rsidRDefault="004B5FE2" w:rsidP="004B5FE2">
            <w:pPr>
              <w:ind w:firstLine="0"/>
            </w:pPr>
            <w:r>
              <w:t>Davis</w:t>
            </w:r>
          </w:p>
        </w:tc>
      </w:tr>
      <w:tr w:rsidR="004B5FE2" w:rsidRPr="004B5FE2" w14:paraId="2F41487B" w14:textId="77777777" w:rsidTr="004B5FE2">
        <w:tc>
          <w:tcPr>
            <w:tcW w:w="2179" w:type="dxa"/>
            <w:shd w:val="clear" w:color="auto" w:fill="auto"/>
          </w:tcPr>
          <w:p w14:paraId="455E2F6E" w14:textId="6391598E" w:rsidR="004B5FE2" w:rsidRPr="004B5FE2" w:rsidRDefault="004B5FE2" w:rsidP="004B5FE2">
            <w:pPr>
              <w:ind w:firstLine="0"/>
            </w:pPr>
            <w:r>
              <w:t>Duncan</w:t>
            </w:r>
          </w:p>
        </w:tc>
        <w:tc>
          <w:tcPr>
            <w:tcW w:w="2179" w:type="dxa"/>
            <w:shd w:val="clear" w:color="auto" w:fill="auto"/>
          </w:tcPr>
          <w:p w14:paraId="494E59F7" w14:textId="5A258137" w:rsidR="004B5FE2" w:rsidRPr="004B5FE2" w:rsidRDefault="004B5FE2" w:rsidP="004B5FE2">
            <w:pPr>
              <w:ind w:firstLine="0"/>
            </w:pPr>
            <w:r>
              <w:t>Forrest</w:t>
            </w:r>
          </w:p>
        </w:tc>
        <w:tc>
          <w:tcPr>
            <w:tcW w:w="2180" w:type="dxa"/>
            <w:shd w:val="clear" w:color="auto" w:fill="auto"/>
          </w:tcPr>
          <w:p w14:paraId="5DDE2BC0" w14:textId="6BDAF2A5" w:rsidR="004B5FE2" w:rsidRPr="004B5FE2" w:rsidRDefault="004B5FE2" w:rsidP="004B5FE2">
            <w:pPr>
              <w:ind w:firstLine="0"/>
            </w:pPr>
            <w:r>
              <w:t>Gagnon</w:t>
            </w:r>
          </w:p>
        </w:tc>
      </w:tr>
      <w:tr w:rsidR="004B5FE2" w:rsidRPr="004B5FE2" w14:paraId="2619158E" w14:textId="77777777" w:rsidTr="004B5FE2">
        <w:tc>
          <w:tcPr>
            <w:tcW w:w="2179" w:type="dxa"/>
            <w:shd w:val="clear" w:color="auto" w:fill="auto"/>
          </w:tcPr>
          <w:p w14:paraId="76866774" w14:textId="499B91B6" w:rsidR="004B5FE2" w:rsidRPr="004B5FE2" w:rsidRDefault="004B5FE2" w:rsidP="004B5FE2">
            <w:pPr>
              <w:ind w:firstLine="0"/>
            </w:pPr>
            <w:r>
              <w:t>Gatch</w:t>
            </w:r>
          </w:p>
        </w:tc>
        <w:tc>
          <w:tcPr>
            <w:tcW w:w="2179" w:type="dxa"/>
            <w:shd w:val="clear" w:color="auto" w:fill="auto"/>
          </w:tcPr>
          <w:p w14:paraId="1D3BC601" w14:textId="7031D100" w:rsidR="004B5FE2" w:rsidRPr="004B5FE2" w:rsidRDefault="004B5FE2" w:rsidP="004B5FE2">
            <w:pPr>
              <w:ind w:firstLine="0"/>
            </w:pPr>
            <w:r>
              <w:t>Gibson</w:t>
            </w:r>
          </w:p>
        </w:tc>
        <w:tc>
          <w:tcPr>
            <w:tcW w:w="2180" w:type="dxa"/>
            <w:shd w:val="clear" w:color="auto" w:fill="auto"/>
          </w:tcPr>
          <w:p w14:paraId="1927C764" w14:textId="422BDDB1" w:rsidR="004B5FE2" w:rsidRPr="004B5FE2" w:rsidRDefault="004B5FE2" w:rsidP="004B5FE2">
            <w:pPr>
              <w:ind w:firstLine="0"/>
            </w:pPr>
            <w:r>
              <w:t>Guest</w:t>
            </w:r>
          </w:p>
        </w:tc>
      </w:tr>
      <w:tr w:rsidR="004B5FE2" w:rsidRPr="004B5FE2" w14:paraId="16AE499D" w14:textId="77777777" w:rsidTr="004B5FE2">
        <w:tc>
          <w:tcPr>
            <w:tcW w:w="2179" w:type="dxa"/>
            <w:shd w:val="clear" w:color="auto" w:fill="auto"/>
          </w:tcPr>
          <w:p w14:paraId="2B5CB457" w14:textId="27E4B056" w:rsidR="004B5FE2" w:rsidRPr="004B5FE2" w:rsidRDefault="004B5FE2" w:rsidP="004B5FE2">
            <w:pPr>
              <w:ind w:firstLine="0"/>
            </w:pPr>
            <w:r>
              <w:t>Guffey</w:t>
            </w:r>
          </w:p>
        </w:tc>
        <w:tc>
          <w:tcPr>
            <w:tcW w:w="2179" w:type="dxa"/>
            <w:shd w:val="clear" w:color="auto" w:fill="auto"/>
          </w:tcPr>
          <w:p w14:paraId="1E7F3996" w14:textId="0B4D8F57" w:rsidR="004B5FE2" w:rsidRPr="004B5FE2" w:rsidRDefault="004B5FE2" w:rsidP="004B5FE2">
            <w:pPr>
              <w:ind w:firstLine="0"/>
            </w:pPr>
            <w:r>
              <w:t>Haddon</w:t>
            </w:r>
          </w:p>
        </w:tc>
        <w:tc>
          <w:tcPr>
            <w:tcW w:w="2180" w:type="dxa"/>
            <w:shd w:val="clear" w:color="auto" w:fill="auto"/>
          </w:tcPr>
          <w:p w14:paraId="11D0EA04" w14:textId="3980A3A5" w:rsidR="004B5FE2" w:rsidRPr="004B5FE2" w:rsidRDefault="004B5FE2" w:rsidP="004B5FE2">
            <w:pPr>
              <w:ind w:firstLine="0"/>
            </w:pPr>
            <w:r>
              <w:t>Hager</w:t>
            </w:r>
          </w:p>
        </w:tc>
      </w:tr>
      <w:tr w:rsidR="004B5FE2" w:rsidRPr="004B5FE2" w14:paraId="1488C5CF" w14:textId="77777777" w:rsidTr="004B5FE2">
        <w:tc>
          <w:tcPr>
            <w:tcW w:w="2179" w:type="dxa"/>
            <w:shd w:val="clear" w:color="auto" w:fill="auto"/>
          </w:tcPr>
          <w:p w14:paraId="374ABB51" w14:textId="1712BCC6" w:rsidR="004B5FE2" w:rsidRPr="004B5FE2" w:rsidRDefault="004B5FE2" w:rsidP="004B5FE2">
            <w:pPr>
              <w:ind w:firstLine="0"/>
            </w:pPr>
            <w:r>
              <w:t>Hardee</w:t>
            </w:r>
          </w:p>
        </w:tc>
        <w:tc>
          <w:tcPr>
            <w:tcW w:w="2179" w:type="dxa"/>
            <w:shd w:val="clear" w:color="auto" w:fill="auto"/>
          </w:tcPr>
          <w:p w14:paraId="4900DD81" w14:textId="44E0A483" w:rsidR="004B5FE2" w:rsidRPr="004B5FE2" w:rsidRDefault="004B5FE2" w:rsidP="004B5FE2">
            <w:pPr>
              <w:ind w:firstLine="0"/>
            </w:pPr>
            <w:r>
              <w:t>Hartnett</w:t>
            </w:r>
          </w:p>
        </w:tc>
        <w:tc>
          <w:tcPr>
            <w:tcW w:w="2180" w:type="dxa"/>
            <w:shd w:val="clear" w:color="auto" w:fill="auto"/>
          </w:tcPr>
          <w:p w14:paraId="413E77DA" w14:textId="79141259" w:rsidR="004B5FE2" w:rsidRPr="004B5FE2" w:rsidRDefault="004B5FE2" w:rsidP="004B5FE2">
            <w:pPr>
              <w:ind w:firstLine="0"/>
            </w:pPr>
            <w:r>
              <w:t>Hartz</w:t>
            </w:r>
          </w:p>
        </w:tc>
      </w:tr>
      <w:tr w:rsidR="004B5FE2" w:rsidRPr="004B5FE2" w14:paraId="453D7C75" w14:textId="77777777" w:rsidTr="004B5FE2">
        <w:tc>
          <w:tcPr>
            <w:tcW w:w="2179" w:type="dxa"/>
            <w:shd w:val="clear" w:color="auto" w:fill="auto"/>
          </w:tcPr>
          <w:p w14:paraId="5E1940FB" w14:textId="1210DB98" w:rsidR="004B5FE2" w:rsidRPr="004B5FE2" w:rsidRDefault="004B5FE2" w:rsidP="004B5FE2">
            <w:pPr>
              <w:ind w:firstLine="0"/>
            </w:pPr>
            <w:r>
              <w:t>Herbkersman</w:t>
            </w:r>
          </w:p>
        </w:tc>
        <w:tc>
          <w:tcPr>
            <w:tcW w:w="2179" w:type="dxa"/>
            <w:shd w:val="clear" w:color="auto" w:fill="auto"/>
          </w:tcPr>
          <w:p w14:paraId="09DED286" w14:textId="2BC5020E" w:rsidR="004B5FE2" w:rsidRPr="004B5FE2" w:rsidRDefault="004B5FE2" w:rsidP="004B5FE2">
            <w:pPr>
              <w:ind w:firstLine="0"/>
            </w:pPr>
            <w:r>
              <w:t>Hewitt</w:t>
            </w:r>
          </w:p>
        </w:tc>
        <w:tc>
          <w:tcPr>
            <w:tcW w:w="2180" w:type="dxa"/>
            <w:shd w:val="clear" w:color="auto" w:fill="auto"/>
          </w:tcPr>
          <w:p w14:paraId="443F2364" w14:textId="3FEC9087" w:rsidR="004B5FE2" w:rsidRPr="004B5FE2" w:rsidRDefault="004B5FE2" w:rsidP="004B5FE2">
            <w:pPr>
              <w:ind w:firstLine="0"/>
            </w:pPr>
            <w:r>
              <w:t>Hiott</w:t>
            </w:r>
          </w:p>
        </w:tc>
      </w:tr>
      <w:tr w:rsidR="004B5FE2" w:rsidRPr="004B5FE2" w14:paraId="68254084" w14:textId="77777777" w:rsidTr="004B5FE2">
        <w:tc>
          <w:tcPr>
            <w:tcW w:w="2179" w:type="dxa"/>
            <w:shd w:val="clear" w:color="auto" w:fill="auto"/>
          </w:tcPr>
          <w:p w14:paraId="62DC7921" w14:textId="717162C8" w:rsidR="004B5FE2" w:rsidRPr="004B5FE2" w:rsidRDefault="004B5FE2" w:rsidP="004B5FE2">
            <w:pPr>
              <w:ind w:firstLine="0"/>
            </w:pPr>
            <w:r>
              <w:t>Hixon</w:t>
            </w:r>
          </w:p>
        </w:tc>
        <w:tc>
          <w:tcPr>
            <w:tcW w:w="2179" w:type="dxa"/>
            <w:shd w:val="clear" w:color="auto" w:fill="auto"/>
          </w:tcPr>
          <w:p w14:paraId="3F1FE505" w14:textId="25E78765" w:rsidR="004B5FE2" w:rsidRPr="004B5FE2" w:rsidRDefault="004B5FE2" w:rsidP="004B5FE2">
            <w:pPr>
              <w:ind w:firstLine="0"/>
            </w:pPr>
            <w:r>
              <w:t>Holman</w:t>
            </w:r>
          </w:p>
        </w:tc>
        <w:tc>
          <w:tcPr>
            <w:tcW w:w="2180" w:type="dxa"/>
            <w:shd w:val="clear" w:color="auto" w:fill="auto"/>
          </w:tcPr>
          <w:p w14:paraId="45A1B839" w14:textId="3E420788" w:rsidR="004B5FE2" w:rsidRPr="004B5FE2" w:rsidRDefault="004B5FE2" w:rsidP="004B5FE2">
            <w:pPr>
              <w:ind w:firstLine="0"/>
            </w:pPr>
            <w:r>
              <w:t>J. E. Johnson</w:t>
            </w:r>
          </w:p>
        </w:tc>
      </w:tr>
      <w:tr w:rsidR="004B5FE2" w:rsidRPr="004B5FE2" w14:paraId="78E9674A" w14:textId="77777777" w:rsidTr="004B5FE2">
        <w:tc>
          <w:tcPr>
            <w:tcW w:w="2179" w:type="dxa"/>
            <w:shd w:val="clear" w:color="auto" w:fill="auto"/>
          </w:tcPr>
          <w:p w14:paraId="7828F1AD" w14:textId="0627BE15" w:rsidR="004B5FE2" w:rsidRPr="004B5FE2" w:rsidRDefault="004B5FE2" w:rsidP="004B5FE2">
            <w:pPr>
              <w:ind w:firstLine="0"/>
            </w:pPr>
            <w:r>
              <w:t>Jordan</w:t>
            </w:r>
          </w:p>
        </w:tc>
        <w:tc>
          <w:tcPr>
            <w:tcW w:w="2179" w:type="dxa"/>
            <w:shd w:val="clear" w:color="auto" w:fill="auto"/>
          </w:tcPr>
          <w:p w14:paraId="55CC5F00" w14:textId="3DB3DEA8" w:rsidR="004B5FE2" w:rsidRPr="004B5FE2" w:rsidRDefault="004B5FE2" w:rsidP="004B5FE2">
            <w:pPr>
              <w:ind w:firstLine="0"/>
            </w:pPr>
            <w:r>
              <w:t>Landing</w:t>
            </w:r>
          </w:p>
        </w:tc>
        <w:tc>
          <w:tcPr>
            <w:tcW w:w="2180" w:type="dxa"/>
            <w:shd w:val="clear" w:color="auto" w:fill="auto"/>
          </w:tcPr>
          <w:p w14:paraId="1C65653C" w14:textId="3871A142" w:rsidR="004B5FE2" w:rsidRPr="004B5FE2" w:rsidRDefault="004B5FE2" w:rsidP="004B5FE2">
            <w:pPr>
              <w:ind w:firstLine="0"/>
            </w:pPr>
            <w:r>
              <w:t>Lawson</w:t>
            </w:r>
          </w:p>
        </w:tc>
      </w:tr>
      <w:tr w:rsidR="004B5FE2" w:rsidRPr="004B5FE2" w14:paraId="63867B75" w14:textId="77777777" w:rsidTr="004B5FE2">
        <w:tc>
          <w:tcPr>
            <w:tcW w:w="2179" w:type="dxa"/>
            <w:shd w:val="clear" w:color="auto" w:fill="auto"/>
          </w:tcPr>
          <w:p w14:paraId="2D2C8070" w14:textId="7A442CBA" w:rsidR="004B5FE2" w:rsidRPr="004B5FE2" w:rsidRDefault="004B5FE2" w:rsidP="004B5FE2">
            <w:pPr>
              <w:ind w:firstLine="0"/>
            </w:pPr>
            <w:r>
              <w:t>Ligon</w:t>
            </w:r>
          </w:p>
        </w:tc>
        <w:tc>
          <w:tcPr>
            <w:tcW w:w="2179" w:type="dxa"/>
            <w:shd w:val="clear" w:color="auto" w:fill="auto"/>
          </w:tcPr>
          <w:p w14:paraId="1F481A96" w14:textId="2474CDEA" w:rsidR="004B5FE2" w:rsidRPr="004B5FE2" w:rsidRDefault="004B5FE2" w:rsidP="004B5FE2">
            <w:pPr>
              <w:ind w:firstLine="0"/>
            </w:pPr>
            <w:r>
              <w:t>Long</w:t>
            </w:r>
          </w:p>
        </w:tc>
        <w:tc>
          <w:tcPr>
            <w:tcW w:w="2180" w:type="dxa"/>
            <w:shd w:val="clear" w:color="auto" w:fill="auto"/>
          </w:tcPr>
          <w:p w14:paraId="2C30B46D" w14:textId="300C44AE" w:rsidR="004B5FE2" w:rsidRPr="004B5FE2" w:rsidRDefault="004B5FE2" w:rsidP="004B5FE2">
            <w:pPr>
              <w:ind w:firstLine="0"/>
            </w:pPr>
            <w:r>
              <w:t>Lowe</w:t>
            </w:r>
          </w:p>
        </w:tc>
      </w:tr>
      <w:tr w:rsidR="004B5FE2" w:rsidRPr="004B5FE2" w14:paraId="6377870E" w14:textId="77777777" w:rsidTr="004B5FE2">
        <w:tc>
          <w:tcPr>
            <w:tcW w:w="2179" w:type="dxa"/>
            <w:shd w:val="clear" w:color="auto" w:fill="auto"/>
          </w:tcPr>
          <w:p w14:paraId="393B2ABF" w14:textId="61B3834D" w:rsidR="004B5FE2" w:rsidRPr="004B5FE2" w:rsidRDefault="004B5FE2" w:rsidP="004B5FE2">
            <w:pPr>
              <w:ind w:firstLine="0"/>
            </w:pPr>
            <w:r>
              <w:t>Martin</w:t>
            </w:r>
          </w:p>
        </w:tc>
        <w:tc>
          <w:tcPr>
            <w:tcW w:w="2179" w:type="dxa"/>
            <w:shd w:val="clear" w:color="auto" w:fill="auto"/>
          </w:tcPr>
          <w:p w14:paraId="2DE3A2CD" w14:textId="3EC114BD" w:rsidR="004B5FE2" w:rsidRPr="004B5FE2" w:rsidRDefault="004B5FE2" w:rsidP="004B5FE2">
            <w:pPr>
              <w:ind w:firstLine="0"/>
            </w:pPr>
            <w:r>
              <w:t>McCravy</w:t>
            </w:r>
          </w:p>
        </w:tc>
        <w:tc>
          <w:tcPr>
            <w:tcW w:w="2180" w:type="dxa"/>
            <w:shd w:val="clear" w:color="auto" w:fill="auto"/>
          </w:tcPr>
          <w:p w14:paraId="10E95BE8" w14:textId="1045627E" w:rsidR="004B5FE2" w:rsidRPr="004B5FE2" w:rsidRDefault="004B5FE2" w:rsidP="004B5FE2">
            <w:pPr>
              <w:ind w:firstLine="0"/>
            </w:pPr>
            <w:r>
              <w:t>McGinnis</w:t>
            </w:r>
          </w:p>
        </w:tc>
      </w:tr>
      <w:tr w:rsidR="004B5FE2" w:rsidRPr="004B5FE2" w14:paraId="6FE79E6D" w14:textId="77777777" w:rsidTr="004B5FE2">
        <w:tc>
          <w:tcPr>
            <w:tcW w:w="2179" w:type="dxa"/>
            <w:shd w:val="clear" w:color="auto" w:fill="auto"/>
          </w:tcPr>
          <w:p w14:paraId="7B8511A1" w14:textId="50E0285B" w:rsidR="004B5FE2" w:rsidRPr="004B5FE2" w:rsidRDefault="004B5FE2" w:rsidP="004B5FE2">
            <w:pPr>
              <w:ind w:firstLine="0"/>
            </w:pPr>
            <w:r>
              <w:lastRenderedPageBreak/>
              <w:t>Mitchell</w:t>
            </w:r>
          </w:p>
        </w:tc>
        <w:tc>
          <w:tcPr>
            <w:tcW w:w="2179" w:type="dxa"/>
            <w:shd w:val="clear" w:color="auto" w:fill="auto"/>
          </w:tcPr>
          <w:p w14:paraId="3B023CC2" w14:textId="427907D2" w:rsidR="004B5FE2" w:rsidRPr="004B5FE2" w:rsidRDefault="004B5FE2" w:rsidP="004B5FE2">
            <w:pPr>
              <w:ind w:firstLine="0"/>
            </w:pPr>
            <w:r>
              <w:t>T. Moore</w:t>
            </w:r>
          </w:p>
        </w:tc>
        <w:tc>
          <w:tcPr>
            <w:tcW w:w="2180" w:type="dxa"/>
            <w:shd w:val="clear" w:color="auto" w:fill="auto"/>
          </w:tcPr>
          <w:p w14:paraId="5FE1AE46" w14:textId="382DD82F" w:rsidR="004B5FE2" w:rsidRPr="004B5FE2" w:rsidRDefault="004B5FE2" w:rsidP="004B5FE2">
            <w:pPr>
              <w:ind w:firstLine="0"/>
            </w:pPr>
            <w:r>
              <w:t>Moss</w:t>
            </w:r>
          </w:p>
        </w:tc>
      </w:tr>
      <w:tr w:rsidR="004B5FE2" w:rsidRPr="004B5FE2" w14:paraId="457C786C" w14:textId="77777777" w:rsidTr="004B5FE2">
        <w:tc>
          <w:tcPr>
            <w:tcW w:w="2179" w:type="dxa"/>
            <w:shd w:val="clear" w:color="auto" w:fill="auto"/>
          </w:tcPr>
          <w:p w14:paraId="23B5A420" w14:textId="51CB5532" w:rsidR="004B5FE2" w:rsidRPr="004B5FE2" w:rsidRDefault="004B5FE2" w:rsidP="004B5FE2">
            <w:pPr>
              <w:ind w:firstLine="0"/>
            </w:pPr>
            <w:r>
              <w:t>Murphy</w:t>
            </w:r>
          </w:p>
        </w:tc>
        <w:tc>
          <w:tcPr>
            <w:tcW w:w="2179" w:type="dxa"/>
            <w:shd w:val="clear" w:color="auto" w:fill="auto"/>
          </w:tcPr>
          <w:p w14:paraId="0A662217" w14:textId="00903C01" w:rsidR="004B5FE2" w:rsidRPr="004B5FE2" w:rsidRDefault="004B5FE2" w:rsidP="004B5FE2">
            <w:pPr>
              <w:ind w:firstLine="0"/>
            </w:pPr>
            <w:r>
              <w:t>Neese</w:t>
            </w:r>
          </w:p>
        </w:tc>
        <w:tc>
          <w:tcPr>
            <w:tcW w:w="2180" w:type="dxa"/>
            <w:shd w:val="clear" w:color="auto" w:fill="auto"/>
          </w:tcPr>
          <w:p w14:paraId="0B368441" w14:textId="385AA7DD" w:rsidR="004B5FE2" w:rsidRPr="004B5FE2" w:rsidRDefault="004B5FE2" w:rsidP="004B5FE2">
            <w:pPr>
              <w:ind w:firstLine="0"/>
            </w:pPr>
            <w:r>
              <w:t>B. Newton</w:t>
            </w:r>
          </w:p>
        </w:tc>
      </w:tr>
      <w:tr w:rsidR="004B5FE2" w:rsidRPr="004B5FE2" w14:paraId="6C0824AC" w14:textId="77777777" w:rsidTr="004B5FE2">
        <w:tc>
          <w:tcPr>
            <w:tcW w:w="2179" w:type="dxa"/>
            <w:shd w:val="clear" w:color="auto" w:fill="auto"/>
          </w:tcPr>
          <w:p w14:paraId="532493A9" w14:textId="08E6974A" w:rsidR="004B5FE2" w:rsidRPr="004B5FE2" w:rsidRDefault="004B5FE2" w:rsidP="004B5FE2">
            <w:pPr>
              <w:ind w:firstLine="0"/>
            </w:pPr>
            <w:r>
              <w:t>W. Newton</w:t>
            </w:r>
          </w:p>
        </w:tc>
        <w:tc>
          <w:tcPr>
            <w:tcW w:w="2179" w:type="dxa"/>
            <w:shd w:val="clear" w:color="auto" w:fill="auto"/>
          </w:tcPr>
          <w:p w14:paraId="3D419EB9" w14:textId="1146B433" w:rsidR="004B5FE2" w:rsidRPr="004B5FE2" w:rsidRDefault="004B5FE2" w:rsidP="004B5FE2">
            <w:pPr>
              <w:ind w:firstLine="0"/>
            </w:pPr>
            <w:r>
              <w:t>Pedalino</w:t>
            </w:r>
          </w:p>
        </w:tc>
        <w:tc>
          <w:tcPr>
            <w:tcW w:w="2180" w:type="dxa"/>
            <w:shd w:val="clear" w:color="auto" w:fill="auto"/>
          </w:tcPr>
          <w:p w14:paraId="1973015E" w14:textId="607BB27C" w:rsidR="004B5FE2" w:rsidRPr="004B5FE2" w:rsidRDefault="004B5FE2" w:rsidP="004B5FE2">
            <w:pPr>
              <w:ind w:firstLine="0"/>
            </w:pPr>
            <w:r>
              <w:t>Pope</w:t>
            </w:r>
          </w:p>
        </w:tc>
      </w:tr>
      <w:tr w:rsidR="004B5FE2" w:rsidRPr="004B5FE2" w14:paraId="123057E2" w14:textId="77777777" w:rsidTr="004B5FE2">
        <w:tc>
          <w:tcPr>
            <w:tcW w:w="2179" w:type="dxa"/>
            <w:shd w:val="clear" w:color="auto" w:fill="auto"/>
          </w:tcPr>
          <w:p w14:paraId="0F73DD2A" w14:textId="047B3477" w:rsidR="004B5FE2" w:rsidRPr="004B5FE2" w:rsidRDefault="004B5FE2" w:rsidP="004B5FE2">
            <w:pPr>
              <w:ind w:firstLine="0"/>
            </w:pPr>
            <w:r>
              <w:t>Robbins</w:t>
            </w:r>
          </w:p>
        </w:tc>
        <w:tc>
          <w:tcPr>
            <w:tcW w:w="2179" w:type="dxa"/>
            <w:shd w:val="clear" w:color="auto" w:fill="auto"/>
          </w:tcPr>
          <w:p w14:paraId="6AF83F57" w14:textId="05985E8C" w:rsidR="004B5FE2" w:rsidRPr="004B5FE2" w:rsidRDefault="004B5FE2" w:rsidP="004B5FE2">
            <w:pPr>
              <w:ind w:firstLine="0"/>
            </w:pPr>
            <w:r>
              <w:t>Sanders</w:t>
            </w:r>
          </w:p>
        </w:tc>
        <w:tc>
          <w:tcPr>
            <w:tcW w:w="2180" w:type="dxa"/>
            <w:shd w:val="clear" w:color="auto" w:fill="auto"/>
          </w:tcPr>
          <w:p w14:paraId="50A2D774" w14:textId="416FE5DE" w:rsidR="004B5FE2" w:rsidRPr="004B5FE2" w:rsidRDefault="004B5FE2" w:rsidP="004B5FE2">
            <w:pPr>
              <w:ind w:firstLine="0"/>
            </w:pPr>
            <w:r>
              <w:t>Sessions</w:t>
            </w:r>
          </w:p>
        </w:tc>
      </w:tr>
      <w:tr w:rsidR="004B5FE2" w:rsidRPr="004B5FE2" w14:paraId="2134670C" w14:textId="77777777" w:rsidTr="004B5FE2">
        <w:tc>
          <w:tcPr>
            <w:tcW w:w="2179" w:type="dxa"/>
            <w:shd w:val="clear" w:color="auto" w:fill="auto"/>
          </w:tcPr>
          <w:p w14:paraId="63A82B4D" w14:textId="7CD25AA6" w:rsidR="004B5FE2" w:rsidRPr="004B5FE2" w:rsidRDefault="004B5FE2" w:rsidP="004B5FE2">
            <w:pPr>
              <w:ind w:firstLine="0"/>
            </w:pPr>
            <w:r>
              <w:t>G. M. Smith</w:t>
            </w:r>
          </w:p>
        </w:tc>
        <w:tc>
          <w:tcPr>
            <w:tcW w:w="2179" w:type="dxa"/>
            <w:shd w:val="clear" w:color="auto" w:fill="auto"/>
          </w:tcPr>
          <w:p w14:paraId="45921DA3" w14:textId="2CEC8CD0" w:rsidR="004B5FE2" w:rsidRPr="004B5FE2" w:rsidRDefault="004B5FE2" w:rsidP="004B5FE2">
            <w:pPr>
              <w:ind w:firstLine="0"/>
            </w:pPr>
            <w:r>
              <w:t>M. M. Smith</w:t>
            </w:r>
          </w:p>
        </w:tc>
        <w:tc>
          <w:tcPr>
            <w:tcW w:w="2180" w:type="dxa"/>
            <w:shd w:val="clear" w:color="auto" w:fill="auto"/>
          </w:tcPr>
          <w:p w14:paraId="1187C8F0" w14:textId="09E2E0CE" w:rsidR="004B5FE2" w:rsidRPr="004B5FE2" w:rsidRDefault="004B5FE2" w:rsidP="004B5FE2">
            <w:pPr>
              <w:ind w:firstLine="0"/>
            </w:pPr>
            <w:r>
              <w:t>Taylor</w:t>
            </w:r>
          </w:p>
        </w:tc>
      </w:tr>
      <w:tr w:rsidR="004B5FE2" w:rsidRPr="004B5FE2" w14:paraId="6E75E5B9" w14:textId="77777777" w:rsidTr="004B5FE2">
        <w:tc>
          <w:tcPr>
            <w:tcW w:w="2179" w:type="dxa"/>
            <w:shd w:val="clear" w:color="auto" w:fill="auto"/>
          </w:tcPr>
          <w:p w14:paraId="7261F240" w14:textId="5FD6FF1F" w:rsidR="004B5FE2" w:rsidRPr="004B5FE2" w:rsidRDefault="004B5FE2" w:rsidP="004B5FE2">
            <w:pPr>
              <w:ind w:firstLine="0"/>
            </w:pPr>
            <w:r>
              <w:t>Teeple</w:t>
            </w:r>
          </w:p>
        </w:tc>
        <w:tc>
          <w:tcPr>
            <w:tcW w:w="2179" w:type="dxa"/>
            <w:shd w:val="clear" w:color="auto" w:fill="auto"/>
          </w:tcPr>
          <w:p w14:paraId="3297789D" w14:textId="5606429E" w:rsidR="004B5FE2" w:rsidRPr="004B5FE2" w:rsidRDefault="004B5FE2" w:rsidP="004B5FE2">
            <w:pPr>
              <w:ind w:firstLine="0"/>
            </w:pPr>
            <w:r>
              <w:t>Vaughan</w:t>
            </w:r>
          </w:p>
        </w:tc>
        <w:tc>
          <w:tcPr>
            <w:tcW w:w="2180" w:type="dxa"/>
            <w:shd w:val="clear" w:color="auto" w:fill="auto"/>
          </w:tcPr>
          <w:p w14:paraId="77FAE025" w14:textId="493698FD" w:rsidR="004B5FE2" w:rsidRPr="004B5FE2" w:rsidRDefault="004B5FE2" w:rsidP="004B5FE2">
            <w:pPr>
              <w:ind w:firstLine="0"/>
            </w:pPr>
            <w:r>
              <w:t>Whitmire</w:t>
            </w:r>
          </w:p>
        </w:tc>
      </w:tr>
      <w:tr w:rsidR="004B5FE2" w:rsidRPr="004B5FE2" w14:paraId="622D0725" w14:textId="77777777" w:rsidTr="004B5FE2">
        <w:tc>
          <w:tcPr>
            <w:tcW w:w="2179" w:type="dxa"/>
            <w:shd w:val="clear" w:color="auto" w:fill="auto"/>
          </w:tcPr>
          <w:p w14:paraId="3BFAD4D5" w14:textId="4E9809D6" w:rsidR="004B5FE2" w:rsidRPr="004B5FE2" w:rsidRDefault="004B5FE2" w:rsidP="004B5FE2">
            <w:pPr>
              <w:keepNext/>
              <w:ind w:firstLine="0"/>
            </w:pPr>
            <w:r>
              <w:t>Wickensimer</w:t>
            </w:r>
          </w:p>
        </w:tc>
        <w:tc>
          <w:tcPr>
            <w:tcW w:w="2179" w:type="dxa"/>
            <w:shd w:val="clear" w:color="auto" w:fill="auto"/>
          </w:tcPr>
          <w:p w14:paraId="20C3B524" w14:textId="39BE2E1C" w:rsidR="004B5FE2" w:rsidRPr="004B5FE2" w:rsidRDefault="004B5FE2" w:rsidP="004B5FE2">
            <w:pPr>
              <w:keepNext/>
              <w:ind w:firstLine="0"/>
            </w:pPr>
            <w:r>
              <w:t>Willis</w:t>
            </w:r>
          </w:p>
        </w:tc>
        <w:tc>
          <w:tcPr>
            <w:tcW w:w="2180" w:type="dxa"/>
            <w:shd w:val="clear" w:color="auto" w:fill="auto"/>
          </w:tcPr>
          <w:p w14:paraId="0F08DDAE" w14:textId="4FFBBA11" w:rsidR="004B5FE2" w:rsidRPr="004B5FE2" w:rsidRDefault="004B5FE2" w:rsidP="004B5FE2">
            <w:pPr>
              <w:keepNext/>
              <w:ind w:firstLine="0"/>
            </w:pPr>
            <w:r>
              <w:t>Wooten</w:t>
            </w:r>
          </w:p>
        </w:tc>
      </w:tr>
      <w:tr w:rsidR="004B5FE2" w:rsidRPr="004B5FE2" w14:paraId="42D0E531" w14:textId="77777777" w:rsidTr="004B5FE2">
        <w:tc>
          <w:tcPr>
            <w:tcW w:w="2179" w:type="dxa"/>
            <w:shd w:val="clear" w:color="auto" w:fill="auto"/>
          </w:tcPr>
          <w:p w14:paraId="7477F35A" w14:textId="071E0C79" w:rsidR="004B5FE2" w:rsidRPr="004B5FE2" w:rsidRDefault="004B5FE2" w:rsidP="004B5FE2">
            <w:pPr>
              <w:keepNext/>
              <w:ind w:firstLine="0"/>
            </w:pPr>
            <w:r>
              <w:t>Yow</w:t>
            </w:r>
          </w:p>
        </w:tc>
        <w:tc>
          <w:tcPr>
            <w:tcW w:w="2179" w:type="dxa"/>
            <w:shd w:val="clear" w:color="auto" w:fill="auto"/>
          </w:tcPr>
          <w:p w14:paraId="38BFA687" w14:textId="77777777" w:rsidR="004B5FE2" w:rsidRPr="004B5FE2" w:rsidRDefault="004B5FE2" w:rsidP="004B5FE2">
            <w:pPr>
              <w:keepNext/>
              <w:ind w:firstLine="0"/>
            </w:pPr>
          </w:p>
        </w:tc>
        <w:tc>
          <w:tcPr>
            <w:tcW w:w="2180" w:type="dxa"/>
            <w:shd w:val="clear" w:color="auto" w:fill="auto"/>
          </w:tcPr>
          <w:p w14:paraId="2B645300" w14:textId="77777777" w:rsidR="004B5FE2" w:rsidRPr="004B5FE2" w:rsidRDefault="004B5FE2" w:rsidP="004B5FE2">
            <w:pPr>
              <w:keepNext/>
              <w:ind w:firstLine="0"/>
            </w:pPr>
          </w:p>
        </w:tc>
      </w:tr>
    </w:tbl>
    <w:p w14:paraId="448A282A" w14:textId="77777777" w:rsidR="004B5FE2" w:rsidRDefault="004B5FE2" w:rsidP="004B5FE2"/>
    <w:p w14:paraId="5E3FAE72" w14:textId="0333BB0A" w:rsidR="004B5FE2" w:rsidRDefault="004B5FE2" w:rsidP="004B5FE2">
      <w:pPr>
        <w:jc w:val="center"/>
        <w:rPr>
          <w:b/>
        </w:rPr>
      </w:pPr>
      <w:r w:rsidRPr="004B5FE2">
        <w:rPr>
          <w:b/>
        </w:rPr>
        <w:t>Total--64</w:t>
      </w:r>
    </w:p>
    <w:p w14:paraId="4202DA2B" w14:textId="77777777" w:rsidR="004B5FE2" w:rsidRDefault="004B5FE2" w:rsidP="004B5FE2">
      <w:pPr>
        <w:jc w:val="center"/>
        <w:rPr>
          <w:b/>
        </w:rPr>
      </w:pPr>
    </w:p>
    <w:p w14:paraId="1CD079BC"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455F37D9" w14:textId="77777777" w:rsidTr="004B5FE2">
        <w:tc>
          <w:tcPr>
            <w:tcW w:w="2179" w:type="dxa"/>
            <w:shd w:val="clear" w:color="auto" w:fill="auto"/>
          </w:tcPr>
          <w:p w14:paraId="1C785BBB" w14:textId="4D806651" w:rsidR="004B5FE2" w:rsidRPr="004B5FE2" w:rsidRDefault="004B5FE2" w:rsidP="004B5FE2">
            <w:pPr>
              <w:keepNext/>
              <w:ind w:firstLine="0"/>
            </w:pPr>
            <w:r>
              <w:t>Alexander</w:t>
            </w:r>
          </w:p>
        </w:tc>
        <w:tc>
          <w:tcPr>
            <w:tcW w:w="2179" w:type="dxa"/>
            <w:shd w:val="clear" w:color="auto" w:fill="auto"/>
          </w:tcPr>
          <w:p w14:paraId="5063E841" w14:textId="51E21C7F" w:rsidR="004B5FE2" w:rsidRPr="004B5FE2" w:rsidRDefault="004B5FE2" w:rsidP="004B5FE2">
            <w:pPr>
              <w:keepNext/>
              <w:ind w:firstLine="0"/>
            </w:pPr>
            <w:r>
              <w:t>Anderson</w:t>
            </w:r>
          </w:p>
        </w:tc>
        <w:tc>
          <w:tcPr>
            <w:tcW w:w="2180" w:type="dxa"/>
            <w:shd w:val="clear" w:color="auto" w:fill="auto"/>
          </w:tcPr>
          <w:p w14:paraId="23D1DEDB" w14:textId="6A6C23A1" w:rsidR="004B5FE2" w:rsidRPr="004B5FE2" w:rsidRDefault="004B5FE2" w:rsidP="004B5FE2">
            <w:pPr>
              <w:keepNext/>
              <w:ind w:firstLine="0"/>
            </w:pPr>
            <w:r>
              <w:t>Bamberg</w:t>
            </w:r>
          </w:p>
        </w:tc>
      </w:tr>
      <w:tr w:rsidR="004B5FE2" w:rsidRPr="004B5FE2" w14:paraId="3866EC26" w14:textId="77777777" w:rsidTr="004B5FE2">
        <w:tc>
          <w:tcPr>
            <w:tcW w:w="2179" w:type="dxa"/>
            <w:shd w:val="clear" w:color="auto" w:fill="auto"/>
          </w:tcPr>
          <w:p w14:paraId="70EE53D3" w14:textId="519FBC1E" w:rsidR="004B5FE2" w:rsidRPr="004B5FE2" w:rsidRDefault="004B5FE2" w:rsidP="004B5FE2">
            <w:pPr>
              <w:ind w:firstLine="0"/>
            </w:pPr>
            <w:r>
              <w:t>Bauer</w:t>
            </w:r>
          </w:p>
        </w:tc>
        <w:tc>
          <w:tcPr>
            <w:tcW w:w="2179" w:type="dxa"/>
            <w:shd w:val="clear" w:color="auto" w:fill="auto"/>
          </w:tcPr>
          <w:p w14:paraId="0212B73F" w14:textId="7800A290" w:rsidR="004B5FE2" w:rsidRPr="004B5FE2" w:rsidRDefault="004B5FE2" w:rsidP="004B5FE2">
            <w:pPr>
              <w:ind w:firstLine="0"/>
            </w:pPr>
            <w:r>
              <w:t>Beach</w:t>
            </w:r>
          </w:p>
        </w:tc>
        <w:tc>
          <w:tcPr>
            <w:tcW w:w="2180" w:type="dxa"/>
            <w:shd w:val="clear" w:color="auto" w:fill="auto"/>
          </w:tcPr>
          <w:p w14:paraId="230CAD73" w14:textId="4B695C15" w:rsidR="004B5FE2" w:rsidRPr="004B5FE2" w:rsidRDefault="004B5FE2" w:rsidP="004B5FE2">
            <w:pPr>
              <w:ind w:firstLine="0"/>
            </w:pPr>
            <w:r>
              <w:t>Bernstein</w:t>
            </w:r>
          </w:p>
        </w:tc>
      </w:tr>
      <w:tr w:rsidR="004B5FE2" w:rsidRPr="004B5FE2" w14:paraId="22E71AC4" w14:textId="77777777" w:rsidTr="004B5FE2">
        <w:tc>
          <w:tcPr>
            <w:tcW w:w="2179" w:type="dxa"/>
            <w:shd w:val="clear" w:color="auto" w:fill="auto"/>
          </w:tcPr>
          <w:p w14:paraId="5F7E3057" w14:textId="23FE6F84" w:rsidR="004B5FE2" w:rsidRPr="004B5FE2" w:rsidRDefault="004B5FE2" w:rsidP="004B5FE2">
            <w:pPr>
              <w:ind w:firstLine="0"/>
            </w:pPr>
            <w:r>
              <w:t>Burns</w:t>
            </w:r>
          </w:p>
        </w:tc>
        <w:tc>
          <w:tcPr>
            <w:tcW w:w="2179" w:type="dxa"/>
            <w:shd w:val="clear" w:color="auto" w:fill="auto"/>
          </w:tcPr>
          <w:p w14:paraId="07115ED6" w14:textId="7308E547" w:rsidR="004B5FE2" w:rsidRPr="004B5FE2" w:rsidRDefault="004B5FE2" w:rsidP="004B5FE2">
            <w:pPr>
              <w:ind w:firstLine="0"/>
            </w:pPr>
            <w:r>
              <w:t>Clyburn</w:t>
            </w:r>
          </w:p>
        </w:tc>
        <w:tc>
          <w:tcPr>
            <w:tcW w:w="2180" w:type="dxa"/>
            <w:shd w:val="clear" w:color="auto" w:fill="auto"/>
          </w:tcPr>
          <w:p w14:paraId="406FFA6E" w14:textId="3750DC30" w:rsidR="004B5FE2" w:rsidRPr="004B5FE2" w:rsidRDefault="004B5FE2" w:rsidP="004B5FE2">
            <w:pPr>
              <w:ind w:firstLine="0"/>
            </w:pPr>
            <w:r>
              <w:t>Cobb-Hunter</w:t>
            </w:r>
          </w:p>
        </w:tc>
      </w:tr>
      <w:tr w:rsidR="004B5FE2" w:rsidRPr="004B5FE2" w14:paraId="36DCE5DB" w14:textId="77777777" w:rsidTr="004B5FE2">
        <w:tc>
          <w:tcPr>
            <w:tcW w:w="2179" w:type="dxa"/>
            <w:shd w:val="clear" w:color="auto" w:fill="auto"/>
          </w:tcPr>
          <w:p w14:paraId="16FA8BA6" w14:textId="341BFFF8" w:rsidR="004B5FE2" w:rsidRPr="004B5FE2" w:rsidRDefault="004B5FE2" w:rsidP="004B5FE2">
            <w:pPr>
              <w:ind w:firstLine="0"/>
            </w:pPr>
            <w:r>
              <w:t>Cromer</w:t>
            </w:r>
          </w:p>
        </w:tc>
        <w:tc>
          <w:tcPr>
            <w:tcW w:w="2179" w:type="dxa"/>
            <w:shd w:val="clear" w:color="auto" w:fill="auto"/>
          </w:tcPr>
          <w:p w14:paraId="24CC2CDC" w14:textId="3137A177" w:rsidR="004B5FE2" w:rsidRPr="004B5FE2" w:rsidRDefault="004B5FE2" w:rsidP="004B5FE2">
            <w:pPr>
              <w:ind w:firstLine="0"/>
            </w:pPr>
            <w:r>
              <w:t>Dillard</w:t>
            </w:r>
          </w:p>
        </w:tc>
        <w:tc>
          <w:tcPr>
            <w:tcW w:w="2180" w:type="dxa"/>
            <w:shd w:val="clear" w:color="auto" w:fill="auto"/>
          </w:tcPr>
          <w:p w14:paraId="47E1A753" w14:textId="3E3A19F0" w:rsidR="004B5FE2" w:rsidRPr="004B5FE2" w:rsidRDefault="004B5FE2" w:rsidP="004B5FE2">
            <w:pPr>
              <w:ind w:firstLine="0"/>
            </w:pPr>
            <w:r>
              <w:t>Edgerton</w:t>
            </w:r>
          </w:p>
        </w:tc>
      </w:tr>
      <w:tr w:rsidR="004B5FE2" w:rsidRPr="004B5FE2" w14:paraId="05209388" w14:textId="77777777" w:rsidTr="004B5FE2">
        <w:tc>
          <w:tcPr>
            <w:tcW w:w="2179" w:type="dxa"/>
            <w:shd w:val="clear" w:color="auto" w:fill="auto"/>
          </w:tcPr>
          <w:p w14:paraId="536AE011" w14:textId="5601DF82" w:rsidR="004B5FE2" w:rsidRPr="004B5FE2" w:rsidRDefault="004B5FE2" w:rsidP="004B5FE2">
            <w:pPr>
              <w:ind w:firstLine="0"/>
            </w:pPr>
            <w:r>
              <w:t>Frank</w:t>
            </w:r>
          </w:p>
        </w:tc>
        <w:tc>
          <w:tcPr>
            <w:tcW w:w="2179" w:type="dxa"/>
            <w:shd w:val="clear" w:color="auto" w:fill="auto"/>
          </w:tcPr>
          <w:p w14:paraId="4622E064" w14:textId="20E85778" w:rsidR="004B5FE2" w:rsidRPr="004B5FE2" w:rsidRDefault="004B5FE2" w:rsidP="004B5FE2">
            <w:pPr>
              <w:ind w:firstLine="0"/>
            </w:pPr>
            <w:r>
              <w:t>Garvin</w:t>
            </w:r>
          </w:p>
        </w:tc>
        <w:tc>
          <w:tcPr>
            <w:tcW w:w="2180" w:type="dxa"/>
            <w:shd w:val="clear" w:color="auto" w:fill="auto"/>
          </w:tcPr>
          <w:p w14:paraId="43072B9A" w14:textId="0C7056E3" w:rsidR="004B5FE2" w:rsidRPr="004B5FE2" w:rsidRDefault="004B5FE2" w:rsidP="004B5FE2">
            <w:pPr>
              <w:ind w:firstLine="0"/>
            </w:pPr>
            <w:r>
              <w:t>Gilliam</w:t>
            </w:r>
          </w:p>
        </w:tc>
      </w:tr>
      <w:tr w:rsidR="004B5FE2" w:rsidRPr="004B5FE2" w14:paraId="12B7D502" w14:textId="77777777" w:rsidTr="004B5FE2">
        <w:tc>
          <w:tcPr>
            <w:tcW w:w="2179" w:type="dxa"/>
            <w:shd w:val="clear" w:color="auto" w:fill="auto"/>
          </w:tcPr>
          <w:p w14:paraId="4DC8810D" w14:textId="4CC1F019" w:rsidR="004B5FE2" w:rsidRPr="004B5FE2" w:rsidRDefault="004B5FE2" w:rsidP="004B5FE2">
            <w:pPr>
              <w:ind w:firstLine="0"/>
            </w:pPr>
            <w:r>
              <w:t>Gilreath</w:t>
            </w:r>
          </w:p>
        </w:tc>
        <w:tc>
          <w:tcPr>
            <w:tcW w:w="2179" w:type="dxa"/>
            <w:shd w:val="clear" w:color="auto" w:fill="auto"/>
          </w:tcPr>
          <w:p w14:paraId="200BB5DA" w14:textId="4724BA4F" w:rsidR="004B5FE2" w:rsidRPr="004B5FE2" w:rsidRDefault="004B5FE2" w:rsidP="004B5FE2">
            <w:pPr>
              <w:ind w:firstLine="0"/>
            </w:pPr>
            <w:r>
              <w:t>Govan</w:t>
            </w:r>
          </w:p>
        </w:tc>
        <w:tc>
          <w:tcPr>
            <w:tcW w:w="2180" w:type="dxa"/>
            <w:shd w:val="clear" w:color="auto" w:fill="auto"/>
          </w:tcPr>
          <w:p w14:paraId="7C4C35C6" w14:textId="670C509F" w:rsidR="004B5FE2" w:rsidRPr="004B5FE2" w:rsidRDefault="004B5FE2" w:rsidP="004B5FE2">
            <w:pPr>
              <w:ind w:firstLine="0"/>
            </w:pPr>
            <w:r>
              <w:t>Grant</w:t>
            </w:r>
          </w:p>
        </w:tc>
      </w:tr>
      <w:tr w:rsidR="004B5FE2" w:rsidRPr="004B5FE2" w14:paraId="7B2300D7" w14:textId="77777777" w:rsidTr="004B5FE2">
        <w:tc>
          <w:tcPr>
            <w:tcW w:w="2179" w:type="dxa"/>
            <w:shd w:val="clear" w:color="auto" w:fill="auto"/>
          </w:tcPr>
          <w:p w14:paraId="31736CBE" w14:textId="5E7DE17D" w:rsidR="004B5FE2" w:rsidRPr="004B5FE2" w:rsidRDefault="004B5FE2" w:rsidP="004B5FE2">
            <w:pPr>
              <w:ind w:firstLine="0"/>
            </w:pPr>
            <w:r>
              <w:t>Harris</w:t>
            </w:r>
          </w:p>
        </w:tc>
        <w:tc>
          <w:tcPr>
            <w:tcW w:w="2179" w:type="dxa"/>
            <w:shd w:val="clear" w:color="auto" w:fill="auto"/>
          </w:tcPr>
          <w:p w14:paraId="341F85A6" w14:textId="1E4070AC" w:rsidR="004B5FE2" w:rsidRPr="004B5FE2" w:rsidRDefault="004B5FE2" w:rsidP="004B5FE2">
            <w:pPr>
              <w:ind w:firstLine="0"/>
            </w:pPr>
            <w:r>
              <w:t>Hart</w:t>
            </w:r>
          </w:p>
        </w:tc>
        <w:tc>
          <w:tcPr>
            <w:tcW w:w="2180" w:type="dxa"/>
            <w:shd w:val="clear" w:color="auto" w:fill="auto"/>
          </w:tcPr>
          <w:p w14:paraId="3856F5DD" w14:textId="292F3E6B" w:rsidR="004B5FE2" w:rsidRPr="004B5FE2" w:rsidRDefault="004B5FE2" w:rsidP="004B5FE2">
            <w:pPr>
              <w:ind w:firstLine="0"/>
            </w:pPr>
            <w:r>
              <w:t>Hayes</w:t>
            </w:r>
          </w:p>
        </w:tc>
      </w:tr>
      <w:tr w:rsidR="004B5FE2" w:rsidRPr="004B5FE2" w14:paraId="071AA2B9" w14:textId="77777777" w:rsidTr="004B5FE2">
        <w:tc>
          <w:tcPr>
            <w:tcW w:w="2179" w:type="dxa"/>
            <w:shd w:val="clear" w:color="auto" w:fill="auto"/>
          </w:tcPr>
          <w:p w14:paraId="08E424FB" w14:textId="147A50BC" w:rsidR="004B5FE2" w:rsidRPr="004B5FE2" w:rsidRDefault="004B5FE2" w:rsidP="004B5FE2">
            <w:pPr>
              <w:ind w:firstLine="0"/>
            </w:pPr>
            <w:r>
              <w:t>Henderson-Myers</w:t>
            </w:r>
          </w:p>
        </w:tc>
        <w:tc>
          <w:tcPr>
            <w:tcW w:w="2179" w:type="dxa"/>
            <w:shd w:val="clear" w:color="auto" w:fill="auto"/>
          </w:tcPr>
          <w:p w14:paraId="336B61D0" w14:textId="3378092D" w:rsidR="004B5FE2" w:rsidRPr="004B5FE2" w:rsidRDefault="004B5FE2" w:rsidP="004B5FE2">
            <w:pPr>
              <w:ind w:firstLine="0"/>
            </w:pPr>
            <w:r>
              <w:t>Hosey</w:t>
            </w:r>
          </w:p>
        </w:tc>
        <w:tc>
          <w:tcPr>
            <w:tcW w:w="2180" w:type="dxa"/>
            <w:shd w:val="clear" w:color="auto" w:fill="auto"/>
          </w:tcPr>
          <w:p w14:paraId="39943DFB" w14:textId="1F04C4C3" w:rsidR="004B5FE2" w:rsidRPr="004B5FE2" w:rsidRDefault="004B5FE2" w:rsidP="004B5FE2">
            <w:pPr>
              <w:ind w:firstLine="0"/>
            </w:pPr>
            <w:r>
              <w:t>Howard</w:t>
            </w:r>
          </w:p>
        </w:tc>
      </w:tr>
      <w:tr w:rsidR="004B5FE2" w:rsidRPr="004B5FE2" w14:paraId="25D1A6E2" w14:textId="77777777" w:rsidTr="004B5FE2">
        <w:tc>
          <w:tcPr>
            <w:tcW w:w="2179" w:type="dxa"/>
            <w:shd w:val="clear" w:color="auto" w:fill="auto"/>
          </w:tcPr>
          <w:p w14:paraId="23E15333" w14:textId="14FD3646" w:rsidR="004B5FE2" w:rsidRPr="004B5FE2" w:rsidRDefault="004B5FE2" w:rsidP="004B5FE2">
            <w:pPr>
              <w:ind w:firstLine="0"/>
            </w:pPr>
            <w:r>
              <w:t>Huff</w:t>
            </w:r>
          </w:p>
        </w:tc>
        <w:tc>
          <w:tcPr>
            <w:tcW w:w="2179" w:type="dxa"/>
            <w:shd w:val="clear" w:color="auto" w:fill="auto"/>
          </w:tcPr>
          <w:p w14:paraId="164183A7" w14:textId="5117CF34" w:rsidR="004B5FE2" w:rsidRPr="004B5FE2" w:rsidRDefault="004B5FE2" w:rsidP="004B5FE2">
            <w:pPr>
              <w:ind w:firstLine="0"/>
            </w:pPr>
            <w:r>
              <w:t>J. L. Johnson</w:t>
            </w:r>
          </w:p>
        </w:tc>
        <w:tc>
          <w:tcPr>
            <w:tcW w:w="2180" w:type="dxa"/>
            <w:shd w:val="clear" w:color="auto" w:fill="auto"/>
          </w:tcPr>
          <w:p w14:paraId="6A645304" w14:textId="1974EB70" w:rsidR="004B5FE2" w:rsidRPr="004B5FE2" w:rsidRDefault="004B5FE2" w:rsidP="004B5FE2">
            <w:pPr>
              <w:ind w:firstLine="0"/>
            </w:pPr>
            <w:r>
              <w:t>Jones</w:t>
            </w:r>
          </w:p>
        </w:tc>
      </w:tr>
      <w:tr w:rsidR="004B5FE2" w:rsidRPr="004B5FE2" w14:paraId="25F7A8CB" w14:textId="77777777" w:rsidTr="004B5FE2">
        <w:tc>
          <w:tcPr>
            <w:tcW w:w="2179" w:type="dxa"/>
            <w:shd w:val="clear" w:color="auto" w:fill="auto"/>
          </w:tcPr>
          <w:p w14:paraId="76FBEB30" w14:textId="3578F098" w:rsidR="004B5FE2" w:rsidRPr="004B5FE2" w:rsidRDefault="004B5FE2" w:rsidP="004B5FE2">
            <w:pPr>
              <w:ind w:firstLine="0"/>
            </w:pPr>
            <w:r>
              <w:t>Kilmartin</w:t>
            </w:r>
          </w:p>
        </w:tc>
        <w:tc>
          <w:tcPr>
            <w:tcW w:w="2179" w:type="dxa"/>
            <w:shd w:val="clear" w:color="auto" w:fill="auto"/>
          </w:tcPr>
          <w:p w14:paraId="397A8E65" w14:textId="7BB2C6F0" w:rsidR="004B5FE2" w:rsidRPr="004B5FE2" w:rsidRDefault="004B5FE2" w:rsidP="004B5FE2">
            <w:pPr>
              <w:ind w:firstLine="0"/>
            </w:pPr>
            <w:r>
              <w:t>King</w:t>
            </w:r>
          </w:p>
        </w:tc>
        <w:tc>
          <w:tcPr>
            <w:tcW w:w="2180" w:type="dxa"/>
            <w:shd w:val="clear" w:color="auto" w:fill="auto"/>
          </w:tcPr>
          <w:p w14:paraId="2DB57935" w14:textId="1486EF95" w:rsidR="004B5FE2" w:rsidRPr="004B5FE2" w:rsidRDefault="004B5FE2" w:rsidP="004B5FE2">
            <w:pPr>
              <w:ind w:firstLine="0"/>
            </w:pPr>
            <w:r>
              <w:t>Kirby</w:t>
            </w:r>
          </w:p>
        </w:tc>
      </w:tr>
      <w:tr w:rsidR="004B5FE2" w:rsidRPr="004B5FE2" w14:paraId="0F7C268A" w14:textId="77777777" w:rsidTr="004B5FE2">
        <w:tc>
          <w:tcPr>
            <w:tcW w:w="2179" w:type="dxa"/>
            <w:shd w:val="clear" w:color="auto" w:fill="auto"/>
          </w:tcPr>
          <w:p w14:paraId="2913329D" w14:textId="17A1ED7D" w:rsidR="004B5FE2" w:rsidRPr="004B5FE2" w:rsidRDefault="004B5FE2" w:rsidP="004B5FE2">
            <w:pPr>
              <w:ind w:firstLine="0"/>
            </w:pPr>
            <w:r>
              <w:t>Luck</w:t>
            </w:r>
          </w:p>
        </w:tc>
        <w:tc>
          <w:tcPr>
            <w:tcW w:w="2179" w:type="dxa"/>
            <w:shd w:val="clear" w:color="auto" w:fill="auto"/>
          </w:tcPr>
          <w:p w14:paraId="608973B8" w14:textId="3A209D64" w:rsidR="004B5FE2" w:rsidRPr="004B5FE2" w:rsidRDefault="004B5FE2" w:rsidP="004B5FE2">
            <w:pPr>
              <w:ind w:firstLine="0"/>
            </w:pPr>
            <w:r>
              <w:t>Magnuson</w:t>
            </w:r>
          </w:p>
        </w:tc>
        <w:tc>
          <w:tcPr>
            <w:tcW w:w="2180" w:type="dxa"/>
            <w:shd w:val="clear" w:color="auto" w:fill="auto"/>
          </w:tcPr>
          <w:p w14:paraId="14294D03" w14:textId="1042DC06" w:rsidR="004B5FE2" w:rsidRPr="004B5FE2" w:rsidRDefault="004B5FE2" w:rsidP="004B5FE2">
            <w:pPr>
              <w:ind w:firstLine="0"/>
            </w:pPr>
            <w:r>
              <w:t>May</w:t>
            </w:r>
          </w:p>
        </w:tc>
      </w:tr>
      <w:tr w:rsidR="004B5FE2" w:rsidRPr="004B5FE2" w14:paraId="706BA864" w14:textId="77777777" w:rsidTr="004B5FE2">
        <w:tc>
          <w:tcPr>
            <w:tcW w:w="2179" w:type="dxa"/>
            <w:shd w:val="clear" w:color="auto" w:fill="auto"/>
          </w:tcPr>
          <w:p w14:paraId="28DF2352" w14:textId="6FFF8BB9" w:rsidR="004B5FE2" w:rsidRPr="004B5FE2" w:rsidRDefault="004B5FE2" w:rsidP="004B5FE2">
            <w:pPr>
              <w:ind w:firstLine="0"/>
            </w:pPr>
            <w:r>
              <w:t>McCabe</w:t>
            </w:r>
          </w:p>
        </w:tc>
        <w:tc>
          <w:tcPr>
            <w:tcW w:w="2179" w:type="dxa"/>
            <w:shd w:val="clear" w:color="auto" w:fill="auto"/>
          </w:tcPr>
          <w:p w14:paraId="135ADA8E" w14:textId="39A0253A" w:rsidR="004B5FE2" w:rsidRPr="004B5FE2" w:rsidRDefault="004B5FE2" w:rsidP="004B5FE2">
            <w:pPr>
              <w:ind w:firstLine="0"/>
            </w:pPr>
            <w:r>
              <w:t>McDaniel</w:t>
            </w:r>
          </w:p>
        </w:tc>
        <w:tc>
          <w:tcPr>
            <w:tcW w:w="2180" w:type="dxa"/>
            <w:shd w:val="clear" w:color="auto" w:fill="auto"/>
          </w:tcPr>
          <w:p w14:paraId="1F7F444B" w14:textId="4FC10700" w:rsidR="004B5FE2" w:rsidRPr="004B5FE2" w:rsidRDefault="004B5FE2" w:rsidP="004B5FE2">
            <w:pPr>
              <w:ind w:firstLine="0"/>
            </w:pPr>
            <w:r>
              <w:t>J. Moore</w:t>
            </w:r>
          </w:p>
        </w:tc>
      </w:tr>
      <w:tr w:rsidR="004B5FE2" w:rsidRPr="004B5FE2" w14:paraId="362EBB93" w14:textId="77777777" w:rsidTr="004B5FE2">
        <w:tc>
          <w:tcPr>
            <w:tcW w:w="2179" w:type="dxa"/>
            <w:shd w:val="clear" w:color="auto" w:fill="auto"/>
          </w:tcPr>
          <w:p w14:paraId="6D27F88A" w14:textId="3B36582D" w:rsidR="004B5FE2" w:rsidRPr="004B5FE2" w:rsidRDefault="004B5FE2" w:rsidP="004B5FE2">
            <w:pPr>
              <w:ind w:firstLine="0"/>
            </w:pPr>
            <w:r>
              <w:t>Oremus</w:t>
            </w:r>
          </w:p>
        </w:tc>
        <w:tc>
          <w:tcPr>
            <w:tcW w:w="2179" w:type="dxa"/>
            <w:shd w:val="clear" w:color="auto" w:fill="auto"/>
          </w:tcPr>
          <w:p w14:paraId="3176BBD9" w14:textId="2EE193A2" w:rsidR="004B5FE2" w:rsidRPr="004B5FE2" w:rsidRDefault="004B5FE2" w:rsidP="004B5FE2">
            <w:pPr>
              <w:ind w:firstLine="0"/>
            </w:pPr>
            <w:r>
              <w:t>Pace</w:t>
            </w:r>
          </w:p>
        </w:tc>
        <w:tc>
          <w:tcPr>
            <w:tcW w:w="2180" w:type="dxa"/>
            <w:shd w:val="clear" w:color="auto" w:fill="auto"/>
          </w:tcPr>
          <w:p w14:paraId="33113518" w14:textId="1EE98D2A" w:rsidR="004B5FE2" w:rsidRPr="004B5FE2" w:rsidRDefault="004B5FE2" w:rsidP="004B5FE2">
            <w:pPr>
              <w:ind w:firstLine="0"/>
            </w:pPr>
            <w:r>
              <w:t>Rankin</w:t>
            </w:r>
          </w:p>
        </w:tc>
      </w:tr>
      <w:tr w:rsidR="004B5FE2" w:rsidRPr="004B5FE2" w14:paraId="0D4D73EE" w14:textId="77777777" w:rsidTr="004B5FE2">
        <w:tc>
          <w:tcPr>
            <w:tcW w:w="2179" w:type="dxa"/>
            <w:shd w:val="clear" w:color="auto" w:fill="auto"/>
          </w:tcPr>
          <w:p w14:paraId="39DED8C9" w14:textId="00D93989" w:rsidR="004B5FE2" w:rsidRPr="004B5FE2" w:rsidRDefault="004B5FE2" w:rsidP="004B5FE2">
            <w:pPr>
              <w:ind w:firstLine="0"/>
            </w:pPr>
            <w:r>
              <w:t>Reese</w:t>
            </w:r>
          </w:p>
        </w:tc>
        <w:tc>
          <w:tcPr>
            <w:tcW w:w="2179" w:type="dxa"/>
            <w:shd w:val="clear" w:color="auto" w:fill="auto"/>
          </w:tcPr>
          <w:p w14:paraId="352F5D74" w14:textId="2880F5DE" w:rsidR="004B5FE2" w:rsidRPr="004B5FE2" w:rsidRDefault="004B5FE2" w:rsidP="004B5FE2">
            <w:pPr>
              <w:ind w:firstLine="0"/>
            </w:pPr>
            <w:r>
              <w:t>Rivers</w:t>
            </w:r>
          </w:p>
        </w:tc>
        <w:tc>
          <w:tcPr>
            <w:tcW w:w="2180" w:type="dxa"/>
            <w:shd w:val="clear" w:color="auto" w:fill="auto"/>
          </w:tcPr>
          <w:p w14:paraId="7520FB16" w14:textId="766508DB" w:rsidR="004B5FE2" w:rsidRPr="004B5FE2" w:rsidRDefault="004B5FE2" w:rsidP="004B5FE2">
            <w:pPr>
              <w:ind w:firstLine="0"/>
            </w:pPr>
            <w:r>
              <w:t>Rose</w:t>
            </w:r>
          </w:p>
        </w:tc>
      </w:tr>
      <w:tr w:rsidR="004B5FE2" w:rsidRPr="004B5FE2" w14:paraId="5C13C5DF" w14:textId="77777777" w:rsidTr="004B5FE2">
        <w:tc>
          <w:tcPr>
            <w:tcW w:w="2179" w:type="dxa"/>
            <w:shd w:val="clear" w:color="auto" w:fill="auto"/>
          </w:tcPr>
          <w:p w14:paraId="6F652B87" w14:textId="1D11C2A4" w:rsidR="004B5FE2" w:rsidRPr="004B5FE2" w:rsidRDefault="004B5FE2" w:rsidP="004B5FE2">
            <w:pPr>
              <w:ind w:firstLine="0"/>
            </w:pPr>
            <w:r>
              <w:t>Rutherford</w:t>
            </w:r>
          </w:p>
        </w:tc>
        <w:tc>
          <w:tcPr>
            <w:tcW w:w="2179" w:type="dxa"/>
            <w:shd w:val="clear" w:color="auto" w:fill="auto"/>
          </w:tcPr>
          <w:p w14:paraId="1743D17B" w14:textId="4D64E039" w:rsidR="004B5FE2" w:rsidRPr="004B5FE2" w:rsidRDefault="004B5FE2" w:rsidP="004B5FE2">
            <w:pPr>
              <w:ind w:firstLine="0"/>
            </w:pPr>
            <w:r>
              <w:t>Spann-Wilder</w:t>
            </w:r>
          </w:p>
        </w:tc>
        <w:tc>
          <w:tcPr>
            <w:tcW w:w="2180" w:type="dxa"/>
            <w:shd w:val="clear" w:color="auto" w:fill="auto"/>
          </w:tcPr>
          <w:p w14:paraId="1FC823D8" w14:textId="31FAD1F6" w:rsidR="004B5FE2" w:rsidRPr="004B5FE2" w:rsidRDefault="004B5FE2" w:rsidP="004B5FE2">
            <w:pPr>
              <w:ind w:firstLine="0"/>
            </w:pPr>
            <w:r>
              <w:t>Stavrinakis</w:t>
            </w:r>
          </w:p>
        </w:tc>
      </w:tr>
      <w:tr w:rsidR="004B5FE2" w:rsidRPr="004B5FE2" w14:paraId="79D23C23" w14:textId="77777777" w:rsidTr="004B5FE2">
        <w:tc>
          <w:tcPr>
            <w:tcW w:w="2179" w:type="dxa"/>
            <w:shd w:val="clear" w:color="auto" w:fill="auto"/>
          </w:tcPr>
          <w:p w14:paraId="7D9AE2E3" w14:textId="7E558961" w:rsidR="004B5FE2" w:rsidRPr="004B5FE2" w:rsidRDefault="004B5FE2" w:rsidP="004B5FE2">
            <w:pPr>
              <w:keepNext/>
              <w:ind w:firstLine="0"/>
            </w:pPr>
            <w:r>
              <w:t>Terribile</w:t>
            </w:r>
          </w:p>
        </w:tc>
        <w:tc>
          <w:tcPr>
            <w:tcW w:w="2179" w:type="dxa"/>
            <w:shd w:val="clear" w:color="auto" w:fill="auto"/>
          </w:tcPr>
          <w:p w14:paraId="39FF075D" w14:textId="3284453A" w:rsidR="004B5FE2" w:rsidRPr="004B5FE2" w:rsidRDefault="004B5FE2" w:rsidP="004B5FE2">
            <w:pPr>
              <w:keepNext/>
              <w:ind w:firstLine="0"/>
            </w:pPr>
            <w:r>
              <w:t>Weeks</w:t>
            </w:r>
          </w:p>
        </w:tc>
        <w:tc>
          <w:tcPr>
            <w:tcW w:w="2180" w:type="dxa"/>
            <w:shd w:val="clear" w:color="auto" w:fill="auto"/>
          </w:tcPr>
          <w:p w14:paraId="07CA6004" w14:textId="176086A2" w:rsidR="004B5FE2" w:rsidRPr="004B5FE2" w:rsidRDefault="004B5FE2" w:rsidP="004B5FE2">
            <w:pPr>
              <w:keepNext/>
              <w:ind w:firstLine="0"/>
            </w:pPr>
            <w:r>
              <w:t>Wetmore</w:t>
            </w:r>
          </w:p>
        </w:tc>
      </w:tr>
      <w:tr w:rsidR="004B5FE2" w:rsidRPr="004B5FE2" w14:paraId="398FF0CD" w14:textId="77777777" w:rsidTr="004B5FE2">
        <w:tc>
          <w:tcPr>
            <w:tcW w:w="2179" w:type="dxa"/>
            <w:shd w:val="clear" w:color="auto" w:fill="auto"/>
          </w:tcPr>
          <w:p w14:paraId="1159FDE2" w14:textId="6D19B00B" w:rsidR="004B5FE2" w:rsidRPr="004B5FE2" w:rsidRDefault="004B5FE2" w:rsidP="004B5FE2">
            <w:pPr>
              <w:keepNext/>
              <w:ind w:firstLine="0"/>
            </w:pPr>
            <w:r>
              <w:t>White</w:t>
            </w:r>
          </w:p>
        </w:tc>
        <w:tc>
          <w:tcPr>
            <w:tcW w:w="2179" w:type="dxa"/>
            <w:shd w:val="clear" w:color="auto" w:fill="auto"/>
          </w:tcPr>
          <w:p w14:paraId="446D819F" w14:textId="0D8382DF" w:rsidR="004B5FE2" w:rsidRPr="004B5FE2" w:rsidRDefault="004B5FE2" w:rsidP="004B5FE2">
            <w:pPr>
              <w:keepNext/>
              <w:ind w:firstLine="0"/>
            </w:pPr>
            <w:r>
              <w:t>Williams</w:t>
            </w:r>
          </w:p>
        </w:tc>
        <w:tc>
          <w:tcPr>
            <w:tcW w:w="2180" w:type="dxa"/>
            <w:shd w:val="clear" w:color="auto" w:fill="auto"/>
          </w:tcPr>
          <w:p w14:paraId="38128548" w14:textId="77777777" w:rsidR="004B5FE2" w:rsidRPr="004B5FE2" w:rsidRDefault="004B5FE2" w:rsidP="004B5FE2">
            <w:pPr>
              <w:keepNext/>
              <w:ind w:firstLine="0"/>
            </w:pPr>
          </w:p>
        </w:tc>
      </w:tr>
    </w:tbl>
    <w:p w14:paraId="04224A00" w14:textId="77777777" w:rsidR="004B5FE2" w:rsidRDefault="004B5FE2" w:rsidP="004B5FE2"/>
    <w:p w14:paraId="0FFDBF9A" w14:textId="77777777" w:rsidR="004B5FE2" w:rsidRDefault="004B5FE2" w:rsidP="004B5FE2">
      <w:pPr>
        <w:jc w:val="center"/>
        <w:rPr>
          <w:b/>
        </w:rPr>
      </w:pPr>
      <w:r w:rsidRPr="004B5FE2">
        <w:rPr>
          <w:b/>
        </w:rPr>
        <w:t>Total--50</w:t>
      </w:r>
    </w:p>
    <w:p w14:paraId="4F9F06DF" w14:textId="14AC3D02" w:rsidR="004B5FE2" w:rsidRDefault="004B5FE2" w:rsidP="004B5FE2">
      <w:pPr>
        <w:jc w:val="center"/>
        <w:rPr>
          <w:b/>
        </w:rPr>
      </w:pPr>
    </w:p>
    <w:p w14:paraId="202854ED" w14:textId="77777777" w:rsidR="004B5FE2" w:rsidRDefault="004B5FE2" w:rsidP="004B5FE2">
      <w:r>
        <w:t>So, the amendment was tabled.</w:t>
      </w:r>
    </w:p>
    <w:p w14:paraId="627FA3D4" w14:textId="77777777" w:rsidR="004B5FE2" w:rsidRDefault="004B5FE2" w:rsidP="004B5FE2"/>
    <w:p w14:paraId="4C057A75" w14:textId="36C10955" w:rsidR="004B5FE2" w:rsidRDefault="004B5FE2" w:rsidP="004B5FE2">
      <w:r>
        <w:t xml:space="preserve">Rep. HART moved to adjourn debate on the Resolution </w:t>
      </w:r>
      <w:r w:rsidR="00CF0E65">
        <w:t>until Tuesday</w:t>
      </w:r>
      <w:r>
        <w:t>, February 4.</w:t>
      </w:r>
    </w:p>
    <w:p w14:paraId="73627F3F" w14:textId="77777777" w:rsidR="002E463B" w:rsidRDefault="002E463B" w:rsidP="004B5FE2"/>
    <w:p w14:paraId="391B2F88" w14:textId="5DB37B88" w:rsidR="004B5FE2" w:rsidRDefault="004B5FE2" w:rsidP="004B5FE2">
      <w:r>
        <w:t xml:space="preserve">Rep. CASKEY moved to table the motion.  </w:t>
      </w:r>
    </w:p>
    <w:p w14:paraId="4048C62B" w14:textId="77777777" w:rsidR="004B5FE2" w:rsidRDefault="004B5FE2" w:rsidP="004B5FE2"/>
    <w:p w14:paraId="5CAA7CB2" w14:textId="77777777" w:rsidR="004B5FE2" w:rsidRDefault="004B5FE2" w:rsidP="002E463B">
      <w:pPr>
        <w:keepNext/>
      </w:pPr>
      <w:r>
        <w:lastRenderedPageBreak/>
        <w:t>Rep. KING demanded the yeas and nays which were taken, resulting as follows:</w:t>
      </w:r>
    </w:p>
    <w:p w14:paraId="3A1BA67B" w14:textId="137E9282" w:rsidR="004B5FE2" w:rsidRDefault="004B5FE2" w:rsidP="002E463B">
      <w:pPr>
        <w:keepNext/>
        <w:jc w:val="center"/>
      </w:pPr>
      <w:bookmarkStart w:id="56" w:name="vote_start140"/>
      <w:bookmarkEnd w:id="56"/>
      <w:r>
        <w:t>Yeas 64; Nays 50</w:t>
      </w:r>
    </w:p>
    <w:p w14:paraId="699DD128" w14:textId="77777777" w:rsidR="004B5FE2" w:rsidRDefault="004B5FE2" w:rsidP="004B5FE2">
      <w:pPr>
        <w:jc w:val="center"/>
      </w:pPr>
    </w:p>
    <w:p w14:paraId="72A8D85B"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2837789" w14:textId="77777777" w:rsidTr="004B5FE2">
        <w:tc>
          <w:tcPr>
            <w:tcW w:w="2179" w:type="dxa"/>
            <w:shd w:val="clear" w:color="auto" w:fill="auto"/>
          </w:tcPr>
          <w:p w14:paraId="4878D1A2" w14:textId="3CBEA19F" w:rsidR="004B5FE2" w:rsidRPr="004B5FE2" w:rsidRDefault="004B5FE2" w:rsidP="004B5FE2">
            <w:pPr>
              <w:keepNext/>
              <w:ind w:firstLine="0"/>
            </w:pPr>
            <w:r>
              <w:t>Bailey</w:t>
            </w:r>
          </w:p>
        </w:tc>
        <w:tc>
          <w:tcPr>
            <w:tcW w:w="2179" w:type="dxa"/>
            <w:shd w:val="clear" w:color="auto" w:fill="auto"/>
          </w:tcPr>
          <w:p w14:paraId="5E0F09CB" w14:textId="784B311E" w:rsidR="004B5FE2" w:rsidRPr="004B5FE2" w:rsidRDefault="004B5FE2" w:rsidP="004B5FE2">
            <w:pPr>
              <w:keepNext/>
              <w:ind w:firstLine="0"/>
            </w:pPr>
            <w:r>
              <w:t>Ballentine</w:t>
            </w:r>
          </w:p>
        </w:tc>
        <w:tc>
          <w:tcPr>
            <w:tcW w:w="2180" w:type="dxa"/>
            <w:shd w:val="clear" w:color="auto" w:fill="auto"/>
          </w:tcPr>
          <w:p w14:paraId="01F797B4" w14:textId="77A83C5D" w:rsidR="004B5FE2" w:rsidRPr="004B5FE2" w:rsidRDefault="004B5FE2" w:rsidP="004B5FE2">
            <w:pPr>
              <w:keepNext/>
              <w:ind w:firstLine="0"/>
            </w:pPr>
            <w:r>
              <w:t>Bannister</w:t>
            </w:r>
          </w:p>
        </w:tc>
      </w:tr>
      <w:tr w:rsidR="004B5FE2" w:rsidRPr="004B5FE2" w14:paraId="7D9A22EE" w14:textId="77777777" w:rsidTr="004B5FE2">
        <w:tc>
          <w:tcPr>
            <w:tcW w:w="2179" w:type="dxa"/>
            <w:shd w:val="clear" w:color="auto" w:fill="auto"/>
          </w:tcPr>
          <w:p w14:paraId="588D7D84" w14:textId="0C20AE5B" w:rsidR="004B5FE2" w:rsidRPr="004B5FE2" w:rsidRDefault="004B5FE2" w:rsidP="004B5FE2">
            <w:pPr>
              <w:ind w:firstLine="0"/>
            </w:pPr>
            <w:r>
              <w:t>Bowers</w:t>
            </w:r>
          </w:p>
        </w:tc>
        <w:tc>
          <w:tcPr>
            <w:tcW w:w="2179" w:type="dxa"/>
            <w:shd w:val="clear" w:color="auto" w:fill="auto"/>
          </w:tcPr>
          <w:p w14:paraId="47150B04" w14:textId="5CCD8231" w:rsidR="004B5FE2" w:rsidRPr="004B5FE2" w:rsidRDefault="004B5FE2" w:rsidP="004B5FE2">
            <w:pPr>
              <w:ind w:firstLine="0"/>
            </w:pPr>
            <w:r>
              <w:t>Brewer</w:t>
            </w:r>
          </w:p>
        </w:tc>
        <w:tc>
          <w:tcPr>
            <w:tcW w:w="2180" w:type="dxa"/>
            <w:shd w:val="clear" w:color="auto" w:fill="auto"/>
          </w:tcPr>
          <w:p w14:paraId="0D547F09" w14:textId="5308874A" w:rsidR="004B5FE2" w:rsidRPr="004B5FE2" w:rsidRDefault="004B5FE2" w:rsidP="004B5FE2">
            <w:pPr>
              <w:ind w:firstLine="0"/>
            </w:pPr>
            <w:r>
              <w:t>Brittain</w:t>
            </w:r>
          </w:p>
        </w:tc>
      </w:tr>
      <w:tr w:rsidR="004B5FE2" w:rsidRPr="004B5FE2" w14:paraId="74A1B092" w14:textId="77777777" w:rsidTr="004B5FE2">
        <w:tc>
          <w:tcPr>
            <w:tcW w:w="2179" w:type="dxa"/>
            <w:shd w:val="clear" w:color="auto" w:fill="auto"/>
          </w:tcPr>
          <w:p w14:paraId="1D3AFA2D" w14:textId="093AF488" w:rsidR="004B5FE2" w:rsidRPr="004B5FE2" w:rsidRDefault="004B5FE2" w:rsidP="004B5FE2">
            <w:pPr>
              <w:ind w:firstLine="0"/>
            </w:pPr>
            <w:r>
              <w:t>Bustos</w:t>
            </w:r>
          </w:p>
        </w:tc>
        <w:tc>
          <w:tcPr>
            <w:tcW w:w="2179" w:type="dxa"/>
            <w:shd w:val="clear" w:color="auto" w:fill="auto"/>
          </w:tcPr>
          <w:p w14:paraId="7A9C519B" w14:textId="35C3C64C" w:rsidR="004B5FE2" w:rsidRPr="004B5FE2" w:rsidRDefault="004B5FE2" w:rsidP="004B5FE2">
            <w:pPr>
              <w:ind w:firstLine="0"/>
            </w:pPr>
            <w:r>
              <w:t>Calhoon</w:t>
            </w:r>
          </w:p>
        </w:tc>
        <w:tc>
          <w:tcPr>
            <w:tcW w:w="2180" w:type="dxa"/>
            <w:shd w:val="clear" w:color="auto" w:fill="auto"/>
          </w:tcPr>
          <w:p w14:paraId="59F3AF87" w14:textId="329B10A0" w:rsidR="004B5FE2" w:rsidRPr="004B5FE2" w:rsidRDefault="004B5FE2" w:rsidP="004B5FE2">
            <w:pPr>
              <w:ind w:firstLine="0"/>
            </w:pPr>
            <w:r>
              <w:t>Caskey</w:t>
            </w:r>
          </w:p>
        </w:tc>
      </w:tr>
      <w:tr w:rsidR="004B5FE2" w:rsidRPr="004B5FE2" w14:paraId="5D8B96A9" w14:textId="77777777" w:rsidTr="004B5FE2">
        <w:tc>
          <w:tcPr>
            <w:tcW w:w="2179" w:type="dxa"/>
            <w:shd w:val="clear" w:color="auto" w:fill="auto"/>
          </w:tcPr>
          <w:p w14:paraId="79FFCBC5" w14:textId="01D99AC1" w:rsidR="004B5FE2" w:rsidRPr="004B5FE2" w:rsidRDefault="004B5FE2" w:rsidP="004B5FE2">
            <w:pPr>
              <w:ind w:firstLine="0"/>
            </w:pPr>
            <w:r>
              <w:t>Chapman</w:t>
            </w:r>
          </w:p>
        </w:tc>
        <w:tc>
          <w:tcPr>
            <w:tcW w:w="2179" w:type="dxa"/>
            <w:shd w:val="clear" w:color="auto" w:fill="auto"/>
          </w:tcPr>
          <w:p w14:paraId="653932C9" w14:textId="14127C50" w:rsidR="004B5FE2" w:rsidRPr="004B5FE2" w:rsidRDefault="004B5FE2" w:rsidP="004B5FE2">
            <w:pPr>
              <w:ind w:firstLine="0"/>
            </w:pPr>
            <w:r>
              <w:t>Collins</w:t>
            </w:r>
          </w:p>
        </w:tc>
        <w:tc>
          <w:tcPr>
            <w:tcW w:w="2180" w:type="dxa"/>
            <w:shd w:val="clear" w:color="auto" w:fill="auto"/>
          </w:tcPr>
          <w:p w14:paraId="5E5E2A5A" w14:textId="2437C443" w:rsidR="004B5FE2" w:rsidRPr="004B5FE2" w:rsidRDefault="004B5FE2" w:rsidP="004B5FE2">
            <w:pPr>
              <w:ind w:firstLine="0"/>
            </w:pPr>
            <w:r>
              <w:t>B. J. Cox</w:t>
            </w:r>
          </w:p>
        </w:tc>
      </w:tr>
      <w:tr w:rsidR="004B5FE2" w:rsidRPr="004B5FE2" w14:paraId="3195ED52" w14:textId="77777777" w:rsidTr="004B5FE2">
        <w:tc>
          <w:tcPr>
            <w:tcW w:w="2179" w:type="dxa"/>
            <w:shd w:val="clear" w:color="auto" w:fill="auto"/>
          </w:tcPr>
          <w:p w14:paraId="4F1FB4AD" w14:textId="0A70F57E" w:rsidR="004B5FE2" w:rsidRPr="004B5FE2" w:rsidRDefault="004B5FE2" w:rsidP="004B5FE2">
            <w:pPr>
              <w:ind w:firstLine="0"/>
            </w:pPr>
            <w:r>
              <w:t>B. L. Cox</w:t>
            </w:r>
          </w:p>
        </w:tc>
        <w:tc>
          <w:tcPr>
            <w:tcW w:w="2179" w:type="dxa"/>
            <w:shd w:val="clear" w:color="auto" w:fill="auto"/>
          </w:tcPr>
          <w:p w14:paraId="0E631E2D" w14:textId="2A868A43" w:rsidR="004B5FE2" w:rsidRPr="004B5FE2" w:rsidRDefault="004B5FE2" w:rsidP="004B5FE2">
            <w:pPr>
              <w:ind w:firstLine="0"/>
            </w:pPr>
            <w:r>
              <w:t>Crawford</w:t>
            </w:r>
          </w:p>
        </w:tc>
        <w:tc>
          <w:tcPr>
            <w:tcW w:w="2180" w:type="dxa"/>
            <w:shd w:val="clear" w:color="auto" w:fill="auto"/>
          </w:tcPr>
          <w:p w14:paraId="0B896936" w14:textId="0672FB9E" w:rsidR="004B5FE2" w:rsidRPr="004B5FE2" w:rsidRDefault="004B5FE2" w:rsidP="004B5FE2">
            <w:pPr>
              <w:ind w:firstLine="0"/>
            </w:pPr>
            <w:r>
              <w:t>Davis</w:t>
            </w:r>
          </w:p>
        </w:tc>
      </w:tr>
      <w:tr w:rsidR="004B5FE2" w:rsidRPr="004B5FE2" w14:paraId="4917D9A3" w14:textId="77777777" w:rsidTr="004B5FE2">
        <w:tc>
          <w:tcPr>
            <w:tcW w:w="2179" w:type="dxa"/>
            <w:shd w:val="clear" w:color="auto" w:fill="auto"/>
          </w:tcPr>
          <w:p w14:paraId="5FBE3F2D" w14:textId="042B969F" w:rsidR="004B5FE2" w:rsidRPr="004B5FE2" w:rsidRDefault="004B5FE2" w:rsidP="004B5FE2">
            <w:pPr>
              <w:ind w:firstLine="0"/>
            </w:pPr>
            <w:r>
              <w:t>Forrest</w:t>
            </w:r>
          </w:p>
        </w:tc>
        <w:tc>
          <w:tcPr>
            <w:tcW w:w="2179" w:type="dxa"/>
            <w:shd w:val="clear" w:color="auto" w:fill="auto"/>
          </w:tcPr>
          <w:p w14:paraId="208A79C4" w14:textId="173E0A69" w:rsidR="004B5FE2" w:rsidRPr="004B5FE2" w:rsidRDefault="004B5FE2" w:rsidP="004B5FE2">
            <w:pPr>
              <w:ind w:firstLine="0"/>
            </w:pPr>
            <w:r>
              <w:t>Gagnon</w:t>
            </w:r>
          </w:p>
        </w:tc>
        <w:tc>
          <w:tcPr>
            <w:tcW w:w="2180" w:type="dxa"/>
            <w:shd w:val="clear" w:color="auto" w:fill="auto"/>
          </w:tcPr>
          <w:p w14:paraId="7B6E1490" w14:textId="42221DE9" w:rsidR="004B5FE2" w:rsidRPr="004B5FE2" w:rsidRDefault="004B5FE2" w:rsidP="004B5FE2">
            <w:pPr>
              <w:ind w:firstLine="0"/>
            </w:pPr>
            <w:r>
              <w:t>Gatch</w:t>
            </w:r>
          </w:p>
        </w:tc>
      </w:tr>
      <w:tr w:rsidR="004B5FE2" w:rsidRPr="004B5FE2" w14:paraId="016E6D68" w14:textId="77777777" w:rsidTr="004B5FE2">
        <w:tc>
          <w:tcPr>
            <w:tcW w:w="2179" w:type="dxa"/>
            <w:shd w:val="clear" w:color="auto" w:fill="auto"/>
          </w:tcPr>
          <w:p w14:paraId="33052FD6" w14:textId="31E23D3A" w:rsidR="004B5FE2" w:rsidRPr="004B5FE2" w:rsidRDefault="004B5FE2" w:rsidP="004B5FE2">
            <w:pPr>
              <w:ind w:firstLine="0"/>
            </w:pPr>
            <w:r>
              <w:t>Gibson</w:t>
            </w:r>
          </w:p>
        </w:tc>
        <w:tc>
          <w:tcPr>
            <w:tcW w:w="2179" w:type="dxa"/>
            <w:shd w:val="clear" w:color="auto" w:fill="auto"/>
          </w:tcPr>
          <w:p w14:paraId="6908F49D" w14:textId="4F539BC8" w:rsidR="004B5FE2" w:rsidRPr="004B5FE2" w:rsidRDefault="004B5FE2" w:rsidP="004B5FE2">
            <w:pPr>
              <w:ind w:firstLine="0"/>
            </w:pPr>
            <w:r>
              <w:t>Gilliam</w:t>
            </w:r>
          </w:p>
        </w:tc>
        <w:tc>
          <w:tcPr>
            <w:tcW w:w="2180" w:type="dxa"/>
            <w:shd w:val="clear" w:color="auto" w:fill="auto"/>
          </w:tcPr>
          <w:p w14:paraId="179D1D01" w14:textId="558C2CF5" w:rsidR="004B5FE2" w:rsidRPr="004B5FE2" w:rsidRDefault="004B5FE2" w:rsidP="004B5FE2">
            <w:pPr>
              <w:ind w:firstLine="0"/>
            </w:pPr>
            <w:r>
              <w:t>Guest</w:t>
            </w:r>
          </w:p>
        </w:tc>
      </w:tr>
      <w:tr w:rsidR="004B5FE2" w:rsidRPr="004B5FE2" w14:paraId="4BE72E65" w14:textId="77777777" w:rsidTr="004B5FE2">
        <w:tc>
          <w:tcPr>
            <w:tcW w:w="2179" w:type="dxa"/>
            <w:shd w:val="clear" w:color="auto" w:fill="auto"/>
          </w:tcPr>
          <w:p w14:paraId="0467F18C" w14:textId="7DA5A305" w:rsidR="004B5FE2" w:rsidRPr="004B5FE2" w:rsidRDefault="004B5FE2" w:rsidP="004B5FE2">
            <w:pPr>
              <w:ind w:firstLine="0"/>
            </w:pPr>
            <w:r>
              <w:t>Guffey</w:t>
            </w:r>
          </w:p>
        </w:tc>
        <w:tc>
          <w:tcPr>
            <w:tcW w:w="2179" w:type="dxa"/>
            <w:shd w:val="clear" w:color="auto" w:fill="auto"/>
          </w:tcPr>
          <w:p w14:paraId="22AA3545" w14:textId="566BE5DC" w:rsidR="004B5FE2" w:rsidRPr="004B5FE2" w:rsidRDefault="004B5FE2" w:rsidP="004B5FE2">
            <w:pPr>
              <w:ind w:firstLine="0"/>
            </w:pPr>
            <w:r>
              <w:t>Haddon</w:t>
            </w:r>
          </w:p>
        </w:tc>
        <w:tc>
          <w:tcPr>
            <w:tcW w:w="2180" w:type="dxa"/>
            <w:shd w:val="clear" w:color="auto" w:fill="auto"/>
          </w:tcPr>
          <w:p w14:paraId="76CA59E2" w14:textId="045E0A42" w:rsidR="004B5FE2" w:rsidRPr="004B5FE2" w:rsidRDefault="004B5FE2" w:rsidP="004B5FE2">
            <w:pPr>
              <w:ind w:firstLine="0"/>
            </w:pPr>
            <w:r>
              <w:t>Hager</w:t>
            </w:r>
          </w:p>
        </w:tc>
      </w:tr>
      <w:tr w:rsidR="004B5FE2" w:rsidRPr="004B5FE2" w14:paraId="0DFE608E" w14:textId="77777777" w:rsidTr="004B5FE2">
        <w:tc>
          <w:tcPr>
            <w:tcW w:w="2179" w:type="dxa"/>
            <w:shd w:val="clear" w:color="auto" w:fill="auto"/>
          </w:tcPr>
          <w:p w14:paraId="7EEBC183" w14:textId="26BC3795" w:rsidR="004B5FE2" w:rsidRPr="004B5FE2" w:rsidRDefault="004B5FE2" w:rsidP="004B5FE2">
            <w:pPr>
              <w:ind w:firstLine="0"/>
            </w:pPr>
            <w:r>
              <w:t>Hardee</w:t>
            </w:r>
          </w:p>
        </w:tc>
        <w:tc>
          <w:tcPr>
            <w:tcW w:w="2179" w:type="dxa"/>
            <w:shd w:val="clear" w:color="auto" w:fill="auto"/>
          </w:tcPr>
          <w:p w14:paraId="356BC337" w14:textId="1DAD0C0C" w:rsidR="004B5FE2" w:rsidRPr="004B5FE2" w:rsidRDefault="004B5FE2" w:rsidP="004B5FE2">
            <w:pPr>
              <w:ind w:firstLine="0"/>
            </w:pPr>
            <w:r>
              <w:t>Hartnett</w:t>
            </w:r>
          </w:p>
        </w:tc>
        <w:tc>
          <w:tcPr>
            <w:tcW w:w="2180" w:type="dxa"/>
            <w:shd w:val="clear" w:color="auto" w:fill="auto"/>
          </w:tcPr>
          <w:p w14:paraId="022CDBF1" w14:textId="12B3F5B0" w:rsidR="004B5FE2" w:rsidRPr="004B5FE2" w:rsidRDefault="004B5FE2" w:rsidP="004B5FE2">
            <w:pPr>
              <w:ind w:firstLine="0"/>
            </w:pPr>
            <w:r>
              <w:t>Hartz</w:t>
            </w:r>
          </w:p>
        </w:tc>
      </w:tr>
      <w:tr w:rsidR="004B5FE2" w:rsidRPr="004B5FE2" w14:paraId="7EDD455F" w14:textId="77777777" w:rsidTr="004B5FE2">
        <w:tc>
          <w:tcPr>
            <w:tcW w:w="2179" w:type="dxa"/>
            <w:shd w:val="clear" w:color="auto" w:fill="auto"/>
          </w:tcPr>
          <w:p w14:paraId="72CADD4F" w14:textId="1CE525CD" w:rsidR="004B5FE2" w:rsidRPr="004B5FE2" w:rsidRDefault="004B5FE2" w:rsidP="004B5FE2">
            <w:pPr>
              <w:ind w:firstLine="0"/>
            </w:pPr>
            <w:r>
              <w:t>Herbkersman</w:t>
            </w:r>
          </w:p>
        </w:tc>
        <w:tc>
          <w:tcPr>
            <w:tcW w:w="2179" w:type="dxa"/>
            <w:shd w:val="clear" w:color="auto" w:fill="auto"/>
          </w:tcPr>
          <w:p w14:paraId="6B99199B" w14:textId="1DE7DA2E" w:rsidR="004B5FE2" w:rsidRPr="004B5FE2" w:rsidRDefault="004B5FE2" w:rsidP="004B5FE2">
            <w:pPr>
              <w:ind w:firstLine="0"/>
            </w:pPr>
            <w:r>
              <w:t>Hewitt</w:t>
            </w:r>
          </w:p>
        </w:tc>
        <w:tc>
          <w:tcPr>
            <w:tcW w:w="2180" w:type="dxa"/>
            <w:shd w:val="clear" w:color="auto" w:fill="auto"/>
          </w:tcPr>
          <w:p w14:paraId="6B783D87" w14:textId="62A9CCBC" w:rsidR="004B5FE2" w:rsidRPr="004B5FE2" w:rsidRDefault="004B5FE2" w:rsidP="004B5FE2">
            <w:pPr>
              <w:ind w:firstLine="0"/>
            </w:pPr>
            <w:r>
              <w:t>Hiott</w:t>
            </w:r>
          </w:p>
        </w:tc>
      </w:tr>
      <w:tr w:rsidR="004B5FE2" w:rsidRPr="004B5FE2" w14:paraId="1C809D5A" w14:textId="77777777" w:rsidTr="004B5FE2">
        <w:tc>
          <w:tcPr>
            <w:tcW w:w="2179" w:type="dxa"/>
            <w:shd w:val="clear" w:color="auto" w:fill="auto"/>
          </w:tcPr>
          <w:p w14:paraId="09BB4BEB" w14:textId="272020B7" w:rsidR="004B5FE2" w:rsidRPr="004B5FE2" w:rsidRDefault="004B5FE2" w:rsidP="004B5FE2">
            <w:pPr>
              <w:ind w:firstLine="0"/>
            </w:pPr>
            <w:r>
              <w:t>Hixon</w:t>
            </w:r>
          </w:p>
        </w:tc>
        <w:tc>
          <w:tcPr>
            <w:tcW w:w="2179" w:type="dxa"/>
            <w:shd w:val="clear" w:color="auto" w:fill="auto"/>
          </w:tcPr>
          <w:p w14:paraId="715C3A54" w14:textId="1693CCD9" w:rsidR="004B5FE2" w:rsidRPr="004B5FE2" w:rsidRDefault="004B5FE2" w:rsidP="004B5FE2">
            <w:pPr>
              <w:ind w:firstLine="0"/>
            </w:pPr>
            <w:r>
              <w:t>Holman</w:t>
            </w:r>
          </w:p>
        </w:tc>
        <w:tc>
          <w:tcPr>
            <w:tcW w:w="2180" w:type="dxa"/>
            <w:shd w:val="clear" w:color="auto" w:fill="auto"/>
          </w:tcPr>
          <w:p w14:paraId="7A369F0D" w14:textId="3F26556F" w:rsidR="004B5FE2" w:rsidRPr="004B5FE2" w:rsidRDefault="004B5FE2" w:rsidP="004B5FE2">
            <w:pPr>
              <w:ind w:firstLine="0"/>
            </w:pPr>
            <w:r>
              <w:t>J. E. Johnson</w:t>
            </w:r>
          </w:p>
        </w:tc>
      </w:tr>
      <w:tr w:rsidR="004B5FE2" w:rsidRPr="004B5FE2" w14:paraId="1FF38F5C" w14:textId="77777777" w:rsidTr="004B5FE2">
        <w:tc>
          <w:tcPr>
            <w:tcW w:w="2179" w:type="dxa"/>
            <w:shd w:val="clear" w:color="auto" w:fill="auto"/>
          </w:tcPr>
          <w:p w14:paraId="0D214144" w14:textId="3CA84A6F" w:rsidR="004B5FE2" w:rsidRPr="004B5FE2" w:rsidRDefault="004B5FE2" w:rsidP="004B5FE2">
            <w:pPr>
              <w:ind w:firstLine="0"/>
            </w:pPr>
            <w:r>
              <w:t>Jordan</w:t>
            </w:r>
          </w:p>
        </w:tc>
        <w:tc>
          <w:tcPr>
            <w:tcW w:w="2179" w:type="dxa"/>
            <w:shd w:val="clear" w:color="auto" w:fill="auto"/>
          </w:tcPr>
          <w:p w14:paraId="4FD190B0" w14:textId="1F3C4643" w:rsidR="004B5FE2" w:rsidRPr="004B5FE2" w:rsidRDefault="004B5FE2" w:rsidP="004B5FE2">
            <w:pPr>
              <w:ind w:firstLine="0"/>
            </w:pPr>
            <w:r>
              <w:t>Landing</w:t>
            </w:r>
          </w:p>
        </w:tc>
        <w:tc>
          <w:tcPr>
            <w:tcW w:w="2180" w:type="dxa"/>
            <w:shd w:val="clear" w:color="auto" w:fill="auto"/>
          </w:tcPr>
          <w:p w14:paraId="35A8989D" w14:textId="66604C2F" w:rsidR="004B5FE2" w:rsidRPr="004B5FE2" w:rsidRDefault="004B5FE2" w:rsidP="004B5FE2">
            <w:pPr>
              <w:ind w:firstLine="0"/>
            </w:pPr>
            <w:r>
              <w:t>Lawson</w:t>
            </w:r>
          </w:p>
        </w:tc>
      </w:tr>
      <w:tr w:rsidR="004B5FE2" w:rsidRPr="004B5FE2" w14:paraId="7AEB65C8" w14:textId="77777777" w:rsidTr="004B5FE2">
        <w:tc>
          <w:tcPr>
            <w:tcW w:w="2179" w:type="dxa"/>
            <w:shd w:val="clear" w:color="auto" w:fill="auto"/>
          </w:tcPr>
          <w:p w14:paraId="5DCF8B78" w14:textId="17578ABB" w:rsidR="004B5FE2" w:rsidRPr="004B5FE2" w:rsidRDefault="004B5FE2" w:rsidP="004B5FE2">
            <w:pPr>
              <w:ind w:firstLine="0"/>
            </w:pPr>
            <w:r>
              <w:t>Ligon</w:t>
            </w:r>
          </w:p>
        </w:tc>
        <w:tc>
          <w:tcPr>
            <w:tcW w:w="2179" w:type="dxa"/>
            <w:shd w:val="clear" w:color="auto" w:fill="auto"/>
          </w:tcPr>
          <w:p w14:paraId="7E266CA2" w14:textId="1471F1BE" w:rsidR="004B5FE2" w:rsidRPr="004B5FE2" w:rsidRDefault="004B5FE2" w:rsidP="004B5FE2">
            <w:pPr>
              <w:ind w:firstLine="0"/>
            </w:pPr>
            <w:r>
              <w:t>Long</w:t>
            </w:r>
          </w:p>
        </w:tc>
        <w:tc>
          <w:tcPr>
            <w:tcW w:w="2180" w:type="dxa"/>
            <w:shd w:val="clear" w:color="auto" w:fill="auto"/>
          </w:tcPr>
          <w:p w14:paraId="23226E3A" w14:textId="7253B646" w:rsidR="004B5FE2" w:rsidRPr="004B5FE2" w:rsidRDefault="004B5FE2" w:rsidP="004B5FE2">
            <w:pPr>
              <w:ind w:firstLine="0"/>
            </w:pPr>
            <w:r>
              <w:t>Lowe</w:t>
            </w:r>
          </w:p>
        </w:tc>
      </w:tr>
      <w:tr w:rsidR="004B5FE2" w:rsidRPr="004B5FE2" w14:paraId="45A5C059" w14:textId="77777777" w:rsidTr="004B5FE2">
        <w:tc>
          <w:tcPr>
            <w:tcW w:w="2179" w:type="dxa"/>
            <w:shd w:val="clear" w:color="auto" w:fill="auto"/>
          </w:tcPr>
          <w:p w14:paraId="33ACAB22" w14:textId="10849ABC" w:rsidR="004B5FE2" w:rsidRPr="004B5FE2" w:rsidRDefault="004B5FE2" w:rsidP="004B5FE2">
            <w:pPr>
              <w:ind w:firstLine="0"/>
            </w:pPr>
            <w:r>
              <w:t>Martin</w:t>
            </w:r>
          </w:p>
        </w:tc>
        <w:tc>
          <w:tcPr>
            <w:tcW w:w="2179" w:type="dxa"/>
            <w:shd w:val="clear" w:color="auto" w:fill="auto"/>
          </w:tcPr>
          <w:p w14:paraId="022E0C66" w14:textId="4A30E926" w:rsidR="004B5FE2" w:rsidRPr="004B5FE2" w:rsidRDefault="004B5FE2" w:rsidP="004B5FE2">
            <w:pPr>
              <w:ind w:firstLine="0"/>
            </w:pPr>
            <w:r>
              <w:t>McGinnis</w:t>
            </w:r>
          </w:p>
        </w:tc>
        <w:tc>
          <w:tcPr>
            <w:tcW w:w="2180" w:type="dxa"/>
            <w:shd w:val="clear" w:color="auto" w:fill="auto"/>
          </w:tcPr>
          <w:p w14:paraId="3B9E5EC0" w14:textId="516D4240" w:rsidR="004B5FE2" w:rsidRPr="004B5FE2" w:rsidRDefault="004B5FE2" w:rsidP="004B5FE2">
            <w:pPr>
              <w:ind w:firstLine="0"/>
            </w:pPr>
            <w:r>
              <w:t>Mitchell</w:t>
            </w:r>
          </w:p>
        </w:tc>
      </w:tr>
      <w:tr w:rsidR="004B5FE2" w:rsidRPr="004B5FE2" w14:paraId="7A13C165" w14:textId="77777777" w:rsidTr="004B5FE2">
        <w:tc>
          <w:tcPr>
            <w:tcW w:w="2179" w:type="dxa"/>
            <w:shd w:val="clear" w:color="auto" w:fill="auto"/>
          </w:tcPr>
          <w:p w14:paraId="02D0E396" w14:textId="67937D38" w:rsidR="004B5FE2" w:rsidRPr="004B5FE2" w:rsidRDefault="004B5FE2" w:rsidP="004B5FE2">
            <w:pPr>
              <w:ind w:firstLine="0"/>
            </w:pPr>
            <w:r>
              <w:t>T. Moore</w:t>
            </w:r>
          </w:p>
        </w:tc>
        <w:tc>
          <w:tcPr>
            <w:tcW w:w="2179" w:type="dxa"/>
            <w:shd w:val="clear" w:color="auto" w:fill="auto"/>
          </w:tcPr>
          <w:p w14:paraId="22B7AF63" w14:textId="2037C3BC" w:rsidR="004B5FE2" w:rsidRPr="004B5FE2" w:rsidRDefault="004B5FE2" w:rsidP="004B5FE2">
            <w:pPr>
              <w:ind w:firstLine="0"/>
            </w:pPr>
            <w:r>
              <w:t>Moss</w:t>
            </w:r>
          </w:p>
        </w:tc>
        <w:tc>
          <w:tcPr>
            <w:tcW w:w="2180" w:type="dxa"/>
            <w:shd w:val="clear" w:color="auto" w:fill="auto"/>
          </w:tcPr>
          <w:p w14:paraId="7BD01DCA" w14:textId="165CB67A" w:rsidR="004B5FE2" w:rsidRPr="004B5FE2" w:rsidRDefault="004B5FE2" w:rsidP="004B5FE2">
            <w:pPr>
              <w:ind w:firstLine="0"/>
            </w:pPr>
            <w:r>
              <w:t>Murphy</w:t>
            </w:r>
          </w:p>
        </w:tc>
      </w:tr>
      <w:tr w:rsidR="004B5FE2" w:rsidRPr="004B5FE2" w14:paraId="535CFA4F" w14:textId="77777777" w:rsidTr="004B5FE2">
        <w:tc>
          <w:tcPr>
            <w:tcW w:w="2179" w:type="dxa"/>
            <w:shd w:val="clear" w:color="auto" w:fill="auto"/>
          </w:tcPr>
          <w:p w14:paraId="62EF3900" w14:textId="7DD11C1E" w:rsidR="004B5FE2" w:rsidRPr="004B5FE2" w:rsidRDefault="004B5FE2" w:rsidP="004B5FE2">
            <w:pPr>
              <w:ind w:firstLine="0"/>
            </w:pPr>
            <w:r>
              <w:t>Neese</w:t>
            </w:r>
          </w:p>
        </w:tc>
        <w:tc>
          <w:tcPr>
            <w:tcW w:w="2179" w:type="dxa"/>
            <w:shd w:val="clear" w:color="auto" w:fill="auto"/>
          </w:tcPr>
          <w:p w14:paraId="0E6A91D7" w14:textId="5A3094C5" w:rsidR="004B5FE2" w:rsidRPr="004B5FE2" w:rsidRDefault="004B5FE2" w:rsidP="004B5FE2">
            <w:pPr>
              <w:ind w:firstLine="0"/>
            </w:pPr>
            <w:r>
              <w:t>B. Newton</w:t>
            </w:r>
          </w:p>
        </w:tc>
        <w:tc>
          <w:tcPr>
            <w:tcW w:w="2180" w:type="dxa"/>
            <w:shd w:val="clear" w:color="auto" w:fill="auto"/>
          </w:tcPr>
          <w:p w14:paraId="29699A9B" w14:textId="14C83CBC" w:rsidR="004B5FE2" w:rsidRPr="004B5FE2" w:rsidRDefault="004B5FE2" w:rsidP="004B5FE2">
            <w:pPr>
              <w:ind w:firstLine="0"/>
            </w:pPr>
            <w:r>
              <w:t>W. Newton</w:t>
            </w:r>
          </w:p>
        </w:tc>
      </w:tr>
      <w:tr w:rsidR="004B5FE2" w:rsidRPr="004B5FE2" w14:paraId="6D3AB16B" w14:textId="77777777" w:rsidTr="004B5FE2">
        <w:tc>
          <w:tcPr>
            <w:tcW w:w="2179" w:type="dxa"/>
            <w:shd w:val="clear" w:color="auto" w:fill="auto"/>
          </w:tcPr>
          <w:p w14:paraId="30FB85E9" w14:textId="60CEB2BD" w:rsidR="004B5FE2" w:rsidRPr="004B5FE2" w:rsidRDefault="004B5FE2" w:rsidP="004B5FE2">
            <w:pPr>
              <w:ind w:firstLine="0"/>
            </w:pPr>
            <w:r>
              <w:t>Pedalino</w:t>
            </w:r>
          </w:p>
        </w:tc>
        <w:tc>
          <w:tcPr>
            <w:tcW w:w="2179" w:type="dxa"/>
            <w:shd w:val="clear" w:color="auto" w:fill="auto"/>
          </w:tcPr>
          <w:p w14:paraId="3C4D13FC" w14:textId="74ABF092" w:rsidR="004B5FE2" w:rsidRPr="004B5FE2" w:rsidRDefault="004B5FE2" w:rsidP="004B5FE2">
            <w:pPr>
              <w:ind w:firstLine="0"/>
            </w:pPr>
            <w:r>
              <w:t>Pope</w:t>
            </w:r>
          </w:p>
        </w:tc>
        <w:tc>
          <w:tcPr>
            <w:tcW w:w="2180" w:type="dxa"/>
            <w:shd w:val="clear" w:color="auto" w:fill="auto"/>
          </w:tcPr>
          <w:p w14:paraId="74048A4D" w14:textId="0339112C" w:rsidR="004B5FE2" w:rsidRPr="004B5FE2" w:rsidRDefault="004B5FE2" w:rsidP="004B5FE2">
            <w:pPr>
              <w:ind w:firstLine="0"/>
            </w:pPr>
            <w:r>
              <w:t>Rankin</w:t>
            </w:r>
          </w:p>
        </w:tc>
      </w:tr>
      <w:tr w:rsidR="004B5FE2" w:rsidRPr="004B5FE2" w14:paraId="7E31783A" w14:textId="77777777" w:rsidTr="004B5FE2">
        <w:tc>
          <w:tcPr>
            <w:tcW w:w="2179" w:type="dxa"/>
            <w:shd w:val="clear" w:color="auto" w:fill="auto"/>
          </w:tcPr>
          <w:p w14:paraId="7FB5430A" w14:textId="3F54697A" w:rsidR="004B5FE2" w:rsidRPr="004B5FE2" w:rsidRDefault="004B5FE2" w:rsidP="004B5FE2">
            <w:pPr>
              <w:ind w:firstLine="0"/>
            </w:pPr>
            <w:r>
              <w:t>Robbins</w:t>
            </w:r>
          </w:p>
        </w:tc>
        <w:tc>
          <w:tcPr>
            <w:tcW w:w="2179" w:type="dxa"/>
            <w:shd w:val="clear" w:color="auto" w:fill="auto"/>
          </w:tcPr>
          <w:p w14:paraId="67D9C97F" w14:textId="245F3269" w:rsidR="004B5FE2" w:rsidRPr="004B5FE2" w:rsidRDefault="004B5FE2" w:rsidP="004B5FE2">
            <w:pPr>
              <w:ind w:firstLine="0"/>
            </w:pPr>
            <w:r>
              <w:t>Sanders</w:t>
            </w:r>
          </w:p>
        </w:tc>
        <w:tc>
          <w:tcPr>
            <w:tcW w:w="2180" w:type="dxa"/>
            <w:shd w:val="clear" w:color="auto" w:fill="auto"/>
          </w:tcPr>
          <w:p w14:paraId="2913F883" w14:textId="731D9C64" w:rsidR="004B5FE2" w:rsidRPr="004B5FE2" w:rsidRDefault="004B5FE2" w:rsidP="004B5FE2">
            <w:pPr>
              <w:ind w:firstLine="0"/>
            </w:pPr>
            <w:r>
              <w:t>Sessions</w:t>
            </w:r>
          </w:p>
        </w:tc>
      </w:tr>
      <w:tr w:rsidR="004B5FE2" w:rsidRPr="004B5FE2" w14:paraId="1613F473" w14:textId="77777777" w:rsidTr="004B5FE2">
        <w:tc>
          <w:tcPr>
            <w:tcW w:w="2179" w:type="dxa"/>
            <w:shd w:val="clear" w:color="auto" w:fill="auto"/>
          </w:tcPr>
          <w:p w14:paraId="4ADE4394" w14:textId="520595A6" w:rsidR="004B5FE2" w:rsidRPr="004B5FE2" w:rsidRDefault="004B5FE2" w:rsidP="004B5FE2">
            <w:pPr>
              <w:ind w:firstLine="0"/>
            </w:pPr>
            <w:r>
              <w:t>G. M. Smith</w:t>
            </w:r>
          </w:p>
        </w:tc>
        <w:tc>
          <w:tcPr>
            <w:tcW w:w="2179" w:type="dxa"/>
            <w:shd w:val="clear" w:color="auto" w:fill="auto"/>
          </w:tcPr>
          <w:p w14:paraId="4BD35E01" w14:textId="3B4ADBBE" w:rsidR="004B5FE2" w:rsidRPr="004B5FE2" w:rsidRDefault="004B5FE2" w:rsidP="004B5FE2">
            <w:pPr>
              <w:ind w:firstLine="0"/>
            </w:pPr>
            <w:r>
              <w:t>M. M. Smith</w:t>
            </w:r>
          </w:p>
        </w:tc>
        <w:tc>
          <w:tcPr>
            <w:tcW w:w="2180" w:type="dxa"/>
            <w:shd w:val="clear" w:color="auto" w:fill="auto"/>
          </w:tcPr>
          <w:p w14:paraId="06CA3305" w14:textId="41DCEB14" w:rsidR="004B5FE2" w:rsidRPr="004B5FE2" w:rsidRDefault="004B5FE2" w:rsidP="004B5FE2">
            <w:pPr>
              <w:ind w:firstLine="0"/>
            </w:pPr>
            <w:r>
              <w:t>Taylor</w:t>
            </w:r>
          </w:p>
        </w:tc>
      </w:tr>
      <w:tr w:rsidR="004B5FE2" w:rsidRPr="004B5FE2" w14:paraId="22363426" w14:textId="77777777" w:rsidTr="004B5FE2">
        <w:tc>
          <w:tcPr>
            <w:tcW w:w="2179" w:type="dxa"/>
            <w:shd w:val="clear" w:color="auto" w:fill="auto"/>
          </w:tcPr>
          <w:p w14:paraId="1695AB02" w14:textId="53333D0D" w:rsidR="004B5FE2" w:rsidRPr="004B5FE2" w:rsidRDefault="004B5FE2" w:rsidP="004B5FE2">
            <w:pPr>
              <w:ind w:firstLine="0"/>
            </w:pPr>
            <w:r>
              <w:t>Teeple</w:t>
            </w:r>
          </w:p>
        </w:tc>
        <w:tc>
          <w:tcPr>
            <w:tcW w:w="2179" w:type="dxa"/>
            <w:shd w:val="clear" w:color="auto" w:fill="auto"/>
          </w:tcPr>
          <w:p w14:paraId="06CE2D4B" w14:textId="6FB9ECF1" w:rsidR="004B5FE2" w:rsidRPr="004B5FE2" w:rsidRDefault="004B5FE2" w:rsidP="004B5FE2">
            <w:pPr>
              <w:ind w:firstLine="0"/>
            </w:pPr>
            <w:r>
              <w:t>Vaughan</w:t>
            </w:r>
          </w:p>
        </w:tc>
        <w:tc>
          <w:tcPr>
            <w:tcW w:w="2180" w:type="dxa"/>
            <w:shd w:val="clear" w:color="auto" w:fill="auto"/>
          </w:tcPr>
          <w:p w14:paraId="2EAC4740" w14:textId="4AC3D5DB" w:rsidR="004B5FE2" w:rsidRPr="004B5FE2" w:rsidRDefault="004B5FE2" w:rsidP="004B5FE2">
            <w:pPr>
              <w:ind w:firstLine="0"/>
            </w:pPr>
            <w:r>
              <w:t>Whitmire</w:t>
            </w:r>
          </w:p>
        </w:tc>
      </w:tr>
      <w:tr w:rsidR="004B5FE2" w:rsidRPr="004B5FE2" w14:paraId="588F715C" w14:textId="77777777" w:rsidTr="004B5FE2">
        <w:tc>
          <w:tcPr>
            <w:tcW w:w="2179" w:type="dxa"/>
            <w:shd w:val="clear" w:color="auto" w:fill="auto"/>
          </w:tcPr>
          <w:p w14:paraId="147B5DBD" w14:textId="55F01995" w:rsidR="004B5FE2" w:rsidRPr="004B5FE2" w:rsidRDefault="004B5FE2" w:rsidP="004B5FE2">
            <w:pPr>
              <w:keepNext/>
              <w:ind w:firstLine="0"/>
            </w:pPr>
            <w:r>
              <w:t>Wickensimer</w:t>
            </w:r>
          </w:p>
        </w:tc>
        <w:tc>
          <w:tcPr>
            <w:tcW w:w="2179" w:type="dxa"/>
            <w:shd w:val="clear" w:color="auto" w:fill="auto"/>
          </w:tcPr>
          <w:p w14:paraId="5BC7DD85" w14:textId="77125FF6" w:rsidR="004B5FE2" w:rsidRPr="004B5FE2" w:rsidRDefault="004B5FE2" w:rsidP="004B5FE2">
            <w:pPr>
              <w:keepNext/>
              <w:ind w:firstLine="0"/>
            </w:pPr>
            <w:r>
              <w:t>Willis</w:t>
            </w:r>
          </w:p>
        </w:tc>
        <w:tc>
          <w:tcPr>
            <w:tcW w:w="2180" w:type="dxa"/>
            <w:shd w:val="clear" w:color="auto" w:fill="auto"/>
          </w:tcPr>
          <w:p w14:paraId="1D8A2A8F" w14:textId="16F863B8" w:rsidR="004B5FE2" w:rsidRPr="004B5FE2" w:rsidRDefault="004B5FE2" w:rsidP="004B5FE2">
            <w:pPr>
              <w:keepNext/>
              <w:ind w:firstLine="0"/>
            </w:pPr>
            <w:r>
              <w:t>Wooten</w:t>
            </w:r>
          </w:p>
        </w:tc>
      </w:tr>
      <w:tr w:rsidR="004B5FE2" w:rsidRPr="004B5FE2" w14:paraId="4B61D052" w14:textId="77777777" w:rsidTr="004B5FE2">
        <w:tc>
          <w:tcPr>
            <w:tcW w:w="2179" w:type="dxa"/>
            <w:shd w:val="clear" w:color="auto" w:fill="auto"/>
          </w:tcPr>
          <w:p w14:paraId="11FCC638" w14:textId="52164D5A" w:rsidR="004B5FE2" w:rsidRPr="004B5FE2" w:rsidRDefault="004B5FE2" w:rsidP="004B5FE2">
            <w:pPr>
              <w:keepNext/>
              <w:ind w:firstLine="0"/>
            </w:pPr>
            <w:r>
              <w:t>Yow</w:t>
            </w:r>
          </w:p>
        </w:tc>
        <w:tc>
          <w:tcPr>
            <w:tcW w:w="2179" w:type="dxa"/>
            <w:shd w:val="clear" w:color="auto" w:fill="auto"/>
          </w:tcPr>
          <w:p w14:paraId="294D061F" w14:textId="77777777" w:rsidR="004B5FE2" w:rsidRPr="004B5FE2" w:rsidRDefault="004B5FE2" w:rsidP="004B5FE2">
            <w:pPr>
              <w:keepNext/>
              <w:ind w:firstLine="0"/>
            </w:pPr>
          </w:p>
        </w:tc>
        <w:tc>
          <w:tcPr>
            <w:tcW w:w="2180" w:type="dxa"/>
            <w:shd w:val="clear" w:color="auto" w:fill="auto"/>
          </w:tcPr>
          <w:p w14:paraId="0AF09A72" w14:textId="77777777" w:rsidR="004B5FE2" w:rsidRPr="004B5FE2" w:rsidRDefault="004B5FE2" w:rsidP="004B5FE2">
            <w:pPr>
              <w:keepNext/>
              <w:ind w:firstLine="0"/>
            </w:pPr>
          </w:p>
        </w:tc>
      </w:tr>
    </w:tbl>
    <w:p w14:paraId="3D9AC0DC" w14:textId="77777777" w:rsidR="004B5FE2" w:rsidRDefault="004B5FE2" w:rsidP="004B5FE2"/>
    <w:p w14:paraId="203EB0E3" w14:textId="74E58997" w:rsidR="004B5FE2" w:rsidRDefault="004B5FE2" w:rsidP="004B5FE2">
      <w:pPr>
        <w:jc w:val="center"/>
        <w:rPr>
          <w:b/>
        </w:rPr>
      </w:pPr>
      <w:r w:rsidRPr="004B5FE2">
        <w:rPr>
          <w:b/>
        </w:rPr>
        <w:t>Total--64</w:t>
      </w:r>
    </w:p>
    <w:p w14:paraId="3632DFF9" w14:textId="77777777" w:rsidR="004B5FE2" w:rsidRDefault="004B5FE2" w:rsidP="004B5FE2">
      <w:pPr>
        <w:jc w:val="center"/>
        <w:rPr>
          <w:b/>
        </w:rPr>
      </w:pPr>
    </w:p>
    <w:p w14:paraId="37FFB18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7D229AAF" w14:textId="77777777" w:rsidTr="004B5FE2">
        <w:tc>
          <w:tcPr>
            <w:tcW w:w="2179" w:type="dxa"/>
            <w:shd w:val="clear" w:color="auto" w:fill="auto"/>
          </w:tcPr>
          <w:p w14:paraId="62EB0D55" w14:textId="618D7BB9" w:rsidR="004B5FE2" w:rsidRPr="004B5FE2" w:rsidRDefault="004B5FE2" w:rsidP="004B5FE2">
            <w:pPr>
              <w:keepNext/>
              <w:ind w:firstLine="0"/>
            </w:pPr>
            <w:r>
              <w:t>Alexander</w:t>
            </w:r>
          </w:p>
        </w:tc>
        <w:tc>
          <w:tcPr>
            <w:tcW w:w="2179" w:type="dxa"/>
            <w:shd w:val="clear" w:color="auto" w:fill="auto"/>
          </w:tcPr>
          <w:p w14:paraId="6E6B6166" w14:textId="0BD044AC" w:rsidR="004B5FE2" w:rsidRPr="004B5FE2" w:rsidRDefault="004B5FE2" w:rsidP="004B5FE2">
            <w:pPr>
              <w:keepNext/>
              <w:ind w:firstLine="0"/>
            </w:pPr>
            <w:r>
              <w:t>Anderson</w:t>
            </w:r>
          </w:p>
        </w:tc>
        <w:tc>
          <w:tcPr>
            <w:tcW w:w="2180" w:type="dxa"/>
            <w:shd w:val="clear" w:color="auto" w:fill="auto"/>
          </w:tcPr>
          <w:p w14:paraId="288478FF" w14:textId="4FE73381" w:rsidR="004B5FE2" w:rsidRPr="004B5FE2" w:rsidRDefault="004B5FE2" w:rsidP="004B5FE2">
            <w:pPr>
              <w:keepNext/>
              <w:ind w:firstLine="0"/>
            </w:pPr>
            <w:r>
              <w:t>Bamberg</w:t>
            </w:r>
          </w:p>
        </w:tc>
      </w:tr>
      <w:tr w:rsidR="004B5FE2" w:rsidRPr="004B5FE2" w14:paraId="109AF857" w14:textId="77777777" w:rsidTr="004B5FE2">
        <w:tc>
          <w:tcPr>
            <w:tcW w:w="2179" w:type="dxa"/>
            <w:shd w:val="clear" w:color="auto" w:fill="auto"/>
          </w:tcPr>
          <w:p w14:paraId="339539CA" w14:textId="73AFBE77" w:rsidR="004B5FE2" w:rsidRPr="004B5FE2" w:rsidRDefault="004B5FE2" w:rsidP="004B5FE2">
            <w:pPr>
              <w:ind w:firstLine="0"/>
            </w:pPr>
            <w:r>
              <w:t>Bauer</w:t>
            </w:r>
          </w:p>
        </w:tc>
        <w:tc>
          <w:tcPr>
            <w:tcW w:w="2179" w:type="dxa"/>
            <w:shd w:val="clear" w:color="auto" w:fill="auto"/>
          </w:tcPr>
          <w:p w14:paraId="7ED6CAED" w14:textId="382ADCEF" w:rsidR="004B5FE2" w:rsidRPr="004B5FE2" w:rsidRDefault="004B5FE2" w:rsidP="004B5FE2">
            <w:pPr>
              <w:ind w:firstLine="0"/>
            </w:pPr>
            <w:r>
              <w:t>Beach</w:t>
            </w:r>
          </w:p>
        </w:tc>
        <w:tc>
          <w:tcPr>
            <w:tcW w:w="2180" w:type="dxa"/>
            <w:shd w:val="clear" w:color="auto" w:fill="auto"/>
          </w:tcPr>
          <w:p w14:paraId="1133F06B" w14:textId="5F6A807C" w:rsidR="004B5FE2" w:rsidRPr="004B5FE2" w:rsidRDefault="004B5FE2" w:rsidP="004B5FE2">
            <w:pPr>
              <w:ind w:firstLine="0"/>
            </w:pPr>
            <w:r>
              <w:t>Bernstein</w:t>
            </w:r>
          </w:p>
        </w:tc>
      </w:tr>
      <w:tr w:rsidR="004B5FE2" w:rsidRPr="004B5FE2" w14:paraId="380DAD66" w14:textId="77777777" w:rsidTr="004B5FE2">
        <w:tc>
          <w:tcPr>
            <w:tcW w:w="2179" w:type="dxa"/>
            <w:shd w:val="clear" w:color="auto" w:fill="auto"/>
          </w:tcPr>
          <w:p w14:paraId="2435CF50" w14:textId="13CFEFB7" w:rsidR="004B5FE2" w:rsidRPr="004B5FE2" w:rsidRDefault="004B5FE2" w:rsidP="004B5FE2">
            <w:pPr>
              <w:ind w:firstLine="0"/>
            </w:pPr>
            <w:r>
              <w:t>Burns</w:t>
            </w:r>
          </w:p>
        </w:tc>
        <w:tc>
          <w:tcPr>
            <w:tcW w:w="2179" w:type="dxa"/>
            <w:shd w:val="clear" w:color="auto" w:fill="auto"/>
          </w:tcPr>
          <w:p w14:paraId="3F5F0242" w14:textId="2B2BEAB7" w:rsidR="004B5FE2" w:rsidRPr="004B5FE2" w:rsidRDefault="004B5FE2" w:rsidP="004B5FE2">
            <w:pPr>
              <w:ind w:firstLine="0"/>
            </w:pPr>
            <w:r>
              <w:t>Clyburn</w:t>
            </w:r>
          </w:p>
        </w:tc>
        <w:tc>
          <w:tcPr>
            <w:tcW w:w="2180" w:type="dxa"/>
            <w:shd w:val="clear" w:color="auto" w:fill="auto"/>
          </w:tcPr>
          <w:p w14:paraId="3AE681C8" w14:textId="4ED840E7" w:rsidR="004B5FE2" w:rsidRPr="004B5FE2" w:rsidRDefault="004B5FE2" w:rsidP="004B5FE2">
            <w:pPr>
              <w:ind w:firstLine="0"/>
            </w:pPr>
            <w:r>
              <w:t>Cobb-Hunter</w:t>
            </w:r>
          </w:p>
        </w:tc>
      </w:tr>
      <w:tr w:rsidR="004B5FE2" w:rsidRPr="004B5FE2" w14:paraId="42E7FFEC" w14:textId="77777777" w:rsidTr="004B5FE2">
        <w:tc>
          <w:tcPr>
            <w:tcW w:w="2179" w:type="dxa"/>
            <w:shd w:val="clear" w:color="auto" w:fill="auto"/>
          </w:tcPr>
          <w:p w14:paraId="7FC1F06D" w14:textId="593EB043" w:rsidR="004B5FE2" w:rsidRPr="004B5FE2" w:rsidRDefault="004B5FE2" w:rsidP="004B5FE2">
            <w:pPr>
              <w:ind w:firstLine="0"/>
            </w:pPr>
            <w:r>
              <w:t>Cromer</w:t>
            </w:r>
          </w:p>
        </w:tc>
        <w:tc>
          <w:tcPr>
            <w:tcW w:w="2179" w:type="dxa"/>
            <w:shd w:val="clear" w:color="auto" w:fill="auto"/>
          </w:tcPr>
          <w:p w14:paraId="4E3185A6" w14:textId="54FCEC14" w:rsidR="004B5FE2" w:rsidRPr="004B5FE2" w:rsidRDefault="004B5FE2" w:rsidP="004B5FE2">
            <w:pPr>
              <w:ind w:firstLine="0"/>
            </w:pPr>
            <w:r>
              <w:t>Dillard</w:t>
            </w:r>
          </w:p>
        </w:tc>
        <w:tc>
          <w:tcPr>
            <w:tcW w:w="2180" w:type="dxa"/>
            <w:shd w:val="clear" w:color="auto" w:fill="auto"/>
          </w:tcPr>
          <w:p w14:paraId="5CE11B7A" w14:textId="05F9B122" w:rsidR="004B5FE2" w:rsidRPr="004B5FE2" w:rsidRDefault="004B5FE2" w:rsidP="004B5FE2">
            <w:pPr>
              <w:ind w:firstLine="0"/>
            </w:pPr>
            <w:r>
              <w:t>Duncan</w:t>
            </w:r>
          </w:p>
        </w:tc>
      </w:tr>
      <w:tr w:rsidR="004B5FE2" w:rsidRPr="004B5FE2" w14:paraId="3D1D6BDD" w14:textId="77777777" w:rsidTr="004B5FE2">
        <w:tc>
          <w:tcPr>
            <w:tcW w:w="2179" w:type="dxa"/>
            <w:shd w:val="clear" w:color="auto" w:fill="auto"/>
          </w:tcPr>
          <w:p w14:paraId="5951CA17" w14:textId="570D0E1D" w:rsidR="004B5FE2" w:rsidRPr="004B5FE2" w:rsidRDefault="004B5FE2" w:rsidP="004B5FE2">
            <w:pPr>
              <w:ind w:firstLine="0"/>
            </w:pPr>
            <w:r>
              <w:t>Edgerton</w:t>
            </w:r>
          </w:p>
        </w:tc>
        <w:tc>
          <w:tcPr>
            <w:tcW w:w="2179" w:type="dxa"/>
            <w:shd w:val="clear" w:color="auto" w:fill="auto"/>
          </w:tcPr>
          <w:p w14:paraId="31C2A787" w14:textId="2AE3412F" w:rsidR="004B5FE2" w:rsidRPr="004B5FE2" w:rsidRDefault="004B5FE2" w:rsidP="004B5FE2">
            <w:pPr>
              <w:ind w:firstLine="0"/>
            </w:pPr>
            <w:r>
              <w:t>Frank</w:t>
            </w:r>
          </w:p>
        </w:tc>
        <w:tc>
          <w:tcPr>
            <w:tcW w:w="2180" w:type="dxa"/>
            <w:shd w:val="clear" w:color="auto" w:fill="auto"/>
          </w:tcPr>
          <w:p w14:paraId="13A1B159" w14:textId="6B4868F6" w:rsidR="004B5FE2" w:rsidRPr="004B5FE2" w:rsidRDefault="004B5FE2" w:rsidP="004B5FE2">
            <w:pPr>
              <w:ind w:firstLine="0"/>
            </w:pPr>
            <w:r>
              <w:t>Garvin</w:t>
            </w:r>
          </w:p>
        </w:tc>
      </w:tr>
      <w:tr w:rsidR="004B5FE2" w:rsidRPr="004B5FE2" w14:paraId="4321DD62" w14:textId="77777777" w:rsidTr="004B5FE2">
        <w:tc>
          <w:tcPr>
            <w:tcW w:w="2179" w:type="dxa"/>
            <w:shd w:val="clear" w:color="auto" w:fill="auto"/>
          </w:tcPr>
          <w:p w14:paraId="2CBFD088" w14:textId="53EF8ABF" w:rsidR="004B5FE2" w:rsidRPr="004B5FE2" w:rsidRDefault="004B5FE2" w:rsidP="004B5FE2">
            <w:pPr>
              <w:ind w:firstLine="0"/>
            </w:pPr>
            <w:r>
              <w:t>Gilreath</w:t>
            </w:r>
          </w:p>
        </w:tc>
        <w:tc>
          <w:tcPr>
            <w:tcW w:w="2179" w:type="dxa"/>
            <w:shd w:val="clear" w:color="auto" w:fill="auto"/>
          </w:tcPr>
          <w:p w14:paraId="55AFC3AD" w14:textId="27AA9216" w:rsidR="004B5FE2" w:rsidRPr="004B5FE2" w:rsidRDefault="004B5FE2" w:rsidP="004B5FE2">
            <w:pPr>
              <w:ind w:firstLine="0"/>
            </w:pPr>
            <w:r>
              <w:t>Govan</w:t>
            </w:r>
          </w:p>
        </w:tc>
        <w:tc>
          <w:tcPr>
            <w:tcW w:w="2180" w:type="dxa"/>
            <w:shd w:val="clear" w:color="auto" w:fill="auto"/>
          </w:tcPr>
          <w:p w14:paraId="52F2AE9F" w14:textId="55B32185" w:rsidR="004B5FE2" w:rsidRPr="004B5FE2" w:rsidRDefault="004B5FE2" w:rsidP="004B5FE2">
            <w:pPr>
              <w:ind w:firstLine="0"/>
            </w:pPr>
            <w:r>
              <w:t>Grant</w:t>
            </w:r>
          </w:p>
        </w:tc>
      </w:tr>
      <w:tr w:rsidR="004B5FE2" w:rsidRPr="004B5FE2" w14:paraId="1BAC41CD" w14:textId="77777777" w:rsidTr="004B5FE2">
        <w:tc>
          <w:tcPr>
            <w:tcW w:w="2179" w:type="dxa"/>
            <w:shd w:val="clear" w:color="auto" w:fill="auto"/>
          </w:tcPr>
          <w:p w14:paraId="0536C75B" w14:textId="5419C8C0" w:rsidR="004B5FE2" w:rsidRPr="004B5FE2" w:rsidRDefault="004B5FE2" w:rsidP="004B5FE2">
            <w:pPr>
              <w:ind w:firstLine="0"/>
            </w:pPr>
            <w:r>
              <w:t>Harris</w:t>
            </w:r>
          </w:p>
        </w:tc>
        <w:tc>
          <w:tcPr>
            <w:tcW w:w="2179" w:type="dxa"/>
            <w:shd w:val="clear" w:color="auto" w:fill="auto"/>
          </w:tcPr>
          <w:p w14:paraId="218A9DDD" w14:textId="7C375AFE" w:rsidR="004B5FE2" w:rsidRPr="004B5FE2" w:rsidRDefault="004B5FE2" w:rsidP="004B5FE2">
            <w:pPr>
              <w:ind w:firstLine="0"/>
            </w:pPr>
            <w:r>
              <w:t>Hart</w:t>
            </w:r>
          </w:p>
        </w:tc>
        <w:tc>
          <w:tcPr>
            <w:tcW w:w="2180" w:type="dxa"/>
            <w:shd w:val="clear" w:color="auto" w:fill="auto"/>
          </w:tcPr>
          <w:p w14:paraId="5DD6FCC7" w14:textId="72AABC07" w:rsidR="004B5FE2" w:rsidRPr="004B5FE2" w:rsidRDefault="004B5FE2" w:rsidP="004B5FE2">
            <w:pPr>
              <w:ind w:firstLine="0"/>
            </w:pPr>
            <w:r>
              <w:t>Hayes</w:t>
            </w:r>
          </w:p>
        </w:tc>
      </w:tr>
      <w:tr w:rsidR="004B5FE2" w:rsidRPr="004B5FE2" w14:paraId="1ED0570F" w14:textId="77777777" w:rsidTr="004B5FE2">
        <w:tc>
          <w:tcPr>
            <w:tcW w:w="2179" w:type="dxa"/>
            <w:shd w:val="clear" w:color="auto" w:fill="auto"/>
          </w:tcPr>
          <w:p w14:paraId="3A651157" w14:textId="1AFC5F31" w:rsidR="004B5FE2" w:rsidRPr="004B5FE2" w:rsidRDefault="004B5FE2" w:rsidP="004B5FE2">
            <w:pPr>
              <w:ind w:firstLine="0"/>
            </w:pPr>
            <w:r>
              <w:t>Henderson-Myers</w:t>
            </w:r>
          </w:p>
        </w:tc>
        <w:tc>
          <w:tcPr>
            <w:tcW w:w="2179" w:type="dxa"/>
            <w:shd w:val="clear" w:color="auto" w:fill="auto"/>
          </w:tcPr>
          <w:p w14:paraId="52571577" w14:textId="5EDC9E03" w:rsidR="004B5FE2" w:rsidRPr="004B5FE2" w:rsidRDefault="004B5FE2" w:rsidP="004B5FE2">
            <w:pPr>
              <w:ind w:firstLine="0"/>
            </w:pPr>
            <w:r>
              <w:t>Hosey</w:t>
            </w:r>
          </w:p>
        </w:tc>
        <w:tc>
          <w:tcPr>
            <w:tcW w:w="2180" w:type="dxa"/>
            <w:shd w:val="clear" w:color="auto" w:fill="auto"/>
          </w:tcPr>
          <w:p w14:paraId="71DF4E6B" w14:textId="50A6B04E" w:rsidR="004B5FE2" w:rsidRPr="004B5FE2" w:rsidRDefault="004B5FE2" w:rsidP="004B5FE2">
            <w:pPr>
              <w:ind w:firstLine="0"/>
            </w:pPr>
            <w:r>
              <w:t>Howard</w:t>
            </w:r>
          </w:p>
        </w:tc>
      </w:tr>
      <w:tr w:rsidR="004B5FE2" w:rsidRPr="004B5FE2" w14:paraId="0D588DBB" w14:textId="77777777" w:rsidTr="004B5FE2">
        <w:tc>
          <w:tcPr>
            <w:tcW w:w="2179" w:type="dxa"/>
            <w:shd w:val="clear" w:color="auto" w:fill="auto"/>
          </w:tcPr>
          <w:p w14:paraId="39A89B6A" w14:textId="25C68AA9" w:rsidR="004B5FE2" w:rsidRPr="004B5FE2" w:rsidRDefault="004B5FE2" w:rsidP="004B5FE2">
            <w:pPr>
              <w:ind w:firstLine="0"/>
            </w:pPr>
            <w:r>
              <w:t>Huff</w:t>
            </w:r>
          </w:p>
        </w:tc>
        <w:tc>
          <w:tcPr>
            <w:tcW w:w="2179" w:type="dxa"/>
            <w:shd w:val="clear" w:color="auto" w:fill="auto"/>
          </w:tcPr>
          <w:p w14:paraId="145EF77E" w14:textId="4CC24591" w:rsidR="004B5FE2" w:rsidRPr="004B5FE2" w:rsidRDefault="004B5FE2" w:rsidP="004B5FE2">
            <w:pPr>
              <w:ind w:firstLine="0"/>
            </w:pPr>
            <w:r>
              <w:t>J. L. Johnson</w:t>
            </w:r>
          </w:p>
        </w:tc>
        <w:tc>
          <w:tcPr>
            <w:tcW w:w="2180" w:type="dxa"/>
            <w:shd w:val="clear" w:color="auto" w:fill="auto"/>
          </w:tcPr>
          <w:p w14:paraId="1A496947" w14:textId="53F3B327" w:rsidR="004B5FE2" w:rsidRPr="004B5FE2" w:rsidRDefault="004B5FE2" w:rsidP="004B5FE2">
            <w:pPr>
              <w:ind w:firstLine="0"/>
            </w:pPr>
            <w:r>
              <w:t>Jones</w:t>
            </w:r>
          </w:p>
        </w:tc>
      </w:tr>
      <w:tr w:rsidR="004B5FE2" w:rsidRPr="004B5FE2" w14:paraId="4B158B01" w14:textId="77777777" w:rsidTr="004B5FE2">
        <w:tc>
          <w:tcPr>
            <w:tcW w:w="2179" w:type="dxa"/>
            <w:shd w:val="clear" w:color="auto" w:fill="auto"/>
          </w:tcPr>
          <w:p w14:paraId="1941F69C" w14:textId="472CB316" w:rsidR="004B5FE2" w:rsidRPr="004B5FE2" w:rsidRDefault="004B5FE2" w:rsidP="004B5FE2">
            <w:pPr>
              <w:ind w:firstLine="0"/>
            </w:pPr>
            <w:r>
              <w:t>Kilmartin</w:t>
            </w:r>
          </w:p>
        </w:tc>
        <w:tc>
          <w:tcPr>
            <w:tcW w:w="2179" w:type="dxa"/>
            <w:shd w:val="clear" w:color="auto" w:fill="auto"/>
          </w:tcPr>
          <w:p w14:paraId="129E7094" w14:textId="18DF3D9E" w:rsidR="004B5FE2" w:rsidRPr="004B5FE2" w:rsidRDefault="004B5FE2" w:rsidP="004B5FE2">
            <w:pPr>
              <w:ind w:firstLine="0"/>
            </w:pPr>
            <w:r>
              <w:t>King</w:t>
            </w:r>
          </w:p>
        </w:tc>
        <w:tc>
          <w:tcPr>
            <w:tcW w:w="2180" w:type="dxa"/>
            <w:shd w:val="clear" w:color="auto" w:fill="auto"/>
          </w:tcPr>
          <w:p w14:paraId="63519031" w14:textId="474B9C15" w:rsidR="004B5FE2" w:rsidRPr="004B5FE2" w:rsidRDefault="004B5FE2" w:rsidP="004B5FE2">
            <w:pPr>
              <w:ind w:firstLine="0"/>
            </w:pPr>
            <w:r>
              <w:t>Kirby</w:t>
            </w:r>
          </w:p>
        </w:tc>
      </w:tr>
      <w:tr w:rsidR="004B5FE2" w:rsidRPr="004B5FE2" w14:paraId="37154ACA" w14:textId="77777777" w:rsidTr="004B5FE2">
        <w:tc>
          <w:tcPr>
            <w:tcW w:w="2179" w:type="dxa"/>
            <w:shd w:val="clear" w:color="auto" w:fill="auto"/>
          </w:tcPr>
          <w:p w14:paraId="14829216" w14:textId="3AAFA89F" w:rsidR="004B5FE2" w:rsidRPr="004B5FE2" w:rsidRDefault="004B5FE2" w:rsidP="004B5FE2">
            <w:pPr>
              <w:ind w:firstLine="0"/>
            </w:pPr>
            <w:r>
              <w:lastRenderedPageBreak/>
              <w:t>Luck</w:t>
            </w:r>
          </w:p>
        </w:tc>
        <w:tc>
          <w:tcPr>
            <w:tcW w:w="2179" w:type="dxa"/>
            <w:shd w:val="clear" w:color="auto" w:fill="auto"/>
          </w:tcPr>
          <w:p w14:paraId="702B1EF8" w14:textId="7FE4B12D" w:rsidR="004B5FE2" w:rsidRPr="004B5FE2" w:rsidRDefault="004B5FE2" w:rsidP="004B5FE2">
            <w:pPr>
              <w:ind w:firstLine="0"/>
            </w:pPr>
            <w:r>
              <w:t>Magnuson</w:t>
            </w:r>
          </w:p>
        </w:tc>
        <w:tc>
          <w:tcPr>
            <w:tcW w:w="2180" w:type="dxa"/>
            <w:shd w:val="clear" w:color="auto" w:fill="auto"/>
          </w:tcPr>
          <w:p w14:paraId="41500D26" w14:textId="036E0E40" w:rsidR="004B5FE2" w:rsidRPr="004B5FE2" w:rsidRDefault="004B5FE2" w:rsidP="004B5FE2">
            <w:pPr>
              <w:ind w:firstLine="0"/>
            </w:pPr>
            <w:r>
              <w:t>May</w:t>
            </w:r>
          </w:p>
        </w:tc>
      </w:tr>
      <w:tr w:rsidR="004B5FE2" w:rsidRPr="004B5FE2" w14:paraId="25F4B8AA" w14:textId="77777777" w:rsidTr="004B5FE2">
        <w:tc>
          <w:tcPr>
            <w:tcW w:w="2179" w:type="dxa"/>
            <w:shd w:val="clear" w:color="auto" w:fill="auto"/>
          </w:tcPr>
          <w:p w14:paraId="46E2F502" w14:textId="30256D51" w:rsidR="004B5FE2" w:rsidRPr="004B5FE2" w:rsidRDefault="004B5FE2" w:rsidP="004B5FE2">
            <w:pPr>
              <w:ind w:firstLine="0"/>
            </w:pPr>
            <w:r>
              <w:t>McCabe</w:t>
            </w:r>
          </w:p>
        </w:tc>
        <w:tc>
          <w:tcPr>
            <w:tcW w:w="2179" w:type="dxa"/>
            <w:shd w:val="clear" w:color="auto" w:fill="auto"/>
          </w:tcPr>
          <w:p w14:paraId="0BDE2E76" w14:textId="26DF7B84" w:rsidR="004B5FE2" w:rsidRPr="004B5FE2" w:rsidRDefault="004B5FE2" w:rsidP="004B5FE2">
            <w:pPr>
              <w:ind w:firstLine="0"/>
            </w:pPr>
            <w:r>
              <w:t>McCravy</w:t>
            </w:r>
          </w:p>
        </w:tc>
        <w:tc>
          <w:tcPr>
            <w:tcW w:w="2180" w:type="dxa"/>
            <w:shd w:val="clear" w:color="auto" w:fill="auto"/>
          </w:tcPr>
          <w:p w14:paraId="65A92B73" w14:textId="66924E8B" w:rsidR="004B5FE2" w:rsidRPr="004B5FE2" w:rsidRDefault="004B5FE2" w:rsidP="004B5FE2">
            <w:pPr>
              <w:ind w:firstLine="0"/>
            </w:pPr>
            <w:r>
              <w:t>McDaniel</w:t>
            </w:r>
          </w:p>
        </w:tc>
      </w:tr>
      <w:tr w:rsidR="004B5FE2" w:rsidRPr="004B5FE2" w14:paraId="2A74C39E" w14:textId="77777777" w:rsidTr="004B5FE2">
        <w:tc>
          <w:tcPr>
            <w:tcW w:w="2179" w:type="dxa"/>
            <w:shd w:val="clear" w:color="auto" w:fill="auto"/>
          </w:tcPr>
          <w:p w14:paraId="385D1C16" w14:textId="15DC114D" w:rsidR="004B5FE2" w:rsidRPr="004B5FE2" w:rsidRDefault="004B5FE2" w:rsidP="004B5FE2">
            <w:pPr>
              <w:ind w:firstLine="0"/>
            </w:pPr>
            <w:r>
              <w:t>J. Moore</w:t>
            </w:r>
          </w:p>
        </w:tc>
        <w:tc>
          <w:tcPr>
            <w:tcW w:w="2179" w:type="dxa"/>
            <w:shd w:val="clear" w:color="auto" w:fill="auto"/>
          </w:tcPr>
          <w:p w14:paraId="670B5906" w14:textId="3690728B" w:rsidR="004B5FE2" w:rsidRPr="004B5FE2" w:rsidRDefault="004B5FE2" w:rsidP="004B5FE2">
            <w:pPr>
              <w:ind w:firstLine="0"/>
            </w:pPr>
            <w:r>
              <w:t>Oremus</w:t>
            </w:r>
          </w:p>
        </w:tc>
        <w:tc>
          <w:tcPr>
            <w:tcW w:w="2180" w:type="dxa"/>
            <w:shd w:val="clear" w:color="auto" w:fill="auto"/>
          </w:tcPr>
          <w:p w14:paraId="39631DA3" w14:textId="5E87017B" w:rsidR="004B5FE2" w:rsidRPr="004B5FE2" w:rsidRDefault="004B5FE2" w:rsidP="004B5FE2">
            <w:pPr>
              <w:ind w:firstLine="0"/>
            </w:pPr>
            <w:r>
              <w:t>Pace</w:t>
            </w:r>
          </w:p>
        </w:tc>
      </w:tr>
      <w:tr w:rsidR="004B5FE2" w:rsidRPr="004B5FE2" w14:paraId="55DC24E0" w14:textId="77777777" w:rsidTr="004B5FE2">
        <w:tc>
          <w:tcPr>
            <w:tcW w:w="2179" w:type="dxa"/>
            <w:shd w:val="clear" w:color="auto" w:fill="auto"/>
          </w:tcPr>
          <w:p w14:paraId="5C815039" w14:textId="7C50B45B" w:rsidR="004B5FE2" w:rsidRPr="004B5FE2" w:rsidRDefault="004B5FE2" w:rsidP="004B5FE2">
            <w:pPr>
              <w:ind w:firstLine="0"/>
            </w:pPr>
            <w:r>
              <w:t>Reese</w:t>
            </w:r>
          </w:p>
        </w:tc>
        <w:tc>
          <w:tcPr>
            <w:tcW w:w="2179" w:type="dxa"/>
            <w:shd w:val="clear" w:color="auto" w:fill="auto"/>
          </w:tcPr>
          <w:p w14:paraId="67EF9404" w14:textId="3F23FDBF" w:rsidR="004B5FE2" w:rsidRPr="004B5FE2" w:rsidRDefault="004B5FE2" w:rsidP="004B5FE2">
            <w:pPr>
              <w:ind w:firstLine="0"/>
            </w:pPr>
            <w:r>
              <w:t>Rivers</w:t>
            </w:r>
          </w:p>
        </w:tc>
        <w:tc>
          <w:tcPr>
            <w:tcW w:w="2180" w:type="dxa"/>
            <w:shd w:val="clear" w:color="auto" w:fill="auto"/>
          </w:tcPr>
          <w:p w14:paraId="6D0E3A36" w14:textId="62CA576F" w:rsidR="004B5FE2" w:rsidRPr="004B5FE2" w:rsidRDefault="004B5FE2" w:rsidP="004B5FE2">
            <w:pPr>
              <w:ind w:firstLine="0"/>
            </w:pPr>
            <w:r>
              <w:t>Rose</w:t>
            </w:r>
          </w:p>
        </w:tc>
      </w:tr>
      <w:tr w:rsidR="004B5FE2" w:rsidRPr="004B5FE2" w14:paraId="6EFABAFD" w14:textId="77777777" w:rsidTr="004B5FE2">
        <w:tc>
          <w:tcPr>
            <w:tcW w:w="2179" w:type="dxa"/>
            <w:shd w:val="clear" w:color="auto" w:fill="auto"/>
          </w:tcPr>
          <w:p w14:paraId="797F7791" w14:textId="07892F5E" w:rsidR="004B5FE2" w:rsidRPr="004B5FE2" w:rsidRDefault="004B5FE2" w:rsidP="004B5FE2">
            <w:pPr>
              <w:ind w:firstLine="0"/>
            </w:pPr>
            <w:r>
              <w:t>Rutherford</w:t>
            </w:r>
          </w:p>
        </w:tc>
        <w:tc>
          <w:tcPr>
            <w:tcW w:w="2179" w:type="dxa"/>
            <w:shd w:val="clear" w:color="auto" w:fill="auto"/>
          </w:tcPr>
          <w:p w14:paraId="2A1AFFD8" w14:textId="34EAEE29" w:rsidR="004B5FE2" w:rsidRPr="004B5FE2" w:rsidRDefault="004B5FE2" w:rsidP="004B5FE2">
            <w:pPr>
              <w:ind w:firstLine="0"/>
            </w:pPr>
            <w:r>
              <w:t>Spann-Wilder</w:t>
            </w:r>
          </w:p>
        </w:tc>
        <w:tc>
          <w:tcPr>
            <w:tcW w:w="2180" w:type="dxa"/>
            <w:shd w:val="clear" w:color="auto" w:fill="auto"/>
          </w:tcPr>
          <w:p w14:paraId="68D5D935" w14:textId="33BF5989" w:rsidR="004B5FE2" w:rsidRPr="004B5FE2" w:rsidRDefault="004B5FE2" w:rsidP="004B5FE2">
            <w:pPr>
              <w:ind w:firstLine="0"/>
            </w:pPr>
            <w:r>
              <w:t>Stavrinakis</w:t>
            </w:r>
          </w:p>
        </w:tc>
      </w:tr>
      <w:tr w:rsidR="004B5FE2" w:rsidRPr="004B5FE2" w14:paraId="1A2F19A8" w14:textId="77777777" w:rsidTr="004B5FE2">
        <w:tc>
          <w:tcPr>
            <w:tcW w:w="2179" w:type="dxa"/>
            <w:shd w:val="clear" w:color="auto" w:fill="auto"/>
          </w:tcPr>
          <w:p w14:paraId="23E47BF7" w14:textId="4EDAB0EA" w:rsidR="004B5FE2" w:rsidRPr="004B5FE2" w:rsidRDefault="004B5FE2" w:rsidP="004B5FE2">
            <w:pPr>
              <w:keepNext/>
              <w:ind w:firstLine="0"/>
            </w:pPr>
            <w:r>
              <w:t>Terribile</w:t>
            </w:r>
          </w:p>
        </w:tc>
        <w:tc>
          <w:tcPr>
            <w:tcW w:w="2179" w:type="dxa"/>
            <w:shd w:val="clear" w:color="auto" w:fill="auto"/>
          </w:tcPr>
          <w:p w14:paraId="0F74768B" w14:textId="36C1DA2C" w:rsidR="004B5FE2" w:rsidRPr="004B5FE2" w:rsidRDefault="004B5FE2" w:rsidP="004B5FE2">
            <w:pPr>
              <w:keepNext/>
              <w:ind w:firstLine="0"/>
            </w:pPr>
            <w:r>
              <w:t>Weeks</w:t>
            </w:r>
          </w:p>
        </w:tc>
        <w:tc>
          <w:tcPr>
            <w:tcW w:w="2180" w:type="dxa"/>
            <w:shd w:val="clear" w:color="auto" w:fill="auto"/>
          </w:tcPr>
          <w:p w14:paraId="01F474BD" w14:textId="45DBA9AB" w:rsidR="004B5FE2" w:rsidRPr="004B5FE2" w:rsidRDefault="004B5FE2" w:rsidP="004B5FE2">
            <w:pPr>
              <w:keepNext/>
              <w:ind w:firstLine="0"/>
            </w:pPr>
            <w:r>
              <w:t>Wetmore</w:t>
            </w:r>
          </w:p>
        </w:tc>
      </w:tr>
      <w:tr w:rsidR="004B5FE2" w:rsidRPr="004B5FE2" w14:paraId="24E1B187" w14:textId="77777777" w:rsidTr="004B5FE2">
        <w:tc>
          <w:tcPr>
            <w:tcW w:w="2179" w:type="dxa"/>
            <w:shd w:val="clear" w:color="auto" w:fill="auto"/>
          </w:tcPr>
          <w:p w14:paraId="1BF7EED8" w14:textId="1708DD3D" w:rsidR="004B5FE2" w:rsidRPr="004B5FE2" w:rsidRDefault="004B5FE2" w:rsidP="004B5FE2">
            <w:pPr>
              <w:keepNext/>
              <w:ind w:firstLine="0"/>
            </w:pPr>
            <w:r>
              <w:t>White</w:t>
            </w:r>
          </w:p>
        </w:tc>
        <w:tc>
          <w:tcPr>
            <w:tcW w:w="2179" w:type="dxa"/>
            <w:shd w:val="clear" w:color="auto" w:fill="auto"/>
          </w:tcPr>
          <w:p w14:paraId="1192906A" w14:textId="4A1C3803" w:rsidR="004B5FE2" w:rsidRPr="004B5FE2" w:rsidRDefault="004B5FE2" w:rsidP="004B5FE2">
            <w:pPr>
              <w:keepNext/>
              <w:ind w:firstLine="0"/>
            </w:pPr>
            <w:r>
              <w:t>Williams</w:t>
            </w:r>
          </w:p>
        </w:tc>
        <w:tc>
          <w:tcPr>
            <w:tcW w:w="2180" w:type="dxa"/>
            <w:shd w:val="clear" w:color="auto" w:fill="auto"/>
          </w:tcPr>
          <w:p w14:paraId="3EBAF1F9" w14:textId="77777777" w:rsidR="004B5FE2" w:rsidRPr="004B5FE2" w:rsidRDefault="004B5FE2" w:rsidP="004B5FE2">
            <w:pPr>
              <w:keepNext/>
              <w:ind w:firstLine="0"/>
            </w:pPr>
          </w:p>
        </w:tc>
      </w:tr>
    </w:tbl>
    <w:p w14:paraId="387091BE" w14:textId="77777777" w:rsidR="004B5FE2" w:rsidRDefault="004B5FE2" w:rsidP="004B5FE2"/>
    <w:p w14:paraId="431E2C8E" w14:textId="77777777" w:rsidR="004B5FE2" w:rsidRDefault="004B5FE2" w:rsidP="004B5FE2">
      <w:pPr>
        <w:jc w:val="center"/>
        <w:rPr>
          <w:b/>
        </w:rPr>
      </w:pPr>
      <w:r w:rsidRPr="004B5FE2">
        <w:rPr>
          <w:b/>
        </w:rPr>
        <w:t>Total--50</w:t>
      </w:r>
    </w:p>
    <w:p w14:paraId="61ED6644" w14:textId="77A021FE" w:rsidR="004B5FE2" w:rsidRDefault="004B5FE2" w:rsidP="004B5FE2">
      <w:pPr>
        <w:jc w:val="center"/>
        <w:rPr>
          <w:b/>
        </w:rPr>
      </w:pPr>
    </w:p>
    <w:p w14:paraId="464EC085" w14:textId="77777777" w:rsidR="004B5FE2" w:rsidRDefault="004B5FE2" w:rsidP="004B5FE2">
      <w:r>
        <w:t>So, the motion to adjourn debate was tabled.</w:t>
      </w:r>
    </w:p>
    <w:p w14:paraId="6AE6881E" w14:textId="77777777" w:rsidR="004B5FE2" w:rsidRDefault="004B5FE2" w:rsidP="004B5FE2"/>
    <w:p w14:paraId="22D6E062" w14:textId="269EDBD7" w:rsidR="004B5FE2" w:rsidRDefault="004B5FE2" w:rsidP="004B5FE2">
      <w:r>
        <w:t>Rep. KING moved that the House do now adjourn.</w:t>
      </w:r>
    </w:p>
    <w:p w14:paraId="26CD8023" w14:textId="77777777" w:rsidR="004B5FE2" w:rsidRDefault="004B5FE2" w:rsidP="004B5FE2"/>
    <w:p w14:paraId="1F7A6D10" w14:textId="77777777" w:rsidR="004B5FE2" w:rsidRDefault="004B5FE2" w:rsidP="004B5FE2">
      <w:r>
        <w:t>Rep. CASKEY demanded the yeas and nays which were taken, resulting as follows:</w:t>
      </w:r>
    </w:p>
    <w:p w14:paraId="4B445D9E" w14:textId="36B6D38F" w:rsidR="004B5FE2" w:rsidRDefault="004B5FE2" w:rsidP="004B5FE2">
      <w:pPr>
        <w:jc w:val="center"/>
      </w:pPr>
      <w:bookmarkStart w:id="57" w:name="vote_start143"/>
      <w:bookmarkEnd w:id="57"/>
      <w:r>
        <w:t>Yeas 44; Nays 69</w:t>
      </w:r>
    </w:p>
    <w:p w14:paraId="663CD26E" w14:textId="77777777" w:rsidR="004B5FE2" w:rsidRDefault="004B5FE2" w:rsidP="004B5FE2">
      <w:pPr>
        <w:jc w:val="center"/>
      </w:pPr>
    </w:p>
    <w:p w14:paraId="66218D55"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13DF7FC" w14:textId="77777777" w:rsidTr="004B5FE2">
        <w:tc>
          <w:tcPr>
            <w:tcW w:w="2179" w:type="dxa"/>
            <w:shd w:val="clear" w:color="auto" w:fill="auto"/>
          </w:tcPr>
          <w:p w14:paraId="2176C715" w14:textId="52D3A456" w:rsidR="004B5FE2" w:rsidRPr="004B5FE2" w:rsidRDefault="004B5FE2" w:rsidP="004B5FE2">
            <w:pPr>
              <w:keepNext/>
              <w:ind w:firstLine="0"/>
            </w:pPr>
            <w:r>
              <w:t>Alexander</w:t>
            </w:r>
          </w:p>
        </w:tc>
        <w:tc>
          <w:tcPr>
            <w:tcW w:w="2179" w:type="dxa"/>
            <w:shd w:val="clear" w:color="auto" w:fill="auto"/>
          </w:tcPr>
          <w:p w14:paraId="64C024DA" w14:textId="1C5463F7" w:rsidR="004B5FE2" w:rsidRPr="004B5FE2" w:rsidRDefault="004B5FE2" w:rsidP="004B5FE2">
            <w:pPr>
              <w:keepNext/>
              <w:ind w:firstLine="0"/>
            </w:pPr>
            <w:r>
              <w:t>Anderson</w:t>
            </w:r>
          </w:p>
        </w:tc>
        <w:tc>
          <w:tcPr>
            <w:tcW w:w="2180" w:type="dxa"/>
            <w:shd w:val="clear" w:color="auto" w:fill="auto"/>
          </w:tcPr>
          <w:p w14:paraId="3A52B030" w14:textId="6C8BC3B5" w:rsidR="004B5FE2" w:rsidRPr="004B5FE2" w:rsidRDefault="004B5FE2" w:rsidP="004B5FE2">
            <w:pPr>
              <w:keepNext/>
              <w:ind w:firstLine="0"/>
            </w:pPr>
            <w:r>
              <w:t>Bamberg</w:t>
            </w:r>
          </w:p>
        </w:tc>
      </w:tr>
      <w:tr w:rsidR="004B5FE2" w:rsidRPr="004B5FE2" w14:paraId="34C3006E" w14:textId="77777777" w:rsidTr="004B5FE2">
        <w:tc>
          <w:tcPr>
            <w:tcW w:w="2179" w:type="dxa"/>
            <w:shd w:val="clear" w:color="auto" w:fill="auto"/>
          </w:tcPr>
          <w:p w14:paraId="115F2A29" w14:textId="48DFF3CF" w:rsidR="004B5FE2" w:rsidRPr="004B5FE2" w:rsidRDefault="004B5FE2" w:rsidP="004B5FE2">
            <w:pPr>
              <w:ind w:firstLine="0"/>
            </w:pPr>
            <w:r>
              <w:t>Bauer</w:t>
            </w:r>
          </w:p>
        </w:tc>
        <w:tc>
          <w:tcPr>
            <w:tcW w:w="2179" w:type="dxa"/>
            <w:shd w:val="clear" w:color="auto" w:fill="auto"/>
          </w:tcPr>
          <w:p w14:paraId="0AE10F6F" w14:textId="52992C2E" w:rsidR="004B5FE2" w:rsidRPr="004B5FE2" w:rsidRDefault="004B5FE2" w:rsidP="004B5FE2">
            <w:pPr>
              <w:ind w:firstLine="0"/>
            </w:pPr>
            <w:r>
              <w:t>Beach</w:t>
            </w:r>
          </w:p>
        </w:tc>
        <w:tc>
          <w:tcPr>
            <w:tcW w:w="2180" w:type="dxa"/>
            <w:shd w:val="clear" w:color="auto" w:fill="auto"/>
          </w:tcPr>
          <w:p w14:paraId="7719D310" w14:textId="5940D4B3" w:rsidR="004B5FE2" w:rsidRPr="004B5FE2" w:rsidRDefault="004B5FE2" w:rsidP="004B5FE2">
            <w:pPr>
              <w:ind w:firstLine="0"/>
            </w:pPr>
            <w:r>
              <w:t>Burns</w:t>
            </w:r>
          </w:p>
        </w:tc>
      </w:tr>
      <w:tr w:rsidR="004B5FE2" w:rsidRPr="004B5FE2" w14:paraId="5A0D852C" w14:textId="77777777" w:rsidTr="004B5FE2">
        <w:tc>
          <w:tcPr>
            <w:tcW w:w="2179" w:type="dxa"/>
            <w:shd w:val="clear" w:color="auto" w:fill="auto"/>
          </w:tcPr>
          <w:p w14:paraId="37F439ED" w14:textId="272CB7C3" w:rsidR="004B5FE2" w:rsidRPr="004B5FE2" w:rsidRDefault="004B5FE2" w:rsidP="004B5FE2">
            <w:pPr>
              <w:ind w:firstLine="0"/>
            </w:pPr>
            <w:r>
              <w:t>Cromer</w:t>
            </w:r>
          </w:p>
        </w:tc>
        <w:tc>
          <w:tcPr>
            <w:tcW w:w="2179" w:type="dxa"/>
            <w:shd w:val="clear" w:color="auto" w:fill="auto"/>
          </w:tcPr>
          <w:p w14:paraId="2F5F1B41" w14:textId="79927A6B" w:rsidR="004B5FE2" w:rsidRPr="004B5FE2" w:rsidRDefault="004B5FE2" w:rsidP="004B5FE2">
            <w:pPr>
              <w:ind w:firstLine="0"/>
            </w:pPr>
            <w:r>
              <w:t>Dillard</w:t>
            </w:r>
          </w:p>
        </w:tc>
        <w:tc>
          <w:tcPr>
            <w:tcW w:w="2180" w:type="dxa"/>
            <w:shd w:val="clear" w:color="auto" w:fill="auto"/>
          </w:tcPr>
          <w:p w14:paraId="6EA56480" w14:textId="036F5F20" w:rsidR="004B5FE2" w:rsidRPr="004B5FE2" w:rsidRDefault="004B5FE2" w:rsidP="004B5FE2">
            <w:pPr>
              <w:ind w:firstLine="0"/>
            </w:pPr>
            <w:r>
              <w:t>Edgerton</w:t>
            </w:r>
          </w:p>
        </w:tc>
      </w:tr>
      <w:tr w:rsidR="004B5FE2" w:rsidRPr="004B5FE2" w14:paraId="002E32D5" w14:textId="77777777" w:rsidTr="004B5FE2">
        <w:tc>
          <w:tcPr>
            <w:tcW w:w="2179" w:type="dxa"/>
            <w:shd w:val="clear" w:color="auto" w:fill="auto"/>
          </w:tcPr>
          <w:p w14:paraId="53BAE0CB" w14:textId="62A0F2AA" w:rsidR="004B5FE2" w:rsidRPr="004B5FE2" w:rsidRDefault="004B5FE2" w:rsidP="004B5FE2">
            <w:pPr>
              <w:ind w:firstLine="0"/>
            </w:pPr>
            <w:r>
              <w:t>Frank</w:t>
            </w:r>
          </w:p>
        </w:tc>
        <w:tc>
          <w:tcPr>
            <w:tcW w:w="2179" w:type="dxa"/>
            <w:shd w:val="clear" w:color="auto" w:fill="auto"/>
          </w:tcPr>
          <w:p w14:paraId="434EB698" w14:textId="538A4BC2" w:rsidR="004B5FE2" w:rsidRPr="004B5FE2" w:rsidRDefault="004B5FE2" w:rsidP="004B5FE2">
            <w:pPr>
              <w:ind w:firstLine="0"/>
            </w:pPr>
            <w:r>
              <w:t>Garvin</w:t>
            </w:r>
          </w:p>
        </w:tc>
        <w:tc>
          <w:tcPr>
            <w:tcW w:w="2180" w:type="dxa"/>
            <w:shd w:val="clear" w:color="auto" w:fill="auto"/>
          </w:tcPr>
          <w:p w14:paraId="3DBFBFCF" w14:textId="7B892FCF" w:rsidR="004B5FE2" w:rsidRPr="004B5FE2" w:rsidRDefault="004B5FE2" w:rsidP="004B5FE2">
            <w:pPr>
              <w:ind w:firstLine="0"/>
            </w:pPr>
            <w:r>
              <w:t>Gilreath</w:t>
            </w:r>
          </w:p>
        </w:tc>
      </w:tr>
      <w:tr w:rsidR="004B5FE2" w:rsidRPr="004B5FE2" w14:paraId="59870226" w14:textId="77777777" w:rsidTr="004B5FE2">
        <w:tc>
          <w:tcPr>
            <w:tcW w:w="2179" w:type="dxa"/>
            <w:shd w:val="clear" w:color="auto" w:fill="auto"/>
          </w:tcPr>
          <w:p w14:paraId="0760C590" w14:textId="58FC0C56" w:rsidR="004B5FE2" w:rsidRPr="004B5FE2" w:rsidRDefault="004B5FE2" w:rsidP="004B5FE2">
            <w:pPr>
              <w:ind w:firstLine="0"/>
            </w:pPr>
            <w:r>
              <w:t>Govan</w:t>
            </w:r>
          </w:p>
        </w:tc>
        <w:tc>
          <w:tcPr>
            <w:tcW w:w="2179" w:type="dxa"/>
            <w:shd w:val="clear" w:color="auto" w:fill="auto"/>
          </w:tcPr>
          <w:p w14:paraId="2687D0ED" w14:textId="58722E0F" w:rsidR="004B5FE2" w:rsidRPr="004B5FE2" w:rsidRDefault="004B5FE2" w:rsidP="004B5FE2">
            <w:pPr>
              <w:ind w:firstLine="0"/>
            </w:pPr>
            <w:r>
              <w:t>Grant</w:t>
            </w:r>
          </w:p>
        </w:tc>
        <w:tc>
          <w:tcPr>
            <w:tcW w:w="2180" w:type="dxa"/>
            <w:shd w:val="clear" w:color="auto" w:fill="auto"/>
          </w:tcPr>
          <w:p w14:paraId="4366CB03" w14:textId="2F5DE817" w:rsidR="004B5FE2" w:rsidRPr="004B5FE2" w:rsidRDefault="004B5FE2" w:rsidP="004B5FE2">
            <w:pPr>
              <w:ind w:firstLine="0"/>
            </w:pPr>
            <w:r>
              <w:t>Harris</w:t>
            </w:r>
          </w:p>
        </w:tc>
      </w:tr>
      <w:tr w:rsidR="004B5FE2" w:rsidRPr="004B5FE2" w14:paraId="32CA2C73" w14:textId="77777777" w:rsidTr="004B5FE2">
        <w:tc>
          <w:tcPr>
            <w:tcW w:w="2179" w:type="dxa"/>
            <w:shd w:val="clear" w:color="auto" w:fill="auto"/>
          </w:tcPr>
          <w:p w14:paraId="2B6A5C0D" w14:textId="409D90C0" w:rsidR="004B5FE2" w:rsidRPr="004B5FE2" w:rsidRDefault="004B5FE2" w:rsidP="004B5FE2">
            <w:pPr>
              <w:ind w:firstLine="0"/>
            </w:pPr>
            <w:r>
              <w:t>Hart</w:t>
            </w:r>
          </w:p>
        </w:tc>
        <w:tc>
          <w:tcPr>
            <w:tcW w:w="2179" w:type="dxa"/>
            <w:shd w:val="clear" w:color="auto" w:fill="auto"/>
          </w:tcPr>
          <w:p w14:paraId="2A5A15F2" w14:textId="77C6D9C8" w:rsidR="004B5FE2" w:rsidRPr="004B5FE2" w:rsidRDefault="004B5FE2" w:rsidP="004B5FE2">
            <w:pPr>
              <w:ind w:firstLine="0"/>
            </w:pPr>
            <w:r>
              <w:t>Hayes</w:t>
            </w:r>
          </w:p>
        </w:tc>
        <w:tc>
          <w:tcPr>
            <w:tcW w:w="2180" w:type="dxa"/>
            <w:shd w:val="clear" w:color="auto" w:fill="auto"/>
          </w:tcPr>
          <w:p w14:paraId="5D08B9BB" w14:textId="229DCB2A" w:rsidR="004B5FE2" w:rsidRPr="004B5FE2" w:rsidRDefault="004B5FE2" w:rsidP="004B5FE2">
            <w:pPr>
              <w:ind w:firstLine="0"/>
            </w:pPr>
            <w:r>
              <w:t>Henderson-Myers</w:t>
            </w:r>
          </w:p>
        </w:tc>
      </w:tr>
      <w:tr w:rsidR="004B5FE2" w:rsidRPr="004B5FE2" w14:paraId="1FF4C6F3" w14:textId="77777777" w:rsidTr="004B5FE2">
        <w:tc>
          <w:tcPr>
            <w:tcW w:w="2179" w:type="dxa"/>
            <w:shd w:val="clear" w:color="auto" w:fill="auto"/>
          </w:tcPr>
          <w:p w14:paraId="111818BD" w14:textId="1A87C754" w:rsidR="004B5FE2" w:rsidRPr="004B5FE2" w:rsidRDefault="004B5FE2" w:rsidP="004B5FE2">
            <w:pPr>
              <w:ind w:firstLine="0"/>
            </w:pPr>
            <w:r>
              <w:t>Hosey</w:t>
            </w:r>
          </w:p>
        </w:tc>
        <w:tc>
          <w:tcPr>
            <w:tcW w:w="2179" w:type="dxa"/>
            <w:shd w:val="clear" w:color="auto" w:fill="auto"/>
          </w:tcPr>
          <w:p w14:paraId="6479BFC8" w14:textId="65F6966A" w:rsidR="004B5FE2" w:rsidRPr="004B5FE2" w:rsidRDefault="004B5FE2" w:rsidP="004B5FE2">
            <w:pPr>
              <w:ind w:firstLine="0"/>
            </w:pPr>
            <w:r>
              <w:t>Howard</w:t>
            </w:r>
          </w:p>
        </w:tc>
        <w:tc>
          <w:tcPr>
            <w:tcW w:w="2180" w:type="dxa"/>
            <w:shd w:val="clear" w:color="auto" w:fill="auto"/>
          </w:tcPr>
          <w:p w14:paraId="2DBF538B" w14:textId="3FF5437D" w:rsidR="004B5FE2" w:rsidRPr="004B5FE2" w:rsidRDefault="004B5FE2" w:rsidP="004B5FE2">
            <w:pPr>
              <w:ind w:firstLine="0"/>
            </w:pPr>
            <w:r>
              <w:t>Huff</w:t>
            </w:r>
          </w:p>
        </w:tc>
      </w:tr>
      <w:tr w:rsidR="004B5FE2" w:rsidRPr="004B5FE2" w14:paraId="262A8D10" w14:textId="77777777" w:rsidTr="004B5FE2">
        <w:tc>
          <w:tcPr>
            <w:tcW w:w="2179" w:type="dxa"/>
            <w:shd w:val="clear" w:color="auto" w:fill="auto"/>
          </w:tcPr>
          <w:p w14:paraId="0C812EC0" w14:textId="3F2AEA3A" w:rsidR="004B5FE2" w:rsidRPr="004B5FE2" w:rsidRDefault="004B5FE2" w:rsidP="004B5FE2">
            <w:pPr>
              <w:ind w:firstLine="0"/>
            </w:pPr>
            <w:r>
              <w:t>J. L. Johnson</w:t>
            </w:r>
          </w:p>
        </w:tc>
        <w:tc>
          <w:tcPr>
            <w:tcW w:w="2179" w:type="dxa"/>
            <w:shd w:val="clear" w:color="auto" w:fill="auto"/>
          </w:tcPr>
          <w:p w14:paraId="52EB2064" w14:textId="6C688869" w:rsidR="004B5FE2" w:rsidRPr="004B5FE2" w:rsidRDefault="004B5FE2" w:rsidP="004B5FE2">
            <w:pPr>
              <w:ind w:firstLine="0"/>
            </w:pPr>
            <w:r>
              <w:t>Jones</w:t>
            </w:r>
          </w:p>
        </w:tc>
        <w:tc>
          <w:tcPr>
            <w:tcW w:w="2180" w:type="dxa"/>
            <w:shd w:val="clear" w:color="auto" w:fill="auto"/>
          </w:tcPr>
          <w:p w14:paraId="21466F5A" w14:textId="01462015" w:rsidR="004B5FE2" w:rsidRPr="004B5FE2" w:rsidRDefault="004B5FE2" w:rsidP="004B5FE2">
            <w:pPr>
              <w:ind w:firstLine="0"/>
            </w:pPr>
            <w:r>
              <w:t>Kilmartin</w:t>
            </w:r>
          </w:p>
        </w:tc>
      </w:tr>
      <w:tr w:rsidR="004B5FE2" w:rsidRPr="004B5FE2" w14:paraId="6A3F2653" w14:textId="77777777" w:rsidTr="004B5FE2">
        <w:tc>
          <w:tcPr>
            <w:tcW w:w="2179" w:type="dxa"/>
            <w:shd w:val="clear" w:color="auto" w:fill="auto"/>
          </w:tcPr>
          <w:p w14:paraId="49726F96" w14:textId="7A496386" w:rsidR="004B5FE2" w:rsidRPr="004B5FE2" w:rsidRDefault="004B5FE2" w:rsidP="004B5FE2">
            <w:pPr>
              <w:ind w:firstLine="0"/>
            </w:pPr>
            <w:r>
              <w:t>King</w:t>
            </w:r>
          </w:p>
        </w:tc>
        <w:tc>
          <w:tcPr>
            <w:tcW w:w="2179" w:type="dxa"/>
            <w:shd w:val="clear" w:color="auto" w:fill="auto"/>
          </w:tcPr>
          <w:p w14:paraId="462F9FFD" w14:textId="6C7BF7BA" w:rsidR="004B5FE2" w:rsidRPr="004B5FE2" w:rsidRDefault="004B5FE2" w:rsidP="004B5FE2">
            <w:pPr>
              <w:ind w:firstLine="0"/>
            </w:pPr>
            <w:r>
              <w:t>Kirby</w:t>
            </w:r>
          </w:p>
        </w:tc>
        <w:tc>
          <w:tcPr>
            <w:tcW w:w="2180" w:type="dxa"/>
            <w:shd w:val="clear" w:color="auto" w:fill="auto"/>
          </w:tcPr>
          <w:p w14:paraId="2C19863A" w14:textId="6ADB7D19" w:rsidR="004B5FE2" w:rsidRPr="004B5FE2" w:rsidRDefault="004B5FE2" w:rsidP="004B5FE2">
            <w:pPr>
              <w:ind w:firstLine="0"/>
            </w:pPr>
            <w:r>
              <w:t>Luck</w:t>
            </w:r>
          </w:p>
        </w:tc>
      </w:tr>
      <w:tr w:rsidR="004B5FE2" w:rsidRPr="004B5FE2" w14:paraId="4BA6E069" w14:textId="77777777" w:rsidTr="004B5FE2">
        <w:tc>
          <w:tcPr>
            <w:tcW w:w="2179" w:type="dxa"/>
            <w:shd w:val="clear" w:color="auto" w:fill="auto"/>
          </w:tcPr>
          <w:p w14:paraId="13AE3464" w14:textId="015B22E5" w:rsidR="004B5FE2" w:rsidRPr="004B5FE2" w:rsidRDefault="004B5FE2" w:rsidP="004B5FE2">
            <w:pPr>
              <w:ind w:firstLine="0"/>
            </w:pPr>
            <w:r>
              <w:t>Magnuson</w:t>
            </w:r>
          </w:p>
        </w:tc>
        <w:tc>
          <w:tcPr>
            <w:tcW w:w="2179" w:type="dxa"/>
            <w:shd w:val="clear" w:color="auto" w:fill="auto"/>
          </w:tcPr>
          <w:p w14:paraId="1D1CABEF" w14:textId="20565394" w:rsidR="004B5FE2" w:rsidRPr="004B5FE2" w:rsidRDefault="004B5FE2" w:rsidP="004B5FE2">
            <w:pPr>
              <w:ind w:firstLine="0"/>
            </w:pPr>
            <w:r>
              <w:t>May</w:t>
            </w:r>
          </w:p>
        </w:tc>
        <w:tc>
          <w:tcPr>
            <w:tcW w:w="2180" w:type="dxa"/>
            <w:shd w:val="clear" w:color="auto" w:fill="auto"/>
          </w:tcPr>
          <w:p w14:paraId="6FFCADDD" w14:textId="2AD12AF0" w:rsidR="004B5FE2" w:rsidRPr="004B5FE2" w:rsidRDefault="004B5FE2" w:rsidP="004B5FE2">
            <w:pPr>
              <w:ind w:firstLine="0"/>
            </w:pPr>
            <w:r>
              <w:t>McCabe</w:t>
            </w:r>
          </w:p>
        </w:tc>
      </w:tr>
      <w:tr w:rsidR="004B5FE2" w:rsidRPr="004B5FE2" w14:paraId="0120D961" w14:textId="77777777" w:rsidTr="004B5FE2">
        <w:tc>
          <w:tcPr>
            <w:tcW w:w="2179" w:type="dxa"/>
            <w:shd w:val="clear" w:color="auto" w:fill="auto"/>
          </w:tcPr>
          <w:p w14:paraId="5BFBEFFD" w14:textId="3568F3D2" w:rsidR="004B5FE2" w:rsidRPr="004B5FE2" w:rsidRDefault="004B5FE2" w:rsidP="004B5FE2">
            <w:pPr>
              <w:ind w:firstLine="0"/>
            </w:pPr>
            <w:r>
              <w:t>McDaniel</w:t>
            </w:r>
          </w:p>
        </w:tc>
        <w:tc>
          <w:tcPr>
            <w:tcW w:w="2179" w:type="dxa"/>
            <w:shd w:val="clear" w:color="auto" w:fill="auto"/>
          </w:tcPr>
          <w:p w14:paraId="6B32A090" w14:textId="165E8B15" w:rsidR="004B5FE2" w:rsidRPr="004B5FE2" w:rsidRDefault="004B5FE2" w:rsidP="004B5FE2">
            <w:pPr>
              <w:ind w:firstLine="0"/>
            </w:pPr>
            <w:r>
              <w:t>J. Moore</w:t>
            </w:r>
          </w:p>
        </w:tc>
        <w:tc>
          <w:tcPr>
            <w:tcW w:w="2180" w:type="dxa"/>
            <w:shd w:val="clear" w:color="auto" w:fill="auto"/>
          </w:tcPr>
          <w:p w14:paraId="1046A47C" w14:textId="440A60DF" w:rsidR="004B5FE2" w:rsidRPr="004B5FE2" w:rsidRDefault="004B5FE2" w:rsidP="004B5FE2">
            <w:pPr>
              <w:ind w:firstLine="0"/>
            </w:pPr>
            <w:r>
              <w:t>Pace</w:t>
            </w:r>
          </w:p>
        </w:tc>
      </w:tr>
      <w:tr w:rsidR="004B5FE2" w:rsidRPr="004B5FE2" w14:paraId="13F6B8D1" w14:textId="77777777" w:rsidTr="004B5FE2">
        <w:tc>
          <w:tcPr>
            <w:tcW w:w="2179" w:type="dxa"/>
            <w:shd w:val="clear" w:color="auto" w:fill="auto"/>
          </w:tcPr>
          <w:p w14:paraId="644017C8" w14:textId="5D332659" w:rsidR="004B5FE2" w:rsidRPr="004B5FE2" w:rsidRDefault="004B5FE2" w:rsidP="004B5FE2">
            <w:pPr>
              <w:ind w:firstLine="0"/>
            </w:pPr>
            <w:r>
              <w:t>Reese</w:t>
            </w:r>
          </w:p>
        </w:tc>
        <w:tc>
          <w:tcPr>
            <w:tcW w:w="2179" w:type="dxa"/>
            <w:shd w:val="clear" w:color="auto" w:fill="auto"/>
          </w:tcPr>
          <w:p w14:paraId="09DD40AF" w14:textId="0E530E49" w:rsidR="004B5FE2" w:rsidRPr="004B5FE2" w:rsidRDefault="004B5FE2" w:rsidP="004B5FE2">
            <w:pPr>
              <w:ind w:firstLine="0"/>
            </w:pPr>
            <w:r>
              <w:t>Rivers</w:t>
            </w:r>
          </w:p>
        </w:tc>
        <w:tc>
          <w:tcPr>
            <w:tcW w:w="2180" w:type="dxa"/>
            <w:shd w:val="clear" w:color="auto" w:fill="auto"/>
          </w:tcPr>
          <w:p w14:paraId="08071D2B" w14:textId="2357B3DA" w:rsidR="004B5FE2" w:rsidRPr="004B5FE2" w:rsidRDefault="004B5FE2" w:rsidP="004B5FE2">
            <w:pPr>
              <w:ind w:firstLine="0"/>
            </w:pPr>
            <w:r>
              <w:t>Rose</w:t>
            </w:r>
          </w:p>
        </w:tc>
      </w:tr>
      <w:tr w:rsidR="004B5FE2" w:rsidRPr="004B5FE2" w14:paraId="083CCDE1" w14:textId="77777777" w:rsidTr="004B5FE2">
        <w:tc>
          <w:tcPr>
            <w:tcW w:w="2179" w:type="dxa"/>
            <w:shd w:val="clear" w:color="auto" w:fill="auto"/>
          </w:tcPr>
          <w:p w14:paraId="7B1CD442" w14:textId="769B87E9" w:rsidR="004B5FE2" w:rsidRPr="004B5FE2" w:rsidRDefault="004B5FE2" w:rsidP="004B5FE2">
            <w:pPr>
              <w:ind w:firstLine="0"/>
            </w:pPr>
            <w:r>
              <w:t>Rutherford</w:t>
            </w:r>
          </w:p>
        </w:tc>
        <w:tc>
          <w:tcPr>
            <w:tcW w:w="2179" w:type="dxa"/>
            <w:shd w:val="clear" w:color="auto" w:fill="auto"/>
          </w:tcPr>
          <w:p w14:paraId="1C07D9DF" w14:textId="47B9EE0E" w:rsidR="004B5FE2" w:rsidRPr="004B5FE2" w:rsidRDefault="004B5FE2" w:rsidP="004B5FE2">
            <w:pPr>
              <w:ind w:firstLine="0"/>
            </w:pPr>
            <w:r>
              <w:t>Spann-Wilder</w:t>
            </w:r>
          </w:p>
        </w:tc>
        <w:tc>
          <w:tcPr>
            <w:tcW w:w="2180" w:type="dxa"/>
            <w:shd w:val="clear" w:color="auto" w:fill="auto"/>
          </w:tcPr>
          <w:p w14:paraId="743DF715" w14:textId="42EE6507" w:rsidR="004B5FE2" w:rsidRPr="004B5FE2" w:rsidRDefault="004B5FE2" w:rsidP="004B5FE2">
            <w:pPr>
              <w:ind w:firstLine="0"/>
            </w:pPr>
            <w:r>
              <w:t>Stavrinakis</w:t>
            </w:r>
          </w:p>
        </w:tc>
      </w:tr>
      <w:tr w:rsidR="004B5FE2" w:rsidRPr="004B5FE2" w14:paraId="4F4157A4" w14:textId="77777777" w:rsidTr="004B5FE2">
        <w:tc>
          <w:tcPr>
            <w:tcW w:w="2179" w:type="dxa"/>
            <w:shd w:val="clear" w:color="auto" w:fill="auto"/>
          </w:tcPr>
          <w:p w14:paraId="1FB2DDEC" w14:textId="4EA6A47E" w:rsidR="004B5FE2" w:rsidRPr="004B5FE2" w:rsidRDefault="004B5FE2" w:rsidP="004B5FE2">
            <w:pPr>
              <w:keepNext/>
              <w:ind w:firstLine="0"/>
            </w:pPr>
            <w:r>
              <w:t>Terribile</w:t>
            </w:r>
          </w:p>
        </w:tc>
        <w:tc>
          <w:tcPr>
            <w:tcW w:w="2179" w:type="dxa"/>
            <w:shd w:val="clear" w:color="auto" w:fill="auto"/>
          </w:tcPr>
          <w:p w14:paraId="2BF86E84" w14:textId="6A0165A4" w:rsidR="004B5FE2" w:rsidRPr="004B5FE2" w:rsidRDefault="004B5FE2" w:rsidP="004B5FE2">
            <w:pPr>
              <w:keepNext/>
              <w:ind w:firstLine="0"/>
            </w:pPr>
            <w:r>
              <w:t>Weeks</w:t>
            </w:r>
          </w:p>
        </w:tc>
        <w:tc>
          <w:tcPr>
            <w:tcW w:w="2180" w:type="dxa"/>
            <w:shd w:val="clear" w:color="auto" w:fill="auto"/>
          </w:tcPr>
          <w:p w14:paraId="74B4983D" w14:textId="52A525AF" w:rsidR="004B5FE2" w:rsidRPr="004B5FE2" w:rsidRDefault="004B5FE2" w:rsidP="004B5FE2">
            <w:pPr>
              <w:keepNext/>
              <w:ind w:firstLine="0"/>
            </w:pPr>
            <w:r>
              <w:t>Wetmore</w:t>
            </w:r>
          </w:p>
        </w:tc>
      </w:tr>
      <w:tr w:rsidR="004B5FE2" w:rsidRPr="004B5FE2" w14:paraId="71652160" w14:textId="77777777" w:rsidTr="004B5FE2">
        <w:tc>
          <w:tcPr>
            <w:tcW w:w="2179" w:type="dxa"/>
            <w:shd w:val="clear" w:color="auto" w:fill="auto"/>
          </w:tcPr>
          <w:p w14:paraId="18CC159B" w14:textId="24A39400" w:rsidR="004B5FE2" w:rsidRPr="004B5FE2" w:rsidRDefault="004B5FE2" w:rsidP="004B5FE2">
            <w:pPr>
              <w:keepNext/>
              <w:ind w:firstLine="0"/>
            </w:pPr>
            <w:r>
              <w:t>White</w:t>
            </w:r>
          </w:p>
        </w:tc>
        <w:tc>
          <w:tcPr>
            <w:tcW w:w="2179" w:type="dxa"/>
            <w:shd w:val="clear" w:color="auto" w:fill="auto"/>
          </w:tcPr>
          <w:p w14:paraId="6865ABC8" w14:textId="32718D48" w:rsidR="004B5FE2" w:rsidRPr="004B5FE2" w:rsidRDefault="004B5FE2" w:rsidP="004B5FE2">
            <w:pPr>
              <w:keepNext/>
              <w:ind w:firstLine="0"/>
            </w:pPr>
            <w:r>
              <w:t>Williams</w:t>
            </w:r>
          </w:p>
        </w:tc>
        <w:tc>
          <w:tcPr>
            <w:tcW w:w="2180" w:type="dxa"/>
            <w:shd w:val="clear" w:color="auto" w:fill="auto"/>
          </w:tcPr>
          <w:p w14:paraId="1F7BF4A5" w14:textId="77777777" w:rsidR="004B5FE2" w:rsidRPr="004B5FE2" w:rsidRDefault="004B5FE2" w:rsidP="004B5FE2">
            <w:pPr>
              <w:keepNext/>
              <w:ind w:firstLine="0"/>
            </w:pPr>
          </w:p>
        </w:tc>
      </w:tr>
    </w:tbl>
    <w:p w14:paraId="1630CBD9" w14:textId="77777777" w:rsidR="004B5FE2" w:rsidRDefault="004B5FE2" w:rsidP="004B5FE2"/>
    <w:p w14:paraId="2A6D2AF3" w14:textId="69090BFC" w:rsidR="004B5FE2" w:rsidRDefault="004B5FE2" w:rsidP="004B5FE2">
      <w:pPr>
        <w:jc w:val="center"/>
        <w:rPr>
          <w:b/>
        </w:rPr>
      </w:pPr>
      <w:r w:rsidRPr="004B5FE2">
        <w:rPr>
          <w:b/>
        </w:rPr>
        <w:t>Total--44</w:t>
      </w:r>
    </w:p>
    <w:p w14:paraId="5F4F36B9" w14:textId="77777777" w:rsidR="004B5FE2" w:rsidRDefault="004B5FE2" w:rsidP="004B5FE2">
      <w:pPr>
        <w:jc w:val="center"/>
        <w:rPr>
          <w:b/>
        </w:rPr>
      </w:pPr>
    </w:p>
    <w:p w14:paraId="65AAB08D"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5FEC9F91" w14:textId="77777777" w:rsidTr="004B5FE2">
        <w:tc>
          <w:tcPr>
            <w:tcW w:w="2179" w:type="dxa"/>
            <w:shd w:val="clear" w:color="auto" w:fill="auto"/>
          </w:tcPr>
          <w:p w14:paraId="4DA9D793" w14:textId="40DE3428" w:rsidR="004B5FE2" w:rsidRPr="004B5FE2" w:rsidRDefault="004B5FE2" w:rsidP="004B5FE2">
            <w:pPr>
              <w:keepNext/>
              <w:ind w:firstLine="0"/>
            </w:pPr>
            <w:r>
              <w:t>Bailey</w:t>
            </w:r>
          </w:p>
        </w:tc>
        <w:tc>
          <w:tcPr>
            <w:tcW w:w="2179" w:type="dxa"/>
            <w:shd w:val="clear" w:color="auto" w:fill="auto"/>
          </w:tcPr>
          <w:p w14:paraId="07BFF820" w14:textId="2783B627" w:rsidR="004B5FE2" w:rsidRPr="004B5FE2" w:rsidRDefault="004B5FE2" w:rsidP="004B5FE2">
            <w:pPr>
              <w:keepNext/>
              <w:ind w:firstLine="0"/>
            </w:pPr>
            <w:r>
              <w:t>Ballentine</w:t>
            </w:r>
          </w:p>
        </w:tc>
        <w:tc>
          <w:tcPr>
            <w:tcW w:w="2180" w:type="dxa"/>
            <w:shd w:val="clear" w:color="auto" w:fill="auto"/>
          </w:tcPr>
          <w:p w14:paraId="6A9E8F4E" w14:textId="02EFC4EC" w:rsidR="004B5FE2" w:rsidRPr="004B5FE2" w:rsidRDefault="004B5FE2" w:rsidP="004B5FE2">
            <w:pPr>
              <w:keepNext/>
              <w:ind w:firstLine="0"/>
            </w:pPr>
            <w:r>
              <w:t>Bannister</w:t>
            </w:r>
          </w:p>
        </w:tc>
      </w:tr>
      <w:tr w:rsidR="004B5FE2" w:rsidRPr="004B5FE2" w14:paraId="6D45C1CD" w14:textId="77777777" w:rsidTr="004B5FE2">
        <w:tc>
          <w:tcPr>
            <w:tcW w:w="2179" w:type="dxa"/>
            <w:shd w:val="clear" w:color="auto" w:fill="auto"/>
          </w:tcPr>
          <w:p w14:paraId="13B25DA9" w14:textId="4362418A" w:rsidR="004B5FE2" w:rsidRPr="004B5FE2" w:rsidRDefault="004B5FE2" w:rsidP="004B5FE2">
            <w:pPr>
              <w:ind w:firstLine="0"/>
            </w:pPr>
            <w:r>
              <w:t>Bowers</w:t>
            </w:r>
          </w:p>
        </w:tc>
        <w:tc>
          <w:tcPr>
            <w:tcW w:w="2179" w:type="dxa"/>
            <w:shd w:val="clear" w:color="auto" w:fill="auto"/>
          </w:tcPr>
          <w:p w14:paraId="3CBFEA05" w14:textId="2B7920A1" w:rsidR="004B5FE2" w:rsidRPr="004B5FE2" w:rsidRDefault="004B5FE2" w:rsidP="004B5FE2">
            <w:pPr>
              <w:ind w:firstLine="0"/>
            </w:pPr>
            <w:r>
              <w:t>Bradley</w:t>
            </w:r>
          </w:p>
        </w:tc>
        <w:tc>
          <w:tcPr>
            <w:tcW w:w="2180" w:type="dxa"/>
            <w:shd w:val="clear" w:color="auto" w:fill="auto"/>
          </w:tcPr>
          <w:p w14:paraId="2981A28D" w14:textId="60E594A2" w:rsidR="004B5FE2" w:rsidRPr="004B5FE2" w:rsidRDefault="004B5FE2" w:rsidP="004B5FE2">
            <w:pPr>
              <w:ind w:firstLine="0"/>
            </w:pPr>
            <w:r>
              <w:t>Brewer</w:t>
            </w:r>
          </w:p>
        </w:tc>
      </w:tr>
      <w:tr w:rsidR="004B5FE2" w:rsidRPr="004B5FE2" w14:paraId="5FDEE4D1" w14:textId="77777777" w:rsidTr="004B5FE2">
        <w:tc>
          <w:tcPr>
            <w:tcW w:w="2179" w:type="dxa"/>
            <w:shd w:val="clear" w:color="auto" w:fill="auto"/>
          </w:tcPr>
          <w:p w14:paraId="2828D9B9" w14:textId="6283E404" w:rsidR="004B5FE2" w:rsidRPr="004B5FE2" w:rsidRDefault="004B5FE2" w:rsidP="004B5FE2">
            <w:pPr>
              <w:ind w:firstLine="0"/>
            </w:pPr>
            <w:r>
              <w:t>Brittain</w:t>
            </w:r>
          </w:p>
        </w:tc>
        <w:tc>
          <w:tcPr>
            <w:tcW w:w="2179" w:type="dxa"/>
            <w:shd w:val="clear" w:color="auto" w:fill="auto"/>
          </w:tcPr>
          <w:p w14:paraId="4235589C" w14:textId="78CF4D22" w:rsidR="004B5FE2" w:rsidRPr="004B5FE2" w:rsidRDefault="004B5FE2" w:rsidP="004B5FE2">
            <w:pPr>
              <w:ind w:firstLine="0"/>
            </w:pPr>
            <w:r>
              <w:t>Bustos</w:t>
            </w:r>
          </w:p>
        </w:tc>
        <w:tc>
          <w:tcPr>
            <w:tcW w:w="2180" w:type="dxa"/>
            <w:shd w:val="clear" w:color="auto" w:fill="auto"/>
          </w:tcPr>
          <w:p w14:paraId="139540AD" w14:textId="43CF0FD5" w:rsidR="004B5FE2" w:rsidRPr="004B5FE2" w:rsidRDefault="004B5FE2" w:rsidP="004B5FE2">
            <w:pPr>
              <w:ind w:firstLine="0"/>
            </w:pPr>
            <w:r>
              <w:t>Calhoon</w:t>
            </w:r>
          </w:p>
        </w:tc>
      </w:tr>
      <w:tr w:rsidR="004B5FE2" w:rsidRPr="004B5FE2" w14:paraId="1B1D519A" w14:textId="77777777" w:rsidTr="004B5FE2">
        <w:tc>
          <w:tcPr>
            <w:tcW w:w="2179" w:type="dxa"/>
            <w:shd w:val="clear" w:color="auto" w:fill="auto"/>
          </w:tcPr>
          <w:p w14:paraId="04FD1A12" w14:textId="799F293B" w:rsidR="004B5FE2" w:rsidRPr="004B5FE2" w:rsidRDefault="004B5FE2" w:rsidP="004B5FE2">
            <w:pPr>
              <w:ind w:firstLine="0"/>
            </w:pPr>
            <w:r>
              <w:lastRenderedPageBreak/>
              <w:t>Caskey</w:t>
            </w:r>
          </w:p>
        </w:tc>
        <w:tc>
          <w:tcPr>
            <w:tcW w:w="2179" w:type="dxa"/>
            <w:shd w:val="clear" w:color="auto" w:fill="auto"/>
          </w:tcPr>
          <w:p w14:paraId="7CDDC67A" w14:textId="69FDA7E1" w:rsidR="004B5FE2" w:rsidRPr="004B5FE2" w:rsidRDefault="004B5FE2" w:rsidP="004B5FE2">
            <w:pPr>
              <w:ind w:firstLine="0"/>
            </w:pPr>
            <w:r>
              <w:t>Chapman</w:t>
            </w:r>
          </w:p>
        </w:tc>
        <w:tc>
          <w:tcPr>
            <w:tcW w:w="2180" w:type="dxa"/>
            <w:shd w:val="clear" w:color="auto" w:fill="auto"/>
          </w:tcPr>
          <w:p w14:paraId="63144163" w14:textId="431E4EDC" w:rsidR="004B5FE2" w:rsidRPr="004B5FE2" w:rsidRDefault="004B5FE2" w:rsidP="004B5FE2">
            <w:pPr>
              <w:ind w:firstLine="0"/>
            </w:pPr>
            <w:r>
              <w:t>Collins</w:t>
            </w:r>
          </w:p>
        </w:tc>
      </w:tr>
      <w:tr w:rsidR="004B5FE2" w:rsidRPr="004B5FE2" w14:paraId="061CBC7F" w14:textId="77777777" w:rsidTr="004B5FE2">
        <w:tc>
          <w:tcPr>
            <w:tcW w:w="2179" w:type="dxa"/>
            <w:shd w:val="clear" w:color="auto" w:fill="auto"/>
          </w:tcPr>
          <w:p w14:paraId="4ED0443B" w14:textId="7CC42BE1" w:rsidR="004B5FE2" w:rsidRPr="004B5FE2" w:rsidRDefault="004B5FE2" w:rsidP="004B5FE2">
            <w:pPr>
              <w:ind w:firstLine="0"/>
            </w:pPr>
            <w:r>
              <w:t>B. J. Cox</w:t>
            </w:r>
          </w:p>
        </w:tc>
        <w:tc>
          <w:tcPr>
            <w:tcW w:w="2179" w:type="dxa"/>
            <w:shd w:val="clear" w:color="auto" w:fill="auto"/>
          </w:tcPr>
          <w:p w14:paraId="26D6699F" w14:textId="0CD44E67" w:rsidR="004B5FE2" w:rsidRPr="004B5FE2" w:rsidRDefault="004B5FE2" w:rsidP="004B5FE2">
            <w:pPr>
              <w:ind w:firstLine="0"/>
            </w:pPr>
            <w:r>
              <w:t>B. L. Cox</w:t>
            </w:r>
          </w:p>
        </w:tc>
        <w:tc>
          <w:tcPr>
            <w:tcW w:w="2180" w:type="dxa"/>
            <w:shd w:val="clear" w:color="auto" w:fill="auto"/>
          </w:tcPr>
          <w:p w14:paraId="0A9EB89B" w14:textId="47D07C0A" w:rsidR="004B5FE2" w:rsidRPr="004B5FE2" w:rsidRDefault="004B5FE2" w:rsidP="004B5FE2">
            <w:pPr>
              <w:ind w:firstLine="0"/>
            </w:pPr>
            <w:r>
              <w:t>Crawford</w:t>
            </w:r>
          </w:p>
        </w:tc>
      </w:tr>
      <w:tr w:rsidR="004B5FE2" w:rsidRPr="004B5FE2" w14:paraId="711D550A" w14:textId="77777777" w:rsidTr="004B5FE2">
        <w:tc>
          <w:tcPr>
            <w:tcW w:w="2179" w:type="dxa"/>
            <w:shd w:val="clear" w:color="auto" w:fill="auto"/>
          </w:tcPr>
          <w:p w14:paraId="177811BB" w14:textId="2433756F" w:rsidR="004B5FE2" w:rsidRPr="004B5FE2" w:rsidRDefault="004B5FE2" w:rsidP="004B5FE2">
            <w:pPr>
              <w:ind w:firstLine="0"/>
            </w:pPr>
            <w:r>
              <w:t>Davis</w:t>
            </w:r>
          </w:p>
        </w:tc>
        <w:tc>
          <w:tcPr>
            <w:tcW w:w="2179" w:type="dxa"/>
            <w:shd w:val="clear" w:color="auto" w:fill="auto"/>
          </w:tcPr>
          <w:p w14:paraId="744CF23F" w14:textId="652CE915" w:rsidR="004B5FE2" w:rsidRPr="004B5FE2" w:rsidRDefault="004B5FE2" w:rsidP="004B5FE2">
            <w:pPr>
              <w:ind w:firstLine="0"/>
            </w:pPr>
            <w:r>
              <w:t>Duncan</w:t>
            </w:r>
          </w:p>
        </w:tc>
        <w:tc>
          <w:tcPr>
            <w:tcW w:w="2180" w:type="dxa"/>
            <w:shd w:val="clear" w:color="auto" w:fill="auto"/>
          </w:tcPr>
          <w:p w14:paraId="46F64762" w14:textId="06F6A898" w:rsidR="004B5FE2" w:rsidRPr="004B5FE2" w:rsidRDefault="004B5FE2" w:rsidP="004B5FE2">
            <w:pPr>
              <w:ind w:firstLine="0"/>
            </w:pPr>
            <w:r>
              <w:t>Erickson</w:t>
            </w:r>
          </w:p>
        </w:tc>
      </w:tr>
      <w:tr w:rsidR="004B5FE2" w:rsidRPr="004B5FE2" w14:paraId="367344D6" w14:textId="77777777" w:rsidTr="004B5FE2">
        <w:tc>
          <w:tcPr>
            <w:tcW w:w="2179" w:type="dxa"/>
            <w:shd w:val="clear" w:color="auto" w:fill="auto"/>
          </w:tcPr>
          <w:p w14:paraId="0D5443B1" w14:textId="3FAE7A27" w:rsidR="004B5FE2" w:rsidRPr="004B5FE2" w:rsidRDefault="004B5FE2" w:rsidP="004B5FE2">
            <w:pPr>
              <w:ind w:firstLine="0"/>
            </w:pPr>
            <w:r>
              <w:t>Forrest</w:t>
            </w:r>
          </w:p>
        </w:tc>
        <w:tc>
          <w:tcPr>
            <w:tcW w:w="2179" w:type="dxa"/>
            <w:shd w:val="clear" w:color="auto" w:fill="auto"/>
          </w:tcPr>
          <w:p w14:paraId="74B595DE" w14:textId="23910715" w:rsidR="004B5FE2" w:rsidRPr="004B5FE2" w:rsidRDefault="004B5FE2" w:rsidP="004B5FE2">
            <w:pPr>
              <w:ind w:firstLine="0"/>
            </w:pPr>
            <w:r>
              <w:t>Gagnon</w:t>
            </w:r>
          </w:p>
        </w:tc>
        <w:tc>
          <w:tcPr>
            <w:tcW w:w="2180" w:type="dxa"/>
            <w:shd w:val="clear" w:color="auto" w:fill="auto"/>
          </w:tcPr>
          <w:p w14:paraId="75436B2B" w14:textId="0DC96D19" w:rsidR="004B5FE2" w:rsidRPr="004B5FE2" w:rsidRDefault="004B5FE2" w:rsidP="004B5FE2">
            <w:pPr>
              <w:ind w:firstLine="0"/>
            </w:pPr>
            <w:r>
              <w:t>Gatch</w:t>
            </w:r>
          </w:p>
        </w:tc>
      </w:tr>
      <w:tr w:rsidR="004B5FE2" w:rsidRPr="004B5FE2" w14:paraId="24A9A4DE" w14:textId="77777777" w:rsidTr="004B5FE2">
        <w:tc>
          <w:tcPr>
            <w:tcW w:w="2179" w:type="dxa"/>
            <w:shd w:val="clear" w:color="auto" w:fill="auto"/>
          </w:tcPr>
          <w:p w14:paraId="7F249516" w14:textId="036B21F7" w:rsidR="004B5FE2" w:rsidRPr="004B5FE2" w:rsidRDefault="004B5FE2" w:rsidP="004B5FE2">
            <w:pPr>
              <w:ind w:firstLine="0"/>
            </w:pPr>
            <w:r>
              <w:t>Gibson</w:t>
            </w:r>
          </w:p>
        </w:tc>
        <w:tc>
          <w:tcPr>
            <w:tcW w:w="2179" w:type="dxa"/>
            <w:shd w:val="clear" w:color="auto" w:fill="auto"/>
          </w:tcPr>
          <w:p w14:paraId="39787AE8" w14:textId="4002B7F4" w:rsidR="004B5FE2" w:rsidRPr="004B5FE2" w:rsidRDefault="004B5FE2" w:rsidP="004B5FE2">
            <w:pPr>
              <w:ind w:firstLine="0"/>
            </w:pPr>
            <w:r>
              <w:t>Gilliam</w:t>
            </w:r>
          </w:p>
        </w:tc>
        <w:tc>
          <w:tcPr>
            <w:tcW w:w="2180" w:type="dxa"/>
            <w:shd w:val="clear" w:color="auto" w:fill="auto"/>
          </w:tcPr>
          <w:p w14:paraId="5E0FF151" w14:textId="4357E076" w:rsidR="004B5FE2" w:rsidRPr="004B5FE2" w:rsidRDefault="004B5FE2" w:rsidP="004B5FE2">
            <w:pPr>
              <w:ind w:firstLine="0"/>
            </w:pPr>
            <w:r>
              <w:t>Guest</w:t>
            </w:r>
          </w:p>
        </w:tc>
      </w:tr>
      <w:tr w:rsidR="004B5FE2" w:rsidRPr="004B5FE2" w14:paraId="40EA3435" w14:textId="77777777" w:rsidTr="004B5FE2">
        <w:tc>
          <w:tcPr>
            <w:tcW w:w="2179" w:type="dxa"/>
            <w:shd w:val="clear" w:color="auto" w:fill="auto"/>
          </w:tcPr>
          <w:p w14:paraId="1B269678" w14:textId="1D4ADA06" w:rsidR="004B5FE2" w:rsidRPr="004B5FE2" w:rsidRDefault="004B5FE2" w:rsidP="004B5FE2">
            <w:pPr>
              <w:ind w:firstLine="0"/>
            </w:pPr>
            <w:r>
              <w:t>Guffey</w:t>
            </w:r>
          </w:p>
        </w:tc>
        <w:tc>
          <w:tcPr>
            <w:tcW w:w="2179" w:type="dxa"/>
            <w:shd w:val="clear" w:color="auto" w:fill="auto"/>
          </w:tcPr>
          <w:p w14:paraId="32672773" w14:textId="5B9AD2C6" w:rsidR="004B5FE2" w:rsidRPr="004B5FE2" w:rsidRDefault="004B5FE2" w:rsidP="004B5FE2">
            <w:pPr>
              <w:ind w:firstLine="0"/>
            </w:pPr>
            <w:r>
              <w:t>Haddon</w:t>
            </w:r>
          </w:p>
        </w:tc>
        <w:tc>
          <w:tcPr>
            <w:tcW w:w="2180" w:type="dxa"/>
            <w:shd w:val="clear" w:color="auto" w:fill="auto"/>
          </w:tcPr>
          <w:p w14:paraId="3A6146E9" w14:textId="5D94D16A" w:rsidR="004B5FE2" w:rsidRPr="004B5FE2" w:rsidRDefault="004B5FE2" w:rsidP="004B5FE2">
            <w:pPr>
              <w:ind w:firstLine="0"/>
            </w:pPr>
            <w:r>
              <w:t>Hager</w:t>
            </w:r>
          </w:p>
        </w:tc>
      </w:tr>
      <w:tr w:rsidR="004B5FE2" w:rsidRPr="004B5FE2" w14:paraId="1FCAC36C" w14:textId="77777777" w:rsidTr="004B5FE2">
        <w:tc>
          <w:tcPr>
            <w:tcW w:w="2179" w:type="dxa"/>
            <w:shd w:val="clear" w:color="auto" w:fill="auto"/>
          </w:tcPr>
          <w:p w14:paraId="73E1ADBE" w14:textId="3132C765" w:rsidR="004B5FE2" w:rsidRPr="004B5FE2" w:rsidRDefault="004B5FE2" w:rsidP="004B5FE2">
            <w:pPr>
              <w:ind w:firstLine="0"/>
            </w:pPr>
            <w:r>
              <w:t>Hardee</w:t>
            </w:r>
          </w:p>
        </w:tc>
        <w:tc>
          <w:tcPr>
            <w:tcW w:w="2179" w:type="dxa"/>
            <w:shd w:val="clear" w:color="auto" w:fill="auto"/>
          </w:tcPr>
          <w:p w14:paraId="33D33FB8" w14:textId="04183926" w:rsidR="004B5FE2" w:rsidRPr="004B5FE2" w:rsidRDefault="004B5FE2" w:rsidP="004B5FE2">
            <w:pPr>
              <w:ind w:firstLine="0"/>
            </w:pPr>
            <w:r>
              <w:t>Hartnett</w:t>
            </w:r>
          </w:p>
        </w:tc>
        <w:tc>
          <w:tcPr>
            <w:tcW w:w="2180" w:type="dxa"/>
            <w:shd w:val="clear" w:color="auto" w:fill="auto"/>
          </w:tcPr>
          <w:p w14:paraId="4A404CAF" w14:textId="305516E9" w:rsidR="004B5FE2" w:rsidRPr="004B5FE2" w:rsidRDefault="004B5FE2" w:rsidP="004B5FE2">
            <w:pPr>
              <w:ind w:firstLine="0"/>
            </w:pPr>
            <w:r>
              <w:t>Hartz</w:t>
            </w:r>
          </w:p>
        </w:tc>
      </w:tr>
      <w:tr w:rsidR="004B5FE2" w:rsidRPr="004B5FE2" w14:paraId="1D61C9C3" w14:textId="77777777" w:rsidTr="004B5FE2">
        <w:tc>
          <w:tcPr>
            <w:tcW w:w="2179" w:type="dxa"/>
            <w:shd w:val="clear" w:color="auto" w:fill="auto"/>
          </w:tcPr>
          <w:p w14:paraId="40B7C4A6" w14:textId="4B5CB3A6" w:rsidR="004B5FE2" w:rsidRPr="004B5FE2" w:rsidRDefault="004B5FE2" w:rsidP="004B5FE2">
            <w:pPr>
              <w:ind w:firstLine="0"/>
            </w:pPr>
            <w:r>
              <w:t>Herbkersman</w:t>
            </w:r>
          </w:p>
        </w:tc>
        <w:tc>
          <w:tcPr>
            <w:tcW w:w="2179" w:type="dxa"/>
            <w:shd w:val="clear" w:color="auto" w:fill="auto"/>
          </w:tcPr>
          <w:p w14:paraId="64FFF9E8" w14:textId="3E64BA53" w:rsidR="004B5FE2" w:rsidRPr="004B5FE2" w:rsidRDefault="004B5FE2" w:rsidP="004B5FE2">
            <w:pPr>
              <w:ind w:firstLine="0"/>
            </w:pPr>
            <w:r>
              <w:t>Hewitt</w:t>
            </w:r>
          </w:p>
        </w:tc>
        <w:tc>
          <w:tcPr>
            <w:tcW w:w="2180" w:type="dxa"/>
            <w:shd w:val="clear" w:color="auto" w:fill="auto"/>
          </w:tcPr>
          <w:p w14:paraId="4B231ECF" w14:textId="394CE5E2" w:rsidR="004B5FE2" w:rsidRPr="004B5FE2" w:rsidRDefault="004B5FE2" w:rsidP="004B5FE2">
            <w:pPr>
              <w:ind w:firstLine="0"/>
            </w:pPr>
            <w:r>
              <w:t>Hiott</w:t>
            </w:r>
          </w:p>
        </w:tc>
      </w:tr>
      <w:tr w:rsidR="004B5FE2" w:rsidRPr="004B5FE2" w14:paraId="2B42322F" w14:textId="77777777" w:rsidTr="004B5FE2">
        <w:tc>
          <w:tcPr>
            <w:tcW w:w="2179" w:type="dxa"/>
            <w:shd w:val="clear" w:color="auto" w:fill="auto"/>
          </w:tcPr>
          <w:p w14:paraId="4B85FA28" w14:textId="561BDFE0" w:rsidR="004B5FE2" w:rsidRPr="004B5FE2" w:rsidRDefault="004B5FE2" w:rsidP="004B5FE2">
            <w:pPr>
              <w:ind w:firstLine="0"/>
            </w:pPr>
            <w:r>
              <w:t>Hixon</w:t>
            </w:r>
          </w:p>
        </w:tc>
        <w:tc>
          <w:tcPr>
            <w:tcW w:w="2179" w:type="dxa"/>
            <w:shd w:val="clear" w:color="auto" w:fill="auto"/>
          </w:tcPr>
          <w:p w14:paraId="6DDAB2D6" w14:textId="066866E0" w:rsidR="004B5FE2" w:rsidRPr="004B5FE2" w:rsidRDefault="004B5FE2" w:rsidP="004B5FE2">
            <w:pPr>
              <w:ind w:firstLine="0"/>
            </w:pPr>
            <w:r>
              <w:t>Holman</w:t>
            </w:r>
          </w:p>
        </w:tc>
        <w:tc>
          <w:tcPr>
            <w:tcW w:w="2180" w:type="dxa"/>
            <w:shd w:val="clear" w:color="auto" w:fill="auto"/>
          </w:tcPr>
          <w:p w14:paraId="7A0BA191" w14:textId="6E3F5253" w:rsidR="004B5FE2" w:rsidRPr="004B5FE2" w:rsidRDefault="004B5FE2" w:rsidP="004B5FE2">
            <w:pPr>
              <w:ind w:firstLine="0"/>
            </w:pPr>
            <w:r>
              <w:t>J. E. Johnson</w:t>
            </w:r>
          </w:p>
        </w:tc>
      </w:tr>
      <w:tr w:rsidR="004B5FE2" w:rsidRPr="004B5FE2" w14:paraId="260BD48D" w14:textId="77777777" w:rsidTr="004B5FE2">
        <w:tc>
          <w:tcPr>
            <w:tcW w:w="2179" w:type="dxa"/>
            <w:shd w:val="clear" w:color="auto" w:fill="auto"/>
          </w:tcPr>
          <w:p w14:paraId="258C0E51" w14:textId="0E4627C7" w:rsidR="004B5FE2" w:rsidRPr="004B5FE2" w:rsidRDefault="004B5FE2" w:rsidP="004B5FE2">
            <w:pPr>
              <w:ind w:firstLine="0"/>
            </w:pPr>
            <w:r>
              <w:t>Jordan</w:t>
            </w:r>
          </w:p>
        </w:tc>
        <w:tc>
          <w:tcPr>
            <w:tcW w:w="2179" w:type="dxa"/>
            <w:shd w:val="clear" w:color="auto" w:fill="auto"/>
          </w:tcPr>
          <w:p w14:paraId="090DF9B8" w14:textId="3470A6E1" w:rsidR="004B5FE2" w:rsidRPr="004B5FE2" w:rsidRDefault="004B5FE2" w:rsidP="004B5FE2">
            <w:pPr>
              <w:ind w:firstLine="0"/>
            </w:pPr>
            <w:r>
              <w:t>Landing</w:t>
            </w:r>
          </w:p>
        </w:tc>
        <w:tc>
          <w:tcPr>
            <w:tcW w:w="2180" w:type="dxa"/>
            <w:shd w:val="clear" w:color="auto" w:fill="auto"/>
          </w:tcPr>
          <w:p w14:paraId="7831B579" w14:textId="60BED84F" w:rsidR="004B5FE2" w:rsidRPr="004B5FE2" w:rsidRDefault="004B5FE2" w:rsidP="004B5FE2">
            <w:pPr>
              <w:ind w:firstLine="0"/>
            </w:pPr>
            <w:r>
              <w:t>Lawson</w:t>
            </w:r>
          </w:p>
        </w:tc>
      </w:tr>
      <w:tr w:rsidR="004B5FE2" w:rsidRPr="004B5FE2" w14:paraId="3D8A3537" w14:textId="77777777" w:rsidTr="004B5FE2">
        <w:tc>
          <w:tcPr>
            <w:tcW w:w="2179" w:type="dxa"/>
            <w:shd w:val="clear" w:color="auto" w:fill="auto"/>
          </w:tcPr>
          <w:p w14:paraId="2EE5E6C9" w14:textId="147D2EFC" w:rsidR="004B5FE2" w:rsidRPr="004B5FE2" w:rsidRDefault="004B5FE2" w:rsidP="004B5FE2">
            <w:pPr>
              <w:ind w:firstLine="0"/>
            </w:pPr>
            <w:r>
              <w:t>Ligon</w:t>
            </w:r>
          </w:p>
        </w:tc>
        <w:tc>
          <w:tcPr>
            <w:tcW w:w="2179" w:type="dxa"/>
            <w:shd w:val="clear" w:color="auto" w:fill="auto"/>
          </w:tcPr>
          <w:p w14:paraId="44D38463" w14:textId="21803CAF" w:rsidR="004B5FE2" w:rsidRPr="004B5FE2" w:rsidRDefault="004B5FE2" w:rsidP="004B5FE2">
            <w:pPr>
              <w:ind w:firstLine="0"/>
            </w:pPr>
            <w:r>
              <w:t>Long</w:t>
            </w:r>
          </w:p>
        </w:tc>
        <w:tc>
          <w:tcPr>
            <w:tcW w:w="2180" w:type="dxa"/>
            <w:shd w:val="clear" w:color="auto" w:fill="auto"/>
          </w:tcPr>
          <w:p w14:paraId="018A9BDE" w14:textId="4FA4D5D2" w:rsidR="004B5FE2" w:rsidRPr="004B5FE2" w:rsidRDefault="004B5FE2" w:rsidP="004B5FE2">
            <w:pPr>
              <w:ind w:firstLine="0"/>
            </w:pPr>
            <w:r>
              <w:t>Lowe</w:t>
            </w:r>
          </w:p>
        </w:tc>
      </w:tr>
      <w:tr w:rsidR="004B5FE2" w:rsidRPr="004B5FE2" w14:paraId="2CC557DA" w14:textId="77777777" w:rsidTr="004B5FE2">
        <w:tc>
          <w:tcPr>
            <w:tcW w:w="2179" w:type="dxa"/>
            <w:shd w:val="clear" w:color="auto" w:fill="auto"/>
          </w:tcPr>
          <w:p w14:paraId="7A286734" w14:textId="01ABC7BD" w:rsidR="004B5FE2" w:rsidRPr="004B5FE2" w:rsidRDefault="004B5FE2" w:rsidP="004B5FE2">
            <w:pPr>
              <w:ind w:firstLine="0"/>
            </w:pPr>
            <w:r>
              <w:t>Martin</w:t>
            </w:r>
          </w:p>
        </w:tc>
        <w:tc>
          <w:tcPr>
            <w:tcW w:w="2179" w:type="dxa"/>
            <w:shd w:val="clear" w:color="auto" w:fill="auto"/>
          </w:tcPr>
          <w:p w14:paraId="7B0C3497" w14:textId="361A4719" w:rsidR="004B5FE2" w:rsidRPr="004B5FE2" w:rsidRDefault="004B5FE2" w:rsidP="004B5FE2">
            <w:pPr>
              <w:ind w:firstLine="0"/>
            </w:pPr>
            <w:r>
              <w:t>McCravy</w:t>
            </w:r>
          </w:p>
        </w:tc>
        <w:tc>
          <w:tcPr>
            <w:tcW w:w="2180" w:type="dxa"/>
            <w:shd w:val="clear" w:color="auto" w:fill="auto"/>
          </w:tcPr>
          <w:p w14:paraId="1E4A8B0E" w14:textId="29264EB8" w:rsidR="004B5FE2" w:rsidRPr="004B5FE2" w:rsidRDefault="004B5FE2" w:rsidP="004B5FE2">
            <w:pPr>
              <w:ind w:firstLine="0"/>
            </w:pPr>
            <w:r>
              <w:t>McGinnis</w:t>
            </w:r>
          </w:p>
        </w:tc>
      </w:tr>
      <w:tr w:rsidR="004B5FE2" w:rsidRPr="004B5FE2" w14:paraId="07D7E7C8" w14:textId="77777777" w:rsidTr="004B5FE2">
        <w:tc>
          <w:tcPr>
            <w:tcW w:w="2179" w:type="dxa"/>
            <w:shd w:val="clear" w:color="auto" w:fill="auto"/>
          </w:tcPr>
          <w:p w14:paraId="29C80FC7" w14:textId="3DA6C202" w:rsidR="004B5FE2" w:rsidRPr="004B5FE2" w:rsidRDefault="004B5FE2" w:rsidP="004B5FE2">
            <w:pPr>
              <w:ind w:firstLine="0"/>
            </w:pPr>
            <w:r>
              <w:t>Mitchell</w:t>
            </w:r>
          </w:p>
        </w:tc>
        <w:tc>
          <w:tcPr>
            <w:tcW w:w="2179" w:type="dxa"/>
            <w:shd w:val="clear" w:color="auto" w:fill="auto"/>
          </w:tcPr>
          <w:p w14:paraId="7B120700" w14:textId="416DA669" w:rsidR="004B5FE2" w:rsidRPr="004B5FE2" w:rsidRDefault="004B5FE2" w:rsidP="004B5FE2">
            <w:pPr>
              <w:ind w:firstLine="0"/>
            </w:pPr>
            <w:r>
              <w:t>T. Moore</w:t>
            </w:r>
          </w:p>
        </w:tc>
        <w:tc>
          <w:tcPr>
            <w:tcW w:w="2180" w:type="dxa"/>
            <w:shd w:val="clear" w:color="auto" w:fill="auto"/>
          </w:tcPr>
          <w:p w14:paraId="7DA396AA" w14:textId="2695E243" w:rsidR="004B5FE2" w:rsidRPr="004B5FE2" w:rsidRDefault="004B5FE2" w:rsidP="004B5FE2">
            <w:pPr>
              <w:ind w:firstLine="0"/>
            </w:pPr>
            <w:r>
              <w:t>Moss</w:t>
            </w:r>
          </w:p>
        </w:tc>
      </w:tr>
      <w:tr w:rsidR="004B5FE2" w:rsidRPr="004B5FE2" w14:paraId="61C05C89" w14:textId="77777777" w:rsidTr="004B5FE2">
        <w:tc>
          <w:tcPr>
            <w:tcW w:w="2179" w:type="dxa"/>
            <w:shd w:val="clear" w:color="auto" w:fill="auto"/>
          </w:tcPr>
          <w:p w14:paraId="00E3860D" w14:textId="5F15EF31" w:rsidR="004B5FE2" w:rsidRPr="004B5FE2" w:rsidRDefault="004B5FE2" w:rsidP="004B5FE2">
            <w:pPr>
              <w:ind w:firstLine="0"/>
            </w:pPr>
            <w:r>
              <w:t>Murphy</w:t>
            </w:r>
          </w:p>
        </w:tc>
        <w:tc>
          <w:tcPr>
            <w:tcW w:w="2179" w:type="dxa"/>
            <w:shd w:val="clear" w:color="auto" w:fill="auto"/>
          </w:tcPr>
          <w:p w14:paraId="339A6283" w14:textId="6786163F" w:rsidR="004B5FE2" w:rsidRPr="004B5FE2" w:rsidRDefault="004B5FE2" w:rsidP="004B5FE2">
            <w:pPr>
              <w:ind w:firstLine="0"/>
            </w:pPr>
            <w:r>
              <w:t>Neese</w:t>
            </w:r>
          </w:p>
        </w:tc>
        <w:tc>
          <w:tcPr>
            <w:tcW w:w="2180" w:type="dxa"/>
            <w:shd w:val="clear" w:color="auto" w:fill="auto"/>
          </w:tcPr>
          <w:p w14:paraId="44C20180" w14:textId="1E105ADC" w:rsidR="004B5FE2" w:rsidRPr="004B5FE2" w:rsidRDefault="004B5FE2" w:rsidP="004B5FE2">
            <w:pPr>
              <w:ind w:firstLine="0"/>
            </w:pPr>
            <w:r>
              <w:t>B. Newton</w:t>
            </w:r>
          </w:p>
        </w:tc>
      </w:tr>
      <w:tr w:rsidR="004B5FE2" w:rsidRPr="004B5FE2" w14:paraId="091409C5" w14:textId="77777777" w:rsidTr="004B5FE2">
        <w:tc>
          <w:tcPr>
            <w:tcW w:w="2179" w:type="dxa"/>
            <w:shd w:val="clear" w:color="auto" w:fill="auto"/>
          </w:tcPr>
          <w:p w14:paraId="2BAACB70" w14:textId="747A79F1" w:rsidR="004B5FE2" w:rsidRPr="004B5FE2" w:rsidRDefault="004B5FE2" w:rsidP="004B5FE2">
            <w:pPr>
              <w:ind w:firstLine="0"/>
            </w:pPr>
            <w:r>
              <w:t>W. Newton</w:t>
            </w:r>
          </w:p>
        </w:tc>
        <w:tc>
          <w:tcPr>
            <w:tcW w:w="2179" w:type="dxa"/>
            <w:shd w:val="clear" w:color="auto" w:fill="auto"/>
          </w:tcPr>
          <w:p w14:paraId="524B4F18" w14:textId="19A51275" w:rsidR="004B5FE2" w:rsidRPr="004B5FE2" w:rsidRDefault="004B5FE2" w:rsidP="004B5FE2">
            <w:pPr>
              <w:ind w:firstLine="0"/>
            </w:pPr>
            <w:r>
              <w:t>Oremus</w:t>
            </w:r>
          </w:p>
        </w:tc>
        <w:tc>
          <w:tcPr>
            <w:tcW w:w="2180" w:type="dxa"/>
            <w:shd w:val="clear" w:color="auto" w:fill="auto"/>
          </w:tcPr>
          <w:p w14:paraId="2E262988" w14:textId="6CC1C860" w:rsidR="004B5FE2" w:rsidRPr="004B5FE2" w:rsidRDefault="004B5FE2" w:rsidP="004B5FE2">
            <w:pPr>
              <w:ind w:firstLine="0"/>
            </w:pPr>
            <w:r>
              <w:t>Pedalino</w:t>
            </w:r>
          </w:p>
        </w:tc>
      </w:tr>
      <w:tr w:rsidR="004B5FE2" w:rsidRPr="004B5FE2" w14:paraId="6D9F986E" w14:textId="77777777" w:rsidTr="004B5FE2">
        <w:tc>
          <w:tcPr>
            <w:tcW w:w="2179" w:type="dxa"/>
            <w:shd w:val="clear" w:color="auto" w:fill="auto"/>
          </w:tcPr>
          <w:p w14:paraId="60C7895B" w14:textId="6130FBB7" w:rsidR="004B5FE2" w:rsidRPr="004B5FE2" w:rsidRDefault="004B5FE2" w:rsidP="004B5FE2">
            <w:pPr>
              <w:ind w:firstLine="0"/>
            </w:pPr>
            <w:r>
              <w:t>Pope</w:t>
            </w:r>
          </w:p>
        </w:tc>
        <w:tc>
          <w:tcPr>
            <w:tcW w:w="2179" w:type="dxa"/>
            <w:shd w:val="clear" w:color="auto" w:fill="auto"/>
          </w:tcPr>
          <w:p w14:paraId="61ED4A23" w14:textId="2F358A9A" w:rsidR="004B5FE2" w:rsidRPr="004B5FE2" w:rsidRDefault="004B5FE2" w:rsidP="004B5FE2">
            <w:pPr>
              <w:ind w:firstLine="0"/>
            </w:pPr>
            <w:r>
              <w:t>Rankin</w:t>
            </w:r>
          </w:p>
        </w:tc>
        <w:tc>
          <w:tcPr>
            <w:tcW w:w="2180" w:type="dxa"/>
            <w:shd w:val="clear" w:color="auto" w:fill="auto"/>
          </w:tcPr>
          <w:p w14:paraId="67421800" w14:textId="3412F7BC" w:rsidR="004B5FE2" w:rsidRPr="004B5FE2" w:rsidRDefault="004B5FE2" w:rsidP="004B5FE2">
            <w:pPr>
              <w:ind w:firstLine="0"/>
            </w:pPr>
            <w:r>
              <w:t>Robbins</w:t>
            </w:r>
          </w:p>
        </w:tc>
      </w:tr>
      <w:tr w:rsidR="004B5FE2" w:rsidRPr="004B5FE2" w14:paraId="457EBC7A" w14:textId="77777777" w:rsidTr="004B5FE2">
        <w:tc>
          <w:tcPr>
            <w:tcW w:w="2179" w:type="dxa"/>
            <w:shd w:val="clear" w:color="auto" w:fill="auto"/>
          </w:tcPr>
          <w:p w14:paraId="1EA7AB66" w14:textId="56B6AD34" w:rsidR="004B5FE2" w:rsidRPr="004B5FE2" w:rsidRDefault="004B5FE2" w:rsidP="004B5FE2">
            <w:pPr>
              <w:ind w:firstLine="0"/>
            </w:pPr>
            <w:r>
              <w:t>Sanders</w:t>
            </w:r>
          </w:p>
        </w:tc>
        <w:tc>
          <w:tcPr>
            <w:tcW w:w="2179" w:type="dxa"/>
            <w:shd w:val="clear" w:color="auto" w:fill="auto"/>
          </w:tcPr>
          <w:p w14:paraId="21673036" w14:textId="391F8FCA" w:rsidR="004B5FE2" w:rsidRPr="004B5FE2" w:rsidRDefault="004B5FE2" w:rsidP="004B5FE2">
            <w:pPr>
              <w:ind w:firstLine="0"/>
            </w:pPr>
            <w:r>
              <w:t>Sessions</w:t>
            </w:r>
          </w:p>
        </w:tc>
        <w:tc>
          <w:tcPr>
            <w:tcW w:w="2180" w:type="dxa"/>
            <w:shd w:val="clear" w:color="auto" w:fill="auto"/>
          </w:tcPr>
          <w:p w14:paraId="0EB15E63" w14:textId="0ADC0171" w:rsidR="004B5FE2" w:rsidRPr="004B5FE2" w:rsidRDefault="004B5FE2" w:rsidP="004B5FE2">
            <w:pPr>
              <w:ind w:firstLine="0"/>
            </w:pPr>
            <w:r>
              <w:t>G. M. Smith</w:t>
            </w:r>
          </w:p>
        </w:tc>
      </w:tr>
      <w:tr w:rsidR="004B5FE2" w:rsidRPr="004B5FE2" w14:paraId="154A634F" w14:textId="77777777" w:rsidTr="004B5FE2">
        <w:tc>
          <w:tcPr>
            <w:tcW w:w="2179" w:type="dxa"/>
            <w:shd w:val="clear" w:color="auto" w:fill="auto"/>
          </w:tcPr>
          <w:p w14:paraId="2A117D39" w14:textId="35300359" w:rsidR="004B5FE2" w:rsidRPr="004B5FE2" w:rsidRDefault="004B5FE2" w:rsidP="004B5FE2">
            <w:pPr>
              <w:ind w:firstLine="0"/>
            </w:pPr>
            <w:r>
              <w:t>M. M. Smith</w:t>
            </w:r>
          </w:p>
        </w:tc>
        <w:tc>
          <w:tcPr>
            <w:tcW w:w="2179" w:type="dxa"/>
            <w:shd w:val="clear" w:color="auto" w:fill="auto"/>
          </w:tcPr>
          <w:p w14:paraId="7BFDB292" w14:textId="0DFD491F" w:rsidR="004B5FE2" w:rsidRPr="004B5FE2" w:rsidRDefault="004B5FE2" w:rsidP="004B5FE2">
            <w:pPr>
              <w:ind w:firstLine="0"/>
            </w:pPr>
            <w:r>
              <w:t>Taylor</w:t>
            </w:r>
          </w:p>
        </w:tc>
        <w:tc>
          <w:tcPr>
            <w:tcW w:w="2180" w:type="dxa"/>
            <w:shd w:val="clear" w:color="auto" w:fill="auto"/>
          </w:tcPr>
          <w:p w14:paraId="4EB87417" w14:textId="48EAF14B" w:rsidR="004B5FE2" w:rsidRPr="004B5FE2" w:rsidRDefault="004B5FE2" w:rsidP="004B5FE2">
            <w:pPr>
              <w:ind w:firstLine="0"/>
            </w:pPr>
            <w:r>
              <w:t>Teeple</w:t>
            </w:r>
          </w:p>
        </w:tc>
      </w:tr>
      <w:tr w:rsidR="004B5FE2" w:rsidRPr="004B5FE2" w14:paraId="506D520D" w14:textId="77777777" w:rsidTr="004B5FE2">
        <w:tc>
          <w:tcPr>
            <w:tcW w:w="2179" w:type="dxa"/>
            <w:shd w:val="clear" w:color="auto" w:fill="auto"/>
          </w:tcPr>
          <w:p w14:paraId="61D09614" w14:textId="7837AB93" w:rsidR="004B5FE2" w:rsidRPr="004B5FE2" w:rsidRDefault="004B5FE2" w:rsidP="004B5FE2">
            <w:pPr>
              <w:keepNext/>
              <w:ind w:firstLine="0"/>
            </w:pPr>
            <w:r>
              <w:t>Vaughan</w:t>
            </w:r>
          </w:p>
        </w:tc>
        <w:tc>
          <w:tcPr>
            <w:tcW w:w="2179" w:type="dxa"/>
            <w:shd w:val="clear" w:color="auto" w:fill="auto"/>
          </w:tcPr>
          <w:p w14:paraId="1A1A68F1" w14:textId="0ABE24BC" w:rsidR="004B5FE2" w:rsidRPr="004B5FE2" w:rsidRDefault="004B5FE2" w:rsidP="004B5FE2">
            <w:pPr>
              <w:keepNext/>
              <w:ind w:firstLine="0"/>
            </w:pPr>
            <w:r>
              <w:t>Whitmire</w:t>
            </w:r>
          </w:p>
        </w:tc>
        <w:tc>
          <w:tcPr>
            <w:tcW w:w="2180" w:type="dxa"/>
            <w:shd w:val="clear" w:color="auto" w:fill="auto"/>
          </w:tcPr>
          <w:p w14:paraId="023899B4" w14:textId="3B93FD5D" w:rsidR="004B5FE2" w:rsidRPr="004B5FE2" w:rsidRDefault="004B5FE2" w:rsidP="004B5FE2">
            <w:pPr>
              <w:keepNext/>
              <w:ind w:firstLine="0"/>
            </w:pPr>
            <w:r>
              <w:t>Wickensimer</w:t>
            </w:r>
          </w:p>
        </w:tc>
      </w:tr>
      <w:tr w:rsidR="004B5FE2" w:rsidRPr="004B5FE2" w14:paraId="0FEE1B14" w14:textId="77777777" w:rsidTr="004B5FE2">
        <w:tc>
          <w:tcPr>
            <w:tcW w:w="2179" w:type="dxa"/>
            <w:shd w:val="clear" w:color="auto" w:fill="auto"/>
          </w:tcPr>
          <w:p w14:paraId="0CF19764" w14:textId="376BB40C" w:rsidR="004B5FE2" w:rsidRPr="004B5FE2" w:rsidRDefault="004B5FE2" w:rsidP="004B5FE2">
            <w:pPr>
              <w:keepNext/>
              <w:ind w:firstLine="0"/>
            </w:pPr>
            <w:r>
              <w:t>Willis</w:t>
            </w:r>
          </w:p>
        </w:tc>
        <w:tc>
          <w:tcPr>
            <w:tcW w:w="2179" w:type="dxa"/>
            <w:shd w:val="clear" w:color="auto" w:fill="auto"/>
          </w:tcPr>
          <w:p w14:paraId="2B499991" w14:textId="39E71357" w:rsidR="004B5FE2" w:rsidRPr="004B5FE2" w:rsidRDefault="004B5FE2" w:rsidP="004B5FE2">
            <w:pPr>
              <w:keepNext/>
              <w:ind w:firstLine="0"/>
            </w:pPr>
            <w:r>
              <w:t>Wooten</w:t>
            </w:r>
          </w:p>
        </w:tc>
        <w:tc>
          <w:tcPr>
            <w:tcW w:w="2180" w:type="dxa"/>
            <w:shd w:val="clear" w:color="auto" w:fill="auto"/>
          </w:tcPr>
          <w:p w14:paraId="41951908" w14:textId="70DDC86B" w:rsidR="004B5FE2" w:rsidRPr="004B5FE2" w:rsidRDefault="004B5FE2" w:rsidP="004B5FE2">
            <w:pPr>
              <w:keepNext/>
              <w:ind w:firstLine="0"/>
            </w:pPr>
            <w:r>
              <w:t>Yow</w:t>
            </w:r>
          </w:p>
        </w:tc>
      </w:tr>
    </w:tbl>
    <w:p w14:paraId="560F7F68" w14:textId="77777777" w:rsidR="004B5FE2" w:rsidRDefault="004B5FE2" w:rsidP="004B5FE2"/>
    <w:p w14:paraId="545F5BDC" w14:textId="77777777" w:rsidR="004B5FE2" w:rsidRDefault="004B5FE2" w:rsidP="004B5FE2">
      <w:pPr>
        <w:jc w:val="center"/>
        <w:rPr>
          <w:b/>
        </w:rPr>
      </w:pPr>
      <w:r w:rsidRPr="004B5FE2">
        <w:rPr>
          <w:b/>
        </w:rPr>
        <w:t>Total--69</w:t>
      </w:r>
    </w:p>
    <w:p w14:paraId="77428524" w14:textId="6953F2F7" w:rsidR="004B5FE2" w:rsidRDefault="004B5FE2" w:rsidP="004B5FE2">
      <w:pPr>
        <w:jc w:val="center"/>
        <w:rPr>
          <w:b/>
        </w:rPr>
      </w:pPr>
    </w:p>
    <w:p w14:paraId="563C7F8A" w14:textId="77777777" w:rsidR="004B5FE2" w:rsidRDefault="004B5FE2" w:rsidP="004B5FE2">
      <w:r>
        <w:t>So, the House refused to adjourn.</w:t>
      </w:r>
    </w:p>
    <w:p w14:paraId="64BEEFF4" w14:textId="77777777" w:rsidR="004B5FE2" w:rsidRDefault="004B5FE2" w:rsidP="004B5FE2"/>
    <w:p w14:paraId="381390D7" w14:textId="14046F9D" w:rsidR="004B5FE2" w:rsidRDefault="004B5FE2" w:rsidP="004B5FE2">
      <w:r>
        <w:t>Rep. J. L. JOHNSON moved that the House recede until 5:15 p.m.</w:t>
      </w:r>
    </w:p>
    <w:p w14:paraId="294D69FE" w14:textId="77777777" w:rsidR="004B5FE2" w:rsidRDefault="004B5FE2" w:rsidP="004B5FE2"/>
    <w:p w14:paraId="770F32F7" w14:textId="77777777" w:rsidR="004B5FE2" w:rsidRDefault="004B5FE2" w:rsidP="004B5FE2">
      <w:r>
        <w:t>Rep. B. NEWTON demanded the yeas and nays which were taken, resulting as follows:</w:t>
      </w:r>
    </w:p>
    <w:p w14:paraId="73D85CE4" w14:textId="1D2336C7" w:rsidR="004B5FE2" w:rsidRDefault="004B5FE2" w:rsidP="004B5FE2">
      <w:pPr>
        <w:jc w:val="center"/>
      </w:pPr>
      <w:bookmarkStart w:id="58" w:name="vote_start146"/>
      <w:bookmarkEnd w:id="58"/>
      <w:r>
        <w:t>Yeas 42; Nays 68</w:t>
      </w:r>
    </w:p>
    <w:p w14:paraId="7425BF7E" w14:textId="77777777" w:rsidR="004B5FE2" w:rsidRDefault="004B5FE2" w:rsidP="004B5FE2">
      <w:pPr>
        <w:jc w:val="center"/>
      </w:pPr>
    </w:p>
    <w:p w14:paraId="6F1A785E"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1C1BD19C" w14:textId="77777777" w:rsidTr="004B5FE2">
        <w:tc>
          <w:tcPr>
            <w:tcW w:w="2179" w:type="dxa"/>
            <w:shd w:val="clear" w:color="auto" w:fill="auto"/>
          </w:tcPr>
          <w:p w14:paraId="104D1CA2" w14:textId="00DE4BD7" w:rsidR="004B5FE2" w:rsidRPr="004B5FE2" w:rsidRDefault="004B5FE2" w:rsidP="004B5FE2">
            <w:pPr>
              <w:keepNext/>
              <w:ind w:firstLine="0"/>
            </w:pPr>
            <w:r>
              <w:t>Alexander</w:t>
            </w:r>
          </w:p>
        </w:tc>
        <w:tc>
          <w:tcPr>
            <w:tcW w:w="2179" w:type="dxa"/>
            <w:shd w:val="clear" w:color="auto" w:fill="auto"/>
          </w:tcPr>
          <w:p w14:paraId="79502CB1" w14:textId="6B102E07" w:rsidR="004B5FE2" w:rsidRPr="004B5FE2" w:rsidRDefault="004B5FE2" w:rsidP="004B5FE2">
            <w:pPr>
              <w:keepNext/>
              <w:ind w:firstLine="0"/>
            </w:pPr>
            <w:r>
              <w:t>Anderson</w:t>
            </w:r>
          </w:p>
        </w:tc>
        <w:tc>
          <w:tcPr>
            <w:tcW w:w="2180" w:type="dxa"/>
            <w:shd w:val="clear" w:color="auto" w:fill="auto"/>
          </w:tcPr>
          <w:p w14:paraId="13CF8B33" w14:textId="66C2A1DA" w:rsidR="004B5FE2" w:rsidRPr="004B5FE2" w:rsidRDefault="004B5FE2" w:rsidP="004B5FE2">
            <w:pPr>
              <w:keepNext/>
              <w:ind w:firstLine="0"/>
            </w:pPr>
            <w:r>
              <w:t>Bamberg</w:t>
            </w:r>
          </w:p>
        </w:tc>
      </w:tr>
      <w:tr w:rsidR="004B5FE2" w:rsidRPr="004B5FE2" w14:paraId="61F68AD1" w14:textId="77777777" w:rsidTr="004B5FE2">
        <w:tc>
          <w:tcPr>
            <w:tcW w:w="2179" w:type="dxa"/>
            <w:shd w:val="clear" w:color="auto" w:fill="auto"/>
          </w:tcPr>
          <w:p w14:paraId="72451C58" w14:textId="53C80F5F" w:rsidR="004B5FE2" w:rsidRPr="004B5FE2" w:rsidRDefault="004B5FE2" w:rsidP="004B5FE2">
            <w:pPr>
              <w:ind w:firstLine="0"/>
            </w:pPr>
            <w:r>
              <w:t>Bauer</w:t>
            </w:r>
          </w:p>
        </w:tc>
        <w:tc>
          <w:tcPr>
            <w:tcW w:w="2179" w:type="dxa"/>
            <w:shd w:val="clear" w:color="auto" w:fill="auto"/>
          </w:tcPr>
          <w:p w14:paraId="605D5188" w14:textId="3D028DEC" w:rsidR="004B5FE2" w:rsidRPr="004B5FE2" w:rsidRDefault="004B5FE2" w:rsidP="004B5FE2">
            <w:pPr>
              <w:ind w:firstLine="0"/>
            </w:pPr>
            <w:r>
              <w:t>Beach</w:t>
            </w:r>
          </w:p>
        </w:tc>
        <w:tc>
          <w:tcPr>
            <w:tcW w:w="2180" w:type="dxa"/>
            <w:shd w:val="clear" w:color="auto" w:fill="auto"/>
          </w:tcPr>
          <w:p w14:paraId="770DA818" w14:textId="260B6B7B" w:rsidR="004B5FE2" w:rsidRPr="004B5FE2" w:rsidRDefault="004B5FE2" w:rsidP="004B5FE2">
            <w:pPr>
              <w:ind w:firstLine="0"/>
            </w:pPr>
            <w:r>
              <w:t>Burns</w:t>
            </w:r>
          </w:p>
        </w:tc>
      </w:tr>
      <w:tr w:rsidR="004B5FE2" w:rsidRPr="004B5FE2" w14:paraId="65947597" w14:textId="77777777" w:rsidTr="004B5FE2">
        <w:tc>
          <w:tcPr>
            <w:tcW w:w="2179" w:type="dxa"/>
            <w:shd w:val="clear" w:color="auto" w:fill="auto"/>
          </w:tcPr>
          <w:p w14:paraId="4A38558F" w14:textId="1F2711DF" w:rsidR="004B5FE2" w:rsidRPr="004B5FE2" w:rsidRDefault="004B5FE2" w:rsidP="004B5FE2">
            <w:pPr>
              <w:ind w:firstLine="0"/>
            </w:pPr>
            <w:r>
              <w:t>Cromer</w:t>
            </w:r>
          </w:p>
        </w:tc>
        <w:tc>
          <w:tcPr>
            <w:tcW w:w="2179" w:type="dxa"/>
            <w:shd w:val="clear" w:color="auto" w:fill="auto"/>
          </w:tcPr>
          <w:p w14:paraId="6E371C6C" w14:textId="38E556BA" w:rsidR="004B5FE2" w:rsidRPr="004B5FE2" w:rsidRDefault="004B5FE2" w:rsidP="004B5FE2">
            <w:pPr>
              <w:ind w:firstLine="0"/>
            </w:pPr>
            <w:r>
              <w:t>Dillard</w:t>
            </w:r>
          </w:p>
        </w:tc>
        <w:tc>
          <w:tcPr>
            <w:tcW w:w="2180" w:type="dxa"/>
            <w:shd w:val="clear" w:color="auto" w:fill="auto"/>
          </w:tcPr>
          <w:p w14:paraId="534A5464" w14:textId="513CF8AF" w:rsidR="004B5FE2" w:rsidRPr="004B5FE2" w:rsidRDefault="004B5FE2" w:rsidP="004B5FE2">
            <w:pPr>
              <w:ind w:firstLine="0"/>
            </w:pPr>
            <w:r>
              <w:t>Edgerton</w:t>
            </w:r>
          </w:p>
        </w:tc>
      </w:tr>
      <w:tr w:rsidR="004B5FE2" w:rsidRPr="004B5FE2" w14:paraId="1B8D21DC" w14:textId="77777777" w:rsidTr="004B5FE2">
        <w:tc>
          <w:tcPr>
            <w:tcW w:w="2179" w:type="dxa"/>
            <w:shd w:val="clear" w:color="auto" w:fill="auto"/>
          </w:tcPr>
          <w:p w14:paraId="0B7005F7" w14:textId="2B1D269F" w:rsidR="004B5FE2" w:rsidRPr="004B5FE2" w:rsidRDefault="004B5FE2" w:rsidP="004B5FE2">
            <w:pPr>
              <w:ind w:firstLine="0"/>
            </w:pPr>
            <w:r>
              <w:t>Frank</w:t>
            </w:r>
          </w:p>
        </w:tc>
        <w:tc>
          <w:tcPr>
            <w:tcW w:w="2179" w:type="dxa"/>
            <w:shd w:val="clear" w:color="auto" w:fill="auto"/>
          </w:tcPr>
          <w:p w14:paraId="63A17B9E" w14:textId="185F5B76" w:rsidR="004B5FE2" w:rsidRPr="004B5FE2" w:rsidRDefault="004B5FE2" w:rsidP="004B5FE2">
            <w:pPr>
              <w:ind w:firstLine="0"/>
            </w:pPr>
            <w:r>
              <w:t>Garvin</w:t>
            </w:r>
          </w:p>
        </w:tc>
        <w:tc>
          <w:tcPr>
            <w:tcW w:w="2180" w:type="dxa"/>
            <w:shd w:val="clear" w:color="auto" w:fill="auto"/>
          </w:tcPr>
          <w:p w14:paraId="451040A7" w14:textId="1D446C1A" w:rsidR="004B5FE2" w:rsidRPr="004B5FE2" w:rsidRDefault="004B5FE2" w:rsidP="004B5FE2">
            <w:pPr>
              <w:ind w:firstLine="0"/>
            </w:pPr>
            <w:r>
              <w:t>Gilreath</w:t>
            </w:r>
          </w:p>
        </w:tc>
      </w:tr>
      <w:tr w:rsidR="004B5FE2" w:rsidRPr="004B5FE2" w14:paraId="5F2F4B79" w14:textId="77777777" w:rsidTr="004B5FE2">
        <w:tc>
          <w:tcPr>
            <w:tcW w:w="2179" w:type="dxa"/>
            <w:shd w:val="clear" w:color="auto" w:fill="auto"/>
          </w:tcPr>
          <w:p w14:paraId="1058AA93" w14:textId="64F3D7B1" w:rsidR="004B5FE2" w:rsidRPr="004B5FE2" w:rsidRDefault="004B5FE2" w:rsidP="004B5FE2">
            <w:pPr>
              <w:ind w:firstLine="0"/>
            </w:pPr>
            <w:r>
              <w:t>Govan</w:t>
            </w:r>
          </w:p>
        </w:tc>
        <w:tc>
          <w:tcPr>
            <w:tcW w:w="2179" w:type="dxa"/>
            <w:shd w:val="clear" w:color="auto" w:fill="auto"/>
          </w:tcPr>
          <w:p w14:paraId="34947EFA" w14:textId="79A68E9E" w:rsidR="004B5FE2" w:rsidRPr="004B5FE2" w:rsidRDefault="004B5FE2" w:rsidP="004B5FE2">
            <w:pPr>
              <w:ind w:firstLine="0"/>
            </w:pPr>
            <w:r>
              <w:t>Grant</w:t>
            </w:r>
          </w:p>
        </w:tc>
        <w:tc>
          <w:tcPr>
            <w:tcW w:w="2180" w:type="dxa"/>
            <w:shd w:val="clear" w:color="auto" w:fill="auto"/>
          </w:tcPr>
          <w:p w14:paraId="3FD811CA" w14:textId="05BA4421" w:rsidR="004B5FE2" w:rsidRPr="004B5FE2" w:rsidRDefault="004B5FE2" w:rsidP="004B5FE2">
            <w:pPr>
              <w:ind w:firstLine="0"/>
            </w:pPr>
            <w:r>
              <w:t>Harris</w:t>
            </w:r>
          </w:p>
        </w:tc>
      </w:tr>
      <w:tr w:rsidR="004B5FE2" w:rsidRPr="004B5FE2" w14:paraId="16F40E8C" w14:textId="77777777" w:rsidTr="004B5FE2">
        <w:tc>
          <w:tcPr>
            <w:tcW w:w="2179" w:type="dxa"/>
            <w:shd w:val="clear" w:color="auto" w:fill="auto"/>
          </w:tcPr>
          <w:p w14:paraId="346F39AC" w14:textId="55D45BDC" w:rsidR="004B5FE2" w:rsidRPr="004B5FE2" w:rsidRDefault="004B5FE2" w:rsidP="004B5FE2">
            <w:pPr>
              <w:ind w:firstLine="0"/>
            </w:pPr>
            <w:r>
              <w:t>Hayes</w:t>
            </w:r>
          </w:p>
        </w:tc>
        <w:tc>
          <w:tcPr>
            <w:tcW w:w="2179" w:type="dxa"/>
            <w:shd w:val="clear" w:color="auto" w:fill="auto"/>
          </w:tcPr>
          <w:p w14:paraId="2A0457B9" w14:textId="4ED4F7C3" w:rsidR="004B5FE2" w:rsidRPr="004B5FE2" w:rsidRDefault="004B5FE2" w:rsidP="004B5FE2">
            <w:pPr>
              <w:ind w:firstLine="0"/>
            </w:pPr>
            <w:r>
              <w:t>Henderson-Myers</w:t>
            </w:r>
          </w:p>
        </w:tc>
        <w:tc>
          <w:tcPr>
            <w:tcW w:w="2180" w:type="dxa"/>
            <w:shd w:val="clear" w:color="auto" w:fill="auto"/>
          </w:tcPr>
          <w:p w14:paraId="03A61EB1" w14:textId="5B31E2CF" w:rsidR="004B5FE2" w:rsidRPr="004B5FE2" w:rsidRDefault="004B5FE2" w:rsidP="004B5FE2">
            <w:pPr>
              <w:ind w:firstLine="0"/>
            </w:pPr>
            <w:r>
              <w:t>Hosey</w:t>
            </w:r>
          </w:p>
        </w:tc>
      </w:tr>
      <w:tr w:rsidR="004B5FE2" w:rsidRPr="004B5FE2" w14:paraId="2649D24C" w14:textId="77777777" w:rsidTr="004B5FE2">
        <w:tc>
          <w:tcPr>
            <w:tcW w:w="2179" w:type="dxa"/>
            <w:shd w:val="clear" w:color="auto" w:fill="auto"/>
          </w:tcPr>
          <w:p w14:paraId="2BDEC4B6" w14:textId="23D6F96A" w:rsidR="004B5FE2" w:rsidRPr="004B5FE2" w:rsidRDefault="004B5FE2" w:rsidP="004B5FE2">
            <w:pPr>
              <w:ind w:firstLine="0"/>
            </w:pPr>
            <w:r>
              <w:t>Howard</w:t>
            </w:r>
          </w:p>
        </w:tc>
        <w:tc>
          <w:tcPr>
            <w:tcW w:w="2179" w:type="dxa"/>
            <w:shd w:val="clear" w:color="auto" w:fill="auto"/>
          </w:tcPr>
          <w:p w14:paraId="1C2D4845" w14:textId="092B25A9" w:rsidR="004B5FE2" w:rsidRPr="004B5FE2" w:rsidRDefault="004B5FE2" w:rsidP="004B5FE2">
            <w:pPr>
              <w:ind w:firstLine="0"/>
            </w:pPr>
            <w:r>
              <w:t>Huff</w:t>
            </w:r>
          </w:p>
        </w:tc>
        <w:tc>
          <w:tcPr>
            <w:tcW w:w="2180" w:type="dxa"/>
            <w:shd w:val="clear" w:color="auto" w:fill="auto"/>
          </w:tcPr>
          <w:p w14:paraId="103A43DB" w14:textId="5750892D" w:rsidR="004B5FE2" w:rsidRPr="004B5FE2" w:rsidRDefault="004B5FE2" w:rsidP="004B5FE2">
            <w:pPr>
              <w:ind w:firstLine="0"/>
            </w:pPr>
            <w:r>
              <w:t>J. L. Johnson</w:t>
            </w:r>
          </w:p>
        </w:tc>
      </w:tr>
      <w:tr w:rsidR="004B5FE2" w:rsidRPr="004B5FE2" w14:paraId="1A1E12F3" w14:textId="77777777" w:rsidTr="004B5FE2">
        <w:tc>
          <w:tcPr>
            <w:tcW w:w="2179" w:type="dxa"/>
            <w:shd w:val="clear" w:color="auto" w:fill="auto"/>
          </w:tcPr>
          <w:p w14:paraId="791567C0" w14:textId="47AB79CF" w:rsidR="004B5FE2" w:rsidRPr="004B5FE2" w:rsidRDefault="004B5FE2" w:rsidP="004B5FE2">
            <w:pPr>
              <w:ind w:firstLine="0"/>
            </w:pPr>
            <w:r>
              <w:t>Jones</w:t>
            </w:r>
          </w:p>
        </w:tc>
        <w:tc>
          <w:tcPr>
            <w:tcW w:w="2179" w:type="dxa"/>
            <w:shd w:val="clear" w:color="auto" w:fill="auto"/>
          </w:tcPr>
          <w:p w14:paraId="453A2F27" w14:textId="186CDAB6" w:rsidR="004B5FE2" w:rsidRPr="004B5FE2" w:rsidRDefault="004B5FE2" w:rsidP="004B5FE2">
            <w:pPr>
              <w:ind w:firstLine="0"/>
            </w:pPr>
            <w:r>
              <w:t>Kilmartin</w:t>
            </w:r>
          </w:p>
        </w:tc>
        <w:tc>
          <w:tcPr>
            <w:tcW w:w="2180" w:type="dxa"/>
            <w:shd w:val="clear" w:color="auto" w:fill="auto"/>
          </w:tcPr>
          <w:p w14:paraId="642FD57D" w14:textId="230F29CC" w:rsidR="004B5FE2" w:rsidRPr="004B5FE2" w:rsidRDefault="004B5FE2" w:rsidP="004B5FE2">
            <w:pPr>
              <w:ind w:firstLine="0"/>
            </w:pPr>
            <w:r>
              <w:t>King</w:t>
            </w:r>
          </w:p>
        </w:tc>
      </w:tr>
      <w:tr w:rsidR="004B5FE2" w:rsidRPr="004B5FE2" w14:paraId="53804F59" w14:textId="77777777" w:rsidTr="004B5FE2">
        <w:tc>
          <w:tcPr>
            <w:tcW w:w="2179" w:type="dxa"/>
            <w:shd w:val="clear" w:color="auto" w:fill="auto"/>
          </w:tcPr>
          <w:p w14:paraId="0EC9B565" w14:textId="17C33AFF" w:rsidR="004B5FE2" w:rsidRPr="004B5FE2" w:rsidRDefault="004B5FE2" w:rsidP="004B5FE2">
            <w:pPr>
              <w:ind w:firstLine="0"/>
            </w:pPr>
            <w:r>
              <w:t>Kirby</w:t>
            </w:r>
          </w:p>
        </w:tc>
        <w:tc>
          <w:tcPr>
            <w:tcW w:w="2179" w:type="dxa"/>
            <w:shd w:val="clear" w:color="auto" w:fill="auto"/>
          </w:tcPr>
          <w:p w14:paraId="6B40913F" w14:textId="37BB11D8" w:rsidR="004B5FE2" w:rsidRPr="004B5FE2" w:rsidRDefault="004B5FE2" w:rsidP="004B5FE2">
            <w:pPr>
              <w:ind w:firstLine="0"/>
            </w:pPr>
            <w:r>
              <w:t>Luck</w:t>
            </w:r>
          </w:p>
        </w:tc>
        <w:tc>
          <w:tcPr>
            <w:tcW w:w="2180" w:type="dxa"/>
            <w:shd w:val="clear" w:color="auto" w:fill="auto"/>
          </w:tcPr>
          <w:p w14:paraId="27110883" w14:textId="1EA850B4" w:rsidR="004B5FE2" w:rsidRPr="004B5FE2" w:rsidRDefault="004B5FE2" w:rsidP="004B5FE2">
            <w:pPr>
              <w:ind w:firstLine="0"/>
            </w:pPr>
            <w:r>
              <w:t>Magnuson</w:t>
            </w:r>
          </w:p>
        </w:tc>
      </w:tr>
      <w:tr w:rsidR="004B5FE2" w:rsidRPr="004B5FE2" w14:paraId="7888267B" w14:textId="77777777" w:rsidTr="004B5FE2">
        <w:tc>
          <w:tcPr>
            <w:tcW w:w="2179" w:type="dxa"/>
            <w:shd w:val="clear" w:color="auto" w:fill="auto"/>
          </w:tcPr>
          <w:p w14:paraId="7C70E74A" w14:textId="3A2CDCF0" w:rsidR="004B5FE2" w:rsidRPr="004B5FE2" w:rsidRDefault="004B5FE2" w:rsidP="004B5FE2">
            <w:pPr>
              <w:ind w:firstLine="0"/>
            </w:pPr>
            <w:r>
              <w:lastRenderedPageBreak/>
              <w:t>McCabe</w:t>
            </w:r>
          </w:p>
        </w:tc>
        <w:tc>
          <w:tcPr>
            <w:tcW w:w="2179" w:type="dxa"/>
            <w:shd w:val="clear" w:color="auto" w:fill="auto"/>
          </w:tcPr>
          <w:p w14:paraId="1265F98C" w14:textId="6624AAF8" w:rsidR="004B5FE2" w:rsidRPr="004B5FE2" w:rsidRDefault="004B5FE2" w:rsidP="004B5FE2">
            <w:pPr>
              <w:ind w:firstLine="0"/>
            </w:pPr>
            <w:r>
              <w:t>McDaniel</w:t>
            </w:r>
          </w:p>
        </w:tc>
        <w:tc>
          <w:tcPr>
            <w:tcW w:w="2180" w:type="dxa"/>
            <w:shd w:val="clear" w:color="auto" w:fill="auto"/>
          </w:tcPr>
          <w:p w14:paraId="6D23267B" w14:textId="27BFC662" w:rsidR="004B5FE2" w:rsidRPr="004B5FE2" w:rsidRDefault="004B5FE2" w:rsidP="004B5FE2">
            <w:pPr>
              <w:ind w:firstLine="0"/>
            </w:pPr>
            <w:r>
              <w:t>J. Moore</w:t>
            </w:r>
          </w:p>
        </w:tc>
      </w:tr>
      <w:tr w:rsidR="004B5FE2" w:rsidRPr="004B5FE2" w14:paraId="5E583795" w14:textId="77777777" w:rsidTr="004B5FE2">
        <w:tc>
          <w:tcPr>
            <w:tcW w:w="2179" w:type="dxa"/>
            <w:shd w:val="clear" w:color="auto" w:fill="auto"/>
          </w:tcPr>
          <w:p w14:paraId="1A3928CF" w14:textId="032A72B9" w:rsidR="004B5FE2" w:rsidRPr="004B5FE2" w:rsidRDefault="004B5FE2" w:rsidP="004B5FE2">
            <w:pPr>
              <w:ind w:firstLine="0"/>
            </w:pPr>
            <w:r>
              <w:t>Pace</w:t>
            </w:r>
          </w:p>
        </w:tc>
        <w:tc>
          <w:tcPr>
            <w:tcW w:w="2179" w:type="dxa"/>
            <w:shd w:val="clear" w:color="auto" w:fill="auto"/>
          </w:tcPr>
          <w:p w14:paraId="1DDF44E0" w14:textId="0E7FE3E0" w:rsidR="004B5FE2" w:rsidRPr="004B5FE2" w:rsidRDefault="004B5FE2" w:rsidP="004B5FE2">
            <w:pPr>
              <w:ind w:firstLine="0"/>
            </w:pPr>
            <w:r>
              <w:t>Reese</w:t>
            </w:r>
          </w:p>
        </w:tc>
        <w:tc>
          <w:tcPr>
            <w:tcW w:w="2180" w:type="dxa"/>
            <w:shd w:val="clear" w:color="auto" w:fill="auto"/>
          </w:tcPr>
          <w:p w14:paraId="1961F748" w14:textId="5B55B27C" w:rsidR="004B5FE2" w:rsidRPr="004B5FE2" w:rsidRDefault="004B5FE2" w:rsidP="004B5FE2">
            <w:pPr>
              <w:ind w:firstLine="0"/>
            </w:pPr>
            <w:r>
              <w:t>Rivers</w:t>
            </w:r>
          </w:p>
        </w:tc>
      </w:tr>
      <w:tr w:rsidR="004B5FE2" w:rsidRPr="004B5FE2" w14:paraId="5D9AD1BC" w14:textId="77777777" w:rsidTr="004B5FE2">
        <w:tc>
          <w:tcPr>
            <w:tcW w:w="2179" w:type="dxa"/>
            <w:shd w:val="clear" w:color="auto" w:fill="auto"/>
          </w:tcPr>
          <w:p w14:paraId="79593255" w14:textId="01AD330A" w:rsidR="004B5FE2" w:rsidRPr="004B5FE2" w:rsidRDefault="004B5FE2" w:rsidP="004B5FE2">
            <w:pPr>
              <w:ind w:firstLine="0"/>
            </w:pPr>
            <w:r>
              <w:t>Rose</w:t>
            </w:r>
          </w:p>
        </w:tc>
        <w:tc>
          <w:tcPr>
            <w:tcW w:w="2179" w:type="dxa"/>
            <w:shd w:val="clear" w:color="auto" w:fill="auto"/>
          </w:tcPr>
          <w:p w14:paraId="6DECD399" w14:textId="6C8BC100" w:rsidR="004B5FE2" w:rsidRPr="004B5FE2" w:rsidRDefault="004B5FE2" w:rsidP="004B5FE2">
            <w:pPr>
              <w:ind w:firstLine="0"/>
            </w:pPr>
            <w:r>
              <w:t>Rutherford</w:t>
            </w:r>
          </w:p>
        </w:tc>
        <w:tc>
          <w:tcPr>
            <w:tcW w:w="2180" w:type="dxa"/>
            <w:shd w:val="clear" w:color="auto" w:fill="auto"/>
          </w:tcPr>
          <w:p w14:paraId="317E8400" w14:textId="487809F3" w:rsidR="004B5FE2" w:rsidRPr="004B5FE2" w:rsidRDefault="004B5FE2" w:rsidP="004B5FE2">
            <w:pPr>
              <w:ind w:firstLine="0"/>
            </w:pPr>
            <w:r>
              <w:t>Spann-Wilder</w:t>
            </w:r>
          </w:p>
        </w:tc>
      </w:tr>
      <w:tr w:rsidR="004B5FE2" w:rsidRPr="004B5FE2" w14:paraId="7B939B69" w14:textId="77777777" w:rsidTr="004B5FE2">
        <w:tc>
          <w:tcPr>
            <w:tcW w:w="2179" w:type="dxa"/>
            <w:shd w:val="clear" w:color="auto" w:fill="auto"/>
          </w:tcPr>
          <w:p w14:paraId="176CFC0E" w14:textId="40227DE1" w:rsidR="004B5FE2" w:rsidRPr="004B5FE2" w:rsidRDefault="004B5FE2" w:rsidP="004B5FE2">
            <w:pPr>
              <w:keepNext/>
              <w:ind w:firstLine="0"/>
            </w:pPr>
            <w:r>
              <w:t>Stavrinakis</w:t>
            </w:r>
          </w:p>
        </w:tc>
        <w:tc>
          <w:tcPr>
            <w:tcW w:w="2179" w:type="dxa"/>
            <w:shd w:val="clear" w:color="auto" w:fill="auto"/>
          </w:tcPr>
          <w:p w14:paraId="4B0E67FF" w14:textId="0643E8F9" w:rsidR="004B5FE2" w:rsidRPr="004B5FE2" w:rsidRDefault="004B5FE2" w:rsidP="004B5FE2">
            <w:pPr>
              <w:keepNext/>
              <w:ind w:firstLine="0"/>
            </w:pPr>
            <w:r>
              <w:t>Terribile</w:t>
            </w:r>
          </w:p>
        </w:tc>
        <w:tc>
          <w:tcPr>
            <w:tcW w:w="2180" w:type="dxa"/>
            <w:shd w:val="clear" w:color="auto" w:fill="auto"/>
          </w:tcPr>
          <w:p w14:paraId="02B88359" w14:textId="764D4FD3" w:rsidR="004B5FE2" w:rsidRPr="004B5FE2" w:rsidRDefault="004B5FE2" w:rsidP="004B5FE2">
            <w:pPr>
              <w:keepNext/>
              <w:ind w:firstLine="0"/>
            </w:pPr>
            <w:r>
              <w:t>Weeks</w:t>
            </w:r>
          </w:p>
        </w:tc>
      </w:tr>
      <w:tr w:rsidR="004B5FE2" w:rsidRPr="004B5FE2" w14:paraId="2268B474" w14:textId="77777777" w:rsidTr="004B5FE2">
        <w:tc>
          <w:tcPr>
            <w:tcW w:w="2179" w:type="dxa"/>
            <w:shd w:val="clear" w:color="auto" w:fill="auto"/>
          </w:tcPr>
          <w:p w14:paraId="68BE002F" w14:textId="0EFC5AC6" w:rsidR="004B5FE2" w:rsidRPr="004B5FE2" w:rsidRDefault="004B5FE2" w:rsidP="004B5FE2">
            <w:pPr>
              <w:keepNext/>
              <w:ind w:firstLine="0"/>
            </w:pPr>
            <w:r>
              <w:t>Wetmore</w:t>
            </w:r>
          </w:p>
        </w:tc>
        <w:tc>
          <w:tcPr>
            <w:tcW w:w="2179" w:type="dxa"/>
            <w:shd w:val="clear" w:color="auto" w:fill="auto"/>
          </w:tcPr>
          <w:p w14:paraId="5C19F15A" w14:textId="023320FF" w:rsidR="004B5FE2" w:rsidRPr="004B5FE2" w:rsidRDefault="004B5FE2" w:rsidP="004B5FE2">
            <w:pPr>
              <w:keepNext/>
              <w:ind w:firstLine="0"/>
            </w:pPr>
            <w:r>
              <w:t>White</w:t>
            </w:r>
          </w:p>
        </w:tc>
        <w:tc>
          <w:tcPr>
            <w:tcW w:w="2180" w:type="dxa"/>
            <w:shd w:val="clear" w:color="auto" w:fill="auto"/>
          </w:tcPr>
          <w:p w14:paraId="6A4CE136" w14:textId="7E85798D" w:rsidR="004B5FE2" w:rsidRPr="004B5FE2" w:rsidRDefault="004B5FE2" w:rsidP="004B5FE2">
            <w:pPr>
              <w:keepNext/>
              <w:ind w:firstLine="0"/>
            </w:pPr>
            <w:r>
              <w:t>Williams</w:t>
            </w:r>
          </w:p>
        </w:tc>
      </w:tr>
    </w:tbl>
    <w:p w14:paraId="2D7F13D0" w14:textId="77777777" w:rsidR="004B5FE2" w:rsidRDefault="004B5FE2" w:rsidP="004B5FE2"/>
    <w:p w14:paraId="40578DA3" w14:textId="7F27D1A6" w:rsidR="004B5FE2" w:rsidRDefault="004B5FE2" w:rsidP="004B5FE2">
      <w:pPr>
        <w:jc w:val="center"/>
        <w:rPr>
          <w:b/>
        </w:rPr>
      </w:pPr>
      <w:r w:rsidRPr="004B5FE2">
        <w:rPr>
          <w:b/>
        </w:rPr>
        <w:t>Total--42</w:t>
      </w:r>
    </w:p>
    <w:p w14:paraId="415C89DA" w14:textId="77777777" w:rsidR="004B5FE2" w:rsidRDefault="004B5FE2" w:rsidP="004B5FE2">
      <w:pPr>
        <w:jc w:val="center"/>
        <w:rPr>
          <w:b/>
        </w:rPr>
      </w:pPr>
    </w:p>
    <w:p w14:paraId="68347836"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40AEB8F6" w14:textId="77777777" w:rsidTr="004B5FE2">
        <w:tc>
          <w:tcPr>
            <w:tcW w:w="2179" w:type="dxa"/>
            <w:shd w:val="clear" w:color="auto" w:fill="auto"/>
          </w:tcPr>
          <w:p w14:paraId="1039A03F" w14:textId="42808A23" w:rsidR="004B5FE2" w:rsidRPr="004B5FE2" w:rsidRDefault="004B5FE2" w:rsidP="004B5FE2">
            <w:pPr>
              <w:keepNext/>
              <w:ind w:firstLine="0"/>
            </w:pPr>
            <w:r>
              <w:t>Bailey</w:t>
            </w:r>
          </w:p>
        </w:tc>
        <w:tc>
          <w:tcPr>
            <w:tcW w:w="2179" w:type="dxa"/>
            <w:shd w:val="clear" w:color="auto" w:fill="auto"/>
          </w:tcPr>
          <w:p w14:paraId="0DC550A7" w14:textId="58402F04" w:rsidR="004B5FE2" w:rsidRPr="004B5FE2" w:rsidRDefault="004B5FE2" w:rsidP="004B5FE2">
            <w:pPr>
              <w:keepNext/>
              <w:ind w:firstLine="0"/>
            </w:pPr>
            <w:r>
              <w:t>Ballentine</w:t>
            </w:r>
          </w:p>
        </w:tc>
        <w:tc>
          <w:tcPr>
            <w:tcW w:w="2180" w:type="dxa"/>
            <w:shd w:val="clear" w:color="auto" w:fill="auto"/>
          </w:tcPr>
          <w:p w14:paraId="65B3E03F" w14:textId="31587F2D" w:rsidR="004B5FE2" w:rsidRPr="004B5FE2" w:rsidRDefault="004B5FE2" w:rsidP="004B5FE2">
            <w:pPr>
              <w:keepNext/>
              <w:ind w:firstLine="0"/>
            </w:pPr>
            <w:r>
              <w:t>Bannister</w:t>
            </w:r>
          </w:p>
        </w:tc>
      </w:tr>
      <w:tr w:rsidR="004B5FE2" w:rsidRPr="004B5FE2" w14:paraId="453E5ECF" w14:textId="77777777" w:rsidTr="004B5FE2">
        <w:tc>
          <w:tcPr>
            <w:tcW w:w="2179" w:type="dxa"/>
            <w:shd w:val="clear" w:color="auto" w:fill="auto"/>
          </w:tcPr>
          <w:p w14:paraId="09FA9AAD" w14:textId="2B13A935" w:rsidR="004B5FE2" w:rsidRPr="004B5FE2" w:rsidRDefault="004B5FE2" w:rsidP="004B5FE2">
            <w:pPr>
              <w:ind w:firstLine="0"/>
            </w:pPr>
            <w:r>
              <w:t>Bowers</w:t>
            </w:r>
          </w:p>
        </w:tc>
        <w:tc>
          <w:tcPr>
            <w:tcW w:w="2179" w:type="dxa"/>
            <w:shd w:val="clear" w:color="auto" w:fill="auto"/>
          </w:tcPr>
          <w:p w14:paraId="6E0C8223" w14:textId="2C4F1126" w:rsidR="004B5FE2" w:rsidRPr="004B5FE2" w:rsidRDefault="004B5FE2" w:rsidP="004B5FE2">
            <w:pPr>
              <w:ind w:firstLine="0"/>
            </w:pPr>
            <w:r>
              <w:t>Bradley</w:t>
            </w:r>
          </w:p>
        </w:tc>
        <w:tc>
          <w:tcPr>
            <w:tcW w:w="2180" w:type="dxa"/>
            <w:shd w:val="clear" w:color="auto" w:fill="auto"/>
          </w:tcPr>
          <w:p w14:paraId="70E967C2" w14:textId="7051AFCD" w:rsidR="004B5FE2" w:rsidRPr="004B5FE2" w:rsidRDefault="004B5FE2" w:rsidP="004B5FE2">
            <w:pPr>
              <w:ind w:firstLine="0"/>
            </w:pPr>
            <w:r>
              <w:t>Brewer</w:t>
            </w:r>
          </w:p>
        </w:tc>
      </w:tr>
      <w:tr w:rsidR="004B5FE2" w:rsidRPr="004B5FE2" w14:paraId="021B9FEF" w14:textId="77777777" w:rsidTr="004B5FE2">
        <w:tc>
          <w:tcPr>
            <w:tcW w:w="2179" w:type="dxa"/>
            <w:shd w:val="clear" w:color="auto" w:fill="auto"/>
          </w:tcPr>
          <w:p w14:paraId="04C8033E" w14:textId="08D232E1" w:rsidR="004B5FE2" w:rsidRPr="004B5FE2" w:rsidRDefault="004B5FE2" w:rsidP="004B5FE2">
            <w:pPr>
              <w:ind w:firstLine="0"/>
            </w:pPr>
            <w:r>
              <w:t>Brittain</w:t>
            </w:r>
          </w:p>
        </w:tc>
        <w:tc>
          <w:tcPr>
            <w:tcW w:w="2179" w:type="dxa"/>
            <w:shd w:val="clear" w:color="auto" w:fill="auto"/>
          </w:tcPr>
          <w:p w14:paraId="0831256A" w14:textId="02F68855" w:rsidR="004B5FE2" w:rsidRPr="004B5FE2" w:rsidRDefault="004B5FE2" w:rsidP="004B5FE2">
            <w:pPr>
              <w:ind w:firstLine="0"/>
            </w:pPr>
            <w:r>
              <w:t>Bustos</w:t>
            </w:r>
          </w:p>
        </w:tc>
        <w:tc>
          <w:tcPr>
            <w:tcW w:w="2180" w:type="dxa"/>
            <w:shd w:val="clear" w:color="auto" w:fill="auto"/>
          </w:tcPr>
          <w:p w14:paraId="6074F659" w14:textId="46D8C6E5" w:rsidR="004B5FE2" w:rsidRPr="004B5FE2" w:rsidRDefault="004B5FE2" w:rsidP="004B5FE2">
            <w:pPr>
              <w:ind w:firstLine="0"/>
            </w:pPr>
            <w:r>
              <w:t>Calhoon</w:t>
            </w:r>
          </w:p>
        </w:tc>
      </w:tr>
      <w:tr w:rsidR="004B5FE2" w:rsidRPr="004B5FE2" w14:paraId="10E3CF3E" w14:textId="77777777" w:rsidTr="004B5FE2">
        <w:tc>
          <w:tcPr>
            <w:tcW w:w="2179" w:type="dxa"/>
            <w:shd w:val="clear" w:color="auto" w:fill="auto"/>
          </w:tcPr>
          <w:p w14:paraId="78D34101" w14:textId="05532ADF" w:rsidR="004B5FE2" w:rsidRPr="004B5FE2" w:rsidRDefault="004B5FE2" w:rsidP="004B5FE2">
            <w:pPr>
              <w:ind w:firstLine="0"/>
            </w:pPr>
            <w:r>
              <w:t>Caskey</w:t>
            </w:r>
          </w:p>
        </w:tc>
        <w:tc>
          <w:tcPr>
            <w:tcW w:w="2179" w:type="dxa"/>
            <w:shd w:val="clear" w:color="auto" w:fill="auto"/>
          </w:tcPr>
          <w:p w14:paraId="5B71B182" w14:textId="62A051CD" w:rsidR="004B5FE2" w:rsidRPr="004B5FE2" w:rsidRDefault="004B5FE2" w:rsidP="004B5FE2">
            <w:pPr>
              <w:ind w:firstLine="0"/>
            </w:pPr>
            <w:r>
              <w:t>Chapman</w:t>
            </w:r>
          </w:p>
        </w:tc>
        <w:tc>
          <w:tcPr>
            <w:tcW w:w="2180" w:type="dxa"/>
            <w:shd w:val="clear" w:color="auto" w:fill="auto"/>
          </w:tcPr>
          <w:p w14:paraId="33B3B998" w14:textId="3B6F066E" w:rsidR="004B5FE2" w:rsidRPr="004B5FE2" w:rsidRDefault="004B5FE2" w:rsidP="004B5FE2">
            <w:pPr>
              <w:ind w:firstLine="0"/>
            </w:pPr>
            <w:r>
              <w:t>Collins</w:t>
            </w:r>
          </w:p>
        </w:tc>
      </w:tr>
      <w:tr w:rsidR="004B5FE2" w:rsidRPr="004B5FE2" w14:paraId="6BA98B5D" w14:textId="77777777" w:rsidTr="004B5FE2">
        <w:tc>
          <w:tcPr>
            <w:tcW w:w="2179" w:type="dxa"/>
            <w:shd w:val="clear" w:color="auto" w:fill="auto"/>
          </w:tcPr>
          <w:p w14:paraId="0E923AE5" w14:textId="2D568573" w:rsidR="004B5FE2" w:rsidRPr="004B5FE2" w:rsidRDefault="004B5FE2" w:rsidP="004B5FE2">
            <w:pPr>
              <w:ind w:firstLine="0"/>
            </w:pPr>
            <w:r>
              <w:t>B. J. Cox</w:t>
            </w:r>
          </w:p>
        </w:tc>
        <w:tc>
          <w:tcPr>
            <w:tcW w:w="2179" w:type="dxa"/>
            <w:shd w:val="clear" w:color="auto" w:fill="auto"/>
          </w:tcPr>
          <w:p w14:paraId="1AEA0D9A" w14:textId="6B4A5E4C" w:rsidR="004B5FE2" w:rsidRPr="004B5FE2" w:rsidRDefault="004B5FE2" w:rsidP="004B5FE2">
            <w:pPr>
              <w:ind w:firstLine="0"/>
            </w:pPr>
            <w:r>
              <w:t>B. L. Cox</w:t>
            </w:r>
          </w:p>
        </w:tc>
        <w:tc>
          <w:tcPr>
            <w:tcW w:w="2180" w:type="dxa"/>
            <w:shd w:val="clear" w:color="auto" w:fill="auto"/>
          </w:tcPr>
          <w:p w14:paraId="20189F72" w14:textId="1F107B6E" w:rsidR="004B5FE2" w:rsidRPr="004B5FE2" w:rsidRDefault="004B5FE2" w:rsidP="004B5FE2">
            <w:pPr>
              <w:ind w:firstLine="0"/>
            </w:pPr>
            <w:r>
              <w:t>Crawford</w:t>
            </w:r>
          </w:p>
        </w:tc>
      </w:tr>
      <w:tr w:rsidR="004B5FE2" w:rsidRPr="004B5FE2" w14:paraId="4B68C625" w14:textId="77777777" w:rsidTr="004B5FE2">
        <w:tc>
          <w:tcPr>
            <w:tcW w:w="2179" w:type="dxa"/>
            <w:shd w:val="clear" w:color="auto" w:fill="auto"/>
          </w:tcPr>
          <w:p w14:paraId="62545C67" w14:textId="565BDB24" w:rsidR="004B5FE2" w:rsidRPr="004B5FE2" w:rsidRDefault="004B5FE2" w:rsidP="004B5FE2">
            <w:pPr>
              <w:ind w:firstLine="0"/>
            </w:pPr>
            <w:r>
              <w:t>Davis</w:t>
            </w:r>
          </w:p>
        </w:tc>
        <w:tc>
          <w:tcPr>
            <w:tcW w:w="2179" w:type="dxa"/>
            <w:shd w:val="clear" w:color="auto" w:fill="auto"/>
          </w:tcPr>
          <w:p w14:paraId="5969D1BA" w14:textId="1CF2C60D" w:rsidR="004B5FE2" w:rsidRPr="004B5FE2" w:rsidRDefault="004B5FE2" w:rsidP="004B5FE2">
            <w:pPr>
              <w:ind w:firstLine="0"/>
            </w:pPr>
            <w:r>
              <w:t>Duncan</w:t>
            </w:r>
          </w:p>
        </w:tc>
        <w:tc>
          <w:tcPr>
            <w:tcW w:w="2180" w:type="dxa"/>
            <w:shd w:val="clear" w:color="auto" w:fill="auto"/>
          </w:tcPr>
          <w:p w14:paraId="4B9FC581" w14:textId="28A4AFA0" w:rsidR="004B5FE2" w:rsidRPr="004B5FE2" w:rsidRDefault="004B5FE2" w:rsidP="004B5FE2">
            <w:pPr>
              <w:ind w:firstLine="0"/>
            </w:pPr>
            <w:r>
              <w:t>Erickson</w:t>
            </w:r>
          </w:p>
        </w:tc>
      </w:tr>
      <w:tr w:rsidR="004B5FE2" w:rsidRPr="004B5FE2" w14:paraId="40829689" w14:textId="77777777" w:rsidTr="004B5FE2">
        <w:tc>
          <w:tcPr>
            <w:tcW w:w="2179" w:type="dxa"/>
            <w:shd w:val="clear" w:color="auto" w:fill="auto"/>
          </w:tcPr>
          <w:p w14:paraId="0D8662F2" w14:textId="50F24ADD" w:rsidR="004B5FE2" w:rsidRPr="004B5FE2" w:rsidRDefault="004B5FE2" w:rsidP="004B5FE2">
            <w:pPr>
              <w:ind w:firstLine="0"/>
            </w:pPr>
            <w:r>
              <w:t>Forrest</w:t>
            </w:r>
          </w:p>
        </w:tc>
        <w:tc>
          <w:tcPr>
            <w:tcW w:w="2179" w:type="dxa"/>
            <w:shd w:val="clear" w:color="auto" w:fill="auto"/>
          </w:tcPr>
          <w:p w14:paraId="778E87CC" w14:textId="7A2EF3E5" w:rsidR="004B5FE2" w:rsidRPr="004B5FE2" w:rsidRDefault="004B5FE2" w:rsidP="004B5FE2">
            <w:pPr>
              <w:ind w:firstLine="0"/>
            </w:pPr>
            <w:r>
              <w:t>Gagnon</w:t>
            </w:r>
          </w:p>
        </w:tc>
        <w:tc>
          <w:tcPr>
            <w:tcW w:w="2180" w:type="dxa"/>
            <w:shd w:val="clear" w:color="auto" w:fill="auto"/>
          </w:tcPr>
          <w:p w14:paraId="31FC8B8E" w14:textId="764FA2CE" w:rsidR="004B5FE2" w:rsidRPr="004B5FE2" w:rsidRDefault="004B5FE2" w:rsidP="004B5FE2">
            <w:pPr>
              <w:ind w:firstLine="0"/>
            </w:pPr>
            <w:r>
              <w:t>Gatch</w:t>
            </w:r>
          </w:p>
        </w:tc>
      </w:tr>
      <w:tr w:rsidR="004B5FE2" w:rsidRPr="004B5FE2" w14:paraId="6AB8F5D9" w14:textId="77777777" w:rsidTr="004B5FE2">
        <w:tc>
          <w:tcPr>
            <w:tcW w:w="2179" w:type="dxa"/>
            <w:shd w:val="clear" w:color="auto" w:fill="auto"/>
          </w:tcPr>
          <w:p w14:paraId="6CD5D857" w14:textId="6825BA89" w:rsidR="004B5FE2" w:rsidRPr="004B5FE2" w:rsidRDefault="004B5FE2" w:rsidP="004B5FE2">
            <w:pPr>
              <w:ind w:firstLine="0"/>
            </w:pPr>
            <w:r>
              <w:t>Gibson</w:t>
            </w:r>
          </w:p>
        </w:tc>
        <w:tc>
          <w:tcPr>
            <w:tcW w:w="2179" w:type="dxa"/>
            <w:shd w:val="clear" w:color="auto" w:fill="auto"/>
          </w:tcPr>
          <w:p w14:paraId="62D961E3" w14:textId="0A7203CC" w:rsidR="004B5FE2" w:rsidRPr="004B5FE2" w:rsidRDefault="004B5FE2" w:rsidP="004B5FE2">
            <w:pPr>
              <w:ind w:firstLine="0"/>
            </w:pPr>
            <w:r>
              <w:t>Gilliam</w:t>
            </w:r>
          </w:p>
        </w:tc>
        <w:tc>
          <w:tcPr>
            <w:tcW w:w="2180" w:type="dxa"/>
            <w:shd w:val="clear" w:color="auto" w:fill="auto"/>
          </w:tcPr>
          <w:p w14:paraId="488D2B0A" w14:textId="53085D69" w:rsidR="004B5FE2" w:rsidRPr="004B5FE2" w:rsidRDefault="004B5FE2" w:rsidP="004B5FE2">
            <w:pPr>
              <w:ind w:firstLine="0"/>
            </w:pPr>
            <w:r>
              <w:t>Guest</w:t>
            </w:r>
          </w:p>
        </w:tc>
      </w:tr>
      <w:tr w:rsidR="004B5FE2" w:rsidRPr="004B5FE2" w14:paraId="68F26691" w14:textId="77777777" w:rsidTr="004B5FE2">
        <w:tc>
          <w:tcPr>
            <w:tcW w:w="2179" w:type="dxa"/>
            <w:shd w:val="clear" w:color="auto" w:fill="auto"/>
          </w:tcPr>
          <w:p w14:paraId="54BC7028" w14:textId="02F456BF" w:rsidR="004B5FE2" w:rsidRPr="004B5FE2" w:rsidRDefault="004B5FE2" w:rsidP="004B5FE2">
            <w:pPr>
              <w:ind w:firstLine="0"/>
            </w:pPr>
            <w:r>
              <w:t>Guffey</w:t>
            </w:r>
          </w:p>
        </w:tc>
        <w:tc>
          <w:tcPr>
            <w:tcW w:w="2179" w:type="dxa"/>
            <w:shd w:val="clear" w:color="auto" w:fill="auto"/>
          </w:tcPr>
          <w:p w14:paraId="5C277EB4" w14:textId="72B08971" w:rsidR="004B5FE2" w:rsidRPr="004B5FE2" w:rsidRDefault="004B5FE2" w:rsidP="004B5FE2">
            <w:pPr>
              <w:ind w:firstLine="0"/>
            </w:pPr>
            <w:r>
              <w:t>Haddon</w:t>
            </w:r>
          </w:p>
        </w:tc>
        <w:tc>
          <w:tcPr>
            <w:tcW w:w="2180" w:type="dxa"/>
            <w:shd w:val="clear" w:color="auto" w:fill="auto"/>
          </w:tcPr>
          <w:p w14:paraId="7234A6DD" w14:textId="7995ACC2" w:rsidR="004B5FE2" w:rsidRPr="004B5FE2" w:rsidRDefault="004B5FE2" w:rsidP="004B5FE2">
            <w:pPr>
              <w:ind w:firstLine="0"/>
            </w:pPr>
            <w:r>
              <w:t>Hager</w:t>
            </w:r>
          </w:p>
        </w:tc>
      </w:tr>
      <w:tr w:rsidR="004B5FE2" w:rsidRPr="004B5FE2" w14:paraId="5262B599" w14:textId="77777777" w:rsidTr="004B5FE2">
        <w:tc>
          <w:tcPr>
            <w:tcW w:w="2179" w:type="dxa"/>
            <w:shd w:val="clear" w:color="auto" w:fill="auto"/>
          </w:tcPr>
          <w:p w14:paraId="3655B34D" w14:textId="7E119738" w:rsidR="004B5FE2" w:rsidRPr="004B5FE2" w:rsidRDefault="004B5FE2" w:rsidP="004B5FE2">
            <w:pPr>
              <w:ind w:firstLine="0"/>
            </w:pPr>
            <w:r>
              <w:t>Hardee</w:t>
            </w:r>
          </w:p>
        </w:tc>
        <w:tc>
          <w:tcPr>
            <w:tcW w:w="2179" w:type="dxa"/>
            <w:shd w:val="clear" w:color="auto" w:fill="auto"/>
          </w:tcPr>
          <w:p w14:paraId="10CC56A9" w14:textId="03E32C38" w:rsidR="004B5FE2" w:rsidRPr="004B5FE2" w:rsidRDefault="004B5FE2" w:rsidP="004B5FE2">
            <w:pPr>
              <w:ind w:firstLine="0"/>
            </w:pPr>
            <w:r>
              <w:t>Hartnett</w:t>
            </w:r>
          </w:p>
        </w:tc>
        <w:tc>
          <w:tcPr>
            <w:tcW w:w="2180" w:type="dxa"/>
            <w:shd w:val="clear" w:color="auto" w:fill="auto"/>
          </w:tcPr>
          <w:p w14:paraId="0A254207" w14:textId="3D2410F9" w:rsidR="004B5FE2" w:rsidRPr="004B5FE2" w:rsidRDefault="004B5FE2" w:rsidP="004B5FE2">
            <w:pPr>
              <w:ind w:firstLine="0"/>
            </w:pPr>
            <w:r>
              <w:t>Hartz</w:t>
            </w:r>
          </w:p>
        </w:tc>
      </w:tr>
      <w:tr w:rsidR="004B5FE2" w:rsidRPr="004B5FE2" w14:paraId="4FD48D02" w14:textId="77777777" w:rsidTr="004B5FE2">
        <w:tc>
          <w:tcPr>
            <w:tcW w:w="2179" w:type="dxa"/>
            <w:shd w:val="clear" w:color="auto" w:fill="auto"/>
          </w:tcPr>
          <w:p w14:paraId="2FDD8B1F" w14:textId="2BABF5E0" w:rsidR="004B5FE2" w:rsidRPr="004B5FE2" w:rsidRDefault="004B5FE2" w:rsidP="004B5FE2">
            <w:pPr>
              <w:ind w:firstLine="0"/>
            </w:pPr>
            <w:r>
              <w:t>Herbkersman</w:t>
            </w:r>
          </w:p>
        </w:tc>
        <w:tc>
          <w:tcPr>
            <w:tcW w:w="2179" w:type="dxa"/>
            <w:shd w:val="clear" w:color="auto" w:fill="auto"/>
          </w:tcPr>
          <w:p w14:paraId="612EE440" w14:textId="7F046EE8" w:rsidR="004B5FE2" w:rsidRPr="004B5FE2" w:rsidRDefault="004B5FE2" w:rsidP="004B5FE2">
            <w:pPr>
              <w:ind w:firstLine="0"/>
            </w:pPr>
            <w:r>
              <w:t>Hewitt</w:t>
            </w:r>
          </w:p>
        </w:tc>
        <w:tc>
          <w:tcPr>
            <w:tcW w:w="2180" w:type="dxa"/>
            <w:shd w:val="clear" w:color="auto" w:fill="auto"/>
          </w:tcPr>
          <w:p w14:paraId="5EF749BC" w14:textId="681FC6FF" w:rsidR="004B5FE2" w:rsidRPr="004B5FE2" w:rsidRDefault="004B5FE2" w:rsidP="004B5FE2">
            <w:pPr>
              <w:ind w:firstLine="0"/>
            </w:pPr>
            <w:r>
              <w:t>Hiott</w:t>
            </w:r>
          </w:p>
        </w:tc>
      </w:tr>
      <w:tr w:rsidR="004B5FE2" w:rsidRPr="004B5FE2" w14:paraId="346A037F" w14:textId="77777777" w:rsidTr="004B5FE2">
        <w:tc>
          <w:tcPr>
            <w:tcW w:w="2179" w:type="dxa"/>
            <w:shd w:val="clear" w:color="auto" w:fill="auto"/>
          </w:tcPr>
          <w:p w14:paraId="28326C28" w14:textId="26220346" w:rsidR="004B5FE2" w:rsidRPr="004B5FE2" w:rsidRDefault="004B5FE2" w:rsidP="004B5FE2">
            <w:pPr>
              <w:ind w:firstLine="0"/>
            </w:pPr>
            <w:r>
              <w:t>Hixon</w:t>
            </w:r>
          </w:p>
        </w:tc>
        <w:tc>
          <w:tcPr>
            <w:tcW w:w="2179" w:type="dxa"/>
            <w:shd w:val="clear" w:color="auto" w:fill="auto"/>
          </w:tcPr>
          <w:p w14:paraId="316BF99F" w14:textId="01E457B8" w:rsidR="004B5FE2" w:rsidRPr="004B5FE2" w:rsidRDefault="004B5FE2" w:rsidP="004B5FE2">
            <w:pPr>
              <w:ind w:firstLine="0"/>
            </w:pPr>
            <w:r>
              <w:t>Holman</w:t>
            </w:r>
          </w:p>
        </w:tc>
        <w:tc>
          <w:tcPr>
            <w:tcW w:w="2180" w:type="dxa"/>
            <w:shd w:val="clear" w:color="auto" w:fill="auto"/>
          </w:tcPr>
          <w:p w14:paraId="1654205B" w14:textId="3005E5AB" w:rsidR="004B5FE2" w:rsidRPr="004B5FE2" w:rsidRDefault="004B5FE2" w:rsidP="004B5FE2">
            <w:pPr>
              <w:ind w:firstLine="0"/>
            </w:pPr>
            <w:r>
              <w:t>Jordan</w:t>
            </w:r>
          </w:p>
        </w:tc>
      </w:tr>
      <w:tr w:rsidR="004B5FE2" w:rsidRPr="004B5FE2" w14:paraId="75593E61" w14:textId="77777777" w:rsidTr="004B5FE2">
        <w:tc>
          <w:tcPr>
            <w:tcW w:w="2179" w:type="dxa"/>
            <w:shd w:val="clear" w:color="auto" w:fill="auto"/>
          </w:tcPr>
          <w:p w14:paraId="62150111" w14:textId="6D4890F6" w:rsidR="004B5FE2" w:rsidRPr="004B5FE2" w:rsidRDefault="004B5FE2" w:rsidP="004B5FE2">
            <w:pPr>
              <w:ind w:firstLine="0"/>
            </w:pPr>
            <w:r>
              <w:t>Landing</w:t>
            </w:r>
          </w:p>
        </w:tc>
        <w:tc>
          <w:tcPr>
            <w:tcW w:w="2179" w:type="dxa"/>
            <w:shd w:val="clear" w:color="auto" w:fill="auto"/>
          </w:tcPr>
          <w:p w14:paraId="5AD6D286" w14:textId="13EE14EC" w:rsidR="004B5FE2" w:rsidRPr="004B5FE2" w:rsidRDefault="004B5FE2" w:rsidP="004B5FE2">
            <w:pPr>
              <w:ind w:firstLine="0"/>
            </w:pPr>
            <w:r>
              <w:t>Lawson</w:t>
            </w:r>
          </w:p>
        </w:tc>
        <w:tc>
          <w:tcPr>
            <w:tcW w:w="2180" w:type="dxa"/>
            <w:shd w:val="clear" w:color="auto" w:fill="auto"/>
          </w:tcPr>
          <w:p w14:paraId="7E57475A" w14:textId="2FA55669" w:rsidR="004B5FE2" w:rsidRPr="004B5FE2" w:rsidRDefault="004B5FE2" w:rsidP="004B5FE2">
            <w:pPr>
              <w:ind w:firstLine="0"/>
            </w:pPr>
            <w:r>
              <w:t>Ligon</w:t>
            </w:r>
          </w:p>
        </w:tc>
      </w:tr>
      <w:tr w:rsidR="004B5FE2" w:rsidRPr="004B5FE2" w14:paraId="7E63FD5E" w14:textId="77777777" w:rsidTr="004B5FE2">
        <w:tc>
          <w:tcPr>
            <w:tcW w:w="2179" w:type="dxa"/>
            <w:shd w:val="clear" w:color="auto" w:fill="auto"/>
          </w:tcPr>
          <w:p w14:paraId="7BBB04A6" w14:textId="74F0C838" w:rsidR="004B5FE2" w:rsidRPr="004B5FE2" w:rsidRDefault="004B5FE2" w:rsidP="004B5FE2">
            <w:pPr>
              <w:ind w:firstLine="0"/>
            </w:pPr>
            <w:r>
              <w:t>Long</w:t>
            </w:r>
          </w:p>
        </w:tc>
        <w:tc>
          <w:tcPr>
            <w:tcW w:w="2179" w:type="dxa"/>
            <w:shd w:val="clear" w:color="auto" w:fill="auto"/>
          </w:tcPr>
          <w:p w14:paraId="50AE466B" w14:textId="543DF086" w:rsidR="004B5FE2" w:rsidRPr="004B5FE2" w:rsidRDefault="004B5FE2" w:rsidP="004B5FE2">
            <w:pPr>
              <w:ind w:firstLine="0"/>
            </w:pPr>
            <w:r>
              <w:t>Lowe</w:t>
            </w:r>
          </w:p>
        </w:tc>
        <w:tc>
          <w:tcPr>
            <w:tcW w:w="2180" w:type="dxa"/>
            <w:shd w:val="clear" w:color="auto" w:fill="auto"/>
          </w:tcPr>
          <w:p w14:paraId="48D06949" w14:textId="674118F9" w:rsidR="004B5FE2" w:rsidRPr="004B5FE2" w:rsidRDefault="004B5FE2" w:rsidP="004B5FE2">
            <w:pPr>
              <w:ind w:firstLine="0"/>
            </w:pPr>
            <w:r>
              <w:t>Martin</w:t>
            </w:r>
          </w:p>
        </w:tc>
      </w:tr>
      <w:tr w:rsidR="004B5FE2" w:rsidRPr="004B5FE2" w14:paraId="047C78B4" w14:textId="77777777" w:rsidTr="004B5FE2">
        <w:tc>
          <w:tcPr>
            <w:tcW w:w="2179" w:type="dxa"/>
            <w:shd w:val="clear" w:color="auto" w:fill="auto"/>
          </w:tcPr>
          <w:p w14:paraId="5CFBF5E9" w14:textId="4767EF8F" w:rsidR="004B5FE2" w:rsidRPr="004B5FE2" w:rsidRDefault="004B5FE2" w:rsidP="004B5FE2">
            <w:pPr>
              <w:ind w:firstLine="0"/>
            </w:pPr>
            <w:r>
              <w:t>May</w:t>
            </w:r>
          </w:p>
        </w:tc>
        <w:tc>
          <w:tcPr>
            <w:tcW w:w="2179" w:type="dxa"/>
            <w:shd w:val="clear" w:color="auto" w:fill="auto"/>
          </w:tcPr>
          <w:p w14:paraId="4915C1BD" w14:textId="795E1863" w:rsidR="004B5FE2" w:rsidRPr="004B5FE2" w:rsidRDefault="004B5FE2" w:rsidP="004B5FE2">
            <w:pPr>
              <w:ind w:firstLine="0"/>
            </w:pPr>
            <w:r>
              <w:t>McCravy</w:t>
            </w:r>
          </w:p>
        </w:tc>
        <w:tc>
          <w:tcPr>
            <w:tcW w:w="2180" w:type="dxa"/>
            <w:shd w:val="clear" w:color="auto" w:fill="auto"/>
          </w:tcPr>
          <w:p w14:paraId="62B63E2F" w14:textId="29DA8D32" w:rsidR="004B5FE2" w:rsidRPr="004B5FE2" w:rsidRDefault="004B5FE2" w:rsidP="004B5FE2">
            <w:pPr>
              <w:ind w:firstLine="0"/>
            </w:pPr>
            <w:r>
              <w:t>McGinnis</w:t>
            </w:r>
          </w:p>
        </w:tc>
      </w:tr>
      <w:tr w:rsidR="004B5FE2" w:rsidRPr="004B5FE2" w14:paraId="5EC689A1" w14:textId="77777777" w:rsidTr="004B5FE2">
        <w:tc>
          <w:tcPr>
            <w:tcW w:w="2179" w:type="dxa"/>
            <w:shd w:val="clear" w:color="auto" w:fill="auto"/>
          </w:tcPr>
          <w:p w14:paraId="362F4CE2" w14:textId="40677B20" w:rsidR="004B5FE2" w:rsidRPr="004B5FE2" w:rsidRDefault="004B5FE2" w:rsidP="004B5FE2">
            <w:pPr>
              <w:ind w:firstLine="0"/>
            </w:pPr>
            <w:r>
              <w:t>Mitchell</w:t>
            </w:r>
          </w:p>
        </w:tc>
        <w:tc>
          <w:tcPr>
            <w:tcW w:w="2179" w:type="dxa"/>
            <w:shd w:val="clear" w:color="auto" w:fill="auto"/>
          </w:tcPr>
          <w:p w14:paraId="4FA55C7B" w14:textId="5CEB4ACC" w:rsidR="004B5FE2" w:rsidRPr="004B5FE2" w:rsidRDefault="004B5FE2" w:rsidP="004B5FE2">
            <w:pPr>
              <w:ind w:firstLine="0"/>
            </w:pPr>
            <w:r>
              <w:t>T. Moore</w:t>
            </w:r>
          </w:p>
        </w:tc>
        <w:tc>
          <w:tcPr>
            <w:tcW w:w="2180" w:type="dxa"/>
            <w:shd w:val="clear" w:color="auto" w:fill="auto"/>
          </w:tcPr>
          <w:p w14:paraId="15D9C77B" w14:textId="49A15B96" w:rsidR="004B5FE2" w:rsidRPr="004B5FE2" w:rsidRDefault="004B5FE2" w:rsidP="004B5FE2">
            <w:pPr>
              <w:ind w:firstLine="0"/>
            </w:pPr>
            <w:r>
              <w:t>Moss</w:t>
            </w:r>
          </w:p>
        </w:tc>
      </w:tr>
      <w:tr w:rsidR="004B5FE2" w:rsidRPr="004B5FE2" w14:paraId="3E9EA7E4" w14:textId="77777777" w:rsidTr="004B5FE2">
        <w:tc>
          <w:tcPr>
            <w:tcW w:w="2179" w:type="dxa"/>
            <w:shd w:val="clear" w:color="auto" w:fill="auto"/>
          </w:tcPr>
          <w:p w14:paraId="019ADE6D" w14:textId="4E435D69" w:rsidR="004B5FE2" w:rsidRPr="004B5FE2" w:rsidRDefault="004B5FE2" w:rsidP="004B5FE2">
            <w:pPr>
              <w:ind w:firstLine="0"/>
            </w:pPr>
            <w:r>
              <w:t>Murphy</w:t>
            </w:r>
          </w:p>
        </w:tc>
        <w:tc>
          <w:tcPr>
            <w:tcW w:w="2179" w:type="dxa"/>
            <w:shd w:val="clear" w:color="auto" w:fill="auto"/>
          </w:tcPr>
          <w:p w14:paraId="2D53B585" w14:textId="09636FC5" w:rsidR="004B5FE2" w:rsidRPr="004B5FE2" w:rsidRDefault="004B5FE2" w:rsidP="004B5FE2">
            <w:pPr>
              <w:ind w:firstLine="0"/>
            </w:pPr>
            <w:r>
              <w:t>Neese</w:t>
            </w:r>
          </w:p>
        </w:tc>
        <w:tc>
          <w:tcPr>
            <w:tcW w:w="2180" w:type="dxa"/>
            <w:shd w:val="clear" w:color="auto" w:fill="auto"/>
          </w:tcPr>
          <w:p w14:paraId="7F677273" w14:textId="46C39E40" w:rsidR="004B5FE2" w:rsidRPr="004B5FE2" w:rsidRDefault="004B5FE2" w:rsidP="004B5FE2">
            <w:pPr>
              <w:ind w:firstLine="0"/>
            </w:pPr>
            <w:r>
              <w:t>B. Newton</w:t>
            </w:r>
          </w:p>
        </w:tc>
      </w:tr>
      <w:tr w:rsidR="004B5FE2" w:rsidRPr="004B5FE2" w14:paraId="4779B9D4" w14:textId="77777777" w:rsidTr="004B5FE2">
        <w:tc>
          <w:tcPr>
            <w:tcW w:w="2179" w:type="dxa"/>
            <w:shd w:val="clear" w:color="auto" w:fill="auto"/>
          </w:tcPr>
          <w:p w14:paraId="679BACAB" w14:textId="599AD43E" w:rsidR="004B5FE2" w:rsidRPr="004B5FE2" w:rsidRDefault="004B5FE2" w:rsidP="004B5FE2">
            <w:pPr>
              <w:ind w:firstLine="0"/>
            </w:pPr>
            <w:r>
              <w:t>W. Newton</w:t>
            </w:r>
          </w:p>
        </w:tc>
        <w:tc>
          <w:tcPr>
            <w:tcW w:w="2179" w:type="dxa"/>
            <w:shd w:val="clear" w:color="auto" w:fill="auto"/>
          </w:tcPr>
          <w:p w14:paraId="5A3C09F7" w14:textId="23CD23F2" w:rsidR="004B5FE2" w:rsidRPr="004B5FE2" w:rsidRDefault="004B5FE2" w:rsidP="004B5FE2">
            <w:pPr>
              <w:ind w:firstLine="0"/>
            </w:pPr>
            <w:r>
              <w:t>Pedalino</w:t>
            </w:r>
          </w:p>
        </w:tc>
        <w:tc>
          <w:tcPr>
            <w:tcW w:w="2180" w:type="dxa"/>
            <w:shd w:val="clear" w:color="auto" w:fill="auto"/>
          </w:tcPr>
          <w:p w14:paraId="4C572D82" w14:textId="0FE8B117" w:rsidR="004B5FE2" w:rsidRPr="004B5FE2" w:rsidRDefault="004B5FE2" w:rsidP="004B5FE2">
            <w:pPr>
              <w:ind w:firstLine="0"/>
            </w:pPr>
            <w:r>
              <w:t>Pope</w:t>
            </w:r>
          </w:p>
        </w:tc>
      </w:tr>
      <w:tr w:rsidR="004B5FE2" w:rsidRPr="004B5FE2" w14:paraId="62F85682" w14:textId="77777777" w:rsidTr="004B5FE2">
        <w:tc>
          <w:tcPr>
            <w:tcW w:w="2179" w:type="dxa"/>
            <w:shd w:val="clear" w:color="auto" w:fill="auto"/>
          </w:tcPr>
          <w:p w14:paraId="23DADF8C" w14:textId="6CDE7F58" w:rsidR="004B5FE2" w:rsidRPr="004B5FE2" w:rsidRDefault="004B5FE2" w:rsidP="004B5FE2">
            <w:pPr>
              <w:ind w:firstLine="0"/>
            </w:pPr>
            <w:r>
              <w:t>Rankin</w:t>
            </w:r>
          </w:p>
        </w:tc>
        <w:tc>
          <w:tcPr>
            <w:tcW w:w="2179" w:type="dxa"/>
            <w:shd w:val="clear" w:color="auto" w:fill="auto"/>
          </w:tcPr>
          <w:p w14:paraId="1EBEB60F" w14:textId="2EC83174" w:rsidR="004B5FE2" w:rsidRPr="004B5FE2" w:rsidRDefault="004B5FE2" w:rsidP="004B5FE2">
            <w:pPr>
              <w:ind w:firstLine="0"/>
            </w:pPr>
            <w:r>
              <w:t>Robbins</w:t>
            </w:r>
          </w:p>
        </w:tc>
        <w:tc>
          <w:tcPr>
            <w:tcW w:w="2180" w:type="dxa"/>
            <w:shd w:val="clear" w:color="auto" w:fill="auto"/>
          </w:tcPr>
          <w:p w14:paraId="155B19C5" w14:textId="511E0AED" w:rsidR="004B5FE2" w:rsidRPr="004B5FE2" w:rsidRDefault="004B5FE2" w:rsidP="004B5FE2">
            <w:pPr>
              <w:ind w:firstLine="0"/>
            </w:pPr>
            <w:r>
              <w:t>Sanders</w:t>
            </w:r>
          </w:p>
        </w:tc>
      </w:tr>
      <w:tr w:rsidR="004B5FE2" w:rsidRPr="004B5FE2" w14:paraId="10574332" w14:textId="77777777" w:rsidTr="004B5FE2">
        <w:tc>
          <w:tcPr>
            <w:tcW w:w="2179" w:type="dxa"/>
            <w:shd w:val="clear" w:color="auto" w:fill="auto"/>
          </w:tcPr>
          <w:p w14:paraId="6C1B9F0D" w14:textId="0896137F" w:rsidR="004B5FE2" w:rsidRPr="004B5FE2" w:rsidRDefault="004B5FE2" w:rsidP="004B5FE2">
            <w:pPr>
              <w:ind w:firstLine="0"/>
            </w:pPr>
            <w:r>
              <w:t>Sessions</w:t>
            </w:r>
          </w:p>
        </w:tc>
        <w:tc>
          <w:tcPr>
            <w:tcW w:w="2179" w:type="dxa"/>
            <w:shd w:val="clear" w:color="auto" w:fill="auto"/>
          </w:tcPr>
          <w:p w14:paraId="7AB1B027" w14:textId="0076AA1C" w:rsidR="004B5FE2" w:rsidRPr="004B5FE2" w:rsidRDefault="004B5FE2" w:rsidP="004B5FE2">
            <w:pPr>
              <w:ind w:firstLine="0"/>
            </w:pPr>
            <w:r>
              <w:t>G. M. Smith</w:t>
            </w:r>
          </w:p>
        </w:tc>
        <w:tc>
          <w:tcPr>
            <w:tcW w:w="2180" w:type="dxa"/>
            <w:shd w:val="clear" w:color="auto" w:fill="auto"/>
          </w:tcPr>
          <w:p w14:paraId="0DBFC0E1" w14:textId="6368A5C6" w:rsidR="004B5FE2" w:rsidRPr="004B5FE2" w:rsidRDefault="004B5FE2" w:rsidP="004B5FE2">
            <w:pPr>
              <w:ind w:firstLine="0"/>
            </w:pPr>
            <w:r>
              <w:t>M. M. Smith</w:t>
            </w:r>
          </w:p>
        </w:tc>
      </w:tr>
      <w:tr w:rsidR="004B5FE2" w:rsidRPr="004B5FE2" w14:paraId="7D51CD8C" w14:textId="77777777" w:rsidTr="004B5FE2">
        <w:tc>
          <w:tcPr>
            <w:tcW w:w="2179" w:type="dxa"/>
            <w:shd w:val="clear" w:color="auto" w:fill="auto"/>
          </w:tcPr>
          <w:p w14:paraId="7EB98544" w14:textId="40AC8036" w:rsidR="004B5FE2" w:rsidRPr="004B5FE2" w:rsidRDefault="004B5FE2" w:rsidP="004B5FE2">
            <w:pPr>
              <w:ind w:firstLine="0"/>
            </w:pPr>
            <w:r>
              <w:t>Taylor</w:t>
            </w:r>
          </w:p>
        </w:tc>
        <w:tc>
          <w:tcPr>
            <w:tcW w:w="2179" w:type="dxa"/>
            <w:shd w:val="clear" w:color="auto" w:fill="auto"/>
          </w:tcPr>
          <w:p w14:paraId="2E3A7312" w14:textId="34BF7069" w:rsidR="004B5FE2" w:rsidRPr="004B5FE2" w:rsidRDefault="004B5FE2" w:rsidP="004B5FE2">
            <w:pPr>
              <w:ind w:firstLine="0"/>
            </w:pPr>
            <w:r>
              <w:t>Teeple</w:t>
            </w:r>
          </w:p>
        </w:tc>
        <w:tc>
          <w:tcPr>
            <w:tcW w:w="2180" w:type="dxa"/>
            <w:shd w:val="clear" w:color="auto" w:fill="auto"/>
          </w:tcPr>
          <w:p w14:paraId="135D4CA3" w14:textId="2F4828FD" w:rsidR="004B5FE2" w:rsidRPr="004B5FE2" w:rsidRDefault="004B5FE2" w:rsidP="004B5FE2">
            <w:pPr>
              <w:ind w:firstLine="0"/>
            </w:pPr>
            <w:r>
              <w:t>Vaughan</w:t>
            </w:r>
          </w:p>
        </w:tc>
      </w:tr>
      <w:tr w:rsidR="004B5FE2" w:rsidRPr="004B5FE2" w14:paraId="1B3E461E" w14:textId="77777777" w:rsidTr="004B5FE2">
        <w:tc>
          <w:tcPr>
            <w:tcW w:w="2179" w:type="dxa"/>
            <w:shd w:val="clear" w:color="auto" w:fill="auto"/>
          </w:tcPr>
          <w:p w14:paraId="464766E0" w14:textId="7E593844" w:rsidR="004B5FE2" w:rsidRPr="004B5FE2" w:rsidRDefault="004B5FE2" w:rsidP="004B5FE2">
            <w:pPr>
              <w:keepNext/>
              <w:ind w:firstLine="0"/>
            </w:pPr>
            <w:r>
              <w:t>Whitmire</w:t>
            </w:r>
          </w:p>
        </w:tc>
        <w:tc>
          <w:tcPr>
            <w:tcW w:w="2179" w:type="dxa"/>
            <w:shd w:val="clear" w:color="auto" w:fill="auto"/>
          </w:tcPr>
          <w:p w14:paraId="3C427252" w14:textId="3FD0780C" w:rsidR="004B5FE2" w:rsidRPr="004B5FE2" w:rsidRDefault="004B5FE2" w:rsidP="004B5FE2">
            <w:pPr>
              <w:keepNext/>
              <w:ind w:firstLine="0"/>
            </w:pPr>
            <w:r>
              <w:t>Wickensimer</w:t>
            </w:r>
          </w:p>
        </w:tc>
        <w:tc>
          <w:tcPr>
            <w:tcW w:w="2180" w:type="dxa"/>
            <w:shd w:val="clear" w:color="auto" w:fill="auto"/>
          </w:tcPr>
          <w:p w14:paraId="5C28908D" w14:textId="3B9A3B34" w:rsidR="004B5FE2" w:rsidRPr="004B5FE2" w:rsidRDefault="004B5FE2" w:rsidP="004B5FE2">
            <w:pPr>
              <w:keepNext/>
              <w:ind w:firstLine="0"/>
            </w:pPr>
            <w:r>
              <w:t>Willis</w:t>
            </w:r>
          </w:p>
        </w:tc>
      </w:tr>
      <w:tr w:rsidR="004B5FE2" w:rsidRPr="004B5FE2" w14:paraId="22EB8069" w14:textId="77777777" w:rsidTr="004B5FE2">
        <w:tc>
          <w:tcPr>
            <w:tcW w:w="2179" w:type="dxa"/>
            <w:shd w:val="clear" w:color="auto" w:fill="auto"/>
          </w:tcPr>
          <w:p w14:paraId="3F14BF05" w14:textId="26DE0160" w:rsidR="004B5FE2" w:rsidRPr="004B5FE2" w:rsidRDefault="004B5FE2" w:rsidP="004B5FE2">
            <w:pPr>
              <w:keepNext/>
              <w:ind w:firstLine="0"/>
            </w:pPr>
            <w:r>
              <w:t>Wooten</w:t>
            </w:r>
          </w:p>
        </w:tc>
        <w:tc>
          <w:tcPr>
            <w:tcW w:w="2179" w:type="dxa"/>
            <w:shd w:val="clear" w:color="auto" w:fill="auto"/>
          </w:tcPr>
          <w:p w14:paraId="19F0FFA8" w14:textId="2DE77E4B" w:rsidR="004B5FE2" w:rsidRPr="004B5FE2" w:rsidRDefault="004B5FE2" w:rsidP="004B5FE2">
            <w:pPr>
              <w:keepNext/>
              <w:ind w:firstLine="0"/>
            </w:pPr>
            <w:r>
              <w:t>Yow</w:t>
            </w:r>
          </w:p>
        </w:tc>
        <w:tc>
          <w:tcPr>
            <w:tcW w:w="2180" w:type="dxa"/>
            <w:shd w:val="clear" w:color="auto" w:fill="auto"/>
          </w:tcPr>
          <w:p w14:paraId="4D8C8588" w14:textId="77777777" w:rsidR="004B5FE2" w:rsidRPr="004B5FE2" w:rsidRDefault="004B5FE2" w:rsidP="004B5FE2">
            <w:pPr>
              <w:keepNext/>
              <w:ind w:firstLine="0"/>
            </w:pPr>
          </w:p>
        </w:tc>
      </w:tr>
    </w:tbl>
    <w:p w14:paraId="7705F492" w14:textId="77777777" w:rsidR="004B5FE2" w:rsidRDefault="004B5FE2" w:rsidP="004B5FE2"/>
    <w:p w14:paraId="22F3806A" w14:textId="77777777" w:rsidR="004B5FE2" w:rsidRDefault="004B5FE2" w:rsidP="004B5FE2">
      <w:pPr>
        <w:jc w:val="center"/>
        <w:rPr>
          <w:b/>
        </w:rPr>
      </w:pPr>
      <w:r w:rsidRPr="004B5FE2">
        <w:rPr>
          <w:b/>
        </w:rPr>
        <w:t>Total--68</w:t>
      </w:r>
    </w:p>
    <w:p w14:paraId="62277EE2" w14:textId="729218AE" w:rsidR="004B5FE2" w:rsidRDefault="004B5FE2" w:rsidP="004B5FE2">
      <w:pPr>
        <w:jc w:val="center"/>
        <w:rPr>
          <w:b/>
        </w:rPr>
      </w:pPr>
    </w:p>
    <w:p w14:paraId="69F5A713" w14:textId="77777777" w:rsidR="004B5FE2" w:rsidRDefault="004B5FE2" w:rsidP="004B5FE2">
      <w:r>
        <w:t>So, the House refused to recede.</w:t>
      </w:r>
    </w:p>
    <w:p w14:paraId="57A8C61D" w14:textId="0E8C123A" w:rsidR="004B5FE2" w:rsidRDefault="004B5FE2" w:rsidP="004B5FE2"/>
    <w:p w14:paraId="10176ADB" w14:textId="77777777" w:rsidR="004B5FE2" w:rsidRPr="00504D8C" w:rsidRDefault="004B5FE2" w:rsidP="004B5FE2">
      <w:pPr>
        <w:pStyle w:val="scamendsponsorline"/>
        <w:ind w:firstLine="216"/>
        <w:jc w:val="both"/>
        <w:rPr>
          <w:sz w:val="22"/>
        </w:rPr>
      </w:pPr>
      <w:r w:rsidRPr="00504D8C">
        <w:rPr>
          <w:sz w:val="22"/>
        </w:rPr>
        <w:t>Reps. HARRIS, CROMER, MAGNUSON, PACE and WHITE proposed the following Amendment No. 2 to H. 3815 (LC-3518.AHB0002H), which was tabled:</w:t>
      </w:r>
    </w:p>
    <w:p w14:paraId="00C52DA4" w14:textId="77777777" w:rsidR="004B5FE2" w:rsidRPr="00504D8C" w:rsidRDefault="004B5FE2" w:rsidP="004B5FE2">
      <w:pPr>
        <w:pStyle w:val="scamendlanginstruction"/>
        <w:spacing w:before="0" w:after="0"/>
        <w:ind w:firstLine="216"/>
        <w:jc w:val="both"/>
        <w:rPr>
          <w:sz w:val="22"/>
        </w:rPr>
      </w:pPr>
      <w:r w:rsidRPr="00504D8C">
        <w:rPr>
          <w:sz w:val="22"/>
        </w:rPr>
        <w:t xml:space="preserve">Amend the bill, as and if amended, by adding an item at the end to </w:t>
      </w:r>
      <w:r w:rsidRPr="00504D8C">
        <w:rPr>
          <w:sz w:val="22"/>
        </w:rPr>
        <w:lastRenderedPageBreak/>
        <w:t>read:</w:t>
      </w:r>
    </w:p>
    <w:p w14:paraId="27749DA8" w14:textId="77777777" w:rsidR="004B5FE2" w:rsidRPr="00504D8C" w:rsidRDefault="004B5FE2" w:rsidP="004B5FE2">
      <w:pPr>
        <w:pStyle w:val="scresolutionmembers"/>
        <w:spacing w:line="240" w:lineRule="auto"/>
        <w:ind w:firstLine="216"/>
        <w:rPr>
          <w:rFonts w:cs="Times New Roman"/>
        </w:rPr>
      </w:pPr>
      <w:r w:rsidRPr="00504D8C">
        <w:rPr>
          <w:rFonts w:cs="Times New Roman"/>
        </w:rPr>
        <w:t>( ) That Rule 5.1 of the Rules of the House of Representatives is amended to read:</w:t>
      </w:r>
    </w:p>
    <w:p w14:paraId="3FD10EE6" w14:textId="77777777" w:rsidR="004B5FE2" w:rsidRPr="00504D8C" w:rsidRDefault="004B5FE2" w:rsidP="004B5FE2">
      <w:pPr>
        <w:widowControl w:val="0"/>
        <w:suppressAutoHyphens/>
        <w:rPr>
          <w:rFonts w:eastAsia="Calibri"/>
        </w:rPr>
      </w:pPr>
      <w:r w:rsidRPr="00504D8C">
        <w:rPr>
          <w:rFonts w:eastAsia="Calibri"/>
        </w:rPr>
        <w:tab/>
        <w:t>5.1</w:t>
      </w:r>
      <w:r w:rsidRPr="00504D8C">
        <w:rPr>
          <w:rFonts w:eastAsia="Calibri"/>
        </w:rPr>
        <w:tab/>
      </w:r>
      <w:r w:rsidRPr="00504D8C">
        <w:rPr>
          <w:rFonts w:eastAsia="Calibri"/>
          <w:u w:val="single"/>
        </w:rPr>
        <w:t xml:space="preserve">a. </w:t>
      </w:r>
      <w:r w:rsidRPr="00504D8C">
        <w:rPr>
          <w:rFonts w:eastAsia="Calibri"/>
        </w:rPr>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  </w:t>
      </w:r>
    </w:p>
    <w:p w14:paraId="52355CDE" w14:textId="77777777" w:rsidR="004B5FE2" w:rsidRPr="00504D8C" w:rsidRDefault="004B5FE2" w:rsidP="004B5FE2">
      <w:pPr>
        <w:widowControl w:val="0"/>
        <w:suppressAutoHyphens/>
        <w:rPr>
          <w:rFonts w:eastAsia="Calibri"/>
          <w:u w:val="single"/>
        </w:rPr>
      </w:pPr>
      <w:r w:rsidRPr="00504D8C">
        <w:rPr>
          <w:rFonts w:eastAsia="Calibri"/>
        </w:rPr>
        <w:tab/>
      </w:r>
      <w:r w:rsidRPr="00504D8C">
        <w:rPr>
          <w:rFonts w:eastAsia="Calibri"/>
          <w:u w:val="single"/>
        </w:rPr>
        <w:t>b.</w:t>
      </w:r>
      <w:r w:rsidRPr="00504D8C">
        <w:rPr>
          <w:rFonts w:eastAsia="Calibri"/>
          <w:u w:val="single"/>
        </w:rPr>
        <w:tab/>
        <w:t>Notwithstanding the provisions of subsection a., a bill or resolution sponsored by a majority of the House must be placed on the House calendar for consideration and not referred first to a committee.</w:t>
      </w:r>
    </w:p>
    <w:p w14:paraId="64388192"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c.</w:t>
      </w:r>
      <w:r w:rsidRPr="00504D8C">
        <w:rPr>
          <w:rFonts w:eastAsia="Calibri"/>
          <w:u w:val="single"/>
        </w:rPr>
        <w:tab/>
      </w:r>
      <w:r w:rsidRPr="00504D8C">
        <w:rPr>
          <w:rFonts w:eastAsia="Calibri"/>
        </w:rP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66CF9E78"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d.</w:t>
      </w:r>
      <w:r w:rsidRPr="00504D8C">
        <w:rPr>
          <w:rFonts w:eastAsia="Calibri"/>
          <w:u w:val="single"/>
        </w:rPr>
        <w:tab/>
      </w:r>
      <w:r w:rsidRPr="00504D8C">
        <w:rPr>
          <w:rFonts w:eastAsia="Calibri"/>
        </w:rPr>
        <w:t>In those years in which all seats of the House are up for election, no bill shall be received for prefiling between the dates of adjournment sine die and the date of completion of the Organizational Session of the House.</w:t>
      </w:r>
    </w:p>
    <w:p w14:paraId="45FF5908" w14:textId="77777777" w:rsidR="004B5FE2" w:rsidRPr="00504D8C" w:rsidRDefault="004B5FE2" w:rsidP="004B5FE2">
      <w:pPr>
        <w:widowControl w:val="0"/>
        <w:suppressAutoHyphens/>
        <w:rPr>
          <w:rFonts w:eastAsia="Calibri"/>
        </w:rPr>
      </w:pPr>
      <w:r w:rsidRPr="00504D8C">
        <w:rPr>
          <w:rFonts w:eastAsia="Calibri"/>
        </w:rPr>
        <w:tab/>
      </w:r>
      <w:r w:rsidRPr="00504D8C">
        <w:rPr>
          <w:rFonts w:eastAsia="Calibri"/>
          <w:u w:val="single"/>
        </w:rPr>
        <w:t>e.</w:t>
      </w:r>
      <w:r w:rsidRPr="00504D8C">
        <w:rPr>
          <w:rFonts w:eastAsia="Calibri"/>
          <w:u w:val="single"/>
        </w:rPr>
        <w:tab/>
      </w:r>
      <w:r w:rsidRPr="00504D8C">
        <w:rPr>
          <w:rFonts w:eastAsia="Calibri"/>
        </w:rP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70074FE9" w14:textId="46D4C417" w:rsidR="004B5FE2" w:rsidRPr="00504D8C" w:rsidRDefault="004B5FE2" w:rsidP="004B5FE2">
      <w:pPr>
        <w:pStyle w:val="scamendconformline"/>
        <w:spacing w:before="0"/>
        <w:ind w:firstLine="216"/>
        <w:jc w:val="both"/>
        <w:rPr>
          <w:sz w:val="22"/>
        </w:rPr>
      </w:pPr>
      <w:r w:rsidRPr="00504D8C">
        <w:rPr>
          <w:sz w:val="22"/>
        </w:rPr>
        <w:t>Renumber sections to conform.</w:t>
      </w:r>
    </w:p>
    <w:p w14:paraId="74EB3FE6" w14:textId="77777777" w:rsidR="004B5FE2" w:rsidRDefault="004B5FE2" w:rsidP="004B5FE2">
      <w:pPr>
        <w:pStyle w:val="scamendtitleconform"/>
        <w:ind w:firstLine="216"/>
        <w:jc w:val="both"/>
        <w:rPr>
          <w:sz w:val="22"/>
        </w:rPr>
      </w:pPr>
      <w:r w:rsidRPr="00504D8C">
        <w:rPr>
          <w:sz w:val="22"/>
        </w:rPr>
        <w:t>Amend title to conform.</w:t>
      </w:r>
    </w:p>
    <w:p w14:paraId="53E80CE2" w14:textId="7FFF4553" w:rsidR="004B5FE2" w:rsidRDefault="004B5FE2" w:rsidP="004B5FE2">
      <w:pPr>
        <w:pStyle w:val="scamendtitleconform"/>
        <w:ind w:firstLine="216"/>
        <w:jc w:val="both"/>
        <w:rPr>
          <w:sz w:val="22"/>
        </w:rPr>
      </w:pPr>
    </w:p>
    <w:p w14:paraId="6D6B1D10" w14:textId="77777777" w:rsidR="004B5FE2" w:rsidRDefault="004B5FE2" w:rsidP="004B5FE2">
      <w:r>
        <w:lastRenderedPageBreak/>
        <w:t>Rep. HARRIS explained the amendment.</w:t>
      </w:r>
    </w:p>
    <w:p w14:paraId="4A8DDE60" w14:textId="77777777" w:rsidR="002E463B" w:rsidRDefault="002E463B" w:rsidP="004B5FE2"/>
    <w:p w14:paraId="6273124F" w14:textId="6B738A4F" w:rsidR="004B5FE2" w:rsidRDefault="004B5FE2" w:rsidP="004B5FE2">
      <w:r>
        <w:t>Rep. HARRIS spoke in favor of the amendment.</w:t>
      </w:r>
    </w:p>
    <w:p w14:paraId="76B6480C" w14:textId="77777777" w:rsidR="004B5FE2" w:rsidRDefault="004B5FE2" w:rsidP="004B5FE2"/>
    <w:p w14:paraId="202B3FFE" w14:textId="38EC63ED" w:rsidR="004B5FE2" w:rsidRDefault="004B5FE2" w:rsidP="004B5FE2">
      <w:r>
        <w:t>Rep. CASKEY moved to table the amendment.</w:t>
      </w:r>
    </w:p>
    <w:p w14:paraId="3E35A1DE" w14:textId="77777777" w:rsidR="004B5FE2" w:rsidRDefault="004B5FE2" w:rsidP="004B5FE2"/>
    <w:p w14:paraId="296420D0" w14:textId="77777777" w:rsidR="004B5FE2" w:rsidRDefault="004B5FE2" w:rsidP="004B5FE2">
      <w:r>
        <w:t>Rep. MAGNUSON demanded the yeas and nays which were taken, resulting as follows:</w:t>
      </w:r>
    </w:p>
    <w:p w14:paraId="617B0585" w14:textId="014B9FB6" w:rsidR="004B5FE2" w:rsidRDefault="004B5FE2" w:rsidP="004B5FE2">
      <w:pPr>
        <w:jc w:val="center"/>
      </w:pPr>
      <w:bookmarkStart w:id="59" w:name="vote_start152"/>
      <w:bookmarkEnd w:id="59"/>
      <w:r>
        <w:t>Yeas 65; Nays 42</w:t>
      </w:r>
    </w:p>
    <w:p w14:paraId="6148060E" w14:textId="77777777" w:rsidR="004B5FE2" w:rsidRDefault="004B5FE2" w:rsidP="004B5FE2">
      <w:pPr>
        <w:jc w:val="center"/>
      </w:pPr>
    </w:p>
    <w:p w14:paraId="2D28E928"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3BEDC38" w14:textId="77777777" w:rsidTr="004B5FE2">
        <w:tc>
          <w:tcPr>
            <w:tcW w:w="2179" w:type="dxa"/>
            <w:shd w:val="clear" w:color="auto" w:fill="auto"/>
          </w:tcPr>
          <w:p w14:paraId="5B429B81" w14:textId="29CA9BE8" w:rsidR="004B5FE2" w:rsidRPr="004B5FE2" w:rsidRDefault="004B5FE2" w:rsidP="004B5FE2">
            <w:pPr>
              <w:keepNext/>
              <w:ind w:firstLine="0"/>
            </w:pPr>
            <w:r>
              <w:t>Ballentine</w:t>
            </w:r>
          </w:p>
        </w:tc>
        <w:tc>
          <w:tcPr>
            <w:tcW w:w="2179" w:type="dxa"/>
            <w:shd w:val="clear" w:color="auto" w:fill="auto"/>
          </w:tcPr>
          <w:p w14:paraId="25547E61" w14:textId="5CCBDCDC" w:rsidR="004B5FE2" w:rsidRPr="004B5FE2" w:rsidRDefault="004B5FE2" w:rsidP="004B5FE2">
            <w:pPr>
              <w:keepNext/>
              <w:ind w:firstLine="0"/>
            </w:pPr>
            <w:r>
              <w:t>Bannister</w:t>
            </w:r>
          </w:p>
        </w:tc>
        <w:tc>
          <w:tcPr>
            <w:tcW w:w="2180" w:type="dxa"/>
            <w:shd w:val="clear" w:color="auto" w:fill="auto"/>
          </w:tcPr>
          <w:p w14:paraId="358112E6" w14:textId="13E4CC00" w:rsidR="004B5FE2" w:rsidRPr="004B5FE2" w:rsidRDefault="004B5FE2" w:rsidP="004B5FE2">
            <w:pPr>
              <w:keepNext/>
              <w:ind w:firstLine="0"/>
            </w:pPr>
            <w:r>
              <w:t>Bowers</w:t>
            </w:r>
          </w:p>
        </w:tc>
      </w:tr>
      <w:tr w:rsidR="004B5FE2" w:rsidRPr="004B5FE2" w14:paraId="09745038" w14:textId="77777777" w:rsidTr="004B5FE2">
        <w:tc>
          <w:tcPr>
            <w:tcW w:w="2179" w:type="dxa"/>
            <w:shd w:val="clear" w:color="auto" w:fill="auto"/>
          </w:tcPr>
          <w:p w14:paraId="3C1321F1" w14:textId="4B72DAF0" w:rsidR="004B5FE2" w:rsidRPr="004B5FE2" w:rsidRDefault="004B5FE2" w:rsidP="004B5FE2">
            <w:pPr>
              <w:ind w:firstLine="0"/>
            </w:pPr>
            <w:r>
              <w:t>Bradley</w:t>
            </w:r>
          </w:p>
        </w:tc>
        <w:tc>
          <w:tcPr>
            <w:tcW w:w="2179" w:type="dxa"/>
            <w:shd w:val="clear" w:color="auto" w:fill="auto"/>
          </w:tcPr>
          <w:p w14:paraId="4509ECF9" w14:textId="10461935" w:rsidR="004B5FE2" w:rsidRPr="004B5FE2" w:rsidRDefault="004B5FE2" w:rsidP="004B5FE2">
            <w:pPr>
              <w:ind w:firstLine="0"/>
            </w:pPr>
            <w:r>
              <w:t>Brewer</w:t>
            </w:r>
          </w:p>
        </w:tc>
        <w:tc>
          <w:tcPr>
            <w:tcW w:w="2180" w:type="dxa"/>
            <w:shd w:val="clear" w:color="auto" w:fill="auto"/>
          </w:tcPr>
          <w:p w14:paraId="28D4DECE" w14:textId="6C41CEEF" w:rsidR="004B5FE2" w:rsidRPr="004B5FE2" w:rsidRDefault="004B5FE2" w:rsidP="004B5FE2">
            <w:pPr>
              <w:ind w:firstLine="0"/>
            </w:pPr>
            <w:r>
              <w:t>Brittain</w:t>
            </w:r>
          </w:p>
        </w:tc>
      </w:tr>
      <w:tr w:rsidR="004B5FE2" w:rsidRPr="004B5FE2" w14:paraId="0F4AD6B9" w14:textId="77777777" w:rsidTr="004B5FE2">
        <w:tc>
          <w:tcPr>
            <w:tcW w:w="2179" w:type="dxa"/>
            <w:shd w:val="clear" w:color="auto" w:fill="auto"/>
          </w:tcPr>
          <w:p w14:paraId="4E361D7B" w14:textId="33AC8802" w:rsidR="004B5FE2" w:rsidRPr="004B5FE2" w:rsidRDefault="004B5FE2" w:rsidP="004B5FE2">
            <w:pPr>
              <w:ind w:firstLine="0"/>
            </w:pPr>
            <w:r>
              <w:t>Bustos</w:t>
            </w:r>
          </w:p>
        </w:tc>
        <w:tc>
          <w:tcPr>
            <w:tcW w:w="2179" w:type="dxa"/>
            <w:shd w:val="clear" w:color="auto" w:fill="auto"/>
          </w:tcPr>
          <w:p w14:paraId="0D15C6D0" w14:textId="7CEA7ED4" w:rsidR="004B5FE2" w:rsidRPr="004B5FE2" w:rsidRDefault="004B5FE2" w:rsidP="004B5FE2">
            <w:pPr>
              <w:ind w:firstLine="0"/>
            </w:pPr>
            <w:r>
              <w:t>Calhoon</w:t>
            </w:r>
          </w:p>
        </w:tc>
        <w:tc>
          <w:tcPr>
            <w:tcW w:w="2180" w:type="dxa"/>
            <w:shd w:val="clear" w:color="auto" w:fill="auto"/>
          </w:tcPr>
          <w:p w14:paraId="1778C5D9" w14:textId="4B107D81" w:rsidR="004B5FE2" w:rsidRPr="004B5FE2" w:rsidRDefault="004B5FE2" w:rsidP="004B5FE2">
            <w:pPr>
              <w:ind w:firstLine="0"/>
            </w:pPr>
            <w:r>
              <w:t>Caskey</w:t>
            </w:r>
          </w:p>
        </w:tc>
      </w:tr>
      <w:tr w:rsidR="004B5FE2" w:rsidRPr="004B5FE2" w14:paraId="0F38083F" w14:textId="77777777" w:rsidTr="004B5FE2">
        <w:tc>
          <w:tcPr>
            <w:tcW w:w="2179" w:type="dxa"/>
            <w:shd w:val="clear" w:color="auto" w:fill="auto"/>
          </w:tcPr>
          <w:p w14:paraId="451C3639" w14:textId="52ABACAE" w:rsidR="004B5FE2" w:rsidRPr="004B5FE2" w:rsidRDefault="004B5FE2" w:rsidP="004B5FE2">
            <w:pPr>
              <w:ind w:firstLine="0"/>
            </w:pPr>
            <w:r>
              <w:t>Chapman</w:t>
            </w:r>
          </w:p>
        </w:tc>
        <w:tc>
          <w:tcPr>
            <w:tcW w:w="2179" w:type="dxa"/>
            <w:shd w:val="clear" w:color="auto" w:fill="auto"/>
          </w:tcPr>
          <w:p w14:paraId="6658F954" w14:textId="1F0C81DB" w:rsidR="004B5FE2" w:rsidRPr="004B5FE2" w:rsidRDefault="004B5FE2" w:rsidP="004B5FE2">
            <w:pPr>
              <w:ind w:firstLine="0"/>
            </w:pPr>
            <w:r>
              <w:t>Collins</w:t>
            </w:r>
          </w:p>
        </w:tc>
        <w:tc>
          <w:tcPr>
            <w:tcW w:w="2180" w:type="dxa"/>
            <w:shd w:val="clear" w:color="auto" w:fill="auto"/>
          </w:tcPr>
          <w:p w14:paraId="7E61F66F" w14:textId="3DDE5E97" w:rsidR="004B5FE2" w:rsidRPr="004B5FE2" w:rsidRDefault="004B5FE2" w:rsidP="004B5FE2">
            <w:pPr>
              <w:ind w:firstLine="0"/>
            </w:pPr>
            <w:r>
              <w:t>B. J. Cox</w:t>
            </w:r>
          </w:p>
        </w:tc>
      </w:tr>
      <w:tr w:rsidR="004B5FE2" w:rsidRPr="004B5FE2" w14:paraId="42F81511" w14:textId="77777777" w:rsidTr="004B5FE2">
        <w:tc>
          <w:tcPr>
            <w:tcW w:w="2179" w:type="dxa"/>
            <w:shd w:val="clear" w:color="auto" w:fill="auto"/>
          </w:tcPr>
          <w:p w14:paraId="73A11F8B" w14:textId="16DF8AE5" w:rsidR="004B5FE2" w:rsidRPr="004B5FE2" w:rsidRDefault="004B5FE2" w:rsidP="004B5FE2">
            <w:pPr>
              <w:ind w:firstLine="0"/>
            </w:pPr>
            <w:r>
              <w:t>B. L. Cox</w:t>
            </w:r>
          </w:p>
        </w:tc>
        <w:tc>
          <w:tcPr>
            <w:tcW w:w="2179" w:type="dxa"/>
            <w:shd w:val="clear" w:color="auto" w:fill="auto"/>
          </w:tcPr>
          <w:p w14:paraId="0743FC5A" w14:textId="18E023F9" w:rsidR="004B5FE2" w:rsidRPr="004B5FE2" w:rsidRDefault="004B5FE2" w:rsidP="004B5FE2">
            <w:pPr>
              <w:ind w:firstLine="0"/>
            </w:pPr>
            <w:r>
              <w:t>Crawford</w:t>
            </w:r>
          </w:p>
        </w:tc>
        <w:tc>
          <w:tcPr>
            <w:tcW w:w="2180" w:type="dxa"/>
            <w:shd w:val="clear" w:color="auto" w:fill="auto"/>
          </w:tcPr>
          <w:p w14:paraId="5634CF0D" w14:textId="69D0C472" w:rsidR="004B5FE2" w:rsidRPr="004B5FE2" w:rsidRDefault="004B5FE2" w:rsidP="004B5FE2">
            <w:pPr>
              <w:ind w:firstLine="0"/>
            </w:pPr>
            <w:r>
              <w:t>Davis</w:t>
            </w:r>
          </w:p>
        </w:tc>
      </w:tr>
      <w:tr w:rsidR="004B5FE2" w:rsidRPr="004B5FE2" w14:paraId="3CF0562A" w14:textId="77777777" w:rsidTr="004B5FE2">
        <w:tc>
          <w:tcPr>
            <w:tcW w:w="2179" w:type="dxa"/>
            <w:shd w:val="clear" w:color="auto" w:fill="auto"/>
          </w:tcPr>
          <w:p w14:paraId="424D03DE" w14:textId="090D4413" w:rsidR="004B5FE2" w:rsidRPr="004B5FE2" w:rsidRDefault="004B5FE2" w:rsidP="004B5FE2">
            <w:pPr>
              <w:ind w:firstLine="0"/>
            </w:pPr>
            <w:r>
              <w:t>Erickson</w:t>
            </w:r>
          </w:p>
        </w:tc>
        <w:tc>
          <w:tcPr>
            <w:tcW w:w="2179" w:type="dxa"/>
            <w:shd w:val="clear" w:color="auto" w:fill="auto"/>
          </w:tcPr>
          <w:p w14:paraId="1F9A3B8F" w14:textId="5CF94DA4" w:rsidR="004B5FE2" w:rsidRPr="004B5FE2" w:rsidRDefault="004B5FE2" w:rsidP="004B5FE2">
            <w:pPr>
              <w:ind w:firstLine="0"/>
            </w:pPr>
            <w:r>
              <w:t>Forrest</w:t>
            </w:r>
          </w:p>
        </w:tc>
        <w:tc>
          <w:tcPr>
            <w:tcW w:w="2180" w:type="dxa"/>
            <w:shd w:val="clear" w:color="auto" w:fill="auto"/>
          </w:tcPr>
          <w:p w14:paraId="7AEBA39A" w14:textId="63246405" w:rsidR="004B5FE2" w:rsidRPr="004B5FE2" w:rsidRDefault="004B5FE2" w:rsidP="004B5FE2">
            <w:pPr>
              <w:ind w:firstLine="0"/>
            </w:pPr>
            <w:r>
              <w:t>Gagnon</w:t>
            </w:r>
          </w:p>
        </w:tc>
      </w:tr>
      <w:tr w:rsidR="004B5FE2" w:rsidRPr="004B5FE2" w14:paraId="6B77FE1C" w14:textId="77777777" w:rsidTr="004B5FE2">
        <w:tc>
          <w:tcPr>
            <w:tcW w:w="2179" w:type="dxa"/>
            <w:shd w:val="clear" w:color="auto" w:fill="auto"/>
          </w:tcPr>
          <w:p w14:paraId="6B264F9D" w14:textId="061DECAF" w:rsidR="004B5FE2" w:rsidRPr="004B5FE2" w:rsidRDefault="004B5FE2" w:rsidP="004B5FE2">
            <w:pPr>
              <w:ind w:firstLine="0"/>
            </w:pPr>
            <w:r>
              <w:t>Gatch</w:t>
            </w:r>
          </w:p>
        </w:tc>
        <w:tc>
          <w:tcPr>
            <w:tcW w:w="2179" w:type="dxa"/>
            <w:shd w:val="clear" w:color="auto" w:fill="auto"/>
          </w:tcPr>
          <w:p w14:paraId="37C92961" w14:textId="450DB962" w:rsidR="004B5FE2" w:rsidRPr="004B5FE2" w:rsidRDefault="004B5FE2" w:rsidP="004B5FE2">
            <w:pPr>
              <w:ind w:firstLine="0"/>
            </w:pPr>
            <w:r>
              <w:t>Gibson</w:t>
            </w:r>
          </w:p>
        </w:tc>
        <w:tc>
          <w:tcPr>
            <w:tcW w:w="2180" w:type="dxa"/>
            <w:shd w:val="clear" w:color="auto" w:fill="auto"/>
          </w:tcPr>
          <w:p w14:paraId="3B454515" w14:textId="3A8DCD34" w:rsidR="004B5FE2" w:rsidRPr="004B5FE2" w:rsidRDefault="004B5FE2" w:rsidP="004B5FE2">
            <w:pPr>
              <w:ind w:firstLine="0"/>
            </w:pPr>
            <w:r>
              <w:t>Gilliam</w:t>
            </w:r>
          </w:p>
        </w:tc>
      </w:tr>
      <w:tr w:rsidR="004B5FE2" w:rsidRPr="004B5FE2" w14:paraId="4D553519" w14:textId="77777777" w:rsidTr="004B5FE2">
        <w:tc>
          <w:tcPr>
            <w:tcW w:w="2179" w:type="dxa"/>
            <w:shd w:val="clear" w:color="auto" w:fill="auto"/>
          </w:tcPr>
          <w:p w14:paraId="755C5CF3" w14:textId="6D060D3E" w:rsidR="004B5FE2" w:rsidRPr="004B5FE2" w:rsidRDefault="004B5FE2" w:rsidP="004B5FE2">
            <w:pPr>
              <w:ind w:firstLine="0"/>
            </w:pPr>
            <w:r>
              <w:t>Guest</w:t>
            </w:r>
          </w:p>
        </w:tc>
        <w:tc>
          <w:tcPr>
            <w:tcW w:w="2179" w:type="dxa"/>
            <w:shd w:val="clear" w:color="auto" w:fill="auto"/>
          </w:tcPr>
          <w:p w14:paraId="7366BBF4" w14:textId="1C36FD0F" w:rsidR="004B5FE2" w:rsidRPr="004B5FE2" w:rsidRDefault="004B5FE2" w:rsidP="004B5FE2">
            <w:pPr>
              <w:ind w:firstLine="0"/>
            </w:pPr>
            <w:r>
              <w:t>Guffey</w:t>
            </w:r>
          </w:p>
        </w:tc>
        <w:tc>
          <w:tcPr>
            <w:tcW w:w="2180" w:type="dxa"/>
            <w:shd w:val="clear" w:color="auto" w:fill="auto"/>
          </w:tcPr>
          <w:p w14:paraId="47456C36" w14:textId="0496F3E8" w:rsidR="004B5FE2" w:rsidRPr="004B5FE2" w:rsidRDefault="004B5FE2" w:rsidP="004B5FE2">
            <w:pPr>
              <w:ind w:firstLine="0"/>
            </w:pPr>
            <w:r>
              <w:t>Haddon</w:t>
            </w:r>
          </w:p>
        </w:tc>
      </w:tr>
      <w:tr w:rsidR="004B5FE2" w:rsidRPr="004B5FE2" w14:paraId="0D5E4DDC" w14:textId="77777777" w:rsidTr="004B5FE2">
        <w:tc>
          <w:tcPr>
            <w:tcW w:w="2179" w:type="dxa"/>
            <w:shd w:val="clear" w:color="auto" w:fill="auto"/>
          </w:tcPr>
          <w:p w14:paraId="58E2E5FC" w14:textId="2E17BB63" w:rsidR="004B5FE2" w:rsidRPr="004B5FE2" w:rsidRDefault="004B5FE2" w:rsidP="004B5FE2">
            <w:pPr>
              <w:ind w:firstLine="0"/>
            </w:pPr>
            <w:r>
              <w:t>Hager</w:t>
            </w:r>
          </w:p>
        </w:tc>
        <w:tc>
          <w:tcPr>
            <w:tcW w:w="2179" w:type="dxa"/>
            <w:shd w:val="clear" w:color="auto" w:fill="auto"/>
          </w:tcPr>
          <w:p w14:paraId="139DCF96" w14:textId="5F7C8FF7" w:rsidR="004B5FE2" w:rsidRPr="004B5FE2" w:rsidRDefault="004B5FE2" w:rsidP="004B5FE2">
            <w:pPr>
              <w:ind w:firstLine="0"/>
            </w:pPr>
            <w:r>
              <w:t>Hardee</w:t>
            </w:r>
          </w:p>
        </w:tc>
        <w:tc>
          <w:tcPr>
            <w:tcW w:w="2180" w:type="dxa"/>
            <w:shd w:val="clear" w:color="auto" w:fill="auto"/>
          </w:tcPr>
          <w:p w14:paraId="28317B92" w14:textId="48ABF01D" w:rsidR="004B5FE2" w:rsidRPr="004B5FE2" w:rsidRDefault="004B5FE2" w:rsidP="004B5FE2">
            <w:pPr>
              <w:ind w:firstLine="0"/>
            </w:pPr>
            <w:r>
              <w:t>Hart</w:t>
            </w:r>
          </w:p>
        </w:tc>
      </w:tr>
      <w:tr w:rsidR="004B5FE2" w:rsidRPr="004B5FE2" w14:paraId="1CAA8242" w14:textId="77777777" w:rsidTr="004B5FE2">
        <w:tc>
          <w:tcPr>
            <w:tcW w:w="2179" w:type="dxa"/>
            <w:shd w:val="clear" w:color="auto" w:fill="auto"/>
          </w:tcPr>
          <w:p w14:paraId="75DD9EC6" w14:textId="07276C45" w:rsidR="004B5FE2" w:rsidRPr="004B5FE2" w:rsidRDefault="004B5FE2" w:rsidP="004B5FE2">
            <w:pPr>
              <w:ind w:firstLine="0"/>
            </w:pPr>
            <w:r>
              <w:t>Hartnett</w:t>
            </w:r>
          </w:p>
        </w:tc>
        <w:tc>
          <w:tcPr>
            <w:tcW w:w="2179" w:type="dxa"/>
            <w:shd w:val="clear" w:color="auto" w:fill="auto"/>
          </w:tcPr>
          <w:p w14:paraId="5221186D" w14:textId="0E713D7B" w:rsidR="004B5FE2" w:rsidRPr="004B5FE2" w:rsidRDefault="004B5FE2" w:rsidP="004B5FE2">
            <w:pPr>
              <w:ind w:firstLine="0"/>
            </w:pPr>
            <w:r>
              <w:t>Hartz</w:t>
            </w:r>
          </w:p>
        </w:tc>
        <w:tc>
          <w:tcPr>
            <w:tcW w:w="2180" w:type="dxa"/>
            <w:shd w:val="clear" w:color="auto" w:fill="auto"/>
          </w:tcPr>
          <w:p w14:paraId="5AB2E93C" w14:textId="295043D1" w:rsidR="004B5FE2" w:rsidRPr="004B5FE2" w:rsidRDefault="004B5FE2" w:rsidP="004B5FE2">
            <w:pPr>
              <w:ind w:firstLine="0"/>
            </w:pPr>
            <w:r>
              <w:t>Herbkersman</w:t>
            </w:r>
          </w:p>
        </w:tc>
      </w:tr>
      <w:tr w:rsidR="004B5FE2" w:rsidRPr="004B5FE2" w14:paraId="3EA8BD72" w14:textId="77777777" w:rsidTr="004B5FE2">
        <w:tc>
          <w:tcPr>
            <w:tcW w:w="2179" w:type="dxa"/>
            <w:shd w:val="clear" w:color="auto" w:fill="auto"/>
          </w:tcPr>
          <w:p w14:paraId="5453E130" w14:textId="0746823E" w:rsidR="004B5FE2" w:rsidRPr="004B5FE2" w:rsidRDefault="004B5FE2" w:rsidP="004B5FE2">
            <w:pPr>
              <w:ind w:firstLine="0"/>
            </w:pPr>
            <w:r>
              <w:t>Hewitt</w:t>
            </w:r>
          </w:p>
        </w:tc>
        <w:tc>
          <w:tcPr>
            <w:tcW w:w="2179" w:type="dxa"/>
            <w:shd w:val="clear" w:color="auto" w:fill="auto"/>
          </w:tcPr>
          <w:p w14:paraId="30F2C5A8" w14:textId="36FF4BC8" w:rsidR="004B5FE2" w:rsidRPr="004B5FE2" w:rsidRDefault="004B5FE2" w:rsidP="004B5FE2">
            <w:pPr>
              <w:ind w:firstLine="0"/>
            </w:pPr>
            <w:r>
              <w:t>Hiott</w:t>
            </w:r>
          </w:p>
        </w:tc>
        <w:tc>
          <w:tcPr>
            <w:tcW w:w="2180" w:type="dxa"/>
            <w:shd w:val="clear" w:color="auto" w:fill="auto"/>
          </w:tcPr>
          <w:p w14:paraId="6C9581FD" w14:textId="7B0B0787" w:rsidR="004B5FE2" w:rsidRPr="004B5FE2" w:rsidRDefault="004B5FE2" w:rsidP="004B5FE2">
            <w:pPr>
              <w:ind w:firstLine="0"/>
            </w:pPr>
            <w:r>
              <w:t>Hixon</w:t>
            </w:r>
          </w:p>
        </w:tc>
      </w:tr>
      <w:tr w:rsidR="004B5FE2" w:rsidRPr="004B5FE2" w14:paraId="09E7A22F" w14:textId="77777777" w:rsidTr="004B5FE2">
        <w:tc>
          <w:tcPr>
            <w:tcW w:w="2179" w:type="dxa"/>
            <w:shd w:val="clear" w:color="auto" w:fill="auto"/>
          </w:tcPr>
          <w:p w14:paraId="6A78A60A" w14:textId="712CB802" w:rsidR="004B5FE2" w:rsidRPr="004B5FE2" w:rsidRDefault="004B5FE2" w:rsidP="004B5FE2">
            <w:pPr>
              <w:ind w:firstLine="0"/>
            </w:pPr>
            <w:r>
              <w:t>Holman</w:t>
            </w:r>
          </w:p>
        </w:tc>
        <w:tc>
          <w:tcPr>
            <w:tcW w:w="2179" w:type="dxa"/>
            <w:shd w:val="clear" w:color="auto" w:fill="auto"/>
          </w:tcPr>
          <w:p w14:paraId="3186AF7E" w14:textId="5B9C0934" w:rsidR="004B5FE2" w:rsidRPr="004B5FE2" w:rsidRDefault="004B5FE2" w:rsidP="004B5FE2">
            <w:pPr>
              <w:ind w:firstLine="0"/>
            </w:pPr>
            <w:r>
              <w:t>J. E. Johnson</w:t>
            </w:r>
          </w:p>
        </w:tc>
        <w:tc>
          <w:tcPr>
            <w:tcW w:w="2180" w:type="dxa"/>
            <w:shd w:val="clear" w:color="auto" w:fill="auto"/>
          </w:tcPr>
          <w:p w14:paraId="170730CB" w14:textId="0C1A0010" w:rsidR="004B5FE2" w:rsidRPr="004B5FE2" w:rsidRDefault="004B5FE2" w:rsidP="004B5FE2">
            <w:pPr>
              <w:ind w:firstLine="0"/>
            </w:pPr>
            <w:r>
              <w:t>Jordan</w:t>
            </w:r>
          </w:p>
        </w:tc>
      </w:tr>
      <w:tr w:rsidR="004B5FE2" w:rsidRPr="004B5FE2" w14:paraId="49950397" w14:textId="77777777" w:rsidTr="004B5FE2">
        <w:tc>
          <w:tcPr>
            <w:tcW w:w="2179" w:type="dxa"/>
            <w:shd w:val="clear" w:color="auto" w:fill="auto"/>
          </w:tcPr>
          <w:p w14:paraId="16458EAA" w14:textId="5C811611" w:rsidR="004B5FE2" w:rsidRPr="004B5FE2" w:rsidRDefault="004B5FE2" w:rsidP="004B5FE2">
            <w:pPr>
              <w:ind w:firstLine="0"/>
            </w:pPr>
            <w:r>
              <w:t>Landing</w:t>
            </w:r>
          </w:p>
        </w:tc>
        <w:tc>
          <w:tcPr>
            <w:tcW w:w="2179" w:type="dxa"/>
            <w:shd w:val="clear" w:color="auto" w:fill="auto"/>
          </w:tcPr>
          <w:p w14:paraId="057EBBF8" w14:textId="5F38631D" w:rsidR="004B5FE2" w:rsidRPr="004B5FE2" w:rsidRDefault="004B5FE2" w:rsidP="004B5FE2">
            <w:pPr>
              <w:ind w:firstLine="0"/>
            </w:pPr>
            <w:r>
              <w:t>Lawson</w:t>
            </w:r>
          </w:p>
        </w:tc>
        <w:tc>
          <w:tcPr>
            <w:tcW w:w="2180" w:type="dxa"/>
            <w:shd w:val="clear" w:color="auto" w:fill="auto"/>
          </w:tcPr>
          <w:p w14:paraId="69FDD303" w14:textId="113F40AE" w:rsidR="004B5FE2" w:rsidRPr="004B5FE2" w:rsidRDefault="004B5FE2" w:rsidP="004B5FE2">
            <w:pPr>
              <w:ind w:firstLine="0"/>
            </w:pPr>
            <w:r>
              <w:t>Ligon</w:t>
            </w:r>
          </w:p>
        </w:tc>
      </w:tr>
      <w:tr w:rsidR="004B5FE2" w:rsidRPr="004B5FE2" w14:paraId="4F29C9DD" w14:textId="77777777" w:rsidTr="004B5FE2">
        <w:tc>
          <w:tcPr>
            <w:tcW w:w="2179" w:type="dxa"/>
            <w:shd w:val="clear" w:color="auto" w:fill="auto"/>
          </w:tcPr>
          <w:p w14:paraId="74B7881A" w14:textId="42A11154" w:rsidR="004B5FE2" w:rsidRPr="004B5FE2" w:rsidRDefault="004B5FE2" w:rsidP="004B5FE2">
            <w:pPr>
              <w:ind w:firstLine="0"/>
            </w:pPr>
            <w:r>
              <w:t>Long</w:t>
            </w:r>
          </w:p>
        </w:tc>
        <w:tc>
          <w:tcPr>
            <w:tcW w:w="2179" w:type="dxa"/>
            <w:shd w:val="clear" w:color="auto" w:fill="auto"/>
          </w:tcPr>
          <w:p w14:paraId="3FED3BE4" w14:textId="38228D3F" w:rsidR="004B5FE2" w:rsidRPr="004B5FE2" w:rsidRDefault="004B5FE2" w:rsidP="004B5FE2">
            <w:pPr>
              <w:ind w:firstLine="0"/>
            </w:pPr>
            <w:r>
              <w:t>Martin</w:t>
            </w:r>
          </w:p>
        </w:tc>
        <w:tc>
          <w:tcPr>
            <w:tcW w:w="2180" w:type="dxa"/>
            <w:shd w:val="clear" w:color="auto" w:fill="auto"/>
          </w:tcPr>
          <w:p w14:paraId="0B1F69C8" w14:textId="2091798A" w:rsidR="004B5FE2" w:rsidRPr="004B5FE2" w:rsidRDefault="004B5FE2" w:rsidP="004B5FE2">
            <w:pPr>
              <w:ind w:firstLine="0"/>
            </w:pPr>
            <w:r>
              <w:t>McGinnis</w:t>
            </w:r>
          </w:p>
        </w:tc>
      </w:tr>
      <w:tr w:rsidR="004B5FE2" w:rsidRPr="004B5FE2" w14:paraId="76EB1EA9" w14:textId="77777777" w:rsidTr="004B5FE2">
        <w:tc>
          <w:tcPr>
            <w:tcW w:w="2179" w:type="dxa"/>
            <w:shd w:val="clear" w:color="auto" w:fill="auto"/>
          </w:tcPr>
          <w:p w14:paraId="11320392" w14:textId="07F059D6" w:rsidR="004B5FE2" w:rsidRPr="004B5FE2" w:rsidRDefault="004B5FE2" w:rsidP="004B5FE2">
            <w:pPr>
              <w:ind w:firstLine="0"/>
            </w:pPr>
            <w:r>
              <w:t>Mitchell</w:t>
            </w:r>
          </w:p>
        </w:tc>
        <w:tc>
          <w:tcPr>
            <w:tcW w:w="2179" w:type="dxa"/>
            <w:shd w:val="clear" w:color="auto" w:fill="auto"/>
          </w:tcPr>
          <w:p w14:paraId="46BFBB2D" w14:textId="2AB30AC9" w:rsidR="004B5FE2" w:rsidRPr="004B5FE2" w:rsidRDefault="004B5FE2" w:rsidP="004B5FE2">
            <w:pPr>
              <w:ind w:firstLine="0"/>
            </w:pPr>
            <w:r>
              <w:t>T. Moore</w:t>
            </w:r>
          </w:p>
        </w:tc>
        <w:tc>
          <w:tcPr>
            <w:tcW w:w="2180" w:type="dxa"/>
            <w:shd w:val="clear" w:color="auto" w:fill="auto"/>
          </w:tcPr>
          <w:p w14:paraId="447C7D99" w14:textId="31B182A8" w:rsidR="004B5FE2" w:rsidRPr="004B5FE2" w:rsidRDefault="004B5FE2" w:rsidP="004B5FE2">
            <w:pPr>
              <w:ind w:firstLine="0"/>
            </w:pPr>
            <w:r>
              <w:t>Moss</w:t>
            </w:r>
          </w:p>
        </w:tc>
      </w:tr>
      <w:tr w:rsidR="004B5FE2" w:rsidRPr="004B5FE2" w14:paraId="05B15250" w14:textId="77777777" w:rsidTr="004B5FE2">
        <w:tc>
          <w:tcPr>
            <w:tcW w:w="2179" w:type="dxa"/>
            <w:shd w:val="clear" w:color="auto" w:fill="auto"/>
          </w:tcPr>
          <w:p w14:paraId="35042F8F" w14:textId="01EE455F" w:rsidR="004B5FE2" w:rsidRPr="004B5FE2" w:rsidRDefault="004B5FE2" w:rsidP="004B5FE2">
            <w:pPr>
              <w:ind w:firstLine="0"/>
            </w:pPr>
            <w:r>
              <w:t>Murphy</w:t>
            </w:r>
          </w:p>
        </w:tc>
        <w:tc>
          <w:tcPr>
            <w:tcW w:w="2179" w:type="dxa"/>
            <w:shd w:val="clear" w:color="auto" w:fill="auto"/>
          </w:tcPr>
          <w:p w14:paraId="7CA145A8" w14:textId="2CE7F4ED" w:rsidR="004B5FE2" w:rsidRPr="004B5FE2" w:rsidRDefault="004B5FE2" w:rsidP="004B5FE2">
            <w:pPr>
              <w:ind w:firstLine="0"/>
            </w:pPr>
            <w:r>
              <w:t>Neese</w:t>
            </w:r>
          </w:p>
        </w:tc>
        <w:tc>
          <w:tcPr>
            <w:tcW w:w="2180" w:type="dxa"/>
            <w:shd w:val="clear" w:color="auto" w:fill="auto"/>
          </w:tcPr>
          <w:p w14:paraId="51FA2D86" w14:textId="59ABF068" w:rsidR="004B5FE2" w:rsidRPr="004B5FE2" w:rsidRDefault="004B5FE2" w:rsidP="004B5FE2">
            <w:pPr>
              <w:ind w:firstLine="0"/>
            </w:pPr>
            <w:r>
              <w:t>B. Newton</w:t>
            </w:r>
          </w:p>
        </w:tc>
      </w:tr>
      <w:tr w:rsidR="004B5FE2" w:rsidRPr="004B5FE2" w14:paraId="7F723A48" w14:textId="77777777" w:rsidTr="004B5FE2">
        <w:tc>
          <w:tcPr>
            <w:tcW w:w="2179" w:type="dxa"/>
            <w:shd w:val="clear" w:color="auto" w:fill="auto"/>
          </w:tcPr>
          <w:p w14:paraId="7EAF785D" w14:textId="34329B20" w:rsidR="004B5FE2" w:rsidRPr="004B5FE2" w:rsidRDefault="004B5FE2" w:rsidP="004B5FE2">
            <w:pPr>
              <w:ind w:firstLine="0"/>
            </w:pPr>
            <w:r>
              <w:t>W. Newton</w:t>
            </w:r>
          </w:p>
        </w:tc>
        <w:tc>
          <w:tcPr>
            <w:tcW w:w="2179" w:type="dxa"/>
            <w:shd w:val="clear" w:color="auto" w:fill="auto"/>
          </w:tcPr>
          <w:p w14:paraId="2CA9758E" w14:textId="1475F032" w:rsidR="004B5FE2" w:rsidRPr="004B5FE2" w:rsidRDefault="004B5FE2" w:rsidP="004B5FE2">
            <w:pPr>
              <w:ind w:firstLine="0"/>
            </w:pPr>
            <w:r>
              <w:t>Pedalino</w:t>
            </w:r>
          </w:p>
        </w:tc>
        <w:tc>
          <w:tcPr>
            <w:tcW w:w="2180" w:type="dxa"/>
            <w:shd w:val="clear" w:color="auto" w:fill="auto"/>
          </w:tcPr>
          <w:p w14:paraId="7C0FA678" w14:textId="0B8C7247" w:rsidR="004B5FE2" w:rsidRPr="004B5FE2" w:rsidRDefault="004B5FE2" w:rsidP="004B5FE2">
            <w:pPr>
              <w:ind w:firstLine="0"/>
            </w:pPr>
            <w:r>
              <w:t>Pope</w:t>
            </w:r>
          </w:p>
        </w:tc>
      </w:tr>
      <w:tr w:rsidR="004B5FE2" w:rsidRPr="004B5FE2" w14:paraId="7A0BE6C0" w14:textId="77777777" w:rsidTr="004B5FE2">
        <w:tc>
          <w:tcPr>
            <w:tcW w:w="2179" w:type="dxa"/>
            <w:shd w:val="clear" w:color="auto" w:fill="auto"/>
          </w:tcPr>
          <w:p w14:paraId="5C32E38D" w14:textId="2608C58B" w:rsidR="004B5FE2" w:rsidRPr="004B5FE2" w:rsidRDefault="004B5FE2" w:rsidP="004B5FE2">
            <w:pPr>
              <w:ind w:firstLine="0"/>
            </w:pPr>
            <w:r>
              <w:t>Rankin</w:t>
            </w:r>
          </w:p>
        </w:tc>
        <w:tc>
          <w:tcPr>
            <w:tcW w:w="2179" w:type="dxa"/>
            <w:shd w:val="clear" w:color="auto" w:fill="auto"/>
          </w:tcPr>
          <w:p w14:paraId="27507AC1" w14:textId="398F1E5E" w:rsidR="004B5FE2" w:rsidRPr="004B5FE2" w:rsidRDefault="004B5FE2" w:rsidP="004B5FE2">
            <w:pPr>
              <w:ind w:firstLine="0"/>
            </w:pPr>
            <w:r>
              <w:t>Robbins</w:t>
            </w:r>
          </w:p>
        </w:tc>
        <w:tc>
          <w:tcPr>
            <w:tcW w:w="2180" w:type="dxa"/>
            <w:shd w:val="clear" w:color="auto" w:fill="auto"/>
          </w:tcPr>
          <w:p w14:paraId="5582127B" w14:textId="428CD0D1" w:rsidR="004B5FE2" w:rsidRPr="004B5FE2" w:rsidRDefault="004B5FE2" w:rsidP="004B5FE2">
            <w:pPr>
              <w:ind w:firstLine="0"/>
            </w:pPr>
            <w:r>
              <w:t>Sanders</w:t>
            </w:r>
          </w:p>
        </w:tc>
      </w:tr>
      <w:tr w:rsidR="004B5FE2" w:rsidRPr="004B5FE2" w14:paraId="27123DBA" w14:textId="77777777" w:rsidTr="004B5FE2">
        <w:tc>
          <w:tcPr>
            <w:tcW w:w="2179" w:type="dxa"/>
            <w:shd w:val="clear" w:color="auto" w:fill="auto"/>
          </w:tcPr>
          <w:p w14:paraId="35A04D6F" w14:textId="2F33C582" w:rsidR="004B5FE2" w:rsidRPr="004B5FE2" w:rsidRDefault="004B5FE2" w:rsidP="004B5FE2">
            <w:pPr>
              <w:ind w:firstLine="0"/>
            </w:pPr>
            <w:r>
              <w:t>Sessions</w:t>
            </w:r>
          </w:p>
        </w:tc>
        <w:tc>
          <w:tcPr>
            <w:tcW w:w="2179" w:type="dxa"/>
            <w:shd w:val="clear" w:color="auto" w:fill="auto"/>
          </w:tcPr>
          <w:p w14:paraId="61C77490" w14:textId="702CCF0F" w:rsidR="004B5FE2" w:rsidRPr="004B5FE2" w:rsidRDefault="004B5FE2" w:rsidP="004B5FE2">
            <w:pPr>
              <w:ind w:firstLine="0"/>
            </w:pPr>
            <w:r>
              <w:t>G. M. Smith</w:t>
            </w:r>
          </w:p>
        </w:tc>
        <w:tc>
          <w:tcPr>
            <w:tcW w:w="2180" w:type="dxa"/>
            <w:shd w:val="clear" w:color="auto" w:fill="auto"/>
          </w:tcPr>
          <w:p w14:paraId="3BCF9EF7" w14:textId="0210738E" w:rsidR="004B5FE2" w:rsidRPr="004B5FE2" w:rsidRDefault="004B5FE2" w:rsidP="004B5FE2">
            <w:pPr>
              <w:ind w:firstLine="0"/>
            </w:pPr>
            <w:r>
              <w:t>M. M. Smith</w:t>
            </w:r>
          </w:p>
        </w:tc>
      </w:tr>
      <w:tr w:rsidR="004B5FE2" w:rsidRPr="004B5FE2" w14:paraId="45ABAF1D" w14:textId="77777777" w:rsidTr="004B5FE2">
        <w:tc>
          <w:tcPr>
            <w:tcW w:w="2179" w:type="dxa"/>
            <w:shd w:val="clear" w:color="auto" w:fill="auto"/>
          </w:tcPr>
          <w:p w14:paraId="01D6D3CD" w14:textId="4C2DC0DD" w:rsidR="004B5FE2" w:rsidRPr="004B5FE2" w:rsidRDefault="004B5FE2" w:rsidP="004B5FE2">
            <w:pPr>
              <w:ind w:firstLine="0"/>
            </w:pPr>
            <w:r>
              <w:t>Taylor</w:t>
            </w:r>
          </w:p>
        </w:tc>
        <w:tc>
          <w:tcPr>
            <w:tcW w:w="2179" w:type="dxa"/>
            <w:shd w:val="clear" w:color="auto" w:fill="auto"/>
          </w:tcPr>
          <w:p w14:paraId="29882109" w14:textId="124CB38F" w:rsidR="004B5FE2" w:rsidRPr="004B5FE2" w:rsidRDefault="004B5FE2" w:rsidP="004B5FE2">
            <w:pPr>
              <w:ind w:firstLine="0"/>
            </w:pPr>
            <w:r>
              <w:t>Teeple</w:t>
            </w:r>
          </w:p>
        </w:tc>
        <w:tc>
          <w:tcPr>
            <w:tcW w:w="2180" w:type="dxa"/>
            <w:shd w:val="clear" w:color="auto" w:fill="auto"/>
          </w:tcPr>
          <w:p w14:paraId="66682DA3" w14:textId="23913431" w:rsidR="004B5FE2" w:rsidRPr="004B5FE2" w:rsidRDefault="004B5FE2" w:rsidP="004B5FE2">
            <w:pPr>
              <w:ind w:firstLine="0"/>
            </w:pPr>
            <w:r>
              <w:t>Vaughan</w:t>
            </w:r>
          </w:p>
        </w:tc>
      </w:tr>
      <w:tr w:rsidR="004B5FE2" w:rsidRPr="004B5FE2" w14:paraId="1BE0B54C" w14:textId="77777777" w:rsidTr="004B5FE2">
        <w:tc>
          <w:tcPr>
            <w:tcW w:w="2179" w:type="dxa"/>
            <w:shd w:val="clear" w:color="auto" w:fill="auto"/>
          </w:tcPr>
          <w:p w14:paraId="6669D0C3" w14:textId="148BFAF8" w:rsidR="004B5FE2" w:rsidRPr="004B5FE2" w:rsidRDefault="004B5FE2" w:rsidP="004B5FE2">
            <w:pPr>
              <w:keepNext/>
              <w:ind w:firstLine="0"/>
            </w:pPr>
            <w:r>
              <w:t>Whitmire</w:t>
            </w:r>
          </w:p>
        </w:tc>
        <w:tc>
          <w:tcPr>
            <w:tcW w:w="2179" w:type="dxa"/>
            <w:shd w:val="clear" w:color="auto" w:fill="auto"/>
          </w:tcPr>
          <w:p w14:paraId="047AB1E5" w14:textId="5927B44A" w:rsidR="004B5FE2" w:rsidRPr="004B5FE2" w:rsidRDefault="004B5FE2" w:rsidP="004B5FE2">
            <w:pPr>
              <w:keepNext/>
              <w:ind w:firstLine="0"/>
            </w:pPr>
            <w:r>
              <w:t>Wickensimer</w:t>
            </w:r>
          </w:p>
        </w:tc>
        <w:tc>
          <w:tcPr>
            <w:tcW w:w="2180" w:type="dxa"/>
            <w:shd w:val="clear" w:color="auto" w:fill="auto"/>
          </w:tcPr>
          <w:p w14:paraId="720744A0" w14:textId="633C5D90" w:rsidR="004B5FE2" w:rsidRPr="004B5FE2" w:rsidRDefault="004B5FE2" w:rsidP="004B5FE2">
            <w:pPr>
              <w:keepNext/>
              <w:ind w:firstLine="0"/>
            </w:pPr>
            <w:r>
              <w:t>Willis</w:t>
            </w:r>
          </w:p>
        </w:tc>
      </w:tr>
      <w:tr w:rsidR="004B5FE2" w:rsidRPr="004B5FE2" w14:paraId="05D4AA99" w14:textId="77777777" w:rsidTr="004B5FE2">
        <w:tc>
          <w:tcPr>
            <w:tcW w:w="2179" w:type="dxa"/>
            <w:shd w:val="clear" w:color="auto" w:fill="auto"/>
          </w:tcPr>
          <w:p w14:paraId="1697F22A" w14:textId="1DDE3F9F" w:rsidR="004B5FE2" w:rsidRPr="004B5FE2" w:rsidRDefault="004B5FE2" w:rsidP="004B5FE2">
            <w:pPr>
              <w:keepNext/>
              <w:ind w:firstLine="0"/>
            </w:pPr>
            <w:r>
              <w:t>Wooten</w:t>
            </w:r>
          </w:p>
        </w:tc>
        <w:tc>
          <w:tcPr>
            <w:tcW w:w="2179" w:type="dxa"/>
            <w:shd w:val="clear" w:color="auto" w:fill="auto"/>
          </w:tcPr>
          <w:p w14:paraId="5E31E8A8" w14:textId="723B7639" w:rsidR="004B5FE2" w:rsidRPr="004B5FE2" w:rsidRDefault="004B5FE2" w:rsidP="004B5FE2">
            <w:pPr>
              <w:keepNext/>
              <w:ind w:firstLine="0"/>
            </w:pPr>
            <w:r>
              <w:t>Yow</w:t>
            </w:r>
          </w:p>
        </w:tc>
        <w:tc>
          <w:tcPr>
            <w:tcW w:w="2180" w:type="dxa"/>
            <w:shd w:val="clear" w:color="auto" w:fill="auto"/>
          </w:tcPr>
          <w:p w14:paraId="3BB76619" w14:textId="77777777" w:rsidR="004B5FE2" w:rsidRPr="004B5FE2" w:rsidRDefault="004B5FE2" w:rsidP="004B5FE2">
            <w:pPr>
              <w:keepNext/>
              <w:ind w:firstLine="0"/>
            </w:pPr>
          </w:p>
        </w:tc>
      </w:tr>
    </w:tbl>
    <w:p w14:paraId="446F2E6D" w14:textId="77777777" w:rsidR="004B5FE2" w:rsidRDefault="004B5FE2" w:rsidP="004B5FE2"/>
    <w:p w14:paraId="30FAA4F5" w14:textId="7854D70C" w:rsidR="004B5FE2" w:rsidRDefault="004B5FE2" w:rsidP="004B5FE2">
      <w:pPr>
        <w:jc w:val="center"/>
        <w:rPr>
          <w:b/>
        </w:rPr>
      </w:pPr>
      <w:r w:rsidRPr="004B5FE2">
        <w:rPr>
          <w:b/>
        </w:rPr>
        <w:t>Total--65</w:t>
      </w:r>
    </w:p>
    <w:p w14:paraId="27A0F6F5" w14:textId="77777777" w:rsidR="004B5FE2" w:rsidRDefault="004B5FE2" w:rsidP="004B5FE2">
      <w:pPr>
        <w:jc w:val="center"/>
        <w:rPr>
          <w:b/>
        </w:rPr>
      </w:pPr>
    </w:p>
    <w:p w14:paraId="58BF642B"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1F0EE02A" w14:textId="77777777" w:rsidTr="004B5FE2">
        <w:tc>
          <w:tcPr>
            <w:tcW w:w="2179" w:type="dxa"/>
            <w:shd w:val="clear" w:color="auto" w:fill="auto"/>
          </w:tcPr>
          <w:p w14:paraId="49C6C5F1" w14:textId="35C26AD5" w:rsidR="004B5FE2" w:rsidRPr="004B5FE2" w:rsidRDefault="004B5FE2" w:rsidP="004B5FE2">
            <w:pPr>
              <w:keepNext/>
              <w:ind w:firstLine="0"/>
            </w:pPr>
            <w:r>
              <w:t>Alexander</w:t>
            </w:r>
          </w:p>
        </w:tc>
        <w:tc>
          <w:tcPr>
            <w:tcW w:w="2179" w:type="dxa"/>
            <w:shd w:val="clear" w:color="auto" w:fill="auto"/>
          </w:tcPr>
          <w:p w14:paraId="69A47A27" w14:textId="7E894830" w:rsidR="004B5FE2" w:rsidRPr="004B5FE2" w:rsidRDefault="004B5FE2" w:rsidP="004B5FE2">
            <w:pPr>
              <w:keepNext/>
              <w:ind w:firstLine="0"/>
            </w:pPr>
            <w:r>
              <w:t>Anderson</w:t>
            </w:r>
          </w:p>
        </w:tc>
        <w:tc>
          <w:tcPr>
            <w:tcW w:w="2180" w:type="dxa"/>
            <w:shd w:val="clear" w:color="auto" w:fill="auto"/>
          </w:tcPr>
          <w:p w14:paraId="65EF0E92" w14:textId="73A35F55" w:rsidR="004B5FE2" w:rsidRPr="004B5FE2" w:rsidRDefault="004B5FE2" w:rsidP="004B5FE2">
            <w:pPr>
              <w:keepNext/>
              <w:ind w:firstLine="0"/>
            </w:pPr>
            <w:r>
              <w:t>Bamberg</w:t>
            </w:r>
          </w:p>
        </w:tc>
      </w:tr>
      <w:tr w:rsidR="004B5FE2" w:rsidRPr="004B5FE2" w14:paraId="5E42FCAA" w14:textId="77777777" w:rsidTr="004B5FE2">
        <w:tc>
          <w:tcPr>
            <w:tcW w:w="2179" w:type="dxa"/>
            <w:shd w:val="clear" w:color="auto" w:fill="auto"/>
          </w:tcPr>
          <w:p w14:paraId="18BA7F08" w14:textId="5D8D307F" w:rsidR="004B5FE2" w:rsidRPr="004B5FE2" w:rsidRDefault="004B5FE2" w:rsidP="004B5FE2">
            <w:pPr>
              <w:ind w:firstLine="0"/>
            </w:pPr>
            <w:r>
              <w:t>Bauer</w:t>
            </w:r>
          </w:p>
        </w:tc>
        <w:tc>
          <w:tcPr>
            <w:tcW w:w="2179" w:type="dxa"/>
            <w:shd w:val="clear" w:color="auto" w:fill="auto"/>
          </w:tcPr>
          <w:p w14:paraId="45A80C3B" w14:textId="0C8A5247" w:rsidR="004B5FE2" w:rsidRPr="004B5FE2" w:rsidRDefault="004B5FE2" w:rsidP="004B5FE2">
            <w:pPr>
              <w:ind w:firstLine="0"/>
            </w:pPr>
            <w:r>
              <w:t>Beach</w:t>
            </w:r>
          </w:p>
        </w:tc>
        <w:tc>
          <w:tcPr>
            <w:tcW w:w="2180" w:type="dxa"/>
            <w:shd w:val="clear" w:color="auto" w:fill="auto"/>
          </w:tcPr>
          <w:p w14:paraId="5AEA015C" w14:textId="318334FA" w:rsidR="004B5FE2" w:rsidRPr="004B5FE2" w:rsidRDefault="004B5FE2" w:rsidP="004B5FE2">
            <w:pPr>
              <w:ind w:firstLine="0"/>
            </w:pPr>
            <w:r>
              <w:t>Burns</w:t>
            </w:r>
          </w:p>
        </w:tc>
      </w:tr>
      <w:tr w:rsidR="004B5FE2" w:rsidRPr="004B5FE2" w14:paraId="3DDA18B0" w14:textId="77777777" w:rsidTr="004B5FE2">
        <w:tc>
          <w:tcPr>
            <w:tcW w:w="2179" w:type="dxa"/>
            <w:shd w:val="clear" w:color="auto" w:fill="auto"/>
          </w:tcPr>
          <w:p w14:paraId="4AE3E238" w14:textId="119423BB" w:rsidR="004B5FE2" w:rsidRPr="004B5FE2" w:rsidRDefault="004B5FE2" w:rsidP="004B5FE2">
            <w:pPr>
              <w:ind w:firstLine="0"/>
            </w:pPr>
            <w:r>
              <w:t>Cromer</w:t>
            </w:r>
          </w:p>
        </w:tc>
        <w:tc>
          <w:tcPr>
            <w:tcW w:w="2179" w:type="dxa"/>
            <w:shd w:val="clear" w:color="auto" w:fill="auto"/>
          </w:tcPr>
          <w:p w14:paraId="236A5DBB" w14:textId="7B2B664A" w:rsidR="004B5FE2" w:rsidRPr="004B5FE2" w:rsidRDefault="004B5FE2" w:rsidP="004B5FE2">
            <w:pPr>
              <w:ind w:firstLine="0"/>
            </w:pPr>
            <w:r>
              <w:t>Dillard</w:t>
            </w:r>
          </w:p>
        </w:tc>
        <w:tc>
          <w:tcPr>
            <w:tcW w:w="2180" w:type="dxa"/>
            <w:shd w:val="clear" w:color="auto" w:fill="auto"/>
          </w:tcPr>
          <w:p w14:paraId="429A8B2D" w14:textId="4B002F46" w:rsidR="004B5FE2" w:rsidRPr="004B5FE2" w:rsidRDefault="004B5FE2" w:rsidP="004B5FE2">
            <w:pPr>
              <w:ind w:firstLine="0"/>
            </w:pPr>
            <w:r>
              <w:t>Edgerton</w:t>
            </w:r>
          </w:p>
        </w:tc>
      </w:tr>
      <w:tr w:rsidR="004B5FE2" w:rsidRPr="004B5FE2" w14:paraId="61494022" w14:textId="77777777" w:rsidTr="004B5FE2">
        <w:tc>
          <w:tcPr>
            <w:tcW w:w="2179" w:type="dxa"/>
            <w:shd w:val="clear" w:color="auto" w:fill="auto"/>
          </w:tcPr>
          <w:p w14:paraId="72F1DB85" w14:textId="61227D26" w:rsidR="004B5FE2" w:rsidRPr="004B5FE2" w:rsidRDefault="004B5FE2" w:rsidP="004B5FE2">
            <w:pPr>
              <w:ind w:firstLine="0"/>
            </w:pPr>
            <w:r>
              <w:t>Frank</w:t>
            </w:r>
          </w:p>
        </w:tc>
        <w:tc>
          <w:tcPr>
            <w:tcW w:w="2179" w:type="dxa"/>
            <w:shd w:val="clear" w:color="auto" w:fill="auto"/>
          </w:tcPr>
          <w:p w14:paraId="437F7760" w14:textId="03280A27" w:rsidR="004B5FE2" w:rsidRPr="004B5FE2" w:rsidRDefault="004B5FE2" w:rsidP="004B5FE2">
            <w:pPr>
              <w:ind w:firstLine="0"/>
            </w:pPr>
            <w:r>
              <w:t>Garvin</w:t>
            </w:r>
          </w:p>
        </w:tc>
        <w:tc>
          <w:tcPr>
            <w:tcW w:w="2180" w:type="dxa"/>
            <w:shd w:val="clear" w:color="auto" w:fill="auto"/>
          </w:tcPr>
          <w:p w14:paraId="0C1373AC" w14:textId="321A2A7F" w:rsidR="004B5FE2" w:rsidRPr="004B5FE2" w:rsidRDefault="004B5FE2" w:rsidP="004B5FE2">
            <w:pPr>
              <w:ind w:firstLine="0"/>
            </w:pPr>
            <w:r>
              <w:t>Gilreath</w:t>
            </w:r>
          </w:p>
        </w:tc>
      </w:tr>
      <w:tr w:rsidR="004B5FE2" w:rsidRPr="004B5FE2" w14:paraId="671C1079" w14:textId="77777777" w:rsidTr="004B5FE2">
        <w:tc>
          <w:tcPr>
            <w:tcW w:w="2179" w:type="dxa"/>
            <w:shd w:val="clear" w:color="auto" w:fill="auto"/>
          </w:tcPr>
          <w:p w14:paraId="522E5076" w14:textId="30DD2A0C" w:rsidR="004B5FE2" w:rsidRPr="004B5FE2" w:rsidRDefault="004B5FE2" w:rsidP="004B5FE2">
            <w:pPr>
              <w:ind w:firstLine="0"/>
            </w:pPr>
            <w:r>
              <w:lastRenderedPageBreak/>
              <w:t>Grant</w:t>
            </w:r>
          </w:p>
        </w:tc>
        <w:tc>
          <w:tcPr>
            <w:tcW w:w="2179" w:type="dxa"/>
            <w:shd w:val="clear" w:color="auto" w:fill="auto"/>
          </w:tcPr>
          <w:p w14:paraId="55D19F39" w14:textId="2FA2EC05" w:rsidR="004B5FE2" w:rsidRPr="004B5FE2" w:rsidRDefault="004B5FE2" w:rsidP="004B5FE2">
            <w:pPr>
              <w:ind w:firstLine="0"/>
            </w:pPr>
            <w:r>
              <w:t>Harris</w:t>
            </w:r>
          </w:p>
        </w:tc>
        <w:tc>
          <w:tcPr>
            <w:tcW w:w="2180" w:type="dxa"/>
            <w:shd w:val="clear" w:color="auto" w:fill="auto"/>
          </w:tcPr>
          <w:p w14:paraId="65D63E2C" w14:textId="1845579B" w:rsidR="004B5FE2" w:rsidRPr="004B5FE2" w:rsidRDefault="004B5FE2" w:rsidP="004B5FE2">
            <w:pPr>
              <w:ind w:firstLine="0"/>
            </w:pPr>
            <w:r>
              <w:t>Hayes</w:t>
            </w:r>
          </w:p>
        </w:tc>
      </w:tr>
      <w:tr w:rsidR="004B5FE2" w:rsidRPr="004B5FE2" w14:paraId="3F744F5C" w14:textId="77777777" w:rsidTr="004B5FE2">
        <w:tc>
          <w:tcPr>
            <w:tcW w:w="2179" w:type="dxa"/>
            <w:shd w:val="clear" w:color="auto" w:fill="auto"/>
          </w:tcPr>
          <w:p w14:paraId="3AB0E0C7" w14:textId="373E9C57" w:rsidR="004B5FE2" w:rsidRPr="004B5FE2" w:rsidRDefault="004B5FE2" w:rsidP="004B5FE2">
            <w:pPr>
              <w:ind w:firstLine="0"/>
            </w:pPr>
            <w:r>
              <w:t>Henderson-Myers</w:t>
            </w:r>
          </w:p>
        </w:tc>
        <w:tc>
          <w:tcPr>
            <w:tcW w:w="2179" w:type="dxa"/>
            <w:shd w:val="clear" w:color="auto" w:fill="auto"/>
          </w:tcPr>
          <w:p w14:paraId="2EABFE92" w14:textId="780096EF" w:rsidR="004B5FE2" w:rsidRPr="004B5FE2" w:rsidRDefault="004B5FE2" w:rsidP="004B5FE2">
            <w:pPr>
              <w:ind w:firstLine="0"/>
            </w:pPr>
            <w:r>
              <w:t>Hosey</w:t>
            </w:r>
          </w:p>
        </w:tc>
        <w:tc>
          <w:tcPr>
            <w:tcW w:w="2180" w:type="dxa"/>
            <w:shd w:val="clear" w:color="auto" w:fill="auto"/>
          </w:tcPr>
          <w:p w14:paraId="1751FD6F" w14:textId="49AB4D27" w:rsidR="004B5FE2" w:rsidRPr="004B5FE2" w:rsidRDefault="004B5FE2" w:rsidP="004B5FE2">
            <w:pPr>
              <w:ind w:firstLine="0"/>
            </w:pPr>
            <w:r>
              <w:t>Howard</w:t>
            </w:r>
          </w:p>
        </w:tc>
      </w:tr>
      <w:tr w:rsidR="004B5FE2" w:rsidRPr="004B5FE2" w14:paraId="647FBB59" w14:textId="77777777" w:rsidTr="004B5FE2">
        <w:tc>
          <w:tcPr>
            <w:tcW w:w="2179" w:type="dxa"/>
            <w:shd w:val="clear" w:color="auto" w:fill="auto"/>
          </w:tcPr>
          <w:p w14:paraId="6C155390" w14:textId="4BBBB499" w:rsidR="004B5FE2" w:rsidRPr="004B5FE2" w:rsidRDefault="004B5FE2" w:rsidP="004B5FE2">
            <w:pPr>
              <w:ind w:firstLine="0"/>
            </w:pPr>
            <w:r>
              <w:t>Huff</w:t>
            </w:r>
          </w:p>
        </w:tc>
        <w:tc>
          <w:tcPr>
            <w:tcW w:w="2179" w:type="dxa"/>
            <w:shd w:val="clear" w:color="auto" w:fill="auto"/>
          </w:tcPr>
          <w:p w14:paraId="09339EAC" w14:textId="7B0C2CD7" w:rsidR="004B5FE2" w:rsidRPr="004B5FE2" w:rsidRDefault="004B5FE2" w:rsidP="004B5FE2">
            <w:pPr>
              <w:ind w:firstLine="0"/>
            </w:pPr>
            <w:r>
              <w:t>J. L. Johnson</w:t>
            </w:r>
          </w:p>
        </w:tc>
        <w:tc>
          <w:tcPr>
            <w:tcW w:w="2180" w:type="dxa"/>
            <w:shd w:val="clear" w:color="auto" w:fill="auto"/>
          </w:tcPr>
          <w:p w14:paraId="1C5ADA91" w14:textId="1D213D74" w:rsidR="004B5FE2" w:rsidRPr="004B5FE2" w:rsidRDefault="004B5FE2" w:rsidP="004B5FE2">
            <w:pPr>
              <w:ind w:firstLine="0"/>
            </w:pPr>
            <w:r>
              <w:t>Kilmartin</w:t>
            </w:r>
          </w:p>
        </w:tc>
      </w:tr>
      <w:tr w:rsidR="004B5FE2" w:rsidRPr="004B5FE2" w14:paraId="2C67227C" w14:textId="77777777" w:rsidTr="004B5FE2">
        <w:tc>
          <w:tcPr>
            <w:tcW w:w="2179" w:type="dxa"/>
            <w:shd w:val="clear" w:color="auto" w:fill="auto"/>
          </w:tcPr>
          <w:p w14:paraId="13433AE6" w14:textId="1F3F3CAC" w:rsidR="004B5FE2" w:rsidRPr="004B5FE2" w:rsidRDefault="004B5FE2" w:rsidP="004B5FE2">
            <w:pPr>
              <w:ind w:firstLine="0"/>
            </w:pPr>
            <w:r>
              <w:t>King</w:t>
            </w:r>
          </w:p>
        </w:tc>
        <w:tc>
          <w:tcPr>
            <w:tcW w:w="2179" w:type="dxa"/>
            <w:shd w:val="clear" w:color="auto" w:fill="auto"/>
          </w:tcPr>
          <w:p w14:paraId="15373CCF" w14:textId="5807486E" w:rsidR="004B5FE2" w:rsidRPr="004B5FE2" w:rsidRDefault="004B5FE2" w:rsidP="004B5FE2">
            <w:pPr>
              <w:ind w:firstLine="0"/>
            </w:pPr>
            <w:r>
              <w:t>Kirby</w:t>
            </w:r>
          </w:p>
        </w:tc>
        <w:tc>
          <w:tcPr>
            <w:tcW w:w="2180" w:type="dxa"/>
            <w:shd w:val="clear" w:color="auto" w:fill="auto"/>
          </w:tcPr>
          <w:p w14:paraId="03248DF8" w14:textId="2A729BC6" w:rsidR="004B5FE2" w:rsidRPr="004B5FE2" w:rsidRDefault="004B5FE2" w:rsidP="004B5FE2">
            <w:pPr>
              <w:ind w:firstLine="0"/>
            </w:pPr>
            <w:r>
              <w:t>Luck</w:t>
            </w:r>
          </w:p>
        </w:tc>
      </w:tr>
      <w:tr w:rsidR="004B5FE2" w:rsidRPr="004B5FE2" w14:paraId="02293A27" w14:textId="77777777" w:rsidTr="004B5FE2">
        <w:tc>
          <w:tcPr>
            <w:tcW w:w="2179" w:type="dxa"/>
            <w:shd w:val="clear" w:color="auto" w:fill="auto"/>
          </w:tcPr>
          <w:p w14:paraId="0BA2BC27" w14:textId="09CEBF6B" w:rsidR="004B5FE2" w:rsidRPr="004B5FE2" w:rsidRDefault="004B5FE2" w:rsidP="004B5FE2">
            <w:pPr>
              <w:ind w:firstLine="0"/>
            </w:pPr>
            <w:r>
              <w:t>Magnuson</w:t>
            </w:r>
          </w:p>
        </w:tc>
        <w:tc>
          <w:tcPr>
            <w:tcW w:w="2179" w:type="dxa"/>
            <w:shd w:val="clear" w:color="auto" w:fill="auto"/>
          </w:tcPr>
          <w:p w14:paraId="7D18EB1F" w14:textId="5B922018" w:rsidR="004B5FE2" w:rsidRPr="004B5FE2" w:rsidRDefault="004B5FE2" w:rsidP="004B5FE2">
            <w:pPr>
              <w:ind w:firstLine="0"/>
            </w:pPr>
            <w:r>
              <w:t>May</w:t>
            </w:r>
          </w:p>
        </w:tc>
        <w:tc>
          <w:tcPr>
            <w:tcW w:w="2180" w:type="dxa"/>
            <w:shd w:val="clear" w:color="auto" w:fill="auto"/>
          </w:tcPr>
          <w:p w14:paraId="400104FD" w14:textId="0FE629B7" w:rsidR="004B5FE2" w:rsidRPr="004B5FE2" w:rsidRDefault="004B5FE2" w:rsidP="004B5FE2">
            <w:pPr>
              <w:ind w:firstLine="0"/>
            </w:pPr>
            <w:r>
              <w:t>McCabe</w:t>
            </w:r>
          </w:p>
        </w:tc>
      </w:tr>
      <w:tr w:rsidR="004B5FE2" w:rsidRPr="004B5FE2" w14:paraId="28F64891" w14:textId="77777777" w:rsidTr="004B5FE2">
        <w:tc>
          <w:tcPr>
            <w:tcW w:w="2179" w:type="dxa"/>
            <w:shd w:val="clear" w:color="auto" w:fill="auto"/>
          </w:tcPr>
          <w:p w14:paraId="02A88E4A" w14:textId="0BDB01AA" w:rsidR="004B5FE2" w:rsidRPr="004B5FE2" w:rsidRDefault="004B5FE2" w:rsidP="004B5FE2">
            <w:pPr>
              <w:ind w:firstLine="0"/>
            </w:pPr>
            <w:r>
              <w:t>McCravy</w:t>
            </w:r>
          </w:p>
        </w:tc>
        <w:tc>
          <w:tcPr>
            <w:tcW w:w="2179" w:type="dxa"/>
            <w:shd w:val="clear" w:color="auto" w:fill="auto"/>
          </w:tcPr>
          <w:p w14:paraId="17674F21" w14:textId="6BDB825D" w:rsidR="004B5FE2" w:rsidRPr="004B5FE2" w:rsidRDefault="004B5FE2" w:rsidP="004B5FE2">
            <w:pPr>
              <w:ind w:firstLine="0"/>
            </w:pPr>
            <w:r>
              <w:t>J. Moore</w:t>
            </w:r>
          </w:p>
        </w:tc>
        <w:tc>
          <w:tcPr>
            <w:tcW w:w="2180" w:type="dxa"/>
            <w:shd w:val="clear" w:color="auto" w:fill="auto"/>
          </w:tcPr>
          <w:p w14:paraId="71536FD6" w14:textId="5F251F0C" w:rsidR="004B5FE2" w:rsidRPr="004B5FE2" w:rsidRDefault="004B5FE2" w:rsidP="004B5FE2">
            <w:pPr>
              <w:ind w:firstLine="0"/>
            </w:pPr>
            <w:r>
              <w:t>Oremus</w:t>
            </w:r>
          </w:p>
        </w:tc>
      </w:tr>
      <w:tr w:rsidR="004B5FE2" w:rsidRPr="004B5FE2" w14:paraId="4F5CAF6A" w14:textId="77777777" w:rsidTr="004B5FE2">
        <w:tc>
          <w:tcPr>
            <w:tcW w:w="2179" w:type="dxa"/>
            <w:shd w:val="clear" w:color="auto" w:fill="auto"/>
          </w:tcPr>
          <w:p w14:paraId="0B4AB2A1" w14:textId="2E24F38A" w:rsidR="004B5FE2" w:rsidRPr="004B5FE2" w:rsidRDefault="004B5FE2" w:rsidP="004B5FE2">
            <w:pPr>
              <w:ind w:firstLine="0"/>
            </w:pPr>
            <w:r>
              <w:t>Pace</w:t>
            </w:r>
          </w:p>
        </w:tc>
        <w:tc>
          <w:tcPr>
            <w:tcW w:w="2179" w:type="dxa"/>
            <w:shd w:val="clear" w:color="auto" w:fill="auto"/>
          </w:tcPr>
          <w:p w14:paraId="4BB376B2" w14:textId="5A9FC95A" w:rsidR="004B5FE2" w:rsidRPr="004B5FE2" w:rsidRDefault="004B5FE2" w:rsidP="004B5FE2">
            <w:pPr>
              <w:ind w:firstLine="0"/>
            </w:pPr>
            <w:r>
              <w:t>Reese</w:t>
            </w:r>
          </w:p>
        </w:tc>
        <w:tc>
          <w:tcPr>
            <w:tcW w:w="2180" w:type="dxa"/>
            <w:shd w:val="clear" w:color="auto" w:fill="auto"/>
          </w:tcPr>
          <w:p w14:paraId="3EDD6AF3" w14:textId="3EFC61D4" w:rsidR="004B5FE2" w:rsidRPr="004B5FE2" w:rsidRDefault="004B5FE2" w:rsidP="004B5FE2">
            <w:pPr>
              <w:ind w:firstLine="0"/>
            </w:pPr>
            <w:r>
              <w:t>Rivers</w:t>
            </w:r>
          </w:p>
        </w:tc>
      </w:tr>
      <w:tr w:rsidR="004B5FE2" w:rsidRPr="004B5FE2" w14:paraId="09293663" w14:textId="77777777" w:rsidTr="004B5FE2">
        <w:tc>
          <w:tcPr>
            <w:tcW w:w="2179" w:type="dxa"/>
            <w:shd w:val="clear" w:color="auto" w:fill="auto"/>
          </w:tcPr>
          <w:p w14:paraId="31C245C2" w14:textId="7341DD93" w:rsidR="004B5FE2" w:rsidRPr="004B5FE2" w:rsidRDefault="004B5FE2" w:rsidP="004B5FE2">
            <w:pPr>
              <w:ind w:firstLine="0"/>
            </w:pPr>
            <w:r>
              <w:t>Rose</w:t>
            </w:r>
          </w:p>
        </w:tc>
        <w:tc>
          <w:tcPr>
            <w:tcW w:w="2179" w:type="dxa"/>
            <w:shd w:val="clear" w:color="auto" w:fill="auto"/>
          </w:tcPr>
          <w:p w14:paraId="04FAEB90" w14:textId="40DE4F42" w:rsidR="004B5FE2" w:rsidRPr="004B5FE2" w:rsidRDefault="004B5FE2" w:rsidP="004B5FE2">
            <w:pPr>
              <w:ind w:firstLine="0"/>
            </w:pPr>
            <w:r>
              <w:t>Rutherford</w:t>
            </w:r>
          </w:p>
        </w:tc>
        <w:tc>
          <w:tcPr>
            <w:tcW w:w="2180" w:type="dxa"/>
            <w:shd w:val="clear" w:color="auto" w:fill="auto"/>
          </w:tcPr>
          <w:p w14:paraId="292B9CC0" w14:textId="2B935E63" w:rsidR="004B5FE2" w:rsidRPr="004B5FE2" w:rsidRDefault="004B5FE2" w:rsidP="004B5FE2">
            <w:pPr>
              <w:ind w:firstLine="0"/>
            </w:pPr>
            <w:r>
              <w:t>Spann-Wilder</w:t>
            </w:r>
          </w:p>
        </w:tc>
      </w:tr>
      <w:tr w:rsidR="004B5FE2" w:rsidRPr="004B5FE2" w14:paraId="4B06B0A0" w14:textId="77777777" w:rsidTr="004B5FE2">
        <w:tc>
          <w:tcPr>
            <w:tcW w:w="2179" w:type="dxa"/>
            <w:shd w:val="clear" w:color="auto" w:fill="auto"/>
          </w:tcPr>
          <w:p w14:paraId="0D183621" w14:textId="4F98B369" w:rsidR="004B5FE2" w:rsidRPr="004B5FE2" w:rsidRDefault="004B5FE2" w:rsidP="004B5FE2">
            <w:pPr>
              <w:keepNext/>
              <w:ind w:firstLine="0"/>
            </w:pPr>
            <w:r>
              <w:t>Stavrinakis</w:t>
            </w:r>
          </w:p>
        </w:tc>
        <w:tc>
          <w:tcPr>
            <w:tcW w:w="2179" w:type="dxa"/>
            <w:shd w:val="clear" w:color="auto" w:fill="auto"/>
          </w:tcPr>
          <w:p w14:paraId="74E1525F" w14:textId="3027ACDF" w:rsidR="004B5FE2" w:rsidRPr="004B5FE2" w:rsidRDefault="004B5FE2" w:rsidP="004B5FE2">
            <w:pPr>
              <w:keepNext/>
              <w:ind w:firstLine="0"/>
            </w:pPr>
            <w:r>
              <w:t>Terribile</w:t>
            </w:r>
          </w:p>
        </w:tc>
        <w:tc>
          <w:tcPr>
            <w:tcW w:w="2180" w:type="dxa"/>
            <w:shd w:val="clear" w:color="auto" w:fill="auto"/>
          </w:tcPr>
          <w:p w14:paraId="0322042C" w14:textId="7D1FA5CC" w:rsidR="004B5FE2" w:rsidRPr="004B5FE2" w:rsidRDefault="004B5FE2" w:rsidP="004B5FE2">
            <w:pPr>
              <w:keepNext/>
              <w:ind w:firstLine="0"/>
            </w:pPr>
            <w:r>
              <w:t>Weeks</w:t>
            </w:r>
          </w:p>
        </w:tc>
      </w:tr>
      <w:tr w:rsidR="004B5FE2" w:rsidRPr="004B5FE2" w14:paraId="6FA98167" w14:textId="77777777" w:rsidTr="004B5FE2">
        <w:tc>
          <w:tcPr>
            <w:tcW w:w="2179" w:type="dxa"/>
            <w:shd w:val="clear" w:color="auto" w:fill="auto"/>
          </w:tcPr>
          <w:p w14:paraId="5AB2BD26" w14:textId="42288B8E" w:rsidR="004B5FE2" w:rsidRPr="004B5FE2" w:rsidRDefault="004B5FE2" w:rsidP="004B5FE2">
            <w:pPr>
              <w:keepNext/>
              <w:ind w:firstLine="0"/>
            </w:pPr>
            <w:r>
              <w:t>Wetmore</w:t>
            </w:r>
          </w:p>
        </w:tc>
        <w:tc>
          <w:tcPr>
            <w:tcW w:w="2179" w:type="dxa"/>
            <w:shd w:val="clear" w:color="auto" w:fill="auto"/>
          </w:tcPr>
          <w:p w14:paraId="160F2F2D" w14:textId="287E9796" w:rsidR="004B5FE2" w:rsidRPr="004B5FE2" w:rsidRDefault="004B5FE2" w:rsidP="004B5FE2">
            <w:pPr>
              <w:keepNext/>
              <w:ind w:firstLine="0"/>
            </w:pPr>
            <w:r>
              <w:t>White</w:t>
            </w:r>
          </w:p>
        </w:tc>
        <w:tc>
          <w:tcPr>
            <w:tcW w:w="2180" w:type="dxa"/>
            <w:shd w:val="clear" w:color="auto" w:fill="auto"/>
          </w:tcPr>
          <w:p w14:paraId="5F91990D" w14:textId="1B8A1688" w:rsidR="004B5FE2" w:rsidRPr="004B5FE2" w:rsidRDefault="004B5FE2" w:rsidP="004B5FE2">
            <w:pPr>
              <w:keepNext/>
              <w:ind w:firstLine="0"/>
            </w:pPr>
            <w:r>
              <w:t>Williams</w:t>
            </w:r>
          </w:p>
        </w:tc>
      </w:tr>
    </w:tbl>
    <w:p w14:paraId="5EA58DCD" w14:textId="77777777" w:rsidR="004B5FE2" w:rsidRDefault="004B5FE2" w:rsidP="004B5FE2"/>
    <w:p w14:paraId="79ADBFF2" w14:textId="77777777" w:rsidR="004B5FE2" w:rsidRDefault="004B5FE2" w:rsidP="004B5FE2">
      <w:pPr>
        <w:jc w:val="center"/>
        <w:rPr>
          <w:b/>
        </w:rPr>
      </w:pPr>
      <w:r w:rsidRPr="004B5FE2">
        <w:rPr>
          <w:b/>
        </w:rPr>
        <w:t>Total--42</w:t>
      </w:r>
    </w:p>
    <w:p w14:paraId="376F4824" w14:textId="19A99091" w:rsidR="004B5FE2" w:rsidRDefault="004B5FE2" w:rsidP="004B5FE2">
      <w:pPr>
        <w:jc w:val="center"/>
        <w:rPr>
          <w:b/>
        </w:rPr>
      </w:pPr>
    </w:p>
    <w:p w14:paraId="4146CFEB" w14:textId="77777777" w:rsidR="004B5FE2" w:rsidRDefault="004B5FE2" w:rsidP="004B5FE2">
      <w:r>
        <w:t>So, the amendment was tabled.</w:t>
      </w:r>
    </w:p>
    <w:p w14:paraId="52394384" w14:textId="77777777" w:rsidR="004B5FE2" w:rsidRDefault="004B5FE2" w:rsidP="004B5FE2"/>
    <w:p w14:paraId="223E1F90" w14:textId="2032D868" w:rsidR="004B5FE2" w:rsidRDefault="004B5FE2" w:rsidP="004B5FE2">
      <w:r>
        <w:t>Rep. KILMARTIN moved to recommit the Resolution to the Committee on Rules.</w:t>
      </w:r>
    </w:p>
    <w:p w14:paraId="6A0CF7D2" w14:textId="77777777" w:rsidR="002E463B" w:rsidRDefault="002E463B" w:rsidP="004B5FE2"/>
    <w:p w14:paraId="239C0FDD" w14:textId="25F6D86F" w:rsidR="004B5FE2" w:rsidRDefault="004B5FE2" w:rsidP="004B5FE2">
      <w:r>
        <w:t>Rep. CASKEY moved to table the motion.</w:t>
      </w:r>
    </w:p>
    <w:p w14:paraId="091FA4F1" w14:textId="77777777" w:rsidR="004B5FE2" w:rsidRDefault="004B5FE2" w:rsidP="004B5FE2"/>
    <w:p w14:paraId="22CCBB90" w14:textId="77777777" w:rsidR="004B5FE2" w:rsidRDefault="004B5FE2" w:rsidP="004B5FE2">
      <w:r>
        <w:t>Rep. BEACH demanded the yeas and nays which were taken, resulting as follows:</w:t>
      </w:r>
    </w:p>
    <w:p w14:paraId="1E901A23" w14:textId="23443A3D" w:rsidR="004B5FE2" w:rsidRDefault="004B5FE2" w:rsidP="004B5FE2">
      <w:pPr>
        <w:jc w:val="center"/>
      </w:pPr>
      <w:bookmarkStart w:id="60" w:name="vote_start156"/>
      <w:bookmarkEnd w:id="60"/>
      <w:r>
        <w:t>Yeas 64; Nays 46</w:t>
      </w:r>
    </w:p>
    <w:p w14:paraId="0633BA73" w14:textId="77777777" w:rsidR="004B5FE2" w:rsidRDefault="004B5FE2" w:rsidP="004B5FE2">
      <w:pPr>
        <w:jc w:val="center"/>
      </w:pPr>
    </w:p>
    <w:p w14:paraId="0742147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7834454" w14:textId="77777777" w:rsidTr="004B5FE2">
        <w:tc>
          <w:tcPr>
            <w:tcW w:w="2179" w:type="dxa"/>
            <w:shd w:val="clear" w:color="auto" w:fill="auto"/>
          </w:tcPr>
          <w:p w14:paraId="3D99AF7C" w14:textId="61C1EB49" w:rsidR="004B5FE2" w:rsidRPr="004B5FE2" w:rsidRDefault="004B5FE2" w:rsidP="004B5FE2">
            <w:pPr>
              <w:keepNext/>
              <w:ind w:firstLine="0"/>
            </w:pPr>
            <w:r>
              <w:t>Ballentine</w:t>
            </w:r>
          </w:p>
        </w:tc>
        <w:tc>
          <w:tcPr>
            <w:tcW w:w="2179" w:type="dxa"/>
            <w:shd w:val="clear" w:color="auto" w:fill="auto"/>
          </w:tcPr>
          <w:p w14:paraId="4BEE0688" w14:textId="676C3FD6" w:rsidR="004B5FE2" w:rsidRPr="004B5FE2" w:rsidRDefault="004B5FE2" w:rsidP="004B5FE2">
            <w:pPr>
              <w:keepNext/>
              <w:ind w:firstLine="0"/>
            </w:pPr>
            <w:r>
              <w:t>Bannister</w:t>
            </w:r>
          </w:p>
        </w:tc>
        <w:tc>
          <w:tcPr>
            <w:tcW w:w="2180" w:type="dxa"/>
            <w:shd w:val="clear" w:color="auto" w:fill="auto"/>
          </w:tcPr>
          <w:p w14:paraId="057D6B1F" w14:textId="3ED9D94C" w:rsidR="004B5FE2" w:rsidRPr="004B5FE2" w:rsidRDefault="004B5FE2" w:rsidP="004B5FE2">
            <w:pPr>
              <w:keepNext/>
              <w:ind w:firstLine="0"/>
            </w:pPr>
            <w:r>
              <w:t>Bowers</w:t>
            </w:r>
          </w:p>
        </w:tc>
      </w:tr>
      <w:tr w:rsidR="004B5FE2" w:rsidRPr="004B5FE2" w14:paraId="258F30FE" w14:textId="77777777" w:rsidTr="004B5FE2">
        <w:tc>
          <w:tcPr>
            <w:tcW w:w="2179" w:type="dxa"/>
            <w:shd w:val="clear" w:color="auto" w:fill="auto"/>
          </w:tcPr>
          <w:p w14:paraId="41E1099B" w14:textId="4672094F" w:rsidR="004B5FE2" w:rsidRPr="004B5FE2" w:rsidRDefault="004B5FE2" w:rsidP="004B5FE2">
            <w:pPr>
              <w:ind w:firstLine="0"/>
            </w:pPr>
            <w:r>
              <w:t>Bradley</w:t>
            </w:r>
          </w:p>
        </w:tc>
        <w:tc>
          <w:tcPr>
            <w:tcW w:w="2179" w:type="dxa"/>
            <w:shd w:val="clear" w:color="auto" w:fill="auto"/>
          </w:tcPr>
          <w:p w14:paraId="713A56E6" w14:textId="1FDBE73B" w:rsidR="004B5FE2" w:rsidRPr="004B5FE2" w:rsidRDefault="004B5FE2" w:rsidP="004B5FE2">
            <w:pPr>
              <w:ind w:firstLine="0"/>
            </w:pPr>
            <w:r>
              <w:t>Brewer</w:t>
            </w:r>
          </w:p>
        </w:tc>
        <w:tc>
          <w:tcPr>
            <w:tcW w:w="2180" w:type="dxa"/>
            <w:shd w:val="clear" w:color="auto" w:fill="auto"/>
          </w:tcPr>
          <w:p w14:paraId="66249C5B" w14:textId="52427981" w:rsidR="004B5FE2" w:rsidRPr="004B5FE2" w:rsidRDefault="004B5FE2" w:rsidP="004B5FE2">
            <w:pPr>
              <w:ind w:firstLine="0"/>
            </w:pPr>
            <w:r>
              <w:t>Brittain</w:t>
            </w:r>
          </w:p>
        </w:tc>
      </w:tr>
      <w:tr w:rsidR="004B5FE2" w:rsidRPr="004B5FE2" w14:paraId="4F4423D3" w14:textId="77777777" w:rsidTr="004B5FE2">
        <w:tc>
          <w:tcPr>
            <w:tcW w:w="2179" w:type="dxa"/>
            <w:shd w:val="clear" w:color="auto" w:fill="auto"/>
          </w:tcPr>
          <w:p w14:paraId="01574343" w14:textId="5B3C371B" w:rsidR="004B5FE2" w:rsidRPr="004B5FE2" w:rsidRDefault="004B5FE2" w:rsidP="004B5FE2">
            <w:pPr>
              <w:ind w:firstLine="0"/>
            </w:pPr>
            <w:r>
              <w:t>Bustos</w:t>
            </w:r>
          </w:p>
        </w:tc>
        <w:tc>
          <w:tcPr>
            <w:tcW w:w="2179" w:type="dxa"/>
            <w:shd w:val="clear" w:color="auto" w:fill="auto"/>
          </w:tcPr>
          <w:p w14:paraId="0BBC23A8" w14:textId="301B0092" w:rsidR="004B5FE2" w:rsidRPr="004B5FE2" w:rsidRDefault="004B5FE2" w:rsidP="004B5FE2">
            <w:pPr>
              <w:ind w:firstLine="0"/>
            </w:pPr>
            <w:r>
              <w:t>Calhoon</w:t>
            </w:r>
          </w:p>
        </w:tc>
        <w:tc>
          <w:tcPr>
            <w:tcW w:w="2180" w:type="dxa"/>
            <w:shd w:val="clear" w:color="auto" w:fill="auto"/>
          </w:tcPr>
          <w:p w14:paraId="4BB08DFE" w14:textId="16F19AE3" w:rsidR="004B5FE2" w:rsidRPr="004B5FE2" w:rsidRDefault="004B5FE2" w:rsidP="004B5FE2">
            <w:pPr>
              <w:ind w:firstLine="0"/>
            </w:pPr>
            <w:r>
              <w:t>Caskey</w:t>
            </w:r>
          </w:p>
        </w:tc>
      </w:tr>
      <w:tr w:rsidR="004B5FE2" w:rsidRPr="004B5FE2" w14:paraId="6BD3CA7A" w14:textId="77777777" w:rsidTr="004B5FE2">
        <w:tc>
          <w:tcPr>
            <w:tcW w:w="2179" w:type="dxa"/>
            <w:shd w:val="clear" w:color="auto" w:fill="auto"/>
          </w:tcPr>
          <w:p w14:paraId="041F3005" w14:textId="4DCFB2A2" w:rsidR="004B5FE2" w:rsidRPr="004B5FE2" w:rsidRDefault="004B5FE2" w:rsidP="004B5FE2">
            <w:pPr>
              <w:ind w:firstLine="0"/>
            </w:pPr>
            <w:r>
              <w:t>Chapman</w:t>
            </w:r>
          </w:p>
        </w:tc>
        <w:tc>
          <w:tcPr>
            <w:tcW w:w="2179" w:type="dxa"/>
            <w:shd w:val="clear" w:color="auto" w:fill="auto"/>
          </w:tcPr>
          <w:p w14:paraId="3B81E58A" w14:textId="3404C539" w:rsidR="004B5FE2" w:rsidRPr="004B5FE2" w:rsidRDefault="004B5FE2" w:rsidP="004B5FE2">
            <w:pPr>
              <w:ind w:firstLine="0"/>
            </w:pPr>
            <w:r>
              <w:t>Collins</w:t>
            </w:r>
          </w:p>
        </w:tc>
        <w:tc>
          <w:tcPr>
            <w:tcW w:w="2180" w:type="dxa"/>
            <w:shd w:val="clear" w:color="auto" w:fill="auto"/>
          </w:tcPr>
          <w:p w14:paraId="014FC20B" w14:textId="360EE36A" w:rsidR="004B5FE2" w:rsidRPr="004B5FE2" w:rsidRDefault="004B5FE2" w:rsidP="004B5FE2">
            <w:pPr>
              <w:ind w:firstLine="0"/>
            </w:pPr>
            <w:r>
              <w:t>B. J. Cox</w:t>
            </w:r>
          </w:p>
        </w:tc>
      </w:tr>
      <w:tr w:rsidR="004B5FE2" w:rsidRPr="004B5FE2" w14:paraId="20F0625E" w14:textId="77777777" w:rsidTr="004B5FE2">
        <w:tc>
          <w:tcPr>
            <w:tcW w:w="2179" w:type="dxa"/>
            <w:shd w:val="clear" w:color="auto" w:fill="auto"/>
          </w:tcPr>
          <w:p w14:paraId="370BAA26" w14:textId="74372CD3" w:rsidR="004B5FE2" w:rsidRPr="004B5FE2" w:rsidRDefault="004B5FE2" w:rsidP="004B5FE2">
            <w:pPr>
              <w:ind w:firstLine="0"/>
            </w:pPr>
            <w:r>
              <w:t>B. L. Cox</w:t>
            </w:r>
          </w:p>
        </w:tc>
        <w:tc>
          <w:tcPr>
            <w:tcW w:w="2179" w:type="dxa"/>
            <w:shd w:val="clear" w:color="auto" w:fill="auto"/>
          </w:tcPr>
          <w:p w14:paraId="558B5489" w14:textId="03BF9A42" w:rsidR="004B5FE2" w:rsidRPr="004B5FE2" w:rsidRDefault="004B5FE2" w:rsidP="004B5FE2">
            <w:pPr>
              <w:ind w:firstLine="0"/>
            </w:pPr>
            <w:r>
              <w:t>Crawford</w:t>
            </w:r>
          </w:p>
        </w:tc>
        <w:tc>
          <w:tcPr>
            <w:tcW w:w="2180" w:type="dxa"/>
            <w:shd w:val="clear" w:color="auto" w:fill="auto"/>
          </w:tcPr>
          <w:p w14:paraId="5D36F8B7" w14:textId="688D9656" w:rsidR="004B5FE2" w:rsidRPr="004B5FE2" w:rsidRDefault="004B5FE2" w:rsidP="004B5FE2">
            <w:pPr>
              <w:ind w:firstLine="0"/>
            </w:pPr>
            <w:r>
              <w:t>Davis</w:t>
            </w:r>
          </w:p>
        </w:tc>
      </w:tr>
      <w:tr w:rsidR="004B5FE2" w:rsidRPr="004B5FE2" w14:paraId="43B1BB92" w14:textId="77777777" w:rsidTr="004B5FE2">
        <w:tc>
          <w:tcPr>
            <w:tcW w:w="2179" w:type="dxa"/>
            <w:shd w:val="clear" w:color="auto" w:fill="auto"/>
          </w:tcPr>
          <w:p w14:paraId="40FA7A7A" w14:textId="1ACD6292" w:rsidR="004B5FE2" w:rsidRPr="004B5FE2" w:rsidRDefault="004B5FE2" w:rsidP="004B5FE2">
            <w:pPr>
              <w:ind w:firstLine="0"/>
            </w:pPr>
            <w:r>
              <w:t>Erickson</w:t>
            </w:r>
          </w:p>
        </w:tc>
        <w:tc>
          <w:tcPr>
            <w:tcW w:w="2179" w:type="dxa"/>
            <w:shd w:val="clear" w:color="auto" w:fill="auto"/>
          </w:tcPr>
          <w:p w14:paraId="64397B5A" w14:textId="544B4225" w:rsidR="004B5FE2" w:rsidRPr="004B5FE2" w:rsidRDefault="004B5FE2" w:rsidP="004B5FE2">
            <w:pPr>
              <w:ind w:firstLine="0"/>
            </w:pPr>
            <w:r>
              <w:t>Forrest</w:t>
            </w:r>
          </w:p>
        </w:tc>
        <w:tc>
          <w:tcPr>
            <w:tcW w:w="2180" w:type="dxa"/>
            <w:shd w:val="clear" w:color="auto" w:fill="auto"/>
          </w:tcPr>
          <w:p w14:paraId="0C3E0E28" w14:textId="66356DBD" w:rsidR="004B5FE2" w:rsidRPr="004B5FE2" w:rsidRDefault="004B5FE2" w:rsidP="004B5FE2">
            <w:pPr>
              <w:ind w:firstLine="0"/>
            </w:pPr>
            <w:r>
              <w:t>Gagnon</w:t>
            </w:r>
          </w:p>
        </w:tc>
      </w:tr>
      <w:tr w:rsidR="004B5FE2" w:rsidRPr="004B5FE2" w14:paraId="50E5BF3A" w14:textId="77777777" w:rsidTr="004B5FE2">
        <w:tc>
          <w:tcPr>
            <w:tcW w:w="2179" w:type="dxa"/>
            <w:shd w:val="clear" w:color="auto" w:fill="auto"/>
          </w:tcPr>
          <w:p w14:paraId="14759BDF" w14:textId="2ABFE5DF" w:rsidR="004B5FE2" w:rsidRPr="004B5FE2" w:rsidRDefault="004B5FE2" w:rsidP="004B5FE2">
            <w:pPr>
              <w:ind w:firstLine="0"/>
            </w:pPr>
            <w:r>
              <w:t>Gatch</w:t>
            </w:r>
          </w:p>
        </w:tc>
        <w:tc>
          <w:tcPr>
            <w:tcW w:w="2179" w:type="dxa"/>
            <w:shd w:val="clear" w:color="auto" w:fill="auto"/>
          </w:tcPr>
          <w:p w14:paraId="7EE96697" w14:textId="1EE2594E" w:rsidR="004B5FE2" w:rsidRPr="004B5FE2" w:rsidRDefault="004B5FE2" w:rsidP="004B5FE2">
            <w:pPr>
              <w:ind w:firstLine="0"/>
            </w:pPr>
            <w:r>
              <w:t>Gibson</w:t>
            </w:r>
          </w:p>
        </w:tc>
        <w:tc>
          <w:tcPr>
            <w:tcW w:w="2180" w:type="dxa"/>
            <w:shd w:val="clear" w:color="auto" w:fill="auto"/>
          </w:tcPr>
          <w:p w14:paraId="5B11B1FB" w14:textId="6C88CF23" w:rsidR="004B5FE2" w:rsidRPr="004B5FE2" w:rsidRDefault="004B5FE2" w:rsidP="004B5FE2">
            <w:pPr>
              <w:ind w:firstLine="0"/>
            </w:pPr>
            <w:r>
              <w:t>Gilliam</w:t>
            </w:r>
          </w:p>
        </w:tc>
      </w:tr>
      <w:tr w:rsidR="004B5FE2" w:rsidRPr="004B5FE2" w14:paraId="0951E9FC" w14:textId="77777777" w:rsidTr="004B5FE2">
        <w:tc>
          <w:tcPr>
            <w:tcW w:w="2179" w:type="dxa"/>
            <w:shd w:val="clear" w:color="auto" w:fill="auto"/>
          </w:tcPr>
          <w:p w14:paraId="18E5F422" w14:textId="577F6EB2" w:rsidR="004B5FE2" w:rsidRPr="004B5FE2" w:rsidRDefault="004B5FE2" w:rsidP="004B5FE2">
            <w:pPr>
              <w:ind w:firstLine="0"/>
            </w:pPr>
            <w:r>
              <w:t>Guest</w:t>
            </w:r>
          </w:p>
        </w:tc>
        <w:tc>
          <w:tcPr>
            <w:tcW w:w="2179" w:type="dxa"/>
            <w:shd w:val="clear" w:color="auto" w:fill="auto"/>
          </w:tcPr>
          <w:p w14:paraId="48D36A95" w14:textId="4EC67B9A" w:rsidR="004B5FE2" w:rsidRPr="004B5FE2" w:rsidRDefault="004B5FE2" w:rsidP="004B5FE2">
            <w:pPr>
              <w:ind w:firstLine="0"/>
            </w:pPr>
            <w:r>
              <w:t>Guffey</w:t>
            </w:r>
          </w:p>
        </w:tc>
        <w:tc>
          <w:tcPr>
            <w:tcW w:w="2180" w:type="dxa"/>
            <w:shd w:val="clear" w:color="auto" w:fill="auto"/>
          </w:tcPr>
          <w:p w14:paraId="71ACB2BD" w14:textId="2F80B417" w:rsidR="004B5FE2" w:rsidRPr="004B5FE2" w:rsidRDefault="004B5FE2" w:rsidP="004B5FE2">
            <w:pPr>
              <w:ind w:firstLine="0"/>
            </w:pPr>
            <w:r>
              <w:t>Haddon</w:t>
            </w:r>
          </w:p>
        </w:tc>
      </w:tr>
      <w:tr w:rsidR="004B5FE2" w:rsidRPr="004B5FE2" w14:paraId="7818F956" w14:textId="77777777" w:rsidTr="004B5FE2">
        <w:tc>
          <w:tcPr>
            <w:tcW w:w="2179" w:type="dxa"/>
            <w:shd w:val="clear" w:color="auto" w:fill="auto"/>
          </w:tcPr>
          <w:p w14:paraId="268A1CA0" w14:textId="77899478" w:rsidR="004B5FE2" w:rsidRPr="004B5FE2" w:rsidRDefault="004B5FE2" w:rsidP="004B5FE2">
            <w:pPr>
              <w:ind w:firstLine="0"/>
            </w:pPr>
            <w:r>
              <w:t>Hager</w:t>
            </w:r>
          </w:p>
        </w:tc>
        <w:tc>
          <w:tcPr>
            <w:tcW w:w="2179" w:type="dxa"/>
            <w:shd w:val="clear" w:color="auto" w:fill="auto"/>
          </w:tcPr>
          <w:p w14:paraId="1B78E2D2" w14:textId="7411AFAF" w:rsidR="004B5FE2" w:rsidRPr="004B5FE2" w:rsidRDefault="004B5FE2" w:rsidP="004B5FE2">
            <w:pPr>
              <w:ind w:firstLine="0"/>
            </w:pPr>
            <w:r>
              <w:t>Hardee</w:t>
            </w:r>
          </w:p>
        </w:tc>
        <w:tc>
          <w:tcPr>
            <w:tcW w:w="2180" w:type="dxa"/>
            <w:shd w:val="clear" w:color="auto" w:fill="auto"/>
          </w:tcPr>
          <w:p w14:paraId="07A24AB7" w14:textId="658DC296" w:rsidR="004B5FE2" w:rsidRPr="004B5FE2" w:rsidRDefault="004B5FE2" w:rsidP="004B5FE2">
            <w:pPr>
              <w:ind w:firstLine="0"/>
            </w:pPr>
            <w:r>
              <w:t>Hartnett</w:t>
            </w:r>
          </w:p>
        </w:tc>
      </w:tr>
      <w:tr w:rsidR="004B5FE2" w:rsidRPr="004B5FE2" w14:paraId="61B1050B" w14:textId="77777777" w:rsidTr="004B5FE2">
        <w:tc>
          <w:tcPr>
            <w:tcW w:w="2179" w:type="dxa"/>
            <w:shd w:val="clear" w:color="auto" w:fill="auto"/>
          </w:tcPr>
          <w:p w14:paraId="7122548C" w14:textId="0A6ED1A2" w:rsidR="004B5FE2" w:rsidRPr="004B5FE2" w:rsidRDefault="004B5FE2" w:rsidP="004B5FE2">
            <w:pPr>
              <w:ind w:firstLine="0"/>
            </w:pPr>
            <w:r>
              <w:t>Hartz</w:t>
            </w:r>
          </w:p>
        </w:tc>
        <w:tc>
          <w:tcPr>
            <w:tcW w:w="2179" w:type="dxa"/>
            <w:shd w:val="clear" w:color="auto" w:fill="auto"/>
          </w:tcPr>
          <w:p w14:paraId="4D1265E3" w14:textId="586CDEDC" w:rsidR="004B5FE2" w:rsidRPr="004B5FE2" w:rsidRDefault="004B5FE2" w:rsidP="004B5FE2">
            <w:pPr>
              <w:ind w:firstLine="0"/>
            </w:pPr>
            <w:r>
              <w:t>Herbkersman</w:t>
            </w:r>
          </w:p>
        </w:tc>
        <w:tc>
          <w:tcPr>
            <w:tcW w:w="2180" w:type="dxa"/>
            <w:shd w:val="clear" w:color="auto" w:fill="auto"/>
          </w:tcPr>
          <w:p w14:paraId="55DB8603" w14:textId="63AE81CD" w:rsidR="004B5FE2" w:rsidRPr="004B5FE2" w:rsidRDefault="004B5FE2" w:rsidP="004B5FE2">
            <w:pPr>
              <w:ind w:firstLine="0"/>
            </w:pPr>
            <w:r>
              <w:t>Hewitt</w:t>
            </w:r>
          </w:p>
        </w:tc>
      </w:tr>
      <w:tr w:rsidR="004B5FE2" w:rsidRPr="004B5FE2" w14:paraId="3A587FD1" w14:textId="77777777" w:rsidTr="004B5FE2">
        <w:tc>
          <w:tcPr>
            <w:tcW w:w="2179" w:type="dxa"/>
            <w:shd w:val="clear" w:color="auto" w:fill="auto"/>
          </w:tcPr>
          <w:p w14:paraId="5F1B5CAC" w14:textId="38B6742F" w:rsidR="004B5FE2" w:rsidRPr="004B5FE2" w:rsidRDefault="004B5FE2" w:rsidP="004B5FE2">
            <w:pPr>
              <w:ind w:firstLine="0"/>
            </w:pPr>
            <w:r>
              <w:t>Hiott</w:t>
            </w:r>
          </w:p>
        </w:tc>
        <w:tc>
          <w:tcPr>
            <w:tcW w:w="2179" w:type="dxa"/>
            <w:shd w:val="clear" w:color="auto" w:fill="auto"/>
          </w:tcPr>
          <w:p w14:paraId="37BF1EFB" w14:textId="4A93F954" w:rsidR="004B5FE2" w:rsidRPr="004B5FE2" w:rsidRDefault="004B5FE2" w:rsidP="004B5FE2">
            <w:pPr>
              <w:ind w:firstLine="0"/>
            </w:pPr>
            <w:r>
              <w:t>Hixon</w:t>
            </w:r>
          </w:p>
        </w:tc>
        <w:tc>
          <w:tcPr>
            <w:tcW w:w="2180" w:type="dxa"/>
            <w:shd w:val="clear" w:color="auto" w:fill="auto"/>
          </w:tcPr>
          <w:p w14:paraId="3A145D9F" w14:textId="29D0E595" w:rsidR="004B5FE2" w:rsidRPr="004B5FE2" w:rsidRDefault="004B5FE2" w:rsidP="004B5FE2">
            <w:pPr>
              <w:ind w:firstLine="0"/>
            </w:pPr>
            <w:r>
              <w:t>Holman</w:t>
            </w:r>
          </w:p>
        </w:tc>
      </w:tr>
      <w:tr w:rsidR="004B5FE2" w:rsidRPr="004B5FE2" w14:paraId="19CC92E3" w14:textId="77777777" w:rsidTr="004B5FE2">
        <w:tc>
          <w:tcPr>
            <w:tcW w:w="2179" w:type="dxa"/>
            <w:shd w:val="clear" w:color="auto" w:fill="auto"/>
          </w:tcPr>
          <w:p w14:paraId="702C53B5" w14:textId="4E044558" w:rsidR="004B5FE2" w:rsidRPr="004B5FE2" w:rsidRDefault="004B5FE2" w:rsidP="004B5FE2">
            <w:pPr>
              <w:ind w:firstLine="0"/>
            </w:pPr>
            <w:r>
              <w:t>J. E. Johnson</w:t>
            </w:r>
          </w:p>
        </w:tc>
        <w:tc>
          <w:tcPr>
            <w:tcW w:w="2179" w:type="dxa"/>
            <w:shd w:val="clear" w:color="auto" w:fill="auto"/>
          </w:tcPr>
          <w:p w14:paraId="6F943E56" w14:textId="14E50DFF" w:rsidR="004B5FE2" w:rsidRPr="004B5FE2" w:rsidRDefault="004B5FE2" w:rsidP="004B5FE2">
            <w:pPr>
              <w:ind w:firstLine="0"/>
            </w:pPr>
            <w:r>
              <w:t>Jordan</w:t>
            </w:r>
          </w:p>
        </w:tc>
        <w:tc>
          <w:tcPr>
            <w:tcW w:w="2180" w:type="dxa"/>
            <w:shd w:val="clear" w:color="auto" w:fill="auto"/>
          </w:tcPr>
          <w:p w14:paraId="2528658D" w14:textId="3256BEFD" w:rsidR="004B5FE2" w:rsidRPr="004B5FE2" w:rsidRDefault="004B5FE2" w:rsidP="004B5FE2">
            <w:pPr>
              <w:ind w:firstLine="0"/>
            </w:pPr>
            <w:r>
              <w:t>Landing</w:t>
            </w:r>
          </w:p>
        </w:tc>
      </w:tr>
      <w:tr w:rsidR="004B5FE2" w:rsidRPr="004B5FE2" w14:paraId="608C8BC7" w14:textId="77777777" w:rsidTr="004B5FE2">
        <w:tc>
          <w:tcPr>
            <w:tcW w:w="2179" w:type="dxa"/>
            <w:shd w:val="clear" w:color="auto" w:fill="auto"/>
          </w:tcPr>
          <w:p w14:paraId="582BDEF0" w14:textId="44E9B119" w:rsidR="004B5FE2" w:rsidRPr="004B5FE2" w:rsidRDefault="004B5FE2" w:rsidP="004B5FE2">
            <w:pPr>
              <w:ind w:firstLine="0"/>
            </w:pPr>
            <w:r>
              <w:t>Lawson</w:t>
            </w:r>
          </w:p>
        </w:tc>
        <w:tc>
          <w:tcPr>
            <w:tcW w:w="2179" w:type="dxa"/>
            <w:shd w:val="clear" w:color="auto" w:fill="auto"/>
          </w:tcPr>
          <w:p w14:paraId="26147A2D" w14:textId="543BE6F8" w:rsidR="004B5FE2" w:rsidRPr="004B5FE2" w:rsidRDefault="004B5FE2" w:rsidP="004B5FE2">
            <w:pPr>
              <w:ind w:firstLine="0"/>
            </w:pPr>
            <w:r>
              <w:t>Ligon</w:t>
            </w:r>
          </w:p>
        </w:tc>
        <w:tc>
          <w:tcPr>
            <w:tcW w:w="2180" w:type="dxa"/>
            <w:shd w:val="clear" w:color="auto" w:fill="auto"/>
          </w:tcPr>
          <w:p w14:paraId="7A9FD3C8" w14:textId="19189E99" w:rsidR="004B5FE2" w:rsidRPr="004B5FE2" w:rsidRDefault="004B5FE2" w:rsidP="004B5FE2">
            <w:pPr>
              <w:ind w:firstLine="0"/>
            </w:pPr>
            <w:r>
              <w:t>Long</w:t>
            </w:r>
          </w:p>
        </w:tc>
      </w:tr>
      <w:tr w:rsidR="004B5FE2" w:rsidRPr="004B5FE2" w14:paraId="23DF2E9F" w14:textId="77777777" w:rsidTr="004B5FE2">
        <w:tc>
          <w:tcPr>
            <w:tcW w:w="2179" w:type="dxa"/>
            <w:shd w:val="clear" w:color="auto" w:fill="auto"/>
          </w:tcPr>
          <w:p w14:paraId="0ADB2F55" w14:textId="608919A3" w:rsidR="004B5FE2" w:rsidRPr="004B5FE2" w:rsidRDefault="004B5FE2" w:rsidP="004B5FE2">
            <w:pPr>
              <w:ind w:firstLine="0"/>
            </w:pPr>
            <w:r>
              <w:t>Martin</w:t>
            </w:r>
          </w:p>
        </w:tc>
        <w:tc>
          <w:tcPr>
            <w:tcW w:w="2179" w:type="dxa"/>
            <w:shd w:val="clear" w:color="auto" w:fill="auto"/>
          </w:tcPr>
          <w:p w14:paraId="15B381C9" w14:textId="06A97C0D" w:rsidR="004B5FE2" w:rsidRPr="004B5FE2" w:rsidRDefault="004B5FE2" w:rsidP="004B5FE2">
            <w:pPr>
              <w:ind w:firstLine="0"/>
            </w:pPr>
            <w:r>
              <w:t>McGinnis</w:t>
            </w:r>
          </w:p>
        </w:tc>
        <w:tc>
          <w:tcPr>
            <w:tcW w:w="2180" w:type="dxa"/>
            <w:shd w:val="clear" w:color="auto" w:fill="auto"/>
          </w:tcPr>
          <w:p w14:paraId="2286AE73" w14:textId="2F08BF89" w:rsidR="004B5FE2" w:rsidRPr="004B5FE2" w:rsidRDefault="004B5FE2" w:rsidP="004B5FE2">
            <w:pPr>
              <w:ind w:firstLine="0"/>
            </w:pPr>
            <w:r>
              <w:t>Mitchell</w:t>
            </w:r>
          </w:p>
        </w:tc>
      </w:tr>
      <w:tr w:rsidR="004B5FE2" w:rsidRPr="004B5FE2" w14:paraId="4EA808E3" w14:textId="77777777" w:rsidTr="004B5FE2">
        <w:tc>
          <w:tcPr>
            <w:tcW w:w="2179" w:type="dxa"/>
            <w:shd w:val="clear" w:color="auto" w:fill="auto"/>
          </w:tcPr>
          <w:p w14:paraId="440C501F" w14:textId="7DA8C92D" w:rsidR="004B5FE2" w:rsidRPr="004B5FE2" w:rsidRDefault="004B5FE2" w:rsidP="004B5FE2">
            <w:pPr>
              <w:ind w:firstLine="0"/>
            </w:pPr>
            <w:r>
              <w:t>T. Moore</w:t>
            </w:r>
          </w:p>
        </w:tc>
        <w:tc>
          <w:tcPr>
            <w:tcW w:w="2179" w:type="dxa"/>
            <w:shd w:val="clear" w:color="auto" w:fill="auto"/>
          </w:tcPr>
          <w:p w14:paraId="276A7E3E" w14:textId="4F3ABE74" w:rsidR="004B5FE2" w:rsidRPr="004B5FE2" w:rsidRDefault="004B5FE2" w:rsidP="004B5FE2">
            <w:pPr>
              <w:ind w:firstLine="0"/>
            </w:pPr>
            <w:r>
              <w:t>Moss</w:t>
            </w:r>
          </w:p>
        </w:tc>
        <w:tc>
          <w:tcPr>
            <w:tcW w:w="2180" w:type="dxa"/>
            <w:shd w:val="clear" w:color="auto" w:fill="auto"/>
          </w:tcPr>
          <w:p w14:paraId="3B79E737" w14:textId="1BA952C4" w:rsidR="004B5FE2" w:rsidRPr="004B5FE2" w:rsidRDefault="004B5FE2" w:rsidP="004B5FE2">
            <w:pPr>
              <w:ind w:firstLine="0"/>
            </w:pPr>
            <w:r>
              <w:t>Murphy</w:t>
            </w:r>
          </w:p>
        </w:tc>
      </w:tr>
      <w:tr w:rsidR="004B5FE2" w:rsidRPr="004B5FE2" w14:paraId="7CC53F07" w14:textId="77777777" w:rsidTr="004B5FE2">
        <w:tc>
          <w:tcPr>
            <w:tcW w:w="2179" w:type="dxa"/>
            <w:shd w:val="clear" w:color="auto" w:fill="auto"/>
          </w:tcPr>
          <w:p w14:paraId="1F69D97D" w14:textId="49D8EEE3" w:rsidR="004B5FE2" w:rsidRPr="004B5FE2" w:rsidRDefault="004B5FE2" w:rsidP="004B5FE2">
            <w:pPr>
              <w:ind w:firstLine="0"/>
            </w:pPr>
            <w:r>
              <w:t>Neese</w:t>
            </w:r>
          </w:p>
        </w:tc>
        <w:tc>
          <w:tcPr>
            <w:tcW w:w="2179" w:type="dxa"/>
            <w:shd w:val="clear" w:color="auto" w:fill="auto"/>
          </w:tcPr>
          <w:p w14:paraId="3AC94EE7" w14:textId="22515175" w:rsidR="004B5FE2" w:rsidRPr="004B5FE2" w:rsidRDefault="004B5FE2" w:rsidP="004B5FE2">
            <w:pPr>
              <w:ind w:firstLine="0"/>
            </w:pPr>
            <w:r>
              <w:t>B. Newton</w:t>
            </w:r>
          </w:p>
        </w:tc>
        <w:tc>
          <w:tcPr>
            <w:tcW w:w="2180" w:type="dxa"/>
            <w:shd w:val="clear" w:color="auto" w:fill="auto"/>
          </w:tcPr>
          <w:p w14:paraId="57E4BA20" w14:textId="24AECAED" w:rsidR="004B5FE2" w:rsidRPr="004B5FE2" w:rsidRDefault="004B5FE2" w:rsidP="004B5FE2">
            <w:pPr>
              <w:ind w:firstLine="0"/>
            </w:pPr>
            <w:r>
              <w:t>W. Newton</w:t>
            </w:r>
          </w:p>
        </w:tc>
      </w:tr>
      <w:tr w:rsidR="004B5FE2" w:rsidRPr="004B5FE2" w14:paraId="34C2DA03" w14:textId="77777777" w:rsidTr="004B5FE2">
        <w:tc>
          <w:tcPr>
            <w:tcW w:w="2179" w:type="dxa"/>
            <w:shd w:val="clear" w:color="auto" w:fill="auto"/>
          </w:tcPr>
          <w:p w14:paraId="360FF4D7" w14:textId="60AB9C45" w:rsidR="004B5FE2" w:rsidRPr="004B5FE2" w:rsidRDefault="004B5FE2" w:rsidP="004B5FE2">
            <w:pPr>
              <w:ind w:firstLine="0"/>
            </w:pPr>
            <w:r>
              <w:lastRenderedPageBreak/>
              <w:t>Pedalino</w:t>
            </w:r>
          </w:p>
        </w:tc>
        <w:tc>
          <w:tcPr>
            <w:tcW w:w="2179" w:type="dxa"/>
            <w:shd w:val="clear" w:color="auto" w:fill="auto"/>
          </w:tcPr>
          <w:p w14:paraId="1D30BB57" w14:textId="3296E96B" w:rsidR="004B5FE2" w:rsidRPr="004B5FE2" w:rsidRDefault="004B5FE2" w:rsidP="004B5FE2">
            <w:pPr>
              <w:ind w:firstLine="0"/>
            </w:pPr>
            <w:r>
              <w:t>Pope</w:t>
            </w:r>
          </w:p>
        </w:tc>
        <w:tc>
          <w:tcPr>
            <w:tcW w:w="2180" w:type="dxa"/>
            <w:shd w:val="clear" w:color="auto" w:fill="auto"/>
          </w:tcPr>
          <w:p w14:paraId="718FCD46" w14:textId="62858C5B" w:rsidR="004B5FE2" w:rsidRPr="004B5FE2" w:rsidRDefault="004B5FE2" w:rsidP="004B5FE2">
            <w:pPr>
              <w:ind w:firstLine="0"/>
            </w:pPr>
            <w:r>
              <w:t>Rankin</w:t>
            </w:r>
          </w:p>
        </w:tc>
      </w:tr>
      <w:tr w:rsidR="004B5FE2" w:rsidRPr="004B5FE2" w14:paraId="1945C834" w14:textId="77777777" w:rsidTr="004B5FE2">
        <w:tc>
          <w:tcPr>
            <w:tcW w:w="2179" w:type="dxa"/>
            <w:shd w:val="clear" w:color="auto" w:fill="auto"/>
          </w:tcPr>
          <w:p w14:paraId="32326801" w14:textId="38665AC6" w:rsidR="004B5FE2" w:rsidRPr="004B5FE2" w:rsidRDefault="004B5FE2" w:rsidP="004B5FE2">
            <w:pPr>
              <w:ind w:firstLine="0"/>
            </w:pPr>
            <w:r>
              <w:t>Robbins</w:t>
            </w:r>
          </w:p>
        </w:tc>
        <w:tc>
          <w:tcPr>
            <w:tcW w:w="2179" w:type="dxa"/>
            <w:shd w:val="clear" w:color="auto" w:fill="auto"/>
          </w:tcPr>
          <w:p w14:paraId="52CCA9B5" w14:textId="49B51DFE" w:rsidR="004B5FE2" w:rsidRPr="004B5FE2" w:rsidRDefault="004B5FE2" w:rsidP="004B5FE2">
            <w:pPr>
              <w:ind w:firstLine="0"/>
            </w:pPr>
            <w:r>
              <w:t>Sanders</w:t>
            </w:r>
          </w:p>
        </w:tc>
        <w:tc>
          <w:tcPr>
            <w:tcW w:w="2180" w:type="dxa"/>
            <w:shd w:val="clear" w:color="auto" w:fill="auto"/>
          </w:tcPr>
          <w:p w14:paraId="10975934" w14:textId="444C7EBA" w:rsidR="004B5FE2" w:rsidRPr="004B5FE2" w:rsidRDefault="004B5FE2" w:rsidP="004B5FE2">
            <w:pPr>
              <w:ind w:firstLine="0"/>
            </w:pPr>
            <w:r>
              <w:t>Sessions</w:t>
            </w:r>
          </w:p>
        </w:tc>
      </w:tr>
      <w:tr w:rsidR="004B5FE2" w:rsidRPr="004B5FE2" w14:paraId="69835675" w14:textId="77777777" w:rsidTr="004B5FE2">
        <w:tc>
          <w:tcPr>
            <w:tcW w:w="2179" w:type="dxa"/>
            <w:shd w:val="clear" w:color="auto" w:fill="auto"/>
          </w:tcPr>
          <w:p w14:paraId="251E4218" w14:textId="45A67D29" w:rsidR="004B5FE2" w:rsidRPr="004B5FE2" w:rsidRDefault="004B5FE2" w:rsidP="004B5FE2">
            <w:pPr>
              <w:ind w:firstLine="0"/>
            </w:pPr>
            <w:r>
              <w:t>G. M. Smith</w:t>
            </w:r>
          </w:p>
        </w:tc>
        <w:tc>
          <w:tcPr>
            <w:tcW w:w="2179" w:type="dxa"/>
            <w:shd w:val="clear" w:color="auto" w:fill="auto"/>
          </w:tcPr>
          <w:p w14:paraId="14DA45F9" w14:textId="1F1C74B3" w:rsidR="004B5FE2" w:rsidRPr="004B5FE2" w:rsidRDefault="004B5FE2" w:rsidP="004B5FE2">
            <w:pPr>
              <w:ind w:firstLine="0"/>
            </w:pPr>
            <w:r>
              <w:t>M. M. Smith</w:t>
            </w:r>
          </w:p>
        </w:tc>
        <w:tc>
          <w:tcPr>
            <w:tcW w:w="2180" w:type="dxa"/>
            <w:shd w:val="clear" w:color="auto" w:fill="auto"/>
          </w:tcPr>
          <w:p w14:paraId="14BB1E3A" w14:textId="21B5B299" w:rsidR="004B5FE2" w:rsidRPr="004B5FE2" w:rsidRDefault="004B5FE2" w:rsidP="004B5FE2">
            <w:pPr>
              <w:ind w:firstLine="0"/>
            </w:pPr>
            <w:r>
              <w:t>Taylor</w:t>
            </w:r>
          </w:p>
        </w:tc>
      </w:tr>
      <w:tr w:rsidR="004B5FE2" w:rsidRPr="004B5FE2" w14:paraId="6CE842BD" w14:textId="77777777" w:rsidTr="004B5FE2">
        <w:tc>
          <w:tcPr>
            <w:tcW w:w="2179" w:type="dxa"/>
            <w:shd w:val="clear" w:color="auto" w:fill="auto"/>
          </w:tcPr>
          <w:p w14:paraId="6E98B9F7" w14:textId="52915A91" w:rsidR="004B5FE2" w:rsidRPr="004B5FE2" w:rsidRDefault="004B5FE2" w:rsidP="004B5FE2">
            <w:pPr>
              <w:ind w:firstLine="0"/>
            </w:pPr>
            <w:r>
              <w:t>Teeple</w:t>
            </w:r>
          </w:p>
        </w:tc>
        <w:tc>
          <w:tcPr>
            <w:tcW w:w="2179" w:type="dxa"/>
            <w:shd w:val="clear" w:color="auto" w:fill="auto"/>
          </w:tcPr>
          <w:p w14:paraId="74233569" w14:textId="2D4C555A" w:rsidR="004B5FE2" w:rsidRPr="004B5FE2" w:rsidRDefault="004B5FE2" w:rsidP="004B5FE2">
            <w:pPr>
              <w:ind w:firstLine="0"/>
            </w:pPr>
            <w:r>
              <w:t>Vaughan</w:t>
            </w:r>
          </w:p>
        </w:tc>
        <w:tc>
          <w:tcPr>
            <w:tcW w:w="2180" w:type="dxa"/>
            <w:shd w:val="clear" w:color="auto" w:fill="auto"/>
          </w:tcPr>
          <w:p w14:paraId="05C4E094" w14:textId="64732E04" w:rsidR="004B5FE2" w:rsidRPr="004B5FE2" w:rsidRDefault="004B5FE2" w:rsidP="004B5FE2">
            <w:pPr>
              <w:ind w:firstLine="0"/>
            </w:pPr>
            <w:r>
              <w:t>Whitmire</w:t>
            </w:r>
          </w:p>
        </w:tc>
      </w:tr>
      <w:tr w:rsidR="004B5FE2" w:rsidRPr="004B5FE2" w14:paraId="740F2B79" w14:textId="77777777" w:rsidTr="004B5FE2">
        <w:tc>
          <w:tcPr>
            <w:tcW w:w="2179" w:type="dxa"/>
            <w:shd w:val="clear" w:color="auto" w:fill="auto"/>
          </w:tcPr>
          <w:p w14:paraId="2555369C" w14:textId="31B944DE" w:rsidR="004B5FE2" w:rsidRPr="004B5FE2" w:rsidRDefault="004B5FE2" w:rsidP="004B5FE2">
            <w:pPr>
              <w:keepNext/>
              <w:ind w:firstLine="0"/>
            </w:pPr>
            <w:r>
              <w:t>Wickensimer</w:t>
            </w:r>
          </w:p>
        </w:tc>
        <w:tc>
          <w:tcPr>
            <w:tcW w:w="2179" w:type="dxa"/>
            <w:shd w:val="clear" w:color="auto" w:fill="auto"/>
          </w:tcPr>
          <w:p w14:paraId="511CD284" w14:textId="2B93C454" w:rsidR="004B5FE2" w:rsidRPr="004B5FE2" w:rsidRDefault="004B5FE2" w:rsidP="004B5FE2">
            <w:pPr>
              <w:keepNext/>
              <w:ind w:firstLine="0"/>
            </w:pPr>
            <w:r>
              <w:t>Willis</w:t>
            </w:r>
          </w:p>
        </w:tc>
        <w:tc>
          <w:tcPr>
            <w:tcW w:w="2180" w:type="dxa"/>
            <w:shd w:val="clear" w:color="auto" w:fill="auto"/>
          </w:tcPr>
          <w:p w14:paraId="59C4F59B" w14:textId="5EDF8F86" w:rsidR="004B5FE2" w:rsidRPr="004B5FE2" w:rsidRDefault="004B5FE2" w:rsidP="004B5FE2">
            <w:pPr>
              <w:keepNext/>
              <w:ind w:firstLine="0"/>
            </w:pPr>
            <w:r>
              <w:t>Wooten</w:t>
            </w:r>
          </w:p>
        </w:tc>
      </w:tr>
      <w:tr w:rsidR="004B5FE2" w:rsidRPr="004B5FE2" w14:paraId="712190D4" w14:textId="77777777" w:rsidTr="004B5FE2">
        <w:tc>
          <w:tcPr>
            <w:tcW w:w="2179" w:type="dxa"/>
            <w:shd w:val="clear" w:color="auto" w:fill="auto"/>
          </w:tcPr>
          <w:p w14:paraId="0503BDF1" w14:textId="4191ECAF" w:rsidR="004B5FE2" w:rsidRPr="004B5FE2" w:rsidRDefault="004B5FE2" w:rsidP="004B5FE2">
            <w:pPr>
              <w:keepNext/>
              <w:ind w:firstLine="0"/>
            </w:pPr>
            <w:r>
              <w:t>Yow</w:t>
            </w:r>
          </w:p>
        </w:tc>
        <w:tc>
          <w:tcPr>
            <w:tcW w:w="2179" w:type="dxa"/>
            <w:shd w:val="clear" w:color="auto" w:fill="auto"/>
          </w:tcPr>
          <w:p w14:paraId="7B9A7920" w14:textId="77777777" w:rsidR="004B5FE2" w:rsidRPr="004B5FE2" w:rsidRDefault="004B5FE2" w:rsidP="004B5FE2">
            <w:pPr>
              <w:keepNext/>
              <w:ind w:firstLine="0"/>
            </w:pPr>
          </w:p>
        </w:tc>
        <w:tc>
          <w:tcPr>
            <w:tcW w:w="2180" w:type="dxa"/>
            <w:shd w:val="clear" w:color="auto" w:fill="auto"/>
          </w:tcPr>
          <w:p w14:paraId="7025B1C4" w14:textId="77777777" w:rsidR="004B5FE2" w:rsidRPr="004B5FE2" w:rsidRDefault="004B5FE2" w:rsidP="004B5FE2">
            <w:pPr>
              <w:keepNext/>
              <w:ind w:firstLine="0"/>
            </w:pPr>
          </w:p>
        </w:tc>
      </w:tr>
    </w:tbl>
    <w:p w14:paraId="0F147103" w14:textId="77777777" w:rsidR="004B5FE2" w:rsidRDefault="004B5FE2" w:rsidP="004B5FE2"/>
    <w:p w14:paraId="3C370296" w14:textId="1E40396A" w:rsidR="004B5FE2" w:rsidRDefault="004B5FE2" w:rsidP="004B5FE2">
      <w:pPr>
        <w:jc w:val="center"/>
        <w:rPr>
          <w:b/>
        </w:rPr>
      </w:pPr>
      <w:r w:rsidRPr="004B5FE2">
        <w:rPr>
          <w:b/>
        </w:rPr>
        <w:t>Total--64</w:t>
      </w:r>
    </w:p>
    <w:p w14:paraId="63F25A31" w14:textId="77777777" w:rsidR="004B5FE2" w:rsidRDefault="004B5FE2" w:rsidP="004B5FE2">
      <w:pPr>
        <w:jc w:val="center"/>
        <w:rPr>
          <w:b/>
        </w:rPr>
      </w:pPr>
    </w:p>
    <w:p w14:paraId="0564D76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69AB2293" w14:textId="77777777" w:rsidTr="004B5FE2">
        <w:tc>
          <w:tcPr>
            <w:tcW w:w="2179" w:type="dxa"/>
            <w:shd w:val="clear" w:color="auto" w:fill="auto"/>
          </w:tcPr>
          <w:p w14:paraId="1252186D" w14:textId="50269DE3" w:rsidR="004B5FE2" w:rsidRPr="004B5FE2" w:rsidRDefault="004B5FE2" w:rsidP="004B5FE2">
            <w:pPr>
              <w:keepNext/>
              <w:ind w:firstLine="0"/>
            </w:pPr>
            <w:r>
              <w:t>Alexander</w:t>
            </w:r>
          </w:p>
        </w:tc>
        <w:tc>
          <w:tcPr>
            <w:tcW w:w="2179" w:type="dxa"/>
            <w:shd w:val="clear" w:color="auto" w:fill="auto"/>
          </w:tcPr>
          <w:p w14:paraId="727FD274" w14:textId="7483F935" w:rsidR="004B5FE2" w:rsidRPr="004B5FE2" w:rsidRDefault="004B5FE2" w:rsidP="004B5FE2">
            <w:pPr>
              <w:keepNext/>
              <w:ind w:firstLine="0"/>
            </w:pPr>
            <w:r>
              <w:t>Anderson</w:t>
            </w:r>
          </w:p>
        </w:tc>
        <w:tc>
          <w:tcPr>
            <w:tcW w:w="2180" w:type="dxa"/>
            <w:shd w:val="clear" w:color="auto" w:fill="auto"/>
          </w:tcPr>
          <w:p w14:paraId="2CB9A992" w14:textId="05FC6E1A" w:rsidR="004B5FE2" w:rsidRPr="004B5FE2" w:rsidRDefault="004B5FE2" w:rsidP="004B5FE2">
            <w:pPr>
              <w:keepNext/>
              <w:ind w:firstLine="0"/>
            </w:pPr>
            <w:r>
              <w:t>Bamberg</w:t>
            </w:r>
          </w:p>
        </w:tc>
      </w:tr>
      <w:tr w:rsidR="004B5FE2" w:rsidRPr="004B5FE2" w14:paraId="321B25AD" w14:textId="77777777" w:rsidTr="004B5FE2">
        <w:tc>
          <w:tcPr>
            <w:tcW w:w="2179" w:type="dxa"/>
            <w:shd w:val="clear" w:color="auto" w:fill="auto"/>
          </w:tcPr>
          <w:p w14:paraId="655A47C1" w14:textId="40189B0F" w:rsidR="004B5FE2" w:rsidRPr="004B5FE2" w:rsidRDefault="004B5FE2" w:rsidP="004B5FE2">
            <w:pPr>
              <w:ind w:firstLine="0"/>
            </w:pPr>
            <w:r>
              <w:t>Bauer</w:t>
            </w:r>
          </w:p>
        </w:tc>
        <w:tc>
          <w:tcPr>
            <w:tcW w:w="2179" w:type="dxa"/>
            <w:shd w:val="clear" w:color="auto" w:fill="auto"/>
          </w:tcPr>
          <w:p w14:paraId="537F9599" w14:textId="0B017075" w:rsidR="004B5FE2" w:rsidRPr="004B5FE2" w:rsidRDefault="004B5FE2" w:rsidP="004B5FE2">
            <w:pPr>
              <w:ind w:firstLine="0"/>
            </w:pPr>
            <w:r>
              <w:t>Beach</w:t>
            </w:r>
          </w:p>
        </w:tc>
        <w:tc>
          <w:tcPr>
            <w:tcW w:w="2180" w:type="dxa"/>
            <w:shd w:val="clear" w:color="auto" w:fill="auto"/>
          </w:tcPr>
          <w:p w14:paraId="609AEA4B" w14:textId="51440275" w:rsidR="004B5FE2" w:rsidRPr="004B5FE2" w:rsidRDefault="004B5FE2" w:rsidP="004B5FE2">
            <w:pPr>
              <w:ind w:firstLine="0"/>
            </w:pPr>
            <w:r>
              <w:t>Burns</w:t>
            </w:r>
          </w:p>
        </w:tc>
      </w:tr>
      <w:tr w:rsidR="004B5FE2" w:rsidRPr="004B5FE2" w14:paraId="06D8F9A7" w14:textId="77777777" w:rsidTr="004B5FE2">
        <w:tc>
          <w:tcPr>
            <w:tcW w:w="2179" w:type="dxa"/>
            <w:shd w:val="clear" w:color="auto" w:fill="auto"/>
          </w:tcPr>
          <w:p w14:paraId="56811CF0" w14:textId="391F270F" w:rsidR="004B5FE2" w:rsidRPr="004B5FE2" w:rsidRDefault="004B5FE2" w:rsidP="004B5FE2">
            <w:pPr>
              <w:ind w:firstLine="0"/>
            </w:pPr>
            <w:r>
              <w:t>Cromer</w:t>
            </w:r>
          </w:p>
        </w:tc>
        <w:tc>
          <w:tcPr>
            <w:tcW w:w="2179" w:type="dxa"/>
            <w:shd w:val="clear" w:color="auto" w:fill="auto"/>
          </w:tcPr>
          <w:p w14:paraId="323FFAC8" w14:textId="7B2A3B25" w:rsidR="004B5FE2" w:rsidRPr="004B5FE2" w:rsidRDefault="004B5FE2" w:rsidP="004B5FE2">
            <w:pPr>
              <w:ind w:firstLine="0"/>
            </w:pPr>
            <w:r>
              <w:t>Dillard</w:t>
            </w:r>
          </w:p>
        </w:tc>
        <w:tc>
          <w:tcPr>
            <w:tcW w:w="2180" w:type="dxa"/>
            <w:shd w:val="clear" w:color="auto" w:fill="auto"/>
          </w:tcPr>
          <w:p w14:paraId="5B848B18" w14:textId="1E2BEC56" w:rsidR="004B5FE2" w:rsidRPr="004B5FE2" w:rsidRDefault="004B5FE2" w:rsidP="004B5FE2">
            <w:pPr>
              <w:ind w:firstLine="0"/>
            </w:pPr>
            <w:r>
              <w:t>Duncan</w:t>
            </w:r>
          </w:p>
        </w:tc>
      </w:tr>
      <w:tr w:rsidR="004B5FE2" w:rsidRPr="004B5FE2" w14:paraId="2DDCE94C" w14:textId="77777777" w:rsidTr="004B5FE2">
        <w:tc>
          <w:tcPr>
            <w:tcW w:w="2179" w:type="dxa"/>
            <w:shd w:val="clear" w:color="auto" w:fill="auto"/>
          </w:tcPr>
          <w:p w14:paraId="4CEE3EA7" w14:textId="16165651" w:rsidR="004B5FE2" w:rsidRPr="004B5FE2" w:rsidRDefault="004B5FE2" w:rsidP="004B5FE2">
            <w:pPr>
              <w:ind w:firstLine="0"/>
            </w:pPr>
            <w:r>
              <w:t>Edgerton</w:t>
            </w:r>
          </w:p>
        </w:tc>
        <w:tc>
          <w:tcPr>
            <w:tcW w:w="2179" w:type="dxa"/>
            <w:shd w:val="clear" w:color="auto" w:fill="auto"/>
          </w:tcPr>
          <w:p w14:paraId="6AE67557" w14:textId="71FA284E" w:rsidR="004B5FE2" w:rsidRPr="004B5FE2" w:rsidRDefault="004B5FE2" w:rsidP="004B5FE2">
            <w:pPr>
              <w:ind w:firstLine="0"/>
            </w:pPr>
            <w:r>
              <w:t>Frank</w:t>
            </w:r>
          </w:p>
        </w:tc>
        <w:tc>
          <w:tcPr>
            <w:tcW w:w="2180" w:type="dxa"/>
            <w:shd w:val="clear" w:color="auto" w:fill="auto"/>
          </w:tcPr>
          <w:p w14:paraId="2630814B" w14:textId="24E93219" w:rsidR="004B5FE2" w:rsidRPr="004B5FE2" w:rsidRDefault="004B5FE2" w:rsidP="004B5FE2">
            <w:pPr>
              <w:ind w:firstLine="0"/>
            </w:pPr>
            <w:r>
              <w:t>Garvin</w:t>
            </w:r>
          </w:p>
        </w:tc>
      </w:tr>
      <w:tr w:rsidR="004B5FE2" w:rsidRPr="004B5FE2" w14:paraId="5B334986" w14:textId="77777777" w:rsidTr="004B5FE2">
        <w:tc>
          <w:tcPr>
            <w:tcW w:w="2179" w:type="dxa"/>
            <w:shd w:val="clear" w:color="auto" w:fill="auto"/>
          </w:tcPr>
          <w:p w14:paraId="0EEED44A" w14:textId="2133A301" w:rsidR="004B5FE2" w:rsidRPr="004B5FE2" w:rsidRDefault="004B5FE2" w:rsidP="004B5FE2">
            <w:pPr>
              <w:ind w:firstLine="0"/>
            </w:pPr>
            <w:r>
              <w:t>Gilreath</w:t>
            </w:r>
          </w:p>
        </w:tc>
        <w:tc>
          <w:tcPr>
            <w:tcW w:w="2179" w:type="dxa"/>
            <w:shd w:val="clear" w:color="auto" w:fill="auto"/>
          </w:tcPr>
          <w:p w14:paraId="7B52DFE3" w14:textId="55012080" w:rsidR="004B5FE2" w:rsidRPr="004B5FE2" w:rsidRDefault="004B5FE2" w:rsidP="004B5FE2">
            <w:pPr>
              <w:ind w:firstLine="0"/>
            </w:pPr>
            <w:r>
              <w:t>Govan</w:t>
            </w:r>
          </w:p>
        </w:tc>
        <w:tc>
          <w:tcPr>
            <w:tcW w:w="2180" w:type="dxa"/>
            <w:shd w:val="clear" w:color="auto" w:fill="auto"/>
          </w:tcPr>
          <w:p w14:paraId="356412D5" w14:textId="27489EC0" w:rsidR="004B5FE2" w:rsidRPr="004B5FE2" w:rsidRDefault="004B5FE2" w:rsidP="004B5FE2">
            <w:pPr>
              <w:ind w:firstLine="0"/>
            </w:pPr>
            <w:r>
              <w:t>Grant</w:t>
            </w:r>
          </w:p>
        </w:tc>
      </w:tr>
      <w:tr w:rsidR="004B5FE2" w:rsidRPr="004B5FE2" w14:paraId="05579360" w14:textId="77777777" w:rsidTr="004B5FE2">
        <w:tc>
          <w:tcPr>
            <w:tcW w:w="2179" w:type="dxa"/>
            <w:shd w:val="clear" w:color="auto" w:fill="auto"/>
          </w:tcPr>
          <w:p w14:paraId="599872D8" w14:textId="27FEF3D5" w:rsidR="004B5FE2" w:rsidRPr="004B5FE2" w:rsidRDefault="004B5FE2" w:rsidP="004B5FE2">
            <w:pPr>
              <w:ind w:firstLine="0"/>
            </w:pPr>
            <w:r>
              <w:t>Harris</w:t>
            </w:r>
          </w:p>
        </w:tc>
        <w:tc>
          <w:tcPr>
            <w:tcW w:w="2179" w:type="dxa"/>
            <w:shd w:val="clear" w:color="auto" w:fill="auto"/>
          </w:tcPr>
          <w:p w14:paraId="487AA827" w14:textId="7ADD022D" w:rsidR="004B5FE2" w:rsidRPr="004B5FE2" w:rsidRDefault="004B5FE2" w:rsidP="004B5FE2">
            <w:pPr>
              <w:ind w:firstLine="0"/>
            </w:pPr>
            <w:r>
              <w:t>Hart</w:t>
            </w:r>
          </w:p>
        </w:tc>
        <w:tc>
          <w:tcPr>
            <w:tcW w:w="2180" w:type="dxa"/>
            <w:shd w:val="clear" w:color="auto" w:fill="auto"/>
          </w:tcPr>
          <w:p w14:paraId="2491B849" w14:textId="0BA96359" w:rsidR="004B5FE2" w:rsidRPr="004B5FE2" w:rsidRDefault="004B5FE2" w:rsidP="004B5FE2">
            <w:pPr>
              <w:ind w:firstLine="0"/>
            </w:pPr>
            <w:r>
              <w:t>Hayes</w:t>
            </w:r>
          </w:p>
        </w:tc>
      </w:tr>
      <w:tr w:rsidR="004B5FE2" w:rsidRPr="004B5FE2" w14:paraId="2B0A9E03" w14:textId="77777777" w:rsidTr="004B5FE2">
        <w:tc>
          <w:tcPr>
            <w:tcW w:w="2179" w:type="dxa"/>
            <w:shd w:val="clear" w:color="auto" w:fill="auto"/>
          </w:tcPr>
          <w:p w14:paraId="0BBD8EF6" w14:textId="7C550F7E" w:rsidR="004B5FE2" w:rsidRPr="004B5FE2" w:rsidRDefault="004B5FE2" w:rsidP="004B5FE2">
            <w:pPr>
              <w:ind w:firstLine="0"/>
            </w:pPr>
            <w:r>
              <w:t>Henderson-Myers</w:t>
            </w:r>
          </w:p>
        </w:tc>
        <w:tc>
          <w:tcPr>
            <w:tcW w:w="2179" w:type="dxa"/>
            <w:shd w:val="clear" w:color="auto" w:fill="auto"/>
          </w:tcPr>
          <w:p w14:paraId="022238FB" w14:textId="66403D85" w:rsidR="004B5FE2" w:rsidRPr="004B5FE2" w:rsidRDefault="004B5FE2" w:rsidP="004B5FE2">
            <w:pPr>
              <w:ind w:firstLine="0"/>
            </w:pPr>
            <w:r>
              <w:t>Hosey</w:t>
            </w:r>
          </w:p>
        </w:tc>
        <w:tc>
          <w:tcPr>
            <w:tcW w:w="2180" w:type="dxa"/>
            <w:shd w:val="clear" w:color="auto" w:fill="auto"/>
          </w:tcPr>
          <w:p w14:paraId="75F09ED7" w14:textId="4985151F" w:rsidR="004B5FE2" w:rsidRPr="004B5FE2" w:rsidRDefault="004B5FE2" w:rsidP="004B5FE2">
            <w:pPr>
              <w:ind w:firstLine="0"/>
            </w:pPr>
            <w:r>
              <w:t>Huff</w:t>
            </w:r>
          </w:p>
        </w:tc>
      </w:tr>
      <w:tr w:rsidR="004B5FE2" w:rsidRPr="004B5FE2" w14:paraId="3D1226F8" w14:textId="77777777" w:rsidTr="004B5FE2">
        <w:tc>
          <w:tcPr>
            <w:tcW w:w="2179" w:type="dxa"/>
            <w:shd w:val="clear" w:color="auto" w:fill="auto"/>
          </w:tcPr>
          <w:p w14:paraId="515CA5E4" w14:textId="11881F21" w:rsidR="004B5FE2" w:rsidRPr="004B5FE2" w:rsidRDefault="004B5FE2" w:rsidP="004B5FE2">
            <w:pPr>
              <w:ind w:firstLine="0"/>
            </w:pPr>
            <w:r>
              <w:t>J. L. Johnson</w:t>
            </w:r>
          </w:p>
        </w:tc>
        <w:tc>
          <w:tcPr>
            <w:tcW w:w="2179" w:type="dxa"/>
            <w:shd w:val="clear" w:color="auto" w:fill="auto"/>
          </w:tcPr>
          <w:p w14:paraId="6A54FCA2" w14:textId="2E1EF8CD" w:rsidR="004B5FE2" w:rsidRPr="004B5FE2" w:rsidRDefault="004B5FE2" w:rsidP="004B5FE2">
            <w:pPr>
              <w:ind w:firstLine="0"/>
            </w:pPr>
            <w:r>
              <w:t>Jones</w:t>
            </w:r>
          </w:p>
        </w:tc>
        <w:tc>
          <w:tcPr>
            <w:tcW w:w="2180" w:type="dxa"/>
            <w:shd w:val="clear" w:color="auto" w:fill="auto"/>
          </w:tcPr>
          <w:p w14:paraId="596CC6C4" w14:textId="753B92B5" w:rsidR="004B5FE2" w:rsidRPr="004B5FE2" w:rsidRDefault="004B5FE2" w:rsidP="004B5FE2">
            <w:pPr>
              <w:ind w:firstLine="0"/>
            </w:pPr>
            <w:r>
              <w:t>Kilmartin</w:t>
            </w:r>
          </w:p>
        </w:tc>
      </w:tr>
      <w:tr w:rsidR="004B5FE2" w:rsidRPr="004B5FE2" w14:paraId="321AC44F" w14:textId="77777777" w:rsidTr="004B5FE2">
        <w:tc>
          <w:tcPr>
            <w:tcW w:w="2179" w:type="dxa"/>
            <w:shd w:val="clear" w:color="auto" w:fill="auto"/>
          </w:tcPr>
          <w:p w14:paraId="7C6DC2CB" w14:textId="0978197A" w:rsidR="004B5FE2" w:rsidRPr="004B5FE2" w:rsidRDefault="004B5FE2" w:rsidP="004B5FE2">
            <w:pPr>
              <w:ind w:firstLine="0"/>
            </w:pPr>
            <w:r>
              <w:t>King</w:t>
            </w:r>
          </w:p>
        </w:tc>
        <w:tc>
          <w:tcPr>
            <w:tcW w:w="2179" w:type="dxa"/>
            <w:shd w:val="clear" w:color="auto" w:fill="auto"/>
          </w:tcPr>
          <w:p w14:paraId="19D6E99F" w14:textId="5F760A33" w:rsidR="004B5FE2" w:rsidRPr="004B5FE2" w:rsidRDefault="004B5FE2" w:rsidP="004B5FE2">
            <w:pPr>
              <w:ind w:firstLine="0"/>
            </w:pPr>
            <w:r>
              <w:t>Kirby</w:t>
            </w:r>
          </w:p>
        </w:tc>
        <w:tc>
          <w:tcPr>
            <w:tcW w:w="2180" w:type="dxa"/>
            <w:shd w:val="clear" w:color="auto" w:fill="auto"/>
          </w:tcPr>
          <w:p w14:paraId="64CD469C" w14:textId="4E723F29" w:rsidR="004B5FE2" w:rsidRPr="004B5FE2" w:rsidRDefault="004B5FE2" w:rsidP="004B5FE2">
            <w:pPr>
              <w:ind w:firstLine="0"/>
            </w:pPr>
            <w:r>
              <w:t>Luck</w:t>
            </w:r>
          </w:p>
        </w:tc>
      </w:tr>
      <w:tr w:rsidR="004B5FE2" w:rsidRPr="004B5FE2" w14:paraId="76DCB49E" w14:textId="77777777" w:rsidTr="004B5FE2">
        <w:tc>
          <w:tcPr>
            <w:tcW w:w="2179" w:type="dxa"/>
            <w:shd w:val="clear" w:color="auto" w:fill="auto"/>
          </w:tcPr>
          <w:p w14:paraId="47E9EB48" w14:textId="0FEDF2AC" w:rsidR="004B5FE2" w:rsidRPr="004B5FE2" w:rsidRDefault="004B5FE2" w:rsidP="004B5FE2">
            <w:pPr>
              <w:ind w:firstLine="0"/>
            </w:pPr>
            <w:r>
              <w:t>Magnuson</w:t>
            </w:r>
          </w:p>
        </w:tc>
        <w:tc>
          <w:tcPr>
            <w:tcW w:w="2179" w:type="dxa"/>
            <w:shd w:val="clear" w:color="auto" w:fill="auto"/>
          </w:tcPr>
          <w:p w14:paraId="73F4082A" w14:textId="36835DBE" w:rsidR="004B5FE2" w:rsidRPr="004B5FE2" w:rsidRDefault="004B5FE2" w:rsidP="004B5FE2">
            <w:pPr>
              <w:ind w:firstLine="0"/>
            </w:pPr>
            <w:r>
              <w:t>May</w:t>
            </w:r>
          </w:p>
        </w:tc>
        <w:tc>
          <w:tcPr>
            <w:tcW w:w="2180" w:type="dxa"/>
            <w:shd w:val="clear" w:color="auto" w:fill="auto"/>
          </w:tcPr>
          <w:p w14:paraId="73EA1962" w14:textId="68B010C5" w:rsidR="004B5FE2" w:rsidRPr="004B5FE2" w:rsidRDefault="004B5FE2" w:rsidP="004B5FE2">
            <w:pPr>
              <w:ind w:firstLine="0"/>
            </w:pPr>
            <w:r>
              <w:t>McCabe</w:t>
            </w:r>
          </w:p>
        </w:tc>
      </w:tr>
      <w:tr w:rsidR="004B5FE2" w:rsidRPr="004B5FE2" w14:paraId="285CDF6B" w14:textId="77777777" w:rsidTr="004B5FE2">
        <w:tc>
          <w:tcPr>
            <w:tcW w:w="2179" w:type="dxa"/>
            <w:shd w:val="clear" w:color="auto" w:fill="auto"/>
          </w:tcPr>
          <w:p w14:paraId="0C0A0085" w14:textId="45805219" w:rsidR="004B5FE2" w:rsidRPr="004B5FE2" w:rsidRDefault="004B5FE2" w:rsidP="004B5FE2">
            <w:pPr>
              <w:ind w:firstLine="0"/>
            </w:pPr>
            <w:r>
              <w:t>McCravy</w:t>
            </w:r>
          </w:p>
        </w:tc>
        <w:tc>
          <w:tcPr>
            <w:tcW w:w="2179" w:type="dxa"/>
            <w:shd w:val="clear" w:color="auto" w:fill="auto"/>
          </w:tcPr>
          <w:p w14:paraId="76C2B02D" w14:textId="66DA5E93" w:rsidR="004B5FE2" w:rsidRPr="004B5FE2" w:rsidRDefault="004B5FE2" w:rsidP="004B5FE2">
            <w:pPr>
              <w:ind w:firstLine="0"/>
            </w:pPr>
            <w:r>
              <w:t>McDaniel</w:t>
            </w:r>
          </w:p>
        </w:tc>
        <w:tc>
          <w:tcPr>
            <w:tcW w:w="2180" w:type="dxa"/>
            <w:shd w:val="clear" w:color="auto" w:fill="auto"/>
          </w:tcPr>
          <w:p w14:paraId="25EDA197" w14:textId="626B10E8" w:rsidR="004B5FE2" w:rsidRPr="004B5FE2" w:rsidRDefault="004B5FE2" w:rsidP="004B5FE2">
            <w:pPr>
              <w:ind w:firstLine="0"/>
            </w:pPr>
            <w:r>
              <w:t>J. Moore</w:t>
            </w:r>
          </w:p>
        </w:tc>
      </w:tr>
      <w:tr w:rsidR="004B5FE2" w:rsidRPr="004B5FE2" w14:paraId="17929177" w14:textId="77777777" w:rsidTr="004B5FE2">
        <w:tc>
          <w:tcPr>
            <w:tcW w:w="2179" w:type="dxa"/>
            <w:shd w:val="clear" w:color="auto" w:fill="auto"/>
          </w:tcPr>
          <w:p w14:paraId="0DF3E33E" w14:textId="40747683" w:rsidR="004B5FE2" w:rsidRPr="004B5FE2" w:rsidRDefault="004B5FE2" w:rsidP="004B5FE2">
            <w:pPr>
              <w:ind w:firstLine="0"/>
            </w:pPr>
            <w:r>
              <w:t>Oremus</w:t>
            </w:r>
          </w:p>
        </w:tc>
        <w:tc>
          <w:tcPr>
            <w:tcW w:w="2179" w:type="dxa"/>
            <w:shd w:val="clear" w:color="auto" w:fill="auto"/>
          </w:tcPr>
          <w:p w14:paraId="60616D0E" w14:textId="4EF35E73" w:rsidR="004B5FE2" w:rsidRPr="004B5FE2" w:rsidRDefault="004B5FE2" w:rsidP="004B5FE2">
            <w:pPr>
              <w:ind w:firstLine="0"/>
            </w:pPr>
            <w:r>
              <w:t>Pace</w:t>
            </w:r>
          </w:p>
        </w:tc>
        <w:tc>
          <w:tcPr>
            <w:tcW w:w="2180" w:type="dxa"/>
            <w:shd w:val="clear" w:color="auto" w:fill="auto"/>
          </w:tcPr>
          <w:p w14:paraId="14A1A062" w14:textId="697B39F7" w:rsidR="004B5FE2" w:rsidRPr="004B5FE2" w:rsidRDefault="004B5FE2" w:rsidP="004B5FE2">
            <w:pPr>
              <w:ind w:firstLine="0"/>
            </w:pPr>
            <w:r>
              <w:t>Reese</w:t>
            </w:r>
          </w:p>
        </w:tc>
      </w:tr>
      <w:tr w:rsidR="004B5FE2" w:rsidRPr="004B5FE2" w14:paraId="16D2C4BF" w14:textId="77777777" w:rsidTr="004B5FE2">
        <w:tc>
          <w:tcPr>
            <w:tcW w:w="2179" w:type="dxa"/>
            <w:shd w:val="clear" w:color="auto" w:fill="auto"/>
          </w:tcPr>
          <w:p w14:paraId="6CE34F1B" w14:textId="376BB0EB" w:rsidR="004B5FE2" w:rsidRPr="004B5FE2" w:rsidRDefault="004B5FE2" w:rsidP="004B5FE2">
            <w:pPr>
              <w:ind w:firstLine="0"/>
            </w:pPr>
            <w:r>
              <w:t>Rivers</w:t>
            </w:r>
          </w:p>
        </w:tc>
        <w:tc>
          <w:tcPr>
            <w:tcW w:w="2179" w:type="dxa"/>
            <w:shd w:val="clear" w:color="auto" w:fill="auto"/>
          </w:tcPr>
          <w:p w14:paraId="675EA695" w14:textId="396EE856" w:rsidR="004B5FE2" w:rsidRPr="004B5FE2" w:rsidRDefault="004B5FE2" w:rsidP="004B5FE2">
            <w:pPr>
              <w:ind w:firstLine="0"/>
            </w:pPr>
            <w:r>
              <w:t>Rose</w:t>
            </w:r>
          </w:p>
        </w:tc>
        <w:tc>
          <w:tcPr>
            <w:tcW w:w="2180" w:type="dxa"/>
            <w:shd w:val="clear" w:color="auto" w:fill="auto"/>
          </w:tcPr>
          <w:p w14:paraId="352991FF" w14:textId="6ED3F139" w:rsidR="004B5FE2" w:rsidRPr="004B5FE2" w:rsidRDefault="004B5FE2" w:rsidP="004B5FE2">
            <w:pPr>
              <w:ind w:firstLine="0"/>
            </w:pPr>
            <w:r>
              <w:t>Rutherford</w:t>
            </w:r>
          </w:p>
        </w:tc>
      </w:tr>
      <w:tr w:rsidR="004B5FE2" w:rsidRPr="004B5FE2" w14:paraId="6BCEB017" w14:textId="77777777" w:rsidTr="004B5FE2">
        <w:tc>
          <w:tcPr>
            <w:tcW w:w="2179" w:type="dxa"/>
            <w:shd w:val="clear" w:color="auto" w:fill="auto"/>
          </w:tcPr>
          <w:p w14:paraId="2ED29673" w14:textId="53DA0A92" w:rsidR="004B5FE2" w:rsidRPr="004B5FE2" w:rsidRDefault="004B5FE2" w:rsidP="004B5FE2">
            <w:pPr>
              <w:ind w:firstLine="0"/>
            </w:pPr>
            <w:r>
              <w:t>Spann-Wilder</w:t>
            </w:r>
          </w:p>
        </w:tc>
        <w:tc>
          <w:tcPr>
            <w:tcW w:w="2179" w:type="dxa"/>
            <w:shd w:val="clear" w:color="auto" w:fill="auto"/>
          </w:tcPr>
          <w:p w14:paraId="5FE2830E" w14:textId="6ED46E69" w:rsidR="004B5FE2" w:rsidRPr="004B5FE2" w:rsidRDefault="004B5FE2" w:rsidP="004B5FE2">
            <w:pPr>
              <w:ind w:firstLine="0"/>
            </w:pPr>
            <w:r>
              <w:t>Stavrinakis</w:t>
            </w:r>
          </w:p>
        </w:tc>
        <w:tc>
          <w:tcPr>
            <w:tcW w:w="2180" w:type="dxa"/>
            <w:shd w:val="clear" w:color="auto" w:fill="auto"/>
          </w:tcPr>
          <w:p w14:paraId="0FCAA2A8" w14:textId="669C9725" w:rsidR="004B5FE2" w:rsidRPr="004B5FE2" w:rsidRDefault="004B5FE2" w:rsidP="004B5FE2">
            <w:pPr>
              <w:ind w:firstLine="0"/>
            </w:pPr>
            <w:r>
              <w:t>Terribile</w:t>
            </w:r>
          </w:p>
        </w:tc>
      </w:tr>
      <w:tr w:rsidR="004B5FE2" w:rsidRPr="004B5FE2" w14:paraId="67593A60" w14:textId="77777777" w:rsidTr="004B5FE2">
        <w:tc>
          <w:tcPr>
            <w:tcW w:w="2179" w:type="dxa"/>
            <w:shd w:val="clear" w:color="auto" w:fill="auto"/>
          </w:tcPr>
          <w:p w14:paraId="734650DF" w14:textId="205F60F4" w:rsidR="004B5FE2" w:rsidRPr="004B5FE2" w:rsidRDefault="004B5FE2" w:rsidP="004B5FE2">
            <w:pPr>
              <w:keepNext/>
              <w:ind w:firstLine="0"/>
            </w:pPr>
            <w:r>
              <w:t>Weeks</w:t>
            </w:r>
          </w:p>
        </w:tc>
        <w:tc>
          <w:tcPr>
            <w:tcW w:w="2179" w:type="dxa"/>
            <w:shd w:val="clear" w:color="auto" w:fill="auto"/>
          </w:tcPr>
          <w:p w14:paraId="6B997837" w14:textId="06172372" w:rsidR="004B5FE2" w:rsidRPr="004B5FE2" w:rsidRDefault="004B5FE2" w:rsidP="004B5FE2">
            <w:pPr>
              <w:keepNext/>
              <w:ind w:firstLine="0"/>
            </w:pPr>
            <w:r>
              <w:t>Wetmore</w:t>
            </w:r>
          </w:p>
        </w:tc>
        <w:tc>
          <w:tcPr>
            <w:tcW w:w="2180" w:type="dxa"/>
            <w:shd w:val="clear" w:color="auto" w:fill="auto"/>
          </w:tcPr>
          <w:p w14:paraId="79A5C3E6" w14:textId="40B785BC" w:rsidR="004B5FE2" w:rsidRPr="004B5FE2" w:rsidRDefault="004B5FE2" w:rsidP="004B5FE2">
            <w:pPr>
              <w:keepNext/>
              <w:ind w:firstLine="0"/>
            </w:pPr>
            <w:r>
              <w:t>White</w:t>
            </w:r>
          </w:p>
        </w:tc>
      </w:tr>
      <w:tr w:rsidR="004B5FE2" w:rsidRPr="004B5FE2" w14:paraId="509524EA" w14:textId="77777777" w:rsidTr="004B5FE2">
        <w:tc>
          <w:tcPr>
            <w:tcW w:w="2179" w:type="dxa"/>
            <w:shd w:val="clear" w:color="auto" w:fill="auto"/>
          </w:tcPr>
          <w:p w14:paraId="65215D66" w14:textId="5B925569" w:rsidR="004B5FE2" w:rsidRPr="004B5FE2" w:rsidRDefault="004B5FE2" w:rsidP="004B5FE2">
            <w:pPr>
              <w:keepNext/>
              <w:ind w:firstLine="0"/>
            </w:pPr>
            <w:r>
              <w:t>Williams</w:t>
            </w:r>
          </w:p>
        </w:tc>
        <w:tc>
          <w:tcPr>
            <w:tcW w:w="2179" w:type="dxa"/>
            <w:shd w:val="clear" w:color="auto" w:fill="auto"/>
          </w:tcPr>
          <w:p w14:paraId="4C08FACE" w14:textId="77777777" w:rsidR="004B5FE2" w:rsidRPr="004B5FE2" w:rsidRDefault="004B5FE2" w:rsidP="004B5FE2">
            <w:pPr>
              <w:keepNext/>
              <w:ind w:firstLine="0"/>
            </w:pPr>
          </w:p>
        </w:tc>
        <w:tc>
          <w:tcPr>
            <w:tcW w:w="2180" w:type="dxa"/>
            <w:shd w:val="clear" w:color="auto" w:fill="auto"/>
          </w:tcPr>
          <w:p w14:paraId="0F8A8821" w14:textId="77777777" w:rsidR="004B5FE2" w:rsidRPr="004B5FE2" w:rsidRDefault="004B5FE2" w:rsidP="004B5FE2">
            <w:pPr>
              <w:keepNext/>
              <w:ind w:firstLine="0"/>
            </w:pPr>
          </w:p>
        </w:tc>
      </w:tr>
    </w:tbl>
    <w:p w14:paraId="0FD94ADF" w14:textId="77777777" w:rsidR="004B5FE2" w:rsidRDefault="004B5FE2" w:rsidP="004B5FE2"/>
    <w:p w14:paraId="59072814" w14:textId="77777777" w:rsidR="004B5FE2" w:rsidRDefault="004B5FE2" w:rsidP="004B5FE2">
      <w:pPr>
        <w:jc w:val="center"/>
        <w:rPr>
          <w:b/>
        </w:rPr>
      </w:pPr>
      <w:r w:rsidRPr="004B5FE2">
        <w:rPr>
          <w:b/>
        </w:rPr>
        <w:t>Total--46</w:t>
      </w:r>
    </w:p>
    <w:p w14:paraId="43545AD1" w14:textId="029975F0" w:rsidR="004B5FE2" w:rsidRDefault="004B5FE2" w:rsidP="004B5FE2">
      <w:pPr>
        <w:jc w:val="center"/>
        <w:rPr>
          <w:b/>
        </w:rPr>
      </w:pPr>
    </w:p>
    <w:p w14:paraId="54A353CB" w14:textId="77777777" w:rsidR="004B5FE2" w:rsidRDefault="004B5FE2" w:rsidP="004B5FE2">
      <w:r>
        <w:t>So, the House refused to recommit the Resolution.</w:t>
      </w:r>
    </w:p>
    <w:p w14:paraId="285B9577" w14:textId="2EA3F3DE" w:rsidR="004B5FE2" w:rsidRDefault="004B5FE2" w:rsidP="004B5FE2"/>
    <w:p w14:paraId="18D28264" w14:textId="77777777" w:rsidR="004B5FE2" w:rsidRPr="00A37414" w:rsidRDefault="004B5FE2" w:rsidP="004B5FE2">
      <w:pPr>
        <w:pStyle w:val="scamendsponsorline"/>
        <w:ind w:firstLine="216"/>
        <w:jc w:val="both"/>
        <w:rPr>
          <w:sz w:val="22"/>
        </w:rPr>
      </w:pPr>
      <w:r w:rsidRPr="00A37414">
        <w:rPr>
          <w:sz w:val="22"/>
        </w:rPr>
        <w:t>Rep. HARRIS, CROMER, MAGNUSON, PACE AND WHITE proposed the following Amendment No. 3 to H. 3815 (LC-3815.AHB0004H), which was ruled out of order:</w:t>
      </w:r>
    </w:p>
    <w:p w14:paraId="5C81CE32" w14:textId="77777777" w:rsidR="004B5FE2" w:rsidRPr="00A37414" w:rsidRDefault="004B5FE2" w:rsidP="004B5FE2">
      <w:pPr>
        <w:pStyle w:val="scamendlanginstruction"/>
        <w:spacing w:before="0" w:after="0"/>
        <w:ind w:firstLine="216"/>
        <w:jc w:val="both"/>
        <w:rPr>
          <w:sz w:val="22"/>
        </w:rPr>
      </w:pPr>
      <w:r w:rsidRPr="00A37414">
        <w:rPr>
          <w:sz w:val="22"/>
        </w:rPr>
        <w:t>Amend the resolution, as and if amended, by adding an item at the end to read:</w:t>
      </w:r>
    </w:p>
    <w:p w14:paraId="7AD03771" w14:textId="77777777" w:rsidR="004B5FE2" w:rsidRPr="00A37414" w:rsidRDefault="004B5FE2" w:rsidP="004B5FE2">
      <w:pPr>
        <w:pStyle w:val="scresolutionmembers"/>
        <w:spacing w:line="240" w:lineRule="auto"/>
        <w:ind w:firstLine="216"/>
        <w:rPr>
          <w:rFonts w:cs="Times New Roman"/>
        </w:rPr>
      </w:pPr>
      <w:r w:rsidRPr="00A37414">
        <w:rPr>
          <w:rFonts w:cs="Times New Roman"/>
        </w:rPr>
        <w:t>( ) That Rule 5.1 of the Rules of the House of Representatives is amended to read:</w:t>
      </w:r>
    </w:p>
    <w:p w14:paraId="20EBDDBE" w14:textId="77777777" w:rsidR="004B5FE2" w:rsidRPr="00A37414" w:rsidRDefault="004B5FE2" w:rsidP="004B5FE2">
      <w:pPr>
        <w:widowControl w:val="0"/>
        <w:suppressAutoHyphens/>
        <w:rPr>
          <w:rFonts w:eastAsia="Calibri"/>
        </w:rPr>
      </w:pPr>
      <w:r w:rsidRPr="00A37414">
        <w:rPr>
          <w:rFonts w:eastAsia="Calibri"/>
        </w:rPr>
        <w:tab/>
        <w:t>5.1</w:t>
      </w:r>
      <w:r w:rsidRPr="00A37414">
        <w:rPr>
          <w:rFonts w:eastAsia="Calibri"/>
        </w:rPr>
        <w:tab/>
      </w:r>
      <w:r w:rsidRPr="00A37414">
        <w:rPr>
          <w:rFonts w:eastAsia="Calibri"/>
          <w:u w:val="single"/>
        </w:rPr>
        <w:t xml:space="preserve">a. </w:t>
      </w:r>
      <w:r w:rsidRPr="00A37414">
        <w:rPr>
          <w:rFonts w:eastAsia="Calibri"/>
        </w:rPr>
        <w:t xml:space="preserve">No notice shall be required of a member of his intention to introduce a bill or resolution.  Bills and resolutions shall be referred by the Speaker of the House to the appropriate committee or committees </w:t>
      </w:r>
      <w:r w:rsidRPr="00A37414">
        <w:rPr>
          <w:rFonts w:eastAsia="Calibri"/>
        </w:rPr>
        <w:lastRenderedPageBreak/>
        <w:t xml:space="preserve">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provided, however, that bills appropriating revenue shall be referred to the Ways and Means Committee.  Provided, further, that bills and resolutions creating study committees shall first be referred to the appropriate standing committee having jurisdiction of the subject matter of the bill or resolution.  </w:t>
      </w:r>
    </w:p>
    <w:p w14:paraId="13A686E3" w14:textId="77777777" w:rsidR="004B5FE2" w:rsidRPr="00A37414" w:rsidRDefault="004B5FE2" w:rsidP="004B5FE2">
      <w:pPr>
        <w:widowControl w:val="0"/>
        <w:suppressAutoHyphens/>
        <w:rPr>
          <w:rFonts w:eastAsia="Calibri"/>
          <w:u w:val="single"/>
        </w:rPr>
      </w:pPr>
      <w:r w:rsidRPr="00A37414">
        <w:rPr>
          <w:rFonts w:eastAsia="Calibri"/>
        </w:rPr>
        <w:tab/>
      </w:r>
      <w:r w:rsidRPr="00A37414">
        <w:rPr>
          <w:rFonts w:eastAsia="Calibri"/>
          <w:u w:val="single"/>
        </w:rPr>
        <w:t>b.</w:t>
      </w:r>
      <w:r w:rsidRPr="00A37414">
        <w:rPr>
          <w:rFonts w:eastAsia="Calibri"/>
          <w:u w:val="single"/>
        </w:rPr>
        <w:tab/>
        <w:t>Notwithstanding the provisions of subsection a., a bill or resolution sponsored by a majority of the House must be placed on the House calendar for consideration and not referred first to a committee.</w:t>
      </w:r>
    </w:p>
    <w:p w14:paraId="7691632A"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c.</w:t>
      </w:r>
      <w:r w:rsidRPr="00A37414">
        <w:rPr>
          <w:rFonts w:eastAsia="Calibri"/>
          <w:u w:val="single"/>
        </w:rPr>
        <w:tab/>
      </w:r>
      <w:r w:rsidRPr="00A37414">
        <w:rPr>
          <w:rFonts w:eastAsia="Calibri"/>
        </w:rPr>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42964502"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d.</w:t>
      </w:r>
      <w:r w:rsidRPr="00A37414">
        <w:rPr>
          <w:rFonts w:eastAsia="Calibri"/>
          <w:u w:val="single"/>
        </w:rPr>
        <w:tab/>
      </w:r>
      <w:r w:rsidRPr="00A37414">
        <w:rPr>
          <w:rFonts w:eastAsia="Calibri"/>
        </w:rPr>
        <w:t>In those years in which all seats of the House are up for election, no bill shall be received for prefiling between the dates of adjournment sine die and the date of completion of the Organizational Session of the House.</w:t>
      </w:r>
    </w:p>
    <w:p w14:paraId="19E23638" w14:textId="77777777" w:rsidR="004B5FE2" w:rsidRPr="00A37414" w:rsidRDefault="004B5FE2" w:rsidP="004B5FE2">
      <w:pPr>
        <w:widowControl w:val="0"/>
        <w:suppressAutoHyphens/>
        <w:rPr>
          <w:rFonts w:eastAsia="Calibri"/>
        </w:rPr>
      </w:pPr>
      <w:r w:rsidRPr="00A37414">
        <w:rPr>
          <w:rFonts w:eastAsia="Calibri"/>
        </w:rPr>
        <w:tab/>
      </w:r>
      <w:r w:rsidRPr="00A37414">
        <w:rPr>
          <w:rFonts w:eastAsia="Calibri"/>
          <w:u w:val="single"/>
        </w:rPr>
        <w:t>e.</w:t>
      </w:r>
      <w:r w:rsidRPr="00A37414">
        <w:rPr>
          <w:rFonts w:eastAsia="Calibri"/>
          <w:u w:val="single"/>
        </w:rPr>
        <w:tab/>
      </w:r>
      <w:r w:rsidRPr="00A37414">
        <w:rPr>
          <w:rFonts w:eastAsia="Calibri"/>
        </w:rPr>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1646C9AE" w14:textId="77777777" w:rsidR="004B5FE2" w:rsidRPr="00A37414" w:rsidRDefault="004B5FE2" w:rsidP="004B5FE2">
      <w:pPr>
        <w:pStyle w:val="scamendconformline"/>
        <w:spacing w:before="0"/>
        <w:ind w:firstLine="216"/>
        <w:jc w:val="both"/>
        <w:rPr>
          <w:sz w:val="22"/>
        </w:rPr>
      </w:pPr>
      <w:r w:rsidRPr="00A37414">
        <w:rPr>
          <w:sz w:val="22"/>
        </w:rPr>
        <w:t>Renumber sections to conform.</w:t>
      </w:r>
    </w:p>
    <w:p w14:paraId="296A9C69" w14:textId="77777777" w:rsidR="004B5FE2" w:rsidRDefault="004B5FE2" w:rsidP="004B5FE2">
      <w:pPr>
        <w:pStyle w:val="scamendtitleconform"/>
        <w:ind w:firstLine="216"/>
        <w:jc w:val="both"/>
        <w:rPr>
          <w:sz w:val="22"/>
        </w:rPr>
      </w:pPr>
      <w:r w:rsidRPr="00A37414">
        <w:rPr>
          <w:sz w:val="22"/>
        </w:rPr>
        <w:t>Amend title to conform.</w:t>
      </w:r>
    </w:p>
    <w:p w14:paraId="3CC7B703" w14:textId="79FF413B" w:rsidR="004B5FE2" w:rsidRDefault="004B5FE2" w:rsidP="004B5FE2">
      <w:pPr>
        <w:pStyle w:val="scamendtitleconform"/>
        <w:ind w:firstLine="216"/>
        <w:jc w:val="both"/>
        <w:rPr>
          <w:sz w:val="22"/>
        </w:rPr>
      </w:pPr>
    </w:p>
    <w:p w14:paraId="5EE10287" w14:textId="77777777" w:rsidR="004B5FE2" w:rsidRDefault="004B5FE2" w:rsidP="004B5FE2">
      <w:pPr>
        <w:keepNext/>
        <w:jc w:val="center"/>
        <w:rPr>
          <w:b/>
        </w:rPr>
      </w:pPr>
      <w:r w:rsidRPr="004B5FE2">
        <w:rPr>
          <w:b/>
        </w:rPr>
        <w:t>POINT OF ORDER</w:t>
      </w:r>
    </w:p>
    <w:p w14:paraId="0BB324DF" w14:textId="77777777" w:rsidR="004B5FE2" w:rsidRDefault="004B5FE2" w:rsidP="004B5FE2">
      <w:r>
        <w:t xml:space="preserve">Rep CASKEY raised the Point of Order that Amendment No. 3 was not germane to H. 3815. </w:t>
      </w:r>
    </w:p>
    <w:p w14:paraId="2075D840" w14:textId="77777777" w:rsidR="004B5FE2" w:rsidRDefault="004B5FE2" w:rsidP="004B5FE2">
      <w:r>
        <w:t>Rep. MAGNUSON spoke against the Point of Order.</w:t>
      </w:r>
    </w:p>
    <w:p w14:paraId="578EB7AE" w14:textId="2066A4BE" w:rsidR="004B5FE2" w:rsidRDefault="004B5FE2" w:rsidP="004B5FE2">
      <w:r>
        <w:t xml:space="preserve">The SPEAKER </w:t>
      </w:r>
      <w:r w:rsidRPr="004B5FE2">
        <w:rPr>
          <w:i/>
        </w:rPr>
        <w:t>PRO TEMPORE</w:t>
      </w:r>
      <w:r>
        <w:t xml:space="preserve"> stated that Rule 9.3 governs the germaneness of amendments.  He stated that the amendment must </w:t>
      </w:r>
      <w:r>
        <w:lastRenderedPageBreak/>
        <w:t xml:space="preserve">concern the same specific subject matter referenced within the resolution and may not expand the scope of the resolution.  He stated that Amendment No. 3 addressed a House Rule that was not referenced or affected by the </w:t>
      </w:r>
      <w:r w:rsidR="00E0328B">
        <w:t>r</w:t>
      </w:r>
      <w:r>
        <w:t xml:space="preserve">esolution and went beyond the </w:t>
      </w:r>
      <w:r w:rsidR="00E0328B">
        <w:t>r</w:t>
      </w:r>
      <w:r>
        <w:t>esolution’s subject matter. He sustained the Point of Order.</w:t>
      </w:r>
    </w:p>
    <w:p w14:paraId="6C892DF0" w14:textId="62CF5959" w:rsidR="004B5FE2" w:rsidRDefault="004B5FE2" w:rsidP="004B5FE2"/>
    <w:p w14:paraId="792AEAD4" w14:textId="77777777" w:rsidR="004B5FE2" w:rsidRPr="00554AB5" w:rsidRDefault="004B5FE2" w:rsidP="004B5FE2">
      <w:pPr>
        <w:pStyle w:val="scamendsponsorline"/>
        <w:ind w:firstLine="216"/>
        <w:jc w:val="both"/>
        <w:rPr>
          <w:sz w:val="22"/>
        </w:rPr>
      </w:pPr>
      <w:r w:rsidRPr="00554AB5">
        <w:rPr>
          <w:sz w:val="22"/>
        </w:rPr>
        <w:t>Reps. CROMER, HARRIS, MAGNUSON, PACE and WHITE proposed the following Amendment No. 5 to H. 3815 (LC-3815.AHB0006H), which was ruled out of order:</w:t>
      </w:r>
    </w:p>
    <w:p w14:paraId="65B45389" w14:textId="77777777" w:rsidR="004B5FE2" w:rsidRPr="00554AB5" w:rsidRDefault="004B5FE2" w:rsidP="004B5FE2">
      <w:pPr>
        <w:pStyle w:val="scamendlanginstruction"/>
        <w:spacing w:before="0" w:after="0"/>
        <w:ind w:firstLine="216"/>
        <w:jc w:val="both"/>
        <w:rPr>
          <w:sz w:val="22"/>
        </w:rPr>
      </w:pPr>
      <w:r w:rsidRPr="00554AB5">
        <w:rPr>
          <w:sz w:val="22"/>
        </w:rPr>
        <w:t>Amend the resolution, as and if amended, by adding an item at the end to read:</w:t>
      </w:r>
    </w:p>
    <w:p w14:paraId="51F598A4" w14:textId="77777777" w:rsidR="004B5FE2" w:rsidRPr="00554AB5" w:rsidRDefault="004B5FE2" w:rsidP="004B5FE2">
      <w:pPr>
        <w:pStyle w:val="scresolutionbody"/>
        <w:spacing w:line="240" w:lineRule="auto"/>
        <w:ind w:firstLine="216"/>
        <w:rPr>
          <w:rFonts w:cs="Times New Roman"/>
          <w:bCs/>
        </w:rPr>
      </w:pPr>
      <w:r w:rsidRPr="00554AB5">
        <w:rPr>
          <w:rFonts w:cs="Times New Roman"/>
        </w:rPr>
        <w:t xml:space="preserve">( ) </w:t>
      </w:r>
      <w:r w:rsidRPr="00554AB5">
        <w:rPr>
          <w:rFonts w:cs="Times New Roman"/>
          <w:bCs/>
        </w:rPr>
        <w:t>That Rule 1.9 of the Rules of the House of Representatives is amended to read:</w:t>
      </w:r>
    </w:p>
    <w:p w14:paraId="55EDBEAB" w14:textId="77777777" w:rsidR="004B5FE2" w:rsidRPr="00554AB5" w:rsidRDefault="004B5FE2" w:rsidP="004B5FE2">
      <w:pPr>
        <w:pStyle w:val="scresolutionbody"/>
        <w:spacing w:line="240" w:lineRule="auto"/>
        <w:ind w:firstLine="216"/>
        <w:rPr>
          <w:rFonts w:cs="Times New Roman"/>
        </w:rPr>
      </w:pPr>
      <w:r w:rsidRPr="00554AB5">
        <w:rPr>
          <w:rFonts w:cs="Times New Roman"/>
        </w:rPr>
        <w:tab/>
        <w:t>1.9</w:t>
      </w:r>
      <w:r w:rsidRPr="00554AB5">
        <w:rPr>
          <w:rFonts w:cs="Times New Roman"/>
        </w:rPr>
        <w:tab/>
        <w:t xml:space="preserve">All committees shall be appointed by the Speaker, unless otherwise provided for by rule or by law, except Senatorial and Gubernatorial appointees and </w:t>
      </w:r>
      <w:r w:rsidRPr="00554AB5">
        <w:rPr>
          <w:rFonts w:cs="Times New Roman"/>
          <w:i/>
        </w:rPr>
        <w:t>ex officio</w:t>
      </w:r>
      <w:r w:rsidRPr="00554AB5">
        <w:rPr>
          <w:rFonts w:cs="Times New Roman"/>
        </w:rPr>
        <w:t xml:space="preserve"> members of the House.  The Speaker shall name the members constituting each committee in alphabetical order.  The Chairman </w:t>
      </w:r>
      <w:r w:rsidRPr="00554AB5">
        <w:rPr>
          <w:rStyle w:val="scinsert"/>
          <w:rFonts w:cs="Times New Roman"/>
        </w:rPr>
        <w:t>of a committee or subcommittee, who must be a member of the Majority Party,</w:t>
      </w:r>
      <w:r w:rsidRPr="00554AB5">
        <w:rPr>
          <w:rFonts w:cs="Times New Roman"/>
        </w:rPr>
        <w:t xml:space="preserve">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554AB5">
        <w:rPr>
          <w:rFonts w:cs="Times New Roman"/>
        </w:rPr>
        <w:noBreakHyphen/>
        <w:t>Chairman and such other officers as they may choose.</w:t>
      </w:r>
    </w:p>
    <w:p w14:paraId="1CB87FF6" w14:textId="77777777" w:rsidR="004B5FE2" w:rsidRPr="00554AB5" w:rsidRDefault="004B5FE2" w:rsidP="004B5FE2">
      <w:pPr>
        <w:widowControl w:val="0"/>
        <w:suppressAutoHyphens/>
        <w:rPr>
          <w:rFonts w:eastAsia="Calibri"/>
        </w:rPr>
      </w:pPr>
      <w:r w:rsidRPr="00554AB5">
        <w:rPr>
          <w:rFonts w:eastAsia="Calibri"/>
        </w:rPr>
        <w:tab/>
      </w:r>
      <w:r w:rsidRPr="00554AB5">
        <w:rPr>
          <w:rFonts w:eastAsia="Calibri"/>
          <w:i/>
        </w:rPr>
        <w:t>Provided,</w:t>
      </w:r>
      <w:r w:rsidRPr="00554AB5">
        <w:rPr>
          <w:rFonts w:eastAsia="Calibri"/>
        </w:rPr>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6D11D209" w14:textId="77777777" w:rsidR="004B5FE2" w:rsidRPr="00554AB5" w:rsidRDefault="004B5FE2" w:rsidP="004B5FE2">
      <w:pPr>
        <w:pStyle w:val="scamendconformline"/>
        <w:spacing w:before="0"/>
        <w:ind w:firstLine="216"/>
        <w:jc w:val="both"/>
        <w:rPr>
          <w:sz w:val="22"/>
        </w:rPr>
      </w:pPr>
      <w:r w:rsidRPr="00554AB5">
        <w:rPr>
          <w:sz w:val="22"/>
        </w:rPr>
        <w:t>Renumber sections to conform.</w:t>
      </w:r>
    </w:p>
    <w:p w14:paraId="6B3A44D3" w14:textId="77777777" w:rsidR="004B5FE2" w:rsidRDefault="004B5FE2" w:rsidP="004B5FE2">
      <w:pPr>
        <w:pStyle w:val="scamendtitleconform"/>
        <w:ind w:firstLine="216"/>
        <w:jc w:val="both"/>
        <w:rPr>
          <w:sz w:val="22"/>
        </w:rPr>
      </w:pPr>
      <w:r w:rsidRPr="00554AB5">
        <w:rPr>
          <w:sz w:val="22"/>
        </w:rPr>
        <w:t>Amend title to conform.</w:t>
      </w:r>
    </w:p>
    <w:p w14:paraId="4CB952A2" w14:textId="356F437F" w:rsidR="004B5FE2" w:rsidRDefault="004B5FE2" w:rsidP="004B5FE2">
      <w:pPr>
        <w:pStyle w:val="scamendtitleconform"/>
        <w:ind w:firstLine="216"/>
        <w:jc w:val="both"/>
        <w:rPr>
          <w:sz w:val="22"/>
        </w:rPr>
      </w:pPr>
    </w:p>
    <w:p w14:paraId="7E7FB588" w14:textId="77777777" w:rsidR="004B5FE2" w:rsidRDefault="004B5FE2" w:rsidP="004B5FE2">
      <w:pPr>
        <w:keepNext/>
        <w:jc w:val="center"/>
        <w:rPr>
          <w:b/>
        </w:rPr>
      </w:pPr>
      <w:r w:rsidRPr="004B5FE2">
        <w:rPr>
          <w:b/>
        </w:rPr>
        <w:t>POINT OF ORDER</w:t>
      </w:r>
    </w:p>
    <w:p w14:paraId="1FAF7268" w14:textId="47A39308" w:rsidR="004B5FE2" w:rsidRDefault="004B5FE2" w:rsidP="004B5FE2">
      <w:r>
        <w:t xml:space="preserve">Rep. CASKEY raised the Point of Order that Amendment No. 5 was not germane to H. 3815. </w:t>
      </w:r>
    </w:p>
    <w:p w14:paraId="2073763E" w14:textId="77777777" w:rsidR="004B5FE2" w:rsidRDefault="004B5FE2" w:rsidP="004B5FE2">
      <w:r>
        <w:t>Rep. PACE spoke against the Point of Order.</w:t>
      </w:r>
    </w:p>
    <w:p w14:paraId="048AB593" w14:textId="78FF581C" w:rsidR="004B5FE2" w:rsidRDefault="004B5FE2" w:rsidP="004B5FE2">
      <w:r>
        <w:t xml:space="preserve">The SPEAKER </w:t>
      </w:r>
      <w:r w:rsidRPr="004B5FE2">
        <w:rPr>
          <w:i/>
        </w:rPr>
        <w:t>PRO TEMPORE</w:t>
      </w:r>
      <w:r>
        <w:t xml:space="preserve"> cited the earlier ruling and stated that the amendment dealt with House Rules not referenced in the resolution, and he sustained the Point of Order.</w:t>
      </w:r>
    </w:p>
    <w:p w14:paraId="269A0052" w14:textId="77777777" w:rsidR="004B5FE2" w:rsidRDefault="004B5FE2" w:rsidP="004B5FE2"/>
    <w:p w14:paraId="2D96BDDB" w14:textId="5541550B" w:rsidR="004B5FE2" w:rsidRDefault="004B5FE2" w:rsidP="004B5FE2">
      <w:r>
        <w:t>Rep. MCDANIEL moved that the House do now adjourn.</w:t>
      </w:r>
    </w:p>
    <w:p w14:paraId="2DF2FC6F" w14:textId="77777777" w:rsidR="004B5FE2" w:rsidRDefault="004B5FE2" w:rsidP="004B5FE2"/>
    <w:p w14:paraId="2840E57D" w14:textId="77777777" w:rsidR="004B5FE2" w:rsidRDefault="004B5FE2" w:rsidP="004B5FE2">
      <w:r>
        <w:t>Rep. HIOTT demanded the yeas and nays which were taken, resulting as follows:</w:t>
      </w:r>
    </w:p>
    <w:p w14:paraId="4C593ABB" w14:textId="5CB0A2CF" w:rsidR="004B5FE2" w:rsidRDefault="004B5FE2" w:rsidP="004B5FE2">
      <w:pPr>
        <w:jc w:val="center"/>
      </w:pPr>
      <w:bookmarkStart w:id="61" w:name="vote_start165"/>
      <w:bookmarkEnd w:id="61"/>
      <w:r>
        <w:t>Yeas 43; Nays 68</w:t>
      </w:r>
    </w:p>
    <w:p w14:paraId="08A3CED8" w14:textId="77777777" w:rsidR="004B5FE2" w:rsidRDefault="004B5FE2" w:rsidP="004B5FE2">
      <w:pPr>
        <w:jc w:val="center"/>
      </w:pPr>
    </w:p>
    <w:p w14:paraId="31A7B007"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38E0F86" w14:textId="77777777" w:rsidTr="004B5FE2">
        <w:tc>
          <w:tcPr>
            <w:tcW w:w="2179" w:type="dxa"/>
            <w:shd w:val="clear" w:color="auto" w:fill="auto"/>
          </w:tcPr>
          <w:p w14:paraId="1B080B4C" w14:textId="2319A636" w:rsidR="004B5FE2" w:rsidRPr="004B5FE2" w:rsidRDefault="004B5FE2" w:rsidP="004B5FE2">
            <w:pPr>
              <w:keepNext/>
              <w:ind w:firstLine="0"/>
            </w:pPr>
            <w:r>
              <w:t>Alexander</w:t>
            </w:r>
          </w:p>
        </w:tc>
        <w:tc>
          <w:tcPr>
            <w:tcW w:w="2179" w:type="dxa"/>
            <w:shd w:val="clear" w:color="auto" w:fill="auto"/>
          </w:tcPr>
          <w:p w14:paraId="1EA617E3" w14:textId="2A0A39D7" w:rsidR="004B5FE2" w:rsidRPr="004B5FE2" w:rsidRDefault="004B5FE2" w:rsidP="004B5FE2">
            <w:pPr>
              <w:keepNext/>
              <w:ind w:firstLine="0"/>
            </w:pPr>
            <w:r>
              <w:t>Anderson</w:t>
            </w:r>
          </w:p>
        </w:tc>
        <w:tc>
          <w:tcPr>
            <w:tcW w:w="2180" w:type="dxa"/>
            <w:shd w:val="clear" w:color="auto" w:fill="auto"/>
          </w:tcPr>
          <w:p w14:paraId="64EF188F" w14:textId="6559A6E0" w:rsidR="004B5FE2" w:rsidRPr="004B5FE2" w:rsidRDefault="004B5FE2" w:rsidP="004B5FE2">
            <w:pPr>
              <w:keepNext/>
              <w:ind w:firstLine="0"/>
            </w:pPr>
            <w:r>
              <w:t>Bamberg</w:t>
            </w:r>
          </w:p>
        </w:tc>
      </w:tr>
      <w:tr w:rsidR="004B5FE2" w:rsidRPr="004B5FE2" w14:paraId="275D1441" w14:textId="77777777" w:rsidTr="004B5FE2">
        <w:tc>
          <w:tcPr>
            <w:tcW w:w="2179" w:type="dxa"/>
            <w:shd w:val="clear" w:color="auto" w:fill="auto"/>
          </w:tcPr>
          <w:p w14:paraId="3BF65EE6" w14:textId="3B63BAF0" w:rsidR="004B5FE2" w:rsidRPr="004B5FE2" w:rsidRDefault="004B5FE2" w:rsidP="004B5FE2">
            <w:pPr>
              <w:ind w:firstLine="0"/>
            </w:pPr>
            <w:r>
              <w:t>Bauer</w:t>
            </w:r>
          </w:p>
        </w:tc>
        <w:tc>
          <w:tcPr>
            <w:tcW w:w="2179" w:type="dxa"/>
            <w:shd w:val="clear" w:color="auto" w:fill="auto"/>
          </w:tcPr>
          <w:p w14:paraId="75A36183" w14:textId="7C0761AD" w:rsidR="004B5FE2" w:rsidRPr="004B5FE2" w:rsidRDefault="004B5FE2" w:rsidP="004B5FE2">
            <w:pPr>
              <w:ind w:firstLine="0"/>
            </w:pPr>
            <w:r>
              <w:t>Burns</w:t>
            </w:r>
          </w:p>
        </w:tc>
        <w:tc>
          <w:tcPr>
            <w:tcW w:w="2180" w:type="dxa"/>
            <w:shd w:val="clear" w:color="auto" w:fill="auto"/>
          </w:tcPr>
          <w:p w14:paraId="17E0D521" w14:textId="423B178B" w:rsidR="004B5FE2" w:rsidRPr="004B5FE2" w:rsidRDefault="004B5FE2" w:rsidP="004B5FE2">
            <w:pPr>
              <w:ind w:firstLine="0"/>
            </w:pPr>
            <w:r>
              <w:t>Cromer</w:t>
            </w:r>
          </w:p>
        </w:tc>
      </w:tr>
      <w:tr w:rsidR="004B5FE2" w:rsidRPr="004B5FE2" w14:paraId="26DB42BF" w14:textId="77777777" w:rsidTr="004B5FE2">
        <w:tc>
          <w:tcPr>
            <w:tcW w:w="2179" w:type="dxa"/>
            <w:shd w:val="clear" w:color="auto" w:fill="auto"/>
          </w:tcPr>
          <w:p w14:paraId="38DEBD1B" w14:textId="70030656" w:rsidR="004B5FE2" w:rsidRPr="004B5FE2" w:rsidRDefault="004B5FE2" w:rsidP="004B5FE2">
            <w:pPr>
              <w:ind w:firstLine="0"/>
            </w:pPr>
            <w:r>
              <w:t>Dillard</w:t>
            </w:r>
          </w:p>
        </w:tc>
        <w:tc>
          <w:tcPr>
            <w:tcW w:w="2179" w:type="dxa"/>
            <w:shd w:val="clear" w:color="auto" w:fill="auto"/>
          </w:tcPr>
          <w:p w14:paraId="54099730" w14:textId="3F16FF16" w:rsidR="004B5FE2" w:rsidRPr="004B5FE2" w:rsidRDefault="004B5FE2" w:rsidP="004B5FE2">
            <w:pPr>
              <w:ind w:firstLine="0"/>
            </w:pPr>
            <w:r>
              <w:t>Edgerton</w:t>
            </w:r>
          </w:p>
        </w:tc>
        <w:tc>
          <w:tcPr>
            <w:tcW w:w="2180" w:type="dxa"/>
            <w:shd w:val="clear" w:color="auto" w:fill="auto"/>
          </w:tcPr>
          <w:p w14:paraId="0EF9F93D" w14:textId="7044D3EB" w:rsidR="004B5FE2" w:rsidRPr="004B5FE2" w:rsidRDefault="004B5FE2" w:rsidP="004B5FE2">
            <w:pPr>
              <w:ind w:firstLine="0"/>
            </w:pPr>
            <w:r>
              <w:t>Frank</w:t>
            </w:r>
          </w:p>
        </w:tc>
      </w:tr>
      <w:tr w:rsidR="004B5FE2" w:rsidRPr="004B5FE2" w14:paraId="58246810" w14:textId="77777777" w:rsidTr="004B5FE2">
        <w:tc>
          <w:tcPr>
            <w:tcW w:w="2179" w:type="dxa"/>
            <w:shd w:val="clear" w:color="auto" w:fill="auto"/>
          </w:tcPr>
          <w:p w14:paraId="449C6BF5" w14:textId="1B82D1EA" w:rsidR="004B5FE2" w:rsidRPr="004B5FE2" w:rsidRDefault="004B5FE2" w:rsidP="004B5FE2">
            <w:pPr>
              <w:ind w:firstLine="0"/>
            </w:pPr>
            <w:r>
              <w:t>Garvin</w:t>
            </w:r>
          </w:p>
        </w:tc>
        <w:tc>
          <w:tcPr>
            <w:tcW w:w="2179" w:type="dxa"/>
            <w:shd w:val="clear" w:color="auto" w:fill="auto"/>
          </w:tcPr>
          <w:p w14:paraId="3FE67649" w14:textId="04BBB516" w:rsidR="004B5FE2" w:rsidRPr="004B5FE2" w:rsidRDefault="004B5FE2" w:rsidP="004B5FE2">
            <w:pPr>
              <w:ind w:firstLine="0"/>
            </w:pPr>
            <w:r>
              <w:t>Gibson</w:t>
            </w:r>
          </w:p>
        </w:tc>
        <w:tc>
          <w:tcPr>
            <w:tcW w:w="2180" w:type="dxa"/>
            <w:shd w:val="clear" w:color="auto" w:fill="auto"/>
          </w:tcPr>
          <w:p w14:paraId="0754B806" w14:textId="301EAD83" w:rsidR="004B5FE2" w:rsidRPr="004B5FE2" w:rsidRDefault="004B5FE2" w:rsidP="004B5FE2">
            <w:pPr>
              <w:ind w:firstLine="0"/>
            </w:pPr>
            <w:r>
              <w:t>Gilreath</w:t>
            </w:r>
          </w:p>
        </w:tc>
      </w:tr>
      <w:tr w:rsidR="004B5FE2" w:rsidRPr="004B5FE2" w14:paraId="386401A0" w14:textId="77777777" w:rsidTr="004B5FE2">
        <w:tc>
          <w:tcPr>
            <w:tcW w:w="2179" w:type="dxa"/>
            <w:shd w:val="clear" w:color="auto" w:fill="auto"/>
          </w:tcPr>
          <w:p w14:paraId="07B91C43" w14:textId="23F34DFD" w:rsidR="004B5FE2" w:rsidRPr="004B5FE2" w:rsidRDefault="004B5FE2" w:rsidP="004B5FE2">
            <w:pPr>
              <w:ind w:firstLine="0"/>
            </w:pPr>
            <w:r>
              <w:t>Grant</w:t>
            </w:r>
          </w:p>
        </w:tc>
        <w:tc>
          <w:tcPr>
            <w:tcW w:w="2179" w:type="dxa"/>
            <w:shd w:val="clear" w:color="auto" w:fill="auto"/>
          </w:tcPr>
          <w:p w14:paraId="637DDFC6" w14:textId="48039CC1" w:rsidR="004B5FE2" w:rsidRPr="004B5FE2" w:rsidRDefault="004B5FE2" w:rsidP="004B5FE2">
            <w:pPr>
              <w:ind w:firstLine="0"/>
            </w:pPr>
            <w:r>
              <w:t>Harris</w:t>
            </w:r>
          </w:p>
        </w:tc>
        <w:tc>
          <w:tcPr>
            <w:tcW w:w="2180" w:type="dxa"/>
            <w:shd w:val="clear" w:color="auto" w:fill="auto"/>
          </w:tcPr>
          <w:p w14:paraId="6EFE99ED" w14:textId="4DA17AA5" w:rsidR="004B5FE2" w:rsidRPr="004B5FE2" w:rsidRDefault="004B5FE2" w:rsidP="004B5FE2">
            <w:pPr>
              <w:ind w:firstLine="0"/>
            </w:pPr>
            <w:r>
              <w:t>Hart</w:t>
            </w:r>
          </w:p>
        </w:tc>
      </w:tr>
      <w:tr w:rsidR="004B5FE2" w:rsidRPr="004B5FE2" w14:paraId="4D2328E7" w14:textId="77777777" w:rsidTr="004B5FE2">
        <w:tc>
          <w:tcPr>
            <w:tcW w:w="2179" w:type="dxa"/>
            <w:shd w:val="clear" w:color="auto" w:fill="auto"/>
          </w:tcPr>
          <w:p w14:paraId="6F9F1995" w14:textId="46EAE050" w:rsidR="004B5FE2" w:rsidRPr="004B5FE2" w:rsidRDefault="004B5FE2" w:rsidP="004B5FE2">
            <w:pPr>
              <w:ind w:firstLine="0"/>
            </w:pPr>
            <w:r>
              <w:t>Hayes</w:t>
            </w:r>
          </w:p>
        </w:tc>
        <w:tc>
          <w:tcPr>
            <w:tcW w:w="2179" w:type="dxa"/>
            <w:shd w:val="clear" w:color="auto" w:fill="auto"/>
          </w:tcPr>
          <w:p w14:paraId="45A56DC1" w14:textId="3BAC24C5" w:rsidR="004B5FE2" w:rsidRPr="004B5FE2" w:rsidRDefault="004B5FE2" w:rsidP="004B5FE2">
            <w:pPr>
              <w:ind w:firstLine="0"/>
            </w:pPr>
            <w:r>
              <w:t>Henderson-Myers</w:t>
            </w:r>
          </w:p>
        </w:tc>
        <w:tc>
          <w:tcPr>
            <w:tcW w:w="2180" w:type="dxa"/>
            <w:shd w:val="clear" w:color="auto" w:fill="auto"/>
          </w:tcPr>
          <w:p w14:paraId="76704C11" w14:textId="560B6CE3" w:rsidR="004B5FE2" w:rsidRPr="004B5FE2" w:rsidRDefault="004B5FE2" w:rsidP="004B5FE2">
            <w:pPr>
              <w:ind w:firstLine="0"/>
            </w:pPr>
            <w:r>
              <w:t>Hosey</w:t>
            </w:r>
          </w:p>
        </w:tc>
      </w:tr>
      <w:tr w:rsidR="004B5FE2" w:rsidRPr="004B5FE2" w14:paraId="48E5D0E1" w14:textId="77777777" w:rsidTr="004B5FE2">
        <w:tc>
          <w:tcPr>
            <w:tcW w:w="2179" w:type="dxa"/>
            <w:shd w:val="clear" w:color="auto" w:fill="auto"/>
          </w:tcPr>
          <w:p w14:paraId="58E50227" w14:textId="0F5D19B5" w:rsidR="004B5FE2" w:rsidRPr="004B5FE2" w:rsidRDefault="004B5FE2" w:rsidP="004B5FE2">
            <w:pPr>
              <w:ind w:firstLine="0"/>
            </w:pPr>
            <w:r>
              <w:t>Howard</w:t>
            </w:r>
          </w:p>
        </w:tc>
        <w:tc>
          <w:tcPr>
            <w:tcW w:w="2179" w:type="dxa"/>
            <w:shd w:val="clear" w:color="auto" w:fill="auto"/>
          </w:tcPr>
          <w:p w14:paraId="64908302" w14:textId="01AFF50C" w:rsidR="004B5FE2" w:rsidRPr="004B5FE2" w:rsidRDefault="004B5FE2" w:rsidP="004B5FE2">
            <w:pPr>
              <w:ind w:firstLine="0"/>
            </w:pPr>
            <w:r>
              <w:t>Huff</w:t>
            </w:r>
          </w:p>
        </w:tc>
        <w:tc>
          <w:tcPr>
            <w:tcW w:w="2180" w:type="dxa"/>
            <w:shd w:val="clear" w:color="auto" w:fill="auto"/>
          </w:tcPr>
          <w:p w14:paraId="16FED2B3" w14:textId="56587AFD" w:rsidR="004B5FE2" w:rsidRPr="004B5FE2" w:rsidRDefault="004B5FE2" w:rsidP="004B5FE2">
            <w:pPr>
              <w:ind w:firstLine="0"/>
            </w:pPr>
            <w:r>
              <w:t>J. L. Johnson</w:t>
            </w:r>
          </w:p>
        </w:tc>
      </w:tr>
      <w:tr w:rsidR="004B5FE2" w:rsidRPr="004B5FE2" w14:paraId="249BA3F0" w14:textId="77777777" w:rsidTr="004B5FE2">
        <w:tc>
          <w:tcPr>
            <w:tcW w:w="2179" w:type="dxa"/>
            <w:shd w:val="clear" w:color="auto" w:fill="auto"/>
          </w:tcPr>
          <w:p w14:paraId="338B15E4" w14:textId="1B732D82" w:rsidR="004B5FE2" w:rsidRPr="004B5FE2" w:rsidRDefault="004B5FE2" w:rsidP="004B5FE2">
            <w:pPr>
              <w:ind w:firstLine="0"/>
            </w:pPr>
            <w:r>
              <w:t>Jones</w:t>
            </w:r>
          </w:p>
        </w:tc>
        <w:tc>
          <w:tcPr>
            <w:tcW w:w="2179" w:type="dxa"/>
            <w:shd w:val="clear" w:color="auto" w:fill="auto"/>
          </w:tcPr>
          <w:p w14:paraId="79D3909C" w14:textId="2CA5866E" w:rsidR="004B5FE2" w:rsidRPr="004B5FE2" w:rsidRDefault="004B5FE2" w:rsidP="004B5FE2">
            <w:pPr>
              <w:ind w:firstLine="0"/>
            </w:pPr>
            <w:r>
              <w:t>Kilmartin</w:t>
            </w:r>
          </w:p>
        </w:tc>
        <w:tc>
          <w:tcPr>
            <w:tcW w:w="2180" w:type="dxa"/>
            <w:shd w:val="clear" w:color="auto" w:fill="auto"/>
          </w:tcPr>
          <w:p w14:paraId="445FA722" w14:textId="6522F842" w:rsidR="004B5FE2" w:rsidRPr="004B5FE2" w:rsidRDefault="004B5FE2" w:rsidP="004B5FE2">
            <w:pPr>
              <w:ind w:firstLine="0"/>
            </w:pPr>
            <w:r>
              <w:t>King</w:t>
            </w:r>
          </w:p>
        </w:tc>
      </w:tr>
      <w:tr w:rsidR="004B5FE2" w:rsidRPr="004B5FE2" w14:paraId="4ACA28FD" w14:textId="77777777" w:rsidTr="004B5FE2">
        <w:tc>
          <w:tcPr>
            <w:tcW w:w="2179" w:type="dxa"/>
            <w:shd w:val="clear" w:color="auto" w:fill="auto"/>
          </w:tcPr>
          <w:p w14:paraId="01ECE6D6" w14:textId="099AF510" w:rsidR="004B5FE2" w:rsidRPr="004B5FE2" w:rsidRDefault="004B5FE2" w:rsidP="004B5FE2">
            <w:pPr>
              <w:ind w:firstLine="0"/>
            </w:pPr>
            <w:r>
              <w:t>Kirby</w:t>
            </w:r>
          </w:p>
        </w:tc>
        <w:tc>
          <w:tcPr>
            <w:tcW w:w="2179" w:type="dxa"/>
            <w:shd w:val="clear" w:color="auto" w:fill="auto"/>
          </w:tcPr>
          <w:p w14:paraId="78605F81" w14:textId="18B82EAC" w:rsidR="004B5FE2" w:rsidRPr="004B5FE2" w:rsidRDefault="004B5FE2" w:rsidP="004B5FE2">
            <w:pPr>
              <w:ind w:firstLine="0"/>
            </w:pPr>
            <w:r>
              <w:t>Luck</w:t>
            </w:r>
          </w:p>
        </w:tc>
        <w:tc>
          <w:tcPr>
            <w:tcW w:w="2180" w:type="dxa"/>
            <w:shd w:val="clear" w:color="auto" w:fill="auto"/>
          </w:tcPr>
          <w:p w14:paraId="243CC7CF" w14:textId="6CE33760" w:rsidR="004B5FE2" w:rsidRPr="004B5FE2" w:rsidRDefault="004B5FE2" w:rsidP="004B5FE2">
            <w:pPr>
              <w:ind w:firstLine="0"/>
            </w:pPr>
            <w:r>
              <w:t>Magnuson</w:t>
            </w:r>
          </w:p>
        </w:tc>
      </w:tr>
      <w:tr w:rsidR="004B5FE2" w:rsidRPr="004B5FE2" w14:paraId="5FBEDFB2" w14:textId="77777777" w:rsidTr="004B5FE2">
        <w:tc>
          <w:tcPr>
            <w:tcW w:w="2179" w:type="dxa"/>
            <w:shd w:val="clear" w:color="auto" w:fill="auto"/>
          </w:tcPr>
          <w:p w14:paraId="4893551D" w14:textId="63D0553C" w:rsidR="004B5FE2" w:rsidRPr="004B5FE2" w:rsidRDefault="004B5FE2" w:rsidP="004B5FE2">
            <w:pPr>
              <w:ind w:firstLine="0"/>
            </w:pPr>
            <w:r>
              <w:t>May</w:t>
            </w:r>
          </w:p>
        </w:tc>
        <w:tc>
          <w:tcPr>
            <w:tcW w:w="2179" w:type="dxa"/>
            <w:shd w:val="clear" w:color="auto" w:fill="auto"/>
          </w:tcPr>
          <w:p w14:paraId="57352641" w14:textId="4A62C646" w:rsidR="004B5FE2" w:rsidRPr="004B5FE2" w:rsidRDefault="004B5FE2" w:rsidP="004B5FE2">
            <w:pPr>
              <w:ind w:firstLine="0"/>
            </w:pPr>
            <w:r>
              <w:t>McCabe</w:t>
            </w:r>
          </w:p>
        </w:tc>
        <w:tc>
          <w:tcPr>
            <w:tcW w:w="2180" w:type="dxa"/>
            <w:shd w:val="clear" w:color="auto" w:fill="auto"/>
          </w:tcPr>
          <w:p w14:paraId="2D097AF5" w14:textId="4A5D3F59" w:rsidR="004B5FE2" w:rsidRPr="004B5FE2" w:rsidRDefault="004B5FE2" w:rsidP="004B5FE2">
            <w:pPr>
              <w:ind w:firstLine="0"/>
            </w:pPr>
            <w:r>
              <w:t>McDaniel</w:t>
            </w:r>
          </w:p>
        </w:tc>
      </w:tr>
      <w:tr w:rsidR="004B5FE2" w:rsidRPr="004B5FE2" w14:paraId="090D138C" w14:textId="77777777" w:rsidTr="004B5FE2">
        <w:tc>
          <w:tcPr>
            <w:tcW w:w="2179" w:type="dxa"/>
            <w:shd w:val="clear" w:color="auto" w:fill="auto"/>
          </w:tcPr>
          <w:p w14:paraId="38988F93" w14:textId="765423F4" w:rsidR="004B5FE2" w:rsidRPr="004B5FE2" w:rsidRDefault="004B5FE2" w:rsidP="004B5FE2">
            <w:pPr>
              <w:ind w:firstLine="0"/>
            </w:pPr>
            <w:r>
              <w:t>J. Moore</w:t>
            </w:r>
          </w:p>
        </w:tc>
        <w:tc>
          <w:tcPr>
            <w:tcW w:w="2179" w:type="dxa"/>
            <w:shd w:val="clear" w:color="auto" w:fill="auto"/>
          </w:tcPr>
          <w:p w14:paraId="4FC8C10F" w14:textId="14F433B1" w:rsidR="004B5FE2" w:rsidRPr="004B5FE2" w:rsidRDefault="004B5FE2" w:rsidP="004B5FE2">
            <w:pPr>
              <w:ind w:firstLine="0"/>
            </w:pPr>
            <w:r>
              <w:t>Pace</w:t>
            </w:r>
          </w:p>
        </w:tc>
        <w:tc>
          <w:tcPr>
            <w:tcW w:w="2180" w:type="dxa"/>
            <w:shd w:val="clear" w:color="auto" w:fill="auto"/>
          </w:tcPr>
          <w:p w14:paraId="63A3414D" w14:textId="776FBE13" w:rsidR="004B5FE2" w:rsidRPr="004B5FE2" w:rsidRDefault="004B5FE2" w:rsidP="004B5FE2">
            <w:pPr>
              <w:ind w:firstLine="0"/>
            </w:pPr>
            <w:r>
              <w:t>Reese</w:t>
            </w:r>
          </w:p>
        </w:tc>
      </w:tr>
      <w:tr w:rsidR="004B5FE2" w:rsidRPr="004B5FE2" w14:paraId="3A57FAC3" w14:textId="77777777" w:rsidTr="004B5FE2">
        <w:tc>
          <w:tcPr>
            <w:tcW w:w="2179" w:type="dxa"/>
            <w:shd w:val="clear" w:color="auto" w:fill="auto"/>
          </w:tcPr>
          <w:p w14:paraId="55B39CE7" w14:textId="14DBE8A0" w:rsidR="004B5FE2" w:rsidRPr="004B5FE2" w:rsidRDefault="004B5FE2" w:rsidP="004B5FE2">
            <w:pPr>
              <w:ind w:firstLine="0"/>
            </w:pPr>
            <w:r>
              <w:t>Rivers</w:t>
            </w:r>
          </w:p>
        </w:tc>
        <w:tc>
          <w:tcPr>
            <w:tcW w:w="2179" w:type="dxa"/>
            <w:shd w:val="clear" w:color="auto" w:fill="auto"/>
          </w:tcPr>
          <w:p w14:paraId="669728DA" w14:textId="5377F034" w:rsidR="004B5FE2" w:rsidRPr="004B5FE2" w:rsidRDefault="004B5FE2" w:rsidP="004B5FE2">
            <w:pPr>
              <w:ind w:firstLine="0"/>
            </w:pPr>
            <w:r>
              <w:t>Rose</w:t>
            </w:r>
          </w:p>
        </w:tc>
        <w:tc>
          <w:tcPr>
            <w:tcW w:w="2180" w:type="dxa"/>
            <w:shd w:val="clear" w:color="auto" w:fill="auto"/>
          </w:tcPr>
          <w:p w14:paraId="5007125B" w14:textId="3B46EFEE" w:rsidR="004B5FE2" w:rsidRPr="004B5FE2" w:rsidRDefault="004B5FE2" w:rsidP="004B5FE2">
            <w:pPr>
              <w:ind w:firstLine="0"/>
            </w:pPr>
            <w:r>
              <w:t>Rutherford</w:t>
            </w:r>
          </w:p>
        </w:tc>
      </w:tr>
      <w:tr w:rsidR="004B5FE2" w:rsidRPr="004B5FE2" w14:paraId="5AF030D8" w14:textId="77777777" w:rsidTr="004B5FE2">
        <w:tc>
          <w:tcPr>
            <w:tcW w:w="2179" w:type="dxa"/>
            <w:shd w:val="clear" w:color="auto" w:fill="auto"/>
          </w:tcPr>
          <w:p w14:paraId="5C3BCC2D" w14:textId="2B6F4CA9" w:rsidR="004B5FE2" w:rsidRPr="004B5FE2" w:rsidRDefault="004B5FE2" w:rsidP="004B5FE2">
            <w:pPr>
              <w:ind w:firstLine="0"/>
            </w:pPr>
            <w:r>
              <w:t>Spann-Wilder</w:t>
            </w:r>
          </w:p>
        </w:tc>
        <w:tc>
          <w:tcPr>
            <w:tcW w:w="2179" w:type="dxa"/>
            <w:shd w:val="clear" w:color="auto" w:fill="auto"/>
          </w:tcPr>
          <w:p w14:paraId="7D14C32B" w14:textId="67DCC902" w:rsidR="004B5FE2" w:rsidRPr="004B5FE2" w:rsidRDefault="004B5FE2" w:rsidP="004B5FE2">
            <w:pPr>
              <w:ind w:firstLine="0"/>
            </w:pPr>
            <w:r>
              <w:t>Stavrinakis</w:t>
            </w:r>
          </w:p>
        </w:tc>
        <w:tc>
          <w:tcPr>
            <w:tcW w:w="2180" w:type="dxa"/>
            <w:shd w:val="clear" w:color="auto" w:fill="auto"/>
          </w:tcPr>
          <w:p w14:paraId="20904D3F" w14:textId="1C1834DC" w:rsidR="004B5FE2" w:rsidRPr="004B5FE2" w:rsidRDefault="004B5FE2" w:rsidP="004B5FE2">
            <w:pPr>
              <w:ind w:firstLine="0"/>
            </w:pPr>
            <w:r>
              <w:t>Terribile</w:t>
            </w:r>
          </w:p>
        </w:tc>
      </w:tr>
      <w:tr w:rsidR="004B5FE2" w:rsidRPr="004B5FE2" w14:paraId="47A76E90" w14:textId="77777777" w:rsidTr="004B5FE2">
        <w:tc>
          <w:tcPr>
            <w:tcW w:w="2179" w:type="dxa"/>
            <w:shd w:val="clear" w:color="auto" w:fill="auto"/>
          </w:tcPr>
          <w:p w14:paraId="4B8EA8D5" w14:textId="67B09B4F" w:rsidR="004B5FE2" w:rsidRPr="004B5FE2" w:rsidRDefault="004B5FE2" w:rsidP="004B5FE2">
            <w:pPr>
              <w:keepNext/>
              <w:ind w:firstLine="0"/>
            </w:pPr>
            <w:r>
              <w:t>Weeks</w:t>
            </w:r>
          </w:p>
        </w:tc>
        <w:tc>
          <w:tcPr>
            <w:tcW w:w="2179" w:type="dxa"/>
            <w:shd w:val="clear" w:color="auto" w:fill="auto"/>
          </w:tcPr>
          <w:p w14:paraId="3AEFCF77" w14:textId="7D431929" w:rsidR="004B5FE2" w:rsidRPr="004B5FE2" w:rsidRDefault="004B5FE2" w:rsidP="004B5FE2">
            <w:pPr>
              <w:keepNext/>
              <w:ind w:firstLine="0"/>
            </w:pPr>
            <w:r>
              <w:t>Wetmore</w:t>
            </w:r>
          </w:p>
        </w:tc>
        <w:tc>
          <w:tcPr>
            <w:tcW w:w="2180" w:type="dxa"/>
            <w:shd w:val="clear" w:color="auto" w:fill="auto"/>
          </w:tcPr>
          <w:p w14:paraId="1CF6EB23" w14:textId="12293694" w:rsidR="004B5FE2" w:rsidRPr="004B5FE2" w:rsidRDefault="004B5FE2" w:rsidP="004B5FE2">
            <w:pPr>
              <w:keepNext/>
              <w:ind w:firstLine="0"/>
            </w:pPr>
            <w:r>
              <w:t>White</w:t>
            </w:r>
          </w:p>
        </w:tc>
      </w:tr>
      <w:tr w:rsidR="004B5FE2" w:rsidRPr="004B5FE2" w14:paraId="6E84F737" w14:textId="77777777" w:rsidTr="004B5FE2">
        <w:tc>
          <w:tcPr>
            <w:tcW w:w="2179" w:type="dxa"/>
            <w:shd w:val="clear" w:color="auto" w:fill="auto"/>
          </w:tcPr>
          <w:p w14:paraId="7D4963C6" w14:textId="521F88D5" w:rsidR="004B5FE2" w:rsidRPr="004B5FE2" w:rsidRDefault="004B5FE2" w:rsidP="004B5FE2">
            <w:pPr>
              <w:keepNext/>
              <w:ind w:firstLine="0"/>
            </w:pPr>
            <w:r>
              <w:t>Williams</w:t>
            </w:r>
          </w:p>
        </w:tc>
        <w:tc>
          <w:tcPr>
            <w:tcW w:w="2179" w:type="dxa"/>
            <w:shd w:val="clear" w:color="auto" w:fill="auto"/>
          </w:tcPr>
          <w:p w14:paraId="03859E7E" w14:textId="77777777" w:rsidR="004B5FE2" w:rsidRPr="004B5FE2" w:rsidRDefault="004B5FE2" w:rsidP="004B5FE2">
            <w:pPr>
              <w:keepNext/>
              <w:ind w:firstLine="0"/>
            </w:pPr>
          </w:p>
        </w:tc>
        <w:tc>
          <w:tcPr>
            <w:tcW w:w="2180" w:type="dxa"/>
            <w:shd w:val="clear" w:color="auto" w:fill="auto"/>
          </w:tcPr>
          <w:p w14:paraId="381DE91E" w14:textId="77777777" w:rsidR="004B5FE2" w:rsidRPr="004B5FE2" w:rsidRDefault="004B5FE2" w:rsidP="004B5FE2">
            <w:pPr>
              <w:keepNext/>
              <w:ind w:firstLine="0"/>
            </w:pPr>
          </w:p>
        </w:tc>
      </w:tr>
    </w:tbl>
    <w:p w14:paraId="59F72C8F" w14:textId="77777777" w:rsidR="004B5FE2" w:rsidRDefault="004B5FE2" w:rsidP="004B5FE2"/>
    <w:p w14:paraId="153BFB6A" w14:textId="7A7541C3" w:rsidR="004B5FE2" w:rsidRDefault="004B5FE2" w:rsidP="004B5FE2">
      <w:pPr>
        <w:jc w:val="center"/>
        <w:rPr>
          <w:b/>
        </w:rPr>
      </w:pPr>
      <w:r w:rsidRPr="004B5FE2">
        <w:rPr>
          <w:b/>
        </w:rPr>
        <w:t>Total--43</w:t>
      </w:r>
    </w:p>
    <w:p w14:paraId="733BBD80" w14:textId="77777777" w:rsidR="004B5FE2" w:rsidRDefault="004B5FE2" w:rsidP="004B5FE2">
      <w:pPr>
        <w:jc w:val="center"/>
        <w:rPr>
          <w:b/>
        </w:rPr>
      </w:pPr>
    </w:p>
    <w:p w14:paraId="3C264088"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1BC3C264" w14:textId="77777777" w:rsidTr="004B5FE2">
        <w:tc>
          <w:tcPr>
            <w:tcW w:w="2179" w:type="dxa"/>
            <w:shd w:val="clear" w:color="auto" w:fill="auto"/>
          </w:tcPr>
          <w:p w14:paraId="5A27DF69" w14:textId="51D27BC5" w:rsidR="004B5FE2" w:rsidRPr="004B5FE2" w:rsidRDefault="004B5FE2" w:rsidP="004B5FE2">
            <w:pPr>
              <w:keepNext/>
              <w:ind w:firstLine="0"/>
            </w:pPr>
            <w:r>
              <w:t>Bailey</w:t>
            </w:r>
          </w:p>
        </w:tc>
        <w:tc>
          <w:tcPr>
            <w:tcW w:w="2179" w:type="dxa"/>
            <w:shd w:val="clear" w:color="auto" w:fill="auto"/>
          </w:tcPr>
          <w:p w14:paraId="46B293BD" w14:textId="12E321D1" w:rsidR="004B5FE2" w:rsidRPr="004B5FE2" w:rsidRDefault="004B5FE2" w:rsidP="004B5FE2">
            <w:pPr>
              <w:keepNext/>
              <w:ind w:firstLine="0"/>
            </w:pPr>
            <w:r>
              <w:t>Ballentine</w:t>
            </w:r>
          </w:p>
        </w:tc>
        <w:tc>
          <w:tcPr>
            <w:tcW w:w="2180" w:type="dxa"/>
            <w:shd w:val="clear" w:color="auto" w:fill="auto"/>
          </w:tcPr>
          <w:p w14:paraId="4BDA9645" w14:textId="2E94FBF6" w:rsidR="004B5FE2" w:rsidRPr="004B5FE2" w:rsidRDefault="004B5FE2" w:rsidP="004B5FE2">
            <w:pPr>
              <w:keepNext/>
              <w:ind w:firstLine="0"/>
            </w:pPr>
            <w:r>
              <w:t>Bannister</w:t>
            </w:r>
          </w:p>
        </w:tc>
      </w:tr>
      <w:tr w:rsidR="004B5FE2" w:rsidRPr="004B5FE2" w14:paraId="52D02E0B" w14:textId="77777777" w:rsidTr="004B5FE2">
        <w:tc>
          <w:tcPr>
            <w:tcW w:w="2179" w:type="dxa"/>
            <w:shd w:val="clear" w:color="auto" w:fill="auto"/>
          </w:tcPr>
          <w:p w14:paraId="40052A54" w14:textId="2492C637" w:rsidR="004B5FE2" w:rsidRPr="004B5FE2" w:rsidRDefault="004B5FE2" w:rsidP="004B5FE2">
            <w:pPr>
              <w:ind w:firstLine="0"/>
            </w:pPr>
            <w:r>
              <w:t>Beach</w:t>
            </w:r>
          </w:p>
        </w:tc>
        <w:tc>
          <w:tcPr>
            <w:tcW w:w="2179" w:type="dxa"/>
            <w:shd w:val="clear" w:color="auto" w:fill="auto"/>
          </w:tcPr>
          <w:p w14:paraId="2135B49B" w14:textId="2DCAE826" w:rsidR="004B5FE2" w:rsidRPr="004B5FE2" w:rsidRDefault="004B5FE2" w:rsidP="004B5FE2">
            <w:pPr>
              <w:ind w:firstLine="0"/>
            </w:pPr>
            <w:r>
              <w:t>Bowers</w:t>
            </w:r>
          </w:p>
        </w:tc>
        <w:tc>
          <w:tcPr>
            <w:tcW w:w="2180" w:type="dxa"/>
            <w:shd w:val="clear" w:color="auto" w:fill="auto"/>
          </w:tcPr>
          <w:p w14:paraId="245E5ADA" w14:textId="5C38CE2C" w:rsidR="004B5FE2" w:rsidRPr="004B5FE2" w:rsidRDefault="004B5FE2" w:rsidP="004B5FE2">
            <w:pPr>
              <w:ind w:firstLine="0"/>
            </w:pPr>
            <w:r>
              <w:t>Bradley</w:t>
            </w:r>
          </w:p>
        </w:tc>
      </w:tr>
      <w:tr w:rsidR="004B5FE2" w:rsidRPr="004B5FE2" w14:paraId="24B0E7C5" w14:textId="77777777" w:rsidTr="004B5FE2">
        <w:tc>
          <w:tcPr>
            <w:tcW w:w="2179" w:type="dxa"/>
            <w:shd w:val="clear" w:color="auto" w:fill="auto"/>
          </w:tcPr>
          <w:p w14:paraId="17833577" w14:textId="0A4A5C0F" w:rsidR="004B5FE2" w:rsidRPr="004B5FE2" w:rsidRDefault="004B5FE2" w:rsidP="004B5FE2">
            <w:pPr>
              <w:ind w:firstLine="0"/>
            </w:pPr>
            <w:r>
              <w:t>Brewer</w:t>
            </w:r>
          </w:p>
        </w:tc>
        <w:tc>
          <w:tcPr>
            <w:tcW w:w="2179" w:type="dxa"/>
            <w:shd w:val="clear" w:color="auto" w:fill="auto"/>
          </w:tcPr>
          <w:p w14:paraId="1FA6C510" w14:textId="61BA5868" w:rsidR="004B5FE2" w:rsidRPr="004B5FE2" w:rsidRDefault="004B5FE2" w:rsidP="004B5FE2">
            <w:pPr>
              <w:ind w:firstLine="0"/>
            </w:pPr>
            <w:r>
              <w:t>Brittain</w:t>
            </w:r>
          </w:p>
        </w:tc>
        <w:tc>
          <w:tcPr>
            <w:tcW w:w="2180" w:type="dxa"/>
            <w:shd w:val="clear" w:color="auto" w:fill="auto"/>
          </w:tcPr>
          <w:p w14:paraId="5BE2BE71" w14:textId="44DE6705" w:rsidR="004B5FE2" w:rsidRPr="004B5FE2" w:rsidRDefault="004B5FE2" w:rsidP="004B5FE2">
            <w:pPr>
              <w:ind w:firstLine="0"/>
            </w:pPr>
            <w:r>
              <w:t>Bustos</w:t>
            </w:r>
          </w:p>
        </w:tc>
      </w:tr>
      <w:tr w:rsidR="004B5FE2" w:rsidRPr="004B5FE2" w14:paraId="7F024158" w14:textId="77777777" w:rsidTr="004B5FE2">
        <w:tc>
          <w:tcPr>
            <w:tcW w:w="2179" w:type="dxa"/>
            <w:shd w:val="clear" w:color="auto" w:fill="auto"/>
          </w:tcPr>
          <w:p w14:paraId="31B82791" w14:textId="23231178" w:rsidR="004B5FE2" w:rsidRPr="004B5FE2" w:rsidRDefault="004B5FE2" w:rsidP="004B5FE2">
            <w:pPr>
              <w:ind w:firstLine="0"/>
            </w:pPr>
            <w:r>
              <w:t>Calhoon</w:t>
            </w:r>
          </w:p>
        </w:tc>
        <w:tc>
          <w:tcPr>
            <w:tcW w:w="2179" w:type="dxa"/>
            <w:shd w:val="clear" w:color="auto" w:fill="auto"/>
          </w:tcPr>
          <w:p w14:paraId="00D2A598" w14:textId="1361FC97" w:rsidR="004B5FE2" w:rsidRPr="004B5FE2" w:rsidRDefault="004B5FE2" w:rsidP="004B5FE2">
            <w:pPr>
              <w:ind w:firstLine="0"/>
            </w:pPr>
            <w:r>
              <w:t>Caskey</w:t>
            </w:r>
          </w:p>
        </w:tc>
        <w:tc>
          <w:tcPr>
            <w:tcW w:w="2180" w:type="dxa"/>
            <w:shd w:val="clear" w:color="auto" w:fill="auto"/>
          </w:tcPr>
          <w:p w14:paraId="2C276960" w14:textId="3123F816" w:rsidR="004B5FE2" w:rsidRPr="004B5FE2" w:rsidRDefault="004B5FE2" w:rsidP="004B5FE2">
            <w:pPr>
              <w:ind w:firstLine="0"/>
            </w:pPr>
            <w:r>
              <w:t>Chapman</w:t>
            </w:r>
          </w:p>
        </w:tc>
      </w:tr>
      <w:tr w:rsidR="004B5FE2" w:rsidRPr="004B5FE2" w14:paraId="42F092C4" w14:textId="77777777" w:rsidTr="004B5FE2">
        <w:tc>
          <w:tcPr>
            <w:tcW w:w="2179" w:type="dxa"/>
            <w:shd w:val="clear" w:color="auto" w:fill="auto"/>
          </w:tcPr>
          <w:p w14:paraId="1491BE87" w14:textId="4BF1258E" w:rsidR="004B5FE2" w:rsidRPr="004B5FE2" w:rsidRDefault="004B5FE2" w:rsidP="004B5FE2">
            <w:pPr>
              <w:ind w:firstLine="0"/>
            </w:pPr>
            <w:r>
              <w:t>Collins</w:t>
            </w:r>
          </w:p>
        </w:tc>
        <w:tc>
          <w:tcPr>
            <w:tcW w:w="2179" w:type="dxa"/>
            <w:shd w:val="clear" w:color="auto" w:fill="auto"/>
          </w:tcPr>
          <w:p w14:paraId="3646EBFA" w14:textId="7D3A8FF3" w:rsidR="004B5FE2" w:rsidRPr="004B5FE2" w:rsidRDefault="004B5FE2" w:rsidP="004B5FE2">
            <w:pPr>
              <w:ind w:firstLine="0"/>
            </w:pPr>
            <w:r>
              <w:t>B. J. Cox</w:t>
            </w:r>
          </w:p>
        </w:tc>
        <w:tc>
          <w:tcPr>
            <w:tcW w:w="2180" w:type="dxa"/>
            <w:shd w:val="clear" w:color="auto" w:fill="auto"/>
          </w:tcPr>
          <w:p w14:paraId="59D7B2BB" w14:textId="4AB15589" w:rsidR="004B5FE2" w:rsidRPr="004B5FE2" w:rsidRDefault="004B5FE2" w:rsidP="004B5FE2">
            <w:pPr>
              <w:ind w:firstLine="0"/>
            </w:pPr>
            <w:r>
              <w:t>B. L. Cox</w:t>
            </w:r>
          </w:p>
        </w:tc>
      </w:tr>
      <w:tr w:rsidR="004B5FE2" w:rsidRPr="004B5FE2" w14:paraId="554867A0" w14:textId="77777777" w:rsidTr="004B5FE2">
        <w:tc>
          <w:tcPr>
            <w:tcW w:w="2179" w:type="dxa"/>
            <w:shd w:val="clear" w:color="auto" w:fill="auto"/>
          </w:tcPr>
          <w:p w14:paraId="223B3316" w14:textId="102B5724" w:rsidR="004B5FE2" w:rsidRPr="004B5FE2" w:rsidRDefault="004B5FE2" w:rsidP="004B5FE2">
            <w:pPr>
              <w:ind w:firstLine="0"/>
            </w:pPr>
            <w:r>
              <w:t>Crawford</w:t>
            </w:r>
          </w:p>
        </w:tc>
        <w:tc>
          <w:tcPr>
            <w:tcW w:w="2179" w:type="dxa"/>
            <w:shd w:val="clear" w:color="auto" w:fill="auto"/>
          </w:tcPr>
          <w:p w14:paraId="54238A37" w14:textId="69BAC8E8" w:rsidR="004B5FE2" w:rsidRPr="004B5FE2" w:rsidRDefault="004B5FE2" w:rsidP="004B5FE2">
            <w:pPr>
              <w:ind w:firstLine="0"/>
            </w:pPr>
            <w:r>
              <w:t>Davis</w:t>
            </w:r>
          </w:p>
        </w:tc>
        <w:tc>
          <w:tcPr>
            <w:tcW w:w="2180" w:type="dxa"/>
            <w:shd w:val="clear" w:color="auto" w:fill="auto"/>
          </w:tcPr>
          <w:p w14:paraId="727A34CC" w14:textId="3DBA5B66" w:rsidR="004B5FE2" w:rsidRPr="004B5FE2" w:rsidRDefault="004B5FE2" w:rsidP="004B5FE2">
            <w:pPr>
              <w:ind w:firstLine="0"/>
            </w:pPr>
            <w:r>
              <w:t>Duncan</w:t>
            </w:r>
          </w:p>
        </w:tc>
      </w:tr>
      <w:tr w:rsidR="004B5FE2" w:rsidRPr="004B5FE2" w14:paraId="4A3E81E4" w14:textId="77777777" w:rsidTr="004B5FE2">
        <w:tc>
          <w:tcPr>
            <w:tcW w:w="2179" w:type="dxa"/>
            <w:shd w:val="clear" w:color="auto" w:fill="auto"/>
          </w:tcPr>
          <w:p w14:paraId="55BC4628" w14:textId="31514035" w:rsidR="004B5FE2" w:rsidRPr="004B5FE2" w:rsidRDefault="004B5FE2" w:rsidP="004B5FE2">
            <w:pPr>
              <w:ind w:firstLine="0"/>
            </w:pPr>
            <w:r>
              <w:t>Erickson</w:t>
            </w:r>
          </w:p>
        </w:tc>
        <w:tc>
          <w:tcPr>
            <w:tcW w:w="2179" w:type="dxa"/>
            <w:shd w:val="clear" w:color="auto" w:fill="auto"/>
          </w:tcPr>
          <w:p w14:paraId="32DC4EFD" w14:textId="1518F72A" w:rsidR="004B5FE2" w:rsidRPr="004B5FE2" w:rsidRDefault="004B5FE2" w:rsidP="004B5FE2">
            <w:pPr>
              <w:ind w:firstLine="0"/>
            </w:pPr>
            <w:r>
              <w:t>Forrest</w:t>
            </w:r>
          </w:p>
        </w:tc>
        <w:tc>
          <w:tcPr>
            <w:tcW w:w="2180" w:type="dxa"/>
            <w:shd w:val="clear" w:color="auto" w:fill="auto"/>
          </w:tcPr>
          <w:p w14:paraId="48CF0D50" w14:textId="79CECBCA" w:rsidR="004B5FE2" w:rsidRPr="004B5FE2" w:rsidRDefault="004B5FE2" w:rsidP="004B5FE2">
            <w:pPr>
              <w:ind w:firstLine="0"/>
            </w:pPr>
            <w:r>
              <w:t>Gagnon</w:t>
            </w:r>
          </w:p>
        </w:tc>
      </w:tr>
      <w:tr w:rsidR="004B5FE2" w:rsidRPr="004B5FE2" w14:paraId="2A30694A" w14:textId="77777777" w:rsidTr="004B5FE2">
        <w:tc>
          <w:tcPr>
            <w:tcW w:w="2179" w:type="dxa"/>
            <w:shd w:val="clear" w:color="auto" w:fill="auto"/>
          </w:tcPr>
          <w:p w14:paraId="5B09DAC6" w14:textId="0D6CF3CE" w:rsidR="004B5FE2" w:rsidRPr="004B5FE2" w:rsidRDefault="004B5FE2" w:rsidP="004B5FE2">
            <w:pPr>
              <w:ind w:firstLine="0"/>
            </w:pPr>
            <w:r>
              <w:t>Gatch</w:t>
            </w:r>
          </w:p>
        </w:tc>
        <w:tc>
          <w:tcPr>
            <w:tcW w:w="2179" w:type="dxa"/>
            <w:shd w:val="clear" w:color="auto" w:fill="auto"/>
          </w:tcPr>
          <w:p w14:paraId="241ABAB1" w14:textId="27D1DD36" w:rsidR="004B5FE2" w:rsidRPr="004B5FE2" w:rsidRDefault="004B5FE2" w:rsidP="004B5FE2">
            <w:pPr>
              <w:ind w:firstLine="0"/>
            </w:pPr>
            <w:r>
              <w:t>Guest</w:t>
            </w:r>
          </w:p>
        </w:tc>
        <w:tc>
          <w:tcPr>
            <w:tcW w:w="2180" w:type="dxa"/>
            <w:shd w:val="clear" w:color="auto" w:fill="auto"/>
          </w:tcPr>
          <w:p w14:paraId="3078ED32" w14:textId="39201D03" w:rsidR="004B5FE2" w:rsidRPr="004B5FE2" w:rsidRDefault="004B5FE2" w:rsidP="004B5FE2">
            <w:pPr>
              <w:ind w:firstLine="0"/>
            </w:pPr>
            <w:r>
              <w:t>Guffey</w:t>
            </w:r>
          </w:p>
        </w:tc>
      </w:tr>
      <w:tr w:rsidR="004B5FE2" w:rsidRPr="004B5FE2" w14:paraId="1D415083" w14:textId="77777777" w:rsidTr="004B5FE2">
        <w:tc>
          <w:tcPr>
            <w:tcW w:w="2179" w:type="dxa"/>
            <w:shd w:val="clear" w:color="auto" w:fill="auto"/>
          </w:tcPr>
          <w:p w14:paraId="1E43F25C" w14:textId="2005BF01" w:rsidR="004B5FE2" w:rsidRPr="004B5FE2" w:rsidRDefault="004B5FE2" w:rsidP="004B5FE2">
            <w:pPr>
              <w:ind w:firstLine="0"/>
            </w:pPr>
            <w:r>
              <w:t>Haddon</w:t>
            </w:r>
          </w:p>
        </w:tc>
        <w:tc>
          <w:tcPr>
            <w:tcW w:w="2179" w:type="dxa"/>
            <w:shd w:val="clear" w:color="auto" w:fill="auto"/>
          </w:tcPr>
          <w:p w14:paraId="2FB568EC" w14:textId="177D44B6" w:rsidR="004B5FE2" w:rsidRPr="004B5FE2" w:rsidRDefault="004B5FE2" w:rsidP="004B5FE2">
            <w:pPr>
              <w:ind w:firstLine="0"/>
            </w:pPr>
            <w:r>
              <w:t>Hager</w:t>
            </w:r>
          </w:p>
        </w:tc>
        <w:tc>
          <w:tcPr>
            <w:tcW w:w="2180" w:type="dxa"/>
            <w:shd w:val="clear" w:color="auto" w:fill="auto"/>
          </w:tcPr>
          <w:p w14:paraId="5D86F3BC" w14:textId="3BC1A833" w:rsidR="004B5FE2" w:rsidRPr="004B5FE2" w:rsidRDefault="004B5FE2" w:rsidP="004B5FE2">
            <w:pPr>
              <w:ind w:firstLine="0"/>
            </w:pPr>
            <w:r>
              <w:t>Hardee</w:t>
            </w:r>
          </w:p>
        </w:tc>
      </w:tr>
      <w:tr w:rsidR="004B5FE2" w:rsidRPr="004B5FE2" w14:paraId="70D8F89E" w14:textId="77777777" w:rsidTr="004B5FE2">
        <w:tc>
          <w:tcPr>
            <w:tcW w:w="2179" w:type="dxa"/>
            <w:shd w:val="clear" w:color="auto" w:fill="auto"/>
          </w:tcPr>
          <w:p w14:paraId="6DBA6391" w14:textId="0F5E7B35" w:rsidR="004B5FE2" w:rsidRPr="004B5FE2" w:rsidRDefault="004B5FE2" w:rsidP="004B5FE2">
            <w:pPr>
              <w:ind w:firstLine="0"/>
            </w:pPr>
            <w:r>
              <w:t>Hartnett</w:t>
            </w:r>
          </w:p>
        </w:tc>
        <w:tc>
          <w:tcPr>
            <w:tcW w:w="2179" w:type="dxa"/>
            <w:shd w:val="clear" w:color="auto" w:fill="auto"/>
          </w:tcPr>
          <w:p w14:paraId="228A9170" w14:textId="36A94917" w:rsidR="004B5FE2" w:rsidRPr="004B5FE2" w:rsidRDefault="004B5FE2" w:rsidP="004B5FE2">
            <w:pPr>
              <w:ind w:firstLine="0"/>
            </w:pPr>
            <w:r>
              <w:t>Hartz</w:t>
            </w:r>
          </w:p>
        </w:tc>
        <w:tc>
          <w:tcPr>
            <w:tcW w:w="2180" w:type="dxa"/>
            <w:shd w:val="clear" w:color="auto" w:fill="auto"/>
          </w:tcPr>
          <w:p w14:paraId="38FA2E8F" w14:textId="1765D0F9" w:rsidR="004B5FE2" w:rsidRPr="004B5FE2" w:rsidRDefault="004B5FE2" w:rsidP="004B5FE2">
            <w:pPr>
              <w:ind w:firstLine="0"/>
            </w:pPr>
            <w:r>
              <w:t>Herbkersman</w:t>
            </w:r>
          </w:p>
        </w:tc>
      </w:tr>
      <w:tr w:rsidR="004B5FE2" w:rsidRPr="004B5FE2" w14:paraId="42C4240B" w14:textId="77777777" w:rsidTr="004B5FE2">
        <w:tc>
          <w:tcPr>
            <w:tcW w:w="2179" w:type="dxa"/>
            <w:shd w:val="clear" w:color="auto" w:fill="auto"/>
          </w:tcPr>
          <w:p w14:paraId="4EC6A8FA" w14:textId="380E9D3A" w:rsidR="004B5FE2" w:rsidRPr="004B5FE2" w:rsidRDefault="004B5FE2" w:rsidP="004B5FE2">
            <w:pPr>
              <w:ind w:firstLine="0"/>
            </w:pPr>
            <w:r>
              <w:t>Hewitt</w:t>
            </w:r>
          </w:p>
        </w:tc>
        <w:tc>
          <w:tcPr>
            <w:tcW w:w="2179" w:type="dxa"/>
            <w:shd w:val="clear" w:color="auto" w:fill="auto"/>
          </w:tcPr>
          <w:p w14:paraId="364D6818" w14:textId="23B27976" w:rsidR="004B5FE2" w:rsidRPr="004B5FE2" w:rsidRDefault="004B5FE2" w:rsidP="004B5FE2">
            <w:pPr>
              <w:ind w:firstLine="0"/>
            </w:pPr>
            <w:r>
              <w:t>Hiott</w:t>
            </w:r>
          </w:p>
        </w:tc>
        <w:tc>
          <w:tcPr>
            <w:tcW w:w="2180" w:type="dxa"/>
            <w:shd w:val="clear" w:color="auto" w:fill="auto"/>
          </w:tcPr>
          <w:p w14:paraId="529F426D" w14:textId="10EA70F9" w:rsidR="004B5FE2" w:rsidRPr="004B5FE2" w:rsidRDefault="004B5FE2" w:rsidP="004B5FE2">
            <w:pPr>
              <w:ind w:firstLine="0"/>
            </w:pPr>
            <w:r>
              <w:t>Hixon</w:t>
            </w:r>
          </w:p>
        </w:tc>
      </w:tr>
      <w:tr w:rsidR="004B5FE2" w:rsidRPr="004B5FE2" w14:paraId="17EC8071" w14:textId="77777777" w:rsidTr="004B5FE2">
        <w:tc>
          <w:tcPr>
            <w:tcW w:w="2179" w:type="dxa"/>
            <w:shd w:val="clear" w:color="auto" w:fill="auto"/>
          </w:tcPr>
          <w:p w14:paraId="79A788AB" w14:textId="0CFCB06A" w:rsidR="004B5FE2" w:rsidRPr="004B5FE2" w:rsidRDefault="004B5FE2" w:rsidP="004B5FE2">
            <w:pPr>
              <w:ind w:firstLine="0"/>
            </w:pPr>
            <w:r>
              <w:t>Holman</w:t>
            </w:r>
          </w:p>
        </w:tc>
        <w:tc>
          <w:tcPr>
            <w:tcW w:w="2179" w:type="dxa"/>
            <w:shd w:val="clear" w:color="auto" w:fill="auto"/>
          </w:tcPr>
          <w:p w14:paraId="2B32FDAF" w14:textId="55088F93" w:rsidR="004B5FE2" w:rsidRPr="004B5FE2" w:rsidRDefault="004B5FE2" w:rsidP="004B5FE2">
            <w:pPr>
              <w:ind w:firstLine="0"/>
            </w:pPr>
            <w:r>
              <w:t>J. E. Johnson</w:t>
            </w:r>
          </w:p>
        </w:tc>
        <w:tc>
          <w:tcPr>
            <w:tcW w:w="2180" w:type="dxa"/>
            <w:shd w:val="clear" w:color="auto" w:fill="auto"/>
          </w:tcPr>
          <w:p w14:paraId="5E3AFC43" w14:textId="4478D5AA" w:rsidR="004B5FE2" w:rsidRPr="004B5FE2" w:rsidRDefault="004B5FE2" w:rsidP="004B5FE2">
            <w:pPr>
              <w:ind w:firstLine="0"/>
            </w:pPr>
            <w:r>
              <w:t>Jordan</w:t>
            </w:r>
          </w:p>
        </w:tc>
      </w:tr>
      <w:tr w:rsidR="004B5FE2" w:rsidRPr="004B5FE2" w14:paraId="5494F553" w14:textId="77777777" w:rsidTr="004B5FE2">
        <w:tc>
          <w:tcPr>
            <w:tcW w:w="2179" w:type="dxa"/>
            <w:shd w:val="clear" w:color="auto" w:fill="auto"/>
          </w:tcPr>
          <w:p w14:paraId="67082A51" w14:textId="6AA9BDBC" w:rsidR="004B5FE2" w:rsidRPr="004B5FE2" w:rsidRDefault="004B5FE2" w:rsidP="004B5FE2">
            <w:pPr>
              <w:ind w:firstLine="0"/>
            </w:pPr>
            <w:r>
              <w:t>Landing</w:t>
            </w:r>
          </w:p>
        </w:tc>
        <w:tc>
          <w:tcPr>
            <w:tcW w:w="2179" w:type="dxa"/>
            <w:shd w:val="clear" w:color="auto" w:fill="auto"/>
          </w:tcPr>
          <w:p w14:paraId="3F4C5944" w14:textId="0CE0D37B" w:rsidR="004B5FE2" w:rsidRPr="004B5FE2" w:rsidRDefault="004B5FE2" w:rsidP="004B5FE2">
            <w:pPr>
              <w:ind w:firstLine="0"/>
            </w:pPr>
            <w:r>
              <w:t>Lawson</w:t>
            </w:r>
          </w:p>
        </w:tc>
        <w:tc>
          <w:tcPr>
            <w:tcW w:w="2180" w:type="dxa"/>
            <w:shd w:val="clear" w:color="auto" w:fill="auto"/>
          </w:tcPr>
          <w:p w14:paraId="6F09587F" w14:textId="281DC4AA" w:rsidR="004B5FE2" w:rsidRPr="004B5FE2" w:rsidRDefault="004B5FE2" w:rsidP="004B5FE2">
            <w:pPr>
              <w:ind w:firstLine="0"/>
            </w:pPr>
            <w:r>
              <w:t>Ligon</w:t>
            </w:r>
          </w:p>
        </w:tc>
      </w:tr>
      <w:tr w:rsidR="004B5FE2" w:rsidRPr="004B5FE2" w14:paraId="3126AB3A" w14:textId="77777777" w:rsidTr="004B5FE2">
        <w:tc>
          <w:tcPr>
            <w:tcW w:w="2179" w:type="dxa"/>
            <w:shd w:val="clear" w:color="auto" w:fill="auto"/>
          </w:tcPr>
          <w:p w14:paraId="71944E49" w14:textId="190E8354" w:rsidR="004B5FE2" w:rsidRPr="004B5FE2" w:rsidRDefault="004B5FE2" w:rsidP="004B5FE2">
            <w:pPr>
              <w:ind w:firstLine="0"/>
            </w:pPr>
            <w:r>
              <w:t>Long</w:t>
            </w:r>
          </w:p>
        </w:tc>
        <w:tc>
          <w:tcPr>
            <w:tcW w:w="2179" w:type="dxa"/>
            <w:shd w:val="clear" w:color="auto" w:fill="auto"/>
          </w:tcPr>
          <w:p w14:paraId="618C3E41" w14:textId="5CD0F1A0" w:rsidR="004B5FE2" w:rsidRPr="004B5FE2" w:rsidRDefault="004B5FE2" w:rsidP="004B5FE2">
            <w:pPr>
              <w:ind w:firstLine="0"/>
            </w:pPr>
            <w:r>
              <w:t>Lowe</w:t>
            </w:r>
          </w:p>
        </w:tc>
        <w:tc>
          <w:tcPr>
            <w:tcW w:w="2180" w:type="dxa"/>
            <w:shd w:val="clear" w:color="auto" w:fill="auto"/>
          </w:tcPr>
          <w:p w14:paraId="5C3D27A4" w14:textId="56D2653C" w:rsidR="004B5FE2" w:rsidRPr="004B5FE2" w:rsidRDefault="004B5FE2" w:rsidP="004B5FE2">
            <w:pPr>
              <w:ind w:firstLine="0"/>
            </w:pPr>
            <w:r>
              <w:t>Martin</w:t>
            </w:r>
          </w:p>
        </w:tc>
      </w:tr>
      <w:tr w:rsidR="004B5FE2" w:rsidRPr="004B5FE2" w14:paraId="12BCF4AD" w14:textId="77777777" w:rsidTr="004B5FE2">
        <w:tc>
          <w:tcPr>
            <w:tcW w:w="2179" w:type="dxa"/>
            <w:shd w:val="clear" w:color="auto" w:fill="auto"/>
          </w:tcPr>
          <w:p w14:paraId="33839215" w14:textId="60828E07" w:rsidR="004B5FE2" w:rsidRPr="004B5FE2" w:rsidRDefault="004B5FE2" w:rsidP="004B5FE2">
            <w:pPr>
              <w:ind w:firstLine="0"/>
            </w:pPr>
            <w:r>
              <w:t>McCravy</w:t>
            </w:r>
          </w:p>
        </w:tc>
        <w:tc>
          <w:tcPr>
            <w:tcW w:w="2179" w:type="dxa"/>
            <w:shd w:val="clear" w:color="auto" w:fill="auto"/>
          </w:tcPr>
          <w:p w14:paraId="59880A71" w14:textId="0B8F9D94" w:rsidR="004B5FE2" w:rsidRPr="004B5FE2" w:rsidRDefault="004B5FE2" w:rsidP="004B5FE2">
            <w:pPr>
              <w:ind w:firstLine="0"/>
            </w:pPr>
            <w:r>
              <w:t>McGinnis</w:t>
            </w:r>
          </w:p>
        </w:tc>
        <w:tc>
          <w:tcPr>
            <w:tcW w:w="2180" w:type="dxa"/>
            <w:shd w:val="clear" w:color="auto" w:fill="auto"/>
          </w:tcPr>
          <w:p w14:paraId="53057095" w14:textId="1F9CF3FC" w:rsidR="004B5FE2" w:rsidRPr="004B5FE2" w:rsidRDefault="004B5FE2" w:rsidP="004B5FE2">
            <w:pPr>
              <w:ind w:firstLine="0"/>
            </w:pPr>
            <w:r>
              <w:t>Mitchell</w:t>
            </w:r>
          </w:p>
        </w:tc>
      </w:tr>
      <w:tr w:rsidR="004B5FE2" w:rsidRPr="004B5FE2" w14:paraId="3D33370C" w14:textId="77777777" w:rsidTr="004B5FE2">
        <w:tc>
          <w:tcPr>
            <w:tcW w:w="2179" w:type="dxa"/>
            <w:shd w:val="clear" w:color="auto" w:fill="auto"/>
          </w:tcPr>
          <w:p w14:paraId="76033D94" w14:textId="6348CD62" w:rsidR="004B5FE2" w:rsidRPr="004B5FE2" w:rsidRDefault="004B5FE2" w:rsidP="004B5FE2">
            <w:pPr>
              <w:ind w:firstLine="0"/>
            </w:pPr>
            <w:r>
              <w:t>T. Moore</w:t>
            </w:r>
          </w:p>
        </w:tc>
        <w:tc>
          <w:tcPr>
            <w:tcW w:w="2179" w:type="dxa"/>
            <w:shd w:val="clear" w:color="auto" w:fill="auto"/>
          </w:tcPr>
          <w:p w14:paraId="755E4176" w14:textId="7AFC0356" w:rsidR="004B5FE2" w:rsidRPr="004B5FE2" w:rsidRDefault="004B5FE2" w:rsidP="004B5FE2">
            <w:pPr>
              <w:ind w:firstLine="0"/>
            </w:pPr>
            <w:r>
              <w:t>Moss</w:t>
            </w:r>
          </w:p>
        </w:tc>
        <w:tc>
          <w:tcPr>
            <w:tcW w:w="2180" w:type="dxa"/>
            <w:shd w:val="clear" w:color="auto" w:fill="auto"/>
          </w:tcPr>
          <w:p w14:paraId="3C023EE2" w14:textId="3118F92C" w:rsidR="004B5FE2" w:rsidRPr="004B5FE2" w:rsidRDefault="004B5FE2" w:rsidP="004B5FE2">
            <w:pPr>
              <w:ind w:firstLine="0"/>
            </w:pPr>
            <w:r>
              <w:t>Murphy</w:t>
            </w:r>
          </w:p>
        </w:tc>
      </w:tr>
      <w:tr w:rsidR="004B5FE2" w:rsidRPr="004B5FE2" w14:paraId="21EB5161" w14:textId="77777777" w:rsidTr="004B5FE2">
        <w:tc>
          <w:tcPr>
            <w:tcW w:w="2179" w:type="dxa"/>
            <w:shd w:val="clear" w:color="auto" w:fill="auto"/>
          </w:tcPr>
          <w:p w14:paraId="70D3A41E" w14:textId="261BDB70" w:rsidR="004B5FE2" w:rsidRPr="004B5FE2" w:rsidRDefault="004B5FE2" w:rsidP="004B5FE2">
            <w:pPr>
              <w:ind w:firstLine="0"/>
            </w:pPr>
            <w:r>
              <w:lastRenderedPageBreak/>
              <w:t>Neese</w:t>
            </w:r>
          </w:p>
        </w:tc>
        <w:tc>
          <w:tcPr>
            <w:tcW w:w="2179" w:type="dxa"/>
            <w:shd w:val="clear" w:color="auto" w:fill="auto"/>
          </w:tcPr>
          <w:p w14:paraId="024C0E29" w14:textId="15BE11FC" w:rsidR="004B5FE2" w:rsidRPr="004B5FE2" w:rsidRDefault="004B5FE2" w:rsidP="004B5FE2">
            <w:pPr>
              <w:ind w:firstLine="0"/>
            </w:pPr>
            <w:r>
              <w:t>B. Newton</w:t>
            </w:r>
          </w:p>
        </w:tc>
        <w:tc>
          <w:tcPr>
            <w:tcW w:w="2180" w:type="dxa"/>
            <w:shd w:val="clear" w:color="auto" w:fill="auto"/>
          </w:tcPr>
          <w:p w14:paraId="3AC7E6BA" w14:textId="37C4B029" w:rsidR="004B5FE2" w:rsidRPr="004B5FE2" w:rsidRDefault="004B5FE2" w:rsidP="004B5FE2">
            <w:pPr>
              <w:ind w:firstLine="0"/>
            </w:pPr>
            <w:r>
              <w:t>W. Newton</w:t>
            </w:r>
          </w:p>
        </w:tc>
      </w:tr>
      <w:tr w:rsidR="004B5FE2" w:rsidRPr="004B5FE2" w14:paraId="5AD8ECBF" w14:textId="77777777" w:rsidTr="004B5FE2">
        <w:tc>
          <w:tcPr>
            <w:tcW w:w="2179" w:type="dxa"/>
            <w:shd w:val="clear" w:color="auto" w:fill="auto"/>
          </w:tcPr>
          <w:p w14:paraId="5B9DBE9E" w14:textId="0FA6F6E7" w:rsidR="004B5FE2" w:rsidRPr="004B5FE2" w:rsidRDefault="004B5FE2" w:rsidP="004B5FE2">
            <w:pPr>
              <w:ind w:firstLine="0"/>
            </w:pPr>
            <w:r>
              <w:t>Oremus</w:t>
            </w:r>
          </w:p>
        </w:tc>
        <w:tc>
          <w:tcPr>
            <w:tcW w:w="2179" w:type="dxa"/>
            <w:shd w:val="clear" w:color="auto" w:fill="auto"/>
          </w:tcPr>
          <w:p w14:paraId="4DA69F12" w14:textId="135AC5E0" w:rsidR="004B5FE2" w:rsidRPr="004B5FE2" w:rsidRDefault="004B5FE2" w:rsidP="004B5FE2">
            <w:pPr>
              <w:ind w:firstLine="0"/>
            </w:pPr>
            <w:r>
              <w:t>Pedalino</w:t>
            </w:r>
          </w:p>
        </w:tc>
        <w:tc>
          <w:tcPr>
            <w:tcW w:w="2180" w:type="dxa"/>
            <w:shd w:val="clear" w:color="auto" w:fill="auto"/>
          </w:tcPr>
          <w:p w14:paraId="0C31500E" w14:textId="1C65E091" w:rsidR="004B5FE2" w:rsidRPr="004B5FE2" w:rsidRDefault="004B5FE2" w:rsidP="004B5FE2">
            <w:pPr>
              <w:ind w:firstLine="0"/>
            </w:pPr>
            <w:r>
              <w:t>Pope</w:t>
            </w:r>
          </w:p>
        </w:tc>
      </w:tr>
      <w:tr w:rsidR="004B5FE2" w:rsidRPr="004B5FE2" w14:paraId="7DD407F6" w14:textId="77777777" w:rsidTr="004B5FE2">
        <w:tc>
          <w:tcPr>
            <w:tcW w:w="2179" w:type="dxa"/>
            <w:shd w:val="clear" w:color="auto" w:fill="auto"/>
          </w:tcPr>
          <w:p w14:paraId="4EFF360D" w14:textId="0B64EB61" w:rsidR="004B5FE2" w:rsidRPr="004B5FE2" w:rsidRDefault="004B5FE2" w:rsidP="004B5FE2">
            <w:pPr>
              <w:ind w:firstLine="0"/>
            </w:pPr>
            <w:r>
              <w:t>Rankin</w:t>
            </w:r>
          </w:p>
        </w:tc>
        <w:tc>
          <w:tcPr>
            <w:tcW w:w="2179" w:type="dxa"/>
            <w:shd w:val="clear" w:color="auto" w:fill="auto"/>
          </w:tcPr>
          <w:p w14:paraId="2FC96252" w14:textId="39A68D67" w:rsidR="004B5FE2" w:rsidRPr="004B5FE2" w:rsidRDefault="004B5FE2" w:rsidP="004B5FE2">
            <w:pPr>
              <w:ind w:firstLine="0"/>
            </w:pPr>
            <w:r>
              <w:t>Robbins</w:t>
            </w:r>
          </w:p>
        </w:tc>
        <w:tc>
          <w:tcPr>
            <w:tcW w:w="2180" w:type="dxa"/>
            <w:shd w:val="clear" w:color="auto" w:fill="auto"/>
          </w:tcPr>
          <w:p w14:paraId="5BCDB635" w14:textId="458B85DB" w:rsidR="004B5FE2" w:rsidRPr="004B5FE2" w:rsidRDefault="004B5FE2" w:rsidP="004B5FE2">
            <w:pPr>
              <w:ind w:firstLine="0"/>
            </w:pPr>
            <w:r>
              <w:t>Sanders</w:t>
            </w:r>
          </w:p>
        </w:tc>
      </w:tr>
      <w:tr w:rsidR="004B5FE2" w:rsidRPr="004B5FE2" w14:paraId="1385B341" w14:textId="77777777" w:rsidTr="004B5FE2">
        <w:tc>
          <w:tcPr>
            <w:tcW w:w="2179" w:type="dxa"/>
            <w:shd w:val="clear" w:color="auto" w:fill="auto"/>
          </w:tcPr>
          <w:p w14:paraId="4A425A1C" w14:textId="149AE972" w:rsidR="004B5FE2" w:rsidRPr="004B5FE2" w:rsidRDefault="004B5FE2" w:rsidP="004B5FE2">
            <w:pPr>
              <w:ind w:firstLine="0"/>
            </w:pPr>
            <w:r>
              <w:t>Sessions</w:t>
            </w:r>
          </w:p>
        </w:tc>
        <w:tc>
          <w:tcPr>
            <w:tcW w:w="2179" w:type="dxa"/>
            <w:shd w:val="clear" w:color="auto" w:fill="auto"/>
          </w:tcPr>
          <w:p w14:paraId="6E87B3D1" w14:textId="15FA6773" w:rsidR="004B5FE2" w:rsidRPr="004B5FE2" w:rsidRDefault="004B5FE2" w:rsidP="004B5FE2">
            <w:pPr>
              <w:ind w:firstLine="0"/>
            </w:pPr>
            <w:r>
              <w:t>G. M. Smith</w:t>
            </w:r>
          </w:p>
        </w:tc>
        <w:tc>
          <w:tcPr>
            <w:tcW w:w="2180" w:type="dxa"/>
            <w:shd w:val="clear" w:color="auto" w:fill="auto"/>
          </w:tcPr>
          <w:p w14:paraId="670A5C59" w14:textId="425F609F" w:rsidR="004B5FE2" w:rsidRPr="004B5FE2" w:rsidRDefault="004B5FE2" w:rsidP="004B5FE2">
            <w:pPr>
              <w:ind w:firstLine="0"/>
            </w:pPr>
            <w:r>
              <w:t>M. M. Smith</w:t>
            </w:r>
          </w:p>
        </w:tc>
      </w:tr>
      <w:tr w:rsidR="004B5FE2" w:rsidRPr="004B5FE2" w14:paraId="0741A046" w14:textId="77777777" w:rsidTr="004B5FE2">
        <w:tc>
          <w:tcPr>
            <w:tcW w:w="2179" w:type="dxa"/>
            <w:shd w:val="clear" w:color="auto" w:fill="auto"/>
          </w:tcPr>
          <w:p w14:paraId="0B3A6DD4" w14:textId="600A964A" w:rsidR="004B5FE2" w:rsidRPr="004B5FE2" w:rsidRDefault="004B5FE2" w:rsidP="004B5FE2">
            <w:pPr>
              <w:ind w:firstLine="0"/>
            </w:pPr>
            <w:r>
              <w:t>Taylor</w:t>
            </w:r>
          </w:p>
        </w:tc>
        <w:tc>
          <w:tcPr>
            <w:tcW w:w="2179" w:type="dxa"/>
            <w:shd w:val="clear" w:color="auto" w:fill="auto"/>
          </w:tcPr>
          <w:p w14:paraId="5B940DBE" w14:textId="11348F9E" w:rsidR="004B5FE2" w:rsidRPr="004B5FE2" w:rsidRDefault="004B5FE2" w:rsidP="004B5FE2">
            <w:pPr>
              <w:ind w:firstLine="0"/>
            </w:pPr>
            <w:r>
              <w:t>Teeple</w:t>
            </w:r>
          </w:p>
        </w:tc>
        <w:tc>
          <w:tcPr>
            <w:tcW w:w="2180" w:type="dxa"/>
            <w:shd w:val="clear" w:color="auto" w:fill="auto"/>
          </w:tcPr>
          <w:p w14:paraId="59E026E9" w14:textId="2876681B" w:rsidR="004B5FE2" w:rsidRPr="004B5FE2" w:rsidRDefault="004B5FE2" w:rsidP="004B5FE2">
            <w:pPr>
              <w:ind w:firstLine="0"/>
            </w:pPr>
            <w:r>
              <w:t>Vaughan</w:t>
            </w:r>
          </w:p>
        </w:tc>
      </w:tr>
      <w:tr w:rsidR="004B5FE2" w:rsidRPr="004B5FE2" w14:paraId="5FEA75B2" w14:textId="77777777" w:rsidTr="004B5FE2">
        <w:tc>
          <w:tcPr>
            <w:tcW w:w="2179" w:type="dxa"/>
            <w:shd w:val="clear" w:color="auto" w:fill="auto"/>
          </w:tcPr>
          <w:p w14:paraId="7BAE58EB" w14:textId="6184A721" w:rsidR="004B5FE2" w:rsidRPr="004B5FE2" w:rsidRDefault="004B5FE2" w:rsidP="004B5FE2">
            <w:pPr>
              <w:keepNext/>
              <w:ind w:firstLine="0"/>
            </w:pPr>
            <w:r>
              <w:t>Whitmire</w:t>
            </w:r>
          </w:p>
        </w:tc>
        <w:tc>
          <w:tcPr>
            <w:tcW w:w="2179" w:type="dxa"/>
            <w:shd w:val="clear" w:color="auto" w:fill="auto"/>
          </w:tcPr>
          <w:p w14:paraId="6A96381D" w14:textId="390C763B" w:rsidR="004B5FE2" w:rsidRPr="004B5FE2" w:rsidRDefault="004B5FE2" w:rsidP="004B5FE2">
            <w:pPr>
              <w:keepNext/>
              <w:ind w:firstLine="0"/>
            </w:pPr>
            <w:r>
              <w:t>Wickensimer</w:t>
            </w:r>
          </w:p>
        </w:tc>
        <w:tc>
          <w:tcPr>
            <w:tcW w:w="2180" w:type="dxa"/>
            <w:shd w:val="clear" w:color="auto" w:fill="auto"/>
          </w:tcPr>
          <w:p w14:paraId="1FF39D69" w14:textId="2E2075B9" w:rsidR="004B5FE2" w:rsidRPr="004B5FE2" w:rsidRDefault="004B5FE2" w:rsidP="004B5FE2">
            <w:pPr>
              <w:keepNext/>
              <w:ind w:firstLine="0"/>
            </w:pPr>
            <w:r>
              <w:t>Willis</w:t>
            </w:r>
          </w:p>
        </w:tc>
      </w:tr>
      <w:tr w:rsidR="004B5FE2" w:rsidRPr="004B5FE2" w14:paraId="0E27F21E" w14:textId="77777777" w:rsidTr="004B5FE2">
        <w:tc>
          <w:tcPr>
            <w:tcW w:w="2179" w:type="dxa"/>
            <w:shd w:val="clear" w:color="auto" w:fill="auto"/>
          </w:tcPr>
          <w:p w14:paraId="40B2227A" w14:textId="2E510E34" w:rsidR="004B5FE2" w:rsidRPr="004B5FE2" w:rsidRDefault="004B5FE2" w:rsidP="004B5FE2">
            <w:pPr>
              <w:keepNext/>
              <w:ind w:firstLine="0"/>
            </w:pPr>
            <w:r>
              <w:t>Wooten</w:t>
            </w:r>
          </w:p>
        </w:tc>
        <w:tc>
          <w:tcPr>
            <w:tcW w:w="2179" w:type="dxa"/>
            <w:shd w:val="clear" w:color="auto" w:fill="auto"/>
          </w:tcPr>
          <w:p w14:paraId="0CE182FB" w14:textId="769AAC1E" w:rsidR="004B5FE2" w:rsidRPr="004B5FE2" w:rsidRDefault="004B5FE2" w:rsidP="004B5FE2">
            <w:pPr>
              <w:keepNext/>
              <w:ind w:firstLine="0"/>
            </w:pPr>
            <w:r>
              <w:t>Yow</w:t>
            </w:r>
          </w:p>
        </w:tc>
        <w:tc>
          <w:tcPr>
            <w:tcW w:w="2180" w:type="dxa"/>
            <w:shd w:val="clear" w:color="auto" w:fill="auto"/>
          </w:tcPr>
          <w:p w14:paraId="426A96CC" w14:textId="77777777" w:rsidR="004B5FE2" w:rsidRPr="004B5FE2" w:rsidRDefault="004B5FE2" w:rsidP="004B5FE2">
            <w:pPr>
              <w:keepNext/>
              <w:ind w:firstLine="0"/>
            </w:pPr>
          </w:p>
        </w:tc>
      </w:tr>
    </w:tbl>
    <w:p w14:paraId="2A0F9018" w14:textId="77777777" w:rsidR="004B5FE2" w:rsidRDefault="004B5FE2" w:rsidP="004B5FE2"/>
    <w:p w14:paraId="2182536D" w14:textId="77777777" w:rsidR="004B5FE2" w:rsidRDefault="004B5FE2" w:rsidP="004B5FE2">
      <w:pPr>
        <w:jc w:val="center"/>
        <w:rPr>
          <w:b/>
        </w:rPr>
      </w:pPr>
      <w:r w:rsidRPr="004B5FE2">
        <w:rPr>
          <w:b/>
        </w:rPr>
        <w:t>Total--68</w:t>
      </w:r>
    </w:p>
    <w:p w14:paraId="53131C3D" w14:textId="1FC74D13" w:rsidR="004B5FE2" w:rsidRDefault="004B5FE2" w:rsidP="004B5FE2">
      <w:pPr>
        <w:jc w:val="center"/>
        <w:rPr>
          <w:b/>
        </w:rPr>
      </w:pPr>
    </w:p>
    <w:p w14:paraId="04641F9E" w14:textId="77777777" w:rsidR="004B5FE2" w:rsidRDefault="004B5FE2" w:rsidP="004B5FE2">
      <w:r>
        <w:t>So, the House refused to adjourn.</w:t>
      </w:r>
    </w:p>
    <w:p w14:paraId="09EA9137" w14:textId="4758E86E" w:rsidR="004B5FE2" w:rsidRDefault="004B5FE2" w:rsidP="004B5FE2"/>
    <w:p w14:paraId="101D9198" w14:textId="77777777" w:rsidR="004B5FE2" w:rsidRPr="00AC6D57" w:rsidRDefault="004B5FE2" w:rsidP="002E463B">
      <w:pPr>
        <w:pStyle w:val="scamendsponsorline"/>
        <w:ind w:firstLine="216"/>
        <w:jc w:val="both"/>
        <w:rPr>
          <w:sz w:val="22"/>
        </w:rPr>
      </w:pPr>
      <w:r w:rsidRPr="00AC6D57">
        <w:rPr>
          <w:sz w:val="22"/>
        </w:rPr>
        <w:t>Reps. HARRIS, CROMER, MAGNUSON, PACE and WHITE proposed the following Amendment No. 6 to H. 3815 (LC-3815.AHB0008H), which was tabled:</w:t>
      </w:r>
    </w:p>
    <w:p w14:paraId="06D1A714" w14:textId="77777777" w:rsidR="004B5FE2" w:rsidRPr="00AC6D57" w:rsidRDefault="004B5FE2" w:rsidP="004B5FE2">
      <w:pPr>
        <w:pStyle w:val="scamendlanginstruction"/>
        <w:spacing w:before="0" w:after="0"/>
        <w:ind w:firstLine="216"/>
        <w:jc w:val="both"/>
        <w:rPr>
          <w:sz w:val="22"/>
        </w:rPr>
      </w:pPr>
      <w:r w:rsidRPr="00AC6D57">
        <w:rPr>
          <w:sz w:val="22"/>
        </w:rPr>
        <w:t>Amend the resolution, as and if amended, by deleting items (1), (2), and (9) in their entirety.</w:t>
      </w:r>
    </w:p>
    <w:p w14:paraId="3403514E" w14:textId="77777777" w:rsidR="004B5FE2" w:rsidRPr="00AC6D57" w:rsidRDefault="004B5FE2" w:rsidP="004B5FE2">
      <w:pPr>
        <w:pStyle w:val="scamendconformline"/>
        <w:spacing w:before="0"/>
        <w:ind w:firstLine="216"/>
        <w:jc w:val="both"/>
        <w:rPr>
          <w:sz w:val="22"/>
        </w:rPr>
      </w:pPr>
      <w:r w:rsidRPr="00AC6D57">
        <w:rPr>
          <w:sz w:val="22"/>
        </w:rPr>
        <w:t>Renumber sections to conform.</w:t>
      </w:r>
    </w:p>
    <w:p w14:paraId="44703DFA" w14:textId="77777777" w:rsidR="004B5FE2" w:rsidRDefault="004B5FE2" w:rsidP="004B5FE2">
      <w:pPr>
        <w:pStyle w:val="scamendtitleconform"/>
        <w:ind w:firstLine="216"/>
        <w:jc w:val="both"/>
        <w:rPr>
          <w:sz w:val="22"/>
        </w:rPr>
      </w:pPr>
      <w:r w:rsidRPr="00AC6D57">
        <w:rPr>
          <w:sz w:val="22"/>
        </w:rPr>
        <w:t>Amend title to conform.</w:t>
      </w:r>
    </w:p>
    <w:p w14:paraId="24257DE7" w14:textId="21068C18" w:rsidR="004B5FE2" w:rsidRDefault="004B5FE2" w:rsidP="004B5FE2">
      <w:pPr>
        <w:pStyle w:val="scamendtitleconform"/>
        <w:ind w:firstLine="216"/>
        <w:jc w:val="both"/>
        <w:rPr>
          <w:sz w:val="22"/>
        </w:rPr>
      </w:pPr>
    </w:p>
    <w:p w14:paraId="5967399A" w14:textId="77777777" w:rsidR="004B5FE2" w:rsidRDefault="004B5FE2" w:rsidP="004B5FE2">
      <w:r>
        <w:t>Rep. MAGNUSON explained the amendment.</w:t>
      </w:r>
    </w:p>
    <w:p w14:paraId="50E26CF5" w14:textId="77777777" w:rsidR="004B5FE2" w:rsidRDefault="004B5FE2" w:rsidP="004B5FE2"/>
    <w:p w14:paraId="158A5DBB" w14:textId="783A9956" w:rsidR="004B5FE2" w:rsidRDefault="004B5FE2" w:rsidP="004B5FE2">
      <w:pPr>
        <w:keepNext/>
        <w:jc w:val="center"/>
        <w:rPr>
          <w:b/>
        </w:rPr>
      </w:pPr>
      <w:r w:rsidRPr="004B5FE2">
        <w:rPr>
          <w:b/>
        </w:rPr>
        <w:t>LEAVE OF ABSENCE</w:t>
      </w:r>
    </w:p>
    <w:p w14:paraId="178E08DC" w14:textId="18755435" w:rsidR="004B5FE2" w:rsidRDefault="004B5FE2" w:rsidP="004B5FE2">
      <w:r>
        <w:t xml:space="preserve">The SPEAKER </w:t>
      </w:r>
      <w:r w:rsidRPr="004B5FE2">
        <w:rPr>
          <w:i/>
        </w:rPr>
        <w:t>PRO TEMPORE</w:t>
      </w:r>
      <w:r>
        <w:t xml:space="preserve"> granted Rep. HAYES a leave of absence for the remainder of the day due to family medical reasons. </w:t>
      </w:r>
    </w:p>
    <w:p w14:paraId="10C6A4CB" w14:textId="77777777" w:rsidR="002E463B" w:rsidRDefault="002E463B" w:rsidP="004B5FE2"/>
    <w:p w14:paraId="022613F8" w14:textId="5DD15181" w:rsidR="004B5FE2" w:rsidRDefault="004B5FE2" w:rsidP="004B5FE2">
      <w:r>
        <w:t>Rep. MAGNUSON continued speaking.</w:t>
      </w:r>
    </w:p>
    <w:p w14:paraId="0FC33F1D" w14:textId="77777777" w:rsidR="002E463B" w:rsidRDefault="002E463B" w:rsidP="004B5FE2"/>
    <w:p w14:paraId="5DA69FFD" w14:textId="33AB811F" w:rsidR="004B5FE2" w:rsidRDefault="004B5FE2" w:rsidP="004B5FE2">
      <w:r>
        <w:t>Rep. MAGNUSON spoke in favor of the amendment.</w:t>
      </w:r>
    </w:p>
    <w:p w14:paraId="74D84965" w14:textId="77777777" w:rsidR="004B5FE2" w:rsidRDefault="004B5FE2" w:rsidP="004B5FE2"/>
    <w:p w14:paraId="02ED9C2B" w14:textId="652A5EA9" w:rsidR="004B5FE2" w:rsidRDefault="004B5FE2" w:rsidP="004B5FE2">
      <w:r>
        <w:t>Rep. CASKEY moved to table the amendment.</w:t>
      </w:r>
    </w:p>
    <w:p w14:paraId="7C401FF6" w14:textId="77777777" w:rsidR="004B5FE2" w:rsidRDefault="004B5FE2" w:rsidP="004B5FE2"/>
    <w:p w14:paraId="326293ED" w14:textId="77777777" w:rsidR="004B5FE2" w:rsidRDefault="004B5FE2" w:rsidP="004B5FE2">
      <w:r>
        <w:t>Rep. MAGNUSON demanded the yeas and nays which were taken, resulting as follows:</w:t>
      </w:r>
    </w:p>
    <w:p w14:paraId="6AFE3F20" w14:textId="0AD1B91A" w:rsidR="004B5FE2" w:rsidRDefault="004B5FE2" w:rsidP="004B5FE2">
      <w:pPr>
        <w:jc w:val="center"/>
      </w:pPr>
      <w:bookmarkStart w:id="62" w:name="vote_start174"/>
      <w:bookmarkEnd w:id="62"/>
      <w:r>
        <w:t>Yeas 64; Nays 43</w:t>
      </w:r>
    </w:p>
    <w:p w14:paraId="42880296" w14:textId="77777777" w:rsidR="004B5FE2" w:rsidRDefault="004B5FE2" w:rsidP="004B5FE2">
      <w:pPr>
        <w:jc w:val="center"/>
      </w:pPr>
    </w:p>
    <w:p w14:paraId="7B851521"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3854CCFC" w14:textId="77777777" w:rsidTr="004B5FE2">
        <w:tc>
          <w:tcPr>
            <w:tcW w:w="2179" w:type="dxa"/>
            <w:shd w:val="clear" w:color="auto" w:fill="auto"/>
          </w:tcPr>
          <w:p w14:paraId="498A0873" w14:textId="51E3D34A" w:rsidR="004B5FE2" w:rsidRPr="004B5FE2" w:rsidRDefault="004B5FE2" w:rsidP="004B5FE2">
            <w:pPr>
              <w:keepNext/>
              <w:ind w:firstLine="0"/>
            </w:pPr>
            <w:r>
              <w:t>Bailey</w:t>
            </w:r>
          </w:p>
        </w:tc>
        <w:tc>
          <w:tcPr>
            <w:tcW w:w="2179" w:type="dxa"/>
            <w:shd w:val="clear" w:color="auto" w:fill="auto"/>
          </w:tcPr>
          <w:p w14:paraId="4F72F1ED" w14:textId="2C2D9733" w:rsidR="004B5FE2" w:rsidRPr="004B5FE2" w:rsidRDefault="004B5FE2" w:rsidP="004B5FE2">
            <w:pPr>
              <w:keepNext/>
              <w:ind w:firstLine="0"/>
            </w:pPr>
            <w:r>
              <w:t>Ballentine</w:t>
            </w:r>
          </w:p>
        </w:tc>
        <w:tc>
          <w:tcPr>
            <w:tcW w:w="2180" w:type="dxa"/>
            <w:shd w:val="clear" w:color="auto" w:fill="auto"/>
          </w:tcPr>
          <w:p w14:paraId="07B7FC40" w14:textId="6C0E46C8" w:rsidR="004B5FE2" w:rsidRPr="004B5FE2" w:rsidRDefault="004B5FE2" w:rsidP="004B5FE2">
            <w:pPr>
              <w:keepNext/>
              <w:ind w:firstLine="0"/>
            </w:pPr>
            <w:r>
              <w:t>Bannister</w:t>
            </w:r>
          </w:p>
        </w:tc>
      </w:tr>
      <w:tr w:rsidR="004B5FE2" w:rsidRPr="004B5FE2" w14:paraId="068F1495" w14:textId="77777777" w:rsidTr="004B5FE2">
        <w:tc>
          <w:tcPr>
            <w:tcW w:w="2179" w:type="dxa"/>
            <w:shd w:val="clear" w:color="auto" w:fill="auto"/>
          </w:tcPr>
          <w:p w14:paraId="2848C00E" w14:textId="7ABE5CE4" w:rsidR="004B5FE2" w:rsidRPr="004B5FE2" w:rsidRDefault="004B5FE2" w:rsidP="004B5FE2">
            <w:pPr>
              <w:ind w:firstLine="0"/>
            </w:pPr>
            <w:r>
              <w:t>Bowers</w:t>
            </w:r>
          </w:p>
        </w:tc>
        <w:tc>
          <w:tcPr>
            <w:tcW w:w="2179" w:type="dxa"/>
            <w:shd w:val="clear" w:color="auto" w:fill="auto"/>
          </w:tcPr>
          <w:p w14:paraId="09FCB121" w14:textId="73FE88F1" w:rsidR="004B5FE2" w:rsidRPr="004B5FE2" w:rsidRDefault="004B5FE2" w:rsidP="004B5FE2">
            <w:pPr>
              <w:ind w:firstLine="0"/>
            </w:pPr>
            <w:r>
              <w:t>Bradley</w:t>
            </w:r>
          </w:p>
        </w:tc>
        <w:tc>
          <w:tcPr>
            <w:tcW w:w="2180" w:type="dxa"/>
            <w:shd w:val="clear" w:color="auto" w:fill="auto"/>
          </w:tcPr>
          <w:p w14:paraId="3E2402E0" w14:textId="06D877F8" w:rsidR="004B5FE2" w:rsidRPr="004B5FE2" w:rsidRDefault="004B5FE2" w:rsidP="004B5FE2">
            <w:pPr>
              <w:ind w:firstLine="0"/>
            </w:pPr>
            <w:r>
              <w:t>Brewer</w:t>
            </w:r>
          </w:p>
        </w:tc>
      </w:tr>
      <w:tr w:rsidR="004B5FE2" w:rsidRPr="004B5FE2" w14:paraId="3E100DAF" w14:textId="77777777" w:rsidTr="004B5FE2">
        <w:tc>
          <w:tcPr>
            <w:tcW w:w="2179" w:type="dxa"/>
            <w:shd w:val="clear" w:color="auto" w:fill="auto"/>
          </w:tcPr>
          <w:p w14:paraId="3A155D5D" w14:textId="397F26A8" w:rsidR="004B5FE2" w:rsidRPr="004B5FE2" w:rsidRDefault="004B5FE2" w:rsidP="004B5FE2">
            <w:pPr>
              <w:ind w:firstLine="0"/>
            </w:pPr>
            <w:r>
              <w:t>Brittain</w:t>
            </w:r>
          </w:p>
        </w:tc>
        <w:tc>
          <w:tcPr>
            <w:tcW w:w="2179" w:type="dxa"/>
            <w:shd w:val="clear" w:color="auto" w:fill="auto"/>
          </w:tcPr>
          <w:p w14:paraId="60AB8C54" w14:textId="5DFAD265" w:rsidR="004B5FE2" w:rsidRPr="004B5FE2" w:rsidRDefault="004B5FE2" w:rsidP="004B5FE2">
            <w:pPr>
              <w:ind w:firstLine="0"/>
            </w:pPr>
            <w:r>
              <w:t>Bustos</w:t>
            </w:r>
          </w:p>
        </w:tc>
        <w:tc>
          <w:tcPr>
            <w:tcW w:w="2180" w:type="dxa"/>
            <w:shd w:val="clear" w:color="auto" w:fill="auto"/>
          </w:tcPr>
          <w:p w14:paraId="303360A9" w14:textId="7A6664F3" w:rsidR="004B5FE2" w:rsidRPr="004B5FE2" w:rsidRDefault="004B5FE2" w:rsidP="004B5FE2">
            <w:pPr>
              <w:ind w:firstLine="0"/>
            </w:pPr>
            <w:r>
              <w:t>Calhoon</w:t>
            </w:r>
          </w:p>
        </w:tc>
      </w:tr>
      <w:tr w:rsidR="004B5FE2" w:rsidRPr="004B5FE2" w14:paraId="4E074CE5" w14:textId="77777777" w:rsidTr="004B5FE2">
        <w:tc>
          <w:tcPr>
            <w:tcW w:w="2179" w:type="dxa"/>
            <w:shd w:val="clear" w:color="auto" w:fill="auto"/>
          </w:tcPr>
          <w:p w14:paraId="08E9C7B2" w14:textId="453BAC92" w:rsidR="004B5FE2" w:rsidRPr="004B5FE2" w:rsidRDefault="004B5FE2" w:rsidP="004B5FE2">
            <w:pPr>
              <w:ind w:firstLine="0"/>
            </w:pPr>
            <w:r>
              <w:t>Caskey</w:t>
            </w:r>
          </w:p>
        </w:tc>
        <w:tc>
          <w:tcPr>
            <w:tcW w:w="2179" w:type="dxa"/>
            <w:shd w:val="clear" w:color="auto" w:fill="auto"/>
          </w:tcPr>
          <w:p w14:paraId="0B9EB855" w14:textId="1D584544" w:rsidR="004B5FE2" w:rsidRPr="004B5FE2" w:rsidRDefault="004B5FE2" w:rsidP="004B5FE2">
            <w:pPr>
              <w:ind w:firstLine="0"/>
            </w:pPr>
            <w:r>
              <w:t>Chapman</w:t>
            </w:r>
          </w:p>
        </w:tc>
        <w:tc>
          <w:tcPr>
            <w:tcW w:w="2180" w:type="dxa"/>
            <w:shd w:val="clear" w:color="auto" w:fill="auto"/>
          </w:tcPr>
          <w:p w14:paraId="63123EFD" w14:textId="5E660E94" w:rsidR="004B5FE2" w:rsidRPr="004B5FE2" w:rsidRDefault="004B5FE2" w:rsidP="004B5FE2">
            <w:pPr>
              <w:ind w:firstLine="0"/>
            </w:pPr>
            <w:r>
              <w:t>Collins</w:t>
            </w:r>
          </w:p>
        </w:tc>
      </w:tr>
      <w:tr w:rsidR="004B5FE2" w:rsidRPr="004B5FE2" w14:paraId="715719F1" w14:textId="77777777" w:rsidTr="004B5FE2">
        <w:tc>
          <w:tcPr>
            <w:tcW w:w="2179" w:type="dxa"/>
            <w:shd w:val="clear" w:color="auto" w:fill="auto"/>
          </w:tcPr>
          <w:p w14:paraId="091DD6FE" w14:textId="0C4A2B8B" w:rsidR="004B5FE2" w:rsidRPr="004B5FE2" w:rsidRDefault="004B5FE2" w:rsidP="004B5FE2">
            <w:pPr>
              <w:ind w:firstLine="0"/>
            </w:pPr>
            <w:r>
              <w:lastRenderedPageBreak/>
              <w:t>B. J. Cox</w:t>
            </w:r>
          </w:p>
        </w:tc>
        <w:tc>
          <w:tcPr>
            <w:tcW w:w="2179" w:type="dxa"/>
            <w:shd w:val="clear" w:color="auto" w:fill="auto"/>
          </w:tcPr>
          <w:p w14:paraId="58CD9408" w14:textId="14753CEE" w:rsidR="004B5FE2" w:rsidRPr="004B5FE2" w:rsidRDefault="004B5FE2" w:rsidP="004B5FE2">
            <w:pPr>
              <w:ind w:firstLine="0"/>
            </w:pPr>
            <w:r>
              <w:t>B. L. Cox</w:t>
            </w:r>
          </w:p>
        </w:tc>
        <w:tc>
          <w:tcPr>
            <w:tcW w:w="2180" w:type="dxa"/>
            <w:shd w:val="clear" w:color="auto" w:fill="auto"/>
          </w:tcPr>
          <w:p w14:paraId="61B4D4DD" w14:textId="70AF2A3C" w:rsidR="004B5FE2" w:rsidRPr="004B5FE2" w:rsidRDefault="004B5FE2" w:rsidP="004B5FE2">
            <w:pPr>
              <w:ind w:firstLine="0"/>
            </w:pPr>
            <w:r>
              <w:t>Crawford</w:t>
            </w:r>
          </w:p>
        </w:tc>
      </w:tr>
      <w:tr w:rsidR="004B5FE2" w:rsidRPr="004B5FE2" w14:paraId="09D7D9B0" w14:textId="77777777" w:rsidTr="004B5FE2">
        <w:tc>
          <w:tcPr>
            <w:tcW w:w="2179" w:type="dxa"/>
            <w:shd w:val="clear" w:color="auto" w:fill="auto"/>
          </w:tcPr>
          <w:p w14:paraId="358B35D3" w14:textId="0AF42D58" w:rsidR="004B5FE2" w:rsidRPr="004B5FE2" w:rsidRDefault="004B5FE2" w:rsidP="004B5FE2">
            <w:pPr>
              <w:ind w:firstLine="0"/>
            </w:pPr>
            <w:r>
              <w:t>Davis</w:t>
            </w:r>
          </w:p>
        </w:tc>
        <w:tc>
          <w:tcPr>
            <w:tcW w:w="2179" w:type="dxa"/>
            <w:shd w:val="clear" w:color="auto" w:fill="auto"/>
          </w:tcPr>
          <w:p w14:paraId="389CC27C" w14:textId="547C5206" w:rsidR="004B5FE2" w:rsidRPr="004B5FE2" w:rsidRDefault="004B5FE2" w:rsidP="004B5FE2">
            <w:pPr>
              <w:ind w:firstLine="0"/>
            </w:pPr>
            <w:r>
              <w:t>Duncan</w:t>
            </w:r>
          </w:p>
        </w:tc>
        <w:tc>
          <w:tcPr>
            <w:tcW w:w="2180" w:type="dxa"/>
            <w:shd w:val="clear" w:color="auto" w:fill="auto"/>
          </w:tcPr>
          <w:p w14:paraId="70DDD8EC" w14:textId="40638DD7" w:rsidR="004B5FE2" w:rsidRPr="004B5FE2" w:rsidRDefault="004B5FE2" w:rsidP="004B5FE2">
            <w:pPr>
              <w:ind w:firstLine="0"/>
            </w:pPr>
            <w:r>
              <w:t>Erickson</w:t>
            </w:r>
          </w:p>
        </w:tc>
      </w:tr>
      <w:tr w:rsidR="004B5FE2" w:rsidRPr="004B5FE2" w14:paraId="0553E84B" w14:textId="77777777" w:rsidTr="004B5FE2">
        <w:tc>
          <w:tcPr>
            <w:tcW w:w="2179" w:type="dxa"/>
            <w:shd w:val="clear" w:color="auto" w:fill="auto"/>
          </w:tcPr>
          <w:p w14:paraId="38C6E378" w14:textId="46454CE4" w:rsidR="004B5FE2" w:rsidRPr="004B5FE2" w:rsidRDefault="004B5FE2" w:rsidP="004B5FE2">
            <w:pPr>
              <w:ind w:firstLine="0"/>
            </w:pPr>
            <w:r>
              <w:t>Forrest</w:t>
            </w:r>
          </w:p>
        </w:tc>
        <w:tc>
          <w:tcPr>
            <w:tcW w:w="2179" w:type="dxa"/>
            <w:shd w:val="clear" w:color="auto" w:fill="auto"/>
          </w:tcPr>
          <w:p w14:paraId="411144B7" w14:textId="6BA3B439" w:rsidR="004B5FE2" w:rsidRPr="004B5FE2" w:rsidRDefault="004B5FE2" w:rsidP="004B5FE2">
            <w:pPr>
              <w:ind w:firstLine="0"/>
            </w:pPr>
            <w:r>
              <w:t>Gagnon</w:t>
            </w:r>
          </w:p>
        </w:tc>
        <w:tc>
          <w:tcPr>
            <w:tcW w:w="2180" w:type="dxa"/>
            <w:shd w:val="clear" w:color="auto" w:fill="auto"/>
          </w:tcPr>
          <w:p w14:paraId="4E85FD51" w14:textId="0245D00B" w:rsidR="004B5FE2" w:rsidRPr="004B5FE2" w:rsidRDefault="004B5FE2" w:rsidP="004B5FE2">
            <w:pPr>
              <w:ind w:firstLine="0"/>
            </w:pPr>
            <w:r>
              <w:t>Gatch</w:t>
            </w:r>
          </w:p>
        </w:tc>
      </w:tr>
      <w:tr w:rsidR="004B5FE2" w:rsidRPr="004B5FE2" w14:paraId="38EF5F2D" w14:textId="77777777" w:rsidTr="004B5FE2">
        <w:tc>
          <w:tcPr>
            <w:tcW w:w="2179" w:type="dxa"/>
            <w:shd w:val="clear" w:color="auto" w:fill="auto"/>
          </w:tcPr>
          <w:p w14:paraId="7F032CE1" w14:textId="4B4AE7AC" w:rsidR="004B5FE2" w:rsidRPr="004B5FE2" w:rsidRDefault="004B5FE2" w:rsidP="004B5FE2">
            <w:pPr>
              <w:ind w:firstLine="0"/>
            </w:pPr>
            <w:r>
              <w:t>Gibson</w:t>
            </w:r>
          </w:p>
        </w:tc>
        <w:tc>
          <w:tcPr>
            <w:tcW w:w="2179" w:type="dxa"/>
            <w:shd w:val="clear" w:color="auto" w:fill="auto"/>
          </w:tcPr>
          <w:p w14:paraId="37DDB750" w14:textId="13A69BBD" w:rsidR="004B5FE2" w:rsidRPr="004B5FE2" w:rsidRDefault="004B5FE2" w:rsidP="004B5FE2">
            <w:pPr>
              <w:ind w:firstLine="0"/>
            </w:pPr>
            <w:r>
              <w:t>Gilliam</w:t>
            </w:r>
          </w:p>
        </w:tc>
        <w:tc>
          <w:tcPr>
            <w:tcW w:w="2180" w:type="dxa"/>
            <w:shd w:val="clear" w:color="auto" w:fill="auto"/>
          </w:tcPr>
          <w:p w14:paraId="4FCE5067" w14:textId="79B15B80" w:rsidR="004B5FE2" w:rsidRPr="004B5FE2" w:rsidRDefault="004B5FE2" w:rsidP="004B5FE2">
            <w:pPr>
              <w:ind w:firstLine="0"/>
            </w:pPr>
            <w:r>
              <w:t>Guest</w:t>
            </w:r>
          </w:p>
        </w:tc>
      </w:tr>
      <w:tr w:rsidR="004B5FE2" w:rsidRPr="004B5FE2" w14:paraId="6D8831BB" w14:textId="77777777" w:rsidTr="004B5FE2">
        <w:tc>
          <w:tcPr>
            <w:tcW w:w="2179" w:type="dxa"/>
            <w:shd w:val="clear" w:color="auto" w:fill="auto"/>
          </w:tcPr>
          <w:p w14:paraId="5223206E" w14:textId="24104665" w:rsidR="004B5FE2" w:rsidRPr="004B5FE2" w:rsidRDefault="004B5FE2" w:rsidP="004B5FE2">
            <w:pPr>
              <w:ind w:firstLine="0"/>
            </w:pPr>
            <w:r>
              <w:t>Guffey</w:t>
            </w:r>
          </w:p>
        </w:tc>
        <w:tc>
          <w:tcPr>
            <w:tcW w:w="2179" w:type="dxa"/>
            <w:shd w:val="clear" w:color="auto" w:fill="auto"/>
          </w:tcPr>
          <w:p w14:paraId="28A0090F" w14:textId="1F696523" w:rsidR="004B5FE2" w:rsidRPr="004B5FE2" w:rsidRDefault="004B5FE2" w:rsidP="004B5FE2">
            <w:pPr>
              <w:ind w:firstLine="0"/>
            </w:pPr>
            <w:r>
              <w:t>Haddon</w:t>
            </w:r>
          </w:p>
        </w:tc>
        <w:tc>
          <w:tcPr>
            <w:tcW w:w="2180" w:type="dxa"/>
            <w:shd w:val="clear" w:color="auto" w:fill="auto"/>
          </w:tcPr>
          <w:p w14:paraId="1E8849E9" w14:textId="2959BE64" w:rsidR="004B5FE2" w:rsidRPr="004B5FE2" w:rsidRDefault="004B5FE2" w:rsidP="004B5FE2">
            <w:pPr>
              <w:ind w:firstLine="0"/>
            </w:pPr>
            <w:r>
              <w:t>Hager</w:t>
            </w:r>
          </w:p>
        </w:tc>
      </w:tr>
      <w:tr w:rsidR="004B5FE2" w:rsidRPr="004B5FE2" w14:paraId="28C4EADA" w14:textId="77777777" w:rsidTr="004B5FE2">
        <w:tc>
          <w:tcPr>
            <w:tcW w:w="2179" w:type="dxa"/>
            <w:shd w:val="clear" w:color="auto" w:fill="auto"/>
          </w:tcPr>
          <w:p w14:paraId="1CE8B4B8" w14:textId="72E9D186" w:rsidR="004B5FE2" w:rsidRPr="004B5FE2" w:rsidRDefault="004B5FE2" w:rsidP="004B5FE2">
            <w:pPr>
              <w:ind w:firstLine="0"/>
            </w:pPr>
            <w:r>
              <w:t>Hardee</w:t>
            </w:r>
          </w:p>
        </w:tc>
        <w:tc>
          <w:tcPr>
            <w:tcW w:w="2179" w:type="dxa"/>
            <w:shd w:val="clear" w:color="auto" w:fill="auto"/>
          </w:tcPr>
          <w:p w14:paraId="2669ABF8" w14:textId="0F1801A9" w:rsidR="004B5FE2" w:rsidRPr="004B5FE2" w:rsidRDefault="004B5FE2" w:rsidP="004B5FE2">
            <w:pPr>
              <w:ind w:firstLine="0"/>
            </w:pPr>
            <w:r>
              <w:t>Hartnett</w:t>
            </w:r>
          </w:p>
        </w:tc>
        <w:tc>
          <w:tcPr>
            <w:tcW w:w="2180" w:type="dxa"/>
            <w:shd w:val="clear" w:color="auto" w:fill="auto"/>
          </w:tcPr>
          <w:p w14:paraId="3EF71A9E" w14:textId="27046D2A" w:rsidR="004B5FE2" w:rsidRPr="004B5FE2" w:rsidRDefault="004B5FE2" w:rsidP="004B5FE2">
            <w:pPr>
              <w:ind w:firstLine="0"/>
            </w:pPr>
            <w:r>
              <w:t>Hartz</w:t>
            </w:r>
          </w:p>
        </w:tc>
      </w:tr>
      <w:tr w:rsidR="004B5FE2" w:rsidRPr="004B5FE2" w14:paraId="2EE9CDA7" w14:textId="77777777" w:rsidTr="004B5FE2">
        <w:tc>
          <w:tcPr>
            <w:tcW w:w="2179" w:type="dxa"/>
            <w:shd w:val="clear" w:color="auto" w:fill="auto"/>
          </w:tcPr>
          <w:p w14:paraId="257283AA" w14:textId="6FDCA3A5" w:rsidR="004B5FE2" w:rsidRPr="004B5FE2" w:rsidRDefault="004B5FE2" w:rsidP="004B5FE2">
            <w:pPr>
              <w:ind w:firstLine="0"/>
            </w:pPr>
            <w:r>
              <w:t>Herbkersman</w:t>
            </w:r>
          </w:p>
        </w:tc>
        <w:tc>
          <w:tcPr>
            <w:tcW w:w="2179" w:type="dxa"/>
            <w:shd w:val="clear" w:color="auto" w:fill="auto"/>
          </w:tcPr>
          <w:p w14:paraId="3531DBC3" w14:textId="7E7EE467" w:rsidR="004B5FE2" w:rsidRPr="004B5FE2" w:rsidRDefault="004B5FE2" w:rsidP="004B5FE2">
            <w:pPr>
              <w:ind w:firstLine="0"/>
            </w:pPr>
            <w:r>
              <w:t>Hewitt</w:t>
            </w:r>
          </w:p>
        </w:tc>
        <w:tc>
          <w:tcPr>
            <w:tcW w:w="2180" w:type="dxa"/>
            <w:shd w:val="clear" w:color="auto" w:fill="auto"/>
          </w:tcPr>
          <w:p w14:paraId="54C89ADC" w14:textId="650D402C" w:rsidR="004B5FE2" w:rsidRPr="004B5FE2" w:rsidRDefault="004B5FE2" w:rsidP="004B5FE2">
            <w:pPr>
              <w:ind w:firstLine="0"/>
            </w:pPr>
            <w:r>
              <w:t>Hiott</w:t>
            </w:r>
          </w:p>
        </w:tc>
      </w:tr>
      <w:tr w:rsidR="004B5FE2" w:rsidRPr="004B5FE2" w14:paraId="07BFA29C" w14:textId="77777777" w:rsidTr="004B5FE2">
        <w:tc>
          <w:tcPr>
            <w:tcW w:w="2179" w:type="dxa"/>
            <w:shd w:val="clear" w:color="auto" w:fill="auto"/>
          </w:tcPr>
          <w:p w14:paraId="5A835070" w14:textId="4863C275" w:rsidR="004B5FE2" w:rsidRPr="004B5FE2" w:rsidRDefault="004B5FE2" w:rsidP="004B5FE2">
            <w:pPr>
              <w:ind w:firstLine="0"/>
            </w:pPr>
            <w:r>
              <w:t>Holman</w:t>
            </w:r>
          </w:p>
        </w:tc>
        <w:tc>
          <w:tcPr>
            <w:tcW w:w="2179" w:type="dxa"/>
            <w:shd w:val="clear" w:color="auto" w:fill="auto"/>
          </w:tcPr>
          <w:p w14:paraId="7AB1D18B" w14:textId="3627E09D" w:rsidR="004B5FE2" w:rsidRPr="004B5FE2" w:rsidRDefault="004B5FE2" w:rsidP="004B5FE2">
            <w:pPr>
              <w:ind w:firstLine="0"/>
            </w:pPr>
            <w:r>
              <w:t>J. E. Johnson</w:t>
            </w:r>
          </w:p>
        </w:tc>
        <w:tc>
          <w:tcPr>
            <w:tcW w:w="2180" w:type="dxa"/>
            <w:shd w:val="clear" w:color="auto" w:fill="auto"/>
          </w:tcPr>
          <w:p w14:paraId="12C0C12D" w14:textId="32E0C645" w:rsidR="004B5FE2" w:rsidRPr="004B5FE2" w:rsidRDefault="004B5FE2" w:rsidP="004B5FE2">
            <w:pPr>
              <w:ind w:firstLine="0"/>
            </w:pPr>
            <w:r>
              <w:t>Jordan</w:t>
            </w:r>
          </w:p>
        </w:tc>
      </w:tr>
      <w:tr w:rsidR="004B5FE2" w:rsidRPr="004B5FE2" w14:paraId="67ECE75F" w14:textId="77777777" w:rsidTr="004B5FE2">
        <w:tc>
          <w:tcPr>
            <w:tcW w:w="2179" w:type="dxa"/>
            <w:shd w:val="clear" w:color="auto" w:fill="auto"/>
          </w:tcPr>
          <w:p w14:paraId="5DCDE42E" w14:textId="742319BC" w:rsidR="004B5FE2" w:rsidRPr="004B5FE2" w:rsidRDefault="004B5FE2" w:rsidP="004B5FE2">
            <w:pPr>
              <w:ind w:firstLine="0"/>
            </w:pPr>
            <w:r>
              <w:t>Landing</w:t>
            </w:r>
          </w:p>
        </w:tc>
        <w:tc>
          <w:tcPr>
            <w:tcW w:w="2179" w:type="dxa"/>
            <w:shd w:val="clear" w:color="auto" w:fill="auto"/>
          </w:tcPr>
          <w:p w14:paraId="3EB7AAAD" w14:textId="019F24E1" w:rsidR="004B5FE2" w:rsidRPr="004B5FE2" w:rsidRDefault="004B5FE2" w:rsidP="004B5FE2">
            <w:pPr>
              <w:ind w:firstLine="0"/>
            </w:pPr>
            <w:r>
              <w:t>Lawson</w:t>
            </w:r>
          </w:p>
        </w:tc>
        <w:tc>
          <w:tcPr>
            <w:tcW w:w="2180" w:type="dxa"/>
            <w:shd w:val="clear" w:color="auto" w:fill="auto"/>
          </w:tcPr>
          <w:p w14:paraId="271B9341" w14:textId="51568EA6" w:rsidR="004B5FE2" w:rsidRPr="004B5FE2" w:rsidRDefault="004B5FE2" w:rsidP="004B5FE2">
            <w:pPr>
              <w:ind w:firstLine="0"/>
            </w:pPr>
            <w:r>
              <w:t>Long</w:t>
            </w:r>
          </w:p>
        </w:tc>
      </w:tr>
      <w:tr w:rsidR="004B5FE2" w:rsidRPr="004B5FE2" w14:paraId="422D99C0" w14:textId="77777777" w:rsidTr="004B5FE2">
        <w:tc>
          <w:tcPr>
            <w:tcW w:w="2179" w:type="dxa"/>
            <w:shd w:val="clear" w:color="auto" w:fill="auto"/>
          </w:tcPr>
          <w:p w14:paraId="067521A6" w14:textId="00AB5804" w:rsidR="004B5FE2" w:rsidRPr="004B5FE2" w:rsidRDefault="004B5FE2" w:rsidP="004B5FE2">
            <w:pPr>
              <w:ind w:firstLine="0"/>
            </w:pPr>
            <w:r>
              <w:t>Lowe</w:t>
            </w:r>
          </w:p>
        </w:tc>
        <w:tc>
          <w:tcPr>
            <w:tcW w:w="2179" w:type="dxa"/>
            <w:shd w:val="clear" w:color="auto" w:fill="auto"/>
          </w:tcPr>
          <w:p w14:paraId="569893A0" w14:textId="485C4AFF" w:rsidR="004B5FE2" w:rsidRPr="004B5FE2" w:rsidRDefault="004B5FE2" w:rsidP="004B5FE2">
            <w:pPr>
              <w:ind w:firstLine="0"/>
            </w:pPr>
            <w:r>
              <w:t>Martin</w:t>
            </w:r>
          </w:p>
        </w:tc>
        <w:tc>
          <w:tcPr>
            <w:tcW w:w="2180" w:type="dxa"/>
            <w:shd w:val="clear" w:color="auto" w:fill="auto"/>
          </w:tcPr>
          <w:p w14:paraId="3664556A" w14:textId="17B605A9" w:rsidR="004B5FE2" w:rsidRPr="004B5FE2" w:rsidRDefault="004B5FE2" w:rsidP="004B5FE2">
            <w:pPr>
              <w:ind w:firstLine="0"/>
            </w:pPr>
            <w:r>
              <w:t>McGinnis</w:t>
            </w:r>
          </w:p>
        </w:tc>
      </w:tr>
      <w:tr w:rsidR="004B5FE2" w:rsidRPr="004B5FE2" w14:paraId="735831A5" w14:textId="77777777" w:rsidTr="004B5FE2">
        <w:tc>
          <w:tcPr>
            <w:tcW w:w="2179" w:type="dxa"/>
            <w:shd w:val="clear" w:color="auto" w:fill="auto"/>
          </w:tcPr>
          <w:p w14:paraId="6A703736" w14:textId="3D03EE59" w:rsidR="004B5FE2" w:rsidRPr="004B5FE2" w:rsidRDefault="004B5FE2" w:rsidP="004B5FE2">
            <w:pPr>
              <w:ind w:firstLine="0"/>
            </w:pPr>
            <w:r>
              <w:t>Mitchell</w:t>
            </w:r>
          </w:p>
        </w:tc>
        <w:tc>
          <w:tcPr>
            <w:tcW w:w="2179" w:type="dxa"/>
            <w:shd w:val="clear" w:color="auto" w:fill="auto"/>
          </w:tcPr>
          <w:p w14:paraId="6E02F200" w14:textId="5ADBB0E2" w:rsidR="004B5FE2" w:rsidRPr="004B5FE2" w:rsidRDefault="004B5FE2" w:rsidP="004B5FE2">
            <w:pPr>
              <w:ind w:firstLine="0"/>
            </w:pPr>
            <w:r>
              <w:t>T. Moore</w:t>
            </w:r>
          </w:p>
        </w:tc>
        <w:tc>
          <w:tcPr>
            <w:tcW w:w="2180" w:type="dxa"/>
            <w:shd w:val="clear" w:color="auto" w:fill="auto"/>
          </w:tcPr>
          <w:p w14:paraId="020ACC9C" w14:textId="391DC52A" w:rsidR="004B5FE2" w:rsidRPr="004B5FE2" w:rsidRDefault="004B5FE2" w:rsidP="004B5FE2">
            <w:pPr>
              <w:ind w:firstLine="0"/>
            </w:pPr>
            <w:r>
              <w:t>Moss</w:t>
            </w:r>
          </w:p>
        </w:tc>
      </w:tr>
      <w:tr w:rsidR="004B5FE2" w:rsidRPr="004B5FE2" w14:paraId="1FBB216D" w14:textId="77777777" w:rsidTr="004B5FE2">
        <w:tc>
          <w:tcPr>
            <w:tcW w:w="2179" w:type="dxa"/>
            <w:shd w:val="clear" w:color="auto" w:fill="auto"/>
          </w:tcPr>
          <w:p w14:paraId="197570E5" w14:textId="4621A7C9" w:rsidR="004B5FE2" w:rsidRPr="004B5FE2" w:rsidRDefault="004B5FE2" w:rsidP="004B5FE2">
            <w:pPr>
              <w:ind w:firstLine="0"/>
            </w:pPr>
            <w:r>
              <w:t>Murphy</w:t>
            </w:r>
          </w:p>
        </w:tc>
        <w:tc>
          <w:tcPr>
            <w:tcW w:w="2179" w:type="dxa"/>
            <w:shd w:val="clear" w:color="auto" w:fill="auto"/>
          </w:tcPr>
          <w:p w14:paraId="4978C59A" w14:textId="142EA775" w:rsidR="004B5FE2" w:rsidRPr="004B5FE2" w:rsidRDefault="004B5FE2" w:rsidP="004B5FE2">
            <w:pPr>
              <w:ind w:firstLine="0"/>
            </w:pPr>
            <w:r>
              <w:t>Neese</w:t>
            </w:r>
          </w:p>
        </w:tc>
        <w:tc>
          <w:tcPr>
            <w:tcW w:w="2180" w:type="dxa"/>
            <w:shd w:val="clear" w:color="auto" w:fill="auto"/>
          </w:tcPr>
          <w:p w14:paraId="39417891" w14:textId="5CDAFA62" w:rsidR="004B5FE2" w:rsidRPr="004B5FE2" w:rsidRDefault="004B5FE2" w:rsidP="004B5FE2">
            <w:pPr>
              <w:ind w:firstLine="0"/>
            </w:pPr>
            <w:r>
              <w:t>B. Newton</w:t>
            </w:r>
          </w:p>
        </w:tc>
      </w:tr>
      <w:tr w:rsidR="004B5FE2" w:rsidRPr="004B5FE2" w14:paraId="34903FDA" w14:textId="77777777" w:rsidTr="004B5FE2">
        <w:tc>
          <w:tcPr>
            <w:tcW w:w="2179" w:type="dxa"/>
            <w:shd w:val="clear" w:color="auto" w:fill="auto"/>
          </w:tcPr>
          <w:p w14:paraId="68FE28C3" w14:textId="57C47B5C" w:rsidR="004B5FE2" w:rsidRPr="004B5FE2" w:rsidRDefault="004B5FE2" w:rsidP="004B5FE2">
            <w:pPr>
              <w:ind w:firstLine="0"/>
            </w:pPr>
            <w:r>
              <w:t>W. Newton</w:t>
            </w:r>
          </w:p>
        </w:tc>
        <w:tc>
          <w:tcPr>
            <w:tcW w:w="2179" w:type="dxa"/>
            <w:shd w:val="clear" w:color="auto" w:fill="auto"/>
          </w:tcPr>
          <w:p w14:paraId="796EBCB1" w14:textId="27BD58A2" w:rsidR="004B5FE2" w:rsidRPr="004B5FE2" w:rsidRDefault="004B5FE2" w:rsidP="004B5FE2">
            <w:pPr>
              <w:ind w:firstLine="0"/>
            </w:pPr>
            <w:r>
              <w:t>Pedalino</w:t>
            </w:r>
          </w:p>
        </w:tc>
        <w:tc>
          <w:tcPr>
            <w:tcW w:w="2180" w:type="dxa"/>
            <w:shd w:val="clear" w:color="auto" w:fill="auto"/>
          </w:tcPr>
          <w:p w14:paraId="2849DC2C" w14:textId="25FDFB05" w:rsidR="004B5FE2" w:rsidRPr="004B5FE2" w:rsidRDefault="004B5FE2" w:rsidP="004B5FE2">
            <w:pPr>
              <w:ind w:firstLine="0"/>
            </w:pPr>
            <w:r>
              <w:t>Pope</w:t>
            </w:r>
          </w:p>
        </w:tc>
      </w:tr>
      <w:tr w:rsidR="004B5FE2" w:rsidRPr="004B5FE2" w14:paraId="3080495D" w14:textId="77777777" w:rsidTr="004B5FE2">
        <w:tc>
          <w:tcPr>
            <w:tcW w:w="2179" w:type="dxa"/>
            <w:shd w:val="clear" w:color="auto" w:fill="auto"/>
          </w:tcPr>
          <w:p w14:paraId="1CEE6D0F" w14:textId="1B93C330" w:rsidR="004B5FE2" w:rsidRPr="004B5FE2" w:rsidRDefault="004B5FE2" w:rsidP="004B5FE2">
            <w:pPr>
              <w:ind w:firstLine="0"/>
            </w:pPr>
            <w:r>
              <w:t>Rankin</w:t>
            </w:r>
          </w:p>
        </w:tc>
        <w:tc>
          <w:tcPr>
            <w:tcW w:w="2179" w:type="dxa"/>
            <w:shd w:val="clear" w:color="auto" w:fill="auto"/>
          </w:tcPr>
          <w:p w14:paraId="01DA8A48" w14:textId="0EB3D026" w:rsidR="004B5FE2" w:rsidRPr="004B5FE2" w:rsidRDefault="004B5FE2" w:rsidP="004B5FE2">
            <w:pPr>
              <w:ind w:firstLine="0"/>
            </w:pPr>
            <w:r>
              <w:t>Robbins</w:t>
            </w:r>
          </w:p>
        </w:tc>
        <w:tc>
          <w:tcPr>
            <w:tcW w:w="2180" w:type="dxa"/>
            <w:shd w:val="clear" w:color="auto" w:fill="auto"/>
          </w:tcPr>
          <w:p w14:paraId="37F7979E" w14:textId="2344EEC4" w:rsidR="004B5FE2" w:rsidRPr="004B5FE2" w:rsidRDefault="004B5FE2" w:rsidP="004B5FE2">
            <w:pPr>
              <w:ind w:firstLine="0"/>
            </w:pPr>
            <w:r>
              <w:t>Sanders</w:t>
            </w:r>
          </w:p>
        </w:tc>
      </w:tr>
      <w:tr w:rsidR="004B5FE2" w:rsidRPr="004B5FE2" w14:paraId="5AB7ED3D" w14:textId="77777777" w:rsidTr="004B5FE2">
        <w:tc>
          <w:tcPr>
            <w:tcW w:w="2179" w:type="dxa"/>
            <w:shd w:val="clear" w:color="auto" w:fill="auto"/>
          </w:tcPr>
          <w:p w14:paraId="448B51C5" w14:textId="26888815" w:rsidR="004B5FE2" w:rsidRPr="004B5FE2" w:rsidRDefault="004B5FE2" w:rsidP="004B5FE2">
            <w:pPr>
              <w:ind w:firstLine="0"/>
            </w:pPr>
            <w:r>
              <w:t>G. M. Smith</w:t>
            </w:r>
          </w:p>
        </w:tc>
        <w:tc>
          <w:tcPr>
            <w:tcW w:w="2179" w:type="dxa"/>
            <w:shd w:val="clear" w:color="auto" w:fill="auto"/>
          </w:tcPr>
          <w:p w14:paraId="2FCCDC5E" w14:textId="5ED94DEA" w:rsidR="004B5FE2" w:rsidRPr="004B5FE2" w:rsidRDefault="004B5FE2" w:rsidP="004B5FE2">
            <w:pPr>
              <w:ind w:firstLine="0"/>
            </w:pPr>
            <w:r>
              <w:t>M. M. Smith</w:t>
            </w:r>
          </w:p>
        </w:tc>
        <w:tc>
          <w:tcPr>
            <w:tcW w:w="2180" w:type="dxa"/>
            <w:shd w:val="clear" w:color="auto" w:fill="auto"/>
          </w:tcPr>
          <w:p w14:paraId="612EC7E8" w14:textId="518F045D" w:rsidR="004B5FE2" w:rsidRPr="004B5FE2" w:rsidRDefault="004B5FE2" w:rsidP="004B5FE2">
            <w:pPr>
              <w:ind w:firstLine="0"/>
            </w:pPr>
            <w:r>
              <w:t>Taylor</w:t>
            </w:r>
          </w:p>
        </w:tc>
      </w:tr>
      <w:tr w:rsidR="004B5FE2" w:rsidRPr="004B5FE2" w14:paraId="37335F4D" w14:textId="77777777" w:rsidTr="004B5FE2">
        <w:tc>
          <w:tcPr>
            <w:tcW w:w="2179" w:type="dxa"/>
            <w:shd w:val="clear" w:color="auto" w:fill="auto"/>
          </w:tcPr>
          <w:p w14:paraId="5D1534D2" w14:textId="76A75560" w:rsidR="004B5FE2" w:rsidRPr="004B5FE2" w:rsidRDefault="004B5FE2" w:rsidP="004B5FE2">
            <w:pPr>
              <w:ind w:firstLine="0"/>
            </w:pPr>
            <w:r>
              <w:t>Teeple</w:t>
            </w:r>
          </w:p>
        </w:tc>
        <w:tc>
          <w:tcPr>
            <w:tcW w:w="2179" w:type="dxa"/>
            <w:shd w:val="clear" w:color="auto" w:fill="auto"/>
          </w:tcPr>
          <w:p w14:paraId="11983934" w14:textId="0C832BCE" w:rsidR="004B5FE2" w:rsidRPr="004B5FE2" w:rsidRDefault="004B5FE2" w:rsidP="004B5FE2">
            <w:pPr>
              <w:ind w:firstLine="0"/>
            </w:pPr>
            <w:r>
              <w:t>Vaughan</w:t>
            </w:r>
          </w:p>
        </w:tc>
        <w:tc>
          <w:tcPr>
            <w:tcW w:w="2180" w:type="dxa"/>
            <w:shd w:val="clear" w:color="auto" w:fill="auto"/>
          </w:tcPr>
          <w:p w14:paraId="17D73C5C" w14:textId="1F342EEB" w:rsidR="004B5FE2" w:rsidRPr="004B5FE2" w:rsidRDefault="004B5FE2" w:rsidP="004B5FE2">
            <w:pPr>
              <w:ind w:firstLine="0"/>
            </w:pPr>
            <w:r>
              <w:t>Whitmire</w:t>
            </w:r>
          </w:p>
        </w:tc>
      </w:tr>
      <w:tr w:rsidR="004B5FE2" w:rsidRPr="004B5FE2" w14:paraId="3122E7CD" w14:textId="77777777" w:rsidTr="004B5FE2">
        <w:tc>
          <w:tcPr>
            <w:tcW w:w="2179" w:type="dxa"/>
            <w:shd w:val="clear" w:color="auto" w:fill="auto"/>
          </w:tcPr>
          <w:p w14:paraId="48DBEA8F" w14:textId="2FF89FE0" w:rsidR="004B5FE2" w:rsidRPr="004B5FE2" w:rsidRDefault="004B5FE2" w:rsidP="004B5FE2">
            <w:pPr>
              <w:keepNext/>
              <w:ind w:firstLine="0"/>
            </w:pPr>
            <w:r>
              <w:t>Wickensimer</w:t>
            </w:r>
          </w:p>
        </w:tc>
        <w:tc>
          <w:tcPr>
            <w:tcW w:w="2179" w:type="dxa"/>
            <w:shd w:val="clear" w:color="auto" w:fill="auto"/>
          </w:tcPr>
          <w:p w14:paraId="37C244C5" w14:textId="701A182F" w:rsidR="004B5FE2" w:rsidRPr="004B5FE2" w:rsidRDefault="004B5FE2" w:rsidP="004B5FE2">
            <w:pPr>
              <w:keepNext/>
              <w:ind w:firstLine="0"/>
            </w:pPr>
            <w:r>
              <w:t>Willis</w:t>
            </w:r>
          </w:p>
        </w:tc>
        <w:tc>
          <w:tcPr>
            <w:tcW w:w="2180" w:type="dxa"/>
            <w:shd w:val="clear" w:color="auto" w:fill="auto"/>
          </w:tcPr>
          <w:p w14:paraId="32D504B8" w14:textId="341EABAD" w:rsidR="004B5FE2" w:rsidRPr="004B5FE2" w:rsidRDefault="004B5FE2" w:rsidP="004B5FE2">
            <w:pPr>
              <w:keepNext/>
              <w:ind w:firstLine="0"/>
            </w:pPr>
            <w:r>
              <w:t>Wooten</w:t>
            </w:r>
          </w:p>
        </w:tc>
      </w:tr>
      <w:tr w:rsidR="004B5FE2" w:rsidRPr="004B5FE2" w14:paraId="114412A0" w14:textId="77777777" w:rsidTr="004B5FE2">
        <w:tc>
          <w:tcPr>
            <w:tcW w:w="2179" w:type="dxa"/>
            <w:shd w:val="clear" w:color="auto" w:fill="auto"/>
          </w:tcPr>
          <w:p w14:paraId="23237EF6" w14:textId="17ACD535" w:rsidR="004B5FE2" w:rsidRPr="004B5FE2" w:rsidRDefault="004B5FE2" w:rsidP="004B5FE2">
            <w:pPr>
              <w:keepNext/>
              <w:ind w:firstLine="0"/>
            </w:pPr>
            <w:r>
              <w:t>Yow</w:t>
            </w:r>
          </w:p>
        </w:tc>
        <w:tc>
          <w:tcPr>
            <w:tcW w:w="2179" w:type="dxa"/>
            <w:shd w:val="clear" w:color="auto" w:fill="auto"/>
          </w:tcPr>
          <w:p w14:paraId="23CA74E4" w14:textId="77777777" w:rsidR="004B5FE2" w:rsidRPr="004B5FE2" w:rsidRDefault="004B5FE2" w:rsidP="004B5FE2">
            <w:pPr>
              <w:keepNext/>
              <w:ind w:firstLine="0"/>
            </w:pPr>
          </w:p>
        </w:tc>
        <w:tc>
          <w:tcPr>
            <w:tcW w:w="2180" w:type="dxa"/>
            <w:shd w:val="clear" w:color="auto" w:fill="auto"/>
          </w:tcPr>
          <w:p w14:paraId="28F31A48" w14:textId="77777777" w:rsidR="004B5FE2" w:rsidRPr="004B5FE2" w:rsidRDefault="004B5FE2" w:rsidP="004B5FE2">
            <w:pPr>
              <w:keepNext/>
              <w:ind w:firstLine="0"/>
            </w:pPr>
          </w:p>
        </w:tc>
      </w:tr>
    </w:tbl>
    <w:p w14:paraId="1BF4D41E" w14:textId="77777777" w:rsidR="004B5FE2" w:rsidRDefault="004B5FE2" w:rsidP="004B5FE2"/>
    <w:p w14:paraId="5A8DBA55" w14:textId="1A7A4B6F" w:rsidR="004B5FE2" w:rsidRDefault="004B5FE2" w:rsidP="004B5FE2">
      <w:pPr>
        <w:jc w:val="center"/>
        <w:rPr>
          <w:b/>
        </w:rPr>
      </w:pPr>
      <w:r w:rsidRPr="004B5FE2">
        <w:rPr>
          <w:b/>
        </w:rPr>
        <w:t>Total--64</w:t>
      </w:r>
    </w:p>
    <w:p w14:paraId="56D85986" w14:textId="77777777" w:rsidR="004B5FE2" w:rsidRDefault="004B5FE2" w:rsidP="004B5FE2">
      <w:pPr>
        <w:jc w:val="center"/>
        <w:rPr>
          <w:b/>
        </w:rPr>
      </w:pPr>
    </w:p>
    <w:p w14:paraId="30F312D3"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368DA262" w14:textId="77777777" w:rsidTr="004B5FE2">
        <w:tc>
          <w:tcPr>
            <w:tcW w:w="2179" w:type="dxa"/>
            <w:shd w:val="clear" w:color="auto" w:fill="auto"/>
          </w:tcPr>
          <w:p w14:paraId="622974DF" w14:textId="72A19437" w:rsidR="004B5FE2" w:rsidRPr="004B5FE2" w:rsidRDefault="004B5FE2" w:rsidP="004B5FE2">
            <w:pPr>
              <w:keepNext/>
              <w:ind w:firstLine="0"/>
            </w:pPr>
            <w:r>
              <w:t>Anderson</w:t>
            </w:r>
          </w:p>
        </w:tc>
        <w:tc>
          <w:tcPr>
            <w:tcW w:w="2179" w:type="dxa"/>
            <w:shd w:val="clear" w:color="auto" w:fill="auto"/>
          </w:tcPr>
          <w:p w14:paraId="6B756F84" w14:textId="3BBFE530" w:rsidR="004B5FE2" w:rsidRPr="004B5FE2" w:rsidRDefault="004B5FE2" w:rsidP="004B5FE2">
            <w:pPr>
              <w:keepNext/>
              <w:ind w:firstLine="0"/>
            </w:pPr>
            <w:r>
              <w:t>Bamberg</w:t>
            </w:r>
          </w:p>
        </w:tc>
        <w:tc>
          <w:tcPr>
            <w:tcW w:w="2180" w:type="dxa"/>
            <w:shd w:val="clear" w:color="auto" w:fill="auto"/>
          </w:tcPr>
          <w:p w14:paraId="1344195C" w14:textId="4BC828CB" w:rsidR="004B5FE2" w:rsidRPr="004B5FE2" w:rsidRDefault="004B5FE2" w:rsidP="004B5FE2">
            <w:pPr>
              <w:keepNext/>
              <w:ind w:firstLine="0"/>
            </w:pPr>
            <w:r>
              <w:t>Bauer</w:t>
            </w:r>
          </w:p>
        </w:tc>
      </w:tr>
      <w:tr w:rsidR="004B5FE2" w:rsidRPr="004B5FE2" w14:paraId="1197EA86" w14:textId="77777777" w:rsidTr="004B5FE2">
        <w:tc>
          <w:tcPr>
            <w:tcW w:w="2179" w:type="dxa"/>
            <w:shd w:val="clear" w:color="auto" w:fill="auto"/>
          </w:tcPr>
          <w:p w14:paraId="729B59C6" w14:textId="58D1E317" w:rsidR="004B5FE2" w:rsidRPr="004B5FE2" w:rsidRDefault="004B5FE2" w:rsidP="004B5FE2">
            <w:pPr>
              <w:ind w:firstLine="0"/>
            </w:pPr>
            <w:r>
              <w:t>Beach</w:t>
            </w:r>
          </w:p>
        </w:tc>
        <w:tc>
          <w:tcPr>
            <w:tcW w:w="2179" w:type="dxa"/>
            <w:shd w:val="clear" w:color="auto" w:fill="auto"/>
          </w:tcPr>
          <w:p w14:paraId="4CCFE868" w14:textId="0701C00D" w:rsidR="004B5FE2" w:rsidRPr="004B5FE2" w:rsidRDefault="004B5FE2" w:rsidP="004B5FE2">
            <w:pPr>
              <w:ind w:firstLine="0"/>
            </w:pPr>
            <w:r>
              <w:t>Burns</w:t>
            </w:r>
          </w:p>
        </w:tc>
        <w:tc>
          <w:tcPr>
            <w:tcW w:w="2180" w:type="dxa"/>
            <w:shd w:val="clear" w:color="auto" w:fill="auto"/>
          </w:tcPr>
          <w:p w14:paraId="5F13B1C6" w14:textId="69316C44" w:rsidR="004B5FE2" w:rsidRPr="004B5FE2" w:rsidRDefault="004B5FE2" w:rsidP="004B5FE2">
            <w:pPr>
              <w:ind w:firstLine="0"/>
            </w:pPr>
            <w:r>
              <w:t>Cromer</w:t>
            </w:r>
          </w:p>
        </w:tc>
      </w:tr>
      <w:tr w:rsidR="004B5FE2" w:rsidRPr="004B5FE2" w14:paraId="7B5F5480" w14:textId="77777777" w:rsidTr="004B5FE2">
        <w:tc>
          <w:tcPr>
            <w:tcW w:w="2179" w:type="dxa"/>
            <w:shd w:val="clear" w:color="auto" w:fill="auto"/>
          </w:tcPr>
          <w:p w14:paraId="0C0CD83F" w14:textId="281359BA" w:rsidR="004B5FE2" w:rsidRPr="004B5FE2" w:rsidRDefault="004B5FE2" w:rsidP="004B5FE2">
            <w:pPr>
              <w:ind w:firstLine="0"/>
            </w:pPr>
            <w:r>
              <w:t>Dillard</w:t>
            </w:r>
          </w:p>
        </w:tc>
        <w:tc>
          <w:tcPr>
            <w:tcW w:w="2179" w:type="dxa"/>
            <w:shd w:val="clear" w:color="auto" w:fill="auto"/>
          </w:tcPr>
          <w:p w14:paraId="63D099E3" w14:textId="0965F310" w:rsidR="004B5FE2" w:rsidRPr="004B5FE2" w:rsidRDefault="004B5FE2" w:rsidP="004B5FE2">
            <w:pPr>
              <w:ind w:firstLine="0"/>
            </w:pPr>
            <w:r>
              <w:t>Edgerton</w:t>
            </w:r>
          </w:p>
        </w:tc>
        <w:tc>
          <w:tcPr>
            <w:tcW w:w="2180" w:type="dxa"/>
            <w:shd w:val="clear" w:color="auto" w:fill="auto"/>
          </w:tcPr>
          <w:p w14:paraId="54AC91B9" w14:textId="272A7306" w:rsidR="004B5FE2" w:rsidRPr="004B5FE2" w:rsidRDefault="004B5FE2" w:rsidP="004B5FE2">
            <w:pPr>
              <w:ind w:firstLine="0"/>
            </w:pPr>
            <w:r>
              <w:t>Frank</w:t>
            </w:r>
          </w:p>
        </w:tc>
      </w:tr>
      <w:tr w:rsidR="004B5FE2" w:rsidRPr="004B5FE2" w14:paraId="5328821F" w14:textId="77777777" w:rsidTr="004B5FE2">
        <w:tc>
          <w:tcPr>
            <w:tcW w:w="2179" w:type="dxa"/>
            <w:shd w:val="clear" w:color="auto" w:fill="auto"/>
          </w:tcPr>
          <w:p w14:paraId="13399ABA" w14:textId="228B683A" w:rsidR="004B5FE2" w:rsidRPr="004B5FE2" w:rsidRDefault="004B5FE2" w:rsidP="004B5FE2">
            <w:pPr>
              <w:ind w:firstLine="0"/>
            </w:pPr>
            <w:r>
              <w:t>Garvin</w:t>
            </w:r>
          </w:p>
        </w:tc>
        <w:tc>
          <w:tcPr>
            <w:tcW w:w="2179" w:type="dxa"/>
            <w:shd w:val="clear" w:color="auto" w:fill="auto"/>
          </w:tcPr>
          <w:p w14:paraId="23F19E86" w14:textId="592A31A4" w:rsidR="004B5FE2" w:rsidRPr="004B5FE2" w:rsidRDefault="004B5FE2" w:rsidP="004B5FE2">
            <w:pPr>
              <w:ind w:firstLine="0"/>
            </w:pPr>
            <w:r>
              <w:t>Gilreath</w:t>
            </w:r>
          </w:p>
        </w:tc>
        <w:tc>
          <w:tcPr>
            <w:tcW w:w="2180" w:type="dxa"/>
            <w:shd w:val="clear" w:color="auto" w:fill="auto"/>
          </w:tcPr>
          <w:p w14:paraId="075B4310" w14:textId="42BF3FBD" w:rsidR="004B5FE2" w:rsidRPr="004B5FE2" w:rsidRDefault="004B5FE2" w:rsidP="004B5FE2">
            <w:pPr>
              <w:ind w:firstLine="0"/>
            </w:pPr>
            <w:r>
              <w:t>Govan</w:t>
            </w:r>
          </w:p>
        </w:tc>
      </w:tr>
      <w:tr w:rsidR="004B5FE2" w:rsidRPr="004B5FE2" w14:paraId="114DFAF0" w14:textId="77777777" w:rsidTr="004B5FE2">
        <w:tc>
          <w:tcPr>
            <w:tcW w:w="2179" w:type="dxa"/>
            <w:shd w:val="clear" w:color="auto" w:fill="auto"/>
          </w:tcPr>
          <w:p w14:paraId="5414B9C6" w14:textId="3DFD035C" w:rsidR="004B5FE2" w:rsidRPr="004B5FE2" w:rsidRDefault="004B5FE2" w:rsidP="004B5FE2">
            <w:pPr>
              <w:ind w:firstLine="0"/>
            </w:pPr>
            <w:r>
              <w:t>Grant</w:t>
            </w:r>
          </w:p>
        </w:tc>
        <w:tc>
          <w:tcPr>
            <w:tcW w:w="2179" w:type="dxa"/>
            <w:shd w:val="clear" w:color="auto" w:fill="auto"/>
          </w:tcPr>
          <w:p w14:paraId="3A27CAF4" w14:textId="2E76C820" w:rsidR="004B5FE2" w:rsidRPr="004B5FE2" w:rsidRDefault="004B5FE2" w:rsidP="004B5FE2">
            <w:pPr>
              <w:ind w:firstLine="0"/>
            </w:pPr>
            <w:r>
              <w:t>Harris</w:t>
            </w:r>
          </w:p>
        </w:tc>
        <w:tc>
          <w:tcPr>
            <w:tcW w:w="2180" w:type="dxa"/>
            <w:shd w:val="clear" w:color="auto" w:fill="auto"/>
          </w:tcPr>
          <w:p w14:paraId="23A1CD4E" w14:textId="1DE83617" w:rsidR="004B5FE2" w:rsidRPr="004B5FE2" w:rsidRDefault="004B5FE2" w:rsidP="004B5FE2">
            <w:pPr>
              <w:ind w:firstLine="0"/>
            </w:pPr>
            <w:r>
              <w:t>Henderson-Myers</w:t>
            </w:r>
          </w:p>
        </w:tc>
      </w:tr>
      <w:tr w:rsidR="004B5FE2" w:rsidRPr="004B5FE2" w14:paraId="7F5256B7" w14:textId="77777777" w:rsidTr="004B5FE2">
        <w:tc>
          <w:tcPr>
            <w:tcW w:w="2179" w:type="dxa"/>
            <w:shd w:val="clear" w:color="auto" w:fill="auto"/>
          </w:tcPr>
          <w:p w14:paraId="77A0753E" w14:textId="706FC840" w:rsidR="004B5FE2" w:rsidRPr="004B5FE2" w:rsidRDefault="004B5FE2" w:rsidP="004B5FE2">
            <w:pPr>
              <w:ind w:firstLine="0"/>
            </w:pPr>
            <w:r>
              <w:t>Hosey</w:t>
            </w:r>
          </w:p>
        </w:tc>
        <w:tc>
          <w:tcPr>
            <w:tcW w:w="2179" w:type="dxa"/>
            <w:shd w:val="clear" w:color="auto" w:fill="auto"/>
          </w:tcPr>
          <w:p w14:paraId="61BEC43B" w14:textId="0B622C6D" w:rsidR="004B5FE2" w:rsidRPr="004B5FE2" w:rsidRDefault="004B5FE2" w:rsidP="004B5FE2">
            <w:pPr>
              <w:ind w:firstLine="0"/>
            </w:pPr>
            <w:r>
              <w:t>Howard</w:t>
            </w:r>
          </w:p>
        </w:tc>
        <w:tc>
          <w:tcPr>
            <w:tcW w:w="2180" w:type="dxa"/>
            <w:shd w:val="clear" w:color="auto" w:fill="auto"/>
          </w:tcPr>
          <w:p w14:paraId="6E7AFD3F" w14:textId="504EF7BC" w:rsidR="004B5FE2" w:rsidRPr="004B5FE2" w:rsidRDefault="004B5FE2" w:rsidP="004B5FE2">
            <w:pPr>
              <w:ind w:firstLine="0"/>
            </w:pPr>
            <w:r>
              <w:t>Huff</w:t>
            </w:r>
          </w:p>
        </w:tc>
      </w:tr>
      <w:tr w:rsidR="004B5FE2" w:rsidRPr="004B5FE2" w14:paraId="75C84B2A" w14:textId="77777777" w:rsidTr="004B5FE2">
        <w:tc>
          <w:tcPr>
            <w:tcW w:w="2179" w:type="dxa"/>
            <w:shd w:val="clear" w:color="auto" w:fill="auto"/>
          </w:tcPr>
          <w:p w14:paraId="14D59C00" w14:textId="0082D299" w:rsidR="004B5FE2" w:rsidRPr="004B5FE2" w:rsidRDefault="004B5FE2" w:rsidP="004B5FE2">
            <w:pPr>
              <w:ind w:firstLine="0"/>
            </w:pPr>
            <w:r>
              <w:t>J. L. Johnson</w:t>
            </w:r>
          </w:p>
        </w:tc>
        <w:tc>
          <w:tcPr>
            <w:tcW w:w="2179" w:type="dxa"/>
            <w:shd w:val="clear" w:color="auto" w:fill="auto"/>
          </w:tcPr>
          <w:p w14:paraId="61CE66AB" w14:textId="35D5EF41" w:rsidR="004B5FE2" w:rsidRPr="004B5FE2" w:rsidRDefault="004B5FE2" w:rsidP="004B5FE2">
            <w:pPr>
              <w:ind w:firstLine="0"/>
            </w:pPr>
            <w:r>
              <w:t>Jones</w:t>
            </w:r>
          </w:p>
        </w:tc>
        <w:tc>
          <w:tcPr>
            <w:tcW w:w="2180" w:type="dxa"/>
            <w:shd w:val="clear" w:color="auto" w:fill="auto"/>
          </w:tcPr>
          <w:p w14:paraId="46459094" w14:textId="6B4868E1" w:rsidR="004B5FE2" w:rsidRPr="004B5FE2" w:rsidRDefault="004B5FE2" w:rsidP="004B5FE2">
            <w:pPr>
              <w:ind w:firstLine="0"/>
            </w:pPr>
            <w:r>
              <w:t>Kilmartin</w:t>
            </w:r>
          </w:p>
        </w:tc>
      </w:tr>
      <w:tr w:rsidR="004B5FE2" w:rsidRPr="004B5FE2" w14:paraId="60B789FC" w14:textId="77777777" w:rsidTr="004B5FE2">
        <w:tc>
          <w:tcPr>
            <w:tcW w:w="2179" w:type="dxa"/>
            <w:shd w:val="clear" w:color="auto" w:fill="auto"/>
          </w:tcPr>
          <w:p w14:paraId="1FF87C73" w14:textId="53EC63FE" w:rsidR="004B5FE2" w:rsidRPr="004B5FE2" w:rsidRDefault="004B5FE2" w:rsidP="004B5FE2">
            <w:pPr>
              <w:ind w:firstLine="0"/>
            </w:pPr>
            <w:r>
              <w:t>King</w:t>
            </w:r>
          </w:p>
        </w:tc>
        <w:tc>
          <w:tcPr>
            <w:tcW w:w="2179" w:type="dxa"/>
            <w:shd w:val="clear" w:color="auto" w:fill="auto"/>
          </w:tcPr>
          <w:p w14:paraId="1ACB1ABA" w14:textId="2EC4E29D" w:rsidR="004B5FE2" w:rsidRPr="004B5FE2" w:rsidRDefault="004B5FE2" w:rsidP="004B5FE2">
            <w:pPr>
              <w:ind w:firstLine="0"/>
            </w:pPr>
            <w:r>
              <w:t>Kirby</w:t>
            </w:r>
          </w:p>
        </w:tc>
        <w:tc>
          <w:tcPr>
            <w:tcW w:w="2180" w:type="dxa"/>
            <w:shd w:val="clear" w:color="auto" w:fill="auto"/>
          </w:tcPr>
          <w:p w14:paraId="7CCD07F7" w14:textId="5236649F" w:rsidR="004B5FE2" w:rsidRPr="004B5FE2" w:rsidRDefault="004B5FE2" w:rsidP="004B5FE2">
            <w:pPr>
              <w:ind w:firstLine="0"/>
            </w:pPr>
            <w:r>
              <w:t>Luck</w:t>
            </w:r>
          </w:p>
        </w:tc>
      </w:tr>
      <w:tr w:rsidR="004B5FE2" w:rsidRPr="004B5FE2" w14:paraId="7BE6F2AA" w14:textId="77777777" w:rsidTr="004B5FE2">
        <w:tc>
          <w:tcPr>
            <w:tcW w:w="2179" w:type="dxa"/>
            <w:shd w:val="clear" w:color="auto" w:fill="auto"/>
          </w:tcPr>
          <w:p w14:paraId="7C35811A" w14:textId="0BBEFB76" w:rsidR="004B5FE2" w:rsidRPr="004B5FE2" w:rsidRDefault="004B5FE2" w:rsidP="004B5FE2">
            <w:pPr>
              <w:ind w:firstLine="0"/>
            </w:pPr>
            <w:r>
              <w:t>Magnuson</w:t>
            </w:r>
          </w:p>
        </w:tc>
        <w:tc>
          <w:tcPr>
            <w:tcW w:w="2179" w:type="dxa"/>
            <w:shd w:val="clear" w:color="auto" w:fill="auto"/>
          </w:tcPr>
          <w:p w14:paraId="2BA6CC9D" w14:textId="38C18D39" w:rsidR="004B5FE2" w:rsidRPr="004B5FE2" w:rsidRDefault="004B5FE2" w:rsidP="004B5FE2">
            <w:pPr>
              <w:ind w:firstLine="0"/>
            </w:pPr>
            <w:r>
              <w:t>May</w:t>
            </w:r>
          </w:p>
        </w:tc>
        <w:tc>
          <w:tcPr>
            <w:tcW w:w="2180" w:type="dxa"/>
            <w:shd w:val="clear" w:color="auto" w:fill="auto"/>
          </w:tcPr>
          <w:p w14:paraId="39047AC7" w14:textId="745395C0" w:rsidR="004B5FE2" w:rsidRPr="004B5FE2" w:rsidRDefault="004B5FE2" w:rsidP="004B5FE2">
            <w:pPr>
              <w:ind w:firstLine="0"/>
            </w:pPr>
            <w:r>
              <w:t>McCabe</w:t>
            </w:r>
          </w:p>
        </w:tc>
      </w:tr>
      <w:tr w:rsidR="004B5FE2" w:rsidRPr="004B5FE2" w14:paraId="358F28E4" w14:textId="77777777" w:rsidTr="004B5FE2">
        <w:tc>
          <w:tcPr>
            <w:tcW w:w="2179" w:type="dxa"/>
            <w:shd w:val="clear" w:color="auto" w:fill="auto"/>
          </w:tcPr>
          <w:p w14:paraId="65F863CF" w14:textId="45A4E2FB" w:rsidR="004B5FE2" w:rsidRPr="004B5FE2" w:rsidRDefault="004B5FE2" w:rsidP="004B5FE2">
            <w:pPr>
              <w:ind w:firstLine="0"/>
            </w:pPr>
            <w:r>
              <w:t>McCravy</w:t>
            </w:r>
          </w:p>
        </w:tc>
        <w:tc>
          <w:tcPr>
            <w:tcW w:w="2179" w:type="dxa"/>
            <w:shd w:val="clear" w:color="auto" w:fill="auto"/>
          </w:tcPr>
          <w:p w14:paraId="0519E660" w14:textId="61A49751" w:rsidR="004B5FE2" w:rsidRPr="004B5FE2" w:rsidRDefault="004B5FE2" w:rsidP="004B5FE2">
            <w:pPr>
              <w:ind w:firstLine="0"/>
            </w:pPr>
            <w:r>
              <w:t>McDaniel</w:t>
            </w:r>
          </w:p>
        </w:tc>
        <w:tc>
          <w:tcPr>
            <w:tcW w:w="2180" w:type="dxa"/>
            <w:shd w:val="clear" w:color="auto" w:fill="auto"/>
          </w:tcPr>
          <w:p w14:paraId="4DA7B31C" w14:textId="024DD9FE" w:rsidR="004B5FE2" w:rsidRPr="004B5FE2" w:rsidRDefault="004B5FE2" w:rsidP="004B5FE2">
            <w:pPr>
              <w:ind w:firstLine="0"/>
            </w:pPr>
            <w:r>
              <w:t>J. Moore</w:t>
            </w:r>
          </w:p>
        </w:tc>
      </w:tr>
      <w:tr w:rsidR="004B5FE2" w:rsidRPr="004B5FE2" w14:paraId="241EB0E5" w14:textId="77777777" w:rsidTr="004B5FE2">
        <w:tc>
          <w:tcPr>
            <w:tcW w:w="2179" w:type="dxa"/>
            <w:shd w:val="clear" w:color="auto" w:fill="auto"/>
          </w:tcPr>
          <w:p w14:paraId="502085FF" w14:textId="7FB09766" w:rsidR="004B5FE2" w:rsidRPr="004B5FE2" w:rsidRDefault="004B5FE2" w:rsidP="004B5FE2">
            <w:pPr>
              <w:ind w:firstLine="0"/>
            </w:pPr>
            <w:r>
              <w:t>Oremus</w:t>
            </w:r>
          </w:p>
        </w:tc>
        <w:tc>
          <w:tcPr>
            <w:tcW w:w="2179" w:type="dxa"/>
            <w:shd w:val="clear" w:color="auto" w:fill="auto"/>
          </w:tcPr>
          <w:p w14:paraId="0AC1794E" w14:textId="34AD11C1" w:rsidR="004B5FE2" w:rsidRPr="004B5FE2" w:rsidRDefault="004B5FE2" w:rsidP="004B5FE2">
            <w:pPr>
              <w:ind w:firstLine="0"/>
            </w:pPr>
            <w:r>
              <w:t>Pace</w:t>
            </w:r>
          </w:p>
        </w:tc>
        <w:tc>
          <w:tcPr>
            <w:tcW w:w="2180" w:type="dxa"/>
            <w:shd w:val="clear" w:color="auto" w:fill="auto"/>
          </w:tcPr>
          <w:p w14:paraId="3B576DDE" w14:textId="6E8EE0AB" w:rsidR="004B5FE2" w:rsidRPr="004B5FE2" w:rsidRDefault="004B5FE2" w:rsidP="004B5FE2">
            <w:pPr>
              <w:ind w:firstLine="0"/>
            </w:pPr>
            <w:r>
              <w:t>Reese</w:t>
            </w:r>
          </w:p>
        </w:tc>
      </w:tr>
      <w:tr w:rsidR="004B5FE2" w:rsidRPr="004B5FE2" w14:paraId="18115E48" w14:textId="77777777" w:rsidTr="004B5FE2">
        <w:tc>
          <w:tcPr>
            <w:tcW w:w="2179" w:type="dxa"/>
            <w:shd w:val="clear" w:color="auto" w:fill="auto"/>
          </w:tcPr>
          <w:p w14:paraId="48751376" w14:textId="7A4DEBDD" w:rsidR="004B5FE2" w:rsidRPr="004B5FE2" w:rsidRDefault="004B5FE2" w:rsidP="004B5FE2">
            <w:pPr>
              <w:ind w:firstLine="0"/>
            </w:pPr>
            <w:r>
              <w:t>Rivers</w:t>
            </w:r>
          </w:p>
        </w:tc>
        <w:tc>
          <w:tcPr>
            <w:tcW w:w="2179" w:type="dxa"/>
            <w:shd w:val="clear" w:color="auto" w:fill="auto"/>
          </w:tcPr>
          <w:p w14:paraId="4E7880A4" w14:textId="1A5E8548" w:rsidR="004B5FE2" w:rsidRPr="004B5FE2" w:rsidRDefault="004B5FE2" w:rsidP="004B5FE2">
            <w:pPr>
              <w:ind w:firstLine="0"/>
            </w:pPr>
            <w:r>
              <w:t>Rose</w:t>
            </w:r>
          </w:p>
        </w:tc>
        <w:tc>
          <w:tcPr>
            <w:tcW w:w="2180" w:type="dxa"/>
            <w:shd w:val="clear" w:color="auto" w:fill="auto"/>
          </w:tcPr>
          <w:p w14:paraId="7FEBE732" w14:textId="372BE8B5" w:rsidR="004B5FE2" w:rsidRPr="004B5FE2" w:rsidRDefault="004B5FE2" w:rsidP="004B5FE2">
            <w:pPr>
              <w:ind w:firstLine="0"/>
            </w:pPr>
            <w:r>
              <w:t>Rutherford</w:t>
            </w:r>
          </w:p>
        </w:tc>
      </w:tr>
      <w:tr w:rsidR="004B5FE2" w:rsidRPr="004B5FE2" w14:paraId="2105B3C6" w14:textId="77777777" w:rsidTr="004B5FE2">
        <w:tc>
          <w:tcPr>
            <w:tcW w:w="2179" w:type="dxa"/>
            <w:shd w:val="clear" w:color="auto" w:fill="auto"/>
          </w:tcPr>
          <w:p w14:paraId="6D5AA008" w14:textId="2A8B4185" w:rsidR="004B5FE2" w:rsidRPr="004B5FE2" w:rsidRDefault="004B5FE2" w:rsidP="004B5FE2">
            <w:pPr>
              <w:ind w:firstLine="0"/>
            </w:pPr>
            <w:r>
              <w:t>Spann-Wilder</w:t>
            </w:r>
          </w:p>
        </w:tc>
        <w:tc>
          <w:tcPr>
            <w:tcW w:w="2179" w:type="dxa"/>
            <w:shd w:val="clear" w:color="auto" w:fill="auto"/>
          </w:tcPr>
          <w:p w14:paraId="48BA55BB" w14:textId="3B5D5605" w:rsidR="004B5FE2" w:rsidRPr="004B5FE2" w:rsidRDefault="004B5FE2" w:rsidP="004B5FE2">
            <w:pPr>
              <w:ind w:firstLine="0"/>
            </w:pPr>
            <w:r>
              <w:t>Stavrinakis</w:t>
            </w:r>
          </w:p>
        </w:tc>
        <w:tc>
          <w:tcPr>
            <w:tcW w:w="2180" w:type="dxa"/>
            <w:shd w:val="clear" w:color="auto" w:fill="auto"/>
          </w:tcPr>
          <w:p w14:paraId="2F77C678" w14:textId="06B9DB55" w:rsidR="004B5FE2" w:rsidRPr="004B5FE2" w:rsidRDefault="004B5FE2" w:rsidP="004B5FE2">
            <w:pPr>
              <w:ind w:firstLine="0"/>
            </w:pPr>
            <w:r>
              <w:t>Terribile</w:t>
            </w:r>
          </w:p>
        </w:tc>
      </w:tr>
      <w:tr w:rsidR="004B5FE2" w:rsidRPr="004B5FE2" w14:paraId="0BBAB147" w14:textId="77777777" w:rsidTr="004B5FE2">
        <w:tc>
          <w:tcPr>
            <w:tcW w:w="2179" w:type="dxa"/>
            <w:shd w:val="clear" w:color="auto" w:fill="auto"/>
          </w:tcPr>
          <w:p w14:paraId="72CE8606" w14:textId="231FF35E" w:rsidR="004B5FE2" w:rsidRPr="004B5FE2" w:rsidRDefault="004B5FE2" w:rsidP="004B5FE2">
            <w:pPr>
              <w:keepNext/>
              <w:ind w:firstLine="0"/>
            </w:pPr>
            <w:r>
              <w:t>Weeks</w:t>
            </w:r>
          </w:p>
        </w:tc>
        <w:tc>
          <w:tcPr>
            <w:tcW w:w="2179" w:type="dxa"/>
            <w:shd w:val="clear" w:color="auto" w:fill="auto"/>
          </w:tcPr>
          <w:p w14:paraId="77F87EE0" w14:textId="1BC82C6D" w:rsidR="004B5FE2" w:rsidRPr="004B5FE2" w:rsidRDefault="004B5FE2" w:rsidP="004B5FE2">
            <w:pPr>
              <w:keepNext/>
              <w:ind w:firstLine="0"/>
            </w:pPr>
            <w:r>
              <w:t>Wetmore</w:t>
            </w:r>
          </w:p>
        </w:tc>
        <w:tc>
          <w:tcPr>
            <w:tcW w:w="2180" w:type="dxa"/>
            <w:shd w:val="clear" w:color="auto" w:fill="auto"/>
          </w:tcPr>
          <w:p w14:paraId="13284A65" w14:textId="695D0BD1" w:rsidR="004B5FE2" w:rsidRPr="004B5FE2" w:rsidRDefault="004B5FE2" w:rsidP="004B5FE2">
            <w:pPr>
              <w:keepNext/>
              <w:ind w:firstLine="0"/>
            </w:pPr>
            <w:r>
              <w:t>White</w:t>
            </w:r>
          </w:p>
        </w:tc>
      </w:tr>
      <w:tr w:rsidR="004B5FE2" w:rsidRPr="004B5FE2" w14:paraId="14F090DC" w14:textId="77777777" w:rsidTr="004B5FE2">
        <w:tc>
          <w:tcPr>
            <w:tcW w:w="2179" w:type="dxa"/>
            <w:shd w:val="clear" w:color="auto" w:fill="auto"/>
          </w:tcPr>
          <w:p w14:paraId="142FA732" w14:textId="319B2FF0" w:rsidR="004B5FE2" w:rsidRPr="004B5FE2" w:rsidRDefault="004B5FE2" w:rsidP="004B5FE2">
            <w:pPr>
              <w:keepNext/>
              <w:ind w:firstLine="0"/>
            </w:pPr>
            <w:r>
              <w:t>Williams</w:t>
            </w:r>
          </w:p>
        </w:tc>
        <w:tc>
          <w:tcPr>
            <w:tcW w:w="2179" w:type="dxa"/>
            <w:shd w:val="clear" w:color="auto" w:fill="auto"/>
          </w:tcPr>
          <w:p w14:paraId="032DD7B3" w14:textId="77777777" w:rsidR="004B5FE2" w:rsidRPr="004B5FE2" w:rsidRDefault="004B5FE2" w:rsidP="004B5FE2">
            <w:pPr>
              <w:keepNext/>
              <w:ind w:firstLine="0"/>
            </w:pPr>
          </w:p>
        </w:tc>
        <w:tc>
          <w:tcPr>
            <w:tcW w:w="2180" w:type="dxa"/>
            <w:shd w:val="clear" w:color="auto" w:fill="auto"/>
          </w:tcPr>
          <w:p w14:paraId="10B899CA" w14:textId="77777777" w:rsidR="004B5FE2" w:rsidRPr="004B5FE2" w:rsidRDefault="004B5FE2" w:rsidP="004B5FE2">
            <w:pPr>
              <w:keepNext/>
              <w:ind w:firstLine="0"/>
            </w:pPr>
          </w:p>
        </w:tc>
      </w:tr>
    </w:tbl>
    <w:p w14:paraId="4C725F38" w14:textId="77777777" w:rsidR="004B5FE2" w:rsidRDefault="004B5FE2" w:rsidP="004B5FE2"/>
    <w:p w14:paraId="4956667A" w14:textId="77777777" w:rsidR="004B5FE2" w:rsidRDefault="004B5FE2" w:rsidP="004B5FE2">
      <w:pPr>
        <w:jc w:val="center"/>
        <w:rPr>
          <w:b/>
        </w:rPr>
      </w:pPr>
      <w:r w:rsidRPr="004B5FE2">
        <w:rPr>
          <w:b/>
        </w:rPr>
        <w:t>Total--43</w:t>
      </w:r>
    </w:p>
    <w:p w14:paraId="20CEBB7B" w14:textId="12A64272" w:rsidR="004B5FE2" w:rsidRDefault="004B5FE2" w:rsidP="004B5FE2">
      <w:pPr>
        <w:jc w:val="center"/>
        <w:rPr>
          <w:b/>
        </w:rPr>
      </w:pPr>
    </w:p>
    <w:p w14:paraId="6819AA6D" w14:textId="77777777" w:rsidR="004B5FE2" w:rsidRDefault="004B5FE2" w:rsidP="004B5FE2">
      <w:r>
        <w:t>So, the amendment was tabled.</w:t>
      </w:r>
    </w:p>
    <w:p w14:paraId="7007BEBF" w14:textId="77777777" w:rsidR="004B5FE2" w:rsidRDefault="004B5FE2" w:rsidP="004B5FE2"/>
    <w:p w14:paraId="12EC2993" w14:textId="6A1C57CA" w:rsidR="004B5FE2" w:rsidRDefault="004B5FE2" w:rsidP="004B5FE2">
      <w:r>
        <w:t>Rep. J. L. JOHNSON moved that the House resolve itself into a Committee of the Whole.</w:t>
      </w:r>
    </w:p>
    <w:p w14:paraId="01629A69" w14:textId="77777777" w:rsidR="002E463B" w:rsidRDefault="002E463B" w:rsidP="004B5FE2"/>
    <w:p w14:paraId="085E9128" w14:textId="47E7348A" w:rsidR="004B5FE2" w:rsidRDefault="004B5FE2" w:rsidP="004B5FE2">
      <w:r>
        <w:t>Rep. CASKEY moved to table the motion.</w:t>
      </w:r>
    </w:p>
    <w:p w14:paraId="61AF48A1" w14:textId="77777777" w:rsidR="004B5FE2" w:rsidRDefault="004B5FE2" w:rsidP="004B5FE2"/>
    <w:p w14:paraId="7D405A9A" w14:textId="77777777" w:rsidR="004B5FE2" w:rsidRDefault="004B5FE2" w:rsidP="004B5FE2">
      <w:r>
        <w:t>Rep. J. L. JOHNSON demanded the yeas and nays which were taken, resulting as follows:</w:t>
      </w:r>
    </w:p>
    <w:p w14:paraId="48ADB3B4" w14:textId="28E0B24B" w:rsidR="004B5FE2" w:rsidRDefault="004B5FE2" w:rsidP="004B5FE2">
      <w:pPr>
        <w:jc w:val="center"/>
      </w:pPr>
      <w:bookmarkStart w:id="63" w:name="vote_start178"/>
      <w:bookmarkEnd w:id="63"/>
      <w:r>
        <w:t>Yeas 70; Nays 38</w:t>
      </w:r>
    </w:p>
    <w:p w14:paraId="4E16516D" w14:textId="77777777" w:rsidR="004B5FE2" w:rsidRDefault="004B5FE2" w:rsidP="004B5FE2">
      <w:pPr>
        <w:jc w:val="center"/>
      </w:pPr>
    </w:p>
    <w:p w14:paraId="7D75B3AC"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68850BE" w14:textId="77777777" w:rsidTr="004B5FE2">
        <w:tc>
          <w:tcPr>
            <w:tcW w:w="2179" w:type="dxa"/>
            <w:shd w:val="clear" w:color="auto" w:fill="auto"/>
          </w:tcPr>
          <w:p w14:paraId="7B1B897F" w14:textId="03395B8C" w:rsidR="004B5FE2" w:rsidRPr="004B5FE2" w:rsidRDefault="004B5FE2" w:rsidP="004B5FE2">
            <w:pPr>
              <w:keepNext/>
              <w:ind w:firstLine="0"/>
            </w:pPr>
            <w:r>
              <w:t>Bailey</w:t>
            </w:r>
          </w:p>
        </w:tc>
        <w:tc>
          <w:tcPr>
            <w:tcW w:w="2179" w:type="dxa"/>
            <w:shd w:val="clear" w:color="auto" w:fill="auto"/>
          </w:tcPr>
          <w:p w14:paraId="6A76D308" w14:textId="4A79CA39" w:rsidR="004B5FE2" w:rsidRPr="004B5FE2" w:rsidRDefault="004B5FE2" w:rsidP="004B5FE2">
            <w:pPr>
              <w:keepNext/>
              <w:ind w:firstLine="0"/>
            </w:pPr>
            <w:r>
              <w:t>Ballentine</w:t>
            </w:r>
          </w:p>
        </w:tc>
        <w:tc>
          <w:tcPr>
            <w:tcW w:w="2180" w:type="dxa"/>
            <w:shd w:val="clear" w:color="auto" w:fill="auto"/>
          </w:tcPr>
          <w:p w14:paraId="6B8ACA85" w14:textId="3D4FC7AC" w:rsidR="004B5FE2" w:rsidRPr="004B5FE2" w:rsidRDefault="004B5FE2" w:rsidP="004B5FE2">
            <w:pPr>
              <w:keepNext/>
              <w:ind w:firstLine="0"/>
            </w:pPr>
            <w:r>
              <w:t>Bannister</w:t>
            </w:r>
          </w:p>
        </w:tc>
      </w:tr>
      <w:tr w:rsidR="004B5FE2" w:rsidRPr="004B5FE2" w14:paraId="73A47488" w14:textId="77777777" w:rsidTr="004B5FE2">
        <w:tc>
          <w:tcPr>
            <w:tcW w:w="2179" w:type="dxa"/>
            <w:shd w:val="clear" w:color="auto" w:fill="auto"/>
          </w:tcPr>
          <w:p w14:paraId="768E6FBF" w14:textId="38ABEF98" w:rsidR="004B5FE2" w:rsidRPr="004B5FE2" w:rsidRDefault="004B5FE2" w:rsidP="004B5FE2">
            <w:pPr>
              <w:ind w:firstLine="0"/>
            </w:pPr>
            <w:r>
              <w:t>Bowers</w:t>
            </w:r>
          </w:p>
        </w:tc>
        <w:tc>
          <w:tcPr>
            <w:tcW w:w="2179" w:type="dxa"/>
            <w:shd w:val="clear" w:color="auto" w:fill="auto"/>
          </w:tcPr>
          <w:p w14:paraId="5161F3B6" w14:textId="37137974" w:rsidR="004B5FE2" w:rsidRPr="004B5FE2" w:rsidRDefault="004B5FE2" w:rsidP="004B5FE2">
            <w:pPr>
              <w:ind w:firstLine="0"/>
            </w:pPr>
            <w:r>
              <w:t>Bradley</w:t>
            </w:r>
          </w:p>
        </w:tc>
        <w:tc>
          <w:tcPr>
            <w:tcW w:w="2180" w:type="dxa"/>
            <w:shd w:val="clear" w:color="auto" w:fill="auto"/>
          </w:tcPr>
          <w:p w14:paraId="35CF7ABD" w14:textId="01272BD0" w:rsidR="004B5FE2" w:rsidRPr="004B5FE2" w:rsidRDefault="004B5FE2" w:rsidP="004B5FE2">
            <w:pPr>
              <w:ind w:firstLine="0"/>
            </w:pPr>
            <w:r>
              <w:t>Brewer</w:t>
            </w:r>
          </w:p>
        </w:tc>
      </w:tr>
      <w:tr w:rsidR="004B5FE2" w:rsidRPr="004B5FE2" w14:paraId="453B9B03" w14:textId="77777777" w:rsidTr="004B5FE2">
        <w:tc>
          <w:tcPr>
            <w:tcW w:w="2179" w:type="dxa"/>
            <w:shd w:val="clear" w:color="auto" w:fill="auto"/>
          </w:tcPr>
          <w:p w14:paraId="07177760" w14:textId="56C887C7" w:rsidR="004B5FE2" w:rsidRPr="004B5FE2" w:rsidRDefault="004B5FE2" w:rsidP="004B5FE2">
            <w:pPr>
              <w:ind w:firstLine="0"/>
            </w:pPr>
            <w:r>
              <w:t>Brittain</w:t>
            </w:r>
          </w:p>
        </w:tc>
        <w:tc>
          <w:tcPr>
            <w:tcW w:w="2179" w:type="dxa"/>
            <w:shd w:val="clear" w:color="auto" w:fill="auto"/>
          </w:tcPr>
          <w:p w14:paraId="2A4B5BFE" w14:textId="660DC67E" w:rsidR="004B5FE2" w:rsidRPr="004B5FE2" w:rsidRDefault="004B5FE2" w:rsidP="004B5FE2">
            <w:pPr>
              <w:ind w:firstLine="0"/>
            </w:pPr>
            <w:r>
              <w:t>Bustos</w:t>
            </w:r>
          </w:p>
        </w:tc>
        <w:tc>
          <w:tcPr>
            <w:tcW w:w="2180" w:type="dxa"/>
            <w:shd w:val="clear" w:color="auto" w:fill="auto"/>
          </w:tcPr>
          <w:p w14:paraId="2814E901" w14:textId="3984B5FA" w:rsidR="004B5FE2" w:rsidRPr="004B5FE2" w:rsidRDefault="004B5FE2" w:rsidP="004B5FE2">
            <w:pPr>
              <w:ind w:firstLine="0"/>
            </w:pPr>
            <w:r>
              <w:t>Calhoon</w:t>
            </w:r>
          </w:p>
        </w:tc>
      </w:tr>
      <w:tr w:rsidR="004B5FE2" w:rsidRPr="004B5FE2" w14:paraId="408BAFF8" w14:textId="77777777" w:rsidTr="004B5FE2">
        <w:tc>
          <w:tcPr>
            <w:tcW w:w="2179" w:type="dxa"/>
            <w:shd w:val="clear" w:color="auto" w:fill="auto"/>
          </w:tcPr>
          <w:p w14:paraId="1AB69F27" w14:textId="3346085F" w:rsidR="004B5FE2" w:rsidRPr="004B5FE2" w:rsidRDefault="004B5FE2" w:rsidP="004B5FE2">
            <w:pPr>
              <w:ind w:firstLine="0"/>
            </w:pPr>
            <w:r>
              <w:t>Caskey</w:t>
            </w:r>
          </w:p>
        </w:tc>
        <w:tc>
          <w:tcPr>
            <w:tcW w:w="2179" w:type="dxa"/>
            <w:shd w:val="clear" w:color="auto" w:fill="auto"/>
          </w:tcPr>
          <w:p w14:paraId="6B046592" w14:textId="20BBE21B" w:rsidR="004B5FE2" w:rsidRPr="004B5FE2" w:rsidRDefault="004B5FE2" w:rsidP="004B5FE2">
            <w:pPr>
              <w:ind w:firstLine="0"/>
            </w:pPr>
            <w:r>
              <w:t>Chapman</w:t>
            </w:r>
          </w:p>
        </w:tc>
        <w:tc>
          <w:tcPr>
            <w:tcW w:w="2180" w:type="dxa"/>
            <w:shd w:val="clear" w:color="auto" w:fill="auto"/>
          </w:tcPr>
          <w:p w14:paraId="22B97A0B" w14:textId="62DDE51F" w:rsidR="004B5FE2" w:rsidRPr="004B5FE2" w:rsidRDefault="004B5FE2" w:rsidP="004B5FE2">
            <w:pPr>
              <w:ind w:firstLine="0"/>
            </w:pPr>
            <w:r>
              <w:t>Collins</w:t>
            </w:r>
          </w:p>
        </w:tc>
      </w:tr>
      <w:tr w:rsidR="004B5FE2" w:rsidRPr="004B5FE2" w14:paraId="15AB75A0" w14:textId="77777777" w:rsidTr="004B5FE2">
        <w:tc>
          <w:tcPr>
            <w:tcW w:w="2179" w:type="dxa"/>
            <w:shd w:val="clear" w:color="auto" w:fill="auto"/>
          </w:tcPr>
          <w:p w14:paraId="49EA8ADE" w14:textId="75ABC2C1" w:rsidR="004B5FE2" w:rsidRPr="004B5FE2" w:rsidRDefault="004B5FE2" w:rsidP="004B5FE2">
            <w:pPr>
              <w:ind w:firstLine="0"/>
            </w:pPr>
            <w:r>
              <w:t>B. J. Cox</w:t>
            </w:r>
          </w:p>
        </w:tc>
        <w:tc>
          <w:tcPr>
            <w:tcW w:w="2179" w:type="dxa"/>
            <w:shd w:val="clear" w:color="auto" w:fill="auto"/>
          </w:tcPr>
          <w:p w14:paraId="45DE5551" w14:textId="595B66EA" w:rsidR="004B5FE2" w:rsidRPr="004B5FE2" w:rsidRDefault="004B5FE2" w:rsidP="004B5FE2">
            <w:pPr>
              <w:ind w:firstLine="0"/>
            </w:pPr>
            <w:r>
              <w:t>B. L. Cox</w:t>
            </w:r>
          </w:p>
        </w:tc>
        <w:tc>
          <w:tcPr>
            <w:tcW w:w="2180" w:type="dxa"/>
            <w:shd w:val="clear" w:color="auto" w:fill="auto"/>
          </w:tcPr>
          <w:p w14:paraId="7D7BE920" w14:textId="22880224" w:rsidR="004B5FE2" w:rsidRPr="004B5FE2" w:rsidRDefault="004B5FE2" w:rsidP="004B5FE2">
            <w:pPr>
              <w:ind w:firstLine="0"/>
            </w:pPr>
            <w:r>
              <w:t>Crawford</w:t>
            </w:r>
          </w:p>
        </w:tc>
      </w:tr>
      <w:tr w:rsidR="004B5FE2" w:rsidRPr="004B5FE2" w14:paraId="5BB89F56" w14:textId="77777777" w:rsidTr="004B5FE2">
        <w:tc>
          <w:tcPr>
            <w:tcW w:w="2179" w:type="dxa"/>
            <w:shd w:val="clear" w:color="auto" w:fill="auto"/>
          </w:tcPr>
          <w:p w14:paraId="6DCC3E7C" w14:textId="56C6DE77" w:rsidR="004B5FE2" w:rsidRPr="004B5FE2" w:rsidRDefault="004B5FE2" w:rsidP="004B5FE2">
            <w:pPr>
              <w:ind w:firstLine="0"/>
            </w:pPr>
            <w:r>
              <w:t>Davis</w:t>
            </w:r>
          </w:p>
        </w:tc>
        <w:tc>
          <w:tcPr>
            <w:tcW w:w="2179" w:type="dxa"/>
            <w:shd w:val="clear" w:color="auto" w:fill="auto"/>
          </w:tcPr>
          <w:p w14:paraId="4F860033" w14:textId="26516EB2" w:rsidR="004B5FE2" w:rsidRPr="004B5FE2" w:rsidRDefault="004B5FE2" w:rsidP="004B5FE2">
            <w:pPr>
              <w:ind w:firstLine="0"/>
            </w:pPr>
            <w:r>
              <w:t>Duncan</w:t>
            </w:r>
          </w:p>
        </w:tc>
        <w:tc>
          <w:tcPr>
            <w:tcW w:w="2180" w:type="dxa"/>
            <w:shd w:val="clear" w:color="auto" w:fill="auto"/>
          </w:tcPr>
          <w:p w14:paraId="62C286C2" w14:textId="1D1078FC" w:rsidR="004B5FE2" w:rsidRPr="004B5FE2" w:rsidRDefault="004B5FE2" w:rsidP="004B5FE2">
            <w:pPr>
              <w:ind w:firstLine="0"/>
            </w:pPr>
            <w:r>
              <w:t>Erickson</w:t>
            </w:r>
          </w:p>
        </w:tc>
      </w:tr>
      <w:tr w:rsidR="004B5FE2" w:rsidRPr="004B5FE2" w14:paraId="0ED93F8E" w14:textId="77777777" w:rsidTr="004B5FE2">
        <w:tc>
          <w:tcPr>
            <w:tcW w:w="2179" w:type="dxa"/>
            <w:shd w:val="clear" w:color="auto" w:fill="auto"/>
          </w:tcPr>
          <w:p w14:paraId="54C57E6F" w14:textId="1BFE189E" w:rsidR="004B5FE2" w:rsidRPr="004B5FE2" w:rsidRDefault="004B5FE2" w:rsidP="004B5FE2">
            <w:pPr>
              <w:ind w:firstLine="0"/>
            </w:pPr>
            <w:r>
              <w:t>Forrest</w:t>
            </w:r>
          </w:p>
        </w:tc>
        <w:tc>
          <w:tcPr>
            <w:tcW w:w="2179" w:type="dxa"/>
            <w:shd w:val="clear" w:color="auto" w:fill="auto"/>
          </w:tcPr>
          <w:p w14:paraId="37903A26" w14:textId="7E031A4B" w:rsidR="004B5FE2" w:rsidRPr="004B5FE2" w:rsidRDefault="004B5FE2" w:rsidP="004B5FE2">
            <w:pPr>
              <w:ind w:firstLine="0"/>
            </w:pPr>
            <w:r>
              <w:t>Gagnon</w:t>
            </w:r>
          </w:p>
        </w:tc>
        <w:tc>
          <w:tcPr>
            <w:tcW w:w="2180" w:type="dxa"/>
            <w:shd w:val="clear" w:color="auto" w:fill="auto"/>
          </w:tcPr>
          <w:p w14:paraId="331384C5" w14:textId="5814B897" w:rsidR="004B5FE2" w:rsidRPr="004B5FE2" w:rsidRDefault="004B5FE2" w:rsidP="004B5FE2">
            <w:pPr>
              <w:ind w:firstLine="0"/>
            </w:pPr>
            <w:r>
              <w:t>Gatch</w:t>
            </w:r>
          </w:p>
        </w:tc>
      </w:tr>
      <w:tr w:rsidR="004B5FE2" w:rsidRPr="004B5FE2" w14:paraId="34D14DD2" w14:textId="77777777" w:rsidTr="004B5FE2">
        <w:tc>
          <w:tcPr>
            <w:tcW w:w="2179" w:type="dxa"/>
            <w:shd w:val="clear" w:color="auto" w:fill="auto"/>
          </w:tcPr>
          <w:p w14:paraId="3F67D0BA" w14:textId="2DFA50BF" w:rsidR="004B5FE2" w:rsidRPr="004B5FE2" w:rsidRDefault="004B5FE2" w:rsidP="004B5FE2">
            <w:pPr>
              <w:ind w:firstLine="0"/>
            </w:pPr>
            <w:r>
              <w:t>Gibson</w:t>
            </w:r>
          </w:p>
        </w:tc>
        <w:tc>
          <w:tcPr>
            <w:tcW w:w="2179" w:type="dxa"/>
            <w:shd w:val="clear" w:color="auto" w:fill="auto"/>
          </w:tcPr>
          <w:p w14:paraId="0CBF3482" w14:textId="76F88BB2" w:rsidR="004B5FE2" w:rsidRPr="004B5FE2" w:rsidRDefault="004B5FE2" w:rsidP="004B5FE2">
            <w:pPr>
              <w:ind w:firstLine="0"/>
            </w:pPr>
            <w:r>
              <w:t>Gilliam</w:t>
            </w:r>
          </w:p>
        </w:tc>
        <w:tc>
          <w:tcPr>
            <w:tcW w:w="2180" w:type="dxa"/>
            <w:shd w:val="clear" w:color="auto" w:fill="auto"/>
          </w:tcPr>
          <w:p w14:paraId="1E4E16E7" w14:textId="3814237A" w:rsidR="004B5FE2" w:rsidRPr="004B5FE2" w:rsidRDefault="004B5FE2" w:rsidP="004B5FE2">
            <w:pPr>
              <w:ind w:firstLine="0"/>
            </w:pPr>
            <w:r>
              <w:t>Guest</w:t>
            </w:r>
          </w:p>
        </w:tc>
      </w:tr>
      <w:tr w:rsidR="004B5FE2" w:rsidRPr="004B5FE2" w14:paraId="0216187C" w14:textId="77777777" w:rsidTr="004B5FE2">
        <w:tc>
          <w:tcPr>
            <w:tcW w:w="2179" w:type="dxa"/>
            <w:shd w:val="clear" w:color="auto" w:fill="auto"/>
          </w:tcPr>
          <w:p w14:paraId="5CA34A14" w14:textId="77A1C3E0" w:rsidR="004B5FE2" w:rsidRPr="004B5FE2" w:rsidRDefault="004B5FE2" w:rsidP="004B5FE2">
            <w:pPr>
              <w:ind w:firstLine="0"/>
            </w:pPr>
            <w:r>
              <w:t>Guffey</w:t>
            </w:r>
          </w:p>
        </w:tc>
        <w:tc>
          <w:tcPr>
            <w:tcW w:w="2179" w:type="dxa"/>
            <w:shd w:val="clear" w:color="auto" w:fill="auto"/>
          </w:tcPr>
          <w:p w14:paraId="7F5DC478" w14:textId="13E4704C" w:rsidR="004B5FE2" w:rsidRPr="004B5FE2" w:rsidRDefault="004B5FE2" w:rsidP="004B5FE2">
            <w:pPr>
              <w:ind w:firstLine="0"/>
            </w:pPr>
            <w:r>
              <w:t>Haddon</w:t>
            </w:r>
          </w:p>
        </w:tc>
        <w:tc>
          <w:tcPr>
            <w:tcW w:w="2180" w:type="dxa"/>
            <w:shd w:val="clear" w:color="auto" w:fill="auto"/>
          </w:tcPr>
          <w:p w14:paraId="4B471C50" w14:textId="3DB4DA44" w:rsidR="004B5FE2" w:rsidRPr="004B5FE2" w:rsidRDefault="004B5FE2" w:rsidP="004B5FE2">
            <w:pPr>
              <w:ind w:firstLine="0"/>
            </w:pPr>
            <w:r>
              <w:t>Hager</w:t>
            </w:r>
          </w:p>
        </w:tc>
      </w:tr>
      <w:tr w:rsidR="004B5FE2" w:rsidRPr="004B5FE2" w14:paraId="203C60EF" w14:textId="77777777" w:rsidTr="004B5FE2">
        <w:tc>
          <w:tcPr>
            <w:tcW w:w="2179" w:type="dxa"/>
            <w:shd w:val="clear" w:color="auto" w:fill="auto"/>
          </w:tcPr>
          <w:p w14:paraId="24B60459" w14:textId="5E26478E" w:rsidR="004B5FE2" w:rsidRPr="004B5FE2" w:rsidRDefault="004B5FE2" w:rsidP="004B5FE2">
            <w:pPr>
              <w:ind w:firstLine="0"/>
            </w:pPr>
            <w:r>
              <w:t>Hardee</w:t>
            </w:r>
          </w:p>
        </w:tc>
        <w:tc>
          <w:tcPr>
            <w:tcW w:w="2179" w:type="dxa"/>
            <w:shd w:val="clear" w:color="auto" w:fill="auto"/>
          </w:tcPr>
          <w:p w14:paraId="75D17FC1" w14:textId="7D93FF27" w:rsidR="004B5FE2" w:rsidRPr="004B5FE2" w:rsidRDefault="004B5FE2" w:rsidP="004B5FE2">
            <w:pPr>
              <w:ind w:firstLine="0"/>
            </w:pPr>
            <w:r>
              <w:t>Hartnett</w:t>
            </w:r>
          </w:p>
        </w:tc>
        <w:tc>
          <w:tcPr>
            <w:tcW w:w="2180" w:type="dxa"/>
            <w:shd w:val="clear" w:color="auto" w:fill="auto"/>
          </w:tcPr>
          <w:p w14:paraId="011F1384" w14:textId="31B082F0" w:rsidR="004B5FE2" w:rsidRPr="004B5FE2" w:rsidRDefault="004B5FE2" w:rsidP="004B5FE2">
            <w:pPr>
              <w:ind w:firstLine="0"/>
            </w:pPr>
            <w:r>
              <w:t>Hartz</w:t>
            </w:r>
          </w:p>
        </w:tc>
      </w:tr>
      <w:tr w:rsidR="004B5FE2" w:rsidRPr="004B5FE2" w14:paraId="2CA40747" w14:textId="77777777" w:rsidTr="004B5FE2">
        <w:tc>
          <w:tcPr>
            <w:tcW w:w="2179" w:type="dxa"/>
            <w:shd w:val="clear" w:color="auto" w:fill="auto"/>
          </w:tcPr>
          <w:p w14:paraId="475F6A38" w14:textId="5B9C101F" w:rsidR="004B5FE2" w:rsidRPr="004B5FE2" w:rsidRDefault="004B5FE2" w:rsidP="004B5FE2">
            <w:pPr>
              <w:ind w:firstLine="0"/>
            </w:pPr>
            <w:r>
              <w:t>Herbkersman</w:t>
            </w:r>
          </w:p>
        </w:tc>
        <w:tc>
          <w:tcPr>
            <w:tcW w:w="2179" w:type="dxa"/>
            <w:shd w:val="clear" w:color="auto" w:fill="auto"/>
          </w:tcPr>
          <w:p w14:paraId="327AD0EE" w14:textId="0D23546D" w:rsidR="004B5FE2" w:rsidRPr="004B5FE2" w:rsidRDefault="004B5FE2" w:rsidP="004B5FE2">
            <w:pPr>
              <w:ind w:firstLine="0"/>
            </w:pPr>
            <w:r>
              <w:t>Hewitt</w:t>
            </w:r>
          </w:p>
        </w:tc>
        <w:tc>
          <w:tcPr>
            <w:tcW w:w="2180" w:type="dxa"/>
            <w:shd w:val="clear" w:color="auto" w:fill="auto"/>
          </w:tcPr>
          <w:p w14:paraId="2CAE0FE1" w14:textId="1F6A80F0" w:rsidR="004B5FE2" w:rsidRPr="004B5FE2" w:rsidRDefault="004B5FE2" w:rsidP="004B5FE2">
            <w:pPr>
              <w:ind w:firstLine="0"/>
            </w:pPr>
            <w:r>
              <w:t>Hiott</w:t>
            </w:r>
          </w:p>
        </w:tc>
      </w:tr>
      <w:tr w:rsidR="004B5FE2" w:rsidRPr="004B5FE2" w14:paraId="3B31E0CF" w14:textId="77777777" w:rsidTr="004B5FE2">
        <w:tc>
          <w:tcPr>
            <w:tcW w:w="2179" w:type="dxa"/>
            <w:shd w:val="clear" w:color="auto" w:fill="auto"/>
          </w:tcPr>
          <w:p w14:paraId="2BB7EEC9" w14:textId="53E13886" w:rsidR="004B5FE2" w:rsidRPr="004B5FE2" w:rsidRDefault="004B5FE2" w:rsidP="004B5FE2">
            <w:pPr>
              <w:ind w:firstLine="0"/>
            </w:pPr>
            <w:r>
              <w:t>Hixon</w:t>
            </w:r>
          </w:p>
        </w:tc>
        <w:tc>
          <w:tcPr>
            <w:tcW w:w="2179" w:type="dxa"/>
            <w:shd w:val="clear" w:color="auto" w:fill="auto"/>
          </w:tcPr>
          <w:p w14:paraId="4A504D24" w14:textId="02425582" w:rsidR="004B5FE2" w:rsidRPr="004B5FE2" w:rsidRDefault="004B5FE2" w:rsidP="004B5FE2">
            <w:pPr>
              <w:ind w:firstLine="0"/>
            </w:pPr>
            <w:r>
              <w:t>Holman</w:t>
            </w:r>
          </w:p>
        </w:tc>
        <w:tc>
          <w:tcPr>
            <w:tcW w:w="2180" w:type="dxa"/>
            <w:shd w:val="clear" w:color="auto" w:fill="auto"/>
          </w:tcPr>
          <w:p w14:paraId="05AC39CB" w14:textId="45D7141F" w:rsidR="004B5FE2" w:rsidRPr="004B5FE2" w:rsidRDefault="004B5FE2" w:rsidP="004B5FE2">
            <w:pPr>
              <w:ind w:firstLine="0"/>
            </w:pPr>
            <w:r>
              <w:t>J. E. Johnson</w:t>
            </w:r>
          </w:p>
        </w:tc>
      </w:tr>
      <w:tr w:rsidR="004B5FE2" w:rsidRPr="004B5FE2" w14:paraId="5592D639" w14:textId="77777777" w:rsidTr="004B5FE2">
        <w:tc>
          <w:tcPr>
            <w:tcW w:w="2179" w:type="dxa"/>
            <w:shd w:val="clear" w:color="auto" w:fill="auto"/>
          </w:tcPr>
          <w:p w14:paraId="038A4AA8" w14:textId="672BD66F" w:rsidR="004B5FE2" w:rsidRPr="004B5FE2" w:rsidRDefault="004B5FE2" w:rsidP="004B5FE2">
            <w:pPr>
              <w:ind w:firstLine="0"/>
            </w:pPr>
            <w:r>
              <w:t>Jordan</w:t>
            </w:r>
          </w:p>
        </w:tc>
        <w:tc>
          <w:tcPr>
            <w:tcW w:w="2179" w:type="dxa"/>
            <w:shd w:val="clear" w:color="auto" w:fill="auto"/>
          </w:tcPr>
          <w:p w14:paraId="6B5EC042" w14:textId="17CE43C2" w:rsidR="004B5FE2" w:rsidRPr="004B5FE2" w:rsidRDefault="004B5FE2" w:rsidP="004B5FE2">
            <w:pPr>
              <w:ind w:firstLine="0"/>
            </w:pPr>
            <w:r>
              <w:t>Landing</w:t>
            </w:r>
          </w:p>
        </w:tc>
        <w:tc>
          <w:tcPr>
            <w:tcW w:w="2180" w:type="dxa"/>
            <w:shd w:val="clear" w:color="auto" w:fill="auto"/>
          </w:tcPr>
          <w:p w14:paraId="2D028AC8" w14:textId="5F0A1E60" w:rsidR="004B5FE2" w:rsidRPr="004B5FE2" w:rsidRDefault="004B5FE2" w:rsidP="004B5FE2">
            <w:pPr>
              <w:ind w:firstLine="0"/>
            </w:pPr>
            <w:r>
              <w:t>Lawson</w:t>
            </w:r>
          </w:p>
        </w:tc>
      </w:tr>
      <w:tr w:rsidR="004B5FE2" w:rsidRPr="004B5FE2" w14:paraId="5F3C022D" w14:textId="77777777" w:rsidTr="004B5FE2">
        <w:tc>
          <w:tcPr>
            <w:tcW w:w="2179" w:type="dxa"/>
            <w:shd w:val="clear" w:color="auto" w:fill="auto"/>
          </w:tcPr>
          <w:p w14:paraId="7D31320E" w14:textId="223C2BDB" w:rsidR="004B5FE2" w:rsidRPr="004B5FE2" w:rsidRDefault="004B5FE2" w:rsidP="004B5FE2">
            <w:pPr>
              <w:ind w:firstLine="0"/>
            </w:pPr>
            <w:r>
              <w:t>Ligon</w:t>
            </w:r>
          </w:p>
        </w:tc>
        <w:tc>
          <w:tcPr>
            <w:tcW w:w="2179" w:type="dxa"/>
            <w:shd w:val="clear" w:color="auto" w:fill="auto"/>
          </w:tcPr>
          <w:p w14:paraId="635A2BC2" w14:textId="796B485F" w:rsidR="004B5FE2" w:rsidRPr="004B5FE2" w:rsidRDefault="004B5FE2" w:rsidP="004B5FE2">
            <w:pPr>
              <w:ind w:firstLine="0"/>
            </w:pPr>
            <w:r>
              <w:t>Long</w:t>
            </w:r>
          </w:p>
        </w:tc>
        <w:tc>
          <w:tcPr>
            <w:tcW w:w="2180" w:type="dxa"/>
            <w:shd w:val="clear" w:color="auto" w:fill="auto"/>
          </w:tcPr>
          <w:p w14:paraId="154DA83E" w14:textId="23C46038" w:rsidR="004B5FE2" w:rsidRPr="004B5FE2" w:rsidRDefault="004B5FE2" w:rsidP="004B5FE2">
            <w:pPr>
              <w:ind w:firstLine="0"/>
            </w:pPr>
            <w:r>
              <w:t>Lowe</w:t>
            </w:r>
          </w:p>
        </w:tc>
      </w:tr>
      <w:tr w:rsidR="004B5FE2" w:rsidRPr="004B5FE2" w14:paraId="74B44CF3" w14:textId="77777777" w:rsidTr="004B5FE2">
        <w:tc>
          <w:tcPr>
            <w:tcW w:w="2179" w:type="dxa"/>
            <w:shd w:val="clear" w:color="auto" w:fill="auto"/>
          </w:tcPr>
          <w:p w14:paraId="1C2C6645" w14:textId="3FAC19FD" w:rsidR="004B5FE2" w:rsidRPr="004B5FE2" w:rsidRDefault="004B5FE2" w:rsidP="004B5FE2">
            <w:pPr>
              <w:ind w:firstLine="0"/>
            </w:pPr>
            <w:r>
              <w:t>Martin</w:t>
            </w:r>
          </w:p>
        </w:tc>
        <w:tc>
          <w:tcPr>
            <w:tcW w:w="2179" w:type="dxa"/>
            <w:shd w:val="clear" w:color="auto" w:fill="auto"/>
          </w:tcPr>
          <w:p w14:paraId="6E5C2A73" w14:textId="486DC9FD" w:rsidR="004B5FE2" w:rsidRPr="004B5FE2" w:rsidRDefault="004B5FE2" w:rsidP="004B5FE2">
            <w:pPr>
              <w:ind w:firstLine="0"/>
            </w:pPr>
            <w:r>
              <w:t>McGinnis</w:t>
            </w:r>
          </w:p>
        </w:tc>
        <w:tc>
          <w:tcPr>
            <w:tcW w:w="2180" w:type="dxa"/>
            <w:shd w:val="clear" w:color="auto" w:fill="auto"/>
          </w:tcPr>
          <w:p w14:paraId="60D55F42" w14:textId="36EAC8E6" w:rsidR="004B5FE2" w:rsidRPr="004B5FE2" w:rsidRDefault="004B5FE2" w:rsidP="004B5FE2">
            <w:pPr>
              <w:ind w:firstLine="0"/>
            </w:pPr>
            <w:r>
              <w:t>Mitchell</w:t>
            </w:r>
          </w:p>
        </w:tc>
      </w:tr>
      <w:tr w:rsidR="004B5FE2" w:rsidRPr="004B5FE2" w14:paraId="39F99A1B" w14:textId="77777777" w:rsidTr="004B5FE2">
        <w:tc>
          <w:tcPr>
            <w:tcW w:w="2179" w:type="dxa"/>
            <w:shd w:val="clear" w:color="auto" w:fill="auto"/>
          </w:tcPr>
          <w:p w14:paraId="43F90EA6" w14:textId="6829FF29" w:rsidR="004B5FE2" w:rsidRPr="004B5FE2" w:rsidRDefault="004B5FE2" w:rsidP="004B5FE2">
            <w:pPr>
              <w:ind w:firstLine="0"/>
            </w:pPr>
            <w:r>
              <w:t>T. Moore</w:t>
            </w:r>
          </w:p>
        </w:tc>
        <w:tc>
          <w:tcPr>
            <w:tcW w:w="2179" w:type="dxa"/>
            <w:shd w:val="clear" w:color="auto" w:fill="auto"/>
          </w:tcPr>
          <w:p w14:paraId="44B3C042" w14:textId="2E2EBF68" w:rsidR="004B5FE2" w:rsidRPr="004B5FE2" w:rsidRDefault="004B5FE2" w:rsidP="004B5FE2">
            <w:pPr>
              <w:ind w:firstLine="0"/>
            </w:pPr>
            <w:r>
              <w:t>Moss</w:t>
            </w:r>
          </w:p>
        </w:tc>
        <w:tc>
          <w:tcPr>
            <w:tcW w:w="2180" w:type="dxa"/>
            <w:shd w:val="clear" w:color="auto" w:fill="auto"/>
          </w:tcPr>
          <w:p w14:paraId="3EE38888" w14:textId="5271C7C1" w:rsidR="004B5FE2" w:rsidRPr="004B5FE2" w:rsidRDefault="004B5FE2" w:rsidP="004B5FE2">
            <w:pPr>
              <w:ind w:firstLine="0"/>
            </w:pPr>
            <w:r>
              <w:t>Murphy</w:t>
            </w:r>
          </w:p>
        </w:tc>
      </w:tr>
      <w:tr w:rsidR="004B5FE2" w:rsidRPr="004B5FE2" w14:paraId="2C8A4B1E" w14:textId="77777777" w:rsidTr="004B5FE2">
        <w:tc>
          <w:tcPr>
            <w:tcW w:w="2179" w:type="dxa"/>
            <w:shd w:val="clear" w:color="auto" w:fill="auto"/>
          </w:tcPr>
          <w:p w14:paraId="3799C956" w14:textId="7209222F" w:rsidR="004B5FE2" w:rsidRPr="004B5FE2" w:rsidRDefault="004B5FE2" w:rsidP="004B5FE2">
            <w:pPr>
              <w:ind w:firstLine="0"/>
            </w:pPr>
            <w:r>
              <w:t>Neese</w:t>
            </w:r>
          </w:p>
        </w:tc>
        <w:tc>
          <w:tcPr>
            <w:tcW w:w="2179" w:type="dxa"/>
            <w:shd w:val="clear" w:color="auto" w:fill="auto"/>
          </w:tcPr>
          <w:p w14:paraId="21CDC5AE" w14:textId="63715491" w:rsidR="004B5FE2" w:rsidRPr="004B5FE2" w:rsidRDefault="004B5FE2" w:rsidP="004B5FE2">
            <w:pPr>
              <w:ind w:firstLine="0"/>
            </w:pPr>
            <w:r>
              <w:t>B. Newton</w:t>
            </w:r>
          </w:p>
        </w:tc>
        <w:tc>
          <w:tcPr>
            <w:tcW w:w="2180" w:type="dxa"/>
            <w:shd w:val="clear" w:color="auto" w:fill="auto"/>
          </w:tcPr>
          <w:p w14:paraId="6E256B17" w14:textId="0DC6234F" w:rsidR="004B5FE2" w:rsidRPr="004B5FE2" w:rsidRDefault="004B5FE2" w:rsidP="004B5FE2">
            <w:pPr>
              <w:ind w:firstLine="0"/>
            </w:pPr>
            <w:r>
              <w:t>W. Newton</w:t>
            </w:r>
          </w:p>
        </w:tc>
      </w:tr>
      <w:tr w:rsidR="004B5FE2" w:rsidRPr="004B5FE2" w14:paraId="4EB563EA" w14:textId="77777777" w:rsidTr="004B5FE2">
        <w:tc>
          <w:tcPr>
            <w:tcW w:w="2179" w:type="dxa"/>
            <w:shd w:val="clear" w:color="auto" w:fill="auto"/>
          </w:tcPr>
          <w:p w14:paraId="507077D1" w14:textId="05453F02" w:rsidR="004B5FE2" w:rsidRPr="004B5FE2" w:rsidRDefault="004B5FE2" w:rsidP="004B5FE2">
            <w:pPr>
              <w:ind w:firstLine="0"/>
            </w:pPr>
            <w:r>
              <w:t>Oremus</w:t>
            </w:r>
          </w:p>
        </w:tc>
        <w:tc>
          <w:tcPr>
            <w:tcW w:w="2179" w:type="dxa"/>
            <w:shd w:val="clear" w:color="auto" w:fill="auto"/>
          </w:tcPr>
          <w:p w14:paraId="05B1766E" w14:textId="4C8ED0C5" w:rsidR="004B5FE2" w:rsidRPr="004B5FE2" w:rsidRDefault="004B5FE2" w:rsidP="004B5FE2">
            <w:pPr>
              <w:ind w:firstLine="0"/>
            </w:pPr>
            <w:r>
              <w:t>Pedalino</w:t>
            </w:r>
          </w:p>
        </w:tc>
        <w:tc>
          <w:tcPr>
            <w:tcW w:w="2180" w:type="dxa"/>
            <w:shd w:val="clear" w:color="auto" w:fill="auto"/>
          </w:tcPr>
          <w:p w14:paraId="041903DA" w14:textId="1DEBF361" w:rsidR="004B5FE2" w:rsidRPr="004B5FE2" w:rsidRDefault="004B5FE2" w:rsidP="004B5FE2">
            <w:pPr>
              <w:ind w:firstLine="0"/>
            </w:pPr>
            <w:r>
              <w:t>Pope</w:t>
            </w:r>
          </w:p>
        </w:tc>
      </w:tr>
      <w:tr w:rsidR="004B5FE2" w:rsidRPr="004B5FE2" w14:paraId="6D6A31AA" w14:textId="77777777" w:rsidTr="004B5FE2">
        <w:tc>
          <w:tcPr>
            <w:tcW w:w="2179" w:type="dxa"/>
            <w:shd w:val="clear" w:color="auto" w:fill="auto"/>
          </w:tcPr>
          <w:p w14:paraId="1FC6D7CF" w14:textId="7FE49398" w:rsidR="004B5FE2" w:rsidRPr="004B5FE2" w:rsidRDefault="004B5FE2" w:rsidP="004B5FE2">
            <w:pPr>
              <w:ind w:firstLine="0"/>
            </w:pPr>
            <w:r>
              <w:t>Rankin</w:t>
            </w:r>
          </w:p>
        </w:tc>
        <w:tc>
          <w:tcPr>
            <w:tcW w:w="2179" w:type="dxa"/>
            <w:shd w:val="clear" w:color="auto" w:fill="auto"/>
          </w:tcPr>
          <w:p w14:paraId="2A51E4D6" w14:textId="7EFF39BB" w:rsidR="004B5FE2" w:rsidRPr="004B5FE2" w:rsidRDefault="004B5FE2" w:rsidP="004B5FE2">
            <w:pPr>
              <w:ind w:firstLine="0"/>
            </w:pPr>
            <w:r>
              <w:t>Robbins</w:t>
            </w:r>
          </w:p>
        </w:tc>
        <w:tc>
          <w:tcPr>
            <w:tcW w:w="2180" w:type="dxa"/>
            <w:shd w:val="clear" w:color="auto" w:fill="auto"/>
          </w:tcPr>
          <w:p w14:paraId="22C4A7E8" w14:textId="2056C388" w:rsidR="004B5FE2" w:rsidRPr="004B5FE2" w:rsidRDefault="004B5FE2" w:rsidP="004B5FE2">
            <w:pPr>
              <w:ind w:firstLine="0"/>
            </w:pPr>
            <w:r>
              <w:t>Sanders</w:t>
            </w:r>
          </w:p>
        </w:tc>
      </w:tr>
      <w:tr w:rsidR="004B5FE2" w:rsidRPr="004B5FE2" w14:paraId="26849167" w14:textId="77777777" w:rsidTr="004B5FE2">
        <w:tc>
          <w:tcPr>
            <w:tcW w:w="2179" w:type="dxa"/>
            <w:shd w:val="clear" w:color="auto" w:fill="auto"/>
          </w:tcPr>
          <w:p w14:paraId="1E00446A" w14:textId="3B97F0FA" w:rsidR="004B5FE2" w:rsidRPr="004B5FE2" w:rsidRDefault="004B5FE2" w:rsidP="004B5FE2">
            <w:pPr>
              <w:ind w:firstLine="0"/>
            </w:pPr>
            <w:r>
              <w:t>Sessions</w:t>
            </w:r>
          </w:p>
        </w:tc>
        <w:tc>
          <w:tcPr>
            <w:tcW w:w="2179" w:type="dxa"/>
            <w:shd w:val="clear" w:color="auto" w:fill="auto"/>
          </w:tcPr>
          <w:p w14:paraId="0B4D6184" w14:textId="4F0485FB" w:rsidR="004B5FE2" w:rsidRPr="004B5FE2" w:rsidRDefault="004B5FE2" w:rsidP="004B5FE2">
            <w:pPr>
              <w:ind w:firstLine="0"/>
            </w:pPr>
            <w:r>
              <w:t>G. M. Smith</w:t>
            </w:r>
          </w:p>
        </w:tc>
        <w:tc>
          <w:tcPr>
            <w:tcW w:w="2180" w:type="dxa"/>
            <w:shd w:val="clear" w:color="auto" w:fill="auto"/>
          </w:tcPr>
          <w:p w14:paraId="32A2B19D" w14:textId="7B94BBE2" w:rsidR="004B5FE2" w:rsidRPr="004B5FE2" w:rsidRDefault="004B5FE2" w:rsidP="004B5FE2">
            <w:pPr>
              <w:ind w:firstLine="0"/>
            </w:pPr>
            <w:r>
              <w:t>M. M. Smith</w:t>
            </w:r>
          </w:p>
        </w:tc>
      </w:tr>
      <w:tr w:rsidR="004B5FE2" w:rsidRPr="004B5FE2" w14:paraId="49DBB25B" w14:textId="77777777" w:rsidTr="004B5FE2">
        <w:tc>
          <w:tcPr>
            <w:tcW w:w="2179" w:type="dxa"/>
            <w:shd w:val="clear" w:color="auto" w:fill="auto"/>
          </w:tcPr>
          <w:p w14:paraId="46CAED31" w14:textId="13F8B4CE" w:rsidR="004B5FE2" w:rsidRPr="004B5FE2" w:rsidRDefault="004B5FE2" w:rsidP="004B5FE2">
            <w:pPr>
              <w:ind w:firstLine="0"/>
            </w:pPr>
            <w:r>
              <w:t>Stavrinakis</w:t>
            </w:r>
          </w:p>
        </w:tc>
        <w:tc>
          <w:tcPr>
            <w:tcW w:w="2179" w:type="dxa"/>
            <w:shd w:val="clear" w:color="auto" w:fill="auto"/>
          </w:tcPr>
          <w:p w14:paraId="71FA434B" w14:textId="473D054C" w:rsidR="004B5FE2" w:rsidRPr="004B5FE2" w:rsidRDefault="004B5FE2" w:rsidP="004B5FE2">
            <w:pPr>
              <w:ind w:firstLine="0"/>
            </w:pPr>
            <w:r>
              <w:t>Taylor</w:t>
            </w:r>
          </w:p>
        </w:tc>
        <w:tc>
          <w:tcPr>
            <w:tcW w:w="2180" w:type="dxa"/>
            <w:shd w:val="clear" w:color="auto" w:fill="auto"/>
          </w:tcPr>
          <w:p w14:paraId="28F493ED" w14:textId="0B0112DF" w:rsidR="004B5FE2" w:rsidRPr="004B5FE2" w:rsidRDefault="004B5FE2" w:rsidP="004B5FE2">
            <w:pPr>
              <w:ind w:firstLine="0"/>
            </w:pPr>
            <w:r>
              <w:t>Teeple</w:t>
            </w:r>
          </w:p>
        </w:tc>
      </w:tr>
      <w:tr w:rsidR="004B5FE2" w:rsidRPr="004B5FE2" w14:paraId="032C0321" w14:textId="77777777" w:rsidTr="004B5FE2">
        <w:tc>
          <w:tcPr>
            <w:tcW w:w="2179" w:type="dxa"/>
            <w:shd w:val="clear" w:color="auto" w:fill="auto"/>
          </w:tcPr>
          <w:p w14:paraId="0C561CF0" w14:textId="433DBBD2" w:rsidR="004B5FE2" w:rsidRPr="004B5FE2" w:rsidRDefault="004B5FE2" w:rsidP="004B5FE2">
            <w:pPr>
              <w:ind w:firstLine="0"/>
            </w:pPr>
            <w:r>
              <w:t>Vaughan</w:t>
            </w:r>
          </w:p>
        </w:tc>
        <w:tc>
          <w:tcPr>
            <w:tcW w:w="2179" w:type="dxa"/>
            <w:shd w:val="clear" w:color="auto" w:fill="auto"/>
          </w:tcPr>
          <w:p w14:paraId="5EA0C86D" w14:textId="325B33B8" w:rsidR="004B5FE2" w:rsidRPr="004B5FE2" w:rsidRDefault="004B5FE2" w:rsidP="004B5FE2">
            <w:pPr>
              <w:ind w:firstLine="0"/>
            </w:pPr>
            <w:r>
              <w:t>Weeks</w:t>
            </w:r>
          </w:p>
        </w:tc>
        <w:tc>
          <w:tcPr>
            <w:tcW w:w="2180" w:type="dxa"/>
            <w:shd w:val="clear" w:color="auto" w:fill="auto"/>
          </w:tcPr>
          <w:p w14:paraId="5935E200" w14:textId="6FDBD7CF" w:rsidR="004B5FE2" w:rsidRPr="004B5FE2" w:rsidRDefault="004B5FE2" w:rsidP="004B5FE2">
            <w:pPr>
              <w:ind w:firstLine="0"/>
            </w:pPr>
            <w:r>
              <w:t>Whitmire</w:t>
            </w:r>
          </w:p>
        </w:tc>
      </w:tr>
      <w:tr w:rsidR="004B5FE2" w:rsidRPr="004B5FE2" w14:paraId="404FF9CC" w14:textId="77777777" w:rsidTr="004B5FE2">
        <w:tc>
          <w:tcPr>
            <w:tcW w:w="2179" w:type="dxa"/>
            <w:shd w:val="clear" w:color="auto" w:fill="auto"/>
          </w:tcPr>
          <w:p w14:paraId="4A80B665" w14:textId="5FF3025B" w:rsidR="004B5FE2" w:rsidRPr="004B5FE2" w:rsidRDefault="004B5FE2" w:rsidP="004B5FE2">
            <w:pPr>
              <w:keepNext/>
              <w:ind w:firstLine="0"/>
            </w:pPr>
            <w:r>
              <w:t>Wickensimer</w:t>
            </w:r>
          </w:p>
        </w:tc>
        <w:tc>
          <w:tcPr>
            <w:tcW w:w="2179" w:type="dxa"/>
            <w:shd w:val="clear" w:color="auto" w:fill="auto"/>
          </w:tcPr>
          <w:p w14:paraId="46E21D61" w14:textId="08AE351A" w:rsidR="004B5FE2" w:rsidRPr="004B5FE2" w:rsidRDefault="004B5FE2" w:rsidP="004B5FE2">
            <w:pPr>
              <w:keepNext/>
              <w:ind w:firstLine="0"/>
            </w:pPr>
            <w:r>
              <w:t>Willis</w:t>
            </w:r>
          </w:p>
        </w:tc>
        <w:tc>
          <w:tcPr>
            <w:tcW w:w="2180" w:type="dxa"/>
            <w:shd w:val="clear" w:color="auto" w:fill="auto"/>
          </w:tcPr>
          <w:p w14:paraId="6B8DF72A" w14:textId="1E37EA55" w:rsidR="004B5FE2" w:rsidRPr="004B5FE2" w:rsidRDefault="004B5FE2" w:rsidP="004B5FE2">
            <w:pPr>
              <w:keepNext/>
              <w:ind w:firstLine="0"/>
            </w:pPr>
            <w:r>
              <w:t>Wooten</w:t>
            </w:r>
          </w:p>
        </w:tc>
      </w:tr>
      <w:tr w:rsidR="004B5FE2" w:rsidRPr="004B5FE2" w14:paraId="146D8215" w14:textId="77777777" w:rsidTr="004B5FE2">
        <w:tc>
          <w:tcPr>
            <w:tcW w:w="2179" w:type="dxa"/>
            <w:shd w:val="clear" w:color="auto" w:fill="auto"/>
          </w:tcPr>
          <w:p w14:paraId="572EE48B" w14:textId="62258815" w:rsidR="004B5FE2" w:rsidRPr="004B5FE2" w:rsidRDefault="004B5FE2" w:rsidP="004B5FE2">
            <w:pPr>
              <w:keepNext/>
              <w:ind w:firstLine="0"/>
            </w:pPr>
            <w:r>
              <w:t>Yow</w:t>
            </w:r>
          </w:p>
        </w:tc>
        <w:tc>
          <w:tcPr>
            <w:tcW w:w="2179" w:type="dxa"/>
            <w:shd w:val="clear" w:color="auto" w:fill="auto"/>
          </w:tcPr>
          <w:p w14:paraId="3D0295BE" w14:textId="77777777" w:rsidR="004B5FE2" w:rsidRPr="004B5FE2" w:rsidRDefault="004B5FE2" w:rsidP="004B5FE2">
            <w:pPr>
              <w:keepNext/>
              <w:ind w:firstLine="0"/>
            </w:pPr>
          </w:p>
        </w:tc>
        <w:tc>
          <w:tcPr>
            <w:tcW w:w="2180" w:type="dxa"/>
            <w:shd w:val="clear" w:color="auto" w:fill="auto"/>
          </w:tcPr>
          <w:p w14:paraId="27376D6C" w14:textId="77777777" w:rsidR="004B5FE2" w:rsidRPr="004B5FE2" w:rsidRDefault="004B5FE2" w:rsidP="004B5FE2">
            <w:pPr>
              <w:keepNext/>
              <w:ind w:firstLine="0"/>
            </w:pPr>
          </w:p>
        </w:tc>
      </w:tr>
    </w:tbl>
    <w:p w14:paraId="0F51799E" w14:textId="77777777" w:rsidR="004B5FE2" w:rsidRDefault="004B5FE2" w:rsidP="004B5FE2"/>
    <w:p w14:paraId="01690D59" w14:textId="43B36A2E" w:rsidR="004B5FE2" w:rsidRDefault="004B5FE2" w:rsidP="004B5FE2">
      <w:pPr>
        <w:jc w:val="center"/>
        <w:rPr>
          <w:b/>
        </w:rPr>
      </w:pPr>
      <w:r w:rsidRPr="004B5FE2">
        <w:rPr>
          <w:b/>
        </w:rPr>
        <w:t>Total--70</w:t>
      </w:r>
    </w:p>
    <w:p w14:paraId="12B3721F" w14:textId="77777777" w:rsidR="004B5FE2" w:rsidRDefault="004B5FE2" w:rsidP="004B5FE2">
      <w:pPr>
        <w:jc w:val="center"/>
        <w:rPr>
          <w:b/>
        </w:rPr>
      </w:pPr>
    </w:p>
    <w:p w14:paraId="04BE66F2"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2901FB16" w14:textId="77777777" w:rsidTr="004B5FE2">
        <w:tc>
          <w:tcPr>
            <w:tcW w:w="2179" w:type="dxa"/>
            <w:shd w:val="clear" w:color="auto" w:fill="auto"/>
          </w:tcPr>
          <w:p w14:paraId="22CAB153" w14:textId="6A3AAC03" w:rsidR="004B5FE2" w:rsidRPr="004B5FE2" w:rsidRDefault="004B5FE2" w:rsidP="004B5FE2">
            <w:pPr>
              <w:keepNext/>
              <w:ind w:firstLine="0"/>
            </w:pPr>
            <w:r>
              <w:t>Anderson</w:t>
            </w:r>
          </w:p>
        </w:tc>
        <w:tc>
          <w:tcPr>
            <w:tcW w:w="2179" w:type="dxa"/>
            <w:shd w:val="clear" w:color="auto" w:fill="auto"/>
          </w:tcPr>
          <w:p w14:paraId="55019258" w14:textId="67E5D19E" w:rsidR="004B5FE2" w:rsidRPr="004B5FE2" w:rsidRDefault="004B5FE2" w:rsidP="004B5FE2">
            <w:pPr>
              <w:keepNext/>
              <w:ind w:firstLine="0"/>
            </w:pPr>
            <w:r>
              <w:t>Bamberg</w:t>
            </w:r>
          </w:p>
        </w:tc>
        <w:tc>
          <w:tcPr>
            <w:tcW w:w="2180" w:type="dxa"/>
            <w:shd w:val="clear" w:color="auto" w:fill="auto"/>
          </w:tcPr>
          <w:p w14:paraId="385827F7" w14:textId="76A79521" w:rsidR="004B5FE2" w:rsidRPr="004B5FE2" w:rsidRDefault="004B5FE2" w:rsidP="004B5FE2">
            <w:pPr>
              <w:keepNext/>
              <w:ind w:firstLine="0"/>
            </w:pPr>
            <w:r>
              <w:t>Bauer</w:t>
            </w:r>
          </w:p>
        </w:tc>
      </w:tr>
      <w:tr w:rsidR="004B5FE2" w:rsidRPr="004B5FE2" w14:paraId="4E989D79" w14:textId="77777777" w:rsidTr="004B5FE2">
        <w:tc>
          <w:tcPr>
            <w:tcW w:w="2179" w:type="dxa"/>
            <w:shd w:val="clear" w:color="auto" w:fill="auto"/>
          </w:tcPr>
          <w:p w14:paraId="4C0A31FD" w14:textId="16110110" w:rsidR="004B5FE2" w:rsidRPr="004B5FE2" w:rsidRDefault="004B5FE2" w:rsidP="004B5FE2">
            <w:pPr>
              <w:ind w:firstLine="0"/>
            </w:pPr>
            <w:r>
              <w:t>Burns</w:t>
            </w:r>
          </w:p>
        </w:tc>
        <w:tc>
          <w:tcPr>
            <w:tcW w:w="2179" w:type="dxa"/>
            <w:shd w:val="clear" w:color="auto" w:fill="auto"/>
          </w:tcPr>
          <w:p w14:paraId="3E2C9D30" w14:textId="25626FD9" w:rsidR="004B5FE2" w:rsidRPr="004B5FE2" w:rsidRDefault="004B5FE2" w:rsidP="004B5FE2">
            <w:pPr>
              <w:ind w:firstLine="0"/>
            </w:pPr>
            <w:r>
              <w:t>Cromer</w:t>
            </w:r>
          </w:p>
        </w:tc>
        <w:tc>
          <w:tcPr>
            <w:tcW w:w="2180" w:type="dxa"/>
            <w:shd w:val="clear" w:color="auto" w:fill="auto"/>
          </w:tcPr>
          <w:p w14:paraId="509711F4" w14:textId="4C6991AD" w:rsidR="004B5FE2" w:rsidRPr="004B5FE2" w:rsidRDefault="004B5FE2" w:rsidP="004B5FE2">
            <w:pPr>
              <w:ind w:firstLine="0"/>
            </w:pPr>
            <w:r>
              <w:t>Dillard</w:t>
            </w:r>
          </w:p>
        </w:tc>
      </w:tr>
      <w:tr w:rsidR="004B5FE2" w:rsidRPr="004B5FE2" w14:paraId="76FDC4A2" w14:textId="77777777" w:rsidTr="004B5FE2">
        <w:tc>
          <w:tcPr>
            <w:tcW w:w="2179" w:type="dxa"/>
            <w:shd w:val="clear" w:color="auto" w:fill="auto"/>
          </w:tcPr>
          <w:p w14:paraId="4FDE1102" w14:textId="09067C62" w:rsidR="004B5FE2" w:rsidRPr="004B5FE2" w:rsidRDefault="004B5FE2" w:rsidP="004B5FE2">
            <w:pPr>
              <w:ind w:firstLine="0"/>
            </w:pPr>
            <w:r>
              <w:lastRenderedPageBreak/>
              <w:t>Edgerton</w:t>
            </w:r>
          </w:p>
        </w:tc>
        <w:tc>
          <w:tcPr>
            <w:tcW w:w="2179" w:type="dxa"/>
            <w:shd w:val="clear" w:color="auto" w:fill="auto"/>
          </w:tcPr>
          <w:p w14:paraId="153F62B4" w14:textId="58DE699B" w:rsidR="004B5FE2" w:rsidRPr="004B5FE2" w:rsidRDefault="004B5FE2" w:rsidP="004B5FE2">
            <w:pPr>
              <w:ind w:firstLine="0"/>
            </w:pPr>
            <w:r>
              <w:t>Frank</w:t>
            </w:r>
          </w:p>
        </w:tc>
        <w:tc>
          <w:tcPr>
            <w:tcW w:w="2180" w:type="dxa"/>
            <w:shd w:val="clear" w:color="auto" w:fill="auto"/>
          </w:tcPr>
          <w:p w14:paraId="3BBA5939" w14:textId="67864D60" w:rsidR="004B5FE2" w:rsidRPr="004B5FE2" w:rsidRDefault="004B5FE2" w:rsidP="004B5FE2">
            <w:pPr>
              <w:ind w:firstLine="0"/>
            </w:pPr>
            <w:r>
              <w:t>Garvin</w:t>
            </w:r>
          </w:p>
        </w:tc>
      </w:tr>
      <w:tr w:rsidR="004B5FE2" w:rsidRPr="004B5FE2" w14:paraId="24297FE3" w14:textId="77777777" w:rsidTr="004B5FE2">
        <w:tc>
          <w:tcPr>
            <w:tcW w:w="2179" w:type="dxa"/>
            <w:shd w:val="clear" w:color="auto" w:fill="auto"/>
          </w:tcPr>
          <w:p w14:paraId="006D6E65" w14:textId="2653558F" w:rsidR="004B5FE2" w:rsidRPr="004B5FE2" w:rsidRDefault="004B5FE2" w:rsidP="004B5FE2">
            <w:pPr>
              <w:ind w:firstLine="0"/>
            </w:pPr>
            <w:r>
              <w:t>Gilreath</w:t>
            </w:r>
          </w:p>
        </w:tc>
        <w:tc>
          <w:tcPr>
            <w:tcW w:w="2179" w:type="dxa"/>
            <w:shd w:val="clear" w:color="auto" w:fill="auto"/>
          </w:tcPr>
          <w:p w14:paraId="0130CFC5" w14:textId="66062830" w:rsidR="004B5FE2" w:rsidRPr="004B5FE2" w:rsidRDefault="004B5FE2" w:rsidP="004B5FE2">
            <w:pPr>
              <w:ind w:firstLine="0"/>
            </w:pPr>
            <w:r>
              <w:t>Govan</w:t>
            </w:r>
          </w:p>
        </w:tc>
        <w:tc>
          <w:tcPr>
            <w:tcW w:w="2180" w:type="dxa"/>
            <w:shd w:val="clear" w:color="auto" w:fill="auto"/>
          </w:tcPr>
          <w:p w14:paraId="489F5916" w14:textId="1540A018" w:rsidR="004B5FE2" w:rsidRPr="004B5FE2" w:rsidRDefault="004B5FE2" w:rsidP="004B5FE2">
            <w:pPr>
              <w:ind w:firstLine="0"/>
            </w:pPr>
            <w:r>
              <w:t>Grant</w:t>
            </w:r>
          </w:p>
        </w:tc>
      </w:tr>
      <w:tr w:rsidR="004B5FE2" w:rsidRPr="004B5FE2" w14:paraId="20480CDB" w14:textId="77777777" w:rsidTr="004B5FE2">
        <w:tc>
          <w:tcPr>
            <w:tcW w:w="2179" w:type="dxa"/>
            <w:shd w:val="clear" w:color="auto" w:fill="auto"/>
          </w:tcPr>
          <w:p w14:paraId="671BFF5B" w14:textId="6B4A6659" w:rsidR="004B5FE2" w:rsidRPr="004B5FE2" w:rsidRDefault="004B5FE2" w:rsidP="004B5FE2">
            <w:pPr>
              <w:ind w:firstLine="0"/>
            </w:pPr>
            <w:r>
              <w:t>Harris</w:t>
            </w:r>
          </w:p>
        </w:tc>
        <w:tc>
          <w:tcPr>
            <w:tcW w:w="2179" w:type="dxa"/>
            <w:shd w:val="clear" w:color="auto" w:fill="auto"/>
          </w:tcPr>
          <w:p w14:paraId="3820225F" w14:textId="204555ED" w:rsidR="004B5FE2" w:rsidRPr="004B5FE2" w:rsidRDefault="004B5FE2" w:rsidP="004B5FE2">
            <w:pPr>
              <w:ind w:firstLine="0"/>
            </w:pPr>
            <w:r>
              <w:t>Henderson-Myers</w:t>
            </w:r>
          </w:p>
        </w:tc>
        <w:tc>
          <w:tcPr>
            <w:tcW w:w="2180" w:type="dxa"/>
            <w:shd w:val="clear" w:color="auto" w:fill="auto"/>
          </w:tcPr>
          <w:p w14:paraId="43D367F5" w14:textId="1EFE26AA" w:rsidR="004B5FE2" w:rsidRPr="004B5FE2" w:rsidRDefault="004B5FE2" w:rsidP="004B5FE2">
            <w:pPr>
              <w:ind w:firstLine="0"/>
            </w:pPr>
            <w:r>
              <w:t>Hosey</w:t>
            </w:r>
          </w:p>
        </w:tc>
      </w:tr>
      <w:tr w:rsidR="004B5FE2" w:rsidRPr="004B5FE2" w14:paraId="790BCACD" w14:textId="77777777" w:rsidTr="004B5FE2">
        <w:tc>
          <w:tcPr>
            <w:tcW w:w="2179" w:type="dxa"/>
            <w:shd w:val="clear" w:color="auto" w:fill="auto"/>
          </w:tcPr>
          <w:p w14:paraId="0721E1CA" w14:textId="171DF8C4" w:rsidR="004B5FE2" w:rsidRPr="004B5FE2" w:rsidRDefault="004B5FE2" w:rsidP="004B5FE2">
            <w:pPr>
              <w:ind w:firstLine="0"/>
            </w:pPr>
            <w:r>
              <w:t>Howard</w:t>
            </w:r>
          </w:p>
        </w:tc>
        <w:tc>
          <w:tcPr>
            <w:tcW w:w="2179" w:type="dxa"/>
            <w:shd w:val="clear" w:color="auto" w:fill="auto"/>
          </w:tcPr>
          <w:p w14:paraId="39DFA6A6" w14:textId="73DD22BC" w:rsidR="004B5FE2" w:rsidRPr="004B5FE2" w:rsidRDefault="004B5FE2" w:rsidP="004B5FE2">
            <w:pPr>
              <w:ind w:firstLine="0"/>
            </w:pPr>
            <w:r>
              <w:t>Huff</w:t>
            </w:r>
          </w:p>
        </w:tc>
        <w:tc>
          <w:tcPr>
            <w:tcW w:w="2180" w:type="dxa"/>
            <w:shd w:val="clear" w:color="auto" w:fill="auto"/>
          </w:tcPr>
          <w:p w14:paraId="540904D9" w14:textId="058A7498" w:rsidR="004B5FE2" w:rsidRPr="004B5FE2" w:rsidRDefault="004B5FE2" w:rsidP="004B5FE2">
            <w:pPr>
              <w:ind w:firstLine="0"/>
            </w:pPr>
            <w:r>
              <w:t>J. L. Johnson</w:t>
            </w:r>
          </w:p>
        </w:tc>
      </w:tr>
      <w:tr w:rsidR="004B5FE2" w:rsidRPr="004B5FE2" w14:paraId="368C9544" w14:textId="77777777" w:rsidTr="004B5FE2">
        <w:tc>
          <w:tcPr>
            <w:tcW w:w="2179" w:type="dxa"/>
            <w:shd w:val="clear" w:color="auto" w:fill="auto"/>
          </w:tcPr>
          <w:p w14:paraId="54700FBC" w14:textId="2BA7AD15" w:rsidR="004B5FE2" w:rsidRPr="004B5FE2" w:rsidRDefault="004B5FE2" w:rsidP="004B5FE2">
            <w:pPr>
              <w:ind w:firstLine="0"/>
            </w:pPr>
            <w:r>
              <w:t>Jones</w:t>
            </w:r>
          </w:p>
        </w:tc>
        <w:tc>
          <w:tcPr>
            <w:tcW w:w="2179" w:type="dxa"/>
            <w:shd w:val="clear" w:color="auto" w:fill="auto"/>
          </w:tcPr>
          <w:p w14:paraId="6A188379" w14:textId="5AA7CB81" w:rsidR="004B5FE2" w:rsidRPr="004B5FE2" w:rsidRDefault="004B5FE2" w:rsidP="004B5FE2">
            <w:pPr>
              <w:ind w:firstLine="0"/>
            </w:pPr>
            <w:r>
              <w:t>Kilmartin</w:t>
            </w:r>
          </w:p>
        </w:tc>
        <w:tc>
          <w:tcPr>
            <w:tcW w:w="2180" w:type="dxa"/>
            <w:shd w:val="clear" w:color="auto" w:fill="auto"/>
          </w:tcPr>
          <w:p w14:paraId="4978B38A" w14:textId="7236FBA3" w:rsidR="004B5FE2" w:rsidRPr="004B5FE2" w:rsidRDefault="004B5FE2" w:rsidP="004B5FE2">
            <w:pPr>
              <w:ind w:firstLine="0"/>
            </w:pPr>
            <w:r>
              <w:t>King</w:t>
            </w:r>
          </w:p>
        </w:tc>
      </w:tr>
      <w:tr w:rsidR="004B5FE2" w:rsidRPr="004B5FE2" w14:paraId="1701E1FB" w14:textId="77777777" w:rsidTr="004B5FE2">
        <w:tc>
          <w:tcPr>
            <w:tcW w:w="2179" w:type="dxa"/>
            <w:shd w:val="clear" w:color="auto" w:fill="auto"/>
          </w:tcPr>
          <w:p w14:paraId="4A472D44" w14:textId="42608C02" w:rsidR="004B5FE2" w:rsidRPr="004B5FE2" w:rsidRDefault="004B5FE2" w:rsidP="004B5FE2">
            <w:pPr>
              <w:ind w:firstLine="0"/>
            </w:pPr>
            <w:r>
              <w:t>Luck</w:t>
            </w:r>
          </w:p>
        </w:tc>
        <w:tc>
          <w:tcPr>
            <w:tcW w:w="2179" w:type="dxa"/>
            <w:shd w:val="clear" w:color="auto" w:fill="auto"/>
          </w:tcPr>
          <w:p w14:paraId="27A06232" w14:textId="0CE802DE" w:rsidR="004B5FE2" w:rsidRPr="004B5FE2" w:rsidRDefault="004B5FE2" w:rsidP="004B5FE2">
            <w:pPr>
              <w:ind w:firstLine="0"/>
            </w:pPr>
            <w:r>
              <w:t>Magnuson</w:t>
            </w:r>
          </w:p>
        </w:tc>
        <w:tc>
          <w:tcPr>
            <w:tcW w:w="2180" w:type="dxa"/>
            <w:shd w:val="clear" w:color="auto" w:fill="auto"/>
          </w:tcPr>
          <w:p w14:paraId="4EE3DF7F" w14:textId="3BC2C5D5" w:rsidR="004B5FE2" w:rsidRPr="004B5FE2" w:rsidRDefault="004B5FE2" w:rsidP="004B5FE2">
            <w:pPr>
              <w:ind w:firstLine="0"/>
            </w:pPr>
            <w:r>
              <w:t>May</w:t>
            </w:r>
          </w:p>
        </w:tc>
      </w:tr>
      <w:tr w:rsidR="004B5FE2" w:rsidRPr="004B5FE2" w14:paraId="2F1F2E0A" w14:textId="77777777" w:rsidTr="004B5FE2">
        <w:tc>
          <w:tcPr>
            <w:tcW w:w="2179" w:type="dxa"/>
            <w:shd w:val="clear" w:color="auto" w:fill="auto"/>
          </w:tcPr>
          <w:p w14:paraId="3E4721AA" w14:textId="3A2C4549" w:rsidR="004B5FE2" w:rsidRPr="004B5FE2" w:rsidRDefault="004B5FE2" w:rsidP="004B5FE2">
            <w:pPr>
              <w:ind w:firstLine="0"/>
            </w:pPr>
            <w:r>
              <w:t>McCabe</w:t>
            </w:r>
          </w:p>
        </w:tc>
        <w:tc>
          <w:tcPr>
            <w:tcW w:w="2179" w:type="dxa"/>
            <w:shd w:val="clear" w:color="auto" w:fill="auto"/>
          </w:tcPr>
          <w:p w14:paraId="49E35B89" w14:textId="4F6AD13E" w:rsidR="004B5FE2" w:rsidRPr="004B5FE2" w:rsidRDefault="004B5FE2" w:rsidP="004B5FE2">
            <w:pPr>
              <w:ind w:firstLine="0"/>
            </w:pPr>
            <w:r>
              <w:t>McCravy</w:t>
            </w:r>
          </w:p>
        </w:tc>
        <w:tc>
          <w:tcPr>
            <w:tcW w:w="2180" w:type="dxa"/>
            <w:shd w:val="clear" w:color="auto" w:fill="auto"/>
          </w:tcPr>
          <w:p w14:paraId="323B7C60" w14:textId="4FEA1B8D" w:rsidR="004B5FE2" w:rsidRPr="004B5FE2" w:rsidRDefault="004B5FE2" w:rsidP="004B5FE2">
            <w:pPr>
              <w:ind w:firstLine="0"/>
            </w:pPr>
            <w:r>
              <w:t>McDaniel</w:t>
            </w:r>
          </w:p>
        </w:tc>
      </w:tr>
      <w:tr w:rsidR="004B5FE2" w:rsidRPr="004B5FE2" w14:paraId="11D4CDBE" w14:textId="77777777" w:rsidTr="004B5FE2">
        <w:tc>
          <w:tcPr>
            <w:tcW w:w="2179" w:type="dxa"/>
            <w:shd w:val="clear" w:color="auto" w:fill="auto"/>
          </w:tcPr>
          <w:p w14:paraId="5A361431" w14:textId="632FDCDE" w:rsidR="004B5FE2" w:rsidRPr="004B5FE2" w:rsidRDefault="004B5FE2" w:rsidP="004B5FE2">
            <w:pPr>
              <w:ind w:firstLine="0"/>
            </w:pPr>
            <w:r>
              <w:t>J. Moore</w:t>
            </w:r>
          </w:p>
        </w:tc>
        <w:tc>
          <w:tcPr>
            <w:tcW w:w="2179" w:type="dxa"/>
            <w:shd w:val="clear" w:color="auto" w:fill="auto"/>
          </w:tcPr>
          <w:p w14:paraId="67B17E7B" w14:textId="3E391906" w:rsidR="004B5FE2" w:rsidRPr="004B5FE2" w:rsidRDefault="004B5FE2" w:rsidP="004B5FE2">
            <w:pPr>
              <w:ind w:firstLine="0"/>
            </w:pPr>
            <w:r>
              <w:t>Pace</w:t>
            </w:r>
          </w:p>
        </w:tc>
        <w:tc>
          <w:tcPr>
            <w:tcW w:w="2180" w:type="dxa"/>
            <w:shd w:val="clear" w:color="auto" w:fill="auto"/>
          </w:tcPr>
          <w:p w14:paraId="1F4E16FE" w14:textId="2F81D5FE" w:rsidR="004B5FE2" w:rsidRPr="004B5FE2" w:rsidRDefault="004B5FE2" w:rsidP="004B5FE2">
            <w:pPr>
              <w:ind w:firstLine="0"/>
            </w:pPr>
            <w:r>
              <w:t>Reese</w:t>
            </w:r>
          </w:p>
        </w:tc>
      </w:tr>
      <w:tr w:rsidR="004B5FE2" w:rsidRPr="004B5FE2" w14:paraId="0581577E" w14:textId="77777777" w:rsidTr="004B5FE2">
        <w:tc>
          <w:tcPr>
            <w:tcW w:w="2179" w:type="dxa"/>
            <w:shd w:val="clear" w:color="auto" w:fill="auto"/>
          </w:tcPr>
          <w:p w14:paraId="2BE59FBB" w14:textId="22FB50CF" w:rsidR="004B5FE2" w:rsidRPr="004B5FE2" w:rsidRDefault="004B5FE2" w:rsidP="004B5FE2">
            <w:pPr>
              <w:ind w:firstLine="0"/>
            </w:pPr>
            <w:r>
              <w:t>Rivers</w:t>
            </w:r>
          </w:p>
        </w:tc>
        <w:tc>
          <w:tcPr>
            <w:tcW w:w="2179" w:type="dxa"/>
            <w:shd w:val="clear" w:color="auto" w:fill="auto"/>
          </w:tcPr>
          <w:p w14:paraId="232D9B22" w14:textId="1E57DF61" w:rsidR="004B5FE2" w:rsidRPr="004B5FE2" w:rsidRDefault="004B5FE2" w:rsidP="004B5FE2">
            <w:pPr>
              <w:ind w:firstLine="0"/>
            </w:pPr>
            <w:r>
              <w:t>Rose</w:t>
            </w:r>
          </w:p>
        </w:tc>
        <w:tc>
          <w:tcPr>
            <w:tcW w:w="2180" w:type="dxa"/>
            <w:shd w:val="clear" w:color="auto" w:fill="auto"/>
          </w:tcPr>
          <w:p w14:paraId="27A524CB" w14:textId="2C215F56" w:rsidR="004B5FE2" w:rsidRPr="004B5FE2" w:rsidRDefault="004B5FE2" w:rsidP="004B5FE2">
            <w:pPr>
              <w:ind w:firstLine="0"/>
            </w:pPr>
            <w:r>
              <w:t>Rutherford</w:t>
            </w:r>
          </w:p>
        </w:tc>
      </w:tr>
      <w:tr w:rsidR="004B5FE2" w:rsidRPr="004B5FE2" w14:paraId="7E223DD3" w14:textId="77777777" w:rsidTr="004B5FE2">
        <w:tc>
          <w:tcPr>
            <w:tcW w:w="2179" w:type="dxa"/>
            <w:shd w:val="clear" w:color="auto" w:fill="auto"/>
          </w:tcPr>
          <w:p w14:paraId="4E0624C9" w14:textId="17532A94" w:rsidR="004B5FE2" w:rsidRPr="004B5FE2" w:rsidRDefault="004B5FE2" w:rsidP="004B5FE2">
            <w:pPr>
              <w:keepNext/>
              <w:ind w:firstLine="0"/>
            </w:pPr>
            <w:r>
              <w:t>Spann-Wilder</w:t>
            </w:r>
          </w:p>
        </w:tc>
        <w:tc>
          <w:tcPr>
            <w:tcW w:w="2179" w:type="dxa"/>
            <w:shd w:val="clear" w:color="auto" w:fill="auto"/>
          </w:tcPr>
          <w:p w14:paraId="5CBE0CB5" w14:textId="6C953C6A" w:rsidR="004B5FE2" w:rsidRPr="004B5FE2" w:rsidRDefault="004B5FE2" w:rsidP="004B5FE2">
            <w:pPr>
              <w:keepNext/>
              <w:ind w:firstLine="0"/>
            </w:pPr>
            <w:r>
              <w:t>Terribile</w:t>
            </w:r>
          </w:p>
        </w:tc>
        <w:tc>
          <w:tcPr>
            <w:tcW w:w="2180" w:type="dxa"/>
            <w:shd w:val="clear" w:color="auto" w:fill="auto"/>
          </w:tcPr>
          <w:p w14:paraId="01FA65DB" w14:textId="343BA7BE" w:rsidR="004B5FE2" w:rsidRPr="004B5FE2" w:rsidRDefault="004B5FE2" w:rsidP="004B5FE2">
            <w:pPr>
              <w:keepNext/>
              <w:ind w:firstLine="0"/>
            </w:pPr>
            <w:r>
              <w:t>Wetmore</w:t>
            </w:r>
          </w:p>
        </w:tc>
      </w:tr>
      <w:tr w:rsidR="004B5FE2" w:rsidRPr="004B5FE2" w14:paraId="59AF06D2" w14:textId="77777777" w:rsidTr="004B5FE2">
        <w:tc>
          <w:tcPr>
            <w:tcW w:w="2179" w:type="dxa"/>
            <w:shd w:val="clear" w:color="auto" w:fill="auto"/>
          </w:tcPr>
          <w:p w14:paraId="02AABB7F" w14:textId="6F9EF9F7" w:rsidR="004B5FE2" w:rsidRPr="004B5FE2" w:rsidRDefault="004B5FE2" w:rsidP="004B5FE2">
            <w:pPr>
              <w:keepNext/>
              <w:ind w:firstLine="0"/>
            </w:pPr>
            <w:r>
              <w:t>White</w:t>
            </w:r>
          </w:p>
        </w:tc>
        <w:tc>
          <w:tcPr>
            <w:tcW w:w="2179" w:type="dxa"/>
            <w:shd w:val="clear" w:color="auto" w:fill="auto"/>
          </w:tcPr>
          <w:p w14:paraId="6AE7BAA5" w14:textId="40E85FAF" w:rsidR="004B5FE2" w:rsidRPr="004B5FE2" w:rsidRDefault="004B5FE2" w:rsidP="004B5FE2">
            <w:pPr>
              <w:keepNext/>
              <w:ind w:firstLine="0"/>
            </w:pPr>
            <w:r>
              <w:t>Williams</w:t>
            </w:r>
          </w:p>
        </w:tc>
        <w:tc>
          <w:tcPr>
            <w:tcW w:w="2180" w:type="dxa"/>
            <w:shd w:val="clear" w:color="auto" w:fill="auto"/>
          </w:tcPr>
          <w:p w14:paraId="56F03F08" w14:textId="77777777" w:rsidR="004B5FE2" w:rsidRPr="004B5FE2" w:rsidRDefault="004B5FE2" w:rsidP="004B5FE2">
            <w:pPr>
              <w:keepNext/>
              <w:ind w:firstLine="0"/>
            </w:pPr>
          </w:p>
        </w:tc>
      </w:tr>
    </w:tbl>
    <w:p w14:paraId="28494E1E" w14:textId="77777777" w:rsidR="004B5FE2" w:rsidRDefault="004B5FE2" w:rsidP="004B5FE2"/>
    <w:p w14:paraId="157C98AC" w14:textId="77777777" w:rsidR="004B5FE2" w:rsidRDefault="004B5FE2" w:rsidP="004B5FE2">
      <w:pPr>
        <w:jc w:val="center"/>
        <w:rPr>
          <w:b/>
        </w:rPr>
      </w:pPr>
      <w:r w:rsidRPr="004B5FE2">
        <w:rPr>
          <w:b/>
        </w:rPr>
        <w:t>Total--38</w:t>
      </w:r>
    </w:p>
    <w:p w14:paraId="5DD4FD72" w14:textId="77777777" w:rsidR="004B5FE2" w:rsidRDefault="004B5FE2" w:rsidP="004B5FE2">
      <w:pPr>
        <w:jc w:val="center"/>
        <w:rPr>
          <w:b/>
        </w:rPr>
      </w:pPr>
    </w:p>
    <w:p w14:paraId="3BABFD80" w14:textId="77777777" w:rsidR="004B5FE2" w:rsidRDefault="004B5FE2" w:rsidP="004B5FE2">
      <w:r>
        <w:t>So, the House refused to resolve itself into a Committee of the Whole.</w:t>
      </w:r>
    </w:p>
    <w:p w14:paraId="39DA6E88" w14:textId="4F0BDFBF" w:rsidR="004B5FE2" w:rsidRDefault="004B5FE2" w:rsidP="004B5FE2"/>
    <w:p w14:paraId="5028F28A" w14:textId="77777777" w:rsidR="004B5FE2" w:rsidRPr="00A9003C" w:rsidRDefault="004B5FE2" w:rsidP="004B5FE2">
      <w:pPr>
        <w:pStyle w:val="Title"/>
        <w:keepNext/>
      </w:pPr>
      <w:bookmarkStart w:id="64" w:name="file_start180"/>
      <w:bookmarkEnd w:id="64"/>
      <w:r w:rsidRPr="00A9003C">
        <w:t>STATEMENT FOR JOURNAL</w:t>
      </w:r>
    </w:p>
    <w:p w14:paraId="0BCF1992" w14:textId="77777777" w:rsidR="004B5FE2" w:rsidRPr="00A9003C" w:rsidRDefault="004B5FE2" w:rsidP="004B5FE2">
      <w:pPr>
        <w:tabs>
          <w:tab w:val="left" w:pos="270"/>
          <w:tab w:val="left" w:pos="630"/>
          <w:tab w:val="left" w:pos="900"/>
          <w:tab w:val="left" w:pos="1260"/>
          <w:tab w:val="left" w:pos="1620"/>
          <w:tab w:val="left" w:pos="1980"/>
          <w:tab w:val="left" w:pos="2340"/>
          <w:tab w:val="left" w:pos="2700"/>
        </w:tabs>
        <w:ind w:firstLine="0"/>
      </w:pPr>
      <w:r w:rsidRPr="00A9003C">
        <w:tab/>
        <w:t>I was temporarily out of the Chamber on constituent business during the vote to table the motion to resolve the House into a Committee of the Whole. If I had been present, I would have voted against the tabling motion.</w:t>
      </w:r>
    </w:p>
    <w:p w14:paraId="7FB2502B" w14:textId="77777777" w:rsidR="004B5FE2" w:rsidRDefault="004B5FE2" w:rsidP="004B5FE2">
      <w:pPr>
        <w:tabs>
          <w:tab w:val="left" w:pos="270"/>
          <w:tab w:val="left" w:pos="630"/>
          <w:tab w:val="left" w:pos="900"/>
          <w:tab w:val="left" w:pos="1260"/>
          <w:tab w:val="left" w:pos="1620"/>
          <w:tab w:val="left" w:pos="1980"/>
          <w:tab w:val="left" w:pos="2340"/>
          <w:tab w:val="left" w:pos="2700"/>
        </w:tabs>
        <w:ind w:firstLine="0"/>
      </w:pPr>
      <w:r w:rsidRPr="00A9003C">
        <w:tab/>
        <w:t>Rep. Beach</w:t>
      </w:r>
    </w:p>
    <w:p w14:paraId="23E5007F" w14:textId="3ECA5269" w:rsidR="004B5FE2" w:rsidRDefault="004B5FE2" w:rsidP="004B5FE2">
      <w:pPr>
        <w:tabs>
          <w:tab w:val="left" w:pos="270"/>
          <w:tab w:val="left" w:pos="630"/>
          <w:tab w:val="left" w:pos="900"/>
          <w:tab w:val="left" w:pos="1260"/>
          <w:tab w:val="left" w:pos="1620"/>
          <w:tab w:val="left" w:pos="1980"/>
          <w:tab w:val="left" w:pos="2340"/>
          <w:tab w:val="left" w:pos="2700"/>
        </w:tabs>
        <w:ind w:firstLine="0"/>
      </w:pPr>
    </w:p>
    <w:p w14:paraId="4DED6635" w14:textId="77777777" w:rsidR="004B5FE2" w:rsidRPr="009B5BB0" w:rsidRDefault="004B5FE2" w:rsidP="004B5FE2">
      <w:pPr>
        <w:pStyle w:val="scamendsponsorline"/>
        <w:ind w:firstLine="216"/>
        <w:jc w:val="both"/>
        <w:rPr>
          <w:sz w:val="22"/>
        </w:rPr>
      </w:pPr>
      <w:r w:rsidRPr="009B5BB0">
        <w:rPr>
          <w:sz w:val="22"/>
        </w:rPr>
        <w:t>Reps. HARRIS, CROMER, MAGNUSON, PACE and WHITE proposed the following Amendment No. 7 to H. 3815 (LC-3815.AHB0007H), which was ruled out of order:</w:t>
      </w:r>
    </w:p>
    <w:p w14:paraId="2350C8E0" w14:textId="77777777" w:rsidR="004B5FE2" w:rsidRPr="009B5BB0" w:rsidRDefault="004B5FE2" w:rsidP="004B5FE2">
      <w:pPr>
        <w:pStyle w:val="scamendlanginstruction"/>
        <w:spacing w:before="0" w:after="0"/>
        <w:ind w:firstLine="216"/>
        <w:jc w:val="both"/>
        <w:rPr>
          <w:sz w:val="22"/>
        </w:rPr>
      </w:pPr>
      <w:r w:rsidRPr="009B5BB0">
        <w:rPr>
          <w:sz w:val="22"/>
        </w:rPr>
        <w:t>Amend the resolution, as and if amended, by striking all after the resolving clause and inserting:</w:t>
      </w:r>
    </w:p>
    <w:p w14:paraId="6D3710D0" w14:textId="77777777" w:rsidR="004B5FE2" w:rsidRPr="009B5BB0" w:rsidRDefault="004B5FE2" w:rsidP="002E463B">
      <w:pPr>
        <w:widowControl w:val="0"/>
        <w:suppressAutoHyphens/>
        <w:jc w:val="center"/>
        <w:rPr>
          <w:rFonts w:eastAsia="Calibri"/>
        </w:rPr>
      </w:pPr>
      <w:r w:rsidRPr="009B5BB0">
        <w:rPr>
          <w:rFonts w:eastAsia="Calibri"/>
          <w:bCs/>
        </w:rPr>
        <w:t>“</w:t>
      </w:r>
      <w:r w:rsidRPr="009B5BB0">
        <w:rPr>
          <w:rFonts w:eastAsia="Calibri"/>
        </w:rPr>
        <w:t>Rule 1</w:t>
      </w:r>
    </w:p>
    <w:p w14:paraId="748CFACA" w14:textId="77777777" w:rsidR="004B5FE2" w:rsidRPr="009B5BB0" w:rsidRDefault="004B5FE2" w:rsidP="002E463B">
      <w:pPr>
        <w:widowControl w:val="0"/>
        <w:suppressAutoHyphens/>
        <w:jc w:val="center"/>
        <w:rPr>
          <w:rFonts w:eastAsia="Calibri"/>
        </w:rPr>
      </w:pPr>
      <w:r w:rsidRPr="009B5BB0">
        <w:rPr>
          <w:rFonts w:eastAsia="Calibri"/>
        </w:rPr>
        <w:t>The Speaker</w:t>
      </w:r>
    </w:p>
    <w:p w14:paraId="5F7E01B4" w14:textId="77777777" w:rsidR="004B5FE2" w:rsidRPr="009B5BB0" w:rsidRDefault="004B5FE2" w:rsidP="002E463B">
      <w:pPr>
        <w:widowControl w:val="0"/>
        <w:suppressAutoHyphens/>
        <w:jc w:val="center"/>
        <w:rPr>
          <w:rFonts w:eastAsia="Calibri"/>
        </w:rPr>
      </w:pPr>
      <w:r w:rsidRPr="009B5BB0">
        <w:rPr>
          <w:rFonts w:eastAsia="Calibri"/>
        </w:rPr>
        <w:t xml:space="preserve">Speaker </w:t>
      </w:r>
      <w:r w:rsidRPr="009B5BB0">
        <w:rPr>
          <w:rFonts w:eastAsia="Calibri"/>
          <w:i/>
        </w:rPr>
        <w:t>Pro Tempore</w:t>
      </w:r>
    </w:p>
    <w:p w14:paraId="00144D02" w14:textId="77777777" w:rsidR="004B5FE2" w:rsidRPr="009B5BB0" w:rsidRDefault="004B5FE2" w:rsidP="004B5FE2">
      <w:pPr>
        <w:widowControl w:val="0"/>
        <w:suppressAutoHyphens/>
        <w:rPr>
          <w:rFonts w:eastAsia="Calibri"/>
        </w:rPr>
      </w:pPr>
      <w:r w:rsidRPr="009B5BB0">
        <w:rPr>
          <w:rFonts w:eastAsia="Calibri"/>
        </w:rPr>
        <w:tab/>
        <w:t>1.1</w:t>
      </w:r>
      <w:r w:rsidRPr="009B5BB0">
        <w:rPr>
          <w:rFonts w:eastAsia="Calibri"/>
        </w:rP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14:paraId="25DAE772" w14:textId="77777777" w:rsidR="004B5FE2" w:rsidRPr="009B5BB0" w:rsidRDefault="004B5FE2" w:rsidP="004B5FE2">
      <w:pPr>
        <w:widowControl w:val="0"/>
        <w:suppressAutoHyphens/>
        <w:rPr>
          <w:rFonts w:eastAsia="Calibri"/>
        </w:rPr>
      </w:pPr>
      <w:r w:rsidRPr="009B5BB0">
        <w:rPr>
          <w:rFonts w:eastAsia="Calibri"/>
        </w:rPr>
        <w:tab/>
        <w:t>1.2</w:t>
      </w:r>
      <w:r w:rsidRPr="009B5BB0">
        <w:rPr>
          <w:rFonts w:eastAsia="Calibri"/>
        </w:rPr>
        <w:tab/>
        <w:t xml:space="preserve">The Speaker shall preserve order and decorum pursuant to the rules of the House of Representatives, and, in case of disturbance or disorderly conduct in the galleries, or in the lobby, may cause the same to be cleared. The Speaker shall take measures to strictly enforce the provisions of House Rule 3.6 and will ensure that every member takes </w:t>
      </w:r>
      <w:r w:rsidRPr="009B5BB0">
        <w:rPr>
          <w:rFonts w:eastAsia="Calibri"/>
        </w:rPr>
        <w:lastRenderedPageBreak/>
        <w:t>his seat, acts with decorum at all times, refrains from disrespect to the institution of the House or the Senate and to all personalities, observes decency of speech, and confines himself to the question under consideration when the House is in session.  Any person guilty of contempt of the House may be ordered into custody by the House and dealt with as it deems proper.</w:t>
      </w:r>
    </w:p>
    <w:p w14:paraId="59EDD036" w14:textId="77777777" w:rsidR="004B5FE2" w:rsidRPr="009B5BB0" w:rsidRDefault="004B5FE2" w:rsidP="004B5FE2">
      <w:pPr>
        <w:widowControl w:val="0"/>
        <w:suppressAutoHyphens/>
        <w:rPr>
          <w:rFonts w:eastAsia="Calibri"/>
        </w:rPr>
      </w:pPr>
      <w:r w:rsidRPr="009B5BB0">
        <w:rPr>
          <w:rFonts w:eastAsia="Calibri"/>
        </w:rPr>
        <w:tab/>
        <w:t>1.3</w:t>
      </w:r>
      <w:r w:rsidRPr="009B5BB0">
        <w:rPr>
          <w:rFonts w:eastAsia="Calibri"/>
        </w:rP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14:paraId="1359A041" w14:textId="77777777" w:rsidR="004B5FE2" w:rsidRPr="009B5BB0" w:rsidRDefault="004B5FE2" w:rsidP="004B5FE2">
      <w:pPr>
        <w:widowControl w:val="0"/>
        <w:suppressAutoHyphens/>
        <w:rPr>
          <w:rFonts w:eastAsia="Calibri"/>
        </w:rPr>
      </w:pPr>
      <w:r w:rsidRPr="009B5BB0">
        <w:rPr>
          <w:rFonts w:eastAsia="Calibri"/>
        </w:rPr>
        <w:tab/>
        <w:t>1.4</w:t>
      </w:r>
      <w:r w:rsidRPr="009B5BB0">
        <w:rPr>
          <w:rFonts w:eastAsia="Calibri"/>
        </w:rPr>
        <w:tab/>
        <w:t>The Speaker shall sign all acts, joint resolutions, memorials, writs, warrants, and authorizations for payment or other papers authorized by the House.</w:t>
      </w:r>
    </w:p>
    <w:p w14:paraId="7065A205" w14:textId="77777777" w:rsidR="004B5FE2" w:rsidRPr="009B5BB0" w:rsidRDefault="004B5FE2" w:rsidP="004B5FE2">
      <w:pPr>
        <w:widowControl w:val="0"/>
        <w:suppressAutoHyphens/>
        <w:rPr>
          <w:rFonts w:eastAsia="Calibri"/>
        </w:rPr>
      </w:pPr>
      <w:r w:rsidRPr="009B5BB0">
        <w:rPr>
          <w:rFonts w:eastAsia="Calibri"/>
        </w:rPr>
        <w:tab/>
        <w:t>1.5</w:t>
      </w:r>
      <w:r w:rsidRPr="009B5BB0">
        <w:rPr>
          <w:rFonts w:eastAsia="Calibri"/>
        </w:rPr>
        <w:tab/>
        <w:t>The Speaker shall decide all points of order, subject to an appeal by any member, and he may require the member raising a point of order to cite the rule or other authority in support of the question.  A member may withdraw a point of order the member has raised.  Upon appeal, no member shall speak more than once and for no longer than twenty minutes each, except by permission of the House.</w:t>
      </w:r>
    </w:p>
    <w:p w14:paraId="060593CE" w14:textId="77777777" w:rsidR="004B5FE2" w:rsidRPr="009B5BB0" w:rsidRDefault="004B5FE2" w:rsidP="004B5FE2">
      <w:pPr>
        <w:widowControl w:val="0"/>
        <w:suppressAutoHyphens/>
        <w:rPr>
          <w:rFonts w:eastAsia="Calibri"/>
        </w:rPr>
      </w:pPr>
      <w:r w:rsidRPr="009B5BB0">
        <w:rPr>
          <w:rFonts w:eastAsia="Calibri"/>
        </w:rPr>
        <w:tab/>
        <w:t>1.6</w:t>
      </w:r>
      <w:r w:rsidRPr="009B5BB0">
        <w:rPr>
          <w:rFonts w:eastAsia="Calibri"/>
        </w:rP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14:paraId="1F03EE3A" w14:textId="77777777" w:rsidR="004B5FE2" w:rsidRPr="009B5BB0" w:rsidRDefault="004B5FE2" w:rsidP="004B5FE2">
      <w:pPr>
        <w:widowControl w:val="0"/>
        <w:suppressAutoHyphens/>
        <w:rPr>
          <w:rFonts w:eastAsia="Calibri"/>
        </w:rPr>
      </w:pPr>
      <w:r w:rsidRPr="009B5BB0">
        <w:rPr>
          <w:rFonts w:eastAsia="Calibri"/>
        </w:rPr>
        <w:tab/>
        <w:t>1.7</w:t>
      </w:r>
      <w:r w:rsidRPr="009B5BB0">
        <w:rPr>
          <w:rFonts w:eastAsia="Calibri"/>
        </w:rPr>
        <w:tab/>
        <w:t>The Speaker shall be elected on the opening day of the organizational session by the membership of the House.  Pursuant to this rule a person elected Speaker may not serve more than five consecutive terms in that office.</w:t>
      </w:r>
    </w:p>
    <w:p w14:paraId="74D6D6DF" w14:textId="77777777" w:rsidR="004B5FE2" w:rsidRPr="009B5BB0" w:rsidRDefault="004B5FE2" w:rsidP="004B5FE2">
      <w:pPr>
        <w:widowControl w:val="0"/>
        <w:suppressAutoHyphens/>
        <w:rPr>
          <w:rFonts w:eastAsia="Calibri"/>
        </w:rPr>
      </w:pPr>
      <w:r w:rsidRPr="009B5BB0">
        <w:rPr>
          <w:rFonts w:eastAsia="Calibri"/>
        </w:rPr>
        <w:tab/>
        <w:t>1.8</w:t>
      </w:r>
      <w:r w:rsidRPr="009B5BB0">
        <w:rPr>
          <w:rFonts w:eastAsia="Calibri"/>
        </w:rPr>
        <w:tab/>
        <w:t xml:space="preserve">The Speaker </w:t>
      </w:r>
      <w:r w:rsidRPr="009B5BB0">
        <w:rPr>
          <w:rFonts w:eastAsia="Calibri"/>
          <w:i/>
        </w:rPr>
        <w:t>Pro Tempore</w:t>
      </w:r>
      <w:r w:rsidRPr="009B5BB0">
        <w:rPr>
          <w:rFonts w:eastAsia="Calibri"/>
        </w:rPr>
        <w:t xml:space="preserve"> shall be elected on the opening day of the organizational session and shall preside in the absence of the Speaker.  If a conflict of interest arises involving the Speaker and the performance of his duties the Speaker </w:t>
      </w:r>
      <w:r w:rsidRPr="009B5BB0">
        <w:rPr>
          <w:rFonts w:eastAsia="Calibri"/>
          <w:i/>
        </w:rPr>
        <w:t>Pro Tempore</w:t>
      </w:r>
      <w:r w:rsidRPr="009B5BB0">
        <w:rPr>
          <w:rFonts w:eastAsia="Calibri"/>
        </w:rPr>
        <w:t xml:space="preserve"> shall perform the duties of the Speaker to the extent that the conflict of interest exists.  </w:t>
      </w:r>
      <w:r w:rsidRPr="009B5BB0">
        <w:rPr>
          <w:rFonts w:eastAsia="Calibri"/>
          <w:i/>
        </w:rPr>
        <w:lastRenderedPageBreak/>
        <w:t>Provided</w:t>
      </w:r>
      <w:r w:rsidRPr="009B5BB0">
        <w:rPr>
          <w:rFonts w:eastAsia="Calibri"/>
        </w:rPr>
        <w:t xml:space="preserve">, the Speaker or the Speaker </w:t>
      </w:r>
      <w:r w:rsidRPr="009B5BB0">
        <w:rPr>
          <w:rFonts w:eastAsia="Calibri"/>
          <w:i/>
        </w:rPr>
        <w:t>Pro Tempore</w:t>
      </w:r>
      <w:r w:rsidRPr="009B5BB0">
        <w:rPr>
          <w:rFonts w:eastAsia="Calibri"/>
        </w:rPr>
        <w:t xml:space="preserve">, whoever may be presiding at the time, may name a member to preside, but such substitution shall not extend beyond an adjournment.  In the absence of the Speaker and the Speaker </w:t>
      </w:r>
      <w:r w:rsidRPr="009B5BB0">
        <w:rPr>
          <w:rFonts w:eastAsia="Calibri"/>
          <w:i/>
        </w:rPr>
        <w:t>Pro Tempore</w:t>
      </w:r>
      <w:r w:rsidRPr="009B5BB0">
        <w:rPr>
          <w:rFonts w:eastAsia="Calibri"/>
        </w:rPr>
        <w:t xml:space="preserve"> for more than one day, the House may elect a Speaker </w:t>
      </w:r>
      <w:r w:rsidRPr="009B5BB0">
        <w:rPr>
          <w:rFonts w:eastAsia="Calibri"/>
          <w:i/>
        </w:rPr>
        <w:t>Pro Tempore</w:t>
      </w:r>
      <w:r w:rsidRPr="009B5BB0">
        <w:rPr>
          <w:rFonts w:eastAsia="Calibri"/>
        </w:rPr>
        <w:t xml:space="preserve"> to serve until the return of the Speaker or Speaker </w:t>
      </w:r>
      <w:r w:rsidRPr="009B5BB0">
        <w:rPr>
          <w:rFonts w:eastAsia="Calibri"/>
          <w:i/>
        </w:rPr>
        <w:t>Pro Tempore</w:t>
      </w:r>
      <w:r w:rsidRPr="009B5BB0">
        <w:rPr>
          <w:rFonts w:eastAsia="Calibri"/>
        </w:rPr>
        <w:t xml:space="preserve">.  When the Speaker </w:t>
      </w:r>
      <w:r w:rsidRPr="009B5BB0">
        <w:rPr>
          <w:rFonts w:eastAsia="Calibri"/>
          <w:i/>
        </w:rPr>
        <w:t>Pro Tempore</w:t>
      </w:r>
      <w:r w:rsidRPr="009B5BB0">
        <w:rPr>
          <w:rFonts w:eastAsia="Calibri"/>
        </w:rPr>
        <w:t xml:space="preserve"> is absent for more than three consecutive statewide legislative days, the House of Representatives may elect an acting Speaker </w:t>
      </w:r>
      <w:r w:rsidRPr="009B5BB0">
        <w:rPr>
          <w:rFonts w:eastAsia="Calibri"/>
          <w:i/>
        </w:rPr>
        <w:t>Pro Tempore</w:t>
      </w:r>
      <w:r w:rsidRPr="009B5BB0">
        <w:rPr>
          <w:rFonts w:eastAsia="Calibri"/>
        </w:rPr>
        <w:t xml:space="preserve"> who shall serve until the return of the Speaker </w:t>
      </w:r>
      <w:r w:rsidRPr="009B5BB0">
        <w:rPr>
          <w:rFonts w:eastAsia="Calibri"/>
          <w:i/>
        </w:rPr>
        <w:t>Pro Tempore</w:t>
      </w:r>
      <w:r w:rsidRPr="009B5BB0">
        <w:rPr>
          <w:rFonts w:eastAsia="Calibri"/>
        </w:rPr>
        <w:t xml:space="preserve">.  The acting Speaker </w:t>
      </w:r>
      <w:r w:rsidRPr="009B5BB0">
        <w:rPr>
          <w:rFonts w:eastAsia="Calibri"/>
          <w:i/>
        </w:rPr>
        <w:t>Pro Tempore</w:t>
      </w:r>
      <w:r w:rsidRPr="009B5BB0">
        <w:rPr>
          <w:rFonts w:eastAsia="Calibri"/>
        </w:rPr>
        <w:t xml:space="preserve"> may continue to serve on any committee to which he has been appointed.</w:t>
      </w:r>
    </w:p>
    <w:p w14:paraId="70FE24DE" w14:textId="77777777" w:rsidR="004B5FE2" w:rsidRPr="009B5BB0" w:rsidRDefault="004B5FE2" w:rsidP="004B5FE2">
      <w:pPr>
        <w:widowControl w:val="0"/>
        <w:suppressAutoHyphens/>
        <w:rPr>
          <w:rFonts w:eastAsia="Calibri"/>
        </w:rPr>
      </w:pPr>
      <w:r w:rsidRPr="009B5BB0">
        <w:rPr>
          <w:rFonts w:eastAsia="Calibri"/>
        </w:rPr>
        <w:tab/>
        <w:t>1.9</w:t>
      </w:r>
      <w:r w:rsidRPr="009B5BB0">
        <w:rPr>
          <w:rFonts w:eastAsia="Calibri"/>
        </w:rPr>
        <w:tab/>
        <w:t xml:space="preserve">All committees shall be appointed by the Speaker, unless otherwise provided for by rule or by law, except Senatorial and Gubernatorial appointees and </w:t>
      </w:r>
      <w:r w:rsidRPr="009B5BB0">
        <w:rPr>
          <w:rFonts w:eastAsia="Calibri"/>
          <w:i/>
        </w:rPr>
        <w:t>ex officio</w:t>
      </w:r>
      <w:r w:rsidRPr="009B5BB0">
        <w:rPr>
          <w:rFonts w:eastAsia="Calibri"/>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9B5BB0">
        <w:rPr>
          <w:rFonts w:eastAsia="Calibri"/>
        </w:rPr>
        <w:noBreakHyphen/>
        <w:t>Chairman and such other officers as they may choose.</w:t>
      </w:r>
    </w:p>
    <w:p w14:paraId="60D93C3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when appointing members to a Committee on Conference or Free Conference, the Speaker shall consult with the majority and minority political party leaders and appoint at least one member of the minority political party represented in the House.</w:t>
      </w:r>
    </w:p>
    <w:p w14:paraId="08E86659" w14:textId="77777777" w:rsidR="004B5FE2" w:rsidRPr="009B5BB0" w:rsidRDefault="004B5FE2" w:rsidP="004B5FE2">
      <w:pPr>
        <w:widowControl w:val="0"/>
        <w:suppressAutoHyphens/>
        <w:rPr>
          <w:rFonts w:eastAsia="Calibri"/>
        </w:rPr>
      </w:pPr>
      <w:r w:rsidRPr="009B5BB0">
        <w:rPr>
          <w:rFonts w:eastAsia="Calibri"/>
        </w:rPr>
        <w:tab/>
        <w:t>1.10</w:t>
      </w:r>
      <w:r w:rsidRPr="009B5BB0">
        <w:rPr>
          <w:rFonts w:eastAsia="Calibri"/>
        </w:rP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14:paraId="56AB1FAD" w14:textId="77777777" w:rsidR="004B5FE2" w:rsidRPr="009B5BB0" w:rsidRDefault="004B5FE2" w:rsidP="004B5FE2">
      <w:pPr>
        <w:widowControl w:val="0"/>
        <w:suppressAutoHyphens/>
        <w:rPr>
          <w:rFonts w:eastAsia="Calibri"/>
        </w:rPr>
      </w:pPr>
      <w:r w:rsidRPr="009B5BB0">
        <w:rPr>
          <w:rFonts w:eastAsia="Calibri"/>
        </w:rPr>
        <w:tab/>
        <w:t>1.11</w:t>
      </w:r>
      <w:r w:rsidRPr="009B5BB0">
        <w:rPr>
          <w:rFonts w:eastAsia="Calibri"/>
        </w:rPr>
        <w:tab/>
        <w:t xml:space="preserve">If the Speaker or Speaker </w:t>
      </w:r>
      <w:r w:rsidRPr="009B5BB0">
        <w:rPr>
          <w:rFonts w:eastAsia="Calibri"/>
          <w:i/>
        </w:rPr>
        <w:t>Pro Tempore</w:t>
      </w:r>
      <w:r w:rsidRPr="009B5BB0">
        <w:rPr>
          <w:rFonts w:eastAsia="Calibri"/>
        </w:rPr>
        <w:t xml:space="preserve"> resigns from such position, he shall submit his resignation to the Clerk of the House in writing.  This procedure shall be followed in the case of the resignation of any elected officer of the House.</w:t>
      </w:r>
    </w:p>
    <w:p w14:paraId="7DEB044A" w14:textId="77777777" w:rsidR="004B5FE2" w:rsidRPr="009B5BB0" w:rsidRDefault="004B5FE2" w:rsidP="004B5FE2">
      <w:pPr>
        <w:widowControl w:val="0"/>
        <w:suppressAutoHyphens/>
        <w:rPr>
          <w:rFonts w:eastAsia="Calibri"/>
        </w:rPr>
      </w:pPr>
      <w:r w:rsidRPr="009B5BB0">
        <w:rPr>
          <w:rFonts w:eastAsia="Calibri"/>
          <w:bCs/>
        </w:rPr>
        <w:tab/>
        <w:t>1.12</w:t>
      </w:r>
      <w:r w:rsidRPr="009B5BB0">
        <w:rPr>
          <w:rFonts w:eastAsia="Calibri"/>
        </w:rPr>
        <w:tab/>
        <w:t xml:space="preserve">In case of emergency, the Speaker has the authority, when, in his opinion, it is impractical or dangerous to hold a regularly scheduled session(s) of the House of Representatives, to declare the body adjourned </w:t>
      </w:r>
      <w:r w:rsidRPr="009B5BB0">
        <w:rPr>
          <w:rFonts w:eastAsia="Calibri"/>
        </w:rPr>
        <w:lastRenderedPageBreak/>
        <w:t xml:space="preserve">to some other time.  Such actions are to be taken only in times of great emergency including, but not limited to, natural disasters, severe weather, and Acts of God. </w:t>
      </w:r>
    </w:p>
    <w:p w14:paraId="3C107FEC" w14:textId="77777777" w:rsidR="004B5FE2" w:rsidRPr="009B5BB0" w:rsidRDefault="004B5FE2" w:rsidP="004B5FE2">
      <w:pPr>
        <w:widowControl w:val="0"/>
        <w:suppressAutoHyphens/>
        <w:rPr>
          <w:rFonts w:eastAsia="Calibri"/>
        </w:rPr>
      </w:pPr>
      <w:r w:rsidRPr="009B5BB0">
        <w:rPr>
          <w:rFonts w:eastAsia="Calibri"/>
        </w:rPr>
        <w:tab/>
        <w:t>When, due to great emergency or through inadvertence, the House is adjourned without provision for the next meeting, the Speaker may issue a call specifying the time for the next meeting.</w:t>
      </w:r>
    </w:p>
    <w:p w14:paraId="60085015" w14:textId="77777777" w:rsidR="004B5FE2" w:rsidRPr="009B5BB0" w:rsidRDefault="004B5FE2" w:rsidP="004B5FE2">
      <w:pPr>
        <w:widowControl w:val="0"/>
        <w:suppressAutoHyphens/>
        <w:rPr>
          <w:rFonts w:eastAsia="Calibri"/>
        </w:rPr>
      </w:pPr>
      <w:r w:rsidRPr="009B5BB0">
        <w:rPr>
          <w:rFonts w:eastAsia="Calibri"/>
        </w:rPr>
        <w:tab/>
        <w:t>1.13</w:t>
      </w:r>
      <w:r w:rsidRPr="009B5BB0">
        <w:rPr>
          <w:rFonts w:eastAsia="Calibri"/>
        </w:rPr>
        <w:tab/>
        <w:t>Section 2</w:t>
      </w:r>
      <w:r w:rsidRPr="009B5BB0">
        <w:rPr>
          <w:rFonts w:eastAsia="Calibri"/>
        </w:rPr>
        <w:noBreakHyphen/>
        <w:t>3</w:t>
      </w:r>
      <w:r w:rsidRPr="009B5BB0">
        <w:rPr>
          <w:rFonts w:eastAsia="Calibri"/>
        </w:rPr>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14:paraId="39F51D2E" w14:textId="77777777" w:rsidR="004B5FE2" w:rsidRPr="009B5BB0" w:rsidRDefault="004B5FE2" w:rsidP="002E463B">
      <w:pPr>
        <w:widowControl w:val="0"/>
        <w:suppressAutoHyphens/>
        <w:jc w:val="center"/>
        <w:rPr>
          <w:rFonts w:eastAsia="Calibri"/>
        </w:rPr>
      </w:pPr>
      <w:r w:rsidRPr="009B5BB0">
        <w:rPr>
          <w:rFonts w:eastAsia="Calibri"/>
        </w:rPr>
        <w:t>Rule 2</w:t>
      </w:r>
    </w:p>
    <w:p w14:paraId="0B6D489A" w14:textId="77777777" w:rsidR="004B5FE2" w:rsidRPr="009B5BB0" w:rsidRDefault="004B5FE2" w:rsidP="002E463B">
      <w:pPr>
        <w:widowControl w:val="0"/>
        <w:suppressAutoHyphens/>
        <w:jc w:val="center"/>
        <w:rPr>
          <w:rFonts w:eastAsia="Calibri"/>
        </w:rPr>
      </w:pPr>
      <w:r w:rsidRPr="009B5BB0">
        <w:rPr>
          <w:rFonts w:eastAsia="Calibri"/>
        </w:rPr>
        <w:t>Elected Officials</w:t>
      </w:r>
    </w:p>
    <w:p w14:paraId="7A86FC15" w14:textId="77777777" w:rsidR="004B5FE2" w:rsidRPr="009B5BB0" w:rsidRDefault="004B5FE2" w:rsidP="002E463B">
      <w:pPr>
        <w:widowControl w:val="0"/>
        <w:suppressAutoHyphens/>
        <w:jc w:val="center"/>
        <w:rPr>
          <w:rFonts w:eastAsia="Calibri"/>
        </w:rPr>
      </w:pPr>
      <w:r w:rsidRPr="009B5BB0">
        <w:rPr>
          <w:rFonts w:eastAsia="Calibri"/>
        </w:rPr>
        <w:t>Clerk, Reading Clerk, Chaplain, and</w:t>
      </w:r>
    </w:p>
    <w:p w14:paraId="27819E0D" w14:textId="77777777" w:rsidR="004B5FE2" w:rsidRPr="009B5BB0" w:rsidRDefault="004B5FE2" w:rsidP="002E463B">
      <w:pPr>
        <w:widowControl w:val="0"/>
        <w:suppressAutoHyphens/>
        <w:jc w:val="center"/>
        <w:rPr>
          <w:rFonts w:eastAsia="Calibri"/>
        </w:rPr>
      </w:pPr>
      <w:r w:rsidRPr="009B5BB0">
        <w:rPr>
          <w:rFonts w:eastAsia="Calibri"/>
        </w:rPr>
        <w:t>Sergeant At Arms</w:t>
      </w:r>
    </w:p>
    <w:p w14:paraId="32992C45" w14:textId="77777777" w:rsidR="004B5FE2" w:rsidRPr="009B5BB0" w:rsidRDefault="004B5FE2" w:rsidP="004B5FE2">
      <w:pPr>
        <w:widowControl w:val="0"/>
        <w:suppressAutoHyphens/>
        <w:rPr>
          <w:rFonts w:eastAsia="Calibri"/>
        </w:rPr>
      </w:pPr>
      <w:r w:rsidRPr="009B5BB0">
        <w:rPr>
          <w:rFonts w:eastAsia="Calibri"/>
        </w:rPr>
        <w:tab/>
        <w:t>2.1</w:t>
      </w:r>
      <w:r w:rsidRPr="009B5BB0">
        <w:rPr>
          <w:rFonts w:eastAsia="Calibri"/>
        </w:rPr>
        <w:tab/>
        <w:t>The Clerk shall be elected by the membership of the House for a term of two years.  This election will take place on the opening day of the organizational session.</w:t>
      </w:r>
    </w:p>
    <w:p w14:paraId="39441AD9" w14:textId="77777777" w:rsidR="004B5FE2" w:rsidRPr="009B5BB0" w:rsidRDefault="004B5FE2" w:rsidP="004B5FE2">
      <w:pPr>
        <w:widowControl w:val="0"/>
        <w:suppressAutoHyphens/>
        <w:rPr>
          <w:rFonts w:eastAsia="Calibri"/>
        </w:rPr>
      </w:pPr>
      <w:r w:rsidRPr="009B5BB0">
        <w:rPr>
          <w:rFonts w:eastAsia="Calibri"/>
        </w:rPr>
        <w:tab/>
        <w:t>2.2</w:t>
      </w:r>
      <w:r w:rsidRPr="009B5BB0">
        <w:rPr>
          <w:rFonts w:eastAsia="Calibri"/>
        </w:rPr>
        <w:tab/>
        <w:t xml:space="preserve">The Clerk of the preceding session shall, at the beginning of the organizational session of the House, call the members to order, proceed to call the roll of members in alphabetical order, and pending election of a Speaker, Speaker </w:t>
      </w:r>
      <w:r w:rsidRPr="009B5BB0">
        <w:rPr>
          <w:rFonts w:eastAsia="Calibri"/>
          <w:i/>
        </w:rPr>
        <w:t>Pro Tempore</w:t>
      </w:r>
      <w:r w:rsidRPr="009B5BB0">
        <w:rPr>
          <w:rFonts w:eastAsia="Calibri"/>
          <w:iCs/>
        </w:rPr>
        <w:t>,</w:t>
      </w:r>
      <w:r w:rsidRPr="009B5BB0">
        <w:rPr>
          <w:rFonts w:eastAsia="Calibri"/>
        </w:rPr>
        <w:t xml:space="preserve"> or temporary officers, preserve order and decorum, and decide all questions of order subject to appeal by any member.  The duties of this section may be delegated by the Clerk to any member of the House.</w:t>
      </w:r>
    </w:p>
    <w:p w14:paraId="04C6D120" w14:textId="77777777" w:rsidR="004B5FE2" w:rsidRPr="009B5BB0" w:rsidRDefault="004B5FE2" w:rsidP="004B5FE2">
      <w:pPr>
        <w:widowControl w:val="0"/>
        <w:suppressAutoHyphens/>
        <w:rPr>
          <w:rFonts w:eastAsia="Calibri"/>
        </w:rPr>
      </w:pPr>
      <w:r w:rsidRPr="009B5BB0">
        <w:rPr>
          <w:rFonts w:eastAsia="Calibri"/>
        </w:rPr>
        <w:tab/>
        <w:t>2.3</w:t>
      </w:r>
      <w:r w:rsidRPr="009B5BB0">
        <w:rPr>
          <w:rFonts w:eastAsia="Calibri"/>
        </w:rP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14:paraId="5A516761" w14:textId="77777777" w:rsidR="004B5FE2" w:rsidRPr="009B5BB0" w:rsidRDefault="004B5FE2" w:rsidP="004B5FE2">
      <w:pPr>
        <w:widowControl w:val="0"/>
        <w:suppressAutoHyphens/>
        <w:rPr>
          <w:rFonts w:eastAsia="Calibri"/>
        </w:rPr>
      </w:pPr>
      <w:r w:rsidRPr="009B5BB0">
        <w:rPr>
          <w:rFonts w:eastAsia="Calibri"/>
        </w:rPr>
        <w:tab/>
        <w:t>2.4</w:t>
      </w:r>
      <w:r w:rsidRPr="009B5BB0">
        <w:rPr>
          <w:rFonts w:eastAsia="Calibri"/>
        </w:rP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14:paraId="7FF7DB43" w14:textId="77777777" w:rsidR="004B5FE2" w:rsidRPr="009B5BB0" w:rsidRDefault="004B5FE2" w:rsidP="004B5FE2">
      <w:pPr>
        <w:widowControl w:val="0"/>
        <w:suppressAutoHyphens/>
        <w:rPr>
          <w:rFonts w:eastAsia="Calibri"/>
        </w:rPr>
      </w:pPr>
      <w:r w:rsidRPr="009B5BB0">
        <w:rPr>
          <w:rFonts w:eastAsia="Calibri"/>
        </w:rPr>
        <w:tab/>
        <w:t>2.5</w:t>
      </w:r>
      <w:r w:rsidRPr="009B5BB0">
        <w:rPr>
          <w:rFonts w:eastAsia="Calibri"/>
        </w:rPr>
        <w:tab/>
        <w:t>The Clerk shall assist, under the direction of the Speaker, in taking roll call or division votes.</w:t>
      </w:r>
    </w:p>
    <w:p w14:paraId="62A3902D" w14:textId="77777777" w:rsidR="004B5FE2" w:rsidRPr="009B5BB0" w:rsidRDefault="004B5FE2" w:rsidP="004B5FE2">
      <w:pPr>
        <w:widowControl w:val="0"/>
        <w:suppressAutoHyphens/>
        <w:rPr>
          <w:rFonts w:eastAsia="Calibri"/>
        </w:rPr>
      </w:pPr>
      <w:r w:rsidRPr="009B5BB0">
        <w:rPr>
          <w:rFonts w:eastAsia="Calibri"/>
        </w:rPr>
        <w:lastRenderedPageBreak/>
        <w:tab/>
        <w:t>2.6</w:t>
      </w:r>
      <w:r w:rsidRPr="009B5BB0">
        <w:rPr>
          <w:rFonts w:eastAsia="Calibri"/>
        </w:rPr>
        <w:tab/>
        <w:t xml:space="preserve">The Clerk shall issue all pay certificates for </w:t>
      </w:r>
      <w:r w:rsidRPr="009B5BB0">
        <w:rPr>
          <w:rFonts w:eastAsia="Calibri"/>
          <w:i/>
        </w:rPr>
        <w:t>per diem</w:t>
      </w:r>
      <w:r w:rsidRPr="009B5BB0">
        <w:rPr>
          <w:rFonts w:eastAsia="Calibri"/>
        </w:rPr>
        <w:t xml:space="preserve"> and mileage and incidental expenses upon the order of the Speaker, the signature of the Speaker being attested by the Clerk.  The Clerk shall also attest to all writs and warrants and to the passage of all bills, resolutions, and memorials.</w:t>
      </w:r>
    </w:p>
    <w:p w14:paraId="37DEEB7C" w14:textId="77777777" w:rsidR="004B5FE2" w:rsidRPr="009B5BB0" w:rsidRDefault="004B5FE2" w:rsidP="004B5FE2">
      <w:pPr>
        <w:widowControl w:val="0"/>
        <w:suppressAutoHyphens/>
        <w:rPr>
          <w:rFonts w:eastAsia="Calibri"/>
        </w:rPr>
      </w:pPr>
      <w:r w:rsidRPr="009B5BB0">
        <w:rPr>
          <w:rFonts w:eastAsia="Calibri"/>
        </w:rPr>
        <w:tab/>
        <w:t>2.7</w:t>
      </w:r>
      <w:r w:rsidRPr="009B5BB0">
        <w:rPr>
          <w:rFonts w:eastAsia="Calibri"/>
        </w:rPr>
        <w:tab/>
        <w:t>The Clerk shall prepare in writing and send all messages to the Senate and elsewhere as ordered by the House.</w:t>
      </w:r>
    </w:p>
    <w:p w14:paraId="7DFCC56A" w14:textId="77777777" w:rsidR="004B5FE2" w:rsidRPr="009B5BB0" w:rsidRDefault="004B5FE2" w:rsidP="004B5FE2">
      <w:pPr>
        <w:widowControl w:val="0"/>
        <w:suppressAutoHyphens/>
        <w:rPr>
          <w:rFonts w:eastAsia="Calibri"/>
        </w:rPr>
      </w:pPr>
      <w:r w:rsidRPr="009B5BB0">
        <w:rPr>
          <w:rFonts w:eastAsia="Calibri"/>
        </w:rPr>
        <w:tab/>
        <w:t>2.8</w:t>
      </w:r>
      <w:r w:rsidRPr="009B5BB0">
        <w:rPr>
          <w:rFonts w:eastAsia="Calibri"/>
        </w:rPr>
        <w:tab/>
        <w:t>The Clerk shall also be charged with the duty of having executed, in a prompt and accurate manner, all the printing required by the Rules or orders of the House.</w:t>
      </w:r>
    </w:p>
    <w:p w14:paraId="652E7DC0" w14:textId="77777777" w:rsidR="004B5FE2" w:rsidRPr="009B5BB0" w:rsidRDefault="004B5FE2" w:rsidP="004B5FE2">
      <w:pPr>
        <w:widowControl w:val="0"/>
        <w:suppressAutoHyphens/>
        <w:rPr>
          <w:rFonts w:eastAsia="Calibri"/>
        </w:rPr>
      </w:pPr>
      <w:r w:rsidRPr="009B5BB0">
        <w:rPr>
          <w:rFonts w:eastAsia="Calibri"/>
        </w:rPr>
        <w:tab/>
        <w:t>2.9</w:t>
      </w:r>
      <w:r w:rsidRPr="009B5BB0">
        <w:rPr>
          <w:rFonts w:eastAsia="Calibri"/>
        </w:rPr>
        <w:tab/>
        <w:t>The Reading Clerk shall be elected by the membership of the House for a term of two years.  This election will take place on the opening day of the organizational session.</w:t>
      </w:r>
    </w:p>
    <w:p w14:paraId="439B0D89" w14:textId="77777777" w:rsidR="004B5FE2" w:rsidRPr="009B5BB0" w:rsidRDefault="004B5FE2" w:rsidP="004B5FE2">
      <w:pPr>
        <w:widowControl w:val="0"/>
        <w:suppressAutoHyphens/>
        <w:rPr>
          <w:rFonts w:eastAsia="Calibri"/>
        </w:rPr>
      </w:pPr>
      <w:r w:rsidRPr="009B5BB0">
        <w:rPr>
          <w:rFonts w:eastAsia="Calibri"/>
        </w:rPr>
        <w:tab/>
        <w:t>2.10</w:t>
      </w:r>
      <w:r w:rsidRPr="009B5BB0">
        <w:rPr>
          <w:rFonts w:eastAsia="Calibri"/>
        </w:rP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14:paraId="2E6311FE"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in the case of a malfunction in the electronic roll call where the roll call to be taken is mandated by the Constitution or Statutes, any malfunction will void the roll call and it will be retaken.</w:t>
      </w:r>
    </w:p>
    <w:p w14:paraId="29B61338"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whether the ayes and nays are taken by electronic roll or otherwise, they shall be recorded by the Clerk in the Journal.</w:t>
      </w:r>
    </w:p>
    <w:p w14:paraId="490C0BEF" w14:textId="77777777" w:rsidR="004B5FE2" w:rsidRPr="009B5BB0" w:rsidRDefault="004B5FE2" w:rsidP="004B5FE2">
      <w:pPr>
        <w:widowControl w:val="0"/>
        <w:suppressAutoHyphens/>
        <w:rPr>
          <w:rFonts w:eastAsia="Calibri"/>
        </w:rPr>
      </w:pPr>
      <w:r w:rsidRPr="009B5BB0">
        <w:rPr>
          <w:rFonts w:eastAsia="Calibri"/>
        </w:rPr>
        <w:tab/>
        <w:t>2.11</w:t>
      </w:r>
      <w:r w:rsidRPr="009B5BB0">
        <w:rPr>
          <w:rFonts w:eastAsia="Calibri"/>
        </w:rPr>
        <w:tab/>
        <w:t>The Chaplain shall be elected by the membership of the House for a term of two years.  This election will take place on the opening day of the organizational session.</w:t>
      </w:r>
    </w:p>
    <w:p w14:paraId="6E329954" w14:textId="77777777" w:rsidR="004B5FE2" w:rsidRPr="009B5BB0" w:rsidRDefault="004B5FE2" w:rsidP="004B5FE2">
      <w:pPr>
        <w:widowControl w:val="0"/>
        <w:suppressAutoHyphens/>
        <w:rPr>
          <w:rFonts w:eastAsia="Calibri"/>
        </w:rPr>
      </w:pPr>
      <w:r w:rsidRPr="009B5BB0">
        <w:rPr>
          <w:rFonts w:eastAsia="Calibri"/>
        </w:rPr>
        <w:tab/>
        <w:t>2.12</w:t>
      </w:r>
      <w:r w:rsidRPr="009B5BB0">
        <w:rPr>
          <w:rFonts w:eastAsia="Calibri"/>
        </w:rPr>
        <w:tab/>
        <w:t>The Chaplain shall provide spiritual guidance for the membership of the House.</w:t>
      </w:r>
    </w:p>
    <w:p w14:paraId="26310CA0" w14:textId="77777777" w:rsidR="004B5FE2" w:rsidRPr="009B5BB0" w:rsidRDefault="004B5FE2" w:rsidP="004B5FE2">
      <w:pPr>
        <w:widowControl w:val="0"/>
        <w:suppressAutoHyphens/>
        <w:rPr>
          <w:rFonts w:eastAsia="Calibri"/>
        </w:rPr>
      </w:pPr>
      <w:r w:rsidRPr="009B5BB0">
        <w:rPr>
          <w:rFonts w:eastAsia="Calibri"/>
        </w:rPr>
        <w:lastRenderedPageBreak/>
        <w:tab/>
        <w:t>2.13</w:t>
      </w:r>
      <w:r w:rsidRPr="009B5BB0">
        <w:rPr>
          <w:rFonts w:eastAsia="Calibri"/>
        </w:rPr>
        <w:tab/>
        <w:t>The Sergeant at Arms shall be elected by the membership of the House for a term of two years and shall be under the direct supervision of the Speaker of the House.  This election will take place on the opening day of the organizational session.</w:t>
      </w:r>
    </w:p>
    <w:p w14:paraId="42BE1930" w14:textId="77777777" w:rsidR="004B5FE2" w:rsidRPr="009B5BB0" w:rsidRDefault="004B5FE2" w:rsidP="004B5FE2">
      <w:pPr>
        <w:widowControl w:val="0"/>
        <w:suppressAutoHyphens/>
        <w:rPr>
          <w:rFonts w:eastAsia="Calibri"/>
        </w:rPr>
      </w:pPr>
      <w:r w:rsidRPr="009B5BB0">
        <w:rPr>
          <w:rFonts w:eastAsia="Calibri"/>
        </w:rPr>
        <w:tab/>
        <w:t>2.14</w:t>
      </w:r>
      <w:r w:rsidRPr="009B5BB0">
        <w:rPr>
          <w:rFonts w:eastAsia="Calibri"/>
        </w:rPr>
        <w:tab/>
        <w:t>The Sergeant at Arms shall assist the Speaker in maintaining order and decorum.</w:t>
      </w:r>
    </w:p>
    <w:p w14:paraId="11D90FB8" w14:textId="77777777" w:rsidR="004B5FE2" w:rsidRPr="009B5BB0" w:rsidRDefault="004B5FE2" w:rsidP="004B5FE2">
      <w:pPr>
        <w:widowControl w:val="0"/>
        <w:suppressAutoHyphens/>
        <w:rPr>
          <w:rFonts w:eastAsia="Calibri"/>
        </w:rPr>
      </w:pPr>
      <w:r w:rsidRPr="009B5BB0">
        <w:rPr>
          <w:rFonts w:eastAsia="Calibri"/>
        </w:rPr>
        <w:tab/>
        <w:t>2.15</w:t>
      </w:r>
      <w:r w:rsidRPr="009B5BB0">
        <w:rPr>
          <w:rFonts w:eastAsia="Calibri"/>
        </w:rPr>
        <w:tab/>
        <w:t>The duties of the Sergeant at Arms, shall be as provided for in Chapter 3 of Title 2, Code of Laws of South Carolina, 1976, as amended.</w:t>
      </w:r>
    </w:p>
    <w:p w14:paraId="4F3CD20C" w14:textId="77777777" w:rsidR="004B5FE2" w:rsidRPr="009B5BB0" w:rsidRDefault="004B5FE2" w:rsidP="004B5FE2">
      <w:pPr>
        <w:widowControl w:val="0"/>
        <w:suppressAutoHyphens/>
        <w:rPr>
          <w:rFonts w:eastAsia="Calibri"/>
        </w:rPr>
      </w:pPr>
      <w:r w:rsidRPr="009B5BB0">
        <w:rPr>
          <w:rFonts w:eastAsia="Calibri"/>
        </w:rPr>
        <w:tab/>
        <w:t>2.16</w:t>
      </w:r>
      <w:r w:rsidRPr="009B5BB0">
        <w:rPr>
          <w:rFonts w:eastAsia="Calibri"/>
        </w:rP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14:paraId="6B52E5C8" w14:textId="77777777" w:rsidR="004B5FE2" w:rsidRPr="009B5BB0" w:rsidRDefault="004B5FE2" w:rsidP="002E463B">
      <w:pPr>
        <w:widowControl w:val="0"/>
        <w:suppressAutoHyphens/>
        <w:jc w:val="center"/>
        <w:rPr>
          <w:rFonts w:eastAsia="Calibri"/>
        </w:rPr>
      </w:pPr>
      <w:r w:rsidRPr="009B5BB0">
        <w:rPr>
          <w:rFonts w:eastAsia="Calibri"/>
        </w:rPr>
        <w:t>Rule 3</w:t>
      </w:r>
    </w:p>
    <w:p w14:paraId="6646182C" w14:textId="77777777" w:rsidR="004B5FE2" w:rsidRPr="009B5BB0" w:rsidRDefault="004B5FE2" w:rsidP="002E463B">
      <w:pPr>
        <w:widowControl w:val="0"/>
        <w:suppressAutoHyphens/>
        <w:jc w:val="center"/>
        <w:rPr>
          <w:rFonts w:eastAsia="Calibri"/>
        </w:rPr>
      </w:pPr>
      <w:r w:rsidRPr="009B5BB0">
        <w:rPr>
          <w:rFonts w:eastAsia="Calibri"/>
        </w:rPr>
        <w:t>Members and Membership</w:t>
      </w:r>
    </w:p>
    <w:p w14:paraId="2A1A4D31" w14:textId="77777777" w:rsidR="004B5FE2" w:rsidRPr="009B5BB0" w:rsidRDefault="004B5FE2" w:rsidP="004B5FE2">
      <w:pPr>
        <w:widowControl w:val="0"/>
        <w:suppressAutoHyphens/>
        <w:rPr>
          <w:rFonts w:eastAsia="Calibri"/>
        </w:rPr>
      </w:pPr>
      <w:r w:rsidRPr="009B5BB0">
        <w:rPr>
          <w:rFonts w:eastAsia="Calibri"/>
        </w:rPr>
        <w:tab/>
        <w:t>3.1</w:t>
      </w:r>
      <w:r w:rsidRPr="009B5BB0">
        <w:rPr>
          <w:rFonts w:eastAsia="Calibri"/>
        </w:rP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14:paraId="4E101848" w14:textId="77777777" w:rsidR="004B5FE2" w:rsidRPr="009B5BB0" w:rsidRDefault="004B5FE2" w:rsidP="004B5FE2">
      <w:pPr>
        <w:widowControl w:val="0"/>
        <w:suppressAutoHyphens/>
        <w:rPr>
          <w:rFonts w:eastAsia="Calibri"/>
        </w:rPr>
      </w:pPr>
      <w:r w:rsidRPr="009B5BB0">
        <w:rPr>
          <w:rFonts w:eastAsia="Calibri"/>
        </w:rPr>
        <w:tab/>
        <w:t>3.2</w:t>
      </w:r>
      <w:r w:rsidRPr="009B5BB0">
        <w:rPr>
          <w:rFonts w:eastAsia="Calibri"/>
        </w:rPr>
        <w:tab/>
        <w:t>The Speaker may excuse any member from attendance on the House and its committees for any stated period upon reason shown, and such excused absence shall be noted in the Journal.</w:t>
      </w:r>
    </w:p>
    <w:p w14:paraId="5A8066EF" w14:textId="77777777" w:rsidR="004B5FE2" w:rsidRPr="009B5BB0" w:rsidRDefault="004B5FE2" w:rsidP="004B5FE2">
      <w:pPr>
        <w:widowControl w:val="0"/>
        <w:suppressAutoHyphens/>
        <w:rPr>
          <w:rFonts w:eastAsia="Calibri"/>
        </w:rPr>
      </w:pPr>
      <w:r w:rsidRPr="009B5BB0">
        <w:rPr>
          <w:rFonts w:eastAsia="Calibri"/>
        </w:rPr>
        <w:tab/>
        <w:t>3.3</w:t>
      </w:r>
      <w:r w:rsidRPr="009B5BB0">
        <w:rPr>
          <w:rFonts w:eastAsia="Calibri"/>
        </w:rPr>
        <w:tab/>
        <w:t>Any member absenting himself from attendance on the House or its committees and having in his possession any original papers relating to the business before the House, shall leave such original papers with the Clerk before departing from the Capitol.</w:t>
      </w:r>
    </w:p>
    <w:p w14:paraId="0AF9C46E" w14:textId="77777777" w:rsidR="004B5FE2" w:rsidRPr="009B5BB0" w:rsidRDefault="004B5FE2" w:rsidP="004B5FE2">
      <w:pPr>
        <w:widowControl w:val="0"/>
        <w:suppressAutoHyphens/>
        <w:rPr>
          <w:rFonts w:eastAsia="Calibri"/>
        </w:rPr>
      </w:pPr>
      <w:r w:rsidRPr="009B5BB0">
        <w:rPr>
          <w:rFonts w:eastAsia="Calibri"/>
        </w:rPr>
        <w:tab/>
        <w:t>3.4</w:t>
      </w:r>
      <w:r w:rsidRPr="009B5BB0">
        <w:rPr>
          <w:rFonts w:eastAsia="Calibri"/>
        </w:rPr>
        <w:tab/>
        <w:t xml:space="preserve">Any member who enters after the roll call at the opening of the daily session and notifies the Clerk in writing shall thereafter be shown as present for such day.  </w:t>
      </w:r>
      <w:r w:rsidRPr="009B5BB0">
        <w:rPr>
          <w:rFonts w:eastAsia="Calibri"/>
          <w:i/>
        </w:rPr>
        <w:t>Provided</w:t>
      </w:r>
      <w:r w:rsidRPr="009B5BB0">
        <w:rPr>
          <w:rFonts w:eastAsia="Calibri"/>
        </w:rPr>
        <w:t>, that no person except those recorded present shall be eligible for subsistence for that day.</w:t>
      </w:r>
    </w:p>
    <w:p w14:paraId="2AF16F21" w14:textId="77777777" w:rsidR="004B5FE2" w:rsidRPr="009B5BB0" w:rsidRDefault="004B5FE2" w:rsidP="004B5FE2">
      <w:pPr>
        <w:widowControl w:val="0"/>
        <w:suppressAutoHyphens/>
        <w:rPr>
          <w:rFonts w:eastAsia="Calibri"/>
        </w:rPr>
      </w:pPr>
      <w:r w:rsidRPr="009B5BB0">
        <w:rPr>
          <w:rFonts w:eastAsia="Calibri"/>
        </w:rPr>
        <w:tab/>
        <w:t>3.5</w:t>
      </w:r>
      <w:r w:rsidRPr="009B5BB0">
        <w:rPr>
          <w:rFonts w:eastAsia="Calibri"/>
        </w:rPr>
        <w:tab/>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14:paraId="0B40FD30" w14:textId="77777777" w:rsidR="004B5FE2" w:rsidRPr="009B5BB0" w:rsidRDefault="004B5FE2" w:rsidP="004B5FE2">
      <w:pPr>
        <w:widowControl w:val="0"/>
        <w:suppressAutoHyphens/>
        <w:rPr>
          <w:rFonts w:eastAsia="Calibri"/>
        </w:rPr>
      </w:pPr>
      <w:r w:rsidRPr="009B5BB0">
        <w:rPr>
          <w:rFonts w:eastAsia="Calibri"/>
        </w:rPr>
        <w:tab/>
        <w:t>3.6</w:t>
      </w:r>
      <w:r w:rsidRPr="009B5BB0">
        <w:rPr>
          <w:rFonts w:eastAsia="Calibri"/>
        </w:rPr>
        <w:tab/>
        <w:t xml:space="preserve">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w:t>
      </w:r>
      <w:r w:rsidRPr="009B5BB0">
        <w:rPr>
          <w:rFonts w:eastAsia="Calibri"/>
        </w:rPr>
        <w:lastRenderedPageBreak/>
        <w:t>decency of speech, and shall confine himself to the question under consideration.</w:t>
      </w:r>
    </w:p>
    <w:p w14:paraId="573DD6C1" w14:textId="77777777" w:rsidR="004B5FE2" w:rsidRPr="009B5BB0" w:rsidRDefault="004B5FE2" w:rsidP="004B5FE2">
      <w:pPr>
        <w:widowControl w:val="0"/>
        <w:suppressAutoHyphens/>
        <w:rPr>
          <w:rFonts w:eastAsia="Calibri"/>
        </w:rPr>
      </w:pPr>
      <w:r w:rsidRPr="009B5BB0">
        <w:rPr>
          <w:rFonts w:eastAsia="Calibri"/>
        </w:rPr>
        <w:tab/>
        <w:t>The Speaker, when duly addressed by a member, shall hear from the member who, in the Speaker’s opinion, shall arise first, by identifying the member.  The Reading Clerk shall not turn on any member’s microphone until the Speaker has recognized that person.</w:t>
      </w:r>
    </w:p>
    <w:p w14:paraId="7A648C6A" w14:textId="77777777" w:rsidR="004B5FE2" w:rsidRPr="009B5BB0" w:rsidRDefault="004B5FE2" w:rsidP="004B5FE2">
      <w:pPr>
        <w:widowControl w:val="0"/>
        <w:suppressAutoHyphens/>
        <w:rPr>
          <w:rFonts w:eastAsia="Calibri"/>
        </w:rPr>
      </w:pPr>
      <w:r w:rsidRPr="009B5BB0">
        <w:rPr>
          <w:rFonts w:eastAsia="Calibri"/>
        </w:rPr>
        <w:tab/>
        <w:t>3.7</w:t>
      </w:r>
      <w:r w:rsidRPr="009B5BB0">
        <w:rPr>
          <w:rFonts w:eastAsia="Calibri"/>
        </w:rPr>
        <w:tab/>
        <w:t>(Reserved)</w:t>
      </w:r>
    </w:p>
    <w:p w14:paraId="7E6BCAB2" w14:textId="77777777" w:rsidR="004B5FE2" w:rsidRPr="009B5BB0" w:rsidRDefault="004B5FE2" w:rsidP="004B5FE2">
      <w:pPr>
        <w:widowControl w:val="0"/>
        <w:suppressAutoHyphens/>
        <w:rPr>
          <w:rFonts w:eastAsia="Calibri"/>
        </w:rPr>
      </w:pPr>
      <w:r w:rsidRPr="009B5BB0">
        <w:rPr>
          <w:rFonts w:eastAsia="Calibri"/>
        </w:rPr>
        <w:tab/>
        <w:t>3.8</w:t>
      </w:r>
      <w:r w:rsidRPr="009B5BB0">
        <w:rPr>
          <w:rFonts w:eastAsia="Calibri"/>
        </w:rPr>
        <w:tab/>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9B5BB0">
        <w:rPr>
          <w:rFonts w:eastAsia="Calibri"/>
          <w:i/>
        </w:rPr>
        <w:t>provided</w:t>
      </w:r>
      <w:r w:rsidRPr="009B5BB0">
        <w:rPr>
          <w:rFonts w:eastAsia="Calibri"/>
        </w:rP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14:paraId="084C092D" w14:textId="77777777" w:rsidR="004B5FE2" w:rsidRPr="009B5BB0" w:rsidRDefault="004B5FE2" w:rsidP="004B5FE2">
      <w:pPr>
        <w:widowControl w:val="0"/>
        <w:suppressAutoHyphens/>
        <w:rPr>
          <w:rFonts w:eastAsia="Calibri"/>
        </w:rPr>
      </w:pPr>
      <w:r w:rsidRPr="009B5BB0">
        <w:rPr>
          <w:rFonts w:eastAsia="Calibri"/>
        </w:rPr>
        <w:tab/>
        <w:t>3.9</w:t>
      </w:r>
      <w:r w:rsidRPr="009B5BB0">
        <w:rPr>
          <w:rFonts w:eastAsia="Calibri"/>
        </w:rPr>
        <w:tab/>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9B5BB0">
        <w:rPr>
          <w:rFonts w:eastAsia="Calibri"/>
        </w:rPr>
        <w:softHyphen/>
        <w:t xml:space="preserve">visions of this rule.  </w:t>
      </w:r>
      <w:r w:rsidRPr="009B5BB0">
        <w:rPr>
          <w:rFonts w:eastAsia="Calibri"/>
          <w:i/>
        </w:rPr>
        <w:t>Provided</w:t>
      </w:r>
      <w:r w:rsidRPr="009B5BB0">
        <w:rPr>
          <w:rFonts w:eastAsia="Calibri"/>
        </w:rP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14:paraId="6808B639" w14:textId="77777777" w:rsidR="004B5FE2" w:rsidRPr="009B5BB0" w:rsidRDefault="004B5FE2" w:rsidP="004B5FE2">
      <w:pPr>
        <w:widowControl w:val="0"/>
        <w:suppressAutoHyphens/>
        <w:rPr>
          <w:rFonts w:eastAsia="Calibri"/>
        </w:rPr>
      </w:pPr>
      <w:r w:rsidRPr="009B5BB0">
        <w:rPr>
          <w:rFonts w:eastAsia="Calibri"/>
        </w:rPr>
        <w:tab/>
        <w:t>3.10</w:t>
      </w:r>
      <w:r w:rsidRPr="009B5BB0">
        <w:rPr>
          <w:rFonts w:eastAsia="Calibri"/>
        </w:rPr>
        <w:tab/>
        <w:t>As soon as practicable, after the House has been organized, the seats of the members shall be allotted as follows:</w:t>
      </w:r>
    </w:p>
    <w:p w14:paraId="31438F5C" w14:textId="77777777" w:rsidR="004B5FE2" w:rsidRPr="009B5BB0" w:rsidRDefault="004B5FE2" w:rsidP="004B5FE2">
      <w:pPr>
        <w:widowControl w:val="0"/>
        <w:suppressAutoHyphens/>
        <w:rPr>
          <w:rFonts w:eastAsia="Calibri"/>
        </w:rPr>
      </w:pPr>
      <w:r w:rsidRPr="009B5BB0">
        <w:rPr>
          <w:rFonts w:eastAsia="Calibri"/>
        </w:rPr>
        <w:lastRenderedPageBreak/>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14:paraId="07DF906C" w14:textId="77777777" w:rsidR="004B5FE2" w:rsidRPr="009B5BB0" w:rsidRDefault="004B5FE2" w:rsidP="004B5FE2">
      <w:pPr>
        <w:widowControl w:val="0"/>
        <w:suppressAutoHyphens/>
        <w:rPr>
          <w:rFonts w:eastAsia="Calibri"/>
        </w:rPr>
      </w:pPr>
      <w:r w:rsidRPr="009B5BB0">
        <w:rPr>
          <w:rFonts w:eastAsia="Calibri"/>
        </w:rPr>
        <w:tab/>
        <w:t>3.11</w:t>
      </w:r>
      <w:r w:rsidRPr="009B5BB0">
        <w:rPr>
          <w:rFonts w:eastAsia="Calibri"/>
        </w:rPr>
        <w:tab/>
        <w:t>As soon as practicable, after the House has been organized, office space of members must be allotted as follows:</w:t>
      </w:r>
    </w:p>
    <w:p w14:paraId="26B4241A" w14:textId="77777777" w:rsidR="004B5FE2" w:rsidRPr="009B5BB0" w:rsidRDefault="004B5FE2" w:rsidP="004B5FE2">
      <w:pPr>
        <w:widowControl w:val="0"/>
        <w:suppressAutoHyphens/>
        <w:rPr>
          <w:rFonts w:eastAsia="Calibri"/>
        </w:rPr>
      </w:pPr>
      <w:r w:rsidRPr="009B5BB0">
        <w:rPr>
          <w:rFonts w:eastAsia="Calibri"/>
        </w:rPr>
        <w:tab/>
        <w:t>Each member shall be assigned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necessary.</w:t>
      </w:r>
    </w:p>
    <w:p w14:paraId="67D9BB01" w14:textId="77777777" w:rsidR="004B5FE2" w:rsidRPr="009B5BB0" w:rsidRDefault="004B5FE2" w:rsidP="004B5FE2">
      <w:pPr>
        <w:widowControl w:val="0"/>
        <w:suppressAutoHyphens/>
        <w:rPr>
          <w:rFonts w:eastAsia="Calibri"/>
        </w:rPr>
      </w:pPr>
      <w:r w:rsidRPr="009B5BB0">
        <w:rPr>
          <w:rFonts w:eastAsia="Calibri"/>
        </w:rPr>
        <w:tab/>
        <w:t xml:space="preserve">The provisions of this rule do not apply to office space for the Speaker, Speaker </w:t>
      </w:r>
      <w:r w:rsidRPr="009B5BB0">
        <w:rPr>
          <w:rFonts w:eastAsia="Calibri"/>
          <w:i/>
        </w:rPr>
        <w:t>Pro Tempore</w:t>
      </w:r>
      <w:r w:rsidRPr="009B5BB0">
        <w:rPr>
          <w:rFonts w:eastAsia="Calibri"/>
        </w:rPr>
        <w:t>, Chairman of the Rules Committee, Chairman of the Invitations and Memorial Resolutions Committee, Chairman of the Interstate Cooperation Committee and Chairmen of any other standing committees or any other caucus having assigned space in the Blatt Building.</w:t>
      </w:r>
    </w:p>
    <w:p w14:paraId="26E81318" w14:textId="77777777" w:rsidR="004B5FE2" w:rsidRPr="009B5BB0" w:rsidRDefault="004B5FE2" w:rsidP="004B5FE2">
      <w:pPr>
        <w:widowControl w:val="0"/>
        <w:suppressAutoHyphens/>
        <w:rPr>
          <w:rFonts w:eastAsia="Calibri"/>
        </w:rPr>
      </w:pPr>
      <w:r w:rsidRPr="009B5BB0">
        <w:rPr>
          <w:rFonts w:eastAsia="Calibri"/>
        </w:rPr>
        <w:t>Provided, further, each member shall be assigned a parking space in the parking facility on the basis of their seniority in the House. A member who has served in the immediately preceding session shall have first preference on retention of his previously assigned parking space.</w:t>
      </w:r>
    </w:p>
    <w:p w14:paraId="3031519E" w14:textId="77777777" w:rsidR="004B5FE2" w:rsidRPr="009B5BB0" w:rsidRDefault="004B5FE2" w:rsidP="004B5FE2">
      <w:pPr>
        <w:widowControl w:val="0"/>
        <w:suppressAutoHyphens/>
        <w:rPr>
          <w:rFonts w:eastAsia="Calibri"/>
        </w:rPr>
      </w:pPr>
      <w:r w:rsidRPr="009B5BB0">
        <w:rPr>
          <w:rFonts w:eastAsia="Calibri"/>
        </w:rPr>
        <w:tab/>
        <w:t>3.12</w:t>
      </w:r>
      <w:r w:rsidRPr="009B5BB0">
        <w:rPr>
          <w:rFonts w:eastAsia="Calibri"/>
        </w:rPr>
        <w:tab/>
        <w:t>(Reserved)</w:t>
      </w:r>
    </w:p>
    <w:p w14:paraId="6F14E254" w14:textId="77777777" w:rsidR="004B5FE2" w:rsidRPr="009B5BB0" w:rsidRDefault="004B5FE2" w:rsidP="004B5FE2">
      <w:pPr>
        <w:widowControl w:val="0"/>
        <w:suppressAutoHyphens/>
        <w:rPr>
          <w:rFonts w:eastAsia="Calibri"/>
        </w:rPr>
      </w:pPr>
      <w:r w:rsidRPr="009B5BB0">
        <w:rPr>
          <w:rFonts w:eastAsia="Calibri"/>
          <w:bCs/>
        </w:rPr>
        <w:tab/>
        <w:t>3.13</w:t>
      </w:r>
      <w:r w:rsidRPr="009B5BB0">
        <w:rPr>
          <w:rFonts w:eastAsia="Calibri"/>
        </w:rPr>
        <w:tab/>
        <w:t>Each legislative caucus occupying office space in the Blatt Office Building may pay to the Clerk of the House of Representatives an amount, determined by the Clerk, for the use of office space by each caucus.  Each caucus may also pay an amount for use of state</w:t>
      </w:r>
      <w:r w:rsidRPr="009B5BB0">
        <w:rPr>
          <w:rFonts w:eastAsia="Calibri"/>
        </w:rPr>
        <w:noBreakHyphen/>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14:paraId="0F3B98BF" w14:textId="77777777" w:rsidR="004B5FE2" w:rsidRPr="009B5BB0" w:rsidRDefault="004B5FE2" w:rsidP="002E463B">
      <w:pPr>
        <w:widowControl w:val="0"/>
        <w:suppressAutoHyphens/>
        <w:jc w:val="center"/>
        <w:rPr>
          <w:rFonts w:eastAsia="Calibri"/>
        </w:rPr>
      </w:pPr>
      <w:r w:rsidRPr="009B5BB0">
        <w:rPr>
          <w:rFonts w:eastAsia="Calibri"/>
        </w:rPr>
        <w:t>Rule 4</w:t>
      </w:r>
    </w:p>
    <w:p w14:paraId="7C5F7DF9" w14:textId="77777777" w:rsidR="004B5FE2" w:rsidRPr="009B5BB0" w:rsidRDefault="004B5FE2" w:rsidP="002E463B">
      <w:pPr>
        <w:widowControl w:val="0"/>
        <w:suppressAutoHyphens/>
        <w:jc w:val="center"/>
        <w:rPr>
          <w:rFonts w:eastAsia="Calibri"/>
        </w:rPr>
      </w:pPr>
      <w:r w:rsidRPr="009B5BB0">
        <w:rPr>
          <w:rFonts w:eastAsia="Calibri"/>
        </w:rPr>
        <w:t>Committees</w:t>
      </w:r>
    </w:p>
    <w:p w14:paraId="7670A833" w14:textId="77777777" w:rsidR="004B5FE2" w:rsidRPr="009B5BB0" w:rsidRDefault="004B5FE2" w:rsidP="004B5FE2">
      <w:pPr>
        <w:widowControl w:val="0"/>
        <w:suppressAutoHyphens/>
        <w:rPr>
          <w:rFonts w:eastAsia="Calibri"/>
        </w:rPr>
      </w:pPr>
      <w:r w:rsidRPr="009B5BB0">
        <w:rPr>
          <w:rFonts w:eastAsia="Calibri"/>
        </w:rPr>
        <w:tab/>
        <w:t>4.1</w:t>
      </w:r>
      <w:r w:rsidRPr="009B5BB0">
        <w:rPr>
          <w:rFonts w:eastAsia="Calibri"/>
        </w:rPr>
        <w:tab/>
        <w:t>Committee appointments: see Rule 1.9.</w:t>
      </w:r>
    </w:p>
    <w:p w14:paraId="5AF19859" w14:textId="77777777" w:rsidR="004B5FE2" w:rsidRPr="009B5BB0" w:rsidRDefault="004B5FE2" w:rsidP="004B5FE2">
      <w:pPr>
        <w:widowControl w:val="0"/>
        <w:suppressAutoHyphens/>
        <w:rPr>
          <w:rFonts w:eastAsia="Calibri"/>
        </w:rPr>
      </w:pPr>
      <w:r w:rsidRPr="009B5BB0">
        <w:rPr>
          <w:rFonts w:eastAsia="Calibri"/>
        </w:rPr>
        <w:lastRenderedPageBreak/>
        <w:tab/>
      </w:r>
      <w:r w:rsidRPr="009B5BB0">
        <w:rPr>
          <w:rFonts w:eastAsia="Calibri"/>
          <w:bCs/>
        </w:rPr>
        <w:t>4.2</w:t>
      </w:r>
      <w:r w:rsidRPr="009B5BB0">
        <w:rPr>
          <w:rFonts w:eastAsia="Calibri"/>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14:paraId="016E76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1.</w:t>
      </w:r>
      <w:r w:rsidRPr="009B5BB0">
        <w:rPr>
          <w:rFonts w:eastAsia="Calibri"/>
        </w:rPr>
        <w:tab/>
        <w:t>Committee on Ways and Means – 25.</w:t>
      </w:r>
    </w:p>
    <w:p w14:paraId="05D2985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2.</w:t>
      </w:r>
      <w:r w:rsidRPr="009B5BB0">
        <w:rPr>
          <w:rFonts w:eastAsia="Calibri"/>
        </w:rPr>
        <w:tab/>
        <w:t>Committee on the Judiciary (Privileges and Elections) – 25.</w:t>
      </w:r>
    </w:p>
    <w:p w14:paraId="7B29E5F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3.</w:t>
      </w:r>
      <w:r w:rsidRPr="009B5BB0">
        <w:rPr>
          <w:rFonts w:eastAsia="Calibri"/>
        </w:rPr>
        <w:tab/>
        <w:t>Committee on Agriculture, Natural Resources and Environmental Affairs (Fish, Game, Forestry, State Parks, Rural Development, Environmental Affairs) – 18.</w:t>
      </w:r>
    </w:p>
    <w:p w14:paraId="116917B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4.</w:t>
      </w:r>
      <w:r w:rsidRPr="009B5BB0">
        <w:rPr>
          <w:rFonts w:eastAsia="Calibri"/>
        </w:rPr>
        <w:tab/>
        <w:t>Committee on Education and Public Works (Education, Highways, State House and Grounds, Railroads, Aviation) – 18.</w:t>
      </w:r>
    </w:p>
    <w:p w14:paraId="07BF012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5.</w:t>
      </w:r>
      <w:r w:rsidRPr="009B5BB0">
        <w:rPr>
          <w:rFonts w:eastAsia="Calibri"/>
        </w:rPr>
        <w:tab/>
        <w:t>Committee on Medical, Military, Public and Municipal Affairs (Medical Affairs, Social Security, Penitentiary, State Hospital, Police Regulations, Military Affairs, Veteran’s Affairs) – 18.</w:t>
      </w:r>
    </w:p>
    <w:p w14:paraId="459AECF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6.</w:t>
      </w:r>
      <w:r w:rsidRPr="009B5BB0">
        <w:rPr>
          <w:rFonts w:eastAsia="Calibri"/>
        </w:rPr>
        <w:tab/>
        <w:t>Committee on Labor, Commerce and Industry (Labor, Commerce and Manufacturing, Banking and Insurance, Merchants and Mercantile Affairs) – 18.</w:t>
      </w:r>
    </w:p>
    <w:p w14:paraId="6381660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7.</w:t>
      </w:r>
      <w:r w:rsidRPr="009B5BB0">
        <w:rPr>
          <w:rFonts w:eastAsia="Calibri"/>
        </w:rPr>
        <w:tab/>
        <w:t>Committee on Rules – 15.</w:t>
      </w:r>
    </w:p>
    <w:p w14:paraId="7633A0A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8.</w:t>
      </w:r>
      <w:r w:rsidRPr="009B5BB0">
        <w:rPr>
          <w:rFonts w:eastAsia="Calibri"/>
        </w:rPr>
        <w:tab/>
        <w:t>Committee on Interstate Cooperation (membership limited to 5, under 1976 Code, Sec. 1–17–30) – 5.</w:t>
      </w:r>
    </w:p>
    <w:p w14:paraId="35A855B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 xml:space="preserve"> 9.</w:t>
      </w:r>
      <w:r w:rsidRPr="009B5BB0">
        <w:rPr>
          <w:rFonts w:eastAsia="Calibri"/>
        </w:rPr>
        <w:tab/>
        <w:t xml:space="preserve">Committee on Regulations, Administrative Procedures, Artificial Intelligence and Cybersecurity </w:t>
      </w:r>
      <w:r w:rsidRPr="009B5BB0">
        <w:rPr>
          <w:rFonts w:eastAsia="Calibri"/>
        </w:rPr>
        <w:noBreakHyphen/>
        <w:t xml:space="preserve"> 13.</w:t>
      </w:r>
    </w:p>
    <w:p w14:paraId="15EDC00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10.</w:t>
      </w:r>
      <w:r w:rsidRPr="009B5BB0">
        <w:rPr>
          <w:rFonts w:eastAsia="Calibri"/>
        </w:rPr>
        <w:tab/>
        <w:t>Committee on Legislative Oversight (Oversight and Review of Government Operations and Accountability, SC Code of Laws Section 2</w:t>
      </w:r>
      <w:r w:rsidRPr="009B5BB0">
        <w:rPr>
          <w:rFonts w:eastAsia="Calibri"/>
        </w:rPr>
        <w:noBreakHyphen/>
        <w:t>2</w:t>
      </w:r>
      <w:r w:rsidRPr="009B5BB0">
        <w:rPr>
          <w:rFonts w:eastAsia="Calibri"/>
        </w:rPr>
        <w:noBreakHyphen/>
        <w:t xml:space="preserve">5 et seq.) </w:t>
      </w:r>
      <w:r w:rsidRPr="009B5BB0">
        <w:rPr>
          <w:rFonts w:eastAsia="Calibri"/>
        </w:rPr>
        <w:noBreakHyphen/>
        <w:t xml:space="preserve"> 20.</w:t>
      </w:r>
    </w:p>
    <w:p w14:paraId="5CEC7EE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11.</w:t>
      </w:r>
      <w:r w:rsidRPr="009B5BB0">
        <w:rPr>
          <w:rFonts w:eastAsia="Calibri"/>
        </w:rPr>
        <w:tab/>
        <w:t>House of Representatives Legislative Ethics Committee – 10.</w:t>
      </w:r>
    </w:p>
    <w:p w14:paraId="77CCF36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12.</w:t>
      </w:r>
      <w:r w:rsidRPr="009B5BB0">
        <w:rPr>
          <w:rFonts w:eastAsia="Calibri"/>
        </w:rPr>
        <w:tab/>
        <w:t>Committee on Invitations and Memorial Resolutions (Invitations, Resolutions memorializing the Federal or State Government or any official or agency thereof, sympathy, and congratulatory Resolutions) – 5.</w:t>
      </w:r>
    </w:p>
    <w:p w14:paraId="0CA38D7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13.</w:t>
      </w:r>
      <w:r w:rsidRPr="009B5BB0">
        <w:rPr>
          <w:rFonts w:eastAsia="Calibri"/>
        </w:rPr>
        <w:tab/>
        <w:t>Committee on Operations and Management of the House of Representatives (Advisory to the Speaker on personnel, administration and management of facilities, including management of the Blatt Building) – 8.</w:t>
      </w:r>
    </w:p>
    <w:p w14:paraId="7975F0CE" w14:textId="77777777" w:rsidR="004B5FE2" w:rsidRPr="009B5BB0" w:rsidRDefault="004B5FE2" w:rsidP="004B5FE2">
      <w:pPr>
        <w:widowControl w:val="0"/>
        <w:suppressAutoHyphens/>
        <w:rPr>
          <w:rFonts w:eastAsia="Calibri"/>
        </w:rPr>
      </w:pPr>
      <w:r w:rsidRPr="009B5BB0">
        <w:rPr>
          <w:rFonts w:eastAsia="Calibri"/>
        </w:rPr>
        <w:tab/>
        <w:t xml:space="preserve">Each member shall serve on one and only one of the first six Standing Committees listed above.  However, a member of these Committees may also serve on any one of the following Committees: Committee on Regulations, Administrative Procedures, Artificial </w:t>
      </w:r>
      <w:r w:rsidRPr="009B5BB0">
        <w:rPr>
          <w:rFonts w:eastAsia="Calibri"/>
        </w:rPr>
        <w:lastRenderedPageBreak/>
        <w:t xml:space="preserve">Intelligence and Cybersecurity, Committee on Legislative Oversight, Committee on Rules, Committee on Interstate Cooperation, Committee on Ethics, Committee on Invitations, or Committee on Operations and Management of the House of Representatives.  The Speaker, Speaker </w:t>
      </w:r>
      <w:r w:rsidRPr="009B5BB0">
        <w:rPr>
          <w:rFonts w:eastAsia="Calibri"/>
          <w:i/>
        </w:rPr>
        <w:t>Pro Tempore</w:t>
      </w:r>
      <w:r w:rsidRPr="009B5BB0">
        <w:rPr>
          <w:rFonts w:eastAsia="Calibri"/>
          <w:iCs/>
        </w:rPr>
        <w:t>,</w:t>
      </w:r>
      <w:r w:rsidRPr="009B5BB0">
        <w:rPr>
          <w:rFonts w:eastAsia="Calibri"/>
        </w:rPr>
        <w:t xml:space="preserve"> and Clerk shall serve as </w:t>
      </w:r>
      <w:r w:rsidRPr="009B5BB0">
        <w:rPr>
          <w:rFonts w:eastAsia="Calibri"/>
          <w:i/>
        </w:rPr>
        <w:t>ex officio</w:t>
      </w:r>
      <w:r w:rsidRPr="009B5BB0">
        <w:rPr>
          <w:rFonts w:eastAsia="Calibri"/>
        </w:rPr>
        <w:t xml:space="preserve"> members of the Committee on Operations and Management of the House of Representatives but no chairman of any other standing committee shall serve as a member of such committee.</w:t>
      </w:r>
    </w:p>
    <w:p w14:paraId="3CA3F6F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that a minimum of two members from each of the first six Standing Committees listed above shall be appointed to the Committee on Regulations, Administrative Procedures, Artificial Intelligence and Cybersecurity.</w:t>
      </w:r>
    </w:p>
    <w:p w14:paraId="79470DF7"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14:paraId="35EFB69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9B5BB0">
        <w:rPr>
          <w:rFonts w:eastAsia="Calibri"/>
          <w:i/>
        </w:rPr>
        <w:t>ex officio</w:t>
      </w:r>
      <w:r w:rsidRPr="009B5BB0">
        <w:rPr>
          <w:rFonts w:eastAsia="Calibri"/>
        </w:rPr>
        <w:t xml:space="preserve"> duties.</w:t>
      </w:r>
    </w:p>
    <w:p w14:paraId="483B99A3"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14:paraId="3181EE90"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except as herein provided neither the Speaker nor </w:t>
      </w:r>
      <w:r w:rsidRPr="009B5BB0">
        <w:rPr>
          <w:rFonts w:eastAsia="Calibri"/>
        </w:rPr>
        <w:lastRenderedPageBreak/>
        <w:t xml:space="preserve">Speaker </w:t>
      </w:r>
      <w:r w:rsidRPr="009B5BB0">
        <w:rPr>
          <w:rFonts w:eastAsia="Calibri"/>
          <w:i/>
        </w:rPr>
        <w:t>Pro Tempore</w:t>
      </w:r>
      <w:r w:rsidRPr="009B5BB0">
        <w:rPr>
          <w:rFonts w:eastAsia="Calibri"/>
        </w:rPr>
        <w:t xml:space="preserve"> shall be a member of any of the foregoing Standing Committees.</w:t>
      </w:r>
    </w:p>
    <w:p w14:paraId="60A9D6D0" w14:textId="77777777" w:rsidR="004B5FE2" w:rsidRPr="009B5BB0" w:rsidRDefault="004B5FE2" w:rsidP="004B5FE2">
      <w:pPr>
        <w:widowControl w:val="0"/>
        <w:suppressAutoHyphens/>
        <w:rPr>
          <w:rFonts w:eastAsia="Calibri"/>
        </w:rPr>
      </w:pPr>
      <w:r w:rsidRPr="009B5BB0">
        <w:rPr>
          <w:rFonts w:eastAsia="Calibri"/>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14:paraId="6EA2D4DB" w14:textId="77777777" w:rsidR="004B5FE2" w:rsidRPr="009B5BB0" w:rsidRDefault="004B5FE2" w:rsidP="004B5FE2">
      <w:pPr>
        <w:widowControl w:val="0"/>
        <w:suppressAutoHyphens/>
        <w:rPr>
          <w:rFonts w:eastAsia="Calibri"/>
        </w:rPr>
      </w:pPr>
      <w:r w:rsidRPr="009B5BB0">
        <w:rPr>
          <w:rFonts w:eastAsia="Calibri"/>
        </w:rPr>
        <w:tab/>
        <w:t>After a committee has been appointed, no addition to it or change shall be made, except to fill a vacancy or to remove a member for conduct unbecoming a member.</w:t>
      </w:r>
    </w:p>
    <w:p w14:paraId="77CCD9F4"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in filling a vacancy, the assignment of any member may be changed from another committee to fill such vacancy.</w:t>
      </w:r>
    </w:p>
    <w:p w14:paraId="08D26459" w14:textId="77777777" w:rsidR="004B5FE2" w:rsidRPr="009B5BB0" w:rsidRDefault="004B5FE2" w:rsidP="004B5FE2">
      <w:pPr>
        <w:widowControl w:val="0"/>
        <w:suppressAutoHyphens/>
        <w:rPr>
          <w:rFonts w:eastAsia="Calibri"/>
        </w:rPr>
      </w:pPr>
      <w:r w:rsidRPr="009B5BB0">
        <w:rPr>
          <w:rFonts w:eastAsia="Calibri"/>
        </w:rPr>
        <w:tab/>
        <w:t>4.3</w:t>
      </w:r>
      <w:r w:rsidRPr="009B5BB0">
        <w:rPr>
          <w:rFonts w:eastAsia="Calibri"/>
        </w:rPr>
        <w:tab/>
        <w:t>Unless otherwise ordered, committees shall have jurisdiction only over matters pertaining to the subjects indicated by the names of the respective committees, and to the subject matter indicated in parenthesis following the names.</w:t>
      </w:r>
    </w:p>
    <w:p w14:paraId="0A6063CE" w14:textId="77777777" w:rsidR="004B5FE2" w:rsidRPr="009B5BB0" w:rsidRDefault="004B5FE2" w:rsidP="004B5FE2">
      <w:pPr>
        <w:widowControl w:val="0"/>
        <w:suppressAutoHyphens/>
        <w:rPr>
          <w:rFonts w:eastAsia="Calibri"/>
        </w:rPr>
      </w:pPr>
      <w:r w:rsidRPr="009B5BB0">
        <w:rPr>
          <w:rFonts w:eastAsia="Calibri"/>
          <w:color w:val="000000"/>
          <w:u w:color="000000"/>
        </w:rPr>
        <w:tab/>
        <w:t>4.4</w:t>
      </w:r>
      <w:r w:rsidRPr="009B5BB0">
        <w:rPr>
          <w:rFonts w:eastAsia="Calibri"/>
          <w:color w:val="000000"/>
          <w:u w:color="000000"/>
        </w:rPr>
        <w:tab/>
        <w:t>Committees shall meet regularly to consider pending legislation in the room assigned for their use by the Speaker</w:t>
      </w:r>
      <w:r w:rsidRPr="009B5BB0">
        <w:rPr>
          <w:rFonts w:eastAsia="Calibri"/>
          <w:color w:val="000000"/>
        </w:rPr>
        <w:t xml:space="preserve"> or as otherwise authorized by this rule</w:t>
      </w:r>
      <w:r w:rsidRPr="009B5BB0">
        <w:rPr>
          <w:rFonts w:eastAsia="Calibri"/>
          <w:color w:val="000000"/>
          <w:u w:color="000000"/>
        </w:rPr>
        <w:t xml:space="preserv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w:t>
      </w:r>
      <w:r w:rsidRPr="009B5BB0">
        <w:rPr>
          <w:rFonts w:eastAsia="Calibri"/>
          <w:i/>
          <w:color w:val="000000"/>
          <w:u w:color="000000"/>
        </w:rPr>
        <w:t>Provided,</w:t>
      </w:r>
      <w:r w:rsidRPr="009B5BB0">
        <w:rPr>
          <w:rFonts w:eastAsia="Calibri"/>
          <w:color w:val="000000"/>
          <w:u w:color="000000"/>
        </w:rPr>
        <w:t xml:space="preserve"> however, that the Committee on Rules and any committee of conference or free conference, may sit at any time and may report its message to the House at any time.</w:t>
      </w:r>
    </w:p>
    <w:p w14:paraId="2EE19587" w14:textId="13A6B1EF"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rPr>
        <w:t xml:space="preserve">A </w:t>
      </w:r>
      <w:r w:rsidR="00534A8C">
        <w:rPr>
          <w:rFonts w:eastAsia="Calibri"/>
          <w:color w:val="000000"/>
        </w:rPr>
        <w:t>c</w:t>
      </w:r>
      <w:r w:rsidRPr="009B5BB0">
        <w:rPr>
          <w:rFonts w:eastAsia="Calibri"/>
          <w:color w:val="000000"/>
        </w:rPr>
        <w:t xml:space="preserve">ommittee may provide, pursuant to its own rules, for the Chairmen to designate alternative meeting arrangements and procedures. </w:t>
      </w:r>
      <w:r w:rsidRPr="009B5BB0">
        <w:rPr>
          <w:rFonts w:eastAsia="Calibri"/>
          <w:i/>
          <w:color w:val="000000"/>
        </w:rPr>
        <w:t>Provided</w:t>
      </w:r>
      <w:r w:rsidRPr="009B5BB0">
        <w:rPr>
          <w:rFonts w:eastAsia="Calibri"/>
          <w:color w:val="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1F321EA8" w14:textId="77777777" w:rsidR="004B5FE2" w:rsidRPr="009B5BB0" w:rsidRDefault="004B5FE2" w:rsidP="004B5FE2">
      <w:pPr>
        <w:widowControl w:val="0"/>
        <w:suppressAutoHyphens/>
        <w:rPr>
          <w:rFonts w:eastAsia="Calibri"/>
        </w:rPr>
      </w:pPr>
      <w:r w:rsidRPr="009B5BB0">
        <w:rPr>
          <w:rFonts w:eastAsia="Calibri"/>
          <w:color w:val="000000"/>
        </w:rPr>
        <w:tab/>
        <w:t>(1)</w:t>
      </w:r>
      <w:r w:rsidRPr="009B5BB0">
        <w:rPr>
          <w:rFonts w:eastAsia="Calibri"/>
          <w:color w:val="000000"/>
        </w:rPr>
        <w:tab/>
        <w:t xml:space="preserve">provide for public observation or participation as required by House Rules and the provisions of Title 30, Chapter 4 of the 1976 Code </w:t>
      </w:r>
      <w:r w:rsidRPr="009B5BB0">
        <w:rPr>
          <w:rFonts w:eastAsia="Calibri"/>
          <w:color w:val="000000"/>
        </w:rPr>
        <w:lastRenderedPageBreak/>
        <w:t xml:space="preserve">of Laws of South Carolina, as amended; </w:t>
      </w:r>
    </w:p>
    <w:p w14:paraId="60CED8DD" w14:textId="77777777" w:rsidR="004B5FE2" w:rsidRPr="009B5BB0" w:rsidRDefault="004B5FE2" w:rsidP="004B5FE2">
      <w:pPr>
        <w:widowControl w:val="0"/>
        <w:suppressAutoHyphens/>
        <w:rPr>
          <w:rFonts w:eastAsia="Calibri"/>
        </w:rPr>
      </w:pPr>
      <w:r w:rsidRPr="009B5BB0">
        <w:rPr>
          <w:rFonts w:eastAsia="Calibri"/>
          <w:color w:val="000000"/>
        </w:rPr>
        <w:tab/>
        <w:t>(2)</w:t>
      </w:r>
      <w:r w:rsidRPr="009B5BB0">
        <w:rPr>
          <w:rFonts w:eastAsia="Calibri"/>
          <w:color w:val="000000"/>
        </w:rPr>
        <w:tab/>
        <w:t xml:space="preserve">provide both a video and audio component that is publicly accessible; and </w:t>
      </w:r>
    </w:p>
    <w:p w14:paraId="7A627B36" w14:textId="77777777" w:rsidR="004B5FE2" w:rsidRPr="009B5BB0" w:rsidRDefault="004B5FE2" w:rsidP="004B5FE2">
      <w:pPr>
        <w:widowControl w:val="0"/>
        <w:suppressAutoHyphens/>
        <w:rPr>
          <w:rFonts w:eastAsia="Calibri"/>
        </w:rPr>
      </w:pPr>
      <w:r w:rsidRPr="009B5BB0">
        <w:rPr>
          <w:rFonts w:eastAsia="Calibri"/>
          <w:color w:val="000000"/>
        </w:rPr>
        <w:tab/>
        <w:t>(3)</w:t>
      </w:r>
      <w:r w:rsidRPr="009B5BB0">
        <w:rPr>
          <w:rFonts w:eastAsia="Calibri"/>
          <w:color w:val="000000"/>
        </w:rPr>
        <w:tab/>
        <w:t xml:space="preserve">record the meeting, in its entirety, and make the recording available on the General Assembly website, as soon as practicable following the meeting.  </w:t>
      </w:r>
    </w:p>
    <w:p w14:paraId="2F1DBA28"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shall sit unless a quorum be present and all bills introduced by committees must carry the statement of the Chairman that the bill has the approval of two</w:t>
      </w:r>
      <w:r w:rsidRPr="009B5BB0">
        <w:rPr>
          <w:rFonts w:eastAsia="Calibri"/>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14:paraId="227B6DF8"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shall introduce a bill pertaining to subject matter over which it has no jurisdiction.</w:t>
      </w:r>
    </w:p>
    <w:p w14:paraId="743689F9" w14:textId="77777777" w:rsidR="004B5FE2" w:rsidRPr="009B5BB0" w:rsidRDefault="004B5FE2" w:rsidP="004B5FE2">
      <w:pPr>
        <w:widowControl w:val="0"/>
        <w:suppressAutoHyphens/>
        <w:rPr>
          <w:rFonts w:eastAsia="Calibri"/>
        </w:rPr>
      </w:pPr>
      <w:r w:rsidRPr="009B5BB0">
        <w:rPr>
          <w:rFonts w:eastAsia="Calibri"/>
          <w:color w:val="000000"/>
          <w:u w:color="000000"/>
        </w:rPr>
        <w:tab/>
        <w:t>Notice in writing of all committee action taken on a bill or resolution shall be given to the principal author thereof.</w:t>
      </w:r>
    </w:p>
    <w:p w14:paraId="6B580F37"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No statewide bill directly appropriating money shall be considered by the House until after such bill has been referred to the Ways and Means Committee, </w:t>
      </w:r>
      <w:r w:rsidRPr="009B5BB0">
        <w:rPr>
          <w:rFonts w:eastAsia="Calibri"/>
          <w:i/>
          <w:color w:val="000000"/>
          <w:u w:color="000000"/>
        </w:rPr>
        <w:t>provided,</w:t>
      </w:r>
      <w:r w:rsidRPr="009B5BB0">
        <w:rPr>
          <w:rFonts w:eastAsia="Calibri"/>
          <w:color w:val="000000"/>
          <w:u w:color="000000"/>
        </w:rPr>
        <w:t xml:space="preserve"> however, a statewide bill which directly or by implication provides for </w:t>
      </w:r>
      <w:r w:rsidRPr="009B5BB0">
        <w:rPr>
          <w:rFonts w:eastAsia="Calibri"/>
          <w:i/>
          <w:color w:val="000000"/>
          <w:u w:color="000000"/>
        </w:rPr>
        <w:t>per diem</w:t>
      </w:r>
      <w:r w:rsidRPr="009B5BB0">
        <w:rPr>
          <w:rFonts w:eastAsia="Calibri"/>
          <w:color w:val="000000"/>
          <w:u w:color="000000"/>
        </w:rPr>
        <w:t>, subsistence or mileage in connection with the subject matter of the bill, but does not otherwise directly appropriate money, shall not be required to be referred to the Ways and Means Committee.</w:t>
      </w:r>
    </w:p>
    <w:p w14:paraId="2C4C9144" w14:textId="77777777" w:rsidR="004B5FE2" w:rsidRPr="009B5BB0" w:rsidRDefault="004B5FE2" w:rsidP="004B5FE2">
      <w:pPr>
        <w:widowControl w:val="0"/>
        <w:suppressAutoHyphens/>
        <w:rPr>
          <w:rFonts w:eastAsia="Calibri"/>
        </w:rPr>
      </w:pPr>
      <w:r w:rsidRPr="009B5BB0">
        <w:rPr>
          <w:rFonts w:eastAsia="Calibri"/>
          <w:color w:val="000000"/>
          <w:u w:color="000000"/>
        </w:rPr>
        <w:tab/>
        <w:t>After the House sets a bill for Special Order pursuant to Rule 6.3, no point of order may be raised regarding its reference to committee, however, the House by majority vote may commit or recommit a bill or other matter under debate.</w:t>
      </w:r>
    </w:p>
    <w:p w14:paraId="106DA0EB" w14:textId="77777777" w:rsidR="004B5FE2" w:rsidRPr="009B5BB0" w:rsidRDefault="004B5FE2" w:rsidP="004B5FE2">
      <w:pPr>
        <w:widowControl w:val="0"/>
        <w:suppressAutoHyphens/>
        <w:rPr>
          <w:rFonts w:eastAsia="Calibri"/>
        </w:rPr>
      </w:pPr>
      <w:r w:rsidRPr="009B5BB0">
        <w:rPr>
          <w:rFonts w:eastAsia="Calibri"/>
          <w:color w:val="000000"/>
          <w:u w:color="000000"/>
        </w:rPr>
        <w:tab/>
        <w:t>No committee action shall be taken on a bill or resolution except at a regular or called meeting, but this shall not apply to resolutions referred to the Committee on Invitations and Memorial Resolutions.</w:t>
      </w:r>
    </w:p>
    <w:p w14:paraId="58C30839" w14:textId="77777777" w:rsidR="004B5FE2" w:rsidRPr="009B5BB0" w:rsidRDefault="004B5FE2" w:rsidP="004B5FE2">
      <w:pPr>
        <w:widowControl w:val="0"/>
        <w:suppressAutoHyphens/>
        <w:rPr>
          <w:rFonts w:eastAsia="Calibri"/>
        </w:rPr>
      </w:pPr>
      <w:r w:rsidRPr="009B5BB0">
        <w:rPr>
          <w:rFonts w:eastAsia="Calibri"/>
          <w:color w:val="000000"/>
          <w:u w:color="000000"/>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4D1F5D08" w14:textId="77777777" w:rsidR="004B5FE2" w:rsidRPr="009B5BB0" w:rsidRDefault="004B5FE2" w:rsidP="004B5FE2">
      <w:pPr>
        <w:widowControl w:val="0"/>
        <w:suppressAutoHyphens/>
        <w:rPr>
          <w:rFonts w:eastAsia="Calibri"/>
        </w:rPr>
      </w:pPr>
      <w:r w:rsidRPr="009B5BB0">
        <w:rPr>
          <w:rFonts w:eastAsia="Calibri"/>
        </w:rPr>
        <w:tab/>
        <w:t>4.5</w:t>
      </w:r>
      <w:r w:rsidRPr="009B5BB0">
        <w:rPr>
          <w:rFonts w:eastAsia="Calibri"/>
        </w:rPr>
        <w:tab/>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9B5BB0">
        <w:rPr>
          <w:rFonts w:eastAsia="Calibri"/>
          <w:i/>
          <w:iCs/>
        </w:rPr>
        <w:t>Provided</w:t>
      </w:r>
      <w:r w:rsidRPr="009B5BB0">
        <w:rPr>
          <w:rFonts w:eastAsia="Calibri"/>
        </w:rPr>
        <w:t>, a legislative caucus as defined by Section 2</w:t>
      </w:r>
      <w:r w:rsidRPr="009B5BB0">
        <w:rPr>
          <w:rFonts w:eastAsia="Calibri"/>
        </w:rPr>
        <w:noBreakHyphen/>
        <w:t>17</w:t>
      </w:r>
      <w:r w:rsidRPr="009B5BB0">
        <w:rPr>
          <w:rFonts w:eastAsia="Calibri"/>
        </w:rPr>
        <w:noBreakHyphen/>
        <w:t xml:space="preserve">10 of the 1976 </w:t>
      </w:r>
      <w:r w:rsidRPr="009B5BB0">
        <w:rPr>
          <w:rFonts w:eastAsia="Calibri"/>
        </w:rPr>
        <w:lastRenderedPageBreak/>
        <w:t>Code of Laws of South Carolina, as amended, and its meetings are not subject to the provisions of Title 30, Chapter 4 of the 1976 Code of Laws of South Carolina, as amended.</w:t>
      </w:r>
    </w:p>
    <w:p w14:paraId="4740CC14" w14:textId="77777777" w:rsidR="004B5FE2" w:rsidRPr="009B5BB0" w:rsidRDefault="004B5FE2" w:rsidP="004B5FE2">
      <w:pPr>
        <w:widowControl w:val="0"/>
        <w:suppressAutoHyphens/>
        <w:rPr>
          <w:rFonts w:eastAsia="Calibri"/>
        </w:rPr>
      </w:pPr>
      <w:r w:rsidRPr="009B5BB0">
        <w:rPr>
          <w:rFonts w:eastAsia="Calibri"/>
        </w:rPr>
        <w:tab/>
        <w:t>No committee shall file a report unless the committee has met formally at an authorized time and place with a quorum present.  All standing committees of the House shall prepare and make available for public inspection, in compliance with Section 30</w:t>
      </w:r>
      <w:r w:rsidRPr="009B5BB0">
        <w:rPr>
          <w:rFonts w:eastAsia="Calibri"/>
        </w:rPr>
        <w:noBreakHyphen/>
        <w:t>4</w:t>
      </w:r>
      <w:r w:rsidRPr="009B5BB0">
        <w:rPr>
          <w:rFonts w:eastAsia="Calibri"/>
        </w:rPr>
        <w:noBreakHyphen/>
        <w:t>90 of the 1976 Code of Laws of South Carolina, as amended, the minutes of full committee meetings.  Such minutes need not be verbatim accounts of such meetings but shall include those matters required by the above mentioned Freedom of Information Act.</w:t>
      </w:r>
    </w:p>
    <w:p w14:paraId="1BE202BE" w14:textId="77777777" w:rsidR="004B5FE2" w:rsidRPr="009B5BB0" w:rsidRDefault="004B5FE2" w:rsidP="004B5FE2">
      <w:pPr>
        <w:widowControl w:val="0"/>
        <w:suppressAutoHyphens/>
        <w:rPr>
          <w:rFonts w:eastAsia="Calibri"/>
        </w:rPr>
      </w:pPr>
      <w:r w:rsidRPr="009B5BB0">
        <w:rPr>
          <w:rFonts w:eastAsia="Calibri"/>
        </w:rPr>
        <w:tab/>
        <w:t>4.6</w:t>
      </w:r>
      <w:r w:rsidRPr="009B5BB0">
        <w:rPr>
          <w:rFonts w:eastAsia="Calibri"/>
        </w:rPr>
        <w:tab/>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9B5BB0">
        <w:rPr>
          <w:rFonts w:eastAsia="Calibri"/>
          <w:i/>
          <w:iCs/>
        </w:rPr>
        <w:t>Provided</w:t>
      </w:r>
      <w:r w:rsidRPr="009B5BB0">
        <w:rPr>
          <w:rFonts w:eastAsia="Calibri"/>
        </w:rPr>
        <w:t>, however, that a member may request consideration of a bill or resolution pursuant to this rule only one time per bill or resolution during a legislative session.</w:t>
      </w:r>
    </w:p>
    <w:p w14:paraId="489006F1" w14:textId="77777777" w:rsidR="004B5FE2" w:rsidRPr="009B5BB0" w:rsidRDefault="004B5FE2" w:rsidP="004B5FE2">
      <w:pPr>
        <w:widowControl w:val="0"/>
        <w:suppressAutoHyphens/>
        <w:rPr>
          <w:rFonts w:eastAsia="Calibri"/>
        </w:rPr>
      </w:pPr>
      <w:r w:rsidRPr="009B5BB0">
        <w:rPr>
          <w:rFonts w:eastAsia="Calibri"/>
        </w:rPr>
        <w:tab/>
        <w:t>4.7</w:t>
      </w:r>
      <w:r w:rsidRPr="009B5BB0">
        <w:rPr>
          <w:rFonts w:eastAsia="Calibri"/>
        </w:rPr>
        <w:tab/>
      </w:r>
      <w:r w:rsidRPr="009B5BB0">
        <w:rPr>
          <w:rFonts w:eastAsia="Calibri"/>
          <w:bCs/>
        </w:rPr>
        <w:t>a.</w:t>
      </w:r>
      <w:r w:rsidRPr="009B5BB0">
        <w:rPr>
          <w:rFonts w:eastAsia="Calibri"/>
        </w:rPr>
        <w:tab/>
        <w:t>Each report of a committee shall contain the action of the committee on the bill or other measure being transmitted.  Such report shall certify the action by the committee and shall be signed by an officer of the committee.</w:t>
      </w:r>
    </w:p>
    <w:p w14:paraId="5867362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When reporting a Senate bill as favorable, the committee may include in its report an amendment identical to the final version of any House bill that has been referred to that committee and passed by the House during the current two</w:t>
      </w:r>
      <w:r w:rsidRPr="009B5BB0">
        <w:rPr>
          <w:rFonts w:eastAsia="Calibri"/>
        </w:rPr>
        <w:noBreakHyphen/>
        <w:t>year session.  If the amendment is identical to a previously passed House bill, the amendment must be considered germane to the bill.</w:t>
      </w:r>
    </w:p>
    <w:p w14:paraId="0A96220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4.8</w:t>
      </w:r>
      <w:r w:rsidRPr="009B5BB0">
        <w:rPr>
          <w:rFonts w:eastAsia="Calibri"/>
        </w:rPr>
        <w:tab/>
        <w:t xml:space="preserve">Any bill, report, petition, or other paper except an amendment which may come before the House, may be committed or recommitted before a final decision thereon.  </w:t>
      </w:r>
      <w:r w:rsidRPr="009B5BB0">
        <w:rPr>
          <w:rFonts w:eastAsia="Calibri"/>
          <w:i/>
          <w:iCs/>
        </w:rPr>
        <w:t>Provided</w:t>
      </w:r>
      <w:r w:rsidRPr="009B5BB0">
        <w:rPr>
          <w:rFonts w:eastAsia="Calibri"/>
        </w:rPr>
        <w:t xml:space="preserve">, further that the Speaker shall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Senate Amendments.  If not amended, it shall be enrolled as an act and ratified.  If said bill, joint resolution, or concurrent resolution shall </w:t>
      </w:r>
      <w:r w:rsidRPr="009B5BB0">
        <w:rPr>
          <w:rFonts w:eastAsia="Calibri"/>
        </w:rPr>
        <w:lastRenderedPageBreak/>
        <w:t xml:space="preserve">be amended, it shall be returned to the Senate at the conclusion of the process as a House amendment.  </w:t>
      </w:r>
      <w:r w:rsidRPr="009B5BB0">
        <w:rPr>
          <w:rFonts w:eastAsia="Calibri"/>
          <w:i/>
        </w:rPr>
        <w:t>Provided</w:t>
      </w:r>
      <w:r w:rsidRPr="009B5BB0">
        <w:rPr>
          <w:rFonts w:eastAsia="Calibri"/>
        </w:rPr>
        <w:t>, the provisions of this rule may be dispensed with by a two</w:t>
      </w:r>
      <w:r w:rsidRPr="009B5BB0">
        <w:rPr>
          <w:rFonts w:eastAsia="Calibri"/>
        </w:rPr>
        <w:noBreakHyphen/>
        <w:t>thirds vote of the membership present and voting of the House, a quorum being present.</w:t>
      </w:r>
    </w:p>
    <w:p w14:paraId="3CA463E6" w14:textId="77777777" w:rsidR="004B5FE2" w:rsidRPr="009B5BB0" w:rsidRDefault="004B5FE2" w:rsidP="004B5FE2">
      <w:pPr>
        <w:widowControl w:val="0"/>
        <w:suppressAutoHyphens/>
        <w:rPr>
          <w:rFonts w:eastAsia="Calibri"/>
        </w:rPr>
      </w:pPr>
      <w:r w:rsidRPr="009B5BB0">
        <w:rPr>
          <w:rFonts w:eastAsia="Calibri"/>
        </w:rPr>
        <w:tab/>
        <w:t>4.9</w:t>
      </w:r>
      <w:r w:rsidRPr="009B5BB0">
        <w:rPr>
          <w:rFonts w:eastAsia="Calibri"/>
        </w:rPr>
        <w:tab/>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rsidRPr="009B5BB0">
        <w:rPr>
          <w:rFonts w:eastAsia="Calibri"/>
        </w:rPr>
        <w:noBreakHyphen/>
        <w:t>thirds vote, unless same has first been considered by the appropriate Standing Committee of the House.</w:t>
      </w:r>
    </w:p>
    <w:p w14:paraId="099943FA" w14:textId="77777777" w:rsidR="004B5FE2" w:rsidRPr="009B5BB0" w:rsidRDefault="004B5FE2" w:rsidP="004B5FE2">
      <w:pPr>
        <w:widowControl w:val="0"/>
        <w:suppressAutoHyphens/>
        <w:rPr>
          <w:rFonts w:eastAsia="Calibri"/>
        </w:rPr>
      </w:pPr>
      <w:r w:rsidRPr="009B5BB0">
        <w:rPr>
          <w:rFonts w:eastAsia="Calibri"/>
        </w:rPr>
        <w:tab/>
        <w:t>4.10</w:t>
      </w:r>
      <w:r w:rsidRPr="009B5BB0">
        <w:rPr>
          <w:rFonts w:eastAsia="Calibri"/>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14:paraId="57D183FE" w14:textId="77777777" w:rsidR="004B5FE2" w:rsidRPr="009B5BB0" w:rsidRDefault="004B5FE2" w:rsidP="004B5FE2">
      <w:pPr>
        <w:widowControl w:val="0"/>
        <w:suppressAutoHyphens/>
        <w:rPr>
          <w:rFonts w:eastAsia="Calibri"/>
        </w:rPr>
      </w:pPr>
      <w:r w:rsidRPr="009B5BB0">
        <w:rPr>
          <w:rFonts w:eastAsia="Calibri"/>
        </w:rPr>
        <w:tab/>
        <w:t>4.11</w:t>
      </w:r>
      <w:r w:rsidRPr="009B5BB0">
        <w:rPr>
          <w:rFonts w:eastAsia="Calibri"/>
        </w:rPr>
        <w:tab/>
        <w:t>The Rules of the House so far as they are applicable shall be observed in a Committee of the Whole, the Chairman being substituted for the Speaker.</w:t>
      </w:r>
    </w:p>
    <w:p w14:paraId="1BC18DA1" w14:textId="77777777" w:rsidR="004B5FE2" w:rsidRPr="009B5BB0" w:rsidRDefault="004B5FE2" w:rsidP="004B5FE2">
      <w:pPr>
        <w:widowControl w:val="0"/>
        <w:suppressAutoHyphens/>
        <w:rPr>
          <w:rFonts w:eastAsia="Calibri"/>
        </w:rPr>
      </w:pPr>
      <w:r w:rsidRPr="009B5BB0">
        <w:rPr>
          <w:rFonts w:eastAsia="Calibri"/>
        </w:rPr>
        <w:tab/>
        <w:t>4.12</w:t>
      </w:r>
      <w:r w:rsidRPr="009B5BB0">
        <w:rPr>
          <w:rFonts w:eastAsia="Calibri"/>
        </w:rPr>
        <w:tab/>
        <w:t>No Committee of the Whole or other committee shall deface or interline a bill or other paper, referred to it, but shall report any amendments recommended on a separate paper, noting the page and line.</w:t>
      </w:r>
    </w:p>
    <w:p w14:paraId="6B63119B" w14:textId="77777777" w:rsidR="004B5FE2" w:rsidRPr="009B5BB0" w:rsidRDefault="004B5FE2" w:rsidP="004B5FE2">
      <w:pPr>
        <w:widowControl w:val="0"/>
        <w:suppressAutoHyphens/>
        <w:rPr>
          <w:rFonts w:eastAsia="Calibri"/>
        </w:rPr>
      </w:pPr>
      <w:r w:rsidRPr="009B5BB0">
        <w:rPr>
          <w:rFonts w:eastAsia="Calibri"/>
        </w:rPr>
        <w:tab/>
        <w:t>4.13</w:t>
      </w:r>
      <w:r w:rsidRPr="009B5BB0">
        <w:rPr>
          <w:rFonts w:eastAsia="Calibri"/>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52A76962" w14:textId="77777777" w:rsidR="004B5FE2" w:rsidRPr="009B5BB0" w:rsidRDefault="004B5FE2" w:rsidP="004B5FE2">
      <w:pPr>
        <w:widowControl w:val="0"/>
        <w:suppressAutoHyphens/>
        <w:rPr>
          <w:rFonts w:eastAsia="Calibri"/>
        </w:rPr>
      </w:pPr>
      <w:r w:rsidRPr="009B5BB0">
        <w:rPr>
          <w:rFonts w:eastAsia="Calibri"/>
        </w:rP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w:t>
      </w:r>
      <w:r w:rsidRPr="009B5BB0">
        <w:rPr>
          <w:rFonts w:eastAsia="Calibri"/>
        </w:rPr>
        <w:lastRenderedPageBreak/>
        <w:t>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14:paraId="7B82BB06" w14:textId="77777777" w:rsidR="004B5FE2" w:rsidRPr="009B5BB0" w:rsidRDefault="004B5FE2" w:rsidP="004B5FE2">
      <w:pPr>
        <w:widowControl w:val="0"/>
        <w:suppressAutoHyphens/>
        <w:rPr>
          <w:rFonts w:eastAsia="Calibri"/>
        </w:rPr>
      </w:pPr>
      <w:r w:rsidRPr="009B5BB0">
        <w:rPr>
          <w:rFonts w:eastAsia="Calibri"/>
        </w:rPr>
        <w:tab/>
        <w:t>4.14</w:t>
      </w:r>
      <w:r w:rsidRPr="009B5BB0">
        <w:rPr>
          <w:rFonts w:eastAsia="Calibri"/>
        </w:rPr>
        <w:tab/>
        <w:t>No member of a committee shall be allowed under any circumstances to vote by proxy.</w:t>
      </w:r>
    </w:p>
    <w:p w14:paraId="614DE0FF" w14:textId="77777777" w:rsidR="004B5FE2" w:rsidRPr="009B5BB0" w:rsidRDefault="004B5FE2" w:rsidP="004B5FE2">
      <w:pPr>
        <w:widowControl w:val="0"/>
        <w:suppressAutoHyphens/>
        <w:rPr>
          <w:rFonts w:eastAsia="Calibri"/>
        </w:rPr>
      </w:pPr>
      <w:r w:rsidRPr="009B5BB0">
        <w:rPr>
          <w:rFonts w:eastAsia="Calibri"/>
        </w:rPr>
        <w:tab/>
        <w:t>4.15</w:t>
      </w:r>
      <w:r w:rsidRPr="009B5BB0">
        <w:rPr>
          <w:rFonts w:eastAsia="Calibri"/>
        </w:rPr>
        <w:tab/>
        <w:t>None of the House Rules shall be rescinded, suspended, or altered, except by written resolution which has been referred to the Rules Committee, or originates therein, and agreed to by two</w:t>
      </w:r>
      <w:r w:rsidRPr="009B5BB0">
        <w:rPr>
          <w:rFonts w:eastAsia="Calibri"/>
        </w:rPr>
        <w:noBreakHyphen/>
        <w:t xml:space="preserve">thirds of the members of the House present after the committee has made its report.  </w:t>
      </w:r>
      <w:r w:rsidRPr="009B5BB0">
        <w:rPr>
          <w:rFonts w:eastAsia="Calibri"/>
          <w:i/>
        </w:rPr>
        <w:t>Provided</w:t>
      </w:r>
      <w:r w:rsidRPr="009B5BB0">
        <w:rPr>
          <w:rFonts w:eastAsia="Calibri"/>
        </w:rPr>
        <w:t>, that any rule may be amended by a simple majority of the House during the month of January of each year.</w:t>
      </w:r>
    </w:p>
    <w:p w14:paraId="03BD6E62" w14:textId="77777777" w:rsidR="004B5FE2" w:rsidRPr="009B5BB0" w:rsidRDefault="004B5FE2" w:rsidP="004B5FE2">
      <w:pPr>
        <w:widowControl w:val="0"/>
        <w:suppressAutoHyphens/>
        <w:rPr>
          <w:rFonts w:eastAsia="Calibri"/>
        </w:rPr>
      </w:pPr>
      <w:r w:rsidRPr="009B5BB0">
        <w:rPr>
          <w:rFonts w:eastAsia="Calibri"/>
        </w:rPr>
        <w:tab/>
        <w:t>4.16</w:t>
      </w:r>
      <w:r w:rsidRPr="009B5BB0">
        <w:rPr>
          <w:rFonts w:eastAsia="Calibri"/>
        </w:rPr>
        <w:tab/>
        <w:t xml:space="preserve">A. </w:t>
      </w:r>
      <w:r w:rsidRPr="009B5BB0">
        <w:rPr>
          <w:rFonts w:eastAsia="Calibri"/>
        </w:rPr>
        <w:tab/>
      </w:r>
      <w:r w:rsidRPr="009B5BB0">
        <w:rPr>
          <w:rFonts w:eastAsia="Calibri"/>
          <w:color w:val="000000"/>
          <w:u w:color="000000"/>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14:paraId="15404D9E" w14:textId="77777777" w:rsidR="004B5FE2" w:rsidRPr="009B5BB0" w:rsidRDefault="004B5FE2" w:rsidP="004B5FE2">
      <w:pPr>
        <w:widowControl w:val="0"/>
        <w:suppressAutoHyphens/>
        <w:rPr>
          <w:rFonts w:eastAsia="Calibri"/>
        </w:rPr>
      </w:pPr>
      <w:r w:rsidRPr="009B5BB0">
        <w:rPr>
          <w:rFonts w:eastAsia="Calibri"/>
          <w:color w:val="000000"/>
          <w:u w:color="000000"/>
        </w:rPr>
        <w:tab/>
        <w:t>B. Jurisdiction</w:t>
      </w:r>
    </w:p>
    <w:p w14:paraId="5EEE59B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The committee shall have jurisdiction over individuals and entities pursuant to Chapter 13, Title 8.</w:t>
      </w:r>
      <w:r w:rsidRPr="009B5BB0">
        <w:rPr>
          <w:rFonts w:eastAsia="Calibri"/>
          <w:color w:val="000000"/>
          <w:u w:color="000000"/>
        </w:rPr>
        <w:tab/>
      </w:r>
    </w:p>
    <w:p w14:paraId="78F4F84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No matter shall be considered later than four years after the violation allegedly occurred.</w:t>
      </w:r>
      <w:r w:rsidRPr="009B5BB0">
        <w:rPr>
          <w:rFonts w:eastAsia="Calibri"/>
          <w:color w:val="000000"/>
          <w:u w:color="000000"/>
        </w:rPr>
        <w:tab/>
      </w:r>
    </w:p>
    <w:p w14:paraId="68E6A9F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No complaint may be accepted by the Ethics Committee concerning a member of or candidate for the House during the fifty</w:t>
      </w:r>
      <w:r w:rsidRPr="009B5BB0">
        <w:rPr>
          <w:rFonts w:eastAsia="Calibri"/>
          <w:color w:val="000000"/>
          <w:u w:color="000000"/>
        </w:rPr>
        <w:noBreakHyphen/>
        <w:t>day period before an election in which the member or candidate is participating.</w:t>
      </w:r>
    </w:p>
    <w:p w14:paraId="74135CA4" w14:textId="77777777" w:rsidR="004B5FE2" w:rsidRPr="009B5BB0" w:rsidRDefault="004B5FE2" w:rsidP="004B5FE2">
      <w:pPr>
        <w:widowControl w:val="0"/>
        <w:suppressAutoHyphens/>
        <w:rPr>
          <w:rFonts w:eastAsia="Calibri"/>
        </w:rPr>
      </w:pPr>
      <w:r w:rsidRPr="009B5BB0">
        <w:rPr>
          <w:rFonts w:eastAsia="Calibri"/>
          <w:color w:val="000000"/>
          <w:u w:color="000000"/>
        </w:rPr>
        <w:tab/>
        <w:t>C. Duties</w:t>
      </w:r>
    </w:p>
    <w:p w14:paraId="25D5FFB5" w14:textId="77777777" w:rsidR="004B5FE2" w:rsidRPr="009B5BB0" w:rsidRDefault="004B5FE2" w:rsidP="004B5FE2">
      <w:pPr>
        <w:widowControl w:val="0"/>
        <w:suppressAutoHyphens/>
        <w:rPr>
          <w:rFonts w:eastAsia="Calibri"/>
        </w:rPr>
      </w:pPr>
      <w:r w:rsidRPr="009B5BB0">
        <w:rPr>
          <w:rFonts w:eastAsia="Calibri"/>
          <w:color w:val="000000"/>
          <w:u w:color="000000"/>
        </w:rPr>
        <w:tab/>
        <w:t>The committee shall:</w:t>
      </w:r>
    </w:p>
    <w:p w14:paraId="1DBF8D9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ascertain whether a person has failed to comply fully and accurately with the disclosure requirements of this Chapter 13, Title 8, which may include, but are not limited to, an audit of filed reports and applicable campaign bank statements, and to promptly notify the person </w:t>
      </w:r>
      <w:r w:rsidRPr="009B5BB0">
        <w:rPr>
          <w:rFonts w:eastAsia="Calibri"/>
          <w:color w:val="000000"/>
          <w:u w:color="000000"/>
        </w:rPr>
        <w:lastRenderedPageBreak/>
        <w:t>to file the necessary notices and reports to satisfy the requirements of this Chapter 13, Title 8;</w:t>
      </w:r>
    </w:p>
    <w:p w14:paraId="58A85EC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receive complaints or allegations concerning any person under the jurisdiction of the committee alleging a violation of Chapter 13, Title 8 or Chapter 17, Title 2 and refer any complaint except for a complaint regarding a violation of the rules of the House of Representatives to the State Ethics Commission (commission) for investigation in compliance with Sections 8</w:t>
      </w:r>
      <w:r w:rsidRPr="009B5BB0">
        <w:rPr>
          <w:rFonts w:eastAsia="Calibri"/>
          <w:color w:val="000000"/>
          <w:u w:color="000000"/>
        </w:rPr>
        <w:noBreakHyphen/>
        <w:t>13</w:t>
      </w:r>
      <w:r w:rsidRPr="009B5BB0">
        <w:rPr>
          <w:rFonts w:eastAsia="Calibri"/>
          <w:color w:val="000000"/>
          <w:u w:color="000000"/>
        </w:rPr>
        <w:noBreakHyphen/>
        <w:t>530 through 8</w:t>
      </w:r>
      <w:r w:rsidRPr="009B5BB0">
        <w:rPr>
          <w:rFonts w:eastAsia="Calibri"/>
          <w:color w:val="000000"/>
          <w:u w:color="000000"/>
        </w:rPr>
        <w:noBreakHyphen/>
        <w:t>13</w:t>
      </w:r>
      <w:r w:rsidRPr="009B5BB0">
        <w:rPr>
          <w:rFonts w:eastAsia="Calibri"/>
          <w:color w:val="000000"/>
          <w:u w:color="000000"/>
        </w:rPr>
        <w:noBreakHyphen/>
        <w:t>550;</w:t>
      </w:r>
    </w:p>
    <w:p w14:paraId="4E47FE1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upon a majority vote of the members of the committee initiate a complaint concerning any person under the jurisdiction of the committee alleging a violation of Chapter 13, Title 8 or Chapter 17, Title 2 and refer the complaint for investigation to the commission except for a complaint concerning a violation of the rules of the House of Representatives;</w:t>
      </w:r>
    </w:p>
    <w:p w14:paraId="3AEB620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cause to be investigated any complaints or allegations regarding a violation of the rules of the House of Representatives or technical violation;</w:t>
      </w:r>
    </w:p>
    <w:p w14:paraId="731C0CF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w:t>
      </w:r>
    </w:p>
    <w:p w14:paraId="162B487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 xml:space="preserve">act as an advisory body to the House and to individual members of or candidates for the House on questions pertaining to Chapter 13, Title 8 or Chapter 17, Title 2; </w:t>
      </w:r>
    </w:p>
    <w:p w14:paraId="1586B45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14:paraId="6BC194F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(8)</w:t>
      </w:r>
      <w:r w:rsidRPr="009B5BB0">
        <w:rPr>
          <w:rFonts w:eastAsia="Calibri"/>
          <w:color w:val="000000"/>
          <w:u w:color="000000"/>
        </w:rPr>
        <w:tab/>
        <w:t>administer or recommend appropriate sanctions or dismiss charges as the result of a properly filed complaint including a complaint which has been investigated by the commission;</w:t>
      </w:r>
    </w:p>
    <w:p w14:paraId="7C7DCC3B"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(9)</w:t>
      </w:r>
      <w:r w:rsidRPr="009B5BB0">
        <w:rPr>
          <w:rFonts w:eastAsia="Calibri"/>
          <w:color w:val="000000"/>
          <w:u w:color="000000"/>
        </w:rPr>
        <w:tab/>
        <w:t xml:space="preserve">ascertain whether a person has failed to comply fully and </w:t>
      </w:r>
      <w:r w:rsidRPr="009B5BB0">
        <w:rPr>
          <w:rFonts w:eastAsia="Calibri"/>
          <w:color w:val="000000"/>
          <w:u w:color="000000"/>
        </w:rPr>
        <w:lastRenderedPageBreak/>
        <w:t>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14:paraId="0110EC4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(10)</w:t>
      </w:r>
      <w:r w:rsidRPr="009B5BB0">
        <w:rPr>
          <w:rFonts w:eastAsia="Calibri"/>
          <w:color w:val="000000"/>
          <w:u w:color="000000"/>
        </w:rPr>
        <w:tab/>
        <w:t xml:space="preserve">recommend a rule or statutory change relating to ethics as the committee deems appropriate. </w:t>
      </w:r>
    </w:p>
    <w:p w14:paraId="0145D2A4"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D. </w:t>
      </w:r>
      <w:r w:rsidRPr="009B5BB0">
        <w:rPr>
          <w:rFonts w:eastAsia="Calibri"/>
          <w:color w:val="000000"/>
          <w:u w:color="000000"/>
        </w:rPr>
        <w:tab/>
        <w:t>Complaints and Investigations</w:t>
      </w:r>
    </w:p>
    <w:p w14:paraId="6EAE857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Complaints must be verified in writing and state the name of the person alleged to have committed the violation and the particulars of the violation.</w:t>
      </w:r>
    </w:p>
    <w:p w14:paraId="3842174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14:paraId="5A84CEFF"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If the committee determines that the complaint regarding a violation of the rules of the House of Representatives alleges facts sufficient to constitute a violation, an investigation shall be conducted into the alleged violation.</w:t>
      </w:r>
    </w:p>
    <w:p w14:paraId="3405E74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to the commission by the committee will be handled in accordance with Sections 8</w:t>
      </w:r>
      <w:r w:rsidRPr="009B5BB0">
        <w:rPr>
          <w:rFonts w:eastAsia="Calibri"/>
          <w:color w:val="000000"/>
          <w:u w:color="000000"/>
        </w:rPr>
        <w:noBreakHyphen/>
        <w:t>13</w:t>
      </w:r>
      <w:r w:rsidRPr="009B5BB0">
        <w:rPr>
          <w:rFonts w:eastAsia="Calibri"/>
          <w:color w:val="000000"/>
          <w:u w:color="000000"/>
        </w:rPr>
        <w:noBreakHyphen/>
        <w:t>530 through 8</w:t>
      </w:r>
      <w:r w:rsidRPr="009B5BB0">
        <w:rPr>
          <w:rFonts w:eastAsia="Calibri"/>
          <w:color w:val="000000"/>
          <w:u w:color="000000"/>
        </w:rPr>
        <w:noBreakHyphen/>
        <w:t>13</w:t>
      </w:r>
      <w:r w:rsidRPr="009B5BB0">
        <w:rPr>
          <w:rFonts w:eastAsia="Calibri"/>
          <w:color w:val="000000"/>
          <w:u w:color="000000"/>
        </w:rPr>
        <w:noBreakHyphen/>
        <w:t>550.</w:t>
      </w:r>
    </w:p>
    <w:p w14:paraId="6187469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nonconcur with the commission’s recommendation, or within forty</w:t>
      </w:r>
      <w:r w:rsidRPr="009B5BB0">
        <w:rPr>
          <w:rFonts w:eastAsia="Calibri"/>
          <w:color w:val="000000"/>
          <w:u w:color="000000"/>
        </w:rPr>
        <w:noBreakHyphen/>
        <w:t>five days from the committee’s receipt of the report, submit a request to the commission to continue the investigation in order to review information previously received or consider additional matters not considered by the commission.</w:t>
      </w:r>
    </w:p>
    <w:p w14:paraId="1DAB217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 xml:space="preserve">If, after reviewing the commission’s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w:t>
      </w:r>
      <w:r w:rsidRPr="009B5BB0">
        <w:rPr>
          <w:rFonts w:eastAsia="Calibri"/>
          <w:color w:val="000000"/>
          <w:u w:color="000000"/>
        </w:rPr>
        <w:lastRenderedPageBreak/>
        <w:t>commission made a recommendation that probable cause existed.</w:t>
      </w:r>
    </w:p>
    <w:p w14:paraId="492F7E3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If, after reviewing the commission’s recommendation and relevant evidence, the committee determines that the respondent has committed only a technical violation pursuant to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1372, then the provisions of the appropriate section apply.</w:t>
      </w:r>
    </w:p>
    <w:p w14:paraId="3E09CF5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(8)</w:t>
      </w:r>
      <w:r w:rsidRPr="009B5BB0">
        <w:rPr>
          <w:rFonts w:eastAsia="Calibri"/>
          <w:color w:val="000000"/>
          <w:u w:color="000000"/>
        </w:rPr>
        <w:tab/>
        <w:t>If, after reviewing the commission’s recommendation and relevant evidence, the committee determines that there is competent and substantial evidence that a violation of Chapter 13, Title 8 or of Chapter 17, Title 2 has occurred, except for a technical violation of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1372, the committee shall, as appropriate:</w:t>
      </w:r>
    </w:p>
    <w:p w14:paraId="1964CBE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(a)</w:t>
      </w:r>
      <w:r w:rsidRPr="009B5BB0">
        <w:rPr>
          <w:rFonts w:eastAsia="Calibri"/>
          <w:color w:val="000000"/>
          <w:u w:color="000000"/>
        </w:rPr>
        <w:tab/>
        <w:t>render an advisory opinion to the respondent and require the respondent’s compliance within a reasonable time; or</w:t>
      </w:r>
    </w:p>
    <w:p w14:paraId="4AEFEBD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(b)</w:t>
      </w:r>
      <w:r w:rsidRPr="009B5BB0">
        <w:rPr>
          <w:rFonts w:eastAsia="Calibri"/>
          <w:color w:val="000000"/>
          <w:u w:color="000000"/>
        </w:rPr>
        <w:tab/>
        <w:t>convene a formal public hearing on the matter.</w:t>
      </w:r>
    </w:p>
    <w:p w14:paraId="7138299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(9)</w:t>
      </w:r>
      <w:r w:rsidRPr="009B5BB0">
        <w:rPr>
          <w:rFonts w:eastAsia="Calibri"/>
          <w:color w:val="000000"/>
          <w:u w:color="000000"/>
        </w:rPr>
        <w:tab/>
        <w:t>The committee may obtain its own information, or request additional investigation by the commission, if it needs additional information to make a determination as to whether or not competent and substantial evidence of a violation exists.</w:t>
      </w:r>
    </w:p>
    <w:p w14:paraId="129F86E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(10)</w:t>
      </w:r>
      <w:r w:rsidRPr="009B5BB0">
        <w:rPr>
          <w:rFonts w:eastAsia="Calibri"/>
          <w:color w:val="000000"/>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14:paraId="0D0817A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(11)</w:t>
      </w:r>
      <w:r w:rsidRPr="009B5BB0">
        <w:rPr>
          <w:rFonts w:eastAsia="Calibri"/>
          <w:color w:val="000000"/>
          <w:u w:color="000000"/>
        </w:rPr>
        <w:tab/>
        <w:t>If the committee determines that assistance is needed in conducting an investigation, the committee shall request the assistance of appropriate agencies.</w:t>
      </w:r>
    </w:p>
    <w:p w14:paraId="0A7F33B0"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(12)</w:t>
      </w:r>
      <w:r w:rsidRPr="009B5BB0">
        <w:rPr>
          <w:rFonts w:eastAsia="Calibri"/>
          <w:color w:val="000000"/>
          <w:u w:color="000000"/>
        </w:rPr>
        <w:tab/>
        <w:t xml:space="preserve">If the committee determines that there is no probable cause it shall dismiss the complaint. </w:t>
      </w:r>
    </w:p>
    <w:p w14:paraId="4CEEA34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(13)</w:t>
      </w:r>
      <w:r w:rsidRPr="009B5BB0">
        <w:rPr>
          <w:rFonts w:eastAsia="Calibri"/>
          <w:color w:val="000000"/>
          <w:u w:color="000000"/>
        </w:rPr>
        <w:tab/>
        <w:t>The committee shall refer any matters, regardless of a finding of probable cause, that are violations of law not under its jurisdiction to the appropriate law enforcement or regulatory agency.</w:t>
      </w:r>
    </w:p>
    <w:p w14:paraId="79F9D6EA"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E. Formal Public Hearings </w:t>
      </w:r>
    </w:p>
    <w:p w14:paraId="00B6DB3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All formal public hearings of the committee must be open to the public subject to the provisions of the Freedom of Information Act (Chapter 4, Title 30). </w:t>
      </w:r>
    </w:p>
    <w:p w14:paraId="020407AD"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 xml:space="preserve">The investigator or attorney handling the investigation concerning a violation of the rules of the House of Representatives or a technical violation for the committee shall present the evidence related to the complaint at any public hearing and shall not serve as counsel to </w:t>
      </w:r>
      <w:r w:rsidRPr="009B5BB0">
        <w:rPr>
          <w:rFonts w:eastAsia="Calibri"/>
          <w:color w:val="000000"/>
          <w:u w:color="000000"/>
        </w:rPr>
        <w:lastRenderedPageBreak/>
        <w:t>the committee during the hearing.</w:t>
      </w:r>
    </w:p>
    <w:p w14:paraId="6FA72AA6"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The investigator or attorney handling the investigation for the commission shall present the evidence related to the complaint to the committee.</w:t>
      </w:r>
    </w:p>
    <w:p w14:paraId="7B1C0D7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14:paraId="7E3E4435"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9B5BB0">
        <w:rPr>
          <w:rFonts w:eastAsia="Calibri"/>
          <w:color w:val="000000"/>
          <w:u w:color="000000"/>
        </w:rPr>
        <w:noBreakHyphen/>
        <w:t xml:space="preserve">examine opposing witnesses. The committee shall issue subpoenas for the attendance of witnesses requested by the respondent pursuant to these rules. </w:t>
      </w:r>
    </w:p>
    <w:p w14:paraId="35CB9054"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The committee may deliberate in executive session but must render its findings of fact and issue any sanctions in a public hearing.</w:t>
      </w:r>
    </w:p>
    <w:p w14:paraId="5D6CAFB8" w14:textId="77777777" w:rsidR="004B5FE2" w:rsidRPr="009B5BB0" w:rsidRDefault="004B5FE2" w:rsidP="004B5FE2">
      <w:pPr>
        <w:widowControl w:val="0"/>
        <w:suppressAutoHyphens/>
        <w:rPr>
          <w:rFonts w:eastAsia="Calibri"/>
        </w:rPr>
      </w:pPr>
      <w:r w:rsidRPr="009B5BB0">
        <w:rPr>
          <w:rFonts w:eastAsia="Calibri"/>
          <w:color w:val="000000"/>
          <w:u w:color="000000"/>
        </w:rPr>
        <w:tab/>
        <w:t>F. Sanctions</w:t>
      </w:r>
    </w:p>
    <w:p w14:paraId="2D9E117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(a)</w:t>
      </w:r>
      <w:r w:rsidRPr="009B5BB0">
        <w:rPr>
          <w:rFonts w:eastAsia="Calibri"/>
          <w:color w:val="000000"/>
          <w:u w:color="000000"/>
        </w:rPr>
        <w:tab/>
        <w:t xml:space="preserve">If the committee finds the respondent has committed a violation within the committee’s jurisdiction it shall: </w:t>
      </w:r>
    </w:p>
    <w:p w14:paraId="240FEF9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administer a public reprimand; </w:t>
      </w:r>
    </w:p>
    <w:p w14:paraId="1267885E"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determine that a technical violation as provided for in Section 8</w:t>
      </w:r>
      <w:r w:rsidRPr="009B5BB0">
        <w:rPr>
          <w:rFonts w:eastAsia="Calibri"/>
          <w:color w:val="000000"/>
          <w:u w:color="000000"/>
        </w:rPr>
        <w:noBreakHyphen/>
        <w:t>13</w:t>
      </w:r>
      <w:r w:rsidRPr="009B5BB0">
        <w:rPr>
          <w:rFonts w:eastAsia="Calibri"/>
          <w:color w:val="000000"/>
          <w:u w:color="000000"/>
        </w:rPr>
        <w:noBreakHyphen/>
        <w:t>1170 or 8</w:t>
      </w:r>
      <w:r w:rsidRPr="009B5BB0">
        <w:rPr>
          <w:rFonts w:eastAsia="Calibri"/>
          <w:color w:val="000000"/>
          <w:u w:color="000000"/>
        </w:rPr>
        <w:noBreakHyphen/>
        <w:t>13</w:t>
      </w:r>
      <w:r w:rsidRPr="009B5BB0">
        <w:rPr>
          <w:rFonts w:eastAsia="Calibri"/>
          <w:color w:val="000000"/>
          <w:u w:color="000000"/>
        </w:rPr>
        <w:noBreakHyphen/>
        <w:t xml:space="preserve">1372 has occurred; </w:t>
      </w:r>
    </w:p>
    <w:p w14:paraId="28E73213"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14:paraId="4878D805"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 xml:space="preserve">require the forfeiture of gifts, receipts, or profits, or the value of each, obtained in violation of Chapter 13, Title 8 or Chapter 17, Title 2; </w:t>
      </w:r>
    </w:p>
    <w:p w14:paraId="5F041ED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(5)</w:t>
      </w:r>
      <w:r w:rsidRPr="009B5BB0">
        <w:rPr>
          <w:rFonts w:eastAsia="Calibri"/>
          <w:color w:val="000000"/>
          <w:u w:color="000000"/>
        </w:rPr>
        <w:tab/>
        <w:t>recommend expulsion of the member;</w:t>
      </w:r>
    </w:p>
    <w:p w14:paraId="3C2014F1"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(6)</w:t>
      </w:r>
      <w:r w:rsidRPr="009B5BB0">
        <w:rPr>
          <w:rFonts w:eastAsia="Calibri"/>
          <w:color w:val="000000"/>
          <w:u w:color="000000"/>
        </w:rPr>
        <w:tab/>
        <w:t xml:space="preserve">provide a copy of the complaint and accompanying materials to the Attorney General if the committee finds that there is probable cause to support the existence of criminal intent on the part of the respondent when the violation occurred;  </w:t>
      </w:r>
    </w:p>
    <w:p w14:paraId="35D03E8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(7)</w:t>
      </w:r>
      <w:r w:rsidRPr="009B5BB0">
        <w:rPr>
          <w:rFonts w:eastAsia="Calibri"/>
          <w:color w:val="000000"/>
          <w:u w:color="000000"/>
        </w:rPr>
        <w:tab/>
        <w:t>require a combination of items (1) though (6) as necessary and appropriate.</w:t>
      </w:r>
    </w:p>
    <w:p w14:paraId="10FBF792" w14:textId="77777777" w:rsidR="004B5FE2" w:rsidRPr="009B5BB0" w:rsidRDefault="004B5FE2" w:rsidP="004B5FE2">
      <w:pPr>
        <w:widowControl w:val="0"/>
        <w:suppressAutoHyphens/>
        <w:rPr>
          <w:rFonts w:eastAsia="Calibri"/>
        </w:rPr>
      </w:pPr>
      <w:r w:rsidRPr="009B5BB0">
        <w:rPr>
          <w:rFonts w:eastAsia="Calibri"/>
          <w:color w:val="000000"/>
          <w:u w:color="000000"/>
        </w:rPr>
        <w:lastRenderedPageBreak/>
        <w:tab/>
      </w:r>
      <w:r w:rsidRPr="009B5BB0">
        <w:rPr>
          <w:rFonts w:eastAsia="Calibri"/>
          <w:color w:val="000000"/>
          <w:u w:color="000000"/>
        </w:rPr>
        <w:tab/>
      </w:r>
      <w:r w:rsidRPr="009B5BB0">
        <w:rPr>
          <w:rFonts w:eastAsia="Calibri"/>
          <w:color w:val="000000"/>
          <w:u w:color="000000"/>
        </w:rPr>
        <w:tab/>
        <w:t>(b)</w:t>
      </w:r>
      <w:r w:rsidRPr="009B5BB0">
        <w:rPr>
          <w:rFonts w:eastAsia="Calibri"/>
          <w:color w:val="000000"/>
          <w:u w:color="000000"/>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sidRPr="009B5BB0">
        <w:rPr>
          <w:rFonts w:eastAsia="Calibri"/>
          <w:color w:val="000000"/>
          <w:u w:color="000000"/>
        </w:rPr>
        <w:noBreakHyphen/>
        <w:t>13</w:t>
      </w:r>
      <w:r w:rsidRPr="009B5BB0">
        <w:rPr>
          <w:rFonts w:eastAsia="Calibri"/>
          <w:color w:val="000000"/>
          <w:u w:color="000000"/>
        </w:rPr>
        <w:noBreakHyphen/>
        <w:t>130.</w:t>
      </w:r>
    </w:p>
    <w:p w14:paraId="2D5561C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(c)</w:t>
      </w:r>
      <w:r w:rsidRPr="009B5BB0">
        <w:rPr>
          <w:rFonts w:eastAsia="Calibri"/>
          <w:color w:val="000000"/>
          <w:u w:color="000000"/>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14:paraId="3F95AD1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r>
      <w:r w:rsidRPr="009B5BB0">
        <w:rPr>
          <w:rFonts w:eastAsia="Calibri"/>
          <w:color w:val="000000"/>
          <w:u w:color="000000"/>
        </w:rPr>
        <w:tab/>
        <w:t>(d)</w:t>
      </w:r>
      <w:r w:rsidRPr="009B5BB0">
        <w:rPr>
          <w:rFonts w:eastAsia="Calibri"/>
          <w:color w:val="000000"/>
          <w:u w:color="000000"/>
        </w:rPr>
        <w:tab/>
        <w:t xml:space="preserve">The complainant or respondent has ten days from the date of the notification of the committee’s action to appeal the action to the full legislative body by written notice to the Speaker of the House. </w:t>
      </w:r>
    </w:p>
    <w:p w14:paraId="6C1D5CD5" w14:textId="77777777" w:rsidR="004B5FE2" w:rsidRPr="009B5BB0" w:rsidRDefault="004B5FE2" w:rsidP="004B5FE2">
      <w:pPr>
        <w:widowControl w:val="0"/>
        <w:suppressAutoHyphens/>
        <w:rPr>
          <w:rFonts w:eastAsia="Calibri"/>
        </w:rPr>
      </w:pPr>
      <w:r w:rsidRPr="009B5BB0">
        <w:rPr>
          <w:rFonts w:eastAsia="Calibri"/>
        </w:rPr>
        <w:tab/>
        <w:t xml:space="preserve">G. </w:t>
      </w:r>
      <w:r w:rsidRPr="009B5BB0">
        <w:rPr>
          <w:rFonts w:eastAsia="Calibri"/>
        </w:rPr>
        <w:tab/>
        <w:t xml:space="preserve">Confidentiality </w:t>
      </w:r>
    </w:p>
    <w:p w14:paraId="3D7F5AA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Complaints are not considered a public record until there is a recommendation of probable cause by the commission unless the Respondent, in writing, waives the right to confidentiality.</w:t>
      </w:r>
    </w:p>
    <w:p w14:paraId="59C59B7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0CEB476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If the appropriate committee requests further investigation after receipt of the commission's report, documents only may be released if the commission's second report to the committee recommends a finding of probable cause.</w:t>
      </w:r>
    </w:p>
    <w:p w14:paraId="391E31D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14:paraId="566A407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 xml:space="preserve">This Rule does not affect the release of confidential information pursuant to Section 8-13-725 of the Ethics Act. </w:t>
      </w:r>
    </w:p>
    <w:p w14:paraId="45382D1C" w14:textId="77777777" w:rsidR="004B5FE2" w:rsidRPr="009B5BB0" w:rsidRDefault="004B5FE2" w:rsidP="004B5FE2">
      <w:pPr>
        <w:widowControl w:val="0"/>
        <w:suppressAutoHyphens/>
        <w:rPr>
          <w:rFonts w:eastAsia="Calibri"/>
        </w:rPr>
      </w:pPr>
      <w:r w:rsidRPr="009B5BB0">
        <w:rPr>
          <w:rFonts w:eastAsia="Calibri"/>
          <w:color w:val="000000"/>
          <w:u w:color="000000"/>
        </w:rPr>
        <w:tab/>
        <w:t xml:space="preserve">H. </w:t>
      </w:r>
      <w:r w:rsidRPr="009B5BB0">
        <w:rPr>
          <w:rFonts w:eastAsia="Calibri"/>
          <w:color w:val="000000"/>
          <w:u w:color="000000"/>
        </w:rPr>
        <w:tab/>
        <w:t xml:space="preserve">General Provisions </w:t>
      </w:r>
    </w:p>
    <w:p w14:paraId="17276C2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(1)</w:t>
      </w:r>
      <w:r w:rsidRPr="009B5BB0">
        <w:rPr>
          <w:rFonts w:eastAsia="Calibri"/>
          <w:color w:val="000000"/>
          <w:u w:color="000000"/>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14:paraId="5E6C0979"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(2)</w:t>
      </w:r>
      <w:r w:rsidRPr="009B5BB0">
        <w:rPr>
          <w:rFonts w:eastAsia="Calibri"/>
          <w:color w:val="000000"/>
          <w:u w:color="000000"/>
        </w:rPr>
        <w:tab/>
        <w:t xml:space="preserve">In an instance when the statutory process of amending a </w:t>
      </w:r>
      <w:r w:rsidRPr="009B5BB0">
        <w:rPr>
          <w:rFonts w:eastAsia="Calibri"/>
          <w:color w:val="000000"/>
          <w:u w:color="000000"/>
        </w:rPr>
        <w:lastRenderedPageBreak/>
        <w:t xml:space="preserve">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14:paraId="71B45ED7"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(3)</w:t>
      </w:r>
      <w:r w:rsidRPr="009B5BB0">
        <w:rPr>
          <w:rFonts w:eastAsia="Calibri"/>
          <w:color w:val="000000"/>
          <w:u w:color="000000"/>
        </w:rPr>
        <w:tab/>
        <w:t>Notwithstanding Section 8</w:t>
      </w:r>
      <w:r w:rsidRPr="009B5BB0">
        <w:rPr>
          <w:rFonts w:eastAsia="Calibri"/>
          <w:color w:val="000000"/>
          <w:u w:color="000000"/>
        </w:rPr>
        <w:noBreakHyphen/>
        <w:t>13</w:t>
      </w:r>
      <w:r w:rsidRPr="009B5BB0">
        <w:rPr>
          <w:rFonts w:eastAsia="Calibri"/>
          <w:color w:val="000000"/>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9B5BB0">
        <w:rPr>
          <w:rFonts w:eastAsia="Calibri"/>
          <w:color w:val="000000"/>
          <w:u w:color="000000"/>
        </w:rPr>
        <w:noBreakHyphen/>
        <w:t>13</w:t>
      </w:r>
      <w:r w:rsidRPr="009B5BB0">
        <w:rPr>
          <w:rFonts w:eastAsia="Calibri"/>
          <w:color w:val="000000"/>
          <w:u w:color="000000"/>
        </w:rPr>
        <w:noBreakHyphen/>
        <w:t xml:space="preserve">1300. This rule does not apply to a candidate committee or a legislative caucus committee. </w:t>
      </w:r>
    </w:p>
    <w:p w14:paraId="2FA74FEC"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u w:color="000000"/>
        </w:rPr>
        <w:tab/>
        <w:t>(4)</w:t>
      </w:r>
      <w:r w:rsidRPr="009B5BB0">
        <w:rPr>
          <w:rFonts w:eastAsia="Calibri"/>
          <w:color w:val="000000"/>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14:paraId="40B1E747" w14:textId="77777777" w:rsidR="004B5FE2" w:rsidRPr="009B5BB0" w:rsidRDefault="004B5FE2" w:rsidP="004B5FE2">
      <w:pPr>
        <w:widowControl w:val="0"/>
        <w:suppressAutoHyphens/>
        <w:rPr>
          <w:rFonts w:eastAsia="Calibri"/>
        </w:rPr>
      </w:pPr>
      <w:r w:rsidRPr="009B5BB0">
        <w:rPr>
          <w:rFonts w:eastAsia="Calibri"/>
        </w:rPr>
        <w:tab/>
        <w:t>4.17</w:t>
      </w:r>
      <w:r w:rsidRPr="009B5BB0">
        <w:rPr>
          <w:rFonts w:eastAsia="Calibri"/>
        </w:rPr>
        <w:tab/>
        <w:t>The Standing Committees may order to be printed for their use such papers as shall be referred to them.</w:t>
      </w:r>
    </w:p>
    <w:p w14:paraId="040260C5" w14:textId="77777777" w:rsidR="004B5FE2" w:rsidRPr="009B5BB0" w:rsidRDefault="004B5FE2" w:rsidP="004B5FE2">
      <w:pPr>
        <w:widowControl w:val="0"/>
        <w:suppressAutoHyphens/>
        <w:rPr>
          <w:rFonts w:eastAsia="Calibri"/>
        </w:rPr>
      </w:pPr>
      <w:r w:rsidRPr="009B5BB0">
        <w:rPr>
          <w:rFonts w:eastAsia="Calibri"/>
        </w:rPr>
        <w:tab/>
        <w:t>4.18</w:t>
      </w:r>
      <w:r w:rsidRPr="009B5BB0">
        <w:rPr>
          <w:rFonts w:eastAsia="Calibri"/>
        </w:rPr>
        <w:tab/>
        <w:t>The House shall not resolve itself into Executive Session except under those circumstances permitted by the laws of this State, and then only upon a vote of two</w:t>
      </w:r>
      <w:r w:rsidRPr="009B5BB0">
        <w:rPr>
          <w:rFonts w:eastAsia="Calibri"/>
        </w:rPr>
        <w:noBreakHyphen/>
        <w:t>thirds of the membership present and voting, a quorum being present.  Upon resolving itself into Executive Session, the Halls of the House shall be cleared of all persons except the members of the House, the Clerk of the House and the Sergeant at Arms.</w:t>
      </w:r>
    </w:p>
    <w:p w14:paraId="6A470E1A" w14:textId="77777777" w:rsidR="004B5FE2" w:rsidRPr="009B5BB0" w:rsidRDefault="004B5FE2" w:rsidP="004B5FE2">
      <w:pPr>
        <w:widowControl w:val="0"/>
        <w:suppressAutoHyphens/>
        <w:rPr>
          <w:rFonts w:eastAsia="Calibri"/>
        </w:rPr>
      </w:pPr>
      <w:r w:rsidRPr="009B5BB0">
        <w:rPr>
          <w:rFonts w:eastAsia="Calibri"/>
        </w:rPr>
        <w:tab/>
        <w:t>No action shall be taken which violates the Statutory Law of this State and when such action is permissible it shall only be taken upon a two</w:t>
      </w:r>
      <w:r w:rsidRPr="009B5BB0">
        <w:rPr>
          <w:rFonts w:eastAsia="Calibri"/>
        </w:rPr>
        <w:noBreakHyphen/>
        <w:t>thirds vote of the membership present and voting, a quorum being present.</w:t>
      </w:r>
    </w:p>
    <w:p w14:paraId="42F4DF8D" w14:textId="77777777" w:rsidR="004B5FE2" w:rsidRPr="009B5BB0" w:rsidRDefault="004B5FE2" w:rsidP="004B5FE2">
      <w:pPr>
        <w:widowControl w:val="0"/>
        <w:suppressAutoHyphens/>
        <w:rPr>
          <w:rFonts w:eastAsia="Calibri"/>
        </w:rPr>
      </w:pPr>
      <w:r w:rsidRPr="009B5BB0">
        <w:rPr>
          <w:rFonts w:eastAsia="Calibri"/>
        </w:rPr>
        <w:tab/>
        <w:t>4.19</w:t>
      </w:r>
      <w:r w:rsidRPr="009B5BB0">
        <w:rPr>
          <w:rFonts w:eastAsia="Calibri"/>
        </w:rPr>
        <w:tab/>
        <w:t xml:space="preserve">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w:t>
      </w:r>
      <w:r w:rsidRPr="009B5BB0">
        <w:rPr>
          <w:rFonts w:eastAsia="Calibri"/>
        </w:rPr>
        <w:lastRenderedPageBreak/>
        <w:t>NOT THE EXPRESSION OF THE LEGISLATION’S SPONSOR(S) OR THE HOUSE OF REPRESENTATIVES.  IT IS STRICTLY FOR THE INTERNAL USE AND BENEFIT OF MEMBERS OF THE HOUSE OF REPRESENTATIVES AND IS NOT TO BE CONSTRUED BY A COURT OF LAW AS AN EXPRESSION OF LEGISLATIVE INTENT.’</w:t>
      </w:r>
    </w:p>
    <w:p w14:paraId="4730F179" w14:textId="77777777" w:rsidR="004B5FE2" w:rsidRPr="009B5BB0" w:rsidRDefault="004B5FE2" w:rsidP="004B5FE2">
      <w:pPr>
        <w:widowControl w:val="0"/>
        <w:suppressAutoHyphens/>
        <w:rPr>
          <w:rFonts w:eastAsia="Calibri"/>
        </w:rPr>
      </w:pPr>
      <w:r w:rsidRPr="009B5BB0">
        <w:rPr>
          <w:rFonts w:eastAsia="Calibri"/>
        </w:rPr>
        <w:tab/>
        <w:t>4.20</w:t>
      </w:r>
      <w:r w:rsidRPr="009B5BB0">
        <w:rPr>
          <w:rFonts w:eastAsia="Calibri"/>
        </w:rPr>
        <w:tab/>
        <w:t>All Committees and subcommittees shall order a roll call vote, with the yeas and nays recorded in the minutes, on the questions of adopting a bill or joint resolution with a favorable report.</w:t>
      </w:r>
    </w:p>
    <w:p w14:paraId="3BAC933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4.21</w:t>
      </w:r>
      <w:r w:rsidRPr="009B5BB0">
        <w:rPr>
          <w:rFonts w:eastAsia="Calibri"/>
          <w:bCs/>
        </w:rPr>
        <w:tab/>
      </w:r>
      <w:r w:rsidRPr="009B5BB0">
        <w:rPr>
          <w:rFonts w:eastAsia="Calibri"/>
        </w:rPr>
        <w:t>A special Ad Hoc committee not otherwise referenced in these rules may be created by resolution or upon order of 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 a reporting date for the committee, dictate the contents and subject matter of the report, and may set a termination date for the committee's duties and operations. The procedure in an Ad Hoc committee is the same in all important particulars as procedure in standing committees as set forth in these rules.</w:t>
      </w:r>
    </w:p>
    <w:p w14:paraId="669859CE" w14:textId="77777777" w:rsidR="004B5FE2" w:rsidRPr="009B5BB0" w:rsidRDefault="004B5FE2" w:rsidP="004B5FE2">
      <w:pPr>
        <w:widowControl w:val="0"/>
        <w:suppressAutoHyphens/>
        <w:rPr>
          <w:rFonts w:eastAsia="Calibri"/>
        </w:rPr>
      </w:pPr>
      <w:r w:rsidRPr="009B5BB0">
        <w:rPr>
          <w:rFonts w:eastAsia="Calibri"/>
        </w:rPr>
        <w:t>Provided, further, standing committee chairmen may, upon the order of the chairman or motion of the standing committee create a special Ad Hoc committee concerning subject matter within the standing committee's jurisdiction. Such Ad Hoc committee is restricted to the membership of the standing committee.</w:t>
      </w:r>
    </w:p>
    <w:p w14:paraId="7DBA0FD8" w14:textId="77777777" w:rsidR="004B5FE2" w:rsidRPr="009B5BB0" w:rsidRDefault="004B5FE2" w:rsidP="002E463B">
      <w:pPr>
        <w:widowControl w:val="0"/>
        <w:suppressAutoHyphens/>
        <w:jc w:val="center"/>
        <w:rPr>
          <w:rFonts w:eastAsia="Calibri"/>
        </w:rPr>
      </w:pPr>
      <w:r w:rsidRPr="009B5BB0">
        <w:rPr>
          <w:rFonts w:eastAsia="Calibri"/>
        </w:rPr>
        <w:t>Rule 5</w:t>
      </w:r>
    </w:p>
    <w:p w14:paraId="65FED3C4" w14:textId="77777777" w:rsidR="004B5FE2" w:rsidRPr="009B5BB0" w:rsidRDefault="004B5FE2" w:rsidP="002E463B">
      <w:pPr>
        <w:widowControl w:val="0"/>
        <w:suppressAutoHyphens/>
        <w:jc w:val="center"/>
        <w:rPr>
          <w:rFonts w:eastAsia="Calibri"/>
        </w:rPr>
      </w:pPr>
      <w:r w:rsidRPr="009B5BB0">
        <w:rPr>
          <w:rFonts w:eastAsia="Calibri"/>
        </w:rPr>
        <w:t>Bills, Resolutions, and Reports</w:t>
      </w:r>
    </w:p>
    <w:p w14:paraId="7C0F019B" w14:textId="77777777" w:rsidR="004B5FE2" w:rsidRPr="009B5BB0" w:rsidRDefault="004B5FE2" w:rsidP="004B5FE2">
      <w:pPr>
        <w:widowControl w:val="0"/>
        <w:suppressAutoHyphens/>
        <w:rPr>
          <w:rFonts w:eastAsia="Calibri"/>
        </w:rPr>
      </w:pPr>
      <w:r w:rsidRPr="009B5BB0">
        <w:rPr>
          <w:rFonts w:eastAsia="Calibri"/>
        </w:rPr>
        <w:tab/>
        <w:t xml:space="preserve"> 5.1</w:t>
      </w:r>
      <w:r w:rsidRPr="009B5BB0">
        <w:rPr>
          <w:rFonts w:eastAsia="Calibri"/>
        </w:rPr>
        <w:tab/>
        <w:t xml:space="preserve">No notice shall be required of a member of his intention to introduce a bill or resolution.  Bills and resolutions shall be referred by the Speaker of the House to the appropriate committee or committees which may then consider them at such times as the committee meets.  Provided, however, the Speaker may delay referral of a bill or resolution for one statewide legislative day in order to review the legislation’s subject matter content.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9B5BB0">
        <w:rPr>
          <w:rFonts w:eastAsia="Calibri"/>
          <w:i/>
        </w:rPr>
        <w:t>provided</w:t>
      </w:r>
      <w:r w:rsidRPr="009B5BB0">
        <w:rPr>
          <w:rFonts w:eastAsia="Calibri"/>
        </w:rPr>
        <w:t xml:space="preserve">, however, that bills appropriating revenue shall be referred to the Ways and Means Committee.  </w:t>
      </w:r>
      <w:r w:rsidRPr="009B5BB0">
        <w:rPr>
          <w:rFonts w:eastAsia="Calibri"/>
          <w:i/>
        </w:rPr>
        <w:t>Provided</w:t>
      </w:r>
      <w:r w:rsidRPr="009B5BB0">
        <w:rPr>
          <w:rFonts w:eastAsia="Calibri"/>
        </w:rPr>
        <w:t xml:space="preserve">, further, that bills and resolutions creating study committees shall first be referred to the appropriate standing committee </w:t>
      </w:r>
      <w:r w:rsidRPr="009B5BB0">
        <w:rPr>
          <w:rFonts w:eastAsia="Calibri"/>
        </w:rPr>
        <w:lastRenderedPageBreak/>
        <w:t xml:space="preserve">having jurisdiction of the subject matter of the bill or resolution.  </w:t>
      </w:r>
    </w:p>
    <w:p w14:paraId="66BD9DBA" w14:textId="77777777" w:rsidR="004B5FE2" w:rsidRPr="009B5BB0" w:rsidRDefault="004B5FE2" w:rsidP="004B5FE2">
      <w:pPr>
        <w:widowControl w:val="0"/>
        <w:suppressAutoHyphens/>
        <w:rPr>
          <w:rFonts w:eastAsia="Calibri"/>
        </w:rPr>
      </w:pPr>
      <w:r w:rsidRPr="009B5BB0">
        <w:rPr>
          <w:rFonts w:eastAsia="Calibri"/>
        </w:rPr>
        <w:tab/>
        <w:t>The Speaker may establish procedures and dates for prefiling legislation prior to the first day of the convening or reconvening of the General Assembly.  All bills received prior to the first day of the convening or reconvening of the General Assembly shall receive first reading on the first day of the session.</w:t>
      </w:r>
    </w:p>
    <w:p w14:paraId="1358E3AE" w14:textId="77777777" w:rsidR="004B5FE2" w:rsidRPr="009B5BB0" w:rsidRDefault="004B5FE2" w:rsidP="004B5FE2">
      <w:pPr>
        <w:widowControl w:val="0"/>
        <w:suppressAutoHyphens/>
        <w:rPr>
          <w:rFonts w:eastAsia="Calibri"/>
        </w:rPr>
      </w:pPr>
      <w:r w:rsidRPr="009B5BB0">
        <w:rPr>
          <w:rFonts w:eastAsia="Calibri"/>
        </w:rPr>
        <w:tab/>
        <w:t xml:space="preserve">In those years in which all seats of the House are up for election, no bill shall be received for prefiling between the dates of adjournment </w:t>
      </w:r>
      <w:r w:rsidRPr="009B5BB0">
        <w:rPr>
          <w:rFonts w:eastAsia="Calibri"/>
          <w:i/>
        </w:rPr>
        <w:t>sine die</w:t>
      </w:r>
      <w:r w:rsidRPr="009B5BB0">
        <w:rPr>
          <w:rFonts w:eastAsia="Calibri"/>
        </w:rPr>
        <w:t xml:space="preserve"> and the date of completion of the Organizational Session of the House.</w:t>
      </w:r>
    </w:p>
    <w:p w14:paraId="54234E65" w14:textId="77777777" w:rsidR="004B5FE2" w:rsidRPr="009B5BB0" w:rsidRDefault="004B5FE2" w:rsidP="004B5FE2">
      <w:pPr>
        <w:widowControl w:val="0"/>
        <w:suppressAutoHyphens/>
        <w:rPr>
          <w:rFonts w:eastAsia="Calibri"/>
        </w:rPr>
      </w:pPr>
      <w:r w:rsidRPr="009B5BB0">
        <w:rPr>
          <w:rFonts w:eastAsia="Calibri"/>
        </w:rP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14:paraId="69835DC4" w14:textId="77777777" w:rsidR="004B5FE2" w:rsidRPr="009B5BB0" w:rsidRDefault="004B5FE2" w:rsidP="004B5FE2">
      <w:pPr>
        <w:widowControl w:val="0"/>
        <w:suppressAutoHyphens/>
        <w:rPr>
          <w:rFonts w:eastAsia="Calibri"/>
        </w:rPr>
      </w:pPr>
      <w:r w:rsidRPr="009B5BB0">
        <w:rPr>
          <w:rFonts w:eastAsia="Calibri"/>
        </w:rPr>
        <w:tab/>
        <w:t xml:space="preserve"> 5.2</w:t>
      </w:r>
      <w:r w:rsidRPr="009B5BB0">
        <w:rPr>
          <w:rFonts w:eastAsia="Calibri"/>
        </w:rP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Pr="009B5BB0">
        <w:rPr>
          <w:rFonts w:eastAsia="Calibri"/>
        </w:rPr>
        <w:noBreakHyphen/>
        <w:t>sponsor of a bill or resolution may remove his name at any time prior to the bill or resolution receiving passage on second reading.  The member or co</w:t>
      </w:r>
      <w:r w:rsidRPr="009B5BB0">
        <w:rPr>
          <w:rFonts w:eastAsia="Calibri"/>
        </w:rPr>
        <w:noBreakHyphen/>
        <w:t>sponsor shall notify the Clerk of the House in writing of his desire to have his name added or removed from the bill or resolution.  The Clerk of the House shall print the member’s or co</w:t>
      </w:r>
      <w:r w:rsidRPr="009B5BB0">
        <w:rPr>
          <w:rFonts w:eastAsia="Calibri"/>
        </w:rPr>
        <w:noBreakHyphen/>
        <w:t>sponsor’s written notification in the House Journal.  The removal or addition of a name does not apply to a bill or resolution sponsored by a committee.</w:t>
      </w:r>
    </w:p>
    <w:p w14:paraId="6FB129AD" w14:textId="77777777" w:rsidR="004B5FE2" w:rsidRPr="009B5BB0" w:rsidRDefault="004B5FE2" w:rsidP="004B5FE2">
      <w:pPr>
        <w:widowControl w:val="0"/>
        <w:suppressAutoHyphens/>
        <w:rPr>
          <w:rFonts w:eastAsia="Calibri"/>
        </w:rPr>
      </w:pPr>
      <w:r w:rsidRPr="009B5BB0">
        <w:rPr>
          <w:rFonts w:eastAsia="Calibri"/>
        </w:rP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14:paraId="7A98CD40" w14:textId="77777777" w:rsidR="004B5FE2" w:rsidRPr="009B5BB0" w:rsidRDefault="004B5FE2" w:rsidP="004B5FE2">
      <w:pPr>
        <w:widowControl w:val="0"/>
        <w:suppressAutoHyphens/>
        <w:rPr>
          <w:rFonts w:eastAsia="Calibri"/>
        </w:rPr>
      </w:pPr>
      <w:r w:rsidRPr="009B5BB0">
        <w:rPr>
          <w:rFonts w:eastAsia="Calibri"/>
        </w:rPr>
        <w:tab/>
        <w:t xml:space="preserve">Every bill or joint resolution proposing to amend any section or </w:t>
      </w:r>
      <w:r w:rsidRPr="009B5BB0">
        <w:rPr>
          <w:rFonts w:eastAsia="Calibri"/>
        </w:rPr>
        <w:lastRenderedPageBreak/>
        <w:t>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14:paraId="530716B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 xml:space="preserve"> 5.3</w:t>
      </w:r>
      <w:r w:rsidRPr="009B5BB0">
        <w:rPr>
          <w:rFonts w:eastAsia="Calibri"/>
        </w:rPr>
        <w:tab/>
        <w:t>General Appropriations Bill and Supplemental Appropriations Bill</w:t>
      </w:r>
    </w:p>
    <w:p w14:paraId="52007906" w14:textId="09A95C11" w:rsidR="004B5FE2" w:rsidRPr="009B5BB0" w:rsidRDefault="004B5FE2" w:rsidP="004B5FE2">
      <w:pPr>
        <w:widowControl w:val="0"/>
        <w:suppressAutoHyphens/>
        <w:rPr>
          <w:rFonts w:eastAsia="Calibri"/>
        </w:rPr>
      </w:pPr>
      <w:r w:rsidRPr="009B5BB0">
        <w:rPr>
          <w:rFonts w:eastAsia="Calibri"/>
        </w:rPr>
        <w:tab/>
        <w:t>A.</w:t>
      </w:r>
      <w:r w:rsidR="00B42AEF">
        <w:rPr>
          <w:rFonts w:eastAsia="Calibri"/>
        </w:rPr>
        <w:t xml:space="preserve"> </w:t>
      </w:r>
      <w:r w:rsidRPr="009B5BB0">
        <w:rPr>
          <w:rFonts w:eastAsia="Calibri"/>
        </w:rP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14:paraId="772FBAA3" w14:textId="762E347E" w:rsidR="004B5FE2" w:rsidRPr="009B5BB0" w:rsidRDefault="004B5FE2" w:rsidP="004B5FE2">
      <w:pPr>
        <w:widowControl w:val="0"/>
        <w:suppressAutoHyphens/>
        <w:rPr>
          <w:rFonts w:eastAsia="Calibri"/>
        </w:rPr>
      </w:pPr>
      <w:r w:rsidRPr="009B5BB0">
        <w:rPr>
          <w:rFonts w:eastAsia="Calibri"/>
        </w:rPr>
        <w:t>B.</w:t>
      </w:r>
      <w:r w:rsidRPr="009B5BB0">
        <w:rPr>
          <w:rFonts w:eastAsia="Calibri"/>
        </w:rPr>
        <w:tab/>
      </w:r>
      <w:r w:rsidR="00B42AEF">
        <w:rPr>
          <w:rFonts w:eastAsia="Calibri"/>
        </w:rPr>
        <w:t xml:space="preserve"> </w:t>
      </w:r>
      <w:r w:rsidR="00B42AEF">
        <w:rPr>
          <w:rFonts w:eastAsia="Calibri"/>
        </w:rPr>
        <w:tab/>
      </w:r>
      <w:r w:rsidRPr="009B5BB0">
        <w:rPr>
          <w:rFonts w:eastAsia="Calibri"/>
        </w:rPr>
        <w:t>Germaneness and Amendments: The General Appropriations Bill and Supplemental Appropriations Bills may include both temporary and permanent provisions of law.</w:t>
      </w:r>
    </w:p>
    <w:p w14:paraId="7D17E8C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The principal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194A64A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 xml:space="preserve">The principal effect of all permanent provisions of law and </w:t>
      </w:r>
      <w:r w:rsidRPr="009B5BB0">
        <w:rPr>
          <w:rFonts w:eastAsia="Calibri"/>
        </w:rPr>
        <w:lastRenderedPageBreak/>
        <w:t>amendments thereto must be directly related to and expressly germane to the purpose of an appropriation being made or revenue provided and require a vote of three fifths of the House members present and voting.</w:t>
      </w:r>
    </w:p>
    <w:p w14:paraId="56050BD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1AA47D3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No amendments thereto may temporarily or permanently add, amend, repeal, or alter a portion of the general permanent tax laws of South Carolina.</w:t>
      </w:r>
    </w:p>
    <w:p w14:paraId="33648AB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 xml:space="preserve">Nothing in this paragraph prohibits the temporary suspension of any permanent law. </w:t>
      </w:r>
    </w:p>
    <w:p w14:paraId="332A38E4" w14:textId="77777777" w:rsidR="004B5FE2" w:rsidRPr="009B5BB0" w:rsidRDefault="004B5FE2" w:rsidP="004B5FE2">
      <w:pPr>
        <w:widowControl w:val="0"/>
        <w:suppressAutoHyphens/>
        <w:rPr>
          <w:rFonts w:eastAsia="Calibri"/>
        </w:rPr>
      </w:pPr>
      <w:r w:rsidRPr="009B5BB0">
        <w:rPr>
          <w:rFonts w:eastAsia="Calibri"/>
        </w:rPr>
        <w:tab/>
        <w:t>The provisions of this paragraph shall be narrowly and strictly construed with regard to all provisions of and amendments to the General Appropriations Bill and Supplemental Appropriations Bills.</w:t>
      </w:r>
    </w:p>
    <w:p w14:paraId="75D55552" w14:textId="65A0B796" w:rsidR="004B5FE2" w:rsidRPr="009B5BB0" w:rsidRDefault="004B5FE2" w:rsidP="004B5FE2">
      <w:pPr>
        <w:widowControl w:val="0"/>
        <w:suppressAutoHyphens/>
        <w:rPr>
          <w:rFonts w:eastAsia="Calibri"/>
        </w:rPr>
      </w:pPr>
      <w:r w:rsidRPr="009B5BB0">
        <w:rPr>
          <w:rFonts w:eastAsia="Calibri"/>
        </w:rPr>
        <w:tab/>
        <w:t>C.</w:t>
      </w:r>
      <w:r w:rsidR="00B42AEF">
        <w:rPr>
          <w:rFonts w:eastAsia="Calibri"/>
        </w:rPr>
        <w:t xml:space="preserve"> </w:t>
      </w:r>
      <w:r w:rsidRPr="009B5BB0">
        <w:rPr>
          <w:rFonts w:eastAsia="Calibri"/>
        </w:rPr>
        <w:tab/>
        <w:t xml:space="preserve">Report of Conference of Committee: </w:t>
      </w:r>
    </w:p>
    <w:p w14:paraId="14372A78" w14:textId="77777777" w:rsidR="004B5FE2" w:rsidRPr="009B5BB0" w:rsidRDefault="004B5FE2" w:rsidP="004B5FE2">
      <w:pPr>
        <w:widowControl w:val="0"/>
        <w:suppressAutoHyphens/>
        <w:rPr>
          <w:rFonts w:eastAsia="Calibri"/>
        </w:rPr>
      </w:pPr>
      <w:r w:rsidRPr="009B5BB0">
        <w:rPr>
          <w:rFonts w:eastAsia="Calibri"/>
        </w:rPr>
        <w:t>1.</w:t>
      </w:r>
      <w:r w:rsidRPr="009B5BB0">
        <w:rPr>
          <w:rFonts w:eastAsia="Calibri"/>
        </w:rPr>
        <w:tab/>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14:paraId="236504D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 xml:space="preserve">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w:t>
      </w:r>
      <w:r w:rsidRPr="009B5BB0">
        <w:rPr>
          <w:rFonts w:eastAsia="Calibri"/>
        </w:rPr>
        <w:lastRenderedPageBreak/>
        <w:t>Appropriations Bills which amends, adds, or repeals a portion of the general permanent laws of South Carolina may only be included in any conference report or concurred in as a Senate amendment by a vote of three-fifths of the House members present and voting.</w:t>
      </w:r>
    </w:p>
    <w:p w14:paraId="7577EF11" w14:textId="61AFF265" w:rsidR="004B5FE2" w:rsidRPr="009B5BB0" w:rsidRDefault="004B5FE2" w:rsidP="004B5FE2">
      <w:pPr>
        <w:widowControl w:val="0"/>
        <w:suppressAutoHyphens/>
        <w:rPr>
          <w:rFonts w:eastAsia="Calibri"/>
        </w:rPr>
      </w:pPr>
      <w:r w:rsidRPr="009B5BB0">
        <w:rPr>
          <w:rFonts w:eastAsia="Calibri"/>
        </w:rPr>
        <w:tab/>
        <w:t>D.</w:t>
      </w:r>
      <w:r w:rsidR="00B42AEF">
        <w:rPr>
          <w:rFonts w:eastAsia="Calibri"/>
        </w:rPr>
        <w:t xml:space="preserve"> </w:t>
      </w:r>
      <w:r w:rsidRPr="009B5BB0">
        <w:rPr>
          <w:rFonts w:eastAsia="Calibri"/>
        </w:rPr>
        <w:tab/>
        <w:t>Format of Appropriations Bill: All State Appropriations Bills must be printed at the following stages in their passage so that:</w:t>
      </w:r>
    </w:p>
    <w:p w14:paraId="151B512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The House Ways and Means Committee version of the Appropriations Bill must include the amounts recommended by the Ways and Means Committee.</w:t>
      </w:r>
    </w:p>
    <w:p w14:paraId="5404B68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The House version of the Appropriations Bill must include the amounts recommended by the Ways and Means Committee and the amounts passed by the House.</w:t>
      </w:r>
    </w:p>
    <w:p w14:paraId="53DC55A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The Report of Conference or Free Conference Committee must include the amounts passed by the House, the amounts passed by the Senate, and the amounts agreed upon by the Conference Committee.</w:t>
      </w:r>
    </w:p>
    <w:p w14:paraId="46CFC3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The Appropriations Act must include total funds approved for the next fiscal year and a listing of appropriations from the General Fund.</w:t>
      </w:r>
    </w:p>
    <w:p w14:paraId="2B99ABF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Provided, further, that:</w:t>
      </w:r>
    </w:p>
    <w:p w14:paraId="4167ACF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a.</w:t>
      </w:r>
      <w:r w:rsidRPr="009B5BB0">
        <w:rPr>
          <w:rFonts w:eastAsia="Calibri"/>
        </w:rPr>
        <w:tab/>
        <w:t>the full salary of the principal officer of each department, agency, or institution shall be set forth as an item distinct and apart;</w:t>
      </w:r>
    </w:p>
    <w:p w14:paraId="4162CE4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minor budget classifications or other descriptive terminology may be used when necessary to better express the purpose of the appropriation;</w:t>
      </w:r>
    </w:p>
    <w:p w14:paraId="0690582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14:paraId="6A91B7C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the appropriations must be in conformity with the program budget format as adopted by the Ways and Means Committee.</w:t>
      </w:r>
    </w:p>
    <w:p w14:paraId="7343A282" w14:textId="35F30507" w:rsidR="004B5FE2" w:rsidRPr="009B5BB0" w:rsidRDefault="004B5FE2" w:rsidP="004B5FE2">
      <w:pPr>
        <w:widowControl w:val="0"/>
        <w:suppressAutoHyphens/>
        <w:rPr>
          <w:rFonts w:eastAsia="Calibri"/>
        </w:rPr>
      </w:pPr>
      <w:r w:rsidRPr="009B5BB0">
        <w:rPr>
          <w:rFonts w:eastAsia="Calibri"/>
        </w:rPr>
        <w:tab/>
        <w:t>E.</w:t>
      </w:r>
      <w:r w:rsidR="00B42AEF">
        <w:rPr>
          <w:rFonts w:eastAsia="Calibri"/>
        </w:rPr>
        <w:t xml:space="preserve"> </w:t>
      </w:r>
      <w:r w:rsidRPr="009B5BB0">
        <w:rPr>
          <w:rFonts w:eastAsia="Calibri"/>
        </w:rPr>
        <w:tab/>
        <w:t>Any bill or resolution considered by the House of Representatives, upon second reading, that raises revenue must conform to the provisions of Article III, Section 15 of the South Carolina Constitution.</w:t>
      </w:r>
    </w:p>
    <w:p w14:paraId="04BE39EF" w14:textId="4714AC71" w:rsidR="004B5FE2" w:rsidRPr="009B5BB0" w:rsidRDefault="004B5FE2" w:rsidP="004B5FE2">
      <w:pPr>
        <w:widowControl w:val="0"/>
        <w:suppressAutoHyphens/>
        <w:rPr>
          <w:rFonts w:eastAsia="Calibri"/>
        </w:rPr>
      </w:pPr>
      <w:r w:rsidRPr="009B5BB0">
        <w:rPr>
          <w:rFonts w:eastAsia="Calibri"/>
        </w:rPr>
        <w:tab/>
        <w:t>F.</w:t>
      </w:r>
      <w:r w:rsidR="00B42AEF">
        <w:rPr>
          <w:rFonts w:eastAsia="Calibri"/>
        </w:rPr>
        <w:t xml:space="preserve"> </w:t>
      </w:r>
      <w:r w:rsidRPr="009B5BB0">
        <w:rPr>
          <w:rFonts w:eastAsia="Calibri"/>
        </w:rPr>
        <w:tab/>
        <w:t>Earmark Projects and Programs: For purposes of this section:</w:t>
      </w:r>
    </w:p>
    <w:p w14:paraId="10C13E1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 xml:space="preserve">‘Appropriations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w:t>
      </w:r>
      <w:r w:rsidRPr="009B5BB0">
        <w:rPr>
          <w:rFonts w:eastAsia="Calibri"/>
        </w:rPr>
        <w:lastRenderedPageBreak/>
        <w:t>Committee or Senate Finance Committee or any subcommittee of it and any free conference committee on an appropriations bill.  For purposes of this definition, a bill includes a joint resolution.</w:t>
      </w:r>
    </w:p>
    <w:p w14:paraId="6078085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‘Earmark project or program’ means an appropriation for a specific program or project not originating with a written agency budget request, executive budget recommendation, or not included in an appropriations act from the prior fiscal year.</w:t>
      </w:r>
    </w:p>
    <w:p w14:paraId="77E5DC5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14:paraId="48428F1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14:paraId="3C77E92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14:paraId="5F3947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6.</w:t>
      </w:r>
      <w:r w:rsidRPr="009B5BB0">
        <w:rPr>
          <w:rFonts w:eastAsia="Calibri"/>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14:paraId="33713AA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7.</w:t>
      </w:r>
      <w:r w:rsidRPr="009B5BB0">
        <w:rPr>
          <w:rFonts w:eastAsia="Calibri"/>
        </w:rPr>
        <w:tab/>
        <w:t xml:space="preserve">If the provisions of this subsection are not followed in reference to an individual earmark project or program, a two thirds vote of the membership present and voting is required to include the earmark project or program in the appropriations bill or the report of the </w:t>
      </w:r>
      <w:r w:rsidRPr="009B5BB0">
        <w:rPr>
          <w:rFonts w:eastAsia="Calibri"/>
        </w:rPr>
        <w:lastRenderedPageBreak/>
        <w:t>committee of conference or free conference.</w:t>
      </w:r>
    </w:p>
    <w:p w14:paraId="19E3DECE" w14:textId="48717EC8" w:rsidR="004B5FE2" w:rsidRPr="009B5BB0" w:rsidRDefault="004B5FE2" w:rsidP="004B5FE2">
      <w:pPr>
        <w:widowControl w:val="0"/>
        <w:suppressAutoHyphens/>
        <w:rPr>
          <w:rFonts w:eastAsia="Calibri"/>
        </w:rPr>
      </w:pPr>
      <w:r w:rsidRPr="009B5BB0">
        <w:rPr>
          <w:rFonts w:eastAsia="Calibri"/>
        </w:rPr>
        <w:tab/>
        <w:t>G.</w:t>
      </w:r>
      <w:r w:rsidRPr="009B5BB0">
        <w:rPr>
          <w:rFonts w:eastAsia="Calibri"/>
        </w:rPr>
        <w:tab/>
      </w:r>
      <w:r w:rsidR="00B42AEF">
        <w:rPr>
          <w:rFonts w:eastAsia="Calibri"/>
        </w:rPr>
        <w:t xml:space="preserve"> </w:t>
      </w:r>
      <w:r w:rsidR="00B42AEF">
        <w:rPr>
          <w:rFonts w:eastAsia="Calibri"/>
        </w:rPr>
        <w:tab/>
      </w:r>
      <w:r w:rsidRPr="009B5BB0">
        <w:rPr>
          <w:rFonts w:eastAsia="Calibri"/>
        </w:rPr>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14:paraId="55E738E9" w14:textId="77777777" w:rsidR="004B5FE2" w:rsidRPr="009B5BB0" w:rsidRDefault="004B5FE2" w:rsidP="004B5FE2">
      <w:pPr>
        <w:widowControl w:val="0"/>
        <w:suppressAutoHyphens/>
        <w:rPr>
          <w:rFonts w:eastAsia="Calibri"/>
        </w:rPr>
      </w:pPr>
      <w:r w:rsidRPr="009B5BB0">
        <w:rPr>
          <w:rFonts w:eastAsia="Calibri"/>
        </w:rPr>
        <w:tab/>
        <w:t xml:space="preserve"> 5.4</w:t>
      </w:r>
      <w:r w:rsidRPr="009B5BB0">
        <w:rPr>
          <w:rFonts w:eastAsia="Calibri"/>
        </w:rPr>
        <w:tab/>
        <w:t>No bill or amendment providing an appropriation to pay a private claim against this State or a department thereof shall be introduced or considered.</w:t>
      </w:r>
    </w:p>
    <w:p w14:paraId="227F25B4" w14:textId="77777777" w:rsidR="004B5FE2" w:rsidRPr="009B5BB0" w:rsidRDefault="004B5FE2" w:rsidP="004B5FE2">
      <w:pPr>
        <w:widowControl w:val="0"/>
        <w:suppressAutoHyphens/>
        <w:rPr>
          <w:rFonts w:eastAsia="Calibri"/>
        </w:rPr>
      </w:pPr>
      <w:r w:rsidRPr="009B5BB0">
        <w:rPr>
          <w:rFonts w:eastAsia="Calibri"/>
        </w:rPr>
        <w:tab/>
        <w:t xml:space="preserve"> 5.5</w:t>
      </w:r>
      <w:r w:rsidRPr="009B5BB0">
        <w:rPr>
          <w:rFonts w:eastAsia="Calibri"/>
        </w:rPr>
        <w:tab/>
        <w:t>No bill or joint resolution shall be introduced as a delegation bill or resolution unless such bill or resolution relates only to local matters concerning the county which such delegation represents.</w:t>
      </w:r>
    </w:p>
    <w:p w14:paraId="02D622D1" w14:textId="77777777" w:rsidR="004B5FE2" w:rsidRPr="009B5BB0" w:rsidRDefault="004B5FE2" w:rsidP="004B5FE2">
      <w:pPr>
        <w:widowControl w:val="0"/>
        <w:suppressAutoHyphens/>
        <w:rPr>
          <w:rFonts w:eastAsia="Calibri"/>
        </w:rPr>
      </w:pPr>
      <w:r w:rsidRPr="009B5BB0">
        <w:rPr>
          <w:rFonts w:eastAsia="Calibri"/>
        </w:rPr>
        <w:tab/>
        <w:t xml:space="preserve"> 5.6</w:t>
      </w:r>
      <w:r w:rsidRPr="009B5BB0">
        <w:rPr>
          <w:rFonts w:eastAsia="Calibri"/>
        </w:rPr>
        <w:tab/>
        <w:t>Except as</w:t>
      </w:r>
      <w:r w:rsidRPr="009B5BB0">
        <w:rPr>
          <w:rFonts w:eastAsia="Calibri"/>
          <w:i/>
        </w:rPr>
        <w:t xml:space="preserve"> </w:t>
      </w:r>
      <w:r w:rsidRPr="009B5BB0">
        <w:rPr>
          <w:rFonts w:eastAsia="Calibri"/>
        </w:rPr>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9B5BB0">
        <w:rPr>
          <w:rFonts w:eastAsia="Calibri"/>
          <w:i/>
        </w:rPr>
        <w:t>Provided,</w:t>
      </w:r>
      <w:r w:rsidRPr="009B5BB0">
        <w:rPr>
          <w:rFonts w:eastAsia="Calibri"/>
        </w:rPr>
        <w:t xml:space="preserve"> a request to dispense with reference to committee shall not be in order unless the call of the roll of the House has been taken that day and the Speaker has determined a quorum to be present.</w:t>
      </w:r>
    </w:p>
    <w:p w14:paraId="6C0256C8" w14:textId="77777777" w:rsidR="004B5FE2" w:rsidRPr="009B5BB0" w:rsidRDefault="004B5FE2" w:rsidP="004B5FE2">
      <w:pPr>
        <w:widowControl w:val="0"/>
        <w:suppressAutoHyphens/>
        <w:rPr>
          <w:rFonts w:eastAsia="Calibri"/>
        </w:rPr>
      </w:pPr>
      <w:r w:rsidRPr="009B5BB0">
        <w:rPr>
          <w:rFonts w:eastAsia="Calibri"/>
        </w:rPr>
        <w:tab/>
        <w:t xml:space="preserve"> 5.7</w:t>
      </w:r>
      <w:r w:rsidRPr="009B5BB0">
        <w:rPr>
          <w:rFonts w:eastAsia="Calibri"/>
        </w:rPr>
        <w:tab/>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14:paraId="30C832F7" w14:textId="77777777" w:rsidR="004B5FE2" w:rsidRPr="009B5BB0" w:rsidRDefault="004B5FE2" w:rsidP="004B5FE2">
      <w:pPr>
        <w:widowControl w:val="0"/>
        <w:suppressAutoHyphens/>
        <w:rPr>
          <w:rFonts w:eastAsia="Calibri"/>
        </w:rPr>
      </w:pPr>
      <w:r w:rsidRPr="009B5BB0">
        <w:rPr>
          <w:rFonts w:eastAsia="Calibri"/>
        </w:rPr>
        <w:tab/>
        <w:t xml:space="preserve"> 5.8</w:t>
      </w:r>
      <w:r w:rsidRPr="009B5BB0">
        <w:rPr>
          <w:rFonts w:eastAsia="Calibri"/>
        </w:rPr>
        <w:tab/>
        <w:t>At the third reading of a bill, the bill shall be read by its title only.</w:t>
      </w:r>
    </w:p>
    <w:p w14:paraId="0B580553" w14:textId="77777777" w:rsidR="004B5FE2" w:rsidRPr="009B5BB0" w:rsidRDefault="004B5FE2" w:rsidP="004B5FE2">
      <w:pPr>
        <w:widowControl w:val="0"/>
        <w:suppressAutoHyphens/>
        <w:rPr>
          <w:rFonts w:eastAsia="Calibri"/>
        </w:rPr>
      </w:pPr>
      <w:r w:rsidRPr="009B5BB0">
        <w:rPr>
          <w:rFonts w:eastAsia="Calibri"/>
        </w:rP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14:paraId="4AD10197" w14:textId="77777777" w:rsidR="004B5FE2" w:rsidRPr="009B5BB0" w:rsidRDefault="004B5FE2" w:rsidP="004B5FE2">
      <w:pPr>
        <w:widowControl w:val="0"/>
        <w:suppressAutoHyphens/>
        <w:rPr>
          <w:rFonts w:eastAsia="Calibri"/>
        </w:rPr>
      </w:pPr>
      <w:r w:rsidRPr="009B5BB0">
        <w:rPr>
          <w:rFonts w:eastAsia="Calibri"/>
        </w:rPr>
        <w:tab/>
        <w:t>If the bill has been amended in the House, the question shall be the passage of the bill, as amended, and in the event of an affirmative vote, the bill, as amended, shall be returned to the Senate.</w:t>
      </w:r>
    </w:p>
    <w:p w14:paraId="4F36DFC9" w14:textId="77777777" w:rsidR="004B5FE2" w:rsidRPr="009B5BB0" w:rsidRDefault="004B5FE2" w:rsidP="004B5FE2">
      <w:pPr>
        <w:widowControl w:val="0"/>
        <w:suppressAutoHyphens/>
        <w:rPr>
          <w:rFonts w:eastAsia="Calibri"/>
        </w:rPr>
      </w:pPr>
      <w:r w:rsidRPr="009B5BB0">
        <w:rPr>
          <w:rFonts w:eastAsia="Calibri"/>
        </w:rPr>
        <w:tab/>
        <w:t xml:space="preserve"> 5.9</w:t>
      </w:r>
      <w:r w:rsidRPr="009B5BB0">
        <w:rPr>
          <w:rFonts w:eastAsia="Calibri"/>
        </w:rPr>
        <w:tab/>
        <w:t xml:space="preserve">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t>
      </w:r>
      <w:r w:rsidRPr="009B5BB0">
        <w:rPr>
          <w:rFonts w:eastAsia="Calibri"/>
        </w:rPr>
        <w:lastRenderedPageBreak/>
        <w:t>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14:paraId="07340B5F" w14:textId="77777777" w:rsidR="004B5FE2" w:rsidRPr="009B5BB0" w:rsidRDefault="004B5FE2" w:rsidP="004B5FE2">
      <w:pPr>
        <w:widowControl w:val="0"/>
        <w:suppressAutoHyphens/>
        <w:rPr>
          <w:rFonts w:eastAsia="Calibri"/>
        </w:rPr>
      </w:pPr>
      <w:r w:rsidRPr="009B5BB0">
        <w:rPr>
          <w:rFonts w:eastAsia="Calibri"/>
        </w:rPr>
        <w:tab/>
        <w:t>5.10</w:t>
      </w:r>
      <w:r w:rsidRPr="009B5BB0">
        <w:rPr>
          <w:rFonts w:eastAsia="Calibri"/>
        </w:rPr>
        <w:tab/>
        <w:t xml:space="preserve">No local bill or joint resolution shall receive a second reading unless its number and title shall have been printed in the House Calendar at least one day prior to such reading.  </w:t>
      </w:r>
      <w:r w:rsidRPr="009B5BB0">
        <w:rPr>
          <w:rFonts w:eastAsia="Calibri"/>
          <w:i/>
        </w:rPr>
        <w:t>Provided</w:t>
      </w:r>
      <w:r w:rsidRPr="009B5BB0">
        <w:rPr>
          <w:rFonts w:eastAsia="Calibri"/>
        </w:rP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6.3(15)(b).  </w:t>
      </w:r>
      <w:r w:rsidRPr="009B5BB0">
        <w:rPr>
          <w:rFonts w:eastAsia="Calibri"/>
          <w:i/>
        </w:rPr>
        <w:t>Provided,</w:t>
      </w:r>
      <w:r w:rsidRPr="009B5BB0">
        <w:rPr>
          <w:rFonts w:eastAsia="Calibri"/>
        </w:rP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14:paraId="72A4FDD2" w14:textId="77777777" w:rsidR="004B5FE2" w:rsidRPr="009B5BB0" w:rsidRDefault="004B5FE2" w:rsidP="004B5FE2">
      <w:pPr>
        <w:widowControl w:val="0"/>
        <w:suppressAutoHyphens/>
        <w:rPr>
          <w:rFonts w:eastAsia="Calibri"/>
        </w:rPr>
      </w:pPr>
      <w:r w:rsidRPr="009B5BB0">
        <w:rPr>
          <w:rFonts w:eastAsia="Calibri"/>
        </w:rPr>
        <w:tab/>
        <w:t>5.11</w:t>
      </w:r>
      <w:r w:rsidRPr="009B5BB0">
        <w:rPr>
          <w:rFonts w:eastAsia="Calibri"/>
        </w:rPr>
        <w:tab/>
        <w:t>Any bill, resolution, report, or other paper which has been under consideration, may, at the Speaker’s discretion, be ordered to be printed for distribution to the members.</w:t>
      </w:r>
    </w:p>
    <w:p w14:paraId="3EAA57FA" w14:textId="77777777" w:rsidR="004B5FE2" w:rsidRPr="009B5BB0" w:rsidRDefault="004B5FE2" w:rsidP="004B5FE2">
      <w:pPr>
        <w:widowControl w:val="0"/>
        <w:suppressAutoHyphens/>
        <w:rPr>
          <w:rFonts w:eastAsia="Calibri"/>
        </w:rPr>
      </w:pPr>
      <w:r w:rsidRPr="009B5BB0">
        <w:rPr>
          <w:rFonts w:eastAsia="Calibri"/>
          <w:color w:val="000000"/>
          <w:u w:color="000000"/>
        </w:rPr>
        <w:tab/>
        <w:t>5.12</w:t>
      </w:r>
      <w:r w:rsidRPr="009B5BB0">
        <w:rPr>
          <w:rFonts w:eastAsia="Calibri"/>
          <w:color w:val="000000"/>
          <w:u w:color="000000"/>
        </w:rPr>
        <w:tab/>
      </w:r>
      <w:r w:rsidRPr="009B5BB0">
        <w:rPr>
          <w:rFonts w:eastAsia="Calibri"/>
        </w:rPr>
        <w:t>No bill or joint resolution from the Senate shall be considered unless received by April tenth in the House.  Provided, such bill or joint resolution shall be placed on the Calendar for further consideration if two</w:t>
      </w:r>
      <w:r w:rsidRPr="009B5BB0">
        <w:rPr>
          <w:rFonts w:eastAsia="Calibri"/>
        </w:rPr>
        <w:noBreakHyphen/>
        <w:t>thirds of those members present and voting agree to waive the rule.  Any bill or joint resolution failing to receive the required vote shall be returned to the appropriate committee.  Once voted on and rejected, no further vote shall be allowed to waive this rule.</w:t>
      </w:r>
    </w:p>
    <w:p w14:paraId="27FDE0DF" w14:textId="77777777" w:rsidR="004B5FE2" w:rsidRPr="009B5BB0" w:rsidRDefault="004B5FE2" w:rsidP="004B5FE2">
      <w:pPr>
        <w:widowControl w:val="0"/>
        <w:suppressAutoHyphens/>
        <w:rPr>
          <w:rFonts w:eastAsia="Calibri"/>
        </w:rPr>
      </w:pPr>
      <w:r w:rsidRPr="009B5BB0">
        <w:rPr>
          <w:rFonts w:eastAsia="Calibri"/>
        </w:rPr>
        <w:tab/>
        <w:t>The motion to waive this rule shall not be debatable, except that the mover shall have the right to make a three</w:t>
      </w:r>
      <w:r w:rsidRPr="009B5BB0">
        <w:rPr>
          <w:rFonts w:eastAsia="Calibri"/>
        </w:rPr>
        <w:noBreakHyphen/>
        <w:t>minute explanation of his motion.</w:t>
      </w:r>
    </w:p>
    <w:p w14:paraId="51A896B0" w14:textId="77777777" w:rsidR="004B5FE2" w:rsidRPr="009B5BB0" w:rsidRDefault="004B5FE2" w:rsidP="004B5FE2">
      <w:pPr>
        <w:widowControl w:val="0"/>
        <w:suppressAutoHyphens/>
        <w:rPr>
          <w:rFonts w:eastAsia="Calibri"/>
        </w:rPr>
      </w:pPr>
      <w:r w:rsidRPr="009B5BB0">
        <w:rPr>
          <w:rFonts w:eastAsia="Calibri"/>
        </w:rPr>
        <w:tab/>
        <w:t>The provisions of this rule shall apply only to regular sessions of the General Assembly as opposed to special sessions of the General Assembly.</w:t>
      </w:r>
    </w:p>
    <w:p w14:paraId="4BA9C94F" w14:textId="77777777" w:rsidR="004B5FE2" w:rsidRPr="009B5BB0" w:rsidRDefault="004B5FE2" w:rsidP="004B5FE2">
      <w:pPr>
        <w:widowControl w:val="0"/>
        <w:suppressAutoHyphens/>
        <w:rPr>
          <w:rFonts w:eastAsia="Calibri"/>
        </w:rPr>
      </w:pPr>
      <w:r w:rsidRPr="009B5BB0">
        <w:rPr>
          <w:rFonts w:eastAsia="Calibri"/>
        </w:rPr>
        <w:tab/>
        <w:t>The Speaker shall enforce the deadlines provided by this rule and shall not allow consideration without putting the question of waiver before the House.</w:t>
      </w:r>
    </w:p>
    <w:p w14:paraId="4B9CC0B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5.13</w:t>
      </w:r>
      <w:r w:rsidRPr="009B5BB0">
        <w:rPr>
          <w:rFonts w:eastAsia="Calibri"/>
        </w:rPr>
        <w:tab/>
        <w:t xml:space="preserve">Each bill effecting the expenditures of money by the State or directly affecting state revenues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or directly </w:t>
      </w:r>
      <w:r w:rsidRPr="009B5BB0">
        <w:rPr>
          <w:rFonts w:eastAsia="Calibri"/>
        </w:rPr>
        <w:lastRenderedPageBreak/>
        <w:t>affecting state revenues,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14:paraId="57998D89" w14:textId="77777777" w:rsidR="004B5FE2" w:rsidRPr="009B5BB0" w:rsidRDefault="004B5FE2" w:rsidP="004B5FE2">
      <w:pPr>
        <w:widowControl w:val="0"/>
        <w:suppressAutoHyphens/>
        <w:rPr>
          <w:rFonts w:eastAsia="Calibri"/>
        </w:rPr>
      </w:pPr>
      <w:r w:rsidRPr="009B5BB0">
        <w:rPr>
          <w:rFonts w:eastAsia="Calibri"/>
        </w:rPr>
        <w:tab/>
        <w:t>Committee chairmen shall satisfy these requirements of a fiscal impact statement prior to the bill receiving second reading.</w:t>
      </w:r>
    </w:p>
    <w:p w14:paraId="38D799EF" w14:textId="77777777" w:rsidR="004B5FE2" w:rsidRPr="009B5BB0" w:rsidRDefault="004B5FE2" w:rsidP="004B5FE2">
      <w:pPr>
        <w:widowControl w:val="0"/>
        <w:suppressAutoHyphens/>
        <w:rPr>
          <w:rFonts w:eastAsia="Calibri"/>
        </w:rPr>
      </w:pPr>
      <w:r w:rsidRPr="009B5BB0">
        <w:rPr>
          <w:rFonts w:eastAsia="Calibri"/>
          <w:color w:val="000000"/>
          <w:u w:color="000000"/>
        </w:rPr>
        <w:tab/>
        <w:t>5.14</w:t>
      </w:r>
      <w:r w:rsidRPr="009B5BB0">
        <w:rPr>
          <w:rFonts w:eastAsia="Calibri"/>
          <w:color w:val="000000"/>
          <w:u w:color="000000"/>
        </w:rPr>
        <w:tab/>
        <w:t xml:space="preserve">No report of a Committee on Conference or Free Conference, except on a </w:t>
      </w:r>
      <w:r w:rsidRPr="009B5BB0">
        <w:rPr>
          <w:rFonts w:eastAsia="Calibri"/>
          <w:i/>
          <w:color w:val="000000"/>
          <w:u w:color="000000"/>
        </w:rPr>
        <w:t>Sine Die</w:t>
      </w:r>
      <w:r w:rsidRPr="009B5BB0">
        <w:rPr>
          <w:rFonts w:eastAsia="Calibri"/>
          <w:color w:val="000000"/>
          <w:u w:color="000000"/>
        </w:rPr>
        <w:t xml:space="preserve"> Resolution or local matters, shall be considered until such report has been printed in the House Journal and explained by the conferees on the floor of the House.</w:t>
      </w:r>
    </w:p>
    <w:p w14:paraId="42394582"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i/>
          <w:color w:val="000000"/>
          <w:u w:color="000000"/>
        </w:rPr>
        <w:t>Provided</w:t>
      </w:r>
      <w:r w:rsidRPr="009B5BB0">
        <w:rPr>
          <w:rFonts w:eastAsia="Calibri"/>
          <w:color w:val="000000"/>
          <w:u w:color="000000"/>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 made available online to the public for at least twenty</w:t>
      </w:r>
      <w:r w:rsidRPr="009B5BB0">
        <w:rPr>
          <w:rFonts w:eastAsia="Calibri"/>
          <w:color w:val="000000"/>
          <w:u w:color="000000"/>
        </w:rPr>
        <w:noBreakHyphen/>
        <w:t>four hours.</w:t>
      </w:r>
    </w:p>
    <w:p w14:paraId="2A2C6458" w14:textId="77777777" w:rsidR="004B5FE2" w:rsidRPr="009B5BB0" w:rsidRDefault="004B5FE2" w:rsidP="004B5FE2">
      <w:pPr>
        <w:widowControl w:val="0"/>
        <w:suppressAutoHyphens/>
        <w:rPr>
          <w:rFonts w:eastAsia="Calibri"/>
        </w:rPr>
      </w:pPr>
      <w:r w:rsidRPr="009B5BB0">
        <w:rPr>
          <w:rFonts w:eastAsia="Calibri"/>
          <w:color w:val="000000"/>
          <w:u w:color="000000"/>
        </w:rPr>
        <w:tab/>
        <w:t>The provisions of this paragraph may be specifically dispensed with by a two thirds vote of the members present and voting of the House, a quorum being present.</w:t>
      </w:r>
    </w:p>
    <w:p w14:paraId="04124ED3" w14:textId="77777777" w:rsidR="004B5FE2" w:rsidRPr="009B5BB0" w:rsidRDefault="004B5FE2" w:rsidP="004B5FE2">
      <w:pPr>
        <w:widowControl w:val="0"/>
        <w:suppressAutoHyphens/>
        <w:rPr>
          <w:rFonts w:eastAsia="Calibri"/>
        </w:rPr>
      </w:pPr>
      <w:r w:rsidRPr="009B5BB0">
        <w:rPr>
          <w:rFonts w:eastAsia="Calibri"/>
        </w:rPr>
        <w:tab/>
        <w:t>5.15</w:t>
      </w:r>
      <w:r w:rsidRPr="009B5BB0">
        <w:rPr>
          <w:rFonts w:eastAsia="Calibri"/>
        </w:rPr>
        <w:tab/>
        <w:t>The printing of any document required to be printed under the Rules of the House may specifically be dispensed with by two</w:t>
      </w:r>
      <w:r w:rsidRPr="009B5BB0">
        <w:rPr>
          <w:rFonts w:eastAsia="Calibri"/>
        </w:rPr>
        <w:noBreakHyphen/>
        <w:t xml:space="preserve">thirds vote of the membership present and voting of the House, a quorum being present; </w:t>
      </w:r>
      <w:r w:rsidRPr="009B5BB0">
        <w:rPr>
          <w:rFonts w:eastAsia="Calibri"/>
          <w:i/>
        </w:rPr>
        <w:t>provided</w:t>
      </w:r>
      <w:r w:rsidRPr="009B5BB0">
        <w:rPr>
          <w:rFonts w:eastAsia="Calibri"/>
        </w:rPr>
        <w:t xml:space="preserve">, such vote shall be by division vote; </w:t>
      </w:r>
      <w:r w:rsidRPr="009B5BB0">
        <w:rPr>
          <w:rFonts w:eastAsia="Calibri"/>
          <w:i/>
        </w:rPr>
        <w:t>provided</w:t>
      </w:r>
      <w:r w:rsidRPr="009B5BB0">
        <w:rPr>
          <w:rFonts w:eastAsia="Calibri"/>
        </w:rPr>
        <w:t>, however, the printing of any bill which has not been referred to committee shall not be waived.</w:t>
      </w:r>
    </w:p>
    <w:p w14:paraId="4D66B9BC" w14:textId="77777777" w:rsidR="004B5FE2" w:rsidRPr="009B5BB0" w:rsidRDefault="004B5FE2" w:rsidP="004B5FE2">
      <w:pPr>
        <w:widowControl w:val="0"/>
        <w:suppressAutoHyphens/>
        <w:rPr>
          <w:rFonts w:eastAsia="Calibri"/>
        </w:rPr>
      </w:pPr>
      <w:r w:rsidRPr="009B5BB0">
        <w:rPr>
          <w:rFonts w:eastAsia="Calibri"/>
          <w:u w:color="000000"/>
        </w:rPr>
        <w:tab/>
        <w:t>5.16</w:t>
      </w:r>
      <w:r w:rsidRPr="009B5BB0">
        <w:rPr>
          <w:rFonts w:eastAsia="Calibri"/>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9B5BB0">
        <w:rPr>
          <w:rFonts w:eastAsia="Calibri"/>
          <w:i/>
          <w:u w:color="000000"/>
        </w:rPr>
        <w:t xml:space="preserve">Provided, </w:t>
      </w:r>
      <w:r w:rsidRPr="009B5BB0">
        <w:rPr>
          <w:rFonts w:eastAsia="Calibri"/>
          <w:u w:color="000000"/>
        </w:rPr>
        <w:t xml:space="preserve">however, a House or Concurrent Resolution concerning </w:t>
      </w:r>
      <w:r w:rsidRPr="009B5BB0">
        <w:rPr>
          <w:rFonts w:eastAsia="Calibri"/>
          <w:i/>
          <w:u w:color="000000"/>
        </w:rPr>
        <w:t>Sine Die</w:t>
      </w:r>
      <w:r w:rsidRPr="009B5BB0">
        <w:rPr>
          <w:rFonts w:eastAsia="Calibri"/>
          <w:u w:color="000000"/>
        </w:rPr>
        <w:t xml:space="preserve"> Adjournment under Article III, Section 21 of the South Carolina Constitution and Section 2</w:t>
      </w:r>
      <w:r w:rsidRPr="009B5BB0">
        <w:rPr>
          <w:rFonts w:eastAsia="Calibri"/>
          <w:u w:color="000000"/>
        </w:rPr>
        <w:noBreakHyphen/>
        <w:t>1</w:t>
      </w:r>
      <w:r w:rsidRPr="009B5BB0">
        <w:rPr>
          <w:rFonts w:eastAsia="Calibri"/>
          <w:u w:color="000000"/>
        </w:rPr>
        <w:noBreakHyphen/>
        <w:t>180 of the Code of Laws of South Carolina, 1976, shall receive immediate consideration, which shall include the motion to commit or recommit.</w:t>
      </w:r>
    </w:p>
    <w:p w14:paraId="78F04D44" w14:textId="77777777" w:rsidR="004B5FE2" w:rsidRPr="009B5BB0" w:rsidRDefault="004B5FE2" w:rsidP="004B5FE2">
      <w:pPr>
        <w:widowControl w:val="0"/>
        <w:suppressAutoHyphens/>
        <w:rPr>
          <w:rFonts w:eastAsia="Calibri"/>
        </w:rPr>
      </w:pPr>
      <w:r w:rsidRPr="009B5BB0">
        <w:rPr>
          <w:rFonts w:eastAsia="Calibri"/>
          <w:u w:color="000000"/>
        </w:rPr>
        <w:tab/>
        <w:t xml:space="preserve">A House or Concurrent Resolution sponsored by a committee shall receive immediate consideration if so requested by a member unless five </w:t>
      </w:r>
      <w:r w:rsidRPr="009B5BB0">
        <w:rPr>
          <w:rFonts w:eastAsia="Calibri"/>
          <w:u w:color="000000"/>
        </w:rPr>
        <w:lastRenderedPageBreak/>
        <w:t>members object, in which case it shall take its place on the Calendar without the necessity of being referred to a committee.  Such resolution shall be printed in the same manner as is prescribed in Rule 5.9 for the printing of bills.</w:t>
      </w:r>
    </w:p>
    <w:p w14:paraId="35D12017" w14:textId="77777777" w:rsidR="004B5FE2" w:rsidRPr="009B5BB0" w:rsidRDefault="004B5FE2" w:rsidP="004B5FE2">
      <w:pPr>
        <w:widowControl w:val="0"/>
        <w:suppressAutoHyphens/>
        <w:rPr>
          <w:rFonts w:eastAsia="Calibri"/>
        </w:rPr>
      </w:pPr>
      <w:r w:rsidRPr="009B5BB0">
        <w:rPr>
          <w:rFonts w:eastAsia="Calibri"/>
          <w:i/>
          <w:u w:color="000000"/>
        </w:rPr>
        <w:tab/>
        <w:t>Provided</w:t>
      </w:r>
      <w:r w:rsidRPr="009B5BB0">
        <w:rPr>
          <w:rFonts w:eastAsia="Calibri"/>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14:paraId="32C8EBE5" w14:textId="77777777" w:rsidR="004B5FE2" w:rsidRPr="009B5BB0" w:rsidRDefault="004B5FE2" w:rsidP="004B5FE2">
      <w:pPr>
        <w:widowControl w:val="0"/>
        <w:suppressAutoHyphens/>
        <w:rPr>
          <w:rFonts w:eastAsia="Calibri"/>
        </w:rPr>
      </w:pPr>
      <w:r w:rsidRPr="009B5BB0">
        <w:rPr>
          <w:rFonts w:eastAsia="Calibri"/>
          <w:u w:color="000000"/>
        </w:rPr>
        <w:tab/>
      </w:r>
      <w:r w:rsidRPr="009B5BB0">
        <w:rPr>
          <w:rFonts w:eastAsia="Calibri"/>
        </w:rPr>
        <w:t xml:space="preserve">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9B5BB0">
        <w:rPr>
          <w:rFonts w:eastAsia="Calibri"/>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14:paraId="610E8C5A" w14:textId="77777777" w:rsidR="004B5FE2" w:rsidRPr="009B5BB0" w:rsidRDefault="004B5FE2" w:rsidP="004B5FE2">
      <w:pPr>
        <w:widowControl w:val="0"/>
        <w:suppressAutoHyphens/>
        <w:rPr>
          <w:rFonts w:eastAsia="Calibri"/>
        </w:rPr>
      </w:pPr>
      <w:r w:rsidRPr="009B5BB0">
        <w:rPr>
          <w:rFonts w:eastAsia="Calibri"/>
        </w:rPr>
        <w:tab/>
        <w:t>5.17</w:t>
      </w:r>
      <w:r w:rsidRPr="009B5BB0">
        <w:rPr>
          <w:rFonts w:eastAsia="Calibri"/>
        </w:rPr>
        <w:tab/>
        <w:t>(A)</w:t>
      </w:r>
      <w:r w:rsidRPr="009B5BB0">
        <w:rPr>
          <w:rFonts w:eastAsia="Calibri"/>
        </w:rP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14:paraId="062B4293"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 xml:space="preserve">Upon the consideration of any local uncontested bill or joint </w:t>
      </w:r>
      <w:r w:rsidRPr="009B5BB0">
        <w:rPr>
          <w:rFonts w:eastAsia="Calibri"/>
        </w:rPr>
        <w:lastRenderedPageBreak/>
        <w:t>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14:paraId="44A5A7C4" w14:textId="77777777" w:rsidR="004B5FE2" w:rsidRPr="009B5BB0" w:rsidRDefault="004B5FE2" w:rsidP="004B5FE2">
      <w:pPr>
        <w:widowControl w:val="0"/>
        <w:suppressAutoHyphens/>
        <w:rPr>
          <w:rFonts w:eastAsia="Calibri"/>
        </w:rPr>
      </w:pPr>
      <w:r w:rsidRPr="009B5BB0">
        <w:rPr>
          <w:rFonts w:eastAsia="Calibri"/>
        </w:rPr>
        <w:tab/>
        <w:t>5.18</w:t>
      </w:r>
      <w:r w:rsidRPr="009B5BB0">
        <w:rPr>
          <w:rFonts w:eastAsia="Calibri"/>
        </w:rP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14:paraId="2221E40B" w14:textId="77777777" w:rsidR="004B5FE2" w:rsidRPr="009B5BB0" w:rsidRDefault="004B5FE2" w:rsidP="004B5FE2">
      <w:pPr>
        <w:widowControl w:val="0"/>
        <w:suppressAutoHyphens/>
        <w:rPr>
          <w:rFonts w:eastAsia="Calibri"/>
        </w:rPr>
      </w:pPr>
      <w:r w:rsidRPr="009B5BB0">
        <w:rPr>
          <w:rFonts w:eastAsia="Calibri"/>
        </w:rPr>
        <w:tab/>
        <w:t>Any bill, resolution, or report upon which debate has been adjourned may be listed on the Calendar by number only until the date for consideration has been reached.</w:t>
      </w:r>
    </w:p>
    <w:p w14:paraId="09364BAC" w14:textId="77777777" w:rsidR="004B5FE2" w:rsidRPr="009B5BB0" w:rsidRDefault="004B5FE2" w:rsidP="004B5FE2">
      <w:pPr>
        <w:widowControl w:val="0"/>
        <w:suppressAutoHyphens/>
        <w:rPr>
          <w:rFonts w:eastAsia="Calibri"/>
        </w:rPr>
      </w:pPr>
      <w:r w:rsidRPr="009B5BB0">
        <w:rPr>
          <w:rFonts w:eastAsia="Calibri"/>
        </w:rPr>
        <w:tab/>
        <w:t>5.19</w:t>
      </w:r>
      <w:r w:rsidRPr="009B5BB0">
        <w:rPr>
          <w:rFonts w:eastAsia="Calibri"/>
        </w:rPr>
        <w:tab/>
        <w:t>a.</w:t>
      </w:r>
      <w:r w:rsidRPr="009B5BB0">
        <w:rPr>
          <w:rFonts w:eastAsia="Calibri"/>
        </w:rPr>
        <w:tab/>
        <w:t>No member shall speak more than twice on the main question of a bill or resolution being considered for any reading and not longer than sixty</w:t>
      </w:r>
      <w:r w:rsidRPr="009B5BB0">
        <w:rPr>
          <w:rFonts w:eastAsia="Calibri"/>
          <w:i/>
        </w:rPr>
        <w:t xml:space="preserve"> </w:t>
      </w:r>
      <w:r w:rsidRPr="009B5BB0">
        <w:rPr>
          <w:rFonts w:eastAsia="Calibri"/>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9B5BB0">
        <w:rPr>
          <w:rFonts w:eastAsia="Calibri"/>
          <w:i/>
        </w:rPr>
        <w:t>provided</w:t>
      </w:r>
      <w:r w:rsidRPr="009B5BB0">
        <w:rPr>
          <w:rFonts w:eastAsia="Calibri"/>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14:paraId="0301B88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w:t>
      </w:r>
      <w:r w:rsidRPr="009B5BB0">
        <w:rPr>
          <w:rFonts w:eastAsia="Calibri"/>
        </w:rPr>
        <w:lastRenderedPageBreak/>
        <w:t>sponsor(s) of the bill or joint resolution, and other members of the House may jointly explain the bill or joint resolution in order to provide the required explanation.</w:t>
      </w:r>
    </w:p>
    <w:p w14:paraId="741047D0"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Subsection a. of this rule shall be applicable on a section</w:t>
      </w:r>
      <w:r w:rsidRPr="009B5BB0">
        <w:rPr>
          <w:rFonts w:eastAsia="Calibri"/>
        </w:rPr>
        <w:noBreakHyphen/>
        <w:t>by</w:t>
      </w:r>
      <w:r w:rsidRPr="009B5BB0">
        <w:rPr>
          <w:rFonts w:eastAsia="Calibri"/>
        </w:rPr>
        <w:noBreakHyphen/>
        <w:t>section basis on debate upon the General Appropriations Bill, the Supplemental Appropriations Bill, or the bond bills but shall not apply to bills on reapportionment.</w:t>
      </w:r>
    </w:p>
    <w:p w14:paraId="2F9FE8AF"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r>
      <w:r w:rsidRPr="009B5BB0">
        <w:rPr>
          <w:rFonts w:eastAsia="MS Mincho"/>
        </w:rPr>
        <w:t>The question of granting Free Conference Powers shall require an affirmative vote of two</w:t>
      </w:r>
      <w:r w:rsidRPr="009B5BB0">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14:paraId="24AE3E31" w14:textId="77777777" w:rsidR="004B5FE2" w:rsidRPr="009B5BB0" w:rsidRDefault="004B5FE2" w:rsidP="004B5FE2">
      <w:pPr>
        <w:widowControl w:val="0"/>
        <w:suppressAutoHyphens/>
        <w:rPr>
          <w:rFonts w:eastAsia="Calibri"/>
        </w:rPr>
      </w:pPr>
      <w:r w:rsidRPr="009B5BB0">
        <w:rPr>
          <w:rFonts w:eastAsia="Calibri"/>
        </w:rPr>
        <w:tab/>
        <w:t>5.20</w:t>
      </w:r>
      <w:r w:rsidRPr="009B5BB0">
        <w:rPr>
          <w:rFonts w:eastAsia="Calibri"/>
        </w:rP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14:paraId="4B94B59E" w14:textId="77777777" w:rsidR="004B5FE2" w:rsidRPr="009B5BB0" w:rsidRDefault="004B5FE2" w:rsidP="004B5FE2">
      <w:pPr>
        <w:widowControl w:val="0"/>
        <w:suppressAutoHyphens/>
        <w:rPr>
          <w:rFonts w:eastAsia="Calibri"/>
        </w:rPr>
      </w:pPr>
      <w:r w:rsidRPr="009B5BB0">
        <w:rPr>
          <w:rFonts w:eastAsia="Calibri"/>
        </w:rPr>
        <w:tab/>
        <w:t>5.21</w:t>
      </w:r>
      <w:r w:rsidRPr="009B5BB0">
        <w:rPr>
          <w:rFonts w:eastAsia="Calibri"/>
        </w:rPr>
        <w:tab/>
        <w:t>(A)</w:t>
      </w:r>
      <w:r w:rsidRPr="009B5BB0">
        <w:rPr>
          <w:rFonts w:eastAsia="Calibri"/>
        </w:rPr>
        <w:tab/>
        <w:t>A member of the House may request that a bill or joint resolution under consideration for second reading be read aloud to the chamber. Provided, further, the bill or joint resolution must be read aloud before receiving a vote on the question of second reading.</w:t>
      </w:r>
    </w:p>
    <w:p w14:paraId="230843BE"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 xml:space="preserve">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 </w:t>
      </w:r>
    </w:p>
    <w:p w14:paraId="0F1BA598"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t>A member who requests that a bill or joint resolution be read aloud must remain seated in their assigned seat in the House chamber while the bill or joint resolution is read</w:t>
      </w:r>
      <w:r w:rsidRPr="009B5BB0">
        <w:rPr>
          <w:rFonts w:eastAsia="Calibri"/>
          <w:i/>
        </w:rPr>
        <w:t>.</w:t>
      </w:r>
      <w:r w:rsidRPr="009B5BB0">
        <w:rPr>
          <w:rFonts w:eastAsia="Calibri"/>
        </w:rPr>
        <w:t xml:space="preserve"> If the member making the request fails or refuses to remain seated in his assigned seat, the request </w:t>
      </w:r>
      <w:r w:rsidRPr="009B5BB0">
        <w:rPr>
          <w:rFonts w:eastAsia="Calibri"/>
        </w:rPr>
        <w:lastRenderedPageBreak/>
        <w:t>to have the bill or joint resolution read aloud must be considered withdrawn. The Speaker shall enforce the provisions of this subsection.</w:t>
      </w:r>
    </w:p>
    <w:p w14:paraId="32AC7C54" w14:textId="77777777" w:rsidR="004B5FE2" w:rsidRPr="009B5BB0" w:rsidRDefault="004B5FE2" w:rsidP="004B5FE2">
      <w:pPr>
        <w:widowControl w:val="0"/>
        <w:suppressAutoHyphens/>
        <w:rPr>
          <w:rFonts w:eastAsia="Calibri"/>
        </w:rPr>
      </w:pPr>
      <w:r w:rsidRPr="009B5BB0">
        <w:rPr>
          <w:rFonts w:eastAsia="Calibri"/>
        </w:rPr>
        <w:tab/>
        <w:t>(D)</w:t>
      </w:r>
      <w:r w:rsidRPr="009B5BB0">
        <w:rPr>
          <w:rFonts w:eastAsia="Calibri"/>
        </w:rPr>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14:paraId="1E2A80A1" w14:textId="77777777" w:rsidR="004B5FE2" w:rsidRPr="009B5BB0" w:rsidRDefault="004B5FE2" w:rsidP="002E463B">
      <w:pPr>
        <w:widowControl w:val="0"/>
        <w:suppressAutoHyphens/>
        <w:jc w:val="center"/>
        <w:rPr>
          <w:rFonts w:eastAsia="Calibri"/>
        </w:rPr>
      </w:pPr>
      <w:r w:rsidRPr="009B5BB0">
        <w:rPr>
          <w:rFonts w:eastAsia="Calibri"/>
        </w:rPr>
        <w:t>Rule 6</w:t>
      </w:r>
    </w:p>
    <w:p w14:paraId="5F95595B" w14:textId="77777777" w:rsidR="004B5FE2" w:rsidRPr="009B5BB0" w:rsidRDefault="004B5FE2" w:rsidP="002E463B">
      <w:pPr>
        <w:widowControl w:val="0"/>
        <w:suppressAutoHyphens/>
        <w:jc w:val="center"/>
        <w:rPr>
          <w:rFonts w:eastAsia="Calibri"/>
        </w:rPr>
      </w:pPr>
      <w:r w:rsidRPr="009B5BB0">
        <w:rPr>
          <w:rFonts w:eastAsia="Calibri"/>
        </w:rPr>
        <w:t>Daily Order of Business and Calendar</w:t>
      </w:r>
    </w:p>
    <w:p w14:paraId="7F91F31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 xml:space="preserve">6.1 </w:t>
      </w:r>
      <w:r w:rsidRPr="009B5BB0">
        <w:rPr>
          <w:rFonts w:eastAsia="Calibri"/>
        </w:rPr>
        <w:t>a.</w:t>
      </w:r>
      <w:r w:rsidRPr="009B5BB0">
        <w:rPr>
          <w:rFonts w:eastAsia="Calibri"/>
          <w:bCs/>
        </w:rPr>
        <w:tab/>
      </w:r>
      <w:r w:rsidRPr="009B5BB0">
        <w:rPr>
          <w:rFonts w:eastAsia="Calibri"/>
        </w:rPr>
        <w:t xml:space="preserve">The House shall meet each legislative day at 12:00 Noon every Tuesday, 10:00 a.m. every Wednesday, and 10:00 a.m. every Thursday and Friday unless otherwise ordered by the House.  </w:t>
      </w:r>
      <w:r w:rsidRPr="009B5BB0">
        <w:rPr>
          <w:rFonts w:eastAsia="Calibri"/>
          <w:i/>
          <w:iCs/>
        </w:rPr>
        <w:t>Provided</w:t>
      </w:r>
      <w:r w:rsidRPr="009B5BB0">
        <w:rPr>
          <w:rFonts w:eastAsia="Calibri"/>
        </w:rPr>
        <w:t>, that by motion made at any time the House by majority vote may fix the day and hour at which time the House shall next meet (not to exceed constitutional limitations) and this shall be decided without debate.</w:t>
      </w:r>
    </w:p>
    <w:p w14:paraId="1D279CF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further, that during the first three weeks of the legislative session, unless a majority of the House members present object, on Wednesdays the House shall meet at 2:00 p.m. to provide time in the morning hours for committees to meet and hearings to be held.</w:t>
      </w:r>
    </w:p>
    <w:p w14:paraId="13BC661A" w14:textId="77777777" w:rsidR="004B5FE2" w:rsidRPr="009B5BB0" w:rsidRDefault="004B5FE2" w:rsidP="004B5FE2">
      <w:pPr>
        <w:widowControl w:val="0"/>
        <w:suppressAutoHyphens/>
        <w:rPr>
          <w:rFonts w:eastAsia="Calibri"/>
        </w:rPr>
      </w:pPr>
      <w:r w:rsidRPr="009B5BB0">
        <w:rPr>
          <w:rFonts w:eastAsia="Calibri"/>
          <w:i/>
          <w:iCs/>
        </w:rPr>
        <w:tab/>
        <w:t>Provided</w:t>
      </w:r>
      <w:r w:rsidRPr="009B5BB0">
        <w:rPr>
          <w:rFonts w:eastAsia="Calibri"/>
        </w:rPr>
        <w:t>, further, that unless ordered otherwise, the House shall consider only local uncontested matters and bills and resolutions that have received unanimous consent for third reading on Friday of each week.</w:t>
      </w:r>
    </w:p>
    <w:p w14:paraId="3DA5AECA"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The Speaker, in his sole discretion, is authorized to call the House of Representatives into statewide session for the exclusive purpose of the introduction and referral of bills and resolutions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14:paraId="182F4FD4" w14:textId="77777777" w:rsidR="004B5FE2" w:rsidRPr="009B5BB0" w:rsidRDefault="004B5FE2" w:rsidP="004B5FE2">
      <w:pPr>
        <w:widowControl w:val="0"/>
        <w:suppressAutoHyphens/>
        <w:rPr>
          <w:rFonts w:eastAsia="Calibri"/>
        </w:rPr>
      </w:pPr>
      <w:r w:rsidRPr="009B5BB0">
        <w:rPr>
          <w:rFonts w:eastAsia="Calibri"/>
        </w:rPr>
        <w:tab/>
        <w:t>6.2</w:t>
      </w:r>
      <w:r w:rsidRPr="009B5BB0">
        <w:rPr>
          <w:rFonts w:eastAsia="Calibri"/>
        </w:rPr>
        <w:tab/>
        <w:t>All questions as to priority of business or as to the time when any matters shall be considered or ordered for consideration and as to a departure from the regular order of business shall be decided without debate.</w:t>
      </w:r>
    </w:p>
    <w:p w14:paraId="6A1646B0" w14:textId="77777777" w:rsidR="004B5FE2" w:rsidRPr="009B5BB0" w:rsidRDefault="004B5FE2" w:rsidP="004B5FE2">
      <w:pPr>
        <w:widowControl w:val="0"/>
        <w:suppressAutoHyphens/>
        <w:rPr>
          <w:rFonts w:eastAsia="Calibri"/>
        </w:rPr>
      </w:pPr>
      <w:r w:rsidRPr="009B5BB0">
        <w:rPr>
          <w:rFonts w:eastAsia="Calibri"/>
        </w:rPr>
        <w:tab/>
        <w:t>6.3</w:t>
      </w:r>
      <w:r w:rsidRPr="009B5BB0">
        <w:rPr>
          <w:rFonts w:eastAsia="Calibri"/>
        </w:rPr>
        <w:tab/>
        <w:t>The following order of business shall be enforced every day by the Speaker, except that Special Orders as defined in subsection 14a of this rule shall be considered at the time and place set:</w:t>
      </w:r>
    </w:p>
    <w:p w14:paraId="73A2C37F" w14:textId="77777777" w:rsidR="004B5FE2" w:rsidRPr="009B5BB0" w:rsidRDefault="004B5FE2" w:rsidP="004B5FE2">
      <w:pPr>
        <w:widowControl w:val="0"/>
        <w:suppressAutoHyphens/>
        <w:rPr>
          <w:rFonts w:eastAsia="Calibri"/>
        </w:rPr>
      </w:pPr>
      <w:r w:rsidRPr="009B5BB0">
        <w:rPr>
          <w:rFonts w:eastAsia="Calibri"/>
        </w:rPr>
        <w:tab/>
        <w:t xml:space="preserve"> 1.</w:t>
      </w:r>
      <w:r w:rsidRPr="009B5BB0">
        <w:rPr>
          <w:rFonts w:eastAsia="Calibri"/>
        </w:rPr>
        <w:tab/>
        <w:t>a.</w:t>
      </w:r>
      <w:r w:rsidRPr="009B5BB0">
        <w:rPr>
          <w:rFonts w:eastAsia="Calibri"/>
        </w:rPr>
        <w:tab/>
        <w:t>prayer;</w:t>
      </w:r>
    </w:p>
    <w:p w14:paraId="4632DF1D" w14:textId="77777777" w:rsidR="004B5FE2" w:rsidRPr="009B5BB0" w:rsidRDefault="004B5FE2" w:rsidP="004B5FE2">
      <w:pPr>
        <w:widowControl w:val="0"/>
        <w:suppressAutoHyphens/>
        <w:rPr>
          <w:rFonts w:eastAsia="Calibri"/>
        </w:rPr>
      </w:pPr>
      <w:r w:rsidRPr="009B5BB0">
        <w:rPr>
          <w:rFonts w:eastAsia="Calibri"/>
        </w:rPr>
        <w:lastRenderedPageBreak/>
        <w:tab/>
      </w:r>
      <w:r w:rsidRPr="009B5BB0">
        <w:rPr>
          <w:rFonts w:eastAsia="Calibri"/>
        </w:rPr>
        <w:tab/>
      </w:r>
      <w:r w:rsidRPr="009B5BB0">
        <w:rPr>
          <w:rFonts w:eastAsia="Calibri"/>
        </w:rPr>
        <w:tab/>
        <w:t>b.</w:t>
      </w:r>
      <w:r w:rsidRPr="009B5BB0">
        <w:rPr>
          <w:rFonts w:eastAsia="Calibri"/>
        </w:rPr>
        <w:tab/>
        <w:t>Pledge of Allegiance to the flag of the United States of America;</w:t>
      </w:r>
    </w:p>
    <w:p w14:paraId="28A63EAB" w14:textId="77777777" w:rsidR="004B5FE2" w:rsidRPr="009B5BB0" w:rsidRDefault="004B5FE2" w:rsidP="004B5FE2">
      <w:pPr>
        <w:widowControl w:val="0"/>
        <w:suppressAutoHyphens/>
        <w:rPr>
          <w:rFonts w:eastAsia="Calibri"/>
        </w:rPr>
      </w:pPr>
      <w:r w:rsidRPr="009B5BB0">
        <w:rPr>
          <w:rFonts w:eastAsia="Calibri"/>
        </w:rPr>
        <w:tab/>
        <w:t xml:space="preserve"> 2.</w:t>
      </w:r>
      <w:r w:rsidRPr="009B5BB0">
        <w:rPr>
          <w:rFonts w:eastAsia="Calibri"/>
        </w:rPr>
        <w:tab/>
        <w:t>corrections to the Journal;</w:t>
      </w:r>
    </w:p>
    <w:p w14:paraId="0CBEE584" w14:textId="77777777" w:rsidR="004B5FE2" w:rsidRPr="009B5BB0" w:rsidRDefault="004B5FE2" w:rsidP="004B5FE2">
      <w:pPr>
        <w:widowControl w:val="0"/>
        <w:suppressAutoHyphens/>
        <w:rPr>
          <w:rFonts w:eastAsia="Calibri"/>
        </w:rPr>
      </w:pPr>
      <w:r w:rsidRPr="009B5BB0">
        <w:rPr>
          <w:rFonts w:eastAsia="Calibri"/>
        </w:rPr>
        <w:tab/>
        <w:t xml:space="preserve"> 3.</w:t>
      </w:r>
      <w:r w:rsidRPr="009B5BB0">
        <w:rPr>
          <w:rFonts w:eastAsia="Calibri"/>
        </w:rPr>
        <w:tab/>
        <w:t>receipt of communications including messages from the Senate;</w:t>
      </w:r>
    </w:p>
    <w:p w14:paraId="12779FB2" w14:textId="77777777" w:rsidR="004B5FE2" w:rsidRPr="009B5BB0" w:rsidRDefault="004B5FE2" w:rsidP="004B5FE2">
      <w:pPr>
        <w:widowControl w:val="0"/>
        <w:suppressAutoHyphens/>
        <w:rPr>
          <w:rFonts w:eastAsia="Calibri"/>
        </w:rPr>
      </w:pPr>
      <w:r w:rsidRPr="009B5BB0">
        <w:rPr>
          <w:rFonts w:eastAsia="Calibri"/>
        </w:rPr>
        <w:tab/>
        <w:t xml:space="preserve"> 4.</w:t>
      </w:r>
      <w:r w:rsidRPr="009B5BB0">
        <w:rPr>
          <w:rFonts w:eastAsia="Calibri"/>
        </w:rPr>
        <w:tab/>
        <w:t>reports of committees including Conference and Free Conference;</w:t>
      </w:r>
    </w:p>
    <w:p w14:paraId="12361F9F" w14:textId="77777777" w:rsidR="004B5FE2" w:rsidRPr="009B5BB0" w:rsidRDefault="004B5FE2" w:rsidP="004B5FE2">
      <w:pPr>
        <w:widowControl w:val="0"/>
        <w:suppressAutoHyphens/>
        <w:rPr>
          <w:rFonts w:eastAsia="Calibri"/>
        </w:rPr>
      </w:pPr>
      <w:r w:rsidRPr="009B5BB0">
        <w:rPr>
          <w:rFonts w:eastAsia="Calibri"/>
        </w:rPr>
        <w:tab/>
        <w:t xml:space="preserve"> 5.</w:t>
      </w:r>
      <w:r w:rsidRPr="009B5BB0">
        <w:rPr>
          <w:rFonts w:eastAsia="Calibri"/>
        </w:rPr>
        <w:tab/>
        <w:t>first reading of House resolutions, concurrent resolutions, committee reports on resolutions, joint resolutions, and bills upon the desk;</w:t>
      </w:r>
    </w:p>
    <w:p w14:paraId="4167D3D4" w14:textId="77777777" w:rsidR="004B5FE2" w:rsidRPr="009B5BB0" w:rsidRDefault="004B5FE2" w:rsidP="004B5FE2">
      <w:pPr>
        <w:widowControl w:val="0"/>
        <w:suppressAutoHyphens/>
        <w:rPr>
          <w:rFonts w:eastAsia="Calibri"/>
        </w:rPr>
      </w:pPr>
      <w:r w:rsidRPr="009B5BB0">
        <w:rPr>
          <w:rFonts w:eastAsia="Calibri"/>
        </w:rPr>
        <w:tab/>
        <w:t xml:space="preserve"> 6.</w:t>
      </w:r>
      <w:r w:rsidRPr="009B5BB0">
        <w:rPr>
          <w:rFonts w:eastAsia="Calibri"/>
        </w:rPr>
        <w:tab/>
        <w:t>call of the roll of the House;</w:t>
      </w:r>
    </w:p>
    <w:p w14:paraId="47364747" w14:textId="77777777" w:rsidR="004B5FE2" w:rsidRPr="009B5BB0" w:rsidRDefault="004B5FE2" w:rsidP="004B5FE2">
      <w:pPr>
        <w:widowControl w:val="0"/>
        <w:suppressAutoHyphens/>
        <w:rPr>
          <w:rFonts w:eastAsia="Calibri"/>
        </w:rPr>
      </w:pPr>
      <w:r w:rsidRPr="009B5BB0">
        <w:rPr>
          <w:rFonts w:eastAsia="Calibri"/>
        </w:rPr>
        <w:tab/>
        <w:t xml:space="preserve"> 7.</w:t>
      </w:r>
      <w:r w:rsidRPr="009B5BB0">
        <w:rPr>
          <w:rFonts w:eastAsia="Calibri"/>
        </w:rPr>
        <w:tab/>
        <w:t>a.</w:t>
      </w:r>
      <w:r w:rsidRPr="009B5BB0">
        <w:rPr>
          <w:rFonts w:eastAsia="Calibri"/>
        </w:rPr>
        <w:tab/>
        <w:t>consideration of local uncontested bills and joint resolutions on third reading;</w:t>
      </w:r>
    </w:p>
    <w:p w14:paraId="085951C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local uncontested bills and joint resolutions on second reading;</w:t>
      </w:r>
    </w:p>
    <w:p w14:paraId="65A2F0BE" w14:textId="77777777" w:rsidR="004B5FE2" w:rsidRPr="009B5BB0" w:rsidRDefault="004B5FE2" w:rsidP="004B5FE2">
      <w:pPr>
        <w:widowControl w:val="0"/>
        <w:suppressAutoHyphens/>
        <w:rPr>
          <w:rFonts w:eastAsia="Calibri"/>
        </w:rPr>
      </w:pPr>
      <w:r w:rsidRPr="009B5BB0">
        <w:rPr>
          <w:rFonts w:eastAsia="Calibri"/>
        </w:rPr>
        <w:tab/>
        <w:t xml:space="preserve"> 8.</w:t>
      </w:r>
      <w:r w:rsidRPr="009B5BB0">
        <w:rPr>
          <w:rFonts w:eastAsia="Calibri"/>
        </w:rPr>
        <w:tab/>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14:paraId="36FAA4BB" w14:textId="77777777" w:rsidR="004B5FE2" w:rsidRPr="009B5BB0" w:rsidRDefault="004B5FE2" w:rsidP="004B5FE2">
      <w:pPr>
        <w:widowControl w:val="0"/>
        <w:suppressAutoHyphens/>
        <w:rPr>
          <w:rFonts w:eastAsia="Calibri"/>
        </w:rPr>
      </w:pPr>
      <w:r w:rsidRPr="009B5BB0">
        <w:rPr>
          <w:rFonts w:eastAsia="Calibri"/>
        </w:rPr>
        <w:tab/>
        <w:t xml:space="preserve"> 9.</w:t>
      </w:r>
      <w:r w:rsidRPr="009B5BB0">
        <w:rPr>
          <w:rFonts w:eastAsia="Calibri"/>
        </w:rPr>
        <w:tab/>
        <w:t>a.</w:t>
      </w:r>
      <w:r w:rsidRPr="009B5BB0">
        <w:rPr>
          <w:rFonts w:eastAsia="Calibri"/>
        </w:rPr>
        <w:tab/>
        <w:t>consideration of statewide uncontested bills and joint resolutions on third reading;</w:t>
      </w:r>
    </w:p>
    <w:p w14:paraId="488E6F8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statewide uncontested bills and joint resolutions on second reading;</w:t>
      </w:r>
    </w:p>
    <w:p w14:paraId="1B586BFA" w14:textId="77777777" w:rsidR="004B5FE2" w:rsidRPr="009B5BB0" w:rsidRDefault="004B5FE2" w:rsidP="004B5FE2">
      <w:pPr>
        <w:widowControl w:val="0"/>
        <w:suppressAutoHyphens/>
        <w:rPr>
          <w:rFonts w:eastAsia="Calibri"/>
        </w:rPr>
      </w:pPr>
      <w:r w:rsidRPr="009B5BB0">
        <w:rPr>
          <w:rFonts w:eastAsia="Calibri"/>
        </w:rPr>
        <w:tab/>
        <w:t xml:space="preserve"> 10. </w:t>
      </w:r>
      <w:r w:rsidRPr="009B5BB0">
        <w:rPr>
          <w:rFonts w:eastAsia="Calibri"/>
        </w:rPr>
        <w:tab/>
        <w:t>withdrawal of objections and requests for debate;</w:t>
      </w:r>
    </w:p>
    <w:p w14:paraId="2A330D92" w14:textId="77777777" w:rsidR="004B5FE2" w:rsidRPr="009B5BB0" w:rsidRDefault="004B5FE2" w:rsidP="004B5FE2">
      <w:pPr>
        <w:widowControl w:val="0"/>
        <w:suppressAutoHyphens/>
        <w:rPr>
          <w:rFonts w:eastAsia="Calibri"/>
        </w:rPr>
      </w:pPr>
      <w:r w:rsidRPr="009B5BB0">
        <w:rPr>
          <w:rFonts w:eastAsia="Calibri"/>
        </w:rPr>
        <w:tab/>
        <w:t>11.</w:t>
      </w:r>
      <w:r w:rsidRPr="009B5BB0">
        <w:rPr>
          <w:rFonts w:eastAsia="Calibri"/>
        </w:rPr>
        <w:tab/>
        <w:t>consideration of pending motions to reconsider;</w:t>
      </w:r>
    </w:p>
    <w:p w14:paraId="039C52EA" w14:textId="77777777" w:rsidR="004B5FE2" w:rsidRPr="009B5BB0" w:rsidRDefault="004B5FE2" w:rsidP="004B5FE2">
      <w:pPr>
        <w:widowControl w:val="0"/>
        <w:suppressAutoHyphens/>
        <w:rPr>
          <w:rFonts w:eastAsia="Calibri"/>
        </w:rPr>
      </w:pPr>
      <w:r w:rsidRPr="009B5BB0">
        <w:rPr>
          <w:rFonts w:eastAsia="Calibri"/>
        </w:rPr>
        <w:tab/>
        <w:t>12.</w:t>
      </w:r>
      <w:r w:rsidRPr="009B5BB0">
        <w:rPr>
          <w:rFonts w:eastAsia="Calibri"/>
        </w:rPr>
        <w:tab/>
        <w:t>a.</w:t>
      </w:r>
      <w:r w:rsidRPr="009B5BB0">
        <w:rPr>
          <w:rFonts w:eastAsia="Calibri"/>
        </w:rPr>
        <w:tab/>
        <w:t>consideration of unanimous consent requests;</w:t>
      </w:r>
    </w:p>
    <w:p w14:paraId="1F25895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vetoes;</w:t>
      </w:r>
    </w:p>
    <w:p w14:paraId="7E11A5A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consideration of Senate amendments;</w:t>
      </w:r>
    </w:p>
    <w:p w14:paraId="060C6DC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consideration of local contested bills and joint resolutions on third reading;</w:t>
      </w:r>
    </w:p>
    <w:p w14:paraId="25DC4608" w14:textId="77777777" w:rsidR="004B5FE2" w:rsidRPr="009B5BB0" w:rsidRDefault="004B5FE2" w:rsidP="004B5FE2">
      <w:pPr>
        <w:widowControl w:val="0"/>
        <w:suppressAutoHyphens/>
        <w:rPr>
          <w:rFonts w:eastAsia="Calibri"/>
        </w:rPr>
      </w:pPr>
      <w:r w:rsidRPr="009B5BB0">
        <w:rPr>
          <w:rFonts w:eastAsia="Calibri"/>
        </w:rPr>
        <w:tab/>
        <w:t>13.</w:t>
      </w:r>
      <w:r w:rsidRPr="009B5BB0">
        <w:rPr>
          <w:rFonts w:eastAsia="Calibri"/>
        </w:rPr>
        <w:tab/>
        <w:t>consideration of statewide contested bills and joint resolutions on third reading in the order in which they appear on the Calendar;</w:t>
      </w:r>
    </w:p>
    <w:p w14:paraId="0E77797A" w14:textId="77777777" w:rsidR="004B5FE2" w:rsidRPr="009B5BB0" w:rsidRDefault="004B5FE2" w:rsidP="004B5FE2">
      <w:pPr>
        <w:widowControl w:val="0"/>
        <w:suppressAutoHyphens/>
        <w:rPr>
          <w:rFonts w:eastAsia="Calibri"/>
        </w:rPr>
      </w:pPr>
      <w:r w:rsidRPr="009B5BB0">
        <w:rPr>
          <w:rFonts w:eastAsia="Calibri"/>
        </w:rPr>
        <w:tab/>
        <w:t>14.</w:t>
      </w:r>
      <w:r w:rsidRPr="009B5BB0">
        <w:rPr>
          <w:rFonts w:eastAsia="Calibri"/>
        </w:rPr>
        <w:tab/>
        <w:t>a.</w:t>
      </w:r>
      <w:r w:rsidRPr="009B5BB0">
        <w:rPr>
          <w:rFonts w:eastAsia="Calibri"/>
        </w:rPr>
        <w:tab/>
        <w:t>motion period;</w:t>
      </w:r>
    </w:p>
    <w:p w14:paraId="187BE54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consideration of local contested bills and joint resolutions on second reading;</w:t>
      </w:r>
    </w:p>
    <w:p w14:paraId="6416E7B2" w14:textId="77777777" w:rsidR="004B5FE2" w:rsidRPr="009B5BB0" w:rsidRDefault="004B5FE2" w:rsidP="004B5FE2">
      <w:pPr>
        <w:widowControl w:val="0"/>
        <w:suppressAutoHyphens/>
        <w:rPr>
          <w:rFonts w:eastAsia="Calibri"/>
        </w:rPr>
      </w:pPr>
      <w:r w:rsidRPr="009B5BB0">
        <w:rPr>
          <w:rFonts w:eastAsia="Calibri"/>
        </w:rPr>
        <w:tab/>
        <w:t>15.</w:t>
      </w:r>
      <w:r w:rsidRPr="009B5BB0">
        <w:rPr>
          <w:rFonts w:eastAsia="Calibri"/>
        </w:rPr>
        <w:tab/>
        <w:t>consideration of statewide contested bills and joint resolutions on second reading in the order in which they appear on the Calendar;</w:t>
      </w:r>
    </w:p>
    <w:p w14:paraId="5DC385E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a.</w:t>
      </w:r>
      <w:r w:rsidRPr="009B5BB0">
        <w:rPr>
          <w:rFonts w:eastAsia="Calibri"/>
        </w:rPr>
        <w:tab/>
        <w:t xml:space="preserve">Notwithstanding the order of business set forth in Rule 6.3 </w:t>
      </w:r>
      <w:r w:rsidRPr="009B5BB0">
        <w:rPr>
          <w:rFonts w:eastAsia="Calibri"/>
        </w:rPr>
        <w:lastRenderedPageBreak/>
        <w:t>a matter may be set for Special Order for consideration on a particular day at a particular hour or at a particular place on the Calendar.</w:t>
      </w:r>
    </w:p>
    <w:p w14:paraId="30F4105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b.</w:t>
      </w:r>
      <w:r w:rsidRPr="009B5BB0">
        <w:rPr>
          <w:rFonts w:eastAsia="Calibri"/>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9B5BB0">
        <w:rPr>
          <w:rFonts w:eastAsia="Calibri"/>
        </w:rPr>
        <w:noBreakHyphen/>
        <w:t xml:space="preserve">thirds of the members of that committee and agreed to by majority of the members of the House present after the committee has made its report; </w:t>
      </w:r>
      <w:r w:rsidRPr="009B5BB0">
        <w:rPr>
          <w:rFonts w:eastAsia="Calibri"/>
          <w:i/>
        </w:rPr>
        <w:t>provided</w:t>
      </w:r>
      <w:r w:rsidRPr="009B5BB0">
        <w:rPr>
          <w:rFonts w:eastAsia="Calibri"/>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1E246A6C"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that for the purpose of explaining any Special Order resolution the time limit for opponents shall not exceed five minutes and the time limit for proponents shall not exceed five minutes.</w:t>
      </w:r>
    </w:p>
    <w:p w14:paraId="7613724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c.</w:t>
      </w:r>
      <w:r w:rsidRPr="009B5BB0">
        <w:rPr>
          <w:rFonts w:eastAsia="Calibri"/>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6313B461" w14:textId="77777777" w:rsidR="004B5FE2" w:rsidRPr="009B5BB0" w:rsidRDefault="004B5FE2" w:rsidP="004B5FE2">
      <w:pPr>
        <w:widowControl w:val="0"/>
        <w:suppressAutoHyphens/>
        <w:rPr>
          <w:rFonts w:eastAsia="Calibri"/>
        </w:rPr>
      </w:pPr>
      <w:r w:rsidRPr="009B5BB0">
        <w:rPr>
          <w:rFonts w:eastAsia="Calibri"/>
        </w:rPr>
        <w:tab/>
        <w:t>Any member may insist upon a Special Order of the Day, or other Special Orders, until it be discharged.</w:t>
      </w:r>
    </w:p>
    <w:p w14:paraId="05FBDC10"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d.</w:t>
      </w:r>
      <w:r w:rsidRPr="009B5BB0">
        <w:rPr>
          <w:rFonts w:eastAsia="Calibri"/>
        </w:rPr>
        <w:tab/>
        <w:t>The motion period provided for the daily order of business under Rule 6.3 shall be limited to ten minutes only.</w:t>
      </w:r>
    </w:p>
    <w:p w14:paraId="2A35F7BA"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that time consumed by roll call votes shall not be construed as part of time allotted to said motions period.</w:t>
      </w:r>
    </w:p>
    <w:p w14:paraId="736D70F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e.</w:t>
      </w:r>
      <w:r w:rsidRPr="009B5BB0">
        <w:rPr>
          <w:rFonts w:eastAsia="Calibri"/>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89377C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w:t>
      </w:r>
      <w:r w:rsidRPr="009B5BB0">
        <w:rPr>
          <w:rFonts w:eastAsia="Calibri"/>
        </w:rPr>
        <w:tab/>
        <w:t>Consideration of uncontested statewide bills and joint resolutions on third and second readings as provided in subsection 8a and b of this rule shall be limited to a total of thirty minutes only.</w:t>
      </w:r>
    </w:p>
    <w:p w14:paraId="5C66715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g.</w:t>
      </w:r>
      <w:r w:rsidRPr="009B5BB0">
        <w:rPr>
          <w:rFonts w:eastAsia="Calibri"/>
        </w:rPr>
        <w:tab/>
        <w:t xml:space="preserve">No debate shall be allowed in the uncontested period, </w:t>
      </w:r>
      <w:r w:rsidRPr="009B5BB0">
        <w:rPr>
          <w:rFonts w:eastAsia="Calibri"/>
          <w:i/>
        </w:rPr>
        <w:t>provided,</w:t>
      </w:r>
      <w:r w:rsidRPr="009B5BB0">
        <w:rPr>
          <w:rFonts w:eastAsia="Calibri"/>
        </w:rPr>
        <w:t xml:space="preserve"> however, the Speaker may recognize a proponent and opponent of any uncontested bill or joint resolution for a brief explanation of their position.</w:t>
      </w:r>
    </w:p>
    <w:p w14:paraId="6117205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h.</w:t>
      </w:r>
      <w:r w:rsidRPr="009B5BB0">
        <w:rPr>
          <w:rFonts w:eastAsia="Calibri"/>
        </w:rPr>
        <w:tab/>
        <w:t xml:space="preserve">Consideration of unanimous consent requests as provided </w:t>
      </w:r>
      <w:r w:rsidRPr="009B5BB0">
        <w:rPr>
          <w:rFonts w:eastAsia="Calibri"/>
        </w:rPr>
        <w:lastRenderedPageBreak/>
        <w:t>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4F3FE472" w14:textId="77777777" w:rsidR="004B5FE2" w:rsidRPr="009B5BB0" w:rsidRDefault="004B5FE2" w:rsidP="004B5FE2">
      <w:pPr>
        <w:widowControl w:val="0"/>
        <w:suppressAutoHyphens/>
        <w:rPr>
          <w:rFonts w:eastAsia="Calibri"/>
        </w:rPr>
      </w:pPr>
      <w:r w:rsidRPr="009B5BB0">
        <w:rPr>
          <w:rFonts w:eastAsia="Calibri"/>
        </w:rPr>
        <w:tab/>
        <w:t>6.4</w:t>
      </w:r>
      <w:r w:rsidRPr="009B5BB0">
        <w:rPr>
          <w:rFonts w:eastAsia="Calibri"/>
        </w:rP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14:paraId="612BD084" w14:textId="77777777" w:rsidR="004B5FE2" w:rsidRPr="009B5BB0" w:rsidRDefault="004B5FE2" w:rsidP="004B5FE2">
      <w:pPr>
        <w:widowControl w:val="0"/>
        <w:suppressAutoHyphens/>
        <w:rPr>
          <w:rFonts w:eastAsia="Calibri"/>
        </w:rPr>
      </w:pPr>
      <w:r w:rsidRPr="009B5BB0">
        <w:rPr>
          <w:rFonts w:eastAsia="Calibri"/>
        </w:rPr>
        <w:tab/>
        <w:t>6.5</w:t>
      </w:r>
      <w:r w:rsidRPr="009B5BB0">
        <w:rPr>
          <w:rFonts w:eastAsia="Calibri"/>
        </w:rPr>
        <w:tab/>
        <w:t xml:space="preserve">Messages may be received at any time while the door is open, except while a question is being put, or a ballot, or a </w:t>
      </w:r>
      <w:r w:rsidRPr="009B5BB0">
        <w:rPr>
          <w:rFonts w:eastAsia="Calibri"/>
          <w:i/>
        </w:rPr>
        <w:t>viva voce</w:t>
      </w:r>
      <w:r w:rsidRPr="009B5BB0">
        <w:rPr>
          <w:rFonts w:eastAsia="Calibri"/>
        </w:rPr>
        <w:t xml:space="preserve"> vote is taken.  A message shall be presented to the House by the Speaker when received, or afterwards, according to its nature, and the business in which the House is engaged, or its consideration may, on motion, be ordered by the House.</w:t>
      </w:r>
    </w:p>
    <w:p w14:paraId="68EB2F64" w14:textId="77777777" w:rsidR="004B5FE2" w:rsidRPr="009B5BB0" w:rsidRDefault="004B5FE2" w:rsidP="004B5FE2">
      <w:pPr>
        <w:widowControl w:val="0"/>
        <w:suppressAutoHyphens/>
        <w:rPr>
          <w:rFonts w:eastAsia="Calibri"/>
        </w:rPr>
      </w:pPr>
      <w:r w:rsidRPr="009B5BB0">
        <w:rPr>
          <w:rFonts w:eastAsia="Calibri"/>
        </w:rPr>
        <w:tab/>
        <w:t>6.6</w:t>
      </w:r>
      <w:r w:rsidRPr="009B5BB0">
        <w:rPr>
          <w:rFonts w:eastAsia="Calibri"/>
        </w:rP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9B5BB0">
        <w:rPr>
          <w:rFonts w:eastAsia="Calibri"/>
          <w:i/>
          <w:iCs/>
        </w:rPr>
        <w:t>Mason</w:t>
      </w:r>
      <w:r w:rsidRPr="009B5BB0">
        <w:rPr>
          <w:rFonts w:eastAsia="Calibri"/>
          <w:iCs/>
        </w:rPr>
        <w:t>’</w:t>
      </w:r>
      <w:r w:rsidRPr="009B5BB0">
        <w:rPr>
          <w:rFonts w:eastAsia="Calibri"/>
          <w:i/>
          <w:iCs/>
        </w:rPr>
        <w:t>s Manual of Legislative Procedure</w:t>
      </w:r>
      <w:r w:rsidRPr="009B5BB0">
        <w:rPr>
          <w:rFonts w:eastAsia="Calibri"/>
        </w:rPr>
        <w:t xml:space="preserve"> being the preferred parliamentary authority.</w:t>
      </w:r>
    </w:p>
    <w:p w14:paraId="21860E8F" w14:textId="77777777" w:rsidR="004B5FE2" w:rsidRPr="009B5BB0" w:rsidRDefault="004B5FE2" w:rsidP="002E463B">
      <w:pPr>
        <w:widowControl w:val="0"/>
        <w:suppressAutoHyphens/>
        <w:jc w:val="center"/>
        <w:rPr>
          <w:rFonts w:eastAsia="Calibri"/>
        </w:rPr>
      </w:pPr>
      <w:r w:rsidRPr="009B5BB0">
        <w:rPr>
          <w:rFonts w:eastAsia="Calibri"/>
        </w:rPr>
        <w:t>Rule 7</w:t>
      </w:r>
    </w:p>
    <w:p w14:paraId="2EE947C3" w14:textId="77777777" w:rsidR="004B5FE2" w:rsidRPr="009B5BB0" w:rsidRDefault="004B5FE2" w:rsidP="002E463B">
      <w:pPr>
        <w:widowControl w:val="0"/>
        <w:suppressAutoHyphens/>
        <w:jc w:val="center"/>
        <w:rPr>
          <w:rFonts w:eastAsia="Calibri"/>
        </w:rPr>
      </w:pPr>
      <w:r w:rsidRPr="009B5BB0">
        <w:rPr>
          <w:rFonts w:eastAsia="Calibri"/>
        </w:rPr>
        <w:t>Voting</w:t>
      </w:r>
    </w:p>
    <w:p w14:paraId="4672C614" w14:textId="77777777" w:rsidR="004B5FE2" w:rsidRPr="009B5BB0" w:rsidRDefault="004B5FE2" w:rsidP="004B5FE2">
      <w:pPr>
        <w:widowControl w:val="0"/>
        <w:suppressAutoHyphens/>
        <w:rPr>
          <w:rFonts w:eastAsia="Calibri"/>
        </w:rPr>
      </w:pPr>
      <w:r w:rsidRPr="009B5BB0">
        <w:rPr>
          <w:rFonts w:eastAsia="Calibri"/>
        </w:rPr>
        <w:tab/>
        <w:t>7.1</w:t>
      </w:r>
      <w:r w:rsidRPr="009B5BB0">
        <w:rPr>
          <w:rFonts w:eastAsia="Calibri"/>
        </w:rPr>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14:paraId="3C25B69F" w14:textId="77777777" w:rsidR="004B5FE2" w:rsidRPr="009B5BB0" w:rsidRDefault="004B5FE2" w:rsidP="004B5FE2">
      <w:pPr>
        <w:widowControl w:val="0"/>
        <w:suppressAutoHyphens/>
        <w:rPr>
          <w:rFonts w:eastAsia="Calibri"/>
        </w:rPr>
      </w:pPr>
      <w:r w:rsidRPr="009B5BB0">
        <w:rPr>
          <w:rFonts w:eastAsia="Calibri"/>
        </w:rPr>
        <w:tab/>
        <w:t>7.2</w:t>
      </w:r>
      <w:r w:rsidRPr="009B5BB0">
        <w:rPr>
          <w:rFonts w:eastAsia="Calibri"/>
        </w:rPr>
        <w:tab/>
        <w:t xml:space="preserve">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w:t>
      </w:r>
      <w:r w:rsidRPr="009B5BB0">
        <w:rPr>
          <w:rFonts w:eastAsia="Calibri"/>
        </w:rPr>
        <w:lastRenderedPageBreak/>
        <w:t>shall be followed:</w:t>
      </w:r>
    </w:p>
    <w:p w14:paraId="0DDBC4EF"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adoption of a Joint Resolution proposing an amendment to the Constitution of South Carolina;</w:t>
      </w:r>
    </w:p>
    <w:p w14:paraId="431ED021"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 xml:space="preserve">adoption of legislation ratifying a proposed amendment to the Constitution of South Carolina; </w:t>
      </w:r>
    </w:p>
    <w:p w14:paraId="10234A86"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adoption of a Bill or Joint Resolution establishing a fee or tax, raising an existing fee or tax, or reducing an existing fee or tax;</w:t>
      </w:r>
    </w:p>
    <w:p w14:paraId="34EEA390"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 xml:space="preserve">adoption of the Annual General Appropriations Bill and any individual section of it pursuant to Rule 5.3G; </w:t>
      </w:r>
    </w:p>
    <w:p w14:paraId="42059D95" w14:textId="77777777" w:rsidR="004B5FE2" w:rsidRPr="009B5BB0" w:rsidRDefault="004B5FE2" w:rsidP="004B5FE2">
      <w:pPr>
        <w:widowControl w:val="0"/>
        <w:suppressAutoHyphens/>
        <w:rPr>
          <w:rFonts w:eastAsia="Calibri"/>
        </w:rPr>
      </w:pPr>
      <w:r w:rsidRPr="009B5BB0">
        <w:rPr>
          <w:rFonts w:eastAsia="Calibri"/>
        </w:rPr>
        <w:tab/>
        <w:t>(5)</w:t>
      </w:r>
      <w:r w:rsidRPr="009B5BB0">
        <w:rPr>
          <w:rFonts w:eastAsia="Calibri"/>
        </w:rPr>
        <w:tab/>
        <w:t xml:space="preserve">adoption of a state or congressional reapportionment plan; </w:t>
      </w:r>
    </w:p>
    <w:p w14:paraId="6C7B47E6" w14:textId="77777777" w:rsidR="004B5FE2" w:rsidRPr="009B5BB0" w:rsidRDefault="004B5FE2" w:rsidP="004B5FE2">
      <w:pPr>
        <w:widowControl w:val="0"/>
        <w:suppressAutoHyphens/>
        <w:rPr>
          <w:rFonts w:eastAsia="Calibri"/>
        </w:rPr>
      </w:pPr>
      <w:r w:rsidRPr="009B5BB0">
        <w:rPr>
          <w:rFonts w:eastAsia="Calibri"/>
        </w:rPr>
        <w:tab/>
        <w:t>(6)</w:t>
      </w:r>
      <w:r w:rsidRPr="009B5BB0">
        <w:rPr>
          <w:rFonts w:eastAsia="Calibri"/>
        </w:rPr>
        <w:tab/>
        <w:t xml:space="preserve">adoption of a Bill or Joint Resolution directly increasing or decreasing the salary, benefits, or retirement benefits of members of the General Assembly, elected officials of the Executive Branch, or members of the Judicial Branch; </w:t>
      </w:r>
    </w:p>
    <w:p w14:paraId="50823C8A" w14:textId="77777777" w:rsidR="004B5FE2" w:rsidRPr="009B5BB0" w:rsidRDefault="004B5FE2" w:rsidP="004B5FE2">
      <w:pPr>
        <w:widowControl w:val="0"/>
        <w:suppressAutoHyphens/>
        <w:rPr>
          <w:rFonts w:eastAsia="Calibri"/>
        </w:rPr>
      </w:pPr>
      <w:r w:rsidRPr="009B5BB0">
        <w:rPr>
          <w:rFonts w:eastAsia="Calibri"/>
        </w:rPr>
        <w:tab/>
        <w:t>(7)</w:t>
      </w:r>
      <w:r w:rsidRPr="009B5BB0">
        <w:rPr>
          <w:rFonts w:eastAsia="Calibri"/>
        </w:rPr>
        <w:tab/>
        <w:t>adoption of a Bill or Joint Resolution amending the Ethics and Accountability Act or the Campaign Finance Act; and</w:t>
      </w:r>
    </w:p>
    <w:p w14:paraId="2F5948E2" w14:textId="77777777" w:rsidR="004B5FE2" w:rsidRPr="009B5BB0" w:rsidRDefault="004B5FE2" w:rsidP="004B5FE2">
      <w:pPr>
        <w:widowControl w:val="0"/>
        <w:suppressAutoHyphens/>
        <w:rPr>
          <w:rFonts w:eastAsia="Calibri"/>
        </w:rPr>
      </w:pPr>
      <w:r w:rsidRPr="009B5BB0">
        <w:rPr>
          <w:rFonts w:eastAsia="Calibri"/>
        </w:rPr>
        <w:tab/>
        <w:t>(8)</w:t>
      </w:r>
      <w:r w:rsidRPr="009B5BB0">
        <w:rPr>
          <w:rFonts w:eastAsia="Calibri"/>
        </w:rPr>
        <w:tab/>
        <w:t>adoption of a Conference or Free Conference Report pursuant to Rule 5.19c.</w:t>
      </w:r>
    </w:p>
    <w:p w14:paraId="0F4DDC46" w14:textId="77777777" w:rsidR="004B5FE2" w:rsidRPr="009B5BB0" w:rsidRDefault="004B5FE2" w:rsidP="004B5FE2">
      <w:pPr>
        <w:widowControl w:val="0"/>
        <w:suppressAutoHyphens/>
        <w:rPr>
          <w:rFonts w:eastAsia="Calibri"/>
        </w:rPr>
      </w:pPr>
      <w:r w:rsidRPr="009B5BB0">
        <w:rPr>
          <w:rFonts w:eastAsia="Calibri"/>
        </w:rPr>
        <w:tab/>
        <w:t xml:space="preserve">Provided, the House of Representatives shall take a roll call vote and shall enter the yeas and nays in the House Journal for the following questions: </w:t>
      </w:r>
    </w:p>
    <w:p w14:paraId="3908188F"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a question for which the Constitution of South Carolina requires the yeas and nays to be recorded;</w:t>
      </w:r>
    </w:p>
    <w:p w14:paraId="06A30975"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 xml:space="preserve">an election by the General Assembly or the House of Representatives except where the election is declared by unanimous consent to be by declaration; </w:t>
      </w:r>
    </w:p>
    <w:p w14:paraId="37AE895F"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 xml:space="preserve">adoption of an amendment to the Annual General Appropriations Bill where the amendment directly effects the raising or spending of revenue in the amount of ten thousand dollars or more; </w:t>
      </w:r>
    </w:p>
    <w:p w14:paraId="3DD8E05F"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a question of overriding or sustaining an Act returned by the Governor with objections;</w:t>
      </w:r>
    </w:p>
    <w:p w14:paraId="442474B4" w14:textId="77777777" w:rsidR="004B5FE2" w:rsidRPr="009B5BB0" w:rsidRDefault="004B5FE2" w:rsidP="004B5FE2">
      <w:pPr>
        <w:widowControl w:val="0"/>
        <w:suppressAutoHyphens/>
        <w:rPr>
          <w:rFonts w:eastAsia="Calibri"/>
        </w:rPr>
      </w:pPr>
      <w:r w:rsidRPr="009B5BB0">
        <w:rPr>
          <w:rFonts w:eastAsia="Calibri"/>
        </w:rPr>
        <w:tab/>
        <w:t>(5)</w:t>
      </w:r>
      <w:r w:rsidRPr="009B5BB0">
        <w:rPr>
          <w:rFonts w:eastAsia="Calibri"/>
        </w:rPr>
        <w:tab/>
        <w:t>a question for which ten members of the House request a roll call vote; and</w:t>
      </w:r>
    </w:p>
    <w:p w14:paraId="459DEF36" w14:textId="77777777" w:rsidR="004B5FE2" w:rsidRPr="009B5BB0" w:rsidRDefault="004B5FE2" w:rsidP="004B5FE2">
      <w:pPr>
        <w:widowControl w:val="0"/>
        <w:suppressAutoHyphens/>
        <w:rPr>
          <w:rFonts w:eastAsia="Calibri"/>
        </w:rPr>
      </w:pPr>
      <w:r w:rsidRPr="009B5BB0">
        <w:rPr>
          <w:rFonts w:eastAsia="Calibri"/>
        </w:rPr>
        <w:tab/>
        <w:t>(6)</w:t>
      </w:r>
      <w:r w:rsidRPr="009B5BB0">
        <w:rPr>
          <w:rFonts w:eastAsia="Calibri"/>
        </w:rPr>
        <w:tab/>
        <w:t>a question of concurrence, nonconcurrence, or adoption of amendments to bills or joint resolutions returned to the House with amendments by the Senate.</w:t>
      </w:r>
    </w:p>
    <w:p w14:paraId="56EED1F1" w14:textId="77777777" w:rsidR="004B5FE2" w:rsidRPr="009B5BB0" w:rsidRDefault="004B5FE2" w:rsidP="004B5FE2">
      <w:pPr>
        <w:widowControl w:val="0"/>
        <w:suppressAutoHyphens/>
        <w:rPr>
          <w:rFonts w:eastAsia="Calibri"/>
        </w:rPr>
      </w:pPr>
      <w:r w:rsidRPr="009B5BB0">
        <w:rPr>
          <w:rFonts w:eastAsia="Calibri"/>
        </w:rPr>
        <w:tab/>
        <w:t>7.3</w:t>
      </w:r>
      <w:r w:rsidRPr="009B5BB0">
        <w:rPr>
          <w:rFonts w:eastAsia="Calibri"/>
        </w:rPr>
        <w:tab/>
        <w:t>a.</w:t>
      </w:r>
      <w:r w:rsidRPr="009B5BB0">
        <w:rPr>
          <w:rFonts w:eastAsia="Calibri"/>
        </w:rPr>
        <w:tab/>
        <w:t xml:space="preserve">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w:t>
      </w:r>
      <w:r w:rsidRPr="009B5BB0">
        <w:rPr>
          <w:rFonts w:eastAsia="Calibri"/>
        </w:rPr>
        <w:lastRenderedPageBreak/>
        <w:t>board’.  He shall then sound the bell.  Once the voting has begun, it shall not be interrupted, except for the purpose of questioning the validity of a member’s vote before the result is announced.</w:t>
      </w:r>
    </w:p>
    <w:p w14:paraId="22F8F6E6"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14:paraId="4424A20E" w14:textId="77777777" w:rsidR="004B5FE2" w:rsidRPr="009B5BB0" w:rsidRDefault="004B5FE2" w:rsidP="004B5FE2">
      <w:pPr>
        <w:widowControl w:val="0"/>
        <w:suppressAutoHyphens/>
        <w:rPr>
          <w:rFonts w:eastAsia="Calibri"/>
        </w:rPr>
      </w:pPr>
      <w:r w:rsidRPr="009B5BB0">
        <w:rPr>
          <w:rFonts w:eastAsia="Calibri"/>
        </w:rPr>
        <w:tab/>
        <w:t>c.</w:t>
      </w:r>
      <w:r w:rsidRPr="009B5BB0">
        <w:rPr>
          <w:rFonts w:eastAsia="Calibri"/>
        </w:rPr>
        <w:tab/>
        <w:t>After the voting machine is locked, no member may change his vote and the votes of tardy members shall not be counted.</w:t>
      </w:r>
    </w:p>
    <w:p w14:paraId="4C69DE62" w14:textId="77777777" w:rsidR="004B5FE2" w:rsidRPr="009B5BB0" w:rsidRDefault="004B5FE2" w:rsidP="004B5FE2">
      <w:pPr>
        <w:widowControl w:val="0"/>
        <w:suppressAutoHyphens/>
        <w:rPr>
          <w:rFonts w:eastAsia="Calibri"/>
        </w:rPr>
      </w:pPr>
      <w:r w:rsidRPr="009B5BB0">
        <w:rPr>
          <w:rFonts w:eastAsia="Calibri"/>
        </w:rPr>
        <w:tab/>
        <w:t>d.</w:t>
      </w:r>
      <w:r w:rsidRPr="009B5BB0">
        <w:rPr>
          <w:rFonts w:eastAsia="Calibri"/>
        </w:rPr>
        <w:tab/>
        <w:t>Subject to the provisions of Rule 2.10, the vote as electronically recorded on the roll of members shall not in any manner be altered or changed by any person.</w:t>
      </w:r>
    </w:p>
    <w:p w14:paraId="148533A4" w14:textId="77777777" w:rsidR="004B5FE2" w:rsidRPr="009B5BB0" w:rsidRDefault="004B5FE2" w:rsidP="004B5FE2">
      <w:pPr>
        <w:widowControl w:val="0"/>
        <w:suppressAutoHyphens/>
        <w:rPr>
          <w:rFonts w:eastAsia="Calibri"/>
        </w:rPr>
      </w:pPr>
      <w:r w:rsidRPr="009B5BB0">
        <w:rPr>
          <w:rFonts w:eastAsia="Calibri"/>
        </w:rPr>
        <w:tab/>
        <w:t>e.</w:t>
      </w:r>
      <w:r w:rsidRPr="009B5BB0">
        <w:rPr>
          <w:rFonts w:eastAsia="Calibri"/>
        </w:rP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14:paraId="551ACC7B" w14:textId="77777777" w:rsidR="004B5FE2" w:rsidRPr="009B5BB0" w:rsidRDefault="004B5FE2" w:rsidP="004B5FE2">
      <w:pPr>
        <w:widowControl w:val="0"/>
        <w:suppressAutoHyphens/>
        <w:rPr>
          <w:rFonts w:eastAsia="Calibri"/>
        </w:rPr>
      </w:pPr>
      <w:r w:rsidRPr="009B5BB0">
        <w:rPr>
          <w:rFonts w:eastAsia="Calibri"/>
        </w:rPr>
        <w:tab/>
        <w:t>f.</w:t>
      </w:r>
      <w:r w:rsidRPr="009B5BB0">
        <w:rPr>
          <w:rFonts w:eastAsia="Calibri"/>
        </w:rP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14:paraId="0023637A"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however, the minimum penalty for violation of Rule 7.3 shall be a public reprimand.</w:t>
      </w:r>
    </w:p>
    <w:p w14:paraId="68ABFC29" w14:textId="77777777" w:rsidR="004B5FE2" w:rsidRPr="009B5BB0" w:rsidRDefault="004B5FE2" w:rsidP="004B5FE2">
      <w:pPr>
        <w:widowControl w:val="0"/>
        <w:suppressAutoHyphens/>
        <w:rPr>
          <w:rFonts w:eastAsia="Calibri"/>
        </w:rPr>
      </w:pPr>
      <w:r w:rsidRPr="009B5BB0">
        <w:rPr>
          <w:rFonts w:eastAsia="Calibri"/>
        </w:rPr>
        <w:tab/>
        <w:t>g.</w:t>
      </w:r>
      <w:r w:rsidRPr="009B5BB0">
        <w:rPr>
          <w:rFonts w:eastAsia="Calibri"/>
        </w:rPr>
        <w:tab/>
        <w:t xml:space="preserve">The Speaker </w:t>
      </w:r>
      <w:r w:rsidRPr="009B5BB0">
        <w:rPr>
          <w:rFonts w:eastAsia="Calibri"/>
          <w:i/>
        </w:rPr>
        <w:t>Pro Tempore</w:t>
      </w:r>
      <w:r w:rsidRPr="009B5BB0">
        <w:rPr>
          <w:rFonts w:eastAsia="Calibri"/>
        </w:rPr>
        <w:t xml:space="preserve"> or a member who has been appointed by the Speaker to preside may designate another member to cast his vote on any question while he is presiding in accordance with his instructions from the Chair.</w:t>
      </w:r>
    </w:p>
    <w:p w14:paraId="28F59D9E" w14:textId="77777777" w:rsidR="004B5FE2" w:rsidRPr="009B5BB0" w:rsidRDefault="004B5FE2" w:rsidP="004B5FE2">
      <w:pPr>
        <w:widowControl w:val="0"/>
        <w:suppressAutoHyphens/>
        <w:rPr>
          <w:rFonts w:eastAsia="Calibri"/>
        </w:rPr>
      </w:pPr>
      <w:r w:rsidRPr="009B5BB0">
        <w:rPr>
          <w:rFonts w:eastAsia="Calibri"/>
        </w:rPr>
        <w:tab/>
        <w:t>h.</w:t>
      </w:r>
      <w:r w:rsidRPr="009B5BB0">
        <w:rPr>
          <w:rFonts w:eastAsia="Calibri"/>
        </w:rP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Pr="009B5BB0">
        <w:rPr>
          <w:rFonts w:eastAsia="Calibri"/>
        </w:rPr>
        <w:noBreakHyphen/>
        <w:t xml:space="preserve">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w:t>
      </w:r>
      <w:r w:rsidRPr="009B5BB0">
        <w:rPr>
          <w:rFonts w:eastAsia="Calibri"/>
        </w:rPr>
        <w:lastRenderedPageBreak/>
        <w:t>this rule.</w:t>
      </w:r>
    </w:p>
    <w:p w14:paraId="71AC8DC3" w14:textId="77777777" w:rsidR="004B5FE2" w:rsidRPr="009B5BB0" w:rsidRDefault="004B5FE2" w:rsidP="004B5FE2">
      <w:pPr>
        <w:widowControl w:val="0"/>
        <w:suppressAutoHyphens/>
        <w:rPr>
          <w:rFonts w:eastAsia="Calibri"/>
        </w:rPr>
      </w:pPr>
      <w:r w:rsidRPr="009B5BB0">
        <w:rPr>
          <w:rFonts w:eastAsia="Calibri"/>
        </w:rPr>
        <w:tab/>
        <w:t>i.</w:t>
      </w:r>
      <w:r w:rsidRPr="009B5BB0">
        <w:rPr>
          <w:rFonts w:eastAsia="Calibri"/>
        </w:rP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14:paraId="03C76A1B" w14:textId="77777777" w:rsidR="004B5FE2" w:rsidRPr="009B5BB0" w:rsidRDefault="004B5FE2" w:rsidP="004B5FE2">
      <w:pPr>
        <w:widowControl w:val="0"/>
        <w:suppressAutoHyphens/>
        <w:rPr>
          <w:rFonts w:eastAsia="Calibri"/>
        </w:rPr>
      </w:pPr>
      <w:r w:rsidRPr="009B5BB0">
        <w:rPr>
          <w:rFonts w:eastAsia="Calibri"/>
        </w:rPr>
        <w:tab/>
        <w:t>7.4</w:t>
      </w:r>
      <w:r w:rsidRPr="009B5BB0">
        <w:rPr>
          <w:rFonts w:eastAsia="Calibri"/>
        </w:rP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14:paraId="143E2F74"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xml:space="preserve">, further, that when the electronic roll call system is being used to record votes, the doors shall not be closed and members shall be permitted to vote as </w:t>
      </w:r>
      <w:r w:rsidRPr="009B5BB0">
        <w:rPr>
          <w:rFonts w:eastAsia="Calibri"/>
          <w:i/>
          <w:iCs/>
        </w:rPr>
        <w:t>provided</w:t>
      </w:r>
      <w:r w:rsidRPr="009B5BB0">
        <w:rPr>
          <w:rFonts w:eastAsia="Calibri"/>
        </w:rPr>
        <w:t xml:space="preserve"> in Rule 7.3.</w:t>
      </w:r>
    </w:p>
    <w:p w14:paraId="30AF3DF9" w14:textId="77777777" w:rsidR="004B5FE2" w:rsidRPr="009B5BB0" w:rsidRDefault="004B5FE2" w:rsidP="004B5FE2">
      <w:pPr>
        <w:widowControl w:val="0"/>
        <w:suppressAutoHyphens/>
        <w:rPr>
          <w:rFonts w:eastAsia="Calibri"/>
        </w:rPr>
      </w:pPr>
      <w:r w:rsidRPr="009B5BB0">
        <w:rPr>
          <w:rFonts w:eastAsia="Calibri"/>
        </w:rPr>
        <w:tab/>
        <w:t>7.5</w:t>
      </w:r>
      <w:r w:rsidRPr="009B5BB0">
        <w:rPr>
          <w:rFonts w:eastAsia="Calibri"/>
        </w:rPr>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14:paraId="4DE94236" w14:textId="77777777" w:rsidR="004B5FE2" w:rsidRPr="009B5BB0" w:rsidRDefault="004B5FE2" w:rsidP="004B5FE2">
      <w:pPr>
        <w:widowControl w:val="0"/>
        <w:suppressAutoHyphens/>
        <w:rPr>
          <w:rFonts w:eastAsia="Calibri"/>
        </w:rPr>
      </w:pPr>
      <w:r w:rsidRPr="009B5BB0">
        <w:rPr>
          <w:rFonts w:eastAsia="Calibri"/>
        </w:rPr>
        <w:tab/>
        <w:t>7.6</w:t>
      </w:r>
      <w:r w:rsidRPr="009B5BB0">
        <w:rPr>
          <w:rFonts w:eastAsia="Calibri"/>
        </w:rPr>
        <w:tab/>
        <w:t>No member shall be permitted to explain his vote during a roll call, but may reduce his explanation to writing, in not more than 200 words, and upon filing said explanation with the Clerk, it shall be entered in the Journal.</w:t>
      </w:r>
    </w:p>
    <w:p w14:paraId="089DF9C5" w14:textId="77777777" w:rsidR="004B5FE2" w:rsidRPr="009B5BB0" w:rsidRDefault="004B5FE2" w:rsidP="004B5FE2">
      <w:pPr>
        <w:widowControl w:val="0"/>
        <w:suppressAutoHyphens/>
        <w:rPr>
          <w:rFonts w:eastAsia="Calibri"/>
        </w:rPr>
      </w:pPr>
      <w:r w:rsidRPr="009B5BB0">
        <w:rPr>
          <w:rFonts w:eastAsia="Calibri"/>
        </w:rPr>
        <w:tab/>
        <w:t>7.7</w:t>
      </w:r>
      <w:r w:rsidRPr="009B5BB0">
        <w:rPr>
          <w:rFonts w:eastAsia="Calibri"/>
        </w:rPr>
        <w:tab/>
        <w:t>When the pending question is the passage of any bill or resolution on the contested Calendar on second reading, the yeas and nays shall be taken by roll call and the votes thereon shall be recorded in the Journal.</w:t>
      </w:r>
    </w:p>
    <w:p w14:paraId="2F83C07A" w14:textId="77777777" w:rsidR="004B5FE2" w:rsidRPr="009B5BB0" w:rsidRDefault="004B5FE2" w:rsidP="004B5FE2">
      <w:pPr>
        <w:widowControl w:val="0"/>
        <w:suppressAutoHyphens/>
        <w:rPr>
          <w:rFonts w:eastAsia="Calibri"/>
        </w:rPr>
      </w:pPr>
      <w:r w:rsidRPr="009B5BB0">
        <w:rPr>
          <w:rFonts w:eastAsia="Calibri"/>
          <w:bCs/>
        </w:rPr>
        <w:tab/>
        <w:t>7.8</w:t>
      </w:r>
      <w:r w:rsidRPr="009B5BB0">
        <w:rPr>
          <w:rFonts w:eastAsia="Calibri"/>
        </w:rP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Pr="009B5BB0">
        <w:rPr>
          <w:rFonts w:eastAsia="Calibri"/>
        </w:rPr>
        <w:noBreakHyphen/>
        <w:t xml:space="preserve">one days during a legislative session.  However, the member holding the proxy may not cast a vote for the deployed member unless the deployed member has specifically provided the voting member with written voting instructions, including, but not </w:t>
      </w:r>
      <w:r w:rsidRPr="009B5BB0">
        <w:rPr>
          <w:rFonts w:eastAsia="Calibri"/>
        </w:rPr>
        <w:lastRenderedPageBreak/>
        <w:t>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14:paraId="6C7BCDDA" w14:textId="77777777" w:rsidR="004B5FE2" w:rsidRPr="009B5BB0" w:rsidRDefault="004B5FE2" w:rsidP="002E463B">
      <w:pPr>
        <w:widowControl w:val="0"/>
        <w:suppressAutoHyphens/>
        <w:jc w:val="center"/>
        <w:rPr>
          <w:rFonts w:eastAsia="Calibri"/>
        </w:rPr>
      </w:pPr>
      <w:r w:rsidRPr="009B5BB0">
        <w:rPr>
          <w:rFonts w:eastAsia="Calibri"/>
        </w:rPr>
        <w:t>Rule 8</w:t>
      </w:r>
    </w:p>
    <w:p w14:paraId="6495139D" w14:textId="77777777" w:rsidR="004B5FE2" w:rsidRPr="009B5BB0" w:rsidRDefault="004B5FE2" w:rsidP="002E463B">
      <w:pPr>
        <w:widowControl w:val="0"/>
        <w:suppressAutoHyphens/>
        <w:jc w:val="center"/>
        <w:rPr>
          <w:rFonts w:eastAsia="Calibri"/>
        </w:rPr>
      </w:pPr>
      <w:r w:rsidRPr="009B5BB0">
        <w:rPr>
          <w:rFonts w:eastAsia="Calibri"/>
        </w:rPr>
        <w:t>Motions and Their Precedence</w:t>
      </w:r>
    </w:p>
    <w:p w14:paraId="461E4BC5" w14:textId="77777777" w:rsidR="004B5FE2" w:rsidRPr="009B5BB0" w:rsidRDefault="004B5FE2" w:rsidP="004B5FE2">
      <w:pPr>
        <w:widowControl w:val="0"/>
        <w:suppressAutoHyphens/>
        <w:rPr>
          <w:rFonts w:eastAsia="Calibri"/>
        </w:rPr>
      </w:pPr>
      <w:r w:rsidRPr="009B5BB0">
        <w:rPr>
          <w:rFonts w:eastAsia="Calibri"/>
        </w:rPr>
        <w:tab/>
        <w:t xml:space="preserve"> 8.1</w:t>
      </w:r>
      <w:r w:rsidRPr="009B5BB0">
        <w:rPr>
          <w:rFonts w:eastAsia="Calibri"/>
        </w:rPr>
        <w:tab/>
        <w:t>No motion shall be debated until it shall have been stated by the Speaker.  Any motion, if requested by the Speaker, must be reduced to writing and delivered at the desk and read, before it shall be debated.</w:t>
      </w:r>
    </w:p>
    <w:p w14:paraId="134DA753" w14:textId="77777777" w:rsidR="004B5FE2" w:rsidRPr="009B5BB0" w:rsidRDefault="004B5FE2" w:rsidP="004B5FE2">
      <w:pPr>
        <w:widowControl w:val="0"/>
        <w:suppressAutoHyphens/>
        <w:rPr>
          <w:rFonts w:eastAsia="Calibri"/>
        </w:rPr>
      </w:pPr>
      <w:r w:rsidRPr="009B5BB0">
        <w:rPr>
          <w:rFonts w:eastAsia="Calibri"/>
        </w:rPr>
        <w:tab/>
        <w:t xml:space="preserve"> 8.2</w:t>
      </w:r>
      <w:r w:rsidRPr="009B5BB0">
        <w:rPr>
          <w:rFonts w:eastAsia="Calibri"/>
        </w:rPr>
        <w:tab/>
        <w:t>The mover may withdraw any question or proposition before an amendment or decision, except after a demand for the yeas and nays and except after the previous question has been ordered.</w:t>
      </w:r>
    </w:p>
    <w:p w14:paraId="2518DE11" w14:textId="77777777" w:rsidR="004B5FE2" w:rsidRPr="009B5BB0" w:rsidRDefault="004B5FE2" w:rsidP="004B5FE2">
      <w:pPr>
        <w:widowControl w:val="0"/>
        <w:suppressAutoHyphens/>
        <w:rPr>
          <w:rFonts w:eastAsia="Calibri"/>
        </w:rPr>
      </w:pPr>
      <w:r w:rsidRPr="009B5BB0">
        <w:rPr>
          <w:rFonts w:eastAsia="Calibri"/>
        </w:rPr>
        <w:tab/>
        <w:t xml:space="preserve"> 8.3</w:t>
      </w:r>
      <w:r w:rsidRPr="009B5BB0">
        <w:rPr>
          <w:rFonts w:eastAsia="Calibri"/>
        </w:rPr>
        <w:tab/>
        <w:t>No dilatory motion or amendment shall be entertained by the Speaker, prior precedents to the contrary notwithstanding.</w:t>
      </w:r>
    </w:p>
    <w:p w14:paraId="460BED85" w14:textId="77777777" w:rsidR="004B5FE2" w:rsidRPr="009B5BB0" w:rsidRDefault="004B5FE2" w:rsidP="004B5FE2">
      <w:pPr>
        <w:widowControl w:val="0"/>
        <w:suppressAutoHyphens/>
        <w:rPr>
          <w:rFonts w:eastAsia="Calibri"/>
        </w:rPr>
      </w:pPr>
      <w:r w:rsidRPr="009B5BB0">
        <w:rPr>
          <w:rFonts w:eastAsia="Calibri"/>
        </w:rPr>
        <w:tab/>
        <w:t xml:space="preserve"> 8.4</w:t>
      </w:r>
      <w:r w:rsidRPr="009B5BB0">
        <w:rPr>
          <w:rFonts w:eastAsia="Calibri"/>
        </w:rPr>
        <w:tab/>
        <w:t>A question before the House shall be suspended by:</w:t>
      </w:r>
    </w:p>
    <w:p w14:paraId="52A3DBC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a message;</w:t>
      </w:r>
    </w:p>
    <w:p w14:paraId="7332968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a report or resolution of the Committees on Rules, Conference, Free Conference, or Invitations;</w:t>
      </w:r>
    </w:p>
    <w:p w14:paraId="76C5152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a question of order;</w:t>
      </w:r>
    </w:p>
    <w:p w14:paraId="01C952D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a question of privilege;</w:t>
      </w:r>
    </w:p>
    <w:p w14:paraId="237C85BC"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a question of taking recess;</w:t>
      </w:r>
    </w:p>
    <w:p w14:paraId="7B233F8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6.</w:t>
      </w:r>
      <w:r w:rsidRPr="009B5BB0">
        <w:rPr>
          <w:rFonts w:eastAsia="Calibri"/>
        </w:rPr>
        <w:tab/>
        <w:t xml:space="preserve">any other incidental questions, such as of reading papers, dividing a question, withdrawing a motion, excusing a member from voting, or the like.  </w:t>
      </w:r>
      <w:r w:rsidRPr="009B5BB0">
        <w:rPr>
          <w:rFonts w:eastAsia="Calibri"/>
          <w:i/>
        </w:rPr>
        <w:t>Provided</w:t>
      </w:r>
      <w:r w:rsidRPr="009B5BB0">
        <w:rPr>
          <w:rFonts w:eastAsia="Calibri"/>
        </w:rPr>
        <w:t xml:space="preserve">, further, the five first named may suspend even a speech; </w:t>
      </w:r>
      <w:r w:rsidRPr="009B5BB0">
        <w:rPr>
          <w:rFonts w:eastAsia="Calibri"/>
          <w:i/>
        </w:rPr>
        <w:t>provided</w:t>
      </w:r>
      <w:r w:rsidRPr="009B5BB0">
        <w:rPr>
          <w:rFonts w:eastAsia="Calibri"/>
        </w:rPr>
        <w:t>, that the fifth, if once negatived, shall not be received during the same speech without the consent of the member speaking.</w:t>
      </w:r>
    </w:p>
    <w:p w14:paraId="12494B21" w14:textId="77777777" w:rsidR="004B5FE2" w:rsidRPr="009B5BB0" w:rsidRDefault="004B5FE2" w:rsidP="004B5FE2">
      <w:pPr>
        <w:widowControl w:val="0"/>
        <w:suppressAutoHyphens/>
        <w:rPr>
          <w:rFonts w:eastAsia="Calibri"/>
        </w:rPr>
      </w:pPr>
      <w:r w:rsidRPr="009B5BB0">
        <w:rPr>
          <w:rFonts w:eastAsia="Calibri"/>
        </w:rPr>
        <w:tab/>
        <w:t xml:space="preserve"> 8.5</w:t>
      </w:r>
      <w:r w:rsidRPr="009B5BB0">
        <w:rPr>
          <w:rFonts w:eastAsia="Calibri"/>
        </w:rP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14:paraId="20D3FB3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1.</w:t>
      </w:r>
      <w:r w:rsidRPr="009B5BB0">
        <w:rPr>
          <w:rFonts w:eastAsia="Calibri"/>
        </w:rPr>
        <w:tab/>
        <w:t>to adjourn or recede;</w:t>
      </w:r>
    </w:p>
    <w:p w14:paraId="7F5A539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2.</w:t>
      </w:r>
      <w:r w:rsidRPr="009B5BB0">
        <w:rPr>
          <w:rFonts w:eastAsia="Calibri"/>
        </w:rPr>
        <w:tab/>
        <w:t>to continue;</w:t>
      </w:r>
    </w:p>
    <w:p w14:paraId="4745881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3.</w:t>
      </w:r>
      <w:r w:rsidRPr="009B5BB0">
        <w:rPr>
          <w:rFonts w:eastAsia="Calibri"/>
        </w:rPr>
        <w:tab/>
        <w:t>to lay on the table;</w:t>
      </w:r>
    </w:p>
    <w:p w14:paraId="5181E7A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4.</w:t>
      </w:r>
      <w:r w:rsidRPr="009B5BB0">
        <w:rPr>
          <w:rFonts w:eastAsia="Calibri"/>
        </w:rPr>
        <w:tab/>
        <w:t>for the previous question (fifty percent of those present and voting, a quorum being present, plus five when a member has the floor at the time the motion is made);</w:t>
      </w:r>
    </w:p>
    <w:p w14:paraId="7FA054E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5.</w:t>
      </w:r>
      <w:r w:rsidRPr="009B5BB0">
        <w:rPr>
          <w:rFonts w:eastAsia="Calibri"/>
        </w:rPr>
        <w:tab/>
        <w:t>to adjourn the debate to a certain day;</w:t>
      </w:r>
    </w:p>
    <w:p w14:paraId="44E5B89F" w14:textId="77777777" w:rsidR="004B5FE2" w:rsidRPr="009B5BB0" w:rsidRDefault="004B5FE2" w:rsidP="004B5FE2">
      <w:pPr>
        <w:widowControl w:val="0"/>
        <w:suppressAutoHyphens/>
        <w:rPr>
          <w:rFonts w:eastAsia="Calibri"/>
        </w:rPr>
      </w:pPr>
      <w:r w:rsidRPr="009B5BB0">
        <w:rPr>
          <w:rFonts w:eastAsia="Calibri"/>
        </w:rPr>
        <w:lastRenderedPageBreak/>
        <w:tab/>
      </w:r>
      <w:r w:rsidRPr="009B5BB0">
        <w:rPr>
          <w:rFonts w:eastAsia="Calibri"/>
        </w:rPr>
        <w:tab/>
        <w:t>6.</w:t>
      </w:r>
      <w:r w:rsidRPr="009B5BB0">
        <w:rPr>
          <w:rFonts w:eastAsia="Calibri"/>
        </w:rPr>
        <w:tab/>
        <w:t>to commit or recommit.</w:t>
      </w:r>
    </w:p>
    <w:p w14:paraId="3BE8871A" w14:textId="77777777" w:rsidR="004B5FE2" w:rsidRPr="009B5BB0" w:rsidRDefault="004B5FE2" w:rsidP="004B5FE2">
      <w:pPr>
        <w:widowControl w:val="0"/>
        <w:suppressAutoHyphens/>
        <w:rPr>
          <w:rFonts w:eastAsia="Calibri"/>
        </w:rPr>
      </w:pPr>
      <w:r w:rsidRPr="009B5BB0">
        <w:rPr>
          <w:rFonts w:eastAsia="Calibri"/>
        </w:rPr>
        <w:tab/>
        <w:t>These motions shall have precedence in the order in which they are hereinabove arranged.</w:t>
      </w:r>
    </w:p>
    <w:p w14:paraId="6293B407"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a motion to reconsider shall be received and noted while a speech is being made but notwithstanding the provisions of Rule 8.14, shall be considered immediately after disposal of the pending matter or pursuant to Rule 6.3(11), whichever shall come first.</w:t>
      </w:r>
    </w:p>
    <w:p w14:paraId="576E6A9A" w14:textId="77777777" w:rsidR="004B5FE2" w:rsidRPr="009B5BB0" w:rsidRDefault="004B5FE2" w:rsidP="004B5FE2">
      <w:pPr>
        <w:widowControl w:val="0"/>
        <w:suppressAutoHyphens/>
        <w:rPr>
          <w:rFonts w:eastAsia="Calibri"/>
        </w:rPr>
      </w:pPr>
      <w:r w:rsidRPr="009B5BB0">
        <w:rPr>
          <w:rFonts w:eastAsia="Calibri"/>
        </w:rPr>
        <w:tab/>
        <w:t>8.6</w:t>
      </w:r>
      <w:r w:rsidRPr="009B5BB0">
        <w:rPr>
          <w:rFonts w:eastAsia="Calibri"/>
        </w:rPr>
        <w:tab/>
        <w:t>The previous question upon any matter may be invoked as follows:</w:t>
      </w:r>
    </w:p>
    <w:p w14:paraId="41FC6BAA" w14:textId="77777777" w:rsidR="004B5FE2" w:rsidRPr="009B5BB0" w:rsidRDefault="004B5FE2" w:rsidP="004B5FE2">
      <w:pPr>
        <w:widowControl w:val="0"/>
        <w:suppressAutoHyphens/>
        <w:rPr>
          <w:rFonts w:eastAsia="Calibri"/>
        </w:rPr>
      </w:pPr>
      <w:r w:rsidRPr="009B5BB0">
        <w:rPr>
          <w:rFonts w:eastAsia="Calibri"/>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rsidRPr="009B5BB0">
        <w:rPr>
          <w:rFonts w:eastAsia="Calibri"/>
        </w:rP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9B5BB0">
        <w:rPr>
          <w:rFonts w:eastAsia="Calibri"/>
          <w:i/>
          <w:iCs/>
        </w:rPr>
        <w:t>Provided</w:t>
      </w:r>
      <w:r w:rsidRPr="009B5BB0">
        <w:rPr>
          <w:rFonts w:eastAsia="Calibri"/>
        </w:rPr>
        <w:t>, that after the previous question has been invoked, the primary sponsor of an amendment may withdraw it with unanimous consent without making a motion to table it.</w:t>
      </w:r>
    </w:p>
    <w:p w14:paraId="0BBB2AC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xml:space="preserve"> the previous question may be invoked on a motion to reconsider only when the matter to be reconsidered is debatable.</w:t>
      </w:r>
    </w:p>
    <w:p w14:paraId="2665F6B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iCs/>
        </w:rPr>
        <w:t>Provided</w:t>
      </w:r>
      <w:r w:rsidRPr="009B5BB0">
        <w:rPr>
          <w:rFonts w:eastAsia="Calibri"/>
        </w:rPr>
        <w:t>, a motion to adjourn debate shall be in order even though the previous question has been invoked.</w:t>
      </w:r>
    </w:p>
    <w:p w14:paraId="30B63760"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14:paraId="59772B80" w14:textId="77777777" w:rsidR="004B5FE2" w:rsidRPr="009B5BB0" w:rsidRDefault="004B5FE2" w:rsidP="004B5FE2">
      <w:pPr>
        <w:widowControl w:val="0"/>
        <w:suppressAutoHyphens/>
        <w:rPr>
          <w:rFonts w:eastAsia="Calibri"/>
        </w:rPr>
      </w:pPr>
      <w:r w:rsidRPr="009B5BB0">
        <w:rPr>
          <w:rFonts w:eastAsia="Calibri"/>
        </w:rPr>
        <w:tab/>
        <w:t xml:space="preserve"> 8.7</w:t>
      </w:r>
      <w:r w:rsidRPr="009B5BB0">
        <w:rPr>
          <w:rFonts w:eastAsia="Calibri"/>
        </w:rPr>
        <w:tab/>
        <w:t>A motion to recess may state the time for reconvening and in the absence of such time stated, reconvening shall be at the call of the Chair.  The Speaker may at anytime order the House to stand at ease to be reconvened at the call of the Chair.</w:t>
      </w:r>
    </w:p>
    <w:p w14:paraId="4BCCAE3B" w14:textId="77777777" w:rsidR="004B5FE2" w:rsidRPr="009B5BB0" w:rsidRDefault="004B5FE2" w:rsidP="004B5FE2">
      <w:pPr>
        <w:widowControl w:val="0"/>
        <w:suppressAutoHyphens/>
        <w:rPr>
          <w:rFonts w:eastAsia="Calibri"/>
        </w:rPr>
      </w:pPr>
      <w:r w:rsidRPr="009B5BB0">
        <w:rPr>
          <w:rFonts w:eastAsia="Calibri"/>
        </w:rPr>
        <w:tab/>
        <w:t xml:space="preserve"> 8.8</w:t>
      </w:r>
      <w:r w:rsidRPr="009B5BB0">
        <w:rPr>
          <w:rFonts w:eastAsia="Calibri"/>
        </w:rPr>
        <w:tab/>
        <w:t>(Reserved)</w:t>
      </w:r>
    </w:p>
    <w:p w14:paraId="0644FA62" w14:textId="77777777" w:rsidR="004B5FE2" w:rsidRPr="009B5BB0" w:rsidRDefault="004B5FE2" w:rsidP="004B5FE2">
      <w:pPr>
        <w:widowControl w:val="0"/>
        <w:suppressAutoHyphens/>
        <w:rPr>
          <w:rFonts w:eastAsia="Calibri"/>
        </w:rPr>
      </w:pPr>
      <w:r w:rsidRPr="009B5BB0">
        <w:rPr>
          <w:rFonts w:eastAsia="Calibri"/>
        </w:rPr>
        <w:tab/>
        <w:t xml:space="preserve"> 8.9</w:t>
      </w:r>
      <w:r w:rsidRPr="009B5BB0">
        <w:rPr>
          <w:rFonts w:eastAsia="Calibri"/>
        </w:rPr>
        <w:tab/>
        <w:t xml:space="preserve">When a motion is made during a motion period, the Speaker shall entertain but one motion at a time and there shall be no substitute </w:t>
      </w:r>
      <w:r w:rsidRPr="009B5BB0">
        <w:rPr>
          <w:rFonts w:eastAsia="Calibri"/>
        </w:rPr>
        <w:lastRenderedPageBreak/>
        <w:t>motions considered.  The same motion may be entertained consecutively during the motion period.</w:t>
      </w:r>
    </w:p>
    <w:p w14:paraId="1F463920" w14:textId="77777777" w:rsidR="004B5FE2" w:rsidRPr="009B5BB0" w:rsidRDefault="004B5FE2" w:rsidP="004B5FE2">
      <w:pPr>
        <w:widowControl w:val="0"/>
        <w:suppressAutoHyphens/>
        <w:rPr>
          <w:rFonts w:eastAsia="Calibri"/>
        </w:rPr>
      </w:pPr>
      <w:r w:rsidRPr="009B5BB0">
        <w:rPr>
          <w:rFonts w:eastAsia="Calibri"/>
        </w:rPr>
        <w:tab/>
        <w:t>8.10</w:t>
      </w:r>
      <w:r w:rsidRPr="009B5BB0">
        <w:rPr>
          <w:rFonts w:eastAsia="Calibri"/>
        </w:rPr>
        <w:tab/>
        <w:t xml:space="preserve">Any member may without debate, call for the division of a question and the House may divide the question if the Speaker determines the question so distinct that, one being taken away, the rest may stand entirely on its own.  </w:t>
      </w:r>
      <w:r w:rsidRPr="009B5BB0">
        <w:rPr>
          <w:rFonts w:eastAsia="Calibri"/>
          <w:i/>
          <w:iCs/>
        </w:rPr>
        <w:t>Provided</w:t>
      </w:r>
      <w:r w:rsidRPr="009B5BB0">
        <w:rPr>
          <w:rFonts w:eastAsia="Calibri"/>
        </w:rPr>
        <w:t>, however, that a bill may not be divided into separate parts.</w:t>
      </w:r>
    </w:p>
    <w:p w14:paraId="640A4AF4" w14:textId="77777777" w:rsidR="004B5FE2" w:rsidRPr="009B5BB0" w:rsidRDefault="004B5FE2" w:rsidP="004B5FE2">
      <w:pPr>
        <w:widowControl w:val="0"/>
        <w:suppressAutoHyphens/>
        <w:rPr>
          <w:rFonts w:eastAsia="Calibri"/>
        </w:rPr>
      </w:pPr>
      <w:r w:rsidRPr="009B5BB0">
        <w:rPr>
          <w:rFonts w:eastAsia="Calibri"/>
        </w:rPr>
        <w:tab/>
        <w:t>8.11</w:t>
      </w:r>
      <w:r w:rsidRPr="009B5BB0">
        <w:rPr>
          <w:rFonts w:eastAsia="Calibri"/>
        </w:rPr>
        <w:tab/>
        <w:t>a.</w:t>
      </w:r>
      <w:r w:rsidRPr="009B5BB0">
        <w:rPr>
          <w:rFonts w:eastAsia="Calibri"/>
        </w:rPr>
        <w:tab/>
        <w:t>The following motions shall be decided by simple majority unless otherwise specified and without debate after any short remarks the Speaker permits:</w:t>
      </w:r>
    </w:p>
    <w:p w14:paraId="79EA53A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w:t>
      </w:r>
    </w:p>
    <w:p w14:paraId="2D98CFF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recede;</w:t>
      </w:r>
    </w:p>
    <w:p w14:paraId="5A6E1E1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continue;</w:t>
      </w:r>
    </w:p>
    <w:p w14:paraId="4D85A53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lay on the table;</w:t>
      </w:r>
    </w:p>
    <w:p w14:paraId="1B1FD35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for the previous question (unless it is made when a member</w:t>
      </w:r>
    </w:p>
    <w:p w14:paraId="2EFACE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has the floor and then it requires a majority plus five);</w:t>
      </w:r>
    </w:p>
    <w:p w14:paraId="66C92DD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 debate;</w:t>
      </w:r>
    </w:p>
    <w:p w14:paraId="4EEFC6E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commit or recommit;</w:t>
      </w:r>
    </w:p>
    <w:p w14:paraId="5FAF52AE"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resolve the House into a Committee of the Whole;</w:t>
      </w:r>
    </w:p>
    <w:p w14:paraId="6403BC3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proceed to the orders of the day;</w:t>
      </w:r>
    </w:p>
    <w:p w14:paraId="7E58967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recur to the morning hour;</w:t>
      </w:r>
    </w:p>
    <w:p w14:paraId="2791698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fix the hour to which the House shall next meet;</w:t>
      </w:r>
    </w:p>
    <w:p w14:paraId="108A94FF"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grant free conference powers;</w:t>
      </w:r>
    </w:p>
    <w:p w14:paraId="2F82C784"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divide the question.</w:t>
      </w:r>
    </w:p>
    <w:p w14:paraId="472CD45E" w14:textId="77777777" w:rsidR="004B5FE2" w:rsidRPr="009B5BB0" w:rsidRDefault="004B5FE2" w:rsidP="004B5FE2">
      <w:pPr>
        <w:widowControl w:val="0"/>
        <w:suppressAutoHyphens/>
        <w:rPr>
          <w:rFonts w:eastAsia="Calibri"/>
        </w:rPr>
      </w:pPr>
      <w:r w:rsidRPr="009B5BB0">
        <w:rPr>
          <w:rFonts w:eastAsia="Calibri"/>
        </w:rPr>
        <w:tab/>
        <w:t>b.</w:t>
      </w:r>
      <w:r w:rsidRPr="009B5BB0">
        <w:rPr>
          <w:rFonts w:eastAsia="Calibri"/>
        </w:rPr>
        <w:tab/>
        <w:t>The following motions shall not be permitted at the same stage of the bill or proposition until one hour of time has elapsed since the same question was negatived:</w:t>
      </w:r>
    </w:p>
    <w:p w14:paraId="1DDBE395"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for the previous question;</w:t>
      </w:r>
    </w:p>
    <w:p w14:paraId="17B67EE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lay on the table;</w:t>
      </w:r>
    </w:p>
    <w:p w14:paraId="4F2F5176"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adjourn debate;</w:t>
      </w:r>
    </w:p>
    <w:p w14:paraId="65550B2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continue;</w:t>
      </w:r>
    </w:p>
    <w:p w14:paraId="0A990D71"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commit or recommit;</w:t>
      </w:r>
    </w:p>
    <w:p w14:paraId="2CA565B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r>
      <w:r w:rsidRPr="009B5BB0">
        <w:rPr>
          <w:rFonts w:eastAsia="Calibri"/>
        </w:rPr>
        <w:tab/>
        <w:t>to recur to the morning hour.</w:t>
      </w:r>
    </w:p>
    <w:p w14:paraId="603C0A20" w14:textId="77777777" w:rsidR="004B5FE2" w:rsidRPr="009B5BB0" w:rsidRDefault="004B5FE2" w:rsidP="004B5FE2">
      <w:pPr>
        <w:widowControl w:val="0"/>
        <w:suppressAutoHyphens/>
        <w:rPr>
          <w:rFonts w:eastAsia="Calibri"/>
        </w:rPr>
      </w:pPr>
      <w:r w:rsidRPr="009B5BB0">
        <w:rPr>
          <w:rFonts w:eastAsia="Calibri"/>
        </w:rPr>
        <w:tab/>
        <w:t>8.12</w:t>
      </w:r>
      <w:r w:rsidRPr="009B5BB0">
        <w:rPr>
          <w:rFonts w:eastAsia="Calibri"/>
        </w:rPr>
        <w:tab/>
        <w:t>Motions to adjourn, to recede, and to recede subject to the call of the Chair, shall always be in order except while the House is actually engaged in deciding a question by yeas and nays or in voting</w:t>
      </w:r>
      <w:r w:rsidRPr="009B5BB0">
        <w:rPr>
          <w:rFonts w:eastAsia="Calibri"/>
          <w:i/>
        </w:rPr>
        <w:t xml:space="preserve"> viva voce</w:t>
      </w:r>
      <w:r w:rsidRPr="009B5BB0">
        <w:rPr>
          <w:rFonts w:eastAsia="Calibri"/>
        </w:rP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14:paraId="7A5D55FF" w14:textId="77777777" w:rsidR="004B5FE2" w:rsidRPr="009B5BB0" w:rsidRDefault="004B5FE2" w:rsidP="004B5FE2">
      <w:pPr>
        <w:widowControl w:val="0"/>
        <w:suppressAutoHyphens/>
        <w:rPr>
          <w:rFonts w:eastAsia="Calibri"/>
        </w:rPr>
      </w:pPr>
      <w:r w:rsidRPr="009B5BB0">
        <w:rPr>
          <w:rFonts w:eastAsia="Calibri"/>
        </w:rPr>
        <w:lastRenderedPageBreak/>
        <w:tab/>
        <w:t>8.13</w:t>
      </w:r>
      <w:r w:rsidRPr="009B5BB0">
        <w:rPr>
          <w:rFonts w:eastAsia="Calibri"/>
        </w:rPr>
        <w:tab/>
        <w:t>(Reserved)</w:t>
      </w:r>
    </w:p>
    <w:p w14:paraId="69B918D0" w14:textId="77777777" w:rsidR="004B5FE2" w:rsidRPr="009B5BB0" w:rsidRDefault="004B5FE2" w:rsidP="004B5FE2">
      <w:pPr>
        <w:widowControl w:val="0"/>
        <w:suppressAutoHyphens/>
        <w:rPr>
          <w:rFonts w:eastAsia="Calibri"/>
        </w:rPr>
      </w:pPr>
      <w:r w:rsidRPr="009B5BB0">
        <w:rPr>
          <w:rFonts w:eastAsia="Calibri"/>
        </w:rPr>
        <w:tab/>
        <w:t>8.14</w:t>
      </w:r>
      <w:r w:rsidRPr="009B5BB0">
        <w:rPr>
          <w:rFonts w:eastAsia="Calibri"/>
        </w:rPr>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9B5BB0">
        <w:rPr>
          <w:rFonts w:eastAsia="Calibri"/>
          <w:i/>
        </w:rPr>
        <w:t>Provided</w:t>
      </w:r>
      <w:r w:rsidRPr="009B5BB0">
        <w:rPr>
          <w:rFonts w:eastAsia="Calibri"/>
        </w:rP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9B5BB0">
        <w:rPr>
          <w:rFonts w:eastAsia="Calibri"/>
          <w:i/>
        </w:rPr>
        <w:t>provided</w:t>
      </w:r>
      <w:r w:rsidRPr="009B5BB0">
        <w:rPr>
          <w:rFonts w:eastAsia="Calibri"/>
        </w:rPr>
        <w:t>, that once a motion to reconsider is made it may not be withdrawn except in the same day in which it was made.</w:t>
      </w:r>
    </w:p>
    <w:p w14:paraId="7CF9C318"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i/>
        </w:rPr>
        <w:t>Provided</w:t>
      </w:r>
      <w:r w:rsidRPr="009B5BB0">
        <w:rPr>
          <w:rFonts w:eastAsia="Calibri"/>
        </w:rPr>
        <w:t>, that a motion to reconsider shall not be allowed if the bill, resolution, message, report, amendment, motion, or the paper upon which the vote was taken shall have gone out of the possession of the House.</w:t>
      </w:r>
    </w:p>
    <w:p w14:paraId="14BE6044" w14:textId="77777777" w:rsidR="004B5FE2" w:rsidRPr="009B5BB0" w:rsidRDefault="004B5FE2" w:rsidP="004B5FE2">
      <w:pPr>
        <w:widowControl w:val="0"/>
        <w:suppressAutoHyphens/>
        <w:rPr>
          <w:rFonts w:eastAsia="Calibri"/>
        </w:rPr>
      </w:pPr>
      <w:r w:rsidRPr="009B5BB0">
        <w:rPr>
          <w:rFonts w:eastAsia="Calibri"/>
        </w:rPr>
        <w:tab/>
        <w:t>A motion to reconsider may be laid on the table.  If such motion be laid on the table, it shall be deemed a final disposition of the motion.</w:t>
      </w:r>
    </w:p>
    <w:p w14:paraId="667FBD95" w14:textId="77777777" w:rsidR="004B5FE2" w:rsidRPr="009B5BB0" w:rsidRDefault="004B5FE2" w:rsidP="004B5FE2">
      <w:pPr>
        <w:widowControl w:val="0"/>
        <w:suppressAutoHyphens/>
        <w:rPr>
          <w:rFonts w:eastAsia="Calibri"/>
        </w:rPr>
      </w:pPr>
      <w:r w:rsidRPr="009B5BB0">
        <w:rPr>
          <w:rFonts w:eastAsia="Calibri"/>
        </w:rPr>
        <w:tab/>
        <w:t>8.15</w:t>
      </w:r>
      <w:r w:rsidRPr="009B5BB0">
        <w:rPr>
          <w:rFonts w:eastAsia="Calibri"/>
        </w:rPr>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14:paraId="4D98F5C3" w14:textId="77777777" w:rsidR="004B5FE2" w:rsidRPr="009B5BB0" w:rsidRDefault="004B5FE2" w:rsidP="004B5FE2">
      <w:pPr>
        <w:widowControl w:val="0"/>
        <w:suppressAutoHyphens/>
        <w:rPr>
          <w:rFonts w:eastAsia="Calibri"/>
        </w:rPr>
      </w:pPr>
      <w:r w:rsidRPr="009B5BB0">
        <w:rPr>
          <w:rFonts w:eastAsia="Calibri"/>
        </w:rPr>
        <w:tab/>
        <w:t>If a motion to continue, having received an affirmative vote, shall be reconsidered and thereupon such motion to continue shall receive a negative vote, the matter shall be taken up in its original place on the Calendar.</w:t>
      </w:r>
    </w:p>
    <w:p w14:paraId="0019249E" w14:textId="77777777" w:rsidR="004B5FE2" w:rsidRPr="009B5BB0" w:rsidRDefault="004B5FE2" w:rsidP="002E463B">
      <w:pPr>
        <w:widowControl w:val="0"/>
        <w:suppressAutoHyphens/>
        <w:jc w:val="center"/>
        <w:rPr>
          <w:rFonts w:eastAsia="Calibri"/>
        </w:rPr>
      </w:pPr>
      <w:r w:rsidRPr="009B5BB0">
        <w:rPr>
          <w:rFonts w:eastAsia="Calibri"/>
        </w:rPr>
        <w:t>Rule 9</w:t>
      </w:r>
    </w:p>
    <w:p w14:paraId="5F9E6EA7" w14:textId="77777777" w:rsidR="004B5FE2" w:rsidRPr="009B5BB0" w:rsidRDefault="004B5FE2" w:rsidP="002E463B">
      <w:pPr>
        <w:widowControl w:val="0"/>
        <w:suppressAutoHyphens/>
        <w:jc w:val="center"/>
        <w:rPr>
          <w:rFonts w:eastAsia="Calibri"/>
        </w:rPr>
      </w:pPr>
      <w:r w:rsidRPr="009B5BB0">
        <w:rPr>
          <w:rFonts w:eastAsia="Calibri"/>
        </w:rPr>
        <w:t>Amendments</w:t>
      </w:r>
    </w:p>
    <w:p w14:paraId="5C07F1C8" w14:textId="77777777" w:rsidR="004B5FE2" w:rsidRPr="009B5BB0" w:rsidRDefault="004B5FE2" w:rsidP="004B5FE2">
      <w:pPr>
        <w:widowControl w:val="0"/>
        <w:suppressAutoHyphens/>
        <w:rPr>
          <w:rFonts w:eastAsia="Calibri"/>
        </w:rPr>
      </w:pPr>
      <w:r w:rsidRPr="009B5BB0">
        <w:rPr>
          <w:rFonts w:eastAsia="Calibri"/>
        </w:rPr>
        <w:tab/>
        <w:t>9.1</w:t>
      </w:r>
      <w:r w:rsidRPr="009B5BB0">
        <w:rPr>
          <w:rFonts w:eastAsia="Calibri"/>
        </w:rPr>
        <w:tab/>
        <w:t xml:space="preserve">A bill which originated in the House, or which, having originated in the Senate and having been amended by the House, shall be returned from the Senate with amendments, such bill as amended shall be printed, placed on the House Calendar, and shall not be </w:t>
      </w:r>
      <w:r w:rsidRPr="009B5BB0">
        <w:rPr>
          <w:rFonts w:eastAsia="Calibri"/>
        </w:rPr>
        <w:lastRenderedPageBreak/>
        <w:t xml:space="preserve">considered until its number and title shall have been printed in the House Calendar for at least one statewide day prior to such reading.  </w:t>
      </w:r>
      <w:r w:rsidRPr="009B5BB0">
        <w:rPr>
          <w:rFonts w:eastAsia="Calibri"/>
          <w:i/>
        </w:rPr>
        <w:t>Provided</w:t>
      </w:r>
      <w:r w:rsidRPr="009B5BB0">
        <w:rPr>
          <w:rFonts w:eastAsia="Calibri"/>
        </w:rPr>
        <w:t>, however, that this requirement shall not apply to local bills; nor shall this requirement apply to bills returned from the Senate with amendments during any extension of the session under Section 2</w:t>
      </w:r>
      <w:r w:rsidRPr="009B5BB0">
        <w:rPr>
          <w:rFonts w:eastAsia="Calibri"/>
        </w:rPr>
        <w:noBreakHyphen/>
        <w:t>1</w:t>
      </w:r>
      <w:r w:rsidRPr="009B5BB0">
        <w:rPr>
          <w:rFonts w:eastAsia="Calibri"/>
        </w:rPr>
        <w:noBreakHyphen/>
        <w:t>180 of the Code of Laws of South Carolina, 1976, or to bills returned from the Senate with amendments during an extra session pursuant to Article IV, Section 19 of the South Carolina Constitution.</w:t>
      </w:r>
    </w:p>
    <w:p w14:paraId="37D36976" w14:textId="77777777" w:rsidR="004B5FE2" w:rsidRPr="009B5BB0" w:rsidRDefault="004B5FE2" w:rsidP="004B5FE2">
      <w:pPr>
        <w:widowControl w:val="0"/>
        <w:suppressAutoHyphens/>
        <w:rPr>
          <w:rFonts w:eastAsia="Calibri"/>
        </w:rPr>
      </w:pPr>
      <w:r w:rsidRPr="009B5BB0">
        <w:rPr>
          <w:rFonts w:eastAsia="Calibri"/>
        </w:rPr>
        <w:tab/>
        <w:t>The General Appropriations Bill, Supplemental Appropriations Bill for the ordinary expenses of State Government, and legislation appropriating the Capital Reserve Fund, having been returned from the Senate with amendments, shall not be considered until:</w:t>
      </w:r>
    </w:p>
    <w:p w14:paraId="4481AB9C"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their number and title shall have been printed in the House Calendar; and</w:t>
      </w:r>
    </w:p>
    <w:p w14:paraId="3DA14E0C"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their contents, as amended, have been made available online to the public for at least forty</w:t>
      </w:r>
      <w:r w:rsidRPr="009B5BB0">
        <w:rPr>
          <w:rFonts w:eastAsia="Calibri"/>
        </w:rPr>
        <w:noBreakHyphen/>
        <w:t>eight hours.</w:t>
      </w:r>
    </w:p>
    <w:p w14:paraId="703BFC0C" w14:textId="77777777" w:rsidR="004B5FE2" w:rsidRPr="009B5BB0" w:rsidRDefault="004B5FE2" w:rsidP="004B5FE2">
      <w:pPr>
        <w:widowControl w:val="0"/>
        <w:suppressAutoHyphens/>
        <w:rPr>
          <w:rFonts w:eastAsia="Calibri"/>
        </w:rPr>
      </w:pPr>
      <w:r w:rsidRPr="009B5BB0">
        <w:rPr>
          <w:rFonts w:eastAsia="Calibri"/>
        </w:rPr>
        <w:tab/>
        <w:t>The consideration of amendments shall have precedence over a motion to either concur or nonconcur in the Senate amendments.  Once the matter is amended and all pending amendments are considered, then said bill is returned to the Senate for consideration.</w:t>
      </w:r>
    </w:p>
    <w:p w14:paraId="48414275" w14:textId="77777777" w:rsidR="004B5FE2" w:rsidRPr="009B5BB0" w:rsidRDefault="004B5FE2" w:rsidP="004B5FE2">
      <w:pPr>
        <w:widowControl w:val="0"/>
        <w:suppressAutoHyphens/>
        <w:rPr>
          <w:rFonts w:eastAsia="Calibri"/>
        </w:rPr>
      </w:pPr>
      <w:r w:rsidRPr="009B5BB0">
        <w:rPr>
          <w:rFonts w:eastAsia="Calibri"/>
        </w:rPr>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14:paraId="0A9F6424" w14:textId="77777777" w:rsidR="004B5FE2" w:rsidRPr="009B5BB0" w:rsidRDefault="004B5FE2" w:rsidP="004B5FE2">
      <w:pPr>
        <w:widowControl w:val="0"/>
        <w:suppressAutoHyphens/>
        <w:rPr>
          <w:rFonts w:eastAsia="Calibri"/>
        </w:rPr>
      </w:pPr>
      <w:r w:rsidRPr="009B5BB0">
        <w:rPr>
          <w:rFonts w:eastAsia="Calibri"/>
        </w:rPr>
        <w:tab/>
        <w:t>9.2</w:t>
      </w:r>
      <w:r w:rsidRPr="009B5BB0">
        <w:rPr>
          <w:rFonts w:eastAsia="Calibri"/>
        </w:rPr>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14:paraId="1FD16031"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the House may, in its discretion, commit or recommit any bill at its third reading and after the report of the committee any amendment which it shall recommend may be adopted.</w:t>
      </w:r>
    </w:p>
    <w:p w14:paraId="3E640A99" w14:textId="77777777" w:rsidR="004B5FE2" w:rsidRPr="009B5BB0" w:rsidRDefault="004B5FE2" w:rsidP="004B5FE2">
      <w:pPr>
        <w:widowControl w:val="0"/>
        <w:suppressAutoHyphens/>
        <w:rPr>
          <w:rFonts w:eastAsia="Calibri"/>
        </w:rPr>
      </w:pPr>
      <w:r w:rsidRPr="009B5BB0">
        <w:rPr>
          <w:rFonts w:eastAsia="Calibri"/>
        </w:rPr>
        <w:tab/>
        <w:t>9.3</w:t>
      </w:r>
      <w:r w:rsidRPr="009B5BB0">
        <w:rPr>
          <w:rFonts w:eastAsia="Calibri"/>
        </w:rPr>
        <w:tab/>
        <w:t xml:space="preserve">No motion or proposition on a subject different from that under consideration shall be admitted under color of amendment unless it refers to the intent of the motion or proposition under consideration.  </w:t>
      </w:r>
      <w:r w:rsidRPr="009B5BB0">
        <w:rPr>
          <w:rFonts w:eastAsia="Calibri"/>
          <w:i/>
        </w:rPr>
        <w:t>Provided</w:t>
      </w:r>
      <w:r w:rsidRPr="009B5BB0">
        <w:rPr>
          <w:rFonts w:eastAsia="Calibri"/>
        </w:rPr>
        <w:t xml:space="preserve">, further, that nothing shall prevent the adoption of an </w:t>
      </w:r>
      <w:r w:rsidRPr="009B5BB0">
        <w:rPr>
          <w:rFonts w:eastAsia="Calibri"/>
        </w:rPr>
        <w:lastRenderedPageBreak/>
        <w:t xml:space="preserve">amendment which rewrites the bill in its entirety if the bill as rewritten remains germane to the original title of the bill.  </w:t>
      </w:r>
      <w:r w:rsidRPr="009B5BB0">
        <w:rPr>
          <w:rFonts w:eastAsia="Calibri"/>
          <w:i/>
        </w:rPr>
        <w:t>Provided</w:t>
      </w:r>
      <w:r w:rsidRPr="009B5BB0">
        <w:rPr>
          <w:rFonts w:eastAsia="Calibri"/>
        </w:rPr>
        <w:t>, further, that in determining whether or not any amendment be germane, the Speaker of the House of Representatives shall be guided by precedents of the House of Representatives to the extent available.</w:t>
      </w:r>
    </w:p>
    <w:p w14:paraId="1EF75E69" w14:textId="77777777" w:rsidR="004B5FE2" w:rsidRPr="009B5BB0" w:rsidRDefault="004B5FE2" w:rsidP="004B5FE2">
      <w:pPr>
        <w:widowControl w:val="0"/>
        <w:suppressAutoHyphens/>
        <w:rPr>
          <w:rFonts w:eastAsia="Calibri"/>
        </w:rPr>
      </w:pPr>
      <w:r w:rsidRPr="009B5BB0">
        <w:rPr>
          <w:rFonts w:eastAsia="Calibri"/>
        </w:rPr>
        <w:tab/>
        <w:t>9.4</w:t>
      </w:r>
      <w:r w:rsidRPr="009B5BB0">
        <w:rPr>
          <w:rFonts w:eastAsia="Calibri"/>
        </w:rPr>
        <w:tab/>
        <w:t xml:space="preserve">A proposed amendment shall be in order regardless of the number of changes proposed therein to the matter under debate, </w:t>
      </w:r>
      <w:r w:rsidRPr="009B5BB0">
        <w:rPr>
          <w:rFonts w:eastAsia="Calibri"/>
          <w:i/>
          <w:iCs/>
        </w:rPr>
        <w:t>provided</w:t>
      </w:r>
      <w:r w:rsidRPr="009B5BB0">
        <w:rPr>
          <w:rFonts w:eastAsia="Calibri"/>
        </w:rPr>
        <w:t xml:space="preserve"> such amendment is otherwise in order.  Proposed amendments must be typewritten and in the proper format for the computer system except as allowed by the Speaker at his discretion.</w:t>
      </w:r>
    </w:p>
    <w:p w14:paraId="12ED98EC" w14:textId="77777777" w:rsidR="004B5FE2" w:rsidRPr="009B5BB0" w:rsidRDefault="004B5FE2" w:rsidP="004B5FE2">
      <w:pPr>
        <w:widowControl w:val="0"/>
        <w:suppressAutoHyphens/>
        <w:rPr>
          <w:rFonts w:eastAsia="Calibri"/>
        </w:rPr>
      </w:pPr>
      <w:r w:rsidRPr="009B5BB0">
        <w:rPr>
          <w:rFonts w:eastAsia="Calibri"/>
        </w:rPr>
        <w:tab/>
        <w:t>9.5</w:t>
      </w:r>
      <w:r w:rsidRPr="009B5BB0">
        <w:rPr>
          <w:rFonts w:eastAsia="Calibri"/>
        </w:rPr>
        <w:tab/>
        <w:t>Proposed amendments to any matter before the House shall be initially considered in the order in which received.</w:t>
      </w:r>
    </w:p>
    <w:p w14:paraId="401040BE" w14:textId="77777777" w:rsidR="004B5FE2" w:rsidRPr="009B5BB0" w:rsidRDefault="004B5FE2" w:rsidP="004B5FE2">
      <w:pPr>
        <w:widowControl w:val="0"/>
        <w:suppressAutoHyphens/>
        <w:rPr>
          <w:rFonts w:eastAsia="Calibri"/>
        </w:rPr>
      </w:pPr>
      <w:r w:rsidRPr="009B5BB0">
        <w:rPr>
          <w:rFonts w:eastAsia="Calibri"/>
        </w:rPr>
        <w:tab/>
        <w:t>9.6</w:t>
      </w:r>
      <w:r w:rsidRPr="009B5BB0">
        <w:rPr>
          <w:rFonts w:eastAsia="Calibri"/>
        </w:rPr>
        <w:tab/>
        <w:t>Proposed amendments to local bills may not impact, affect, or reference any portion of a county other than the county originally referenced in the local bill.</w:t>
      </w:r>
    </w:p>
    <w:p w14:paraId="4A909CE7" w14:textId="77777777" w:rsidR="004B5FE2" w:rsidRPr="009B5BB0" w:rsidRDefault="004B5FE2" w:rsidP="002E463B">
      <w:pPr>
        <w:widowControl w:val="0"/>
        <w:suppressAutoHyphens/>
        <w:jc w:val="center"/>
        <w:rPr>
          <w:rFonts w:eastAsia="Calibri"/>
        </w:rPr>
      </w:pPr>
      <w:r w:rsidRPr="009B5BB0">
        <w:rPr>
          <w:rFonts w:eastAsia="Calibri"/>
        </w:rPr>
        <w:t>Rule 10</w:t>
      </w:r>
    </w:p>
    <w:p w14:paraId="28E028A1" w14:textId="77777777" w:rsidR="004B5FE2" w:rsidRPr="009B5BB0" w:rsidRDefault="004B5FE2" w:rsidP="002E463B">
      <w:pPr>
        <w:widowControl w:val="0"/>
        <w:suppressAutoHyphens/>
        <w:jc w:val="center"/>
        <w:rPr>
          <w:rFonts w:eastAsia="Calibri"/>
        </w:rPr>
      </w:pPr>
      <w:r w:rsidRPr="009B5BB0">
        <w:rPr>
          <w:rFonts w:eastAsia="Calibri"/>
        </w:rPr>
        <w:t>Miscellaneous</w:t>
      </w:r>
    </w:p>
    <w:p w14:paraId="3A8372BE" w14:textId="77777777" w:rsidR="004B5FE2" w:rsidRPr="009B5BB0" w:rsidRDefault="004B5FE2" w:rsidP="004B5FE2">
      <w:pPr>
        <w:widowControl w:val="0"/>
        <w:suppressAutoHyphens/>
        <w:rPr>
          <w:rFonts w:eastAsia="Calibri"/>
        </w:rPr>
      </w:pPr>
      <w:r w:rsidRPr="009B5BB0">
        <w:rPr>
          <w:rFonts w:eastAsia="Calibri"/>
        </w:rPr>
        <w:tab/>
        <w:t>10.1</w:t>
      </w:r>
      <w:r w:rsidRPr="009B5BB0">
        <w:rPr>
          <w:rFonts w:eastAsia="Calibri"/>
        </w:rPr>
        <w:tab/>
        <w:t>Only the following persons shall be admitted within the House Chamber during a session of the House unless otherwise authorized by House Resolution.</w:t>
      </w:r>
    </w:p>
    <w:p w14:paraId="5FD5BD16" w14:textId="77777777" w:rsidR="004B5FE2" w:rsidRPr="009B5BB0" w:rsidRDefault="004B5FE2" w:rsidP="004B5FE2">
      <w:pPr>
        <w:widowControl w:val="0"/>
        <w:suppressAutoHyphens/>
        <w:rPr>
          <w:rFonts w:eastAsia="Calibri"/>
        </w:rPr>
      </w:pPr>
      <w:r w:rsidRPr="009B5BB0">
        <w:rPr>
          <w:rFonts w:eastAsia="Calibri"/>
        </w:rP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9B5BB0">
        <w:rPr>
          <w:rFonts w:eastAsia="Calibri"/>
          <w:i/>
          <w:iCs/>
        </w:rPr>
        <w:t>provided</w:t>
      </w:r>
      <w:r w:rsidRPr="009B5BB0">
        <w:rPr>
          <w:rFonts w:eastAsia="Calibri"/>
        </w:rP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9B5BB0">
        <w:rPr>
          <w:rFonts w:eastAsia="Calibri"/>
          <w:i/>
        </w:rPr>
        <w:t>provided</w:t>
      </w:r>
      <w:r w:rsidRPr="009B5BB0">
        <w:rPr>
          <w:rFonts w:eastAsia="Calibri"/>
        </w:rPr>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9B5BB0">
        <w:rPr>
          <w:rFonts w:eastAsia="Calibri"/>
          <w:i/>
        </w:rPr>
        <w:t>Provided</w:t>
      </w:r>
      <w:r w:rsidRPr="009B5BB0">
        <w:rPr>
          <w:rFonts w:eastAsia="Calibri"/>
        </w:rPr>
        <w:t xml:space="preserve">, that no member of the Press may conduct interviews within the House Chamber while </w:t>
      </w:r>
      <w:r w:rsidRPr="009B5BB0">
        <w:rPr>
          <w:rFonts w:eastAsia="Calibri"/>
        </w:rPr>
        <w:lastRenderedPageBreak/>
        <w:t>the House is in session.</w:t>
      </w:r>
    </w:p>
    <w:p w14:paraId="25C3DB92" w14:textId="77777777" w:rsidR="004B5FE2" w:rsidRPr="009B5BB0" w:rsidRDefault="004B5FE2" w:rsidP="004B5FE2">
      <w:pPr>
        <w:widowControl w:val="0"/>
        <w:suppressAutoHyphens/>
        <w:rPr>
          <w:rFonts w:eastAsia="Calibri"/>
        </w:rPr>
      </w:pPr>
      <w:r w:rsidRPr="009B5BB0">
        <w:rPr>
          <w:rFonts w:eastAsia="Calibri"/>
          <w:i/>
        </w:rPr>
        <w:tab/>
        <w:t>Provided</w:t>
      </w:r>
      <w:r w:rsidRPr="009B5BB0">
        <w:rPr>
          <w:rFonts w:eastAsia="Calibri"/>
        </w:rP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rsidRPr="009B5BB0">
        <w:rPr>
          <w:rFonts w:eastAsia="Calibri"/>
        </w:rPr>
        <w:noBreakHyphen/>
        <w:t>elected to either House of the General Assembly after the conviction of the crime referred to in this paragraph.</w:t>
      </w:r>
    </w:p>
    <w:p w14:paraId="65CB3D10" w14:textId="77777777" w:rsidR="004B5FE2" w:rsidRPr="009B5BB0" w:rsidRDefault="004B5FE2" w:rsidP="004B5FE2">
      <w:pPr>
        <w:widowControl w:val="0"/>
        <w:suppressAutoHyphens/>
        <w:rPr>
          <w:rFonts w:eastAsia="Calibri"/>
        </w:rPr>
      </w:pPr>
      <w:r w:rsidRPr="009B5BB0">
        <w:rPr>
          <w:rFonts w:eastAsia="Calibri"/>
        </w:rPr>
        <w:tab/>
        <w:t>10.2</w:t>
      </w:r>
      <w:r w:rsidRPr="009B5BB0">
        <w:rPr>
          <w:rFonts w:eastAsia="Calibri"/>
        </w:rPr>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14:paraId="40F28486" w14:textId="77777777" w:rsidR="004B5FE2" w:rsidRPr="009B5BB0" w:rsidRDefault="004B5FE2" w:rsidP="004B5FE2">
      <w:pPr>
        <w:widowControl w:val="0"/>
        <w:suppressAutoHyphens/>
        <w:rPr>
          <w:rFonts w:eastAsia="Calibri"/>
        </w:rPr>
      </w:pPr>
      <w:r w:rsidRPr="009B5BB0">
        <w:rPr>
          <w:rFonts w:eastAsia="Calibri"/>
        </w:rPr>
        <w:tab/>
        <w:t>10.3</w:t>
      </w:r>
      <w:r w:rsidRPr="009B5BB0">
        <w:rPr>
          <w:rFonts w:eastAsia="Calibri"/>
        </w:rPr>
        <w:tab/>
        <w:t>Definitions of measures:</w:t>
      </w:r>
    </w:p>
    <w:p w14:paraId="32D2F03B" w14:textId="77777777" w:rsidR="004B5FE2" w:rsidRPr="009B5BB0" w:rsidRDefault="004B5FE2" w:rsidP="004B5FE2">
      <w:pPr>
        <w:widowControl w:val="0"/>
        <w:suppressAutoHyphens/>
        <w:rPr>
          <w:rFonts w:eastAsia="Calibri"/>
        </w:rPr>
      </w:pPr>
      <w:r w:rsidRPr="009B5BB0">
        <w:rPr>
          <w:rFonts w:eastAsia="Calibri"/>
        </w:rPr>
        <w:tab/>
        <w:t>1.</w:t>
      </w:r>
      <w:r w:rsidRPr="009B5BB0">
        <w:rPr>
          <w:rFonts w:eastAsia="Calibri"/>
        </w:rPr>
        <w:tab/>
        <w:t>‘Resolutions’ This term includes:</w:t>
      </w:r>
    </w:p>
    <w:p w14:paraId="6156E25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a.</w:t>
      </w:r>
      <w:r w:rsidRPr="009B5BB0">
        <w:rPr>
          <w:rFonts w:eastAsia="Calibri"/>
        </w:rPr>
        <w:tab/>
        <w:t>‘House Resolution’ which affects only the action of the House and the members thereof.  It requires only one reading for adoption, and shall not be submitted to the Senate.</w:t>
      </w:r>
    </w:p>
    <w:p w14:paraId="5D354A4A"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‘Concurrent Resolution’ which affects only the action of the General Assembly and the members thereof.  It requires only one reading in each House for adoption.</w:t>
      </w:r>
    </w:p>
    <w:p w14:paraId="606FE54D"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c.</w:t>
      </w:r>
      <w:r w:rsidRPr="009B5BB0">
        <w:rPr>
          <w:rFonts w:eastAsia="Calibri"/>
        </w:rP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14:paraId="3FBCB4CE" w14:textId="77777777" w:rsidR="004B5FE2" w:rsidRPr="009B5BB0" w:rsidRDefault="004B5FE2" w:rsidP="004B5FE2">
      <w:pPr>
        <w:widowControl w:val="0"/>
        <w:suppressAutoHyphens/>
        <w:rPr>
          <w:rFonts w:eastAsia="Calibri"/>
        </w:rPr>
      </w:pPr>
      <w:r w:rsidRPr="009B5BB0">
        <w:rPr>
          <w:rFonts w:eastAsia="Calibri"/>
        </w:rPr>
        <w:tab/>
        <w:t>2.</w:t>
      </w:r>
      <w:r w:rsidRPr="009B5BB0">
        <w:rPr>
          <w:rFonts w:eastAsia="Calibri"/>
        </w:rPr>
        <w:tab/>
        <w:t>‘Bill’ A bill is the term applied to a measure introduced in either House designed to become a permanent law (or an ‘act’).</w:t>
      </w:r>
    </w:p>
    <w:p w14:paraId="45712A03" w14:textId="77777777" w:rsidR="004B5FE2" w:rsidRPr="009B5BB0" w:rsidRDefault="004B5FE2" w:rsidP="004B5FE2">
      <w:pPr>
        <w:widowControl w:val="0"/>
        <w:suppressAutoHyphens/>
        <w:rPr>
          <w:rFonts w:eastAsia="Calibri"/>
        </w:rPr>
      </w:pPr>
      <w:r w:rsidRPr="009B5BB0">
        <w:rPr>
          <w:rFonts w:eastAsia="Calibri"/>
        </w:rPr>
        <w:tab/>
        <w:t>It must be read and adopted three times on three separate days in each House, following which its title is changed to that of an act.</w:t>
      </w:r>
    </w:p>
    <w:p w14:paraId="21659380" w14:textId="77777777" w:rsidR="004B5FE2" w:rsidRPr="009B5BB0" w:rsidRDefault="004B5FE2" w:rsidP="004B5FE2">
      <w:pPr>
        <w:widowControl w:val="0"/>
        <w:suppressAutoHyphens/>
        <w:rPr>
          <w:rFonts w:eastAsia="Calibri"/>
        </w:rPr>
      </w:pPr>
      <w:r w:rsidRPr="009B5BB0">
        <w:rPr>
          <w:rFonts w:eastAsia="Calibri"/>
        </w:rPr>
        <w:tab/>
        <w:t>3.</w:t>
      </w:r>
      <w:r w:rsidRPr="009B5BB0">
        <w:rPr>
          <w:rFonts w:eastAsia="Calibri"/>
        </w:rPr>
        <w:tab/>
        <w:t>‘Act’ An act is the term applied to a bill that has passed both Houses, been ratified by the presiding officer of each House and signed by the Governor or passed over his veto.  It is a permanent measure, having the force of law until repealed.</w:t>
      </w:r>
    </w:p>
    <w:p w14:paraId="50D86A3E" w14:textId="77777777" w:rsidR="004B5FE2" w:rsidRPr="009B5BB0" w:rsidRDefault="004B5FE2" w:rsidP="004B5FE2">
      <w:pPr>
        <w:widowControl w:val="0"/>
        <w:suppressAutoHyphens/>
        <w:rPr>
          <w:rFonts w:eastAsia="Calibri"/>
        </w:rPr>
      </w:pPr>
      <w:r w:rsidRPr="009B5BB0">
        <w:rPr>
          <w:rFonts w:eastAsia="Calibri"/>
        </w:rPr>
        <w:tab/>
        <w:t>4.</w:t>
      </w:r>
      <w:r w:rsidRPr="009B5BB0">
        <w:rPr>
          <w:rFonts w:eastAsia="Calibri"/>
        </w:rPr>
        <w:tab/>
        <w:t xml:space="preserve">‘Veto’ The term used for disapproval of a bill or joint resolution </w:t>
      </w:r>
      <w:r w:rsidRPr="009B5BB0">
        <w:rPr>
          <w:rFonts w:eastAsia="Calibri"/>
        </w:rPr>
        <w:lastRenderedPageBreak/>
        <w:t>by the Governor.  It may be overridden by a two-thirds vote of the members present and voting with at least two-thirds of a quorum voting to override. This requirement is set forth in Article IV, Section 21, of the South Carolina Constitution and defined by the decisions of the South Carolina Supreme Court.</w:t>
      </w:r>
    </w:p>
    <w:p w14:paraId="1970B713" w14:textId="77777777" w:rsidR="004B5FE2" w:rsidRPr="009B5BB0" w:rsidRDefault="004B5FE2" w:rsidP="004B5FE2">
      <w:pPr>
        <w:widowControl w:val="0"/>
        <w:suppressAutoHyphens/>
        <w:rPr>
          <w:rFonts w:eastAsia="Calibri"/>
        </w:rPr>
      </w:pPr>
      <w:r w:rsidRPr="009B5BB0">
        <w:rPr>
          <w:rFonts w:eastAsia="Calibri"/>
        </w:rPr>
        <w:tab/>
        <w:t>10.4</w:t>
      </w:r>
      <w:r w:rsidRPr="009B5BB0">
        <w:rPr>
          <w:rFonts w:eastAsia="Calibri"/>
        </w:rPr>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14:paraId="142C129F" w14:textId="77777777" w:rsidR="004B5FE2" w:rsidRPr="009B5BB0" w:rsidRDefault="004B5FE2" w:rsidP="004B5FE2">
      <w:pPr>
        <w:widowControl w:val="0"/>
        <w:suppressAutoHyphens/>
        <w:rPr>
          <w:rFonts w:eastAsia="Calibri"/>
        </w:rPr>
      </w:pPr>
      <w:r w:rsidRPr="009B5BB0">
        <w:rPr>
          <w:rFonts w:eastAsia="Calibri"/>
        </w:rPr>
        <w:tab/>
        <w:t>10.5</w:t>
      </w:r>
      <w:r w:rsidRPr="009B5BB0">
        <w:rPr>
          <w:rFonts w:eastAsia="Calibri"/>
        </w:rPr>
        <w:tab/>
        <w:t xml:space="preserve">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14:paraId="79D31282" w14:textId="77777777" w:rsidR="004B5FE2" w:rsidRPr="009B5BB0" w:rsidRDefault="004B5FE2" w:rsidP="004B5FE2">
      <w:pPr>
        <w:widowControl w:val="0"/>
        <w:suppressAutoHyphens/>
        <w:rPr>
          <w:rFonts w:eastAsia="Calibri"/>
        </w:rPr>
      </w:pPr>
      <w:r w:rsidRPr="009B5BB0">
        <w:rPr>
          <w:rFonts w:eastAsia="Calibri"/>
        </w:rPr>
        <w:tab/>
        <w:t>10.6</w:t>
      </w:r>
      <w:r w:rsidRPr="009B5BB0">
        <w:rPr>
          <w:rFonts w:eastAsia="Calibri"/>
        </w:rPr>
        <w:tab/>
        <w:t>Laptop computers located in the House Chamber may not be removed from the Chamber.</w:t>
      </w:r>
    </w:p>
    <w:p w14:paraId="317A00A2" w14:textId="77777777" w:rsidR="004B5FE2" w:rsidRPr="009B5BB0" w:rsidRDefault="004B5FE2" w:rsidP="004B5FE2">
      <w:pPr>
        <w:widowControl w:val="0"/>
        <w:suppressAutoHyphens/>
        <w:rPr>
          <w:rFonts w:eastAsia="Calibri"/>
        </w:rPr>
      </w:pPr>
      <w:r w:rsidRPr="009B5BB0">
        <w:rPr>
          <w:rFonts w:eastAsia="Calibri"/>
        </w:rPr>
        <w:tab/>
        <w:t>10.7</w:t>
      </w:r>
      <w:r w:rsidRPr="009B5BB0">
        <w:rPr>
          <w:rFonts w:eastAsia="Calibri"/>
        </w:rPr>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9B5BB0">
        <w:rPr>
          <w:rFonts w:eastAsia="Calibri"/>
          <w:i/>
        </w:rPr>
        <w:t>Provided</w:t>
      </w:r>
      <w:r w:rsidRPr="009B5BB0">
        <w:rPr>
          <w:rFonts w:eastAsia="Calibri"/>
        </w:rPr>
        <w:t>, further, that the consumption of food is not permitted within the House Chamber.</w:t>
      </w:r>
    </w:p>
    <w:p w14:paraId="307726FC" w14:textId="77777777" w:rsidR="004B5FE2" w:rsidRPr="009B5BB0" w:rsidRDefault="004B5FE2" w:rsidP="004B5FE2">
      <w:pPr>
        <w:widowControl w:val="0"/>
        <w:suppressAutoHyphens/>
        <w:rPr>
          <w:rFonts w:eastAsia="Calibri"/>
        </w:rPr>
      </w:pPr>
      <w:r w:rsidRPr="009B5BB0">
        <w:rPr>
          <w:rFonts w:eastAsia="Calibri"/>
        </w:rPr>
        <w:tab/>
        <w:t>10.8</w:t>
      </w:r>
      <w:r w:rsidRPr="009B5BB0">
        <w:rPr>
          <w:rFonts w:eastAsia="Calibri"/>
        </w:rPr>
        <w:tab/>
        <w:t>(Reserved)</w:t>
      </w:r>
    </w:p>
    <w:p w14:paraId="661F6D1B"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bCs/>
        </w:rPr>
        <w:t>10.9</w:t>
      </w:r>
      <w:r w:rsidRPr="009B5BB0">
        <w:rPr>
          <w:rFonts w:eastAsia="Calibri"/>
        </w:rPr>
        <w:tab/>
        <w:t>House Resolutions granting the privilege of admittance to the House Chamber to persons not otherwise granted the privilege pursuant to House Rule 10.1 are limited to the following conditions:</w:t>
      </w:r>
    </w:p>
    <w:p w14:paraId="5EA9A3A9"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(a)</w:t>
      </w:r>
      <w:r w:rsidRPr="009B5BB0">
        <w:rPr>
          <w:rFonts w:eastAsia="Calibri"/>
        </w:rPr>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14:paraId="2CF87817"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(b)</w:t>
      </w:r>
      <w:r w:rsidRPr="009B5BB0">
        <w:rPr>
          <w:rFonts w:eastAsia="Calibri"/>
        </w:rPr>
        <w:tab/>
        <w:t xml:space="preserve">School teams or groups may be scheduled for the privilege of admittance to the House Chamber only on Wednesdays and Thursdays that the House is in session, and no more than two teams or groups may be scheduled in one day.  </w:t>
      </w:r>
      <w:r w:rsidRPr="009B5BB0">
        <w:rPr>
          <w:rFonts w:eastAsia="Calibri"/>
          <w:i/>
          <w:iCs/>
        </w:rPr>
        <w:t>Provided</w:t>
      </w:r>
      <w:r w:rsidRPr="009B5BB0">
        <w:rPr>
          <w:rFonts w:eastAsia="Calibri"/>
        </w:rPr>
        <w:t xml:space="preserve">, further, that no school </w:t>
      </w:r>
      <w:r w:rsidRPr="009B5BB0">
        <w:rPr>
          <w:rFonts w:eastAsia="Calibri"/>
        </w:rPr>
        <w:lastRenderedPageBreak/>
        <w:t>teams or groups may be granted the privilege of admittance to the House Chamber during the last week of the regularly scheduled legislative session.</w:t>
      </w:r>
    </w:p>
    <w:p w14:paraId="5323E132"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(c)</w:t>
      </w:r>
      <w:r w:rsidRPr="009B5BB0">
        <w:rPr>
          <w:rFonts w:eastAsia="Calibri"/>
        </w:rP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9B5BB0">
        <w:rPr>
          <w:rFonts w:eastAsia="Calibri"/>
          <w:i/>
          <w:iCs/>
        </w:rPr>
        <w:t>Provided</w:t>
      </w:r>
      <w:r w:rsidRPr="009B5BB0">
        <w:rPr>
          <w:rFonts w:eastAsia="Calibri"/>
        </w:rP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14:paraId="22832903" w14:textId="77777777" w:rsidR="004B5FE2" w:rsidRPr="009B5BB0" w:rsidRDefault="004B5FE2" w:rsidP="004B5FE2">
      <w:pPr>
        <w:widowControl w:val="0"/>
        <w:suppressAutoHyphens/>
        <w:rPr>
          <w:rFonts w:eastAsia="Calibri"/>
        </w:rPr>
      </w:pPr>
      <w:r w:rsidRPr="009B5BB0">
        <w:rPr>
          <w:rFonts w:eastAsia="Calibri"/>
        </w:rPr>
        <w:tab/>
      </w:r>
      <w:r w:rsidRPr="009B5BB0">
        <w:rPr>
          <w:rFonts w:eastAsia="Calibri"/>
        </w:rPr>
        <w:tab/>
        <w:t>(d)</w:t>
      </w:r>
      <w:r w:rsidRPr="009B5BB0">
        <w:rPr>
          <w:rFonts w:eastAsia="Calibri"/>
        </w:rPr>
        <w:tab/>
        <w:t xml:space="preserve">All other teams, groups, or individuals not otherwise allowed the privilege of admittance to the House Chamber may be recognized in the balcony of the House Chamber at a ‘time determined by the Speaker of the House’.  </w:t>
      </w:r>
      <w:r w:rsidRPr="009B5BB0">
        <w:rPr>
          <w:rFonts w:eastAsia="Calibri"/>
          <w:i/>
          <w:iCs/>
        </w:rPr>
        <w:t>Provided</w:t>
      </w:r>
      <w:r w:rsidRPr="009B5BB0">
        <w:rPr>
          <w:rFonts w:eastAsia="Calibri"/>
        </w:rPr>
        <w:t>, no presentation either within the House Chamber or in the balcony may exceed five minutes, and no one, other than a House member, may speak or make remarks during a presentation.</w:t>
      </w:r>
    </w:p>
    <w:p w14:paraId="1CC91682" w14:textId="77777777" w:rsidR="004B5FE2" w:rsidRPr="009B5BB0" w:rsidRDefault="004B5FE2" w:rsidP="004B5FE2">
      <w:pPr>
        <w:widowControl w:val="0"/>
        <w:suppressAutoHyphens/>
        <w:rPr>
          <w:rFonts w:eastAsia="Calibri"/>
        </w:rPr>
      </w:pPr>
      <w:r w:rsidRPr="009B5BB0">
        <w:rPr>
          <w:rFonts w:eastAsia="Calibri"/>
          <w:bCs/>
        </w:rPr>
        <w:tab/>
        <w:t>10.10</w:t>
      </w:r>
      <w:r w:rsidRPr="009B5BB0">
        <w:rPr>
          <w:rFonts w:eastAsia="Calibri"/>
          <w:bCs/>
        </w:rPr>
        <w:tab/>
      </w:r>
      <w:r w:rsidRPr="009B5BB0">
        <w:rPr>
          <w:rFonts w:eastAsia="Calibri"/>
        </w:rP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14:paraId="69713877" w14:textId="77777777" w:rsidR="004B5FE2" w:rsidRPr="009B5BB0" w:rsidRDefault="004B5FE2" w:rsidP="004B5FE2">
      <w:pPr>
        <w:widowControl w:val="0"/>
        <w:suppressAutoHyphens/>
        <w:rPr>
          <w:rFonts w:eastAsia="Calibri"/>
        </w:rPr>
      </w:pPr>
      <w:r w:rsidRPr="009B5BB0">
        <w:rPr>
          <w:rFonts w:eastAsia="Calibri"/>
          <w:bCs/>
        </w:rPr>
        <w:tab/>
        <w:t>10.11</w:t>
      </w:r>
      <w:r w:rsidRPr="009B5BB0">
        <w:rPr>
          <w:rFonts w:eastAsia="Calibri"/>
        </w:rPr>
        <w:tab/>
      </w:r>
      <w:r w:rsidRPr="009B5BB0">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14:paraId="379012C2" w14:textId="77777777" w:rsidR="004B5FE2" w:rsidRPr="009B5BB0" w:rsidRDefault="004B5FE2" w:rsidP="004B5FE2">
      <w:pPr>
        <w:widowControl w:val="0"/>
        <w:suppressAutoHyphens/>
        <w:rPr>
          <w:rFonts w:eastAsia="Calibri"/>
        </w:rPr>
      </w:pPr>
      <w:r w:rsidRPr="009B5BB0">
        <w:rPr>
          <w:rFonts w:eastAsia="MS Mincho"/>
        </w:rPr>
        <w:tab/>
        <w:t xml:space="preserve">The Clerk’s office also shall establish procedures whereby members may have House certificates and House and Concurrent </w:t>
      </w:r>
      <w:r w:rsidRPr="009B5BB0">
        <w:rPr>
          <w:rFonts w:eastAsia="MS Mincho"/>
        </w:rPr>
        <w:lastRenderedPageBreak/>
        <w:t xml:space="preserve">Resolutions framed at local businesses providing framing services within the Columbia area during the legislative session. House members are responsible for paying for all framing services within a timely manner.  </w:t>
      </w:r>
    </w:p>
    <w:p w14:paraId="2D2C7B0A" w14:textId="77777777" w:rsidR="004B5FE2" w:rsidRPr="009B5BB0" w:rsidRDefault="004B5FE2" w:rsidP="004B5FE2">
      <w:pPr>
        <w:widowControl w:val="0"/>
        <w:suppressAutoHyphens/>
        <w:rPr>
          <w:rFonts w:eastAsia="Calibri"/>
        </w:rPr>
      </w:pPr>
      <w:r w:rsidRPr="009B5BB0">
        <w:rPr>
          <w:rFonts w:eastAsia="MS Mincho"/>
        </w:rPr>
        <w:tab/>
        <w:t xml:space="preserve">The Clerk’s office shall establish procedures whereby staff shall deliver framing requests to local businesses no more than one time each legislative day.  </w:t>
      </w:r>
      <w:r w:rsidRPr="009B5BB0">
        <w:rPr>
          <w:rFonts w:eastAsia="MS Mincho"/>
          <w:i/>
          <w:iCs/>
        </w:rPr>
        <w:t>Provided</w:t>
      </w:r>
      <w:r w:rsidRPr="009B5BB0">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14:paraId="1E78EAF4" w14:textId="77777777" w:rsidR="004B5FE2" w:rsidRPr="009B5BB0" w:rsidRDefault="004B5FE2" w:rsidP="004B5FE2">
      <w:pPr>
        <w:widowControl w:val="0"/>
        <w:suppressAutoHyphens/>
        <w:rPr>
          <w:rFonts w:eastAsia="Calibri"/>
        </w:rPr>
      </w:pPr>
      <w:r w:rsidRPr="009B5BB0">
        <w:rPr>
          <w:rFonts w:eastAsia="MS Mincho"/>
        </w:rPr>
        <w:tab/>
        <w:t>10.12</w:t>
      </w:r>
      <w:r w:rsidRPr="009B5BB0">
        <w:rPr>
          <w:rFonts w:eastAsia="MS Mincho"/>
        </w:rPr>
        <w:tab/>
        <w:t>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supervisory authority.  The appropriate supervisory authority’s selected applicant then must be submitted to the Speaker of the House for final appointment as a member of the staff of the House of Representatives.</w:t>
      </w:r>
    </w:p>
    <w:p w14:paraId="1FDA4E96" w14:textId="77777777" w:rsidR="004B5FE2" w:rsidRPr="009B5BB0" w:rsidRDefault="004B5FE2" w:rsidP="004B5FE2">
      <w:pPr>
        <w:widowControl w:val="0"/>
        <w:suppressAutoHyphens/>
        <w:rPr>
          <w:rFonts w:eastAsia="Calibri"/>
        </w:rPr>
      </w:pPr>
      <w:r w:rsidRPr="009B5BB0">
        <w:rPr>
          <w:rFonts w:eastAsia="MS Mincho"/>
        </w:rPr>
        <w:tab/>
        <w:t xml:space="preserve">For purposes of this rule the Speaker of the House and the Speaker </w:t>
      </w:r>
      <w:r w:rsidRPr="009B5BB0">
        <w:rPr>
          <w:rFonts w:eastAsia="MS Mincho"/>
          <w:i/>
        </w:rPr>
        <w:t>Pro Tempore</w:t>
      </w:r>
      <w:r w:rsidRPr="009B5BB0">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14:paraId="15058FF6" w14:textId="77777777" w:rsidR="004B5FE2" w:rsidRPr="009B5BB0" w:rsidRDefault="004B5FE2" w:rsidP="004B5FE2">
      <w:pPr>
        <w:widowControl w:val="0"/>
        <w:suppressAutoHyphens/>
        <w:rPr>
          <w:rFonts w:eastAsia="MS Mincho"/>
        </w:rPr>
      </w:pPr>
      <w:r w:rsidRPr="009B5BB0">
        <w:rPr>
          <w:rFonts w:eastAsia="MS Mincho"/>
        </w:rPr>
        <w:tab/>
      </w:r>
      <w:r w:rsidRPr="009B5BB0">
        <w:rPr>
          <w:rFonts w:eastAsia="MS Mincho"/>
          <w:i/>
        </w:rPr>
        <w:t>Provided,</w:t>
      </w:r>
      <w:r w:rsidRPr="009B5BB0">
        <w:rPr>
          <w:rFonts w:eastAsia="MS Mincho"/>
        </w:rPr>
        <w:t xml:space="preserve"> the appropriate supervisory authority’s selected applicant must be submitted to the Speaker of the House for final appointment as a member of the staff of the House of Representatives.</w:t>
      </w:r>
    </w:p>
    <w:p w14:paraId="11707E14" w14:textId="77777777" w:rsidR="004B5FE2" w:rsidRPr="009B5BB0" w:rsidRDefault="004B5FE2" w:rsidP="004B5FE2">
      <w:pPr>
        <w:widowControl w:val="0"/>
        <w:suppressAutoHyphens/>
        <w:rPr>
          <w:rFonts w:eastAsia="MS Mincho"/>
        </w:rPr>
      </w:pPr>
      <w:r w:rsidRPr="009B5BB0">
        <w:rPr>
          <w:rFonts w:eastAsia="MS Mincho"/>
        </w:rPr>
        <w:tab/>
        <w:t>10.13</w:t>
      </w:r>
      <w:r w:rsidRPr="009B5BB0">
        <w:rPr>
          <w:rFonts w:eastAsia="MS Mincho"/>
        </w:rPr>
        <w:tab/>
        <w:t xml:space="preserve">The Speaker shall conduct reviews of employee salaries and compensation and shall, upon consultation with the appropriate supervisory authority, set the salary and compensation of new and </w:t>
      </w:r>
      <w:r w:rsidRPr="009B5BB0">
        <w:rPr>
          <w:rFonts w:eastAsia="MS Mincho"/>
        </w:rPr>
        <w:lastRenderedPageBreak/>
        <w:t>current employees.</w:t>
      </w:r>
    </w:p>
    <w:p w14:paraId="23A1711A" w14:textId="77777777" w:rsidR="004B5FE2" w:rsidRPr="009B5BB0" w:rsidRDefault="004B5FE2" w:rsidP="004B5FE2">
      <w:pPr>
        <w:widowControl w:val="0"/>
        <w:suppressAutoHyphens/>
        <w:rPr>
          <w:rFonts w:eastAsia="Calibri"/>
        </w:rPr>
      </w:pPr>
      <w:r w:rsidRPr="009B5BB0">
        <w:rPr>
          <w:rFonts w:eastAsia="Calibri"/>
          <w:color w:val="000000"/>
          <w:u w:color="000000"/>
        </w:rPr>
        <w:tab/>
      </w:r>
      <w:r w:rsidRPr="009B5BB0">
        <w:rPr>
          <w:rFonts w:eastAsia="Calibri"/>
          <w:color w:val="000000"/>
        </w:rPr>
        <w:t>10.14</w:t>
      </w:r>
      <w:r w:rsidRPr="009B5BB0">
        <w:rPr>
          <w:rFonts w:eastAsia="Calibri"/>
          <w:color w:val="000000"/>
        </w:rPr>
        <w:tab/>
        <w:t>(A)</w:t>
      </w:r>
      <w:r w:rsidRPr="009B5BB0">
        <w:rPr>
          <w:rFonts w:eastAsia="Calibri"/>
          <w:color w:val="000000"/>
        </w:rPr>
        <w:tab/>
        <w:t>Gifts intended for members of the House of Representatives, whether individually or collectively as a body, may not be delivered to the chamber of the House of Representatives for distribution or placement on members’ desks. A gift may be delivered to the members’ offices with the presumption under penalty of perjury that the gift is not reportable on the member’s Statement of Economic Interests pursuant to Section 8</w:t>
      </w:r>
      <w:r w:rsidRPr="009B5BB0">
        <w:rPr>
          <w:rFonts w:eastAsia="Calibri"/>
          <w:color w:val="000000"/>
        </w:rPr>
        <w:noBreakHyphen/>
        <w:t>13</w:t>
      </w:r>
      <w:r w:rsidRPr="009B5BB0">
        <w:rPr>
          <w:rFonts w:eastAsia="Calibri"/>
          <w:color w:val="000000"/>
        </w:rPr>
        <w:noBreakHyphen/>
        <w:t>710 of the South Carolina Code of Laws. When, however, the gift is reportable on the member’s Statement of Economic Interests pursuant to Section 8</w:t>
      </w:r>
      <w:r w:rsidRPr="009B5BB0">
        <w:rPr>
          <w:rFonts w:eastAsia="Calibri"/>
          <w:color w:val="000000"/>
        </w:rPr>
        <w:noBreakHyphen/>
        <w:t>13</w:t>
      </w:r>
      <w:r w:rsidRPr="009B5BB0">
        <w:rPr>
          <w:rFonts w:eastAsia="Calibri"/>
          <w:color w:val="000000"/>
        </w:rPr>
        <w:noBreakHyphen/>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member’s office by notifying the appropriate giver of the gift in writing of such desire within seven (7) days of receipt of correspondence.</w:t>
      </w:r>
    </w:p>
    <w:p w14:paraId="037CAFE4" w14:textId="77777777" w:rsidR="004B5FE2" w:rsidRPr="009B5BB0" w:rsidRDefault="004B5FE2" w:rsidP="004B5FE2">
      <w:pPr>
        <w:widowControl w:val="0"/>
        <w:suppressAutoHyphens/>
        <w:rPr>
          <w:rFonts w:eastAsia="Calibri"/>
          <w:color w:val="000000"/>
        </w:rPr>
      </w:pPr>
      <w:r w:rsidRPr="009B5BB0">
        <w:rPr>
          <w:rFonts w:eastAsia="Calibri"/>
          <w:color w:val="000000"/>
        </w:rPr>
        <w:tab/>
        <w:t>(B)</w:t>
      </w:r>
      <w:r w:rsidRPr="009B5BB0">
        <w:rPr>
          <w:rFonts w:eastAsia="Calibri"/>
          <w:color w:val="000000"/>
        </w:rPr>
        <w:tab/>
        <w:t>The Speaker of the House of Representatives shall strictly enforce the provisions of this rule.</w:t>
      </w:r>
    </w:p>
    <w:p w14:paraId="61746F34" w14:textId="77777777" w:rsidR="004B5FE2" w:rsidRPr="009B5BB0" w:rsidRDefault="004B5FE2" w:rsidP="004B5FE2">
      <w:pPr>
        <w:widowControl w:val="0"/>
        <w:suppressAutoHyphens/>
        <w:rPr>
          <w:rFonts w:eastAsia="Calibri"/>
          <w:color w:val="000000"/>
        </w:rPr>
      </w:pPr>
      <w:r w:rsidRPr="009B5BB0">
        <w:rPr>
          <w:rFonts w:eastAsia="Calibri"/>
          <w:bCs/>
          <w:color w:val="000000"/>
        </w:rPr>
        <w:t>10.15</w:t>
      </w:r>
      <w:r w:rsidRPr="009B5BB0">
        <w:rPr>
          <w:rFonts w:eastAsia="Calibri"/>
          <w:bCs/>
          <w:color w:val="000000"/>
        </w:rPr>
        <w:tab/>
      </w:r>
      <w:r w:rsidRPr="009B5BB0">
        <w:rPr>
          <w:rFonts w:eastAsia="Calibri"/>
          <w:color w:val="000000"/>
        </w:rPr>
        <w:t>Members, all employees of the House, and guests are expected to dress in business professional attire unless otherwise excused by the Speaker in his sole discretion.  Examples of business professional attire include, but are not limited to, dress or sport coat, trousers, shirt and tie for males and dress, skirt, slacks and blouse, or suits for females.</w:t>
      </w:r>
    </w:p>
    <w:p w14:paraId="4ADB12A1" w14:textId="77777777" w:rsidR="004B5FE2" w:rsidRPr="009B5BB0" w:rsidRDefault="004B5FE2" w:rsidP="004B5FE2">
      <w:pPr>
        <w:widowControl w:val="0"/>
        <w:suppressAutoHyphens/>
        <w:rPr>
          <w:rFonts w:eastAsia="Calibri"/>
          <w:color w:val="000000"/>
        </w:rPr>
      </w:pPr>
      <w:r w:rsidRPr="009B5BB0">
        <w:rPr>
          <w:rFonts w:eastAsia="Calibri"/>
          <w:bCs/>
          <w:color w:val="000000"/>
        </w:rPr>
        <w:t>10.16</w:t>
      </w:r>
      <w:r w:rsidRPr="009B5BB0">
        <w:rPr>
          <w:rFonts w:eastAsia="Calibri"/>
          <w:bCs/>
          <w:color w:val="000000"/>
        </w:rPr>
        <w:tab/>
      </w:r>
      <w:r w:rsidRPr="009B5BB0">
        <w:rPr>
          <w:rFonts w:eastAsia="Calibri"/>
          <w:color w:val="000000"/>
        </w:rPr>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14:paraId="0AF647D3" w14:textId="77777777" w:rsidR="00B34469" w:rsidRDefault="004B5FE2" w:rsidP="004B5FE2">
      <w:pPr>
        <w:widowControl w:val="0"/>
        <w:suppressAutoHyphens/>
      </w:pPr>
      <w:r w:rsidRPr="009B5BB0">
        <w:t>Renumber sections to conform.</w:t>
      </w:r>
    </w:p>
    <w:p w14:paraId="55C9B1F9" w14:textId="252E188F" w:rsidR="004B5FE2" w:rsidRDefault="004B5FE2" w:rsidP="004B5FE2">
      <w:pPr>
        <w:widowControl w:val="0"/>
        <w:suppressAutoHyphens/>
        <w:rPr>
          <w:rFonts w:eastAsia="Calibri"/>
          <w:color w:val="000000"/>
        </w:rPr>
      </w:pPr>
      <w:r w:rsidRPr="009B5BB0">
        <w:t>Amend title to conform.</w:t>
      </w:r>
    </w:p>
    <w:p w14:paraId="24434162" w14:textId="35BD9126" w:rsidR="004B5FE2" w:rsidRDefault="004B5FE2" w:rsidP="004B5FE2">
      <w:pPr>
        <w:widowControl w:val="0"/>
        <w:suppressAutoHyphens/>
        <w:rPr>
          <w:rFonts w:eastAsia="Calibri"/>
          <w:color w:val="000000"/>
        </w:rPr>
      </w:pPr>
    </w:p>
    <w:p w14:paraId="2776E36F" w14:textId="77777777" w:rsidR="004B5FE2" w:rsidRDefault="004B5FE2" w:rsidP="004B5FE2">
      <w:pPr>
        <w:keepNext/>
        <w:jc w:val="center"/>
        <w:rPr>
          <w:b/>
        </w:rPr>
      </w:pPr>
      <w:r w:rsidRPr="004B5FE2">
        <w:rPr>
          <w:b/>
        </w:rPr>
        <w:t>POINT OF ORDER</w:t>
      </w:r>
    </w:p>
    <w:p w14:paraId="73959426" w14:textId="77777777" w:rsidR="004B5FE2" w:rsidRDefault="004B5FE2" w:rsidP="004B5FE2">
      <w:r>
        <w:t>Rep. CASKEY raised the Point of Order that Amendment No. 7 was not germane to H. 3815.</w:t>
      </w:r>
    </w:p>
    <w:p w14:paraId="51E114E9" w14:textId="67EB5062" w:rsidR="004B5FE2" w:rsidRDefault="004B5FE2" w:rsidP="004B5FE2">
      <w:r>
        <w:lastRenderedPageBreak/>
        <w:t xml:space="preserve">SPEAKER </w:t>
      </w:r>
      <w:r w:rsidRPr="004B5FE2">
        <w:rPr>
          <w:i/>
        </w:rPr>
        <w:t>PRO TEMPORE</w:t>
      </w:r>
      <w:r>
        <w:t xml:space="preserve"> POPE cited his earlier rulings and stated that the amendment rewrote the resolution entirely and went beyond the scope of the resolution’s original title.  He sustained the Point of Order and ruled </w:t>
      </w:r>
      <w:r w:rsidR="00B14664">
        <w:t>the a</w:t>
      </w:r>
      <w:r>
        <w:t>mendment out of order.</w:t>
      </w:r>
    </w:p>
    <w:p w14:paraId="75E24F9E" w14:textId="77777777" w:rsidR="004B5FE2" w:rsidRDefault="004B5FE2" w:rsidP="004B5FE2"/>
    <w:p w14:paraId="7DF99C2C" w14:textId="6BE949CE" w:rsidR="004B5FE2" w:rsidRDefault="004B5FE2" w:rsidP="004B5FE2">
      <w:pPr>
        <w:keepNext/>
        <w:jc w:val="center"/>
        <w:rPr>
          <w:b/>
        </w:rPr>
      </w:pPr>
      <w:r w:rsidRPr="004B5FE2">
        <w:rPr>
          <w:b/>
        </w:rPr>
        <w:t>POINT OF ORDER</w:t>
      </w:r>
    </w:p>
    <w:p w14:paraId="4FCD5868" w14:textId="77777777" w:rsidR="004B5FE2" w:rsidRDefault="004B5FE2" w:rsidP="004B5FE2">
      <w:r>
        <w:t>Rep. PACE raised the Point of Order that H. 3815 was out of order and in violation of House Rule 5.20.  He stated that the resolution referenced officers in the House and that Rule 5.20 required such a bill to be referred to the House Committee on Invitations and Memorial Resolutions.</w:t>
      </w:r>
    </w:p>
    <w:p w14:paraId="02928F64" w14:textId="77777777" w:rsidR="004B5FE2" w:rsidRDefault="004B5FE2" w:rsidP="004B5FE2">
      <w:r>
        <w:t xml:space="preserve">SPEAKER </w:t>
      </w:r>
      <w:r w:rsidRPr="004B5FE2">
        <w:rPr>
          <w:i/>
        </w:rPr>
        <w:t>PRO TEMPORE</w:t>
      </w:r>
      <w:r>
        <w:t xml:space="preserve"> POPE stated that the rule applied to bills “memorializing” state officials and that H. 3815 did not memorialize anyone.  He overruled the Point of Order.</w:t>
      </w:r>
    </w:p>
    <w:p w14:paraId="4EE99661" w14:textId="4977C13A" w:rsidR="004B5FE2" w:rsidRDefault="004B5FE2" w:rsidP="004B5FE2"/>
    <w:p w14:paraId="16FFED8C" w14:textId="77777777" w:rsidR="004B5FE2" w:rsidRPr="008F72E9" w:rsidRDefault="004B5FE2" w:rsidP="004B5FE2">
      <w:pPr>
        <w:pStyle w:val="scamendsponsorline"/>
        <w:ind w:firstLine="216"/>
        <w:jc w:val="both"/>
        <w:rPr>
          <w:sz w:val="22"/>
        </w:rPr>
      </w:pPr>
      <w:r w:rsidRPr="008F72E9">
        <w:rPr>
          <w:sz w:val="22"/>
        </w:rPr>
        <w:t>Reps. HARRIS, CROMER, MAGNUSON, PACE and WHITE proposed the following Amendment No. 8 to H. 3815 (LC-3815.AHB0009H), which was tabled:</w:t>
      </w:r>
    </w:p>
    <w:p w14:paraId="723ADFCD" w14:textId="77777777" w:rsidR="004B5FE2" w:rsidRPr="008F72E9" w:rsidRDefault="004B5FE2" w:rsidP="004B5FE2">
      <w:pPr>
        <w:pStyle w:val="scamendlanginstruction"/>
        <w:spacing w:before="0" w:after="0"/>
        <w:ind w:firstLine="216"/>
        <w:jc w:val="both"/>
        <w:rPr>
          <w:sz w:val="22"/>
        </w:rPr>
      </w:pPr>
      <w:r w:rsidRPr="008F72E9">
        <w:rPr>
          <w:sz w:val="22"/>
        </w:rPr>
        <w:t>Amend the resolution, as and if amended, by deleting item (1) in its entirety.</w:t>
      </w:r>
    </w:p>
    <w:p w14:paraId="57A8B023" w14:textId="77777777" w:rsidR="004B5FE2" w:rsidRPr="008F72E9" w:rsidRDefault="004B5FE2" w:rsidP="004B5FE2">
      <w:pPr>
        <w:pStyle w:val="scamendlanginstruction"/>
        <w:spacing w:before="0" w:after="0"/>
        <w:ind w:firstLine="216"/>
        <w:jc w:val="both"/>
        <w:rPr>
          <w:sz w:val="22"/>
        </w:rPr>
      </w:pPr>
      <w:r w:rsidRPr="008F72E9">
        <w:rPr>
          <w:sz w:val="22"/>
        </w:rPr>
        <w:t>Amend the resolution further, by deleting item (2) and inserting:</w:t>
      </w:r>
    </w:p>
    <w:p w14:paraId="7D7A0182" w14:textId="77777777" w:rsidR="004B5FE2" w:rsidRPr="008F72E9" w:rsidRDefault="004B5FE2" w:rsidP="004B5FE2">
      <w:pPr>
        <w:pStyle w:val="scresolutionbody"/>
        <w:spacing w:line="240" w:lineRule="auto"/>
        <w:ind w:firstLine="216"/>
        <w:rPr>
          <w:rFonts w:cs="Times New Roman"/>
        </w:rPr>
      </w:pPr>
      <w:r w:rsidRPr="008F72E9">
        <w:rPr>
          <w:rFonts w:cs="Times New Roman"/>
        </w:rPr>
        <w:t>(2) That Rule 8.9 of the Rules of the House of Representatives is amended to read:</w:t>
      </w:r>
    </w:p>
    <w:p w14:paraId="4C98CD6A" w14:textId="77777777" w:rsidR="004B5FE2" w:rsidRPr="008F72E9" w:rsidRDefault="004B5FE2" w:rsidP="004B5FE2">
      <w:pPr>
        <w:pStyle w:val="scresolutionbody"/>
        <w:spacing w:line="240" w:lineRule="auto"/>
        <w:ind w:firstLine="216"/>
        <w:rPr>
          <w:rFonts w:cs="Times New Roman"/>
        </w:rPr>
      </w:pPr>
      <w:r w:rsidRPr="008F72E9">
        <w:rPr>
          <w:rFonts w:cs="Times New Roman"/>
        </w:rPr>
        <w:tab/>
        <w:t xml:space="preserve"> 8.9</w:t>
      </w:r>
      <w:r w:rsidRPr="008F72E9">
        <w:rPr>
          <w:rFonts w:cs="Times New Roman"/>
        </w:rPr>
        <w:tab/>
        <w:t xml:space="preserve">When a motion is made during a motion period, the Speaker shall entertain but one motion at a time and there shall be no substitute motions considered.  </w:t>
      </w:r>
      <w:r w:rsidRPr="008F72E9">
        <w:rPr>
          <w:rStyle w:val="scstrike"/>
          <w:rFonts w:cs="Times New Roman"/>
        </w:rPr>
        <w:t>The same motion may be entertained consecutively during the motion period.</w:t>
      </w:r>
    </w:p>
    <w:p w14:paraId="2C628D74" w14:textId="77777777" w:rsidR="00B34469" w:rsidRDefault="004B5FE2" w:rsidP="004B5FE2">
      <w:pPr>
        <w:pStyle w:val="scamendconformline"/>
        <w:spacing w:before="0"/>
        <w:ind w:firstLine="216"/>
        <w:jc w:val="both"/>
        <w:rPr>
          <w:sz w:val="22"/>
        </w:rPr>
      </w:pPr>
      <w:r w:rsidRPr="008F72E9">
        <w:rPr>
          <w:sz w:val="22"/>
        </w:rPr>
        <w:t xml:space="preserve">Renumber sections to conform. </w:t>
      </w:r>
    </w:p>
    <w:p w14:paraId="034307D4" w14:textId="7470F48C" w:rsidR="004B5FE2" w:rsidRDefault="004B5FE2" w:rsidP="004B5FE2">
      <w:pPr>
        <w:pStyle w:val="scamendconformline"/>
        <w:spacing w:before="0"/>
        <w:ind w:firstLine="216"/>
        <w:jc w:val="both"/>
        <w:rPr>
          <w:sz w:val="22"/>
        </w:rPr>
      </w:pPr>
      <w:r w:rsidRPr="008F72E9">
        <w:rPr>
          <w:sz w:val="22"/>
        </w:rPr>
        <w:t>Amend title to conform.</w:t>
      </w:r>
    </w:p>
    <w:p w14:paraId="55253F1A" w14:textId="3D90060A" w:rsidR="004B5FE2" w:rsidRDefault="004B5FE2" w:rsidP="004B5FE2">
      <w:pPr>
        <w:pStyle w:val="scamendconformline"/>
        <w:spacing w:before="0"/>
        <w:ind w:firstLine="216"/>
        <w:jc w:val="both"/>
        <w:rPr>
          <w:sz w:val="22"/>
        </w:rPr>
      </w:pPr>
    </w:p>
    <w:p w14:paraId="7348CDA0" w14:textId="77777777" w:rsidR="004B5FE2" w:rsidRDefault="004B5FE2" w:rsidP="004B5FE2">
      <w:r>
        <w:t>Rep. PACE explained the amendment.</w:t>
      </w:r>
    </w:p>
    <w:p w14:paraId="3D61178A" w14:textId="77777777" w:rsidR="00B14664" w:rsidRDefault="00B14664" w:rsidP="004B5FE2"/>
    <w:p w14:paraId="6466E628" w14:textId="3DF20F2F" w:rsidR="004B5FE2" w:rsidRDefault="004B5FE2" w:rsidP="004B5FE2">
      <w:r>
        <w:t>Rep. PACE spoke in favor of the amendment.</w:t>
      </w:r>
    </w:p>
    <w:p w14:paraId="6FFAAB50" w14:textId="77777777" w:rsidR="004B5FE2" w:rsidRDefault="004B5FE2" w:rsidP="004B5FE2"/>
    <w:p w14:paraId="3841400A" w14:textId="26C4971D" w:rsidR="004B5FE2" w:rsidRDefault="004B5FE2" w:rsidP="004B5FE2">
      <w:r>
        <w:t>Rep. CASKEY moved to table the amendment.</w:t>
      </w:r>
    </w:p>
    <w:p w14:paraId="3AB8AC41" w14:textId="77777777" w:rsidR="004B5FE2" w:rsidRDefault="004B5FE2" w:rsidP="004B5FE2"/>
    <w:p w14:paraId="1CD7D82B" w14:textId="77777777" w:rsidR="004B5FE2" w:rsidRDefault="004B5FE2" w:rsidP="004B5FE2">
      <w:r>
        <w:t>Rep. BEACH demanded the yeas and nays which were taken, resulting as follows:</w:t>
      </w:r>
    </w:p>
    <w:p w14:paraId="1239A082" w14:textId="1F8CA797" w:rsidR="004B5FE2" w:rsidRDefault="004B5FE2" w:rsidP="004B5FE2">
      <w:pPr>
        <w:jc w:val="center"/>
      </w:pPr>
      <w:bookmarkStart w:id="65" w:name="vote_start190"/>
      <w:bookmarkEnd w:id="65"/>
      <w:r>
        <w:t>Yeas 69; Nays 30</w:t>
      </w:r>
    </w:p>
    <w:p w14:paraId="6C604331" w14:textId="77777777" w:rsidR="004B5FE2" w:rsidRDefault="004B5FE2" w:rsidP="004B5FE2">
      <w:pPr>
        <w:jc w:val="center"/>
      </w:pPr>
    </w:p>
    <w:p w14:paraId="78F38056" w14:textId="77777777" w:rsidR="004B5FE2" w:rsidRDefault="004B5FE2" w:rsidP="00B3446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4E962216" w14:textId="77777777" w:rsidTr="004B5FE2">
        <w:tc>
          <w:tcPr>
            <w:tcW w:w="2179" w:type="dxa"/>
            <w:shd w:val="clear" w:color="auto" w:fill="auto"/>
          </w:tcPr>
          <w:p w14:paraId="7AD59C0F" w14:textId="67331052" w:rsidR="004B5FE2" w:rsidRPr="004B5FE2" w:rsidRDefault="004B5FE2" w:rsidP="00B34469">
            <w:pPr>
              <w:keepNext/>
              <w:ind w:firstLine="0"/>
            </w:pPr>
            <w:r>
              <w:t>Anderson</w:t>
            </w:r>
          </w:p>
        </w:tc>
        <w:tc>
          <w:tcPr>
            <w:tcW w:w="2179" w:type="dxa"/>
            <w:shd w:val="clear" w:color="auto" w:fill="auto"/>
          </w:tcPr>
          <w:p w14:paraId="6FD0D59F" w14:textId="2D05FE0B" w:rsidR="004B5FE2" w:rsidRPr="004B5FE2" w:rsidRDefault="004B5FE2" w:rsidP="00B34469">
            <w:pPr>
              <w:keepNext/>
              <w:ind w:firstLine="0"/>
            </w:pPr>
            <w:r>
              <w:t>Bailey</w:t>
            </w:r>
          </w:p>
        </w:tc>
        <w:tc>
          <w:tcPr>
            <w:tcW w:w="2180" w:type="dxa"/>
            <w:shd w:val="clear" w:color="auto" w:fill="auto"/>
          </w:tcPr>
          <w:p w14:paraId="39A01D70" w14:textId="59EFC72F" w:rsidR="004B5FE2" w:rsidRPr="004B5FE2" w:rsidRDefault="004B5FE2" w:rsidP="00B34469">
            <w:pPr>
              <w:keepNext/>
              <w:ind w:firstLine="0"/>
            </w:pPr>
            <w:r>
              <w:t>Bannister</w:t>
            </w:r>
          </w:p>
        </w:tc>
      </w:tr>
      <w:tr w:rsidR="004B5FE2" w:rsidRPr="004B5FE2" w14:paraId="4DAA084A" w14:textId="77777777" w:rsidTr="004B5FE2">
        <w:tc>
          <w:tcPr>
            <w:tcW w:w="2179" w:type="dxa"/>
            <w:shd w:val="clear" w:color="auto" w:fill="auto"/>
          </w:tcPr>
          <w:p w14:paraId="70A67C02" w14:textId="5EB93216" w:rsidR="004B5FE2" w:rsidRPr="004B5FE2" w:rsidRDefault="004B5FE2" w:rsidP="00B34469">
            <w:pPr>
              <w:keepNext/>
              <w:ind w:firstLine="0"/>
            </w:pPr>
            <w:r>
              <w:t>Bowers</w:t>
            </w:r>
          </w:p>
        </w:tc>
        <w:tc>
          <w:tcPr>
            <w:tcW w:w="2179" w:type="dxa"/>
            <w:shd w:val="clear" w:color="auto" w:fill="auto"/>
          </w:tcPr>
          <w:p w14:paraId="3DF046A6" w14:textId="01C351EF" w:rsidR="004B5FE2" w:rsidRPr="004B5FE2" w:rsidRDefault="004B5FE2" w:rsidP="00B34469">
            <w:pPr>
              <w:keepNext/>
              <w:ind w:firstLine="0"/>
            </w:pPr>
            <w:r>
              <w:t>Bradley</w:t>
            </w:r>
          </w:p>
        </w:tc>
        <w:tc>
          <w:tcPr>
            <w:tcW w:w="2180" w:type="dxa"/>
            <w:shd w:val="clear" w:color="auto" w:fill="auto"/>
          </w:tcPr>
          <w:p w14:paraId="45D313C3" w14:textId="3D2AEC6E" w:rsidR="004B5FE2" w:rsidRPr="004B5FE2" w:rsidRDefault="004B5FE2" w:rsidP="00B34469">
            <w:pPr>
              <w:keepNext/>
              <w:ind w:firstLine="0"/>
            </w:pPr>
            <w:r>
              <w:t>Brewer</w:t>
            </w:r>
          </w:p>
        </w:tc>
      </w:tr>
      <w:tr w:rsidR="004B5FE2" w:rsidRPr="004B5FE2" w14:paraId="54D234C8" w14:textId="77777777" w:rsidTr="004B5FE2">
        <w:tc>
          <w:tcPr>
            <w:tcW w:w="2179" w:type="dxa"/>
            <w:shd w:val="clear" w:color="auto" w:fill="auto"/>
          </w:tcPr>
          <w:p w14:paraId="0F0CE0AB" w14:textId="32BD110E" w:rsidR="004B5FE2" w:rsidRPr="004B5FE2" w:rsidRDefault="004B5FE2" w:rsidP="004B5FE2">
            <w:pPr>
              <w:ind w:firstLine="0"/>
            </w:pPr>
            <w:r>
              <w:t>Brittain</w:t>
            </w:r>
          </w:p>
        </w:tc>
        <w:tc>
          <w:tcPr>
            <w:tcW w:w="2179" w:type="dxa"/>
            <w:shd w:val="clear" w:color="auto" w:fill="auto"/>
          </w:tcPr>
          <w:p w14:paraId="7C13B52B" w14:textId="1A440F72" w:rsidR="004B5FE2" w:rsidRPr="004B5FE2" w:rsidRDefault="004B5FE2" w:rsidP="004B5FE2">
            <w:pPr>
              <w:ind w:firstLine="0"/>
            </w:pPr>
            <w:r>
              <w:t>Bustos</w:t>
            </w:r>
          </w:p>
        </w:tc>
        <w:tc>
          <w:tcPr>
            <w:tcW w:w="2180" w:type="dxa"/>
            <w:shd w:val="clear" w:color="auto" w:fill="auto"/>
          </w:tcPr>
          <w:p w14:paraId="1B1A238A" w14:textId="40113539" w:rsidR="004B5FE2" w:rsidRPr="004B5FE2" w:rsidRDefault="004B5FE2" w:rsidP="004B5FE2">
            <w:pPr>
              <w:ind w:firstLine="0"/>
            </w:pPr>
            <w:r>
              <w:t>Calhoon</w:t>
            </w:r>
          </w:p>
        </w:tc>
      </w:tr>
      <w:tr w:rsidR="004B5FE2" w:rsidRPr="004B5FE2" w14:paraId="257D7CCD" w14:textId="77777777" w:rsidTr="004B5FE2">
        <w:tc>
          <w:tcPr>
            <w:tcW w:w="2179" w:type="dxa"/>
            <w:shd w:val="clear" w:color="auto" w:fill="auto"/>
          </w:tcPr>
          <w:p w14:paraId="1F3FB9B8" w14:textId="6F339702" w:rsidR="004B5FE2" w:rsidRPr="004B5FE2" w:rsidRDefault="004B5FE2" w:rsidP="004B5FE2">
            <w:pPr>
              <w:ind w:firstLine="0"/>
            </w:pPr>
            <w:r>
              <w:t>Caskey</w:t>
            </w:r>
          </w:p>
        </w:tc>
        <w:tc>
          <w:tcPr>
            <w:tcW w:w="2179" w:type="dxa"/>
            <w:shd w:val="clear" w:color="auto" w:fill="auto"/>
          </w:tcPr>
          <w:p w14:paraId="6AC4923F" w14:textId="2935169F" w:rsidR="004B5FE2" w:rsidRPr="004B5FE2" w:rsidRDefault="004B5FE2" w:rsidP="004B5FE2">
            <w:pPr>
              <w:ind w:firstLine="0"/>
            </w:pPr>
            <w:r>
              <w:t>Chapman</w:t>
            </w:r>
          </w:p>
        </w:tc>
        <w:tc>
          <w:tcPr>
            <w:tcW w:w="2180" w:type="dxa"/>
            <w:shd w:val="clear" w:color="auto" w:fill="auto"/>
          </w:tcPr>
          <w:p w14:paraId="122B62E4" w14:textId="74B1A501" w:rsidR="004B5FE2" w:rsidRPr="004B5FE2" w:rsidRDefault="004B5FE2" w:rsidP="004B5FE2">
            <w:pPr>
              <w:ind w:firstLine="0"/>
            </w:pPr>
            <w:r>
              <w:t>Collins</w:t>
            </w:r>
          </w:p>
        </w:tc>
      </w:tr>
      <w:tr w:rsidR="004B5FE2" w:rsidRPr="004B5FE2" w14:paraId="459D6284" w14:textId="77777777" w:rsidTr="004B5FE2">
        <w:tc>
          <w:tcPr>
            <w:tcW w:w="2179" w:type="dxa"/>
            <w:shd w:val="clear" w:color="auto" w:fill="auto"/>
          </w:tcPr>
          <w:p w14:paraId="5A29923F" w14:textId="5E140FFF" w:rsidR="004B5FE2" w:rsidRPr="004B5FE2" w:rsidRDefault="004B5FE2" w:rsidP="004B5FE2">
            <w:pPr>
              <w:ind w:firstLine="0"/>
            </w:pPr>
            <w:r>
              <w:t>B. J. Cox</w:t>
            </w:r>
          </w:p>
        </w:tc>
        <w:tc>
          <w:tcPr>
            <w:tcW w:w="2179" w:type="dxa"/>
            <w:shd w:val="clear" w:color="auto" w:fill="auto"/>
          </w:tcPr>
          <w:p w14:paraId="07DC698F" w14:textId="42B6948F" w:rsidR="004B5FE2" w:rsidRPr="004B5FE2" w:rsidRDefault="004B5FE2" w:rsidP="004B5FE2">
            <w:pPr>
              <w:ind w:firstLine="0"/>
            </w:pPr>
            <w:r>
              <w:t>B. L. Cox</w:t>
            </w:r>
          </w:p>
        </w:tc>
        <w:tc>
          <w:tcPr>
            <w:tcW w:w="2180" w:type="dxa"/>
            <w:shd w:val="clear" w:color="auto" w:fill="auto"/>
          </w:tcPr>
          <w:p w14:paraId="2DCA514A" w14:textId="716E1381" w:rsidR="004B5FE2" w:rsidRPr="004B5FE2" w:rsidRDefault="004B5FE2" w:rsidP="004B5FE2">
            <w:pPr>
              <w:ind w:firstLine="0"/>
            </w:pPr>
            <w:r>
              <w:t>Crawford</w:t>
            </w:r>
          </w:p>
        </w:tc>
      </w:tr>
      <w:tr w:rsidR="004B5FE2" w:rsidRPr="004B5FE2" w14:paraId="5A591959" w14:textId="77777777" w:rsidTr="004B5FE2">
        <w:tc>
          <w:tcPr>
            <w:tcW w:w="2179" w:type="dxa"/>
            <w:shd w:val="clear" w:color="auto" w:fill="auto"/>
          </w:tcPr>
          <w:p w14:paraId="41D94B9A" w14:textId="26EF28BC" w:rsidR="004B5FE2" w:rsidRPr="004B5FE2" w:rsidRDefault="004B5FE2" w:rsidP="004B5FE2">
            <w:pPr>
              <w:ind w:firstLine="0"/>
            </w:pPr>
            <w:r>
              <w:t>Davis</w:t>
            </w:r>
          </w:p>
        </w:tc>
        <w:tc>
          <w:tcPr>
            <w:tcW w:w="2179" w:type="dxa"/>
            <w:shd w:val="clear" w:color="auto" w:fill="auto"/>
          </w:tcPr>
          <w:p w14:paraId="48363121" w14:textId="3FFA8B4A" w:rsidR="004B5FE2" w:rsidRPr="004B5FE2" w:rsidRDefault="004B5FE2" w:rsidP="004B5FE2">
            <w:pPr>
              <w:ind w:firstLine="0"/>
            </w:pPr>
            <w:r>
              <w:t>Erickson</w:t>
            </w:r>
          </w:p>
        </w:tc>
        <w:tc>
          <w:tcPr>
            <w:tcW w:w="2180" w:type="dxa"/>
            <w:shd w:val="clear" w:color="auto" w:fill="auto"/>
          </w:tcPr>
          <w:p w14:paraId="6207A530" w14:textId="09BE6B4E" w:rsidR="004B5FE2" w:rsidRPr="004B5FE2" w:rsidRDefault="004B5FE2" w:rsidP="004B5FE2">
            <w:pPr>
              <w:ind w:firstLine="0"/>
            </w:pPr>
            <w:r>
              <w:t>Forrest</w:t>
            </w:r>
          </w:p>
        </w:tc>
      </w:tr>
      <w:tr w:rsidR="004B5FE2" w:rsidRPr="004B5FE2" w14:paraId="10A140D6" w14:textId="77777777" w:rsidTr="004B5FE2">
        <w:tc>
          <w:tcPr>
            <w:tcW w:w="2179" w:type="dxa"/>
            <w:shd w:val="clear" w:color="auto" w:fill="auto"/>
          </w:tcPr>
          <w:p w14:paraId="272E4F4A" w14:textId="69274582" w:rsidR="004B5FE2" w:rsidRPr="004B5FE2" w:rsidRDefault="004B5FE2" w:rsidP="004B5FE2">
            <w:pPr>
              <w:ind w:firstLine="0"/>
            </w:pPr>
            <w:r>
              <w:t>Gagnon</w:t>
            </w:r>
          </w:p>
        </w:tc>
        <w:tc>
          <w:tcPr>
            <w:tcW w:w="2179" w:type="dxa"/>
            <w:shd w:val="clear" w:color="auto" w:fill="auto"/>
          </w:tcPr>
          <w:p w14:paraId="36A48933" w14:textId="22A27295" w:rsidR="004B5FE2" w:rsidRPr="004B5FE2" w:rsidRDefault="004B5FE2" w:rsidP="004B5FE2">
            <w:pPr>
              <w:ind w:firstLine="0"/>
            </w:pPr>
            <w:r>
              <w:t>Gatch</w:t>
            </w:r>
          </w:p>
        </w:tc>
        <w:tc>
          <w:tcPr>
            <w:tcW w:w="2180" w:type="dxa"/>
            <w:shd w:val="clear" w:color="auto" w:fill="auto"/>
          </w:tcPr>
          <w:p w14:paraId="61302FA9" w14:textId="4D127640" w:rsidR="004B5FE2" w:rsidRPr="004B5FE2" w:rsidRDefault="004B5FE2" w:rsidP="004B5FE2">
            <w:pPr>
              <w:ind w:firstLine="0"/>
            </w:pPr>
            <w:r>
              <w:t>Gibson</w:t>
            </w:r>
          </w:p>
        </w:tc>
      </w:tr>
      <w:tr w:rsidR="004B5FE2" w:rsidRPr="004B5FE2" w14:paraId="0F589EA3" w14:textId="77777777" w:rsidTr="004B5FE2">
        <w:tc>
          <w:tcPr>
            <w:tcW w:w="2179" w:type="dxa"/>
            <w:shd w:val="clear" w:color="auto" w:fill="auto"/>
          </w:tcPr>
          <w:p w14:paraId="15410E70" w14:textId="584F50F6" w:rsidR="004B5FE2" w:rsidRPr="004B5FE2" w:rsidRDefault="004B5FE2" w:rsidP="004B5FE2">
            <w:pPr>
              <w:ind w:firstLine="0"/>
            </w:pPr>
            <w:r>
              <w:t>Gilliam</w:t>
            </w:r>
          </w:p>
        </w:tc>
        <w:tc>
          <w:tcPr>
            <w:tcW w:w="2179" w:type="dxa"/>
            <w:shd w:val="clear" w:color="auto" w:fill="auto"/>
          </w:tcPr>
          <w:p w14:paraId="7BD3971B" w14:textId="75E1D3CB" w:rsidR="004B5FE2" w:rsidRPr="004B5FE2" w:rsidRDefault="004B5FE2" w:rsidP="004B5FE2">
            <w:pPr>
              <w:ind w:firstLine="0"/>
            </w:pPr>
            <w:r>
              <w:t>Govan</w:t>
            </w:r>
          </w:p>
        </w:tc>
        <w:tc>
          <w:tcPr>
            <w:tcW w:w="2180" w:type="dxa"/>
            <w:shd w:val="clear" w:color="auto" w:fill="auto"/>
          </w:tcPr>
          <w:p w14:paraId="7F58DE64" w14:textId="7386F832" w:rsidR="004B5FE2" w:rsidRPr="004B5FE2" w:rsidRDefault="004B5FE2" w:rsidP="004B5FE2">
            <w:pPr>
              <w:ind w:firstLine="0"/>
            </w:pPr>
            <w:r>
              <w:t>Guest</w:t>
            </w:r>
          </w:p>
        </w:tc>
      </w:tr>
      <w:tr w:rsidR="004B5FE2" w:rsidRPr="004B5FE2" w14:paraId="50B648BE" w14:textId="77777777" w:rsidTr="004B5FE2">
        <w:tc>
          <w:tcPr>
            <w:tcW w:w="2179" w:type="dxa"/>
            <w:shd w:val="clear" w:color="auto" w:fill="auto"/>
          </w:tcPr>
          <w:p w14:paraId="55CA93E1" w14:textId="1BEC9445" w:rsidR="004B5FE2" w:rsidRPr="004B5FE2" w:rsidRDefault="004B5FE2" w:rsidP="004B5FE2">
            <w:pPr>
              <w:ind w:firstLine="0"/>
            </w:pPr>
            <w:r>
              <w:t>Guffey</w:t>
            </w:r>
          </w:p>
        </w:tc>
        <w:tc>
          <w:tcPr>
            <w:tcW w:w="2179" w:type="dxa"/>
            <w:shd w:val="clear" w:color="auto" w:fill="auto"/>
          </w:tcPr>
          <w:p w14:paraId="5797EF36" w14:textId="5E00E984" w:rsidR="004B5FE2" w:rsidRPr="004B5FE2" w:rsidRDefault="004B5FE2" w:rsidP="004B5FE2">
            <w:pPr>
              <w:ind w:firstLine="0"/>
            </w:pPr>
            <w:r>
              <w:t>Haddon</w:t>
            </w:r>
          </w:p>
        </w:tc>
        <w:tc>
          <w:tcPr>
            <w:tcW w:w="2180" w:type="dxa"/>
            <w:shd w:val="clear" w:color="auto" w:fill="auto"/>
          </w:tcPr>
          <w:p w14:paraId="7AC0C79A" w14:textId="640B4D9C" w:rsidR="004B5FE2" w:rsidRPr="004B5FE2" w:rsidRDefault="004B5FE2" w:rsidP="004B5FE2">
            <w:pPr>
              <w:ind w:firstLine="0"/>
            </w:pPr>
            <w:r>
              <w:t>Hager</w:t>
            </w:r>
          </w:p>
        </w:tc>
      </w:tr>
      <w:tr w:rsidR="004B5FE2" w:rsidRPr="004B5FE2" w14:paraId="2F6A7B22" w14:textId="77777777" w:rsidTr="004B5FE2">
        <w:tc>
          <w:tcPr>
            <w:tcW w:w="2179" w:type="dxa"/>
            <w:shd w:val="clear" w:color="auto" w:fill="auto"/>
          </w:tcPr>
          <w:p w14:paraId="7C118D24" w14:textId="20AD3FA7" w:rsidR="004B5FE2" w:rsidRPr="004B5FE2" w:rsidRDefault="004B5FE2" w:rsidP="004B5FE2">
            <w:pPr>
              <w:ind w:firstLine="0"/>
            </w:pPr>
            <w:r>
              <w:t>Hardee</w:t>
            </w:r>
          </w:p>
        </w:tc>
        <w:tc>
          <w:tcPr>
            <w:tcW w:w="2179" w:type="dxa"/>
            <w:shd w:val="clear" w:color="auto" w:fill="auto"/>
          </w:tcPr>
          <w:p w14:paraId="4860A267" w14:textId="316FA550" w:rsidR="004B5FE2" w:rsidRPr="004B5FE2" w:rsidRDefault="004B5FE2" w:rsidP="004B5FE2">
            <w:pPr>
              <w:ind w:firstLine="0"/>
            </w:pPr>
            <w:r>
              <w:t>Hartnett</w:t>
            </w:r>
          </w:p>
        </w:tc>
        <w:tc>
          <w:tcPr>
            <w:tcW w:w="2180" w:type="dxa"/>
            <w:shd w:val="clear" w:color="auto" w:fill="auto"/>
          </w:tcPr>
          <w:p w14:paraId="3E431ADE" w14:textId="2325B805" w:rsidR="004B5FE2" w:rsidRPr="004B5FE2" w:rsidRDefault="004B5FE2" w:rsidP="004B5FE2">
            <w:pPr>
              <w:ind w:firstLine="0"/>
            </w:pPr>
            <w:r>
              <w:t>Hartz</w:t>
            </w:r>
          </w:p>
        </w:tc>
      </w:tr>
      <w:tr w:rsidR="004B5FE2" w:rsidRPr="004B5FE2" w14:paraId="5B86CB95" w14:textId="77777777" w:rsidTr="004B5FE2">
        <w:tc>
          <w:tcPr>
            <w:tcW w:w="2179" w:type="dxa"/>
            <w:shd w:val="clear" w:color="auto" w:fill="auto"/>
          </w:tcPr>
          <w:p w14:paraId="2302A1F1" w14:textId="79115601" w:rsidR="004B5FE2" w:rsidRPr="004B5FE2" w:rsidRDefault="004B5FE2" w:rsidP="004B5FE2">
            <w:pPr>
              <w:ind w:firstLine="0"/>
            </w:pPr>
            <w:r>
              <w:t>Herbkersman</w:t>
            </w:r>
          </w:p>
        </w:tc>
        <w:tc>
          <w:tcPr>
            <w:tcW w:w="2179" w:type="dxa"/>
            <w:shd w:val="clear" w:color="auto" w:fill="auto"/>
          </w:tcPr>
          <w:p w14:paraId="370B652E" w14:textId="291D5B6D" w:rsidR="004B5FE2" w:rsidRPr="004B5FE2" w:rsidRDefault="004B5FE2" w:rsidP="004B5FE2">
            <w:pPr>
              <w:ind w:firstLine="0"/>
            </w:pPr>
            <w:r>
              <w:t>Hewitt</w:t>
            </w:r>
          </w:p>
        </w:tc>
        <w:tc>
          <w:tcPr>
            <w:tcW w:w="2180" w:type="dxa"/>
            <w:shd w:val="clear" w:color="auto" w:fill="auto"/>
          </w:tcPr>
          <w:p w14:paraId="4B356C41" w14:textId="66493033" w:rsidR="004B5FE2" w:rsidRPr="004B5FE2" w:rsidRDefault="004B5FE2" w:rsidP="004B5FE2">
            <w:pPr>
              <w:ind w:firstLine="0"/>
            </w:pPr>
            <w:r>
              <w:t>Hiott</w:t>
            </w:r>
          </w:p>
        </w:tc>
      </w:tr>
      <w:tr w:rsidR="004B5FE2" w:rsidRPr="004B5FE2" w14:paraId="690246A7" w14:textId="77777777" w:rsidTr="004B5FE2">
        <w:tc>
          <w:tcPr>
            <w:tcW w:w="2179" w:type="dxa"/>
            <w:shd w:val="clear" w:color="auto" w:fill="auto"/>
          </w:tcPr>
          <w:p w14:paraId="5D3D0864" w14:textId="20CAF8EF" w:rsidR="004B5FE2" w:rsidRPr="004B5FE2" w:rsidRDefault="004B5FE2" w:rsidP="004B5FE2">
            <w:pPr>
              <w:ind w:firstLine="0"/>
            </w:pPr>
            <w:r>
              <w:t>Hixon</w:t>
            </w:r>
          </w:p>
        </w:tc>
        <w:tc>
          <w:tcPr>
            <w:tcW w:w="2179" w:type="dxa"/>
            <w:shd w:val="clear" w:color="auto" w:fill="auto"/>
          </w:tcPr>
          <w:p w14:paraId="0977C870" w14:textId="25BCAB96" w:rsidR="004B5FE2" w:rsidRPr="004B5FE2" w:rsidRDefault="004B5FE2" w:rsidP="004B5FE2">
            <w:pPr>
              <w:ind w:firstLine="0"/>
            </w:pPr>
            <w:r>
              <w:t>Holman</w:t>
            </w:r>
          </w:p>
        </w:tc>
        <w:tc>
          <w:tcPr>
            <w:tcW w:w="2180" w:type="dxa"/>
            <w:shd w:val="clear" w:color="auto" w:fill="auto"/>
          </w:tcPr>
          <w:p w14:paraId="53511793" w14:textId="520F6D43" w:rsidR="004B5FE2" w:rsidRPr="004B5FE2" w:rsidRDefault="004B5FE2" w:rsidP="004B5FE2">
            <w:pPr>
              <w:ind w:firstLine="0"/>
            </w:pPr>
            <w:r>
              <w:t>Hosey</w:t>
            </w:r>
          </w:p>
        </w:tc>
      </w:tr>
      <w:tr w:rsidR="004B5FE2" w:rsidRPr="004B5FE2" w14:paraId="51795FAE" w14:textId="77777777" w:rsidTr="004B5FE2">
        <w:tc>
          <w:tcPr>
            <w:tcW w:w="2179" w:type="dxa"/>
            <w:shd w:val="clear" w:color="auto" w:fill="auto"/>
          </w:tcPr>
          <w:p w14:paraId="175D7639" w14:textId="34DF8007" w:rsidR="004B5FE2" w:rsidRPr="004B5FE2" w:rsidRDefault="004B5FE2" w:rsidP="004B5FE2">
            <w:pPr>
              <w:ind w:firstLine="0"/>
            </w:pPr>
            <w:r>
              <w:t>J. E. Johnson</w:t>
            </w:r>
          </w:p>
        </w:tc>
        <w:tc>
          <w:tcPr>
            <w:tcW w:w="2179" w:type="dxa"/>
            <w:shd w:val="clear" w:color="auto" w:fill="auto"/>
          </w:tcPr>
          <w:p w14:paraId="778D1E5A" w14:textId="7D3F5A77" w:rsidR="004B5FE2" w:rsidRPr="004B5FE2" w:rsidRDefault="004B5FE2" w:rsidP="004B5FE2">
            <w:pPr>
              <w:ind w:firstLine="0"/>
            </w:pPr>
            <w:r>
              <w:t>Jordan</w:t>
            </w:r>
          </w:p>
        </w:tc>
        <w:tc>
          <w:tcPr>
            <w:tcW w:w="2180" w:type="dxa"/>
            <w:shd w:val="clear" w:color="auto" w:fill="auto"/>
          </w:tcPr>
          <w:p w14:paraId="7BD264FE" w14:textId="027E83D7" w:rsidR="004B5FE2" w:rsidRPr="004B5FE2" w:rsidRDefault="004B5FE2" w:rsidP="004B5FE2">
            <w:pPr>
              <w:ind w:firstLine="0"/>
            </w:pPr>
            <w:r>
              <w:t>Landing</w:t>
            </w:r>
          </w:p>
        </w:tc>
      </w:tr>
      <w:tr w:rsidR="004B5FE2" w:rsidRPr="004B5FE2" w14:paraId="1332E4E4" w14:textId="77777777" w:rsidTr="004B5FE2">
        <w:tc>
          <w:tcPr>
            <w:tcW w:w="2179" w:type="dxa"/>
            <w:shd w:val="clear" w:color="auto" w:fill="auto"/>
          </w:tcPr>
          <w:p w14:paraId="38587658" w14:textId="4A948547" w:rsidR="004B5FE2" w:rsidRPr="004B5FE2" w:rsidRDefault="004B5FE2" w:rsidP="004B5FE2">
            <w:pPr>
              <w:ind w:firstLine="0"/>
            </w:pPr>
            <w:r>
              <w:t>Lawson</w:t>
            </w:r>
          </w:p>
        </w:tc>
        <w:tc>
          <w:tcPr>
            <w:tcW w:w="2179" w:type="dxa"/>
            <w:shd w:val="clear" w:color="auto" w:fill="auto"/>
          </w:tcPr>
          <w:p w14:paraId="34C0E988" w14:textId="3EC9DB26" w:rsidR="004B5FE2" w:rsidRPr="004B5FE2" w:rsidRDefault="004B5FE2" w:rsidP="004B5FE2">
            <w:pPr>
              <w:ind w:firstLine="0"/>
            </w:pPr>
            <w:r>
              <w:t>Ligon</w:t>
            </w:r>
          </w:p>
        </w:tc>
        <w:tc>
          <w:tcPr>
            <w:tcW w:w="2180" w:type="dxa"/>
            <w:shd w:val="clear" w:color="auto" w:fill="auto"/>
          </w:tcPr>
          <w:p w14:paraId="67CBDEE5" w14:textId="60E90FED" w:rsidR="004B5FE2" w:rsidRPr="004B5FE2" w:rsidRDefault="004B5FE2" w:rsidP="004B5FE2">
            <w:pPr>
              <w:ind w:firstLine="0"/>
            </w:pPr>
            <w:r>
              <w:t>Long</w:t>
            </w:r>
          </w:p>
        </w:tc>
      </w:tr>
      <w:tr w:rsidR="004B5FE2" w:rsidRPr="004B5FE2" w14:paraId="006A1F04" w14:textId="77777777" w:rsidTr="004B5FE2">
        <w:tc>
          <w:tcPr>
            <w:tcW w:w="2179" w:type="dxa"/>
            <w:shd w:val="clear" w:color="auto" w:fill="auto"/>
          </w:tcPr>
          <w:p w14:paraId="2283AF4F" w14:textId="6814F01B" w:rsidR="004B5FE2" w:rsidRPr="004B5FE2" w:rsidRDefault="004B5FE2" w:rsidP="004B5FE2">
            <w:pPr>
              <w:ind w:firstLine="0"/>
            </w:pPr>
            <w:r>
              <w:t>Lowe</w:t>
            </w:r>
          </w:p>
        </w:tc>
        <w:tc>
          <w:tcPr>
            <w:tcW w:w="2179" w:type="dxa"/>
            <w:shd w:val="clear" w:color="auto" w:fill="auto"/>
          </w:tcPr>
          <w:p w14:paraId="30E9312F" w14:textId="064C2310" w:rsidR="004B5FE2" w:rsidRPr="004B5FE2" w:rsidRDefault="004B5FE2" w:rsidP="004B5FE2">
            <w:pPr>
              <w:ind w:firstLine="0"/>
            </w:pPr>
            <w:r>
              <w:t>Martin</w:t>
            </w:r>
          </w:p>
        </w:tc>
        <w:tc>
          <w:tcPr>
            <w:tcW w:w="2180" w:type="dxa"/>
            <w:shd w:val="clear" w:color="auto" w:fill="auto"/>
          </w:tcPr>
          <w:p w14:paraId="7D10967C" w14:textId="31E9DBD4" w:rsidR="004B5FE2" w:rsidRPr="004B5FE2" w:rsidRDefault="004B5FE2" w:rsidP="004B5FE2">
            <w:pPr>
              <w:ind w:firstLine="0"/>
            </w:pPr>
            <w:r>
              <w:t>McCravy</w:t>
            </w:r>
          </w:p>
        </w:tc>
      </w:tr>
      <w:tr w:rsidR="004B5FE2" w:rsidRPr="004B5FE2" w14:paraId="3F0A0010" w14:textId="77777777" w:rsidTr="004B5FE2">
        <w:tc>
          <w:tcPr>
            <w:tcW w:w="2179" w:type="dxa"/>
            <w:shd w:val="clear" w:color="auto" w:fill="auto"/>
          </w:tcPr>
          <w:p w14:paraId="02349B9F" w14:textId="73A324A3" w:rsidR="004B5FE2" w:rsidRPr="004B5FE2" w:rsidRDefault="004B5FE2" w:rsidP="004B5FE2">
            <w:pPr>
              <w:ind w:firstLine="0"/>
            </w:pPr>
            <w:r>
              <w:t>McGinnis</w:t>
            </w:r>
          </w:p>
        </w:tc>
        <w:tc>
          <w:tcPr>
            <w:tcW w:w="2179" w:type="dxa"/>
            <w:shd w:val="clear" w:color="auto" w:fill="auto"/>
          </w:tcPr>
          <w:p w14:paraId="3742DAF6" w14:textId="54C16C23" w:rsidR="004B5FE2" w:rsidRPr="004B5FE2" w:rsidRDefault="004B5FE2" w:rsidP="004B5FE2">
            <w:pPr>
              <w:ind w:firstLine="0"/>
            </w:pPr>
            <w:r>
              <w:t>Mitchell</w:t>
            </w:r>
          </w:p>
        </w:tc>
        <w:tc>
          <w:tcPr>
            <w:tcW w:w="2180" w:type="dxa"/>
            <w:shd w:val="clear" w:color="auto" w:fill="auto"/>
          </w:tcPr>
          <w:p w14:paraId="1AD6D730" w14:textId="1B5E5C59" w:rsidR="004B5FE2" w:rsidRPr="004B5FE2" w:rsidRDefault="004B5FE2" w:rsidP="004B5FE2">
            <w:pPr>
              <w:ind w:firstLine="0"/>
            </w:pPr>
            <w:r>
              <w:t>T. Moore</w:t>
            </w:r>
          </w:p>
        </w:tc>
      </w:tr>
      <w:tr w:rsidR="004B5FE2" w:rsidRPr="004B5FE2" w14:paraId="0CF9F159" w14:textId="77777777" w:rsidTr="004B5FE2">
        <w:tc>
          <w:tcPr>
            <w:tcW w:w="2179" w:type="dxa"/>
            <w:shd w:val="clear" w:color="auto" w:fill="auto"/>
          </w:tcPr>
          <w:p w14:paraId="7DB1456B" w14:textId="0E098FD0" w:rsidR="004B5FE2" w:rsidRPr="004B5FE2" w:rsidRDefault="004B5FE2" w:rsidP="004B5FE2">
            <w:pPr>
              <w:ind w:firstLine="0"/>
            </w:pPr>
            <w:r>
              <w:t>Moss</w:t>
            </w:r>
          </w:p>
        </w:tc>
        <w:tc>
          <w:tcPr>
            <w:tcW w:w="2179" w:type="dxa"/>
            <w:shd w:val="clear" w:color="auto" w:fill="auto"/>
          </w:tcPr>
          <w:p w14:paraId="14C11162" w14:textId="1FDECAFF" w:rsidR="004B5FE2" w:rsidRPr="004B5FE2" w:rsidRDefault="004B5FE2" w:rsidP="004B5FE2">
            <w:pPr>
              <w:ind w:firstLine="0"/>
            </w:pPr>
            <w:r>
              <w:t>Murphy</w:t>
            </w:r>
          </w:p>
        </w:tc>
        <w:tc>
          <w:tcPr>
            <w:tcW w:w="2180" w:type="dxa"/>
            <w:shd w:val="clear" w:color="auto" w:fill="auto"/>
          </w:tcPr>
          <w:p w14:paraId="4DC4ABA7" w14:textId="411E6776" w:rsidR="004B5FE2" w:rsidRPr="004B5FE2" w:rsidRDefault="004B5FE2" w:rsidP="004B5FE2">
            <w:pPr>
              <w:ind w:firstLine="0"/>
            </w:pPr>
            <w:r>
              <w:t>Neese</w:t>
            </w:r>
          </w:p>
        </w:tc>
      </w:tr>
      <w:tr w:rsidR="004B5FE2" w:rsidRPr="004B5FE2" w14:paraId="4ABC3517" w14:textId="77777777" w:rsidTr="004B5FE2">
        <w:tc>
          <w:tcPr>
            <w:tcW w:w="2179" w:type="dxa"/>
            <w:shd w:val="clear" w:color="auto" w:fill="auto"/>
          </w:tcPr>
          <w:p w14:paraId="6BACA857" w14:textId="4673F701" w:rsidR="004B5FE2" w:rsidRPr="004B5FE2" w:rsidRDefault="004B5FE2" w:rsidP="004B5FE2">
            <w:pPr>
              <w:ind w:firstLine="0"/>
            </w:pPr>
            <w:r>
              <w:t>B. Newton</w:t>
            </w:r>
          </w:p>
        </w:tc>
        <w:tc>
          <w:tcPr>
            <w:tcW w:w="2179" w:type="dxa"/>
            <w:shd w:val="clear" w:color="auto" w:fill="auto"/>
          </w:tcPr>
          <w:p w14:paraId="59C2F69C" w14:textId="69D7B2BC" w:rsidR="004B5FE2" w:rsidRPr="004B5FE2" w:rsidRDefault="004B5FE2" w:rsidP="004B5FE2">
            <w:pPr>
              <w:ind w:firstLine="0"/>
            </w:pPr>
            <w:r>
              <w:t>W. Newton</w:t>
            </w:r>
          </w:p>
        </w:tc>
        <w:tc>
          <w:tcPr>
            <w:tcW w:w="2180" w:type="dxa"/>
            <w:shd w:val="clear" w:color="auto" w:fill="auto"/>
          </w:tcPr>
          <w:p w14:paraId="277B92D1" w14:textId="12F0BA2E" w:rsidR="004B5FE2" w:rsidRPr="004B5FE2" w:rsidRDefault="004B5FE2" w:rsidP="004B5FE2">
            <w:pPr>
              <w:ind w:firstLine="0"/>
            </w:pPr>
            <w:r>
              <w:t>Pedalino</w:t>
            </w:r>
          </w:p>
        </w:tc>
      </w:tr>
      <w:tr w:rsidR="004B5FE2" w:rsidRPr="004B5FE2" w14:paraId="1C767D65" w14:textId="77777777" w:rsidTr="004B5FE2">
        <w:tc>
          <w:tcPr>
            <w:tcW w:w="2179" w:type="dxa"/>
            <w:shd w:val="clear" w:color="auto" w:fill="auto"/>
          </w:tcPr>
          <w:p w14:paraId="314D930A" w14:textId="38232F0F" w:rsidR="004B5FE2" w:rsidRPr="004B5FE2" w:rsidRDefault="004B5FE2" w:rsidP="004B5FE2">
            <w:pPr>
              <w:ind w:firstLine="0"/>
            </w:pPr>
            <w:r>
              <w:t>Pope</w:t>
            </w:r>
          </w:p>
        </w:tc>
        <w:tc>
          <w:tcPr>
            <w:tcW w:w="2179" w:type="dxa"/>
            <w:shd w:val="clear" w:color="auto" w:fill="auto"/>
          </w:tcPr>
          <w:p w14:paraId="080EBEC1" w14:textId="38D11CB4" w:rsidR="004B5FE2" w:rsidRPr="004B5FE2" w:rsidRDefault="004B5FE2" w:rsidP="004B5FE2">
            <w:pPr>
              <w:ind w:firstLine="0"/>
            </w:pPr>
            <w:r>
              <w:t>Rankin</w:t>
            </w:r>
          </w:p>
        </w:tc>
        <w:tc>
          <w:tcPr>
            <w:tcW w:w="2180" w:type="dxa"/>
            <w:shd w:val="clear" w:color="auto" w:fill="auto"/>
          </w:tcPr>
          <w:p w14:paraId="38B8969B" w14:textId="4946FF74" w:rsidR="004B5FE2" w:rsidRPr="004B5FE2" w:rsidRDefault="004B5FE2" w:rsidP="004B5FE2">
            <w:pPr>
              <w:ind w:firstLine="0"/>
            </w:pPr>
            <w:r>
              <w:t>Rivers</w:t>
            </w:r>
          </w:p>
        </w:tc>
      </w:tr>
      <w:tr w:rsidR="004B5FE2" w:rsidRPr="004B5FE2" w14:paraId="4DA5E082" w14:textId="77777777" w:rsidTr="004B5FE2">
        <w:tc>
          <w:tcPr>
            <w:tcW w:w="2179" w:type="dxa"/>
            <w:shd w:val="clear" w:color="auto" w:fill="auto"/>
          </w:tcPr>
          <w:p w14:paraId="08B5514E" w14:textId="43C2EBB8" w:rsidR="004B5FE2" w:rsidRPr="004B5FE2" w:rsidRDefault="004B5FE2" w:rsidP="004B5FE2">
            <w:pPr>
              <w:ind w:firstLine="0"/>
            </w:pPr>
            <w:r>
              <w:t>Robbins</w:t>
            </w:r>
          </w:p>
        </w:tc>
        <w:tc>
          <w:tcPr>
            <w:tcW w:w="2179" w:type="dxa"/>
            <w:shd w:val="clear" w:color="auto" w:fill="auto"/>
          </w:tcPr>
          <w:p w14:paraId="2EFCC6FF" w14:textId="27D9BEDF" w:rsidR="004B5FE2" w:rsidRPr="004B5FE2" w:rsidRDefault="004B5FE2" w:rsidP="004B5FE2">
            <w:pPr>
              <w:ind w:firstLine="0"/>
            </w:pPr>
            <w:r>
              <w:t>Sanders</w:t>
            </w:r>
          </w:p>
        </w:tc>
        <w:tc>
          <w:tcPr>
            <w:tcW w:w="2180" w:type="dxa"/>
            <w:shd w:val="clear" w:color="auto" w:fill="auto"/>
          </w:tcPr>
          <w:p w14:paraId="326AFE2D" w14:textId="677C405C" w:rsidR="004B5FE2" w:rsidRPr="004B5FE2" w:rsidRDefault="004B5FE2" w:rsidP="004B5FE2">
            <w:pPr>
              <w:ind w:firstLine="0"/>
            </w:pPr>
            <w:r>
              <w:t>G. M. Smith</w:t>
            </w:r>
          </w:p>
        </w:tc>
      </w:tr>
      <w:tr w:rsidR="004B5FE2" w:rsidRPr="004B5FE2" w14:paraId="6C9E1852" w14:textId="77777777" w:rsidTr="004B5FE2">
        <w:tc>
          <w:tcPr>
            <w:tcW w:w="2179" w:type="dxa"/>
            <w:shd w:val="clear" w:color="auto" w:fill="auto"/>
          </w:tcPr>
          <w:p w14:paraId="6FA2C519" w14:textId="24BDF0FA" w:rsidR="004B5FE2" w:rsidRPr="004B5FE2" w:rsidRDefault="004B5FE2" w:rsidP="004B5FE2">
            <w:pPr>
              <w:ind w:firstLine="0"/>
            </w:pPr>
            <w:r>
              <w:t>M. M. Smith</w:t>
            </w:r>
          </w:p>
        </w:tc>
        <w:tc>
          <w:tcPr>
            <w:tcW w:w="2179" w:type="dxa"/>
            <w:shd w:val="clear" w:color="auto" w:fill="auto"/>
          </w:tcPr>
          <w:p w14:paraId="5270432C" w14:textId="25D25B59" w:rsidR="004B5FE2" w:rsidRPr="004B5FE2" w:rsidRDefault="004B5FE2" w:rsidP="004B5FE2">
            <w:pPr>
              <w:ind w:firstLine="0"/>
            </w:pPr>
            <w:r>
              <w:t>Taylor</w:t>
            </w:r>
          </w:p>
        </w:tc>
        <w:tc>
          <w:tcPr>
            <w:tcW w:w="2180" w:type="dxa"/>
            <w:shd w:val="clear" w:color="auto" w:fill="auto"/>
          </w:tcPr>
          <w:p w14:paraId="37CDC8D3" w14:textId="12072579" w:rsidR="004B5FE2" w:rsidRPr="004B5FE2" w:rsidRDefault="004B5FE2" w:rsidP="004B5FE2">
            <w:pPr>
              <w:ind w:firstLine="0"/>
            </w:pPr>
            <w:r>
              <w:t>Vaughan</w:t>
            </w:r>
          </w:p>
        </w:tc>
      </w:tr>
      <w:tr w:rsidR="004B5FE2" w:rsidRPr="004B5FE2" w14:paraId="270A3E3D" w14:textId="77777777" w:rsidTr="004B5FE2">
        <w:tc>
          <w:tcPr>
            <w:tcW w:w="2179" w:type="dxa"/>
            <w:shd w:val="clear" w:color="auto" w:fill="auto"/>
          </w:tcPr>
          <w:p w14:paraId="0818018C" w14:textId="37355904" w:rsidR="004B5FE2" w:rsidRPr="004B5FE2" w:rsidRDefault="004B5FE2" w:rsidP="004B5FE2">
            <w:pPr>
              <w:keepNext/>
              <w:ind w:firstLine="0"/>
            </w:pPr>
            <w:r>
              <w:t>Weeks</w:t>
            </w:r>
          </w:p>
        </w:tc>
        <w:tc>
          <w:tcPr>
            <w:tcW w:w="2179" w:type="dxa"/>
            <w:shd w:val="clear" w:color="auto" w:fill="auto"/>
          </w:tcPr>
          <w:p w14:paraId="1BFFFFCC" w14:textId="14A4C1ED" w:rsidR="004B5FE2" w:rsidRPr="004B5FE2" w:rsidRDefault="004B5FE2" w:rsidP="004B5FE2">
            <w:pPr>
              <w:keepNext/>
              <w:ind w:firstLine="0"/>
            </w:pPr>
            <w:r>
              <w:t>Whitmire</w:t>
            </w:r>
          </w:p>
        </w:tc>
        <w:tc>
          <w:tcPr>
            <w:tcW w:w="2180" w:type="dxa"/>
            <w:shd w:val="clear" w:color="auto" w:fill="auto"/>
          </w:tcPr>
          <w:p w14:paraId="470507D5" w14:textId="0FB061EA" w:rsidR="004B5FE2" w:rsidRPr="004B5FE2" w:rsidRDefault="004B5FE2" w:rsidP="004B5FE2">
            <w:pPr>
              <w:keepNext/>
              <w:ind w:firstLine="0"/>
            </w:pPr>
            <w:r>
              <w:t>Wickensimer</w:t>
            </w:r>
          </w:p>
        </w:tc>
      </w:tr>
      <w:tr w:rsidR="004B5FE2" w:rsidRPr="004B5FE2" w14:paraId="523C6BDB" w14:textId="77777777" w:rsidTr="004B5FE2">
        <w:tc>
          <w:tcPr>
            <w:tcW w:w="2179" w:type="dxa"/>
            <w:shd w:val="clear" w:color="auto" w:fill="auto"/>
          </w:tcPr>
          <w:p w14:paraId="4F02650E" w14:textId="7CA9060D" w:rsidR="004B5FE2" w:rsidRPr="004B5FE2" w:rsidRDefault="004B5FE2" w:rsidP="004B5FE2">
            <w:pPr>
              <w:keepNext/>
              <w:ind w:firstLine="0"/>
            </w:pPr>
            <w:r>
              <w:t>Willis</w:t>
            </w:r>
          </w:p>
        </w:tc>
        <w:tc>
          <w:tcPr>
            <w:tcW w:w="2179" w:type="dxa"/>
            <w:shd w:val="clear" w:color="auto" w:fill="auto"/>
          </w:tcPr>
          <w:p w14:paraId="29EB9B16" w14:textId="7B5A1BD4" w:rsidR="004B5FE2" w:rsidRPr="004B5FE2" w:rsidRDefault="004B5FE2" w:rsidP="004B5FE2">
            <w:pPr>
              <w:keepNext/>
              <w:ind w:firstLine="0"/>
            </w:pPr>
            <w:r>
              <w:t>Wooten</w:t>
            </w:r>
          </w:p>
        </w:tc>
        <w:tc>
          <w:tcPr>
            <w:tcW w:w="2180" w:type="dxa"/>
            <w:shd w:val="clear" w:color="auto" w:fill="auto"/>
          </w:tcPr>
          <w:p w14:paraId="4EA95C08" w14:textId="4AEA7EA3" w:rsidR="004B5FE2" w:rsidRPr="004B5FE2" w:rsidRDefault="004B5FE2" w:rsidP="004B5FE2">
            <w:pPr>
              <w:keepNext/>
              <w:ind w:firstLine="0"/>
            </w:pPr>
            <w:r>
              <w:t>Yow</w:t>
            </w:r>
          </w:p>
        </w:tc>
      </w:tr>
    </w:tbl>
    <w:p w14:paraId="76040433" w14:textId="77777777" w:rsidR="004B5FE2" w:rsidRDefault="004B5FE2" w:rsidP="004B5FE2"/>
    <w:p w14:paraId="1CEE46B7" w14:textId="13221031" w:rsidR="004B5FE2" w:rsidRDefault="004B5FE2" w:rsidP="004B5FE2">
      <w:pPr>
        <w:jc w:val="center"/>
        <w:rPr>
          <w:b/>
        </w:rPr>
      </w:pPr>
      <w:r w:rsidRPr="004B5FE2">
        <w:rPr>
          <w:b/>
        </w:rPr>
        <w:t>Total--69</w:t>
      </w:r>
    </w:p>
    <w:p w14:paraId="0708BF09" w14:textId="77777777" w:rsidR="004B5FE2" w:rsidRDefault="004B5FE2" w:rsidP="004B5FE2">
      <w:pPr>
        <w:jc w:val="center"/>
        <w:rPr>
          <w:b/>
        </w:rPr>
      </w:pPr>
    </w:p>
    <w:p w14:paraId="2C847C73"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098E6032" w14:textId="77777777" w:rsidTr="004B5FE2">
        <w:tc>
          <w:tcPr>
            <w:tcW w:w="2179" w:type="dxa"/>
            <w:shd w:val="clear" w:color="auto" w:fill="auto"/>
          </w:tcPr>
          <w:p w14:paraId="1FFDD4E3" w14:textId="7141B84B" w:rsidR="004B5FE2" w:rsidRPr="004B5FE2" w:rsidRDefault="004B5FE2" w:rsidP="004B5FE2">
            <w:pPr>
              <w:keepNext/>
              <w:ind w:firstLine="0"/>
            </w:pPr>
            <w:r>
              <w:t>Bauer</w:t>
            </w:r>
          </w:p>
        </w:tc>
        <w:tc>
          <w:tcPr>
            <w:tcW w:w="2179" w:type="dxa"/>
            <w:shd w:val="clear" w:color="auto" w:fill="auto"/>
          </w:tcPr>
          <w:p w14:paraId="67DCBFFC" w14:textId="014812D4" w:rsidR="004B5FE2" w:rsidRPr="004B5FE2" w:rsidRDefault="004B5FE2" w:rsidP="004B5FE2">
            <w:pPr>
              <w:keepNext/>
              <w:ind w:firstLine="0"/>
            </w:pPr>
            <w:r>
              <w:t>Beach</w:t>
            </w:r>
          </w:p>
        </w:tc>
        <w:tc>
          <w:tcPr>
            <w:tcW w:w="2180" w:type="dxa"/>
            <w:shd w:val="clear" w:color="auto" w:fill="auto"/>
          </w:tcPr>
          <w:p w14:paraId="1ABE173E" w14:textId="450712FA" w:rsidR="004B5FE2" w:rsidRPr="004B5FE2" w:rsidRDefault="004B5FE2" w:rsidP="004B5FE2">
            <w:pPr>
              <w:keepNext/>
              <w:ind w:firstLine="0"/>
            </w:pPr>
            <w:r>
              <w:t>Burns</w:t>
            </w:r>
          </w:p>
        </w:tc>
      </w:tr>
      <w:tr w:rsidR="004B5FE2" w:rsidRPr="004B5FE2" w14:paraId="4FAABB1F" w14:textId="77777777" w:rsidTr="004B5FE2">
        <w:tc>
          <w:tcPr>
            <w:tcW w:w="2179" w:type="dxa"/>
            <w:shd w:val="clear" w:color="auto" w:fill="auto"/>
          </w:tcPr>
          <w:p w14:paraId="360D1A42" w14:textId="3B6FD0FF" w:rsidR="004B5FE2" w:rsidRPr="004B5FE2" w:rsidRDefault="004B5FE2" w:rsidP="004B5FE2">
            <w:pPr>
              <w:ind w:firstLine="0"/>
            </w:pPr>
            <w:r>
              <w:t>Cromer</w:t>
            </w:r>
          </w:p>
        </w:tc>
        <w:tc>
          <w:tcPr>
            <w:tcW w:w="2179" w:type="dxa"/>
            <w:shd w:val="clear" w:color="auto" w:fill="auto"/>
          </w:tcPr>
          <w:p w14:paraId="2FB52361" w14:textId="4BB19337" w:rsidR="004B5FE2" w:rsidRPr="004B5FE2" w:rsidRDefault="004B5FE2" w:rsidP="004B5FE2">
            <w:pPr>
              <w:ind w:firstLine="0"/>
            </w:pPr>
            <w:r>
              <w:t>Dillard</w:t>
            </w:r>
          </w:p>
        </w:tc>
        <w:tc>
          <w:tcPr>
            <w:tcW w:w="2180" w:type="dxa"/>
            <w:shd w:val="clear" w:color="auto" w:fill="auto"/>
          </w:tcPr>
          <w:p w14:paraId="531B0C11" w14:textId="766970E1" w:rsidR="004B5FE2" w:rsidRPr="004B5FE2" w:rsidRDefault="004B5FE2" w:rsidP="004B5FE2">
            <w:pPr>
              <w:ind w:firstLine="0"/>
            </w:pPr>
            <w:r>
              <w:t>Edgerton</w:t>
            </w:r>
          </w:p>
        </w:tc>
      </w:tr>
      <w:tr w:rsidR="004B5FE2" w:rsidRPr="004B5FE2" w14:paraId="1F7EEA05" w14:textId="77777777" w:rsidTr="004B5FE2">
        <w:tc>
          <w:tcPr>
            <w:tcW w:w="2179" w:type="dxa"/>
            <w:shd w:val="clear" w:color="auto" w:fill="auto"/>
          </w:tcPr>
          <w:p w14:paraId="63D97105" w14:textId="461C6804" w:rsidR="004B5FE2" w:rsidRPr="004B5FE2" w:rsidRDefault="004B5FE2" w:rsidP="004B5FE2">
            <w:pPr>
              <w:ind w:firstLine="0"/>
            </w:pPr>
            <w:r>
              <w:t>Frank</w:t>
            </w:r>
          </w:p>
        </w:tc>
        <w:tc>
          <w:tcPr>
            <w:tcW w:w="2179" w:type="dxa"/>
            <w:shd w:val="clear" w:color="auto" w:fill="auto"/>
          </w:tcPr>
          <w:p w14:paraId="27D1C813" w14:textId="4ACF3A18" w:rsidR="004B5FE2" w:rsidRPr="004B5FE2" w:rsidRDefault="004B5FE2" w:rsidP="004B5FE2">
            <w:pPr>
              <w:ind w:firstLine="0"/>
            </w:pPr>
            <w:r>
              <w:t>Garvin</w:t>
            </w:r>
          </w:p>
        </w:tc>
        <w:tc>
          <w:tcPr>
            <w:tcW w:w="2180" w:type="dxa"/>
            <w:shd w:val="clear" w:color="auto" w:fill="auto"/>
          </w:tcPr>
          <w:p w14:paraId="35F55306" w14:textId="0AF47FFE" w:rsidR="004B5FE2" w:rsidRPr="004B5FE2" w:rsidRDefault="004B5FE2" w:rsidP="004B5FE2">
            <w:pPr>
              <w:ind w:firstLine="0"/>
            </w:pPr>
            <w:r>
              <w:t>Gilreath</w:t>
            </w:r>
          </w:p>
        </w:tc>
      </w:tr>
      <w:tr w:rsidR="004B5FE2" w:rsidRPr="004B5FE2" w14:paraId="4A23938A" w14:textId="77777777" w:rsidTr="004B5FE2">
        <w:tc>
          <w:tcPr>
            <w:tcW w:w="2179" w:type="dxa"/>
            <w:shd w:val="clear" w:color="auto" w:fill="auto"/>
          </w:tcPr>
          <w:p w14:paraId="62E47750" w14:textId="60DEDB82" w:rsidR="004B5FE2" w:rsidRPr="004B5FE2" w:rsidRDefault="004B5FE2" w:rsidP="004B5FE2">
            <w:pPr>
              <w:ind w:firstLine="0"/>
            </w:pPr>
            <w:r>
              <w:t>Grant</w:t>
            </w:r>
          </w:p>
        </w:tc>
        <w:tc>
          <w:tcPr>
            <w:tcW w:w="2179" w:type="dxa"/>
            <w:shd w:val="clear" w:color="auto" w:fill="auto"/>
          </w:tcPr>
          <w:p w14:paraId="71C22C6C" w14:textId="6097F8D2" w:rsidR="004B5FE2" w:rsidRPr="004B5FE2" w:rsidRDefault="004B5FE2" w:rsidP="004B5FE2">
            <w:pPr>
              <w:ind w:firstLine="0"/>
            </w:pPr>
            <w:r>
              <w:t>Harris</w:t>
            </w:r>
          </w:p>
        </w:tc>
        <w:tc>
          <w:tcPr>
            <w:tcW w:w="2180" w:type="dxa"/>
            <w:shd w:val="clear" w:color="auto" w:fill="auto"/>
          </w:tcPr>
          <w:p w14:paraId="412F2ECF" w14:textId="41316E06" w:rsidR="004B5FE2" w:rsidRPr="004B5FE2" w:rsidRDefault="004B5FE2" w:rsidP="004B5FE2">
            <w:pPr>
              <w:ind w:firstLine="0"/>
            </w:pPr>
            <w:r>
              <w:t>Henderson-Myers</w:t>
            </w:r>
          </w:p>
        </w:tc>
      </w:tr>
      <w:tr w:rsidR="004B5FE2" w:rsidRPr="004B5FE2" w14:paraId="0A072E7C" w14:textId="77777777" w:rsidTr="004B5FE2">
        <w:tc>
          <w:tcPr>
            <w:tcW w:w="2179" w:type="dxa"/>
            <w:shd w:val="clear" w:color="auto" w:fill="auto"/>
          </w:tcPr>
          <w:p w14:paraId="51DFF4E4" w14:textId="2056BEF0" w:rsidR="004B5FE2" w:rsidRPr="004B5FE2" w:rsidRDefault="004B5FE2" w:rsidP="004B5FE2">
            <w:pPr>
              <w:ind w:firstLine="0"/>
            </w:pPr>
            <w:r>
              <w:t>Huff</w:t>
            </w:r>
          </w:p>
        </w:tc>
        <w:tc>
          <w:tcPr>
            <w:tcW w:w="2179" w:type="dxa"/>
            <w:shd w:val="clear" w:color="auto" w:fill="auto"/>
          </w:tcPr>
          <w:p w14:paraId="17C2ADEA" w14:textId="3AE7C019" w:rsidR="004B5FE2" w:rsidRPr="004B5FE2" w:rsidRDefault="004B5FE2" w:rsidP="004B5FE2">
            <w:pPr>
              <w:ind w:firstLine="0"/>
            </w:pPr>
            <w:r>
              <w:t>Jones</w:t>
            </w:r>
          </w:p>
        </w:tc>
        <w:tc>
          <w:tcPr>
            <w:tcW w:w="2180" w:type="dxa"/>
            <w:shd w:val="clear" w:color="auto" w:fill="auto"/>
          </w:tcPr>
          <w:p w14:paraId="2296B0BE" w14:textId="67C160C9" w:rsidR="004B5FE2" w:rsidRPr="004B5FE2" w:rsidRDefault="004B5FE2" w:rsidP="004B5FE2">
            <w:pPr>
              <w:ind w:firstLine="0"/>
            </w:pPr>
            <w:r>
              <w:t>Kilmartin</w:t>
            </w:r>
          </w:p>
        </w:tc>
      </w:tr>
      <w:tr w:rsidR="004B5FE2" w:rsidRPr="004B5FE2" w14:paraId="3363FBC2" w14:textId="77777777" w:rsidTr="004B5FE2">
        <w:tc>
          <w:tcPr>
            <w:tcW w:w="2179" w:type="dxa"/>
            <w:shd w:val="clear" w:color="auto" w:fill="auto"/>
          </w:tcPr>
          <w:p w14:paraId="508F0D22" w14:textId="00AAF9D5" w:rsidR="004B5FE2" w:rsidRPr="004B5FE2" w:rsidRDefault="004B5FE2" w:rsidP="004B5FE2">
            <w:pPr>
              <w:ind w:firstLine="0"/>
            </w:pPr>
            <w:r>
              <w:t>Kirby</w:t>
            </w:r>
          </w:p>
        </w:tc>
        <w:tc>
          <w:tcPr>
            <w:tcW w:w="2179" w:type="dxa"/>
            <w:shd w:val="clear" w:color="auto" w:fill="auto"/>
          </w:tcPr>
          <w:p w14:paraId="1AF7B323" w14:textId="3A3F08B1" w:rsidR="004B5FE2" w:rsidRPr="004B5FE2" w:rsidRDefault="004B5FE2" w:rsidP="004B5FE2">
            <w:pPr>
              <w:ind w:firstLine="0"/>
            </w:pPr>
            <w:r>
              <w:t>Luck</w:t>
            </w:r>
          </w:p>
        </w:tc>
        <w:tc>
          <w:tcPr>
            <w:tcW w:w="2180" w:type="dxa"/>
            <w:shd w:val="clear" w:color="auto" w:fill="auto"/>
          </w:tcPr>
          <w:p w14:paraId="2B9FFAC4" w14:textId="1F3D3D81" w:rsidR="004B5FE2" w:rsidRPr="004B5FE2" w:rsidRDefault="004B5FE2" w:rsidP="004B5FE2">
            <w:pPr>
              <w:ind w:firstLine="0"/>
            </w:pPr>
            <w:r>
              <w:t>Magnuson</w:t>
            </w:r>
          </w:p>
        </w:tc>
      </w:tr>
      <w:tr w:rsidR="004B5FE2" w:rsidRPr="004B5FE2" w14:paraId="7C272066" w14:textId="77777777" w:rsidTr="004B5FE2">
        <w:tc>
          <w:tcPr>
            <w:tcW w:w="2179" w:type="dxa"/>
            <w:shd w:val="clear" w:color="auto" w:fill="auto"/>
          </w:tcPr>
          <w:p w14:paraId="1DBE110E" w14:textId="0B6D3C95" w:rsidR="004B5FE2" w:rsidRPr="004B5FE2" w:rsidRDefault="004B5FE2" w:rsidP="004B5FE2">
            <w:pPr>
              <w:ind w:firstLine="0"/>
            </w:pPr>
            <w:r>
              <w:t>May</w:t>
            </w:r>
          </w:p>
        </w:tc>
        <w:tc>
          <w:tcPr>
            <w:tcW w:w="2179" w:type="dxa"/>
            <w:shd w:val="clear" w:color="auto" w:fill="auto"/>
          </w:tcPr>
          <w:p w14:paraId="1FA0F5D1" w14:textId="78B9D4E0" w:rsidR="004B5FE2" w:rsidRPr="004B5FE2" w:rsidRDefault="004B5FE2" w:rsidP="004B5FE2">
            <w:pPr>
              <w:ind w:firstLine="0"/>
            </w:pPr>
            <w:r>
              <w:t>McCabe</w:t>
            </w:r>
          </w:p>
        </w:tc>
        <w:tc>
          <w:tcPr>
            <w:tcW w:w="2180" w:type="dxa"/>
            <w:shd w:val="clear" w:color="auto" w:fill="auto"/>
          </w:tcPr>
          <w:p w14:paraId="7D032172" w14:textId="0C2890C9" w:rsidR="004B5FE2" w:rsidRPr="004B5FE2" w:rsidRDefault="004B5FE2" w:rsidP="004B5FE2">
            <w:pPr>
              <w:ind w:firstLine="0"/>
            </w:pPr>
            <w:r>
              <w:t>J. Moore</w:t>
            </w:r>
          </w:p>
        </w:tc>
      </w:tr>
      <w:tr w:rsidR="004B5FE2" w:rsidRPr="004B5FE2" w14:paraId="5CA599AD" w14:textId="77777777" w:rsidTr="004B5FE2">
        <w:tc>
          <w:tcPr>
            <w:tcW w:w="2179" w:type="dxa"/>
            <w:shd w:val="clear" w:color="auto" w:fill="auto"/>
          </w:tcPr>
          <w:p w14:paraId="0412F15A" w14:textId="0B4728CB" w:rsidR="004B5FE2" w:rsidRPr="004B5FE2" w:rsidRDefault="004B5FE2" w:rsidP="004B5FE2">
            <w:pPr>
              <w:ind w:firstLine="0"/>
            </w:pPr>
            <w:r>
              <w:t>Oremus</w:t>
            </w:r>
          </w:p>
        </w:tc>
        <w:tc>
          <w:tcPr>
            <w:tcW w:w="2179" w:type="dxa"/>
            <w:shd w:val="clear" w:color="auto" w:fill="auto"/>
          </w:tcPr>
          <w:p w14:paraId="65C1CCC1" w14:textId="43F4A8F2" w:rsidR="004B5FE2" w:rsidRPr="004B5FE2" w:rsidRDefault="004B5FE2" w:rsidP="004B5FE2">
            <w:pPr>
              <w:ind w:firstLine="0"/>
            </w:pPr>
            <w:r>
              <w:t>Pace</w:t>
            </w:r>
          </w:p>
        </w:tc>
        <w:tc>
          <w:tcPr>
            <w:tcW w:w="2180" w:type="dxa"/>
            <w:shd w:val="clear" w:color="auto" w:fill="auto"/>
          </w:tcPr>
          <w:p w14:paraId="56D8F7C1" w14:textId="1C022468" w:rsidR="004B5FE2" w:rsidRPr="004B5FE2" w:rsidRDefault="004B5FE2" w:rsidP="004B5FE2">
            <w:pPr>
              <w:ind w:firstLine="0"/>
            </w:pPr>
            <w:r>
              <w:t>Reese</w:t>
            </w:r>
          </w:p>
        </w:tc>
      </w:tr>
      <w:tr w:rsidR="004B5FE2" w:rsidRPr="004B5FE2" w14:paraId="5E2A61AB" w14:textId="77777777" w:rsidTr="004B5FE2">
        <w:tc>
          <w:tcPr>
            <w:tcW w:w="2179" w:type="dxa"/>
            <w:shd w:val="clear" w:color="auto" w:fill="auto"/>
          </w:tcPr>
          <w:p w14:paraId="580577A2" w14:textId="193B711E" w:rsidR="004B5FE2" w:rsidRPr="004B5FE2" w:rsidRDefault="004B5FE2" w:rsidP="004B5FE2">
            <w:pPr>
              <w:keepNext/>
              <w:ind w:firstLine="0"/>
            </w:pPr>
            <w:r>
              <w:t>Rose</w:t>
            </w:r>
          </w:p>
        </w:tc>
        <w:tc>
          <w:tcPr>
            <w:tcW w:w="2179" w:type="dxa"/>
            <w:shd w:val="clear" w:color="auto" w:fill="auto"/>
          </w:tcPr>
          <w:p w14:paraId="64CB705E" w14:textId="186F3C61" w:rsidR="004B5FE2" w:rsidRPr="004B5FE2" w:rsidRDefault="004B5FE2" w:rsidP="004B5FE2">
            <w:pPr>
              <w:keepNext/>
              <w:ind w:firstLine="0"/>
            </w:pPr>
            <w:r>
              <w:t>Rutherford</w:t>
            </w:r>
          </w:p>
        </w:tc>
        <w:tc>
          <w:tcPr>
            <w:tcW w:w="2180" w:type="dxa"/>
            <w:shd w:val="clear" w:color="auto" w:fill="auto"/>
          </w:tcPr>
          <w:p w14:paraId="6BA2C347" w14:textId="7E6C1CB7" w:rsidR="004B5FE2" w:rsidRPr="004B5FE2" w:rsidRDefault="004B5FE2" w:rsidP="004B5FE2">
            <w:pPr>
              <w:keepNext/>
              <w:ind w:firstLine="0"/>
            </w:pPr>
            <w:r>
              <w:t>Spann-Wilder</w:t>
            </w:r>
          </w:p>
        </w:tc>
      </w:tr>
      <w:tr w:rsidR="004B5FE2" w:rsidRPr="004B5FE2" w14:paraId="22CF475E" w14:textId="77777777" w:rsidTr="004B5FE2">
        <w:tc>
          <w:tcPr>
            <w:tcW w:w="2179" w:type="dxa"/>
            <w:shd w:val="clear" w:color="auto" w:fill="auto"/>
          </w:tcPr>
          <w:p w14:paraId="1AF1C619" w14:textId="1496A3A0" w:rsidR="004B5FE2" w:rsidRPr="004B5FE2" w:rsidRDefault="004B5FE2" w:rsidP="004B5FE2">
            <w:pPr>
              <w:keepNext/>
              <w:ind w:firstLine="0"/>
            </w:pPr>
            <w:r>
              <w:t>Terribile</w:t>
            </w:r>
          </w:p>
        </w:tc>
        <w:tc>
          <w:tcPr>
            <w:tcW w:w="2179" w:type="dxa"/>
            <w:shd w:val="clear" w:color="auto" w:fill="auto"/>
          </w:tcPr>
          <w:p w14:paraId="484972EA" w14:textId="720FF070" w:rsidR="004B5FE2" w:rsidRPr="004B5FE2" w:rsidRDefault="004B5FE2" w:rsidP="004B5FE2">
            <w:pPr>
              <w:keepNext/>
              <w:ind w:firstLine="0"/>
            </w:pPr>
            <w:r>
              <w:t>White</w:t>
            </w:r>
          </w:p>
        </w:tc>
        <w:tc>
          <w:tcPr>
            <w:tcW w:w="2180" w:type="dxa"/>
            <w:shd w:val="clear" w:color="auto" w:fill="auto"/>
          </w:tcPr>
          <w:p w14:paraId="44CA5FF0" w14:textId="6887E52E" w:rsidR="004B5FE2" w:rsidRPr="004B5FE2" w:rsidRDefault="004B5FE2" w:rsidP="004B5FE2">
            <w:pPr>
              <w:keepNext/>
              <w:ind w:firstLine="0"/>
            </w:pPr>
            <w:r>
              <w:t>Williams</w:t>
            </w:r>
          </w:p>
        </w:tc>
      </w:tr>
    </w:tbl>
    <w:p w14:paraId="271C82A6" w14:textId="77777777" w:rsidR="004B5FE2" w:rsidRDefault="004B5FE2" w:rsidP="004B5FE2"/>
    <w:p w14:paraId="52EA8323" w14:textId="77777777" w:rsidR="004B5FE2" w:rsidRDefault="004B5FE2" w:rsidP="004B5FE2">
      <w:pPr>
        <w:jc w:val="center"/>
        <w:rPr>
          <w:b/>
        </w:rPr>
      </w:pPr>
      <w:r w:rsidRPr="004B5FE2">
        <w:rPr>
          <w:b/>
        </w:rPr>
        <w:t>Total--30</w:t>
      </w:r>
    </w:p>
    <w:p w14:paraId="31F43954" w14:textId="09B5AA50" w:rsidR="004B5FE2" w:rsidRDefault="004B5FE2" w:rsidP="004B5FE2">
      <w:pPr>
        <w:jc w:val="center"/>
        <w:rPr>
          <w:b/>
        </w:rPr>
      </w:pPr>
    </w:p>
    <w:p w14:paraId="4B05750D" w14:textId="77777777" w:rsidR="004B5FE2" w:rsidRDefault="004B5FE2" w:rsidP="004B5FE2">
      <w:r>
        <w:lastRenderedPageBreak/>
        <w:t>So, the amendment was tabled.</w:t>
      </w:r>
    </w:p>
    <w:p w14:paraId="1C7107F7" w14:textId="77777777" w:rsidR="004B5FE2" w:rsidRDefault="004B5FE2" w:rsidP="004B5FE2"/>
    <w:p w14:paraId="140DF3EE" w14:textId="77777777" w:rsidR="004B5FE2" w:rsidRDefault="004B5FE2" w:rsidP="004B5FE2">
      <w:pPr>
        <w:keepNext/>
        <w:jc w:val="center"/>
        <w:rPr>
          <w:b/>
        </w:rPr>
      </w:pPr>
      <w:r w:rsidRPr="004B5FE2">
        <w:rPr>
          <w:b/>
        </w:rPr>
        <w:t>SPEAKER IN CHAIR</w:t>
      </w:r>
    </w:p>
    <w:p w14:paraId="4AAC12DC" w14:textId="77F3C3E3" w:rsidR="004B5FE2" w:rsidRDefault="004B5FE2" w:rsidP="004B5FE2">
      <w:pPr>
        <w:jc w:val="center"/>
        <w:rPr>
          <w:b/>
        </w:rPr>
      </w:pPr>
    </w:p>
    <w:p w14:paraId="2B684C5D" w14:textId="77777777" w:rsidR="004B5FE2" w:rsidRPr="003E31BA" w:rsidRDefault="004B5FE2" w:rsidP="004B5FE2">
      <w:pPr>
        <w:pStyle w:val="scamendsponsorline"/>
        <w:ind w:firstLine="216"/>
        <w:jc w:val="both"/>
        <w:rPr>
          <w:sz w:val="22"/>
        </w:rPr>
      </w:pPr>
      <w:r w:rsidRPr="003E31BA">
        <w:rPr>
          <w:sz w:val="22"/>
        </w:rPr>
        <w:t>Reps. CROMER, HARRIS, MAGNUSON, PACE and WHITE proposed the following Amendment No. 9 to H. 3815 (LC-3815.AHB0014H), which was ruled out of order:</w:t>
      </w:r>
    </w:p>
    <w:p w14:paraId="465C6A39" w14:textId="77777777" w:rsidR="004B5FE2" w:rsidRPr="003E31BA" w:rsidRDefault="004B5FE2" w:rsidP="004B5FE2">
      <w:pPr>
        <w:pStyle w:val="scamendlanginstruction"/>
        <w:spacing w:before="0" w:after="0"/>
        <w:ind w:firstLine="216"/>
        <w:jc w:val="both"/>
        <w:rPr>
          <w:sz w:val="22"/>
        </w:rPr>
      </w:pPr>
      <w:r w:rsidRPr="003E31BA">
        <w:rPr>
          <w:sz w:val="22"/>
        </w:rPr>
        <w:t>Amend the resolution, as and if amended, by deleting Rule 4.9, as contained in item (9), and inserting:</w:t>
      </w:r>
    </w:p>
    <w:p w14:paraId="6263E08D" w14:textId="77777777" w:rsidR="004B5FE2" w:rsidRPr="003E31BA" w:rsidRDefault="004B5FE2" w:rsidP="004B5FE2">
      <w:pPr>
        <w:pStyle w:val="scamendlanginstruction"/>
        <w:spacing w:before="0" w:after="0"/>
        <w:ind w:firstLine="216"/>
        <w:jc w:val="both"/>
        <w:rPr>
          <w:sz w:val="22"/>
        </w:rPr>
      </w:pPr>
      <w:r w:rsidRPr="003E31BA">
        <w:rPr>
          <w:bCs/>
          <w:sz w:val="22"/>
        </w:rPr>
        <w:t>4.9</w:t>
      </w:r>
      <w:r w:rsidRPr="003E31BA">
        <w:rPr>
          <w:sz w:val="22"/>
        </w:rPr>
        <w:tab/>
      </w:r>
      <w:r w:rsidRPr="003E31BA">
        <w:rPr>
          <w:rFonts w:eastAsia="Times New Roman"/>
          <w:strike/>
          <w:sz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3E31BA">
        <w:rPr>
          <w:rFonts w:eastAsia="Times New Roman"/>
          <w:sz w:val="22"/>
        </w:rPr>
        <w:t xml:space="preserve"> </w:t>
      </w:r>
      <w:r w:rsidRPr="003E31BA">
        <w:rPr>
          <w:rStyle w:val="scstrike"/>
          <w:sz w:val="22"/>
        </w:rPr>
        <w:t>(Reserved.)</w:t>
      </w:r>
      <w:r w:rsidRPr="003E31BA">
        <w:rPr>
          <w:sz w:val="22"/>
        </w:rPr>
        <w:t xml:space="preserve"> </w:t>
      </w:r>
      <w:r w:rsidRPr="003E31BA">
        <w:rPr>
          <w:rStyle w:val="scinsert"/>
          <w:sz w:val="22"/>
        </w:rPr>
        <w:t>In addition to and notwithstanding any other Rule relating to the operation of committees, the Chairman of a</w:t>
      </w:r>
      <w:r w:rsidRPr="003E31BA">
        <w:rPr>
          <w:sz w:val="22"/>
          <w:u w:val="single"/>
        </w:rPr>
        <w:t xml:space="preserve"> committee or subcommittee must be a member of the Majority Party.</w:t>
      </w:r>
    </w:p>
    <w:p w14:paraId="2CAA64E1" w14:textId="77777777" w:rsidR="004B5FE2" w:rsidRPr="003E31BA" w:rsidRDefault="004B5FE2" w:rsidP="004B5FE2">
      <w:pPr>
        <w:pStyle w:val="scamendconformline"/>
        <w:spacing w:before="0"/>
        <w:ind w:firstLine="216"/>
        <w:jc w:val="both"/>
        <w:rPr>
          <w:sz w:val="22"/>
        </w:rPr>
      </w:pPr>
      <w:r w:rsidRPr="003E31BA">
        <w:rPr>
          <w:sz w:val="22"/>
        </w:rPr>
        <w:t>Renumber sections to conform.</w:t>
      </w:r>
    </w:p>
    <w:p w14:paraId="34D77817" w14:textId="77777777" w:rsidR="004B5FE2" w:rsidRDefault="004B5FE2" w:rsidP="004B5FE2">
      <w:pPr>
        <w:pStyle w:val="scamendtitleconform"/>
        <w:ind w:firstLine="216"/>
        <w:jc w:val="both"/>
        <w:rPr>
          <w:sz w:val="22"/>
        </w:rPr>
      </w:pPr>
      <w:r w:rsidRPr="003E31BA">
        <w:rPr>
          <w:sz w:val="22"/>
        </w:rPr>
        <w:t>Amend title to conform.</w:t>
      </w:r>
    </w:p>
    <w:p w14:paraId="2E71B2B9" w14:textId="4926DC40" w:rsidR="004B5FE2" w:rsidRDefault="004B5FE2" w:rsidP="004B5FE2">
      <w:pPr>
        <w:pStyle w:val="scamendtitleconform"/>
        <w:ind w:firstLine="216"/>
        <w:jc w:val="both"/>
        <w:rPr>
          <w:sz w:val="22"/>
        </w:rPr>
      </w:pPr>
    </w:p>
    <w:p w14:paraId="5B46610D" w14:textId="77777777" w:rsidR="004B5FE2" w:rsidRDefault="004B5FE2" w:rsidP="004B5FE2">
      <w:pPr>
        <w:keepNext/>
        <w:jc w:val="center"/>
        <w:rPr>
          <w:b/>
        </w:rPr>
      </w:pPr>
      <w:r w:rsidRPr="004B5FE2">
        <w:rPr>
          <w:b/>
        </w:rPr>
        <w:t>POINT OF ORDER</w:t>
      </w:r>
    </w:p>
    <w:p w14:paraId="14966BFF" w14:textId="77777777" w:rsidR="004B5FE2" w:rsidRDefault="004B5FE2" w:rsidP="004B5FE2">
      <w:r>
        <w:t xml:space="preserve">Rep. CASKEY raised the Rule 9.3 Point of Order that Amendment No. 9 to H. 3815 was not germane.  He stated that the amendment attempted to introduce a separate and distinct subject to the resolution that was not included within the resolution’s original subject matter.   </w:t>
      </w:r>
    </w:p>
    <w:p w14:paraId="1617BE36" w14:textId="77777777" w:rsidR="004B5FE2" w:rsidRDefault="004B5FE2" w:rsidP="004B5FE2">
      <w:r>
        <w:t xml:space="preserve">Rep. CROMER argued contra. </w:t>
      </w:r>
    </w:p>
    <w:p w14:paraId="7FF25957" w14:textId="4C2030B7" w:rsidR="004B5FE2" w:rsidRDefault="00B14664" w:rsidP="004B5FE2">
      <w:r>
        <w:t>SPEAKER</w:t>
      </w:r>
      <w:r w:rsidR="004B5FE2">
        <w:t xml:space="preserve"> G.</w:t>
      </w:r>
      <w:r>
        <w:t xml:space="preserve"> </w:t>
      </w:r>
      <w:r w:rsidR="004B5FE2">
        <w:t xml:space="preserve">M. SMITH sustained the Point of Order and stated that the amendment’s effect was to try to add a subject not referenced in the original resolution.   </w:t>
      </w:r>
    </w:p>
    <w:p w14:paraId="0662DE68" w14:textId="4A6FC97F" w:rsidR="004B5FE2" w:rsidRDefault="004B5FE2" w:rsidP="004B5FE2"/>
    <w:p w14:paraId="360624B0" w14:textId="77777777" w:rsidR="004B5FE2" w:rsidRPr="003F7F2B" w:rsidRDefault="004B5FE2" w:rsidP="004B5FE2">
      <w:pPr>
        <w:pStyle w:val="scamendsponsorline"/>
        <w:ind w:firstLine="216"/>
        <w:jc w:val="both"/>
        <w:rPr>
          <w:sz w:val="22"/>
        </w:rPr>
      </w:pPr>
      <w:r w:rsidRPr="003F7F2B">
        <w:rPr>
          <w:sz w:val="22"/>
        </w:rPr>
        <w:t>Reps. HARRIS, CROMER, MAGNUSON, PACE and WHITE proposed the following Amendment No. 10 to H. 3815 (LC-3815.AHB0013H), which was tabled:</w:t>
      </w:r>
    </w:p>
    <w:p w14:paraId="19FAE4B2" w14:textId="77777777" w:rsidR="004B5FE2" w:rsidRPr="003F7F2B" w:rsidRDefault="004B5FE2" w:rsidP="004B5FE2">
      <w:pPr>
        <w:pStyle w:val="scamendlanginstruction"/>
        <w:spacing w:before="0" w:after="0"/>
        <w:ind w:firstLine="216"/>
        <w:jc w:val="both"/>
        <w:rPr>
          <w:sz w:val="22"/>
        </w:rPr>
      </w:pPr>
      <w:r w:rsidRPr="003F7F2B">
        <w:rPr>
          <w:sz w:val="22"/>
        </w:rPr>
        <w:t>Amend the resolution, as and if amended, by adding an item at the end to read:</w:t>
      </w:r>
    </w:p>
    <w:p w14:paraId="49243AE2" w14:textId="77777777" w:rsidR="004B5FE2" w:rsidRPr="003F7F2B" w:rsidRDefault="004B5FE2" w:rsidP="004B5FE2">
      <w:pPr>
        <w:widowControl w:val="0"/>
        <w:suppressAutoHyphens/>
        <w:rPr>
          <w:rFonts w:eastAsia="Calibri"/>
          <w:szCs w:val="28"/>
        </w:rPr>
      </w:pPr>
      <w:r w:rsidRPr="003F7F2B">
        <w:rPr>
          <w:rFonts w:eastAsia="Calibri"/>
          <w:szCs w:val="28"/>
        </w:rPr>
        <w:lastRenderedPageBreak/>
        <w:t>( ) That Rule 7.2 of the Rules of the House of Representatives is amended to read:</w:t>
      </w:r>
    </w:p>
    <w:p w14:paraId="0DF3CF1D" w14:textId="77777777" w:rsidR="004B5FE2" w:rsidRPr="003F7F2B" w:rsidRDefault="004B5FE2" w:rsidP="004B5FE2">
      <w:pPr>
        <w:widowControl w:val="0"/>
        <w:suppressAutoHyphens/>
        <w:rPr>
          <w:rFonts w:eastAsia="Calibri"/>
          <w:szCs w:val="28"/>
        </w:rPr>
      </w:pPr>
      <w:r w:rsidRPr="003F7F2B">
        <w:rPr>
          <w:rFonts w:eastAsia="Calibri"/>
          <w:bCs/>
          <w:szCs w:val="28"/>
        </w:rPr>
        <w:t>7.2</w:t>
      </w:r>
      <w:r w:rsidRPr="003F7F2B">
        <w:rPr>
          <w:rFonts w:eastAsia="Calibri"/>
          <w:szCs w:val="28"/>
        </w:rPr>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14:paraId="5D5D4B4C" w14:textId="77777777" w:rsidR="004B5FE2" w:rsidRPr="003F7F2B" w:rsidRDefault="004B5FE2" w:rsidP="004B5FE2">
      <w:pPr>
        <w:widowControl w:val="0"/>
        <w:suppressAutoHyphens/>
        <w:rPr>
          <w:rFonts w:eastAsia="Calibri"/>
          <w:szCs w:val="28"/>
        </w:rPr>
      </w:pPr>
      <w:r w:rsidRPr="003F7F2B">
        <w:rPr>
          <w:rFonts w:eastAsia="Calibri"/>
          <w:szCs w:val="28"/>
        </w:rPr>
        <w:tab/>
        <w:t>(1)</w:t>
      </w:r>
      <w:r w:rsidRPr="003F7F2B">
        <w:rPr>
          <w:rFonts w:eastAsia="Calibri"/>
          <w:szCs w:val="28"/>
        </w:rPr>
        <w:tab/>
        <w:t>adoption of a Joint Resolution proposing an amendment to the Constitution of South Carolina;</w:t>
      </w:r>
    </w:p>
    <w:p w14:paraId="5F1E928D" w14:textId="77777777" w:rsidR="004B5FE2" w:rsidRPr="003F7F2B" w:rsidRDefault="004B5FE2" w:rsidP="004B5FE2">
      <w:pPr>
        <w:widowControl w:val="0"/>
        <w:suppressAutoHyphens/>
        <w:rPr>
          <w:rFonts w:eastAsia="Calibri"/>
          <w:szCs w:val="28"/>
        </w:rPr>
      </w:pPr>
      <w:r w:rsidRPr="003F7F2B">
        <w:rPr>
          <w:rFonts w:eastAsia="Calibri"/>
          <w:szCs w:val="28"/>
        </w:rPr>
        <w:tab/>
        <w:t>(2)</w:t>
      </w:r>
      <w:r w:rsidRPr="003F7F2B">
        <w:rPr>
          <w:rFonts w:eastAsia="Calibri"/>
          <w:szCs w:val="28"/>
        </w:rPr>
        <w:tab/>
        <w:t xml:space="preserve">adoption of legislation ratifying a proposed amendment to the Constitution of South Carolina; </w:t>
      </w:r>
    </w:p>
    <w:p w14:paraId="32E9134D" w14:textId="77777777" w:rsidR="004B5FE2" w:rsidRPr="003F7F2B" w:rsidRDefault="004B5FE2" w:rsidP="004B5FE2">
      <w:pPr>
        <w:widowControl w:val="0"/>
        <w:suppressAutoHyphens/>
        <w:rPr>
          <w:rFonts w:eastAsia="Calibri"/>
          <w:szCs w:val="28"/>
        </w:rPr>
      </w:pPr>
      <w:r w:rsidRPr="003F7F2B">
        <w:rPr>
          <w:rFonts w:eastAsia="Calibri"/>
          <w:szCs w:val="28"/>
        </w:rPr>
        <w:tab/>
        <w:t>(3)</w:t>
      </w:r>
      <w:r w:rsidRPr="003F7F2B">
        <w:rPr>
          <w:rFonts w:eastAsia="Calibri"/>
          <w:szCs w:val="28"/>
        </w:rPr>
        <w:tab/>
        <w:t>adoption of a Bill or Joint Resolution establishing a fee or tax, raising an existing fee or tax, or reducing an existing fee or tax;</w:t>
      </w:r>
    </w:p>
    <w:p w14:paraId="32962FEA" w14:textId="77777777" w:rsidR="004B5FE2" w:rsidRPr="003F7F2B" w:rsidRDefault="004B5FE2" w:rsidP="004B5FE2">
      <w:pPr>
        <w:widowControl w:val="0"/>
        <w:suppressAutoHyphens/>
        <w:rPr>
          <w:rFonts w:eastAsia="Calibri"/>
          <w:szCs w:val="28"/>
        </w:rPr>
      </w:pPr>
      <w:r w:rsidRPr="003F7F2B">
        <w:rPr>
          <w:rFonts w:eastAsia="Calibri"/>
          <w:szCs w:val="28"/>
        </w:rPr>
        <w:tab/>
        <w:t>(4)</w:t>
      </w:r>
      <w:r w:rsidRPr="003F7F2B">
        <w:rPr>
          <w:rFonts w:eastAsia="Calibri"/>
          <w:szCs w:val="28"/>
        </w:rPr>
        <w:tab/>
        <w:t xml:space="preserve">adoption of the Annual General Appropriations Bill and any individual section of it pursuant to Rule 5.3G; </w:t>
      </w:r>
    </w:p>
    <w:p w14:paraId="46B8EDAA" w14:textId="77777777" w:rsidR="004B5FE2" w:rsidRPr="003F7F2B" w:rsidRDefault="004B5FE2" w:rsidP="004B5FE2">
      <w:pPr>
        <w:widowControl w:val="0"/>
        <w:suppressAutoHyphens/>
        <w:rPr>
          <w:rFonts w:eastAsia="Calibri"/>
          <w:szCs w:val="28"/>
        </w:rPr>
      </w:pPr>
      <w:r w:rsidRPr="003F7F2B">
        <w:rPr>
          <w:rFonts w:eastAsia="Calibri"/>
          <w:szCs w:val="28"/>
        </w:rPr>
        <w:tab/>
        <w:t>(5)</w:t>
      </w:r>
      <w:r w:rsidRPr="003F7F2B">
        <w:rPr>
          <w:rFonts w:eastAsia="Calibri"/>
          <w:szCs w:val="28"/>
        </w:rPr>
        <w:tab/>
        <w:t xml:space="preserve">adoption of a state or congressional reapportionment plan; </w:t>
      </w:r>
    </w:p>
    <w:p w14:paraId="3F825B70" w14:textId="77777777" w:rsidR="004B5FE2" w:rsidRPr="003F7F2B" w:rsidRDefault="004B5FE2" w:rsidP="004B5FE2">
      <w:pPr>
        <w:widowControl w:val="0"/>
        <w:suppressAutoHyphens/>
        <w:rPr>
          <w:rFonts w:eastAsia="Calibri"/>
          <w:szCs w:val="28"/>
        </w:rPr>
      </w:pPr>
      <w:r w:rsidRPr="003F7F2B">
        <w:rPr>
          <w:rFonts w:eastAsia="Calibri"/>
          <w:szCs w:val="28"/>
        </w:rPr>
        <w:tab/>
        <w:t>(6)</w:t>
      </w:r>
      <w:r w:rsidRPr="003F7F2B">
        <w:rPr>
          <w:rFonts w:eastAsia="Calibri"/>
          <w:szCs w:val="28"/>
        </w:rPr>
        <w:tab/>
        <w:t xml:space="preserve">adoption of a Bill or Joint Resolution directly increasing or decreasing the salary, benefits, or retirement benefits of members of the General Assembly, elected officials of the Executive Branch, or members of the Judicial Branch; </w:t>
      </w:r>
    </w:p>
    <w:p w14:paraId="06FAB8E0" w14:textId="77777777" w:rsidR="004B5FE2" w:rsidRPr="003F7F2B" w:rsidRDefault="004B5FE2" w:rsidP="004B5FE2">
      <w:pPr>
        <w:widowControl w:val="0"/>
        <w:suppressAutoHyphens/>
        <w:rPr>
          <w:rFonts w:eastAsia="Calibri"/>
          <w:szCs w:val="28"/>
        </w:rPr>
      </w:pPr>
      <w:r w:rsidRPr="003F7F2B">
        <w:rPr>
          <w:rFonts w:eastAsia="Calibri"/>
          <w:szCs w:val="28"/>
        </w:rPr>
        <w:tab/>
        <w:t>(7)</w:t>
      </w:r>
      <w:r w:rsidRPr="003F7F2B">
        <w:rPr>
          <w:rFonts w:eastAsia="Calibri"/>
          <w:szCs w:val="28"/>
        </w:rPr>
        <w:tab/>
        <w:t>adoption of a Bill or Joint Resolution amending the Ethics and Accountability Act or the Campaign Finance Act; and</w:t>
      </w:r>
    </w:p>
    <w:p w14:paraId="5B930D0A" w14:textId="77777777" w:rsidR="004B5FE2" w:rsidRPr="003F7F2B" w:rsidRDefault="004B5FE2" w:rsidP="004B5FE2">
      <w:pPr>
        <w:widowControl w:val="0"/>
        <w:suppressAutoHyphens/>
        <w:rPr>
          <w:rFonts w:eastAsia="Calibri"/>
          <w:szCs w:val="28"/>
        </w:rPr>
      </w:pPr>
      <w:r w:rsidRPr="003F7F2B">
        <w:rPr>
          <w:rFonts w:eastAsia="Calibri"/>
          <w:szCs w:val="28"/>
        </w:rPr>
        <w:tab/>
        <w:t>(8)</w:t>
      </w:r>
      <w:r w:rsidRPr="003F7F2B">
        <w:rPr>
          <w:rFonts w:eastAsia="Calibri"/>
          <w:szCs w:val="28"/>
        </w:rPr>
        <w:tab/>
        <w:t>adoption of a Conference or Free Conference Report pursuant to Rule 5.19c.</w:t>
      </w:r>
    </w:p>
    <w:p w14:paraId="33682428" w14:textId="77777777" w:rsidR="004B5FE2" w:rsidRPr="003F7F2B" w:rsidRDefault="004B5FE2" w:rsidP="004B5FE2">
      <w:pPr>
        <w:widowControl w:val="0"/>
        <w:suppressAutoHyphens/>
        <w:rPr>
          <w:rFonts w:eastAsia="Calibri"/>
          <w:szCs w:val="28"/>
        </w:rPr>
      </w:pPr>
      <w:r w:rsidRPr="003F7F2B">
        <w:rPr>
          <w:rFonts w:eastAsia="Calibri"/>
          <w:szCs w:val="28"/>
        </w:rPr>
        <w:tab/>
        <w:t xml:space="preserve">Provided, the House of Representatives shall take a roll call vote and shall enter the yeas and nays in the House Journal for the following questions: </w:t>
      </w:r>
    </w:p>
    <w:p w14:paraId="3D3FDF1C" w14:textId="77777777" w:rsidR="004B5FE2" w:rsidRPr="003F7F2B" w:rsidRDefault="004B5FE2" w:rsidP="004B5FE2">
      <w:pPr>
        <w:widowControl w:val="0"/>
        <w:suppressAutoHyphens/>
        <w:rPr>
          <w:rFonts w:eastAsia="Calibri"/>
          <w:szCs w:val="28"/>
        </w:rPr>
      </w:pPr>
      <w:r w:rsidRPr="003F7F2B">
        <w:rPr>
          <w:rFonts w:eastAsia="Calibri"/>
          <w:szCs w:val="28"/>
        </w:rPr>
        <w:tab/>
        <w:t>(1)</w:t>
      </w:r>
      <w:r w:rsidRPr="003F7F2B">
        <w:rPr>
          <w:rFonts w:eastAsia="Calibri"/>
          <w:szCs w:val="28"/>
        </w:rPr>
        <w:tab/>
        <w:t>a question for which the Constitution of South Carolina requires the yeas and nays to be recorded;</w:t>
      </w:r>
    </w:p>
    <w:p w14:paraId="565F0113" w14:textId="77777777" w:rsidR="004B5FE2" w:rsidRPr="003F7F2B" w:rsidRDefault="004B5FE2" w:rsidP="004B5FE2">
      <w:pPr>
        <w:widowControl w:val="0"/>
        <w:suppressAutoHyphens/>
        <w:rPr>
          <w:rFonts w:eastAsia="Calibri"/>
          <w:szCs w:val="28"/>
        </w:rPr>
      </w:pPr>
      <w:r w:rsidRPr="003F7F2B">
        <w:rPr>
          <w:rFonts w:eastAsia="Calibri"/>
          <w:szCs w:val="28"/>
        </w:rPr>
        <w:tab/>
        <w:t>(2)</w:t>
      </w:r>
      <w:r w:rsidRPr="003F7F2B">
        <w:rPr>
          <w:rFonts w:eastAsia="Calibri"/>
          <w:szCs w:val="28"/>
        </w:rPr>
        <w:tab/>
        <w:t>an election by the General Assembly or the House of Representatives except where the election is declared by unanimous consent to be by declaration</w:t>
      </w:r>
      <w:r w:rsidRPr="003F7F2B">
        <w:rPr>
          <w:rFonts w:eastAsia="Calibri"/>
          <w:szCs w:val="28"/>
          <w:u w:val="single"/>
        </w:rPr>
        <w:t>.  However, if the election is a judicial election, the ayes and nays must be entered in the House journal and the electronic roll system must be used regardless of whether the election is contested</w:t>
      </w:r>
      <w:r w:rsidRPr="003F7F2B">
        <w:rPr>
          <w:rFonts w:eastAsia="Calibri"/>
          <w:szCs w:val="28"/>
        </w:rPr>
        <w:t xml:space="preserve">; </w:t>
      </w:r>
    </w:p>
    <w:p w14:paraId="15B90FD2" w14:textId="77777777" w:rsidR="004B5FE2" w:rsidRPr="003F7F2B" w:rsidRDefault="004B5FE2" w:rsidP="004B5FE2">
      <w:pPr>
        <w:widowControl w:val="0"/>
        <w:suppressAutoHyphens/>
        <w:rPr>
          <w:rFonts w:eastAsia="Calibri"/>
          <w:szCs w:val="28"/>
        </w:rPr>
      </w:pPr>
      <w:r w:rsidRPr="003F7F2B">
        <w:rPr>
          <w:rFonts w:eastAsia="Calibri"/>
          <w:szCs w:val="28"/>
        </w:rPr>
        <w:tab/>
        <w:t>(3)</w:t>
      </w:r>
      <w:r w:rsidRPr="003F7F2B">
        <w:rPr>
          <w:rFonts w:eastAsia="Calibri"/>
          <w:szCs w:val="28"/>
        </w:rPr>
        <w:tab/>
        <w:t xml:space="preserve">adoption of an amendment to the Annual General Appropriations Bill where the amendment directly effects the raising or spending of revenue in the amount of ten thousand dollars or more; </w:t>
      </w:r>
    </w:p>
    <w:p w14:paraId="77A09D90" w14:textId="77777777" w:rsidR="004B5FE2" w:rsidRPr="003F7F2B" w:rsidRDefault="004B5FE2" w:rsidP="004B5FE2">
      <w:pPr>
        <w:widowControl w:val="0"/>
        <w:suppressAutoHyphens/>
        <w:rPr>
          <w:rFonts w:eastAsia="Calibri"/>
          <w:szCs w:val="28"/>
        </w:rPr>
      </w:pPr>
      <w:r w:rsidRPr="003F7F2B">
        <w:rPr>
          <w:rFonts w:eastAsia="Calibri"/>
          <w:szCs w:val="28"/>
        </w:rPr>
        <w:tab/>
        <w:t>(4)</w:t>
      </w:r>
      <w:r w:rsidRPr="003F7F2B">
        <w:rPr>
          <w:rFonts w:eastAsia="Calibri"/>
          <w:szCs w:val="28"/>
        </w:rPr>
        <w:tab/>
        <w:t>a question of overriding or sustaining an Act returned by the Governor with objections;</w:t>
      </w:r>
    </w:p>
    <w:p w14:paraId="67C998F1" w14:textId="77777777" w:rsidR="004B5FE2" w:rsidRPr="003F7F2B" w:rsidRDefault="004B5FE2" w:rsidP="004B5FE2">
      <w:pPr>
        <w:widowControl w:val="0"/>
        <w:suppressAutoHyphens/>
        <w:rPr>
          <w:rFonts w:eastAsia="Calibri"/>
          <w:szCs w:val="28"/>
        </w:rPr>
      </w:pPr>
      <w:r w:rsidRPr="003F7F2B">
        <w:rPr>
          <w:rFonts w:eastAsia="Calibri"/>
          <w:szCs w:val="28"/>
        </w:rPr>
        <w:lastRenderedPageBreak/>
        <w:tab/>
        <w:t>(5)</w:t>
      </w:r>
      <w:r w:rsidRPr="003F7F2B">
        <w:rPr>
          <w:rFonts w:eastAsia="Calibri"/>
          <w:szCs w:val="28"/>
        </w:rPr>
        <w:tab/>
        <w:t>a question for which ten members of the House request a roll call vote; and</w:t>
      </w:r>
    </w:p>
    <w:p w14:paraId="3BFD4AAA" w14:textId="77777777" w:rsidR="004B5FE2" w:rsidRPr="003F7F2B" w:rsidRDefault="004B5FE2" w:rsidP="004B5FE2">
      <w:pPr>
        <w:widowControl w:val="0"/>
        <w:suppressAutoHyphens/>
        <w:rPr>
          <w:rFonts w:eastAsia="Calibri"/>
          <w:szCs w:val="28"/>
        </w:rPr>
      </w:pPr>
      <w:r w:rsidRPr="003F7F2B">
        <w:rPr>
          <w:rFonts w:eastAsia="Calibri"/>
          <w:szCs w:val="28"/>
        </w:rPr>
        <w:tab/>
        <w:t>(6)</w:t>
      </w:r>
      <w:r w:rsidRPr="003F7F2B">
        <w:rPr>
          <w:rFonts w:eastAsia="Calibri"/>
          <w:szCs w:val="28"/>
        </w:rPr>
        <w:tab/>
        <w:t>a question of concurrence, nonconcurrence, or adoption of amendments to bills or joint resolutions returned to the House with amendments by the Senate.</w:t>
      </w:r>
    </w:p>
    <w:p w14:paraId="7F2631EC" w14:textId="77777777" w:rsidR="004B5FE2" w:rsidRPr="003F7F2B" w:rsidRDefault="004B5FE2" w:rsidP="004B5FE2">
      <w:pPr>
        <w:pStyle w:val="scamendconformline"/>
        <w:spacing w:before="0"/>
        <w:ind w:firstLine="216"/>
        <w:jc w:val="both"/>
        <w:rPr>
          <w:sz w:val="22"/>
        </w:rPr>
      </w:pPr>
      <w:r w:rsidRPr="003F7F2B">
        <w:rPr>
          <w:sz w:val="22"/>
        </w:rPr>
        <w:t>Renumber sections to conform.</w:t>
      </w:r>
    </w:p>
    <w:p w14:paraId="0DFCC9BA" w14:textId="77777777" w:rsidR="004B5FE2" w:rsidRDefault="004B5FE2" w:rsidP="004B5FE2">
      <w:pPr>
        <w:pStyle w:val="scamendtitleconform"/>
        <w:ind w:firstLine="216"/>
        <w:jc w:val="both"/>
        <w:rPr>
          <w:sz w:val="22"/>
        </w:rPr>
      </w:pPr>
      <w:r w:rsidRPr="003F7F2B">
        <w:rPr>
          <w:sz w:val="22"/>
        </w:rPr>
        <w:t>Amend title to conform.</w:t>
      </w:r>
    </w:p>
    <w:p w14:paraId="31C84505" w14:textId="35D38B29" w:rsidR="004B5FE2" w:rsidRDefault="004B5FE2" w:rsidP="004B5FE2">
      <w:pPr>
        <w:pStyle w:val="scamendtitleconform"/>
        <w:ind w:firstLine="216"/>
        <w:jc w:val="both"/>
        <w:rPr>
          <w:sz w:val="22"/>
        </w:rPr>
      </w:pPr>
    </w:p>
    <w:p w14:paraId="24BA3C2C" w14:textId="77777777" w:rsidR="004B5FE2" w:rsidRDefault="004B5FE2" w:rsidP="004B5FE2">
      <w:r>
        <w:t>Rep. HARRIS moved to table the amendment, which was agreed to.</w:t>
      </w:r>
    </w:p>
    <w:p w14:paraId="711D8884" w14:textId="231D0210" w:rsidR="004B5FE2" w:rsidRDefault="004B5FE2" w:rsidP="004B5FE2"/>
    <w:p w14:paraId="17A31B5C" w14:textId="77777777" w:rsidR="004B5FE2" w:rsidRPr="00861BC3" w:rsidRDefault="004B5FE2" w:rsidP="004B5FE2">
      <w:pPr>
        <w:pStyle w:val="scamendsponsorline"/>
        <w:ind w:firstLine="216"/>
        <w:jc w:val="both"/>
        <w:rPr>
          <w:sz w:val="22"/>
        </w:rPr>
      </w:pPr>
      <w:r w:rsidRPr="00861BC3">
        <w:rPr>
          <w:sz w:val="22"/>
        </w:rPr>
        <w:t>Reps. CROMER, HARRIS, MAGNUSON, PACE and WHITE proposed the following Amendment No. 11 to H. 3815 (LC-3815.AHB0015H), which was tabled:</w:t>
      </w:r>
    </w:p>
    <w:p w14:paraId="150B32DB" w14:textId="77777777" w:rsidR="004B5FE2" w:rsidRPr="00861BC3" w:rsidRDefault="004B5FE2" w:rsidP="004B5FE2">
      <w:pPr>
        <w:pStyle w:val="scamendlanginstruction"/>
        <w:spacing w:before="0" w:after="0"/>
        <w:ind w:firstLine="216"/>
        <w:jc w:val="both"/>
        <w:rPr>
          <w:sz w:val="22"/>
        </w:rPr>
      </w:pPr>
      <w:r w:rsidRPr="00861BC3">
        <w:rPr>
          <w:sz w:val="22"/>
        </w:rPr>
        <w:t>Amend the resolution, as and if amended, by deleting item (7) and inserting:</w:t>
      </w:r>
    </w:p>
    <w:p w14:paraId="69AABB9F" w14:textId="77777777" w:rsidR="004B5FE2" w:rsidRPr="00861BC3" w:rsidRDefault="004B5FE2" w:rsidP="004B5FE2">
      <w:pPr>
        <w:widowControl w:val="0"/>
        <w:suppressAutoHyphens/>
        <w:rPr>
          <w:rFonts w:eastAsia="Calibri"/>
          <w:szCs w:val="28"/>
        </w:rPr>
      </w:pPr>
      <w:r w:rsidRPr="00861BC3">
        <w:rPr>
          <w:rFonts w:eastAsia="Calibri"/>
          <w:szCs w:val="28"/>
        </w:rPr>
        <w:t>(7)</w:t>
      </w:r>
      <w:r w:rsidRPr="00861BC3">
        <w:rPr>
          <w:rFonts w:eastAsia="Calibri"/>
          <w:szCs w:val="28"/>
        </w:rPr>
        <w:tab/>
        <w:t>That Rule 4.4 of the Rules of the House of Representatives is amended to read:</w:t>
      </w:r>
    </w:p>
    <w:p w14:paraId="55ECA837" w14:textId="77777777" w:rsidR="004B5FE2" w:rsidRPr="00861BC3" w:rsidRDefault="004B5FE2" w:rsidP="004B5FE2">
      <w:pPr>
        <w:widowControl w:val="0"/>
        <w:suppressAutoHyphens/>
        <w:rPr>
          <w:rFonts w:eastAsia="Calibri"/>
          <w:szCs w:val="28"/>
        </w:rPr>
      </w:pPr>
      <w:r w:rsidRPr="00861BC3">
        <w:rPr>
          <w:rFonts w:eastAsia="Calibri"/>
          <w:szCs w:val="28"/>
        </w:rPr>
        <w:tab/>
      </w:r>
      <w:r w:rsidRPr="00861BC3">
        <w:rPr>
          <w:rFonts w:eastAsia="Calibri"/>
          <w:bCs/>
          <w:szCs w:val="28"/>
        </w:rPr>
        <w:t>4.4</w:t>
      </w:r>
      <w:r w:rsidRPr="00861BC3">
        <w:rPr>
          <w:rFonts w:eastAsia="Calibri"/>
          <w:szCs w:val="28"/>
        </w:rPr>
        <w:tab/>
        <w:t xml:space="preserve">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w:t>
      </w:r>
      <w:r w:rsidRPr="00861BC3">
        <w:rPr>
          <w:rFonts w:eastAsia="Calibri"/>
          <w:szCs w:val="28"/>
          <w:u w:val="single"/>
        </w:rPr>
        <w:t>Committee and subcommittee meetings shall be streamed online.</w:t>
      </w:r>
      <w:r w:rsidRPr="00861BC3">
        <w:rPr>
          <w:rFonts w:eastAsia="Calibri"/>
          <w:szCs w:val="28"/>
        </w:rPr>
        <w:t xml:space="preserve">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72FE1D92" w14:textId="77777777" w:rsidR="004B5FE2" w:rsidRPr="00861BC3" w:rsidRDefault="004B5FE2" w:rsidP="004B5FE2">
      <w:pPr>
        <w:widowControl w:val="0"/>
        <w:suppressAutoHyphens/>
        <w:rPr>
          <w:rFonts w:eastAsia="Calibri"/>
          <w:szCs w:val="28"/>
        </w:rPr>
      </w:pPr>
      <w:r w:rsidRPr="00861BC3">
        <w:rPr>
          <w:rFonts w:eastAsia="Calibri"/>
          <w:szCs w:val="28"/>
        </w:rPr>
        <w:tab/>
        <w:t xml:space="preserve">A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19C150D8" w14:textId="77777777" w:rsidR="004B5FE2" w:rsidRPr="00861BC3" w:rsidRDefault="004B5FE2" w:rsidP="004B5FE2">
      <w:pPr>
        <w:widowControl w:val="0"/>
        <w:suppressAutoHyphens/>
        <w:rPr>
          <w:rFonts w:eastAsia="Calibri"/>
          <w:szCs w:val="28"/>
        </w:rPr>
      </w:pPr>
      <w:r w:rsidRPr="00861BC3">
        <w:rPr>
          <w:rFonts w:eastAsia="Calibri"/>
          <w:szCs w:val="28"/>
        </w:rPr>
        <w:tab/>
        <w:t>(1)</w:t>
      </w:r>
      <w:r w:rsidRPr="00861BC3">
        <w:rPr>
          <w:rFonts w:eastAsia="Calibri"/>
          <w:szCs w:val="28"/>
        </w:rPr>
        <w:tab/>
        <w:t xml:space="preserve">provide for public observation or participation as required by </w:t>
      </w:r>
      <w:r w:rsidRPr="00861BC3">
        <w:rPr>
          <w:rFonts w:eastAsia="Calibri"/>
          <w:szCs w:val="28"/>
        </w:rPr>
        <w:lastRenderedPageBreak/>
        <w:t xml:space="preserve">House Rules and the provisions of Title 30, Chapter 4 of the 1976 Code of Laws of South Carolina, as amended; </w:t>
      </w:r>
    </w:p>
    <w:p w14:paraId="28472A0A" w14:textId="77777777" w:rsidR="004B5FE2" w:rsidRPr="00861BC3" w:rsidRDefault="004B5FE2" w:rsidP="004B5FE2">
      <w:pPr>
        <w:widowControl w:val="0"/>
        <w:suppressAutoHyphens/>
        <w:rPr>
          <w:rFonts w:eastAsia="Calibri"/>
          <w:szCs w:val="28"/>
        </w:rPr>
      </w:pPr>
      <w:r w:rsidRPr="00861BC3">
        <w:rPr>
          <w:rFonts w:eastAsia="Calibri"/>
          <w:szCs w:val="28"/>
        </w:rPr>
        <w:tab/>
        <w:t>(2)</w:t>
      </w:r>
      <w:r w:rsidRPr="00861BC3">
        <w:rPr>
          <w:rFonts w:eastAsia="Calibri"/>
          <w:szCs w:val="28"/>
        </w:rPr>
        <w:tab/>
        <w:t xml:space="preserve">provide both a video and audio component that is publicly accessible; and </w:t>
      </w:r>
    </w:p>
    <w:p w14:paraId="4D24849E" w14:textId="77777777" w:rsidR="004B5FE2" w:rsidRPr="00861BC3" w:rsidRDefault="004B5FE2" w:rsidP="004B5FE2">
      <w:pPr>
        <w:widowControl w:val="0"/>
        <w:suppressAutoHyphens/>
        <w:rPr>
          <w:rFonts w:eastAsia="Calibri"/>
          <w:szCs w:val="28"/>
        </w:rPr>
      </w:pPr>
      <w:r w:rsidRPr="00861BC3">
        <w:rPr>
          <w:rFonts w:eastAsia="Calibri"/>
          <w:szCs w:val="28"/>
        </w:rPr>
        <w:tab/>
        <w:t>(3)</w:t>
      </w:r>
      <w:r w:rsidRPr="00861BC3">
        <w:rPr>
          <w:rFonts w:eastAsia="Calibri"/>
          <w:szCs w:val="28"/>
        </w:rPr>
        <w:tab/>
        <w:t xml:space="preserve">record the meeting, in its entirety, and make the recording available on the General Assembly website, as soon as practicable following the meeting.  </w:t>
      </w:r>
    </w:p>
    <w:p w14:paraId="0D008A14" w14:textId="77777777" w:rsidR="004B5FE2" w:rsidRPr="00861BC3" w:rsidRDefault="004B5FE2" w:rsidP="004B5FE2">
      <w:pPr>
        <w:widowControl w:val="0"/>
        <w:suppressAutoHyphens/>
        <w:rPr>
          <w:rFonts w:eastAsia="Calibri"/>
          <w:szCs w:val="28"/>
        </w:rPr>
      </w:pPr>
      <w:r w:rsidRPr="00861BC3">
        <w:rPr>
          <w:rFonts w:eastAsia="Calibri"/>
          <w:szCs w:val="28"/>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68BDCB39" w14:textId="77777777" w:rsidR="004B5FE2" w:rsidRPr="00861BC3" w:rsidRDefault="004B5FE2" w:rsidP="004B5FE2">
      <w:pPr>
        <w:widowControl w:val="0"/>
        <w:suppressAutoHyphens/>
        <w:rPr>
          <w:rFonts w:eastAsia="Calibri"/>
          <w:szCs w:val="28"/>
        </w:rPr>
      </w:pPr>
      <w:r w:rsidRPr="00861BC3">
        <w:rPr>
          <w:rFonts w:eastAsia="Calibri"/>
          <w:szCs w:val="28"/>
        </w:rPr>
        <w:tab/>
        <w:t>No committee shall introduce a bill pertaining to subject matter over which it has no jurisdiction.</w:t>
      </w:r>
    </w:p>
    <w:p w14:paraId="542A3F1E" w14:textId="77777777" w:rsidR="004B5FE2" w:rsidRPr="00861BC3" w:rsidRDefault="004B5FE2" w:rsidP="004B5FE2">
      <w:pPr>
        <w:widowControl w:val="0"/>
        <w:suppressAutoHyphens/>
        <w:rPr>
          <w:rFonts w:eastAsia="Calibri"/>
          <w:szCs w:val="28"/>
        </w:rPr>
      </w:pPr>
      <w:r w:rsidRPr="00861BC3">
        <w:rPr>
          <w:rFonts w:eastAsia="Calibri"/>
          <w:szCs w:val="28"/>
        </w:rPr>
        <w:tab/>
        <w:t>Notice in writing of all committee action taken on a bill or resolution shall be given to the principal author thereof.</w:t>
      </w:r>
    </w:p>
    <w:p w14:paraId="73C453F0" w14:textId="77777777" w:rsidR="004B5FE2" w:rsidRPr="00861BC3" w:rsidRDefault="004B5FE2" w:rsidP="004B5FE2">
      <w:pPr>
        <w:widowControl w:val="0"/>
        <w:suppressAutoHyphens/>
        <w:rPr>
          <w:rFonts w:eastAsia="Calibri"/>
          <w:szCs w:val="28"/>
        </w:rPr>
      </w:pPr>
      <w:r w:rsidRPr="00861BC3">
        <w:rPr>
          <w:rFonts w:eastAsia="Calibri"/>
          <w:szCs w:val="28"/>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4DD5098F" w14:textId="77777777" w:rsidR="004B5FE2" w:rsidRPr="00861BC3" w:rsidRDefault="004B5FE2" w:rsidP="004B5FE2">
      <w:pPr>
        <w:widowControl w:val="0"/>
        <w:suppressAutoHyphens/>
        <w:rPr>
          <w:rFonts w:eastAsia="Calibri"/>
          <w:szCs w:val="28"/>
        </w:rPr>
      </w:pPr>
      <w:r w:rsidRPr="00861BC3">
        <w:rPr>
          <w:rFonts w:eastAsia="Calibri"/>
          <w:szCs w:val="28"/>
        </w:rPr>
        <w:tab/>
        <w:t>After the House sets a bill for Special Order pursuant to Rule 6.3, no point of order may be raised regarding its reference to committee, however, the House by majority vote may commit or recommit a bill or other matter under debate.</w:t>
      </w:r>
    </w:p>
    <w:p w14:paraId="00DC9808" w14:textId="77777777" w:rsidR="004B5FE2" w:rsidRPr="00861BC3" w:rsidRDefault="004B5FE2" w:rsidP="004B5FE2">
      <w:pPr>
        <w:widowControl w:val="0"/>
        <w:suppressAutoHyphens/>
        <w:rPr>
          <w:rFonts w:eastAsia="Calibri"/>
          <w:szCs w:val="28"/>
        </w:rPr>
      </w:pPr>
      <w:r w:rsidRPr="00861BC3">
        <w:rPr>
          <w:rFonts w:eastAsia="Calibri"/>
          <w:szCs w:val="28"/>
        </w:rPr>
        <w:tab/>
        <w:t>No committee action shall be taken on a bill or resolution except at a regular or called meeting, but this shall not apply to resolutions referred to the Committee on Invitations and Memorial Resolutions.</w:t>
      </w:r>
    </w:p>
    <w:p w14:paraId="29C11FA8" w14:textId="77777777" w:rsidR="004B5FE2" w:rsidRPr="00861BC3" w:rsidRDefault="004B5FE2" w:rsidP="004B5FE2">
      <w:pPr>
        <w:widowControl w:val="0"/>
        <w:suppressAutoHyphens/>
        <w:rPr>
          <w:rFonts w:eastAsia="Calibri"/>
          <w:szCs w:val="28"/>
        </w:rPr>
      </w:pPr>
      <w:r w:rsidRPr="00861BC3">
        <w:rPr>
          <w:rFonts w:eastAsia="Calibri"/>
          <w:szCs w:val="28"/>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14:paraId="70E84513" w14:textId="77777777" w:rsidR="004B5FE2" w:rsidRPr="00861BC3" w:rsidRDefault="004B5FE2" w:rsidP="004B5FE2">
      <w:pPr>
        <w:pStyle w:val="scamendconformline"/>
        <w:spacing w:before="0"/>
        <w:ind w:firstLine="216"/>
        <w:jc w:val="both"/>
        <w:rPr>
          <w:sz w:val="22"/>
        </w:rPr>
      </w:pPr>
      <w:r w:rsidRPr="00861BC3">
        <w:rPr>
          <w:sz w:val="22"/>
        </w:rPr>
        <w:t>Renumber sections to conform.</w:t>
      </w:r>
    </w:p>
    <w:p w14:paraId="65DCA51A" w14:textId="77777777" w:rsidR="004B5FE2" w:rsidRDefault="004B5FE2" w:rsidP="004B5FE2">
      <w:pPr>
        <w:pStyle w:val="scamendtitleconform"/>
        <w:ind w:firstLine="216"/>
        <w:jc w:val="both"/>
        <w:rPr>
          <w:sz w:val="22"/>
        </w:rPr>
      </w:pPr>
      <w:r w:rsidRPr="00861BC3">
        <w:rPr>
          <w:sz w:val="22"/>
        </w:rPr>
        <w:t>Amend title to conform.</w:t>
      </w:r>
    </w:p>
    <w:p w14:paraId="7B2002C9" w14:textId="5CB6B0F5" w:rsidR="004B5FE2" w:rsidRDefault="004B5FE2" w:rsidP="004B5FE2">
      <w:pPr>
        <w:pStyle w:val="scamendtitleconform"/>
        <w:ind w:firstLine="216"/>
        <w:jc w:val="both"/>
        <w:rPr>
          <w:sz w:val="22"/>
        </w:rPr>
      </w:pPr>
    </w:p>
    <w:p w14:paraId="675D54D0" w14:textId="77777777" w:rsidR="004B5FE2" w:rsidRDefault="004B5FE2" w:rsidP="004B5FE2">
      <w:r>
        <w:t>Rep. CROMER explained the amendment.</w:t>
      </w:r>
    </w:p>
    <w:p w14:paraId="27A18E86" w14:textId="77777777" w:rsidR="00B14664" w:rsidRDefault="00B14664" w:rsidP="004B5FE2"/>
    <w:p w14:paraId="48FF0398" w14:textId="38FD8C51" w:rsidR="004B5FE2" w:rsidRDefault="004B5FE2" w:rsidP="004B5FE2">
      <w:r>
        <w:lastRenderedPageBreak/>
        <w:t>Rep. CASKEY spoke against the amendment.</w:t>
      </w:r>
    </w:p>
    <w:p w14:paraId="0CF3EE32" w14:textId="5A8E304D" w:rsidR="004B5FE2" w:rsidRDefault="004B5FE2" w:rsidP="004B5FE2">
      <w:r>
        <w:t>Rep. PACE spoke in favor of the amendment.</w:t>
      </w:r>
    </w:p>
    <w:p w14:paraId="77C1A238" w14:textId="77777777" w:rsidR="004B5FE2" w:rsidRDefault="004B5FE2" w:rsidP="004B5FE2"/>
    <w:p w14:paraId="5C097817" w14:textId="77777777" w:rsidR="004B5FE2" w:rsidRDefault="004B5FE2" w:rsidP="004B5FE2">
      <w:r>
        <w:t>Rep. PACE moved to table the amendment, which was agreed to.</w:t>
      </w:r>
    </w:p>
    <w:p w14:paraId="44D24DC7" w14:textId="7BE56319" w:rsidR="004B5FE2" w:rsidRDefault="004B5FE2" w:rsidP="004B5FE2"/>
    <w:p w14:paraId="028B98D7" w14:textId="77777777" w:rsidR="004B5FE2" w:rsidRPr="00B852E2" w:rsidRDefault="004B5FE2" w:rsidP="004B5FE2">
      <w:pPr>
        <w:pStyle w:val="scamendsponsorline"/>
        <w:ind w:firstLine="216"/>
        <w:jc w:val="both"/>
        <w:rPr>
          <w:sz w:val="22"/>
        </w:rPr>
      </w:pPr>
      <w:r w:rsidRPr="00B852E2">
        <w:rPr>
          <w:sz w:val="22"/>
        </w:rPr>
        <w:t>Reps. MAGNUSON, CROMER, HARRIS, PACE and WHITE proposed the following Amendment No. 12 to H. 3815 (LC-3815.AHB0017H), which was tabled:</w:t>
      </w:r>
    </w:p>
    <w:p w14:paraId="52FE9206" w14:textId="77777777" w:rsidR="004B5FE2" w:rsidRPr="00B852E2" w:rsidRDefault="004B5FE2" w:rsidP="004B5FE2">
      <w:pPr>
        <w:pStyle w:val="scamendlanginstruction"/>
        <w:spacing w:before="0" w:after="0"/>
        <w:ind w:firstLine="216"/>
        <w:jc w:val="both"/>
        <w:rPr>
          <w:sz w:val="22"/>
        </w:rPr>
      </w:pPr>
      <w:r w:rsidRPr="00B852E2">
        <w:rPr>
          <w:sz w:val="22"/>
        </w:rPr>
        <w:t>Amend the resolution, as and if amended, by deleting item (1) and inserting:</w:t>
      </w:r>
    </w:p>
    <w:p w14:paraId="0B34DC01" w14:textId="77777777" w:rsidR="004B5FE2" w:rsidRPr="00B852E2" w:rsidRDefault="004B5FE2" w:rsidP="004B5FE2">
      <w:pPr>
        <w:pStyle w:val="scamendlanginstruction"/>
        <w:spacing w:before="0" w:after="0"/>
        <w:ind w:firstLine="216"/>
        <w:jc w:val="both"/>
        <w:rPr>
          <w:sz w:val="22"/>
        </w:rPr>
      </w:pPr>
      <w:r w:rsidRPr="00B852E2">
        <w:rPr>
          <w:sz w:val="22"/>
        </w:rPr>
        <w:t>(1) That Rule 6.3 14. And 15. of the Rules of the House of Representatives is amended to read:</w:t>
      </w:r>
    </w:p>
    <w:p w14:paraId="05E8D474" w14:textId="77777777" w:rsidR="004B5FE2" w:rsidRPr="00B852E2" w:rsidRDefault="004B5FE2" w:rsidP="004B5FE2">
      <w:pPr>
        <w:widowControl w:val="0"/>
        <w:suppressAutoHyphens/>
        <w:rPr>
          <w:rFonts w:eastAsia="Calibri"/>
        </w:rPr>
      </w:pPr>
      <w:r w:rsidRPr="00B852E2">
        <w:rPr>
          <w:rFonts w:eastAsia="Calibri"/>
        </w:rPr>
        <w:tab/>
        <w:t>14.</w:t>
      </w:r>
      <w:r w:rsidRPr="00B852E2">
        <w:rPr>
          <w:rFonts w:eastAsia="Calibri"/>
        </w:rPr>
        <w:tab/>
      </w:r>
      <w:r w:rsidRPr="00B852E2">
        <w:rPr>
          <w:rFonts w:eastAsia="Calibri"/>
        </w:rPr>
        <w:tab/>
        <w:t>a.</w:t>
      </w:r>
      <w:r w:rsidRPr="00B852E2">
        <w:rPr>
          <w:rFonts w:eastAsia="Calibri"/>
        </w:rPr>
        <w:tab/>
        <w:t>motion period;</w:t>
      </w:r>
    </w:p>
    <w:p w14:paraId="502B218F"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b.</w:t>
      </w:r>
      <w:r w:rsidRPr="00B852E2">
        <w:rPr>
          <w:rFonts w:eastAsia="Calibri"/>
        </w:rPr>
        <w:tab/>
        <w:t>consideration of local contested bills and joint resolutions on second reading;</w:t>
      </w:r>
    </w:p>
    <w:p w14:paraId="21B3465D" w14:textId="77777777" w:rsidR="004B5FE2" w:rsidRPr="00B852E2" w:rsidRDefault="004B5FE2" w:rsidP="004B5FE2">
      <w:pPr>
        <w:widowControl w:val="0"/>
        <w:suppressAutoHyphens/>
        <w:rPr>
          <w:rFonts w:eastAsia="Calibri"/>
        </w:rPr>
      </w:pPr>
      <w:r w:rsidRPr="00B852E2">
        <w:rPr>
          <w:rFonts w:eastAsia="Calibri"/>
        </w:rPr>
        <w:tab/>
        <w:t>15.</w:t>
      </w:r>
      <w:r w:rsidRPr="00B852E2">
        <w:rPr>
          <w:rFonts w:eastAsia="Calibri"/>
        </w:rPr>
        <w:tab/>
        <w:t>consideration of statewide contested bills and joint resolutions on second reading in the order in which they appear on the Calendar;</w:t>
      </w:r>
    </w:p>
    <w:p w14:paraId="759F2856"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a.</w:t>
      </w:r>
      <w:r w:rsidRPr="00B852E2">
        <w:rPr>
          <w:rFonts w:eastAsia="Calibri"/>
        </w:rPr>
        <w:tab/>
        <w:t>Notwithstanding the order of business set forth in Rule 6.3 a matter may be set for Special Order for consideration on a particular day at a particular hour or at a particular place on the Calendar.</w:t>
      </w:r>
    </w:p>
    <w:p w14:paraId="75DB612D"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b.</w:t>
      </w:r>
      <w:r w:rsidRPr="00B852E2">
        <w:rPr>
          <w:rFonts w:eastAsia="Calibri"/>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B852E2">
        <w:rPr>
          <w:rFonts w:eastAsia="Calibri"/>
        </w:rPr>
        <w:noBreakHyphen/>
        <w:t xml:space="preserve">thirds of the members of that committee and agreed to by majority of the members of the House present after the committee has made its report; </w:t>
      </w:r>
      <w:r w:rsidRPr="00B852E2">
        <w:rPr>
          <w:rFonts w:eastAsia="Calibri"/>
          <w:i/>
        </w:rPr>
        <w:t>provided</w:t>
      </w:r>
      <w:r w:rsidRPr="00B852E2">
        <w:rPr>
          <w:rFonts w:eastAsia="Calibri"/>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7C2BF7F3" w14:textId="77777777" w:rsidR="004B5FE2" w:rsidRPr="00B852E2" w:rsidRDefault="004B5FE2" w:rsidP="004B5FE2">
      <w:pPr>
        <w:widowControl w:val="0"/>
        <w:suppressAutoHyphens/>
        <w:rPr>
          <w:rFonts w:eastAsia="Calibri"/>
        </w:rPr>
      </w:pPr>
      <w:r w:rsidRPr="00B852E2">
        <w:rPr>
          <w:rFonts w:eastAsia="Calibri"/>
          <w:i/>
        </w:rPr>
        <w:tab/>
        <w:t>Provided,</w:t>
      </w:r>
      <w:r w:rsidRPr="00B852E2">
        <w:rPr>
          <w:rFonts w:eastAsia="Calibri"/>
        </w:rPr>
        <w:t xml:space="preserve"> that for the purpose of explaining any Special Order resolution the time limit for opponents shall not exceed five minutes and the time limit for proponents shall not exceed five minutes.</w:t>
      </w:r>
    </w:p>
    <w:p w14:paraId="3DD4282D"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c.</w:t>
      </w:r>
      <w:r w:rsidRPr="00B852E2">
        <w:rPr>
          <w:rFonts w:eastAsia="Calibri"/>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14:paraId="0F162CC7" w14:textId="77777777" w:rsidR="004B5FE2" w:rsidRPr="00B852E2" w:rsidRDefault="004B5FE2" w:rsidP="004B5FE2">
      <w:pPr>
        <w:widowControl w:val="0"/>
        <w:suppressAutoHyphens/>
        <w:rPr>
          <w:rFonts w:eastAsia="Calibri"/>
        </w:rPr>
      </w:pPr>
      <w:r w:rsidRPr="00B852E2">
        <w:rPr>
          <w:rFonts w:eastAsia="Calibri"/>
        </w:rPr>
        <w:tab/>
        <w:t>Any member may insist upon a Special Order of the Day, or other Special Orders, until it be discharged.</w:t>
      </w:r>
    </w:p>
    <w:p w14:paraId="60C08D62" w14:textId="77777777" w:rsidR="004B5FE2" w:rsidRPr="00B852E2" w:rsidRDefault="004B5FE2" w:rsidP="004B5FE2">
      <w:pPr>
        <w:widowControl w:val="0"/>
        <w:suppressAutoHyphens/>
        <w:rPr>
          <w:rStyle w:val="scstrike"/>
        </w:rPr>
      </w:pPr>
      <w:r w:rsidRPr="00B852E2">
        <w:rPr>
          <w:rFonts w:eastAsia="Calibri"/>
        </w:rPr>
        <w:tab/>
      </w:r>
      <w:r w:rsidRPr="00B852E2">
        <w:rPr>
          <w:rFonts w:eastAsia="Calibri"/>
        </w:rPr>
        <w:tab/>
      </w:r>
      <w:r w:rsidRPr="00B852E2">
        <w:rPr>
          <w:rFonts w:eastAsia="Calibri"/>
        </w:rPr>
        <w:tab/>
        <w:t>d.</w:t>
      </w:r>
      <w:r w:rsidRPr="00B852E2">
        <w:rPr>
          <w:rFonts w:eastAsia="Calibri"/>
        </w:rPr>
        <w:tab/>
      </w:r>
      <w:r w:rsidRPr="00B852E2">
        <w:rPr>
          <w:rStyle w:val="scstrike"/>
        </w:rPr>
        <w:t xml:space="preserve">The motion period provided for the daily order of business </w:t>
      </w:r>
      <w:r w:rsidRPr="00B852E2">
        <w:rPr>
          <w:rStyle w:val="scstrike"/>
        </w:rPr>
        <w:lastRenderedPageBreak/>
        <w:t>under Rule 6.3 shall be limited to ten minutes only.</w:t>
      </w:r>
    </w:p>
    <w:p w14:paraId="55FCC031" w14:textId="77777777" w:rsidR="004B5FE2" w:rsidRPr="00B852E2" w:rsidRDefault="004B5FE2" w:rsidP="004B5FE2">
      <w:pPr>
        <w:widowControl w:val="0"/>
        <w:suppressAutoHyphens/>
        <w:rPr>
          <w:rStyle w:val="scinsert"/>
        </w:rPr>
      </w:pPr>
      <w:r w:rsidRPr="00B852E2">
        <w:rPr>
          <w:rStyle w:val="scstrike"/>
        </w:rPr>
        <w:tab/>
        <w:t xml:space="preserve">Provided, however, that time consumed by roll call votes shall not be construed as part of time allotted to said motions period. (Reserved.) </w:t>
      </w:r>
      <w:r w:rsidRPr="00B852E2">
        <w:rPr>
          <w:rStyle w:val="scinsert"/>
        </w:rPr>
        <w:t>The only motion that may be made during the motion period is a motion to require a public committee hearing on a particular piece of legislation.</w:t>
      </w:r>
    </w:p>
    <w:p w14:paraId="5C65FE9A"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e.</w:t>
      </w:r>
      <w:r w:rsidRPr="00B852E2">
        <w:rPr>
          <w:rFonts w:eastAsia="Calibri"/>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FE53BE0"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f.</w:t>
      </w:r>
      <w:r w:rsidRPr="00B852E2">
        <w:rPr>
          <w:rFonts w:eastAsia="Calibri"/>
        </w:rPr>
        <w:tab/>
        <w:t>Consideration of uncontested statewide bills and joint resolutions on third and second readings as provided in subsection 8a and b of this rule shall be limited to a total of thirty minutes only.</w:t>
      </w:r>
    </w:p>
    <w:p w14:paraId="2836E9BA"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g.</w:t>
      </w:r>
      <w:r w:rsidRPr="00B852E2">
        <w:rPr>
          <w:rFonts w:eastAsia="Calibri"/>
        </w:rPr>
        <w:tab/>
        <w:t xml:space="preserve">No debate shall be allowed in the uncontested period, </w:t>
      </w:r>
      <w:r w:rsidRPr="00B852E2">
        <w:rPr>
          <w:rFonts w:eastAsia="Calibri"/>
          <w:i/>
        </w:rPr>
        <w:t>provided,</w:t>
      </w:r>
      <w:r w:rsidRPr="00B852E2">
        <w:rPr>
          <w:rFonts w:eastAsia="Calibri"/>
        </w:rPr>
        <w:t xml:space="preserve"> however, the Speaker may recognize a proponent and opponent of any uncontested bill or joint resolution for a brief explanation of their position.</w:t>
      </w:r>
    </w:p>
    <w:p w14:paraId="5DB146E1" w14:textId="77777777" w:rsidR="004B5FE2" w:rsidRPr="00B852E2" w:rsidRDefault="004B5FE2" w:rsidP="004B5FE2">
      <w:pPr>
        <w:widowControl w:val="0"/>
        <w:suppressAutoHyphens/>
        <w:rPr>
          <w:rFonts w:eastAsia="Calibri"/>
        </w:rPr>
      </w:pPr>
      <w:r w:rsidRPr="00B852E2">
        <w:rPr>
          <w:rFonts w:eastAsia="Calibri"/>
        </w:rPr>
        <w:tab/>
      </w:r>
      <w:r w:rsidRPr="00B852E2">
        <w:rPr>
          <w:rFonts w:eastAsia="Calibri"/>
        </w:rPr>
        <w:tab/>
      </w:r>
      <w:r w:rsidRPr="00B852E2">
        <w:rPr>
          <w:rFonts w:eastAsia="Calibri"/>
        </w:rPr>
        <w:tab/>
        <w:t>h.</w:t>
      </w:r>
      <w:r w:rsidRPr="00B852E2">
        <w:rPr>
          <w:rFonts w:eastAsia="Calibri"/>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6D8F5AFF" w14:textId="77777777" w:rsidR="00B34469" w:rsidRDefault="004B5FE2" w:rsidP="004B5FE2">
      <w:pPr>
        <w:pStyle w:val="scamendconformline"/>
        <w:spacing w:before="0"/>
        <w:ind w:firstLine="216"/>
        <w:jc w:val="both"/>
        <w:rPr>
          <w:sz w:val="22"/>
        </w:rPr>
      </w:pPr>
      <w:r w:rsidRPr="00B852E2">
        <w:rPr>
          <w:sz w:val="22"/>
        </w:rPr>
        <w:t xml:space="preserve">Renumber sections to conform. </w:t>
      </w:r>
    </w:p>
    <w:p w14:paraId="555B9435" w14:textId="1DB96CCB" w:rsidR="004B5FE2" w:rsidRDefault="004B5FE2" w:rsidP="004B5FE2">
      <w:pPr>
        <w:pStyle w:val="scamendconformline"/>
        <w:spacing w:before="0"/>
        <w:ind w:firstLine="216"/>
        <w:jc w:val="both"/>
        <w:rPr>
          <w:sz w:val="22"/>
        </w:rPr>
      </w:pPr>
      <w:r w:rsidRPr="00B852E2">
        <w:rPr>
          <w:sz w:val="22"/>
        </w:rPr>
        <w:t>Amend title to conform.</w:t>
      </w:r>
    </w:p>
    <w:p w14:paraId="52C00E69" w14:textId="355186DA" w:rsidR="004B5FE2" w:rsidRDefault="004B5FE2" w:rsidP="004B5FE2">
      <w:pPr>
        <w:pStyle w:val="scamendconformline"/>
        <w:spacing w:before="0"/>
        <w:ind w:firstLine="216"/>
        <w:jc w:val="both"/>
        <w:rPr>
          <w:sz w:val="22"/>
        </w:rPr>
      </w:pPr>
    </w:p>
    <w:p w14:paraId="40732B73" w14:textId="77777777" w:rsidR="004B5FE2" w:rsidRDefault="004B5FE2" w:rsidP="004B5FE2">
      <w:r>
        <w:t>Rep. MAGNUSON explained the amendment.</w:t>
      </w:r>
    </w:p>
    <w:p w14:paraId="506CF925" w14:textId="77777777" w:rsidR="004B5FE2" w:rsidRDefault="004B5FE2" w:rsidP="004B5FE2"/>
    <w:p w14:paraId="0B93548E" w14:textId="0CAD3435" w:rsidR="004B5FE2" w:rsidRDefault="004B5FE2" w:rsidP="004B5FE2">
      <w:r>
        <w:t>Rep. CASKEY moved to table the amendment.</w:t>
      </w:r>
    </w:p>
    <w:p w14:paraId="227BF2EF" w14:textId="77777777" w:rsidR="004B5FE2" w:rsidRDefault="004B5FE2" w:rsidP="004B5FE2"/>
    <w:p w14:paraId="4B08E1A5" w14:textId="77777777" w:rsidR="004B5FE2" w:rsidRDefault="004B5FE2" w:rsidP="004B5FE2">
      <w:r>
        <w:t>Rep. MAY demanded the yeas and nays which were taken, resulting as follows:</w:t>
      </w:r>
    </w:p>
    <w:p w14:paraId="54F1B31F" w14:textId="2EC54C36" w:rsidR="004B5FE2" w:rsidRDefault="004B5FE2" w:rsidP="004B5FE2">
      <w:pPr>
        <w:jc w:val="center"/>
      </w:pPr>
      <w:bookmarkStart w:id="66" w:name="vote_start206"/>
      <w:bookmarkEnd w:id="66"/>
      <w:r>
        <w:t>Yeas 64; Nays 34</w:t>
      </w:r>
    </w:p>
    <w:p w14:paraId="21D56694" w14:textId="77777777" w:rsidR="004B5FE2" w:rsidRDefault="004B5FE2" w:rsidP="004B5FE2">
      <w:pPr>
        <w:jc w:val="center"/>
      </w:pPr>
    </w:p>
    <w:p w14:paraId="1D515182" w14:textId="77777777" w:rsidR="004B5FE2" w:rsidRDefault="004B5FE2" w:rsidP="004B5F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5FE2" w:rsidRPr="004B5FE2" w14:paraId="2F548718" w14:textId="77777777" w:rsidTr="004B5FE2">
        <w:tc>
          <w:tcPr>
            <w:tcW w:w="2179" w:type="dxa"/>
            <w:shd w:val="clear" w:color="auto" w:fill="auto"/>
          </w:tcPr>
          <w:p w14:paraId="1B732AC8" w14:textId="6DC1279A" w:rsidR="004B5FE2" w:rsidRPr="004B5FE2" w:rsidRDefault="004B5FE2" w:rsidP="004B5FE2">
            <w:pPr>
              <w:keepNext/>
              <w:ind w:firstLine="0"/>
            </w:pPr>
            <w:r>
              <w:t>Bailey</w:t>
            </w:r>
          </w:p>
        </w:tc>
        <w:tc>
          <w:tcPr>
            <w:tcW w:w="2179" w:type="dxa"/>
            <w:shd w:val="clear" w:color="auto" w:fill="auto"/>
          </w:tcPr>
          <w:p w14:paraId="2C3CFACC" w14:textId="2619393B" w:rsidR="004B5FE2" w:rsidRPr="004B5FE2" w:rsidRDefault="004B5FE2" w:rsidP="004B5FE2">
            <w:pPr>
              <w:keepNext/>
              <w:ind w:firstLine="0"/>
            </w:pPr>
            <w:r>
              <w:t>Bannister</w:t>
            </w:r>
          </w:p>
        </w:tc>
        <w:tc>
          <w:tcPr>
            <w:tcW w:w="2180" w:type="dxa"/>
            <w:shd w:val="clear" w:color="auto" w:fill="auto"/>
          </w:tcPr>
          <w:p w14:paraId="3A6E2A2B" w14:textId="30B550B2" w:rsidR="004B5FE2" w:rsidRPr="004B5FE2" w:rsidRDefault="004B5FE2" w:rsidP="004B5FE2">
            <w:pPr>
              <w:keepNext/>
              <w:ind w:firstLine="0"/>
            </w:pPr>
            <w:r>
              <w:t>Bowers</w:t>
            </w:r>
          </w:p>
        </w:tc>
      </w:tr>
      <w:tr w:rsidR="004B5FE2" w:rsidRPr="004B5FE2" w14:paraId="0F9EC3AC" w14:textId="77777777" w:rsidTr="004B5FE2">
        <w:tc>
          <w:tcPr>
            <w:tcW w:w="2179" w:type="dxa"/>
            <w:shd w:val="clear" w:color="auto" w:fill="auto"/>
          </w:tcPr>
          <w:p w14:paraId="58CF6488" w14:textId="36E58259" w:rsidR="004B5FE2" w:rsidRPr="004B5FE2" w:rsidRDefault="004B5FE2" w:rsidP="004B5FE2">
            <w:pPr>
              <w:ind w:firstLine="0"/>
            </w:pPr>
            <w:r>
              <w:t>Bradley</w:t>
            </w:r>
          </w:p>
        </w:tc>
        <w:tc>
          <w:tcPr>
            <w:tcW w:w="2179" w:type="dxa"/>
            <w:shd w:val="clear" w:color="auto" w:fill="auto"/>
          </w:tcPr>
          <w:p w14:paraId="275093D1" w14:textId="1DC66754" w:rsidR="004B5FE2" w:rsidRPr="004B5FE2" w:rsidRDefault="004B5FE2" w:rsidP="004B5FE2">
            <w:pPr>
              <w:ind w:firstLine="0"/>
            </w:pPr>
            <w:r>
              <w:t>Brewer</w:t>
            </w:r>
          </w:p>
        </w:tc>
        <w:tc>
          <w:tcPr>
            <w:tcW w:w="2180" w:type="dxa"/>
            <w:shd w:val="clear" w:color="auto" w:fill="auto"/>
          </w:tcPr>
          <w:p w14:paraId="59438DAB" w14:textId="5F76B092" w:rsidR="004B5FE2" w:rsidRPr="004B5FE2" w:rsidRDefault="004B5FE2" w:rsidP="004B5FE2">
            <w:pPr>
              <w:ind w:firstLine="0"/>
            </w:pPr>
            <w:r>
              <w:t>Brittain</w:t>
            </w:r>
          </w:p>
        </w:tc>
      </w:tr>
      <w:tr w:rsidR="004B5FE2" w:rsidRPr="004B5FE2" w14:paraId="6AC0FED1" w14:textId="77777777" w:rsidTr="004B5FE2">
        <w:tc>
          <w:tcPr>
            <w:tcW w:w="2179" w:type="dxa"/>
            <w:shd w:val="clear" w:color="auto" w:fill="auto"/>
          </w:tcPr>
          <w:p w14:paraId="58C55C33" w14:textId="6760AD93" w:rsidR="004B5FE2" w:rsidRPr="004B5FE2" w:rsidRDefault="004B5FE2" w:rsidP="004B5FE2">
            <w:pPr>
              <w:ind w:firstLine="0"/>
            </w:pPr>
            <w:r>
              <w:t>Bustos</w:t>
            </w:r>
          </w:p>
        </w:tc>
        <w:tc>
          <w:tcPr>
            <w:tcW w:w="2179" w:type="dxa"/>
            <w:shd w:val="clear" w:color="auto" w:fill="auto"/>
          </w:tcPr>
          <w:p w14:paraId="266EEBA4" w14:textId="02EFC6C2" w:rsidR="004B5FE2" w:rsidRPr="004B5FE2" w:rsidRDefault="004B5FE2" w:rsidP="004B5FE2">
            <w:pPr>
              <w:ind w:firstLine="0"/>
            </w:pPr>
            <w:r>
              <w:t>Calhoon</w:t>
            </w:r>
          </w:p>
        </w:tc>
        <w:tc>
          <w:tcPr>
            <w:tcW w:w="2180" w:type="dxa"/>
            <w:shd w:val="clear" w:color="auto" w:fill="auto"/>
          </w:tcPr>
          <w:p w14:paraId="0852C7A0" w14:textId="43A8B899" w:rsidR="004B5FE2" w:rsidRPr="004B5FE2" w:rsidRDefault="004B5FE2" w:rsidP="004B5FE2">
            <w:pPr>
              <w:ind w:firstLine="0"/>
            </w:pPr>
            <w:r>
              <w:t>Caskey</w:t>
            </w:r>
          </w:p>
        </w:tc>
      </w:tr>
      <w:tr w:rsidR="004B5FE2" w:rsidRPr="004B5FE2" w14:paraId="624B0E0D" w14:textId="77777777" w:rsidTr="004B5FE2">
        <w:tc>
          <w:tcPr>
            <w:tcW w:w="2179" w:type="dxa"/>
            <w:shd w:val="clear" w:color="auto" w:fill="auto"/>
          </w:tcPr>
          <w:p w14:paraId="08FC92E3" w14:textId="3ABEA14C" w:rsidR="004B5FE2" w:rsidRPr="004B5FE2" w:rsidRDefault="004B5FE2" w:rsidP="004B5FE2">
            <w:pPr>
              <w:ind w:firstLine="0"/>
            </w:pPr>
            <w:r>
              <w:t>Chapman</w:t>
            </w:r>
          </w:p>
        </w:tc>
        <w:tc>
          <w:tcPr>
            <w:tcW w:w="2179" w:type="dxa"/>
            <w:shd w:val="clear" w:color="auto" w:fill="auto"/>
          </w:tcPr>
          <w:p w14:paraId="5C9BC4B6" w14:textId="3E3EB7AD" w:rsidR="004B5FE2" w:rsidRPr="004B5FE2" w:rsidRDefault="004B5FE2" w:rsidP="004B5FE2">
            <w:pPr>
              <w:ind w:firstLine="0"/>
            </w:pPr>
            <w:r>
              <w:t>Collins</w:t>
            </w:r>
          </w:p>
        </w:tc>
        <w:tc>
          <w:tcPr>
            <w:tcW w:w="2180" w:type="dxa"/>
            <w:shd w:val="clear" w:color="auto" w:fill="auto"/>
          </w:tcPr>
          <w:p w14:paraId="5ED66770" w14:textId="0719443D" w:rsidR="004B5FE2" w:rsidRPr="004B5FE2" w:rsidRDefault="004B5FE2" w:rsidP="004B5FE2">
            <w:pPr>
              <w:ind w:firstLine="0"/>
            </w:pPr>
            <w:r>
              <w:t>B. J. Cox</w:t>
            </w:r>
          </w:p>
        </w:tc>
      </w:tr>
      <w:tr w:rsidR="004B5FE2" w:rsidRPr="004B5FE2" w14:paraId="5CD18E7F" w14:textId="77777777" w:rsidTr="004B5FE2">
        <w:tc>
          <w:tcPr>
            <w:tcW w:w="2179" w:type="dxa"/>
            <w:shd w:val="clear" w:color="auto" w:fill="auto"/>
          </w:tcPr>
          <w:p w14:paraId="7466E4CF" w14:textId="6F5B8A36" w:rsidR="004B5FE2" w:rsidRPr="004B5FE2" w:rsidRDefault="004B5FE2" w:rsidP="004B5FE2">
            <w:pPr>
              <w:ind w:firstLine="0"/>
            </w:pPr>
            <w:r>
              <w:t>B. L. Cox</w:t>
            </w:r>
          </w:p>
        </w:tc>
        <w:tc>
          <w:tcPr>
            <w:tcW w:w="2179" w:type="dxa"/>
            <w:shd w:val="clear" w:color="auto" w:fill="auto"/>
          </w:tcPr>
          <w:p w14:paraId="2A64BC1B" w14:textId="25D22059" w:rsidR="004B5FE2" w:rsidRPr="004B5FE2" w:rsidRDefault="004B5FE2" w:rsidP="004B5FE2">
            <w:pPr>
              <w:ind w:firstLine="0"/>
            </w:pPr>
            <w:r>
              <w:t>Crawford</w:t>
            </w:r>
          </w:p>
        </w:tc>
        <w:tc>
          <w:tcPr>
            <w:tcW w:w="2180" w:type="dxa"/>
            <w:shd w:val="clear" w:color="auto" w:fill="auto"/>
          </w:tcPr>
          <w:p w14:paraId="759128A7" w14:textId="092FAB03" w:rsidR="004B5FE2" w:rsidRPr="004B5FE2" w:rsidRDefault="004B5FE2" w:rsidP="004B5FE2">
            <w:pPr>
              <w:ind w:firstLine="0"/>
            </w:pPr>
            <w:r>
              <w:t>Davis</w:t>
            </w:r>
          </w:p>
        </w:tc>
      </w:tr>
      <w:tr w:rsidR="004B5FE2" w:rsidRPr="004B5FE2" w14:paraId="50BFD70F" w14:textId="77777777" w:rsidTr="004B5FE2">
        <w:tc>
          <w:tcPr>
            <w:tcW w:w="2179" w:type="dxa"/>
            <w:shd w:val="clear" w:color="auto" w:fill="auto"/>
          </w:tcPr>
          <w:p w14:paraId="6E54737A" w14:textId="04C039CE" w:rsidR="004B5FE2" w:rsidRPr="004B5FE2" w:rsidRDefault="004B5FE2" w:rsidP="004B5FE2">
            <w:pPr>
              <w:ind w:firstLine="0"/>
            </w:pPr>
            <w:r>
              <w:lastRenderedPageBreak/>
              <w:t>Erickson</w:t>
            </w:r>
          </w:p>
        </w:tc>
        <w:tc>
          <w:tcPr>
            <w:tcW w:w="2179" w:type="dxa"/>
            <w:shd w:val="clear" w:color="auto" w:fill="auto"/>
          </w:tcPr>
          <w:p w14:paraId="38DF0B41" w14:textId="5D7651A6" w:rsidR="004B5FE2" w:rsidRPr="004B5FE2" w:rsidRDefault="004B5FE2" w:rsidP="004B5FE2">
            <w:pPr>
              <w:ind w:firstLine="0"/>
            </w:pPr>
            <w:r>
              <w:t>Forrest</w:t>
            </w:r>
          </w:p>
        </w:tc>
        <w:tc>
          <w:tcPr>
            <w:tcW w:w="2180" w:type="dxa"/>
            <w:shd w:val="clear" w:color="auto" w:fill="auto"/>
          </w:tcPr>
          <w:p w14:paraId="5FBF80DF" w14:textId="1F2747E4" w:rsidR="004B5FE2" w:rsidRPr="004B5FE2" w:rsidRDefault="004B5FE2" w:rsidP="004B5FE2">
            <w:pPr>
              <w:ind w:firstLine="0"/>
            </w:pPr>
            <w:r>
              <w:t>Gagnon</w:t>
            </w:r>
          </w:p>
        </w:tc>
      </w:tr>
      <w:tr w:rsidR="004B5FE2" w:rsidRPr="004B5FE2" w14:paraId="78042956" w14:textId="77777777" w:rsidTr="004B5FE2">
        <w:tc>
          <w:tcPr>
            <w:tcW w:w="2179" w:type="dxa"/>
            <w:shd w:val="clear" w:color="auto" w:fill="auto"/>
          </w:tcPr>
          <w:p w14:paraId="6AAA3170" w14:textId="40FDAF99" w:rsidR="004B5FE2" w:rsidRPr="004B5FE2" w:rsidRDefault="004B5FE2" w:rsidP="004B5FE2">
            <w:pPr>
              <w:ind w:firstLine="0"/>
            </w:pPr>
            <w:r>
              <w:t>Gatch</w:t>
            </w:r>
          </w:p>
        </w:tc>
        <w:tc>
          <w:tcPr>
            <w:tcW w:w="2179" w:type="dxa"/>
            <w:shd w:val="clear" w:color="auto" w:fill="auto"/>
          </w:tcPr>
          <w:p w14:paraId="1E379179" w14:textId="5F465C25" w:rsidR="004B5FE2" w:rsidRPr="004B5FE2" w:rsidRDefault="004B5FE2" w:rsidP="004B5FE2">
            <w:pPr>
              <w:ind w:firstLine="0"/>
            </w:pPr>
            <w:r>
              <w:t>Gibson</w:t>
            </w:r>
          </w:p>
        </w:tc>
        <w:tc>
          <w:tcPr>
            <w:tcW w:w="2180" w:type="dxa"/>
            <w:shd w:val="clear" w:color="auto" w:fill="auto"/>
          </w:tcPr>
          <w:p w14:paraId="54D48521" w14:textId="2949CFEF" w:rsidR="004B5FE2" w:rsidRPr="004B5FE2" w:rsidRDefault="004B5FE2" w:rsidP="004B5FE2">
            <w:pPr>
              <w:ind w:firstLine="0"/>
            </w:pPr>
            <w:r>
              <w:t>Gilliam</w:t>
            </w:r>
          </w:p>
        </w:tc>
      </w:tr>
      <w:tr w:rsidR="004B5FE2" w:rsidRPr="004B5FE2" w14:paraId="68FC0C49" w14:textId="77777777" w:rsidTr="004B5FE2">
        <w:tc>
          <w:tcPr>
            <w:tcW w:w="2179" w:type="dxa"/>
            <w:shd w:val="clear" w:color="auto" w:fill="auto"/>
          </w:tcPr>
          <w:p w14:paraId="52B2CD17" w14:textId="0FBACB29" w:rsidR="004B5FE2" w:rsidRPr="004B5FE2" w:rsidRDefault="004B5FE2" w:rsidP="004B5FE2">
            <w:pPr>
              <w:ind w:firstLine="0"/>
            </w:pPr>
            <w:r>
              <w:t>Guest</w:t>
            </w:r>
          </w:p>
        </w:tc>
        <w:tc>
          <w:tcPr>
            <w:tcW w:w="2179" w:type="dxa"/>
            <w:shd w:val="clear" w:color="auto" w:fill="auto"/>
          </w:tcPr>
          <w:p w14:paraId="3072C725" w14:textId="0C109460" w:rsidR="004B5FE2" w:rsidRPr="004B5FE2" w:rsidRDefault="004B5FE2" w:rsidP="004B5FE2">
            <w:pPr>
              <w:ind w:firstLine="0"/>
            </w:pPr>
            <w:r>
              <w:t>Guffey</w:t>
            </w:r>
          </w:p>
        </w:tc>
        <w:tc>
          <w:tcPr>
            <w:tcW w:w="2180" w:type="dxa"/>
            <w:shd w:val="clear" w:color="auto" w:fill="auto"/>
          </w:tcPr>
          <w:p w14:paraId="3E4E9D79" w14:textId="7318EE5B" w:rsidR="004B5FE2" w:rsidRPr="004B5FE2" w:rsidRDefault="004B5FE2" w:rsidP="004B5FE2">
            <w:pPr>
              <w:ind w:firstLine="0"/>
            </w:pPr>
            <w:r>
              <w:t>Haddon</w:t>
            </w:r>
          </w:p>
        </w:tc>
      </w:tr>
      <w:tr w:rsidR="004B5FE2" w:rsidRPr="004B5FE2" w14:paraId="72566E24" w14:textId="77777777" w:rsidTr="004B5FE2">
        <w:tc>
          <w:tcPr>
            <w:tcW w:w="2179" w:type="dxa"/>
            <w:shd w:val="clear" w:color="auto" w:fill="auto"/>
          </w:tcPr>
          <w:p w14:paraId="28704ADA" w14:textId="1E7CFDD7" w:rsidR="004B5FE2" w:rsidRPr="004B5FE2" w:rsidRDefault="004B5FE2" w:rsidP="004B5FE2">
            <w:pPr>
              <w:ind w:firstLine="0"/>
            </w:pPr>
            <w:r>
              <w:t>Hager</w:t>
            </w:r>
          </w:p>
        </w:tc>
        <w:tc>
          <w:tcPr>
            <w:tcW w:w="2179" w:type="dxa"/>
            <w:shd w:val="clear" w:color="auto" w:fill="auto"/>
          </w:tcPr>
          <w:p w14:paraId="76F44A1C" w14:textId="3C22E06C" w:rsidR="004B5FE2" w:rsidRPr="004B5FE2" w:rsidRDefault="004B5FE2" w:rsidP="004B5FE2">
            <w:pPr>
              <w:ind w:firstLine="0"/>
            </w:pPr>
            <w:r>
              <w:t>Hardee</w:t>
            </w:r>
          </w:p>
        </w:tc>
        <w:tc>
          <w:tcPr>
            <w:tcW w:w="2180" w:type="dxa"/>
            <w:shd w:val="clear" w:color="auto" w:fill="auto"/>
          </w:tcPr>
          <w:p w14:paraId="14CC07DD" w14:textId="2108555F" w:rsidR="004B5FE2" w:rsidRPr="004B5FE2" w:rsidRDefault="004B5FE2" w:rsidP="004B5FE2">
            <w:pPr>
              <w:ind w:firstLine="0"/>
            </w:pPr>
            <w:r>
              <w:t>Hartz</w:t>
            </w:r>
          </w:p>
        </w:tc>
      </w:tr>
      <w:tr w:rsidR="004B5FE2" w:rsidRPr="004B5FE2" w14:paraId="585B6028" w14:textId="77777777" w:rsidTr="004B5FE2">
        <w:tc>
          <w:tcPr>
            <w:tcW w:w="2179" w:type="dxa"/>
            <w:shd w:val="clear" w:color="auto" w:fill="auto"/>
          </w:tcPr>
          <w:p w14:paraId="78CC5881" w14:textId="57BFD196" w:rsidR="004B5FE2" w:rsidRPr="004B5FE2" w:rsidRDefault="004B5FE2" w:rsidP="004B5FE2">
            <w:pPr>
              <w:ind w:firstLine="0"/>
            </w:pPr>
            <w:r>
              <w:t>Hewitt</w:t>
            </w:r>
          </w:p>
        </w:tc>
        <w:tc>
          <w:tcPr>
            <w:tcW w:w="2179" w:type="dxa"/>
            <w:shd w:val="clear" w:color="auto" w:fill="auto"/>
          </w:tcPr>
          <w:p w14:paraId="526C4FC3" w14:textId="74D84A8B" w:rsidR="004B5FE2" w:rsidRPr="004B5FE2" w:rsidRDefault="004B5FE2" w:rsidP="004B5FE2">
            <w:pPr>
              <w:ind w:firstLine="0"/>
            </w:pPr>
            <w:r>
              <w:t>Hiott</w:t>
            </w:r>
          </w:p>
        </w:tc>
        <w:tc>
          <w:tcPr>
            <w:tcW w:w="2180" w:type="dxa"/>
            <w:shd w:val="clear" w:color="auto" w:fill="auto"/>
          </w:tcPr>
          <w:p w14:paraId="203CD245" w14:textId="28B0BBA5" w:rsidR="004B5FE2" w:rsidRPr="004B5FE2" w:rsidRDefault="004B5FE2" w:rsidP="004B5FE2">
            <w:pPr>
              <w:ind w:firstLine="0"/>
            </w:pPr>
            <w:r>
              <w:t>Hixon</w:t>
            </w:r>
          </w:p>
        </w:tc>
      </w:tr>
      <w:tr w:rsidR="004B5FE2" w:rsidRPr="004B5FE2" w14:paraId="642AA75F" w14:textId="77777777" w:rsidTr="004B5FE2">
        <w:tc>
          <w:tcPr>
            <w:tcW w:w="2179" w:type="dxa"/>
            <w:shd w:val="clear" w:color="auto" w:fill="auto"/>
          </w:tcPr>
          <w:p w14:paraId="4484B61F" w14:textId="1F1B7A3E" w:rsidR="004B5FE2" w:rsidRPr="004B5FE2" w:rsidRDefault="004B5FE2" w:rsidP="004B5FE2">
            <w:pPr>
              <w:ind w:firstLine="0"/>
            </w:pPr>
            <w:r>
              <w:t>Holman</w:t>
            </w:r>
          </w:p>
        </w:tc>
        <w:tc>
          <w:tcPr>
            <w:tcW w:w="2179" w:type="dxa"/>
            <w:shd w:val="clear" w:color="auto" w:fill="auto"/>
          </w:tcPr>
          <w:p w14:paraId="324BAA11" w14:textId="7C2D5311" w:rsidR="004B5FE2" w:rsidRPr="004B5FE2" w:rsidRDefault="004B5FE2" w:rsidP="004B5FE2">
            <w:pPr>
              <w:ind w:firstLine="0"/>
            </w:pPr>
            <w:r>
              <w:t>Hosey</w:t>
            </w:r>
          </w:p>
        </w:tc>
        <w:tc>
          <w:tcPr>
            <w:tcW w:w="2180" w:type="dxa"/>
            <w:shd w:val="clear" w:color="auto" w:fill="auto"/>
          </w:tcPr>
          <w:p w14:paraId="1BC809BF" w14:textId="71D8BC5E" w:rsidR="004B5FE2" w:rsidRPr="004B5FE2" w:rsidRDefault="004B5FE2" w:rsidP="004B5FE2">
            <w:pPr>
              <w:ind w:firstLine="0"/>
            </w:pPr>
            <w:r>
              <w:t>J. E. Johnson</w:t>
            </w:r>
          </w:p>
        </w:tc>
      </w:tr>
      <w:tr w:rsidR="004B5FE2" w:rsidRPr="004B5FE2" w14:paraId="08625A82" w14:textId="77777777" w:rsidTr="004B5FE2">
        <w:tc>
          <w:tcPr>
            <w:tcW w:w="2179" w:type="dxa"/>
            <w:shd w:val="clear" w:color="auto" w:fill="auto"/>
          </w:tcPr>
          <w:p w14:paraId="5363D030" w14:textId="22BF5278" w:rsidR="004B5FE2" w:rsidRPr="004B5FE2" w:rsidRDefault="004B5FE2" w:rsidP="004B5FE2">
            <w:pPr>
              <w:ind w:firstLine="0"/>
            </w:pPr>
            <w:r>
              <w:t>Jordan</w:t>
            </w:r>
          </w:p>
        </w:tc>
        <w:tc>
          <w:tcPr>
            <w:tcW w:w="2179" w:type="dxa"/>
            <w:shd w:val="clear" w:color="auto" w:fill="auto"/>
          </w:tcPr>
          <w:p w14:paraId="373691C3" w14:textId="20CB83DD" w:rsidR="004B5FE2" w:rsidRPr="004B5FE2" w:rsidRDefault="004B5FE2" w:rsidP="004B5FE2">
            <w:pPr>
              <w:ind w:firstLine="0"/>
            </w:pPr>
            <w:r>
              <w:t>Landing</w:t>
            </w:r>
          </w:p>
        </w:tc>
        <w:tc>
          <w:tcPr>
            <w:tcW w:w="2180" w:type="dxa"/>
            <w:shd w:val="clear" w:color="auto" w:fill="auto"/>
          </w:tcPr>
          <w:p w14:paraId="4382B4E4" w14:textId="3A8E6697" w:rsidR="004B5FE2" w:rsidRPr="004B5FE2" w:rsidRDefault="004B5FE2" w:rsidP="004B5FE2">
            <w:pPr>
              <w:ind w:firstLine="0"/>
            </w:pPr>
            <w:r>
              <w:t>Lawson</w:t>
            </w:r>
          </w:p>
        </w:tc>
      </w:tr>
      <w:tr w:rsidR="004B5FE2" w:rsidRPr="004B5FE2" w14:paraId="1EE98E91" w14:textId="77777777" w:rsidTr="004B5FE2">
        <w:tc>
          <w:tcPr>
            <w:tcW w:w="2179" w:type="dxa"/>
            <w:shd w:val="clear" w:color="auto" w:fill="auto"/>
          </w:tcPr>
          <w:p w14:paraId="4036F23C" w14:textId="04027644" w:rsidR="004B5FE2" w:rsidRPr="004B5FE2" w:rsidRDefault="004B5FE2" w:rsidP="004B5FE2">
            <w:pPr>
              <w:ind w:firstLine="0"/>
            </w:pPr>
            <w:r>
              <w:t>Ligon</w:t>
            </w:r>
          </w:p>
        </w:tc>
        <w:tc>
          <w:tcPr>
            <w:tcW w:w="2179" w:type="dxa"/>
            <w:shd w:val="clear" w:color="auto" w:fill="auto"/>
          </w:tcPr>
          <w:p w14:paraId="16F7CCCE" w14:textId="6D7FC626" w:rsidR="004B5FE2" w:rsidRPr="004B5FE2" w:rsidRDefault="004B5FE2" w:rsidP="004B5FE2">
            <w:pPr>
              <w:ind w:firstLine="0"/>
            </w:pPr>
            <w:r>
              <w:t>Long</w:t>
            </w:r>
          </w:p>
        </w:tc>
        <w:tc>
          <w:tcPr>
            <w:tcW w:w="2180" w:type="dxa"/>
            <w:shd w:val="clear" w:color="auto" w:fill="auto"/>
          </w:tcPr>
          <w:p w14:paraId="3B78A89E" w14:textId="59E18987" w:rsidR="004B5FE2" w:rsidRPr="004B5FE2" w:rsidRDefault="004B5FE2" w:rsidP="004B5FE2">
            <w:pPr>
              <w:ind w:firstLine="0"/>
            </w:pPr>
            <w:r>
              <w:t>Lowe</w:t>
            </w:r>
          </w:p>
        </w:tc>
      </w:tr>
      <w:tr w:rsidR="004B5FE2" w:rsidRPr="004B5FE2" w14:paraId="581C43A4" w14:textId="77777777" w:rsidTr="004B5FE2">
        <w:tc>
          <w:tcPr>
            <w:tcW w:w="2179" w:type="dxa"/>
            <w:shd w:val="clear" w:color="auto" w:fill="auto"/>
          </w:tcPr>
          <w:p w14:paraId="010F0A00" w14:textId="3C65E546" w:rsidR="004B5FE2" w:rsidRPr="004B5FE2" w:rsidRDefault="004B5FE2" w:rsidP="004B5FE2">
            <w:pPr>
              <w:ind w:firstLine="0"/>
            </w:pPr>
            <w:r>
              <w:t>Martin</w:t>
            </w:r>
          </w:p>
        </w:tc>
        <w:tc>
          <w:tcPr>
            <w:tcW w:w="2179" w:type="dxa"/>
            <w:shd w:val="clear" w:color="auto" w:fill="auto"/>
          </w:tcPr>
          <w:p w14:paraId="38FF53C1" w14:textId="2C19711E" w:rsidR="004B5FE2" w:rsidRPr="004B5FE2" w:rsidRDefault="004B5FE2" w:rsidP="004B5FE2">
            <w:pPr>
              <w:ind w:firstLine="0"/>
            </w:pPr>
            <w:r>
              <w:t>McGinnis</w:t>
            </w:r>
          </w:p>
        </w:tc>
        <w:tc>
          <w:tcPr>
            <w:tcW w:w="2180" w:type="dxa"/>
            <w:shd w:val="clear" w:color="auto" w:fill="auto"/>
          </w:tcPr>
          <w:p w14:paraId="363CDDF8" w14:textId="671558B3" w:rsidR="004B5FE2" w:rsidRPr="004B5FE2" w:rsidRDefault="004B5FE2" w:rsidP="004B5FE2">
            <w:pPr>
              <w:ind w:firstLine="0"/>
            </w:pPr>
            <w:r>
              <w:t>Mitchell</w:t>
            </w:r>
          </w:p>
        </w:tc>
      </w:tr>
      <w:tr w:rsidR="004B5FE2" w:rsidRPr="004B5FE2" w14:paraId="39DAF510" w14:textId="77777777" w:rsidTr="004B5FE2">
        <w:tc>
          <w:tcPr>
            <w:tcW w:w="2179" w:type="dxa"/>
            <w:shd w:val="clear" w:color="auto" w:fill="auto"/>
          </w:tcPr>
          <w:p w14:paraId="4F5BCE88" w14:textId="38F8ABD6" w:rsidR="004B5FE2" w:rsidRPr="004B5FE2" w:rsidRDefault="004B5FE2" w:rsidP="004B5FE2">
            <w:pPr>
              <w:ind w:firstLine="0"/>
            </w:pPr>
            <w:r>
              <w:t>T. Moore</w:t>
            </w:r>
          </w:p>
        </w:tc>
        <w:tc>
          <w:tcPr>
            <w:tcW w:w="2179" w:type="dxa"/>
            <w:shd w:val="clear" w:color="auto" w:fill="auto"/>
          </w:tcPr>
          <w:p w14:paraId="100F1D16" w14:textId="36E4FE4B" w:rsidR="004B5FE2" w:rsidRPr="004B5FE2" w:rsidRDefault="004B5FE2" w:rsidP="004B5FE2">
            <w:pPr>
              <w:ind w:firstLine="0"/>
            </w:pPr>
            <w:r>
              <w:t>Moss</w:t>
            </w:r>
          </w:p>
        </w:tc>
        <w:tc>
          <w:tcPr>
            <w:tcW w:w="2180" w:type="dxa"/>
            <w:shd w:val="clear" w:color="auto" w:fill="auto"/>
          </w:tcPr>
          <w:p w14:paraId="2EDB9B20" w14:textId="09FC5D04" w:rsidR="004B5FE2" w:rsidRPr="004B5FE2" w:rsidRDefault="004B5FE2" w:rsidP="004B5FE2">
            <w:pPr>
              <w:ind w:firstLine="0"/>
            </w:pPr>
            <w:r>
              <w:t>Murphy</w:t>
            </w:r>
          </w:p>
        </w:tc>
      </w:tr>
      <w:tr w:rsidR="004B5FE2" w:rsidRPr="004B5FE2" w14:paraId="1BD87FCE" w14:textId="77777777" w:rsidTr="004B5FE2">
        <w:tc>
          <w:tcPr>
            <w:tcW w:w="2179" w:type="dxa"/>
            <w:shd w:val="clear" w:color="auto" w:fill="auto"/>
          </w:tcPr>
          <w:p w14:paraId="1FF849DF" w14:textId="318906CB" w:rsidR="004B5FE2" w:rsidRPr="004B5FE2" w:rsidRDefault="004B5FE2" w:rsidP="004B5FE2">
            <w:pPr>
              <w:ind w:firstLine="0"/>
            </w:pPr>
            <w:r>
              <w:t>Neese</w:t>
            </w:r>
          </w:p>
        </w:tc>
        <w:tc>
          <w:tcPr>
            <w:tcW w:w="2179" w:type="dxa"/>
            <w:shd w:val="clear" w:color="auto" w:fill="auto"/>
          </w:tcPr>
          <w:p w14:paraId="1336A870" w14:textId="70D67741" w:rsidR="004B5FE2" w:rsidRPr="004B5FE2" w:rsidRDefault="004B5FE2" w:rsidP="004B5FE2">
            <w:pPr>
              <w:ind w:firstLine="0"/>
            </w:pPr>
            <w:r>
              <w:t>B. Newton</w:t>
            </w:r>
          </w:p>
        </w:tc>
        <w:tc>
          <w:tcPr>
            <w:tcW w:w="2180" w:type="dxa"/>
            <w:shd w:val="clear" w:color="auto" w:fill="auto"/>
          </w:tcPr>
          <w:p w14:paraId="32E87B8C" w14:textId="6EA9ECD3" w:rsidR="004B5FE2" w:rsidRPr="004B5FE2" w:rsidRDefault="004B5FE2" w:rsidP="004B5FE2">
            <w:pPr>
              <w:ind w:firstLine="0"/>
            </w:pPr>
            <w:r>
              <w:t>W. Newton</w:t>
            </w:r>
          </w:p>
        </w:tc>
      </w:tr>
      <w:tr w:rsidR="004B5FE2" w:rsidRPr="004B5FE2" w14:paraId="384919A6" w14:textId="77777777" w:rsidTr="004B5FE2">
        <w:tc>
          <w:tcPr>
            <w:tcW w:w="2179" w:type="dxa"/>
            <w:shd w:val="clear" w:color="auto" w:fill="auto"/>
          </w:tcPr>
          <w:p w14:paraId="5BABC26C" w14:textId="07EF505E" w:rsidR="004B5FE2" w:rsidRPr="004B5FE2" w:rsidRDefault="004B5FE2" w:rsidP="004B5FE2">
            <w:pPr>
              <w:ind w:firstLine="0"/>
            </w:pPr>
            <w:r>
              <w:t>Oremus</w:t>
            </w:r>
          </w:p>
        </w:tc>
        <w:tc>
          <w:tcPr>
            <w:tcW w:w="2179" w:type="dxa"/>
            <w:shd w:val="clear" w:color="auto" w:fill="auto"/>
          </w:tcPr>
          <w:p w14:paraId="674E991A" w14:textId="02EAE76A" w:rsidR="004B5FE2" w:rsidRPr="004B5FE2" w:rsidRDefault="004B5FE2" w:rsidP="004B5FE2">
            <w:pPr>
              <w:ind w:firstLine="0"/>
            </w:pPr>
            <w:r>
              <w:t>Pedalino</w:t>
            </w:r>
          </w:p>
        </w:tc>
        <w:tc>
          <w:tcPr>
            <w:tcW w:w="2180" w:type="dxa"/>
            <w:shd w:val="clear" w:color="auto" w:fill="auto"/>
          </w:tcPr>
          <w:p w14:paraId="4D545B8D" w14:textId="08BC8901" w:rsidR="004B5FE2" w:rsidRPr="004B5FE2" w:rsidRDefault="004B5FE2" w:rsidP="004B5FE2">
            <w:pPr>
              <w:ind w:firstLine="0"/>
            </w:pPr>
            <w:r>
              <w:t>Pope</w:t>
            </w:r>
          </w:p>
        </w:tc>
      </w:tr>
      <w:tr w:rsidR="004B5FE2" w:rsidRPr="004B5FE2" w14:paraId="23B0F283" w14:textId="77777777" w:rsidTr="004B5FE2">
        <w:tc>
          <w:tcPr>
            <w:tcW w:w="2179" w:type="dxa"/>
            <w:shd w:val="clear" w:color="auto" w:fill="auto"/>
          </w:tcPr>
          <w:p w14:paraId="6769BE95" w14:textId="43E0A762" w:rsidR="004B5FE2" w:rsidRPr="004B5FE2" w:rsidRDefault="004B5FE2" w:rsidP="004B5FE2">
            <w:pPr>
              <w:ind w:firstLine="0"/>
            </w:pPr>
            <w:r>
              <w:t>Rankin</w:t>
            </w:r>
          </w:p>
        </w:tc>
        <w:tc>
          <w:tcPr>
            <w:tcW w:w="2179" w:type="dxa"/>
            <w:shd w:val="clear" w:color="auto" w:fill="auto"/>
          </w:tcPr>
          <w:p w14:paraId="5EC14CB1" w14:textId="1C823808" w:rsidR="004B5FE2" w:rsidRPr="004B5FE2" w:rsidRDefault="004B5FE2" w:rsidP="004B5FE2">
            <w:pPr>
              <w:ind w:firstLine="0"/>
            </w:pPr>
            <w:r>
              <w:t>Robbins</w:t>
            </w:r>
          </w:p>
        </w:tc>
        <w:tc>
          <w:tcPr>
            <w:tcW w:w="2180" w:type="dxa"/>
            <w:shd w:val="clear" w:color="auto" w:fill="auto"/>
          </w:tcPr>
          <w:p w14:paraId="38A81817" w14:textId="4AAC4281" w:rsidR="004B5FE2" w:rsidRPr="004B5FE2" w:rsidRDefault="004B5FE2" w:rsidP="004B5FE2">
            <w:pPr>
              <w:ind w:firstLine="0"/>
            </w:pPr>
            <w:r>
              <w:t>Sanders</w:t>
            </w:r>
          </w:p>
        </w:tc>
      </w:tr>
      <w:tr w:rsidR="004B5FE2" w:rsidRPr="004B5FE2" w14:paraId="2F824E70" w14:textId="77777777" w:rsidTr="004B5FE2">
        <w:tc>
          <w:tcPr>
            <w:tcW w:w="2179" w:type="dxa"/>
            <w:shd w:val="clear" w:color="auto" w:fill="auto"/>
          </w:tcPr>
          <w:p w14:paraId="5654625B" w14:textId="4D802029" w:rsidR="004B5FE2" w:rsidRPr="004B5FE2" w:rsidRDefault="004B5FE2" w:rsidP="004B5FE2">
            <w:pPr>
              <w:ind w:firstLine="0"/>
            </w:pPr>
            <w:r>
              <w:t>G. M. Smith</w:t>
            </w:r>
          </w:p>
        </w:tc>
        <w:tc>
          <w:tcPr>
            <w:tcW w:w="2179" w:type="dxa"/>
            <w:shd w:val="clear" w:color="auto" w:fill="auto"/>
          </w:tcPr>
          <w:p w14:paraId="7E4E23EF" w14:textId="475EA1CE" w:rsidR="004B5FE2" w:rsidRPr="004B5FE2" w:rsidRDefault="004B5FE2" w:rsidP="004B5FE2">
            <w:pPr>
              <w:ind w:firstLine="0"/>
            </w:pPr>
            <w:r>
              <w:t>M. M. Smith</w:t>
            </w:r>
          </w:p>
        </w:tc>
        <w:tc>
          <w:tcPr>
            <w:tcW w:w="2180" w:type="dxa"/>
            <w:shd w:val="clear" w:color="auto" w:fill="auto"/>
          </w:tcPr>
          <w:p w14:paraId="16C570BA" w14:textId="14723EAB" w:rsidR="004B5FE2" w:rsidRPr="004B5FE2" w:rsidRDefault="004B5FE2" w:rsidP="004B5FE2">
            <w:pPr>
              <w:ind w:firstLine="0"/>
            </w:pPr>
            <w:r>
              <w:t>Taylor</w:t>
            </w:r>
          </w:p>
        </w:tc>
      </w:tr>
      <w:tr w:rsidR="004B5FE2" w:rsidRPr="004B5FE2" w14:paraId="49A6BF95" w14:textId="77777777" w:rsidTr="004B5FE2">
        <w:tc>
          <w:tcPr>
            <w:tcW w:w="2179" w:type="dxa"/>
            <w:shd w:val="clear" w:color="auto" w:fill="auto"/>
          </w:tcPr>
          <w:p w14:paraId="3507E160" w14:textId="7DDAEFFF" w:rsidR="004B5FE2" w:rsidRPr="004B5FE2" w:rsidRDefault="004B5FE2" w:rsidP="004B5FE2">
            <w:pPr>
              <w:ind w:firstLine="0"/>
            </w:pPr>
            <w:r>
              <w:t>Teeple</w:t>
            </w:r>
          </w:p>
        </w:tc>
        <w:tc>
          <w:tcPr>
            <w:tcW w:w="2179" w:type="dxa"/>
            <w:shd w:val="clear" w:color="auto" w:fill="auto"/>
          </w:tcPr>
          <w:p w14:paraId="0A5DECAE" w14:textId="53360D96" w:rsidR="004B5FE2" w:rsidRPr="004B5FE2" w:rsidRDefault="004B5FE2" w:rsidP="004B5FE2">
            <w:pPr>
              <w:ind w:firstLine="0"/>
            </w:pPr>
            <w:r>
              <w:t>Vaughan</w:t>
            </w:r>
          </w:p>
        </w:tc>
        <w:tc>
          <w:tcPr>
            <w:tcW w:w="2180" w:type="dxa"/>
            <w:shd w:val="clear" w:color="auto" w:fill="auto"/>
          </w:tcPr>
          <w:p w14:paraId="504D89A8" w14:textId="5BB40862" w:rsidR="004B5FE2" w:rsidRPr="004B5FE2" w:rsidRDefault="004B5FE2" w:rsidP="004B5FE2">
            <w:pPr>
              <w:ind w:firstLine="0"/>
            </w:pPr>
            <w:r>
              <w:t>Whitmire</w:t>
            </w:r>
          </w:p>
        </w:tc>
      </w:tr>
      <w:tr w:rsidR="004B5FE2" w:rsidRPr="004B5FE2" w14:paraId="71DD803D" w14:textId="77777777" w:rsidTr="004B5FE2">
        <w:tc>
          <w:tcPr>
            <w:tcW w:w="2179" w:type="dxa"/>
            <w:shd w:val="clear" w:color="auto" w:fill="auto"/>
          </w:tcPr>
          <w:p w14:paraId="1D1090E5" w14:textId="24B29017" w:rsidR="004B5FE2" w:rsidRPr="004B5FE2" w:rsidRDefault="004B5FE2" w:rsidP="004B5FE2">
            <w:pPr>
              <w:keepNext/>
              <w:ind w:firstLine="0"/>
            </w:pPr>
            <w:r>
              <w:t>Wickensimer</w:t>
            </w:r>
          </w:p>
        </w:tc>
        <w:tc>
          <w:tcPr>
            <w:tcW w:w="2179" w:type="dxa"/>
            <w:shd w:val="clear" w:color="auto" w:fill="auto"/>
          </w:tcPr>
          <w:p w14:paraId="1F936BE6" w14:textId="714E78D3" w:rsidR="004B5FE2" w:rsidRPr="004B5FE2" w:rsidRDefault="004B5FE2" w:rsidP="004B5FE2">
            <w:pPr>
              <w:keepNext/>
              <w:ind w:firstLine="0"/>
            </w:pPr>
            <w:r>
              <w:t>Willis</w:t>
            </w:r>
          </w:p>
        </w:tc>
        <w:tc>
          <w:tcPr>
            <w:tcW w:w="2180" w:type="dxa"/>
            <w:shd w:val="clear" w:color="auto" w:fill="auto"/>
          </w:tcPr>
          <w:p w14:paraId="759F0DB3" w14:textId="6A7E38E0" w:rsidR="004B5FE2" w:rsidRPr="004B5FE2" w:rsidRDefault="004B5FE2" w:rsidP="004B5FE2">
            <w:pPr>
              <w:keepNext/>
              <w:ind w:firstLine="0"/>
            </w:pPr>
            <w:r>
              <w:t>Wooten</w:t>
            </w:r>
          </w:p>
        </w:tc>
      </w:tr>
      <w:tr w:rsidR="004B5FE2" w:rsidRPr="004B5FE2" w14:paraId="338BA6EC" w14:textId="77777777" w:rsidTr="004B5FE2">
        <w:tc>
          <w:tcPr>
            <w:tcW w:w="2179" w:type="dxa"/>
            <w:shd w:val="clear" w:color="auto" w:fill="auto"/>
          </w:tcPr>
          <w:p w14:paraId="598D99DF" w14:textId="0758DDE4" w:rsidR="004B5FE2" w:rsidRPr="004B5FE2" w:rsidRDefault="004B5FE2" w:rsidP="004B5FE2">
            <w:pPr>
              <w:keepNext/>
              <w:ind w:firstLine="0"/>
            </w:pPr>
            <w:r>
              <w:t>Yow</w:t>
            </w:r>
          </w:p>
        </w:tc>
        <w:tc>
          <w:tcPr>
            <w:tcW w:w="2179" w:type="dxa"/>
            <w:shd w:val="clear" w:color="auto" w:fill="auto"/>
          </w:tcPr>
          <w:p w14:paraId="2854E7A4" w14:textId="77777777" w:rsidR="004B5FE2" w:rsidRPr="004B5FE2" w:rsidRDefault="004B5FE2" w:rsidP="004B5FE2">
            <w:pPr>
              <w:keepNext/>
              <w:ind w:firstLine="0"/>
            </w:pPr>
          </w:p>
        </w:tc>
        <w:tc>
          <w:tcPr>
            <w:tcW w:w="2180" w:type="dxa"/>
            <w:shd w:val="clear" w:color="auto" w:fill="auto"/>
          </w:tcPr>
          <w:p w14:paraId="5C473A12" w14:textId="77777777" w:rsidR="004B5FE2" w:rsidRPr="004B5FE2" w:rsidRDefault="004B5FE2" w:rsidP="004B5FE2">
            <w:pPr>
              <w:keepNext/>
              <w:ind w:firstLine="0"/>
            </w:pPr>
          </w:p>
        </w:tc>
      </w:tr>
    </w:tbl>
    <w:p w14:paraId="3599AF22" w14:textId="77777777" w:rsidR="004B5FE2" w:rsidRDefault="004B5FE2" w:rsidP="004B5FE2"/>
    <w:p w14:paraId="5B986878" w14:textId="63E08BEF" w:rsidR="004B5FE2" w:rsidRDefault="004B5FE2" w:rsidP="004B5FE2">
      <w:pPr>
        <w:jc w:val="center"/>
        <w:rPr>
          <w:b/>
        </w:rPr>
      </w:pPr>
      <w:r w:rsidRPr="004B5FE2">
        <w:rPr>
          <w:b/>
        </w:rPr>
        <w:t>Total--64</w:t>
      </w:r>
    </w:p>
    <w:p w14:paraId="1CC28782" w14:textId="77777777" w:rsidR="004B5FE2" w:rsidRDefault="004B5FE2" w:rsidP="004B5FE2">
      <w:pPr>
        <w:jc w:val="center"/>
        <w:rPr>
          <w:b/>
        </w:rPr>
      </w:pPr>
    </w:p>
    <w:p w14:paraId="17BE6E66" w14:textId="77777777" w:rsidR="004B5FE2" w:rsidRDefault="004B5FE2" w:rsidP="004B5FE2">
      <w:pPr>
        <w:ind w:firstLine="0"/>
      </w:pPr>
      <w:r w:rsidRPr="004B5F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5FE2" w:rsidRPr="004B5FE2" w14:paraId="3868920D" w14:textId="77777777" w:rsidTr="004B5FE2">
        <w:tc>
          <w:tcPr>
            <w:tcW w:w="2179" w:type="dxa"/>
            <w:shd w:val="clear" w:color="auto" w:fill="auto"/>
          </w:tcPr>
          <w:p w14:paraId="1771E08D" w14:textId="4E49C529" w:rsidR="004B5FE2" w:rsidRPr="004B5FE2" w:rsidRDefault="004B5FE2" w:rsidP="004B5FE2">
            <w:pPr>
              <w:keepNext/>
              <w:ind w:firstLine="0"/>
            </w:pPr>
            <w:r>
              <w:t>Bamberg</w:t>
            </w:r>
          </w:p>
        </w:tc>
        <w:tc>
          <w:tcPr>
            <w:tcW w:w="2179" w:type="dxa"/>
            <w:shd w:val="clear" w:color="auto" w:fill="auto"/>
          </w:tcPr>
          <w:p w14:paraId="06C0414A" w14:textId="7F1D9F64" w:rsidR="004B5FE2" w:rsidRPr="004B5FE2" w:rsidRDefault="004B5FE2" w:rsidP="004B5FE2">
            <w:pPr>
              <w:keepNext/>
              <w:ind w:firstLine="0"/>
            </w:pPr>
            <w:r>
              <w:t>Bauer</w:t>
            </w:r>
          </w:p>
        </w:tc>
        <w:tc>
          <w:tcPr>
            <w:tcW w:w="2180" w:type="dxa"/>
            <w:shd w:val="clear" w:color="auto" w:fill="auto"/>
          </w:tcPr>
          <w:p w14:paraId="189572FA" w14:textId="2E78B5F1" w:rsidR="004B5FE2" w:rsidRPr="004B5FE2" w:rsidRDefault="004B5FE2" w:rsidP="004B5FE2">
            <w:pPr>
              <w:keepNext/>
              <w:ind w:firstLine="0"/>
            </w:pPr>
            <w:r>
              <w:t>Beach</w:t>
            </w:r>
          </w:p>
        </w:tc>
      </w:tr>
      <w:tr w:rsidR="004B5FE2" w:rsidRPr="004B5FE2" w14:paraId="4A06B7AD" w14:textId="77777777" w:rsidTr="004B5FE2">
        <w:tc>
          <w:tcPr>
            <w:tcW w:w="2179" w:type="dxa"/>
            <w:shd w:val="clear" w:color="auto" w:fill="auto"/>
          </w:tcPr>
          <w:p w14:paraId="1EB7BD2A" w14:textId="67E8A6B4" w:rsidR="004B5FE2" w:rsidRPr="004B5FE2" w:rsidRDefault="004B5FE2" w:rsidP="004B5FE2">
            <w:pPr>
              <w:ind w:firstLine="0"/>
            </w:pPr>
            <w:r>
              <w:t>Burns</w:t>
            </w:r>
          </w:p>
        </w:tc>
        <w:tc>
          <w:tcPr>
            <w:tcW w:w="2179" w:type="dxa"/>
            <w:shd w:val="clear" w:color="auto" w:fill="auto"/>
          </w:tcPr>
          <w:p w14:paraId="09E0AFD4" w14:textId="63504485" w:rsidR="004B5FE2" w:rsidRPr="004B5FE2" w:rsidRDefault="004B5FE2" w:rsidP="004B5FE2">
            <w:pPr>
              <w:ind w:firstLine="0"/>
            </w:pPr>
            <w:r>
              <w:t>Cromer</w:t>
            </w:r>
          </w:p>
        </w:tc>
        <w:tc>
          <w:tcPr>
            <w:tcW w:w="2180" w:type="dxa"/>
            <w:shd w:val="clear" w:color="auto" w:fill="auto"/>
          </w:tcPr>
          <w:p w14:paraId="0BC61B01" w14:textId="19618932" w:rsidR="004B5FE2" w:rsidRPr="004B5FE2" w:rsidRDefault="004B5FE2" w:rsidP="004B5FE2">
            <w:pPr>
              <w:ind w:firstLine="0"/>
            </w:pPr>
            <w:r>
              <w:t>Duncan</w:t>
            </w:r>
          </w:p>
        </w:tc>
      </w:tr>
      <w:tr w:rsidR="004B5FE2" w:rsidRPr="004B5FE2" w14:paraId="0C7C1A29" w14:textId="77777777" w:rsidTr="004B5FE2">
        <w:tc>
          <w:tcPr>
            <w:tcW w:w="2179" w:type="dxa"/>
            <w:shd w:val="clear" w:color="auto" w:fill="auto"/>
          </w:tcPr>
          <w:p w14:paraId="7EC1382B" w14:textId="4DD905B3" w:rsidR="004B5FE2" w:rsidRPr="004B5FE2" w:rsidRDefault="004B5FE2" w:rsidP="004B5FE2">
            <w:pPr>
              <w:ind w:firstLine="0"/>
            </w:pPr>
            <w:r>
              <w:t>Edgerton</w:t>
            </w:r>
          </w:p>
        </w:tc>
        <w:tc>
          <w:tcPr>
            <w:tcW w:w="2179" w:type="dxa"/>
            <w:shd w:val="clear" w:color="auto" w:fill="auto"/>
          </w:tcPr>
          <w:p w14:paraId="5594BF08" w14:textId="19BC8942" w:rsidR="004B5FE2" w:rsidRPr="004B5FE2" w:rsidRDefault="004B5FE2" w:rsidP="004B5FE2">
            <w:pPr>
              <w:ind w:firstLine="0"/>
            </w:pPr>
            <w:r>
              <w:t>Frank</w:t>
            </w:r>
          </w:p>
        </w:tc>
        <w:tc>
          <w:tcPr>
            <w:tcW w:w="2180" w:type="dxa"/>
            <w:shd w:val="clear" w:color="auto" w:fill="auto"/>
          </w:tcPr>
          <w:p w14:paraId="46718806" w14:textId="70EA6BA9" w:rsidR="004B5FE2" w:rsidRPr="004B5FE2" w:rsidRDefault="004B5FE2" w:rsidP="004B5FE2">
            <w:pPr>
              <w:ind w:firstLine="0"/>
            </w:pPr>
            <w:r>
              <w:t>Gilreath</w:t>
            </w:r>
          </w:p>
        </w:tc>
      </w:tr>
      <w:tr w:rsidR="004B5FE2" w:rsidRPr="004B5FE2" w14:paraId="76AF5A83" w14:textId="77777777" w:rsidTr="004B5FE2">
        <w:tc>
          <w:tcPr>
            <w:tcW w:w="2179" w:type="dxa"/>
            <w:shd w:val="clear" w:color="auto" w:fill="auto"/>
          </w:tcPr>
          <w:p w14:paraId="1004516B" w14:textId="6C31258F" w:rsidR="004B5FE2" w:rsidRPr="004B5FE2" w:rsidRDefault="004B5FE2" w:rsidP="004B5FE2">
            <w:pPr>
              <w:ind w:firstLine="0"/>
            </w:pPr>
            <w:r>
              <w:t>Govan</w:t>
            </w:r>
          </w:p>
        </w:tc>
        <w:tc>
          <w:tcPr>
            <w:tcW w:w="2179" w:type="dxa"/>
            <w:shd w:val="clear" w:color="auto" w:fill="auto"/>
          </w:tcPr>
          <w:p w14:paraId="10B42408" w14:textId="347ABFD5" w:rsidR="004B5FE2" w:rsidRPr="004B5FE2" w:rsidRDefault="004B5FE2" w:rsidP="004B5FE2">
            <w:pPr>
              <w:ind w:firstLine="0"/>
            </w:pPr>
            <w:r>
              <w:t>Grant</w:t>
            </w:r>
          </w:p>
        </w:tc>
        <w:tc>
          <w:tcPr>
            <w:tcW w:w="2180" w:type="dxa"/>
            <w:shd w:val="clear" w:color="auto" w:fill="auto"/>
          </w:tcPr>
          <w:p w14:paraId="69D6F62F" w14:textId="641E22F9" w:rsidR="004B5FE2" w:rsidRPr="004B5FE2" w:rsidRDefault="004B5FE2" w:rsidP="004B5FE2">
            <w:pPr>
              <w:ind w:firstLine="0"/>
            </w:pPr>
            <w:r>
              <w:t>Harris</w:t>
            </w:r>
          </w:p>
        </w:tc>
      </w:tr>
      <w:tr w:rsidR="004B5FE2" w:rsidRPr="004B5FE2" w14:paraId="61C580DC" w14:textId="77777777" w:rsidTr="004B5FE2">
        <w:tc>
          <w:tcPr>
            <w:tcW w:w="2179" w:type="dxa"/>
            <w:shd w:val="clear" w:color="auto" w:fill="auto"/>
          </w:tcPr>
          <w:p w14:paraId="403053F1" w14:textId="73308711" w:rsidR="004B5FE2" w:rsidRPr="004B5FE2" w:rsidRDefault="004B5FE2" w:rsidP="004B5FE2">
            <w:pPr>
              <w:ind w:firstLine="0"/>
            </w:pPr>
            <w:r>
              <w:t>Henderson-Myers</w:t>
            </w:r>
          </w:p>
        </w:tc>
        <w:tc>
          <w:tcPr>
            <w:tcW w:w="2179" w:type="dxa"/>
            <w:shd w:val="clear" w:color="auto" w:fill="auto"/>
          </w:tcPr>
          <w:p w14:paraId="1911243D" w14:textId="27BA847F" w:rsidR="004B5FE2" w:rsidRPr="004B5FE2" w:rsidRDefault="004B5FE2" w:rsidP="004B5FE2">
            <w:pPr>
              <w:ind w:firstLine="0"/>
            </w:pPr>
            <w:r>
              <w:t>Huff</w:t>
            </w:r>
          </w:p>
        </w:tc>
        <w:tc>
          <w:tcPr>
            <w:tcW w:w="2180" w:type="dxa"/>
            <w:shd w:val="clear" w:color="auto" w:fill="auto"/>
          </w:tcPr>
          <w:p w14:paraId="41A7E9EA" w14:textId="3979D693" w:rsidR="004B5FE2" w:rsidRPr="004B5FE2" w:rsidRDefault="004B5FE2" w:rsidP="004B5FE2">
            <w:pPr>
              <w:ind w:firstLine="0"/>
            </w:pPr>
            <w:r>
              <w:t>J. L. Johnson</w:t>
            </w:r>
          </w:p>
        </w:tc>
      </w:tr>
      <w:tr w:rsidR="004B5FE2" w:rsidRPr="004B5FE2" w14:paraId="0179ABEF" w14:textId="77777777" w:rsidTr="004B5FE2">
        <w:tc>
          <w:tcPr>
            <w:tcW w:w="2179" w:type="dxa"/>
            <w:shd w:val="clear" w:color="auto" w:fill="auto"/>
          </w:tcPr>
          <w:p w14:paraId="70ED635E" w14:textId="1229A876" w:rsidR="004B5FE2" w:rsidRPr="004B5FE2" w:rsidRDefault="004B5FE2" w:rsidP="004B5FE2">
            <w:pPr>
              <w:ind w:firstLine="0"/>
            </w:pPr>
            <w:r>
              <w:t>Jones</w:t>
            </w:r>
          </w:p>
        </w:tc>
        <w:tc>
          <w:tcPr>
            <w:tcW w:w="2179" w:type="dxa"/>
            <w:shd w:val="clear" w:color="auto" w:fill="auto"/>
          </w:tcPr>
          <w:p w14:paraId="5E09F91E" w14:textId="63306F49" w:rsidR="004B5FE2" w:rsidRPr="004B5FE2" w:rsidRDefault="004B5FE2" w:rsidP="004B5FE2">
            <w:pPr>
              <w:ind w:firstLine="0"/>
            </w:pPr>
            <w:r>
              <w:t>Kilmartin</w:t>
            </w:r>
          </w:p>
        </w:tc>
        <w:tc>
          <w:tcPr>
            <w:tcW w:w="2180" w:type="dxa"/>
            <w:shd w:val="clear" w:color="auto" w:fill="auto"/>
          </w:tcPr>
          <w:p w14:paraId="3FA6EA5C" w14:textId="542A3B1B" w:rsidR="004B5FE2" w:rsidRPr="004B5FE2" w:rsidRDefault="004B5FE2" w:rsidP="004B5FE2">
            <w:pPr>
              <w:ind w:firstLine="0"/>
            </w:pPr>
            <w:r>
              <w:t>Kirby</w:t>
            </w:r>
          </w:p>
        </w:tc>
      </w:tr>
      <w:tr w:rsidR="004B5FE2" w:rsidRPr="004B5FE2" w14:paraId="27A64B6D" w14:textId="77777777" w:rsidTr="004B5FE2">
        <w:tc>
          <w:tcPr>
            <w:tcW w:w="2179" w:type="dxa"/>
            <w:shd w:val="clear" w:color="auto" w:fill="auto"/>
          </w:tcPr>
          <w:p w14:paraId="33C5A181" w14:textId="732A50C0" w:rsidR="004B5FE2" w:rsidRPr="004B5FE2" w:rsidRDefault="004B5FE2" w:rsidP="004B5FE2">
            <w:pPr>
              <w:ind w:firstLine="0"/>
            </w:pPr>
            <w:r>
              <w:t>Luck</w:t>
            </w:r>
          </w:p>
        </w:tc>
        <w:tc>
          <w:tcPr>
            <w:tcW w:w="2179" w:type="dxa"/>
            <w:shd w:val="clear" w:color="auto" w:fill="auto"/>
          </w:tcPr>
          <w:p w14:paraId="3FD195C0" w14:textId="3968BCB4" w:rsidR="004B5FE2" w:rsidRPr="004B5FE2" w:rsidRDefault="004B5FE2" w:rsidP="004B5FE2">
            <w:pPr>
              <w:ind w:firstLine="0"/>
            </w:pPr>
            <w:r>
              <w:t>Magnuson</w:t>
            </w:r>
          </w:p>
        </w:tc>
        <w:tc>
          <w:tcPr>
            <w:tcW w:w="2180" w:type="dxa"/>
            <w:shd w:val="clear" w:color="auto" w:fill="auto"/>
          </w:tcPr>
          <w:p w14:paraId="666ABB74" w14:textId="021C0F0D" w:rsidR="004B5FE2" w:rsidRPr="004B5FE2" w:rsidRDefault="004B5FE2" w:rsidP="004B5FE2">
            <w:pPr>
              <w:ind w:firstLine="0"/>
            </w:pPr>
            <w:r>
              <w:t>May</w:t>
            </w:r>
          </w:p>
        </w:tc>
      </w:tr>
      <w:tr w:rsidR="004B5FE2" w:rsidRPr="004B5FE2" w14:paraId="7534A963" w14:textId="77777777" w:rsidTr="004B5FE2">
        <w:tc>
          <w:tcPr>
            <w:tcW w:w="2179" w:type="dxa"/>
            <w:shd w:val="clear" w:color="auto" w:fill="auto"/>
          </w:tcPr>
          <w:p w14:paraId="31A858DC" w14:textId="097A080B" w:rsidR="004B5FE2" w:rsidRPr="004B5FE2" w:rsidRDefault="004B5FE2" w:rsidP="004B5FE2">
            <w:pPr>
              <w:ind w:firstLine="0"/>
            </w:pPr>
            <w:r>
              <w:t>McCabe</w:t>
            </w:r>
          </w:p>
        </w:tc>
        <w:tc>
          <w:tcPr>
            <w:tcW w:w="2179" w:type="dxa"/>
            <w:shd w:val="clear" w:color="auto" w:fill="auto"/>
          </w:tcPr>
          <w:p w14:paraId="2265B59B" w14:textId="299348D2" w:rsidR="004B5FE2" w:rsidRPr="004B5FE2" w:rsidRDefault="004B5FE2" w:rsidP="004B5FE2">
            <w:pPr>
              <w:ind w:firstLine="0"/>
            </w:pPr>
            <w:r>
              <w:t>McDaniel</w:t>
            </w:r>
          </w:p>
        </w:tc>
        <w:tc>
          <w:tcPr>
            <w:tcW w:w="2180" w:type="dxa"/>
            <w:shd w:val="clear" w:color="auto" w:fill="auto"/>
          </w:tcPr>
          <w:p w14:paraId="32F4D24D" w14:textId="125D5AF4" w:rsidR="004B5FE2" w:rsidRPr="004B5FE2" w:rsidRDefault="004B5FE2" w:rsidP="004B5FE2">
            <w:pPr>
              <w:ind w:firstLine="0"/>
            </w:pPr>
            <w:r>
              <w:t>Pace</w:t>
            </w:r>
          </w:p>
        </w:tc>
      </w:tr>
      <w:tr w:rsidR="004B5FE2" w:rsidRPr="004B5FE2" w14:paraId="0B79BB00" w14:textId="77777777" w:rsidTr="004B5FE2">
        <w:tc>
          <w:tcPr>
            <w:tcW w:w="2179" w:type="dxa"/>
            <w:shd w:val="clear" w:color="auto" w:fill="auto"/>
          </w:tcPr>
          <w:p w14:paraId="00533DDE" w14:textId="2276EF7D" w:rsidR="004B5FE2" w:rsidRPr="004B5FE2" w:rsidRDefault="004B5FE2" w:rsidP="004B5FE2">
            <w:pPr>
              <w:ind w:firstLine="0"/>
            </w:pPr>
            <w:r>
              <w:t>Reese</w:t>
            </w:r>
          </w:p>
        </w:tc>
        <w:tc>
          <w:tcPr>
            <w:tcW w:w="2179" w:type="dxa"/>
            <w:shd w:val="clear" w:color="auto" w:fill="auto"/>
          </w:tcPr>
          <w:p w14:paraId="14792DB7" w14:textId="47CE4A04" w:rsidR="004B5FE2" w:rsidRPr="004B5FE2" w:rsidRDefault="004B5FE2" w:rsidP="004B5FE2">
            <w:pPr>
              <w:ind w:firstLine="0"/>
            </w:pPr>
            <w:r>
              <w:t>Rivers</w:t>
            </w:r>
          </w:p>
        </w:tc>
        <w:tc>
          <w:tcPr>
            <w:tcW w:w="2180" w:type="dxa"/>
            <w:shd w:val="clear" w:color="auto" w:fill="auto"/>
          </w:tcPr>
          <w:p w14:paraId="07DB8493" w14:textId="4FFA551B" w:rsidR="004B5FE2" w:rsidRPr="004B5FE2" w:rsidRDefault="004B5FE2" w:rsidP="004B5FE2">
            <w:pPr>
              <w:ind w:firstLine="0"/>
            </w:pPr>
            <w:r>
              <w:t>Rose</w:t>
            </w:r>
          </w:p>
        </w:tc>
      </w:tr>
      <w:tr w:rsidR="004B5FE2" w:rsidRPr="004B5FE2" w14:paraId="48C9674B" w14:textId="77777777" w:rsidTr="004B5FE2">
        <w:tc>
          <w:tcPr>
            <w:tcW w:w="2179" w:type="dxa"/>
            <w:shd w:val="clear" w:color="auto" w:fill="auto"/>
          </w:tcPr>
          <w:p w14:paraId="5807B27E" w14:textId="519FC047" w:rsidR="004B5FE2" w:rsidRPr="004B5FE2" w:rsidRDefault="004B5FE2" w:rsidP="004B5FE2">
            <w:pPr>
              <w:ind w:firstLine="0"/>
            </w:pPr>
            <w:r>
              <w:t>Rutherford</w:t>
            </w:r>
          </w:p>
        </w:tc>
        <w:tc>
          <w:tcPr>
            <w:tcW w:w="2179" w:type="dxa"/>
            <w:shd w:val="clear" w:color="auto" w:fill="auto"/>
          </w:tcPr>
          <w:p w14:paraId="3A576059" w14:textId="78A04AF7" w:rsidR="004B5FE2" w:rsidRPr="004B5FE2" w:rsidRDefault="004B5FE2" w:rsidP="004B5FE2">
            <w:pPr>
              <w:ind w:firstLine="0"/>
            </w:pPr>
            <w:r>
              <w:t>Spann-Wilder</w:t>
            </w:r>
          </w:p>
        </w:tc>
        <w:tc>
          <w:tcPr>
            <w:tcW w:w="2180" w:type="dxa"/>
            <w:shd w:val="clear" w:color="auto" w:fill="auto"/>
          </w:tcPr>
          <w:p w14:paraId="45181AD0" w14:textId="3868EA81" w:rsidR="004B5FE2" w:rsidRPr="004B5FE2" w:rsidRDefault="004B5FE2" w:rsidP="004B5FE2">
            <w:pPr>
              <w:ind w:firstLine="0"/>
            </w:pPr>
            <w:r>
              <w:t>Terribile</w:t>
            </w:r>
          </w:p>
        </w:tc>
      </w:tr>
      <w:tr w:rsidR="004B5FE2" w:rsidRPr="004B5FE2" w14:paraId="532A1A32" w14:textId="77777777" w:rsidTr="004B5FE2">
        <w:tc>
          <w:tcPr>
            <w:tcW w:w="2179" w:type="dxa"/>
            <w:shd w:val="clear" w:color="auto" w:fill="auto"/>
          </w:tcPr>
          <w:p w14:paraId="718C77E4" w14:textId="2BF92B9C" w:rsidR="004B5FE2" w:rsidRPr="004B5FE2" w:rsidRDefault="004B5FE2" w:rsidP="004B5FE2">
            <w:pPr>
              <w:keepNext/>
              <w:ind w:firstLine="0"/>
            </w:pPr>
            <w:r>
              <w:t>Weeks</w:t>
            </w:r>
          </w:p>
        </w:tc>
        <w:tc>
          <w:tcPr>
            <w:tcW w:w="2179" w:type="dxa"/>
            <w:shd w:val="clear" w:color="auto" w:fill="auto"/>
          </w:tcPr>
          <w:p w14:paraId="34E06941" w14:textId="110AC3DC" w:rsidR="004B5FE2" w:rsidRPr="004B5FE2" w:rsidRDefault="004B5FE2" w:rsidP="004B5FE2">
            <w:pPr>
              <w:keepNext/>
              <w:ind w:firstLine="0"/>
            </w:pPr>
            <w:r>
              <w:t>Wetmore</w:t>
            </w:r>
          </w:p>
        </w:tc>
        <w:tc>
          <w:tcPr>
            <w:tcW w:w="2180" w:type="dxa"/>
            <w:shd w:val="clear" w:color="auto" w:fill="auto"/>
          </w:tcPr>
          <w:p w14:paraId="2032AD2B" w14:textId="65088DA3" w:rsidR="004B5FE2" w:rsidRPr="004B5FE2" w:rsidRDefault="004B5FE2" w:rsidP="004B5FE2">
            <w:pPr>
              <w:keepNext/>
              <w:ind w:firstLine="0"/>
            </w:pPr>
            <w:r>
              <w:t>White</w:t>
            </w:r>
          </w:p>
        </w:tc>
      </w:tr>
      <w:tr w:rsidR="004B5FE2" w:rsidRPr="004B5FE2" w14:paraId="48144B7B" w14:textId="77777777" w:rsidTr="004B5FE2">
        <w:tc>
          <w:tcPr>
            <w:tcW w:w="2179" w:type="dxa"/>
            <w:shd w:val="clear" w:color="auto" w:fill="auto"/>
          </w:tcPr>
          <w:p w14:paraId="113BC643" w14:textId="142E8155" w:rsidR="004B5FE2" w:rsidRPr="004B5FE2" w:rsidRDefault="004B5FE2" w:rsidP="004B5FE2">
            <w:pPr>
              <w:keepNext/>
              <w:ind w:firstLine="0"/>
            </w:pPr>
            <w:r>
              <w:t>Williams</w:t>
            </w:r>
          </w:p>
        </w:tc>
        <w:tc>
          <w:tcPr>
            <w:tcW w:w="2179" w:type="dxa"/>
            <w:shd w:val="clear" w:color="auto" w:fill="auto"/>
          </w:tcPr>
          <w:p w14:paraId="3D31A080" w14:textId="77777777" w:rsidR="004B5FE2" w:rsidRPr="004B5FE2" w:rsidRDefault="004B5FE2" w:rsidP="004B5FE2">
            <w:pPr>
              <w:keepNext/>
              <w:ind w:firstLine="0"/>
            </w:pPr>
          </w:p>
        </w:tc>
        <w:tc>
          <w:tcPr>
            <w:tcW w:w="2180" w:type="dxa"/>
            <w:shd w:val="clear" w:color="auto" w:fill="auto"/>
          </w:tcPr>
          <w:p w14:paraId="33E73620" w14:textId="77777777" w:rsidR="004B5FE2" w:rsidRPr="004B5FE2" w:rsidRDefault="004B5FE2" w:rsidP="004B5FE2">
            <w:pPr>
              <w:keepNext/>
              <w:ind w:firstLine="0"/>
            </w:pPr>
          </w:p>
        </w:tc>
      </w:tr>
    </w:tbl>
    <w:p w14:paraId="26007602" w14:textId="77777777" w:rsidR="004B5FE2" w:rsidRDefault="004B5FE2" w:rsidP="004B5FE2"/>
    <w:p w14:paraId="69B17728" w14:textId="77777777" w:rsidR="004B5FE2" w:rsidRDefault="004B5FE2" w:rsidP="004B5FE2">
      <w:pPr>
        <w:jc w:val="center"/>
        <w:rPr>
          <w:b/>
        </w:rPr>
      </w:pPr>
      <w:r w:rsidRPr="004B5FE2">
        <w:rPr>
          <w:b/>
        </w:rPr>
        <w:t>Total--34</w:t>
      </w:r>
    </w:p>
    <w:p w14:paraId="3E2625C5" w14:textId="58352AF9" w:rsidR="004B5FE2" w:rsidRDefault="004B5FE2" w:rsidP="004B5FE2">
      <w:pPr>
        <w:jc w:val="center"/>
        <w:rPr>
          <w:b/>
        </w:rPr>
      </w:pPr>
    </w:p>
    <w:p w14:paraId="1D56AF3A" w14:textId="77777777" w:rsidR="004B5FE2" w:rsidRDefault="004B5FE2" w:rsidP="004B5FE2">
      <w:r>
        <w:t>So, the amendment was tabled.</w:t>
      </w:r>
    </w:p>
    <w:p w14:paraId="1325BC91" w14:textId="77777777" w:rsidR="004B5FE2" w:rsidRDefault="004B5FE2" w:rsidP="004B5FE2"/>
    <w:p w14:paraId="3A7AC5AB" w14:textId="6261097E" w:rsidR="004B5FE2" w:rsidRDefault="004B5FE2" w:rsidP="004B5FE2">
      <w:r>
        <w:t>Rep. JORDAN moved that the House recede until 6:45 p.m., which was agreed to.</w:t>
      </w:r>
    </w:p>
    <w:p w14:paraId="46E5DA51" w14:textId="77777777" w:rsidR="004B5FE2" w:rsidRDefault="004B5FE2" w:rsidP="004B5FE2"/>
    <w:p w14:paraId="29AA8651" w14:textId="0DEFADAA" w:rsidR="004B5FE2" w:rsidRDefault="004B5FE2" w:rsidP="004B5FE2">
      <w:pPr>
        <w:keepNext/>
        <w:jc w:val="center"/>
        <w:rPr>
          <w:b/>
        </w:rPr>
      </w:pPr>
      <w:r w:rsidRPr="004B5FE2">
        <w:rPr>
          <w:b/>
        </w:rPr>
        <w:lastRenderedPageBreak/>
        <w:t>LEAVE OF ABSENCE</w:t>
      </w:r>
    </w:p>
    <w:p w14:paraId="1CFC75C5" w14:textId="2D826906" w:rsidR="004B5FE2" w:rsidRDefault="004B5FE2" w:rsidP="004B5FE2">
      <w:r>
        <w:t xml:space="preserve">The SPEAKER granted Rep. MAY a leave of absence for the remainder of the day due to family medical leave. </w:t>
      </w:r>
    </w:p>
    <w:p w14:paraId="504E06D4" w14:textId="77777777" w:rsidR="004B5FE2" w:rsidRDefault="004B5FE2" w:rsidP="004B5FE2"/>
    <w:p w14:paraId="3C8A7397" w14:textId="26814DFC" w:rsidR="004B5FE2" w:rsidRDefault="004B5FE2" w:rsidP="004B5FE2">
      <w:pPr>
        <w:keepNext/>
        <w:jc w:val="center"/>
        <w:rPr>
          <w:b/>
        </w:rPr>
      </w:pPr>
      <w:r w:rsidRPr="004B5FE2">
        <w:rPr>
          <w:b/>
        </w:rPr>
        <w:t>LEAVE OF ABSENCE</w:t>
      </w:r>
    </w:p>
    <w:p w14:paraId="21BB61B4" w14:textId="0F938789" w:rsidR="004B5FE2" w:rsidRDefault="004B5FE2" w:rsidP="004B5FE2">
      <w:r>
        <w:t xml:space="preserve">The SPEAKER granted Rep. WHITE a leave of absence for the remainder of the day due to medical reasons. </w:t>
      </w:r>
    </w:p>
    <w:p w14:paraId="46982BF6" w14:textId="77777777" w:rsidR="004B5FE2" w:rsidRDefault="004B5FE2" w:rsidP="004B5FE2"/>
    <w:p w14:paraId="35287C37" w14:textId="6D32168E" w:rsidR="004B5FE2" w:rsidRDefault="004B5FE2" w:rsidP="004B5FE2">
      <w:pPr>
        <w:keepNext/>
        <w:jc w:val="center"/>
        <w:rPr>
          <w:b/>
        </w:rPr>
      </w:pPr>
      <w:r w:rsidRPr="004B5FE2">
        <w:rPr>
          <w:b/>
        </w:rPr>
        <w:t>LEAVE OF ABSENCE</w:t>
      </w:r>
    </w:p>
    <w:p w14:paraId="2BA38030" w14:textId="5EFE8CB8" w:rsidR="004B5FE2" w:rsidRDefault="004B5FE2" w:rsidP="004B5FE2">
      <w:r>
        <w:t xml:space="preserve">The SPEAKER granted Rep. STAVRINAKIS a leave of absence for the remainder of the day. </w:t>
      </w:r>
    </w:p>
    <w:p w14:paraId="743523C8" w14:textId="77777777" w:rsidR="004B5FE2" w:rsidRDefault="004B5FE2" w:rsidP="004B5FE2"/>
    <w:p w14:paraId="6DA8596E" w14:textId="6E7BCEFD" w:rsidR="004B5FE2" w:rsidRDefault="004B5FE2" w:rsidP="004B5FE2">
      <w:pPr>
        <w:keepNext/>
        <w:jc w:val="center"/>
        <w:rPr>
          <w:b/>
        </w:rPr>
      </w:pPr>
      <w:r w:rsidRPr="004B5FE2">
        <w:rPr>
          <w:b/>
        </w:rPr>
        <w:t>LEAVE OF ABSENCE</w:t>
      </w:r>
    </w:p>
    <w:p w14:paraId="60D989D6" w14:textId="03789C96" w:rsidR="004B5FE2" w:rsidRDefault="004B5FE2" w:rsidP="004B5FE2">
      <w:r>
        <w:t xml:space="preserve">The SPEAKER granted Rep. MCCABE a leave of absence for the remainder of the day. </w:t>
      </w:r>
    </w:p>
    <w:p w14:paraId="58C22E0C" w14:textId="77777777" w:rsidR="004B5FE2" w:rsidRDefault="004B5FE2" w:rsidP="004B5FE2"/>
    <w:p w14:paraId="42291EBF" w14:textId="77777777" w:rsidR="004B5FE2" w:rsidRDefault="004B5FE2" w:rsidP="004B5FE2">
      <w:r>
        <w:t>Further proceedings were interrupted by the House receding, the pending question being consideration of the Resolution.</w:t>
      </w:r>
    </w:p>
    <w:p w14:paraId="11E4C749" w14:textId="3E8D50C4" w:rsidR="004B5FE2" w:rsidRDefault="004B5FE2" w:rsidP="004B5FE2"/>
    <w:p w14:paraId="218D0363" w14:textId="77777777" w:rsidR="004B5FE2" w:rsidRPr="002A3424" w:rsidRDefault="004B5FE2" w:rsidP="004B5FE2">
      <w:pPr>
        <w:keepNext/>
        <w:tabs>
          <w:tab w:val="left" w:pos="360"/>
        </w:tabs>
        <w:ind w:firstLine="0"/>
        <w:jc w:val="center"/>
        <w:rPr>
          <w:b/>
          <w:szCs w:val="22"/>
        </w:rPr>
      </w:pPr>
      <w:bookmarkStart w:id="67" w:name="file_start218"/>
      <w:bookmarkEnd w:id="67"/>
      <w:r w:rsidRPr="002A3424">
        <w:rPr>
          <w:b/>
          <w:szCs w:val="22"/>
        </w:rPr>
        <w:t>JOINT ASSEMBLY</w:t>
      </w:r>
    </w:p>
    <w:p w14:paraId="10BDFB10" w14:textId="77777777" w:rsidR="004B5FE2" w:rsidRPr="002A3424" w:rsidRDefault="004B5FE2" w:rsidP="004B5FE2">
      <w:pPr>
        <w:tabs>
          <w:tab w:val="left" w:pos="360"/>
        </w:tabs>
        <w:ind w:firstLine="0"/>
        <w:rPr>
          <w:szCs w:val="22"/>
        </w:rPr>
      </w:pPr>
      <w:r w:rsidRPr="002A3424">
        <w:rPr>
          <w:szCs w:val="22"/>
        </w:rPr>
        <w:tab/>
        <w:t>At 7:00 p.m. the Senate appeared in the Hall of the House. The President of the Senate called the Joint Assembly to order and announced that it had convened under the terms of a Concurrent Resolution adopted by both Houses.</w:t>
      </w:r>
    </w:p>
    <w:p w14:paraId="6355497C" w14:textId="77777777" w:rsidR="004B5FE2" w:rsidRPr="002A3424" w:rsidRDefault="004B5FE2" w:rsidP="004B5FE2">
      <w:pPr>
        <w:tabs>
          <w:tab w:val="left" w:pos="360"/>
        </w:tabs>
        <w:ind w:firstLine="0"/>
        <w:rPr>
          <w:szCs w:val="22"/>
        </w:rPr>
      </w:pPr>
    </w:p>
    <w:p w14:paraId="59F10E7C" w14:textId="77777777" w:rsidR="004B5FE2" w:rsidRPr="002A3424" w:rsidRDefault="004B5FE2" w:rsidP="004B5FE2">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A3424">
        <w:t xml:space="preserve">H. 3660 -- Rep. G.M. Smith:  </w:t>
      </w:r>
      <w:r w:rsidRPr="002A3424">
        <w:rPr>
          <w:caps/>
          <w:szCs w:val="30"/>
        </w:rPr>
        <w:t>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0FC58F3B" w14:textId="77777777" w:rsidR="004B5FE2" w:rsidRPr="002A3424" w:rsidRDefault="004B5FE2" w:rsidP="004B5FE2">
      <w:pPr>
        <w:tabs>
          <w:tab w:val="left" w:pos="360"/>
        </w:tabs>
        <w:ind w:firstLine="0"/>
        <w:rPr>
          <w:szCs w:val="22"/>
        </w:rPr>
      </w:pPr>
    </w:p>
    <w:p w14:paraId="2914784B" w14:textId="6D8792CA" w:rsidR="004B5FE2" w:rsidRPr="002A3424" w:rsidRDefault="004B5FE2" w:rsidP="004B5FE2">
      <w:pPr>
        <w:tabs>
          <w:tab w:val="left" w:pos="360"/>
        </w:tabs>
        <w:ind w:firstLine="0"/>
        <w:rPr>
          <w:szCs w:val="22"/>
        </w:rPr>
      </w:pPr>
      <w:r w:rsidRPr="002A3424">
        <w:rPr>
          <w:szCs w:val="22"/>
        </w:rPr>
        <w:tab/>
        <w:t xml:space="preserve">Governor Henry McMaster and distinguished party were escorted to the rostrum by Senators Peeler, Grooms, Sabb, Devine and Leber and REPRESENTATIVES CRAWFORD, GOVAN, GRANT, HIOTT and TEEPLE. </w:t>
      </w:r>
      <w:r w:rsidR="00B14664">
        <w:rPr>
          <w:szCs w:val="22"/>
        </w:rPr>
        <w:t xml:space="preserve"> </w:t>
      </w:r>
      <w:r w:rsidRPr="002A3424">
        <w:rPr>
          <w:szCs w:val="22"/>
        </w:rPr>
        <w:t>The President of the Senate introduced Governor McMaster, who then addressed the Joint Assembly as follows:</w:t>
      </w:r>
    </w:p>
    <w:p w14:paraId="11578F05" w14:textId="77777777" w:rsidR="004B5FE2" w:rsidRPr="002A3424" w:rsidRDefault="004B5FE2" w:rsidP="004B5FE2">
      <w:pPr>
        <w:tabs>
          <w:tab w:val="left" w:pos="360"/>
        </w:tabs>
        <w:ind w:firstLine="0"/>
        <w:rPr>
          <w:szCs w:val="22"/>
        </w:rPr>
      </w:pPr>
    </w:p>
    <w:p w14:paraId="67166803" w14:textId="77777777" w:rsidR="004B5FE2" w:rsidRPr="002A3424" w:rsidRDefault="004B5FE2" w:rsidP="00B34469">
      <w:pPr>
        <w:keepNext/>
        <w:tabs>
          <w:tab w:val="left" w:pos="360"/>
        </w:tabs>
        <w:ind w:firstLine="0"/>
        <w:jc w:val="center"/>
        <w:rPr>
          <w:szCs w:val="22"/>
        </w:rPr>
      </w:pPr>
      <w:r w:rsidRPr="002A3424">
        <w:rPr>
          <w:szCs w:val="22"/>
        </w:rPr>
        <w:lastRenderedPageBreak/>
        <w:t>2025 State of the State Address</w:t>
      </w:r>
    </w:p>
    <w:p w14:paraId="61A139F1" w14:textId="77777777" w:rsidR="004B5FE2" w:rsidRPr="002A3424" w:rsidRDefault="004B5FE2" w:rsidP="00B34469">
      <w:pPr>
        <w:keepNext/>
        <w:tabs>
          <w:tab w:val="left" w:pos="360"/>
        </w:tabs>
        <w:ind w:firstLine="0"/>
        <w:jc w:val="center"/>
        <w:rPr>
          <w:szCs w:val="22"/>
        </w:rPr>
      </w:pPr>
      <w:r w:rsidRPr="002A3424">
        <w:rPr>
          <w:szCs w:val="22"/>
        </w:rPr>
        <w:t>Governor Henry McMaster</w:t>
      </w:r>
    </w:p>
    <w:p w14:paraId="0138C040" w14:textId="77777777" w:rsidR="004B5FE2" w:rsidRPr="002A3424" w:rsidRDefault="004B5FE2" w:rsidP="00B34469">
      <w:pPr>
        <w:keepNext/>
        <w:tabs>
          <w:tab w:val="left" w:pos="360"/>
        </w:tabs>
        <w:ind w:firstLine="0"/>
        <w:jc w:val="center"/>
        <w:rPr>
          <w:szCs w:val="22"/>
        </w:rPr>
      </w:pPr>
      <w:r w:rsidRPr="002A3424">
        <w:rPr>
          <w:szCs w:val="22"/>
        </w:rPr>
        <w:t>Wednesday, January 29, 2025</w:t>
      </w:r>
    </w:p>
    <w:p w14:paraId="793407BA" w14:textId="77777777" w:rsidR="004B5FE2" w:rsidRPr="002A3424" w:rsidRDefault="004B5FE2" w:rsidP="004B5FE2">
      <w:pPr>
        <w:pStyle w:val="NormalWeb"/>
        <w:tabs>
          <w:tab w:val="left" w:pos="360"/>
        </w:tabs>
        <w:spacing w:before="0" w:beforeAutospacing="0" w:after="0" w:afterAutospacing="0"/>
        <w:jc w:val="both"/>
        <w:rPr>
          <w:b/>
          <w:bCs/>
          <w:sz w:val="22"/>
        </w:rPr>
      </w:pPr>
    </w:p>
    <w:p w14:paraId="5C19586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Mr. Speaker, Mr. President, ladies and gentlemen of the General Assembly, my fellow South Carolinians:</w:t>
      </w:r>
    </w:p>
    <w:p w14:paraId="5361CAD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are here tonight to address successes, challenges, and opportunities.</w:t>
      </w:r>
    </w:p>
    <w:p w14:paraId="69AEE53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But first, as in prior years, I’d like to recognize those in uniform whom we lost in the line of duty in 2024. </w:t>
      </w:r>
    </w:p>
    <w:p w14:paraId="759BF2F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Firefighter Michael Douglas Vinson of the Laurens County Fire Department and the Clinton Fire Department,</w:t>
      </w:r>
    </w:p>
    <w:p w14:paraId="7AC4462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Officer First Class Mark Reynolds of the South Carolina State Transport Police,</w:t>
      </w:r>
    </w:p>
    <w:p w14:paraId="56C4BD0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Chief Chad Satcher of the Circle Fire Department, </w:t>
      </w:r>
    </w:p>
    <w:p w14:paraId="5495AF6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Firefighter Landon Cale Bodie of the Circle Fire Department,</w:t>
      </w:r>
    </w:p>
    <w:p w14:paraId="0D770326" w14:textId="77777777" w:rsidR="004B5FE2" w:rsidRPr="002A3424" w:rsidRDefault="004B5FE2" w:rsidP="004B5FE2">
      <w:pPr>
        <w:pStyle w:val="NormalWeb"/>
        <w:tabs>
          <w:tab w:val="left" w:pos="360"/>
        </w:tabs>
        <w:spacing w:before="0" w:beforeAutospacing="0" w:after="0" w:afterAutospacing="0"/>
        <w:jc w:val="both"/>
        <w:rPr>
          <w:sz w:val="22"/>
        </w:rPr>
      </w:pPr>
      <w:bookmarkStart w:id="68" w:name="_Hlk188891136"/>
      <w:r w:rsidRPr="002A3424">
        <w:rPr>
          <w:sz w:val="22"/>
        </w:rPr>
        <w:tab/>
        <w:t xml:space="preserve">K-9 Agent Coba </w:t>
      </w:r>
      <w:bookmarkEnd w:id="68"/>
      <w:r w:rsidRPr="002A3424">
        <w:rPr>
          <w:sz w:val="22"/>
        </w:rPr>
        <w:t>with the State Law Enforcement Division,</w:t>
      </w:r>
    </w:p>
    <w:p w14:paraId="29C07E8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Mikka with the Lee County Sheriff’s Office,</w:t>
      </w:r>
    </w:p>
    <w:p w14:paraId="58C2E3F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Bumi with the Richland County Sheriff’s Department,</w:t>
      </w:r>
    </w:p>
    <w:p w14:paraId="47AFB22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Kodak with the Richland County Sheriff’s Department, and</w:t>
      </w:r>
    </w:p>
    <w:p w14:paraId="3A514F1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K-9 Deputy Wick with the Richland County Sheriff’s Department.</w:t>
      </w:r>
    </w:p>
    <w:p w14:paraId="5C53FA8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 the families and loved ones of these brave South Carolinians, we offer our condolences. We are eternally grateful for their service.</w:t>
      </w:r>
    </w:p>
    <w:p w14:paraId="1CBFBAD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delighted to have with us once again tonight our First Lady, my bride Peggy, our son Henry Jr., and his wife Virginia and our two-year old granddaughter, Margot Gray. Our daughter Mary Rogers, her husband Sam Herskovitz, and our two-and-a-half-year-old grandson, James Dargan and four-month-old granddaughter, Lucille DuBose, could not be with us tonight but are watching on TV.  Please stand and be recognized.</w:t>
      </w:r>
    </w:p>
    <w:p w14:paraId="02702FE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Also, our Lieutenant Governor Pamela Evette and her husband David are here tonight and our state constitutional officeholders.  Please stand and be recognized.</w:t>
      </w:r>
    </w:p>
    <w:p w14:paraId="24EADB0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Finally, will the members of the best cabinet in the Nation please stand and be recognized.  Thank you all.</w:t>
      </w:r>
    </w:p>
    <w:p w14:paraId="60E09BA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Being selected by the people who know you best to serve as governor is among the highest of honors.  I thank you.</w:t>
      </w:r>
    </w:p>
    <w:p w14:paraId="23BFD11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South Carolina consists of about 20 million acres, with a half a million covered by water – today.  About 2.3 million acres are “developed,” and about 3.1 million are “protected.” We have over </w:t>
      </w:r>
      <w:r w:rsidRPr="002A3424">
        <w:rPr>
          <w:sz w:val="22"/>
        </w:rPr>
        <w:lastRenderedPageBreak/>
        <w:t>22,000 farms, over 8 million acres of forest land and over 5.3 million people – of which over almost 860,000 are K-12 students – over 188,000 businesses, a major port, a temperate climate, mostly nuclear power, and occasional hurricanes.  How are we doing?  We have some decisions to make.</w:t>
      </w:r>
    </w:p>
    <w:p w14:paraId="10C582D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South Carolina’s booming economy has once again created a large budget surplus, this year totaling over $1.8 billion in unexpected revenue. </w:t>
      </w:r>
      <w:bookmarkStart w:id="69" w:name="_Hlk123554363"/>
      <w:r w:rsidRPr="002A3424">
        <w:rPr>
          <w:sz w:val="22"/>
        </w:rPr>
        <w:t xml:space="preserve"> So, it was no surprise that 2024 was once again a successful year for economic growth and investment. </w:t>
      </w:r>
      <w:bookmarkEnd w:id="69"/>
    </w:p>
    <w:p w14:paraId="0439A5B6" w14:textId="77777777" w:rsidR="004B5FE2" w:rsidRPr="002A3424" w:rsidRDefault="004B5FE2" w:rsidP="004B5FE2">
      <w:pPr>
        <w:pStyle w:val="NormalWeb"/>
        <w:tabs>
          <w:tab w:val="left" w:pos="360"/>
        </w:tabs>
        <w:spacing w:before="0" w:beforeAutospacing="0" w:after="0" w:afterAutospacing="0"/>
        <w:jc w:val="both"/>
        <w:rPr>
          <w:sz w:val="22"/>
        </w:rPr>
      </w:pPr>
      <w:bookmarkStart w:id="70" w:name="_Hlk188716968"/>
      <w:r w:rsidRPr="002A3424">
        <w:rPr>
          <w:sz w:val="22"/>
        </w:rPr>
        <w:tab/>
        <w:t>In fact, 2024 was the third best in state history with $8.2 billion in capital investment and 5,500 new jobs announced.  This followed the second-best year in 2023, and the best year in 2022.</w:t>
      </w:r>
    </w:p>
    <w:bookmarkEnd w:id="70"/>
    <w:p w14:paraId="3296F9A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Because of our unmatched workforce and business-friendly policies, companies already located in South Carolina reinvested in our state with over $5.3 billion in announced capital investment through expansion projects in 2024.</w:t>
      </w:r>
    </w:p>
    <w:p w14:paraId="64F460E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 top three leading industries by capital investment in 2024 were Information Technology with $4.1 billion, Automotive with $1.3 billion and Aerospace and Aviation with $1 billion. Domestic companies made up 67% of 2024 capital investment, while international companies made up 33%. </w:t>
      </w:r>
    </w:p>
    <w:p w14:paraId="0E361A3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Since 2017, we have announced over $44.7 billion in new capital investment and over 92,000 new jobs.</w:t>
      </w:r>
    </w:p>
    <w:p w14:paraId="4C99895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would like to recognize several of the businesses which announced their confidence in our people by their substantial capital investment in 2024.  If the leaders will stand as I name your company, we will respond when all are standing.</w:t>
      </w:r>
    </w:p>
    <w:p w14:paraId="393615F6" w14:textId="77777777" w:rsidR="004B5FE2" w:rsidRPr="002A3424" w:rsidRDefault="004B5FE2" w:rsidP="004B5FE2">
      <w:pPr>
        <w:pStyle w:val="NormalWeb"/>
        <w:tabs>
          <w:tab w:val="left" w:pos="360"/>
        </w:tabs>
        <w:spacing w:before="0" w:beforeAutospacing="0" w:after="0" w:afterAutospacing="0"/>
        <w:jc w:val="both"/>
        <w:rPr>
          <w:sz w:val="22"/>
        </w:rPr>
      </w:pPr>
    </w:p>
    <w:p w14:paraId="6AF54BEA" w14:textId="77777777" w:rsidR="004B5FE2" w:rsidRPr="002A3424" w:rsidRDefault="004B5FE2" w:rsidP="004B5FE2">
      <w:pPr>
        <w:tabs>
          <w:tab w:val="left" w:pos="360"/>
        </w:tabs>
        <w:ind w:left="360" w:firstLine="0"/>
        <w:rPr>
          <w:szCs w:val="24"/>
        </w:rPr>
      </w:pPr>
      <w:r w:rsidRPr="002A3424">
        <w:rPr>
          <w:rFonts w:eastAsia="Calibri"/>
          <w:szCs w:val="24"/>
        </w:rPr>
        <w:t>In Spartanburg County, AFL – which has called South Carolina home for 40 years – will expand its existing fiber optic facilities to create an additional 150 jobs with a $155 million investment.  Welcome Mr. Jaxon Lang, Chief Executive Officer.</w:t>
      </w:r>
    </w:p>
    <w:p w14:paraId="5F6E5022" w14:textId="77777777" w:rsidR="004B5FE2" w:rsidRPr="002A3424" w:rsidRDefault="004B5FE2" w:rsidP="004B5FE2">
      <w:pPr>
        <w:tabs>
          <w:tab w:val="left" w:pos="360"/>
        </w:tabs>
        <w:ind w:left="360" w:firstLine="0"/>
        <w:rPr>
          <w:szCs w:val="24"/>
        </w:rPr>
      </w:pPr>
      <w:r w:rsidRPr="002A3424">
        <w:rPr>
          <w:rFonts w:eastAsia="Calibri"/>
          <w:szCs w:val="24"/>
        </w:rPr>
        <w:t xml:space="preserve"> </w:t>
      </w:r>
    </w:p>
    <w:p w14:paraId="26051992" w14:textId="77777777" w:rsidR="004B5FE2" w:rsidRPr="002A3424" w:rsidRDefault="004B5FE2" w:rsidP="004B5FE2">
      <w:pPr>
        <w:tabs>
          <w:tab w:val="left" w:pos="360"/>
        </w:tabs>
        <w:ind w:left="360" w:firstLine="0"/>
        <w:rPr>
          <w:rFonts w:eastAsia="Calibri"/>
          <w:szCs w:val="24"/>
        </w:rPr>
      </w:pPr>
      <w:r w:rsidRPr="002A3424">
        <w:rPr>
          <w:rFonts w:eastAsia="Calibri"/>
          <w:szCs w:val="24"/>
        </w:rPr>
        <w:t>In Charleston County, Boeing is investing $1 billion in infrastructure upgrades and will create 500 new jobs. Welcome Ms. Erin Fisher, Head of Global Engagement.</w:t>
      </w:r>
    </w:p>
    <w:p w14:paraId="2CB2BB20" w14:textId="77777777" w:rsidR="004B5FE2" w:rsidRPr="002A3424" w:rsidRDefault="004B5FE2" w:rsidP="004B5FE2">
      <w:pPr>
        <w:tabs>
          <w:tab w:val="left" w:pos="360"/>
        </w:tabs>
        <w:ind w:left="360" w:firstLine="0"/>
        <w:rPr>
          <w:szCs w:val="24"/>
        </w:rPr>
      </w:pPr>
    </w:p>
    <w:p w14:paraId="5FC1803B" w14:textId="77777777" w:rsidR="004B5FE2" w:rsidRPr="002A3424" w:rsidRDefault="004B5FE2" w:rsidP="004B5FE2">
      <w:pPr>
        <w:tabs>
          <w:tab w:val="left" w:pos="360"/>
        </w:tabs>
        <w:ind w:left="360" w:firstLine="0"/>
        <w:rPr>
          <w:szCs w:val="24"/>
        </w:rPr>
      </w:pPr>
      <w:r w:rsidRPr="002A3424">
        <w:rPr>
          <w:rFonts w:eastAsia="Calibri"/>
          <w:szCs w:val="24"/>
        </w:rPr>
        <w:t>In Greenville County, EnerSys is growing its presence in the state by investing $500 million for a lithium-ion cell gigafactory that will create 500 new jobs.  Welcome Mr. Sam Shiroff, Senior Director of Global Sustainability.</w:t>
      </w:r>
    </w:p>
    <w:p w14:paraId="1D614DD3" w14:textId="77777777" w:rsidR="004B5FE2" w:rsidRPr="002A3424" w:rsidRDefault="004B5FE2" w:rsidP="004B5FE2">
      <w:pPr>
        <w:tabs>
          <w:tab w:val="left" w:pos="360"/>
        </w:tabs>
        <w:ind w:left="360" w:firstLine="0"/>
        <w:rPr>
          <w:szCs w:val="24"/>
        </w:rPr>
      </w:pPr>
    </w:p>
    <w:p w14:paraId="38F34AD4" w14:textId="77777777" w:rsidR="004B5FE2" w:rsidRPr="002A3424" w:rsidRDefault="004B5FE2" w:rsidP="004B5FE2">
      <w:pPr>
        <w:tabs>
          <w:tab w:val="left" w:pos="360"/>
        </w:tabs>
        <w:ind w:left="360" w:firstLine="0"/>
        <w:rPr>
          <w:szCs w:val="24"/>
        </w:rPr>
      </w:pPr>
      <w:bookmarkStart w:id="71" w:name="_Hlk188808558"/>
      <w:r w:rsidRPr="002A3424">
        <w:rPr>
          <w:rFonts w:eastAsia="Calibri"/>
          <w:szCs w:val="24"/>
        </w:rPr>
        <w:t>In the Lowcountry, Google will grow its South Carolina footprint by establishing two new data center campuses in Dorchester County and expanding its existing data center campus in Berkeley County. This combined investment of $3.3 billion will create 200 new jobs.  Welcome Mr. Eddie Walters,</w:t>
      </w:r>
      <w:r w:rsidRPr="002A3424">
        <w:rPr>
          <w:szCs w:val="24"/>
        </w:rPr>
        <w:t xml:space="preserve"> </w:t>
      </w:r>
      <w:r w:rsidRPr="002A3424">
        <w:rPr>
          <w:rFonts w:eastAsia="Calibri"/>
          <w:szCs w:val="24"/>
        </w:rPr>
        <w:t>Data Center Operations Manager.</w:t>
      </w:r>
    </w:p>
    <w:bookmarkEnd w:id="71"/>
    <w:p w14:paraId="688A832D" w14:textId="77777777" w:rsidR="004B5FE2" w:rsidRPr="002A3424" w:rsidRDefault="004B5FE2" w:rsidP="004B5FE2">
      <w:pPr>
        <w:tabs>
          <w:tab w:val="left" w:pos="360"/>
        </w:tabs>
        <w:ind w:left="360" w:firstLine="0"/>
        <w:rPr>
          <w:szCs w:val="24"/>
        </w:rPr>
      </w:pPr>
      <w:r w:rsidRPr="002A3424">
        <w:rPr>
          <w:rFonts w:eastAsia="Calibri"/>
          <w:szCs w:val="24"/>
        </w:rPr>
        <w:t xml:space="preserve"> </w:t>
      </w:r>
    </w:p>
    <w:p w14:paraId="24D73F39" w14:textId="77777777" w:rsidR="004B5FE2" w:rsidRPr="002A3424" w:rsidRDefault="004B5FE2" w:rsidP="004B5FE2">
      <w:pPr>
        <w:tabs>
          <w:tab w:val="left" w:pos="360"/>
        </w:tabs>
        <w:ind w:left="360" w:firstLine="0"/>
        <w:rPr>
          <w:szCs w:val="24"/>
        </w:rPr>
      </w:pPr>
      <w:r w:rsidRPr="002A3424">
        <w:rPr>
          <w:rFonts w:eastAsia="Calibri"/>
          <w:szCs w:val="24"/>
        </w:rPr>
        <w:t>In Spartanburg County, Keurig Dr. Pepper, a leading producer of hot and cold beverages, will continue to grow its operations with a $141 million investment and 84 new jobs. Welcome Mr. Chuck Hollingsworth, Director of Engineering and Operations.</w:t>
      </w:r>
    </w:p>
    <w:p w14:paraId="70A13A6E" w14:textId="77777777" w:rsidR="004B5FE2" w:rsidRPr="002A3424" w:rsidRDefault="004B5FE2" w:rsidP="004B5FE2">
      <w:pPr>
        <w:tabs>
          <w:tab w:val="left" w:pos="360"/>
        </w:tabs>
        <w:ind w:left="360" w:firstLine="0"/>
        <w:rPr>
          <w:szCs w:val="24"/>
        </w:rPr>
      </w:pPr>
    </w:p>
    <w:p w14:paraId="744B8E29" w14:textId="77777777" w:rsidR="004B5FE2" w:rsidRPr="002A3424" w:rsidRDefault="004B5FE2" w:rsidP="004B5FE2">
      <w:pPr>
        <w:tabs>
          <w:tab w:val="left" w:pos="360"/>
        </w:tabs>
        <w:ind w:left="360" w:firstLine="0"/>
        <w:rPr>
          <w:szCs w:val="24"/>
        </w:rPr>
      </w:pPr>
      <w:r w:rsidRPr="002A3424">
        <w:rPr>
          <w:rFonts w:eastAsia="Calibri"/>
          <w:szCs w:val="24"/>
        </w:rPr>
        <w:t>In Greenville County, Magna, one of the largest suppliers in the automotive space, is establishing a new satellite operation and expanding its existing operation with a combined $200 million investment and 200 new jobs. Welcome Mr. David Meier, Vice President of Operations.</w:t>
      </w:r>
    </w:p>
    <w:p w14:paraId="1199B302" w14:textId="77777777" w:rsidR="004B5FE2" w:rsidRPr="002A3424" w:rsidRDefault="004B5FE2" w:rsidP="004B5FE2">
      <w:pPr>
        <w:tabs>
          <w:tab w:val="left" w:pos="360"/>
        </w:tabs>
        <w:ind w:left="360" w:firstLine="0"/>
        <w:rPr>
          <w:szCs w:val="24"/>
        </w:rPr>
      </w:pPr>
    </w:p>
    <w:p w14:paraId="50750DCC" w14:textId="77777777" w:rsidR="004B5FE2" w:rsidRPr="002A3424" w:rsidRDefault="004B5FE2" w:rsidP="004B5FE2">
      <w:pPr>
        <w:tabs>
          <w:tab w:val="left" w:pos="360"/>
        </w:tabs>
        <w:ind w:left="360" w:firstLine="0"/>
        <w:rPr>
          <w:szCs w:val="24"/>
        </w:rPr>
      </w:pPr>
      <w:r w:rsidRPr="002A3424">
        <w:rPr>
          <w:rFonts w:eastAsia="Calibri"/>
          <w:szCs w:val="24"/>
        </w:rPr>
        <w:t>In Oconee County, Meyn America is expanding with a $50 million investment, creating 172 new jobs for a state-of-the-art manufacturing equipment facility for the poultry industry and the corporate headquarters. Welcome Mr. Michael Otterbach, Vice President of Operations.</w:t>
      </w:r>
    </w:p>
    <w:p w14:paraId="359F1C2F" w14:textId="77777777" w:rsidR="004B5FE2" w:rsidRPr="002A3424" w:rsidRDefault="004B5FE2" w:rsidP="004B5FE2">
      <w:pPr>
        <w:pStyle w:val="NormalWeb"/>
        <w:tabs>
          <w:tab w:val="left" w:pos="360"/>
        </w:tabs>
        <w:spacing w:before="0" w:beforeAutospacing="0" w:after="0" w:afterAutospacing="0"/>
        <w:jc w:val="both"/>
        <w:rPr>
          <w:sz w:val="22"/>
        </w:rPr>
      </w:pPr>
    </w:p>
    <w:p w14:paraId="3408FF15" w14:textId="77777777" w:rsidR="004B5FE2" w:rsidRPr="002A3424" w:rsidRDefault="004B5FE2" w:rsidP="004B5FE2">
      <w:pPr>
        <w:pStyle w:val="NormalWeb"/>
        <w:tabs>
          <w:tab w:val="left" w:pos="360"/>
        </w:tabs>
        <w:spacing w:before="0" w:beforeAutospacing="0" w:after="0" w:afterAutospacing="0"/>
        <w:ind w:left="360"/>
        <w:jc w:val="both"/>
        <w:rPr>
          <w:sz w:val="22"/>
        </w:rPr>
      </w:pPr>
      <w:r w:rsidRPr="002A3424">
        <w:rPr>
          <w:sz w:val="22"/>
        </w:rPr>
        <w:t xml:space="preserve">And also, our Secretary of Commerce, Harry Lightsey, and his remarkable team which worked around the clock to produce these successes.  Please stand.  </w:t>
      </w:r>
      <w:bookmarkStart w:id="72" w:name="_Hlk188951229"/>
      <w:r w:rsidRPr="002A3424">
        <w:rPr>
          <w:sz w:val="22"/>
        </w:rPr>
        <w:t xml:space="preserve">Thank you. </w:t>
      </w:r>
      <w:bookmarkEnd w:id="72"/>
      <w:r w:rsidRPr="002A3424">
        <w:rPr>
          <w:sz w:val="22"/>
        </w:rPr>
        <w:t>We boomed in 2024 and will boom again in 2025.</w:t>
      </w:r>
    </w:p>
    <w:p w14:paraId="582E9175" w14:textId="77777777" w:rsidR="004B5FE2" w:rsidRPr="002A3424" w:rsidRDefault="004B5FE2" w:rsidP="004B5FE2">
      <w:pPr>
        <w:pStyle w:val="NormalWeb"/>
        <w:tabs>
          <w:tab w:val="left" w:pos="360"/>
        </w:tabs>
        <w:spacing w:before="0" w:beforeAutospacing="0" w:after="0" w:afterAutospacing="0"/>
        <w:ind w:left="360"/>
        <w:jc w:val="both"/>
        <w:rPr>
          <w:sz w:val="22"/>
        </w:rPr>
      </w:pPr>
    </w:p>
    <w:p w14:paraId="0D8F24A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Every day, employers are creating new jobs, entrepreneurs are opening new businesses, and companies are deciding to locate in South Carolina.  However, the competition between states, especially in the Southeast, is fierce.  </w:t>
      </w:r>
    </w:p>
    <w:p w14:paraId="477CCFE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Whether it is lower taxes, less regulation, plentiful power, quality education, our natural and cultural resources, a trained and healthy workforce, or unmatched livability – South Carolina’s future prosperity requires that we constantly work to maintain or develop competitive advantages in the ever-accelerating race for new jobs and capital investment.</w:t>
      </w:r>
    </w:p>
    <w:p w14:paraId="1A4109E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This includes our reputation of high military appreciation, solid law enforcement, low “big” labor union participation, and the friendliest people on earth.</w:t>
      </w:r>
    </w:p>
    <w:p w14:paraId="4C2641E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 government is in superior fiscal shape.  We continue to maintain our largest rainy day reserve fund balance and low amounts of general obligation debt.  Again, saving money instead of spending it has served our state well – and ensures that we will always be prepared for future economic uncertainties. </w:t>
      </w:r>
    </w:p>
    <w:p w14:paraId="72BB2A5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Until a few years ago, South Carolina had the highest personal income tax rate in the Southeast, the 12th highest in the nation.  No more.  Three years ago, I signed into law the largest income tax cut in state history, to drop the personal income tax rate from 7% to 6% over a period of five years. Our booming economy has created annual budget surpluses that have allowed us to accelerate these tax cuts faster than anticipated.  </w:t>
      </w:r>
    </w:p>
    <w:p w14:paraId="115402E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year, I am proposing that we cut the state’s personal income tax rate again, from 6.2% to 6% – allowing taxpayers to keep an additional $193.5 million of their hard-earned money instead of sending it to state government.  </w:t>
      </w:r>
    </w:p>
    <w:p w14:paraId="5F0033D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However, we should not stop at 6%.  We should keep cutting as much and as fast as we can until we can eliminate the personal income tax altogether.  </w:t>
      </w:r>
    </w:p>
    <w:p w14:paraId="25D22D8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Mr. Speaker, Mr. President, this is what the people want. </w:t>
      </w:r>
    </w:p>
    <w:p w14:paraId="0B296D2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economic prosperity requires us to maintain consistency and certainty in our permitting processes.  They must be thorough, reasonable, and prompt. </w:t>
      </w:r>
    </w:p>
    <w:p w14:paraId="4F4C8A1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Uncertainty is the enemy of prosperity.</w:t>
      </w:r>
    </w:p>
    <w:p w14:paraId="46598A6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state’s booming economy has dramatically increased the demand for permits: permits required to expand a business, construct a new facility, or deliver additional power and infrastructure - like water and sewer. </w:t>
      </w:r>
    </w:p>
    <w:p w14:paraId="741FCEF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One of my first goals for </w:t>
      </w:r>
      <w:bookmarkStart w:id="73" w:name="_Hlk188623941"/>
      <w:r w:rsidRPr="002A3424">
        <w:rPr>
          <w:sz w:val="22"/>
        </w:rPr>
        <w:t>the newly created cabinet agency, the Department of Environmental Services</w:t>
      </w:r>
      <w:bookmarkEnd w:id="73"/>
      <w:r w:rsidRPr="002A3424">
        <w:rPr>
          <w:sz w:val="22"/>
        </w:rPr>
        <w:t>, was to eliminate any backlog of permit decisions and to establish a hard 90-day deadline for the decisions to be made.</w:t>
      </w:r>
    </w:p>
    <w:p w14:paraId="0354888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am recommending an appropriation of $13.7 million so the department can hire and train the employees they need to get this done. </w:t>
      </w:r>
    </w:p>
    <w:p w14:paraId="5D060A3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believe you should be able to mark your calendar – to circle that date with a bright red marker – and know when a decision will be made.</w:t>
      </w:r>
    </w:p>
    <w:p w14:paraId="4BC3C1A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state’s laws and regulations are designed to protect the public, and also ensure that individuals have the freedom to pursue their chosen careers without undue interference.</w:t>
      </w:r>
    </w:p>
    <w:p w14:paraId="2FE8AE9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Over the years, the General Assembly has created over 42 different professional and occupational licensing boards, run by 350 appointed board members, who license and regulate over 500,000 South Carolinians in the workplace.</w:t>
      </w:r>
    </w:p>
    <w:p w14:paraId="0C7F5E1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They oversee accountants, architects, barbers, builders, cosmetologists, chiropractors, contractors, doctors, dentists, engineers, morticians, nurses, optometrists, pharmacists, realtors, and social workers, just to name a few. </w:t>
      </w:r>
    </w:p>
    <w:p w14:paraId="0D49031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Each year, the licensing of these professions seems to become more complicated and burdensome. </w:t>
      </w:r>
    </w:p>
    <w:p w14:paraId="4507D9A0" w14:textId="77777777" w:rsidR="004B5FE2" w:rsidRPr="002A3424" w:rsidRDefault="004B5FE2" w:rsidP="004B5FE2">
      <w:pPr>
        <w:pStyle w:val="NormalWeb"/>
        <w:tabs>
          <w:tab w:val="left" w:pos="360"/>
        </w:tabs>
        <w:spacing w:before="0" w:beforeAutospacing="0" w:after="0" w:afterAutospacing="0"/>
        <w:jc w:val="both"/>
        <w:rPr>
          <w:sz w:val="22"/>
        </w:rPr>
      </w:pPr>
      <w:bookmarkStart w:id="74" w:name="_Hlk188979769"/>
      <w:r w:rsidRPr="002A3424">
        <w:rPr>
          <w:sz w:val="22"/>
        </w:rPr>
        <w:tab/>
        <w:t>I agree with my colleagues that it’s time we pause, review the laws that created these boards along with their statutory requirements and determine whether they are necessary, effective, and balanced.</w:t>
      </w:r>
    </w:p>
    <w:bookmarkEnd w:id="74"/>
    <w:p w14:paraId="5934B44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Future economic prosperity requires that our state’s civil justice system allows fair and prompt enforcement of our laws and proper redress of injury. This should not stifle job creation and economic growth.</w:t>
      </w:r>
    </w:p>
    <w:p w14:paraId="55F4E9E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Yet the application of our current legal framework and rules are increasingly making South Carolina less competitive.  The rules on joint and several liability have introduced an element of uncertainty.  And uncertainty is the enemy of prosperity.</w:t>
      </w:r>
    </w:p>
    <w:p w14:paraId="2FBD074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Individuals and businesses, both large and small, are becoming unduly penalized for the actions of others – too often through crippling financial judgments and skyrocketing insurance premiums.</w:t>
      </w:r>
    </w:p>
    <w:p w14:paraId="01CDCF0C" w14:textId="77777777" w:rsidR="004B5FE2" w:rsidRPr="002A3424" w:rsidRDefault="004B5FE2" w:rsidP="004B5FE2">
      <w:pPr>
        <w:pStyle w:val="NormalWeb"/>
        <w:tabs>
          <w:tab w:val="left" w:pos="360"/>
        </w:tabs>
        <w:spacing w:before="0" w:beforeAutospacing="0" w:after="0" w:afterAutospacing="0"/>
        <w:jc w:val="both"/>
        <w:rPr>
          <w:sz w:val="22"/>
        </w:rPr>
      </w:pPr>
      <w:bookmarkStart w:id="75" w:name="_Hlk188703185"/>
      <w:r w:rsidRPr="002A3424">
        <w:rPr>
          <w:sz w:val="22"/>
        </w:rPr>
        <w:tab/>
        <w:t>I ask the General Assembly to find a commonsense solution.  One that will provide accountability, certainty, and just compensation - without damaging our economy. And one that I can sign into law the minute it reaches my desk.</w:t>
      </w:r>
    </w:p>
    <w:p w14:paraId="4F8CAA1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Two years ago, it became clear that we had a mental health crisis in South Carolina. What wasn’t clear was how bad it was.</w:t>
      </w:r>
    </w:p>
    <w:p w14:paraId="62653C8C" w14:textId="7D820DF2"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As a result </w:t>
      </w:r>
      <w:r w:rsidR="00B14664" w:rsidRPr="002A3424">
        <w:rPr>
          <w:sz w:val="22"/>
        </w:rPr>
        <w:t>– I</w:t>
      </w:r>
      <w:r w:rsidRPr="002A3424">
        <w:rPr>
          <w:sz w:val="22"/>
        </w:rPr>
        <w:t xml:space="preserve"> proposed that we initiate and fund an immediate review of our State’s behavioral health funding and delivery system.  The analysis confirmed what many of us had feared – and much worse. </w:t>
      </w:r>
    </w:p>
    <w:p w14:paraId="60D0A6B1" w14:textId="77777777" w:rsidR="004B5FE2" w:rsidRPr="002A3424" w:rsidRDefault="004B5FE2" w:rsidP="004B5FE2">
      <w:pPr>
        <w:pStyle w:val="NormalWeb"/>
        <w:tabs>
          <w:tab w:val="left" w:pos="360"/>
        </w:tabs>
        <w:spacing w:before="0" w:beforeAutospacing="0" w:after="0" w:afterAutospacing="0"/>
        <w:jc w:val="both"/>
        <w:rPr>
          <w:sz w:val="22"/>
        </w:rPr>
      </w:pPr>
      <w:bookmarkStart w:id="76" w:name="_Hlk188951797"/>
      <w:r w:rsidRPr="002A3424">
        <w:rPr>
          <w:sz w:val="22"/>
        </w:rPr>
        <w:tab/>
        <w:t xml:space="preserve">South Carolina has the most fragmented and siloed health and human service delivery system in the nation, with the lowest ranking, causing unnecessary suffering. </w:t>
      </w:r>
    </w:p>
    <w:p w14:paraId="3F97BA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people with physical disabilities, special needs and mental health issues seeking assistance must navigate through a confusing landscape of offices, agencies, and officials as they seek help for a loved one or dependent.  </w:t>
      </w:r>
    </w:p>
    <w:p w14:paraId="3AD4F7A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 xml:space="preserve">We learned that 77% of our state’s young people with major depressive episodes do not receive mental health treatment. Suicides have become the routine and not the exception. </w:t>
      </w:r>
    </w:p>
    <w:p w14:paraId="172E475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communities have a growing number of homeless people, many of whom have untreated mental, physical, or substance addiction problems. They fall through the cracks of a system that does not coordinate, communicate, or collaborate. We must fix this. </w:t>
      </w:r>
      <w:bookmarkEnd w:id="76"/>
    </w:p>
    <w:p w14:paraId="6572D3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Immediate changes are needed at </w:t>
      </w:r>
      <w:bookmarkStart w:id="77" w:name="_Hlk188706218"/>
      <w:r w:rsidRPr="002A3424">
        <w:rPr>
          <w:sz w:val="22"/>
        </w:rPr>
        <w:t>the Department of Mental Health and the Department of Disabilities and Special Needs</w:t>
      </w:r>
      <w:bookmarkEnd w:id="77"/>
      <w:r w:rsidRPr="002A3424">
        <w:rPr>
          <w:sz w:val="22"/>
        </w:rPr>
        <w:t xml:space="preserve">.  They are run by a board of commissioners who are accountable to no one </w:t>
      </w:r>
      <w:bookmarkStart w:id="78" w:name="_Hlk189047074"/>
      <w:r w:rsidRPr="002A3424">
        <w:rPr>
          <w:sz w:val="22"/>
        </w:rPr>
        <w:t>–</w:t>
      </w:r>
      <w:bookmarkEnd w:id="78"/>
      <w:r w:rsidRPr="002A3424">
        <w:rPr>
          <w:sz w:val="22"/>
        </w:rPr>
        <w:t xml:space="preserve"> and it’s virtually impossible for a governor to remove them.  “If everyone is in charge </w:t>
      </w:r>
      <w:bookmarkStart w:id="79" w:name="_Hlk188713545"/>
      <w:r w:rsidRPr="002A3424">
        <w:rPr>
          <w:sz w:val="22"/>
        </w:rPr>
        <w:t>–</w:t>
      </w:r>
      <w:bookmarkEnd w:id="79"/>
      <w:r w:rsidRPr="002A3424">
        <w:rPr>
          <w:sz w:val="22"/>
        </w:rPr>
        <w:t xml:space="preserve"> then no one is in charge.”</w:t>
      </w:r>
    </w:p>
    <w:p w14:paraId="0123173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South Carolinians should be able to hold one person – their governor </w:t>
      </w:r>
      <w:bookmarkStart w:id="80" w:name="_Hlk188969509"/>
      <w:r w:rsidRPr="002A3424">
        <w:rPr>
          <w:sz w:val="22"/>
        </w:rPr>
        <w:t>–</w:t>
      </w:r>
      <w:bookmarkEnd w:id="80"/>
      <w:r w:rsidRPr="002A3424">
        <w:rPr>
          <w:sz w:val="22"/>
        </w:rPr>
        <w:t xml:space="preserve"> accountable for the actions of the Department of Mental Health and the Department of Disabilities and Special Needs. That was the notion that fueled Governor Carroll Campbell’s successful effort to begin the restructuring of state government agencies in the early 1990s. </w:t>
      </w:r>
    </w:p>
    <w:p w14:paraId="3A3F361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year – let’s finish this job with a stroke of a pen by making the Department of Mental Health and the Department of Disabilities and Special Needs cabinet agencies that are directly and immediately accountable to the governor.</w:t>
      </w:r>
    </w:p>
    <w:p w14:paraId="260AA2F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And let this legislative session be remembered as the year we finally moved into the future. </w:t>
      </w:r>
    </w:p>
    <w:p w14:paraId="0119B84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 has been identified as part of the “stroke belt” with high stroke and dementia mortality rates. Current neurological care options in the state are limited, forcing our people to seek care outside the state. This delays early diagnosis and treatment, may extend hospital stays and creates significant financial burdens.</w:t>
      </w:r>
    </w:p>
    <w:p w14:paraId="52BFC65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Today, we have a once-in-a-generation opportunity to create a world-class neurological facility for critical care procedures, rehabilitation services, and leading-edge research in the field of neurology.</w:t>
      </w:r>
    </w:p>
    <w:p w14:paraId="2228370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propose that the General Assembly provide funding to the Department of Health and Human Services for the construction of this new neurological hospital – which will house an 80-bed critical care unit and a 32-bed neurological rehabilitation unit, both operated by the University of South Carolina. </w:t>
      </w:r>
    </w:p>
    <w:p w14:paraId="7BD38A1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 State Health Plan provides medical, vision, dental, and pharmacy insurance coverage for over 543,000 South Carolinians.  School district teachers and employees make up 41%, government </w:t>
      </w:r>
      <w:r w:rsidRPr="002A3424">
        <w:rPr>
          <w:sz w:val="22"/>
        </w:rPr>
        <w:lastRenderedPageBreak/>
        <w:t>retirees, 37%, state agency employees (including higher education) 21%, and local boards 1%.</w:t>
      </w:r>
    </w:p>
    <w:p w14:paraId="7D6574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year will mark the fourth year in a row that the State Health Plan, administered by the Public Employee Benefit Authority, known as PEBA, has requested an additional $112 million to offset healthcare provider cost increases and to simply maintain existing insurance benefits.  </w:t>
      </w:r>
    </w:p>
    <w:p w14:paraId="3843FA4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That’s almost a half-a-billion dollars in four years.  That’s not fiscally sustainable. </w:t>
      </w:r>
    </w:p>
    <w:p w14:paraId="22E5163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If the General Assembly chooses to continue appropriating these funds, I recommend they come with a new cost containment requirement.  PEBA should be required to identify and propose cost savings measures for the State Health Plan in order to slow cost increases to a manageable level.</w:t>
      </w:r>
    </w:p>
    <w:bookmarkEnd w:id="75"/>
    <w:p w14:paraId="4992EE9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We know that future economic prosperity requires us to have abundant and affordable energy. </w:t>
      </w:r>
    </w:p>
    <w:p w14:paraId="24D7D4D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know that we will need more.  The questions are: how much and how will it be produced and transmitted?</w:t>
      </w:r>
    </w:p>
    <w:p w14:paraId="070C5E7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electric generation, distribution, and transmission capacity and capabilities must be able to handle enhanced future economic development, anticipated technological advances, and population growth.</w:t>
      </w:r>
    </w:p>
    <w:p w14:paraId="0090134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must vigorously explore the feasibility of technological advances related to energy production.  Limitations and obstacles on the state’s ability to receive and utilize natural gas must be removed.  We must prepare now for a future driven by nuclear power generation on scales both large and small. And we must identify any modifications or additions to existing laws, regulations, policies, or procedures that may be necessary to meet these needs.</w:t>
      </w:r>
    </w:p>
    <w:p w14:paraId="324173A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Two years ago, we created the PowerSC</w:t>
      </w:r>
      <w:r w:rsidRPr="002A3424">
        <w:rPr>
          <w:b/>
          <w:bCs/>
          <w:sz w:val="22"/>
        </w:rPr>
        <w:t xml:space="preserve"> </w:t>
      </w:r>
      <w:r w:rsidRPr="002A3424">
        <w:rPr>
          <w:sz w:val="22"/>
        </w:rPr>
        <w:t xml:space="preserve">working group.  They began leading the effort to coordinate the state's energy stakeholders. </w:t>
      </w:r>
    </w:p>
    <w:p w14:paraId="13FE78C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Next came the SC Nexus for Advanced Resilient Energy consortium developed by our Department of Commerce. This is a collaboration with our research universities, technical colleges, state agencies, the Savannah River National Laboratory, economic development non-profits, and private businesses. </w:t>
      </w:r>
    </w:p>
    <w:p w14:paraId="246B541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Then we won the U.S. Department of Commerce’s Economic Development Administration’s coveted designation as one of 12 Regional Technology and Innovation Hubs in the country, qualifying for federal research grant funding valued between $40-$70 million annually. Our focus: power. </w:t>
      </w:r>
    </w:p>
    <w:p w14:paraId="44862C5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 xml:space="preserve">Last week Santee Cooper began the process of gauging the feasibility of and the interest in restarting the construction of two abandoned nuclear reactors at the V.C. Summer Nuclear Station. </w:t>
      </w:r>
    </w:p>
    <w:p w14:paraId="6A5F10D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believe that restarting these two reactors will not only help fuel our state’s future power needs but will also usher in a nuclear power renaissance across the country, one that will spur nationwide investment and construction of new nuclear power generation.  This will provide America with ample, clean, resilient energy for the future and deter challenges to our national security.</w:t>
      </w:r>
    </w:p>
    <w:p w14:paraId="5C157EA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Last year, the General Assembly was unable to reach consensus on legislation that would have addressed many of our future energy needs. We need this legislation.  We are running out of time.  I ask that you send this legislation to my desk so that I may sign it into law.</w:t>
      </w:r>
    </w:p>
    <w:p w14:paraId="3FA91DF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Again, our state’s roads, bridges, highways, and interstates are the arteries of our prosperity.  They need continued investment.</w:t>
      </w:r>
    </w:p>
    <w:p w14:paraId="55EE8CC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Department of Transportation has made tremendous progress in repairing and improving our transportation system.  They have delivered a valuable return on our investments – with the strong help of the executive and legislative branches.</w:t>
      </w:r>
    </w:p>
    <w:p w14:paraId="3B9A98A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For instance, in 2017, there were just $2.7 billion in road construction projects underway across the state.  Today, we have $6.5 billion in projects happening in all 46 counties, with more to be done. </w:t>
      </w:r>
    </w:p>
    <w:p w14:paraId="34DF6F5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Our bridges are aging. The Department of Transportation reports that around 2,400 of the state’s 8,400 bridges are at the point of replacement or major repair.  Without continued acceleration of investment, that number will swell to 3,900 in ten years.</w:t>
      </w:r>
    </w:p>
    <w:p w14:paraId="7ABF8F0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 that end, I am recommending an additional $100 million be appropriated to the Department of Transportation to continue accelerating bridge construction across the state.</w:t>
      </w:r>
    </w:p>
    <w:p w14:paraId="21DE2C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Before sunrise on Friday, September 27, 2024, </w:t>
      </w:r>
      <w:bookmarkStart w:id="81" w:name="_Hlk187590781"/>
      <w:r w:rsidRPr="002A3424">
        <w:rPr>
          <w:sz w:val="22"/>
        </w:rPr>
        <w:t>Hurricane</w:t>
      </w:r>
      <w:bookmarkEnd w:id="81"/>
      <w:r w:rsidRPr="002A3424">
        <w:rPr>
          <w:sz w:val="22"/>
        </w:rPr>
        <w:t xml:space="preserve"> Helene struck South Carolina.  </w:t>
      </w:r>
    </w:p>
    <w:p w14:paraId="6353612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It is the deadliest storm to ever hit our state with 49 confirmed deaths, surpassing Hurricane Hugo, which had 35 confirmed deaths.</w:t>
      </w:r>
    </w:p>
    <w:p w14:paraId="10C2AB8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The damage from Helene was devastating.  At least 6,300 homes were damaged. It spawned 21 tornadoes. Our agribusiness industry suffered at least $621 million in damages, 912 roads and bridges were closed, and 10 bridges must be rebuilt.  All due to Helene.  </w:t>
      </w:r>
    </w:p>
    <w:p w14:paraId="173A05E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At its peak, nearly 1.36 million customers were without electricity. More than Florida and Georgia combined. Trees and utility lines were snarled together, blocking roads and bridges, creating dangerous and </w:t>
      </w:r>
      <w:r w:rsidRPr="002A3424">
        <w:rPr>
          <w:sz w:val="22"/>
        </w:rPr>
        <w:lastRenderedPageBreak/>
        <w:t>deadly entanglements, making it impossible to quickly clear roads, repair damage to property, and get the power back on.</w:t>
      </w:r>
    </w:p>
    <w:p w14:paraId="2801FFF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But we responded magnificently. Joining us here tonight are a few of the men and women who worked day and night – some for weeks – at dangerous heights – and around deadly high voltage electricity – to get the power back on.  Linemen from Duke Energy, Dominion Energy, and Santee Cooper.  And from the local electric cooperatives, Aiken, Broad River, Blue Ridge, Coastal, Fairfield, Laurens, Little River, Mid-Carolina, Newberry, and York. I ask that you please stand and be recognized. </w:t>
      </w:r>
    </w:p>
    <w:p w14:paraId="6FC52FF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Team South Carolina moved quickly to provide access to disaster relief and assistance from the Federal Emergency Management Agency.</w:t>
      </w:r>
    </w:p>
    <w:p w14:paraId="7ACD3DD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We held seven “County Day” events, providing over 3,700 residents in 17 counties with a daylong </w:t>
      </w:r>
      <w:r w:rsidRPr="002A3424">
        <w:rPr>
          <w:bCs/>
          <w:sz w:val="22"/>
        </w:rPr>
        <w:t>“one-stop shop” location to apply for federal and state financial assistance, receive</w:t>
      </w:r>
      <w:r w:rsidRPr="002A3424">
        <w:rPr>
          <w:sz w:val="22"/>
        </w:rPr>
        <w:t xml:space="preserve"> critical information and services, and donated goods. Volunteers distributed over 3,500 cases of bottled water, over 3,300 boxes of food, 900 bags of charcoal, 758 grills, 616 cases of diapers, and 300 tarps.</w:t>
      </w:r>
    </w:p>
    <w:p w14:paraId="2ECB37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In addition, three-day long Farm and Forest Recovery Resource Days were held for hundreds of farmers, foresters and agribusiness owners impacted by Helene, providing them with access to federal and state financial relief and resources. </w:t>
      </w:r>
    </w:p>
    <w:p w14:paraId="45157417"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Over $5 million in Helene relief contributions were made to the One SC Fund at Central Carolina Community Foundation, the most that has ever been donated to the fund for a single storm, since it was created in 2015.</w:t>
      </w:r>
    </w:p>
    <w:p w14:paraId="63137E81"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For some perspective on the damage from Helene consider this:</w:t>
      </w:r>
    </w:p>
    <w:p w14:paraId="7DE90722" w14:textId="77777777" w:rsidR="004B5FE2" w:rsidRPr="002A3424" w:rsidRDefault="004B5FE2" w:rsidP="004B5FE2">
      <w:pPr>
        <w:tabs>
          <w:tab w:val="left" w:pos="360"/>
        </w:tabs>
        <w:autoSpaceDE w:val="0"/>
        <w:autoSpaceDN w:val="0"/>
        <w:adjustRightInd w:val="0"/>
        <w:ind w:firstLine="0"/>
        <w:rPr>
          <w:szCs w:val="24"/>
        </w:rPr>
      </w:pPr>
      <w:r w:rsidRPr="002A3424">
        <w:rPr>
          <w:szCs w:val="24"/>
        </w:rPr>
        <w:tab/>
        <w:t>To date, South Carolinians have submitted over 441,000 applications for individual financial assistance to FEMA for Hurricane Helene damage.  Compare that with the combined number of 164,000 applications submitted for the Flood of 2015, Hurricane Matthew in 2016, and Hurricane Florence in 2018.</w:t>
      </w:r>
    </w:p>
    <w:p w14:paraId="6FC38F3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 far, only $150 million in community disaster recovery block grants from the Department of Housing and Urban Development have been awarded to South Carolina from the $110 billion relief package approved by Congress in December.  We know that there will be additional federal funds designated for our state, but we don’t know if it will be enough.</w:t>
      </w:r>
    </w:p>
    <w:p w14:paraId="3C5B53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And while we got FEMA to reimburse 100% of South Carolina’s clean-up costs for 120 days, significant state funds will be necessary to pay for costs above and beyond federal assistance. </w:t>
      </w:r>
    </w:p>
    <w:p w14:paraId="1697B51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For example, the Department of Transportation needs an additional $50 million in this year’s state budget to cover costs related to debris removal and repairs to roads and bridges – costs that were not reimbursed by the federal government.</w:t>
      </w:r>
    </w:p>
    <w:p w14:paraId="550A564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Office of Resilience needs an additional $40 million to replenish the two Disaster Relief and Resilience Reserve funds.  Both the grant fund and revolving loan fund were utilized to provide immediate relief and resources on the ground to people impacted by Helene.</w:t>
      </w:r>
    </w:p>
    <w:p w14:paraId="089D648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also recommending that $150 million be appropriated to create the South Carolina Public Assistance program to be administered by the South Carolina Emergency Management Division.</w:t>
      </w:r>
    </w:p>
    <w:p w14:paraId="1926240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state grant program will mirror the federal program at FEMA.  It will allow local governments, public utilities, nonprofits, and charitable aid organizations to apply for state disaster recovery funds – funds that were either denied by the federal government or did not meet federal FEMA thresholds for damage reimbursement.</w:t>
      </w:r>
    </w:p>
    <w:p w14:paraId="6740CE9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Educating our children is the most important thing we do. Our future prosperity requires that we continue the remarkable progress we have made in raising teacher pay.  </w:t>
      </w:r>
    </w:p>
    <w:p w14:paraId="3C439EC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Eight years ago, the minimum starting salary of a teacher in South Carolina was $30,113; and the average teacher salary was below the Southeastern average.  I proposed that we begin raising the minimum starting teacher salary as much as possible each year, with the goal of raising it to at least $50,000 by 2026.</w:t>
      </w:r>
    </w:p>
    <w:p w14:paraId="092FEDA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Today, the minimum starting salary in South Carolina is $47,000, and the average teacher salary now exceeds the Southeastern average. This represents an increase of 56.1% in eight years.  </w:t>
      </w:r>
    </w:p>
    <w:p w14:paraId="0EBDB91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Carolina’s minimum starting teacher salary is now higher than both Georgia and North Carolina.  But will that keep and attract the best and brightest teachers?</w:t>
      </w:r>
    </w:p>
    <w:p w14:paraId="1F72D73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That’s why I ask you to raise our minimum starting teacher salary to $50,000 this year, not next year.  In this race for the future, we must be the fastest.</w:t>
      </w:r>
    </w:p>
    <w:p w14:paraId="13B7185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With us tonight is Jessica Owens, a kindergarten teacher at Rocky Creek Elementary School in Lexington County School District One. </w:t>
      </w:r>
    </w:p>
    <w:p w14:paraId="722EC19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Ms. Owens began her career in education as a classroom assistant to a wonderful kindergarten teacher who encouraged her to pursue education as a career.  In 2021, she returned to Columbia College where she completed her degree in Early Childhood Education and began her career as a teacher.</w:t>
      </w:r>
    </w:p>
    <w:p w14:paraId="06C67A5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 xml:space="preserve">Over the past several years, Ms. Owens has witnessed the impact of our state’s commitment in raising the minimum starting salary for teachers. </w:t>
      </w:r>
    </w:p>
    <w:p w14:paraId="0750B22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She told me, “By having competitive pay, school districts can attract more candidates to the field, ensuring that schools are staffed with the best possible teachers, which ultimately benefits the students.”</w:t>
      </w:r>
    </w:p>
    <w:p w14:paraId="3DCE50E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Ms. Owens joins us tonight along with her classroom assistant Britany Edrada.  Please stand and be recognized.</w:t>
      </w:r>
    </w:p>
    <w:p w14:paraId="2F01F77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Since the statewide expansion of the full-day four-year-old kindergarten program in school year 2021-2022, enrollment in the program in public schools, private childcare centers, and private schools has increased significantly. </w:t>
      </w:r>
    </w:p>
    <w:p w14:paraId="797EA8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Today, over 18,000 students are enrolled in the program. The Office of First Steps anticipates a 7% increase in the number of children from low-income households that will enroll in the program in the next school year.</w:t>
      </w:r>
    </w:p>
    <w:p w14:paraId="0B08B4C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proposing that we continue making additional investments in our successful 4K programs.  The data has shown that a child from a low-income household enrolled in a state-funded, full-day 4K program, is more likely to possess the skills to learn than their peers who do not participate.</w:t>
      </w:r>
    </w:p>
    <w:p w14:paraId="680C0B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This week is National School Choice Week.</w:t>
      </w:r>
    </w:p>
    <w:p w14:paraId="3132C14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I ask that the General Assembly send to my desk, as soon as possible, a new Education Scholarship Trust Fund bill, one that addresses last year’s State Supreme Court decision. </w:t>
      </w:r>
    </w:p>
    <w:p w14:paraId="032D27B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Parents, not school attendance lines, should determine the education that best suits their child’s unique needs.</w:t>
      </w:r>
    </w:p>
    <w:p w14:paraId="765890E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anticipation of success, I am proposing $30 million be appropriated to the trust fund. These funds will allow low-income parents to continue choosing the type of education environment and instruction that best suits their child’s unique needs.</w:t>
      </w:r>
    </w:p>
    <w:p w14:paraId="3EBC0BC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addition, I ask that the General Assembly consider allowing education lottery tickets to be purchased using debit cards. Only three states require cash-only purchases: South Carolina, Tennessee, and Wyoming.  Many businesses no longer accept cash – and many people don’t carry it.</w:t>
      </w:r>
    </w:p>
    <w:p w14:paraId="4F1D50B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Education lottery proceeds are down $31.9 million and expected to continue dropping.  The Lottery Commission estimates debit card purchases – not credit cards – would generate an additional $52 million that could be used for the Education Scholarship Trust Fund or for LIFE, HOPE, and Palmetto Fellow college scholarships. </w:t>
      </w:r>
    </w:p>
    <w:p w14:paraId="32AEAB3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Placing an armed, certified full-time school resource officer in each of our state’s 1,284 public schools has been one of my top priorities.  </w:t>
      </w:r>
    </w:p>
    <w:p w14:paraId="71EB26E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At my request, the General Assembly began funding an SRO grant program administered by the Department of Public Safety.  It provides school districts with funds to hire full-time SROs for schools without one.</w:t>
      </w:r>
    </w:p>
    <w:p w14:paraId="6541836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program has been enormously successful. In 2018, only 406 schools had an SRO.  In 2024, it grew to 1,106.  Today, there are only 177 schools without an SRO.</w:t>
      </w:r>
    </w:p>
    <w:p w14:paraId="1D59F11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ask the General Assembly: Let’s finish this job.  Fully fund this grant program, so that every public-school student in South Carolina will have an officer on campus providing safety for students and teachers and comfort for the parents.</w:t>
      </w:r>
    </w:p>
    <w:p w14:paraId="1E82B27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future prosperity requires that our colleges, universities, and technical colleges be accessible and affordable for all; that our institutions of higher education produce a trained and skilled workforce – one that allows us to win jobs and investment in the future.  </w:t>
      </w:r>
    </w:p>
    <w:p w14:paraId="170507B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This is the sixth consecutive year that I call for a freeze in college tuition for in-state students in exchange for a metric-based appropriation to our public colleges and universities.  </w:t>
      </w:r>
    </w:p>
    <w:p w14:paraId="370525A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For the fourth straight year, I seek $80 million so that every South Carolinian who qualifies for federal need-based financial aid – as measured by Pell Grants – has sufficient state financial assistance to attend any in-state public college, university, or technical college.  </w:t>
      </w:r>
    </w:p>
    <w:p w14:paraId="5B8290B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Students at private, independent, and historically black institutions will receive an additional $20 million for tuition grants and assistance.</w:t>
      </w:r>
    </w:p>
    <w:p w14:paraId="3AF7CCB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request $95 million in lottery funds for Workforce Industry Needs Scholarships through the South Carolina Technical College System.</w:t>
      </w:r>
    </w:p>
    <w:p w14:paraId="4F76A1A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the last five years, this very successful program has paid the full tuition and fees for over 40,000 South Carolinians at our technical colleges – where they earned post-secondary or industry credentials in high-demand careers like manufacturing, nursing, computer science, information technology, transportation, logistics, or construction.</w:t>
      </w:r>
    </w:p>
    <w:p w14:paraId="1524CE4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Because of our state’s high demand for workforce skills, training, and knowledge, I renew my call for the General Assembly to fund and authorize a systemic review of our state’s 33 public institutions of higher education. This review will be conducted by the Department of Employment and Workforce. The goal:  to make sure we are preparing to meet our state’s future workforce needs in two respects: 1) sustainability, accessibility, and affordability and 2) the alignment of our </w:t>
      </w:r>
      <w:r w:rsidRPr="002A3424">
        <w:rPr>
          <w:sz w:val="22"/>
        </w:rPr>
        <w:lastRenderedPageBreak/>
        <w:t xml:space="preserve">programs, certificates, and degrees with the jobs, skills, and innovations likely coming our way. </w:t>
      </w:r>
    </w:p>
    <w:p w14:paraId="400A334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future prosperity requires that we keep our communities safe.  This means “funding the police” and giving them the tools they need. </w:t>
      </w:r>
    </w:p>
    <w:p w14:paraId="625D776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Last year, I told you that law enforcement needed help. They needed a stronger law to keep illegal guns out of the hands of criminals and juveniles, which would help “close the revolving door.” </w:t>
      </w:r>
    </w:p>
    <w:p w14:paraId="36BA204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You acted and, on March 7, 2024, I signed into law graduated criminal penalties for illegal gun possession.  I am pleased to report that in less than a year, according to SLED, there has been an 86% increase in the number of arrests made using the new law: 2,412 arrests up from 1,295.</w:t>
      </w:r>
    </w:p>
    <w:p w14:paraId="1D76162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 few years ago, we tasked our Department of Administration with conducting a comprehensive analysis of state law enforcement pay to ensure that salaries were competitive to attract and retain top-tier talent. </w:t>
      </w:r>
    </w:p>
    <w:p w14:paraId="563D548C"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It worked.  As a result, South Carolina's law enforcement officers have received substantial pay raises – some as high as 52% in the last three years. I propose that we continue investing in our safety by providing an additional $14.5 million for pay raises and the hiring of new law enforcement officers.</w:t>
      </w:r>
    </w:p>
    <w:p w14:paraId="09E1726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 am also again proposing a $2,000 state income tax credit for every active-duty law enforcement officer, firefighter, first responder, and emergency medical technician employed by a public entity.  This represents $43.3 million in tax relief for those who put their lives on the line each day to protect our lives and property.</w:t>
      </w:r>
    </w:p>
    <w:p w14:paraId="28EE9058"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addition, my Executive Budget recommends providing the Department of Corrections with a total of $43.2 million in new appropriations to expand cell phone and contraband interdiction, hire new corrections officers, increase medical and mental health services, and pay for deferred maintenance at our 21 prisons.</w:t>
      </w:r>
    </w:p>
    <w:p w14:paraId="632438E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Animal fighting, especially dog fighting, is one of the cruelest criminal activities in our society.  Law officers estimate that most of the people participating in this barbaric activity have long criminal records. My Executive Budget seeks additional funding to SLED to end this unforgivable savagery.</w:t>
      </w:r>
    </w:p>
    <w:p w14:paraId="7FA844A4"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Carolina’s future prosperity requires us to enhance our efforts to respect and protect our land, our history, our culture and our environment.  I do not think that it’s a coincidence that previous years of economic growth have followed our efforts to conserve, preserve, and display our unique gifts of nature’s abundance.</w:t>
      </w:r>
    </w:p>
    <w:p w14:paraId="755E4D6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So, we should ask: What will South Carolina look like in 100 years? Which begs the question:  What do we want it to look like?</w:t>
      </w:r>
    </w:p>
    <w:p w14:paraId="3DCC2BC7"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In recent years, we have provided funds, time, and attention for identifying significant properties for preservation and conservation and for flood mitigation.</w:t>
      </w:r>
    </w:p>
    <w:p w14:paraId="5CB85685"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now have a veritable army of people, public and private organizations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 and Francis Marion University.</w:t>
      </w:r>
    </w:p>
    <w:p w14:paraId="26DC155E"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In 2024, this collaborative effort has permanently protected 96 thousand acres of environmentally or culturally significant properties, investing and leveraging $143.5M in state, federal and private conservation funds.</w:t>
      </w:r>
    </w:p>
    <w:p w14:paraId="642C83F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A few notable successes: </w:t>
      </w:r>
    </w:p>
    <w:p w14:paraId="1ACEE216"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Snow’s Island is the largest conservation project in Florence County history. Its 7,600 acres and more than 60 miles of river frontage at the confluence of Lynches and Great Pee Dee Rivers will forever safeguard the legendary headquarters of Revolutionary War General Francis Marion from which he and his militia launched numerous raids on the British and Loyalist troops. </w:t>
      </w:r>
    </w:p>
    <w:p w14:paraId="0DC4338C" w14:textId="74695F62" w:rsidR="004B5FE2" w:rsidRPr="002A3424" w:rsidRDefault="004B5FE2" w:rsidP="004B5FE2">
      <w:pPr>
        <w:pStyle w:val="NormalWeb"/>
        <w:tabs>
          <w:tab w:val="left" w:pos="360"/>
        </w:tabs>
        <w:spacing w:before="0" w:beforeAutospacing="0" w:after="0" w:afterAutospacing="0"/>
        <w:jc w:val="both"/>
        <w:rPr>
          <w:sz w:val="22"/>
        </w:rPr>
      </w:pPr>
      <w:r>
        <w:rPr>
          <w:sz w:val="22"/>
        </w:rPr>
        <w:tab/>
      </w:r>
      <w:r w:rsidRPr="002A3424">
        <w:rPr>
          <w:sz w:val="22"/>
        </w:rPr>
        <w:t>Waties Island, the only remaining pristine barrier island on the South Carolina coast without protection from future development, has 1,100 acres at the confluence of Little River and the Atlantic Ocean. Its inlet, salt marshes, and estuaries make it a vital natural buffer against ocean waves and storm surge for our rapidly growing Grand Strand region.</w:t>
      </w:r>
    </w:p>
    <w:p w14:paraId="3AFA354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Tyger Oaks, called the “Central Park of Spartanburg,” has approximately 942 acres located just outside Spartanburg. Its 1.2 miles of riverfront connects to land already protected, creating a nearly 1,200-acre Upstate conservation corridor. </w:t>
      </w:r>
    </w:p>
    <w:p w14:paraId="2BDA160B"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Saluda Bluffs has 1,000 acres located in the bullseye of decades of conservation work where visitors have a birds’ eye view of more than 10,000 acres of protected surrounding properties in the Upstate. Table Rock State Park, Caesars Head State Park, and Jones Gap State Park are located close by.</w:t>
      </w:r>
    </w:p>
    <w:p w14:paraId="688C818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Once again, my Executive Budget recommends that significant funds – $15.5 million – be appropriated to continue these important and significant preservation and conservation efforts.</w:t>
      </w:r>
    </w:p>
    <w:p w14:paraId="71512613"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lastRenderedPageBreak/>
        <w:tab/>
        <w:t>Finally, next year, we will celebrate the Sestercentennial – the 250</w:t>
      </w:r>
      <w:r w:rsidRPr="002A3424">
        <w:rPr>
          <w:sz w:val="22"/>
          <w:vertAlign w:val="superscript"/>
        </w:rPr>
        <w:t>th</w:t>
      </w:r>
      <w:r w:rsidRPr="002A3424">
        <w:rPr>
          <w:sz w:val="22"/>
        </w:rPr>
        <w:t xml:space="preserve"> anniversary of the American Revolutionary War.</w:t>
      </w:r>
    </w:p>
    <w:p w14:paraId="512E9C8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South Carolinians have a unique opportunity to celebrate the decisive role we played in the fight for American Independence.  There were more than 200 battles and skirmishes fought in South Carolina, more than any other colony.  Many scholars say the war was won here. So did General Cornwallis, with the defeat of Great Britian’s Southern campaign.</w:t>
      </w:r>
    </w:p>
    <w:p w14:paraId="04383ADF"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Our state’s history and culture are unsurpassed in the creation of this nation. It is well-documented in books and by the hundreds of historical markers, monuments, buildings, and homes preserved and dedicated to telling our state’s story. The names of our towns, streets, institutions, rivers and families carry that history forward to this day. </w:t>
      </w:r>
    </w:p>
    <w:p w14:paraId="7C371D3A"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We must protect and preserve our history and heritage. It is why we are who we are and why we are here. It is why we stay here and why others come here.  It informs our strengths, purpose and duty.</w:t>
      </w:r>
    </w:p>
    <w:p w14:paraId="69693E51"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next hundred years? We’ve answered that question.  For years we’ve invested billions of dollars in time and talent in education to prepare our children to build their lives and economy.  And we’ve invested billions in our lands and waters to protect our health, expand our economy, preserve life in all its forms for its beauty and wonder, our education and joy and the fulfillment of our duty to nourish the Lord’s Garden.</w:t>
      </w:r>
    </w:p>
    <w:p w14:paraId="05889A32"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only difference is that today we have more opportunity than ever before, and our competition is fiercer and faster than ever before.  But we know exactly where we are going, and we are perfectly positioned to succeed.</w:t>
      </w:r>
    </w:p>
    <w:p w14:paraId="649031CD"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 xml:space="preserve">Let us continue to embrace civility and comity through our thoughts, words, and deeds – and urge our people, especially our young ones, to be proud of their state. </w:t>
      </w:r>
    </w:p>
    <w:p w14:paraId="0AD363D0"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And let us set our State on a course that will provide the opportunity for prosperity, success, and happiness for generations of South Carolinians.</w:t>
      </w:r>
    </w:p>
    <w:p w14:paraId="6AA8C9F9" w14:textId="77777777" w:rsidR="004B5FE2" w:rsidRPr="002A3424" w:rsidRDefault="004B5FE2" w:rsidP="004B5FE2">
      <w:pPr>
        <w:pStyle w:val="NormalWeb"/>
        <w:tabs>
          <w:tab w:val="left" w:pos="360"/>
        </w:tabs>
        <w:spacing w:before="0" w:beforeAutospacing="0" w:after="0" w:afterAutospacing="0"/>
        <w:jc w:val="both"/>
        <w:rPr>
          <w:sz w:val="22"/>
        </w:rPr>
      </w:pPr>
      <w:r w:rsidRPr="002A3424">
        <w:rPr>
          <w:sz w:val="22"/>
        </w:rPr>
        <w:tab/>
        <w:t>The best is yet to come.</w:t>
      </w:r>
    </w:p>
    <w:p w14:paraId="5D524E83" w14:textId="77777777" w:rsidR="004B5FE2" w:rsidRDefault="004B5FE2" w:rsidP="004B5FE2">
      <w:pPr>
        <w:pStyle w:val="NormalWeb"/>
        <w:tabs>
          <w:tab w:val="left" w:pos="360"/>
        </w:tabs>
        <w:spacing w:before="0" w:beforeAutospacing="0" w:after="0" w:afterAutospacing="0"/>
        <w:jc w:val="both"/>
        <w:rPr>
          <w:sz w:val="22"/>
        </w:rPr>
      </w:pPr>
      <w:r w:rsidRPr="002A3424">
        <w:rPr>
          <w:sz w:val="22"/>
        </w:rPr>
        <w:tab/>
        <w:t>May God continue to bless America, and our Great State of South Carolina.</w:t>
      </w:r>
    </w:p>
    <w:p w14:paraId="3140CB52" w14:textId="399AF09A" w:rsidR="004B5FE2" w:rsidRDefault="004B5FE2" w:rsidP="004B5FE2">
      <w:pPr>
        <w:pStyle w:val="NormalWeb"/>
        <w:tabs>
          <w:tab w:val="left" w:pos="360"/>
        </w:tabs>
        <w:spacing w:before="0" w:beforeAutospacing="0" w:after="0" w:afterAutospacing="0"/>
        <w:jc w:val="both"/>
        <w:rPr>
          <w:sz w:val="22"/>
        </w:rPr>
      </w:pPr>
    </w:p>
    <w:p w14:paraId="39C7B319" w14:textId="77777777" w:rsidR="004B5FE2" w:rsidRDefault="004B5FE2" w:rsidP="004B5FE2">
      <w:pPr>
        <w:keepNext/>
        <w:jc w:val="center"/>
        <w:rPr>
          <w:b/>
        </w:rPr>
      </w:pPr>
      <w:r w:rsidRPr="004B5FE2">
        <w:rPr>
          <w:b/>
        </w:rPr>
        <w:t>JOINT ASSEMBLY RECEDES</w:t>
      </w:r>
    </w:p>
    <w:p w14:paraId="48D8013B" w14:textId="77777777" w:rsidR="004B5FE2" w:rsidRDefault="004B5FE2" w:rsidP="004B5FE2">
      <w:r>
        <w:t>The purposes of the Joint Assembly having been accomplished, the PRESIDENT announced that under the terms of the Concurrent Resolution the Joint Assembly would recede from business.</w:t>
      </w:r>
    </w:p>
    <w:p w14:paraId="4C9508ED" w14:textId="21B4128C" w:rsidR="004B5FE2" w:rsidRDefault="004B5FE2" w:rsidP="004B5FE2">
      <w:r>
        <w:lastRenderedPageBreak/>
        <w:t xml:space="preserve">The Senate accordingly retired to its Chamber.  </w:t>
      </w:r>
    </w:p>
    <w:p w14:paraId="34CCDDA1" w14:textId="77777777" w:rsidR="00690574" w:rsidRDefault="00690574" w:rsidP="00690574">
      <w:pPr>
        <w:keepNext/>
        <w:jc w:val="center"/>
        <w:rPr>
          <w:b/>
        </w:rPr>
      </w:pPr>
    </w:p>
    <w:p w14:paraId="194D6CD4" w14:textId="64CA0273" w:rsidR="00690574" w:rsidRDefault="00690574" w:rsidP="00690574">
      <w:pPr>
        <w:keepNext/>
        <w:jc w:val="center"/>
        <w:rPr>
          <w:b/>
        </w:rPr>
      </w:pPr>
      <w:r w:rsidRPr="007D7783">
        <w:rPr>
          <w:b/>
        </w:rPr>
        <w:t>POINT OF QUORUM</w:t>
      </w:r>
    </w:p>
    <w:p w14:paraId="4A54BA7C" w14:textId="77777777" w:rsidR="00690574" w:rsidRDefault="00690574" w:rsidP="00690574">
      <w:r>
        <w:t>The question of a quorum was raised.</w:t>
      </w:r>
    </w:p>
    <w:p w14:paraId="2F830D1A" w14:textId="77777777" w:rsidR="00690574" w:rsidRDefault="00690574" w:rsidP="00690574">
      <w:r>
        <w:t>A quorum was later present.</w:t>
      </w:r>
    </w:p>
    <w:p w14:paraId="519A610E" w14:textId="77777777" w:rsidR="00690574" w:rsidRDefault="00690574" w:rsidP="00690574"/>
    <w:p w14:paraId="2A8A4249" w14:textId="77777777" w:rsidR="00690574" w:rsidRDefault="00690574" w:rsidP="00690574">
      <w:pPr>
        <w:keepNext/>
        <w:jc w:val="center"/>
        <w:rPr>
          <w:b/>
        </w:rPr>
      </w:pPr>
      <w:r w:rsidRPr="007D7783">
        <w:rPr>
          <w:b/>
        </w:rPr>
        <w:t>H. 3815--ADOPTED</w:t>
      </w:r>
    </w:p>
    <w:p w14:paraId="151DA916" w14:textId="77777777" w:rsidR="00690574" w:rsidRDefault="00690574" w:rsidP="00690574">
      <w:pPr>
        <w:keepNext/>
      </w:pPr>
      <w:r>
        <w:t>Debate was resumed on the following Resolution, the pending question being the consideration of the Resolution:</w:t>
      </w:r>
    </w:p>
    <w:p w14:paraId="2DEC7E2B" w14:textId="77777777" w:rsidR="00690574" w:rsidRDefault="00690574" w:rsidP="00690574">
      <w:pPr>
        <w:keepNext/>
      </w:pPr>
      <w:bookmarkStart w:id="82" w:name="include_clip_start_6"/>
      <w:bookmarkEnd w:id="82"/>
    </w:p>
    <w:p w14:paraId="64B114E8" w14:textId="31F6FF02" w:rsidR="00690574" w:rsidRDefault="00690574" w:rsidP="00690574">
      <w:pPr>
        <w:keepNext/>
      </w:pPr>
      <w:r>
        <w:t>H. 3815 -- Rules Committee: A HOUSE RESOLUTION TO AMEND RULES 6.3 14. AND 15., AND 8.9 OF THE RULES OF THE HOUSE OF REPRESENTATIVES, ALL RELATING TO THE MOTION PERIOD, SO AS TO DELETE THE MOTION PERIOD AND ALL REFERENCES TO IT, AND TO FURTHER AMEND 15. TO MAKE A TECHNICAL CHANGE TO MATTERS REGARDING SETTING SPECIAL ORDER; TO AMEND RULE 4.2 10., RELATING TO STANDING COMMITTEES AND THEIR MEMBERSHIPS, SO AS TO RENAME THE COMMITTEE ON LEGISLATIVE OVERSIGHT THE COMMITTEE ON GOVERNMENT EFFICIENCY AND LEGISLATIVE OVERSIGHT; TO AMEND RULE 5.20, RELATING TO RESOLUTIONS MEMORIALIZING CONGRESS, AN AGENCY, OR AN OFFICIAL, SO AS TO PROVIDE THESE MAY BE REFERRED TO THE COMMITTEE ON INVITATIONS AND MEMORIAL RESOLUTIONS OR TO THE APPROPRIATE COMMITTEE WITH SUBJECT MATTER JURISDICTION CONCERNING THE RESOLUTION; TO AMEND RULE 4.13, RELATING TO INVITATIONS, SO AS TO ALLOW THE COMMITTEE ON INVITATIONS AND MEMORIAL RESOLUTIONS TO ACCEPT INVITATIONS AS EARLY A</w:t>
      </w:r>
      <w:r w:rsidR="00B34469">
        <w:t>S</w:t>
      </w:r>
      <w:r>
        <w:t xml:space="preserve"> 5:00</w:t>
      </w:r>
      <w:r w:rsidR="00B34469">
        <w:t xml:space="preserve"> </w:t>
      </w:r>
      <w:r>
        <w:t xml:space="preserve">P.M.; TO DELETE RULE 5.12 RELATING TO THE APRIL TENTH CROSSOVER DEADLINE FOR LEGISLATION; TO AMEND RULE 4.4, RELATING TO COMMITTEE OPERATIONS, SO AS TO REQUIRE STREAMING OF COMMITTEE AND SUBCOMMITTEE MEETINGS WHEN FEASIBLE AND PROVIDE A CAVEAT; TO ADD RULE 2.17 SO AS TO PROVIDE THAT THE CLERK, READING CLERK, CHAPLAIN, AND SERGEANT AT ARMS MUST PERFORM THEIR DUTIES IN A FAIR AND PROFESSIONAL MANNER THAT DOES NOT OPENLY REFLECT THEIR PERSONAL POLITICAL BELIEFS OR OPINIONS CONCERNING ISSUES, CAMPAIGNS, OR OTHER MATTERS </w:t>
      </w:r>
      <w:r>
        <w:lastRenderedPageBreak/>
        <w:t>BEFORE THE GENERAL ASSEMBLY; AND TO DELETE RULES 4.9, 4.10, 4.11, AND 4.12, ALL RELATING TO THE COMMITTEE OF THE WHOLE AND ITS OPERATION.</w:t>
      </w:r>
    </w:p>
    <w:p w14:paraId="0A3C8F7C" w14:textId="77777777" w:rsidR="00690574" w:rsidRDefault="00690574" w:rsidP="00690574">
      <w:bookmarkStart w:id="83" w:name="include_clip_end_6"/>
      <w:bookmarkEnd w:id="83"/>
    </w:p>
    <w:p w14:paraId="1457677E" w14:textId="0AFFF984" w:rsidR="000D027E" w:rsidRDefault="000D027E" w:rsidP="00690574">
      <w:r w:rsidRPr="000D027E">
        <w:t>Be it resolved by the House of Representatives:</w:t>
      </w:r>
    </w:p>
    <w:p w14:paraId="70411BD5" w14:textId="77777777" w:rsidR="000D027E" w:rsidRDefault="000D027E" w:rsidP="00690574"/>
    <w:p w14:paraId="52ECE011" w14:textId="77777777" w:rsidR="000D027E" w:rsidRPr="00CF0E65" w:rsidRDefault="000D027E" w:rsidP="000D027E">
      <w:pPr>
        <w:widowControl w:val="0"/>
        <w:suppressAutoHyphens/>
        <w:ind w:firstLine="0"/>
        <w:rPr>
          <w:rFonts w:eastAsia="Calibri"/>
          <w:szCs w:val="22"/>
        </w:rPr>
      </w:pPr>
      <w:r w:rsidRPr="00CF0E65">
        <w:rPr>
          <w:rFonts w:eastAsia="Calibri"/>
          <w:szCs w:val="22"/>
        </w:rPr>
        <w:t>(1)</w:t>
      </w:r>
      <w:r w:rsidRPr="00CF0E65">
        <w:rPr>
          <w:rFonts w:eastAsia="Calibri"/>
          <w:szCs w:val="22"/>
        </w:rPr>
        <w:tab/>
        <w:t>That Rule 6.3 14. and 15. of the Rules of the House of Representatives is amended to read:</w:t>
      </w:r>
    </w:p>
    <w:p w14:paraId="645CC497" w14:textId="77777777" w:rsidR="000D027E" w:rsidRPr="00CF0E65" w:rsidRDefault="000D027E" w:rsidP="000D027E">
      <w:pPr>
        <w:widowControl w:val="0"/>
        <w:suppressAutoHyphens/>
        <w:ind w:firstLine="0"/>
        <w:rPr>
          <w:rFonts w:eastAsia="Calibri"/>
          <w:szCs w:val="22"/>
        </w:rPr>
      </w:pPr>
    </w:p>
    <w:p w14:paraId="55EED296" w14:textId="77777777" w:rsidR="000D027E" w:rsidRPr="00CF0E65" w:rsidRDefault="000D027E" w:rsidP="000D027E">
      <w:pPr>
        <w:widowControl w:val="0"/>
        <w:suppressAutoHyphens/>
        <w:ind w:firstLine="720"/>
        <w:rPr>
          <w:rFonts w:eastAsia="Calibri"/>
          <w:strike/>
          <w:szCs w:val="22"/>
        </w:rPr>
      </w:pPr>
      <w:r w:rsidRPr="00CF0E65">
        <w:rPr>
          <w:rFonts w:eastAsia="Calibri"/>
          <w:szCs w:val="22"/>
        </w:rPr>
        <w:t>14.</w:t>
      </w:r>
      <w:r w:rsidRPr="00CF0E65">
        <w:rPr>
          <w:rFonts w:eastAsia="Calibri"/>
          <w:szCs w:val="22"/>
        </w:rPr>
        <w:tab/>
        <w:t xml:space="preserve"> </w:t>
      </w:r>
      <w:r w:rsidRPr="00CF0E65">
        <w:rPr>
          <w:rFonts w:eastAsia="Calibri"/>
          <w:strike/>
          <w:szCs w:val="22"/>
        </w:rPr>
        <w:t>a.</w:t>
      </w:r>
      <w:r w:rsidRPr="00CF0E65">
        <w:rPr>
          <w:rFonts w:eastAsia="Calibri"/>
          <w:strike/>
          <w:szCs w:val="22"/>
        </w:rPr>
        <w:tab/>
        <w:t xml:space="preserve"> motion period;</w:t>
      </w:r>
    </w:p>
    <w:p w14:paraId="46119664" w14:textId="77777777" w:rsidR="000D027E" w:rsidRPr="00CF0E65" w:rsidRDefault="000D027E" w:rsidP="000D027E">
      <w:pPr>
        <w:widowControl w:val="0"/>
        <w:suppressAutoHyphens/>
        <w:ind w:firstLine="0"/>
        <w:rPr>
          <w:rFonts w:eastAsia="Calibri"/>
          <w:szCs w:val="22"/>
          <w:u w:val="single"/>
        </w:rPr>
      </w:pPr>
    </w:p>
    <w:p w14:paraId="2BC34243" w14:textId="77777777" w:rsidR="000D027E" w:rsidRPr="00CF0E65" w:rsidRDefault="000D027E" w:rsidP="000D027E">
      <w:pPr>
        <w:widowControl w:val="0"/>
        <w:suppressAutoHyphens/>
        <w:ind w:firstLine="720"/>
        <w:rPr>
          <w:rFonts w:eastAsia="Calibri"/>
          <w:szCs w:val="22"/>
        </w:rPr>
      </w:pPr>
      <w:r w:rsidRPr="00CF0E65">
        <w:rPr>
          <w:rFonts w:eastAsia="Calibri"/>
          <w:strike/>
          <w:szCs w:val="22"/>
        </w:rPr>
        <w:t xml:space="preserve"> </w:t>
      </w:r>
      <w:r w:rsidRPr="00CF0E65">
        <w:rPr>
          <w:rFonts w:eastAsia="Calibri"/>
          <w:strike/>
          <w:szCs w:val="22"/>
        </w:rPr>
        <w:tab/>
        <w:t>b.</w:t>
      </w:r>
      <w:r w:rsidRPr="00CF0E65">
        <w:rPr>
          <w:rFonts w:eastAsia="Calibri"/>
          <w:strike/>
          <w:szCs w:val="22"/>
        </w:rPr>
        <w:tab/>
      </w:r>
      <w:r w:rsidRPr="00CF0E65">
        <w:rPr>
          <w:rFonts w:eastAsia="Calibri"/>
          <w:szCs w:val="22"/>
        </w:rPr>
        <w:t>consideration of local contested bills and joint resolutions on second reading;</w:t>
      </w:r>
    </w:p>
    <w:p w14:paraId="7CD1C633" w14:textId="77777777" w:rsidR="000D027E" w:rsidRPr="00CF0E65" w:rsidRDefault="000D027E" w:rsidP="000D027E">
      <w:pPr>
        <w:widowControl w:val="0"/>
        <w:suppressAutoHyphens/>
        <w:ind w:firstLine="0"/>
        <w:rPr>
          <w:rFonts w:eastAsia="Calibri"/>
          <w:strike/>
          <w:szCs w:val="22"/>
        </w:rPr>
      </w:pPr>
    </w:p>
    <w:p w14:paraId="16AD85C5" w14:textId="77777777" w:rsidR="000D027E" w:rsidRPr="00CF0E65" w:rsidRDefault="000D027E" w:rsidP="000D027E">
      <w:pPr>
        <w:widowControl w:val="0"/>
        <w:suppressAutoHyphens/>
        <w:ind w:firstLine="720"/>
        <w:rPr>
          <w:rFonts w:eastAsia="Calibri"/>
          <w:szCs w:val="22"/>
        </w:rPr>
      </w:pPr>
      <w:r w:rsidRPr="00CF0E65">
        <w:rPr>
          <w:rFonts w:eastAsia="Calibri"/>
          <w:szCs w:val="22"/>
        </w:rPr>
        <w:t>15.</w:t>
      </w:r>
      <w:r w:rsidRPr="00CF0E65">
        <w:rPr>
          <w:rFonts w:eastAsia="Calibri"/>
          <w:szCs w:val="22"/>
        </w:rPr>
        <w:tab/>
        <w:t>consideration of statewide contested bills and joint resolutions on second reading in the order in which they appear on the Calendar;</w:t>
      </w:r>
    </w:p>
    <w:p w14:paraId="19F19822"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a.</w:t>
      </w:r>
      <w:r w:rsidRPr="00CF0E65">
        <w:rPr>
          <w:rFonts w:eastAsia="Calibri"/>
          <w:szCs w:val="22"/>
        </w:rPr>
        <w:tab/>
        <w:t>Notwithstanding the order of business set forth in Rule 6.3 a matter may be set for Special Order for consideration on a particular day at a particular hour or at a particular place on the Calendar.</w:t>
      </w:r>
    </w:p>
    <w:p w14:paraId="6466015A"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b.</w:t>
      </w:r>
      <w:r w:rsidRPr="00CF0E65">
        <w:rPr>
          <w:rFonts w:eastAsia="Calibri"/>
          <w:szCs w:val="22"/>
        </w:rPr>
        <w:tab/>
        <w:t xml:space="preserve">Special orders may be set for appropriations bills and local bills by majority vote of the House. Special orders on all other </w:t>
      </w:r>
      <w:r w:rsidRPr="00CF0E65">
        <w:rPr>
          <w:rFonts w:eastAsia="Calibri"/>
          <w:strike/>
          <w:szCs w:val="22"/>
        </w:rPr>
        <w:t>bills</w:t>
      </w:r>
      <w:r w:rsidRPr="00CF0E65">
        <w:rPr>
          <w:rFonts w:eastAsia="Calibri"/>
          <w:szCs w:val="22"/>
          <w:u w:val="single"/>
        </w:rPr>
        <w:t>matters placed</w:t>
      </w:r>
      <w:r w:rsidRPr="00CF0E65">
        <w:rPr>
          <w:rFonts w:eastAsia="Calibri"/>
          <w:szCs w:val="22"/>
        </w:rPr>
        <w:t xml:space="preserve">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w:t>
      </w:r>
      <w:r w:rsidRPr="00CF0E65">
        <w:rPr>
          <w:rFonts w:eastAsia="Calibri"/>
          <w:strike/>
          <w:szCs w:val="22"/>
        </w:rPr>
        <w:t>; provided,</w:t>
      </w:r>
      <w:r w:rsidRPr="00CF0E65">
        <w:rPr>
          <w:rFonts w:eastAsia="Calibri"/>
          <w:szCs w:val="22"/>
          <w:u w:val="single"/>
        </w:rPr>
        <w:t>. Resolutions setting matters for special order may include language governing the time, date, and debate of the matters set for special order;</w:t>
      </w:r>
      <w:r w:rsidRPr="00CF0E65">
        <w:rPr>
          <w:rFonts w:eastAsia="Calibri"/>
          <w:szCs w:val="22"/>
        </w:rPr>
        <w:t xml:space="preserve"> however, </w:t>
      </w:r>
      <w:r w:rsidRPr="00CF0E65">
        <w:rPr>
          <w:rFonts w:eastAsia="Calibri"/>
          <w:strike/>
          <w:szCs w:val="22"/>
        </w:rPr>
        <w:t xml:space="preserve">that </w:t>
      </w:r>
      <w:r w:rsidRPr="00CF0E65">
        <w:rPr>
          <w:rFonts w:eastAsia="Calibri"/>
          <w:szCs w:val="22"/>
        </w:rPr>
        <w:t>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14:paraId="384ED1F5" w14:textId="77777777" w:rsidR="000D027E" w:rsidRPr="00CF0E65" w:rsidRDefault="000D027E" w:rsidP="000D027E">
      <w:pPr>
        <w:widowControl w:val="0"/>
        <w:suppressAutoHyphens/>
        <w:ind w:firstLine="720"/>
        <w:rPr>
          <w:rFonts w:eastAsia="Calibri"/>
          <w:szCs w:val="22"/>
        </w:rPr>
      </w:pPr>
      <w:r w:rsidRPr="00CF0E65">
        <w:rPr>
          <w:rFonts w:eastAsia="Calibri"/>
          <w:szCs w:val="22"/>
        </w:rPr>
        <w:t>Provided, that for the purpose of explaining any Special Order resolution the time limit for opponents shall not exceed five minutes and the time limit for proponents shall not exceed five minutes.</w:t>
      </w:r>
    </w:p>
    <w:p w14:paraId="42D96BEF" w14:textId="77777777" w:rsidR="000D027E" w:rsidRPr="00CF0E65" w:rsidRDefault="000D027E" w:rsidP="000D027E">
      <w:pPr>
        <w:widowControl w:val="0"/>
        <w:suppressAutoHyphens/>
        <w:ind w:firstLine="720"/>
        <w:rPr>
          <w:rFonts w:eastAsia="Calibri"/>
          <w:szCs w:val="22"/>
        </w:rPr>
      </w:pPr>
      <w:r w:rsidRPr="00CF0E65">
        <w:rPr>
          <w:rFonts w:eastAsia="Calibri"/>
          <w:szCs w:val="22"/>
        </w:rPr>
        <w:t xml:space="preserve">         c.   A Special Order set for a certain day and hour, not being considered by the House at the hour named, shall be transferred by the Clerk of the House to the Special Orders of the following day until disposed of, in the chronological order of original appointment.</w:t>
      </w:r>
    </w:p>
    <w:p w14:paraId="2A0E980D" w14:textId="77777777" w:rsidR="000D027E" w:rsidRPr="00CF0E65" w:rsidRDefault="000D027E" w:rsidP="000D027E">
      <w:pPr>
        <w:widowControl w:val="0"/>
        <w:suppressAutoHyphens/>
        <w:ind w:firstLine="720"/>
        <w:rPr>
          <w:rFonts w:eastAsia="Calibri"/>
          <w:szCs w:val="22"/>
        </w:rPr>
      </w:pPr>
      <w:r w:rsidRPr="00CF0E65">
        <w:rPr>
          <w:rFonts w:eastAsia="Calibri"/>
          <w:szCs w:val="22"/>
        </w:rPr>
        <w:lastRenderedPageBreak/>
        <w:t>Any member may insist upon a Special Order of the Day, or other Special Orders, until it be discharged.</w:t>
      </w:r>
    </w:p>
    <w:p w14:paraId="0CEBF79A" w14:textId="77777777" w:rsidR="000D027E" w:rsidRPr="00CF0E65" w:rsidRDefault="000D027E" w:rsidP="000D027E">
      <w:pPr>
        <w:widowControl w:val="0"/>
        <w:suppressAutoHyphens/>
        <w:ind w:firstLine="720"/>
        <w:rPr>
          <w:rFonts w:eastAsia="Calibri"/>
          <w:strike/>
          <w:szCs w:val="22"/>
        </w:rPr>
      </w:pPr>
      <w:r w:rsidRPr="00534A8C">
        <w:rPr>
          <w:rFonts w:eastAsia="Calibri"/>
          <w:szCs w:val="22"/>
        </w:rPr>
        <w:t xml:space="preserve">         d.   </w:t>
      </w:r>
      <w:r w:rsidRPr="00CF0E65">
        <w:rPr>
          <w:rFonts w:eastAsia="Calibri"/>
          <w:strike/>
          <w:szCs w:val="22"/>
        </w:rPr>
        <w:t>The motion period provided for the daily order of business under Rule 6.3 shall be limited to ten minutes only.</w:t>
      </w:r>
    </w:p>
    <w:p w14:paraId="5386905B" w14:textId="77777777" w:rsidR="000D027E" w:rsidRPr="00CF0E65" w:rsidRDefault="000D027E" w:rsidP="000D027E">
      <w:pPr>
        <w:widowControl w:val="0"/>
        <w:suppressAutoHyphens/>
        <w:ind w:firstLine="720"/>
        <w:rPr>
          <w:rFonts w:eastAsia="Calibri"/>
          <w:szCs w:val="22"/>
        </w:rPr>
      </w:pPr>
      <w:r w:rsidRPr="00CF0E65">
        <w:rPr>
          <w:rFonts w:eastAsia="Calibri"/>
          <w:strike/>
          <w:szCs w:val="22"/>
        </w:rPr>
        <w:t>Provided, however, that time consumed by roll call votes shall not be construed as part of time allotted to said motions period.</w:t>
      </w:r>
      <w:r w:rsidRPr="00CF0E65">
        <w:rPr>
          <w:rFonts w:eastAsia="Calibri"/>
          <w:szCs w:val="22"/>
        </w:rPr>
        <w:t xml:space="preserve"> </w:t>
      </w:r>
      <w:r w:rsidRPr="00CF0E65">
        <w:rPr>
          <w:rFonts w:eastAsia="Calibri"/>
          <w:szCs w:val="22"/>
          <w:u w:val="single"/>
        </w:rPr>
        <w:t>(Reserved.)</w:t>
      </w:r>
      <w:r w:rsidRPr="00CF0E65">
        <w:rPr>
          <w:rFonts w:eastAsia="Calibri"/>
          <w:szCs w:val="22"/>
        </w:rPr>
        <w:tab/>
      </w:r>
    </w:p>
    <w:p w14:paraId="6C5CE2D9" w14:textId="77777777" w:rsidR="000D027E" w:rsidRPr="00CF0E65" w:rsidRDefault="000D027E" w:rsidP="000D027E">
      <w:pPr>
        <w:widowControl w:val="0"/>
        <w:suppressAutoHyphens/>
        <w:ind w:firstLine="1440"/>
        <w:rPr>
          <w:rFonts w:eastAsia="Calibri"/>
          <w:szCs w:val="22"/>
        </w:rPr>
      </w:pPr>
      <w:r w:rsidRPr="00CF0E65">
        <w:rPr>
          <w:rFonts w:eastAsia="Calibri"/>
          <w:szCs w:val="22"/>
        </w:rPr>
        <w:t>e.</w:t>
      </w:r>
      <w:r w:rsidRPr="00CF0E65">
        <w:rPr>
          <w:rFonts w:eastAsia="Calibri"/>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12b and 14b of this rule is limited to a total of ten minutes for second reading bills and joint resolutions and ten minutes for third reading bills and joint resolutions.</w:t>
      </w:r>
    </w:p>
    <w:p w14:paraId="42779F56"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f.</w:t>
      </w:r>
      <w:r w:rsidRPr="00CF0E65">
        <w:rPr>
          <w:rFonts w:eastAsia="Calibri"/>
          <w:szCs w:val="22"/>
        </w:rPr>
        <w:tab/>
        <w:t>Consideration of uncontested statewide bills and joint resolutions on third and second readings as provided in subsection 8a and b of this rule shall be limited to a total of thirty minutes only.</w:t>
      </w:r>
    </w:p>
    <w:p w14:paraId="02286D81"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g.</w:t>
      </w:r>
      <w:r w:rsidRPr="00CF0E65">
        <w:rPr>
          <w:rFonts w:eastAsia="Calibri"/>
          <w:szCs w:val="22"/>
        </w:rPr>
        <w:tab/>
        <w:t xml:space="preserve">No debate shall be allowed in the uncontested period, </w:t>
      </w:r>
      <w:r w:rsidRPr="00CF0E65">
        <w:rPr>
          <w:rFonts w:eastAsia="Calibri"/>
          <w:i/>
          <w:szCs w:val="22"/>
        </w:rPr>
        <w:t>provided,</w:t>
      </w:r>
      <w:r w:rsidRPr="00CF0E65">
        <w:rPr>
          <w:rFonts w:eastAsia="Calibri"/>
          <w:szCs w:val="22"/>
        </w:rPr>
        <w:t xml:space="preserve"> however, the Speaker may recognize a proponent and opponent of any uncontested bill or joint resolution for a brief explanation of their position.</w:t>
      </w:r>
    </w:p>
    <w:p w14:paraId="63FD975F"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h.</w:t>
      </w:r>
      <w:r w:rsidRPr="00CF0E65">
        <w:rPr>
          <w:rFonts w:eastAsia="Calibri"/>
          <w:szCs w:val="22"/>
        </w:rPr>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14:paraId="12A5097C" w14:textId="77777777" w:rsidR="000D027E" w:rsidRPr="00CF0E65" w:rsidRDefault="000D027E" w:rsidP="000D027E">
      <w:pPr>
        <w:widowControl w:val="0"/>
        <w:suppressAutoHyphens/>
        <w:ind w:firstLine="0"/>
        <w:rPr>
          <w:rFonts w:eastAsia="Calibri"/>
          <w:szCs w:val="22"/>
        </w:rPr>
      </w:pPr>
    </w:p>
    <w:p w14:paraId="606988BA" w14:textId="77777777" w:rsidR="000D027E" w:rsidRPr="00CF0E65" w:rsidRDefault="000D027E" w:rsidP="000D027E">
      <w:pPr>
        <w:widowControl w:val="0"/>
        <w:suppressAutoHyphens/>
        <w:ind w:firstLine="0"/>
        <w:rPr>
          <w:rFonts w:eastAsia="Calibri"/>
          <w:szCs w:val="22"/>
        </w:rPr>
      </w:pPr>
      <w:r w:rsidRPr="00CF0E65">
        <w:rPr>
          <w:rFonts w:eastAsia="Calibri"/>
          <w:szCs w:val="22"/>
        </w:rPr>
        <w:t>(2)</w:t>
      </w:r>
      <w:r w:rsidRPr="00CF0E65">
        <w:rPr>
          <w:rFonts w:eastAsia="Calibri"/>
          <w:szCs w:val="22"/>
        </w:rPr>
        <w:tab/>
        <w:t>That Rule 8.9 of the Rules of the House of Representatives is amended to read:</w:t>
      </w:r>
    </w:p>
    <w:p w14:paraId="4BAF27A1" w14:textId="77777777" w:rsidR="000D027E" w:rsidRPr="00CF0E65" w:rsidRDefault="000D027E" w:rsidP="000D027E">
      <w:pPr>
        <w:widowControl w:val="0"/>
        <w:suppressAutoHyphens/>
        <w:ind w:firstLine="0"/>
        <w:rPr>
          <w:rFonts w:eastAsia="Calibri"/>
          <w:szCs w:val="22"/>
        </w:rPr>
      </w:pPr>
    </w:p>
    <w:p w14:paraId="19902016"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8.9</w:t>
      </w:r>
      <w:r w:rsidRPr="00CF0E65">
        <w:rPr>
          <w:rFonts w:eastAsia="Calibri"/>
          <w:szCs w:val="22"/>
        </w:rPr>
        <w:tab/>
      </w:r>
      <w:r w:rsidRPr="00CF0E65">
        <w:rPr>
          <w:rFonts w:eastAsia="Calibri"/>
          <w:strike/>
          <w:szCs w:val="22"/>
        </w:rPr>
        <w:t>When a motion is made during a motion period, the Speaker shall entertain but one motion at a time and there shall be no substitute motions considered.  The same motion may be entertained consecutively during the motion period.</w:t>
      </w:r>
      <w:r w:rsidRPr="00CF0E65">
        <w:rPr>
          <w:rFonts w:eastAsia="Calibri"/>
          <w:szCs w:val="22"/>
        </w:rPr>
        <w:t xml:space="preserve"> </w:t>
      </w:r>
      <w:r w:rsidRPr="00CF0E65">
        <w:rPr>
          <w:rFonts w:eastAsia="Calibri"/>
          <w:szCs w:val="22"/>
          <w:u w:val="single"/>
        </w:rPr>
        <w:t>(Reserved.)</w:t>
      </w:r>
    </w:p>
    <w:p w14:paraId="492BA23D" w14:textId="77777777" w:rsidR="000D027E" w:rsidRPr="00CF0E65" w:rsidRDefault="000D027E" w:rsidP="000D027E">
      <w:pPr>
        <w:widowControl w:val="0"/>
        <w:suppressAutoHyphens/>
        <w:ind w:firstLine="0"/>
        <w:rPr>
          <w:rFonts w:eastAsia="Calibri"/>
          <w:szCs w:val="22"/>
        </w:rPr>
      </w:pPr>
    </w:p>
    <w:p w14:paraId="29FBEB7B" w14:textId="77777777" w:rsidR="000D027E" w:rsidRPr="00CF0E65" w:rsidRDefault="000D027E" w:rsidP="000D027E">
      <w:pPr>
        <w:widowControl w:val="0"/>
        <w:suppressAutoHyphens/>
        <w:ind w:firstLine="0"/>
        <w:rPr>
          <w:rFonts w:eastAsia="Calibri"/>
          <w:szCs w:val="22"/>
        </w:rPr>
      </w:pPr>
      <w:r w:rsidRPr="00CF0E65">
        <w:rPr>
          <w:rFonts w:eastAsia="Calibri"/>
          <w:szCs w:val="22"/>
        </w:rPr>
        <w:t>(3)</w:t>
      </w:r>
      <w:r w:rsidRPr="00CF0E65">
        <w:rPr>
          <w:rFonts w:eastAsia="Calibri"/>
          <w:szCs w:val="22"/>
        </w:rPr>
        <w:tab/>
        <w:t>That Rule 4.2 10. of the Rules of the House of Representatives is amended to read:</w:t>
      </w:r>
    </w:p>
    <w:p w14:paraId="4085A80C" w14:textId="77777777" w:rsidR="000D027E" w:rsidRPr="00CF0E65" w:rsidRDefault="000D027E" w:rsidP="000D027E">
      <w:pPr>
        <w:widowControl w:val="0"/>
        <w:suppressAutoHyphens/>
        <w:ind w:firstLine="0"/>
        <w:rPr>
          <w:rFonts w:eastAsia="Calibri"/>
          <w:szCs w:val="22"/>
        </w:rPr>
      </w:pPr>
    </w:p>
    <w:p w14:paraId="628CB072"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szCs w:val="22"/>
        </w:rPr>
        <w:tab/>
        <w:t>10.</w:t>
      </w:r>
      <w:r w:rsidRPr="00CF0E65">
        <w:rPr>
          <w:rFonts w:eastAsia="Calibri"/>
          <w:szCs w:val="22"/>
        </w:rPr>
        <w:tab/>
        <w:t xml:space="preserve">Committee on </w:t>
      </w:r>
      <w:r w:rsidRPr="00CF0E65">
        <w:rPr>
          <w:rFonts w:eastAsia="Calibri"/>
          <w:szCs w:val="22"/>
          <w:u w:val="single"/>
        </w:rPr>
        <w:t xml:space="preserve">Government Efficiency and </w:t>
      </w:r>
      <w:r w:rsidRPr="00CF0E65">
        <w:rPr>
          <w:rFonts w:eastAsia="Calibri"/>
          <w:szCs w:val="22"/>
        </w:rPr>
        <w:t>Legislative Oversight (Oversight and Review of Government Operations and Accountability, SC Code of Laws Section 2-2-5 et seq.) -- 20.</w:t>
      </w:r>
    </w:p>
    <w:p w14:paraId="4A59E852" w14:textId="77777777" w:rsidR="000D027E" w:rsidRPr="00CF0E65" w:rsidRDefault="000D027E" w:rsidP="000D027E">
      <w:pPr>
        <w:widowControl w:val="0"/>
        <w:suppressAutoHyphens/>
        <w:ind w:firstLine="0"/>
        <w:rPr>
          <w:rFonts w:eastAsia="Calibri"/>
          <w:szCs w:val="22"/>
        </w:rPr>
      </w:pPr>
    </w:p>
    <w:p w14:paraId="763262A2" w14:textId="77777777" w:rsidR="000D027E" w:rsidRPr="00CF0E65" w:rsidRDefault="000D027E" w:rsidP="000D027E">
      <w:pPr>
        <w:widowControl w:val="0"/>
        <w:suppressAutoHyphens/>
        <w:ind w:firstLine="0"/>
        <w:rPr>
          <w:rFonts w:eastAsia="Calibri"/>
          <w:szCs w:val="22"/>
        </w:rPr>
      </w:pPr>
      <w:r w:rsidRPr="00CF0E65">
        <w:rPr>
          <w:rFonts w:eastAsia="Calibri"/>
          <w:szCs w:val="22"/>
        </w:rPr>
        <w:t>(4)</w:t>
      </w:r>
      <w:r w:rsidRPr="00CF0E65">
        <w:rPr>
          <w:rFonts w:eastAsia="Calibri"/>
          <w:szCs w:val="22"/>
        </w:rPr>
        <w:tab/>
        <w:t>That Rule 5.20 of the Rules of the House of Representatives is amended to read:</w:t>
      </w:r>
    </w:p>
    <w:p w14:paraId="05FEE0AF" w14:textId="77777777" w:rsidR="000D027E" w:rsidRPr="00CF0E65" w:rsidRDefault="000D027E" w:rsidP="000D027E">
      <w:pPr>
        <w:widowControl w:val="0"/>
        <w:suppressAutoHyphens/>
        <w:ind w:firstLine="0"/>
        <w:rPr>
          <w:rFonts w:eastAsia="Calibri"/>
          <w:szCs w:val="22"/>
        </w:rPr>
      </w:pPr>
    </w:p>
    <w:p w14:paraId="1DFE488F"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5.20</w:t>
      </w:r>
      <w:r w:rsidRPr="00CF0E65">
        <w:rPr>
          <w:rFonts w:eastAsia="Calibri"/>
          <w:szCs w:val="22"/>
        </w:rPr>
        <w:tab/>
        <w:t xml:space="preserve">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w:t>
      </w:r>
      <w:r w:rsidRPr="00CF0E65">
        <w:rPr>
          <w:rFonts w:eastAsia="Calibri"/>
          <w:szCs w:val="22"/>
          <w:u w:val="single"/>
        </w:rPr>
        <w:t>or the appropriate committee with subject matter jurisdiction concerning the resolution.  Provided, a House or Concurrent Resolution referred to the Committee on Invitations and Memorial Resolutions</w:t>
      </w:r>
      <w:r w:rsidRPr="00CF0E65">
        <w:rPr>
          <w:rFonts w:eastAsia="Calibri"/>
          <w:strike/>
          <w:szCs w:val="22"/>
        </w:rPr>
        <w:t>and</w:t>
      </w:r>
      <w:r w:rsidRPr="00CF0E65">
        <w:rPr>
          <w:rFonts w:eastAsia="Calibri"/>
          <w:szCs w:val="22"/>
        </w:rPr>
        <w:t xml:space="preserve"> shall remain in such committee unless three members of the committee vote to report the resolution out of committee.  No such resolution may be recalled from committee.</w:t>
      </w:r>
    </w:p>
    <w:p w14:paraId="3F324528" w14:textId="77777777" w:rsidR="000D027E" w:rsidRPr="00CF0E65" w:rsidRDefault="000D027E" w:rsidP="000D027E">
      <w:pPr>
        <w:widowControl w:val="0"/>
        <w:suppressAutoHyphens/>
        <w:ind w:firstLine="0"/>
        <w:rPr>
          <w:rFonts w:eastAsia="Calibri"/>
          <w:szCs w:val="22"/>
        </w:rPr>
      </w:pPr>
    </w:p>
    <w:p w14:paraId="0693D3A5" w14:textId="77777777" w:rsidR="000D027E" w:rsidRPr="00CF0E65" w:rsidRDefault="000D027E" w:rsidP="000D027E">
      <w:pPr>
        <w:widowControl w:val="0"/>
        <w:suppressAutoHyphens/>
        <w:ind w:firstLine="0"/>
        <w:rPr>
          <w:rFonts w:eastAsia="Calibri"/>
          <w:szCs w:val="22"/>
        </w:rPr>
      </w:pPr>
      <w:r w:rsidRPr="00CF0E65">
        <w:rPr>
          <w:rFonts w:eastAsia="Calibri"/>
          <w:szCs w:val="22"/>
        </w:rPr>
        <w:t>(5)</w:t>
      </w:r>
      <w:r w:rsidRPr="00CF0E65">
        <w:rPr>
          <w:rFonts w:eastAsia="Calibri"/>
          <w:szCs w:val="22"/>
        </w:rPr>
        <w:tab/>
        <w:t>That Rule 4.13 of the Rules of the House of Representatives is amended to read:</w:t>
      </w:r>
    </w:p>
    <w:p w14:paraId="702B18AF" w14:textId="77777777" w:rsidR="000D027E" w:rsidRPr="00CF0E65" w:rsidRDefault="000D027E" w:rsidP="000D027E">
      <w:pPr>
        <w:widowControl w:val="0"/>
        <w:suppressAutoHyphens/>
        <w:ind w:firstLine="0"/>
        <w:rPr>
          <w:rFonts w:eastAsia="Calibri"/>
          <w:szCs w:val="22"/>
        </w:rPr>
      </w:pPr>
    </w:p>
    <w:p w14:paraId="405EF72C" w14:textId="77777777" w:rsidR="000D027E" w:rsidRPr="00CF0E65" w:rsidRDefault="000D027E" w:rsidP="000D027E">
      <w:pPr>
        <w:widowControl w:val="0"/>
        <w:suppressAutoHyphens/>
        <w:ind w:firstLine="0"/>
        <w:rPr>
          <w:rFonts w:eastAsia="Calibri"/>
          <w:szCs w:val="22"/>
        </w:rPr>
      </w:pPr>
      <w:r w:rsidRPr="00CF0E65">
        <w:rPr>
          <w:rFonts w:eastAsia="Calibri"/>
          <w:szCs w:val="22"/>
        </w:rPr>
        <w:tab/>
      </w:r>
      <w:r w:rsidRPr="00CF0E65">
        <w:rPr>
          <w:rFonts w:eastAsia="Calibri"/>
          <w:b/>
          <w:bCs/>
          <w:szCs w:val="22"/>
        </w:rPr>
        <w:t>4.13</w:t>
      </w:r>
      <w:r w:rsidRPr="00CF0E65">
        <w:rPr>
          <w:rFonts w:eastAsia="Calibri"/>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14:paraId="163D27BB" w14:textId="77777777" w:rsidR="000D027E" w:rsidRPr="00CF0E65" w:rsidRDefault="000D027E" w:rsidP="000D027E">
      <w:pPr>
        <w:widowControl w:val="0"/>
        <w:suppressAutoHyphens/>
        <w:ind w:firstLine="0"/>
        <w:rPr>
          <w:rFonts w:eastAsia="Calibri"/>
          <w:szCs w:val="22"/>
        </w:rPr>
      </w:pPr>
      <w:r w:rsidRPr="00CF0E65">
        <w:rPr>
          <w:rFonts w:eastAsia="Calibri"/>
          <w:szCs w:val="22"/>
        </w:rPr>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w:t>
      </w:r>
      <w:r w:rsidRPr="00CF0E65">
        <w:rPr>
          <w:rFonts w:eastAsia="Calibri"/>
          <w:strike/>
          <w:szCs w:val="22"/>
        </w:rPr>
        <w:t>6:00</w:t>
      </w:r>
      <w:r w:rsidRPr="00CF0E65">
        <w:rPr>
          <w:rFonts w:eastAsia="Calibri"/>
          <w:szCs w:val="22"/>
          <w:u w:val="single"/>
        </w:rPr>
        <w:t>5:00</w:t>
      </w:r>
      <w:r w:rsidRPr="00CF0E65">
        <w:rPr>
          <w:rFonts w:eastAsia="Calibri"/>
          <w:szCs w:val="22"/>
        </w:rPr>
        <w:t xml:space="preserve"> p.m.  Pages are not permitted to attend such functions.  No invitations to functions for the House as a whole will be accepted during the week anticipated for the debate of the State Appropriations Bill.</w:t>
      </w:r>
    </w:p>
    <w:p w14:paraId="4329F51E" w14:textId="77777777" w:rsidR="000D027E" w:rsidRPr="00CF0E65" w:rsidRDefault="000D027E" w:rsidP="000D027E">
      <w:pPr>
        <w:widowControl w:val="0"/>
        <w:suppressAutoHyphens/>
        <w:ind w:firstLine="0"/>
        <w:rPr>
          <w:rFonts w:eastAsia="Calibri"/>
          <w:szCs w:val="22"/>
        </w:rPr>
      </w:pPr>
    </w:p>
    <w:p w14:paraId="3BAD64FA" w14:textId="77777777" w:rsidR="000D027E" w:rsidRPr="00CF0E65" w:rsidRDefault="000D027E" w:rsidP="000D027E">
      <w:pPr>
        <w:widowControl w:val="0"/>
        <w:suppressAutoHyphens/>
        <w:ind w:firstLine="0"/>
        <w:rPr>
          <w:rFonts w:eastAsia="Calibri"/>
          <w:szCs w:val="22"/>
        </w:rPr>
      </w:pPr>
      <w:r w:rsidRPr="00CF0E65">
        <w:rPr>
          <w:rFonts w:eastAsia="Calibri"/>
          <w:szCs w:val="22"/>
        </w:rPr>
        <w:t>(6)</w:t>
      </w:r>
      <w:r w:rsidRPr="00CF0E65">
        <w:rPr>
          <w:rFonts w:eastAsia="Calibri"/>
          <w:szCs w:val="22"/>
        </w:rPr>
        <w:tab/>
        <w:t xml:space="preserve">That Rule 5.12 of the Rules of the House of Representatives is </w:t>
      </w:r>
      <w:r w:rsidRPr="00CF0E65">
        <w:rPr>
          <w:rFonts w:eastAsia="Calibri"/>
          <w:szCs w:val="22"/>
        </w:rPr>
        <w:lastRenderedPageBreak/>
        <w:t>amended to read:</w:t>
      </w:r>
    </w:p>
    <w:p w14:paraId="0607A5F0" w14:textId="77777777" w:rsidR="000D027E" w:rsidRPr="00CF0E65" w:rsidRDefault="000D027E" w:rsidP="000D027E">
      <w:pPr>
        <w:widowControl w:val="0"/>
        <w:suppressAutoHyphens/>
        <w:ind w:firstLine="0"/>
        <w:rPr>
          <w:rFonts w:eastAsia="Calibri"/>
          <w:szCs w:val="22"/>
        </w:rPr>
      </w:pPr>
    </w:p>
    <w:p w14:paraId="6E7596DE" w14:textId="77777777" w:rsidR="000D027E" w:rsidRPr="00CF0E65" w:rsidRDefault="000D027E" w:rsidP="000D027E">
      <w:pPr>
        <w:widowControl w:val="0"/>
        <w:suppressAutoHyphens/>
        <w:ind w:firstLine="0"/>
        <w:rPr>
          <w:rFonts w:eastAsia="Calibri"/>
          <w:strike/>
          <w:szCs w:val="22"/>
        </w:rPr>
      </w:pPr>
      <w:r w:rsidRPr="00CF0E65">
        <w:rPr>
          <w:rFonts w:eastAsia="Calibri"/>
          <w:szCs w:val="22"/>
        </w:rPr>
        <w:tab/>
      </w:r>
      <w:r w:rsidRPr="00CF0E65">
        <w:rPr>
          <w:rFonts w:eastAsia="Calibri"/>
          <w:b/>
          <w:bCs/>
          <w:szCs w:val="22"/>
        </w:rPr>
        <w:t>5.12</w:t>
      </w:r>
      <w:r w:rsidRPr="00CF0E65">
        <w:rPr>
          <w:rFonts w:eastAsia="Calibri"/>
          <w:szCs w:val="22"/>
        </w:rPr>
        <w:tab/>
      </w:r>
      <w:r w:rsidRPr="00CF0E65">
        <w:rPr>
          <w:rFonts w:eastAsia="Calibri"/>
          <w:strike/>
          <w:szCs w:val="22"/>
        </w:rPr>
        <w:t>No bill or joint resolution from the Senate shall be considered unless received by April tenth in the House.  Provided, such bill or joint resolution shall be placed on the Calendar for further consideration if two thirds of those members present and voting agree to waive the rule.  Any bill or joint resolution failing to receive the required vote shall be returned to the appropriate committee.  Once voted on and rejected, no further vote shall be allowed to waive this rule.</w:t>
      </w:r>
    </w:p>
    <w:p w14:paraId="3029A2B5" w14:textId="77777777" w:rsidR="000D027E" w:rsidRPr="00CF0E65" w:rsidRDefault="000D027E" w:rsidP="000D027E">
      <w:pPr>
        <w:widowControl w:val="0"/>
        <w:suppressAutoHyphens/>
        <w:ind w:firstLine="0"/>
        <w:rPr>
          <w:rFonts w:eastAsia="Calibri"/>
          <w:strike/>
          <w:szCs w:val="22"/>
        </w:rPr>
      </w:pPr>
      <w:r w:rsidRPr="00CF0E65">
        <w:rPr>
          <w:rFonts w:eastAsia="Calibri"/>
          <w:strike/>
          <w:szCs w:val="22"/>
        </w:rPr>
        <w:tab/>
        <w:t>The motion to waive this rule shall not be debatable, except that the mover shall have the right to make a three minute explanation of his motion.</w:t>
      </w:r>
    </w:p>
    <w:p w14:paraId="4853CE7F" w14:textId="77777777" w:rsidR="000D027E" w:rsidRPr="00CF0E65" w:rsidRDefault="000D027E" w:rsidP="000D027E">
      <w:pPr>
        <w:widowControl w:val="0"/>
        <w:suppressAutoHyphens/>
        <w:ind w:firstLine="0"/>
        <w:rPr>
          <w:rFonts w:eastAsia="Calibri"/>
          <w:strike/>
          <w:szCs w:val="22"/>
        </w:rPr>
      </w:pPr>
      <w:r w:rsidRPr="00CF0E65">
        <w:rPr>
          <w:rFonts w:eastAsia="Calibri"/>
          <w:strike/>
          <w:szCs w:val="22"/>
        </w:rPr>
        <w:tab/>
        <w:t>The provisions of this rule shall apply only to regular sessions of the General Assembly as opposed to special sessions of the General Assembly.</w:t>
      </w:r>
    </w:p>
    <w:p w14:paraId="5225C8AF" w14:textId="77777777" w:rsidR="000D027E" w:rsidRPr="00CF0E65" w:rsidRDefault="000D027E" w:rsidP="000D027E">
      <w:pPr>
        <w:widowControl w:val="0"/>
        <w:suppressAutoHyphens/>
        <w:ind w:firstLine="0"/>
        <w:rPr>
          <w:rFonts w:eastAsia="Calibri"/>
          <w:szCs w:val="22"/>
          <w:u w:val="single"/>
        </w:rPr>
      </w:pPr>
      <w:r w:rsidRPr="00CF0E65">
        <w:rPr>
          <w:rFonts w:eastAsia="Calibri"/>
          <w:strike/>
          <w:szCs w:val="22"/>
        </w:rPr>
        <w:tab/>
        <w:t xml:space="preserve">The Speaker shall enforce the deadlines provided by this rule and shall not allow consideration without putting the question of waiver before the House. </w:t>
      </w:r>
      <w:r w:rsidRPr="00CF0E65">
        <w:rPr>
          <w:rFonts w:eastAsia="Calibri"/>
          <w:szCs w:val="22"/>
          <w:u w:val="single"/>
        </w:rPr>
        <w:t>(Reserved.)</w:t>
      </w:r>
    </w:p>
    <w:p w14:paraId="0E90C6A8" w14:textId="77777777" w:rsidR="000D027E" w:rsidRPr="00CF0E65" w:rsidRDefault="000D027E" w:rsidP="000D027E">
      <w:pPr>
        <w:widowControl w:val="0"/>
        <w:suppressAutoHyphens/>
        <w:ind w:firstLine="0"/>
        <w:rPr>
          <w:rFonts w:eastAsia="Calibri"/>
          <w:szCs w:val="22"/>
          <w:u w:val="single"/>
        </w:rPr>
      </w:pPr>
    </w:p>
    <w:p w14:paraId="6321CFC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(7)</w:t>
      </w:r>
      <w:r w:rsidRPr="00CF0E65">
        <w:rPr>
          <w:rFonts w:eastAsia="Calibri"/>
          <w:szCs w:val="22"/>
          <w:u w:val="single"/>
        </w:rPr>
        <w:tab/>
        <w:t>That Rule 4.4 of the Rules of the House of Representatives is amended to read:</w:t>
      </w:r>
    </w:p>
    <w:p w14:paraId="232D00B4" w14:textId="77777777" w:rsidR="000D027E" w:rsidRPr="00CF0E65" w:rsidRDefault="000D027E" w:rsidP="000D027E">
      <w:pPr>
        <w:widowControl w:val="0"/>
        <w:suppressAutoHyphens/>
        <w:ind w:firstLine="0"/>
        <w:rPr>
          <w:rFonts w:eastAsia="Calibri"/>
          <w:szCs w:val="22"/>
          <w:u w:val="single"/>
        </w:rPr>
      </w:pPr>
    </w:p>
    <w:p w14:paraId="1080B31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4.4</w:t>
      </w:r>
      <w:r w:rsidRPr="00CF0E65">
        <w:rPr>
          <w:rFonts w:eastAsia="Calibri"/>
          <w:szCs w:val="22"/>
          <w:u w:val="single"/>
        </w:rPr>
        <w:tab/>
        <w:t>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Committee and subcommittee meetings shall be streamed online whenever feasible; however, the inability to broadcast a meeting online shall not invalidate any action taken at a meeting. No committee shall meet while the House is in session without special leave by the Speaker.  Provided, however, that the Committee on Rules and any committee of conference or free conference, may sit at any time and may report its message to the House at any time.</w:t>
      </w:r>
    </w:p>
    <w:p w14:paraId="34632796" w14:textId="40705F85"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 xml:space="preserve">A </w:t>
      </w:r>
      <w:r w:rsidR="00534A8C">
        <w:rPr>
          <w:rFonts w:eastAsia="Calibri"/>
          <w:szCs w:val="22"/>
          <w:u w:val="single"/>
        </w:rPr>
        <w:t>c</w:t>
      </w:r>
      <w:r w:rsidRPr="00CF0E65">
        <w:rPr>
          <w:rFonts w:eastAsia="Calibri"/>
          <w:szCs w:val="22"/>
          <w:u w:val="single"/>
        </w:rPr>
        <w:t xml:space="preserve">ommittee may provide, pursuant to its own rules, for the Chairmen </w:t>
      </w:r>
      <w:r w:rsidRPr="00CF0E65">
        <w:rPr>
          <w:rFonts w:eastAsia="Calibri"/>
          <w:szCs w:val="22"/>
          <w:u w:val="single"/>
        </w:rPr>
        <w:lastRenderedPageBreak/>
        <w:t xml:space="preserve">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14:paraId="5AF2821A"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(1)</w:t>
      </w:r>
      <w:r w:rsidRPr="00CF0E65">
        <w:rPr>
          <w:rFonts w:eastAsia="Calibri"/>
          <w:szCs w:val="22"/>
          <w:u w:val="single"/>
        </w:rPr>
        <w:tab/>
        <w:t xml:space="preserve">provide for public observation or participation as required by House Rules and the provisions of Title 30, Chapter 4 of the 1976 Code of Laws of South Carolina, as amended; </w:t>
      </w:r>
    </w:p>
    <w:p w14:paraId="24760CC5"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(2)</w:t>
      </w:r>
      <w:r w:rsidRPr="00CF0E65">
        <w:rPr>
          <w:rFonts w:eastAsia="Calibri"/>
          <w:szCs w:val="22"/>
          <w:u w:val="single"/>
        </w:rPr>
        <w:tab/>
        <w:t xml:space="preserve">provide both a video and audio component that is publicly accessible; and </w:t>
      </w:r>
    </w:p>
    <w:p w14:paraId="5FD49591"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(3)</w:t>
      </w:r>
      <w:r w:rsidRPr="00CF0E65">
        <w:rPr>
          <w:rFonts w:eastAsia="Calibri"/>
          <w:szCs w:val="22"/>
          <w:u w:val="single"/>
        </w:rPr>
        <w:tab/>
        <w:t xml:space="preserve">record the meeting, in its entirety, and make the recording available on the General Assembly website, as soon as practicable following the meeting.  </w:t>
      </w:r>
    </w:p>
    <w:p w14:paraId="797AB7C2"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shall sit unless a quorum be present and all bills introduced by committees must carry the statement of the Chairman that the bill has the approval of two thirds of the membership of the committee, except that the State Appropriations Bill, the Supplemental Appropriations Bill, a Rescission Bill, and the Deficiency Appropriations Bill may be introduced by a majority vote of the Ways and Means Committee.</w:t>
      </w:r>
    </w:p>
    <w:p w14:paraId="73E896BE"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shall introduce a bill pertaining to subject matter over which it has no jurisdiction.</w:t>
      </w:r>
    </w:p>
    <w:p w14:paraId="3CEBEE3C"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Notice in writing of all committee action taken on a bill or resolution shall be given to the principal author thereof.</w:t>
      </w:r>
    </w:p>
    <w:p w14:paraId="421F4D5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14:paraId="45E6B867"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After the House sets a bill for Special Order pursuant to Rule 6.3, no point of order may be raised regarding its reference to committee, however, the House by majority vote may commit or recommit a bill or other matter under debate.</w:t>
      </w:r>
    </w:p>
    <w:p w14:paraId="3F3D314B"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No committee action shall be taken on a bill or resolution except at a regular or called meeting, but this shall not apply to resolutions referred to the Committee on Invitations and Memorial Resolutions.</w:t>
      </w:r>
    </w:p>
    <w:p w14:paraId="2998D6F9"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t xml:space="preserve">When any standing committee or subcommittee schedules a public hearing on a bill or resolution, the principal sponsor of such bill or </w:t>
      </w:r>
      <w:r w:rsidRPr="00CF0E65">
        <w:rPr>
          <w:rFonts w:eastAsia="Calibri"/>
          <w:szCs w:val="22"/>
          <w:u w:val="single"/>
        </w:rPr>
        <w:lastRenderedPageBreak/>
        <w:t>resolution shall be notified of the time and place of such hearing not less than five calendar days prior to the hearing date.</w:t>
      </w:r>
    </w:p>
    <w:p w14:paraId="677BE84B" w14:textId="77777777" w:rsidR="000D027E" w:rsidRPr="00CF0E65" w:rsidRDefault="000D027E" w:rsidP="000D027E">
      <w:pPr>
        <w:widowControl w:val="0"/>
        <w:suppressAutoHyphens/>
        <w:ind w:firstLine="0"/>
        <w:rPr>
          <w:rFonts w:eastAsia="Calibri"/>
          <w:szCs w:val="22"/>
          <w:u w:val="single"/>
        </w:rPr>
      </w:pPr>
    </w:p>
    <w:p w14:paraId="178B7D49"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(8)</w:t>
      </w:r>
      <w:r w:rsidRPr="00CF0E65">
        <w:rPr>
          <w:rFonts w:eastAsia="Calibri"/>
          <w:szCs w:val="22"/>
          <w:u w:val="single"/>
        </w:rPr>
        <w:tab/>
        <w:t>That Rule 2 of the Rules of the House of Representatives is amended by adding:</w:t>
      </w:r>
    </w:p>
    <w:p w14:paraId="5D520C8B" w14:textId="77777777" w:rsidR="000D027E" w:rsidRPr="00CF0E65" w:rsidRDefault="000D027E" w:rsidP="000D027E">
      <w:pPr>
        <w:widowControl w:val="0"/>
        <w:suppressAutoHyphens/>
        <w:ind w:firstLine="0"/>
        <w:rPr>
          <w:rFonts w:eastAsia="Calibri"/>
          <w:szCs w:val="22"/>
          <w:u w:val="single"/>
        </w:rPr>
      </w:pPr>
    </w:p>
    <w:p w14:paraId="2FB8251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2.17</w:t>
      </w:r>
      <w:r w:rsidRPr="00CF0E65">
        <w:rPr>
          <w:rFonts w:eastAsia="Calibri"/>
          <w:szCs w:val="22"/>
          <w:u w:val="single"/>
        </w:rPr>
        <w:tab/>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14:paraId="467388BF" w14:textId="77777777" w:rsidR="000D027E" w:rsidRPr="00CF0E65" w:rsidRDefault="000D027E" w:rsidP="000D027E">
      <w:pPr>
        <w:widowControl w:val="0"/>
        <w:suppressAutoHyphens/>
        <w:ind w:firstLine="0"/>
        <w:rPr>
          <w:rFonts w:eastAsia="Calibri"/>
          <w:szCs w:val="22"/>
          <w:u w:val="single"/>
        </w:rPr>
      </w:pPr>
    </w:p>
    <w:p w14:paraId="5951D35D"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(9)</w:t>
      </w:r>
      <w:r w:rsidRPr="00CF0E65">
        <w:rPr>
          <w:rFonts w:eastAsia="Calibri"/>
          <w:szCs w:val="22"/>
          <w:u w:val="single"/>
        </w:rPr>
        <w:tab/>
        <w:t>That Rules 4.9, 4.10, 4.11, and 4.12 of the Rules of the House of Representatives are amended to read:</w:t>
      </w:r>
    </w:p>
    <w:p w14:paraId="332677AB" w14:textId="77777777" w:rsidR="000D027E" w:rsidRPr="00CF0E65" w:rsidRDefault="000D027E" w:rsidP="000D027E">
      <w:pPr>
        <w:widowControl w:val="0"/>
        <w:suppressAutoHyphens/>
        <w:ind w:firstLine="0"/>
        <w:rPr>
          <w:rFonts w:eastAsia="Calibri"/>
          <w:szCs w:val="22"/>
          <w:u w:val="single"/>
        </w:rPr>
      </w:pPr>
    </w:p>
    <w:p w14:paraId="65C9AFA3"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4.9</w:t>
      </w:r>
      <w:r w:rsidRPr="00CF0E65">
        <w:rPr>
          <w:rFonts w:eastAsia="Calibri"/>
          <w:szCs w:val="22"/>
          <w:u w:val="single"/>
        </w:rPr>
        <w:tab/>
      </w:r>
      <w:r w:rsidRPr="00CF0E65">
        <w:rPr>
          <w:rFonts w:eastAsia="Calibri"/>
          <w:strike/>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 thirds vote, unless same has first been considered by the appropriate Standing Committee of the House.</w:t>
      </w:r>
      <w:r w:rsidRPr="00CF0E65">
        <w:rPr>
          <w:rFonts w:eastAsia="Calibri"/>
          <w:szCs w:val="22"/>
          <w:u w:val="single"/>
        </w:rPr>
        <w:t xml:space="preserve"> (Reserved.)</w:t>
      </w:r>
    </w:p>
    <w:p w14:paraId="0563FC3A" w14:textId="77777777" w:rsidR="000D027E" w:rsidRPr="00CF0E65" w:rsidRDefault="000D027E" w:rsidP="000D027E">
      <w:pPr>
        <w:widowControl w:val="0"/>
        <w:suppressAutoHyphens/>
        <w:ind w:firstLine="0"/>
        <w:rPr>
          <w:rFonts w:eastAsia="Calibri"/>
          <w:szCs w:val="22"/>
          <w:u w:val="single"/>
        </w:rPr>
      </w:pPr>
    </w:p>
    <w:p w14:paraId="67CFE1C8"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4.10</w:t>
      </w:r>
      <w:r w:rsidRPr="00CF0E65">
        <w:rPr>
          <w:rFonts w:eastAsia="Calibri"/>
          <w:szCs w:val="22"/>
          <w:u w:val="single"/>
        </w:rPr>
        <w:tab/>
      </w:r>
      <w:r w:rsidRPr="00CF0E65">
        <w:rPr>
          <w:rFonts w:eastAsia="Calibri"/>
          <w:strike/>
          <w:szCs w:val="22"/>
        </w:rPr>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r w:rsidRPr="00CF0E65">
        <w:rPr>
          <w:rFonts w:eastAsia="Calibri"/>
          <w:szCs w:val="22"/>
          <w:u w:val="single"/>
        </w:rPr>
        <w:t xml:space="preserve"> (Reserved.)</w:t>
      </w:r>
    </w:p>
    <w:p w14:paraId="2D15B603" w14:textId="77777777" w:rsidR="000D027E" w:rsidRPr="00CF0E65" w:rsidRDefault="000D027E" w:rsidP="000D027E">
      <w:pPr>
        <w:widowControl w:val="0"/>
        <w:suppressAutoHyphens/>
        <w:ind w:firstLine="0"/>
        <w:rPr>
          <w:rFonts w:eastAsia="Calibri"/>
          <w:szCs w:val="22"/>
          <w:u w:val="single"/>
        </w:rPr>
      </w:pPr>
    </w:p>
    <w:p w14:paraId="34F44A56" w14:textId="77777777" w:rsidR="000D027E" w:rsidRPr="00CF0E65"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4.11</w:t>
      </w:r>
      <w:r w:rsidRPr="00CF0E65">
        <w:rPr>
          <w:rFonts w:eastAsia="Calibri"/>
          <w:szCs w:val="22"/>
          <w:u w:val="single"/>
        </w:rPr>
        <w:tab/>
      </w:r>
      <w:r w:rsidRPr="00CF0E65">
        <w:rPr>
          <w:rFonts w:eastAsia="Calibri"/>
          <w:strike/>
          <w:szCs w:val="22"/>
        </w:rPr>
        <w:t>The Rules of the House so far as they are applicable shall be observed in a Committee of the Whole, the Chairman being substituted for the Speaker.</w:t>
      </w:r>
      <w:r w:rsidRPr="00CF0E65">
        <w:rPr>
          <w:rFonts w:eastAsia="Calibri"/>
          <w:szCs w:val="22"/>
          <w:u w:val="single"/>
        </w:rPr>
        <w:t xml:space="preserve"> (Reserved.)</w:t>
      </w:r>
    </w:p>
    <w:p w14:paraId="1AD49664" w14:textId="77777777" w:rsidR="000D027E" w:rsidRPr="00CF0E65" w:rsidRDefault="000D027E" w:rsidP="000D027E">
      <w:pPr>
        <w:widowControl w:val="0"/>
        <w:suppressAutoHyphens/>
        <w:ind w:firstLine="0"/>
        <w:rPr>
          <w:rFonts w:eastAsia="Calibri"/>
          <w:szCs w:val="22"/>
          <w:u w:val="single"/>
        </w:rPr>
      </w:pPr>
    </w:p>
    <w:p w14:paraId="689A494D" w14:textId="77777777" w:rsidR="000D027E" w:rsidRDefault="000D027E" w:rsidP="000D027E">
      <w:pPr>
        <w:widowControl w:val="0"/>
        <w:suppressAutoHyphens/>
        <w:ind w:firstLine="0"/>
        <w:rPr>
          <w:rFonts w:eastAsia="Calibri"/>
          <w:szCs w:val="22"/>
          <w:u w:val="single"/>
        </w:rPr>
      </w:pPr>
      <w:r w:rsidRPr="00CF0E65">
        <w:rPr>
          <w:rFonts w:eastAsia="Calibri"/>
          <w:szCs w:val="22"/>
          <w:u w:val="single"/>
        </w:rPr>
        <w:tab/>
      </w:r>
      <w:r w:rsidRPr="00CF0E65">
        <w:rPr>
          <w:rFonts w:eastAsia="Calibri"/>
          <w:b/>
          <w:bCs/>
          <w:szCs w:val="22"/>
          <w:u w:val="single"/>
        </w:rPr>
        <w:t>4.12</w:t>
      </w:r>
      <w:r w:rsidRPr="00CF0E65">
        <w:rPr>
          <w:rFonts w:eastAsia="Calibri"/>
          <w:szCs w:val="22"/>
          <w:u w:val="single"/>
        </w:rPr>
        <w:tab/>
      </w:r>
      <w:r w:rsidRPr="00CF0E65">
        <w:rPr>
          <w:rFonts w:eastAsia="Calibri"/>
          <w:strike/>
          <w:szCs w:val="22"/>
        </w:rPr>
        <w:t>No Committee of the Whole or other committee shall deface or interline a bill or other paper, referred to it, but shall report any amendments recommended on a separate paper, noting the page and line.</w:t>
      </w:r>
      <w:r w:rsidRPr="00CF0E65">
        <w:rPr>
          <w:rFonts w:eastAsia="Calibri"/>
          <w:szCs w:val="22"/>
          <w:u w:val="single"/>
        </w:rPr>
        <w:t xml:space="preserve"> (Reserved.)</w:t>
      </w:r>
    </w:p>
    <w:p w14:paraId="7ADD207B" w14:textId="77777777" w:rsidR="000D027E" w:rsidRPr="00CF0E65" w:rsidRDefault="000D027E" w:rsidP="000D027E">
      <w:pPr>
        <w:widowControl w:val="0"/>
        <w:suppressAutoHyphens/>
        <w:ind w:firstLine="0"/>
        <w:rPr>
          <w:rFonts w:eastAsia="Calibri"/>
          <w:szCs w:val="22"/>
          <w:u w:val="single"/>
        </w:rPr>
      </w:pPr>
    </w:p>
    <w:p w14:paraId="787BE796" w14:textId="325F39E3" w:rsidR="00690574" w:rsidRDefault="00690574" w:rsidP="00690574">
      <w:r>
        <w:t>Rep. MAGNUSON spoke against the Resolution.</w:t>
      </w:r>
    </w:p>
    <w:p w14:paraId="4470677E" w14:textId="77777777" w:rsidR="00690574" w:rsidRDefault="00690574" w:rsidP="00690574"/>
    <w:p w14:paraId="273F2C4F" w14:textId="77777777" w:rsidR="00690574" w:rsidRDefault="00690574" w:rsidP="00690574">
      <w:pPr>
        <w:keepNext/>
        <w:jc w:val="center"/>
        <w:rPr>
          <w:b/>
        </w:rPr>
      </w:pPr>
      <w:r w:rsidRPr="007D7783">
        <w:rPr>
          <w:b/>
        </w:rPr>
        <w:t>LEAVE OF ABSENCE</w:t>
      </w:r>
    </w:p>
    <w:p w14:paraId="3D939CE1" w14:textId="77777777" w:rsidR="00690574" w:rsidRDefault="00690574" w:rsidP="00690574">
      <w:r>
        <w:t xml:space="preserve">The SPEAKER granted Rep. WEEKS a leave of absence for the remainder of the day. </w:t>
      </w:r>
    </w:p>
    <w:p w14:paraId="60C5C285" w14:textId="77777777" w:rsidR="008D0E2B" w:rsidRDefault="008D0E2B" w:rsidP="00690574"/>
    <w:p w14:paraId="62F636D5" w14:textId="77777777" w:rsidR="00690574" w:rsidRDefault="00690574" w:rsidP="00690574">
      <w:r>
        <w:t>Rep. CROMER spoke against the Resolution.</w:t>
      </w:r>
    </w:p>
    <w:p w14:paraId="1AA27414" w14:textId="77777777" w:rsidR="00690574" w:rsidRDefault="00690574" w:rsidP="00690574">
      <w:r>
        <w:t>Rep. LANDING spoke in favor of the Resolution.</w:t>
      </w:r>
    </w:p>
    <w:p w14:paraId="654BEFEA" w14:textId="77777777" w:rsidR="00690574" w:rsidRDefault="00690574" w:rsidP="00690574"/>
    <w:p w14:paraId="2D3FDD3E" w14:textId="77777777" w:rsidR="00690574" w:rsidRDefault="00690574" w:rsidP="00690574">
      <w:r>
        <w:t>The question recurred to the adoption of the Resolution.</w:t>
      </w:r>
    </w:p>
    <w:p w14:paraId="06176952" w14:textId="77777777" w:rsidR="00690574" w:rsidRDefault="00690574" w:rsidP="00690574"/>
    <w:p w14:paraId="4B302171" w14:textId="77777777" w:rsidR="00690574" w:rsidRDefault="00690574" w:rsidP="00690574">
      <w:r>
        <w:t xml:space="preserve">The yeas and nays were taken resulting as follows: </w:t>
      </w:r>
    </w:p>
    <w:p w14:paraId="107FBDCD" w14:textId="77777777" w:rsidR="00690574" w:rsidRDefault="00690574" w:rsidP="00690574">
      <w:pPr>
        <w:jc w:val="center"/>
      </w:pPr>
      <w:r>
        <w:t xml:space="preserve"> </w:t>
      </w:r>
      <w:bookmarkStart w:id="84" w:name="vote_start13"/>
      <w:bookmarkEnd w:id="84"/>
      <w:r>
        <w:t>Yeas 63; Nays 38</w:t>
      </w:r>
    </w:p>
    <w:p w14:paraId="0FA11B78" w14:textId="77777777" w:rsidR="00690574" w:rsidRDefault="00690574" w:rsidP="00690574">
      <w:pPr>
        <w:jc w:val="center"/>
      </w:pPr>
    </w:p>
    <w:p w14:paraId="32A794B3" w14:textId="77777777" w:rsidR="00690574" w:rsidRDefault="00690574" w:rsidP="006905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0574" w:rsidRPr="007D7783" w14:paraId="2BC98AD5" w14:textId="77777777" w:rsidTr="00B71A2C">
        <w:tc>
          <w:tcPr>
            <w:tcW w:w="2179" w:type="dxa"/>
            <w:shd w:val="clear" w:color="auto" w:fill="auto"/>
          </w:tcPr>
          <w:p w14:paraId="62006327" w14:textId="77777777" w:rsidR="00690574" w:rsidRPr="007D7783" w:rsidRDefault="00690574" w:rsidP="00B71A2C">
            <w:pPr>
              <w:keepNext/>
              <w:ind w:firstLine="0"/>
            </w:pPr>
            <w:r>
              <w:t>Bailey</w:t>
            </w:r>
          </w:p>
        </w:tc>
        <w:tc>
          <w:tcPr>
            <w:tcW w:w="2179" w:type="dxa"/>
            <w:shd w:val="clear" w:color="auto" w:fill="auto"/>
          </w:tcPr>
          <w:p w14:paraId="43E8BDFD" w14:textId="77777777" w:rsidR="00690574" w:rsidRPr="007D7783" w:rsidRDefault="00690574" w:rsidP="00B71A2C">
            <w:pPr>
              <w:keepNext/>
              <w:ind w:firstLine="0"/>
            </w:pPr>
            <w:r>
              <w:t>Ballentine</w:t>
            </w:r>
          </w:p>
        </w:tc>
        <w:tc>
          <w:tcPr>
            <w:tcW w:w="2180" w:type="dxa"/>
            <w:shd w:val="clear" w:color="auto" w:fill="auto"/>
          </w:tcPr>
          <w:p w14:paraId="52CD5F30" w14:textId="77777777" w:rsidR="00690574" w:rsidRPr="007D7783" w:rsidRDefault="00690574" w:rsidP="00B71A2C">
            <w:pPr>
              <w:keepNext/>
              <w:ind w:firstLine="0"/>
            </w:pPr>
            <w:r>
              <w:t>Bannister</w:t>
            </w:r>
          </w:p>
        </w:tc>
      </w:tr>
      <w:tr w:rsidR="00690574" w:rsidRPr="007D7783" w14:paraId="5B9C348F" w14:textId="77777777" w:rsidTr="00B71A2C">
        <w:tc>
          <w:tcPr>
            <w:tcW w:w="2179" w:type="dxa"/>
            <w:shd w:val="clear" w:color="auto" w:fill="auto"/>
          </w:tcPr>
          <w:p w14:paraId="6DDFD169" w14:textId="77777777" w:rsidR="00690574" w:rsidRPr="007D7783" w:rsidRDefault="00690574" w:rsidP="00B71A2C">
            <w:pPr>
              <w:ind w:firstLine="0"/>
            </w:pPr>
            <w:r>
              <w:t>Bowers</w:t>
            </w:r>
          </w:p>
        </w:tc>
        <w:tc>
          <w:tcPr>
            <w:tcW w:w="2179" w:type="dxa"/>
            <w:shd w:val="clear" w:color="auto" w:fill="auto"/>
          </w:tcPr>
          <w:p w14:paraId="3E71A6A6" w14:textId="77777777" w:rsidR="00690574" w:rsidRPr="007D7783" w:rsidRDefault="00690574" w:rsidP="00B71A2C">
            <w:pPr>
              <w:ind w:firstLine="0"/>
            </w:pPr>
            <w:r>
              <w:t>Bradley</w:t>
            </w:r>
          </w:p>
        </w:tc>
        <w:tc>
          <w:tcPr>
            <w:tcW w:w="2180" w:type="dxa"/>
            <w:shd w:val="clear" w:color="auto" w:fill="auto"/>
          </w:tcPr>
          <w:p w14:paraId="291311BC" w14:textId="77777777" w:rsidR="00690574" w:rsidRPr="007D7783" w:rsidRDefault="00690574" w:rsidP="00B71A2C">
            <w:pPr>
              <w:ind w:firstLine="0"/>
            </w:pPr>
            <w:r>
              <w:t>Brewer</w:t>
            </w:r>
          </w:p>
        </w:tc>
      </w:tr>
      <w:tr w:rsidR="00690574" w:rsidRPr="007D7783" w14:paraId="7F3D1F48" w14:textId="77777777" w:rsidTr="00B71A2C">
        <w:tc>
          <w:tcPr>
            <w:tcW w:w="2179" w:type="dxa"/>
            <w:shd w:val="clear" w:color="auto" w:fill="auto"/>
          </w:tcPr>
          <w:p w14:paraId="129934EF" w14:textId="77777777" w:rsidR="00690574" w:rsidRPr="007D7783" w:rsidRDefault="00690574" w:rsidP="00B71A2C">
            <w:pPr>
              <w:ind w:firstLine="0"/>
            </w:pPr>
            <w:r>
              <w:t>Brittain</w:t>
            </w:r>
          </w:p>
        </w:tc>
        <w:tc>
          <w:tcPr>
            <w:tcW w:w="2179" w:type="dxa"/>
            <w:shd w:val="clear" w:color="auto" w:fill="auto"/>
          </w:tcPr>
          <w:p w14:paraId="1A906648" w14:textId="77777777" w:rsidR="00690574" w:rsidRPr="007D7783" w:rsidRDefault="00690574" w:rsidP="00B71A2C">
            <w:pPr>
              <w:ind w:firstLine="0"/>
            </w:pPr>
            <w:r>
              <w:t>Bustos</w:t>
            </w:r>
          </w:p>
        </w:tc>
        <w:tc>
          <w:tcPr>
            <w:tcW w:w="2180" w:type="dxa"/>
            <w:shd w:val="clear" w:color="auto" w:fill="auto"/>
          </w:tcPr>
          <w:p w14:paraId="30B08723" w14:textId="77777777" w:rsidR="00690574" w:rsidRPr="007D7783" w:rsidRDefault="00690574" w:rsidP="00B71A2C">
            <w:pPr>
              <w:ind w:firstLine="0"/>
            </w:pPr>
            <w:r>
              <w:t>Calhoon</w:t>
            </w:r>
          </w:p>
        </w:tc>
      </w:tr>
      <w:tr w:rsidR="00690574" w:rsidRPr="007D7783" w14:paraId="17C2ED7D" w14:textId="77777777" w:rsidTr="00B71A2C">
        <w:tc>
          <w:tcPr>
            <w:tcW w:w="2179" w:type="dxa"/>
            <w:shd w:val="clear" w:color="auto" w:fill="auto"/>
          </w:tcPr>
          <w:p w14:paraId="66E5F7A1" w14:textId="77777777" w:rsidR="00690574" w:rsidRPr="007D7783" w:rsidRDefault="00690574" w:rsidP="00B71A2C">
            <w:pPr>
              <w:ind w:firstLine="0"/>
            </w:pPr>
            <w:r>
              <w:t>Caskey</w:t>
            </w:r>
          </w:p>
        </w:tc>
        <w:tc>
          <w:tcPr>
            <w:tcW w:w="2179" w:type="dxa"/>
            <w:shd w:val="clear" w:color="auto" w:fill="auto"/>
          </w:tcPr>
          <w:p w14:paraId="1F59B9AD" w14:textId="77777777" w:rsidR="00690574" w:rsidRPr="007D7783" w:rsidRDefault="00690574" w:rsidP="00B71A2C">
            <w:pPr>
              <w:ind w:firstLine="0"/>
            </w:pPr>
            <w:r>
              <w:t>Chapman</w:t>
            </w:r>
          </w:p>
        </w:tc>
        <w:tc>
          <w:tcPr>
            <w:tcW w:w="2180" w:type="dxa"/>
            <w:shd w:val="clear" w:color="auto" w:fill="auto"/>
          </w:tcPr>
          <w:p w14:paraId="5034E1B0" w14:textId="77777777" w:rsidR="00690574" w:rsidRPr="007D7783" w:rsidRDefault="00690574" w:rsidP="00B71A2C">
            <w:pPr>
              <w:ind w:firstLine="0"/>
            </w:pPr>
            <w:r>
              <w:t>Collins</w:t>
            </w:r>
          </w:p>
        </w:tc>
      </w:tr>
      <w:tr w:rsidR="00690574" w:rsidRPr="007D7783" w14:paraId="26418669" w14:textId="77777777" w:rsidTr="00B71A2C">
        <w:tc>
          <w:tcPr>
            <w:tcW w:w="2179" w:type="dxa"/>
            <w:shd w:val="clear" w:color="auto" w:fill="auto"/>
          </w:tcPr>
          <w:p w14:paraId="2C1D9201" w14:textId="77777777" w:rsidR="00690574" w:rsidRPr="007D7783" w:rsidRDefault="00690574" w:rsidP="00B71A2C">
            <w:pPr>
              <w:ind w:firstLine="0"/>
            </w:pPr>
            <w:r>
              <w:t>B. J. Cox</w:t>
            </w:r>
          </w:p>
        </w:tc>
        <w:tc>
          <w:tcPr>
            <w:tcW w:w="2179" w:type="dxa"/>
            <w:shd w:val="clear" w:color="auto" w:fill="auto"/>
          </w:tcPr>
          <w:p w14:paraId="0576EFAE" w14:textId="77777777" w:rsidR="00690574" w:rsidRPr="007D7783" w:rsidRDefault="00690574" w:rsidP="00B71A2C">
            <w:pPr>
              <w:ind w:firstLine="0"/>
            </w:pPr>
            <w:r>
              <w:t>B. L. Cox</w:t>
            </w:r>
          </w:p>
        </w:tc>
        <w:tc>
          <w:tcPr>
            <w:tcW w:w="2180" w:type="dxa"/>
            <w:shd w:val="clear" w:color="auto" w:fill="auto"/>
          </w:tcPr>
          <w:p w14:paraId="3ED5AC58" w14:textId="77777777" w:rsidR="00690574" w:rsidRPr="007D7783" w:rsidRDefault="00690574" w:rsidP="00B71A2C">
            <w:pPr>
              <w:ind w:firstLine="0"/>
            </w:pPr>
            <w:r>
              <w:t>Crawford</w:t>
            </w:r>
          </w:p>
        </w:tc>
      </w:tr>
      <w:tr w:rsidR="00690574" w:rsidRPr="007D7783" w14:paraId="770F90A5" w14:textId="77777777" w:rsidTr="00B71A2C">
        <w:tc>
          <w:tcPr>
            <w:tcW w:w="2179" w:type="dxa"/>
            <w:shd w:val="clear" w:color="auto" w:fill="auto"/>
          </w:tcPr>
          <w:p w14:paraId="3ACE26D6" w14:textId="77777777" w:rsidR="00690574" w:rsidRPr="007D7783" w:rsidRDefault="00690574" w:rsidP="00B71A2C">
            <w:pPr>
              <w:ind w:firstLine="0"/>
            </w:pPr>
            <w:r>
              <w:t>Davis</w:t>
            </w:r>
          </w:p>
        </w:tc>
        <w:tc>
          <w:tcPr>
            <w:tcW w:w="2179" w:type="dxa"/>
            <w:shd w:val="clear" w:color="auto" w:fill="auto"/>
          </w:tcPr>
          <w:p w14:paraId="11B4BE88" w14:textId="77777777" w:rsidR="00690574" w:rsidRPr="007D7783" w:rsidRDefault="00690574" w:rsidP="00B71A2C">
            <w:pPr>
              <w:ind w:firstLine="0"/>
            </w:pPr>
            <w:r>
              <w:t>Erickson</w:t>
            </w:r>
          </w:p>
        </w:tc>
        <w:tc>
          <w:tcPr>
            <w:tcW w:w="2180" w:type="dxa"/>
            <w:shd w:val="clear" w:color="auto" w:fill="auto"/>
          </w:tcPr>
          <w:p w14:paraId="5DFE1244" w14:textId="77777777" w:rsidR="00690574" w:rsidRPr="007D7783" w:rsidRDefault="00690574" w:rsidP="00B71A2C">
            <w:pPr>
              <w:ind w:firstLine="0"/>
            </w:pPr>
            <w:r>
              <w:t>Forrest</w:t>
            </w:r>
          </w:p>
        </w:tc>
      </w:tr>
      <w:tr w:rsidR="00690574" w:rsidRPr="007D7783" w14:paraId="7B9195EB" w14:textId="77777777" w:rsidTr="00B71A2C">
        <w:tc>
          <w:tcPr>
            <w:tcW w:w="2179" w:type="dxa"/>
            <w:shd w:val="clear" w:color="auto" w:fill="auto"/>
          </w:tcPr>
          <w:p w14:paraId="2B2CF0E5" w14:textId="77777777" w:rsidR="00690574" w:rsidRPr="007D7783" w:rsidRDefault="00690574" w:rsidP="00B71A2C">
            <w:pPr>
              <w:ind w:firstLine="0"/>
            </w:pPr>
            <w:r>
              <w:t>Gatch</w:t>
            </w:r>
          </w:p>
        </w:tc>
        <w:tc>
          <w:tcPr>
            <w:tcW w:w="2179" w:type="dxa"/>
            <w:shd w:val="clear" w:color="auto" w:fill="auto"/>
          </w:tcPr>
          <w:p w14:paraId="76224AD8" w14:textId="77777777" w:rsidR="00690574" w:rsidRPr="007D7783" w:rsidRDefault="00690574" w:rsidP="00B71A2C">
            <w:pPr>
              <w:ind w:firstLine="0"/>
            </w:pPr>
            <w:r>
              <w:t>Gilliam</w:t>
            </w:r>
          </w:p>
        </w:tc>
        <w:tc>
          <w:tcPr>
            <w:tcW w:w="2180" w:type="dxa"/>
            <w:shd w:val="clear" w:color="auto" w:fill="auto"/>
          </w:tcPr>
          <w:p w14:paraId="1C9E2F84" w14:textId="77777777" w:rsidR="00690574" w:rsidRPr="007D7783" w:rsidRDefault="00690574" w:rsidP="00B71A2C">
            <w:pPr>
              <w:ind w:firstLine="0"/>
            </w:pPr>
            <w:r>
              <w:t>Guest</w:t>
            </w:r>
          </w:p>
        </w:tc>
      </w:tr>
      <w:tr w:rsidR="00690574" w:rsidRPr="007D7783" w14:paraId="5A98CD2F" w14:textId="77777777" w:rsidTr="00B71A2C">
        <w:tc>
          <w:tcPr>
            <w:tcW w:w="2179" w:type="dxa"/>
            <w:shd w:val="clear" w:color="auto" w:fill="auto"/>
          </w:tcPr>
          <w:p w14:paraId="1B3156B4" w14:textId="77777777" w:rsidR="00690574" w:rsidRPr="007D7783" w:rsidRDefault="00690574" w:rsidP="00B71A2C">
            <w:pPr>
              <w:ind w:firstLine="0"/>
            </w:pPr>
            <w:r>
              <w:t>Guffey</w:t>
            </w:r>
          </w:p>
        </w:tc>
        <w:tc>
          <w:tcPr>
            <w:tcW w:w="2179" w:type="dxa"/>
            <w:shd w:val="clear" w:color="auto" w:fill="auto"/>
          </w:tcPr>
          <w:p w14:paraId="4ED7F475" w14:textId="77777777" w:rsidR="00690574" w:rsidRPr="007D7783" w:rsidRDefault="00690574" w:rsidP="00B71A2C">
            <w:pPr>
              <w:ind w:firstLine="0"/>
            </w:pPr>
            <w:r>
              <w:t>Haddon</w:t>
            </w:r>
          </w:p>
        </w:tc>
        <w:tc>
          <w:tcPr>
            <w:tcW w:w="2180" w:type="dxa"/>
            <w:shd w:val="clear" w:color="auto" w:fill="auto"/>
          </w:tcPr>
          <w:p w14:paraId="4DCA07C4" w14:textId="77777777" w:rsidR="00690574" w:rsidRPr="007D7783" w:rsidRDefault="00690574" w:rsidP="00B71A2C">
            <w:pPr>
              <w:ind w:firstLine="0"/>
            </w:pPr>
            <w:r>
              <w:t>Hager</w:t>
            </w:r>
          </w:p>
        </w:tc>
      </w:tr>
      <w:tr w:rsidR="00690574" w:rsidRPr="007D7783" w14:paraId="45736BB2" w14:textId="77777777" w:rsidTr="00B71A2C">
        <w:tc>
          <w:tcPr>
            <w:tcW w:w="2179" w:type="dxa"/>
            <w:shd w:val="clear" w:color="auto" w:fill="auto"/>
          </w:tcPr>
          <w:p w14:paraId="33045BE4" w14:textId="77777777" w:rsidR="00690574" w:rsidRPr="007D7783" w:rsidRDefault="00690574" w:rsidP="00B71A2C">
            <w:pPr>
              <w:ind w:firstLine="0"/>
            </w:pPr>
            <w:r>
              <w:t>Hardee</w:t>
            </w:r>
          </w:p>
        </w:tc>
        <w:tc>
          <w:tcPr>
            <w:tcW w:w="2179" w:type="dxa"/>
            <w:shd w:val="clear" w:color="auto" w:fill="auto"/>
          </w:tcPr>
          <w:p w14:paraId="49460F2C" w14:textId="77777777" w:rsidR="00690574" w:rsidRPr="007D7783" w:rsidRDefault="00690574" w:rsidP="00B71A2C">
            <w:pPr>
              <w:ind w:firstLine="0"/>
            </w:pPr>
            <w:r>
              <w:t>Hartnett</w:t>
            </w:r>
          </w:p>
        </w:tc>
        <w:tc>
          <w:tcPr>
            <w:tcW w:w="2180" w:type="dxa"/>
            <w:shd w:val="clear" w:color="auto" w:fill="auto"/>
          </w:tcPr>
          <w:p w14:paraId="1FC0E08E" w14:textId="77777777" w:rsidR="00690574" w:rsidRPr="007D7783" w:rsidRDefault="00690574" w:rsidP="00B71A2C">
            <w:pPr>
              <w:ind w:firstLine="0"/>
            </w:pPr>
            <w:r>
              <w:t>Hartz</w:t>
            </w:r>
          </w:p>
        </w:tc>
      </w:tr>
      <w:tr w:rsidR="00690574" w:rsidRPr="007D7783" w14:paraId="66A2BA8C" w14:textId="77777777" w:rsidTr="00B71A2C">
        <w:tc>
          <w:tcPr>
            <w:tcW w:w="2179" w:type="dxa"/>
            <w:shd w:val="clear" w:color="auto" w:fill="auto"/>
          </w:tcPr>
          <w:p w14:paraId="77F769C5" w14:textId="77777777" w:rsidR="00690574" w:rsidRPr="007D7783" w:rsidRDefault="00690574" w:rsidP="00B71A2C">
            <w:pPr>
              <w:ind w:firstLine="0"/>
            </w:pPr>
            <w:r>
              <w:t>Herbkersman</w:t>
            </w:r>
          </w:p>
        </w:tc>
        <w:tc>
          <w:tcPr>
            <w:tcW w:w="2179" w:type="dxa"/>
            <w:shd w:val="clear" w:color="auto" w:fill="auto"/>
          </w:tcPr>
          <w:p w14:paraId="69A1B029" w14:textId="77777777" w:rsidR="00690574" w:rsidRPr="007D7783" w:rsidRDefault="00690574" w:rsidP="00B71A2C">
            <w:pPr>
              <w:ind w:firstLine="0"/>
            </w:pPr>
            <w:r>
              <w:t>Hewitt</w:t>
            </w:r>
          </w:p>
        </w:tc>
        <w:tc>
          <w:tcPr>
            <w:tcW w:w="2180" w:type="dxa"/>
            <w:shd w:val="clear" w:color="auto" w:fill="auto"/>
          </w:tcPr>
          <w:p w14:paraId="7AF01000" w14:textId="77777777" w:rsidR="00690574" w:rsidRPr="007D7783" w:rsidRDefault="00690574" w:rsidP="00B71A2C">
            <w:pPr>
              <w:ind w:firstLine="0"/>
            </w:pPr>
            <w:r>
              <w:t>Hiott</w:t>
            </w:r>
          </w:p>
        </w:tc>
      </w:tr>
      <w:tr w:rsidR="00690574" w:rsidRPr="007D7783" w14:paraId="788AB3FD" w14:textId="77777777" w:rsidTr="00B71A2C">
        <w:tc>
          <w:tcPr>
            <w:tcW w:w="2179" w:type="dxa"/>
            <w:shd w:val="clear" w:color="auto" w:fill="auto"/>
          </w:tcPr>
          <w:p w14:paraId="0BDB7217" w14:textId="77777777" w:rsidR="00690574" w:rsidRPr="007D7783" w:rsidRDefault="00690574" w:rsidP="00B71A2C">
            <w:pPr>
              <w:ind w:firstLine="0"/>
            </w:pPr>
            <w:r>
              <w:t>Hixon</w:t>
            </w:r>
          </w:p>
        </w:tc>
        <w:tc>
          <w:tcPr>
            <w:tcW w:w="2179" w:type="dxa"/>
            <w:shd w:val="clear" w:color="auto" w:fill="auto"/>
          </w:tcPr>
          <w:p w14:paraId="7CB49F0A" w14:textId="77777777" w:rsidR="00690574" w:rsidRPr="007D7783" w:rsidRDefault="00690574" w:rsidP="00B71A2C">
            <w:pPr>
              <w:ind w:firstLine="0"/>
            </w:pPr>
            <w:r>
              <w:t>Holman</w:t>
            </w:r>
          </w:p>
        </w:tc>
        <w:tc>
          <w:tcPr>
            <w:tcW w:w="2180" w:type="dxa"/>
            <w:shd w:val="clear" w:color="auto" w:fill="auto"/>
          </w:tcPr>
          <w:p w14:paraId="384635CC" w14:textId="77777777" w:rsidR="00690574" w:rsidRPr="007D7783" w:rsidRDefault="00690574" w:rsidP="00B71A2C">
            <w:pPr>
              <w:ind w:firstLine="0"/>
            </w:pPr>
            <w:r>
              <w:t>J. E. Johnson</w:t>
            </w:r>
          </w:p>
        </w:tc>
      </w:tr>
      <w:tr w:rsidR="00690574" w:rsidRPr="007D7783" w14:paraId="24133AA5" w14:textId="77777777" w:rsidTr="00B71A2C">
        <w:tc>
          <w:tcPr>
            <w:tcW w:w="2179" w:type="dxa"/>
            <w:shd w:val="clear" w:color="auto" w:fill="auto"/>
          </w:tcPr>
          <w:p w14:paraId="7C27EBCA" w14:textId="77777777" w:rsidR="00690574" w:rsidRPr="007D7783" w:rsidRDefault="00690574" w:rsidP="00B71A2C">
            <w:pPr>
              <w:ind w:firstLine="0"/>
            </w:pPr>
            <w:r>
              <w:t>Jordan</w:t>
            </w:r>
          </w:p>
        </w:tc>
        <w:tc>
          <w:tcPr>
            <w:tcW w:w="2179" w:type="dxa"/>
            <w:shd w:val="clear" w:color="auto" w:fill="auto"/>
          </w:tcPr>
          <w:p w14:paraId="228DA064" w14:textId="77777777" w:rsidR="00690574" w:rsidRPr="007D7783" w:rsidRDefault="00690574" w:rsidP="00B71A2C">
            <w:pPr>
              <w:ind w:firstLine="0"/>
            </w:pPr>
            <w:r>
              <w:t>Landing</w:t>
            </w:r>
          </w:p>
        </w:tc>
        <w:tc>
          <w:tcPr>
            <w:tcW w:w="2180" w:type="dxa"/>
            <w:shd w:val="clear" w:color="auto" w:fill="auto"/>
          </w:tcPr>
          <w:p w14:paraId="2E4EE77C" w14:textId="77777777" w:rsidR="00690574" w:rsidRPr="007D7783" w:rsidRDefault="00690574" w:rsidP="00B71A2C">
            <w:pPr>
              <w:ind w:firstLine="0"/>
            </w:pPr>
            <w:r>
              <w:t>Lawson</w:t>
            </w:r>
          </w:p>
        </w:tc>
      </w:tr>
      <w:tr w:rsidR="00690574" w:rsidRPr="007D7783" w14:paraId="072C3528" w14:textId="77777777" w:rsidTr="00B71A2C">
        <w:tc>
          <w:tcPr>
            <w:tcW w:w="2179" w:type="dxa"/>
            <w:shd w:val="clear" w:color="auto" w:fill="auto"/>
          </w:tcPr>
          <w:p w14:paraId="10BD8112" w14:textId="77777777" w:rsidR="00690574" w:rsidRPr="007D7783" w:rsidRDefault="00690574" w:rsidP="00B71A2C">
            <w:pPr>
              <w:ind w:firstLine="0"/>
            </w:pPr>
            <w:r>
              <w:t>Ligon</w:t>
            </w:r>
          </w:p>
        </w:tc>
        <w:tc>
          <w:tcPr>
            <w:tcW w:w="2179" w:type="dxa"/>
            <w:shd w:val="clear" w:color="auto" w:fill="auto"/>
          </w:tcPr>
          <w:p w14:paraId="510D3AB2" w14:textId="77777777" w:rsidR="00690574" w:rsidRPr="007D7783" w:rsidRDefault="00690574" w:rsidP="00B71A2C">
            <w:pPr>
              <w:ind w:firstLine="0"/>
            </w:pPr>
            <w:r>
              <w:t>Long</w:t>
            </w:r>
          </w:p>
        </w:tc>
        <w:tc>
          <w:tcPr>
            <w:tcW w:w="2180" w:type="dxa"/>
            <w:shd w:val="clear" w:color="auto" w:fill="auto"/>
          </w:tcPr>
          <w:p w14:paraId="0391B07C" w14:textId="77777777" w:rsidR="00690574" w:rsidRPr="007D7783" w:rsidRDefault="00690574" w:rsidP="00B71A2C">
            <w:pPr>
              <w:ind w:firstLine="0"/>
            </w:pPr>
            <w:r>
              <w:t>Lowe</w:t>
            </w:r>
          </w:p>
        </w:tc>
      </w:tr>
      <w:tr w:rsidR="00690574" w:rsidRPr="007D7783" w14:paraId="7FA6827D" w14:textId="77777777" w:rsidTr="00B71A2C">
        <w:tc>
          <w:tcPr>
            <w:tcW w:w="2179" w:type="dxa"/>
            <w:shd w:val="clear" w:color="auto" w:fill="auto"/>
          </w:tcPr>
          <w:p w14:paraId="45FFE42C" w14:textId="77777777" w:rsidR="00690574" w:rsidRPr="007D7783" w:rsidRDefault="00690574" w:rsidP="00B71A2C">
            <w:pPr>
              <w:ind w:firstLine="0"/>
            </w:pPr>
            <w:r>
              <w:t>Martin</w:t>
            </w:r>
          </w:p>
        </w:tc>
        <w:tc>
          <w:tcPr>
            <w:tcW w:w="2179" w:type="dxa"/>
            <w:shd w:val="clear" w:color="auto" w:fill="auto"/>
          </w:tcPr>
          <w:p w14:paraId="04E13F02" w14:textId="77777777" w:rsidR="00690574" w:rsidRPr="007D7783" w:rsidRDefault="00690574" w:rsidP="00B71A2C">
            <w:pPr>
              <w:ind w:firstLine="0"/>
            </w:pPr>
            <w:r>
              <w:t>McGinnis</w:t>
            </w:r>
          </w:p>
        </w:tc>
        <w:tc>
          <w:tcPr>
            <w:tcW w:w="2180" w:type="dxa"/>
            <w:shd w:val="clear" w:color="auto" w:fill="auto"/>
          </w:tcPr>
          <w:p w14:paraId="503AED18" w14:textId="77777777" w:rsidR="00690574" w:rsidRPr="007D7783" w:rsidRDefault="00690574" w:rsidP="00B71A2C">
            <w:pPr>
              <w:ind w:firstLine="0"/>
            </w:pPr>
            <w:r>
              <w:t>Mitchell</w:t>
            </w:r>
          </w:p>
        </w:tc>
      </w:tr>
      <w:tr w:rsidR="00690574" w:rsidRPr="007D7783" w14:paraId="471365B0" w14:textId="77777777" w:rsidTr="00B71A2C">
        <w:tc>
          <w:tcPr>
            <w:tcW w:w="2179" w:type="dxa"/>
            <w:shd w:val="clear" w:color="auto" w:fill="auto"/>
          </w:tcPr>
          <w:p w14:paraId="31E8EE45" w14:textId="77777777" w:rsidR="00690574" w:rsidRPr="007D7783" w:rsidRDefault="00690574" w:rsidP="00B71A2C">
            <w:pPr>
              <w:ind w:firstLine="0"/>
            </w:pPr>
            <w:r>
              <w:t>T. Moore</w:t>
            </w:r>
          </w:p>
        </w:tc>
        <w:tc>
          <w:tcPr>
            <w:tcW w:w="2179" w:type="dxa"/>
            <w:shd w:val="clear" w:color="auto" w:fill="auto"/>
          </w:tcPr>
          <w:p w14:paraId="5009A675" w14:textId="77777777" w:rsidR="00690574" w:rsidRPr="007D7783" w:rsidRDefault="00690574" w:rsidP="00B71A2C">
            <w:pPr>
              <w:ind w:firstLine="0"/>
            </w:pPr>
            <w:r>
              <w:t>Moss</w:t>
            </w:r>
          </w:p>
        </w:tc>
        <w:tc>
          <w:tcPr>
            <w:tcW w:w="2180" w:type="dxa"/>
            <w:shd w:val="clear" w:color="auto" w:fill="auto"/>
          </w:tcPr>
          <w:p w14:paraId="1D43A4BB" w14:textId="77777777" w:rsidR="00690574" w:rsidRPr="007D7783" w:rsidRDefault="00690574" w:rsidP="00B71A2C">
            <w:pPr>
              <w:ind w:firstLine="0"/>
            </w:pPr>
            <w:r>
              <w:t>Murphy</w:t>
            </w:r>
          </w:p>
        </w:tc>
      </w:tr>
      <w:tr w:rsidR="00690574" w:rsidRPr="007D7783" w14:paraId="086C53FB" w14:textId="77777777" w:rsidTr="00B71A2C">
        <w:tc>
          <w:tcPr>
            <w:tcW w:w="2179" w:type="dxa"/>
            <w:shd w:val="clear" w:color="auto" w:fill="auto"/>
          </w:tcPr>
          <w:p w14:paraId="4E30DCEA" w14:textId="77777777" w:rsidR="00690574" w:rsidRPr="007D7783" w:rsidRDefault="00690574" w:rsidP="00B71A2C">
            <w:pPr>
              <w:ind w:firstLine="0"/>
            </w:pPr>
            <w:r>
              <w:t>Neese</w:t>
            </w:r>
          </w:p>
        </w:tc>
        <w:tc>
          <w:tcPr>
            <w:tcW w:w="2179" w:type="dxa"/>
            <w:shd w:val="clear" w:color="auto" w:fill="auto"/>
          </w:tcPr>
          <w:p w14:paraId="4397DDE4" w14:textId="77777777" w:rsidR="00690574" w:rsidRPr="007D7783" w:rsidRDefault="00690574" w:rsidP="00B71A2C">
            <w:pPr>
              <w:ind w:firstLine="0"/>
            </w:pPr>
            <w:r>
              <w:t>B. Newton</w:t>
            </w:r>
          </w:p>
        </w:tc>
        <w:tc>
          <w:tcPr>
            <w:tcW w:w="2180" w:type="dxa"/>
            <w:shd w:val="clear" w:color="auto" w:fill="auto"/>
          </w:tcPr>
          <w:p w14:paraId="34284859" w14:textId="77777777" w:rsidR="00690574" w:rsidRPr="007D7783" w:rsidRDefault="00690574" w:rsidP="00B71A2C">
            <w:pPr>
              <w:ind w:firstLine="0"/>
            </w:pPr>
            <w:r>
              <w:t>W. Newton</w:t>
            </w:r>
          </w:p>
        </w:tc>
      </w:tr>
      <w:tr w:rsidR="00690574" w:rsidRPr="007D7783" w14:paraId="6092E1F4" w14:textId="77777777" w:rsidTr="00B71A2C">
        <w:tc>
          <w:tcPr>
            <w:tcW w:w="2179" w:type="dxa"/>
            <w:shd w:val="clear" w:color="auto" w:fill="auto"/>
          </w:tcPr>
          <w:p w14:paraId="3EDE68E6" w14:textId="77777777" w:rsidR="00690574" w:rsidRPr="007D7783" w:rsidRDefault="00690574" w:rsidP="00B71A2C">
            <w:pPr>
              <w:ind w:firstLine="0"/>
            </w:pPr>
            <w:r>
              <w:t>Pedalino</w:t>
            </w:r>
          </w:p>
        </w:tc>
        <w:tc>
          <w:tcPr>
            <w:tcW w:w="2179" w:type="dxa"/>
            <w:shd w:val="clear" w:color="auto" w:fill="auto"/>
          </w:tcPr>
          <w:p w14:paraId="756B198A" w14:textId="77777777" w:rsidR="00690574" w:rsidRPr="007D7783" w:rsidRDefault="00690574" w:rsidP="00B71A2C">
            <w:pPr>
              <w:ind w:firstLine="0"/>
            </w:pPr>
            <w:r>
              <w:t>Pope</w:t>
            </w:r>
          </w:p>
        </w:tc>
        <w:tc>
          <w:tcPr>
            <w:tcW w:w="2180" w:type="dxa"/>
            <w:shd w:val="clear" w:color="auto" w:fill="auto"/>
          </w:tcPr>
          <w:p w14:paraId="28BFC91B" w14:textId="77777777" w:rsidR="00690574" w:rsidRPr="007D7783" w:rsidRDefault="00690574" w:rsidP="00B71A2C">
            <w:pPr>
              <w:ind w:firstLine="0"/>
            </w:pPr>
            <w:r>
              <w:t>Rankin</w:t>
            </w:r>
          </w:p>
        </w:tc>
      </w:tr>
      <w:tr w:rsidR="00690574" w:rsidRPr="007D7783" w14:paraId="4B8FF35D" w14:textId="77777777" w:rsidTr="00B71A2C">
        <w:tc>
          <w:tcPr>
            <w:tcW w:w="2179" w:type="dxa"/>
            <w:shd w:val="clear" w:color="auto" w:fill="auto"/>
          </w:tcPr>
          <w:p w14:paraId="7DF342FA" w14:textId="77777777" w:rsidR="00690574" w:rsidRPr="007D7783" w:rsidRDefault="00690574" w:rsidP="00B71A2C">
            <w:pPr>
              <w:ind w:firstLine="0"/>
            </w:pPr>
            <w:r>
              <w:t>Robbins</w:t>
            </w:r>
          </w:p>
        </w:tc>
        <w:tc>
          <w:tcPr>
            <w:tcW w:w="2179" w:type="dxa"/>
            <w:shd w:val="clear" w:color="auto" w:fill="auto"/>
          </w:tcPr>
          <w:p w14:paraId="785D5BE4" w14:textId="77777777" w:rsidR="00690574" w:rsidRPr="007D7783" w:rsidRDefault="00690574" w:rsidP="00B71A2C">
            <w:pPr>
              <w:ind w:firstLine="0"/>
            </w:pPr>
            <w:r>
              <w:t>Sanders</w:t>
            </w:r>
          </w:p>
        </w:tc>
        <w:tc>
          <w:tcPr>
            <w:tcW w:w="2180" w:type="dxa"/>
            <w:shd w:val="clear" w:color="auto" w:fill="auto"/>
          </w:tcPr>
          <w:p w14:paraId="309B2966" w14:textId="77777777" w:rsidR="00690574" w:rsidRPr="007D7783" w:rsidRDefault="00690574" w:rsidP="00B71A2C">
            <w:pPr>
              <w:ind w:firstLine="0"/>
            </w:pPr>
            <w:r>
              <w:t>Sessions</w:t>
            </w:r>
          </w:p>
        </w:tc>
      </w:tr>
      <w:tr w:rsidR="00690574" w:rsidRPr="007D7783" w14:paraId="1314406C" w14:textId="77777777" w:rsidTr="00B71A2C">
        <w:tc>
          <w:tcPr>
            <w:tcW w:w="2179" w:type="dxa"/>
            <w:shd w:val="clear" w:color="auto" w:fill="auto"/>
          </w:tcPr>
          <w:p w14:paraId="6C78114C" w14:textId="77777777" w:rsidR="00690574" w:rsidRPr="007D7783" w:rsidRDefault="00690574" w:rsidP="00B71A2C">
            <w:pPr>
              <w:ind w:firstLine="0"/>
            </w:pPr>
            <w:r>
              <w:t>G. M. Smith</w:t>
            </w:r>
          </w:p>
        </w:tc>
        <w:tc>
          <w:tcPr>
            <w:tcW w:w="2179" w:type="dxa"/>
            <w:shd w:val="clear" w:color="auto" w:fill="auto"/>
          </w:tcPr>
          <w:p w14:paraId="553C7AA2" w14:textId="77777777" w:rsidR="00690574" w:rsidRPr="007D7783" w:rsidRDefault="00690574" w:rsidP="00B71A2C">
            <w:pPr>
              <w:ind w:firstLine="0"/>
            </w:pPr>
            <w:r>
              <w:t>M. M. Smith</w:t>
            </w:r>
          </w:p>
        </w:tc>
        <w:tc>
          <w:tcPr>
            <w:tcW w:w="2180" w:type="dxa"/>
            <w:shd w:val="clear" w:color="auto" w:fill="auto"/>
          </w:tcPr>
          <w:p w14:paraId="0C397398" w14:textId="77777777" w:rsidR="00690574" w:rsidRPr="007D7783" w:rsidRDefault="00690574" w:rsidP="00B71A2C">
            <w:pPr>
              <w:ind w:firstLine="0"/>
            </w:pPr>
            <w:r>
              <w:t>Taylor</w:t>
            </w:r>
          </w:p>
        </w:tc>
      </w:tr>
      <w:tr w:rsidR="00690574" w:rsidRPr="007D7783" w14:paraId="28DE41D2" w14:textId="77777777" w:rsidTr="00B71A2C">
        <w:tc>
          <w:tcPr>
            <w:tcW w:w="2179" w:type="dxa"/>
            <w:shd w:val="clear" w:color="auto" w:fill="auto"/>
          </w:tcPr>
          <w:p w14:paraId="0AF83D8A" w14:textId="77777777" w:rsidR="00690574" w:rsidRPr="007D7783" w:rsidRDefault="00690574" w:rsidP="00B71A2C">
            <w:pPr>
              <w:keepNext/>
              <w:ind w:firstLine="0"/>
            </w:pPr>
            <w:r>
              <w:t>Vaughan</w:t>
            </w:r>
          </w:p>
        </w:tc>
        <w:tc>
          <w:tcPr>
            <w:tcW w:w="2179" w:type="dxa"/>
            <w:shd w:val="clear" w:color="auto" w:fill="auto"/>
          </w:tcPr>
          <w:p w14:paraId="705D837D" w14:textId="77777777" w:rsidR="00690574" w:rsidRPr="007D7783" w:rsidRDefault="00690574" w:rsidP="00B71A2C">
            <w:pPr>
              <w:keepNext/>
              <w:ind w:firstLine="0"/>
            </w:pPr>
            <w:r>
              <w:t>Whitmire</w:t>
            </w:r>
          </w:p>
        </w:tc>
        <w:tc>
          <w:tcPr>
            <w:tcW w:w="2180" w:type="dxa"/>
            <w:shd w:val="clear" w:color="auto" w:fill="auto"/>
          </w:tcPr>
          <w:p w14:paraId="4E8A40A1" w14:textId="77777777" w:rsidR="00690574" w:rsidRPr="007D7783" w:rsidRDefault="00690574" w:rsidP="00B71A2C">
            <w:pPr>
              <w:keepNext/>
              <w:ind w:firstLine="0"/>
            </w:pPr>
            <w:r>
              <w:t>Wickensimer</w:t>
            </w:r>
          </w:p>
        </w:tc>
      </w:tr>
      <w:tr w:rsidR="00690574" w:rsidRPr="007D7783" w14:paraId="5290BA0C" w14:textId="77777777" w:rsidTr="00B71A2C">
        <w:tc>
          <w:tcPr>
            <w:tcW w:w="2179" w:type="dxa"/>
            <w:shd w:val="clear" w:color="auto" w:fill="auto"/>
          </w:tcPr>
          <w:p w14:paraId="718FED41" w14:textId="77777777" w:rsidR="00690574" w:rsidRPr="007D7783" w:rsidRDefault="00690574" w:rsidP="00B71A2C">
            <w:pPr>
              <w:keepNext/>
              <w:ind w:firstLine="0"/>
            </w:pPr>
            <w:r>
              <w:t>Willis</w:t>
            </w:r>
          </w:p>
        </w:tc>
        <w:tc>
          <w:tcPr>
            <w:tcW w:w="2179" w:type="dxa"/>
            <w:shd w:val="clear" w:color="auto" w:fill="auto"/>
          </w:tcPr>
          <w:p w14:paraId="398DB9E5" w14:textId="77777777" w:rsidR="00690574" w:rsidRPr="007D7783" w:rsidRDefault="00690574" w:rsidP="00B71A2C">
            <w:pPr>
              <w:keepNext/>
              <w:ind w:firstLine="0"/>
            </w:pPr>
            <w:r>
              <w:t>Wooten</w:t>
            </w:r>
          </w:p>
        </w:tc>
        <w:tc>
          <w:tcPr>
            <w:tcW w:w="2180" w:type="dxa"/>
            <w:shd w:val="clear" w:color="auto" w:fill="auto"/>
          </w:tcPr>
          <w:p w14:paraId="0D215399" w14:textId="77777777" w:rsidR="00690574" w:rsidRPr="007D7783" w:rsidRDefault="00690574" w:rsidP="00B71A2C">
            <w:pPr>
              <w:keepNext/>
              <w:ind w:firstLine="0"/>
            </w:pPr>
            <w:r>
              <w:t>Yow</w:t>
            </w:r>
          </w:p>
        </w:tc>
      </w:tr>
    </w:tbl>
    <w:p w14:paraId="153E314F" w14:textId="77777777" w:rsidR="00690574" w:rsidRDefault="00690574" w:rsidP="00690574"/>
    <w:p w14:paraId="0DF65A1A" w14:textId="77777777" w:rsidR="00690574" w:rsidRDefault="00690574" w:rsidP="00690574">
      <w:pPr>
        <w:jc w:val="center"/>
        <w:rPr>
          <w:b/>
        </w:rPr>
      </w:pPr>
      <w:r w:rsidRPr="007D7783">
        <w:rPr>
          <w:b/>
        </w:rPr>
        <w:t>Total--63</w:t>
      </w:r>
    </w:p>
    <w:p w14:paraId="3EEB45FA" w14:textId="77777777" w:rsidR="00690574" w:rsidRDefault="00690574" w:rsidP="00690574">
      <w:pPr>
        <w:jc w:val="center"/>
        <w:rPr>
          <w:b/>
        </w:rPr>
      </w:pPr>
    </w:p>
    <w:p w14:paraId="62E859F1" w14:textId="77777777" w:rsidR="00690574" w:rsidRDefault="00690574" w:rsidP="00B34469">
      <w:pPr>
        <w:keepNext/>
        <w:ind w:firstLine="0"/>
      </w:pPr>
      <w:r w:rsidRPr="007D7783">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0574" w:rsidRPr="007D7783" w14:paraId="164061AB" w14:textId="77777777" w:rsidTr="00B71A2C">
        <w:tc>
          <w:tcPr>
            <w:tcW w:w="2179" w:type="dxa"/>
            <w:shd w:val="clear" w:color="auto" w:fill="auto"/>
          </w:tcPr>
          <w:p w14:paraId="06CF4F64" w14:textId="77777777" w:rsidR="00690574" w:rsidRPr="007D7783" w:rsidRDefault="00690574" w:rsidP="00B34469">
            <w:pPr>
              <w:keepNext/>
              <w:ind w:firstLine="0"/>
            </w:pPr>
            <w:r>
              <w:t>Anderson</w:t>
            </w:r>
          </w:p>
        </w:tc>
        <w:tc>
          <w:tcPr>
            <w:tcW w:w="2179" w:type="dxa"/>
            <w:shd w:val="clear" w:color="auto" w:fill="auto"/>
          </w:tcPr>
          <w:p w14:paraId="5A2564D3" w14:textId="77777777" w:rsidR="00690574" w:rsidRPr="007D7783" w:rsidRDefault="00690574" w:rsidP="00B34469">
            <w:pPr>
              <w:keepNext/>
              <w:ind w:firstLine="0"/>
            </w:pPr>
            <w:r>
              <w:t>Bamberg</w:t>
            </w:r>
          </w:p>
        </w:tc>
        <w:tc>
          <w:tcPr>
            <w:tcW w:w="2180" w:type="dxa"/>
            <w:shd w:val="clear" w:color="auto" w:fill="auto"/>
          </w:tcPr>
          <w:p w14:paraId="6799E704" w14:textId="77777777" w:rsidR="00690574" w:rsidRPr="007D7783" w:rsidRDefault="00690574" w:rsidP="00B34469">
            <w:pPr>
              <w:keepNext/>
              <w:ind w:firstLine="0"/>
            </w:pPr>
            <w:r>
              <w:t>Bauer</w:t>
            </w:r>
          </w:p>
        </w:tc>
      </w:tr>
      <w:tr w:rsidR="00690574" w:rsidRPr="007D7783" w14:paraId="51F75288" w14:textId="77777777" w:rsidTr="00B71A2C">
        <w:tc>
          <w:tcPr>
            <w:tcW w:w="2179" w:type="dxa"/>
            <w:shd w:val="clear" w:color="auto" w:fill="auto"/>
          </w:tcPr>
          <w:p w14:paraId="3EEF8F19" w14:textId="77777777" w:rsidR="00690574" w:rsidRPr="007D7783" w:rsidRDefault="00690574" w:rsidP="00B34469">
            <w:pPr>
              <w:keepNext/>
              <w:ind w:firstLine="0"/>
            </w:pPr>
            <w:r>
              <w:t>Beach</w:t>
            </w:r>
          </w:p>
        </w:tc>
        <w:tc>
          <w:tcPr>
            <w:tcW w:w="2179" w:type="dxa"/>
            <w:shd w:val="clear" w:color="auto" w:fill="auto"/>
          </w:tcPr>
          <w:p w14:paraId="075191D8" w14:textId="77777777" w:rsidR="00690574" w:rsidRPr="007D7783" w:rsidRDefault="00690574" w:rsidP="00B34469">
            <w:pPr>
              <w:keepNext/>
              <w:ind w:firstLine="0"/>
            </w:pPr>
            <w:r>
              <w:t>Bernstein</w:t>
            </w:r>
          </w:p>
        </w:tc>
        <w:tc>
          <w:tcPr>
            <w:tcW w:w="2180" w:type="dxa"/>
            <w:shd w:val="clear" w:color="auto" w:fill="auto"/>
          </w:tcPr>
          <w:p w14:paraId="5F54C430" w14:textId="77777777" w:rsidR="00690574" w:rsidRPr="007D7783" w:rsidRDefault="00690574" w:rsidP="00B34469">
            <w:pPr>
              <w:keepNext/>
              <w:ind w:firstLine="0"/>
            </w:pPr>
            <w:r>
              <w:t>Burns</w:t>
            </w:r>
          </w:p>
        </w:tc>
      </w:tr>
      <w:tr w:rsidR="00690574" w:rsidRPr="007D7783" w14:paraId="617CBE7E" w14:textId="77777777" w:rsidTr="00B71A2C">
        <w:tc>
          <w:tcPr>
            <w:tcW w:w="2179" w:type="dxa"/>
            <w:shd w:val="clear" w:color="auto" w:fill="auto"/>
          </w:tcPr>
          <w:p w14:paraId="1826173B" w14:textId="77777777" w:rsidR="00690574" w:rsidRPr="007D7783" w:rsidRDefault="00690574" w:rsidP="00B71A2C">
            <w:pPr>
              <w:ind w:firstLine="0"/>
            </w:pPr>
            <w:r>
              <w:t>Cromer</w:t>
            </w:r>
          </w:p>
        </w:tc>
        <w:tc>
          <w:tcPr>
            <w:tcW w:w="2179" w:type="dxa"/>
            <w:shd w:val="clear" w:color="auto" w:fill="auto"/>
          </w:tcPr>
          <w:p w14:paraId="0855F486" w14:textId="77777777" w:rsidR="00690574" w:rsidRPr="007D7783" w:rsidRDefault="00690574" w:rsidP="00B71A2C">
            <w:pPr>
              <w:ind w:firstLine="0"/>
            </w:pPr>
            <w:r>
              <w:t>Dillard</w:t>
            </w:r>
          </w:p>
        </w:tc>
        <w:tc>
          <w:tcPr>
            <w:tcW w:w="2180" w:type="dxa"/>
            <w:shd w:val="clear" w:color="auto" w:fill="auto"/>
          </w:tcPr>
          <w:p w14:paraId="64927419" w14:textId="77777777" w:rsidR="00690574" w:rsidRPr="007D7783" w:rsidRDefault="00690574" w:rsidP="00B71A2C">
            <w:pPr>
              <w:ind w:firstLine="0"/>
            </w:pPr>
            <w:r>
              <w:t>Duncan</w:t>
            </w:r>
          </w:p>
        </w:tc>
      </w:tr>
      <w:tr w:rsidR="00690574" w:rsidRPr="007D7783" w14:paraId="25DF2A1F" w14:textId="77777777" w:rsidTr="00B71A2C">
        <w:tc>
          <w:tcPr>
            <w:tcW w:w="2179" w:type="dxa"/>
            <w:shd w:val="clear" w:color="auto" w:fill="auto"/>
          </w:tcPr>
          <w:p w14:paraId="09A4D8B2" w14:textId="77777777" w:rsidR="00690574" w:rsidRPr="007D7783" w:rsidRDefault="00690574" w:rsidP="00B71A2C">
            <w:pPr>
              <w:ind w:firstLine="0"/>
            </w:pPr>
            <w:r>
              <w:t>Edgerton</w:t>
            </w:r>
          </w:p>
        </w:tc>
        <w:tc>
          <w:tcPr>
            <w:tcW w:w="2179" w:type="dxa"/>
            <w:shd w:val="clear" w:color="auto" w:fill="auto"/>
          </w:tcPr>
          <w:p w14:paraId="1419CDE1" w14:textId="77777777" w:rsidR="00690574" w:rsidRPr="007D7783" w:rsidRDefault="00690574" w:rsidP="00B71A2C">
            <w:pPr>
              <w:ind w:firstLine="0"/>
            </w:pPr>
            <w:r>
              <w:t>Frank</w:t>
            </w:r>
          </w:p>
        </w:tc>
        <w:tc>
          <w:tcPr>
            <w:tcW w:w="2180" w:type="dxa"/>
            <w:shd w:val="clear" w:color="auto" w:fill="auto"/>
          </w:tcPr>
          <w:p w14:paraId="3CFBE078" w14:textId="77777777" w:rsidR="00690574" w:rsidRPr="007D7783" w:rsidRDefault="00690574" w:rsidP="00B71A2C">
            <w:pPr>
              <w:ind w:firstLine="0"/>
            </w:pPr>
            <w:r>
              <w:t>Garvin</w:t>
            </w:r>
          </w:p>
        </w:tc>
      </w:tr>
      <w:tr w:rsidR="00690574" w:rsidRPr="007D7783" w14:paraId="3E954E58" w14:textId="77777777" w:rsidTr="00B71A2C">
        <w:tc>
          <w:tcPr>
            <w:tcW w:w="2179" w:type="dxa"/>
            <w:shd w:val="clear" w:color="auto" w:fill="auto"/>
          </w:tcPr>
          <w:p w14:paraId="7D5FA885" w14:textId="77777777" w:rsidR="00690574" w:rsidRPr="007D7783" w:rsidRDefault="00690574" w:rsidP="00B71A2C">
            <w:pPr>
              <w:ind w:firstLine="0"/>
            </w:pPr>
            <w:r>
              <w:t>Gibson</w:t>
            </w:r>
          </w:p>
        </w:tc>
        <w:tc>
          <w:tcPr>
            <w:tcW w:w="2179" w:type="dxa"/>
            <w:shd w:val="clear" w:color="auto" w:fill="auto"/>
          </w:tcPr>
          <w:p w14:paraId="59D0FE89" w14:textId="77777777" w:rsidR="00690574" w:rsidRPr="007D7783" w:rsidRDefault="00690574" w:rsidP="00B71A2C">
            <w:pPr>
              <w:ind w:firstLine="0"/>
            </w:pPr>
            <w:r>
              <w:t>Gilreath</w:t>
            </w:r>
          </w:p>
        </w:tc>
        <w:tc>
          <w:tcPr>
            <w:tcW w:w="2180" w:type="dxa"/>
            <w:shd w:val="clear" w:color="auto" w:fill="auto"/>
          </w:tcPr>
          <w:p w14:paraId="41C1B04D" w14:textId="77777777" w:rsidR="00690574" w:rsidRPr="007D7783" w:rsidRDefault="00690574" w:rsidP="00B71A2C">
            <w:pPr>
              <w:ind w:firstLine="0"/>
            </w:pPr>
            <w:r>
              <w:t>Govan</w:t>
            </w:r>
          </w:p>
        </w:tc>
      </w:tr>
      <w:tr w:rsidR="00690574" w:rsidRPr="007D7783" w14:paraId="4B190D0A" w14:textId="77777777" w:rsidTr="00B71A2C">
        <w:tc>
          <w:tcPr>
            <w:tcW w:w="2179" w:type="dxa"/>
            <w:shd w:val="clear" w:color="auto" w:fill="auto"/>
          </w:tcPr>
          <w:p w14:paraId="00EB4DAE" w14:textId="77777777" w:rsidR="00690574" w:rsidRPr="007D7783" w:rsidRDefault="00690574" w:rsidP="00B71A2C">
            <w:pPr>
              <w:ind w:firstLine="0"/>
            </w:pPr>
            <w:r>
              <w:t>Grant</w:t>
            </w:r>
          </w:p>
        </w:tc>
        <w:tc>
          <w:tcPr>
            <w:tcW w:w="2179" w:type="dxa"/>
            <w:shd w:val="clear" w:color="auto" w:fill="auto"/>
          </w:tcPr>
          <w:p w14:paraId="5E0FB92B" w14:textId="77777777" w:rsidR="00690574" w:rsidRPr="007D7783" w:rsidRDefault="00690574" w:rsidP="00B71A2C">
            <w:pPr>
              <w:ind w:firstLine="0"/>
            </w:pPr>
            <w:r>
              <w:t>Harris</w:t>
            </w:r>
          </w:p>
        </w:tc>
        <w:tc>
          <w:tcPr>
            <w:tcW w:w="2180" w:type="dxa"/>
            <w:shd w:val="clear" w:color="auto" w:fill="auto"/>
          </w:tcPr>
          <w:p w14:paraId="1C3F7FDD" w14:textId="77777777" w:rsidR="00690574" w:rsidRPr="007D7783" w:rsidRDefault="00690574" w:rsidP="00B71A2C">
            <w:pPr>
              <w:ind w:firstLine="0"/>
            </w:pPr>
            <w:r>
              <w:t>Henderson-Myers</w:t>
            </w:r>
          </w:p>
        </w:tc>
      </w:tr>
      <w:tr w:rsidR="00690574" w:rsidRPr="007D7783" w14:paraId="1F9F2A74" w14:textId="77777777" w:rsidTr="00B71A2C">
        <w:tc>
          <w:tcPr>
            <w:tcW w:w="2179" w:type="dxa"/>
            <w:shd w:val="clear" w:color="auto" w:fill="auto"/>
          </w:tcPr>
          <w:p w14:paraId="1B16049D" w14:textId="77777777" w:rsidR="00690574" w:rsidRPr="007D7783" w:rsidRDefault="00690574" w:rsidP="00B71A2C">
            <w:pPr>
              <w:ind w:firstLine="0"/>
            </w:pPr>
            <w:r>
              <w:t>Huff</w:t>
            </w:r>
          </w:p>
        </w:tc>
        <w:tc>
          <w:tcPr>
            <w:tcW w:w="2179" w:type="dxa"/>
            <w:shd w:val="clear" w:color="auto" w:fill="auto"/>
          </w:tcPr>
          <w:p w14:paraId="36BBB58E" w14:textId="77777777" w:rsidR="00690574" w:rsidRPr="007D7783" w:rsidRDefault="00690574" w:rsidP="00B71A2C">
            <w:pPr>
              <w:ind w:firstLine="0"/>
            </w:pPr>
            <w:r>
              <w:t>J. L. Johnson</w:t>
            </w:r>
          </w:p>
        </w:tc>
        <w:tc>
          <w:tcPr>
            <w:tcW w:w="2180" w:type="dxa"/>
            <w:shd w:val="clear" w:color="auto" w:fill="auto"/>
          </w:tcPr>
          <w:p w14:paraId="5A30DD1B" w14:textId="77777777" w:rsidR="00690574" w:rsidRPr="007D7783" w:rsidRDefault="00690574" w:rsidP="00B71A2C">
            <w:pPr>
              <w:ind w:firstLine="0"/>
            </w:pPr>
            <w:r>
              <w:t>Jones</w:t>
            </w:r>
          </w:p>
        </w:tc>
      </w:tr>
      <w:tr w:rsidR="00690574" w:rsidRPr="007D7783" w14:paraId="419F118F" w14:textId="77777777" w:rsidTr="00B71A2C">
        <w:tc>
          <w:tcPr>
            <w:tcW w:w="2179" w:type="dxa"/>
            <w:shd w:val="clear" w:color="auto" w:fill="auto"/>
          </w:tcPr>
          <w:p w14:paraId="382C6F38" w14:textId="77777777" w:rsidR="00690574" w:rsidRPr="007D7783" w:rsidRDefault="00690574" w:rsidP="00B71A2C">
            <w:pPr>
              <w:ind w:firstLine="0"/>
            </w:pPr>
            <w:r>
              <w:t>Kilmartin</w:t>
            </w:r>
          </w:p>
        </w:tc>
        <w:tc>
          <w:tcPr>
            <w:tcW w:w="2179" w:type="dxa"/>
            <w:shd w:val="clear" w:color="auto" w:fill="auto"/>
          </w:tcPr>
          <w:p w14:paraId="1BB39156" w14:textId="77777777" w:rsidR="00690574" w:rsidRPr="007D7783" w:rsidRDefault="00690574" w:rsidP="00B71A2C">
            <w:pPr>
              <w:ind w:firstLine="0"/>
            </w:pPr>
            <w:r>
              <w:t>King</w:t>
            </w:r>
          </w:p>
        </w:tc>
        <w:tc>
          <w:tcPr>
            <w:tcW w:w="2180" w:type="dxa"/>
            <w:shd w:val="clear" w:color="auto" w:fill="auto"/>
          </w:tcPr>
          <w:p w14:paraId="52DB497D" w14:textId="77777777" w:rsidR="00690574" w:rsidRPr="007D7783" w:rsidRDefault="00690574" w:rsidP="00B71A2C">
            <w:pPr>
              <w:ind w:firstLine="0"/>
            </w:pPr>
            <w:r>
              <w:t>Kirby</w:t>
            </w:r>
          </w:p>
        </w:tc>
      </w:tr>
      <w:tr w:rsidR="00690574" w:rsidRPr="007D7783" w14:paraId="1DE6E626" w14:textId="77777777" w:rsidTr="00B71A2C">
        <w:tc>
          <w:tcPr>
            <w:tcW w:w="2179" w:type="dxa"/>
            <w:shd w:val="clear" w:color="auto" w:fill="auto"/>
          </w:tcPr>
          <w:p w14:paraId="0E7169ED" w14:textId="77777777" w:rsidR="00690574" w:rsidRPr="007D7783" w:rsidRDefault="00690574" w:rsidP="00B71A2C">
            <w:pPr>
              <w:ind w:firstLine="0"/>
            </w:pPr>
            <w:r>
              <w:t>Luck</w:t>
            </w:r>
          </w:p>
        </w:tc>
        <w:tc>
          <w:tcPr>
            <w:tcW w:w="2179" w:type="dxa"/>
            <w:shd w:val="clear" w:color="auto" w:fill="auto"/>
          </w:tcPr>
          <w:p w14:paraId="2FF96DCF" w14:textId="77777777" w:rsidR="00690574" w:rsidRPr="007D7783" w:rsidRDefault="00690574" w:rsidP="00B71A2C">
            <w:pPr>
              <w:ind w:firstLine="0"/>
            </w:pPr>
            <w:r>
              <w:t>Magnuson</w:t>
            </w:r>
          </w:p>
        </w:tc>
        <w:tc>
          <w:tcPr>
            <w:tcW w:w="2180" w:type="dxa"/>
            <w:shd w:val="clear" w:color="auto" w:fill="auto"/>
          </w:tcPr>
          <w:p w14:paraId="0EF66755" w14:textId="77777777" w:rsidR="00690574" w:rsidRPr="007D7783" w:rsidRDefault="00690574" w:rsidP="00B71A2C">
            <w:pPr>
              <w:ind w:firstLine="0"/>
            </w:pPr>
            <w:r>
              <w:t>McCravy</w:t>
            </w:r>
          </w:p>
        </w:tc>
      </w:tr>
      <w:tr w:rsidR="00690574" w:rsidRPr="007D7783" w14:paraId="47682620" w14:textId="77777777" w:rsidTr="00B71A2C">
        <w:tc>
          <w:tcPr>
            <w:tcW w:w="2179" w:type="dxa"/>
            <w:shd w:val="clear" w:color="auto" w:fill="auto"/>
          </w:tcPr>
          <w:p w14:paraId="3E17F11C" w14:textId="77777777" w:rsidR="00690574" w:rsidRPr="007D7783" w:rsidRDefault="00690574" w:rsidP="00B71A2C">
            <w:pPr>
              <w:ind w:firstLine="0"/>
            </w:pPr>
            <w:r>
              <w:t>McDaniel</w:t>
            </w:r>
          </w:p>
        </w:tc>
        <w:tc>
          <w:tcPr>
            <w:tcW w:w="2179" w:type="dxa"/>
            <w:shd w:val="clear" w:color="auto" w:fill="auto"/>
          </w:tcPr>
          <w:p w14:paraId="37898694" w14:textId="77777777" w:rsidR="00690574" w:rsidRPr="007D7783" w:rsidRDefault="00690574" w:rsidP="00B71A2C">
            <w:pPr>
              <w:ind w:firstLine="0"/>
            </w:pPr>
            <w:r>
              <w:t>J. Moore</w:t>
            </w:r>
          </w:p>
        </w:tc>
        <w:tc>
          <w:tcPr>
            <w:tcW w:w="2180" w:type="dxa"/>
            <w:shd w:val="clear" w:color="auto" w:fill="auto"/>
          </w:tcPr>
          <w:p w14:paraId="31FCB994" w14:textId="77777777" w:rsidR="00690574" w:rsidRPr="007D7783" w:rsidRDefault="00690574" w:rsidP="00B71A2C">
            <w:pPr>
              <w:ind w:firstLine="0"/>
            </w:pPr>
            <w:r>
              <w:t>Pace</w:t>
            </w:r>
          </w:p>
        </w:tc>
      </w:tr>
      <w:tr w:rsidR="00690574" w:rsidRPr="007D7783" w14:paraId="0133CF03" w14:textId="77777777" w:rsidTr="00B71A2C">
        <w:tc>
          <w:tcPr>
            <w:tcW w:w="2179" w:type="dxa"/>
            <w:shd w:val="clear" w:color="auto" w:fill="auto"/>
          </w:tcPr>
          <w:p w14:paraId="018B7EC8" w14:textId="77777777" w:rsidR="00690574" w:rsidRPr="007D7783" w:rsidRDefault="00690574" w:rsidP="00B71A2C">
            <w:pPr>
              <w:ind w:firstLine="0"/>
            </w:pPr>
            <w:r>
              <w:t>Reese</w:t>
            </w:r>
          </w:p>
        </w:tc>
        <w:tc>
          <w:tcPr>
            <w:tcW w:w="2179" w:type="dxa"/>
            <w:shd w:val="clear" w:color="auto" w:fill="auto"/>
          </w:tcPr>
          <w:p w14:paraId="5F8B7A5F" w14:textId="77777777" w:rsidR="00690574" w:rsidRPr="007D7783" w:rsidRDefault="00690574" w:rsidP="00B71A2C">
            <w:pPr>
              <w:ind w:firstLine="0"/>
            </w:pPr>
            <w:r>
              <w:t>Rivers</w:t>
            </w:r>
          </w:p>
        </w:tc>
        <w:tc>
          <w:tcPr>
            <w:tcW w:w="2180" w:type="dxa"/>
            <w:shd w:val="clear" w:color="auto" w:fill="auto"/>
          </w:tcPr>
          <w:p w14:paraId="04E285CD" w14:textId="77777777" w:rsidR="00690574" w:rsidRPr="007D7783" w:rsidRDefault="00690574" w:rsidP="00B71A2C">
            <w:pPr>
              <w:ind w:firstLine="0"/>
            </w:pPr>
            <w:r>
              <w:t>Rose</w:t>
            </w:r>
          </w:p>
        </w:tc>
      </w:tr>
      <w:tr w:rsidR="00690574" w:rsidRPr="007D7783" w14:paraId="0B99E23B" w14:textId="77777777" w:rsidTr="00B71A2C">
        <w:tc>
          <w:tcPr>
            <w:tcW w:w="2179" w:type="dxa"/>
            <w:shd w:val="clear" w:color="auto" w:fill="auto"/>
          </w:tcPr>
          <w:p w14:paraId="3B9948C8" w14:textId="77777777" w:rsidR="00690574" w:rsidRPr="007D7783" w:rsidRDefault="00690574" w:rsidP="00B71A2C">
            <w:pPr>
              <w:keepNext/>
              <w:ind w:firstLine="0"/>
            </w:pPr>
            <w:r>
              <w:t>Rutherford</w:t>
            </w:r>
          </w:p>
        </w:tc>
        <w:tc>
          <w:tcPr>
            <w:tcW w:w="2179" w:type="dxa"/>
            <w:shd w:val="clear" w:color="auto" w:fill="auto"/>
          </w:tcPr>
          <w:p w14:paraId="0289FE52" w14:textId="77777777" w:rsidR="00690574" w:rsidRPr="007D7783" w:rsidRDefault="00690574" w:rsidP="00B71A2C">
            <w:pPr>
              <w:keepNext/>
              <w:ind w:firstLine="0"/>
            </w:pPr>
            <w:r>
              <w:t>Spann-Wilder</w:t>
            </w:r>
          </w:p>
        </w:tc>
        <w:tc>
          <w:tcPr>
            <w:tcW w:w="2180" w:type="dxa"/>
            <w:shd w:val="clear" w:color="auto" w:fill="auto"/>
          </w:tcPr>
          <w:p w14:paraId="02EE50AE" w14:textId="77777777" w:rsidR="00690574" w:rsidRPr="007D7783" w:rsidRDefault="00690574" w:rsidP="00B71A2C">
            <w:pPr>
              <w:keepNext/>
              <w:ind w:firstLine="0"/>
            </w:pPr>
            <w:r>
              <w:t>Terribile</w:t>
            </w:r>
          </w:p>
        </w:tc>
      </w:tr>
      <w:tr w:rsidR="00690574" w:rsidRPr="007D7783" w14:paraId="3C420B40" w14:textId="77777777" w:rsidTr="00B71A2C">
        <w:tc>
          <w:tcPr>
            <w:tcW w:w="2179" w:type="dxa"/>
            <w:shd w:val="clear" w:color="auto" w:fill="auto"/>
          </w:tcPr>
          <w:p w14:paraId="2988B2B1" w14:textId="77777777" w:rsidR="00690574" w:rsidRPr="007D7783" w:rsidRDefault="00690574" w:rsidP="00B71A2C">
            <w:pPr>
              <w:keepNext/>
              <w:ind w:firstLine="0"/>
            </w:pPr>
            <w:r>
              <w:t>Wetmore</w:t>
            </w:r>
          </w:p>
        </w:tc>
        <w:tc>
          <w:tcPr>
            <w:tcW w:w="2179" w:type="dxa"/>
            <w:shd w:val="clear" w:color="auto" w:fill="auto"/>
          </w:tcPr>
          <w:p w14:paraId="7C3C0A88" w14:textId="77777777" w:rsidR="00690574" w:rsidRPr="007D7783" w:rsidRDefault="00690574" w:rsidP="00B71A2C">
            <w:pPr>
              <w:keepNext/>
              <w:ind w:firstLine="0"/>
            </w:pPr>
            <w:r>
              <w:t>Williams</w:t>
            </w:r>
          </w:p>
        </w:tc>
        <w:tc>
          <w:tcPr>
            <w:tcW w:w="2180" w:type="dxa"/>
            <w:shd w:val="clear" w:color="auto" w:fill="auto"/>
          </w:tcPr>
          <w:p w14:paraId="266CF00E" w14:textId="77777777" w:rsidR="00690574" w:rsidRPr="007D7783" w:rsidRDefault="00690574" w:rsidP="00B71A2C">
            <w:pPr>
              <w:keepNext/>
              <w:ind w:firstLine="0"/>
            </w:pPr>
          </w:p>
        </w:tc>
      </w:tr>
    </w:tbl>
    <w:p w14:paraId="4CB658A3" w14:textId="77777777" w:rsidR="00690574" w:rsidRDefault="00690574" w:rsidP="00690574"/>
    <w:p w14:paraId="0A733C83" w14:textId="77777777" w:rsidR="00690574" w:rsidRDefault="00690574" w:rsidP="00690574">
      <w:pPr>
        <w:jc w:val="center"/>
        <w:rPr>
          <w:b/>
        </w:rPr>
      </w:pPr>
      <w:r w:rsidRPr="007D7783">
        <w:rPr>
          <w:b/>
        </w:rPr>
        <w:t>Total--38</w:t>
      </w:r>
    </w:p>
    <w:p w14:paraId="01E51229" w14:textId="77777777" w:rsidR="00690574" w:rsidRDefault="00690574" w:rsidP="00690574">
      <w:pPr>
        <w:jc w:val="center"/>
        <w:rPr>
          <w:b/>
        </w:rPr>
      </w:pPr>
    </w:p>
    <w:p w14:paraId="3D2EA085" w14:textId="77777777" w:rsidR="00690574" w:rsidRDefault="00690574" w:rsidP="00690574">
      <w:r>
        <w:t>The Resolution was adopted.</w:t>
      </w:r>
    </w:p>
    <w:p w14:paraId="4BF65495" w14:textId="77777777" w:rsidR="00690574" w:rsidRDefault="00690574" w:rsidP="00690574"/>
    <w:p w14:paraId="4417BFFB" w14:textId="77777777" w:rsidR="00690574" w:rsidRDefault="00690574" w:rsidP="00690574">
      <w:r>
        <w:t>Rep. FORREST moved that the House do now adjourn, which was agreed to.</w:t>
      </w:r>
    </w:p>
    <w:p w14:paraId="5E2CE795" w14:textId="77777777" w:rsidR="00690574" w:rsidRDefault="00690574" w:rsidP="00690574"/>
    <w:p w14:paraId="7BBD3271" w14:textId="77777777" w:rsidR="00690574" w:rsidRDefault="00690574" w:rsidP="00690574">
      <w:pPr>
        <w:keepNext/>
        <w:jc w:val="center"/>
        <w:rPr>
          <w:b/>
        </w:rPr>
      </w:pPr>
      <w:r w:rsidRPr="007D7783">
        <w:rPr>
          <w:b/>
        </w:rPr>
        <w:t>RETURNED WITH CONCURRENCE</w:t>
      </w:r>
    </w:p>
    <w:p w14:paraId="244507CC" w14:textId="77777777" w:rsidR="00690574" w:rsidRDefault="00690574" w:rsidP="00690574">
      <w:r>
        <w:t>The Senate returned to the House with concurrence the following:</w:t>
      </w:r>
    </w:p>
    <w:p w14:paraId="0748E292" w14:textId="77777777" w:rsidR="00690574" w:rsidRDefault="00690574" w:rsidP="00690574"/>
    <w:p w14:paraId="1228BD21" w14:textId="77777777" w:rsidR="00690574" w:rsidRDefault="00690574" w:rsidP="00690574">
      <w:r>
        <w:t xml:space="preserve">H. 3723 --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t>
      </w:r>
      <w:r>
        <w:lastRenderedPageBreak/>
        <w:t>Wheeler, White, Whitmire, Wickensimer, Williams, Willis, Wooten and Yow: A CONCURRENT RESOLUTION TO RECOGNIZE THE WEEK OF JANUARY 19-25,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3FEC5668" w14:textId="77777777" w:rsidR="00690574" w:rsidRDefault="00690574" w:rsidP="00690574">
      <w:bookmarkStart w:id="85" w:name="include_clip_start_19"/>
      <w:bookmarkEnd w:id="85"/>
    </w:p>
    <w:p w14:paraId="68BBAF31" w14:textId="77777777" w:rsidR="00690574" w:rsidRDefault="00690574" w:rsidP="00690574">
      <w:r>
        <w:t>H. 3788 --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DR. DOUGLAS E. "DOUG" HOLFORD, UPON THE OCCASION OF HIS RETIREMENT AFTER FORTY-TWO YEARS OF EXEMPLARY SERVICE, AND TO WISH HIM CONTINUED SUCCESS AND HAPPINESS IN ALL HIS FUTURE ENDEAVORS.</w:t>
      </w:r>
    </w:p>
    <w:p w14:paraId="033CDBB9" w14:textId="77777777" w:rsidR="00690574" w:rsidRDefault="00690574" w:rsidP="00690574">
      <w:bookmarkStart w:id="86" w:name="include_clip_end_19"/>
      <w:bookmarkStart w:id="87" w:name="include_clip_start_20"/>
      <w:bookmarkEnd w:id="86"/>
      <w:bookmarkEnd w:id="87"/>
    </w:p>
    <w:p w14:paraId="50C5F16B" w14:textId="77777777" w:rsidR="00690574" w:rsidRDefault="00690574" w:rsidP="00690574">
      <w:r>
        <w:t xml:space="preserve">H. 3789 --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w:t>
      </w:r>
      <w:r>
        <w:lastRenderedPageBreak/>
        <w:t>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MS. GENEVIEVE JORDAN SMITH FOR HER SIGNIFICANT CONTRIBUTIONS TO AND PARTICIPATION IN THE HORRY ELECTRIC COOPERATIVE, INC., AND TO CONGRATULATE HER UPON BEING NAMED THE COOPERATIVE'S 2025 LADY OF THE YEAR.</w:t>
      </w:r>
    </w:p>
    <w:p w14:paraId="54CB6BF7" w14:textId="77777777" w:rsidR="00690574" w:rsidRDefault="00690574" w:rsidP="00690574">
      <w:bookmarkStart w:id="88" w:name="include_clip_end_20"/>
      <w:bookmarkEnd w:id="88"/>
    </w:p>
    <w:p w14:paraId="1AF9C843" w14:textId="77777777" w:rsidR="00690574" w:rsidRDefault="00690574" w:rsidP="00690574">
      <w:pPr>
        <w:keepNext/>
        <w:pBdr>
          <w:top w:val="single" w:sz="4" w:space="1" w:color="auto"/>
          <w:left w:val="single" w:sz="4" w:space="4" w:color="auto"/>
          <w:right w:val="single" w:sz="4" w:space="4" w:color="auto"/>
          <w:between w:val="single" w:sz="4" w:space="1" w:color="auto"/>
          <w:bar w:val="single" w:sz="4" w:color="auto"/>
        </w:pBdr>
        <w:jc w:val="center"/>
        <w:rPr>
          <w:b/>
        </w:rPr>
      </w:pPr>
      <w:r w:rsidRPr="007D7783">
        <w:rPr>
          <w:b/>
        </w:rPr>
        <w:t>ADJOURNMENT</w:t>
      </w:r>
    </w:p>
    <w:p w14:paraId="7B846A88" w14:textId="77777777" w:rsidR="00690574" w:rsidRDefault="00690574" w:rsidP="00690574">
      <w:pPr>
        <w:keepNext/>
        <w:pBdr>
          <w:left w:val="single" w:sz="4" w:space="4" w:color="auto"/>
          <w:right w:val="single" w:sz="4" w:space="4" w:color="auto"/>
          <w:between w:val="single" w:sz="4" w:space="1" w:color="auto"/>
          <w:bar w:val="single" w:sz="4" w:color="auto"/>
        </w:pBdr>
      </w:pPr>
      <w:r>
        <w:t>At 8:28 p.m. the House, in accordance with the motion of Rep. ANDERSON, adjourned in memory of Leitha Mae Anderson Manigault, mother of Representative Anderson, to meet at 10:00 a.m. tomorrow.</w:t>
      </w:r>
    </w:p>
    <w:p w14:paraId="21F7EC74" w14:textId="77777777" w:rsidR="00690574" w:rsidRDefault="00690574" w:rsidP="00690574">
      <w:pPr>
        <w:pBdr>
          <w:left w:val="single" w:sz="4" w:space="4" w:color="auto"/>
          <w:bottom w:val="single" w:sz="4" w:space="1" w:color="auto"/>
          <w:right w:val="single" w:sz="4" w:space="4" w:color="auto"/>
          <w:between w:val="single" w:sz="4" w:space="1" w:color="auto"/>
          <w:bar w:val="single" w:sz="4" w:color="auto"/>
        </w:pBdr>
        <w:jc w:val="center"/>
      </w:pPr>
      <w:r>
        <w:t>***</w:t>
      </w:r>
    </w:p>
    <w:p w14:paraId="160E1EB2" w14:textId="77777777" w:rsidR="00B14664" w:rsidRDefault="00B14664" w:rsidP="00690574"/>
    <w:p w14:paraId="5AC6A13D" w14:textId="77777777" w:rsidR="006627CD" w:rsidRDefault="006627CD" w:rsidP="00690574"/>
    <w:sectPr w:rsidR="006627CD" w:rsidSect="008628E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2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CA9" w14:textId="77777777" w:rsidR="004B5FE2" w:rsidRDefault="004B5FE2">
      <w:r>
        <w:separator/>
      </w:r>
    </w:p>
  </w:endnote>
  <w:endnote w:type="continuationSeparator" w:id="0">
    <w:p w14:paraId="2F7CACF9" w14:textId="77777777" w:rsidR="004B5FE2" w:rsidRDefault="004B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992609"/>
      <w:docPartObj>
        <w:docPartGallery w:val="Page Numbers (Bottom of Page)"/>
        <w:docPartUnique/>
      </w:docPartObj>
    </w:sdtPr>
    <w:sdtEndPr>
      <w:rPr>
        <w:noProof/>
      </w:rPr>
    </w:sdtEndPr>
    <w:sdtContent>
      <w:p w14:paraId="08C6F446" w14:textId="519F125D" w:rsidR="00C56655" w:rsidRDefault="00C566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176931"/>
      <w:docPartObj>
        <w:docPartGallery w:val="Page Numbers (Bottom of Page)"/>
        <w:docPartUnique/>
      </w:docPartObj>
    </w:sdtPr>
    <w:sdtEndPr>
      <w:rPr>
        <w:noProof/>
      </w:rPr>
    </w:sdtEndPr>
    <w:sdtContent>
      <w:p w14:paraId="58870CF0" w14:textId="167621C1" w:rsidR="008628ED" w:rsidRDefault="008628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D2FC" w14:textId="77777777" w:rsidR="004B5FE2" w:rsidRDefault="004B5FE2">
      <w:r>
        <w:separator/>
      </w:r>
    </w:p>
  </w:footnote>
  <w:footnote w:type="continuationSeparator" w:id="0">
    <w:p w14:paraId="5019EFEC" w14:textId="77777777" w:rsidR="004B5FE2" w:rsidRDefault="004B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6AB" w14:textId="0E50B3D6" w:rsidR="00C56655" w:rsidRDefault="00C56655" w:rsidP="00C56655">
    <w:pPr>
      <w:pStyle w:val="Cover3"/>
    </w:pPr>
    <w:r>
      <w:t>WEDNESDAY, JANUARY 29, 2025</w:t>
    </w:r>
  </w:p>
  <w:p w14:paraId="52B0AE1E" w14:textId="77777777" w:rsidR="00C56655" w:rsidRDefault="00C56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B66" w14:textId="319CC18A" w:rsidR="00C56655" w:rsidRDefault="00C56655" w:rsidP="00C56655">
    <w:pPr>
      <w:pStyle w:val="Cover3"/>
    </w:pPr>
    <w:r>
      <w:t>Wednesday, January 29, 2025</w:t>
    </w:r>
  </w:p>
  <w:p w14:paraId="0446BD39" w14:textId="1D038141" w:rsidR="00C56655" w:rsidRDefault="00C56655" w:rsidP="00C56655">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E2"/>
    <w:rsid w:val="0001340B"/>
    <w:rsid w:val="000D027E"/>
    <w:rsid w:val="002E463B"/>
    <w:rsid w:val="00375044"/>
    <w:rsid w:val="00402F0B"/>
    <w:rsid w:val="00442B59"/>
    <w:rsid w:val="004B5FE2"/>
    <w:rsid w:val="00534A8C"/>
    <w:rsid w:val="006627CD"/>
    <w:rsid w:val="00690574"/>
    <w:rsid w:val="006E152A"/>
    <w:rsid w:val="0072035D"/>
    <w:rsid w:val="008628ED"/>
    <w:rsid w:val="008D0E2B"/>
    <w:rsid w:val="00B14664"/>
    <w:rsid w:val="00B34469"/>
    <w:rsid w:val="00B42AEF"/>
    <w:rsid w:val="00B710A6"/>
    <w:rsid w:val="00C140CF"/>
    <w:rsid w:val="00C56655"/>
    <w:rsid w:val="00C719B2"/>
    <w:rsid w:val="00CC3FED"/>
    <w:rsid w:val="00CF0E65"/>
    <w:rsid w:val="00E0328B"/>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43F9"/>
  <w15:chartTrackingRefBased/>
  <w15:docId w15:val="{56BC8A10-09FF-4D24-A2F1-20B453DE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5F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5FE2"/>
    <w:rPr>
      <w:b/>
      <w:sz w:val="22"/>
    </w:rPr>
  </w:style>
  <w:style w:type="paragraph" w:customStyle="1" w:styleId="scamendsponsorline">
    <w:name w:val="sc_amend_sponsorline"/>
    <w:qFormat/>
    <w:rsid w:val="004B5FE2"/>
    <w:pPr>
      <w:widowControl w:val="0"/>
    </w:pPr>
    <w:rPr>
      <w:rFonts w:eastAsia="Yu Gothic Light"/>
      <w:sz w:val="28"/>
      <w:szCs w:val="28"/>
    </w:rPr>
  </w:style>
  <w:style w:type="paragraph" w:customStyle="1" w:styleId="scamendlanginstruction">
    <w:name w:val="sc_amend_langinstruction"/>
    <w:qFormat/>
    <w:rsid w:val="004B5FE2"/>
    <w:pPr>
      <w:widowControl w:val="0"/>
      <w:spacing w:before="480" w:after="480"/>
    </w:pPr>
    <w:rPr>
      <w:rFonts w:eastAsia="Yu Gothic Light"/>
      <w:sz w:val="28"/>
      <w:szCs w:val="28"/>
    </w:rPr>
  </w:style>
  <w:style w:type="paragraph" w:customStyle="1" w:styleId="scamendtitleconform">
    <w:name w:val="sc_amend_titleconform"/>
    <w:qFormat/>
    <w:rsid w:val="004B5FE2"/>
    <w:pPr>
      <w:widowControl w:val="0"/>
      <w:ind w:left="216"/>
    </w:pPr>
    <w:rPr>
      <w:rFonts w:eastAsia="Yu Gothic Light"/>
      <w:sz w:val="28"/>
      <w:szCs w:val="28"/>
    </w:rPr>
  </w:style>
  <w:style w:type="paragraph" w:customStyle="1" w:styleId="scamendconformline">
    <w:name w:val="sc_amend_conformline"/>
    <w:qFormat/>
    <w:rsid w:val="004B5FE2"/>
    <w:pPr>
      <w:widowControl w:val="0"/>
      <w:spacing w:before="720"/>
      <w:ind w:left="216"/>
    </w:pPr>
    <w:rPr>
      <w:rFonts w:eastAsia="Yu Gothic Light"/>
      <w:sz w:val="28"/>
      <w:szCs w:val="28"/>
    </w:rPr>
  </w:style>
  <w:style w:type="character" w:customStyle="1" w:styleId="scinsert">
    <w:name w:val="sc_insert"/>
    <w:uiPriority w:val="1"/>
    <w:qFormat/>
    <w:rsid w:val="004B5FE2"/>
    <w:rPr>
      <w:caps w:val="0"/>
      <w:smallCaps w:val="0"/>
      <w:strike w:val="0"/>
      <w:dstrike w:val="0"/>
      <w:vanish w:val="0"/>
      <w:u w:val="single"/>
      <w:vertAlign w:val="baseline"/>
      <w:lang w:val="en-US"/>
    </w:rPr>
  </w:style>
  <w:style w:type="paragraph" w:customStyle="1" w:styleId="scresolutionmembers">
    <w:name w:val="sc_resolution_members"/>
    <w:qFormat/>
    <w:rsid w:val="004B5FE2"/>
    <w:pPr>
      <w:widowControl w:val="0"/>
      <w:suppressAutoHyphens/>
      <w:spacing w:line="360" w:lineRule="auto"/>
      <w:jc w:val="both"/>
    </w:pPr>
    <w:rPr>
      <w:rFonts w:eastAsia="Calibri" w:cs="Arial"/>
      <w:sz w:val="22"/>
      <w:szCs w:val="22"/>
    </w:rPr>
  </w:style>
  <w:style w:type="paragraph" w:customStyle="1" w:styleId="scresolutionbody">
    <w:name w:val="sc_resolution_body"/>
    <w:qFormat/>
    <w:rsid w:val="004B5FE2"/>
    <w:pPr>
      <w:widowControl w:val="0"/>
      <w:suppressAutoHyphens/>
      <w:spacing w:line="360" w:lineRule="auto"/>
      <w:jc w:val="both"/>
    </w:pPr>
    <w:rPr>
      <w:rFonts w:eastAsia="Calibri" w:cs="Arial"/>
      <w:sz w:val="22"/>
      <w:szCs w:val="22"/>
    </w:rPr>
  </w:style>
  <w:style w:type="paragraph" w:customStyle="1" w:styleId="scamendbillnum">
    <w:name w:val="sc_amend_billnum"/>
    <w:qFormat/>
    <w:rsid w:val="004B5FE2"/>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B5FE2"/>
    <w:rPr>
      <w:rFonts w:ascii="Times New Roman" w:hAnsi="Times New Roman"/>
      <w:b w:val="0"/>
      <w:i w:val="0"/>
      <w:sz w:val="28"/>
      <w:lang w:val="en-US"/>
    </w:rPr>
  </w:style>
  <w:style w:type="character" w:customStyle="1" w:styleId="scstrike">
    <w:name w:val="sc_strike"/>
    <w:uiPriority w:val="1"/>
    <w:qFormat/>
    <w:rsid w:val="004B5FE2"/>
    <w:rPr>
      <w:strike/>
      <w:dstrike w:val="0"/>
      <w:lang w:val="en-US"/>
    </w:rPr>
  </w:style>
  <w:style w:type="paragraph" w:styleId="NormalWeb">
    <w:name w:val="Normal (Web)"/>
    <w:basedOn w:val="Normal"/>
    <w:uiPriority w:val="99"/>
    <w:rsid w:val="004B5FE2"/>
    <w:pPr>
      <w:spacing w:before="100" w:beforeAutospacing="1" w:after="100" w:afterAutospacing="1"/>
      <w:ind w:firstLine="0"/>
      <w:jc w:val="left"/>
    </w:pPr>
    <w:rPr>
      <w:sz w:val="24"/>
      <w:szCs w:val="24"/>
    </w:rPr>
  </w:style>
  <w:style w:type="paragraph" w:customStyle="1" w:styleId="Cover1">
    <w:name w:val="Cover1"/>
    <w:basedOn w:val="Normal"/>
    <w:rsid w:val="004B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5FE2"/>
    <w:pPr>
      <w:ind w:firstLine="0"/>
      <w:jc w:val="left"/>
    </w:pPr>
    <w:rPr>
      <w:sz w:val="20"/>
    </w:rPr>
  </w:style>
  <w:style w:type="paragraph" w:customStyle="1" w:styleId="Cover3">
    <w:name w:val="Cover3"/>
    <w:basedOn w:val="Normal"/>
    <w:rsid w:val="004B5FE2"/>
    <w:pPr>
      <w:ind w:firstLine="0"/>
      <w:jc w:val="center"/>
    </w:pPr>
    <w:rPr>
      <w:b/>
    </w:rPr>
  </w:style>
  <w:style w:type="paragraph" w:customStyle="1" w:styleId="Cover4">
    <w:name w:val="Cover4"/>
    <w:basedOn w:val="Cover1"/>
    <w:rsid w:val="004B5FE2"/>
    <w:pPr>
      <w:keepNext/>
    </w:pPr>
    <w:rPr>
      <w:b/>
      <w:sz w:val="20"/>
    </w:rPr>
  </w:style>
  <w:style w:type="character" w:customStyle="1" w:styleId="HeaderChar">
    <w:name w:val="Header Char"/>
    <w:basedOn w:val="DefaultParagraphFont"/>
    <w:link w:val="Header"/>
    <w:uiPriority w:val="99"/>
    <w:rsid w:val="00C56655"/>
    <w:rPr>
      <w:sz w:val="22"/>
    </w:rPr>
  </w:style>
  <w:style w:type="character" w:customStyle="1" w:styleId="FooterChar">
    <w:name w:val="Footer Char"/>
    <w:basedOn w:val="DefaultParagraphFont"/>
    <w:link w:val="Footer"/>
    <w:uiPriority w:val="99"/>
    <w:rsid w:val="00C566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52404-4AE0-4337-A452-2E4A1101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19</TotalTime>
  <Pages>134</Pages>
  <Words>44795</Words>
  <Characters>233237</Characters>
  <Application>Microsoft Office Word</Application>
  <DocSecurity>0</DocSecurity>
  <Lines>1943</Lines>
  <Paragraphs>554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dcterms:created xsi:type="dcterms:W3CDTF">2025-06-18T18:35:00Z</dcterms:created>
  <dcterms:modified xsi:type="dcterms:W3CDTF">2025-09-04T17:44:00Z</dcterms:modified>
</cp:coreProperties>
</file>