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3B4D4" w14:textId="77777777" w:rsidR="00405C9D" w:rsidRDefault="00405C9D" w:rsidP="00405C9D">
      <w:pPr>
        <w:ind w:firstLine="0"/>
        <w:rPr>
          <w:strike/>
        </w:rPr>
      </w:pPr>
    </w:p>
    <w:p w14:paraId="368D0507" w14:textId="77777777" w:rsidR="00405C9D" w:rsidRDefault="00405C9D" w:rsidP="00405C9D">
      <w:pPr>
        <w:ind w:firstLine="0"/>
        <w:rPr>
          <w:strike/>
        </w:rPr>
      </w:pPr>
      <w:r>
        <w:rPr>
          <w:strike/>
        </w:rPr>
        <w:t>Indicates Matter Stricken</w:t>
      </w:r>
    </w:p>
    <w:p w14:paraId="5B06B97B" w14:textId="77777777" w:rsidR="00405C9D" w:rsidRDefault="00405C9D" w:rsidP="00405C9D">
      <w:pPr>
        <w:ind w:firstLine="0"/>
        <w:rPr>
          <w:u w:val="single"/>
        </w:rPr>
      </w:pPr>
      <w:r>
        <w:rPr>
          <w:u w:val="single"/>
        </w:rPr>
        <w:t>Indicates New Matter</w:t>
      </w:r>
    </w:p>
    <w:p w14:paraId="2C0678A7" w14:textId="77777777" w:rsidR="00375044" w:rsidRDefault="00375044"/>
    <w:p w14:paraId="2D6E54DB" w14:textId="77777777" w:rsidR="00405C9D" w:rsidRDefault="00405C9D">
      <w:r>
        <w:t>The House assembled at 10:00 a.m.</w:t>
      </w:r>
    </w:p>
    <w:p w14:paraId="580B0547" w14:textId="77777777" w:rsidR="00405C9D" w:rsidRDefault="00405C9D">
      <w:r>
        <w:t>Deliberations were opened with prayer by Rev. Charles E. Seastrunk Jr. as follows:</w:t>
      </w:r>
    </w:p>
    <w:p w14:paraId="1F091301" w14:textId="39D6518E" w:rsidR="00405C9D" w:rsidRDefault="00405C9D"/>
    <w:p w14:paraId="7E9C60F4" w14:textId="677D4059" w:rsidR="00405C9D" w:rsidRPr="006A5DD5" w:rsidRDefault="00405C9D" w:rsidP="00405C9D">
      <w:pPr>
        <w:tabs>
          <w:tab w:val="left" w:pos="270"/>
        </w:tabs>
        <w:ind w:firstLine="0"/>
        <w:rPr>
          <w:szCs w:val="24"/>
        </w:rPr>
      </w:pPr>
      <w:bookmarkStart w:id="0" w:name="file_start2"/>
      <w:bookmarkEnd w:id="0"/>
      <w:r w:rsidRPr="006A5DD5">
        <w:rPr>
          <w:szCs w:val="38"/>
        </w:rPr>
        <w:tab/>
      </w:r>
      <w:r w:rsidRPr="006A5DD5">
        <w:rPr>
          <w:szCs w:val="24"/>
        </w:rPr>
        <w:t xml:space="preserve">Our thought for today is from Matthew 7:24: “Everyone then who hears these words of mine and </w:t>
      </w:r>
      <w:r w:rsidR="00B9649A">
        <w:rPr>
          <w:szCs w:val="24"/>
        </w:rPr>
        <w:t>does</w:t>
      </w:r>
      <w:r w:rsidRPr="006A5DD5">
        <w:rPr>
          <w:szCs w:val="24"/>
        </w:rPr>
        <w:t xml:space="preserve"> them</w:t>
      </w:r>
      <w:r w:rsidR="00B9649A">
        <w:rPr>
          <w:szCs w:val="24"/>
        </w:rPr>
        <w:t xml:space="preserve"> will be like a wise man who built his house on </w:t>
      </w:r>
      <w:r w:rsidR="009C7AA4">
        <w:rPr>
          <w:szCs w:val="24"/>
        </w:rPr>
        <w:t xml:space="preserve">the </w:t>
      </w:r>
      <w:r w:rsidR="00B9649A">
        <w:rPr>
          <w:szCs w:val="24"/>
        </w:rPr>
        <w:t>rock</w:t>
      </w:r>
      <w:r w:rsidRPr="006A5DD5">
        <w:rPr>
          <w:szCs w:val="24"/>
        </w:rPr>
        <w:t>.”</w:t>
      </w:r>
    </w:p>
    <w:p w14:paraId="18BE05CF" w14:textId="3F503D4A" w:rsidR="00405C9D" w:rsidRDefault="00405C9D" w:rsidP="00405C9D">
      <w:pPr>
        <w:tabs>
          <w:tab w:val="left" w:pos="270"/>
        </w:tabs>
        <w:ind w:firstLine="0"/>
        <w:rPr>
          <w:szCs w:val="24"/>
        </w:rPr>
      </w:pPr>
      <w:r w:rsidRPr="006A5DD5">
        <w:rPr>
          <w:szCs w:val="24"/>
        </w:rPr>
        <w:tab/>
        <w:t>Let us pray. Merciful God, help us to live with our hearts and mind</w:t>
      </w:r>
      <w:r w:rsidR="000176BB">
        <w:rPr>
          <w:szCs w:val="24"/>
        </w:rPr>
        <w:t>s</w:t>
      </w:r>
      <w:r w:rsidRPr="006A5DD5">
        <w:rPr>
          <w:szCs w:val="24"/>
        </w:rPr>
        <w:t xml:space="preserve"> caught up in Your love. One of our concerns</w:t>
      </w:r>
      <w:r w:rsidR="00B9649A">
        <w:rPr>
          <w:szCs w:val="24"/>
        </w:rPr>
        <w:t>,</w:t>
      </w:r>
      <w:r w:rsidRPr="006A5DD5">
        <w:rPr>
          <w:szCs w:val="24"/>
        </w:rPr>
        <w:t xml:space="preserve"> for many of us</w:t>
      </w:r>
      <w:r w:rsidR="00B9649A">
        <w:rPr>
          <w:szCs w:val="24"/>
        </w:rPr>
        <w:t>, is we</w:t>
      </w:r>
      <w:r w:rsidRPr="006A5DD5">
        <w:rPr>
          <w:szCs w:val="24"/>
        </w:rPr>
        <w:t xml:space="preserve"> are struggling to live by faith. Lord, grant us the possibility of living</w:t>
      </w:r>
      <w:r w:rsidR="00B9649A">
        <w:rPr>
          <w:szCs w:val="24"/>
        </w:rPr>
        <w:t xml:space="preserve"> out</w:t>
      </w:r>
      <w:r w:rsidRPr="006A5DD5">
        <w:rPr>
          <w:szCs w:val="24"/>
        </w:rPr>
        <w:t xml:space="preserve"> our faith. We ask for Your blessings on our defenders of freedom and first responders. Keep them in Your love and care. Bless our World, Nation, President, State, Governor</w:t>
      </w:r>
      <w:r w:rsidR="000176BB">
        <w:rPr>
          <w:szCs w:val="24"/>
        </w:rPr>
        <w:t>,</w:t>
      </w:r>
      <w:r w:rsidRPr="006A5DD5">
        <w:rPr>
          <w:szCs w:val="24"/>
        </w:rPr>
        <w:t xml:space="preserve"> Speaker, Staff, and all who live and work in this vineyard. Bless and protect our men and women in the service of our </w:t>
      </w:r>
      <w:r w:rsidR="00B9649A">
        <w:rPr>
          <w:szCs w:val="24"/>
        </w:rPr>
        <w:t>c</w:t>
      </w:r>
      <w:r w:rsidRPr="006A5DD5">
        <w:rPr>
          <w:szCs w:val="24"/>
        </w:rPr>
        <w:t>ountry. For those with hidden wounds, keep them in Your care. Lord, in Your mercy, hear our prayers. Amen.</w:t>
      </w:r>
    </w:p>
    <w:p w14:paraId="4F8DB68B" w14:textId="4CF18CAC" w:rsidR="00405C9D" w:rsidRDefault="00405C9D" w:rsidP="00405C9D">
      <w:pPr>
        <w:tabs>
          <w:tab w:val="left" w:pos="270"/>
        </w:tabs>
        <w:ind w:firstLine="0"/>
        <w:rPr>
          <w:szCs w:val="24"/>
        </w:rPr>
      </w:pPr>
    </w:p>
    <w:p w14:paraId="50406275" w14:textId="77777777" w:rsidR="00405C9D" w:rsidRDefault="00405C9D" w:rsidP="00405C9D">
      <w:r>
        <w:t>Pursuant to Rule 6.3, the House of Representatives was led in the Pledge of Allegiance to the Flag of the United States of America by the SPEAKER.</w:t>
      </w:r>
    </w:p>
    <w:p w14:paraId="5E11BF18" w14:textId="77777777" w:rsidR="00405C9D" w:rsidRDefault="00405C9D" w:rsidP="00405C9D"/>
    <w:p w14:paraId="5821DECF" w14:textId="555E823B" w:rsidR="00405C9D" w:rsidRDefault="00405C9D" w:rsidP="00405C9D">
      <w:r>
        <w:t>After corrections to the Journal of the proceedings of yesterday, the SPEAKER ordered it confirmed.</w:t>
      </w:r>
    </w:p>
    <w:p w14:paraId="776C5714" w14:textId="77777777" w:rsidR="00405C9D" w:rsidRDefault="00405C9D" w:rsidP="00405C9D"/>
    <w:p w14:paraId="78504822" w14:textId="3AEC2C66" w:rsidR="00405C9D" w:rsidRDefault="00405C9D" w:rsidP="00405C9D">
      <w:pPr>
        <w:keepNext/>
        <w:jc w:val="center"/>
        <w:rPr>
          <w:b/>
        </w:rPr>
      </w:pPr>
      <w:r w:rsidRPr="00405C9D">
        <w:rPr>
          <w:b/>
        </w:rPr>
        <w:t>MOTION ADOPTED</w:t>
      </w:r>
    </w:p>
    <w:p w14:paraId="14F68D86" w14:textId="51CD615F" w:rsidR="00405C9D" w:rsidRDefault="00405C9D" w:rsidP="00405C9D">
      <w:r>
        <w:t>Rep. ROBBINS moved that when the House adjourns, it adjourn in memory of Harry Gatch, father of Representative Gatch, which was agreed to.</w:t>
      </w:r>
    </w:p>
    <w:p w14:paraId="32EE2283" w14:textId="77777777" w:rsidR="00405C9D" w:rsidRDefault="00405C9D" w:rsidP="00405C9D"/>
    <w:p w14:paraId="734162FE" w14:textId="2E7F9067" w:rsidR="00405C9D" w:rsidRDefault="00405C9D" w:rsidP="00405C9D">
      <w:pPr>
        <w:keepNext/>
        <w:jc w:val="center"/>
        <w:rPr>
          <w:b/>
        </w:rPr>
      </w:pPr>
      <w:r w:rsidRPr="00405C9D">
        <w:rPr>
          <w:b/>
        </w:rPr>
        <w:t>SILENT PRAYER</w:t>
      </w:r>
    </w:p>
    <w:p w14:paraId="443E6695" w14:textId="28F24376" w:rsidR="00405C9D" w:rsidRDefault="00405C9D" w:rsidP="00405C9D">
      <w:r>
        <w:t xml:space="preserve">The House stood in silent prayer for Rep. Gatch and his family on the loss of his father, Harry Gatch. </w:t>
      </w:r>
    </w:p>
    <w:p w14:paraId="7BD517A8" w14:textId="77777777" w:rsidR="00405C9D" w:rsidRDefault="00405C9D" w:rsidP="00405C9D"/>
    <w:p w14:paraId="560F0D03" w14:textId="1A730602" w:rsidR="00405C9D" w:rsidRDefault="00405C9D" w:rsidP="00405C9D">
      <w:pPr>
        <w:keepNext/>
        <w:jc w:val="center"/>
        <w:rPr>
          <w:b/>
        </w:rPr>
      </w:pPr>
      <w:r w:rsidRPr="00405C9D">
        <w:rPr>
          <w:b/>
        </w:rPr>
        <w:t>SILENT PRAYER</w:t>
      </w:r>
    </w:p>
    <w:p w14:paraId="065D54A3" w14:textId="45849974" w:rsidR="00405C9D" w:rsidRDefault="00405C9D" w:rsidP="00405C9D">
      <w:r>
        <w:t xml:space="preserve">The House stood in silent prayer for Rep. Edgerton and her family on the loss of her sister. </w:t>
      </w:r>
    </w:p>
    <w:p w14:paraId="105D7D40" w14:textId="77777777" w:rsidR="00405C9D" w:rsidRDefault="00405C9D" w:rsidP="00405C9D"/>
    <w:p w14:paraId="6443C8DA" w14:textId="177D34FB" w:rsidR="00405C9D" w:rsidRDefault="00405C9D" w:rsidP="00405C9D">
      <w:pPr>
        <w:keepNext/>
        <w:jc w:val="center"/>
        <w:rPr>
          <w:b/>
        </w:rPr>
      </w:pPr>
      <w:r w:rsidRPr="00405C9D">
        <w:rPr>
          <w:b/>
        </w:rPr>
        <w:lastRenderedPageBreak/>
        <w:t>SILENT PRAYER</w:t>
      </w:r>
    </w:p>
    <w:p w14:paraId="213B665A" w14:textId="7ED25A44" w:rsidR="00405C9D" w:rsidRDefault="00405C9D" w:rsidP="00405C9D">
      <w:r>
        <w:t xml:space="preserve">The House stood in silent prayer for those affected by child sexual extortion. </w:t>
      </w:r>
    </w:p>
    <w:p w14:paraId="68C6F67E" w14:textId="77777777" w:rsidR="00405C9D" w:rsidRDefault="00405C9D" w:rsidP="00405C9D"/>
    <w:p w14:paraId="605EA9E2" w14:textId="2AA825DC" w:rsidR="00405C9D" w:rsidRDefault="00405C9D" w:rsidP="00405C9D">
      <w:pPr>
        <w:keepNext/>
        <w:jc w:val="center"/>
        <w:rPr>
          <w:b/>
        </w:rPr>
      </w:pPr>
      <w:r w:rsidRPr="00405C9D">
        <w:rPr>
          <w:b/>
        </w:rPr>
        <w:t>SILENT PRAYER</w:t>
      </w:r>
    </w:p>
    <w:p w14:paraId="00BB6C17" w14:textId="044C15AE" w:rsidR="00405C9D" w:rsidRDefault="00405C9D" w:rsidP="00405C9D">
      <w:r>
        <w:t>The House stood in silent prayer for the loved ones of those lost in the tragic plane crash in Washington</w:t>
      </w:r>
      <w:r w:rsidR="00F82974">
        <w:t>,</w:t>
      </w:r>
      <w:r>
        <w:t xml:space="preserve"> D</w:t>
      </w:r>
      <w:r w:rsidR="00B9649A">
        <w:t>.</w:t>
      </w:r>
      <w:r>
        <w:t xml:space="preserve">C. </w:t>
      </w:r>
    </w:p>
    <w:p w14:paraId="5496E17C" w14:textId="77777777" w:rsidR="00405C9D" w:rsidRDefault="00405C9D" w:rsidP="00405C9D"/>
    <w:p w14:paraId="4FAC3C2D" w14:textId="1D8D6E01" w:rsidR="00405C9D" w:rsidRDefault="00405C9D" w:rsidP="00405C9D">
      <w:pPr>
        <w:keepNext/>
        <w:jc w:val="center"/>
        <w:rPr>
          <w:b/>
        </w:rPr>
      </w:pPr>
      <w:r w:rsidRPr="00405C9D">
        <w:rPr>
          <w:b/>
        </w:rPr>
        <w:t>REPORT RECEIVED</w:t>
      </w:r>
    </w:p>
    <w:p w14:paraId="32B20B34" w14:textId="77777777" w:rsidR="00405C9D" w:rsidRDefault="00405C9D" w:rsidP="00405C9D">
      <w:pPr>
        <w:keepNext/>
      </w:pPr>
      <w:r>
        <w:t>The following was received:</w:t>
      </w:r>
    </w:p>
    <w:p w14:paraId="701EF0C9" w14:textId="77777777" w:rsidR="00F82974" w:rsidRDefault="00F82974" w:rsidP="00405C9D">
      <w:pPr>
        <w:keepNext/>
      </w:pPr>
    </w:p>
    <w:p w14:paraId="491F9F67" w14:textId="53250901" w:rsidR="000176BB" w:rsidRPr="00C326FD" w:rsidRDefault="000176BB" w:rsidP="000176BB">
      <w:pPr>
        <w:keepNext/>
        <w:jc w:val="center"/>
      </w:pPr>
      <w:r w:rsidRPr="00C326FD">
        <w:t>South Carolina State Election Commission</w:t>
      </w:r>
    </w:p>
    <w:p w14:paraId="32B7B6E0" w14:textId="77777777" w:rsidR="000176BB" w:rsidRDefault="000176BB" w:rsidP="000176BB">
      <w:pPr>
        <w:keepNext/>
        <w:jc w:val="center"/>
      </w:pPr>
    </w:p>
    <w:p w14:paraId="490C5022" w14:textId="1A1CB40F" w:rsidR="000176BB" w:rsidRPr="001727D8" w:rsidRDefault="000176BB" w:rsidP="000176BB">
      <w:pPr>
        <w:ind w:firstLine="0"/>
      </w:pPr>
      <w:r w:rsidRPr="001727D8">
        <w:t xml:space="preserve">The Honorable </w:t>
      </w:r>
      <w:r w:rsidR="00CF5580">
        <w:t>Charles F. Reid</w:t>
      </w:r>
    </w:p>
    <w:p w14:paraId="786B14B2" w14:textId="32591920" w:rsidR="000176BB" w:rsidRPr="001727D8" w:rsidRDefault="00CF5580" w:rsidP="000176BB">
      <w:pPr>
        <w:ind w:firstLine="0"/>
      </w:pPr>
      <w:r>
        <w:t>Clerk</w:t>
      </w:r>
      <w:r w:rsidR="000176BB" w:rsidRPr="001727D8">
        <w:t>, South Carolina House of Representatives</w:t>
      </w:r>
    </w:p>
    <w:p w14:paraId="3F05E388" w14:textId="77777777" w:rsidR="000176BB" w:rsidRPr="001727D8" w:rsidRDefault="000176BB" w:rsidP="000176BB">
      <w:pPr>
        <w:ind w:firstLine="0"/>
      </w:pPr>
      <w:r w:rsidRPr="001727D8">
        <w:t>Post Office Box 11867</w:t>
      </w:r>
    </w:p>
    <w:p w14:paraId="5FF69D6A" w14:textId="77777777" w:rsidR="000176BB" w:rsidRPr="001727D8" w:rsidRDefault="000176BB" w:rsidP="000176BB">
      <w:pPr>
        <w:ind w:firstLine="0"/>
      </w:pPr>
      <w:r w:rsidRPr="001727D8">
        <w:t xml:space="preserve">Columbia, South Carolina 29211 </w:t>
      </w:r>
    </w:p>
    <w:p w14:paraId="1AD7A705" w14:textId="77777777" w:rsidR="000176BB" w:rsidRDefault="000176BB" w:rsidP="000176BB">
      <w:pPr>
        <w:keepNext/>
        <w:jc w:val="left"/>
      </w:pPr>
    </w:p>
    <w:p w14:paraId="60F23329" w14:textId="77777777" w:rsidR="00405C9D" w:rsidRPr="002A08B5" w:rsidRDefault="00405C9D" w:rsidP="009C7AA4">
      <w:pPr>
        <w:ind w:firstLine="0"/>
      </w:pPr>
      <w:bookmarkStart w:id="1" w:name="file_start16"/>
      <w:bookmarkEnd w:id="1"/>
      <w:r w:rsidRPr="002A08B5">
        <w:t>Mr. Charles F. Reid,</w:t>
      </w:r>
    </w:p>
    <w:p w14:paraId="3D43D297" w14:textId="77777777" w:rsidR="00405C9D" w:rsidRPr="002A08B5" w:rsidRDefault="00405C9D" w:rsidP="00F82974">
      <w:r w:rsidRPr="002A08B5">
        <w:t xml:space="preserve">South Carolina Code of Laws § 7-7-710 requires that in each odd-numbered year the State Election Commission should make a report to the General Assembly indicating the names of all polling precincts by county that have more than one thousand five hundred registered electors as of January first of that year.  The full text of the statute is attached for your convenience. </w:t>
      </w:r>
    </w:p>
    <w:p w14:paraId="156AF299" w14:textId="66A16E35" w:rsidR="00405C9D" w:rsidRPr="002A08B5" w:rsidRDefault="00405C9D" w:rsidP="00F82974">
      <w:pPr>
        <w:ind w:firstLine="0"/>
      </w:pPr>
      <w:r w:rsidRPr="002A08B5">
        <w:t> </w:t>
      </w:r>
      <w:r w:rsidR="00F82974">
        <w:tab/>
      </w:r>
      <w:r w:rsidRPr="002A08B5">
        <w:t xml:space="preserve">Pursuant to this requirement, please also see the attached Excel file with the required report. Note that the first tab, “Count by County”, has the number of precincts in each county with over 1500 active voters. The second tab, “Data”, contains a list of the precincts and the number of active voters. </w:t>
      </w:r>
    </w:p>
    <w:p w14:paraId="15B382AD" w14:textId="5D989D2C" w:rsidR="00405C9D" w:rsidRPr="002A08B5" w:rsidRDefault="00405C9D" w:rsidP="00F82974">
      <w:pPr>
        <w:ind w:firstLine="0"/>
      </w:pPr>
      <w:r w:rsidRPr="002A08B5">
        <w:t> </w:t>
      </w:r>
      <w:r w:rsidR="00F82974">
        <w:tab/>
      </w:r>
      <w:r w:rsidRPr="002A08B5">
        <w:t xml:space="preserve">Please let us know if you have any questions. </w:t>
      </w:r>
    </w:p>
    <w:p w14:paraId="22A8D348" w14:textId="6E083A50" w:rsidR="00405C9D" w:rsidRPr="002A08B5" w:rsidRDefault="00F82974" w:rsidP="00405C9D">
      <w:pPr>
        <w:ind w:firstLine="0"/>
      </w:pPr>
      <w:r>
        <w:tab/>
      </w:r>
    </w:p>
    <w:p w14:paraId="41BE3FFB" w14:textId="77777777" w:rsidR="00405C9D" w:rsidRPr="002A08B5" w:rsidRDefault="00405C9D" w:rsidP="00F82974">
      <w:r w:rsidRPr="002A08B5">
        <w:t>Thomas W. Nicholson</w:t>
      </w:r>
    </w:p>
    <w:p w14:paraId="3AA95D52" w14:textId="77777777" w:rsidR="00405C9D" w:rsidRPr="002A08B5" w:rsidRDefault="00405C9D" w:rsidP="00F82974">
      <w:r w:rsidRPr="002A08B5">
        <w:t>General Counsel</w:t>
      </w:r>
    </w:p>
    <w:p w14:paraId="0E6DE42A" w14:textId="77777777" w:rsidR="00405C9D" w:rsidRPr="002A08B5" w:rsidRDefault="00405C9D" w:rsidP="00F82974">
      <w:r w:rsidRPr="002A08B5">
        <w:t>South Carolina State Election Commission</w:t>
      </w:r>
    </w:p>
    <w:p w14:paraId="22A18117" w14:textId="77777777" w:rsidR="00F82974" w:rsidRPr="002A08B5" w:rsidRDefault="00F82974" w:rsidP="00405C9D">
      <w:pPr>
        <w:ind w:firstLine="0"/>
      </w:pPr>
    </w:p>
    <w:p w14:paraId="55E076A3" w14:textId="77777777" w:rsidR="00405C9D" w:rsidRPr="002A08B5" w:rsidRDefault="00405C9D" w:rsidP="00CF5580">
      <w:pPr>
        <w:ind w:firstLine="0"/>
        <w:jc w:val="center"/>
      </w:pPr>
      <w:r w:rsidRPr="002A08B5">
        <w:t>Code of Laws of South Carolina 1976 Annotated</w:t>
      </w:r>
    </w:p>
    <w:p w14:paraId="1F343BD6" w14:textId="77777777" w:rsidR="00405C9D" w:rsidRPr="002A08B5" w:rsidRDefault="00405C9D" w:rsidP="00CF5580">
      <w:pPr>
        <w:ind w:firstLine="0"/>
        <w:jc w:val="center"/>
      </w:pPr>
      <w:r w:rsidRPr="002A08B5">
        <w:t>Title 7. Elections</w:t>
      </w:r>
    </w:p>
    <w:p w14:paraId="31E83472" w14:textId="77777777" w:rsidR="00405C9D" w:rsidRPr="002A08B5" w:rsidRDefault="00405C9D" w:rsidP="00CF5580">
      <w:pPr>
        <w:ind w:firstLine="0"/>
        <w:jc w:val="center"/>
      </w:pPr>
      <w:r w:rsidRPr="002A08B5">
        <w:t>Chapter 7. Polling Precincts and Voting Places</w:t>
      </w:r>
    </w:p>
    <w:p w14:paraId="3430B9A1" w14:textId="77777777" w:rsidR="00405C9D" w:rsidRPr="002A08B5" w:rsidRDefault="00405C9D" w:rsidP="00CF5580">
      <w:pPr>
        <w:ind w:firstLine="0"/>
        <w:jc w:val="center"/>
      </w:pPr>
      <w:r w:rsidRPr="002A08B5">
        <w:t>Article 3. Alteration of Precincts</w:t>
      </w:r>
    </w:p>
    <w:p w14:paraId="4C4E2284" w14:textId="77777777" w:rsidR="00405C9D" w:rsidRPr="002A08B5" w:rsidRDefault="00405C9D" w:rsidP="00405C9D">
      <w:pPr>
        <w:ind w:firstLine="0"/>
        <w:jc w:val="center"/>
      </w:pPr>
    </w:p>
    <w:p w14:paraId="6C8EF14D" w14:textId="77777777" w:rsidR="00405C9D" w:rsidRPr="002A08B5" w:rsidRDefault="00405C9D" w:rsidP="00405C9D">
      <w:pPr>
        <w:ind w:firstLine="0"/>
        <w:jc w:val="center"/>
      </w:pPr>
      <w:r w:rsidRPr="002A08B5">
        <w:lastRenderedPageBreak/>
        <w:t>Code 1976 § 7-7-710</w:t>
      </w:r>
    </w:p>
    <w:p w14:paraId="42CBFE86" w14:textId="77777777" w:rsidR="00405C9D" w:rsidRPr="002A08B5" w:rsidRDefault="00405C9D" w:rsidP="00405C9D">
      <w:pPr>
        <w:ind w:firstLine="0"/>
      </w:pPr>
      <w:r w:rsidRPr="002A08B5">
        <w:t xml:space="preserve">§ 7-7-710. State Election Commission shall report certain precincts to General Assembly for alteration; alteration by county boards of voter registration and elections where General Assembly fails to act. </w:t>
      </w:r>
    </w:p>
    <w:p w14:paraId="26F035B8" w14:textId="77777777" w:rsidR="00405C9D" w:rsidRPr="002A08B5" w:rsidRDefault="00405C9D" w:rsidP="00405C9D">
      <w:pPr>
        <w:ind w:firstLine="0"/>
      </w:pPr>
    </w:p>
    <w:p w14:paraId="6849A1EB" w14:textId="77777777" w:rsidR="00405C9D" w:rsidRPr="002A08B5" w:rsidRDefault="00405C9D" w:rsidP="00F82974">
      <w:pPr>
        <w:keepNext/>
        <w:ind w:firstLine="0"/>
        <w:jc w:val="center"/>
      </w:pPr>
      <w:r w:rsidRPr="002A08B5">
        <w:t>Currentness</w:t>
      </w:r>
    </w:p>
    <w:p w14:paraId="6BD5988C" w14:textId="77777777" w:rsidR="00405C9D" w:rsidRPr="002A08B5" w:rsidRDefault="00405C9D" w:rsidP="00F82974">
      <w:pPr>
        <w:keepNext/>
        <w:ind w:firstLine="0"/>
      </w:pPr>
      <w:r w:rsidRPr="002A08B5">
        <w:t>The State Election Commission shall report the names of all polling precincts by county that have more than one thousand five hundred registered electors as of January first to the General Assembly not later than the fourth Tuesday of each odd-numbered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14:paraId="7C4A2D70" w14:textId="77777777" w:rsidR="00405C9D" w:rsidRPr="002A08B5" w:rsidRDefault="00405C9D" w:rsidP="00405C9D">
      <w:pPr>
        <w:ind w:firstLine="0"/>
      </w:pPr>
    </w:p>
    <w:p w14:paraId="44BE282F" w14:textId="77777777" w:rsidR="00405C9D" w:rsidRPr="002A08B5" w:rsidRDefault="00405C9D" w:rsidP="00405C9D">
      <w:pPr>
        <w:ind w:firstLine="0"/>
      </w:pPr>
      <w:r w:rsidRPr="002A08B5">
        <w:t>Credits</w:t>
      </w:r>
    </w:p>
    <w:p w14:paraId="4E186EB6" w14:textId="77777777" w:rsidR="00405C9D" w:rsidRPr="002A08B5" w:rsidRDefault="00405C9D" w:rsidP="00405C9D">
      <w:pPr>
        <w:ind w:firstLine="0"/>
      </w:pPr>
      <w:r w:rsidRPr="002A08B5">
        <w:t>HISTORY: 1962 Code § 23-221; 1971 (57) 398.</w:t>
      </w:r>
    </w:p>
    <w:p w14:paraId="1A5C1B94" w14:textId="77777777" w:rsidR="00405C9D" w:rsidRPr="002A08B5" w:rsidRDefault="00405C9D" w:rsidP="00405C9D">
      <w:pPr>
        <w:ind w:firstLine="0"/>
      </w:pPr>
    </w:p>
    <w:p w14:paraId="5A9ABFFA" w14:textId="77777777" w:rsidR="00405C9D" w:rsidRPr="002A08B5" w:rsidRDefault="00405C9D" w:rsidP="00405C9D">
      <w:pPr>
        <w:ind w:firstLine="0"/>
      </w:pPr>
      <w:r w:rsidRPr="002A08B5">
        <w:t>Code 1976 § 7-7-710, SC ST § 7-7-710</w:t>
      </w:r>
    </w:p>
    <w:p w14:paraId="7DC3B109" w14:textId="77777777" w:rsidR="00405C9D" w:rsidRPr="002A08B5" w:rsidRDefault="00405C9D" w:rsidP="00405C9D">
      <w:pPr>
        <w:ind w:firstLine="0"/>
      </w:pPr>
      <w:r w:rsidRPr="002A08B5">
        <w:t>Current through 2024 Act No. 225, subject to final approval by the Legislative Council, technical revisions by the Code Commissioner, and publication in the Official Code of Laws.</w:t>
      </w:r>
    </w:p>
    <w:p w14:paraId="576B9097" w14:textId="77777777" w:rsidR="00405C9D" w:rsidRPr="002A08B5" w:rsidRDefault="00405C9D" w:rsidP="00405C9D">
      <w:pPr>
        <w:ind w:firstLine="0"/>
      </w:pPr>
    </w:p>
    <w:p w14:paraId="5496E777" w14:textId="77777777" w:rsidR="00405C9D" w:rsidRPr="002A08B5" w:rsidRDefault="00405C9D" w:rsidP="00405C9D">
      <w:pPr>
        <w:ind w:firstLine="0"/>
      </w:pPr>
      <w:r w:rsidRPr="002A08B5">
        <w:t>REPORT</w:t>
      </w:r>
    </w:p>
    <w:p w14:paraId="58171C49" w14:textId="77777777" w:rsidR="00405C9D" w:rsidRDefault="00405C9D" w:rsidP="00405C9D">
      <w:pPr>
        <w:ind w:firstLine="0"/>
      </w:pPr>
      <w:hyperlink r:id="rId7" w:history="1">
        <w:r w:rsidRPr="002A08B5">
          <w:rPr>
            <w:rStyle w:val="Hyperlink"/>
          </w:rPr>
          <w:t>https://www.scstatehouse.gov/reports/ElectionCommission/Copy%20of%202025%20Precinct%20Report;%20Sec.%207-7-710.xlsx</w:t>
        </w:r>
      </w:hyperlink>
    </w:p>
    <w:p w14:paraId="6478D996" w14:textId="09A5104A" w:rsidR="00405C9D" w:rsidRDefault="00405C9D" w:rsidP="00405C9D">
      <w:pPr>
        <w:ind w:firstLine="0"/>
      </w:pPr>
    </w:p>
    <w:p w14:paraId="510DF90C" w14:textId="77777777" w:rsidR="00405C9D" w:rsidRPr="00CA2E03" w:rsidRDefault="00405C9D" w:rsidP="00405C9D">
      <w:pPr>
        <w:keepNext/>
        <w:tabs>
          <w:tab w:val="left" w:pos="1669"/>
          <w:tab w:val="left" w:pos="3285"/>
        </w:tabs>
        <w:ind w:left="108" w:firstLine="0"/>
        <w:jc w:val="center"/>
        <w:rPr>
          <w:color w:val="000000"/>
          <w:szCs w:val="22"/>
        </w:rPr>
      </w:pPr>
      <w:bookmarkStart w:id="2" w:name="file_start17"/>
      <w:bookmarkEnd w:id="2"/>
      <w:r w:rsidRPr="00CA2E03">
        <w:rPr>
          <w:b/>
          <w:bCs/>
          <w:color w:val="000000"/>
          <w:szCs w:val="22"/>
        </w:rPr>
        <w:t>SOUTH CAROLINA STATE ELECTION COMMISSION</w:t>
      </w:r>
    </w:p>
    <w:p w14:paraId="0B40388C" w14:textId="77777777" w:rsidR="00405C9D" w:rsidRPr="00CA2E03" w:rsidRDefault="00405C9D" w:rsidP="00405C9D">
      <w:pPr>
        <w:tabs>
          <w:tab w:val="left" w:pos="1669"/>
          <w:tab w:val="left" w:pos="3285"/>
        </w:tabs>
        <w:ind w:left="108" w:firstLine="0"/>
        <w:rPr>
          <w:color w:val="000000"/>
          <w:szCs w:val="22"/>
        </w:rPr>
      </w:pPr>
    </w:p>
    <w:p w14:paraId="39C5F94C" w14:textId="3C3BBFF3" w:rsidR="00405C9D" w:rsidRPr="00CA2E03" w:rsidRDefault="00405C9D" w:rsidP="00F82974">
      <w:pPr>
        <w:tabs>
          <w:tab w:val="left" w:pos="1669"/>
          <w:tab w:val="left" w:pos="3690"/>
        </w:tabs>
        <w:ind w:left="108" w:firstLine="0"/>
        <w:rPr>
          <w:color w:val="000000"/>
          <w:szCs w:val="22"/>
        </w:rPr>
      </w:pPr>
      <w:r w:rsidRPr="00CA2E03">
        <w:rPr>
          <w:color w:val="000000"/>
          <w:szCs w:val="22"/>
        </w:rPr>
        <w:t>County</w:t>
      </w:r>
      <w:r w:rsidR="00F82974">
        <w:rPr>
          <w:color w:val="000000"/>
          <w:szCs w:val="22"/>
        </w:rPr>
        <w:t xml:space="preserve"> </w:t>
      </w:r>
      <w:r w:rsidRPr="00CA2E03">
        <w:rPr>
          <w:color w:val="000000"/>
          <w:szCs w:val="22"/>
        </w:rPr>
        <w:t>Number</w:t>
      </w:r>
      <w:r w:rsidRPr="00CA2E03">
        <w:rPr>
          <w:color w:val="000000"/>
          <w:szCs w:val="22"/>
        </w:rPr>
        <w:tab/>
        <w:t>County</w:t>
      </w:r>
      <w:r w:rsidR="00F82974">
        <w:rPr>
          <w:color w:val="000000"/>
          <w:szCs w:val="22"/>
        </w:rPr>
        <w:t xml:space="preserve"> </w:t>
      </w:r>
      <w:r w:rsidRPr="00CA2E03">
        <w:rPr>
          <w:color w:val="000000"/>
          <w:szCs w:val="22"/>
        </w:rPr>
        <w:t>Name</w:t>
      </w:r>
      <w:r w:rsidRPr="00CA2E03">
        <w:rPr>
          <w:color w:val="000000"/>
          <w:szCs w:val="22"/>
        </w:rPr>
        <w:tab/>
        <w:t>Count</w:t>
      </w:r>
    </w:p>
    <w:p w14:paraId="7AF9B96A"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01</w:t>
      </w:r>
      <w:r w:rsidRPr="00CA2E03">
        <w:rPr>
          <w:color w:val="000000"/>
          <w:szCs w:val="22"/>
        </w:rPr>
        <w:tab/>
        <w:t>ABBEVILLE</w:t>
      </w:r>
      <w:r w:rsidRPr="00CA2E03">
        <w:rPr>
          <w:color w:val="000000"/>
          <w:szCs w:val="22"/>
        </w:rPr>
        <w:tab/>
        <w:t>2</w:t>
      </w:r>
    </w:p>
    <w:p w14:paraId="594B0B6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02</w:t>
      </w:r>
      <w:r w:rsidRPr="00CA2E03">
        <w:rPr>
          <w:color w:val="000000"/>
          <w:szCs w:val="22"/>
        </w:rPr>
        <w:tab/>
        <w:t>AIKEN</w:t>
      </w:r>
      <w:r w:rsidRPr="00CA2E03">
        <w:rPr>
          <w:color w:val="000000"/>
          <w:szCs w:val="22"/>
        </w:rPr>
        <w:tab/>
        <w:t>27</w:t>
      </w:r>
    </w:p>
    <w:p w14:paraId="2F02081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03</w:t>
      </w:r>
      <w:r w:rsidRPr="00CA2E03">
        <w:rPr>
          <w:color w:val="000000"/>
          <w:szCs w:val="22"/>
        </w:rPr>
        <w:tab/>
        <w:t>ALLENDALE</w:t>
      </w:r>
      <w:r w:rsidRPr="00CA2E03">
        <w:rPr>
          <w:color w:val="000000"/>
          <w:szCs w:val="22"/>
        </w:rPr>
        <w:tab/>
        <w:t>0</w:t>
      </w:r>
    </w:p>
    <w:p w14:paraId="7BFC929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04</w:t>
      </w:r>
      <w:r w:rsidRPr="00CA2E03">
        <w:rPr>
          <w:color w:val="000000"/>
          <w:szCs w:val="22"/>
        </w:rPr>
        <w:tab/>
        <w:t>ANDERSON</w:t>
      </w:r>
      <w:r w:rsidRPr="00CA2E03">
        <w:rPr>
          <w:color w:val="000000"/>
          <w:szCs w:val="22"/>
        </w:rPr>
        <w:tab/>
        <w:t>40</w:t>
      </w:r>
    </w:p>
    <w:p w14:paraId="238FEAC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05</w:t>
      </w:r>
      <w:r w:rsidRPr="00CA2E03">
        <w:rPr>
          <w:color w:val="000000"/>
          <w:szCs w:val="22"/>
        </w:rPr>
        <w:tab/>
        <w:t>BAMBERG</w:t>
      </w:r>
      <w:r w:rsidRPr="00CA2E03">
        <w:rPr>
          <w:color w:val="000000"/>
          <w:szCs w:val="22"/>
        </w:rPr>
        <w:tab/>
        <w:t>3</w:t>
      </w:r>
    </w:p>
    <w:p w14:paraId="632F3C0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06</w:t>
      </w:r>
      <w:r w:rsidRPr="00CA2E03">
        <w:rPr>
          <w:color w:val="000000"/>
          <w:szCs w:val="22"/>
        </w:rPr>
        <w:tab/>
        <w:t>BARNWELL</w:t>
      </w:r>
      <w:r w:rsidRPr="00CA2E03">
        <w:rPr>
          <w:color w:val="000000"/>
          <w:szCs w:val="22"/>
        </w:rPr>
        <w:tab/>
        <w:t>1</w:t>
      </w:r>
    </w:p>
    <w:p w14:paraId="261F6B1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07</w:t>
      </w:r>
      <w:r w:rsidRPr="00CA2E03">
        <w:rPr>
          <w:color w:val="000000"/>
          <w:szCs w:val="22"/>
        </w:rPr>
        <w:tab/>
        <w:t>BEAUFORT</w:t>
      </w:r>
      <w:r w:rsidRPr="00CA2E03">
        <w:rPr>
          <w:color w:val="000000"/>
          <w:szCs w:val="22"/>
        </w:rPr>
        <w:tab/>
        <w:t>8</w:t>
      </w:r>
    </w:p>
    <w:p w14:paraId="1E5BCC7D"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08</w:t>
      </w:r>
      <w:r w:rsidRPr="00CA2E03">
        <w:rPr>
          <w:color w:val="000000"/>
          <w:szCs w:val="22"/>
        </w:rPr>
        <w:tab/>
        <w:t>BERKELEY</w:t>
      </w:r>
      <w:r w:rsidRPr="00CA2E03">
        <w:rPr>
          <w:color w:val="000000"/>
          <w:szCs w:val="22"/>
        </w:rPr>
        <w:tab/>
        <w:t>48</w:t>
      </w:r>
    </w:p>
    <w:p w14:paraId="42C0924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lastRenderedPageBreak/>
        <w:t>09</w:t>
      </w:r>
      <w:r w:rsidRPr="00CA2E03">
        <w:rPr>
          <w:color w:val="000000"/>
          <w:szCs w:val="22"/>
        </w:rPr>
        <w:tab/>
        <w:t>CALHOUN</w:t>
      </w:r>
      <w:r w:rsidRPr="00CA2E03">
        <w:rPr>
          <w:color w:val="000000"/>
          <w:szCs w:val="22"/>
        </w:rPr>
        <w:tab/>
        <w:t>2</w:t>
      </w:r>
    </w:p>
    <w:p w14:paraId="70B98B5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10</w:t>
      </w:r>
      <w:r w:rsidRPr="00CA2E03">
        <w:rPr>
          <w:color w:val="000000"/>
          <w:szCs w:val="22"/>
        </w:rPr>
        <w:tab/>
        <w:t>CHARLESTON</w:t>
      </w:r>
      <w:r w:rsidRPr="00CA2E03">
        <w:rPr>
          <w:color w:val="000000"/>
          <w:szCs w:val="22"/>
        </w:rPr>
        <w:tab/>
        <w:t>68</w:t>
      </w:r>
    </w:p>
    <w:p w14:paraId="1923234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11</w:t>
      </w:r>
      <w:r w:rsidRPr="00CA2E03">
        <w:rPr>
          <w:color w:val="000000"/>
          <w:szCs w:val="22"/>
        </w:rPr>
        <w:tab/>
        <w:t>CHEROKEE</w:t>
      </w:r>
      <w:r w:rsidRPr="00CA2E03">
        <w:rPr>
          <w:color w:val="000000"/>
          <w:szCs w:val="22"/>
        </w:rPr>
        <w:tab/>
        <w:t>7</w:t>
      </w:r>
    </w:p>
    <w:p w14:paraId="740D4E1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12</w:t>
      </w:r>
      <w:r w:rsidRPr="00CA2E03">
        <w:rPr>
          <w:color w:val="000000"/>
          <w:szCs w:val="22"/>
        </w:rPr>
        <w:tab/>
        <w:t>CHESTER</w:t>
      </w:r>
      <w:r w:rsidRPr="00CA2E03">
        <w:rPr>
          <w:color w:val="000000"/>
          <w:szCs w:val="22"/>
        </w:rPr>
        <w:tab/>
        <w:t>1</w:t>
      </w:r>
    </w:p>
    <w:p w14:paraId="3D7A508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13</w:t>
      </w:r>
      <w:r w:rsidRPr="00CA2E03">
        <w:rPr>
          <w:color w:val="000000"/>
          <w:szCs w:val="22"/>
        </w:rPr>
        <w:tab/>
        <w:t>CHESTERFIELD</w:t>
      </w:r>
      <w:r w:rsidRPr="00CA2E03">
        <w:rPr>
          <w:color w:val="000000"/>
          <w:szCs w:val="22"/>
        </w:rPr>
        <w:tab/>
        <w:t>7</w:t>
      </w:r>
    </w:p>
    <w:p w14:paraId="18711D0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14</w:t>
      </w:r>
      <w:r w:rsidRPr="00CA2E03">
        <w:rPr>
          <w:color w:val="000000"/>
          <w:szCs w:val="22"/>
        </w:rPr>
        <w:tab/>
        <w:t>CLARENDON</w:t>
      </w:r>
      <w:r w:rsidRPr="00CA2E03">
        <w:rPr>
          <w:color w:val="000000"/>
          <w:szCs w:val="22"/>
        </w:rPr>
        <w:tab/>
        <w:t>3</w:t>
      </w:r>
    </w:p>
    <w:p w14:paraId="4674177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15</w:t>
      </w:r>
      <w:r w:rsidRPr="00CA2E03">
        <w:rPr>
          <w:color w:val="000000"/>
          <w:szCs w:val="22"/>
        </w:rPr>
        <w:tab/>
        <w:t>COLLETON</w:t>
      </w:r>
      <w:r w:rsidRPr="00CA2E03">
        <w:rPr>
          <w:color w:val="000000"/>
          <w:szCs w:val="22"/>
        </w:rPr>
        <w:tab/>
        <w:t>2</w:t>
      </w:r>
    </w:p>
    <w:p w14:paraId="6EB4523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16</w:t>
      </w:r>
      <w:r w:rsidRPr="00CA2E03">
        <w:rPr>
          <w:color w:val="000000"/>
          <w:szCs w:val="22"/>
        </w:rPr>
        <w:tab/>
        <w:t>DARLINGTON</w:t>
      </w:r>
      <w:r w:rsidRPr="00CA2E03">
        <w:rPr>
          <w:color w:val="000000"/>
          <w:szCs w:val="22"/>
        </w:rPr>
        <w:tab/>
        <w:t>10</w:t>
      </w:r>
    </w:p>
    <w:p w14:paraId="16C2239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17</w:t>
      </w:r>
      <w:r w:rsidRPr="00CA2E03">
        <w:rPr>
          <w:color w:val="000000"/>
          <w:szCs w:val="22"/>
        </w:rPr>
        <w:tab/>
        <w:t>DILLON</w:t>
      </w:r>
      <w:r w:rsidRPr="00CA2E03">
        <w:rPr>
          <w:color w:val="000000"/>
          <w:szCs w:val="22"/>
        </w:rPr>
        <w:tab/>
        <w:t>5</w:t>
      </w:r>
    </w:p>
    <w:p w14:paraId="30DBAF5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18</w:t>
      </w:r>
      <w:r w:rsidRPr="00CA2E03">
        <w:rPr>
          <w:color w:val="000000"/>
          <w:szCs w:val="22"/>
        </w:rPr>
        <w:tab/>
        <w:t>DORCHESTER</w:t>
      </w:r>
      <w:r w:rsidRPr="00CA2E03">
        <w:rPr>
          <w:color w:val="000000"/>
          <w:szCs w:val="22"/>
        </w:rPr>
        <w:tab/>
        <w:t>21</w:t>
      </w:r>
    </w:p>
    <w:p w14:paraId="76E1AC5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19</w:t>
      </w:r>
      <w:r w:rsidRPr="00CA2E03">
        <w:rPr>
          <w:color w:val="000000"/>
          <w:szCs w:val="22"/>
        </w:rPr>
        <w:tab/>
        <w:t>EDGEFIELD</w:t>
      </w:r>
      <w:r w:rsidRPr="00CA2E03">
        <w:rPr>
          <w:color w:val="000000"/>
          <w:szCs w:val="22"/>
        </w:rPr>
        <w:tab/>
        <w:t>4</w:t>
      </w:r>
    </w:p>
    <w:p w14:paraId="4A9E41E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20</w:t>
      </w:r>
      <w:r w:rsidRPr="00CA2E03">
        <w:rPr>
          <w:color w:val="000000"/>
          <w:szCs w:val="22"/>
        </w:rPr>
        <w:tab/>
        <w:t>FAIRFIELD</w:t>
      </w:r>
      <w:r w:rsidRPr="00CA2E03">
        <w:rPr>
          <w:color w:val="000000"/>
          <w:szCs w:val="22"/>
        </w:rPr>
        <w:tab/>
        <w:t>3</w:t>
      </w:r>
    </w:p>
    <w:p w14:paraId="34522357"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21</w:t>
      </w:r>
      <w:r w:rsidRPr="00CA2E03">
        <w:rPr>
          <w:color w:val="000000"/>
          <w:szCs w:val="22"/>
        </w:rPr>
        <w:tab/>
        <w:t>FLORENCE</w:t>
      </w:r>
      <w:r w:rsidRPr="00CA2E03">
        <w:rPr>
          <w:color w:val="000000"/>
          <w:szCs w:val="22"/>
        </w:rPr>
        <w:tab/>
        <w:t>23</w:t>
      </w:r>
    </w:p>
    <w:p w14:paraId="4E2288D6"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22</w:t>
      </w:r>
      <w:r w:rsidRPr="00CA2E03">
        <w:rPr>
          <w:color w:val="000000"/>
          <w:szCs w:val="22"/>
        </w:rPr>
        <w:tab/>
        <w:t>GEORGETOWN</w:t>
      </w:r>
      <w:r w:rsidRPr="00CA2E03">
        <w:rPr>
          <w:color w:val="000000"/>
          <w:szCs w:val="22"/>
        </w:rPr>
        <w:tab/>
        <w:t>13</w:t>
      </w:r>
    </w:p>
    <w:p w14:paraId="1DE8577B"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23</w:t>
      </w:r>
      <w:r w:rsidRPr="00CA2E03">
        <w:rPr>
          <w:color w:val="000000"/>
          <w:szCs w:val="22"/>
        </w:rPr>
        <w:tab/>
        <w:t>GREENVILLE</w:t>
      </w:r>
      <w:r w:rsidRPr="00CA2E03">
        <w:rPr>
          <w:color w:val="000000"/>
          <w:szCs w:val="22"/>
        </w:rPr>
        <w:tab/>
        <w:t>131</w:t>
      </w:r>
    </w:p>
    <w:p w14:paraId="7570C61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24</w:t>
      </w:r>
      <w:r w:rsidRPr="00CA2E03">
        <w:rPr>
          <w:color w:val="000000"/>
          <w:szCs w:val="22"/>
        </w:rPr>
        <w:tab/>
        <w:t>GREENWOOD</w:t>
      </w:r>
      <w:r w:rsidRPr="00CA2E03">
        <w:rPr>
          <w:color w:val="000000"/>
          <w:szCs w:val="22"/>
        </w:rPr>
        <w:tab/>
        <w:t>0</w:t>
      </w:r>
    </w:p>
    <w:p w14:paraId="026BB02E"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25</w:t>
      </w:r>
      <w:r w:rsidRPr="00CA2E03">
        <w:rPr>
          <w:color w:val="000000"/>
          <w:szCs w:val="22"/>
        </w:rPr>
        <w:tab/>
        <w:t>HAMPTON</w:t>
      </w:r>
      <w:r w:rsidRPr="00CA2E03">
        <w:rPr>
          <w:color w:val="000000"/>
          <w:szCs w:val="22"/>
        </w:rPr>
        <w:tab/>
        <w:t>2</w:t>
      </w:r>
    </w:p>
    <w:p w14:paraId="78529020"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26</w:t>
      </w:r>
      <w:r w:rsidRPr="00CA2E03">
        <w:rPr>
          <w:color w:val="000000"/>
          <w:szCs w:val="22"/>
        </w:rPr>
        <w:tab/>
        <w:t>HORRY</w:t>
      </w:r>
      <w:r w:rsidRPr="00CA2E03">
        <w:rPr>
          <w:color w:val="000000"/>
          <w:szCs w:val="22"/>
        </w:rPr>
        <w:tab/>
        <w:t>88</w:t>
      </w:r>
    </w:p>
    <w:p w14:paraId="12701D6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27</w:t>
      </w:r>
      <w:r w:rsidRPr="00CA2E03">
        <w:rPr>
          <w:color w:val="000000"/>
          <w:szCs w:val="22"/>
        </w:rPr>
        <w:tab/>
        <w:t>JASPER</w:t>
      </w:r>
      <w:r w:rsidRPr="00CA2E03">
        <w:rPr>
          <w:color w:val="000000"/>
          <w:szCs w:val="22"/>
        </w:rPr>
        <w:tab/>
        <w:t>5</w:t>
      </w:r>
    </w:p>
    <w:p w14:paraId="7224DA0C"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28</w:t>
      </w:r>
      <w:r w:rsidRPr="00CA2E03">
        <w:rPr>
          <w:color w:val="000000"/>
          <w:szCs w:val="22"/>
        </w:rPr>
        <w:tab/>
        <w:t>KERSHAW</w:t>
      </w:r>
      <w:r w:rsidRPr="00CA2E03">
        <w:rPr>
          <w:color w:val="000000"/>
          <w:szCs w:val="22"/>
        </w:rPr>
        <w:tab/>
        <w:t>14</w:t>
      </w:r>
    </w:p>
    <w:p w14:paraId="0ACDF23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29</w:t>
      </w:r>
      <w:r w:rsidRPr="00CA2E03">
        <w:rPr>
          <w:color w:val="000000"/>
          <w:szCs w:val="22"/>
        </w:rPr>
        <w:tab/>
        <w:t>LANCASTER</w:t>
      </w:r>
      <w:r w:rsidRPr="00CA2E03">
        <w:rPr>
          <w:color w:val="000000"/>
          <w:szCs w:val="22"/>
        </w:rPr>
        <w:tab/>
        <w:t>20</w:t>
      </w:r>
    </w:p>
    <w:p w14:paraId="19D1617A"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30</w:t>
      </w:r>
      <w:r w:rsidRPr="00CA2E03">
        <w:rPr>
          <w:color w:val="000000"/>
          <w:szCs w:val="22"/>
        </w:rPr>
        <w:tab/>
        <w:t>LAURENS</w:t>
      </w:r>
      <w:r w:rsidRPr="00CA2E03">
        <w:rPr>
          <w:color w:val="000000"/>
          <w:szCs w:val="22"/>
        </w:rPr>
        <w:tab/>
        <w:t>7</w:t>
      </w:r>
    </w:p>
    <w:p w14:paraId="10953BB9"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31</w:t>
      </w:r>
      <w:r w:rsidRPr="00CA2E03">
        <w:rPr>
          <w:color w:val="000000"/>
          <w:szCs w:val="22"/>
        </w:rPr>
        <w:tab/>
        <w:t>LEE</w:t>
      </w:r>
      <w:r w:rsidRPr="00CA2E03">
        <w:rPr>
          <w:color w:val="000000"/>
          <w:szCs w:val="22"/>
        </w:rPr>
        <w:tab/>
        <w:t>0</w:t>
      </w:r>
    </w:p>
    <w:p w14:paraId="4820D6BD"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32</w:t>
      </w:r>
      <w:r w:rsidRPr="00CA2E03">
        <w:rPr>
          <w:color w:val="000000"/>
          <w:szCs w:val="22"/>
        </w:rPr>
        <w:tab/>
        <w:t>LEXINGTON</w:t>
      </w:r>
      <w:r w:rsidRPr="00CA2E03">
        <w:rPr>
          <w:color w:val="000000"/>
          <w:szCs w:val="22"/>
        </w:rPr>
        <w:tab/>
        <w:t>68</w:t>
      </w:r>
    </w:p>
    <w:p w14:paraId="2EDAE2C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33</w:t>
      </w:r>
      <w:r w:rsidRPr="00CA2E03">
        <w:rPr>
          <w:color w:val="000000"/>
          <w:szCs w:val="22"/>
        </w:rPr>
        <w:tab/>
        <w:t>MCCORMICK</w:t>
      </w:r>
      <w:r w:rsidRPr="00CA2E03">
        <w:rPr>
          <w:color w:val="000000"/>
          <w:szCs w:val="22"/>
        </w:rPr>
        <w:tab/>
        <w:t>1</w:t>
      </w:r>
    </w:p>
    <w:p w14:paraId="1E3AEF7F"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34</w:t>
      </w:r>
      <w:r w:rsidRPr="00CA2E03">
        <w:rPr>
          <w:color w:val="000000"/>
          <w:szCs w:val="22"/>
        </w:rPr>
        <w:tab/>
        <w:t>MARION</w:t>
      </w:r>
      <w:r w:rsidRPr="00CA2E03">
        <w:rPr>
          <w:color w:val="000000"/>
          <w:szCs w:val="22"/>
        </w:rPr>
        <w:tab/>
        <w:t>3</w:t>
      </w:r>
    </w:p>
    <w:p w14:paraId="560290A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35</w:t>
      </w:r>
      <w:r w:rsidRPr="00CA2E03">
        <w:rPr>
          <w:color w:val="000000"/>
          <w:szCs w:val="22"/>
        </w:rPr>
        <w:tab/>
        <w:t>MARLBORO</w:t>
      </w:r>
      <w:r w:rsidRPr="00CA2E03">
        <w:rPr>
          <w:color w:val="000000"/>
          <w:szCs w:val="22"/>
        </w:rPr>
        <w:tab/>
        <w:t>3</w:t>
      </w:r>
    </w:p>
    <w:p w14:paraId="3B738B37"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36</w:t>
      </w:r>
      <w:r w:rsidRPr="00CA2E03">
        <w:rPr>
          <w:color w:val="000000"/>
          <w:szCs w:val="22"/>
        </w:rPr>
        <w:tab/>
        <w:t>NEWBERRY</w:t>
      </w:r>
      <w:r w:rsidRPr="00CA2E03">
        <w:rPr>
          <w:color w:val="000000"/>
          <w:szCs w:val="22"/>
        </w:rPr>
        <w:tab/>
        <w:t>2</w:t>
      </w:r>
    </w:p>
    <w:p w14:paraId="5AB09A3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37</w:t>
      </w:r>
      <w:r w:rsidRPr="00CA2E03">
        <w:rPr>
          <w:color w:val="000000"/>
          <w:szCs w:val="22"/>
        </w:rPr>
        <w:tab/>
        <w:t>OCONEE</w:t>
      </w:r>
      <w:r w:rsidRPr="00CA2E03">
        <w:rPr>
          <w:color w:val="000000"/>
          <w:szCs w:val="22"/>
        </w:rPr>
        <w:tab/>
        <w:t>17</w:t>
      </w:r>
    </w:p>
    <w:p w14:paraId="44182224"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38</w:t>
      </w:r>
      <w:r w:rsidRPr="00CA2E03">
        <w:rPr>
          <w:color w:val="000000"/>
          <w:szCs w:val="22"/>
        </w:rPr>
        <w:tab/>
        <w:t>ORANGEBURG</w:t>
      </w:r>
      <w:r w:rsidRPr="00CA2E03">
        <w:rPr>
          <w:color w:val="000000"/>
          <w:szCs w:val="22"/>
        </w:rPr>
        <w:tab/>
        <w:t>7</w:t>
      </w:r>
    </w:p>
    <w:p w14:paraId="6CE29ED6"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39</w:t>
      </w:r>
      <w:r w:rsidRPr="00CA2E03">
        <w:rPr>
          <w:color w:val="000000"/>
          <w:szCs w:val="22"/>
        </w:rPr>
        <w:tab/>
        <w:t>PICKENS</w:t>
      </w:r>
      <w:r w:rsidRPr="00CA2E03">
        <w:rPr>
          <w:color w:val="000000"/>
          <w:szCs w:val="22"/>
        </w:rPr>
        <w:tab/>
        <w:t>12</w:t>
      </w:r>
    </w:p>
    <w:p w14:paraId="4CF456D3"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40</w:t>
      </w:r>
      <w:r w:rsidRPr="00CA2E03">
        <w:rPr>
          <w:color w:val="000000"/>
          <w:szCs w:val="22"/>
        </w:rPr>
        <w:tab/>
        <w:t>RICHLAND</w:t>
      </w:r>
      <w:r w:rsidRPr="00CA2E03">
        <w:rPr>
          <w:color w:val="000000"/>
          <w:szCs w:val="22"/>
        </w:rPr>
        <w:tab/>
        <w:t>87</w:t>
      </w:r>
    </w:p>
    <w:p w14:paraId="54B3C9D2"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41</w:t>
      </w:r>
      <w:r w:rsidRPr="00CA2E03">
        <w:rPr>
          <w:color w:val="000000"/>
          <w:szCs w:val="22"/>
        </w:rPr>
        <w:tab/>
        <w:t>SALUDA</w:t>
      </w:r>
      <w:r w:rsidRPr="00CA2E03">
        <w:rPr>
          <w:color w:val="000000"/>
          <w:szCs w:val="22"/>
        </w:rPr>
        <w:tab/>
        <w:t>0</w:t>
      </w:r>
    </w:p>
    <w:p w14:paraId="1052701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42</w:t>
      </w:r>
      <w:r w:rsidRPr="00CA2E03">
        <w:rPr>
          <w:color w:val="000000"/>
          <w:szCs w:val="22"/>
        </w:rPr>
        <w:tab/>
        <w:t>SPARTANBURG</w:t>
      </w:r>
      <w:r w:rsidRPr="00CA2E03">
        <w:rPr>
          <w:color w:val="000000"/>
          <w:szCs w:val="22"/>
        </w:rPr>
        <w:tab/>
        <w:t>77</w:t>
      </w:r>
    </w:p>
    <w:p w14:paraId="45A29398"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43</w:t>
      </w:r>
      <w:r w:rsidRPr="00CA2E03">
        <w:rPr>
          <w:color w:val="000000"/>
          <w:szCs w:val="22"/>
        </w:rPr>
        <w:tab/>
        <w:t>SUMTER</w:t>
      </w:r>
      <w:r w:rsidRPr="00CA2E03">
        <w:rPr>
          <w:color w:val="000000"/>
          <w:szCs w:val="22"/>
        </w:rPr>
        <w:tab/>
        <w:t>12</w:t>
      </w:r>
    </w:p>
    <w:p w14:paraId="09051061"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44</w:t>
      </w:r>
      <w:r w:rsidRPr="00CA2E03">
        <w:rPr>
          <w:color w:val="000000"/>
          <w:szCs w:val="22"/>
        </w:rPr>
        <w:tab/>
        <w:t>WILLIAMSBURG</w:t>
      </w:r>
      <w:r w:rsidRPr="00CA2E03">
        <w:rPr>
          <w:color w:val="000000"/>
          <w:szCs w:val="22"/>
        </w:rPr>
        <w:tab/>
        <w:t>2</w:t>
      </w:r>
    </w:p>
    <w:p w14:paraId="22520AC5" w14:textId="77777777" w:rsidR="00405C9D" w:rsidRPr="00CA2E03" w:rsidRDefault="00405C9D" w:rsidP="00F82974">
      <w:pPr>
        <w:tabs>
          <w:tab w:val="left" w:pos="1669"/>
          <w:tab w:val="left" w:pos="3960"/>
        </w:tabs>
        <w:ind w:left="108" w:firstLine="0"/>
        <w:rPr>
          <w:color w:val="000000"/>
          <w:szCs w:val="22"/>
        </w:rPr>
      </w:pPr>
      <w:r w:rsidRPr="00CA2E03">
        <w:rPr>
          <w:color w:val="000000"/>
          <w:szCs w:val="22"/>
        </w:rPr>
        <w:t>45</w:t>
      </w:r>
      <w:r w:rsidRPr="00CA2E03">
        <w:rPr>
          <w:color w:val="000000"/>
          <w:szCs w:val="22"/>
        </w:rPr>
        <w:tab/>
        <w:t>UNION</w:t>
      </w:r>
      <w:r w:rsidRPr="00CA2E03">
        <w:rPr>
          <w:color w:val="000000"/>
          <w:szCs w:val="22"/>
        </w:rPr>
        <w:tab/>
        <w:t>0</w:t>
      </w:r>
    </w:p>
    <w:p w14:paraId="6631EA55" w14:textId="77777777" w:rsidR="00405C9D" w:rsidRDefault="00405C9D" w:rsidP="00F82974">
      <w:pPr>
        <w:tabs>
          <w:tab w:val="left" w:pos="1669"/>
          <w:tab w:val="left" w:pos="3960"/>
        </w:tabs>
        <w:ind w:left="108" w:firstLine="0"/>
        <w:rPr>
          <w:color w:val="000000"/>
          <w:szCs w:val="22"/>
        </w:rPr>
      </w:pPr>
      <w:r w:rsidRPr="00CA2E03">
        <w:rPr>
          <w:color w:val="000000"/>
          <w:szCs w:val="22"/>
        </w:rPr>
        <w:t>46</w:t>
      </w:r>
      <w:r w:rsidRPr="00CA2E03">
        <w:rPr>
          <w:color w:val="000000"/>
          <w:szCs w:val="22"/>
        </w:rPr>
        <w:tab/>
        <w:t>YORK</w:t>
      </w:r>
      <w:r w:rsidRPr="00CA2E03">
        <w:rPr>
          <w:color w:val="000000"/>
          <w:szCs w:val="22"/>
        </w:rPr>
        <w:tab/>
        <w:t>72</w:t>
      </w:r>
    </w:p>
    <w:p w14:paraId="16787182" w14:textId="23F79C17" w:rsidR="00405C9D" w:rsidRDefault="00405C9D" w:rsidP="00405C9D">
      <w:pPr>
        <w:tabs>
          <w:tab w:val="left" w:pos="1669"/>
          <w:tab w:val="left" w:pos="3285"/>
        </w:tabs>
        <w:ind w:left="108" w:firstLine="0"/>
        <w:rPr>
          <w:color w:val="000000"/>
          <w:szCs w:val="22"/>
        </w:rPr>
      </w:pPr>
    </w:p>
    <w:p w14:paraId="20181355" w14:textId="77777777" w:rsidR="00405C9D" w:rsidRPr="00F47DD0" w:rsidRDefault="00405C9D" w:rsidP="00405C9D">
      <w:pPr>
        <w:tabs>
          <w:tab w:val="left" w:pos="720"/>
          <w:tab w:val="left" w:pos="810"/>
          <w:tab w:val="left" w:pos="2265"/>
          <w:tab w:val="left" w:pos="3359"/>
          <w:tab w:val="left" w:pos="5440"/>
        </w:tabs>
        <w:ind w:left="113" w:firstLine="0"/>
        <w:rPr>
          <w:b/>
          <w:bCs/>
          <w:sz w:val="18"/>
          <w:szCs w:val="18"/>
        </w:rPr>
      </w:pPr>
      <w:r w:rsidRPr="00F47DD0">
        <w:rPr>
          <w:b/>
          <w:bCs/>
          <w:sz w:val="18"/>
          <w:szCs w:val="18"/>
        </w:rPr>
        <w:t>CountySID CountyName</w:t>
      </w:r>
      <w:r w:rsidRPr="00F47DD0">
        <w:rPr>
          <w:b/>
          <w:bCs/>
          <w:sz w:val="18"/>
          <w:szCs w:val="18"/>
        </w:rPr>
        <w:tab/>
        <w:t>PrecinctCode</w:t>
      </w:r>
      <w:r w:rsidRPr="00F47DD0">
        <w:rPr>
          <w:b/>
          <w:bCs/>
          <w:sz w:val="18"/>
          <w:szCs w:val="18"/>
        </w:rPr>
        <w:tab/>
        <w:t>PrecinctName        Voter Count</w:t>
      </w:r>
    </w:p>
    <w:p w14:paraId="25A752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01</w:t>
      </w:r>
      <w:r w:rsidRPr="00F47DD0">
        <w:rPr>
          <w:sz w:val="19"/>
          <w:szCs w:val="19"/>
        </w:rPr>
        <w:tab/>
        <w:t>ABBEVILLE</w:t>
      </w:r>
      <w:r w:rsidRPr="00F47DD0">
        <w:rPr>
          <w:sz w:val="19"/>
          <w:szCs w:val="19"/>
        </w:rPr>
        <w:tab/>
        <w:t>001</w:t>
      </w:r>
      <w:r w:rsidRPr="00F47DD0">
        <w:rPr>
          <w:sz w:val="19"/>
          <w:szCs w:val="19"/>
        </w:rPr>
        <w:tab/>
        <w:t>Abbeville No. 1</w:t>
      </w:r>
      <w:r w:rsidRPr="00F47DD0">
        <w:rPr>
          <w:sz w:val="19"/>
          <w:szCs w:val="19"/>
        </w:rPr>
        <w:tab/>
        <w:t>1700</w:t>
      </w:r>
    </w:p>
    <w:p w14:paraId="1F2272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01</w:t>
      </w:r>
      <w:r w:rsidRPr="00F47DD0">
        <w:rPr>
          <w:sz w:val="19"/>
          <w:szCs w:val="19"/>
        </w:rPr>
        <w:tab/>
        <w:t>ABBEVILLE</w:t>
      </w:r>
      <w:r w:rsidRPr="00F47DD0">
        <w:rPr>
          <w:sz w:val="19"/>
          <w:szCs w:val="19"/>
        </w:rPr>
        <w:tab/>
        <w:t>007</w:t>
      </w:r>
      <w:r w:rsidRPr="00F47DD0">
        <w:rPr>
          <w:sz w:val="19"/>
          <w:szCs w:val="19"/>
        </w:rPr>
        <w:tab/>
        <w:t>Calhoun Falls</w:t>
      </w:r>
      <w:r w:rsidRPr="00F47DD0">
        <w:rPr>
          <w:sz w:val="19"/>
          <w:szCs w:val="19"/>
        </w:rPr>
        <w:tab/>
        <w:t>1597</w:t>
      </w:r>
    </w:p>
    <w:p w14:paraId="078021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02</w:t>
      </w:r>
      <w:r w:rsidRPr="00F47DD0">
        <w:rPr>
          <w:sz w:val="19"/>
          <w:szCs w:val="19"/>
        </w:rPr>
        <w:tab/>
        <w:t>AIKEN</w:t>
      </w:r>
      <w:r w:rsidRPr="00F47DD0">
        <w:rPr>
          <w:sz w:val="19"/>
          <w:szCs w:val="19"/>
        </w:rPr>
        <w:tab/>
        <w:t>003</w:t>
      </w:r>
      <w:r w:rsidRPr="00F47DD0">
        <w:rPr>
          <w:sz w:val="19"/>
          <w:szCs w:val="19"/>
        </w:rPr>
        <w:tab/>
        <w:t>Aiken No. 3</w:t>
      </w:r>
      <w:r w:rsidRPr="00F47DD0">
        <w:rPr>
          <w:sz w:val="19"/>
          <w:szCs w:val="19"/>
        </w:rPr>
        <w:tab/>
        <w:t>1638</w:t>
      </w:r>
    </w:p>
    <w:p w14:paraId="598ED4C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009</w:t>
      </w:r>
      <w:r w:rsidRPr="00F47DD0">
        <w:rPr>
          <w:sz w:val="19"/>
          <w:szCs w:val="19"/>
        </w:rPr>
        <w:tab/>
        <w:t>Belvedere No. 9</w:t>
      </w:r>
      <w:r w:rsidRPr="00F47DD0">
        <w:rPr>
          <w:sz w:val="19"/>
          <w:szCs w:val="19"/>
        </w:rPr>
        <w:tab/>
        <w:t>1528</w:t>
      </w:r>
    </w:p>
    <w:p w14:paraId="57856D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011</w:t>
      </w:r>
      <w:r w:rsidRPr="00F47DD0">
        <w:rPr>
          <w:sz w:val="19"/>
          <w:szCs w:val="19"/>
        </w:rPr>
        <w:tab/>
        <w:t>China Springs</w:t>
      </w:r>
      <w:r w:rsidRPr="00F47DD0">
        <w:rPr>
          <w:sz w:val="19"/>
          <w:szCs w:val="19"/>
        </w:rPr>
        <w:tab/>
        <w:t>1531</w:t>
      </w:r>
    </w:p>
    <w:p w14:paraId="34CD2C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013</w:t>
      </w:r>
      <w:r w:rsidRPr="00F47DD0">
        <w:rPr>
          <w:sz w:val="19"/>
          <w:szCs w:val="19"/>
        </w:rPr>
        <w:tab/>
        <w:t>College Acres</w:t>
      </w:r>
      <w:r w:rsidRPr="00F47DD0">
        <w:rPr>
          <w:sz w:val="19"/>
          <w:szCs w:val="19"/>
        </w:rPr>
        <w:tab/>
        <w:t>1751</w:t>
      </w:r>
    </w:p>
    <w:p w14:paraId="3E3A0C8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014</w:t>
      </w:r>
      <w:r w:rsidRPr="00F47DD0">
        <w:rPr>
          <w:sz w:val="19"/>
          <w:szCs w:val="19"/>
        </w:rPr>
        <w:tab/>
        <w:t>Eureka</w:t>
      </w:r>
      <w:r w:rsidRPr="00F47DD0">
        <w:rPr>
          <w:sz w:val="19"/>
          <w:szCs w:val="19"/>
        </w:rPr>
        <w:tab/>
        <w:t>1663</w:t>
      </w:r>
    </w:p>
    <w:p w14:paraId="540058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017</w:t>
      </w:r>
      <w:r w:rsidRPr="00F47DD0">
        <w:rPr>
          <w:sz w:val="19"/>
          <w:szCs w:val="19"/>
        </w:rPr>
        <w:tab/>
        <w:t>Jackson</w:t>
      </w:r>
      <w:r w:rsidRPr="00F47DD0">
        <w:rPr>
          <w:sz w:val="19"/>
          <w:szCs w:val="19"/>
        </w:rPr>
        <w:tab/>
        <w:t>1514</w:t>
      </w:r>
    </w:p>
    <w:p w14:paraId="2C4C90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020</w:t>
      </w:r>
      <w:r w:rsidRPr="00F47DD0">
        <w:rPr>
          <w:sz w:val="19"/>
          <w:szCs w:val="19"/>
        </w:rPr>
        <w:tab/>
        <w:t>Millbrook</w:t>
      </w:r>
      <w:r w:rsidRPr="00F47DD0">
        <w:rPr>
          <w:sz w:val="19"/>
          <w:szCs w:val="19"/>
        </w:rPr>
        <w:tab/>
        <w:t>1871</w:t>
      </w:r>
    </w:p>
    <w:p w14:paraId="10432A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022</w:t>
      </w:r>
      <w:r w:rsidRPr="00F47DD0">
        <w:rPr>
          <w:sz w:val="19"/>
          <w:szCs w:val="19"/>
        </w:rPr>
        <w:tab/>
        <w:t>Montmorenci No. 22</w:t>
      </w:r>
      <w:r w:rsidRPr="00F47DD0">
        <w:rPr>
          <w:sz w:val="19"/>
          <w:szCs w:val="19"/>
        </w:rPr>
        <w:tab/>
        <w:t>1886</w:t>
      </w:r>
    </w:p>
    <w:p w14:paraId="7BC1128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023</w:t>
      </w:r>
      <w:r w:rsidRPr="00F47DD0">
        <w:rPr>
          <w:sz w:val="19"/>
          <w:szCs w:val="19"/>
        </w:rPr>
        <w:tab/>
        <w:t>New Ellenton</w:t>
      </w:r>
      <w:r w:rsidRPr="00F47DD0">
        <w:rPr>
          <w:sz w:val="19"/>
          <w:szCs w:val="19"/>
        </w:rPr>
        <w:tab/>
        <w:t>1549</w:t>
      </w:r>
    </w:p>
    <w:p w14:paraId="38F1F7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034</w:t>
      </w:r>
      <w:r w:rsidRPr="00F47DD0">
        <w:rPr>
          <w:sz w:val="19"/>
          <w:szCs w:val="19"/>
        </w:rPr>
        <w:tab/>
        <w:t>Shiloh</w:t>
      </w:r>
      <w:r w:rsidRPr="00F47DD0">
        <w:rPr>
          <w:sz w:val="19"/>
          <w:szCs w:val="19"/>
        </w:rPr>
        <w:tab/>
        <w:t>1902</w:t>
      </w:r>
    </w:p>
    <w:p w14:paraId="35AD03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035</w:t>
      </w:r>
      <w:r w:rsidRPr="00F47DD0">
        <w:rPr>
          <w:sz w:val="19"/>
          <w:szCs w:val="19"/>
        </w:rPr>
        <w:tab/>
        <w:t>Six Points No. 35</w:t>
      </w:r>
      <w:r w:rsidRPr="00F47DD0">
        <w:rPr>
          <w:sz w:val="19"/>
          <w:szCs w:val="19"/>
        </w:rPr>
        <w:tab/>
        <w:t>1513</w:t>
      </w:r>
    </w:p>
    <w:p w14:paraId="4960EB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037</w:t>
      </w:r>
      <w:r w:rsidRPr="00F47DD0">
        <w:rPr>
          <w:sz w:val="19"/>
          <w:szCs w:val="19"/>
        </w:rPr>
        <w:tab/>
        <w:t>Talatha</w:t>
      </w:r>
      <w:r w:rsidRPr="00F47DD0">
        <w:rPr>
          <w:sz w:val="19"/>
          <w:szCs w:val="19"/>
        </w:rPr>
        <w:tab/>
        <w:t>2096</w:t>
      </w:r>
    </w:p>
    <w:p w14:paraId="2635D4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038</w:t>
      </w:r>
      <w:r w:rsidRPr="00F47DD0">
        <w:rPr>
          <w:sz w:val="19"/>
          <w:szCs w:val="19"/>
        </w:rPr>
        <w:tab/>
        <w:t>Vaucluse</w:t>
      </w:r>
      <w:r w:rsidRPr="00F47DD0">
        <w:rPr>
          <w:sz w:val="19"/>
          <w:szCs w:val="19"/>
        </w:rPr>
        <w:tab/>
        <w:t>2633</w:t>
      </w:r>
    </w:p>
    <w:p w14:paraId="7A1B7E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039</w:t>
      </w:r>
      <w:r w:rsidRPr="00F47DD0">
        <w:rPr>
          <w:sz w:val="19"/>
          <w:szCs w:val="19"/>
        </w:rPr>
        <w:tab/>
        <w:t>Wagener</w:t>
      </w:r>
      <w:r w:rsidRPr="00F47DD0">
        <w:rPr>
          <w:sz w:val="19"/>
          <w:szCs w:val="19"/>
        </w:rPr>
        <w:tab/>
        <w:t>2021</w:t>
      </w:r>
    </w:p>
    <w:p w14:paraId="0BBF8F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040</w:t>
      </w:r>
      <w:r w:rsidRPr="00F47DD0">
        <w:rPr>
          <w:sz w:val="19"/>
          <w:szCs w:val="19"/>
        </w:rPr>
        <w:tab/>
        <w:t>Ward</w:t>
      </w:r>
      <w:r w:rsidRPr="00F47DD0">
        <w:rPr>
          <w:sz w:val="19"/>
          <w:szCs w:val="19"/>
        </w:rPr>
        <w:tab/>
        <w:t>1506</w:t>
      </w:r>
    </w:p>
    <w:p w14:paraId="4EEDB5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041</w:t>
      </w:r>
      <w:r w:rsidRPr="00F47DD0">
        <w:rPr>
          <w:sz w:val="19"/>
          <w:szCs w:val="19"/>
        </w:rPr>
        <w:tab/>
        <w:t>Warrenville</w:t>
      </w:r>
      <w:r w:rsidRPr="00F47DD0">
        <w:rPr>
          <w:sz w:val="19"/>
          <w:szCs w:val="19"/>
        </w:rPr>
        <w:tab/>
        <w:t>1959</w:t>
      </w:r>
    </w:p>
    <w:p w14:paraId="105870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045</w:t>
      </w:r>
      <w:r w:rsidRPr="00F47DD0">
        <w:rPr>
          <w:sz w:val="19"/>
          <w:szCs w:val="19"/>
        </w:rPr>
        <w:tab/>
        <w:t>Misty Lakes</w:t>
      </w:r>
      <w:r w:rsidRPr="00F47DD0">
        <w:rPr>
          <w:sz w:val="19"/>
          <w:szCs w:val="19"/>
        </w:rPr>
        <w:tab/>
        <w:t>1994</w:t>
      </w:r>
    </w:p>
    <w:p w14:paraId="2BDCD9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050</w:t>
      </w:r>
      <w:r w:rsidRPr="00F47DD0">
        <w:rPr>
          <w:sz w:val="19"/>
          <w:szCs w:val="19"/>
        </w:rPr>
        <w:tab/>
        <w:t>Breezy Hill</w:t>
      </w:r>
      <w:r w:rsidRPr="00F47DD0">
        <w:rPr>
          <w:sz w:val="19"/>
          <w:szCs w:val="19"/>
        </w:rPr>
        <w:tab/>
        <w:t>1809</w:t>
      </w:r>
    </w:p>
    <w:p w14:paraId="529BE0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059</w:t>
      </w:r>
      <w:r w:rsidRPr="00F47DD0">
        <w:rPr>
          <w:sz w:val="19"/>
          <w:szCs w:val="19"/>
        </w:rPr>
        <w:tab/>
        <w:t>Pine Forest</w:t>
      </w:r>
      <w:r w:rsidRPr="00F47DD0">
        <w:rPr>
          <w:sz w:val="19"/>
          <w:szCs w:val="19"/>
        </w:rPr>
        <w:tab/>
        <w:t>1810</w:t>
      </w:r>
    </w:p>
    <w:p w14:paraId="411241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061</w:t>
      </w:r>
      <w:r w:rsidRPr="00F47DD0">
        <w:rPr>
          <w:sz w:val="19"/>
          <w:szCs w:val="19"/>
        </w:rPr>
        <w:tab/>
        <w:t>Silver Bluff</w:t>
      </w:r>
      <w:r w:rsidRPr="00F47DD0">
        <w:rPr>
          <w:sz w:val="19"/>
          <w:szCs w:val="19"/>
        </w:rPr>
        <w:tab/>
        <w:t>1900</w:t>
      </w:r>
    </w:p>
    <w:p w14:paraId="746C14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064</w:t>
      </w:r>
      <w:r w:rsidRPr="00F47DD0">
        <w:rPr>
          <w:sz w:val="19"/>
          <w:szCs w:val="19"/>
        </w:rPr>
        <w:tab/>
        <w:t>Cedar Creek No. 64</w:t>
      </w:r>
      <w:r w:rsidRPr="00F47DD0">
        <w:rPr>
          <w:sz w:val="19"/>
          <w:szCs w:val="19"/>
        </w:rPr>
        <w:tab/>
        <w:t>1744</w:t>
      </w:r>
    </w:p>
    <w:p w14:paraId="716404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065</w:t>
      </w:r>
      <w:r w:rsidRPr="00F47DD0">
        <w:rPr>
          <w:sz w:val="19"/>
          <w:szCs w:val="19"/>
        </w:rPr>
        <w:tab/>
        <w:t>Sleepy Hollow No. 65</w:t>
      </w:r>
      <w:r w:rsidRPr="00F47DD0">
        <w:rPr>
          <w:sz w:val="19"/>
          <w:szCs w:val="19"/>
        </w:rPr>
        <w:tab/>
        <w:t>1827</w:t>
      </w:r>
    </w:p>
    <w:p w14:paraId="25116A7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069</w:t>
      </w:r>
      <w:r w:rsidRPr="00F47DD0">
        <w:rPr>
          <w:sz w:val="19"/>
          <w:szCs w:val="19"/>
        </w:rPr>
        <w:tab/>
        <w:t>Anderson Pond No. 69</w:t>
      </w:r>
      <w:r w:rsidRPr="00F47DD0">
        <w:rPr>
          <w:sz w:val="19"/>
          <w:szCs w:val="19"/>
        </w:rPr>
        <w:tab/>
        <w:t>2435</w:t>
      </w:r>
    </w:p>
    <w:p w14:paraId="282E9EC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071</w:t>
      </w:r>
      <w:r w:rsidRPr="00F47DD0">
        <w:rPr>
          <w:sz w:val="19"/>
          <w:szCs w:val="19"/>
        </w:rPr>
        <w:tab/>
        <w:t>Midland Valley No. 71</w:t>
      </w:r>
      <w:r w:rsidRPr="00F47DD0">
        <w:rPr>
          <w:sz w:val="19"/>
          <w:szCs w:val="19"/>
        </w:rPr>
        <w:tab/>
        <w:t>2575</w:t>
      </w:r>
    </w:p>
    <w:p w14:paraId="1F8D93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073</w:t>
      </w:r>
      <w:r w:rsidRPr="00F47DD0">
        <w:rPr>
          <w:sz w:val="19"/>
          <w:szCs w:val="19"/>
        </w:rPr>
        <w:tab/>
        <w:t>Fox Creek No. 73</w:t>
      </w:r>
      <w:r w:rsidRPr="00F47DD0">
        <w:rPr>
          <w:sz w:val="19"/>
          <w:szCs w:val="19"/>
        </w:rPr>
        <w:tab/>
        <w:t>1613</w:t>
      </w:r>
    </w:p>
    <w:p w14:paraId="156EED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075</w:t>
      </w:r>
      <w:r w:rsidRPr="00F47DD0">
        <w:rPr>
          <w:sz w:val="19"/>
          <w:szCs w:val="19"/>
        </w:rPr>
        <w:tab/>
        <w:t>South Aiken No. 75</w:t>
      </w:r>
      <w:r w:rsidRPr="00F47DD0">
        <w:rPr>
          <w:sz w:val="19"/>
          <w:szCs w:val="19"/>
        </w:rPr>
        <w:tab/>
        <w:t>2063</w:t>
      </w:r>
    </w:p>
    <w:p w14:paraId="5BAAE9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02</w:t>
      </w:r>
      <w:r w:rsidRPr="00F47DD0">
        <w:rPr>
          <w:sz w:val="19"/>
          <w:szCs w:val="19"/>
        </w:rPr>
        <w:tab/>
        <w:t>AIKEN</w:t>
      </w:r>
      <w:r w:rsidRPr="00F47DD0">
        <w:rPr>
          <w:sz w:val="19"/>
          <w:szCs w:val="19"/>
        </w:rPr>
        <w:tab/>
        <w:t>077</w:t>
      </w:r>
      <w:r w:rsidRPr="00F47DD0">
        <w:rPr>
          <w:sz w:val="19"/>
          <w:szCs w:val="19"/>
        </w:rPr>
        <w:tab/>
        <w:t>Gem Lakes No. 77</w:t>
      </w:r>
      <w:r w:rsidRPr="00F47DD0">
        <w:rPr>
          <w:sz w:val="19"/>
          <w:szCs w:val="19"/>
        </w:rPr>
        <w:tab/>
        <w:t>1502</w:t>
      </w:r>
    </w:p>
    <w:p w14:paraId="46D840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011</w:t>
      </w:r>
      <w:r w:rsidRPr="00F47DD0">
        <w:rPr>
          <w:sz w:val="19"/>
          <w:szCs w:val="19"/>
        </w:rPr>
        <w:tab/>
        <w:t>Belton</w:t>
      </w:r>
      <w:r w:rsidRPr="00F47DD0">
        <w:rPr>
          <w:sz w:val="19"/>
          <w:szCs w:val="19"/>
        </w:rPr>
        <w:tab/>
        <w:t>1975</w:t>
      </w:r>
    </w:p>
    <w:p w14:paraId="713339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013</w:t>
      </w:r>
      <w:r w:rsidRPr="00F47DD0">
        <w:rPr>
          <w:sz w:val="19"/>
          <w:szCs w:val="19"/>
        </w:rPr>
        <w:tab/>
        <w:t>Bishop's Branch</w:t>
      </w:r>
      <w:r w:rsidRPr="00F47DD0">
        <w:rPr>
          <w:sz w:val="19"/>
          <w:szCs w:val="19"/>
        </w:rPr>
        <w:tab/>
        <w:t>2032</w:t>
      </w:r>
    </w:p>
    <w:p w14:paraId="553955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017</w:t>
      </w:r>
      <w:r w:rsidRPr="00F47DD0">
        <w:rPr>
          <w:sz w:val="19"/>
          <w:szCs w:val="19"/>
        </w:rPr>
        <w:tab/>
        <w:t>Brushy Creek</w:t>
      </w:r>
      <w:r w:rsidRPr="00F47DD0">
        <w:rPr>
          <w:sz w:val="19"/>
          <w:szCs w:val="19"/>
        </w:rPr>
        <w:tab/>
        <w:t>2473</w:t>
      </w:r>
    </w:p>
    <w:p w14:paraId="1383A9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019</w:t>
      </w:r>
      <w:r w:rsidRPr="00F47DD0">
        <w:rPr>
          <w:sz w:val="19"/>
          <w:szCs w:val="19"/>
        </w:rPr>
        <w:tab/>
        <w:t>Centerville Station A</w:t>
      </w:r>
      <w:r w:rsidRPr="00F47DD0">
        <w:rPr>
          <w:sz w:val="19"/>
          <w:szCs w:val="19"/>
        </w:rPr>
        <w:tab/>
        <w:t>2840</w:t>
      </w:r>
    </w:p>
    <w:p w14:paraId="3D05D8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021</w:t>
      </w:r>
      <w:r w:rsidRPr="00F47DD0">
        <w:rPr>
          <w:sz w:val="19"/>
          <w:szCs w:val="19"/>
        </w:rPr>
        <w:tab/>
        <w:t>Concrete</w:t>
      </w:r>
      <w:r w:rsidRPr="00F47DD0">
        <w:rPr>
          <w:sz w:val="19"/>
          <w:szCs w:val="19"/>
        </w:rPr>
        <w:tab/>
        <w:t>3298</w:t>
      </w:r>
    </w:p>
    <w:p w14:paraId="2454BC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024</w:t>
      </w:r>
      <w:r w:rsidRPr="00F47DD0">
        <w:rPr>
          <w:sz w:val="19"/>
          <w:szCs w:val="19"/>
        </w:rPr>
        <w:tab/>
        <w:t>Denver-Sandy Springs</w:t>
      </w:r>
      <w:r w:rsidRPr="00F47DD0">
        <w:rPr>
          <w:sz w:val="19"/>
          <w:szCs w:val="19"/>
        </w:rPr>
        <w:tab/>
        <w:t>1806</w:t>
      </w:r>
    </w:p>
    <w:p w14:paraId="61CAD2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025</w:t>
      </w:r>
      <w:r w:rsidRPr="00F47DD0">
        <w:rPr>
          <w:sz w:val="19"/>
          <w:szCs w:val="19"/>
        </w:rPr>
        <w:tab/>
        <w:t>Edgewood Station A</w:t>
      </w:r>
      <w:r w:rsidRPr="00F47DD0">
        <w:rPr>
          <w:sz w:val="19"/>
          <w:szCs w:val="19"/>
        </w:rPr>
        <w:tab/>
        <w:t>2046</w:t>
      </w:r>
    </w:p>
    <w:p w14:paraId="3CF700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027</w:t>
      </w:r>
      <w:r w:rsidRPr="00F47DD0">
        <w:rPr>
          <w:sz w:val="19"/>
          <w:szCs w:val="19"/>
        </w:rPr>
        <w:tab/>
        <w:t>Five Forks</w:t>
      </w:r>
      <w:r w:rsidRPr="00F47DD0">
        <w:rPr>
          <w:sz w:val="19"/>
          <w:szCs w:val="19"/>
        </w:rPr>
        <w:tab/>
        <w:t>1674</w:t>
      </w:r>
    </w:p>
    <w:p w14:paraId="6AE69F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029</w:t>
      </w:r>
      <w:r w:rsidRPr="00F47DD0">
        <w:rPr>
          <w:sz w:val="19"/>
          <w:szCs w:val="19"/>
        </w:rPr>
        <w:tab/>
        <w:t>Fork No. 1</w:t>
      </w:r>
      <w:r w:rsidRPr="00F47DD0">
        <w:rPr>
          <w:sz w:val="19"/>
          <w:szCs w:val="19"/>
        </w:rPr>
        <w:tab/>
        <w:t>1557</w:t>
      </w:r>
    </w:p>
    <w:p w14:paraId="2C84A1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030</w:t>
      </w:r>
      <w:r w:rsidRPr="00F47DD0">
        <w:rPr>
          <w:sz w:val="19"/>
          <w:szCs w:val="19"/>
        </w:rPr>
        <w:tab/>
        <w:t>Fork No. 2</w:t>
      </w:r>
      <w:r w:rsidRPr="00F47DD0">
        <w:rPr>
          <w:sz w:val="19"/>
          <w:szCs w:val="19"/>
        </w:rPr>
        <w:tab/>
        <w:t>1692</w:t>
      </w:r>
    </w:p>
    <w:p w14:paraId="7741B4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033</w:t>
      </w:r>
      <w:r w:rsidRPr="00F47DD0">
        <w:rPr>
          <w:sz w:val="19"/>
          <w:szCs w:val="19"/>
        </w:rPr>
        <w:tab/>
        <w:t>Green Pond Station A</w:t>
      </w:r>
      <w:r w:rsidRPr="00F47DD0">
        <w:rPr>
          <w:sz w:val="19"/>
          <w:szCs w:val="19"/>
        </w:rPr>
        <w:tab/>
        <w:t>2438</w:t>
      </w:r>
    </w:p>
    <w:p w14:paraId="2EB2EAE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036</w:t>
      </w:r>
      <w:r w:rsidRPr="00F47DD0">
        <w:rPr>
          <w:sz w:val="19"/>
          <w:szCs w:val="19"/>
        </w:rPr>
        <w:tab/>
        <w:t>Hammond School</w:t>
      </w:r>
      <w:r w:rsidRPr="00F47DD0">
        <w:rPr>
          <w:sz w:val="19"/>
          <w:szCs w:val="19"/>
        </w:rPr>
        <w:tab/>
        <w:t>2563</w:t>
      </w:r>
    </w:p>
    <w:p w14:paraId="20EB44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040</w:t>
      </w:r>
      <w:r w:rsidRPr="00F47DD0">
        <w:rPr>
          <w:sz w:val="19"/>
          <w:szCs w:val="19"/>
        </w:rPr>
        <w:tab/>
        <w:t>Hopewell</w:t>
      </w:r>
      <w:r w:rsidRPr="00F47DD0">
        <w:rPr>
          <w:sz w:val="19"/>
          <w:szCs w:val="19"/>
        </w:rPr>
        <w:tab/>
        <w:t>1660</w:t>
      </w:r>
    </w:p>
    <w:p w14:paraId="7CAA7B7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041</w:t>
      </w:r>
      <w:r w:rsidRPr="00F47DD0">
        <w:rPr>
          <w:sz w:val="19"/>
          <w:szCs w:val="19"/>
        </w:rPr>
        <w:tab/>
        <w:t>Iva</w:t>
      </w:r>
      <w:r w:rsidRPr="00F47DD0">
        <w:rPr>
          <w:sz w:val="19"/>
          <w:szCs w:val="19"/>
        </w:rPr>
        <w:tab/>
        <w:t>1610</w:t>
      </w:r>
    </w:p>
    <w:p w14:paraId="334ED8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046</w:t>
      </w:r>
      <w:r w:rsidRPr="00F47DD0">
        <w:rPr>
          <w:sz w:val="19"/>
          <w:szCs w:val="19"/>
        </w:rPr>
        <w:tab/>
        <w:t>Mount Tabor</w:t>
      </w:r>
      <w:r w:rsidRPr="00F47DD0">
        <w:rPr>
          <w:sz w:val="19"/>
          <w:szCs w:val="19"/>
        </w:rPr>
        <w:tab/>
        <w:t>2590</w:t>
      </w:r>
    </w:p>
    <w:p w14:paraId="72D650B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049</w:t>
      </w:r>
      <w:r w:rsidRPr="00F47DD0">
        <w:rPr>
          <w:sz w:val="19"/>
          <w:szCs w:val="19"/>
        </w:rPr>
        <w:tab/>
        <w:t>Neal's Creek</w:t>
      </w:r>
      <w:r w:rsidRPr="00F47DD0">
        <w:rPr>
          <w:sz w:val="19"/>
          <w:szCs w:val="19"/>
        </w:rPr>
        <w:tab/>
        <w:t>1980</w:t>
      </w:r>
    </w:p>
    <w:p w14:paraId="22E479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050</w:t>
      </w:r>
      <w:r w:rsidRPr="00F47DD0">
        <w:rPr>
          <w:sz w:val="19"/>
          <w:szCs w:val="19"/>
        </w:rPr>
        <w:tab/>
        <w:t>North Pointe</w:t>
      </w:r>
      <w:r w:rsidRPr="00F47DD0">
        <w:rPr>
          <w:sz w:val="19"/>
          <w:szCs w:val="19"/>
        </w:rPr>
        <w:tab/>
        <w:t>2004</w:t>
      </w:r>
    </w:p>
    <w:p w14:paraId="321E42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053</w:t>
      </w:r>
      <w:r w:rsidRPr="00F47DD0">
        <w:rPr>
          <w:sz w:val="19"/>
          <w:szCs w:val="19"/>
        </w:rPr>
        <w:tab/>
        <w:t>Pendleton</w:t>
      </w:r>
      <w:r w:rsidRPr="00F47DD0">
        <w:rPr>
          <w:sz w:val="19"/>
          <w:szCs w:val="19"/>
        </w:rPr>
        <w:tab/>
        <w:t>4032</w:t>
      </w:r>
    </w:p>
    <w:p w14:paraId="4DEA7E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055</w:t>
      </w:r>
      <w:r w:rsidRPr="00F47DD0">
        <w:rPr>
          <w:sz w:val="19"/>
          <w:szCs w:val="19"/>
        </w:rPr>
        <w:tab/>
        <w:t>Piercetown</w:t>
      </w:r>
      <w:r w:rsidRPr="00F47DD0">
        <w:rPr>
          <w:sz w:val="19"/>
          <w:szCs w:val="19"/>
        </w:rPr>
        <w:tab/>
        <w:t>2378</w:t>
      </w:r>
    </w:p>
    <w:p w14:paraId="37F25F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062</w:t>
      </w:r>
      <w:r w:rsidRPr="00F47DD0">
        <w:rPr>
          <w:sz w:val="19"/>
          <w:szCs w:val="19"/>
        </w:rPr>
        <w:tab/>
        <w:t>Simpsonville</w:t>
      </w:r>
      <w:r w:rsidRPr="00F47DD0">
        <w:rPr>
          <w:sz w:val="19"/>
          <w:szCs w:val="19"/>
        </w:rPr>
        <w:tab/>
        <w:t>2868</w:t>
      </w:r>
    </w:p>
    <w:p w14:paraId="685087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064</w:t>
      </w:r>
      <w:r w:rsidRPr="00F47DD0">
        <w:rPr>
          <w:sz w:val="19"/>
          <w:szCs w:val="19"/>
        </w:rPr>
        <w:tab/>
        <w:t>Three and Twenty</w:t>
      </w:r>
      <w:r w:rsidRPr="00F47DD0">
        <w:rPr>
          <w:sz w:val="19"/>
          <w:szCs w:val="19"/>
        </w:rPr>
        <w:tab/>
        <w:t>2750</w:t>
      </w:r>
    </w:p>
    <w:p w14:paraId="74717E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04</w:t>
      </w:r>
      <w:r w:rsidRPr="00F47DD0">
        <w:rPr>
          <w:sz w:val="19"/>
          <w:szCs w:val="19"/>
        </w:rPr>
        <w:tab/>
        <w:t>ANDERSON</w:t>
      </w:r>
      <w:r w:rsidRPr="00F47DD0">
        <w:rPr>
          <w:sz w:val="19"/>
          <w:szCs w:val="19"/>
        </w:rPr>
        <w:tab/>
        <w:t>067</w:t>
      </w:r>
      <w:r w:rsidRPr="00F47DD0">
        <w:rPr>
          <w:sz w:val="19"/>
          <w:szCs w:val="19"/>
        </w:rPr>
        <w:tab/>
        <w:t>Town Creek</w:t>
      </w:r>
      <w:r w:rsidRPr="00F47DD0">
        <w:rPr>
          <w:sz w:val="19"/>
          <w:szCs w:val="19"/>
        </w:rPr>
        <w:tab/>
        <w:t>1880</w:t>
      </w:r>
    </w:p>
    <w:p w14:paraId="40FE2E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068</w:t>
      </w:r>
      <w:r w:rsidRPr="00F47DD0">
        <w:rPr>
          <w:sz w:val="19"/>
          <w:szCs w:val="19"/>
        </w:rPr>
        <w:tab/>
        <w:t>West Pelzer</w:t>
      </w:r>
      <w:r w:rsidRPr="00F47DD0">
        <w:rPr>
          <w:sz w:val="19"/>
          <w:szCs w:val="19"/>
        </w:rPr>
        <w:tab/>
        <w:t>2113</w:t>
      </w:r>
    </w:p>
    <w:p w14:paraId="725B82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070</w:t>
      </w:r>
      <w:r w:rsidRPr="00F47DD0">
        <w:rPr>
          <w:sz w:val="19"/>
          <w:szCs w:val="19"/>
        </w:rPr>
        <w:tab/>
        <w:t>White Plains</w:t>
      </w:r>
      <w:r w:rsidRPr="00F47DD0">
        <w:rPr>
          <w:sz w:val="19"/>
          <w:szCs w:val="19"/>
        </w:rPr>
        <w:tab/>
        <w:t>3470</w:t>
      </w:r>
    </w:p>
    <w:p w14:paraId="3B9FF1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071</w:t>
      </w:r>
      <w:r w:rsidRPr="00F47DD0">
        <w:rPr>
          <w:sz w:val="19"/>
          <w:szCs w:val="19"/>
        </w:rPr>
        <w:tab/>
        <w:t>Williamston</w:t>
      </w:r>
      <w:r w:rsidRPr="00F47DD0">
        <w:rPr>
          <w:sz w:val="19"/>
          <w:szCs w:val="19"/>
        </w:rPr>
        <w:tab/>
        <w:t>2308</w:t>
      </w:r>
    </w:p>
    <w:p w14:paraId="020043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072</w:t>
      </w:r>
      <w:r w:rsidRPr="00F47DD0">
        <w:rPr>
          <w:sz w:val="19"/>
          <w:szCs w:val="19"/>
        </w:rPr>
        <w:tab/>
        <w:t>Williamston Mill</w:t>
      </w:r>
      <w:r w:rsidRPr="00F47DD0">
        <w:rPr>
          <w:sz w:val="19"/>
          <w:szCs w:val="19"/>
        </w:rPr>
        <w:tab/>
        <w:t>2673</w:t>
      </w:r>
    </w:p>
    <w:p w14:paraId="5F2B09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074</w:t>
      </w:r>
      <w:r w:rsidRPr="00F47DD0">
        <w:rPr>
          <w:sz w:val="19"/>
          <w:szCs w:val="19"/>
        </w:rPr>
        <w:tab/>
        <w:t>Anderson 1/1</w:t>
      </w:r>
      <w:r w:rsidRPr="00F47DD0">
        <w:rPr>
          <w:sz w:val="19"/>
          <w:szCs w:val="19"/>
        </w:rPr>
        <w:tab/>
        <w:t>1619</w:t>
      </w:r>
    </w:p>
    <w:p w14:paraId="111858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077</w:t>
      </w:r>
      <w:r w:rsidRPr="00F47DD0">
        <w:rPr>
          <w:sz w:val="19"/>
          <w:szCs w:val="19"/>
        </w:rPr>
        <w:tab/>
        <w:t>Anderson 2/2</w:t>
      </w:r>
      <w:r w:rsidRPr="00F47DD0">
        <w:rPr>
          <w:sz w:val="19"/>
          <w:szCs w:val="19"/>
        </w:rPr>
        <w:tab/>
        <w:t>2443</w:t>
      </w:r>
    </w:p>
    <w:p w14:paraId="6E0B17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081</w:t>
      </w:r>
      <w:r w:rsidRPr="00F47DD0">
        <w:rPr>
          <w:sz w:val="19"/>
          <w:szCs w:val="19"/>
        </w:rPr>
        <w:tab/>
        <w:t>Anderson 4/2</w:t>
      </w:r>
      <w:r w:rsidRPr="00F47DD0">
        <w:rPr>
          <w:sz w:val="19"/>
          <w:szCs w:val="19"/>
        </w:rPr>
        <w:tab/>
        <w:t>1829</w:t>
      </w:r>
    </w:p>
    <w:p w14:paraId="3AA005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084</w:t>
      </w:r>
      <w:r w:rsidRPr="00F47DD0">
        <w:rPr>
          <w:sz w:val="19"/>
          <w:szCs w:val="19"/>
        </w:rPr>
        <w:tab/>
        <w:t>Anderson 6/1</w:t>
      </w:r>
      <w:r w:rsidRPr="00F47DD0">
        <w:rPr>
          <w:sz w:val="19"/>
          <w:szCs w:val="19"/>
        </w:rPr>
        <w:tab/>
        <w:t>1963</w:t>
      </w:r>
    </w:p>
    <w:p w14:paraId="27EFB1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087</w:t>
      </w:r>
      <w:r w:rsidRPr="00F47DD0">
        <w:rPr>
          <w:sz w:val="19"/>
          <w:szCs w:val="19"/>
        </w:rPr>
        <w:tab/>
        <w:t>Lakeside</w:t>
      </w:r>
      <w:r w:rsidRPr="00F47DD0">
        <w:rPr>
          <w:sz w:val="19"/>
          <w:szCs w:val="19"/>
        </w:rPr>
        <w:tab/>
        <w:t>2381</w:t>
      </w:r>
    </w:p>
    <w:p w14:paraId="317193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091</w:t>
      </w:r>
      <w:r w:rsidRPr="00F47DD0">
        <w:rPr>
          <w:sz w:val="19"/>
          <w:szCs w:val="19"/>
        </w:rPr>
        <w:tab/>
        <w:t>Centerville Station B</w:t>
      </w:r>
      <w:r w:rsidRPr="00F47DD0">
        <w:rPr>
          <w:sz w:val="19"/>
          <w:szCs w:val="19"/>
        </w:rPr>
        <w:tab/>
        <w:t>2653</w:t>
      </w:r>
    </w:p>
    <w:p w14:paraId="6D23C0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092</w:t>
      </w:r>
      <w:r w:rsidRPr="00F47DD0">
        <w:rPr>
          <w:sz w:val="19"/>
          <w:szCs w:val="19"/>
        </w:rPr>
        <w:tab/>
        <w:t>Edgewood Station B</w:t>
      </w:r>
      <w:r w:rsidRPr="00F47DD0">
        <w:rPr>
          <w:sz w:val="19"/>
          <w:szCs w:val="19"/>
        </w:rPr>
        <w:tab/>
        <w:t>1903</w:t>
      </w:r>
    </w:p>
    <w:p w14:paraId="0F9FB9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094</w:t>
      </w:r>
      <w:r w:rsidRPr="00F47DD0">
        <w:rPr>
          <w:sz w:val="19"/>
          <w:szCs w:val="19"/>
        </w:rPr>
        <w:tab/>
        <w:t>Mt. Airy</w:t>
      </w:r>
      <w:r w:rsidRPr="00F47DD0">
        <w:rPr>
          <w:sz w:val="19"/>
          <w:szCs w:val="19"/>
        </w:rPr>
        <w:tab/>
        <w:t>2353</w:t>
      </w:r>
    </w:p>
    <w:p w14:paraId="7D9FCF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111</w:t>
      </w:r>
      <w:r w:rsidRPr="00F47DD0">
        <w:rPr>
          <w:sz w:val="19"/>
          <w:szCs w:val="19"/>
        </w:rPr>
        <w:tab/>
        <w:t>Belton Annex</w:t>
      </w:r>
      <w:r w:rsidRPr="00F47DD0">
        <w:rPr>
          <w:sz w:val="19"/>
          <w:szCs w:val="19"/>
        </w:rPr>
        <w:tab/>
        <w:t>1871</w:t>
      </w:r>
    </w:p>
    <w:p w14:paraId="76DB5B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121</w:t>
      </w:r>
      <w:r w:rsidRPr="00F47DD0">
        <w:rPr>
          <w:sz w:val="19"/>
          <w:szCs w:val="19"/>
        </w:rPr>
        <w:tab/>
        <w:t>Powdersville</w:t>
      </w:r>
      <w:r w:rsidRPr="00F47DD0">
        <w:rPr>
          <w:sz w:val="19"/>
          <w:szCs w:val="19"/>
        </w:rPr>
        <w:tab/>
        <w:t>3366</w:t>
      </w:r>
    </w:p>
    <w:p w14:paraId="583FA3D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132</w:t>
      </w:r>
      <w:r w:rsidRPr="00F47DD0">
        <w:rPr>
          <w:sz w:val="19"/>
          <w:szCs w:val="19"/>
        </w:rPr>
        <w:tab/>
        <w:t>Glenview</w:t>
      </w:r>
      <w:r w:rsidRPr="00F47DD0">
        <w:rPr>
          <w:sz w:val="19"/>
          <w:szCs w:val="19"/>
        </w:rPr>
        <w:tab/>
        <w:t>1970</w:t>
      </w:r>
    </w:p>
    <w:p w14:paraId="1C7E0F0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136</w:t>
      </w:r>
      <w:r w:rsidRPr="00F47DD0">
        <w:rPr>
          <w:sz w:val="19"/>
          <w:szCs w:val="19"/>
        </w:rPr>
        <w:tab/>
        <w:t>Hammond Annex</w:t>
      </w:r>
      <w:r w:rsidRPr="00F47DD0">
        <w:rPr>
          <w:sz w:val="19"/>
          <w:szCs w:val="19"/>
        </w:rPr>
        <w:tab/>
        <w:t>1938</w:t>
      </w:r>
    </w:p>
    <w:p w14:paraId="2B1467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157</w:t>
      </w:r>
      <w:r w:rsidRPr="00F47DD0">
        <w:rPr>
          <w:sz w:val="19"/>
          <w:szCs w:val="19"/>
        </w:rPr>
        <w:tab/>
        <w:t>Center Rock</w:t>
      </w:r>
      <w:r w:rsidRPr="00F47DD0">
        <w:rPr>
          <w:sz w:val="19"/>
          <w:szCs w:val="19"/>
        </w:rPr>
        <w:tab/>
        <w:t>2523</w:t>
      </w:r>
    </w:p>
    <w:p w14:paraId="48D923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04</w:t>
      </w:r>
      <w:r w:rsidRPr="00F47DD0">
        <w:rPr>
          <w:sz w:val="19"/>
          <w:szCs w:val="19"/>
        </w:rPr>
        <w:tab/>
        <w:t>ANDERSON</w:t>
      </w:r>
      <w:r w:rsidRPr="00F47DD0">
        <w:rPr>
          <w:sz w:val="19"/>
          <w:szCs w:val="19"/>
        </w:rPr>
        <w:tab/>
        <w:t>164</w:t>
      </w:r>
      <w:r w:rsidRPr="00F47DD0">
        <w:rPr>
          <w:sz w:val="19"/>
          <w:szCs w:val="19"/>
        </w:rPr>
        <w:tab/>
        <w:t>Hunt Meadows</w:t>
      </w:r>
      <w:r w:rsidRPr="00F47DD0">
        <w:rPr>
          <w:sz w:val="19"/>
          <w:szCs w:val="19"/>
        </w:rPr>
        <w:tab/>
        <w:t>4539</w:t>
      </w:r>
    </w:p>
    <w:p w14:paraId="4D3F10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004</w:t>
      </w:r>
      <w:r w:rsidRPr="00F47DD0">
        <w:rPr>
          <w:sz w:val="19"/>
          <w:szCs w:val="19"/>
        </w:rPr>
        <w:tab/>
        <w:t>East Denmark</w:t>
      </w:r>
      <w:r w:rsidRPr="00F47DD0">
        <w:rPr>
          <w:sz w:val="19"/>
          <w:szCs w:val="19"/>
        </w:rPr>
        <w:tab/>
        <w:t>1683</w:t>
      </w:r>
    </w:p>
    <w:p w14:paraId="076695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011</w:t>
      </w:r>
      <w:r w:rsidRPr="00F47DD0">
        <w:rPr>
          <w:sz w:val="19"/>
          <w:szCs w:val="19"/>
        </w:rPr>
        <w:tab/>
        <w:t>South Bamberg</w:t>
      </w:r>
      <w:r w:rsidRPr="00F47DD0">
        <w:rPr>
          <w:sz w:val="19"/>
          <w:szCs w:val="19"/>
        </w:rPr>
        <w:tab/>
        <w:t>1833</w:t>
      </w:r>
    </w:p>
    <w:p w14:paraId="059139A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05</w:t>
      </w:r>
      <w:r w:rsidRPr="00F47DD0">
        <w:rPr>
          <w:sz w:val="19"/>
          <w:szCs w:val="19"/>
        </w:rPr>
        <w:tab/>
        <w:t>BAMBERG</w:t>
      </w:r>
      <w:r w:rsidRPr="00F47DD0">
        <w:rPr>
          <w:sz w:val="19"/>
          <w:szCs w:val="19"/>
        </w:rPr>
        <w:tab/>
        <w:t>013</w:t>
      </w:r>
      <w:r w:rsidRPr="00F47DD0">
        <w:rPr>
          <w:sz w:val="19"/>
          <w:szCs w:val="19"/>
        </w:rPr>
        <w:tab/>
        <w:t>North Bamberg</w:t>
      </w:r>
      <w:r w:rsidRPr="00F47DD0">
        <w:rPr>
          <w:sz w:val="19"/>
          <w:szCs w:val="19"/>
        </w:rPr>
        <w:tab/>
        <w:t>1742</w:t>
      </w:r>
    </w:p>
    <w:p w14:paraId="2F5E60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06</w:t>
      </w:r>
      <w:r w:rsidRPr="00F47DD0">
        <w:rPr>
          <w:sz w:val="19"/>
          <w:szCs w:val="19"/>
        </w:rPr>
        <w:tab/>
        <w:t>BARNWELL</w:t>
      </w:r>
      <w:r w:rsidRPr="00F47DD0">
        <w:rPr>
          <w:sz w:val="19"/>
          <w:szCs w:val="19"/>
        </w:rPr>
        <w:tab/>
        <w:t>003</w:t>
      </w:r>
      <w:r w:rsidRPr="00F47DD0">
        <w:rPr>
          <w:sz w:val="19"/>
          <w:szCs w:val="19"/>
        </w:rPr>
        <w:tab/>
        <w:t>Barnwell 3</w:t>
      </w:r>
      <w:r w:rsidRPr="00F47DD0">
        <w:rPr>
          <w:sz w:val="19"/>
          <w:szCs w:val="19"/>
        </w:rPr>
        <w:tab/>
        <w:t>1528</w:t>
      </w:r>
    </w:p>
    <w:p w14:paraId="529FCF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123</w:t>
      </w:r>
      <w:r w:rsidRPr="00F47DD0">
        <w:rPr>
          <w:sz w:val="19"/>
          <w:szCs w:val="19"/>
        </w:rPr>
        <w:tab/>
        <w:t>Riverbend</w:t>
      </w:r>
      <w:r w:rsidRPr="00F47DD0">
        <w:rPr>
          <w:sz w:val="19"/>
          <w:szCs w:val="19"/>
        </w:rPr>
        <w:tab/>
        <w:t>1573</w:t>
      </w:r>
    </w:p>
    <w:p w14:paraId="57F936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133</w:t>
      </w:r>
      <w:r w:rsidRPr="00F47DD0">
        <w:rPr>
          <w:sz w:val="19"/>
          <w:szCs w:val="19"/>
        </w:rPr>
        <w:tab/>
        <w:t>Ladys Island 2B</w:t>
      </w:r>
      <w:r w:rsidRPr="00F47DD0">
        <w:rPr>
          <w:sz w:val="19"/>
          <w:szCs w:val="19"/>
        </w:rPr>
        <w:tab/>
        <w:t>1639</w:t>
      </w:r>
    </w:p>
    <w:p w14:paraId="0E9C7B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182</w:t>
      </w:r>
      <w:r w:rsidRPr="00F47DD0">
        <w:rPr>
          <w:sz w:val="19"/>
          <w:szCs w:val="19"/>
        </w:rPr>
        <w:tab/>
        <w:t>St. Helena 1C</w:t>
      </w:r>
      <w:r w:rsidRPr="00F47DD0">
        <w:rPr>
          <w:sz w:val="19"/>
          <w:szCs w:val="19"/>
        </w:rPr>
        <w:tab/>
        <w:t>1591</w:t>
      </w:r>
    </w:p>
    <w:p w14:paraId="244730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307</w:t>
      </w:r>
      <w:r w:rsidRPr="00F47DD0">
        <w:rPr>
          <w:sz w:val="19"/>
          <w:szCs w:val="19"/>
        </w:rPr>
        <w:tab/>
        <w:t>Bluffton 2C</w:t>
      </w:r>
      <w:r w:rsidRPr="00F47DD0">
        <w:rPr>
          <w:sz w:val="19"/>
          <w:szCs w:val="19"/>
        </w:rPr>
        <w:tab/>
        <w:t>1889</w:t>
      </w:r>
    </w:p>
    <w:p w14:paraId="5A160F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308</w:t>
      </w:r>
      <w:r w:rsidRPr="00F47DD0">
        <w:rPr>
          <w:sz w:val="19"/>
          <w:szCs w:val="19"/>
        </w:rPr>
        <w:tab/>
        <w:t>Moss Creek</w:t>
      </w:r>
      <w:r w:rsidRPr="00F47DD0">
        <w:rPr>
          <w:sz w:val="19"/>
          <w:szCs w:val="19"/>
        </w:rPr>
        <w:tab/>
        <w:t>1711</w:t>
      </w:r>
    </w:p>
    <w:p w14:paraId="1B5163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310</w:t>
      </w:r>
      <w:r w:rsidRPr="00F47DD0">
        <w:rPr>
          <w:sz w:val="19"/>
          <w:szCs w:val="19"/>
        </w:rPr>
        <w:tab/>
        <w:t>Bluffton 4A</w:t>
      </w:r>
      <w:r w:rsidRPr="00F47DD0">
        <w:rPr>
          <w:sz w:val="19"/>
          <w:szCs w:val="19"/>
        </w:rPr>
        <w:tab/>
        <w:t>1636</w:t>
      </w:r>
    </w:p>
    <w:p w14:paraId="1C7268F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320</w:t>
      </w:r>
      <w:r w:rsidRPr="00F47DD0">
        <w:rPr>
          <w:sz w:val="19"/>
          <w:szCs w:val="19"/>
        </w:rPr>
        <w:tab/>
        <w:t>New River 1</w:t>
      </w:r>
      <w:r w:rsidRPr="00F47DD0">
        <w:rPr>
          <w:sz w:val="19"/>
          <w:szCs w:val="19"/>
        </w:rPr>
        <w:tab/>
        <w:t>2679</w:t>
      </w:r>
    </w:p>
    <w:p w14:paraId="6C3284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07</w:t>
      </w:r>
      <w:r w:rsidRPr="00F47DD0">
        <w:rPr>
          <w:sz w:val="19"/>
          <w:szCs w:val="19"/>
        </w:rPr>
        <w:tab/>
        <w:t>BEAUFORT</w:t>
      </w:r>
      <w:r w:rsidRPr="00F47DD0">
        <w:rPr>
          <w:sz w:val="19"/>
          <w:szCs w:val="19"/>
        </w:rPr>
        <w:tab/>
        <w:t>331</w:t>
      </w:r>
      <w:r w:rsidRPr="00F47DD0">
        <w:rPr>
          <w:sz w:val="19"/>
          <w:szCs w:val="19"/>
        </w:rPr>
        <w:tab/>
        <w:t>Bluffton 7A</w:t>
      </w:r>
      <w:r w:rsidRPr="00F47DD0">
        <w:rPr>
          <w:sz w:val="19"/>
          <w:szCs w:val="19"/>
        </w:rPr>
        <w:tab/>
        <w:t>1864</w:t>
      </w:r>
    </w:p>
    <w:p w14:paraId="6902E39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004</w:t>
      </w:r>
      <w:r w:rsidRPr="00F47DD0">
        <w:rPr>
          <w:sz w:val="19"/>
          <w:szCs w:val="19"/>
        </w:rPr>
        <w:tab/>
        <w:t>Bonneau Beach</w:t>
      </w:r>
      <w:r w:rsidRPr="00F47DD0">
        <w:rPr>
          <w:sz w:val="19"/>
          <w:szCs w:val="19"/>
        </w:rPr>
        <w:tab/>
        <w:t>1545</w:t>
      </w:r>
    </w:p>
    <w:p w14:paraId="2EE2D5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005</w:t>
      </w:r>
      <w:r w:rsidRPr="00F47DD0">
        <w:rPr>
          <w:sz w:val="19"/>
          <w:szCs w:val="19"/>
        </w:rPr>
        <w:tab/>
        <w:t>Central</w:t>
      </w:r>
      <w:r w:rsidRPr="00F47DD0">
        <w:rPr>
          <w:sz w:val="19"/>
          <w:szCs w:val="19"/>
        </w:rPr>
        <w:tab/>
        <w:t>2255</w:t>
      </w:r>
    </w:p>
    <w:p w14:paraId="4F3001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008</w:t>
      </w:r>
      <w:r w:rsidRPr="00F47DD0">
        <w:rPr>
          <w:sz w:val="19"/>
          <w:szCs w:val="19"/>
        </w:rPr>
        <w:tab/>
        <w:t>Carnes Cross Road 1</w:t>
      </w:r>
      <w:r w:rsidRPr="00F47DD0">
        <w:rPr>
          <w:sz w:val="19"/>
          <w:szCs w:val="19"/>
        </w:rPr>
        <w:tab/>
        <w:t>1556</w:t>
      </w:r>
    </w:p>
    <w:p w14:paraId="7FBCD6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009</w:t>
      </w:r>
      <w:r w:rsidRPr="00F47DD0">
        <w:rPr>
          <w:sz w:val="19"/>
          <w:szCs w:val="19"/>
        </w:rPr>
        <w:tab/>
        <w:t>Carnes Cross Road 2</w:t>
      </w:r>
      <w:r w:rsidRPr="00F47DD0">
        <w:rPr>
          <w:sz w:val="19"/>
          <w:szCs w:val="19"/>
        </w:rPr>
        <w:tab/>
        <w:t>2691</w:t>
      </w:r>
    </w:p>
    <w:p w14:paraId="0A89AD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012</w:t>
      </w:r>
      <w:r w:rsidRPr="00F47DD0">
        <w:rPr>
          <w:sz w:val="19"/>
          <w:szCs w:val="19"/>
        </w:rPr>
        <w:tab/>
        <w:t>Daniel Island 1</w:t>
      </w:r>
      <w:r w:rsidRPr="00F47DD0">
        <w:rPr>
          <w:sz w:val="19"/>
          <w:szCs w:val="19"/>
        </w:rPr>
        <w:tab/>
        <w:t>2954</w:t>
      </w:r>
    </w:p>
    <w:p w14:paraId="5ECA1E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013</w:t>
      </w:r>
      <w:r w:rsidRPr="00F47DD0">
        <w:rPr>
          <w:sz w:val="19"/>
          <w:szCs w:val="19"/>
        </w:rPr>
        <w:tab/>
        <w:t>Daniel Island 2</w:t>
      </w:r>
      <w:r w:rsidRPr="00F47DD0">
        <w:rPr>
          <w:sz w:val="19"/>
          <w:szCs w:val="19"/>
        </w:rPr>
        <w:tab/>
        <w:t>1819</w:t>
      </w:r>
    </w:p>
    <w:p w14:paraId="0AF6FE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014</w:t>
      </w:r>
      <w:r w:rsidRPr="00F47DD0">
        <w:rPr>
          <w:sz w:val="19"/>
          <w:szCs w:val="19"/>
        </w:rPr>
        <w:tab/>
        <w:t>Devon Forest 1</w:t>
      </w:r>
      <w:r w:rsidRPr="00F47DD0">
        <w:rPr>
          <w:sz w:val="19"/>
          <w:szCs w:val="19"/>
        </w:rPr>
        <w:tab/>
        <w:t>1955</w:t>
      </w:r>
    </w:p>
    <w:p w14:paraId="407B18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020</w:t>
      </w:r>
      <w:r w:rsidRPr="00F47DD0">
        <w:rPr>
          <w:sz w:val="19"/>
          <w:szCs w:val="19"/>
        </w:rPr>
        <w:tab/>
        <w:t>Hanahan 1</w:t>
      </w:r>
      <w:r w:rsidRPr="00F47DD0">
        <w:rPr>
          <w:sz w:val="19"/>
          <w:szCs w:val="19"/>
        </w:rPr>
        <w:tab/>
        <w:t>2079</w:t>
      </w:r>
    </w:p>
    <w:p w14:paraId="4D7318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024</w:t>
      </w:r>
      <w:r w:rsidRPr="00F47DD0">
        <w:rPr>
          <w:sz w:val="19"/>
          <w:szCs w:val="19"/>
        </w:rPr>
        <w:tab/>
        <w:t>Hilton Cross Roads</w:t>
      </w:r>
      <w:r w:rsidRPr="00F47DD0">
        <w:rPr>
          <w:sz w:val="19"/>
          <w:szCs w:val="19"/>
        </w:rPr>
        <w:tab/>
        <w:t>1655</w:t>
      </w:r>
    </w:p>
    <w:p w14:paraId="539065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026</w:t>
      </w:r>
      <w:r w:rsidRPr="00F47DD0">
        <w:rPr>
          <w:sz w:val="19"/>
          <w:szCs w:val="19"/>
        </w:rPr>
        <w:tab/>
        <w:t>Huger</w:t>
      </w:r>
      <w:r w:rsidRPr="00F47DD0">
        <w:rPr>
          <w:sz w:val="19"/>
          <w:szCs w:val="19"/>
        </w:rPr>
        <w:tab/>
        <w:t>1960</w:t>
      </w:r>
    </w:p>
    <w:p w14:paraId="65A45F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031</w:t>
      </w:r>
      <w:r w:rsidRPr="00F47DD0">
        <w:rPr>
          <w:sz w:val="19"/>
          <w:szCs w:val="19"/>
        </w:rPr>
        <w:tab/>
        <w:t>Moncks Corner 1</w:t>
      </w:r>
      <w:r w:rsidRPr="00F47DD0">
        <w:rPr>
          <w:sz w:val="19"/>
          <w:szCs w:val="19"/>
        </w:rPr>
        <w:tab/>
        <w:t>1744</w:t>
      </w:r>
    </w:p>
    <w:p w14:paraId="6DF9B9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032</w:t>
      </w:r>
      <w:r w:rsidRPr="00F47DD0">
        <w:rPr>
          <w:sz w:val="19"/>
          <w:szCs w:val="19"/>
        </w:rPr>
        <w:tab/>
        <w:t>Moncks Corner 2</w:t>
      </w:r>
      <w:r w:rsidRPr="00F47DD0">
        <w:rPr>
          <w:sz w:val="19"/>
          <w:szCs w:val="19"/>
        </w:rPr>
        <w:tab/>
        <w:t>1585</w:t>
      </w:r>
    </w:p>
    <w:p w14:paraId="204FC1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033</w:t>
      </w:r>
      <w:r w:rsidRPr="00F47DD0">
        <w:rPr>
          <w:sz w:val="19"/>
          <w:szCs w:val="19"/>
        </w:rPr>
        <w:tab/>
        <w:t>Moncks Corner 3</w:t>
      </w:r>
      <w:r w:rsidRPr="00F47DD0">
        <w:rPr>
          <w:sz w:val="19"/>
          <w:szCs w:val="19"/>
        </w:rPr>
        <w:tab/>
        <w:t>2136</w:t>
      </w:r>
    </w:p>
    <w:p w14:paraId="2ECC45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034</w:t>
      </w:r>
      <w:r w:rsidRPr="00F47DD0">
        <w:rPr>
          <w:sz w:val="19"/>
          <w:szCs w:val="19"/>
        </w:rPr>
        <w:tab/>
        <w:t>Moncks Corner 4</w:t>
      </w:r>
      <w:r w:rsidRPr="00F47DD0">
        <w:rPr>
          <w:sz w:val="19"/>
          <w:szCs w:val="19"/>
        </w:rPr>
        <w:tab/>
        <w:t>1684</w:t>
      </w:r>
    </w:p>
    <w:p w14:paraId="6D9BA4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035</w:t>
      </w:r>
      <w:r w:rsidRPr="00F47DD0">
        <w:rPr>
          <w:sz w:val="19"/>
          <w:szCs w:val="19"/>
        </w:rPr>
        <w:tab/>
        <w:t>Pimlico</w:t>
      </w:r>
      <w:r w:rsidRPr="00F47DD0">
        <w:rPr>
          <w:sz w:val="19"/>
          <w:szCs w:val="19"/>
        </w:rPr>
        <w:tab/>
        <w:t>1766</w:t>
      </w:r>
    </w:p>
    <w:p w14:paraId="06F9D1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036</w:t>
      </w:r>
      <w:r w:rsidRPr="00F47DD0">
        <w:rPr>
          <w:sz w:val="19"/>
          <w:szCs w:val="19"/>
        </w:rPr>
        <w:tab/>
        <w:t>Pinopolis</w:t>
      </w:r>
      <w:r w:rsidRPr="00F47DD0">
        <w:rPr>
          <w:sz w:val="19"/>
          <w:szCs w:val="19"/>
        </w:rPr>
        <w:tab/>
        <w:t>1839</w:t>
      </w:r>
    </w:p>
    <w:p w14:paraId="38EC74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044</w:t>
      </w:r>
      <w:r w:rsidRPr="00F47DD0">
        <w:rPr>
          <w:sz w:val="19"/>
          <w:szCs w:val="19"/>
        </w:rPr>
        <w:tab/>
        <w:t>Stratford 1</w:t>
      </w:r>
      <w:r w:rsidRPr="00F47DD0">
        <w:rPr>
          <w:sz w:val="19"/>
          <w:szCs w:val="19"/>
        </w:rPr>
        <w:tab/>
        <w:t>1516</w:t>
      </w:r>
    </w:p>
    <w:p w14:paraId="622CA0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08</w:t>
      </w:r>
      <w:r w:rsidRPr="00F47DD0">
        <w:rPr>
          <w:sz w:val="19"/>
          <w:szCs w:val="19"/>
        </w:rPr>
        <w:tab/>
        <w:t>BERKELEY</w:t>
      </w:r>
      <w:r w:rsidRPr="00F47DD0">
        <w:rPr>
          <w:sz w:val="19"/>
          <w:szCs w:val="19"/>
        </w:rPr>
        <w:tab/>
        <w:t>045</w:t>
      </w:r>
      <w:r w:rsidRPr="00F47DD0">
        <w:rPr>
          <w:sz w:val="19"/>
          <w:szCs w:val="19"/>
        </w:rPr>
        <w:tab/>
        <w:t>Stratford 2</w:t>
      </w:r>
      <w:r w:rsidRPr="00F47DD0">
        <w:rPr>
          <w:sz w:val="19"/>
          <w:szCs w:val="19"/>
        </w:rPr>
        <w:tab/>
        <w:t>1744</w:t>
      </w:r>
    </w:p>
    <w:p w14:paraId="650F00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046</w:t>
      </w:r>
      <w:r w:rsidRPr="00F47DD0">
        <w:rPr>
          <w:sz w:val="19"/>
          <w:szCs w:val="19"/>
        </w:rPr>
        <w:tab/>
        <w:t>Stratford 3</w:t>
      </w:r>
      <w:r w:rsidRPr="00F47DD0">
        <w:rPr>
          <w:sz w:val="19"/>
          <w:szCs w:val="19"/>
        </w:rPr>
        <w:tab/>
        <w:t>2116</w:t>
      </w:r>
    </w:p>
    <w:p w14:paraId="0B92BD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047</w:t>
      </w:r>
      <w:r w:rsidRPr="00F47DD0">
        <w:rPr>
          <w:sz w:val="19"/>
          <w:szCs w:val="19"/>
        </w:rPr>
        <w:tab/>
        <w:t>Stratford 4</w:t>
      </w:r>
      <w:r w:rsidRPr="00F47DD0">
        <w:rPr>
          <w:sz w:val="19"/>
          <w:szCs w:val="19"/>
        </w:rPr>
        <w:tab/>
        <w:t>1719</w:t>
      </w:r>
    </w:p>
    <w:p w14:paraId="176AE54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049</w:t>
      </w:r>
      <w:r w:rsidRPr="00F47DD0">
        <w:rPr>
          <w:sz w:val="19"/>
          <w:szCs w:val="19"/>
        </w:rPr>
        <w:tab/>
        <w:t>Wassamassaw 2</w:t>
      </w:r>
      <w:r w:rsidRPr="00F47DD0">
        <w:rPr>
          <w:sz w:val="19"/>
          <w:szCs w:val="19"/>
        </w:rPr>
        <w:tab/>
        <w:t>2881</w:t>
      </w:r>
    </w:p>
    <w:p w14:paraId="7AE9A0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051</w:t>
      </w:r>
      <w:r w:rsidRPr="00F47DD0">
        <w:rPr>
          <w:sz w:val="19"/>
          <w:szCs w:val="19"/>
        </w:rPr>
        <w:tab/>
        <w:t>Westview 2</w:t>
      </w:r>
      <w:r w:rsidRPr="00F47DD0">
        <w:rPr>
          <w:sz w:val="19"/>
          <w:szCs w:val="19"/>
        </w:rPr>
        <w:tab/>
        <w:t>1566</w:t>
      </w:r>
    </w:p>
    <w:p w14:paraId="6FAE81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055</w:t>
      </w:r>
      <w:r w:rsidRPr="00F47DD0">
        <w:rPr>
          <w:sz w:val="19"/>
          <w:szCs w:val="19"/>
        </w:rPr>
        <w:tab/>
        <w:t>Howe Hall 1</w:t>
      </w:r>
      <w:r w:rsidRPr="00F47DD0">
        <w:rPr>
          <w:sz w:val="19"/>
          <w:szCs w:val="19"/>
        </w:rPr>
        <w:tab/>
        <w:t>2154</w:t>
      </w:r>
    </w:p>
    <w:p w14:paraId="14ABA0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057</w:t>
      </w:r>
      <w:r w:rsidRPr="00F47DD0">
        <w:rPr>
          <w:sz w:val="19"/>
          <w:szCs w:val="19"/>
        </w:rPr>
        <w:tab/>
        <w:t>Liberty Hall</w:t>
      </w:r>
      <w:r w:rsidRPr="00F47DD0">
        <w:rPr>
          <w:sz w:val="19"/>
          <w:szCs w:val="19"/>
        </w:rPr>
        <w:tab/>
        <w:t>2157</w:t>
      </w:r>
    </w:p>
    <w:p w14:paraId="174AC8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058</w:t>
      </w:r>
      <w:r w:rsidRPr="00F47DD0">
        <w:rPr>
          <w:sz w:val="19"/>
          <w:szCs w:val="19"/>
        </w:rPr>
        <w:tab/>
        <w:t>Medway</w:t>
      </w:r>
      <w:r w:rsidRPr="00F47DD0">
        <w:rPr>
          <w:sz w:val="19"/>
          <w:szCs w:val="19"/>
        </w:rPr>
        <w:tab/>
        <w:t>2747</w:t>
      </w:r>
    </w:p>
    <w:p w14:paraId="2AFB77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059</w:t>
      </w:r>
      <w:r w:rsidRPr="00F47DD0">
        <w:rPr>
          <w:sz w:val="19"/>
          <w:szCs w:val="19"/>
        </w:rPr>
        <w:tab/>
        <w:t>Whitesville 1</w:t>
      </w:r>
      <w:r w:rsidRPr="00F47DD0">
        <w:rPr>
          <w:sz w:val="19"/>
          <w:szCs w:val="19"/>
        </w:rPr>
        <w:tab/>
        <w:t>2007</w:t>
      </w:r>
    </w:p>
    <w:p w14:paraId="0C1B93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061</w:t>
      </w:r>
      <w:r w:rsidRPr="00F47DD0">
        <w:rPr>
          <w:sz w:val="19"/>
          <w:szCs w:val="19"/>
        </w:rPr>
        <w:tab/>
        <w:t>Daniel Island 3</w:t>
      </w:r>
      <w:r w:rsidRPr="00F47DD0">
        <w:rPr>
          <w:sz w:val="19"/>
          <w:szCs w:val="19"/>
        </w:rPr>
        <w:tab/>
        <w:t>2073</w:t>
      </w:r>
    </w:p>
    <w:p w14:paraId="19066F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062</w:t>
      </w:r>
      <w:r w:rsidRPr="00F47DD0">
        <w:rPr>
          <w:sz w:val="19"/>
          <w:szCs w:val="19"/>
        </w:rPr>
        <w:tab/>
        <w:t>Daniel Island 4</w:t>
      </w:r>
      <w:r w:rsidRPr="00F47DD0">
        <w:rPr>
          <w:sz w:val="19"/>
          <w:szCs w:val="19"/>
        </w:rPr>
        <w:tab/>
        <w:t>3035</w:t>
      </w:r>
    </w:p>
    <w:p w14:paraId="26FF6F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063</w:t>
      </w:r>
      <w:r w:rsidRPr="00F47DD0">
        <w:rPr>
          <w:sz w:val="19"/>
          <w:szCs w:val="19"/>
        </w:rPr>
        <w:tab/>
        <w:t>The Village</w:t>
      </w:r>
      <w:r w:rsidRPr="00F47DD0">
        <w:rPr>
          <w:sz w:val="19"/>
          <w:szCs w:val="19"/>
        </w:rPr>
        <w:tab/>
        <w:t>2858</w:t>
      </w:r>
    </w:p>
    <w:p w14:paraId="306AE3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064</w:t>
      </w:r>
      <w:r w:rsidRPr="00F47DD0">
        <w:rPr>
          <w:sz w:val="19"/>
          <w:szCs w:val="19"/>
        </w:rPr>
        <w:tab/>
        <w:t>Yellow House</w:t>
      </w:r>
      <w:r w:rsidRPr="00F47DD0">
        <w:rPr>
          <w:sz w:val="19"/>
          <w:szCs w:val="19"/>
        </w:rPr>
        <w:tab/>
        <w:t>4216</w:t>
      </w:r>
    </w:p>
    <w:p w14:paraId="0FA2FE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065</w:t>
      </w:r>
      <w:r w:rsidRPr="00F47DD0">
        <w:rPr>
          <w:sz w:val="19"/>
          <w:szCs w:val="19"/>
        </w:rPr>
        <w:tab/>
        <w:t>Cane Bay</w:t>
      </w:r>
      <w:r w:rsidRPr="00F47DD0">
        <w:rPr>
          <w:sz w:val="19"/>
          <w:szCs w:val="19"/>
        </w:rPr>
        <w:tab/>
        <w:t>4131</w:t>
      </w:r>
    </w:p>
    <w:p w14:paraId="7AFCCA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066</w:t>
      </w:r>
      <w:r w:rsidRPr="00F47DD0">
        <w:rPr>
          <w:sz w:val="19"/>
          <w:szCs w:val="19"/>
        </w:rPr>
        <w:tab/>
        <w:t>Discovery</w:t>
      </w:r>
      <w:r w:rsidRPr="00F47DD0">
        <w:rPr>
          <w:sz w:val="19"/>
          <w:szCs w:val="19"/>
        </w:rPr>
        <w:tab/>
        <w:t>2057</w:t>
      </w:r>
    </w:p>
    <w:p w14:paraId="4EFDE4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067</w:t>
      </w:r>
      <w:r w:rsidRPr="00F47DD0">
        <w:rPr>
          <w:sz w:val="19"/>
          <w:szCs w:val="19"/>
        </w:rPr>
        <w:tab/>
        <w:t>Foxbank</w:t>
      </w:r>
      <w:r w:rsidRPr="00F47DD0">
        <w:rPr>
          <w:sz w:val="19"/>
          <w:szCs w:val="19"/>
        </w:rPr>
        <w:tab/>
        <w:t>3277</w:t>
      </w:r>
    </w:p>
    <w:p w14:paraId="7D2F54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072</w:t>
      </w:r>
      <w:r w:rsidRPr="00F47DD0">
        <w:rPr>
          <w:sz w:val="19"/>
          <w:szCs w:val="19"/>
        </w:rPr>
        <w:tab/>
        <w:t>Seventy Eight</w:t>
      </w:r>
      <w:r w:rsidRPr="00F47DD0">
        <w:rPr>
          <w:sz w:val="19"/>
          <w:szCs w:val="19"/>
        </w:rPr>
        <w:tab/>
        <w:t>1598</w:t>
      </w:r>
    </w:p>
    <w:p w14:paraId="1BC799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077</w:t>
      </w:r>
      <w:r w:rsidRPr="00F47DD0">
        <w:rPr>
          <w:sz w:val="19"/>
          <w:szCs w:val="19"/>
        </w:rPr>
        <w:tab/>
        <w:t>Foster Creek 2</w:t>
      </w:r>
      <w:r w:rsidRPr="00F47DD0">
        <w:rPr>
          <w:sz w:val="19"/>
          <w:szCs w:val="19"/>
        </w:rPr>
        <w:tab/>
        <w:t>2197</w:t>
      </w:r>
    </w:p>
    <w:p w14:paraId="534EB4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078</w:t>
      </w:r>
      <w:r w:rsidRPr="00F47DD0">
        <w:rPr>
          <w:sz w:val="19"/>
          <w:szCs w:val="19"/>
        </w:rPr>
        <w:tab/>
        <w:t>Foster Creek 3</w:t>
      </w:r>
      <w:r w:rsidRPr="00F47DD0">
        <w:rPr>
          <w:sz w:val="19"/>
          <w:szCs w:val="19"/>
        </w:rPr>
        <w:tab/>
        <w:t>1711</w:t>
      </w:r>
    </w:p>
    <w:p w14:paraId="0D7D7E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081</w:t>
      </w:r>
      <w:r w:rsidRPr="00F47DD0">
        <w:rPr>
          <w:sz w:val="19"/>
          <w:szCs w:val="19"/>
        </w:rPr>
        <w:tab/>
        <w:t>Sedgefield 1</w:t>
      </w:r>
      <w:r w:rsidRPr="00F47DD0">
        <w:rPr>
          <w:sz w:val="19"/>
          <w:szCs w:val="19"/>
        </w:rPr>
        <w:tab/>
        <w:t>1551</w:t>
      </w:r>
    </w:p>
    <w:p w14:paraId="225FEE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084</w:t>
      </w:r>
      <w:r w:rsidRPr="00F47DD0">
        <w:rPr>
          <w:sz w:val="19"/>
          <w:szCs w:val="19"/>
        </w:rPr>
        <w:tab/>
        <w:t>Weatherstone</w:t>
      </w:r>
      <w:r w:rsidRPr="00F47DD0">
        <w:rPr>
          <w:sz w:val="19"/>
          <w:szCs w:val="19"/>
        </w:rPr>
        <w:tab/>
        <w:t>1856</w:t>
      </w:r>
    </w:p>
    <w:p w14:paraId="554BB6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085</w:t>
      </w:r>
      <w:r w:rsidRPr="00F47DD0">
        <w:rPr>
          <w:sz w:val="19"/>
          <w:szCs w:val="19"/>
        </w:rPr>
        <w:tab/>
        <w:t>Cypress</w:t>
      </w:r>
      <w:r w:rsidRPr="00F47DD0">
        <w:rPr>
          <w:sz w:val="19"/>
          <w:szCs w:val="19"/>
        </w:rPr>
        <w:tab/>
        <w:t>1939</w:t>
      </w:r>
    </w:p>
    <w:p w14:paraId="549B94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086</w:t>
      </w:r>
      <w:r w:rsidRPr="00F47DD0">
        <w:rPr>
          <w:sz w:val="19"/>
          <w:szCs w:val="19"/>
        </w:rPr>
        <w:tab/>
        <w:t>North Creek</w:t>
      </w:r>
      <w:r w:rsidRPr="00F47DD0">
        <w:rPr>
          <w:sz w:val="19"/>
          <w:szCs w:val="19"/>
        </w:rPr>
        <w:tab/>
        <w:t>2876</w:t>
      </w:r>
    </w:p>
    <w:p w14:paraId="6F9C2D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087</w:t>
      </w:r>
      <w:r w:rsidRPr="00F47DD0">
        <w:rPr>
          <w:sz w:val="19"/>
          <w:szCs w:val="19"/>
        </w:rPr>
        <w:tab/>
        <w:t>Boulder Bluff</w:t>
      </w:r>
      <w:r w:rsidRPr="00F47DD0">
        <w:rPr>
          <w:sz w:val="19"/>
          <w:szCs w:val="19"/>
        </w:rPr>
        <w:tab/>
        <w:t>2169</w:t>
      </w:r>
    </w:p>
    <w:p w14:paraId="5592A90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089</w:t>
      </w:r>
      <w:r w:rsidRPr="00F47DD0">
        <w:rPr>
          <w:sz w:val="19"/>
          <w:szCs w:val="19"/>
        </w:rPr>
        <w:tab/>
        <w:t>Cane Bay East</w:t>
      </w:r>
      <w:r w:rsidRPr="00F47DD0">
        <w:rPr>
          <w:sz w:val="19"/>
          <w:szCs w:val="19"/>
        </w:rPr>
        <w:tab/>
        <w:t>1689</w:t>
      </w:r>
    </w:p>
    <w:p w14:paraId="766C8D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090</w:t>
      </w:r>
      <w:r w:rsidRPr="00F47DD0">
        <w:rPr>
          <w:sz w:val="19"/>
          <w:szCs w:val="19"/>
        </w:rPr>
        <w:tab/>
        <w:t>Cane Bay North</w:t>
      </w:r>
      <w:r w:rsidRPr="00F47DD0">
        <w:rPr>
          <w:sz w:val="19"/>
          <w:szCs w:val="19"/>
        </w:rPr>
        <w:tab/>
        <w:t>3875</w:t>
      </w:r>
    </w:p>
    <w:p w14:paraId="3D85D3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091</w:t>
      </w:r>
      <w:r w:rsidRPr="00F47DD0">
        <w:rPr>
          <w:sz w:val="19"/>
          <w:szCs w:val="19"/>
        </w:rPr>
        <w:tab/>
        <w:t>Cane Bay South</w:t>
      </w:r>
      <w:r w:rsidRPr="00F47DD0">
        <w:rPr>
          <w:sz w:val="19"/>
          <w:szCs w:val="19"/>
        </w:rPr>
        <w:tab/>
        <w:t>1903</w:t>
      </w:r>
    </w:p>
    <w:p w14:paraId="521F8C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092</w:t>
      </w:r>
      <w:r w:rsidRPr="00F47DD0">
        <w:rPr>
          <w:sz w:val="19"/>
          <w:szCs w:val="19"/>
        </w:rPr>
        <w:tab/>
        <w:t>Cobblestone</w:t>
      </w:r>
      <w:r w:rsidRPr="00F47DD0">
        <w:rPr>
          <w:sz w:val="19"/>
          <w:szCs w:val="19"/>
        </w:rPr>
        <w:tab/>
        <w:t>2114</w:t>
      </w:r>
    </w:p>
    <w:p w14:paraId="1F5C0CD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093</w:t>
      </w:r>
      <w:r w:rsidRPr="00F47DD0">
        <w:rPr>
          <w:sz w:val="19"/>
          <w:szCs w:val="19"/>
        </w:rPr>
        <w:tab/>
        <w:t>Fifty-two</w:t>
      </w:r>
      <w:r w:rsidRPr="00F47DD0">
        <w:rPr>
          <w:sz w:val="19"/>
          <w:szCs w:val="19"/>
        </w:rPr>
        <w:tab/>
        <w:t>1932</w:t>
      </w:r>
    </w:p>
    <w:p w14:paraId="29647D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097</w:t>
      </w:r>
      <w:r w:rsidRPr="00F47DD0">
        <w:rPr>
          <w:sz w:val="19"/>
          <w:szCs w:val="19"/>
        </w:rPr>
        <w:tab/>
        <w:t>Nexton</w:t>
      </w:r>
      <w:r w:rsidRPr="00F47DD0">
        <w:rPr>
          <w:sz w:val="19"/>
          <w:szCs w:val="19"/>
        </w:rPr>
        <w:tab/>
        <w:t>3235</w:t>
      </w:r>
    </w:p>
    <w:p w14:paraId="0F210E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08</w:t>
      </w:r>
      <w:r w:rsidRPr="00F47DD0">
        <w:rPr>
          <w:sz w:val="19"/>
          <w:szCs w:val="19"/>
        </w:rPr>
        <w:tab/>
        <w:t>BERKELEY</w:t>
      </w:r>
      <w:r w:rsidRPr="00F47DD0">
        <w:rPr>
          <w:sz w:val="19"/>
          <w:szCs w:val="19"/>
        </w:rPr>
        <w:tab/>
        <w:t>101</w:t>
      </w:r>
      <w:r w:rsidRPr="00F47DD0">
        <w:rPr>
          <w:sz w:val="19"/>
          <w:szCs w:val="19"/>
        </w:rPr>
        <w:tab/>
        <w:t>Wildcat Trail</w:t>
      </w:r>
      <w:r w:rsidRPr="00F47DD0">
        <w:rPr>
          <w:sz w:val="19"/>
          <w:szCs w:val="19"/>
        </w:rPr>
        <w:tab/>
        <w:t>3147</w:t>
      </w:r>
    </w:p>
    <w:p w14:paraId="022C1D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09</w:t>
      </w:r>
      <w:r w:rsidRPr="00F47DD0">
        <w:rPr>
          <w:sz w:val="19"/>
          <w:szCs w:val="19"/>
        </w:rPr>
        <w:tab/>
        <w:t>CALHOUN</w:t>
      </w:r>
      <w:r w:rsidRPr="00F47DD0">
        <w:rPr>
          <w:sz w:val="19"/>
          <w:szCs w:val="19"/>
        </w:rPr>
        <w:tab/>
        <w:t>005</w:t>
      </w:r>
      <w:r w:rsidRPr="00F47DD0">
        <w:rPr>
          <w:sz w:val="19"/>
          <w:szCs w:val="19"/>
        </w:rPr>
        <w:tab/>
        <w:t>Dixie</w:t>
      </w:r>
      <w:r w:rsidRPr="00F47DD0">
        <w:rPr>
          <w:sz w:val="19"/>
          <w:szCs w:val="19"/>
        </w:rPr>
        <w:tab/>
        <w:t>1928</w:t>
      </w:r>
    </w:p>
    <w:p w14:paraId="716C85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09</w:t>
      </w:r>
      <w:r w:rsidRPr="00F47DD0">
        <w:rPr>
          <w:sz w:val="19"/>
          <w:szCs w:val="19"/>
        </w:rPr>
        <w:tab/>
        <w:t>CALHOUN</w:t>
      </w:r>
      <w:r w:rsidRPr="00F47DD0">
        <w:rPr>
          <w:sz w:val="19"/>
          <w:szCs w:val="19"/>
        </w:rPr>
        <w:tab/>
        <w:t>011</w:t>
      </w:r>
      <w:r w:rsidRPr="00F47DD0">
        <w:rPr>
          <w:sz w:val="19"/>
          <w:szCs w:val="19"/>
        </w:rPr>
        <w:tab/>
        <w:t>Sandy Run</w:t>
      </w:r>
      <w:r w:rsidRPr="00F47DD0">
        <w:rPr>
          <w:sz w:val="19"/>
          <w:szCs w:val="19"/>
        </w:rPr>
        <w:tab/>
        <w:t>1754</w:t>
      </w:r>
    </w:p>
    <w:p w14:paraId="6B4F8B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004</w:t>
      </w:r>
      <w:r w:rsidRPr="00F47DD0">
        <w:rPr>
          <w:sz w:val="19"/>
          <w:szCs w:val="19"/>
        </w:rPr>
        <w:tab/>
        <w:t>Awendaw</w:t>
      </w:r>
      <w:r w:rsidRPr="00F47DD0">
        <w:rPr>
          <w:sz w:val="19"/>
          <w:szCs w:val="19"/>
        </w:rPr>
        <w:tab/>
        <w:t>1530</w:t>
      </w:r>
    </w:p>
    <w:p w14:paraId="65A08F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012</w:t>
      </w:r>
      <w:r w:rsidRPr="00F47DD0">
        <w:rPr>
          <w:sz w:val="19"/>
          <w:szCs w:val="19"/>
        </w:rPr>
        <w:tab/>
        <w:t>Isle Of Palms 1C</w:t>
      </w:r>
      <w:r w:rsidRPr="00F47DD0">
        <w:rPr>
          <w:sz w:val="19"/>
          <w:szCs w:val="19"/>
        </w:rPr>
        <w:tab/>
        <w:t>1707</w:t>
      </w:r>
    </w:p>
    <w:p w14:paraId="5BB76C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032</w:t>
      </w:r>
      <w:r w:rsidRPr="00F47DD0">
        <w:rPr>
          <w:sz w:val="19"/>
          <w:szCs w:val="19"/>
        </w:rPr>
        <w:tab/>
        <w:t>Sullivans Island</w:t>
      </w:r>
      <w:r w:rsidRPr="00F47DD0">
        <w:rPr>
          <w:sz w:val="19"/>
          <w:szCs w:val="19"/>
        </w:rPr>
        <w:tab/>
        <w:t>1675</w:t>
      </w:r>
    </w:p>
    <w:p w14:paraId="26D6BD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100</w:t>
      </w:r>
      <w:r w:rsidRPr="00F47DD0">
        <w:rPr>
          <w:sz w:val="19"/>
          <w:szCs w:val="19"/>
        </w:rPr>
        <w:tab/>
        <w:t>McClellanville</w:t>
      </w:r>
      <w:r w:rsidRPr="00F47DD0">
        <w:rPr>
          <w:sz w:val="19"/>
          <w:szCs w:val="19"/>
        </w:rPr>
        <w:tab/>
        <w:t>1706</w:t>
      </w:r>
    </w:p>
    <w:p w14:paraId="1738A78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103</w:t>
      </w:r>
      <w:r w:rsidRPr="00F47DD0">
        <w:rPr>
          <w:sz w:val="19"/>
          <w:szCs w:val="19"/>
        </w:rPr>
        <w:tab/>
        <w:t>Deer Park 1B</w:t>
      </w:r>
      <w:r w:rsidRPr="00F47DD0">
        <w:rPr>
          <w:sz w:val="19"/>
          <w:szCs w:val="19"/>
        </w:rPr>
        <w:tab/>
        <w:t>3306</w:t>
      </w:r>
    </w:p>
    <w:p w14:paraId="73802A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104</w:t>
      </w:r>
      <w:r w:rsidRPr="00F47DD0">
        <w:rPr>
          <w:sz w:val="19"/>
          <w:szCs w:val="19"/>
        </w:rPr>
        <w:tab/>
        <w:t>Deer Park 2A</w:t>
      </w:r>
      <w:r w:rsidRPr="00F47DD0">
        <w:rPr>
          <w:sz w:val="19"/>
          <w:szCs w:val="19"/>
        </w:rPr>
        <w:tab/>
        <w:t>2551</w:t>
      </w:r>
    </w:p>
    <w:p w14:paraId="16E5BB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105</w:t>
      </w:r>
      <w:r w:rsidRPr="00F47DD0">
        <w:rPr>
          <w:sz w:val="19"/>
          <w:szCs w:val="19"/>
        </w:rPr>
        <w:tab/>
        <w:t>Deer Park 2B</w:t>
      </w:r>
      <w:r w:rsidRPr="00F47DD0">
        <w:rPr>
          <w:sz w:val="19"/>
          <w:szCs w:val="19"/>
        </w:rPr>
        <w:tab/>
        <w:t>1715</w:t>
      </w:r>
    </w:p>
    <w:p w14:paraId="0643D6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107</w:t>
      </w:r>
      <w:r w:rsidRPr="00F47DD0">
        <w:rPr>
          <w:sz w:val="19"/>
          <w:szCs w:val="19"/>
        </w:rPr>
        <w:tab/>
        <w:t>Deer Park 3</w:t>
      </w:r>
      <w:r w:rsidRPr="00F47DD0">
        <w:rPr>
          <w:sz w:val="19"/>
          <w:szCs w:val="19"/>
        </w:rPr>
        <w:tab/>
        <w:t>2277</w:t>
      </w:r>
    </w:p>
    <w:p w14:paraId="73769B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110</w:t>
      </w:r>
      <w:r w:rsidRPr="00F47DD0">
        <w:rPr>
          <w:sz w:val="19"/>
          <w:szCs w:val="19"/>
        </w:rPr>
        <w:tab/>
        <w:t>Lincolnville</w:t>
      </w:r>
      <w:r w:rsidRPr="00F47DD0">
        <w:rPr>
          <w:sz w:val="19"/>
          <w:szCs w:val="19"/>
        </w:rPr>
        <w:tab/>
        <w:t>2084</w:t>
      </w:r>
    </w:p>
    <w:p w14:paraId="2825C5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132</w:t>
      </w:r>
      <w:r w:rsidRPr="00F47DD0">
        <w:rPr>
          <w:sz w:val="19"/>
          <w:szCs w:val="19"/>
        </w:rPr>
        <w:tab/>
        <w:t>Ladson</w:t>
      </w:r>
      <w:r w:rsidRPr="00F47DD0">
        <w:rPr>
          <w:sz w:val="19"/>
          <w:szCs w:val="19"/>
        </w:rPr>
        <w:tab/>
        <w:t>3012</w:t>
      </w:r>
    </w:p>
    <w:p w14:paraId="4C1443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173</w:t>
      </w:r>
      <w:r w:rsidRPr="00F47DD0">
        <w:rPr>
          <w:sz w:val="19"/>
          <w:szCs w:val="19"/>
        </w:rPr>
        <w:tab/>
        <w:t>Edisto Island</w:t>
      </w:r>
      <w:r w:rsidRPr="00F47DD0">
        <w:rPr>
          <w:sz w:val="19"/>
          <w:szCs w:val="19"/>
        </w:rPr>
        <w:tab/>
        <w:t>1629</w:t>
      </w:r>
    </w:p>
    <w:p w14:paraId="4070B8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180</w:t>
      </w:r>
      <w:r w:rsidRPr="00F47DD0">
        <w:rPr>
          <w:sz w:val="19"/>
          <w:szCs w:val="19"/>
        </w:rPr>
        <w:tab/>
        <w:t>Kiawah Island</w:t>
      </w:r>
      <w:r w:rsidRPr="00F47DD0">
        <w:rPr>
          <w:sz w:val="19"/>
          <w:szCs w:val="19"/>
        </w:rPr>
        <w:tab/>
        <w:t>2135</w:t>
      </w:r>
    </w:p>
    <w:p w14:paraId="3F5131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181</w:t>
      </w:r>
      <w:r w:rsidRPr="00F47DD0">
        <w:rPr>
          <w:sz w:val="19"/>
          <w:szCs w:val="19"/>
        </w:rPr>
        <w:tab/>
        <w:t>Seabrook</w:t>
      </w:r>
      <w:r w:rsidRPr="00F47DD0">
        <w:rPr>
          <w:sz w:val="19"/>
          <w:szCs w:val="19"/>
        </w:rPr>
        <w:tab/>
        <w:t>2331</w:t>
      </w:r>
    </w:p>
    <w:p w14:paraId="28E3C0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215</w:t>
      </w:r>
      <w:r w:rsidRPr="00F47DD0">
        <w:rPr>
          <w:sz w:val="19"/>
          <w:szCs w:val="19"/>
        </w:rPr>
        <w:tab/>
        <w:t>Charleston 15</w:t>
      </w:r>
      <w:r w:rsidRPr="00F47DD0">
        <w:rPr>
          <w:sz w:val="19"/>
          <w:szCs w:val="19"/>
        </w:rPr>
        <w:tab/>
        <w:t>2071</w:t>
      </w:r>
    </w:p>
    <w:p w14:paraId="4461B9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303</w:t>
      </w:r>
      <w:r w:rsidRPr="00F47DD0">
        <w:rPr>
          <w:sz w:val="19"/>
          <w:szCs w:val="19"/>
        </w:rPr>
        <w:tab/>
        <w:t>Mt. Pleasant 3</w:t>
      </w:r>
      <w:r w:rsidRPr="00F47DD0">
        <w:rPr>
          <w:sz w:val="19"/>
          <w:szCs w:val="19"/>
        </w:rPr>
        <w:tab/>
        <w:t>1592</w:t>
      </w:r>
    </w:p>
    <w:p w14:paraId="7424BA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10</w:t>
      </w:r>
      <w:r w:rsidRPr="00F47DD0">
        <w:rPr>
          <w:sz w:val="19"/>
          <w:szCs w:val="19"/>
        </w:rPr>
        <w:tab/>
        <w:t>CHARLESTON</w:t>
      </w:r>
      <w:r w:rsidRPr="00F47DD0">
        <w:rPr>
          <w:sz w:val="19"/>
          <w:szCs w:val="19"/>
        </w:rPr>
        <w:tab/>
        <w:t>304</w:t>
      </w:r>
      <w:r w:rsidRPr="00F47DD0">
        <w:rPr>
          <w:sz w:val="19"/>
          <w:szCs w:val="19"/>
        </w:rPr>
        <w:tab/>
        <w:t>Mt. Pleasant 4</w:t>
      </w:r>
      <w:r w:rsidRPr="00F47DD0">
        <w:rPr>
          <w:sz w:val="19"/>
          <w:szCs w:val="19"/>
        </w:rPr>
        <w:tab/>
        <w:t>1521</w:t>
      </w:r>
    </w:p>
    <w:p w14:paraId="402561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306</w:t>
      </w:r>
      <w:r w:rsidRPr="00F47DD0">
        <w:rPr>
          <w:sz w:val="19"/>
          <w:szCs w:val="19"/>
        </w:rPr>
        <w:tab/>
        <w:t>Mt. Pleasant 6</w:t>
      </w:r>
      <w:r w:rsidRPr="00F47DD0">
        <w:rPr>
          <w:sz w:val="19"/>
          <w:szCs w:val="19"/>
        </w:rPr>
        <w:tab/>
        <w:t>1983</w:t>
      </w:r>
    </w:p>
    <w:p w14:paraId="75199E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312</w:t>
      </w:r>
      <w:r w:rsidRPr="00F47DD0">
        <w:rPr>
          <w:sz w:val="19"/>
          <w:szCs w:val="19"/>
        </w:rPr>
        <w:tab/>
        <w:t>Mt. Pleasant 12</w:t>
      </w:r>
      <w:r w:rsidRPr="00F47DD0">
        <w:rPr>
          <w:sz w:val="19"/>
          <w:szCs w:val="19"/>
        </w:rPr>
        <w:tab/>
        <w:t>2647</w:t>
      </w:r>
    </w:p>
    <w:p w14:paraId="72D30C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315</w:t>
      </w:r>
      <w:r w:rsidRPr="00F47DD0">
        <w:rPr>
          <w:sz w:val="19"/>
          <w:szCs w:val="19"/>
        </w:rPr>
        <w:tab/>
        <w:t>Mt. Pleasant 15</w:t>
      </w:r>
      <w:r w:rsidRPr="00F47DD0">
        <w:rPr>
          <w:sz w:val="19"/>
          <w:szCs w:val="19"/>
        </w:rPr>
        <w:tab/>
        <w:t>2382</w:t>
      </w:r>
    </w:p>
    <w:p w14:paraId="25A3FD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317</w:t>
      </w:r>
      <w:r w:rsidRPr="00F47DD0">
        <w:rPr>
          <w:sz w:val="19"/>
          <w:szCs w:val="19"/>
        </w:rPr>
        <w:tab/>
        <w:t>Mt. Pleasant 17</w:t>
      </w:r>
      <w:r w:rsidRPr="00F47DD0">
        <w:rPr>
          <w:sz w:val="19"/>
          <w:szCs w:val="19"/>
        </w:rPr>
        <w:tab/>
        <w:t>2847</w:t>
      </w:r>
    </w:p>
    <w:p w14:paraId="1F3C09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319</w:t>
      </w:r>
      <w:r w:rsidRPr="00F47DD0">
        <w:rPr>
          <w:sz w:val="19"/>
          <w:szCs w:val="19"/>
        </w:rPr>
        <w:tab/>
        <w:t>Mt. Pleasant 19</w:t>
      </w:r>
      <w:r w:rsidRPr="00F47DD0">
        <w:rPr>
          <w:sz w:val="19"/>
          <w:szCs w:val="19"/>
        </w:rPr>
        <w:tab/>
        <w:t>2152</w:t>
      </w:r>
    </w:p>
    <w:p w14:paraId="5D46DF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321</w:t>
      </w:r>
      <w:r w:rsidRPr="00F47DD0">
        <w:rPr>
          <w:sz w:val="19"/>
          <w:szCs w:val="19"/>
        </w:rPr>
        <w:tab/>
        <w:t>Mt. Pleasant 21</w:t>
      </w:r>
      <w:r w:rsidRPr="00F47DD0">
        <w:rPr>
          <w:sz w:val="19"/>
          <w:szCs w:val="19"/>
        </w:rPr>
        <w:tab/>
        <w:t>1645</w:t>
      </w:r>
    </w:p>
    <w:p w14:paraId="0303BD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322</w:t>
      </w:r>
      <w:r w:rsidRPr="00F47DD0">
        <w:rPr>
          <w:sz w:val="19"/>
          <w:szCs w:val="19"/>
        </w:rPr>
        <w:tab/>
        <w:t>Mt. Pleasant 22</w:t>
      </w:r>
      <w:r w:rsidRPr="00F47DD0">
        <w:rPr>
          <w:sz w:val="19"/>
          <w:szCs w:val="19"/>
        </w:rPr>
        <w:tab/>
        <w:t>2086</w:t>
      </w:r>
    </w:p>
    <w:p w14:paraId="419023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323</w:t>
      </w:r>
      <w:r w:rsidRPr="00F47DD0">
        <w:rPr>
          <w:sz w:val="19"/>
          <w:szCs w:val="19"/>
        </w:rPr>
        <w:tab/>
        <w:t>Mt. Pleasant 23</w:t>
      </w:r>
      <w:r w:rsidRPr="00F47DD0">
        <w:rPr>
          <w:sz w:val="19"/>
          <w:szCs w:val="19"/>
        </w:rPr>
        <w:tab/>
        <w:t>2146</w:t>
      </w:r>
    </w:p>
    <w:p w14:paraId="51BF67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327</w:t>
      </w:r>
      <w:r w:rsidRPr="00F47DD0">
        <w:rPr>
          <w:sz w:val="19"/>
          <w:szCs w:val="19"/>
        </w:rPr>
        <w:tab/>
        <w:t>Mt. Pleasant 27</w:t>
      </w:r>
      <w:r w:rsidRPr="00F47DD0">
        <w:rPr>
          <w:sz w:val="19"/>
          <w:szCs w:val="19"/>
        </w:rPr>
        <w:tab/>
        <w:t>2973</w:t>
      </w:r>
    </w:p>
    <w:p w14:paraId="36ED15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330</w:t>
      </w:r>
      <w:r w:rsidRPr="00F47DD0">
        <w:rPr>
          <w:sz w:val="19"/>
          <w:szCs w:val="19"/>
        </w:rPr>
        <w:tab/>
        <w:t>Mt. Pleasant 30</w:t>
      </w:r>
      <w:r w:rsidRPr="00F47DD0">
        <w:rPr>
          <w:sz w:val="19"/>
          <w:szCs w:val="19"/>
        </w:rPr>
        <w:tab/>
        <w:t>1995</w:t>
      </w:r>
    </w:p>
    <w:p w14:paraId="4062A5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331</w:t>
      </w:r>
      <w:r w:rsidRPr="00F47DD0">
        <w:rPr>
          <w:sz w:val="19"/>
          <w:szCs w:val="19"/>
        </w:rPr>
        <w:tab/>
        <w:t>Mt. Pleasant 31</w:t>
      </w:r>
      <w:r w:rsidRPr="00F47DD0">
        <w:rPr>
          <w:sz w:val="19"/>
          <w:szCs w:val="19"/>
        </w:rPr>
        <w:tab/>
        <w:t>1723</w:t>
      </w:r>
    </w:p>
    <w:p w14:paraId="236DBFC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332</w:t>
      </w:r>
      <w:r w:rsidRPr="00F47DD0">
        <w:rPr>
          <w:sz w:val="19"/>
          <w:szCs w:val="19"/>
        </w:rPr>
        <w:tab/>
        <w:t>Mt. Pleasant 32</w:t>
      </w:r>
      <w:r w:rsidRPr="00F47DD0">
        <w:rPr>
          <w:sz w:val="19"/>
          <w:szCs w:val="19"/>
        </w:rPr>
        <w:tab/>
        <w:t>2706</w:t>
      </w:r>
    </w:p>
    <w:p w14:paraId="44628E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333</w:t>
      </w:r>
      <w:r w:rsidRPr="00F47DD0">
        <w:rPr>
          <w:sz w:val="19"/>
          <w:szCs w:val="19"/>
        </w:rPr>
        <w:tab/>
        <w:t>Mt. Pleasant 33</w:t>
      </w:r>
      <w:r w:rsidRPr="00F47DD0">
        <w:rPr>
          <w:sz w:val="19"/>
          <w:szCs w:val="19"/>
        </w:rPr>
        <w:tab/>
        <w:t>4752</w:t>
      </w:r>
    </w:p>
    <w:p w14:paraId="140C5A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334</w:t>
      </w:r>
      <w:r w:rsidRPr="00F47DD0">
        <w:rPr>
          <w:sz w:val="19"/>
          <w:szCs w:val="19"/>
        </w:rPr>
        <w:tab/>
        <w:t>Mt. Pleasant 34</w:t>
      </w:r>
      <w:r w:rsidRPr="00F47DD0">
        <w:rPr>
          <w:sz w:val="19"/>
          <w:szCs w:val="19"/>
        </w:rPr>
        <w:tab/>
        <w:t>1794</w:t>
      </w:r>
    </w:p>
    <w:p w14:paraId="38FAF9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335</w:t>
      </w:r>
      <w:r w:rsidRPr="00F47DD0">
        <w:rPr>
          <w:sz w:val="19"/>
          <w:szCs w:val="19"/>
        </w:rPr>
        <w:tab/>
        <w:t>Mt. Pleasant 35</w:t>
      </w:r>
      <w:r w:rsidRPr="00F47DD0">
        <w:rPr>
          <w:sz w:val="19"/>
          <w:szCs w:val="19"/>
        </w:rPr>
        <w:tab/>
        <w:t>5580</w:t>
      </w:r>
    </w:p>
    <w:p w14:paraId="0F506B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336</w:t>
      </w:r>
      <w:r w:rsidRPr="00F47DD0">
        <w:rPr>
          <w:sz w:val="19"/>
          <w:szCs w:val="19"/>
        </w:rPr>
        <w:tab/>
        <w:t>Mt. Pleasant 36</w:t>
      </w:r>
      <w:r w:rsidRPr="00F47DD0">
        <w:rPr>
          <w:sz w:val="19"/>
          <w:szCs w:val="19"/>
        </w:rPr>
        <w:tab/>
        <w:t>1908</w:t>
      </w:r>
    </w:p>
    <w:p w14:paraId="1B4938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337</w:t>
      </w:r>
      <w:r w:rsidRPr="00F47DD0">
        <w:rPr>
          <w:sz w:val="19"/>
          <w:szCs w:val="19"/>
        </w:rPr>
        <w:tab/>
        <w:t>Mt. Pleasant 37</w:t>
      </w:r>
      <w:r w:rsidRPr="00F47DD0">
        <w:rPr>
          <w:sz w:val="19"/>
          <w:szCs w:val="19"/>
        </w:rPr>
        <w:tab/>
        <w:t>3870</w:t>
      </w:r>
    </w:p>
    <w:p w14:paraId="63043C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338</w:t>
      </w:r>
      <w:r w:rsidRPr="00F47DD0">
        <w:rPr>
          <w:sz w:val="19"/>
          <w:szCs w:val="19"/>
        </w:rPr>
        <w:tab/>
        <w:t>Mt. Pleasant 38</w:t>
      </w:r>
      <w:r w:rsidRPr="00F47DD0">
        <w:rPr>
          <w:sz w:val="19"/>
          <w:szCs w:val="19"/>
        </w:rPr>
        <w:tab/>
        <w:t>1908</w:t>
      </w:r>
    </w:p>
    <w:p w14:paraId="349B59F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339</w:t>
      </w:r>
      <w:r w:rsidRPr="00F47DD0">
        <w:rPr>
          <w:sz w:val="19"/>
          <w:szCs w:val="19"/>
        </w:rPr>
        <w:tab/>
        <w:t>Mt. Pleasant 39</w:t>
      </w:r>
      <w:r w:rsidRPr="00F47DD0">
        <w:rPr>
          <w:sz w:val="19"/>
          <w:szCs w:val="19"/>
        </w:rPr>
        <w:tab/>
        <w:t>5530</w:t>
      </w:r>
    </w:p>
    <w:p w14:paraId="46D7CFE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400</w:t>
      </w:r>
      <w:r w:rsidRPr="00F47DD0">
        <w:rPr>
          <w:sz w:val="19"/>
          <w:szCs w:val="19"/>
        </w:rPr>
        <w:tab/>
        <w:t>James Island 1A</w:t>
      </w:r>
      <w:r w:rsidRPr="00F47DD0">
        <w:rPr>
          <w:sz w:val="19"/>
          <w:szCs w:val="19"/>
        </w:rPr>
        <w:tab/>
        <w:t>2101</w:t>
      </w:r>
    </w:p>
    <w:p w14:paraId="60504D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405</w:t>
      </w:r>
      <w:r w:rsidRPr="00F47DD0">
        <w:rPr>
          <w:sz w:val="19"/>
          <w:szCs w:val="19"/>
        </w:rPr>
        <w:tab/>
        <w:t>James Island 6</w:t>
      </w:r>
      <w:r w:rsidRPr="00F47DD0">
        <w:rPr>
          <w:sz w:val="19"/>
          <w:szCs w:val="19"/>
        </w:rPr>
        <w:tab/>
        <w:t>1721</w:t>
      </w:r>
    </w:p>
    <w:p w14:paraId="03ABADE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406</w:t>
      </w:r>
      <w:r w:rsidRPr="00F47DD0">
        <w:rPr>
          <w:sz w:val="19"/>
          <w:szCs w:val="19"/>
        </w:rPr>
        <w:tab/>
        <w:t>James Island 7</w:t>
      </w:r>
      <w:r w:rsidRPr="00F47DD0">
        <w:rPr>
          <w:sz w:val="19"/>
          <w:szCs w:val="19"/>
        </w:rPr>
        <w:tab/>
        <w:t>1952</w:t>
      </w:r>
    </w:p>
    <w:p w14:paraId="6C3B32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408</w:t>
      </w:r>
      <w:r w:rsidRPr="00F47DD0">
        <w:rPr>
          <w:sz w:val="19"/>
          <w:szCs w:val="19"/>
        </w:rPr>
        <w:tab/>
        <w:t>James Island 8B</w:t>
      </w:r>
      <w:r w:rsidRPr="00F47DD0">
        <w:rPr>
          <w:sz w:val="19"/>
          <w:szCs w:val="19"/>
        </w:rPr>
        <w:tab/>
        <w:t>1887</w:t>
      </w:r>
    </w:p>
    <w:p w14:paraId="360408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410</w:t>
      </w:r>
      <w:r w:rsidRPr="00F47DD0">
        <w:rPr>
          <w:sz w:val="19"/>
          <w:szCs w:val="19"/>
        </w:rPr>
        <w:tab/>
        <w:t>James Island 10</w:t>
      </w:r>
      <w:r w:rsidRPr="00F47DD0">
        <w:rPr>
          <w:sz w:val="19"/>
          <w:szCs w:val="19"/>
        </w:rPr>
        <w:tab/>
        <w:t>1530</w:t>
      </w:r>
    </w:p>
    <w:p w14:paraId="53D1D5C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411</w:t>
      </w:r>
      <w:r w:rsidRPr="00F47DD0">
        <w:rPr>
          <w:sz w:val="19"/>
          <w:szCs w:val="19"/>
        </w:rPr>
        <w:tab/>
        <w:t>James Island 11</w:t>
      </w:r>
      <w:r w:rsidRPr="00F47DD0">
        <w:rPr>
          <w:sz w:val="19"/>
          <w:szCs w:val="19"/>
        </w:rPr>
        <w:tab/>
        <w:t>1868</w:t>
      </w:r>
    </w:p>
    <w:p w14:paraId="3402BC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413</w:t>
      </w:r>
      <w:r w:rsidRPr="00F47DD0">
        <w:rPr>
          <w:sz w:val="19"/>
          <w:szCs w:val="19"/>
        </w:rPr>
        <w:tab/>
        <w:t>James Island 13</w:t>
      </w:r>
      <w:r w:rsidRPr="00F47DD0">
        <w:rPr>
          <w:sz w:val="19"/>
          <w:szCs w:val="19"/>
        </w:rPr>
        <w:tab/>
        <w:t>1584</w:t>
      </w:r>
    </w:p>
    <w:p w14:paraId="680F4D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415</w:t>
      </w:r>
      <w:r w:rsidRPr="00F47DD0">
        <w:rPr>
          <w:sz w:val="19"/>
          <w:szCs w:val="19"/>
        </w:rPr>
        <w:tab/>
        <w:t>James Island 15</w:t>
      </w:r>
      <w:r w:rsidRPr="00F47DD0">
        <w:rPr>
          <w:sz w:val="19"/>
          <w:szCs w:val="19"/>
        </w:rPr>
        <w:tab/>
        <w:t>1611</w:t>
      </w:r>
    </w:p>
    <w:p w14:paraId="2E2821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417</w:t>
      </w:r>
      <w:r w:rsidRPr="00F47DD0">
        <w:rPr>
          <w:sz w:val="19"/>
          <w:szCs w:val="19"/>
        </w:rPr>
        <w:tab/>
        <w:t>James Island 17</w:t>
      </w:r>
      <w:r w:rsidRPr="00F47DD0">
        <w:rPr>
          <w:sz w:val="19"/>
          <w:szCs w:val="19"/>
        </w:rPr>
        <w:tab/>
        <w:t>1827</w:t>
      </w:r>
    </w:p>
    <w:p w14:paraId="54A8E3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419</w:t>
      </w:r>
      <w:r w:rsidRPr="00F47DD0">
        <w:rPr>
          <w:sz w:val="19"/>
          <w:szCs w:val="19"/>
        </w:rPr>
        <w:tab/>
        <w:t>James Island 19</w:t>
      </w:r>
      <w:r w:rsidRPr="00F47DD0">
        <w:rPr>
          <w:sz w:val="19"/>
          <w:szCs w:val="19"/>
        </w:rPr>
        <w:tab/>
        <w:t>1780</w:t>
      </w:r>
    </w:p>
    <w:p w14:paraId="6E3402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440</w:t>
      </w:r>
      <w:r w:rsidRPr="00F47DD0">
        <w:rPr>
          <w:sz w:val="19"/>
          <w:szCs w:val="19"/>
        </w:rPr>
        <w:tab/>
        <w:t>Johns Island 1A</w:t>
      </w:r>
      <w:r w:rsidRPr="00F47DD0">
        <w:rPr>
          <w:sz w:val="19"/>
          <w:szCs w:val="19"/>
        </w:rPr>
        <w:tab/>
        <w:t>2046</w:t>
      </w:r>
    </w:p>
    <w:p w14:paraId="5C51A6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441</w:t>
      </w:r>
      <w:r w:rsidRPr="00F47DD0">
        <w:rPr>
          <w:sz w:val="19"/>
          <w:szCs w:val="19"/>
        </w:rPr>
        <w:tab/>
        <w:t>Johns Island 1B</w:t>
      </w:r>
      <w:r w:rsidRPr="00F47DD0">
        <w:rPr>
          <w:sz w:val="19"/>
          <w:szCs w:val="19"/>
        </w:rPr>
        <w:tab/>
        <w:t>2931</w:t>
      </w:r>
    </w:p>
    <w:p w14:paraId="437B8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442</w:t>
      </w:r>
      <w:r w:rsidRPr="00F47DD0">
        <w:rPr>
          <w:sz w:val="19"/>
          <w:szCs w:val="19"/>
        </w:rPr>
        <w:tab/>
        <w:t>Johns Island 2</w:t>
      </w:r>
      <w:r w:rsidRPr="00F47DD0">
        <w:rPr>
          <w:sz w:val="19"/>
          <w:szCs w:val="19"/>
        </w:rPr>
        <w:tab/>
        <w:t>6020</w:t>
      </w:r>
    </w:p>
    <w:p w14:paraId="758CD4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443</w:t>
      </w:r>
      <w:r w:rsidRPr="00F47DD0">
        <w:rPr>
          <w:sz w:val="19"/>
          <w:szCs w:val="19"/>
        </w:rPr>
        <w:tab/>
        <w:t>Johns Island 3A</w:t>
      </w:r>
      <w:r w:rsidRPr="00F47DD0">
        <w:rPr>
          <w:sz w:val="19"/>
          <w:szCs w:val="19"/>
        </w:rPr>
        <w:tab/>
        <w:t>5165</w:t>
      </w:r>
    </w:p>
    <w:p w14:paraId="36C3F3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444</w:t>
      </w:r>
      <w:r w:rsidRPr="00F47DD0">
        <w:rPr>
          <w:sz w:val="19"/>
          <w:szCs w:val="19"/>
        </w:rPr>
        <w:tab/>
        <w:t>Johns Island 3B</w:t>
      </w:r>
      <w:r w:rsidRPr="00F47DD0">
        <w:rPr>
          <w:sz w:val="19"/>
          <w:szCs w:val="19"/>
        </w:rPr>
        <w:tab/>
        <w:t>2045</w:t>
      </w:r>
    </w:p>
    <w:p w14:paraId="1666347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463</w:t>
      </w:r>
      <w:r w:rsidRPr="00F47DD0">
        <w:rPr>
          <w:sz w:val="19"/>
          <w:szCs w:val="19"/>
        </w:rPr>
        <w:tab/>
        <w:t>St.Pauls 3</w:t>
      </w:r>
      <w:r w:rsidRPr="00F47DD0">
        <w:rPr>
          <w:sz w:val="19"/>
          <w:szCs w:val="19"/>
        </w:rPr>
        <w:tab/>
        <w:t>2232</w:t>
      </w:r>
    </w:p>
    <w:p w14:paraId="69F69B6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464</w:t>
      </w:r>
      <w:r w:rsidRPr="00F47DD0">
        <w:rPr>
          <w:sz w:val="19"/>
          <w:szCs w:val="19"/>
        </w:rPr>
        <w:tab/>
        <w:t>St.Pauls 4</w:t>
      </w:r>
      <w:r w:rsidRPr="00F47DD0">
        <w:rPr>
          <w:sz w:val="19"/>
          <w:szCs w:val="19"/>
        </w:rPr>
        <w:tab/>
        <w:t>1605</w:t>
      </w:r>
    </w:p>
    <w:p w14:paraId="34B5B6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466</w:t>
      </w:r>
      <w:r w:rsidRPr="00F47DD0">
        <w:rPr>
          <w:sz w:val="19"/>
          <w:szCs w:val="19"/>
        </w:rPr>
        <w:tab/>
        <w:t>St.Pauls 6</w:t>
      </w:r>
      <w:r w:rsidRPr="00F47DD0">
        <w:rPr>
          <w:sz w:val="19"/>
          <w:szCs w:val="19"/>
        </w:rPr>
        <w:tab/>
        <w:t>2406</w:t>
      </w:r>
    </w:p>
    <w:p w14:paraId="3A2C3F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507</w:t>
      </w:r>
      <w:r w:rsidRPr="00F47DD0">
        <w:rPr>
          <w:sz w:val="19"/>
          <w:szCs w:val="19"/>
        </w:rPr>
        <w:tab/>
        <w:t>St.Andrews 7</w:t>
      </w:r>
      <w:r w:rsidRPr="00F47DD0">
        <w:rPr>
          <w:sz w:val="19"/>
          <w:szCs w:val="19"/>
        </w:rPr>
        <w:tab/>
        <w:t>1680</w:t>
      </w:r>
    </w:p>
    <w:p w14:paraId="4E87BC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517</w:t>
      </w:r>
      <w:r w:rsidRPr="00F47DD0">
        <w:rPr>
          <w:sz w:val="19"/>
          <w:szCs w:val="19"/>
        </w:rPr>
        <w:tab/>
        <w:t>St.Andrews 17</w:t>
      </w:r>
      <w:r w:rsidRPr="00F47DD0">
        <w:rPr>
          <w:sz w:val="19"/>
          <w:szCs w:val="19"/>
        </w:rPr>
        <w:tab/>
        <w:t>1658</w:t>
      </w:r>
    </w:p>
    <w:p w14:paraId="48632B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518</w:t>
      </w:r>
      <w:r w:rsidRPr="00F47DD0">
        <w:rPr>
          <w:sz w:val="19"/>
          <w:szCs w:val="19"/>
        </w:rPr>
        <w:tab/>
        <w:t>St.Andrews 18</w:t>
      </w:r>
      <w:r w:rsidRPr="00F47DD0">
        <w:rPr>
          <w:sz w:val="19"/>
          <w:szCs w:val="19"/>
        </w:rPr>
        <w:tab/>
        <w:t>1597</w:t>
      </w:r>
    </w:p>
    <w:p w14:paraId="1F968E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520</w:t>
      </w:r>
      <w:r w:rsidRPr="00F47DD0">
        <w:rPr>
          <w:sz w:val="19"/>
          <w:szCs w:val="19"/>
        </w:rPr>
        <w:tab/>
        <w:t>St.Andrews 20</w:t>
      </w:r>
      <w:r w:rsidRPr="00F47DD0">
        <w:rPr>
          <w:sz w:val="19"/>
          <w:szCs w:val="19"/>
        </w:rPr>
        <w:tab/>
        <w:t>2287</w:t>
      </w:r>
    </w:p>
    <w:p w14:paraId="6DF446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527</w:t>
      </w:r>
      <w:r w:rsidRPr="00F47DD0">
        <w:rPr>
          <w:sz w:val="19"/>
          <w:szCs w:val="19"/>
        </w:rPr>
        <w:tab/>
        <w:t>St.Andrews 27</w:t>
      </w:r>
      <w:r w:rsidRPr="00F47DD0">
        <w:rPr>
          <w:sz w:val="19"/>
          <w:szCs w:val="19"/>
        </w:rPr>
        <w:tab/>
        <w:t>4283</w:t>
      </w:r>
    </w:p>
    <w:p w14:paraId="4F4255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528</w:t>
      </w:r>
      <w:r w:rsidRPr="00F47DD0">
        <w:rPr>
          <w:sz w:val="19"/>
          <w:szCs w:val="19"/>
        </w:rPr>
        <w:tab/>
        <w:t>St.Andrews 28</w:t>
      </w:r>
      <w:r w:rsidRPr="00F47DD0">
        <w:rPr>
          <w:sz w:val="19"/>
          <w:szCs w:val="19"/>
        </w:rPr>
        <w:tab/>
        <w:t>4005</w:t>
      </w:r>
    </w:p>
    <w:p w14:paraId="3EC4B8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529</w:t>
      </w:r>
      <w:r w:rsidRPr="00F47DD0">
        <w:rPr>
          <w:sz w:val="19"/>
          <w:szCs w:val="19"/>
        </w:rPr>
        <w:tab/>
        <w:t>St.Andrews 29</w:t>
      </w:r>
      <w:r w:rsidRPr="00F47DD0">
        <w:rPr>
          <w:sz w:val="19"/>
          <w:szCs w:val="19"/>
        </w:rPr>
        <w:tab/>
        <w:t>3416</w:t>
      </w:r>
    </w:p>
    <w:p w14:paraId="1BF9E5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530</w:t>
      </w:r>
      <w:r w:rsidRPr="00F47DD0">
        <w:rPr>
          <w:sz w:val="19"/>
          <w:szCs w:val="19"/>
        </w:rPr>
        <w:tab/>
        <w:t>St.Andrews 30</w:t>
      </w:r>
      <w:r w:rsidRPr="00F47DD0">
        <w:rPr>
          <w:sz w:val="19"/>
          <w:szCs w:val="19"/>
        </w:rPr>
        <w:tab/>
        <w:t>1905</w:t>
      </w:r>
    </w:p>
    <w:p w14:paraId="5CD707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534</w:t>
      </w:r>
      <w:r w:rsidRPr="00F47DD0">
        <w:rPr>
          <w:sz w:val="19"/>
          <w:szCs w:val="19"/>
        </w:rPr>
        <w:tab/>
        <w:t>St.Andrews 34</w:t>
      </w:r>
      <w:r w:rsidRPr="00F47DD0">
        <w:rPr>
          <w:sz w:val="19"/>
          <w:szCs w:val="19"/>
        </w:rPr>
        <w:tab/>
        <w:t>2308</w:t>
      </w:r>
    </w:p>
    <w:p w14:paraId="405389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535</w:t>
      </w:r>
      <w:r w:rsidRPr="00F47DD0">
        <w:rPr>
          <w:sz w:val="19"/>
          <w:szCs w:val="19"/>
        </w:rPr>
        <w:tab/>
        <w:t>St.Andrews 35</w:t>
      </w:r>
      <w:r w:rsidRPr="00F47DD0">
        <w:rPr>
          <w:sz w:val="19"/>
          <w:szCs w:val="19"/>
        </w:rPr>
        <w:tab/>
        <w:t>1673</w:t>
      </w:r>
    </w:p>
    <w:p w14:paraId="5FD1FC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10</w:t>
      </w:r>
      <w:r w:rsidRPr="00F47DD0">
        <w:rPr>
          <w:sz w:val="19"/>
          <w:szCs w:val="19"/>
        </w:rPr>
        <w:tab/>
        <w:t>CHARLESTON</w:t>
      </w:r>
      <w:r w:rsidRPr="00F47DD0">
        <w:rPr>
          <w:sz w:val="19"/>
          <w:szCs w:val="19"/>
        </w:rPr>
        <w:tab/>
        <w:t>536</w:t>
      </w:r>
      <w:r w:rsidRPr="00F47DD0">
        <w:rPr>
          <w:sz w:val="19"/>
          <w:szCs w:val="19"/>
        </w:rPr>
        <w:tab/>
        <w:t>St.Andrews 36</w:t>
      </w:r>
      <w:r w:rsidRPr="00F47DD0">
        <w:rPr>
          <w:sz w:val="19"/>
          <w:szCs w:val="19"/>
        </w:rPr>
        <w:tab/>
        <w:t>1506</w:t>
      </w:r>
    </w:p>
    <w:p w14:paraId="15DE54B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537</w:t>
      </w:r>
      <w:r w:rsidRPr="00F47DD0">
        <w:rPr>
          <w:sz w:val="19"/>
          <w:szCs w:val="19"/>
        </w:rPr>
        <w:tab/>
        <w:t>St.Andrews 37</w:t>
      </w:r>
      <w:r w:rsidRPr="00F47DD0">
        <w:rPr>
          <w:sz w:val="19"/>
          <w:szCs w:val="19"/>
        </w:rPr>
        <w:tab/>
        <w:t>4813</w:t>
      </w:r>
    </w:p>
    <w:p w14:paraId="0D64032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623</w:t>
      </w:r>
      <w:r w:rsidRPr="00F47DD0">
        <w:rPr>
          <w:sz w:val="19"/>
          <w:szCs w:val="19"/>
        </w:rPr>
        <w:tab/>
        <w:t>North Charleston 23</w:t>
      </w:r>
      <w:r w:rsidRPr="00F47DD0">
        <w:rPr>
          <w:sz w:val="19"/>
          <w:szCs w:val="19"/>
        </w:rPr>
        <w:tab/>
        <w:t>1968</w:t>
      </w:r>
    </w:p>
    <w:p w14:paraId="50DA1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624</w:t>
      </w:r>
      <w:r w:rsidRPr="00F47DD0">
        <w:rPr>
          <w:sz w:val="19"/>
          <w:szCs w:val="19"/>
        </w:rPr>
        <w:tab/>
        <w:t>North Charleston 24</w:t>
      </w:r>
      <w:r w:rsidRPr="00F47DD0">
        <w:rPr>
          <w:sz w:val="19"/>
          <w:szCs w:val="19"/>
        </w:rPr>
        <w:tab/>
        <w:t>2337</w:t>
      </w:r>
    </w:p>
    <w:p w14:paraId="596C7F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10</w:t>
      </w:r>
      <w:r w:rsidRPr="00F47DD0">
        <w:rPr>
          <w:sz w:val="19"/>
          <w:szCs w:val="19"/>
        </w:rPr>
        <w:tab/>
        <w:t>CHARLESTON</w:t>
      </w:r>
      <w:r w:rsidRPr="00F47DD0">
        <w:rPr>
          <w:sz w:val="19"/>
          <w:szCs w:val="19"/>
        </w:rPr>
        <w:tab/>
        <w:t>630</w:t>
      </w:r>
      <w:r w:rsidRPr="00F47DD0">
        <w:rPr>
          <w:sz w:val="19"/>
          <w:szCs w:val="19"/>
        </w:rPr>
        <w:tab/>
        <w:t>North Charleston 30</w:t>
      </w:r>
      <w:r w:rsidRPr="00F47DD0">
        <w:rPr>
          <w:sz w:val="19"/>
          <w:szCs w:val="19"/>
        </w:rPr>
        <w:tab/>
        <w:t>1782</w:t>
      </w:r>
    </w:p>
    <w:p w14:paraId="327284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002</w:t>
      </w:r>
      <w:r w:rsidRPr="00F47DD0">
        <w:rPr>
          <w:sz w:val="19"/>
          <w:szCs w:val="19"/>
        </w:rPr>
        <w:tab/>
        <w:t>Alma Mill</w:t>
      </w:r>
      <w:r w:rsidRPr="00F47DD0">
        <w:rPr>
          <w:sz w:val="19"/>
          <w:szCs w:val="19"/>
        </w:rPr>
        <w:tab/>
        <w:t>1643</w:t>
      </w:r>
    </w:p>
    <w:p w14:paraId="6E4856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003</w:t>
      </w:r>
      <w:r w:rsidRPr="00F47DD0">
        <w:rPr>
          <w:sz w:val="19"/>
          <w:szCs w:val="19"/>
        </w:rPr>
        <w:tab/>
        <w:t>Antioch and King's Creek</w:t>
      </w:r>
      <w:r w:rsidRPr="00F47DD0">
        <w:rPr>
          <w:sz w:val="19"/>
          <w:szCs w:val="19"/>
        </w:rPr>
        <w:tab/>
        <w:t>1505</w:t>
      </w:r>
    </w:p>
    <w:p w14:paraId="6838CD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010</w:t>
      </w:r>
      <w:r w:rsidRPr="00F47DD0">
        <w:rPr>
          <w:sz w:val="19"/>
          <w:szCs w:val="19"/>
        </w:rPr>
        <w:tab/>
        <w:t>Draytonville</w:t>
      </w:r>
      <w:r w:rsidRPr="00F47DD0">
        <w:rPr>
          <w:sz w:val="19"/>
          <w:szCs w:val="19"/>
        </w:rPr>
        <w:tab/>
        <w:t>1634</w:t>
      </w:r>
    </w:p>
    <w:p w14:paraId="66344F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011</w:t>
      </w:r>
      <w:r w:rsidRPr="00F47DD0">
        <w:rPr>
          <w:sz w:val="19"/>
          <w:szCs w:val="19"/>
        </w:rPr>
        <w:tab/>
        <w:t>Ezells and Butler</w:t>
      </w:r>
      <w:r w:rsidRPr="00F47DD0">
        <w:rPr>
          <w:sz w:val="19"/>
          <w:szCs w:val="19"/>
        </w:rPr>
        <w:tab/>
        <w:t>1635</w:t>
      </w:r>
    </w:p>
    <w:p w14:paraId="7FE2A6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018</w:t>
      </w:r>
      <w:r w:rsidRPr="00F47DD0">
        <w:rPr>
          <w:sz w:val="19"/>
          <w:szCs w:val="19"/>
        </w:rPr>
        <w:tab/>
        <w:t>Grassy Pond</w:t>
      </w:r>
      <w:r w:rsidRPr="00F47DD0">
        <w:rPr>
          <w:sz w:val="19"/>
          <w:szCs w:val="19"/>
        </w:rPr>
        <w:tab/>
        <w:t>2371</w:t>
      </w:r>
    </w:p>
    <w:p w14:paraId="351B3F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023</w:t>
      </w:r>
      <w:r w:rsidRPr="00F47DD0">
        <w:rPr>
          <w:sz w:val="19"/>
          <w:szCs w:val="19"/>
        </w:rPr>
        <w:tab/>
        <w:t>Macedonia</w:t>
      </w:r>
      <w:r w:rsidRPr="00F47DD0">
        <w:rPr>
          <w:sz w:val="19"/>
          <w:szCs w:val="19"/>
        </w:rPr>
        <w:tab/>
        <w:t>1851</w:t>
      </w:r>
    </w:p>
    <w:p w14:paraId="715AC7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11</w:t>
      </w:r>
      <w:r w:rsidRPr="00F47DD0">
        <w:rPr>
          <w:sz w:val="19"/>
          <w:szCs w:val="19"/>
        </w:rPr>
        <w:tab/>
        <w:t>CHEROKEE</w:t>
      </w:r>
      <w:r w:rsidRPr="00F47DD0">
        <w:rPr>
          <w:sz w:val="19"/>
          <w:szCs w:val="19"/>
        </w:rPr>
        <w:tab/>
        <w:t>025</w:t>
      </w:r>
      <w:r w:rsidRPr="00F47DD0">
        <w:rPr>
          <w:sz w:val="19"/>
          <w:szCs w:val="19"/>
        </w:rPr>
        <w:tab/>
        <w:t>Musgrove Mill</w:t>
      </w:r>
      <w:r w:rsidRPr="00F47DD0">
        <w:rPr>
          <w:sz w:val="19"/>
          <w:szCs w:val="19"/>
        </w:rPr>
        <w:tab/>
        <w:t>1635</w:t>
      </w:r>
    </w:p>
    <w:p w14:paraId="4296DA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12</w:t>
      </w:r>
      <w:r w:rsidRPr="00F47DD0">
        <w:rPr>
          <w:sz w:val="19"/>
          <w:szCs w:val="19"/>
        </w:rPr>
        <w:tab/>
        <w:t>CHESTER</w:t>
      </w:r>
      <w:r w:rsidRPr="00F47DD0">
        <w:rPr>
          <w:sz w:val="19"/>
          <w:szCs w:val="19"/>
        </w:rPr>
        <w:tab/>
        <w:t>011</w:t>
      </w:r>
      <w:r w:rsidRPr="00F47DD0">
        <w:rPr>
          <w:sz w:val="19"/>
          <w:szCs w:val="19"/>
        </w:rPr>
        <w:tab/>
        <w:t>Fort Lawn</w:t>
      </w:r>
      <w:r w:rsidRPr="00F47DD0">
        <w:rPr>
          <w:sz w:val="19"/>
          <w:szCs w:val="19"/>
        </w:rPr>
        <w:tab/>
        <w:t>1536</w:t>
      </w:r>
    </w:p>
    <w:p w14:paraId="3036A3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004</w:t>
      </w:r>
      <w:r w:rsidRPr="00F47DD0">
        <w:rPr>
          <w:sz w:val="19"/>
          <w:szCs w:val="19"/>
        </w:rPr>
        <w:tab/>
        <w:t>Brocks Mill</w:t>
      </w:r>
      <w:r w:rsidRPr="00F47DD0">
        <w:rPr>
          <w:sz w:val="19"/>
          <w:szCs w:val="19"/>
        </w:rPr>
        <w:tab/>
        <w:t>1563</w:t>
      </w:r>
    </w:p>
    <w:p w14:paraId="3B3682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009</w:t>
      </w:r>
      <w:r w:rsidRPr="00F47DD0">
        <w:rPr>
          <w:sz w:val="19"/>
          <w:szCs w:val="19"/>
        </w:rPr>
        <w:tab/>
        <w:t>Cheraw No. 3</w:t>
      </w:r>
      <w:r w:rsidRPr="00F47DD0">
        <w:rPr>
          <w:sz w:val="19"/>
          <w:szCs w:val="19"/>
        </w:rPr>
        <w:tab/>
        <w:t>1581</w:t>
      </w:r>
    </w:p>
    <w:p w14:paraId="35396DF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011</w:t>
      </w:r>
      <w:r w:rsidRPr="00F47DD0">
        <w:rPr>
          <w:sz w:val="19"/>
          <w:szCs w:val="19"/>
        </w:rPr>
        <w:tab/>
        <w:t>Courthouse</w:t>
      </w:r>
      <w:r w:rsidRPr="00F47DD0">
        <w:rPr>
          <w:sz w:val="19"/>
          <w:szCs w:val="19"/>
        </w:rPr>
        <w:tab/>
        <w:t>1927</w:t>
      </w:r>
    </w:p>
    <w:p w14:paraId="773BCA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014</w:t>
      </w:r>
      <w:r w:rsidRPr="00F47DD0">
        <w:rPr>
          <w:sz w:val="19"/>
          <w:szCs w:val="19"/>
        </w:rPr>
        <w:tab/>
        <w:t>Jefferson</w:t>
      </w:r>
      <w:r w:rsidRPr="00F47DD0">
        <w:rPr>
          <w:sz w:val="19"/>
          <w:szCs w:val="19"/>
        </w:rPr>
        <w:tab/>
        <w:t>1831</w:t>
      </w:r>
    </w:p>
    <w:p w14:paraId="4BC19A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015</w:t>
      </w:r>
      <w:r w:rsidRPr="00F47DD0">
        <w:rPr>
          <w:sz w:val="19"/>
          <w:szCs w:val="19"/>
        </w:rPr>
        <w:tab/>
        <w:t>McBee</w:t>
      </w:r>
      <w:r w:rsidRPr="00F47DD0">
        <w:rPr>
          <w:sz w:val="19"/>
          <w:szCs w:val="19"/>
        </w:rPr>
        <w:tab/>
        <w:t>1643</w:t>
      </w:r>
    </w:p>
    <w:p w14:paraId="5D52D56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019</w:t>
      </w:r>
      <w:r w:rsidRPr="00F47DD0">
        <w:rPr>
          <w:sz w:val="19"/>
          <w:szCs w:val="19"/>
        </w:rPr>
        <w:tab/>
        <w:t>Pageland No. 1</w:t>
      </w:r>
      <w:r w:rsidRPr="00F47DD0">
        <w:rPr>
          <w:sz w:val="19"/>
          <w:szCs w:val="19"/>
        </w:rPr>
        <w:tab/>
        <w:t>1877</w:t>
      </w:r>
    </w:p>
    <w:p w14:paraId="4DD0F9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13</w:t>
      </w:r>
      <w:r w:rsidRPr="00F47DD0">
        <w:rPr>
          <w:sz w:val="19"/>
          <w:szCs w:val="19"/>
        </w:rPr>
        <w:tab/>
        <w:t>CHESTERFIELD</w:t>
      </w:r>
      <w:r w:rsidRPr="00F47DD0">
        <w:rPr>
          <w:sz w:val="19"/>
          <w:szCs w:val="19"/>
        </w:rPr>
        <w:tab/>
        <w:t>020</w:t>
      </w:r>
      <w:r w:rsidRPr="00F47DD0">
        <w:rPr>
          <w:sz w:val="19"/>
          <w:szCs w:val="19"/>
        </w:rPr>
        <w:tab/>
        <w:t>Pageland No. 2</w:t>
      </w:r>
      <w:r w:rsidRPr="00F47DD0">
        <w:rPr>
          <w:sz w:val="19"/>
          <w:szCs w:val="19"/>
        </w:rPr>
        <w:tab/>
        <w:t>1723</w:t>
      </w:r>
    </w:p>
    <w:p w14:paraId="64FAC8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006</w:t>
      </w:r>
      <w:r w:rsidRPr="00F47DD0">
        <w:rPr>
          <w:sz w:val="19"/>
          <w:szCs w:val="19"/>
        </w:rPr>
        <w:tab/>
        <w:t>Davis Station</w:t>
      </w:r>
      <w:r w:rsidRPr="00F47DD0">
        <w:rPr>
          <w:sz w:val="19"/>
          <w:szCs w:val="19"/>
        </w:rPr>
        <w:tab/>
        <w:t>1883</w:t>
      </w:r>
    </w:p>
    <w:p w14:paraId="03FD5C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010</w:t>
      </w:r>
      <w:r w:rsidRPr="00F47DD0">
        <w:rPr>
          <w:sz w:val="19"/>
          <w:szCs w:val="19"/>
        </w:rPr>
        <w:tab/>
        <w:t>Jordan</w:t>
      </w:r>
      <w:r w:rsidRPr="00F47DD0">
        <w:rPr>
          <w:sz w:val="19"/>
          <w:szCs w:val="19"/>
        </w:rPr>
        <w:tab/>
        <w:t>2799</w:t>
      </w:r>
    </w:p>
    <w:p w14:paraId="29DF70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14</w:t>
      </w:r>
      <w:r w:rsidRPr="00F47DD0">
        <w:rPr>
          <w:sz w:val="19"/>
          <w:szCs w:val="19"/>
        </w:rPr>
        <w:tab/>
        <w:t>CLARENDON</w:t>
      </w:r>
      <w:r w:rsidRPr="00F47DD0">
        <w:rPr>
          <w:sz w:val="19"/>
          <w:szCs w:val="19"/>
        </w:rPr>
        <w:tab/>
        <w:t>020</w:t>
      </w:r>
      <w:r w:rsidRPr="00F47DD0">
        <w:rPr>
          <w:sz w:val="19"/>
          <w:szCs w:val="19"/>
        </w:rPr>
        <w:tab/>
        <w:t>Summerton No. 1</w:t>
      </w:r>
      <w:r w:rsidRPr="00F47DD0">
        <w:rPr>
          <w:sz w:val="19"/>
          <w:szCs w:val="19"/>
        </w:rPr>
        <w:tab/>
        <w:t>2311</w:t>
      </w:r>
    </w:p>
    <w:p w14:paraId="7BDE96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15</w:t>
      </w:r>
      <w:r w:rsidRPr="00F47DD0">
        <w:rPr>
          <w:sz w:val="19"/>
          <w:szCs w:val="19"/>
        </w:rPr>
        <w:tab/>
        <w:t>COLLETON</w:t>
      </w:r>
      <w:r w:rsidRPr="00F47DD0">
        <w:rPr>
          <w:sz w:val="19"/>
          <w:szCs w:val="19"/>
        </w:rPr>
        <w:tab/>
        <w:t>006</w:t>
      </w:r>
      <w:r w:rsidRPr="00F47DD0">
        <w:rPr>
          <w:sz w:val="19"/>
          <w:szCs w:val="19"/>
        </w:rPr>
        <w:tab/>
        <w:t>Cottageville</w:t>
      </w:r>
      <w:r w:rsidRPr="00F47DD0">
        <w:rPr>
          <w:sz w:val="19"/>
          <w:szCs w:val="19"/>
        </w:rPr>
        <w:tab/>
        <w:t>1660</w:t>
      </w:r>
    </w:p>
    <w:p w14:paraId="253BFE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15</w:t>
      </w:r>
      <w:r w:rsidRPr="00F47DD0">
        <w:rPr>
          <w:sz w:val="19"/>
          <w:szCs w:val="19"/>
        </w:rPr>
        <w:tab/>
        <w:t>COLLETON</w:t>
      </w:r>
      <w:r w:rsidRPr="00F47DD0">
        <w:rPr>
          <w:sz w:val="19"/>
          <w:szCs w:val="19"/>
        </w:rPr>
        <w:tab/>
        <w:t>036</w:t>
      </w:r>
      <w:r w:rsidRPr="00F47DD0">
        <w:rPr>
          <w:sz w:val="19"/>
          <w:szCs w:val="19"/>
        </w:rPr>
        <w:tab/>
        <w:t>Walterboro No. 5</w:t>
      </w:r>
      <w:r w:rsidRPr="00F47DD0">
        <w:rPr>
          <w:sz w:val="19"/>
          <w:szCs w:val="19"/>
        </w:rPr>
        <w:tab/>
        <w:t>1505</w:t>
      </w:r>
    </w:p>
    <w:p w14:paraId="098C1C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001</w:t>
      </w:r>
      <w:r w:rsidRPr="00F47DD0">
        <w:rPr>
          <w:sz w:val="19"/>
          <w:szCs w:val="19"/>
        </w:rPr>
        <w:tab/>
        <w:t>Antioch</w:t>
      </w:r>
      <w:r w:rsidRPr="00F47DD0">
        <w:rPr>
          <w:sz w:val="19"/>
          <w:szCs w:val="19"/>
        </w:rPr>
        <w:tab/>
        <w:t>1611</w:t>
      </w:r>
    </w:p>
    <w:p w14:paraId="5F1E93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017</w:t>
      </w:r>
      <w:r w:rsidRPr="00F47DD0">
        <w:rPr>
          <w:sz w:val="19"/>
          <w:szCs w:val="19"/>
        </w:rPr>
        <w:tab/>
        <w:t>Hartsville No. 5</w:t>
      </w:r>
      <w:r w:rsidRPr="00F47DD0">
        <w:rPr>
          <w:sz w:val="19"/>
          <w:szCs w:val="19"/>
        </w:rPr>
        <w:tab/>
        <w:t>2435</w:t>
      </w:r>
    </w:p>
    <w:p w14:paraId="330399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020</w:t>
      </w:r>
      <w:r w:rsidRPr="00F47DD0">
        <w:rPr>
          <w:sz w:val="19"/>
          <w:szCs w:val="19"/>
        </w:rPr>
        <w:tab/>
        <w:t>Hartsville No. 8</w:t>
      </w:r>
      <w:r w:rsidRPr="00F47DD0">
        <w:rPr>
          <w:sz w:val="19"/>
          <w:szCs w:val="19"/>
        </w:rPr>
        <w:tab/>
        <w:t>2619</w:t>
      </w:r>
    </w:p>
    <w:p w14:paraId="2C1728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021</w:t>
      </w:r>
      <w:r w:rsidRPr="00F47DD0">
        <w:rPr>
          <w:sz w:val="19"/>
          <w:szCs w:val="19"/>
        </w:rPr>
        <w:tab/>
        <w:t>High Hill</w:t>
      </w:r>
      <w:r w:rsidRPr="00F47DD0">
        <w:rPr>
          <w:sz w:val="19"/>
          <w:szCs w:val="19"/>
        </w:rPr>
        <w:tab/>
        <w:t>2712</w:t>
      </w:r>
    </w:p>
    <w:p w14:paraId="0F7FBD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023</w:t>
      </w:r>
      <w:r w:rsidRPr="00F47DD0">
        <w:rPr>
          <w:sz w:val="19"/>
          <w:szCs w:val="19"/>
        </w:rPr>
        <w:tab/>
        <w:t>Kelleytown</w:t>
      </w:r>
      <w:r w:rsidRPr="00F47DD0">
        <w:rPr>
          <w:sz w:val="19"/>
          <w:szCs w:val="19"/>
        </w:rPr>
        <w:tab/>
        <w:t>1814</w:t>
      </w:r>
    </w:p>
    <w:p w14:paraId="32A041B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028</w:t>
      </w:r>
      <w:r w:rsidRPr="00F47DD0">
        <w:rPr>
          <w:sz w:val="19"/>
          <w:szCs w:val="19"/>
        </w:rPr>
        <w:tab/>
        <w:t>Mechanicsville</w:t>
      </w:r>
      <w:r w:rsidRPr="00F47DD0">
        <w:rPr>
          <w:sz w:val="19"/>
          <w:szCs w:val="19"/>
        </w:rPr>
        <w:tab/>
        <w:t>1636</w:t>
      </w:r>
    </w:p>
    <w:p w14:paraId="49064C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033</w:t>
      </w:r>
      <w:r w:rsidRPr="00F47DD0">
        <w:rPr>
          <w:sz w:val="19"/>
          <w:szCs w:val="19"/>
        </w:rPr>
        <w:tab/>
        <w:t>Palmetto</w:t>
      </w:r>
      <w:r w:rsidRPr="00F47DD0">
        <w:rPr>
          <w:sz w:val="19"/>
          <w:szCs w:val="19"/>
        </w:rPr>
        <w:tab/>
        <w:t>1819</w:t>
      </w:r>
    </w:p>
    <w:p w14:paraId="11B25C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038</w:t>
      </w:r>
      <w:r w:rsidRPr="00F47DD0">
        <w:rPr>
          <w:sz w:val="19"/>
          <w:szCs w:val="19"/>
        </w:rPr>
        <w:tab/>
        <w:t>Darlington No. 3</w:t>
      </w:r>
      <w:r w:rsidRPr="00F47DD0">
        <w:rPr>
          <w:sz w:val="19"/>
          <w:szCs w:val="19"/>
        </w:rPr>
        <w:tab/>
        <w:t>2677</w:t>
      </w:r>
    </w:p>
    <w:p w14:paraId="02A250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040</w:t>
      </w:r>
      <w:r w:rsidRPr="00F47DD0">
        <w:rPr>
          <w:sz w:val="19"/>
          <w:szCs w:val="19"/>
        </w:rPr>
        <w:tab/>
        <w:t>Darlington No. 6</w:t>
      </w:r>
      <w:r w:rsidRPr="00F47DD0">
        <w:rPr>
          <w:sz w:val="19"/>
          <w:szCs w:val="19"/>
        </w:rPr>
        <w:tab/>
        <w:t>1583</w:t>
      </w:r>
    </w:p>
    <w:p w14:paraId="280098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16</w:t>
      </w:r>
      <w:r w:rsidRPr="00F47DD0">
        <w:rPr>
          <w:sz w:val="19"/>
          <w:szCs w:val="19"/>
        </w:rPr>
        <w:tab/>
        <w:t>DARLINGTON</w:t>
      </w:r>
      <w:r w:rsidRPr="00F47DD0">
        <w:rPr>
          <w:sz w:val="19"/>
          <w:szCs w:val="19"/>
        </w:rPr>
        <w:tab/>
        <w:t>041</w:t>
      </w:r>
      <w:r w:rsidRPr="00F47DD0">
        <w:rPr>
          <w:sz w:val="19"/>
          <w:szCs w:val="19"/>
        </w:rPr>
        <w:tab/>
        <w:t>Hartsville No. 9</w:t>
      </w:r>
      <w:r w:rsidRPr="00F47DD0">
        <w:rPr>
          <w:sz w:val="19"/>
          <w:szCs w:val="19"/>
        </w:rPr>
        <w:tab/>
        <w:t>1602</w:t>
      </w:r>
    </w:p>
    <w:p w14:paraId="39F60C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001</w:t>
      </w:r>
      <w:r w:rsidRPr="00F47DD0">
        <w:rPr>
          <w:sz w:val="19"/>
          <w:szCs w:val="19"/>
        </w:rPr>
        <w:tab/>
        <w:t>East Dillon</w:t>
      </w:r>
      <w:r w:rsidRPr="00F47DD0">
        <w:rPr>
          <w:sz w:val="19"/>
          <w:szCs w:val="19"/>
        </w:rPr>
        <w:tab/>
        <w:t>1843</w:t>
      </w:r>
    </w:p>
    <w:p w14:paraId="2F52A79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002</w:t>
      </w:r>
      <w:r w:rsidRPr="00F47DD0">
        <w:rPr>
          <w:sz w:val="19"/>
          <w:szCs w:val="19"/>
        </w:rPr>
        <w:tab/>
        <w:t>West Dillon</w:t>
      </w:r>
      <w:r w:rsidRPr="00F47DD0">
        <w:rPr>
          <w:sz w:val="19"/>
          <w:szCs w:val="19"/>
        </w:rPr>
        <w:tab/>
        <w:t>2016</w:t>
      </w:r>
    </w:p>
    <w:p w14:paraId="10F32C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003</w:t>
      </w:r>
      <w:r w:rsidRPr="00F47DD0">
        <w:rPr>
          <w:sz w:val="19"/>
          <w:szCs w:val="19"/>
        </w:rPr>
        <w:tab/>
        <w:t>South Dillon</w:t>
      </w:r>
      <w:r w:rsidRPr="00F47DD0">
        <w:rPr>
          <w:sz w:val="19"/>
          <w:szCs w:val="19"/>
        </w:rPr>
        <w:tab/>
        <w:t>1504</w:t>
      </w:r>
    </w:p>
    <w:p w14:paraId="5BFB7D9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004</w:t>
      </w:r>
      <w:r w:rsidRPr="00F47DD0">
        <w:rPr>
          <w:sz w:val="19"/>
          <w:szCs w:val="19"/>
        </w:rPr>
        <w:tab/>
        <w:t>Latta</w:t>
      </w:r>
      <w:r w:rsidRPr="00F47DD0">
        <w:rPr>
          <w:sz w:val="19"/>
          <w:szCs w:val="19"/>
        </w:rPr>
        <w:tab/>
        <w:t>2573</w:t>
      </w:r>
    </w:p>
    <w:p w14:paraId="5A0E65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17</w:t>
      </w:r>
      <w:r w:rsidRPr="00F47DD0">
        <w:rPr>
          <w:sz w:val="19"/>
          <w:szCs w:val="19"/>
        </w:rPr>
        <w:tab/>
        <w:t>DILLON</w:t>
      </w:r>
      <w:r w:rsidRPr="00F47DD0">
        <w:rPr>
          <w:sz w:val="19"/>
          <w:szCs w:val="19"/>
        </w:rPr>
        <w:tab/>
        <w:t>009</w:t>
      </w:r>
      <w:r w:rsidRPr="00F47DD0">
        <w:rPr>
          <w:sz w:val="19"/>
          <w:szCs w:val="19"/>
        </w:rPr>
        <w:tab/>
        <w:t>Mt. Calvary</w:t>
      </w:r>
      <w:r w:rsidRPr="00F47DD0">
        <w:rPr>
          <w:sz w:val="19"/>
          <w:szCs w:val="19"/>
        </w:rPr>
        <w:tab/>
        <w:t>1810</w:t>
      </w:r>
    </w:p>
    <w:p w14:paraId="7554B5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036</w:t>
      </w:r>
      <w:r w:rsidRPr="00F47DD0">
        <w:rPr>
          <w:sz w:val="19"/>
          <w:szCs w:val="19"/>
        </w:rPr>
        <w:tab/>
        <w:t>Delemars</w:t>
      </w:r>
      <w:r w:rsidRPr="00F47DD0">
        <w:rPr>
          <w:sz w:val="19"/>
          <w:szCs w:val="19"/>
        </w:rPr>
        <w:tab/>
        <w:t>1999</w:t>
      </w:r>
    </w:p>
    <w:p w14:paraId="4DC2BE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041</w:t>
      </w:r>
      <w:r w:rsidRPr="00F47DD0">
        <w:rPr>
          <w:sz w:val="19"/>
          <w:szCs w:val="19"/>
        </w:rPr>
        <w:tab/>
        <w:t>Beech Hill</w:t>
      </w:r>
      <w:r w:rsidRPr="00F47DD0">
        <w:rPr>
          <w:sz w:val="19"/>
          <w:szCs w:val="19"/>
        </w:rPr>
        <w:tab/>
        <w:t>1608</w:t>
      </w:r>
    </w:p>
    <w:p w14:paraId="430E0D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042</w:t>
      </w:r>
      <w:r w:rsidRPr="00F47DD0">
        <w:rPr>
          <w:sz w:val="19"/>
          <w:szCs w:val="19"/>
        </w:rPr>
        <w:tab/>
        <w:t>Flowertown</w:t>
      </w:r>
      <w:r w:rsidRPr="00F47DD0">
        <w:rPr>
          <w:sz w:val="19"/>
          <w:szCs w:val="19"/>
        </w:rPr>
        <w:tab/>
        <w:t>3670</w:t>
      </w:r>
    </w:p>
    <w:p w14:paraId="0D1814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044</w:t>
      </w:r>
      <w:r w:rsidRPr="00F47DD0">
        <w:rPr>
          <w:sz w:val="19"/>
          <w:szCs w:val="19"/>
        </w:rPr>
        <w:tab/>
        <w:t>Clemson</w:t>
      </w:r>
      <w:r w:rsidRPr="00F47DD0">
        <w:rPr>
          <w:sz w:val="19"/>
          <w:szCs w:val="19"/>
        </w:rPr>
        <w:tab/>
        <w:t>1790</w:t>
      </w:r>
    </w:p>
    <w:p w14:paraId="6FE0DFD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048</w:t>
      </w:r>
      <w:r w:rsidRPr="00F47DD0">
        <w:rPr>
          <w:sz w:val="19"/>
          <w:szCs w:val="19"/>
        </w:rPr>
        <w:tab/>
        <w:t>Carolina</w:t>
      </w:r>
      <w:r w:rsidRPr="00F47DD0">
        <w:rPr>
          <w:sz w:val="19"/>
          <w:szCs w:val="19"/>
        </w:rPr>
        <w:tab/>
        <w:t>1915</w:t>
      </w:r>
    </w:p>
    <w:p w14:paraId="20F82F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063</w:t>
      </w:r>
      <w:r w:rsidRPr="00F47DD0">
        <w:rPr>
          <w:sz w:val="19"/>
          <w:szCs w:val="19"/>
        </w:rPr>
        <w:tab/>
        <w:t>Ashley River</w:t>
      </w:r>
      <w:r w:rsidRPr="00F47DD0">
        <w:rPr>
          <w:sz w:val="19"/>
          <w:szCs w:val="19"/>
        </w:rPr>
        <w:tab/>
        <w:t>2259</w:t>
      </w:r>
    </w:p>
    <w:p w14:paraId="6C560A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066</w:t>
      </w:r>
      <w:r w:rsidRPr="00F47DD0">
        <w:rPr>
          <w:sz w:val="19"/>
          <w:szCs w:val="19"/>
        </w:rPr>
        <w:tab/>
        <w:t>Bacons Bridge</w:t>
      </w:r>
      <w:r w:rsidRPr="00F47DD0">
        <w:rPr>
          <w:sz w:val="19"/>
          <w:szCs w:val="19"/>
        </w:rPr>
        <w:tab/>
        <w:t>2646</w:t>
      </w:r>
    </w:p>
    <w:p w14:paraId="3BECFB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069</w:t>
      </w:r>
      <w:r w:rsidRPr="00F47DD0">
        <w:rPr>
          <w:sz w:val="19"/>
          <w:szCs w:val="19"/>
        </w:rPr>
        <w:tab/>
        <w:t>Butternut</w:t>
      </w:r>
      <w:r w:rsidRPr="00F47DD0">
        <w:rPr>
          <w:sz w:val="19"/>
          <w:szCs w:val="19"/>
        </w:rPr>
        <w:tab/>
        <w:t>2291</w:t>
      </w:r>
    </w:p>
    <w:p w14:paraId="0D75CD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18</w:t>
      </w:r>
      <w:r w:rsidRPr="00F47DD0">
        <w:rPr>
          <w:sz w:val="19"/>
          <w:szCs w:val="19"/>
        </w:rPr>
        <w:tab/>
        <w:t>DORCHESTER</w:t>
      </w:r>
      <w:r w:rsidRPr="00F47DD0">
        <w:rPr>
          <w:sz w:val="19"/>
          <w:szCs w:val="19"/>
        </w:rPr>
        <w:tab/>
        <w:t>070</w:t>
      </w:r>
      <w:r w:rsidRPr="00F47DD0">
        <w:rPr>
          <w:sz w:val="19"/>
          <w:szCs w:val="19"/>
        </w:rPr>
        <w:tab/>
        <w:t>Central</w:t>
      </w:r>
      <w:r w:rsidRPr="00F47DD0">
        <w:rPr>
          <w:sz w:val="19"/>
          <w:szCs w:val="19"/>
        </w:rPr>
        <w:tab/>
        <w:t>1545</w:t>
      </w:r>
    </w:p>
    <w:p w14:paraId="7B603A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071</w:t>
      </w:r>
      <w:r w:rsidRPr="00F47DD0">
        <w:rPr>
          <w:sz w:val="19"/>
          <w:szCs w:val="19"/>
        </w:rPr>
        <w:tab/>
        <w:t>Coosaw</w:t>
      </w:r>
      <w:r w:rsidRPr="00F47DD0">
        <w:rPr>
          <w:sz w:val="19"/>
          <w:szCs w:val="19"/>
        </w:rPr>
        <w:tab/>
        <w:t>2960</w:t>
      </w:r>
    </w:p>
    <w:p w14:paraId="35A63E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072</w:t>
      </w:r>
      <w:r w:rsidRPr="00F47DD0">
        <w:rPr>
          <w:sz w:val="19"/>
          <w:szCs w:val="19"/>
        </w:rPr>
        <w:tab/>
        <w:t>Cypress</w:t>
      </w:r>
      <w:r w:rsidRPr="00F47DD0">
        <w:rPr>
          <w:sz w:val="19"/>
          <w:szCs w:val="19"/>
        </w:rPr>
        <w:tab/>
        <w:t>2933</w:t>
      </w:r>
    </w:p>
    <w:p w14:paraId="45A74C1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073</w:t>
      </w:r>
      <w:r w:rsidRPr="00F47DD0">
        <w:rPr>
          <w:sz w:val="19"/>
          <w:szCs w:val="19"/>
        </w:rPr>
        <w:tab/>
        <w:t>King's Grant</w:t>
      </w:r>
      <w:r w:rsidRPr="00F47DD0">
        <w:rPr>
          <w:sz w:val="19"/>
          <w:szCs w:val="19"/>
        </w:rPr>
        <w:tab/>
        <w:t>1574</w:t>
      </w:r>
    </w:p>
    <w:p w14:paraId="3E1FFB1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075</w:t>
      </w:r>
      <w:r w:rsidRPr="00F47DD0">
        <w:rPr>
          <w:sz w:val="19"/>
          <w:szCs w:val="19"/>
        </w:rPr>
        <w:tab/>
        <w:t>Miles/Jamison</w:t>
      </w:r>
      <w:r w:rsidRPr="00F47DD0">
        <w:rPr>
          <w:sz w:val="19"/>
          <w:szCs w:val="19"/>
        </w:rPr>
        <w:tab/>
        <w:t>2039</w:t>
      </w:r>
    </w:p>
    <w:p w14:paraId="6BF11D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076</w:t>
      </w:r>
      <w:r w:rsidRPr="00F47DD0">
        <w:rPr>
          <w:sz w:val="19"/>
          <w:szCs w:val="19"/>
        </w:rPr>
        <w:tab/>
        <w:t>Oakbrook</w:t>
      </w:r>
      <w:r w:rsidRPr="00F47DD0">
        <w:rPr>
          <w:sz w:val="19"/>
          <w:szCs w:val="19"/>
        </w:rPr>
        <w:tab/>
        <w:t>3831</w:t>
      </w:r>
    </w:p>
    <w:p w14:paraId="1BFF66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077</w:t>
      </w:r>
      <w:r w:rsidRPr="00F47DD0">
        <w:rPr>
          <w:sz w:val="19"/>
          <w:szCs w:val="19"/>
        </w:rPr>
        <w:tab/>
        <w:t>Patriot</w:t>
      </w:r>
      <w:r w:rsidRPr="00F47DD0">
        <w:rPr>
          <w:sz w:val="19"/>
          <w:szCs w:val="19"/>
        </w:rPr>
        <w:tab/>
        <w:t>1863</w:t>
      </w:r>
    </w:p>
    <w:p w14:paraId="301E4C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084</w:t>
      </w:r>
      <w:r w:rsidRPr="00F47DD0">
        <w:rPr>
          <w:sz w:val="19"/>
          <w:szCs w:val="19"/>
        </w:rPr>
        <w:tab/>
        <w:t>Beech Hill 2</w:t>
      </w:r>
      <w:r w:rsidRPr="00F47DD0">
        <w:rPr>
          <w:sz w:val="19"/>
          <w:szCs w:val="19"/>
        </w:rPr>
        <w:tab/>
        <w:t>3354</w:t>
      </w:r>
    </w:p>
    <w:p w14:paraId="15706A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088</w:t>
      </w:r>
      <w:r w:rsidRPr="00F47DD0">
        <w:rPr>
          <w:sz w:val="19"/>
          <w:szCs w:val="19"/>
        </w:rPr>
        <w:tab/>
        <w:t>Central 2</w:t>
      </w:r>
      <w:r w:rsidRPr="00F47DD0">
        <w:rPr>
          <w:sz w:val="19"/>
          <w:szCs w:val="19"/>
        </w:rPr>
        <w:tab/>
        <w:t>1566</w:t>
      </w:r>
    </w:p>
    <w:p w14:paraId="14A35E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089</w:t>
      </w:r>
      <w:r w:rsidRPr="00F47DD0">
        <w:rPr>
          <w:sz w:val="19"/>
          <w:szCs w:val="19"/>
        </w:rPr>
        <w:tab/>
        <w:t>Clemson 2</w:t>
      </w:r>
      <w:r w:rsidRPr="00F47DD0">
        <w:rPr>
          <w:sz w:val="19"/>
          <w:szCs w:val="19"/>
        </w:rPr>
        <w:tab/>
        <w:t>2754</w:t>
      </w:r>
    </w:p>
    <w:p w14:paraId="5A78EC3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090</w:t>
      </w:r>
      <w:r w:rsidRPr="00F47DD0">
        <w:rPr>
          <w:sz w:val="19"/>
          <w:szCs w:val="19"/>
        </w:rPr>
        <w:tab/>
        <w:t>Clemson 3</w:t>
      </w:r>
      <w:r w:rsidRPr="00F47DD0">
        <w:rPr>
          <w:sz w:val="19"/>
          <w:szCs w:val="19"/>
        </w:rPr>
        <w:tab/>
        <w:t>1588</w:t>
      </w:r>
    </w:p>
    <w:p w14:paraId="6C0BAD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091</w:t>
      </w:r>
      <w:r w:rsidRPr="00F47DD0">
        <w:rPr>
          <w:sz w:val="19"/>
          <w:szCs w:val="19"/>
        </w:rPr>
        <w:tab/>
        <w:t>Coosaw 2</w:t>
      </w:r>
      <w:r w:rsidRPr="00F47DD0">
        <w:rPr>
          <w:sz w:val="19"/>
          <w:szCs w:val="19"/>
        </w:rPr>
        <w:tab/>
        <w:t>2155</w:t>
      </w:r>
    </w:p>
    <w:p w14:paraId="16FCF9E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18</w:t>
      </w:r>
      <w:r w:rsidRPr="00F47DD0">
        <w:rPr>
          <w:sz w:val="19"/>
          <w:szCs w:val="19"/>
        </w:rPr>
        <w:tab/>
        <w:t>DORCHESTER</w:t>
      </w:r>
      <w:r w:rsidRPr="00F47DD0">
        <w:rPr>
          <w:sz w:val="19"/>
          <w:szCs w:val="19"/>
        </w:rPr>
        <w:tab/>
        <w:t>098</w:t>
      </w:r>
      <w:r w:rsidRPr="00F47DD0">
        <w:rPr>
          <w:sz w:val="19"/>
          <w:szCs w:val="19"/>
        </w:rPr>
        <w:tab/>
        <w:t>King's Grant 2</w:t>
      </w:r>
      <w:r w:rsidRPr="00F47DD0">
        <w:rPr>
          <w:sz w:val="19"/>
          <w:szCs w:val="19"/>
        </w:rPr>
        <w:tab/>
        <w:t>1913</w:t>
      </w:r>
    </w:p>
    <w:p w14:paraId="020C71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002</w:t>
      </w:r>
      <w:r w:rsidRPr="00F47DD0">
        <w:rPr>
          <w:sz w:val="19"/>
          <w:szCs w:val="19"/>
        </w:rPr>
        <w:tab/>
        <w:t>Edgefield No. 2</w:t>
      </w:r>
      <w:r w:rsidRPr="00F47DD0">
        <w:rPr>
          <w:sz w:val="19"/>
          <w:szCs w:val="19"/>
        </w:rPr>
        <w:tab/>
        <w:t>1865</w:t>
      </w:r>
    </w:p>
    <w:p w14:paraId="3277BA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007</w:t>
      </w:r>
      <w:r w:rsidRPr="00F47DD0">
        <w:rPr>
          <w:sz w:val="19"/>
          <w:szCs w:val="19"/>
        </w:rPr>
        <w:tab/>
        <w:t>Merriwether No. 1</w:t>
      </w:r>
      <w:r w:rsidRPr="00F47DD0">
        <w:rPr>
          <w:sz w:val="19"/>
          <w:szCs w:val="19"/>
        </w:rPr>
        <w:tab/>
        <w:t>3148</w:t>
      </w:r>
    </w:p>
    <w:p w14:paraId="363949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012</w:t>
      </w:r>
      <w:r w:rsidRPr="00F47DD0">
        <w:rPr>
          <w:sz w:val="19"/>
          <w:szCs w:val="19"/>
        </w:rPr>
        <w:tab/>
        <w:t>Merriwether No. 2</w:t>
      </w:r>
      <w:r w:rsidRPr="00F47DD0">
        <w:rPr>
          <w:sz w:val="19"/>
          <w:szCs w:val="19"/>
        </w:rPr>
        <w:tab/>
        <w:t>3579</w:t>
      </w:r>
    </w:p>
    <w:p w14:paraId="4EB2EA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19</w:t>
      </w:r>
      <w:r w:rsidRPr="00F47DD0">
        <w:rPr>
          <w:sz w:val="19"/>
          <w:szCs w:val="19"/>
        </w:rPr>
        <w:tab/>
        <w:t>EDGEFIELD</w:t>
      </w:r>
      <w:r w:rsidRPr="00F47DD0">
        <w:rPr>
          <w:sz w:val="19"/>
          <w:szCs w:val="19"/>
        </w:rPr>
        <w:tab/>
        <w:t>013</w:t>
      </w:r>
      <w:r w:rsidRPr="00F47DD0">
        <w:rPr>
          <w:sz w:val="19"/>
          <w:szCs w:val="19"/>
        </w:rPr>
        <w:tab/>
        <w:t>Trenton 2</w:t>
      </w:r>
      <w:r w:rsidRPr="00F47DD0">
        <w:rPr>
          <w:sz w:val="19"/>
          <w:szCs w:val="19"/>
        </w:rPr>
        <w:tab/>
        <w:t>2347</w:t>
      </w:r>
    </w:p>
    <w:p w14:paraId="40DB3E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005</w:t>
      </w:r>
      <w:r w:rsidRPr="00F47DD0">
        <w:rPr>
          <w:sz w:val="19"/>
          <w:szCs w:val="19"/>
        </w:rPr>
        <w:tab/>
        <w:t>Greenbrier</w:t>
      </w:r>
      <w:r w:rsidRPr="00F47DD0">
        <w:rPr>
          <w:sz w:val="19"/>
          <w:szCs w:val="19"/>
        </w:rPr>
        <w:tab/>
        <w:t>1921</w:t>
      </w:r>
    </w:p>
    <w:p w14:paraId="3601C2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014</w:t>
      </w:r>
      <w:r w:rsidRPr="00F47DD0">
        <w:rPr>
          <w:sz w:val="19"/>
          <w:szCs w:val="19"/>
        </w:rPr>
        <w:tab/>
        <w:t>Ridgeway</w:t>
      </w:r>
      <w:r w:rsidRPr="00F47DD0">
        <w:rPr>
          <w:sz w:val="19"/>
          <w:szCs w:val="19"/>
        </w:rPr>
        <w:tab/>
        <w:t>2222</w:t>
      </w:r>
    </w:p>
    <w:p w14:paraId="7C9E07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20</w:t>
      </w:r>
      <w:r w:rsidRPr="00F47DD0">
        <w:rPr>
          <w:sz w:val="19"/>
          <w:szCs w:val="19"/>
        </w:rPr>
        <w:tab/>
        <w:t>FAIRFIELD</w:t>
      </w:r>
      <w:r w:rsidRPr="00F47DD0">
        <w:rPr>
          <w:sz w:val="19"/>
          <w:szCs w:val="19"/>
        </w:rPr>
        <w:tab/>
        <w:t>022</w:t>
      </w:r>
      <w:r w:rsidRPr="00F47DD0">
        <w:rPr>
          <w:sz w:val="19"/>
          <w:szCs w:val="19"/>
        </w:rPr>
        <w:tab/>
        <w:t>Dutchman Creek</w:t>
      </w:r>
      <w:r w:rsidRPr="00F47DD0">
        <w:rPr>
          <w:sz w:val="19"/>
          <w:szCs w:val="19"/>
        </w:rPr>
        <w:tab/>
        <w:t>1574</w:t>
      </w:r>
    </w:p>
    <w:p w14:paraId="559C65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004</w:t>
      </w:r>
      <w:r w:rsidRPr="00F47DD0">
        <w:rPr>
          <w:sz w:val="19"/>
          <w:szCs w:val="19"/>
        </w:rPr>
        <w:tab/>
        <w:t>Claussen</w:t>
      </w:r>
      <w:r w:rsidRPr="00F47DD0">
        <w:rPr>
          <w:sz w:val="19"/>
          <w:szCs w:val="19"/>
        </w:rPr>
        <w:tab/>
        <w:t>1949</w:t>
      </w:r>
    </w:p>
    <w:p w14:paraId="6BDCCFB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005</w:t>
      </w:r>
      <w:r w:rsidRPr="00F47DD0">
        <w:rPr>
          <w:sz w:val="19"/>
          <w:szCs w:val="19"/>
        </w:rPr>
        <w:tab/>
        <w:t>Coles Crossroads</w:t>
      </w:r>
      <w:r w:rsidRPr="00F47DD0">
        <w:rPr>
          <w:sz w:val="19"/>
          <w:szCs w:val="19"/>
        </w:rPr>
        <w:tab/>
        <w:t>2637</w:t>
      </w:r>
    </w:p>
    <w:p w14:paraId="1119FB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008</w:t>
      </w:r>
      <w:r w:rsidRPr="00F47DD0">
        <w:rPr>
          <w:sz w:val="19"/>
          <w:szCs w:val="19"/>
        </w:rPr>
        <w:tab/>
        <w:t>Delmae 1</w:t>
      </w:r>
      <w:r w:rsidRPr="00F47DD0">
        <w:rPr>
          <w:sz w:val="19"/>
          <w:szCs w:val="19"/>
        </w:rPr>
        <w:tab/>
        <w:t>2091</w:t>
      </w:r>
    </w:p>
    <w:p w14:paraId="2CBFD0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009</w:t>
      </w:r>
      <w:r w:rsidRPr="00F47DD0">
        <w:rPr>
          <w:sz w:val="19"/>
          <w:szCs w:val="19"/>
        </w:rPr>
        <w:tab/>
        <w:t>Delmae 2</w:t>
      </w:r>
      <w:r w:rsidRPr="00F47DD0">
        <w:rPr>
          <w:sz w:val="19"/>
          <w:szCs w:val="19"/>
        </w:rPr>
        <w:tab/>
        <w:t>1811</w:t>
      </w:r>
    </w:p>
    <w:p w14:paraId="55B818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010</w:t>
      </w:r>
      <w:r w:rsidRPr="00F47DD0">
        <w:rPr>
          <w:sz w:val="19"/>
          <w:szCs w:val="19"/>
        </w:rPr>
        <w:tab/>
        <w:t>Ebenezer 1</w:t>
      </w:r>
      <w:r w:rsidRPr="00F47DD0">
        <w:rPr>
          <w:sz w:val="19"/>
          <w:szCs w:val="19"/>
        </w:rPr>
        <w:tab/>
        <w:t>3496</w:t>
      </w:r>
    </w:p>
    <w:p w14:paraId="1299CC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011</w:t>
      </w:r>
      <w:r w:rsidRPr="00F47DD0">
        <w:rPr>
          <w:sz w:val="19"/>
          <w:szCs w:val="19"/>
        </w:rPr>
        <w:tab/>
        <w:t>Ebenezer 2</w:t>
      </w:r>
      <w:r w:rsidRPr="00F47DD0">
        <w:rPr>
          <w:sz w:val="19"/>
          <w:szCs w:val="19"/>
        </w:rPr>
        <w:tab/>
        <w:t>3128</w:t>
      </w:r>
    </w:p>
    <w:p w14:paraId="31593C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012</w:t>
      </w:r>
      <w:r w:rsidRPr="00F47DD0">
        <w:rPr>
          <w:sz w:val="19"/>
          <w:szCs w:val="19"/>
        </w:rPr>
        <w:tab/>
        <w:t>Ebenezer 3</w:t>
      </w:r>
      <w:r w:rsidRPr="00F47DD0">
        <w:rPr>
          <w:sz w:val="19"/>
          <w:szCs w:val="19"/>
        </w:rPr>
        <w:tab/>
        <w:t>1686</w:t>
      </w:r>
    </w:p>
    <w:p w14:paraId="477D93B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014</w:t>
      </w:r>
      <w:r w:rsidRPr="00F47DD0">
        <w:rPr>
          <w:sz w:val="19"/>
          <w:szCs w:val="19"/>
        </w:rPr>
        <w:tab/>
        <w:t>Elim-Glenwood</w:t>
      </w:r>
      <w:r w:rsidRPr="00F47DD0">
        <w:rPr>
          <w:sz w:val="19"/>
          <w:szCs w:val="19"/>
        </w:rPr>
        <w:tab/>
        <w:t>1667</w:t>
      </w:r>
    </w:p>
    <w:p w14:paraId="379852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023</w:t>
      </w:r>
      <w:r w:rsidRPr="00F47DD0">
        <w:rPr>
          <w:sz w:val="19"/>
          <w:szCs w:val="19"/>
        </w:rPr>
        <w:tab/>
        <w:t>Florence Ward 7</w:t>
      </w:r>
      <w:r w:rsidRPr="00F47DD0">
        <w:rPr>
          <w:sz w:val="19"/>
          <w:szCs w:val="19"/>
        </w:rPr>
        <w:tab/>
        <w:t>1845</w:t>
      </w:r>
    </w:p>
    <w:p w14:paraId="699F315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024</w:t>
      </w:r>
      <w:r w:rsidRPr="00F47DD0">
        <w:rPr>
          <w:sz w:val="19"/>
          <w:szCs w:val="19"/>
        </w:rPr>
        <w:tab/>
        <w:t>Florence Ward 8</w:t>
      </w:r>
      <w:r w:rsidRPr="00F47DD0">
        <w:rPr>
          <w:sz w:val="19"/>
          <w:szCs w:val="19"/>
        </w:rPr>
        <w:tab/>
        <w:t>1814</w:t>
      </w:r>
    </w:p>
    <w:p w14:paraId="1B346E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028</w:t>
      </w:r>
      <w:r w:rsidRPr="00F47DD0">
        <w:rPr>
          <w:sz w:val="19"/>
          <w:szCs w:val="19"/>
        </w:rPr>
        <w:tab/>
        <w:t>Florence Ward 12</w:t>
      </w:r>
      <w:r w:rsidRPr="00F47DD0">
        <w:rPr>
          <w:sz w:val="19"/>
          <w:szCs w:val="19"/>
        </w:rPr>
        <w:tab/>
        <w:t>2368</w:t>
      </w:r>
    </w:p>
    <w:p w14:paraId="458EA8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029</w:t>
      </w:r>
      <w:r w:rsidRPr="00F47DD0">
        <w:rPr>
          <w:sz w:val="19"/>
          <w:szCs w:val="19"/>
        </w:rPr>
        <w:tab/>
        <w:t>Florence Ward 14</w:t>
      </w:r>
      <w:r w:rsidRPr="00F47DD0">
        <w:rPr>
          <w:sz w:val="19"/>
          <w:szCs w:val="19"/>
        </w:rPr>
        <w:tab/>
        <w:t>2084</w:t>
      </w:r>
    </w:p>
    <w:p w14:paraId="0CD952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032</w:t>
      </w:r>
      <w:r w:rsidRPr="00F47DD0">
        <w:rPr>
          <w:sz w:val="19"/>
          <w:szCs w:val="19"/>
        </w:rPr>
        <w:tab/>
        <w:t>Gilbert</w:t>
      </w:r>
      <w:r w:rsidRPr="00F47DD0">
        <w:rPr>
          <w:sz w:val="19"/>
          <w:szCs w:val="19"/>
        </w:rPr>
        <w:tab/>
        <w:t>1992</w:t>
      </w:r>
    </w:p>
    <w:p w14:paraId="082D9C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033</w:t>
      </w:r>
      <w:r w:rsidRPr="00F47DD0">
        <w:rPr>
          <w:sz w:val="19"/>
          <w:szCs w:val="19"/>
        </w:rPr>
        <w:tab/>
        <w:t>Greenwood</w:t>
      </w:r>
      <w:r w:rsidRPr="00F47DD0">
        <w:rPr>
          <w:sz w:val="19"/>
          <w:szCs w:val="19"/>
        </w:rPr>
        <w:tab/>
        <w:t>2157</w:t>
      </w:r>
    </w:p>
    <w:p w14:paraId="58D619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036</w:t>
      </w:r>
      <w:r w:rsidRPr="00F47DD0">
        <w:rPr>
          <w:sz w:val="19"/>
          <w:szCs w:val="19"/>
        </w:rPr>
        <w:tab/>
        <w:t>Johnsonville</w:t>
      </w:r>
      <w:r w:rsidRPr="00F47DD0">
        <w:rPr>
          <w:sz w:val="19"/>
          <w:szCs w:val="19"/>
        </w:rPr>
        <w:tab/>
        <w:t>1966</w:t>
      </w:r>
    </w:p>
    <w:p w14:paraId="28AC57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041</w:t>
      </w:r>
      <w:r w:rsidRPr="00F47DD0">
        <w:rPr>
          <w:sz w:val="19"/>
          <w:szCs w:val="19"/>
        </w:rPr>
        <w:tab/>
        <w:t>Lake City No. 4</w:t>
      </w:r>
      <w:r w:rsidRPr="00F47DD0">
        <w:rPr>
          <w:sz w:val="19"/>
          <w:szCs w:val="19"/>
        </w:rPr>
        <w:tab/>
        <w:t>1562</w:t>
      </w:r>
    </w:p>
    <w:p w14:paraId="76A21C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043</w:t>
      </w:r>
      <w:r w:rsidRPr="00F47DD0">
        <w:rPr>
          <w:sz w:val="19"/>
          <w:szCs w:val="19"/>
        </w:rPr>
        <w:tab/>
        <w:t>Mars Bluff No. 1</w:t>
      </w:r>
      <w:r w:rsidRPr="00F47DD0">
        <w:rPr>
          <w:sz w:val="19"/>
          <w:szCs w:val="19"/>
        </w:rPr>
        <w:tab/>
        <w:t>2361</w:t>
      </w:r>
    </w:p>
    <w:p w14:paraId="4421C9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054</w:t>
      </w:r>
      <w:r w:rsidRPr="00F47DD0">
        <w:rPr>
          <w:sz w:val="19"/>
          <w:szCs w:val="19"/>
        </w:rPr>
        <w:tab/>
        <w:t>Savannah Grove</w:t>
      </w:r>
      <w:r w:rsidRPr="00F47DD0">
        <w:rPr>
          <w:sz w:val="19"/>
          <w:szCs w:val="19"/>
        </w:rPr>
        <w:tab/>
        <w:t>4070</w:t>
      </w:r>
    </w:p>
    <w:p w14:paraId="5F2A7B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056</w:t>
      </w:r>
      <w:r w:rsidRPr="00F47DD0">
        <w:rPr>
          <w:sz w:val="19"/>
          <w:szCs w:val="19"/>
        </w:rPr>
        <w:tab/>
        <w:t>South Florence 1</w:t>
      </w:r>
      <w:r w:rsidRPr="00F47DD0">
        <w:rPr>
          <w:sz w:val="19"/>
          <w:szCs w:val="19"/>
        </w:rPr>
        <w:tab/>
        <w:t>2776</w:t>
      </w:r>
    </w:p>
    <w:p w14:paraId="7BC128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057</w:t>
      </w:r>
      <w:r w:rsidRPr="00F47DD0">
        <w:rPr>
          <w:sz w:val="19"/>
          <w:szCs w:val="19"/>
        </w:rPr>
        <w:tab/>
        <w:t>South Florence 2</w:t>
      </w:r>
      <w:r w:rsidRPr="00F47DD0">
        <w:rPr>
          <w:sz w:val="19"/>
          <w:szCs w:val="19"/>
        </w:rPr>
        <w:tab/>
        <w:t>1808</w:t>
      </w:r>
    </w:p>
    <w:p w14:paraId="3C3111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059</w:t>
      </w:r>
      <w:r w:rsidRPr="00F47DD0">
        <w:rPr>
          <w:sz w:val="19"/>
          <w:szCs w:val="19"/>
        </w:rPr>
        <w:tab/>
        <w:t>Tans Bay</w:t>
      </w:r>
      <w:r w:rsidRPr="00F47DD0">
        <w:rPr>
          <w:sz w:val="19"/>
          <w:szCs w:val="19"/>
        </w:rPr>
        <w:tab/>
        <w:t>1742</w:t>
      </w:r>
    </w:p>
    <w:p w14:paraId="416A497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063</w:t>
      </w:r>
      <w:r w:rsidRPr="00F47DD0">
        <w:rPr>
          <w:sz w:val="19"/>
          <w:szCs w:val="19"/>
        </w:rPr>
        <w:tab/>
        <w:t>West Florence 1</w:t>
      </w:r>
      <w:r w:rsidRPr="00F47DD0">
        <w:rPr>
          <w:sz w:val="19"/>
          <w:szCs w:val="19"/>
        </w:rPr>
        <w:tab/>
        <w:t>3549</w:t>
      </w:r>
    </w:p>
    <w:p w14:paraId="25925D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21</w:t>
      </w:r>
      <w:r w:rsidRPr="00F47DD0">
        <w:rPr>
          <w:sz w:val="19"/>
          <w:szCs w:val="19"/>
        </w:rPr>
        <w:tab/>
        <w:t>FLORENCE</w:t>
      </w:r>
      <w:r w:rsidRPr="00F47DD0">
        <w:rPr>
          <w:sz w:val="19"/>
          <w:szCs w:val="19"/>
        </w:rPr>
        <w:tab/>
        <w:t>064</w:t>
      </w:r>
      <w:r w:rsidRPr="00F47DD0">
        <w:rPr>
          <w:sz w:val="19"/>
          <w:szCs w:val="19"/>
        </w:rPr>
        <w:tab/>
        <w:t>West Florence 2</w:t>
      </w:r>
      <w:r w:rsidRPr="00F47DD0">
        <w:rPr>
          <w:sz w:val="19"/>
          <w:szCs w:val="19"/>
        </w:rPr>
        <w:tab/>
        <w:t>1512</w:t>
      </w:r>
    </w:p>
    <w:p w14:paraId="7B1287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101</w:t>
      </w:r>
      <w:r w:rsidRPr="00F47DD0">
        <w:rPr>
          <w:sz w:val="19"/>
          <w:szCs w:val="19"/>
        </w:rPr>
        <w:tab/>
        <w:t>Andrews</w:t>
      </w:r>
      <w:r w:rsidRPr="00F47DD0">
        <w:rPr>
          <w:sz w:val="19"/>
          <w:szCs w:val="19"/>
        </w:rPr>
        <w:tab/>
        <w:t>1508</w:t>
      </w:r>
    </w:p>
    <w:p w14:paraId="10D89D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104</w:t>
      </w:r>
      <w:r w:rsidRPr="00F47DD0">
        <w:rPr>
          <w:sz w:val="19"/>
          <w:szCs w:val="19"/>
        </w:rPr>
        <w:tab/>
        <w:t>Black River</w:t>
      </w:r>
      <w:r w:rsidRPr="00F47DD0">
        <w:rPr>
          <w:sz w:val="19"/>
          <w:szCs w:val="19"/>
        </w:rPr>
        <w:tab/>
        <w:t>1662</w:t>
      </w:r>
    </w:p>
    <w:p w14:paraId="611624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105</w:t>
      </w:r>
      <w:r w:rsidRPr="00F47DD0">
        <w:rPr>
          <w:sz w:val="19"/>
          <w:szCs w:val="19"/>
        </w:rPr>
        <w:tab/>
        <w:t>Brown's Ferry</w:t>
      </w:r>
      <w:r w:rsidRPr="00F47DD0">
        <w:rPr>
          <w:sz w:val="19"/>
          <w:szCs w:val="19"/>
        </w:rPr>
        <w:tab/>
        <w:t>1664</w:t>
      </w:r>
    </w:p>
    <w:p w14:paraId="297C70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114</w:t>
      </w:r>
      <w:r w:rsidRPr="00F47DD0">
        <w:rPr>
          <w:sz w:val="19"/>
          <w:szCs w:val="19"/>
        </w:rPr>
        <w:tab/>
        <w:t>Georgetown No. 5</w:t>
      </w:r>
      <w:r w:rsidRPr="00F47DD0">
        <w:rPr>
          <w:sz w:val="19"/>
          <w:szCs w:val="19"/>
        </w:rPr>
        <w:tab/>
        <w:t>1814</w:t>
      </w:r>
    </w:p>
    <w:p w14:paraId="25E92B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117</w:t>
      </w:r>
      <w:r w:rsidRPr="00F47DD0">
        <w:rPr>
          <w:sz w:val="19"/>
          <w:szCs w:val="19"/>
        </w:rPr>
        <w:tab/>
        <w:t>Murrells Inlet No. 1</w:t>
      </w:r>
      <w:r w:rsidRPr="00F47DD0">
        <w:rPr>
          <w:sz w:val="19"/>
          <w:szCs w:val="19"/>
        </w:rPr>
        <w:tab/>
        <w:t>3630</w:t>
      </w:r>
    </w:p>
    <w:p w14:paraId="7D3762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22</w:t>
      </w:r>
      <w:r w:rsidRPr="00F47DD0">
        <w:rPr>
          <w:sz w:val="19"/>
          <w:szCs w:val="19"/>
        </w:rPr>
        <w:tab/>
        <w:t>GEORGETOWN</w:t>
      </w:r>
      <w:r w:rsidRPr="00F47DD0">
        <w:rPr>
          <w:sz w:val="19"/>
          <w:szCs w:val="19"/>
        </w:rPr>
        <w:tab/>
        <w:t>118</w:t>
      </w:r>
      <w:r w:rsidRPr="00F47DD0">
        <w:rPr>
          <w:sz w:val="19"/>
          <w:szCs w:val="19"/>
        </w:rPr>
        <w:tab/>
        <w:t>Murrells Inlet No. 2</w:t>
      </w:r>
      <w:r w:rsidRPr="00F47DD0">
        <w:rPr>
          <w:sz w:val="19"/>
          <w:szCs w:val="19"/>
        </w:rPr>
        <w:tab/>
        <w:t>2581</w:t>
      </w:r>
    </w:p>
    <w:p w14:paraId="50D3A2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120</w:t>
      </w:r>
      <w:r w:rsidRPr="00F47DD0">
        <w:rPr>
          <w:sz w:val="19"/>
          <w:szCs w:val="19"/>
        </w:rPr>
        <w:tab/>
        <w:t>Murrells Inlet No. 4</w:t>
      </w:r>
      <w:r w:rsidRPr="00F47DD0">
        <w:rPr>
          <w:sz w:val="19"/>
          <w:szCs w:val="19"/>
        </w:rPr>
        <w:tab/>
        <w:t>1628</w:t>
      </w:r>
    </w:p>
    <w:p w14:paraId="621AAB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122</w:t>
      </w:r>
      <w:r w:rsidRPr="00F47DD0">
        <w:rPr>
          <w:sz w:val="19"/>
          <w:szCs w:val="19"/>
        </w:rPr>
        <w:tab/>
        <w:t>Pawleys Island No. 1</w:t>
      </w:r>
      <w:r w:rsidRPr="00F47DD0">
        <w:rPr>
          <w:sz w:val="19"/>
          <w:szCs w:val="19"/>
        </w:rPr>
        <w:tab/>
        <w:t>3422</w:t>
      </w:r>
    </w:p>
    <w:p w14:paraId="343DE3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123</w:t>
      </w:r>
      <w:r w:rsidRPr="00F47DD0">
        <w:rPr>
          <w:sz w:val="19"/>
          <w:szCs w:val="19"/>
        </w:rPr>
        <w:tab/>
        <w:t>Pawleys Island No. 2</w:t>
      </w:r>
      <w:r w:rsidRPr="00F47DD0">
        <w:rPr>
          <w:sz w:val="19"/>
          <w:szCs w:val="19"/>
        </w:rPr>
        <w:tab/>
        <w:t>3757</w:t>
      </w:r>
    </w:p>
    <w:p w14:paraId="454565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124</w:t>
      </w:r>
      <w:r w:rsidRPr="00F47DD0">
        <w:rPr>
          <w:sz w:val="19"/>
          <w:szCs w:val="19"/>
        </w:rPr>
        <w:tab/>
        <w:t>Pawleys Island No. 3</w:t>
      </w:r>
      <w:r w:rsidRPr="00F47DD0">
        <w:rPr>
          <w:sz w:val="19"/>
          <w:szCs w:val="19"/>
        </w:rPr>
        <w:tab/>
        <w:t>2756</w:t>
      </w:r>
    </w:p>
    <w:p w14:paraId="1252B9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125</w:t>
      </w:r>
      <w:r w:rsidRPr="00F47DD0">
        <w:rPr>
          <w:sz w:val="19"/>
          <w:szCs w:val="19"/>
        </w:rPr>
        <w:tab/>
        <w:t>Pawleys Island No. 4</w:t>
      </w:r>
      <w:r w:rsidRPr="00F47DD0">
        <w:rPr>
          <w:sz w:val="19"/>
          <w:szCs w:val="19"/>
        </w:rPr>
        <w:tab/>
        <w:t>3043</w:t>
      </w:r>
    </w:p>
    <w:p w14:paraId="0AAD296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126</w:t>
      </w:r>
      <w:r w:rsidRPr="00F47DD0">
        <w:rPr>
          <w:sz w:val="19"/>
          <w:szCs w:val="19"/>
        </w:rPr>
        <w:tab/>
        <w:t>Pawleys Island No. 5</w:t>
      </w:r>
      <w:r w:rsidRPr="00F47DD0">
        <w:rPr>
          <w:sz w:val="19"/>
          <w:szCs w:val="19"/>
        </w:rPr>
        <w:tab/>
        <w:t>3284</w:t>
      </w:r>
    </w:p>
    <w:p w14:paraId="301A64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22</w:t>
      </w:r>
      <w:r w:rsidRPr="00F47DD0">
        <w:rPr>
          <w:sz w:val="19"/>
          <w:szCs w:val="19"/>
        </w:rPr>
        <w:tab/>
        <w:t>GEORGETOWN</w:t>
      </w:r>
      <w:r w:rsidRPr="00F47DD0">
        <w:rPr>
          <w:sz w:val="19"/>
          <w:szCs w:val="19"/>
        </w:rPr>
        <w:tab/>
        <w:t>133</w:t>
      </w:r>
      <w:r w:rsidRPr="00F47DD0">
        <w:rPr>
          <w:sz w:val="19"/>
          <w:szCs w:val="19"/>
        </w:rPr>
        <w:tab/>
        <w:t>Spring Gulley</w:t>
      </w:r>
      <w:r w:rsidRPr="00F47DD0">
        <w:rPr>
          <w:sz w:val="19"/>
          <w:szCs w:val="19"/>
        </w:rPr>
        <w:tab/>
        <w:t>1673</w:t>
      </w:r>
    </w:p>
    <w:p w14:paraId="7F802E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201</w:t>
      </w:r>
      <w:r w:rsidRPr="00F47DD0">
        <w:rPr>
          <w:sz w:val="19"/>
          <w:szCs w:val="19"/>
        </w:rPr>
        <w:tab/>
        <w:t>Greenville 1</w:t>
      </w:r>
      <w:r w:rsidRPr="00F47DD0">
        <w:rPr>
          <w:sz w:val="19"/>
          <w:szCs w:val="19"/>
        </w:rPr>
        <w:tab/>
        <w:t>1769</w:t>
      </w:r>
    </w:p>
    <w:p w14:paraId="738B001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203</w:t>
      </w:r>
      <w:r w:rsidRPr="00F47DD0">
        <w:rPr>
          <w:sz w:val="19"/>
          <w:szCs w:val="19"/>
        </w:rPr>
        <w:tab/>
        <w:t>Greenville 3</w:t>
      </w:r>
      <w:r w:rsidRPr="00F47DD0">
        <w:rPr>
          <w:sz w:val="19"/>
          <w:szCs w:val="19"/>
        </w:rPr>
        <w:tab/>
        <w:t>2446</w:t>
      </w:r>
    </w:p>
    <w:p w14:paraId="368EF4A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204</w:t>
      </w:r>
      <w:r w:rsidRPr="00F47DD0">
        <w:rPr>
          <w:sz w:val="19"/>
          <w:szCs w:val="19"/>
        </w:rPr>
        <w:tab/>
        <w:t>Greenville 4</w:t>
      </w:r>
      <w:r w:rsidRPr="00F47DD0">
        <w:rPr>
          <w:sz w:val="19"/>
          <w:szCs w:val="19"/>
        </w:rPr>
        <w:tab/>
        <w:t>2332</w:t>
      </w:r>
    </w:p>
    <w:p w14:paraId="254D82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205</w:t>
      </w:r>
      <w:r w:rsidRPr="00F47DD0">
        <w:rPr>
          <w:sz w:val="19"/>
          <w:szCs w:val="19"/>
        </w:rPr>
        <w:tab/>
        <w:t>Greenville 5</w:t>
      </w:r>
      <w:r w:rsidRPr="00F47DD0">
        <w:rPr>
          <w:sz w:val="19"/>
          <w:szCs w:val="19"/>
        </w:rPr>
        <w:tab/>
        <w:t>3078</w:t>
      </w:r>
    </w:p>
    <w:p w14:paraId="29A609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207</w:t>
      </w:r>
      <w:r w:rsidRPr="00F47DD0">
        <w:rPr>
          <w:sz w:val="19"/>
          <w:szCs w:val="19"/>
        </w:rPr>
        <w:tab/>
        <w:t>Greenville 7</w:t>
      </w:r>
      <w:r w:rsidRPr="00F47DD0">
        <w:rPr>
          <w:sz w:val="19"/>
          <w:szCs w:val="19"/>
        </w:rPr>
        <w:tab/>
        <w:t>2387</w:t>
      </w:r>
    </w:p>
    <w:p w14:paraId="61CF45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208</w:t>
      </w:r>
      <w:r w:rsidRPr="00F47DD0">
        <w:rPr>
          <w:sz w:val="19"/>
          <w:szCs w:val="19"/>
        </w:rPr>
        <w:tab/>
        <w:t>Greenville 8</w:t>
      </w:r>
      <w:r w:rsidRPr="00F47DD0">
        <w:rPr>
          <w:sz w:val="19"/>
          <w:szCs w:val="19"/>
        </w:rPr>
        <w:tab/>
        <w:t>3930</w:t>
      </w:r>
    </w:p>
    <w:p w14:paraId="67AF52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210</w:t>
      </w:r>
      <w:r w:rsidRPr="00F47DD0">
        <w:rPr>
          <w:sz w:val="19"/>
          <w:szCs w:val="19"/>
        </w:rPr>
        <w:tab/>
        <w:t>Greenville 10</w:t>
      </w:r>
      <w:r w:rsidRPr="00F47DD0">
        <w:rPr>
          <w:sz w:val="19"/>
          <w:szCs w:val="19"/>
        </w:rPr>
        <w:tab/>
        <w:t>2447</w:t>
      </w:r>
    </w:p>
    <w:p w14:paraId="4C05CB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214</w:t>
      </w:r>
      <w:r w:rsidRPr="00F47DD0">
        <w:rPr>
          <w:sz w:val="19"/>
          <w:szCs w:val="19"/>
        </w:rPr>
        <w:tab/>
        <w:t>Greenville 14</w:t>
      </w:r>
      <w:r w:rsidRPr="00F47DD0">
        <w:rPr>
          <w:sz w:val="19"/>
          <w:szCs w:val="19"/>
        </w:rPr>
        <w:tab/>
        <w:t>1599</w:t>
      </w:r>
    </w:p>
    <w:p w14:paraId="156DA7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216</w:t>
      </w:r>
      <w:r w:rsidRPr="00F47DD0">
        <w:rPr>
          <w:sz w:val="19"/>
          <w:szCs w:val="19"/>
        </w:rPr>
        <w:tab/>
        <w:t>Greenville 16</w:t>
      </w:r>
      <w:r w:rsidRPr="00F47DD0">
        <w:rPr>
          <w:sz w:val="19"/>
          <w:szCs w:val="19"/>
        </w:rPr>
        <w:tab/>
        <w:t>1961</w:t>
      </w:r>
    </w:p>
    <w:p w14:paraId="2AC4A5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217</w:t>
      </w:r>
      <w:r w:rsidRPr="00F47DD0">
        <w:rPr>
          <w:sz w:val="19"/>
          <w:szCs w:val="19"/>
        </w:rPr>
        <w:tab/>
        <w:t>Greenville 17</w:t>
      </w:r>
      <w:r w:rsidRPr="00F47DD0">
        <w:rPr>
          <w:sz w:val="19"/>
          <w:szCs w:val="19"/>
        </w:rPr>
        <w:tab/>
        <w:t>1690</w:t>
      </w:r>
    </w:p>
    <w:p w14:paraId="550D18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219</w:t>
      </w:r>
      <w:r w:rsidRPr="00F47DD0">
        <w:rPr>
          <w:sz w:val="19"/>
          <w:szCs w:val="19"/>
        </w:rPr>
        <w:tab/>
        <w:t>Greenville 19</w:t>
      </w:r>
      <w:r w:rsidRPr="00F47DD0">
        <w:rPr>
          <w:sz w:val="19"/>
          <w:szCs w:val="19"/>
        </w:rPr>
        <w:tab/>
        <w:t>2048</w:t>
      </w:r>
    </w:p>
    <w:p w14:paraId="728233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222</w:t>
      </w:r>
      <w:r w:rsidRPr="00F47DD0">
        <w:rPr>
          <w:sz w:val="19"/>
          <w:szCs w:val="19"/>
        </w:rPr>
        <w:tab/>
        <w:t>Greenville 22</w:t>
      </w:r>
      <w:r w:rsidRPr="00F47DD0">
        <w:rPr>
          <w:sz w:val="19"/>
          <w:szCs w:val="19"/>
        </w:rPr>
        <w:tab/>
        <w:t>2285</w:t>
      </w:r>
    </w:p>
    <w:p w14:paraId="0802B6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223</w:t>
      </w:r>
      <w:r w:rsidRPr="00F47DD0">
        <w:rPr>
          <w:sz w:val="19"/>
          <w:szCs w:val="19"/>
        </w:rPr>
        <w:tab/>
        <w:t>Greenville 23</w:t>
      </w:r>
      <w:r w:rsidRPr="00F47DD0">
        <w:rPr>
          <w:sz w:val="19"/>
          <w:szCs w:val="19"/>
        </w:rPr>
        <w:tab/>
        <w:t>2081</w:t>
      </w:r>
    </w:p>
    <w:p w14:paraId="6B25C3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224</w:t>
      </w:r>
      <w:r w:rsidRPr="00F47DD0">
        <w:rPr>
          <w:sz w:val="19"/>
          <w:szCs w:val="19"/>
        </w:rPr>
        <w:tab/>
        <w:t>Greenville 24</w:t>
      </w:r>
      <w:r w:rsidRPr="00F47DD0">
        <w:rPr>
          <w:sz w:val="19"/>
          <w:szCs w:val="19"/>
        </w:rPr>
        <w:tab/>
        <w:t>5610</w:t>
      </w:r>
    </w:p>
    <w:p w14:paraId="22BCF9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225</w:t>
      </w:r>
      <w:r w:rsidRPr="00F47DD0">
        <w:rPr>
          <w:sz w:val="19"/>
          <w:szCs w:val="19"/>
        </w:rPr>
        <w:tab/>
        <w:t>Greenville 25</w:t>
      </w:r>
      <w:r w:rsidRPr="00F47DD0">
        <w:rPr>
          <w:sz w:val="19"/>
          <w:szCs w:val="19"/>
        </w:rPr>
        <w:tab/>
        <w:t>1554</w:t>
      </w:r>
    </w:p>
    <w:p w14:paraId="46B5C1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226</w:t>
      </w:r>
      <w:r w:rsidRPr="00F47DD0">
        <w:rPr>
          <w:sz w:val="19"/>
          <w:szCs w:val="19"/>
        </w:rPr>
        <w:tab/>
        <w:t>Greenville 26</w:t>
      </w:r>
      <w:r w:rsidRPr="00F47DD0">
        <w:rPr>
          <w:sz w:val="19"/>
          <w:szCs w:val="19"/>
        </w:rPr>
        <w:tab/>
        <w:t>1826</w:t>
      </w:r>
    </w:p>
    <w:p w14:paraId="45D463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229</w:t>
      </w:r>
      <w:r w:rsidRPr="00F47DD0">
        <w:rPr>
          <w:sz w:val="19"/>
          <w:szCs w:val="19"/>
        </w:rPr>
        <w:tab/>
        <w:t>Greenville 29</w:t>
      </w:r>
      <w:r w:rsidRPr="00F47DD0">
        <w:rPr>
          <w:sz w:val="19"/>
          <w:szCs w:val="19"/>
        </w:rPr>
        <w:tab/>
        <w:t>2448</w:t>
      </w:r>
    </w:p>
    <w:p w14:paraId="7FF1EC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232</w:t>
      </w:r>
      <w:r w:rsidRPr="00F47DD0">
        <w:rPr>
          <w:sz w:val="19"/>
          <w:szCs w:val="19"/>
        </w:rPr>
        <w:tab/>
        <w:t>Asheton Lakes</w:t>
      </w:r>
      <w:r w:rsidRPr="00F47DD0">
        <w:rPr>
          <w:sz w:val="19"/>
          <w:szCs w:val="19"/>
        </w:rPr>
        <w:tab/>
        <w:t>3261</w:t>
      </w:r>
    </w:p>
    <w:p w14:paraId="7F05AD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233</w:t>
      </w:r>
      <w:r w:rsidRPr="00F47DD0">
        <w:rPr>
          <w:sz w:val="19"/>
          <w:szCs w:val="19"/>
        </w:rPr>
        <w:tab/>
        <w:t>Avon</w:t>
      </w:r>
      <w:r w:rsidRPr="00F47DD0">
        <w:rPr>
          <w:sz w:val="19"/>
          <w:szCs w:val="19"/>
        </w:rPr>
        <w:tab/>
        <w:t>1605</w:t>
      </w:r>
    </w:p>
    <w:p w14:paraId="17EBB7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234</w:t>
      </w:r>
      <w:r w:rsidRPr="00F47DD0">
        <w:rPr>
          <w:sz w:val="19"/>
          <w:szCs w:val="19"/>
        </w:rPr>
        <w:tab/>
        <w:t>Belle Meade</w:t>
      </w:r>
      <w:r w:rsidRPr="00F47DD0">
        <w:rPr>
          <w:sz w:val="19"/>
          <w:szCs w:val="19"/>
        </w:rPr>
        <w:tab/>
        <w:t>1517</w:t>
      </w:r>
    </w:p>
    <w:p w14:paraId="48E5B6D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235</w:t>
      </w:r>
      <w:r w:rsidRPr="00F47DD0">
        <w:rPr>
          <w:sz w:val="19"/>
          <w:szCs w:val="19"/>
        </w:rPr>
        <w:tab/>
        <w:t>Bells Crossing</w:t>
      </w:r>
      <w:r w:rsidRPr="00F47DD0">
        <w:rPr>
          <w:sz w:val="19"/>
          <w:szCs w:val="19"/>
        </w:rPr>
        <w:tab/>
        <w:t>2889</w:t>
      </w:r>
    </w:p>
    <w:p w14:paraId="2FA4F4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238</w:t>
      </w:r>
      <w:r w:rsidRPr="00F47DD0">
        <w:rPr>
          <w:sz w:val="19"/>
          <w:szCs w:val="19"/>
        </w:rPr>
        <w:tab/>
        <w:t>Boiling Springs</w:t>
      </w:r>
      <w:r w:rsidRPr="00F47DD0">
        <w:rPr>
          <w:sz w:val="19"/>
          <w:szCs w:val="19"/>
        </w:rPr>
        <w:tab/>
        <w:t>1948</w:t>
      </w:r>
    </w:p>
    <w:p w14:paraId="6643F5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239</w:t>
      </w:r>
      <w:r w:rsidRPr="00F47DD0">
        <w:rPr>
          <w:sz w:val="19"/>
          <w:szCs w:val="19"/>
        </w:rPr>
        <w:tab/>
        <w:t>Botany Woods</w:t>
      </w:r>
      <w:r w:rsidRPr="00F47DD0">
        <w:rPr>
          <w:sz w:val="19"/>
          <w:szCs w:val="19"/>
        </w:rPr>
        <w:tab/>
        <w:t>1621</w:t>
      </w:r>
    </w:p>
    <w:p w14:paraId="5828D3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241</w:t>
      </w:r>
      <w:r w:rsidRPr="00F47DD0">
        <w:rPr>
          <w:sz w:val="19"/>
          <w:szCs w:val="19"/>
        </w:rPr>
        <w:tab/>
        <w:t>Canebrake</w:t>
      </w:r>
      <w:r w:rsidRPr="00F47DD0">
        <w:rPr>
          <w:sz w:val="19"/>
          <w:szCs w:val="19"/>
        </w:rPr>
        <w:tab/>
        <w:t>2684</w:t>
      </w:r>
    </w:p>
    <w:p w14:paraId="3136FF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243</w:t>
      </w:r>
      <w:r w:rsidRPr="00F47DD0">
        <w:rPr>
          <w:sz w:val="19"/>
          <w:szCs w:val="19"/>
        </w:rPr>
        <w:tab/>
        <w:t>Chestnut Hills</w:t>
      </w:r>
      <w:r w:rsidRPr="00F47DD0">
        <w:rPr>
          <w:sz w:val="19"/>
          <w:szCs w:val="19"/>
        </w:rPr>
        <w:tab/>
        <w:t>1629</w:t>
      </w:r>
    </w:p>
    <w:p w14:paraId="25E882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244</w:t>
      </w:r>
      <w:r w:rsidRPr="00F47DD0">
        <w:rPr>
          <w:sz w:val="19"/>
          <w:szCs w:val="19"/>
        </w:rPr>
        <w:tab/>
        <w:t>Circle Creek</w:t>
      </w:r>
      <w:r w:rsidRPr="00F47DD0">
        <w:rPr>
          <w:sz w:val="19"/>
          <w:szCs w:val="19"/>
        </w:rPr>
        <w:tab/>
        <w:t>3106</w:t>
      </w:r>
    </w:p>
    <w:p w14:paraId="63D597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245</w:t>
      </w:r>
      <w:r w:rsidRPr="00F47DD0">
        <w:rPr>
          <w:sz w:val="19"/>
          <w:szCs w:val="19"/>
        </w:rPr>
        <w:tab/>
        <w:t>Clear Creek</w:t>
      </w:r>
      <w:r w:rsidRPr="00F47DD0">
        <w:rPr>
          <w:sz w:val="19"/>
          <w:szCs w:val="19"/>
        </w:rPr>
        <w:tab/>
        <w:t>1710</w:t>
      </w:r>
    </w:p>
    <w:p w14:paraId="14272C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246</w:t>
      </w:r>
      <w:r w:rsidRPr="00F47DD0">
        <w:rPr>
          <w:sz w:val="19"/>
          <w:szCs w:val="19"/>
        </w:rPr>
        <w:tab/>
        <w:t>Conestee</w:t>
      </w:r>
      <w:r w:rsidRPr="00F47DD0">
        <w:rPr>
          <w:sz w:val="19"/>
          <w:szCs w:val="19"/>
        </w:rPr>
        <w:tab/>
        <w:t>2591</w:t>
      </w:r>
    </w:p>
    <w:p w14:paraId="3DD0938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247</w:t>
      </w:r>
      <w:r w:rsidRPr="00F47DD0">
        <w:rPr>
          <w:sz w:val="19"/>
          <w:szCs w:val="19"/>
        </w:rPr>
        <w:tab/>
        <w:t>Darby Ridge</w:t>
      </w:r>
      <w:r w:rsidRPr="00F47DD0">
        <w:rPr>
          <w:sz w:val="19"/>
          <w:szCs w:val="19"/>
        </w:rPr>
        <w:tab/>
        <w:t>2862</w:t>
      </w:r>
    </w:p>
    <w:p w14:paraId="05B9A3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248</w:t>
      </w:r>
      <w:r w:rsidRPr="00F47DD0">
        <w:rPr>
          <w:sz w:val="19"/>
          <w:szCs w:val="19"/>
        </w:rPr>
        <w:tab/>
        <w:t>Del Norte</w:t>
      </w:r>
      <w:r w:rsidRPr="00F47DD0">
        <w:rPr>
          <w:sz w:val="19"/>
          <w:szCs w:val="19"/>
        </w:rPr>
        <w:tab/>
        <w:t>2071</w:t>
      </w:r>
    </w:p>
    <w:p w14:paraId="3DBB80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249</w:t>
      </w:r>
      <w:r w:rsidRPr="00F47DD0">
        <w:rPr>
          <w:sz w:val="19"/>
          <w:szCs w:val="19"/>
        </w:rPr>
        <w:tab/>
        <w:t>Devenger</w:t>
      </w:r>
      <w:r w:rsidRPr="00F47DD0">
        <w:rPr>
          <w:sz w:val="19"/>
          <w:szCs w:val="19"/>
        </w:rPr>
        <w:tab/>
        <w:t>1746</w:t>
      </w:r>
    </w:p>
    <w:p w14:paraId="5D4AA2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250</w:t>
      </w:r>
      <w:r w:rsidRPr="00F47DD0">
        <w:rPr>
          <w:sz w:val="19"/>
          <w:szCs w:val="19"/>
        </w:rPr>
        <w:tab/>
        <w:t>Donaldson</w:t>
      </w:r>
      <w:r w:rsidRPr="00F47DD0">
        <w:rPr>
          <w:sz w:val="19"/>
          <w:szCs w:val="19"/>
        </w:rPr>
        <w:tab/>
        <w:t>2169</w:t>
      </w:r>
    </w:p>
    <w:p w14:paraId="133D86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251</w:t>
      </w:r>
      <w:r w:rsidRPr="00F47DD0">
        <w:rPr>
          <w:sz w:val="19"/>
          <w:szCs w:val="19"/>
        </w:rPr>
        <w:tab/>
        <w:t>Dove Tree</w:t>
      </w:r>
      <w:r w:rsidRPr="00F47DD0">
        <w:rPr>
          <w:sz w:val="19"/>
          <w:szCs w:val="19"/>
        </w:rPr>
        <w:tab/>
        <w:t>1807</w:t>
      </w:r>
    </w:p>
    <w:p w14:paraId="3A5E90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252</w:t>
      </w:r>
      <w:r w:rsidRPr="00F47DD0">
        <w:rPr>
          <w:sz w:val="19"/>
          <w:szCs w:val="19"/>
        </w:rPr>
        <w:tab/>
        <w:t>Dunklin</w:t>
      </w:r>
      <w:r w:rsidRPr="00F47DD0">
        <w:rPr>
          <w:sz w:val="19"/>
          <w:szCs w:val="19"/>
        </w:rPr>
        <w:tab/>
        <w:t>2533</w:t>
      </w:r>
    </w:p>
    <w:p w14:paraId="58CD21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253</w:t>
      </w:r>
      <w:r w:rsidRPr="00F47DD0">
        <w:rPr>
          <w:sz w:val="19"/>
          <w:szCs w:val="19"/>
        </w:rPr>
        <w:tab/>
        <w:t>Eastside</w:t>
      </w:r>
      <w:r w:rsidRPr="00F47DD0">
        <w:rPr>
          <w:sz w:val="19"/>
          <w:szCs w:val="19"/>
        </w:rPr>
        <w:tab/>
        <w:t>2484</w:t>
      </w:r>
    </w:p>
    <w:p w14:paraId="508462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254</w:t>
      </w:r>
      <w:r w:rsidRPr="00F47DD0">
        <w:rPr>
          <w:sz w:val="19"/>
          <w:szCs w:val="19"/>
        </w:rPr>
        <w:tab/>
        <w:t>Ebenezer</w:t>
      </w:r>
      <w:r w:rsidRPr="00F47DD0">
        <w:rPr>
          <w:sz w:val="19"/>
          <w:szCs w:val="19"/>
        </w:rPr>
        <w:tab/>
        <w:t>2419</w:t>
      </w:r>
    </w:p>
    <w:p w14:paraId="01BD80B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255</w:t>
      </w:r>
      <w:r w:rsidRPr="00F47DD0">
        <w:rPr>
          <w:sz w:val="19"/>
          <w:szCs w:val="19"/>
        </w:rPr>
        <w:tab/>
        <w:t>Edwards Forest</w:t>
      </w:r>
      <w:r w:rsidRPr="00F47DD0">
        <w:rPr>
          <w:sz w:val="19"/>
          <w:szCs w:val="19"/>
        </w:rPr>
        <w:tab/>
        <w:t>2118</w:t>
      </w:r>
    </w:p>
    <w:p w14:paraId="5E00CA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256</w:t>
      </w:r>
      <w:r w:rsidRPr="00F47DD0">
        <w:rPr>
          <w:sz w:val="19"/>
          <w:szCs w:val="19"/>
        </w:rPr>
        <w:tab/>
        <w:t>Enoree</w:t>
      </w:r>
      <w:r w:rsidRPr="00F47DD0">
        <w:rPr>
          <w:sz w:val="19"/>
          <w:szCs w:val="19"/>
        </w:rPr>
        <w:tab/>
        <w:t>3148</w:t>
      </w:r>
    </w:p>
    <w:p w14:paraId="5F6168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258</w:t>
      </w:r>
      <w:r w:rsidRPr="00F47DD0">
        <w:rPr>
          <w:sz w:val="19"/>
          <w:szCs w:val="19"/>
        </w:rPr>
        <w:tab/>
        <w:t>Fork Shoals</w:t>
      </w:r>
      <w:r w:rsidRPr="00F47DD0">
        <w:rPr>
          <w:sz w:val="19"/>
          <w:szCs w:val="19"/>
        </w:rPr>
        <w:tab/>
        <w:t>2008</w:t>
      </w:r>
    </w:p>
    <w:p w14:paraId="36F59E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259</w:t>
      </w:r>
      <w:r w:rsidRPr="00F47DD0">
        <w:rPr>
          <w:sz w:val="19"/>
          <w:szCs w:val="19"/>
        </w:rPr>
        <w:tab/>
        <w:t>Fountain Inn 1</w:t>
      </w:r>
      <w:r w:rsidRPr="00F47DD0">
        <w:rPr>
          <w:sz w:val="19"/>
          <w:szCs w:val="19"/>
        </w:rPr>
        <w:tab/>
        <w:t>3704</w:t>
      </w:r>
    </w:p>
    <w:p w14:paraId="07D813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23</w:t>
      </w:r>
      <w:r w:rsidRPr="00F47DD0">
        <w:rPr>
          <w:sz w:val="19"/>
          <w:szCs w:val="19"/>
        </w:rPr>
        <w:tab/>
        <w:t>GREENVILLE</w:t>
      </w:r>
      <w:r w:rsidRPr="00F47DD0">
        <w:rPr>
          <w:sz w:val="19"/>
          <w:szCs w:val="19"/>
        </w:rPr>
        <w:tab/>
        <w:t>260</w:t>
      </w:r>
      <w:r w:rsidRPr="00F47DD0">
        <w:rPr>
          <w:sz w:val="19"/>
          <w:szCs w:val="19"/>
        </w:rPr>
        <w:tab/>
        <w:t>Fountain Inn 2</w:t>
      </w:r>
      <w:r w:rsidRPr="00F47DD0">
        <w:rPr>
          <w:sz w:val="19"/>
          <w:szCs w:val="19"/>
        </w:rPr>
        <w:tab/>
        <w:t>1933</w:t>
      </w:r>
    </w:p>
    <w:p w14:paraId="07694B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262</w:t>
      </w:r>
      <w:r w:rsidRPr="00F47DD0">
        <w:rPr>
          <w:sz w:val="19"/>
          <w:szCs w:val="19"/>
        </w:rPr>
        <w:tab/>
        <w:t>Furman</w:t>
      </w:r>
      <w:r w:rsidRPr="00F47DD0">
        <w:rPr>
          <w:sz w:val="19"/>
          <w:szCs w:val="19"/>
        </w:rPr>
        <w:tab/>
        <w:t>2922</w:t>
      </w:r>
    </w:p>
    <w:p w14:paraId="6D901D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264</w:t>
      </w:r>
      <w:r w:rsidRPr="00F47DD0">
        <w:rPr>
          <w:sz w:val="19"/>
          <w:szCs w:val="19"/>
        </w:rPr>
        <w:tab/>
        <w:t>Gowensville</w:t>
      </w:r>
      <w:r w:rsidRPr="00F47DD0">
        <w:rPr>
          <w:sz w:val="19"/>
          <w:szCs w:val="19"/>
        </w:rPr>
        <w:tab/>
        <w:t>2170</w:t>
      </w:r>
    </w:p>
    <w:p w14:paraId="4CC5A4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266</w:t>
      </w:r>
      <w:r w:rsidRPr="00F47DD0">
        <w:rPr>
          <w:sz w:val="19"/>
          <w:szCs w:val="19"/>
        </w:rPr>
        <w:tab/>
        <w:t>Grove</w:t>
      </w:r>
      <w:r w:rsidRPr="00F47DD0">
        <w:rPr>
          <w:sz w:val="19"/>
          <w:szCs w:val="19"/>
        </w:rPr>
        <w:tab/>
        <w:t>1775</w:t>
      </w:r>
    </w:p>
    <w:p w14:paraId="554A94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269</w:t>
      </w:r>
      <w:r w:rsidRPr="00F47DD0">
        <w:rPr>
          <w:sz w:val="19"/>
          <w:szCs w:val="19"/>
        </w:rPr>
        <w:tab/>
        <w:t>Jennings Mill</w:t>
      </w:r>
      <w:r w:rsidRPr="00F47DD0">
        <w:rPr>
          <w:sz w:val="19"/>
          <w:szCs w:val="19"/>
        </w:rPr>
        <w:tab/>
        <w:t>1997</w:t>
      </w:r>
    </w:p>
    <w:p w14:paraId="2932B9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270</w:t>
      </w:r>
      <w:r w:rsidRPr="00F47DD0">
        <w:rPr>
          <w:sz w:val="19"/>
          <w:szCs w:val="19"/>
        </w:rPr>
        <w:tab/>
        <w:t>Lakeview</w:t>
      </w:r>
      <w:r w:rsidRPr="00F47DD0">
        <w:rPr>
          <w:sz w:val="19"/>
          <w:szCs w:val="19"/>
        </w:rPr>
        <w:tab/>
        <w:t>2346</w:t>
      </w:r>
    </w:p>
    <w:p w14:paraId="1A050A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271</w:t>
      </w:r>
      <w:r w:rsidRPr="00F47DD0">
        <w:rPr>
          <w:sz w:val="19"/>
          <w:szCs w:val="19"/>
        </w:rPr>
        <w:tab/>
        <w:t>Laurel Ridge</w:t>
      </w:r>
      <w:r w:rsidRPr="00F47DD0">
        <w:rPr>
          <w:sz w:val="19"/>
          <w:szCs w:val="19"/>
        </w:rPr>
        <w:tab/>
        <w:t>2582</w:t>
      </w:r>
    </w:p>
    <w:p w14:paraId="4E6328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272</w:t>
      </w:r>
      <w:r w:rsidRPr="00F47DD0">
        <w:rPr>
          <w:sz w:val="19"/>
          <w:szCs w:val="19"/>
        </w:rPr>
        <w:tab/>
        <w:t>Leawood</w:t>
      </w:r>
      <w:r w:rsidRPr="00F47DD0">
        <w:rPr>
          <w:sz w:val="19"/>
          <w:szCs w:val="19"/>
        </w:rPr>
        <w:tab/>
        <w:t>2196</w:t>
      </w:r>
    </w:p>
    <w:p w14:paraId="4D25CCC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274</w:t>
      </w:r>
      <w:r w:rsidRPr="00F47DD0">
        <w:rPr>
          <w:sz w:val="19"/>
          <w:szCs w:val="19"/>
        </w:rPr>
        <w:tab/>
        <w:t>Maple Creek</w:t>
      </w:r>
      <w:r w:rsidRPr="00F47DD0">
        <w:rPr>
          <w:sz w:val="19"/>
          <w:szCs w:val="19"/>
        </w:rPr>
        <w:tab/>
        <w:t>2305</w:t>
      </w:r>
    </w:p>
    <w:p w14:paraId="3E2D25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275</w:t>
      </w:r>
      <w:r w:rsidRPr="00F47DD0">
        <w:rPr>
          <w:sz w:val="19"/>
          <w:szCs w:val="19"/>
        </w:rPr>
        <w:tab/>
        <w:t>Maridell</w:t>
      </w:r>
      <w:r w:rsidRPr="00F47DD0">
        <w:rPr>
          <w:sz w:val="19"/>
          <w:szCs w:val="19"/>
        </w:rPr>
        <w:tab/>
        <w:t>2127</w:t>
      </w:r>
    </w:p>
    <w:p w14:paraId="64FD4B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276</w:t>
      </w:r>
      <w:r w:rsidRPr="00F47DD0">
        <w:rPr>
          <w:sz w:val="19"/>
          <w:szCs w:val="19"/>
        </w:rPr>
        <w:tab/>
        <w:t>Mauldin 1</w:t>
      </w:r>
      <w:r w:rsidRPr="00F47DD0">
        <w:rPr>
          <w:sz w:val="19"/>
          <w:szCs w:val="19"/>
        </w:rPr>
        <w:tab/>
        <w:t>2574</w:t>
      </w:r>
    </w:p>
    <w:p w14:paraId="6434F5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277</w:t>
      </w:r>
      <w:r w:rsidRPr="00F47DD0">
        <w:rPr>
          <w:sz w:val="19"/>
          <w:szCs w:val="19"/>
        </w:rPr>
        <w:tab/>
        <w:t>Mauldin 2</w:t>
      </w:r>
      <w:r w:rsidRPr="00F47DD0">
        <w:rPr>
          <w:sz w:val="19"/>
          <w:szCs w:val="19"/>
        </w:rPr>
        <w:tab/>
        <w:t>4732</w:t>
      </w:r>
    </w:p>
    <w:p w14:paraId="5EADEB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278</w:t>
      </w:r>
      <w:r w:rsidRPr="00F47DD0">
        <w:rPr>
          <w:sz w:val="19"/>
          <w:szCs w:val="19"/>
        </w:rPr>
        <w:tab/>
        <w:t>Mauldin 3</w:t>
      </w:r>
      <w:r w:rsidRPr="00F47DD0">
        <w:rPr>
          <w:sz w:val="19"/>
          <w:szCs w:val="19"/>
        </w:rPr>
        <w:tab/>
        <w:t>2533</w:t>
      </w:r>
    </w:p>
    <w:p w14:paraId="513643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279</w:t>
      </w:r>
      <w:r w:rsidRPr="00F47DD0">
        <w:rPr>
          <w:sz w:val="19"/>
          <w:szCs w:val="19"/>
        </w:rPr>
        <w:tab/>
        <w:t>Mauldin 4</w:t>
      </w:r>
      <w:r w:rsidRPr="00F47DD0">
        <w:rPr>
          <w:sz w:val="19"/>
          <w:szCs w:val="19"/>
        </w:rPr>
        <w:tab/>
        <w:t>3431</w:t>
      </w:r>
    </w:p>
    <w:p w14:paraId="29CD48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280</w:t>
      </w:r>
      <w:r w:rsidRPr="00F47DD0">
        <w:rPr>
          <w:sz w:val="19"/>
          <w:szCs w:val="19"/>
        </w:rPr>
        <w:tab/>
        <w:t>Mauldin 5</w:t>
      </w:r>
      <w:r w:rsidRPr="00F47DD0">
        <w:rPr>
          <w:sz w:val="19"/>
          <w:szCs w:val="19"/>
        </w:rPr>
        <w:tab/>
        <w:t>3354</w:t>
      </w:r>
    </w:p>
    <w:p w14:paraId="436E23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281</w:t>
      </w:r>
      <w:r w:rsidRPr="00F47DD0">
        <w:rPr>
          <w:sz w:val="19"/>
          <w:szCs w:val="19"/>
        </w:rPr>
        <w:tab/>
        <w:t>Mauldin 6</w:t>
      </w:r>
      <w:r w:rsidRPr="00F47DD0">
        <w:rPr>
          <w:sz w:val="19"/>
          <w:szCs w:val="19"/>
        </w:rPr>
        <w:tab/>
        <w:t>2321</w:t>
      </w:r>
    </w:p>
    <w:p w14:paraId="736544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282</w:t>
      </w:r>
      <w:r w:rsidRPr="00F47DD0">
        <w:rPr>
          <w:sz w:val="19"/>
          <w:szCs w:val="19"/>
        </w:rPr>
        <w:tab/>
        <w:t>Mauldin 7</w:t>
      </w:r>
      <w:r w:rsidRPr="00F47DD0">
        <w:rPr>
          <w:sz w:val="19"/>
          <w:szCs w:val="19"/>
        </w:rPr>
        <w:tab/>
        <w:t>1957</w:t>
      </w:r>
    </w:p>
    <w:p w14:paraId="0EF9BB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283</w:t>
      </w:r>
      <w:r w:rsidRPr="00F47DD0">
        <w:rPr>
          <w:sz w:val="19"/>
          <w:szCs w:val="19"/>
        </w:rPr>
        <w:tab/>
        <w:t>Mission</w:t>
      </w:r>
      <w:r w:rsidRPr="00F47DD0">
        <w:rPr>
          <w:sz w:val="19"/>
          <w:szCs w:val="19"/>
        </w:rPr>
        <w:tab/>
        <w:t>2554</w:t>
      </w:r>
    </w:p>
    <w:p w14:paraId="1D8C98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284</w:t>
      </w:r>
      <w:r w:rsidRPr="00F47DD0">
        <w:rPr>
          <w:sz w:val="19"/>
          <w:szCs w:val="19"/>
        </w:rPr>
        <w:tab/>
        <w:t>Monaview</w:t>
      </w:r>
      <w:r w:rsidRPr="00F47DD0">
        <w:rPr>
          <w:sz w:val="19"/>
          <w:szCs w:val="19"/>
        </w:rPr>
        <w:tab/>
        <w:t>1861</w:t>
      </w:r>
    </w:p>
    <w:p w14:paraId="35BDE4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285</w:t>
      </w:r>
      <w:r w:rsidRPr="00F47DD0">
        <w:rPr>
          <w:sz w:val="19"/>
          <w:szCs w:val="19"/>
        </w:rPr>
        <w:tab/>
        <w:t>Mountain Creek</w:t>
      </w:r>
      <w:r w:rsidRPr="00F47DD0">
        <w:rPr>
          <w:sz w:val="19"/>
          <w:szCs w:val="19"/>
        </w:rPr>
        <w:tab/>
        <w:t>2183</w:t>
      </w:r>
    </w:p>
    <w:p w14:paraId="50E77B9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286</w:t>
      </w:r>
      <w:r w:rsidRPr="00F47DD0">
        <w:rPr>
          <w:sz w:val="19"/>
          <w:szCs w:val="19"/>
        </w:rPr>
        <w:tab/>
        <w:t>Mountain View</w:t>
      </w:r>
      <w:r w:rsidRPr="00F47DD0">
        <w:rPr>
          <w:sz w:val="19"/>
          <w:szCs w:val="19"/>
        </w:rPr>
        <w:tab/>
        <w:t>2419</w:t>
      </w:r>
    </w:p>
    <w:p w14:paraId="5B7E64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287</w:t>
      </w:r>
      <w:r w:rsidRPr="00F47DD0">
        <w:rPr>
          <w:sz w:val="19"/>
          <w:szCs w:val="19"/>
        </w:rPr>
        <w:tab/>
        <w:t>Neely Farms</w:t>
      </w:r>
      <w:r w:rsidRPr="00F47DD0">
        <w:rPr>
          <w:sz w:val="19"/>
          <w:szCs w:val="19"/>
        </w:rPr>
        <w:tab/>
        <w:t>3468</w:t>
      </w:r>
    </w:p>
    <w:p w14:paraId="1AE124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288</w:t>
      </w:r>
      <w:r w:rsidRPr="00F47DD0">
        <w:rPr>
          <w:sz w:val="19"/>
          <w:szCs w:val="19"/>
        </w:rPr>
        <w:tab/>
        <w:t>Northwood</w:t>
      </w:r>
      <w:r w:rsidRPr="00F47DD0">
        <w:rPr>
          <w:sz w:val="19"/>
          <w:szCs w:val="19"/>
        </w:rPr>
        <w:tab/>
        <w:t>1877</w:t>
      </w:r>
    </w:p>
    <w:p w14:paraId="4A3062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289</w:t>
      </w:r>
      <w:r w:rsidRPr="00F47DD0">
        <w:rPr>
          <w:sz w:val="19"/>
          <w:szCs w:val="19"/>
        </w:rPr>
        <w:tab/>
        <w:t>Oakview</w:t>
      </w:r>
      <w:r w:rsidRPr="00F47DD0">
        <w:rPr>
          <w:sz w:val="19"/>
          <w:szCs w:val="19"/>
        </w:rPr>
        <w:tab/>
        <w:t>3072</w:t>
      </w:r>
    </w:p>
    <w:p w14:paraId="3D383F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291</w:t>
      </w:r>
      <w:r w:rsidRPr="00F47DD0">
        <w:rPr>
          <w:sz w:val="19"/>
          <w:szCs w:val="19"/>
        </w:rPr>
        <w:tab/>
        <w:t>Palmetto</w:t>
      </w:r>
      <w:r w:rsidRPr="00F47DD0">
        <w:rPr>
          <w:sz w:val="19"/>
          <w:szCs w:val="19"/>
        </w:rPr>
        <w:tab/>
        <w:t>1765</w:t>
      </w:r>
    </w:p>
    <w:p w14:paraId="31F834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293</w:t>
      </w:r>
      <w:r w:rsidRPr="00F47DD0">
        <w:rPr>
          <w:sz w:val="19"/>
          <w:szCs w:val="19"/>
        </w:rPr>
        <w:tab/>
        <w:t>Pebble Creek</w:t>
      </w:r>
      <w:r w:rsidRPr="00F47DD0">
        <w:rPr>
          <w:sz w:val="19"/>
          <w:szCs w:val="19"/>
        </w:rPr>
        <w:tab/>
        <w:t>2258</w:t>
      </w:r>
    </w:p>
    <w:p w14:paraId="19F638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295</w:t>
      </w:r>
      <w:r w:rsidRPr="00F47DD0">
        <w:rPr>
          <w:sz w:val="19"/>
          <w:szCs w:val="19"/>
        </w:rPr>
        <w:tab/>
        <w:t>Piedmont</w:t>
      </w:r>
      <w:r w:rsidRPr="00F47DD0">
        <w:rPr>
          <w:sz w:val="19"/>
          <w:szCs w:val="19"/>
        </w:rPr>
        <w:tab/>
        <w:t>3246</w:t>
      </w:r>
    </w:p>
    <w:p w14:paraId="15EC03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296</w:t>
      </w:r>
      <w:r w:rsidRPr="00F47DD0">
        <w:rPr>
          <w:sz w:val="19"/>
          <w:szCs w:val="19"/>
        </w:rPr>
        <w:tab/>
        <w:t>Pineview</w:t>
      </w:r>
      <w:r w:rsidRPr="00F47DD0">
        <w:rPr>
          <w:sz w:val="19"/>
          <w:szCs w:val="19"/>
        </w:rPr>
        <w:tab/>
        <w:t>1508</w:t>
      </w:r>
    </w:p>
    <w:p w14:paraId="1A4F38F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297</w:t>
      </w:r>
      <w:r w:rsidRPr="00F47DD0">
        <w:rPr>
          <w:sz w:val="19"/>
          <w:szCs w:val="19"/>
        </w:rPr>
        <w:tab/>
        <w:t>Poinsett</w:t>
      </w:r>
      <w:r w:rsidRPr="00F47DD0">
        <w:rPr>
          <w:sz w:val="19"/>
          <w:szCs w:val="19"/>
        </w:rPr>
        <w:tab/>
        <w:t>3200</w:t>
      </w:r>
    </w:p>
    <w:p w14:paraId="6C4932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298</w:t>
      </w:r>
      <w:r w:rsidRPr="00F47DD0">
        <w:rPr>
          <w:sz w:val="19"/>
          <w:szCs w:val="19"/>
        </w:rPr>
        <w:tab/>
        <w:t>Raintree</w:t>
      </w:r>
      <w:r w:rsidRPr="00F47DD0">
        <w:rPr>
          <w:sz w:val="19"/>
          <w:szCs w:val="19"/>
        </w:rPr>
        <w:tab/>
        <w:t>3789</w:t>
      </w:r>
    </w:p>
    <w:p w14:paraId="4F11D9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299</w:t>
      </w:r>
      <w:r w:rsidRPr="00F47DD0">
        <w:rPr>
          <w:sz w:val="19"/>
          <w:szCs w:val="19"/>
        </w:rPr>
        <w:tab/>
        <w:t>Reedy Fork</w:t>
      </w:r>
      <w:r w:rsidRPr="00F47DD0">
        <w:rPr>
          <w:sz w:val="19"/>
          <w:szCs w:val="19"/>
        </w:rPr>
        <w:tab/>
        <w:t>3670</w:t>
      </w:r>
    </w:p>
    <w:p w14:paraId="7ADCF5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300</w:t>
      </w:r>
      <w:r w:rsidRPr="00F47DD0">
        <w:rPr>
          <w:sz w:val="19"/>
          <w:szCs w:val="19"/>
        </w:rPr>
        <w:tab/>
        <w:t>River Walk</w:t>
      </w:r>
      <w:r w:rsidRPr="00F47DD0">
        <w:rPr>
          <w:sz w:val="19"/>
          <w:szCs w:val="19"/>
        </w:rPr>
        <w:tab/>
        <w:t>2402</w:t>
      </w:r>
    </w:p>
    <w:p w14:paraId="09CB7D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302</w:t>
      </w:r>
      <w:r w:rsidRPr="00F47DD0">
        <w:rPr>
          <w:sz w:val="19"/>
          <w:szCs w:val="19"/>
        </w:rPr>
        <w:tab/>
        <w:t>Rock Hill</w:t>
      </w:r>
      <w:r w:rsidRPr="00F47DD0">
        <w:rPr>
          <w:sz w:val="19"/>
          <w:szCs w:val="19"/>
        </w:rPr>
        <w:tab/>
        <w:t>2344</w:t>
      </w:r>
    </w:p>
    <w:p w14:paraId="5EA5A89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303</w:t>
      </w:r>
      <w:r w:rsidRPr="00F47DD0">
        <w:rPr>
          <w:sz w:val="19"/>
          <w:szCs w:val="19"/>
        </w:rPr>
        <w:tab/>
        <w:t>Rocky Creek</w:t>
      </w:r>
      <w:r w:rsidRPr="00F47DD0">
        <w:rPr>
          <w:sz w:val="19"/>
          <w:szCs w:val="19"/>
        </w:rPr>
        <w:tab/>
        <w:t>1961</w:t>
      </w:r>
    </w:p>
    <w:p w14:paraId="14418C8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304</w:t>
      </w:r>
      <w:r w:rsidRPr="00F47DD0">
        <w:rPr>
          <w:sz w:val="19"/>
          <w:szCs w:val="19"/>
        </w:rPr>
        <w:tab/>
        <w:t>Rolling Green</w:t>
      </w:r>
      <w:r w:rsidRPr="00F47DD0">
        <w:rPr>
          <w:sz w:val="19"/>
          <w:szCs w:val="19"/>
        </w:rPr>
        <w:tab/>
        <w:t>1877</w:t>
      </w:r>
    </w:p>
    <w:p w14:paraId="31B847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307</w:t>
      </w:r>
      <w:r w:rsidRPr="00F47DD0">
        <w:rPr>
          <w:sz w:val="19"/>
          <w:szCs w:val="19"/>
        </w:rPr>
        <w:tab/>
        <w:t>Sandy Flat</w:t>
      </w:r>
      <w:r w:rsidRPr="00F47DD0">
        <w:rPr>
          <w:sz w:val="19"/>
          <w:szCs w:val="19"/>
        </w:rPr>
        <w:tab/>
        <w:t>3995</w:t>
      </w:r>
    </w:p>
    <w:p w14:paraId="0597C45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308</w:t>
      </w:r>
      <w:r w:rsidRPr="00F47DD0">
        <w:rPr>
          <w:sz w:val="19"/>
          <w:szCs w:val="19"/>
        </w:rPr>
        <w:tab/>
        <w:t>Sevier</w:t>
      </w:r>
      <w:r w:rsidRPr="00F47DD0">
        <w:rPr>
          <w:sz w:val="19"/>
          <w:szCs w:val="19"/>
        </w:rPr>
        <w:tab/>
        <w:t>2541</w:t>
      </w:r>
    </w:p>
    <w:p w14:paraId="2A52E3A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309</w:t>
      </w:r>
      <w:r w:rsidRPr="00F47DD0">
        <w:rPr>
          <w:sz w:val="19"/>
          <w:szCs w:val="19"/>
        </w:rPr>
        <w:tab/>
        <w:t>Silverleaf</w:t>
      </w:r>
      <w:r w:rsidRPr="00F47DD0">
        <w:rPr>
          <w:sz w:val="19"/>
          <w:szCs w:val="19"/>
        </w:rPr>
        <w:tab/>
        <w:t>2261</w:t>
      </w:r>
    </w:p>
    <w:p w14:paraId="48F3D5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310</w:t>
      </w:r>
      <w:r w:rsidRPr="00F47DD0">
        <w:rPr>
          <w:sz w:val="19"/>
          <w:szCs w:val="19"/>
        </w:rPr>
        <w:tab/>
        <w:t>Simpsonville 1</w:t>
      </w:r>
      <w:r w:rsidRPr="00F47DD0">
        <w:rPr>
          <w:sz w:val="19"/>
          <w:szCs w:val="19"/>
        </w:rPr>
        <w:tab/>
        <w:t>2532</w:t>
      </w:r>
    </w:p>
    <w:p w14:paraId="4D4CE8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311</w:t>
      </w:r>
      <w:r w:rsidRPr="00F47DD0">
        <w:rPr>
          <w:sz w:val="19"/>
          <w:szCs w:val="19"/>
        </w:rPr>
        <w:tab/>
        <w:t>Simpsonville 2</w:t>
      </w:r>
      <w:r w:rsidRPr="00F47DD0">
        <w:rPr>
          <w:sz w:val="19"/>
          <w:szCs w:val="19"/>
        </w:rPr>
        <w:tab/>
        <w:t>2644</w:t>
      </w:r>
    </w:p>
    <w:p w14:paraId="1A81BF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312</w:t>
      </w:r>
      <w:r w:rsidRPr="00F47DD0">
        <w:rPr>
          <w:sz w:val="19"/>
          <w:szCs w:val="19"/>
        </w:rPr>
        <w:tab/>
        <w:t>Simpsonville 3</w:t>
      </w:r>
      <w:r w:rsidRPr="00F47DD0">
        <w:rPr>
          <w:sz w:val="19"/>
          <w:szCs w:val="19"/>
        </w:rPr>
        <w:tab/>
        <w:t>2910</w:t>
      </w:r>
    </w:p>
    <w:p w14:paraId="7EAA50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313</w:t>
      </w:r>
      <w:r w:rsidRPr="00F47DD0">
        <w:rPr>
          <w:sz w:val="19"/>
          <w:szCs w:val="19"/>
        </w:rPr>
        <w:tab/>
        <w:t>Simpsonville 4</w:t>
      </w:r>
      <w:r w:rsidRPr="00F47DD0">
        <w:rPr>
          <w:sz w:val="19"/>
          <w:szCs w:val="19"/>
        </w:rPr>
        <w:tab/>
        <w:t>1824</w:t>
      </w:r>
    </w:p>
    <w:p w14:paraId="66EFBD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314</w:t>
      </w:r>
      <w:r w:rsidRPr="00F47DD0">
        <w:rPr>
          <w:sz w:val="19"/>
          <w:szCs w:val="19"/>
        </w:rPr>
        <w:tab/>
        <w:t>Simpsonville 5</w:t>
      </w:r>
      <w:r w:rsidRPr="00F47DD0">
        <w:rPr>
          <w:sz w:val="19"/>
          <w:szCs w:val="19"/>
        </w:rPr>
        <w:tab/>
        <w:t>3072</w:t>
      </w:r>
    </w:p>
    <w:p w14:paraId="165478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315</w:t>
      </w:r>
      <w:r w:rsidRPr="00F47DD0">
        <w:rPr>
          <w:sz w:val="19"/>
          <w:szCs w:val="19"/>
        </w:rPr>
        <w:tab/>
        <w:t>Simpsonville 6</w:t>
      </w:r>
      <w:r w:rsidRPr="00F47DD0">
        <w:rPr>
          <w:sz w:val="19"/>
          <w:szCs w:val="19"/>
        </w:rPr>
        <w:tab/>
        <w:t>2809</w:t>
      </w:r>
    </w:p>
    <w:p w14:paraId="418D27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316</w:t>
      </w:r>
      <w:r w:rsidRPr="00F47DD0">
        <w:rPr>
          <w:sz w:val="19"/>
          <w:szCs w:val="19"/>
        </w:rPr>
        <w:tab/>
        <w:t>Skyland</w:t>
      </w:r>
      <w:r w:rsidRPr="00F47DD0">
        <w:rPr>
          <w:sz w:val="19"/>
          <w:szCs w:val="19"/>
        </w:rPr>
        <w:tab/>
        <w:t>3016</w:t>
      </w:r>
    </w:p>
    <w:p w14:paraId="5F2CFD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317</w:t>
      </w:r>
      <w:r w:rsidRPr="00F47DD0">
        <w:rPr>
          <w:sz w:val="19"/>
          <w:szCs w:val="19"/>
        </w:rPr>
        <w:tab/>
        <w:t>Slater Marietta</w:t>
      </w:r>
      <w:r w:rsidRPr="00F47DD0">
        <w:rPr>
          <w:sz w:val="19"/>
          <w:szCs w:val="19"/>
        </w:rPr>
        <w:tab/>
        <w:t>3088</w:t>
      </w:r>
    </w:p>
    <w:p w14:paraId="5C02E6C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318</w:t>
      </w:r>
      <w:r w:rsidRPr="00F47DD0">
        <w:rPr>
          <w:sz w:val="19"/>
          <w:szCs w:val="19"/>
        </w:rPr>
        <w:tab/>
        <w:t>Southside</w:t>
      </w:r>
      <w:r w:rsidRPr="00F47DD0">
        <w:rPr>
          <w:sz w:val="19"/>
          <w:szCs w:val="19"/>
        </w:rPr>
        <w:tab/>
        <w:t>2087</w:t>
      </w:r>
    </w:p>
    <w:p w14:paraId="765B88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319</w:t>
      </w:r>
      <w:r w:rsidRPr="00F47DD0">
        <w:rPr>
          <w:sz w:val="19"/>
          <w:szCs w:val="19"/>
        </w:rPr>
        <w:tab/>
        <w:t>Spring Forest</w:t>
      </w:r>
      <w:r w:rsidRPr="00F47DD0">
        <w:rPr>
          <w:sz w:val="19"/>
          <w:szCs w:val="19"/>
        </w:rPr>
        <w:tab/>
        <w:t>2084</w:t>
      </w:r>
    </w:p>
    <w:p w14:paraId="30812F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23</w:t>
      </w:r>
      <w:r w:rsidRPr="00F47DD0">
        <w:rPr>
          <w:sz w:val="19"/>
          <w:szCs w:val="19"/>
        </w:rPr>
        <w:tab/>
        <w:t>GREENVILLE</w:t>
      </w:r>
      <w:r w:rsidRPr="00F47DD0">
        <w:rPr>
          <w:sz w:val="19"/>
          <w:szCs w:val="19"/>
        </w:rPr>
        <w:tab/>
        <w:t>321</w:t>
      </w:r>
      <w:r w:rsidRPr="00F47DD0">
        <w:rPr>
          <w:sz w:val="19"/>
          <w:szCs w:val="19"/>
        </w:rPr>
        <w:tab/>
        <w:t>Stone Valley</w:t>
      </w:r>
      <w:r w:rsidRPr="00F47DD0">
        <w:rPr>
          <w:sz w:val="19"/>
          <w:szCs w:val="19"/>
        </w:rPr>
        <w:tab/>
        <w:t>1994</w:t>
      </w:r>
    </w:p>
    <w:p w14:paraId="67007F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322</w:t>
      </w:r>
      <w:r w:rsidRPr="00F47DD0">
        <w:rPr>
          <w:sz w:val="19"/>
          <w:szCs w:val="19"/>
        </w:rPr>
        <w:tab/>
        <w:t>Stonehaven</w:t>
      </w:r>
      <w:r w:rsidRPr="00F47DD0">
        <w:rPr>
          <w:sz w:val="19"/>
          <w:szCs w:val="19"/>
        </w:rPr>
        <w:tab/>
        <w:t>2043</w:t>
      </w:r>
    </w:p>
    <w:p w14:paraId="19284C3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323</w:t>
      </w:r>
      <w:r w:rsidRPr="00F47DD0">
        <w:rPr>
          <w:sz w:val="19"/>
          <w:szCs w:val="19"/>
        </w:rPr>
        <w:tab/>
        <w:t>Suber Mill</w:t>
      </w:r>
      <w:r w:rsidRPr="00F47DD0">
        <w:rPr>
          <w:sz w:val="19"/>
          <w:szCs w:val="19"/>
        </w:rPr>
        <w:tab/>
        <w:t>3601</w:t>
      </w:r>
    </w:p>
    <w:p w14:paraId="3A0161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324</w:t>
      </w:r>
      <w:r w:rsidRPr="00F47DD0">
        <w:rPr>
          <w:sz w:val="19"/>
          <w:szCs w:val="19"/>
        </w:rPr>
        <w:tab/>
        <w:t>Sugar Creek</w:t>
      </w:r>
      <w:r w:rsidRPr="00F47DD0">
        <w:rPr>
          <w:sz w:val="19"/>
          <w:szCs w:val="19"/>
        </w:rPr>
        <w:tab/>
        <w:t>2194</w:t>
      </w:r>
    </w:p>
    <w:p w14:paraId="620665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325</w:t>
      </w:r>
      <w:r w:rsidRPr="00F47DD0">
        <w:rPr>
          <w:sz w:val="19"/>
          <w:szCs w:val="19"/>
        </w:rPr>
        <w:tab/>
        <w:t>Sulphur Springs</w:t>
      </w:r>
      <w:r w:rsidRPr="00F47DD0">
        <w:rPr>
          <w:sz w:val="19"/>
          <w:szCs w:val="19"/>
        </w:rPr>
        <w:tab/>
        <w:t>3048</w:t>
      </w:r>
    </w:p>
    <w:p w14:paraId="2A6495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326</w:t>
      </w:r>
      <w:r w:rsidRPr="00F47DD0">
        <w:rPr>
          <w:sz w:val="19"/>
          <w:szCs w:val="19"/>
        </w:rPr>
        <w:tab/>
        <w:t>Sycamore</w:t>
      </w:r>
      <w:r w:rsidRPr="00F47DD0">
        <w:rPr>
          <w:sz w:val="19"/>
          <w:szCs w:val="19"/>
        </w:rPr>
        <w:tab/>
        <w:t>3666</w:t>
      </w:r>
    </w:p>
    <w:p w14:paraId="6FC104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327</w:t>
      </w:r>
      <w:r w:rsidRPr="00F47DD0">
        <w:rPr>
          <w:sz w:val="19"/>
          <w:szCs w:val="19"/>
        </w:rPr>
        <w:tab/>
        <w:t>Tanglewood</w:t>
      </w:r>
      <w:r w:rsidRPr="00F47DD0">
        <w:rPr>
          <w:sz w:val="19"/>
          <w:szCs w:val="19"/>
        </w:rPr>
        <w:tab/>
        <w:t>2083</w:t>
      </w:r>
    </w:p>
    <w:p w14:paraId="5ADEB4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328</w:t>
      </w:r>
      <w:r w:rsidRPr="00F47DD0">
        <w:rPr>
          <w:sz w:val="19"/>
          <w:szCs w:val="19"/>
        </w:rPr>
        <w:tab/>
        <w:t>Taylors</w:t>
      </w:r>
      <w:r w:rsidRPr="00F47DD0">
        <w:rPr>
          <w:sz w:val="19"/>
          <w:szCs w:val="19"/>
        </w:rPr>
        <w:tab/>
        <w:t>1993</w:t>
      </w:r>
    </w:p>
    <w:p w14:paraId="2CBE77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329</w:t>
      </w:r>
      <w:r w:rsidRPr="00F47DD0">
        <w:rPr>
          <w:sz w:val="19"/>
          <w:szCs w:val="19"/>
        </w:rPr>
        <w:tab/>
        <w:t>Thornblade</w:t>
      </w:r>
      <w:r w:rsidRPr="00F47DD0">
        <w:rPr>
          <w:sz w:val="19"/>
          <w:szCs w:val="19"/>
        </w:rPr>
        <w:tab/>
        <w:t>3265</w:t>
      </w:r>
    </w:p>
    <w:p w14:paraId="21FFFD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330</w:t>
      </w:r>
      <w:r w:rsidRPr="00F47DD0">
        <w:rPr>
          <w:sz w:val="19"/>
          <w:szCs w:val="19"/>
        </w:rPr>
        <w:tab/>
        <w:t>Tigerville</w:t>
      </w:r>
      <w:r w:rsidRPr="00F47DD0">
        <w:rPr>
          <w:sz w:val="19"/>
          <w:szCs w:val="19"/>
        </w:rPr>
        <w:tab/>
        <w:t>3085</w:t>
      </w:r>
    </w:p>
    <w:p w14:paraId="74B2E9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331</w:t>
      </w:r>
      <w:r w:rsidRPr="00F47DD0">
        <w:rPr>
          <w:sz w:val="19"/>
          <w:szCs w:val="19"/>
        </w:rPr>
        <w:tab/>
        <w:t>Timberlake</w:t>
      </w:r>
      <w:r w:rsidRPr="00F47DD0">
        <w:rPr>
          <w:sz w:val="19"/>
          <w:szCs w:val="19"/>
        </w:rPr>
        <w:tab/>
        <w:t>2392</w:t>
      </w:r>
    </w:p>
    <w:p w14:paraId="0EAC1B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332</w:t>
      </w:r>
      <w:r w:rsidRPr="00F47DD0">
        <w:rPr>
          <w:sz w:val="19"/>
          <w:szCs w:val="19"/>
        </w:rPr>
        <w:tab/>
        <w:t>Trade</w:t>
      </w:r>
      <w:r w:rsidRPr="00F47DD0">
        <w:rPr>
          <w:sz w:val="19"/>
          <w:szCs w:val="19"/>
        </w:rPr>
        <w:tab/>
        <w:t>2475</w:t>
      </w:r>
    </w:p>
    <w:p w14:paraId="7B971F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334</w:t>
      </w:r>
      <w:r w:rsidRPr="00F47DD0">
        <w:rPr>
          <w:sz w:val="19"/>
          <w:szCs w:val="19"/>
        </w:rPr>
        <w:tab/>
        <w:t>Tubbs Mountain</w:t>
      </w:r>
      <w:r w:rsidRPr="00F47DD0">
        <w:rPr>
          <w:sz w:val="19"/>
          <w:szCs w:val="19"/>
        </w:rPr>
        <w:tab/>
        <w:t>2730</w:t>
      </w:r>
    </w:p>
    <w:p w14:paraId="6FA950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336</w:t>
      </w:r>
      <w:r w:rsidRPr="00F47DD0">
        <w:rPr>
          <w:sz w:val="19"/>
          <w:szCs w:val="19"/>
        </w:rPr>
        <w:tab/>
        <w:t>Wade Hampton</w:t>
      </w:r>
      <w:r w:rsidRPr="00F47DD0">
        <w:rPr>
          <w:sz w:val="19"/>
          <w:szCs w:val="19"/>
        </w:rPr>
        <w:tab/>
        <w:t>2149</w:t>
      </w:r>
    </w:p>
    <w:p w14:paraId="4D8FA8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337</w:t>
      </w:r>
      <w:r w:rsidRPr="00F47DD0">
        <w:rPr>
          <w:sz w:val="19"/>
          <w:szCs w:val="19"/>
        </w:rPr>
        <w:tab/>
        <w:t>Walnut Springs</w:t>
      </w:r>
      <w:r w:rsidRPr="00F47DD0">
        <w:rPr>
          <w:sz w:val="19"/>
          <w:szCs w:val="19"/>
        </w:rPr>
        <w:tab/>
        <w:t>5991</w:t>
      </w:r>
    </w:p>
    <w:p w14:paraId="1B352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339</w:t>
      </w:r>
      <w:r w:rsidRPr="00F47DD0">
        <w:rPr>
          <w:sz w:val="19"/>
          <w:szCs w:val="19"/>
        </w:rPr>
        <w:tab/>
        <w:t>Welcome</w:t>
      </w:r>
      <w:r w:rsidRPr="00F47DD0">
        <w:rPr>
          <w:sz w:val="19"/>
          <w:szCs w:val="19"/>
        </w:rPr>
        <w:tab/>
        <w:t>2047</w:t>
      </w:r>
    </w:p>
    <w:p w14:paraId="61BBF9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340</w:t>
      </w:r>
      <w:r w:rsidRPr="00F47DD0">
        <w:rPr>
          <w:sz w:val="19"/>
          <w:szCs w:val="19"/>
        </w:rPr>
        <w:tab/>
        <w:t>Wellington</w:t>
      </w:r>
      <w:r w:rsidRPr="00F47DD0">
        <w:rPr>
          <w:sz w:val="19"/>
          <w:szCs w:val="19"/>
        </w:rPr>
        <w:tab/>
        <w:t>1513</w:t>
      </w:r>
    </w:p>
    <w:p w14:paraId="036BCA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341</w:t>
      </w:r>
      <w:r w:rsidRPr="00F47DD0">
        <w:rPr>
          <w:sz w:val="19"/>
          <w:szCs w:val="19"/>
        </w:rPr>
        <w:tab/>
        <w:t>Westcliffe</w:t>
      </w:r>
      <w:r w:rsidRPr="00F47DD0">
        <w:rPr>
          <w:sz w:val="19"/>
          <w:szCs w:val="19"/>
        </w:rPr>
        <w:tab/>
        <w:t>1554</w:t>
      </w:r>
    </w:p>
    <w:p w14:paraId="594748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342</w:t>
      </w:r>
      <w:r w:rsidRPr="00F47DD0">
        <w:rPr>
          <w:sz w:val="19"/>
          <w:szCs w:val="19"/>
        </w:rPr>
        <w:tab/>
        <w:t>Westside</w:t>
      </w:r>
      <w:r w:rsidRPr="00F47DD0">
        <w:rPr>
          <w:sz w:val="19"/>
          <w:szCs w:val="19"/>
        </w:rPr>
        <w:tab/>
        <w:t>1956</w:t>
      </w:r>
    </w:p>
    <w:p w14:paraId="1EBD49C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343</w:t>
      </w:r>
      <w:r w:rsidRPr="00F47DD0">
        <w:rPr>
          <w:sz w:val="19"/>
          <w:szCs w:val="19"/>
        </w:rPr>
        <w:tab/>
        <w:t>Woodmont</w:t>
      </w:r>
      <w:r w:rsidRPr="00F47DD0">
        <w:rPr>
          <w:sz w:val="19"/>
          <w:szCs w:val="19"/>
        </w:rPr>
        <w:tab/>
        <w:t>3129</w:t>
      </w:r>
    </w:p>
    <w:p w14:paraId="5EC350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344</w:t>
      </w:r>
      <w:r w:rsidRPr="00F47DD0">
        <w:rPr>
          <w:sz w:val="19"/>
          <w:szCs w:val="19"/>
        </w:rPr>
        <w:tab/>
        <w:t>Woodruff Lakes</w:t>
      </w:r>
      <w:r w:rsidRPr="00F47DD0">
        <w:rPr>
          <w:sz w:val="19"/>
          <w:szCs w:val="19"/>
        </w:rPr>
        <w:tab/>
        <w:t>2448</w:t>
      </w:r>
    </w:p>
    <w:p w14:paraId="05F6DA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345</w:t>
      </w:r>
      <w:r w:rsidRPr="00F47DD0">
        <w:rPr>
          <w:sz w:val="19"/>
          <w:szCs w:val="19"/>
        </w:rPr>
        <w:tab/>
        <w:t>Mt Pleasant</w:t>
      </w:r>
      <w:r w:rsidRPr="00F47DD0">
        <w:rPr>
          <w:sz w:val="19"/>
          <w:szCs w:val="19"/>
        </w:rPr>
        <w:tab/>
        <w:t>1734</w:t>
      </w:r>
    </w:p>
    <w:p w14:paraId="6A2D90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347</w:t>
      </w:r>
      <w:r w:rsidRPr="00F47DD0">
        <w:rPr>
          <w:sz w:val="19"/>
          <w:szCs w:val="19"/>
        </w:rPr>
        <w:tab/>
        <w:t>Bridge Fork</w:t>
      </w:r>
      <w:r w:rsidRPr="00F47DD0">
        <w:rPr>
          <w:sz w:val="19"/>
          <w:szCs w:val="19"/>
        </w:rPr>
        <w:tab/>
        <w:t>1613</w:t>
      </w:r>
    </w:p>
    <w:p w14:paraId="7103D1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348</w:t>
      </w:r>
      <w:r w:rsidRPr="00F47DD0">
        <w:rPr>
          <w:sz w:val="19"/>
          <w:szCs w:val="19"/>
        </w:rPr>
        <w:tab/>
        <w:t>Castle Rock</w:t>
      </w:r>
      <w:r w:rsidRPr="00F47DD0">
        <w:rPr>
          <w:sz w:val="19"/>
          <w:szCs w:val="19"/>
        </w:rPr>
        <w:tab/>
        <w:t>3116</w:t>
      </w:r>
    </w:p>
    <w:p w14:paraId="3A8BC4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349</w:t>
      </w:r>
      <w:r w:rsidRPr="00F47DD0">
        <w:rPr>
          <w:sz w:val="19"/>
          <w:szCs w:val="19"/>
        </w:rPr>
        <w:tab/>
        <w:t>Fox Chase</w:t>
      </w:r>
      <w:r w:rsidRPr="00F47DD0">
        <w:rPr>
          <w:sz w:val="19"/>
          <w:szCs w:val="19"/>
        </w:rPr>
        <w:tab/>
        <w:t>2117</w:t>
      </w:r>
    </w:p>
    <w:p w14:paraId="1F0123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350</w:t>
      </w:r>
      <w:r w:rsidRPr="00F47DD0">
        <w:rPr>
          <w:sz w:val="19"/>
          <w:szCs w:val="19"/>
        </w:rPr>
        <w:tab/>
        <w:t>Frohawk</w:t>
      </w:r>
      <w:r w:rsidRPr="00F47DD0">
        <w:rPr>
          <w:sz w:val="19"/>
          <w:szCs w:val="19"/>
        </w:rPr>
        <w:tab/>
        <w:t>1562</w:t>
      </w:r>
    </w:p>
    <w:p w14:paraId="09A9A5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351</w:t>
      </w:r>
      <w:r w:rsidRPr="00F47DD0">
        <w:rPr>
          <w:sz w:val="19"/>
          <w:szCs w:val="19"/>
        </w:rPr>
        <w:tab/>
        <w:t>Granite Creek</w:t>
      </w:r>
      <w:r w:rsidRPr="00F47DD0">
        <w:rPr>
          <w:sz w:val="19"/>
          <w:szCs w:val="19"/>
        </w:rPr>
        <w:tab/>
        <w:t>3388</w:t>
      </w:r>
    </w:p>
    <w:p w14:paraId="4C3B1C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352</w:t>
      </w:r>
      <w:r w:rsidRPr="00F47DD0">
        <w:rPr>
          <w:sz w:val="19"/>
          <w:szCs w:val="19"/>
        </w:rPr>
        <w:tab/>
        <w:t>Graze Branch</w:t>
      </w:r>
      <w:r w:rsidRPr="00F47DD0">
        <w:rPr>
          <w:sz w:val="19"/>
          <w:szCs w:val="19"/>
        </w:rPr>
        <w:tab/>
        <w:t>1842</w:t>
      </w:r>
    </w:p>
    <w:p w14:paraId="12BEBB2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353</w:t>
      </w:r>
      <w:r w:rsidRPr="00F47DD0">
        <w:rPr>
          <w:sz w:val="19"/>
          <w:szCs w:val="19"/>
        </w:rPr>
        <w:tab/>
        <w:t>Greenbriar</w:t>
      </w:r>
      <w:r w:rsidRPr="00F47DD0">
        <w:rPr>
          <w:sz w:val="19"/>
          <w:szCs w:val="19"/>
        </w:rPr>
        <w:tab/>
        <w:t>2437</w:t>
      </w:r>
    </w:p>
    <w:p w14:paraId="3A1D643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354</w:t>
      </w:r>
      <w:r w:rsidRPr="00F47DD0">
        <w:rPr>
          <w:sz w:val="19"/>
          <w:szCs w:val="19"/>
        </w:rPr>
        <w:tab/>
        <w:t>Hillcrest</w:t>
      </w:r>
      <w:r w:rsidRPr="00F47DD0">
        <w:rPr>
          <w:sz w:val="19"/>
          <w:szCs w:val="19"/>
        </w:rPr>
        <w:tab/>
        <w:t>2458</w:t>
      </w:r>
    </w:p>
    <w:p w14:paraId="149A3E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356</w:t>
      </w:r>
      <w:r w:rsidRPr="00F47DD0">
        <w:rPr>
          <w:sz w:val="19"/>
          <w:szCs w:val="19"/>
        </w:rPr>
        <w:tab/>
        <w:t>Kilgore Farms</w:t>
      </w:r>
      <w:r w:rsidRPr="00F47DD0">
        <w:rPr>
          <w:sz w:val="19"/>
          <w:szCs w:val="19"/>
        </w:rPr>
        <w:tab/>
        <w:t>2724</w:t>
      </w:r>
    </w:p>
    <w:p w14:paraId="7C5097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357</w:t>
      </w:r>
      <w:r w:rsidRPr="00F47DD0">
        <w:rPr>
          <w:sz w:val="19"/>
          <w:szCs w:val="19"/>
        </w:rPr>
        <w:tab/>
        <w:t>Locust Hill</w:t>
      </w:r>
      <w:r w:rsidRPr="00F47DD0">
        <w:rPr>
          <w:sz w:val="19"/>
          <w:szCs w:val="19"/>
        </w:rPr>
        <w:tab/>
        <w:t>1566</w:t>
      </w:r>
    </w:p>
    <w:p w14:paraId="3AD9575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358</w:t>
      </w:r>
      <w:r w:rsidRPr="00F47DD0">
        <w:rPr>
          <w:sz w:val="19"/>
          <w:szCs w:val="19"/>
        </w:rPr>
        <w:tab/>
        <w:t>Long Creek</w:t>
      </w:r>
      <w:r w:rsidRPr="00F47DD0">
        <w:rPr>
          <w:sz w:val="19"/>
          <w:szCs w:val="19"/>
        </w:rPr>
        <w:tab/>
        <w:t>2426</w:t>
      </w:r>
    </w:p>
    <w:p w14:paraId="3EF89B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359</w:t>
      </w:r>
      <w:r w:rsidRPr="00F47DD0">
        <w:rPr>
          <w:sz w:val="19"/>
          <w:szCs w:val="19"/>
        </w:rPr>
        <w:tab/>
        <w:t>Moore Creek</w:t>
      </w:r>
      <w:r w:rsidRPr="00F47DD0">
        <w:rPr>
          <w:sz w:val="19"/>
          <w:szCs w:val="19"/>
        </w:rPr>
        <w:tab/>
        <w:t>4792</w:t>
      </w:r>
    </w:p>
    <w:p w14:paraId="62677B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360</w:t>
      </w:r>
      <w:r w:rsidRPr="00F47DD0">
        <w:rPr>
          <w:sz w:val="19"/>
          <w:szCs w:val="19"/>
        </w:rPr>
        <w:tab/>
        <w:t>Oneal</w:t>
      </w:r>
      <w:r w:rsidRPr="00F47DD0">
        <w:rPr>
          <w:sz w:val="19"/>
          <w:szCs w:val="19"/>
        </w:rPr>
        <w:tab/>
        <w:t>3923</w:t>
      </w:r>
    </w:p>
    <w:p w14:paraId="36F6D4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361</w:t>
      </w:r>
      <w:r w:rsidRPr="00F47DD0">
        <w:rPr>
          <w:sz w:val="19"/>
          <w:szCs w:val="19"/>
        </w:rPr>
        <w:tab/>
        <w:t>Ranch Creek</w:t>
      </w:r>
      <w:r w:rsidRPr="00F47DD0">
        <w:rPr>
          <w:sz w:val="19"/>
          <w:szCs w:val="19"/>
        </w:rPr>
        <w:tab/>
        <w:t>4101</w:t>
      </w:r>
    </w:p>
    <w:p w14:paraId="363F11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362</w:t>
      </w:r>
      <w:r w:rsidRPr="00F47DD0">
        <w:rPr>
          <w:sz w:val="19"/>
          <w:szCs w:val="19"/>
        </w:rPr>
        <w:tab/>
        <w:t>Riverside</w:t>
      </w:r>
      <w:r w:rsidRPr="00F47DD0">
        <w:rPr>
          <w:sz w:val="19"/>
          <w:szCs w:val="19"/>
        </w:rPr>
        <w:tab/>
        <w:t>2669</w:t>
      </w:r>
    </w:p>
    <w:p w14:paraId="2C96757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363</w:t>
      </w:r>
      <w:r w:rsidRPr="00F47DD0">
        <w:rPr>
          <w:sz w:val="19"/>
          <w:szCs w:val="19"/>
        </w:rPr>
        <w:tab/>
        <w:t>Sparrows Point</w:t>
      </w:r>
      <w:r w:rsidRPr="00F47DD0">
        <w:rPr>
          <w:sz w:val="19"/>
          <w:szCs w:val="19"/>
        </w:rPr>
        <w:tab/>
        <w:t>2745</w:t>
      </w:r>
    </w:p>
    <w:p w14:paraId="232518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364</w:t>
      </w:r>
      <w:r w:rsidRPr="00F47DD0">
        <w:rPr>
          <w:sz w:val="19"/>
          <w:szCs w:val="19"/>
        </w:rPr>
        <w:tab/>
        <w:t>Standing Springs</w:t>
      </w:r>
      <w:r w:rsidRPr="00F47DD0">
        <w:rPr>
          <w:sz w:val="19"/>
          <w:szCs w:val="19"/>
        </w:rPr>
        <w:tab/>
        <w:t>1741</w:t>
      </w:r>
    </w:p>
    <w:p w14:paraId="612E3C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365</w:t>
      </w:r>
      <w:r w:rsidRPr="00F47DD0">
        <w:rPr>
          <w:sz w:val="19"/>
          <w:szCs w:val="19"/>
        </w:rPr>
        <w:tab/>
        <w:t>Travelers Rest 1</w:t>
      </w:r>
      <w:r w:rsidRPr="00F47DD0">
        <w:rPr>
          <w:sz w:val="19"/>
          <w:szCs w:val="19"/>
        </w:rPr>
        <w:tab/>
        <w:t>2759</w:t>
      </w:r>
    </w:p>
    <w:p w14:paraId="45DB1D3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366</w:t>
      </w:r>
      <w:r w:rsidRPr="00F47DD0">
        <w:rPr>
          <w:sz w:val="19"/>
          <w:szCs w:val="19"/>
        </w:rPr>
        <w:tab/>
        <w:t>Travelers Rest 2</w:t>
      </w:r>
      <w:r w:rsidRPr="00F47DD0">
        <w:rPr>
          <w:sz w:val="19"/>
          <w:szCs w:val="19"/>
        </w:rPr>
        <w:tab/>
        <w:t>1792</w:t>
      </w:r>
    </w:p>
    <w:p w14:paraId="01FD2C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368</w:t>
      </w:r>
      <w:r w:rsidRPr="00F47DD0">
        <w:rPr>
          <w:sz w:val="19"/>
          <w:szCs w:val="19"/>
        </w:rPr>
        <w:tab/>
        <w:t>Verdmont</w:t>
      </w:r>
      <w:r w:rsidRPr="00F47DD0">
        <w:rPr>
          <w:sz w:val="19"/>
          <w:szCs w:val="19"/>
        </w:rPr>
        <w:tab/>
        <w:t>2264</w:t>
      </w:r>
    </w:p>
    <w:p w14:paraId="68A078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23</w:t>
      </w:r>
      <w:r w:rsidRPr="00F47DD0">
        <w:rPr>
          <w:sz w:val="19"/>
          <w:szCs w:val="19"/>
        </w:rPr>
        <w:tab/>
        <w:t>GREENVILLE</w:t>
      </w:r>
      <w:r w:rsidRPr="00F47DD0">
        <w:rPr>
          <w:sz w:val="19"/>
          <w:szCs w:val="19"/>
        </w:rPr>
        <w:tab/>
        <w:t>369</w:t>
      </w:r>
      <w:r w:rsidRPr="00F47DD0">
        <w:rPr>
          <w:sz w:val="19"/>
          <w:szCs w:val="19"/>
        </w:rPr>
        <w:tab/>
        <w:t>Ware Place</w:t>
      </w:r>
      <w:r w:rsidRPr="00F47DD0">
        <w:rPr>
          <w:sz w:val="19"/>
          <w:szCs w:val="19"/>
        </w:rPr>
        <w:tab/>
        <w:t>2170</w:t>
      </w:r>
    </w:p>
    <w:p w14:paraId="6F4ADF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25</w:t>
      </w:r>
      <w:r w:rsidRPr="00F47DD0">
        <w:rPr>
          <w:sz w:val="19"/>
          <w:szCs w:val="19"/>
        </w:rPr>
        <w:tab/>
        <w:t>HAMPTON</w:t>
      </w:r>
      <w:r w:rsidRPr="00F47DD0">
        <w:rPr>
          <w:sz w:val="19"/>
          <w:szCs w:val="19"/>
        </w:rPr>
        <w:tab/>
        <w:t>004</w:t>
      </w:r>
      <w:r w:rsidRPr="00F47DD0">
        <w:rPr>
          <w:sz w:val="19"/>
          <w:szCs w:val="19"/>
        </w:rPr>
        <w:tab/>
        <w:t>Varnville</w:t>
      </w:r>
      <w:r w:rsidRPr="00F47DD0">
        <w:rPr>
          <w:sz w:val="19"/>
          <w:szCs w:val="19"/>
        </w:rPr>
        <w:tab/>
        <w:t>1683</w:t>
      </w:r>
    </w:p>
    <w:p w14:paraId="267E80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25</w:t>
      </w:r>
      <w:r w:rsidRPr="00F47DD0">
        <w:rPr>
          <w:sz w:val="19"/>
          <w:szCs w:val="19"/>
        </w:rPr>
        <w:tab/>
        <w:t>HAMPTON</w:t>
      </w:r>
      <w:r w:rsidRPr="00F47DD0">
        <w:rPr>
          <w:sz w:val="19"/>
          <w:szCs w:val="19"/>
        </w:rPr>
        <w:tab/>
        <w:t>007</w:t>
      </w:r>
      <w:r w:rsidRPr="00F47DD0">
        <w:rPr>
          <w:sz w:val="19"/>
          <w:szCs w:val="19"/>
        </w:rPr>
        <w:tab/>
        <w:t>Estill</w:t>
      </w:r>
      <w:r w:rsidRPr="00F47DD0">
        <w:rPr>
          <w:sz w:val="19"/>
          <w:szCs w:val="19"/>
        </w:rPr>
        <w:tab/>
        <w:t>1945</w:t>
      </w:r>
    </w:p>
    <w:p w14:paraId="5E1AB85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101</w:t>
      </w:r>
      <w:r w:rsidRPr="00F47DD0">
        <w:rPr>
          <w:sz w:val="19"/>
          <w:szCs w:val="19"/>
        </w:rPr>
        <w:tab/>
        <w:t>Adrian</w:t>
      </w:r>
      <w:r w:rsidRPr="00F47DD0">
        <w:rPr>
          <w:sz w:val="19"/>
          <w:szCs w:val="19"/>
        </w:rPr>
        <w:tab/>
        <w:t>2143</w:t>
      </w:r>
    </w:p>
    <w:p w14:paraId="421E15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104</w:t>
      </w:r>
      <w:r w:rsidRPr="00F47DD0">
        <w:rPr>
          <w:sz w:val="19"/>
          <w:szCs w:val="19"/>
        </w:rPr>
        <w:tab/>
        <w:t>Aynor</w:t>
      </w:r>
      <w:r w:rsidRPr="00F47DD0">
        <w:rPr>
          <w:sz w:val="19"/>
          <w:szCs w:val="19"/>
        </w:rPr>
        <w:tab/>
        <w:t>2273</w:t>
      </w:r>
    </w:p>
    <w:p w14:paraId="172514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105</w:t>
      </w:r>
      <w:r w:rsidRPr="00F47DD0">
        <w:rPr>
          <w:sz w:val="19"/>
          <w:szCs w:val="19"/>
        </w:rPr>
        <w:tab/>
        <w:t>Bayboro-Gurley</w:t>
      </w:r>
      <w:r w:rsidRPr="00F47DD0">
        <w:rPr>
          <w:sz w:val="19"/>
          <w:szCs w:val="19"/>
        </w:rPr>
        <w:tab/>
        <w:t>1571</w:t>
      </w:r>
    </w:p>
    <w:p w14:paraId="049BDB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26</w:t>
      </w:r>
      <w:r w:rsidRPr="00F47DD0">
        <w:rPr>
          <w:sz w:val="19"/>
          <w:szCs w:val="19"/>
        </w:rPr>
        <w:tab/>
        <w:t>HORRY</w:t>
      </w:r>
      <w:r w:rsidRPr="00F47DD0">
        <w:rPr>
          <w:sz w:val="19"/>
          <w:szCs w:val="19"/>
        </w:rPr>
        <w:tab/>
        <w:t>106</w:t>
      </w:r>
      <w:r w:rsidRPr="00F47DD0">
        <w:rPr>
          <w:sz w:val="19"/>
          <w:szCs w:val="19"/>
        </w:rPr>
        <w:tab/>
        <w:t>Brooksville #1</w:t>
      </w:r>
      <w:r w:rsidRPr="00F47DD0">
        <w:rPr>
          <w:sz w:val="19"/>
          <w:szCs w:val="19"/>
        </w:rPr>
        <w:tab/>
        <w:t>4660</w:t>
      </w:r>
    </w:p>
    <w:p w14:paraId="6A4B63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107</w:t>
      </w:r>
      <w:r w:rsidRPr="00F47DD0">
        <w:rPr>
          <w:sz w:val="19"/>
          <w:szCs w:val="19"/>
        </w:rPr>
        <w:tab/>
        <w:t>Brownway</w:t>
      </w:r>
      <w:r w:rsidRPr="00F47DD0">
        <w:rPr>
          <w:sz w:val="19"/>
          <w:szCs w:val="19"/>
        </w:rPr>
        <w:tab/>
        <w:t>2203</w:t>
      </w:r>
    </w:p>
    <w:p w14:paraId="692D13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108</w:t>
      </w:r>
      <w:r w:rsidRPr="00F47DD0">
        <w:rPr>
          <w:sz w:val="19"/>
          <w:szCs w:val="19"/>
        </w:rPr>
        <w:tab/>
        <w:t>Burgess #1</w:t>
      </w:r>
      <w:r w:rsidRPr="00F47DD0">
        <w:rPr>
          <w:sz w:val="19"/>
          <w:szCs w:val="19"/>
        </w:rPr>
        <w:tab/>
        <w:t>2526</w:t>
      </w:r>
    </w:p>
    <w:p w14:paraId="0159C9F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109</w:t>
      </w:r>
      <w:r w:rsidRPr="00F47DD0">
        <w:rPr>
          <w:sz w:val="19"/>
          <w:szCs w:val="19"/>
        </w:rPr>
        <w:tab/>
        <w:t>Burgess #2</w:t>
      </w:r>
      <w:r w:rsidRPr="00F47DD0">
        <w:rPr>
          <w:sz w:val="19"/>
          <w:szCs w:val="19"/>
        </w:rPr>
        <w:tab/>
        <w:t>3313</w:t>
      </w:r>
    </w:p>
    <w:p w14:paraId="6CA5DF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110</w:t>
      </w:r>
      <w:r w:rsidRPr="00F47DD0">
        <w:rPr>
          <w:sz w:val="19"/>
          <w:szCs w:val="19"/>
        </w:rPr>
        <w:tab/>
        <w:t>Carolina Forest #1</w:t>
      </w:r>
      <w:r w:rsidRPr="00F47DD0">
        <w:rPr>
          <w:sz w:val="19"/>
          <w:szCs w:val="19"/>
        </w:rPr>
        <w:tab/>
        <w:t>3339</w:t>
      </w:r>
    </w:p>
    <w:p w14:paraId="328D31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111</w:t>
      </w:r>
      <w:r w:rsidRPr="00F47DD0">
        <w:rPr>
          <w:sz w:val="19"/>
          <w:szCs w:val="19"/>
        </w:rPr>
        <w:tab/>
        <w:t>Carolina Forest #2</w:t>
      </w:r>
      <w:r w:rsidRPr="00F47DD0">
        <w:rPr>
          <w:sz w:val="19"/>
          <w:szCs w:val="19"/>
        </w:rPr>
        <w:tab/>
        <w:t>2050</w:t>
      </w:r>
    </w:p>
    <w:p w14:paraId="6DA6CC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112</w:t>
      </w:r>
      <w:r w:rsidRPr="00F47DD0">
        <w:rPr>
          <w:sz w:val="19"/>
          <w:szCs w:val="19"/>
        </w:rPr>
        <w:tab/>
        <w:t>Cedar Grove</w:t>
      </w:r>
      <w:r w:rsidRPr="00F47DD0">
        <w:rPr>
          <w:sz w:val="19"/>
          <w:szCs w:val="19"/>
        </w:rPr>
        <w:tab/>
        <w:t>1642</w:t>
      </w:r>
    </w:p>
    <w:p w14:paraId="33114D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113</w:t>
      </w:r>
      <w:r w:rsidRPr="00F47DD0">
        <w:rPr>
          <w:sz w:val="19"/>
          <w:szCs w:val="19"/>
        </w:rPr>
        <w:tab/>
        <w:t>Cherry Grove #1</w:t>
      </w:r>
      <w:r w:rsidRPr="00F47DD0">
        <w:rPr>
          <w:sz w:val="19"/>
          <w:szCs w:val="19"/>
        </w:rPr>
        <w:tab/>
        <w:t>3027</w:t>
      </w:r>
    </w:p>
    <w:p w14:paraId="39CFB1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114</w:t>
      </w:r>
      <w:r w:rsidRPr="00F47DD0">
        <w:rPr>
          <w:sz w:val="19"/>
          <w:szCs w:val="19"/>
        </w:rPr>
        <w:tab/>
        <w:t>Cherry Grove #2</w:t>
      </w:r>
      <w:r w:rsidRPr="00F47DD0">
        <w:rPr>
          <w:sz w:val="19"/>
          <w:szCs w:val="19"/>
        </w:rPr>
        <w:tab/>
        <w:t>1554</w:t>
      </w:r>
    </w:p>
    <w:p w14:paraId="6FC757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119</w:t>
      </w:r>
      <w:r w:rsidRPr="00F47DD0">
        <w:rPr>
          <w:sz w:val="19"/>
          <w:szCs w:val="19"/>
        </w:rPr>
        <w:tab/>
        <w:t>Crescent</w:t>
      </w:r>
      <w:r w:rsidRPr="00F47DD0">
        <w:rPr>
          <w:sz w:val="19"/>
          <w:szCs w:val="19"/>
        </w:rPr>
        <w:tab/>
        <w:t>1886</w:t>
      </w:r>
    </w:p>
    <w:p w14:paraId="4D82E9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120</w:t>
      </w:r>
      <w:r w:rsidRPr="00F47DD0">
        <w:rPr>
          <w:sz w:val="19"/>
          <w:szCs w:val="19"/>
        </w:rPr>
        <w:tab/>
        <w:t>Daisy</w:t>
      </w:r>
      <w:r w:rsidRPr="00F47DD0">
        <w:rPr>
          <w:sz w:val="19"/>
          <w:szCs w:val="19"/>
        </w:rPr>
        <w:tab/>
        <w:t>1576</w:t>
      </w:r>
    </w:p>
    <w:p w14:paraId="323CAF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121</w:t>
      </w:r>
      <w:r w:rsidRPr="00F47DD0">
        <w:rPr>
          <w:sz w:val="19"/>
          <w:szCs w:val="19"/>
        </w:rPr>
        <w:tab/>
        <w:t>Deerfield</w:t>
      </w:r>
      <w:r w:rsidRPr="00F47DD0">
        <w:rPr>
          <w:sz w:val="19"/>
          <w:szCs w:val="19"/>
        </w:rPr>
        <w:tab/>
        <w:t>4702</w:t>
      </w:r>
    </w:p>
    <w:p w14:paraId="5D2B3F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123</w:t>
      </w:r>
      <w:r w:rsidRPr="00F47DD0">
        <w:rPr>
          <w:sz w:val="19"/>
          <w:szCs w:val="19"/>
        </w:rPr>
        <w:tab/>
        <w:t>Dogwood</w:t>
      </w:r>
      <w:r w:rsidRPr="00F47DD0">
        <w:rPr>
          <w:sz w:val="19"/>
          <w:szCs w:val="19"/>
        </w:rPr>
        <w:tab/>
        <w:t>2145</w:t>
      </w:r>
    </w:p>
    <w:p w14:paraId="5F21CE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124</w:t>
      </w:r>
      <w:r w:rsidRPr="00F47DD0">
        <w:rPr>
          <w:sz w:val="19"/>
          <w:szCs w:val="19"/>
        </w:rPr>
        <w:tab/>
        <w:t>Dunes #1</w:t>
      </w:r>
      <w:r w:rsidRPr="00F47DD0">
        <w:rPr>
          <w:sz w:val="19"/>
          <w:szCs w:val="19"/>
        </w:rPr>
        <w:tab/>
        <w:t>4202</w:t>
      </w:r>
    </w:p>
    <w:p w14:paraId="2EF4165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125</w:t>
      </w:r>
      <w:r w:rsidRPr="00F47DD0">
        <w:rPr>
          <w:sz w:val="19"/>
          <w:szCs w:val="19"/>
        </w:rPr>
        <w:tab/>
        <w:t>Dunes #2</w:t>
      </w:r>
      <w:r w:rsidRPr="00F47DD0">
        <w:rPr>
          <w:sz w:val="19"/>
          <w:szCs w:val="19"/>
        </w:rPr>
        <w:tab/>
        <w:t>2351</w:t>
      </w:r>
    </w:p>
    <w:p w14:paraId="650B0F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127</w:t>
      </w:r>
      <w:r w:rsidRPr="00F47DD0">
        <w:rPr>
          <w:sz w:val="19"/>
          <w:szCs w:val="19"/>
        </w:rPr>
        <w:tab/>
        <w:t>East Conway</w:t>
      </w:r>
      <w:r w:rsidRPr="00F47DD0">
        <w:rPr>
          <w:sz w:val="19"/>
          <w:szCs w:val="19"/>
        </w:rPr>
        <w:tab/>
        <w:t>1776</w:t>
      </w:r>
    </w:p>
    <w:p w14:paraId="745ADAE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128</w:t>
      </w:r>
      <w:r w:rsidRPr="00F47DD0">
        <w:rPr>
          <w:sz w:val="19"/>
          <w:szCs w:val="19"/>
        </w:rPr>
        <w:tab/>
        <w:t>East Loris</w:t>
      </w:r>
      <w:r w:rsidRPr="00F47DD0">
        <w:rPr>
          <w:sz w:val="19"/>
          <w:szCs w:val="19"/>
        </w:rPr>
        <w:tab/>
        <w:t>3272</w:t>
      </w:r>
    </w:p>
    <w:p w14:paraId="5C8CAC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129</w:t>
      </w:r>
      <w:r w:rsidRPr="00F47DD0">
        <w:rPr>
          <w:sz w:val="19"/>
          <w:szCs w:val="19"/>
        </w:rPr>
        <w:tab/>
        <w:t>Ebenezer</w:t>
      </w:r>
      <w:r w:rsidRPr="00F47DD0">
        <w:rPr>
          <w:sz w:val="19"/>
          <w:szCs w:val="19"/>
        </w:rPr>
        <w:tab/>
        <w:t>3296</w:t>
      </w:r>
    </w:p>
    <w:p w14:paraId="1BCC44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130</w:t>
      </w:r>
      <w:r w:rsidRPr="00F47DD0">
        <w:rPr>
          <w:sz w:val="19"/>
          <w:szCs w:val="19"/>
        </w:rPr>
        <w:tab/>
        <w:t>Emerald Forest #1</w:t>
      </w:r>
      <w:r w:rsidRPr="00F47DD0">
        <w:rPr>
          <w:sz w:val="19"/>
          <w:szCs w:val="19"/>
        </w:rPr>
        <w:tab/>
        <w:t>2789</w:t>
      </w:r>
    </w:p>
    <w:p w14:paraId="065B7B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131</w:t>
      </w:r>
      <w:r w:rsidRPr="00F47DD0">
        <w:rPr>
          <w:sz w:val="19"/>
          <w:szCs w:val="19"/>
        </w:rPr>
        <w:tab/>
        <w:t>Emerald Forest #2</w:t>
      </w:r>
      <w:r w:rsidRPr="00F47DD0">
        <w:rPr>
          <w:sz w:val="19"/>
          <w:szCs w:val="19"/>
        </w:rPr>
        <w:tab/>
        <w:t>5916</w:t>
      </w:r>
    </w:p>
    <w:p w14:paraId="7EA50E6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132</w:t>
      </w:r>
      <w:r w:rsidRPr="00F47DD0">
        <w:rPr>
          <w:sz w:val="19"/>
          <w:szCs w:val="19"/>
        </w:rPr>
        <w:tab/>
        <w:t>Emerald Forest #3</w:t>
      </w:r>
      <w:r w:rsidRPr="00F47DD0">
        <w:rPr>
          <w:sz w:val="19"/>
          <w:szCs w:val="19"/>
        </w:rPr>
        <w:tab/>
        <w:t>4854</w:t>
      </w:r>
    </w:p>
    <w:p w14:paraId="1D25EB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133</w:t>
      </w:r>
      <w:r w:rsidRPr="00F47DD0">
        <w:rPr>
          <w:sz w:val="19"/>
          <w:szCs w:val="19"/>
        </w:rPr>
        <w:tab/>
        <w:t>Enterprise #1</w:t>
      </w:r>
      <w:r w:rsidRPr="00F47DD0">
        <w:rPr>
          <w:sz w:val="19"/>
          <w:szCs w:val="19"/>
        </w:rPr>
        <w:tab/>
        <w:t>2240</w:t>
      </w:r>
    </w:p>
    <w:p w14:paraId="52B6E13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135</w:t>
      </w:r>
      <w:r w:rsidRPr="00F47DD0">
        <w:rPr>
          <w:sz w:val="19"/>
          <w:szCs w:val="19"/>
        </w:rPr>
        <w:tab/>
        <w:t>Forestbrook</w:t>
      </w:r>
      <w:r w:rsidRPr="00F47DD0">
        <w:rPr>
          <w:sz w:val="19"/>
          <w:szCs w:val="19"/>
        </w:rPr>
        <w:tab/>
        <w:t>3435</w:t>
      </w:r>
    </w:p>
    <w:p w14:paraId="4CEB85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136</w:t>
      </w:r>
      <w:r w:rsidRPr="00F47DD0">
        <w:rPr>
          <w:sz w:val="19"/>
          <w:szCs w:val="19"/>
        </w:rPr>
        <w:tab/>
        <w:t>Four Mile</w:t>
      </w:r>
      <w:r w:rsidRPr="00F47DD0">
        <w:rPr>
          <w:sz w:val="19"/>
          <w:szCs w:val="19"/>
        </w:rPr>
        <w:tab/>
        <w:t>2248</w:t>
      </w:r>
    </w:p>
    <w:p w14:paraId="0264BD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138</w:t>
      </w:r>
      <w:r w:rsidRPr="00F47DD0">
        <w:rPr>
          <w:sz w:val="19"/>
          <w:szCs w:val="19"/>
        </w:rPr>
        <w:tab/>
        <w:t>Garden City #1</w:t>
      </w:r>
      <w:r w:rsidRPr="00F47DD0">
        <w:rPr>
          <w:sz w:val="19"/>
          <w:szCs w:val="19"/>
        </w:rPr>
        <w:tab/>
        <w:t>2288</w:t>
      </w:r>
    </w:p>
    <w:p w14:paraId="6DC2CC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140</w:t>
      </w:r>
      <w:r w:rsidRPr="00F47DD0">
        <w:rPr>
          <w:sz w:val="19"/>
          <w:szCs w:val="19"/>
        </w:rPr>
        <w:tab/>
        <w:t>Garden City #3</w:t>
      </w:r>
      <w:r w:rsidRPr="00F47DD0">
        <w:rPr>
          <w:sz w:val="19"/>
          <w:szCs w:val="19"/>
        </w:rPr>
        <w:tab/>
        <w:t>2110</w:t>
      </w:r>
    </w:p>
    <w:p w14:paraId="652341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142</w:t>
      </w:r>
      <w:r w:rsidRPr="00F47DD0">
        <w:rPr>
          <w:sz w:val="19"/>
          <w:szCs w:val="19"/>
        </w:rPr>
        <w:tab/>
        <w:t>Glenns Bay</w:t>
      </w:r>
      <w:r w:rsidRPr="00F47DD0">
        <w:rPr>
          <w:sz w:val="19"/>
          <w:szCs w:val="19"/>
        </w:rPr>
        <w:tab/>
        <w:t>2294</w:t>
      </w:r>
    </w:p>
    <w:p w14:paraId="1489DD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145</w:t>
      </w:r>
      <w:r w:rsidRPr="00F47DD0">
        <w:rPr>
          <w:sz w:val="19"/>
          <w:szCs w:val="19"/>
        </w:rPr>
        <w:tab/>
        <w:t>Hickory Grove</w:t>
      </w:r>
      <w:r w:rsidRPr="00F47DD0">
        <w:rPr>
          <w:sz w:val="19"/>
          <w:szCs w:val="19"/>
        </w:rPr>
        <w:tab/>
        <w:t>1623</w:t>
      </w:r>
    </w:p>
    <w:p w14:paraId="07F5286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147</w:t>
      </w:r>
      <w:r w:rsidRPr="00F47DD0">
        <w:rPr>
          <w:sz w:val="19"/>
          <w:szCs w:val="19"/>
        </w:rPr>
        <w:tab/>
        <w:t>Homewood</w:t>
      </w:r>
      <w:r w:rsidRPr="00F47DD0">
        <w:rPr>
          <w:sz w:val="19"/>
          <w:szCs w:val="19"/>
        </w:rPr>
        <w:tab/>
        <w:t>1904</w:t>
      </w:r>
    </w:p>
    <w:p w14:paraId="631B18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148</w:t>
      </w:r>
      <w:r w:rsidRPr="00F47DD0">
        <w:rPr>
          <w:sz w:val="19"/>
          <w:szCs w:val="19"/>
        </w:rPr>
        <w:tab/>
        <w:t>Horry</w:t>
      </w:r>
      <w:r w:rsidRPr="00F47DD0">
        <w:rPr>
          <w:sz w:val="19"/>
          <w:szCs w:val="19"/>
        </w:rPr>
        <w:tab/>
        <w:t>1894</w:t>
      </w:r>
    </w:p>
    <w:p w14:paraId="219860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151</w:t>
      </w:r>
      <w:r w:rsidRPr="00F47DD0">
        <w:rPr>
          <w:sz w:val="19"/>
          <w:szCs w:val="19"/>
        </w:rPr>
        <w:tab/>
        <w:t>Jamestown</w:t>
      </w:r>
      <w:r w:rsidRPr="00F47DD0">
        <w:rPr>
          <w:sz w:val="19"/>
          <w:szCs w:val="19"/>
        </w:rPr>
        <w:tab/>
        <w:t>3657</w:t>
      </w:r>
    </w:p>
    <w:p w14:paraId="6DC608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153</w:t>
      </w:r>
      <w:r w:rsidRPr="00F47DD0">
        <w:rPr>
          <w:sz w:val="19"/>
          <w:szCs w:val="19"/>
        </w:rPr>
        <w:tab/>
        <w:t>Jet Port #1</w:t>
      </w:r>
      <w:r w:rsidRPr="00F47DD0">
        <w:rPr>
          <w:sz w:val="19"/>
          <w:szCs w:val="19"/>
        </w:rPr>
        <w:tab/>
        <w:t>2423</w:t>
      </w:r>
    </w:p>
    <w:p w14:paraId="61472F1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157</w:t>
      </w:r>
      <w:r w:rsidRPr="00F47DD0">
        <w:rPr>
          <w:sz w:val="19"/>
          <w:szCs w:val="19"/>
        </w:rPr>
        <w:tab/>
        <w:t>Juniper Bay</w:t>
      </w:r>
      <w:r w:rsidRPr="00F47DD0">
        <w:rPr>
          <w:sz w:val="19"/>
          <w:szCs w:val="19"/>
        </w:rPr>
        <w:tab/>
        <w:t>2035</w:t>
      </w:r>
    </w:p>
    <w:p w14:paraId="02E623D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158</w:t>
      </w:r>
      <w:r w:rsidRPr="00F47DD0">
        <w:rPr>
          <w:sz w:val="19"/>
          <w:szCs w:val="19"/>
        </w:rPr>
        <w:tab/>
        <w:t>Lake Park #1</w:t>
      </w:r>
      <w:r w:rsidRPr="00F47DD0">
        <w:rPr>
          <w:sz w:val="19"/>
          <w:szCs w:val="19"/>
        </w:rPr>
        <w:tab/>
        <w:t>1697</w:t>
      </w:r>
    </w:p>
    <w:p w14:paraId="51FA39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159</w:t>
      </w:r>
      <w:r w:rsidRPr="00F47DD0">
        <w:rPr>
          <w:sz w:val="19"/>
          <w:szCs w:val="19"/>
        </w:rPr>
        <w:tab/>
        <w:t>Leon</w:t>
      </w:r>
      <w:r w:rsidRPr="00F47DD0">
        <w:rPr>
          <w:sz w:val="19"/>
          <w:szCs w:val="19"/>
        </w:rPr>
        <w:tab/>
        <w:t>2341</w:t>
      </w:r>
    </w:p>
    <w:p w14:paraId="07739B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160</w:t>
      </w:r>
      <w:r w:rsidRPr="00F47DD0">
        <w:rPr>
          <w:sz w:val="19"/>
          <w:szCs w:val="19"/>
        </w:rPr>
        <w:tab/>
        <w:t>Little River #1</w:t>
      </w:r>
      <w:r w:rsidRPr="00F47DD0">
        <w:rPr>
          <w:sz w:val="19"/>
          <w:szCs w:val="19"/>
        </w:rPr>
        <w:tab/>
        <w:t>3845</w:t>
      </w:r>
    </w:p>
    <w:p w14:paraId="792A1D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161</w:t>
      </w:r>
      <w:r w:rsidRPr="00F47DD0">
        <w:rPr>
          <w:sz w:val="19"/>
          <w:szCs w:val="19"/>
        </w:rPr>
        <w:tab/>
        <w:t>Little River #2</w:t>
      </w:r>
      <w:r w:rsidRPr="00F47DD0">
        <w:rPr>
          <w:sz w:val="19"/>
          <w:szCs w:val="19"/>
        </w:rPr>
        <w:tab/>
        <w:t>3558</w:t>
      </w:r>
    </w:p>
    <w:p w14:paraId="5FCD50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162</w:t>
      </w:r>
      <w:r w:rsidRPr="00F47DD0">
        <w:rPr>
          <w:sz w:val="19"/>
          <w:szCs w:val="19"/>
        </w:rPr>
        <w:tab/>
        <w:t>Little River #3</w:t>
      </w:r>
      <w:r w:rsidRPr="00F47DD0">
        <w:rPr>
          <w:sz w:val="19"/>
          <w:szCs w:val="19"/>
        </w:rPr>
        <w:tab/>
        <w:t>2218</w:t>
      </w:r>
    </w:p>
    <w:p w14:paraId="6298CC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164</w:t>
      </w:r>
      <w:r w:rsidRPr="00F47DD0">
        <w:rPr>
          <w:sz w:val="19"/>
          <w:szCs w:val="19"/>
        </w:rPr>
        <w:tab/>
        <w:t>Maple</w:t>
      </w:r>
      <w:r w:rsidRPr="00F47DD0">
        <w:rPr>
          <w:sz w:val="19"/>
          <w:szCs w:val="19"/>
        </w:rPr>
        <w:tab/>
        <w:t>1721</w:t>
      </w:r>
    </w:p>
    <w:p w14:paraId="1AFC67C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165</w:t>
      </w:r>
      <w:r w:rsidRPr="00F47DD0">
        <w:rPr>
          <w:sz w:val="19"/>
          <w:szCs w:val="19"/>
        </w:rPr>
        <w:tab/>
        <w:t>Marlowe #1</w:t>
      </w:r>
      <w:r w:rsidRPr="00F47DD0">
        <w:rPr>
          <w:sz w:val="19"/>
          <w:szCs w:val="19"/>
        </w:rPr>
        <w:tab/>
        <w:t>2493</w:t>
      </w:r>
    </w:p>
    <w:p w14:paraId="602689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166</w:t>
      </w:r>
      <w:r w:rsidRPr="00F47DD0">
        <w:rPr>
          <w:sz w:val="19"/>
          <w:szCs w:val="19"/>
        </w:rPr>
        <w:tab/>
        <w:t>Methodist-Mill Swamp</w:t>
      </w:r>
      <w:r w:rsidRPr="00F47DD0">
        <w:rPr>
          <w:sz w:val="19"/>
          <w:szCs w:val="19"/>
        </w:rPr>
        <w:tab/>
        <w:t>1520</w:t>
      </w:r>
    </w:p>
    <w:p w14:paraId="4174BF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172</w:t>
      </w:r>
      <w:r w:rsidRPr="00F47DD0">
        <w:rPr>
          <w:sz w:val="19"/>
          <w:szCs w:val="19"/>
        </w:rPr>
        <w:tab/>
        <w:t>Myrtlewood #2</w:t>
      </w:r>
      <w:r w:rsidRPr="00F47DD0">
        <w:rPr>
          <w:sz w:val="19"/>
          <w:szCs w:val="19"/>
        </w:rPr>
        <w:tab/>
        <w:t>1632</w:t>
      </w:r>
    </w:p>
    <w:p w14:paraId="36EA05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173</w:t>
      </w:r>
      <w:r w:rsidRPr="00F47DD0">
        <w:rPr>
          <w:sz w:val="19"/>
          <w:szCs w:val="19"/>
        </w:rPr>
        <w:tab/>
        <w:t>Myrtlewood #3</w:t>
      </w:r>
      <w:r w:rsidRPr="00F47DD0">
        <w:rPr>
          <w:sz w:val="19"/>
          <w:szCs w:val="19"/>
        </w:rPr>
        <w:tab/>
        <w:t>1822</w:t>
      </w:r>
    </w:p>
    <w:p w14:paraId="4AEA54A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174</w:t>
      </w:r>
      <w:r w:rsidRPr="00F47DD0">
        <w:rPr>
          <w:sz w:val="19"/>
          <w:szCs w:val="19"/>
        </w:rPr>
        <w:tab/>
        <w:t>Nixon X Roads #1</w:t>
      </w:r>
      <w:r w:rsidRPr="00F47DD0">
        <w:rPr>
          <w:sz w:val="19"/>
          <w:szCs w:val="19"/>
        </w:rPr>
        <w:tab/>
        <w:t>3369</w:t>
      </w:r>
    </w:p>
    <w:p w14:paraId="1ABFAC8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175</w:t>
      </w:r>
      <w:r w:rsidRPr="00F47DD0">
        <w:rPr>
          <w:sz w:val="19"/>
          <w:szCs w:val="19"/>
        </w:rPr>
        <w:tab/>
        <w:t>Nixon X Roads #2</w:t>
      </w:r>
      <w:r w:rsidRPr="00F47DD0">
        <w:rPr>
          <w:sz w:val="19"/>
          <w:szCs w:val="19"/>
        </w:rPr>
        <w:tab/>
        <w:t>3943</w:t>
      </w:r>
    </w:p>
    <w:p w14:paraId="464B2A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176</w:t>
      </w:r>
      <w:r w:rsidRPr="00F47DD0">
        <w:rPr>
          <w:sz w:val="19"/>
          <w:szCs w:val="19"/>
        </w:rPr>
        <w:tab/>
        <w:t>North Conway #1</w:t>
      </w:r>
      <w:r w:rsidRPr="00F47DD0">
        <w:rPr>
          <w:sz w:val="19"/>
          <w:szCs w:val="19"/>
        </w:rPr>
        <w:tab/>
        <w:t>2038</w:t>
      </w:r>
    </w:p>
    <w:p w14:paraId="4CB256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179</w:t>
      </w:r>
      <w:r w:rsidRPr="00F47DD0">
        <w:rPr>
          <w:sz w:val="19"/>
          <w:szCs w:val="19"/>
        </w:rPr>
        <w:tab/>
        <w:t>Ocean Drive # 1</w:t>
      </w:r>
      <w:r w:rsidRPr="00F47DD0">
        <w:rPr>
          <w:sz w:val="19"/>
          <w:szCs w:val="19"/>
        </w:rPr>
        <w:tab/>
        <w:t>2855</w:t>
      </w:r>
    </w:p>
    <w:p w14:paraId="70A459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180</w:t>
      </w:r>
      <w:r w:rsidRPr="00F47DD0">
        <w:rPr>
          <w:sz w:val="19"/>
          <w:szCs w:val="19"/>
        </w:rPr>
        <w:tab/>
        <w:t>Ocean Drive #2</w:t>
      </w:r>
      <w:r w:rsidRPr="00F47DD0">
        <w:rPr>
          <w:sz w:val="19"/>
          <w:szCs w:val="19"/>
        </w:rPr>
        <w:tab/>
        <w:t>1871</w:t>
      </w:r>
    </w:p>
    <w:p w14:paraId="6C17D0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26</w:t>
      </w:r>
      <w:r w:rsidRPr="00F47DD0">
        <w:rPr>
          <w:sz w:val="19"/>
          <w:szCs w:val="19"/>
        </w:rPr>
        <w:tab/>
        <w:t>HORRY</w:t>
      </w:r>
      <w:r w:rsidRPr="00F47DD0">
        <w:rPr>
          <w:sz w:val="19"/>
          <w:szCs w:val="19"/>
        </w:rPr>
        <w:tab/>
        <w:t>181</w:t>
      </w:r>
      <w:r w:rsidRPr="00F47DD0">
        <w:rPr>
          <w:sz w:val="19"/>
          <w:szCs w:val="19"/>
        </w:rPr>
        <w:tab/>
        <w:t>Ocean Forest #1</w:t>
      </w:r>
      <w:r w:rsidRPr="00F47DD0">
        <w:rPr>
          <w:sz w:val="19"/>
          <w:szCs w:val="19"/>
        </w:rPr>
        <w:tab/>
        <w:t>1667</w:t>
      </w:r>
    </w:p>
    <w:p w14:paraId="689EAD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182</w:t>
      </w:r>
      <w:r w:rsidRPr="00F47DD0">
        <w:rPr>
          <w:sz w:val="19"/>
          <w:szCs w:val="19"/>
        </w:rPr>
        <w:tab/>
        <w:t>Ocean Forest #2</w:t>
      </w:r>
      <w:r w:rsidRPr="00F47DD0">
        <w:rPr>
          <w:sz w:val="19"/>
          <w:szCs w:val="19"/>
        </w:rPr>
        <w:tab/>
        <w:t>4008</w:t>
      </w:r>
    </w:p>
    <w:p w14:paraId="2A7F7D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183</w:t>
      </w:r>
      <w:r w:rsidRPr="00F47DD0">
        <w:rPr>
          <w:sz w:val="19"/>
          <w:szCs w:val="19"/>
        </w:rPr>
        <w:tab/>
        <w:t>Ocean Forest #3</w:t>
      </w:r>
      <w:r w:rsidRPr="00F47DD0">
        <w:rPr>
          <w:sz w:val="19"/>
          <w:szCs w:val="19"/>
        </w:rPr>
        <w:tab/>
        <w:t>1823</w:t>
      </w:r>
    </w:p>
    <w:p w14:paraId="77EF152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184</w:t>
      </w:r>
      <w:r w:rsidRPr="00F47DD0">
        <w:rPr>
          <w:sz w:val="19"/>
          <w:szCs w:val="19"/>
        </w:rPr>
        <w:tab/>
        <w:t>Palmetto Bays</w:t>
      </w:r>
      <w:r w:rsidRPr="00F47DD0">
        <w:rPr>
          <w:sz w:val="19"/>
          <w:szCs w:val="19"/>
        </w:rPr>
        <w:tab/>
        <w:t>5187</w:t>
      </w:r>
    </w:p>
    <w:p w14:paraId="2A0C4B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190</w:t>
      </w:r>
      <w:r w:rsidRPr="00F47DD0">
        <w:rPr>
          <w:sz w:val="19"/>
          <w:szCs w:val="19"/>
        </w:rPr>
        <w:tab/>
        <w:t>Racepath #2</w:t>
      </w:r>
      <w:r w:rsidRPr="00F47DD0">
        <w:rPr>
          <w:sz w:val="19"/>
          <w:szCs w:val="19"/>
        </w:rPr>
        <w:tab/>
        <w:t>1890</w:t>
      </w:r>
    </w:p>
    <w:p w14:paraId="34AC99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193</w:t>
      </w:r>
      <w:r w:rsidRPr="00F47DD0">
        <w:rPr>
          <w:sz w:val="19"/>
          <w:szCs w:val="19"/>
        </w:rPr>
        <w:tab/>
        <w:t>Red Hill #2</w:t>
      </w:r>
      <w:r w:rsidRPr="00F47DD0">
        <w:rPr>
          <w:sz w:val="19"/>
          <w:szCs w:val="19"/>
        </w:rPr>
        <w:tab/>
        <w:t>2264</w:t>
      </w:r>
    </w:p>
    <w:p w14:paraId="5C7C09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194</w:t>
      </w:r>
      <w:r w:rsidRPr="00F47DD0">
        <w:rPr>
          <w:sz w:val="19"/>
          <w:szCs w:val="19"/>
        </w:rPr>
        <w:tab/>
        <w:t>Salem</w:t>
      </w:r>
      <w:r w:rsidRPr="00F47DD0">
        <w:rPr>
          <w:sz w:val="19"/>
          <w:szCs w:val="19"/>
        </w:rPr>
        <w:tab/>
        <w:t>3001</w:t>
      </w:r>
    </w:p>
    <w:p w14:paraId="1D7974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195</w:t>
      </w:r>
      <w:r w:rsidRPr="00F47DD0">
        <w:rPr>
          <w:sz w:val="19"/>
          <w:szCs w:val="19"/>
        </w:rPr>
        <w:tab/>
        <w:t>Sea Oats # 1</w:t>
      </w:r>
      <w:r w:rsidRPr="00F47DD0">
        <w:rPr>
          <w:sz w:val="19"/>
          <w:szCs w:val="19"/>
        </w:rPr>
        <w:tab/>
        <w:t>1920</w:t>
      </w:r>
    </w:p>
    <w:p w14:paraId="576787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197</w:t>
      </w:r>
      <w:r w:rsidRPr="00F47DD0">
        <w:rPr>
          <w:sz w:val="19"/>
          <w:szCs w:val="19"/>
        </w:rPr>
        <w:tab/>
        <w:t>Sea Winds</w:t>
      </w:r>
      <w:r w:rsidRPr="00F47DD0">
        <w:rPr>
          <w:sz w:val="19"/>
          <w:szCs w:val="19"/>
        </w:rPr>
        <w:tab/>
        <w:t>4149</w:t>
      </w:r>
    </w:p>
    <w:p w14:paraId="39CBB7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198</w:t>
      </w:r>
      <w:r w:rsidRPr="00F47DD0">
        <w:rPr>
          <w:sz w:val="19"/>
          <w:szCs w:val="19"/>
        </w:rPr>
        <w:tab/>
        <w:t>Shell</w:t>
      </w:r>
      <w:r w:rsidRPr="00F47DD0">
        <w:rPr>
          <w:sz w:val="19"/>
          <w:szCs w:val="19"/>
        </w:rPr>
        <w:tab/>
        <w:t>1925</w:t>
      </w:r>
    </w:p>
    <w:p w14:paraId="574605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199</w:t>
      </w:r>
      <w:r w:rsidRPr="00F47DD0">
        <w:rPr>
          <w:sz w:val="19"/>
          <w:szCs w:val="19"/>
        </w:rPr>
        <w:tab/>
        <w:t>Socastee # 1</w:t>
      </w:r>
      <w:r w:rsidRPr="00F47DD0">
        <w:rPr>
          <w:sz w:val="19"/>
          <w:szCs w:val="19"/>
        </w:rPr>
        <w:tab/>
        <w:t>1902</w:t>
      </w:r>
    </w:p>
    <w:p w14:paraId="345D8C0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200</w:t>
      </w:r>
      <w:r w:rsidRPr="00F47DD0">
        <w:rPr>
          <w:sz w:val="19"/>
          <w:szCs w:val="19"/>
        </w:rPr>
        <w:tab/>
        <w:t>Socastee # 2</w:t>
      </w:r>
      <w:r w:rsidRPr="00F47DD0">
        <w:rPr>
          <w:sz w:val="19"/>
          <w:szCs w:val="19"/>
        </w:rPr>
        <w:tab/>
        <w:t>2035</w:t>
      </w:r>
    </w:p>
    <w:p w14:paraId="03D258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201</w:t>
      </w:r>
      <w:r w:rsidRPr="00F47DD0">
        <w:rPr>
          <w:sz w:val="19"/>
          <w:szCs w:val="19"/>
        </w:rPr>
        <w:tab/>
        <w:t>Socastee # 3</w:t>
      </w:r>
      <w:r w:rsidRPr="00F47DD0">
        <w:rPr>
          <w:sz w:val="19"/>
          <w:szCs w:val="19"/>
        </w:rPr>
        <w:tab/>
        <w:t>5222</w:t>
      </w:r>
    </w:p>
    <w:p w14:paraId="378759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204</w:t>
      </w:r>
      <w:r w:rsidRPr="00F47DD0">
        <w:rPr>
          <w:sz w:val="19"/>
          <w:szCs w:val="19"/>
        </w:rPr>
        <w:tab/>
        <w:t>Surfside # 1</w:t>
      </w:r>
      <w:r w:rsidRPr="00F47DD0">
        <w:rPr>
          <w:sz w:val="19"/>
          <w:szCs w:val="19"/>
        </w:rPr>
        <w:tab/>
        <w:t>2453</w:t>
      </w:r>
    </w:p>
    <w:p w14:paraId="5E6E8D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206</w:t>
      </w:r>
      <w:r w:rsidRPr="00F47DD0">
        <w:rPr>
          <w:sz w:val="19"/>
          <w:szCs w:val="19"/>
        </w:rPr>
        <w:tab/>
        <w:t>Surfside # 3</w:t>
      </w:r>
      <w:r w:rsidRPr="00F47DD0">
        <w:rPr>
          <w:sz w:val="19"/>
          <w:szCs w:val="19"/>
        </w:rPr>
        <w:tab/>
        <w:t>2998</w:t>
      </w:r>
    </w:p>
    <w:p w14:paraId="52363C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207</w:t>
      </w:r>
      <w:r w:rsidRPr="00F47DD0">
        <w:rPr>
          <w:sz w:val="19"/>
          <w:szCs w:val="19"/>
        </w:rPr>
        <w:tab/>
        <w:t>Surfside # 4</w:t>
      </w:r>
      <w:r w:rsidRPr="00F47DD0">
        <w:rPr>
          <w:sz w:val="19"/>
          <w:szCs w:val="19"/>
        </w:rPr>
        <w:tab/>
        <w:t>3577</w:t>
      </w:r>
    </w:p>
    <w:p w14:paraId="05B97A9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210</w:t>
      </w:r>
      <w:r w:rsidRPr="00F47DD0">
        <w:rPr>
          <w:sz w:val="19"/>
          <w:szCs w:val="19"/>
        </w:rPr>
        <w:tab/>
        <w:t>Tilly Swamp</w:t>
      </w:r>
      <w:r w:rsidRPr="00F47DD0">
        <w:rPr>
          <w:sz w:val="19"/>
          <w:szCs w:val="19"/>
        </w:rPr>
        <w:tab/>
        <w:t>3658</w:t>
      </w:r>
    </w:p>
    <w:p w14:paraId="37A0CD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211</w:t>
      </w:r>
      <w:r w:rsidRPr="00F47DD0">
        <w:rPr>
          <w:sz w:val="19"/>
          <w:szCs w:val="19"/>
        </w:rPr>
        <w:tab/>
        <w:t>Toddville</w:t>
      </w:r>
      <w:r w:rsidRPr="00F47DD0">
        <w:rPr>
          <w:sz w:val="19"/>
          <w:szCs w:val="19"/>
        </w:rPr>
        <w:tab/>
        <w:t>1724</w:t>
      </w:r>
    </w:p>
    <w:p w14:paraId="2F0798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212</w:t>
      </w:r>
      <w:r w:rsidRPr="00F47DD0">
        <w:rPr>
          <w:sz w:val="19"/>
          <w:szCs w:val="19"/>
        </w:rPr>
        <w:tab/>
        <w:t>Wampee</w:t>
      </w:r>
      <w:r w:rsidRPr="00F47DD0">
        <w:rPr>
          <w:sz w:val="19"/>
          <w:szCs w:val="19"/>
        </w:rPr>
        <w:tab/>
        <w:t>2963</w:t>
      </w:r>
    </w:p>
    <w:p w14:paraId="51694C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216</w:t>
      </w:r>
      <w:r w:rsidRPr="00F47DD0">
        <w:rPr>
          <w:sz w:val="19"/>
          <w:szCs w:val="19"/>
        </w:rPr>
        <w:tab/>
        <w:t>Wild Wing</w:t>
      </w:r>
      <w:r w:rsidRPr="00F47DD0">
        <w:rPr>
          <w:sz w:val="19"/>
          <w:szCs w:val="19"/>
        </w:rPr>
        <w:tab/>
        <w:t>5778</w:t>
      </w:r>
    </w:p>
    <w:p w14:paraId="4FB74E5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217</w:t>
      </w:r>
      <w:r w:rsidRPr="00F47DD0">
        <w:rPr>
          <w:sz w:val="19"/>
          <w:szCs w:val="19"/>
        </w:rPr>
        <w:tab/>
        <w:t>Windy Hill #1</w:t>
      </w:r>
      <w:r w:rsidRPr="00F47DD0">
        <w:rPr>
          <w:sz w:val="19"/>
          <w:szCs w:val="19"/>
        </w:rPr>
        <w:tab/>
        <w:t>1520</w:t>
      </w:r>
    </w:p>
    <w:p w14:paraId="46447F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218</w:t>
      </w:r>
      <w:r w:rsidRPr="00F47DD0">
        <w:rPr>
          <w:sz w:val="19"/>
          <w:szCs w:val="19"/>
        </w:rPr>
        <w:tab/>
        <w:t>Windy Hill #2</w:t>
      </w:r>
      <w:r w:rsidRPr="00F47DD0">
        <w:rPr>
          <w:sz w:val="19"/>
          <w:szCs w:val="19"/>
        </w:rPr>
        <w:tab/>
        <w:t>3189</w:t>
      </w:r>
    </w:p>
    <w:p w14:paraId="4CEC5C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219</w:t>
      </w:r>
      <w:r w:rsidRPr="00F47DD0">
        <w:rPr>
          <w:sz w:val="19"/>
          <w:szCs w:val="19"/>
        </w:rPr>
        <w:tab/>
        <w:t>Burgess #3</w:t>
      </w:r>
      <w:r w:rsidRPr="00F47DD0">
        <w:rPr>
          <w:sz w:val="19"/>
          <w:szCs w:val="19"/>
        </w:rPr>
        <w:tab/>
        <w:t>2634</w:t>
      </w:r>
    </w:p>
    <w:p w14:paraId="229DA81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220</w:t>
      </w:r>
      <w:r w:rsidRPr="00F47DD0">
        <w:rPr>
          <w:sz w:val="19"/>
          <w:szCs w:val="19"/>
        </w:rPr>
        <w:tab/>
        <w:t>Marlowe #2</w:t>
      </w:r>
      <w:r w:rsidRPr="00F47DD0">
        <w:rPr>
          <w:sz w:val="19"/>
          <w:szCs w:val="19"/>
        </w:rPr>
        <w:tab/>
        <w:t>3397</w:t>
      </w:r>
    </w:p>
    <w:p w14:paraId="1546B4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221</w:t>
      </w:r>
      <w:r w:rsidRPr="00F47DD0">
        <w:rPr>
          <w:sz w:val="19"/>
          <w:szCs w:val="19"/>
        </w:rPr>
        <w:tab/>
        <w:t>Burgess #4</w:t>
      </w:r>
      <w:r w:rsidRPr="00F47DD0">
        <w:rPr>
          <w:sz w:val="19"/>
          <w:szCs w:val="19"/>
        </w:rPr>
        <w:tab/>
        <w:t>2103</w:t>
      </w:r>
    </w:p>
    <w:p w14:paraId="54920D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222</w:t>
      </w:r>
      <w:r w:rsidRPr="00F47DD0">
        <w:rPr>
          <w:sz w:val="19"/>
          <w:szCs w:val="19"/>
        </w:rPr>
        <w:tab/>
        <w:t>Marlowe #3</w:t>
      </w:r>
      <w:r w:rsidRPr="00F47DD0">
        <w:rPr>
          <w:sz w:val="19"/>
          <w:szCs w:val="19"/>
        </w:rPr>
        <w:tab/>
        <w:t>5152</w:t>
      </w:r>
    </w:p>
    <w:p w14:paraId="020EBF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224</w:t>
      </w:r>
      <w:r w:rsidRPr="00F47DD0">
        <w:rPr>
          <w:sz w:val="19"/>
          <w:szCs w:val="19"/>
        </w:rPr>
        <w:tab/>
        <w:t>Carolina Bays</w:t>
      </w:r>
      <w:r w:rsidRPr="00F47DD0">
        <w:rPr>
          <w:sz w:val="19"/>
          <w:szCs w:val="19"/>
        </w:rPr>
        <w:tab/>
        <w:t>3097</w:t>
      </w:r>
    </w:p>
    <w:p w14:paraId="0AC9C5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225</w:t>
      </w:r>
      <w:r w:rsidRPr="00F47DD0">
        <w:rPr>
          <w:sz w:val="19"/>
          <w:szCs w:val="19"/>
        </w:rPr>
        <w:tab/>
        <w:t>Nixons X Roads #3</w:t>
      </w:r>
      <w:r w:rsidRPr="00F47DD0">
        <w:rPr>
          <w:sz w:val="19"/>
          <w:szCs w:val="19"/>
        </w:rPr>
        <w:tab/>
        <w:t>2395</w:t>
      </w:r>
    </w:p>
    <w:p w14:paraId="79BB94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226</w:t>
      </w:r>
      <w:r w:rsidRPr="00F47DD0">
        <w:rPr>
          <w:sz w:val="19"/>
          <w:szCs w:val="19"/>
        </w:rPr>
        <w:tab/>
        <w:t>River Oaks</w:t>
      </w:r>
      <w:r w:rsidRPr="00F47DD0">
        <w:rPr>
          <w:sz w:val="19"/>
          <w:szCs w:val="19"/>
        </w:rPr>
        <w:tab/>
        <w:t>5332</w:t>
      </w:r>
    </w:p>
    <w:p w14:paraId="2C2F98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227</w:t>
      </w:r>
      <w:r w:rsidRPr="00F47DD0">
        <w:rPr>
          <w:sz w:val="19"/>
          <w:szCs w:val="19"/>
        </w:rPr>
        <w:tab/>
        <w:t>Lake Park #2</w:t>
      </w:r>
      <w:r w:rsidRPr="00F47DD0">
        <w:rPr>
          <w:sz w:val="19"/>
          <w:szCs w:val="19"/>
        </w:rPr>
        <w:tab/>
        <w:t>1905</w:t>
      </w:r>
    </w:p>
    <w:p w14:paraId="390184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228</w:t>
      </w:r>
      <w:r w:rsidRPr="00F47DD0">
        <w:rPr>
          <w:sz w:val="19"/>
          <w:szCs w:val="19"/>
        </w:rPr>
        <w:tab/>
        <w:t>Lake Park #3</w:t>
      </w:r>
      <w:r w:rsidRPr="00F47DD0">
        <w:rPr>
          <w:sz w:val="19"/>
          <w:szCs w:val="19"/>
        </w:rPr>
        <w:tab/>
        <w:t>2419</w:t>
      </w:r>
    </w:p>
    <w:p w14:paraId="0A4B10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229</w:t>
      </w:r>
      <w:r w:rsidRPr="00F47DD0">
        <w:rPr>
          <w:sz w:val="19"/>
          <w:szCs w:val="19"/>
        </w:rPr>
        <w:tab/>
        <w:t>Waccamaw</w:t>
      </w:r>
      <w:r w:rsidRPr="00F47DD0">
        <w:rPr>
          <w:sz w:val="19"/>
          <w:szCs w:val="19"/>
        </w:rPr>
        <w:tab/>
        <w:t>4719</w:t>
      </w:r>
    </w:p>
    <w:p w14:paraId="7CC009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230</w:t>
      </w:r>
      <w:r w:rsidRPr="00F47DD0">
        <w:rPr>
          <w:sz w:val="19"/>
          <w:szCs w:val="19"/>
        </w:rPr>
        <w:tab/>
        <w:t>Enterprise #2</w:t>
      </w:r>
      <w:r w:rsidRPr="00F47DD0">
        <w:rPr>
          <w:sz w:val="19"/>
          <w:szCs w:val="19"/>
        </w:rPr>
        <w:tab/>
        <w:t>1919</w:t>
      </w:r>
    </w:p>
    <w:p w14:paraId="6E3BDF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231</w:t>
      </w:r>
      <w:r w:rsidRPr="00F47DD0">
        <w:rPr>
          <w:sz w:val="19"/>
          <w:szCs w:val="19"/>
        </w:rPr>
        <w:tab/>
        <w:t>Jet Port #3</w:t>
      </w:r>
      <w:r w:rsidRPr="00F47DD0">
        <w:rPr>
          <w:sz w:val="19"/>
          <w:szCs w:val="19"/>
        </w:rPr>
        <w:tab/>
        <w:t>2398</w:t>
      </w:r>
    </w:p>
    <w:p w14:paraId="09FD442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232</w:t>
      </w:r>
      <w:r w:rsidRPr="00F47DD0">
        <w:rPr>
          <w:sz w:val="19"/>
          <w:szCs w:val="19"/>
        </w:rPr>
        <w:tab/>
        <w:t>Jet Port #4</w:t>
      </w:r>
      <w:r w:rsidRPr="00F47DD0">
        <w:rPr>
          <w:sz w:val="19"/>
          <w:szCs w:val="19"/>
        </w:rPr>
        <w:tab/>
        <w:t>2840</w:t>
      </w:r>
    </w:p>
    <w:p w14:paraId="542C4A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233</w:t>
      </w:r>
      <w:r w:rsidRPr="00F47DD0">
        <w:rPr>
          <w:sz w:val="19"/>
          <w:szCs w:val="19"/>
        </w:rPr>
        <w:tab/>
        <w:t>Ocean Drive #3</w:t>
      </w:r>
      <w:r w:rsidRPr="00F47DD0">
        <w:rPr>
          <w:sz w:val="19"/>
          <w:szCs w:val="19"/>
        </w:rPr>
        <w:tab/>
        <w:t>2247</w:t>
      </w:r>
    </w:p>
    <w:p w14:paraId="423BDB7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26</w:t>
      </w:r>
      <w:r w:rsidRPr="00F47DD0">
        <w:rPr>
          <w:sz w:val="19"/>
          <w:szCs w:val="19"/>
        </w:rPr>
        <w:tab/>
        <w:t>HORRY</w:t>
      </w:r>
      <w:r w:rsidRPr="00F47DD0">
        <w:rPr>
          <w:sz w:val="19"/>
          <w:szCs w:val="19"/>
        </w:rPr>
        <w:tab/>
        <w:t>234</w:t>
      </w:r>
      <w:r w:rsidRPr="00F47DD0">
        <w:rPr>
          <w:sz w:val="19"/>
          <w:szCs w:val="19"/>
        </w:rPr>
        <w:tab/>
        <w:t>Burgess #5</w:t>
      </w:r>
      <w:r w:rsidRPr="00F47DD0">
        <w:rPr>
          <w:sz w:val="19"/>
          <w:szCs w:val="19"/>
        </w:rPr>
        <w:tab/>
        <w:t>2364</w:t>
      </w:r>
    </w:p>
    <w:p w14:paraId="0D5F8E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104</w:t>
      </w:r>
      <w:r w:rsidRPr="00F47DD0">
        <w:rPr>
          <w:sz w:val="19"/>
          <w:szCs w:val="19"/>
        </w:rPr>
        <w:tab/>
        <w:t>Grahamville 2</w:t>
      </w:r>
      <w:r w:rsidRPr="00F47DD0">
        <w:rPr>
          <w:sz w:val="19"/>
          <w:szCs w:val="19"/>
        </w:rPr>
        <w:tab/>
        <w:t>2208</w:t>
      </w:r>
    </w:p>
    <w:p w14:paraId="25E0BFD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108</w:t>
      </w:r>
      <w:r w:rsidRPr="00F47DD0">
        <w:rPr>
          <w:sz w:val="19"/>
          <w:szCs w:val="19"/>
        </w:rPr>
        <w:tab/>
        <w:t>Levy</w:t>
      </w:r>
      <w:r w:rsidRPr="00F47DD0">
        <w:rPr>
          <w:sz w:val="19"/>
          <w:szCs w:val="19"/>
        </w:rPr>
        <w:tab/>
        <w:t>1783</w:t>
      </w:r>
    </w:p>
    <w:p w14:paraId="3A2C2A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115</w:t>
      </w:r>
      <w:r w:rsidRPr="00F47DD0">
        <w:rPr>
          <w:sz w:val="19"/>
          <w:szCs w:val="19"/>
        </w:rPr>
        <w:tab/>
        <w:t>Sun City</w:t>
      </w:r>
      <w:r w:rsidRPr="00F47DD0">
        <w:rPr>
          <w:sz w:val="19"/>
          <w:szCs w:val="19"/>
        </w:rPr>
        <w:tab/>
        <w:t>3889</w:t>
      </w:r>
    </w:p>
    <w:p w14:paraId="4B54BA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117</w:t>
      </w:r>
      <w:r w:rsidRPr="00F47DD0">
        <w:rPr>
          <w:sz w:val="19"/>
          <w:szCs w:val="19"/>
        </w:rPr>
        <w:tab/>
        <w:t>Okatie 2</w:t>
      </w:r>
      <w:r w:rsidRPr="00F47DD0">
        <w:rPr>
          <w:sz w:val="19"/>
          <w:szCs w:val="19"/>
        </w:rPr>
        <w:tab/>
        <w:t>1846</w:t>
      </w:r>
    </w:p>
    <w:p w14:paraId="0C9366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27</w:t>
      </w:r>
      <w:r w:rsidRPr="00F47DD0">
        <w:rPr>
          <w:sz w:val="19"/>
          <w:szCs w:val="19"/>
        </w:rPr>
        <w:tab/>
        <w:t>JASPER</w:t>
      </w:r>
      <w:r w:rsidRPr="00F47DD0">
        <w:rPr>
          <w:sz w:val="19"/>
          <w:szCs w:val="19"/>
        </w:rPr>
        <w:tab/>
        <w:t>118</w:t>
      </w:r>
      <w:r w:rsidRPr="00F47DD0">
        <w:rPr>
          <w:sz w:val="19"/>
          <w:szCs w:val="19"/>
        </w:rPr>
        <w:tab/>
        <w:t>Margaritaville</w:t>
      </w:r>
      <w:r w:rsidRPr="00F47DD0">
        <w:rPr>
          <w:sz w:val="19"/>
          <w:szCs w:val="19"/>
        </w:rPr>
        <w:tab/>
        <w:t>3555</w:t>
      </w:r>
    </w:p>
    <w:p w14:paraId="0DC549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107</w:t>
      </w:r>
      <w:r w:rsidRPr="00F47DD0">
        <w:rPr>
          <w:sz w:val="19"/>
          <w:szCs w:val="19"/>
        </w:rPr>
        <w:tab/>
        <w:t>Camden No. 1</w:t>
      </w:r>
      <w:r w:rsidRPr="00F47DD0">
        <w:rPr>
          <w:sz w:val="19"/>
          <w:szCs w:val="19"/>
        </w:rPr>
        <w:tab/>
        <w:t>1704</w:t>
      </w:r>
    </w:p>
    <w:p w14:paraId="64A3DD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109</w:t>
      </w:r>
      <w:r w:rsidRPr="00F47DD0">
        <w:rPr>
          <w:sz w:val="19"/>
          <w:szCs w:val="19"/>
        </w:rPr>
        <w:tab/>
        <w:t>Hobkirk's Hill</w:t>
      </w:r>
      <w:r w:rsidRPr="00F47DD0">
        <w:rPr>
          <w:sz w:val="19"/>
          <w:szCs w:val="19"/>
        </w:rPr>
        <w:tab/>
        <w:t>1674</w:t>
      </w:r>
    </w:p>
    <w:p w14:paraId="7D6C96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115</w:t>
      </w:r>
      <w:r w:rsidRPr="00F47DD0">
        <w:rPr>
          <w:sz w:val="19"/>
          <w:szCs w:val="19"/>
        </w:rPr>
        <w:tab/>
        <w:t>Cassatt</w:t>
      </w:r>
      <w:r w:rsidRPr="00F47DD0">
        <w:rPr>
          <w:sz w:val="19"/>
          <w:szCs w:val="19"/>
        </w:rPr>
        <w:tab/>
        <w:t>1516</w:t>
      </w:r>
    </w:p>
    <w:p w14:paraId="49DA79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119</w:t>
      </w:r>
      <w:r w:rsidRPr="00F47DD0">
        <w:rPr>
          <w:sz w:val="19"/>
          <w:szCs w:val="19"/>
        </w:rPr>
        <w:tab/>
        <w:t>Doby's Mill</w:t>
      </w:r>
      <w:r w:rsidRPr="00F47DD0">
        <w:rPr>
          <w:sz w:val="19"/>
          <w:szCs w:val="19"/>
        </w:rPr>
        <w:tab/>
        <w:t>2054</w:t>
      </w:r>
    </w:p>
    <w:p w14:paraId="5D70F83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122</w:t>
      </w:r>
      <w:r w:rsidRPr="00F47DD0">
        <w:rPr>
          <w:sz w:val="19"/>
          <w:szCs w:val="19"/>
        </w:rPr>
        <w:tab/>
        <w:t>Elgin No. 1</w:t>
      </w:r>
      <w:r w:rsidRPr="00F47DD0">
        <w:rPr>
          <w:sz w:val="19"/>
          <w:szCs w:val="19"/>
        </w:rPr>
        <w:tab/>
        <w:t>2499</w:t>
      </w:r>
    </w:p>
    <w:p w14:paraId="51EFBA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123</w:t>
      </w:r>
      <w:r w:rsidRPr="00F47DD0">
        <w:rPr>
          <w:sz w:val="19"/>
          <w:szCs w:val="19"/>
        </w:rPr>
        <w:tab/>
        <w:t>Elgin No. 2</w:t>
      </w:r>
      <w:r w:rsidRPr="00F47DD0">
        <w:rPr>
          <w:sz w:val="19"/>
          <w:szCs w:val="19"/>
        </w:rPr>
        <w:tab/>
        <w:t>1701</w:t>
      </w:r>
    </w:p>
    <w:p w14:paraId="74D8C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28</w:t>
      </w:r>
      <w:r w:rsidRPr="00F47DD0">
        <w:rPr>
          <w:sz w:val="19"/>
          <w:szCs w:val="19"/>
        </w:rPr>
        <w:tab/>
        <w:t>KERSHAW</w:t>
      </w:r>
      <w:r w:rsidRPr="00F47DD0">
        <w:rPr>
          <w:sz w:val="19"/>
          <w:szCs w:val="19"/>
        </w:rPr>
        <w:tab/>
        <w:t>125</w:t>
      </w:r>
      <w:r w:rsidRPr="00F47DD0">
        <w:rPr>
          <w:sz w:val="19"/>
          <w:szCs w:val="19"/>
        </w:rPr>
        <w:tab/>
        <w:t>Elgin No. 4</w:t>
      </w:r>
      <w:r w:rsidRPr="00F47DD0">
        <w:rPr>
          <w:sz w:val="19"/>
          <w:szCs w:val="19"/>
        </w:rPr>
        <w:tab/>
        <w:t>1930</w:t>
      </w:r>
    </w:p>
    <w:p w14:paraId="3C499A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126</w:t>
      </w:r>
      <w:r w:rsidRPr="00F47DD0">
        <w:rPr>
          <w:sz w:val="19"/>
          <w:szCs w:val="19"/>
        </w:rPr>
        <w:tab/>
        <w:t>Elgin No. 5</w:t>
      </w:r>
      <w:r w:rsidRPr="00F47DD0">
        <w:rPr>
          <w:sz w:val="19"/>
          <w:szCs w:val="19"/>
        </w:rPr>
        <w:tab/>
        <w:t>1544</w:t>
      </w:r>
    </w:p>
    <w:p w14:paraId="6EABC2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133</w:t>
      </w:r>
      <w:r w:rsidRPr="00F47DD0">
        <w:rPr>
          <w:sz w:val="19"/>
          <w:szCs w:val="19"/>
        </w:rPr>
        <w:tab/>
        <w:t>Lugoff No. 2</w:t>
      </w:r>
      <w:r w:rsidRPr="00F47DD0">
        <w:rPr>
          <w:sz w:val="19"/>
          <w:szCs w:val="19"/>
        </w:rPr>
        <w:tab/>
        <w:t>1805</w:t>
      </w:r>
    </w:p>
    <w:p w14:paraId="4E547D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134</w:t>
      </w:r>
      <w:r w:rsidRPr="00F47DD0">
        <w:rPr>
          <w:sz w:val="19"/>
          <w:szCs w:val="19"/>
        </w:rPr>
        <w:tab/>
        <w:t>Lugoff No. 3</w:t>
      </w:r>
      <w:r w:rsidRPr="00F47DD0">
        <w:rPr>
          <w:sz w:val="19"/>
          <w:szCs w:val="19"/>
        </w:rPr>
        <w:tab/>
        <w:t>1519</w:t>
      </w:r>
    </w:p>
    <w:p w14:paraId="1A648FF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143</w:t>
      </w:r>
      <w:r w:rsidRPr="00F47DD0">
        <w:rPr>
          <w:sz w:val="19"/>
          <w:szCs w:val="19"/>
        </w:rPr>
        <w:tab/>
        <w:t>Rabon's Crossroads</w:t>
      </w:r>
      <w:r w:rsidRPr="00F47DD0">
        <w:rPr>
          <w:sz w:val="19"/>
          <w:szCs w:val="19"/>
        </w:rPr>
        <w:tab/>
        <w:t>2051</w:t>
      </w:r>
    </w:p>
    <w:p w14:paraId="1EF492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150</w:t>
      </w:r>
      <w:r w:rsidRPr="00F47DD0">
        <w:rPr>
          <w:sz w:val="19"/>
          <w:szCs w:val="19"/>
        </w:rPr>
        <w:tab/>
        <w:t>Springdale</w:t>
      </w:r>
      <w:r w:rsidRPr="00F47DD0">
        <w:rPr>
          <w:sz w:val="19"/>
          <w:szCs w:val="19"/>
        </w:rPr>
        <w:tab/>
        <w:t>2168</w:t>
      </w:r>
    </w:p>
    <w:p w14:paraId="279614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152</w:t>
      </w:r>
      <w:r w:rsidRPr="00F47DD0">
        <w:rPr>
          <w:sz w:val="19"/>
          <w:szCs w:val="19"/>
        </w:rPr>
        <w:tab/>
        <w:t>Westville</w:t>
      </w:r>
      <w:r w:rsidRPr="00F47DD0">
        <w:rPr>
          <w:sz w:val="19"/>
          <w:szCs w:val="19"/>
        </w:rPr>
        <w:tab/>
        <w:t>1643</w:t>
      </w:r>
    </w:p>
    <w:p w14:paraId="43A385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28</w:t>
      </w:r>
      <w:r w:rsidRPr="00F47DD0">
        <w:rPr>
          <w:sz w:val="19"/>
          <w:szCs w:val="19"/>
        </w:rPr>
        <w:tab/>
        <w:t>KERSHAW</w:t>
      </w:r>
      <w:r w:rsidRPr="00F47DD0">
        <w:rPr>
          <w:sz w:val="19"/>
          <w:szCs w:val="19"/>
        </w:rPr>
        <w:tab/>
        <w:t>154</w:t>
      </w:r>
      <w:r w:rsidRPr="00F47DD0">
        <w:rPr>
          <w:sz w:val="19"/>
          <w:szCs w:val="19"/>
        </w:rPr>
        <w:tab/>
        <w:t>White's Gardens</w:t>
      </w:r>
      <w:r w:rsidRPr="00F47DD0">
        <w:rPr>
          <w:sz w:val="19"/>
          <w:szCs w:val="19"/>
        </w:rPr>
        <w:tab/>
        <w:t>1639</w:t>
      </w:r>
    </w:p>
    <w:p w14:paraId="73359A3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002</w:t>
      </w:r>
      <w:r w:rsidRPr="00F47DD0">
        <w:rPr>
          <w:sz w:val="19"/>
          <w:szCs w:val="19"/>
        </w:rPr>
        <w:tab/>
        <w:t>Lake House</w:t>
      </w:r>
      <w:r w:rsidRPr="00F47DD0">
        <w:rPr>
          <w:sz w:val="19"/>
          <w:szCs w:val="19"/>
        </w:rPr>
        <w:tab/>
        <w:t>2724</w:t>
      </w:r>
    </w:p>
    <w:p w14:paraId="6A695E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006</w:t>
      </w:r>
      <w:r w:rsidRPr="00F47DD0">
        <w:rPr>
          <w:sz w:val="19"/>
          <w:szCs w:val="19"/>
        </w:rPr>
        <w:tab/>
        <w:t>Douglas</w:t>
      </w:r>
      <w:r w:rsidRPr="00F47DD0">
        <w:rPr>
          <w:sz w:val="19"/>
          <w:szCs w:val="19"/>
        </w:rPr>
        <w:tab/>
        <w:t>2720</w:t>
      </w:r>
    </w:p>
    <w:p w14:paraId="674857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009</w:t>
      </w:r>
      <w:r w:rsidRPr="00F47DD0">
        <w:rPr>
          <w:sz w:val="19"/>
          <w:szCs w:val="19"/>
        </w:rPr>
        <w:tab/>
        <w:t>Erwin Farm</w:t>
      </w:r>
      <w:r w:rsidRPr="00F47DD0">
        <w:rPr>
          <w:sz w:val="19"/>
          <w:szCs w:val="19"/>
        </w:rPr>
        <w:tab/>
        <w:t>1731</w:t>
      </w:r>
    </w:p>
    <w:p w14:paraId="5D579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012</w:t>
      </w:r>
      <w:r w:rsidRPr="00F47DD0">
        <w:rPr>
          <w:sz w:val="19"/>
          <w:szCs w:val="19"/>
        </w:rPr>
        <w:tab/>
        <w:t>Hyde Park</w:t>
      </w:r>
      <w:r w:rsidRPr="00F47DD0">
        <w:rPr>
          <w:sz w:val="19"/>
          <w:szCs w:val="19"/>
        </w:rPr>
        <w:tab/>
        <w:t>1995</w:t>
      </w:r>
    </w:p>
    <w:p w14:paraId="0403EF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014</w:t>
      </w:r>
      <w:r w:rsidRPr="00F47DD0">
        <w:rPr>
          <w:sz w:val="19"/>
          <w:szCs w:val="19"/>
        </w:rPr>
        <w:tab/>
        <w:t>Kershaw North</w:t>
      </w:r>
      <w:r w:rsidRPr="00F47DD0">
        <w:rPr>
          <w:sz w:val="19"/>
          <w:szCs w:val="19"/>
        </w:rPr>
        <w:tab/>
        <w:t>1609</w:t>
      </w:r>
    </w:p>
    <w:p w14:paraId="260960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016</w:t>
      </w:r>
      <w:r w:rsidRPr="00F47DD0">
        <w:rPr>
          <w:sz w:val="19"/>
          <w:szCs w:val="19"/>
        </w:rPr>
        <w:tab/>
        <w:t>Lancaster East</w:t>
      </w:r>
      <w:r w:rsidRPr="00F47DD0">
        <w:rPr>
          <w:sz w:val="19"/>
          <w:szCs w:val="19"/>
        </w:rPr>
        <w:tab/>
        <w:t>2275</w:t>
      </w:r>
    </w:p>
    <w:p w14:paraId="50C5AA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021</w:t>
      </w:r>
      <w:r w:rsidRPr="00F47DD0">
        <w:rPr>
          <w:sz w:val="19"/>
          <w:szCs w:val="19"/>
        </w:rPr>
        <w:tab/>
        <w:t>Pleasant Valley</w:t>
      </w:r>
      <w:r w:rsidRPr="00F47DD0">
        <w:rPr>
          <w:sz w:val="19"/>
          <w:szCs w:val="19"/>
        </w:rPr>
        <w:tab/>
        <w:t>4285</w:t>
      </w:r>
    </w:p>
    <w:p w14:paraId="4A32016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032</w:t>
      </w:r>
      <w:r w:rsidRPr="00F47DD0">
        <w:rPr>
          <w:sz w:val="19"/>
          <w:szCs w:val="19"/>
        </w:rPr>
        <w:tab/>
        <w:t>Possum Hollow</w:t>
      </w:r>
      <w:r w:rsidRPr="00F47DD0">
        <w:rPr>
          <w:sz w:val="19"/>
          <w:szCs w:val="19"/>
        </w:rPr>
        <w:tab/>
        <w:t>3010</w:t>
      </w:r>
    </w:p>
    <w:p w14:paraId="7B6C69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035</w:t>
      </w:r>
      <w:r w:rsidRPr="00F47DD0">
        <w:rPr>
          <w:sz w:val="19"/>
          <w:szCs w:val="19"/>
        </w:rPr>
        <w:tab/>
        <w:t>Black Horse Run</w:t>
      </w:r>
      <w:r w:rsidRPr="00F47DD0">
        <w:rPr>
          <w:sz w:val="19"/>
          <w:szCs w:val="19"/>
        </w:rPr>
        <w:tab/>
        <w:t>5208</w:t>
      </w:r>
    </w:p>
    <w:p w14:paraId="090F2C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036</w:t>
      </w:r>
      <w:r w:rsidRPr="00F47DD0">
        <w:rPr>
          <w:sz w:val="19"/>
          <w:szCs w:val="19"/>
        </w:rPr>
        <w:tab/>
        <w:t>Gold Hill</w:t>
      </w:r>
      <w:r w:rsidRPr="00F47DD0">
        <w:rPr>
          <w:sz w:val="19"/>
          <w:szCs w:val="19"/>
        </w:rPr>
        <w:tab/>
        <w:t>1841</w:t>
      </w:r>
    </w:p>
    <w:p w14:paraId="263B1DB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037</w:t>
      </w:r>
      <w:r w:rsidRPr="00F47DD0">
        <w:rPr>
          <w:sz w:val="19"/>
          <w:szCs w:val="19"/>
        </w:rPr>
        <w:tab/>
        <w:t>Harrisburg</w:t>
      </w:r>
      <w:r w:rsidRPr="00F47DD0">
        <w:rPr>
          <w:sz w:val="19"/>
          <w:szCs w:val="19"/>
        </w:rPr>
        <w:tab/>
        <w:t>4588</w:t>
      </w:r>
    </w:p>
    <w:p w14:paraId="44EF05D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038</w:t>
      </w:r>
      <w:r w:rsidRPr="00F47DD0">
        <w:rPr>
          <w:sz w:val="19"/>
          <w:szCs w:val="19"/>
        </w:rPr>
        <w:tab/>
        <w:t>Osceola</w:t>
      </w:r>
      <w:r w:rsidRPr="00F47DD0">
        <w:rPr>
          <w:sz w:val="19"/>
          <w:szCs w:val="19"/>
        </w:rPr>
        <w:tab/>
        <w:t>3665</w:t>
      </w:r>
    </w:p>
    <w:p w14:paraId="20BFCA3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039</w:t>
      </w:r>
      <w:r w:rsidRPr="00F47DD0">
        <w:rPr>
          <w:sz w:val="19"/>
          <w:szCs w:val="19"/>
        </w:rPr>
        <w:tab/>
        <w:t>River Road</w:t>
      </w:r>
      <w:r w:rsidRPr="00F47DD0">
        <w:rPr>
          <w:sz w:val="19"/>
          <w:szCs w:val="19"/>
        </w:rPr>
        <w:tab/>
        <w:t>2806</w:t>
      </w:r>
    </w:p>
    <w:p w14:paraId="78BD9A4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040</w:t>
      </w:r>
      <w:r w:rsidRPr="00F47DD0">
        <w:rPr>
          <w:sz w:val="19"/>
          <w:szCs w:val="19"/>
        </w:rPr>
        <w:tab/>
        <w:t>The Lodge</w:t>
      </w:r>
      <w:r w:rsidRPr="00F47DD0">
        <w:rPr>
          <w:sz w:val="19"/>
          <w:szCs w:val="19"/>
        </w:rPr>
        <w:tab/>
        <w:t>2862</w:t>
      </w:r>
    </w:p>
    <w:p w14:paraId="1CD3E6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041</w:t>
      </w:r>
      <w:r w:rsidRPr="00F47DD0">
        <w:rPr>
          <w:sz w:val="19"/>
          <w:szCs w:val="19"/>
        </w:rPr>
        <w:tab/>
        <w:t>College Park</w:t>
      </w:r>
      <w:r w:rsidRPr="00F47DD0">
        <w:rPr>
          <w:sz w:val="19"/>
          <w:szCs w:val="19"/>
        </w:rPr>
        <w:tab/>
        <w:t>1577</w:t>
      </w:r>
    </w:p>
    <w:p w14:paraId="0850577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050</w:t>
      </w:r>
      <w:r w:rsidRPr="00F47DD0">
        <w:rPr>
          <w:sz w:val="19"/>
          <w:szCs w:val="19"/>
        </w:rPr>
        <w:tab/>
        <w:t>Buford</w:t>
      </w:r>
      <w:r w:rsidRPr="00F47DD0">
        <w:rPr>
          <w:sz w:val="19"/>
          <w:szCs w:val="19"/>
        </w:rPr>
        <w:tab/>
        <w:t>2019</w:t>
      </w:r>
    </w:p>
    <w:p w14:paraId="0D3934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051</w:t>
      </w:r>
      <w:r w:rsidRPr="00F47DD0">
        <w:rPr>
          <w:sz w:val="19"/>
          <w:szCs w:val="19"/>
        </w:rPr>
        <w:tab/>
        <w:t>Springdale</w:t>
      </w:r>
      <w:r w:rsidRPr="00F47DD0">
        <w:rPr>
          <w:sz w:val="19"/>
          <w:szCs w:val="19"/>
        </w:rPr>
        <w:tab/>
        <w:t>1892</w:t>
      </w:r>
    </w:p>
    <w:p w14:paraId="669AF1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053</w:t>
      </w:r>
      <w:r w:rsidRPr="00F47DD0">
        <w:rPr>
          <w:sz w:val="19"/>
          <w:szCs w:val="19"/>
        </w:rPr>
        <w:tab/>
        <w:t>McIlwain</w:t>
      </w:r>
      <w:r w:rsidRPr="00F47DD0">
        <w:rPr>
          <w:sz w:val="19"/>
          <w:szCs w:val="19"/>
        </w:rPr>
        <w:tab/>
        <w:t>2327</w:t>
      </w:r>
    </w:p>
    <w:p w14:paraId="613B6F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056</w:t>
      </w:r>
      <w:r w:rsidRPr="00F47DD0">
        <w:rPr>
          <w:sz w:val="19"/>
          <w:szCs w:val="19"/>
        </w:rPr>
        <w:tab/>
        <w:t>Jim Wilson</w:t>
      </w:r>
      <w:r w:rsidRPr="00F47DD0">
        <w:rPr>
          <w:sz w:val="19"/>
          <w:szCs w:val="19"/>
        </w:rPr>
        <w:tab/>
        <w:t>2680</w:t>
      </w:r>
    </w:p>
    <w:p w14:paraId="402268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29</w:t>
      </w:r>
      <w:r w:rsidRPr="00F47DD0">
        <w:rPr>
          <w:sz w:val="19"/>
          <w:szCs w:val="19"/>
        </w:rPr>
        <w:tab/>
        <w:t>LANCASTER</w:t>
      </w:r>
      <w:r w:rsidRPr="00F47DD0">
        <w:rPr>
          <w:sz w:val="19"/>
          <w:szCs w:val="19"/>
        </w:rPr>
        <w:tab/>
        <w:t>057</w:t>
      </w:r>
      <w:r w:rsidRPr="00F47DD0">
        <w:rPr>
          <w:sz w:val="19"/>
          <w:szCs w:val="19"/>
        </w:rPr>
        <w:tab/>
        <w:t>Six Mile Creek</w:t>
      </w:r>
      <w:r w:rsidRPr="00F47DD0">
        <w:rPr>
          <w:sz w:val="19"/>
          <w:szCs w:val="19"/>
        </w:rPr>
        <w:tab/>
        <w:t>1944</w:t>
      </w:r>
    </w:p>
    <w:p w14:paraId="02FCB8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014</w:t>
      </w:r>
      <w:r w:rsidRPr="00F47DD0">
        <w:rPr>
          <w:sz w:val="19"/>
          <w:szCs w:val="19"/>
        </w:rPr>
        <w:tab/>
        <w:t>Joanna</w:t>
      </w:r>
      <w:r w:rsidRPr="00F47DD0">
        <w:rPr>
          <w:sz w:val="19"/>
          <w:szCs w:val="19"/>
        </w:rPr>
        <w:tab/>
        <w:t>1658</w:t>
      </w:r>
    </w:p>
    <w:p w14:paraId="343500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018</w:t>
      </w:r>
      <w:r w:rsidRPr="00F47DD0">
        <w:rPr>
          <w:sz w:val="19"/>
          <w:szCs w:val="19"/>
        </w:rPr>
        <w:tab/>
        <w:t>Jones</w:t>
      </w:r>
      <w:r w:rsidRPr="00F47DD0">
        <w:rPr>
          <w:sz w:val="19"/>
          <w:szCs w:val="19"/>
        </w:rPr>
        <w:tab/>
        <w:t>3567</w:t>
      </w:r>
    </w:p>
    <w:p w14:paraId="705206F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021</w:t>
      </w:r>
      <w:r w:rsidRPr="00F47DD0">
        <w:rPr>
          <w:sz w:val="19"/>
          <w:szCs w:val="19"/>
        </w:rPr>
        <w:tab/>
        <w:t>Greenpond</w:t>
      </w:r>
      <w:r w:rsidRPr="00F47DD0">
        <w:rPr>
          <w:sz w:val="19"/>
          <w:szCs w:val="19"/>
        </w:rPr>
        <w:tab/>
        <w:t>1625</w:t>
      </w:r>
    </w:p>
    <w:p w14:paraId="15E320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022</w:t>
      </w:r>
      <w:r w:rsidRPr="00F47DD0">
        <w:rPr>
          <w:sz w:val="19"/>
          <w:szCs w:val="19"/>
        </w:rPr>
        <w:tab/>
        <w:t>Cooks</w:t>
      </w:r>
      <w:r w:rsidRPr="00F47DD0">
        <w:rPr>
          <w:sz w:val="19"/>
          <w:szCs w:val="19"/>
        </w:rPr>
        <w:tab/>
        <w:t>1914</w:t>
      </w:r>
    </w:p>
    <w:p w14:paraId="455FF4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026</w:t>
      </w:r>
      <w:r w:rsidRPr="00F47DD0">
        <w:rPr>
          <w:sz w:val="19"/>
          <w:szCs w:val="19"/>
        </w:rPr>
        <w:tab/>
        <w:t>Cross Hill</w:t>
      </w:r>
      <w:r w:rsidRPr="00F47DD0">
        <w:rPr>
          <w:sz w:val="19"/>
          <w:szCs w:val="19"/>
        </w:rPr>
        <w:tab/>
        <w:t>1717</w:t>
      </w:r>
    </w:p>
    <w:p w14:paraId="0D208E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027</w:t>
      </w:r>
      <w:r w:rsidRPr="00F47DD0">
        <w:rPr>
          <w:sz w:val="19"/>
          <w:szCs w:val="19"/>
        </w:rPr>
        <w:tab/>
        <w:t>Waterloo</w:t>
      </w:r>
      <w:r w:rsidRPr="00F47DD0">
        <w:rPr>
          <w:sz w:val="19"/>
          <w:szCs w:val="19"/>
        </w:rPr>
        <w:tab/>
        <w:t>1697</w:t>
      </w:r>
    </w:p>
    <w:p w14:paraId="34FDF6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30</w:t>
      </w:r>
      <w:r w:rsidRPr="00F47DD0">
        <w:rPr>
          <w:sz w:val="19"/>
          <w:szCs w:val="19"/>
        </w:rPr>
        <w:tab/>
        <w:t>LAURENS</w:t>
      </w:r>
      <w:r w:rsidRPr="00F47DD0">
        <w:rPr>
          <w:sz w:val="19"/>
          <w:szCs w:val="19"/>
        </w:rPr>
        <w:tab/>
        <w:t>031</w:t>
      </w:r>
      <w:r w:rsidRPr="00F47DD0">
        <w:rPr>
          <w:sz w:val="19"/>
          <w:szCs w:val="19"/>
        </w:rPr>
        <w:tab/>
        <w:t>Hickory Tavern</w:t>
      </w:r>
      <w:r w:rsidRPr="00F47DD0">
        <w:rPr>
          <w:sz w:val="19"/>
          <w:szCs w:val="19"/>
        </w:rPr>
        <w:tab/>
        <w:t>2486</w:t>
      </w:r>
    </w:p>
    <w:p w14:paraId="0DE4ABB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001</w:t>
      </w:r>
      <w:r w:rsidRPr="00F47DD0">
        <w:rPr>
          <w:sz w:val="19"/>
          <w:szCs w:val="19"/>
        </w:rPr>
        <w:tab/>
        <w:t>Batesburg</w:t>
      </w:r>
      <w:r w:rsidRPr="00F47DD0">
        <w:rPr>
          <w:sz w:val="19"/>
          <w:szCs w:val="19"/>
        </w:rPr>
        <w:tab/>
        <w:t>1794</w:t>
      </w:r>
    </w:p>
    <w:p w14:paraId="189D45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003</w:t>
      </w:r>
      <w:r w:rsidRPr="00F47DD0">
        <w:rPr>
          <w:sz w:val="19"/>
          <w:szCs w:val="19"/>
        </w:rPr>
        <w:tab/>
        <w:t>Lake Murray 1</w:t>
      </w:r>
      <w:r w:rsidRPr="00F47DD0">
        <w:rPr>
          <w:sz w:val="19"/>
          <w:szCs w:val="19"/>
        </w:rPr>
        <w:tab/>
        <w:t>2280</w:t>
      </w:r>
    </w:p>
    <w:p w14:paraId="6474CA0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004</w:t>
      </w:r>
      <w:r w:rsidRPr="00F47DD0">
        <w:rPr>
          <w:sz w:val="19"/>
          <w:szCs w:val="19"/>
        </w:rPr>
        <w:tab/>
        <w:t>Mount Horeb</w:t>
      </w:r>
      <w:r w:rsidRPr="00F47DD0">
        <w:rPr>
          <w:sz w:val="19"/>
          <w:szCs w:val="19"/>
        </w:rPr>
        <w:tab/>
        <w:t>2708</w:t>
      </w:r>
    </w:p>
    <w:p w14:paraId="6F77958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005</w:t>
      </w:r>
      <w:r w:rsidRPr="00F47DD0">
        <w:rPr>
          <w:sz w:val="19"/>
          <w:szCs w:val="19"/>
        </w:rPr>
        <w:tab/>
        <w:t>Old Barnwell Rd</w:t>
      </w:r>
      <w:r w:rsidRPr="00F47DD0">
        <w:rPr>
          <w:sz w:val="19"/>
          <w:szCs w:val="19"/>
        </w:rPr>
        <w:tab/>
        <w:t>1822</w:t>
      </w:r>
    </w:p>
    <w:p w14:paraId="59B164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006</w:t>
      </w:r>
      <w:r w:rsidRPr="00F47DD0">
        <w:rPr>
          <w:sz w:val="19"/>
          <w:szCs w:val="19"/>
        </w:rPr>
        <w:tab/>
        <w:t>Beulah Church</w:t>
      </w:r>
      <w:r w:rsidRPr="00F47DD0">
        <w:rPr>
          <w:sz w:val="19"/>
          <w:szCs w:val="19"/>
        </w:rPr>
        <w:tab/>
        <w:t>2902</w:t>
      </w:r>
    </w:p>
    <w:p w14:paraId="0558C7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007</w:t>
      </w:r>
      <w:r w:rsidRPr="00F47DD0">
        <w:rPr>
          <w:sz w:val="19"/>
          <w:szCs w:val="19"/>
        </w:rPr>
        <w:tab/>
        <w:t>Gilbert</w:t>
      </w:r>
      <w:r w:rsidRPr="00F47DD0">
        <w:rPr>
          <w:sz w:val="19"/>
          <w:szCs w:val="19"/>
        </w:rPr>
        <w:tab/>
        <w:t>2469</w:t>
      </w:r>
    </w:p>
    <w:p w14:paraId="39DEE6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008</w:t>
      </w:r>
      <w:r w:rsidRPr="00F47DD0">
        <w:rPr>
          <w:sz w:val="19"/>
          <w:szCs w:val="19"/>
        </w:rPr>
        <w:tab/>
        <w:t>Pond Branch</w:t>
      </w:r>
      <w:r w:rsidRPr="00F47DD0">
        <w:rPr>
          <w:sz w:val="19"/>
          <w:szCs w:val="19"/>
        </w:rPr>
        <w:tab/>
        <w:t>2201</w:t>
      </w:r>
    </w:p>
    <w:p w14:paraId="37385AC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009</w:t>
      </w:r>
      <w:r w:rsidRPr="00F47DD0">
        <w:rPr>
          <w:sz w:val="19"/>
          <w:szCs w:val="19"/>
        </w:rPr>
        <w:tab/>
        <w:t>Seven Oaks</w:t>
      </w:r>
      <w:r w:rsidRPr="00F47DD0">
        <w:rPr>
          <w:sz w:val="19"/>
          <w:szCs w:val="19"/>
        </w:rPr>
        <w:tab/>
        <w:t>1600</w:t>
      </w:r>
    </w:p>
    <w:p w14:paraId="07FF215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010</w:t>
      </w:r>
      <w:r w:rsidRPr="00F47DD0">
        <w:rPr>
          <w:sz w:val="19"/>
          <w:szCs w:val="19"/>
        </w:rPr>
        <w:tab/>
        <w:t>Ridge Road</w:t>
      </w:r>
      <w:r w:rsidRPr="00F47DD0">
        <w:rPr>
          <w:sz w:val="19"/>
          <w:szCs w:val="19"/>
        </w:rPr>
        <w:tab/>
        <w:t>2396</w:t>
      </w:r>
    </w:p>
    <w:p w14:paraId="61AFD8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012</w:t>
      </w:r>
      <w:r w:rsidRPr="00F47DD0">
        <w:rPr>
          <w:sz w:val="19"/>
          <w:szCs w:val="19"/>
        </w:rPr>
        <w:tab/>
        <w:t>Leesville</w:t>
      </w:r>
      <w:r w:rsidRPr="00F47DD0">
        <w:rPr>
          <w:sz w:val="19"/>
          <w:szCs w:val="19"/>
        </w:rPr>
        <w:tab/>
        <w:t>2271</w:t>
      </w:r>
    </w:p>
    <w:p w14:paraId="32211A3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013</w:t>
      </w:r>
      <w:r w:rsidRPr="00F47DD0">
        <w:rPr>
          <w:sz w:val="19"/>
          <w:szCs w:val="19"/>
        </w:rPr>
        <w:tab/>
        <w:t>Red Bank South 1</w:t>
      </w:r>
      <w:r w:rsidRPr="00F47DD0">
        <w:rPr>
          <w:sz w:val="19"/>
          <w:szCs w:val="19"/>
        </w:rPr>
        <w:tab/>
        <w:t>2107</w:t>
      </w:r>
    </w:p>
    <w:p w14:paraId="3AF88D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014</w:t>
      </w:r>
      <w:r w:rsidRPr="00F47DD0">
        <w:rPr>
          <w:sz w:val="19"/>
          <w:szCs w:val="19"/>
        </w:rPr>
        <w:tab/>
        <w:t>Emmanuel Church</w:t>
      </w:r>
      <w:r w:rsidRPr="00F47DD0">
        <w:rPr>
          <w:sz w:val="19"/>
          <w:szCs w:val="19"/>
        </w:rPr>
        <w:tab/>
        <w:t>2044</w:t>
      </w:r>
    </w:p>
    <w:p w14:paraId="6C658E3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015</w:t>
      </w:r>
      <w:r w:rsidRPr="00F47DD0">
        <w:rPr>
          <w:sz w:val="19"/>
          <w:szCs w:val="19"/>
        </w:rPr>
        <w:tab/>
        <w:t>Hollow Creek</w:t>
      </w:r>
      <w:r w:rsidRPr="00F47DD0">
        <w:rPr>
          <w:sz w:val="19"/>
          <w:szCs w:val="19"/>
        </w:rPr>
        <w:tab/>
        <w:t>3099</w:t>
      </w:r>
    </w:p>
    <w:p w14:paraId="0F0D1D5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32</w:t>
      </w:r>
      <w:r w:rsidRPr="00F47DD0">
        <w:rPr>
          <w:sz w:val="19"/>
          <w:szCs w:val="19"/>
        </w:rPr>
        <w:tab/>
        <w:t>LEXINGTON</w:t>
      </w:r>
      <w:r w:rsidRPr="00F47DD0">
        <w:rPr>
          <w:sz w:val="19"/>
          <w:szCs w:val="19"/>
        </w:rPr>
        <w:tab/>
        <w:t>016</w:t>
      </w:r>
      <w:r w:rsidRPr="00F47DD0">
        <w:rPr>
          <w:sz w:val="19"/>
          <w:szCs w:val="19"/>
        </w:rPr>
        <w:tab/>
        <w:t>Boiling Springs</w:t>
      </w:r>
      <w:r w:rsidRPr="00F47DD0">
        <w:rPr>
          <w:sz w:val="19"/>
          <w:szCs w:val="19"/>
        </w:rPr>
        <w:tab/>
        <w:t>2723</w:t>
      </w:r>
    </w:p>
    <w:p w14:paraId="052C1C6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018</w:t>
      </w:r>
      <w:r w:rsidRPr="00F47DD0">
        <w:rPr>
          <w:sz w:val="19"/>
          <w:szCs w:val="19"/>
        </w:rPr>
        <w:tab/>
        <w:t>Red Bank</w:t>
      </w:r>
      <w:r w:rsidRPr="00F47DD0">
        <w:rPr>
          <w:sz w:val="19"/>
          <w:szCs w:val="19"/>
        </w:rPr>
        <w:tab/>
        <w:t>4552</w:t>
      </w:r>
    </w:p>
    <w:p w14:paraId="084973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019</w:t>
      </w:r>
      <w:r w:rsidRPr="00F47DD0">
        <w:rPr>
          <w:sz w:val="19"/>
          <w:szCs w:val="19"/>
        </w:rPr>
        <w:tab/>
        <w:t>Round Hill</w:t>
      </w:r>
      <w:r w:rsidRPr="00F47DD0">
        <w:rPr>
          <w:sz w:val="19"/>
          <w:szCs w:val="19"/>
        </w:rPr>
        <w:tab/>
        <w:t>4224</w:t>
      </w:r>
    </w:p>
    <w:p w14:paraId="04DE13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021</w:t>
      </w:r>
      <w:r w:rsidRPr="00F47DD0">
        <w:rPr>
          <w:sz w:val="19"/>
          <w:szCs w:val="19"/>
        </w:rPr>
        <w:tab/>
        <w:t>Quail Hollow</w:t>
      </w:r>
      <w:r w:rsidRPr="00F47DD0">
        <w:rPr>
          <w:sz w:val="19"/>
          <w:szCs w:val="19"/>
        </w:rPr>
        <w:tab/>
        <w:t>2079</w:t>
      </w:r>
    </w:p>
    <w:p w14:paraId="56A505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027</w:t>
      </w:r>
      <w:r w:rsidRPr="00F47DD0">
        <w:rPr>
          <w:sz w:val="19"/>
          <w:szCs w:val="19"/>
        </w:rPr>
        <w:tab/>
        <w:t>Sharpe's Hill</w:t>
      </w:r>
      <w:r w:rsidRPr="00F47DD0">
        <w:rPr>
          <w:sz w:val="19"/>
          <w:szCs w:val="19"/>
        </w:rPr>
        <w:tab/>
        <w:t>2075</w:t>
      </w:r>
    </w:p>
    <w:p w14:paraId="13E10C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028</w:t>
      </w:r>
      <w:r w:rsidRPr="00F47DD0">
        <w:rPr>
          <w:sz w:val="19"/>
          <w:szCs w:val="19"/>
        </w:rPr>
        <w:tab/>
        <w:t>Chapin</w:t>
      </w:r>
      <w:r w:rsidRPr="00F47DD0">
        <w:rPr>
          <w:sz w:val="19"/>
          <w:szCs w:val="19"/>
        </w:rPr>
        <w:tab/>
        <w:t>3398</w:t>
      </w:r>
    </w:p>
    <w:p w14:paraId="3B9CBAD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030</w:t>
      </w:r>
      <w:r w:rsidRPr="00F47DD0">
        <w:rPr>
          <w:sz w:val="19"/>
          <w:szCs w:val="19"/>
        </w:rPr>
        <w:tab/>
        <w:t>Westover</w:t>
      </w:r>
      <w:r w:rsidRPr="00F47DD0">
        <w:rPr>
          <w:sz w:val="19"/>
          <w:szCs w:val="19"/>
        </w:rPr>
        <w:tab/>
        <w:t>1570</w:t>
      </w:r>
    </w:p>
    <w:p w14:paraId="06B9AA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031</w:t>
      </w:r>
      <w:r w:rsidRPr="00F47DD0">
        <w:rPr>
          <w:sz w:val="19"/>
          <w:szCs w:val="19"/>
        </w:rPr>
        <w:tab/>
        <w:t>Edenwood</w:t>
      </w:r>
      <w:r w:rsidRPr="00F47DD0">
        <w:rPr>
          <w:sz w:val="19"/>
          <w:szCs w:val="19"/>
        </w:rPr>
        <w:tab/>
        <w:t>2194</w:t>
      </w:r>
    </w:p>
    <w:p w14:paraId="1BBD48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033</w:t>
      </w:r>
      <w:r w:rsidRPr="00F47DD0">
        <w:rPr>
          <w:sz w:val="19"/>
          <w:szCs w:val="19"/>
        </w:rPr>
        <w:tab/>
        <w:t>Lexington No. 1</w:t>
      </w:r>
      <w:r w:rsidRPr="00F47DD0">
        <w:rPr>
          <w:sz w:val="19"/>
          <w:szCs w:val="19"/>
        </w:rPr>
        <w:tab/>
        <w:t>2969</w:t>
      </w:r>
    </w:p>
    <w:p w14:paraId="4787D5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034</w:t>
      </w:r>
      <w:r w:rsidRPr="00F47DD0">
        <w:rPr>
          <w:sz w:val="19"/>
          <w:szCs w:val="19"/>
        </w:rPr>
        <w:tab/>
        <w:t>Lexington No. 2</w:t>
      </w:r>
      <w:r w:rsidRPr="00F47DD0">
        <w:rPr>
          <w:sz w:val="19"/>
          <w:szCs w:val="19"/>
        </w:rPr>
        <w:tab/>
        <w:t>2120</w:t>
      </w:r>
    </w:p>
    <w:p w14:paraId="411364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035</w:t>
      </w:r>
      <w:r w:rsidRPr="00F47DD0">
        <w:rPr>
          <w:sz w:val="19"/>
          <w:szCs w:val="19"/>
        </w:rPr>
        <w:tab/>
        <w:t>Cayce Ward No.1</w:t>
      </w:r>
      <w:r w:rsidRPr="00F47DD0">
        <w:rPr>
          <w:sz w:val="19"/>
          <w:szCs w:val="19"/>
        </w:rPr>
        <w:tab/>
        <w:t>1572</w:t>
      </w:r>
    </w:p>
    <w:p w14:paraId="200756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036</w:t>
      </w:r>
      <w:r w:rsidRPr="00F47DD0">
        <w:rPr>
          <w:sz w:val="19"/>
          <w:szCs w:val="19"/>
        </w:rPr>
        <w:tab/>
        <w:t>Cayce Ward No.2</w:t>
      </w:r>
      <w:r w:rsidRPr="00F47DD0">
        <w:rPr>
          <w:sz w:val="19"/>
          <w:szCs w:val="19"/>
        </w:rPr>
        <w:tab/>
        <w:t>1620</w:t>
      </w:r>
    </w:p>
    <w:p w14:paraId="547BAAC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038</w:t>
      </w:r>
      <w:r w:rsidRPr="00F47DD0">
        <w:rPr>
          <w:sz w:val="19"/>
          <w:szCs w:val="19"/>
        </w:rPr>
        <w:tab/>
        <w:t>Chalk Hill</w:t>
      </w:r>
      <w:r w:rsidRPr="00F47DD0">
        <w:rPr>
          <w:sz w:val="19"/>
          <w:szCs w:val="19"/>
        </w:rPr>
        <w:tab/>
        <w:t>3170</w:t>
      </w:r>
    </w:p>
    <w:p w14:paraId="275347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039</w:t>
      </w:r>
      <w:r w:rsidRPr="00F47DD0">
        <w:rPr>
          <w:sz w:val="19"/>
          <w:szCs w:val="19"/>
        </w:rPr>
        <w:tab/>
        <w:t>Congaree 1</w:t>
      </w:r>
      <w:r w:rsidRPr="00F47DD0">
        <w:rPr>
          <w:sz w:val="19"/>
          <w:szCs w:val="19"/>
        </w:rPr>
        <w:tab/>
        <w:t>1705</w:t>
      </w:r>
    </w:p>
    <w:p w14:paraId="40DE23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040</w:t>
      </w:r>
      <w:r w:rsidRPr="00F47DD0">
        <w:rPr>
          <w:sz w:val="19"/>
          <w:szCs w:val="19"/>
        </w:rPr>
        <w:tab/>
        <w:t>Hook's Store</w:t>
      </w:r>
      <w:r w:rsidRPr="00F47DD0">
        <w:rPr>
          <w:sz w:val="19"/>
          <w:szCs w:val="19"/>
        </w:rPr>
        <w:tab/>
        <w:t>1982</w:t>
      </w:r>
    </w:p>
    <w:p w14:paraId="24FC08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041</w:t>
      </w:r>
      <w:r w:rsidRPr="00F47DD0">
        <w:rPr>
          <w:sz w:val="19"/>
          <w:szCs w:val="19"/>
        </w:rPr>
        <w:tab/>
        <w:t>Saluda River</w:t>
      </w:r>
      <w:r w:rsidRPr="00F47DD0">
        <w:rPr>
          <w:sz w:val="19"/>
          <w:szCs w:val="19"/>
        </w:rPr>
        <w:tab/>
        <w:t>1803</w:t>
      </w:r>
    </w:p>
    <w:p w14:paraId="73DC08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042</w:t>
      </w:r>
      <w:r w:rsidRPr="00F47DD0">
        <w:rPr>
          <w:sz w:val="19"/>
          <w:szCs w:val="19"/>
        </w:rPr>
        <w:tab/>
        <w:t>Springdale</w:t>
      </w:r>
      <w:r w:rsidRPr="00F47DD0">
        <w:rPr>
          <w:sz w:val="19"/>
          <w:szCs w:val="19"/>
        </w:rPr>
        <w:tab/>
        <w:t>2142</w:t>
      </w:r>
    </w:p>
    <w:p w14:paraId="5B4B6E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047</w:t>
      </w:r>
      <w:r w:rsidRPr="00F47DD0">
        <w:rPr>
          <w:sz w:val="19"/>
          <w:szCs w:val="19"/>
        </w:rPr>
        <w:tab/>
        <w:t>West Columbia No. 4</w:t>
      </w:r>
      <w:r w:rsidRPr="00F47DD0">
        <w:rPr>
          <w:sz w:val="19"/>
          <w:szCs w:val="19"/>
        </w:rPr>
        <w:tab/>
        <w:t>1556</w:t>
      </w:r>
    </w:p>
    <w:p w14:paraId="77DDFB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048</w:t>
      </w:r>
      <w:r w:rsidRPr="00F47DD0">
        <w:rPr>
          <w:sz w:val="19"/>
          <w:szCs w:val="19"/>
        </w:rPr>
        <w:tab/>
        <w:t>Irmo</w:t>
      </w:r>
      <w:r w:rsidRPr="00F47DD0">
        <w:rPr>
          <w:sz w:val="19"/>
          <w:szCs w:val="19"/>
        </w:rPr>
        <w:tab/>
        <w:t>2314</w:t>
      </w:r>
    </w:p>
    <w:p w14:paraId="19FAF91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049</w:t>
      </w:r>
      <w:r w:rsidRPr="00F47DD0">
        <w:rPr>
          <w:sz w:val="19"/>
          <w:szCs w:val="19"/>
        </w:rPr>
        <w:tab/>
        <w:t>Challedon</w:t>
      </w:r>
      <w:r w:rsidRPr="00F47DD0">
        <w:rPr>
          <w:sz w:val="19"/>
          <w:szCs w:val="19"/>
        </w:rPr>
        <w:tab/>
        <w:t>1536</w:t>
      </w:r>
    </w:p>
    <w:p w14:paraId="4C33DE3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050</w:t>
      </w:r>
      <w:r w:rsidRPr="00F47DD0">
        <w:rPr>
          <w:sz w:val="19"/>
          <w:szCs w:val="19"/>
        </w:rPr>
        <w:tab/>
        <w:t>Whitehall</w:t>
      </w:r>
      <w:r w:rsidRPr="00F47DD0">
        <w:rPr>
          <w:sz w:val="19"/>
          <w:szCs w:val="19"/>
        </w:rPr>
        <w:tab/>
        <w:t>2105</w:t>
      </w:r>
    </w:p>
    <w:p w14:paraId="7CE100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053</w:t>
      </w:r>
      <w:r w:rsidRPr="00F47DD0">
        <w:rPr>
          <w:sz w:val="19"/>
          <w:szCs w:val="19"/>
        </w:rPr>
        <w:tab/>
        <w:t>Pineview</w:t>
      </w:r>
      <w:r w:rsidRPr="00F47DD0">
        <w:rPr>
          <w:sz w:val="19"/>
          <w:szCs w:val="19"/>
        </w:rPr>
        <w:tab/>
        <w:t>1829</w:t>
      </w:r>
    </w:p>
    <w:p w14:paraId="5EEB9F3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054</w:t>
      </w:r>
      <w:r w:rsidRPr="00F47DD0">
        <w:rPr>
          <w:sz w:val="19"/>
          <w:szCs w:val="19"/>
        </w:rPr>
        <w:tab/>
        <w:t>Quail Valley</w:t>
      </w:r>
      <w:r w:rsidRPr="00F47DD0">
        <w:rPr>
          <w:sz w:val="19"/>
          <w:szCs w:val="19"/>
        </w:rPr>
        <w:tab/>
        <w:t>2078</w:t>
      </w:r>
    </w:p>
    <w:p w14:paraId="1047D4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057</w:t>
      </w:r>
      <w:r w:rsidRPr="00F47DD0">
        <w:rPr>
          <w:sz w:val="19"/>
          <w:szCs w:val="19"/>
        </w:rPr>
        <w:tab/>
        <w:t>Coldstream</w:t>
      </w:r>
      <w:r w:rsidRPr="00F47DD0">
        <w:rPr>
          <w:sz w:val="19"/>
          <w:szCs w:val="19"/>
        </w:rPr>
        <w:tab/>
        <w:t>1820</w:t>
      </w:r>
    </w:p>
    <w:p w14:paraId="2EC246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058</w:t>
      </w:r>
      <w:r w:rsidRPr="00F47DD0">
        <w:rPr>
          <w:sz w:val="19"/>
          <w:szCs w:val="19"/>
        </w:rPr>
        <w:tab/>
        <w:t>Grenadier</w:t>
      </w:r>
      <w:r w:rsidRPr="00F47DD0">
        <w:rPr>
          <w:sz w:val="19"/>
          <w:szCs w:val="19"/>
        </w:rPr>
        <w:tab/>
        <w:t>1758</w:t>
      </w:r>
    </w:p>
    <w:p w14:paraId="6E0622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059</w:t>
      </w:r>
      <w:r w:rsidRPr="00F47DD0">
        <w:rPr>
          <w:sz w:val="19"/>
          <w:szCs w:val="19"/>
        </w:rPr>
        <w:tab/>
        <w:t>St. Michael</w:t>
      </w:r>
      <w:r w:rsidRPr="00F47DD0">
        <w:rPr>
          <w:sz w:val="19"/>
          <w:szCs w:val="19"/>
        </w:rPr>
        <w:tab/>
        <w:t>2348</w:t>
      </w:r>
    </w:p>
    <w:p w14:paraId="7C5E21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060</w:t>
      </w:r>
      <w:r w:rsidRPr="00F47DD0">
        <w:rPr>
          <w:sz w:val="19"/>
          <w:szCs w:val="19"/>
        </w:rPr>
        <w:tab/>
        <w:t>Murraywood</w:t>
      </w:r>
      <w:r w:rsidRPr="00F47DD0">
        <w:rPr>
          <w:sz w:val="19"/>
          <w:szCs w:val="19"/>
        </w:rPr>
        <w:tab/>
        <w:t>2056</w:t>
      </w:r>
    </w:p>
    <w:p w14:paraId="4246D38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061</w:t>
      </w:r>
      <w:r w:rsidRPr="00F47DD0">
        <w:rPr>
          <w:sz w:val="19"/>
          <w:szCs w:val="19"/>
        </w:rPr>
        <w:tab/>
        <w:t>Amicks Ferry</w:t>
      </w:r>
      <w:r w:rsidRPr="00F47DD0">
        <w:rPr>
          <w:sz w:val="19"/>
          <w:szCs w:val="19"/>
        </w:rPr>
        <w:tab/>
        <w:t>4014</w:t>
      </w:r>
    </w:p>
    <w:p w14:paraId="322D1E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062</w:t>
      </w:r>
      <w:r w:rsidRPr="00F47DD0">
        <w:rPr>
          <w:sz w:val="19"/>
          <w:szCs w:val="19"/>
        </w:rPr>
        <w:tab/>
        <w:t>Bush River</w:t>
      </w:r>
      <w:r w:rsidRPr="00F47DD0">
        <w:rPr>
          <w:sz w:val="19"/>
          <w:szCs w:val="19"/>
        </w:rPr>
        <w:tab/>
        <w:t>1627</w:t>
      </w:r>
    </w:p>
    <w:p w14:paraId="07F92E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063</w:t>
      </w:r>
      <w:r w:rsidRPr="00F47DD0">
        <w:rPr>
          <w:sz w:val="19"/>
          <w:szCs w:val="19"/>
        </w:rPr>
        <w:tab/>
        <w:t>Dutchman Shores</w:t>
      </w:r>
      <w:r w:rsidRPr="00F47DD0">
        <w:rPr>
          <w:sz w:val="19"/>
          <w:szCs w:val="19"/>
        </w:rPr>
        <w:tab/>
        <w:t>3543</w:t>
      </w:r>
    </w:p>
    <w:p w14:paraId="7D7448E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064</w:t>
      </w:r>
      <w:r w:rsidRPr="00F47DD0">
        <w:rPr>
          <w:sz w:val="19"/>
          <w:szCs w:val="19"/>
        </w:rPr>
        <w:tab/>
        <w:t>Pilgrim Church</w:t>
      </w:r>
      <w:r w:rsidRPr="00F47DD0">
        <w:rPr>
          <w:sz w:val="19"/>
          <w:szCs w:val="19"/>
        </w:rPr>
        <w:tab/>
        <w:t>2664</w:t>
      </w:r>
    </w:p>
    <w:p w14:paraId="711E8D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065</w:t>
      </w:r>
      <w:r w:rsidRPr="00F47DD0">
        <w:rPr>
          <w:sz w:val="19"/>
          <w:szCs w:val="19"/>
        </w:rPr>
        <w:tab/>
        <w:t>White Knoll</w:t>
      </w:r>
      <w:r w:rsidRPr="00F47DD0">
        <w:rPr>
          <w:sz w:val="19"/>
          <w:szCs w:val="19"/>
        </w:rPr>
        <w:tab/>
        <w:t>2828</w:t>
      </w:r>
    </w:p>
    <w:p w14:paraId="3C1BE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067</w:t>
      </w:r>
      <w:r w:rsidRPr="00F47DD0">
        <w:rPr>
          <w:sz w:val="19"/>
          <w:szCs w:val="19"/>
        </w:rPr>
        <w:tab/>
        <w:t>Kitti Wake</w:t>
      </w:r>
      <w:r w:rsidRPr="00F47DD0">
        <w:rPr>
          <w:sz w:val="19"/>
          <w:szCs w:val="19"/>
        </w:rPr>
        <w:tab/>
        <w:t>1649</w:t>
      </w:r>
    </w:p>
    <w:p w14:paraId="166C05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068</w:t>
      </w:r>
      <w:r w:rsidRPr="00F47DD0">
        <w:rPr>
          <w:sz w:val="19"/>
          <w:szCs w:val="19"/>
        </w:rPr>
        <w:tab/>
        <w:t>Providence Church</w:t>
      </w:r>
      <w:r w:rsidRPr="00F47DD0">
        <w:rPr>
          <w:sz w:val="19"/>
          <w:szCs w:val="19"/>
        </w:rPr>
        <w:tab/>
        <w:t>2563</w:t>
      </w:r>
    </w:p>
    <w:p w14:paraId="49269C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070</w:t>
      </w:r>
      <w:r w:rsidRPr="00F47DD0">
        <w:rPr>
          <w:sz w:val="19"/>
          <w:szCs w:val="19"/>
        </w:rPr>
        <w:tab/>
        <w:t>Lexington No. 3</w:t>
      </w:r>
      <w:r w:rsidRPr="00F47DD0">
        <w:rPr>
          <w:sz w:val="19"/>
          <w:szCs w:val="19"/>
        </w:rPr>
        <w:tab/>
        <w:t>3453</w:t>
      </w:r>
    </w:p>
    <w:p w14:paraId="695B3C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071</w:t>
      </w:r>
      <w:r w:rsidRPr="00F47DD0">
        <w:rPr>
          <w:sz w:val="19"/>
          <w:szCs w:val="19"/>
        </w:rPr>
        <w:tab/>
        <w:t>Lexington No. 4</w:t>
      </w:r>
      <w:r w:rsidRPr="00F47DD0">
        <w:rPr>
          <w:sz w:val="19"/>
          <w:szCs w:val="19"/>
        </w:rPr>
        <w:tab/>
        <w:t>3253</w:t>
      </w:r>
    </w:p>
    <w:p w14:paraId="6C25DE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073</w:t>
      </w:r>
      <w:r w:rsidRPr="00F47DD0">
        <w:rPr>
          <w:sz w:val="19"/>
          <w:szCs w:val="19"/>
        </w:rPr>
        <w:tab/>
        <w:t>Park Road 1</w:t>
      </w:r>
      <w:r w:rsidRPr="00F47DD0">
        <w:rPr>
          <w:sz w:val="19"/>
          <w:szCs w:val="19"/>
        </w:rPr>
        <w:tab/>
        <w:t>2344</w:t>
      </w:r>
    </w:p>
    <w:p w14:paraId="03CEC3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075</w:t>
      </w:r>
      <w:r w:rsidRPr="00F47DD0">
        <w:rPr>
          <w:sz w:val="19"/>
          <w:szCs w:val="19"/>
        </w:rPr>
        <w:tab/>
        <w:t>Gaston 2</w:t>
      </w:r>
      <w:r w:rsidRPr="00F47DD0">
        <w:rPr>
          <w:sz w:val="19"/>
          <w:szCs w:val="19"/>
        </w:rPr>
        <w:tab/>
        <w:t>1630</w:t>
      </w:r>
    </w:p>
    <w:p w14:paraId="2E1D02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076</w:t>
      </w:r>
      <w:r w:rsidRPr="00F47DD0">
        <w:rPr>
          <w:sz w:val="19"/>
          <w:szCs w:val="19"/>
        </w:rPr>
        <w:tab/>
        <w:t>Lake Murray 2</w:t>
      </w:r>
      <w:r w:rsidRPr="00F47DD0">
        <w:rPr>
          <w:sz w:val="19"/>
          <w:szCs w:val="19"/>
        </w:rPr>
        <w:tab/>
        <w:t>3924</w:t>
      </w:r>
    </w:p>
    <w:p w14:paraId="29FA32C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078</w:t>
      </w:r>
      <w:r w:rsidRPr="00F47DD0">
        <w:rPr>
          <w:sz w:val="19"/>
          <w:szCs w:val="19"/>
        </w:rPr>
        <w:tab/>
        <w:t>St Davids</w:t>
      </w:r>
      <w:r w:rsidRPr="00F47DD0">
        <w:rPr>
          <w:sz w:val="19"/>
          <w:szCs w:val="19"/>
        </w:rPr>
        <w:tab/>
        <w:t>2679</w:t>
      </w:r>
    </w:p>
    <w:p w14:paraId="7E7ACBC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080</w:t>
      </w:r>
      <w:r w:rsidRPr="00F47DD0">
        <w:rPr>
          <w:sz w:val="19"/>
          <w:szCs w:val="19"/>
        </w:rPr>
        <w:tab/>
        <w:t>Sandhill</w:t>
      </w:r>
      <w:r w:rsidRPr="00F47DD0">
        <w:rPr>
          <w:sz w:val="19"/>
          <w:szCs w:val="19"/>
        </w:rPr>
        <w:tab/>
        <w:t>1708</w:t>
      </w:r>
    </w:p>
    <w:p w14:paraId="47E8F9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081</w:t>
      </w:r>
      <w:r w:rsidRPr="00F47DD0">
        <w:rPr>
          <w:sz w:val="19"/>
          <w:szCs w:val="19"/>
        </w:rPr>
        <w:tab/>
        <w:t>Edmund 2</w:t>
      </w:r>
      <w:r w:rsidRPr="00F47DD0">
        <w:rPr>
          <w:sz w:val="19"/>
          <w:szCs w:val="19"/>
        </w:rPr>
        <w:tab/>
        <w:t>2017</w:t>
      </w:r>
    </w:p>
    <w:p w14:paraId="4FC6B2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082</w:t>
      </w:r>
      <w:r w:rsidRPr="00F47DD0">
        <w:rPr>
          <w:sz w:val="19"/>
          <w:szCs w:val="19"/>
        </w:rPr>
        <w:tab/>
        <w:t>Swansea 2</w:t>
      </w:r>
      <w:r w:rsidRPr="00F47DD0">
        <w:rPr>
          <w:sz w:val="19"/>
          <w:szCs w:val="19"/>
        </w:rPr>
        <w:tab/>
        <w:t>1570</w:t>
      </w:r>
    </w:p>
    <w:p w14:paraId="14C0BE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083</w:t>
      </w:r>
      <w:r w:rsidRPr="00F47DD0">
        <w:rPr>
          <w:sz w:val="19"/>
          <w:szCs w:val="19"/>
        </w:rPr>
        <w:tab/>
        <w:t>Pelion 2</w:t>
      </w:r>
      <w:r w:rsidRPr="00F47DD0">
        <w:rPr>
          <w:sz w:val="19"/>
          <w:szCs w:val="19"/>
        </w:rPr>
        <w:tab/>
        <w:t>1551</w:t>
      </w:r>
    </w:p>
    <w:p w14:paraId="4150B5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084</w:t>
      </w:r>
      <w:r w:rsidRPr="00F47DD0">
        <w:rPr>
          <w:sz w:val="19"/>
          <w:szCs w:val="19"/>
        </w:rPr>
        <w:tab/>
        <w:t>Dreher Island</w:t>
      </w:r>
      <w:r w:rsidRPr="00F47DD0">
        <w:rPr>
          <w:sz w:val="19"/>
          <w:szCs w:val="19"/>
        </w:rPr>
        <w:tab/>
        <w:t>1764</w:t>
      </w:r>
    </w:p>
    <w:p w14:paraId="505119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085</w:t>
      </w:r>
      <w:r w:rsidRPr="00F47DD0">
        <w:rPr>
          <w:sz w:val="19"/>
          <w:szCs w:val="19"/>
        </w:rPr>
        <w:tab/>
        <w:t>Old Lexington</w:t>
      </w:r>
      <w:r w:rsidRPr="00F47DD0">
        <w:rPr>
          <w:sz w:val="19"/>
          <w:szCs w:val="19"/>
        </w:rPr>
        <w:tab/>
        <w:t>3346</w:t>
      </w:r>
    </w:p>
    <w:p w14:paraId="5247FC4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086</w:t>
      </w:r>
      <w:r w:rsidRPr="00F47DD0">
        <w:rPr>
          <w:sz w:val="19"/>
          <w:szCs w:val="19"/>
        </w:rPr>
        <w:tab/>
        <w:t>Lincreek</w:t>
      </w:r>
      <w:r w:rsidRPr="00F47DD0">
        <w:rPr>
          <w:sz w:val="19"/>
          <w:szCs w:val="19"/>
        </w:rPr>
        <w:tab/>
        <w:t>2528</w:t>
      </w:r>
    </w:p>
    <w:p w14:paraId="2EA504C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087</w:t>
      </w:r>
      <w:r w:rsidRPr="00F47DD0">
        <w:rPr>
          <w:sz w:val="19"/>
          <w:szCs w:val="19"/>
        </w:rPr>
        <w:tab/>
        <w:t>Cedarcrest</w:t>
      </w:r>
      <w:r w:rsidRPr="00F47DD0">
        <w:rPr>
          <w:sz w:val="19"/>
          <w:szCs w:val="19"/>
        </w:rPr>
        <w:tab/>
        <w:t>1958</w:t>
      </w:r>
    </w:p>
    <w:p w14:paraId="0BB63F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32</w:t>
      </w:r>
      <w:r w:rsidRPr="00F47DD0">
        <w:rPr>
          <w:sz w:val="19"/>
          <w:szCs w:val="19"/>
        </w:rPr>
        <w:tab/>
        <w:t>LEXINGTON</w:t>
      </w:r>
      <w:r w:rsidRPr="00F47DD0">
        <w:rPr>
          <w:sz w:val="19"/>
          <w:szCs w:val="19"/>
        </w:rPr>
        <w:tab/>
        <w:t>088</w:t>
      </w:r>
      <w:r w:rsidRPr="00F47DD0">
        <w:rPr>
          <w:sz w:val="19"/>
          <w:szCs w:val="19"/>
        </w:rPr>
        <w:tab/>
        <w:t>Oakwood</w:t>
      </w:r>
      <w:r w:rsidRPr="00F47DD0">
        <w:rPr>
          <w:sz w:val="19"/>
          <w:szCs w:val="19"/>
        </w:rPr>
        <w:tab/>
        <w:t>3023</w:t>
      </w:r>
    </w:p>
    <w:p w14:paraId="69B6D9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089</w:t>
      </w:r>
      <w:r w:rsidRPr="00F47DD0">
        <w:rPr>
          <w:sz w:val="19"/>
          <w:szCs w:val="19"/>
        </w:rPr>
        <w:tab/>
        <w:t>Barr Road 2</w:t>
      </w:r>
      <w:r w:rsidRPr="00F47DD0">
        <w:rPr>
          <w:sz w:val="19"/>
          <w:szCs w:val="19"/>
        </w:rPr>
        <w:tab/>
        <w:t>3777</w:t>
      </w:r>
    </w:p>
    <w:p w14:paraId="26C969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091</w:t>
      </w:r>
      <w:r w:rsidRPr="00F47DD0">
        <w:rPr>
          <w:sz w:val="19"/>
          <w:szCs w:val="19"/>
        </w:rPr>
        <w:tab/>
        <w:t>Pine Ridge 2</w:t>
      </w:r>
      <w:r w:rsidRPr="00F47DD0">
        <w:rPr>
          <w:sz w:val="19"/>
          <w:szCs w:val="19"/>
        </w:rPr>
        <w:tab/>
        <w:t>2226</w:t>
      </w:r>
    </w:p>
    <w:p w14:paraId="17F1D6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092</w:t>
      </w:r>
      <w:r w:rsidRPr="00F47DD0">
        <w:rPr>
          <w:sz w:val="19"/>
          <w:szCs w:val="19"/>
        </w:rPr>
        <w:tab/>
        <w:t>Redbank South 2</w:t>
      </w:r>
      <w:r w:rsidRPr="00F47DD0">
        <w:rPr>
          <w:sz w:val="19"/>
          <w:szCs w:val="19"/>
        </w:rPr>
        <w:tab/>
        <w:t>1861</w:t>
      </w:r>
    </w:p>
    <w:p w14:paraId="33BE12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093</w:t>
      </w:r>
      <w:r w:rsidRPr="00F47DD0">
        <w:rPr>
          <w:sz w:val="19"/>
          <w:szCs w:val="19"/>
        </w:rPr>
        <w:tab/>
        <w:t>Carolina Springs</w:t>
      </w:r>
      <w:r w:rsidRPr="00F47DD0">
        <w:rPr>
          <w:sz w:val="19"/>
          <w:szCs w:val="19"/>
        </w:rPr>
        <w:tab/>
        <w:t>2243</w:t>
      </w:r>
    </w:p>
    <w:p w14:paraId="1DDEBF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095</w:t>
      </w:r>
      <w:r w:rsidRPr="00F47DD0">
        <w:rPr>
          <w:sz w:val="19"/>
          <w:szCs w:val="19"/>
        </w:rPr>
        <w:tab/>
        <w:t>Platt Springs 2</w:t>
      </w:r>
      <w:r w:rsidRPr="00F47DD0">
        <w:rPr>
          <w:sz w:val="19"/>
          <w:szCs w:val="19"/>
        </w:rPr>
        <w:tab/>
        <w:t>4100</w:t>
      </w:r>
    </w:p>
    <w:p w14:paraId="05619C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32</w:t>
      </w:r>
      <w:r w:rsidRPr="00F47DD0">
        <w:rPr>
          <w:sz w:val="19"/>
          <w:szCs w:val="19"/>
        </w:rPr>
        <w:tab/>
        <w:t>LEXINGTON</w:t>
      </w:r>
      <w:r w:rsidRPr="00F47DD0">
        <w:rPr>
          <w:sz w:val="19"/>
          <w:szCs w:val="19"/>
        </w:rPr>
        <w:tab/>
        <w:t>096</w:t>
      </w:r>
      <w:r w:rsidRPr="00F47DD0">
        <w:rPr>
          <w:sz w:val="19"/>
          <w:szCs w:val="19"/>
        </w:rPr>
        <w:tab/>
        <w:t>River Bluff</w:t>
      </w:r>
      <w:r w:rsidRPr="00F47DD0">
        <w:rPr>
          <w:sz w:val="19"/>
          <w:szCs w:val="19"/>
        </w:rPr>
        <w:tab/>
        <w:t>3356</w:t>
      </w:r>
    </w:p>
    <w:p w14:paraId="0CB8CD1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33</w:t>
      </w:r>
      <w:r w:rsidRPr="00F47DD0">
        <w:rPr>
          <w:sz w:val="19"/>
          <w:szCs w:val="19"/>
        </w:rPr>
        <w:tab/>
        <w:t>MCCORMICK</w:t>
      </w:r>
      <w:r w:rsidRPr="00F47DD0">
        <w:rPr>
          <w:sz w:val="19"/>
          <w:szCs w:val="19"/>
        </w:rPr>
        <w:tab/>
        <w:t>003</w:t>
      </w:r>
      <w:r w:rsidRPr="00F47DD0">
        <w:rPr>
          <w:sz w:val="19"/>
          <w:szCs w:val="19"/>
        </w:rPr>
        <w:tab/>
        <w:t>Savannah</w:t>
      </w:r>
      <w:r w:rsidRPr="00F47DD0">
        <w:rPr>
          <w:sz w:val="19"/>
          <w:szCs w:val="19"/>
        </w:rPr>
        <w:tab/>
        <w:t>2522</w:t>
      </w:r>
    </w:p>
    <w:p w14:paraId="289FD5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008</w:t>
      </w:r>
      <w:r w:rsidRPr="00F47DD0">
        <w:rPr>
          <w:sz w:val="19"/>
          <w:szCs w:val="19"/>
        </w:rPr>
        <w:tab/>
        <w:t>Marion South</w:t>
      </w:r>
      <w:r w:rsidRPr="00F47DD0">
        <w:rPr>
          <w:sz w:val="19"/>
          <w:szCs w:val="19"/>
        </w:rPr>
        <w:tab/>
        <w:t>2633</w:t>
      </w:r>
    </w:p>
    <w:p w14:paraId="16DCBDE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014</w:t>
      </w:r>
      <w:r w:rsidRPr="00F47DD0">
        <w:rPr>
          <w:sz w:val="19"/>
          <w:szCs w:val="19"/>
        </w:rPr>
        <w:tab/>
        <w:t>Southwest Mullins</w:t>
      </w:r>
      <w:r w:rsidRPr="00F47DD0">
        <w:rPr>
          <w:sz w:val="19"/>
          <w:szCs w:val="19"/>
        </w:rPr>
        <w:tab/>
        <w:t>1511</w:t>
      </w:r>
    </w:p>
    <w:p w14:paraId="2D6E24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34</w:t>
      </w:r>
      <w:r w:rsidRPr="00F47DD0">
        <w:rPr>
          <w:sz w:val="19"/>
          <w:szCs w:val="19"/>
        </w:rPr>
        <w:tab/>
        <w:t>MARION</w:t>
      </w:r>
      <w:r w:rsidRPr="00F47DD0">
        <w:rPr>
          <w:sz w:val="19"/>
          <w:szCs w:val="19"/>
        </w:rPr>
        <w:tab/>
        <w:t>015</w:t>
      </w:r>
      <w:r w:rsidRPr="00F47DD0">
        <w:rPr>
          <w:sz w:val="19"/>
          <w:szCs w:val="19"/>
        </w:rPr>
        <w:tab/>
        <w:t>Northeast Mullins</w:t>
      </w:r>
      <w:r w:rsidRPr="00F47DD0">
        <w:rPr>
          <w:sz w:val="19"/>
          <w:szCs w:val="19"/>
        </w:rPr>
        <w:tab/>
        <w:t>1953</w:t>
      </w:r>
    </w:p>
    <w:p w14:paraId="75757DF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012</w:t>
      </w:r>
      <w:r w:rsidRPr="00F47DD0">
        <w:rPr>
          <w:sz w:val="19"/>
          <w:szCs w:val="19"/>
        </w:rPr>
        <w:tab/>
        <w:t>East Bennettsville</w:t>
      </w:r>
      <w:r w:rsidRPr="00F47DD0">
        <w:rPr>
          <w:sz w:val="19"/>
          <w:szCs w:val="19"/>
        </w:rPr>
        <w:tab/>
        <w:t>1601</w:t>
      </w:r>
    </w:p>
    <w:p w14:paraId="376D59F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013</w:t>
      </w:r>
      <w:r w:rsidRPr="00F47DD0">
        <w:rPr>
          <w:sz w:val="19"/>
          <w:szCs w:val="19"/>
        </w:rPr>
        <w:tab/>
        <w:t>West Bennettsville</w:t>
      </w:r>
      <w:r w:rsidRPr="00F47DD0">
        <w:rPr>
          <w:sz w:val="19"/>
          <w:szCs w:val="19"/>
        </w:rPr>
        <w:tab/>
        <w:t>1839</w:t>
      </w:r>
    </w:p>
    <w:p w14:paraId="7920793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35</w:t>
      </w:r>
      <w:r w:rsidRPr="00F47DD0">
        <w:rPr>
          <w:sz w:val="19"/>
          <w:szCs w:val="19"/>
        </w:rPr>
        <w:tab/>
        <w:t>MARLBORO</w:t>
      </w:r>
      <w:r w:rsidRPr="00F47DD0">
        <w:rPr>
          <w:sz w:val="19"/>
          <w:szCs w:val="19"/>
        </w:rPr>
        <w:tab/>
        <w:t>015</w:t>
      </w:r>
      <w:r w:rsidRPr="00F47DD0">
        <w:rPr>
          <w:sz w:val="19"/>
          <w:szCs w:val="19"/>
        </w:rPr>
        <w:tab/>
        <w:t>North Bennettsville</w:t>
      </w:r>
      <w:r w:rsidRPr="00F47DD0">
        <w:rPr>
          <w:sz w:val="19"/>
          <w:szCs w:val="19"/>
        </w:rPr>
        <w:tab/>
        <w:t>2529</w:t>
      </w:r>
    </w:p>
    <w:p w14:paraId="6DD65C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36</w:t>
      </w:r>
      <w:r w:rsidRPr="00F47DD0">
        <w:rPr>
          <w:sz w:val="19"/>
          <w:szCs w:val="19"/>
        </w:rPr>
        <w:tab/>
        <w:t>NEWBERRY</w:t>
      </w:r>
      <w:r w:rsidRPr="00F47DD0">
        <w:rPr>
          <w:sz w:val="19"/>
          <w:szCs w:val="19"/>
        </w:rPr>
        <w:tab/>
        <w:t>015</w:t>
      </w:r>
      <w:r w:rsidRPr="00F47DD0">
        <w:rPr>
          <w:sz w:val="19"/>
          <w:szCs w:val="19"/>
        </w:rPr>
        <w:tab/>
        <w:t>Fairview</w:t>
      </w:r>
      <w:r w:rsidRPr="00F47DD0">
        <w:rPr>
          <w:sz w:val="19"/>
          <w:szCs w:val="19"/>
        </w:rPr>
        <w:tab/>
        <w:t>2044</w:t>
      </w:r>
    </w:p>
    <w:p w14:paraId="53ADB6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36</w:t>
      </w:r>
      <w:r w:rsidRPr="00F47DD0">
        <w:rPr>
          <w:sz w:val="19"/>
          <w:szCs w:val="19"/>
        </w:rPr>
        <w:tab/>
        <w:t>NEWBERRY</w:t>
      </w:r>
      <w:r w:rsidRPr="00F47DD0">
        <w:rPr>
          <w:sz w:val="19"/>
          <w:szCs w:val="19"/>
        </w:rPr>
        <w:tab/>
        <w:t>030</w:t>
      </w:r>
      <w:r w:rsidRPr="00F47DD0">
        <w:rPr>
          <w:sz w:val="19"/>
          <w:szCs w:val="19"/>
        </w:rPr>
        <w:tab/>
        <w:t>O'neal</w:t>
      </w:r>
      <w:r w:rsidRPr="00F47DD0">
        <w:rPr>
          <w:sz w:val="19"/>
          <w:szCs w:val="19"/>
        </w:rPr>
        <w:tab/>
        <w:t>1694</w:t>
      </w:r>
    </w:p>
    <w:p w14:paraId="4A2C32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003</w:t>
      </w:r>
      <w:r w:rsidRPr="00F47DD0">
        <w:rPr>
          <w:sz w:val="19"/>
          <w:szCs w:val="19"/>
        </w:rPr>
        <w:tab/>
        <w:t>Ravenel</w:t>
      </w:r>
      <w:r w:rsidRPr="00F47DD0">
        <w:rPr>
          <w:sz w:val="19"/>
          <w:szCs w:val="19"/>
        </w:rPr>
        <w:tab/>
        <w:t>2473</w:t>
      </w:r>
    </w:p>
    <w:p w14:paraId="1CA8DED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005</w:t>
      </w:r>
      <w:r w:rsidRPr="00F47DD0">
        <w:rPr>
          <w:sz w:val="19"/>
          <w:szCs w:val="19"/>
        </w:rPr>
        <w:tab/>
        <w:t>Friendship</w:t>
      </w:r>
      <w:r w:rsidRPr="00F47DD0">
        <w:rPr>
          <w:sz w:val="19"/>
          <w:szCs w:val="19"/>
        </w:rPr>
        <w:tab/>
        <w:t>2066</w:t>
      </w:r>
    </w:p>
    <w:p w14:paraId="157AD1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007</w:t>
      </w:r>
      <w:r w:rsidRPr="00F47DD0">
        <w:rPr>
          <w:sz w:val="19"/>
          <w:szCs w:val="19"/>
        </w:rPr>
        <w:tab/>
        <w:t>Keowee</w:t>
      </w:r>
      <w:r w:rsidRPr="00F47DD0">
        <w:rPr>
          <w:sz w:val="19"/>
          <w:szCs w:val="19"/>
        </w:rPr>
        <w:tab/>
        <w:t>2499</w:t>
      </w:r>
    </w:p>
    <w:p w14:paraId="23C4EA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011</w:t>
      </w:r>
      <w:r w:rsidRPr="00F47DD0">
        <w:rPr>
          <w:sz w:val="19"/>
          <w:szCs w:val="19"/>
        </w:rPr>
        <w:tab/>
        <w:t>Bounty Land</w:t>
      </w:r>
      <w:r w:rsidRPr="00F47DD0">
        <w:rPr>
          <w:sz w:val="19"/>
          <w:szCs w:val="19"/>
        </w:rPr>
        <w:tab/>
        <w:t>1793</w:t>
      </w:r>
    </w:p>
    <w:p w14:paraId="546814F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016</w:t>
      </w:r>
      <w:r w:rsidRPr="00F47DD0">
        <w:rPr>
          <w:sz w:val="19"/>
          <w:szCs w:val="19"/>
        </w:rPr>
        <w:tab/>
        <w:t>Salem</w:t>
      </w:r>
      <w:r w:rsidRPr="00F47DD0">
        <w:rPr>
          <w:sz w:val="19"/>
          <w:szCs w:val="19"/>
        </w:rPr>
        <w:tab/>
        <w:t>2491</w:t>
      </w:r>
    </w:p>
    <w:p w14:paraId="37FA3D5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017</w:t>
      </w:r>
      <w:r w:rsidRPr="00F47DD0">
        <w:rPr>
          <w:sz w:val="19"/>
          <w:szCs w:val="19"/>
        </w:rPr>
        <w:tab/>
        <w:t>Stamp Creek</w:t>
      </w:r>
      <w:r w:rsidRPr="00F47DD0">
        <w:rPr>
          <w:sz w:val="19"/>
          <w:szCs w:val="19"/>
        </w:rPr>
        <w:tab/>
        <w:t>2976</w:t>
      </w:r>
    </w:p>
    <w:p w14:paraId="160F65F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018</w:t>
      </w:r>
      <w:r w:rsidRPr="00F47DD0">
        <w:rPr>
          <w:sz w:val="19"/>
          <w:szCs w:val="19"/>
        </w:rPr>
        <w:tab/>
        <w:t>New Hope</w:t>
      </w:r>
      <w:r w:rsidRPr="00F47DD0">
        <w:rPr>
          <w:sz w:val="19"/>
          <w:szCs w:val="19"/>
        </w:rPr>
        <w:tab/>
        <w:t>2982</w:t>
      </w:r>
    </w:p>
    <w:p w14:paraId="67C722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020</w:t>
      </w:r>
      <w:r w:rsidRPr="00F47DD0">
        <w:rPr>
          <w:sz w:val="19"/>
          <w:szCs w:val="19"/>
        </w:rPr>
        <w:tab/>
        <w:t>South Union</w:t>
      </w:r>
      <w:r w:rsidRPr="00F47DD0">
        <w:rPr>
          <w:sz w:val="19"/>
          <w:szCs w:val="19"/>
        </w:rPr>
        <w:tab/>
        <w:t>1843</w:t>
      </w:r>
    </w:p>
    <w:p w14:paraId="5D81635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024</w:t>
      </w:r>
      <w:r w:rsidRPr="00F47DD0">
        <w:rPr>
          <w:sz w:val="19"/>
          <w:szCs w:val="19"/>
        </w:rPr>
        <w:tab/>
        <w:t>Walhalla No. 1</w:t>
      </w:r>
      <w:r w:rsidRPr="00F47DD0">
        <w:rPr>
          <w:sz w:val="19"/>
          <w:szCs w:val="19"/>
        </w:rPr>
        <w:tab/>
        <w:t>3779</w:t>
      </w:r>
    </w:p>
    <w:p w14:paraId="47CC67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025</w:t>
      </w:r>
      <w:r w:rsidRPr="00F47DD0">
        <w:rPr>
          <w:sz w:val="19"/>
          <w:szCs w:val="19"/>
        </w:rPr>
        <w:tab/>
        <w:t>Walhalla No. 2</w:t>
      </w:r>
      <w:r w:rsidRPr="00F47DD0">
        <w:rPr>
          <w:sz w:val="19"/>
          <w:szCs w:val="19"/>
        </w:rPr>
        <w:tab/>
        <w:t>2869</w:t>
      </w:r>
    </w:p>
    <w:p w14:paraId="07A2FFD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026</w:t>
      </w:r>
      <w:r w:rsidRPr="00F47DD0">
        <w:rPr>
          <w:sz w:val="19"/>
          <w:szCs w:val="19"/>
        </w:rPr>
        <w:tab/>
        <w:t>Westminster No. 1</w:t>
      </w:r>
      <w:r w:rsidRPr="00F47DD0">
        <w:rPr>
          <w:sz w:val="19"/>
          <w:szCs w:val="19"/>
        </w:rPr>
        <w:tab/>
        <w:t>3160</w:t>
      </w:r>
    </w:p>
    <w:p w14:paraId="133E786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027</w:t>
      </w:r>
      <w:r w:rsidRPr="00F47DD0">
        <w:rPr>
          <w:sz w:val="19"/>
          <w:szCs w:val="19"/>
        </w:rPr>
        <w:tab/>
        <w:t>Westminster No. 2</w:t>
      </w:r>
      <w:r w:rsidRPr="00F47DD0">
        <w:rPr>
          <w:sz w:val="19"/>
          <w:szCs w:val="19"/>
        </w:rPr>
        <w:tab/>
        <w:t>1962</w:t>
      </w:r>
    </w:p>
    <w:p w14:paraId="5E9F08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028</w:t>
      </w:r>
      <w:r w:rsidRPr="00F47DD0">
        <w:rPr>
          <w:sz w:val="19"/>
          <w:szCs w:val="19"/>
        </w:rPr>
        <w:tab/>
        <w:t>West Union</w:t>
      </w:r>
      <w:r w:rsidRPr="00F47DD0">
        <w:rPr>
          <w:sz w:val="19"/>
          <w:szCs w:val="19"/>
        </w:rPr>
        <w:tab/>
        <w:t>2248</w:t>
      </w:r>
    </w:p>
    <w:p w14:paraId="160975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029</w:t>
      </w:r>
      <w:r w:rsidRPr="00F47DD0">
        <w:rPr>
          <w:sz w:val="19"/>
          <w:szCs w:val="19"/>
        </w:rPr>
        <w:tab/>
        <w:t>Seneca No. 1</w:t>
      </w:r>
      <w:r w:rsidRPr="00F47DD0">
        <w:rPr>
          <w:sz w:val="19"/>
          <w:szCs w:val="19"/>
        </w:rPr>
        <w:tab/>
        <w:t>2807</w:t>
      </w:r>
    </w:p>
    <w:p w14:paraId="03F2355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030</w:t>
      </w:r>
      <w:r w:rsidRPr="00F47DD0">
        <w:rPr>
          <w:sz w:val="19"/>
          <w:szCs w:val="19"/>
        </w:rPr>
        <w:tab/>
        <w:t>Seneca No. 2</w:t>
      </w:r>
      <w:r w:rsidRPr="00F47DD0">
        <w:rPr>
          <w:sz w:val="19"/>
          <w:szCs w:val="19"/>
        </w:rPr>
        <w:tab/>
        <w:t>2243</w:t>
      </w:r>
    </w:p>
    <w:p w14:paraId="7DF54F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031</w:t>
      </w:r>
      <w:r w:rsidRPr="00F47DD0">
        <w:rPr>
          <w:sz w:val="19"/>
          <w:szCs w:val="19"/>
        </w:rPr>
        <w:tab/>
        <w:t>Seneca No. 3</w:t>
      </w:r>
      <w:r w:rsidRPr="00F47DD0">
        <w:rPr>
          <w:sz w:val="19"/>
          <w:szCs w:val="19"/>
        </w:rPr>
        <w:tab/>
        <w:t>1593</w:t>
      </w:r>
    </w:p>
    <w:p w14:paraId="470A0FF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37</w:t>
      </w:r>
      <w:r w:rsidRPr="00F47DD0">
        <w:rPr>
          <w:sz w:val="19"/>
          <w:szCs w:val="19"/>
        </w:rPr>
        <w:tab/>
        <w:t>OCONEE</w:t>
      </w:r>
      <w:r w:rsidRPr="00F47DD0">
        <w:rPr>
          <w:sz w:val="19"/>
          <w:szCs w:val="19"/>
        </w:rPr>
        <w:tab/>
        <w:t>032</w:t>
      </w:r>
      <w:r w:rsidRPr="00F47DD0">
        <w:rPr>
          <w:sz w:val="19"/>
          <w:szCs w:val="19"/>
        </w:rPr>
        <w:tab/>
        <w:t>Seneca No. 4</w:t>
      </w:r>
      <w:r w:rsidRPr="00F47DD0">
        <w:rPr>
          <w:sz w:val="19"/>
          <w:szCs w:val="19"/>
        </w:rPr>
        <w:tab/>
        <w:t>2814</w:t>
      </w:r>
    </w:p>
    <w:p w14:paraId="6812A6E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117</w:t>
      </w:r>
      <w:r w:rsidRPr="00F47DD0">
        <w:rPr>
          <w:sz w:val="19"/>
          <w:szCs w:val="19"/>
        </w:rPr>
        <w:tab/>
        <w:t>Suburban 7</w:t>
      </w:r>
      <w:r w:rsidRPr="00F47DD0">
        <w:rPr>
          <w:sz w:val="19"/>
          <w:szCs w:val="19"/>
        </w:rPr>
        <w:tab/>
        <w:t>1837</w:t>
      </w:r>
    </w:p>
    <w:p w14:paraId="2E9AE78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131</w:t>
      </w:r>
      <w:r w:rsidRPr="00F47DD0">
        <w:rPr>
          <w:sz w:val="19"/>
          <w:szCs w:val="19"/>
        </w:rPr>
        <w:tab/>
        <w:t>Eutawville 2</w:t>
      </w:r>
      <w:r w:rsidRPr="00F47DD0">
        <w:rPr>
          <w:sz w:val="19"/>
          <w:szCs w:val="19"/>
        </w:rPr>
        <w:tab/>
        <w:t>1607</w:t>
      </w:r>
    </w:p>
    <w:p w14:paraId="07B021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133</w:t>
      </w:r>
      <w:r w:rsidRPr="00F47DD0">
        <w:rPr>
          <w:sz w:val="19"/>
          <w:szCs w:val="19"/>
        </w:rPr>
        <w:tab/>
        <w:t>Holly Hill 2</w:t>
      </w:r>
      <w:r w:rsidRPr="00F47DD0">
        <w:rPr>
          <w:sz w:val="19"/>
          <w:szCs w:val="19"/>
        </w:rPr>
        <w:tab/>
        <w:t>1656</w:t>
      </w:r>
    </w:p>
    <w:p w14:paraId="0AF0936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134</w:t>
      </w:r>
      <w:r w:rsidRPr="00F47DD0">
        <w:rPr>
          <w:sz w:val="19"/>
          <w:szCs w:val="19"/>
        </w:rPr>
        <w:tab/>
        <w:t>Holly Hill 1</w:t>
      </w:r>
      <w:r w:rsidRPr="00F47DD0">
        <w:rPr>
          <w:sz w:val="19"/>
          <w:szCs w:val="19"/>
        </w:rPr>
        <w:tab/>
        <w:t>1757</w:t>
      </w:r>
    </w:p>
    <w:p w14:paraId="4A5328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135</w:t>
      </w:r>
      <w:r w:rsidRPr="00F47DD0">
        <w:rPr>
          <w:sz w:val="19"/>
          <w:szCs w:val="19"/>
        </w:rPr>
        <w:tab/>
        <w:t>Jamison</w:t>
      </w:r>
      <w:r w:rsidRPr="00F47DD0">
        <w:rPr>
          <w:sz w:val="19"/>
          <w:szCs w:val="19"/>
        </w:rPr>
        <w:tab/>
        <w:t>1635</w:t>
      </w:r>
    </w:p>
    <w:p w14:paraId="73450F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145</w:t>
      </w:r>
      <w:r w:rsidRPr="00F47DD0">
        <w:rPr>
          <w:sz w:val="19"/>
          <w:szCs w:val="19"/>
        </w:rPr>
        <w:tab/>
        <w:t>Santee 1</w:t>
      </w:r>
      <w:r w:rsidRPr="00F47DD0">
        <w:rPr>
          <w:sz w:val="19"/>
          <w:szCs w:val="19"/>
        </w:rPr>
        <w:tab/>
        <w:t>1518</w:t>
      </w:r>
    </w:p>
    <w:p w14:paraId="3B8328D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38</w:t>
      </w:r>
      <w:r w:rsidRPr="00F47DD0">
        <w:rPr>
          <w:sz w:val="19"/>
          <w:szCs w:val="19"/>
        </w:rPr>
        <w:tab/>
        <w:t>ORANGEBURG</w:t>
      </w:r>
      <w:r w:rsidRPr="00F47DD0">
        <w:rPr>
          <w:sz w:val="19"/>
          <w:szCs w:val="19"/>
        </w:rPr>
        <w:tab/>
        <w:t>153</w:t>
      </w:r>
      <w:r w:rsidRPr="00F47DD0">
        <w:rPr>
          <w:sz w:val="19"/>
          <w:szCs w:val="19"/>
        </w:rPr>
        <w:tab/>
        <w:t>Limestone 2</w:t>
      </w:r>
      <w:r w:rsidRPr="00F47DD0">
        <w:rPr>
          <w:sz w:val="19"/>
          <w:szCs w:val="19"/>
        </w:rPr>
        <w:tab/>
        <w:t>1538</w:t>
      </w:r>
    </w:p>
    <w:p w14:paraId="31C18D8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106</w:t>
      </w:r>
      <w:r w:rsidRPr="00F47DD0">
        <w:rPr>
          <w:sz w:val="19"/>
          <w:szCs w:val="19"/>
        </w:rPr>
        <w:tab/>
        <w:t>Clemson</w:t>
      </w:r>
      <w:r w:rsidRPr="00F47DD0">
        <w:rPr>
          <w:sz w:val="19"/>
          <w:szCs w:val="19"/>
        </w:rPr>
        <w:tab/>
        <w:t>2220</w:t>
      </w:r>
    </w:p>
    <w:p w14:paraId="696039D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113</w:t>
      </w:r>
      <w:r w:rsidRPr="00F47DD0">
        <w:rPr>
          <w:sz w:val="19"/>
          <w:szCs w:val="19"/>
        </w:rPr>
        <w:tab/>
        <w:t>Six Mile</w:t>
      </w:r>
      <w:r w:rsidRPr="00F47DD0">
        <w:rPr>
          <w:sz w:val="19"/>
          <w:szCs w:val="19"/>
        </w:rPr>
        <w:tab/>
        <w:t>1606</w:t>
      </w:r>
    </w:p>
    <w:p w14:paraId="2B9771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114</w:t>
      </w:r>
      <w:r w:rsidRPr="00F47DD0">
        <w:rPr>
          <w:sz w:val="19"/>
          <w:szCs w:val="19"/>
        </w:rPr>
        <w:tab/>
        <w:t>Six Mile Mountain</w:t>
      </w:r>
      <w:r w:rsidRPr="00F47DD0">
        <w:rPr>
          <w:sz w:val="19"/>
          <w:szCs w:val="19"/>
        </w:rPr>
        <w:tab/>
        <w:t>1571</w:t>
      </w:r>
    </w:p>
    <w:p w14:paraId="6BEB170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116</w:t>
      </w:r>
      <w:r w:rsidRPr="00F47DD0">
        <w:rPr>
          <w:sz w:val="19"/>
          <w:szCs w:val="19"/>
        </w:rPr>
        <w:tab/>
        <w:t>Mountain View</w:t>
      </w:r>
      <w:r w:rsidRPr="00F47DD0">
        <w:rPr>
          <w:sz w:val="19"/>
          <w:szCs w:val="19"/>
        </w:rPr>
        <w:tab/>
        <w:t>2212</w:t>
      </w:r>
    </w:p>
    <w:p w14:paraId="34DEDF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118</w:t>
      </w:r>
      <w:r w:rsidRPr="00F47DD0">
        <w:rPr>
          <w:sz w:val="19"/>
          <w:szCs w:val="19"/>
        </w:rPr>
        <w:tab/>
        <w:t>Holly Springs</w:t>
      </w:r>
      <w:r w:rsidRPr="00F47DD0">
        <w:rPr>
          <w:sz w:val="19"/>
          <w:szCs w:val="19"/>
        </w:rPr>
        <w:tab/>
        <w:t>1706</w:t>
      </w:r>
    </w:p>
    <w:p w14:paraId="653207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119</w:t>
      </w:r>
      <w:r w:rsidRPr="00F47DD0">
        <w:rPr>
          <w:sz w:val="19"/>
          <w:szCs w:val="19"/>
        </w:rPr>
        <w:tab/>
        <w:t>Pumpkintown</w:t>
      </w:r>
      <w:r w:rsidRPr="00F47DD0">
        <w:rPr>
          <w:sz w:val="19"/>
          <w:szCs w:val="19"/>
        </w:rPr>
        <w:tab/>
        <w:t>1685</w:t>
      </w:r>
    </w:p>
    <w:p w14:paraId="4B4CE7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120</w:t>
      </w:r>
      <w:r w:rsidRPr="00F47DD0">
        <w:rPr>
          <w:sz w:val="19"/>
          <w:szCs w:val="19"/>
        </w:rPr>
        <w:tab/>
        <w:t>Griffin</w:t>
      </w:r>
      <w:r w:rsidRPr="00F47DD0">
        <w:rPr>
          <w:sz w:val="19"/>
          <w:szCs w:val="19"/>
        </w:rPr>
        <w:tab/>
        <w:t>1551</w:t>
      </w:r>
    </w:p>
    <w:p w14:paraId="6059539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122</w:t>
      </w:r>
      <w:r w:rsidRPr="00F47DD0">
        <w:rPr>
          <w:sz w:val="19"/>
          <w:szCs w:val="19"/>
        </w:rPr>
        <w:tab/>
        <w:t>West Pickens</w:t>
      </w:r>
      <w:r w:rsidRPr="00F47DD0">
        <w:rPr>
          <w:sz w:val="19"/>
          <w:szCs w:val="19"/>
        </w:rPr>
        <w:tab/>
        <w:t>1510</w:t>
      </w:r>
    </w:p>
    <w:p w14:paraId="5DE8B6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39</w:t>
      </w:r>
      <w:r w:rsidRPr="00F47DD0">
        <w:rPr>
          <w:sz w:val="19"/>
          <w:szCs w:val="19"/>
        </w:rPr>
        <w:tab/>
        <w:t>PICKENS</w:t>
      </w:r>
      <w:r w:rsidRPr="00F47DD0">
        <w:rPr>
          <w:sz w:val="19"/>
          <w:szCs w:val="19"/>
        </w:rPr>
        <w:tab/>
        <w:t>137</w:t>
      </w:r>
      <w:r w:rsidRPr="00F47DD0">
        <w:rPr>
          <w:sz w:val="19"/>
          <w:szCs w:val="19"/>
        </w:rPr>
        <w:tab/>
        <w:t>Woodside</w:t>
      </w:r>
      <w:r w:rsidRPr="00F47DD0">
        <w:rPr>
          <w:sz w:val="19"/>
          <w:szCs w:val="19"/>
        </w:rPr>
        <w:tab/>
        <w:t>1837</w:t>
      </w:r>
    </w:p>
    <w:p w14:paraId="439AF84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138</w:t>
      </w:r>
      <w:r w:rsidRPr="00F47DD0">
        <w:rPr>
          <w:sz w:val="19"/>
          <w:szCs w:val="19"/>
        </w:rPr>
        <w:tab/>
        <w:t>Brushy Creek</w:t>
      </w:r>
      <w:r w:rsidRPr="00F47DD0">
        <w:rPr>
          <w:sz w:val="19"/>
          <w:szCs w:val="19"/>
        </w:rPr>
        <w:tab/>
        <w:t>1849</w:t>
      </w:r>
    </w:p>
    <w:p w14:paraId="2B3404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144</w:t>
      </w:r>
      <w:r w:rsidRPr="00F47DD0">
        <w:rPr>
          <w:sz w:val="19"/>
          <w:szCs w:val="19"/>
        </w:rPr>
        <w:tab/>
        <w:t>Rock Springs</w:t>
      </w:r>
      <w:r w:rsidRPr="00F47DD0">
        <w:rPr>
          <w:sz w:val="19"/>
          <w:szCs w:val="19"/>
        </w:rPr>
        <w:tab/>
        <w:t>1540</w:t>
      </w:r>
    </w:p>
    <w:p w14:paraId="058A5B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39</w:t>
      </w:r>
      <w:r w:rsidRPr="00F47DD0">
        <w:rPr>
          <w:sz w:val="19"/>
          <w:szCs w:val="19"/>
        </w:rPr>
        <w:tab/>
        <w:t>PICKENS</w:t>
      </w:r>
      <w:r w:rsidRPr="00F47DD0">
        <w:rPr>
          <w:sz w:val="19"/>
          <w:szCs w:val="19"/>
        </w:rPr>
        <w:tab/>
        <w:t>163</w:t>
      </w:r>
      <w:r w:rsidRPr="00F47DD0">
        <w:rPr>
          <w:sz w:val="19"/>
          <w:szCs w:val="19"/>
        </w:rPr>
        <w:tab/>
        <w:t>Lenhardt</w:t>
      </w:r>
      <w:r w:rsidRPr="00F47DD0">
        <w:rPr>
          <w:sz w:val="19"/>
          <w:szCs w:val="19"/>
        </w:rPr>
        <w:tab/>
        <w:t>1851</w:t>
      </w:r>
    </w:p>
    <w:p w14:paraId="27D2EC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103</w:t>
      </w:r>
      <w:r w:rsidRPr="00F47DD0">
        <w:rPr>
          <w:sz w:val="19"/>
          <w:szCs w:val="19"/>
        </w:rPr>
        <w:tab/>
        <w:t>Ward 3</w:t>
      </w:r>
      <w:r w:rsidRPr="00F47DD0">
        <w:rPr>
          <w:sz w:val="19"/>
          <w:szCs w:val="19"/>
        </w:rPr>
        <w:tab/>
        <w:t>1575</w:t>
      </w:r>
    </w:p>
    <w:p w14:paraId="61B532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104</w:t>
      </w:r>
      <w:r w:rsidRPr="00F47DD0">
        <w:rPr>
          <w:sz w:val="19"/>
          <w:szCs w:val="19"/>
        </w:rPr>
        <w:tab/>
        <w:t>Ward 4</w:t>
      </w:r>
      <w:r w:rsidRPr="00F47DD0">
        <w:rPr>
          <w:sz w:val="19"/>
          <w:szCs w:val="19"/>
        </w:rPr>
        <w:tab/>
        <w:t>1732</w:t>
      </w:r>
    </w:p>
    <w:p w14:paraId="7F5CDC7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110</w:t>
      </w:r>
      <w:r w:rsidRPr="00F47DD0">
        <w:rPr>
          <w:sz w:val="19"/>
          <w:szCs w:val="19"/>
        </w:rPr>
        <w:tab/>
        <w:t>Ward 10</w:t>
      </w:r>
      <w:r w:rsidRPr="00F47DD0">
        <w:rPr>
          <w:sz w:val="19"/>
          <w:szCs w:val="19"/>
        </w:rPr>
        <w:tab/>
        <w:t>1519</w:t>
      </w:r>
    </w:p>
    <w:p w14:paraId="28836D2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112</w:t>
      </w:r>
      <w:r w:rsidRPr="00F47DD0">
        <w:rPr>
          <w:sz w:val="19"/>
          <w:szCs w:val="19"/>
        </w:rPr>
        <w:tab/>
        <w:t>Ward 12</w:t>
      </w:r>
      <w:r w:rsidRPr="00F47DD0">
        <w:rPr>
          <w:sz w:val="19"/>
          <w:szCs w:val="19"/>
        </w:rPr>
        <w:tab/>
        <w:t>1554</w:t>
      </w:r>
    </w:p>
    <w:p w14:paraId="54FFE8A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113</w:t>
      </w:r>
      <w:r w:rsidRPr="00F47DD0">
        <w:rPr>
          <w:sz w:val="19"/>
          <w:szCs w:val="19"/>
        </w:rPr>
        <w:tab/>
        <w:t>Ward 13</w:t>
      </w:r>
      <w:r w:rsidRPr="00F47DD0">
        <w:rPr>
          <w:sz w:val="19"/>
          <w:szCs w:val="19"/>
        </w:rPr>
        <w:tab/>
        <w:t>2149</w:t>
      </w:r>
    </w:p>
    <w:p w14:paraId="788D4D4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114</w:t>
      </w:r>
      <w:r w:rsidRPr="00F47DD0">
        <w:rPr>
          <w:sz w:val="19"/>
          <w:szCs w:val="19"/>
        </w:rPr>
        <w:tab/>
        <w:t>Ward 14</w:t>
      </w:r>
      <w:r w:rsidRPr="00F47DD0">
        <w:rPr>
          <w:sz w:val="19"/>
          <w:szCs w:val="19"/>
        </w:rPr>
        <w:tab/>
        <w:t>1667</w:t>
      </w:r>
    </w:p>
    <w:p w14:paraId="5FDB35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117</w:t>
      </w:r>
      <w:r w:rsidRPr="00F47DD0">
        <w:rPr>
          <w:sz w:val="19"/>
          <w:szCs w:val="19"/>
        </w:rPr>
        <w:tab/>
        <w:t>Ward 17</w:t>
      </w:r>
      <w:r w:rsidRPr="00F47DD0">
        <w:rPr>
          <w:sz w:val="19"/>
          <w:szCs w:val="19"/>
        </w:rPr>
        <w:tab/>
        <w:t>1718</w:t>
      </w:r>
    </w:p>
    <w:p w14:paraId="779C6D5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120</w:t>
      </w:r>
      <w:r w:rsidRPr="00F47DD0">
        <w:rPr>
          <w:sz w:val="19"/>
          <w:szCs w:val="19"/>
        </w:rPr>
        <w:tab/>
        <w:t>Ward 20</w:t>
      </w:r>
      <w:r w:rsidRPr="00F47DD0">
        <w:rPr>
          <w:sz w:val="19"/>
          <w:szCs w:val="19"/>
        </w:rPr>
        <w:tab/>
        <w:t>1839</w:t>
      </w:r>
    </w:p>
    <w:p w14:paraId="471B499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121</w:t>
      </w:r>
      <w:r w:rsidRPr="00F47DD0">
        <w:rPr>
          <w:sz w:val="19"/>
          <w:szCs w:val="19"/>
        </w:rPr>
        <w:tab/>
        <w:t>Ward 21</w:t>
      </w:r>
      <w:r w:rsidRPr="00F47DD0">
        <w:rPr>
          <w:sz w:val="19"/>
          <w:szCs w:val="19"/>
        </w:rPr>
        <w:tab/>
        <w:t>1598</w:t>
      </w:r>
    </w:p>
    <w:p w14:paraId="7CE22A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125</w:t>
      </w:r>
      <w:r w:rsidRPr="00F47DD0">
        <w:rPr>
          <w:sz w:val="19"/>
          <w:szCs w:val="19"/>
        </w:rPr>
        <w:tab/>
        <w:t>Ward 25</w:t>
      </w:r>
      <w:r w:rsidRPr="00F47DD0">
        <w:rPr>
          <w:sz w:val="19"/>
          <w:szCs w:val="19"/>
        </w:rPr>
        <w:tab/>
        <w:t>1628</w:t>
      </w:r>
    </w:p>
    <w:p w14:paraId="0B9490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126</w:t>
      </w:r>
      <w:r w:rsidRPr="00F47DD0">
        <w:rPr>
          <w:sz w:val="19"/>
          <w:szCs w:val="19"/>
        </w:rPr>
        <w:tab/>
        <w:t>Ward 26</w:t>
      </w:r>
      <w:r w:rsidRPr="00F47DD0">
        <w:rPr>
          <w:sz w:val="19"/>
          <w:szCs w:val="19"/>
        </w:rPr>
        <w:tab/>
        <w:t>1713</w:t>
      </w:r>
    </w:p>
    <w:p w14:paraId="5D7D004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402</w:t>
      </w:r>
      <w:r w:rsidRPr="00F47DD0">
        <w:rPr>
          <w:sz w:val="19"/>
          <w:szCs w:val="19"/>
        </w:rPr>
        <w:tab/>
        <w:t>Ballentine 1</w:t>
      </w:r>
      <w:r w:rsidRPr="00F47DD0">
        <w:rPr>
          <w:sz w:val="19"/>
          <w:szCs w:val="19"/>
        </w:rPr>
        <w:tab/>
        <w:t>1629</w:t>
      </w:r>
    </w:p>
    <w:p w14:paraId="1F8149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403</w:t>
      </w:r>
      <w:r w:rsidRPr="00F47DD0">
        <w:rPr>
          <w:sz w:val="19"/>
          <w:szCs w:val="19"/>
        </w:rPr>
        <w:tab/>
        <w:t>Ballentine 2</w:t>
      </w:r>
      <w:r w:rsidRPr="00F47DD0">
        <w:rPr>
          <w:sz w:val="19"/>
          <w:szCs w:val="19"/>
        </w:rPr>
        <w:tab/>
        <w:t>2148</w:t>
      </w:r>
    </w:p>
    <w:p w14:paraId="3DFF40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405</w:t>
      </w:r>
      <w:r w:rsidRPr="00F47DD0">
        <w:rPr>
          <w:sz w:val="19"/>
          <w:szCs w:val="19"/>
        </w:rPr>
        <w:tab/>
        <w:t>Bluff</w:t>
      </w:r>
      <w:r w:rsidRPr="00F47DD0">
        <w:rPr>
          <w:sz w:val="19"/>
          <w:szCs w:val="19"/>
        </w:rPr>
        <w:tab/>
        <w:t>1824</w:t>
      </w:r>
    </w:p>
    <w:p w14:paraId="0467C6E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406</w:t>
      </w:r>
      <w:r w:rsidRPr="00F47DD0">
        <w:rPr>
          <w:sz w:val="19"/>
          <w:szCs w:val="19"/>
        </w:rPr>
        <w:tab/>
        <w:t>Blythewood 1</w:t>
      </w:r>
      <w:r w:rsidRPr="00F47DD0">
        <w:rPr>
          <w:sz w:val="19"/>
          <w:szCs w:val="19"/>
        </w:rPr>
        <w:tab/>
        <w:t>2408</w:t>
      </w:r>
    </w:p>
    <w:p w14:paraId="1C4698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407</w:t>
      </w:r>
      <w:r w:rsidRPr="00F47DD0">
        <w:rPr>
          <w:sz w:val="19"/>
          <w:szCs w:val="19"/>
        </w:rPr>
        <w:tab/>
        <w:t>Blythewood 2</w:t>
      </w:r>
      <w:r w:rsidRPr="00F47DD0">
        <w:rPr>
          <w:sz w:val="19"/>
          <w:szCs w:val="19"/>
        </w:rPr>
        <w:tab/>
        <w:t>2734</w:t>
      </w:r>
    </w:p>
    <w:p w14:paraId="5B5D3D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408</w:t>
      </w:r>
      <w:r w:rsidRPr="00F47DD0">
        <w:rPr>
          <w:sz w:val="19"/>
          <w:szCs w:val="19"/>
        </w:rPr>
        <w:tab/>
        <w:t>Blythewood 3</w:t>
      </w:r>
      <w:r w:rsidRPr="00F47DD0">
        <w:rPr>
          <w:sz w:val="19"/>
          <w:szCs w:val="19"/>
        </w:rPr>
        <w:tab/>
        <w:t>3384</w:t>
      </w:r>
    </w:p>
    <w:p w14:paraId="2301F1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409</w:t>
      </w:r>
      <w:r w:rsidRPr="00F47DD0">
        <w:rPr>
          <w:sz w:val="19"/>
          <w:szCs w:val="19"/>
        </w:rPr>
        <w:tab/>
        <w:t>Bookman</w:t>
      </w:r>
      <w:r w:rsidRPr="00F47DD0">
        <w:rPr>
          <w:sz w:val="19"/>
          <w:szCs w:val="19"/>
        </w:rPr>
        <w:tab/>
        <w:t>3130</w:t>
      </w:r>
    </w:p>
    <w:p w14:paraId="1CA7D2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410</w:t>
      </w:r>
      <w:r w:rsidRPr="00F47DD0">
        <w:rPr>
          <w:sz w:val="19"/>
          <w:szCs w:val="19"/>
        </w:rPr>
        <w:tab/>
        <w:t>Brandon 1</w:t>
      </w:r>
      <w:r w:rsidRPr="00F47DD0">
        <w:rPr>
          <w:sz w:val="19"/>
          <w:szCs w:val="19"/>
        </w:rPr>
        <w:tab/>
        <w:t>2044</w:t>
      </w:r>
    </w:p>
    <w:p w14:paraId="6D3A82F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411</w:t>
      </w:r>
      <w:r w:rsidRPr="00F47DD0">
        <w:rPr>
          <w:sz w:val="19"/>
          <w:szCs w:val="19"/>
        </w:rPr>
        <w:tab/>
        <w:t>Brandon 2</w:t>
      </w:r>
      <w:r w:rsidRPr="00F47DD0">
        <w:rPr>
          <w:sz w:val="19"/>
          <w:szCs w:val="19"/>
        </w:rPr>
        <w:tab/>
        <w:t>2112</w:t>
      </w:r>
    </w:p>
    <w:p w14:paraId="78C059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412</w:t>
      </w:r>
      <w:r w:rsidRPr="00F47DD0">
        <w:rPr>
          <w:sz w:val="19"/>
          <w:szCs w:val="19"/>
        </w:rPr>
        <w:tab/>
        <w:t>Briarwood</w:t>
      </w:r>
      <w:r w:rsidRPr="00F47DD0">
        <w:rPr>
          <w:sz w:val="19"/>
          <w:szCs w:val="19"/>
        </w:rPr>
        <w:tab/>
        <w:t>2350</w:t>
      </w:r>
    </w:p>
    <w:p w14:paraId="064901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413</w:t>
      </w:r>
      <w:r w:rsidRPr="00F47DD0">
        <w:rPr>
          <w:sz w:val="19"/>
          <w:szCs w:val="19"/>
        </w:rPr>
        <w:tab/>
        <w:t>Bridge Creek</w:t>
      </w:r>
      <w:r w:rsidRPr="00F47DD0">
        <w:rPr>
          <w:sz w:val="19"/>
          <w:szCs w:val="19"/>
        </w:rPr>
        <w:tab/>
        <w:t>2156</w:t>
      </w:r>
    </w:p>
    <w:p w14:paraId="39C677D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414</w:t>
      </w:r>
      <w:r w:rsidRPr="00F47DD0">
        <w:rPr>
          <w:sz w:val="19"/>
          <w:szCs w:val="19"/>
        </w:rPr>
        <w:tab/>
        <w:t>Caughman Road</w:t>
      </w:r>
      <w:r w:rsidRPr="00F47DD0">
        <w:rPr>
          <w:sz w:val="19"/>
          <w:szCs w:val="19"/>
        </w:rPr>
        <w:tab/>
        <w:t>1915</w:t>
      </w:r>
    </w:p>
    <w:p w14:paraId="0DF08D9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418</w:t>
      </w:r>
      <w:r w:rsidRPr="00F47DD0">
        <w:rPr>
          <w:sz w:val="19"/>
          <w:szCs w:val="19"/>
        </w:rPr>
        <w:tab/>
        <w:t>Dentsville</w:t>
      </w:r>
      <w:r w:rsidRPr="00F47DD0">
        <w:rPr>
          <w:sz w:val="19"/>
          <w:szCs w:val="19"/>
        </w:rPr>
        <w:tab/>
        <w:t>1929</w:t>
      </w:r>
    </w:p>
    <w:p w14:paraId="607561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420</w:t>
      </w:r>
      <w:r w:rsidRPr="00F47DD0">
        <w:rPr>
          <w:sz w:val="19"/>
          <w:szCs w:val="19"/>
        </w:rPr>
        <w:tab/>
        <w:t>Dutch Fork 2</w:t>
      </w:r>
      <w:r w:rsidRPr="00F47DD0">
        <w:rPr>
          <w:sz w:val="19"/>
          <w:szCs w:val="19"/>
        </w:rPr>
        <w:tab/>
        <w:t>1683</w:t>
      </w:r>
    </w:p>
    <w:p w14:paraId="123C988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421</w:t>
      </w:r>
      <w:r w:rsidRPr="00F47DD0">
        <w:rPr>
          <w:sz w:val="19"/>
          <w:szCs w:val="19"/>
        </w:rPr>
        <w:tab/>
        <w:t>Dutch Fork 3</w:t>
      </w:r>
      <w:r w:rsidRPr="00F47DD0">
        <w:rPr>
          <w:sz w:val="19"/>
          <w:szCs w:val="19"/>
        </w:rPr>
        <w:tab/>
        <w:t>2461</w:t>
      </w:r>
    </w:p>
    <w:p w14:paraId="39B42B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422</w:t>
      </w:r>
      <w:r w:rsidRPr="00F47DD0">
        <w:rPr>
          <w:sz w:val="19"/>
          <w:szCs w:val="19"/>
        </w:rPr>
        <w:tab/>
        <w:t>Dutch Fork 4</w:t>
      </w:r>
      <w:r w:rsidRPr="00F47DD0">
        <w:rPr>
          <w:sz w:val="19"/>
          <w:szCs w:val="19"/>
        </w:rPr>
        <w:tab/>
        <w:t>1770</w:t>
      </w:r>
    </w:p>
    <w:p w14:paraId="4FEE85B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424</w:t>
      </w:r>
      <w:r w:rsidRPr="00F47DD0">
        <w:rPr>
          <w:sz w:val="19"/>
          <w:szCs w:val="19"/>
        </w:rPr>
        <w:tab/>
        <w:t>Edgewood</w:t>
      </w:r>
      <w:r w:rsidRPr="00F47DD0">
        <w:rPr>
          <w:sz w:val="19"/>
          <w:szCs w:val="19"/>
        </w:rPr>
        <w:tab/>
        <w:t>1814</w:t>
      </w:r>
    </w:p>
    <w:p w14:paraId="0C8C754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425</w:t>
      </w:r>
      <w:r w:rsidRPr="00F47DD0">
        <w:rPr>
          <w:sz w:val="19"/>
          <w:szCs w:val="19"/>
        </w:rPr>
        <w:tab/>
        <w:t>Estates</w:t>
      </w:r>
      <w:r w:rsidRPr="00F47DD0">
        <w:rPr>
          <w:sz w:val="19"/>
          <w:szCs w:val="19"/>
        </w:rPr>
        <w:tab/>
        <w:t>2006</w:t>
      </w:r>
    </w:p>
    <w:p w14:paraId="037CF1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426</w:t>
      </w:r>
      <w:r w:rsidRPr="00F47DD0">
        <w:rPr>
          <w:sz w:val="19"/>
          <w:szCs w:val="19"/>
        </w:rPr>
        <w:tab/>
        <w:t>Fairlawn</w:t>
      </w:r>
      <w:r w:rsidRPr="00F47DD0">
        <w:rPr>
          <w:sz w:val="19"/>
          <w:szCs w:val="19"/>
        </w:rPr>
        <w:tab/>
        <w:t>2827</w:t>
      </w:r>
    </w:p>
    <w:p w14:paraId="6B3D1BE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430</w:t>
      </w:r>
      <w:r w:rsidRPr="00F47DD0">
        <w:rPr>
          <w:sz w:val="19"/>
          <w:szCs w:val="19"/>
        </w:rPr>
        <w:tab/>
        <w:t>South Forest Acres</w:t>
      </w:r>
      <w:r w:rsidRPr="00F47DD0">
        <w:rPr>
          <w:sz w:val="19"/>
          <w:szCs w:val="19"/>
        </w:rPr>
        <w:tab/>
        <w:t>1553</w:t>
      </w:r>
    </w:p>
    <w:p w14:paraId="2264042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431</w:t>
      </w:r>
      <w:r w:rsidRPr="00F47DD0">
        <w:rPr>
          <w:sz w:val="19"/>
          <w:szCs w:val="19"/>
        </w:rPr>
        <w:tab/>
        <w:t>Friarsgate 1</w:t>
      </w:r>
      <w:r w:rsidRPr="00F47DD0">
        <w:rPr>
          <w:sz w:val="19"/>
          <w:szCs w:val="19"/>
        </w:rPr>
        <w:tab/>
        <w:t>1738</w:t>
      </w:r>
    </w:p>
    <w:p w14:paraId="71FFE54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436</w:t>
      </w:r>
      <w:r w:rsidRPr="00F47DD0">
        <w:rPr>
          <w:sz w:val="19"/>
          <w:szCs w:val="19"/>
        </w:rPr>
        <w:tab/>
        <w:t>Greenview</w:t>
      </w:r>
      <w:r w:rsidRPr="00F47DD0">
        <w:rPr>
          <w:sz w:val="19"/>
          <w:szCs w:val="19"/>
        </w:rPr>
        <w:tab/>
        <w:t>1653</w:t>
      </w:r>
    </w:p>
    <w:p w14:paraId="010B5C2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437</w:t>
      </w:r>
      <w:r w:rsidRPr="00F47DD0">
        <w:rPr>
          <w:sz w:val="19"/>
          <w:szCs w:val="19"/>
        </w:rPr>
        <w:tab/>
        <w:t>Gregg Park</w:t>
      </w:r>
      <w:r w:rsidRPr="00F47DD0">
        <w:rPr>
          <w:sz w:val="19"/>
          <w:szCs w:val="19"/>
        </w:rPr>
        <w:tab/>
        <w:t>2019</w:t>
      </w:r>
    </w:p>
    <w:p w14:paraId="2BDA7D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438</w:t>
      </w:r>
      <w:r w:rsidRPr="00F47DD0">
        <w:rPr>
          <w:sz w:val="19"/>
          <w:szCs w:val="19"/>
        </w:rPr>
        <w:tab/>
        <w:t>Hampton</w:t>
      </w:r>
      <w:r w:rsidRPr="00F47DD0">
        <w:rPr>
          <w:sz w:val="19"/>
          <w:szCs w:val="19"/>
        </w:rPr>
        <w:tab/>
        <w:t>1761</w:t>
      </w:r>
    </w:p>
    <w:p w14:paraId="77FC9A3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439</w:t>
      </w:r>
      <w:r w:rsidRPr="00F47DD0">
        <w:rPr>
          <w:sz w:val="19"/>
          <w:szCs w:val="19"/>
        </w:rPr>
        <w:tab/>
        <w:t>Harbison 1</w:t>
      </w:r>
      <w:r w:rsidRPr="00F47DD0">
        <w:rPr>
          <w:sz w:val="19"/>
          <w:szCs w:val="19"/>
        </w:rPr>
        <w:tab/>
        <w:t>2203</w:t>
      </w:r>
    </w:p>
    <w:p w14:paraId="30B424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442</w:t>
      </w:r>
      <w:r w:rsidRPr="00F47DD0">
        <w:rPr>
          <w:sz w:val="19"/>
          <w:szCs w:val="19"/>
        </w:rPr>
        <w:tab/>
        <w:t>Hopkins 2</w:t>
      </w:r>
      <w:r w:rsidRPr="00F47DD0">
        <w:rPr>
          <w:sz w:val="19"/>
          <w:szCs w:val="19"/>
        </w:rPr>
        <w:tab/>
        <w:t>1708</w:t>
      </w:r>
    </w:p>
    <w:p w14:paraId="09F4AA5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443</w:t>
      </w:r>
      <w:r w:rsidRPr="00F47DD0">
        <w:rPr>
          <w:sz w:val="19"/>
          <w:szCs w:val="19"/>
        </w:rPr>
        <w:tab/>
        <w:t>Horrell Hill</w:t>
      </w:r>
      <w:r w:rsidRPr="00F47DD0">
        <w:rPr>
          <w:sz w:val="19"/>
          <w:szCs w:val="19"/>
        </w:rPr>
        <w:tab/>
        <w:t>2279</w:t>
      </w:r>
    </w:p>
    <w:p w14:paraId="0A3855C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445</w:t>
      </w:r>
      <w:r w:rsidRPr="00F47DD0">
        <w:rPr>
          <w:sz w:val="19"/>
          <w:szCs w:val="19"/>
        </w:rPr>
        <w:tab/>
        <w:t>Keels 1</w:t>
      </w:r>
      <w:r w:rsidRPr="00F47DD0">
        <w:rPr>
          <w:sz w:val="19"/>
          <w:szCs w:val="19"/>
        </w:rPr>
        <w:tab/>
        <w:t>1971</w:t>
      </w:r>
    </w:p>
    <w:p w14:paraId="2E3E87C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446</w:t>
      </w:r>
      <w:r w:rsidRPr="00F47DD0">
        <w:rPr>
          <w:sz w:val="19"/>
          <w:szCs w:val="19"/>
        </w:rPr>
        <w:tab/>
        <w:t>Keels 2</w:t>
      </w:r>
      <w:r w:rsidRPr="00F47DD0">
        <w:rPr>
          <w:sz w:val="19"/>
          <w:szCs w:val="19"/>
        </w:rPr>
        <w:tab/>
        <w:t>1604</w:t>
      </w:r>
    </w:p>
    <w:p w14:paraId="2FEBE61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447</w:t>
      </w:r>
      <w:r w:rsidRPr="00F47DD0">
        <w:rPr>
          <w:sz w:val="19"/>
          <w:szCs w:val="19"/>
        </w:rPr>
        <w:tab/>
        <w:t>Keenan</w:t>
      </w:r>
      <w:r w:rsidRPr="00F47DD0">
        <w:rPr>
          <w:sz w:val="19"/>
          <w:szCs w:val="19"/>
        </w:rPr>
        <w:tab/>
        <w:t>1747</w:t>
      </w:r>
    </w:p>
    <w:p w14:paraId="07E7B3F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448</w:t>
      </w:r>
      <w:r w:rsidRPr="00F47DD0">
        <w:rPr>
          <w:sz w:val="19"/>
          <w:szCs w:val="19"/>
        </w:rPr>
        <w:tab/>
        <w:t>Kelly Mill</w:t>
      </w:r>
      <w:r w:rsidRPr="00F47DD0">
        <w:rPr>
          <w:sz w:val="19"/>
          <w:szCs w:val="19"/>
        </w:rPr>
        <w:tab/>
        <w:t>2690</w:t>
      </w:r>
    </w:p>
    <w:p w14:paraId="5EEECA0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449</w:t>
      </w:r>
      <w:r w:rsidRPr="00F47DD0">
        <w:rPr>
          <w:sz w:val="19"/>
          <w:szCs w:val="19"/>
        </w:rPr>
        <w:tab/>
        <w:t>Killian</w:t>
      </w:r>
      <w:r w:rsidRPr="00F47DD0">
        <w:rPr>
          <w:sz w:val="19"/>
          <w:szCs w:val="19"/>
        </w:rPr>
        <w:tab/>
        <w:t>3393</w:t>
      </w:r>
    </w:p>
    <w:p w14:paraId="09C8CE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450</w:t>
      </w:r>
      <w:r w:rsidRPr="00F47DD0">
        <w:rPr>
          <w:sz w:val="19"/>
          <w:szCs w:val="19"/>
        </w:rPr>
        <w:tab/>
        <w:t>Kingswood</w:t>
      </w:r>
      <w:r w:rsidRPr="00F47DD0">
        <w:rPr>
          <w:sz w:val="19"/>
          <w:szCs w:val="19"/>
        </w:rPr>
        <w:tab/>
        <w:t>2683</w:t>
      </w:r>
    </w:p>
    <w:p w14:paraId="77A2FBD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40</w:t>
      </w:r>
      <w:r w:rsidRPr="00F47DD0">
        <w:rPr>
          <w:sz w:val="19"/>
          <w:szCs w:val="19"/>
        </w:rPr>
        <w:tab/>
        <w:t>RICHLAND</w:t>
      </w:r>
      <w:r w:rsidRPr="00F47DD0">
        <w:rPr>
          <w:sz w:val="19"/>
          <w:szCs w:val="19"/>
        </w:rPr>
        <w:tab/>
        <w:t>451</w:t>
      </w:r>
      <w:r w:rsidRPr="00F47DD0">
        <w:rPr>
          <w:sz w:val="19"/>
          <w:szCs w:val="19"/>
        </w:rPr>
        <w:tab/>
        <w:t>Lake Carolina</w:t>
      </w:r>
      <w:r w:rsidRPr="00F47DD0">
        <w:rPr>
          <w:sz w:val="19"/>
          <w:szCs w:val="19"/>
        </w:rPr>
        <w:tab/>
        <w:t>3693</w:t>
      </w:r>
    </w:p>
    <w:p w14:paraId="42A355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452</w:t>
      </w:r>
      <w:r w:rsidRPr="00F47DD0">
        <w:rPr>
          <w:sz w:val="19"/>
          <w:szCs w:val="19"/>
        </w:rPr>
        <w:tab/>
        <w:t>Lincolnshire</w:t>
      </w:r>
      <w:r w:rsidRPr="00F47DD0">
        <w:rPr>
          <w:sz w:val="19"/>
          <w:szCs w:val="19"/>
        </w:rPr>
        <w:tab/>
        <w:t>1820</w:t>
      </w:r>
    </w:p>
    <w:p w14:paraId="0F202B7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453</w:t>
      </w:r>
      <w:r w:rsidRPr="00F47DD0">
        <w:rPr>
          <w:sz w:val="19"/>
          <w:szCs w:val="19"/>
        </w:rPr>
        <w:tab/>
        <w:t>Longcreek</w:t>
      </w:r>
      <w:r w:rsidRPr="00F47DD0">
        <w:rPr>
          <w:sz w:val="19"/>
          <w:szCs w:val="19"/>
        </w:rPr>
        <w:tab/>
        <w:t>6262</w:t>
      </w:r>
    </w:p>
    <w:p w14:paraId="603117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454</w:t>
      </w:r>
      <w:r w:rsidRPr="00F47DD0">
        <w:rPr>
          <w:sz w:val="19"/>
          <w:szCs w:val="19"/>
        </w:rPr>
        <w:tab/>
        <w:t>Longleaf</w:t>
      </w:r>
      <w:r w:rsidRPr="00F47DD0">
        <w:rPr>
          <w:sz w:val="19"/>
          <w:szCs w:val="19"/>
        </w:rPr>
        <w:tab/>
        <w:t>1749</w:t>
      </w:r>
    </w:p>
    <w:p w14:paraId="566CDD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455</w:t>
      </w:r>
      <w:r w:rsidRPr="00F47DD0">
        <w:rPr>
          <w:sz w:val="19"/>
          <w:szCs w:val="19"/>
        </w:rPr>
        <w:tab/>
        <w:t>Lykesland</w:t>
      </w:r>
      <w:r w:rsidRPr="00F47DD0">
        <w:rPr>
          <w:sz w:val="19"/>
          <w:szCs w:val="19"/>
        </w:rPr>
        <w:tab/>
        <w:t>1862</w:t>
      </w:r>
    </w:p>
    <w:p w14:paraId="298B0E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456</w:t>
      </w:r>
      <w:r w:rsidRPr="00F47DD0">
        <w:rPr>
          <w:sz w:val="19"/>
          <w:szCs w:val="19"/>
        </w:rPr>
        <w:tab/>
        <w:t>Mallet Hill</w:t>
      </w:r>
      <w:r w:rsidRPr="00F47DD0">
        <w:rPr>
          <w:sz w:val="19"/>
          <w:szCs w:val="19"/>
        </w:rPr>
        <w:tab/>
        <w:t>2652</w:t>
      </w:r>
    </w:p>
    <w:p w14:paraId="56BA840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457</w:t>
      </w:r>
      <w:r w:rsidRPr="00F47DD0">
        <w:rPr>
          <w:sz w:val="19"/>
          <w:szCs w:val="19"/>
        </w:rPr>
        <w:tab/>
        <w:t>Meadowfield</w:t>
      </w:r>
      <w:r w:rsidRPr="00F47DD0">
        <w:rPr>
          <w:sz w:val="19"/>
          <w:szCs w:val="19"/>
        </w:rPr>
        <w:tab/>
        <w:t>1756</w:t>
      </w:r>
    </w:p>
    <w:p w14:paraId="4C66DE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458</w:t>
      </w:r>
      <w:r w:rsidRPr="00F47DD0">
        <w:rPr>
          <w:sz w:val="19"/>
          <w:szCs w:val="19"/>
        </w:rPr>
        <w:tab/>
        <w:t>Meadowlake</w:t>
      </w:r>
      <w:r w:rsidRPr="00F47DD0">
        <w:rPr>
          <w:sz w:val="19"/>
          <w:szCs w:val="19"/>
        </w:rPr>
        <w:tab/>
        <w:t>1946</w:t>
      </w:r>
    </w:p>
    <w:p w14:paraId="216346B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460</w:t>
      </w:r>
      <w:r w:rsidRPr="00F47DD0">
        <w:rPr>
          <w:sz w:val="19"/>
          <w:szCs w:val="19"/>
        </w:rPr>
        <w:tab/>
        <w:t>Midway</w:t>
      </w:r>
      <w:r w:rsidRPr="00F47DD0">
        <w:rPr>
          <w:sz w:val="19"/>
          <w:szCs w:val="19"/>
        </w:rPr>
        <w:tab/>
        <w:t>2609</w:t>
      </w:r>
    </w:p>
    <w:p w14:paraId="789CA7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462</w:t>
      </w:r>
      <w:r w:rsidRPr="00F47DD0">
        <w:rPr>
          <w:sz w:val="19"/>
          <w:szCs w:val="19"/>
        </w:rPr>
        <w:tab/>
        <w:t>Monticello</w:t>
      </w:r>
      <w:r w:rsidRPr="00F47DD0">
        <w:rPr>
          <w:sz w:val="19"/>
          <w:szCs w:val="19"/>
        </w:rPr>
        <w:tab/>
        <w:t>1732</w:t>
      </w:r>
    </w:p>
    <w:p w14:paraId="2CE434C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464</w:t>
      </w:r>
      <w:r w:rsidRPr="00F47DD0">
        <w:rPr>
          <w:sz w:val="19"/>
          <w:szCs w:val="19"/>
        </w:rPr>
        <w:tab/>
        <w:t>North Springs 2</w:t>
      </w:r>
      <w:r w:rsidRPr="00F47DD0">
        <w:rPr>
          <w:sz w:val="19"/>
          <w:szCs w:val="19"/>
        </w:rPr>
        <w:tab/>
        <w:t>2900</w:t>
      </w:r>
    </w:p>
    <w:p w14:paraId="49CA6B5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465</w:t>
      </w:r>
      <w:r w:rsidRPr="00F47DD0">
        <w:rPr>
          <w:sz w:val="19"/>
          <w:szCs w:val="19"/>
        </w:rPr>
        <w:tab/>
        <w:t>North Springs 3</w:t>
      </w:r>
      <w:r w:rsidRPr="00F47DD0">
        <w:rPr>
          <w:sz w:val="19"/>
          <w:szCs w:val="19"/>
        </w:rPr>
        <w:tab/>
        <w:t>2051</w:t>
      </w:r>
    </w:p>
    <w:p w14:paraId="7585FF9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470</w:t>
      </w:r>
      <w:r w:rsidRPr="00F47DD0">
        <w:rPr>
          <w:sz w:val="19"/>
          <w:szCs w:val="19"/>
        </w:rPr>
        <w:tab/>
        <w:t>Olympia</w:t>
      </w:r>
      <w:r w:rsidRPr="00F47DD0">
        <w:rPr>
          <w:sz w:val="19"/>
          <w:szCs w:val="19"/>
        </w:rPr>
        <w:tab/>
        <w:t>1949</w:t>
      </w:r>
    </w:p>
    <w:p w14:paraId="30AC1DA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473</w:t>
      </w:r>
      <w:r w:rsidRPr="00F47DD0">
        <w:rPr>
          <w:sz w:val="19"/>
          <w:szCs w:val="19"/>
        </w:rPr>
        <w:tab/>
        <w:t>Parkway 1</w:t>
      </w:r>
      <w:r w:rsidRPr="00F47DD0">
        <w:rPr>
          <w:sz w:val="19"/>
          <w:szCs w:val="19"/>
        </w:rPr>
        <w:tab/>
        <w:t>2186</w:t>
      </w:r>
    </w:p>
    <w:p w14:paraId="55FA4DA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474</w:t>
      </w:r>
      <w:r w:rsidRPr="00F47DD0">
        <w:rPr>
          <w:sz w:val="19"/>
          <w:szCs w:val="19"/>
        </w:rPr>
        <w:tab/>
        <w:t>Parkway 2</w:t>
      </w:r>
      <w:r w:rsidRPr="00F47DD0">
        <w:rPr>
          <w:sz w:val="19"/>
          <w:szCs w:val="19"/>
        </w:rPr>
        <w:tab/>
        <w:t>2275</w:t>
      </w:r>
    </w:p>
    <w:p w14:paraId="7E81220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475</w:t>
      </w:r>
      <w:r w:rsidRPr="00F47DD0">
        <w:rPr>
          <w:sz w:val="19"/>
          <w:szCs w:val="19"/>
        </w:rPr>
        <w:tab/>
        <w:t>Parkway 3</w:t>
      </w:r>
      <w:r w:rsidRPr="00F47DD0">
        <w:rPr>
          <w:sz w:val="19"/>
          <w:szCs w:val="19"/>
        </w:rPr>
        <w:tab/>
        <w:t>1836</w:t>
      </w:r>
    </w:p>
    <w:p w14:paraId="3B027E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477</w:t>
      </w:r>
      <w:r w:rsidRPr="00F47DD0">
        <w:rPr>
          <w:sz w:val="19"/>
          <w:szCs w:val="19"/>
        </w:rPr>
        <w:tab/>
        <w:t>Pennington 2</w:t>
      </w:r>
      <w:r w:rsidRPr="00F47DD0">
        <w:rPr>
          <w:sz w:val="19"/>
          <w:szCs w:val="19"/>
        </w:rPr>
        <w:tab/>
        <w:t>1563</w:t>
      </w:r>
    </w:p>
    <w:p w14:paraId="69C04F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480</w:t>
      </w:r>
      <w:r w:rsidRPr="00F47DD0">
        <w:rPr>
          <w:sz w:val="19"/>
          <w:szCs w:val="19"/>
        </w:rPr>
        <w:tab/>
        <w:t>Pine Lakes 2</w:t>
      </w:r>
      <w:r w:rsidRPr="00F47DD0">
        <w:rPr>
          <w:sz w:val="19"/>
          <w:szCs w:val="19"/>
        </w:rPr>
        <w:tab/>
        <w:t>1872</w:t>
      </w:r>
    </w:p>
    <w:p w14:paraId="11C1AA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481</w:t>
      </w:r>
      <w:r w:rsidRPr="00F47DD0">
        <w:rPr>
          <w:sz w:val="19"/>
          <w:szCs w:val="19"/>
        </w:rPr>
        <w:tab/>
        <w:t>Pinewood</w:t>
      </w:r>
      <w:r w:rsidRPr="00F47DD0">
        <w:rPr>
          <w:sz w:val="19"/>
          <w:szCs w:val="19"/>
        </w:rPr>
        <w:tab/>
        <w:t>2112</w:t>
      </w:r>
    </w:p>
    <w:p w14:paraId="4DB44B0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482</w:t>
      </w:r>
      <w:r w:rsidRPr="00F47DD0">
        <w:rPr>
          <w:sz w:val="19"/>
          <w:szCs w:val="19"/>
        </w:rPr>
        <w:tab/>
        <w:t>Polo Road</w:t>
      </w:r>
      <w:r w:rsidRPr="00F47DD0">
        <w:rPr>
          <w:sz w:val="19"/>
          <w:szCs w:val="19"/>
        </w:rPr>
        <w:tab/>
        <w:t>2557</w:t>
      </w:r>
    </w:p>
    <w:p w14:paraId="18B00CB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483</w:t>
      </w:r>
      <w:r w:rsidRPr="00F47DD0">
        <w:rPr>
          <w:sz w:val="19"/>
          <w:szCs w:val="19"/>
        </w:rPr>
        <w:tab/>
        <w:t>Pontiac 1</w:t>
      </w:r>
      <w:r w:rsidRPr="00F47DD0">
        <w:rPr>
          <w:sz w:val="19"/>
          <w:szCs w:val="19"/>
        </w:rPr>
        <w:tab/>
        <w:t>4221</w:t>
      </w:r>
    </w:p>
    <w:p w14:paraId="34E383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484</w:t>
      </w:r>
      <w:r w:rsidRPr="00F47DD0">
        <w:rPr>
          <w:sz w:val="19"/>
          <w:szCs w:val="19"/>
        </w:rPr>
        <w:tab/>
        <w:t>Pontiac 2</w:t>
      </w:r>
      <w:r w:rsidRPr="00F47DD0">
        <w:rPr>
          <w:sz w:val="19"/>
          <w:szCs w:val="19"/>
        </w:rPr>
        <w:tab/>
        <w:t>4373</w:t>
      </w:r>
    </w:p>
    <w:p w14:paraId="172725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485</w:t>
      </w:r>
      <w:r w:rsidRPr="00F47DD0">
        <w:rPr>
          <w:sz w:val="19"/>
          <w:szCs w:val="19"/>
        </w:rPr>
        <w:tab/>
        <w:t>Rice Creek 1</w:t>
      </w:r>
      <w:r w:rsidRPr="00F47DD0">
        <w:rPr>
          <w:sz w:val="19"/>
          <w:szCs w:val="19"/>
        </w:rPr>
        <w:tab/>
        <w:t>1842</w:t>
      </w:r>
    </w:p>
    <w:p w14:paraId="53CEA8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486</w:t>
      </w:r>
      <w:r w:rsidRPr="00F47DD0">
        <w:rPr>
          <w:sz w:val="19"/>
          <w:szCs w:val="19"/>
        </w:rPr>
        <w:tab/>
        <w:t>Rice Creek 2</w:t>
      </w:r>
      <w:r w:rsidRPr="00F47DD0">
        <w:rPr>
          <w:sz w:val="19"/>
          <w:szCs w:val="19"/>
        </w:rPr>
        <w:tab/>
        <w:t>2910</w:t>
      </w:r>
    </w:p>
    <w:p w14:paraId="3A214DC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487</w:t>
      </w:r>
      <w:r w:rsidRPr="00F47DD0">
        <w:rPr>
          <w:sz w:val="19"/>
          <w:szCs w:val="19"/>
        </w:rPr>
        <w:tab/>
        <w:t>Ridge View 1</w:t>
      </w:r>
      <w:r w:rsidRPr="00F47DD0">
        <w:rPr>
          <w:sz w:val="19"/>
          <w:szCs w:val="19"/>
        </w:rPr>
        <w:tab/>
        <w:t>2785</w:t>
      </w:r>
    </w:p>
    <w:p w14:paraId="2AB254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488</w:t>
      </w:r>
      <w:r w:rsidRPr="00F47DD0">
        <w:rPr>
          <w:sz w:val="19"/>
          <w:szCs w:val="19"/>
        </w:rPr>
        <w:tab/>
        <w:t>Ridge View 2</w:t>
      </w:r>
      <w:r w:rsidRPr="00F47DD0">
        <w:rPr>
          <w:sz w:val="19"/>
          <w:szCs w:val="19"/>
        </w:rPr>
        <w:tab/>
        <w:t>3194</w:t>
      </w:r>
    </w:p>
    <w:p w14:paraId="16706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493</w:t>
      </w:r>
      <w:r w:rsidRPr="00F47DD0">
        <w:rPr>
          <w:sz w:val="19"/>
          <w:szCs w:val="19"/>
        </w:rPr>
        <w:tab/>
        <w:t>Riversprings 3</w:t>
      </w:r>
      <w:r w:rsidRPr="00F47DD0">
        <w:rPr>
          <w:sz w:val="19"/>
          <w:szCs w:val="19"/>
        </w:rPr>
        <w:tab/>
        <w:t>1592</w:t>
      </w:r>
    </w:p>
    <w:p w14:paraId="71DDB2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494</w:t>
      </w:r>
      <w:r w:rsidRPr="00F47DD0">
        <w:rPr>
          <w:sz w:val="19"/>
          <w:szCs w:val="19"/>
        </w:rPr>
        <w:tab/>
        <w:t>Riverwalk</w:t>
      </w:r>
      <w:r w:rsidRPr="00F47DD0">
        <w:rPr>
          <w:sz w:val="19"/>
          <w:szCs w:val="19"/>
        </w:rPr>
        <w:tab/>
        <w:t>2738</w:t>
      </w:r>
    </w:p>
    <w:p w14:paraId="610500F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497</w:t>
      </w:r>
      <w:r w:rsidRPr="00F47DD0">
        <w:rPr>
          <w:sz w:val="19"/>
          <w:szCs w:val="19"/>
        </w:rPr>
        <w:tab/>
        <w:t>Sandlapper</w:t>
      </w:r>
      <w:r w:rsidRPr="00F47DD0">
        <w:rPr>
          <w:sz w:val="19"/>
          <w:szCs w:val="19"/>
        </w:rPr>
        <w:tab/>
        <w:t>3005</w:t>
      </w:r>
    </w:p>
    <w:p w14:paraId="180275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500</w:t>
      </w:r>
      <w:r w:rsidRPr="00F47DD0">
        <w:rPr>
          <w:sz w:val="19"/>
          <w:szCs w:val="19"/>
        </w:rPr>
        <w:tab/>
        <w:t>South Beltline</w:t>
      </w:r>
      <w:r w:rsidRPr="00F47DD0">
        <w:rPr>
          <w:sz w:val="19"/>
          <w:szCs w:val="19"/>
        </w:rPr>
        <w:tab/>
        <w:t>1543</w:t>
      </w:r>
    </w:p>
    <w:p w14:paraId="3159AFB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501</w:t>
      </w:r>
      <w:r w:rsidRPr="00F47DD0">
        <w:rPr>
          <w:sz w:val="19"/>
          <w:szCs w:val="19"/>
        </w:rPr>
        <w:tab/>
        <w:t>Spring Hill</w:t>
      </w:r>
      <w:r w:rsidRPr="00F47DD0">
        <w:rPr>
          <w:sz w:val="19"/>
          <w:szCs w:val="19"/>
        </w:rPr>
        <w:tab/>
        <w:t>3086</w:t>
      </w:r>
    </w:p>
    <w:p w14:paraId="58B786B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502</w:t>
      </w:r>
      <w:r w:rsidRPr="00F47DD0">
        <w:rPr>
          <w:sz w:val="19"/>
          <w:szCs w:val="19"/>
        </w:rPr>
        <w:tab/>
        <w:t>Spring Valley</w:t>
      </w:r>
      <w:r w:rsidRPr="00F47DD0">
        <w:rPr>
          <w:sz w:val="19"/>
          <w:szCs w:val="19"/>
        </w:rPr>
        <w:tab/>
        <w:t>2769</w:t>
      </w:r>
    </w:p>
    <w:p w14:paraId="13B7853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503</w:t>
      </w:r>
      <w:r w:rsidRPr="00F47DD0">
        <w:rPr>
          <w:sz w:val="19"/>
          <w:szCs w:val="19"/>
        </w:rPr>
        <w:tab/>
        <w:t>Spring Valley West</w:t>
      </w:r>
      <w:r w:rsidRPr="00F47DD0">
        <w:rPr>
          <w:sz w:val="19"/>
          <w:szCs w:val="19"/>
        </w:rPr>
        <w:tab/>
        <w:t>2622</w:t>
      </w:r>
    </w:p>
    <w:p w14:paraId="027DDF4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504</w:t>
      </w:r>
      <w:r w:rsidRPr="00F47DD0">
        <w:rPr>
          <w:sz w:val="19"/>
          <w:szCs w:val="19"/>
        </w:rPr>
        <w:tab/>
        <w:t>Springville 1</w:t>
      </w:r>
      <w:r w:rsidRPr="00F47DD0">
        <w:rPr>
          <w:sz w:val="19"/>
          <w:szCs w:val="19"/>
        </w:rPr>
        <w:tab/>
        <w:t>2190</w:t>
      </w:r>
    </w:p>
    <w:p w14:paraId="31EA7F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505</w:t>
      </w:r>
      <w:r w:rsidRPr="00F47DD0">
        <w:rPr>
          <w:sz w:val="19"/>
          <w:szCs w:val="19"/>
        </w:rPr>
        <w:tab/>
        <w:t>Springville 2</w:t>
      </w:r>
      <w:r w:rsidRPr="00F47DD0">
        <w:rPr>
          <w:sz w:val="19"/>
          <w:szCs w:val="19"/>
        </w:rPr>
        <w:tab/>
        <w:t>1963</w:t>
      </w:r>
    </w:p>
    <w:p w14:paraId="0C2674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507</w:t>
      </w:r>
      <w:r w:rsidRPr="00F47DD0">
        <w:rPr>
          <w:sz w:val="19"/>
          <w:szCs w:val="19"/>
        </w:rPr>
        <w:tab/>
        <w:t>Trinity</w:t>
      </w:r>
      <w:r w:rsidRPr="00F47DD0">
        <w:rPr>
          <w:sz w:val="19"/>
          <w:szCs w:val="19"/>
        </w:rPr>
        <w:tab/>
        <w:t>1755</w:t>
      </w:r>
    </w:p>
    <w:p w14:paraId="3A503A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508</w:t>
      </w:r>
      <w:r w:rsidRPr="00F47DD0">
        <w:rPr>
          <w:sz w:val="19"/>
          <w:szCs w:val="19"/>
        </w:rPr>
        <w:tab/>
        <w:t>Valhalla</w:t>
      </w:r>
      <w:r w:rsidRPr="00F47DD0">
        <w:rPr>
          <w:sz w:val="19"/>
          <w:szCs w:val="19"/>
        </w:rPr>
        <w:tab/>
        <w:t>2175</w:t>
      </w:r>
    </w:p>
    <w:p w14:paraId="32DE3EF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509</w:t>
      </w:r>
      <w:r w:rsidRPr="00F47DD0">
        <w:rPr>
          <w:sz w:val="19"/>
          <w:szCs w:val="19"/>
        </w:rPr>
        <w:tab/>
        <w:t>Valley State Park</w:t>
      </w:r>
      <w:r w:rsidRPr="00F47DD0">
        <w:rPr>
          <w:sz w:val="19"/>
          <w:szCs w:val="19"/>
        </w:rPr>
        <w:tab/>
        <w:t>3476</w:t>
      </w:r>
    </w:p>
    <w:p w14:paraId="13225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512</w:t>
      </w:r>
      <w:r w:rsidRPr="00F47DD0">
        <w:rPr>
          <w:sz w:val="19"/>
          <w:szCs w:val="19"/>
        </w:rPr>
        <w:tab/>
        <w:t>Westminster</w:t>
      </w:r>
      <w:r w:rsidRPr="00F47DD0">
        <w:rPr>
          <w:sz w:val="19"/>
          <w:szCs w:val="19"/>
        </w:rPr>
        <w:tab/>
        <w:t>1529</w:t>
      </w:r>
    </w:p>
    <w:p w14:paraId="2821F76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513</w:t>
      </w:r>
      <w:r w:rsidRPr="00F47DD0">
        <w:rPr>
          <w:sz w:val="19"/>
          <w:szCs w:val="19"/>
        </w:rPr>
        <w:tab/>
        <w:t>Whitewell</w:t>
      </w:r>
      <w:r w:rsidRPr="00F47DD0">
        <w:rPr>
          <w:sz w:val="19"/>
          <w:szCs w:val="19"/>
        </w:rPr>
        <w:tab/>
        <w:t>1536</w:t>
      </w:r>
    </w:p>
    <w:p w14:paraId="3A1DAC1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514</w:t>
      </w:r>
      <w:r w:rsidRPr="00F47DD0">
        <w:rPr>
          <w:sz w:val="19"/>
          <w:szCs w:val="19"/>
        </w:rPr>
        <w:tab/>
        <w:t>Wildewood</w:t>
      </w:r>
      <w:r w:rsidRPr="00F47DD0">
        <w:rPr>
          <w:sz w:val="19"/>
          <w:szCs w:val="19"/>
        </w:rPr>
        <w:tab/>
        <w:t>2951</w:t>
      </w:r>
    </w:p>
    <w:p w14:paraId="1F6007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515</w:t>
      </w:r>
      <w:r w:rsidRPr="00F47DD0">
        <w:rPr>
          <w:sz w:val="19"/>
          <w:szCs w:val="19"/>
        </w:rPr>
        <w:tab/>
        <w:t>Woodfield</w:t>
      </w:r>
      <w:r w:rsidRPr="00F47DD0">
        <w:rPr>
          <w:sz w:val="19"/>
          <w:szCs w:val="19"/>
        </w:rPr>
        <w:tab/>
        <w:t>2397</w:t>
      </w:r>
    </w:p>
    <w:p w14:paraId="421E29C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40</w:t>
      </w:r>
      <w:r w:rsidRPr="00F47DD0">
        <w:rPr>
          <w:sz w:val="19"/>
          <w:szCs w:val="19"/>
        </w:rPr>
        <w:tab/>
        <w:t>RICHLAND</w:t>
      </w:r>
      <w:r w:rsidRPr="00F47DD0">
        <w:rPr>
          <w:sz w:val="19"/>
          <w:szCs w:val="19"/>
        </w:rPr>
        <w:tab/>
        <w:t>516</w:t>
      </w:r>
      <w:r w:rsidRPr="00F47DD0">
        <w:rPr>
          <w:sz w:val="19"/>
          <w:szCs w:val="19"/>
        </w:rPr>
        <w:tab/>
        <w:t>Woodlands</w:t>
      </w:r>
      <w:r w:rsidRPr="00F47DD0">
        <w:rPr>
          <w:sz w:val="19"/>
          <w:szCs w:val="19"/>
        </w:rPr>
        <w:tab/>
        <w:t>2249</w:t>
      </w:r>
    </w:p>
    <w:p w14:paraId="1A35A7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001</w:t>
      </w:r>
      <w:r w:rsidRPr="00F47DD0">
        <w:rPr>
          <w:sz w:val="19"/>
          <w:szCs w:val="19"/>
        </w:rPr>
        <w:tab/>
        <w:t>Woodruff Leisure Center</w:t>
      </w:r>
      <w:r w:rsidRPr="00F47DD0">
        <w:rPr>
          <w:sz w:val="19"/>
          <w:szCs w:val="19"/>
        </w:rPr>
        <w:tab/>
        <w:t>1598</w:t>
      </w:r>
    </w:p>
    <w:p w14:paraId="1757D1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007</w:t>
      </w:r>
      <w:r w:rsidRPr="00F47DD0">
        <w:rPr>
          <w:sz w:val="19"/>
          <w:szCs w:val="19"/>
        </w:rPr>
        <w:tab/>
        <w:t>Morningside</w:t>
      </w:r>
      <w:r w:rsidRPr="00F47DD0">
        <w:rPr>
          <w:sz w:val="19"/>
          <w:szCs w:val="19"/>
        </w:rPr>
        <w:tab/>
        <w:t>1922</w:t>
      </w:r>
    </w:p>
    <w:p w14:paraId="1EFECC8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008</w:t>
      </w:r>
      <w:r w:rsidRPr="00F47DD0">
        <w:rPr>
          <w:sz w:val="19"/>
          <w:szCs w:val="19"/>
        </w:rPr>
        <w:tab/>
        <w:t>Boiling Springs 9th Grade</w:t>
      </w:r>
      <w:r w:rsidRPr="00F47DD0">
        <w:rPr>
          <w:sz w:val="19"/>
          <w:szCs w:val="19"/>
        </w:rPr>
        <w:tab/>
        <w:t>2519</w:t>
      </w:r>
    </w:p>
    <w:p w14:paraId="2FF96CA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010</w:t>
      </w:r>
      <w:r w:rsidRPr="00F47DD0">
        <w:rPr>
          <w:sz w:val="19"/>
          <w:szCs w:val="19"/>
        </w:rPr>
        <w:tab/>
        <w:t>Gable Middle School</w:t>
      </w:r>
      <w:r w:rsidRPr="00F47DD0">
        <w:rPr>
          <w:sz w:val="19"/>
          <w:szCs w:val="19"/>
        </w:rPr>
        <w:tab/>
        <w:t>3394</w:t>
      </w:r>
    </w:p>
    <w:p w14:paraId="0ECAF8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011</w:t>
      </w:r>
      <w:r w:rsidRPr="00F47DD0">
        <w:rPr>
          <w:sz w:val="19"/>
          <w:szCs w:val="19"/>
        </w:rPr>
        <w:tab/>
        <w:t>Lake Bowen Baptist</w:t>
      </w:r>
      <w:r w:rsidRPr="00F47DD0">
        <w:rPr>
          <w:sz w:val="19"/>
          <w:szCs w:val="19"/>
        </w:rPr>
        <w:tab/>
        <w:t>2340</w:t>
      </w:r>
    </w:p>
    <w:p w14:paraId="1BAEDD1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42</w:t>
      </w:r>
      <w:r w:rsidRPr="00F47DD0">
        <w:rPr>
          <w:sz w:val="19"/>
          <w:szCs w:val="19"/>
        </w:rPr>
        <w:tab/>
        <w:t>SPARTANBURG</w:t>
      </w:r>
      <w:r w:rsidRPr="00F47DD0">
        <w:rPr>
          <w:sz w:val="19"/>
          <w:szCs w:val="19"/>
        </w:rPr>
        <w:tab/>
        <w:t>012</w:t>
      </w:r>
      <w:r w:rsidRPr="00F47DD0">
        <w:rPr>
          <w:sz w:val="19"/>
          <w:szCs w:val="19"/>
        </w:rPr>
        <w:tab/>
        <w:t>Cooley Springs Baptist</w:t>
      </w:r>
      <w:r w:rsidRPr="00F47DD0">
        <w:rPr>
          <w:sz w:val="19"/>
          <w:szCs w:val="19"/>
        </w:rPr>
        <w:tab/>
        <w:t>2828</w:t>
      </w:r>
    </w:p>
    <w:p w14:paraId="1E63C1D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013</w:t>
      </w:r>
      <w:r w:rsidRPr="00F47DD0">
        <w:rPr>
          <w:sz w:val="19"/>
          <w:szCs w:val="19"/>
        </w:rPr>
        <w:tab/>
        <w:t>Landrum High School</w:t>
      </w:r>
      <w:r w:rsidRPr="00F47DD0">
        <w:rPr>
          <w:sz w:val="19"/>
          <w:szCs w:val="19"/>
        </w:rPr>
        <w:tab/>
        <w:t>2883</w:t>
      </w:r>
    </w:p>
    <w:p w14:paraId="740F7DA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014</w:t>
      </w:r>
      <w:r w:rsidRPr="00F47DD0">
        <w:rPr>
          <w:sz w:val="19"/>
          <w:szCs w:val="19"/>
        </w:rPr>
        <w:tab/>
        <w:t>Hendrix Elementary</w:t>
      </w:r>
      <w:r w:rsidRPr="00F47DD0">
        <w:rPr>
          <w:sz w:val="19"/>
          <w:szCs w:val="19"/>
        </w:rPr>
        <w:tab/>
        <w:t>2548</w:t>
      </w:r>
    </w:p>
    <w:p w14:paraId="1154BD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016</w:t>
      </w:r>
      <w:r w:rsidRPr="00F47DD0">
        <w:rPr>
          <w:sz w:val="19"/>
          <w:szCs w:val="19"/>
        </w:rPr>
        <w:tab/>
        <w:t>Cannons Elementary</w:t>
      </w:r>
      <w:r w:rsidRPr="00F47DD0">
        <w:rPr>
          <w:sz w:val="19"/>
          <w:szCs w:val="19"/>
        </w:rPr>
        <w:tab/>
        <w:t>1720</w:t>
      </w:r>
    </w:p>
    <w:p w14:paraId="7AF969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018</w:t>
      </w:r>
      <w:r w:rsidRPr="00F47DD0">
        <w:rPr>
          <w:sz w:val="19"/>
          <w:szCs w:val="19"/>
        </w:rPr>
        <w:tab/>
        <w:t>E.P. Todd Elementary</w:t>
      </w:r>
      <w:r w:rsidRPr="00F47DD0">
        <w:rPr>
          <w:sz w:val="19"/>
          <w:szCs w:val="19"/>
        </w:rPr>
        <w:tab/>
        <w:t>2740</w:t>
      </w:r>
    </w:p>
    <w:p w14:paraId="4D53F6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019</w:t>
      </w:r>
      <w:r w:rsidRPr="00F47DD0">
        <w:rPr>
          <w:sz w:val="19"/>
          <w:szCs w:val="19"/>
        </w:rPr>
        <w:tab/>
        <w:t>Cherokee Springs</w:t>
      </w:r>
      <w:r w:rsidRPr="00F47DD0">
        <w:rPr>
          <w:sz w:val="19"/>
          <w:szCs w:val="19"/>
        </w:rPr>
        <w:tab/>
        <w:t>1881</w:t>
      </w:r>
    </w:p>
    <w:p w14:paraId="2927856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026</w:t>
      </w:r>
      <w:r w:rsidRPr="00F47DD0">
        <w:rPr>
          <w:sz w:val="19"/>
          <w:szCs w:val="19"/>
        </w:rPr>
        <w:tab/>
        <w:t>Cowpens</w:t>
      </w:r>
      <w:r w:rsidRPr="00F47DD0">
        <w:rPr>
          <w:sz w:val="19"/>
          <w:szCs w:val="19"/>
        </w:rPr>
        <w:tab/>
        <w:t>1662</w:t>
      </w:r>
    </w:p>
    <w:p w14:paraId="6C34862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027</w:t>
      </w:r>
      <w:r w:rsidRPr="00F47DD0">
        <w:rPr>
          <w:sz w:val="19"/>
          <w:szCs w:val="19"/>
        </w:rPr>
        <w:tab/>
        <w:t>Enoree River</w:t>
      </w:r>
      <w:r w:rsidRPr="00F47DD0">
        <w:rPr>
          <w:sz w:val="19"/>
          <w:szCs w:val="19"/>
        </w:rPr>
        <w:tab/>
        <w:t>1728</w:t>
      </w:r>
    </w:p>
    <w:p w14:paraId="360B243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029</w:t>
      </w:r>
      <w:r w:rsidRPr="00F47DD0">
        <w:rPr>
          <w:sz w:val="19"/>
          <w:szCs w:val="19"/>
        </w:rPr>
        <w:tab/>
        <w:t>Fairforest Elementary</w:t>
      </w:r>
      <w:r w:rsidRPr="00F47DD0">
        <w:rPr>
          <w:sz w:val="19"/>
          <w:szCs w:val="19"/>
        </w:rPr>
        <w:tab/>
        <w:t>1705</w:t>
      </w:r>
    </w:p>
    <w:p w14:paraId="647925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030</w:t>
      </w:r>
      <w:r w:rsidRPr="00F47DD0">
        <w:rPr>
          <w:sz w:val="19"/>
          <w:szCs w:val="19"/>
        </w:rPr>
        <w:tab/>
        <w:t>Abner Creek Baptist</w:t>
      </w:r>
      <w:r w:rsidRPr="00F47DD0">
        <w:rPr>
          <w:sz w:val="19"/>
          <w:szCs w:val="19"/>
        </w:rPr>
        <w:tab/>
        <w:t>3274</w:t>
      </w:r>
    </w:p>
    <w:p w14:paraId="16A7339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035</w:t>
      </w:r>
      <w:r w:rsidRPr="00F47DD0">
        <w:rPr>
          <w:sz w:val="19"/>
          <w:szCs w:val="19"/>
        </w:rPr>
        <w:tab/>
        <w:t>Blackstock</w:t>
      </w:r>
      <w:r w:rsidRPr="00F47DD0">
        <w:rPr>
          <w:sz w:val="19"/>
          <w:szCs w:val="19"/>
        </w:rPr>
        <w:tab/>
        <w:t>3078</w:t>
      </w:r>
    </w:p>
    <w:p w14:paraId="277213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036</w:t>
      </w:r>
      <w:r w:rsidRPr="00F47DD0">
        <w:rPr>
          <w:sz w:val="19"/>
          <w:szCs w:val="19"/>
        </w:rPr>
        <w:tab/>
        <w:t>Travelers Rest Baptist</w:t>
      </w:r>
      <w:r w:rsidRPr="00F47DD0">
        <w:rPr>
          <w:sz w:val="19"/>
          <w:szCs w:val="19"/>
        </w:rPr>
        <w:tab/>
        <w:t>1894</w:t>
      </w:r>
    </w:p>
    <w:p w14:paraId="5E6B761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040</w:t>
      </w:r>
      <w:r w:rsidRPr="00F47DD0">
        <w:rPr>
          <w:sz w:val="19"/>
          <w:szCs w:val="19"/>
        </w:rPr>
        <w:tab/>
        <w:t>Gramling Methodist</w:t>
      </w:r>
      <w:r w:rsidRPr="00F47DD0">
        <w:rPr>
          <w:sz w:val="19"/>
          <w:szCs w:val="19"/>
        </w:rPr>
        <w:tab/>
        <w:t>1691</w:t>
      </w:r>
    </w:p>
    <w:p w14:paraId="5B9D96E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044</w:t>
      </w:r>
      <w:r w:rsidRPr="00F47DD0">
        <w:rPr>
          <w:sz w:val="19"/>
          <w:szCs w:val="19"/>
        </w:rPr>
        <w:tab/>
        <w:t>Holly Springs Baptist</w:t>
      </w:r>
      <w:r w:rsidRPr="00F47DD0">
        <w:rPr>
          <w:sz w:val="19"/>
          <w:szCs w:val="19"/>
        </w:rPr>
        <w:tab/>
        <w:t>1689</w:t>
      </w:r>
    </w:p>
    <w:p w14:paraId="47B250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045</w:t>
      </w:r>
      <w:r w:rsidRPr="00F47DD0">
        <w:rPr>
          <w:sz w:val="19"/>
          <w:szCs w:val="19"/>
        </w:rPr>
        <w:tab/>
        <w:t>Chapman High School</w:t>
      </w:r>
      <w:r w:rsidRPr="00F47DD0">
        <w:rPr>
          <w:sz w:val="19"/>
          <w:szCs w:val="19"/>
        </w:rPr>
        <w:tab/>
        <w:t>1835</w:t>
      </w:r>
    </w:p>
    <w:p w14:paraId="1EB7631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050</w:t>
      </w:r>
      <w:r w:rsidRPr="00F47DD0">
        <w:rPr>
          <w:sz w:val="19"/>
          <w:szCs w:val="19"/>
        </w:rPr>
        <w:tab/>
        <w:t>Landrum United Methodist</w:t>
      </w:r>
      <w:r w:rsidRPr="00F47DD0">
        <w:rPr>
          <w:sz w:val="19"/>
          <w:szCs w:val="19"/>
        </w:rPr>
        <w:tab/>
        <w:t>1717</w:t>
      </w:r>
    </w:p>
    <w:p w14:paraId="7C612F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051</w:t>
      </w:r>
      <w:r w:rsidRPr="00F47DD0">
        <w:rPr>
          <w:sz w:val="19"/>
          <w:szCs w:val="19"/>
        </w:rPr>
        <w:tab/>
        <w:t>Lyman</w:t>
      </w:r>
      <w:r w:rsidRPr="00F47DD0">
        <w:rPr>
          <w:sz w:val="19"/>
          <w:szCs w:val="19"/>
        </w:rPr>
        <w:tab/>
        <w:t>5030</w:t>
      </w:r>
    </w:p>
    <w:p w14:paraId="3778E81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053</w:t>
      </w:r>
      <w:r w:rsidRPr="00F47DD0">
        <w:rPr>
          <w:sz w:val="19"/>
          <w:szCs w:val="19"/>
        </w:rPr>
        <w:tab/>
        <w:t>Mayo Elementary</w:t>
      </w:r>
      <w:r w:rsidRPr="00F47DD0">
        <w:rPr>
          <w:sz w:val="19"/>
          <w:szCs w:val="19"/>
        </w:rPr>
        <w:tab/>
        <w:t>2049</w:t>
      </w:r>
    </w:p>
    <w:p w14:paraId="346BEB4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056</w:t>
      </w:r>
      <w:r w:rsidRPr="00F47DD0">
        <w:rPr>
          <w:sz w:val="19"/>
          <w:szCs w:val="19"/>
        </w:rPr>
        <w:tab/>
        <w:t>R.D. Anderson Vocational</w:t>
      </w:r>
      <w:r w:rsidRPr="00F47DD0">
        <w:rPr>
          <w:sz w:val="19"/>
          <w:szCs w:val="19"/>
        </w:rPr>
        <w:tab/>
        <w:t>1717</w:t>
      </w:r>
    </w:p>
    <w:p w14:paraId="2B2EF75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061</w:t>
      </w:r>
      <w:r w:rsidRPr="00F47DD0">
        <w:rPr>
          <w:sz w:val="19"/>
          <w:szCs w:val="19"/>
        </w:rPr>
        <w:tab/>
        <w:t>Pelham Fire Station</w:t>
      </w:r>
      <w:r w:rsidRPr="00F47DD0">
        <w:rPr>
          <w:sz w:val="19"/>
          <w:szCs w:val="19"/>
        </w:rPr>
        <w:tab/>
        <w:t>2940</w:t>
      </w:r>
    </w:p>
    <w:p w14:paraId="43D37C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062</w:t>
      </w:r>
      <w:r w:rsidRPr="00F47DD0">
        <w:rPr>
          <w:sz w:val="19"/>
          <w:szCs w:val="19"/>
        </w:rPr>
        <w:tab/>
        <w:t>Poplar Springs Fire Station</w:t>
      </w:r>
      <w:r w:rsidRPr="00F47DD0">
        <w:rPr>
          <w:sz w:val="19"/>
          <w:szCs w:val="19"/>
        </w:rPr>
        <w:tab/>
        <w:t>2829</w:t>
      </w:r>
    </w:p>
    <w:p w14:paraId="235F07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064</w:t>
      </w:r>
      <w:r w:rsidRPr="00F47DD0">
        <w:rPr>
          <w:sz w:val="19"/>
          <w:szCs w:val="19"/>
        </w:rPr>
        <w:tab/>
        <w:t>Reidville Elementary</w:t>
      </w:r>
      <w:r w:rsidRPr="00F47DD0">
        <w:rPr>
          <w:sz w:val="19"/>
          <w:szCs w:val="19"/>
        </w:rPr>
        <w:tab/>
        <w:t>2827</w:t>
      </w:r>
    </w:p>
    <w:p w14:paraId="0FB127C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065</w:t>
      </w:r>
      <w:r w:rsidRPr="00F47DD0">
        <w:rPr>
          <w:sz w:val="19"/>
          <w:szCs w:val="19"/>
        </w:rPr>
        <w:tab/>
        <w:t>Roebuck Elementary</w:t>
      </w:r>
      <w:r w:rsidRPr="00F47DD0">
        <w:rPr>
          <w:sz w:val="19"/>
          <w:szCs w:val="19"/>
        </w:rPr>
        <w:tab/>
        <w:t>2879</w:t>
      </w:r>
    </w:p>
    <w:p w14:paraId="1A50C8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068</w:t>
      </w:r>
      <w:r w:rsidRPr="00F47DD0">
        <w:rPr>
          <w:sz w:val="19"/>
          <w:szCs w:val="19"/>
        </w:rPr>
        <w:tab/>
        <w:t>Mt. Moriah Baptist</w:t>
      </w:r>
      <w:r w:rsidRPr="00F47DD0">
        <w:rPr>
          <w:sz w:val="19"/>
          <w:szCs w:val="19"/>
        </w:rPr>
        <w:tab/>
        <w:t>1589</w:t>
      </w:r>
    </w:p>
    <w:p w14:paraId="281C44F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073</w:t>
      </w:r>
      <w:r w:rsidRPr="00F47DD0">
        <w:rPr>
          <w:sz w:val="19"/>
          <w:szCs w:val="19"/>
        </w:rPr>
        <w:tab/>
        <w:t>Trinity Methodist</w:t>
      </w:r>
      <w:r w:rsidRPr="00F47DD0">
        <w:rPr>
          <w:sz w:val="19"/>
          <w:szCs w:val="19"/>
        </w:rPr>
        <w:tab/>
        <w:t>1643</w:t>
      </w:r>
    </w:p>
    <w:p w14:paraId="5F8F3A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076</w:t>
      </w:r>
      <w:r w:rsidRPr="00F47DD0">
        <w:rPr>
          <w:sz w:val="19"/>
          <w:szCs w:val="19"/>
        </w:rPr>
        <w:tab/>
        <w:t>McCracken Middle School</w:t>
      </w:r>
      <w:r w:rsidRPr="00F47DD0">
        <w:rPr>
          <w:sz w:val="19"/>
          <w:szCs w:val="19"/>
        </w:rPr>
        <w:tab/>
        <w:t>2219</w:t>
      </w:r>
    </w:p>
    <w:p w14:paraId="34613B92" w14:textId="77777777" w:rsid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082</w:t>
      </w:r>
      <w:r w:rsidRPr="00F47DD0">
        <w:rPr>
          <w:sz w:val="19"/>
          <w:szCs w:val="19"/>
        </w:rPr>
        <w:tab/>
        <w:t>Woodland Heights Recreation Center</w:t>
      </w:r>
      <w:r w:rsidR="00F47DD0">
        <w:rPr>
          <w:sz w:val="19"/>
          <w:szCs w:val="19"/>
        </w:rPr>
        <w:t xml:space="preserve"> </w:t>
      </w:r>
    </w:p>
    <w:p w14:paraId="14D0DB91" w14:textId="22B10104" w:rsidR="00405C9D" w:rsidRPr="00F47DD0" w:rsidRDefault="00F47DD0" w:rsidP="00F47DD0">
      <w:pPr>
        <w:tabs>
          <w:tab w:val="left" w:pos="540"/>
          <w:tab w:val="left" w:pos="810"/>
          <w:tab w:val="left" w:pos="2265"/>
          <w:tab w:val="left" w:pos="3060"/>
          <w:tab w:val="left" w:pos="5440"/>
        </w:tabs>
        <w:ind w:left="113" w:firstLine="0"/>
        <w:jc w:val="left"/>
        <w:rPr>
          <w:sz w:val="19"/>
          <w:szCs w:val="19"/>
        </w:rPr>
      </w:pPr>
      <w:r>
        <w:rPr>
          <w:sz w:val="19"/>
          <w:szCs w:val="19"/>
        </w:rPr>
        <w:tab/>
      </w:r>
      <w:r>
        <w:rPr>
          <w:sz w:val="19"/>
          <w:szCs w:val="19"/>
        </w:rPr>
        <w:tab/>
      </w:r>
      <w:r>
        <w:rPr>
          <w:sz w:val="19"/>
          <w:szCs w:val="19"/>
        </w:rPr>
        <w:tab/>
      </w:r>
      <w:r>
        <w:rPr>
          <w:sz w:val="19"/>
          <w:szCs w:val="19"/>
        </w:rPr>
        <w:tab/>
      </w:r>
      <w:r>
        <w:rPr>
          <w:sz w:val="19"/>
          <w:szCs w:val="19"/>
        </w:rPr>
        <w:tab/>
      </w:r>
      <w:r w:rsidR="00405C9D" w:rsidRPr="00F47DD0">
        <w:rPr>
          <w:sz w:val="19"/>
          <w:szCs w:val="19"/>
        </w:rPr>
        <w:t>1867</w:t>
      </w:r>
    </w:p>
    <w:p w14:paraId="2B84098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083</w:t>
      </w:r>
      <w:r w:rsidRPr="00F47DD0">
        <w:rPr>
          <w:sz w:val="19"/>
          <w:szCs w:val="19"/>
        </w:rPr>
        <w:tab/>
        <w:t>Holy Communion Lutheran</w:t>
      </w:r>
      <w:r w:rsidRPr="00F47DD0">
        <w:rPr>
          <w:sz w:val="19"/>
          <w:szCs w:val="19"/>
        </w:rPr>
        <w:tab/>
        <w:t>2261</w:t>
      </w:r>
    </w:p>
    <w:p w14:paraId="036DDD8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086</w:t>
      </w:r>
      <w:r w:rsidRPr="00F47DD0">
        <w:rPr>
          <w:sz w:val="19"/>
          <w:szCs w:val="19"/>
        </w:rPr>
        <w:tab/>
        <w:t>Fairgrounds</w:t>
      </w:r>
      <w:r w:rsidRPr="00F47DD0">
        <w:rPr>
          <w:sz w:val="19"/>
          <w:szCs w:val="19"/>
        </w:rPr>
        <w:tab/>
        <w:t>1648</w:t>
      </w:r>
    </w:p>
    <w:p w14:paraId="28D75B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095</w:t>
      </w:r>
      <w:r w:rsidRPr="00F47DD0">
        <w:rPr>
          <w:sz w:val="19"/>
          <w:szCs w:val="19"/>
        </w:rPr>
        <w:tab/>
        <w:t>Victor Mill Methodist</w:t>
      </w:r>
      <w:r w:rsidRPr="00F47DD0">
        <w:rPr>
          <w:sz w:val="19"/>
          <w:szCs w:val="19"/>
        </w:rPr>
        <w:tab/>
        <w:t>1995</w:t>
      </w:r>
    </w:p>
    <w:p w14:paraId="68DC56D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096</w:t>
      </w:r>
      <w:r w:rsidRPr="00F47DD0">
        <w:rPr>
          <w:sz w:val="19"/>
          <w:szCs w:val="19"/>
        </w:rPr>
        <w:tab/>
        <w:t>Mt Calvary Presbyterian</w:t>
      </w:r>
      <w:r w:rsidRPr="00F47DD0">
        <w:rPr>
          <w:sz w:val="19"/>
          <w:szCs w:val="19"/>
        </w:rPr>
        <w:tab/>
        <w:t>2946</w:t>
      </w:r>
    </w:p>
    <w:p w14:paraId="67FB7C6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097</w:t>
      </w:r>
      <w:r w:rsidRPr="00F47DD0">
        <w:rPr>
          <w:sz w:val="19"/>
          <w:szCs w:val="19"/>
        </w:rPr>
        <w:tab/>
        <w:t>Wellford</w:t>
      </w:r>
      <w:r w:rsidRPr="00F47DD0">
        <w:rPr>
          <w:sz w:val="19"/>
          <w:szCs w:val="19"/>
        </w:rPr>
        <w:tab/>
        <w:t>3109</w:t>
      </w:r>
    </w:p>
    <w:p w14:paraId="35E115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098</w:t>
      </w:r>
      <w:r w:rsidRPr="00F47DD0">
        <w:rPr>
          <w:sz w:val="19"/>
          <w:szCs w:val="19"/>
        </w:rPr>
        <w:tab/>
        <w:t>West View Elementary</w:t>
      </w:r>
      <w:r w:rsidRPr="00F47DD0">
        <w:rPr>
          <w:sz w:val="19"/>
          <w:szCs w:val="19"/>
        </w:rPr>
        <w:tab/>
        <w:t>2148</w:t>
      </w:r>
    </w:p>
    <w:p w14:paraId="17094A8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107</w:t>
      </w:r>
      <w:r w:rsidRPr="00F47DD0">
        <w:rPr>
          <w:sz w:val="19"/>
          <w:szCs w:val="19"/>
        </w:rPr>
        <w:tab/>
        <w:t>Jesse Bobo Elementary</w:t>
      </w:r>
      <w:r w:rsidRPr="00F47DD0">
        <w:rPr>
          <w:sz w:val="19"/>
          <w:szCs w:val="19"/>
        </w:rPr>
        <w:tab/>
        <w:t>1743</w:t>
      </w:r>
    </w:p>
    <w:p w14:paraId="5A7D6E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111</w:t>
      </w:r>
      <w:r w:rsidRPr="00F47DD0">
        <w:rPr>
          <w:sz w:val="19"/>
          <w:szCs w:val="19"/>
        </w:rPr>
        <w:tab/>
        <w:t>Oakland Elementary</w:t>
      </w:r>
      <w:r w:rsidRPr="00F47DD0">
        <w:rPr>
          <w:sz w:val="19"/>
          <w:szCs w:val="19"/>
        </w:rPr>
        <w:tab/>
        <w:t>2180</w:t>
      </w:r>
    </w:p>
    <w:p w14:paraId="1914FE9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112</w:t>
      </w:r>
      <w:r w:rsidRPr="00F47DD0">
        <w:rPr>
          <w:sz w:val="19"/>
          <w:szCs w:val="19"/>
        </w:rPr>
        <w:tab/>
        <w:t>Hanging Rock</w:t>
      </w:r>
      <w:r w:rsidRPr="00F47DD0">
        <w:rPr>
          <w:sz w:val="19"/>
          <w:szCs w:val="19"/>
        </w:rPr>
        <w:tab/>
        <w:t>2072</w:t>
      </w:r>
    </w:p>
    <w:p w14:paraId="5577E32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113</w:t>
      </w:r>
      <w:r w:rsidRPr="00F47DD0">
        <w:rPr>
          <w:sz w:val="19"/>
          <w:szCs w:val="19"/>
        </w:rPr>
        <w:tab/>
        <w:t>Carlisle Fosters Grove</w:t>
      </w:r>
      <w:r w:rsidRPr="00F47DD0">
        <w:rPr>
          <w:sz w:val="19"/>
          <w:szCs w:val="19"/>
        </w:rPr>
        <w:tab/>
        <w:t>2898</w:t>
      </w:r>
    </w:p>
    <w:p w14:paraId="735282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115</w:t>
      </w:r>
      <w:r w:rsidRPr="00F47DD0">
        <w:rPr>
          <w:sz w:val="19"/>
          <w:szCs w:val="19"/>
        </w:rPr>
        <w:tab/>
        <w:t>Beech Springs Intermediate</w:t>
      </w:r>
      <w:r w:rsidRPr="00F47DD0">
        <w:rPr>
          <w:sz w:val="19"/>
          <w:szCs w:val="19"/>
        </w:rPr>
        <w:tab/>
        <w:t>2135</w:t>
      </w:r>
    </w:p>
    <w:p w14:paraId="3F7288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116</w:t>
      </w:r>
      <w:r w:rsidRPr="00F47DD0">
        <w:rPr>
          <w:sz w:val="19"/>
          <w:szCs w:val="19"/>
        </w:rPr>
        <w:tab/>
        <w:t>Greater St. James</w:t>
      </w:r>
      <w:r w:rsidRPr="00F47DD0">
        <w:rPr>
          <w:sz w:val="19"/>
          <w:szCs w:val="19"/>
        </w:rPr>
        <w:tab/>
        <w:t>2717</w:t>
      </w:r>
    </w:p>
    <w:p w14:paraId="27E52C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117</w:t>
      </w:r>
      <w:r w:rsidRPr="00F47DD0">
        <w:rPr>
          <w:sz w:val="19"/>
          <w:szCs w:val="19"/>
        </w:rPr>
        <w:tab/>
        <w:t>Bethany Wesleyan</w:t>
      </w:r>
      <w:r w:rsidRPr="00F47DD0">
        <w:rPr>
          <w:sz w:val="19"/>
          <w:szCs w:val="19"/>
        </w:rPr>
        <w:tab/>
        <w:t>1603</w:t>
      </w:r>
    </w:p>
    <w:p w14:paraId="1DE61BA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118</w:t>
      </w:r>
      <w:r w:rsidRPr="00F47DD0">
        <w:rPr>
          <w:sz w:val="19"/>
          <w:szCs w:val="19"/>
        </w:rPr>
        <w:tab/>
        <w:t>Reidville Fire Station</w:t>
      </w:r>
      <w:r w:rsidRPr="00F47DD0">
        <w:rPr>
          <w:sz w:val="19"/>
          <w:szCs w:val="19"/>
        </w:rPr>
        <w:tab/>
        <w:t>2201</w:t>
      </w:r>
    </w:p>
    <w:p w14:paraId="1FBEB4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119</w:t>
      </w:r>
      <w:r w:rsidRPr="00F47DD0">
        <w:rPr>
          <w:sz w:val="19"/>
          <w:szCs w:val="19"/>
        </w:rPr>
        <w:tab/>
        <w:t>Roebuck Bethlehem</w:t>
      </w:r>
      <w:r w:rsidRPr="00F47DD0">
        <w:rPr>
          <w:sz w:val="19"/>
          <w:szCs w:val="19"/>
        </w:rPr>
        <w:tab/>
        <w:t>2017</w:t>
      </w:r>
    </w:p>
    <w:p w14:paraId="722510E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121</w:t>
      </w:r>
      <w:r w:rsidRPr="00F47DD0">
        <w:rPr>
          <w:sz w:val="19"/>
          <w:szCs w:val="19"/>
        </w:rPr>
        <w:tab/>
        <w:t>Anderson Mill Elementary</w:t>
      </w:r>
      <w:r w:rsidRPr="00F47DD0">
        <w:rPr>
          <w:sz w:val="19"/>
          <w:szCs w:val="19"/>
        </w:rPr>
        <w:tab/>
        <w:t>2545</w:t>
      </w:r>
    </w:p>
    <w:p w14:paraId="13057A0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123</w:t>
      </w:r>
      <w:r w:rsidRPr="00F47DD0">
        <w:rPr>
          <w:sz w:val="19"/>
          <w:szCs w:val="19"/>
        </w:rPr>
        <w:tab/>
        <w:t>Boiling Springs Ele</w:t>
      </w:r>
      <w:r w:rsidRPr="00F47DD0">
        <w:rPr>
          <w:sz w:val="19"/>
          <w:szCs w:val="19"/>
        </w:rPr>
        <w:tab/>
        <w:t>2455</w:t>
      </w:r>
    </w:p>
    <w:p w14:paraId="5426525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124</w:t>
      </w:r>
      <w:r w:rsidRPr="00F47DD0">
        <w:rPr>
          <w:sz w:val="19"/>
          <w:szCs w:val="19"/>
        </w:rPr>
        <w:tab/>
        <w:t>Boiling Springs Jr. High</w:t>
      </w:r>
      <w:r w:rsidRPr="00F47DD0">
        <w:rPr>
          <w:sz w:val="19"/>
          <w:szCs w:val="19"/>
        </w:rPr>
        <w:tab/>
        <w:t>2398</w:t>
      </w:r>
    </w:p>
    <w:p w14:paraId="5D3226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125</w:t>
      </w:r>
      <w:r w:rsidRPr="00F47DD0">
        <w:rPr>
          <w:sz w:val="19"/>
          <w:szCs w:val="19"/>
        </w:rPr>
        <w:tab/>
        <w:t>Peach Blossom</w:t>
      </w:r>
      <w:r w:rsidRPr="00F47DD0">
        <w:rPr>
          <w:sz w:val="19"/>
          <w:szCs w:val="19"/>
        </w:rPr>
        <w:tab/>
        <w:t>1986</w:t>
      </w:r>
    </w:p>
    <w:p w14:paraId="67F44F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126</w:t>
      </w:r>
      <w:r w:rsidRPr="00F47DD0">
        <w:rPr>
          <w:sz w:val="19"/>
          <w:szCs w:val="19"/>
        </w:rPr>
        <w:tab/>
        <w:t>Carlisle Wesleyan</w:t>
      </w:r>
      <w:r w:rsidRPr="00F47DD0">
        <w:rPr>
          <w:sz w:val="19"/>
          <w:szCs w:val="19"/>
        </w:rPr>
        <w:tab/>
        <w:t>1704</w:t>
      </w:r>
    </w:p>
    <w:p w14:paraId="229A170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42</w:t>
      </w:r>
      <w:r w:rsidRPr="00F47DD0">
        <w:rPr>
          <w:sz w:val="19"/>
          <w:szCs w:val="19"/>
        </w:rPr>
        <w:tab/>
        <w:t>SPARTANBURG</w:t>
      </w:r>
      <w:r w:rsidRPr="00F47DD0">
        <w:rPr>
          <w:sz w:val="19"/>
          <w:szCs w:val="19"/>
        </w:rPr>
        <w:tab/>
        <w:t>127</w:t>
      </w:r>
      <w:r w:rsidRPr="00F47DD0">
        <w:rPr>
          <w:sz w:val="19"/>
          <w:szCs w:val="19"/>
        </w:rPr>
        <w:tab/>
        <w:t>Boiling Springs High Sch</w:t>
      </w:r>
      <w:r w:rsidRPr="00F47DD0">
        <w:rPr>
          <w:sz w:val="19"/>
          <w:szCs w:val="19"/>
        </w:rPr>
        <w:tab/>
        <w:t>2160</w:t>
      </w:r>
    </w:p>
    <w:p w14:paraId="0C7205E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129</w:t>
      </w:r>
      <w:r w:rsidRPr="00F47DD0">
        <w:rPr>
          <w:sz w:val="19"/>
          <w:szCs w:val="19"/>
        </w:rPr>
        <w:tab/>
        <w:t>Pacolet Elementary School</w:t>
      </w:r>
      <w:r w:rsidRPr="00F47DD0">
        <w:rPr>
          <w:sz w:val="19"/>
          <w:szCs w:val="19"/>
        </w:rPr>
        <w:tab/>
        <w:t>2260</w:t>
      </w:r>
    </w:p>
    <w:p w14:paraId="0D58C4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131</w:t>
      </w:r>
      <w:r w:rsidRPr="00F47DD0">
        <w:rPr>
          <w:sz w:val="19"/>
          <w:szCs w:val="19"/>
        </w:rPr>
        <w:tab/>
        <w:t>Chesnee Elementary School</w:t>
      </w:r>
      <w:r w:rsidRPr="00F47DD0">
        <w:rPr>
          <w:sz w:val="19"/>
          <w:szCs w:val="19"/>
        </w:rPr>
        <w:tab/>
        <w:t>3108</w:t>
      </w:r>
    </w:p>
    <w:p w14:paraId="2188CFA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134</w:t>
      </w:r>
      <w:r w:rsidRPr="00F47DD0">
        <w:rPr>
          <w:sz w:val="19"/>
          <w:szCs w:val="19"/>
        </w:rPr>
        <w:tab/>
        <w:t>Powell Saxon Una</w:t>
      </w:r>
      <w:r w:rsidRPr="00F47DD0">
        <w:rPr>
          <w:sz w:val="19"/>
          <w:szCs w:val="19"/>
        </w:rPr>
        <w:tab/>
        <w:t>1634</w:t>
      </w:r>
    </w:p>
    <w:p w14:paraId="189251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135</w:t>
      </w:r>
      <w:r w:rsidRPr="00F47DD0">
        <w:rPr>
          <w:sz w:val="19"/>
          <w:szCs w:val="19"/>
        </w:rPr>
        <w:tab/>
        <w:t>Two Mile Creek</w:t>
      </w:r>
      <w:r w:rsidRPr="00F47DD0">
        <w:rPr>
          <w:sz w:val="19"/>
          <w:szCs w:val="19"/>
        </w:rPr>
        <w:tab/>
        <w:t>3197</w:t>
      </w:r>
    </w:p>
    <w:p w14:paraId="404E22B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136</w:t>
      </w:r>
      <w:r w:rsidRPr="00F47DD0">
        <w:rPr>
          <w:sz w:val="19"/>
          <w:szCs w:val="19"/>
        </w:rPr>
        <w:tab/>
        <w:t>Duncan United Methodist</w:t>
      </w:r>
      <w:r w:rsidRPr="00F47DD0">
        <w:rPr>
          <w:sz w:val="19"/>
          <w:szCs w:val="19"/>
        </w:rPr>
        <w:tab/>
        <w:t>1676</w:t>
      </w:r>
    </w:p>
    <w:p w14:paraId="1096F1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138</w:t>
      </w:r>
      <w:r w:rsidRPr="00F47DD0">
        <w:rPr>
          <w:sz w:val="19"/>
          <w:szCs w:val="19"/>
        </w:rPr>
        <w:tab/>
        <w:t>D. R. Hill Middle School</w:t>
      </w:r>
      <w:r w:rsidRPr="00F47DD0">
        <w:rPr>
          <w:sz w:val="19"/>
          <w:szCs w:val="19"/>
        </w:rPr>
        <w:tab/>
        <w:t>2950</w:t>
      </w:r>
    </w:p>
    <w:p w14:paraId="09A9102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139</w:t>
      </w:r>
      <w:r w:rsidRPr="00F47DD0">
        <w:rPr>
          <w:sz w:val="19"/>
          <w:szCs w:val="19"/>
        </w:rPr>
        <w:tab/>
        <w:t>Lyman Elementary</w:t>
      </w:r>
      <w:r w:rsidRPr="00F47DD0">
        <w:rPr>
          <w:sz w:val="19"/>
          <w:szCs w:val="19"/>
        </w:rPr>
        <w:tab/>
        <w:t>2396</w:t>
      </w:r>
    </w:p>
    <w:p w14:paraId="35DE738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140</w:t>
      </w:r>
      <w:r w:rsidRPr="00F47DD0">
        <w:rPr>
          <w:sz w:val="19"/>
          <w:szCs w:val="19"/>
        </w:rPr>
        <w:tab/>
        <w:t>Anderson Mill Baptist</w:t>
      </w:r>
      <w:r w:rsidRPr="00F47DD0">
        <w:rPr>
          <w:sz w:val="19"/>
          <w:szCs w:val="19"/>
        </w:rPr>
        <w:tab/>
        <w:t>2007</w:t>
      </w:r>
    </w:p>
    <w:p w14:paraId="3201D7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142</w:t>
      </w:r>
      <w:r w:rsidRPr="00F47DD0">
        <w:rPr>
          <w:sz w:val="19"/>
          <w:szCs w:val="19"/>
        </w:rPr>
        <w:tab/>
        <w:t>Trinity Presbyterian</w:t>
      </w:r>
      <w:r w:rsidRPr="00F47DD0">
        <w:rPr>
          <w:sz w:val="19"/>
          <w:szCs w:val="19"/>
        </w:rPr>
        <w:tab/>
        <w:t>2198</w:t>
      </w:r>
    </w:p>
    <w:p w14:paraId="0BB8400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143</w:t>
      </w:r>
      <w:r w:rsidRPr="00F47DD0">
        <w:rPr>
          <w:sz w:val="19"/>
          <w:szCs w:val="19"/>
        </w:rPr>
        <w:tab/>
        <w:t>Apalache Baptist</w:t>
      </w:r>
      <w:r w:rsidRPr="00F47DD0">
        <w:rPr>
          <w:sz w:val="19"/>
          <w:szCs w:val="19"/>
        </w:rPr>
        <w:tab/>
        <w:t>3288</w:t>
      </w:r>
    </w:p>
    <w:p w14:paraId="367E132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145</w:t>
      </w:r>
      <w:r w:rsidRPr="00F47DD0">
        <w:rPr>
          <w:sz w:val="19"/>
          <w:szCs w:val="19"/>
        </w:rPr>
        <w:tab/>
        <w:t>Shoally</w:t>
      </w:r>
      <w:r w:rsidRPr="00F47DD0">
        <w:rPr>
          <w:sz w:val="19"/>
          <w:szCs w:val="19"/>
        </w:rPr>
        <w:tab/>
        <w:t>2092</w:t>
      </w:r>
    </w:p>
    <w:p w14:paraId="1DB1B69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146</w:t>
      </w:r>
      <w:r w:rsidRPr="00F47DD0">
        <w:rPr>
          <w:sz w:val="19"/>
          <w:szCs w:val="19"/>
        </w:rPr>
        <w:tab/>
        <w:t>Rainbow</w:t>
      </w:r>
      <w:r w:rsidRPr="00F47DD0">
        <w:rPr>
          <w:sz w:val="19"/>
          <w:szCs w:val="19"/>
        </w:rPr>
        <w:tab/>
        <w:t>2521</w:t>
      </w:r>
    </w:p>
    <w:p w14:paraId="45B720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147</w:t>
      </w:r>
      <w:r w:rsidRPr="00F47DD0">
        <w:rPr>
          <w:sz w:val="19"/>
          <w:szCs w:val="19"/>
        </w:rPr>
        <w:tab/>
        <w:t>Spartangreen</w:t>
      </w:r>
      <w:r w:rsidRPr="00F47DD0">
        <w:rPr>
          <w:sz w:val="19"/>
          <w:szCs w:val="19"/>
        </w:rPr>
        <w:tab/>
        <w:t>1976</w:t>
      </w:r>
    </w:p>
    <w:p w14:paraId="1D5F8C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148</w:t>
      </w:r>
      <w:r w:rsidRPr="00F47DD0">
        <w:rPr>
          <w:sz w:val="19"/>
          <w:szCs w:val="19"/>
        </w:rPr>
        <w:tab/>
        <w:t>Holly Springs-Motlow</w:t>
      </w:r>
      <w:r w:rsidRPr="00F47DD0">
        <w:rPr>
          <w:sz w:val="19"/>
          <w:szCs w:val="19"/>
        </w:rPr>
        <w:tab/>
        <w:t>2411</w:t>
      </w:r>
    </w:p>
    <w:p w14:paraId="759488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149</w:t>
      </w:r>
      <w:r w:rsidRPr="00F47DD0">
        <w:rPr>
          <w:sz w:val="19"/>
          <w:szCs w:val="19"/>
        </w:rPr>
        <w:tab/>
        <w:t>Landrum</w:t>
      </w:r>
      <w:r w:rsidRPr="00F47DD0">
        <w:rPr>
          <w:sz w:val="19"/>
          <w:szCs w:val="19"/>
        </w:rPr>
        <w:tab/>
        <w:t>1563</w:t>
      </w:r>
    </w:p>
    <w:p w14:paraId="5E4E561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150</w:t>
      </w:r>
      <w:r w:rsidRPr="00F47DD0">
        <w:rPr>
          <w:sz w:val="19"/>
          <w:szCs w:val="19"/>
        </w:rPr>
        <w:tab/>
        <w:t>New Prospect</w:t>
      </w:r>
      <w:r w:rsidRPr="00F47DD0">
        <w:rPr>
          <w:sz w:val="19"/>
          <w:szCs w:val="19"/>
        </w:rPr>
        <w:tab/>
        <w:t>2392</w:t>
      </w:r>
    </w:p>
    <w:p w14:paraId="7E49500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151</w:t>
      </w:r>
      <w:r w:rsidRPr="00F47DD0">
        <w:rPr>
          <w:sz w:val="19"/>
          <w:szCs w:val="19"/>
        </w:rPr>
        <w:tab/>
        <w:t>Willow Creek</w:t>
      </w:r>
      <w:r w:rsidRPr="00F47DD0">
        <w:rPr>
          <w:sz w:val="19"/>
          <w:szCs w:val="19"/>
        </w:rPr>
        <w:tab/>
        <w:t>1568</w:t>
      </w:r>
    </w:p>
    <w:p w14:paraId="5D90D63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152</w:t>
      </w:r>
      <w:r w:rsidRPr="00F47DD0">
        <w:rPr>
          <w:sz w:val="19"/>
          <w:szCs w:val="19"/>
        </w:rPr>
        <w:tab/>
        <w:t>Tyger River</w:t>
      </w:r>
      <w:r w:rsidRPr="00F47DD0">
        <w:rPr>
          <w:sz w:val="19"/>
          <w:szCs w:val="19"/>
        </w:rPr>
        <w:tab/>
        <w:t>2319</w:t>
      </w:r>
    </w:p>
    <w:p w14:paraId="1875FD2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153</w:t>
      </w:r>
      <w:r w:rsidRPr="00F47DD0">
        <w:rPr>
          <w:sz w:val="19"/>
          <w:szCs w:val="19"/>
        </w:rPr>
        <w:tab/>
        <w:t>Inman</w:t>
      </w:r>
      <w:r w:rsidRPr="00F47DD0">
        <w:rPr>
          <w:sz w:val="19"/>
          <w:szCs w:val="19"/>
        </w:rPr>
        <w:tab/>
        <w:t>1995</w:t>
      </w:r>
    </w:p>
    <w:p w14:paraId="017CA0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154</w:t>
      </w:r>
      <w:r w:rsidRPr="00F47DD0">
        <w:rPr>
          <w:sz w:val="19"/>
          <w:szCs w:val="19"/>
        </w:rPr>
        <w:tab/>
        <w:t>Lake Cooley</w:t>
      </w:r>
      <w:r w:rsidRPr="00F47DD0">
        <w:rPr>
          <w:sz w:val="19"/>
          <w:szCs w:val="19"/>
        </w:rPr>
        <w:tab/>
        <w:t>1647</w:t>
      </w:r>
    </w:p>
    <w:p w14:paraId="25383C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155</w:t>
      </w:r>
      <w:r w:rsidRPr="00F47DD0">
        <w:rPr>
          <w:sz w:val="19"/>
          <w:szCs w:val="19"/>
        </w:rPr>
        <w:tab/>
        <w:t>Middle Tyger</w:t>
      </w:r>
      <w:r w:rsidRPr="00F47DD0">
        <w:rPr>
          <w:sz w:val="19"/>
          <w:szCs w:val="19"/>
        </w:rPr>
        <w:tab/>
        <w:t>1671</w:t>
      </w:r>
    </w:p>
    <w:p w14:paraId="79876E4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156</w:t>
      </w:r>
      <w:r w:rsidRPr="00F47DD0">
        <w:rPr>
          <w:sz w:val="19"/>
          <w:szCs w:val="19"/>
        </w:rPr>
        <w:tab/>
        <w:t>Valley Falls</w:t>
      </w:r>
      <w:r w:rsidRPr="00F47DD0">
        <w:rPr>
          <w:sz w:val="19"/>
          <w:szCs w:val="19"/>
        </w:rPr>
        <w:tab/>
        <w:t>3370</w:t>
      </w:r>
    </w:p>
    <w:p w14:paraId="5B9F698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157</w:t>
      </w:r>
      <w:r w:rsidRPr="00F47DD0">
        <w:rPr>
          <w:sz w:val="19"/>
          <w:szCs w:val="19"/>
        </w:rPr>
        <w:tab/>
        <w:t>Moore-Duncan</w:t>
      </w:r>
      <w:r w:rsidRPr="00F47DD0">
        <w:rPr>
          <w:sz w:val="19"/>
          <w:szCs w:val="19"/>
        </w:rPr>
        <w:tab/>
        <w:t>1596</w:t>
      </w:r>
    </w:p>
    <w:p w14:paraId="0D9F874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42</w:t>
      </w:r>
      <w:r w:rsidRPr="00F47DD0">
        <w:rPr>
          <w:sz w:val="19"/>
          <w:szCs w:val="19"/>
        </w:rPr>
        <w:tab/>
        <w:t>SPARTANBURG</w:t>
      </w:r>
      <w:r w:rsidRPr="00F47DD0">
        <w:rPr>
          <w:sz w:val="19"/>
          <w:szCs w:val="19"/>
        </w:rPr>
        <w:tab/>
        <w:t>158</w:t>
      </w:r>
      <w:r w:rsidRPr="00F47DD0">
        <w:rPr>
          <w:sz w:val="19"/>
          <w:szCs w:val="19"/>
        </w:rPr>
        <w:tab/>
        <w:t>Chestnut Lake</w:t>
      </w:r>
      <w:r w:rsidRPr="00F47DD0">
        <w:rPr>
          <w:sz w:val="19"/>
          <w:szCs w:val="19"/>
        </w:rPr>
        <w:tab/>
        <w:t>2116</w:t>
      </w:r>
    </w:p>
    <w:p w14:paraId="3C14991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101</w:t>
      </w:r>
      <w:r w:rsidRPr="00F47DD0">
        <w:rPr>
          <w:sz w:val="19"/>
          <w:szCs w:val="19"/>
        </w:rPr>
        <w:tab/>
        <w:t>Rembert</w:t>
      </w:r>
      <w:r w:rsidRPr="00F47DD0">
        <w:rPr>
          <w:sz w:val="19"/>
          <w:szCs w:val="19"/>
        </w:rPr>
        <w:tab/>
        <w:t>1644</w:t>
      </w:r>
    </w:p>
    <w:p w14:paraId="7D41BDF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105</w:t>
      </w:r>
      <w:r w:rsidRPr="00F47DD0">
        <w:rPr>
          <w:sz w:val="19"/>
          <w:szCs w:val="19"/>
        </w:rPr>
        <w:tab/>
        <w:t>Dalzell 1</w:t>
      </w:r>
      <w:r w:rsidRPr="00F47DD0">
        <w:rPr>
          <w:sz w:val="19"/>
          <w:szCs w:val="19"/>
        </w:rPr>
        <w:tab/>
        <w:t>1557</w:t>
      </w:r>
    </w:p>
    <w:p w14:paraId="5E22099E"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111</w:t>
      </w:r>
      <w:r w:rsidRPr="00F47DD0">
        <w:rPr>
          <w:sz w:val="19"/>
          <w:szCs w:val="19"/>
        </w:rPr>
        <w:tab/>
        <w:t>McCrays Mill 1</w:t>
      </w:r>
      <w:r w:rsidRPr="00F47DD0">
        <w:rPr>
          <w:sz w:val="19"/>
          <w:szCs w:val="19"/>
        </w:rPr>
        <w:tab/>
        <w:t>1546</w:t>
      </w:r>
    </w:p>
    <w:p w14:paraId="5AD7DE8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118</w:t>
      </w:r>
      <w:r w:rsidRPr="00F47DD0">
        <w:rPr>
          <w:sz w:val="19"/>
          <w:szCs w:val="19"/>
        </w:rPr>
        <w:tab/>
        <w:t>Green Swamp 1</w:t>
      </w:r>
      <w:r w:rsidRPr="00F47DD0">
        <w:rPr>
          <w:sz w:val="19"/>
          <w:szCs w:val="19"/>
        </w:rPr>
        <w:tab/>
        <w:t>2607</w:t>
      </w:r>
    </w:p>
    <w:p w14:paraId="2680724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121</w:t>
      </w:r>
      <w:r w:rsidRPr="00F47DD0">
        <w:rPr>
          <w:sz w:val="19"/>
          <w:szCs w:val="19"/>
        </w:rPr>
        <w:tab/>
        <w:t>Second Mill</w:t>
      </w:r>
      <w:r w:rsidRPr="00F47DD0">
        <w:rPr>
          <w:sz w:val="19"/>
          <w:szCs w:val="19"/>
        </w:rPr>
        <w:tab/>
        <w:t>1596</w:t>
      </w:r>
    </w:p>
    <w:p w14:paraId="28ACDF1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132</w:t>
      </w:r>
      <w:r w:rsidRPr="00F47DD0">
        <w:rPr>
          <w:sz w:val="19"/>
          <w:szCs w:val="19"/>
        </w:rPr>
        <w:tab/>
        <w:t>Pocotaligo 1</w:t>
      </w:r>
      <w:r w:rsidRPr="00F47DD0">
        <w:rPr>
          <w:sz w:val="19"/>
          <w:szCs w:val="19"/>
        </w:rPr>
        <w:tab/>
        <w:t>1861</w:t>
      </w:r>
    </w:p>
    <w:p w14:paraId="0AF752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139</w:t>
      </w:r>
      <w:r w:rsidRPr="00F47DD0">
        <w:rPr>
          <w:sz w:val="19"/>
          <w:szCs w:val="19"/>
        </w:rPr>
        <w:tab/>
        <w:t>McCrays Mill 2</w:t>
      </w:r>
      <w:r w:rsidRPr="00F47DD0">
        <w:rPr>
          <w:sz w:val="19"/>
          <w:szCs w:val="19"/>
        </w:rPr>
        <w:tab/>
        <w:t>1706</w:t>
      </w:r>
    </w:p>
    <w:p w14:paraId="4D1BDD8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145</w:t>
      </w:r>
      <w:r w:rsidRPr="00F47DD0">
        <w:rPr>
          <w:sz w:val="19"/>
          <w:szCs w:val="19"/>
        </w:rPr>
        <w:tab/>
        <w:t>Pinewood</w:t>
      </w:r>
      <w:r w:rsidRPr="00F47DD0">
        <w:rPr>
          <w:sz w:val="19"/>
          <w:szCs w:val="19"/>
        </w:rPr>
        <w:tab/>
        <w:t>1567</w:t>
      </w:r>
    </w:p>
    <w:p w14:paraId="410E9AA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147</w:t>
      </w:r>
      <w:r w:rsidRPr="00F47DD0">
        <w:rPr>
          <w:sz w:val="19"/>
          <w:szCs w:val="19"/>
        </w:rPr>
        <w:tab/>
        <w:t>Privateer</w:t>
      </w:r>
      <w:r w:rsidRPr="00F47DD0">
        <w:rPr>
          <w:sz w:val="19"/>
          <w:szCs w:val="19"/>
        </w:rPr>
        <w:tab/>
        <w:t>1989</w:t>
      </w:r>
    </w:p>
    <w:p w14:paraId="684FAF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149</w:t>
      </w:r>
      <w:r w:rsidRPr="00F47DD0">
        <w:rPr>
          <w:sz w:val="19"/>
          <w:szCs w:val="19"/>
        </w:rPr>
        <w:tab/>
        <w:t>Wilson Hall</w:t>
      </w:r>
      <w:r w:rsidRPr="00F47DD0">
        <w:rPr>
          <w:sz w:val="19"/>
          <w:szCs w:val="19"/>
        </w:rPr>
        <w:tab/>
        <w:t>1915</w:t>
      </w:r>
    </w:p>
    <w:p w14:paraId="541B92A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152</w:t>
      </w:r>
      <w:r w:rsidRPr="00F47DD0">
        <w:rPr>
          <w:sz w:val="19"/>
          <w:szCs w:val="19"/>
        </w:rPr>
        <w:tab/>
        <w:t>St. Paul</w:t>
      </w:r>
      <w:r w:rsidRPr="00F47DD0">
        <w:rPr>
          <w:sz w:val="19"/>
          <w:szCs w:val="19"/>
        </w:rPr>
        <w:tab/>
        <w:t>1739</w:t>
      </w:r>
    </w:p>
    <w:p w14:paraId="40D5B57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43</w:t>
      </w:r>
      <w:r w:rsidRPr="00F47DD0">
        <w:rPr>
          <w:sz w:val="19"/>
          <w:szCs w:val="19"/>
        </w:rPr>
        <w:tab/>
        <w:t>SUMTER</w:t>
      </w:r>
      <w:r w:rsidRPr="00F47DD0">
        <w:rPr>
          <w:sz w:val="19"/>
          <w:szCs w:val="19"/>
        </w:rPr>
        <w:tab/>
        <w:t>156</w:t>
      </w:r>
      <w:r w:rsidRPr="00F47DD0">
        <w:rPr>
          <w:sz w:val="19"/>
          <w:szCs w:val="19"/>
        </w:rPr>
        <w:tab/>
        <w:t>Ebenezer 2</w:t>
      </w:r>
      <w:r w:rsidRPr="00F47DD0">
        <w:rPr>
          <w:sz w:val="19"/>
          <w:szCs w:val="19"/>
        </w:rPr>
        <w:tab/>
        <w:t>1602</w:t>
      </w:r>
    </w:p>
    <w:p w14:paraId="619F2A7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45</w:t>
      </w:r>
      <w:r w:rsidRPr="00F47DD0">
        <w:rPr>
          <w:sz w:val="19"/>
          <w:szCs w:val="19"/>
        </w:rPr>
        <w:tab/>
        <w:t>WILLIAMSBURG</w:t>
      </w:r>
      <w:r w:rsidRPr="00F47DD0">
        <w:rPr>
          <w:sz w:val="19"/>
          <w:szCs w:val="19"/>
        </w:rPr>
        <w:tab/>
        <w:t>014</w:t>
      </w:r>
      <w:r w:rsidRPr="00F47DD0">
        <w:rPr>
          <w:sz w:val="19"/>
          <w:szCs w:val="19"/>
        </w:rPr>
        <w:tab/>
        <w:t>Kingstree No. 1</w:t>
      </w:r>
      <w:r w:rsidRPr="00F47DD0">
        <w:rPr>
          <w:sz w:val="19"/>
          <w:szCs w:val="19"/>
        </w:rPr>
        <w:tab/>
        <w:t>2689</w:t>
      </w:r>
    </w:p>
    <w:p w14:paraId="322CCC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45</w:t>
      </w:r>
      <w:r w:rsidRPr="00F47DD0">
        <w:rPr>
          <w:sz w:val="19"/>
          <w:szCs w:val="19"/>
        </w:rPr>
        <w:tab/>
        <w:t>WILLIAMSBURG</w:t>
      </w:r>
      <w:r w:rsidRPr="00F47DD0">
        <w:rPr>
          <w:sz w:val="19"/>
          <w:szCs w:val="19"/>
        </w:rPr>
        <w:tab/>
        <w:t>016</w:t>
      </w:r>
      <w:r w:rsidRPr="00F47DD0">
        <w:rPr>
          <w:sz w:val="19"/>
          <w:szCs w:val="19"/>
        </w:rPr>
        <w:tab/>
        <w:t>Kingstree No. 3</w:t>
      </w:r>
      <w:r w:rsidRPr="00F47DD0">
        <w:rPr>
          <w:sz w:val="19"/>
          <w:szCs w:val="19"/>
        </w:rPr>
        <w:tab/>
        <w:t>1923</w:t>
      </w:r>
    </w:p>
    <w:p w14:paraId="7BA890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001</w:t>
      </w:r>
      <w:r w:rsidRPr="00F47DD0">
        <w:rPr>
          <w:sz w:val="19"/>
          <w:szCs w:val="19"/>
        </w:rPr>
        <w:tab/>
        <w:t>Bethany</w:t>
      </w:r>
      <w:r w:rsidRPr="00F47DD0">
        <w:rPr>
          <w:sz w:val="19"/>
          <w:szCs w:val="19"/>
        </w:rPr>
        <w:tab/>
        <w:t>2211</w:t>
      </w:r>
    </w:p>
    <w:p w14:paraId="0CBF6F9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002</w:t>
      </w:r>
      <w:r w:rsidRPr="00F47DD0">
        <w:rPr>
          <w:sz w:val="19"/>
          <w:szCs w:val="19"/>
        </w:rPr>
        <w:tab/>
        <w:t>Bethel</w:t>
      </w:r>
      <w:r w:rsidRPr="00F47DD0">
        <w:rPr>
          <w:sz w:val="19"/>
          <w:szCs w:val="19"/>
        </w:rPr>
        <w:tab/>
        <w:t>1718</w:t>
      </w:r>
    </w:p>
    <w:p w14:paraId="27287DA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003</w:t>
      </w:r>
      <w:r w:rsidRPr="00F47DD0">
        <w:rPr>
          <w:sz w:val="19"/>
          <w:szCs w:val="19"/>
        </w:rPr>
        <w:tab/>
        <w:t>River Hills</w:t>
      </w:r>
      <w:r w:rsidRPr="00F47DD0">
        <w:rPr>
          <w:sz w:val="19"/>
          <w:szCs w:val="19"/>
        </w:rPr>
        <w:tab/>
        <w:t>2148</w:t>
      </w:r>
    </w:p>
    <w:p w14:paraId="576A017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005</w:t>
      </w:r>
      <w:r w:rsidRPr="00F47DD0">
        <w:rPr>
          <w:sz w:val="19"/>
          <w:szCs w:val="19"/>
        </w:rPr>
        <w:tab/>
        <w:t>Bowling Green</w:t>
      </w:r>
      <w:r w:rsidRPr="00F47DD0">
        <w:rPr>
          <w:sz w:val="19"/>
          <w:szCs w:val="19"/>
        </w:rPr>
        <w:tab/>
        <w:t>1623</w:t>
      </w:r>
    </w:p>
    <w:p w14:paraId="18C6B46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007</w:t>
      </w:r>
      <w:r w:rsidRPr="00F47DD0">
        <w:rPr>
          <w:sz w:val="19"/>
          <w:szCs w:val="19"/>
        </w:rPr>
        <w:tab/>
        <w:t>Cannon Mill</w:t>
      </w:r>
      <w:r w:rsidRPr="00F47DD0">
        <w:rPr>
          <w:sz w:val="19"/>
          <w:szCs w:val="19"/>
        </w:rPr>
        <w:tab/>
        <w:t>1611</w:t>
      </w:r>
    </w:p>
    <w:p w14:paraId="1A03B78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008</w:t>
      </w:r>
      <w:r w:rsidRPr="00F47DD0">
        <w:rPr>
          <w:sz w:val="19"/>
          <w:szCs w:val="19"/>
        </w:rPr>
        <w:tab/>
        <w:t>Catawba</w:t>
      </w:r>
      <w:r w:rsidRPr="00F47DD0">
        <w:rPr>
          <w:sz w:val="19"/>
          <w:szCs w:val="19"/>
        </w:rPr>
        <w:tab/>
        <w:t>2813</w:t>
      </w:r>
    </w:p>
    <w:p w14:paraId="1BA45CE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009</w:t>
      </w:r>
      <w:r w:rsidRPr="00F47DD0">
        <w:rPr>
          <w:sz w:val="19"/>
          <w:szCs w:val="19"/>
        </w:rPr>
        <w:tab/>
        <w:t>Clover</w:t>
      </w:r>
      <w:r w:rsidRPr="00F47DD0">
        <w:rPr>
          <w:sz w:val="19"/>
          <w:szCs w:val="19"/>
        </w:rPr>
        <w:tab/>
        <w:t>2135</w:t>
      </w:r>
    </w:p>
    <w:p w14:paraId="0B8DFA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010</w:t>
      </w:r>
      <w:r w:rsidRPr="00F47DD0">
        <w:rPr>
          <w:sz w:val="19"/>
          <w:szCs w:val="19"/>
        </w:rPr>
        <w:tab/>
        <w:t>Hampton Mill</w:t>
      </w:r>
      <w:r w:rsidRPr="00F47DD0">
        <w:rPr>
          <w:sz w:val="19"/>
          <w:szCs w:val="19"/>
        </w:rPr>
        <w:tab/>
        <w:t>1577</w:t>
      </w:r>
    </w:p>
    <w:p w14:paraId="60D819A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011</w:t>
      </w:r>
      <w:r w:rsidRPr="00F47DD0">
        <w:rPr>
          <w:sz w:val="19"/>
          <w:szCs w:val="19"/>
        </w:rPr>
        <w:tab/>
        <w:t>Cotton Belt</w:t>
      </w:r>
      <w:r w:rsidRPr="00F47DD0">
        <w:rPr>
          <w:sz w:val="19"/>
          <w:szCs w:val="19"/>
        </w:rPr>
        <w:tab/>
        <w:t>2045</w:t>
      </w:r>
    </w:p>
    <w:p w14:paraId="5D5D912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46</w:t>
      </w:r>
      <w:r w:rsidRPr="00F47DD0">
        <w:rPr>
          <w:sz w:val="19"/>
          <w:szCs w:val="19"/>
        </w:rPr>
        <w:tab/>
        <w:t>YORK</w:t>
      </w:r>
      <w:r w:rsidRPr="00F47DD0">
        <w:rPr>
          <w:sz w:val="19"/>
          <w:szCs w:val="19"/>
        </w:rPr>
        <w:tab/>
        <w:t>012</w:t>
      </w:r>
      <w:r w:rsidRPr="00F47DD0">
        <w:rPr>
          <w:sz w:val="19"/>
          <w:szCs w:val="19"/>
        </w:rPr>
        <w:tab/>
        <w:t>Delphia</w:t>
      </w:r>
      <w:r w:rsidRPr="00F47DD0">
        <w:rPr>
          <w:sz w:val="19"/>
          <w:szCs w:val="19"/>
        </w:rPr>
        <w:tab/>
        <w:t>2108</w:t>
      </w:r>
    </w:p>
    <w:p w14:paraId="6995A1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014</w:t>
      </w:r>
      <w:r w:rsidRPr="00F47DD0">
        <w:rPr>
          <w:sz w:val="19"/>
          <w:szCs w:val="19"/>
        </w:rPr>
        <w:tab/>
        <w:t>Filbert</w:t>
      </w:r>
      <w:r w:rsidRPr="00F47DD0">
        <w:rPr>
          <w:sz w:val="19"/>
          <w:szCs w:val="19"/>
        </w:rPr>
        <w:tab/>
        <w:t>2276</w:t>
      </w:r>
    </w:p>
    <w:p w14:paraId="2C5968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015</w:t>
      </w:r>
      <w:r w:rsidRPr="00F47DD0">
        <w:rPr>
          <w:sz w:val="19"/>
          <w:szCs w:val="19"/>
        </w:rPr>
        <w:tab/>
        <w:t>Fort Mill No. 1</w:t>
      </w:r>
      <w:r w:rsidRPr="00F47DD0">
        <w:rPr>
          <w:sz w:val="19"/>
          <w:szCs w:val="19"/>
        </w:rPr>
        <w:tab/>
        <w:t>3258</w:t>
      </w:r>
    </w:p>
    <w:p w14:paraId="7D184C4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016</w:t>
      </w:r>
      <w:r w:rsidRPr="00F47DD0">
        <w:rPr>
          <w:sz w:val="19"/>
          <w:szCs w:val="19"/>
        </w:rPr>
        <w:tab/>
        <w:t>Windjammer</w:t>
      </w:r>
      <w:r w:rsidRPr="00F47DD0">
        <w:rPr>
          <w:sz w:val="19"/>
          <w:szCs w:val="19"/>
        </w:rPr>
        <w:tab/>
        <w:t>2028</w:t>
      </w:r>
    </w:p>
    <w:p w14:paraId="2833653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017</w:t>
      </w:r>
      <w:r w:rsidRPr="00F47DD0">
        <w:rPr>
          <w:sz w:val="19"/>
          <w:szCs w:val="19"/>
        </w:rPr>
        <w:tab/>
        <w:t>Fort Mill No. 3</w:t>
      </w:r>
      <w:r w:rsidRPr="00F47DD0">
        <w:rPr>
          <w:sz w:val="19"/>
          <w:szCs w:val="19"/>
        </w:rPr>
        <w:tab/>
        <w:t>2627</w:t>
      </w:r>
    </w:p>
    <w:p w14:paraId="56BF8B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020</w:t>
      </w:r>
      <w:r w:rsidRPr="00F47DD0">
        <w:rPr>
          <w:sz w:val="19"/>
          <w:szCs w:val="19"/>
        </w:rPr>
        <w:tab/>
        <w:t>Lakeshore</w:t>
      </w:r>
      <w:r w:rsidRPr="00F47DD0">
        <w:rPr>
          <w:sz w:val="19"/>
          <w:szCs w:val="19"/>
        </w:rPr>
        <w:tab/>
        <w:t>2521</w:t>
      </w:r>
    </w:p>
    <w:p w14:paraId="0D45A2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022</w:t>
      </w:r>
      <w:r w:rsidRPr="00F47DD0">
        <w:rPr>
          <w:sz w:val="19"/>
          <w:szCs w:val="19"/>
        </w:rPr>
        <w:tab/>
        <w:t>McConnells</w:t>
      </w:r>
      <w:r w:rsidRPr="00F47DD0">
        <w:rPr>
          <w:sz w:val="19"/>
          <w:szCs w:val="19"/>
        </w:rPr>
        <w:tab/>
        <w:t>1708</w:t>
      </w:r>
    </w:p>
    <w:p w14:paraId="438168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023</w:t>
      </w:r>
      <w:r w:rsidRPr="00F47DD0">
        <w:rPr>
          <w:sz w:val="19"/>
          <w:szCs w:val="19"/>
        </w:rPr>
        <w:tab/>
        <w:t>Mt. Holly</w:t>
      </w:r>
      <w:r w:rsidRPr="00F47DD0">
        <w:rPr>
          <w:sz w:val="19"/>
          <w:szCs w:val="19"/>
        </w:rPr>
        <w:tab/>
        <w:t>2810</w:t>
      </w:r>
    </w:p>
    <w:p w14:paraId="568D454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024</w:t>
      </w:r>
      <w:r w:rsidRPr="00F47DD0">
        <w:rPr>
          <w:sz w:val="19"/>
          <w:szCs w:val="19"/>
        </w:rPr>
        <w:tab/>
        <w:t>Newport</w:t>
      </w:r>
      <w:r w:rsidRPr="00F47DD0">
        <w:rPr>
          <w:sz w:val="19"/>
          <w:szCs w:val="19"/>
        </w:rPr>
        <w:tab/>
        <w:t>2421</w:t>
      </w:r>
    </w:p>
    <w:p w14:paraId="04A75C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025</w:t>
      </w:r>
      <w:r w:rsidRPr="00F47DD0">
        <w:rPr>
          <w:sz w:val="19"/>
          <w:szCs w:val="19"/>
        </w:rPr>
        <w:tab/>
        <w:t>Mt. Gallant</w:t>
      </w:r>
      <w:r w:rsidRPr="00F47DD0">
        <w:rPr>
          <w:sz w:val="19"/>
          <w:szCs w:val="19"/>
        </w:rPr>
        <w:tab/>
        <w:t>1742</w:t>
      </w:r>
    </w:p>
    <w:p w14:paraId="239784E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026</w:t>
      </w:r>
      <w:r w:rsidRPr="00F47DD0">
        <w:rPr>
          <w:sz w:val="19"/>
          <w:szCs w:val="19"/>
        </w:rPr>
        <w:tab/>
        <w:t>Northside</w:t>
      </w:r>
      <w:r w:rsidRPr="00F47DD0">
        <w:rPr>
          <w:sz w:val="19"/>
          <w:szCs w:val="19"/>
        </w:rPr>
        <w:tab/>
        <w:t>1665</w:t>
      </w:r>
    </w:p>
    <w:p w14:paraId="06D2D51C"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027</w:t>
      </w:r>
      <w:r w:rsidRPr="00F47DD0">
        <w:rPr>
          <w:sz w:val="19"/>
          <w:szCs w:val="19"/>
        </w:rPr>
        <w:tab/>
        <w:t>Oakridge</w:t>
      </w:r>
      <w:r w:rsidRPr="00F47DD0">
        <w:rPr>
          <w:sz w:val="19"/>
          <w:szCs w:val="19"/>
        </w:rPr>
        <w:tab/>
        <w:t>2872</w:t>
      </w:r>
    </w:p>
    <w:p w14:paraId="61464D5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028</w:t>
      </w:r>
      <w:r w:rsidRPr="00F47DD0">
        <w:rPr>
          <w:sz w:val="19"/>
          <w:szCs w:val="19"/>
        </w:rPr>
        <w:tab/>
        <w:t>Ogden</w:t>
      </w:r>
      <w:r w:rsidRPr="00F47DD0">
        <w:rPr>
          <w:sz w:val="19"/>
          <w:szCs w:val="19"/>
        </w:rPr>
        <w:tab/>
        <w:t>2189</w:t>
      </w:r>
    </w:p>
    <w:p w14:paraId="6110F47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029</w:t>
      </w:r>
      <w:r w:rsidRPr="00F47DD0">
        <w:rPr>
          <w:sz w:val="19"/>
          <w:szCs w:val="19"/>
        </w:rPr>
        <w:tab/>
        <w:t>Oakwood</w:t>
      </w:r>
      <w:r w:rsidRPr="00F47DD0">
        <w:rPr>
          <w:sz w:val="19"/>
          <w:szCs w:val="19"/>
        </w:rPr>
        <w:tab/>
        <w:t>1936</w:t>
      </w:r>
    </w:p>
    <w:p w14:paraId="627F637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030</w:t>
      </w:r>
      <w:r w:rsidRPr="00F47DD0">
        <w:rPr>
          <w:sz w:val="19"/>
          <w:szCs w:val="19"/>
        </w:rPr>
        <w:tab/>
        <w:t>Airport</w:t>
      </w:r>
      <w:r w:rsidRPr="00F47DD0">
        <w:rPr>
          <w:sz w:val="19"/>
          <w:szCs w:val="19"/>
        </w:rPr>
        <w:tab/>
        <w:t>1608</w:t>
      </w:r>
    </w:p>
    <w:p w14:paraId="4C182EE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031</w:t>
      </w:r>
      <w:r w:rsidRPr="00F47DD0">
        <w:rPr>
          <w:sz w:val="19"/>
          <w:szCs w:val="19"/>
        </w:rPr>
        <w:tab/>
        <w:t>Rock Hill No. 2</w:t>
      </w:r>
      <w:r w:rsidRPr="00F47DD0">
        <w:rPr>
          <w:sz w:val="19"/>
          <w:szCs w:val="19"/>
        </w:rPr>
        <w:tab/>
        <w:t>1609</w:t>
      </w:r>
    </w:p>
    <w:p w14:paraId="56CBA61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032</w:t>
      </w:r>
      <w:r w:rsidRPr="00F47DD0">
        <w:rPr>
          <w:sz w:val="19"/>
          <w:szCs w:val="19"/>
        </w:rPr>
        <w:tab/>
        <w:t>Rock Hill No. 3</w:t>
      </w:r>
      <w:r w:rsidRPr="00F47DD0">
        <w:rPr>
          <w:sz w:val="19"/>
          <w:szCs w:val="19"/>
        </w:rPr>
        <w:tab/>
        <w:t>2069</w:t>
      </w:r>
    </w:p>
    <w:p w14:paraId="5DAE875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033</w:t>
      </w:r>
      <w:r w:rsidRPr="00F47DD0">
        <w:rPr>
          <w:sz w:val="19"/>
          <w:szCs w:val="19"/>
        </w:rPr>
        <w:tab/>
        <w:t>Rock Hill No. 4</w:t>
      </w:r>
      <w:r w:rsidRPr="00F47DD0">
        <w:rPr>
          <w:sz w:val="19"/>
          <w:szCs w:val="19"/>
        </w:rPr>
        <w:tab/>
        <w:t>2123</w:t>
      </w:r>
    </w:p>
    <w:p w14:paraId="0B8B9C3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036</w:t>
      </w:r>
      <w:r w:rsidRPr="00F47DD0">
        <w:rPr>
          <w:sz w:val="19"/>
          <w:szCs w:val="19"/>
        </w:rPr>
        <w:tab/>
        <w:t>Rock Hill No. 7</w:t>
      </w:r>
      <w:r w:rsidRPr="00F47DD0">
        <w:rPr>
          <w:sz w:val="19"/>
          <w:szCs w:val="19"/>
        </w:rPr>
        <w:tab/>
        <w:t>2300</w:t>
      </w:r>
    </w:p>
    <w:p w14:paraId="05F4512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038</w:t>
      </w:r>
      <w:r w:rsidRPr="00F47DD0">
        <w:rPr>
          <w:sz w:val="19"/>
          <w:szCs w:val="19"/>
        </w:rPr>
        <w:tab/>
        <w:t>Sharon</w:t>
      </w:r>
      <w:r w:rsidRPr="00F47DD0">
        <w:rPr>
          <w:sz w:val="19"/>
          <w:szCs w:val="19"/>
        </w:rPr>
        <w:tab/>
        <w:t>1516</w:t>
      </w:r>
    </w:p>
    <w:p w14:paraId="08DB26D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040</w:t>
      </w:r>
      <w:r w:rsidRPr="00F47DD0">
        <w:rPr>
          <w:sz w:val="19"/>
          <w:szCs w:val="19"/>
        </w:rPr>
        <w:tab/>
        <w:t>Tirzah</w:t>
      </w:r>
      <w:r w:rsidRPr="00F47DD0">
        <w:rPr>
          <w:sz w:val="19"/>
          <w:szCs w:val="19"/>
        </w:rPr>
        <w:tab/>
        <w:t>2276</w:t>
      </w:r>
    </w:p>
    <w:p w14:paraId="5A6D7A0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041</w:t>
      </w:r>
      <w:r w:rsidRPr="00F47DD0">
        <w:rPr>
          <w:sz w:val="19"/>
          <w:szCs w:val="19"/>
        </w:rPr>
        <w:tab/>
        <w:t>York No. 1</w:t>
      </w:r>
      <w:r w:rsidRPr="00F47DD0">
        <w:rPr>
          <w:sz w:val="19"/>
          <w:szCs w:val="19"/>
        </w:rPr>
        <w:tab/>
        <w:t>2734</w:t>
      </w:r>
    </w:p>
    <w:p w14:paraId="34EFC8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042</w:t>
      </w:r>
      <w:r w:rsidRPr="00F47DD0">
        <w:rPr>
          <w:sz w:val="19"/>
          <w:szCs w:val="19"/>
        </w:rPr>
        <w:tab/>
        <w:t>York No. 2</w:t>
      </w:r>
      <w:r w:rsidRPr="00F47DD0">
        <w:rPr>
          <w:sz w:val="19"/>
          <w:szCs w:val="19"/>
        </w:rPr>
        <w:tab/>
        <w:t>3411</w:t>
      </w:r>
    </w:p>
    <w:p w14:paraId="6DEA8094"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043</w:t>
      </w:r>
      <w:r w:rsidRPr="00F47DD0">
        <w:rPr>
          <w:sz w:val="19"/>
          <w:szCs w:val="19"/>
        </w:rPr>
        <w:tab/>
        <w:t>India Hook</w:t>
      </w:r>
      <w:r w:rsidRPr="00F47DD0">
        <w:rPr>
          <w:sz w:val="19"/>
          <w:szCs w:val="19"/>
        </w:rPr>
        <w:tab/>
        <w:t>1638</w:t>
      </w:r>
    </w:p>
    <w:p w14:paraId="5853979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044</w:t>
      </w:r>
      <w:r w:rsidRPr="00F47DD0">
        <w:rPr>
          <w:sz w:val="19"/>
          <w:szCs w:val="19"/>
        </w:rPr>
        <w:tab/>
        <w:t>Edgewood</w:t>
      </w:r>
      <w:r w:rsidRPr="00F47DD0">
        <w:rPr>
          <w:sz w:val="19"/>
          <w:szCs w:val="19"/>
        </w:rPr>
        <w:tab/>
        <w:t>2672</w:t>
      </w:r>
    </w:p>
    <w:p w14:paraId="19EA5B7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046</w:t>
      </w:r>
      <w:r w:rsidRPr="00F47DD0">
        <w:rPr>
          <w:sz w:val="19"/>
          <w:szCs w:val="19"/>
        </w:rPr>
        <w:tab/>
        <w:t>Fort Mill No. 4</w:t>
      </w:r>
      <w:r w:rsidRPr="00F47DD0">
        <w:rPr>
          <w:sz w:val="19"/>
          <w:szCs w:val="19"/>
        </w:rPr>
        <w:tab/>
        <w:t>1535</w:t>
      </w:r>
    </w:p>
    <w:p w14:paraId="4EC28F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047</w:t>
      </w:r>
      <w:r w:rsidRPr="00F47DD0">
        <w:rPr>
          <w:sz w:val="19"/>
          <w:szCs w:val="19"/>
        </w:rPr>
        <w:tab/>
        <w:t>Lesslie</w:t>
      </w:r>
      <w:r w:rsidRPr="00F47DD0">
        <w:rPr>
          <w:sz w:val="19"/>
          <w:szCs w:val="19"/>
        </w:rPr>
        <w:tab/>
        <w:t>1519</w:t>
      </w:r>
    </w:p>
    <w:p w14:paraId="18FFB4D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048</w:t>
      </w:r>
      <w:r w:rsidRPr="00F47DD0">
        <w:rPr>
          <w:sz w:val="19"/>
          <w:szCs w:val="19"/>
        </w:rPr>
        <w:tab/>
        <w:t>Rosewood</w:t>
      </w:r>
      <w:r w:rsidRPr="00F47DD0">
        <w:rPr>
          <w:sz w:val="19"/>
          <w:szCs w:val="19"/>
        </w:rPr>
        <w:tab/>
        <w:t>3140</w:t>
      </w:r>
    </w:p>
    <w:p w14:paraId="24C892D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049</w:t>
      </w:r>
      <w:r w:rsidRPr="00F47DD0">
        <w:rPr>
          <w:sz w:val="19"/>
          <w:szCs w:val="19"/>
        </w:rPr>
        <w:tab/>
        <w:t>Northwestern</w:t>
      </w:r>
      <w:r w:rsidRPr="00F47DD0">
        <w:rPr>
          <w:sz w:val="19"/>
          <w:szCs w:val="19"/>
        </w:rPr>
        <w:tab/>
        <w:t>2433</w:t>
      </w:r>
    </w:p>
    <w:p w14:paraId="3DB5FE93"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050</w:t>
      </w:r>
      <w:r w:rsidRPr="00F47DD0">
        <w:rPr>
          <w:sz w:val="19"/>
          <w:szCs w:val="19"/>
        </w:rPr>
        <w:tab/>
        <w:t>Shoreline</w:t>
      </w:r>
      <w:r w:rsidRPr="00F47DD0">
        <w:rPr>
          <w:sz w:val="19"/>
          <w:szCs w:val="19"/>
        </w:rPr>
        <w:tab/>
        <w:t>2274</w:t>
      </w:r>
    </w:p>
    <w:p w14:paraId="09F4174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051</w:t>
      </w:r>
      <w:r w:rsidRPr="00F47DD0">
        <w:rPr>
          <w:sz w:val="19"/>
          <w:szCs w:val="19"/>
        </w:rPr>
        <w:tab/>
        <w:t>Ebinport</w:t>
      </w:r>
      <w:r w:rsidRPr="00F47DD0">
        <w:rPr>
          <w:sz w:val="19"/>
          <w:szCs w:val="19"/>
        </w:rPr>
        <w:tab/>
        <w:t>2784</w:t>
      </w:r>
    </w:p>
    <w:p w14:paraId="742E02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053</w:t>
      </w:r>
      <w:r w:rsidRPr="00F47DD0">
        <w:rPr>
          <w:sz w:val="19"/>
          <w:szCs w:val="19"/>
        </w:rPr>
        <w:tab/>
        <w:t>Fort Mill No. 5</w:t>
      </w:r>
      <w:r w:rsidRPr="00F47DD0">
        <w:rPr>
          <w:sz w:val="19"/>
          <w:szCs w:val="19"/>
        </w:rPr>
        <w:tab/>
        <w:t>3509</w:t>
      </w:r>
    </w:p>
    <w:p w14:paraId="242C07D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054</w:t>
      </w:r>
      <w:r w:rsidRPr="00F47DD0">
        <w:rPr>
          <w:sz w:val="19"/>
          <w:szCs w:val="19"/>
        </w:rPr>
        <w:tab/>
        <w:t>Fort Mill No. 6</w:t>
      </w:r>
      <w:r w:rsidRPr="00F47DD0">
        <w:rPr>
          <w:sz w:val="19"/>
          <w:szCs w:val="19"/>
        </w:rPr>
        <w:tab/>
        <w:t>1640</w:t>
      </w:r>
    </w:p>
    <w:p w14:paraId="4835B49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057</w:t>
      </w:r>
      <w:r w:rsidRPr="00F47DD0">
        <w:rPr>
          <w:sz w:val="19"/>
          <w:szCs w:val="19"/>
        </w:rPr>
        <w:tab/>
        <w:t>New Home</w:t>
      </w:r>
      <w:r w:rsidRPr="00F47DD0">
        <w:rPr>
          <w:sz w:val="19"/>
          <w:szCs w:val="19"/>
        </w:rPr>
        <w:tab/>
        <w:t>2498</w:t>
      </w:r>
    </w:p>
    <w:p w14:paraId="4F5F18B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058</w:t>
      </w:r>
      <w:r w:rsidRPr="00F47DD0">
        <w:rPr>
          <w:sz w:val="19"/>
          <w:szCs w:val="19"/>
        </w:rPr>
        <w:tab/>
        <w:t>Fort Mill No. 2</w:t>
      </w:r>
      <w:r w:rsidRPr="00F47DD0">
        <w:rPr>
          <w:sz w:val="19"/>
          <w:szCs w:val="19"/>
        </w:rPr>
        <w:tab/>
        <w:t>5516</w:t>
      </w:r>
    </w:p>
    <w:p w14:paraId="0E44265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059</w:t>
      </w:r>
      <w:r w:rsidRPr="00F47DD0">
        <w:rPr>
          <w:sz w:val="19"/>
          <w:szCs w:val="19"/>
        </w:rPr>
        <w:tab/>
        <w:t>Dobys Bridge</w:t>
      </w:r>
      <w:r w:rsidRPr="00F47DD0">
        <w:rPr>
          <w:sz w:val="19"/>
          <w:szCs w:val="19"/>
        </w:rPr>
        <w:tab/>
        <w:t>3369</w:t>
      </w:r>
    </w:p>
    <w:p w14:paraId="677F5C6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060</w:t>
      </w:r>
      <w:r w:rsidRPr="00F47DD0">
        <w:rPr>
          <w:sz w:val="19"/>
          <w:szCs w:val="19"/>
        </w:rPr>
        <w:tab/>
        <w:t>Riverview</w:t>
      </w:r>
      <w:r w:rsidRPr="00F47DD0">
        <w:rPr>
          <w:sz w:val="19"/>
          <w:szCs w:val="19"/>
        </w:rPr>
        <w:tab/>
        <w:t>1691</w:t>
      </w:r>
    </w:p>
    <w:p w14:paraId="1C08A6E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061</w:t>
      </w:r>
      <w:r w:rsidRPr="00F47DD0">
        <w:rPr>
          <w:sz w:val="19"/>
          <w:szCs w:val="19"/>
        </w:rPr>
        <w:tab/>
        <w:t>Orchard Park</w:t>
      </w:r>
      <w:r w:rsidRPr="00F47DD0">
        <w:rPr>
          <w:sz w:val="19"/>
          <w:szCs w:val="19"/>
        </w:rPr>
        <w:tab/>
        <w:t>2133</w:t>
      </w:r>
    </w:p>
    <w:p w14:paraId="12F68F7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062</w:t>
      </w:r>
      <w:r w:rsidRPr="00F47DD0">
        <w:rPr>
          <w:sz w:val="19"/>
          <w:szCs w:val="19"/>
        </w:rPr>
        <w:tab/>
        <w:t>Lakewood</w:t>
      </w:r>
      <w:r w:rsidRPr="00F47DD0">
        <w:rPr>
          <w:sz w:val="19"/>
          <w:szCs w:val="19"/>
        </w:rPr>
        <w:tab/>
        <w:t>1791</w:t>
      </w:r>
    </w:p>
    <w:p w14:paraId="17EB2CB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064</w:t>
      </w:r>
      <w:r w:rsidRPr="00F47DD0">
        <w:rPr>
          <w:sz w:val="19"/>
          <w:szCs w:val="19"/>
        </w:rPr>
        <w:tab/>
        <w:t>Steele Creek</w:t>
      </w:r>
      <w:r w:rsidRPr="00F47DD0">
        <w:rPr>
          <w:sz w:val="19"/>
          <w:szCs w:val="19"/>
        </w:rPr>
        <w:tab/>
        <w:t>2563</w:t>
      </w:r>
    </w:p>
    <w:p w14:paraId="341E2EF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065</w:t>
      </w:r>
      <w:r w:rsidRPr="00F47DD0">
        <w:rPr>
          <w:sz w:val="19"/>
          <w:szCs w:val="19"/>
        </w:rPr>
        <w:tab/>
        <w:t>Pleasant Road</w:t>
      </w:r>
      <w:r w:rsidRPr="00F47DD0">
        <w:rPr>
          <w:sz w:val="19"/>
          <w:szCs w:val="19"/>
        </w:rPr>
        <w:tab/>
        <w:t>3174</w:t>
      </w:r>
    </w:p>
    <w:p w14:paraId="04FC50B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066</w:t>
      </w:r>
      <w:r w:rsidRPr="00F47DD0">
        <w:rPr>
          <w:sz w:val="19"/>
          <w:szCs w:val="19"/>
        </w:rPr>
        <w:tab/>
        <w:t>Gold Hill</w:t>
      </w:r>
      <w:r w:rsidRPr="00F47DD0">
        <w:rPr>
          <w:sz w:val="19"/>
          <w:szCs w:val="19"/>
        </w:rPr>
        <w:tab/>
        <w:t>3330</w:t>
      </w:r>
    </w:p>
    <w:p w14:paraId="5EB20D11"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067</w:t>
      </w:r>
      <w:r w:rsidRPr="00F47DD0">
        <w:rPr>
          <w:sz w:val="19"/>
          <w:szCs w:val="19"/>
        </w:rPr>
        <w:tab/>
        <w:t>Waterstone</w:t>
      </w:r>
      <w:r w:rsidRPr="00F47DD0">
        <w:rPr>
          <w:sz w:val="19"/>
          <w:szCs w:val="19"/>
        </w:rPr>
        <w:tab/>
        <w:t>2027</w:t>
      </w:r>
    </w:p>
    <w:p w14:paraId="6FAC3E0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068</w:t>
      </w:r>
      <w:r w:rsidRPr="00F47DD0">
        <w:rPr>
          <w:sz w:val="19"/>
          <w:szCs w:val="19"/>
        </w:rPr>
        <w:tab/>
        <w:t>Palmetto</w:t>
      </w:r>
      <w:r w:rsidRPr="00F47DD0">
        <w:rPr>
          <w:sz w:val="19"/>
          <w:szCs w:val="19"/>
        </w:rPr>
        <w:tab/>
        <w:t>1987</w:t>
      </w:r>
    </w:p>
    <w:p w14:paraId="3DD4B89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072</w:t>
      </w:r>
      <w:r w:rsidRPr="00F47DD0">
        <w:rPr>
          <w:sz w:val="19"/>
          <w:szCs w:val="19"/>
        </w:rPr>
        <w:tab/>
        <w:t>Old Pointe</w:t>
      </w:r>
      <w:r w:rsidRPr="00F47DD0">
        <w:rPr>
          <w:sz w:val="19"/>
          <w:szCs w:val="19"/>
        </w:rPr>
        <w:tab/>
        <w:t>1572</w:t>
      </w:r>
    </w:p>
    <w:p w14:paraId="24BA19C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073</w:t>
      </w:r>
      <w:r w:rsidRPr="00F47DD0">
        <w:rPr>
          <w:sz w:val="19"/>
          <w:szCs w:val="19"/>
        </w:rPr>
        <w:tab/>
        <w:t>Tools Fork</w:t>
      </w:r>
      <w:r w:rsidRPr="00F47DD0">
        <w:rPr>
          <w:sz w:val="19"/>
          <w:szCs w:val="19"/>
        </w:rPr>
        <w:tab/>
        <w:t>1879</w:t>
      </w:r>
    </w:p>
    <w:p w14:paraId="127AAAA0"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074</w:t>
      </w:r>
      <w:r w:rsidRPr="00F47DD0">
        <w:rPr>
          <w:sz w:val="19"/>
          <w:szCs w:val="19"/>
        </w:rPr>
        <w:tab/>
        <w:t>Carolina</w:t>
      </w:r>
      <w:r w:rsidRPr="00F47DD0">
        <w:rPr>
          <w:sz w:val="19"/>
          <w:szCs w:val="19"/>
        </w:rPr>
        <w:tab/>
        <w:t>1943</w:t>
      </w:r>
    </w:p>
    <w:p w14:paraId="06F087BB"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075</w:t>
      </w:r>
      <w:r w:rsidRPr="00F47DD0">
        <w:rPr>
          <w:sz w:val="19"/>
          <w:szCs w:val="19"/>
        </w:rPr>
        <w:tab/>
        <w:t>Fairgrounds</w:t>
      </w:r>
      <w:r w:rsidRPr="00F47DD0">
        <w:rPr>
          <w:sz w:val="19"/>
          <w:szCs w:val="19"/>
        </w:rPr>
        <w:tab/>
        <w:t>1721</w:t>
      </w:r>
    </w:p>
    <w:p w14:paraId="5493CEF9"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lastRenderedPageBreak/>
        <w:t>46</w:t>
      </w:r>
      <w:r w:rsidRPr="00F47DD0">
        <w:rPr>
          <w:sz w:val="19"/>
          <w:szCs w:val="19"/>
        </w:rPr>
        <w:tab/>
        <w:t>YORK</w:t>
      </w:r>
      <w:r w:rsidRPr="00F47DD0">
        <w:rPr>
          <w:sz w:val="19"/>
          <w:szCs w:val="19"/>
        </w:rPr>
        <w:tab/>
        <w:t>078</w:t>
      </w:r>
      <w:r w:rsidRPr="00F47DD0">
        <w:rPr>
          <w:sz w:val="19"/>
          <w:szCs w:val="19"/>
        </w:rPr>
        <w:tab/>
        <w:t>Hollis Lakes</w:t>
      </w:r>
      <w:r w:rsidRPr="00F47DD0">
        <w:rPr>
          <w:sz w:val="19"/>
          <w:szCs w:val="19"/>
        </w:rPr>
        <w:tab/>
        <w:t>2040</w:t>
      </w:r>
    </w:p>
    <w:p w14:paraId="45780F9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082</w:t>
      </w:r>
      <w:r w:rsidRPr="00F47DD0">
        <w:rPr>
          <w:sz w:val="19"/>
          <w:szCs w:val="19"/>
        </w:rPr>
        <w:tab/>
        <w:t>Nation Ford</w:t>
      </w:r>
      <w:r w:rsidRPr="00F47DD0">
        <w:rPr>
          <w:sz w:val="19"/>
          <w:szCs w:val="19"/>
        </w:rPr>
        <w:tab/>
        <w:t>3142</w:t>
      </w:r>
    </w:p>
    <w:p w14:paraId="29FA9AE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084</w:t>
      </w:r>
      <w:r w:rsidRPr="00F47DD0">
        <w:rPr>
          <w:sz w:val="19"/>
          <w:szCs w:val="19"/>
        </w:rPr>
        <w:tab/>
        <w:t>Pole Branch</w:t>
      </w:r>
      <w:r w:rsidRPr="00F47DD0">
        <w:rPr>
          <w:sz w:val="19"/>
          <w:szCs w:val="19"/>
        </w:rPr>
        <w:tab/>
        <w:t>2338</w:t>
      </w:r>
    </w:p>
    <w:p w14:paraId="0E15463F"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087</w:t>
      </w:r>
      <w:r w:rsidRPr="00F47DD0">
        <w:rPr>
          <w:sz w:val="19"/>
          <w:szCs w:val="19"/>
        </w:rPr>
        <w:tab/>
        <w:t>Springfield</w:t>
      </w:r>
      <w:r w:rsidRPr="00F47DD0">
        <w:rPr>
          <w:sz w:val="19"/>
          <w:szCs w:val="19"/>
        </w:rPr>
        <w:tab/>
        <w:t>2345</w:t>
      </w:r>
    </w:p>
    <w:p w14:paraId="61348672"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088</w:t>
      </w:r>
      <w:r w:rsidRPr="00F47DD0">
        <w:rPr>
          <w:sz w:val="19"/>
          <w:szCs w:val="19"/>
        </w:rPr>
        <w:tab/>
        <w:t>Stateline</w:t>
      </w:r>
      <w:r w:rsidRPr="00F47DD0">
        <w:rPr>
          <w:sz w:val="19"/>
          <w:szCs w:val="19"/>
        </w:rPr>
        <w:tab/>
        <w:t>2284</w:t>
      </w:r>
    </w:p>
    <w:p w14:paraId="3716C005"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089</w:t>
      </w:r>
      <w:r w:rsidRPr="00F47DD0">
        <w:rPr>
          <w:sz w:val="19"/>
          <w:szCs w:val="19"/>
        </w:rPr>
        <w:tab/>
        <w:t>Wylie</w:t>
      </w:r>
      <w:r w:rsidRPr="00F47DD0">
        <w:rPr>
          <w:sz w:val="19"/>
          <w:szCs w:val="19"/>
        </w:rPr>
        <w:tab/>
        <w:t>2851</w:t>
      </w:r>
    </w:p>
    <w:p w14:paraId="7ED15C46"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090</w:t>
      </w:r>
      <w:r w:rsidRPr="00F47DD0">
        <w:rPr>
          <w:sz w:val="19"/>
          <w:szCs w:val="19"/>
        </w:rPr>
        <w:tab/>
        <w:t>Roosevelt</w:t>
      </w:r>
      <w:r w:rsidRPr="00F47DD0">
        <w:rPr>
          <w:sz w:val="19"/>
          <w:szCs w:val="19"/>
        </w:rPr>
        <w:tab/>
        <w:t>1875</w:t>
      </w:r>
    </w:p>
    <w:p w14:paraId="40CDEF2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091</w:t>
      </w:r>
      <w:r w:rsidRPr="00F47DD0">
        <w:rPr>
          <w:sz w:val="19"/>
          <w:szCs w:val="19"/>
        </w:rPr>
        <w:tab/>
        <w:t>Larne</w:t>
      </w:r>
      <w:r w:rsidRPr="00F47DD0">
        <w:rPr>
          <w:sz w:val="19"/>
          <w:szCs w:val="19"/>
        </w:rPr>
        <w:tab/>
        <w:t>1616</w:t>
      </w:r>
    </w:p>
    <w:p w14:paraId="375D740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092</w:t>
      </w:r>
      <w:r w:rsidRPr="00F47DD0">
        <w:rPr>
          <w:sz w:val="19"/>
          <w:szCs w:val="19"/>
        </w:rPr>
        <w:tab/>
        <w:t>Rock Creek</w:t>
      </w:r>
      <w:r w:rsidRPr="00F47DD0">
        <w:rPr>
          <w:sz w:val="19"/>
          <w:szCs w:val="19"/>
        </w:rPr>
        <w:tab/>
        <w:t>1589</w:t>
      </w:r>
    </w:p>
    <w:p w14:paraId="173912D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093</w:t>
      </w:r>
      <w:r w:rsidRPr="00F47DD0">
        <w:rPr>
          <w:sz w:val="19"/>
          <w:szCs w:val="19"/>
        </w:rPr>
        <w:tab/>
        <w:t>River's Edge</w:t>
      </w:r>
      <w:r w:rsidRPr="00F47DD0">
        <w:rPr>
          <w:sz w:val="19"/>
          <w:szCs w:val="19"/>
        </w:rPr>
        <w:tab/>
        <w:t>3361</w:t>
      </w:r>
    </w:p>
    <w:p w14:paraId="0394F4AA"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095</w:t>
      </w:r>
      <w:r w:rsidRPr="00F47DD0">
        <w:rPr>
          <w:sz w:val="19"/>
          <w:szCs w:val="19"/>
        </w:rPr>
        <w:tab/>
        <w:t>Kanawha</w:t>
      </w:r>
      <w:r w:rsidRPr="00F47DD0">
        <w:rPr>
          <w:sz w:val="19"/>
          <w:szCs w:val="19"/>
        </w:rPr>
        <w:tab/>
        <w:t>3154</w:t>
      </w:r>
    </w:p>
    <w:p w14:paraId="047ACB78"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096</w:t>
      </w:r>
      <w:r w:rsidRPr="00F47DD0">
        <w:rPr>
          <w:sz w:val="19"/>
          <w:szCs w:val="19"/>
        </w:rPr>
        <w:tab/>
        <w:t>Celanese</w:t>
      </w:r>
      <w:r w:rsidRPr="00F47DD0">
        <w:rPr>
          <w:sz w:val="19"/>
          <w:szCs w:val="19"/>
        </w:rPr>
        <w:tab/>
        <w:t>3386</w:t>
      </w:r>
    </w:p>
    <w:p w14:paraId="75DC666D"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097</w:t>
      </w:r>
      <w:r w:rsidRPr="00F47DD0">
        <w:rPr>
          <w:sz w:val="19"/>
          <w:szCs w:val="19"/>
        </w:rPr>
        <w:tab/>
        <w:t>Hands Mill</w:t>
      </w:r>
      <w:r w:rsidRPr="00F47DD0">
        <w:rPr>
          <w:sz w:val="19"/>
          <w:szCs w:val="19"/>
        </w:rPr>
        <w:tab/>
        <w:t>1698</w:t>
      </w:r>
    </w:p>
    <w:p w14:paraId="23524767" w14:textId="77777777" w:rsidR="00405C9D" w:rsidRPr="00F47DD0" w:rsidRDefault="00405C9D" w:rsidP="00F47DD0">
      <w:pPr>
        <w:tabs>
          <w:tab w:val="left" w:pos="540"/>
          <w:tab w:val="left" w:pos="810"/>
          <w:tab w:val="left" w:pos="2265"/>
          <w:tab w:val="left" w:pos="3060"/>
          <w:tab w:val="left" w:pos="5440"/>
        </w:tabs>
        <w:ind w:left="113" w:firstLine="0"/>
        <w:rPr>
          <w:sz w:val="19"/>
          <w:szCs w:val="19"/>
        </w:rPr>
      </w:pPr>
      <w:r w:rsidRPr="00F47DD0">
        <w:rPr>
          <w:sz w:val="19"/>
          <w:szCs w:val="19"/>
        </w:rPr>
        <w:t>46</w:t>
      </w:r>
      <w:r w:rsidRPr="00F47DD0">
        <w:rPr>
          <w:sz w:val="19"/>
          <w:szCs w:val="19"/>
        </w:rPr>
        <w:tab/>
        <w:t>YORK</w:t>
      </w:r>
      <w:r w:rsidRPr="00F47DD0">
        <w:rPr>
          <w:sz w:val="19"/>
          <w:szCs w:val="19"/>
        </w:rPr>
        <w:tab/>
        <w:t>098</w:t>
      </w:r>
      <w:r w:rsidRPr="00F47DD0">
        <w:rPr>
          <w:sz w:val="19"/>
          <w:szCs w:val="19"/>
        </w:rPr>
        <w:tab/>
        <w:t>Crescent</w:t>
      </w:r>
      <w:r w:rsidRPr="00F47DD0">
        <w:rPr>
          <w:sz w:val="19"/>
          <w:szCs w:val="19"/>
        </w:rPr>
        <w:tab/>
        <w:t>2088</w:t>
      </w:r>
    </w:p>
    <w:p w14:paraId="268A1229" w14:textId="30E44684" w:rsidR="00405C9D" w:rsidRPr="00F47DD0" w:rsidRDefault="00405C9D" w:rsidP="00F47DD0">
      <w:pPr>
        <w:tabs>
          <w:tab w:val="left" w:pos="720"/>
          <w:tab w:val="left" w:pos="810"/>
          <w:tab w:val="left" w:pos="2265"/>
          <w:tab w:val="left" w:pos="3060"/>
          <w:tab w:val="left" w:pos="3359"/>
          <w:tab w:val="left" w:pos="5440"/>
        </w:tabs>
        <w:ind w:left="113" w:firstLine="0"/>
        <w:rPr>
          <w:sz w:val="19"/>
          <w:szCs w:val="19"/>
        </w:rPr>
      </w:pPr>
      <w:r w:rsidRPr="00F47DD0">
        <w:rPr>
          <w:sz w:val="19"/>
          <w:szCs w:val="19"/>
        </w:rPr>
        <w:t>46</w:t>
      </w:r>
      <w:r w:rsidR="00CF5580">
        <w:rPr>
          <w:sz w:val="19"/>
          <w:szCs w:val="19"/>
        </w:rPr>
        <w:t xml:space="preserve">     </w:t>
      </w:r>
      <w:r w:rsidRPr="00F47DD0">
        <w:rPr>
          <w:sz w:val="19"/>
          <w:szCs w:val="19"/>
        </w:rPr>
        <w:t>YORK</w:t>
      </w:r>
      <w:r w:rsidRPr="00F47DD0">
        <w:rPr>
          <w:sz w:val="19"/>
          <w:szCs w:val="19"/>
        </w:rPr>
        <w:tab/>
        <w:t>099</w:t>
      </w:r>
      <w:r w:rsidRPr="00F47DD0">
        <w:rPr>
          <w:sz w:val="19"/>
          <w:szCs w:val="19"/>
        </w:rPr>
        <w:tab/>
        <w:t>Field Day</w:t>
      </w:r>
      <w:r w:rsidRPr="00F47DD0">
        <w:rPr>
          <w:sz w:val="19"/>
          <w:szCs w:val="19"/>
        </w:rPr>
        <w:tab/>
        <w:t>2096</w:t>
      </w:r>
    </w:p>
    <w:p w14:paraId="6B54F521" w14:textId="77777777" w:rsidR="00405C9D" w:rsidRPr="00F47DD0" w:rsidRDefault="00405C9D" w:rsidP="00F47DD0">
      <w:pPr>
        <w:tabs>
          <w:tab w:val="left" w:pos="3060"/>
        </w:tabs>
        <w:ind w:firstLine="0"/>
        <w:rPr>
          <w:sz w:val="19"/>
          <w:szCs w:val="19"/>
        </w:rPr>
      </w:pPr>
    </w:p>
    <w:p w14:paraId="0AA7D63E" w14:textId="1FA8B1FF" w:rsidR="00405C9D" w:rsidRDefault="00405C9D" w:rsidP="00405C9D">
      <w:bookmarkStart w:id="3" w:name="file_end17"/>
      <w:bookmarkEnd w:id="3"/>
      <w:r>
        <w:t>Received as information.</w:t>
      </w:r>
    </w:p>
    <w:p w14:paraId="035A6375" w14:textId="77777777" w:rsidR="00405C9D" w:rsidRDefault="00405C9D" w:rsidP="00405C9D"/>
    <w:p w14:paraId="2BB6BC17" w14:textId="1C5A8BAF" w:rsidR="00405C9D" w:rsidRDefault="00405C9D" w:rsidP="00405C9D">
      <w:pPr>
        <w:keepNext/>
        <w:jc w:val="center"/>
        <w:rPr>
          <w:b/>
        </w:rPr>
      </w:pPr>
      <w:r w:rsidRPr="00405C9D">
        <w:rPr>
          <w:b/>
        </w:rPr>
        <w:t>REPORTS OF STANDING COMMITTEES</w:t>
      </w:r>
    </w:p>
    <w:p w14:paraId="12B1E265" w14:textId="2BC52B56" w:rsidR="00405C9D" w:rsidRDefault="00405C9D" w:rsidP="00405C9D">
      <w:pPr>
        <w:keepNext/>
      </w:pPr>
      <w:r>
        <w:t>Rep. SESSIONS, from the York Delegation, submitted a favorable report on:</w:t>
      </w:r>
    </w:p>
    <w:p w14:paraId="05741D53" w14:textId="77777777" w:rsidR="00405C9D" w:rsidRDefault="00405C9D" w:rsidP="00405C9D">
      <w:pPr>
        <w:keepNext/>
      </w:pPr>
      <w:bookmarkStart w:id="4" w:name="include_clip_start_20"/>
      <w:bookmarkEnd w:id="4"/>
    </w:p>
    <w:p w14:paraId="700E6FAE" w14:textId="77777777" w:rsidR="00405C9D" w:rsidRDefault="00405C9D" w:rsidP="00405C9D">
      <w:pPr>
        <w:keepNext/>
      </w:pPr>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4636C3A2" w14:textId="74DF575A" w:rsidR="00405C9D" w:rsidRDefault="00405C9D" w:rsidP="00405C9D">
      <w:bookmarkStart w:id="5" w:name="include_clip_end_20"/>
      <w:bookmarkEnd w:id="5"/>
      <w:r>
        <w:t>Ordered for consideration tomorrow.</w:t>
      </w:r>
    </w:p>
    <w:p w14:paraId="6DAAD3E4" w14:textId="77777777" w:rsidR="00405C9D" w:rsidRDefault="00405C9D" w:rsidP="00405C9D"/>
    <w:p w14:paraId="1FC18284" w14:textId="5B52F876" w:rsidR="00405C9D" w:rsidRDefault="00405C9D" w:rsidP="00405C9D">
      <w:pPr>
        <w:keepNext/>
      </w:pPr>
      <w:r>
        <w:t>Rep. MOSS, from the Committee on Invitations and Memorial Resolutions, submitted a favorable report on:</w:t>
      </w:r>
    </w:p>
    <w:p w14:paraId="08C13972" w14:textId="77777777" w:rsidR="00405C9D" w:rsidRDefault="00405C9D" w:rsidP="00405C9D">
      <w:pPr>
        <w:keepNext/>
      </w:pPr>
      <w:bookmarkStart w:id="6" w:name="include_clip_start_22"/>
      <w:bookmarkEnd w:id="6"/>
    </w:p>
    <w:p w14:paraId="32C23C81" w14:textId="77777777" w:rsidR="00405C9D" w:rsidRDefault="00405C9D" w:rsidP="00405C9D">
      <w:pPr>
        <w:keepNext/>
      </w:pPr>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7E580722" w14:textId="6097F90D" w:rsidR="00405C9D" w:rsidRDefault="00405C9D" w:rsidP="00405C9D">
      <w:bookmarkStart w:id="7" w:name="include_clip_end_22"/>
      <w:bookmarkEnd w:id="7"/>
      <w:r>
        <w:t>Ordered for consideration tomorrow.</w:t>
      </w:r>
    </w:p>
    <w:p w14:paraId="777E2E9B" w14:textId="77777777" w:rsidR="00405C9D" w:rsidRDefault="00405C9D" w:rsidP="00405C9D"/>
    <w:p w14:paraId="20F3E5AF" w14:textId="53013ED0" w:rsidR="00405C9D" w:rsidRDefault="00405C9D" w:rsidP="00405C9D">
      <w:pPr>
        <w:keepNext/>
      </w:pPr>
      <w:r>
        <w:lastRenderedPageBreak/>
        <w:t>Rep. MOSS, from the Committee on Invitations and Memorial Resolutions, submitted a favorable report on:</w:t>
      </w:r>
    </w:p>
    <w:p w14:paraId="305DBE33" w14:textId="77777777" w:rsidR="00405C9D" w:rsidRDefault="00405C9D" w:rsidP="00405C9D">
      <w:pPr>
        <w:keepNext/>
      </w:pPr>
      <w:bookmarkStart w:id="8" w:name="include_clip_start_24"/>
      <w:bookmarkEnd w:id="8"/>
    </w:p>
    <w:p w14:paraId="07A611A3" w14:textId="77777777" w:rsidR="00405C9D" w:rsidRDefault="00405C9D" w:rsidP="00405C9D">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w:t>
      </w:r>
    </w:p>
    <w:p w14:paraId="5C94B4B5" w14:textId="08FF5CE8" w:rsidR="00405C9D" w:rsidRDefault="00405C9D" w:rsidP="00405C9D">
      <w:bookmarkStart w:id="9" w:name="include_clip_end_24"/>
      <w:bookmarkEnd w:id="9"/>
      <w:r>
        <w:t>Ordered for consideration tomorrow.</w:t>
      </w:r>
    </w:p>
    <w:p w14:paraId="70DAC72D" w14:textId="77777777" w:rsidR="00CF5580" w:rsidRDefault="00CF5580" w:rsidP="00405C9D">
      <w:pPr>
        <w:keepNext/>
      </w:pPr>
    </w:p>
    <w:p w14:paraId="192FBB1C" w14:textId="4072029B" w:rsidR="00405C9D" w:rsidRDefault="00405C9D" w:rsidP="00405C9D">
      <w:pPr>
        <w:keepNext/>
      </w:pPr>
      <w:r>
        <w:t>Rep. MOSS, from the Committee on Invitations and Memorial Resolutions, submitted a favorable report on:</w:t>
      </w:r>
    </w:p>
    <w:p w14:paraId="3D9A168E" w14:textId="77777777" w:rsidR="00405C9D" w:rsidRDefault="00405C9D" w:rsidP="00405C9D">
      <w:pPr>
        <w:keepNext/>
      </w:pPr>
      <w:bookmarkStart w:id="10" w:name="include_clip_start_26"/>
      <w:bookmarkEnd w:id="10"/>
    </w:p>
    <w:p w14:paraId="6FB8F3A3" w14:textId="77777777" w:rsidR="00405C9D" w:rsidRDefault="00405C9D" w:rsidP="00405C9D">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102F2993" w14:textId="2567AFB3" w:rsidR="00405C9D" w:rsidRDefault="00405C9D" w:rsidP="00405C9D">
      <w:bookmarkStart w:id="11" w:name="include_clip_end_26"/>
      <w:bookmarkEnd w:id="11"/>
      <w:r>
        <w:t>Ordered for consideration tomorrow.</w:t>
      </w:r>
    </w:p>
    <w:p w14:paraId="53F524C6" w14:textId="77777777" w:rsidR="00405C9D" w:rsidRDefault="00405C9D" w:rsidP="00405C9D"/>
    <w:p w14:paraId="0CE0A6CF" w14:textId="23D3F675" w:rsidR="00405C9D" w:rsidRDefault="00405C9D" w:rsidP="00405C9D">
      <w:pPr>
        <w:keepNext/>
      </w:pPr>
      <w:r>
        <w:t>Rep. MOSS, from the Committee on Invitations and Memorial Resolutions, submitted a favorable report on:</w:t>
      </w:r>
    </w:p>
    <w:p w14:paraId="044CEDD7" w14:textId="77777777" w:rsidR="00405C9D" w:rsidRDefault="00405C9D" w:rsidP="00405C9D">
      <w:pPr>
        <w:keepNext/>
      </w:pPr>
      <w:bookmarkStart w:id="12" w:name="include_clip_start_28"/>
      <w:bookmarkEnd w:id="12"/>
    </w:p>
    <w:p w14:paraId="1AF1144B" w14:textId="77777777" w:rsidR="00405C9D" w:rsidRDefault="00405C9D" w:rsidP="00405C9D">
      <w:pPr>
        <w:keepNext/>
      </w:pPr>
      <w:r>
        <w:t>H. 3790 -- Rep. Moss: 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B52F457" w14:textId="2DA452C5" w:rsidR="00405C9D" w:rsidRDefault="00405C9D" w:rsidP="00405C9D">
      <w:bookmarkStart w:id="13" w:name="include_clip_end_28"/>
      <w:bookmarkEnd w:id="13"/>
      <w:r>
        <w:t>Ordered for consideration tomorrow.</w:t>
      </w:r>
    </w:p>
    <w:p w14:paraId="16016549" w14:textId="77777777" w:rsidR="00405C9D" w:rsidRDefault="00405C9D" w:rsidP="00405C9D"/>
    <w:p w14:paraId="222B23B4" w14:textId="6C056DC1" w:rsidR="00405C9D" w:rsidRDefault="00405C9D" w:rsidP="00405C9D">
      <w:pPr>
        <w:keepNext/>
        <w:jc w:val="center"/>
        <w:rPr>
          <w:b/>
        </w:rPr>
      </w:pPr>
      <w:r w:rsidRPr="00405C9D">
        <w:rPr>
          <w:b/>
        </w:rPr>
        <w:t>HOUSE RESOLUTION</w:t>
      </w:r>
    </w:p>
    <w:p w14:paraId="55BB75E5" w14:textId="13A6B972" w:rsidR="00405C9D" w:rsidRDefault="00405C9D" w:rsidP="00405C9D">
      <w:pPr>
        <w:keepNext/>
      </w:pPr>
      <w:r>
        <w:t>The following was introduced:</w:t>
      </w:r>
    </w:p>
    <w:p w14:paraId="2214905B" w14:textId="77777777" w:rsidR="00405C9D" w:rsidRDefault="00405C9D" w:rsidP="00405C9D">
      <w:pPr>
        <w:keepNext/>
      </w:pPr>
      <w:bookmarkStart w:id="14" w:name="include_clip_start_31"/>
      <w:bookmarkEnd w:id="14"/>
    </w:p>
    <w:p w14:paraId="52221138" w14:textId="77777777" w:rsidR="00405C9D" w:rsidRDefault="00405C9D" w:rsidP="00405C9D">
      <w:r>
        <w:t xml:space="preserve">H. 3833 -- Reps. Williams, Luck, Alexander, Anderson, Atkinson, Bailey, Ballentine, Bamberg, Bannister, Bauer, Beach, Bernstein, </w:t>
      </w:r>
      <w:r>
        <w:lastRenderedPageBreak/>
        <w:t>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CAROL EVETTE BONAPARTE ROBERTS OF FLORENCE COUNTY ON THE OCCASION OF HER SIXTIETH BIRTHDAY AND TO WISH HER A JOYOUS BIRTHDAY CELEBRATION AND MANY YEARS OF CONTINUED HEALTH AND HAPPINESS.</w:t>
      </w:r>
    </w:p>
    <w:p w14:paraId="6DE79195" w14:textId="62076E5F" w:rsidR="00405C9D" w:rsidRDefault="00405C9D" w:rsidP="00405C9D">
      <w:bookmarkStart w:id="15" w:name="include_clip_end_31"/>
      <w:bookmarkEnd w:id="15"/>
    </w:p>
    <w:p w14:paraId="6EB5946E" w14:textId="470C26B0" w:rsidR="00405C9D" w:rsidRDefault="00405C9D" w:rsidP="00405C9D">
      <w:r>
        <w:t>The Resolution was adopted.</w:t>
      </w:r>
    </w:p>
    <w:p w14:paraId="65A62CE5" w14:textId="77777777" w:rsidR="00405C9D" w:rsidRDefault="00405C9D" w:rsidP="00405C9D"/>
    <w:p w14:paraId="4F13DDBB" w14:textId="482E2F11" w:rsidR="00405C9D" w:rsidRDefault="00405C9D" w:rsidP="00405C9D">
      <w:pPr>
        <w:keepNext/>
        <w:jc w:val="center"/>
        <w:rPr>
          <w:b/>
        </w:rPr>
      </w:pPr>
      <w:r w:rsidRPr="00405C9D">
        <w:rPr>
          <w:b/>
        </w:rPr>
        <w:t>HOUSE RESOLUTION</w:t>
      </w:r>
    </w:p>
    <w:p w14:paraId="0F017D27" w14:textId="472B0880" w:rsidR="00405C9D" w:rsidRDefault="00405C9D" w:rsidP="00405C9D">
      <w:pPr>
        <w:keepNext/>
      </w:pPr>
      <w:r>
        <w:t>The following was introduced:</w:t>
      </w:r>
    </w:p>
    <w:p w14:paraId="3E735D30" w14:textId="77777777" w:rsidR="00405C9D" w:rsidRDefault="00405C9D" w:rsidP="00405C9D">
      <w:pPr>
        <w:keepNext/>
      </w:pPr>
      <w:bookmarkStart w:id="16" w:name="include_clip_start_34"/>
      <w:bookmarkEnd w:id="16"/>
    </w:p>
    <w:p w14:paraId="2332048C" w14:textId="77777777" w:rsidR="00405C9D" w:rsidRDefault="00405C9D" w:rsidP="00F47DD0">
      <w:pPr>
        <w:keepNext/>
      </w:pPr>
      <w:r>
        <w:t xml:space="preserve">H. 3834 --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w:t>
      </w:r>
      <w:r>
        <w:lastRenderedPageBreak/>
        <w:t>Taylor, Teeple, Terribile, Vaughan, Weeks, Wetmore, White, Whitmire, Wickensimer, Williams, Willis, Wooten and Yow: A HOUSE RESOLUTION TO CONGRATULATE CHARLOTTE MAXINE GIBSON OF RICHLAND COUNTY ON THE OCCASION OF HER 90TH BIRTHDAY AND TO WISH HER MUCH HAPPINESS IN THE DAYS AHEAD.</w:t>
      </w:r>
    </w:p>
    <w:p w14:paraId="542B1073" w14:textId="26443F02" w:rsidR="00405C9D" w:rsidRDefault="00405C9D" w:rsidP="00F47DD0">
      <w:pPr>
        <w:keepNext/>
      </w:pPr>
      <w:bookmarkStart w:id="17" w:name="include_clip_end_34"/>
      <w:bookmarkEnd w:id="17"/>
    </w:p>
    <w:p w14:paraId="04EF660D" w14:textId="6F2AB5D8" w:rsidR="00405C9D" w:rsidRDefault="00405C9D" w:rsidP="00F47DD0">
      <w:pPr>
        <w:keepNext/>
      </w:pPr>
      <w:r>
        <w:t>The Resolution was adopted.</w:t>
      </w:r>
    </w:p>
    <w:p w14:paraId="107FC984" w14:textId="77777777" w:rsidR="00405C9D" w:rsidRDefault="00405C9D" w:rsidP="00405C9D"/>
    <w:p w14:paraId="0A647375" w14:textId="4AADFC29" w:rsidR="00405C9D" w:rsidRDefault="00405C9D" w:rsidP="00405C9D">
      <w:pPr>
        <w:keepNext/>
        <w:jc w:val="center"/>
        <w:rPr>
          <w:b/>
        </w:rPr>
      </w:pPr>
      <w:r w:rsidRPr="00405C9D">
        <w:rPr>
          <w:b/>
        </w:rPr>
        <w:t>HOUSE RESOLUTION</w:t>
      </w:r>
    </w:p>
    <w:p w14:paraId="5DE58EE5" w14:textId="4AA7E00D" w:rsidR="00405C9D" w:rsidRDefault="00405C9D" w:rsidP="00405C9D">
      <w:pPr>
        <w:keepNext/>
      </w:pPr>
      <w:r>
        <w:t>The following was introduced:</w:t>
      </w:r>
    </w:p>
    <w:p w14:paraId="2F0F68FF" w14:textId="77777777" w:rsidR="00405C9D" w:rsidRDefault="00405C9D" w:rsidP="00405C9D">
      <w:pPr>
        <w:keepNext/>
      </w:pPr>
      <w:bookmarkStart w:id="18" w:name="include_clip_start_37"/>
      <w:bookmarkEnd w:id="18"/>
    </w:p>
    <w:p w14:paraId="4F116452" w14:textId="77777777" w:rsidR="00405C9D" w:rsidRDefault="00405C9D" w:rsidP="00405C9D">
      <w:r>
        <w:t>H. 3835 -- Reps. Howard,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CARDINAL NEWMAN VARSITY VOLLEYBALL TEAM, COACHES, AND SCHOOL OFFICIALS FOR AN EXTRAORDINARY SEASON AND TO CONGRATULATE THEM FOR WINNING THE 2024 SOUTH CAROLINA INDEPENDENT SCHOOL ASSOCIATION CLASS 4A STATE CHAMPIONSHIP TITLE.</w:t>
      </w:r>
    </w:p>
    <w:p w14:paraId="4FE542E4" w14:textId="630B999F" w:rsidR="00405C9D" w:rsidRDefault="00405C9D" w:rsidP="00405C9D">
      <w:bookmarkStart w:id="19" w:name="include_clip_end_37"/>
      <w:bookmarkEnd w:id="19"/>
    </w:p>
    <w:p w14:paraId="36AC24E2" w14:textId="050FD04A" w:rsidR="00405C9D" w:rsidRDefault="00405C9D" w:rsidP="00405C9D">
      <w:r>
        <w:t>The Resolution was adopted.</w:t>
      </w:r>
    </w:p>
    <w:p w14:paraId="528F97C1" w14:textId="77777777" w:rsidR="00405C9D" w:rsidRDefault="00405C9D" w:rsidP="00405C9D"/>
    <w:p w14:paraId="2C5890DB" w14:textId="5CB9E7B1" w:rsidR="00405C9D" w:rsidRDefault="00405C9D" w:rsidP="00405C9D">
      <w:pPr>
        <w:keepNext/>
        <w:jc w:val="center"/>
        <w:rPr>
          <w:b/>
        </w:rPr>
      </w:pPr>
      <w:r w:rsidRPr="00405C9D">
        <w:rPr>
          <w:b/>
        </w:rPr>
        <w:lastRenderedPageBreak/>
        <w:t>HOUSE RESOLUTION</w:t>
      </w:r>
    </w:p>
    <w:p w14:paraId="373874B7" w14:textId="0BE26F45" w:rsidR="00405C9D" w:rsidRDefault="00405C9D" w:rsidP="00405C9D">
      <w:pPr>
        <w:keepNext/>
      </w:pPr>
      <w:r>
        <w:t>The following was introduced:</w:t>
      </w:r>
    </w:p>
    <w:p w14:paraId="45AB9FFF" w14:textId="77777777" w:rsidR="00405C9D" w:rsidRDefault="00405C9D" w:rsidP="00405C9D">
      <w:pPr>
        <w:keepNext/>
      </w:pPr>
      <w:bookmarkStart w:id="20" w:name="include_clip_start_40"/>
      <w:bookmarkEnd w:id="20"/>
    </w:p>
    <w:p w14:paraId="68969E24" w14:textId="77777777" w:rsidR="00405C9D" w:rsidRDefault="00405C9D" w:rsidP="00405C9D">
      <w:r>
        <w:t>H. 3836 -- Reps. Teeple,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Terribile, Vaughan, Weeks, Wetmore, White, Whitmire, Wickensimer, Williams, Willis, Wooten and Yow: A HOUSE RESOLUTION TO ENCOURAGE ST. JUDE CHILDREN'S RESEARCH HOSPITAL, THE MEMBERS OF THE SOUTH CAROLINA CHILDHOOD CANCER TASK FORCE, THE MEDICAL SCHOOLS OF THE STATE, AND OTHER APPROPRIATE STAKEHOLDERS TO UNDERTAKE EFFORTS TO ESTABLISH AND OPERATE A ST. JUDE AFFILIATE PROGRAM IN THE STATE OF SOUTH CAROLINA.</w:t>
      </w:r>
    </w:p>
    <w:p w14:paraId="2E6DDE0B" w14:textId="0159AEE1" w:rsidR="00405C9D" w:rsidRDefault="00405C9D" w:rsidP="00405C9D">
      <w:bookmarkStart w:id="21" w:name="include_clip_end_40"/>
      <w:bookmarkEnd w:id="21"/>
    </w:p>
    <w:p w14:paraId="5AE0D201" w14:textId="7DE54DA5" w:rsidR="00405C9D" w:rsidRDefault="00405C9D" w:rsidP="00405C9D">
      <w:r>
        <w:t>The Resolution was adopted.</w:t>
      </w:r>
    </w:p>
    <w:p w14:paraId="28173AAD" w14:textId="77777777" w:rsidR="00405C9D" w:rsidRDefault="00405C9D" w:rsidP="00405C9D"/>
    <w:p w14:paraId="1AC78221" w14:textId="72D7DCD7" w:rsidR="00405C9D" w:rsidRDefault="00405C9D" w:rsidP="00405C9D">
      <w:pPr>
        <w:keepNext/>
        <w:jc w:val="center"/>
        <w:rPr>
          <w:b/>
        </w:rPr>
      </w:pPr>
      <w:r w:rsidRPr="00405C9D">
        <w:rPr>
          <w:b/>
        </w:rPr>
        <w:t>HOUSE RESOLUTION</w:t>
      </w:r>
    </w:p>
    <w:p w14:paraId="5A766235" w14:textId="0AA279B4" w:rsidR="00405C9D" w:rsidRDefault="00405C9D" w:rsidP="00405C9D">
      <w:pPr>
        <w:keepNext/>
      </w:pPr>
      <w:r>
        <w:t>The following was introduced:</w:t>
      </w:r>
    </w:p>
    <w:p w14:paraId="335CD9D7" w14:textId="77777777" w:rsidR="00405C9D" w:rsidRDefault="00405C9D" w:rsidP="00405C9D">
      <w:pPr>
        <w:keepNext/>
      </w:pPr>
      <w:bookmarkStart w:id="22" w:name="include_clip_start_43"/>
      <w:bookmarkEnd w:id="22"/>
    </w:p>
    <w:p w14:paraId="57E57EFD" w14:textId="77777777" w:rsidR="00405C9D" w:rsidRDefault="00405C9D" w:rsidP="00405C9D">
      <w:r>
        <w:t xml:space="preserve">H. 3837 -- Reps. Harris,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Hart, Hartnett, Hartz, Hayes, Henderson-Myers, Herbkersman, Hewitt, Hiott, Hixon, </w:t>
      </w:r>
      <w:r>
        <w:lastRenderedPageBreak/>
        <w:t>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THE BYRNES HIGH SCHOOL REBEL REGIMENT MARCHING BAND, BAND DIRECTORS, AND SCHOOL OFFICIALS FOR AN OUTSTANDING SEASON AND TO HONOR THEM FOR WINNING THE SOUTH CAROLINA CLASS AAAAAA MARCHING BAND STATE CHAMPIONSHIP.</w:t>
      </w:r>
    </w:p>
    <w:p w14:paraId="6E8464A6" w14:textId="24B1E687" w:rsidR="00405C9D" w:rsidRDefault="00405C9D" w:rsidP="00405C9D">
      <w:bookmarkStart w:id="23" w:name="include_clip_end_43"/>
      <w:bookmarkEnd w:id="23"/>
    </w:p>
    <w:p w14:paraId="7D4028B0" w14:textId="2165E8E4" w:rsidR="00405C9D" w:rsidRDefault="00405C9D" w:rsidP="00405C9D">
      <w:r>
        <w:t>The Resolution was adopted.</w:t>
      </w:r>
    </w:p>
    <w:p w14:paraId="00D967EC" w14:textId="77777777" w:rsidR="00405C9D" w:rsidRDefault="00405C9D" w:rsidP="00405C9D"/>
    <w:p w14:paraId="210209FC" w14:textId="6645CE44" w:rsidR="00405C9D" w:rsidRDefault="00405C9D" w:rsidP="00405C9D">
      <w:pPr>
        <w:keepNext/>
        <w:jc w:val="center"/>
        <w:rPr>
          <w:b/>
        </w:rPr>
      </w:pPr>
      <w:r w:rsidRPr="00405C9D">
        <w:rPr>
          <w:b/>
        </w:rPr>
        <w:t>HOUSE RESOLUTION</w:t>
      </w:r>
    </w:p>
    <w:p w14:paraId="68D953EC" w14:textId="74757127" w:rsidR="00405C9D" w:rsidRDefault="00405C9D" w:rsidP="00405C9D">
      <w:pPr>
        <w:keepNext/>
      </w:pPr>
      <w:r>
        <w:t>The following was introduced:</w:t>
      </w:r>
    </w:p>
    <w:p w14:paraId="19712101" w14:textId="77777777" w:rsidR="00405C9D" w:rsidRDefault="00405C9D" w:rsidP="00405C9D">
      <w:pPr>
        <w:keepNext/>
      </w:pPr>
      <w:bookmarkStart w:id="24" w:name="include_clip_start_46"/>
      <w:bookmarkEnd w:id="24"/>
    </w:p>
    <w:p w14:paraId="4DBDF760" w14:textId="77777777" w:rsidR="00405C9D" w:rsidRDefault="00405C9D" w:rsidP="00405C9D">
      <w:r>
        <w:t xml:space="preserve">H. 3838 -- Reps. Lawson,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STEVE HORTON UPON THE OCCASION OF HIS RETIREMENT, TO COMMEND HIM FOR HIS MANY YEARS OF DEDICATED SERVICE, AND TO </w:t>
      </w:r>
      <w:r>
        <w:lastRenderedPageBreak/>
        <w:t>WISH HIM MUCH HAPPINESS AND FULFILLMENT IN THE YEARS AHEAD.</w:t>
      </w:r>
    </w:p>
    <w:p w14:paraId="2FB1EA54" w14:textId="4CD9772E" w:rsidR="00405C9D" w:rsidRDefault="00405C9D" w:rsidP="00405C9D">
      <w:bookmarkStart w:id="25" w:name="include_clip_end_46"/>
      <w:bookmarkEnd w:id="25"/>
    </w:p>
    <w:p w14:paraId="147396C1" w14:textId="316B2D7A" w:rsidR="00405C9D" w:rsidRDefault="00405C9D" w:rsidP="00405C9D">
      <w:r>
        <w:t>The Resolution was adopted.</w:t>
      </w:r>
    </w:p>
    <w:p w14:paraId="10BFF442" w14:textId="77777777" w:rsidR="00405C9D" w:rsidRDefault="00405C9D" w:rsidP="00405C9D"/>
    <w:p w14:paraId="35447213" w14:textId="1DD90FDB" w:rsidR="00405C9D" w:rsidRDefault="00405C9D" w:rsidP="00405C9D">
      <w:pPr>
        <w:keepNext/>
        <w:jc w:val="center"/>
        <w:rPr>
          <w:b/>
        </w:rPr>
      </w:pPr>
      <w:r w:rsidRPr="00405C9D">
        <w:rPr>
          <w:b/>
        </w:rPr>
        <w:t>CONCURRENT RESOLUTION</w:t>
      </w:r>
    </w:p>
    <w:p w14:paraId="1FF73EDD" w14:textId="6B33586F" w:rsidR="00405C9D" w:rsidRDefault="00405C9D" w:rsidP="00405C9D">
      <w:pPr>
        <w:keepNext/>
      </w:pPr>
      <w:r>
        <w:t>The following was introduced:</w:t>
      </w:r>
    </w:p>
    <w:p w14:paraId="195C661D" w14:textId="77777777" w:rsidR="00405C9D" w:rsidRDefault="00405C9D" w:rsidP="00405C9D">
      <w:pPr>
        <w:keepNext/>
      </w:pPr>
      <w:bookmarkStart w:id="26" w:name="include_clip_start_49"/>
      <w:bookmarkEnd w:id="26"/>
    </w:p>
    <w:p w14:paraId="3729B3DE" w14:textId="77777777" w:rsidR="00405C9D" w:rsidRDefault="00405C9D" w:rsidP="00405C9D">
      <w:r>
        <w:t>H. 3839 --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SOUTH CAROLINA'S 2025 DISTRICT TEACHERS OF THE YEAR UPON BEING SELECTED TO REPRESENT THEIR RESPECTIVE SCHOOL DISTRICTS, TO EXPRESS APPRECIATION FOR THEIR DEDICATED SERVICE TO CHILDREN, AND TO WISH THEM CONTINUED SUCCESS IN THE FUTURE.</w:t>
      </w:r>
    </w:p>
    <w:p w14:paraId="12E62513" w14:textId="0AF369AC" w:rsidR="00405C9D" w:rsidRDefault="00405C9D" w:rsidP="00405C9D">
      <w:bookmarkStart w:id="27" w:name="include_clip_end_49"/>
      <w:bookmarkEnd w:id="27"/>
    </w:p>
    <w:p w14:paraId="76256184" w14:textId="131AEEFB" w:rsidR="00405C9D" w:rsidRDefault="00405C9D" w:rsidP="00405C9D">
      <w:r>
        <w:t>The Concurrent Resolution was agreed to and ordered sent to the Senate.</w:t>
      </w:r>
    </w:p>
    <w:p w14:paraId="684A9183" w14:textId="77777777" w:rsidR="00405C9D" w:rsidRDefault="00405C9D" w:rsidP="00405C9D"/>
    <w:p w14:paraId="6AC9E755" w14:textId="5EBC9619" w:rsidR="00405C9D" w:rsidRDefault="00405C9D" w:rsidP="00405C9D">
      <w:pPr>
        <w:keepNext/>
        <w:jc w:val="center"/>
        <w:rPr>
          <w:b/>
        </w:rPr>
      </w:pPr>
      <w:r w:rsidRPr="00405C9D">
        <w:rPr>
          <w:b/>
        </w:rPr>
        <w:t>CONCURRENT RESOLUTION</w:t>
      </w:r>
    </w:p>
    <w:p w14:paraId="6EB6A079" w14:textId="6F37253C" w:rsidR="00405C9D" w:rsidRDefault="00405C9D" w:rsidP="00405C9D">
      <w:pPr>
        <w:keepNext/>
      </w:pPr>
      <w:r>
        <w:t>The following was introduced:</w:t>
      </w:r>
    </w:p>
    <w:p w14:paraId="4CBDCED5" w14:textId="77777777" w:rsidR="00405C9D" w:rsidRDefault="00405C9D" w:rsidP="00405C9D">
      <w:pPr>
        <w:keepNext/>
      </w:pPr>
      <w:bookmarkStart w:id="28" w:name="include_clip_start_52"/>
      <w:bookmarkEnd w:id="28"/>
    </w:p>
    <w:p w14:paraId="423B8883" w14:textId="77777777" w:rsidR="00405C9D" w:rsidRDefault="00405C9D" w:rsidP="00405C9D">
      <w:pPr>
        <w:keepNext/>
      </w:pPr>
      <w:r>
        <w:t xml:space="preserve">H. 3840 -- Rep. Hartnett: A CONCURRENT RESOLUTION TO NAME THE INTERSECTION OF HARBORVIEW ROAD AND FORT SUMTER DRIVE ON JAMES ISLAND IN CHARLESTON </w:t>
      </w:r>
      <w:r>
        <w:lastRenderedPageBreak/>
        <w:t>COUNTY "THOMAS LEE READ MEMORIAL INTERSECTION" AND ERECT APPROPRIATE SIGNS OR MARKERS AT THIS LOCATION CONTAINING THESE WORDS.</w:t>
      </w:r>
    </w:p>
    <w:p w14:paraId="577DFA37" w14:textId="00F0E754" w:rsidR="00405C9D" w:rsidRDefault="00405C9D" w:rsidP="00405C9D">
      <w:bookmarkStart w:id="29" w:name="include_clip_end_52"/>
      <w:bookmarkEnd w:id="29"/>
      <w:r>
        <w:t>The Concurrent Resolution was ordered referred to the Committee on Invitations and Memorial Resolutions.</w:t>
      </w:r>
    </w:p>
    <w:p w14:paraId="263ED68F" w14:textId="77777777" w:rsidR="00405C9D" w:rsidRDefault="00405C9D" w:rsidP="00405C9D"/>
    <w:p w14:paraId="1FA438D7" w14:textId="7A255F3A" w:rsidR="00405C9D" w:rsidRDefault="00405C9D" w:rsidP="00405C9D">
      <w:pPr>
        <w:keepNext/>
        <w:jc w:val="center"/>
        <w:rPr>
          <w:b/>
        </w:rPr>
      </w:pPr>
      <w:r w:rsidRPr="00405C9D">
        <w:rPr>
          <w:b/>
        </w:rPr>
        <w:t>CONCURRENT RESOLUTION</w:t>
      </w:r>
    </w:p>
    <w:p w14:paraId="08A53F98" w14:textId="46857034" w:rsidR="00405C9D" w:rsidRDefault="00405C9D" w:rsidP="00405C9D">
      <w:r>
        <w:t>The Senate sent to the House the following:</w:t>
      </w:r>
    </w:p>
    <w:p w14:paraId="0058373D" w14:textId="77777777" w:rsidR="00405C9D" w:rsidRDefault="00405C9D" w:rsidP="00405C9D">
      <w:bookmarkStart w:id="30" w:name="include_clip_start_55"/>
      <w:bookmarkEnd w:id="30"/>
    </w:p>
    <w:p w14:paraId="1537019B" w14:textId="77777777" w:rsidR="00405C9D" w:rsidRDefault="00405C9D" w:rsidP="00405C9D">
      <w:r>
        <w:t>S. 193 --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514CBBEE" w14:textId="07D2769A" w:rsidR="00405C9D" w:rsidRDefault="00405C9D" w:rsidP="00405C9D">
      <w:bookmarkStart w:id="31" w:name="include_clip_end_55"/>
      <w:bookmarkEnd w:id="31"/>
      <w:r>
        <w:t>The Concurrent Resolution was ordered referred to the Committee on Invitations and Memorial Resolutions.</w:t>
      </w:r>
    </w:p>
    <w:p w14:paraId="54BE2085" w14:textId="77777777" w:rsidR="00405C9D" w:rsidRDefault="00405C9D" w:rsidP="00405C9D"/>
    <w:p w14:paraId="1B4D6FCD" w14:textId="04C6BF2D" w:rsidR="00405C9D" w:rsidRDefault="00405C9D" w:rsidP="00405C9D">
      <w:pPr>
        <w:keepNext/>
        <w:jc w:val="center"/>
        <w:rPr>
          <w:b/>
        </w:rPr>
      </w:pPr>
      <w:r w:rsidRPr="00405C9D">
        <w:rPr>
          <w:b/>
        </w:rPr>
        <w:t>CONCURRENT RESOLUTION</w:t>
      </w:r>
    </w:p>
    <w:p w14:paraId="51FA1E57" w14:textId="036ABEF5" w:rsidR="00405C9D" w:rsidRDefault="00405C9D" w:rsidP="00405C9D">
      <w:r>
        <w:t>The Senate sent to the House the following:</w:t>
      </w:r>
    </w:p>
    <w:p w14:paraId="58D9DB1C" w14:textId="77777777" w:rsidR="00405C9D" w:rsidRDefault="00405C9D" w:rsidP="00405C9D">
      <w:bookmarkStart w:id="32" w:name="include_clip_start_58"/>
      <w:bookmarkEnd w:id="32"/>
    </w:p>
    <w:p w14:paraId="75CE3EC0" w14:textId="77777777" w:rsidR="00405C9D" w:rsidRDefault="00405C9D" w:rsidP="00405C9D">
      <w:r>
        <w:t>S. 224 -- Senator Tedder: A CONCURRENT RESOLUTION TO RECOGNIZE JANUARY 2025 AS "MENTORING MONTH" IN SOUTH CAROLINA.</w:t>
      </w:r>
    </w:p>
    <w:p w14:paraId="31FFF96D" w14:textId="44108EC8" w:rsidR="00405C9D" w:rsidRDefault="00405C9D" w:rsidP="00405C9D">
      <w:bookmarkStart w:id="33" w:name="include_clip_end_58"/>
      <w:bookmarkEnd w:id="33"/>
      <w:r>
        <w:t>The Concurrent Resolution was ordered referred to the Committee on Invitations and Memorial Resolutions.</w:t>
      </w:r>
    </w:p>
    <w:p w14:paraId="725ECE68" w14:textId="77777777" w:rsidR="00405C9D" w:rsidRDefault="00405C9D" w:rsidP="00405C9D"/>
    <w:p w14:paraId="2E807C92" w14:textId="1237C89B" w:rsidR="00405C9D" w:rsidRDefault="00405C9D" w:rsidP="00405C9D">
      <w:pPr>
        <w:keepNext/>
        <w:jc w:val="center"/>
        <w:rPr>
          <w:b/>
        </w:rPr>
      </w:pPr>
      <w:r w:rsidRPr="00405C9D">
        <w:rPr>
          <w:b/>
        </w:rPr>
        <w:t xml:space="preserve">INTRODUCTION OF BILLS  </w:t>
      </w:r>
    </w:p>
    <w:p w14:paraId="00A65406" w14:textId="07F21AAA" w:rsidR="00405C9D" w:rsidRDefault="00405C9D" w:rsidP="00405C9D">
      <w:r>
        <w:t>The following Bills were introduced, read the first time, and referred to appropriate committees:</w:t>
      </w:r>
    </w:p>
    <w:p w14:paraId="01E37750" w14:textId="77777777" w:rsidR="00405C9D" w:rsidRDefault="00405C9D" w:rsidP="00405C9D"/>
    <w:p w14:paraId="1A7D4443" w14:textId="77777777" w:rsidR="00405C9D" w:rsidRDefault="00405C9D" w:rsidP="00405C9D">
      <w:pPr>
        <w:keepNext/>
      </w:pPr>
      <w:bookmarkStart w:id="34" w:name="include_clip_start_62"/>
      <w:bookmarkEnd w:id="34"/>
      <w:r>
        <w:t xml:space="preserve">H. 3841 -- Reps. Hewitt, B. Newton, Yow, Hardee, Bailey, M. M. Smith, Teeple, Kirby, Bustos, Landing, Brewer, Hartnett, Lawson, Davis and Murphy: A BILL TO AMEND THE SOUTH CAROLINA CODE OF LAWS BY AMENDING SECTION 12-43-220, RELATING TO ASSESSMENT RATIOS, SO AS TO PROVIDE THAT UNDER CERTAIN CIRCUMSTANCES, PROPERTY RECEIVING THE FOUR PERCENT ASSESSMENT RATIO SHALL </w:t>
      </w:r>
      <w:r>
        <w:lastRenderedPageBreak/>
        <w:t>CONTINUE AT FOUR PERCENT WHEN THE OWNER DIES; AND BY ADDING SECTION 12-37-460 SO AS TO PROVIDE THAT UNDER CERTAIN CIRCUMSTANCES PROPERTY TAX EXEMPTIONS SHALL CONTINUE TO APPLY WHEN THE OWNER DIES.</w:t>
      </w:r>
    </w:p>
    <w:p w14:paraId="5067E1E9" w14:textId="52B06B4C" w:rsidR="00405C9D" w:rsidRDefault="00405C9D" w:rsidP="00405C9D">
      <w:bookmarkStart w:id="35" w:name="include_clip_end_62"/>
      <w:bookmarkEnd w:id="35"/>
      <w:r>
        <w:t>Referred to Committee on Ways and Means</w:t>
      </w:r>
    </w:p>
    <w:p w14:paraId="0C663A7D" w14:textId="77777777" w:rsidR="00405C9D" w:rsidRDefault="00405C9D" w:rsidP="00405C9D"/>
    <w:p w14:paraId="74B53E3D" w14:textId="77777777" w:rsidR="00405C9D" w:rsidRDefault="00405C9D" w:rsidP="00405C9D">
      <w:pPr>
        <w:keepNext/>
      </w:pPr>
      <w:bookmarkStart w:id="36" w:name="include_clip_start_64"/>
      <w:bookmarkEnd w:id="36"/>
      <w:r>
        <w:t>H. 3842 -- Rep. Lowe: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1A23203A" w14:textId="68219887" w:rsidR="00405C9D" w:rsidRDefault="00405C9D" w:rsidP="00405C9D">
      <w:bookmarkStart w:id="37" w:name="include_clip_end_64"/>
      <w:bookmarkEnd w:id="37"/>
      <w:r>
        <w:t>Referred to Committee on Medical, Military, Public and Municipal Affairs</w:t>
      </w:r>
    </w:p>
    <w:p w14:paraId="59F966C9" w14:textId="77777777" w:rsidR="00405C9D" w:rsidRDefault="00405C9D" w:rsidP="00405C9D"/>
    <w:p w14:paraId="398082AC" w14:textId="623D0E4E" w:rsidR="00405C9D" w:rsidRDefault="00405C9D" w:rsidP="00405C9D">
      <w:pPr>
        <w:keepNext/>
      </w:pPr>
      <w:bookmarkStart w:id="38" w:name="include_clip_start_66"/>
      <w:bookmarkEnd w:id="38"/>
      <w:r>
        <w:t xml:space="preserve">H. 3843 -- Rep. Bannister: A BILL TO AMEND THE SOUTH CAROLINA CODE OF LAWS BY ENACTING THE "BUDGET PROVISO CODIFICATION ACT OF 2025"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59-67-800, 59-67-330, 59-17-200, AND 59-1-407 ALL SO AS TO CODIFY CERTAIN PROVISOS RELATING TO THE DEPARTMENT OF EDUCATION; BY ADDING SECTIONS 59-47-150 AND 59-6-130 BOTH SO AS TO CODIFY CERTAIN PROVISOS RELATING TO THE DEPARTMENT OF EDUCATION-EIA; BY ADDING SECTIONS 59-51-60, 59-51-70, AND 59-51-80 ALL SO AS TO CODIFY CERTAIN PROVISOS RELATING TO THE WIL LOU GRAY OPPORTUNITY SCHOOL; BY ADDING SECTIONS 59-47-130, 59-47-140, AND 59-47-150 ALL SO AS TO CODIFY CERTAIN PROVISOS RELATING TO THE SCHOOL FOR THE DEAF AND BLIND; BY ADDING SECTION 59-49-170 SO AS TO CODIFY A CERTAIN PROVISO RELATING TO THE GOVERNOR'S SCHOOL FOR AGRICULTURE AT JOHN DE LA HOWE; BY ADDING SECTIONS 59-7-70, 59-7-80, AND 59-101-220 ALL SO AS TO CODIFY CERTAIN PROVISOS RELATING TO THE </w:t>
      </w:r>
      <w:r>
        <w:lastRenderedPageBreak/>
        <w:t xml:space="preserve">EDUCATIONAL TELEVISION COMMISSION; BY ADDING SECTIONS 59-50-80, 59-50-90, 59-50-100, AND 59-1-497 ALL SO AS TO CODIFY CERTAIN PROVISOS RELATING TO THE GOVERNOR'S SCHOOL FOR THE ARTS AND HUMANITIES; BY ADDING SECTIONS 59-48-80, 59-48-90, AND 59-48-100 ALL SO AS TO CODIFY CERTAIN PROVISOS RELATING TO THE GOVERNOR'S SCHOOL FOR SCIENCE AND MATHEMATICS; BY ADDING SECTION 59-123-330 SO AS TO CODIFY A CERTAIN PROVISO RELATING TO THE MEDICAL UNIVERSITY OF SOUTH CAROLINA; BY ADDING SECTIONS 59-53-110 AND 59-53-170 BOTH SO AS TO CODIFY CERTAIN PROVISOS RELATING TO THE STATE BOARD FOR TECHNICAL AND COMPREHENSIVE EDUCATION; BY ADDING SECTION 60-1-180 SO AS TO CODIFY A CERTAIN PROVISO RELATING TO THE STATE LIBRARY; BY ADDING SECTIONS 60-15-100, 60-15-110, AND 60-15-120 ALL SO AS TO CODIFY CERTAIN PROVISOS RELATING TO THE ARTS COMMISSION; BY ADDING SECTIONS 60-13-60, 60-13-70, 60-13-80, AND 60-13-90 ALL SO AS TO CODIFY CERTAIN PROVISOS RELATING TO THE STATE MUSEUM COMMISSION; BY ADDING SECTIONS 43-31-180 AND 43-31-190 BOTH SO AS TO CODIFY CERTAIN PROVISOS RELATING TO THE DEPARTMENT OF VOCATIONAL REHABILITATION; BY ADDING SECTIONS 44-6-116, 44-6-117, 44-6-118, 44-6-119, 44-6-120, 44-6-121, 44-6-122, AND 44-6-123 ALL SO AS TO CODIFY CERTAIN PROVISOS RELATING TO THE DEPARTMENT OF HEALTH AND HUMAN SERVICES; BY ADDING SECTIONS 44-1-320, 44-1-330, 44-1-340, 44-1-350,  44-1-370, 48-6-90, 44-1-380, 48-6-100, 48-6-110, 44-1-400, 44-1-410, AND 44-1-420 ALL SO AS TO CODIFY CERTAIN PROVISOS RELATING TO THE DEPARTMENT OF PUBLIC HEALTH AND THE DEPARTMENT OF ENVIRONMENTAL SERVICES; BY ADDING SECTIONS 44-9-170 AND 44-9-180 BOTH SO AS TO CODIFY CERTAIN PROVISOS RELATING TO THE DEPARTMENT OF MENTAL HEALTH; BY ADDING SECTIONS 44-20-40, 44-20-50, 44-20-60, 44-20-70, AND 44-20-80 ALL SO AS TO CODIFY CERTAIN PROVISOS RELATING TO THE DEPARTMENT OF DISABILITIES AND SPECIAL NEEDS; BY ADDING SECTIONS 44-49-90 AND 44-49-100 BOTH SO AS TO CODIFY CERTAIN PROVISOS RELATING TO THE DEPARTMENT OF ALCOHOL AND OTHER DRUG ABUSE SERVICES; BY ADDING SECTIONS 43-1-270, 43-1-280, 43-1-290, </w:t>
      </w:r>
      <w:r>
        <w:lastRenderedPageBreak/>
        <w:t xml:space="preserve">43-1-300, 43-1-310, 43-1-320, 43-1-330, 43-1-340, 43-1-350, 43-1-360, AND 43-1-370 ALL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BOTH RELATING TO THE ADVISORY COMMITTEE, SO AS TO CODIFY PROVISOS RELATING TO THE HOUSING FINANCE AND DEVELOPMENT AUTHORITY; BY ADDING SECTIONS 48-23-310, 48-23-320, AND 48-23-330 ALL SO AS TO CODIFY CERTAIN PROVISOS RELATING TO THE FORESTRY COMMISSION; BY ADDING SECTION 46-1-170 SO AS TO CODIFY A PROVISO RELATING TO CLEMSON UNIVERSITY PSA; BY ADDING SECTIONS 50-3-200, 50-3-210, 50-3-220, 50-3-230, AND 50-3-240 ALL SO AS TO CODIFY CERTAIN PROVISOS RELATING TO THE DEPARTMENT OF NATURAL RESOURCES; BY ADDING SECTION 48-45-90 SO AS TO CODIFY A PROVISO RELATING TO THE SEA GRANT CONSORTIUM; BY ADDING SECTIONS 51-1-100, 51-1-110, AND 51-1-120 ALL SO AS TO CODIFY CERTAIN PROVISOS RELATING TO THE DEPARTMENT OF PARKS, RECREATION AND TOURISM; BY ADDING SECTIONS 13-1-70, 13-1-80, 13-1-100, 13-1-110, 13-1-120, 13-1-130, AND 13-1-140 ALL SO AS TO CODIFY CERTAIN PROVISOS RELATING TO THE DEPARTMENT OF COMMERCE; BY ADDING SECTIONS 11-50-190 AND 11-40-280 BOTH SO AS TO CODIFY CERTAIN PROVISOS RELATING TO THE RURAL INFRASTRUCTURE AUTHORITY; BY ADDING SECTIONS 14-1-250, 14-3-460, 14-1-260, 14-1-270, 14-1-280, AND 14-1-290 ALL SO AS TO CODIFY CERTAIN PROVISOS RELATING TO THE JUDICIAL DEPARTMENT; BY ADDING SECTIONS 1-23-690 AND 14-1-310 BOTH SO AS TO CODIFY CERTAIN PROVISOS RELATING TO THE ADMINISTRATIVE LAW COURT; BY ADDING SECTION 8-1-200 SO AS TO CODIFY A CERTAIN PROVISO RELATING TO THE PROSECUTION COORDINATION COMMISSION; BY ADDING SECTIONS 23-3-87, 23-3-90, 23-3-92, 23-3-95, 23-3-97, AND 23-3-100 ALL SO AS TO CODIFY CERTAIN PROVISOS RELATING TO THE STATE LAW ENFORCEMENT DIVISION; BY ADDING SECTION 23-6-197 SO AS TO CODIFY A CERTAIN PROVISO RELATING TO THE DEPARTMENT OF </w:t>
      </w:r>
      <w:r>
        <w:lastRenderedPageBreak/>
        <w:t>PUBLIC SAFETY; BY ADDING SECTIONS 23-23-170 AND 23-23-180 BOTH SO AS TO CODIFY CERTAIN PROVISOS RELATING TO THE LAW ENFORCEMENT TRAINING COUNCIL; BY ADDING SECTIONS 24-1-330, 24-1-340, 24-1-350, 24-1-360, 24-1-380, 24-1-390, 24-1-400, 24-1-410, 24-1-420, 24-1-430, 24-1-440, 24-1-450, AND 24-1-460 ALL SO AS TO CODIFY CERTAIN PROVISOS RELATING TO THE DEPARTMENT OF CORRECTIONS; BY ADDING SECTION 24-21-120 SO AS TO CODIFY A CERTAIN PROVISO RELATING TO THE DEPARTMENT OF PROBATION, PAROLE AND PARDON SERVICES; BY ADDING SECTIONS 63-19-500, 63-19-510, 63-19-520, 63-19-530, 63-19-540, 63-19-550, 63-19-560, AND 63-19-570 ALL SO AS TO CODIFY CERTAIN PROVISOS RELATING TO THE DEPARTMENT OF JUVENILE JUSTICE; BY ADDING SECTIONS 1-13-120, 1-13-130, AND 1-13-140 ALL SO AS TO CODIFY CERTAIN PROVISOS RELATING TO THE HUMAN AFFAIRS COMMISSION; BY ADDING SECTION 1-31-70, 1-31-80, 1-31-90, 1-31-100, AND 1-31-110 ALL SO AS TO CODIFY CERTAIN PROVISOS RELATING TO THE COMMISSION FOR MINORITY AFFAIRS; BY ADDING SECTIONS 58-4-140, 58-4-150, AND 58-4-160 ALL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37-1-304 SO AS TO CODIFY A CERTAIN PROVISO RELATING TO THE DEPARTMENT OF CONSUMER AFFAIRS; BY ADDING SECTIONS 41-3-150, 41-3-160, 23-9-199, AND 41-3-170 ALL SO AS TO CODIFY CERTAIN PROVISOS RELATING TO THE DEPARTMENT OF LABOR, LICENSING AND REGULATION; BY ADDING SECTION 56-1-560 SO AS TO CODIFY A CERTAIN PROVISO RELATING TO THE DEPARTMENT OF MOTOR VEHICLES; BY ADDING SECTIONS 57-3-240, 57-3-250, AND 57-3-260 ALL SO AS TO CODIFY CERTAIN PROVISOS RELATING TO THE DEPARTMENT OF TRANSPORTATION; BY ADDING SECTIONS 55-1-110, 55-1-120</w:t>
      </w:r>
      <w:r w:rsidR="00CF5580">
        <w:t>,</w:t>
      </w:r>
      <w:r>
        <w:t xml:space="preserve"> AND 55-1-130 ALL SO AS TO CODIFY CERTAIN PROVISOS RELATING TO THE DIVISION OF AERONAUTICS; BY ADDING SECTION 1-11-498 SO AS TO CODIFY A PROVISO RELATING TO THE DEPARTMENT OF </w:t>
      </w:r>
      <w:r>
        <w:lastRenderedPageBreak/>
        <w:t>ADMINISTRATION; BY ADDING SECTION 11-5-300 SO AS TO CODIFY A CERTAIN PROVISO RELATING TO THE OFFICE OF STATE TREASURER; BY ADDING SECTION 25-1-180 SO AS TO CODIFY A CERTAIN PROVISO RELATING TO THE OFFICE OF THE ADJUTANT GENERAL; BY ADDING SECTIONS 7-3-80, 7-3-90, AND 7-3-100 ALL SO AS TO CODIFY CERTAIN PROVISOS RELATING TO THE ELECTION COMMISSION; BY ADDING SECTION 12-2-150 SO AS TO CODIFY A CERTAIN PROVISO RELATING TO THE DEPARTMENT OF REVENUE; BY ADDING SECTIONS 1-1-1720, 59-101-440, 59-53-110, 59-101-450, 1-11-492, 1-1-1730, 1-1-1740, AND 11-49-180</w:t>
      </w:r>
      <w:r w:rsidR="00CF5580">
        <w:t>;</w:t>
      </w:r>
      <w:r>
        <w:t xml:space="preserve"> BY AMENDING SECTION 12-36-1310, RELATING TO THE USE TAX</w:t>
      </w:r>
      <w:r w:rsidR="00CF5580">
        <w:t>;</w:t>
      </w:r>
      <w:r>
        <w:t xml:space="preserve"> BY ADDING SECTIONS 4-10-610, 11-55-60, 59-1-498, 1-1-1750, 1-11-499, AND 1-1-1760; BY AMENDING SECTION 12-36-2120, RELATING TO SALES TAX EXEMPTIONS; BY ADDING SECTIONS 1-1-1770 AND 1-3-70 ALL SO AS TO CODIFY CERTAIN PROVISOS RELATING TO GENERAL PROVISIONS; AND BY AMENDING SECTION 11-11-220, RELATING TO STATEWIDE REVENUE, SO AS TO CODIFY A CERTAIN PROVISO.</w:t>
      </w:r>
    </w:p>
    <w:p w14:paraId="3B3FE602" w14:textId="1221DDC6" w:rsidR="00405C9D" w:rsidRDefault="00405C9D" w:rsidP="00405C9D">
      <w:bookmarkStart w:id="39" w:name="include_clip_end_66"/>
      <w:bookmarkEnd w:id="39"/>
      <w:r>
        <w:t>Referred to Committee on Ways and Means</w:t>
      </w:r>
    </w:p>
    <w:p w14:paraId="642C4603" w14:textId="77777777" w:rsidR="00405C9D" w:rsidRDefault="00405C9D" w:rsidP="00405C9D"/>
    <w:p w14:paraId="3A67C5C1" w14:textId="77777777" w:rsidR="00405C9D" w:rsidRDefault="00405C9D" w:rsidP="00405C9D">
      <w:pPr>
        <w:keepNext/>
      </w:pPr>
      <w:bookmarkStart w:id="40" w:name="include_clip_start_68"/>
      <w:bookmarkEnd w:id="40"/>
      <w:r>
        <w:t>H. 3844 -- Reps. Mitchell and Yow: A BILL TO AMEND THE SOUTH CAROLINA CODE OF LAWS BY AMENDING SECTION 38-53-70, RELATING TO ISSUANCE OF BENCH WARRANTS, SO AS TO REQUIRE THE CLERK OF COURT TO ISSUE A BENCH WARRANT IF A DEFENDANT VIOLATES THE CONDITIONS OF RELEASE ON BOND.</w:t>
      </w:r>
    </w:p>
    <w:p w14:paraId="7995A46E" w14:textId="3A1A4532" w:rsidR="00405C9D" w:rsidRDefault="00405C9D" w:rsidP="00405C9D">
      <w:bookmarkStart w:id="41" w:name="include_clip_end_68"/>
      <w:bookmarkEnd w:id="41"/>
      <w:r>
        <w:t>Referred to Committee on Judiciary</w:t>
      </w:r>
    </w:p>
    <w:p w14:paraId="7390EE5D" w14:textId="77777777" w:rsidR="00405C9D" w:rsidRDefault="00405C9D" w:rsidP="00405C9D"/>
    <w:p w14:paraId="52B7D4D9" w14:textId="77777777" w:rsidR="00405C9D" w:rsidRDefault="00405C9D" w:rsidP="00405C9D">
      <w:pPr>
        <w:keepNext/>
      </w:pPr>
      <w:bookmarkStart w:id="42" w:name="include_clip_start_70"/>
      <w:bookmarkEnd w:id="42"/>
      <w:r>
        <w:t>H. 3845 -- Rep. Gatch: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BY REPEALING SECTION 2 OF ACT 36 OF 2019 RELATED TO A SUNSET PROVISION.</w:t>
      </w:r>
    </w:p>
    <w:p w14:paraId="3E6A1586" w14:textId="716D6D29" w:rsidR="00405C9D" w:rsidRDefault="00405C9D" w:rsidP="00405C9D">
      <w:bookmarkStart w:id="43" w:name="include_clip_end_70"/>
      <w:bookmarkEnd w:id="43"/>
      <w:r>
        <w:t>Referred to Committee on Education and Public Works</w:t>
      </w:r>
    </w:p>
    <w:p w14:paraId="6F65EAC3" w14:textId="77777777" w:rsidR="00405C9D" w:rsidRDefault="00405C9D" w:rsidP="00405C9D"/>
    <w:p w14:paraId="6F5410F7" w14:textId="77777777" w:rsidR="00405C9D" w:rsidRDefault="00405C9D" w:rsidP="00405C9D">
      <w:pPr>
        <w:keepNext/>
      </w:pPr>
      <w:bookmarkStart w:id="44" w:name="include_clip_start_72"/>
      <w:bookmarkEnd w:id="44"/>
      <w:r>
        <w:lastRenderedPageBreak/>
        <w:t>H. 3846 -- Reps. Erickson, Hartnett, M. M. Smith and Wetmore: A BILL TO AMEND THE SOUTH CAROLINA CODE OF LAWS BY ADDING SECTION 50-23-37 SO AS TO REQUIRE OWNERS OF CERTAIN BOATS AND NONMOTORIZED FLOATING STRUCTURES ANCHORED IN THIS STATE TO MAINTAIN LIABILITY INSURANCE ON THEIR BOATS AND STRUCTURES, AND TO PROVIDE PENALTIES FOR VIOLATIONS.</w:t>
      </w:r>
    </w:p>
    <w:p w14:paraId="0557ACB7" w14:textId="071BCD58" w:rsidR="00405C9D" w:rsidRDefault="00405C9D" w:rsidP="00405C9D">
      <w:bookmarkStart w:id="45" w:name="include_clip_end_72"/>
      <w:bookmarkEnd w:id="45"/>
      <w:r>
        <w:t>Referred to Committee on Agriculture, Natural Resources and Environmental Affairs</w:t>
      </w:r>
    </w:p>
    <w:p w14:paraId="5844E004" w14:textId="77777777" w:rsidR="00405C9D" w:rsidRDefault="00405C9D" w:rsidP="00405C9D"/>
    <w:p w14:paraId="71D09FEE" w14:textId="77777777" w:rsidR="00405C9D" w:rsidRDefault="00405C9D" w:rsidP="00405C9D">
      <w:pPr>
        <w:keepNext/>
      </w:pPr>
      <w:bookmarkStart w:id="46" w:name="include_clip_start_74"/>
      <w:bookmarkEnd w:id="46"/>
      <w:r>
        <w:t>H. 3847 -- Rep. Brewer: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39B3C58D" w14:textId="6B946472" w:rsidR="00405C9D" w:rsidRDefault="00405C9D" w:rsidP="00405C9D">
      <w:bookmarkStart w:id="47" w:name="include_clip_end_74"/>
      <w:bookmarkEnd w:id="47"/>
      <w:r>
        <w:t>Referred to Committee on Ways and Means</w:t>
      </w:r>
    </w:p>
    <w:p w14:paraId="0DCBA10B" w14:textId="77777777" w:rsidR="00405C9D" w:rsidRDefault="00405C9D" w:rsidP="00405C9D"/>
    <w:p w14:paraId="1E538FAE" w14:textId="77777777" w:rsidR="00405C9D" w:rsidRDefault="00405C9D" w:rsidP="00405C9D">
      <w:pPr>
        <w:keepNext/>
      </w:pPr>
      <w:bookmarkStart w:id="48" w:name="include_clip_start_76"/>
      <w:bookmarkEnd w:id="48"/>
      <w:r>
        <w:t>H. 3848 -- Reps. Caskey and Wooten: A BILL 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p w14:paraId="5DB0AA71" w14:textId="06BBB8DE" w:rsidR="00405C9D" w:rsidRDefault="00405C9D" w:rsidP="00405C9D">
      <w:bookmarkStart w:id="49" w:name="include_clip_end_76"/>
      <w:bookmarkEnd w:id="49"/>
      <w:r>
        <w:t>Referred to Committee on Agriculture, Natural Resources and Environmental Affairs</w:t>
      </w:r>
    </w:p>
    <w:p w14:paraId="7499BB43" w14:textId="77777777" w:rsidR="00405C9D" w:rsidRDefault="00405C9D" w:rsidP="00405C9D"/>
    <w:p w14:paraId="7E3A36C7" w14:textId="77777777" w:rsidR="00405C9D" w:rsidRDefault="00405C9D" w:rsidP="00405C9D">
      <w:pPr>
        <w:keepNext/>
      </w:pPr>
      <w:bookmarkStart w:id="50" w:name="include_clip_start_78"/>
      <w:bookmarkEnd w:id="50"/>
      <w:r>
        <w:t xml:space="preserve">H. 3849 -- Reps. M. M. Smith, Hager, Oremus, Kirby, Teeple, Bailey, Gilliam, Herbkersman, Davis, Hartnett, Holman, Cobb-Hunter, Hewitt, Yow, Taylor, Wooten, Chapman, Lawson, Guffey, Pedalino, Erickson, Calhoon, Reese, Willis, Vaughan, Landing, Bustos, B. L. Cox, Forrest, </w:t>
      </w:r>
      <w:r>
        <w:lastRenderedPageBreak/>
        <w:t xml:space="preserve">Gagnon, Haddon, Hiott, J. L. Johnson and Neese: 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JUDGMENT TO THE DEPARTMENT OF REVENUE UPON ENTERING JUDGMENT AGAINST A LICENSEE; BY AMENDING SECTION 61-4-580, RELATING TO PROHIBITED ACTS, SO AS TO PROVIDE FOR CIVIL LIABILITY; BY AMENDING SECTION 61-4-590, RELATING TO REVOCATION OR SUSPENSION OF PERMITS AND DEPARTMENT INVESTIGATIONS AND DETERMINATIONS, SO AS TO PROVIDE THAT THE DEPARTMENT MAY REVOKE OR SUSPEND A PERMIT ON ITS OWN INITIATIVE UPON RECEIPT OF A COMPLAINT AND JUDGMENT; BY ADDING CHAPTER 3 TO TITLE 61 SO AS TO DEFINE NECESSARY TERMS; TO PROVIDE REQUIREMENTS FOR SERVER AND MANAGER TRAINING; TO PROVIDE FOR THE CREATION OF AND APPROVAL OF TRAINING PROGRAMS; TO PROVIDE FOR THE ISSUANCE OF ALCOHOL SERVER CERTIFICATES; TO PROVIDE FOR THE RENEWAL OF A PERMIT OR LICENSE; TO PROVIDE FOR THE ENFORCEMENT OF RELEVANT PROVISIONS; AND TO PROVIDE PENALTIES; BY AMENDING SECTION 61-2-60, RELATING TO THE </w:t>
      </w:r>
      <w:r>
        <w:lastRenderedPageBreak/>
        <w:t xml:space="preserve">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A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w:t>
      </w:r>
      <w:r>
        <w:lastRenderedPageBreak/>
        <w:t>THAT AUTOMOBILE INSURANCE CARRIERS ARE NOT REQUIRED TO INCLUDE COVERAGE FOR PUNITIVE OR EXEMPLARY DAMAGES IN THE MANDATORY OFFER OF UNDERINSURED MOTORISTS COVERAGE; BY AMENDING SECTION 15-78-30, RELATING TO DEFINITIONS, SO AS TO DEFINE "OCCURRENCE"; BY AMENDING SECTION 15-32-220, RELATING TO NONECONOMIC DAMAGE LIMITS AND EXCEPTIONS, SO AS TO PROVIDE GUIDELINES FOR INTENT TO HARM, FELONY CONVICTIONS, AND INFLUENCE OF ALCOHOL AND OTHER DRUGS; AND BY ADDING SECTION 38-59-23 SO AS TO PROVIDE FOR ACTIONS FOR BAD FAITH INVOLVING A LIABILITY.</w:t>
      </w:r>
    </w:p>
    <w:p w14:paraId="6C637666" w14:textId="1A546436" w:rsidR="00405C9D" w:rsidRDefault="00405C9D" w:rsidP="00405C9D">
      <w:bookmarkStart w:id="51" w:name="include_clip_end_78"/>
      <w:bookmarkEnd w:id="51"/>
      <w:r>
        <w:t>Referred to Committee on Judiciary</w:t>
      </w:r>
    </w:p>
    <w:p w14:paraId="1DD6AD65" w14:textId="77777777" w:rsidR="00405C9D" w:rsidRDefault="00405C9D" w:rsidP="00405C9D"/>
    <w:p w14:paraId="0D1E9198" w14:textId="77777777" w:rsidR="00405C9D" w:rsidRDefault="00405C9D" w:rsidP="00405C9D">
      <w:pPr>
        <w:keepNext/>
      </w:pPr>
      <w:bookmarkStart w:id="52" w:name="include_clip_start_80"/>
      <w:bookmarkEnd w:id="52"/>
      <w:r>
        <w:t>H. 3850 -- Reps. Beach, Frank and Edgerton: A BILL TO AMEND THE SOUTH CAROLINA CODE OF LAWS BY ENACTING THE "RESPONSIBLE LIBRARY FUNDING AND CHILD PROTECTION ACT"; AND BY ADDING SECTION 60-9-15 SO AS TO PROVIDE COUNTY LIBRARIES MUST CERTIFY TO THE STATE LIBRARY THAT THEY DO NOT OFFER ANY BOOKS OR MATERIALS THAT APPEAL TO THE PRURIENT INTERESTS OF CHILDREN UNDER THE AGE OF SEVENTEEN IN CHILDREN'S, YOUTH, OR TEEN BOOK SECTIONS AND ARE ONLY AVAILABLE WITH PARENTAL CONSENT.</w:t>
      </w:r>
    </w:p>
    <w:p w14:paraId="14299712" w14:textId="68C42273" w:rsidR="00405C9D" w:rsidRDefault="00405C9D" w:rsidP="00405C9D">
      <w:bookmarkStart w:id="53" w:name="include_clip_end_80"/>
      <w:bookmarkEnd w:id="53"/>
      <w:r>
        <w:t>Referred to Committee on Education and Public Works</w:t>
      </w:r>
    </w:p>
    <w:p w14:paraId="59B32D49" w14:textId="77777777" w:rsidR="00405C9D" w:rsidRDefault="00405C9D" w:rsidP="00405C9D"/>
    <w:p w14:paraId="1708FDD2" w14:textId="77777777" w:rsidR="00405C9D" w:rsidRDefault="00405C9D" w:rsidP="00405C9D">
      <w:pPr>
        <w:keepNext/>
      </w:pPr>
      <w:bookmarkStart w:id="54" w:name="include_clip_start_82"/>
      <w:bookmarkEnd w:id="54"/>
      <w:r>
        <w:t>H. 3851 -- Rep. Wooten: A BILL TO AMEND THE SOUTH CAROLINA CODE OF LAWS BY AMENDING SECTION 56-5-5015, RELATING TO SUNSCREEN DEVICES, SO AS TO PROVIDE THE PROVISIONS CONTAINED IN THIS SECTION DO NOT APPLY TO LAW ENFORCEMENT VEHICLES.</w:t>
      </w:r>
    </w:p>
    <w:p w14:paraId="43B67130" w14:textId="4EFE1464" w:rsidR="00405C9D" w:rsidRDefault="00405C9D" w:rsidP="00405C9D">
      <w:bookmarkStart w:id="55" w:name="include_clip_end_82"/>
      <w:bookmarkEnd w:id="55"/>
      <w:r>
        <w:t>Referred to Committee on Education and Public Works</w:t>
      </w:r>
    </w:p>
    <w:p w14:paraId="1B837D50" w14:textId="77777777" w:rsidR="00405C9D" w:rsidRDefault="00405C9D" w:rsidP="00405C9D"/>
    <w:p w14:paraId="77AEB6B3" w14:textId="77777777" w:rsidR="00405C9D" w:rsidRDefault="00405C9D" w:rsidP="00405C9D">
      <w:pPr>
        <w:keepNext/>
      </w:pPr>
      <w:bookmarkStart w:id="56" w:name="include_clip_start_84"/>
      <w:bookmarkEnd w:id="56"/>
      <w:r>
        <w:t xml:space="preserve">H. 3852 -- Reps. Wooten, Guest and Guffey: A BILL 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w:t>
      </w:r>
      <w:r>
        <w:lastRenderedPageBreak/>
        <w:t>AT EXECUTIONS, SO AS TO ADD THE ATTORNEY GENERAL OR HIS DESIGNEE TO THE LIST OF PERSONS WHO MAY BE PRESENT AS WITNESSES TO EXECUTIONS.</w:t>
      </w:r>
    </w:p>
    <w:p w14:paraId="1179E9DF" w14:textId="04A3DA01" w:rsidR="00405C9D" w:rsidRDefault="00405C9D" w:rsidP="00405C9D">
      <w:bookmarkStart w:id="57" w:name="include_clip_end_84"/>
      <w:bookmarkEnd w:id="57"/>
      <w:r>
        <w:t>Referred to Committee on Judiciary</w:t>
      </w:r>
    </w:p>
    <w:p w14:paraId="1C6928F7" w14:textId="77777777" w:rsidR="00405C9D" w:rsidRDefault="00405C9D" w:rsidP="00405C9D"/>
    <w:p w14:paraId="796D863C" w14:textId="77777777" w:rsidR="00405C9D" w:rsidRDefault="00405C9D" w:rsidP="00405C9D">
      <w:pPr>
        <w:keepNext/>
      </w:pPr>
      <w:bookmarkStart w:id="58" w:name="include_clip_start_86"/>
      <w:bookmarkEnd w:id="58"/>
      <w:r>
        <w:t>H. 3853 -- Rep. Murphy: A BILL 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w:t>
      </w:r>
    </w:p>
    <w:p w14:paraId="29A280AE" w14:textId="79C3AA1F" w:rsidR="00405C9D" w:rsidRDefault="00405C9D" w:rsidP="00405C9D">
      <w:bookmarkStart w:id="59" w:name="include_clip_end_86"/>
      <w:bookmarkEnd w:id="59"/>
      <w:r>
        <w:t>Referred to Committee on Ways and Means</w:t>
      </w:r>
    </w:p>
    <w:p w14:paraId="7598016C" w14:textId="77777777" w:rsidR="00405C9D" w:rsidRDefault="00405C9D" w:rsidP="00405C9D"/>
    <w:p w14:paraId="29B1C9F3" w14:textId="77777777" w:rsidR="00405C9D" w:rsidRDefault="00405C9D" w:rsidP="00405C9D">
      <w:pPr>
        <w:keepNext/>
      </w:pPr>
      <w:bookmarkStart w:id="60" w:name="include_clip_start_88"/>
      <w:bookmarkEnd w:id="60"/>
      <w:r>
        <w:t>H. 3854 -- Reps. Huff, Gilreath, McCabe and Cromer: A BILL TO AMEND THE SOUTH CAROLINA CODE OF LAWS BY ENACTING THE "EARMARK RESPONSIBILITY, ACCOUNTABILITY, INTEGRITY, AND TRANSPARENCY ACT" BY ADDING SECTION 11-1-130 SO AS TO REQUIRE ORGANIZATIONS RECEIVING STATE FUNDS TO PROVIDE ITEMIZED SPENDING UPDATES AND ITEMIZED ACCOUNTINGS OF THE MANNER IN WHICH SUCH FUNDS WERE EXPENDED, INCLUDING COPIES OF ALL RECEIPTS FOR THE PURCHASE OF GOODS AND PROCUREMENT OF SERVICES.</w:t>
      </w:r>
    </w:p>
    <w:p w14:paraId="1271BCEC" w14:textId="249D4838" w:rsidR="00405C9D" w:rsidRDefault="00405C9D" w:rsidP="00405C9D">
      <w:bookmarkStart w:id="61" w:name="include_clip_end_88"/>
      <w:bookmarkEnd w:id="61"/>
      <w:r>
        <w:t>Referred to Committee on Ways and Means</w:t>
      </w:r>
    </w:p>
    <w:p w14:paraId="2C6324BE" w14:textId="77777777" w:rsidR="00405C9D" w:rsidRDefault="00405C9D" w:rsidP="00405C9D"/>
    <w:p w14:paraId="2A376A32" w14:textId="77777777" w:rsidR="00405C9D" w:rsidRDefault="00405C9D" w:rsidP="00405C9D">
      <w:pPr>
        <w:keepNext/>
      </w:pPr>
      <w:bookmarkStart w:id="62" w:name="include_clip_start_90"/>
      <w:bookmarkEnd w:id="62"/>
      <w:r>
        <w:t>H. 3855 -- Reps. Huff, Cromer, Gilreath and Oremus: A BILL TO AMEND THE SOUTH CAROLINA CODE OF LAWS BY AMENDING SECTION 12-36-2120, RELATING TO SALES TAX EXEMPTIONS, SO AS TO EXEMPT SMALL ARMS AND SMALL ARMS AMMUNITION.</w:t>
      </w:r>
    </w:p>
    <w:p w14:paraId="005DF9C4" w14:textId="2AF1CC11" w:rsidR="00405C9D" w:rsidRDefault="00405C9D" w:rsidP="00405C9D">
      <w:bookmarkStart w:id="63" w:name="include_clip_end_90"/>
      <w:bookmarkEnd w:id="63"/>
      <w:r>
        <w:t>Referred to Committee on Ways and Means</w:t>
      </w:r>
    </w:p>
    <w:p w14:paraId="284184FF" w14:textId="77777777" w:rsidR="00405C9D" w:rsidRDefault="00405C9D" w:rsidP="00405C9D"/>
    <w:p w14:paraId="71FBF53D" w14:textId="1F64241E" w:rsidR="00405C9D" w:rsidRDefault="00405C9D" w:rsidP="00405C9D">
      <w:pPr>
        <w:keepNext/>
      </w:pPr>
      <w:bookmarkStart w:id="64" w:name="include_clip_start_92"/>
      <w:bookmarkEnd w:id="64"/>
      <w:r>
        <w:t xml:space="preserve">H. 3856 -- 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w:t>
      </w:r>
      <w:r>
        <w:lastRenderedPageBreak/>
        <w:t xml:space="preserve">DRIVERS' LICENSES, SO AS TO PROVIDE DOCUMENTATION THAT MUST BE SUBMITTED ON APPLICATIONS FOR A PERSON'S BLOOD TYPE TO APPEAR ON A SPECIAL IDENTIFICATION CARD, AND </w:t>
      </w:r>
      <w:r w:rsidR="00CF5580">
        <w:t xml:space="preserve">TO </w:t>
      </w:r>
      <w:r>
        <w:t xml:space="preserve">PROVIDE A CAUSE OF ACTION BASED ON INACCURATE INFORMATION CONTAINED ON IDENTIFICATION CARDS OR 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w:t>
      </w:r>
      <w:r w:rsidR="00CF5580">
        <w:t xml:space="preserve">TO </w:t>
      </w:r>
      <w:r>
        <w:t xml:space="preserve">PROVIDE A SCHEDULE OF FEES; BY AMENDING SECTION 56-37-30, RELATING TO ESTABLISHMENT OF THE POINTS SYSTEM FOR EVALUATING PERFORMANCE RECORDS OF DEALERS, SO AS TO ELIMINATE CERTAIN CONDUCT THAT RESULTS IN POINT VIOLATIONS AND </w:t>
      </w:r>
      <w:r w:rsidR="00CF5580">
        <w:t xml:space="preserve">TO </w:t>
      </w:r>
      <w:r>
        <w:t>ADD ADDITIONAL CONDUCT THAT RESULTS IN POINT VIOLATIONS; AND BY AMENDING SECTION 56-37-70, RELATING TO SUSPENSIONS OF LICENSES, SO AS TO DELETE THE TERM "CERTIFIED" AND REPLACE IT WITH THE TERM "NORMAL."</w:t>
      </w:r>
    </w:p>
    <w:p w14:paraId="064135E3" w14:textId="69FC1B48" w:rsidR="00405C9D" w:rsidRDefault="00405C9D" w:rsidP="00405C9D">
      <w:bookmarkStart w:id="65" w:name="include_clip_end_92"/>
      <w:bookmarkEnd w:id="65"/>
      <w:r>
        <w:t>Referred to Committee on Education and Public Works</w:t>
      </w:r>
    </w:p>
    <w:p w14:paraId="75CC3967" w14:textId="77777777" w:rsidR="00405C9D" w:rsidRDefault="00405C9D" w:rsidP="00405C9D"/>
    <w:p w14:paraId="37C373D0" w14:textId="77777777" w:rsidR="00405C9D" w:rsidRDefault="00405C9D" w:rsidP="00405C9D">
      <w:pPr>
        <w:keepNext/>
      </w:pPr>
      <w:bookmarkStart w:id="66" w:name="include_clip_start_94"/>
      <w:bookmarkEnd w:id="66"/>
      <w:r>
        <w:t xml:space="preserve">H. 3857 -- Reps. W. Newton, Erickson, Bradley, Bernstein, Rutherford, Wetmore, Kirby, Teeple, Hewitt, Guest, M. M. Smith, McGinnis, Bauer, Williams, Davis, Rose, Sessions, Bannister, J. Moore, B. Newton, Bailey, Brittain, Stavrinakis, Mitchell, Luck, Wooten, B. J. Cox, Hager, Pedalino, Caskey, B. L. Cox, Govan, Neese, Taylor, </w:t>
      </w:r>
      <w:r>
        <w:lastRenderedPageBreak/>
        <w:t>Guffey, Hartnett, Collins, Willis, Landing, Wickensimer, Ballentine, Bamberg, Gatch, Hart, Herbkersman, Lowe, Robbins and Weeks: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5C88BDF" w14:textId="603ED2B2" w:rsidR="00405C9D" w:rsidRDefault="00405C9D" w:rsidP="00405C9D">
      <w:bookmarkStart w:id="67" w:name="include_clip_end_94"/>
      <w:bookmarkEnd w:id="67"/>
      <w:r>
        <w:t>Referred to Committee on Judiciary</w:t>
      </w:r>
    </w:p>
    <w:p w14:paraId="76FED38F" w14:textId="77777777" w:rsidR="00405C9D" w:rsidRDefault="00405C9D" w:rsidP="00405C9D"/>
    <w:p w14:paraId="50B86AE0" w14:textId="77777777" w:rsidR="00405C9D" w:rsidRDefault="00405C9D" w:rsidP="00405C9D">
      <w:pPr>
        <w:keepNext/>
      </w:pPr>
      <w:bookmarkStart w:id="68" w:name="include_clip_start_96"/>
      <w:bookmarkEnd w:id="68"/>
      <w:r>
        <w:t xml:space="preserve">H. 3858 -- Reps. Brewer, Pedalino, Lowe, Mitchell, M. M. Smith, B. J. Cox, Chapman, Davis, Caskey, Sessions, Erickson, Guffey, B. L. Cox, Hewitt, Teeple, Hartnett, Pope, Rutherford, Brittain, Wooten, Guest, Hager, J. L. Johnson, B. Newton, Bailey, Bustos, Gagnon, Gilliam, Herbkersman, Holman, Jordan, Lawson, Martin, Murphy and Robbins: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w:t>
      </w:r>
      <w:r>
        <w:lastRenderedPageBreak/>
        <w:t>TAX EXEMPTIONS, SO AS TO PROVIDE A PROPERTY TAX EXEMPTION FOR FIFTY PERCENT OF THE FAIR MARKET VALUE OF WATERCRAFT.</w:t>
      </w:r>
    </w:p>
    <w:p w14:paraId="0CFD4AC9" w14:textId="4DE8F921" w:rsidR="00405C9D" w:rsidRDefault="00405C9D" w:rsidP="00405C9D">
      <w:bookmarkStart w:id="69" w:name="include_clip_end_96"/>
      <w:bookmarkEnd w:id="69"/>
      <w:r>
        <w:t>Referred to Committee on Ways and Means</w:t>
      </w:r>
    </w:p>
    <w:p w14:paraId="059D2CAD" w14:textId="77777777" w:rsidR="00405C9D" w:rsidRDefault="00405C9D" w:rsidP="00405C9D"/>
    <w:p w14:paraId="050BB659" w14:textId="77777777" w:rsidR="00405C9D" w:rsidRDefault="00405C9D" w:rsidP="00405C9D">
      <w:pPr>
        <w:keepNext/>
      </w:pPr>
      <w:bookmarkStart w:id="70" w:name="include_clip_start_98"/>
      <w:bookmarkEnd w:id="70"/>
      <w:r>
        <w:t>H. 3859 -- Reps. Cromer, Gilreath, Magnuson, Harris, Oremus, Kilmartin, Burns, Bailey, Hager, Rose, Huff, McGinnis, Hardee, Forrest, Gagnon, Haddon, Long, Murphy, Pace and Robbins: A BILL TO AMEND THE SOUTH CAROLINA CODE OF LAWS BY ADDING ARTICLE 29 TO CHAPTER 1, TITLE 1 SO AS TO PROHIBIT STATE-FUNDED AGENCIES, DEPARTMENTS, UNIVERSITIES, OR PUBLIC INSTITUTIONS FROM ALLOCATING FUNDING, RESOURCES, OR ANY FORM OF SUPPORT TO THE WORLD HEALTH ORGANIZATION.</w:t>
      </w:r>
    </w:p>
    <w:p w14:paraId="7B34DD44" w14:textId="2D5F202B" w:rsidR="00405C9D" w:rsidRDefault="00405C9D" w:rsidP="00405C9D">
      <w:bookmarkStart w:id="71" w:name="include_clip_end_98"/>
      <w:bookmarkEnd w:id="71"/>
      <w:r>
        <w:t>Referred to Committee on Ways and Means</w:t>
      </w:r>
    </w:p>
    <w:p w14:paraId="0451708F" w14:textId="77777777" w:rsidR="00405C9D" w:rsidRDefault="00405C9D" w:rsidP="00405C9D"/>
    <w:p w14:paraId="16486C3C" w14:textId="77777777" w:rsidR="00405C9D" w:rsidRDefault="00405C9D" w:rsidP="00405C9D">
      <w:pPr>
        <w:keepNext/>
      </w:pPr>
      <w:bookmarkStart w:id="72" w:name="include_clip_start_100"/>
      <w:bookmarkEnd w:id="72"/>
      <w:r>
        <w:t>H. 3860 -- Reps. Oremus, Rutherford, Harris, Huff, Bailey, Burns, Haddon, Willis, Vaughan, Cromer, Hartz and Taylor: A BILL TO AMEND THE SOUTH CAROLINA CODE OF LAWS BY AMENDING SECTION 44-130-60, RELATING TO ADMINISTERING OF OPIOID ANTIDOTES BY FIRST RESPONDERS, SO AS TO REQUIRE FIRST RESPONDER STATIONS TO MAINTAIN A SUPPLY OF OPIOID ANTIDOTE MEDICATION AT ALL TIMES.</w:t>
      </w:r>
    </w:p>
    <w:p w14:paraId="1952480F" w14:textId="736CE63B" w:rsidR="00405C9D" w:rsidRDefault="00405C9D" w:rsidP="00405C9D">
      <w:bookmarkStart w:id="73" w:name="include_clip_end_100"/>
      <w:bookmarkEnd w:id="73"/>
      <w:r>
        <w:t>Referred to Committee on Medical, Military, Public and Municipal Affairs</w:t>
      </w:r>
    </w:p>
    <w:p w14:paraId="4C591D7C" w14:textId="77777777" w:rsidR="00405C9D" w:rsidRDefault="00405C9D" w:rsidP="00405C9D"/>
    <w:p w14:paraId="1A9F71B4" w14:textId="77777777" w:rsidR="00405C9D" w:rsidRDefault="00405C9D" w:rsidP="00405C9D">
      <w:pPr>
        <w:keepNext/>
      </w:pPr>
      <w:bookmarkStart w:id="74" w:name="include_clip_start_102"/>
      <w:bookmarkEnd w:id="74"/>
      <w:r>
        <w:t>H. 3861 -- Reps. Hewitt, Bailey, Brewer, Murphy and Bannister: A BILL TO AMEND THE SOUTH CAROLINA CODE OF LAWS BY ADDING SECTION 6-1-195 SO AS TO PROHIBIT A GOVERNING BODY OF A MUNICIPALITY, COUNTY, OR OTHER POLITICAL SUBDIVISION OF THE STATE FROM ENACTING OR ENFORCING AN ORDINANCE, RESOLUTION, OR REGULATION THAT PROHIBITS THE RENTAL OF A RESIDENTIAL DWELLING TO A SHORT-TERM GUEST, TO PROVIDE PENALTIES, AND TO DEFINE TERMS.</w:t>
      </w:r>
    </w:p>
    <w:p w14:paraId="7F34B24C" w14:textId="71D9CBFF" w:rsidR="00405C9D" w:rsidRDefault="00405C9D" w:rsidP="00405C9D">
      <w:bookmarkStart w:id="75" w:name="include_clip_end_102"/>
      <w:bookmarkEnd w:id="75"/>
      <w:r>
        <w:t>Referred to Committee on Medical, Military, Public and Municipal Affairs</w:t>
      </w:r>
    </w:p>
    <w:p w14:paraId="39327BB8" w14:textId="77777777" w:rsidR="00405C9D" w:rsidRDefault="00405C9D" w:rsidP="00405C9D"/>
    <w:p w14:paraId="52F96602" w14:textId="77777777" w:rsidR="00405C9D" w:rsidRDefault="00405C9D" w:rsidP="00405C9D">
      <w:pPr>
        <w:keepNext/>
      </w:pPr>
      <w:bookmarkStart w:id="76" w:name="include_clip_start_104"/>
      <w:bookmarkEnd w:id="76"/>
      <w:r>
        <w:t xml:space="preserve">H. 3862 -- Reps. Erickson, G. M. Smith, Gilliam and Mitchell: A BILL TO AMEND THE SOUTH CAROLINA CODE OF LAWS BY </w:t>
      </w:r>
      <w:r>
        <w:lastRenderedPageBreak/>
        <w:t>AMENDING SECTION 59-40-50, RELATING TO CHARTER SCHOOL ADMISSIONS PREFERENCES, SO AS TO REVISE CRITERIA FOR ADMISSIONS PREFERENCES, AND TO ADD PROVISIONS CONCERNING STUDENTS WITH MULTIPLE ENROLLMENT PREFERENCES.</w:t>
      </w:r>
    </w:p>
    <w:p w14:paraId="6BA8F63C" w14:textId="44CB341E" w:rsidR="00405C9D" w:rsidRDefault="00405C9D" w:rsidP="00405C9D">
      <w:bookmarkStart w:id="77" w:name="include_clip_end_104"/>
      <w:bookmarkEnd w:id="77"/>
      <w:r>
        <w:t>Referred to Committee on Education and Public Works</w:t>
      </w:r>
    </w:p>
    <w:p w14:paraId="5A2ADCAC" w14:textId="77777777" w:rsidR="00405C9D" w:rsidRDefault="00405C9D" w:rsidP="00405C9D"/>
    <w:p w14:paraId="0CD89E2F" w14:textId="77777777" w:rsidR="00405C9D" w:rsidRDefault="00405C9D" w:rsidP="00405C9D">
      <w:pPr>
        <w:keepNext/>
      </w:pPr>
      <w:bookmarkStart w:id="78" w:name="include_clip_start_106"/>
      <w:bookmarkEnd w:id="78"/>
      <w:r>
        <w:t>H. 3863 -- Rep. Davis: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BBFB21D" w14:textId="6D392838" w:rsidR="00405C9D" w:rsidRDefault="00405C9D" w:rsidP="00405C9D">
      <w:bookmarkStart w:id="79" w:name="include_clip_end_106"/>
      <w:bookmarkEnd w:id="79"/>
      <w:r>
        <w:t>Referred to Committee on Education and Public Works</w:t>
      </w:r>
    </w:p>
    <w:p w14:paraId="695B9D4C" w14:textId="77777777" w:rsidR="00405C9D" w:rsidRDefault="00405C9D" w:rsidP="00405C9D"/>
    <w:p w14:paraId="45FFC58D" w14:textId="77777777" w:rsidR="00405C9D" w:rsidRDefault="00405C9D" w:rsidP="00405C9D">
      <w:pPr>
        <w:keepNext/>
      </w:pPr>
      <w:bookmarkStart w:id="80" w:name="include_clip_start_108"/>
      <w:bookmarkEnd w:id="80"/>
      <w:r>
        <w:t>H. 3864 -- Reps. Hewitt, Oremus, Bailey, Hardee, McGinnis, Hayes, Cobb-Hunter, Kirby, Ligon, Wetmore and Rutherford: A BILL TO AMEND THE SOUTH CAROLINA CODE OF LAWS BY AMENDING SECTION 40-57-20, RELATING TO LICENSURE REQUIREMENTS FOR REAL ESTATE BROKERS, SALESPERSONS, AND PROPERTY MANAGERS, SO AS TO REQUIRE LICENSURE FOR INDIVIDUALS RESPONSIBLE FOR THE RENTAL OR MANAGEMENT OF THREE OR MORE PROPERTIES; AND BY AMENDING SECTION 40-57-240, RELATING TO APPLICABILITY OF THE CHAPTER REGULATING REAL ESTATE BROKERS, BROKERS-IN-CHARGE, ASSOCIATES, AND PROPERTY MANAGERS, SO AS TO MAKE CONFORMING CHANGES.</w:t>
      </w:r>
    </w:p>
    <w:p w14:paraId="0CDF83C9" w14:textId="004A8D1D" w:rsidR="00405C9D" w:rsidRDefault="00405C9D" w:rsidP="00405C9D">
      <w:bookmarkStart w:id="81" w:name="include_clip_end_108"/>
      <w:bookmarkEnd w:id="81"/>
      <w:r>
        <w:t>Referred to Committee on Labor, Commerce and Industry</w:t>
      </w:r>
    </w:p>
    <w:p w14:paraId="718E1FE8" w14:textId="77777777" w:rsidR="00405C9D" w:rsidRDefault="00405C9D" w:rsidP="00405C9D"/>
    <w:p w14:paraId="01A2A0CA" w14:textId="77777777" w:rsidR="00405C9D" w:rsidRDefault="00405C9D" w:rsidP="00405C9D">
      <w:pPr>
        <w:keepNext/>
      </w:pPr>
      <w:bookmarkStart w:id="82" w:name="include_clip_start_110"/>
      <w:bookmarkEnd w:id="82"/>
      <w:r>
        <w:t xml:space="preserve">H. 3865 -- Rep. Pace: A BILL TO AMEND THE SOUTH CAROLINA CODE OF LAWS BY AMENDING SECTION 12-6-1140, RELATING TO INCOME TAX DEDUCTIONS, SO AS TO PROVIDE A DEDUCTION FOR AMOUNTS EARNED BY AN INDIVIDUAL UNDER THE AGE OF EIGHTEEN; AND BY ADDING SECTION 12-6-4915 SO AS TO PROVIDE THAT AN </w:t>
      </w:r>
      <w:r>
        <w:lastRenderedPageBreak/>
        <w:t>INDIVIDUAL UNDER THE AGE OF EIGHTEEN IS NOT REQUIRED TO FILE AN INCOME TAX RETURN.</w:t>
      </w:r>
    </w:p>
    <w:p w14:paraId="447EC63F" w14:textId="56FF18A2" w:rsidR="00405C9D" w:rsidRDefault="00405C9D" w:rsidP="00405C9D">
      <w:bookmarkStart w:id="83" w:name="include_clip_end_110"/>
      <w:bookmarkEnd w:id="83"/>
      <w:r>
        <w:t>Referred to Committee on Ways and Means</w:t>
      </w:r>
    </w:p>
    <w:p w14:paraId="06CA4B67" w14:textId="77777777" w:rsidR="00405C9D" w:rsidRDefault="00405C9D" w:rsidP="00405C9D"/>
    <w:p w14:paraId="4378115E" w14:textId="77777777" w:rsidR="00405C9D" w:rsidRDefault="00405C9D" w:rsidP="00405C9D">
      <w:pPr>
        <w:keepNext/>
      </w:pPr>
      <w:bookmarkStart w:id="84" w:name="include_clip_start_112"/>
      <w:bookmarkEnd w:id="84"/>
      <w:r>
        <w:t>H. 3866 -- Rep. Pace: A BILL TO AMEND THE SOUTH CAROLINA CODE OF LAWS BY AMENDING SECTION 59-63-32, RELATING TO REQUIREMENTS FOR AN ADULT SEEKING TO ENROLL A CHILD IN PUBLIC SCHOOL, SO AS TO REQUIRE CERTAIN VALID AND CURRENT GOVERNMENT-ISSUED MEANS OF IDENTIFICATION OF THE ADULT.</w:t>
      </w:r>
    </w:p>
    <w:p w14:paraId="474AE179" w14:textId="703F2D05" w:rsidR="00405C9D" w:rsidRDefault="00405C9D" w:rsidP="00405C9D">
      <w:bookmarkStart w:id="85" w:name="include_clip_end_112"/>
      <w:bookmarkEnd w:id="85"/>
      <w:r>
        <w:t>Referred to Committee on Education and Public Works</w:t>
      </w:r>
    </w:p>
    <w:p w14:paraId="50689D1F" w14:textId="77777777" w:rsidR="00405C9D" w:rsidRDefault="00405C9D" w:rsidP="00405C9D"/>
    <w:p w14:paraId="4BAA2EB4" w14:textId="77777777" w:rsidR="00405C9D" w:rsidRDefault="00405C9D" w:rsidP="00405C9D">
      <w:pPr>
        <w:keepNext/>
      </w:pPr>
      <w:bookmarkStart w:id="86" w:name="include_clip_start_114"/>
      <w:bookmarkEnd w:id="86"/>
      <w:r>
        <w:t>H. 3867 -- Reps. Pope, Martin and Terribile: A BILL TO AMEND THE SOUTH CAROLINA CODE OF LAWS BY AMENDING SECTION 9-15-10, RELATING TO SCHOOL DISTRICTS AND STATE-SUPPORTED INSTITUTIONS OF HIGHER LEARNING AUTHORIZED TO PURCHASE ANNUITY CONTRACTS, SO AS TO PROVIDE THAT CERTAIN CONTRACTS MUST OFFER CERTAIN INVESTMENT OPTIONS.</w:t>
      </w:r>
    </w:p>
    <w:p w14:paraId="0918CD38" w14:textId="5ACE906C" w:rsidR="00405C9D" w:rsidRDefault="00405C9D" w:rsidP="00405C9D">
      <w:bookmarkStart w:id="87" w:name="include_clip_end_114"/>
      <w:bookmarkEnd w:id="87"/>
      <w:r>
        <w:t>Referred to Committee on Education and Public Works</w:t>
      </w:r>
    </w:p>
    <w:p w14:paraId="01BB90B5" w14:textId="77777777" w:rsidR="00405C9D" w:rsidRDefault="00405C9D" w:rsidP="00405C9D"/>
    <w:p w14:paraId="3F964C60" w14:textId="77777777" w:rsidR="00405C9D" w:rsidRDefault="00405C9D" w:rsidP="00405C9D">
      <w:pPr>
        <w:keepNext/>
      </w:pPr>
      <w:bookmarkStart w:id="88" w:name="include_clip_start_116"/>
      <w:bookmarkEnd w:id="88"/>
      <w:r>
        <w:t>H. 3868 -- Reps. J. Moore, Grant, Garvin and Spann-Wilder: A BILL TO AMEND THE SOUTH CAROLINA CODE OF LAWS BY ADDING ARTICLE 2 TO CHAPTER 31, TITLE 23 SO AS TO REQUIRE NATIONAL INSTANT CRIMINAL BACKGROUND CHECKS BEFORE ANY SALE, EXCHANGE, OR TRANSFER OF FIREARMS IN THIS STATE AND TO PROVIDE PROCEDURES FOR THE BACKGROUND CHECKS; TO REQUIRE NATIONAL INSTANT CRIMINAL BACKGROUND CHECKS AT GUN SHOWS AND TO PROVIDE PROCEDURES FOR THE BACKGROUND CHECKS; AND TO EXEMPT RECORDS KEPT FROM DISCLOSURE AS PUBLIC RECORDS UNDER THE FREEDOM OF INFORMATION ACT AND TO PROVIDE A PENALTY FOR VIOLATIONS OF THE ARTICLE.</w:t>
      </w:r>
    </w:p>
    <w:p w14:paraId="2559D84B" w14:textId="03FCCAC8" w:rsidR="00405C9D" w:rsidRDefault="00405C9D" w:rsidP="00405C9D">
      <w:bookmarkStart w:id="89" w:name="include_clip_end_116"/>
      <w:bookmarkEnd w:id="89"/>
      <w:r>
        <w:t>Referred to Committee on Judiciary</w:t>
      </w:r>
    </w:p>
    <w:p w14:paraId="47B9DFE5" w14:textId="77777777" w:rsidR="00405C9D" w:rsidRDefault="00405C9D" w:rsidP="00405C9D"/>
    <w:p w14:paraId="55AAC9B8" w14:textId="77777777" w:rsidR="00405C9D" w:rsidRDefault="00405C9D" w:rsidP="00405C9D">
      <w:pPr>
        <w:keepNext/>
      </w:pPr>
      <w:bookmarkStart w:id="90" w:name="include_clip_start_118"/>
      <w:bookmarkEnd w:id="90"/>
      <w:r>
        <w:t xml:space="preserve">H. 3869 -- Rep. Bannister: A BILL TO AMEND THE SOUTH CAROLINA CODE OF LAWS BY AMENDING SECTION 12-36-2120, RELATING TO SALES TAX EXEMPTIONS, SO AS TO PROVIDE FOR A SALES TAX EXEMPTION FOR CERTAIN </w:t>
      </w:r>
      <w:r>
        <w:lastRenderedPageBreak/>
        <w:t>CLOTHING REQUIRED FOR USE IN PERISHABLE PREPARED FOOD MANUFACTURING FACILITIES.</w:t>
      </w:r>
    </w:p>
    <w:p w14:paraId="66766277" w14:textId="14098145" w:rsidR="00405C9D" w:rsidRDefault="00405C9D" w:rsidP="00405C9D">
      <w:bookmarkStart w:id="91" w:name="include_clip_end_118"/>
      <w:bookmarkEnd w:id="91"/>
      <w:r>
        <w:t>Referred to Committee on Ways and Means</w:t>
      </w:r>
    </w:p>
    <w:p w14:paraId="5FF40B88" w14:textId="77777777" w:rsidR="00405C9D" w:rsidRDefault="00405C9D" w:rsidP="00405C9D"/>
    <w:p w14:paraId="440801C4" w14:textId="77777777" w:rsidR="00405C9D" w:rsidRDefault="00405C9D" w:rsidP="00405C9D">
      <w:pPr>
        <w:keepNext/>
      </w:pPr>
      <w:bookmarkStart w:id="92" w:name="include_clip_start_120"/>
      <w:bookmarkEnd w:id="92"/>
      <w:r>
        <w:t>H. 3870 -- Rep. Hart: A BILL TO AMEND THE SOUTH CAROLINA CODE OF LAWS BY ADDING SECTION 7-19-130 SO AS TO ADOPT "THE AGREEMENT AMONG THE STATES TO ELECT THE PRESIDENT BY NATIONAL POPULAR VOTE" AND FOR OTHER PURPOSES; AND BY REPEALING SECTIONS 7-19-70, 7-19-80, 7-19-90, 7-19-100, AND 7-19-120 ALL RELATING TO PRESIDENTIAL ELECTORS.</w:t>
      </w:r>
    </w:p>
    <w:p w14:paraId="20D68452" w14:textId="0238A16F" w:rsidR="00405C9D" w:rsidRDefault="00405C9D" w:rsidP="00405C9D">
      <w:bookmarkStart w:id="93" w:name="include_clip_end_120"/>
      <w:bookmarkEnd w:id="93"/>
      <w:r>
        <w:t>Referred to Committee on Judiciary</w:t>
      </w:r>
    </w:p>
    <w:p w14:paraId="7E0C59E4" w14:textId="77777777" w:rsidR="00405C9D" w:rsidRDefault="00405C9D" w:rsidP="00405C9D"/>
    <w:p w14:paraId="4EE4E3EC" w14:textId="77777777" w:rsidR="00405C9D" w:rsidRDefault="00405C9D" w:rsidP="00405C9D">
      <w:pPr>
        <w:keepNext/>
      </w:pPr>
      <w:bookmarkStart w:id="94" w:name="include_clip_start_122"/>
      <w:bookmarkEnd w:id="94"/>
      <w:r>
        <w:t>H. 3871 -- Reps. Erickson and McGinnis: A BILL TO AMEND THE SOUTH CAROLINA CODE OF LAWS BY ENACTING THE "PALMETTO ACCESS TO HIGHERED (PATH) ACT"; AND BY ADDING SECTION 59-149-17 SO AS TO ESTABLISH PATH SCHOLARSHIPS, TO PROVIDE THE PURPOSE OF THE SCHOLARSHIPS, TO PROVIDE ELIGIBILITY REQUIREMENTS FOR THE SCHOLARSHIPS, AND TO DEFINE NECESSARY TERMINOLOGY.</w:t>
      </w:r>
    </w:p>
    <w:p w14:paraId="76B79322" w14:textId="3E08A1E9" w:rsidR="00405C9D" w:rsidRDefault="00405C9D" w:rsidP="00405C9D">
      <w:bookmarkStart w:id="95" w:name="include_clip_end_122"/>
      <w:bookmarkEnd w:id="95"/>
      <w:r>
        <w:t>Referred to Committee on Education and Public Works</w:t>
      </w:r>
    </w:p>
    <w:p w14:paraId="45B93DC5" w14:textId="77777777" w:rsidR="00405C9D" w:rsidRDefault="00405C9D" w:rsidP="00405C9D"/>
    <w:p w14:paraId="4239883E" w14:textId="720853DC" w:rsidR="00405C9D" w:rsidRDefault="00405C9D" w:rsidP="00405C9D">
      <w:pPr>
        <w:keepNext/>
      </w:pPr>
      <w:bookmarkStart w:id="96" w:name="include_clip_start_124"/>
      <w:bookmarkEnd w:id="96"/>
      <w:r>
        <w:t>H. 3872 -- Reps. B. J. Cox and Bauer: A BILL TO AMEND THE SOUTH CAROLINA CODE OF LAWS BY ENACTING THE "HUNTING HERITAGE PROTECTION ACT" BY ADDING SECTION 50-1-320 SO AS TO REQUIRE THE DEPARTMENT OF NATURAL RESOURCES TO ADOPT POLICIES AND PROCEDURES TO ENSURE THAT THERE IS NO NET LOSS OF DEPARTMENT</w:t>
      </w:r>
      <w:r w:rsidR="00CF5580">
        <w:t>-</w:t>
      </w:r>
      <w:r>
        <w:t>MANAGED LAND FOR HUNTING AND FISHING.</w:t>
      </w:r>
    </w:p>
    <w:p w14:paraId="4759CC59" w14:textId="342C8372" w:rsidR="00405C9D" w:rsidRDefault="00405C9D" w:rsidP="00405C9D">
      <w:bookmarkStart w:id="97" w:name="include_clip_end_124"/>
      <w:bookmarkEnd w:id="97"/>
      <w:r>
        <w:t>Referred to Committee on Agriculture, Natural Resources and Environmental Affairs</w:t>
      </w:r>
    </w:p>
    <w:p w14:paraId="781731E7" w14:textId="77777777" w:rsidR="00405C9D" w:rsidRDefault="00405C9D" w:rsidP="00405C9D"/>
    <w:p w14:paraId="136B6965" w14:textId="039304B5" w:rsidR="00405C9D" w:rsidRDefault="00405C9D" w:rsidP="00F47DD0">
      <w:bookmarkStart w:id="98" w:name="include_clip_start_126"/>
      <w:bookmarkEnd w:id="98"/>
      <w:r>
        <w:t>H. 3873 -- Reps. Erickson, Crawford, Bernstein, Calhoon and Teeple: A BILL TO AMEND THE SOUTH CAROLINA CODE OF LAWS BY AMENDING SECTION 59-3-35, RELATING TO THE DISTRIBUTION OF FINGERPRINT AND DNA IDENTIFICATION KITS THROUGH PUBLIC SCHOOLS, SO AS TO MAKE THE DISTRIBUTION MANDATORY INSTEAD OF UPON REQUEST.</w:t>
      </w:r>
    </w:p>
    <w:p w14:paraId="028834CB" w14:textId="1AB700A4" w:rsidR="00405C9D" w:rsidRDefault="00405C9D" w:rsidP="00405C9D">
      <w:bookmarkStart w:id="99" w:name="include_clip_end_126"/>
      <w:bookmarkEnd w:id="99"/>
      <w:r>
        <w:t>Referred to Committee on Education and Public Works</w:t>
      </w:r>
    </w:p>
    <w:p w14:paraId="1517B2A8" w14:textId="77777777" w:rsidR="00405C9D" w:rsidRDefault="00405C9D" w:rsidP="00405C9D"/>
    <w:p w14:paraId="6FB1EAED" w14:textId="77777777" w:rsidR="00405C9D" w:rsidRDefault="00405C9D" w:rsidP="00405C9D">
      <w:pPr>
        <w:keepNext/>
      </w:pPr>
      <w:bookmarkStart w:id="100" w:name="include_clip_start_128"/>
      <w:bookmarkEnd w:id="100"/>
      <w:r>
        <w:t>H. 3874 -- Rep. J. E. Johnson: A BILL TO AMEND THE SOUTH CAROLINA CODE OF LAWS BY AMENDING SECTION 42-15-90, RELATING TO FEES OF ATTORNEYS AND PHYSICIANS AND HOSPITAL CHARGES APPROVED BY THE COMMISSION, SO AS TO ALLOW THE COMMISSION TO ESTABLISH MEDICAL FEE SCHEDULES AND RELATED SYSTEMS.</w:t>
      </w:r>
    </w:p>
    <w:p w14:paraId="7588D37A" w14:textId="178E796A" w:rsidR="00405C9D" w:rsidRDefault="00405C9D" w:rsidP="00405C9D">
      <w:bookmarkStart w:id="101" w:name="include_clip_end_128"/>
      <w:bookmarkEnd w:id="101"/>
      <w:r>
        <w:t>Referred to Committee on Labor, Commerce and Industry</w:t>
      </w:r>
    </w:p>
    <w:p w14:paraId="2B099302" w14:textId="77777777" w:rsidR="00405C9D" w:rsidRDefault="00405C9D" w:rsidP="00405C9D"/>
    <w:p w14:paraId="4C2265F9" w14:textId="77777777" w:rsidR="00405C9D" w:rsidRDefault="00405C9D" w:rsidP="00405C9D">
      <w:pPr>
        <w:keepNext/>
      </w:pPr>
      <w:bookmarkStart w:id="102" w:name="include_clip_start_130"/>
      <w:bookmarkEnd w:id="102"/>
      <w:r>
        <w:t>H. 3875 -- Reps. Gagnon, Burns and Cromer: A BILL TO AMEND THE SOUTH CAROLINA CODE OF LAWS BY ENACTING THE "PERINATAL INTEGRATION ACT OF 2025"; AND BY ADDING SECTION 44-89-110 SO AS TO REQUIRE THE DEPARTMENT OF PUBLIC HEALTH TO PROMULGATE REGULATIONS THAT INTEGRATE MIDWIVES AND BIRTHING CENTERS INTO THE ORGANIZATION OF PERINATAL LEVELS OF CARE.</w:t>
      </w:r>
    </w:p>
    <w:p w14:paraId="6B148B4B" w14:textId="5EAEE496" w:rsidR="00405C9D" w:rsidRDefault="00405C9D" w:rsidP="00405C9D">
      <w:bookmarkStart w:id="103" w:name="include_clip_end_130"/>
      <w:bookmarkEnd w:id="103"/>
      <w:r>
        <w:t>Referred to Committee on Medical, Military, Public and Municipal Affairs</w:t>
      </w:r>
    </w:p>
    <w:p w14:paraId="48D521FD" w14:textId="77777777" w:rsidR="00405C9D" w:rsidRDefault="00405C9D" w:rsidP="00405C9D"/>
    <w:p w14:paraId="1B3E7B2D" w14:textId="77777777" w:rsidR="00405C9D" w:rsidRDefault="00405C9D" w:rsidP="00405C9D">
      <w:pPr>
        <w:keepNext/>
      </w:pPr>
      <w:bookmarkStart w:id="104" w:name="include_clip_start_132"/>
      <w:bookmarkEnd w:id="104"/>
      <w:r>
        <w:t xml:space="preserve">H. 3876 -- Reps. Hewitt, Bailey, Kirby, Oremus, Hardee, McGinnis, Hayes, Cobb-Hunter, Ligon and Rutherford: 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A MERCHANT OF RECORD; BY AMENDING SECTION 6-1-520, RELATING TO THE LOCAL ACCOMMODATIONS TAX SO AS TO REQUIRE A LOCAL GOVERNMENT TO NOTIFY THE DEPARTMENT OF REVENUE AND THE STATE TREASURER OF CERTAIN IMPOSITIONS; BY AMENDING SECTION 6-1-570, RELATING TO </w:t>
      </w:r>
      <w:r>
        <w:lastRenderedPageBreak/>
        <w:t>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2CBC1D5F" w14:textId="47083C66" w:rsidR="00405C9D" w:rsidRDefault="00405C9D" w:rsidP="00405C9D">
      <w:bookmarkStart w:id="105" w:name="include_clip_end_132"/>
      <w:bookmarkEnd w:id="105"/>
      <w:r>
        <w:t>Referred to Committee on Ways and Means</w:t>
      </w:r>
    </w:p>
    <w:p w14:paraId="3D17514E" w14:textId="77777777" w:rsidR="00405C9D" w:rsidRDefault="00405C9D" w:rsidP="00405C9D"/>
    <w:p w14:paraId="4AC48F6B" w14:textId="77777777" w:rsidR="00405C9D" w:rsidRDefault="00405C9D" w:rsidP="00405C9D">
      <w:pPr>
        <w:keepNext/>
      </w:pPr>
      <w:bookmarkStart w:id="106" w:name="include_clip_start_134"/>
      <w:bookmarkEnd w:id="106"/>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364197C0" w14:textId="71BEC6B9" w:rsidR="00405C9D" w:rsidRDefault="00405C9D" w:rsidP="00405C9D">
      <w:bookmarkStart w:id="107" w:name="include_clip_end_134"/>
      <w:bookmarkEnd w:id="107"/>
      <w:r>
        <w:t>Referred to Laurens Delegation</w:t>
      </w:r>
    </w:p>
    <w:p w14:paraId="6238FCCA" w14:textId="77777777" w:rsidR="00405C9D" w:rsidRDefault="00405C9D" w:rsidP="00405C9D"/>
    <w:p w14:paraId="00184C88" w14:textId="77777777" w:rsidR="00405C9D" w:rsidRDefault="00405C9D" w:rsidP="00405C9D">
      <w:pPr>
        <w:keepNext/>
      </w:pPr>
      <w:bookmarkStart w:id="108" w:name="include_clip_start_136"/>
      <w:bookmarkEnd w:id="108"/>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15C19445" w14:textId="3F3CB4A1" w:rsidR="00405C9D" w:rsidRDefault="00405C9D" w:rsidP="00405C9D">
      <w:bookmarkStart w:id="109" w:name="include_clip_end_136"/>
      <w:bookmarkEnd w:id="109"/>
      <w:r>
        <w:t>Referred to Laurens Delegation</w:t>
      </w:r>
    </w:p>
    <w:p w14:paraId="3771047D" w14:textId="77777777" w:rsidR="00405C9D" w:rsidRDefault="00405C9D" w:rsidP="00405C9D"/>
    <w:p w14:paraId="1AC4FDC2" w14:textId="1247C476" w:rsidR="00405C9D" w:rsidRDefault="00405C9D" w:rsidP="00405C9D">
      <w:pPr>
        <w:keepNext/>
        <w:jc w:val="center"/>
        <w:rPr>
          <w:b/>
        </w:rPr>
      </w:pPr>
      <w:r w:rsidRPr="00405C9D">
        <w:rPr>
          <w:b/>
        </w:rPr>
        <w:t>ROLL CALL</w:t>
      </w:r>
    </w:p>
    <w:p w14:paraId="0B0FC2CE" w14:textId="77777777" w:rsidR="00405C9D" w:rsidRDefault="00405C9D" w:rsidP="00405C9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05C9D" w:rsidRPr="00405C9D" w14:paraId="74F1E2AB" w14:textId="77777777" w:rsidTr="00405C9D">
        <w:trPr>
          <w:jc w:val="right"/>
        </w:trPr>
        <w:tc>
          <w:tcPr>
            <w:tcW w:w="2179" w:type="dxa"/>
            <w:shd w:val="clear" w:color="auto" w:fill="auto"/>
          </w:tcPr>
          <w:p w14:paraId="17B74BDB" w14:textId="72F510A6" w:rsidR="00405C9D" w:rsidRPr="00405C9D" w:rsidRDefault="00405C9D" w:rsidP="00405C9D">
            <w:pPr>
              <w:keepNext/>
              <w:ind w:firstLine="0"/>
            </w:pPr>
            <w:bookmarkStart w:id="110" w:name="vote_start139"/>
            <w:bookmarkEnd w:id="110"/>
            <w:r>
              <w:t>Alexander</w:t>
            </w:r>
          </w:p>
        </w:tc>
        <w:tc>
          <w:tcPr>
            <w:tcW w:w="2179" w:type="dxa"/>
            <w:shd w:val="clear" w:color="auto" w:fill="auto"/>
          </w:tcPr>
          <w:p w14:paraId="6DE5DE42" w14:textId="3E8CB23B" w:rsidR="00405C9D" w:rsidRPr="00405C9D" w:rsidRDefault="00405C9D" w:rsidP="00405C9D">
            <w:pPr>
              <w:keepNext/>
              <w:ind w:firstLine="0"/>
            </w:pPr>
            <w:r>
              <w:t>Anderson</w:t>
            </w:r>
          </w:p>
        </w:tc>
        <w:tc>
          <w:tcPr>
            <w:tcW w:w="2180" w:type="dxa"/>
            <w:shd w:val="clear" w:color="auto" w:fill="auto"/>
          </w:tcPr>
          <w:p w14:paraId="268C71AE" w14:textId="369E5A13" w:rsidR="00405C9D" w:rsidRPr="00405C9D" w:rsidRDefault="00405C9D" w:rsidP="00405C9D">
            <w:pPr>
              <w:keepNext/>
              <w:ind w:firstLine="0"/>
            </w:pPr>
            <w:r>
              <w:t>Bailey</w:t>
            </w:r>
          </w:p>
        </w:tc>
      </w:tr>
      <w:tr w:rsidR="00405C9D" w:rsidRPr="00405C9D" w14:paraId="3E25E6D6" w14:textId="77777777" w:rsidTr="00405C9D">
        <w:tblPrEx>
          <w:jc w:val="left"/>
        </w:tblPrEx>
        <w:tc>
          <w:tcPr>
            <w:tcW w:w="2179" w:type="dxa"/>
            <w:shd w:val="clear" w:color="auto" w:fill="auto"/>
          </w:tcPr>
          <w:p w14:paraId="7E91BEBE" w14:textId="73F2602B" w:rsidR="00405C9D" w:rsidRPr="00405C9D" w:rsidRDefault="00405C9D" w:rsidP="00405C9D">
            <w:pPr>
              <w:ind w:firstLine="0"/>
            </w:pPr>
            <w:r>
              <w:t>Ballentine</w:t>
            </w:r>
          </w:p>
        </w:tc>
        <w:tc>
          <w:tcPr>
            <w:tcW w:w="2179" w:type="dxa"/>
            <w:shd w:val="clear" w:color="auto" w:fill="auto"/>
          </w:tcPr>
          <w:p w14:paraId="384F6C58" w14:textId="34604696" w:rsidR="00405C9D" w:rsidRPr="00405C9D" w:rsidRDefault="00405C9D" w:rsidP="00405C9D">
            <w:pPr>
              <w:ind w:firstLine="0"/>
            </w:pPr>
            <w:r>
              <w:t>Bamberg</w:t>
            </w:r>
          </w:p>
        </w:tc>
        <w:tc>
          <w:tcPr>
            <w:tcW w:w="2180" w:type="dxa"/>
            <w:shd w:val="clear" w:color="auto" w:fill="auto"/>
          </w:tcPr>
          <w:p w14:paraId="59FC4668" w14:textId="6C80B0CC" w:rsidR="00405C9D" w:rsidRPr="00405C9D" w:rsidRDefault="00405C9D" w:rsidP="00405C9D">
            <w:pPr>
              <w:ind w:firstLine="0"/>
            </w:pPr>
            <w:r>
              <w:t>Bannister</w:t>
            </w:r>
          </w:p>
        </w:tc>
      </w:tr>
      <w:tr w:rsidR="00405C9D" w:rsidRPr="00405C9D" w14:paraId="3410B0E5" w14:textId="77777777" w:rsidTr="00405C9D">
        <w:tblPrEx>
          <w:jc w:val="left"/>
        </w:tblPrEx>
        <w:tc>
          <w:tcPr>
            <w:tcW w:w="2179" w:type="dxa"/>
            <w:shd w:val="clear" w:color="auto" w:fill="auto"/>
          </w:tcPr>
          <w:p w14:paraId="4F157E87" w14:textId="200B66D1" w:rsidR="00405C9D" w:rsidRPr="00405C9D" w:rsidRDefault="00405C9D" w:rsidP="00405C9D">
            <w:pPr>
              <w:ind w:firstLine="0"/>
            </w:pPr>
            <w:r>
              <w:t>Bauer</w:t>
            </w:r>
          </w:p>
        </w:tc>
        <w:tc>
          <w:tcPr>
            <w:tcW w:w="2179" w:type="dxa"/>
            <w:shd w:val="clear" w:color="auto" w:fill="auto"/>
          </w:tcPr>
          <w:p w14:paraId="06A3D245" w14:textId="70741832" w:rsidR="00405C9D" w:rsidRPr="00405C9D" w:rsidRDefault="00405C9D" w:rsidP="00405C9D">
            <w:pPr>
              <w:ind w:firstLine="0"/>
            </w:pPr>
            <w:r>
              <w:t>Beach</w:t>
            </w:r>
          </w:p>
        </w:tc>
        <w:tc>
          <w:tcPr>
            <w:tcW w:w="2180" w:type="dxa"/>
            <w:shd w:val="clear" w:color="auto" w:fill="auto"/>
          </w:tcPr>
          <w:p w14:paraId="55C650A5" w14:textId="30D11FD0" w:rsidR="00405C9D" w:rsidRPr="00405C9D" w:rsidRDefault="00405C9D" w:rsidP="00405C9D">
            <w:pPr>
              <w:ind w:firstLine="0"/>
            </w:pPr>
            <w:r>
              <w:t>Bernstein</w:t>
            </w:r>
          </w:p>
        </w:tc>
      </w:tr>
      <w:tr w:rsidR="00405C9D" w:rsidRPr="00405C9D" w14:paraId="78C2B6A0" w14:textId="77777777" w:rsidTr="00405C9D">
        <w:tblPrEx>
          <w:jc w:val="left"/>
        </w:tblPrEx>
        <w:tc>
          <w:tcPr>
            <w:tcW w:w="2179" w:type="dxa"/>
            <w:shd w:val="clear" w:color="auto" w:fill="auto"/>
          </w:tcPr>
          <w:p w14:paraId="7F5F0AB1" w14:textId="61BE4CE5" w:rsidR="00405C9D" w:rsidRPr="00405C9D" w:rsidRDefault="00405C9D" w:rsidP="00405C9D">
            <w:pPr>
              <w:ind w:firstLine="0"/>
            </w:pPr>
            <w:r>
              <w:t>Bowers</w:t>
            </w:r>
          </w:p>
        </w:tc>
        <w:tc>
          <w:tcPr>
            <w:tcW w:w="2179" w:type="dxa"/>
            <w:shd w:val="clear" w:color="auto" w:fill="auto"/>
          </w:tcPr>
          <w:p w14:paraId="7C2A2FC5" w14:textId="5C98E154" w:rsidR="00405C9D" w:rsidRPr="00405C9D" w:rsidRDefault="00405C9D" w:rsidP="00405C9D">
            <w:pPr>
              <w:ind w:firstLine="0"/>
            </w:pPr>
            <w:r>
              <w:t>Bradley</w:t>
            </w:r>
          </w:p>
        </w:tc>
        <w:tc>
          <w:tcPr>
            <w:tcW w:w="2180" w:type="dxa"/>
            <w:shd w:val="clear" w:color="auto" w:fill="auto"/>
          </w:tcPr>
          <w:p w14:paraId="797781FD" w14:textId="7009422F" w:rsidR="00405C9D" w:rsidRPr="00405C9D" w:rsidRDefault="00405C9D" w:rsidP="00405C9D">
            <w:pPr>
              <w:ind w:firstLine="0"/>
            </w:pPr>
            <w:r>
              <w:t>Brewer</w:t>
            </w:r>
          </w:p>
        </w:tc>
      </w:tr>
      <w:tr w:rsidR="00405C9D" w:rsidRPr="00405C9D" w14:paraId="7EEF2D49" w14:textId="77777777" w:rsidTr="00405C9D">
        <w:tblPrEx>
          <w:jc w:val="left"/>
        </w:tblPrEx>
        <w:tc>
          <w:tcPr>
            <w:tcW w:w="2179" w:type="dxa"/>
            <w:shd w:val="clear" w:color="auto" w:fill="auto"/>
          </w:tcPr>
          <w:p w14:paraId="60E511BB" w14:textId="2E3CE9C7" w:rsidR="00405C9D" w:rsidRPr="00405C9D" w:rsidRDefault="00405C9D" w:rsidP="00405C9D">
            <w:pPr>
              <w:ind w:firstLine="0"/>
            </w:pPr>
            <w:r>
              <w:t>Burns</w:t>
            </w:r>
          </w:p>
        </w:tc>
        <w:tc>
          <w:tcPr>
            <w:tcW w:w="2179" w:type="dxa"/>
            <w:shd w:val="clear" w:color="auto" w:fill="auto"/>
          </w:tcPr>
          <w:p w14:paraId="4EE62BA4" w14:textId="71E155ED" w:rsidR="00405C9D" w:rsidRPr="00405C9D" w:rsidRDefault="00405C9D" w:rsidP="00405C9D">
            <w:pPr>
              <w:ind w:firstLine="0"/>
            </w:pPr>
            <w:r>
              <w:t>Bustos</w:t>
            </w:r>
          </w:p>
        </w:tc>
        <w:tc>
          <w:tcPr>
            <w:tcW w:w="2180" w:type="dxa"/>
            <w:shd w:val="clear" w:color="auto" w:fill="auto"/>
          </w:tcPr>
          <w:p w14:paraId="6F252451" w14:textId="6CAA4EBF" w:rsidR="00405C9D" w:rsidRPr="00405C9D" w:rsidRDefault="00405C9D" w:rsidP="00405C9D">
            <w:pPr>
              <w:ind w:firstLine="0"/>
            </w:pPr>
            <w:r>
              <w:t>Calhoon</w:t>
            </w:r>
          </w:p>
        </w:tc>
      </w:tr>
      <w:tr w:rsidR="00405C9D" w:rsidRPr="00405C9D" w14:paraId="3C812150" w14:textId="77777777" w:rsidTr="00405C9D">
        <w:tblPrEx>
          <w:jc w:val="left"/>
        </w:tblPrEx>
        <w:tc>
          <w:tcPr>
            <w:tcW w:w="2179" w:type="dxa"/>
            <w:shd w:val="clear" w:color="auto" w:fill="auto"/>
          </w:tcPr>
          <w:p w14:paraId="38A93F15" w14:textId="5C9BD3B8" w:rsidR="00405C9D" w:rsidRPr="00405C9D" w:rsidRDefault="00405C9D" w:rsidP="00405C9D">
            <w:pPr>
              <w:ind w:firstLine="0"/>
            </w:pPr>
            <w:r>
              <w:t>Caskey</w:t>
            </w:r>
          </w:p>
        </w:tc>
        <w:tc>
          <w:tcPr>
            <w:tcW w:w="2179" w:type="dxa"/>
            <w:shd w:val="clear" w:color="auto" w:fill="auto"/>
          </w:tcPr>
          <w:p w14:paraId="4FE5E251" w14:textId="61162E0E" w:rsidR="00405C9D" w:rsidRPr="00405C9D" w:rsidRDefault="00405C9D" w:rsidP="00405C9D">
            <w:pPr>
              <w:ind w:firstLine="0"/>
            </w:pPr>
            <w:r>
              <w:t>Chapman</w:t>
            </w:r>
          </w:p>
        </w:tc>
        <w:tc>
          <w:tcPr>
            <w:tcW w:w="2180" w:type="dxa"/>
            <w:shd w:val="clear" w:color="auto" w:fill="auto"/>
          </w:tcPr>
          <w:p w14:paraId="41282786" w14:textId="2AF1C4BA" w:rsidR="00405C9D" w:rsidRPr="00405C9D" w:rsidRDefault="00405C9D" w:rsidP="00405C9D">
            <w:pPr>
              <w:ind w:firstLine="0"/>
            </w:pPr>
            <w:r>
              <w:t>Clyburn</w:t>
            </w:r>
          </w:p>
        </w:tc>
      </w:tr>
      <w:tr w:rsidR="00405C9D" w:rsidRPr="00405C9D" w14:paraId="137625A9" w14:textId="77777777" w:rsidTr="00405C9D">
        <w:tblPrEx>
          <w:jc w:val="left"/>
        </w:tblPrEx>
        <w:tc>
          <w:tcPr>
            <w:tcW w:w="2179" w:type="dxa"/>
            <w:shd w:val="clear" w:color="auto" w:fill="auto"/>
          </w:tcPr>
          <w:p w14:paraId="40E7C78A" w14:textId="1814CDCB" w:rsidR="00405C9D" w:rsidRPr="00405C9D" w:rsidRDefault="00405C9D" w:rsidP="00405C9D">
            <w:pPr>
              <w:ind w:firstLine="0"/>
            </w:pPr>
            <w:r>
              <w:t>Cobb-Hunter</w:t>
            </w:r>
          </w:p>
        </w:tc>
        <w:tc>
          <w:tcPr>
            <w:tcW w:w="2179" w:type="dxa"/>
            <w:shd w:val="clear" w:color="auto" w:fill="auto"/>
          </w:tcPr>
          <w:p w14:paraId="16DECBEE" w14:textId="71279D64" w:rsidR="00405C9D" w:rsidRPr="00405C9D" w:rsidRDefault="00405C9D" w:rsidP="00405C9D">
            <w:pPr>
              <w:ind w:firstLine="0"/>
            </w:pPr>
            <w:r>
              <w:t>Collins</w:t>
            </w:r>
          </w:p>
        </w:tc>
        <w:tc>
          <w:tcPr>
            <w:tcW w:w="2180" w:type="dxa"/>
            <w:shd w:val="clear" w:color="auto" w:fill="auto"/>
          </w:tcPr>
          <w:p w14:paraId="7C423848" w14:textId="17CDEB75" w:rsidR="00405C9D" w:rsidRPr="00405C9D" w:rsidRDefault="00405C9D" w:rsidP="00405C9D">
            <w:pPr>
              <w:ind w:firstLine="0"/>
            </w:pPr>
            <w:r>
              <w:t>B. J. Cox</w:t>
            </w:r>
          </w:p>
        </w:tc>
      </w:tr>
      <w:tr w:rsidR="00405C9D" w:rsidRPr="00405C9D" w14:paraId="4C0AB43F" w14:textId="77777777" w:rsidTr="00405C9D">
        <w:tblPrEx>
          <w:jc w:val="left"/>
        </w:tblPrEx>
        <w:tc>
          <w:tcPr>
            <w:tcW w:w="2179" w:type="dxa"/>
            <w:shd w:val="clear" w:color="auto" w:fill="auto"/>
          </w:tcPr>
          <w:p w14:paraId="368F6F7B" w14:textId="51CEB128" w:rsidR="00405C9D" w:rsidRPr="00405C9D" w:rsidRDefault="00405C9D" w:rsidP="00405C9D">
            <w:pPr>
              <w:ind w:firstLine="0"/>
            </w:pPr>
            <w:r>
              <w:t>B. L. Cox</w:t>
            </w:r>
          </w:p>
        </w:tc>
        <w:tc>
          <w:tcPr>
            <w:tcW w:w="2179" w:type="dxa"/>
            <w:shd w:val="clear" w:color="auto" w:fill="auto"/>
          </w:tcPr>
          <w:p w14:paraId="37B4862B" w14:textId="016F3A94" w:rsidR="00405C9D" w:rsidRPr="00405C9D" w:rsidRDefault="00405C9D" w:rsidP="00405C9D">
            <w:pPr>
              <w:ind w:firstLine="0"/>
            </w:pPr>
            <w:r>
              <w:t>Crawford</w:t>
            </w:r>
          </w:p>
        </w:tc>
        <w:tc>
          <w:tcPr>
            <w:tcW w:w="2180" w:type="dxa"/>
            <w:shd w:val="clear" w:color="auto" w:fill="auto"/>
          </w:tcPr>
          <w:p w14:paraId="238BFA36" w14:textId="2326FA96" w:rsidR="00405C9D" w:rsidRPr="00405C9D" w:rsidRDefault="00405C9D" w:rsidP="00405C9D">
            <w:pPr>
              <w:ind w:firstLine="0"/>
            </w:pPr>
            <w:r>
              <w:t>Cromer</w:t>
            </w:r>
          </w:p>
        </w:tc>
      </w:tr>
      <w:tr w:rsidR="00405C9D" w:rsidRPr="00405C9D" w14:paraId="69572C4F" w14:textId="77777777" w:rsidTr="00405C9D">
        <w:tblPrEx>
          <w:jc w:val="left"/>
        </w:tblPrEx>
        <w:tc>
          <w:tcPr>
            <w:tcW w:w="2179" w:type="dxa"/>
            <w:shd w:val="clear" w:color="auto" w:fill="auto"/>
          </w:tcPr>
          <w:p w14:paraId="51B1AB6E" w14:textId="29681686" w:rsidR="00405C9D" w:rsidRPr="00405C9D" w:rsidRDefault="00405C9D" w:rsidP="00405C9D">
            <w:pPr>
              <w:ind w:firstLine="0"/>
            </w:pPr>
            <w:r>
              <w:t>Davis</w:t>
            </w:r>
          </w:p>
        </w:tc>
        <w:tc>
          <w:tcPr>
            <w:tcW w:w="2179" w:type="dxa"/>
            <w:shd w:val="clear" w:color="auto" w:fill="auto"/>
          </w:tcPr>
          <w:p w14:paraId="280A6CEF" w14:textId="1934E358" w:rsidR="00405C9D" w:rsidRPr="00405C9D" w:rsidRDefault="00405C9D" w:rsidP="00405C9D">
            <w:pPr>
              <w:ind w:firstLine="0"/>
            </w:pPr>
            <w:r>
              <w:t>Dillard</w:t>
            </w:r>
          </w:p>
        </w:tc>
        <w:tc>
          <w:tcPr>
            <w:tcW w:w="2180" w:type="dxa"/>
            <w:shd w:val="clear" w:color="auto" w:fill="auto"/>
          </w:tcPr>
          <w:p w14:paraId="3301DBBA" w14:textId="1D025BD5" w:rsidR="00405C9D" w:rsidRPr="00405C9D" w:rsidRDefault="00405C9D" w:rsidP="00405C9D">
            <w:pPr>
              <w:ind w:firstLine="0"/>
            </w:pPr>
            <w:r>
              <w:t>Duncan</w:t>
            </w:r>
          </w:p>
        </w:tc>
      </w:tr>
      <w:tr w:rsidR="00405C9D" w:rsidRPr="00405C9D" w14:paraId="22BD300D" w14:textId="77777777" w:rsidTr="00405C9D">
        <w:tblPrEx>
          <w:jc w:val="left"/>
        </w:tblPrEx>
        <w:tc>
          <w:tcPr>
            <w:tcW w:w="2179" w:type="dxa"/>
            <w:shd w:val="clear" w:color="auto" w:fill="auto"/>
          </w:tcPr>
          <w:p w14:paraId="504BC650" w14:textId="7E89C6B1" w:rsidR="00405C9D" w:rsidRPr="00405C9D" w:rsidRDefault="00405C9D" w:rsidP="00405C9D">
            <w:pPr>
              <w:ind w:firstLine="0"/>
            </w:pPr>
            <w:r>
              <w:t>Edgerton</w:t>
            </w:r>
          </w:p>
        </w:tc>
        <w:tc>
          <w:tcPr>
            <w:tcW w:w="2179" w:type="dxa"/>
            <w:shd w:val="clear" w:color="auto" w:fill="auto"/>
          </w:tcPr>
          <w:p w14:paraId="0603CF52" w14:textId="0698615D" w:rsidR="00405C9D" w:rsidRPr="00405C9D" w:rsidRDefault="00405C9D" w:rsidP="00405C9D">
            <w:pPr>
              <w:ind w:firstLine="0"/>
            </w:pPr>
            <w:r>
              <w:t>Erickson</w:t>
            </w:r>
          </w:p>
        </w:tc>
        <w:tc>
          <w:tcPr>
            <w:tcW w:w="2180" w:type="dxa"/>
            <w:shd w:val="clear" w:color="auto" w:fill="auto"/>
          </w:tcPr>
          <w:p w14:paraId="5B35319D" w14:textId="1EDBDB9E" w:rsidR="00405C9D" w:rsidRPr="00405C9D" w:rsidRDefault="00405C9D" w:rsidP="00405C9D">
            <w:pPr>
              <w:ind w:firstLine="0"/>
            </w:pPr>
            <w:r>
              <w:t>Forrest</w:t>
            </w:r>
          </w:p>
        </w:tc>
      </w:tr>
      <w:tr w:rsidR="00405C9D" w:rsidRPr="00405C9D" w14:paraId="06744847" w14:textId="77777777" w:rsidTr="00405C9D">
        <w:tblPrEx>
          <w:jc w:val="left"/>
        </w:tblPrEx>
        <w:tc>
          <w:tcPr>
            <w:tcW w:w="2179" w:type="dxa"/>
            <w:shd w:val="clear" w:color="auto" w:fill="auto"/>
          </w:tcPr>
          <w:p w14:paraId="4EE9184C" w14:textId="73850407" w:rsidR="00405C9D" w:rsidRPr="00405C9D" w:rsidRDefault="00405C9D" w:rsidP="00405C9D">
            <w:pPr>
              <w:ind w:firstLine="0"/>
            </w:pPr>
            <w:r>
              <w:t>Frank</w:t>
            </w:r>
          </w:p>
        </w:tc>
        <w:tc>
          <w:tcPr>
            <w:tcW w:w="2179" w:type="dxa"/>
            <w:shd w:val="clear" w:color="auto" w:fill="auto"/>
          </w:tcPr>
          <w:p w14:paraId="5F55F094" w14:textId="50F87342" w:rsidR="00405C9D" w:rsidRPr="00405C9D" w:rsidRDefault="00405C9D" w:rsidP="00405C9D">
            <w:pPr>
              <w:ind w:firstLine="0"/>
            </w:pPr>
            <w:r>
              <w:t>Gagnon</w:t>
            </w:r>
          </w:p>
        </w:tc>
        <w:tc>
          <w:tcPr>
            <w:tcW w:w="2180" w:type="dxa"/>
            <w:shd w:val="clear" w:color="auto" w:fill="auto"/>
          </w:tcPr>
          <w:p w14:paraId="7EFB36DA" w14:textId="666A8869" w:rsidR="00405C9D" w:rsidRPr="00405C9D" w:rsidRDefault="00405C9D" w:rsidP="00405C9D">
            <w:pPr>
              <w:ind w:firstLine="0"/>
            </w:pPr>
            <w:r>
              <w:t>Garvin</w:t>
            </w:r>
          </w:p>
        </w:tc>
      </w:tr>
      <w:tr w:rsidR="00405C9D" w:rsidRPr="00405C9D" w14:paraId="3B1FA670" w14:textId="77777777" w:rsidTr="00405C9D">
        <w:tblPrEx>
          <w:jc w:val="left"/>
        </w:tblPrEx>
        <w:tc>
          <w:tcPr>
            <w:tcW w:w="2179" w:type="dxa"/>
            <w:shd w:val="clear" w:color="auto" w:fill="auto"/>
          </w:tcPr>
          <w:p w14:paraId="360581AB" w14:textId="20001164" w:rsidR="00405C9D" w:rsidRPr="00405C9D" w:rsidRDefault="00405C9D" w:rsidP="00405C9D">
            <w:pPr>
              <w:ind w:firstLine="0"/>
            </w:pPr>
            <w:r>
              <w:t>Gibson</w:t>
            </w:r>
          </w:p>
        </w:tc>
        <w:tc>
          <w:tcPr>
            <w:tcW w:w="2179" w:type="dxa"/>
            <w:shd w:val="clear" w:color="auto" w:fill="auto"/>
          </w:tcPr>
          <w:p w14:paraId="0C4C479A" w14:textId="3DA7FCB9" w:rsidR="00405C9D" w:rsidRPr="00405C9D" w:rsidRDefault="00405C9D" w:rsidP="00405C9D">
            <w:pPr>
              <w:ind w:firstLine="0"/>
            </w:pPr>
            <w:r>
              <w:t>Gilliam</w:t>
            </w:r>
          </w:p>
        </w:tc>
        <w:tc>
          <w:tcPr>
            <w:tcW w:w="2180" w:type="dxa"/>
            <w:shd w:val="clear" w:color="auto" w:fill="auto"/>
          </w:tcPr>
          <w:p w14:paraId="6563A78D" w14:textId="7097256A" w:rsidR="00405C9D" w:rsidRPr="00405C9D" w:rsidRDefault="00405C9D" w:rsidP="00405C9D">
            <w:pPr>
              <w:ind w:firstLine="0"/>
            </w:pPr>
            <w:r>
              <w:t>Gilliard</w:t>
            </w:r>
          </w:p>
        </w:tc>
      </w:tr>
      <w:tr w:rsidR="00405C9D" w:rsidRPr="00405C9D" w14:paraId="0C1F86AF" w14:textId="77777777" w:rsidTr="00405C9D">
        <w:tblPrEx>
          <w:jc w:val="left"/>
        </w:tblPrEx>
        <w:tc>
          <w:tcPr>
            <w:tcW w:w="2179" w:type="dxa"/>
            <w:shd w:val="clear" w:color="auto" w:fill="auto"/>
          </w:tcPr>
          <w:p w14:paraId="4840E4D6" w14:textId="71833609" w:rsidR="00405C9D" w:rsidRPr="00405C9D" w:rsidRDefault="00405C9D" w:rsidP="00405C9D">
            <w:pPr>
              <w:ind w:firstLine="0"/>
            </w:pPr>
            <w:r>
              <w:t>Gilreath</w:t>
            </w:r>
          </w:p>
        </w:tc>
        <w:tc>
          <w:tcPr>
            <w:tcW w:w="2179" w:type="dxa"/>
            <w:shd w:val="clear" w:color="auto" w:fill="auto"/>
          </w:tcPr>
          <w:p w14:paraId="7C97D0E3" w14:textId="51BCF214" w:rsidR="00405C9D" w:rsidRPr="00405C9D" w:rsidRDefault="00405C9D" w:rsidP="00405C9D">
            <w:pPr>
              <w:ind w:firstLine="0"/>
            </w:pPr>
            <w:r>
              <w:t>Govan</w:t>
            </w:r>
          </w:p>
        </w:tc>
        <w:tc>
          <w:tcPr>
            <w:tcW w:w="2180" w:type="dxa"/>
            <w:shd w:val="clear" w:color="auto" w:fill="auto"/>
          </w:tcPr>
          <w:p w14:paraId="67358AED" w14:textId="589FB804" w:rsidR="00405C9D" w:rsidRPr="00405C9D" w:rsidRDefault="00405C9D" w:rsidP="00405C9D">
            <w:pPr>
              <w:ind w:firstLine="0"/>
            </w:pPr>
            <w:r>
              <w:t>Grant</w:t>
            </w:r>
          </w:p>
        </w:tc>
      </w:tr>
      <w:tr w:rsidR="00405C9D" w:rsidRPr="00405C9D" w14:paraId="7D1108D7" w14:textId="77777777" w:rsidTr="00405C9D">
        <w:tblPrEx>
          <w:jc w:val="left"/>
        </w:tblPrEx>
        <w:tc>
          <w:tcPr>
            <w:tcW w:w="2179" w:type="dxa"/>
            <w:shd w:val="clear" w:color="auto" w:fill="auto"/>
          </w:tcPr>
          <w:p w14:paraId="307EA039" w14:textId="026347A0" w:rsidR="00405C9D" w:rsidRPr="00405C9D" w:rsidRDefault="00405C9D" w:rsidP="00405C9D">
            <w:pPr>
              <w:ind w:firstLine="0"/>
            </w:pPr>
            <w:r>
              <w:t>Guest</w:t>
            </w:r>
          </w:p>
        </w:tc>
        <w:tc>
          <w:tcPr>
            <w:tcW w:w="2179" w:type="dxa"/>
            <w:shd w:val="clear" w:color="auto" w:fill="auto"/>
          </w:tcPr>
          <w:p w14:paraId="04D56A7A" w14:textId="35BF7441" w:rsidR="00405C9D" w:rsidRPr="00405C9D" w:rsidRDefault="00405C9D" w:rsidP="00405C9D">
            <w:pPr>
              <w:ind w:firstLine="0"/>
            </w:pPr>
            <w:r>
              <w:t>Guffey</w:t>
            </w:r>
          </w:p>
        </w:tc>
        <w:tc>
          <w:tcPr>
            <w:tcW w:w="2180" w:type="dxa"/>
            <w:shd w:val="clear" w:color="auto" w:fill="auto"/>
          </w:tcPr>
          <w:p w14:paraId="0A626D8A" w14:textId="0CDBC520" w:rsidR="00405C9D" w:rsidRPr="00405C9D" w:rsidRDefault="00405C9D" w:rsidP="00405C9D">
            <w:pPr>
              <w:ind w:firstLine="0"/>
            </w:pPr>
            <w:r>
              <w:t>Haddon</w:t>
            </w:r>
          </w:p>
        </w:tc>
      </w:tr>
      <w:tr w:rsidR="00405C9D" w:rsidRPr="00405C9D" w14:paraId="3CE58451" w14:textId="77777777" w:rsidTr="00405C9D">
        <w:tblPrEx>
          <w:jc w:val="left"/>
        </w:tblPrEx>
        <w:tc>
          <w:tcPr>
            <w:tcW w:w="2179" w:type="dxa"/>
            <w:shd w:val="clear" w:color="auto" w:fill="auto"/>
          </w:tcPr>
          <w:p w14:paraId="118D2BC6" w14:textId="66260921" w:rsidR="00405C9D" w:rsidRPr="00405C9D" w:rsidRDefault="00405C9D" w:rsidP="00405C9D">
            <w:pPr>
              <w:ind w:firstLine="0"/>
            </w:pPr>
            <w:r>
              <w:t>Hager</w:t>
            </w:r>
          </w:p>
        </w:tc>
        <w:tc>
          <w:tcPr>
            <w:tcW w:w="2179" w:type="dxa"/>
            <w:shd w:val="clear" w:color="auto" w:fill="auto"/>
          </w:tcPr>
          <w:p w14:paraId="6FD51495" w14:textId="5C393325" w:rsidR="00405C9D" w:rsidRPr="00405C9D" w:rsidRDefault="00405C9D" w:rsidP="00405C9D">
            <w:pPr>
              <w:ind w:firstLine="0"/>
            </w:pPr>
            <w:r>
              <w:t>Hardee</w:t>
            </w:r>
          </w:p>
        </w:tc>
        <w:tc>
          <w:tcPr>
            <w:tcW w:w="2180" w:type="dxa"/>
            <w:shd w:val="clear" w:color="auto" w:fill="auto"/>
          </w:tcPr>
          <w:p w14:paraId="5C83872C" w14:textId="196BEB75" w:rsidR="00405C9D" w:rsidRPr="00405C9D" w:rsidRDefault="00405C9D" w:rsidP="00405C9D">
            <w:pPr>
              <w:ind w:firstLine="0"/>
            </w:pPr>
            <w:r>
              <w:t>Harris</w:t>
            </w:r>
          </w:p>
        </w:tc>
      </w:tr>
      <w:tr w:rsidR="00405C9D" w:rsidRPr="00405C9D" w14:paraId="0F9C3CDD" w14:textId="77777777" w:rsidTr="00405C9D">
        <w:tblPrEx>
          <w:jc w:val="left"/>
        </w:tblPrEx>
        <w:tc>
          <w:tcPr>
            <w:tcW w:w="2179" w:type="dxa"/>
            <w:shd w:val="clear" w:color="auto" w:fill="auto"/>
          </w:tcPr>
          <w:p w14:paraId="4C11EF64" w14:textId="5C34B940" w:rsidR="00405C9D" w:rsidRPr="00405C9D" w:rsidRDefault="00405C9D" w:rsidP="00405C9D">
            <w:pPr>
              <w:ind w:firstLine="0"/>
            </w:pPr>
            <w:r>
              <w:t>Hart</w:t>
            </w:r>
          </w:p>
        </w:tc>
        <w:tc>
          <w:tcPr>
            <w:tcW w:w="2179" w:type="dxa"/>
            <w:shd w:val="clear" w:color="auto" w:fill="auto"/>
          </w:tcPr>
          <w:p w14:paraId="6719B29B" w14:textId="6DB3AC9B" w:rsidR="00405C9D" w:rsidRPr="00405C9D" w:rsidRDefault="00405C9D" w:rsidP="00405C9D">
            <w:pPr>
              <w:ind w:firstLine="0"/>
            </w:pPr>
            <w:r>
              <w:t>Hartnett</w:t>
            </w:r>
          </w:p>
        </w:tc>
        <w:tc>
          <w:tcPr>
            <w:tcW w:w="2180" w:type="dxa"/>
            <w:shd w:val="clear" w:color="auto" w:fill="auto"/>
          </w:tcPr>
          <w:p w14:paraId="5FE5D7FF" w14:textId="20F1A6C7" w:rsidR="00405C9D" w:rsidRPr="00405C9D" w:rsidRDefault="00405C9D" w:rsidP="00405C9D">
            <w:pPr>
              <w:ind w:firstLine="0"/>
            </w:pPr>
            <w:r>
              <w:t>Hartz</w:t>
            </w:r>
          </w:p>
        </w:tc>
      </w:tr>
      <w:tr w:rsidR="00405C9D" w:rsidRPr="00405C9D" w14:paraId="5257F0C7" w14:textId="77777777" w:rsidTr="00405C9D">
        <w:tblPrEx>
          <w:jc w:val="left"/>
        </w:tblPrEx>
        <w:tc>
          <w:tcPr>
            <w:tcW w:w="2179" w:type="dxa"/>
            <w:shd w:val="clear" w:color="auto" w:fill="auto"/>
          </w:tcPr>
          <w:p w14:paraId="77D79AFC" w14:textId="7197EC7E" w:rsidR="00405C9D" w:rsidRPr="00405C9D" w:rsidRDefault="00405C9D" w:rsidP="00405C9D">
            <w:pPr>
              <w:ind w:firstLine="0"/>
            </w:pPr>
            <w:r>
              <w:t>Henderson-Myers</w:t>
            </w:r>
          </w:p>
        </w:tc>
        <w:tc>
          <w:tcPr>
            <w:tcW w:w="2179" w:type="dxa"/>
            <w:shd w:val="clear" w:color="auto" w:fill="auto"/>
          </w:tcPr>
          <w:p w14:paraId="2561B84C" w14:textId="6C58938F" w:rsidR="00405C9D" w:rsidRPr="00405C9D" w:rsidRDefault="00405C9D" w:rsidP="00405C9D">
            <w:pPr>
              <w:ind w:firstLine="0"/>
            </w:pPr>
            <w:r>
              <w:t>Herbkersman</w:t>
            </w:r>
          </w:p>
        </w:tc>
        <w:tc>
          <w:tcPr>
            <w:tcW w:w="2180" w:type="dxa"/>
            <w:shd w:val="clear" w:color="auto" w:fill="auto"/>
          </w:tcPr>
          <w:p w14:paraId="30E8141A" w14:textId="1D21C379" w:rsidR="00405C9D" w:rsidRPr="00405C9D" w:rsidRDefault="00405C9D" w:rsidP="00405C9D">
            <w:pPr>
              <w:ind w:firstLine="0"/>
            </w:pPr>
            <w:r>
              <w:t>Hewitt</w:t>
            </w:r>
          </w:p>
        </w:tc>
      </w:tr>
      <w:tr w:rsidR="00405C9D" w:rsidRPr="00405C9D" w14:paraId="43F1903B" w14:textId="77777777" w:rsidTr="00405C9D">
        <w:tblPrEx>
          <w:jc w:val="left"/>
        </w:tblPrEx>
        <w:tc>
          <w:tcPr>
            <w:tcW w:w="2179" w:type="dxa"/>
            <w:shd w:val="clear" w:color="auto" w:fill="auto"/>
          </w:tcPr>
          <w:p w14:paraId="12BCD923" w14:textId="3354A970" w:rsidR="00405C9D" w:rsidRPr="00405C9D" w:rsidRDefault="00405C9D" w:rsidP="00405C9D">
            <w:pPr>
              <w:ind w:firstLine="0"/>
            </w:pPr>
            <w:r>
              <w:t>Hiott</w:t>
            </w:r>
          </w:p>
        </w:tc>
        <w:tc>
          <w:tcPr>
            <w:tcW w:w="2179" w:type="dxa"/>
            <w:shd w:val="clear" w:color="auto" w:fill="auto"/>
          </w:tcPr>
          <w:p w14:paraId="71E2DB32" w14:textId="51F4F52B" w:rsidR="00405C9D" w:rsidRPr="00405C9D" w:rsidRDefault="00405C9D" w:rsidP="00405C9D">
            <w:pPr>
              <w:ind w:firstLine="0"/>
            </w:pPr>
            <w:r>
              <w:t>Hixon</w:t>
            </w:r>
          </w:p>
        </w:tc>
        <w:tc>
          <w:tcPr>
            <w:tcW w:w="2180" w:type="dxa"/>
            <w:shd w:val="clear" w:color="auto" w:fill="auto"/>
          </w:tcPr>
          <w:p w14:paraId="26FFF1F2" w14:textId="3D6E5766" w:rsidR="00405C9D" w:rsidRPr="00405C9D" w:rsidRDefault="00405C9D" w:rsidP="00405C9D">
            <w:pPr>
              <w:ind w:firstLine="0"/>
            </w:pPr>
            <w:r>
              <w:t>Holman</w:t>
            </w:r>
          </w:p>
        </w:tc>
      </w:tr>
      <w:tr w:rsidR="00405C9D" w:rsidRPr="00405C9D" w14:paraId="7A8A8CA3" w14:textId="77777777" w:rsidTr="00405C9D">
        <w:tblPrEx>
          <w:jc w:val="left"/>
        </w:tblPrEx>
        <w:tc>
          <w:tcPr>
            <w:tcW w:w="2179" w:type="dxa"/>
            <w:shd w:val="clear" w:color="auto" w:fill="auto"/>
          </w:tcPr>
          <w:p w14:paraId="2536ED92" w14:textId="4D1BC9A8" w:rsidR="00405C9D" w:rsidRPr="00405C9D" w:rsidRDefault="00405C9D" w:rsidP="00405C9D">
            <w:pPr>
              <w:ind w:firstLine="0"/>
            </w:pPr>
            <w:r>
              <w:t>Hosey</w:t>
            </w:r>
          </w:p>
        </w:tc>
        <w:tc>
          <w:tcPr>
            <w:tcW w:w="2179" w:type="dxa"/>
            <w:shd w:val="clear" w:color="auto" w:fill="auto"/>
          </w:tcPr>
          <w:p w14:paraId="4744AE1D" w14:textId="3E14178F" w:rsidR="00405C9D" w:rsidRPr="00405C9D" w:rsidRDefault="00405C9D" w:rsidP="00405C9D">
            <w:pPr>
              <w:ind w:firstLine="0"/>
            </w:pPr>
            <w:r>
              <w:t>Howard</w:t>
            </w:r>
          </w:p>
        </w:tc>
        <w:tc>
          <w:tcPr>
            <w:tcW w:w="2180" w:type="dxa"/>
            <w:shd w:val="clear" w:color="auto" w:fill="auto"/>
          </w:tcPr>
          <w:p w14:paraId="30D87197" w14:textId="23D8A783" w:rsidR="00405C9D" w:rsidRPr="00405C9D" w:rsidRDefault="00405C9D" w:rsidP="00405C9D">
            <w:pPr>
              <w:ind w:firstLine="0"/>
            </w:pPr>
            <w:r>
              <w:t>Huff</w:t>
            </w:r>
          </w:p>
        </w:tc>
      </w:tr>
      <w:tr w:rsidR="00405C9D" w:rsidRPr="00405C9D" w14:paraId="1CBD3B86" w14:textId="77777777" w:rsidTr="00405C9D">
        <w:tblPrEx>
          <w:jc w:val="left"/>
        </w:tblPrEx>
        <w:tc>
          <w:tcPr>
            <w:tcW w:w="2179" w:type="dxa"/>
            <w:shd w:val="clear" w:color="auto" w:fill="auto"/>
          </w:tcPr>
          <w:p w14:paraId="304240CD" w14:textId="499F08E8" w:rsidR="00405C9D" w:rsidRPr="00405C9D" w:rsidRDefault="00405C9D" w:rsidP="00405C9D">
            <w:pPr>
              <w:ind w:firstLine="0"/>
            </w:pPr>
            <w:r>
              <w:t>J. E. Johnson</w:t>
            </w:r>
          </w:p>
        </w:tc>
        <w:tc>
          <w:tcPr>
            <w:tcW w:w="2179" w:type="dxa"/>
            <w:shd w:val="clear" w:color="auto" w:fill="auto"/>
          </w:tcPr>
          <w:p w14:paraId="78BCCE6A" w14:textId="75258E96" w:rsidR="00405C9D" w:rsidRPr="00405C9D" w:rsidRDefault="00405C9D" w:rsidP="00405C9D">
            <w:pPr>
              <w:ind w:firstLine="0"/>
            </w:pPr>
            <w:r>
              <w:t>J. L. Johnson</w:t>
            </w:r>
          </w:p>
        </w:tc>
        <w:tc>
          <w:tcPr>
            <w:tcW w:w="2180" w:type="dxa"/>
            <w:shd w:val="clear" w:color="auto" w:fill="auto"/>
          </w:tcPr>
          <w:p w14:paraId="7E479F75" w14:textId="3CDBF652" w:rsidR="00405C9D" w:rsidRPr="00405C9D" w:rsidRDefault="00405C9D" w:rsidP="00405C9D">
            <w:pPr>
              <w:ind w:firstLine="0"/>
            </w:pPr>
            <w:r>
              <w:t>Jones</w:t>
            </w:r>
          </w:p>
        </w:tc>
      </w:tr>
      <w:tr w:rsidR="00405C9D" w:rsidRPr="00405C9D" w14:paraId="750B88F7" w14:textId="77777777" w:rsidTr="00405C9D">
        <w:tblPrEx>
          <w:jc w:val="left"/>
        </w:tblPrEx>
        <w:tc>
          <w:tcPr>
            <w:tcW w:w="2179" w:type="dxa"/>
            <w:shd w:val="clear" w:color="auto" w:fill="auto"/>
          </w:tcPr>
          <w:p w14:paraId="22A14C70" w14:textId="5D857BEF" w:rsidR="00405C9D" w:rsidRPr="00405C9D" w:rsidRDefault="00405C9D" w:rsidP="00405C9D">
            <w:pPr>
              <w:ind w:firstLine="0"/>
            </w:pPr>
            <w:r>
              <w:t>Jordan</w:t>
            </w:r>
          </w:p>
        </w:tc>
        <w:tc>
          <w:tcPr>
            <w:tcW w:w="2179" w:type="dxa"/>
            <w:shd w:val="clear" w:color="auto" w:fill="auto"/>
          </w:tcPr>
          <w:p w14:paraId="20FE267A" w14:textId="64F058FD" w:rsidR="00405C9D" w:rsidRPr="00405C9D" w:rsidRDefault="00405C9D" w:rsidP="00405C9D">
            <w:pPr>
              <w:ind w:firstLine="0"/>
            </w:pPr>
            <w:r>
              <w:t>Kilmartin</w:t>
            </w:r>
          </w:p>
        </w:tc>
        <w:tc>
          <w:tcPr>
            <w:tcW w:w="2180" w:type="dxa"/>
            <w:shd w:val="clear" w:color="auto" w:fill="auto"/>
          </w:tcPr>
          <w:p w14:paraId="5116DC3A" w14:textId="7392C197" w:rsidR="00405C9D" w:rsidRPr="00405C9D" w:rsidRDefault="00405C9D" w:rsidP="00405C9D">
            <w:pPr>
              <w:ind w:firstLine="0"/>
            </w:pPr>
            <w:r>
              <w:t>King</w:t>
            </w:r>
          </w:p>
        </w:tc>
      </w:tr>
      <w:tr w:rsidR="00405C9D" w:rsidRPr="00405C9D" w14:paraId="20D94BBE" w14:textId="77777777" w:rsidTr="00405C9D">
        <w:tblPrEx>
          <w:jc w:val="left"/>
        </w:tblPrEx>
        <w:tc>
          <w:tcPr>
            <w:tcW w:w="2179" w:type="dxa"/>
            <w:shd w:val="clear" w:color="auto" w:fill="auto"/>
          </w:tcPr>
          <w:p w14:paraId="56925B26" w14:textId="6019BC55" w:rsidR="00405C9D" w:rsidRPr="00405C9D" w:rsidRDefault="00405C9D" w:rsidP="00405C9D">
            <w:pPr>
              <w:ind w:firstLine="0"/>
            </w:pPr>
            <w:r>
              <w:t>Kirby</w:t>
            </w:r>
          </w:p>
        </w:tc>
        <w:tc>
          <w:tcPr>
            <w:tcW w:w="2179" w:type="dxa"/>
            <w:shd w:val="clear" w:color="auto" w:fill="auto"/>
          </w:tcPr>
          <w:p w14:paraId="47BF9E8A" w14:textId="565AFA18" w:rsidR="00405C9D" w:rsidRPr="00405C9D" w:rsidRDefault="00405C9D" w:rsidP="00405C9D">
            <w:pPr>
              <w:ind w:firstLine="0"/>
            </w:pPr>
            <w:r>
              <w:t>Landing</w:t>
            </w:r>
          </w:p>
        </w:tc>
        <w:tc>
          <w:tcPr>
            <w:tcW w:w="2180" w:type="dxa"/>
            <w:shd w:val="clear" w:color="auto" w:fill="auto"/>
          </w:tcPr>
          <w:p w14:paraId="1D31F6E4" w14:textId="7B39562A" w:rsidR="00405C9D" w:rsidRPr="00405C9D" w:rsidRDefault="00405C9D" w:rsidP="00405C9D">
            <w:pPr>
              <w:ind w:firstLine="0"/>
            </w:pPr>
            <w:r>
              <w:t>Lawson</w:t>
            </w:r>
          </w:p>
        </w:tc>
      </w:tr>
      <w:tr w:rsidR="00405C9D" w:rsidRPr="00405C9D" w14:paraId="2F1F3A64" w14:textId="77777777" w:rsidTr="00405C9D">
        <w:tblPrEx>
          <w:jc w:val="left"/>
        </w:tblPrEx>
        <w:tc>
          <w:tcPr>
            <w:tcW w:w="2179" w:type="dxa"/>
            <w:shd w:val="clear" w:color="auto" w:fill="auto"/>
          </w:tcPr>
          <w:p w14:paraId="4B3B735E" w14:textId="61AB753A" w:rsidR="00405C9D" w:rsidRPr="00405C9D" w:rsidRDefault="00405C9D" w:rsidP="00405C9D">
            <w:pPr>
              <w:ind w:firstLine="0"/>
            </w:pPr>
            <w:r>
              <w:t>Ligon</w:t>
            </w:r>
          </w:p>
        </w:tc>
        <w:tc>
          <w:tcPr>
            <w:tcW w:w="2179" w:type="dxa"/>
            <w:shd w:val="clear" w:color="auto" w:fill="auto"/>
          </w:tcPr>
          <w:p w14:paraId="42C5B198" w14:textId="09BD2889" w:rsidR="00405C9D" w:rsidRPr="00405C9D" w:rsidRDefault="00405C9D" w:rsidP="00405C9D">
            <w:pPr>
              <w:ind w:firstLine="0"/>
            </w:pPr>
            <w:r>
              <w:t>Long</w:t>
            </w:r>
          </w:p>
        </w:tc>
        <w:tc>
          <w:tcPr>
            <w:tcW w:w="2180" w:type="dxa"/>
            <w:shd w:val="clear" w:color="auto" w:fill="auto"/>
          </w:tcPr>
          <w:p w14:paraId="353AE2E5" w14:textId="38C8C9EA" w:rsidR="00405C9D" w:rsidRPr="00405C9D" w:rsidRDefault="00405C9D" w:rsidP="00405C9D">
            <w:pPr>
              <w:ind w:firstLine="0"/>
            </w:pPr>
            <w:r>
              <w:t>Lowe</w:t>
            </w:r>
          </w:p>
        </w:tc>
      </w:tr>
      <w:tr w:rsidR="00405C9D" w:rsidRPr="00405C9D" w14:paraId="656A6BD4" w14:textId="77777777" w:rsidTr="00405C9D">
        <w:tblPrEx>
          <w:jc w:val="left"/>
        </w:tblPrEx>
        <w:tc>
          <w:tcPr>
            <w:tcW w:w="2179" w:type="dxa"/>
            <w:shd w:val="clear" w:color="auto" w:fill="auto"/>
          </w:tcPr>
          <w:p w14:paraId="5C0FE7F1" w14:textId="09F6EE0D" w:rsidR="00405C9D" w:rsidRPr="00405C9D" w:rsidRDefault="00405C9D" w:rsidP="00405C9D">
            <w:pPr>
              <w:ind w:firstLine="0"/>
            </w:pPr>
            <w:r>
              <w:t>Luck</w:t>
            </w:r>
          </w:p>
        </w:tc>
        <w:tc>
          <w:tcPr>
            <w:tcW w:w="2179" w:type="dxa"/>
            <w:shd w:val="clear" w:color="auto" w:fill="auto"/>
          </w:tcPr>
          <w:p w14:paraId="6941EBAE" w14:textId="61172C9B" w:rsidR="00405C9D" w:rsidRPr="00405C9D" w:rsidRDefault="00405C9D" w:rsidP="00405C9D">
            <w:pPr>
              <w:ind w:firstLine="0"/>
            </w:pPr>
            <w:r>
              <w:t>Magnuson</w:t>
            </w:r>
          </w:p>
        </w:tc>
        <w:tc>
          <w:tcPr>
            <w:tcW w:w="2180" w:type="dxa"/>
            <w:shd w:val="clear" w:color="auto" w:fill="auto"/>
          </w:tcPr>
          <w:p w14:paraId="20FB57F7" w14:textId="511725E0" w:rsidR="00405C9D" w:rsidRPr="00405C9D" w:rsidRDefault="00405C9D" w:rsidP="00405C9D">
            <w:pPr>
              <w:ind w:firstLine="0"/>
            </w:pPr>
            <w:r>
              <w:t>Martin</w:t>
            </w:r>
          </w:p>
        </w:tc>
      </w:tr>
      <w:tr w:rsidR="00405C9D" w:rsidRPr="00405C9D" w14:paraId="67347729" w14:textId="77777777" w:rsidTr="00405C9D">
        <w:tblPrEx>
          <w:jc w:val="left"/>
        </w:tblPrEx>
        <w:tc>
          <w:tcPr>
            <w:tcW w:w="2179" w:type="dxa"/>
            <w:shd w:val="clear" w:color="auto" w:fill="auto"/>
          </w:tcPr>
          <w:p w14:paraId="3EB7A0B2" w14:textId="0014EDFA" w:rsidR="00405C9D" w:rsidRPr="00405C9D" w:rsidRDefault="00405C9D" w:rsidP="00405C9D">
            <w:pPr>
              <w:ind w:firstLine="0"/>
            </w:pPr>
            <w:r>
              <w:t>May</w:t>
            </w:r>
          </w:p>
        </w:tc>
        <w:tc>
          <w:tcPr>
            <w:tcW w:w="2179" w:type="dxa"/>
            <w:shd w:val="clear" w:color="auto" w:fill="auto"/>
          </w:tcPr>
          <w:p w14:paraId="259CB019" w14:textId="3DFA3D01" w:rsidR="00405C9D" w:rsidRPr="00405C9D" w:rsidRDefault="00405C9D" w:rsidP="00405C9D">
            <w:pPr>
              <w:ind w:firstLine="0"/>
            </w:pPr>
            <w:r>
              <w:t>McCabe</w:t>
            </w:r>
          </w:p>
        </w:tc>
        <w:tc>
          <w:tcPr>
            <w:tcW w:w="2180" w:type="dxa"/>
            <w:shd w:val="clear" w:color="auto" w:fill="auto"/>
          </w:tcPr>
          <w:p w14:paraId="071C63FC" w14:textId="44031725" w:rsidR="00405C9D" w:rsidRPr="00405C9D" w:rsidRDefault="00405C9D" w:rsidP="00405C9D">
            <w:pPr>
              <w:ind w:firstLine="0"/>
            </w:pPr>
            <w:r>
              <w:t>McCravy</w:t>
            </w:r>
          </w:p>
        </w:tc>
      </w:tr>
      <w:tr w:rsidR="00405C9D" w:rsidRPr="00405C9D" w14:paraId="76CD2E9C" w14:textId="77777777" w:rsidTr="00405C9D">
        <w:tblPrEx>
          <w:jc w:val="left"/>
        </w:tblPrEx>
        <w:tc>
          <w:tcPr>
            <w:tcW w:w="2179" w:type="dxa"/>
            <w:shd w:val="clear" w:color="auto" w:fill="auto"/>
          </w:tcPr>
          <w:p w14:paraId="62CC5E12" w14:textId="459BCE5E" w:rsidR="00405C9D" w:rsidRPr="00405C9D" w:rsidRDefault="00405C9D" w:rsidP="00405C9D">
            <w:pPr>
              <w:ind w:firstLine="0"/>
            </w:pPr>
            <w:r>
              <w:t>McDaniel</w:t>
            </w:r>
          </w:p>
        </w:tc>
        <w:tc>
          <w:tcPr>
            <w:tcW w:w="2179" w:type="dxa"/>
            <w:shd w:val="clear" w:color="auto" w:fill="auto"/>
          </w:tcPr>
          <w:p w14:paraId="5541D43F" w14:textId="0548C385" w:rsidR="00405C9D" w:rsidRPr="00405C9D" w:rsidRDefault="00405C9D" w:rsidP="00405C9D">
            <w:pPr>
              <w:ind w:firstLine="0"/>
            </w:pPr>
            <w:r>
              <w:t>McGinnis</w:t>
            </w:r>
          </w:p>
        </w:tc>
        <w:tc>
          <w:tcPr>
            <w:tcW w:w="2180" w:type="dxa"/>
            <w:shd w:val="clear" w:color="auto" w:fill="auto"/>
          </w:tcPr>
          <w:p w14:paraId="59784A74" w14:textId="538170D9" w:rsidR="00405C9D" w:rsidRPr="00405C9D" w:rsidRDefault="00405C9D" w:rsidP="00405C9D">
            <w:pPr>
              <w:ind w:firstLine="0"/>
            </w:pPr>
            <w:r>
              <w:t>Mitchell</w:t>
            </w:r>
          </w:p>
        </w:tc>
      </w:tr>
      <w:tr w:rsidR="00405C9D" w:rsidRPr="00405C9D" w14:paraId="293489AF" w14:textId="77777777" w:rsidTr="00405C9D">
        <w:tblPrEx>
          <w:jc w:val="left"/>
        </w:tblPrEx>
        <w:tc>
          <w:tcPr>
            <w:tcW w:w="2179" w:type="dxa"/>
            <w:shd w:val="clear" w:color="auto" w:fill="auto"/>
          </w:tcPr>
          <w:p w14:paraId="38821B25" w14:textId="27D32321" w:rsidR="00405C9D" w:rsidRPr="00405C9D" w:rsidRDefault="00405C9D" w:rsidP="00405C9D">
            <w:pPr>
              <w:ind w:firstLine="0"/>
            </w:pPr>
            <w:r>
              <w:t>J. Moore</w:t>
            </w:r>
          </w:p>
        </w:tc>
        <w:tc>
          <w:tcPr>
            <w:tcW w:w="2179" w:type="dxa"/>
            <w:shd w:val="clear" w:color="auto" w:fill="auto"/>
          </w:tcPr>
          <w:p w14:paraId="725839AC" w14:textId="69F76AD9" w:rsidR="00405C9D" w:rsidRPr="00405C9D" w:rsidRDefault="00405C9D" w:rsidP="00405C9D">
            <w:pPr>
              <w:ind w:firstLine="0"/>
            </w:pPr>
            <w:r>
              <w:t>T. Moore</w:t>
            </w:r>
          </w:p>
        </w:tc>
        <w:tc>
          <w:tcPr>
            <w:tcW w:w="2180" w:type="dxa"/>
            <w:shd w:val="clear" w:color="auto" w:fill="auto"/>
          </w:tcPr>
          <w:p w14:paraId="3DA97684" w14:textId="53CAFA12" w:rsidR="00405C9D" w:rsidRPr="00405C9D" w:rsidRDefault="00405C9D" w:rsidP="00405C9D">
            <w:pPr>
              <w:ind w:firstLine="0"/>
            </w:pPr>
            <w:r>
              <w:t>Morgan</w:t>
            </w:r>
          </w:p>
        </w:tc>
      </w:tr>
      <w:tr w:rsidR="00405C9D" w:rsidRPr="00405C9D" w14:paraId="356A5D23" w14:textId="77777777" w:rsidTr="00405C9D">
        <w:tblPrEx>
          <w:jc w:val="left"/>
        </w:tblPrEx>
        <w:tc>
          <w:tcPr>
            <w:tcW w:w="2179" w:type="dxa"/>
            <w:shd w:val="clear" w:color="auto" w:fill="auto"/>
          </w:tcPr>
          <w:p w14:paraId="5F92CF58" w14:textId="2CE86C51" w:rsidR="00405C9D" w:rsidRPr="00405C9D" w:rsidRDefault="00405C9D" w:rsidP="00405C9D">
            <w:pPr>
              <w:ind w:firstLine="0"/>
            </w:pPr>
            <w:r>
              <w:t>Moss</w:t>
            </w:r>
          </w:p>
        </w:tc>
        <w:tc>
          <w:tcPr>
            <w:tcW w:w="2179" w:type="dxa"/>
            <w:shd w:val="clear" w:color="auto" w:fill="auto"/>
          </w:tcPr>
          <w:p w14:paraId="1E295BD5" w14:textId="6B9028DA" w:rsidR="00405C9D" w:rsidRPr="00405C9D" w:rsidRDefault="00405C9D" w:rsidP="00405C9D">
            <w:pPr>
              <w:ind w:firstLine="0"/>
            </w:pPr>
            <w:r>
              <w:t>Murphy</w:t>
            </w:r>
          </w:p>
        </w:tc>
        <w:tc>
          <w:tcPr>
            <w:tcW w:w="2180" w:type="dxa"/>
            <w:shd w:val="clear" w:color="auto" w:fill="auto"/>
          </w:tcPr>
          <w:p w14:paraId="33B4AD55" w14:textId="147C33B3" w:rsidR="00405C9D" w:rsidRPr="00405C9D" w:rsidRDefault="00405C9D" w:rsidP="00405C9D">
            <w:pPr>
              <w:ind w:firstLine="0"/>
            </w:pPr>
            <w:r>
              <w:t>Neese</w:t>
            </w:r>
          </w:p>
        </w:tc>
      </w:tr>
      <w:tr w:rsidR="00405C9D" w:rsidRPr="00405C9D" w14:paraId="365BE868" w14:textId="77777777" w:rsidTr="00405C9D">
        <w:tblPrEx>
          <w:jc w:val="left"/>
        </w:tblPrEx>
        <w:tc>
          <w:tcPr>
            <w:tcW w:w="2179" w:type="dxa"/>
            <w:shd w:val="clear" w:color="auto" w:fill="auto"/>
          </w:tcPr>
          <w:p w14:paraId="4C83D797" w14:textId="7BD82148" w:rsidR="00405C9D" w:rsidRPr="00405C9D" w:rsidRDefault="00405C9D" w:rsidP="00405C9D">
            <w:pPr>
              <w:ind w:firstLine="0"/>
            </w:pPr>
            <w:r>
              <w:t>B. Newton</w:t>
            </w:r>
          </w:p>
        </w:tc>
        <w:tc>
          <w:tcPr>
            <w:tcW w:w="2179" w:type="dxa"/>
            <w:shd w:val="clear" w:color="auto" w:fill="auto"/>
          </w:tcPr>
          <w:p w14:paraId="78F28774" w14:textId="2D81BD65" w:rsidR="00405C9D" w:rsidRPr="00405C9D" w:rsidRDefault="00405C9D" w:rsidP="00405C9D">
            <w:pPr>
              <w:ind w:firstLine="0"/>
            </w:pPr>
            <w:r>
              <w:t>W. Newton</w:t>
            </w:r>
          </w:p>
        </w:tc>
        <w:tc>
          <w:tcPr>
            <w:tcW w:w="2180" w:type="dxa"/>
            <w:shd w:val="clear" w:color="auto" w:fill="auto"/>
          </w:tcPr>
          <w:p w14:paraId="0B4377E9" w14:textId="654B9771" w:rsidR="00405C9D" w:rsidRPr="00405C9D" w:rsidRDefault="00405C9D" w:rsidP="00405C9D">
            <w:pPr>
              <w:ind w:firstLine="0"/>
            </w:pPr>
            <w:r>
              <w:t>Oremus</w:t>
            </w:r>
          </w:p>
        </w:tc>
      </w:tr>
      <w:tr w:rsidR="00405C9D" w:rsidRPr="00405C9D" w14:paraId="593A8927" w14:textId="77777777" w:rsidTr="00405C9D">
        <w:tblPrEx>
          <w:jc w:val="left"/>
        </w:tblPrEx>
        <w:tc>
          <w:tcPr>
            <w:tcW w:w="2179" w:type="dxa"/>
            <w:shd w:val="clear" w:color="auto" w:fill="auto"/>
          </w:tcPr>
          <w:p w14:paraId="7EEFB18C" w14:textId="1FFDBC65" w:rsidR="00405C9D" w:rsidRPr="00405C9D" w:rsidRDefault="00405C9D" w:rsidP="00405C9D">
            <w:pPr>
              <w:ind w:firstLine="0"/>
            </w:pPr>
            <w:r>
              <w:t>Pace</w:t>
            </w:r>
          </w:p>
        </w:tc>
        <w:tc>
          <w:tcPr>
            <w:tcW w:w="2179" w:type="dxa"/>
            <w:shd w:val="clear" w:color="auto" w:fill="auto"/>
          </w:tcPr>
          <w:p w14:paraId="4C7B4AE9" w14:textId="64312935" w:rsidR="00405C9D" w:rsidRPr="00405C9D" w:rsidRDefault="00405C9D" w:rsidP="00405C9D">
            <w:pPr>
              <w:ind w:firstLine="0"/>
            </w:pPr>
            <w:r>
              <w:t>Pedalino</w:t>
            </w:r>
          </w:p>
        </w:tc>
        <w:tc>
          <w:tcPr>
            <w:tcW w:w="2180" w:type="dxa"/>
            <w:shd w:val="clear" w:color="auto" w:fill="auto"/>
          </w:tcPr>
          <w:p w14:paraId="30F59AA5" w14:textId="4D06D123" w:rsidR="00405C9D" w:rsidRPr="00405C9D" w:rsidRDefault="00405C9D" w:rsidP="00405C9D">
            <w:pPr>
              <w:ind w:firstLine="0"/>
            </w:pPr>
            <w:r>
              <w:t>Pope</w:t>
            </w:r>
          </w:p>
        </w:tc>
      </w:tr>
      <w:tr w:rsidR="00405C9D" w:rsidRPr="00405C9D" w14:paraId="0C34DA96" w14:textId="77777777" w:rsidTr="00405C9D">
        <w:tblPrEx>
          <w:jc w:val="left"/>
        </w:tblPrEx>
        <w:tc>
          <w:tcPr>
            <w:tcW w:w="2179" w:type="dxa"/>
            <w:shd w:val="clear" w:color="auto" w:fill="auto"/>
          </w:tcPr>
          <w:p w14:paraId="35AC7582" w14:textId="1992015C" w:rsidR="00405C9D" w:rsidRPr="00405C9D" w:rsidRDefault="00405C9D" w:rsidP="00405C9D">
            <w:pPr>
              <w:ind w:firstLine="0"/>
            </w:pPr>
            <w:r>
              <w:t>Rankin</w:t>
            </w:r>
          </w:p>
        </w:tc>
        <w:tc>
          <w:tcPr>
            <w:tcW w:w="2179" w:type="dxa"/>
            <w:shd w:val="clear" w:color="auto" w:fill="auto"/>
          </w:tcPr>
          <w:p w14:paraId="3424DBFC" w14:textId="114AF181" w:rsidR="00405C9D" w:rsidRPr="00405C9D" w:rsidRDefault="00405C9D" w:rsidP="00405C9D">
            <w:pPr>
              <w:ind w:firstLine="0"/>
            </w:pPr>
            <w:r>
              <w:t>Reese</w:t>
            </w:r>
          </w:p>
        </w:tc>
        <w:tc>
          <w:tcPr>
            <w:tcW w:w="2180" w:type="dxa"/>
            <w:shd w:val="clear" w:color="auto" w:fill="auto"/>
          </w:tcPr>
          <w:p w14:paraId="051831A3" w14:textId="031F957E" w:rsidR="00405C9D" w:rsidRPr="00405C9D" w:rsidRDefault="00405C9D" w:rsidP="00405C9D">
            <w:pPr>
              <w:ind w:firstLine="0"/>
            </w:pPr>
            <w:r>
              <w:t>Rivers</w:t>
            </w:r>
          </w:p>
        </w:tc>
      </w:tr>
      <w:tr w:rsidR="00405C9D" w:rsidRPr="00405C9D" w14:paraId="6F960C2E" w14:textId="77777777" w:rsidTr="00405C9D">
        <w:tblPrEx>
          <w:jc w:val="left"/>
        </w:tblPrEx>
        <w:tc>
          <w:tcPr>
            <w:tcW w:w="2179" w:type="dxa"/>
            <w:shd w:val="clear" w:color="auto" w:fill="auto"/>
          </w:tcPr>
          <w:p w14:paraId="62B271F3" w14:textId="6DB6BC04" w:rsidR="00405C9D" w:rsidRPr="00405C9D" w:rsidRDefault="00405C9D" w:rsidP="00405C9D">
            <w:pPr>
              <w:ind w:firstLine="0"/>
            </w:pPr>
            <w:r>
              <w:t>Robbins</w:t>
            </w:r>
          </w:p>
        </w:tc>
        <w:tc>
          <w:tcPr>
            <w:tcW w:w="2179" w:type="dxa"/>
            <w:shd w:val="clear" w:color="auto" w:fill="auto"/>
          </w:tcPr>
          <w:p w14:paraId="72CA5FB9" w14:textId="1657DCF8" w:rsidR="00405C9D" w:rsidRPr="00405C9D" w:rsidRDefault="00405C9D" w:rsidP="00405C9D">
            <w:pPr>
              <w:ind w:firstLine="0"/>
            </w:pPr>
            <w:r>
              <w:t>Rose</w:t>
            </w:r>
          </w:p>
        </w:tc>
        <w:tc>
          <w:tcPr>
            <w:tcW w:w="2180" w:type="dxa"/>
            <w:shd w:val="clear" w:color="auto" w:fill="auto"/>
          </w:tcPr>
          <w:p w14:paraId="58C7445A" w14:textId="43C4D5B5" w:rsidR="00405C9D" w:rsidRPr="00405C9D" w:rsidRDefault="00405C9D" w:rsidP="00405C9D">
            <w:pPr>
              <w:ind w:firstLine="0"/>
            </w:pPr>
            <w:r>
              <w:t>Rutherford</w:t>
            </w:r>
          </w:p>
        </w:tc>
      </w:tr>
      <w:tr w:rsidR="00405C9D" w:rsidRPr="00405C9D" w14:paraId="178289AB" w14:textId="77777777" w:rsidTr="00405C9D">
        <w:tblPrEx>
          <w:jc w:val="left"/>
        </w:tblPrEx>
        <w:tc>
          <w:tcPr>
            <w:tcW w:w="2179" w:type="dxa"/>
            <w:shd w:val="clear" w:color="auto" w:fill="auto"/>
          </w:tcPr>
          <w:p w14:paraId="6A5E3898" w14:textId="714762C2" w:rsidR="00405C9D" w:rsidRPr="00405C9D" w:rsidRDefault="00405C9D" w:rsidP="00405C9D">
            <w:pPr>
              <w:ind w:firstLine="0"/>
            </w:pPr>
            <w:r>
              <w:t>Sanders</w:t>
            </w:r>
          </w:p>
        </w:tc>
        <w:tc>
          <w:tcPr>
            <w:tcW w:w="2179" w:type="dxa"/>
            <w:shd w:val="clear" w:color="auto" w:fill="auto"/>
          </w:tcPr>
          <w:p w14:paraId="3BAE1109" w14:textId="5AA49CCB" w:rsidR="00405C9D" w:rsidRPr="00405C9D" w:rsidRDefault="00405C9D" w:rsidP="00405C9D">
            <w:pPr>
              <w:ind w:firstLine="0"/>
            </w:pPr>
            <w:r>
              <w:t>Sessions</w:t>
            </w:r>
          </w:p>
        </w:tc>
        <w:tc>
          <w:tcPr>
            <w:tcW w:w="2180" w:type="dxa"/>
            <w:shd w:val="clear" w:color="auto" w:fill="auto"/>
          </w:tcPr>
          <w:p w14:paraId="1FD05CBD" w14:textId="781FFC5F" w:rsidR="00405C9D" w:rsidRPr="00405C9D" w:rsidRDefault="00405C9D" w:rsidP="00405C9D">
            <w:pPr>
              <w:ind w:firstLine="0"/>
            </w:pPr>
            <w:r>
              <w:t>G. M. Smith</w:t>
            </w:r>
          </w:p>
        </w:tc>
      </w:tr>
      <w:tr w:rsidR="00405C9D" w:rsidRPr="00405C9D" w14:paraId="0CE7BC24" w14:textId="77777777" w:rsidTr="00405C9D">
        <w:tblPrEx>
          <w:jc w:val="left"/>
        </w:tblPrEx>
        <w:tc>
          <w:tcPr>
            <w:tcW w:w="2179" w:type="dxa"/>
            <w:shd w:val="clear" w:color="auto" w:fill="auto"/>
          </w:tcPr>
          <w:p w14:paraId="05E811C8" w14:textId="7E21C68A" w:rsidR="00405C9D" w:rsidRPr="00405C9D" w:rsidRDefault="00405C9D" w:rsidP="00405C9D">
            <w:pPr>
              <w:ind w:firstLine="0"/>
            </w:pPr>
            <w:r>
              <w:t>M. M. Smith</w:t>
            </w:r>
          </w:p>
        </w:tc>
        <w:tc>
          <w:tcPr>
            <w:tcW w:w="2179" w:type="dxa"/>
            <w:shd w:val="clear" w:color="auto" w:fill="auto"/>
          </w:tcPr>
          <w:p w14:paraId="32FEE306" w14:textId="70CA8A0D" w:rsidR="00405C9D" w:rsidRPr="00405C9D" w:rsidRDefault="00405C9D" w:rsidP="00405C9D">
            <w:pPr>
              <w:ind w:firstLine="0"/>
            </w:pPr>
            <w:r>
              <w:t>Spann-Wilder</w:t>
            </w:r>
          </w:p>
        </w:tc>
        <w:tc>
          <w:tcPr>
            <w:tcW w:w="2180" w:type="dxa"/>
            <w:shd w:val="clear" w:color="auto" w:fill="auto"/>
          </w:tcPr>
          <w:p w14:paraId="77582DF3" w14:textId="251F008C" w:rsidR="00405C9D" w:rsidRPr="00405C9D" w:rsidRDefault="00405C9D" w:rsidP="00405C9D">
            <w:pPr>
              <w:ind w:firstLine="0"/>
            </w:pPr>
            <w:r>
              <w:t>Stavrinakis</w:t>
            </w:r>
          </w:p>
        </w:tc>
      </w:tr>
      <w:tr w:rsidR="00405C9D" w:rsidRPr="00405C9D" w14:paraId="17CB4129" w14:textId="77777777" w:rsidTr="00405C9D">
        <w:tblPrEx>
          <w:jc w:val="left"/>
        </w:tblPrEx>
        <w:tc>
          <w:tcPr>
            <w:tcW w:w="2179" w:type="dxa"/>
            <w:shd w:val="clear" w:color="auto" w:fill="auto"/>
          </w:tcPr>
          <w:p w14:paraId="3129641B" w14:textId="3164BD06" w:rsidR="00405C9D" w:rsidRPr="00405C9D" w:rsidRDefault="00405C9D" w:rsidP="00405C9D">
            <w:pPr>
              <w:ind w:firstLine="0"/>
            </w:pPr>
            <w:r>
              <w:t>Taylor</w:t>
            </w:r>
          </w:p>
        </w:tc>
        <w:tc>
          <w:tcPr>
            <w:tcW w:w="2179" w:type="dxa"/>
            <w:shd w:val="clear" w:color="auto" w:fill="auto"/>
          </w:tcPr>
          <w:p w14:paraId="1BF22E09" w14:textId="00B45192" w:rsidR="00405C9D" w:rsidRPr="00405C9D" w:rsidRDefault="00405C9D" w:rsidP="00405C9D">
            <w:pPr>
              <w:ind w:firstLine="0"/>
            </w:pPr>
            <w:r>
              <w:t>Teeple</w:t>
            </w:r>
          </w:p>
        </w:tc>
        <w:tc>
          <w:tcPr>
            <w:tcW w:w="2180" w:type="dxa"/>
            <w:shd w:val="clear" w:color="auto" w:fill="auto"/>
          </w:tcPr>
          <w:p w14:paraId="34DCDB06" w14:textId="20A9FEF8" w:rsidR="00405C9D" w:rsidRPr="00405C9D" w:rsidRDefault="00405C9D" w:rsidP="00405C9D">
            <w:pPr>
              <w:ind w:firstLine="0"/>
            </w:pPr>
            <w:r>
              <w:t>Terribile</w:t>
            </w:r>
          </w:p>
        </w:tc>
      </w:tr>
      <w:tr w:rsidR="00405C9D" w:rsidRPr="00405C9D" w14:paraId="6AFF3197" w14:textId="77777777" w:rsidTr="00405C9D">
        <w:tblPrEx>
          <w:jc w:val="left"/>
        </w:tblPrEx>
        <w:tc>
          <w:tcPr>
            <w:tcW w:w="2179" w:type="dxa"/>
            <w:shd w:val="clear" w:color="auto" w:fill="auto"/>
          </w:tcPr>
          <w:p w14:paraId="6B8F7C69" w14:textId="34A73B06" w:rsidR="00405C9D" w:rsidRPr="00405C9D" w:rsidRDefault="00405C9D" w:rsidP="00405C9D">
            <w:pPr>
              <w:ind w:firstLine="0"/>
            </w:pPr>
            <w:r>
              <w:t>Vaughan</w:t>
            </w:r>
          </w:p>
        </w:tc>
        <w:tc>
          <w:tcPr>
            <w:tcW w:w="2179" w:type="dxa"/>
            <w:shd w:val="clear" w:color="auto" w:fill="auto"/>
          </w:tcPr>
          <w:p w14:paraId="7AA4C306" w14:textId="0E902CBD" w:rsidR="00405C9D" w:rsidRPr="00405C9D" w:rsidRDefault="00405C9D" w:rsidP="00405C9D">
            <w:pPr>
              <w:ind w:firstLine="0"/>
            </w:pPr>
            <w:r>
              <w:t>Weeks</w:t>
            </w:r>
          </w:p>
        </w:tc>
        <w:tc>
          <w:tcPr>
            <w:tcW w:w="2180" w:type="dxa"/>
            <w:shd w:val="clear" w:color="auto" w:fill="auto"/>
          </w:tcPr>
          <w:p w14:paraId="1DDAB930" w14:textId="4C10F86F" w:rsidR="00405C9D" w:rsidRPr="00405C9D" w:rsidRDefault="00405C9D" w:rsidP="00405C9D">
            <w:pPr>
              <w:ind w:firstLine="0"/>
            </w:pPr>
            <w:r>
              <w:t>Wetmore</w:t>
            </w:r>
          </w:p>
        </w:tc>
      </w:tr>
      <w:tr w:rsidR="00405C9D" w:rsidRPr="00405C9D" w14:paraId="4B5C491F" w14:textId="77777777" w:rsidTr="00405C9D">
        <w:tblPrEx>
          <w:jc w:val="left"/>
        </w:tblPrEx>
        <w:tc>
          <w:tcPr>
            <w:tcW w:w="2179" w:type="dxa"/>
            <w:shd w:val="clear" w:color="auto" w:fill="auto"/>
          </w:tcPr>
          <w:p w14:paraId="5B1E4ED0" w14:textId="42178B22" w:rsidR="00405C9D" w:rsidRPr="00405C9D" w:rsidRDefault="00405C9D" w:rsidP="00405C9D">
            <w:pPr>
              <w:ind w:firstLine="0"/>
            </w:pPr>
            <w:r>
              <w:t>White</w:t>
            </w:r>
          </w:p>
        </w:tc>
        <w:tc>
          <w:tcPr>
            <w:tcW w:w="2179" w:type="dxa"/>
            <w:shd w:val="clear" w:color="auto" w:fill="auto"/>
          </w:tcPr>
          <w:p w14:paraId="34C25D33" w14:textId="1C41808E" w:rsidR="00405C9D" w:rsidRPr="00405C9D" w:rsidRDefault="00405C9D" w:rsidP="00405C9D">
            <w:pPr>
              <w:ind w:firstLine="0"/>
            </w:pPr>
            <w:r>
              <w:t>Whitmire</w:t>
            </w:r>
          </w:p>
        </w:tc>
        <w:tc>
          <w:tcPr>
            <w:tcW w:w="2180" w:type="dxa"/>
            <w:shd w:val="clear" w:color="auto" w:fill="auto"/>
          </w:tcPr>
          <w:p w14:paraId="1F7E4CFD" w14:textId="17ED7BF7" w:rsidR="00405C9D" w:rsidRPr="00405C9D" w:rsidRDefault="00405C9D" w:rsidP="00405C9D">
            <w:pPr>
              <w:ind w:firstLine="0"/>
            </w:pPr>
            <w:r>
              <w:t>Wickensimer</w:t>
            </w:r>
          </w:p>
        </w:tc>
      </w:tr>
      <w:tr w:rsidR="00405C9D" w:rsidRPr="00405C9D" w14:paraId="5786A903" w14:textId="77777777" w:rsidTr="00405C9D">
        <w:tblPrEx>
          <w:jc w:val="left"/>
        </w:tblPrEx>
        <w:tc>
          <w:tcPr>
            <w:tcW w:w="2179" w:type="dxa"/>
            <w:shd w:val="clear" w:color="auto" w:fill="auto"/>
          </w:tcPr>
          <w:p w14:paraId="2E6E017B" w14:textId="0CB964F0" w:rsidR="00405C9D" w:rsidRPr="00405C9D" w:rsidRDefault="00405C9D" w:rsidP="00405C9D">
            <w:pPr>
              <w:keepNext/>
              <w:ind w:firstLine="0"/>
            </w:pPr>
            <w:r>
              <w:lastRenderedPageBreak/>
              <w:t>Williams</w:t>
            </w:r>
          </w:p>
        </w:tc>
        <w:tc>
          <w:tcPr>
            <w:tcW w:w="2179" w:type="dxa"/>
            <w:shd w:val="clear" w:color="auto" w:fill="auto"/>
          </w:tcPr>
          <w:p w14:paraId="4D3B8FA5" w14:textId="3F61F320" w:rsidR="00405C9D" w:rsidRPr="00405C9D" w:rsidRDefault="00405C9D" w:rsidP="00405C9D">
            <w:pPr>
              <w:keepNext/>
              <w:ind w:firstLine="0"/>
            </w:pPr>
            <w:r>
              <w:t>Willis</w:t>
            </w:r>
          </w:p>
        </w:tc>
        <w:tc>
          <w:tcPr>
            <w:tcW w:w="2180" w:type="dxa"/>
            <w:shd w:val="clear" w:color="auto" w:fill="auto"/>
          </w:tcPr>
          <w:p w14:paraId="01027D1E" w14:textId="2BB8E559" w:rsidR="00405C9D" w:rsidRPr="00405C9D" w:rsidRDefault="00405C9D" w:rsidP="00405C9D">
            <w:pPr>
              <w:keepNext/>
              <w:ind w:firstLine="0"/>
            </w:pPr>
            <w:r>
              <w:t>Wooten</w:t>
            </w:r>
          </w:p>
        </w:tc>
      </w:tr>
      <w:tr w:rsidR="00405C9D" w:rsidRPr="00405C9D" w14:paraId="782B2E80" w14:textId="77777777" w:rsidTr="00405C9D">
        <w:tblPrEx>
          <w:jc w:val="left"/>
        </w:tblPrEx>
        <w:tc>
          <w:tcPr>
            <w:tcW w:w="2179" w:type="dxa"/>
            <w:shd w:val="clear" w:color="auto" w:fill="auto"/>
          </w:tcPr>
          <w:p w14:paraId="640EAC02" w14:textId="6F434F30" w:rsidR="00405C9D" w:rsidRPr="00405C9D" w:rsidRDefault="00405C9D" w:rsidP="00405C9D">
            <w:pPr>
              <w:keepNext/>
              <w:ind w:firstLine="0"/>
            </w:pPr>
            <w:r>
              <w:t>Yow</w:t>
            </w:r>
          </w:p>
        </w:tc>
        <w:tc>
          <w:tcPr>
            <w:tcW w:w="2179" w:type="dxa"/>
            <w:shd w:val="clear" w:color="auto" w:fill="auto"/>
          </w:tcPr>
          <w:p w14:paraId="21E9BED1" w14:textId="77777777" w:rsidR="00405C9D" w:rsidRPr="00405C9D" w:rsidRDefault="00405C9D" w:rsidP="00405C9D">
            <w:pPr>
              <w:keepNext/>
              <w:ind w:firstLine="0"/>
            </w:pPr>
          </w:p>
        </w:tc>
        <w:tc>
          <w:tcPr>
            <w:tcW w:w="2180" w:type="dxa"/>
            <w:shd w:val="clear" w:color="auto" w:fill="auto"/>
          </w:tcPr>
          <w:p w14:paraId="1F4A1598" w14:textId="77777777" w:rsidR="00405C9D" w:rsidRPr="00405C9D" w:rsidRDefault="00405C9D" w:rsidP="00405C9D">
            <w:pPr>
              <w:keepNext/>
              <w:ind w:firstLine="0"/>
            </w:pPr>
          </w:p>
        </w:tc>
      </w:tr>
    </w:tbl>
    <w:p w14:paraId="6A4A0ECF" w14:textId="77777777" w:rsidR="00405C9D" w:rsidRDefault="00405C9D" w:rsidP="00405C9D"/>
    <w:p w14:paraId="0943C513" w14:textId="3627108A" w:rsidR="00405C9D" w:rsidRDefault="00405C9D" w:rsidP="00405C9D">
      <w:pPr>
        <w:jc w:val="center"/>
        <w:rPr>
          <w:b/>
        </w:rPr>
      </w:pPr>
      <w:r w:rsidRPr="00405C9D">
        <w:rPr>
          <w:b/>
        </w:rPr>
        <w:t>Total Present--115</w:t>
      </w:r>
    </w:p>
    <w:p w14:paraId="38BB2199" w14:textId="77777777" w:rsidR="00405C9D" w:rsidRDefault="00405C9D" w:rsidP="00405C9D"/>
    <w:p w14:paraId="198E2249" w14:textId="7CC61213" w:rsidR="00405C9D" w:rsidRDefault="00405C9D" w:rsidP="00405C9D">
      <w:pPr>
        <w:keepNext/>
        <w:jc w:val="center"/>
        <w:rPr>
          <w:b/>
        </w:rPr>
      </w:pPr>
      <w:r w:rsidRPr="00405C9D">
        <w:rPr>
          <w:b/>
        </w:rPr>
        <w:t>LEAVE OF ABSENCE</w:t>
      </w:r>
    </w:p>
    <w:p w14:paraId="67C617EF" w14:textId="1B788F8E" w:rsidR="00405C9D" w:rsidRDefault="00405C9D" w:rsidP="00405C9D">
      <w:r>
        <w:t>The SPEAKER granted Rep. CHUMLEY a leave of absence for the day due to medical reasons.</w:t>
      </w:r>
    </w:p>
    <w:p w14:paraId="49FDDE48" w14:textId="77777777" w:rsidR="00405C9D" w:rsidRDefault="00405C9D" w:rsidP="00405C9D"/>
    <w:p w14:paraId="1AF29BCC" w14:textId="684F9555" w:rsidR="00405C9D" w:rsidRDefault="00405C9D" w:rsidP="00405C9D">
      <w:pPr>
        <w:keepNext/>
        <w:jc w:val="center"/>
        <w:rPr>
          <w:b/>
        </w:rPr>
      </w:pPr>
      <w:r w:rsidRPr="00405C9D">
        <w:rPr>
          <w:b/>
        </w:rPr>
        <w:t>LEAVE OF ABSENCE</w:t>
      </w:r>
    </w:p>
    <w:p w14:paraId="15AD178F" w14:textId="7E1D60D8" w:rsidR="00405C9D" w:rsidRDefault="00405C9D" w:rsidP="00405C9D">
      <w:r>
        <w:t>The SPEAKER granted Rep. GATCH a leave of absence for the day due to a death in the family.</w:t>
      </w:r>
    </w:p>
    <w:p w14:paraId="0D0FEC71" w14:textId="77777777" w:rsidR="00405C9D" w:rsidRDefault="00405C9D" w:rsidP="00405C9D"/>
    <w:p w14:paraId="733CC0BC" w14:textId="7CBAEEAB" w:rsidR="00405C9D" w:rsidRDefault="00405C9D" w:rsidP="00405C9D">
      <w:pPr>
        <w:keepNext/>
        <w:jc w:val="center"/>
        <w:rPr>
          <w:b/>
        </w:rPr>
      </w:pPr>
      <w:r w:rsidRPr="00405C9D">
        <w:rPr>
          <w:b/>
        </w:rPr>
        <w:t>LEAVE OF ABSENCE</w:t>
      </w:r>
    </w:p>
    <w:p w14:paraId="36ACBC47" w14:textId="2895B2CB" w:rsidR="00405C9D" w:rsidRDefault="00405C9D" w:rsidP="00405C9D">
      <w:r>
        <w:t>The SPEAKER granted Rep. MONTGOMERY a leave of absence for the day.</w:t>
      </w:r>
    </w:p>
    <w:p w14:paraId="10B6BC99" w14:textId="77777777" w:rsidR="00405C9D" w:rsidRDefault="00405C9D" w:rsidP="00405C9D"/>
    <w:p w14:paraId="0D404938" w14:textId="7645A5E2" w:rsidR="00405C9D" w:rsidRDefault="00405C9D" w:rsidP="00405C9D">
      <w:pPr>
        <w:keepNext/>
        <w:jc w:val="center"/>
        <w:rPr>
          <w:b/>
        </w:rPr>
      </w:pPr>
      <w:r w:rsidRPr="00405C9D">
        <w:rPr>
          <w:b/>
        </w:rPr>
        <w:t>LEAVE OF ABSENCE</w:t>
      </w:r>
    </w:p>
    <w:p w14:paraId="5139C49A" w14:textId="74CE09AE" w:rsidR="00405C9D" w:rsidRDefault="00405C9D" w:rsidP="00405C9D">
      <w:r>
        <w:t>The SPEAKER granted Rep. SCHUESSLER a leave of absence for the day due to a death in the family.</w:t>
      </w:r>
    </w:p>
    <w:p w14:paraId="4C93A2D0" w14:textId="77777777" w:rsidR="00405C9D" w:rsidRDefault="00405C9D" w:rsidP="00405C9D"/>
    <w:p w14:paraId="7E22F22F" w14:textId="1DB1E9AA" w:rsidR="00405C9D" w:rsidRDefault="00405C9D" w:rsidP="00405C9D">
      <w:pPr>
        <w:keepNext/>
        <w:jc w:val="center"/>
        <w:rPr>
          <w:b/>
        </w:rPr>
      </w:pPr>
      <w:r w:rsidRPr="00405C9D">
        <w:rPr>
          <w:b/>
        </w:rPr>
        <w:t>LEAVE OF ABSENCE</w:t>
      </w:r>
    </w:p>
    <w:p w14:paraId="26FA6F92" w14:textId="694AB877" w:rsidR="00405C9D" w:rsidRDefault="00405C9D" w:rsidP="00405C9D">
      <w:r>
        <w:t>The SPEAKER granted Rep. HAYES a leave of absence for the day due to family medical reasons.</w:t>
      </w:r>
    </w:p>
    <w:p w14:paraId="25D0543E" w14:textId="77777777" w:rsidR="00405C9D" w:rsidRDefault="00405C9D" w:rsidP="00405C9D"/>
    <w:p w14:paraId="605F8B27" w14:textId="4C6A4670" w:rsidR="00405C9D" w:rsidRDefault="00405C9D" w:rsidP="00405C9D">
      <w:pPr>
        <w:keepNext/>
        <w:jc w:val="center"/>
        <w:rPr>
          <w:b/>
        </w:rPr>
      </w:pPr>
      <w:r w:rsidRPr="00405C9D">
        <w:rPr>
          <w:b/>
        </w:rPr>
        <w:t xml:space="preserve">SPEAKER </w:t>
      </w:r>
      <w:r w:rsidRPr="00405C9D">
        <w:rPr>
          <w:b/>
          <w:i/>
        </w:rPr>
        <w:t>PRO TEMPORE</w:t>
      </w:r>
      <w:r w:rsidRPr="00405C9D">
        <w:rPr>
          <w:b/>
        </w:rPr>
        <w:t xml:space="preserve"> IN CHAIR</w:t>
      </w:r>
    </w:p>
    <w:p w14:paraId="088BCE2D" w14:textId="77777777" w:rsidR="00405C9D" w:rsidRDefault="00405C9D" w:rsidP="00405C9D"/>
    <w:p w14:paraId="75AEBADC" w14:textId="4B438B2C" w:rsidR="00405C9D" w:rsidRDefault="00405C9D" w:rsidP="00405C9D">
      <w:pPr>
        <w:keepNext/>
        <w:jc w:val="center"/>
        <w:rPr>
          <w:b/>
        </w:rPr>
      </w:pPr>
      <w:r w:rsidRPr="00405C9D">
        <w:rPr>
          <w:b/>
        </w:rPr>
        <w:t>DOCTOR OF THE DAY</w:t>
      </w:r>
    </w:p>
    <w:p w14:paraId="00924A58" w14:textId="1D9517C5" w:rsidR="00405C9D" w:rsidRDefault="00405C9D" w:rsidP="00405C9D">
      <w:r>
        <w:t xml:space="preserve">Announcement was made that Dr. Steven Vranian </w:t>
      </w:r>
      <w:r w:rsidR="00CF5580">
        <w:t xml:space="preserve">of Charleston </w:t>
      </w:r>
      <w:r>
        <w:t>was the Doctor of the Day for the General Assembly.</w:t>
      </w:r>
    </w:p>
    <w:p w14:paraId="2D8786B4" w14:textId="77777777" w:rsidR="00405C9D" w:rsidRDefault="00405C9D" w:rsidP="00405C9D"/>
    <w:p w14:paraId="24FF969B" w14:textId="7C417632" w:rsidR="00405C9D" w:rsidRDefault="00405C9D" w:rsidP="00405C9D">
      <w:pPr>
        <w:keepNext/>
        <w:jc w:val="center"/>
        <w:rPr>
          <w:b/>
        </w:rPr>
      </w:pPr>
      <w:r w:rsidRPr="00405C9D">
        <w:rPr>
          <w:b/>
        </w:rPr>
        <w:t>CO-SPONSORS ADDED</w:t>
      </w:r>
    </w:p>
    <w:p w14:paraId="334DD4FB" w14:textId="77777777" w:rsidR="00405C9D" w:rsidRDefault="00405C9D" w:rsidP="00405C9D">
      <w:r>
        <w:t>In accordance with House Rule 5.2 below:</w:t>
      </w:r>
    </w:p>
    <w:p w14:paraId="376986C9" w14:textId="77777777" w:rsidR="00F47DD0" w:rsidRDefault="00F47DD0" w:rsidP="00405C9D">
      <w:pPr>
        <w:ind w:firstLine="270"/>
        <w:rPr>
          <w:b/>
          <w:bCs/>
          <w:color w:val="000000"/>
          <w:szCs w:val="22"/>
          <w:lang w:val="en"/>
        </w:rPr>
      </w:pPr>
      <w:bookmarkStart w:id="111" w:name="file_start154"/>
      <w:bookmarkEnd w:id="111"/>
    </w:p>
    <w:p w14:paraId="4BF081B1" w14:textId="3A284EF3" w:rsidR="00405C9D" w:rsidRPr="00CA29CB" w:rsidRDefault="00405C9D" w:rsidP="00405C9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w:t>
      </w:r>
      <w:r w:rsidRPr="00CA29CB">
        <w:rPr>
          <w:color w:val="000000"/>
          <w:szCs w:val="22"/>
          <w:lang w:val="en"/>
        </w:rPr>
        <w:lastRenderedPageBreak/>
        <w:t>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15966D9" w14:textId="6812C649" w:rsidR="00405C9D" w:rsidRDefault="00405C9D" w:rsidP="00405C9D">
      <w:bookmarkStart w:id="112" w:name="file_end154"/>
      <w:bookmarkEnd w:id="112"/>
    </w:p>
    <w:p w14:paraId="1748FAD3" w14:textId="65CB31FD"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3186"/>
      </w:tblGrid>
      <w:tr w:rsidR="00405C9D" w:rsidRPr="00405C9D" w14:paraId="7B9729C1" w14:textId="77777777" w:rsidTr="00405C9D">
        <w:tc>
          <w:tcPr>
            <w:tcW w:w="1551" w:type="dxa"/>
            <w:shd w:val="clear" w:color="auto" w:fill="auto"/>
          </w:tcPr>
          <w:p w14:paraId="0A48FD40" w14:textId="4C59B78E" w:rsidR="00405C9D" w:rsidRPr="00405C9D" w:rsidRDefault="00405C9D" w:rsidP="00405C9D">
            <w:pPr>
              <w:keepNext/>
              <w:ind w:firstLine="0"/>
            </w:pPr>
            <w:r w:rsidRPr="00405C9D">
              <w:t>Bill Number:</w:t>
            </w:r>
          </w:p>
        </w:tc>
        <w:tc>
          <w:tcPr>
            <w:tcW w:w="3186" w:type="dxa"/>
            <w:shd w:val="clear" w:color="auto" w:fill="auto"/>
          </w:tcPr>
          <w:p w14:paraId="2D283C1F" w14:textId="28E3B3A8" w:rsidR="00405C9D" w:rsidRPr="00405C9D" w:rsidRDefault="00405C9D" w:rsidP="00405C9D">
            <w:pPr>
              <w:keepNext/>
              <w:ind w:firstLine="0"/>
            </w:pPr>
            <w:r w:rsidRPr="00405C9D">
              <w:t>H. 3039</w:t>
            </w:r>
          </w:p>
        </w:tc>
      </w:tr>
      <w:tr w:rsidR="00405C9D" w:rsidRPr="00405C9D" w14:paraId="559778D2" w14:textId="77777777" w:rsidTr="00405C9D">
        <w:tc>
          <w:tcPr>
            <w:tcW w:w="1551" w:type="dxa"/>
            <w:shd w:val="clear" w:color="auto" w:fill="auto"/>
          </w:tcPr>
          <w:p w14:paraId="7129CFAA" w14:textId="426FEB2E" w:rsidR="00405C9D" w:rsidRPr="00405C9D" w:rsidRDefault="00405C9D" w:rsidP="00405C9D">
            <w:pPr>
              <w:keepNext/>
              <w:ind w:firstLine="0"/>
            </w:pPr>
            <w:r w:rsidRPr="00405C9D">
              <w:t>Date:</w:t>
            </w:r>
          </w:p>
        </w:tc>
        <w:tc>
          <w:tcPr>
            <w:tcW w:w="3186" w:type="dxa"/>
            <w:shd w:val="clear" w:color="auto" w:fill="auto"/>
          </w:tcPr>
          <w:p w14:paraId="6C10A504" w14:textId="5A9E118F" w:rsidR="00405C9D" w:rsidRPr="00405C9D" w:rsidRDefault="00405C9D" w:rsidP="00405C9D">
            <w:pPr>
              <w:keepNext/>
              <w:ind w:firstLine="0"/>
            </w:pPr>
            <w:r w:rsidRPr="00405C9D">
              <w:t>ADD:</w:t>
            </w:r>
          </w:p>
        </w:tc>
      </w:tr>
      <w:tr w:rsidR="00405C9D" w:rsidRPr="00405C9D" w14:paraId="6C420A83" w14:textId="77777777" w:rsidTr="00405C9D">
        <w:tc>
          <w:tcPr>
            <w:tcW w:w="1551" w:type="dxa"/>
            <w:shd w:val="clear" w:color="auto" w:fill="auto"/>
          </w:tcPr>
          <w:p w14:paraId="2F02FF8F" w14:textId="7D149095" w:rsidR="00405C9D" w:rsidRPr="00405C9D" w:rsidRDefault="00405C9D" w:rsidP="00405C9D">
            <w:pPr>
              <w:keepNext/>
              <w:ind w:firstLine="0"/>
            </w:pPr>
            <w:r w:rsidRPr="00405C9D">
              <w:t>01/30/25</w:t>
            </w:r>
          </w:p>
        </w:tc>
        <w:tc>
          <w:tcPr>
            <w:tcW w:w="3186" w:type="dxa"/>
            <w:shd w:val="clear" w:color="auto" w:fill="auto"/>
          </w:tcPr>
          <w:p w14:paraId="2112E0AD" w14:textId="7BBDA4F9" w:rsidR="00405C9D" w:rsidRPr="00405C9D" w:rsidRDefault="00405C9D" w:rsidP="00405C9D">
            <w:pPr>
              <w:keepNext/>
              <w:ind w:firstLine="0"/>
            </w:pPr>
            <w:r w:rsidRPr="00405C9D">
              <w:t>TAYLOR, HIXON and HART</w:t>
            </w:r>
            <w:r w:rsidR="00CF5580">
              <w:t>Z</w:t>
            </w:r>
          </w:p>
        </w:tc>
      </w:tr>
    </w:tbl>
    <w:p w14:paraId="0681CD8F" w14:textId="77777777" w:rsidR="00405C9D" w:rsidRDefault="00405C9D" w:rsidP="00405C9D"/>
    <w:p w14:paraId="14A5A766" w14:textId="3503E998"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1251"/>
      </w:tblGrid>
      <w:tr w:rsidR="00405C9D" w:rsidRPr="00405C9D" w14:paraId="57F2183F" w14:textId="77777777" w:rsidTr="00405C9D">
        <w:tc>
          <w:tcPr>
            <w:tcW w:w="1551" w:type="dxa"/>
            <w:shd w:val="clear" w:color="auto" w:fill="auto"/>
          </w:tcPr>
          <w:p w14:paraId="6CA7590A" w14:textId="4E7601A3" w:rsidR="00405C9D" w:rsidRPr="00405C9D" w:rsidRDefault="00405C9D" w:rsidP="00405C9D">
            <w:pPr>
              <w:keepNext/>
              <w:ind w:firstLine="0"/>
            </w:pPr>
            <w:r w:rsidRPr="00405C9D">
              <w:t>Bill Number:</w:t>
            </w:r>
          </w:p>
        </w:tc>
        <w:tc>
          <w:tcPr>
            <w:tcW w:w="1251" w:type="dxa"/>
            <w:shd w:val="clear" w:color="auto" w:fill="auto"/>
          </w:tcPr>
          <w:p w14:paraId="6B0FCB2B" w14:textId="2029A900" w:rsidR="00405C9D" w:rsidRPr="00405C9D" w:rsidRDefault="00405C9D" w:rsidP="00405C9D">
            <w:pPr>
              <w:keepNext/>
              <w:ind w:firstLine="0"/>
            </w:pPr>
            <w:r w:rsidRPr="00405C9D">
              <w:t>H. 3158</w:t>
            </w:r>
          </w:p>
        </w:tc>
      </w:tr>
      <w:tr w:rsidR="00405C9D" w:rsidRPr="00405C9D" w14:paraId="1A75AF42" w14:textId="77777777" w:rsidTr="00405C9D">
        <w:tc>
          <w:tcPr>
            <w:tcW w:w="1551" w:type="dxa"/>
            <w:shd w:val="clear" w:color="auto" w:fill="auto"/>
          </w:tcPr>
          <w:p w14:paraId="7D990AD1" w14:textId="79453638" w:rsidR="00405C9D" w:rsidRPr="00405C9D" w:rsidRDefault="00405C9D" w:rsidP="00405C9D">
            <w:pPr>
              <w:keepNext/>
              <w:ind w:firstLine="0"/>
            </w:pPr>
            <w:r w:rsidRPr="00405C9D">
              <w:t>Date:</w:t>
            </w:r>
          </w:p>
        </w:tc>
        <w:tc>
          <w:tcPr>
            <w:tcW w:w="1251" w:type="dxa"/>
            <w:shd w:val="clear" w:color="auto" w:fill="auto"/>
          </w:tcPr>
          <w:p w14:paraId="7340DD46" w14:textId="6F3DFEA6" w:rsidR="00405C9D" w:rsidRPr="00405C9D" w:rsidRDefault="00405C9D" w:rsidP="00405C9D">
            <w:pPr>
              <w:keepNext/>
              <w:ind w:firstLine="0"/>
            </w:pPr>
            <w:r w:rsidRPr="00405C9D">
              <w:t>ADD:</w:t>
            </w:r>
          </w:p>
        </w:tc>
      </w:tr>
      <w:tr w:rsidR="00405C9D" w:rsidRPr="00405C9D" w14:paraId="16735765" w14:textId="77777777" w:rsidTr="00405C9D">
        <w:tc>
          <w:tcPr>
            <w:tcW w:w="1551" w:type="dxa"/>
            <w:shd w:val="clear" w:color="auto" w:fill="auto"/>
          </w:tcPr>
          <w:p w14:paraId="2FD12EF3" w14:textId="385F0D55" w:rsidR="00405C9D" w:rsidRPr="00405C9D" w:rsidRDefault="00405C9D" w:rsidP="00405C9D">
            <w:pPr>
              <w:keepNext/>
              <w:ind w:firstLine="0"/>
            </w:pPr>
            <w:r w:rsidRPr="00405C9D">
              <w:t>01/30/25</w:t>
            </w:r>
          </w:p>
        </w:tc>
        <w:tc>
          <w:tcPr>
            <w:tcW w:w="1251" w:type="dxa"/>
            <w:shd w:val="clear" w:color="auto" w:fill="auto"/>
          </w:tcPr>
          <w:p w14:paraId="0702EE0F" w14:textId="318F466E" w:rsidR="00405C9D" w:rsidRPr="00405C9D" w:rsidRDefault="00405C9D" w:rsidP="00405C9D">
            <w:pPr>
              <w:keepNext/>
              <w:ind w:firstLine="0"/>
            </w:pPr>
            <w:r w:rsidRPr="00405C9D">
              <w:t>HARDEE</w:t>
            </w:r>
          </w:p>
        </w:tc>
      </w:tr>
    </w:tbl>
    <w:p w14:paraId="19E6ABAB" w14:textId="77777777" w:rsidR="00405C9D" w:rsidRDefault="00405C9D" w:rsidP="00405C9D"/>
    <w:p w14:paraId="606C27FA" w14:textId="33CFFE12"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4176"/>
      </w:tblGrid>
      <w:tr w:rsidR="00405C9D" w:rsidRPr="00405C9D" w14:paraId="290DA791" w14:textId="77777777" w:rsidTr="00405C9D">
        <w:tc>
          <w:tcPr>
            <w:tcW w:w="1551" w:type="dxa"/>
            <w:shd w:val="clear" w:color="auto" w:fill="auto"/>
          </w:tcPr>
          <w:p w14:paraId="15F6A93E" w14:textId="117F5238" w:rsidR="00405C9D" w:rsidRPr="00405C9D" w:rsidRDefault="00405C9D" w:rsidP="00405C9D">
            <w:pPr>
              <w:keepNext/>
              <w:ind w:firstLine="0"/>
            </w:pPr>
            <w:r w:rsidRPr="00405C9D">
              <w:t>Bill Number:</w:t>
            </w:r>
          </w:p>
        </w:tc>
        <w:tc>
          <w:tcPr>
            <w:tcW w:w="4176" w:type="dxa"/>
            <w:shd w:val="clear" w:color="auto" w:fill="auto"/>
          </w:tcPr>
          <w:p w14:paraId="32C7762F" w14:textId="5C81ECFB" w:rsidR="00405C9D" w:rsidRPr="00405C9D" w:rsidRDefault="00405C9D" w:rsidP="00405C9D">
            <w:pPr>
              <w:keepNext/>
              <w:ind w:firstLine="0"/>
            </w:pPr>
            <w:r w:rsidRPr="00405C9D">
              <w:t>H. 3643</w:t>
            </w:r>
          </w:p>
        </w:tc>
      </w:tr>
      <w:tr w:rsidR="00405C9D" w:rsidRPr="00405C9D" w14:paraId="4EC88029" w14:textId="77777777" w:rsidTr="00405C9D">
        <w:tc>
          <w:tcPr>
            <w:tcW w:w="1551" w:type="dxa"/>
            <w:shd w:val="clear" w:color="auto" w:fill="auto"/>
          </w:tcPr>
          <w:p w14:paraId="0BE22BE3" w14:textId="7F6D53B0" w:rsidR="00405C9D" w:rsidRPr="00405C9D" w:rsidRDefault="00405C9D" w:rsidP="00405C9D">
            <w:pPr>
              <w:keepNext/>
              <w:ind w:firstLine="0"/>
            </w:pPr>
            <w:r w:rsidRPr="00405C9D">
              <w:t>Date:</w:t>
            </w:r>
          </w:p>
        </w:tc>
        <w:tc>
          <w:tcPr>
            <w:tcW w:w="4176" w:type="dxa"/>
            <w:shd w:val="clear" w:color="auto" w:fill="auto"/>
          </w:tcPr>
          <w:p w14:paraId="7EBA5E81" w14:textId="20308678" w:rsidR="00405C9D" w:rsidRPr="00405C9D" w:rsidRDefault="00405C9D" w:rsidP="00405C9D">
            <w:pPr>
              <w:keepNext/>
              <w:ind w:firstLine="0"/>
            </w:pPr>
            <w:r w:rsidRPr="00405C9D">
              <w:t>ADD:</w:t>
            </w:r>
          </w:p>
        </w:tc>
      </w:tr>
      <w:tr w:rsidR="00405C9D" w:rsidRPr="00405C9D" w14:paraId="09CBA2C4" w14:textId="77777777" w:rsidTr="00405C9D">
        <w:tc>
          <w:tcPr>
            <w:tcW w:w="1551" w:type="dxa"/>
            <w:shd w:val="clear" w:color="auto" w:fill="auto"/>
          </w:tcPr>
          <w:p w14:paraId="7CE98420" w14:textId="00A36311" w:rsidR="00405C9D" w:rsidRPr="00405C9D" w:rsidRDefault="00405C9D" w:rsidP="00405C9D">
            <w:pPr>
              <w:keepNext/>
              <w:ind w:firstLine="0"/>
            </w:pPr>
            <w:r w:rsidRPr="00405C9D">
              <w:t>01/30/25</w:t>
            </w:r>
          </w:p>
        </w:tc>
        <w:tc>
          <w:tcPr>
            <w:tcW w:w="4176" w:type="dxa"/>
            <w:shd w:val="clear" w:color="auto" w:fill="auto"/>
          </w:tcPr>
          <w:p w14:paraId="257EBAA9" w14:textId="356EDE71" w:rsidR="00405C9D" w:rsidRPr="00405C9D" w:rsidRDefault="00405C9D" w:rsidP="00405C9D">
            <w:pPr>
              <w:keepNext/>
              <w:ind w:firstLine="0"/>
            </w:pPr>
            <w:r w:rsidRPr="00405C9D">
              <w:t>BUSTOS, HIXON, HART</w:t>
            </w:r>
            <w:r w:rsidR="00CF5580">
              <w:t>Z</w:t>
            </w:r>
            <w:r w:rsidRPr="00405C9D">
              <w:t xml:space="preserve"> and OREMUS</w:t>
            </w:r>
          </w:p>
        </w:tc>
      </w:tr>
    </w:tbl>
    <w:p w14:paraId="7C77AF41" w14:textId="77777777" w:rsidR="00405C9D" w:rsidRDefault="00405C9D" w:rsidP="00405C9D"/>
    <w:p w14:paraId="0FC338AE" w14:textId="5E980DD6"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1311"/>
      </w:tblGrid>
      <w:tr w:rsidR="00405C9D" w:rsidRPr="00405C9D" w14:paraId="43D765B3" w14:textId="77777777" w:rsidTr="00405C9D">
        <w:tc>
          <w:tcPr>
            <w:tcW w:w="1551" w:type="dxa"/>
            <w:shd w:val="clear" w:color="auto" w:fill="auto"/>
          </w:tcPr>
          <w:p w14:paraId="4F7DDC2A" w14:textId="2918497F" w:rsidR="00405C9D" w:rsidRPr="00405C9D" w:rsidRDefault="00405C9D" w:rsidP="00405C9D">
            <w:pPr>
              <w:keepNext/>
              <w:ind w:firstLine="0"/>
            </w:pPr>
            <w:r w:rsidRPr="00405C9D">
              <w:t>Bill Number:</w:t>
            </w:r>
          </w:p>
        </w:tc>
        <w:tc>
          <w:tcPr>
            <w:tcW w:w="1311" w:type="dxa"/>
            <w:shd w:val="clear" w:color="auto" w:fill="auto"/>
          </w:tcPr>
          <w:p w14:paraId="2A741F09" w14:textId="23C8663A" w:rsidR="00405C9D" w:rsidRPr="00405C9D" w:rsidRDefault="00405C9D" w:rsidP="00405C9D">
            <w:pPr>
              <w:keepNext/>
              <w:ind w:firstLine="0"/>
            </w:pPr>
            <w:r w:rsidRPr="00405C9D">
              <w:t>H. 3650</w:t>
            </w:r>
          </w:p>
        </w:tc>
      </w:tr>
      <w:tr w:rsidR="00405C9D" w:rsidRPr="00405C9D" w14:paraId="5473CDBE" w14:textId="77777777" w:rsidTr="00405C9D">
        <w:tc>
          <w:tcPr>
            <w:tcW w:w="1551" w:type="dxa"/>
            <w:shd w:val="clear" w:color="auto" w:fill="auto"/>
          </w:tcPr>
          <w:p w14:paraId="39655E2B" w14:textId="5A0697C9" w:rsidR="00405C9D" w:rsidRPr="00405C9D" w:rsidRDefault="00405C9D" w:rsidP="00405C9D">
            <w:pPr>
              <w:keepNext/>
              <w:ind w:firstLine="0"/>
            </w:pPr>
            <w:r w:rsidRPr="00405C9D">
              <w:t>Date:</w:t>
            </w:r>
          </w:p>
        </w:tc>
        <w:tc>
          <w:tcPr>
            <w:tcW w:w="1311" w:type="dxa"/>
            <w:shd w:val="clear" w:color="auto" w:fill="auto"/>
          </w:tcPr>
          <w:p w14:paraId="00DA5ECF" w14:textId="49F9D642" w:rsidR="00405C9D" w:rsidRPr="00405C9D" w:rsidRDefault="00405C9D" w:rsidP="00405C9D">
            <w:pPr>
              <w:keepNext/>
              <w:ind w:firstLine="0"/>
            </w:pPr>
            <w:r w:rsidRPr="00405C9D">
              <w:t>ADD:</w:t>
            </w:r>
          </w:p>
        </w:tc>
      </w:tr>
      <w:tr w:rsidR="00405C9D" w:rsidRPr="00405C9D" w14:paraId="3F57BB5E" w14:textId="77777777" w:rsidTr="00405C9D">
        <w:tc>
          <w:tcPr>
            <w:tcW w:w="1551" w:type="dxa"/>
            <w:shd w:val="clear" w:color="auto" w:fill="auto"/>
          </w:tcPr>
          <w:p w14:paraId="79A8C1BF" w14:textId="109D6C75" w:rsidR="00405C9D" w:rsidRPr="00405C9D" w:rsidRDefault="00405C9D" w:rsidP="00405C9D">
            <w:pPr>
              <w:keepNext/>
              <w:ind w:firstLine="0"/>
            </w:pPr>
            <w:r w:rsidRPr="00405C9D">
              <w:t>01/30/25</w:t>
            </w:r>
          </w:p>
        </w:tc>
        <w:tc>
          <w:tcPr>
            <w:tcW w:w="1311" w:type="dxa"/>
            <w:shd w:val="clear" w:color="auto" w:fill="auto"/>
          </w:tcPr>
          <w:p w14:paraId="5A1DABE1" w14:textId="02568D1D" w:rsidR="00405C9D" w:rsidRPr="00405C9D" w:rsidRDefault="00405C9D" w:rsidP="00405C9D">
            <w:pPr>
              <w:keepNext/>
              <w:ind w:firstLine="0"/>
            </w:pPr>
            <w:r w:rsidRPr="00405C9D">
              <w:t>ROBBINS</w:t>
            </w:r>
          </w:p>
        </w:tc>
      </w:tr>
    </w:tbl>
    <w:p w14:paraId="5EF2DE11" w14:textId="77777777" w:rsidR="00405C9D" w:rsidRDefault="00405C9D" w:rsidP="00405C9D"/>
    <w:p w14:paraId="6722B51E" w14:textId="43499B9D"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2526"/>
      </w:tblGrid>
      <w:tr w:rsidR="00405C9D" w:rsidRPr="00405C9D" w14:paraId="40E2AA0C" w14:textId="77777777" w:rsidTr="00405C9D">
        <w:tc>
          <w:tcPr>
            <w:tcW w:w="1551" w:type="dxa"/>
            <w:shd w:val="clear" w:color="auto" w:fill="auto"/>
          </w:tcPr>
          <w:p w14:paraId="5324D32D" w14:textId="7335EC19" w:rsidR="00405C9D" w:rsidRPr="00405C9D" w:rsidRDefault="00405C9D" w:rsidP="00405C9D">
            <w:pPr>
              <w:keepNext/>
              <w:ind w:firstLine="0"/>
            </w:pPr>
            <w:r w:rsidRPr="00405C9D">
              <w:t>Bill Number:</w:t>
            </w:r>
          </w:p>
        </w:tc>
        <w:tc>
          <w:tcPr>
            <w:tcW w:w="2526" w:type="dxa"/>
            <w:shd w:val="clear" w:color="auto" w:fill="auto"/>
          </w:tcPr>
          <w:p w14:paraId="46C64F72" w14:textId="76AF64CE" w:rsidR="00405C9D" w:rsidRPr="00405C9D" w:rsidRDefault="00405C9D" w:rsidP="00405C9D">
            <w:pPr>
              <w:keepNext/>
              <w:ind w:firstLine="0"/>
            </w:pPr>
            <w:r w:rsidRPr="00405C9D">
              <w:t>H. 3767</w:t>
            </w:r>
          </w:p>
        </w:tc>
      </w:tr>
      <w:tr w:rsidR="00405C9D" w:rsidRPr="00405C9D" w14:paraId="47F0C3F5" w14:textId="77777777" w:rsidTr="00405C9D">
        <w:tc>
          <w:tcPr>
            <w:tcW w:w="1551" w:type="dxa"/>
            <w:shd w:val="clear" w:color="auto" w:fill="auto"/>
          </w:tcPr>
          <w:p w14:paraId="52A25BD6" w14:textId="41BB1810" w:rsidR="00405C9D" w:rsidRPr="00405C9D" w:rsidRDefault="00405C9D" w:rsidP="00405C9D">
            <w:pPr>
              <w:keepNext/>
              <w:ind w:firstLine="0"/>
            </w:pPr>
            <w:r w:rsidRPr="00405C9D">
              <w:t>Date:</w:t>
            </w:r>
          </w:p>
        </w:tc>
        <w:tc>
          <w:tcPr>
            <w:tcW w:w="2526" w:type="dxa"/>
            <w:shd w:val="clear" w:color="auto" w:fill="auto"/>
          </w:tcPr>
          <w:p w14:paraId="39A9F38A" w14:textId="419706F0" w:rsidR="00405C9D" w:rsidRPr="00405C9D" w:rsidRDefault="00405C9D" w:rsidP="00405C9D">
            <w:pPr>
              <w:keepNext/>
              <w:ind w:firstLine="0"/>
            </w:pPr>
            <w:r w:rsidRPr="00405C9D">
              <w:t>ADD:</w:t>
            </w:r>
          </w:p>
        </w:tc>
      </w:tr>
      <w:tr w:rsidR="00405C9D" w:rsidRPr="00405C9D" w14:paraId="3DFCC0CF" w14:textId="77777777" w:rsidTr="00405C9D">
        <w:tc>
          <w:tcPr>
            <w:tcW w:w="1551" w:type="dxa"/>
            <w:shd w:val="clear" w:color="auto" w:fill="auto"/>
          </w:tcPr>
          <w:p w14:paraId="7A9A6B23" w14:textId="59F1F8F5" w:rsidR="00405C9D" w:rsidRPr="00405C9D" w:rsidRDefault="00405C9D" w:rsidP="00405C9D">
            <w:pPr>
              <w:keepNext/>
              <w:ind w:firstLine="0"/>
            </w:pPr>
            <w:r w:rsidRPr="00405C9D">
              <w:t>01/30/25</w:t>
            </w:r>
          </w:p>
        </w:tc>
        <w:tc>
          <w:tcPr>
            <w:tcW w:w="2526" w:type="dxa"/>
            <w:shd w:val="clear" w:color="auto" w:fill="auto"/>
          </w:tcPr>
          <w:p w14:paraId="110D1574" w14:textId="32E8ABB1" w:rsidR="00405C9D" w:rsidRPr="00405C9D" w:rsidRDefault="00405C9D" w:rsidP="00405C9D">
            <w:pPr>
              <w:keepNext/>
              <w:ind w:firstLine="0"/>
            </w:pPr>
            <w:r w:rsidRPr="00405C9D">
              <w:t>WILLIAMS and LUCK</w:t>
            </w:r>
          </w:p>
        </w:tc>
      </w:tr>
    </w:tbl>
    <w:p w14:paraId="2C5DF2E3" w14:textId="77777777" w:rsidR="00405C9D" w:rsidRDefault="00405C9D" w:rsidP="00405C9D"/>
    <w:p w14:paraId="1598AB95" w14:textId="33585FE2" w:rsidR="00405C9D" w:rsidRDefault="00405C9D" w:rsidP="00405C9D">
      <w:pPr>
        <w:keepNext/>
        <w:jc w:val="center"/>
        <w:rPr>
          <w:b/>
        </w:rPr>
      </w:pPr>
      <w:r w:rsidRPr="00405C9D">
        <w:rPr>
          <w:b/>
        </w:rPr>
        <w:t>CO-SPONSOR(S) ADDED</w:t>
      </w:r>
    </w:p>
    <w:tbl>
      <w:tblPr>
        <w:tblW w:w="0" w:type="auto"/>
        <w:tblLayout w:type="fixed"/>
        <w:tblLook w:val="0000" w:firstRow="0" w:lastRow="0" w:firstColumn="0" w:lastColumn="0" w:noHBand="0" w:noVBand="0"/>
      </w:tblPr>
      <w:tblGrid>
        <w:gridCol w:w="1551"/>
        <w:gridCol w:w="3756"/>
      </w:tblGrid>
      <w:tr w:rsidR="00405C9D" w:rsidRPr="00405C9D" w14:paraId="3DF6D2D5" w14:textId="77777777" w:rsidTr="00405C9D">
        <w:tc>
          <w:tcPr>
            <w:tcW w:w="1551" w:type="dxa"/>
            <w:shd w:val="clear" w:color="auto" w:fill="auto"/>
          </w:tcPr>
          <w:p w14:paraId="026888DA" w14:textId="3D685D7B" w:rsidR="00405C9D" w:rsidRPr="00405C9D" w:rsidRDefault="00405C9D" w:rsidP="00405C9D">
            <w:pPr>
              <w:keepNext/>
              <w:ind w:firstLine="0"/>
            </w:pPr>
            <w:r w:rsidRPr="00405C9D">
              <w:t>Bill Number:</w:t>
            </w:r>
          </w:p>
        </w:tc>
        <w:tc>
          <w:tcPr>
            <w:tcW w:w="3756" w:type="dxa"/>
            <w:shd w:val="clear" w:color="auto" w:fill="auto"/>
          </w:tcPr>
          <w:p w14:paraId="7F56BF53" w14:textId="67D70D2D" w:rsidR="00405C9D" w:rsidRPr="00405C9D" w:rsidRDefault="00405C9D" w:rsidP="00405C9D">
            <w:pPr>
              <w:keepNext/>
              <w:ind w:firstLine="0"/>
            </w:pPr>
            <w:r w:rsidRPr="00405C9D">
              <w:t>H. 3777</w:t>
            </w:r>
          </w:p>
        </w:tc>
      </w:tr>
      <w:tr w:rsidR="00405C9D" w:rsidRPr="00405C9D" w14:paraId="6EC0A948" w14:textId="77777777" w:rsidTr="00405C9D">
        <w:tc>
          <w:tcPr>
            <w:tcW w:w="1551" w:type="dxa"/>
            <w:shd w:val="clear" w:color="auto" w:fill="auto"/>
          </w:tcPr>
          <w:p w14:paraId="410313B7" w14:textId="40215ADA" w:rsidR="00405C9D" w:rsidRPr="00405C9D" w:rsidRDefault="00405C9D" w:rsidP="00405C9D">
            <w:pPr>
              <w:keepNext/>
              <w:ind w:firstLine="0"/>
            </w:pPr>
            <w:r w:rsidRPr="00405C9D">
              <w:t>Date:</w:t>
            </w:r>
          </w:p>
        </w:tc>
        <w:tc>
          <w:tcPr>
            <w:tcW w:w="3756" w:type="dxa"/>
            <w:shd w:val="clear" w:color="auto" w:fill="auto"/>
          </w:tcPr>
          <w:p w14:paraId="2E182142" w14:textId="5AA73F6D" w:rsidR="00405C9D" w:rsidRPr="00405C9D" w:rsidRDefault="00405C9D" w:rsidP="00405C9D">
            <w:pPr>
              <w:keepNext/>
              <w:ind w:firstLine="0"/>
            </w:pPr>
            <w:r w:rsidRPr="00405C9D">
              <w:t>ADD:</w:t>
            </w:r>
          </w:p>
        </w:tc>
      </w:tr>
      <w:tr w:rsidR="00405C9D" w:rsidRPr="00405C9D" w14:paraId="5465DA4F" w14:textId="77777777" w:rsidTr="00405C9D">
        <w:tc>
          <w:tcPr>
            <w:tcW w:w="1551" w:type="dxa"/>
            <w:shd w:val="clear" w:color="auto" w:fill="auto"/>
          </w:tcPr>
          <w:p w14:paraId="702B13DB" w14:textId="5D391775" w:rsidR="00405C9D" w:rsidRPr="00405C9D" w:rsidRDefault="00405C9D" w:rsidP="00405C9D">
            <w:pPr>
              <w:keepNext/>
              <w:ind w:firstLine="0"/>
            </w:pPr>
            <w:r w:rsidRPr="00405C9D">
              <w:t>01/30/25</w:t>
            </w:r>
          </w:p>
        </w:tc>
        <w:tc>
          <w:tcPr>
            <w:tcW w:w="3756" w:type="dxa"/>
            <w:shd w:val="clear" w:color="auto" w:fill="auto"/>
          </w:tcPr>
          <w:p w14:paraId="3FA5BD8F" w14:textId="7245BBB1" w:rsidR="00405C9D" w:rsidRPr="00405C9D" w:rsidRDefault="00405C9D" w:rsidP="00405C9D">
            <w:pPr>
              <w:keepNext/>
              <w:ind w:firstLine="0"/>
            </w:pPr>
            <w:r w:rsidRPr="00405C9D">
              <w:t>ALEXANDER, GRANT and REESE</w:t>
            </w:r>
          </w:p>
        </w:tc>
      </w:tr>
    </w:tbl>
    <w:p w14:paraId="5957A70B" w14:textId="77777777" w:rsidR="00405C9D" w:rsidRDefault="00405C9D" w:rsidP="00405C9D"/>
    <w:p w14:paraId="30763A23" w14:textId="42A12CCD" w:rsidR="00405C9D" w:rsidRDefault="00405C9D" w:rsidP="00405C9D">
      <w:pPr>
        <w:keepNext/>
        <w:jc w:val="center"/>
        <w:rPr>
          <w:b/>
        </w:rPr>
      </w:pPr>
      <w:r w:rsidRPr="00405C9D">
        <w:rPr>
          <w:b/>
        </w:rPr>
        <w:t>LEAVE OF ABSENCE</w:t>
      </w:r>
    </w:p>
    <w:p w14:paraId="14FC3517" w14:textId="0DA06BB3" w:rsidR="00405C9D" w:rsidRDefault="00405C9D" w:rsidP="00405C9D">
      <w:r>
        <w:t xml:space="preserve">The SPEAKER </w:t>
      </w:r>
      <w:r w:rsidRPr="00405C9D">
        <w:rPr>
          <w:i/>
        </w:rPr>
        <w:t>PRO TEMPORE</w:t>
      </w:r>
      <w:r>
        <w:t xml:space="preserve"> granted Rep. WILLIS a leave of absence for the remainder of the day. </w:t>
      </w:r>
    </w:p>
    <w:p w14:paraId="505814BF" w14:textId="77777777" w:rsidR="00405C9D" w:rsidRDefault="00405C9D" w:rsidP="00405C9D"/>
    <w:p w14:paraId="298F45AA" w14:textId="0A76F744" w:rsidR="00405C9D" w:rsidRDefault="00405C9D" w:rsidP="00405C9D">
      <w:pPr>
        <w:keepNext/>
        <w:jc w:val="center"/>
        <w:rPr>
          <w:b/>
        </w:rPr>
      </w:pPr>
      <w:r w:rsidRPr="00405C9D">
        <w:rPr>
          <w:b/>
        </w:rPr>
        <w:lastRenderedPageBreak/>
        <w:t>H. 3792--SENT TO THE SENATE</w:t>
      </w:r>
    </w:p>
    <w:p w14:paraId="2ED6E42D" w14:textId="0F23BDC5" w:rsidR="00405C9D" w:rsidRDefault="00405C9D" w:rsidP="00405C9D">
      <w:pPr>
        <w:keepNext/>
      </w:pPr>
      <w:r>
        <w:t>The following Bill was taken up:</w:t>
      </w:r>
    </w:p>
    <w:p w14:paraId="6536E732" w14:textId="77777777" w:rsidR="00405C9D" w:rsidRDefault="00405C9D" w:rsidP="00405C9D">
      <w:pPr>
        <w:keepNext/>
      </w:pPr>
      <w:bookmarkStart w:id="113" w:name="include_clip_start_170"/>
      <w:bookmarkEnd w:id="113"/>
    </w:p>
    <w:p w14:paraId="60A6EF54" w14:textId="77777777" w:rsidR="00405C9D" w:rsidRDefault="00405C9D" w:rsidP="00405C9D">
      <w:pPr>
        <w:keepNext/>
      </w:pPr>
      <w:r>
        <w:t>H. 3792 -- Rep. Pedalino: A BILL TO AMEND ACT 106 OF 2021, RELATING TO THE CONSOLIDATION OF SCHOOL DISTRICTS IN CLARENDON COUNTY INTO THE CLARENDON COUNTY SCHOOL DISTRICT, SO AS TO CHANGE THE METHOD OF DETERMINING THE RESULTS OF ELECTIONS FOR MEMBERS OF THE BOARD OF TRUSTEES, AND TO REQUIRE THE BOARD OF TRUSTEES TO ANNUALLY SUBMIT ITS PROPOSED BUDGET TO THE CLARENDON COUNTY COUNCIL FOR APPROVAL.</w:t>
      </w:r>
    </w:p>
    <w:p w14:paraId="3DF1FCA3" w14:textId="77777777" w:rsidR="00F47DD0" w:rsidRDefault="00F47DD0" w:rsidP="00405C9D">
      <w:pPr>
        <w:keepNext/>
      </w:pPr>
    </w:p>
    <w:p w14:paraId="09A10D13" w14:textId="7F3842FA" w:rsidR="00405C9D" w:rsidRDefault="00405C9D" w:rsidP="00405C9D">
      <w:bookmarkStart w:id="114" w:name="include_clip_end_170"/>
      <w:bookmarkEnd w:id="114"/>
      <w:r>
        <w:t xml:space="preserve">The Bill was read the third time and ordered sent to the Senate.  </w:t>
      </w:r>
    </w:p>
    <w:p w14:paraId="23408CF2" w14:textId="77777777" w:rsidR="00405C9D" w:rsidRDefault="00405C9D" w:rsidP="00405C9D"/>
    <w:p w14:paraId="0E5F1E0A" w14:textId="708E8299" w:rsidR="00405C9D" w:rsidRDefault="00405C9D" w:rsidP="00405C9D">
      <w:pPr>
        <w:keepNext/>
        <w:jc w:val="center"/>
        <w:rPr>
          <w:b/>
        </w:rPr>
      </w:pPr>
      <w:r w:rsidRPr="00405C9D">
        <w:rPr>
          <w:b/>
        </w:rPr>
        <w:t>H. 3767--DEBATE ADJOURNED</w:t>
      </w:r>
    </w:p>
    <w:p w14:paraId="5D7B3BD6" w14:textId="01D7557E" w:rsidR="00405C9D" w:rsidRDefault="00405C9D" w:rsidP="00405C9D">
      <w:pPr>
        <w:keepNext/>
      </w:pPr>
      <w:r>
        <w:t>The following Bill was taken up:</w:t>
      </w:r>
    </w:p>
    <w:p w14:paraId="2F6EE932" w14:textId="77777777" w:rsidR="00405C9D" w:rsidRDefault="00405C9D" w:rsidP="00405C9D">
      <w:pPr>
        <w:keepNext/>
      </w:pPr>
      <w:bookmarkStart w:id="115" w:name="include_clip_start_173"/>
      <w:bookmarkEnd w:id="115"/>
    </w:p>
    <w:p w14:paraId="07D3C703" w14:textId="77777777" w:rsidR="00405C9D" w:rsidRDefault="00405C9D" w:rsidP="00405C9D">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7B10577A" w14:textId="6A2E287A" w:rsidR="00405C9D" w:rsidRDefault="00405C9D" w:rsidP="00405C9D">
      <w:bookmarkStart w:id="116" w:name="include_clip_end_173"/>
      <w:bookmarkEnd w:id="116"/>
    </w:p>
    <w:p w14:paraId="5921ABF8" w14:textId="7FEF37F0" w:rsidR="00405C9D" w:rsidRDefault="00405C9D" w:rsidP="00405C9D">
      <w:r>
        <w:t>Rep. MITCHELL moved to adjourn debate on the Bill until Thursday, February 6, which was agreed to.</w:t>
      </w:r>
    </w:p>
    <w:p w14:paraId="57E2D950" w14:textId="77777777" w:rsidR="00405C9D" w:rsidRDefault="00405C9D" w:rsidP="00405C9D"/>
    <w:p w14:paraId="071F1983" w14:textId="790C2029" w:rsidR="00405C9D" w:rsidRDefault="00405C9D" w:rsidP="00405C9D">
      <w:r>
        <w:t>Rep. FORREST moved that the House do now adjourn, which was agreed to.</w:t>
      </w:r>
    </w:p>
    <w:p w14:paraId="24C257C3" w14:textId="77777777" w:rsidR="00405C9D" w:rsidRDefault="00405C9D" w:rsidP="00405C9D"/>
    <w:p w14:paraId="75157E99" w14:textId="54A6BA27" w:rsidR="00405C9D" w:rsidRDefault="00405C9D" w:rsidP="00405C9D">
      <w:pPr>
        <w:keepNext/>
        <w:jc w:val="center"/>
        <w:rPr>
          <w:b/>
        </w:rPr>
      </w:pPr>
      <w:r w:rsidRPr="00405C9D">
        <w:rPr>
          <w:b/>
        </w:rPr>
        <w:t>RETURNED WITH CONCURRENCE</w:t>
      </w:r>
    </w:p>
    <w:p w14:paraId="0CCB4366" w14:textId="6CE567C2" w:rsidR="00405C9D" w:rsidRDefault="00405C9D" w:rsidP="00405C9D">
      <w:r>
        <w:t>The Senate returned to the House with concurrence the following:</w:t>
      </w:r>
    </w:p>
    <w:p w14:paraId="3ECC5E82" w14:textId="77777777" w:rsidR="00405C9D" w:rsidRDefault="00405C9D" w:rsidP="00405C9D">
      <w:bookmarkStart w:id="117" w:name="include_clip_start_178"/>
      <w:bookmarkEnd w:id="117"/>
    </w:p>
    <w:p w14:paraId="38F91B97" w14:textId="77777777" w:rsidR="00405C9D" w:rsidRDefault="00405C9D" w:rsidP="00405C9D">
      <w:r>
        <w:t xml:space="preserve">H. 3827 --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w:t>
      </w:r>
      <w:r>
        <w:lastRenderedPageBreak/>
        <w:t>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POSITIVE IMPACT OF SCIENCE, TECHNOLOGY, ENGINEERING, AND MATHEMATICS (STEM) EDUCATION ON QUALITY OF LIFE IN SOUTH CAROLINA AND TO DECLARE APRIL 2, 2025, AS "STEM EDUCATION DAY" IN SOUTH CAROLINA.</w:t>
      </w:r>
    </w:p>
    <w:p w14:paraId="6D4A3922" w14:textId="540E0596" w:rsidR="00405C9D" w:rsidRDefault="00405C9D" w:rsidP="00405C9D">
      <w:bookmarkStart w:id="118" w:name="include_clip_end_178"/>
      <w:bookmarkEnd w:id="118"/>
    </w:p>
    <w:p w14:paraId="05ABD7D4" w14:textId="2C83A3E7" w:rsidR="00405C9D" w:rsidRDefault="00405C9D" w:rsidP="00405C9D">
      <w:pPr>
        <w:keepNext/>
        <w:pBdr>
          <w:top w:val="single" w:sz="4" w:space="1" w:color="auto"/>
          <w:left w:val="single" w:sz="4" w:space="4" w:color="auto"/>
          <w:right w:val="single" w:sz="4" w:space="4" w:color="auto"/>
          <w:between w:val="single" w:sz="4" w:space="1" w:color="auto"/>
          <w:bar w:val="single" w:sz="4" w:color="auto"/>
        </w:pBdr>
        <w:jc w:val="center"/>
        <w:rPr>
          <w:b/>
        </w:rPr>
      </w:pPr>
      <w:r w:rsidRPr="00405C9D">
        <w:rPr>
          <w:b/>
        </w:rPr>
        <w:t>ADJOURNMENT</w:t>
      </w:r>
    </w:p>
    <w:p w14:paraId="4445F6DC" w14:textId="4F3425FD" w:rsidR="00405C9D" w:rsidRDefault="00405C9D" w:rsidP="00405C9D">
      <w:pPr>
        <w:keepNext/>
        <w:pBdr>
          <w:left w:val="single" w:sz="4" w:space="4" w:color="auto"/>
          <w:right w:val="single" w:sz="4" w:space="4" w:color="auto"/>
          <w:between w:val="single" w:sz="4" w:space="1" w:color="auto"/>
          <w:bar w:val="single" w:sz="4" w:color="auto"/>
        </w:pBdr>
      </w:pPr>
      <w:r>
        <w:t xml:space="preserve">At 11:11 a.m. the House, in accordance with the motion of Rep. ROBBINS, adjourned in memory of Harry Gatch, father of </w:t>
      </w:r>
      <w:r w:rsidR="00F47DD0">
        <w:t>Representative</w:t>
      </w:r>
      <w:r>
        <w:t xml:space="preserve"> Gatch, to meet at 10:00 a.m. tomorrow.</w:t>
      </w:r>
    </w:p>
    <w:p w14:paraId="2C60EF0B" w14:textId="77777777" w:rsidR="00405C9D" w:rsidRDefault="00405C9D" w:rsidP="00405C9D">
      <w:pPr>
        <w:pBdr>
          <w:left w:val="single" w:sz="4" w:space="4" w:color="auto"/>
          <w:bottom w:val="single" w:sz="4" w:space="1" w:color="auto"/>
          <w:right w:val="single" w:sz="4" w:space="4" w:color="auto"/>
          <w:between w:val="single" w:sz="4" w:space="1" w:color="auto"/>
          <w:bar w:val="single" w:sz="4" w:color="auto"/>
        </w:pBdr>
        <w:jc w:val="center"/>
      </w:pPr>
      <w:r>
        <w:t>***</w:t>
      </w:r>
    </w:p>
    <w:p w14:paraId="441BFFD5" w14:textId="77777777" w:rsidR="004C3075" w:rsidRDefault="004C3075" w:rsidP="004C3075">
      <w:pPr>
        <w:jc w:val="center"/>
      </w:pPr>
    </w:p>
    <w:p w14:paraId="7E3E4F38" w14:textId="51DA0489" w:rsidR="004C3075" w:rsidRPr="004C3075" w:rsidRDefault="004C3075" w:rsidP="004C3075">
      <w:pPr>
        <w:tabs>
          <w:tab w:val="right" w:leader="dot" w:pos="2520"/>
        </w:tabs>
        <w:rPr>
          <w:sz w:val="20"/>
        </w:rPr>
      </w:pPr>
    </w:p>
    <w:sectPr w:rsidR="004C3075" w:rsidRPr="004C3075" w:rsidSect="009C7AA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3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54C2" w14:textId="77777777" w:rsidR="00405C9D" w:rsidRDefault="00405C9D">
      <w:r>
        <w:separator/>
      </w:r>
    </w:p>
  </w:endnote>
  <w:endnote w:type="continuationSeparator" w:id="0">
    <w:p w14:paraId="05A844D8" w14:textId="77777777" w:rsidR="00405C9D" w:rsidRDefault="0040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29509"/>
      <w:docPartObj>
        <w:docPartGallery w:val="Page Numbers (Bottom of Page)"/>
        <w:docPartUnique/>
      </w:docPartObj>
    </w:sdtPr>
    <w:sdtEndPr>
      <w:rPr>
        <w:noProof/>
      </w:rPr>
    </w:sdtEndPr>
    <w:sdtContent>
      <w:p w14:paraId="4AE251CC" w14:textId="6C626506" w:rsidR="000176BB" w:rsidRDefault="000176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C2E" w14:textId="77777777" w:rsidR="00405C9D" w:rsidRDefault="00405C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9AE9FE" w14:textId="77777777" w:rsidR="00405C9D" w:rsidRDefault="0040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B7B1" w14:textId="77777777" w:rsidR="00405C9D" w:rsidRDefault="00405C9D">
      <w:r>
        <w:separator/>
      </w:r>
    </w:p>
  </w:footnote>
  <w:footnote w:type="continuationSeparator" w:id="0">
    <w:p w14:paraId="0BBD106A" w14:textId="77777777" w:rsidR="00405C9D" w:rsidRDefault="0040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B226" w14:textId="4AEA3D06" w:rsidR="000176BB" w:rsidRDefault="000176BB" w:rsidP="000176BB">
    <w:pPr>
      <w:pStyle w:val="Cover3"/>
    </w:pPr>
    <w:r>
      <w:t>THURSDAY, JANUARY 30, 2025</w:t>
    </w:r>
  </w:p>
  <w:p w14:paraId="2D752FFF" w14:textId="77777777" w:rsidR="000176BB" w:rsidRDefault="00017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390" w14:textId="77777777" w:rsidR="00405C9D" w:rsidRDefault="00405C9D">
    <w:pPr>
      <w:pStyle w:val="Header"/>
      <w:jc w:val="center"/>
      <w:rPr>
        <w:b/>
      </w:rPr>
    </w:pPr>
    <w:r>
      <w:rPr>
        <w:b/>
      </w:rPr>
      <w:t>Thursday, January 30, 2025</w:t>
    </w:r>
  </w:p>
  <w:p w14:paraId="20F56203" w14:textId="77777777" w:rsidR="00405C9D" w:rsidRDefault="00405C9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960447553">
    <w:abstractNumId w:val="6"/>
  </w:num>
  <w:num w:numId="2" w16cid:durableId="220215863">
    <w:abstractNumId w:val="3"/>
  </w:num>
  <w:num w:numId="3" w16cid:durableId="798501286">
    <w:abstractNumId w:val="1"/>
  </w:num>
  <w:num w:numId="4" w16cid:durableId="684095699">
    <w:abstractNumId w:val="5"/>
  </w:num>
  <w:num w:numId="5" w16cid:durableId="493372341">
    <w:abstractNumId w:val="4"/>
  </w:num>
  <w:num w:numId="6" w16cid:durableId="1785272172">
    <w:abstractNumId w:val="0"/>
  </w:num>
  <w:num w:numId="7" w16cid:durableId="1029574364">
    <w:abstractNumId w:val="7"/>
  </w:num>
  <w:num w:numId="8"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9D"/>
    <w:rsid w:val="0001340B"/>
    <w:rsid w:val="000176BB"/>
    <w:rsid w:val="00375044"/>
    <w:rsid w:val="00402F0B"/>
    <w:rsid w:val="00405C9D"/>
    <w:rsid w:val="00442B59"/>
    <w:rsid w:val="004C3075"/>
    <w:rsid w:val="006E152A"/>
    <w:rsid w:val="009C6031"/>
    <w:rsid w:val="009C7AA4"/>
    <w:rsid w:val="00B9649A"/>
    <w:rsid w:val="00C140CF"/>
    <w:rsid w:val="00C326FD"/>
    <w:rsid w:val="00C719B2"/>
    <w:rsid w:val="00CF5580"/>
    <w:rsid w:val="00EC29BE"/>
    <w:rsid w:val="00F47DD0"/>
    <w:rsid w:val="00F8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7025"/>
  <w15:chartTrackingRefBased/>
  <w15:docId w15:val="{ACBEE290-6221-49D6-96D5-0C75EB55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405C9D"/>
    <w:rPr>
      <w:color w:val="0000FF"/>
      <w:u w:val="single"/>
    </w:rPr>
  </w:style>
  <w:style w:type="character" w:customStyle="1" w:styleId="HeaderChar">
    <w:name w:val="Header Char"/>
    <w:link w:val="Header"/>
    <w:uiPriority w:val="99"/>
    <w:rsid w:val="00405C9D"/>
    <w:rPr>
      <w:sz w:val="22"/>
    </w:rPr>
  </w:style>
  <w:style w:type="paragraph" w:styleId="BodyText">
    <w:name w:val="Body Text"/>
    <w:basedOn w:val="Normal"/>
    <w:link w:val="BodyTextChar"/>
    <w:uiPriority w:val="1"/>
    <w:qFormat/>
    <w:rsid w:val="00405C9D"/>
    <w:pPr>
      <w:ind w:right="-240" w:firstLine="0"/>
    </w:pPr>
  </w:style>
  <w:style w:type="character" w:customStyle="1" w:styleId="BodyTextChar">
    <w:name w:val="Body Text Char"/>
    <w:basedOn w:val="DefaultParagraphFont"/>
    <w:link w:val="BodyText"/>
    <w:uiPriority w:val="1"/>
    <w:rsid w:val="00405C9D"/>
    <w:rPr>
      <w:sz w:val="22"/>
    </w:rPr>
  </w:style>
  <w:style w:type="paragraph" w:styleId="Title">
    <w:name w:val="Title"/>
    <w:basedOn w:val="Normal"/>
    <w:link w:val="TitleChar"/>
    <w:qFormat/>
    <w:rsid w:val="00405C9D"/>
    <w:pPr>
      <w:ind w:firstLine="0"/>
      <w:jc w:val="center"/>
    </w:pPr>
    <w:rPr>
      <w:b/>
      <w:bCs/>
      <w:sz w:val="24"/>
      <w:szCs w:val="24"/>
    </w:rPr>
  </w:style>
  <w:style w:type="character" w:customStyle="1" w:styleId="TitleChar">
    <w:name w:val="Title Char"/>
    <w:basedOn w:val="DefaultParagraphFont"/>
    <w:link w:val="Title"/>
    <w:rsid w:val="00405C9D"/>
    <w:rPr>
      <w:b/>
      <w:bCs/>
      <w:sz w:val="24"/>
      <w:szCs w:val="24"/>
    </w:rPr>
  </w:style>
  <w:style w:type="character" w:customStyle="1" w:styleId="FooterChar">
    <w:name w:val="Footer Char"/>
    <w:link w:val="Footer"/>
    <w:uiPriority w:val="99"/>
    <w:rsid w:val="00405C9D"/>
    <w:rPr>
      <w:sz w:val="22"/>
    </w:rPr>
  </w:style>
  <w:style w:type="paragraph" w:customStyle="1" w:styleId="SectionHead">
    <w:name w:val="Section Head"/>
    <w:rsid w:val="00405C9D"/>
    <w:pPr>
      <w:spacing w:before="80" w:line="240" w:lineRule="exact"/>
      <w:jc w:val="center"/>
    </w:pPr>
    <w:rPr>
      <w:rFonts w:ascii="Giovanni Bold" w:hAnsi="Giovanni Bold"/>
      <w:sz w:val="22"/>
    </w:rPr>
  </w:style>
  <w:style w:type="character" w:customStyle="1" w:styleId="Normal1">
    <w:name w:val="Normal1"/>
    <w:rsid w:val="00405C9D"/>
    <w:rPr>
      <w:rFonts w:ascii="Helvetica" w:hAnsi="Helvetica"/>
      <w:noProof w:val="0"/>
      <w:sz w:val="24"/>
      <w:lang w:val="en-US"/>
    </w:rPr>
  </w:style>
  <w:style w:type="paragraph" w:customStyle="1" w:styleId="TabText1">
    <w:name w:val="Tab Text 1"/>
    <w:basedOn w:val="Normal"/>
    <w:rsid w:val="00405C9D"/>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405C9D"/>
    <w:pPr>
      <w:spacing w:before="120" w:line="240" w:lineRule="exact"/>
      <w:jc w:val="center"/>
    </w:pPr>
    <w:rPr>
      <w:rFonts w:ascii="Giovanni Bold" w:hAnsi="Giovanni Bold"/>
      <w:caps/>
      <w:sz w:val="22"/>
    </w:rPr>
  </w:style>
  <w:style w:type="paragraph" w:customStyle="1" w:styleId="SubHead1">
    <w:name w:val="SubHead 1"/>
    <w:basedOn w:val="SectionHead"/>
    <w:rsid w:val="00405C9D"/>
    <w:pPr>
      <w:spacing w:line="220" w:lineRule="exact"/>
    </w:pPr>
  </w:style>
  <w:style w:type="paragraph" w:customStyle="1" w:styleId="PressReps">
    <w:name w:val="Press Reps"/>
    <w:basedOn w:val="Normal"/>
    <w:rsid w:val="00405C9D"/>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405C9D"/>
    <w:pPr>
      <w:spacing w:before="100" w:beforeAutospacing="1" w:after="100" w:afterAutospacing="1"/>
      <w:ind w:firstLine="0"/>
      <w:jc w:val="left"/>
    </w:pPr>
    <w:rPr>
      <w:sz w:val="24"/>
      <w:szCs w:val="24"/>
    </w:rPr>
  </w:style>
  <w:style w:type="paragraph" w:styleId="NoSpacing">
    <w:name w:val="No Spacing"/>
    <w:basedOn w:val="Normal"/>
    <w:uiPriority w:val="99"/>
    <w:qFormat/>
    <w:rsid w:val="00405C9D"/>
    <w:pPr>
      <w:ind w:firstLine="0"/>
      <w:jc w:val="left"/>
    </w:pPr>
    <w:rPr>
      <w:rFonts w:ascii="Calibri" w:eastAsia="Calibri" w:hAnsi="Calibri" w:cs="Calibri"/>
      <w:szCs w:val="22"/>
    </w:rPr>
  </w:style>
  <w:style w:type="paragraph" w:customStyle="1" w:styleId="msonospacing0">
    <w:name w:val="msonospacing"/>
    <w:basedOn w:val="Normal"/>
    <w:uiPriority w:val="99"/>
    <w:rsid w:val="00405C9D"/>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405C9D"/>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9D"/>
    <w:rPr>
      <w:rFonts w:ascii="Tahoma" w:hAnsi="Tahoma" w:cs="Tahoma"/>
      <w:sz w:val="16"/>
      <w:szCs w:val="16"/>
    </w:rPr>
  </w:style>
  <w:style w:type="paragraph" w:styleId="ListParagraph">
    <w:name w:val="List Paragraph"/>
    <w:basedOn w:val="Normal"/>
    <w:uiPriority w:val="1"/>
    <w:qFormat/>
    <w:rsid w:val="00405C9D"/>
    <w:pPr>
      <w:ind w:left="720" w:firstLine="0"/>
      <w:contextualSpacing/>
      <w:jc w:val="left"/>
    </w:pPr>
    <w:rPr>
      <w:rFonts w:eastAsia="Calibri"/>
      <w:sz w:val="24"/>
      <w:lang w:eastAsia="zh-TW"/>
    </w:rPr>
  </w:style>
  <w:style w:type="table" w:styleId="TableGrid">
    <w:name w:val="Table Grid"/>
    <w:basedOn w:val="TableNormal"/>
    <w:rsid w:val="00405C9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405C9D"/>
    <w:pPr>
      <w:widowControl w:val="0"/>
      <w:autoSpaceDE w:val="0"/>
      <w:autoSpaceDN w:val="0"/>
      <w:ind w:firstLine="0"/>
      <w:jc w:val="left"/>
    </w:pPr>
    <w:rPr>
      <w:szCs w:val="22"/>
    </w:rPr>
  </w:style>
  <w:style w:type="character" w:styleId="FollowedHyperlink">
    <w:name w:val="FollowedHyperlink"/>
    <w:uiPriority w:val="99"/>
    <w:semiHidden/>
    <w:unhideWhenUsed/>
    <w:rsid w:val="00405C9D"/>
    <w:rPr>
      <w:color w:val="96607D"/>
      <w:u w:val="single"/>
    </w:rPr>
  </w:style>
  <w:style w:type="paragraph" w:customStyle="1" w:styleId="msonormal0">
    <w:name w:val="msonormal"/>
    <w:basedOn w:val="Normal"/>
    <w:rsid w:val="00405C9D"/>
    <w:pPr>
      <w:spacing w:before="100" w:beforeAutospacing="1" w:after="100" w:afterAutospacing="1"/>
      <w:ind w:firstLine="0"/>
      <w:jc w:val="left"/>
    </w:pPr>
    <w:rPr>
      <w:sz w:val="24"/>
      <w:szCs w:val="24"/>
    </w:rPr>
  </w:style>
  <w:style w:type="paragraph" w:customStyle="1" w:styleId="xl66">
    <w:name w:val="xl66"/>
    <w:basedOn w:val="Normal"/>
    <w:rsid w:val="00405C9D"/>
    <w:pPr>
      <w:spacing w:before="100" w:beforeAutospacing="1" w:after="100" w:afterAutospacing="1"/>
      <w:ind w:firstLine="0"/>
      <w:jc w:val="left"/>
    </w:pPr>
    <w:rPr>
      <w:b/>
      <w:bCs/>
      <w:sz w:val="24"/>
      <w:szCs w:val="24"/>
    </w:rPr>
  </w:style>
  <w:style w:type="paragraph" w:customStyle="1" w:styleId="xl67">
    <w:name w:val="xl67"/>
    <w:basedOn w:val="Normal"/>
    <w:rsid w:val="00405C9D"/>
    <w:pPr>
      <w:spacing w:before="100" w:beforeAutospacing="1" w:after="100" w:afterAutospacing="1"/>
      <w:ind w:firstLine="0"/>
      <w:jc w:val="left"/>
    </w:pPr>
    <w:rPr>
      <w:b/>
      <w:bCs/>
      <w:sz w:val="24"/>
      <w:szCs w:val="24"/>
    </w:rPr>
  </w:style>
  <w:style w:type="paragraph" w:customStyle="1" w:styleId="Cover1">
    <w:name w:val="Cover1"/>
    <w:basedOn w:val="Normal"/>
    <w:rsid w:val="00405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5C9D"/>
    <w:pPr>
      <w:ind w:firstLine="0"/>
      <w:jc w:val="left"/>
    </w:pPr>
    <w:rPr>
      <w:sz w:val="20"/>
    </w:rPr>
  </w:style>
  <w:style w:type="paragraph" w:customStyle="1" w:styleId="Cover3">
    <w:name w:val="Cover3"/>
    <w:basedOn w:val="Normal"/>
    <w:rsid w:val="00405C9D"/>
    <w:pPr>
      <w:ind w:firstLine="0"/>
      <w:jc w:val="center"/>
    </w:pPr>
    <w:rPr>
      <w:b/>
    </w:rPr>
  </w:style>
  <w:style w:type="paragraph" w:customStyle="1" w:styleId="Cover4">
    <w:name w:val="Cover4"/>
    <w:basedOn w:val="Cover1"/>
    <w:rsid w:val="00405C9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statehouse.gov/reports/ElectionCommission/Copy%20of%202025%20Precinct%20Report;%20Sec.%207-7-710.xls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5</TotalTime>
  <Pages>54</Pages>
  <Words>14684</Words>
  <Characters>76097</Characters>
  <Application>Microsoft Office Word</Application>
  <DocSecurity>0</DocSecurity>
  <Lines>634</Lines>
  <Paragraphs>181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2025-06-18T18:55:00Z</dcterms:created>
  <dcterms:modified xsi:type="dcterms:W3CDTF">2025-09-04T17:46:00Z</dcterms:modified>
</cp:coreProperties>
</file>