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9FA6" w14:textId="77777777" w:rsidR="005D3757" w:rsidRDefault="005D3757" w:rsidP="005D3757">
      <w:pPr>
        <w:ind w:firstLine="0"/>
        <w:rPr>
          <w:strike/>
        </w:rPr>
      </w:pPr>
    </w:p>
    <w:p w14:paraId="512A7F18" w14:textId="77777777" w:rsidR="005D3757" w:rsidRDefault="005D3757" w:rsidP="005D3757">
      <w:pPr>
        <w:ind w:firstLine="0"/>
        <w:rPr>
          <w:strike/>
        </w:rPr>
      </w:pPr>
      <w:r>
        <w:rPr>
          <w:strike/>
        </w:rPr>
        <w:t>Indicates Matter Stricken</w:t>
      </w:r>
    </w:p>
    <w:p w14:paraId="665A99C0" w14:textId="77777777" w:rsidR="005D3757" w:rsidRDefault="005D3757" w:rsidP="005D3757">
      <w:pPr>
        <w:ind w:firstLine="0"/>
        <w:rPr>
          <w:u w:val="single"/>
        </w:rPr>
      </w:pPr>
      <w:r>
        <w:rPr>
          <w:u w:val="single"/>
        </w:rPr>
        <w:t>Indicates New Matter</w:t>
      </w:r>
    </w:p>
    <w:p w14:paraId="3CC95961" w14:textId="77777777" w:rsidR="00375044" w:rsidRDefault="00375044"/>
    <w:p w14:paraId="1FC74A22" w14:textId="77777777" w:rsidR="005D3757" w:rsidRDefault="005D3757">
      <w:r>
        <w:t>The House assembled at 12:00 noon.</w:t>
      </w:r>
    </w:p>
    <w:p w14:paraId="463FFE45" w14:textId="77777777" w:rsidR="005D3757" w:rsidRDefault="005D3757">
      <w:r>
        <w:t>Deliberations were opened with prayer by Rev. Charles E. Seastrunk Jr. as follows:</w:t>
      </w:r>
    </w:p>
    <w:p w14:paraId="36CCAFF2" w14:textId="200A8033" w:rsidR="005D3757" w:rsidRDefault="005D3757"/>
    <w:p w14:paraId="6CC2D729" w14:textId="63670E48" w:rsidR="005D3757" w:rsidRPr="002244D5" w:rsidRDefault="005D3757" w:rsidP="005D3757">
      <w:pPr>
        <w:tabs>
          <w:tab w:val="left" w:pos="270"/>
        </w:tabs>
        <w:ind w:firstLine="0"/>
        <w:rPr>
          <w:szCs w:val="24"/>
        </w:rPr>
      </w:pPr>
      <w:bookmarkStart w:id="0" w:name="file_start2"/>
      <w:bookmarkEnd w:id="0"/>
      <w:r w:rsidRPr="002244D5">
        <w:rPr>
          <w:szCs w:val="38"/>
        </w:rPr>
        <w:tab/>
      </w:r>
      <w:r w:rsidRPr="002244D5">
        <w:rPr>
          <w:szCs w:val="24"/>
        </w:rPr>
        <w:t xml:space="preserve">Our thought for today is from Matthew 7:24: “Everyone then who hears these words of mine and </w:t>
      </w:r>
      <w:r w:rsidR="00DA239C">
        <w:rPr>
          <w:szCs w:val="24"/>
        </w:rPr>
        <w:t>does</w:t>
      </w:r>
      <w:r w:rsidRPr="002244D5">
        <w:rPr>
          <w:szCs w:val="24"/>
        </w:rPr>
        <w:t xml:space="preserve"> them</w:t>
      </w:r>
      <w:r w:rsidR="00F020D1">
        <w:rPr>
          <w:szCs w:val="24"/>
        </w:rPr>
        <w:t xml:space="preserve"> will be</w:t>
      </w:r>
      <w:r w:rsidR="00873CF5">
        <w:rPr>
          <w:szCs w:val="24"/>
        </w:rPr>
        <w:t xml:space="preserve"> like</w:t>
      </w:r>
      <w:r w:rsidR="00F020D1">
        <w:rPr>
          <w:szCs w:val="24"/>
        </w:rPr>
        <w:t xml:space="preserve"> a wise</w:t>
      </w:r>
      <w:r w:rsidR="00DA239C">
        <w:rPr>
          <w:szCs w:val="24"/>
        </w:rPr>
        <w:t xml:space="preserve"> </w:t>
      </w:r>
      <w:r w:rsidR="00F020D1">
        <w:rPr>
          <w:szCs w:val="24"/>
        </w:rPr>
        <w:t xml:space="preserve">man who built his house on </w:t>
      </w:r>
      <w:r w:rsidR="00873CF5">
        <w:rPr>
          <w:szCs w:val="24"/>
        </w:rPr>
        <w:t xml:space="preserve">the </w:t>
      </w:r>
      <w:r w:rsidR="00F020D1">
        <w:rPr>
          <w:szCs w:val="24"/>
        </w:rPr>
        <w:t>rock</w:t>
      </w:r>
      <w:r w:rsidRPr="002244D5">
        <w:rPr>
          <w:szCs w:val="24"/>
        </w:rPr>
        <w:t>.”</w:t>
      </w:r>
    </w:p>
    <w:p w14:paraId="61087B78" w14:textId="0BFF2580" w:rsidR="005D3757" w:rsidRDefault="005D3757" w:rsidP="005D3757">
      <w:pPr>
        <w:tabs>
          <w:tab w:val="left" w:pos="270"/>
        </w:tabs>
        <w:ind w:firstLine="0"/>
        <w:rPr>
          <w:szCs w:val="24"/>
        </w:rPr>
      </w:pPr>
      <w:r w:rsidRPr="002244D5">
        <w:rPr>
          <w:szCs w:val="24"/>
        </w:rPr>
        <w:tab/>
        <w:t>Let us pray. Merciful God, help us to live with our heart</w:t>
      </w:r>
      <w:r w:rsidR="00F020D1">
        <w:rPr>
          <w:szCs w:val="24"/>
        </w:rPr>
        <w:t>s</w:t>
      </w:r>
      <w:r w:rsidRPr="002244D5">
        <w:rPr>
          <w:szCs w:val="24"/>
        </w:rPr>
        <w:t xml:space="preserve"> and mind</w:t>
      </w:r>
      <w:r w:rsidR="00F020D1">
        <w:rPr>
          <w:szCs w:val="24"/>
        </w:rPr>
        <w:t>s</w:t>
      </w:r>
      <w:r w:rsidRPr="002244D5">
        <w:rPr>
          <w:szCs w:val="24"/>
        </w:rPr>
        <w:t xml:space="preserve"> caught up in Your love. One of our concerns</w:t>
      </w:r>
      <w:r w:rsidR="00F020D1">
        <w:rPr>
          <w:szCs w:val="24"/>
        </w:rPr>
        <w:t>,</w:t>
      </w:r>
      <w:r w:rsidRPr="002244D5">
        <w:rPr>
          <w:szCs w:val="24"/>
        </w:rPr>
        <w:t xml:space="preserve"> for many of us</w:t>
      </w:r>
      <w:r w:rsidR="00F020D1">
        <w:rPr>
          <w:szCs w:val="24"/>
        </w:rPr>
        <w:t>,</w:t>
      </w:r>
      <w:r w:rsidRPr="002244D5">
        <w:rPr>
          <w:szCs w:val="24"/>
        </w:rPr>
        <w:t xml:space="preserve"> is </w:t>
      </w:r>
      <w:r w:rsidR="00DA239C">
        <w:rPr>
          <w:szCs w:val="24"/>
        </w:rPr>
        <w:t xml:space="preserve">we are </w:t>
      </w:r>
      <w:r w:rsidRPr="002244D5">
        <w:rPr>
          <w:szCs w:val="24"/>
        </w:rPr>
        <w:t xml:space="preserve">struggling to live by faith. Lord, grant us the possibility of living </w:t>
      </w:r>
      <w:r w:rsidR="00F020D1">
        <w:rPr>
          <w:szCs w:val="24"/>
        </w:rPr>
        <w:t xml:space="preserve">out </w:t>
      </w:r>
      <w:r w:rsidRPr="002244D5">
        <w:rPr>
          <w:szCs w:val="24"/>
        </w:rPr>
        <w:t>our faith. We ask for Your blessings on our defenders of freedom and first responders. Keep them in Your love and care. Bless our World, Nation, President, State, Governor</w:t>
      </w:r>
      <w:r w:rsidR="00F020D1">
        <w:rPr>
          <w:szCs w:val="24"/>
        </w:rPr>
        <w:t>,</w:t>
      </w:r>
      <w:r w:rsidRPr="002244D5">
        <w:rPr>
          <w:szCs w:val="24"/>
        </w:rPr>
        <w:t xml:space="preserve"> Speaker, Staff, and all who live and work in this vineyard. Bless and protect our men and women in the service of our </w:t>
      </w:r>
      <w:r w:rsidR="00DA239C">
        <w:rPr>
          <w:szCs w:val="24"/>
        </w:rPr>
        <w:t>c</w:t>
      </w:r>
      <w:r w:rsidRPr="002244D5">
        <w:rPr>
          <w:szCs w:val="24"/>
        </w:rPr>
        <w:t>ountry. For those with hidden wounds, keep them in Your care. Lord, in Your mercy, hear our prayers. Amen.</w:t>
      </w:r>
    </w:p>
    <w:p w14:paraId="59D33AC8" w14:textId="1D75A747" w:rsidR="005D3757" w:rsidRDefault="005D3757" w:rsidP="005D3757">
      <w:pPr>
        <w:tabs>
          <w:tab w:val="left" w:pos="270"/>
        </w:tabs>
        <w:ind w:firstLine="0"/>
        <w:rPr>
          <w:szCs w:val="24"/>
        </w:rPr>
      </w:pPr>
    </w:p>
    <w:p w14:paraId="09C52BDF" w14:textId="77777777" w:rsidR="005D3757" w:rsidRDefault="005D3757" w:rsidP="005D3757">
      <w:r>
        <w:t xml:space="preserve">Pursuant to Rule 6.3, the House of Representatives was led in the Pledge of Allegiance to the Flag of the United States of America by the SPEAKER </w:t>
      </w:r>
      <w:r w:rsidRPr="005D3757">
        <w:rPr>
          <w:i/>
        </w:rPr>
        <w:t>PRO TEMPORE</w:t>
      </w:r>
      <w:r>
        <w:t>.</w:t>
      </w:r>
    </w:p>
    <w:p w14:paraId="4203FB02" w14:textId="77777777" w:rsidR="005D3757" w:rsidRDefault="005D3757" w:rsidP="005D3757"/>
    <w:p w14:paraId="6ABAA757" w14:textId="016536AE" w:rsidR="005D3757" w:rsidRDefault="005D3757" w:rsidP="005D3757">
      <w:r>
        <w:t xml:space="preserve">After corrections to the Journal of the proceedings of Friday, the SPEAKER </w:t>
      </w:r>
      <w:r w:rsidRPr="005D3757">
        <w:rPr>
          <w:i/>
        </w:rPr>
        <w:t>PRO TEMPORE</w:t>
      </w:r>
      <w:r>
        <w:t xml:space="preserve"> ordered it confirmed.</w:t>
      </w:r>
    </w:p>
    <w:p w14:paraId="5572200C" w14:textId="77777777" w:rsidR="005D3757" w:rsidRDefault="005D3757" w:rsidP="005D3757"/>
    <w:p w14:paraId="581E67DE" w14:textId="21838D89" w:rsidR="005D3757" w:rsidRDefault="005D3757" w:rsidP="005D3757">
      <w:pPr>
        <w:keepNext/>
        <w:jc w:val="center"/>
        <w:rPr>
          <w:b/>
        </w:rPr>
      </w:pPr>
      <w:r w:rsidRPr="005D3757">
        <w:rPr>
          <w:b/>
        </w:rPr>
        <w:t>MOTION ADOPTED</w:t>
      </w:r>
    </w:p>
    <w:p w14:paraId="0ABA1F1E" w14:textId="72A226AC" w:rsidR="005D3757" w:rsidRDefault="005D3757" w:rsidP="005D3757">
      <w:r>
        <w:t>Rep. VAUGHAN moved that when the House adjourns, it adjourn in memory of Dave Knapp, which was agreed to.</w:t>
      </w:r>
    </w:p>
    <w:p w14:paraId="49F68195" w14:textId="77777777" w:rsidR="005D3757" w:rsidRDefault="005D3757" w:rsidP="005D3757"/>
    <w:p w14:paraId="7EBD3A45" w14:textId="3C716CA4" w:rsidR="005D3757" w:rsidRDefault="005D3757" w:rsidP="005D3757">
      <w:pPr>
        <w:keepNext/>
        <w:jc w:val="center"/>
        <w:rPr>
          <w:b/>
        </w:rPr>
      </w:pPr>
      <w:r w:rsidRPr="005D3757">
        <w:rPr>
          <w:b/>
        </w:rPr>
        <w:t>STATEMENT BY REP. MCDANIEL</w:t>
      </w:r>
    </w:p>
    <w:p w14:paraId="0196D230" w14:textId="77777777" w:rsidR="005D3757" w:rsidRDefault="005D3757" w:rsidP="005D3757">
      <w:r>
        <w:t xml:space="preserve">Rep. MCDANIEL made a statement relative to the life and legacy of her mother, Mary Lucille Kennedy McDaniel. </w:t>
      </w:r>
    </w:p>
    <w:p w14:paraId="2F764833" w14:textId="120A380F" w:rsidR="005D3757" w:rsidRDefault="005D3757" w:rsidP="005D3757"/>
    <w:p w14:paraId="6C30B3BF" w14:textId="5391F824" w:rsidR="005D3757" w:rsidRPr="00B9050D" w:rsidRDefault="005D3757" w:rsidP="005D3757">
      <w:pPr>
        <w:keepNext/>
        <w:ind w:firstLine="0"/>
        <w:jc w:val="center"/>
        <w:rPr>
          <w:b/>
          <w:bCs/>
          <w:szCs w:val="22"/>
        </w:rPr>
      </w:pPr>
      <w:bookmarkStart w:id="1" w:name="file_start9"/>
      <w:bookmarkEnd w:id="1"/>
      <w:r w:rsidRPr="00B9050D">
        <w:rPr>
          <w:b/>
          <w:bCs/>
          <w:szCs w:val="22"/>
        </w:rPr>
        <w:t>Ms. Mary Lucille Kennedy McDaniel</w:t>
      </w:r>
    </w:p>
    <w:p w14:paraId="13BD58BF" w14:textId="1D1822C3" w:rsidR="00DA239C" w:rsidRPr="00DA239C" w:rsidRDefault="00DA239C" w:rsidP="00DA239C">
      <w:pPr>
        <w:ind w:firstLine="0"/>
        <w:jc w:val="center"/>
        <w:rPr>
          <w:b/>
          <w:bCs/>
          <w:szCs w:val="22"/>
        </w:rPr>
      </w:pPr>
      <w:r w:rsidRPr="00DA239C">
        <w:rPr>
          <w:b/>
          <w:bCs/>
          <w:szCs w:val="22"/>
        </w:rPr>
        <w:t>A Black History Tribute</w:t>
      </w:r>
    </w:p>
    <w:p w14:paraId="67BCA504" w14:textId="21E971BE" w:rsidR="005D3757" w:rsidRPr="00B9050D" w:rsidRDefault="005D3757" w:rsidP="005D3757">
      <w:pPr>
        <w:ind w:firstLine="0"/>
        <w:rPr>
          <w:szCs w:val="22"/>
        </w:rPr>
      </w:pPr>
      <w:r w:rsidRPr="00B9050D">
        <w:rPr>
          <w:szCs w:val="22"/>
        </w:rPr>
        <w:tab/>
        <w:t xml:space="preserve">This Black History Month, I pay tribute to the individual who has profoundly shaped the person I am today. She embodies the values and </w:t>
      </w:r>
      <w:r w:rsidRPr="00B9050D">
        <w:rPr>
          <w:szCs w:val="22"/>
        </w:rPr>
        <w:lastRenderedPageBreak/>
        <w:t>love for her community which define a virtuous woman, as described in Proverbs 31:10. She represents the ideal of what a wom</w:t>
      </w:r>
      <w:r w:rsidR="00F020D1">
        <w:rPr>
          <w:szCs w:val="22"/>
        </w:rPr>
        <w:t>a</w:t>
      </w:r>
      <w:r w:rsidRPr="00B9050D">
        <w:rPr>
          <w:szCs w:val="22"/>
        </w:rPr>
        <w:t xml:space="preserve">n should be, having selflessly sacrificed her education and career to care for her siblings after her mother passed away at the young age of 38, leaving behind nine children, the youngest just nine months. She never put her own desires above the needs of her siblings and her own children. Her devotion to God was evident in her over 55 years of service as the church secretary and financial steward. Her faith was also shown through her commitment to reading inspirational messages and engaging in daily conversation with God. </w:t>
      </w:r>
    </w:p>
    <w:p w14:paraId="4B137826" w14:textId="77777777" w:rsidR="005D3757" w:rsidRPr="00B9050D" w:rsidRDefault="005D3757" w:rsidP="005D3757">
      <w:pPr>
        <w:ind w:firstLine="0"/>
        <w:rPr>
          <w:szCs w:val="22"/>
        </w:rPr>
      </w:pPr>
      <w:r w:rsidRPr="00B9050D">
        <w:rPr>
          <w:szCs w:val="22"/>
        </w:rPr>
        <w:tab/>
        <w:t xml:space="preserve">The chair of her church deacon board affectionately referred to her as “the Google before Google” because of her extensive knowledge of her church’s history and traditions. Today, I honor my mother, who passed away on July 22, 2024, leaving behind a legacy of hard work, devotion to God, and a shining example of a virtuous woman for family and friends alike. </w:t>
      </w:r>
    </w:p>
    <w:p w14:paraId="249AA6C4" w14:textId="77777777" w:rsidR="005D3757" w:rsidRDefault="005D3757" w:rsidP="005D3757">
      <w:pPr>
        <w:ind w:firstLine="0"/>
        <w:rPr>
          <w:szCs w:val="22"/>
        </w:rPr>
      </w:pPr>
      <w:r w:rsidRPr="00B9050D">
        <w:rPr>
          <w:szCs w:val="22"/>
        </w:rPr>
        <w:tab/>
        <w:t>Rep. Annie McDaniel</w:t>
      </w:r>
    </w:p>
    <w:p w14:paraId="773E36F7" w14:textId="5BFC6B0E" w:rsidR="005D3757" w:rsidRDefault="005D3757" w:rsidP="005D3757">
      <w:pPr>
        <w:ind w:firstLine="0"/>
        <w:rPr>
          <w:szCs w:val="22"/>
        </w:rPr>
      </w:pPr>
    </w:p>
    <w:p w14:paraId="236C86E5" w14:textId="77777777" w:rsidR="005D3757" w:rsidRDefault="005D3757" w:rsidP="005D3757">
      <w:pPr>
        <w:keepNext/>
        <w:jc w:val="center"/>
        <w:rPr>
          <w:b/>
        </w:rPr>
      </w:pPr>
      <w:r w:rsidRPr="005D3757">
        <w:rPr>
          <w:b/>
        </w:rPr>
        <w:t>COMMUNICATION</w:t>
      </w:r>
    </w:p>
    <w:p w14:paraId="45F50F7B" w14:textId="77777777" w:rsidR="005D3757" w:rsidRDefault="005D3757" w:rsidP="005D3757">
      <w:pPr>
        <w:keepNext/>
      </w:pPr>
      <w:r>
        <w:t>The following was received:</w:t>
      </w:r>
    </w:p>
    <w:p w14:paraId="08553CDA" w14:textId="77777777" w:rsidR="000A0F03" w:rsidRDefault="000A0F03" w:rsidP="005D3757">
      <w:pPr>
        <w:keepNext/>
      </w:pPr>
    </w:p>
    <w:p w14:paraId="655FC017" w14:textId="77777777" w:rsidR="005D3757" w:rsidRPr="003B1E3C" w:rsidRDefault="005D3757" w:rsidP="005D3757">
      <w:pPr>
        <w:keepLines/>
        <w:tabs>
          <w:tab w:val="left" w:pos="216"/>
        </w:tabs>
        <w:ind w:firstLine="0"/>
        <w:jc w:val="center"/>
      </w:pPr>
      <w:bookmarkStart w:id="2" w:name="file_start11"/>
      <w:bookmarkEnd w:id="2"/>
      <w:r w:rsidRPr="003B1E3C">
        <w:t>State of South Carolina</w:t>
      </w:r>
    </w:p>
    <w:p w14:paraId="25592D77" w14:textId="77777777" w:rsidR="005D3757" w:rsidRPr="003B1E3C" w:rsidRDefault="005D3757" w:rsidP="005D3757">
      <w:pPr>
        <w:keepLines/>
        <w:tabs>
          <w:tab w:val="left" w:pos="216"/>
        </w:tabs>
        <w:ind w:firstLine="0"/>
        <w:jc w:val="center"/>
      </w:pPr>
      <w:r w:rsidRPr="003B1E3C">
        <w:t>Office of the Governor</w:t>
      </w:r>
    </w:p>
    <w:p w14:paraId="6931F26A" w14:textId="77777777" w:rsidR="005D3757" w:rsidRPr="003B1E3C" w:rsidRDefault="005D3757" w:rsidP="005D3757">
      <w:pPr>
        <w:keepLines/>
        <w:tabs>
          <w:tab w:val="left" w:pos="216"/>
        </w:tabs>
        <w:ind w:firstLine="0"/>
      </w:pPr>
    </w:p>
    <w:p w14:paraId="3C2DB196" w14:textId="77777777" w:rsidR="005D3757" w:rsidRPr="003B1E3C" w:rsidRDefault="005D3757" w:rsidP="005D3757">
      <w:pPr>
        <w:keepLines/>
        <w:tabs>
          <w:tab w:val="left" w:pos="216"/>
        </w:tabs>
        <w:ind w:firstLine="0"/>
      </w:pPr>
      <w:r w:rsidRPr="003B1E3C">
        <w:t>Columbia, S.C., January 8, 2025</w:t>
      </w:r>
    </w:p>
    <w:p w14:paraId="4002A29B" w14:textId="77777777" w:rsidR="005D3757" w:rsidRPr="003B1E3C" w:rsidRDefault="005D3757" w:rsidP="005D3757">
      <w:pPr>
        <w:keepLines/>
        <w:tabs>
          <w:tab w:val="left" w:pos="216"/>
        </w:tabs>
        <w:ind w:firstLine="0"/>
      </w:pPr>
      <w:r w:rsidRPr="003B1E3C">
        <w:t>Mr. Speaker and Members of the House of Representatives:</w:t>
      </w:r>
    </w:p>
    <w:p w14:paraId="73E78D7B" w14:textId="77777777" w:rsidR="000A0F03" w:rsidRDefault="000A0F03" w:rsidP="005D3757">
      <w:pPr>
        <w:keepLines/>
        <w:tabs>
          <w:tab w:val="left" w:pos="216"/>
        </w:tabs>
        <w:ind w:firstLine="0"/>
      </w:pPr>
    </w:p>
    <w:p w14:paraId="631901C0" w14:textId="490C3204" w:rsidR="005D3757" w:rsidRPr="003B1E3C" w:rsidRDefault="005D3757" w:rsidP="005D3757">
      <w:pPr>
        <w:keepLines/>
        <w:tabs>
          <w:tab w:val="left" w:pos="216"/>
        </w:tabs>
        <w:ind w:firstLine="0"/>
      </w:pPr>
      <w:r w:rsidRPr="003B1E3C">
        <w:tab/>
        <w:t>I am transmitting herewith an appointment for confirmation. This appointment is made with advice and consent of the House and Senate Members of the 1</w:t>
      </w:r>
      <w:r w:rsidRPr="003B1E3C">
        <w:rPr>
          <w:vertAlign w:val="superscript"/>
        </w:rPr>
        <w:t>st</w:t>
      </w:r>
      <w:r w:rsidRPr="003B1E3C">
        <w:t xml:space="preserve"> Congressional Delegation and is therefore submitted for your consideration. </w:t>
      </w:r>
    </w:p>
    <w:p w14:paraId="51651DB5" w14:textId="77777777" w:rsidR="005D3757" w:rsidRPr="003B1E3C" w:rsidRDefault="005D3757" w:rsidP="005D3757">
      <w:pPr>
        <w:keepLines/>
        <w:tabs>
          <w:tab w:val="left" w:pos="216"/>
        </w:tabs>
        <w:ind w:firstLine="0"/>
      </w:pPr>
    </w:p>
    <w:p w14:paraId="2F31855E" w14:textId="77777777" w:rsidR="005D3757" w:rsidRPr="003B1E3C" w:rsidRDefault="005D3757" w:rsidP="005D3757">
      <w:pPr>
        <w:keepLines/>
        <w:tabs>
          <w:tab w:val="left" w:pos="216"/>
        </w:tabs>
        <w:ind w:firstLine="0"/>
      </w:pPr>
      <w:r w:rsidRPr="003B1E3C">
        <w:t>STATEWIDE REAPPOINTMENT</w:t>
      </w:r>
    </w:p>
    <w:p w14:paraId="19D62E1C" w14:textId="77777777" w:rsidR="005D3757" w:rsidRPr="003B1E3C" w:rsidRDefault="005D3757" w:rsidP="005D3757">
      <w:pPr>
        <w:keepLines/>
        <w:tabs>
          <w:tab w:val="left" w:pos="216"/>
        </w:tabs>
        <w:ind w:firstLine="0"/>
      </w:pPr>
      <w:r w:rsidRPr="003B1E3C">
        <w:t>Department of Transportation Commission</w:t>
      </w:r>
    </w:p>
    <w:p w14:paraId="48B39C2C" w14:textId="77777777" w:rsidR="005D3757" w:rsidRPr="003B1E3C" w:rsidRDefault="005D3757" w:rsidP="005D3757">
      <w:pPr>
        <w:keepLines/>
        <w:tabs>
          <w:tab w:val="left" w:pos="216"/>
        </w:tabs>
        <w:ind w:firstLine="0"/>
      </w:pPr>
      <w:r w:rsidRPr="003B1E3C">
        <w:t>Term Commencing: 02/15/2024</w:t>
      </w:r>
    </w:p>
    <w:p w14:paraId="2D7B2013" w14:textId="77777777" w:rsidR="005D3757" w:rsidRPr="003B1E3C" w:rsidRDefault="005D3757" w:rsidP="005D3757">
      <w:pPr>
        <w:keepLines/>
        <w:tabs>
          <w:tab w:val="left" w:pos="216"/>
        </w:tabs>
        <w:ind w:firstLine="0"/>
      </w:pPr>
      <w:r w:rsidRPr="003B1E3C">
        <w:t>Term Expiring: 02/15/2028</w:t>
      </w:r>
    </w:p>
    <w:p w14:paraId="678A3571" w14:textId="77777777" w:rsidR="005D3757" w:rsidRPr="003B1E3C" w:rsidRDefault="005D3757" w:rsidP="005D3757">
      <w:pPr>
        <w:keepLines/>
        <w:tabs>
          <w:tab w:val="left" w:pos="216"/>
        </w:tabs>
        <w:ind w:firstLine="0"/>
      </w:pPr>
      <w:r w:rsidRPr="003B1E3C">
        <w:t>Seat: 1</w:t>
      </w:r>
      <w:r w:rsidRPr="003B1E3C">
        <w:rPr>
          <w:vertAlign w:val="superscript"/>
        </w:rPr>
        <w:t>st</w:t>
      </w:r>
      <w:r w:rsidRPr="003B1E3C">
        <w:t xml:space="preserve"> Congressional District</w:t>
      </w:r>
    </w:p>
    <w:p w14:paraId="3C312743" w14:textId="77777777" w:rsidR="005D3757" w:rsidRPr="003B1E3C" w:rsidRDefault="005D3757" w:rsidP="005D3757">
      <w:pPr>
        <w:keepLines/>
        <w:tabs>
          <w:tab w:val="left" w:pos="216"/>
        </w:tabs>
        <w:ind w:firstLine="0"/>
      </w:pPr>
      <w:r w:rsidRPr="003B1E3C">
        <w:t>Vice: Self</w:t>
      </w:r>
    </w:p>
    <w:p w14:paraId="44BC0ECE" w14:textId="77777777" w:rsidR="005D3757" w:rsidRPr="003B1E3C" w:rsidRDefault="005D3757" w:rsidP="005D3757">
      <w:pPr>
        <w:keepLines/>
        <w:tabs>
          <w:tab w:val="left" w:pos="216"/>
        </w:tabs>
        <w:ind w:firstLine="0"/>
      </w:pPr>
    </w:p>
    <w:p w14:paraId="7D90CA07" w14:textId="77777777" w:rsidR="005D3757" w:rsidRPr="003B1E3C" w:rsidRDefault="005D3757" w:rsidP="005D3757">
      <w:pPr>
        <w:keepLines/>
        <w:tabs>
          <w:tab w:val="left" w:pos="216"/>
        </w:tabs>
        <w:ind w:firstLine="0"/>
      </w:pPr>
      <w:r w:rsidRPr="003B1E3C">
        <w:t>Mr. Thomas Johnson</w:t>
      </w:r>
    </w:p>
    <w:p w14:paraId="36A35C8A" w14:textId="77777777" w:rsidR="005D3757" w:rsidRPr="003B1E3C" w:rsidRDefault="005D3757" w:rsidP="005D3757">
      <w:pPr>
        <w:keepLines/>
        <w:tabs>
          <w:tab w:val="left" w:pos="216"/>
        </w:tabs>
        <w:ind w:firstLine="0"/>
      </w:pPr>
      <w:r w:rsidRPr="003B1E3C">
        <w:t>1303 Kings Court</w:t>
      </w:r>
    </w:p>
    <w:p w14:paraId="3421E67C" w14:textId="77777777" w:rsidR="005D3757" w:rsidRPr="003B1E3C" w:rsidRDefault="005D3757" w:rsidP="005D3757">
      <w:pPr>
        <w:keepLines/>
        <w:tabs>
          <w:tab w:val="left" w:pos="216"/>
        </w:tabs>
        <w:ind w:firstLine="0"/>
      </w:pPr>
      <w:r w:rsidRPr="003B1E3C">
        <w:lastRenderedPageBreak/>
        <w:t>PO Box 643</w:t>
      </w:r>
    </w:p>
    <w:p w14:paraId="13940069" w14:textId="77777777" w:rsidR="005D3757" w:rsidRPr="003B1E3C" w:rsidRDefault="005D3757" w:rsidP="005D3757">
      <w:pPr>
        <w:keepLines/>
        <w:tabs>
          <w:tab w:val="left" w:pos="216"/>
        </w:tabs>
        <w:ind w:firstLine="0"/>
      </w:pPr>
      <w:r w:rsidRPr="003B1E3C">
        <w:t>Mt. Pleasant, South Carolina 29464-4438</w:t>
      </w:r>
    </w:p>
    <w:p w14:paraId="2FE07C0F" w14:textId="77777777" w:rsidR="005D3757" w:rsidRPr="003B1E3C" w:rsidRDefault="005D3757" w:rsidP="005D3757">
      <w:pPr>
        <w:keepLines/>
        <w:tabs>
          <w:tab w:val="left" w:pos="216"/>
        </w:tabs>
        <w:ind w:firstLine="0"/>
      </w:pPr>
    </w:p>
    <w:p w14:paraId="520422F7" w14:textId="77777777" w:rsidR="005D3757" w:rsidRPr="003B1E3C" w:rsidRDefault="005D3757" w:rsidP="005D3757">
      <w:pPr>
        <w:keepLines/>
        <w:tabs>
          <w:tab w:val="left" w:pos="216"/>
        </w:tabs>
        <w:ind w:firstLine="0"/>
      </w:pPr>
      <w:r w:rsidRPr="003B1E3C">
        <w:t>Yours very truly,</w:t>
      </w:r>
    </w:p>
    <w:p w14:paraId="03BE3D91" w14:textId="77777777" w:rsidR="005D3757" w:rsidRPr="003B1E3C" w:rsidRDefault="005D3757" w:rsidP="005D3757">
      <w:pPr>
        <w:keepLines/>
        <w:tabs>
          <w:tab w:val="left" w:pos="216"/>
        </w:tabs>
        <w:ind w:firstLine="0"/>
      </w:pPr>
      <w:r w:rsidRPr="003B1E3C">
        <w:t>Henry McMaster</w:t>
      </w:r>
    </w:p>
    <w:p w14:paraId="344CA35E" w14:textId="77777777" w:rsidR="005D3757" w:rsidRPr="003B1E3C" w:rsidRDefault="005D3757" w:rsidP="005D3757">
      <w:pPr>
        <w:keepLines/>
        <w:tabs>
          <w:tab w:val="left" w:pos="216"/>
        </w:tabs>
        <w:ind w:firstLine="0"/>
      </w:pPr>
      <w:r w:rsidRPr="003B1E3C">
        <w:t>Governor</w:t>
      </w:r>
    </w:p>
    <w:p w14:paraId="7B240FC2" w14:textId="77777777" w:rsidR="005D3757" w:rsidRPr="003B1E3C" w:rsidRDefault="005D3757" w:rsidP="005D3757">
      <w:pPr>
        <w:keepLines/>
        <w:tabs>
          <w:tab w:val="left" w:pos="216"/>
        </w:tabs>
        <w:ind w:firstLine="0"/>
      </w:pPr>
    </w:p>
    <w:p w14:paraId="13473563" w14:textId="77777777" w:rsidR="005D3757" w:rsidRDefault="005D3757" w:rsidP="005D3757">
      <w:pPr>
        <w:keepLines/>
        <w:tabs>
          <w:tab w:val="left" w:pos="216"/>
        </w:tabs>
        <w:ind w:firstLine="0"/>
      </w:pPr>
      <w:r w:rsidRPr="003B1E3C">
        <w:t>Referred to the 1</w:t>
      </w:r>
      <w:r w:rsidRPr="003B1E3C">
        <w:rPr>
          <w:vertAlign w:val="superscript"/>
        </w:rPr>
        <w:t>st</w:t>
      </w:r>
      <w:r w:rsidRPr="003B1E3C">
        <w:t xml:space="preserve"> Congressional Delegation.</w:t>
      </w:r>
    </w:p>
    <w:p w14:paraId="6FFCCD99" w14:textId="2DD7E305" w:rsidR="005D3757" w:rsidRDefault="005D3757" w:rsidP="005D3757">
      <w:pPr>
        <w:keepLines/>
        <w:tabs>
          <w:tab w:val="left" w:pos="216"/>
        </w:tabs>
        <w:ind w:firstLine="0"/>
      </w:pPr>
    </w:p>
    <w:p w14:paraId="157FD73C" w14:textId="77777777" w:rsidR="005D3757" w:rsidRDefault="005D3757" w:rsidP="005D3757">
      <w:pPr>
        <w:keepNext/>
        <w:jc w:val="center"/>
        <w:rPr>
          <w:b/>
        </w:rPr>
      </w:pPr>
      <w:r w:rsidRPr="005D3757">
        <w:rPr>
          <w:b/>
        </w:rPr>
        <w:t>COMMUNICATION</w:t>
      </w:r>
    </w:p>
    <w:p w14:paraId="4B77AA88" w14:textId="77777777" w:rsidR="005D3757" w:rsidRDefault="005D3757" w:rsidP="005D3757">
      <w:pPr>
        <w:keepNext/>
      </w:pPr>
      <w:r>
        <w:t>The following was received:</w:t>
      </w:r>
    </w:p>
    <w:p w14:paraId="43BB24E8" w14:textId="77777777" w:rsidR="000A0F03" w:rsidRDefault="000A0F03" w:rsidP="005D3757">
      <w:pPr>
        <w:keepNext/>
      </w:pPr>
    </w:p>
    <w:p w14:paraId="48D60E67" w14:textId="77777777" w:rsidR="005D3757" w:rsidRPr="00A16CBD" w:rsidRDefault="005D3757" w:rsidP="005D3757">
      <w:pPr>
        <w:keepLines/>
        <w:tabs>
          <w:tab w:val="left" w:pos="216"/>
        </w:tabs>
        <w:ind w:firstLine="0"/>
        <w:jc w:val="center"/>
      </w:pPr>
      <w:bookmarkStart w:id="3" w:name="file_start13"/>
      <w:bookmarkEnd w:id="3"/>
      <w:r w:rsidRPr="00A16CBD">
        <w:t>State of South Carolina</w:t>
      </w:r>
    </w:p>
    <w:p w14:paraId="56F36DF1" w14:textId="77777777" w:rsidR="005D3757" w:rsidRPr="00A16CBD" w:rsidRDefault="005D3757" w:rsidP="005D3757">
      <w:pPr>
        <w:keepLines/>
        <w:tabs>
          <w:tab w:val="left" w:pos="216"/>
        </w:tabs>
        <w:ind w:firstLine="0"/>
        <w:jc w:val="center"/>
      </w:pPr>
      <w:r w:rsidRPr="00A16CBD">
        <w:t>Office of the Governor</w:t>
      </w:r>
    </w:p>
    <w:p w14:paraId="53CD9F4D" w14:textId="77777777" w:rsidR="005D3757" w:rsidRPr="00A16CBD" w:rsidRDefault="005D3757" w:rsidP="005D3757">
      <w:pPr>
        <w:keepLines/>
        <w:tabs>
          <w:tab w:val="left" w:pos="216"/>
        </w:tabs>
        <w:ind w:firstLine="0"/>
      </w:pPr>
    </w:p>
    <w:p w14:paraId="12652444" w14:textId="77777777" w:rsidR="005D3757" w:rsidRPr="00A16CBD" w:rsidRDefault="005D3757" w:rsidP="005D3757">
      <w:pPr>
        <w:keepLines/>
        <w:tabs>
          <w:tab w:val="left" w:pos="216"/>
        </w:tabs>
        <w:ind w:firstLine="0"/>
      </w:pPr>
      <w:r w:rsidRPr="00A16CBD">
        <w:t>Columbia, S.C., December 3, 2024</w:t>
      </w:r>
    </w:p>
    <w:p w14:paraId="4D2D0FA2" w14:textId="77777777" w:rsidR="005D3757" w:rsidRPr="00A16CBD" w:rsidRDefault="005D3757" w:rsidP="005D3757">
      <w:pPr>
        <w:keepLines/>
        <w:tabs>
          <w:tab w:val="left" w:pos="216"/>
        </w:tabs>
        <w:ind w:firstLine="0"/>
      </w:pPr>
      <w:r w:rsidRPr="00A16CBD">
        <w:t>Mr. Speaker and Members of the 7</w:t>
      </w:r>
      <w:r w:rsidRPr="00A16CBD">
        <w:rPr>
          <w:vertAlign w:val="superscript"/>
        </w:rPr>
        <w:t>th</w:t>
      </w:r>
      <w:r w:rsidRPr="00A16CBD">
        <w:t xml:space="preserve"> Congressional District Delegation of the House:</w:t>
      </w:r>
    </w:p>
    <w:p w14:paraId="54BD85E7" w14:textId="77777777" w:rsidR="005D3757" w:rsidRPr="00A16CBD" w:rsidRDefault="005D3757" w:rsidP="005D3757">
      <w:pPr>
        <w:keepLines/>
        <w:tabs>
          <w:tab w:val="left" w:pos="216"/>
        </w:tabs>
        <w:ind w:firstLine="0"/>
      </w:pPr>
    </w:p>
    <w:p w14:paraId="05C6D6C6" w14:textId="77777777" w:rsidR="005D3757" w:rsidRPr="00A16CBD" w:rsidRDefault="005D3757" w:rsidP="005D3757">
      <w:pPr>
        <w:keepLines/>
        <w:tabs>
          <w:tab w:val="left" w:pos="216"/>
        </w:tabs>
        <w:ind w:firstLine="0"/>
      </w:pPr>
      <w:r w:rsidRPr="00A16CBD">
        <w:tab/>
        <w:t>I am transmitting herewith an appointment for confirmation. This appointment is made with advice and consent of the House and Senate Members of the 7</w:t>
      </w:r>
      <w:r w:rsidRPr="00A16CBD">
        <w:rPr>
          <w:vertAlign w:val="superscript"/>
        </w:rPr>
        <w:t>th</w:t>
      </w:r>
      <w:r w:rsidRPr="00A16CBD">
        <w:t xml:space="preserve"> Congressional Delegation and is therefore submitted for your consideration. </w:t>
      </w:r>
    </w:p>
    <w:p w14:paraId="382A13F7" w14:textId="77777777" w:rsidR="005D3757" w:rsidRPr="00A16CBD" w:rsidRDefault="005D3757" w:rsidP="005D3757">
      <w:pPr>
        <w:keepLines/>
        <w:tabs>
          <w:tab w:val="left" w:pos="216"/>
        </w:tabs>
        <w:ind w:firstLine="0"/>
      </w:pPr>
    </w:p>
    <w:p w14:paraId="414CC0C0" w14:textId="0143644A" w:rsidR="005D3757" w:rsidRPr="00A16CBD" w:rsidRDefault="005D3757" w:rsidP="005D3757">
      <w:pPr>
        <w:keepLines/>
        <w:tabs>
          <w:tab w:val="left" w:pos="216"/>
        </w:tabs>
        <w:ind w:firstLine="0"/>
      </w:pPr>
      <w:r w:rsidRPr="00A16CBD">
        <w:t>STATEWIDE APPOINTMENT</w:t>
      </w:r>
    </w:p>
    <w:p w14:paraId="388B4D4F" w14:textId="77777777" w:rsidR="005D3757" w:rsidRPr="00A16CBD" w:rsidRDefault="005D3757" w:rsidP="005D3757">
      <w:pPr>
        <w:keepLines/>
        <w:tabs>
          <w:tab w:val="left" w:pos="216"/>
        </w:tabs>
        <w:ind w:firstLine="0"/>
      </w:pPr>
      <w:r w:rsidRPr="00A16CBD">
        <w:t>Department of Transportation Commission</w:t>
      </w:r>
    </w:p>
    <w:p w14:paraId="53219515" w14:textId="77777777" w:rsidR="005D3757" w:rsidRPr="00A16CBD" w:rsidRDefault="005D3757" w:rsidP="005D3757">
      <w:pPr>
        <w:keepLines/>
        <w:tabs>
          <w:tab w:val="left" w:pos="216"/>
        </w:tabs>
        <w:ind w:firstLine="0"/>
      </w:pPr>
      <w:r w:rsidRPr="00A16CBD">
        <w:t>Term Commencing: 02/15/2025</w:t>
      </w:r>
    </w:p>
    <w:p w14:paraId="4A61281C" w14:textId="77777777" w:rsidR="005D3757" w:rsidRPr="00A16CBD" w:rsidRDefault="005D3757" w:rsidP="005D3757">
      <w:pPr>
        <w:keepLines/>
        <w:tabs>
          <w:tab w:val="left" w:pos="216"/>
        </w:tabs>
        <w:ind w:firstLine="0"/>
      </w:pPr>
      <w:r w:rsidRPr="00A16CBD">
        <w:t>Term Expiring: 02/15/2029</w:t>
      </w:r>
    </w:p>
    <w:p w14:paraId="0C4CA014" w14:textId="77777777" w:rsidR="005D3757" w:rsidRPr="00A16CBD" w:rsidRDefault="005D3757" w:rsidP="005D3757">
      <w:pPr>
        <w:keepLines/>
        <w:tabs>
          <w:tab w:val="left" w:pos="216"/>
        </w:tabs>
        <w:ind w:firstLine="0"/>
      </w:pPr>
      <w:r w:rsidRPr="00A16CBD">
        <w:t>Seat: 7</w:t>
      </w:r>
      <w:r w:rsidRPr="00A16CBD">
        <w:rPr>
          <w:vertAlign w:val="superscript"/>
        </w:rPr>
        <w:t>th</w:t>
      </w:r>
      <w:r w:rsidRPr="00A16CBD">
        <w:t xml:space="preserve"> Congressional District</w:t>
      </w:r>
    </w:p>
    <w:p w14:paraId="72A5D3F0" w14:textId="77777777" w:rsidR="005D3757" w:rsidRPr="00A16CBD" w:rsidRDefault="005D3757" w:rsidP="005D3757">
      <w:pPr>
        <w:keepLines/>
        <w:tabs>
          <w:tab w:val="left" w:pos="216"/>
        </w:tabs>
        <w:ind w:firstLine="0"/>
      </w:pPr>
    </w:p>
    <w:p w14:paraId="5EC092A0" w14:textId="41FA4BDC" w:rsidR="005D3757" w:rsidRPr="00A16CBD" w:rsidRDefault="005D3757" w:rsidP="005D3757">
      <w:pPr>
        <w:keepLines/>
        <w:tabs>
          <w:tab w:val="left" w:pos="216"/>
        </w:tabs>
        <w:ind w:firstLine="0"/>
      </w:pPr>
      <w:r w:rsidRPr="00A16CBD">
        <w:t>Mr. Henry Edsel Hemingway Jr.</w:t>
      </w:r>
    </w:p>
    <w:p w14:paraId="1CC5E875" w14:textId="77777777" w:rsidR="005D3757" w:rsidRPr="00A16CBD" w:rsidRDefault="005D3757" w:rsidP="005D3757">
      <w:pPr>
        <w:keepLines/>
        <w:tabs>
          <w:tab w:val="left" w:pos="216"/>
        </w:tabs>
        <w:ind w:firstLine="0"/>
      </w:pPr>
      <w:r w:rsidRPr="00A16CBD">
        <w:t>485 Hemingway Lane</w:t>
      </w:r>
    </w:p>
    <w:p w14:paraId="6F738C4B" w14:textId="77777777" w:rsidR="005D3757" w:rsidRPr="00A16CBD" w:rsidRDefault="005D3757" w:rsidP="005D3757">
      <w:pPr>
        <w:keepLines/>
        <w:tabs>
          <w:tab w:val="left" w:pos="216"/>
        </w:tabs>
        <w:ind w:firstLine="0"/>
      </w:pPr>
      <w:r w:rsidRPr="00A16CBD">
        <w:t>Georgetown, South Carolina 29440-4150</w:t>
      </w:r>
    </w:p>
    <w:p w14:paraId="3EDA1780" w14:textId="77777777" w:rsidR="005D3757" w:rsidRPr="00A16CBD" w:rsidRDefault="005D3757" w:rsidP="005D3757">
      <w:pPr>
        <w:keepLines/>
        <w:tabs>
          <w:tab w:val="left" w:pos="216"/>
        </w:tabs>
        <w:ind w:firstLine="0"/>
      </w:pPr>
    </w:p>
    <w:p w14:paraId="4FC465E3" w14:textId="77777777" w:rsidR="005D3757" w:rsidRPr="00A16CBD" w:rsidRDefault="005D3757" w:rsidP="005D3757">
      <w:pPr>
        <w:keepLines/>
        <w:tabs>
          <w:tab w:val="left" w:pos="216"/>
        </w:tabs>
        <w:ind w:firstLine="0"/>
      </w:pPr>
      <w:r w:rsidRPr="00A16CBD">
        <w:t>Yours very truly,</w:t>
      </w:r>
    </w:p>
    <w:p w14:paraId="3C858DE1" w14:textId="77777777" w:rsidR="005D3757" w:rsidRPr="00A16CBD" w:rsidRDefault="005D3757" w:rsidP="005D3757">
      <w:pPr>
        <w:keepLines/>
        <w:tabs>
          <w:tab w:val="left" w:pos="216"/>
        </w:tabs>
        <w:ind w:firstLine="0"/>
      </w:pPr>
      <w:r w:rsidRPr="00A16CBD">
        <w:t>Henry McMaster</w:t>
      </w:r>
    </w:p>
    <w:p w14:paraId="6AA0D776" w14:textId="77777777" w:rsidR="005D3757" w:rsidRPr="00A16CBD" w:rsidRDefault="005D3757" w:rsidP="005D3757">
      <w:pPr>
        <w:keepLines/>
        <w:tabs>
          <w:tab w:val="left" w:pos="216"/>
        </w:tabs>
        <w:ind w:firstLine="0"/>
      </w:pPr>
      <w:r w:rsidRPr="00A16CBD">
        <w:t>Governor</w:t>
      </w:r>
    </w:p>
    <w:p w14:paraId="3776CB32" w14:textId="77777777" w:rsidR="005D3757" w:rsidRPr="00A16CBD" w:rsidRDefault="005D3757" w:rsidP="005D3757">
      <w:pPr>
        <w:keepLines/>
        <w:tabs>
          <w:tab w:val="left" w:pos="216"/>
        </w:tabs>
        <w:ind w:firstLine="0"/>
      </w:pPr>
    </w:p>
    <w:p w14:paraId="2E3E98BC" w14:textId="77777777" w:rsidR="005D3757" w:rsidRDefault="005D3757" w:rsidP="005D3757">
      <w:pPr>
        <w:keepLines/>
        <w:tabs>
          <w:tab w:val="left" w:pos="216"/>
        </w:tabs>
        <w:ind w:firstLine="0"/>
      </w:pPr>
      <w:r w:rsidRPr="00A16CBD">
        <w:t>Referred to the 7</w:t>
      </w:r>
      <w:r w:rsidRPr="00A16CBD">
        <w:rPr>
          <w:vertAlign w:val="superscript"/>
        </w:rPr>
        <w:t>th</w:t>
      </w:r>
      <w:r w:rsidRPr="00A16CBD">
        <w:t xml:space="preserve"> Congressional Delegation.</w:t>
      </w:r>
    </w:p>
    <w:p w14:paraId="06CA061D" w14:textId="32763A51" w:rsidR="005D3757" w:rsidRDefault="005D3757" w:rsidP="005D3757">
      <w:pPr>
        <w:keepLines/>
        <w:tabs>
          <w:tab w:val="left" w:pos="216"/>
        </w:tabs>
        <w:ind w:firstLine="0"/>
      </w:pPr>
    </w:p>
    <w:p w14:paraId="6470DCAE" w14:textId="77777777" w:rsidR="005D3757" w:rsidRDefault="005D3757" w:rsidP="000A0F03">
      <w:pPr>
        <w:keepNext/>
        <w:jc w:val="center"/>
        <w:rPr>
          <w:b/>
        </w:rPr>
      </w:pPr>
      <w:r w:rsidRPr="005D3757">
        <w:rPr>
          <w:b/>
        </w:rPr>
        <w:lastRenderedPageBreak/>
        <w:t>COMMUNICATION</w:t>
      </w:r>
    </w:p>
    <w:p w14:paraId="380D9C6C" w14:textId="77777777" w:rsidR="005D3757" w:rsidRDefault="005D3757" w:rsidP="000A0F03">
      <w:pPr>
        <w:keepNext/>
      </w:pPr>
      <w:r>
        <w:t>The following was received:</w:t>
      </w:r>
    </w:p>
    <w:p w14:paraId="3F49CCF6" w14:textId="77777777" w:rsidR="000A0F03" w:rsidRDefault="000A0F03" w:rsidP="000A0F03">
      <w:pPr>
        <w:keepNext/>
      </w:pPr>
    </w:p>
    <w:p w14:paraId="7D36B632" w14:textId="77777777" w:rsidR="005D3757" w:rsidRPr="00642A2C" w:rsidRDefault="005D3757" w:rsidP="000A0F03">
      <w:pPr>
        <w:keepNext/>
        <w:keepLines/>
        <w:tabs>
          <w:tab w:val="left" w:pos="216"/>
        </w:tabs>
        <w:ind w:firstLine="0"/>
        <w:jc w:val="center"/>
      </w:pPr>
      <w:bookmarkStart w:id="4" w:name="file_start15"/>
      <w:bookmarkEnd w:id="4"/>
      <w:r w:rsidRPr="00642A2C">
        <w:t>State of South Carolina</w:t>
      </w:r>
    </w:p>
    <w:p w14:paraId="36F889A3" w14:textId="77777777" w:rsidR="005D3757" w:rsidRPr="00642A2C" w:rsidRDefault="005D3757" w:rsidP="000A0F03">
      <w:pPr>
        <w:keepNext/>
        <w:keepLines/>
        <w:tabs>
          <w:tab w:val="left" w:pos="216"/>
        </w:tabs>
        <w:ind w:firstLine="0"/>
        <w:jc w:val="center"/>
      </w:pPr>
      <w:r w:rsidRPr="00642A2C">
        <w:t>Office of the Governor</w:t>
      </w:r>
    </w:p>
    <w:p w14:paraId="77C4F439" w14:textId="77777777" w:rsidR="005D3757" w:rsidRPr="00642A2C" w:rsidRDefault="005D3757" w:rsidP="005D3757">
      <w:pPr>
        <w:keepLines/>
        <w:tabs>
          <w:tab w:val="left" w:pos="216"/>
        </w:tabs>
        <w:ind w:firstLine="0"/>
      </w:pPr>
    </w:p>
    <w:p w14:paraId="59DA2FE2" w14:textId="77777777" w:rsidR="005D3757" w:rsidRPr="00642A2C" w:rsidRDefault="005D3757" w:rsidP="005D3757">
      <w:pPr>
        <w:keepLines/>
        <w:tabs>
          <w:tab w:val="left" w:pos="216"/>
        </w:tabs>
        <w:ind w:firstLine="0"/>
      </w:pPr>
      <w:r w:rsidRPr="00642A2C">
        <w:t>Columbia, S.C., December 3, 2024</w:t>
      </w:r>
    </w:p>
    <w:p w14:paraId="226BD0A3" w14:textId="77777777" w:rsidR="005D3757" w:rsidRPr="00642A2C" w:rsidRDefault="005D3757" w:rsidP="005D3757">
      <w:pPr>
        <w:keepLines/>
        <w:tabs>
          <w:tab w:val="left" w:pos="216"/>
        </w:tabs>
        <w:ind w:firstLine="0"/>
      </w:pPr>
      <w:r w:rsidRPr="00642A2C">
        <w:t>Mr. Speaker and Members of the 3</w:t>
      </w:r>
      <w:r w:rsidRPr="00642A2C">
        <w:rPr>
          <w:vertAlign w:val="superscript"/>
        </w:rPr>
        <w:t>rd</w:t>
      </w:r>
      <w:r w:rsidRPr="00642A2C">
        <w:t xml:space="preserve"> Congressional District Delegation of the House:</w:t>
      </w:r>
    </w:p>
    <w:p w14:paraId="1D2FC765" w14:textId="77777777" w:rsidR="005D3757" w:rsidRPr="00642A2C" w:rsidRDefault="005D3757" w:rsidP="005D3757">
      <w:pPr>
        <w:keepLines/>
        <w:tabs>
          <w:tab w:val="left" w:pos="216"/>
        </w:tabs>
        <w:ind w:firstLine="0"/>
      </w:pPr>
    </w:p>
    <w:p w14:paraId="4D0140C9" w14:textId="77777777" w:rsidR="005D3757" w:rsidRPr="00642A2C" w:rsidRDefault="005D3757" w:rsidP="005D3757">
      <w:pPr>
        <w:keepLines/>
        <w:tabs>
          <w:tab w:val="left" w:pos="216"/>
        </w:tabs>
        <w:ind w:firstLine="0"/>
      </w:pPr>
      <w:r w:rsidRPr="00642A2C">
        <w:tab/>
        <w:t>I am transmitting herewith an appointment for confirmation. This appointment is made with advice and consent of the House and Senate Members of the 3</w:t>
      </w:r>
      <w:r w:rsidRPr="00642A2C">
        <w:rPr>
          <w:vertAlign w:val="superscript"/>
        </w:rPr>
        <w:t>rd</w:t>
      </w:r>
      <w:r w:rsidRPr="00642A2C">
        <w:t xml:space="preserve"> Congressional Delegation and is therefore submitted for your consideration. </w:t>
      </w:r>
    </w:p>
    <w:p w14:paraId="441F49B8" w14:textId="77777777" w:rsidR="005D3757" w:rsidRPr="00642A2C" w:rsidRDefault="005D3757" w:rsidP="005D3757">
      <w:pPr>
        <w:keepLines/>
        <w:tabs>
          <w:tab w:val="left" w:pos="216"/>
        </w:tabs>
        <w:ind w:firstLine="0"/>
      </w:pPr>
    </w:p>
    <w:p w14:paraId="7F5BE47E" w14:textId="77777777" w:rsidR="005D3757" w:rsidRPr="00642A2C" w:rsidRDefault="005D3757" w:rsidP="005D3757">
      <w:pPr>
        <w:keepLines/>
        <w:tabs>
          <w:tab w:val="left" w:pos="216"/>
        </w:tabs>
        <w:ind w:firstLine="0"/>
      </w:pPr>
      <w:r w:rsidRPr="00642A2C">
        <w:t>STATEWIDE REAPPOINTMENT</w:t>
      </w:r>
    </w:p>
    <w:p w14:paraId="0359AF03" w14:textId="77777777" w:rsidR="005D3757" w:rsidRPr="00642A2C" w:rsidRDefault="005D3757" w:rsidP="005D3757">
      <w:pPr>
        <w:keepLines/>
        <w:tabs>
          <w:tab w:val="left" w:pos="216"/>
        </w:tabs>
        <w:ind w:firstLine="0"/>
      </w:pPr>
      <w:r w:rsidRPr="00642A2C">
        <w:t>Department of Transportation Commission</w:t>
      </w:r>
    </w:p>
    <w:p w14:paraId="229BB5AC" w14:textId="77777777" w:rsidR="005D3757" w:rsidRPr="00642A2C" w:rsidRDefault="005D3757" w:rsidP="005D3757">
      <w:pPr>
        <w:keepLines/>
        <w:tabs>
          <w:tab w:val="left" w:pos="216"/>
        </w:tabs>
        <w:ind w:firstLine="0"/>
      </w:pPr>
      <w:r w:rsidRPr="00642A2C">
        <w:t>Term Commencing: 02/15/2024</w:t>
      </w:r>
    </w:p>
    <w:p w14:paraId="4A954812" w14:textId="77777777" w:rsidR="005D3757" w:rsidRPr="00642A2C" w:rsidRDefault="005D3757" w:rsidP="005D3757">
      <w:pPr>
        <w:keepLines/>
        <w:tabs>
          <w:tab w:val="left" w:pos="216"/>
        </w:tabs>
        <w:ind w:firstLine="0"/>
      </w:pPr>
      <w:r w:rsidRPr="00642A2C">
        <w:t>Term Expiring: 02/15/2028</w:t>
      </w:r>
    </w:p>
    <w:p w14:paraId="5BFACA68" w14:textId="77777777" w:rsidR="005D3757" w:rsidRPr="00642A2C" w:rsidRDefault="005D3757" w:rsidP="005D3757">
      <w:pPr>
        <w:keepLines/>
        <w:tabs>
          <w:tab w:val="left" w:pos="216"/>
        </w:tabs>
        <w:ind w:firstLine="0"/>
      </w:pPr>
      <w:r w:rsidRPr="00642A2C">
        <w:t>Seat: 3</w:t>
      </w:r>
      <w:r w:rsidRPr="00642A2C">
        <w:rPr>
          <w:vertAlign w:val="superscript"/>
        </w:rPr>
        <w:t>rd</w:t>
      </w:r>
      <w:r w:rsidRPr="00642A2C">
        <w:t xml:space="preserve"> Congressional District</w:t>
      </w:r>
    </w:p>
    <w:p w14:paraId="3F33D8E4" w14:textId="77777777" w:rsidR="005D3757" w:rsidRPr="00642A2C" w:rsidRDefault="005D3757" w:rsidP="005D3757">
      <w:pPr>
        <w:keepLines/>
        <w:tabs>
          <w:tab w:val="left" w:pos="216"/>
        </w:tabs>
        <w:ind w:firstLine="0"/>
      </w:pPr>
    </w:p>
    <w:p w14:paraId="431465E4" w14:textId="77777777" w:rsidR="005D3757" w:rsidRPr="00642A2C" w:rsidRDefault="005D3757" w:rsidP="005D3757">
      <w:pPr>
        <w:keepLines/>
        <w:tabs>
          <w:tab w:val="left" w:pos="216"/>
        </w:tabs>
        <w:ind w:firstLine="0"/>
      </w:pPr>
      <w:r w:rsidRPr="00642A2C">
        <w:t>Ms. Pamela L. Christopher</w:t>
      </w:r>
    </w:p>
    <w:p w14:paraId="0095A51D" w14:textId="77777777" w:rsidR="005D3757" w:rsidRPr="00642A2C" w:rsidRDefault="005D3757" w:rsidP="005D3757">
      <w:pPr>
        <w:keepLines/>
        <w:tabs>
          <w:tab w:val="left" w:pos="216"/>
        </w:tabs>
        <w:ind w:firstLine="0"/>
      </w:pPr>
      <w:r w:rsidRPr="00642A2C">
        <w:t>129 North Main Street, #200</w:t>
      </w:r>
    </w:p>
    <w:p w14:paraId="07EBEF61" w14:textId="77777777" w:rsidR="005D3757" w:rsidRPr="00642A2C" w:rsidRDefault="005D3757" w:rsidP="005D3757">
      <w:pPr>
        <w:keepLines/>
        <w:tabs>
          <w:tab w:val="left" w:pos="216"/>
        </w:tabs>
        <w:ind w:firstLine="0"/>
      </w:pPr>
      <w:r w:rsidRPr="00642A2C">
        <w:t>Anderson, South Carolina 29621-5608</w:t>
      </w:r>
    </w:p>
    <w:p w14:paraId="014B054E" w14:textId="77777777" w:rsidR="005D3757" w:rsidRPr="00642A2C" w:rsidRDefault="005D3757" w:rsidP="005D3757">
      <w:pPr>
        <w:keepLines/>
        <w:tabs>
          <w:tab w:val="left" w:pos="216"/>
        </w:tabs>
        <w:ind w:firstLine="0"/>
      </w:pPr>
    </w:p>
    <w:p w14:paraId="36172EA2" w14:textId="77777777" w:rsidR="005D3757" w:rsidRPr="00642A2C" w:rsidRDefault="005D3757" w:rsidP="005D3757">
      <w:pPr>
        <w:keepLines/>
        <w:tabs>
          <w:tab w:val="left" w:pos="216"/>
        </w:tabs>
        <w:ind w:firstLine="0"/>
      </w:pPr>
      <w:r w:rsidRPr="00642A2C">
        <w:t>Yours very truly,</w:t>
      </w:r>
    </w:p>
    <w:p w14:paraId="3264BBE8" w14:textId="77777777" w:rsidR="005D3757" w:rsidRPr="00642A2C" w:rsidRDefault="005D3757" w:rsidP="005D3757">
      <w:pPr>
        <w:keepLines/>
        <w:tabs>
          <w:tab w:val="left" w:pos="216"/>
        </w:tabs>
        <w:ind w:firstLine="0"/>
      </w:pPr>
      <w:r w:rsidRPr="00642A2C">
        <w:t>Henry McMaster</w:t>
      </w:r>
    </w:p>
    <w:p w14:paraId="5D897FB5" w14:textId="77777777" w:rsidR="005D3757" w:rsidRPr="00642A2C" w:rsidRDefault="005D3757" w:rsidP="005D3757">
      <w:pPr>
        <w:keepLines/>
        <w:tabs>
          <w:tab w:val="left" w:pos="216"/>
        </w:tabs>
        <w:ind w:firstLine="0"/>
      </w:pPr>
      <w:r w:rsidRPr="00642A2C">
        <w:t>Governor</w:t>
      </w:r>
    </w:p>
    <w:p w14:paraId="7EF52714" w14:textId="77777777" w:rsidR="005D3757" w:rsidRPr="00642A2C" w:rsidRDefault="005D3757" w:rsidP="005D3757">
      <w:pPr>
        <w:keepLines/>
        <w:tabs>
          <w:tab w:val="left" w:pos="216"/>
        </w:tabs>
        <w:ind w:firstLine="0"/>
      </w:pPr>
    </w:p>
    <w:p w14:paraId="53A114EE" w14:textId="77777777" w:rsidR="005D3757" w:rsidRDefault="005D3757" w:rsidP="005D3757">
      <w:pPr>
        <w:keepLines/>
        <w:tabs>
          <w:tab w:val="left" w:pos="216"/>
        </w:tabs>
        <w:ind w:firstLine="0"/>
      </w:pPr>
      <w:r w:rsidRPr="00642A2C">
        <w:t>Referred to the 3</w:t>
      </w:r>
      <w:r w:rsidRPr="00642A2C">
        <w:rPr>
          <w:vertAlign w:val="superscript"/>
        </w:rPr>
        <w:t>rd</w:t>
      </w:r>
      <w:r w:rsidRPr="00642A2C">
        <w:t xml:space="preserve"> Congressional Delegation.</w:t>
      </w:r>
    </w:p>
    <w:p w14:paraId="5EABE124" w14:textId="65ACD017" w:rsidR="005D3757" w:rsidRDefault="005D3757" w:rsidP="005D3757">
      <w:pPr>
        <w:keepLines/>
        <w:tabs>
          <w:tab w:val="left" w:pos="216"/>
        </w:tabs>
        <w:ind w:firstLine="0"/>
      </w:pPr>
    </w:p>
    <w:p w14:paraId="58CEEEC7" w14:textId="77777777" w:rsidR="005D3757" w:rsidRDefault="005D3757" w:rsidP="005D3757">
      <w:pPr>
        <w:keepNext/>
        <w:jc w:val="center"/>
        <w:rPr>
          <w:b/>
        </w:rPr>
      </w:pPr>
      <w:r w:rsidRPr="005D3757">
        <w:rPr>
          <w:b/>
        </w:rPr>
        <w:t>INVITATION</w:t>
      </w:r>
    </w:p>
    <w:p w14:paraId="6EC816DD" w14:textId="77777777" w:rsidR="005D3757" w:rsidRDefault="005D3757" w:rsidP="005D3757">
      <w:r>
        <w:t>On motion of Rep. FORREST, with unanimous consent, the following was taken up for immediate consideration and accepted:</w:t>
      </w:r>
    </w:p>
    <w:p w14:paraId="6DEE58B6" w14:textId="77777777" w:rsidR="005D3757" w:rsidRDefault="005D3757" w:rsidP="005D3757"/>
    <w:p w14:paraId="6BCE2691" w14:textId="77777777" w:rsidR="005D3757" w:rsidRPr="00BF5757" w:rsidRDefault="005D3757" w:rsidP="005D3757">
      <w:pPr>
        <w:ind w:firstLine="0"/>
      </w:pPr>
      <w:bookmarkStart w:id="5" w:name="file_start17"/>
      <w:bookmarkEnd w:id="5"/>
      <w:r w:rsidRPr="00BF5757">
        <w:t>February 3, 2025</w:t>
      </w:r>
    </w:p>
    <w:p w14:paraId="5EAA6A9B" w14:textId="77777777" w:rsidR="005D3757" w:rsidRPr="00BF5757" w:rsidRDefault="005D3757" w:rsidP="005D3757">
      <w:pPr>
        <w:ind w:firstLine="0"/>
      </w:pPr>
      <w:r w:rsidRPr="00BF5757">
        <w:t>The Honorable Dennis Moss</w:t>
      </w:r>
    </w:p>
    <w:p w14:paraId="4AC8A5BB" w14:textId="77777777" w:rsidR="005D3757" w:rsidRPr="00BF5757" w:rsidRDefault="005D3757" w:rsidP="005D3757">
      <w:pPr>
        <w:ind w:firstLine="0"/>
      </w:pPr>
      <w:r w:rsidRPr="00BF5757">
        <w:t>Chairman, House Invitations Committee</w:t>
      </w:r>
    </w:p>
    <w:p w14:paraId="0E8AE695" w14:textId="77777777" w:rsidR="005D3757" w:rsidRPr="00BF5757" w:rsidRDefault="005D3757" w:rsidP="005D3757">
      <w:pPr>
        <w:ind w:firstLine="0"/>
      </w:pPr>
      <w:r w:rsidRPr="00BF5757">
        <w:t>503-A Blatt Building</w:t>
      </w:r>
    </w:p>
    <w:p w14:paraId="01BC87F9" w14:textId="77777777" w:rsidR="005D3757" w:rsidRPr="00BF5757" w:rsidRDefault="005D3757" w:rsidP="005D3757">
      <w:pPr>
        <w:ind w:firstLine="0"/>
      </w:pPr>
      <w:r w:rsidRPr="00BF5757">
        <w:t>Columbia, South Carolina 29201</w:t>
      </w:r>
    </w:p>
    <w:p w14:paraId="38B90485" w14:textId="77777777" w:rsidR="005D3757" w:rsidRPr="00BF5757" w:rsidRDefault="005D3757" w:rsidP="005D3757">
      <w:pPr>
        <w:ind w:firstLine="0"/>
      </w:pPr>
    </w:p>
    <w:p w14:paraId="2CEF2A7A" w14:textId="77777777" w:rsidR="005D3757" w:rsidRPr="00BF5757" w:rsidRDefault="005D3757" w:rsidP="005D3757">
      <w:pPr>
        <w:ind w:firstLine="0"/>
      </w:pPr>
      <w:r w:rsidRPr="00BF5757">
        <w:lastRenderedPageBreak/>
        <w:t xml:space="preserve">Dear Chairman Moss, </w:t>
      </w:r>
    </w:p>
    <w:p w14:paraId="6E3D51B9" w14:textId="77777777" w:rsidR="005D3757" w:rsidRPr="00BF5757" w:rsidRDefault="005D3757" w:rsidP="005D3757">
      <w:pPr>
        <w:ind w:firstLine="0"/>
      </w:pPr>
      <w:r w:rsidRPr="00BF5757">
        <w:t xml:space="preserve">On behalf of the Lexington County Development Corporation, the Members of the House of Representatives and Staff are invited to a Legislative Reception. This event will be held Tuesday, February 18, 2025, from 6:00 p.m.-8:00 p.m. at the Columbia Convention Center. </w:t>
      </w:r>
    </w:p>
    <w:p w14:paraId="41752A61" w14:textId="77777777" w:rsidR="005D3757" w:rsidRPr="00BF5757" w:rsidRDefault="005D3757" w:rsidP="005D3757">
      <w:pPr>
        <w:ind w:firstLine="0"/>
      </w:pPr>
    </w:p>
    <w:p w14:paraId="46E7B4F6" w14:textId="77777777" w:rsidR="005D3757" w:rsidRPr="00BF5757" w:rsidRDefault="005D3757" w:rsidP="005D3757">
      <w:pPr>
        <w:ind w:firstLine="0"/>
      </w:pPr>
      <w:r w:rsidRPr="00BF5757">
        <w:t xml:space="preserve">Sincerely, </w:t>
      </w:r>
    </w:p>
    <w:p w14:paraId="796CAEF5" w14:textId="77777777" w:rsidR="005D3757" w:rsidRDefault="005D3757" w:rsidP="005D3757">
      <w:pPr>
        <w:ind w:firstLine="0"/>
      </w:pPr>
      <w:r w:rsidRPr="00BF5757">
        <w:t>Catey Lechner</w:t>
      </w:r>
    </w:p>
    <w:p w14:paraId="7717C04E" w14:textId="5980E231" w:rsidR="005D3757" w:rsidRDefault="005D3757" w:rsidP="005D3757">
      <w:pPr>
        <w:ind w:firstLine="0"/>
      </w:pPr>
    </w:p>
    <w:p w14:paraId="15AB33E5" w14:textId="77777777" w:rsidR="005D3757" w:rsidRDefault="005D3757" w:rsidP="005D3757">
      <w:pPr>
        <w:keepNext/>
        <w:jc w:val="center"/>
        <w:rPr>
          <w:b/>
        </w:rPr>
      </w:pPr>
      <w:r w:rsidRPr="005D3757">
        <w:rPr>
          <w:b/>
        </w:rPr>
        <w:t>HOUSE RESOLUTION</w:t>
      </w:r>
    </w:p>
    <w:p w14:paraId="7CD4470E" w14:textId="76B6EA94" w:rsidR="005D3757" w:rsidRDefault="005D3757" w:rsidP="005D3757">
      <w:pPr>
        <w:keepNext/>
      </w:pPr>
      <w:r>
        <w:t>The following was introduced:</w:t>
      </w:r>
    </w:p>
    <w:p w14:paraId="5E17DA33" w14:textId="77777777" w:rsidR="005D3757" w:rsidRDefault="005D3757" w:rsidP="005D3757">
      <w:pPr>
        <w:keepNext/>
      </w:pPr>
      <w:bookmarkStart w:id="6" w:name="include_clip_start_19"/>
      <w:bookmarkEnd w:id="6"/>
    </w:p>
    <w:p w14:paraId="3613FBB5" w14:textId="77777777" w:rsidR="005D3757" w:rsidRDefault="005D3757" w:rsidP="005D3757">
      <w:r>
        <w:t>H. 3879 -- Reps. Edgerton, Pace, Alexander, Anderson, Atkinson, Bailey, Ballentine, Bamberg, Bannister, Bauer, Beach, Bernstein, Bowers, Bradley, Brewer, Brittain, Burns, Bustos, Calhoon, Caskey, Chapman, Chumley, Clyburn, Cobb-Hunter, Collins, B. J. Cox, B. L. Cox, Crawford, Cromer, Davis, Dillard, Duncan,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Pedalino, Pope, Rankin, Reese, Rivers, Robbins, Rose, Rutherford, Sanders, Schuessler, Sessions, G. M. Smith, M. M. Smith, Spann-Wilder, Stavrinakis, Taylor, Teeple, Terribile, Vaughan, Weeks, Wetmore, White, Whitmire, Wickensimer, Williams, Willis, Wooten and Yow: A HOUSE RESOLUTION TO CONGRATULATE DR. MIKE HAMLET UPON THE OCCASION OF HIS FORTY-YEAR ANNIVERSARY AS PASTOR OF FIRST BAPTIST NORTH SPARTANBURG AND TO COMMEND HIM FOR HIS MANY YEARS OF SERVICE TO HIS CONGREGATION AND THE SPARTANBURG COMMUNITY.</w:t>
      </w:r>
    </w:p>
    <w:p w14:paraId="064C0BBE" w14:textId="335DF1DA" w:rsidR="005D3757" w:rsidRDefault="005D3757" w:rsidP="005D3757">
      <w:bookmarkStart w:id="7" w:name="include_clip_end_19"/>
      <w:bookmarkEnd w:id="7"/>
    </w:p>
    <w:p w14:paraId="60A71785" w14:textId="053E415B" w:rsidR="005D3757" w:rsidRDefault="005D3757" w:rsidP="005D3757">
      <w:r>
        <w:t>The Resolution was adopted.</w:t>
      </w:r>
    </w:p>
    <w:p w14:paraId="6F436137" w14:textId="77777777" w:rsidR="005D3757" w:rsidRDefault="005D3757" w:rsidP="005D3757"/>
    <w:p w14:paraId="10672423" w14:textId="5FE21433" w:rsidR="005D3757" w:rsidRDefault="005D3757" w:rsidP="005D3757">
      <w:pPr>
        <w:keepNext/>
        <w:jc w:val="center"/>
        <w:rPr>
          <w:b/>
        </w:rPr>
      </w:pPr>
      <w:r w:rsidRPr="005D3757">
        <w:rPr>
          <w:b/>
        </w:rPr>
        <w:lastRenderedPageBreak/>
        <w:t>HOUSE RESOLUTION</w:t>
      </w:r>
    </w:p>
    <w:p w14:paraId="1DDBEFE7" w14:textId="198F387A" w:rsidR="005D3757" w:rsidRDefault="005D3757" w:rsidP="005D3757">
      <w:pPr>
        <w:keepNext/>
      </w:pPr>
      <w:r>
        <w:t>The following was introduced:</w:t>
      </w:r>
    </w:p>
    <w:p w14:paraId="3D571F0C" w14:textId="77777777" w:rsidR="005D3757" w:rsidRDefault="005D3757" w:rsidP="005D3757">
      <w:pPr>
        <w:keepNext/>
      </w:pPr>
      <w:bookmarkStart w:id="8" w:name="include_clip_start_22"/>
      <w:bookmarkEnd w:id="8"/>
    </w:p>
    <w:p w14:paraId="22C665FA" w14:textId="77777777" w:rsidR="005D3757" w:rsidRDefault="005D3757" w:rsidP="005D3757">
      <w:r>
        <w:t>H. 3880 -- Reps. King, McDaniel,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Kirby, Landing, Lawson, Ligon, Long, Lowe, Luck, Magnuson, Martin, May, McCabe, McCravy,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MARY LUCILLE KENNEDY MCDANIEL OF WINNSBORO, TO CELEBRATE HER LIFE, AND TO EXTEND THE DEEPEST SYMPATHY TO HER FAMILY AND MANY FRIENDS.</w:t>
      </w:r>
    </w:p>
    <w:p w14:paraId="27288BE0" w14:textId="109E44E9" w:rsidR="005D3757" w:rsidRDefault="005D3757" w:rsidP="005D3757">
      <w:bookmarkStart w:id="9" w:name="include_clip_end_22"/>
      <w:bookmarkEnd w:id="9"/>
    </w:p>
    <w:p w14:paraId="1530873E" w14:textId="01C113F1" w:rsidR="005D3757" w:rsidRDefault="005D3757" w:rsidP="005D3757">
      <w:r>
        <w:t>The Resolution was adopted.</w:t>
      </w:r>
    </w:p>
    <w:p w14:paraId="553201E9" w14:textId="77777777" w:rsidR="005D3757" w:rsidRDefault="005D3757" w:rsidP="005D3757"/>
    <w:p w14:paraId="24B8F3DF" w14:textId="66706EC7" w:rsidR="005D3757" w:rsidRDefault="005D3757" w:rsidP="005D3757">
      <w:pPr>
        <w:keepNext/>
        <w:jc w:val="center"/>
        <w:rPr>
          <w:b/>
        </w:rPr>
      </w:pPr>
      <w:r w:rsidRPr="005D3757">
        <w:rPr>
          <w:b/>
        </w:rPr>
        <w:t>HOUSE RESOLUTION</w:t>
      </w:r>
    </w:p>
    <w:p w14:paraId="525FCF76" w14:textId="40A6B830" w:rsidR="005D3757" w:rsidRDefault="005D3757" w:rsidP="005D3757">
      <w:pPr>
        <w:keepNext/>
      </w:pPr>
      <w:r>
        <w:t>The following was introduced:</w:t>
      </w:r>
    </w:p>
    <w:p w14:paraId="04160461" w14:textId="77777777" w:rsidR="005D3757" w:rsidRDefault="005D3757" w:rsidP="005D3757">
      <w:pPr>
        <w:keepNext/>
      </w:pPr>
      <w:bookmarkStart w:id="10" w:name="include_clip_start_25"/>
      <w:bookmarkEnd w:id="10"/>
    </w:p>
    <w:p w14:paraId="638CE239" w14:textId="77777777" w:rsidR="005D3757" w:rsidRDefault="005D3757" w:rsidP="005D3757">
      <w:r>
        <w:t xml:space="preserve">H. 3881 --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w:t>
      </w:r>
      <w:r>
        <w:lastRenderedPageBreak/>
        <w:t>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SHAYLA BOWERS FOR HER EXCEPTIONAL DISCIPLINE, ASPIRATIONS, AND TALENT THAT HAVE ENABLED HER TO REPRESENT THE PALMETTO STATE WITH DIGNITY AND POISE AND TO CONGRATULATE HER FOR WINNING THE TITLE OF ROYALTY USA JUNIOR TEEN 2025</w:t>
      </w:r>
    </w:p>
    <w:p w14:paraId="0AE2966D" w14:textId="49D3F5E3" w:rsidR="005D3757" w:rsidRDefault="005D3757" w:rsidP="005D3757">
      <w:bookmarkStart w:id="11" w:name="include_clip_end_25"/>
      <w:bookmarkEnd w:id="11"/>
    </w:p>
    <w:p w14:paraId="6E3898D9" w14:textId="0C4CC009" w:rsidR="005D3757" w:rsidRDefault="005D3757" w:rsidP="005D3757">
      <w:r>
        <w:t>The Resolution was adopted.</w:t>
      </w:r>
    </w:p>
    <w:p w14:paraId="175F0971" w14:textId="77777777" w:rsidR="005D3757" w:rsidRDefault="005D3757" w:rsidP="005D3757"/>
    <w:p w14:paraId="151CF8C1" w14:textId="137FB1BF" w:rsidR="005D3757" w:rsidRDefault="005D3757" w:rsidP="005D3757">
      <w:pPr>
        <w:keepNext/>
        <w:jc w:val="center"/>
        <w:rPr>
          <w:b/>
        </w:rPr>
      </w:pPr>
      <w:r w:rsidRPr="005D3757">
        <w:rPr>
          <w:b/>
        </w:rPr>
        <w:t>HOUSE RESOLUTION</w:t>
      </w:r>
    </w:p>
    <w:p w14:paraId="42DAE9F6" w14:textId="634E59BB" w:rsidR="005D3757" w:rsidRDefault="005D3757" w:rsidP="005D3757">
      <w:pPr>
        <w:keepNext/>
      </w:pPr>
      <w:r>
        <w:t>The following was introduced:</w:t>
      </w:r>
    </w:p>
    <w:p w14:paraId="78CB25CA" w14:textId="77777777" w:rsidR="005D3757" w:rsidRDefault="005D3757" w:rsidP="005D3757">
      <w:pPr>
        <w:keepNext/>
      </w:pPr>
      <w:bookmarkStart w:id="12" w:name="include_clip_start_28"/>
      <w:bookmarkEnd w:id="12"/>
    </w:p>
    <w:p w14:paraId="4F934D73" w14:textId="77777777" w:rsidR="005D3757" w:rsidRDefault="005D3757" w:rsidP="005D3757">
      <w:r>
        <w:t xml:space="preserve">H. 3882 -- Reps. Brewer, Alexander, Anderson, Atkinson, Bailey, Ballentine, Bamberg, Bannister, Bauer, Beach, Bernstein, Bowers, Bradley,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COMMEND THE PROFESSIONAL ENGINEERS WHO LIVE AND WORK IN THE GREAT STATE OF SOUTH CAROLINA, TO ENCOURAGE ALL SOUTH CAROLINIANS TO HONOR OUR ENGINEERS FOR </w:t>
      </w:r>
      <w:r>
        <w:lastRenderedPageBreak/>
        <w:t>THEIR MANY CONTRIBUTIONS TO OUR QUALITY OF LIFE IN THE PALMETTO STATE, AND TO DECLARE WEDNESDAY, FEBRUARY 19, 2025, AS "PROFESSIONAL ENGINEERS DAY" IN SOUTH CAROLINA.</w:t>
      </w:r>
    </w:p>
    <w:p w14:paraId="45E56D18" w14:textId="14C7C9BE" w:rsidR="005D3757" w:rsidRDefault="005D3757" w:rsidP="005D3757">
      <w:bookmarkStart w:id="13" w:name="include_clip_end_28"/>
      <w:bookmarkEnd w:id="13"/>
    </w:p>
    <w:p w14:paraId="18C36FC8" w14:textId="1CA3FCE3" w:rsidR="005D3757" w:rsidRDefault="005D3757" w:rsidP="005D3757">
      <w:r>
        <w:t>The Resolution was adopted.</w:t>
      </w:r>
    </w:p>
    <w:p w14:paraId="7E118FD9" w14:textId="77777777" w:rsidR="005D3757" w:rsidRDefault="005D3757" w:rsidP="005D3757"/>
    <w:p w14:paraId="5C450A89" w14:textId="5FB20808" w:rsidR="005D3757" w:rsidRDefault="005D3757" w:rsidP="005D3757">
      <w:pPr>
        <w:keepNext/>
        <w:jc w:val="center"/>
        <w:rPr>
          <w:b/>
        </w:rPr>
      </w:pPr>
      <w:r w:rsidRPr="005D3757">
        <w:rPr>
          <w:b/>
        </w:rPr>
        <w:t>HOUSE RESOLUTION</w:t>
      </w:r>
    </w:p>
    <w:p w14:paraId="10546E35" w14:textId="1214A60C" w:rsidR="005D3757" w:rsidRDefault="005D3757" w:rsidP="005D3757">
      <w:pPr>
        <w:keepNext/>
      </w:pPr>
      <w:r>
        <w:t>The following was introduced:</w:t>
      </w:r>
    </w:p>
    <w:p w14:paraId="5326E715" w14:textId="77777777" w:rsidR="005D3757" w:rsidRDefault="005D3757" w:rsidP="005D3757">
      <w:pPr>
        <w:keepNext/>
      </w:pPr>
      <w:bookmarkStart w:id="14" w:name="include_clip_start_31"/>
      <w:bookmarkEnd w:id="14"/>
    </w:p>
    <w:p w14:paraId="0147C28B" w14:textId="77777777" w:rsidR="005D3757" w:rsidRDefault="005D3757" w:rsidP="005D3757">
      <w:r>
        <w:t>H. 3883 -- Reps. Brewer, Bamberg, Cobb-Hunter, Gatch, Holman, Murphy, Robbins, Spann-Wilder, Alexander, Anderson, Atkinson, Bailey, Ballentine, Bannister, Bauer, Beach, Bernstein, Bowers, Bradley, Brittain, Burns, Bustos, Calhoon, Caskey, Chapman, Chumley, Clyburn, Collins, B. J. Cox, B. L. Cox, Crawford, Cromer, Davis, Dillard, Duncan, Edgerton, Erickson, Forrest, Frank, Gagnon, Garvin, Gibson, Gilliam, Gilliard, Gilreath, Govan, Grant, Guest, Guffey, Haddon, Hager, Hardee, Harris, Hart, Hartnett, Hartz, Hayes, Henderson-Myers, Herbkersman, Hewitt, Hiott, Hixon, Hosey, Howard, Huff, J. E. Johnson, J. L. Johnson, Jones, Jordan, Kilmartin, King, Kirby, Landing, Lawson, Ligon, Long, Lowe, Luck, Magnuson, Martin, May, McCabe, McCravy, McDaniel, McGinnis, Mitchell, Montgomery, J. Moore, T. Moore, Morgan, Moss, Neese, B. Newton, W. Newton, Oremus, Pace, Pedalino, Pope, Rankin, Reese, Rivers, Rose, Rutherford, Sanders, Schuessler, Sessions, G. M. Smith, M. M. Smith, Stavrinakis, Taylor, Teeple, Terribile, Vaughan, Weeks, Wetmore, White, Whitmire, Wickensimer, Williams, Willis, Wooten and Yow: A HOUSE RESOLUTION TO RECOGNIZE AND HONOR CHARLES LEE "CHUCK" BRYANT OF DORCHESTER COUNTY FOR HIS DEDICATED SERVICE TO HIS COMMUNITY AND TO THE STATE OF SOUTH CAROLINA.</w:t>
      </w:r>
    </w:p>
    <w:p w14:paraId="624B8E30" w14:textId="39FB85C6" w:rsidR="005D3757" w:rsidRDefault="005D3757" w:rsidP="005D3757">
      <w:bookmarkStart w:id="15" w:name="include_clip_end_31"/>
      <w:bookmarkEnd w:id="15"/>
    </w:p>
    <w:p w14:paraId="2882F013" w14:textId="4240CA2A" w:rsidR="005D3757" w:rsidRDefault="005D3757" w:rsidP="005D3757">
      <w:r>
        <w:t>The Resolution was adopted.</w:t>
      </w:r>
    </w:p>
    <w:p w14:paraId="59B72DEA" w14:textId="77777777" w:rsidR="005D3757" w:rsidRDefault="005D3757" w:rsidP="005D3757"/>
    <w:p w14:paraId="5B33ECC8" w14:textId="720FAD96" w:rsidR="005D3757" w:rsidRDefault="005D3757" w:rsidP="005D3757">
      <w:pPr>
        <w:keepNext/>
        <w:jc w:val="center"/>
        <w:rPr>
          <w:b/>
        </w:rPr>
      </w:pPr>
      <w:r w:rsidRPr="005D3757">
        <w:rPr>
          <w:b/>
        </w:rPr>
        <w:t>HOUSE RESOLUTION</w:t>
      </w:r>
    </w:p>
    <w:p w14:paraId="7025DA49" w14:textId="77342019" w:rsidR="005D3757" w:rsidRDefault="005D3757" w:rsidP="005D3757">
      <w:pPr>
        <w:keepNext/>
      </w:pPr>
      <w:r>
        <w:t>The following was introduced:</w:t>
      </w:r>
    </w:p>
    <w:p w14:paraId="7DC60EB5" w14:textId="77777777" w:rsidR="005D3757" w:rsidRDefault="005D3757" w:rsidP="005D3757">
      <w:pPr>
        <w:keepNext/>
      </w:pPr>
      <w:bookmarkStart w:id="16" w:name="include_clip_start_34"/>
      <w:bookmarkEnd w:id="16"/>
    </w:p>
    <w:p w14:paraId="229F0877" w14:textId="77777777" w:rsidR="005D3757" w:rsidRDefault="005D3757" w:rsidP="005D3757">
      <w:r>
        <w:t xml:space="preserve">H. 3884 -- Reps. Wooten, Alexander, Anderson, Atkinson, Bailey, Ballentine, Bamberg, Bannister, Bauer, Beach, Bernstein, Bowers, Bradley, Brewer, Brittain, Burns, Bustos, Calhoon, Caskey, Chapman, Chumley, Clyburn, Cobb-Hunter, Collins, B. J. Cox, B. L. Cox, </w:t>
      </w:r>
      <w:r>
        <w:lastRenderedPageBreak/>
        <w:t>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TO CELEBRATE THE GRAY COLLEGIATE ACADEMY VARSITY SOFTBALL TEAM, COACHES, AND SCHOOL OFFICIALS FOR A SUPERB SEASON AND TO CONGRATULATE THEM ON WINNING THE 2024 SOUTH CAROLINA HIGH SCHOOL LEAGUE CLASS AA STATE CHAMPIONSHIP TITLE.</w:t>
      </w:r>
    </w:p>
    <w:p w14:paraId="5CCCEB07" w14:textId="572ADE4D" w:rsidR="005D3757" w:rsidRDefault="005D3757" w:rsidP="005D3757">
      <w:bookmarkStart w:id="17" w:name="include_clip_end_34"/>
      <w:bookmarkEnd w:id="17"/>
    </w:p>
    <w:p w14:paraId="102E5F28" w14:textId="5E054903" w:rsidR="005D3757" w:rsidRDefault="005D3757" w:rsidP="005D3757">
      <w:r>
        <w:t>The Resolution was adopted.</w:t>
      </w:r>
    </w:p>
    <w:p w14:paraId="19FC1641" w14:textId="77777777" w:rsidR="005D3757" w:rsidRDefault="005D3757" w:rsidP="005D3757"/>
    <w:p w14:paraId="35E902DA" w14:textId="471F4807" w:rsidR="005D3757" w:rsidRDefault="005D3757" w:rsidP="005D3757">
      <w:pPr>
        <w:keepNext/>
        <w:jc w:val="center"/>
        <w:rPr>
          <w:b/>
        </w:rPr>
      </w:pPr>
      <w:r w:rsidRPr="005D3757">
        <w:rPr>
          <w:b/>
        </w:rPr>
        <w:t>HOUSE RESOLUTION</w:t>
      </w:r>
    </w:p>
    <w:p w14:paraId="249F52D2" w14:textId="0F39171C" w:rsidR="005D3757" w:rsidRDefault="005D3757" w:rsidP="005D3757">
      <w:pPr>
        <w:keepNext/>
      </w:pPr>
      <w:r>
        <w:t>The following was introduced:</w:t>
      </w:r>
    </w:p>
    <w:p w14:paraId="78CD2EEA" w14:textId="77777777" w:rsidR="005D3757" w:rsidRDefault="005D3757" w:rsidP="005D3757">
      <w:pPr>
        <w:keepNext/>
      </w:pPr>
      <w:bookmarkStart w:id="18" w:name="include_clip_start_37"/>
      <w:bookmarkEnd w:id="18"/>
    </w:p>
    <w:p w14:paraId="70992CEB" w14:textId="77777777" w:rsidR="005D3757" w:rsidRDefault="005D3757" w:rsidP="005D3757">
      <w:r>
        <w:t xml:space="preserve">H. 3885 --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w:t>
      </w:r>
      <w:r>
        <w:lastRenderedPageBreak/>
        <w:t>TO RECOGNIZE AND HONOR THE GRAY COLLEGIATE ACADEMY GIRLS TRACK AND FIELD TEAM, COACHES, AND SCHOOL OFFICIALS FOR AN OUTSTANDING SEASON AND TO CONGRATULATE THEM FOR WINNING THE 2024 SOUTH CAROLINA CLASS AA STATE CHAMPIONSHIP TITLE.</w:t>
      </w:r>
    </w:p>
    <w:p w14:paraId="5373185F" w14:textId="77777777" w:rsidR="000A0F03" w:rsidRDefault="000A0F03" w:rsidP="005D3757">
      <w:bookmarkStart w:id="19" w:name="include_clip_end_37"/>
      <w:bookmarkEnd w:id="19"/>
    </w:p>
    <w:p w14:paraId="72CA6004" w14:textId="116B10E0" w:rsidR="005D3757" w:rsidRDefault="005D3757" w:rsidP="005D3757">
      <w:r>
        <w:t>The Resolution was adopted.</w:t>
      </w:r>
    </w:p>
    <w:p w14:paraId="79E1824E" w14:textId="77777777" w:rsidR="005D3757" w:rsidRDefault="005D3757" w:rsidP="005D3757"/>
    <w:p w14:paraId="4AC6BBEE" w14:textId="45247C11" w:rsidR="005D3757" w:rsidRDefault="005D3757" w:rsidP="005D3757">
      <w:pPr>
        <w:keepNext/>
        <w:jc w:val="center"/>
        <w:rPr>
          <w:b/>
        </w:rPr>
      </w:pPr>
      <w:r w:rsidRPr="005D3757">
        <w:rPr>
          <w:b/>
        </w:rPr>
        <w:t>HOUSE RESOLUTION</w:t>
      </w:r>
    </w:p>
    <w:p w14:paraId="76345289" w14:textId="504F4BD4" w:rsidR="005D3757" w:rsidRDefault="005D3757" w:rsidP="005D3757">
      <w:pPr>
        <w:keepNext/>
      </w:pPr>
      <w:r>
        <w:t>The following was introduced:</w:t>
      </w:r>
    </w:p>
    <w:p w14:paraId="1278BDEE" w14:textId="77777777" w:rsidR="005D3757" w:rsidRDefault="005D3757" w:rsidP="005D3757">
      <w:pPr>
        <w:keepNext/>
      </w:pPr>
      <w:bookmarkStart w:id="20" w:name="include_clip_start_40"/>
      <w:bookmarkEnd w:id="20"/>
    </w:p>
    <w:p w14:paraId="1C6DE4A4" w14:textId="77777777" w:rsidR="005D3757" w:rsidRDefault="005D3757" w:rsidP="005D3757">
      <w:r>
        <w:t>H. 3886 --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CAPTAIN JOHN MCMAHAN, SUPERVISOR OF THE FIREARMS AND DRIVING RANGE AT THE SOUTH CAROLINA CRIMINAL JUSTICE ACADEMY, FOR HIS EXCEPTIONAL PERFORMANCE WHILE REPRESENTING THE PALMETTO STATE AT NUMEROUS SHOOTING EVENTS.</w:t>
      </w:r>
    </w:p>
    <w:p w14:paraId="26DCB337" w14:textId="690914BF" w:rsidR="005D3757" w:rsidRDefault="005D3757" w:rsidP="005D3757">
      <w:bookmarkStart w:id="21" w:name="include_clip_end_40"/>
      <w:bookmarkEnd w:id="21"/>
    </w:p>
    <w:p w14:paraId="11A583E8" w14:textId="15C20864" w:rsidR="005D3757" w:rsidRDefault="005D3757" w:rsidP="005D3757">
      <w:r>
        <w:t>The Resolution was adopted.</w:t>
      </w:r>
    </w:p>
    <w:p w14:paraId="5F74347C" w14:textId="77777777" w:rsidR="005D3757" w:rsidRDefault="005D3757" w:rsidP="005D3757"/>
    <w:p w14:paraId="2D8AE6B8" w14:textId="44C1DF8F" w:rsidR="005D3757" w:rsidRDefault="005D3757" w:rsidP="005D3757">
      <w:pPr>
        <w:keepNext/>
        <w:jc w:val="center"/>
        <w:rPr>
          <w:b/>
        </w:rPr>
      </w:pPr>
      <w:r w:rsidRPr="005D3757">
        <w:rPr>
          <w:b/>
        </w:rPr>
        <w:lastRenderedPageBreak/>
        <w:t>HOUSE RESOLUTION</w:t>
      </w:r>
    </w:p>
    <w:p w14:paraId="0C34D6DC" w14:textId="62236F9D" w:rsidR="005D3757" w:rsidRDefault="005D3757" w:rsidP="005D3757">
      <w:pPr>
        <w:keepNext/>
      </w:pPr>
      <w:r>
        <w:t>The following was introduced:</w:t>
      </w:r>
    </w:p>
    <w:p w14:paraId="148B389A" w14:textId="77777777" w:rsidR="005D3757" w:rsidRDefault="005D3757" w:rsidP="005D3757">
      <w:pPr>
        <w:keepNext/>
      </w:pPr>
      <w:bookmarkStart w:id="22" w:name="include_clip_start_43"/>
      <w:bookmarkEnd w:id="22"/>
    </w:p>
    <w:p w14:paraId="24E96E5F" w14:textId="77777777" w:rsidR="005D3757" w:rsidRDefault="005D3757" w:rsidP="005D3757">
      <w:r>
        <w:t>H. 3887 -- Reps. Cromer, Gilreath, Alexander, Anderson, Atkinson, Bailey, Ballentine, Bamberg, Bannister, Bauer, Beach, Bernstein, Bowers, Bradley, Brewer, Brittain, Burns, Bustos, Calhoon, Caskey, Chapman, Chumley, Clyburn, Cobb-Hunter, Collins, B. J. Cox, B. L. Cox, Crawford, Davis, Dillard, Duncan, Edgerton, Erickson, Forrest, Frank, Gagnon, Garvin, Gatch, Gibson, Gilliam, Gilliard,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BRADEN WILSON, AN EIGHTH GRADE SOCIAL STUDIES TEACHER AT PALMETTO MIDDLE SCHOOL IN ANDERSON SCHOOL DISTRICT ONE, AND TO CONGRATULATE HER FOR BEING NAMED THE SOUTH CAROLINA TEACHER OF THE YEAR.</w:t>
      </w:r>
    </w:p>
    <w:p w14:paraId="6A60F0E2" w14:textId="5CB19D39" w:rsidR="005D3757" w:rsidRDefault="005D3757" w:rsidP="005D3757">
      <w:bookmarkStart w:id="23" w:name="include_clip_end_43"/>
      <w:bookmarkEnd w:id="23"/>
    </w:p>
    <w:p w14:paraId="5B767897" w14:textId="6AFD3190" w:rsidR="005D3757" w:rsidRDefault="005D3757" w:rsidP="005D3757">
      <w:r>
        <w:t>The Resolution was adopted.</w:t>
      </w:r>
    </w:p>
    <w:p w14:paraId="13760FBD" w14:textId="77777777" w:rsidR="005D3757" w:rsidRDefault="005D3757" w:rsidP="005D3757"/>
    <w:p w14:paraId="321D9FD4" w14:textId="358949A7" w:rsidR="005D3757" w:rsidRDefault="005D3757" w:rsidP="005D3757">
      <w:pPr>
        <w:keepNext/>
        <w:jc w:val="center"/>
        <w:rPr>
          <w:b/>
        </w:rPr>
      </w:pPr>
      <w:r w:rsidRPr="005D3757">
        <w:rPr>
          <w:b/>
        </w:rPr>
        <w:t>HOUSE RESOLUTION</w:t>
      </w:r>
    </w:p>
    <w:p w14:paraId="727E7623" w14:textId="78870B88" w:rsidR="005D3757" w:rsidRDefault="005D3757" w:rsidP="005D3757">
      <w:pPr>
        <w:keepNext/>
      </w:pPr>
      <w:r>
        <w:t>The following was introduced:</w:t>
      </w:r>
    </w:p>
    <w:p w14:paraId="6DF7E3FC" w14:textId="77777777" w:rsidR="005D3757" w:rsidRDefault="005D3757" w:rsidP="005D3757">
      <w:pPr>
        <w:keepNext/>
      </w:pPr>
      <w:bookmarkStart w:id="24" w:name="include_clip_start_46"/>
      <w:bookmarkEnd w:id="24"/>
    </w:p>
    <w:p w14:paraId="543B4EB9" w14:textId="77777777" w:rsidR="005D3757" w:rsidRDefault="005D3757" w:rsidP="005D3757">
      <w:r>
        <w:t xml:space="preserve">H. 3888 --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w:t>
      </w:r>
      <w:r>
        <w:lastRenderedPageBreak/>
        <w:t>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Weeks, Wetmore, White, Whitmire, Wickensimer, Williams, Willis, Wooten and Yow: A HOUSE RESOLUTION TO RECOGNIZE AND HONOR THE UNIVERSITY OF SOUTH CAROLINA AND THE ENTIRE UNIVERSITY OF SOUTH CAROLINA SYSTEM FOR ITS MANY AND SIGNIFICANT CONTRIBUTIONS TO THE EDUCATION AND CULTURE OF OUR CITIZENS AND TO DECLARE TUESDAY, FEBRUARY 11, 2025, "CAROLINA DAY" AT THE STATE HOUSE.</w:t>
      </w:r>
    </w:p>
    <w:p w14:paraId="72CBA9B2" w14:textId="3E1F5CE3" w:rsidR="005D3757" w:rsidRDefault="005D3757" w:rsidP="005D3757">
      <w:bookmarkStart w:id="25" w:name="include_clip_end_46"/>
      <w:bookmarkEnd w:id="25"/>
    </w:p>
    <w:p w14:paraId="1EA9E1AB" w14:textId="76431B16" w:rsidR="005D3757" w:rsidRDefault="005D3757" w:rsidP="005D3757">
      <w:r>
        <w:t>The Resolution was adopted.</w:t>
      </w:r>
    </w:p>
    <w:p w14:paraId="64D8EB11" w14:textId="77777777" w:rsidR="005D3757" w:rsidRDefault="005D3757" w:rsidP="005D3757"/>
    <w:p w14:paraId="6322CA68" w14:textId="48BBDC1C" w:rsidR="005D3757" w:rsidRDefault="005D3757" w:rsidP="005D3757">
      <w:pPr>
        <w:keepNext/>
        <w:jc w:val="center"/>
        <w:rPr>
          <w:b/>
        </w:rPr>
      </w:pPr>
      <w:r w:rsidRPr="005D3757">
        <w:rPr>
          <w:b/>
        </w:rPr>
        <w:t>HOUSE RESOLUTION</w:t>
      </w:r>
    </w:p>
    <w:p w14:paraId="6A316E67" w14:textId="05656819" w:rsidR="005D3757" w:rsidRDefault="005D3757" w:rsidP="005D3757">
      <w:pPr>
        <w:keepNext/>
      </w:pPr>
      <w:r>
        <w:t>The following was introduced:</w:t>
      </w:r>
    </w:p>
    <w:p w14:paraId="1A1B01B0" w14:textId="77777777" w:rsidR="005D3757" w:rsidRDefault="005D3757" w:rsidP="005D3757">
      <w:pPr>
        <w:keepNext/>
      </w:pPr>
      <w:bookmarkStart w:id="26" w:name="include_clip_start_49"/>
      <w:bookmarkEnd w:id="26"/>
    </w:p>
    <w:p w14:paraId="75BD6C00" w14:textId="77777777" w:rsidR="005D3757" w:rsidRDefault="005D3757" w:rsidP="005D3757">
      <w:r>
        <w:t xml:space="preserve">H. 3890 -- Reps. Cromer, Alexander, Anderson, Atkinson, Bailey, Ballentine, Bamberg, Bannister, Bauer, Beach, Bernstein, Bowers, Bradley, Brewer, Brittain, Burns, Bustos, Calhoon, Caskey, Chapman, Chumley, Clyburn, Cobb-Hunter, Collins, B. J. Cox, B. L. Cox, Crawford,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PENDLETON HIGH SCHOOL MARCHING BAND, DIRECTORS, AND SCHOOL OFFICIALS FOR A REMARKABLE SEASON AND TO CONGRATULATE THEM FOR WINNING THE 2024 SOUTH </w:t>
      </w:r>
      <w:r>
        <w:lastRenderedPageBreak/>
        <w:t>CAROLINA BAND DIRECTORS ASSOCIATION CLASS AA STATE CHAMPIONSHIP.</w:t>
      </w:r>
    </w:p>
    <w:p w14:paraId="122C601C" w14:textId="4DFCC925" w:rsidR="005D3757" w:rsidRDefault="005D3757" w:rsidP="005D3757">
      <w:bookmarkStart w:id="27" w:name="include_clip_end_49"/>
      <w:bookmarkEnd w:id="27"/>
    </w:p>
    <w:p w14:paraId="3B0FAAF7" w14:textId="631EA39D" w:rsidR="005D3757" w:rsidRDefault="005D3757" w:rsidP="005D3757">
      <w:r>
        <w:t>The Resolution was adopted.</w:t>
      </w:r>
    </w:p>
    <w:p w14:paraId="6F76F69A" w14:textId="77777777" w:rsidR="005D3757" w:rsidRDefault="005D3757" w:rsidP="005D3757"/>
    <w:p w14:paraId="2FB5C0F8" w14:textId="6AB8C3DB" w:rsidR="005D3757" w:rsidRDefault="005D3757" w:rsidP="005D3757">
      <w:pPr>
        <w:keepNext/>
        <w:jc w:val="center"/>
        <w:rPr>
          <w:b/>
        </w:rPr>
      </w:pPr>
      <w:r w:rsidRPr="005D3757">
        <w:rPr>
          <w:b/>
        </w:rPr>
        <w:t>HOUSE RESOLUTION</w:t>
      </w:r>
    </w:p>
    <w:p w14:paraId="75986CA2" w14:textId="738C7710" w:rsidR="005D3757" w:rsidRDefault="005D3757" w:rsidP="005D3757">
      <w:pPr>
        <w:keepNext/>
      </w:pPr>
      <w:r>
        <w:t>The following was introduced:</w:t>
      </w:r>
    </w:p>
    <w:p w14:paraId="0494EE22" w14:textId="77777777" w:rsidR="005D3757" w:rsidRDefault="005D3757" w:rsidP="005D3757">
      <w:pPr>
        <w:keepNext/>
      </w:pPr>
      <w:bookmarkStart w:id="28" w:name="include_clip_start_52"/>
      <w:bookmarkEnd w:id="28"/>
    </w:p>
    <w:p w14:paraId="300FD3D1" w14:textId="77777777" w:rsidR="005D3757" w:rsidRDefault="005D3757" w:rsidP="005D3757">
      <w:r>
        <w:t>H. 3891 -- Reps. Moss, T. Moore,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Morgan,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BROOME HIGH SCHOOL GIRLS STRENGTH TEAM, COACHES, AND SCHOOL OFFICIALS FOR AN OUTSTANDING SEASON AND TO CONGRATULATE THEM FOR WINNING THE 2024 SOUTH CAROLINA CLASS AAA STATE CHAMPIONSHIP.</w:t>
      </w:r>
    </w:p>
    <w:p w14:paraId="6D5B7A4E" w14:textId="7640D3F2" w:rsidR="005D3757" w:rsidRDefault="005D3757" w:rsidP="005D3757">
      <w:bookmarkStart w:id="29" w:name="include_clip_end_52"/>
      <w:bookmarkEnd w:id="29"/>
    </w:p>
    <w:p w14:paraId="5CC0A96E" w14:textId="6630D420" w:rsidR="005D3757" w:rsidRDefault="005D3757" w:rsidP="005D3757">
      <w:r>
        <w:t>The Resolution was adopted.</w:t>
      </w:r>
    </w:p>
    <w:p w14:paraId="04EB5FE1" w14:textId="77777777" w:rsidR="005D3757" w:rsidRDefault="005D3757" w:rsidP="005D3757"/>
    <w:p w14:paraId="61C485A7" w14:textId="4B48310F" w:rsidR="005D3757" w:rsidRDefault="005D3757" w:rsidP="005D3757">
      <w:pPr>
        <w:keepNext/>
        <w:jc w:val="center"/>
        <w:rPr>
          <w:b/>
        </w:rPr>
      </w:pPr>
      <w:r w:rsidRPr="005D3757">
        <w:rPr>
          <w:b/>
        </w:rPr>
        <w:t>CONCURRENT RESOLUTION</w:t>
      </w:r>
    </w:p>
    <w:p w14:paraId="2267EA9A" w14:textId="079FE1ED" w:rsidR="005D3757" w:rsidRDefault="005D3757" w:rsidP="005D3757">
      <w:pPr>
        <w:keepNext/>
      </w:pPr>
      <w:r>
        <w:t>The following was introduced:</w:t>
      </w:r>
    </w:p>
    <w:p w14:paraId="1EC54D89" w14:textId="77777777" w:rsidR="005D3757" w:rsidRDefault="005D3757" w:rsidP="005D3757">
      <w:pPr>
        <w:keepNext/>
      </w:pPr>
      <w:bookmarkStart w:id="30" w:name="include_clip_start_55"/>
      <w:bookmarkEnd w:id="30"/>
    </w:p>
    <w:p w14:paraId="2C39E91F" w14:textId="77777777" w:rsidR="005D3757" w:rsidRDefault="005D3757" w:rsidP="005D3757">
      <w:r>
        <w:t xml:space="preserve">H. 3889 -- Reps. Hartz, Clyburn, Hixon, Oremus and Taylor: A CONCURRENT RESOLUTION TO CELEBRATE THE SOUTH AIKEN HIGH SCHOOL BOYS SWIM TEAM ON WINNING THE 2024 CLASS AAAA STATE CHAMPIONSHIP AND TO </w:t>
      </w:r>
      <w:r>
        <w:lastRenderedPageBreak/>
        <w:t>CONGRATULATE THE SWIMMERS AND THEIR COACHES ON A SUPERLATIVE SEASON.</w:t>
      </w:r>
    </w:p>
    <w:p w14:paraId="0983B0EC" w14:textId="2AB2E64D" w:rsidR="005D3757" w:rsidRDefault="005D3757" w:rsidP="005D3757">
      <w:bookmarkStart w:id="31" w:name="include_clip_end_55"/>
      <w:bookmarkEnd w:id="31"/>
    </w:p>
    <w:p w14:paraId="5921FDDE" w14:textId="08151D25" w:rsidR="005D3757" w:rsidRDefault="005D3757" w:rsidP="005D3757">
      <w:r>
        <w:t>The Concurrent Resolution was agreed to and ordered sent to the Senate.</w:t>
      </w:r>
    </w:p>
    <w:p w14:paraId="399F416C" w14:textId="77777777" w:rsidR="005D3757" w:rsidRDefault="005D3757" w:rsidP="005D3757"/>
    <w:p w14:paraId="1135D864" w14:textId="59BB37B0" w:rsidR="005D3757" w:rsidRDefault="005D3757" w:rsidP="005D3757">
      <w:pPr>
        <w:keepNext/>
        <w:jc w:val="center"/>
        <w:rPr>
          <w:b/>
        </w:rPr>
      </w:pPr>
      <w:r w:rsidRPr="005D3757">
        <w:rPr>
          <w:b/>
        </w:rPr>
        <w:t>ROLL CALL</w:t>
      </w:r>
    </w:p>
    <w:p w14:paraId="5D18E9FA" w14:textId="77777777" w:rsidR="005D3757" w:rsidRDefault="005D3757" w:rsidP="005D375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D3757" w:rsidRPr="005D3757" w14:paraId="748FE15A" w14:textId="77777777" w:rsidTr="005D3757">
        <w:trPr>
          <w:jc w:val="right"/>
        </w:trPr>
        <w:tc>
          <w:tcPr>
            <w:tcW w:w="2179" w:type="dxa"/>
            <w:shd w:val="clear" w:color="auto" w:fill="auto"/>
          </w:tcPr>
          <w:p w14:paraId="002F6C41" w14:textId="208DA608" w:rsidR="005D3757" w:rsidRPr="005D3757" w:rsidRDefault="005D3757" w:rsidP="005D3757">
            <w:pPr>
              <w:keepNext/>
              <w:ind w:firstLine="0"/>
            </w:pPr>
            <w:bookmarkStart w:id="32" w:name="vote_start58"/>
            <w:bookmarkEnd w:id="32"/>
            <w:r>
              <w:t>Alexander</w:t>
            </w:r>
          </w:p>
        </w:tc>
        <w:tc>
          <w:tcPr>
            <w:tcW w:w="2179" w:type="dxa"/>
            <w:shd w:val="clear" w:color="auto" w:fill="auto"/>
          </w:tcPr>
          <w:p w14:paraId="3658B808" w14:textId="75274F34" w:rsidR="005D3757" w:rsidRPr="005D3757" w:rsidRDefault="005D3757" w:rsidP="005D3757">
            <w:pPr>
              <w:keepNext/>
              <w:ind w:firstLine="0"/>
            </w:pPr>
            <w:r>
              <w:t>Anderson</w:t>
            </w:r>
          </w:p>
        </w:tc>
        <w:tc>
          <w:tcPr>
            <w:tcW w:w="2180" w:type="dxa"/>
            <w:shd w:val="clear" w:color="auto" w:fill="auto"/>
          </w:tcPr>
          <w:p w14:paraId="0498CA27" w14:textId="001676FB" w:rsidR="005D3757" w:rsidRPr="005D3757" w:rsidRDefault="005D3757" w:rsidP="005D3757">
            <w:pPr>
              <w:keepNext/>
              <w:ind w:firstLine="0"/>
            </w:pPr>
            <w:r>
              <w:t>Atkinson</w:t>
            </w:r>
          </w:p>
        </w:tc>
      </w:tr>
      <w:tr w:rsidR="005D3757" w:rsidRPr="005D3757" w14:paraId="4F1590D2" w14:textId="77777777" w:rsidTr="005D3757">
        <w:tblPrEx>
          <w:jc w:val="left"/>
        </w:tblPrEx>
        <w:tc>
          <w:tcPr>
            <w:tcW w:w="2179" w:type="dxa"/>
            <w:shd w:val="clear" w:color="auto" w:fill="auto"/>
          </w:tcPr>
          <w:p w14:paraId="4EC539D2" w14:textId="78DF1CAC" w:rsidR="005D3757" w:rsidRPr="005D3757" w:rsidRDefault="005D3757" w:rsidP="005D3757">
            <w:pPr>
              <w:ind w:firstLine="0"/>
            </w:pPr>
            <w:r>
              <w:t>Bailey</w:t>
            </w:r>
          </w:p>
        </w:tc>
        <w:tc>
          <w:tcPr>
            <w:tcW w:w="2179" w:type="dxa"/>
            <w:shd w:val="clear" w:color="auto" w:fill="auto"/>
          </w:tcPr>
          <w:p w14:paraId="7F481E81" w14:textId="225BFA1C" w:rsidR="005D3757" w:rsidRPr="005D3757" w:rsidRDefault="005D3757" w:rsidP="005D3757">
            <w:pPr>
              <w:ind w:firstLine="0"/>
            </w:pPr>
            <w:r>
              <w:t>Ballentine</w:t>
            </w:r>
          </w:p>
        </w:tc>
        <w:tc>
          <w:tcPr>
            <w:tcW w:w="2180" w:type="dxa"/>
            <w:shd w:val="clear" w:color="auto" w:fill="auto"/>
          </w:tcPr>
          <w:p w14:paraId="0CC72650" w14:textId="3D96BC98" w:rsidR="005D3757" w:rsidRPr="005D3757" w:rsidRDefault="005D3757" w:rsidP="005D3757">
            <w:pPr>
              <w:ind w:firstLine="0"/>
            </w:pPr>
            <w:r>
              <w:t>Bamberg</w:t>
            </w:r>
          </w:p>
        </w:tc>
      </w:tr>
      <w:tr w:rsidR="005D3757" w:rsidRPr="005D3757" w14:paraId="2E576967" w14:textId="77777777" w:rsidTr="005D3757">
        <w:tblPrEx>
          <w:jc w:val="left"/>
        </w:tblPrEx>
        <w:tc>
          <w:tcPr>
            <w:tcW w:w="2179" w:type="dxa"/>
            <w:shd w:val="clear" w:color="auto" w:fill="auto"/>
          </w:tcPr>
          <w:p w14:paraId="0961A641" w14:textId="5ACDE471" w:rsidR="005D3757" w:rsidRPr="005D3757" w:rsidRDefault="005D3757" w:rsidP="005D3757">
            <w:pPr>
              <w:ind w:firstLine="0"/>
            </w:pPr>
            <w:r>
              <w:t>Bauer</w:t>
            </w:r>
          </w:p>
        </w:tc>
        <w:tc>
          <w:tcPr>
            <w:tcW w:w="2179" w:type="dxa"/>
            <w:shd w:val="clear" w:color="auto" w:fill="auto"/>
          </w:tcPr>
          <w:p w14:paraId="0233B68D" w14:textId="27C198FF" w:rsidR="005D3757" w:rsidRPr="005D3757" w:rsidRDefault="005D3757" w:rsidP="005D3757">
            <w:pPr>
              <w:ind w:firstLine="0"/>
            </w:pPr>
            <w:r>
              <w:t>Beach</w:t>
            </w:r>
          </w:p>
        </w:tc>
        <w:tc>
          <w:tcPr>
            <w:tcW w:w="2180" w:type="dxa"/>
            <w:shd w:val="clear" w:color="auto" w:fill="auto"/>
          </w:tcPr>
          <w:p w14:paraId="14EEF5C6" w14:textId="49172F3A" w:rsidR="005D3757" w:rsidRPr="005D3757" w:rsidRDefault="005D3757" w:rsidP="005D3757">
            <w:pPr>
              <w:ind w:firstLine="0"/>
            </w:pPr>
            <w:r>
              <w:t>Bernstein</w:t>
            </w:r>
          </w:p>
        </w:tc>
      </w:tr>
      <w:tr w:rsidR="005D3757" w:rsidRPr="005D3757" w14:paraId="2E5CFE22" w14:textId="77777777" w:rsidTr="005D3757">
        <w:tblPrEx>
          <w:jc w:val="left"/>
        </w:tblPrEx>
        <w:tc>
          <w:tcPr>
            <w:tcW w:w="2179" w:type="dxa"/>
            <w:shd w:val="clear" w:color="auto" w:fill="auto"/>
          </w:tcPr>
          <w:p w14:paraId="6A734EEF" w14:textId="197B8D94" w:rsidR="005D3757" w:rsidRPr="005D3757" w:rsidRDefault="005D3757" w:rsidP="005D3757">
            <w:pPr>
              <w:ind w:firstLine="0"/>
            </w:pPr>
            <w:r>
              <w:t>Bowers</w:t>
            </w:r>
          </w:p>
        </w:tc>
        <w:tc>
          <w:tcPr>
            <w:tcW w:w="2179" w:type="dxa"/>
            <w:shd w:val="clear" w:color="auto" w:fill="auto"/>
          </w:tcPr>
          <w:p w14:paraId="64A821B4" w14:textId="33F32183" w:rsidR="005D3757" w:rsidRPr="005D3757" w:rsidRDefault="005D3757" w:rsidP="005D3757">
            <w:pPr>
              <w:ind w:firstLine="0"/>
            </w:pPr>
            <w:r>
              <w:t>Bradley</w:t>
            </w:r>
          </w:p>
        </w:tc>
        <w:tc>
          <w:tcPr>
            <w:tcW w:w="2180" w:type="dxa"/>
            <w:shd w:val="clear" w:color="auto" w:fill="auto"/>
          </w:tcPr>
          <w:p w14:paraId="2121F266" w14:textId="115961A7" w:rsidR="005D3757" w:rsidRPr="005D3757" w:rsidRDefault="005D3757" w:rsidP="005D3757">
            <w:pPr>
              <w:ind w:firstLine="0"/>
            </w:pPr>
            <w:r>
              <w:t>Brewer</w:t>
            </w:r>
          </w:p>
        </w:tc>
      </w:tr>
      <w:tr w:rsidR="005D3757" w:rsidRPr="005D3757" w14:paraId="57D63CF6" w14:textId="77777777" w:rsidTr="005D3757">
        <w:tblPrEx>
          <w:jc w:val="left"/>
        </w:tblPrEx>
        <w:tc>
          <w:tcPr>
            <w:tcW w:w="2179" w:type="dxa"/>
            <w:shd w:val="clear" w:color="auto" w:fill="auto"/>
          </w:tcPr>
          <w:p w14:paraId="408E3857" w14:textId="2D040CF3" w:rsidR="005D3757" w:rsidRPr="005D3757" w:rsidRDefault="005D3757" w:rsidP="005D3757">
            <w:pPr>
              <w:ind w:firstLine="0"/>
            </w:pPr>
            <w:r>
              <w:t>Burns</w:t>
            </w:r>
          </w:p>
        </w:tc>
        <w:tc>
          <w:tcPr>
            <w:tcW w:w="2179" w:type="dxa"/>
            <w:shd w:val="clear" w:color="auto" w:fill="auto"/>
          </w:tcPr>
          <w:p w14:paraId="2B144137" w14:textId="0F71927C" w:rsidR="005D3757" w:rsidRPr="005D3757" w:rsidRDefault="005D3757" w:rsidP="005D3757">
            <w:pPr>
              <w:ind w:firstLine="0"/>
            </w:pPr>
            <w:r>
              <w:t>Bustos</w:t>
            </w:r>
          </w:p>
        </w:tc>
        <w:tc>
          <w:tcPr>
            <w:tcW w:w="2180" w:type="dxa"/>
            <w:shd w:val="clear" w:color="auto" w:fill="auto"/>
          </w:tcPr>
          <w:p w14:paraId="4316AC21" w14:textId="130D481C" w:rsidR="005D3757" w:rsidRPr="005D3757" w:rsidRDefault="005D3757" w:rsidP="005D3757">
            <w:pPr>
              <w:ind w:firstLine="0"/>
            </w:pPr>
            <w:r>
              <w:t>Calhoon</w:t>
            </w:r>
          </w:p>
        </w:tc>
      </w:tr>
      <w:tr w:rsidR="005D3757" w:rsidRPr="005D3757" w14:paraId="10914246" w14:textId="77777777" w:rsidTr="005D3757">
        <w:tblPrEx>
          <w:jc w:val="left"/>
        </w:tblPrEx>
        <w:tc>
          <w:tcPr>
            <w:tcW w:w="2179" w:type="dxa"/>
            <w:shd w:val="clear" w:color="auto" w:fill="auto"/>
          </w:tcPr>
          <w:p w14:paraId="50ED9470" w14:textId="7F942253" w:rsidR="005D3757" w:rsidRPr="005D3757" w:rsidRDefault="005D3757" w:rsidP="005D3757">
            <w:pPr>
              <w:ind w:firstLine="0"/>
            </w:pPr>
            <w:r>
              <w:t>Caskey</w:t>
            </w:r>
          </w:p>
        </w:tc>
        <w:tc>
          <w:tcPr>
            <w:tcW w:w="2179" w:type="dxa"/>
            <w:shd w:val="clear" w:color="auto" w:fill="auto"/>
          </w:tcPr>
          <w:p w14:paraId="45647C2E" w14:textId="70F5C748" w:rsidR="005D3757" w:rsidRPr="005D3757" w:rsidRDefault="005D3757" w:rsidP="005D3757">
            <w:pPr>
              <w:ind w:firstLine="0"/>
            </w:pPr>
            <w:r>
              <w:t>Chapman</w:t>
            </w:r>
          </w:p>
        </w:tc>
        <w:tc>
          <w:tcPr>
            <w:tcW w:w="2180" w:type="dxa"/>
            <w:shd w:val="clear" w:color="auto" w:fill="auto"/>
          </w:tcPr>
          <w:p w14:paraId="3AFCD557" w14:textId="1FEAFC2F" w:rsidR="005D3757" w:rsidRPr="005D3757" w:rsidRDefault="005D3757" w:rsidP="005D3757">
            <w:pPr>
              <w:ind w:firstLine="0"/>
            </w:pPr>
            <w:r>
              <w:t>Clyburn</w:t>
            </w:r>
          </w:p>
        </w:tc>
      </w:tr>
      <w:tr w:rsidR="005D3757" w:rsidRPr="005D3757" w14:paraId="507EA811" w14:textId="77777777" w:rsidTr="005D3757">
        <w:tblPrEx>
          <w:jc w:val="left"/>
        </w:tblPrEx>
        <w:tc>
          <w:tcPr>
            <w:tcW w:w="2179" w:type="dxa"/>
            <w:shd w:val="clear" w:color="auto" w:fill="auto"/>
          </w:tcPr>
          <w:p w14:paraId="2FA83ED6" w14:textId="14D967A0" w:rsidR="005D3757" w:rsidRPr="005D3757" w:rsidRDefault="005D3757" w:rsidP="005D3757">
            <w:pPr>
              <w:ind w:firstLine="0"/>
            </w:pPr>
            <w:r>
              <w:t>Cobb-Hunter</w:t>
            </w:r>
          </w:p>
        </w:tc>
        <w:tc>
          <w:tcPr>
            <w:tcW w:w="2179" w:type="dxa"/>
            <w:shd w:val="clear" w:color="auto" w:fill="auto"/>
          </w:tcPr>
          <w:p w14:paraId="647F758D" w14:textId="736922B7" w:rsidR="005D3757" w:rsidRPr="005D3757" w:rsidRDefault="005D3757" w:rsidP="005D3757">
            <w:pPr>
              <w:ind w:firstLine="0"/>
            </w:pPr>
            <w:r>
              <w:t>Collins</w:t>
            </w:r>
          </w:p>
        </w:tc>
        <w:tc>
          <w:tcPr>
            <w:tcW w:w="2180" w:type="dxa"/>
            <w:shd w:val="clear" w:color="auto" w:fill="auto"/>
          </w:tcPr>
          <w:p w14:paraId="08CD8BF3" w14:textId="2365AC29" w:rsidR="005D3757" w:rsidRPr="005D3757" w:rsidRDefault="005D3757" w:rsidP="005D3757">
            <w:pPr>
              <w:ind w:firstLine="0"/>
            </w:pPr>
            <w:r>
              <w:t>B. J. Cox</w:t>
            </w:r>
          </w:p>
        </w:tc>
      </w:tr>
      <w:tr w:rsidR="005D3757" w:rsidRPr="005D3757" w14:paraId="4242F7FC" w14:textId="77777777" w:rsidTr="005D3757">
        <w:tblPrEx>
          <w:jc w:val="left"/>
        </w:tblPrEx>
        <w:tc>
          <w:tcPr>
            <w:tcW w:w="2179" w:type="dxa"/>
            <w:shd w:val="clear" w:color="auto" w:fill="auto"/>
          </w:tcPr>
          <w:p w14:paraId="26027642" w14:textId="0E8A671B" w:rsidR="005D3757" w:rsidRPr="005D3757" w:rsidRDefault="005D3757" w:rsidP="005D3757">
            <w:pPr>
              <w:ind w:firstLine="0"/>
            </w:pPr>
            <w:r>
              <w:t>B. L. Cox</w:t>
            </w:r>
          </w:p>
        </w:tc>
        <w:tc>
          <w:tcPr>
            <w:tcW w:w="2179" w:type="dxa"/>
            <w:shd w:val="clear" w:color="auto" w:fill="auto"/>
          </w:tcPr>
          <w:p w14:paraId="477F92E6" w14:textId="6EA231D9" w:rsidR="005D3757" w:rsidRPr="005D3757" w:rsidRDefault="005D3757" w:rsidP="005D3757">
            <w:pPr>
              <w:ind w:firstLine="0"/>
            </w:pPr>
            <w:r>
              <w:t>Crawford</w:t>
            </w:r>
          </w:p>
        </w:tc>
        <w:tc>
          <w:tcPr>
            <w:tcW w:w="2180" w:type="dxa"/>
            <w:shd w:val="clear" w:color="auto" w:fill="auto"/>
          </w:tcPr>
          <w:p w14:paraId="043361FE" w14:textId="5F5F5721" w:rsidR="005D3757" w:rsidRPr="005D3757" w:rsidRDefault="005D3757" w:rsidP="005D3757">
            <w:pPr>
              <w:ind w:firstLine="0"/>
            </w:pPr>
            <w:r>
              <w:t>Cromer</w:t>
            </w:r>
          </w:p>
        </w:tc>
      </w:tr>
      <w:tr w:rsidR="005D3757" w:rsidRPr="005D3757" w14:paraId="1ED2BD47" w14:textId="77777777" w:rsidTr="005D3757">
        <w:tblPrEx>
          <w:jc w:val="left"/>
        </w:tblPrEx>
        <w:tc>
          <w:tcPr>
            <w:tcW w:w="2179" w:type="dxa"/>
            <w:shd w:val="clear" w:color="auto" w:fill="auto"/>
          </w:tcPr>
          <w:p w14:paraId="1E30468E" w14:textId="679E6C38" w:rsidR="005D3757" w:rsidRPr="005D3757" w:rsidRDefault="005D3757" w:rsidP="005D3757">
            <w:pPr>
              <w:ind w:firstLine="0"/>
            </w:pPr>
            <w:r>
              <w:t>Davis</w:t>
            </w:r>
          </w:p>
        </w:tc>
        <w:tc>
          <w:tcPr>
            <w:tcW w:w="2179" w:type="dxa"/>
            <w:shd w:val="clear" w:color="auto" w:fill="auto"/>
          </w:tcPr>
          <w:p w14:paraId="3D0F7E6B" w14:textId="43AA9B60" w:rsidR="005D3757" w:rsidRPr="005D3757" w:rsidRDefault="005D3757" w:rsidP="005D3757">
            <w:pPr>
              <w:ind w:firstLine="0"/>
            </w:pPr>
            <w:r>
              <w:t>Dillard</w:t>
            </w:r>
          </w:p>
        </w:tc>
        <w:tc>
          <w:tcPr>
            <w:tcW w:w="2180" w:type="dxa"/>
            <w:shd w:val="clear" w:color="auto" w:fill="auto"/>
          </w:tcPr>
          <w:p w14:paraId="167197A1" w14:textId="03179575" w:rsidR="005D3757" w:rsidRPr="005D3757" w:rsidRDefault="005D3757" w:rsidP="005D3757">
            <w:pPr>
              <w:ind w:firstLine="0"/>
            </w:pPr>
            <w:r>
              <w:t>Duncan</w:t>
            </w:r>
          </w:p>
        </w:tc>
      </w:tr>
      <w:tr w:rsidR="005D3757" w:rsidRPr="005D3757" w14:paraId="031B36D5" w14:textId="77777777" w:rsidTr="005D3757">
        <w:tblPrEx>
          <w:jc w:val="left"/>
        </w:tblPrEx>
        <w:tc>
          <w:tcPr>
            <w:tcW w:w="2179" w:type="dxa"/>
            <w:shd w:val="clear" w:color="auto" w:fill="auto"/>
          </w:tcPr>
          <w:p w14:paraId="15B412B4" w14:textId="3ACD6C57" w:rsidR="005D3757" w:rsidRPr="005D3757" w:rsidRDefault="005D3757" w:rsidP="005D3757">
            <w:pPr>
              <w:ind w:firstLine="0"/>
            </w:pPr>
            <w:r>
              <w:t>Edgerton</w:t>
            </w:r>
          </w:p>
        </w:tc>
        <w:tc>
          <w:tcPr>
            <w:tcW w:w="2179" w:type="dxa"/>
            <w:shd w:val="clear" w:color="auto" w:fill="auto"/>
          </w:tcPr>
          <w:p w14:paraId="383E48ED" w14:textId="75C22058" w:rsidR="005D3757" w:rsidRPr="005D3757" w:rsidRDefault="005D3757" w:rsidP="005D3757">
            <w:pPr>
              <w:ind w:firstLine="0"/>
            </w:pPr>
            <w:r>
              <w:t>Erickson</w:t>
            </w:r>
          </w:p>
        </w:tc>
        <w:tc>
          <w:tcPr>
            <w:tcW w:w="2180" w:type="dxa"/>
            <w:shd w:val="clear" w:color="auto" w:fill="auto"/>
          </w:tcPr>
          <w:p w14:paraId="48807527" w14:textId="335FBF8A" w:rsidR="005D3757" w:rsidRPr="005D3757" w:rsidRDefault="005D3757" w:rsidP="005D3757">
            <w:pPr>
              <w:ind w:firstLine="0"/>
            </w:pPr>
            <w:r>
              <w:t>Forrest</w:t>
            </w:r>
          </w:p>
        </w:tc>
      </w:tr>
      <w:tr w:rsidR="005D3757" w:rsidRPr="005D3757" w14:paraId="01CC219A" w14:textId="77777777" w:rsidTr="005D3757">
        <w:tblPrEx>
          <w:jc w:val="left"/>
        </w:tblPrEx>
        <w:tc>
          <w:tcPr>
            <w:tcW w:w="2179" w:type="dxa"/>
            <w:shd w:val="clear" w:color="auto" w:fill="auto"/>
          </w:tcPr>
          <w:p w14:paraId="46133ECE" w14:textId="7B43D670" w:rsidR="005D3757" w:rsidRPr="005D3757" w:rsidRDefault="005D3757" w:rsidP="005D3757">
            <w:pPr>
              <w:ind w:firstLine="0"/>
            </w:pPr>
            <w:r>
              <w:t>Frank</w:t>
            </w:r>
          </w:p>
        </w:tc>
        <w:tc>
          <w:tcPr>
            <w:tcW w:w="2179" w:type="dxa"/>
            <w:shd w:val="clear" w:color="auto" w:fill="auto"/>
          </w:tcPr>
          <w:p w14:paraId="6B5D2BDE" w14:textId="74868790" w:rsidR="005D3757" w:rsidRPr="005D3757" w:rsidRDefault="005D3757" w:rsidP="005D3757">
            <w:pPr>
              <w:ind w:firstLine="0"/>
            </w:pPr>
            <w:r>
              <w:t>Gagnon</w:t>
            </w:r>
          </w:p>
        </w:tc>
        <w:tc>
          <w:tcPr>
            <w:tcW w:w="2180" w:type="dxa"/>
            <w:shd w:val="clear" w:color="auto" w:fill="auto"/>
          </w:tcPr>
          <w:p w14:paraId="7068DBFB" w14:textId="680B8955" w:rsidR="005D3757" w:rsidRPr="005D3757" w:rsidRDefault="005D3757" w:rsidP="005D3757">
            <w:pPr>
              <w:ind w:firstLine="0"/>
            </w:pPr>
            <w:r>
              <w:t>Garvin</w:t>
            </w:r>
          </w:p>
        </w:tc>
      </w:tr>
      <w:tr w:rsidR="005D3757" w:rsidRPr="005D3757" w14:paraId="100603E4" w14:textId="77777777" w:rsidTr="005D3757">
        <w:tblPrEx>
          <w:jc w:val="left"/>
        </w:tblPrEx>
        <w:tc>
          <w:tcPr>
            <w:tcW w:w="2179" w:type="dxa"/>
            <w:shd w:val="clear" w:color="auto" w:fill="auto"/>
          </w:tcPr>
          <w:p w14:paraId="0F31B656" w14:textId="1DA082FC" w:rsidR="005D3757" w:rsidRPr="005D3757" w:rsidRDefault="005D3757" w:rsidP="005D3757">
            <w:pPr>
              <w:ind w:firstLine="0"/>
            </w:pPr>
            <w:r>
              <w:t>Gatch</w:t>
            </w:r>
          </w:p>
        </w:tc>
        <w:tc>
          <w:tcPr>
            <w:tcW w:w="2179" w:type="dxa"/>
            <w:shd w:val="clear" w:color="auto" w:fill="auto"/>
          </w:tcPr>
          <w:p w14:paraId="012CCD3A" w14:textId="31CDAFC0" w:rsidR="005D3757" w:rsidRPr="005D3757" w:rsidRDefault="005D3757" w:rsidP="005D3757">
            <w:pPr>
              <w:ind w:firstLine="0"/>
            </w:pPr>
            <w:r>
              <w:t>Gibson</w:t>
            </w:r>
          </w:p>
        </w:tc>
        <w:tc>
          <w:tcPr>
            <w:tcW w:w="2180" w:type="dxa"/>
            <w:shd w:val="clear" w:color="auto" w:fill="auto"/>
          </w:tcPr>
          <w:p w14:paraId="2EC9D53B" w14:textId="3ADC270D" w:rsidR="005D3757" w:rsidRPr="005D3757" w:rsidRDefault="005D3757" w:rsidP="005D3757">
            <w:pPr>
              <w:ind w:firstLine="0"/>
            </w:pPr>
            <w:r>
              <w:t>Gilliam</w:t>
            </w:r>
          </w:p>
        </w:tc>
      </w:tr>
      <w:tr w:rsidR="005D3757" w:rsidRPr="005D3757" w14:paraId="6405640F" w14:textId="77777777" w:rsidTr="005D3757">
        <w:tblPrEx>
          <w:jc w:val="left"/>
        </w:tblPrEx>
        <w:tc>
          <w:tcPr>
            <w:tcW w:w="2179" w:type="dxa"/>
            <w:shd w:val="clear" w:color="auto" w:fill="auto"/>
          </w:tcPr>
          <w:p w14:paraId="51CFFD6F" w14:textId="2AD2F072" w:rsidR="005D3757" w:rsidRPr="005D3757" w:rsidRDefault="005D3757" w:rsidP="005D3757">
            <w:pPr>
              <w:ind w:firstLine="0"/>
            </w:pPr>
            <w:r>
              <w:t>Gilliard</w:t>
            </w:r>
          </w:p>
        </w:tc>
        <w:tc>
          <w:tcPr>
            <w:tcW w:w="2179" w:type="dxa"/>
            <w:shd w:val="clear" w:color="auto" w:fill="auto"/>
          </w:tcPr>
          <w:p w14:paraId="333A64FA" w14:textId="795F0D44" w:rsidR="005D3757" w:rsidRPr="005D3757" w:rsidRDefault="005D3757" w:rsidP="005D3757">
            <w:pPr>
              <w:ind w:firstLine="0"/>
            </w:pPr>
            <w:r>
              <w:t>Gilreath</w:t>
            </w:r>
          </w:p>
        </w:tc>
        <w:tc>
          <w:tcPr>
            <w:tcW w:w="2180" w:type="dxa"/>
            <w:shd w:val="clear" w:color="auto" w:fill="auto"/>
          </w:tcPr>
          <w:p w14:paraId="62409E4A" w14:textId="4E8CF153" w:rsidR="005D3757" w:rsidRPr="005D3757" w:rsidRDefault="005D3757" w:rsidP="005D3757">
            <w:pPr>
              <w:ind w:firstLine="0"/>
            </w:pPr>
            <w:r>
              <w:t>Govan</w:t>
            </w:r>
          </w:p>
        </w:tc>
      </w:tr>
      <w:tr w:rsidR="005D3757" w:rsidRPr="005D3757" w14:paraId="160A4A6B" w14:textId="77777777" w:rsidTr="005D3757">
        <w:tblPrEx>
          <w:jc w:val="left"/>
        </w:tblPrEx>
        <w:tc>
          <w:tcPr>
            <w:tcW w:w="2179" w:type="dxa"/>
            <w:shd w:val="clear" w:color="auto" w:fill="auto"/>
          </w:tcPr>
          <w:p w14:paraId="3DDC71DC" w14:textId="1012CE4E" w:rsidR="005D3757" w:rsidRPr="005D3757" w:rsidRDefault="005D3757" w:rsidP="005D3757">
            <w:pPr>
              <w:ind w:firstLine="0"/>
            </w:pPr>
            <w:r>
              <w:t>Grant</w:t>
            </w:r>
          </w:p>
        </w:tc>
        <w:tc>
          <w:tcPr>
            <w:tcW w:w="2179" w:type="dxa"/>
            <w:shd w:val="clear" w:color="auto" w:fill="auto"/>
          </w:tcPr>
          <w:p w14:paraId="4D08D9AA" w14:textId="3C812EF3" w:rsidR="005D3757" w:rsidRPr="005D3757" w:rsidRDefault="005D3757" w:rsidP="005D3757">
            <w:pPr>
              <w:ind w:firstLine="0"/>
            </w:pPr>
            <w:r>
              <w:t>Guest</w:t>
            </w:r>
          </w:p>
        </w:tc>
        <w:tc>
          <w:tcPr>
            <w:tcW w:w="2180" w:type="dxa"/>
            <w:shd w:val="clear" w:color="auto" w:fill="auto"/>
          </w:tcPr>
          <w:p w14:paraId="6793394E" w14:textId="42F2E4FD" w:rsidR="005D3757" w:rsidRPr="005D3757" w:rsidRDefault="005D3757" w:rsidP="005D3757">
            <w:pPr>
              <w:ind w:firstLine="0"/>
            </w:pPr>
            <w:r>
              <w:t>Guffey</w:t>
            </w:r>
          </w:p>
        </w:tc>
      </w:tr>
      <w:tr w:rsidR="005D3757" w:rsidRPr="005D3757" w14:paraId="547B2EC9" w14:textId="77777777" w:rsidTr="005D3757">
        <w:tblPrEx>
          <w:jc w:val="left"/>
        </w:tblPrEx>
        <w:tc>
          <w:tcPr>
            <w:tcW w:w="2179" w:type="dxa"/>
            <w:shd w:val="clear" w:color="auto" w:fill="auto"/>
          </w:tcPr>
          <w:p w14:paraId="23D59F9F" w14:textId="7B478709" w:rsidR="005D3757" w:rsidRPr="005D3757" w:rsidRDefault="005D3757" w:rsidP="005D3757">
            <w:pPr>
              <w:ind w:firstLine="0"/>
            </w:pPr>
            <w:r>
              <w:t>Haddon</w:t>
            </w:r>
          </w:p>
        </w:tc>
        <w:tc>
          <w:tcPr>
            <w:tcW w:w="2179" w:type="dxa"/>
            <w:shd w:val="clear" w:color="auto" w:fill="auto"/>
          </w:tcPr>
          <w:p w14:paraId="55596BCE" w14:textId="02146F44" w:rsidR="005D3757" w:rsidRPr="005D3757" w:rsidRDefault="005D3757" w:rsidP="005D3757">
            <w:pPr>
              <w:ind w:firstLine="0"/>
            </w:pPr>
            <w:r>
              <w:t>Hager</w:t>
            </w:r>
          </w:p>
        </w:tc>
        <w:tc>
          <w:tcPr>
            <w:tcW w:w="2180" w:type="dxa"/>
            <w:shd w:val="clear" w:color="auto" w:fill="auto"/>
          </w:tcPr>
          <w:p w14:paraId="62899DE4" w14:textId="64FD3514" w:rsidR="005D3757" w:rsidRPr="005D3757" w:rsidRDefault="005D3757" w:rsidP="005D3757">
            <w:pPr>
              <w:ind w:firstLine="0"/>
            </w:pPr>
            <w:r>
              <w:t>Hardee</w:t>
            </w:r>
          </w:p>
        </w:tc>
      </w:tr>
      <w:tr w:rsidR="005D3757" w:rsidRPr="005D3757" w14:paraId="1FDE1D8D" w14:textId="77777777" w:rsidTr="005D3757">
        <w:tblPrEx>
          <w:jc w:val="left"/>
        </w:tblPrEx>
        <w:tc>
          <w:tcPr>
            <w:tcW w:w="2179" w:type="dxa"/>
            <w:shd w:val="clear" w:color="auto" w:fill="auto"/>
          </w:tcPr>
          <w:p w14:paraId="14BEB1A2" w14:textId="60EA3501" w:rsidR="005D3757" w:rsidRPr="005D3757" w:rsidRDefault="005D3757" w:rsidP="005D3757">
            <w:pPr>
              <w:ind w:firstLine="0"/>
            </w:pPr>
            <w:r>
              <w:t>Harris</w:t>
            </w:r>
          </w:p>
        </w:tc>
        <w:tc>
          <w:tcPr>
            <w:tcW w:w="2179" w:type="dxa"/>
            <w:shd w:val="clear" w:color="auto" w:fill="auto"/>
          </w:tcPr>
          <w:p w14:paraId="72B15ACE" w14:textId="1400580F" w:rsidR="005D3757" w:rsidRPr="005D3757" w:rsidRDefault="005D3757" w:rsidP="005D3757">
            <w:pPr>
              <w:ind w:firstLine="0"/>
            </w:pPr>
            <w:r>
              <w:t>Hart</w:t>
            </w:r>
          </w:p>
        </w:tc>
        <w:tc>
          <w:tcPr>
            <w:tcW w:w="2180" w:type="dxa"/>
            <w:shd w:val="clear" w:color="auto" w:fill="auto"/>
          </w:tcPr>
          <w:p w14:paraId="18F59191" w14:textId="6C3EF21E" w:rsidR="005D3757" w:rsidRPr="005D3757" w:rsidRDefault="005D3757" w:rsidP="005D3757">
            <w:pPr>
              <w:ind w:firstLine="0"/>
            </w:pPr>
            <w:r>
              <w:t>Hartnett</w:t>
            </w:r>
          </w:p>
        </w:tc>
      </w:tr>
      <w:tr w:rsidR="005D3757" w:rsidRPr="005D3757" w14:paraId="76101658" w14:textId="77777777" w:rsidTr="005D3757">
        <w:tblPrEx>
          <w:jc w:val="left"/>
        </w:tblPrEx>
        <w:tc>
          <w:tcPr>
            <w:tcW w:w="2179" w:type="dxa"/>
            <w:shd w:val="clear" w:color="auto" w:fill="auto"/>
          </w:tcPr>
          <w:p w14:paraId="272074B4" w14:textId="45DB4B5B" w:rsidR="005D3757" w:rsidRPr="005D3757" w:rsidRDefault="005D3757" w:rsidP="005D3757">
            <w:pPr>
              <w:ind w:firstLine="0"/>
            </w:pPr>
            <w:r>
              <w:t>Hartz</w:t>
            </w:r>
          </w:p>
        </w:tc>
        <w:tc>
          <w:tcPr>
            <w:tcW w:w="2179" w:type="dxa"/>
            <w:shd w:val="clear" w:color="auto" w:fill="auto"/>
          </w:tcPr>
          <w:p w14:paraId="2329E600" w14:textId="08E6AF9D" w:rsidR="005D3757" w:rsidRPr="005D3757" w:rsidRDefault="005D3757" w:rsidP="005D3757">
            <w:pPr>
              <w:ind w:firstLine="0"/>
            </w:pPr>
            <w:r>
              <w:t>Hayes</w:t>
            </w:r>
          </w:p>
        </w:tc>
        <w:tc>
          <w:tcPr>
            <w:tcW w:w="2180" w:type="dxa"/>
            <w:shd w:val="clear" w:color="auto" w:fill="auto"/>
          </w:tcPr>
          <w:p w14:paraId="196941DA" w14:textId="14EBCD70" w:rsidR="005D3757" w:rsidRPr="005D3757" w:rsidRDefault="005D3757" w:rsidP="005D3757">
            <w:pPr>
              <w:ind w:firstLine="0"/>
            </w:pPr>
            <w:r>
              <w:t>Henderson-Myers</w:t>
            </w:r>
          </w:p>
        </w:tc>
      </w:tr>
      <w:tr w:rsidR="005D3757" w:rsidRPr="005D3757" w14:paraId="715B4D43" w14:textId="77777777" w:rsidTr="005D3757">
        <w:tblPrEx>
          <w:jc w:val="left"/>
        </w:tblPrEx>
        <w:tc>
          <w:tcPr>
            <w:tcW w:w="2179" w:type="dxa"/>
            <w:shd w:val="clear" w:color="auto" w:fill="auto"/>
          </w:tcPr>
          <w:p w14:paraId="6236191D" w14:textId="35350C64" w:rsidR="005D3757" w:rsidRPr="005D3757" w:rsidRDefault="005D3757" w:rsidP="005D3757">
            <w:pPr>
              <w:ind w:firstLine="0"/>
            </w:pPr>
            <w:r>
              <w:t>Herbkersman</w:t>
            </w:r>
          </w:p>
        </w:tc>
        <w:tc>
          <w:tcPr>
            <w:tcW w:w="2179" w:type="dxa"/>
            <w:shd w:val="clear" w:color="auto" w:fill="auto"/>
          </w:tcPr>
          <w:p w14:paraId="506E6425" w14:textId="4F2935D7" w:rsidR="005D3757" w:rsidRPr="005D3757" w:rsidRDefault="005D3757" w:rsidP="005D3757">
            <w:pPr>
              <w:ind w:firstLine="0"/>
            </w:pPr>
            <w:r>
              <w:t>Hewitt</w:t>
            </w:r>
          </w:p>
        </w:tc>
        <w:tc>
          <w:tcPr>
            <w:tcW w:w="2180" w:type="dxa"/>
            <w:shd w:val="clear" w:color="auto" w:fill="auto"/>
          </w:tcPr>
          <w:p w14:paraId="3604CDE3" w14:textId="7B0346F4" w:rsidR="005D3757" w:rsidRPr="005D3757" w:rsidRDefault="005D3757" w:rsidP="005D3757">
            <w:pPr>
              <w:ind w:firstLine="0"/>
            </w:pPr>
            <w:r>
              <w:t>Hiott</w:t>
            </w:r>
          </w:p>
        </w:tc>
      </w:tr>
      <w:tr w:rsidR="005D3757" w:rsidRPr="005D3757" w14:paraId="54963BEE" w14:textId="77777777" w:rsidTr="005D3757">
        <w:tblPrEx>
          <w:jc w:val="left"/>
        </w:tblPrEx>
        <w:tc>
          <w:tcPr>
            <w:tcW w:w="2179" w:type="dxa"/>
            <w:shd w:val="clear" w:color="auto" w:fill="auto"/>
          </w:tcPr>
          <w:p w14:paraId="56AFEE56" w14:textId="47C5F447" w:rsidR="005D3757" w:rsidRPr="005D3757" w:rsidRDefault="005D3757" w:rsidP="005D3757">
            <w:pPr>
              <w:ind w:firstLine="0"/>
            </w:pPr>
            <w:r>
              <w:t>Hixon</w:t>
            </w:r>
          </w:p>
        </w:tc>
        <w:tc>
          <w:tcPr>
            <w:tcW w:w="2179" w:type="dxa"/>
            <w:shd w:val="clear" w:color="auto" w:fill="auto"/>
          </w:tcPr>
          <w:p w14:paraId="365741C5" w14:textId="10392887" w:rsidR="005D3757" w:rsidRPr="005D3757" w:rsidRDefault="005D3757" w:rsidP="005D3757">
            <w:pPr>
              <w:ind w:firstLine="0"/>
            </w:pPr>
            <w:r>
              <w:t>Holman</w:t>
            </w:r>
          </w:p>
        </w:tc>
        <w:tc>
          <w:tcPr>
            <w:tcW w:w="2180" w:type="dxa"/>
            <w:shd w:val="clear" w:color="auto" w:fill="auto"/>
          </w:tcPr>
          <w:p w14:paraId="4C82E4F4" w14:textId="7BD4899F" w:rsidR="005D3757" w:rsidRPr="005D3757" w:rsidRDefault="005D3757" w:rsidP="005D3757">
            <w:pPr>
              <w:ind w:firstLine="0"/>
            </w:pPr>
            <w:r>
              <w:t>Hosey</w:t>
            </w:r>
          </w:p>
        </w:tc>
      </w:tr>
      <w:tr w:rsidR="005D3757" w:rsidRPr="005D3757" w14:paraId="55A43392" w14:textId="77777777" w:rsidTr="005D3757">
        <w:tblPrEx>
          <w:jc w:val="left"/>
        </w:tblPrEx>
        <w:tc>
          <w:tcPr>
            <w:tcW w:w="2179" w:type="dxa"/>
            <w:shd w:val="clear" w:color="auto" w:fill="auto"/>
          </w:tcPr>
          <w:p w14:paraId="22860AC1" w14:textId="23B09D03" w:rsidR="005D3757" w:rsidRPr="005D3757" w:rsidRDefault="005D3757" w:rsidP="005D3757">
            <w:pPr>
              <w:ind w:firstLine="0"/>
            </w:pPr>
            <w:r>
              <w:t>Howard</w:t>
            </w:r>
          </w:p>
        </w:tc>
        <w:tc>
          <w:tcPr>
            <w:tcW w:w="2179" w:type="dxa"/>
            <w:shd w:val="clear" w:color="auto" w:fill="auto"/>
          </w:tcPr>
          <w:p w14:paraId="0B575A2B" w14:textId="4984467E" w:rsidR="005D3757" w:rsidRPr="005D3757" w:rsidRDefault="005D3757" w:rsidP="005D3757">
            <w:pPr>
              <w:ind w:firstLine="0"/>
            </w:pPr>
            <w:r>
              <w:t>Huff</w:t>
            </w:r>
          </w:p>
        </w:tc>
        <w:tc>
          <w:tcPr>
            <w:tcW w:w="2180" w:type="dxa"/>
            <w:shd w:val="clear" w:color="auto" w:fill="auto"/>
          </w:tcPr>
          <w:p w14:paraId="312AE51C" w14:textId="729137C5" w:rsidR="005D3757" w:rsidRPr="005D3757" w:rsidRDefault="005D3757" w:rsidP="005D3757">
            <w:pPr>
              <w:ind w:firstLine="0"/>
            </w:pPr>
            <w:r>
              <w:t>J. E. Johnson</w:t>
            </w:r>
          </w:p>
        </w:tc>
      </w:tr>
      <w:tr w:rsidR="005D3757" w:rsidRPr="005D3757" w14:paraId="46AC52A7" w14:textId="77777777" w:rsidTr="005D3757">
        <w:tblPrEx>
          <w:jc w:val="left"/>
        </w:tblPrEx>
        <w:tc>
          <w:tcPr>
            <w:tcW w:w="2179" w:type="dxa"/>
            <w:shd w:val="clear" w:color="auto" w:fill="auto"/>
          </w:tcPr>
          <w:p w14:paraId="175B3E0F" w14:textId="48158544" w:rsidR="005D3757" w:rsidRPr="005D3757" w:rsidRDefault="005D3757" w:rsidP="005D3757">
            <w:pPr>
              <w:ind w:firstLine="0"/>
            </w:pPr>
            <w:r>
              <w:t>J. L. Johnson</w:t>
            </w:r>
          </w:p>
        </w:tc>
        <w:tc>
          <w:tcPr>
            <w:tcW w:w="2179" w:type="dxa"/>
            <w:shd w:val="clear" w:color="auto" w:fill="auto"/>
          </w:tcPr>
          <w:p w14:paraId="22688D02" w14:textId="7CA64F8D" w:rsidR="005D3757" w:rsidRPr="005D3757" w:rsidRDefault="005D3757" w:rsidP="005D3757">
            <w:pPr>
              <w:ind w:firstLine="0"/>
            </w:pPr>
            <w:r>
              <w:t>Jones</w:t>
            </w:r>
          </w:p>
        </w:tc>
        <w:tc>
          <w:tcPr>
            <w:tcW w:w="2180" w:type="dxa"/>
            <w:shd w:val="clear" w:color="auto" w:fill="auto"/>
          </w:tcPr>
          <w:p w14:paraId="1FF64B1D" w14:textId="1346C9DD" w:rsidR="005D3757" w:rsidRPr="005D3757" w:rsidRDefault="005D3757" w:rsidP="005D3757">
            <w:pPr>
              <w:ind w:firstLine="0"/>
            </w:pPr>
            <w:r>
              <w:t>Jordan</w:t>
            </w:r>
          </w:p>
        </w:tc>
      </w:tr>
      <w:tr w:rsidR="005D3757" w:rsidRPr="005D3757" w14:paraId="732190EF" w14:textId="77777777" w:rsidTr="005D3757">
        <w:tblPrEx>
          <w:jc w:val="left"/>
        </w:tblPrEx>
        <w:tc>
          <w:tcPr>
            <w:tcW w:w="2179" w:type="dxa"/>
            <w:shd w:val="clear" w:color="auto" w:fill="auto"/>
          </w:tcPr>
          <w:p w14:paraId="5BEBB692" w14:textId="1DBADDA8" w:rsidR="005D3757" w:rsidRPr="005D3757" w:rsidRDefault="005D3757" w:rsidP="005D3757">
            <w:pPr>
              <w:ind w:firstLine="0"/>
            </w:pPr>
            <w:r>
              <w:t>Kilmartin</w:t>
            </w:r>
          </w:p>
        </w:tc>
        <w:tc>
          <w:tcPr>
            <w:tcW w:w="2179" w:type="dxa"/>
            <w:shd w:val="clear" w:color="auto" w:fill="auto"/>
          </w:tcPr>
          <w:p w14:paraId="7CC7DA13" w14:textId="24D63C9E" w:rsidR="005D3757" w:rsidRPr="005D3757" w:rsidRDefault="005D3757" w:rsidP="005D3757">
            <w:pPr>
              <w:ind w:firstLine="0"/>
            </w:pPr>
            <w:r>
              <w:t>King</w:t>
            </w:r>
          </w:p>
        </w:tc>
        <w:tc>
          <w:tcPr>
            <w:tcW w:w="2180" w:type="dxa"/>
            <w:shd w:val="clear" w:color="auto" w:fill="auto"/>
          </w:tcPr>
          <w:p w14:paraId="1A05FF58" w14:textId="49E030EC" w:rsidR="005D3757" w:rsidRPr="005D3757" w:rsidRDefault="005D3757" w:rsidP="005D3757">
            <w:pPr>
              <w:ind w:firstLine="0"/>
            </w:pPr>
            <w:r>
              <w:t>Kirby</w:t>
            </w:r>
          </w:p>
        </w:tc>
      </w:tr>
      <w:tr w:rsidR="005D3757" w:rsidRPr="005D3757" w14:paraId="4F8D8B35" w14:textId="77777777" w:rsidTr="005D3757">
        <w:tblPrEx>
          <w:jc w:val="left"/>
        </w:tblPrEx>
        <w:tc>
          <w:tcPr>
            <w:tcW w:w="2179" w:type="dxa"/>
            <w:shd w:val="clear" w:color="auto" w:fill="auto"/>
          </w:tcPr>
          <w:p w14:paraId="69C202FA" w14:textId="38C19810" w:rsidR="005D3757" w:rsidRPr="005D3757" w:rsidRDefault="005D3757" w:rsidP="005D3757">
            <w:pPr>
              <w:ind w:firstLine="0"/>
            </w:pPr>
            <w:r>
              <w:t>Landing</w:t>
            </w:r>
          </w:p>
        </w:tc>
        <w:tc>
          <w:tcPr>
            <w:tcW w:w="2179" w:type="dxa"/>
            <w:shd w:val="clear" w:color="auto" w:fill="auto"/>
          </w:tcPr>
          <w:p w14:paraId="52F92F39" w14:textId="75F37ED7" w:rsidR="005D3757" w:rsidRPr="005D3757" w:rsidRDefault="005D3757" w:rsidP="005D3757">
            <w:pPr>
              <w:ind w:firstLine="0"/>
            </w:pPr>
            <w:r>
              <w:t>Lawson</w:t>
            </w:r>
          </w:p>
        </w:tc>
        <w:tc>
          <w:tcPr>
            <w:tcW w:w="2180" w:type="dxa"/>
            <w:shd w:val="clear" w:color="auto" w:fill="auto"/>
          </w:tcPr>
          <w:p w14:paraId="3C9587F5" w14:textId="195606ED" w:rsidR="005D3757" w:rsidRPr="005D3757" w:rsidRDefault="005D3757" w:rsidP="005D3757">
            <w:pPr>
              <w:ind w:firstLine="0"/>
            </w:pPr>
            <w:r>
              <w:t>Ligon</w:t>
            </w:r>
          </w:p>
        </w:tc>
      </w:tr>
      <w:tr w:rsidR="005D3757" w:rsidRPr="005D3757" w14:paraId="7429AE1F" w14:textId="77777777" w:rsidTr="005D3757">
        <w:tblPrEx>
          <w:jc w:val="left"/>
        </w:tblPrEx>
        <w:tc>
          <w:tcPr>
            <w:tcW w:w="2179" w:type="dxa"/>
            <w:shd w:val="clear" w:color="auto" w:fill="auto"/>
          </w:tcPr>
          <w:p w14:paraId="04225BDB" w14:textId="14547FA7" w:rsidR="005D3757" w:rsidRPr="005D3757" w:rsidRDefault="005D3757" w:rsidP="005D3757">
            <w:pPr>
              <w:ind w:firstLine="0"/>
            </w:pPr>
            <w:r>
              <w:t>Long</w:t>
            </w:r>
          </w:p>
        </w:tc>
        <w:tc>
          <w:tcPr>
            <w:tcW w:w="2179" w:type="dxa"/>
            <w:shd w:val="clear" w:color="auto" w:fill="auto"/>
          </w:tcPr>
          <w:p w14:paraId="352A8DBE" w14:textId="08B1DD13" w:rsidR="005D3757" w:rsidRPr="005D3757" w:rsidRDefault="005D3757" w:rsidP="005D3757">
            <w:pPr>
              <w:ind w:firstLine="0"/>
            </w:pPr>
            <w:r>
              <w:t>Lowe</w:t>
            </w:r>
          </w:p>
        </w:tc>
        <w:tc>
          <w:tcPr>
            <w:tcW w:w="2180" w:type="dxa"/>
            <w:shd w:val="clear" w:color="auto" w:fill="auto"/>
          </w:tcPr>
          <w:p w14:paraId="3C8C79CE" w14:textId="2A7AC63F" w:rsidR="005D3757" w:rsidRPr="005D3757" w:rsidRDefault="005D3757" w:rsidP="005D3757">
            <w:pPr>
              <w:ind w:firstLine="0"/>
            </w:pPr>
            <w:r>
              <w:t>Luck</w:t>
            </w:r>
          </w:p>
        </w:tc>
      </w:tr>
      <w:tr w:rsidR="005D3757" w:rsidRPr="005D3757" w14:paraId="2723A006" w14:textId="77777777" w:rsidTr="005D3757">
        <w:tblPrEx>
          <w:jc w:val="left"/>
        </w:tblPrEx>
        <w:tc>
          <w:tcPr>
            <w:tcW w:w="2179" w:type="dxa"/>
            <w:shd w:val="clear" w:color="auto" w:fill="auto"/>
          </w:tcPr>
          <w:p w14:paraId="7E09D6BD" w14:textId="43141609" w:rsidR="005D3757" w:rsidRPr="005D3757" w:rsidRDefault="005D3757" w:rsidP="005D3757">
            <w:pPr>
              <w:ind w:firstLine="0"/>
            </w:pPr>
            <w:r>
              <w:t>Martin</w:t>
            </w:r>
          </w:p>
        </w:tc>
        <w:tc>
          <w:tcPr>
            <w:tcW w:w="2179" w:type="dxa"/>
            <w:shd w:val="clear" w:color="auto" w:fill="auto"/>
          </w:tcPr>
          <w:p w14:paraId="5A801E0C" w14:textId="749E251E" w:rsidR="005D3757" w:rsidRPr="005D3757" w:rsidRDefault="005D3757" w:rsidP="005D3757">
            <w:pPr>
              <w:ind w:firstLine="0"/>
            </w:pPr>
            <w:r>
              <w:t>May</w:t>
            </w:r>
          </w:p>
        </w:tc>
        <w:tc>
          <w:tcPr>
            <w:tcW w:w="2180" w:type="dxa"/>
            <w:shd w:val="clear" w:color="auto" w:fill="auto"/>
          </w:tcPr>
          <w:p w14:paraId="000DA946" w14:textId="7202E588" w:rsidR="005D3757" w:rsidRPr="005D3757" w:rsidRDefault="005D3757" w:rsidP="005D3757">
            <w:pPr>
              <w:ind w:firstLine="0"/>
            </w:pPr>
            <w:r>
              <w:t>McCabe</w:t>
            </w:r>
          </w:p>
        </w:tc>
      </w:tr>
      <w:tr w:rsidR="005D3757" w:rsidRPr="005D3757" w14:paraId="3B92E405" w14:textId="77777777" w:rsidTr="005D3757">
        <w:tblPrEx>
          <w:jc w:val="left"/>
        </w:tblPrEx>
        <w:tc>
          <w:tcPr>
            <w:tcW w:w="2179" w:type="dxa"/>
            <w:shd w:val="clear" w:color="auto" w:fill="auto"/>
          </w:tcPr>
          <w:p w14:paraId="1CBEC57F" w14:textId="742C9980" w:rsidR="005D3757" w:rsidRPr="005D3757" w:rsidRDefault="005D3757" w:rsidP="005D3757">
            <w:pPr>
              <w:ind w:firstLine="0"/>
            </w:pPr>
            <w:r>
              <w:t>McCravy</w:t>
            </w:r>
          </w:p>
        </w:tc>
        <w:tc>
          <w:tcPr>
            <w:tcW w:w="2179" w:type="dxa"/>
            <w:shd w:val="clear" w:color="auto" w:fill="auto"/>
          </w:tcPr>
          <w:p w14:paraId="5DAB6CE8" w14:textId="6E09B085" w:rsidR="005D3757" w:rsidRPr="005D3757" w:rsidRDefault="005D3757" w:rsidP="005D3757">
            <w:pPr>
              <w:ind w:firstLine="0"/>
            </w:pPr>
            <w:r>
              <w:t>McDaniel</w:t>
            </w:r>
          </w:p>
        </w:tc>
        <w:tc>
          <w:tcPr>
            <w:tcW w:w="2180" w:type="dxa"/>
            <w:shd w:val="clear" w:color="auto" w:fill="auto"/>
          </w:tcPr>
          <w:p w14:paraId="147DDCF8" w14:textId="04C5C340" w:rsidR="005D3757" w:rsidRPr="005D3757" w:rsidRDefault="005D3757" w:rsidP="005D3757">
            <w:pPr>
              <w:ind w:firstLine="0"/>
            </w:pPr>
            <w:r>
              <w:t>McGinnis</w:t>
            </w:r>
          </w:p>
        </w:tc>
      </w:tr>
      <w:tr w:rsidR="005D3757" w:rsidRPr="005D3757" w14:paraId="214D9627" w14:textId="77777777" w:rsidTr="005D3757">
        <w:tblPrEx>
          <w:jc w:val="left"/>
        </w:tblPrEx>
        <w:tc>
          <w:tcPr>
            <w:tcW w:w="2179" w:type="dxa"/>
            <w:shd w:val="clear" w:color="auto" w:fill="auto"/>
          </w:tcPr>
          <w:p w14:paraId="0D426A10" w14:textId="31E01524" w:rsidR="005D3757" w:rsidRPr="005D3757" w:rsidRDefault="005D3757" w:rsidP="005D3757">
            <w:pPr>
              <w:ind w:firstLine="0"/>
            </w:pPr>
            <w:r>
              <w:t>Mitchell</w:t>
            </w:r>
          </w:p>
        </w:tc>
        <w:tc>
          <w:tcPr>
            <w:tcW w:w="2179" w:type="dxa"/>
            <w:shd w:val="clear" w:color="auto" w:fill="auto"/>
          </w:tcPr>
          <w:p w14:paraId="47EB9DE9" w14:textId="7C97C3F7" w:rsidR="005D3757" w:rsidRPr="005D3757" w:rsidRDefault="005D3757" w:rsidP="005D3757">
            <w:pPr>
              <w:ind w:firstLine="0"/>
            </w:pPr>
            <w:r>
              <w:t>Montgomery</w:t>
            </w:r>
          </w:p>
        </w:tc>
        <w:tc>
          <w:tcPr>
            <w:tcW w:w="2180" w:type="dxa"/>
            <w:shd w:val="clear" w:color="auto" w:fill="auto"/>
          </w:tcPr>
          <w:p w14:paraId="3515D307" w14:textId="6545DC48" w:rsidR="005D3757" w:rsidRPr="005D3757" w:rsidRDefault="005D3757" w:rsidP="005D3757">
            <w:pPr>
              <w:ind w:firstLine="0"/>
            </w:pPr>
            <w:r>
              <w:t>J. Moore</w:t>
            </w:r>
          </w:p>
        </w:tc>
      </w:tr>
      <w:tr w:rsidR="005D3757" w:rsidRPr="005D3757" w14:paraId="194997E1" w14:textId="77777777" w:rsidTr="005D3757">
        <w:tblPrEx>
          <w:jc w:val="left"/>
        </w:tblPrEx>
        <w:tc>
          <w:tcPr>
            <w:tcW w:w="2179" w:type="dxa"/>
            <w:shd w:val="clear" w:color="auto" w:fill="auto"/>
          </w:tcPr>
          <w:p w14:paraId="38860B25" w14:textId="4420923E" w:rsidR="005D3757" w:rsidRPr="005D3757" w:rsidRDefault="005D3757" w:rsidP="005D3757">
            <w:pPr>
              <w:ind w:firstLine="0"/>
            </w:pPr>
            <w:r>
              <w:t>T. Moore</w:t>
            </w:r>
          </w:p>
        </w:tc>
        <w:tc>
          <w:tcPr>
            <w:tcW w:w="2179" w:type="dxa"/>
            <w:shd w:val="clear" w:color="auto" w:fill="auto"/>
          </w:tcPr>
          <w:p w14:paraId="09664E08" w14:textId="3097376E" w:rsidR="005D3757" w:rsidRPr="005D3757" w:rsidRDefault="005D3757" w:rsidP="005D3757">
            <w:pPr>
              <w:ind w:firstLine="0"/>
            </w:pPr>
            <w:r>
              <w:t>Morgan</w:t>
            </w:r>
          </w:p>
        </w:tc>
        <w:tc>
          <w:tcPr>
            <w:tcW w:w="2180" w:type="dxa"/>
            <w:shd w:val="clear" w:color="auto" w:fill="auto"/>
          </w:tcPr>
          <w:p w14:paraId="34CC363D" w14:textId="343647CF" w:rsidR="005D3757" w:rsidRPr="005D3757" w:rsidRDefault="005D3757" w:rsidP="005D3757">
            <w:pPr>
              <w:ind w:firstLine="0"/>
            </w:pPr>
            <w:r>
              <w:t>Moss</w:t>
            </w:r>
          </w:p>
        </w:tc>
      </w:tr>
      <w:tr w:rsidR="005D3757" w:rsidRPr="005D3757" w14:paraId="76A26566" w14:textId="77777777" w:rsidTr="005D3757">
        <w:tblPrEx>
          <w:jc w:val="left"/>
        </w:tblPrEx>
        <w:tc>
          <w:tcPr>
            <w:tcW w:w="2179" w:type="dxa"/>
            <w:shd w:val="clear" w:color="auto" w:fill="auto"/>
          </w:tcPr>
          <w:p w14:paraId="375464C9" w14:textId="216DA9AA" w:rsidR="005D3757" w:rsidRPr="005D3757" w:rsidRDefault="005D3757" w:rsidP="005D3757">
            <w:pPr>
              <w:ind w:firstLine="0"/>
            </w:pPr>
            <w:r>
              <w:t>Murphy</w:t>
            </w:r>
          </w:p>
        </w:tc>
        <w:tc>
          <w:tcPr>
            <w:tcW w:w="2179" w:type="dxa"/>
            <w:shd w:val="clear" w:color="auto" w:fill="auto"/>
          </w:tcPr>
          <w:p w14:paraId="3BAB48E3" w14:textId="0712B3F5" w:rsidR="005D3757" w:rsidRPr="005D3757" w:rsidRDefault="005D3757" w:rsidP="005D3757">
            <w:pPr>
              <w:ind w:firstLine="0"/>
            </w:pPr>
            <w:r>
              <w:t>Neese</w:t>
            </w:r>
          </w:p>
        </w:tc>
        <w:tc>
          <w:tcPr>
            <w:tcW w:w="2180" w:type="dxa"/>
            <w:shd w:val="clear" w:color="auto" w:fill="auto"/>
          </w:tcPr>
          <w:p w14:paraId="35180C73" w14:textId="738E5F45" w:rsidR="005D3757" w:rsidRPr="005D3757" w:rsidRDefault="005D3757" w:rsidP="005D3757">
            <w:pPr>
              <w:ind w:firstLine="0"/>
            </w:pPr>
            <w:r>
              <w:t>B. Newton</w:t>
            </w:r>
          </w:p>
        </w:tc>
      </w:tr>
      <w:tr w:rsidR="005D3757" w:rsidRPr="005D3757" w14:paraId="5F46EB6F" w14:textId="77777777" w:rsidTr="005D3757">
        <w:tblPrEx>
          <w:jc w:val="left"/>
        </w:tblPrEx>
        <w:tc>
          <w:tcPr>
            <w:tcW w:w="2179" w:type="dxa"/>
            <w:shd w:val="clear" w:color="auto" w:fill="auto"/>
          </w:tcPr>
          <w:p w14:paraId="4F190126" w14:textId="37E9CCC8" w:rsidR="005D3757" w:rsidRPr="005D3757" w:rsidRDefault="005D3757" w:rsidP="005D3757">
            <w:pPr>
              <w:ind w:firstLine="0"/>
            </w:pPr>
            <w:r>
              <w:t>W. Newton</w:t>
            </w:r>
          </w:p>
        </w:tc>
        <w:tc>
          <w:tcPr>
            <w:tcW w:w="2179" w:type="dxa"/>
            <w:shd w:val="clear" w:color="auto" w:fill="auto"/>
          </w:tcPr>
          <w:p w14:paraId="0D4DFBD4" w14:textId="1F61F218" w:rsidR="005D3757" w:rsidRPr="005D3757" w:rsidRDefault="005D3757" w:rsidP="005D3757">
            <w:pPr>
              <w:ind w:firstLine="0"/>
            </w:pPr>
            <w:r>
              <w:t>Pace</w:t>
            </w:r>
          </w:p>
        </w:tc>
        <w:tc>
          <w:tcPr>
            <w:tcW w:w="2180" w:type="dxa"/>
            <w:shd w:val="clear" w:color="auto" w:fill="auto"/>
          </w:tcPr>
          <w:p w14:paraId="03C2B283" w14:textId="0B91499B" w:rsidR="005D3757" w:rsidRPr="005D3757" w:rsidRDefault="005D3757" w:rsidP="005D3757">
            <w:pPr>
              <w:ind w:firstLine="0"/>
            </w:pPr>
            <w:r>
              <w:t>Pedalino</w:t>
            </w:r>
          </w:p>
        </w:tc>
      </w:tr>
      <w:tr w:rsidR="005D3757" w:rsidRPr="005D3757" w14:paraId="33EDF7E7" w14:textId="77777777" w:rsidTr="005D3757">
        <w:tblPrEx>
          <w:jc w:val="left"/>
        </w:tblPrEx>
        <w:tc>
          <w:tcPr>
            <w:tcW w:w="2179" w:type="dxa"/>
            <w:shd w:val="clear" w:color="auto" w:fill="auto"/>
          </w:tcPr>
          <w:p w14:paraId="3EC2E2BB" w14:textId="5FC16C57" w:rsidR="005D3757" w:rsidRPr="005D3757" w:rsidRDefault="005D3757" w:rsidP="005D3757">
            <w:pPr>
              <w:ind w:firstLine="0"/>
            </w:pPr>
            <w:r>
              <w:t>Pope</w:t>
            </w:r>
          </w:p>
        </w:tc>
        <w:tc>
          <w:tcPr>
            <w:tcW w:w="2179" w:type="dxa"/>
            <w:shd w:val="clear" w:color="auto" w:fill="auto"/>
          </w:tcPr>
          <w:p w14:paraId="5580FEDE" w14:textId="1A6625D1" w:rsidR="005D3757" w:rsidRPr="005D3757" w:rsidRDefault="005D3757" w:rsidP="005D3757">
            <w:pPr>
              <w:ind w:firstLine="0"/>
            </w:pPr>
            <w:r>
              <w:t>Rankin</w:t>
            </w:r>
          </w:p>
        </w:tc>
        <w:tc>
          <w:tcPr>
            <w:tcW w:w="2180" w:type="dxa"/>
            <w:shd w:val="clear" w:color="auto" w:fill="auto"/>
          </w:tcPr>
          <w:p w14:paraId="50BE69CF" w14:textId="5BC57F18" w:rsidR="005D3757" w:rsidRPr="005D3757" w:rsidRDefault="005D3757" w:rsidP="005D3757">
            <w:pPr>
              <w:ind w:firstLine="0"/>
            </w:pPr>
            <w:r>
              <w:t>Reese</w:t>
            </w:r>
          </w:p>
        </w:tc>
      </w:tr>
      <w:tr w:rsidR="005D3757" w:rsidRPr="005D3757" w14:paraId="0DBD5717" w14:textId="77777777" w:rsidTr="005D3757">
        <w:tblPrEx>
          <w:jc w:val="left"/>
        </w:tblPrEx>
        <w:tc>
          <w:tcPr>
            <w:tcW w:w="2179" w:type="dxa"/>
            <w:shd w:val="clear" w:color="auto" w:fill="auto"/>
          </w:tcPr>
          <w:p w14:paraId="4B4C1A41" w14:textId="42A99017" w:rsidR="005D3757" w:rsidRPr="005D3757" w:rsidRDefault="005D3757" w:rsidP="005D3757">
            <w:pPr>
              <w:ind w:firstLine="0"/>
            </w:pPr>
            <w:r>
              <w:t>Robbins</w:t>
            </w:r>
          </w:p>
        </w:tc>
        <w:tc>
          <w:tcPr>
            <w:tcW w:w="2179" w:type="dxa"/>
            <w:shd w:val="clear" w:color="auto" w:fill="auto"/>
          </w:tcPr>
          <w:p w14:paraId="41981870" w14:textId="7E098A0F" w:rsidR="005D3757" w:rsidRPr="005D3757" w:rsidRDefault="005D3757" w:rsidP="005D3757">
            <w:pPr>
              <w:ind w:firstLine="0"/>
            </w:pPr>
            <w:r>
              <w:t>Rose</w:t>
            </w:r>
          </w:p>
        </w:tc>
        <w:tc>
          <w:tcPr>
            <w:tcW w:w="2180" w:type="dxa"/>
            <w:shd w:val="clear" w:color="auto" w:fill="auto"/>
          </w:tcPr>
          <w:p w14:paraId="02EE5EF4" w14:textId="4F025B22" w:rsidR="005D3757" w:rsidRPr="005D3757" w:rsidRDefault="005D3757" w:rsidP="005D3757">
            <w:pPr>
              <w:ind w:firstLine="0"/>
            </w:pPr>
            <w:r>
              <w:t>Rutherford</w:t>
            </w:r>
          </w:p>
        </w:tc>
      </w:tr>
      <w:tr w:rsidR="005D3757" w:rsidRPr="005D3757" w14:paraId="5B454FE6" w14:textId="77777777" w:rsidTr="005D3757">
        <w:tblPrEx>
          <w:jc w:val="left"/>
        </w:tblPrEx>
        <w:tc>
          <w:tcPr>
            <w:tcW w:w="2179" w:type="dxa"/>
            <w:shd w:val="clear" w:color="auto" w:fill="auto"/>
          </w:tcPr>
          <w:p w14:paraId="33C2B36C" w14:textId="286F0098" w:rsidR="005D3757" w:rsidRPr="005D3757" w:rsidRDefault="005D3757" w:rsidP="005D3757">
            <w:pPr>
              <w:ind w:firstLine="0"/>
            </w:pPr>
            <w:r>
              <w:lastRenderedPageBreak/>
              <w:t>Sanders</w:t>
            </w:r>
          </w:p>
        </w:tc>
        <w:tc>
          <w:tcPr>
            <w:tcW w:w="2179" w:type="dxa"/>
            <w:shd w:val="clear" w:color="auto" w:fill="auto"/>
          </w:tcPr>
          <w:p w14:paraId="4F6A0B34" w14:textId="45768782" w:rsidR="005D3757" w:rsidRPr="005D3757" w:rsidRDefault="005D3757" w:rsidP="005D3757">
            <w:pPr>
              <w:ind w:firstLine="0"/>
            </w:pPr>
            <w:r>
              <w:t>Schuessler</w:t>
            </w:r>
          </w:p>
        </w:tc>
        <w:tc>
          <w:tcPr>
            <w:tcW w:w="2180" w:type="dxa"/>
            <w:shd w:val="clear" w:color="auto" w:fill="auto"/>
          </w:tcPr>
          <w:p w14:paraId="323CA2FB" w14:textId="6F395A38" w:rsidR="005D3757" w:rsidRPr="005D3757" w:rsidRDefault="005D3757" w:rsidP="005D3757">
            <w:pPr>
              <w:ind w:firstLine="0"/>
            </w:pPr>
            <w:r>
              <w:t>Sessions</w:t>
            </w:r>
          </w:p>
        </w:tc>
      </w:tr>
      <w:tr w:rsidR="005D3757" w:rsidRPr="005D3757" w14:paraId="57D8400F" w14:textId="77777777" w:rsidTr="005D3757">
        <w:tblPrEx>
          <w:jc w:val="left"/>
        </w:tblPrEx>
        <w:tc>
          <w:tcPr>
            <w:tcW w:w="2179" w:type="dxa"/>
            <w:shd w:val="clear" w:color="auto" w:fill="auto"/>
          </w:tcPr>
          <w:p w14:paraId="0D1706CB" w14:textId="064707F0" w:rsidR="005D3757" w:rsidRPr="005D3757" w:rsidRDefault="005D3757" w:rsidP="005D3757">
            <w:pPr>
              <w:ind w:firstLine="0"/>
            </w:pPr>
            <w:r>
              <w:t>G. M. Smith</w:t>
            </w:r>
          </w:p>
        </w:tc>
        <w:tc>
          <w:tcPr>
            <w:tcW w:w="2179" w:type="dxa"/>
            <w:shd w:val="clear" w:color="auto" w:fill="auto"/>
          </w:tcPr>
          <w:p w14:paraId="476C643A" w14:textId="6E0843BF" w:rsidR="005D3757" w:rsidRPr="005D3757" w:rsidRDefault="005D3757" w:rsidP="005D3757">
            <w:pPr>
              <w:ind w:firstLine="0"/>
            </w:pPr>
            <w:r>
              <w:t>M. M. Smith</w:t>
            </w:r>
          </w:p>
        </w:tc>
        <w:tc>
          <w:tcPr>
            <w:tcW w:w="2180" w:type="dxa"/>
            <w:shd w:val="clear" w:color="auto" w:fill="auto"/>
          </w:tcPr>
          <w:p w14:paraId="244DCDAE" w14:textId="4E1BF41E" w:rsidR="005D3757" w:rsidRPr="005D3757" w:rsidRDefault="005D3757" w:rsidP="005D3757">
            <w:pPr>
              <w:ind w:firstLine="0"/>
            </w:pPr>
            <w:r>
              <w:t>Spann-Wilder</w:t>
            </w:r>
          </w:p>
        </w:tc>
      </w:tr>
      <w:tr w:rsidR="005D3757" w:rsidRPr="005D3757" w14:paraId="48A4523B" w14:textId="77777777" w:rsidTr="005D3757">
        <w:tblPrEx>
          <w:jc w:val="left"/>
        </w:tblPrEx>
        <w:tc>
          <w:tcPr>
            <w:tcW w:w="2179" w:type="dxa"/>
            <w:shd w:val="clear" w:color="auto" w:fill="auto"/>
          </w:tcPr>
          <w:p w14:paraId="1E1E73F7" w14:textId="2170F4F2" w:rsidR="005D3757" w:rsidRPr="005D3757" w:rsidRDefault="005D3757" w:rsidP="005D3757">
            <w:pPr>
              <w:ind w:firstLine="0"/>
            </w:pPr>
            <w:r>
              <w:t>Stavrinakis</w:t>
            </w:r>
          </w:p>
        </w:tc>
        <w:tc>
          <w:tcPr>
            <w:tcW w:w="2179" w:type="dxa"/>
            <w:shd w:val="clear" w:color="auto" w:fill="auto"/>
          </w:tcPr>
          <w:p w14:paraId="11538F85" w14:textId="0571BDC9" w:rsidR="005D3757" w:rsidRPr="005D3757" w:rsidRDefault="005D3757" w:rsidP="005D3757">
            <w:pPr>
              <w:ind w:firstLine="0"/>
            </w:pPr>
            <w:r>
              <w:t>Taylor</w:t>
            </w:r>
          </w:p>
        </w:tc>
        <w:tc>
          <w:tcPr>
            <w:tcW w:w="2180" w:type="dxa"/>
            <w:shd w:val="clear" w:color="auto" w:fill="auto"/>
          </w:tcPr>
          <w:p w14:paraId="4DB58B0D" w14:textId="778A81A3" w:rsidR="005D3757" w:rsidRPr="005D3757" w:rsidRDefault="005D3757" w:rsidP="005D3757">
            <w:pPr>
              <w:ind w:firstLine="0"/>
            </w:pPr>
            <w:r>
              <w:t>Teeple</w:t>
            </w:r>
          </w:p>
        </w:tc>
      </w:tr>
      <w:tr w:rsidR="005D3757" w:rsidRPr="005D3757" w14:paraId="10C7CF1B" w14:textId="77777777" w:rsidTr="005D3757">
        <w:tblPrEx>
          <w:jc w:val="left"/>
        </w:tblPrEx>
        <w:tc>
          <w:tcPr>
            <w:tcW w:w="2179" w:type="dxa"/>
            <w:shd w:val="clear" w:color="auto" w:fill="auto"/>
          </w:tcPr>
          <w:p w14:paraId="62F37979" w14:textId="179C3E35" w:rsidR="005D3757" w:rsidRPr="005D3757" w:rsidRDefault="005D3757" w:rsidP="005D3757">
            <w:pPr>
              <w:ind w:firstLine="0"/>
            </w:pPr>
            <w:r>
              <w:t>Terribile</w:t>
            </w:r>
          </w:p>
        </w:tc>
        <w:tc>
          <w:tcPr>
            <w:tcW w:w="2179" w:type="dxa"/>
            <w:shd w:val="clear" w:color="auto" w:fill="auto"/>
          </w:tcPr>
          <w:p w14:paraId="31880135" w14:textId="600B319F" w:rsidR="005D3757" w:rsidRPr="005D3757" w:rsidRDefault="005D3757" w:rsidP="005D3757">
            <w:pPr>
              <w:ind w:firstLine="0"/>
            </w:pPr>
            <w:r>
              <w:t>Vaughan</w:t>
            </w:r>
          </w:p>
        </w:tc>
        <w:tc>
          <w:tcPr>
            <w:tcW w:w="2180" w:type="dxa"/>
            <w:shd w:val="clear" w:color="auto" w:fill="auto"/>
          </w:tcPr>
          <w:p w14:paraId="49A31775" w14:textId="287B8DB6" w:rsidR="005D3757" w:rsidRPr="005D3757" w:rsidRDefault="005D3757" w:rsidP="005D3757">
            <w:pPr>
              <w:ind w:firstLine="0"/>
            </w:pPr>
            <w:r>
              <w:t>Weeks</w:t>
            </w:r>
          </w:p>
        </w:tc>
      </w:tr>
      <w:tr w:rsidR="005D3757" w:rsidRPr="005D3757" w14:paraId="6A7BADFE" w14:textId="77777777" w:rsidTr="005D3757">
        <w:tblPrEx>
          <w:jc w:val="left"/>
        </w:tblPrEx>
        <w:tc>
          <w:tcPr>
            <w:tcW w:w="2179" w:type="dxa"/>
            <w:shd w:val="clear" w:color="auto" w:fill="auto"/>
          </w:tcPr>
          <w:p w14:paraId="5C60EBFD" w14:textId="26F836A4" w:rsidR="005D3757" w:rsidRPr="005D3757" w:rsidRDefault="005D3757" w:rsidP="005D3757">
            <w:pPr>
              <w:ind w:firstLine="0"/>
            </w:pPr>
            <w:r>
              <w:t>Wetmore</w:t>
            </w:r>
          </w:p>
        </w:tc>
        <w:tc>
          <w:tcPr>
            <w:tcW w:w="2179" w:type="dxa"/>
            <w:shd w:val="clear" w:color="auto" w:fill="auto"/>
          </w:tcPr>
          <w:p w14:paraId="0D4A370F" w14:textId="1B54FBE9" w:rsidR="005D3757" w:rsidRPr="005D3757" w:rsidRDefault="005D3757" w:rsidP="005D3757">
            <w:pPr>
              <w:ind w:firstLine="0"/>
            </w:pPr>
            <w:r>
              <w:t>White</w:t>
            </w:r>
          </w:p>
        </w:tc>
        <w:tc>
          <w:tcPr>
            <w:tcW w:w="2180" w:type="dxa"/>
            <w:shd w:val="clear" w:color="auto" w:fill="auto"/>
          </w:tcPr>
          <w:p w14:paraId="732EEE5F" w14:textId="2650D451" w:rsidR="005D3757" w:rsidRPr="005D3757" w:rsidRDefault="005D3757" w:rsidP="005D3757">
            <w:pPr>
              <w:ind w:firstLine="0"/>
            </w:pPr>
            <w:r>
              <w:t>Whitmire</w:t>
            </w:r>
          </w:p>
        </w:tc>
      </w:tr>
      <w:tr w:rsidR="005D3757" w:rsidRPr="005D3757" w14:paraId="0D03D6DB" w14:textId="77777777" w:rsidTr="005D3757">
        <w:tblPrEx>
          <w:jc w:val="left"/>
        </w:tblPrEx>
        <w:tc>
          <w:tcPr>
            <w:tcW w:w="2179" w:type="dxa"/>
            <w:shd w:val="clear" w:color="auto" w:fill="auto"/>
          </w:tcPr>
          <w:p w14:paraId="25CED04D" w14:textId="05EDE386" w:rsidR="005D3757" w:rsidRPr="005D3757" w:rsidRDefault="005D3757" w:rsidP="005D3757">
            <w:pPr>
              <w:keepNext/>
              <w:ind w:firstLine="0"/>
            </w:pPr>
            <w:r>
              <w:t>Wickensimer</w:t>
            </w:r>
          </w:p>
        </w:tc>
        <w:tc>
          <w:tcPr>
            <w:tcW w:w="2179" w:type="dxa"/>
            <w:shd w:val="clear" w:color="auto" w:fill="auto"/>
          </w:tcPr>
          <w:p w14:paraId="0A19EA73" w14:textId="123E32B8" w:rsidR="005D3757" w:rsidRPr="005D3757" w:rsidRDefault="005D3757" w:rsidP="005D3757">
            <w:pPr>
              <w:keepNext/>
              <w:ind w:firstLine="0"/>
            </w:pPr>
            <w:r>
              <w:t>Williams</w:t>
            </w:r>
          </w:p>
        </w:tc>
        <w:tc>
          <w:tcPr>
            <w:tcW w:w="2180" w:type="dxa"/>
            <w:shd w:val="clear" w:color="auto" w:fill="auto"/>
          </w:tcPr>
          <w:p w14:paraId="1F43F467" w14:textId="772C88AB" w:rsidR="005D3757" w:rsidRPr="005D3757" w:rsidRDefault="005D3757" w:rsidP="005D3757">
            <w:pPr>
              <w:keepNext/>
              <w:ind w:firstLine="0"/>
            </w:pPr>
            <w:r>
              <w:t>Willis</w:t>
            </w:r>
          </w:p>
        </w:tc>
      </w:tr>
      <w:tr w:rsidR="005D3757" w:rsidRPr="005D3757" w14:paraId="10630454" w14:textId="77777777" w:rsidTr="005D3757">
        <w:tblPrEx>
          <w:jc w:val="left"/>
        </w:tblPrEx>
        <w:tc>
          <w:tcPr>
            <w:tcW w:w="2179" w:type="dxa"/>
            <w:shd w:val="clear" w:color="auto" w:fill="auto"/>
          </w:tcPr>
          <w:p w14:paraId="67565551" w14:textId="0284016F" w:rsidR="005D3757" w:rsidRPr="005D3757" w:rsidRDefault="005D3757" w:rsidP="005D3757">
            <w:pPr>
              <w:keepNext/>
              <w:ind w:firstLine="0"/>
            </w:pPr>
            <w:r>
              <w:t>Wooten</w:t>
            </w:r>
          </w:p>
        </w:tc>
        <w:tc>
          <w:tcPr>
            <w:tcW w:w="2179" w:type="dxa"/>
            <w:shd w:val="clear" w:color="auto" w:fill="auto"/>
          </w:tcPr>
          <w:p w14:paraId="7613E262" w14:textId="77777777" w:rsidR="005D3757" w:rsidRPr="005D3757" w:rsidRDefault="005D3757" w:rsidP="005D3757">
            <w:pPr>
              <w:keepNext/>
              <w:ind w:firstLine="0"/>
            </w:pPr>
          </w:p>
        </w:tc>
        <w:tc>
          <w:tcPr>
            <w:tcW w:w="2180" w:type="dxa"/>
            <w:shd w:val="clear" w:color="auto" w:fill="auto"/>
          </w:tcPr>
          <w:p w14:paraId="73E0C142" w14:textId="77777777" w:rsidR="005D3757" w:rsidRPr="005D3757" w:rsidRDefault="005D3757" w:rsidP="005D3757">
            <w:pPr>
              <w:keepNext/>
              <w:ind w:firstLine="0"/>
            </w:pPr>
          </w:p>
        </w:tc>
      </w:tr>
    </w:tbl>
    <w:p w14:paraId="7D462EF8" w14:textId="77777777" w:rsidR="005D3757" w:rsidRDefault="005D3757" w:rsidP="005D3757"/>
    <w:p w14:paraId="012B9471" w14:textId="0884EB77" w:rsidR="005D3757" w:rsidRDefault="005D3757" w:rsidP="005D3757">
      <w:pPr>
        <w:jc w:val="center"/>
        <w:rPr>
          <w:b/>
        </w:rPr>
      </w:pPr>
      <w:r w:rsidRPr="005D3757">
        <w:rPr>
          <w:b/>
        </w:rPr>
        <w:t>Total Present--115</w:t>
      </w:r>
    </w:p>
    <w:p w14:paraId="23706642" w14:textId="77777777" w:rsidR="005D3757" w:rsidRDefault="005D3757" w:rsidP="005D3757"/>
    <w:p w14:paraId="36311A78" w14:textId="14D13035" w:rsidR="005D3757" w:rsidRDefault="005D3757" w:rsidP="005D3757">
      <w:pPr>
        <w:keepNext/>
        <w:jc w:val="center"/>
        <w:rPr>
          <w:b/>
        </w:rPr>
      </w:pPr>
      <w:r w:rsidRPr="005D3757">
        <w:rPr>
          <w:b/>
        </w:rPr>
        <w:t>LEAVE OF ABSENCE</w:t>
      </w:r>
    </w:p>
    <w:p w14:paraId="1D6F5BEC" w14:textId="59887CEE" w:rsidR="005D3757" w:rsidRDefault="005D3757" w:rsidP="005D3757">
      <w:r>
        <w:t xml:space="preserve">The SPEAKER </w:t>
      </w:r>
      <w:r w:rsidRPr="005D3757">
        <w:rPr>
          <w:i/>
        </w:rPr>
        <w:t>PRO TEMPORE</w:t>
      </w:r>
      <w:r>
        <w:t xml:space="preserve"> granted Rep. CHUMLEY a leave of absence for the day due to medical reasons.</w:t>
      </w:r>
    </w:p>
    <w:p w14:paraId="43D78234" w14:textId="77777777" w:rsidR="005D3757" w:rsidRDefault="005D3757" w:rsidP="005D3757"/>
    <w:p w14:paraId="600713E8" w14:textId="0A938280" w:rsidR="005D3757" w:rsidRDefault="005D3757" w:rsidP="005D3757">
      <w:pPr>
        <w:keepNext/>
        <w:jc w:val="center"/>
        <w:rPr>
          <w:b/>
        </w:rPr>
      </w:pPr>
      <w:r w:rsidRPr="005D3757">
        <w:rPr>
          <w:b/>
        </w:rPr>
        <w:t>LEAVE OF ABSENCE</w:t>
      </w:r>
    </w:p>
    <w:p w14:paraId="66707B0A" w14:textId="50B60417" w:rsidR="005D3757" w:rsidRDefault="005D3757" w:rsidP="005D3757">
      <w:r>
        <w:t xml:space="preserve">The SPEAKER </w:t>
      </w:r>
      <w:r w:rsidRPr="005D3757">
        <w:rPr>
          <w:i/>
        </w:rPr>
        <w:t>PRO TEMPORE</w:t>
      </w:r>
      <w:r>
        <w:t xml:space="preserve"> granted Rep. OREMUS a leave of absence for the day due to medical reasons.</w:t>
      </w:r>
    </w:p>
    <w:p w14:paraId="19A8F2DF" w14:textId="77777777" w:rsidR="005D3757" w:rsidRDefault="005D3757" w:rsidP="005D3757"/>
    <w:p w14:paraId="413CF9BD" w14:textId="5B459BF4" w:rsidR="005D3757" w:rsidRDefault="005D3757" w:rsidP="005D3757">
      <w:pPr>
        <w:keepNext/>
        <w:jc w:val="center"/>
        <w:rPr>
          <w:b/>
        </w:rPr>
      </w:pPr>
      <w:r w:rsidRPr="005D3757">
        <w:rPr>
          <w:b/>
        </w:rPr>
        <w:t>LEAVE OF ABSENCE</w:t>
      </w:r>
    </w:p>
    <w:p w14:paraId="07990AAF" w14:textId="264555EB" w:rsidR="005D3757" w:rsidRDefault="005D3757" w:rsidP="005D3757">
      <w:r>
        <w:t xml:space="preserve">The SPEAKER </w:t>
      </w:r>
      <w:r w:rsidRPr="005D3757">
        <w:rPr>
          <w:i/>
        </w:rPr>
        <w:t>PRO TEMPORE</w:t>
      </w:r>
      <w:r>
        <w:t xml:space="preserve"> granted Rep. YOW a leave of absence for the day due to medical reasons.</w:t>
      </w:r>
    </w:p>
    <w:p w14:paraId="41763F00" w14:textId="77777777" w:rsidR="005D3757" w:rsidRDefault="005D3757" w:rsidP="005D3757"/>
    <w:p w14:paraId="0C1D4220" w14:textId="597E6C36" w:rsidR="005D3757" w:rsidRDefault="005D3757" w:rsidP="005D3757">
      <w:pPr>
        <w:keepNext/>
        <w:jc w:val="center"/>
        <w:rPr>
          <w:b/>
        </w:rPr>
      </w:pPr>
      <w:r w:rsidRPr="005D3757">
        <w:rPr>
          <w:b/>
        </w:rPr>
        <w:t>LEAVE OF ABSENCE</w:t>
      </w:r>
    </w:p>
    <w:p w14:paraId="3F7DEF75" w14:textId="4E949EA7" w:rsidR="005D3757" w:rsidRDefault="005D3757" w:rsidP="005D3757">
      <w:r>
        <w:t xml:space="preserve">The SPEAKER </w:t>
      </w:r>
      <w:r w:rsidRPr="005D3757">
        <w:rPr>
          <w:i/>
        </w:rPr>
        <w:t>PRO TEMPORE</w:t>
      </w:r>
      <w:r>
        <w:t xml:space="preserve"> granted Rep. RIVERS a leave of absence.</w:t>
      </w:r>
    </w:p>
    <w:p w14:paraId="4E62788C" w14:textId="77777777" w:rsidR="005D3757" w:rsidRDefault="005D3757" w:rsidP="005D3757"/>
    <w:p w14:paraId="4566E2E9" w14:textId="171BCBC1" w:rsidR="005D3757" w:rsidRDefault="005D3757" w:rsidP="005D3757">
      <w:pPr>
        <w:keepNext/>
        <w:jc w:val="center"/>
        <w:rPr>
          <w:b/>
        </w:rPr>
      </w:pPr>
      <w:r w:rsidRPr="005D3757">
        <w:rPr>
          <w:b/>
        </w:rPr>
        <w:t>CO-SPONSORS ADDED</w:t>
      </w:r>
    </w:p>
    <w:p w14:paraId="45727BC6" w14:textId="77777777" w:rsidR="005D3757" w:rsidRDefault="005D3757" w:rsidP="005D3757">
      <w:r>
        <w:t>In accordance with House Rule 5.2 below:</w:t>
      </w:r>
    </w:p>
    <w:p w14:paraId="62E18B15" w14:textId="77777777" w:rsidR="000A0F03" w:rsidRDefault="000A0F03" w:rsidP="005D3757">
      <w:pPr>
        <w:ind w:firstLine="270"/>
        <w:rPr>
          <w:b/>
          <w:bCs/>
          <w:color w:val="000000"/>
          <w:szCs w:val="22"/>
          <w:lang w:val="en"/>
        </w:rPr>
      </w:pPr>
      <w:bookmarkStart w:id="33" w:name="file_start68"/>
      <w:bookmarkEnd w:id="33"/>
    </w:p>
    <w:p w14:paraId="5403396A" w14:textId="017AE64B" w:rsidR="005D3757" w:rsidRPr="00CA29CB" w:rsidRDefault="005D3757" w:rsidP="005D375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w:t>
      </w:r>
      <w:r w:rsidRPr="00CA29CB">
        <w:rPr>
          <w:color w:val="000000"/>
          <w:szCs w:val="22"/>
          <w:lang w:val="en"/>
        </w:rPr>
        <w:lastRenderedPageBreak/>
        <w:t>addition of a name does not apply to a bill or resolution sponsored by a committee.</w:t>
      </w:r>
      <w:r>
        <w:rPr>
          <w:color w:val="000000"/>
          <w:szCs w:val="22"/>
          <w:lang w:val="en"/>
        </w:rPr>
        <w:t>”</w:t>
      </w:r>
      <w:r w:rsidRPr="00CA29CB">
        <w:rPr>
          <w:color w:val="000000"/>
          <w:szCs w:val="22"/>
          <w:lang w:val="en"/>
        </w:rPr>
        <w:t xml:space="preserve"> </w:t>
      </w:r>
    </w:p>
    <w:p w14:paraId="690683AE" w14:textId="1D223C5D" w:rsidR="005D3757" w:rsidRDefault="005D3757" w:rsidP="005D3757">
      <w:bookmarkStart w:id="34" w:name="file_end68"/>
      <w:bookmarkEnd w:id="34"/>
    </w:p>
    <w:p w14:paraId="7654C34C" w14:textId="2CD530EC"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311"/>
      </w:tblGrid>
      <w:tr w:rsidR="005D3757" w:rsidRPr="005D3757" w14:paraId="5393C6EC" w14:textId="77777777" w:rsidTr="005D3757">
        <w:tc>
          <w:tcPr>
            <w:tcW w:w="1551" w:type="dxa"/>
            <w:shd w:val="clear" w:color="auto" w:fill="auto"/>
          </w:tcPr>
          <w:p w14:paraId="713A7F49" w14:textId="051C0252" w:rsidR="005D3757" w:rsidRPr="005D3757" w:rsidRDefault="005D3757" w:rsidP="005D3757">
            <w:pPr>
              <w:keepNext/>
              <w:ind w:firstLine="0"/>
            </w:pPr>
            <w:r w:rsidRPr="005D3757">
              <w:t>Bill Number:</w:t>
            </w:r>
          </w:p>
        </w:tc>
        <w:tc>
          <w:tcPr>
            <w:tcW w:w="1311" w:type="dxa"/>
            <w:shd w:val="clear" w:color="auto" w:fill="auto"/>
          </w:tcPr>
          <w:p w14:paraId="6C31F513" w14:textId="1E91B4CB" w:rsidR="005D3757" w:rsidRPr="005D3757" w:rsidRDefault="005D3757" w:rsidP="005D3757">
            <w:pPr>
              <w:keepNext/>
              <w:ind w:firstLine="0"/>
            </w:pPr>
            <w:r w:rsidRPr="005D3757">
              <w:t>H. 3007</w:t>
            </w:r>
          </w:p>
        </w:tc>
      </w:tr>
      <w:tr w:rsidR="005D3757" w:rsidRPr="005D3757" w14:paraId="24ACCC1D" w14:textId="77777777" w:rsidTr="005D3757">
        <w:tc>
          <w:tcPr>
            <w:tcW w:w="1551" w:type="dxa"/>
            <w:shd w:val="clear" w:color="auto" w:fill="auto"/>
          </w:tcPr>
          <w:p w14:paraId="674330A9" w14:textId="56D1A1A4" w:rsidR="005D3757" w:rsidRPr="005D3757" w:rsidRDefault="005D3757" w:rsidP="005D3757">
            <w:pPr>
              <w:keepNext/>
              <w:ind w:firstLine="0"/>
            </w:pPr>
            <w:r w:rsidRPr="005D3757">
              <w:t>Date:</w:t>
            </w:r>
          </w:p>
        </w:tc>
        <w:tc>
          <w:tcPr>
            <w:tcW w:w="1311" w:type="dxa"/>
            <w:shd w:val="clear" w:color="auto" w:fill="auto"/>
          </w:tcPr>
          <w:p w14:paraId="17AEB6F0" w14:textId="4332FEDF" w:rsidR="005D3757" w:rsidRPr="005D3757" w:rsidRDefault="005D3757" w:rsidP="005D3757">
            <w:pPr>
              <w:keepNext/>
              <w:ind w:firstLine="0"/>
            </w:pPr>
            <w:r w:rsidRPr="005D3757">
              <w:t>ADD:</w:t>
            </w:r>
          </w:p>
        </w:tc>
      </w:tr>
      <w:tr w:rsidR="005D3757" w:rsidRPr="005D3757" w14:paraId="7E26603F" w14:textId="77777777" w:rsidTr="005D3757">
        <w:tc>
          <w:tcPr>
            <w:tcW w:w="1551" w:type="dxa"/>
            <w:shd w:val="clear" w:color="auto" w:fill="auto"/>
          </w:tcPr>
          <w:p w14:paraId="141F2D7C" w14:textId="1668993D" w:rsidR="005D3757" w:rsidRPr="005D3757" w:rsidRDefault="005D3757" w:rsidP="005D3757">
            <w:pPr>
              <w:keepNext/>
              <w:ind w:firstLine="0"/>
            </w:pPr>
            <w:r w:rsidRPr="005D3757">
              <w:t>02/04/25</w:t>
            </w:r>
          </w:p>
        </w:tc>
        <w:tc>
          <w:tcPr>
            <w:tcW w:w="1311" w:type="dxa"/>
            <w:shd w:val="clear" w:color="auto" w:fill="auto"/>
          </w:tcPr>
          <w:p w14:paraId="0B20A353" w14:textId="45CB8609" w:rsidR="005D3757" w:rsidRPr="005D3757" w:rsidRDefault="005D3757" w:rsidP="005D3757">
            <w:pPr>
              <w:keepNext/>
              <w:ind w:firstLine="0"/>
            </w:pPr>
            <w:r w:rsidRPr="005D3757">
              <w:t>ROBBINS</w:t>
            </w:r>
          </w:p>
        </w:tc>
      </w:tr>
    </w:tbl>
    <w:p w14:paraId="0A8F907E" w14:textId="77777777" w:rsidR="005D3757" w:rsidRDefault="005D3757" w:rsidP="005D3757"/>
    <w:p w14:paraId="159C68CB" w14:textId="2C6860B6"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2571"/>
      </w:tblGrid>
      <w:tr w:rsidR="005D3757" w:rsidRPr="005D3757" w14:paraId="210BEE9A" w14:textId="77777777" w:rsidTr="005D3757">
        <w:tc>
          <w:tcPr>
            <w:tcW w:w="1551" w:type="dxa"/>
            <w:shd w:val="clear" w:color="auto" w:fill="auto"/>
          </w:tcPr>
          <w:p w14:paraId="23374569" w14:textId="08BD2AD6" w:rsidR="005D3757" w:rsidRPr="005D3757" w:rsidRDefault="005D3757" w:rsidP="005D3757">
            <w:pPr>
              <w:keepNext/>
              <w:ind w:firstLine="0"/>
            </w:pPr>
            <w:r w:rsidRPr="005D3757">
              <w:t>Bill Number:</w:t>
            </w:r>
          </w:p>
        </w:tc>
        <w:tc>
          <w:tcPr>
            <w:tcW w:w="2571" w:type="dxa"/>
            <w:shd w:val="clear" w:color="auto" w:fill="auto"/>
          </w:tcPr>
          <w:p w14:paraId="1A6EA064" w14:textId="5C2113CE" w:rsidR="005D3757" w:rsidRPr="005D3757" w:rsidRDefault="005D3757" w:rsidP="005D3757">
            <w:pPr>
              <w:keepNext/>
              <w:ind w:firstLine="0"/>
            </w:pPr>
            <w:r w:rsidRPr="005D3757">
              <w:t>H. 3008</w:t>
            </w:r>
          </w:p>
        </w:tc>
      </w:tr>
      <w:tr w:rsidR="005D3757" w:rsidRPr="005D3757" w14:paraId="700FFDF5" w14:textId="77777777" w:rsidTr="005D3757">
        <w:tc>
          <w:tcPr>
            <w:tcW w:w="1551" w:type="dxa"/>
            <w:shd w:val="clear" w:color="auto" w:fill="auto"/>
          </w:tcPr>
          <w:p w14:paraId="61CD4E5A" w14:textId="7C01AB49" w:rsidR="005D3757" w:rsidRPr="005D3757" w:rsidRDefault="005D3757" w:rsidP="005D3757">
            <w:pPr>
              <w:keepNext/>
              <w:ind w:firstLine="0"/>
            </w:pPr>
            <w:r w:rsidRPr="005D3757">
              <w:t>Date:</w:t>
            </w:r>
          </w:p>
        </w:tc>
        <w:tc>
          <w:tcPr>
            <w:tcW w:w="2571" w:type="dxa"/>
            <w:shd w:val="clear" w:color="auto" w:fill="auto"/>
          </w:tcPr>
          <w:p w14:paraId="1C43CCAE" w14:textId="67150D79" w:rsidR="005D3757" w:rsidRPr="005D3757" w:rsidRDefault="005D3757" w:rsidP="005D3757">
            <w:pPr>
              <w:keepNext/>
              <w:ind w:firstLine="0"/>
            </w:pPr>
            <w:r w:rsidRPr="005D3757">
              <w:t>ADD:</w:t>
            </w:r>
          </w:p>
        </w:tc>
      </w:tr>
      <w:tr w:rsidR="005D3757" w:rsidRPr="005D3757" w14:paraId="372DF296" w14:textId="77777777" w:rsidTr="005D3757">
        <w:tc>
          <w:tcPr>
            <w:tcW w:w="1551" w:type="dxa"/>
            <w:shd w:val="clear" w:color="auto" w:fill="auto"/>
          </w:tcPr>
          <w:p w14:paraId="308E9C89" w14:textId="2DB2C1D6" w:rsidR="005D3757" w:rsidRPr="005D3757" w:rsidRDefault="005D3757" w:rsidP="005D3757">
            <w:pPr>
              <w:keepNext/>
              <w:ind w:firstLine="0"/>
            </w:pPr>
            <w:r w:rsidRPr="005D3757">
              <w:t>02/04/25</w:t>
            </w:r>
          </w:p>
        </w:tc>
        <w:tc>
          <w:tcPr>
            <w:tcW w:w="2571" w:type="dxa"/>
            <w:shd w:val="clear" w:color="auto" w:fill="auto"/>
          </w:tcPr>
          <w:p w14:paraId="6A180969" w14:textId="3DC2F147" w:rsidR="005D3757" w:rsidRPr="005D3757" w:rsidRDefault="005D3757" w:rsidP="005D3757">
            <w:pPr>
              <w:keepNext/>
              <w:ind w:firstLine="0"/>
            </w:pPr>
            <w:r w:rsidRPr="005D3757">
              <w:t>ROBBINS and TEEPLE</w:t>
            </w:r>
          </w:p>
        </w:tc>
      </w:tr>
    </w:tbl>
    <w:p w14:paraId="7743ED6D" w14:textId="77777777" w:rsidR="005D3757" w:rsidRDefault="005D3757" w:rsidP="005D3757"/>
    <w:p w14:paraId="5CA9DEE8" w14:textId="6116921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31"/>
      </w:tblGrid>
      <w:tr w:rsidR="005D3757" w:rsidRPr="005D3757" w14:paraId="180EF49E" w14:textId="77777777" w:rsidTr="005D3757">
        <w:tc>
          <w:tcPr>
            <w:tcW w:w="1551" w:type="dxa"/>
            <w:shd w:val="clear" w:color="auto" w:fill="auto"/>
          </w:tcPr>
          <w:p w14:paraId="72DF8192" w14:textId="27C85CFF" w:rsidR="005D3757" w:rsidRPr="005D3757" w:rsidRDefault="005D3757" w:rsidP="005D3757">
            <w:pPr>
              <w:keepNext/>
              <w:ind w:firstLine="0"/>
            </w:pPr>
            <w:r w:rsidRPr="005D3757">
              <w:t>Bill Number:</w:t>
            </w:r>
          </w:p>
        </w:tc>
        <w:tc>
          <w:tcPr>
            <w:tcW w:w="1131" w:type="dxa"/>
            <w:shd w:val="clear" w:color="auto" w:fill="auto"/>
          </w:tcPr>
          <w:p w14:paraId="037AC61D" w14:textId="4CA46300" w:rsidR="005D3757" w:rsidRPr="005D3757" w:rsidRDefault="005D3757" w:rsidP="005D3757">
            <w:pPr>
              <w:keepNext/>
              <w:ind w:firstLine="0"/>
            </w:pPr>
            <w:r w:rsidRPr="005D3757">
              <w:t>H. 3021</w:t>
            </w:r>
          </w:p>
        </w:tc>
      </w:tr>
      <w:tr w:rsidR="005D3757" w:rsidRPr="005D3757" w14:paraId="48CCE70F" w14:textId="77777777" w:rsidTr="005D3757">
        <w:tc>
          <w:tcPr>
            <w:tcW w:w="1551" w:type="dxa"/>
            <w:shd w:val="clear" w:color="auto" w:fill="auto"/>
          </w:tcPr>
          <w:p w14:paraId="10CB2014" w14:textId="5976D1F6" w:rsidR="005D3757" w:rsidRPr="005D3757" w:rsidRDefault="005D3757" w:rsidP="005D3757">
            <w:pPr>
              <w:keepNext/>
              <w:ind w:firstLine="0"/>
            </w:pPr>
            <w:r w:rsidRPr="005D3757">
              <w:t>Date:</w:t>
            </w:r>
          </w:p>
        </w:tc>
        <w:tc>
          <w:tcPr>
            <w:tcW w:w="1131" w:type="dxa"/>
            <w:shd w:val="clear" w:color="auto" w:fill="auto"/>
          </w:tcPr>
          <w:p w14:paraId="5B9A481A" w14:textId="3E61B7D6" w:rsidR="005D3757" w:rsidRPr="005D3757" w:rsidRDefault="005D3757" w:rsidP="005D3757">
            <w:pPr>
              <w:keepNext/>
              <w:ind w:firstLine="0"/>
            </w:pPr>
            <w:r w:rsidRPr="005D3757">
              <w:t>ADD:</w:t>
            </w:r>
          </w:p>
        </w:tc>
      </w:tr>
      <w:tr w:rsidR="005D3757" w:rsidRPr="005D3757" w14:paraId="5A24D791" w14:textId="77777777" w:rsidTr="005D3757">
        <w:tc>
          <w:tcPr>
            <w:tcW w:w="1551" w:type="dxa"/>
            <w:shd w:val="clear" w:color="auto" w:fill="auto"/>
          </w:tcPr>
          <w:p w14:paraId="77C90D94" w14:textId="45D6750B" w:rsidR="005D3757" w:rsidRPr="005D3757" w:rsidRDefault="005D3757" w:rsidP="005D3757">
            <w:pPr>
              <w:keepNext/>
              <w:ind w:firstLine="0"/>
            </w:pPr>
            <w:r w:rsidRPr="005D3757">
              <w:t>02/04/25</w:t>
            </w:r>
          </w:p>
        </w:tc>
        <w:tc>
          <w:tcPr>
            <w:tcW w:w="1131" w:type="dxa"/>
            <w:shd w:val="clear" w:color="auto" w:fill="auto"/>
          </w:tcPr>
          <w:p w14:paraId="771ACC84" w14:textId="4F54FAD7" w:rsidR="005D3757" w:rsidRPr="005D3757" w:rsidRDefault="005D3757" w:rsidP="005D3757">
            <w:pPr>
              <w:keepNext/>
              <w:ind w:firstLine="0"/>
            </w:pPr>
            <w:r w:rsidRPr="005D3757">
              <w:t>TEEPLE</w:t>
            </w:r>
          </w:p>
        </w:tc>
      </w:tr>
    </w:tbl>
    <w:p w14:paraId="5A194F84" w14:textId="77777777" w:rsidR="005D3757" w:rsidRDefault="005D3757" w:rsidP="005D3757"/>
    <w:p w14:paraId="38D91BA5" w14:textId="418BA901"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3936"/>
      </w:tblGrid>
      <w:tr w:rsidR="005D3757" w:rsidRPr="005D3757" w14:paraId="03264583" w14:textId="77777777" w:rsidTr="005D3757">
        <w:tc>
          <w:tcPr>
            <w:tcW w:w="1551" w:type="dxa"/>
            <w:shd w:val="clear" w:color="auto" w:fill="auto"/>
          </w:tcPr>
          <w:p w14:paraId="1C81EB19" w14:textId="01C4CCEC" w:rsidR="005D3757" w:rsidRPr="005D3757" w:rsidRDefault="005D3757" w:rsidP="005D3757">
            <w:pPr>
              <w:keepNext/>
              <w:ind w:firstLine="0"/>
            </w:pPr>
            <w:r w:rsidRPr="005D3757">
              <w:t>Bill Number:</w:t>
            </w:r>
          </w:p>
        </w:tc>
        <w:tc>
          <w:tcPr>
            <w:tcW w:w="3936" w:type="dxa"/>
            <w:shd w:val="clear" w:color="auto" w:fill="auto"/>
          </w:tcPr>
          <w:p w14:paraId="3F24D5AE" w14:textId="75F62890" w:rsidR="005D3757" w:rsidRPr="005D3757" w:rsidRDefault="005D3757" w:rsidP="005D3757">
            <w:pPr>
              <w:keepNext/>
              <w:ind w:firstLine="0"/>
            </w:pPr>
            <w:r w:rsidRPr="005D3757">
              <w:t>H. 3058</w:t>
            </w:r>
          </w:p>
        </w:tc>
      </w:tr>
      <w:tr w:rsidR="005D3757" w:rsidRPr="005D3757" w14:paraId="4BA249BE" w14:textId="77777777" w:rsidTr="005D3757">
        <w:tc>
          <w:tcPr>
            <w:tcW w:w="1551" w:type="dxa"/>
            <w:shd w:val="clear" w:color="auto" w:fill="auto"/>
          </w:tcPr>
          <w:p w14:paraId="6E456923" w14:textId="7F7F0A4E" w:rsidR="005D3757" w:rsidRPr="005D3757" w:rsidRDefault="005D3757" w:rsidP="005D3757">
            <w:pPr>
              <w:keepNext/>
              <w:ind w:firstLine="0"/>
            </w:pPr>
            <w:r w:rsidRPr="005D3757">
              <w:t>Date:</w:t>
            </w:r>
          </w:p>
        </w:tc>
        <w:tc>
          <w:tcPr>
            <w:tcW w:w="3936" w:type="dxa"/>
            <w:shd w:val="clear" w:color="auto" w:fill="auto"/>
          </w:tcPr>
          <w:p w14:paraId="77DF468B" w14:textId="47BB5C21" w:rsidR="005D3757" w:rsidRPr="005D3757" w:rsidRDefault="005D3757" w:rsidP="005D3757">
            <w:pPr>
              <w:keepNext/>
              <w:ind w:firstLine="0"/>
            </w:pPr>
            <w:r w:rsidRPr="005D3757">
              <w:t>ADD:</w:t>
            </w:r>
          </w:p>
        </w:tc>
      </w:tr>
      <w:tr w:rsidR="005D3757" w:rsidRPr="005D3757" w14:paraId="16493E0D" w14:textId="77777777" w:rsidTr="005D3757">
        <w:tc>
          <w:tcPr>
            <w:tcW w:w="1551" w:type="dxa"/>
            <w:shd w:val="clear" w:color="auto" w:fill="auto"/>
          </w:tcPr>
          <w:p w14:paraId="2BF3D29E" w14:textId="79CA3953" w:rsidR="005D3757" w:rsidRPr="005D3757" w:rsidRDefault="005D3757" w:rsidP="005D3757">
            <w:pPr>
              <w:keepNext/>
              <w:ind w:firstLine="0"/>
            </w:pPr>
            <w:r w:rsidRPr="005D3757">
              <w:t>02/04/25</w:t>
            </w:r>
          </w:p>
        </w:tc>
        <w:tc>
          <w:tcPr>
            <w:tcW w:w="3936" w:type="dxa"/>
            <w:shd w:val="clear" w:color="auto" w:fill="auto"/>
          </w:tcPr>
          <w:p w14:paraId="43E3D403" w14:textId="5E060F19" w:rsidR="005D3757" w:rsidRPr="005D3757" w:rsidRDefault="005D3757" w:rsidP="005D3757">
            <w:pPr>
              <w:keepNext/>
              <w:ind w:firstLine="0"/>
            </w:pPr>
            <w:r w:rsidRPr="005D3757">
              <w:t>GOVAN, ERICKSON and BRADLEY</w:t>
            </w:r>
          </w:p>
        </w:tc>
      </w:tr>
    </w:tbl>
    <w:p w14:paraId="083436CE" w14:textId="77777777" w:rsidR="005D3757" w:rsidRDefault="005D3757" w:rsidP="005D3757"/>
    <w:p w14:paraId="6875F689" w14:textId="1772352C"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31"/>
      </w:tblGrid>
      <w:tr w:rsidR="005D3757" w:rsidRPr="005D3757" w14:paraId="73B2F24A" w14:textId="77777777" w:rsidTr="005D3757">
        <w:tc>
          <w:tcPr>
            <w:tcW w:w="1551" w:type="dxa"/>
            <w:shd w:val="clear" w:color="auto" w:fill="auto"/>
          </w:tcPr>
          <w:p w14:paraId="11A00F56" w14:textId="164ABE9C" w:rsidR="005D3757" w:rsidRPr="005D3757" w:rsidRDefault="005D3757" w:rsidP="005D3757">
            <w:pPr>
              <w:keepNext/>
              <w:ind w:firstLine="0"/>
            </w:pPr>
            <w:r w:rsidRPr="005D3757">
              <w:t>Bill Number:</w:t>
            </w:r>
          </w:p>
        </w:tc>
        <w:tc>
          <w:tcPr>
            <w:tcW w:w="1131" w:type="dxa"/>
            <w:shd w:val="clear" w:color="auto" w:fill="auto"/>
          </w:tcPr>
          <w:p w14:paraId="447911F6" w14:textId="4C7F3439" w:rsidR="005D3757" w:rsidRPr="005D3757" w:rsidRDefault="005D3757" w:rsidP="005D3757">
            <w:pPr>
              <w:keepNext/>
              <w:ind w:firstLine="0"/>
            </w:pPr>
            <w:r w:rsidRPr="005D3757">
              <w:t>H. 3094</w:t>
            </w:r>
          </w:p>
        </w:tc>
      </w:tr>
      <w:tr w:rsidR="005D3757" w:rsidRPr="005D3757" w14:paraId="5AB4BE7F" w14:textId="77777777" w:rsidTr="005D3757">
        <w:tc>
          <w:tcPr>
            <w:tcW w:w="1551" w:type="dxa"/>
            <w:shd w:val="clear" w:color="auto" w:fill="auto"/>
          </w:tcPr>
          <w:p w14:paraId="3305FE9D" w14:textId="47034879" w:rsidR="005D3757" w:rsidRPr="005D3757" w:rsidRDefault="005D3757" w:rsidP="005D3757">
            <w:pPr>
              <w:keepNext/>
              <w:ind w:firstLine="0"/>
            </w:pPr>
            <w:r w:rsidRPr="005D3757">
              <w:t>Date:</w:t>
            </w:r>
          </w:p>
        </w:tc>
        <w:tc>
          <w:tcPr>
            <w:tcW w:w="1131" w:type="dxa"/>
            <w:shd w:val="clear" w:color="auto" w:fill="auto"/>
          </w:tcPr>
          <w:p w14:paraId="08059F16" w14:textId="640014A9" w:rsidR="005D3757" w:rsidRPr="005D3757" w:rsidRDefault="005D3757" w:rsidP="005D3757">
            <w:pPr>
              <w:keepNext/>
              <w:ind w:firstLine="0"/>
            </w:pPr>
            <w:r w:rsidRPr="005D3757">
              <w:t>ADD:</w:t>
            </w:r>
          </w:p>
        </w:tc>
      </w:tr>
      <w:tr w:rsidR="005D3757" w:rsidRPr="005D3757" w14:paraId="0DBE2D33" w14:textId="77777777" w:rsidTr="005D3757">
        <w:tc>
          <w:tcPr>
            <w:tcW w:w="1551" w:type="dxa"/>
            <w:shd w:val="clear" w:color="auto" w:fill="auto"/>
          </w:tcPr>
          <w:p w14:paraId="62FCEE1E" w14:textId="722574E7" w:rsidR="005D3757" w:rsidRPr="005D3757" w:rsidRDefault="005D3757" w:rsidP="005D3757">
            <w:pPr>
              <w:keepNext/>
              <w:ind w:firstLine="0"/>
            </w:pPr>
            <w:r w:rsidRPr="005D3757">
              <w:t>02/04/25</w:t>
            </w:r>
          </w:p>
        </w:tc>
        <w:tc>
          <w:tcPr>
            <w:tcW w:w="1131" w:type="dxa"/>
            <w:shd w:val="clear" w:color="auto" w:fill="auto"/>
          </w:tcPr>
          <w:p w14:paraId="1C47E8E4" w14:textId="2202B622" w:rsidR="005D3757" w:rsidRPr="005D3757" w:rsidRDefault="005D3757" w:rsidP="005D3757">
            <w:pPr>
              <w:keepNext/>
              <w:ind w:firstLine="0"/>
            </w:pPr>
            <w:r w:rsidRPr="005D3757">
              <w:t>TEEPLE</w:t>
            </w:r>
          </w:p>
        </w:tc>
      </w:tr>
    </w:tbl>
    <w:p w14:paraId="12BC004B" w14:textId="77777777" w:rsidR="005D3757" w:rsidRDefault="005D3757" w:rsidP="005D3757"/>
    <w:p w14:paraId="17718B95" w14:textId="15DA578F"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31"/>
      </w:tblGrid>
      <w:tr w:rsidR="005D3757" w:rsidRPr="005D3757" w14:paraId="3A5D1C48" w14:textId="77777777" w:rsidTr="005D3757">
        <w:tc>
          <w:tcPr>
            <w:tcW w:w="1551" w:type="dxa"/>
            <w:shd w:val="clear" w:color="auto" w:fill="auto"/>
          </w:tcPr>
          <w:p w14:paraId="274134B8" w14:textId="7C195CBA" w:rsidR="005D3757" w:rsidRPr="005D3757" w:rsidRDefault="005D3757" w:rsidP="005D3757">
            <w:pPr>
              <w:keepNext/>
              <w:ind w:firstLine="0"/>
            </w:pPr>
            <w:r w:rsidRPr="005D3757">
              <w:t>Bill Number:</w:t>
            </w:r>
          </w:p>
        </w:tc>
        <w:tc>
          <w:tcPr>
            <w:tcW w:w="1131" w:type="dxa"/>
            <w:shd w:val="clear" w:color="auto" w:fill="auto"/>
          </w:tcPr>
          <w:p w14:paraId="0B905016" w14:textId="740739DD" w:rsidR="005D3757" w:rsidRPr="005D3757" w:rsidRDefault="005D3757" w:rsidP="005D3757">
            <w:pPr>
              <w:keepNext/>
              <w:ind w:firstLine="0"/>
            </w:pPr>
            <w:r w:rsidRPr="005D3757">
              <w:t>H. 3124</w:t>
            </w:r>
          </w:p>
        </w:tc>
      </w:tr>
      <w:tr w:rsidR="005D3757" w:rsidRPr="005D3757" w14:paraId="41F5DB9E" w14:textId="77777777" w:rsidTr="005D3757">
        <w:tc>
          <w:tcPr>
            <w:tcW w:w="1551" w:type="dxa"/>
            <w:shd w:val="clear" w:color="auto" w:fill="auto"/>
          </w:tcPr>
          <w:p w14:paraId="2112CA27" w14:textId="5443BB82" w:rsidR="005D3757" w:rsidRPr="005D3757" w:rsidRDefault="005D3757" w:rsidP="005D3757">
            <w:pPr>
              <w:keepNext/>
              <w:ind w:firstLine="0"/>
            </w:pPr>
            <w:r w:rsidRPr="005D3757">
              <w:t>Date:</w:t>
            </w:r>
          </w:p>
        </w:tc>
        <w:tc>
          <w:tcPr>
            <w:tcW w:w="1131" w:type="dxa"/>
            <w:shd w:val="clear" w:color="auto" w:fill="auto"/>
          </w:tcPr>
          <w:p w14:paraId="68E20565" w14:textId="457D5D8B" w:rsidR="005D3757" w:rsidRPr="005D3757" w:rsidRDefault="005D3757" w:rsidP="005D3757">
            <w:pPr>
              <w:keepNext/>
              <w:ind w:firstLine="0"/>
            </w:pPr>
            <w:r w:rsidRPr="005D3757">
              <w:t>ADD:</w:t>
            </w:r>
          </w:p>
        </w:tc>
      </w:tr>
      <w:tr w:rsidR="005D3757" w:rsidRPr="005D3757" w14:paraId="5BAF6560" w14:textId="77777777" w:rsidTr="005D3757">
        <w:tc>
          <w:tcPr>
            <w:tcW w:w="1551" w:type="dxa"/>
            <w:shd w:val="clear" w:color="auto" w:fill="auto"/>
          </w:tcPr>
          <w:p w14:paraId="0FF713C5" w14:textId="757A65E0" w:rsidR="005D3757" w:rsidRPr="005D3757" w:rsidRDefault="005D3757" w:rsidP="005D3757">
            <w:pPr>
              <w:keepNext/>
              <w:ind w:firstLine="0"/>
            </w:pPr>
            <w:r w:rsidRPr="005D3757">
              <w:t>02/04/25</w:t>
            </w:r>
          </w:p>
        </w:tc>
        <w:tc>
          <w:tcPr>
            <w:tcW w:w="1131" w:type="dxa"/>
            <w:shd w:val="clear" w:color="auto" w:fill="auto"/>
          </w:tcPr>
          <w:p w14:paraId="14BE181A" w14:textId="73A32E0B" w:rsidR="005D3757" w:rsidRPr="005D3757" w:rsidRDefault="005D3757" w:rsidP="005D3757">
            <w:pPr>
              <w:keepNext/>
              <w:ind w:firstLine="0"/>
            </w:pPr>
            <w:r w:rsidRPr="005D3757">
              <w:t>TEEPLE</w:t>
            </w:r>
          </w:p>
        </w:tc>
      </w:tr>
    </w:tbl>
    <w:p w14:paraId="4DD87353" w14:textId="77777777" w:rsidR="005D3757" w:rsidRDefault="005D3757" w:rsidP="005D3757"/>
    <w:p w14:paraId="323CA0FB" w14:textId="22943DA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2991"/>
      </w:tblGrid>
      <w:tr w:rsidR="005D3757" w:rsidRPr="005D3757" w14:paraId="3BC289C4" w14:textId="77777777" w:rsidTr="005D3757">
        <w:tc>
          <w:tcPr>
            <w:tcW w:w="1551" w:type="dxa"/>
            <w:shd w:val="clear" w:color="auto" w:fill="auto"/>
          </w:tcPr>
          <w:p w14:paraId="27FFC5E7" w14:textId="442DABA4" w:rsidR="005D3757" w:rsidRPr="005D3757" w:rsidRDefault="005D3757" w:rsidP="005D3757">
            <w:pPr>
              <w:keepNext/>
              <w:ind w:firstLine="0"/>
            </w:pPr>
            <w:r w:rsidRPr="005D3757">
              <w:t>Bill Number:</w:t>
            </w:r>
          </w:p>
        </w:tc>
        <w:tc>
          <w:tcPr>
            <w:tcW w:w="2991" w:type="dxa"/>
            <w:shd w:val="clear" w:color="auto" w:fill="auto"/>
          </w:tcPr>
          <w:p w14:paraId="1A57F79A" w14:textId="271E8560" w:rsidR="005D3757" w:rsidRPr="005D3757" w:rsidRDefault="005D3757" w:rsidP="005D3757">
            <w:pPr>
              <w:keepNext/>
              <w:ind w:firstLine="0"/>
            </w:pPr>
            <w:r w:rsidRPr="005D3757">
              <w:t>H. 3195</w:t>
            </w:r>
          </w:p>
        </w:tc>
      </w:tr>
      <w:tr w:rsidR="005D3757" w:rsidRPr="005D3757" w14:paraId="4918DB95" w14:textId="77777777" w:rsidTr="005D3757">
        <w:tc>
          <w:tcPr>
            <w:tcW w:w="1551" w:type="dxa"/>
            <w:shd w:val="clear" w:color="auto" w:fill="auto"/>
          </w:tcPr>
          <w:p w14:paraId="312BEE3C" w14:textId="58EF82B3" w:rsidR="005D3757" w:rsidRPr="005D3757" w:rsidRDefault="005D3757" w:rsidP="005D3757">
            <w:pPr>
              <w:keepNext/>
              <w:ind w:firstLine="0"/>
            </w:pPr>
            <w:r w:rsidRPr="005D3757">
              <w:t>Date:</w:t>
            </w:r>
          </w:p>
        </w:tc>
        <w:tc>
          <w:tcPr>
            <w:tcW w:w="2991" w:type="dxa"/>
            <w:shd w:val="clear" w:color="auto" w:fill="auto"/>
          </w:tcPr>
          <w:p w14:paraId="7D5F38F4" w14:textId="7775EA29" w:rsidR="005D3757" w:rsidRPr="005D3757" w:rsidRDefault="005D3757" w:rsidP="005D3757">
            <w:pPr>
              <w:keepNext/>
              <w:ind w:firstLine="0"/>
            </w:pPr>
            <w:r w:rsidRPr="005D3757">
              <w:t>ADD:</w:t>
            </w:r>
          </w:p>
        </w:tc>
      </w:tr>
      <w:tr w:rsidR="005D3757" w:rsidRPr="005D3757" w14:paraId="5863E7B6" w14:textId="77777777" w:rsidTr="005D3757">
        <w:tc>
          <w:tcPr>
            <w:tcW w:w="1551" w:type="dxa"/>
            <w:shd w:val="clear" w:color="auto" w:fill="auto"/>
          </w:tcPr>
          <w:p w14:paraId="59ACAF2E" w14:textId="01A51EA2" w:rsidR="005D3757" w:rsidRPr="005D3757" w:rsidRDefault="005D3757" w:rsidP="005D3757">
            <w:pPr>
              <w:keepNext/>
              <w:ind w:firstLine="0"/>
            </w:pPr>
            <w:r w:rsidRPr="005D3757">
              <w:t>02/04/25</w:t>
            </w:r>
          </w:p>
        </w:tc>
        <w:tc>
          <w:tcPr>
            <w:tcW w:w="2991" w:type="dxa"/>
            <w:shd w:val="clear" w:color="auto" w:fill="auto"/>
          </w:tcPr>
          <w:p w14:paraId="50C95F90" w14:textId="3694EA85" w:rsidR="005D3757" w:rsidRPr="005D3757" w:rsidRDefault="005D3757" w:rsidP="005D3757">
            <w:pPr>
              <w:keepNext/>
              <w:ind w:firstLine="0"/>
            </w:pPr>
            <w:r w:rsidRPr="005D3757">
              <w:t>ERICKSON and BRADLEY</w:t>
            </w:r>
          </w:p>
        </w:tc>
      </w:tr>
    </w:tbl>
    <w:p w14:paraId="55E56F66" w14:textId="77777777" w:rsidR="005D3757" w:rsidRDefault="005D3757" w:rsidP="005D3757"/>
    <w:p w14:paraId="326AFF6C" w14:textId="08D25AAD" w:rsidR="005D3757" w:rsidRDefault="005D3757" w:rsidP="005D3757">
      <w:pPr>
        <w:keepNext/>
        <w:jc w:val="center"/>
        <w:rPr>
          <w:b/>
        </w:rPr>
      </w:pPr>
      <w:r w:rsidRPr="005D3757">
        <w:rPr>
          <w:b/>
        </w:rPr>
        <w:lastRenderedPageBreak/>
        <w:t>CO-SPONSOR(S) ADDED</w:t>
      </w:r>
    </w:p>
    <w:tbl>
      <w:tblPr>
        <w:tblW w:w="0" w:type="auto"/>
        <w:tblLayout w:type="fixed"/>
        <w:tblLook w:val="0000" w:firstRow="0" w:lastRow="0" w:firstColumn="0" w:lastColumn="0" w:noHBand="0" w:noVBand="0"/>
      </w:tblPr>
      <w:tblGrid>
        <w:gridCol w:w="1551"/>
        <w:gridCol w:w="1131"/>
      </w:tblGrid>
      <w:tr w:rsidR="005D3757" w:rsidRPr="005D3757" w14:paraId="745AE91E" w14:textId="77777777" w:rsidTr="005D3757">
        <w:tc>
          <w:tcPr>
            <w:tcW w:w="1551" w:type="dxa"/>
            <w:shd w:val="clear" w:color="auto" w:fill="auto"/>
          </w:tcPr>
          <w:p w14:paraId="21C71314" w14:textId="3AF71A23" w:rsidR="005D3757" w:rsidRPr="005D3757" w:rsidRDefault="005D3757" w:rsidP="005D3757">
            <w:pPr>
              <w:keepNext/>
              <w:ind w:firstLine="0"/>
            </w:pPr>
            <w:r w:rsidRPr="005D3757">
              <w:t>Bill Number:</w:t>
            </w:r>
          </w:p>
        </w:tc>
        <w:tc>
          <w:tcPr>
            <w:tcW w:w="1131" w:type="dxa"/>
            <w:shd w:val="clear" w:color="auto" w:fill="auto"/>
          </w:tcPr>
          <w:p w14:paraId="6D33B95C" w14:textId="34B27713" w:rsidR="005D3757" w:rsidRPr="005D3757" w:rsidRDefault="005D3757" w:rsidP="005D3757">
            <w:pPr>
              <w:keepNext/>
              <w:ind w:firstLine="0"/>
            </w:pPr>
            <w:r w:rsidRPr="005D3757">
              <w:t>H. 3196</w:t>
            </w:r>
          </w:p>
        </w:tc>
      </w:tr>
      <w:tr w:rsidR="005D3757" w:rsidRPr="005D3757" w14:paraId="5E362A66" w14:textId="77777777" w:rsidTr="005D3757">
        <w:tc>
          <w:tcPr>
            <w:tcW w:w="1551" w:type="dxa"/>
            <w:shd w:val="clear" w:color="auto" w:fill="auto"/>
          </w:tcPr>
          <w:p w14:paraId="5EAE16E9" w14:textId="3D8EDCE2" w:rsidR="005D3757" w:rsidRPr="005D3757" w:rsidRDefault="005D3757" w:rsidP="005D3757">
            <w:pPr>
              <w:keepNext/>
              <w:ind w:firstLine="0"/>
            </w:pPr>
            <w:r w:rsidRPr="005D3757">
              <w:t>Date:</w:t>
            </w:r>
          </w:p>
        </w:tc>
        <w:tc>
          <w:tcPr>
            <w:tcW w:w="1131" w:type="dxa"/>
            <w:shd w:val="clear" w:color="auto" w:fill="auto"/>
          </w:tcPr>
          <w:p w14:paraId="57B1E1F4" w14:textId="2CBCA0CC" w:rsidR="005D3757" w:rsidRPr="005D3757" w:rsidRDefault="005D3757" w:rsidP="005D3757">
            <w:pPr>
              <w:keepNext/>
              <w:ind w:firstLine="0"/>
            </w:pPr>
            <w:r w:rsidRPr="005D3757">
              <w:t>ADD:</w:t>
            </w:r>
          </w:p>
        </w:tc>
      </w:tr>
      <w:tr w:rsidR="005D3757" w:rsidRPr="005D3757" w14:paraId="4B1550E9" w14:textId="77777777" w:rsidTr="005D3757">
        <w:tc>
          <w:tcPr>
            <w:tcW w:w="1551" w:type="dxa"/>
            <w:shd w:val="clear" w:color="auto" w:fill="auto"/>
          </w:tcPr>
          <w:p w14:paraId="5F05864F" w14:textId="5B716BA7" w:rsidR="005D3757" w:rsidRPr="005D3757" w:rsidRDefault="005D3757" w:rsidP="005D3757">
            <w:pPr>
              <w:keepNext/>
              <w:ind w:firstLine="0"/>
            </w:pPr>
            <w:r w:rsidRPr="005D3757">
              <w:t>02/04/25</w:t>
            </w:r>
          </w:p>
        </w:tc>
        <w:tc>
          <w:tcPr>
            <w:tcW w:w="1131" w:type="dxa"/>
            <w:shd w:val="clear" w:color="auto" w:fill="auto"/>
          </w:tcPr>
          <w:p w14:paraId="71FE7D2E" w14:textId="293BD2B1" w:rsidR="005D3757" w:rsidRPr="005D3757" w:rsidRDefault="005D3757" w:rsidP="005D3757">
            <w:pPr>
              <w:keepNext/>
              <w:ind w:firstLine="0"/>
            </w:pPr>
            <w:r w:rsidRPr="005D3757">
              <w:t>TEEPLE</w:t>
            </w:r>
          </w:p>
        </w:tc>
      </w:tr>
    </w:tbl>
    <w:p w14:paraId="164D8B5E" w14:textId="77777777" w:rsidR="005D3757" w:rsidRDefault="005D3757" w:rsidP="005D3757"/>
    <w:p w14:paraId="6CD8D3AF" w14:textId="233C3D1A"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2991"/>
      </w:tblGrid>
      <w:tr w:rsidR="005D3757" w:rsidRPr="005D3757" w14:paraId="54A8D418" w14:textId="77777777" w:rsidTr="005D3757">
        <w:tc>
          <w:tcPr>
            <w:tcW w:w="1551" w:type="dxa"/>
            <w:shd w:val="clear" w:color="auto" w:fill="auto"/>
          </w:tcPr>
          <w:p w14:paraId="149002CB" w14:textId="7647C281" w:rsidR="005D3757" w:rsidRPr="005D3757" w:rsidRDefault="005D3757" w:rsidP="005D3757">
            <w:pPr>
              <w:keepNext/>
              <w:ind w:firstLine="0"/>
            </w:pPr>
            <w:r w:rsidRPr="005D3757">
              <w:t>Bill Number:</w:t>
            </w:r>
          </w:p>
        </w:tc>
        <w:tc>
          <w:tcPr>
            <w:tcW w:w="2991" w:type="dxa"/>
            <w:shd w:val="clear" w:color="auto" w:fill="auto"/>
          </w:tcPr>
          <w:p w14:paraId="73C7D7A5" w14:textId="39FDB2D1" w:rsidR="005D3757" w:rsidRPr="005D3757" w:rsidRDefault="005D3757" w:rsidP="005D3757">
            <w:pPr>
              <w:keepNext/>
              <w:ind w:firstLine="0"/>
            </w:pPr>
            <w:r w:rsidRPr="005D3757">
              <w:t>H. 3254</w:t>
            </w:r>
          </w:p>
        </w:tc>
      </w:tr>
      <w:tr w:rsidR="005D3757" w:rsidRPr="005D3757" w14:paraId="0D975461" w14:textId="77777777" w:rsidTr="005D3757">
        <w:tc>
          <w:tcPr>
            <w:tcW w:w="1551" w:type="dxa"/>
            <w:shd w:val="clear" w:color="auto" w:fill="auto"/>
          </w:tcPr>
          <w:p w14:paraId="6BDD7FFF" w14:textId="54C1E1C1" w:rsidR="005D3757" w:rsidRPr="005D3757" w:rsidRDefault="005D3757" w:rsidP="005D3757">
            <w:pPr>
              <w:keepNext/>
              <w:ind w:firstLine="0"/>
            </w:pPr>
            <w:r w:rsidRPr="005D3757">
              <w:t>Date:</w:t>
            </w:r>
          </w:p>
        </w:tc>
        <w:tc>
          <w:tcPr>
            <w:tcW w:w="2991" w:type="dxa"/>
            <w:shd w:val="clear" w:color="auto" w:fill="auto"/>
          </w:tcPr>
          <w:p w14:paraId="2B844D54" w14:textId="2CFE7D2F" w:rsidR="005D3757" w:rsidRPr="005D3757" w:rsidRDefault="005D3757" w:rsidP="005D3757">
            <w:pPr>
              <w:keepNext/>
              <w:ind w:firstLine="0"/>
            </w:pPr>
            <w:r w:rsidRPr="005D3757">
              <w:t>ADD:</w:t>
            </w:r>
          </w:p>
        </w:tc>
      </w:tr>
      <w:tr w:rsidR="005D3757" w:rsidRPr="005D3757" w14:paraId="62FAA99A" w14:textId="77777777" w:rsidTr="005D3757">
        <w:tc>
          <w:tcPr>
            <w:tcW w:w="1551" w:type="dxa"/>
            <w:shd w:val="clear" w:color="auto" w:fill="auto"/>
          </w:tcPr>
          <w:p w14:paraId="018CBDF2" w14:textId="3A154645" w:rsidR="005D3757" w:rsidRPr="005D3757" w:rsidRDefault="005D3757" w:rsidP="005D3757">
            <w:pPr>
              <w:keepNext/>
              <w:ind w:firstLine="0"/>
            </w:pPr>
            <w:r w:rsidRPr="005D3757">
              <w:t>02/04/25</w:t>
            </w:r>
          </w:p>
        </w:tc>
        <w:tc>
          <w:tcPr>
            <w:tcW w:w="2991" w:type="dxa"/>
            <w:shd w:val="clear" w:color="auto" w:fill="auto"/>
          </w:tcPr>
          <w:p w14:paraId="0F5FA2F1" w14:textId="5D35A8DF" w:rsidR="005D3757" w:rsidRPr="005D3757" w:rsidRDefault="005D3757" w:rsidP="005D3757">
            <w:pPr>
              <w:keepNext/>
              <w:ind w:firstLine="0"/>
            </w:pPr>
            <w:r w:rsidRPr="005D3757">
              <w:t>ERICKSON and BRADLEY</w:t>
            </w:r>
          </w:p>
        </w:tc>
      </w:tr>
    </w:tbl>
    <w:p w14:paraId="0F21B522" w14:textId="77777777" w:rsidR="005D3757" w:rsidRDefault="005D3757" w:rsidP="005D3757"/>
    <w:p w14:paraId="2C5AEBBE" w14:textId="47EE521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2991"/>
      </w:tblGrid>
      <w:tr w:rsidR="005D3757" w:rsidRPr="005D3757" w14:paraId="77882978" w14:textId="77777777" w:rsidTr="005D3757">
        <w:tc>
          <w:tcPr>
            <w:tcW w:w="1551" w:type="dxa"/>
            <w:shd w:val="clear" w:color="auto" w:fill="auto"/>
          </w:tcPr>
          <w:p w14:paraId="7DA28CDF" w14:textId="6111CB57" w:rsidR="005D3757" w:rsidRPr="005D3757" w:rsidRDefault="005D3757" w:rsidP="005D3757">
            <w:pPr>
              <w:keepNext/>
              <w:ind w:firstLine="0"/>
            </w:pPr>
            <w:r w:rsidRPr="005D3757">
              <w:t>Bill Number:</w:t>
            </w:r>
          </w:p>
        </w:tc>
        <w:tc>
          <w:tcPr>
            <w:tcW w:w="2991" w:type="dxa"/>
            <w:shd w:val="clear" w:color="auto" w:fill="auto"/>
          </w:tcPr>
          <w:p w14:paraId="60033EAC" w14:textId="02B2A0A6" w:rsidR="005D3757" w:rsidRPr="005D3757" w:rsidRDefault="005D3757" w:rsidP="005D3757">
            <w:pPr>
              <w:keepNext/>
              <w:ind w:firstLine="0"/>
            </w:pPr>
            <w:r w:rsidRPr="005D3757">
              <w:t>H. 3292</w:t>
            </w:r>
          </w:p>
        </w:tc>
      </w:tr>
      <w:tr w:rsidR="005D3757" w:rsidRPr="005D3757" w14:paraId="0EB4FBBE" w14:textId="77777777" w:rsidTr="005D3757">
        <w:tc>
          <w:tcPr>
            <w:tcW w:w="1551" w:type="dxa"/>
            <w:shd w:val="clear" w:color="auto" w:fill="auto"/>
          </w:tcPr>
          <w:p w14:paraId="3DABCA65" w14:textId="19C9C431" w:rsidR="005D3757" w:rsidRPr="005D3757" w:rsidRDefault="005D3757" w:rsidP="005D3757">
            <w:pPr>
              <w:keepNext/>
              <w:ind w:firstLine="0"/>
            </w:pPr>
            <w:r w:rsidRPr="005D3757">
              <w:t>Date:</w:t>
            </w:r>
          </w:p>
        </w:tc>
        <w:tc>
          <w:tcPr>
            <w:tcW w:w="2991" w:type="dxa"/>
            <w:shd w:val="clear" w:color="auto" w:fill="auto"/>
          </w:tcPr>
          <w:p w14:paraId="02804A74" w14:textId="6C785501" w:rsidR="005D3757" w:rsidRPr="005D3757" w:rsidRDefault="005D3757" w:rsidP="005D3757">
            <w:pPr>
              <w:keepNext/>
              <w:ind w:firstLine="0"/>
            </w:pPr>
            <w:r w:rsidRPr="005D3757">
              <w:t>ADD:</w:t>
            </w:r>
          </w:p>
        </w:tc>
      </w:tr>
      <w:tr w:rsidR="005D3757" w:rsidRPr="005D3757" w14:paraId="393B3523" w14:textId="77777777" w:rsidTr="005D3757">
        <w:tc>
          <w:tcPr>
            <w:tcW w:w="1551" w:type="dxa"/>
            <w:shd w:val="clear" w:color="auto" w:fill="auto"/>
          </w:tcPr>
          <w:p w14:paraId="502A52F6" w14:textId="5F6209F6" w:rsidR="005D3757" w:rsidRPr="005D3757" w:rsidRDefault="005D3757" w:rsidP="005D3757">
            <w:pPr>
              <w:keepNext/>
              <w:ind w:firstLine="0"/>
            </w:pPr>
            <w:r w:rsidRPr="005D3757">
              <w:t>02/04/25</w:t>
            </w:r>
          </w:p>
        </w:tc>
        <w:tc>
          <w:tcPr>
            <w:tcW w:w="2991" w:type="dxa"/>
            <w:shd w:val="clear" w:color="auto" w:fill="auto"/>
          </w:tcPr>
          <w:p w14:paraId="02BD74EC" w14:textId="4F251349" w:rsidR="005D3757" w:rsidRPr="005D3757" w:rsidRDefault="005D3757" w:rsidP="005D3757">
            <w:pPr>
              <w:keepNext/>
              <w:ind w:firstLine="0"/>
            </w:pPr>
            <w:r w:rsidRPr="005D3757">
              <w:t>ERICKSON and BRADLEY</w:t>
            </w:r>
          </w:p>
        </w:tc>
      </w:tr>
    </w:tbl>
    <w:p w14:paraId="1CC72E80" w14:textId="77777777" w:rsidR="005D3757" w:rsidRDefault="005D3757" w:rsidP="005D3757"/>
    <w:p w14:paraId="295419D0" w14:textId="28294512"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656"/>
      </w:tblGrid>
      <w:tr w:rsidR="005D3757" w:rsidRPr="005D3757" w14:paraId="3DC62255" w14:textId="77777777" w:rsidTr="005D3757">
        <w:tc>
          <w:tcPr>
            <w:tcW w:w="1551" w:type="dxa"/>
            <w:shd w:val="clear" w:color="auto" w:fill="auto"/>
          </w:tcPr>
          <w:p w14:paraId="4612C52F" w14:textId="387B7246" w:rsidR="005D3757" w:rsidRPr="005D3757" w:rsidRDefault="005D3757" w:rsidP="005D3757">
            <w:pPr>
              <w:keepNext/>
              <w:ind w:firstLine="0"/>
            </w:pPr>
            <w:r w:rsidRPr="005D3757">
              <w:t>Bill Number:</w:t>
            </w:r>
          </w:p>
        </w:tc>
        <w:tc>
          <w:tcPr>
            <w:tcW w:w="1656" w:type="dxa"/>
            <w:shd w:val="clear" w:color="auto" w:fill="auto"/>
          </w:tcPr>
          <w:p w14:paraId="59236427" w14:textId="72DBADC9" w:rsidR="005D3757" w:rsidRPr="005D3757" w:rsidRDefault="005D3757" w:rsidP="005D3757">
            <w:pPr>
              <w:keepNext/>
              <w:ind w:firstLine="0"/>
            </w:pPr>
            <w:r w:rsidRPr="005D3757">
              <w:t>H. 3309</w:t>
            </w:r>
          </w:p>
        </w:tc>
      </w:tr>
      <w:tr w:rsidR="005D3757" w:rsidRPr="005D3757" w14:paraId="2A11565D" w14:textId="77777777" w:rsidTr="005D3757">
        <w:tc>
          <w:tcPr>
            <w:tcW w:w="1551" w:type="dxa"/>
            <w:shd w:val="clear" w:color="auto" w:fill="auto"/>
          </w:tcPr>
          <w:p w14:paraId="751FDB83" w14:textId="70A6E75C" w:rsidR="005D3757" w:rsidRPr="005D3757" w:rsidRDefault="005D3757" w:rsidP="005D3757">
            <w:pPr>
              <w:keepNext/>
              <w:ind w:firstLine="0"/>
            </w:pPr>
            <w:r w:rsidRPr="005D3757">
              <w:t>Date:</w:t>
            </w:r>
          </w:p>
        </w:tc>
        <w:tc>
          <w:tcPr>
            <w:tcW w:w="1656" w:type="dxa"/>
            <w:shd w:val="clear" w:color="auto" w:fill="auto"/>
          </w:tcPr>
          <w:p w14:paraId="6235191D" w14:textId="4E06B1A0" w:rsidR="005D3757" w:rsidRPr="005D3757" w:rsidRDefault="005D3757" w:rsidP="005D3757">
            <w:pPr>
              <w:keepNext/>
              <w:ind w:firstLine="0"/>
            </w:pPr>
            <w:r w:rsidRPr="005D3757">
              <w:t>ADD:</w:t>
            </w:r>
          </w:p>
        </w:tc>
      </w:tr>
      <w:tr w:rsidR="005D3757" w:rsidRPr="005D3757" w14:paraId="1005491B" w14:textId="77777777" w:rsidTr="005D3757">
        <w:tc>
          <w:tcPr>
            <w:tcW w:w="1551" w:type="dxa"/>
            <w:shd w:val="clear" w:color="auto" w:fill="auto"/>
          </w:tcPr>
          <w:p w14:paraId="762AE5AE" w14:textId="71D9350B" w:rsidR="005D3757" w:rsidRPr="005D3757" w:rsidRDefault="005D3757" w:rsidP="005D3757">
            <w:pPr>
              <w:keepNext/>
              <w:ind w:firstLine="0"/>
            </w:pPr>
            <w:r w:rsidRPr="005D3757">
              <w:t>02/04/25</w:t>
            </w:r>
          </w:p>
        </w:tc>
        <w:tc>
          <w:tcPr>
            <w:tcW w:w="1656" w:type="dxa"/>
            <w:shd w:val="clear" w:color="auto" w:fill="auto"/>
          </w:tcPr>
          <w:p w14:paraId="66BA3161" w14:textId="34D4D2BE" w:rsidR="005D3757" w:rsidRPr="005D3757" w:rsidRDefault="005D3757" w:rsidP="005D3757">
            <w:pPr>
              <w:keepNext/>
              <w:ind w:firstLine="0"/>
            </w:pPr>
            <w:r w:rsidRPr="005D3757">
              <w:t>M. M. SMITH</w:t>
            </w:r>
          </w:p>
        </w:tc>
      </w:tr>
    </w:tbl>
    <w:p w14:paraId="3865F4FB" w14:textId="77777777" w:rsidR="005D3757" w:rsidRDefault="005D3757" w:rsidP="005D3757"/>
    <w:p w14:paraId="61A1A7DF" w14:textId="7A8D70FD"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3936"/>
      </w:tblGrid>
      <w:tr w:rsidR="005D3757" w:rsidRPr="005D3757" w14:paraId="425904E5" w14:textId="77777777" w:rsidTr="005D3757">
        <w:tc>
          <w:tcPr>
            <w:tcW w:w="1551" w:type="dxa"/>
            <w:shd w:val="clear" w:color="auto" w:fill="auto"/>
          </w:tcPr>
          <w:p w14:paraId="77B5FA2E" w14:textId="0AB40439" w:rsidR="005D3757" w:rsidRPr="005D3757" w:rsidRDefault="005D3757" w:rsidP="005D3757">
            <w:pPr>
              <w:keepNext/>
              <w:ind w:firstLine="0"/>
            </w:pPr>
            <w:r w:rsidRPr="005D3757">
              <w:t>Bill Number:</w:t>
            </w:r>
          </w:p>
        </w:tc>
        <w:tc>
          <w:tcPr>
            <w:tcW w:w="3936" w:type="dxa"/>
            <w:shd w:val="clear" w:color="auto" w:fill="auto"/>
          </w:tcPr>
          <w:p w14:paraId="1B4BB485" w14:textId="3712C79D" w:rsidR="005D3757" w:rsidRPr="005D3757" w:rsidRDefault="005D3757" w:rsidP="005D3757">
            <w:pPr>
              <w:keepNext/>
              <w:ind w:firstLine="0"/>
            </w:pPr>
            <w:r w:rsidRPr="005D3757">
              <w:t>H. 3399</w:t>
            </w:r>
          </w:p>
        </w:tc>
      </w:tr>
      <w:tr w:rsidR="005D3757" w:rsidRPr="005D3757" w14:paraId="512E2E35" w14:textId="77777777" w:rsidTr="005D3757">
        <w:tc>
          <w:tcPr>
            <w:tcW w:w="1551" w:type="dxa"/>
            <w:shd w:val="clear" w:color="auto" w:fill="auto"/>
          </w:tcPr>
          <w:p w14:paraId="6C1D8FF8" w14:textId="6680A1C2" w:rsidR="005D3757" w:rsidRPr="005D3757" w:rsidRDefault="005D3757" w:rsidP="005D3757">
            <w:pPr>
              <w:keepNext/>
              <w:ind w:firstLine="0"/>
            </w:pPr>
            <w:r w:rsidRPr="005D3757">
              <w:t>Date:</w:t>
            </w:r>
          </w:p>
        </w:tc>
        <w:tc>
          <w:tcPr>
            <w:tcW w:w="3936" w:type="dxa"/>
            <w:shd w:val="clear" w:color="auto" w:fill="auto"/>
          </w:tcPr>
          <w:p w14:paraId="45290193" w14:textId="6FCA7381" w:rsidR="005D3757" w:rsidRPr="005D3757" w:rsidRDefault="005D3757" w:rsidP="005D3757">
            <w:pPr>
              <w:keepNext/>
              <w:ind w:firstLine="0"/>
            </w:pPr>
            <w:r w:rsidRPr="005D3757">
              <w:t>ADD:</w:t>
            </w:r>
          </w:p>
        </w:tc>
      </w:tr>
      <w:tr w:rsidR="005D3757" w:rsidRPr="005D3757" w14:paraId="0003D780" w14:textId="77777777" w:rsidTr="005D3757">
        <w:tc>
          <w:tcPr>
            <w:tcW w:w="1551" w:type="dxa"/>
            <w:shd w:val="clear" w:color="auto" w:fill="auto"/>
          </w:tcPr>
          <w:p w14:paraId="73AF7DDE" w14:textId="44BE0882" w:rsidR="005D3757" w:rsidRPr="005D3757" w:rsidRDefault="005D3757" w:rsidP="005D3757">
            <w:pPr>
              <w:keepNext/>
              <w:ind w:firstLine="0"/>
            </w:pPr>
            <w:r w:rsidRPr="005D3757">
              <w:t>02/04/25</w:t>
            </w:r>
          </w:p>
        </w:tc>
        <w:tc>
          <w:tcPr>
            <w:tcW w:w="3936" w:type="dxa"/>
            <w:shd w:val="clear" w:color="auto" w:fill="auto"/>
          </w:tcPr>
          <w:p w14:paraId="2E7CACF4" w14:textId="49594BC0" w:rsidR="005D3757" w:rsidRPr="005D3757" w:rsidRDefault="005D3757" w:rsidP="005D3757">
            <w:pPr>
              <w:keepNext/>
              <w:ind w:firstLine="0"/>
            </w:pPr>
            <w:r w:rsidRPr="005D3757">
              <w:t>GOVAN, ERICKSON and BRADLEY</w:t>
            </w:r>
          </w:p>
        </w:tc>
      </w:tr>
    </w:tbl>
    <w:p w14:paraId="3D7F7983" w14:textId="77777777" w:rsidR="005D3757" w:rsidRDefault="005D3757" w:rsidP="005D3757"/>
    <w:p w14:paraId="21931ECB" w14:textId="161F01FB"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4176"/>
      </w:tblGrid>
      <w:tr w:rsidR="005D3757" w:rsidRPr="005D3757" w14:paraId="4E226885" w14:textId="77777777" w:rsidTr="005D3757">
        <w:tc>
          <w:tcPr>
            <w:tcW w:w="1551" w:type="dxa"/>
            <w:shd w:val="clear" w:color="auto" w:fill="auto"/>
          </w:tcPr>
          <w:p w14:paraId="49DF4E3F" w14:textId="78501A42" w:rsidR="005D3757" w:rsidRPr="005D3757" w:rsidRDefault="005D3757" w:rsidP="005D3757">
            <w:pPr>
              <w:keepNext/>
              <w:ind w:firstLine="0"/>
            </w:pPr>
            <w:r w:rsidRPr="005D3757">
              <w:t>Bill Number:</w:t>
            </w:r>
          </w:p>
        </w:tc>
        <w:tc>
          <w:tcPr>
            <w:tcW w:w="4176" w:type="dxa"/>
            <w:shd w:val="clear" w:color="auto" w:fill="auto"/>
          </w:tcPr>
          <w:p w14:paraId="16C9933E" w14:textId="340C5BCD" w:rsidR="005D3757" w:rsidRPr="005D3757" w:rsidRDefault="005D3757" w:rsidP="005D3757">
            <w:pPr>
              <w:keepNext/>
              <w:ind w:firstLine="0"/>
            </w:pPr>
            <w:r w:rsidRPr="005D3757">
              <w:t>H. 3431</w:t>
            </w:r>
          </w:p>
        </w:tc>
      </w:tr>
      <w:tr w:rsidR="005D3757" w:rsidRPr="005D3757" w14:paraId="15C3EE22" w14:textId="77777777" w:rsidTr="005D3757">
        <w:tc>
          <w:tcPr>
            <w:tcW w:w="1551" w:type="dxa"/>
            <w:shd w:val="clear" w:color="auto" w:fill="auto"/>
          </w:tcPr>
          <w:p w14:paraId="19109C99" w14:textId="592A8AD5" w:rsidR="005D3757" w:rsidRPr="005D3757" w:rsidRDefault="005D3757" w:rsidP="005D3757">
            <w:pPr>
              <w:keepNext/>
              <w:ind w:firstLine="0"/>
            </w:pPr>
            <w:r w:rsidRPr="005D3757">
              <w:t>Date:</w:t>
            </w:r>
          </w:p>
        </w:tc>
        <w:tc>
          <w:tcPr>
            <w:tcW w:w="4176" w:type="dxa"/>
            <w:shd w:val="clear" w:color="auto" w:fill="auto"/>
          </w:tcPr>
          <w:p w14:paraId="2D544ABD" w14:textId="501CF288" w:rsidR="005D3757" w:rsidRPr="005D3757" w:rsidRDefault="005D3757" w:rsidP="005D3757">
            <w:pPr>
              <w:keepNext/>
              <w:ind w:firstLine="0"/>
            </w:pPr>
            <w:r w:rsidRPr="005D3757">
              <w:t>ADD:</w:t>
            </w:r>
          </w:p>
        </w:tc>
      </w:tr>
      <w:tr w:rsidR="005D3757" w:rsidRPr="005D3757" w14:paraId="510E2C81" w14:textId="77777777" w:rsidTr="005D3757">
        <w:tc>
          <w:tcPr>
            <w:tcW w:w="1551" w:type="dxa"/>
            <w:shd w:val="clear" w:color="auto" w:fill="auto"/>
          </w:tcPr>
          <w:p w14:paraId="18934E0B" w14:textId="01912D7E" w:rsidR="005D3757" w:rsidRPr="005D3757" w:rsidRDefault="005D3757" w:rsidP="005D3757">
            <w:pPr>
              <w:keepNext/>
              <w:ind w:firstLine="0"/>
            </w:pPr>
            <w:r w:rsidRPr="005D3757">
              <w:t>02/04/25</w:t>
            </w:r>
          </w:p>
        </w:tc>
        <w:tc>
          <w:tcPr>
            <w:tcW w:w="4176" w:type="dxa"/>
            <w:shd w:val="clear" w:color="auto" w:fill="auto"/>
          </w:tcPr>
          <w:p w14:paraId="6625BE9B" w14:textId="398AE555" w:rsidR="005D3757" w:rsidRPr="005D3757" w:rsidRDefault="005D3757" w:rsidP="005D3757">
            <w:pPr>
              <w:keepNext/>
              <w:ind w:firstLine="0"/>
            </w:pPr>
            <w:r w:rsidRPr="005D3757">
              <w:t>T. MOORE, ERICKSON and BRADLEY</w:t>
            </w:r>
          </w:p>
        </w:tc>
      </w:tr>
    </w:tbl>
    <w:p w14:paraId="7759076E" w14:textId="77777777" w:rsidR="005D3757" w:rsidRDefault="005D3757" w:rsidP="005D3757"/>
    <w:p w14:paraId="54D3AF99" w14:textId="32B0137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01"/>
      </w:tblGrid>
      <w:tr w:rsidR="005D3757" w:rsidRPr="005D3757" w14:paraId="40CCF4F2" w14:textId="77777777" w:rsidTr="005D3757">
        <w:tc>
          <w:tcPr>
            <w:tcW w:w="1551" w:type="dxa"/>
            <w:shd w:val="clear" w:color="auto" w:fill="auto"/>
          </w:tcPr>
          <w:p w14:paraId="61F4FECD" w14:textId="7278FE19" w:rsidR="005D3757" w:rsidRPr="005D3757" w:rsidRDefault="005D3757" w:rsidP="005D3757">
            <w:pPr>
              <w:keepNext/>
              <w:ind w:firstLine="0"/>
            </w:pPr>
            <w:r w:rsidRPr="005D3757">
              <w:t>Bill Number:</w:t>
            </w:r>
          </w:p>
        </w:tc>
        <w:tc>
          <w:tcPr>
            <w:tcW w:w="1101" w:type="dxa"/>
            <w:shd w:val="clear" w:color="auto" w:fill="auto"/>
          </w:tcPr>
          <w:p w14:paraId="0EDFF52A" w14:textId="26B8FFD1" w:rsidR="005D3757" w:rsidRPr="005D3757" w:rsidRDefault="005D3757" w:rsidP="005D3757">
            <w:pPr>
              <w:keepNext/>
              <w:ind w:firstLine="0"/>
            </w:pPr>
            <w:r w:rsidRPr="005D3757">
              <w:t>H. 3438</w:t>
            </w:r>
          </w:p>
        </w:tc>
      </w:tr>
      <w:tr w:rsidR="005D3757" w:rsidRPr="005D3757" w14:paraId="7EFFFD12" w14:textId="77777777" w:rsidTr="005D3757">
        <w:tc>
          <w:tcPr>
            <w:tcW w:w="1551" w:type="dxa"/>
            <w:shd w:val="clear" w:color="auto" w:fill="auto"/>
          </w:tcPr>
          <w:p w14:paraId="11DDB398" w14:textId="223ABCC9" w:rsidR="005D3757" w:rsidRPr="005D3757" w:rsidRDefault="005D3757" w:rsidP="005D3757">
            <w:pPr>
              <w:keepNext/>
              <w:ind w:firstLine="0"/>
            </w:pPr>
            <w:r w:rsidRPr="005D3757">
              <w:t>Date:</w:t>
            </w:r>
          </w:p>
        </w:tc>
        <w:tc>
          <w:tcPr>
            <w:tcW w:w="1101" w:type="dxa"/>
            <w:shd w:val="clear" w:color="auto" w:fill="auto"/>
          </w:tcPr>
          <w:p w14:paraId="013F933B" w14:textId="426925EA" w:rsidR="005D3757" w:rsidRPr="005D3757" w:rsidRDefault="005D3757" w:rsidP="005D3757">
            <w:pPr>
              <w:keepNext/>
              <w:ind w:firstLine="0"/>
            </w:pPr>
            <w:r w:rsidRPr="005D3757">
              <w:t>ADD:</w:t>
            </w:r>
          </w:p>
        </w:tc>
      </w:tr>
      <w:tr w:rsidR="005D3757" w:rsidRPr="005D3757" w14:paraId="025E3752" w14:textId="77777777" w:rsidTr="005D3757">
        <w:tc>
          <w:tcPr>
            <w:tcW w:w="1551" w:type="dxa"/>
            <w:shd w:val="clear" w:color="auto" w:fill="auto"/>
          </w:tcPr>
          <w:p w14:paraId="3D9C960C" w14:textId="56E05301" w:rsidR="005D3757" w:rsidRPr="005D3757" w:rsidRDefault="005D3757" w:rsidP="005D3757">
            <w:pPr>
              <w:keepNext/>
              <w:ind w:firstLine="0"/>
            </w:pPr>
            <w:r w:rsidRPr="005D3757">
              <w:t>02/04/25</w:t>
            </w:r>
          </w:p>
        </w:tc>
        <w:tc>
          <w:tcPr>
            <w:tcW w:w="1101" w:type="dxa"/>
            <w:shd w:val="clear" w:color="auto" w:fill="auto"/>
          </w:tcPr>
          <w:p w14:paraId="3B352F23" w14:textId="76DD34C3" w:rsidR="005D3757" w:rsidRPr="005D3757" w:rsidRDefault="005D3757" w:rsidP="005D3757">
            <w:pPr>
              <w:keepNext/>
              <w:ind w:firstLine="0"/>
            </w:pPr>
            <w:r w:rsidRPr="005D3757">
              <w:t>LIGON</w:t>
            </w:r>
          </w:p>
        </w:tc>
      </w:tr>
    </w:tbl>
    <w:p w14:paraId="225CF697" w14:textId="77777777" w:rsidR="005D3757" w:rsidRDefault="005D3757" w:rsidP="005D3757"/>
    <w:p w14:paraId="5196CFA6" w14:textId="0B92A4C5"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4161"/>
      </w:tblGrid>
      <w:tr w:rsidR="005D3757" w:rsidRPr="005D3757" w14:paraId="7CE45A3B" w14:textId="77777777" w:rsidTr="005D3757">
        <w:tc>
          <w:tcPr>
            <w:tcW w:w="1551" w:type="dxa"/>
            <w:shd w:val="clear" w:color="auto" w:fill="auto"/>
          </w:tcPr>
          <w:p w14:paraId="7DCC6810" w14:textId="71DCC7A4" w:rsidR="005D3757" w:rsidRPr="005D3757" w:rsidRDefault="005D3757" w:rsidP="005D3757">
            <w:pPr>
              <w:keepNext/>
              <w:ind w:firstLine="0"/>
            </w:pPr>
            <w:r w:rsidRPr="005D3757">
              <w:t>Bill Number:</w:t>
            </w:r>
          </w:p>
        </w:tc>
        <w:tc>
          <w:tcPr>
            <w:tcW w:w="4161" w:type="dxa"/>
            <w:shd w:val="clear" w:color="auto" w:fill="auto"/>
          </w:tcPr>
          <w:p w14:paraId="25C11F8E" w14:textId="3DE3D75D" w:rsidR="005D3757" w:rsidRPr="005D3757" w:rsidRDefault="005D3757" w:rsidP="005D3757">
            <w:pPr>
              <w:keepNext/>
              <w:ind w:firstLine="0"/>
            </w:pPr>
            <w:r w:rsidRPr="005D3757">
              <w:t>H. 3511</w:t>
            </w:r>
          </w:p>
        </w:tc>
      </w:tr>
      <w:tr w:rsidR="005D3757" w:rsidRPr="005D3757" w14:paraId="566A7DE5" w14:textId="77777777" w:rsidTr="005D3757">
        <w:tc>
          <w:tcPr>
            <w:tcW w:w="1551" w:type="dxa"/>
            <w:shd w:val="clear" w:color="auto" w:fill="auto"/>
          </w:tcPr>
          <w:p w14:paraId="5F668CDB" w14:textId="68C9DD21" w:rsidR="005D3757" w:rsidRPr="005D3757" w:rsidRDefault="005D3757" w:rsidP="005D3757">
            <w:pPr>
              <w:keepNext/>
              <w:ind w:firstLine="0"/>
            </w:pPr>
            <w:r w:rsidRPr="005D3757">
              <w:t>Date:</w:t>
            </w:r>
          </w:p>
        </w:tc>
        <w:tc>
          <w:tcPr>
            <w:tcW w:w="4161" w:type="dxa"/>
            <w:shd w:val="clear" w:color="auto" w:fill="auto"/>
          </w:tcPr>
          <w:p w14:paraId="7C369E79" w14:textId="23352CBB" w:rsidR="005D3757" w:rsidRPr="005D3757" w:rsidRDefault="005D3757" w:rsidP="005D3757">
            <w:pPr>
              <w:keepNext/>
              <w:ind w:firstLine="0"/>
            </w:pPr>
            <w:r w:rsidRPr="005D3757">
              <w:t>ADD:</w:t>
            </w:r>
          </w:p>
        </w:tc>
      </w:tr>
      <w:tr w:rsidR="005D3757" w:rsidRPr="005D3757" w14:paraId="7F22D466" w14:textId="77777777" w:rsidTr="005D3757">
        <w:tc>
          <w:tcPr>
            <w:tcW w:w="1551" w:type="dxa"/>
            <w:shd w:val="clear" w:color="auto" w:fill="auto"/>
          </w:tcPr>
          <w:p w14:paraId="4E6C906F" w14:textId="4A01D16F" w:rsidR="005D3757" w:rsidRPr="005D3757" w:rsidRDefault="005D3757" w:rsidP="005D3757">
            <w:pPr>
              <w:keepNext/>
              <w:ind w:firstLine="0"/>
            </w:pPr>
            <w:r w:rsidRPr="005D3757">
              <w:t>02/04/25</w:t>
            </w:r>
          </w:p>
        </w:tc>
        <w:tc>
          <w:tcPr>
            <w:tcW w:w="4161" w:type="dxa"/>
            <w:shd w:val="clear" w:color="auto" w:fill="auto"/>
          </w:tcPr>
          <w:p w14:paraId="35EDCEC9" w14:textId="42CC5E73" w:rsidR="005D3757" w:rsidRPr="005D3757" w:rsidRDefault="005D3757" w:rsidP="005D3757">
            <w:pPr>
              <w:keepNext/>
              <w:ind w:firstLine="0"/>
            </w:pPr>
            <w:r w:rsidRPr="005D3757">
              <w:t>DILLARD, JONES and WICKENSIMER</w:t>
            </w:r>
          </w:p>
        </w:tc>
      </w:tr>
    </w:tbl>
    <w:p w14:paraId="75849479" w14:textId="77777777" w:rsidR="005D3757" w:rsidRDefault="005D3757" w:rsidP="005D3757"/>
    <w:p w14:paraId="60F7FA7C" w14:textId="4A672BD9" w:rsidR="005D3757" w:rsidRDefault="005D3757" w:rsidP="005D3757">
      <w:pPr>
        <w:keepNext/>
        <w:jc w:val="center"/>
        <w:rPr>
          <w:b/>
        </w:rPr>
      </w:pPr>
      <w:r w:rsidRPr="005D3757">
        <w:rPr>
          <w:b/>
        </w:rPr>
        <w:lastRenderedPageBreak/>
        <w:t>CO-SPONSOR(S) ADDED</w:t>
      </w:r>
    </w:p>
    <w:tbl>
      <w:tblPr>
        <w:tblW w:w="0" w:type="auto"/>
        <w:tblLayout w:type="fixed"/>
        <w:tblLook w:val="0000" w:firstRow="0" w:lastRow="0" w:firstColumn="0" w:lastColumn="0" w:noHBand="0" w:noVBand="0"/>
      </w:tblPr>
      <w:tblGrid>
        <w:gridCol w:w="1551"/>
        <w:gridCol w:w="1446"/>
      </w:tblGrid>
      <w:tr w:rsidR="005D3757" w:rsidRPr="005D3757" w14:paraId="26BC1F64" w14:textId="77777777" w:rsidTr="005D3757">
        <w:tc>
          <w:tcPr>
            <w:tcW w:w="1551" w:type="dxa"/>
            <w:shd w:val="clear" w:color="auto" w:fill="auto"/>
          </w:tcPr>
          <w:p w14:paraId="27D2369F" w14:textId="5ECD6709" w:rsidR="005D3757" w:rsidRPr="005D3757" w:rsidRDefault="005D3757" w:rsidP="005D3757">
            <w:pPr>
              <w:keepNext/>
              <w:ind w:firstLine="0"/>
            </w:pPr>
            <w:r w:rsidRPr="005D3757">
              <w:t>Bill Number:</w:t>
            </w:r>
          </w:p>
        </w:tc>
        <w:tc>
          <w:tcPr>
            <w:tcW w:w="1446" w:type="dxa"/>
            <w:shd w:val="clear" w:color="auto" w:fill="auto"/>
          </w:tcPr>
          <w:p w14:paraId="46863C17" w14:textId="08F69C9D" w:rsidR="005D3757" w:rsidRPr="005D3757" w:rsidRDefault="005D3757" w:rsidP="005D3757">
            <w:pPr>
              <w:keepNext/>
              <w:ind w:firstLine="0"/>
            </w:pPr>
            <w:r w:rsidRPr="005D3757">
              <w:t>H. 3518</w:t>
            </w:r>
          </w:p>
        </w:tc>
      </w:tr>
      <w:tr w:rsidR="005D3757" w:rsidRPr="005D3757" w14:paraId="1094D80C" w14:textId="77777777" w:rsidTr="005D3757">
        <w:tc>
          <w:tcPr>
            <w:tcW w:w="1551" w:type="dxa"/>
            <w:shd w:val="clear" w:color="auto" w:fill="auto"/>
          </w:tcPr>
          <w:p w14:paraId="1A0CFB6C" w14:textId="77E2EC6D" w:rsidR="005D3757" w:rsidRPr="005D3757" w:rsidRDefault="005D3757" w:rsidP="005D3757">
            <w:pPr>
              <w:keepNext/>
              <w:ind w:firstLine="0"/>
            </w:pPr>
            <w:r w:rsidRPr="005D3757">
              <w:t>Date:</w:t>
            </w:r>
          </w:p>
        </w:tc>
        <w:tc>
          <w:tcPr>
            <w:tcW w:w="1446" w:type="dxa"/>
            <w:shd w:val="clear" w:color="auto" w:fill="auto"/>
          </w:tcPr>
          <w:p w14:paraId="7F162BA2" w14:textId="5795170B" w:rsidR="005D3757" w:rsidRPr="005D3757" w:rsidRDefault="005D3757" w:rsidP="005D3757">
            <w:pPr>
              <w:keepNext/>
              <w:ind w:firstLine="0"/>
            </w:pPr>
            <w:r w:rsidRPr="005D3757">
              <w:t>ADD:</w:t>
            </w:r>
          </w:p>
        </w:tc>
      </w:tr>
      <w:tr w:rsidR="005D3757" w:rsidRPr="005D3757" w14:paraId="599C13F4" w14:textId="77777777" w:rsidTr="005D3757">
        <w:tc>
          <w:tcPr>
            <w:tcW w:w="1551" w:type="dxa"/>
            <w:shd w:val="clear" w:color="auto" w:fill="auto"/>
          </w:tcPr>
          <w:p w14:paraId="3930F0F1" w14:textId="0DA1EE2C" w:rsidR="005D3757" w:rsidRPr="005D3757" w:rsidRDefault="005D3757" w:rsidP="005D3757">
            <w:pPr>
              <w:keepNext/>
              <w:ind w:firstLine="0"/>
            </w:pPr>
            <w:r w:rsidRPr="005D3757">
              <w:t>02/04/25</w:t>
            </w:r>
          </w:p>
        </w:tc>
        <w:tc>
          <w:tcPr>
            <w:tcW w:w="1446" w:type="dxa"/>
            <w:shd w:val="clear" w:color="auto" w:fill="auto"/>
          </w:tcPr>
          <w:p w14:paraId="25982A50" w14:textId="183AB40D" w:rsidR="005D3757" w:rsidRPr="005D3757" w:rsidRDefault="005D3757" w:rsidP="005D3757">
            <w:pPr>
              <w:keepNext/>
              <w:ind w:firstLine="0"/>
            </w:pPr>
            <w:r w:rsidRPr="005D3757">
              <w:t>WILLIAMS</w:t>
            </w:r>
          </w:p>
        </w:tc>
      </w:tr>
    </w:tbl>
    <w:p w14:paraId="60E56633" w14:textId="77777777" w:rsidR="005D3757" w:rsidRDefault="005D3757" w:rsidP="005D3757"/>
    <w:p w14:paraId="418B711F" w14:textId="495C8F9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311"/>
      </w:tblGrid>
      <w:tr w:rsidR="005D3757" w:rsidRPr="005D3757" w14:paraId="56EAD410" w14:textId="77777777" w:rsidTr="005D3757">
        <w:tc>
          <w:tcPr>
            <w:tcW w:w="1551" w:type="dxa"/>
            <w:shd w:val="clear" w:color="auto" w:fill="auto"/>
          </w:tcPr>
          <w:p w14:paraId="0FE9ED16" w14:textId="4CE66089" w:rsidR="005D3757" w:rsidRPr="005D3757" w:rsidRDefault="005D3757" w:rsidP="005D3757">
            <w:pPr>
              <w:keepNext/>
              <w:ind w:firstLine="0"/>
            </w:pPr>
            <w:r w:rsidRPr="005D3757">
              <w:t>Bill Number:</w:t>
            </w:r>
          </w:p>
        </w:tc>
        <w:tc>
          <w:tcPr>
            <w:tcW w:w="1311" w:type="dxa"/>
            <w:shd w:val="clear" w:color="auto" w:fill="auto"/>
          </w:tcPr>
          <w:p w14:paraId="1C392270" w14:textId="3D125863" w:rsidR="005D3757" w:rsidRPr="005D3757" w:rsidRDefault="005D3757" w:rsidP="005D3757">
            <w:pPr>
              <w:keepNext/>
              <w:ind w:firstLine="0"/>
            </w:pPr>
            <w:r w:rsidRPr="005D3757">
              <w:t>H. 3591</w:t>
            </w:r>
          </w:p>
        </w:tc>
      </w:tr>
      <w:tr w:rsidR="005D3757" w:rsidRPr="005D3757" w14:paraId="205974BF" w14:textId="77777777" w:rsidTr="005D3757">
        <w:tc>
          <w:tcPr>
            <w:tcW w:w="1551" w:type="dxa"/>
            <w:shd w:val="clear" w:color="auto" w:fill="auto"/>
          </w:tcPr>
          <w:p w14:paraId="09D65E8E" w14:textId="03D5A808" w:rsidR="005D3757" w:rsidRPr="005D3757" w:rsidRDefault="005D3757" w:rsidP="005D3757">
            <w:pPr>
              <w:keepNext/>
              <w:ind w:firstLine="0"/>
            </w:pPr>
            <w:r w:rsidRPr="005D3757">
              <w:t>Date:</w:t>
            </w:r>
          </w:p>
        </w:tc>
        <w:tc>
          <w:tcPr>
            <w:tcW w:w="1311" w:type="dxa"/>
            <w:shd w:val="clear" w:color="auto" w:fill="auto"/>
          </w:tcPr>
          <w:p w14:paraId="7FF620E9" w14:textId="369BFB1F" w:rsidR="005D3757" w:rsidRPr="005D3757" w:rsidRDefault="005D3757" w:rsidP="005D3757">
            <w:pPr>
              <w:keepNext/>
              <w:ind w:firstLine="0"/>
            </w:pPr>
            <w:r w:rsidRPr="005D3757">
              <w:t>ADD:</w:t>
            </w:r>
          </w:p>
        </w:tc>
      </w:tr>
      <w:tr w:rsidR="005D3757" w:rsidRPr="005D3757" w14:paraId="3C510E06" w14:textId="77777777" w:rsidTr="005D3757">
        <w:tc>
          <w:tcPr>
            <w:tcW w:w="1551" w:type="dxa"/>
            <w:shd w:val="clear" w:color="auto" w:fill="auto"/>
          </w:tcPr>
          <w:p w14:paraId="22E07EA8" w14:textId="18FDA14A" w:rsidR="005D3757" w:rsidRPr="005D3757" w:rsidRDefault="005D3757" w:rsidP="005D3757">
            <w:pPr>
              <w:keepNext/>
              <w:ind w:firstLine="0"/>
            </w:pPr>
            <w:r w:rsidRPr="005D3757">
              <w:t>02/04/25</w:t>
            </w:r>
          </w:p>
        </w:tc>
        <w:tc>
          <w:tcPr>
            <w:tcW w:w="1311" w:type="dxa"/>
            <w:shd w:val="clear" w:color="auto" w:fill="auto"/>
          </w:tcPr>
          <w:p w14:paraId="1967C083" w14:textId="5521633B" w:rsidR="005D3757" w:rsidRPr="005D3757" w:rsidRDefault="005D3757" w:rsidP="005D3757">
            <w:pPr>
              <w:keepNext/>
              <w:ind w:firstLine="0"/>
            </w:pPr>
            <w:r w:rsidRPr="005D3757">
              <w:t>ROBBINS</w:t>
            </w:r>
          </w:p>
        </w:tc>
      </w:tr>
    </w:tbl>
    <w:p w14:paraId="0126248C" w14:textId="77777777" w:rsidR="005D3757" w:rsidRDefault="005D3757" w:rsidP="005D3757"/>
    <w:p w14:paraId="464D49E4" w14:textId="016C4779"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16"/>
      </w:tblGrid>
      <w:tr w:rsidR="005D3757" w:rsidRPr="005D3757" w14:paraId="4241C456" w14:textId="77777777" w:rsidTr="005D3757">
        <w:tc>
          <w:tcPr>
            <w:tcW w:w="1551" w:type="dxa"/>
            <w:shd w:val="clear" w:color="auto" w:fill="auto"/>
          </w:tcPr>
          <w:p w14:paraId="44ADC215" w14:textId="21423770" w:rsidR="005D3757" w:rsidRPr="005D3757" w:rsidRDefault="005D3757" w:rsidP="005D3757">
            <w:pPr>
              <w:keepNext/>
              <w:ind w:firstLine="0"/>
            </w:pPr>
            <w:r w:rsidRPr="005D3757">
              <w:t>Bill Number:</w:t>
            </w:r>
          </w:p>
        </w:tc>
        <w:tc>
          <w:tcPr>
            <w:tcW w:w="1116" w:type="dxa"/>
            <w:shd w:val="clear" w:color="auto" w:fill="auto"/>
          </w:tcPr>
          <w:p w14:paraId="58FB7845" w14:textId="045584F4" w:rsidR="005D3757" w:rsidRPr="005D3757" w:rsidRDefault="005D3757" w:rsidP="005D3757">
            <w:pPr>
              <w:keepNext/>
              <w:ind w:firstLine="0"/>
            </w:pPr>
            <w:r w:rsidRPr="005D3757">
              <w:t>H. 3602</w:t>
            </w:r>
          </w:p>
        </w:tc>
      </w:tr>
      <w:tr w:rsidR="005D3757" w:rsidRPr="005D3757" w14:paraId="34744BC3" w14:textId="77777777" w:rsidTr="005D3757">
        <w:tc>
          <w:tcPr>
            <w:tcW w:w="1551" w:type="dxa"/>
            <w:shd w:val="clear" w:color="auto" w:fill="auto"/>
          </w:tcPr>
          <w:p w14:paraId="7015E5D7" w14:textId="5FDA4022" w:rsidR="005D3757" w:rsidRPr="005D3757" w:rsidRDefault="005D3757" w:rsidP="005D3757">
            <w:pPr>
              <w:keepNext/>
              <w:ind w:firstLine="0"/>
            </w:pPr>
            <w:r w:rsidRPr="005D3757">
              <w:t>Date:</w:t>
            </w:r>
          </w:p>
        </w:tc>
        <w:tc>
          <w:tcPr>
            <w:tcW w:w="1116" w:type="dxa"/>
            <w:shd w:val="clear" w:color="auto" w:fill="auto"/>
          </w:tcPr>
          <w:p w14:paraId="131F57B4" w14:textId="52DB3ABB" w:rsidR="005D3757" w:rsidRPr="005D3757" w:rsidRDefault="005D3757" w:rsidP="005D3757">
            <w:pPr>
              <w:keepNext/>
              <w:ind w:firstLine="0"/>
            </w:pPr>
            <w:r w:rsidRPr="005D3757">
              <w:t>ADD:</w:t>
            </w:r>
          </w:p>
        </w:tc>
      </w:tr>
      <w:tr w:rsidR="005D3757" w:rsidRPr="005D3757" w14:paraId="04125D8F" w14:textId="77777777" w:rsidTr="005D3757">
        <w:tc>
          <w:tcPr>
            <w:tcW w:w="1551" w:type="dxa"/>
            <w:shd w:val="clear" w:color="auto" w:fill="auto"/>
          </w:tcPr>
          <w:p w14:paraId="6C8B5A98" w14:textId="3F6904BB" w:rsidR="005D3757" w:rsidRPr="005D3757" w:rsidRDefault="005D3757" w:rsidP="005D3757">
            <w:pPr>
              <w:keepNext/>
              <w:ind w:firstLine="0"/>
            </w:pPr>
            <w:r w:rsidRPr="005D3757">
              <w:t>02/04/25</w:t>
            </w:r>
          </w:p>
        </w:tc>
        <w:tc>
          <w:tcPr>
            <w:tcW w:w="1116" w:type="dxa"/>
            <w:shd w:val="clear" w:color="auto" w:fill="auto"/>
          </w:tcPr>
          <w:p w14:paraId="391F627E" w14:textId="3AE749E2" w:rsidR="005D3757" w:rsidRPr="005D3757" w:rsidRDefault="005D3757" w:rsidP="005D3757">
            <w:pPr>
              <w:keepNext/>
              <w:ind w:firstLine="0"/>
            </w:pPr>
            <w:r w:rsidRPr="005D3757">
              <w:t>GRANT</w:t>
            </w:r>
          </w:p>
        </w:tc>
      </w:tr>
    </w:tbl>
    <w:p w14:paraId="110CEC1D" w14:textId="77777777" w:rsidR="005D3757" w:rsidRDefault="005D3757" w:rsidP="005D3757"/>
    <w:p w14:paraId="60B9E7C4" w14:textId="76AEFCCC"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4987"/>
      </w:tblGrid>
      <w:tr w:rsidR="005D3757" w:rsidRPr="005D3757" w14:paraId="146D1029" w14:textId="77777777" w:rsidTr="005D3757">
        <w:tc>
          <w:tcPr>
            <w:tcW w:w="1551" w:type="dxa"/>
            <w:shd w:val="clear" w:color="auto" w:fill="auto"/>
          </w:tcPr>
          <w:p w14:paraId="4696B59C" w14:textId="1BE47CA5" w:rsidR="005D3757" w:rsidRPr="005D3757" w:rsidRDefault="005D3757" w:rsidP="005D3757">
            <w:pPr>
              <w:keepNext/>
              <w:ind w:firstLine="0"/>
            </w:pPr>
            <w:r w:rsidRPr="005D3757">
              <w:t>Bill Number:</w:t>
            </w:r>
          </w:p>
        </w:tc>
        <w:tc>
          <w:tcPr>
            <w:tcW w:w="4987" w:type="dxa"/>
            <w:shd w:val="clear" w:color="auto" w:fill="auto"/>
          </w:tcPr>
          <w:p w14:paraId="1EC20601" w14:textId="278E83D6" w:rsidR="005D3757" w:rsidRPr="005D3757" w:rsidRDefault="005D3757" w:rsidP="005D3757">
            <w:pPr>
              <w:keepNext/>
              <w:ind w:firstLine="0"/>
            </w:pPr>
            <w:r w:rsidRPr="005D3757">
              <w:t>H. 3643</w:t>
            </w:r>
          </w:p>
        </w:tc>
      </w:tr>
      <w:tr w:rsidR="005D3757" w:rsidRPr="005D3757" w14:paraId="62BA214E" w14:textId="77777777" w:rsidTr="005D3757">
        <w:tc>
          <w:tcPr>
            <w:tcW w:w="1551" w:type="dxa"/>
            <w:shd w:val="clear" w:color="auto" w:fill="auto"/>
          </w:tcPr>
          <w:p w14:paraId="3711A66C" w14:textId="21645D92" w:rsidR="005D3757" w:rsidRPr="005D3757" w:rsidRDefault="005D3757" w:rsidP="005D3757">
            <w:pPr>
              <w:keepNext/>
              <w:ind w:firstLine="0"/>
            </w:pPr>
            <w:r w:rsidRPr="005D3757">
              <w:t>Date:</w:t>
            </w:r>
          </w:p>
        </w:tc>
        <w:tc>
          <w:tcPr>
            <w:tcW w:w="4987" w:type="dxa"/>
            <w:shd w:val="clear" w:color="auto" w:fill="auto"/>
          </w:tcPr>
          <w:p w14:paraId="3B2A598C" w14:textId="22665FB1" w:rsidR="005D3757" w:rsidRPr="005D3757" w:rsidRDefault="005D3757" w:rsidP="005D3757">
            <w:pPr>
              <w:keepNext/>
              <w:ind w:firstLine="0"/>
            </w:pPr>
            <w:r w:rsidRPr="005D3757">
              <w:t>ADD:</w:t>
            </w:r>
          </w:p>
        </w:tc>
      </w:tr>
      <w:tr w:rsidR="005D3757" w:rsidRPr="005D3757" w14:paraId="0589CD64" w14:textId="77777777" w:rsidTr="005D3757">
        <w:tc>
          <w:tcPr>
            <w:tcW w:w="1551" w:type="dxa"/>
            <w:shd w:val="clear" w:color="auto" w:fill="auto"/>
          </w:tcPr>
          <w:p w14:paraId="199C9830" w14:textId="4C71BEE0" w:rsidR="005D3757" w:rsidRPr="005D3757" w:rsidRDefault="005D3757" w:rsidP="005D3757">
            <w:pPr>
              <w:keepNext/>
              <w:ind w:firstLine="0"/>
            </w:pPr>
            <w:r w:rsidRPr="005D3757">
              <w:t>02/04/25</w:t>
            </w:r>
          </w:p>
        </w:tc>
        <w:tc>
          <w:tcPr>
            <w:tcW w:w="4987" w:type="dxa"/>
            <w:shd w:val="clear" w:color="auto" w:fill="auto"/>
          </w:tcPr>
          <w:p w14:paraId="27871DAA" w14:textId="42B46C58" w:rsidR="005D3757" w:rsidRPr="005D3757" w:rsidRDefault="005D3757" w:rsidP="005D3757">
            <w:pPr>
              <w:keepNext/>
              <w:ind w:firstLine="0"/>
            </w:pPr>
            <w:r w:rsidRPr="005D3757">
              <w:t>T. MOORE, MONTGOMERY, ERICKSON, BRADLEY, MITCHELL, WICKENSIMER, BEACH, WHITE and HARDEE</w:t>
            </w:r>
          </w:p>
        </w:tc>
      </w:tr>
    </w:tbl>
    <w:p w14:paraId="517C5DAD" w14:textId="77777777" w:rsidR="005D3757" w:rsidRDefault="005D3757" w:rsidP="005D3757"/>
    <w:p w14:paraId="783F2929" w14:textId="607ED81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251"/>
      </w:tblGrid>
      <w:tr w:rsidR="005D3757" w:rsidRPr="005D3757" w14:paraId="320AC5DD" w14:textId="77777777" w:rsidTr="005D3757">
        <w:tc>
          <w:tcPr>
            <w:tcW w:w="1551" w:type="dxa"/>
            <w:shd w:val="clear" w:color="auto" w:fill="auto"/>
          </w:tcPr>
          <w:p w14:paraId="4E8763AD" w14:textId="1061A93C" w:rsidR="005D3757" w:rsidRPr="005D3757" w:rsidRDefault="005D3757" w:rsidP="005D3757">
            <w:pPr>
              <w:keepNext/>
              <w:ind w:firstLine="0"/>
            </w:pPr>
            <w:r w:rsidRPr="005D3757">
              <w:t>Bill Number:</w:t>
            </w:r>
          </w:p>
        </w:tc>
        <w:tc>
          <w:tcPr>
            <w:tcW w:w="1251" w:type="dxa"/>
            <w:shd w:val="clear" w:color="auto" w:fill="auto"/>
          </w:tcPr>
          <w:p w14:paraId="3B07B72B" w14:textId="0DA61CF2" w:rsidR="005D3757" w:rsidRPr="005D3757" w:rsidRDefault="005D3757" w:rsidP="005D3757">
            <w:pPr>
              <w:keepNext/>
              <w:ind w:firstLine="0"/>
            </w:pPr>
            <w:r w:rsidRPr="005D3757">
              <w:t>H. 3656</w:t>
            </w:r>
          </w:p>
        </w:tc>
      </w:tr>
      <w:tr w:rsidR="005D3757" w:rsidRPr="005D3757" w14:paraId="3C4ECA49" w14:textId="77777777" w:rsidTr="005D3757">
        <w:tc>
          <w:tcPr>
            <w:tcW w:w="1551" w:type="dxa"/>
            <w:shd w:val="clear" w:color="auto" w:fill="auto"/>
          </w:tcPr>
          <w:p w14:paraId="62556F92" w14:textId="38B12198" w:rsidR="005D3757" w:rsidRPr="005D3757" w:rsidRDefault="005D3757" w:rsidP="005D3757">
            <w:pPr>
              <w:keepNext/>
              <w:ind w:firstLine="0"/>
            </w:pPr>
            <w:r w:rsidRPr="005D3757">
              <w:t>Date:</w:t>
            </w:r>
          </w:p>
        </w:tc>
        <w:tc>
          <w:tcPr>
            <w:tcW w:w="1251" w:type="dxa"/>
            <w:shd w:val="clear" w:color="auto" w:fill="auto"/>
          </w:tcPr>
          <w:p w14:paraId="02A62E67" w14:textId="7E62881A" w:rsidR="005D3757" w:rsidRPr="005D3757" w:rsidRDefault="005D3757" w:rsidP="005D3757">
            <w:pPr>
              <w:keepNext/>
              <w:ind w:firstLine="0"/>
            </w:pPr>
            <w:r w:rsidRPr="005D3757">
              <w:t>ADD:</w:t>
            </w:r>
          </w:p>
        </w:tc>
      </w:tr>
      <w:tr w:rsidR="005D3757" w:rsidRPr="005D3757" w14:paraId="1E3AC0D5" w14:textId="77777777" w:rsidTr="005D3757">
        <w:tc>
          <w:tcPr>
            <w:tcW w:w="1551" w:type="dxa"/>
            <w:shd w:val="clear" w:color="auto" w:fill="auto"/>
          </w:tcPr>
          <w:p w14:paraId="35B31416" w14:textId="250C3D04" w:rsidR="005D3757" w:rsidRPr="005D3757" w:rsidRDefault="005D3757" w:rsidP="005D3757">
            <w:pPr>
              <w:keepNext/>
              <w:ind w:firstLine="0"/>
            </w:pPr>
            <w:r w:rsidRPr="005D3757">
              <w:t>02/04/25</w:t>
            </w:r>
          </w:p>
        </w:tc>
        <w:tc>
          <w:tcPr>
            <w:tcW w:w="1251" w:type="dxa"/>
            <w:shd w:val="clear" w:color="auto" w:fill="auto"/>
          </w:tcPr>
          <w:p w14:paraId="32165800" w14:textId="618D87C3" w:rsidR="005D3757" w:rsidRPr="005D3757" w:rsidRDefault="005D3757" w:rsidP="005D3757">
            <w:pPr>
              <w:keepNext/>
              <w:ind w:firstLine="0"/>
            </w:pPr>
            <w:r w:rsidRPr="005D3757">
              <w:t>HARDEE</w:t>
            </w:r>
          </w:p>
        </w:tc>
      </w:tr>
    </w:tbl>
    <w:p w14:paraId="16A69C8A" w14:textId="77777777" w:rsidR="005D3757" w:rsidRDefault="005D3757" w:rsidP="005D3757"/>
    <w:p w14:paraId="7C65913F" w14:textId="74B4E9D4"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3936"/>
      </w:tblGrid>
      <w:tr w:rsidR="005D3757" w:rsidRPr="005D3757" w14:paraId="330E10AC" w14:textId="77777777" w:rsidTr="005D3757">
        <w:tc>
          <w:tcPr>
            <w:tcW w:w="1551" w:type="dxa"/>
            <w:shd w:val="clear" w:color="auto" w:fill="auto"/>
          </w:tcPr>
          <w:p w14:paraId="449188A1" w14:textId="54C139E7" w:rsidR="005D3757" w:rsidRPr="005D3757" w:rsidRDefault="005D3757" w:rsidP="005D3757">
            <w:pPr>
              <w:keepNext/>
              <w:ind w:firstLine="0"/>
            </w:pPr>
            <w:r w:rsidRPr="005D3757">
              <w:t>Bill Number:</w:t>
            </w:r>
          </w:p>
        </w:tc>
        <w:tc>
          <w:tcPr>
            <w:tcW w:w="3936" w:type="dxa"/>
            <w:shd w:val="clear" w:color="auto" w:fill="auto"/>
          </w:tcPr>
          <w:p w14:paraId="1E3359F0" w14:textId="13D746FC" w:rsidR="005D3757" w:rsidRPr="005D3757" w:rsidRDefault="005D3757" w:rsidP="005D3757">
            <w:pPr>
              <w:keepNext/>
              <w:ind w:firstLine="0"/>
            </w:pPr>
            <w:r w:rsidRPr="005D3757">
              <w:t>H. 3798</w:t>
            </w:r>
          </w:p>
        </w:tc>
      </w:tr>
      <w:tr w:rsidR="005D3757" w:rsidRPr="005D3757" w14:paraId="62F927F2" w14:textId="77777777" w:rsidTr="005D3757">
        <w:tc>
          <w:tcPr>
            <w:tcW w:w="1551" w:type="dxa"/>
            <w:shd w:val="clear" w:color="auto" w:fill="auto"/>
          </w:tcPr>
          <w:p w14:paraId="3DA27113" w14:textId="44CAF2E2" w:rsidR="005D3757" w:rsidRPr="005D3757" w:rsidRDefault="005D3757" w:rsidP="005D3757">
            <w:pPr>
              <w:keepNext/>
              <w:ind w:firstLine="0"/>
            </w:pPr>
            <w:r w:rsidRPr="005D3757">
              <w:t>Date:</w:t>
            </w:r>
          </w:p>
        </w:tc>
        <w:tc>
          <w:tcPr>
            <w:tcW w:w="3936" w:type="dxa"/>
            <w:shd w:val="clear" w:color="auto" w:fill="auto"/>
          </w:tcPr>
          <w:p w14:paraId="1BD8B089" w14:textId="38D4B0ED" w:rsidR="005D3757" w:rsidRPr="005D3757" w:rsidRDefault="005D3757" w:rsidP="005D3757">
            <w:pPr>
              <w:keepNext/>
              <w:ind w:firstLine="0"/>
            </w:pPr>
            <w:r w:rsidRPr="005D3757">
              <w:t>ADD:</w:t>
            </w:r>
          </w:p>
        </w:tc>
      </w:tr>
      <w:tr w:rsidR="005D3757" w:rsidRPr="005D3757" w14:paraId="76A382E8" w14:textId="77777777" w:rsidTr="005D3757">
        <w:tc>
          <w:tcPr>
            <w:tcW w:w="1551" w:type="dxa"/>
            <w:shd w:val="clear" w:color="auto" w:fill="auto"/>
          </w:tcPr>
          <w:p w14:paraId="0B7E6741" w14:textId="5294525B" w:rsidR="005D3757" w:rsidRPr="005D3757" w:rsidRDefault="005D3757" w:rsidP="005D3757">
            <w:pPr>
              <w:keepNext/>
              <w:ind w:firstLine="0"/>
            </w:pPr>
            <w:r w:rsidRPr="005D3757">
              <w:t>02/04/25</w:t>
            </w:r>
          </w:p>
        </w:tc>
        <w:tc>
          <w:tcPr>
            <w:tcW w:w="3936" w:type="dxa"/>
            <w:shd w:val="clear" w:color="auto" w:fill="auto"/>
          </w:tcPr>
          <w:p w14:paraId="0B4BD127" w14:textId="1F285A3B" w:rsidR="005D3757" w:rsidRPr="005D3757" w:rsidRDefault="005D3757" w:rsidP="005D3757">
            <w:pPr>
              <w:keepNext/>
              <w:ind w:firstLine="0"/>
            </w:pPr>
            <w:r w:rsidRPr="005D3757">
              <w:t>GOVAN, ERICKSON and BRADLEY</w:t>
            </w:r>
          </w:p>
        </w:tc>
      </w:tr>
    </w:tbl>
    <w:p w14:paraId="26C3CDD2" w14:textId="77777777" w:rsidR="005D3757" w:rsidRDefault="005D3757" w:rsidP="005D3757"/>
    <w:p w14:paraId="0F5CBD41" w14:textId="3331A853"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01"/>
      </w:tblGrid>
      <w:tr w:rsidR="005D3757" w:rsidRPr="005D3757" w14:paraId="72876C2E" w14:textId="77777777" w:rsidTr="005D3757">
        <w:tc>
          <w:tcPr>
            <w:tcW w:w="1551" w:type="dxa"/>
            <w:shd w:val="clear" w:color="auto" w:fill="auto"/>
          </w:tcPr>
          <w:p w14:paraId="6B440F99" w14:textId="1DC36CAA" w:rsidR="005D3757" w:rsidRPr="005D3757" w:rsidRDefault="005D3757" w:rsidP="005D3757">
            <w:pPr>
              <w:keepNext/>
              <w:ind w:firstLine="0"/>
            </w:pPr>
            <w:r w:rsidRPr="005D3757">
              <w:t>Bill Number:</w:t>
            </w:r>
          </w:p>
        </w:tc>
        <w:tc>
          <w:tcPr>
            <w:tcW w:w="1101" w:type="dxa"/>
            <w:shd w:val="clear" w:color="auto" w:fill="auto"/>
          </w:tcPr>
          <w:p w14:paraId="2D1750E7" w14:textId="6D2C6EDA" w:rsidR="005D3757" w:rsidRPr="005D3757" w:rsidRDefault="005D3757" w:rsidP="005D3757">
            <w:pPr>
              <w:keepNext/>
              <w:ind w:firstLine="0"/>
            </w:pPr>
            <w:r w:rsidRPr="005D3757">
              <w:t>H. 3800</w:t>
            </w:r>
          </w:p>
        </w:tc>
      </w:tr>
      <w:tr w:rsidR="005D3757" w:rsidRPr="005D3757" w14:paraId="341AE783" w14:textId="77777777" w:rsidTr="005D3757">
        <w:tc>
          <w:tcPr>
            <w:tcW w:w="1551" w:type="dxa"/>
            <w:shd w:val="clear" w:color="auto" w:fill="auto"/>
          </w:tcPr>
          <w:p w14:paraId="504E1EBD" w14:textId="5CA58AC5" w:rsidR="005D3757" w:rsidRPr="005D3757" w:rsidRDefault="005D3757" w:rsidP="005D3757">
            <w:pPr>
              <w:keepNext/>
              <w:ind w:firstLine="0"/>
            </w:pPr>
            <w:r w:rsidRPr="005D3757">
              <w:t>Date:</w:t>
            </w:r>
          </w:p>
        </w:tc>
        <w:tc>
          <w:tcPr>
            <w:tcW w:w="1101" w:type="dxa"/>
            <w:shd w:val="clear" w:color="auto" w:fill="auto"/>
          </w:tcPr>
          <w:p w14:paraId="5FFE2694" w14:textId="55C97EDB" w:rsidR="005D3757" w:rsidRPr="005D3757" w:rsidRDefault="005D3757" w:rsidP="005D3757">
            <w:pPr>
              <w:keepNext/>
              <w:ind w:firstLine="0"/>
            </w:pPr>
            <w:r w:rsidRPr="005D3757">
              <w:t>ADD:</w:t>
            </w:r>
          </w:p>
        </w:tc>
      </w:tr>
      <w:tr w:rsidR="005D3757" w:rsidRPr="005D3757" w14:paraId="38946017" w14:textId="77777777" w:rsidTr="005D3757">
        <w:tc>
          <w:tcPr>
            <w:tcW w:w="1551" w:type="dxa"/>
            <w:shd w:val="clear" w:color="auto" w:fill="auto"/>
          </w:tcPr>
          <w:p w14:paraId="07306E13" w14:textId="2E1488DA" w:rsidR="005D3757" w:rsidRPr="005D3757" w:rsidRDefault="005D3757" w:rsidP="005D3757">
            <w:pPr>
              <w:keepNext/>
              <w:ind w:firstLine="0"/>
            </w:pPr>
            <w:r w:rsidRPr="005D3757">
              <w:t>02/04/25</w:t>
            </w:r>
          </w:p>
        </w:tc>
        <w:tc>
          <w:tcPr>
            <w:tcW w:w="1101" w:type="dxa"/>
            <w:shd w:val="clear" w:color="auto" w:fill="auto"/>
          </w:tcPr>
          <w:p w14:paraId="67FB8E70" w14:textId="64D2DF3F" w:rsidR="005D3757" w:rsidRPr="005D3757" w:rsidRDefault="005D3757" w:rsidP="005D3757">
            <w:pPr>
              <w:keepNext/>
              <w:ind w:firstLine="0"/>
            </w:pPr>
            <w:r w:rsidRPr="005D3757">
              <w:t>WHITE</w:t>
            </w:r>
          </w:p>
        </w:tc>
      </w:tr>
    </w:tbl>
    <w:p w14:paraId="67686D01" w14:textId="77777777" w:rsidR="005D3757" w:rsidRDefault="005D3757" w:rsidP="005D3757"/>
    <w:p w14:paraId="7C8B320E" w14:textId="3C1138BB" w:rsidR="005D3757" w:rsidRDefault="005D3757" w:rsidP="005D3757">
      <w:pPr>
        <w:keepNext/>
        <w:jc w:val="center"/>
        <w:rPr>
          <w:b/>
        </w:rPr>
      </w:pPr>
      <w:r w:rsidRPr="005D3757">
        <w:rPr>
          <w:b/>
        </w:rPr>
        <w:lastRenderedPageBreak/>
        <w:t>CO-SPONSOR(S) ADDED</w:t>
      </w:r>
    </w:p>
    <w:tbl>
      <w:tblPr>
        <w:tblW w:w="0" w:type="auto"/>
        <w:tblLayout w:type="fixed"/>
        <w:tblLook w:val="0000" w:firstRow="0" w:lastRow="0" w:firstColumn="0" w:lastColumn="0" w:noHBand="0" w:noVBand="0"/>
      </w:tblPr>
      <w:tblGrid>
        <w:gridCol w:w="1551"/>
        <w:gridCol w:w="1251"/>
      </w:tblGrid>
      <w:tr w:rsidR="005D3757" w:rsidRPr="005D3757" w14:paraId="1F50BF72" w14:textId="77777777" w:rsidTr="005D3757">
        <w:tc>
          <w:tcPr>
            <w:tcW w:w="1551" w:type="dxa"/>
            <w:shd w:val="clear" w:color="auto" w:fill="auto"/>
          </w:tcPr>
          <w:p w14:paraId="725FD193" w14:textId="3382F972" w:rsidR="005D3757" w:rsidRPr="005D3757" w:rsidRDefault="005D3757" w:rsidP="005D3757">
            <w:pPr>
              <w:keepNext/>
              <w:ind w:firstLine="0"/>
            </w:pPr>
            <w:r w:rsidRPr="005D3757">
              <w:t>Bill Number:</w:t>
            </w:r>
          </w:p>
        </w:tc>
        <w:tc>
          <w:tcPr>
            <w:tcW w:w="1251" w:type="dxa"/>
            <w:shd w:val="clear" w:color="auto" w:fill="auto"/>
          </w:tcPr>
          <w:p w14:paraId="60F7D91B" w14:textId="42A869B9" w:rsidR="005D3757" w:rsidRPr="005D3757" w:rsidRDefault="005D3757" w:rsidP="005D3757">
            <w:pPr>
              <w:keepNext/>
              <w:ind w:firstLine="0"/>
            </w:pPr>
            <w:r w:rsidRPr="005D3757">
              <w:t>H. 3849</w:t>
            </w:r>
          </w:p>
        </w:tc>
      </w:tr>
      <w:tr w:rsidR="005D3757" w:rsidRPr="005D3757" w14:paraId="76789DE4" w14:textId="77777777" w:rsidTr="005D3757">
        <w:tc>
          <w:tcPr>
            <w:tcW w:w="1551" w:type="dxa"/>
            <w:shd w:val="clear" w:color="auto" w:fill="auto"/>
          </w:tcPr>
          <w:p w14:paraId="77CD3BB2" w14:textId="51ECB9D8" w:rsidR="005D3757" w:rsidRPr="005D3757" w:rsidRDefault="005D3757" w:rsidP="005D3757">
            <w:pPr>
              <w:keepNext/>
              <w:ind w:firstLine="0"/>
            </w:pPr>
            <w:r w:rsidRPr="005D3757">
              <w:t>Date:</w:t>
            </w:r>
          </w:p>
        </w:tc>
        <w:tc>
          <w:tcPr>
            <w:tcW w:w="1251" w:type="dxa"/>
            <w:shd w:val="clear" w:color="auto" w:fill="auto"/>
          </w:tcPr>
          <w:p w14:paraId="17782037" w14:textId="01A272EE" w:rsidR="005D3757" w:rsidRPr="005D3757" w:rsidRDefault="005D3757" w:rsidP="005D3757">
            <w:pPr>
              <w:keepNext/>
              <w:ind w:firstLine="0"/>
            </w:pPr>
            <w:r w:rsidRPr="005D3757">
              <w:t>ADD:</w:t>
            </w:r>
          </w:p>
        </w:tc>
      </w:tr>
      <w:tr w:rsidR="005D3757" w:rsidRPr="005D3757" w14:paraId="5B167C8B" w14:textId="77777777" w:rsidTr="005D3757">
        <w:tc>
          <w:tcPr>
            <w:tcW w:w="1551" w:type="dxa"/>
            <w:shd w:val="clear" w:color="auto" w:fill="auto"/>
          </w:tcPr>
          <w:p w14:paraId="0C4E31B6" w14:textId="501FD7AC" w:rsidR="005D3757" w:rsidRPr="005D3757" w:rsidRDefault="005D3757" w:rsidP="005D3757">
            <w:pPr>
              <w:keepNext/>
              <w:ind w:firstLine="0"/>
            </w:pPr>
            <w:r w:rsidRPr="005D3757">
              <w:t>02/04/25</w:t>
            </w:r>
          </w:p>
        </w:tc>
        <w:tc>
          <w:tcPr>
            <w:tcW w:w="1251" w:type="dxa"/>
            <w:shd w:val="clear" w:color="auto" w:fill="auto"/>
          </w:tcPr>
          <w:p w14:paraId="2ED5CC97" w14:textId="70A1B8B3" w:rsidR="005D3757" w:rsidRPr="005D3757" w:rsidRDefault="005D3757" w:rsidP="005D3757">
            <w:pPr>
              <w:keepNext/>
              <w:ind w:firstLine="0"/>
            </w:pPr>
            <w:r w:rsidRPr="005D3757">
              <w:t>HARDEE</w:t>
            </w:r>
          </w:p>
        </w:tc>
      </w:tr>
    </w:tbl>
    <w:p w14:paraId="2E4E82E4" w14:textId="77777777" w:rsidR="005D3757" w:rsidRDefault="005D3757" w:rsidP="005D3757"/>
    <w:p w14:paraId="7C213A14" w14:textId="475DFBF1"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4987"/>
      </w:tblGrid>
      <w:tr w:rsidR="005D3757" w:rsidRPr="005D3757" w14:paraId="0F102CA5" w14:textId="77777777" w:rsidTr="005D3757">
        <w:tc>
          <w:tcPr>
            <w:tcW w:w="1551" w:type="dxa"/>
            <w:shd w:val="clear" w:color="auto" w:fill="auto"/>
          </w:tcPr>
          <w:p w14:paraId="6389DC06" w14:textId="5A790B62" w:rsidR="005D3757" w:rsidRPr="005D3757" w:rsidRDefault="005D3757" w:rsidP="005D3757">
            <w:pPr>
              <w:keepNext/>
              <w:ind w:firstLine="0"/>
            </w:pPr>
            <w:r w:rsidRPr="005D3757">
              <w:t>Bill Number:</w:t>
            </w:r>
          </w:p>
        </w:tc>
        <w:tc>
          <w:tcPr>
            <w:tcW w:w="4987" w:type="dxa"/>
            <w:shd w:val="clear" w:color="auto" w:fill="auto"/>
          </w:tcPr>
          <w:p w14:paraId="3ACABF0D" w14:textId="70B6A18A" w:rsidR="005D3757" w:rsidRPr="005D3757" w:rsidRDefault="005D3757" w:rsidP="005D3757">
            <w:pPr>
              <w:keepNext/>
              <w:ind w:firstLine="0"/>
            </w:pPr>
            <w:r w:rsidRPr="005D3757">
              <w:t>H. 3858</w:t>
            </w:r>
          </w:p>
        </w:tc>
      </w:tr>
      <w:tr w:rsidR="005D3757" w:rsidRPr="005D3757" w14:paraId="39B671A8" w14:textId="77777777" w:rsidTr="005D3757">
        <w:tc>
          <w:tcPr>
            <w:tcW w:w="1551" w:type="dxa"/>
            <w:shd w:val="clear" w:color="auto" w:fill="auto"/>
          </w:tcPr>
          <w:p w14:paraId="7A8D5E06" w14:textId="29601D66" w:rsidR="005D3757" w:rsidRPr="005D3757" w:rsidRDefault="005D3757" w:rsidP="005D3757">
            <w:pPr>
              <w:keepNext/>
              <w:ind w:firstLine="0"/>
            </w:pPr>
            <w:r w:rsidRPr="005D3757">
              <w:t>Date:</w:t>
            </w:r>
          </w:p>
        </w:tc>
        <w:tc>
          <w:tcPr>
            <w:tcW w:w="4987" w:type="dxa"/>
            <w:shd w:val="clear" w:color="auto" w:fill="auto"/>
          </w:tcPr>
          <w:p w14:paraId="1C5D1334" w14:textId="6754AC0B" w:rsidR="005D3757" w:rsidRPr="005D3757" w:rsidRDefault="005D3757" w:rsidP="005D3757">
            <w:pPr>
              <w:keepNext/>
              <w:ind w:firstLine="0"/>
            </w:pPr>
            <w:r w:rsidRPr="005D3757">
              <w:t>ADD:</w:t>
            </w:r>
          </w:p>
        </w:tc>
      </w:tr>
      <w:tr w:rsidR="005D3757" w:rsidRPr="005D3757" w14:paraId="074C07B2" w14:textId="77777777" w:rsidTr="005D3757">
        <w:tc>
          <w:tcPr>
            <w:tcW w:w="1551" w:type="dxa"/>
            <w:shd w:val="clear" w:color="auto" w:fill="auto"/>
          </w:tcPr>
          <w:p w14:paraId="2733039D" w14:textId="3659019B" w:rsidR="005D3757" w:rsidRPr="005D3757" w:rsidRDefault="005D3757" w:rsidP="005D3757">
            <w:pPr>
              <w:keepNext/>
              <w:ind w:firstLine="0"/>
            </w:pPr>
            <w:r w:rsidRPr="005D3757">
              <w:t>02/04/25</w:t>
            </w:r>
          </w:p>
        </w:tc>
        <w:tc>
          <w:tcPr>
            <w:tcW w:w="4987" w:type="dxa"/>
            <w:shd w:val="clear" w:color="auto" w:fill="auto"/>
          </w:tcPr>
          <w:p w14:paraId="6B1E5FBF" w14:textId="0F9F6876" w:rsidR="005D3757" w:rsidRPr="005D3757" w:rsidRDefault="005D3757" w:rsidP="005D3757">
            <w:pPr>
              <w:keepNext/>
              <w:ind w:firstLine="0"/>
            </w:pPr>
            <w:r w:rsidRPr="005D3757">
              <w:t>BALLENTINE, T. MOORE and MONTGOMERY</w:t>
            </w:r>
          </w:p>
        </w:tc>
      </w:tr>
    </w:tbl>
    <w:p w14:paraId="7365FC71" w14:textId="77777777" w:rsidR="005D3757" w:rsidRDefault="005D3757" w:rsidP="005D3757"/>
    <w:p w14:paraId="01FF7666" w14:textId="77777777" w:rsidR="005D3757" w:rsidRDefault="005D3757" w:rsidP="005D3757"/>
    <w:p w14:paraId="6BD14DEE" w14:textId="506D5A0F" w:rsidR="005D3757" w:rsidRDefault="005D3757" w:rsidP="005D3757">
      <w:pPr>
        <w:keepNext/>
        <w:jc w:val="center"/>
        <w:rPr>
          <w:b/>
        </w:rPr>
      </w:pPr>
      <w:r w:rsidRPr="005D3757">
        <w:rPr>
          <w:b/>
        </w:rPr>
        <w:t>H. 3438--ORDERED TO THIRD READING</w:t>
      </w:r>
    </w:p>
    <w:p w14:paraId="3718AAB7" w14:textId="3E84A766" w:rsidR="005D3757" w:rsidRDefault="005D3757" w:rsidP="005D3757">
      <w:pPr>
        <w:keepNext/>
      </w:pPr>
      <w:r>
        <w:t>The following Joint Resolution was taken up:</w:t>
      </w:r>
    </w:p>
    <w:p w14:paraId="3A5B51E2" w14:textId="77777777" w:rsidR="005D3757" w:rsidRDefault="005D3757" w:rsidP="005D3757">
      <w:pPr>
        <w:keepNext/>
      </w:pPr>
      <w:bookmarkStart w:id="35" w:name="include_clip_start_118"/>
      <w:bookmarkEnd w:id="35"/>
    </w:p>
    <w:p w14:paraId="2827D70C" w14:textId="77777777" w:rsidR="005D3757" w:rsidRDefault="005D3757" w:rsidP="005D3757">
      <w:r>
        <w:t>H. 3438 -- Reps. Pope, B. Newton and Ligon: A JOINT RESOLUTION TO PROVIDE THAT THE GENERAL ASSEMBLY APPROVES ORDINANCE NUMBER 3421 ADOPTED ON SEPTEMBER 7, 2021, BY THE YORK COUNTY COUNCIL TO EXPAND THE CATAWBA INDIAN RESERVATION, AS REQUESTED BY THE CATAWBA INDIAN NATION.</w:t>
      </w:r>
    </w:p>
    <w:p w14:paraId="3F1C64EB" w14:textId="14CD6EFF" w:rsidR="005D3757" w:rsidRDefault="005D3757" w:rsidP="005D3757">
      <w:bookmarkStart w:id="36" w:name="include_clip_end_118"/>
      <w:bookmarkEnd w:id="36"/>
    </w:p>
    <w:p w14:paraId="1C2825CD" w14:textId="77777777" w:rsidR="005D3757" w:rsidRDefault="005D3757" w:rsidP="005D3757">
      <w:r>
        <w:t xml:space="preserve">The yeas and nays were taken resulting as follows: </w:t>
      </w:r>
    </w:p>
    <w:p w14:paraId="74F3DFDF" w14:textId="4A581247" w:rsidR="005D3757" w:rsidRDefault="005D3757" w:rsidP="005D3757">
      <w:pPr>
        <w:jc w:val="center"/>
      </w:pPr>
      <w:r>
        <w:t xml:space="preserve"> </w:t>
      </w:r>
      <w:bookmarkStart w:id="37" w:name="vote_start119"/>
      <w:bookmarkEnd w:id="37"/>
      <w:r>
        <w:t>Yeas 103; Nays 0</w:t>
      </w:r>
    </w:p>
    <w:p w14:paraId="4404687F" w14:textId="77777777" w:rsidR="005D3757" w:rsidRDefault="005D3757" w:rsidP="005D3757">
      <w:pPr>
        <w:jc w:val="center"/>
      </w:pPr>
    </w:p>
    <w:p w14:paraId="755D911B" w14:textId="77777777" w:rsidR="005D3757" w:rsidRDefault="005D3757" w:rsidP="005D37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3757" w:rsidRPr="005D3757" w14:paraId="1AA43E6F" w14:textId="77777777" w:rsidTr="005D3757">
        <w:tc>
          <w:tcPr>
            <w:tcW w:w="2179" w:type="dxa"/>
            <w:shd w:val="clear" w:color="auto" w:fill="auto"/>
          </w:tcPr>
          <w:p w14:paraId="56AB4A6A" w14:textId="307E1C77" w:rsidR="005D3757" w:rsidRPr="005D3757" w:rsidRDefault="005D3757" w:rsidP="005D3757">
            <w:pPr>
              <w:keepNext/>
              <w:ind w:firstLine="0"/>
            </w:pPr>
            <w:r>
              <w:t>Anderson</w:t>
            </w:r>
          </w:p>
        </w:tc>
        <w:tc>
          <w:tcPr>
            <w:tcW w:w="2179" w:type="dxa"/>
            <w:shd w:val="clear" w:color="auto" w:fill="auto"/>
          </w:tcPr>
          <w:p w14:paraId="0452ACF6" w14:textId="7116DE4A" w:rsidR="005D3757" w:rsidRPr="005D3757" w:rsidRDefault="005D3757" w:rsidP="005D3757">
            <w:pPr>
              <w:keepNext/>
              <w:ind w:firstLine="0"/>
            </w:pPr>
            <w:r>
              <w:t>Atkinson</w:t>
            </w:r>
          </w:p>
        </w:tc>
        <w:tc>
          <w:tcPr>
            <w:tcW w:w="2180" w:type="dxa"/>
            <w:shd w:val="clear" w:color="auto" w:fill="auto"/>
          </w:tcPr>
          <w:p w14:paraId="72C214C8" w14:textId="155AADA7" w:rsidR="005D3757" w:rsidRPr="005D3757" w:rsidRDefault="005D3757" w:rsidP="005D3757">
            <w:pPr>
              <w:keepNext/>
              <w:ind w:firstLine="0"/>
            </w:pPr>
            <w:r>
              <w:t>Bailey</w:t>
            </w:r>
          </w:p>
        </w:tc>
      </w:tr>
      <w:tr w:rsidR="005D3757" w:rsidRPr="005D3757" w14:paraId="29982D0F" w14:textId="77777777" w:rsidTr="005D3757">
        <w:tc>
          <w:tcPr>
            <w:tcW w:w="2179" w:type="dxa"/>
            <w:shd w:val="clear" w:color="auto" w:fill="auto"/>
          </w:tcPr>
          <w:p w14:paraId="29FBF2E1" w14:textId="52C4A161" w:rsidR="005D3757" w:rsidRPr="005D3757" w:rsidRDefault="005D3757" w:rsidP="005D3757">
            <w:pPr>
              <w:ind w:firstLine="0"/>
            </w:pPr>
            <w:r>
              <w:t>Bamberg</w:t>
            </w:r>
          </w:p>
        </w:tc>
        <w:tc>
          <w:tcPr>
            <w:tcW w:w="2179" w:type="dxa"/>
            <w:shd w:val="clear" w:color="auto" w:fill="auto"/>
          </w:tcPr>
          <w:p w14:paraId="41A17150" w14:textId="5C6FEB8A" w:rsidR="005D3757" w:rsidRPr="005D3757" w:rsidRDefault="005D3757" w:rsidP="005D3757">
            <w:pPr>
              <w:ind w:firstLine="0"/>
            </w:pPr>
            <w:r>
              <w:t>Bannister</w:t>
            </w:r>
          </w:p>
        </w:tc>
        <w:tc>
          <w:tcPr>
            <w:tcW w:w="2180" w:type="dxa"/>
            <w:shd w:val="clear" w:color="auto" w:fill="auto"/>
          </w:tcPr>
          <w:p w14:paraId="6984E027" w14:textId="4CABFD26" w:rsidR="005D3757" w:rsidRPr="005D3757" w:rsidRDefault="005D3757" w:rsidP="005D3757">
            <w:pPr>
              <w:ind w:firstLine="0"/>
            </w:pPr>
            <w:r>
              <w:t>Bauer</w:t>
            </w:r>
          </w:p>
        </w:tc>
      </w:tr>
      <w:tr w:rsidR="005D3757" w:rsidRPr="005D3757" w14:paraId="0EC9848B" w14:textId="77777777" w:rsidTr="005D3757">
        <w:tc>
          <w:tcPr>
            <w:tcW w:w="2179" w:type="dxa"/>
            <w:shd w:val="clear" w:color="auto" w:fill="auto"/>
          </w:tcPr>
          <w:p w14:paraId="4E0559B6" w14:textId="7D1B89D8" w:rsidR="005D3757" w:rsidRPr="005D3757" w:rsidRDefault="005D3757" w:rsidP="005D3757">
            <w:pPr>
              <w:ind w:firstLine="0"/>
            </w:pPr>
            <w:r>
              <w:t>Beach</w:t>
            </w:r>
          </w:p>
        </w:tc>
        <w:tc>
          <w:tcPr>
            <w:tcW w:w="2179" w:type="dxa"/>
            <w:shd w:val="clear" w:color="auto" w:fill="auto"/>
          </w:tcPr>
          <w:p w14:paraId="3E4F7CF9" w14:textId="24842B04" w:rsidR="005D3757" w:rsidRPr="005D3757" w:rsidRDefault="005D3757" w:rsidP="005D3757">
            <w:pPr>
              <w:ind w:firstLine="0"/>
            </w:pPr>
            <w:r>
              <w:t>Bernstein</w:t>
            </w:r>
          </w:p>
        </w:tc>
        <w:tc>
          <w:tcPr>
            <w:tcW w:w="2180" w:type="dxa"/>
            <w:shd w:val="clear" w:color="auto" w:fill="auto"/>
          </w:tcPr>
          <w:p w14:paraId="0A7A3ED7" w14:textId="7D73028E" w:rsidR="005D3757" w:rsidRPr="005D3757" w:rsidRDefault="005D3757" w:rsidP="005D3757">
            <w:pPr>
              <w:ind w:firstLine="0"/>
            </w:pPr>
            <w:r>
              <w:t>Bowers</w:t>
            </w:r>
          </w:p>
        </w:tc>
      </w:tr>
      <w:tr w:rsidR="005D3757" w:rsidRPr="005D3757" w14:paraId="4191D4B3" w14:textId="77777777" w:rsidTr="005D3757">
        <w:tc>
          <w:tcPr>
            <w:tcW w:w="2179" w:type="dxa"/>
            <w:shd w:val="clear" w:color="auto" w:fill="auto"/>
          </w:tcPr>
          <w:p w14:paraId="63EE7214" w14:textId="4035F414" w:rsidR="005D3757" w:rsidRPr="005D3757" w:rsidRDefault="005D3757" w:rsidP="005D3757">
            <w:pPr>
              <w:ind w:firstLine="0"/>
            </w:pPr>
            <w:r>
              <w:t>Bradley</w:t>
            </w:r>
          </w:p>
        </w:tc>
        <w:tc>
          <w:tcPr>
            <w:tcW w:w="2179" w:type="dxa"/>
            <w:shd w:val="clear" w:color="auto" w:fill="auto"/>
          </w:tcPr>
          <w:p w14:paraId="4D9B6233" w14:textId="70E16BB8" w:rsidR="005D3757" w:rsidRPr="005D3757" w:rsidRDefault="005D3757" w:rsidP="005D3757">
            <w:pPr>
              <w:ind w:firstLine="0"/>
            </w:pPr>
            <w:r>
              <w:t>Brewer</w:t>
            </w:r>
          </w:p>
        </w:tc>
        <w:tc>
          <w:tcPr>
            <w:tcW w:w="2180" w:type="dxa"/>
            <w:shd w:val="clear" w:color="auto" w:fill="auto"/>
          </w:tcPr>
          <w:p w14:paraId="5D131ECF" w14:textId="12EE647D" w:rsidR="005D3757" w:rsidRPr="005D3757" w:rsidRDefault="005D3757" w:rsidP="005D3757">
            <w:pPr>
              <w:ind w:firstLine="0"/>
            </w:pPr>
            <w:r>
              <w:t>Burns</w:t>
            </w:r>
          </w:p>
        </w:tc>
      </w:tr>
      <w:tr w:rsidR="005D3757" w:rsidRPr="005D3757" w14:paraId="4E2D05FB" w14:textId="77777777" w:rsidTr="005D3757">
        <w:tc>
          <w:tcPr>
            <w:tcW w:w="2179" w:type="dxa"/>
            <w:shd w:val="clear" w:color="auto" w:fill="auto"/>
          </w:tcPr>
          <w:p w14:paraId="1299A747" w14:textId="5E91BF96" w:rsidR="005D3757" w:rsidRPr="005D3757" w:rsidRDefault="005D3757" w:rsidP="005D3757">
            <w:pPr>
              <w:ind w:firstLine="0"/>
            </w:pPr>
            <w:r>
              <w:t>Bustos</w:t>
            </w:r>
          </w:p>
        </w:tc>
        <w:tc>
          <w:tcPr>
            <w:tcW w:w="2179" w:type="dxa"/>
            <w:shd w:val="clear" w:color="auto" w:fill="auto"/>
          </w:tcPr>
          <w:p w14:paraId="2BB316E0" w14:textId="186FD5D4" w:rsidR="005D3757" w:rsidRPr="005D3757" w:rsidRDefault="005D3757" w:rsidP="005D3757">
            <w:pPr>
              <w:ind w:firstLine="0"/>
            </w:pPr>
            <w:r>
              <w:t>Calhoon</w:t>
            </w:r>
          </w:p>
        </w:tc>
        <w:tc>
          <w:tcPr>
            <w:tcW w:w="2180" w:type="dxa"/>
            <w:shd w:val="clear" w:color="auto" w:fill="auto"/>
          </w:tcPr>
          <w:p w14:paraId="10815F2D" w14:textId="156AF4EB" w:rsidR="005D3757" w:rsidRPr="005D3757" w:rsidRDefault="005D3757" w:rsidP="005D3757">
            <w:pPr>
              <w:ind w:firstLine="0"/>
            </w:pPr>
            <w:r>
              <w:t>Caskey</w:t>
            </w:r>
          </w:p>
        </w:tc>
      </w:tr>
      <w:tr w:rsidR="005D3757" w:rsidRPr="005D3757" w14:paraId="4349BB76" w14:textId="77777777" w:rsidTr="005D3757">
        <w:tc>
          <w:tcPr>
            <w:tcW w:w="2179" w:type="dxa"/>
            <w:shd w:val="clear" w:color="auto" w:fill="auto"/>
          </w:tcPr>
          <w:p w14:paraId="304B56B6" w14:textId="4342991D" w:rsidR="005D3757" w:rsidRPr="005D3757" w:rsidRDefault="005D3757" w:rsidP="005D3757">
            <w:pPr>
              <w:ind w:firstLine="0"/>
            </w:pPr>
            <w:r>
              <w:t>Chapman</w:t>
            </w:r>
          </w:p>
        </w:tc>
        <w:tc>
          <w:tcPr>
            <w:tcW w:w="2179" w:type="dxa"/>
            <w:shd w:val="clear" w:color="auto" w:fill="auto"/>
          </w:tcPr>
          <w:p w14:paraId="554A4681" w14:textId="6CF8BAC9" w:rsidR="005D3757" w:rsidRPr="005D3757" w:rsidRDefault="005D3757" w:rsidP="005D3757">
            <w:pPr>
              <w:ind w:firstLine="0"/>
            </w:pPr>
            <w:r>
              <w:t>Collins</w:t>
            </w:r>
          </w:p>
        </w:tc>
        <w:tc>
          <w:tcPr>
            <w:tcW w:w="2180" w:type="dxa"/>
            <w:shd w:val="clear" w:color="auto" w:fill="auto"/>
          </w:tcPr>
          <w:p w14:paraId="1D7F9A28" w14:textId="1D229547" w:rsidR="005D3757" w:rsidRPr="005D3757" w:rsidRDefault="005D3757" w:rsidP="005D3757">
            <w:pPr>
              <w:ind w:firstLine="0"/>
            </w:pPr>
            <w:r>
              <w:t>B. J. Cox</w:t>
            </w:r>
          </w:p>
        </w:tc>
      </w:tr>
      <w:tr w:rsidR="005D3757" w:rsidRPr="005D3757" w14:paraId="7C5D1490" w14:textId="77777777" w:rsidTr="005D3757">
        <w:tc>
          <w:tcPr>
            <w:tcW w:w="2179" w:type="dxa"/>
            <w:shd w:val="clear" w:color="auto" w:fill="auto"/>
          </w:tcPr>
          <w:p w14:paraId="7EA969EA" w14:textId="52C579C4" w:rsidR="005D3757" w:rsidRPr="005D3757" w:rsidRDefault="005D3757" w:rsidP="005D3757">
            <w:pPr>
              <w:ind w:firstLine="0"/>
            </w:pPr>
            <w:r>
              <w:t>B. L. Cox</w:t>
            </w:r>
          </w:p>
        </w:tc>
        <w:tc>
          <w:tcPr>
            <w:tcW w:w="2179" w:type="dxa"/>
            <w:shd w:val="clear" w:color="auto" w:fill="auto"/>
          </w:tcPr>
          <w:p w14:paraId="44514439" w14:textId="7CDD3E26" w:rsidR="005D3757" w:rsidRPr="005D3757" w:rsidRDefault="005D3757" w:rsidP="005D3757">
            <w:pPr>
              <w:ind w:firstLine="0"/>
            </w:pPr>
            <w:r>
              <w:t>Crawford</w:t>
            </w:r>
          </w:p>
        </w:tc>
        <w:tc>
          <w:tcPr>
            <w:tcW w:w="2180" w:type="dxa"/>
            <w:shd w:val="clear" w:color="auto" w:fill="auto"/>
          </w:tcPr>
          <w:p w14:paraId="7CB30F40" w14:textId="4EA631DD" w:rsidR="005D3757" w:rsidRPr="005D3757" w:rsidRDefault="005D3757" w:rsidP="005D3757">
            <w:pPr>
              <w:ind w:firstLine="0"/>
            </w:pPr>
            <w:r>
              <w:t>Cromer</w:t>
            </w:r>
          </w:p>
        </w:tc>
      </w:tr>
      <w:tr w:rsidR="005D3757" w:rsidRPr="005D3757" w14:paraId="73AF2082" w14:textId="77777777" w:rsidTr="005D3757">
        <w:tc>
          <w:tcPr>
            <w:tcW w:w="2179" w:type="dxa"/>
            <w:shd w:val="clear" w:color="auto" w:fill="auto"/>
          </w:tcPr>
          <w:p w14:paraId="19EAE482" w14:textId="58D3C114" w:rsidR="005D3757" w:rsidRPr="005D3757" w:rsidRDefault="005D3757" w:rsidP="005D3757">
            <w:pPr>
              <w:ind w:firstLine="0"/>
            </w:pPr>
            <w:r>
              <w:t>Davis</w:t>
            </w:r>
          </w:p>
        </w:tc>
        <w:tc>
          <w:tcPr>
            <w:tcW w:w="2179" w:type="dxa"/>
            <w:shd w:val="clear" w:color="auto" w:fill="auto"/>
          </w:tcPr>
          <w:p w14:paraId="634CFD02" w14:textId="4EA2F548" w:rsidR="005D3757" w:rsidRPr="005D3757" w:rsidRDefault="005D3757" w:rsidP="005D3757">
            <w:pPr>
              <w:ind w:firstLine="0"/>
            </w:pPr>
            <w:r>
              <w:t>Dillard</w:t>
            </w:r>
          </w:p>
        </w:tc>
        <w:tc>
          <w:tcPr>
            <w:tcW w:w="2180" w:type="dxa"/>
            <w:shd w:val="clear" w:color="auto" w:fill="auto"/>
          </w:tcPr>
          <w:p w14:paraId="1B930EE5" w14:textId="5CA89CE7" w:rsidR="005D3757" w:rsidRPr="005D3757" w:rsidRDefault="005D3757" w:rsidP="005D3757">
            <w:pPr>
              <w:ind w:firstLine="0"/>
            </w:pPr>
            <w:r>
              <w:t>Duncan</w:t>
            </w:r>
          </w:p>
        </w:tc>
      </w:tr>
      <w:tr w:rsidR="005D3757" w:rsidRPr="005D3757" w14:paraId="3DE58016" w14:textId="77777777" w:rsidTr="005D3757">
        <w:tc>
          <w:tcPr>
            <w:tcW w:w="2179" w:type="dxa"/>
            <w:shd w:val="clear" w:color="auto" w:fill="auto"/>
          </w:tcPr>
          <w:p w14:paraId="207F19B5" w14:textId="4B982A46" w:rsidR="005D3757" w:rsidRPr="005D3757" w:rsidRDefault="005D3757" w:rsidP="005D3757">
            <w:pPr>
              <w:ind w:firstLine="0"/>
            </w:pPr>
            <w:r>
              <w:t>Edgerton</w:t>
            </w:r>
          </w:p>
        </w:tc>
        <w:tc>
          <w:tcPr>
            <w:tcW w:w="2179" w:type="dxa"/>
            <w:shd w:val="clear" w:color="auto" w:fill="auto"/>
          </w:tcPr>
          <w:p w14:paraId="4709FF9B" w14:textId="279AAFE6" w:rsidR="005D3757" w:rsidRPr="005D3757" w:rsidRDefault="005D3757" w:rsidP="005D3757">
            <w:pPr>
              <w:ind w:firstLine="0"/>
            </w:pPr>
            <w:r>
              <w:t>Erickson</w:t>
            </w:r>
          </w:p>
        </w:tc>
        <w:tc>
          <w:tcPr>
            <w:tcW w:w="2180" w:type="dxa"/>
            <w:shd w:val="clear" w:color="auto" w:fill="auto"/>
          </w:tcPr>
          <w:p w14:paraId="659FC8C1" w14:textId="745AD6AE" w:rsidR="005D3757" w:rsidRPr="005D3757" w:rsidRDefault="005D3757" w:rsidP="005D3757">
            <w:pPr>
              <w:ind w:firstLine="0"/>
            </w:pPr>
            <w:r>
              <w:t>Forrest</w:t>
            </w:r>
          </w:p>
        </w:tc>
      </w:tr>
      <w:tr w:rsidR="005D3757" w:rsidRPr="005D3757" w14:paraId="546BD632" w14:textId="77777777" w:rsidTr="005D3757">
        <w:tc>
          <w:tcPr>
            <w:tcW w:w="2179" w:type="dxa"/>
            <w:shd w:val="clear" w:color="auto" w:fill="auto"/>
          </w:tcPr>
          <w:p w14:paraId="286F9C04" w14:textId="5BEAC007" w:rsidR="005D3757" w:rsidRPr="005D3757" w:rsidRDefault="005D3757" w:rsidP="005D3757">
            <w:pPr>
              <w:ind w:firstLine="0"/>
            </w:pPr>
            <w:r>
              <w:t>Frank</w:t>
            </w:r>
          </w:p>
        </w:tc>
        <w:tc>
          <w:tcPr>
            <w:tcW w:w="2179" w:type="dxa"/>
            <w:shd w:val="clear" w:color="auto" w:fill="auto"/>
          </w:tcPr>
          <w:p w14:paraId="5CC11EFE" w14:textId="57D5BF42" w:rsidR="005D3757" w:rsidRPr="005D3757" w:rsidRDefault="005D3757" w:rsidP="005D3757">
            <w:pPr>
              <w:ind w:firstLine="0"/>
            </w:pPr>
            <w:r>
              <w:t>Gagnon</w:t>
            </w:r>
          </w:p>
        </w:tc>
        <w:tc>
          <w:tcPr>
            <w:tcW w:w="2180" w:type="dxa"/>
            <w:shd w:val="clear" w:color="auto" w:fill="auto"/>
          </w:tcPr>
          <w:p w14:paraId="77CED26F" w14:textId="3E172456" w:rsidR="005D3757" w:rsidRPr="005D3757" w:rsidRDefault="005D3757" w:rsidP="005D3757">
            <w:pPr>
              <w:ind w:firstLine="0"/>
            </w:pPr>
            <w:r>
              <w:t>Garvin</w:t>
            </w:r>
          </w:p>
        </w:tc>
      </w:tr>
      <w:tr w:rsidR="005D3757" w:rsidRPr="005D3757" w14:paraId="410C5628" w14:textId="77777777" w:rsidTr="005D3757">
        <w:tc>
          <w:tcPr>
            <w:tcW w:w="2179" w:type="dxa"/>
            <w:shd w:val="clear" w:color="auto" w:fill="auto"/>
          </w:tcPr>
          <w:p w14:paraId="48052F54" w14:textId="18D9DD86" w:rsidR="005D3757" w:rsidRPr="005D3757" w:rsidRDefault="005D3757" w:rsidP="005D3757">
            <w:pPr>
              <w:ind w:firstLine="0"/>
            </w:pPr>
            <w:r>
              <w:t>Gatch</w:t>
            </w:r>
          </w:p>
        </w:tc>
        <w:tc>
          <w:tcPr>
            <w:tcW w:w="2179" w:type="dxa"/>
            <w:shd w:val="clear" w:color="auto" w:fill="auto"/>
          </w:tcPr>
          <w:p w14:paraId="09F58A54" w14:textId="79140ED4" w:rsidR="005D3757" w:rsidRPr="005D3757" w:rsidRDefault="005D3757" w:rsidP="005D3757">
            <w:pPr>
              <w:ind w:firstLine="0"/>
            </w:pPr>
            <w:r>
              <w:t>Gibson</w:t>
            </w:r>
          </w:p>
        </w:tc>
        <w:tc>
          <w:tcPr>
            <w:tcW w:w="2180" w:type="dxa"/>
            <w:shd w:val="clear" w:color="auto" w:fill="auto"/>
          </w:tcPr>
          <w:p w14:paraId="2BC85FB4" w14:textId="1189E137" w:rsidR="005D3757" w:rsidRPr="005D3757" w:rsidRDefault="005D3757" w:rsidP="005D3757">
            <w:pPr>
              <w:ind w:firstLine="0"/>
            </w:pPr>
            <w:r>
              <w:t>Gilliam</w:t>
            </w:r>
          </w:p>
        </w:tc>
      </w:tr>
      <w:tr w:rsidR="005D3757" w:rsidRPr="005D3757" w14:paraId="18579A80" w14:textId="77777777" w:rsidTr="005D3757">
        <w:tc>
          <w:tcPr>
            <w:tcW w:w="2179" w:type="dxa"/>
            <w:shd w:val="clear" w:color="auto" w:fill="auto"/>
          </w:tcPr>
          <w:p w14:paraId="1152073D" w14:textId="7191BABE" w:rsidR="005D3757" w:rsidRPr="005D3757" w:rsidRDefault="005D3757" w:rsidP="005D3757">
            <w:pPr>
              <w:ind w:firstLine="0"/>
            </w:pPr>
            <w:r>
              <w:t>Gilliard</w:t>
            </w:r>
          </w:p>
        </w:tc>
        <w:tc>
          <w:tcPr>
            <w:tcW w:w="2179" w:type="dxa"/>
            <w:shd w:val="clear" w:color="auto" w:fill="auto"/>
          </w:tcPr>
          <w:p w14:paraId="12EC664F" w14:textId="7EB5FAF6" w:rsidR="005D3757" w:rsidRPr="005D3757" w:rsidRDefault="005D3757" w:rsidP="005D3757">
            <w:pPr>
              <w:ind w:firstLine="0"/>
            </w:pPr>
            <w:r>
              <w:t>Gilreath</w:t>
            </w:r>
          </w:p>
        </w:tc>
        <w:tc>
          <w:tcPr>
            <w:tcW w:w="2180" w:type="dxa"/>
            <w:shd w:val="clear" w:color="auto" w:fill="auto"/>
          </w:tcPr>
          <w:p w14:paraId="121DB28E" w14:textId="2669BDF5" w:rsidR="005D3757" w:rsidRPr="005D3757" w:rsidRDefault="005D3757" w:rsidP="005D3757">
            <w:pPr>
              <w:ind w:firstLine="0"/>
            </w:pPr>
            <w:r>
              <w:t>Grant</w:t>
            </w:r>
          </w:p>
        </w:tc>
      </w:tr>
      <w:tr w:rsidR="005D3757" w:rsidRPr="005D3757" w14:paraId="46B4E1BB" w14:textId="77777777" w:rsidTr="005D3757">
        <w:tc>
          <w:tcPr>
            <w:tcW w:w="2179" w:type="dxa"/>
            <w:shd w:val="clear" w:color="auto" w:fill="auto"/>
          </w:tcPr>
          <w:p w14:paraId="73CEDAB7" w14:textId="41A92CF5" w:rsidR="005D3757" w:rsidRPr="005D3757" w:rsidRDefault="005D3757" w:rsidP="005D3757">
            <w:pPr>
              <w:ind w:firstLine="0"/>
            </w:pPr>
            <w:r>
              <w:t>Guest</w:t>
            </w:r>
          </w:p>
        </w:tc>
        <w:tc>
          <w:tcPr>
            <w:tcW w:w="2179" w:type="dxa"/>
            <w:shd w:val="clear" w:color="auto" w:fill="auto"/>
          </w:tcPr>
          <w:p w14:paraId="61A9A3DA" w14:textId="122E7B63" w:rsidR="005D3757" w:rsidRPr="005D3757" w:rsidRDefault="005D3757" w:rsidP="005D3757">
            <w:pPr>
              <w:ind w:firstLine="0"/>
            </w:pPr>
            <w:r>
              <w:t>Guffey</w:t>
            </w:r>
          </w:p>
        </w:tc>
        <w:tc>
          <w:tcPr>
            <w:tcW w:w="2180" w:type="dxa"/>
            <w:shd w:val="clear" w:color="auto" w:fill="auto"/>
          </w:tcPr>
          <w:p w14:paraId="43FFC853" w14:textId="1C404A47" w:rsidR="005D3757" w:rsidRPr="005D3757" w:rsidRDefault="005D3757" w:rsidP="005D3757">
            <w:pPr>
              <w:ind w:firstLine="0"/>
            </w:pPr>
            <w:r>
              <w:t>Haddon</w:t>
            </w:r>
          </w:p>
        </w:tc>
      </w:tr>
      <w:tr w:rsidR="005D3757" w:rsidRPr="005D3757" w14:paraId="17D48212" w14:textId="77777777" w:rsidTr="005D3757">
        <w:tc>
          <w:tcPr>
            <w:tcW w:w="2179" w:type="dxa"/>
            <w:shd w:val="clear" w:color="auto" w:fill="auto"/>
          </w:tcPr>
          <w:p w14:paraId="2444AB03" w14:textId="696E39F1" w:rsidR="005D3757" w:rsidRPr="005D3757" w:rsidRDefault="005D3757" w:rsidP="005D3757">
            <w:pPr>
              <w:ind w:firstLine="0"/>
            </w:pPr>
            <w:r>
              <w:t>Hager</w:t>
            </w:r>
          </w:p>
        </w:tc>
        <w:tc>
          <w:tcPr>
            <w:tcW w:w="2179" w:type="dxa"/>
            <w:shd w:val="clear" w:color="auto" w:fill="auto"/>
          </w:tcPr>
          <w:p w14:paraId="79615107" w14:textId="44B1BC93" w:rsidR="005D3757" w:rsidRPr="005D3757" w:rsidRDefault="005D3757" w:rsidP="005D3757">
            <w:pPr>
              <w:ind w:firstLine="0"/>
            </w:pPr>
            <w:r>
              <w:t>Hardee</w:t>
            </w:r>
          </w:p>
        </w:tc>
        <w:tc>
          <w:tcPr>
            <w:tcW w:w="2180" w:type="dxa"/>
            <w:shd w:val="clear" w:color="auto" w:fill="auto"/>
          </w:tcPr>
          <w:p w14:paraId="256E6990" w14:textId="719C2E10" w:rsidR="005D3757" w:rsidRPr="005D3757" w:rsidRDefault="005D3757" w:rsidP="005D3757">
            <w:pPr>
              <w:ind w:firstLine="0"/>
            </w:pPr>
            <w:r>
              <w:t>Harris</w:t>
            </w:r>
          </w:p>
        </w:tc>
      </w:tr>
      <w:tr w:rsidR="005D3757" w:rsidRPr="005D3757" w14:paraId="55355268" w14:textId="77777777" w:rsidTr="005D3757">
        <w:tc>
          <w:tcPr>
            <w:tcW w:w="2179" w:type="dxa"/>
            <w:shd w:val="clear" w:color="auto" w:fill="auto"/>
          </w:tcPr>
          <w:p w14:paraId="4E8EAE53" w14:textId="0FA013C7" w:rsidR="005D3757" w:rsidRPr="005D3757" w:rsidRDefault="005D3757" w:rsidP="005D3757">
            <w:pPr>
              <w:ind w:firstLine="0"/>
            </w:pPr>
            <w:r>
              <w:t>Hart</w:t>
            </w:r>
          </w:p>
        </w:tc>
        <w:tc>
          <w:tcPr>
            <w:tcW w:w="2179" w:type="dxa"/>
            <w:shd w:val="clear" w:color="auto" w:fill="auto"/>
          </w:tcPr>
          <w:p w14:paraId="52C2926C" w14:textId="0B23656E" w:rsidR="005D3757" w:rsidRPr="005D3757" w:rsidRDefault="005D3757" w:rsidP="005D3757">
            <w:pPr>
              <w:ind w:firstLine="0"/>
            </w:pPr>
            <w:r>
              <w:t>Hartnett</w:t>
            </w:r>
          </w:p>
        </w:tc>
        <w:tc>
          <w:tcPr>
            <w:tcW w:w="2180" w:type="dxa"/>
            <w:shd w:val="clear" w:color="auto" w:fill="auto"/>
          </w:tcPr>
          <w:p w14:paraId="0D782522" w14:textId="67F6DFE9" w:rsidR="005D3757" w:rsidRPr="005D3757" w:rsidRDefault="005D3757" w:rsidP="005D3757">
            <w:pPr>
              <w:ind w:firstLine="0"/>
            </w:pPr>
            <w:r>
              <w:t>Hayes</w:t>
            </w:r>
          </w:p>
        </w:tc>
      </w:tr>
      <w:tr w:rsidR="005D3757" w:rsidRPr="005D3757" w14:paraId="75B96DEA" w14:textId="77777777" w:rsidTr="005D3757">
        <w:tc>
          <w:tcPr>
            <w:tcW w:w="2179" w:type="dxa"/>
            <w:shd w:val="clear" w:color="auto" w:fill="auto"/>
          </w:tcPr>
          <w:p w14:paraId="79A73D70" w14:textId="04F8DB45" w:rsidR="005D3757" w:rsidRPr="005D3757" w:rsidRDefault="005D3757" w:rsidP="005D3757">
            <w:pPr>
              <w:ind w:firstLine="0"/>
            </w:pPr>
            <w:r>
              <w:t>Henderson-Myers</w:t>
            </w:r>
          </w:p>
        </w:tc>
        <w:tc>
          <w:tcPr>
            <w:tcW w:w="2179" w:type="dxa"/>
            <w:shd w:val="clear" w:color="auto" w:fill="auto"/>
          </w:tcPr>
          <w:p w14:paraId="1FECF3D7" w14:textId="5A008F93" w:rsidR="005D3757" w:rsidRPr="005D3757" w:rsidRDefault="005D3757" w:rsidP="005D3757">
            <w:pPr>
              <w:ind w:firstLine="0"/>
            </w:pPr>
            <w:r>
              <w:t>Herbkersman</w:t>
            </w:r>
          </w:p>
        </w:tc>
        <w:tc>
          <w:tcPr>
            <w:tcW w:w="2180" w:type="dxa"/>
            <w:shd w:val="clear" w:color="auto" w:fill="auto"/>
          </w:tcPr>
          <w:p w14:paraId="60534636" w14:textId="6290EC5E" w:rsidR="005D3757" w:rsidRPr="005D3757" w:rsidRDefault="005D3757" w:rsidP="005D3757">
            <w:pPr>
              <w:ind w:firstLine="0"/>
            </w:pPr>
            <w:r>
              <w:t>Hewitt</w:t>
            </w:r>
          </w:p>
        </w:tc>
      </w:tr>
      <w:tr w:rsidR="005D3757" w:rsidRPr="005D3757" w14:paraId="60BC1853" w14:textId="77777777" w:rsidTr="005D3757">
        <w:tc>
          <w:tcPr>
            <w:tcW w:w="2179" w:type="dxa"/>
            <w:shd w:val="clear" w:color="auto" w:fill="auto"/>
          </w:tcPr>
          <w:p w14:paraId="65BAA437" w14:textId="6CC8B68D" w:rsidR="005D3757" w:rsidRPr="005D3757" w:rsidRDefault="005D3757" w:rsidP="005D3757">
            <w:pPr>
              <w:ind w:firstLine="0"/>
            </w:pPr>
            <w:r>
              <w:lastRenderedPageBreak/>
              <w:t>Hiott</w:t>
            </w:r>
          </w:p>
        </w:tc>
        <w:tc>
          <w:tcPr>
            <w:tcW w:w="2179" w:type="dxa"/>
            <w:shd w:val="clear" w:color="auto" w:fill="auto"/>
          </w:tcPr>
          <w:p w14:paraId="443AB5B6" w14:textId="6B102858" w:rsidR="005D3757" w:rsidRPr="005D3757" w:rsidRDefault="005D3757" w:rsidP="005D3757">
            <w:pPr>
              <w:ind w:firstLine="0"/>
            </w:pPr>
            <w:r>
              <w:t>Hixon</w:t>
            </w:r>
          </w:p>
        </w:tc>
        <w:tc>
          <w:tcPr>
            <w:tcW w:w="2180" w:type="dxa"/>
            <w:shd w:val="clear" w:color="auto" w:fill="auto"/>
          </w:tcPr>
          <w:p w14:paraId="1B59D7E4" w14:textId="65E8B22D" w:rsidR="005D3757" w:rsidRPr="005D3757" w:rsidRDefault="005D3757" w:rsidP="005D3757">
            <w:pPr>
              <w:ind w:firstLine="0"/>
            </w:pPr>
            <w:r>
              <w:t>Holman</w:t>
            </w:r>
          </w:p>
        </w:tc>
      </w:tr>
      <w:tr w:rsidR="005D3757" w:rsidRPr="005D3757" w14:paraId="13F5844B" w14:textId="77777777" w:rsidTr="005D3757">
        <w:tc>
          <w:tcPr>
            <w:tcW w:w="2179" w:type="dxa"/>
            <w:shd w:val="clear" w:color="auto" w:fill="auto"/>
          </w:tcPr>
          <w:p w14:paraId="2AFE0178" w14:textId="2B084C14" w:rsidR="005D3757" w:rsidRPr="005D3757" w:rsidRDefault="005D3757" w:rsidP="005D3757">
            <w:pPr>
              <w:ind w:firstLine="0"/>
            </w:pPr>
            <w:r>
              <w:t>Huff</w:t>
            </w:r>
          </w:p>
        </w:tc>
        <w:tc>
          <w:tcPr>
            <w:tcW w:w="2179" w:type="dxa"/>
            <w:shd w:val="clear" w:color="auto" w:fill="auto"/>
          </w:tcPr>
          <w:p w14:paraId="6D8B1FD9" w14:textId="785B6C09" w:rsidR="005D3757" w:rsidRPr="005D3757" w:rsidRDefault="005D3757" w:rsidP="005D3757">
            <w:pPr>
              <w:ind w:firstLine="0"/>
            </w:pPr>
            <w:r>
              <w:t>J. E. Johnson</w:t>
            </w:r>
          </w:p>
        </w:tc>
        <w:tc>
          <w:tcPr>
            <w:tcW w:w="2180" w:type="dxa"/>
            <w:shd w:val="clear" w:color="auto" w:fill="auto"/>
          </w:tcPr>
          <w:p w14:paraId="0D51BE13" w14:textId="664C8E20" w:rsidR="005D3757" w:rsidRPr="005D3757" w:rsidRDefault="005D3757" w:rsidP="005D3757">
            <w:pPr>
              <w:ind w:firstLine="0"/>
            </w:pPr>
            <w:r>
              <w:t>Jones</w:t>
            </w:r>
          </w:p>
        </w:tc>
      </w:tr>
      <w:tr w:rsidR="005D3757" w:rsidRPr="005D3757" w14:paraId="7037AD84" w14:textId="77777777" w:rsidTr="005D3757">
        <w:tc>
          <w:tcPr>
            <w:tcW w:w="2179" w:type="dxa"/>
            <w:shd w:val="clear" w:color="auto" w:fill="auto"/>
          </w:tcPr>
          <w:p w14:paraId="4CE0FD39" w14:textId="21F56161" w:rsidR="005D3757" w:rsidRPr="005D3757" w:rsidRDefault="005D3757" w:rsidP="005D3757">
            <w:pPr>
              <w:ind w:firstLine="0"/>
            </w:pPr>
            <w:r>
              <w:t>Jordan</w:t>
            </w:r>
          </w:p>
        </w:tc>
        <w:tc>
          <w:tcPr>
            <w:tcW w:w="2179" w:type="dxa"/>
            <w:shd w:val="clear" w:color="auto" w:fill="auto"/>
          </w:tcPr>
          <w:p w14:paraId="6E5F5496" w14:textId="5DA59476" w:rsidR="005D3757" w:rsidRPr="005D3757" w:rsidRDefault="005D3757" w:rsidP="005D3757">
            <w:pPr>
              <w:ind w:firstLine="0"/>
            </w:pPr>
            <w:r>
              <w:t>Kilmartin</w:t>
            </w:r>
          </w:p>
        </w:tc>
        <w:tc>
          <w:tcPr>
            <w:tcW w:w="2180" w:type="dxa"/>
            <w:shd w:val="clear" w:color="auto" w:fill="auto"/>
          </w:tcPr>
          <w:p w14:paraId="5A3CF960" w14:textId="343D64FC" w:rsidR="005D3757" w:rsidRPr="005D3757" w:rsidRDefault="005D3757" w:rsidP="005D3757">
            <w:pPr>
              <w:ind w:firstLine="0"/>
            </w:pPr>
            <w:r>
              <w:t>King</w:t>
            </w:r>
          </w:p>
        </w:tc>
      </w:tr>
      <w:tr w:rsidR="005D3757" w:rsidRPr="005D3757" w14:paraId="4A0ABD38" w14:textId="77777777" w:rsidTr="005D3757">
        <w:tc>
          <w:tcPr>
            <w:tcW w:w="2179" w:type="dxa"/>
            <w:shd w:val="clear" w:color="auto" w:fill="auto"/>
          </w:tcPr>
          <w:p w14:paraId="23089266" w14:textId="3257E386" w:rsidR="005D3757" w:rsidRPr="005D3757" w:rsidRDefault="005D3757" w:rsidP="005D3757">
            <w:pPr>
              <w:ind w:firstLine="0"/>
            </w:pPr>
            <w:r>
              <w:t>Landing</w:t>
            </w:r>
          </w:p>
        </w:tc>
        <w:tc>
          <w:tcPr>
            <w:tcW w:w="2179" w:type="dxa"/>
            <w:shd w:val="clear" w:color="auto" w:fill="auto"/>
          </w:tcPr>
          <w:p w14:paraId="1AE506D5" w14:textId="70C06C8F" w:rsidR="005D3757" w:rsidRPr="005D3757" w:rsidRDefault="005D3757" w:rsidP="005D3757">
            <w:pPr>
              <w:ind w:firstLine="0"/>
            </w:pPr>
            <w:r>
              <w:t>Lawson</w:t>
            </w:r>
          </w:p>
        </w:tc>
        <w:tc>
          <w:tcPr>
            <w:tcW w:w="2180" w:type="dxa"/>
            <w:shd w:val="clear" w:color="auto" w:fill="auto"/>
          </w:tcPr>
          <w:p w14:paraId="5F43E08F" w14:textId="2111A4D5" w:rsidR="005D3757" w:rsidRPr="005D3757" w:rsidRDefault="005D3757" w:rsidP="005D3757">
            <w:pPr>
              <w:ind w:firstLine="0"/>
            </w:pPr>
            <w:r>
              <w:t>Ligon</w:t>
            </w:r>
          </w:p>
        </w:tc>
      </w:tr>
      <w:tr w:rsidR="005D3757" w:rsidRPr="005D3757" w14:paraId="127A2C26" w14:textId="77777777" w:rsidTr="005D3757">
        <w:tc>
          <w:tcPr>
            <w:tcW w:w="2179" w:type="dxa"/>
            <w:shd w:val="clear" w:color="auto" w:fill="auto"/>
          </w:tcPr>
          <w:p w14:paraId="1909DD12" w14:textId="3CED5506" w:rsidR="005D3757" w:rsidRPr="005D3757" w:rsidRDefault="005D3757" w:rsidP="005D3757">
            <w:pPr>
              <w:ind w:firstLine="0"/>
            </w:pPr>
            <w:r>
              <w:t>Long</w:t>
            </w:r>
          </w:p>
        </w:tc>
        <w:tc>
          <w:tcPr>
            <w:tcW w:w="2179" w:type="dxa"/>
            <w:shd w:val="clear" w:color="auto" w:fill="auto"/>
          </w:tcPr>
          <w:p w14:paraId="2A72B935" w14:textId="77E39241" w:rsidR="005D3757" w:rsidRPr="005D3757" w:rsidRDefault="005D3757" w:rsidP="005D3757">
            <w:pPr>
              <w:ind w:firstLine="0"/>
            </w:pPr>
            <w:r>
              <w:t>Lowe</w:t>
            </w:r>
          </w:p>
        </w:tc>
        <w:tc>
          <w:tcPr>
            <w:tcW w:w="2180" w:type="dxa"/>
            <w:shd w:val="clear" w:color="auto" w:fill="auto"/>
          </w:tcPr>
          <w:p w14:paraId="0E37EC8A" w14:textId="706EC7F6" w:rsidR="005D3757" w:rsidRPr="005D3757" w:rsidRDefault="005D3757" w:rsidP="005D3757">
            <w:pPr>
              <w:ind w:firstLine="0"/>
            </w:pPr>
            <w:r>
              <w:t>Luck</w:t>
            </w:r>
          </w:p>
        </w:tc>
      </w:tr>
      <w:tr w:rsidR="005D3757" w:rsidRPr="005D3757" w14:paraId="7F565482" w14:textId="77777777" w:rsidTr="005D3757">
        <w:tc>
          <w:tcPr>
            <w:tcW w:w="2179" w:type="dxa"/>
            <w:shd w:val="clear" w:color="auto" w:fill="auto"/>
          </w:tcPr>
          <w:p w14:paraId="73FC6240" w14:textId="64FA2E69" w:rsidR="005D3757" w:rsidRPr="005D3757" w:rsidRDefault="005D3757" w:rsidP="005D3757">
            <w:pPr>
              <w:ind w:firstLine="0"/>
            </w:pPr>
            <w:r>
              <w:t>Magnuson</w:t>
            </w:r>
          </w:p>
        </w:tc>
        <w:tc>
          <w:tcPr>
            <w:tcW w:w="2179" w:type="dxa"/>
            <w:shd w:val="clear" w:color="auto" w:fill="auto"/>
          </w:tcPr>
          <w:p w14:paraId="34523726" w14:textId="6CD370B2" w:rsidR="005D3757" w:rsidRPr="005D3757" w:rsidRDefault="005D3757" w:rsidP="005D3757">
            <w:pPr>
              <w:ind w:firstLine="0"/>
            </w:pPr>
            <w:r>
              <w:t>Martin</w:t>
            </w:r>
          </w:p>
        </w:tc>
        <w:tc>
          <w:tcPr>
            <w:tcW w:w="2180" w:type="dxa"/>
            <w:shd w:val="clear" w:color="auto" w:fill="auto"/>
          </w:tcPr>
          <w:p w14:paraId="511A770F" w14:textId="069754DA" w:rsidR="005D3757" w:rsidRPr="005D3757" w:rsidRDefault="005D3757" w:rsidP="005D3757">
            <w:pPr>
              <w:ind w:firstLine="0"/>
            </w:pPr>
            <w:r>
              <w:t>May</w:t>
            </w:r>
          </w:p>
        </w:tc>
      </w:tr>
      <w:tr w:rsidR="005D3757" w:rsidRPr="005D3757" w14:paraId="7221D51B" w14:textId="77777777" w:rsidTr="005D3757">
        <w:tc>
          <w:tcPr>
            <w:tcW w:w="2179" w:type="dxa"/>
            <w:shd w:val="clear" w:color="auto" w:fill="auto"/>
          </w:tcPr>
          <w:p w14:paraId="2DF50C2B" w14:textId="769EF028" w:rsidR="005D3757" w:rsidRPr="005D3757" w:rsidRDefault="005D3757" w:rsidP="005D3757">
            <w:pPr>
              <w:ind w:firstLine="0"/>
            </w:pPr>
            <w:r>
              <w:t>McCabe</w:t>
            </w:r>
          </w:p>
        </w:tc>
        <w:tc>
          <w:tcPr>
            <w:tcW w:w="2179" w:type="dxa"/>
            <w:shd w:val="clear" w:color="auto" w:fill="auto"/>
          </w:tcPr>
          <w:p w14:paraId="2CE09AB9" w14:textId="4A701AE1" w:rsidR="005D3757" w:rsidRPr="005D3757" w:rsidRDefault="005D3757" w:rsidP="005D3757">
            <w:pPr>
              <w:ind w:firstLine="0"/>
            </w:pPr>
            <w:r>
              <w:t>McCravy</w:t>
            </w:r>
          </w:p>
        </w:tc>
        <w:tc>
          <w:tcPr>
            <w:tcW w:w="2180" w:type="dxa"/>
            <w:shd w:val="clear" w:color="auto" w:fill="auto"/>
          </w:tcPr>
          <w:p w14:paraId="3F9C8186" w14:textId="49C3F664" w:rsidR="005D3757" w:rsidRPr="005D3757" w:rsidRDefault="005D3757" w:rsidP="005D3757">
            <w:pPr>
              <w:ind w:firstLine="0"/>
            </w:pPr>
            <w:r>
              <w:t>McDaniel</w:t>
            </w:r>
          </w:p>
        </w:tc>
      </w:tr>
      <w:tr w:rsidR="005D3757" w:rsidRPr="005D3757" w14:paraId="3EE67C71" w14:textId="77777777" w:rsidTr="005D3757">
        <w:tc>
          <w:tcPr>
            <w:tcW w:w="2179" w:type="dxa"/>
            <w:shd w:val="clear" w:color="auto" w:fill="auto"/>
          </w:tcPr>
          <w:p w14:paraId="16F96E70" w14:textId="7DD02D32" w:rsidR="005D3757" w:rsidRPr="005D3757" w:rsidRDefault="005D3757" w:rsidP="005D3757">
            <w:pPr>
              <w:ind w:firstLine="0"/>
            </w:pPr>
            <w:r>
              <w:t>McGinnis</w:t>
            </w:r>
          </w:p>
        </w:tc>
        <w:tc>
          <w:tcPr>
            <w:tcW w:w="2179" w:type="dxa"/>
            <w:shd w:val="clear" w:color="auto" w:fill="auto"/>
          </w:tcPr>
          <w:p w14:paraId="7A0E7B73" w14:textId="3662D352" w:rsidR="005D3757" w:rsidRPr="005D3757" w:rsidRDefault="005D3757" w:rsidP="005D3757">
            <w:pPr>
              <w:ind w:firstLine="0"/>
            </w:pPr>
            <w:r>
              <w:t>Mitchell</w:t>
            </w:r>
          </w:p>
        </w:tc>
        <w:tc>
          <w:tcPr>
            <w:tcW w:w="2180" w:type="dxa"/>
            <w:shd w:val="clear" w:color="auto" w:fill="auto"/>
          </w:tcPr>
          <w:p w14:paraId="18A2F6E5" w14:textId="0851C9E2" w:rsidR="005D3757" w:rsidRPr="005D3757" w:rsidRDefault="005D3757" w:rsidP="005D3757">
            <w:pPr>
              <w:ind w:firstLine="0"/>
            </w:pPr>
            <w:r>
              <w:t>Montgomery</w:t>
            </w:r>
          </w:p>
        </w:tc>
      </w:tr>
      <w:tr w:rsidR="005D3757" w:rsidRPr="005D3757" w14:paraId="471F103D" w14:textId="77777777" w:rsidTr="005D3757">
        <w:tc>
          <w:tcPr>
            <w:tcW w:w="2179" w:type="dxa"/>
            <w:shd w:val="clear" w:color="auto" w:fill="auto"/>
          </w:tcPr>
          <w:p w14:paraId="2B40DF4E" w14:textId="44BA9574" w:rsidR="005D3757" w:rsidRPr="005D3757" w:rsidRDefault="005D3757" w:rsidP="005D3757">
            <w:pPr>
              <w:ind w:firstLine="0"/>
            </w:pPr>
            <w:r>
              <w:t>T. Moore</w:t>
            </w:r>
          </w:p>
        </w:tc>
        <w:tc>
          <w:tcPr>
            <w:tcW w:w="2179" w:type="dxa"/>
            <w:shd w:val="clear" w:color="auto" w:fill="auto"/>
          </w:tcPr>
          <w:p w14:paraId="72C38E85" w14:textId="45045F61" w:rsidR="005D3757" w:rsidRPr="005D3757" w:rsidRDefault="005D3757" w:rsidP="005D3757">
            <w:pPr>
              <w:ind w:firstLine="0"/>
            </w:pPr>
            <w:r>
              <w:t>Morgan</w:t>
            </w:r>
          </w:p>
        </w:tc>
        <w:tc>
          <w:tcPr>
            <w:tcW w:w="2180" w:type="dxa"/>
            <w:shd w:val="clear" w:color="auto" w:fill="auto"/>
          </w:tcPr>
          <w:p w14:paraId="533F86B1" w14:textId="53CBD6B7" w:rsidR="005D3757" w:rsidRPr="005D3757" w:rsidRDefault="005D3757" w:rsidP="005D3757">
            <w:pPr>
              <w:ind w:firstLine="0"/>
            </w:pPr>
            <w:r>
              <w:t>Moss</w:t>
            </w:r>
          </w:p>
        </w:tc>
      </w:tr>
      <w:tr w:rsidR="005D3757" w:rsidRPr="005D3757" w14:paraId="1F76E46C" w14:textId="77777777" w:rsidTr="005D3757">
        <w:tc>
          <w:tcPr>
            <w:tcW w:w="2179" w:type="dxa"/>
            <w:shd w:val="clear" w:color="auto" w:fill="auto"/>
          </w:tcPr>
          <w:p w14:paraId="0DBEC922" w14:textId="4DF91973" w:rsidR="005D3757" w:rsidRPr="005D3757" w:rsidRDefault="005D3757" w:rsidP="005D3757">
            <w:pPr>
              <w:ind w:firstLine="0"/>
            </w:pPr>
            <w:r>
              <w:t>Murphy</w:t>
            </w:r>
          </w:p>
        </w:tc>
        <w:tc>
          <w:tcPr>
            <w:tcW w:w="2179" w:type="dxa"/>
            <w:shd w:val="clear" w:color="auto" w:fill="auto"/>
          </w:tcPr>
          <w:p w14:paraId="6B36D013" w14:textId="68522AFD" w:rsidR="005D3757" w:rsidRPr="005D3757" w:rsidRDefault="005D3757" w:rsidP="005D3757">
            <w:pPr>
              <w:ind w:firstLine="0"/>
            </w:pPr>
            <w:r>
              <w:t>Neese</w:t>
            </w:r>
          </w:p>
        </w:tc>
        <w:tc>
          <w:tcPr>
            <w:tcW w:w="2180" w:type="dxa"/>
            <w:shd w:val="clear" w:color="auto" w:fill="auto"/>
          </w:tcPr>
          <w:p w14:paraId="30D967FB" w14:textId="3348206D" w:rsidR="005D3757" w:rsidRPr="005D3757" w:rsidRDefault="005D3757" w:rsidP="005D3757">
            <w:pPr>
              <w:ind w:firstLine="0"/>
            </w:pPr>
            <w:r>
              <w:t>B. Newton</w:t>
            </w:r>
          </w:p>
        </w:tc>
      </w:tr>
      <w:tr w:rsidR="005D3757" w:rsidRPr="005D3757" w14:paraId="4D2E2B67" w14:textId="77777777" w:rsidTr="005D3757">
        <w:tc>
          <w:tcPr>
            <w:tcW w:w="2179" w:type="dxa"/>
            <w:shd w:val="clear" w:color="auto" w:fill="auto"/>
          </w:tcPr>
          <w:p w14:paraId="2F25CDB7" w14:textId="7110BA61" w:rsidR="005D3757" w:rsidRPr="005D3757" w:rsidRDefault="005D3757" w:rsidP="005D3757">
            <w:pPr>
              <w:ind w:firstLine="0"/>
            </w:pPr>
            <w:r>
              <w:t>W. Newton</w:t>
            </w:r>
          </w:p>
        </w:tc>
        <w:tc>
          <w:tcPr>
            <w:tcW w:w="2179" w:type="dxa"/>
            <w:shd w:val="clear" w:color="auto" w:fill="auto"/>
          </w:tcPr>
          <w:p w14:paraId="5851AE16" w14:textId="29CB11B4" w:rsidR="005D3757" w:rsidRPr="005D3757" w:rsidRDefault="005D3757" w:rsidP="005D3757">
            <w:pPr>
              <w:ind w:firstLine="0"/>
            </w:pPr>
            <w:r>
              <w:t>Pace</w:t>
            </w:r>
          </w:p>
        </w:tc>
        <w:tc>
          <w:tcPr>
            <w:tcW w:w="2180" w:type="dxa"/>
            <w:shd w:val="clear" w:color="auto" w:fill="auto"/>
          </w:tcPr>
          <w:p w14:paraId="50905C35" w14:textId="6E72E09B" w:rsidR="005D3757" w:rsidRPr="005D3757" w:rsidRDefault="005D3757" w:rsidP="005D3757">
            <w:pPr>
              <w:ind w:firstLine="0"/>
            </w:pPr>
            <w:r>
              <w:t>Pedalino</w:t>
            </w:r>
          </w:p>
        </w:tc>
      </w:tr>
      <w:tr w:rsidR="005D3757" w:rsidRPr="005D3757" w14:paraId="603993AC" w14:textId="77777777" w:rsidTr="005D3757">
        <w:tc>
          <w:tcPr>
            <w:tcW w:w="2179" w:type="dxa"/>
            <w:shd w:val="clear" w:color="auto" w:fill="auto"/>
          </w:tcPr>
          <w:p w14:paraId="7F43F990" w14:textId="481F9FAE" w:rsidR="005D3757" w:rsidRPr="005D3757" w:rsidRDefault="005D3757" w:rsidP="005D3757">
            <w:pPr>
              <w:ind w:firstLine="0"/>
            </w:pPr>
            <w:r>
              <w:t>Pope</w:t>
            </w:r>
          </w:p>
        </w:tc>
        <w:tc>
          <w:tcPr>
            <w:tcW w:w="2179" w:type="dxa"/>
            <w:shd w:val="clear" w:color="auto" w:fill="auto"/>
          </w:tcPr>
          <w:p w14:paraId="6DC9FFC6" w14:textId="003DBC58" w:rsidR="005D3757" w:rsidRPr="005D3757" w:rsidRDefault="005D3757" w:rsidP="005D3757">
            <w:pPr>
              <w:ind w:firstLine="0"/>
            </w:pPr>
            <w:r>
              <w:t>Rankin</w:t>
            </w:r>
          </w:p>
        </w:tc>
        <w:tc>
          <w:tcPr>
            <w:tcW w:w="2180" w:type="dxa"/>
            <w:shd w:val="clear" w:color="auto" w:fill="auto"/>
          </w:tcPr>
          <w:p w14:paraId="79662F82" w14:textId="5B6F1F2F" w:rsidR="005D3757" w:rsidRPr="005D3757" w:rsidRDefault="005D3757" w:rsidP="005D3757">
            <w:pPr>
              <w:ind w:firstLine="0"/>
            </w:pPr>
            <w:r>
              <w:t>Reese</w:t>
            </w:r>
          </w:p>
        </w:tc>
      </w:tr>
      <w:tr w:rsidR="005D3757" w:rsidRPr="005D3757" w14:paraId="7FA70C9B" w14:textId="77777777" w:rsidTr="005D3757">
        <w:tc>
          <w:tcPr>
            <w:tcW w:w="2179" w:type="dxa"/>
            <w:shd w:val="clear" w:color="auto" w:fill="auto"/>
          </w:tcPr>
          <w:p w14:paraId="1BE31AA8" w14:textId="510C3626" w:rsidR="005D3757" w:rsidRPr="005D3757" w:rsidRDefault="005D3757" w:rsidP="005D3757">
            <w:pPr>
              <w:ind w:firstLine="0"/>
            </w:pPr>
            <w:r>
              <w:t>Robbins</w:t>
            </w:r>
          </w:p>
        </w:tc>
        <w:tc>
          <w:tcPr>
            <w:tcW w:w="2179" w:type="dxa"/>
            <w:shd w:val="clear" w:color="auto" w:fill="auto"/>
          </w:tcPr>
          <w:p w14:paraId="72826B75" w14:textId="5C86437E" w:rsidR="005D3757" w:rsidRPr="005D3757" w:rsidRDefault="005D3757" w:rsidP="005D3757">
            <w:pPr>
              <w:ind w:firstLine="0"/>
            </w:pPr>
            <w:r>
              <w:t>Rose</w:t>
            </w:r>
          </w:p>
        </w:tc>
        <w:tc>
          <w:tcPr>
            <w:tcW w:w="2180" w:type="dxa"/>
            <w:shd w:val="clear" w:color="auto" w:fill="auto"/>
          </w:tcPr>
          <w:p w14:paraId="10614BD6" w14:textId="25D823FF" w:rsidR="005D3757" w:rsidRPr="005D3757" w:rsidRDefault="005D3757" w:rsidP="005D3757">
            <w:pPr>
              <w:ind w:firstLine="0"/>
            </w:pPr>
            <w:r>
              <w:t>Rutherford</w:t>
            </w:r>
          </w:p>
        </w:tc>
      </w:tr>
      <w:tr w:rsidR="005D3757" w:rsidRPr="005D3757" w14:paraId="304C5587" w14:textId="77777777" w:rsidTr="005D3757">
        <w:tc>
          <w:tcPr>
            <w:tcW w:w="2179" w:type="dxa"/>
            <w:shd w:val="clear" w:color="auto" w:fill="auto"/>
          </w:tcPr>
          <w:p w14:paraId="469B9B88" w14:textId="6FE9C4B3" w:rsidR="005D3757" w:rsidRPr="005D3757" w:rsidRDefault="005D3757" w:rsidP="005D3757">
            <w:pPr>
              <w:ind w:firstLine="0"/>
            </w:pPr>
            <w:r>
              <w:t>Sanders</w:t>
            </w:r>
          </w:p>
        </w:tc>
        <w:tc>
          <w:tcPr>
            <w:tcW w:w="2179" w:type="dxa"/>
            <w:shd w:val="clear" w:color="auto" w:fill="auto"/>
          </w:tcPr>
          <w:p w14:paraId="5AAA88BF" w14:textId="762C09C6" w:rsidR="005D3757" w:rsidRPr="005D3757" w:rsidRDefault="005D3757" w:rsidP="005D3757">
            <w:pPr>
              <w:ind w:firstLine="0"/>
            </w:pPr>
            <w:r>
              <w:t>Schuessler</w:t>
            </w:r>
          </w:p>
        </w:tc>
        <w:tc>
          <w:tcPr>
            <w:tcW w:w="2180" w:type="dxa"/>
            <w:shd w:val="clear" w:color="auto" w:fill="auto"/>
          </w:tcPr>
          <w:p w14:paraId="5B4CE725" w14:textId="127FEFC9" w:rsidR="005D3757" w:rsidRPr="005D3757" w:rsidRDefault="005D3757" w:rsidP="005D3757">
            <w:pPr>
              <w:ind w:firstLine="0"/>
            </w:pPr>
            <w:r>
              <w:t>G. M. Smith</w:t>
            </w:r>
          </w:p>
        </w:tc>
      </w:tr>
      <w:tr w:rsidR="005D3757" w:rsidRPr="005D3757" w14:paraId="7FEC952D" w14:textId="77777777" w:rsidTr="005D3757">
        <w:tc>
          <w:tcPr>
            <w:tcW w:w="2179" w:type="dxa"/>
            <w:shd w:val="clear" w:color="auto" w:fill="auto"/>
          </w:tcPr>
          <w:p w14:paraId="7B79E2C6" w14:textId="511EB96D" w:rsidR="005D3757" w:rsidRPr="005D3757" w:rsidRDefault="005D3757" w:rsidP="005D3757">
            <w:pPr>
              <w:ind w:firstLine="0"/>
            </w:pPr>
            <w:r>
              <w:t>M. M. Smith</w:t>
            </w:r>
          </w:p>
        </w:tc>
        <w:tc>
          <w:tcPr>
            <w:tcW w:w="2179" w:type="dxa"/>
            <w:shd w:val="clear" w:color="auto" w:fill="auto"/>
          </w:tcPr>
          <w:p w14:paraId="0DFDB1C1" w14:textId="22BC6869" w:rsidR="005D3757" w:rsidRPr="005D3757" w:rsidRDefault="005D3757" w:rsidP="005D3757">
            <w:pPr>
              <w:ind w:firstLine="0"/>
            </w:pPr>
            <w:r>
              <w:t>Spann-Wilder</w:t>
            </w:r>
          </w:p>
        </w:tc>
        <w:tc>
          <w:tcPr>
            <w:tcW w:w="2180" w:type="dxa"/>
            <w:shd w:val="clear" w:color="auto" w:fill="auto"/>
          </w:tcPr>
          <w:p w14:paraId="5898FB46" w14:textId="30FE4782" w:rsidR="005D3757" w:rsidRPr="005D3757" w:rsidRDefault="005D3757" w:rsidP="005D3757">
            <w:pPr>
              <w:ind w:firstLine="0"/>
            </w:pPr>
            <w:r>
              <w:t>Stavrinakis</w:t>
            </w:r>
          </w:p>
        </w:tc>
      </w:tr>
      <w:tr w:rsidR="005D3757" w:rsidRPr="005D3757" w14:paraId="32E1845A" w14:textId="77777777" w:rsidTr="005D3757">
        <w:tc>
          <w:tcPr>
            <w:tcW w:w="2179" w:type="dxa"/>
            <w:shd w:val="clear" w:color="auto" w:fill="auto"/>
          </w:tcPr>
          <w:p w14:paraId="3223DD01" w14:textId="260A0505" w:rsidR="005D3757" w:rsidRPr="005D3757" w:rsidRDefault="005D3757" w:rsidP="005D3757">
            <w:pPr>
              <w:ind w:firstLine="0"/>
            </w:pPr>
            <w:r>
              <w:t>Taylor</w:t>
            </w:r>
          </w:p>
        </w:tc>
        <w:tc>
          <w:tcPr>
            <w:tcW w:w="2179" w:type="dxa"/>
            <w:shd w:val="clear" w:color="auto" w:fill="auto"/>
          </w:tcPr>
          <w:p w14:paraId="24E23A5E" w14:textId="696F4C88" w:rsidR="005D3757" w:rsidRPr="005D3757" w:rsidRDefault="005D3757" w:rsidP="005D3757">
            <w:pPr>
              <w:ind w:firstLine="0"/>
            </w:pPr>
            <w:r>
              <w:t>Teeple</w:t>
            </w:r>
          </w:p>
        </w:tc>
        <w:tc>
          <w:tcPr>
            <w:tcW w:w="2180" w:type="dxa"/>
            <w:shd w:val="clear" w:color="auto" w:fill="auto"/>
          </w:tcPr>
          <w:p w14:paraId="15E5FB2C" w14:textId="6DD7F4B1" w:rsidR="005D3757" w:rsidRPr="005D3757" w:rsidRDefault="005D3757" w:rsidP="005D3757">
            <w:pPr>
              <w:ind w:firstLine="0"/>
            </w:pPr>
            <w:r>
              <w:t>Terribile</w:t>
            </w:r>
          </w:p>
        </w:tc>
      </w:tr>
      <w:tr w:rsidR="005D3757" w:rsidRPr="005D3757" w14:paraId="675DCFBD" w14:textId="77777777" w:rsidTr="005D3757">
        <w:tc>
          <w:tcPr>
            <w:tcW w:w="2179" w:type="dxa"/>
            <w:shd w:val="clear" w:color="auto" w:fill="auto"/>
          </w:tcPr>
          <w:p w14:paraId="109F4179" w14:textId="10D30ABD" w:rsidR="005D3757" w:rsidRPr="005D3757" w:rsidRDefault="005D3757" w:rsidP="005D3757">
            <w:pPr>
              <w:ind w:firstLine="0"/>
            </w:pPr>
            <w:r>
              <w:t>Vaughan</w:t>
            </w:r>
          </w:p>
        </w:tc>
        <w:tc>
          <w:tcPr>
            <w:tcW w:w="2179" w:type="dxa"/>
            <w:shd w:val="clear" w:color="auto" w:fill="auto"/>
          </w:tcPr>
          <w:p w14:paraId="489F6B17" w14:textId="0B4F9F73" w:rsidR="005D3757" w:rsidRPr="005D3757" w:rsidRDefault="005D3757" w:rsidP="005D3757">
            <w:pPr>
              <w:ind w:firstLine="0"/>
            </w:pPr>
            <w:r>
              <w:t>Weeks</w:t>
            </w:r>
          </w:p>
        </w:tc>
        <w:tc>
          <w:tcPr>
            <w:tcW w:w="2180" w:type="dxa"/>
            <w:shd w:val="clear" w:color="auto" w:fill="auto"/>
          </w:tcPr>
          <w:p w14:paraId="26DC2AAC" w14:textId="08A4A764" w:rsidR="005D3757" w:rsidRPr="005D3757" w:rsidRDefault="005D3757" w:rsidP="005D3757">
            <w:pPr>
              <w:ind w:firstLine="0"/>
            </w:pPr>
            <w:r>
              <w:t>Wetmore</w:t>
            </w:r>
          </w:p>
        </w:tc>
      </w:tr>
      <w:tr w:rsidR="005D3757" w:rsidRPr="005D3757" w14:paraId="1A18D5F4" w14:textId="77777777" w:rsidTr="005D3757">
        <w:tc>
          <w:tcPr>
            <w:tcW w:w="2179" w:type="dxa"/>
            <w:shd w:val="clear" w:color="auto" w:fill="auto"/>
          </w:tcPr>
          <w:p w14:paraId="14F77BE6" w14:textId="2FB66C0A" w:rsidR="005D3757" w:rsidRPr="005D3757" w:rsidRDefault="005D3757" w:rsidP="005D3757">
            <w:pPr>
              <w:keepNext/>
              <w:ind w:firstLine="0"/>
            </w:pPr>
            <w:r>
              <w:t>Whitmire</w:t>
            </w:r>
          </w:p>
        </w:tc>
        <w:tc>
          <w:tcPr>
            <w:tcW w:w="2179" w:type="dxa"/>
            <w:shd w:val="clear" w:color="auto" w:fill="auto"/>
          </w:tcPr>
          <w:p w14:paraId="7558F228" w14:textId="045B84C4" w:rsidR="005D3757" w:rsidRPr="005D3757" w:rsidRDefault="005D3757" w:rsidP="005D3757">
            <w:pPr>
              <w:keepNext/>
              <w:ind w:firstLine="0"/>
            </w:pPr>
            <w:r>
              <w:t>Wickensimer</w:t>
            </w:r>
          </w:p>
        </w:tc>
        <w:tc>
          <w:tcPr>
            <w:tcW w:w="2180" w:type="dxa"/>
            <w:shd w:val="clear" w:color="auto" w:fill="auto"/>
          </w:tcPr>
          <w:p w14:paraId="704ECCEF" w14:textId="46011178" w:rsidR="005D3757" w:rsidRPr="005D3757" w:rsidRDefault="005D3757" w:rsidP="005D3757">
            <w:pPr>
              <w:keepNext/>
              <w:ind w:firstLine="0"/>
            </w:pPr>
            <w:r>
              <w:t>Williams</w:t>
            </w:r>
          </w:p>
        </w:tc>
      </w:tr>
      <w:tr w:rsidR="005D3757" w:rsidRPr="005D3757" w14:paraId="4C34D4F7" w14:textId="77777777" w:rsidTr="005D3757">
        <w:tc>
          <w:tcPr>
            <w:tcW w:w="2179" w:type="dxa"/>
            <w:shd w:val="clear" w:color="auto" w:fill="auto"/>
          </w:tcPr>
          <w:p w14:paraId="45D49F1F" w14:textId="32080043" w:rsidR="005D3757" w:rsidRPr="005D3757" w:rsidRDefault="005D3757" w:rsidP="005D3757">
            <w:pPr>
              <w:keepNext/>
              <w:ind w:firstLine="0"/>
            </w:pPr>
            <w:r>
              <w:t>Willis</w:t>
            </w:r>
          </w:p>
        </w:tc>
        <w:tc>
          <w:tcPr>
            <w:tcW w:w="2179" w:type="dxa"/>
            <w:shd w:val="clear" w:color="auto" w:fill="auto"/>
          </w:tcPr>
          <w:p w14:paraId="08E94BEC" w14:textId="77777777" w:rsidR="005D3757" w:rsidRPr="005D3757" w:rsidRDefault="005D3757" w:rsidP="005D3757">
            <w:pPr>
              <w:keepNext/>
              <w:ind w:firstLine="0"/>
            </w:pPr>
          </w:p>
        </w:tc>
        <w:tc>
          <w:tcPr>
            <w:tcW w:w="2180" w:type="dxa"/>
            <w:shd w:val="clear" w:color="auto" w:fill="auto"/>
          </w:tcPr>
          <w:p w14:paraId="7912402C" w14:textId="77777777" w:rsidR="005D3757" w:rsidRPr="005D3757" w:rsidRDefault="005D3757" w:rsidP="005D3757">
            <w:pPr>
              <w:keepNext/>
              <w:ind w:firstLine="0"/>
            </w:pPr>
          </w:p>
        </w:tc>
      </w:tr>
    </w:tbl>
    <w:p w14:paraId="05C16A33" w14:textId="77777777" w:rsidR="005D3757" w:rsidRDefault="005D3757" w:rsidP="005D3757"/>
    <w:p w14:paraId="6EC16C24" w14:textId="6813E9E3" w:rsidR="005D3757" w:rsidRDefault="005D3757" w:rsidP="005D3757">
      <w:pPr>
        <w:jc w:val="center"/>
        <w:rPr>
          <w:b/>
        </w:rPr>
      </w:pPr>
      <w:r w:rsidRPr="005D3757">
        <w:rPr>
          <w:b/>
        </w:rPr>
        <w:t>Total--103</w:t>
      </w:r>
    </w:p>
    <w:p w14:paraId="336C257B" w14:textId="77777777" w:rsidR="005D3757" w:rsidRDefault="005D3757" w:rsidP="005D3757">
      <w:pPr>
        <w:jc w:val="center"/>
        <w:rPr>
          <w:b/>
        </w:rPr>
      </w:pPr>
    </w:p>
    <w:p w14:paraId="565851ED" w14:textId="77777777" w:rsidR="005D3757" w:rsidRDefault="005D3757" w:rsidP="005D3757">
      <w:pPr>
        <w:ind w:firstLine="0"/>
      </w:pPr>
      <w:r w:rsidRPr="005D3757">
        <w:t xml:space="preserve"> </w:t>
      </w:r>
      <w:r>
        <w:t>Those who voted in the negative are:</w:t>
      </w:r>
    </w:p>
    <w:p w14:paraId="19AF141A" w14:textId="77777777" w:rsidR="005D3757" w:rsidRDefault="005D3757" w:rsidP="005D3757"/>
    <w:p w14:paraId="5C25C5C8" w14:textId="77777777" w:rsidR="005D3757" w:rsidRDefault="005D3757" w:rsidP="005D3757">
      <w:pPr>
        <w:jc w:val="center"/>
        <w:rPr>
          <w:b/>
        </w:rPr>
      </w:pPr>
      <w:r w:rsidRPr="005D3757">
        <w:rPr>
          <w:b/>
        </w:rPr>
        <w:t>Total--0</w:t>
      </w:r>
    </w:p>
    <w:p w14:paraId="051B3910" w14:textId="77777777" w:rsidR="005D3757" w:rsidRDefault="005D3757" w:rsidP="005D3757">
      <w:pPr>
        <w:jc w:val="center"/>
        <w:rPr>
          <w:b/>
        </w:rPr>
      </w:pPr>
    </w:p>
    <w:p w14:paraId="63F2855F" w14:textId="5BD2122F" w:rsidR="005D3757" w:rsidRDefault="005D3757" w:rsidP="005D3757">
      <w:r>
        <w:t xml:space="preserve">So, the </w:t>
      </w:r>
      <w:r w:rsidR="00DA239C" w:rsidRPr="00162C65">
        <w:t>Joint Resolution</w:t>
      </w:r>
      <w:r>
        <w:t xml:space="preserve"> was read the second time and ordered to third reading.  </w:t>
      </w:r>
    </w:p>
    <w:p w14:paraId="1CE82D12" w14:textId="0068C7EC" w:rsidR="005D3757" w:rsidRDefault="005D3757" w:rsidP="005D3757"/>
    <w:p w14:paraId="69F37BA7" w14:textId="77777777" w:rsidR="005D3757" w:rsidRPr="00162C65" w:rsidRDefault="005D3757" w:rsidP="005D3757">
      <w:pPr>
        <w:pStyle w:val="Title"/>
        <w:keepNext/>
      </w:pPr>
      <w:bookmarkStart w:id="38" w:name="file_start121"/>
      <w:bookmarkEnd w:id="38"/>
      <w:r w:rsidRPr="00162C65">
        <w:t>STATEMENT FOR JOURNAL</w:t>
      </w:r>
    </w:p>
    <w:p w14:paraId="1215DCC4" w14:textId="77777777" w:rsidR="005D3757" w:rsidRPr="00162C65" w:rsidRDefault="005D3757" w:rsidP="005D3757">
      <w:pPr>
        <w:tabs>
          <w:tab w:val="left" w:pos="270"/>
          <w:tab w:val="left" w:pos="630"/>
          <w:tab w:val="left" w:pos="900"/>
          <w:tab w:val="left" w:pos="1260"/>
          <w:tab w:val="left" w:pos="1620"/>
          <w:tab w:val="left" w:pos="1980"/>
          <w:tab w:val="left" w:pos="2340"/>
          <w:tab w:val="left" w:pos="2700"/>
        </w:tabs>
        <w:ind w:firstLine="0"/>
      </w:pPr>
      <w:r w:rsidRPr="00162C65">
        <w:tab/>
        <w:t>I was temporarily out of the Chamber on constituent business during the vote on H. 3438. If I had been present, I would have voted in favor of the Joint Resolution.</w:t>
      </w:r>
    </w:p>
    <w:p w14:paraId="7C4B1E8E" w14:textId="36A4C76F" w:rsidR="005D3757" w:rsidRDefault="005D3757" w:rsidP="005D3757">
      <w:pPr>
        <w:tabs>
          <w:tab w:val="left" w:pos="270"/>
          <w:tab w:val="left" w:pos="630"/>
          <w:tab w:val="left" w:pos="900"/>
          <w:tab w:val="left" w:pos="1260"/>
          <w:tab w:val="left" w:pos="1620"/>
          <w:tab w:val="left" w:pos="1980"/>
          <w:tab w:val="left" w:pos="2340"/>
          <w:tab w:val="left" w:pos="2700"/>
        </w:tabs>
        <w:ind w:firstLine="0"/>
      </w:pPr>
      <w:r w:rsidRPr="00162C65">
        <w:tab/>
        <w:t>Rep.</w:t>
      </w:r>
      <w:r w:rsidR="000A0F03">
        <w:t xml:space="preserve"> Heath</w:t>
      </w:r>
      <w:r w:rsidRPr="00162C65">
        <w:t xml:space="preserve"> Sessions</w:t>
      </w:r>
    </w:p>
    <w:p w14:paraId="152A266C" w14:textId="68E037D4" w:rsidR="005D3757" w:rsidRDefault="005D3757" w:rsidP="005D3757">
      <w:pPr>
        <w:tabs>
          <w:tab w:val="left" w:pos="270"/>
          <w:tab w:val="left" w:pos="630"/>
          <w:tab w:val="left" w:pos="900"/>
          <w:tab w:val="left" w:pos="1260"/>
          <w:tab w:val="left" w:pos="1620"/>
          <w:tab w:val="left" w:pos="1980"/>
          <w:tab w:val="left" w:pos="2340"/>
          <w:tab w:val="left" w:pos="2700"/>
        </w:tabs>
        <w:ind w:firstLine="0"/>
      </w:pPr>
    </w:p>
    <w:p w14:paraId="3CDBB652" w14:textId="77777777" w:rsidR="005D3757" w:rsidRDefault="005D3757" w:rsidP="005D3757">
      <w:pPr>
        <w:keepNext/>
        <w:jc w:val="center"/>
        <w:rPr>
          <w:b/>
        </w:rPr>
      </w:pPr>
      <w:r w:rsidRPr="005D3757">
        <w:rPr>
          <w:b/>
        </w:rPr>
        <w:t>H. 3002--ADOPTED AND SENT TO SENATE</w:t>
      </w:r>
    </w:p>
    <w:p w14:paraId="1BE11311" w14:textId="24A52BC0" w:rsidR="005D3757" w:rsidRDefault="005D3757" w:rsidP="005D3757">
      <w:r>
        <w:t xml:space="preserve">The following Concurrent Resolution was taken up:  </w:t>
      </w:r>
    </w:p>
    <w:p w14:paraId="10D22314" w14:textId="77777777" w:rsidR="005D3757" w:rsidRDefault="005D3757" w:rsidP="005D3757">
      <w:bookmarkStart w:id="39" w:name="include_clip_start_123"/>
      <w:bookmarkEnd w:id="39"/>
    </w:p>
    <w:p w14:paraId="5F00F872" w14:textId="77777777" w:rsidR="005D3757" w:rsidRDefault="005D3757" w:rsidP="005D3757">
      <w:pPr>
        <w:keepNext/>
      </w:pPr>
      <w:r>
        <w:t xml:space="preserve">H. 3002 -- Rep. Bamberg: A CONCURRENT RESOLUTION TO REQUEST THE DEPARTMENT OF TRANSPORTATION NAME THE PORTION OF GOVAN ROAD IN BAMBERG COUNTY FROM </w:t>
      </w:r>
      <w:r>
        <w:lastRenderedPageBreak/>
        <w:t>ITS INTERSECTION WITH VOORHEES ROAD TO ITS INTERSECTION WITH UNITED STATES HIGHWAY 321 "WILLIAM H. NIMMONS SR. ROAD" AND ERECT APPROPRIATE SIGNS OR MARKERS AT THIS LOCATION CONTAINING THESE WORDS.</w:t>
      </w:r>
    </w:p>
    <w:p w14:paraId="5BAD713D" w14:textId="77777777" w:rsidR="000A0F03" w:rsidRDefault="000A0F03" w:rsidP="005D3757">
      <w:pPr>
        <w:keepNext/>
      </w:pPr>
    </w:p>
    <w:p w14:paraId="6D56518F" w14:textId="43481FFB" w:rsidR="005D3757" w:rsidRDefault="005D3757" w:rsidP="005D3757">
      <w:bookmarkStart w:id="40" w:name="include_clip_end_123"/>
      <w:bookmarkEnd w:id="40"/>
      <w:r>
        <w:t>The Concurrent Resolution was adopted and sent to the Senate.</w:t>
      </w:r>
    </w:p>
    <w:p w14:paraId="2C00BBD4" w14:textId="77777777" w:rsidR="005D3757" w:rsidRDefault="005D3757" w:rsidP="005D3757"/>
    <w:p w14:paraId="35030189" w14:textId="7D454090" w:rsidR="005D3757" w:rsidRDefault="005D3757" w:rsidP="005D3757">
      <w:pPr>
        <w:keepNext/>
        <w:jc w:val="center"/>
        <w:rPr>
          <w:b/>
        </w:rPr>
      </w:pPr>
      <w:r w:rsidRPr="005D3757">
        <w:rPr>
          <w:b/>
        </w:rPr>
        <w:t>H. 3003--ADOPTED AND SENT TO SENATE</w:t>
      </w:r>
    </w:p>
    <w:p w14:paraId="50CF65BC" w14:textId="3F7ECC0B" w:rsidR="005D3757" w:rsidRDefault="005D3757" w:rsidP="005D3757">
      <w:r>
        <w:t xml:space="preserve">The following Concurrent Resolution was taken up:  </w:t>
      </w:r>
    </w:p>
    <w:p w14:paraId="69A19F38" w14:textId="77777777" w:rsidR="005D3757" w:rsidRDefault="005D3757" w:rsidP="005D3757">
      <w:bookmarkStart w:id="41" w:name="include_clip_start_126"/>
      <w:bookmarkEnd w:id="41"/>
    </w:p>
    <w:p w14:paraId="246E75D3" w14:textId="77777777" w:rsidR="005D3757" w:rsidRDefault="005D3757" w:rsidP="005D3757">
      <w:pPr>
        <w:keepNext/>
      </w:pPr>
      <w:r>
        <w:t>H. 3003 -- Reps. Collins and Beach: A CONCURRENT RESOLUTION TO REQUEST THE DEPARTMENT OF TRANSPORTATION NAME THE PORTION OF MAIN STREET IN THE TOWN OF EASLEY IN PICKENS COUNTY FROM WILBUR STREET TO NORTH PENDLETON STREET "OFFICER MATTHEW LOGAN HARE MEMORIAL AVENUE" AND ERECT APPROPRIATE SIGNS OR MARKERS ALONG THIS PORTION OF HIGHWAY CONTAINING THESE WORDS.</w:t>
      </w:r>
    </w:p>
    <w:p w14:paraId="108060D3" w14:textId="77777777" w:rsidR="000A0F03" w:rsidRDefault="000A0F03" w:rsidP="005D3757">
      <w:pPr>
        <w:keepNext/>
      </w:pPr>
    </w:p>
    <w:p w14:paraId="3E6195DA" w14:textId="3CAAEB08" w:rsidR="005D3757" w:rsidRDefault="005D3757" w:rsidP="005D3757">
      <w:bookmarkStart w:id="42" w:name="include_clip_end_126"/>
      <w:bookmarkEnd w:id="42"/>
      <w:r>
        <w:t>The Concurrent Resolution was adopted and sent to the Senate.</w:t>
      </w:r>
    </w:p>
    <w:p w14:paraId="2BE9DE18" w14:textId="77777777" w:rsidR="005D3757" w:rsidRDefault="005D3757" w:rsidP="005D3757"/>
    <w:p w14:paraId="232E9E6C" w14:textId="2BAE7191" w:rsidR="005D3757" w:rsidRDefault="005D3757" w:rsidP="005D3757">
      <w:pPr>
        <w:keepNext/>
        <w:jc w:val="center"/>
        <w:rPr>
          <w:b/>
        </w:rPr>
      </w:pPr>
      <w:r w:rsidRPr="005D3757">
        <w:rPr>
          <w:b/>
        </w:rPr>
        <w:t>H. 3004--ADOPTED AND SENT TO SENATE</w:t>
      </w:r>
    </w:p>
    <w:p w14:paraId="78494D75" w14:textId="2F2D6FE0" w:rsidR="005D3757" w:rsidRDefault="005D3757" w:rsidP="005D3757">
      <w:r>
        <w:t xml:space="preserve">The following Concurrent Resolution was taken up:  </w:t>
      </w:r>
    </w:p>
    <w:p w14:paraId="568F1CD9" w14:textId="77777777" w:rsidR="005D3757" w:rsidRDefault="005D3757" w:rsidP="005D3757">
      <w:bookmarkStart w:id="43" w:name="include_clip_start_129"/>
      <w:bookmarkEnd w:id="43"/>
    </w:p>
    <w:p w14:paraId="4DB4A8B5" w14:textId="77777777" w:rsidR="005D3757" w:rsidRDefault="005D3757" w:rsidP="005D3757">
      <w:pPr>
        <w:keepNext/>
      </w:pPr>
      <w:r>
        <w:t>H. 3004 -- Rep. Pope: 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6B675D9F" w14:textId="77777777" w:rsidR="000A0F03" w:rsidRDefault="000A0F03" w:rsidP="005D3757">
      <w:pPr>
        <w:keepNext/>
      </w:pPr>
    </w:p>
    <w:p w14:paraId="42E972E1" w14:textId="26B9184C" w:rsidR="005D3757" w:rsidRDefault="005D3757" w:rsidP="005D3757">
      <w:bookmarkStart w:id="44" w:name="include_clip_end_129"/>
      <w:bookmarkEnd w:id="44"/>
      <w:r>
        <w:t>The Concurrent Resolution was adopted and sent to the Senate.</w:t>
      </w:r>
    </w:p>
    <w:p w14:paraId="01035A18" w14:textId="77777777" w:rsidR="005D3757" w:rsidRDefault="005D3757" w:rsidP="005D3757"/>
    <w:p w14:paraId="4461AC99" w14:textId="6871CAF9" w:rsidR="005D3757" w:rsidRDefault="005D3757" w:rsidP="005D3757">
      <w:pPr>
        <w:keepNext/>
        <w:jc w:val="center"/>
        <w:rPr>
          <w:b/>
        </w:rPr>
      </w:pPr>
      <w:r w:rsidRPr="005D3757">
        <w:rPr>
          <w:b/>
        </w:rPr>
        <w:t>H. 3790--ADOPTED AND SENT TO SENATE</w:t>
      </w:r>
    </w:p>
    <w:p w14:paraId="297700BB" w14:textId="5563C2B3" w:rsidR="005D3757" w:rsidRDefault="005D3757" w:rsidP="005D3757">
      <w:r>
        <w:t xml:space="preserve">The following Concurrent Resolution was taken up:  </w:t>
      </w:r>
    </w:p>
    <w:p w14:paraId="65E31E0B" w14:textId="77777777" w:rsidR="005D3757" w:rsidRDefault="005D3757" w:rsidP="005D3757">
      <w:bookmarkStart w:id="45" w:name="include_clip_start_132"/>
      <w:bookmarkEnd w:id="45"/>
    </w:p>
    <w:p w14:paraId="090E63DB" w14:textId="77777777" w:rsidR="005D3757" w:rsidRDefault="005D3757" w:rsidP="005D3757">
      <w:pPr>
        <w:keepNext/>
      </w:pPr>
      <w:r>
        <w:t xml:space="preserve">H. 3790 -- Rep. Moss: A CONCURRENT RESOLUTION TO REQUEST THE DEPARTMENT OF TRANSPORTATION DESIGNATE THE PORTION OF WEST MAIN STREET (S-42-227) LOCATED IN THE TOWN OF PACOLET IN SPARTANBURG </w:t>
      </w:r>
      <w:r>
        <w:lastRenderedPageBreak/>
        <w:t>COUNTY AS "JAMES 'PEE WEE' LAMBERT JR. ROAD," TO ENSURE HIS CONTRIBUTIONS TO PACOLET ARE REMEMBERED AND CELEBRATED FOR GENERATIONS TO COME, AND ERECT APPROPRIATE MARKERS OR SIGNS CONTAINING THESE WORDS.</w:t>
      </w:r>
    </w:p>
    <w:p w14:paraId="73CCD776" w14:textId="77777777" w:rsidR="000A0F03" w:rsidRDefault="000A0F03" w:rsidP="005D3757">
      <w:pPr>
        <w:keepNext/>
      </w:pPr>
    </w:p>
    <w:p w14:paraId="4D75EFC2" w14:textId="0819894D" w:rsidR="005D3757" w:rsidRDefault="005D3757" w:rsidP="005D3757">
      <w:bookmarkStart w:id="46" w:name="include_clip_end_132"/>
      <w:bookmarkEnd w:id="46"/>
      <w:r>
        <w:t>The Concurrent Resolution was adopted and sent to the Senate.</w:t>
      </w:r>
    </w:p>
    <w:p w14:paraId="78CFCB96" w14:textId="77777777" w:rsidR="005D3757" w:rsidRDefault="005D3757" w:rsidP="005D3757"/>
    <w:p w14:paraId="70DF196E" w14:textId="39DF87A6" w:rsidR="005D3757" w:rsidRDefault="005D3757" w:rsidP="005D3757">
      <w:pPr>
        <w:keepNext/>
        <w:jc w:val="center"/>
        <w:rPr>
          <w:b/>
        </w:rPr>
      </w:pPr>
      <w:r w:rsidRPr="005D3757">
        <w:rPr>
          <w:b/>
        </w:rPr>
        <w:t>RECURRENCE TO THE MORNING HOUR</w:t>
      </w:r>
    </w:p>
    <w:p w14:paraId="3FF100BD" w14:textId="33B6E020" w:rsidR="005D3757" w:rsidRDefault="005D3757" w:rsidP="005D3757">
      <w:r>
        <w:t>Rep. FORREST moved that the House recur to the morning hour, which was agreed to.</w:t>
      </w:r>
    </w:p>
    <w:p w14:paraId="4C2101BB" w14:textId="77777777" w:rsidR="005D3757" w:rsidRDefault="005D3757" w:rsidP="005D3757"/>
    <w:p w14:paraId="6DA47F83" w14:textId="5ABCB5CE" w:rsidR="005D3757" w:rsidRDefault="005D3757" w:rsidP="005D3757">
      <w:pPr>
        <w:keepNext/>
        <w:jc w:val="center"/>
        <w:rPr>
          <w:b/>
        </w:rPr>
      </w:pPr>
      <w:r w:rsidRPr="005D3757">
        <w:rPr>
          <w:b/>
        </w:rPr>
        <w:t>HOUSE RESOLUTION</w:t>
      </w:r>
    </w:p>
    <w:p w14:paraId="14CA1500" w14:textId="27946CE7" w:rsidR="005D3757" w:rsidRDefault="005D3757" w:rsidP="005D3757">
      <w:pPr>
        <w:keepNext/>
      </w:pPr>
      <w:r>
        <w:t>The following was introduced:</w:t>
      </w:r>
    </w:p>
    <w:p w14:paraId="4B7C9E97" w14:textId="77777777" w:rsidR="005D3757" w:rsidRDefault="005D3757" w:rsidP="005D3757">
      <w:pPr>
        <w:keepNext/>
      </w:pPr>
      <w:bookmarkStart w:id="47" w:name="include_clip_start_137"/>
      <w:bookmarkEnd w:id="47"/>
    </w:p>
    <w:p w14:paraId="0FE3846B" w14:textId="77777777" w:rsidR="005D3757" w:rsidRDefault="005D3757" w:rsidP="005D3757">
      <w:r>
        <w:t>H. 3892 -- Reps. Lowe,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MEMBERS OF THE SOUTH FLORENCE HIGH SCHOOL FOOTBALL TEAM FOR A SPECTACULAR SEASON AND TO CONGRATULATE THEM ON TAKING HOME THE 2024 CLASS AAAA STATE CHAMPIONSHIP TITLE.</w:t>
      </w:r>
    </w:p>
    <w:p w14:paraId="4259CB05" w14:textId="2E7D16E1" w:rsidR="005D3757" w:rsidRDefault="005D3757" w:rsidP="005D3757">
      <w:bookmarkStart w:id="48" w:name="include_clip_end_137"/>
      <w:bookmarkEnd w:id="48"/>
    </w:p>
    <w:p w14:paraId="24F0EA5F" w14:textId="495BFB47" w:rsidR="005D3757" w:rsidRDefault="005D3757" w:rsidP="005D3757">
      <w:r>
        <w:t>The Resolution was adopted.</w:t>
      </w:r>
    </w:p>
    <w:p w14:paraId="378B9FF6" w14:textId="77777777" w:rsidR="005D3757" w:rsidRDefault="005D3757" w:rsidP="005D3757"/>
    <w:p w14:paraId="2EC9FB01" w14:textId="15AF30A2" w:rsidR="005D3757" w:rsidRDefault="005D3757" w:rsidP="005D3757">
      <w:pPr>
        <w:keepNext/>
        <w:jc w:val="center"/>
        <w:rPr>
          <w:b/>
        </w:rPr>
      </w:pPr>
      <w:r w:rsidRPr="005D3757">
        <w:rPr>
          <w:b/>
        </w:rPr>
        <w:lastRenderedPageBreak/>
        <w:t>CONCURRENT RESOLUTION</w:t>
      </w:r>
    </w:p>
    <w:p w14:paraId="20B254EC" w14:textId="7470B7F9" w:rsidR="005D3757" w:rsidRDefault="005D3757" w:rsidP="005D3757">
      <w:pPr>
        <w:keepNext/>
      </w:pPr>
      <w:r>
        <w:t>The following was introduced:</w:t>
      </w:r>
    </w:p>
    <w:p w14:paraId="2E1A08C8" w14:textId="77777777" w:rsidR="005D3757" w:rsidRDefault="005D3757" w:rsidP="005D3757">
      <w:pPr>
        <w:keepNext/>
      </w:pPr>
      <w:bookmarkStart w:id="49" w:name="include_clip_start_140"/>
      <w:bookmarkEnd w:id="49"/>
    </w:p>
    <w:p w14:paraId="036E06F9" w14:textId="77777777" w:rsidR="005D3757" w:rsidRDefault="005D3757" w:rsidP="005D3757">
      <w:pPr>
        <w:keepNext/>
      </w:pPr>
      <w:r>
        <w:t>H. 3893 -- Reps. Hiott, Bowers and Collins: 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214C7FB1" w14:textId="2F0E2DE3" w:rsidR="005D3757" w:rsidRDefault="005D3757" w:rsidP="005D3757">
      <w:bookmarkStart w:id="50" w:name="include_clip_end_140"/>
      <w:bookmarkEnd w:id="50"/>
      <w:r>
        <w:t>The Concurrent Resolution was ordered referred to the Committee on Invitations and Memorial Resolutions.</w:t>
      </w:r>
    </w:p>
    <w:p w14:paraId="6C4DDE6E" w14:textId="77777777" w:rsidR="005D3757" w:rsidRDefault="005D3757" w:rsidP="005D3757"/>
    <w:p w14:paraId="7874CE0A" w14:textId="181F7B1B" w:rsidR="005D3757" w:rsidRDefault="005D3757" w:rsidP="005D3757">
      <w:r>
        <w:t>Rep. TEEPLE moved that the House do now adjourn, which was agreed to.</w:t>
      </w:r>
    </w:p>
    <w:p w14:paraId="63916FB6" w14:textId="77777777" w:rsidR="005D3757" w:rsidRDefault="005D3757" w:rsidP="005D3757"/>
    <w:p w14:paraId="4C9B7A7E" w14:textId="03B709CC" w:rsidR="005D3757" w:rsidRDefault="005D3757" w:rsidP="005D3757">
      <w:pPr>
        <w:keepNext/>
        <w:jc w:val="center"/>
        <w:rPr>
          <w:b/>
        </w:rPr>
      </w:pPr>
      <w:r w:rsidRPr="005D3757">
        <w:rPr>
          <w:b/>
        </w:rPr>
        <w:t>RETURNED WITH CONCURRENCE</w:t>
      </w:r>
    </w:p>
    <w:p w14:paraId="26B70DB9" w14:textId="57962D53" w:rsidR="005D3757" w:rsidRDefault="005D3757" w:rsidP="005D3757">
      <w:r>
        <w:t>The Senate returned to the House with concurrence the following:</w:t>
      </w:r>
    </w:p>
    <w:p w14:paraId="24884B5C" w14:textId="77777777" w:rsidR="005D3757" w:rsidRDefault="005D3757" w:rsidP="005D3757">
      <w:bookmarkStart w:id="51" w:name="include_clip_start_145"/>
      <w:bookmarkEnd w:id="51"/>
    </w:p>
    <w:p w14:paraId="69C95301" w14:textId="77777777" w:rsidR="005D3757" w:rsidRDefault="005D3757" w:rsidP="005D3757">
      <w:r>
        <w:t xml:space="preserve">H. 3839 --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SOUTH CAROLINA'S 2025 DISTRICT TEACHERS OF THE YEAR UPON BEING SELECTED TO REPRESENT THEIR RESPECTIVE SCHOOL DISTRICTS, TO EXPRESS APPRECIATION FOR THEIR DEDICATED SERVICE </w:t>
      </w:r>
      <w:r>
        <w:lastRenderedPageBreak/>
        <w:t>TO CHILDREN, AND TO WISH THEM CONTINUED SUCCESS IN THE FUTURE.</w:t>
      </w:r>
    </w:p>
    <w:p w14:paraId="7DC4896D" w14:textId="77777777" w:rsidR="005D3757" w:rsidRDefault="005D3757" w:rsidP="005D3757">
      <w:bookmarkStart w:id="52" w:name="include_clip_end_145"/>
      <w:bookmarkStart w:id="53" w:name="include_clip_start_146"/>
      <w:bookmarkEnd w:id="52"/>
      <w:bookmarkEnd w:id="53"/>
    </w:p>
    <w:p w14:paraId="1A898AF7" w14:textId="77777777" w:rsidR="005D3757" w:rsidRDefault="005D3757" w:rsidP="005D3757">
      <w:r>
        <w:t>H. 3889 -- Reps. Hartz, Clyburn, Hixon, Oremus and Taylor: A CONCURRENT RESOLUTION TO CELEBRATE THE SOUTH AIKEN HIGH SCHOOL BOYS SWIM TEAM ON WINNING THE 2024 CLASS AAAA STATE CHAMPIONSHIP AND TO CONGRATULATE THE SWIMMERS AND THEIR COACHES ON A SUPERLATIVE SEASON.</w:t>
      </w:r>
    </w:p>
    <w:p w14:paraId="6D29871F" w14:textId="5EAC7ECE" w:rsidR="005D3757" w:rsidRDefault="005D3757" w:rsidP="005D3757">
      <w:bookmarkStart w:id="54" w:name="include_clip_end_146"/>
      <w:bookmarkEnd w:id="54"/>
    </w:p>
    <w:p w14:paraId="377D91C7" w14:textId="674E3E3B" w:rsidR="005D3757" w:rsidRDefault="005D3757" w:rsidP="005D3757">
      <w:pPr>
        <w:keepNext/>
        <w:pBdr>
          <w:top w:val="single" w:sz="4" w:space="1" w:color="auto"/>
          <w:left w:val="single" w:sz="4" w:space="4" w:color="auto"/>
          <w:right w:val="single" w:sz="4" w:space="4" w:color="auto"/>
          <w:between w:val="single" w:sz="4" w:space="1" w:color="auto"/>
          <w:bar w:val="single" w:sz="4" w:color="auto"/>
        </w:pBdr>
        <w:jc w:val="center"/>
        <w:rPr>
          <w:b/>
        </w:rPr>
      </w:pPr>
      <w:r w:rsidRPr="005D3757">
        <w:rPr>
          <w:b/>
        </w:rPr>
        <w:t>ADJOURNMENT</w:t>
      </w:r>
    </w:p>
    <w:p w14:paraId="4FC623D2" w14:textId="40E37BCD" w:rsidR="005D3757" w:rsidRDefault="005D3757" w:rsidP="005D3757">
      <w:pPr>
        <w:keepNext/>
        <w:pBdr>
          <w:left w:val="single" w:sz="4" w:space="4" w:color="auto"/>
          <w:right w:val="single" w:sz="4" w:space="4" w:color="auto"/>
          <w:between w:val="single" w:sz="4" w:space="1" w:color="auto"/>
          <w:bar w:val="single" w:sz="4" w:color="auto"/>
        </w:pBdr>
      </w:pPr>
      <w:r>
        <w:t>At 12:46 p.m. the House, in accordance with the motion of Rep. VAUGHAN, adjourned in memory of Dave Knapp, to meet at 11:45 a.m. tomorrow.</w:t>
      </w:r>
    </w:p>
    <w:p w14:paraId="23C9323D" w14:textId="77777777" w:rsidR="005D3757" w:rsidRDefault="005D3757" w:rsidP="005D3757">
      <w:pPr>
        <w:pBdr>
          <w:left w:val="single" w:sz="4" w:space="4" w:color="auto"/>
          <w:bottom w:val="single" w:sz="4" w:space="1" w:color="auto"/>
          <w:right w:val="single" w:sz="4" w:space="4" w:color="auto"/>
          <w:between w:val="single" w:sz="4" w:space="1" w:color="auto"/>
          <w:bar w:val="single" w:sz="4" w:color="auto"/>
        </w:pBdr>
        <w:jc w:val="center"/>
      </w:pPr>
      <w:r>
        <w:t>***</w:t>
      </w:r>
    </w:p>
    <w:p w14:paraId="3CC67905" w14:textId="77777777" w:rsidR="004A4312" w:rsidRDefault="004A4312" w:rsidP="004A4312">
      <w:pPr>
        <w:jc w:val="center"/>
      </w:pPr>
    </w:p>
    <w:p w14:paraId="025482C7" w14:textId="16EF1080" w:rsidR="004A4312" w:rsidRPr="004A4312" w:rsidRDefault="004A4312" w:rsidP="004A4312">
      <w:pPr>
        <w:tabs>
          <w:tab w:val="right" w:leader="dot" w:pos="2520"/>
        </w:tabs>
        <w:rPr>
          <w:sz w:val="20"/>
        </w:rPr>
      </w:pPr>
    </w:p>
    <w:sectPr w:rsidR="004A4312" w:rsidRPr="004A4312" w:rsidSect="00002A0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0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ABA3" w14:textId="77777777" w:rsidR="005D3757" w:rsidRDefault="005D3757">
      <w:r>
        <w:separator/>
      </w:r>
    </w:p>
  </w:endnote>
  <w:endnote w:type="continuationSeparator" w:id="0">
    <w:p w14:paraId="0F2AFBDD" w14:textId="77777777" w:rsidR="005D3757" w:rsidRDefault="005D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91873"/>
      <w:docPartObj>
        <w:docPartGallery w:val="Page Numbers (Bottom of Page)"/>
        <w:docPartUnique/>
      </w:docPartObj>
    </w:sdtPr>
    <w:sdtEndPr>
      <w:rPr>
        <w:noProof/>
      </w:rPr>
    </w:sdtEndPr>
    <w:sdtContent>
      <w:p w14:paraId="6F3C70AF" w14:textId="6CCF4A62" w:rsidR="00F020D1" w:rsidRDefault="00F020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13B4" w14:textId="77777777" w:rsidR="005D3757" w:rsidRDefault="005D375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5EA973" w14:textId="77777777" w:rsidR="005D3757" w:rsidRDefault="005D3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44F8" w14:textId="77777777" w:rsidR="005D3757" w:rsidRDefault="005D3757">
      <w:r>
        <w:separator/>
      </w:r>
    </w:p>
  </w:footnote>
  <w:footnote w:type="continuationSeparator" w:id="0">
    <w:p w14:paraId="26CCB1AC" w14:textId="77777777" w:rsidR="005D3757" w:rsidRDefault="005D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30EC" w14:textId="77777777" w:rsidR="00F020D1" w:rsidRDefault="00F020D1" w:rsidP="00F020D1">
    <w:pPr>
      <w:pStyle w:val="Cover3"/>
    </w:pPr>
    <w:r>
      <w:t>TUESDAY, FEBRUARY 4, 2025</w:t>
    </w:r>
  </w:p>
  <w:p w14:paraId="6383AFCA" w14:textId="77777777" w:rsidR="00F020D1" w:rsidRDefault="00F02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FBFC" w14:textId="2E45033E" w:rsidR="00F020D1" w:rsidRDefault="00F020D1" w:rsidP="00F020D1">
    <w:pPr>
      <w:pStyle w:val="Cover3"/>
    </w:pPr>
    <w:r>
      <w:t>Tuesday, February 4, 2025</w:t>
    </w:r>
  </w:p>
  <w:p w14:paraId="6094EF3A" w14:textId="3ED5FC9D" w:rsidR="00F020D1" w:rsidRDefault="00F020D1" w:rsidP="00F020D1">
    <w:pPr>
      <w:pStyle w:val="Cover3"/>
    </w:pPr>
    <w:r>
      <w:t>(Statewide Session)</w:t>
    </w:r>
  </w:p>
  <w:p w14:paraId="1C4067D8" w14:textId="59B9CF2D" w:rsidR="005D3757" w:rsidRDefault="005D375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691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57"/>
    <w:rsid w:val="00002A0A"/>
    <w:rsid w:val="0001340B"/>
    <w:rsid w:val="000A0F03"/>
    <w:rsid w:val="000B1D75"/>
    <w:rsid w:val="00247104"/>
    <w:rsid w:val="00375044"/>
    <w:rsid w:val="00402F0B"/>
    <w:rsid w:val="00442B59"/>
    <w:rsid w:val="004A4312"/>
    <w:rsid w:val="005D3757"/>
    <w:rsid w:val="006E152A"/>
    <w:rsid w:val="00873CF5"/>
    <w:rsid w:val="00C140CF"/>
    <w:rsid w:val="00C719B2"/>
    <w:rsid w:val="00D31B24"/>
    <w:rsid w:val="00D911B7"/>
    <w:rsid w:val="00DA239C"/>
    <w:rsid w:val="00DF7500"/>
    <w:rsid w:val="00EC29BE"/>
    <w:rsid w:val="00F0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486B9"/>
  <w15:chartTrackingRefBased/>
  <w15:docId w15:val="{C7D58FA0-107C-4588-BD7C-14CB8D71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D375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D3757"/>
    <w:rPr>
      <w:b/>
      <w:sz w:val="22"/>
    </w:rPr>
  </w:style>
  <w:style w:type="paragraph" w:customStyle="1" w:styleId="Cover1">
    <w:name w:val="Cover1"/>
    <w:basedOn w:val="Normal"/>
    <w:rsid w:val="005D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D3757"/>
    <w:pPr>
      <w:ind w:firstLine="0"/>
      <w:jc w:val="left"/>
    </w:pPr>
    <w:rPr>
      <w:sz w:val="20"/>
    </w:rPr>
  </w:style>
  <w:style w:type="paragraph" w:customStyle="1" w:styleId="Cover3">
    <w:name w:val="Cover3"/>
    <w:basedOn w:val="Normal"/>
    <w:rsid w:val="005D3757"/>
    <w:pPr>
      <w:ind w:firstLine="0"/>
      <w:jc w:val="center"/>
    </w:pPr>
    <w:rPr>
      <w:b/>
    </w:rPr>
  </w:style>
  <w:style w:type="paragraph" w:customStyle="1" w:styleId="Cover4">
    <w:name w:val="Cover4"/>
    <w:basedOn w:val="Cover1"/>
    <w:rsid w:val="005D3757"/>
    <w:pPr>
      <w:keepNext/>
    </w:pPr>
    <w:rPr>
      <w:b/>
      <w:sz w:val="20"/>
    </w:rPr>
  </w:style>
  <w:style w:type="character" w:customStyle="1" w:styleId="HeaderChar">
    <w:name w:val="Header Char"/>
    <w:basedOn w:val="DefaultParagraphFont"/>
    <w:link w:val="Header"/>
    <w:uiPriority w:val="99"/>
    <w:rsid w:val="00F020D1"/>
    <w:rPr>
      <w:sz w:val="22"/>
    </w:rPr>
  </w:style>
  <w:style w:type="character" w:customStyle="1" w:styleId="FooterChar">
    <w:name w:val="Footer Char"/>
    <w:basedOn w:val="DefaultParagraphFont"/>
    <w:link w:val="Footer"/>
    <w:uiPriority w:val="99"/>
    <w:rsid w:val="00F020D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5</TotalTime>
  <Pages>24</Pages>
  <Words>5046</Words>
  <Characters>30240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6</cp:revision>
  <cp:lastPrinted>2025-06-24T15:41:00Z</cp:lastPrinted>
  <dcterms:created xsi:type="dcterms:W3CDTF">2025-06-18T19:06:00Z</dcterms:created>
  <dcterms:modified xsi:type="dcterms:W3CDTF">2025-09-04T17:49:00Z</dcterms:modified>
</cp:coreProperties>
</file>