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806D0" w14:textId="77777777" w:rsidR="00B7201D" w:rsidRDefault="00B7201D" w:rsidP="00B7201D">
      <w:pPr>
        <w:ind w:firstLine="0"/>
        <w:rPr>
          <w:strike/>
        </w:rPr>
      </w:pPr>
    </w:p>
    <w:p w14:paraId="480A17D4" w14:textId="77777777" w:rsidR="00B7201D" w:rsidRDefault="00B7201D" w:rsidP="00B7201D">
      <w:pPr>
        <w:ind w:firstLine="0"/>
        <w:rPr>
          <w:strike/>
        </w:rPr>
      </w:pPr>
      <w:r>
        <w:rPr>
          <w:strike/>
        </w:rPr>
        <w:t>Indicates Matter Stricken</w:t>
      </w:r>
    </w:p>
    <w:p w14:paraId="4640F7AF" w14:textId="77777777" w:rsidR="00B7201D" w:rsidRDefault="00B7201D" w:rsidP="00B7201D">
      <w:pPr>
        <w:ind w:firstLine="0"/>
        <w:rPr>
          <w:u w:val="single"/>
        </w:rPr>
      </w:pPr>
      <w:r>
        <w:rPr>
          <w:u w:val="single"/>
        </w:rPr>
        <w:t>Indicates New Matter</w:t>
      </w:r>
    </w:p>
    <w:p w14:paraId="456ABBFB" w14:textId="77777777" w:rsidR="00375044" w:rsidRDefault="00375044"/>
    <w:p w14:paraId="43FF5329" w14:textId="77777777" w:rsidR="00B7201D" w:rsidRDefault="00B7201D">
      <w:r>
        <w:t>The House assembled at 11:45 a.m.</w:t>
      </w:r>
    </w:p>
    <w:p w14:paraId="71D80312" w14:textId="77777777" w:rsidR="00B7201D" w:rsidRDefault="00B7201D">
      <w:r>
        <w:t>Deliberations were opened with prayer by Rev. Charles E. Seastrunk Jr. as follows:</w:t>
      </w:r>
    </w:p>
    <w:p w14:paraId="3C4E2E41" w14:textId="06FACF71" w:rsidR="00B7201D" w:rsidRDefault="00B7201D"/>
    <w:p w14:paraId="137E10D2" w14:textId="785121D1" w:rsidR="00B7201D" w:rsidRPr="006D057C" w:rsidRDefault="00B7201D" w:rsidP="00B7201D">
      <w:pPr>
        <w:tabs>
          <w:tab w:val="left" w:pos="270"/>
        </w:tabs>
        <w:ind w:firstLine="0"/>
        <w:rPr>
          <w:szCs w:val="24"/>
        </w:rPr>
      </w:pPr>
      <w:bookmarkStart w:id="0" w:name="file_start2"/>
      <w:bookmarkEnd w:id="0"/>
      <w:r w:rsidRPr="006D057C">
        <w:rPr>
          <w:szCs w:val="38"/>
        </w:rPr>
        <w:tab/>
      </w:r>
      <w:r w:rsidRPr="006D057C">
        <w:rPr>
          <w:szCs w:val="24"/>
        </w:rPr>
        <w:t xml:space="preserve">Our thought for today is from Ephesians 6:10: “Finally </w:t>
      </w:r>
      <w:r w:rsidR="000210F8">
        <w:rPr>
          <w:szCs w:val="24"/>
        </w:rPr>
        <w:t>be strong in the Lord and in His mighty power.</w:t>
      </w:r>
      <w:r w:rsidRPr="006D057C">
        <w:rPr>
          <w:szCs w:val="24"/>
        </w:rPr>
        <w:t>”</w:t>
      </w:r>
    </w:p>
    <w:p w14:paraId="6F5A889D" w14:textId="261AA8C8" w:rsidR="00B7201D" w:rsidRDefault="00B7201D" w:rsidP="00B7201D">
      <w:pPr>
        <w:tabs>
          <w:tab w:val="left" w:pos="270"/>
        </w:tabs>
        <w:ind w:firstLine="0"/>
        <w:rPr>
          <w:szCs w:val="24"/>
        </w:rPr>
      </w:pPr>
      <w:r w:rsidRPr="006D057C">
        <w:rPr>
          <w:szCs w:val="24"/>
        </w:rPr>
        <w:tab/>
        <w:t>Let us pray. Dear God, we praise You for Your loving kindness that restores us, carries out ju</w:t>
      </w:r>
      <w:r w:rsidR="000210F8">
        <w:rPr>
          <w:szCs w:val="24"/>
        </w:rPr>
        <w:t>st</w:t>
      </w:r>
      <w:r w:rsidRPr="006D057C">
        <w:rPr>
          <w:szCs w:val="24"/>
        </w:rPr>
        <w:t>ice, and fills our lives with Your goodness and mercy. May we see the goodness of God each and every day. God of justice and mercy, we pray for peace in our time. May grace, mercy, and peace be with our World, Nation, President, State, Governor</w:t>
      </w:r>
      <w:r w:rsidR="000210F8">
        <w:rPr>
          <w:szCs w:val="24"/>
        </w:rPr>
        <w:t>,</w:t>
      </w:r>
      <w:r w:rsidRPr="006D057C">
        <w:rPr>
          <w:szCs w:val="24"/>
        </w:rPr>
        <w:t xml:space="preserve"> Speaker, Staff, and all who contribute to this great cause. Bless and protect our men and women who serve and defend our </w:t>
      </w:r>
      <w:r w:rsidR="007D5789">
        <w:rPr>
          <w:szCs w:val="24"/>
        </w:rPr>
        <w:t>c</w:t>
      </w:r>
      <w:r w:rsidRPr="006D057C">
        <w:rPr>
          <w:szCs w:val="24"/>
        </w:rPr>
        <w:t>ountry. Remember those with hidden wounds. Lord, in Your mercy, hear our prayers. Amen.</w:t>
      </w:r>
    </w:p>
    <w:p w14:paraId="0FB785B8" w14:textId="7F37D59C" w:rsidR="00B7201D" w:rsidRDefault="00B7201D" w:rsidP="00B7201D">
      <w:pPr>
        <w:tabs>
          <w:tab w:val="left" w:pos="270"/>
        </w:tabs>
        <w:ind w:firstLine="0"/>
        <w:rPr>
          <w:szCs w:val="24"/>
        </w:rPr>
      </w:pPr>
    </w:p>
    <w:p w14:paraId="66580714" w14:textId="77777777" w:rsidR="00B7201D" w:rsidRDefault="00B7201D" w:rsidP="00B7201D">
      <w:r>
        <w:t>Pursuant to Rule 6.3, the House of Representatives was led in the Pledge of Allegiance to the Flag of the United States of America by the SPEAKER.</w:t>
      </w:r>
    </w:p>
    <w:p w14:paraId="2DA1A521" w14:textId="77777777" w:rsidR="00B7201D" w:rsidRDefault="00B7201D" w:rsidP="00B7201D"/>
    <w:p w14:paraId="56E077F6" w14:textId="14C9D86E" w:rsidR="00B7201D" w:rsidRDefault="00B7201D" w:rsidP="00B7201D">
      <w:r>
        <w:t>After corrections to the Journal of the proceedings of yesterday, the SPEAKER ordered it confirmed.</w:t>
      </w:r>
    </w:p>
    <w:p w14:paraId="49C3B86D" w14:textId="77777777" w:rsidR="00B7201D" w:rsidRDefault="00B7201D" w:rsidP="00B7201D"/>
    <w:p w14:paraId="7C9F5510" w14:textId="078F320A" w:rsidR="00B7201D" w:rsidRDefault="00B7201D" w:rsidP="00B7201D">
      <w:pPr>
        <w:keepNext/>
        <w:jc w:val="center"/>
        <w:rPr>
          <w:b/>
        </w:rPr>
      </w:pPr>
      <w:r w:rsidRPr="00B7201D">
        <w:rPr>
          <w:b/>
        </w:rPr>
        <w:t>MOTION ADOPTED</w:t>
      </w:r>
    </w:p>
    <w:p w14:paraId="7FBC517F" w14:textId="34AA2D38" w:rsidR="00B7201D" w:rsidRDefault="00B7201D" w:rsidP="00B7201D">
      <w:r>
        <w:t>Rep. WOOTEN moved that when the House adjourns, it adjourn in memory of Phyllis J. Claypoole, which was agreed to.</w:t>
      </w:r>
    </w:p>
    <w:p w14:paraId="29207463" w14:textId="77777777" w:rsidR="00B7201D" w:rsidRDefault="00B7201D" w:rsidP="00B7201D"/>
    <w:p w14:paraId="57B30CCA" w14:textId="0AFE84AB" w:rsidR="00B7201D" w:rsidRDefault="00B7201D" w:rsidP="00B7201D">
      <w:pPr>
        <w:keepNext/>
        <w:jc w:val="center"/>
        <w:rPr>
          <w:b/>
        </w:rPr>
      </w:pPr>
      <w:r w:rsidRPr="00B7201D">
        <w:rPr>
          <w:b/>
        </w:rPr>
        <w:t>ROLL CALL</w:t>
      </w:r>
    </w:p>
    <w:p w14:paraId="1C74D7BB" w14:textId="77777777" w:rsidR="00B7201D" w:rsidRDefault="00B7201D" w:rsidP="00B7201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18AA3D75" w14:textId="77777777" w:rsidTr="00B7201D">
        <w:trPr>
          <w:jc w:val="right"/>
        </w:trPr>
        <w:tc>
          <w:tcPr>
            <w:tcW w:w="2179" w:type="dxa"/>
          </w:tcPr>
          <w:p w14:paraId="4B9875CC" w14:textId="5D65A242" w:rsidR="00B7201D" w:rsidRPr="00B7201D" w:rsidRDefault="00B7201D" w:rsidP="00B7201D">
            <w:pPr>
              <w:keepNext/>
              <w:ind w:firstLine="0"/>
            </w:pPr>
            <w:bookmarkStart w:id="1" w:name="vote_start8"/>
            <w:bookmarkEnd w:id="1"/>
            <w:r>
              <w:t>Alexander</w:t>
            </w:r>
          </w:p>
        </w:tc>
        <w:tc>
          <w:tcPr>
            <w:tcW w:w="2179" w:type="dxa"/>
          </w:tcPr>
          <w:p w14:paraId="32EBFB7C" w14:textId="20109166" w:rsidR="00B7201D" w:rsidRPr="00B7201D" w:rsidRDefault="00B7201D" w:rsidP="00B7201D">
            <w:pPr>
              <w:keepNext/>
              <w:ind w:firstLine="0"/>
            </w:pPr>
            <w:r>
              <w:t>Anderson</w:t>
            </w:r>
          </w:p>
        </w:tc>
        <w:tc>
          <w:tcPr>
            <w:tcW w:w="2180" w:type="dxa"/>
          </w:tcPr>
          <w:p w14:paraId="221B9EDD" w14:textId="36A6B3D5" w:rsidR="00B7201D" w:rsidRPr="00B7201D" w:rsidRDefault="00B7201D" w:rsidP="00B7201D">
            <w:pPr>
              <w:keepNext/>
              <w:ind w:firstLine="0"/>
            </w:pPr>
            <w:r>
              <w:t>Atkinson</w:t>
            </w:r>
          </w:p>
        </w:tc>
      </w:tr>
      <w:tr w:rsidR="00B7201D" w:rsidRPr="00B7201D" w14:paraId="595B39F1" w14:textId="77777777" w:rsidTr="00B7201D">
        <w:tblPrEx>
          <w:jc w:val="left"/>
        </w:tblPrEx>
        <w:tc>
          <w:tcPr>
            <w:tcW w:w="2179" w:type="dxa"/>
          </w:tcPr>
          <w:p w14:paraId="56047BAF" w14:textId="344DD64C" w:rsidR="00B7201D" w:rsidRPr="00B7201D" w:rsidRDefault="00B7201D" w:rsidP="00B7201D">
            <w:pPr>
              <w:ind w:firstLine="0"/>
            </w:pPr>
            <w:r>
              <w:t>Bailey</w:t>
            </w:r>
          </w:p>
        </w:tc>
        <w:tc>
          <w:tcPr>
            <w:tcW w:w="2179" w:type="dxa"/>
          </w:tcPr>
          <w:p w14:paraId="0509BBAC" w14:textId="2922F096" w:rsidR="00B7201D" w:rsidRPr="00B7201D" w:rsidRDefault="00B7201D" w:rsidP="00B7201D">
            <w:pPr>
              <w:ind w:firstLine="0"/>
            </w:pPr>
            <w:r>
              <w:t>Ballentine</w:t>
            </w:r>
          </w:p>
        </w:tc>
        <w:tc>
          <w:tcPr>
            <w:tcW w:w="2180" w:type="dxa"/>
          </w:tcPr>
          <w:p w14:paraId="617179D1" w14:textId="3C746F34" w:rsidR="00B7201D" w:rsidRPr="00B7201D" w:rsidRDefault="00B7201D" w:rsidP="00B7201D">
            <w:pPr>
              <w:ind w:firstLine="0"/>
            </w:pPr>
            <w:r>
              <w:t>Bamberg</w:t>
            </w:r>
          </w:p>
        </w:tc>
      </w:tr>
      <w:tr w:rsidR="00B7201D" w:rsidRPr="00B7201D" w14:paraId="4B8396B2" w14:textId="77777777" w:rsidTr="00B7201D">
        <w:tblPrEx>
          <w:jc w:val="left"/>
        </w:tblPrEx>
        <w:tc>
          <w:tcPr>
            <w:tcW w:w="2179" w:type="dxa"/>
          </w:tcPr>
          <w:p w14:paraId="1BCAA56D" w14:textId="59DAE705" w:rsidR="00B7201D" w:rsidRPr="00B7201D" w:rsidRDefault="00B7201D" w:rsidP="00B7201D">
            <w:pPr>
              <w:ind w:firstLine="0"/>
            </w:pPr>
            <w:r>
              <w:t>Bauer</w:t>
            </w:r>
          </w:p>
        </w:tc>
        <w:tc>
          <w:tcPr>
            <w:tcW w:w="2179" w:type="dxa"/>
          </w:tcPr>
          <w:p w14:paraId="4838F607" w14:textId="3DDD8F72" w:rsidR="00B7201D" w:rsidRPr="00B7201D" w:rsidRDefault="00B7201D" w:rsidP="00B7201D">
            <w:pPr>
              <w:ind w:firstLine="0"/>
            </w:pPr>
            <w:r>
              <w:t>Beach</w:t>
            </w:r>
          </w:p>
        </w:tc>
        <w:tc>
          <w:tcPr>
            <w:tcW w:w="2180" w:type="dxa"/>
          </w:tcPr>
          <w:p w14:paraId="4C43438F" w14:textId="77D4E014" w:rsidR="00B7201D" w:rsidRPr="00B7201D" w:rsidRDefault="00B7201D" w:rsidP="00B7201D">
            <w:pPr>
              <w:ind w:firstLine="0"/>
            </w:pPr>
            <w:r>
              <w:t>Bernstein</w:t>
            </w:r>
          </w:p>
        </w:tc>
      </w:tr>
      <w:tr w:rsidR="00B7201D" w:rsidRPr="00B7201D" w14:paraId="1E115BC3" w14:textId="77777777" w:rsidTr="00B7201D">
        <w:tblPrEx>
          <w:jc w:val="left"/>
        </w:tblPrEx>
        <w:tc>
          <w:tcPr>
            <w:tcW w:w="2179" w:type="dxa"/>
          </w:tcPr>
          <w:p w14:paraId="12390B06" w14:textId="3CA54D09" w:rsidR="00B7201D" w:rsidRPr="00B7201D" w:rsidRDefault="00B7201D" w:rsidP="00B7201D">
            <w:pPr>
              <w:ind w:firstLine="0"/>
            </w:pPr>
            <w:r>
              <w:t>Bowers</w:t>
            </w:r>
          </w:p>
        </w:tc>
        <w:tc>
          <w:tcPr>
            <w:tcW w:w="2179" w:type="dxa"/>
          </w:tcPr>
          <w:p w14:paraId="3168AF49" w14:textId="2C893028" w:rsidR="00B7201D" w:rsidRPr="00B7201D" w:rsidRDefault="00B7201D" w:rsidP="00B7201D">
            <w:pPr>
              <w:ind w:firstLine="0"/>
            </w:pPr>
            <w:r>
              <w:t>Bradley</w:t>
            </w:r>
          </w:p>
        </w:tc>
        <w:tc>
          <w:tcPr>
            <w:tcW w:w="2180" w:type="dxa"/>
          </w:tcPr>
          <w:p w14:paraId="18194FA6" w14:textId="260938DD" w:rsidR="00B7201D" w:rsidRPr="00B7201D" w:rsidRDefault="00B7201D" w:rsidP="00B7201D">
            <w:pPr>
              <w:ind w:firstLine="0"/>
            </w:pPr>
            <w:r>
              <w:t>Brewer</w:t>
            </w:r>
          </w:p>
        </w:tc>
      </w:tr>
      <w:tr w:rsidR="00B7201D" w:rsidRPr="00B7201D" w14:paraId="5CD51F4C" w14:textId="77777777" w:rsidTr="00B7201D">
        <w:tblPrEx>
          <w:jc w:val="left"/>
        </w:tblPrEx>
        <w:tc>
          <w:tcPr>
            <w:tcW w:w="2179" w:type="dxa"/>
          </w:tcPr>
          <w:p w14:paraId="1AFA141F" w14:textId="4AD730F4" w:rsidR="00B7201D" w:rsidRPr="00B7201D" w:rsidRDefault="00B7201D" w:rsidP="00B7201D">
            <w:pPr>
              <w:ind w:firstLine="0"/>
            </w:pPr>
            <w:r>
              <w:t>Brittain</w:t>
            </w:r>
          </w:p>
        </w:tc>
        <w:tc>
          <w:tcPr>
            <w:tcW w:w="2179" w:type="dxa"/>
          </w:tcPr>
          <w:p w14:paraId="06E2994B" w14:textId="3C7DE319" w:rsidR="00B7201D" w:rsidRPr="00B7201D" w:rsidRDefault="00B7201D" w:rsidP="00B7201D">
            <w:pPr>
              <w:ind w:firstLine="0"/>
            </w:pPr>
            <w:r>
              <w:t>Burns</w:t>
            </w:r>
          </w:p>
        </w:tc>
        <w:tc>
          <w:tcPr>
            <w:tcW w:w="2180" w:type="dxa"/>
          </w:tcPr>
          <w:p w14:paraId="3E1F9648" w14:textId="447E037C" w:rsidR="00B7201D" w:rsidRPr="00B7201D" w:rsidRDefault="00B7201D" w:rsidP="00B7201D">
            <w:pPr>
              <w:ind w:firstLine="0"/>
            </w:pPr>
            <w:r>
              <w:t>Bustos</w:t>
            </w:r>
          </w:p>
        </w:tc>
      </w:tr>
      <w:tr w:rsidR="00B7201D" w:rsidRPr="00B7201D" w14:paraId="63C73F77" w14:textId="77777777" w:rsidTr="00B7201D">
        <w:tblPrEx>
          <w:jc w:val="left"/>
        </w:tblPrEx>
        <w:tc>
          <w:tcPr>
            <w:tcW w:w="2179" w:type="dxa"/>
          </w:tcPr>
          <w:p w14:paraId="771E89F6" w14:textId="315877E0" w:rsidR="00B7201D" w:rsidRPr="00B7201D" w:rsidRDefault="00B7201D" w:rsidP="00B7201D">
            <w:pPr>
              <w:ind w:firstLine="0"/>
            </w:pPr>
            <w:r>
              <w:t>Calhoon</w:t>
            </w:r>
          </w:p>
        </w:tc>
        <w:tc>
          <w:tcPr>
            <w:tcW w:w="2179" w:type="dxa"/>
          </w:tcPr>
          <w:p w14:paraId="699F9D06" w14:textId="29FB9F53" w:rsidR="00B7201D" w:rsidRPr="00B7201D" w:rsidRDefault="00B7201D" w:rsidP="00B7201D">
            <w:pPr>
              <w:ind w:firstLine="0"/>
            </w:pPr>
            <w:r>
              <w:t>Caskey</w:t>
            </w:r>
          </w:p>
        </w:tc>
        <w:tc>
          <w:tcPr>
            <w:tcW w:w="2180" w:type="dxa"/>
          </w:tcPr>
          <w:p w14:paraId="2B57D65C" w14:textId="351BE98D" w:rsidR="00B7201D" w:rsidRPr="00B7201D" w:rsidRDefault="00B7201D" w:rsidP="00B7201D">
            <w:pPr>
              <w:ind w:firstLine="0"/>
            </w:pPr>
            <w:r>
              <w:t>Chapman</w:t>
            </w:r>
          </w:p>
        </w:tc>
      </w:tr>
      <w:tr w:rsidR="00B7201D" w:rsidRPr="00B7201D" w14:paraId="32C6FFCC" w14:textId="77777777" w:rsidTr="00B7201D">
        <w:tblPrEx>
          <w:jc w:val="left"/>
        </w:tblPrEx>
        <w:tc>
          <w:tcPr>
            <w:tcW w:w="2179" w:type="dxa"/>
          </w:tcPr>
          <w:p w14:paraId="6DDAB356" w14:textId="0ADB9B1F" w:rsidR="00B7201D" w:rsidRPr="00B7201D" w:rsidRDefault="00B7201D" w:rsidP="00B7201D">
            <w:pPr>
              <w:ind w:firstLine="0"/>
            </w:pPr>
            <w:r>
              <w:t>Clyburn</w:t>
            </w:r>
          </w:p>
        </w:tc>
        <w:tc>
          <w:tcPr>
            <w:tcW w:w="2179" w:type="dxa"/>
          </w:tcPr>
          <w:p w14:paraId="7A1ED4C9" w14:textId="25DAA006" w:rsidR="00B7201D" w:rsidRPr="00B7201D" w:rsidRDefault="00B7201D" w:rsidP="00B7201D">
            <w:pPr>
              <w:ind w:firstLine="0"/>
            </w:pPr>
            <w:r>
              <w:t>Cobb-Hunter</w:t>
            </w:r>
          </w:p>
        </w:tc>
        <w:tc>
          <w:tcPr>
            <w:tcW w:w="2180" w:type="dxa"/>
          </w:tcPr>
          <w:p w14:paraId="0BD62E9D" w14:textId="4F39BCA7" w:rsidR="00B7201D" w:rsidRPr="00B7201D" w:rsidRDefault="00B7201D" w:rsidP="00B7201D">
            <w:pPr>
              <w:ind w:firstLine="0"/>
            </w:pPr>
            <w:r>
              <w:t>Collins</w:t>
            </w:r>
          </w:p>
        </w:tc>
      </w:tr>
      <w:tr w:rsidR="00B7201D" w:rsidRPr="00B7201D" w14:paraId="018EFDED" w14:textId="77777777" w:rsidTr="00B7201D">
        <w:tblPrEx>
          <w:jc w:val="left"/>
        </w:tblPrEx>
        <w:tc>
          <w:tcPr>
            <w:tcW w:w="2179" w:type="dxa"/>
          </w:tcPr>
          <w:p w14:paraId="175008E2" w14:textId="75072E87" w:rsidR="00B7201D" w:rsidRPr="00B7201D" w:rsidRDefault="00B7201D" w:rsidP="00B7201D">
            <w:pPr>
              <w:ind w:firstLine="0"/>
            </w:pPr>
            <w:r>
              <w:t>B. J. Cox</w:t>
            </w:r>
          </w:p>
        </w:tc>
        <w:tc>
          <w:tcPr>
            <w:tcW w:w="2179" w:type="dxa"/>
          </w:tcPr>
          <w:p w14:paraId="74717C6C" w14:textId="2F90E568" w:rsidR="00B7201D" w:rsidRPr="00B7201D" w:rsidRDefault="00B7201D" w:rsidP="00B7201D">
            <w:pPr>
              <w:ind w:firstLine="0"/>
            </w:pPr>
            <w:r>
              <w:t>B. L. Cox</w:t>
            </w:r>
          </w:p>
        </w:tc>
        <w:tc>
          <w:tcPr>
            <w:tcW w:w="2180" w:type="dxa"/>
          </w:tcPr>
          <w:p w14:paraId="40BF2F86" w14:textId="64BDA411" w:rsidR="00B7201D" w:rsidRPr="00B7201D" w:rsidRDefault="00B7201D" w:rsidP="00B7201D">
            <w:pPr>
              <w:ind w:firstLine="0"/>
            </w:pPr>
            <w:r>
              <w:t>Crawford</w:t>
            </w:r>
          </w:p>
        </w:tc>
      </w:tr>
      <w:tr w:rsidR="00B7201D" w:rsidRPr="00B7201D" w14:paraId="1E6079C9" w14:textId="77777777" w:rsidTr="00B7201D">
        <w:tblPrEx>
          <w:jc w:val="left"/>
        </w:tblPrEx>
        <w:tc>
          <w:tcPr>
            <w:tcW w:w="2179" w:type="dxa"/>
          </w:tcPr>
          <w:p w14:paraId="65B02332" w14:textId="5A4BFF7C" w:rsidR="00B7201D" w:rsidRPr="00B7201D" w:rsidRDefault="00B7201D" w:rsidP="00B7201D">
            <w:pPr>
              <w:ind w:firstLine="0"/>
            </w:pPr>
            <w:r>
              <w:lastRenderedPageBreak/>
              <w:t>Cromer</w:t>
            </w:r>
          </w:p>
        </w:tc>
        <w:tc>
          <w:tcPr>
            <w:tcW w:w="2179" w:type="dxa"/>
          </w:tcPr>
          <w:p w14:paraId="3143148D" w14:textId="309513AF" w:rsidR="00B7201D" w:rsidRPr="00B7201D" w:rsidRDefault="00B7201D" w:rsidP="00B7201D">
            <w:pPr>
              <w:ind w:firstLine="0"/>
            </w:pPr>
            <w:r>
              <w:t>Davis</w:t>
            </w:r>
          </w:p>
        </w:tc>
        <w:tc>
          <w:tcPr>
            <w:tcW w:w="2180" w:type="dxa"/>
          </w:tcPr>
          <w:p w14:paraId="75782CED" w14:textId="62210008" w:rsidR="00B7201D" w:rsidRPr="00B7201D" w:rsidRDefault="00B7201D" w:rsidP="00B7201D">
            <w:pPr>
              <w:ind w:firstLine="0"/>
            </w:pPr>
            <w:r>
              <w:t>Dillard</w:t>
            </w:r>
          </w:p>
        </w:tc>
      </w:tr>
      <w:tr w:rsidR="00B7201D" w:rsidRPr="00B7201D" w14:paraId="68389733" w14:textId="77777777" w:rsidTr="00B7201D">
        <w:tblPrEx>
          <w:jc w:val="left"/>
        </w:tblPrEx>
        <w:tc>
          <w:tcPr>
            <w:tcW w:w="2179" w:type="dxa"/>
          </w:tcPr>
          <w:p w14:paraId="762CC6E5" w14:textId="270B1C7B" w:rsidR="00B7201D" w:rsidRPr="00B7201D" w:rsidRDefault="00B7201D" w:rsidP="00B7201D">
            <w:pPr>
              <w:ind w:firstLine="0"/>
            </w:pPr>
            <w:r>
              <w:t>Duncan</w:t>
            </w:r>
          </w:p>
        </w:tc>
        <w:tc>
          <w:tcPr>
            <w:tcW w:w="2179" w:type="dxa"/>
          </w:tcPr>
          <w:p w14:paraId="2ED725D8" w14:textId="705071E6" w:rsidR="00B7201D" w:rsidRPr="00B7201D" w:rsidRDefault="00B7201D" w:rsidP="00B7201D">
            <w:pPr>
              <w:ind w:firstLine="0"/>
            </w:pPr>
            <w:r>
              <w:t>Edgerton</w:t>
            </w:r>
          </w:p>
        </w:tc>
        <w:tc>
          <w:tcPr>
            <w:tcW w:w="2180" w:type="dxa"/>
          </w:tcPr>
          <w:p w14:paraId="0ED3A39E" w14:textId="592E6EE0" w:rsidR="00B7201D" w:rsidRPr="00B7201D" w:rsidRDefault="00B7201D" w:rsidP="00B7201D">
            <w:pPr>
              <w:ind w:firstLine="0"/>
            </w:pPr>
            <w:r>
              <w:t>Erickson</w:t>
            </w:r>
          </w:p>
        </w:tc>
      </w:tr>
      <w:tr w:rsidR="00B7201D" w:rsidRPr="00B7201D" w14:paraId="2BFBDA41" w14:textId="77777777" w:rsidTr="00B7201D">
        <w:tblPrEx>
          <w:jc w:val="left"/>
        </w:tblPrEx>
        <w:tc>
          <w:tcPr>
            <w:tcW w:w="2179" w:type="dxa"/>
          </w:tcPr>
          <w:p w14:paraId="5E0D5F36" w14:textId="65607DFC" w:rsidR="00B7201D" w:rsidRPr="00B7201D" w:rsidRDefault="00B7201D" w:rsidP="00B7201D">
            <w:pPr>
              <w:ind w:firstLine="0"/>
            </w:pPr>
            <w:r>
              <w:t>Forrest</w:t>
            </w:r>
          </w:p>
        </w:tc>
        <w:tc>
          <w:tcPr>
            <w:tcW w:w="2179" w:type="dxa"/>
          </w:tcPr>
          <w:p w14:paraId="420A72BC" w14:textId="41CE1AFE" w:rsidR="00B7201D" w:rsidRPr="00B7201D" w:rsidRDefault="00B7201D" w:rsidP="00B7201D">
            <w:pPr>
              <w:ind w:firstLine="0"/>
            </w:pPr>
            <w:r>
              <w:t>Frank</w:t>
            </w:r>
          </w:p>
        </w:tc>
        <w:tc>
          <w:tcPr>
            <w:tcW w:w="2180" w:type="dxa"/>
          </w:tcPr>
          <w:p w14:paraId="25E06127" w14:textId="1AEE5213" w:rsidR="00B7201D" w:rsidRPr="00B7201D" w:rsidRDefault="00B7201D" w:rsidP="00B7201D">
            <w:pPr>
              <w:ind w:firstLine="0"/>
            </w:pPr>
            <w:r>
              <w:t>Gagnon</w:t>
            </w:r>
          </w:p>
        </w:tc>
      </w:tr>
      <w:tr w:rsidR="00B7201D" w:rsidRPr="00B7201D" w14:paraId="4B63341E" w14:textId="77777777" w:rsidTr="00B7201D">
        <w:tblPrEx>
          <w:jc w:val="left"/>
        </w:tblPrEx>
        <w:tc>
          <w:tcPr>
            <w:tcW w:w="2179" w:type="dxa"/>
          </w:tcPr>
          <w:p w14:paraId="77F0B538" w14:textId="43CF6789" w:rsidR="00B7201D" w:rsidRPr="00B7201D" w:rsidRDefault="00B7201D" w:rsidP="00B7201D">
            <w:pPr>
              <w:ind w:firstLine="0"/>
            </w:pPr>
            <w:r>
              <w:t>Garvin</w:t>
            </w:r>
          </w:p>
        </w:tc>
        <w:tc>
          <w:tcPr>
            <w:tcW w:w="2179" w:type="dxa"/>
          </w:tcPr>
          <w:p w14:paraId="68651BBA" w14:textId="06C3DB4C" w:rsidR="00B7201D" w:rsidRPr="00B7201D" w:rsidRDefault="00B7201D" w:rsidP="00B7201D">
            <w:pPr>
              <w:ind w:firstLine="0"/>
            </w:pPr>
            <w:r>
              <w:t>Gatch</w:t>
            </w:r>
          </w:p>
        </w:tc>
        <w:tc>
          <w:tcPr>
            <w:tcW w:w="2180" w:type="dxa"/>
          </w:tcPr>
          <w:p w14:paraId="09E5AE7A" w14:textId="22C0B4FF" w:rsidR="00B7201D" w:rsidRPr="00B7201D" w:rsidRDefault="00B7201D" w:rsidP="00B7201D">
            <w:pPr>
              <w:ind w:firstLine="0"/>
            </w:pPr>
            <w:r>
              <w:t>Gibson</w:t>
            </w:r>
          </w:p>
        </w:tc>
      </w:tr>
      <w:tr w:rsidR="00B7201D" w:rsidRPr="00B7201D" w14:paraId="22531EB0" w14:textId="77777777" w:rsidTr="00B7201D">
        <w:tblPrEx>
          <w:jc w:val="left"/>
        </w:tblPrEx>
        <w:tc>
          <w:tcPr>
            <w:tcW w:w="2179" w:type="dxa"/>
          </w:tcPr>
          <w:p w14:paraId="37D34CC6" w14:textId="55EC71ED" w:rsidR="00B7201D" w:rsidRPr="00B7201D" w:rsidRDefault="00B7201D" w:rsidP="00B7201D">
            <w:pPr>
              <w:ind w:firstLine="0"/>
            </w:pPr>
            <w:r>
              <w:t>Gilliam</w:t>
            </w:r>
          </w:p>
        </w:tc>
        <w:tc>
          <w:tcPr>
            <w:tcW w:w="2179" w:type="dxa"/>
          </w:tcPr>
          <w:p w14:paraId="403514A8" w14:textId="6ADB8263" w:rsidR="00B7201D" w:rsidRPr="00B7201D" w:rsidRDefault="00B7201D" w:rsidP="00B7201D">
            <w:pPr>
              <w:ind w:firstLine="0"/>
            </w:pPr>
            <w:r>
              <w:t>Gilliard</w:t>
            </w:r>
          </w:p>
        </w:tc>
        <w:tc>
          <w:tcPr>
            <w:tcW w:w="2180" w:type="dxa"/>
          </w:tcPr>
          <w:p w14:paraId="4F664ADF" w14:textId="02260262" w:rsidR="00B7201D" w:rsidRPr="00B7201D" w:rsidRDefault="00B7201D" w:rsidP="00B7201D">
            <w:pPr>
              <w:ind w:firstLine="0"/>
            </w:pPr>
            <w:r>
              <w:t>Gilreath</w:t>
            </w:r>
          </w:p>
        </w:tc>
      </w:tr>
      <w:tr w:rsidR="00B7201D" w:rsidRPr="00B7201D" w14:paraId="009D0988" w14:textId="77777777" w:rsidTr="00B7201D">
        <w:tblPrEx>
          <w:jc w:val="left"/>
        </w:tblPrEx>
        <w:tc>
          <w:tcPr>
            <w:tcW w:w="2179" w:type="dxa"/>
          </w:tcPr>
          <w:p w14:paraId="69CCF8F6" w14:textId="07362B2B" w:rsidR="00B7201D" w:rsidRPr="00B7201D" w:rsidRDefault="00B7201D" w:rsidP="00B7201D">
            <w:pPr>
              <w:ind w:firstLine="0"/>
            </w:pPr>
            <w:r>
              <w:t>Govan</w:t>
            </w:r>
          </w:p>
        </w:tc>
        <w:tc>
          <w:tcPr>
            <w:tcW w:w="2179" w:type="dxa"/>
          </w:tcPr>
          <w:p w14:paraId="7777E9F4" w14:textId="4422C1A0" w:rsidR="00B7201D" w:rsidRPr="00B7201D" w:rsidRDefault="00B7201D" w:rsidP="00B7201D">
            <w:pPr>
              <w:ind w:firstLine="0"/>
            </w:pPr>
            <w:r>
              <w:t>Grant</w:t>
            </w:r>
          </w:p>
        </w:tc>
        <w:tc>
          <w:tcPr>
            <w:tcW w:w="2180" w:type="dxa"/>
          </w:tcPr>
          <w:p w14:paraId="4E5727C2" w14:textId="046B0005" w:rsidR="00B7201D" w:rsidRPr="00B7201D" w:rsidRDefault="00B7201D" w:rsidP="00B7201D">
            <w:pPr>
              <w:ind w:firstLine="0"/>
            </w:pPr>
            <w:r>
              <w:t>Guest</w:t>
            </w:r>
          </w:p>
        </w:tc>
      </w:tr>
      <w:tr w:rsidR="00B7201D" w:rsidRPr="00B7201D" w14:paraId="3DB45F15" w14:textId="77777777" w:rsidTr="00B7201D">
        <w:tblPrEx>
          <w:jc w:val="left"/>
        </w:tblPrEx>
        <w:tc>
          <w:tcPr>
            <w:tcW w:w="2179" w:type="dxa"/>
          </w:tcPr>
          <w:p w14:paraId="238367E5" w14:textId="17EC6F66" w:rsidR="00B7201D" w:rsidRPr="00B7201D" w:rsidRDefault="00B7201D" w:rsidP="00B7201D">
            <w:pPr>
              <w:ind w:firstLine="0"/>
            </w:pPr>
            <w:r>
              <w:t>Guffey</w:t>
            </w:r>
          </w:p>
        </w:tc>
        <w:tc>
          <w:tcPr>
            <w:tcW w:w="2179" w:type="dxa"/>
          </w:tcPr>
          <w:p w14:paraId="03358C98" w14:textId="647A5CA4" w:rsidR="00B7201D" w:rsidRPr="00B7201D" w:rsidRDefault="00B7201D" w:rsidP="00B7201D">
            <w:pPr>
              <w:ind w:firstLine="0"/>
            </w:pPr>
            <w:r>
              <w:t>Haddon</w:t>
            </w:r>
          </w:p>
        </w:tc>
        <w:tc>
          <w:tcPr>
            <w:tcW w:w="2180" w:type="dxa"/>
          </w:tcPr>
          <w:p w14:paraId="385F5E60" w14:textId="4540EF72" w:rsidR="00B7201D" w:rsidRPr="00B7201D" w:rsidRDefault="00B7201D" w:rsidP="00B7201D">
            <w:pPr>
              <w:ind w:firstLine="0"/>
            </w:pPr>
            <w:r>
              <w:t>Hager</w:t>
            </w:r>
          </w:p>
        </w:tc>
      </w:tr>
      <w:tr w:rsidR="00B7201D" w:rsidRPr="00B7201D" w14:paraId="6015BFDA" w14:textId="77777777" w:rsidTr="00B7201D">
        <w:tblPrEx>
          <w:jc w:val="left"/>
        </w:tblPrEx>
        <w:tc>
          <w:tcPr>
            <w:tcW w:w="2179" w:type="dxa"/>
          </w:tcPr>
          <w:p w14:paraId="4BB08564" w14:textId="672EC985" w:rsidR="00B7201D" w:rsidRPr="00B7201D" w:rsidRDefault="00B7201D" w:rsidP="00B7201D">
            <w:pPr>
              <w:ind w:firstLine="0"/>
            </w:pPr>
            <w:r>
              <w:t>Hardee</w:t>
            </w:r>
          </w:p>
        </w:tc>
        <w:tc>
          <w:tcPr>
            <w:tcW w:w="2179" w:type="dxa"/>
          </w:tcPr>
          <w:p w14:paraId="4DFA2239" w14:textId="08F5DCBF" w:rsidR="00B7201D" w:rsidRPr="00B7201D" w:rsidRDefault="00B7201D" w:rsidP="00B7201D">
            <w:pPr>
              <w:ind w:firstLine="0"/>
            </w:pPr>
            <w:r>
              <w:t>Harris</w:t>
            </w:r>
          </w:p>
        </w:tc>
        <w:tc>
          <w:tcPr>
            <w:tcW w:w="2180" w:type="dxa"/>
          </w:tcPr>
          <w:p w14:paraId="0FFFB6D5" w14:textId="5B222E4D" w:rsidR="00B7201D" w:rsidRPr="00B7201D" w:rsidRDefault="00B7201D" w:rsidP="00B7201D">
            <w:pPr>
              <w:ind w:firstLine="0"/>
            </w:pPr>
            <w:r>
              <w:t>Hart</w:t>
            </w:r>
          </w:p>
        </w:tc>
      </w:tr>
      <w:tr w:rsidR="00B7201D" w:rsidRPr="00B7201D" w14:paraId="6B114140" w14:textId="77777777" w:rsidTr="00B7201D">
        <w:tblPrEx>
          <w:jc w:val="left"/>
        </w:tblPrEx>
        <w:tc>
          <w:tcPr>
            <w:tcW w:w="2179" w:type="dxa"/>
          </w:tcPr>
          <w:p w14:paraId="3D6DEA0F" w14:textId="4957328A" w:rsidR="00B7201D" w:rsidRPr="00B7201D" w:rsidRDefault="00B7201D" w:rsidP="00B7201D">
            <w:pPr>
              <w:ind w:firstLine="0"/>
            </w:pPr>
            <w:r>
              <w:t>Hartnett</w:t>
            </w:r>
          </w:p>
        </w:tc>
        <w:tc>
          <w:tcPr>
            <w:tcW w:w="2179" w:type="dxa"/>
          </w:tcPr>
          <w:p w14:paraId="3CB90F73" w14:textId="313AA78F" w:rsidR="00B7201D" w:rsidRPr="00B7201D" w:rsidRDefault="00B7201D" w:rsidP="00B7201D">
            <w:pPr>
              <w:ind w:firstLine="0"/>
            </w:pPr>
            <w:r>
              <w:t>Hartz</w:t>
            </w:r>
          </w:p>
        </w:tc>
        <w:tc>
          <w:tcPr>
            <w:tcW w:w="2180" w:type="dxa"/>
          </w:tcPr>
          <w:p w14:paraId="22928BFE" w14:textId="323AE11B" w:rsidR="00B7201D" w:rsidRPr="00B7201D" w:rsidRDefault="00B7201D" w:rsidP="00B7201D">
            <w:pPr>
              <w:ind w:firstLine="0"/>
            </w:pPr>
            <w:r>
              <w:t>Hayes</w:t>
            </w:r>
          </w:p>
        </w:tc>
      </w:tr>
      <w:tr w:rsidR="00B7201D" w:rsidRPr="00B7201D" w14:paraId="0B430DDA" w14:textId="77777777" w:rsidTr="00B7201D">
        <w:tblPrEx>
          <w:jc w:val="left"/>
        </w:tblPrEx>
        <w:tc>
          <w:tcPr>
            <w:tcW w:w="2179" w:type="dxa"/>
          </w:tcPr>
          <w:p w14:paraId="10011403" w14:textId="17DA9F94" w:rsidR="00B7201D" w:rsidRPr="00B7201D" w:rsidRDefault="00B7201D" w:rsidP="00B7201D">
            <w:pPr>
              <w:ind w:firstLine="0"/>
            </w:pPr>
            <w:r>
              <w:t>Henderson-Myers</w:t>
            </w:r>
          </w:p>
        </w:tc>
        <w:tc>
          <w:tcPr>
            <w:tcW w:w="2179" w:type="dxa"/>
          </w:tcPr>
          <w:p w14:paraId="14696FF7" w14:textId="3928B148" w:rsidR="00B7201D" w:rsidRPr="00B7201D" w:rsidRDefault="00B7201D" w:rsidP="00B7201D">
            <w:pPr>
              <w:ind w:firstLine="0"/>
            </w:pPr>
            <w:r>
              <w:t>Herbkersman</w:t>
            </w:r>
          </w:p>
        </w:tc>
        <w:tc>
          <w:tcPr>
            <w:tcW w:w="2180" w:type="dxa"/>
          </w:tcPr>
          <w:p w14:paraId="2BF9050A" w14:textId="6925D9B1" w:rsidR="00B7201D" w:rsidRPr="00B7201D" w:rsidRDefault="00B7201D" w:rsidP="00B7201D">
            <w:pPr>
              <w:ind w:firstLine="0"/>
            </w:pPr>
            <w:r>
              <w:t>Hewitt</w:t>
            </w:r>
          </w:p>
        </w:tc>
      </w:tr>
      <w:tr w:rsidR="00B7201D" w:rsidRPr="00B7201D" w14:paraId="57DF4B87" w14:textId="77777777" w:rsidTr="00B7201D">
        <w:tblPrEx>
          <w:jc w:val="left"/>
        </w:tblPrEx>
        <w:tc>
          <w:tcPr>
            <w:tcW w:w="2179" w:type="dxa"/>
          </w:tcPr>
          <w:p w14:paraId="26772709" w14:textId="6C1D4087" w:rsidR="00B7201D" w:rsidRPr="00B7201D" w:rsidRDefault="00B7201D" w:rsidP="00B7201D">
            <w:pPr>
              <w:ind w:firstLine="0"/>
            </w:pPr>
            <w:r>
              <w:t>Hiott</w:t>
            </w:r>
          </w:p>
        </w:tc>
        <w:tc>
          <w:tcPr>
            <w:tcW w:w="2179" w:type="dxa"/>
          </w:tcPr>
          <w:p w14:paraId="442138A5" w14:textId="39416418" w:rsidR="00B7201D" w:rsidRPr="00B7201D" w:rsidRDefault="00B7201D" w:rsidP="00B7201D">
            <w:pPr>
              <w:ind w:firstLine="0"/>
            </w:pPr>
            <w:r>
              <w:t>Hixon</w:t>
            </w:r>
          </w:p>
        </w:tc>
        <w:tc>
          <w:tcPr>
            <w:tcW w:w="2180" w:type="dxa"/>
          </w:tcPr>
          <w:p w14:paraId="4986EA82" w14:textId="1CA9B9AC" w:rsidR="00B7201D" w:rsidRPr="00B7201D" w:rsidRDefault="00B7201D" w:rsidP="00B7201D">
            <w:pPr>
              <w:ind w:firstLine="0"/>
            </w:pPr>
            <w:r>
              <w:t>Holman</w:t>
            </w:r>
          </w:p>
        </w:tc>
      </w:tr>
      <w:tr w:rsidR="00B7201D" w:rsidRPr="00B7201D" w14:paraId="3F90ABC0" w14:textId="77777777" w:rsidTr="00B7201D">
        <w:tblPrEx>
          <w:jc w:val="left"/>
        </w:tblPrEx>
        <w:tc>
          <w:tcPr>
            <w:tcW w:w="2179" w:type="dxa"/>
          </w:tcPr>
          <w:p w14:paraId="2C614CC4" w14:textId="3644C3DE" w:rsidR="00B7201D" w:rsidRPr="00B7201D" w:rsidRDefault="00B7201D" w:rsidP="00B7201D">
            <w:pPr>
              <w:ind w:firstLine="0"/>
            </w:pPr>
            <w:r>
              <w:t>Hosey</w:t>
            </w:r>
          </w:p>
        </w:tc>
        <w:tc>
          <w:tcPr>
            <w:tcW w:w="2179" w:type="dxa"/>
          </w:tcPr>
          <w:p w14:paraId="2BCAC310" w14:textId="071AE0F6" w:rsidR="00B7201D" w:rsidRPr="00B7201D" w:rsidRDefault="00B7201D" w:rsidP="00B7201D">
            <w:pPr>
              <w:ind w:firstLine="0"/>
            </w:pPr>
            <w:r>
              <w:t>Howard</w:t>
            </w:r>
          </w:p>
        </w:tc>
        <w:tc>
          <w:tcPr>
            <w:tcW w:w="2180" w:type="dxa"/>
          </w:tcPr>
          <w:p w14:paraId="1CA9F7B5" w14:textId="2D34F185" w:rsidR="00B7201D" w:rsidRPr="00B7201D" w:rsidRDefault="00B7201D" w:rsidP="00B7201D">
            <w:pPr>
              <w:ind w:firstLine="0"/>
            </w:pPr>
            <w:r>
              <w:t>Huff</w:t>
            </w:r>
          </w:p>
        </w:tc>
      </w:tr>
      <w:tr w:rsidR="00B7201D" w:rsidRPr="00B7201D" w14:paraId="4EFDA166" w14:textId="77777777" w:rsidTr="00B7201D">
        <w:tblPrEx>
          <w:jc w:val="left"/>
        </w:tblPrEx>
        <w:tc>
          <w:tcPr>
            <w:tcW w:w="2179" w:type="dxa"/>
          </w:tcPr>
          <w:p w14:paraId="2C19CC27" w14:textId="63223EFA" w:rsidR="00B7201D" w:rsidRPr="00B7201D" w:rsidRDefault="00B7201D" w:rsidP="00B7201D">
            <w:pPr>
              <w:ind w:firstLine="0"/>
            </w:pPr>
            <w:r>
              <w:t>J. E. Johnson</w:t>
            </w:r>
          </w:p>
        </w:tc>
        <w:tc>
          <w:tcPr>
            <w:tcW w:w="2179" w:type="dxa"/>
          </w:tcPr>
          <w:p w14:paraId="74B9C11E" w14:textId="33D6D77C" w:rsidR="00B7201D" w:rsidRPr="00B7201D" w:rsidRDefault="00B7201D" w:rsidP="00B7201D">
            <w:pPr>
              <w:ind w:firstLine="0"/>
            </w:pPr>
            <w:r>
              <w:t>J. L. Johnson</w:t>
            </w:r>
          </w:p>
        </w:tc>
        <w:tc>
          <w:tcPr>
            <w:tcW w:w="2180" w:type="dxa"/>
          </w:tcPr>
          <w:p w14:paraId="15328AA5" w14:textId="541581A5" w:rsidR="00B7201D" w:rsidRPr="00B7201D" w:rsidRDefault="00B7201D" w:rsidP="00B7201D">
            <w:pPr>
              <w:ind w:firstLine="0"/>
            </w:pPr>
            <w:r>
              <w:t>Jones</w:t>
            </w:r>
          </w:p>
        </w:tc>
      </w:tr>
      <w:tr w:rsidR="00B7201D" w:rsidRPr="00B7201D" w14:paraId="03B73A7D" w14:textId="77777777" w:rsidTr="00B7201D">
        <w:tblPrEx>
          <w:jc w:val="left"/>
        </w:tblPrEx>
        <w:tc>
          <w:tcPr>
            <w:tcW w:w="2179" w:type="dxa"/>
          </w:tcPr>
          <w:p w14:paraId="7325AE80" w14:textId="581B695D" w:rsidR="00B7201D" w:rsidRPr="00B7201D" w:rsidRDefault="00B7201D" w:rsidP="00B7201D">
            <w:pPr>
              <w:ind w:firstLine="0"/>
            </w:pPr>
            <w:r>
              <w:t>Jordan</w:t>
            </w:r>
          </w:p>
        </w:tc>
        <w:tc>
          <w:tcPr>
            <w:tcW w:w="2179" w:type="dxa"/>
          </w:tcPr>
          <w:p w14:paraId="07A46CA6" w14:textId="2EA5E722" w:rsidR="00B7201D" w:rsidRPr="00B7201D" w:rsidRDefault="00B7201D" w:rsidP="00B7201D">
            <w:pPr>
              <w:ind w:firstLine="0"/>
            </w:pPr>
            <w:r>
              <w:t>Kilmartin</w:t>
            </w:r>
          </w:p>
        </w:tc>
        <w:tc>
          <w:tcPr>
            <w:tcW w:w="2180" w:type="dxa"/>
          </w:tcPr>
          <w:p w14:paraId="49E8D16E" w14:textId="2DA0CEBB" w:rsidR="00B7201D" w:rsidRPr="00B7201D" w:rsidRDefault="00B7201D" w:rsidP="00B7201D">
            <w:pPr>
              <w:ind w:firstLine="0"/>
            </w:pPr>
            <w:r>
              <w:t>King</w:t>
            </w:r>
          </w:p>
        </w:tc>
      </w:tr>
      <w:tr w:rsidR="00B7201D" w:rsidRPr="00B7201D" w14:paraId="7D34F119" w14:textId="77777777" w:rsidTr="00B7201D">
        <w:tblPrEx>
          <w:jc w:val="left"/>
        </w:tblPrEx>
        <w:tc>
          <w:tcPr>
            <w:tcW w:w="2179" w:type="dxa"/>
          </w:tcPr>
          <w:p w14:paraId="274B7280" w14:textId="0D27AB70" w:rsidR="00B7201D" w:rsidRPr="00B7201D" w:rsidRDefault="00B7201D" w:rsidP="00B7201D">
            <w:pPr>
              <w:ind w:firstLine="0"/>
            </w:pPr>
            <w:r>
              <w:t>Kirby</w:t>
            </w:r>
          </w:p>
        </w:tc>
        <w:tc>
          <w:tcPr>
            <w:tcW w:w="2179" w:type="dxa"/>
          </w:tcPr>
          <w:p w14:paraId="14746EF8" w14:textId="45E89073" w:rsidR="00B7201D" w:rsidRPr="00B7201D" w:rsidRDefault="00B7201D" w:rsidP="00B7201D">
            <w:pPr>
              <w:ind w:firstLine="0"/>
            </w:pPr>
            <w:r>
              <w:t>Landing</w:t>
            </w:r>
          </w:p>
        </w:tc>
        <w:tc>
          <w:tcPr>
            <w:tcW w:w="2180" w:type="dxa"/>
          </w:tcPr>
          <w:p w14:paraId="51D1EB19" w14:textId="05FA5E6D" w:rsidR="00B7201D" w:rsidRPr="00B7201D" w:rsidRDefault="00B7201D" w:rsidP="00B7201D">
            <w:pPr>
              <w:ind w:firstLine="0"/>
            </w:pPr>
            <w:r>
              <w:t>Lawson</w:t>
            </w:r>
          </w:p>
        </w:tc>
      </w:tr>
      <w:tr w:rsidR="00B7201D" w:rsidRPr="00B7201D" w14:paraId="4EEF658D" w14:textId="77777777" w:rsidTr="00B7201D">
        <w:tblPrEx>
          <w:jc w:val="left"/>
        </w:tblPrEx>
        <w:tc>
          <w:tcPr>
            <w:tcW w:w="2179" w:type="dxa"/>
          </w:tcPr>
          <w:p w14:paraId="7312562C" w14:textId="71053C7C" w:rsidR="00B7201D" w:rsidRPr="00B7201D" w:rsidRDefault="00B7201D" w:rsidP="00B7201D">
            <w:pPr>
              <w:ind w:firstLine="0"/>
            </w:pPr>
            <w:r>
              <w:t>Ligon</w:t>
            </w:r>
          </w:p>
        </w:tc>
        <w:tc>
          <w:tcPr>
            <w:tcW w:w="2179" w:type="dxa"/>
          </w:tcPr>
          <w:p w14:paraId="2180CD33" w14:textId="70EE466C" w:rsidR="00B7201D" w:rsidRPr="00B7201D" w:rsidRDefault="00B7201D" w:rsidP="00B7201D">
            <w:pPr>
              <w:ind w:firstLine="0"/>
            </w:pPr>
            <w:r>
              <w:t>Long</w:t>
            </w:r>
          </w:p>
        </w:tc>
        <w:tc>
          <w:tcPr>
            <w:tcW w:w="2180" w:type="dxa"/>
          </w:tcPr>
          <w:p w14:paraId="654CD0B4" w14:textId="0010944D" w:rsidR="00B7201D" w:rsidRPr="00B7201D" w:rsidRDefault="00B7201D" w:rsidP="00B7201D">
            <w:pPr>
              <w:ind w:firstLine="0"/>
            </w:pPr>
            <w:r>
              <w:t>Lowe</w:t>
            </w:r>
          </w:p>
        </w:tc>
      </w:tr>
      <w:tr w:rsidR="00B7201D" w:rsidRPr="00B7201D" w14:paraId="3D0B234E" w14:textId="77777777" w:rsidTr="00B7201D">
        <w:tblPrEx>
          <w:jc w:val="left"/>
        </w:tblPrEx>
        <w:tc>
          <w:tcPr>
            <w:tcW w:w="2179" w:type="dxa"/>
          </w:tcPr>
          <w:p w14:paraId="5117BC18" w14:textId="1715F337" w:rsidR="00B7201D" w:rsidRPr="00B7201D" w:rsidRDefault="00B7201D" w:rsidP="00B7201D">
            <w:pPr>
              <w:ind w:firstLine="0"/>
            </w:pPr>
            <w:r>
              <w:t>Luck</w:t>
            </w:r>
          </w:p>
        </w:tc>
        <w:tc>
          <w:tcPr>
            <w:tcW w:w="2179" w:type="dxa"/>
          </w:tcPr>
          <w:p w14:paraId="1697D7D0" w14:textId="40204306" w:rsidR="00B7201D" w:rsidRPr="00B7201D" w:rsidRDefault="00B7201D" w:rsidP="00B7201D">
            <w:pPr>
              <w:ind w:firstLine="0"/>
            </w:pPr>
            <w:r>
              <w:t>Magnuson</w:t>
            </w:r>
          </w:p>
        </w:tc>
        <w:tc>
          <w:tcPr>
            <w:tcW w:w="2180" w:type="dxa"/>
          </w:tcPr>
          <w:p w14:paraId="5A3EFA09" w14:textId="30B80D99" w:rsidR="00B7201D" w:rsidRPr="00B7201D" w:rsidRDefault="00B7201D" w:rsidP="00B7201D">
            <w:pPr>
              <w:ind w:firstLine="0"/>
            </w:pPr>
            <w:r>
              <w:t>Martin</w:t>
            </w:r>
          </w:p>
        </w:tc>
      </w:tr>
      <w:tr w:rsidR="00B7201D" w:rsidRPr="00B7201D" w14:paraId="2614C844" w14:textId="77777777" w:rsidTr="00B7201D">
        <w:tblPrEx>
          <w:jc w:val="left"/>
        </w:tblPrEx>
        <w:tc>
          <w:tcPr>
            <w:tcW w:w="2179" w:type="dxa"/>
          </w:tcPr>
          <w:p w14:paraId="6F5640B9" w14:textId="1FEE74BC" w:rsidR="00B7201D" w:rsidRPr="00B7201D" w:rsidRDefault="00B7201D" w:rsidP="00B7201D">
            <w:pPr>
              <w:ind w:firstLine="0"/>
            </w:pPr>
            <w:r>
              <w:t>May</w:t>
            </w:r>
          </w:p>
        </w:tc>
        <w:tc>
          <w:tcPr>
            <w:tcW w:w="2179" w:type="dxa"/>
          </w:tcPr>
          <w:p w14:paraId="5AFDEDCB" w14:textId="1A011515" w:rsidR="00B7201D" w:rsidRPr="00B7201D" w:rsidRDefault="00B7201D" w:rsidP="00B7201D">
            <w:pPr>
              <w:ind w:firstLine="0"/>
            </w:pPr>
            <w:r>
              <w:t>McCabe</w:t>
            </w:r>
          </w:p>
        </w:tc>
        <w:tc>
          <w:tcPr>
            <w:tcW w:w="2180" w:type="dxa"/>
          </w:tcPr>
          <w:p w14:paraId="5A9876DC" w14:textId="369296BA" w:rsidR="00B7201D" w:rsidRPr="00B7201D" w:rsidRDefault="00B7201D" w:rsidP="00B7201D">
            <w:pPr>
              <w:ind w:firstLine="0"/>
            </w:pPr>
            <w:r>
              <w:t>McCravy</w:t>
            </w:r>
          </w:p>
        </w:tc>
      </w:tr>
      <w:tr w:rsidR="00B7201D" w:rsidRPr="00B7201D" w14:paraId="23425B90" w14:textId="77777777" w:rsidTr="00B7201D">
        <w:tblPrEx>
          <w:jc w:val="left"/>
        </w:tblPrEx>
        <w:tc>
          <w:tcPr>
            <w:tcW w:w="2179" w:type="dxa"/>
          </w:tcPr>
          <w:p w14:paraId="0653933A" w14:textId="30AD3E14" w:rsidR="00B7201D" w:rsidRPr="00B7201D" w:rsidRDefault="00B7201D" w:rsidP="00B7201D">
            <w:pPr>
              <w:ind w:firstLine="0"/>
            </w:pPr>
            <w:r>
              <w:t>McDaniel</w:t>
            </w:r>
          </w:p>
        </w:tc>
        <w:tc>
          <w:tcPr>
            <w:tcW w:w="2179" w:type="dxa"/>
          </w:tcPr>
          <w:p w14:paraId="4F43C63A" w14:textId="01335D4F" w:rsidR="00B7201D" w:rsidRPr="00B7201D" w:rsidRDefault="00B7201D" w:rsidP="00B7201D">
            <w:pPr>
              <w:ind w:firstLine="0"/>
            </w:pPr>
            <w:r>
              <w:t>McGinnis</w:t>
            </w:r>
          </w:p>
        </w:tc>
        <w:tc>
          <w:tcPr>
            <w:tcW w:w="2180" w:type="dxa"/>
          </w:tcPr>
          <w:p w14:paraId="761874B6" w14:textId="2A8F6396" w:rsidR="00B7201D" w:rsidRPr="00B7201D" w:rsidRDefault="00B7201D" w:rsidP="00B7201D">
            <w:pPr>
              <w:ind w:firstLine="0"/>
            </w:pPr>
            <w:r>
              <w:t>Mitchell</w:t>
            </w:r>
          </w:p>
        </w:tc>
      </w:tr>
      <w:tr w:rsidR="00B7201D" w:rsidRPr="00B7201D" w14:paraId="3266FE5C" w14:textId="77777777" w:rsidTr="00B7201D">
        <w:tblPrEx>
          <w:jc w:val="left"/>
        </w:tblPrEx>
        <w:tc>
          <w:tcPr>
            <w:tcW w:w="2179" w:type="dxa"/>
          </w:tcPr>
          <w:p w14:paraId="43BF5717" w14:textId="59EC3AB2" w:rsidR="00B7201D" w:rsidRPr="00B7201D" w:rsidRDefault="00B7201D" w:rsidP="00B7201D">
            <w:pPr>
              <w:ind w:firstLine="0"/>
            </w:pPr>
            <w:r>
              <w:t>Montgomery</w:t>
            </w:r>
          </w:p>
        </w:tc>
        <w:tc>
          <w:tcPr>
            <w:tcW w:w="2179" w:type="dxa"/>
          </w:tcPr>
          <w:p w14:paraId="1E7CD48A" w14:textId="5694B5C3" w:rsidR="00B7201D" w:rsidRPr="00B7201D" w:rsidRDefault="00B7201D" w:rsidP="00B7201D">
            <w:pPr>
              <w:ind w:firstLine="0"/>
            </w:pPr>
            <w:r>
              <w:t>J. Moore</w:t>
            </w:r>
          </w:p>
        </w:tc>
        <w:tc>
          <w:tcPr>
            <w:tcW w:w="2180" w:type="dxa"/>
          </w:tcPr>
          <w:p w14:paraId="35F27B0A" w14:textId="220DDC00" w:rsidR="00B7201D" w:rsidRPr="00B7201D" w:rsidRDefault="00B7201D" w:rsidP="00B7201D">
            <w:pPr>
              <w:ind w:firstLine="0"/>
            </w:pPr>
            <w:r>
              <w:t>T. Moore</w:t>
            </w:r>
          </w:p>
        </w:tc>
      </w:tr>
      <w:tr w:rsidR="00B7201D" w:rsidRPr="00B7201D" w14:paraId="5FA955AB" w14:textId="77777777" w:rsidTr="00B7201D">
        <w:tblPrEx>
          <w:jc w:val="left"/>
        </w:tblPrEx>
        <w:tc>
          <w:tcPr>
            <w:tcW w:w="2179" w:type="dxa"/>
          </w:tcPr>
          <w:p w14:paraId="3438CD17" w14:textId="08BD9D88" w:rsidR="00B7201D" w:rsidRPr="00B7201D" w:rsidRDefault="00B7201D" w:rsidP="00B7201D">
            <w:pPr>
              <w:ind w:firstLine="0"/>
            </w:pPr>
            <w:r>
              <w:t>Morgan</w:t>
            </w:r>
          </w:p>
        </w:tc>
        <w:tc>
          <w:tcPr>
            <w:tcW w:w="2179" w:type="dxa"/>
          </w:tcPr>
          <w:p w14:paraId="0220B1A4" w14:textId="6D51205A" w:rsidR="00B7201D" w:rsidRPr="00B7201D" w:rsidRDefault="00B7201D" w:rsidP="00B7201D">
            <w:pPr>
              <w:ind w:firstLine="0"/>
            </w:pPr>
            <w:r>
              <w:t>Moss</w:t>
            </w:r>
          </w:p>
        </w:tc>
        <w:tc>
          <w:tcPr>
            <w:tcW w:w="2180" w:type="dxa"/>
          </w:tcPr>
          <w:p w14:paraId="3B4BA297" w14:textId="5C531481" w:rsidR="00B7201D" w:rsidRPr="00B7201D" w:rsidRDefault="00B7201D" w:rsidP="00B7201D">
            <w:pPr>
              <w:ind w:firstLine="0"/>
            </w:pPr>
            <w:r>
              <w:t>Murphy</w:t>
            </w:r>
          </w:p>
        </w:tc>
      </w:tr>
      <w:tr w:rsidR="00B7201D" w:rsidRPr="00B7201D" w14:paraId="44980FEF" w14:textId="77777777" w:rsidTr="00B7201D">
        <w:tblPrEx>
          <w:jc w:val="left"/>
        </w:tblPrEx>
        <w:tc>
          <w:tcPr>
            <w:tcW w:w="2179" w:type="dxa"/>
          </w:tcPr>
          <w:p w14:paraId="7E4877A7" w14:textId="7A4683C8" w:rsidR="00B7201D" w:rsidRPr="00B7201D" w:rsidRDefault="00B7201D" w:rsidP="00B7201D">
            <w:pPr>
              <w:ind w:firstLine="0"/>
            </w:pPr>
            <w:r>
              <w:t>Neese</w:t>
            </w:r>
          </w:p>
        </w:tc>
        <w:tc>
          <w:tcPr>
            <w:tcW w:w="2179" w:type="dxa"/>
          </w:tcPr>
          <w:p w14:paraId="3D234F82" w14:textId="7E3A9793" w:rsidR="00B7201D" w:rsidRPr="00B7201D" w:rsidRDefault="00B7201D" w:rsidP="00B7201D">
            <w:pPr>
              <w:ind w:firstLine="0"/>
            </w:pPr>
            <w:r>
              <w:t>B. Newton</w:t>
            </w:r>
          </w:p>
        </w:tc>
        <w:tc>
          <w:tcPr>
            <w:tcW w:w="2180" w:type="dxa"/>
          </w:tcPr>
          <w:p w14:paraId="0EAE0239" w14:textId="28D5CF6D" w:rsidR="00B7201D" w:rsidRPr="00B7201D" w:rsidRDefault="00B7201D" w:rsidP="00B7201D">
            <w:pPr>
              <w:ind w:firstLine="0"/>
            </w:pPr>
            <w:r>
              <w:t>W. Newton</w:t>
            </w:r>
          </w:p>
        </w:tc>
      </w:tr>
      <w:tr w:rsidR="00B7201D" w:rsidRPr="00B7201D" w14:paraId="7FCB8609" w14:textId="77777777" w:rsidTr="00B7201D">
        <w:tblPrEx>
          <w:jc w:val="left"/>
        </w:tblPrEx>
        <w:tc>
          <w:tcPr>
            <w:tcW w:w="2179" w:type="dxa"/>
          </w:tcPr>
          <w:p w14:paraId="18A82BC1" w14:textId="2D83472A" w:rsidR="00B7201D" w:rsidRPr="00B7201D" w:rsidRDefault="00B7201D" w:rsidP="00B7201D">
            <w:pPr>
              <w:ind w:firstLine="0"/>
            </w:pPr>
            <w:r>
              <w:t>Oremus</w:t>
            </w:r>
          </w:p>
        </w:tc>
        <w:tc>
          <w:tcPr>
            <w:tcW w:w="2179" w:type="dxa"/>
          </w:tcPr>
          <w:p w14:paraId="06A33C1F" w14:textId="204DE370" w:rsidR="00B7201D" w:rsidRPr="00B7201D" w:rsidRDefault="00B7201D" w:rsidP="00B7201D">
            <w:pPr>
              <w:ind w:firstLine="0"/>
            </w:pPr>
            <w:r>
              <w:t>Pace</w:t>
            </w:r>
          </w:p>
        </w:tc>
        <w:tc>
          <w:tcPr>
            <w:tcW w:w="2180" w:type="dxa"/>
          </w:tcPr>
          <w:p w14:paraId="3F461CCC" w14:textId="671AF69C" w:rsidR="00B7201D" w:rsidRPr="00B7201D" w:rsidRDefault="00B7201D" w:rsidP="00B7201D">
            <w:pPr>
              <w:ind w:firstLine="0"/>
            </w:pPr>
            <w:r>
              <w:t>Pedalino</w:t>
            </w:r>
          </w:p>
        </w:tc>
      </w:tr>
      <w:tr w:rsidR="00B7201D" w:rsidRPr="00B7201D" w14:paraId="5DAB79C9" w14:textId="77777777" w:rsidTr="00B7201D">
        <w:tblPrEx>
          <w:jc w:val="left"/>
        </w:tblPrEx>
        <w:tc>
          <w:tcPr>
            <w:tcW w:w="2179" w:type="dxa"/>
          </w:tcPr>
          <w:p w14:paraId="3DE215DC" w14:textId="10739DFC" w:rsidR="00B7201D" w:rsidRPr="00B7201D" w:rsidRDefault="00B7201D" w:rsidP="00B7201D">
            <w:pPr>
              <w:ind w:firstLine="0"/>
            </w:pPr>
            <w:r>
              <w:t>Pope</w:t>
            </w:r>
          </w:p>
        </w:tc>
        <w:tc>
          <w:tcPr>
            <w:tcW w:w="2179" w:type="dxa"/>
          </w:tcPr>
          <w:p w14:paraId="256D65E0" w14:textId="3E8081D2" w:rsidR="00B7201D" w:rsidRPr="00B7201D" w:rsidRDefault="00B7201D" w:rsidP="00B7201D">
            <w:pPr>
              <w:ind w:firstLine="0"/>
            </w:pPr>
            <w:r>
              <w:t>Rankin</w:t>
            </w:r>
          </w:p>
        </w:tc>
        <w:tc>
          <w:tcPr>
            <w:tcW w:w="2180" w:type="dxa"/>
          </w:tcPr>
          <w:p w14:paraId="70EA0AC1" w14:textId="630134BF" w:rsidR="00B7201D" w:rsidRPr="00B7201D" w:rsidRDefault="00B7201D" w:rsidP="00B7201D">
            <w:pPr>
              <w:ind w:firstLine="0"/>
            </w:pPr>
            <w:r>
              <w:t>Reese</w:t>
            </w:r>
          </w:p>
        </w:tc>
      </w:tr>
      <w:tr w:rsidR="00B7201D" w:rsidRPr="00B7201D" w14:paraId="156BE2ED" w14:textId="77777777" w:rsidTr="00B7201D">
        <w:tblPrEx>
          <w:jc w:val="left"/>
        </w:tblPrEx>
        <w:tc>
          <w:tcPr>
            <w:tcW w:w="2179" w:type="dxa"/>
          </w:tcPr>
          <w:p w14:paraId="166BEE9C" w14:textId="40516CF6" w:rsidR="00B7201D" w:rsidRPr="00B7201D" w:rsidRDefault="00B7201D" w:rsidP="00B7201D">
            <w:pPr>
              <w:ind w:firstLine="0"/>
            </w:pPr>
            <w:r>
              <w:t>Rivers</w:t>
            </w:r>
          </w:p>
        </w:tc>
        <w:tc>
          <w:tcPr>
            <w:tcW w:w="2179" w:type="dxa"/>
          </w:tcPr>
          <w:p w14:paraId="45ADA14D" w14:textId="0ECDF096" w:rsidR="00B7201D" w:rsidRPr="00B7201D" w:rsidRDefault="00B7201D" w:rsidP="00B7201D">
            <w:pPr>
              <w:ind w:firstLine="0"/>
            </w:pPr>
            <w:r>
              <w:t>Robbins</w:t>
            </w:r>
          </w:p>
        </w:tc>
        <w:tc>
          <w:tcPr>
            <w:tcW w:w="2180" w:type="dxa"/>
          </w:tcPr>
          <w:p w14:paraId="3111DD84" w14:textId="0D936E75" w:rsidR="00B7201D" w:rsidRPr="00B7201D" w:rsidRDefault="00B7201D" w:rsidP="00B7201D">
            <w:pPr>
              <w:ind w:firstLine="0"/>
            </w:pPr>
            <w:r>
              <w:t>Rose</w:t>
            </w:r>
          </w:p>
        </w:tc>
      </w:tr>
      <w:tr w:rsidR="00B7201D" w:rsidRPr="00B7201D" w14:paraId="17CE55B0" w14:textId="77777777" w:rsidTr="00B7201D">
        <w:tblPrEx>
          <w:jc w:val="left"/>
        </w:tblPrEx>
        <w:tc>
          <w:tcPr>
            <w:tcW w:w="2179" w:type="dxa"/>
          </w:tcPr>
          <w:p w14:paraId="66ED6CFF" w14:textId="6C012850" w:rsidR="00B7201D" w:rsidRPr="00B7201D" w:rsidRDefault="00B7201D" w:rsidP="00B7201D">
            <w:pPr>
              <w:ind w:firstLine="0"/>
            </w:pPr>
            <w:r>
              <w:t>Rutherford</w:t>
            </w:r>
          </w:p>
        </w:tc>
        <w:tc>
          <w:tcPr>
            <w:tcW w:w="2179" w:type="dxa"/>
          </w:tcPr>
          <w:p w14:paraId="3D7B56BE" w14:textId="03746C8B" w:rsidR="00B7201D" w:rsidRPr="00B7201D" w:rsidRDefault="00B7201D" w:rsidP="00B7201D">
            <w:pPr>
              <w:ind w:firstLine="0"/>
            </w:pPr>
            <w:r>
              <w:t>Sanders</w:t>
            </w:r>
          </w:p>
        </w:tc>
        <w:tc>
          <w:tcPr>
            <w:tcW w:w="2180" w:type="dxa"/>
          </w:tcPr>
          <w:p w14:paraId="3FBB8446" w14:textId="2474BE21" w:rsidR="00B7201D" w:rsidRPr="00B7201D" w:rsidRDefault="00B7201D" w:rsidP="00B7201D">
            <w:pPr>
              <w:ind w:firstLine="0"/>
            </w:pPr>
            <w:r>
              <w:t>Schuessler</w:t>
            </w:r>
          </w:p>
        </w:tc>
      </w:tr>
      <w:tr w:rsidR="00B7201D" w:rsidRPr="00B7201D" w14:paraId="2C7D7552" w14:textId="77777777" w:rsidTr="00B7201D">
        <w:tblPrEx>
          <w:jc w:val="left"/>
        </w:tblPrEx>
        <w:tc>
          <w:tcPr>
            <w:tcW w:w="2179" w:type="dxa"/>
          </w:tcPr>
          <w:p w14:paraId="61B9F5C3" w14:textId="2DAEC338" w:rsidR="00B7201D" w:rsidRPr="00B7201D" w:rsidRDefault="00B7201D" w:rsidP="00B7201D">
            <w:pPr>
              <w:ind w:firstLine="0"/>
            </w:pPr>
            <w:r>
              <w:t>Sessions</w:t>
            </w:r>
          </w:p>
        </w:tc>
        <w:tc>
          <w:tcPr>
            <w:tcW w:w="2179" w:type="dxa"/>
          </w:tcPr>
          <w:p w14:paraId="361615DA" w14:textId="2483FCE8" w:rsidR="00B7201D" w:rsidRPr="00B7201D" w:rsidRDefault="00B7201D" w:rsidP="00B7201D">
            <w:pPr>
              <w:ind w:firstLine="0"/>
            </w:pPr>
            <w:r>
              <w:t>G. M. Smith</w:t>
            </w:r>
          </w:p>
        </w:tc>
        <w:tc>
          <w:tcPr>
            <w:tcW w:w="2180" w:type="dxa"/>
          </w:tcPr>
          <w:p w14:paraId="08512823" w14:textId="768A27A5" w:rsidR="00B7201D" w:rsidRPr="00B7201D" w:rsidRDefault="00B7201D" w:rsidP="00B7201D">
            <w:pPr>
              <w:ind w:firstLine="0"/>
            </w:pPr>
            <w:r>
              <w:t>M. M. Smith</w:t>
            </w:r>
          </w:p>
        </w:tc>
      </w:tr>
      <w:tr w:rsidR="00B7201D" w:rsidRPr="00B7201D" w14:paraId="36B818B8" w14:textId="77777777" w:rsidTr="00B7201D">
        <w:tblPrEx>
          <w:jc w:val="left"/>
        </w:tblPrEx>
        <w:tc>
          <w:tcPr>
            <w:tcW w:w="2179" w:type="dxa"/>
          </w:tcPr>
          <w:p w14:paraId="640AA3E0" w14:textId="2D1FDD34" w:rsidR="00B7201D" w:rsidRPr="00B7201D" w:rsidRDefault="00B7201D" w:rsidP="00B7201D">
            <w:pPr>
              <w:ind w:firstLine="0"/>
            </w:pPr>
            <w:r>
              <w:t>Spann-Wilder</w:t>
            </w:r>
          </w:p>
        </w:tc>
        <w:tc>
          <w:tcPr>
            <w:tcW w:w="2179" w:type="dxa"/>
          </w:tcPr>
          <w:p w14:paraId="073DC775" w14:textId="3A75DBE6" w:rsidR="00B7201D" w:rsidRPr="00B7201D" w:rsidRDefault="00B7201D" w:rsidP="00B7201D">
            <w:pPr>
              <w:ind w:firstLine="0"/>
            </w:pPr>
            <w:r>
              <w:t>Stavrinakis</w:t>
            </w:r>
          </w:p>
        </w:tc>
        <w:tc>
          <w:tcPr>
            <w:tcW w:w="2180" w:type="dxa"/>
          </w:tcPr>
          <w:p w14:paraId="68198960" w14:textId="5681CF62" w:rsidR="00B7201D" w:rsidRPr="00B7201D" w:rsidRDefault="00B7201D" w:rsidP="00B7201D">
            <w:pPr>
              <w:ind w:firstLine="0"/>
            </w:pPr>
            <w:r>
              <w:t>Taylor</w:t>
            </w:r>
          </w:p>
        </w:tc>
      </w:tr>
      <w:tr w:rsidR="00B7201D" w:rsidRPr="00B7201D" w14:paraId="02809C63" w14:textId="77777777" w:rsidTr="00B7201D">
        <w:tblPrEx>
          <w:jc w:val="left"/>
        </w:tblPrEx>
        <w:tc>
          <w:tcPr>
            <w:tcW w:w="2179" w:type="dxa"/>
          </w:tcPr>
          <w:p w14:paraId="4F991373" w14:textId="4CFDD1B8" w:rsidR="00B7201D" w:rsidRPr="00B7201D" w:rsidRDefault="00B7201D" w:rsidP="00B7201D">
            <w:pPr>
              <w:ind w:firstLine="0"/>
            </w:pPr>
            <w:r>
              <w:t>Teeple</w:t>
            </w:r>
          </w:p>
        </w:tc>
        <w:tc>
          <w:tcPr>
            <w:tcW w:w="2179" w:type="dxa"/>
          </w:tcPr>
          <w:p w14:paraId="3E8BFCFE" w14:textId="406367FF" w:rsidR="00B7201D" w:rsidRPr="00B7201D" w:rsidRDefault="00B7201D" w:rsidP="00B7201D">
            <w:pPr>
              <w:ind w:firstLine="0"/>
            </w:pPr>
            <w:r>
              <w:t>Terribile</w:t>
            </w:r>
          </w:p>
        </w:tc>
        <w:tc>
          <w:tcPr>
            <w:tcW w:w="2180" w:type="dxa"/>
          </w:tcPr>
          <w:p w14:paraId="1B756A6D" w14:textId="4099678C" w:rsidR="00B7201D" w:rsidRPr="00B7201D" w:rsidRDefault="00B7201D" w:rsidP="00B7201D">
            <w:pPr>
              <w:ind w:firstLine="0"/>
            </w:pPr>
            <w:r>
              <w:t>Vaughan</w:t>
            </w:r>
          </w:p>
        </w:tc>
      </w:tr>
      <w:tr w:rsidR="00B7201D" w:rsidRPr="00B7201D" w14:paraId="15AF4CBF" w14:textId="77777777" w:rsidTr="00B7201D">
        <w:tblPrEx>
          <w:jc w:val="left"/>
        </w:tblPrEx>
        <w:tc>
          <w:tcPr>
            <w:tcW w:w="2179" w:type="dxa"/>
          </w:tcPr>
          <w:p w14:paraId="1AFC2BB4" w14:textId="58262B64" w:rsidR="00B7201D" w:rsidRPr="00B7201D" w:rsidRDefault="00B7201D" w:rsidP="00B7201D">
            <w:pPr>
              <w:ind w:firstLine="0"/>
            </w:pPr>
            <w:r>
              <w:t>Weeks</w:t>
            </w:r>
          </w:p>
        </w:tc>
        <w:tc>
          <w:tcPr>
            <w:tcW w:w="2179" w:type="dxa"/>
          </w:tcPr>
          <w:p w14:paraId="57255289" w14:textId="4B5B8ABF" w:rsidR="00B7201D" w:rsidRPr="00B7201D" w:rsidRDefault="00B7201D" w:rsidP="00B7201D">
            <w:pPr>
              <w:ind w:firstLine="0"/>
            </w:pPr>
            <w:r>
              <w:t>White</w:t>
            </w:r>
          </w:p>
        </w:tc>
        <w:tc>
          <w:tcPr>
            <w:tcW w:w="2180" w:type="dxa"/>
          </w:tcPr>
          <w:p w14:paraId="4DDC40D0" w14:textId="11E69F0D" w:rsidR="00B7201D" w:rsidRPr="00B7201D" w:rsidRDefault="00B7201D" w:rsidP="00B7201D">
            <w:pPr>
              <w:ind w:firstLine="0"/>
            </w:pPr>
            <w:r>
              <w:t>Whitmire</w:t>
            </w:r>
          </w:p>
        </w:tc>
      </w:tr>
      <w:tr w:rsidR="00B7201D" w:rsidRPr="00B7201D" w14:paraId="6B4AE669" w14:textId="77777777" w:rsidTr="00B7201D">
        <w:tblPrEx>
          <w:jc w:val="left"/>
        </w:tblPrEx>
        <w:tc>
          <w:tcPr>
            <w:tcW w:w="2179" w:type="dxa"/>
          </w:tcPr>
          <w:p w14:paraId="0120056C" w14:textId="57706B25" w:rsidR="00B7201D" w:rsidRPr="00B7201D" w:rsidRDefault="00B7201D" w:rsidP="00B7201D">
            <w:pPr>
              <w:keepNext/>
              <w:ind w:firstLine="0"/>
            </w:pPr>
            <w:r>
              <w:t>Wickensimer</w:t>
            </w:r>
          </w:p>
        </w:tc>
        <w:tc>
          <w:tcPr>
            <w:tcW w:w="2179" w:type="dxa"/>
          </w:tcPr>
          <w:p w14:paraId="447C9F08" w14:textId="0ECB57D7" w:rsidR="00B7201D" w:rsidRPr="00B7201D" w:rsidRDefault="00B7201D" w:rsidP="00B7201D">
            <w:pPr>
              <w:keepNext/>
              <w:ind w:firstLine="0"/>
            </w:pPr>
            <w:r>
              <w:t>Williams</w:t>
            </w:r>
          </w:p>
        </w:tc>
        <w:tc>
          <w:tcPr>
            <w:tcW w:w="2180" w:type="dxa"/>
          </w:tcPr>
          <w:p w14:paraId="7BEDC27B" w14:textId="29F58E13" w:rsidR="00B7201D" w:rsidRPr="00B7201D" w:rsidRDefault="00B7201D" w:rsidP="00B7201D">
            <w:pPr>
              <w:keepNext/>
              <w:ind w:firstLine="0"/>
            </w:pPr>
            <w:r>
              <w:t>Willis</w:t>
            </w:r>
          </w:p>
        </w:tc>
      </w:tr>
      <w:tr w:rsidR="00B7201D" w:rsidRPr="00B7201D" w14:paraId="4C330C24" w14:textId="77777777" w:rsidTr="00B7201D">
        <w:tblPrEx>
          <w:jc w:val="left"/>
        </w:tblPrEx>
        <w:tc>
          <w:tcPr>
            <w:tcW w:w="2179" w:type="dxa"/>
          </w:tcPr>
          <w:p w14:paraId="3376428E" w14:textId="4C5846DE" w:rsidR="00B7201D" w:rsidRPr="00B7201D" w:rsidRDefault="00B7201D" w:rsidP="00B7201D">
            <w:pPr>
              <w:keepNext/>
              <w:ind w:firstLine="0"/>
            </w:pPr>
            <w:r>
              <w:t>Wooten</w:t>
            </w:r>
          </w:p>
        </w:tc>
        <w:tc>
          <w:tcPr>
            <w:tcW w:w="2179" w:type="dxa"/>
          </w:tcPr>
          <w:p w14:paraId="5AE41787" w14:textId="77777777" w:rsidR="00B7201D" w:rsidRPr="00B7201D" w:rsidRDefault="00B7201D" w:rsidP="00B7201D">
            <w:pPr>
              <w:keepNext/>
              <w:ind w:firstLine="0"/>
            </w:pPr>
          </w:p>
        </w:tc>
        <w:tc>
          <w:tcPr>
            <w:tcW w:w="2180" w:type="dxa"/>
          </w:tcPr>
          <w:p w14:paraId="7B677CFE" w14:textId="77777777" w:rsidR="00B7201D" w:rsidRPr="00B7201D" w:rsidRDefault="00B7201D" w:rsidP="00B7201D">
            <w:pPr>
              <w:keepNext/>
              <w:ind w:firstLine="0"/>
            </w:pPr>
          </w:p>
        </w:tc>
      </w:tr>
    </w:tbl>
    <w:p w14:paraId="2BBB98CA" w14:textId="77777777" w:rsidR="00B7201D" w:rsidRDefault="00B7201D" w:rsidP="00B7201D"/>
    <w:p w14:paraId="2BCB7FDA" w14:textId="56E1423E" w:rsidR="00B7201D" w:rsidRDefault="00B7201D" w:rsidP="00B7201D">
      <w:pPr>
        <w:jc w:val="center"/>
        <w:rPr>
          <w:b/>
        </w:rPr>
      </w:pPr>
      <w:r w:rsidRPr="00B7201D">
        <w:rPr>
          <w:b/>
        </w:rPr>
        <w:t>Total Present--118</w:t>
      </w:r>
    </w:p>
    <w:p w14:paraId="7DAA4C3D" w14:textId="77777777" w:rsidR="00B7201D" w:rsidRDefault="00B7201D" w:rsidP="00B7201D"/>
    <w:p w14:paraId="287404DF" w14:textId="77777777" w:rsidR="000210F8" w:rsidRDefault="000210F8" w:rsidP="000210F8">
      <w:pPr>
        <w:keepNext/>
        <w:jc w:val="center"/>
        <w:rPr>
          <w:b/>
        </w:rPr>
      </w:pPr>
      <w:r w:rsidRPr="00B7201D">
        <w:rPr>
          <w:b/>
        </w:rPr>
        <w:t>STATEMENT OF ATTENDANCE</w:t>
      </w:r>
    </w:p>
    <w:p w14:paraId="05EBA8E5" w14:textId="77777777" w:rsidR="000210F8" w:rsidRDefault="000210F8" w:rsidP="000210F8">
      <w:r>
        <w:t>Reps. OREMUS and RIVERS signed a statement with the Clerk that they came in after the roll call of the House and were present for the Session on Tuesday, February 4.</w:t>
      </w:r>
    </w:p>
    <w:p w14:paraId="5418E3EA" w14:textId="59EC62F8" w:rsidR="00B7201D" w:rsidRDefault="00B7201D" w:rsidP="00B7201D">
      <w:pPr>
        <w:keepNext/>
        <w:jc w:val="center"/>
        <w:rPr>
          <w:b/>
        </w:rPr>
      </w:pPr>
      <w:r w:rsidRPr="00B7201D">
        <w:rPr>
          <w:b/>
        </w:rPr>
        <w:lastRenderedPageBreak/>
        <w:t>LEAVE OF ABSENCE</w:t>
      </w:r>
    </w:p>
    <w:p w14:paraId="28B1C99D" w14:textId="08BB1E66" w:rsidR="00B7201D" w:rsidRDefault="00B7201D" w:rsidP="00B7201D">
      <w:r>
        <w:t>The SPEAKER granted Rep. CHUMLEY a leave of absence for the day due to medical reasons.</w:t>
      </w:r>
    </w:p>
    <w:p w14:paraId="7B5D28C0" w14:textId="77777777" w:rsidR="00B7201D" w:rsidRDefault="00B7201D" w:rsidP="00B7201D"/>
    <w:p w14:paraId="2725DCF1" w14:textId="7299CEA2" w:rsidR="00B7201D" w:rsidRDefault="00B7201D" w:rsidP="00B7201D">
      <w:pPr>
        <w:keepNext/>
        <w:jc w:val="center"/>
        <w:rPr>
          <w:b/>
        </w:rPr>
      </w:pPr>
      <w:r w:rsidRPr="00B7201D">
        <w:rPr>
          <w:b/>
        </w:rPr>
        <w:t>LEAVE OF ABSENCE</w:t>
      </w:r>
    </w:p>
    <w:p w14:paraId="36F456C0" w14:textId="5B319004" w:rsidR="00B7201D" w:rsidRDefault="00B7201D" w:rsidP="00B7201D">
      <w:r>
        <w:t>The SPEAKER granted Rep. YOW a leave of absence for the day due to medical reasons.</w:t>
      </w:r>
    </w:p>
    <w:p w14:paraId="11BC6999" w14:textId="77777777" w:rsidR="00B7201D" w:rsidRDefault="00B7201D" w:rsidP="00B7201D"/>
    <w:p w14:paraId="21034079" w14:textId="14CD29BE" w:rsidR="00B7201D" w:rsidRDefault="00B7201D" w:rsidP="00B7201D">
      <w:pPr>
        <w:keepNext/>
        <w:jc w:val="center"/>
        <w:rPr>
          <w:b/>
        </w:rPr>
      </w:pPr>
      <w:r w:rsidRPr="00B7201D">
        <w:rPr>
          <w:b/>
        </w:rPr>
        <w:t>LEAVE OF ABSENCE</w:t>
      </w:r>
    </w:p>
    <w:p w14:paraId="79086C65" w14:textId="71067464" w:rsidR="00B7201D" w:rsidRDefault="00B7201D" w:rsidP="00B7201D">
      <w:r>
        <w:t>The SPEAKER granted Rep. WETMORE a leave of absence for the day due to family reasons.</w:t>
      </w:r>
    </w:p>
    <w:p w14:paraId="252D23FC" w14:textId="77777777" w:rsidR="00B7201D" w:rsidRDefault="00B7201D" w:rsidP="00B7201D"/>
    <w:p w14:paraId="15F00A31" w14:textId="34C3C40E" w:rsidR="00B7201D" w:rsidRDefault="00B7201D" w:rsidP="00B7201D">
      <w:pPr>
        <w:keepNext/>
        <w:jc w:val="center"/>
        <w:rPr>
          <w:b/>
        </w:rPr>
      </w:pPr>
      <w:r w:rsidRPr="00B7201D">
        <w:rPr>
          <w:b/>
        </w:rPr>
        <w:t>DOCTOR OF THE DAY</w:t>
      </w:r>
    </w:p>
    <w:p w14:paraId="58FBC361" w14:textId="422C16D6" w:rsidR="00B7201D" w:rsidRDefault="00B7201D" w:rsidP="00B7201D">
      <w:r>
        <w:t>Announcement was made that Dr. Mark Humphrey of Columbia was the Doctor of the Day for the General Assembly.</w:t>
      </w:r>
    </w:p>
    <w:p w14:paraId="123FD323" w14:textId="77777777" w:rsidR="00B7201D" w:rsidRDefault="00B7201D" w:rsidP="00B7201D"/>
    <w:p w14:paraId="7C4E889D" w14:textId="6BDBE8DE" w:rsidR="00B7201D" w:rsidRDefault="00B7201D" w:rsidP="00B7201D">
      <w:pPr>
        <w:keepNext/>
        <w:jc w:val="center"/>
        <w:rPr>
          <w:b/>
        </w:rPr>
      </w:pPr>
      <w:r w:rsidRPr="00B7201D">
        <w:rPr>
          <w:b/>
        </w:rPr>
        <w:t>CO-SPONSORS ADDED AND REMOVED</w:t>
      </w:r>
    </w:p>
    <w:p w14:paraId="5054CE93" w14:textId="77777777" w:rsidR="00B7201D" w:rsidRDefault="00B7201D" w:rsidP="00B7201D">
      <w:r>
        <w:t>In accordance with House Rule 5.2 below:</w:t>
      </w:r>
    </w:p>
    <w:p w14:paraId="1F06B81E" w14:textId="77777777" w:rsidR="00E73618" w:rsidRDefault="00E73618" w:rsidP="00B7201D">
      <w:pPr>
        <w:ind w:firstLine="270"/>
        <w:rPr>
          <w:b/>
          <w:bCs/>
          <w:color w:val="000000"/>
          <w:szCs w:val="22"/>
          <w:lang w:val="en"/>
        </w:rPr>
      </w:pPr>
      <w:bookmarkStart w:id="2" w:name="file_start20"/>
      <w:bookmarkEnd w:id="2"/>
    </w:p>
    <w:p w14:paraId="6085BC43" w14:textId="42B46EAD" w:rsidR="00B7201D" w:rsidRPr="00CA29CB" w:rsidRDefault="00B7201D" w:rsidP="00B7201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BBE9261" w14:textId="56352838" w:rsidR="00B7201D" w:rsidRDefault="00B7201D" w:rsidP="00B7201D">
      <w:bookmarkStart w:id="3" w:name="file_end20"/>
      <w:bookmarkEnd w:id="3"/>
    </w:p>
    <w:p w14:paraId="52781E7D" w14:textId="653691E0"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4987"/>
      </w:tblGrid>
      <w:tr w:rsidR="00B7201D" w:rsidRPr="00B7201D" w14:paraId="6A8FDFCD" w14:textId="77777777" w:rsidTr="00B7201D">
        <w:tc>
          <w:tcPr>
            <w:tcW w:w="1551" w:type="dxa"/>
          </w:tcPr>
          <w:p w14:paraId="6FB866E3" w14:textId="75448E8A" w:rsidR="00B7201D" w:rsidRPr="00B7201D" w:rsidRDefault="00B7201D" w:rsidP="00B7201D">
            <w:pPr>
              <w:keepNext/>
              <w:ind w:firstLine="0"/>
            </w:pPr>
            <w:r w:rsidRPr="00B7201D">
              <w:t>Bill Number:</w:t>
            </w:r>
          </w:p>
        </w:tc>
        <w:tc>
          <w:tcPr>
            <w:tcW w:w="4987" w:type="dxa"/>
          </w:tcPr>
          <w:p w14:paraId="10501059" w14:textId="621D2ED4" w:rsidR="00B7201D" w:rsidRPr="00B7201D" w:rsidRDefault="00B7201D" w:rsidP="00B7201D">
            <w:pPr>
              <w:keepNext/>
              <w:ind w:firstLine="0"/>
            </w:pPr>
            <w:r w:rsidRPr="00B7201D">
              <w:t>H. 3034</w:t>
            </w:r>
          </w:p>
        </w:tc>
      </w:tr>
      <w:tr w:rsidR="00B7201D" w:rsidRPr="00B7201D" w14:paraId="0E9C44DE" w14:textId="77777777" w:rsidTr="00B7201D">
        <w:tc>
          <w:tcPr>
            <w:tcW w:w="1551" w:type="dxa"/>
          </w:tcPr>
          <w:p w14:paraId="2C89A187" w14:textId="149A6E09" w:rsidR="00B7201D" w:rsidRPr="00B7201D" w:rsidRDefault="00B7201D" w:rsidP="00B7201D">
            <w:pPr>
              <w:keepNext/>
              <w:ind w:firstLine="0"/>
            </w:pPr>
            <w:r w:rsidRPr="00B7201D">
              <w:t>Date:</w:t>
            </w:r>
          </w:p>
        </w:tc>
        <w:tc>
          <w:tcPr>
            <w:tcW w:w="4987" w:type="dxa"/>
          </w:tcPr>
          <w:p w14:paraId="37067AA8" w14:textId="037BFBC8" w:rsidR="00B7201D" w:rsidRPr="00B7201D" w:rsidRDefault="00B7201D" w:rsidP="00B7201D">
            <w:pPr>
              <w:keepNext/>
              <w:ind w:firstLine="0"/>
            </w:pPr>
            <w:r w:rsidRPr="00B7201D">
              <w:t>ADD:</w:t>
            </w:r>
          </w:p>
        </w:tc>
      </w:tr>
      <w:tr w:rsidR="00B7201D" w:rsidRPr="00B7201D" w14:paraId="07DE89D2" w14:textId="77777777" w:rsidTr="00B7201D">
        <w:tc>
          <w:tcPr>
            <w:tcW w:w="1551" w:type="dxa"/>
          </w:tcPr>
          <w:p w14:paraId="1C0AB737" w14:textId="4676D716" w:rsidR="00B7201D" w:rsidRPr="00B7201D" w:rsidRDefault="00B7201D" w:rsidP="00B7201D">
            <w:pPr>
              <w:keepNext/>
              <w:ind w:firstLine="0"/>
            </w:pPr>
            <w:r w:rsidRPr="00B7201D">
              <w:t>02/05/25</w:t>
            </w:r>
          </w:p>
        </w:tc>
        <w:tc>
          <w:tcPr>
            <w:tcW w:w="4987" w:type="dxa"/>
          </w:tcPr>
          <w:p w14:paraId="62238628" w14:textId="58264001" w:rsidR="00B7201D" w:rsidRPr="00B7201D" w:rsidRDefault="00B7201D" w:rsidP="00B7201D">
            <w:pPr>
              <w:keepNext/>
              <w:ind w:firstLine="0"/>
            </w:pPr>
            <w:r w:rsidRPr="00B7201D">
              <w:t>M. M. SMITH, DAVIS, HOLMAN and B. L. COX</w:t>
            </w:r>
          </w:p>
        </w:tc>
      </w:tr>
    </w:tbl>
    <w:p w14:paraId="526A7D1A" w14:textId="77777777" w:rsidR="00B7201D" w:rsidRDefault="00B7201D" w:rsidP="00B7201D"/>
    <w:p w14:paraId="149F2851" w14:textId="30E8CBBA" w:rsidR="00B7201D" w:rsidRDefault="00B7201D" w:rsidP="00B7201D">
      <w:pPr>
        <w:keepNext/>
        <w:jc w:val="center"/>
        <w:rPr>
          <w:b/>
        </w:rPr>
      </w:pPr>
      <w:r w:rsidRPr="00B7201D">
        <w:rPr>
          <w:b/>
        </w:rPr>
        <w:lastRenderedPageBreak/>
        <w:t>CO-SPONSOR(S) ADDED</w:t>
      </w:r>
    </w:p>
    <w:tbl>
      <w:tblPr>
        <w:tblW w:w="0" w:type="auto"/>
        <w:tblLayout w:type="fixed"/>
        <w:tblLook w:val="0000" w:firstRow="0" w:lastRow="0" w:firstColumn="0" w:lastColumn="0" w:noHBand="0" w:noVBand="0"/>
      </w:tblPr>
      <w:tblGrid>
        <w:gridCol w:w="1551"/>
        <w:gridCol w:w="1596"/>
      </w:tblGrid>
      <w:tr w:rsidR="00B7201D" w:rsidRPr="00B7201D" w14:paraId="553B6DB5" w14:textId="77777777" w:rsidTr="00B7201D">
        <w:tc>
          <w:tcPr>
            <w:tcW w:w="1551" w:type="dxa"/>
          </w:tcPr>
          <w:p w14:paraId="1D30E26A" w14:textId="26DC2E8C" w:rsidR="00B7201D" w:rsidRPr="00B7201D" w:rsidRDefault="00B7201D" w:rsidP="00B7201D">
            <w:pPr>
              <w:keepNext/>
              <w:ind w:firstLine="0"/>
            </w:pPr>
            <w:r w:rsidRPr="00B7201D">
              <w:t>Bill Number:</w:t>
            </w:r>
          </w:p>
        </w:tc>
        <w:tc>
          <w:tcPr>
            <w:tcW w:w="1596" w:type="dxa"/>
          </w:tcPr>
          <w:p w14:paraId="776ABF57" w14:textId="67F28274" w:rsidR="00B7201D" w:rsidRPr="00B7201D" w:rsidRDefault="00B7201D" w:rsidP="00B7201D">
            <w:pPr>
              <w:keepNext/>
              <w:ind w:firstLine="0"/>
            </w:pPr>
            <w:r w:rsidRPr="00B7201D">
              <w:t>H. 3125</w:t>
            </w:r>
          </w:p>
        </w:tc>
      </w:tr>
      <w:tr w:rsidR="00B7201D" w:rsidRPr="00B7201D" w14:paraId="65CF3FF7" w14:textId="77777777" w:rsidTr="00B7201D">
        <w:tc>
          <w:tcPr>
            <w:tcW w:w="1551" w:type="dxa"/>
          </w:tcPr>
          <w:p w14:paraId="63EC9164" w14:textId="5D8394EC" w:rsidR="00B7201D" w:rsidRPr="00B7201D" w:rsidRDefault="00B7201D" w:rsidP="00B7201D">
            <w:pPr>
              <w:keepNext/>
              <w:ind w:firstLine="0"/>
            </w:pPr>
            <w:r w:rsidRPr="00B7201D">
              <w:t>Date:</w:t>
            </w:r>
          </w:p>
        </w:tc>
        <w:tc>
          <w:tcPr>
            <w:tcW w:w="1596" w:type="dxa"/>
          </w:tcPr>
          <w:p w14:paraId="0592A4F7" w14:textId="1BF51A72" w:rsidR="00B7201D" w:rsidRPr="00B7201D" w:rsidRDefault="00B7201D" w:rsidP="00B7201D">
            <w:pPr>
              <w:keepNext/>
              <w:ind w:firstLine="0"/>
            </w:pPr>
            <w:r w:rsidRPr="00B7201D">
              <w:t>ADD:</w:t>
            </w:r>
          </w:p>
        </w:tc>
      </w:tr>
      <w:tr w:rsidR="00B7201D" w:rsidRPr="00B7201D" w14:paraId="4FF31D38" w14:textId="77777777" w:rsidTr="00B7201D">
        <w:tc>
          <w:tcPr>
            <w:tcW w:w="1551" w:type="dxa"/>
          </w:tcPr>
          <w:p w14:paraId="5AD5D553" w14:textId="250452CB" w:rsidR="00B7201D" w:rsidRPr="00B7201D" w:rsidRDefault="00B7201D" w:rsidP="00B7201D">
            <w:pPr>
              <w:keepNext/>
              <w:ind w:firstLine="0"/>
            </w:pPr>
            <w:r w:rsidRPr="00B7201D">
              <w:t>02/05/25</w:t>
            </w:r>
          </w:p>
        </w:tc>
        <w:tc>
          <w:tcPr>
            <w:tcW w:w="1596" w:type="dxa"/>
          </w:tcPr>
          <w:p w14:paraId="5865AEE3" w14:textId="31E9053F" w:rsidR="00B7201D" w:rsidRPr="00B7201D" w:rsidRDefault="00B7201D" w:rsidP="00B7201D">
            <w:pPr>
              <w:keepNext/>
              <w:ind w:firstLine="0"/>
            </w:pPr>
            <w:r w:rsidRPr="00B7201D">
              <w:t>KILMARTIN</w:t>
            </w:r>
          </w:p>
        </w:tc>
      </w:tr>
    </w:tbl>
    <w:p w14:paraId="3AC28B52" w14:textId="77777777" w:rsidR="00B7201D" w:rsidRDefault="00B7201D" w:rsidP="00B7201D"/>
    <w:p w14:paraId="3000B873" w14:textId="774C2045"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1596"/>
      </w:tblGrid>
      <w:tr w:rsidR="00B7201D" w:rsidRPr="00B7201D" w14:paraId="20006D32" w14:textId="77777777" w:rsidTr="00B7201D">
        <w:tc>
          <w:tcPr>
            <w:tcW w:w="1551" w:type="dxa"/>
          </w:tcPr>
          <w:p w14:paraId="71799200" w14:textId="49D4C51E" w:rsidR="00B7201D" w:rsidRPr="00B7201D" w:rsidRDefault="00B7201D" w:rsidP="00B7201D">
            <w:pPr>
              <w:keepNext/>
              <w:ind w:firstLine="0"/>
            </w:pPr>
            <w:r w:rsidRPr="00B7201D">
              <w:t>Bill Number:</w:t>
            </w:r>
          </w:p>
        </w:tc>
        <w:tc>
          <w:tcPr>
            <w:tcW w:w="1596" w:type="dxa"/>
          </w:tcPr>
          <w:p w14:paraId="5FE2EF3A" w14:textId="029AF3B5" w:rsidR="00B7201D" w:rsidRPr="00B7201D" w:rsidRDefault="00B7201D" w:rsidP="00B7201D">
            <w:pPr>
              <w:keepNext/>
              <w:ind w:firstLine="0"/>
            </w:pPr>
            <w:r w:rsidRPr="00B7201D">
              <w:t>H. 3163</w:t>
            </w:r>
          </w:p>
        </w:tc>
      </w:tr>
      <w:tr w:rsidR="00B7201D" w:rsidRPr="00B7201D" w14:paraId="33680284" w14:textId="77777777" w:rsidTr="00B7201D">
        <w:tc>
          <w:tcPr>
            <w:tcW w:w="1551" w:type="dxa"/>
          </w:tcPr>
          <w:p w14:paraId="4B69EAEF" w14:textId="0D841823" w:rsidR="00B7201D" w:rsidRPr="00B7201D" w:rsidRDefault="00B7201D" w:rsidP="00B7201D">
            <w:pPr>
              <w:keepNext/>
              <w:ind w:firstLine="0"/>
            </w:pPr>
            <w:r w:rsidRPr="00B7201D">
              <w:t>Date:</w:t>
            </w:r>
          </w:p>
        </w:tc>
        <w:tc>
          <w:tcPr>
            <w:tcW w:w="1596" w:type="dxa"/>
          </w:tcPr>
          <w:p w14:paraId="3966AF83" w14:textId="1F9E9EBB" w:rsidR="00B7201D" w:rsidRPr="00B7201D" w:rsidRDefault="00B7201D" w:rsidP="00B7201D">
            <w:pPr>
              <w:keepNext/>
              <w:ind w:firstLine="0"/>
            </w:pPr>
            <w:r w:rsidRPr="00B7201D">
              <w:t>ADD:</w:t>
            </w:r>
          </w:p>
        </w:tc>
      </w:tr>
      <w:tr w:rsidR="00B7201D" w:rsidRPr="00B7201D" w14:paraId="22BFA383" w14:textId="77777777" w:rsidTr="00B7201D">
        <w:tc>
          <w:tcPr>
            <w:tcW w:w="1551" w:type="dxa"/>
          </w:tcPr>
          <w:p w14:paraId="38355832" w14:textId="233C3644" w:rsidR="00B7201D" w:rsidRPr="00B7201D" w:rsidRDefault="00B7201D" w:rsidP="00B7201D">
            <w:pPr>
              <w:keepNext/>
              <w:ind w:firstLine="0"/>
            </w:pPr>
            <w:r w:rsidRPr="00B7201D">
              <w:t>02/05/25</w:t>
            </w:r>
          </w:p>
        </w:tc>
        <w:tc>
          <w:tcPr>
            <w:tcW w:w="1596" w:type="dxa"/>
          </w:tcPr>
          <w:p w14:paraId="7185529F" w14:textId="57FA895F" w:rsidR="00B7201D" w:rsidRPr="00B7201D" w:rsidRDefault="00B7201D" w:rsidP="00B7201D">
            <w:pPr>
              <w:keepNext/>
              <w:ind w:firstLine="0"/>
            </w:pPr>
            <w:r w:rsidRPr="00B7201D">
              <w:t>KILMARTIN</w:t>
            </w:r>
          </w:p>
        </w:tc>
      </w:tr>
    </w:tbl>
    <w:p w14:paraId="2670F45E" w14:textId="77777777" w:rsidR="00B7201D" w:rsidRDefault="00B7201D" w:rsidP="00B7201D"/>
    <w:p w14:paraId="3C5A6E7F" w14:textId="68D04FB0"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4987"/>
      </w:tblGrid>
      <w:tr w:rsidR="00B7201D" w:rsidRPr="00B7201D" w14:paraId="4E199EA1" w14:textId="77777777" w:rsidTr="00B7201D">
        <w:tc>
          <w:tcPr>
            <w:tcW w:w="1551" w:type="dxa"/>
          </w:tcPr>
          <w:p w14:paraId="371C89C5" w14:textId="741C63F0" w:rsidR="00B7201D" w:rsidRPr="00B7201D" w:rsidRDefault="00B7201D" w:rsidP="00B7201D">
            <w:pPr>
              <w:keepNext/>
              <w:ind w:firstLine="0"/>
            </w:pPr>
            <w:r w:rsidRPr="00B7201D">
              <w:t>Bill Number:</w:t>
            </w:r>
          </w:p>
        </w:tc>
        <w:tc>
          <w:tcPr>
            <w:tcW w:w="4987" w:type="dxa"/>
          </w:tcPr>
          <w:p w14:paraId="5CDE1006" w14:textId="0032E720" w:rsidR="00B7201D" w:rsidRPr="00B7201D" w:rsidRDefault="00B7201D" w:rsidP="00B7201D">
            <w:pPr>
              <w:keepNext/>
              <w:ind w:firstLine="0"/>
            </w:pPr>
            <w:r w:rsidRPr="00B7201D">
              <w:t>H. 3173</w:t>
            </w:r>
          </w:p>
        </w:tc>
      </w:tr>
      <w:tr w:rsidR="00B7201D" w:rsidRPr="00B7201D" w14:paraId="48710B3D" w14:textId="77777777" w:rsidTr="00B7201D">
        <w:tc>
          <w:tcPr>
            <w:tcW w:w="1551" w:type="dxa"/>
          </w:tcPr>
          <w:p w14:paraId="47E76845" w14:textId="3BD970B2" w:rsidR="00B7201D" w:rsidRPr="00B7201D" w:rsidRDefault="00B7201D" w:rsidP="00B7201D">
            <w:pPr>
              <w:keepNext/>
              <w:ind w:firstLine="0"/>
            </w:pPr>
            <w:r w:rsidRPr="00B7201D">
              <w:t>Date:</w:t>
            </w:r>
          </w:p>
        </w:tc>
        <w:tc>
          <w:tcPr>
            <w:tcW w:w="4987" w:type="dxa"/>
          </w:tcPr>
          <w:p w14:paraId="1397FA7B" w14:textId="1FC52DBD" w:rsidR="00B7201D" w:rsidRPr="00B7201D" w:rsidRDefault="00B7201D" w:rsidP="00B7201D">
            <w:pPr>
              <w:keepNext/>
              <w:ind w:firstLine="0"/>
            </w:pPr>
            <w:r w:rsidRPr="00B7201D">
              <w:t>ADD:</w:t>
            </w:r>
          </w:p>
        </w:tc>
      </w:tr>
      <w:tr w:rsidR="00B7201D" w:rsidRPr="00B7201D" w14:paraId="20BD86DB" w14:textId="77777777" w:rsidTr="00B7201D">
        <w:tc>
          <w:tcPr>
            <w:tcW w:w="1551" w:type="dxa"/>
          </w:tcPr>
          <w:p w14:paraId="33C8F2BC" w14:textId="6A78820D" w:rsidR="00B7201D" w:rsidRPr="00B7201D" w:rsidRDefault="00B7201D" w:rsidP="00B7201D">
            <w:pPr>
              <w:keepNext/>
              <w:ind w:firstLine="0"/>
            </w:pPr>
            <w:r w:rsidRPr="00B7201D">
              <w:t>02/05/25</w:t>
            </w:r>
          </w:p>
        </w:tc>
        <w:tc>
          <w:tcPr>
            <w:tcW w:w="4987" w:type="dxa"/>
          </w:tcPr>
          <w:p w14:paraId="3F14EC64" w14:textId="2C22171F" w:rsidR="00B7201D" w:rsidRPr="00B7201D" w:rsidRDefault="00B7201D" w:rsidP="00B7201D">
            <w:pPr>
              <w:keepNext/>
              <w:ind w:firstLine="0"/>
            </w:pPr>
            <w:r w:rsidRPr="00B7201D">
              <w:t>M. M. SMITH, DAVIS, HOLMAN and B. L. COX</w:t>
            </w:r>
          </w:p>
        </w:tc>
      </w:tr>
    </w:tbl>
    <w:p w14:paraId="5242BA25" w14:textId="77777777" w:rsidR="00B7201D" w:rsidRDefault="00B7201D" w:rsidP="00B7201D"/>
    <w:p w14:paraId="039D6DC7" w14:textId="1D496F3A"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1101"/>
      </w:tblGrid>
      <w:tr w:rsidR="00B7201D" w:rsidRPr="00B7201D" w14:paraId="34DCFD3D" w14:textId="77777777" w:rsidTr="00B7201D">
        <w:tc>
          <w:tcPr>
            <w:tcW w:w="1551" w:type="dxa"/>
          </w:tcPr>
          <w:p w14:paraId="660537C3" w14:textId="35E6F306" w:rsidR="00B7201D" w:rsidRPr="00B7201D" w:rsidRDefault="00B7201D" w:rsidP="00B7201D">
            <w:pPr>
              <w:keepNext/>
              <w:ind w:firstLine="0"/>
            </w:pPr>
            <w:r w:rsidRPr="00B7201D">
              <w:t>Bill Number:</w:t>
            </w:r>
          </w:p>
        </w:tc>
        <w:tc>
          <w:tcPr>
            <w:tcW w:w="1101" w:type="dxa"/>
          </w:tcPr>
          <w:p w14:paraId="71390E0D" w14:textId="780605AB" w:rsidR="00B7201D" w:rsidRPr="00B7201D" w:rsidRDefault="00B7201D" w:rsidP="00B7201D">
            <w:pPr>
              <w:keepNext/>
              <w:ind w:firstLine="0"/>
            </w:pPr>
            <w:r w:rsidRPr="00B7201D">
              <w:t>H. 3202</w:t>
            </w:r>
          </w:p>
        </w:tc>
      </w:tr>
      <w:tr w:rsidR="00B7201D" w:rsidRPr="00B7201D" w14:paraId="70941A7C" w14:textId="77777777" w:rsidTr="00B7201D">
        <w:tc>
          <w:tcPr>
            <w:tcW w:w="1551" w:type="dxa"/>
          </w:tcPr>
          <w:p w14:paraId="1CEBD206" w14:textId="1A145ED2" w:rsidR="00B7201D" w:rsidRPr="00B7201D" w:rsidRDefault="00B7201D" w:rsidP="00B7201D">
            <w:pPr>
              <w:keepNext/>
              <w:ind w:firstLine="0"/>
            </w:pPr>
            <w:r w:rsidRPr="00B7201D">
              <w:t>Date:</w:t>
            </w:r>
          </w:p>
        </w:tc>
        <w:tc>
          <w:tcPr>
            <w:tcW w:w="1101" w:type="dxa"/>
          </w:tcPr>
          <w:p w14:paraId="1DE4E0E3" w14:textId="1A864EC5" w:rsidR="00B7201D" w:rsidRPr="00B7201D" w:rsidRDefault="00B7201D" w:rsidP="00B7201D">
            <w:pPr>
              <w:keepNext/>
              <w:ind w:firstLine="0"/>
            </w:pPr>
            <w:r w:rsidRPr="00B7201D">
              <w:t>ADD:</w:t>
            </w:r>
          </w:p>
        </w:tc>
      </w:tr>
      <w:tr w:rsidR="00B7201D" w:rsidRPr="00B7201D" w14:paraId="338BA247" w14:textId="77777777" w:rsidTr="00B7201D">
        <w:tc>
          <w:tcPr>
            <w:tcW w:w="1551" w:type="dxa"/>
          </w:tcPr>
          <w:p w14:paraId="7CC905D2" w14:textId="2D88A30D" w:rsidR="00B7201D" w:rsidRPr="00B7201D" w:rsidRDefault="00B7201D" w:rsidP="00B7201D">
            <w:pPr>
              <w:keepNext/>
              <w:ind w:firstLine="0"/>
            </w:pPr>
            <w:r w:rsidRPr="00B7201D">
              <w:t>02/05/25</w:t>
            </w:r>
          </w:p>
        </w:tc>
        <w:tc>
          <w:tcPr>
            <w:tcW w:w="1101" w:type="dxa"/>
          </w:tcPr>
          <w:p w14:paraId="46F15661" w14:textId="6DE3E823" w:rsidR="00B7201D" w:rsidRPr="00B7201D" w:rsidRDefault="00B7201D" w:rsidP="00B7201D">
            <w:pPr>
              <w:keepNext/>
              <w:ind w:firstLine="0"/>
            </w:pPr>
            <w:r w:rsidRPr="00B7201D">
              <w:t>BAUER</w:t>
            </w:r>
          </w:p>
        </w:tc>
      </w:tr>
    </w:tbl>
    <w:p w14:paraId="27908E0E" w14:textId="77777777" w:rsidR="00B7201D" w:rsidRDefault="00B7201D" w:rsidP="00B7201D"/>
    <w:p w14:paraId="444144F4" w14:textId="4254AE5D"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1446"/>
      </w:tblGrid>
      <w:tr w:rsidR="00B7201D" w:rsidRPr="00B7201D" w14:paraId="5DC26F1D" w14:textId="77777777" w:rsidTr="00B7201D">
        <w:tc>
          <w:tcPr>
            <w:tcW w:w="1551" w:type="dxa"/>
          </w:tcPr>
          <w:p w14:paraId="446990AF" w14:textId="3AFDC767" w:rsidR="00B7201D" w:rsidRPr="00B7201D" w:rsidRDefault="00B7201D" w:rsidP="00B7201D">
            <w:pPr>
              <w:keepNext/>
              <w:ind w:firstLine="0"/>
            </w:pPr>
            <w:r w:rsidRPr="00B7201D">
              <w:t>Bill Number:</w:t>
            </w:r>
          </w:p>
        </w:tc>
        <w:tc>
          <w:tcPr>
            <w:tcW w:w="1446" w:type="dxa"/>
          </w:tcPr>
          <w:p w14:paraId="20E073AD" w14:textId="34D7A065" w:rsidR="00B7201D" w:rsidRPr="00B7201D" w:rsidRDefault="00B7201D" w:rsidP="00B7201D">
            <w:pPr>
              <w:keepNext/>
              <w:ind w:firstLine="0"/>
            </w:pPr>
            <w:r w:rsidRPr="00B7201D">
              <w:t>H. 3287</w:t>
            </w:r>
          </w:p>
        </w:tc>
      </w:tr>
      <w:tr w:rsidR="00B7201D" w:rsidRPr="00B7201D" w14:paraId="701BAD4E" w14:textId="77777777" w:rsidTr="00B7201D">
        <w:tc>
          <w:tcPr>
            <w:tcW w:w="1551" w:type="dxa"/>
          </w:tcPr>
          <w:p w14:paraId="072D9F61" w14:textId="4F3124B2" w:rsidR="00B7201D" w:rsidRPr="00B7201D" w:rsidRDefault="00B7201D" w:rsidP="00B7201D">
            <w:pPr>
              <w:keepNext/>
              <w:ind w:firstLine="0"/>
            </w:pPr>
            <w:r w:rsidRPr="00B7201D">
              <w:t>Date:</w:t>
            </w:r>
          </w:p>
        </w:tc>
        <w:tc>
          <w:tcPr>
            <w:tcW w:w="1446" w:type="dxa"/>
          </w:tcPr>
          <w:p w14:paraId="7C47F8AB" w14:textId="2B59B0FC" w:rsidR="00B7201D" w:rsidRPr="00B7201D" w:rsidRDefault="00B7201D" w:rsidP="00B7201D">
            <w:pPr>
              <w:keepNext/>
              <w:ind w:firstLine="0"/>
            </w:pPr>
            <w:r w:rsidRPr="00B7201D">
              <w:t>ADD:</w:t>
            </w:r>
          </w:p>
        </w:tc>
      </w:tr>
      <w:tr w:rsidR="00B7201D" w:rsidRPr="00B7201D" w14:paraId="1A527F5D" w14:textId="77777777" w:rsidTr="00B7201D">
        <w:tc>
          <w:tcPr>
            <w:tcW w:w="1551" w:type="dxa"/>
          </w:tcPr>
          <w:p w14:paraId="70D48CD5" w14:textId="2AE771BD" w:rsidR="00B7201D" w:rsidRPr="00B7201D" w:rsidRDefault="00B7201D" w:rsidP="00B7201D">
            <w:pPr>
              <w:keepNext/>
              <w:ind w:firstLine="0"/>
            </w:pPr>
            <w:r w:rsidRPr="00B7201D">
              <w:t>02/05/25</w:t>
            </w:r>
          </w:p>
        </w:tc>
        <w:tc>
          <w:tcPr>
            <w:tcW w:w="1446" w:type="dxa"/>
          </w:tcPr>
          <w:p w14:paraId="252BBF31" w14:textId="0C03305D" w:rsidR="00B7201D" w:rsidRPr="00B7201D" w:rsidRDefault="00B7201D" w:rsidP="00B7201D">
            <w:pPr>
              <w:keepNext/>
              <w:ind w:firstLine="0"/>
            </w:pPr>
            <w:r w:rsidRPr="00B7201D">
              <w:t>MCGINNIS</w:t>
            </w:r>
          </w:p>
        </w:tc>
      </w:tr>
    </w:tbl>
    <w:p w14:paraId="57833BFD" w14:textId="77777777" w:rsidR="00B7201D" w:rsidRDefault="00B7201D" w:rsidP="00B7201D"/>
    <w:p w14:paraId="200ACD00" w14:textId="55563B25"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4987"/>
      </w:tblGrid>
      <w:tr w:rsidR="00B7201D" w:rsidRPr="00B7201D" w14:paraId="4FEAABF9" w14:textId="77777777" w:rsidTr="00B7201D">
        <w:tc>
          <w:tcPr>
            <w:tcW w:w="1551" w:type="dxa"/>
          </w:tcPr>
          <w:p w14:paraId="6B7ED786" w14:textId="4E8479EC" w:rsidR="00B7201D" w:rsidRPr="00B7201D" w:rsidRDefault="00B7201D" w:rsidP="00B7201D">
            <w:pPr>
              <w:keepNext/>
              <w:ind w:firstLine="0"/>
            </w:pPr>
            <w:r w:rsidRPr="00B7201D">
              <w:t>Bill Number:</w:t>
            </w:r>
          </w:p>
        </w:tc>
        <w:tc>
          <w:tcPr>
            <w:tcW w:w="4987" w:type="dxa"/>
          </w:tcPr>
          <w:p w14:paraId="7C1F180D" w14:textId="4B463929" w:rsidR="00B7201D" w:rsidRPr="00B7201D" w:rsidRDefault="00B7201D" w:rsidP="00B7201D">
            <w:pPr>
              <w:keepNext/>
              <w:ind w:firstLine="0"/>
            </w:pPr>
            <w:r w:rsidRPr="00B7201D">
              <w:t>H. 3313</w:t>
            </w:r>
          </w:p>
        </w:tc>
      </w:tr>
      <w:tr w:rsidR="00B7201D" w:rsidRPr="00B7201D" w14:paraId="551586F5" w14:textId="77777777" w:rsidTr="00B7201D">
        <w:tc>
          <w:tcPr>
            <w:tcW w:w="1551" w:type="dxa"/>
          </w:tcPr>
          <w:p w14:paraId="78D45608" w14:textId="600BBF59" w:rsidR="00B7201D" w:rsidRPr="00B7201D" w:rsidRDefault="00B7201D" w:rsidP="00B7201D">
            <w:pPr>
              <w:keepNext/>
              <w:ind w:firstLine="0"/>
            </w:pPr>
            <w:r w:rsidRPr="00B7201D">
              <w:t>Date:</w:t>
            </w:r>
          </w:p>
        </w:tc>
        <w:tc>
          <w:tcPr>
            <w:tcW w:w="4987" w:type="dxa"/>
          </w:tcPr>
          <w:p w14:paraId="04F5644D" w14:textId="3DB890EC" w:rsidR="00B7201D" w:rsidRPr="00B7201D" w:rsidRDefault="00B7201D" w:rsidP="00B7201D">
            <w:pPr>
              <w:keepNext/>
              <w:ind w:firstLine="0"/>
            </w:pPr>
            <w:r w:rsidRPr="00B7201D">
              <w:t>ADD:</w:t>
            </w:r>
          </w:p>
        </w:tc>
      </w:tr>
      <w:tr w:rsidR="00B7201D" w:rsidRPr="00B7201D" w14:paraId="51480E75" w14:textId="77777777" w:rsidTr="00B7201D">
        <w:tc>
          <w:tcPr>
            <w:tcW w:w="1551" w:type="dxa"/>
          </w:tcPr>
          <w:p w14:paraId="35E74C8E" w14:textId="6C9C9489" w:rsidR="00B7201D" w:rsidRPr="00B7201D" w:rsidRDefault="00B7201D" w:rsidP="00B7201D">
            <w:pPr>
              <w:keepNext/>
              <w:ind w:firstLine="0"/>
            </w:pPr>
            <w:r w:rsidRPr="00B7201D">
              <w:t>02/05/25</w:t>
            </w:r>
          </w:p>
        </w:tc>
        <w:tc>
          <w:tcPr>
            <w:tcW w:w="4987" w:type="dxa"/>
          </w:tcPr>
          <w:p w14:paraId="0570BE7A" w14:textId="4DFB2DB3" w:rsidR="00B7201D" w:rsidRPr="00B7201D" w:rsidRDefault="00B7201D" w:rsidP="00B7201D">
            <w:pPr>
              <w:keepNext/>
              <w:ind w:firstLine="0"/>
            </w:pPr>
            <w:r w:rsidRPr="00B7201D">
              <w:t>M. M. SMITH, DAVIS, HOLMAN and B. L. COX</w:t>
            </w:r>
          </w:p>
        </w:tc>
      </w:tr>
    </w:tbl>
    <w:p w14:paraId="5DFB9DD0" w14:textId="77777777" w:rsidR="00B7201D" w:rsidRDefault="00B7201D" w:rsidP="00B7201D"/>
    <w:p w14:paraId="1BE4CC6C" w14:textId="2FD71B0E"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1296"/>
      </w:tblGrid>
      <w:tr w:rsidR="00B7201D" w:rsidRPr="00B7201D" w14:paraId="4E8F185A" w14:textId="77777777" w:rsidTr="00B7201D">
        <w:tc>
          <w:tcPr>
            <w:tcW w:w="1551" w:type="dxa"/>
          </w:tcPr>
          <w:p w14:paraId="55F8586D" w14:textId="01C89330" w:rsidR="00B7201D" w:rsidRPr="00B7201D" w:rsidRDefault="00B7201D" w:rsidP="00B7201D">
            <w:pPr>
              <w:keepNext/>
              <w:ind w:firstLine="0"/>
            </w:pPr>
            <w:r w:rsidRPr="00B7201D">
              <w:t>Bill Number:</w:t>
            </w:r>
          </w:p>
        </w:tc>
        <w:tc>
          <w:tcPr>
            <w:tcW w:w="1296" w:type="dxa"/>
          </w:tcPr>
          <w:p w14:paraId="33654183" w14:textId="06C33789" w:rsidR="00B7201D" w:rsidRPr="00B7201D" w:rsidRDefault="00B7201D" w:rsidP="00B7201D">
            <w:pPr>
              <w:keepNext/>
              <w:ind w:firstLine="0"/>
            </w:pPr>
            <w:r w:rsidRPr="00B7201D">
              <w:t>H. 3394</w:t>
            </w:r>
          </w:p>
        </w:tc>
      </w:tr>
      <w:tr w:rsidR="00B7201D" w:rsidRPr="00B7201D" w14:paraId="716C558B" w14:textId="77777777" w:rsidTr="00B7201D">
        <w:tc>
          <w:tcPr>
            <w:tcW w:w="1551" w:type="dxa"/>
          </w:tcPr>
          <w:p w14:paraId="62A625C3" w14:textId="0A3644DD" w:rsidR="00B7201D" w:rsidRPr="00B7201D" w:rsidRDefault="00B7201D" w:rsidP="00B7201D">
            <w:pPr>
              <w:keepNext/>
              <w:ind w:firstLine="0"/>
            </w:pPr>
            <w:r w:rsidRPr="00B7201D">
              <w:t>Date:</w:t>
            </w:r>
          </w:p>
        </w:tc>
        <w:tc>
          <w:tcPr>
            <w:tcW w:w="1296" w:type="dxa"/>
          </w:tcPr>
          <w:p w14:paraId="1B03875A" w14:textId="5EFC7E55" w:rsidR="00B7201D" w:rsidRPr="00B7201D" w:rsidRDefault="00B7201D" w:rsidP="00B7201D">
            <w:pPr>
              <w:keepNext/>
              <w:ind w:firstLine="0"/>
            </w:pPr>
            <w:r w:rsidRPr="00B7201D">
              <w:t>ADD:</w:t>
            </w:r>
          </w:p>
        </w:tc>
      </w:tr>
      <w:tr w:rsidR="00B7201D" w:rsidRPr="00B7201D" w14:paraId="79BCCA92" w14:textId="77777777" w:rsidTr="00B7201D">
        <w:tc>
          <w:tcPr>
            <w:tcW w:w="1551" w:type="dxa"/>
          </w:tcPr>
          <w:p w14:paraId="641AAB22" w14:textId="17876C55" w:rsidR="00B7201D" w:rsidRPr="00B7201D" w:rsidRDefault="00B7201D" w:rsidP="00B7201D">
            <w:pPr>
              <w:keepNext/>
              <w:ind w:firstLine="0"/>
            </w:pPr>
            <w:r w:rsidRPr="00B7201D">
              <w:t>02/05/25</w:t>
            </w:r>
          </w:p>
        </w:tc>
        <w:tc>
          <w:tcPr>
            <w:tcW w:w="1296" w:type="dxa"/>
          </w:tcPr>
          <w:p w14:paraId="6E241815" w14:textId="4153C994" w:rsidR="00B7201D" w:rsidRPr="00B7201D" w:rsidRDefault="00B7201D" w:rsidP="00B7201D">
            <w:pPr>
              <w:keepNext/>
              <w:ind w:firstLine="0"/>
            </w:pPr>
            <w:r w:rsidRPr="00B7201D">
              <w:t>LAWSON</w:t>
            </w:r>
          </w:p>
        </w:tc>
      </w:tr>
    </w:tbl>
    <w:p w14:paraId="27DF7AFE" w14:textId="77777777" w:rsidR="00B7201D" w:rsidRDefault="00B7201D" w:rsidP="00B7201D"/>
    <w:p w14:paraId="44F060AF" w14:textId="225ED5E2"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1446"/>
      </w:tblGrid>
      <w:tr w:rsidR="00B7201D" w:rsidRPr="00B7201D" w14:paraId="20F38246" w14:textId="77777777" w:rsidTr="00B7201D">
        <w:tc>
          <w:tcPr>
            <w:tcW w:w="1551" w:type="dxa"/>
          </w:tcPr>
          <w:p w14:paraId="24460B28" w14:textId="4D15C699" w:rsidR="00B7201D" w:rsidRPr="00B7201D" w:rsidRDefault="00B7201D" w:rsidP="00B7201D">
            <w:pPr>
              <w:keepNext/>
              <w:ind w:firstLine="0"/>
            </w:pPr>
            <w:r w:rsidRPr="00B7201D">
              <w:t>Bill Number:</w:t>
            </w:r>
          </w:p>
        </w:tc>
        <w:tc>
          <w:tcPr>
            <w:tcW w:w="1446" w:type="dxa"/>
          </w:tcPr>
          <w:p w14:paraId="2E26C8D6" w14:textId="5770AD67" w:rsidR="00B7201D" w:rsidRPr="00B7201D" w:rsidRDefault="00B7201D" w:rsidP="00B7201D">
            <w:pPr>
              <w:keepNext/>
              <w:ind w:firstLine="0"/>
            </w:pPr>
            <w:r w:rsidRPr="00B7201D">
              <w:t>H. 3472</w:t>
            </w:r>
          </w:p>
        </w:tc>
      </w:tr>
      <w:tr w:rsidR="00B7201D" w:rsidRPr="00B7201D" w14:paraId="6C2E26AB" w14:textId="77777777" w:rsidTr="00B7201D">
        <w:tc>
          <w:tcPr>
            <w:tcW w:w="1551" w:type="dxa"/>
          </w:tcPr>
          <w:p w14:paraId="38D98AAD" w14:textId="18B92FBF" w:rsidR="00B7201D" w:rsidRPr="00B7201D" w:rsidRDefault="00B7201D" w:rsidP="00B7201D">
            <w:pPr>
              <w:keepNext/>
              <w:ind w:firstLine="0"/>
            </w:pPr>
            <w:r w:rsidRPr="00B7201D">
              <w:t>Date:</w:t>
            </w:r>
          </w:p>
        </w:tc>
        <w:tc>
          <w:tcPr>
            <w:tcW w:w="1446" w:type="dxa"/>
          </w:tcPr>
          <w:p w14:paraId="0CA9E11F" w14:textId="1369785F" w:rsidR="00B7201D" w:rsidRPr="00B7201D" w:rsidRDefault="00B7201D" w:rsidP="00B7201D">
            <w:pPr>
              <w:keepNext/>
              <w:ind w:firstLine="0"/>
            </w:pPr>
            <w:r w:rsidRPr="00B7201D">
              <w:t>ADD:</w:t>
            </w:r>
          </w:p>
        </w:tc>
      </w:tr>
      <w:tr w:rsidR="00B7201D" w:rsidRPr="00B7201D" w14:paraId="24351E1E" w14:textId="77777777" w:rsidTr="00B7201D">
        <w:tc>
          <w:tcPr>
            <w:tcW w:w="1551" w:type="dxa"/>
          </w:tcPr>
          <w:p w14:paraId="418E681B" w14:textId="503BA103" w:rsidR="00B7201D" w:rsidRPr="00B7201D" w:rsidRDefault="00B7201D" w:rsidP="00B7201D">
            <w:pPr>
              <w:keepNext/>
              <w:ind w:firstLine="0"/>
            </w:pPr>
            <w:r w:rsidRPr="00B7201D">
              <w:t>02/05/25</w:t>
            </w:r>
          </w:p>
        </w:tc>
        <w:tc>
          <w:tcPr>
            <w:tcW w:w="1446" w:type="dxa"/>
          </w:tcPr>
          <w:p w14:paraId="0F3CA290" w14:textId="1A9CDB64" w:rsidR="00B7201D" w:rsidRPr="00B7201D" w:rsidRDefault="00B7201D" w:rsidP="00B7201D">
            <w:pPr>
              <w:keepNext/>
              <w:ind w:firstLine="0"/>
            </w:pPr>
            <w:r w:rsidRPr="00B7201D">
              <w:t>CALHOON</w:t>
            </w:r>
          </w:p>
        </w:tc>
      </w:tr>
    </w:tbl>
    <w:p w14:paraId="52520685" w14:textId="77777777" w:rsidR="00B7201D" w:rsidRDefault="00B7201D" w:rsidP="00B7201D"/>
    <w:p w14:paraId="28AC2F44" w14:textId="516472E2" w:rsidR="00B7201D" w:rsidRDefault="00B7201D" w:rsidP="00B7201D">
      <w:pPr>
        <w:keepNext/>
        <w:jc w:val="center"/>
        <w:rPr>
          <w:b/>
        </w:rPr>
      </w:pPr>
      <w:r w:rsidRPr="00B7201D">
        <w:rPr>
          <w:b/>
        </w:rPr>
        <w:lastRenderedPageBreak/>
        <w:t>CO-SPONSOR(S) ADDED</w:t>
      </w:r>
    </w:p>
    <w:tbl>
      <w:tblPr>
        <w:tblW w:w="0" w:type="auto"/>
        <w:tblLayout w:type="fixed"/>
        <w:tblLook w:val="0000" w:firstRow="0" w:lastRow="0" w:firstColumn="0" w:lastColumn="0" w:noHBand="0" w:noVBand="0"/>
      </w:tblPr>
      <w:tblGrid>
        <w:gridCol w:w="1551"/>
        <w:gridCol w:w="1446"/>
      </w:tblGrid>
      <w:tr w:rsidR="00B7201D" w:rsidRPr="00B7201D" w14:paraId="1192ACCD" w14:textId="77777777" w:rsidTr="00B7201D">
        <w:tc>
          <w:tcPr>
            <w:tcW w:w="1551" w:type="dxa"/>
          </w:tcPr>
          <w:p w14:paraId="7225DB0B" w14:textId="3C9E10A6" w:rsidR="00B7201D" w:rsidRPr="00B7201D" w:rsidRDefault="00B7201D" w:rsidP="00B7201D">
            <w:pPr>
              <w:keepNext/>
              <w:ind w:firstLine="0"/>
            </w:pPr>
            <w:r w:rsidRPr="00B7201D">
              <w:t>Bill Number:</w:t>
            </w:r>
          </w:p>
        </w:tc>
        <w:tc>
          <w:tcPr>
            <w:tcW w:w="1446" w:type="dxa"/>
          </w:tcPr>
          <w:p w14:paraId="315128B0" w14:textId="16F174A4" w:rsidR="00B7201D" w:rsidRPr="00B7201D" w:rsidRDefault="00B7201D" w:rsidP="00B7201D">
            <w:pPr>
              <w:keepNext/>
              <w:ind w:firstLine="0"/>
            </w:pPr>
            <w:r w:rsidRPr="00B7201D">
              <w:t>H. 3523</w:t>
            </w:r>
          </w:p>
        </w:tc>
      </w:tr>
      <w:tr w:rsidR="00B7201D" w:rsidRPr="00B7201D" w14:paraId="44FBC3B6" w14:textId="77777777" w:rsidTr="00B7201D">
        <w:tc>
          <w:tcPr>
            <w:tcW w:w="1551" w:type="dxa"/>
          </w:tcPr>
          <w:p w14:paraId="42FBE52D" w14:textId="4814843B" w:rsidR="00B7201D" w:rsidRPr="00B7201D" w:rsidRDefault="00B7201D" w:rsidP="00B7201D">
            <w:pPr>
              <w:keepNext/>
              <w:ind w:firstLine="0"/>
            </w:pPr>
            <w:r w:rsidRPr="00B7201D">
              <w:t>Date:</w:t>
            </w:r>
          </w:p>
        </w:tc>
        <w:tc>
          <w:tcPr>
            <w:tcW w:w="1446" w:type="dxa"/>
          </w:tcPr>
          <w:p w14:paraId="5493CBBC" w14:textId="56219E4E" w:rsidR="00B7201D" w:rsidRPr="00B7201D" w:rsidRDefault="00B7201D" w:rsidP="00B7201D">
            <w:pPr>
              <w:keepNext/>
              <w:ind w:firstLine="0"/>
            </w:pPr>
            <w:r w:rsidRPr="00B7201D">
              <w:t>ADD:</w:t>
            </w:r>
          </w:p>
        </w:tc>
      </w:tr>
      <w:tr w:rsidR="00B7201D" w:rsidRPr="00B7201D" w14:paraId="424A796E" w14:textId="77777777" w:rsidTr="00B7201D">
        <w:tc>
          <w:tcPr>
            <w:tcW w:w="1551" w:type="dxa"/>
          </w:tcPr>
          <w:p w14:paraId="099003D9" w14:textId="62C2EC21" w:rsidR="00B7201D" w:rsidRPr="00B7201D" w:rsidRDefault="00B7201D" w:rsidP="00B7201D">
            <w:pPr>
              <w:keepNext/>
              <w:ind w:firstLine="0"/>
            </w:pPr>
            <w:r w:rsidRPr="00B7201D">
              <w:t>02/05/25</w:t>
            </w:r>
          </w:p>
        </w:tc>
        <w:tc>
          <w:tcPr>
            <w:tcW w:w="1446" w:type="dxa"/>
          </w:tcPr>
          <w:p w14:paraId="74F0506E" w14:textId="6AE98700" w:rsidR="00B7201D" w:rsidRPr="00B7201D" w:rsidRDefault="00B7201D" w:rsidP="00B7201D">
            <w:pPr>
              <w:keepNext/>
              <w:ind w:firstLine="0"/>
            </w:pPr>
            <w:r w:rsidRPr="00B7201D">
              <w:t>CALHOON</w:t>
            </w:r>
          </w:p>
        </w:tc>
      </w:tr>
    </w:tbl>
    <w:p w14:paraId="08A5A8DD" w14:textId="77777777" w:rsidR="00B7201D" w:rsidRDefault="00B7201D" w:rsidP="00B7201D"/>
    <w:p w14:paraId="6E9D299A" w14:textId="235532F5"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1731"/>
      </w:tblGrid>
      <w:tr w:rsidR="00B7201D" w:rsidRPr="00B7201D" w14:paraId="14CE8FE3" w14:textId="77777777" w:rsidTr="00B7201D">
        <w:tc>
          <w:tcPr>
            <w:tcW w:w="1551" w:type="dxa"/>
          </w:tcPr>
          <w:p w14:paraId="7C7AE433" w14:textId="2C3D9F49" w:rsidR="00B7201D" w:rsidRPr="00B7201D" w:rsidRDefault="00B7201D" w:rsidP="00B7201D">
            <w:pPr>
              <w:keepNext/>
              <w:ind w:firstLine="0"/>
            </w:pPr>
            <w:r w:rsidRPr="00B7201D">
              <w:t>Bill Number:</w:t>
            </w:r>
          </w:p>
        </w:tc>
        <w:tc>
          <w:tcPr>
            <w:tcW w:w="1731" w:type="dxa"/>
          </w:tcPr>
          <w:p w14:paraId="119178A8" w14:textId="53146DBD" w:rsidR="00B7201D" w:rsidRPr="00B7201D" w:rsidRDefault="00B7201D" w:rsidP="00B7201D">
            <w:pPr>
              <w:keepNext/>
              <w:ind w:firstLine="0"/>
            </w:pPr>
            <w:r w:rsidRPr="00B7201D">
              <w:t>H. 3526</w:t>
            </w:r>
          </w:p>
        </w:tc>
      </w:tr>
      <w:tr w:rsidR="00B7201D" w:rsidRPr="00B7201D" w14:paraId="7C82E566" w14:textId="77777777" w:rsidTr="00B7201D">
        <w:tc>
          <w:tcPr>
            <w:tcW w:w="1551" w:type="dxa"/>
          </w:tcPr>
          <w:p w14:paraId="5372BC8C" w14:textId="51C2CAAB" w:rsidR="00B7201D" w:rsidRPr="00B7201D" w:rsidRDefault="00B7201D" w:rsidP="00B7201D">
            <w:pPr>
              <w:keepNext/>
              <w:ind w:firstLine="0"/>
            </w:pPr>
            <w:r w:rsidRPr="00B7201D">
              <w:t>Date:</w:t>
            </w:r>
          </w:p>
        </w:tc>
        <w:tc>
          <w:tcPr>
            <w:tcW w:w="1731" w:type="dxa"/>
          </w:tcPr>
          <w:p w14:paraId="73B832D4" w14:textId="38E5E840" w:rsidR="00B7201D" w:rsidRPr="00B7201D" w:rsidRDefault="00B7201D" w:rsidP="00B7201D">
            <w:pPr>
              <w:keepNext/>
              <w:ind w:firstLine="0"/>
            </w:pPr>
            <w:r w:rsidRPr="00B7201D">
              <w:t>ADD:</w:t>
            </w:r>
          </w:p>
        </w:tc>
      </w:tr>
      <w:tr w:rsidR="00B7201D" w:rsidRPr="00B7201D" w14:paraId="2ABD7D01" w14:textId="77777777" w:rsidTr="00B7201D">
        <w:tc>
          <w:tcPr>
            <w:tcW w:w="1551" w:type="dxa"/>
          </w:tcPr>
          <w:p w14:paraId="44A779F5" w14:textId="670BA8D4" w:rsidR="00B7201D" w:rsidRPr="00B7201D" w:rsidRDefault="00B7201D" w:rsidP="00B7201D">
            <w:pPr>
              <w:keepNext/>
              <w:ind w:firstLine="0"/>
            </w:pPr>
            <w:r w:rsidRPr="00B7201D">
              <w:t>02/05/25</w:t>
            </w:r>
          </w:p>
        </w:tc>
        <w:tc>
          <w:tcPr>
            <w:tcW w:w="1731" w:type="dxa"/>
          </w:tcPr>
          <w:p w14:paraId="67FE883D" w14:textId="4558B517" w:rsidR="00B7201D" w:rsidRPr="00B7201D" w:rsidRDefault="00B7201D" w:rsidP="00B7201D">
            <w:pPr>
              <w:keepNext/>
              <w:ind w:firstLine="0"/>
            </w:pPr>
            <w:r w:rsidRPr="00B7201D">
              <w:t>BALLENTINE</w:t>
            </w:r>
          </w:p>
        </w:tc>
      </w:tr>
    </w:tbl>
    <w:p w14:paraId="4551F0B3" w14:textId="77777777" w:rsidR="00B7201D" w:rsidRDefault="00B7201D" w:rsidP="00B7201D"/>
    <w:p w14:paraId="0987312F" w14:textId="5A544215"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3306"/>
      </w:tblGrid>
      <w:tr w:rsidR="00B7201D" w:rsidRPr="00B7201D" w14:paraId="727063C6" w14:textId="77777777" w:rsidTr="00B7201D">
        <w:tc>
          <w:tcPr>
            <w:tcW w:w="1551" w:type="dxa"/>
          </w:tcPr>
          <w:p w14:paraId="2D1EE4BE" w14:textId="5CFE3025" w:rsidR="00B7201D" w:rsidRPr="00B7201D" w:rsidRDefault="00B7201D" w:rsidP="00B7201D">
            <w:pPr>
              <w:keepNext/>
              <w:ind w:firstLine="0"/>
            </w:pPr>
            <w:r w:rsidRPr="00B7201D">
              <w:t>Bill Number:</w:t>
            </w:r>
          </w:p>
        </w:tc>
        <w:tc>
          <w:tcPr>
            <w:tcW w:w="3306" w:type="dxa"/>
          </w:tcPr>
          <w:p w14:paraId="153A237E" w14:textId="1E89D0F0" w:rsidR="00B7201D" w:rsidRPr="00B7201D" w:rsidRDefault="00B7201D" w:rsidP="00B7201D">
            <w:pPr>
              <w:keepNext/>
              <w:ind w:firstLine="0"/>
            </w:pPr>
            <w:r w:rsidRPr="00B7201D">
              <w:t>H. 3529</w:t>
            </w:r>
          </w:p>
        </w:tc>
      </w:tr>
      <w:tr w:rsidR="00B7201D" w:rsidRPr="00B7201D" w14:paraId="324B1885" w14:textId="77777777" w:rsidTr="00B7201D">
        <w:tc>
          <w:tcPr>
            <w:tcW w:w="1551" w:type="dxa"/>
          </w:tcPr>
          <w:p w14:paraId="5CB09C50" w14:textId="28214455" w:rsidR="00B7201D" w:rsidRPr="00B7201D" w:rsidRDefault="00B7201D" w:rsidP="00B7201D">
            <w:pPr>
              <w:keepNext/>
              <w:ind w:firstLine="0"/>
            </w:pPr>
            <w:r w:rsidRPr="00B7201D">
              <w:t>Date:</w:t>
            </w:r>
          </w:p>
        </w:tc>
        <w:tc>
          <w:tcPr>
            <w:tcW w:w="3306" w:type="dxa"/>
          </w:tcPr>
          <w:p w14:paraId="7E698CCA" w14:textId="1F472CC0" w:rsidR="00B7201D" w:rsidRPr="00B7201D" w:rsidRDefault="00B7201D" w:rsidP="00B7201D">
            <w:pPr>
              <w:keepNext/>
              <w:ind w:firstLine="0"/>
            </w:pPr>
            <w:r w:rsidRPr="00B7201D">
              <w:t>ADD:</w:t>
            </w:r>
          </w:p>
        </w:tc>
      </w:tr>
      <w:tr w:rsidR="00B7201D" w:rsidRPr="00B7201D" w14:paraId="07FEFEC8" w14:textId="77777777" w:rsidTr="00B7201D">
        <w:tc>
          <w:tcPr>
            <w:tcW w:w="1551" w:type="dxa"/>
          </w:tcPr>
          <w:p w14:paraId="05F878F7" w14:textId="088C7A40" w:rsidR="00B7201D" w:rsidRPr="00B7201D" w:rsidRDefault="00B7201D" w:rsidP="00B7201D">
            <w:pPr>
              <w:keepNext/>
              <w:ind w:firstLine="0"/>
            </w:pPr>
            <w:r w:rsidRPr="00B7201D">
              <w:t>02/05/25</w:t>
            </w:r>
          </w:p>
        </w:tc>
        <w:tc>
          <w:tcPr>
            <w:tcW w:w="3306" w:type="dxa"/>
          </w:tcPr>
          <w:p w14:paraId="28455C9F" w14:textId="103A9B15" w:rsidR="00B7201D" w:rsidRPr="00B7201D" w:rsidRDefault="00B7201D" w:rsidP="00B7201D">
            <w:pPr>
              <w:keepNext/>
              <w:ind w:firstLine="0"/>
            </w:pPr>
            <w:r w:rsidRPr="00B7201D">
              <w:t>CALHOON and BALLENTINE</w:t>
            </w:r>
          </w:p>
        </w:tc>
      </w:tr>
    </w:tbl>
    <w:p w14:paraId="2E65455F" w14:textId="77777777" w:rsidR="00B7201D" w:rsidRDefault="00B7201D" w:rsidP="00B7201D"/>
    <w:p w14:paraId="4E49C6CB" w14:textId="3ED35C78"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4987"/>
      </w:tblGrid>
      <w:tr w:rsidR="00B7201D" w:rsidRPr="00B7201D" w14:paraId="7E0D5CDB" w14:textId="77777777" w:rsidTr="00B7201D">
        <w:tc>
          <w:tcPr>
            <w:tcW w:w="1551" w:type="dxa"/>
          </w:tcPr>
          <w:p w14:paraId="0420982B" w14:textId="43B0DF4F" w:rsidR="00B7201D" w:rsidRPr="00B7201D" w:rsidRDefault="00B7201D" w:rsidP="00B7201D">
            <w:pPr>
              <w:keepNext/>
              <w:ind w:firstLine="0"/>
            </w:pPr>
            <w:r w:rsidRPr="00B7201D">
              <w:t>Bill Number:</w:t>
            </w:r>
          </w:p>
        </w:tc>
        <w:tc>
          <w:tcPr>
            <w:tcW w:w="4987" w:type="dxa"/>
          </w:tcPr>
          <w:p w14:paraId="717A5B4C" w14:textId="7373C3A5" w:rsidR="00B7201D" w:rsidRPr="00B7201D" w:rsidRDefault="00B7201D" w:rsidP="00B7201D">
            <w:pPr>
              <w:keepNext/>
              <w:ind w:firstLine="0"/>
            </w:pPr>
            <w:r w:rsidRPr="00B7201D">
              <w:t>H. 3536</w:t>
            </w:r>
          </w:p>
        </w:tc>
      </w:tr>
      <w:tr w:rsidR="00B7201D" w:rsidRPr="00B7201D" w14:paraId="45CAE1E7" w14:textId="77777777" w:rsidTr="00B7201D">
        <w:tc>
          <w:tcPr>
            <w:tcW w:w="1551" w:type="dxa"/>
          </w:tcPr>
          <w:p w14:paraId="61B02D46" w14:textId="3B258B00" w:rsidR="00B7201D" w:rsidRPr="00B7201D" w:rsidRDefault="00B7201D" w:rsidP="00B7201D">
            <w:pPr>
              <w:keepNext/>
              <w:ind w:firstLine="0"/>
            </w:pPr>
            <w:r w:rsidRPr="00B7201D">
              <w:t>Date:</w:t>
            </w:r>
          </w:p>
        </w:tc>
        <w:tc>
          <w:tcPr>
            <w:tcW w:w="4987" w:type="dxa"/>
          </w:tcPr>
          <w:p w14:paraId="3EC5D00A" w14:textId="2A5254CB" w:rsidR="00B7201D" w:rsidRPr="00B7201D" w:rsidRDefault="00B7201D" w:rsidP="00B7201D">
            <w:pPr>
              <w:keepNext/>
              <w:ind w:firstLine="0"/>
            </w:pPr>
            <w:r w:rsidRPr="00B7201D">
              <w:t>ADD:</w:t>
            </w:r>
          </w:p>
        </w:tc>
      </w:tr>
      <w:tr w:rsidR="00B7201D" w:rsidRPr="00B7201D" w14:paraId="0729AE7D" w14:textId="77777777" w:rsidTr="00B7201D">
        <w:tc>
          <w:tcPr>
            <w:tcW w:w="1551" w:type="dxa"/>
          </w:tcPr>
          <w:p w14:paraId="134945B2" w14:textId="338BC8C3" w:rsidR="00B7201D" w:rsidRPr="00B7201D" w:rsidRDefault="00B7201D" w:rsidP="00B7201D">
            <w:pPr>
              <w:keepNext/>
              <w:ind w:firstLine="0"/>
            </w:pPr>
            <w:r w:rsidRPr="00B7201D">
              <w:t>02/05/25</w:t>
            </w:r>
          </w:p>
        </w:tc>
        <w:tc>
          <w:tcPr>
            <w:tcW w:w="4987" w:type="dxa"/>
          </w:tcPr>
          <w:p w14:paraId="7D036AEB" w14:textId="14A1B297" w:rsidR="00B7201D" w:rsidRPr="00B7201D" w:rsidRDefault="00B7201D" w:rsidP="00B7201D">
            <w:pPr>
              <w:keepNext/>
              <w:ind w:firstLine="0"/>
            </w:pPr>
            <w:r w:rsidRPr="00B7201D">
              <w:t>M. M. SMITH, DAVIS, HOLMAN and B. L. COX</w:t>
            </w:r>
          </w:p>
        </w:tc>
      </w:tr>
    </w:tbl>
    <w:p w14:paraId="0BDC705A" w14:textId="77777777" w:rsidR="00B7201D" w:rsidRDefault="00B7201D" w:rsidP="00B7201D"/>
    <w:p w14:paraId="17BFE94D" w14:textId="7E333BFB"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1221"/>
      </w:tblGrid>
      <w:tr w:rsidR="00B7201D" w:rsidRPr="00B7201D" w14:paraId="45908BBD" w14:textId="77777777" w:rsidTr="00B7201D">
        <w:tc>
          <w:tcPr>
            <w:tcW w:w="1551" w:type="dxa"/>
          </w:tcPr>
          <w:p w14:paraId="7B4F072E" w14:textId="36D08A28" w:rsidR="00B7201D" w:rsidRPr="00B7201D" w:rsidRDefault="00B7201D" w:rsidP="00B7201D">
            <w:pPr>
              <w:keepNext/>
              <w:ind w:firstLine="0"/>
            </w:pPr>
            <w:r w:rsidRPr="00B7201D">
              <w:t>Bill Number:</w:t>
            </w:r>
          </w:p>
        </w:tc>
        <w:tc>
          <w:tcPr>
            <w:tcW w:w="1221" w:type="dxa"/>
          </w:tcPr>
          <w:p w14:paraId="21D3632D" w14:textId="7950FA71" w:rsidR="00B7201D" w:rsidRPr="00B7201D" w:rsidRDefault="00B7201D" w:rsidP="00B7201D">
            <w:pPr>
              <w:keepNext/>
              <w:ind w:firstLine="0"/>
            </w:pPr>
            <w:r w:rsidRPr="00B7201D">
              <w:t>H. 3537</w:t>
            </w:r>
          </w:p>
        </w:tc>
      </w:tr>
      <w:tr w:rsidR="00B7201D" w:rsidRPr="00B7201D" w14:paraId="4EB71E36" w14:textId="77777777" w:rsidTr="00B7201D">
        <w:tc>
          <w:tcPr>
            <w:tcW w:w="1551" w:type="dxa"/>
          </w:tcPr>
          <w:p w14:paraId="554DBC0F" w14:textId="32A4C00E" w:rsidR="00B7201D" w:rsidRPr="00B7201D" w:rsidRDefault="00B7201D" w:rsidP="00B7201D">
            <w:pPr>
              <w:keepNext/>
              <w:ind w:firstLine="0"/>
            </w:pPr>
            <w:r w:rsidRPr="00B7201D">
              <w:t>Date:</w:t>
            </w:r>
          </w:p>
        </w:tc>
        <w:tc>
          <w:tcPr>
            <w:tcW w:w="1221" w:type="dxa"/>
          </w:tcPr>
          <w:p w14:paraId="22346298" w14:textId="7568AE6D" w:rsidR="00B7201D" w:rsidRPr="00B7201D" w:rsidRDefault="00B7201D" w:rsidP="00B7201D">
            <w:pPr>
              <w:keepNext/>
              <w:ind w:firstLine="0"/>
            </w:pPr>
            <w:r w:rsidRPr="00B7201D">
              <w:t>ADD:</w:t>
            </w:r>
          </w:p>
        </w:tc>
      </w:tr>
      <w:tr w:rsidR="00B7201D" w:rsidRPr="00B7201D" w14:paraId="717D7CD3" w14:textId="77777777" w:rsidTr="00B7201D">
        <w:tc>
          <w:tcPr>
            <w:tcW w:w="1551" w:type="dxa"/>
          </w:tcPr>
          <w:p w14:paraId="620ED1E9" w14:textId="4BF88787" w:rsidR="00B7201D" w:rsidRPr="00B7201D" w:rsidRDefault="00B7201D" w:rsidP="00B7201D">
            <w:pPr>
              <w:keepNext/>
              <w:ind w:firstLine="0"/>
            </w:pPr>
            <w:r w:rsidRPr="00B7201D">
              <w:t>02/05/25</w:t>
            </w:r>
          </w:p>
        </w:tc>
        <w:tc>
          <w:tcPr>
            <w:tcW w:w="1221" w:type="dxa"/>
          </w:tcPr>
          <w:p w14:paraId="6D97BEBE" w14:textId="187430AB" w:rsidR="00B7201D" w:rsidRPr="00B7201D" w:rsidRDefault="00B7201D" w:rsidP="00B7201D">
            <w:pPr>
              <w:keepNext/>
              <w:ind w:firstLine="0"/>
            </w:pPr>
            <w:r w:rsidRPr="00B7201D">
              <w:t>RANKIN</w:t>
            </w:r>
          </w:p>
        </w:tc>
      </w:tr>
    </w:tbl>
    <w:p w14:paraId="6D2D885D" w14:textId="77777777" w:rsidR="00B7201D" w:rsidRDefault="00B7201D" w:rsidP="00B7201D"/>
    <w:p w14:paraId="43A3E7EA" w14:textId="6118B461"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1311"/>
      </w:tblGrid>
      <w:tr w:rsidR="00B7201D" w:rsidRPr="00B7201D" w14:paraId="36E27578" w14:textId="77777777" w:rsidTr="00B7201D">
        <w:tc>
          <w:tcPr>
            <w:tcW w:w="1551" w:type="dxa"/>
          </w:tcPr>
          <w:p w14:paraId="07DFFF04" w14:textId="0EB01CBB" w:rsidR="00B7201D" w:rsidRPr="00B7201D" w:rsidRDefault="00B7201D" w:rsidP="00B7201D">
            <w:pPr>
              <w:keepNext/>
              <w:ind w:firstLine="0"/>
            </w:pPr>
            <w:r w:rsidRPr="00B7201D">
              <w:t>Bill Number:</w:t>
            </w:r>
          </w:p>
        </w:tc>
        <w:tc>
          <w:tcPr>
            <w:tcW w:w="1311" w:type="dxa"/>
          </w:tcPr>
          <w:p w14:paraId="3746EC42" w14:textId="154AF29A" w:rsidR="00B7201D" w:rsidRPr="00B7201D" w:rsidRDefault="00B7201D" w:rsidP="00B7201D">
            <w:pPr>
              <w:keepNext/>
              <w:ind w:firstLine="0"/>
            </w:pPr>
            <w:r w:rsidRPr="00B7201D">
              <w:t>H. 3602</w:t>
            </w:r>
          </w:p>
        </w:tc>
      </w:tr>
      <w:tr w:rsidR="00B7201D" w:rsidRPr="00B7201D" w14:paraId="4BBDB8EC" w14:textId="77777777" w:rsidTr="00B7201D">
        <w:tc>
          <w:tcPr>
            <w:tcW w:w="1551" w:type="dxa"/>
          </w:tcPr>
          <w:p w14:paraId="28C1601A" w14:textId="7749A80D" w:rsidR="00B7201D" w:rsidRPr="00B7201D" w:rsidRDefault="00B7201D" w:rsidP="00B7201D">
            <w:pPr>
              <w:keepNext/>
              <w:ind w:firstLine="0"/>
            </w:pPr>
            <w:r w:rsidRPr="00B7201D">
              <w:t>Date:</w:t>
            </w:r>
          </w:p>
        </w:tc>
        <w:tc>
          <w:tcPr>
            <w:tcW w:w="1311" w:type="dxa"/>
          </w:tcPr>
          <w:p w14:paraId="1D908151" w14:textId="5FC0FE12" w:rsidR="00B7201D" w:rsidRPr="00B7201D" w:rsidRDefault="00B7201D" w:rsidP="00B7201D">
            <w:pPr>
              <w:keepNext/>
              <w:ind w:firstLine="0"/>
            </w:pPr>
            <w:r w:rsidRPr="00B7201D">
              <w:t>ADD:</w:t>
            </w:r>
          </w:p>
        </w:tc>
      </w:tr>
      <w:tr w:rsidR="00B7201D" w:rsidRPr="00B7201D" w14:paraId="7DCC34B2" w14:textId="77777777" w:rsidTr="00B7201D">
        <w:tc>
          <w:tcPr>
            <w:tcW w:w="1551" w:type="dxa"/>
          </w:tcPr>
          <w:p w14:paraId="486C0DED" w14:textId="09DFE26B" w:rsidR="00B7201D" w:rsidRPr="00B7201D" w:rsidRDefault="00B7201D" w:rsidP="00B7201D">
            <w:pPr>
              <w:keepNext/>
              <w:ind w:firstLine="0"/>
            </w:pPr>
            <w:r w:rsidRPr="00B7201D">
              <w:t>02/05/25</w:t>
            </w:r>
          </w:p>
        </w:tc>
        <w:tc>
          <w:tcPr>
            <w:tcW w:w="1311" w:type="dxa"/>
          </w:tcPr>
          <w:p w14:paraId="745F0EEB" w14:textId="6CFDC93B" w:rsidR="00B7201D" w:rsidRPr="00B7201D" w:rsidRDefault="00B7201D" w:rsidP="00B7201D">
            <w:pPr>
              <w:keepNext/>
              <w:ind w:firstLine="0"/>
            </w:pPr>
            <w:r w:rsidRPr="00B7201D">
              <w:t>WOOTEN</w:t>
            </w:r>
          </w:p>
        </w:tc>
      </w:tr>
    </w:tbl>
    <w:p w14:paraId="4B542C8C" w14:textId="77777777" w:rsidR="00B7201D" w:rsidRDefault="00B7201D" w:rsidP="00B7201D"/>
    <w:p w14:paraId="17A62AF7" w14:textId="06174726"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2481"/>
      </w:tblGrid>
      <w:tr w:rsidR="00B7201D" w:rsidRPr="00B7201D" w14:paraId="08F2868A" w14:textId="77777777" w:rsidTr="00B7201D">
        <w:tc>
          <w:tcPr>
            <w:tcW w:w="1551" w:type="dxa"/>
          </w:tcPr>
          <w:p w14:paraId="63513BD2" w14:textId="641187AD" w:rsidR="00B7201D" w:rsidRPr="00B7201D" w:rsidRDefault="00B7201D" w:rsidP="00B7201D">
            <w:pPr>
              <w:keepNext/>
              <w:ind w:firstLine="0"/>
            </w:pPr>
            <w:r w:rsidRPr="00B7201D">
              <w:t>Bill Number:</w:t>
            </w:r>
          </w:p>
        </w:tc>
        <w:tc>
          <w:tcPr>
            <w:tcW w:w="2481" w:type="dxa"/>
          </w:tcPr>
          <w:p w14:paraId="3E70D044" w14:textId="0F8EF6DB" w:rsidR="00B7201D" w:rsidRPr="00B7201D" w:rsidRDefault="00B7201D" w:rsidP="00B7201D">
            <w:pPr>
              <w:keepNext/>
              <w:ind w:firstLine="0"/>
            </w:pPr>
            <w:r w:rsidRPr="00B7201D">
              <w:t>H. 3643</w:t>
            </w:r>
          </w:p>
        </w:tc>
      </w:tr>
      <w:tr w:rsidR="00B7201D" w:rsidRPr="00B7201D" w14:paraId="7FA0322C" w14:textId="77777777" w:rsidTr="00B7201D">
        <w:tc>
          <w:tcPr>
            <w:tcW w:w="1551" w:type="dxa"/>
          </w:tcPr>
          <w:p w14:paraId="5B201AB2" w14:textId="7AA0DE76" w:rsidR="00B7201D" w:rsidRPr="00B7201D" w:rsidRDefault="00B7201D" w:rsidP="00B7201D">
            <w:pPr>
              <w:keepNext/>
              <w:ind w:firstLine="0"/>
            </w:pPr>
            <w:r w:rsidRPr="00B7201D">
              <w:t>Date:</w:t>
            </w:r>
          </w:p>
        </w:tc>
        <w:tc>
          <w:tcPr>
            <w:tcW w:w="2481" w:type="dxa"/>
          </w:tcPr>
          <w:p w14:paraId="79AD1233" w14:textId="088349D5" w:rsidR="00B7201D" w:rsidRPr="00B7201D" w:rsidRDefault="00B7201D" w:rsidP="00B7201D">
            <w:pPr>
              <w:keepNext/>
              <w:ind w:firstLine="0"/>
            </w:pPr>
            <w:r w:rsidRPr="00B7201D">
              <w:t>ADD:</w:t>
            </w:r>
          </w:p>
        </w:tc>
      </w:tr>
      <w:tr w:rsidR="00B7201D" w:rsidRPr="00B7201D" w14:paraId="46F0F057" w14:textId="77777777" w:rsidTr="00B7201D">
        <w:tc>
          <w:tcPr>
            <w:tcW w:w="1551" w:type="dxa"/>
          </w:tcPr>
          <w:p w14:paraId="3FB1C7BB" w14:textId="2FB438B0" w:rsidR="00B7201D" w:rsidRPr="00B7201D" w:rsidRDefault="00B7201D" w:rsidP="00B7201D">
            <w:pPr>
              <w:keepNext/>
              <w:ind w:firstLine="0"/>
            </w:pPr>
            <w:r w:rsidRPr="00B7201D">
              <w:t>02/05/25</w:t>
            </w:r>
          </w:p>
        </w:tc>
        <w:tc>
          <w:tcPr>
            <w:tcW w:w="2481" w:type="dxa"/>
          </w:tcPr>
          <w:p w14:paraId="2248339E" w14:textId="2FEF7647" w:rsidR="00B7201D" w:rsidRPr="00B7201D" w:rsidRDefault="00B7201D" w:rsidP="00B7201D">
            <w:pPr>
              <w:keepNext/>
              <w:ind w:firstLine="0"/>
            </w:pPr>
            <w:r w:rsidRPr="00B7201D">
              <w:t>B. J. COX and GUEST</w:t>
            </w:r>
          </w:p>
        </w:tc>
      </w:tr>
    </w:tbl>
    <w:p w14:paraId="1CFD25C1" w14:textId="77777777" w:rsidR="00B7201D" w:rsidRDefault="00B7201D" w:rsidP="00B7201D"/>
    <w:p w14:paraId="67151F3F" w14:textId="5D9AA519"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1356"/>
      </w:tblGrid>
      <w:tr w:rsidR="00E73618" w:rsidRPr="00B7201D" w14:paraId="01577697" w14:textId="77777777" w:rsidTr="00EB15A5">
        <w:tc>
          <w:tcPr>
            <w:tcW w:w="1551" w:type="dxa"/>
          </w:tcPr>
          <w:p w14:paraId="2133E7DC" w14:textId="77777777" w:rsidR="00E73618" w:rsidRPr="00B7201D" w:rsidRDefault="00E73618" w:rsidP="00EB15A5">
            <w:pPr>
              <w:keepNext/>
              <w:ind w:firstLine="0"/>
            </w:pPr>
            <w:r w:rsidRPr="00B7201D">
              <w:t>Bill Number:</w:t>
            </w:r>
          </w:p>
        </w:tc>
        <w:tc>
          <w:tcPr>
            <w:tcW w:w="1356" w:type="dxa"/>
          </w:tcPr>
          <w:p w14:paraId="5F52AA2D" w14:textId="77777777" w:rsidR="00E73618" w:rsidRPr="00B7201D" w:rsidRDefault="00E73618" w:rsidP="00EB15A5">
            <w:pPr>
              <w:keepNext/>
              <w:ind w:firstLine="0"/>
            </w:pPr>
            <w:r w:rsidRPr="00B7201D">
              <w:t>H. 3779</w:t>
            </w:r>
          </w:p>
        </w:tc>
      </w:tr>
      <w:tr w:rsidR="00E73618" w:rsidRPr="00B7201D" w14:paraId="12E246E4" w14:textId="77777777" w:rsidTr="00EB15A5">
        <w:tc>
          <w:tcPr>
            <w:tcW w:w="1551" w:type="dxa"/>
          </w:tcPr>
          <w:p w14:paraId="136D2419" w14:textId="77777777" w:rsidR="00E73618" w:rsidRPr="00B7201D" w:rsidRDefault="00E73618" w:rsidP="00EB15A5">
            <w:pPr>
              <w:keepNext/>
              <w:ind w:firstLine="0"/>
            </w:pPr>
            <w:r w:rsidRPr="00B7201D">
              <w:t>Date:</w:t>
            </w:r>
          </w:p>
        </w:tc>
        <w:tc>
          <w:tcPr>
            <w:tcW w:w="1356" w:type="dxa"/>
          </w:tcPr>
          <w:p w14:paraId="5D0E911F" w14:textId="77777777" w:rsidR="00E73618" w:rsidRPr="00B7201D" w:rsidRDefault="00E73618" w:rsidP="00EB15A5">
            <w:pPr>
              <w:keepNext/>
              <w:ind w:firstLine="0"/>
            </w:pPr>
            <w:r w:rsidRPr="00B7201D">
              <w:t>ADD:</w:t>
            </w:r>
          </w:p>
        </w:tc>
      </w:tr>
      <w:tr w:rsidR="00E73618" w:rsidRPr="00B7201D" w14:paraId="0AAF9D8C" w14:textId="77777777" w:rsidTr="00EB15A5">
        <w:tc>
          <w:tcPr>
            <w:tcW w:w="1551" w:type="dxa"/>
          </w:tcPr>
          <w:p w14:paraId="0DC654ED" w14:textId="77777777" w:rsidR="00E73618" w:rsidRPr="00B7201D" w:rsidRDefault="00E73618" w:rsidP="00EB15A5">
            <w:pPr>
              <w:keepNext/>
              <w:ind w:firstLine="0"/>
            </w:pPr>
            <w:r w:rsidRPr="00B7201D">
              <w:t>02/05/25</w:t>
            </w:r>
          </w:p>
        </w:tc>
        <w:tc>
          <w:tcPr>
            <w:tcW w:w="1356" w:type="dxa"/>
          </w:tcPr>
          <w:p w14:paraId="0CB4AF24" w14:textId="77777777" w:rsidR="00E73618" w:rsidRPr="00B7201D" w:rsidRDefault="00E73618" w:rsidP="00EB15A5">
            <w:pPr>
              <w:keepNext/>
              <w:ind w:firstLine="0"/>
            </w:pPr>
            <w:r w:rsidRPr="00B7201D">
              <w:t>SANDERS</w:t>
            </w:r>
          </w:p>
        </w:tc>
      </w:tr>
    </w:tbl>
    <w:p w14:paraId="0E3BB072" w14:textId="77777777" w:rsidR="00E73618" w:rsidRDefault="00E73618" w:rsidP="00E73618"/>
    <w:p w14:paraId="22ECBBD0" w14:textId="77777777" w:rsidR="00E73618" w:rsidRDefault="00E73618" w:rsidP="00E73618">
      <w:pPr>
        <w:keepNext/>
        <w:jc w:val="center"/>
        <w:rPr>
          <w:b/>
        </w:rPr>
      </w:pPr>
      <w:r w:rsidRPr="00B7201D">
        <w:rPr>
          <w:b/>
        </w:rPr>
        <w:lastRenderedPageBreak/>
        <w:t>CO-SPONSOR(S) ADDED</w:t>
      </w:r>
    </w:p>
    <w:tbl>
      <w:tblPr>
        <w:tblW w:w="0" w:type="auto"/>
        <w:tblLayout w:type="fixed"/>
        <w:tblLook w:val="0000" w:firstRow="0" w:lastRow="0" w:firstColumn="0" w:lastColumn="0" w:noHBand="0" w:noVBand="0"/>
      </w:tblPr>
      <w:tblGrid>
        <w:gridCol w:w="1551"/>
        <w:gridCol w:w="1596"/>
      </w:tblGrid>
      <w:tr w:rsidR="00E73618" w:rsidRPr="00B7201D" w14:paraId="09CB2FF7" w14:textId="77777777" w:rsidTr="00EB15A5">
        <w:tc>
          <w:tcPr>
            <w:tcW w:w="1551" w:type="dxa"/>
          </w:tcPr>
          <w:p w14:paraId="6EEDEF74" w14:textId="77777777" w:rsidR="00E73618" w:rsidRPr="00B7201D" w:rsidRDefault="00E73618" w:rsidP="00EB15A5">
            <w:pPr>
              <w:keepNext/>
              <w:ind w:firstLine="0"/>
            </w:pPr>
            <w:r w:rsidRPr="00B7201D">
              <w:t>Bill Number:</w:t>
            </w:r>
          </w:p>
        </w:tc>
        <w:tc>
          <w:tcPr>
            <w:tcW w:w="1596" w:type="dxa"/>
          </w:tcPr>
          <w:p w14:paraId="39082DA0" w14:textId="77777777" w:rsidR="00E73618" w:rsidRPr="00B7201D" w:rsidRDefault="00E73618" w:rsidP="00EB15A5">
            <w:pPr>
              <w:keepNext/>
              <w:ind w:firstLine="0"/>
            </w:pPr>
            <w:r w:rsidRPr="00B7201D">
              <w:t>H. 3800</w:t>
            </w:r>
          </w:p>
        </w:tc>
      </w:tr>
      <w:tr w:rsidR="00E73618" w:rsidRPr="00B7201D" w14:paraId="69C79C88" w14:textId="77777777" w:rsidTr="00EB15A5">
        <w:tc>
          <w:tcPr>
            <w:tcW w:w="1551" w:type="dxa"/>
          </w:tcPr>
          <w:p w14:paraId="52FBCC3A" w14:textId="77777777" w:rsidR="00E73618" w:rsidRPr="00B7201D" w:rsidRDefault="00E73618" w:rsidP="00EB15A5">
            <w:pPr>
              <w:keepNext/>
              <w:ind w:firstLine="0"/>
            </w:pPr>
            <w:r w:rsidRPr="00B7201D">
              <w:t>Date:</w:t>
            </w:r>
          </w:p>
        </w:tc>
        <w:tc>
          <w:tcPr>
            <w:tcW w:w="1596" w:type="dxa"/>
          </w:tcPr>
          <w:p w14:paraId="20D6C170" w14:textId="77777777" w:rsidR="00E73618" w:rsidRPr="00B7201D" w:rsidRDefault="00E73618" w:rsidP="00EB15A5">
            <w:pPr>
              <w:keepNext/>
              <w:ind w:firstLine="0"/>
            </w:pPr>
            <w:r w:rsidRPr="00B7201D">
              <w:t>ADD:</w:t>
            </w:r>
          </w:p>
        </w:tc>
      </w:tr>
      <w:tr w:rsidR="00E73618" w:rsidRPr="00B7201D" w14:paraId="20C4228C" w14:textId="77777777" w:rsidTr="00EB15A5">
        <w:tc>
          <w:tcPr>
            <w:tcW w:w="1551" w:type="dxa"/>
          </w:tcPr>
          <w:p w14:paraId="29CD0C1D" w14:textId="77777777" w:rsidR="00E73618" w:rsidRPr="00B7201D" w:rsidRDefault="00E73618" w:rsidP="00EB15A5">
            <w:pPr>
              <w:keepNext/>
              <w:ind w:firstLine="0"/>
            </w:pPr>
            <w:r w:rsidRPr="00B7201D">
              <w:t>02/05/25</w:t>
            </w:r>
          </w:p>
        </w:tc>
        <w:tc>
          <w:tcPr>
            <w:tcW w:w="1596" w:type="dxa"/>
          </w:tcPr>
          <w:p w14:paraId="3A566DEE" w14:textId="77777777" w:rsidR="00E73618" w:rsidRPr="00B7201D" w:rsidRDefault="00E73618" w:rsidP="00EB15A5">
            <w:pPr>
              <w:keepNext/>
              <w:ind w:firstLine="0"/>
            </w:pPr>
            <w:r w:rsidRPr="00B7201D">
              <w:t>KILMARTIN</w:t>
            </w:r>
          </w:p>
        </w:tc>
      </w:tr>
    </w:tbl>
    <w:p w14:paraId="1F6E1B98" w14:textId="77777777" w:rsidR="00E73618" w:rsidRDefault="00E73618" w:rsidP="00E73618"/>
    <w:p w14:paraId="5E255BAD" w14:textId="77777777" w:rsidR="00E73618" w:rsidRDefault="00E73618" w:rsidP="00E73618">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1596"/>
      </w:tblGrid>
      <w:tr w:rsidR="00E73618" w:rsidRPr="00B7201D" w14:paraId="7BBBECBD" w14:textId="77777777" w:rsidTr="00EB15A5">
        <w:tc>
          <w:tcPr>
            <w:tcW w:w="1551" w:type="dxa"/>
          </w:tcPr>
          <w:p w14:paraId="5A3AE44C" w14:textId="77777777" w:rsidR="00E73618" w:rsidRPr="00B7201D" w:rsidRDefault="00E73618" w:rsidP="00EB15A5">
            <w:pPr>
              <w:keepNext/>
              <w:ind w:firstLine="0"/>
            </w:pPr>
            <w:r w:rsidRPr="00B7201D">
              <w:t>Bill Number:</w:t>
            </w:r>
          </w:p>
        </w:tc>
        <w:tc>
          <w:tcPr>
            <w:tcW w:w="1596" w:type="dxa"/>
          </w:tcPr>
          <w:p w14:paraId="20551965" w14:textId="77777777" w:rsidR="00E73618" w:rsidRPr="00B7201D" w:rsidRDefault="00E73618" w:rsidP="00EB15A5">
            <w:pPr>
              <w:keepNext/>
              <w:ind w:firstLine="0"/>
            </w:pPr>
            <w:r w:rsidRPr="00B7201D">
              <w:t>H. 3849</w:t>
            </w:r>
          </w:p>
        </w:tc>
      </w:tr>
      <w:tr w:rsidR="00E73618" w:rsidRPr="00B7201D" w14:paraId="2E48DFA5" w14:textId="77777777" w:rsidTr="00EB15A5">
        <w:tc>
          <w:tcPr>
            <w:tcW w:w="1551" w:type="dxa"/>
          </w:tcPr>
          <w:p w14:paraId="7375FF93" w14:textId="77777777" w:rsidR="00E73618" w:rsidRPr="00B7201D" w:rsidRDefault="00E73618" w:rsidP="00EB15A5">
            <w:pPr>
              <w:keepNext/>
              <w:ind w:firstLine="0"/>
            </w:pPr>
            <w:r w:rsidRPr="00B7201D">
              <w:t>Date:</w:t>
            </w:r>
          </w:p>
        </w:tc>
        <w:tc>
          <w:tcPr>
            <w:tcW w:w="1596" w:type="dxa"/>
          </w:tcPr>
          <w:p w14:paraId="10DAA06B" w14:textId="77777777" w:rsidR="00E73618" w:rsidRPr="00B7201D" w:rsidRDefault="00E73618" w:rsidP="00EB15A5">
            <w:pPr>
              <w:keepNext/>
              <w:ind w:firstLine="0"/>
            </w:pPr>
            <w:r w:rsidRPr="00B7201D">
              <w:t>ADD:</w:t>
            </w:r>
          </w:p>
        </w:tc>
      </w:tr>
      <w:tr w:rsidR="00E73618" w:rsidRPr="00B7201D" w14:paraId="0437DA44" w14:textId="77777777" w:rsidTr="00EB15A5">
        <w:tc>
          <w:tcPr>
            <w:tcW w:w="1551" w:type="dxa"/>
          </w:tcPr>
          <w:p w14:paraId="3CB88E50" w14:textId="77777777" w:rsidR="00E73618" w:rsidRPr="00B7201D" w:rsidRDefault="00E73618" w:rsidP="00EB15A5">
            <w:pPr>
              <w:keepNext/>
              <w:ind w:firstLine="0"/>
            </w:pPr>
            <w:r w:rsidRPr="00B7201D">
              <w:t>02/05/25</w:t>
            </w:r>
          </w:p>
        </w:tc>
        <w:tc>
          <w:tcPr>
            <w:tcW w:w="1596" w:type="dxa"/>
          </w:tcPr>
          <w:p w14:paraId="0F3876F2" w14:textId="77777777" w:rsidR="00E73618" w:rsidRPr="00B7201D" w:rsidRDefault="00E73618" w:rsidP="00EB15A5">
            <w:pPr>
              <w:keepNext/>
              <w:ind w:firstLine="0"/>
            </w:pPr>
            <w:r w:rsidRPr="00B7201D">
              <w:t>KILMARTIN</w:t>
            </w:r>
          </w:p>
        </w:tc>
      </w:tr>
    </w:tbl>
    <w:p w14:paraId="7419EA06" w14:textId="77777777" w:rsidR="00E73618" w:rsidRDefault="00E73618" w:rsidP="00B7201D">
      <w:pPr>
        <w:keepNext/>
        <w:jc w:val="center"/>
        <w:rPr>
          <w:b/>
        </w:rPr>
      </w:pPr>
    </w:p>
    <w:p w14:paraId="30E65C27" w14:textId="106A019D"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1356"/>
      </w:tblGrid>
      <w:tr w:rsidR="00B7201D" w:rsidRPr="00B7201D" w14:paraId="266A0BEE" w14:textId="77777777" w:rsidTr="00B7201D">
        <w:tc>
          <w:tcPr>
            <w:tcW w:w="1551" w:type="dxa"/>
          </w:tcPr>
          <w:p w14:paraId="359A2751" w14:textId="417B4A29" w:rsidR="00B7201D" w:rsidRPr="00B7201D" w:rsidRDefault="00B7201D" w:rsidP="00B7201D">
            <w:pPr>
              <w:keepNext/>
              <w:ind w:firstLine="0"/>
            </w:pPr>
            <w:r w:rsidRPr="00B7201D">
              <w:t>Bill Number:</w:t>
            </w:r>
          </w:p>
        </w:tc>
        <w:tc>
          <w:tcPr>
            <w:tcW w:w="1356" w:type="dxa"/>
          </w:tcPr>
          <w:p w14:paraId="75E3275D" w14:textId="31D8CFBA" w:rsidR="00B7201D" w:rsidRPr="00B7201D" w:rsidRDefault="00B7201D" w:rsidP="00B7201D">
            <w:pPr>
              <w:keepNext/>
              <w:ind w:firstLine="0"/>
            </w:pPr>
            <w:r w:rsidRPr="00B7201D">
              <w:t>H. 3858</w:t>
            </w:r>
          </w:p>
        </w:tc>
      </w:tr>
      <w:tr w:rsidR="00B7201D" w:rsidRPr="00B7201D" w14:paraId="5B7E4591" w14:textId="77777777" w:rsidTr="00B7201D">
        <w:tc>
          <w:tcPr>
            <w:tcW w:w="1551" w:type="dxa"/>
          </w:tcPr>
          <w:p w14:paraId="4D5867BA" w14:textId="65A5DB53" w:rsidR="00B7201D" w:rsidRPr="00B7201D" w:rsidRDefault="00B7201D" w:rsidP="00B7201D">
            <w:pPr>
              <w:keepNext/>
              <w:ind w:firstLine="0"/>
            </w:pPr>
            <w:r w:rsidRPr="00B7201D">
              <w:t>Date:</w:t>
            </w:r>
          </w:p>
        </w:tc>
        <w:tc>
          <w:tcPr>
            <w:tcW w:w="1356" w:type="dxa"/>
          </w:tcPr>
          <w:p w14:paraId="5390223C" w14:textId="26DBE74E" w:rsidR="00B7201D" w:rsidRPr="00B7201D" w:rsidRDefault="00B7201D" w:rsidP="00B7201D">
            <w:pPr>
              <w:keepNext/>
              <w:ind w:firstLine="0"/>
            </w:pPr>
            <w:r w:rsidRPr="00B7201D">
              <w:t>ADD:</w:t>
            </w:r>
          </w:p>
        </w:tc>
      </w:tr>
      <w:tr w:rsidR="00B7201D" w:rsidRPr="00B7201D" w14:paraId="310FE1B9" w14:textId="77777777" w:rsidTr="00B7201D">
        <w:tc>
          <w:tcPr>
            <w:tcW w:w="1551" w:type="dxa"/>
          </w:tcPr>
          <w:p w14:paraId="163FA97D" w14:textId="5D45613E" w:rsidR="00B7201D" w:rsidRPr="00B7201D" w:rsidRDefault="00B7201D" w:rsidP="00B7201D">
            <w:pPr>
              <w:keepNext/>
              <w:ind w:firstLine="0"/>
            </w:pPr>
            <w:r w:rsidRPr="00B7201D">
              <w:t>02/05/25</w:t>
            </w:r>
          </w:p>
        </w:tc>
        <w:tc>
          <w:tcPr>
            <w:tcW w:w="1356" w:type="dxa"/>
          </w:tcPr>
          <w:p w14:paraId="2355E3C6" w14:textId="49B0736B" w:rsidR="00B7201D" w:rsidRPr="00B7201D" w:rsidRDefault="00B7201D" w:rsidP="00B7201D">
            <w:pPr>
              <w:keepNext/>
              <w:ind w:firstLine="0"/>
            </w:pPr>
            <w:r w:rsidRPr="00B7201D">
              <w:t>SANDERS</w:t>
            </w:r>
          </w:p>
        </w:tc>
      </w:tr>
    </w:tbl>
    <w:p w14:paraId="3C8CD1E2" w14:textId="77777777" w:rsidR="00B7201D" w:rsidRDefault="00B7201D" w:rsidP="00B7201D"/>
    <w:p w14:paraId="2EDF578B" w14:textId="10B5A781"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1656"/>
      </w:tblGrid>
      <w:tr w:rsidR="00B7201D" w:rsidRPr="00B7201D" w14:paraId="4E543107" w14:textId="77777777" w:rsidTr="00B7201D">
        <w:tc>
          <w:tcPr>
            <w:tcW w:w="1551" w:type="dxa"/>
          </w:tcPr>
          <w:p w14:paraId="56C7F807" w14:textId="7E80FBA3" w:rsidR="00B7201D" w:rsidRPr="00B7201D" w:rsidRDefault="00B7201D" w:rsidP="00B7201D">
            <w:pPr>
              <w:keepNext/>
              <w:ind w:firstLine="0"/>
            </w:pPr>
            <w:r w:rsidRPr="00B7201D">
              <w:t>Bill Number:</w:t>
            </w:r>
          </w:p>
        </w:tc>
        <w:tc>
          <w:tcPr>
            <w:tcW w:w="1656" w:type="dxa"/>
          </w:tcPr>
          <w:p w14:paraId="50830B45" w14:textId="35429FB7" w:rsidR="00B7201D" w:rsidRPr="00B7201D" w:rsidRDefault="00B7201D" w:rsidP="00B7201D">
            <w:pPr>
              <w:keepNext/>
              <w:ind w:firstLine="0"/>
            </w:pPr>
            <w:r w:rsidRPr="00B7201D">
              <w:t>H. 3862</w:t>
            </w:r>
          </w:p>
        </w:tc>
      </w:tr>
      <w:tr w:rsidR="00B7201D" w:rsidRPr="00B7201D" w14:paraId="30F01E2D" w14:textId="77777777" w:rsidTr="00B7201D">
        <w:tc>
          <w:tcPr>
            <w:tcW w:w="1551" w:type="dxa"/>
          </w:tcPr>
          <w:p w14:paraId="0EE9C704" w14:textId="57F600ED" w:rsidR="00B7201D" w:rsidRPr="00B7201D" w:rsidRDefault="00B7201D" w:rsidP="00B7201D">
            <w:pPr>
              <w:keepNext/>
              <w:ind w:firstLine="0"/>
            </w:pPr>
            <w:r w:rsidRPr="00B7201D">
              <w:t>Date:</w:t>
            </w:r>
          </w:p>
        </w:tc>
        <w:tc>
          <w:tcPr>
            <w:tcW w:w="1656" w:type="dxa"/>
          </w:tcPr>
          <w:p w14:paraId="3984A664" w14:textId="138E6EF3" w:rsidR="00B7201D" w:rsidRPr="00B7201D" w:rsidRDefault="00B7201D" w:rsidP="00B7201D">
            <w:pPr>
              <w:keepNext/>
              <w:ind w:firstLine="0"/>
            </w:pPr>
            <w:r w:rsidRPr="00B7201D">
              <w:t>ADD:</w:t>
            </w:r>
          </w:p>
        </w:tc>
      </w:tr>
      <w:tr w:rsidR="00B7201D" w:rsidRPr="00B7201D" w14:paraId="32B77838" w14:textId="77777777" w:rsidTr="00B7201D">
        <w:tc>
          <w:tcPr>
            <w:tcW w:w="1551" w:type="dxa"/>
          </w:tcPr>
          <w:p w14:paraId="06C261A5" w14:textId="5A431480" w:rsidR="00B7201D" w:rsidRPr="00B7201D" w:rsidRDefault="00B7201D" w:rsidP="00B7201D">
            <w:pPr>
              <w:keepNext/>
              <w:ind w:firstLine="0"/>
            </w:pPr>
            <w:r w:rsidRPr="00B7201D">
              <w:t>02/05/25</w:t>
            </w:r>
          </w:p>
        </w:tc>
        <w:tc>
          <w:tcPr>
            <w:tcW w:w="1656" w:type="dxa"/>
          </w:tcPr>
          <w:p w14:paraId="6A289A61" w14:textId="5A76637E" w:rsidR="00B7201D" w:rsidRPr="00B7201D" w:rsidRDefault="00B7201D" w:rsidP="00B7201D">
            <w:pPr>
              <w:keepNext/>
              <w:ind w:firstLine="0"/>
            </w:pPr>
            <w:r w:rsidRPr="00B7201D">
              <w:t>M. M. SMITH</w:t>
            </w:r>
          </w:p>
        </w:tc>
      </w:tr>
    </w:tbl>
    <w:p w14:paraId="0EB795AA" w14:textId="77777777" w:rsidR="00B7201D" w:rsidRDefault="00B7201D" w:rsidP="00B7201D"/>
    <w:p w14:paraId="75F98865" w14:textId="00A5FF12"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1131"/>
      </w:tblGrid>
      <w:tr w:rsidR="00B7201D" w:rsidRPr="00B7201D" w14:paraId="20DDD9D4" w14:textId="77777777" w:rsidTr="00B7201D">
        <w:tc>
          <w:tcPr>
            <w:tcW w:w="1551" w:type="dxa"/>
          </w:tcPr>
          <w:p w14:paraId="4D74B1D4" w14:textId="1EA29E56" w:rsidR="00B7201D" w:rsidRPr="00B7201D" w:rsidRDefault="00B7201D" w:rsidP="00B7201D">
            <w:pPr>
              <w:keepNext/>
              <w:ind w:firstLine="0"/>
            </w:pPr>
            <w:r w:rsidRPr="00B7201D">
              <w:t>Bill Number:</w:t>
            </w:r>
          </w:p>
        </w:tc>
        <w:tc>
          <w:tcPr>
            <w:tcW w:w="1131" w:type="dxa"/>
          </w:tcPr>
          <w:p w14:paraId="10D6F0BA" w14:textId="5FA100FD" w:rsidR="00B7201D" w:rsidRPr="00B7201D" w:rsidRDefault="00B7201D" w:rsidP="00B7201D">
            <w:pPr>
              <w:keepNext/>
              <w:ind w:firstLine="0"/>
            </w:pPr>
            <w:r w:rsidRPr="00B7201D">
              <w:t>H. 3868</w:t>
            </w:r>
          </w:p>
        </w:tc>
      </w:tr>
      <w:tr w:rsidR="00B7201D" w:rsidRPr="00B7201D" w14:paraId="7866A88C" w14:textId="77777777" w:rsidTr="00B7201D">
        <w:tc>
          <w:tcPr>
            <w:tcW w:w="1551" w:type="dxa"/>
          </w:tcPr>
          <w:p w14:paraId="79FA4DB7" w14:textId="3EAFC925" w:rsidR="00B7201D" w:rsidRPr="00B7201D" w:rsidRDefault="00B7201D" w:rsidP="00B7201D">
            <w:pPr>
              <w:keepNext/>
              <w:ind w:firstLine="0"/>
            </w:pPr>
            <w:r w:rsidRPr="00B7201D">
              <w:t>Date:</w:t>
            </w:r>
          </w:p>
        </w:tc>
        <w:tc>
          <w:tcPr>
            <w:tcW w:w="1131" w:type="dxa"/>
          </w:tcPr>
          <w:p w14:paraId="12844C0F" w14:textId="78C4651B" w:rsidR="00B7201D" w:rsidRPr="00B7201D" w:rsidRDefault="00B7201D" w:rsidP="00B7201D">
            <w:pPr>
              <w:keepNext/>
              <w:ind w:firstLine="0"/>
            </w:pPr>
            <w:r w:rsidRPr="00B7201D">
              <w:t>ADD:</w:t>
            </w:r>
          </w:p>
        </w:tc>
      </w:tr>
      <w:tr w:rsidR="00B7201D" w:rsidRPr="00B7201D" w14:paraId="21215394" w14:textId="77777777" w:rsidTr="00B7201D">
        <w:tc>
          <w:tcPr>
            <w:tcW w:w="1551" w:type="dxa"/>
          </w:tcPr>
          <w:p w14:paraId="155CFF8B" w14:textId="2167C6C1" w:rsidR="00B7201D" w:rsidRPr="00B7201D" w:rsidRDefault="00B7201D" w:rsidP="00B7201D">
            <w:pPr>
              <w:keepNext/>
              <w:ind w:firstLine="0"/>
            </w:pPr>
            <w:r w:rsidRPr="00B7201D">
              <w:t>02/05/25</w:t>
            </w:r>
          </w:p>
        </w:tc>
        <w:tc>
          <w:tcPr>
            <w:tcW w:w="1131" w:type="dxa"/>
          </w:tcPr>
          <w:p w14:paraId="2BC43490" w14:textId="25409D07" w:rsidR="00B7201D" w:rsidRPr="00B7201D" w:rsidRDefault="00B7201D" w:rsidP="00B7201D">
            <w:pPr>
              <w:keepNext/>
              <w:ind w:firstLine="0"/>
            </w:pPr>
            <w:r w:rsidRPr="00B7201D">
              <w:t>RIVERS</w:t>
            </w:r>
          </w:p>
        </w:tc>
      </w:tr>
    </w:tbl>
    <w:p w14:paraId="0BCE9432" w14:textId="77777777" w:rsidR="00B7201D" w:rsidRDefault="00B7201D" w:rsidP="00B7201D"/>
    <w:p w14:paraId="30540BC2" w14:textId="3E3C01AB" w:rsidR="00B7201D" w:rsidRDefault="00B7201D" w:rsidP="00B7201D">
      <w:pPr>
        <w:keepNext/>
        <w:jc w:val="center"/>
        <w:rPr>
          <w:b/>
        </w:rPr>
      </w:pPr>
      <w:r w:rsidRPr="00B7201D">
        <w:rPr>
          <w:b/>
        </w:rPr>
        <w:t>CO-SPONSOR(S) REMOVED</w:t>
      </w:r>
    </w:p>
    <w:tbl>
      <w:tblPr>
        <w:tblW w:w="0" w:type="auto"/>
        <w:tblLayout w:type="fixed"/>
        <w:tblLook w:val="0000" w:firstRow="0" w:lastRow="0" w:firstColumn="0" w:lastColumn="0" w:noHBand="0" w:noVBand="0"/>
      </w:tblPr>
      <w:tblGrid>
        <w:gridCol w:w="1551"/>
        <w:gridCol w:w="1401"/>
      </w:tblGrid>
      <w:tr w:rsidR="00B7201D" w:rsidRPr="00B7201D" w14:paraId="6F6410EE" w14:textId="77777777" w:rsidTr="00B7201D">
        <w:tc>
          <w:tcPr>
            <w:tcW w:w="1551" w:type="dxa"/>
          </w:tcPr>
          <w:p w14:paraId="0CFCFC75" w14:textId="66CCB1E6" w:rsidR="00B7201D" w:rsidRPr="00B7201D" w:rsidRDefault="00B7201D" w:rsidP="00B7201D">
            <w:pPr>
              <w:keepNext/>
              <w:ind w:firstLine="0"/>
            </w:pPr>
            <w:r w:rsidRPr="00B7201D">
              <w:t>Bill Number:</w:t>
            </w:r>
          </w:p>
        </w:tc>
        <w:tc>
          <w:tcPr>
            <w:tcW w:w="1401" w:type="dxa"/>
          </w:tcPr>
          <w:p w14:paraId="606DCD26" w14:textId="55D1C25C" w:rsidR="00B7201D" w:rsidRPr="00B7201D" w:rsidRDefault="00B7201D" w:rsidP="00B7201D">
            <w:pPr>
              <w:keepNext/>
              <w:ind w:firstLine="0"/>
            </w:pPr>
            <w:r w:rsidRPr="00B7201D">
              <w:t>H. 3292</w:t>
            </w:r>
          </w:p>
        </w:tc>
      </w:tr>
      <w:tr w:rsidR="00B7201D" w:rsidRPr="00B7201D" w14:paraId="53AA5BE4" w14:textId="77777777" w:rsidTr="00B7201D">
        <w:tc>
          <w:tcPr>
            <w:tcW w:w="1551" w:type="dxa"/>
          </w:tcPr>
          <w:p w14:paraId="6CEA6A67" w14:textId="6B1A1C49" w:rsidR="00B7201D" w:rsidRPr="00B7201D" w:rsidRDefault="00B7201D" w:rsidP="00B7201D">
            <w:pPr>
              <w:keepNext/>
              <w:ind w:firstLine="0"/>
            </w:pPr>
            <w:r w:rsidRPr="00B7201D">
              <w:t>Date:</w:t>
            </w:r>
          </w:p>
        </w:tc>
        <w:tc>
          <w:tcPr>
            <w:tcW w:w="1401" w:type="dxa"/>
          </w:tcPr>
          <w:p w14:paraId="7800D9A4" w14:textId="63BC06B1" w:rsidR="00B7201D" w:rsidRPr="00B7201D" w:rsidRDefault="00B7201D" w:rsidP="00B7201D">
            <w:pPr>
              <w:keepNext/>
              <w:ind w:firstLine="0"/>
            </w:pPr>
            <w:r w:rsidRPr="00B7201D">
              <w:t>REMOVE:</w:t>
            </w:r>
          </w:p>
        </w:tc>
      </w:tr>
      <w:tr w:rsidR="00B7201D" w:rsidRPr="00B7201D" w14:paraId="0E360E86" w14:textId="77777777" w:rsidTr="00B7201D">
        <w:tc>
          <w:tcPr>
            <w:tcW w:w="1551" w:type="dxa"/>
          </w:tcPr>
          <w:p w14:paraId="499428A6" w14:textId="3F599CFA" w:rsidR="00B7201D" w:rsidRPr="00B7201D" w:rsidRDefault="00B7201D" w:rsidP="00B7201D">
            <w:pPr>
              <w:keepNext/>
              <w:ind w:firstLine="0"/>
            </w:pPr>
            <w:r w:rsidRPr="00B7201D">
              <w:t>02/05/25</w:t>
            </w:r>
          </w:p>
        </w:tc>
        <w:tc>
          <w:tcPr>
            <w:tcW w:w="1401" w:type="dxa"/>
          </w:tcPr>
          <w:p w14:paraId="53E83495" w14:textId="6BE7F324" w:rsidR="00B7201D" w:rsidRPr="00B7201D" w:rsidRDefault="00B7201D" w:rsidP="00B7201D">
            <w:pPr>
              <w:keepNext/>
              <w:ind w:firstLine="0"/>
            </w:pPr>
            <w:r w:rsidRPr="00B7201D">
              <w:t>BRADLEY</w:t>
            </w:r>
          </w:p>
        </w:tc>
      </w:tr>
    </w:tbl>
    <w:p w14:paraId="1709CC65" w14:textId="77777777" w:rsidR="00B7201D" w:rsidRDefault="00B7201D" w:rsidP="00B7201D"/>
    <w:p w14:paraId="6EAB2A86" w14:textId="42ADE817" w:rsidR="00B7201D" w:rsidRDefault="00B7201D" w:rsidP="00B7201D">
      <w:pPr>
        <w:keepNext/>
        <w:jc w:val="center"/>
        <w:rPr>
          <w:b/>
        </w:rPr>
      </w:pPr>
      <w:r w:rsidRPr="00B7201D">
        <w:rPr>
          <w:b/>
        </w:rPr>
        <w:t>CO-SPONSOR(S) REMOVED</w:t>
      </w:r>
    </w:p>
    <w:tbl>
      <w:tblPr>
        <w:tblW w:w="0" w:type="auto"/>
        <w:tblLayout w:type="fixed"/>
        <w:tblLook w:val="0000" w:firstRow="0" w:lastRow="0" w:firstColumn="0" w:lastColumn="0" w:noHBand="0" w:noVBand="0"/>
      </w:tblPr>
      <w:tblGrid>
        <w:gridCol w:w="1551"/>
        <w:gridCol w:w="1341"/>
      </w:tblGrid>
      <w:tr w:rsidR="00B7201D" w:rsidRPr="00B7201D" w14:paraId="76F3023C" w14:textId="77777777" w:rsidTr="00B7201D">
        <w:tc>
          <w:tcPr>
            <w:tcW w:w="1551" w:type="dxa"/>
          </w:tcPr>
          <w:p w14:paraId="0A4227B9" w14:textId="60ED449B" w:rsidR="00B7201D" w:rsidRPr="00B7201D" w:rsidRDefault="00B7201D" w:rsidP="00B7201D">
            <w:pPr>
              <w:keepNext/>
              <w:ind w:firstLine="0"/>
            </w:pPr>
            <w:r w:rsidRPr="00B7201D">
              <w:t>Bill Number:</w:t>
            </w:r>
          </w:p>
        </w:tc>
        <w:tc>
          <w:tcPr>
            <w:tcW w:w="1341" w:type="dxa"/>
          </w:tcPr>
          <w:p w14:paraId="26FA9A02" w14:textId="096DE06E" w:rsidR="00B7201D" w:rsidRPr="00B7201D" w:rsidRDefault="00B7201D" w:rsidP="00B7201D">
            <w:pPr>
              <w:keepNext/>
              <w:ind w:firstLine="0"/>
            </w:pPr>
            <w:r w:rsidRPr="00B7201D">
              <w:t>H. 3652</w:t>
            </w:r>
          </w:p>
        </w:tc>
      </w:tr>
      <w:tr w:rsidR="00B7201D" w:rsidRPr="00B7201D" w14:paraId="48CBA202" w14:textId="77777777" w:rsidTr="00B7201D">
        <w:tc>
          <w:tcPr>
            <w:tcW w:w="1551" w:type="dxa"/>
          </w:tcPr>
          <w:p w14:paraId="63A9AAE3" w14:textId="57478193" w:rsidR="00B7201D" w:rsidRPr="00B7201D" w:rsidRDefault="00B7201D" w:rsidP="00B7201D">
            <w:pPr>
              <w:keepNext/>
              <w:ind w:firstLine="0"/>
            </w:pPr>
            <w:r w:rsidRPr="00B7201D">
              <w:t>Date:</w:t>
            </w:r>
          </w:p>
        </w:tc>
        <w:tc>
          <w:tcPr>
            <w:tcW w:w="1341" w:type="dxa"/>
          </w:tcPr>
          <w:p w14:paraId="7F0DA04D" w14:textId="6D42C548" w:rsidR="00B7201D" w:rsidRPr="00B7201D" w:rsidRDefault="00B7201D" w:rsidP="00B7201D">
            <w:pPr>
              <w:keepNext/>
              <w:ind w:firstLine="0"/>
            </w:pPr>
            <w:r w:rsidRPr="00B7201D">
              <w:t>REMOVE:</w:t>
            </w:r>
          </w:p>
        </w:tc>
      </w:tr>
      <w:tr w:rsidR="00B7201D" w:rsidRPr="00B7201D" w14:paraId="33406429" w14:textId="77777777" w:rsidTr="00B7201D">
        <w:tc>
          <w:tcPr>
            <w:tcW w:w="1551" w:type="dxa"/>
          </w:tcPr>
          <w:p w14:paraId="47130044" w14:textId="3597560A" w:rsidR="00B7201D" w:rsidRPr="00B7201D" w:rsidRDefault="00B7201D" w:rsidP="00B7201D">
            <w:pPr>
              <w:keepNext/>
              <w:ind w:firstLine="0"/>
            </w:pPr>
            <w:r w:rsidRPr="00B7201D">
              <w:t>02/05/25</w:t>
            </w:r>
          </w:p>
        </w:tc>
        <w:tc>
          <w:tcPr>
            <w:tcW w:w="1341" w:type="dxa"/>
          </w:tcPr>
          <w:p w14:paraId="3EFE0CDE" w14:textId="09CC9348" w:rsidR="00B7201D" w:rsidRPr="00B7201D" w:rsidRDefault="00B7201D" w:rsidP="00B7201D">
            <w:pPr>
              <w:keepNext/>
              <w:ind w:firstLine="0"/>
            </w:pPr>
            <w:r w:rsidRPr="00B7201D">
              <w:t>GATCH</w:t>
            </w:r>
          </w:p>
        </w:tc>
      </w:tr>
    </w:tbl>
    <w:p w14:paraId="2FDC2DB4" w14:textId="77777777" w:rsidR="00B7201D" w:rsidRDefault="00B7201D" w:rsidP="00B7201D"/>
    <w:p w14:paraId="447EF708" w14:textId="77777777" w:rsidR="00B7201D" w:rsidRDefault="00B7201D" w:rsidP="00B7201D"/>
    <w:p w14:paraId="4C284B41" w14:textId="40DBD687" w:rsidR="00B7201D" w:rsidRDefault="00B7201D" w:rsidP="00B7201D">
      <w:pPr>
        <w:keepNext/>
        <w:jc w:val="center"/>
        <w:rPr>
          <w:b/>
        </w:rPr>
      </w:pPr>
      <w:r w:rsidRPr="00B7201D">
        <w:rPr>
          <w:b/>
        </w:rPr>
        <w:t>JOINT ASSEMBLY</w:t>
      </w:r>
    </w:p>
    <w:p w14:paraId="4295FBD8" w14:textId="7637E6C4" w:rsidR="00B7201D" w:rsidRDefault="00B7201D" w:rsidP="00B7201D">
      <w:r>
        <w:t>At 12:00 noon the Senate appeared in the Hall of the House.  The President of the Senate called the Joint Assembly to order and announced that it had convened under the terms of a Concurrent Resolution adopted by both Houses.</w:t>
      </w:r>
    </w:p>
    <w:p w14:paraId="74E1F9CD" w14:textId="77777777" w:rsidR="00B7201D" w:rsidRDefault="00B7201D" w:rsidP="00B7201D"/>
    <w:p w14:paraId="5635D337" w14:textId="723DC36E" w:rsidR="00B7201D" w:rsidRDefault="00B7201D" w:rsidP="00E73618">
      <w:pPr>
        <w:rPr>
          <w:b/>
          <w:bCs/>
        </w:rPr>
      </w:pPr>
      <w:r w:rsidRPr="00E73618">
        <w:rPr>
          <w:b/>
          <w:bCs/>
        </w:rPr>
        <w:t>ELECTION OF JUDGES OF THE COURT OF APPEALS, CIRCUIT COURT, FAMILY</w:t>
      </w:r>
      <w:r w:rsidR="00E73618" w:rsidRPr="00E73618">
        <w:rPr>
          <w:b/>
          <w:bCs/>
        </w:rPr>
        <w:t xml:space="preserve"> </w:t>
      </w:r>
      <w:r w:rsidRPr="00E73618">
        <w:rPr>
          <w:b/>
          <w:bCs/>
        </w:rPr>
        <w:t>COURT, AND ADMINISTRATIVE LAW COURT</w:t>
      </w:r>
    </w:p>
    <w:p w14:paraId="5B531B57" w14:textId="77777777" w:rsidR="00C10059" w:rsidRPr="00E73618" w:rsidRDefault="00C10059" w:rsidP="00E73618">
      <w:pPr>
        <w:rPr>
          <w:b/>
          <w:bCs/>
        </w:rPr>
      </w:pPr>
    </w:p>
    <w:p w14:paraId="21EEB321" w14:textId="5D5ACF28" w:rsidR="00B7201D" w:rsidRDefault="00B7201D" w:rsidP="00B7201D">
      <w:r>
        <w:t xml:space="preserve">The following Concurrent Resolution was read:  </w:t>
      </w:r>
    </w:p>
    <w:p w14:paraId="420480B2" w14:textId="77777777" w:rsidR="00B7201D" w:rsidRDefault="00B7201D" w:rsidP="00B7201D">
      <w:bookmarkStart w:id="4" w:name="include_clip_start_72"/>
      <w:bookmarkEnd w:id="4"/>
    </w:p>
    <w:p w14:paraId="61D3D61B" w14:textId="77777777" w:rsidR="00B7201D" w:rsidRDefault="00B7201D" w:rsidP="00B7201D">
      <w:r>
        <w:t xml:space="preserve">S. 237 -- Senators Rankin, Sabb and Garrett: A CONCURRENT RESOLUTION TO FIX NOON ON WEDNESDAY, FEBRUARY 5, 2025, AS THE TIME TO ELECT A SUCCESSOR TO A CERTAIN JUDGE OF THE COURT OF APPEALS, SEAT 2, UPON HER ELECTION TO THE SUPREME COURT, AND THE SUCCESSOR WILL FILL THE UNEXPIRED TERM OF THAT OFFICE WHICH WILL EXPIRE ON JUNE 30, 2029; TO ELECT A SUCCESSOR TO A CERTAIN JUDGE OF THE COURT OF APPEALS, SEAT 3, WHICH WILL EXPIRE ON JUNE 30, 2025; TO ELECT A SUCCESSOR TO A CERTAIN JUDGE OF THE COURT OF APPEALS, SEAT 4, WHICH WILL EXPIRE ON JUNE 30, 2025; TO ELECT A SUCCESSOR TO A CERTAIN JUDGE OF THE CIRCUIT COURT, FOURTH JUDICIAL CIRCUIT, SEAT 2, AND THE SUCCESSOR WILL FILL THE UNEXPIRED TERM OF THAT OFFICE WHICH WILL EXPIRE ON JUNE 30, 2030; TO ELECT A SUCCESSOR TO A CERTAIN JUDGE OF THE CIRCUIT COURT, FIFTH JUDICIAL CIRCUIT, SEAT 1, UPON HER APPOINTMENT TO THE UNITED STATES COURT OF APPEALS, AND THE SUCCESSOR WILL SERVE A NEW TERM OF THAT OFFICE WHICH WILL EXPIRE ON JUNE 30, 2031; TO ELECT A SUCCESSOR TO A CERTAIN JUDGE OF THE CIRCUIT COURT, SEVENTH JUDICIAL CIRCUIT, SEAT 1, WHICH WILL EXPIRE ON JUNE 30, 2025; TO ELECT A SUCCESSOR TO A CERTAIN JUDGE OF THE CIRCUIT COURT, NINTH JUDICIAL CIRCUIT, SEAT 1, WHICH WILL EXPIRE ON JUNE 30, 2025; TO ELECT A SUCCESSOR TO A CERTAIN JUDGE OF THE CIRCUIT COURT, NINTH JUDICIAL CIRCUIT, SEAT 2, AND THE SUCCESSOR WILL FILL THE UNEXPIRED TERM OF THAT OFFICE WHICH WILL EXPIRE ON JUNE 30, 2030; TO ELECT A SUCCESSOR TO A CERTAIN JUDGE OF THE CIRCUIT COURT, TENTH JUDICIAL CIRCUIT, SEAT 1, WHICH WILL EXPIRE ON JUNE 30, 2025; TO ELECT A SUCCESSOR TO A CERTAIN JUDGE OF THE CIRCUIT COURT, ELEVENTH JUDICIAL CIRCUIT, SEAT 1, UPON HIS RETIREMENT ON OR BEFORE DECEMBER 31, 2025, AND THE </w:t>
      </w:r>
      <w:r>
        <w:lastRenderedPageBreak/>
        <w:t xml:space="preserve">SUCCESSOR WILL FILL THE UNEXPIRED TERM OF THAT OFFICE WHICH WILL EXPIRE ON JUNE 30, 2030; TO ELECT A SUCCESSOR TO A CERTAIN JUDGE OF THE CIRCUIT COURT, SIXTEENTH JUDICIAL CIRCUIT, SEAT 2, UPON HIS RETIREMENT ON FEBRUARY 14, 2025, AND THE SUCCESSOR WILL FILL THE UNEXPIRED TERM OF THAT OFFICE WHICH WILL EXPIRE ON JUNE 30, 2028; TO ELECT A SUCCESSOR TO A CERTAIN JUDGE OF THE CIRCUIT COURT, AT-LARGE, SEAT 7, AND THE SUCCESSOR WILL FILL THE UNEXPIRED TERM OF THAT OFFICE WHICH WILL EXPIRE ON JUNE 30, 2027; TO ELECT A SUCCESSOR TO A CERTAIN JUDGE OF THE CIRCUIT COURT, AT-LARGE, SEAT 14, WHICH WILL EXPIRE ON JUNE 30, 2025; TO ELECT A SUCCESSOR TO A CERTAIN JUDGE OF THE CIRCUIT COURT, AT-LARGE, SEAT 15, WHICH WILL EXPIRE ON JUNE 30, 2025; TO ELECT A SUCCESSOR TO A CERTAIN JUDGE OF THE CIRCUIT COURT, AT-LARGE, SEAT 16, WHICH WILL EXPIRE ON JUNE 30, 2025; TO ELECT A SUCCESSOR TO A CERTAIN JUDGE OF THE FAMILY COURT, FIRST JUDICIAL CIRCUIT, SEAT 1, WHICH WILL EXPIRE ON JUNE 30, 2025; TO ELECT A SUCCESSOR TO A CERTAIN JUDGE OF THE FAMILY COURT, SECOND JUDICIAL CIRCUIT, SEAT 1, UPON HER RETIREMENT ON APRIL 30, 2025, AND THE SUCCESSOR WILL FILL THE UNEXPIRED TERM OF THAT OFFICE WHICH WILL EXPIRE ON JUNE 30, 2028; TO ELECT A SUCCESSOR TO A CERTAIN JUDGE OF THE FAMILY COURT, SECOND JUDICIAL CIRCUIT, SEAT 2, WHICH WILL EXPIRE ON JUNE 30, 2025; TO ELECT A SUCCESSOR TO A CERTAIN JUDGE OF THE FAMILY COURT, THIRD JUDICIAL CIRCUIT, SEAT 1, UPON HIS RETIREMENT ON OR BEFORE DECEMBER 31, 2025, AND THE SUCCESSOR WILL FILL THE UNEXPIRED TERM OF THAT OFFICE, WHICH WILL EXPIRE ON JUNE 30, 2028; TO ELECT A SUCCESSOR TO A CERTAIN JUDGE OF THE FAMILY COURT, THIRD JUDICIAL CIRCUIT, SEAT 2, WHICH WILL EXPIRE ON JUNE 30, 2025; TO ELECT A SUCCESSOR TO A CERTAIN JUDGE OF THE FAMILY COURT, THIRD JUDICIAL CIRCUIT, SEAT 3, WHICH WILL EXPIRE ON JUNE 30, 2025; TO ELECT A SUCCESSOR TO A CERTAIN JUDGE OF THE FAMILY COURT, FOURTH JUDICIAL CIRCUIT, SEAT 2, UPON HER RETIREMENT ON OR BEFORE JUNE 30, 2025, AND THE SUCCESSOR WILL FILL A NEW TERM OF THAT OFFICE WHICH WILL EXPIRE ON JUNE 30, 2031; TO ELECT A SUCCESSOR TO </w:t>
      </w:r>
      <w:r>
        <w:lastRenderedPageBreak/>
        <w:t xml:space="preserve">A CERTAIN JUDGE OF THE FAMILY COURT, FIFTH JUDICIAL CIRCUIT, SEAT 2, WHICH WILL EXPIRE ON JUNE 30, 2025; TO ELECT A SUCCESSOR TO A CERTAIN JUDGE OF THE FAMILY COURT, FIFTH JUDICIAL CIRCUIT, SEAT 3, WHICH WILL EXPIRE ON JUNE 30, 2025; TO ELECT A SUCCESSOR TO A CERTAIN JUDGE OF THE FAMILY COURT, SIXTH JUDICIAL CIRCUIT, SEAT 1, WHICH WILL EXPIRE ON JUNE 30, 2025; TO ELECT A SUCCESSOR TO A CERTAIN JUDGE OF THE FAMILY COURT, SEVENTH JUDICIAL CIRCUIT, SEAT 1, WHICH WILL EXPIRE ON JUNE 30, 2025; TO ELECT A SUCCESSOR TO A CERTAIN JUDGE OF THE FAMILY COURT, SEVENTH JUDICIAL CIRCUIT, SEAT 2, WHICH WILL EXPIRE ON JUNE 30, 2025; TO ELECT A SUCCESSOR TO A CERTAIN JUDGE OF THE FAMILY COURT, EIGHTH JUDICIAL CIRCUIT, SEAT 1, UPON HIS ELECTION TO THE COURT OF APPEALS, AND THE SUCCESSOR WILL FILL A NEW TERM OF THAT OFFICE WHICH WILL EXPIRE ON JUNE 30, 2031; TO ELECT A SUCCESSOR TO A CERTAIN JUDGE OF THE FAMILY COURT, EIGHTH JUDICIAL CIRCUIT, SEAT 3, WHICH WILL EXPIRE ON JUNE 30, 2025; TO ELECT A SUCCESSOR TO A CERTAIN JUDGE OF THE FAMILY COURT, NINTH JUDICIAL CIRCUIT, SEAT 2, WHICH WILL EXPIRE ON JUNE 30, 2025; TO ELECT A SUCCESSOR TO A CERTAIN JUDGE OF THE FAMILY COURT, NINTH JUDICIAL CIRCUIT, SEAT 4, WHICH WILL EXPIRE ON JUNE 30, 2025; TO ELECT A SUCCESSOR TO A CERTAIN JUDGE OF THE FAMILY COURT, TENTH JUDICIAL CIRCUIT, SEAT 1, WHICH WILL EXPIRE ON JUNE 30, 2025; TO ELECT A SUCCESSOR TO A CERTAIN JUDGE OF THE FAMILY COURT, TENTH JUDICIAL CIRCUIT, SEAT 3, WHICH WILL EXPIRE ON JUNE 30, 2025; TO ELECT A SUCCESSOR TO A CERTAIN JUDGE OF THE FAMILY COURT, ELEVENTH JUDICIAL CIRCUIT, SEAT 2, WHICH WILL EXPIRE ON JUNE 30, 2025; TO ELECT A SUCCESSOR TO A CERTAIN JUDGE OF THE FAMILY COURT, ELEVENTH JUDICIAL CIRCUIT, SEAT 3, WHICH WILL EXPIRE ON JUNE 30, 2025; TO ELECT A SUCCESSOR TO A CERTAIN JUDGE OF THE FAMILY COURT, TWELFTH JUDICIAL CIRCUIT, SEAT 1, WHICH WILL EXPIRE ON JUNE 30, 2025; TO ELECT A SUCCESSOR TO A CERTAIN JUDGE OF THE FAMILY COURT, TWELFTH JUDICIAL CIRCUIT, SEAT 2, WHICH WILL EXPIRE ON JUNE 30, 2025; TO ELECT A SUCCESSOR TO A CERTAIN JUDGE OF THE FAMILY COURT, THIRTEENTH JUDICIAL </w:t>
      </w:r>
      <w:r>
        <w:lastRenderedPageBreak/>
        <w:t>CIRCUIT, SEAT 1, WHICH WILL EXPIRE ON JUNE 30, 2025; TO ELECT A SUCCESSOR TO A CERTAIN JUDGE OF THE FAMILY COURT, THIRTEENTH JUDICIAL CIRCUIT, SEAT 2, WHICH WILL EXPIRE ON JUNE 30, 2025; TO ELECT A SUCCESSOR TO A CERTAIN JUDGE OF THE FAMILY COURT, THIRTEENTH JUDICIAL CIRCUIT, SEAT 6, UPON HER ELECTION TO THE CIRCUIT COURT, AND THE SUCCESSOR WILL FILL THE UNEXPIRED TERM OF THAT OFFICE WHICH WILL EXPIRE ON JUNE 30, 2028; TO ELECT A SUCCESSOR TO A CERTAIN JUDGE OF THE FAMILY COURT, FOURTEENTH JUDICIAL CIRCUIT, SEAT 1, WHICH WILL EXPIRE ON JUNE 30, 2025; TO ELECT A SUCCESSOR TO A CERTAIN JUDGE OF THE FAMILY COURT, FIFTEENTH JUDICIAL CIRCUIT, SEAT 1, WHICH WILL EXPIRE ON JUNE 30, 2025; TO ELECT A SUCCESSOR TO A CERTAIN JUDGE OF THE FAMILY COURT, SIXTEENTH JUDICIAL CIRCUIT, SEAT 2, WHICH WILL EXPIRE ON JUNE 30, 2025; TO ELECT A SUCCESSOR TO A CERTAIN JUDGE OF THE FAMILY COURT, AT-LARGE, SEAT 1, WHICH WILL EXPIRE ON JUNE 30, 2025; TO ELECT A SUCCESSOR TO A CERTAIN JUDGE OF THE FAMILY COURT, AT-LARGE, SEAT 2, WHICH WILL EXPIRE ON JUNE 30, 2025; TO ELECT A SUCCESSOR TO A CERTAIN JUDGE OF THE FAMILY COURT, AT-LARGE, SEAT 3, WHICH WILL EXPIRE ON JUNE 30, 2025; TO ELECT A SUCCESSOR TO A CERTAIN JUDGE OF THE FAMILY COURT, AT-LARGE, SEAT 4, WHICH WILL EXPIRE ON JUNE 30, 2025; TO ELECT A SUCCESSOR TO A CERTAIN JUDGE OF THE FAMILY COURT, AT-LARGE, SEAT 5, WHICH WILL EXPIRE ON JUNE 30, 2025; TO ELECT A SUCCESSOR TO A CERTAIN JUDGE OF THE FAMILY COURT, AT-LARGE, SEAT 6, WHICH WILL EXPIRE ON JUNE 30, 2025; TO ELECT A SUCCESSOR TO A CERTAIN JUDGE OF THE ADMINISTRATIVE LAW COURT, SEAT 2, UPON HIS ELECTION TO THE CIRCUIT COURT, AND THE SUCCESSOR WILL FILL THE UNEXPIRED TERM OF THAT OFFICE WHICH WILL EXPIRE ON JUNE 30, 2027; AND TO ELECT A SUCCESSOR TO A CERTAIN JUDGE OF THE ADMINISTRATIVE LAW COURT, SEAT 3, WHICH WILL EXPIRE ON JUNE 30, 2025.</w:t>
      </w:r>
    </w:p>
    <w:p w14:paraId="1D361EB0" w14:textId="16C9B436" w:rsidR="00B7201D" w:rsidRDefault="00B7201D" w:rsidP="00B7201D"/>
    <w:p w14:paraId="5A146C58" w14:textId="77777777" w:rsidR="00B7201D" w:rsidRPr="00B7201D" w:rsidRDefault="00B7201D" w:rsidP="00C10059">
      <w:pPr>
        <w:keepNext/>
        <w:tabs>
          <w:tab w:val="left" w:pos="270"/>
        </w:tabs>
        <w:ind w:firstLine="0"/>
        <w:jc w:val="center"/>
        <w:rPr>
          <w:rFonts w:eastAsia="Calibri"/>
          <w:b/>
          <w:kern w:val="2"/>
          <w:szCs w:val="22"/>
        </w:rPr>
      </w:pPr>
      <w:bookmarkStart w:id="5" w:name="file_start73"/>
      <w:bookmarkEnd w:id="5"/>
      <w:r w:rsidRPr="00B7201D">
        <w:rPr>
          <w:rFonts w:eastAsia="Calibri"/>
          <w:b/>
          <w:kern w:val="2"/>
          <w:szCs w:val="22"/>
        </w:rPr>
        <w:t>ELECTION OF A COURT OF APPEALS JUDGE, SEAT 2</w:t>
      </w:r>
    </w:p>
    <w:p w14:paraId="4043FF55"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The PRESIDENT announced that nominations were in order for a Court of Appeals Judge, Seat 2.</w:t>
      </w:r>
    </w:p>
    <w:p w14:paraId="0BA73EF7"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lastRenderedPageBreak/>
        <w:tab/>
        <w:t>Senator Rankin, on behalf of the Judicial Screening Committee, stated that the following candidates had been screened and found qualified: the Honorable Kristi F. Curtis, Jason P. Luther, and the Honorable Courtney Pope.</w:t>
      </w:r>
    </w:p>
    <w:p w14:paraId="2A275077" w14:textId="1FFD0023" w:rsidR="00B7201D" w:rsidRPr="00B7201D" w:rsidRDefault="00B7201D" w:rsidP="00C10059">
      <w:pPr>
        <w:tabs>
          <w:tab w:val="left" w:pos="270"/>
        </w:tabs>
        <w:ind w:firstLine="0"/>
        <w:rPr>
          <w:rFonts w:eastAsia="Calibri"/>
          <w:kern w:val="2"/>
          <w:szCs w:val="22"/>
        </w:rPr>
      </w:pPr>
      <w:r w:rsidRPr="00B7201D">
        <w:rPr>
          <w:rFonts w:eastAsia="Calibri"/>
          <w:kern w:val="2"/>
          <w:szCs w:val="22"/>
        </w:rPr>
        <w:tab/>
        <w:t>Senator Rankin stated that Jason P. Luther and the Honorable Courtney Pope had withdrawn from the race and placed</w:t>
      </w:r>
      <w:r w:rsidR="000210F8">
        <w:rPr>
          <w:rFonts w:eastAsia="Calibri"/>
          <w:kern w:val="2"/>
          <w:szCs w:val="22"/>
        </w:rPr>
        <w:t xml:space="preserve"> the</w:t>
      </w:r>
      <w:r w:rsidRPr="00B7201D">
        <w:rPr>
          <w:rFonts w:eastAsia="Calibri"/>
          <w:kern w:val="2"/>
          <w:szCs w:val="22"/>
        </w:rPr>
        <w:t xml:space="preserve"> name of the remaining candidate, the Honorable Kristi F. Curtis, in nomination.</w:t>
      </w:r>
    </w:p>
    <w:p w14:paraId="4146AAB0"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On the motion of Senator Rankin, nominations were closed, and with unanimous consent, the vote was taken by acclamation, resulting in the election of the nominee.</w:t>
      </w:r>
    </w:p>
    <w:p w14:paraId="4F0F0A63"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 xml:space="preserve"> Whereupon, the PRESIDENT announced that the Honorable Kristi F. Curtis was duly elected for the term prescribed by law. </w:t>
      </w:r>
    </w:p>
    <w:p w14:paraId="0F0E59C0" w14:textId="77777777" w:rsidR="00B7201D" w:rsidRPr="00B7201D" w:rsidRDefault="00B7201D" w:rsidP="00C10059">
      <w:pPr>
        <w:ind w:firstLine="0"/>
        <w:jc w:val="center"/>
        <w:rPr>
          <w:rFonts w:eastAsia="Calibri"/>
          <w:kern w:val="2"/>
          <w:szCs w:val="22"/>
        </w:rPr>
      </w:pPr>
    </w:p>
    <w:p w14:paraId="3495CFCD" w14:textId="77777777" w:rsidR="00B7201D" w:rsidRPr="00B7201D" w:rsidRDefault="00B7201D" w:rsidP="00C10059">
      <w:pPr>
        <w:keepNext/>
        <w:tabs>
          <w:tab w:val="left" w:pos="270"/>
        </w:tabs>
        <w:ind w:firstLine="0"/>
        <w:jc w:val="center"/>
        <w:rPr>
          <w:rFonts w:eastAsia="Calibri"/>
          <w:b/>
          <w:bCs/>
          <w:kern w:val="2"/>
          <w:szCs w:val="22"/>
        </w:rPr>
      </w:pPr>
      <w:r w:rsidRPr="00B7201D">
        <w:rPr>
          <w:rFonts w:eastAsia="Calibri"/>
          <w:b/>
          <w:bCs/>
          <w:kern w:val="2"/>
          <w:szCs w:val="22"/>
        </w:rPr>
        <w:t>ELECTION OF A COURT OF APPEALS JUDGE, SEAT 3</w:t>
      </w:r>
    </w:p>
    <w:p w14:paraId="7251B606"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The PRESIDENT announced that nominations were in order for a Court of Appeals Judge, Seat 3.</w:t>
      </w:r>
    </w:p>
    <w:p w14:paraId="43C0FA1E"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Sen. Rankin, on behalf of the Judicial Screening Committee, stated that the Honorable John D. Geathers had been screened, found qualified, and placed his name in nomination.</w:t>
      </w:r>
    </w:p>
    <w:p w14:paraId="5D482724"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On the motion of Sen. Rankin, nominations were closed, and with unanimous consent, the vote was taken by acclamation, resulting in the election of the nominee.</w:t>
      </w:r>
    </w:p>
    <w:p w14:paraId="34126C8A"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 xml:space="preserve"> Whereupon, the PRESIDENT announced that the Honorable John D. Geathers was duly elected for the term prescribed by law. </w:t>
      </w:r>
    </w:p>
    <w:p w14:paraId="41DAC984" w14:textId="77777777" w:rsidR="00B7201D" w:rsidRPr="00B7201D" w:rsidRDefault="00B7201D" w:rsidP="00C10059">
      <w:pPr>
        <w:tabs>
          <w:tab w:val="left" w:pos="270"/>
        </w:tabs>
        <w:ind w:firstLine="0"/>
        <w:rPr>
          <w:rFonts w:eastAsia="Calibri"/>
          <w:kern w:val="2"/>
          <w:szCs w:val="22"/>
        </w:rPr>
      </w:pPr>
    </w:p>
    <w:p w14:paraId="0171AF90" w14:textId="77777777" w:rsidR="00B7201D" w:rsidRPr="00B7201D" w:rsidRDefault="00B7201D" w:rsidP="00C10059">
      <w:pPr>
        <w:keepNext/>
        <w:tabs>
          <w:tab w:val="left" w:pos="270"/>
        </w:tabs>
        <w:ind w:firstLine="0"/>
        <w:jc w:val="center"/>
        <w:rPr>
          <w:rFonts w:eastAsia="Calibri"/>
          <w:b/>
          <w:bCs/>
          <w:kern w:val="2"/>
          <w:szCs w:val="22"/>
        </w:rPr>
      </w:pPr>
      <w:r w:rsidRPr="00B7201D">
        <w:rPr>
          <w:rFonts w:eastAsia="Calibri"/>
          <w:b/>
          <w:bCs/>
          <w:kern w:val="2"/>
          <w:szCs w:val="22"/>
        </w:rPr>
        <w:t>ELECTION OF A COURT OF APPEALS JUDGE, SEAT 4</w:t>
      </w:r>
    </w:p>
    <w:p w14:paraId="0168DC4A"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The PRESIDENT announced that nominations were in order for a Court of Appeals Judge, Seat 4.</w:t>
      </w:r>
    </w:p>
    <w:p w14:paraId="2ED7C678"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Sen. Rankin, on behalf of the Judicial Screening Committee, stated that the Honorable Paula H. Thomas had been screened, found qualified, and placed her name in nomination.</w:t>
      </w:r>
    </w:p>
    <w:p w14:paraId="26E5C8CA"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On the motion of Sen. Rankin, nominations were closed, and with unanimous consent, the vote was taken by acclamation, resulting in the election of the nominee.</w:t>
      </w:r>
    </w:p>
    <w:p w14:paraId="5854BABF"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 xml:space="preserve"> Whereupon, the PRESIDENT announced that the Honorable Paula H. Thomas was duly elected for the term prescribed by law. </w:t>
      </w:r>
    </w:p>
    <w:p w14:paraId="458D0CE9" w14:textId="77777777" w:rsidR="00B7201D" w:rsidRPr="00B7201D" w:rsidRDefault="00B7201D" w:rsidP="00C10059">
      <w:pPr>
        <w:tabs>
          <w:tab w:val="left" w:pos="270"/>
        </w:tabs>
        <w:ind w:firstLine="0"/>
        <w:rPr>
          <w:rFonts w:eastAsia="Calibri"/>
          <w:kern w:val="2"/>
          <w:szCs w:val="22"/>
        </w:rPr>
      </w:pPr>
    </w:p>
    <w:p w14:paraId="4F352ECB" w14:textId="77777777" w:rsidR="00B7201D" w:rsidRPr="00B7201D" w:rsidRDefault="00B7201D" w:rsidP="00C10059">
      <w:pPr>
        <w:keepNext/>
        <w:ind w:firstLine="0"/>
        <w:jc w:val="center"/>
        <w:rPr>
          <w:rFonts w:eastAsia="Calibri"/>
          <w:kern w:val="2"/>
          <w:szCs w:val="22"/>
        </w:rPr>
      </w:pPr>
      <w:r w:rsidRPr="00B7201D">
        <w:rPr>
          <w:rFonts w:eastAsia="Calibri"/>
          <w:b/>
          <w:bCs/>
          <w:kern w:val="2"/>
          <w:szCs w:val="22"/>
        </w:rPr>
        <w:t xml:space="preserve">ELECTION OF A CIRCUIT COURT JUDGE, </w:t>
      </w:r>
      <w:r w:rsidRPr="00B7201D">
        <w:rPr>
          <w:rFonts w:eastAsia="Calibri"/>
          <w:b/>
          <w:bCs/>
          <w:kern w:val="2"/>
          <w:szCs w:val="22"/>
        </w:rPr>
        <w:br/>
        <w:t>FOURTH JUDICIAL CIRCUIT, SEAT 2</w:t>
      </w:r>
    </w:p>
    <w:p w14:paraId="46510E04"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The PRESIDENT announced that nominations were in order for a Circuit Court Judge, Fourth Judicial Circuit, Seat 2.</w:t>
      </w:r>
    </w:p>
    <w:p w14:paraId="2E939B5A"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lastRenderedPageBreak/>
        <w:tab/>
        <w:t>Sen. Rankin, on behalf of the Judicial Screening Committee, stated that the Honorable Eugene P. Warr Jr. had been screened, found qualified, and placed his name in nomination.</w:t>
      </w:r>
    </w:p>
    <w:p w14:paraId="6FBB94BF"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On the motion of Sen. Rankin, nominations were closed, and with unanimous consent, the vote was taken by acclamation, resulting in the election of the nominee.</w:t>
      </w:r>
    </w:p>
    <w:p w14:paraId="0A46676A"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 xml:space="preserve"> Whereupon, the PRESIDENT announced that the Honorable Eugene P. Warr Jr. was duly elected for the term prescribed by law. </w:t>
      </w:r>
    </w:p>
    <w:p w14:paraId="49FA0315" w14:textId="77777777" w:rsidR="00B7201D" w:rsidRPr="00B7201D" w:rsidRDefault="00B7201D" w:rsidP="00C10059">
      <w:pPr>
        <w:tabs>
          <w:tab w:val="left" w:pos="270"/>
        </w:tabs>
        <w:ind w:firstLine="0"/>
        <w:rPr>
          <w:rFonts w:eastAsia="Calibri"/>
          <w:kern w:val="2"/>
          <w:szCs w:val="22"/>
        </w:rPr>
      </w:pPr>
    </w:p>
    <w:p w14:paraId="1755119A" w14:textId="77777777" w:rsidR="00B7201D" w:rsidRPr="00B7201D" w:rsidRDefault="00B7201D" w:rsidP="00C10059">
      <w:pPr>
        <w:keepNext/>
        <w:ind w:firstLine="0"/>
        <w:jc w:val="center"/>
        <w:rPr>
          <w:rFonts w:eastAsia="Calibri"/>
          <w:b/>
          <w:bCs/>
          <w:kern w:val="2"/>
          <w:szCs w:val="22"/>
        </w:rPr>
      </w:pPr>
      <w:r w:rsidRPr="00B7201D">
        <w:rPr>
          <w:rFonts w:eastAsia="Calibri"/>
          <w:b/>
          <w:bCs/>
          <w:kern w:val="2"/>
          <w:szCs w:val="22"/>
        </w:rPr>
        <w:t>ELECTION OF A CIRCUIT COURT JUDGE,</w:t>
      </w:r>
      <w:r w:rsidRPr="00B7201D">
        <w:rPr>
          <w:rFonts w:eastAsia="Calibri"/>
          <w:b/>
          <w:bCs/>
          <w:kern w:val="2"/>
          <w:szCs w:val="22"/>
        </w:rPr>
        <w:br/>
        <w:t xml:space="preserve"> FIFTH JUDICIAL CIRCUIT, SEAT 1</w:t>
      </w:r>
    </w:p>
    <w:p w14:paraId="3590F3AC"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The PRESIDENT announced that nominations were in order for a Circuit Court Judge, Fifth Judicial Circuit, Seat 1.</w:t>
      </w:r>
    </w:p>
    <w:p w14:paraId="14E0E634"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Sen. Rankin, on behalf of the Judicial Screening Committee, stated that the following candidates had been screened and found qualified: Ashley A. McMahan, Christopher Dolan Taylor, and William K. Witherspoon.</w:t>
      </w:r>
    </w:p>
    <w:p w14:paraId="12EC0EC4"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Sen. Rankin stated that Ashley A. McMahan had withdrawn from the race and placed the names of the remaining candidates, Christopher Dolan Taylor and William K. Witherspoon, in nomination.</w:t>
      </w:r>
    </w:p>
    <w:p w14:paraId="0135AD58" w14:textId="4C21BCA4" w:rsidR="00B7201D" w:rsidRPr="00B7201D" w:rsidRDefault="00B7201D" w:rsidP="00C10059">
      <w:bookmarkStart w:id="6" w:name="vote_start74"/>
      <w:bookmarkEnd w:id="6"/>
      <w:r>
        <w:t xml:space="preserve">The Reading Clerk of the Senate called the roll of the Senate, and the Senators voted </w:t>
      </w:r>
      <w:r w:rsidRPr="00B7201D">
        <w:rPr>
          <w:i/>
        </w:rPr>
        <w:t>viva voce</w:t>
      </w:r>
      <w:r w:rsidRPr="00B7201D">
        <w:t xml:space="preserve"> as their names were called.</w:t>
      </w:r>
    </w:p>
    <w:p w14:paraId="722C320D" w14:textId="77777777" w:rsidR="00B7201D" w:rsidRPr="00B7201D" w:rsidRDefault="00B7201D" w:rsidP="00C10059"/>
    <w:p w14:paraId="37DEA0A2" w14:textId="77777777" w:rsidR="00B7201D" w:rsidRPr="00B7201D" w:rsidRDefault="00B7201D" w:rsidP="00B7201D">
      <w:r w:rsidRPr="00B7201D">
        <w:t>The following named Senators voted for Christopher Dolan Taylor:</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6C4AAC0C" w14:textId="77777777" w:rsidTr="00B7201D">
        <w:trPr>
          <w:jc w:val="right"/>
        </w:trPr>
        <w:tc>
          <w:tcPr>
            <w:tcW w:w="2179" w:type="dxa"/>
          </w:tcPr>
          <w:p w14:paraId="0F395B8F" w14:textId="37624616" w:rsidR="00B7201D" w:rsidRPr="00B7201D" w:rsidRDefault="00B7201D" w:rsidP="00B7201D">
            <w:pPr>
              <w:keepNext/>
              <w:ind w:firstLine="0"/>
            </w:pPr>
            <w:r w:rsidRPr="00B7201D">
              <w:t>Adams</w:t>
            </w:r>
          </w:p>
        </w:tc>
        <w:tc>
          <w:tcPr>
            <w:tcW w:w="2179" w:type="dxa"/>
          </w:tcPr>
          <w:p w14:paraId="267A2D48" w14:textId="50279734" w:rsidR="00B7201D" w:rsidRPr="00B7201D" w:rsidRDefault="00B7201D" w:rsidP="00B7201D">
            <w:pPr>
              <w:keepNext/>
              <w:ind w:firstLine="0"/>
            </w:pPr>
            <w:r w:rsidRPr="00B7201D">
              <w:t>Alexander</w:t>
            </w:r>
          </w:p>
        </w:tc>
        <w:tc>
          <w:tcPr>
            <w:tcW w:w="2180" w:type="dxa"/>
          </w:tcPr>
          <w:p w14:paraId="3827DCB4" w14:textId="19E07E3C" w:rsidR="00B7201D" w:rsidRPr="00B7201D" w:rsidRDefault="00B7201D" w:rsidP="00B7201D">
            <w:pPr>
              <w:keepNext/>
              <w:ind w:firstLine="0"/>
            </w:pPr>
            <w:r w:rsidRPr="00B7201D">
              <w:t>Allen</w:t>
            </w:r>
          </w:p>
        </w:tc>
      </w:tr>
      <w:tr w:rsidR="00B7201D" w:rsidRPr="00B7201D" w14:paraId="64E0A02F" w14:textId="77777777" w:rsidTr="00B7201D">
        <w:tblPrEx>
          <w:jc w:val="left"/>
        </w:tblPrEx>
        <w:tc>
          <w:tcPr>
            <w:tcW w:w="2179" w:type="dxa"/>
          </w:tcPr>
          <w:p w14:paraId="07B72D37" w14:textId="54577D31" w:rsidR="00B7201D" w:rsidRPr="00B7201D" w:rsidRDefault="00B7201D" w:rsidP="00B7201D">
            <w:pPr>
              <w:ind w:firstLine="0"/>
            </w:pPr>
            <w:r w:rsidRPr="00B7201D">
              <w:t>Bennett</w:t>
            </w:r>
          </w:p>
        </w:tc>
        <w:tc>
          <w:tcPr>
            <w:tcW w:w="2179" w:type="dxa"/>
          </w:tcPr>
          <w:p w14:paraId="194E5D57" w14:textId="3B6A9FE3" w:rsidR="00B7201D" w:rsidRPr="00B7201D" w:rsidRDefault="00B7201D" w:rsidP="00B7201D">
            <w:pPr>
              <w:ind w:firstLine="0"/>
            </w:pPr>
            <w:r w:rsidRPr="00B7201D">
              <w:t>Campsen</w:t>
            </w:r>
          </w:p>
        </w:tc>
        <w:tc>
          <w:tcPr>
            <w:tcW w:w="2180" w:type="dxa"/>
          </w:tcPr>
          <w:p w14:paraId="6E5F9B95" w14:textId="04848E33" w:rsidR="00B7201D" w:rsidRPr="00B7201D" w:rsidRDefault="00B7201D" w:rsidP="00B7201D">
            <w:pPr>
              <w:ind w:firstLine="0"/>
            </w:pPr>
            <w:r w:rsidRPr="00B7201D">
              <w:t>Chaplin</w:t>
            </w:r>
          </w:p>
        </w:tc>
      </w:tr>
      <w:tr w:rsidR="00B7201D" w:rsidRPr="00B7201D" w14:paraId="5779D4CC" w14:textId="77777777" w:rsidTr="00B7201D">
        <w:tblPrEx>
          <w:jc w:val="left"/>
        </w:tblPrEx>
        <w:tc>
          <w:tcPr>
            <w:tcW w:w="2179" w:type="dxa"/>
          </w:tcPr>
          <w:p w14:paraId="186E0B0F" w14:textId="6C4FFFFC" w:rsidR="00B7201D" w:rsidRPr="00B7201D" w:rsidRDefault="00B7201D" w:rsidP="00B7201D">
            <w:pPr>
              <w:ind w:firstLine="0"/>
            </w:pPr>
            <w:r w:rsidRPr="00B7201D">
              <w:t>Cromer</w:t>
            </w:r>
          </w:p>
        </w:tc>
        <w:tc>
          <w:tcPr>
            <w:tcW w:w="2179" w:type="dxa"/>
          </w:tcPr>
          <w:p w14:paraId="50AB0C13" w14:textId="541C4EFF" w:rsidR="00B7201D" w:rsidRPr="00B7201D" w:rsidRDefault="00B7201D" w:rsidP="00B7201D">
            <w:pPr>
              <w:ind w:firstLine="0"/>
            </w:pPr>
            <w:r w:rsidRPr="00B7201D">
              <w:t>Davis</w:t>
            </w:r>
          </w:p>
        </w:tc>
        <w:tc>
          <w:tcPr>
            <w:tcW w:w="2180" w:type="dxa"/>
          </w:tcPr>
          <w:p w14:paraId="4CFB15A2" w14:textId="5D0F6E91" w:rsidR="00B7201D" w:rsidRPr="00B7201D" w:rsidRDefault="00B7201D" w:rsidP="00B7201D">
            <w:pPr>
              <w:ind w:firstLine="0"/>
            </w:pPr>
            <w:r w:rsidRPr="00B7201D">
              <w:t>Elliott</w:t>
            </w:r>
          </w:p>
        </w:tc>
      </w:tr>
      <w:tr w:rsidR="00B7201D" w:rsidRPr="00B7201D" w14:paraId="48802E4C" w14:textId="77777777" w:rsidTr="00B7201D">
        <w:tblPrEx>
          <w:jc w:val="left"/>
        </w:tblPrEx>
        <w:tc>
          <w:tcPr>
            <w:tcW w:w="2179" w:type="dxa"/>
          </w:tcPr>
          <w:p w14:paraId="77E573FE" w14:textId="34119A07" w:rsidR="00B7201D" w:rsidRPr="00B7201D" w:rsidRDefault="00B7201D" w:rsidP="00B7201D">
            <w:pPr>
              <w:ind w:firstLine="0"/>
            </w:pPr>
            <w:r w:rsidRPr="00B7201D">
              <w:t>Gambrell</w:t>
            </w:r>
          </w:p>
        </w:tc>
        <w:tc>
          <w:tcPr>
            <w:tcW w:w="2179" w:type="dxa"/>
          </w:tcPr>
          <w:p w14:paraId="389FC7F7" w14:textId="224EC0DB" w:rsidR="00B7201D" w:rsidRPr="00B7201D" w:rsidRDefault="00B7201D" w:rsidP="00B7201D">
            <w:pPr>
              <w:ind w:firstLine="0"/>
            </w:pPr>
            <w:r w:rsidRPr="00B7201D">
              <w:t>Garrett</w:t>
            </w:r>
          </w:p>
        </w:tc>
        <w:tc>
          <w:tcPr>
            <w:tcW w:w="2180" w:type="dxa"/>
          </w:tcPr>
          <w:p w14:paraId="64C72FC3" w14:textId="424961E2" w:rsidR="00B7201D" w:rsidRPr="00B7201D" w:rsidRDefault="00B7201D" w:rsidP="00B7201D">
            <w:pPr>
              <w:ind w:firstLine="0"/>
            </w:pPr>
            <w:r w:rsidRPr="00B7201D">
              <w:t>Goldfinch</w:t>
            </w:r>
          </w:p>
        </w:tc>
      </w:tr>
      <w:tr w:rsidR="00B7201D" w:rsidRPr="00B7201D" w14:paraId="371CD330" w14:textId="77777777" w:rsidTr="00B7201D">
        <w:tblPrEx>
          <w:jc w:val="left"/>
        </w:tblPrEx>
        <w:tc>
          <w:tcPr>
            <w:tcW w:w="2179" w:type="dxa"/>
          </w:tcPr>
          <w:p w14:paraId="787CE702" w14:textId="143CEA27" w:rsidR="00B7201D" w:rsidRPr="00B7201D" w:rsidRDefault="00B7201D" w:rsidP="00B7201D">
            <w:pPr>
              <w:ind w:firstLine="0"/>
            </w:pPr>
            <w:r w:rsidRPr="00B7201D">
              <w:t>Graham</w:t>
            </w:r>
          </w:p>
        </w:tc>
        <w:tc>
          <w:tcPr>
            <w:tcW w:w="2179" w:type="dxa"/>
          </w:tcPr>
          <w:p w14:paraId="6AB729EA" w14:textId="7FEFA5D8" w:rsidR="00B7201D" w:rsidRPr="00B7201D" w:rsidRDefault="00B7201D" w:rsidP="00B7201D">
            <w:pPr>
              <w:ind w:firstLine="0"/>
            </w:pPr>
            <w:r w:rsidRPr="00B7201D">
              <w:t>Grooms</w:t>
            </w:r>
          </w:p>
        </w:tc>
        <w:tc>
          <w:tcPr>
            <w:tcW w:w="2180" w:type="dxa"/>
          </w:tcPr>
          <w:p w14:paraId="0FCFEF52" w14:textId="27BA3AD8" w:rsidR="00B7201D" w:rsidRPr="00B7201D" w:rsidRDefault="00B7201D" w:rsidP="00B7201D">
            <w:pPr>
              <w:ind w:firstLine="0"/>
            </w:pPr>
            <w:r w:rsidRPr="00B7201D">
              <w:t>Jackson</w:t>
            </w:r>
          </w:p>
        </w:tc>
      </w:tr>
      <w:tr w:rsidR="00B7201D" w:rsidRPr="00B7201D" w14:paraId="43A6819B" w14:textId="77777777" w:rsidTr="00B7201D">
        <w:tblPrEx>
          <w:jc w:val="left"/>
        </w:tblPrEx>
        <w:tc>
          <w:tcPr>
            <w:tcW w:w="2179" w:type="dxa"/>
          </w:tcPr>
          <w:p w14:paraId="67DEAD54" w14:textId="2E702F2F" w:rsidR="00B7201D" w:rsidRPr="00B7201D" w:rsidRDefault="00B7201D" w:rsidP="00B7201D">
            <w:pPr>
              <w:ind w:firstLine="0"/>
            </w:pPr>
            <w:r w:rsidRPr="00B7201D">
              <w:t>Johnson</w:t>
            </w:r>
          </w:p>
        </w:tc>
        <w:tc>
          <w:tcPr>
            <w:tcW w:w="2179" w:type="dxa"/>
          </w:tcPr>
          <w:p w14:paraId="64AC6800" w14:textId="20CEF930" w:rsidR="00B7201D" w:rsidRPr="00B7201D" w:rsidRDefault="00B7201D" w:rsidP="00B7201D">
            <w:pPr>
              <w:ind w:firstLine="0"/>
            </w:pPr>
            <w:r w:rsidRPr="00B7201D">
              <w:t>Kennedy</w:t>
            </w:r>
          </w:p>
        </w:tc>
        <w:tc>
          <w:tcPr>
            <w:tcW w:w="2180" w:type="dxa"/>
          </w:tcPr>
          <w:p w14:paraId="451EA4D6" w14:textId="3F3A7B7B" w:rsidR="00B7201D" w:rsidRPr="00B7201D" w:rsidRDefault="00B7201D" w:rsidP="00B7201D">
            <w:pPr>
              <w:ind w:firstLine="0"/>
            </w:pPr>
            <w:r w:rsidRPr="00B7201D">
              <w:t>Leber</w:t>
            </w:r>
          </w:p>
        </w:tc>
      </w:tr>
      <w:tr w:rsidR="00B7201D" w:rsidRPr="00B7201D" w14:paraId="40AE214E" w14:textId="77777777" w:rsidTr="00B7201D">
        <w:tblPrEx>
          <w:jc w:val="left"/>
        </w:tblPrEx>
        <w:tc>
          <w:tcPr>
            <w:tcW w:w="2179" w:type="dxa"/>
          </w:tcPr>
          <w:p w14:paraId="65C6E54F" w14:textId="419FFDBE" w:rsidR="00B7201D" w:rsidRPr="00B7201D" w:rsidRDefault="00B7201D" w:rsidP="00B7201D">
            <w:pPr>
              <w:ind w:firstLine="0"/>
            </w:pPr>
            <w:r w:rsidRPr="00B7201D">
              <w:t>Ott</w:t>
            </w:r>
          </w:p>
        </w:tc>
        <w:tc>
          <w:tcPr>
            <w:tcW w:w="2179" w:type="dxa"/>
          </w:tcPr>
          <w:p w14:paraId="1A57E4EA" w14:textId="31D6369E" w:rsidR="00B7201D" w:rsidRPr="00B7201D" w:rsidRDefault="00B7201D" w:rsidP="00B7201D">
            <w:pPr>
              <w:ind w:firstLine="0"/>
            </w:pPr>
            <w:r w:rsidRPr="00B7201D">
              <w:t>Peeler</w:t>
            </w:r>
          </w:p>
        </w:tc>
        <w:tc>
          <w:tcPr>
            <w:tcW w:w="2180" w:type="dxa"/>
          </w:tcPr>
          <w:p w14:paraId="38F596FC" w14:textId="01FA2804" w:rsidR="00B7201D" w:rsidRPr="00B7201D" w:rsidRDefault="00B7201D" w:rsidP="00B7201D">
            <w:pPr>
              <w:ind w:firstLine="0"/>
            </w:pPr>
            <w:r w:rsidRPr="00B7201D">
              <w:t>Rankin</w:t>
            </w:r>
          </w:p>
        </w:tc>
      </w:tr>
      <w:tr w:rsidR="00B7201D" w:rsidRPr="00B7201D" w14:paraId="6CFFF5AC" w14:textId="77777777" w:rsidTr="00B7201D">
        <w:tblPrEx>
          <w:jc w:val="left"/>
        </w:tblPrEx>
        <w:tc>
          <w:tcPr>
            <w:tcW w:w="2179" w:type="dxa"/>
          </w:tcPr>
          <w:p w14:paraId="73408C6B" w14:textId="74DDC20B" w:rsidR="00B7201D" w:rsidRPr="00B7201D" w:rsidRDefault="00B7201D" w:rsidP="00B7201D">
            <w:pPr>
              <w:ind w:firstLine="0"/>
            </w:pPr>
            <w:r w:rsidRPr="00B7201D">
              <w:t>Reichenbach</w:t>
            </w:r>
          </w:p>
        </w:tc>
        <w:tc>
          <w:tcPr>
            <w:tcW w:w="2179" w:type="dxa"/>
          </w:tcPr>
          <w:p w14:paraId="0E57D1F8" w14:textId="7A6A20B9" w:rsidR="00B7201D" w:rsidRPr="00B7201D" w:rsidRDefault="00B7201D" w:rsidP="00B7201D">
            <w:pPr>
              <w:ind w:firstLine="0"/>
            </w:pPr>
            <w:r w:rsidRPr="00B7201D">
              <w:t>Sabb</w:t>
            </w:r>
          </w:p>
        </w:tc>
        <w:tc>
          <w:tcPr>
            <w:tcW w:w="2180" w:type="dxa"/>
          </w:tcPr>
          <w:p w14:paraId="5A1EDC8D" w14:textId="54764C5F" w:rsidR="00B7201D" w:rsidRPr="00B7201D" w:rsidRDefault="00B7201D" w:rsidP="00B7201D">
            <w:pPr>
              <w:ind w:firstLine="0"/>
            </w:pPr>
            <w:r w:rsidRPr="00B7201D">
              <w:t>Stubbs</w:t>
            </w:r>
          </w:p>
        </w:tc>
      </w:tr>
      <w:tr w:rsidR="00B7201D" w:rsidRPr="00B7201D" w14:paraId="7801D99A" w14:textId="77777777" w:rsidTr="00B7201D">
        <w:tblPrEx>
          <w:jc w:val="left"/>
        </w:tblPrEx>
        <w:tc>
          <w:tcPr>
            <w:tcW w:w="2179" w:type="dxa"/>
          </w:tcPr>
          <w:p w14:paraId="3280A944" w14:textId="595CB965" w:rsidR="00B7201D" w:rsidRPr="00B7201D" w:rsidRDefault="00B7201D" w:rsidP="00B7201D">
            <w:pPr>
              <w:ind w:firstLine="0"/>
            </w:pPr>
            <w:r w:rsidRPr="00B7201D">
              <w:t>Sutton</w:t>
            </w:r>
          </w:p>
        </w:tc>
        <w:tc>
          <w:tcPr>
            <w:tcW w:w="2179" w:type="dxa"/>
          </w:tcPr>
          <w:p w14:paraId="0CEA7132" w14:textId="55412C36" w:rsidR="00B7201D" w:rsidRPr="00B7201D" w:rsidRDefault="00B7201D" w:rsidP="00B7201D">
            <w:pPr>
              <w:ind w:firstLine="0"/>
            </w:pPr>
            <w:r w:rsidRPr="00B7201D">
              <w:t>Tedder</w:t>
            </w:r>
          </w:p>
        </w:tc>
        <w:tc>
          <w:tcPr>
            <w:tcW w:w="2180" w:type="dxa"/>
          </w:tcPr>
          <w:p w14:paraId="19053653" w14:textId="4049E943" w:rsidR="00B7201D" w:rsidRPr="00B7201D" w:rsidRDefault="00B7201D" w:rsidP="00B7201D">
            <w:pPr>
              <w:ind w:firstLine="0"/>
            </w:pPr>
            <w:r w:rsidRPr="00B7201D">
              <w:t>Turner</w:t>
            </w:r>
          </w:p>
        </w:tc>
      </w:tr>
      <w:tr w:rsidR="00B7201D" w:rsidRPr="00B7201D" w14:paraId="10E813DF" w14:textId="77777777" w:rsidTr="00B7201D">
        <w:tblPrEx>
          <w:jc w:val="left"/>
        </w:tblPrEx>
        <w:tc>
          <w:tcPr>
            <w:tcW w:w="2179" w:type="dxa"/>
          </w:tcPr>
          <w:p w14:paraId="7A05E5C6" w14:textId="6E867A6A" w:rsidR="00B7201D" w:rsidRPr="00B7201D" w:rsidRDefault="00B7201D" w:rsidP="00B7201D">
            <w:pPr>
              <w:keepNext/>
              <w:ind w:firstLine="0"/>
            </w:pPr>
            <w:r w:rsidRPr="00B7201D">
              <w:t>Verdin</w:t>
            </w:r>
          </w:p>
        </w:tc>
        <w:tc>
          <w:tcPr>
            <w:tcW w:w="2179" w:type="dxa"/>
          </w:tcPr>
          <w:p w14:paraId="4F4CCE72" w14:textId="381334DC" w:rsidR="00B7201D" w:rsidRPr="00B7201D" w:rsidRDefault="00B7201D" w:rsidP="00B7201D">
            <w:pPr>
              <w:keepNext/>
              <w:ind w:firstLine="0"/>
            </w:pPr>
            <w:r w:rsidRPr="00B7201D">
              <w:t>Williams</w:t>
            </w:r>
          </w:p>
        </w:tc>
        <w:tc>
          <w:tcPr>
            <w:tcW w:w="2180" w:type="dxa"/>
          </w:tcPr>
          <w:p w14:paraId="5098CC72" w14:textId="53DFBB9B" w:rsidR="00B7201D" w:rsidRPr="00B7201D" w:rsidRDefault="00B7201D" w:rsidP="00B7201D">
            <w:pPr>
              <w:keepNext/>
              <w:ind w:firstLine="0"/>
            </w:pPr>
            <w:r w:rsidRPr="00B7201D">
              <w:t>Young</w:t>
            </w:r>
          </w:p>
        </w:tc>
      </w:tr>
      <w:tr w:rsidR="00B7201D" w:rsidRPr="00B7201D" w14:paraId="652D6532" w14:textId="77777777" w:rsidTr="00B7201D">
        <w:tblPrEx>
          <w:jc w:val="left"/>
        </w:tblPrEx>
        <w:tc>
          <w:tcPr>
            <w:tcW w:w="2179" w:type="dxa"/>
          </w:tcPr>
          <w:p w14:paraId="324F1F6A" w14:textId="492D016D" w:rsidR="00B7201D" w:rsidRPr="00B7201D" w:rsidRDefault="00B7201D" w:rsidP="00B7201D">
            <w:pPr>
              <w:keepNext/>
              <w:ind w:firstLine="0"/>
            </w:pPr>
            <w:r w:rsidRPr="00B7201D">
              <w:t>Zell</w:t>
            </w:r>
          </w:p>
        </w:tc>
        <w:tc>
          <w:tcPr>
            <w:tcW w:w="2179" w:type="dxa"/>
          </w:tcPr>
          <w:p w14:paraId="2074F156" w14:textId="77777777" w:rsidR="00B7201D" w:rsidRPr="00B7201D" w:rsidRDefault="00B7201D" w:rsidP="00B7201D">
            <w:pPr>
              <w:keepNext/>
              <w:ind w:firstLine="0"/>
            </w:pPr>
          </w:p>
        </w:tc>
        <w:tc>
          <w:tcPr>
            <w:tcW w:w="2180" w:type="dxa"/>
          </w:tcPr>
          <w:p w14:paraId="415B4330" w14:textId="77777777" w:rsidR="00B7201D" w:rsidRPr="00B7201D" w:rsidRDefault="00B7201D" w:rsidP="00B7201D">
            <w:pPr>
              <w:keepNext/>
              <w:ind w:firstLine="0"/>
            </w:pPr>
          </w:p>
        </w:tc>
      </w:tr>
    </w:tbl>
    <w:p w14:paraId="3485903A" w14:textId="77777777" w:rsidR="00B7201D" w:rsidRDefault="00B7201D" w:rsidP="00B7201D"/>
    <w:p w14:paraId="72FBC456" w14:textId="77777777" w:rsidR="00B7201D" w:rsidRDefault="00B7201D" w:rsidP="00B7201D">
      <w:pPr>
        <w:jc w:val="center"/>
        <w:rPr>
          <w:b/>
        </w:rPr>
      </w:pPr>
      <w:r w:rsidRPr="00B7201D">
        <w:rPr>
          <w:b/>
        </w:rPr>
        <w:t>Total--31</w:t>
      </w:r>
    </w:p>
    <w:p w14:paraId="2CA418AA" w14:textId="77777777" w:rsidR="00B7201D" w:rsidRDefault="00B7201D" w:rsidP="00B7201D"/>
    <w:p w14:paraId="4224A770" w14:textId="77777777" w:rsidR="00B7201D" w:rsidRPr="00B7201D" w:rsidRDefault="00B7201D" w:rsidP="00C10059">
      <w:pPr>
        <w:keepNext/>
      </w:pPr>
      <w:r w:rsidRPr="00B7201D">
        <w:lastRenderedPageBreak/>
        <w:t>The following named Senators voted for William K. Witherspoon:</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6F7B6C13" w14:textId="77777777" w:rsidTr="00B7201D">
        <w:trPr>
          <w:jc w:val="right"/>
        </w:trPr>
        <w:tc>
          <w:tcPr>
            <w:tcW w:w="2179" w:type="dxa"/>
          </w:tcPr>
          <w:p w14:paraId="63637F4A" w14:textId="1189370E" w:rsidR="00B7201D" w:rsidRPr="00B7201D" w:rsidRDefault="00B7201D" w:rsidP="00C10059">
            <w:pPr>
              <w:keepNext/>
              <w:ind w:firstLine="0"/>
            </w:pPr>
            <w:r w:rsidRPr="00B7201D">
              <w:t>Cash</w:t>
            </w:r>
          </w:p>
        </w:tc>
        <w:tc>
          <w:tcPr>
            <w:tcW w:w="2179" w:type="dxa"/>
          </w:tcPr>
          <w:p w14:paraId="7B172F38" w14:textId="5811D8F2" w:rsidR="00B7201D" w:rsidRPr="00B7201D" w:rsidRDefault="00B7201D" w:rsidP="00C10059">
            <w:pPr>
              <w:keepNext/>
              <w:ind w:firstLine="0"/>
            </w:pPr>
            <w:r w:rsidRPr="00B7201D">
              <w:t>Climer</w:t>
            </w:r>
          </w:p>
        </w:tc>
        <w:tc>
          <w:tcPr>
            <w:tcW w:w="2180" w:type="dxa"/>
          </w:tcPr>
          <w:p w14:paraId="437B626B" w14:textId="3FBC92FB" w:rsidR="00B7201D" w:rsidRPr="00B7201D" w:rsidRDefault="00B7201D" w:rsidP="00C10059">
            <w:pPr>
              <w:keepNext/>
              <w:ind w:firstLine="0"/>
            </w:pPr>
            <w:r w:rsidRPr="00B7201D">
              <w:t>Corbin</w:t>
            </w:r>
          </w:p>
        </w:tc>
      </w:tr>
      <w:tr w:rsidR="00B7201D" w:rsidRPr="00B7201D" w14:paraId="159A753E" w14:textId="77777777" w:rsidTr="00B7201D">
        <w:tblPrEx>
          <w:jc w:val="left"/>
        </w:tblPrEx>
        <w:tc>
          <w:tcPr>
            <w:tcW w:w="2179" w:type="dxa"/>
          </w:tcPr>
          <w:p w14:paraId="6CEE007F" w14:textId="405F8392" w:rsidR="00B7201D" w:rsidRPr="00B7201D" w:rsidRDefault="00B7201D" w:rsidP="00B7201D">
            <w:pPr>
              <w:keepNext/>
              <w:ind w:firstLine="0"/>
            </w:pPr>
            <w:r w:rsidRPr="00B7201D">
              <w:t>Devine</w:t>
            </w:r>
          </w:p>
        </w:tc>
        <w:tc>
          <w:tcPr>
            <w:tcW w:w="2179" w:type="dxa"/>
          </w:tcPr>
          <w:p w14:paraId="0196020D" w14:textId="2B475075" w:rsidR="00B7201D" w:rsidRPr="00B7201D" w:rsidRDefault="00B7201D" w:rsidP="00B7201D">
            <w:pPr>
              <w:keepNext/>
              <w:ind w:firstLine="0"/>
            </w:pPr>
            <w:r w:rsidRPr="00B7201D">
              <w:t>Hembree</w:t>
            </w:r>
          </w:p>
        </w:tc>
        <w:tc>
          <w:tcPr>
            <w:tcW w:w="2180" w:type="dxa"/>
          </w:tcPr>
          <w:p w14:paraId="72D94E36" w14:textId="69E658DD" w:rsidR="00B7201D" w:rsidRPr="00B7201D" w:rsidRDefault="00B7201D" w:rsidP="00B7201D">
            <w:pPr>
              <w:keepNext/>
              <w:ind w:firstLine="0"/>
            </w:pPr>
            <w:r w:rsidRPr="00B7201D">
              <w:t>Kimbrell</w:t>
            </w:r>
          </w:p>
        </w:tc>
      </w:tr>
      <w:tr w:rsidR="00B7201D" w:rsidRPr="00B7201D" w14:paraId="44F2FDFA" w14:textId="77777777" w:rsidTr="00B7201D">
        <w:tblPrEx>
          <w:jc w:val="left"/>
        </w:tblPrEx>
        <w:tc>
          <w:tcPr>
            <w:tcW w:w="2179" w:type="dxa"/>
          </w:tcPr>
          <w:p w14:paraId="619081B2" w14:textId="44EC179D" w:rsidR="00B7201D" w:rsidRPr="00B7201D" w:rsidRDefault="00B7201D" w:rsidP="00B7201D">
            <w:pPr>
              <w:keepNext/>
              <w:ind w:firstLine="0"/>
            </w:pPr>
            <w:r w:rsidRPr="00B7201D">
              <w:t>Massey</w:t>
            </w:r>
          </w:p>
        </w:tc>
        <w:tc>
          <w:tcPr>
            <w:tcW w:w="2179" w:type="dxa"/>
          </w:tcPr>
          <w:p w14:paraId="7FCC7003" w14:textId="3052A925" w:rsidR="00B7201D" w:rsidRPr="00B7201D" w:rsidRDefault="00B7201D" w:rsidP="00B7201D">
            <w:pPr>
              <w:keepNext/>
              <w:ind w:firstLine="0"/>
            </w:pPr>
            <w:r w:rsidRPr="00B7201D">
              <w:t>Nutt</w:t>
            </w:r>
          </w:p>
        </w:tc>
        <w:tc>
          <w:tcPr>
            <w:tcW w:w="2180" w:type="dxa"/>
          </w:tcPr>
          <w:p w14:paraId="60F227F0" w14:textId="6E2FB260" w:rsidR="00B7201D" w:rsidRPr="00B7201D" w:rsidRDefault="00B7201D" w:rsidP="00B7201D">
            <w:pPr>
              <w:keepNext/>
              <w:ind w:firstLine="0"/>
            </w:pPr>
            <w:r w:rsidRPr="00B7201D">
              <w:t>Rice</w:t>
            </w:r>
          </w:p>
        </w:tc>
      </w:tr>
    </w:tbl>
    <w:p w14:paraId="0BAB945D" w14:textId="77777777" w:rsidR="00B7201D" w:rsidRDefault="00B7201D" w:rsidP="00B7201D"/>
    <w:p w14:paraId="08F60AB6" w14:textId="77777777" w:rsidR="00B7201D" w:rsidRDefault="00B7201D" w:rsidP="00B7201D">
      <w:pPr>
        <w:jc w:val="center"/>
        <w:rPr>
          <w:b/>
        </w:rPr>
      </w:pPr>
      <w:r w:rsidRPr="00B7201D">
        <w:rPr>
          <w:b/>
        </w:rPr>
        <w:t>Total--9</w:t>
      </w:r>
    </w:p>
    <w:p w14:paraId="0F25C5C0" w14:textId="77777777" w:rsidR="00B7201D" w:rsidRDefault="00B7201D" w:rsidP="00B7201D"/>
    <w:p w14:paraId="66D2BB19" w14:textId="303EC37C" w:rsidR="00B7201D" w:rsidRPr="00B7201D" w:rsidRDefault="00B7201D" w:rsidP="00B7201D">
      <w:bookmarkStart w:id="7" w:name="_Hlk189664453"/>
      <w:r w:rsidRPr="00B7201D">
        <w:t xml:space="preserve">On the motion of Rep. </w:t>
      </w:r>
      <w:r w:rsidR="00C10059">
        <w:t>CASKEY</w:t>
      </w:r>
      <w:r w:rsidRPr="00B7201D">
        <w:t>, with unanimous consent, the members of the House voted by electronic roll call.</w:t>
      </w:r>
    </w:p>
    <w:bookmarkEnd w:id="7"/>
    <w:p w14:paraId="3D95A006" w14:textId="77777777" w:rsidR="00B7201D" w:rsidRPr="00B7201D" w:rsidRDefault="00B7201D" w:rsidP="00B7201D"/>
    <w:p w14:paraId="2B942C93" w14:textId="77777777" w:rsidR="00B7201D" w:rsidRPr="00B7201D" w:rsidRDefault="00B7201D" w:rsidP="00B7201D">
      <w:r w:rsidRPr="00B7201D">
        <w:t>The following named Representatives voted for Christopher Dolan Taylor:</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5C8CAA9F" w14:textId="77777777" w:rsidTr="00B7201D">
        <w:trPr>
          <w:jc w:val="right"/>
        </w:trPr>
        <w:tc>
          <w:tcPr>
            <w:tcW w:w="2179" w:type="dxa"/>
          </w:tcPr>
          <w:p w14:paraId="3F50B3D2" w14:textId="660184D0" w:rsidR="00B7201D" w:rsidRPr="00B7201D" w:rsidRDefault="00B7201D" w:rsidP="00B7201D">
            <w:pPr>
              <w:keepNext/>
              <w:ind w:firstLine="0"/>
            </w:pPr>
            <w:r w:rsidRPr="00B7201D">
              <w:t>Alexander</w:t>
            </w:r>
          </w:p>
        </w:tc>
        <w:tc>
          <w:tcPr>
            <w:tcW w:w="2179" w:type="dxa"/>
          </w:tcPr>
          <w:p w14:paraId="160F5263" w14:textId="6350FE32" w:rsidR="00B7201D" w:rsidRPr="00B7201D" w:rsidRDefault="00B7201D" w:rsidP="00B7201D">
            <w:pPr>
              <w:keepNext/>
              <w:ind w:firstLine="0"/>
            </w:pPr>
            <w:r w:rsidRPr="00B7201D">
              <w:t>Anderson</w:t>
            </w:r>
          </w:p>
        </w:tc>
        <w:tc>
          <w:tcPr>
            <w:tcW w:w="2180" w:type="dxa"/>
          </w:tcPr>
          <w:p w14:paraId="64D8644C" w14:textId="3534ADD0" w:rsidR="00B7201D" w:rsidRPr="00B7201D" w:rsidRDefault="00B7201D" w:rsidP="00B7201D">
            <w:pPr>
              <w:keepNext/>
              <w:ind w:firstLine="0"/>
            </w:pPr>
            <w:r w:rsidRPr="00B7201D">
              <w:t>Atkinson</w:t>
            </w:r>
          </w:p>
        </w:tc>
      </w:tr>
      <w:tr w:rsidR="00B7201D" w:rsidRPr="00B7201D" w14:paraId="2096FE92" w14:textId="77777777" w:rsidTr="00B7201D">
        <w:tblPrEx>
          <w:jc w:val="left"/>
        </w:tblPrEx>
        <w:tc>
          <w:tcPr>
            <w:tcW w:w="2179" w:type="dxa"/>
          </w:tcPr>
          <w:p w14:paraId="1B7A8F00" w14:textId="40FCE2BF" w:rsidR="00B7201D" w:rsidRPr="00B7201D" w:rsidRDefault="00B7201D" w:rsidP="00B7201D">
            <w:pPr>
              <w:ind w:firstLine="0"/>
            </w:pPr>
            <w:r w:rsidRPr="00B7201D">
              <w:t>Bailey</w:t>
            </w:r>
          </w:p>
        </w:tc>
        <w:tc>
          <w:tcPr>
            <w:tcW w:w="2179" w:type="dxa"/>
          </w:tcPr>
          <w:p w14:paraId="47CCA26E" w14:textId="40939F97" w:rsidR="00B7201D" w:rsidRPr="00B7201D" w:rsidRDefault="00B7201D" w:rsidP="00B7201D">
            <w:pPr>
              <w:ind w:firstLine="0"/>
            </w:pPr>
            <w:r w:rsidRPr="00B7201D">
              <w:t>Ballentine</w:t>
            </w:r>
          </w:p>
        </w:tc>
        <w:tc>
          <w:tcPr>
            <w:tcW w:w="2180" w:type="dxa"/>
          </w:tcPr>
          <w:p w14:paraId="10802EFB" w14:textId="7A5E3466" w:rsidR="00B7201D" w:rsidRPr="00B7201D" w:rsidRDefault="00B7201D" w:rsidP="00B7201D">
            <w:pPr>
              <w:ind w:firstLine="0"/>
            </w:pPr>
            <w:r w:rsidRPr="00B7201D">
              <w:t>Bamberg</w:t>
            </w:r>
          </w:p>
        </w:tc>
      </w:tr>
      <w:tr w:rsidR="00B7201D" w:rsidRPr="00B7201D" w14:paraId="3513E1D2" w14:textId="77777777" w:rsidTr="00B7201D">
        <w:tblPrEx>
          <w:jc w:val="left"/>
        </w:tblPrEx>
        <w:tc>
          <w:tcPr>
            <w:tcW w:w="2179" w:type="dxa"/>
          </w:tcPr>
          <w:p w14:paraId="5BB0E108" w14:textId="0B0D3760" w:rsidR="00B7201D" w:rsidRPr="00B7201D" w:rsidRDefault="00B7201D" w:rsidP="00B7201D">
            <w:pPr>
              <w:ind w:firstLine="0"/>
            </w:pPr>
            <w:r w:rsidRPr="00B7201D">
              <w:t>Bannister</w:t>
            </w:r>
          </w:p>
        </w:tc>
        <w:tc>
          <w:tcPr>
            <w:tcW w:w="2179" w:type="dxa"/>
          </w:tcPr>
          <w:p w14:paraId="2BB5E060" w14:textId="15121D58" w:rsidR="00B7201D" w:rsidRPr="00B7201D" w:rsidRDefault="00B7201D" w:rsidP="00B7201D">
            <w:pPr>
              <w:ind w:firstLine="0"/>
            </w:pPr>
            <w:r w:rsidRPr="00B7201D">
              <w:t>Bauer</w:t>
            </w:r>
          </w:p>
        </w:tc>
        <w:tc>
          <w:tcPr>
            <w:tcW w:w="2180" w:type="dxa"/>
          </w:tcPr>
          <w:p w14:paraId="7B6D8F00" w14:textId="72FC66AC" w:rsidR="00B7201D" w:rsidRPr="00B7201D" w:rsidRDefault="00B7201D" w:rsidP="00B7201D">
            <w:pPr>
              <w:ind w:firstLine="0"/>
            </w:pPr>
            <w:r w:rsidRPr="00B7201D">
              <w:t>Bernstein</w:t>
            </w:r>
          </w:p>
        </w:tc>
      </w:tr>
      <w:tr w:rsidR="00B7201D" w:rsidRPr="00B7201D" w14:paraId="5E80EABF" w14:textId="77777777" w:rsidTr="00B7201D">
        <w:tblPrEx>
          <w:jc w:val="left"/>
        </w:tblPrEx>
        <w:tc>
          <w:tcPr>
            <w:tcW w:w="2179" w:type="dxa"/>
          </w:tcPr>
          <w:p w14:paraId="56CB01A4" w14:textId="57FBCD0B" w:rsidR="00B7201D" w:rsidRPr="00B7201D" w:rsidRDefault="00B7201D" w:rsidP="00B7201D">
            <w:pPr>
              <w:ind w:firstLine="0"/>
            </w:pPr>
            <w:r w:rsidRPr="00B7201D">
              <w:t>Bowers</w:t>
            </w:r>
          </w:p>
        </w:tc>
        <w:tc>
          <w:tcPr>
            <w:tcW w:w="2179" w:type="dxa"/>
          </w:tcPr>
          <w:p w14:paraId="450ACDF0" w14:textId="71F602DF" w:rsidR="00B7201D" w:rsidRPr="00B7201D" w:rsidRDefault="00B7201D" w:rsidP="00B7201D">
            <w:pPr>
              <w:ind w:firstLine="0"/>
            </w:pPr>
            <w:r w:rsidRPr="00B7201D">
              <w:t>Bradley</w:t>
            </w:r>
          </w:p>
        </w:tc>
        <w:tc>
          <w:tcPr>
            <w:tcW w:w="2180" w:type="dxa"/>
          </w:tcPr>
          <w:p w14:paraId="4A8B5677" w14:textId="05D92A17" w:rsidR="00B7201D" w:rsidRPr="00B7201D" w:rsidRDefault="00B7201D" w:rsidP="00B7201D">
            <w:pPr>
              <w:ind w:firstLine="0"/>
            </w:pPr>
            <w:r w:rsidRPr="00B7201D">
              <w:t>Brewer</w:t>
            </w:r>
          </w:p>
        </w:tc>
      </w:tr>
      <w:tr w:rsidR="00B7201D" w:rsidRPr="00B7201D" w14:paraId="34BE03F5" w14:textId="77777777" w:rsidTr="00B7201D">
        <w:tblPrEx>
          <w:jc w:val="left"/>
        </w:tblPrEx>
        <w:tc>
          <w:tcPr>
            <w:tcW w:w="2179" w:type="dxa"/>
          </w:tcPr>
          <w:p w14:paraId="12BA8139" w14:textId="7730583E" w:rsidR="00B7201D" w:rsidRPr="00B7201D" w:rsidRDefault="00B7201D" w:rsidP="00B7201D">
            <w:pPr>
              <w:ind w:firstLine="0"/>
            </w:pPr>
            <w:r w:rsidRPr="00B7201D">
              <w:t>Brittain</w:t>
            </w:r>
          </w:p>
        </w:tc>
        <w:tc>
          <w:tcPr>
            <w:tcW w:w="2179" w:type="dxa"/>
          </w:tcPr>
          <w:p w14:paraId="17FC2766" w14:textId="14B642F4" w:rsidR="00B7201D" w:rsidRPr="00B7201D" w:rsidRDefault="00B7201D" w:rsidP="00B7201D">
            <w:pPr>
              <w:ind w:firstLine="0"/>
            </w:pPr>
            <w:r w:rsidRPr="00B7201D">
              <w:t>Calhoon</w:t>
            </w:r>
          </w:p>
        </w:tc>
        <w:tc>
          <w:tcPr>
            <w:tcW w:w="2180" w:type="dxa"/>
          </w:tcPr>
          <w:p w14:paraId="3F8036AB" w14:textId="2F334B01" w:rsidR="00B7201D" w:rsidRPr="00B7201D" w:rsidRDefault="00B7201D" w:rsidP="00B7201D">
            <w:pPr>
              <w:ind w:firstLine="0"/>
            </w:pPr>
            <w:r w:rsidRPr="00B7201D">
              <w:t>Caskey</w:t>
            </w:r>
          </w:p>
        </w:tc>
      </w:tr>
      <w:tr w:rsidR="00B7201D" w:rsidRPr="00B7201D" w14:paraId="4B2EF8C1" w14:textId="77777777" w:rsidTr="00B7201D">
        <w:tblPrEx>
          <w:jc w:val="left"/>
        </w:tblPrEx>
        <w:tc>
          <w:tcPr>
            <w:tcW w:w="2179" w:type="dxa"/>
          </w:tcPr>
          <w:p w14:paraId="78AA8C91" w14:textId="5DD14053" w:rsidR="00B7201D" w:rsidRPr="00B7201D" w:rsidRDefault="00B7201D" w:rsidP="00B7201D">
            <w:pPr>
              <w:ind w:firstLine="0"/>
            </w:pPr>
            <w:r w:rsidRPr="00B7201D">
              <w:t>Chapman</w:t>
            </w:r>
          </w:p>
        </w:tc>
        <w:tc>
          <w:tcPr>
            <w:tcW w:w="2179" w:type="dxa"/>
          </w:tcPr>
          <w:p w14:paraId="41DF8A37" w14:textId="3F9D9D9F" w:rsidR="00B7201D" w:rsidRPr="00B7201D" w:rsidRDefault="00B7201D" w:rsidP="00B7201D">
            <w:pPr>
              <w:ind w:firstLine="0"/>
            </w:pPr>
            <w:r w:rsidRPr="00B7201D">
              <w:t>Collins</w:t>
            </w:r>
          </w:p>
        </w:tc>
        <w:tc>
          <w:tcPr>
            <w:tcW w:w="2180" w:type="dxa"/>
          </w:tcPr>
          <w:p w14:paraId="37C63D6B" w14:textId="1CB4C510" w:rsidR="00B7201D" w:rsidRPr="00B7201D" w:rsidRDefault="00B7201D" w:rsidP="00B7201D">
            <w:pPr>
              <w:ind w:firstLine="0"/>
            </w:pPr>
            <w:r w:rsidRPr="00B7201D">
              <w:t>B. J. Cox</w:t>
            </w:r>
          </w:p>
        </w:tc>
      </w:tr>
      <w:tr w:rsidR="00B7201D" w:rsidRPr="00B7201D" w14:paraId="443E3FEE" w14:textId="77777777" w:rsidTr="00B7201D">
        <w:tblPrEx>
          <w:jc w:val="left"/>
        </w:tblPrEx>
        <w:tc>
          <w:tcPr>
            <w:tcW w:w="2179" w:type="dxa"/>
          </w:tcPr>
          <w:p w14:paraId="6409D782" w14:textId="5DF8CAA8" w:rsidR="00B7201D" w:rsidRPr="00B7201D" w:rsidRDefault="00B7201D" w:rsidP="00B7201D">
            <w:pPr>
              <w:ind w:firstLine="0"/>
            </w:pPr>
            <w:r w:rsidRPr="00B7201D">
              <w:t>B. L. Cox</w:t>
            </w:r>
          </w:p>
        </w:tc>
        <w:tc>
          <w:tcPr>
            <w:tcW w:w="2179" w:type="dxa"/>
          </w:tcPr>
          <w:p w14:paraId="689D766F" w14:textId="2C8372B0" w:rsidR="00B7201D" w:rsidRPr="00B7201D" w:rsidRDefault="00B7201D" w:rsidP="00B7201D">
            <w:pPr>
              <w:ind w:firstLine="0"/>
            </w:pPr>
            <w:r w:rsidRPr="00B7201D">
              <w:t>Crawford</w:t>
            </w:r>
          </w:p>
        </w:tc>
        <w:tc>
          <w:tcPr>
            <w:tcW w:w="2180" w:type="dxa"/>
          </w:tcPr>
          <w:p w14:paraId="7BD562DA" w14:textId="49D393BE" w:rsidR="00B7201D" w:rsidRPr="00B7201D" w:rsidRDefault="00B7201D" w:rsidP="00B7201D">
            <w:pPr>
              <w:ind w:firstLine="0"/>
            </w:pPr>
            <w:r w:rsidRPr="00B7201D">
              <w:t>Davis</w:t>
            </w:r>
          </w:p>
        </w:tc>
      </w:tr>
      <w:tr w:rsidR="00B7201D" w:rsidRPr="00B7201D" w14:paraId="77923770" w14:textId="77777777" w:rsidTr="00B7201D">
        <w:tblPrEx>
          <w:jc w:val="left"/>
        </w:tblPrEx>
        <w:tc>
          <w:tcPr>
            <w:tcW w:w="2179" w:type="dxa"/>
          </w:tcPr>
          <w:p w14:paraId="23275552" w14:textId="54D7B6A4" w:rsidR="00B7201D" w:rsidRPr="00B7201D" w:rsidRDefault="00B7201D" w:rsidP="00B7201D">
            <w:pPr>
              <w:ind w:firstLine="0"/>
            </w:pPr>
            <w:r w:rsidRPr="00B7201D">
              <w:t>Dillard</w:t>
            </w:r>
          </w:p>
        </w:tc>
        <w:tc>
          <w:tcPr>
            <w:tcW w:w="2179" w:type="dxa"/>
          </w:tcPr>
          <w:p w14:paraId="3700E5AF" w14:textId="72868A84" w:rsidR="00B7201D" w:rsidRPr="00B7201D" w:rsidRDefault="00B7201D" w:rsidP="00B7201D">
            <w:pPr>
              <w:ind w:firstLine="0"/>
            </w:pPr>
            <w:r w:rsidRPr="00B7201D">
              <w:t>Duncan</w:t>
            </w:r>
          </w:p>
        </w:tc>
        <w:tc>
          <w:tcPr>
            <w:tcW w:w="2180" w:type="dxa"/>
          </w:tcPr>
          <w:p w14:paraId="38783B93" w14:textId="2E7CDB19" w:rsidR="00B7201D" w:rsidRPr="00B7201D" w:rsidRDefault="00B7201D" w:rsidP="00B7201D">
            <w:pPr>
              <w:ind w:firstLine="0"/>
            </w:pPr>
            <w:r w:rsidRPr="00B7201D">
              <w:t>Erickson</w:t>
            </w:r>
          </w:p>
        </w:tc>
      </w:tr>
      <w:tr w:rsidR="00B7201D" w:rsidRPr="00B7201D" w14:paraId="7020B611" w14:textId="77777777" w:rsidTr="00B7201D">
        <w:tblPrEx>
          <w:jc w:val="left"/>
        </w:tblPrEx>
        <w:tc>
          <w:tcPr>
            <w:tcW w:w="2179" w:type="dxa"/>
          </w:tcPr>
          <w:p w14:paraId="3F65B701" w14:textId="06EE0C5A" w:rsidR="00B7201D" w:rsidRPr="00B7201D" w:rsidRDefault="00B7201D" w:rsidP="00B7201D">
            <w:pPr>
              <w:ind w:firstLine="0"/>
            </w:pPr>
            <w:r w:rsidRPr="00B7201D">
              <w:t>Gagnon</w:t>
            </w:r>
          </w:p>
        </w:tc>
        <w:tc>
          <w:tcPr>
            <w:tcW w:w="2179" w:type="dxa"/>
          </w:tcPr>
          <w:p w14:paraId="3C2A69D2" w14:textId="755C89FF" w:rsidR="00B7201D" w:rsidRPr="00B7201D" w:rsidRDefault="00B7201D" w:rsidP="00B7201D">
            <w:pPr>
              <w:ind w:firstLine="0"/>
            </w:pPr>
            <w:r w:rsidRPr="00B7201D">
              <w:t>Gatch</w:t>
            </w:r>
          </w:p>
        </w:tc>
        <w:tc>
          <w:tcPr>
            <w:tcW w:w="2180" w:type="dxa"/>
          </w:tcPr>
          <w:p w14:paraId="422A6991" w14:textId="7A26E967" w:rsidR="00B7201D" w:rsidRPr="00B7201D" w:rsidRDefault="00B7201D" w:rsidP="00B7201D">
            <w:pPr>
              <w:ind w:firstLine="0"/>
            </w:pPr>
            <w:r w:rsidRPr="00B7201D">
              <w:t>Gibson</w:t>
            </w:r>
          </w:p>
        </w:tc>
      </w:tr>
      <w:tr w:rsidR="00B7201D" w:rsidRPr="00B7201D" w14:paraId="77492C7D" w14:textId="77777777" w:rsidTr="00B7201D">
        <w:tblPrEx>
          <w:jc w:val="left"/>
        </w:tblPrEx>
        <w:tc>
          <w:tcPr>
            <w:tcW w:w="2179" w:type="dxa"/>
          </w:tcPr>
          <w:p w14:paraId="31F59493" w14:textId="41D518AB" w:rsidR="00B7201D" w:rsidRPr="00B7201D" w:rsidRDefault="00B7201D" w:rsidP="00B7201D">
            <w:pPr>
              <w:ind w:firstLine="0"/>
            </w:pPr>
            <w:r w:rsidRPr="00B7201D">
              <w:t>Gilliam</w:t>
            </w:r>
          </w:p>
        </w:tc>
        <w:tc>
          <w:tcPr>
            <w:tcW w:w="2179" w:type="dxa"/>
          </w:tcPr>
          <w:p w14:paraId="3551A28C" w14:textId="27202287" w:rsidR="00B7201D" w:rsidRPr="00B7201D" w:rsidRDefault="00B7201D" w:rsidP="00B7201D">
            <w:pPr>
              <w:ind w:firstLine="0"/>
            </w:pPr>
            <w:r w:rsidRPr="00B7201D">
              <w:t>Guest</w:t>
            </w:r>
          </w:p>
        </w:tc>
        <w:tc>
          <w:tcPr>
            <w:tcW w:w="2180" w:type="dxa"/>
          </w:tcPr>
          <w:p w14:paraId="17D591DB" w14:textId="16D956AF" w:rsidR="00B7201D" w:rsidRPr="00B7201D" w:rsidRDefault="00B7201D" w:rsidP="00B7201D">
            <w:pPr>
              <w:ind w:firstLine="0"/>
            </w:pPr>
            <w:r w:rsidRPr="00B7201D">
              <w:t>Haddon</w:t>
            </w:r>
          </w:p>
        </w:tc>
      </w:tr>
      <w:tr w:rsidR="00B7201D" w:rsidRPr="00B7201D" w14:paraId="295985BE" w14:textId="77777777" w:rsidTr="00B7201D">
        <w:tblPrEx>
          <w:jc w:val="left"/>
        </w:tblPrEx>
        <w:tc>
          <w:tcPr>
            <w:tcW w:w="2179" w:type="dxa"/>
          </w:tcPr>
          <w:p w14:paraId="4D3C9E83" w14:textId="2ADF2F8C" w:rsidR="00B7201D" w:rsidRPr="00B7201D" w:rsidRDefault="00B7201D" w:rsidP="00B7201D">
            <w:pPr>
              <w:ind w:firstLine="0"/>
            </w:pPr>
            <w:r w:rsidRPr="00B7201D">
              <w:t>Hager</w:t>
            </w:r>
          </w:p>
        </w:tc>
        <w:tc>
          <w:tcPr>
            <w:tcW w:w="2179" w:type="dxa"/>
          </w:tcPr>
          <w:p w14:paraId="2999DF08" w14:textId="4F2FDBA2" w:rsidR="00B7201D" w:rsidRPr="00B7201D" w:rsidRDefault="00B7201D" w:rsidP="00B7201D">
            <w:pPr>
              <w:ind w:firstLine="0"/>
            </w:pPr>
            <w:r w:rsidRPr="00B7201D">
              <w:t>Hardee</w:t>
            </w:r>
          </w:p>
        </w:tc>
        <w:tc>
          <w:tcPr>
            <w:tcW w:w="2180" w:type="dxa"/>
          </w:tcPr>
          <w:p w14:paraId="0F0E0EC6" w14:textId="7A09C484" w:rsidR="00B7201D" w:rsidRPr="00B7201D" w:rsidRDefault="00B7201D" w:rsidP="00B7201D">
            <w:pPr>
              <w:ind w:firstLine="0"/>
            </w:pPr>
            <w:r w:rsidRPr="00B7201D">
              <w:t>Hart</w:t>
            </w:r>
          </w:p>
        </w:tc>
      </w:tr>
      <w:tr w:rsidR="00B7201D" w:rsidRPr="00B7201D" w14:paraId="2691670C" w14:textId="77777777" w:rsidTr="00B7201D">
        <w:tblPrEx>
          <w:jc w:val="left"/>
        </w:tblPrEx>
        <w:tc>
          <w:tcPr>
            <w:tcW w:w="2179" w:type="dxa"/>
          </w:tcPr>
          <w:p w14:paraId="6A6C8C42" w14:textId="63C50705" w:rsidR="00B7201D" w:rsidRPr="00B7201D" w:rsidRDefault="00B7201D" w:rsidP="00B7201D">
            <w:pPr>
              <w:ind w:firstLine="0"/>
            </w:pPr>
            <w:r w:rsidRPr="00B7201D">
              <w:t>Hartnett</w:t>
            </w:r>
          </w:p>
        </w:tc>
        <w:tc>
          <w:tcPr>
            <w:tcW w:w="2179" w:type="dxa"/>
          </w:tcPr>
          <w:p w14:paraId="614DAFB1" w14:textId="18AB2974" w:rsidR="00B7201D" w:rsidRPr="00B7201D" w:rsidRDefault="00B7201D" w:rsidP="00B7201D">
            <w:pPr>
              <w:ind w:firstLine="0"/>
            </w:pPr>
            <w:r w:rsidRPr="00B7201D">
              <w:t>Hartz</w:t>
            </w:r>
          </w:p>
        </w:tc>
        <w:tc>
          <w:tcPr>
            <w:tcW w:w="2180" w:type="dxa"/>
          </w:tcPr>
          <w:p w14:paraId="7C5A12D5" w14:textId="79620A6C" w:rsidR="00B7201D" w:rsidRPr="00B7201D" w:rsidRDefault="00B7201D" w:rsidP="00B7201D">
            <w:pPr>
              <w:ind w:firstLine="0"/>
            </w:pPr>
            <w:r w:rsidRPr="00B7201D">
              <w:t>Herbkersman</w:t>
            </w:r>
          </w:p>
        </w:tc>
      </w:tr>
      <w:tr w:rsidR="00B7201D" w:rsidRPr="00B7201D" w14:paraId="15ED5AF6" w14:textId="77777777" w:rsidTr="00B7201D">
        <w:tblPrEx>
          <w:jc w:val="left"/>
        </w:tblPrEx>
        <w:tc>
          <w:tcPr>
            <w:tcW w:w="2179" w:type="dxa"/>
          </w:tcPr>
          <w:p w14:paraId="332AFFF7" w14:textId="4136D5C8" w:rsidR="00B7201D" w:rsidRPr="00B7201D" w:rsidRDefault="00B7201D" w:rsidP="00B7201D">
            <w:pPr>
              <w:ind w:firstLine="0"/>
            </w:pPr>
            <w:r w:rsidRPr="00B7201D">
              <w:t>Hewitt</w:t>
            </w:r>
          </w:p>
        </w:tc>
        <w:tc>
          <w:tcPr>
            <w:tcW w:w="2179" w:type="dxa"/>
          </w:tcPr>
          <w:p w14:paraId="13AA80F2" w14:textId="6FB43FEE" w:rsidR="00B7201D" w:rsidRPr="00B7201D" w:rsidRDefault="00B7201D" w:rsidP="00B7201D">
            <w:pPr>
              <w:ind w:firstLine="0"/>
            </w:pPr>
            <w:r w:rsidRPr="00B7201D">
              <w:t>Hiott</w:t>
            </w:r>
          </w:p>
        </w:tc>
        <w:tc>
          <w:tcPr>
            <w:tcW w:w="2180" w:type="dxa"/>
          </w:tcPr>
          <w:p w14:paraId="0F219211" w14:textId="71058B56" w:rsidR="00B7201D" w:rsidRPr="00B7201D" w:rsidRDefault="00B7201D" w:rsidP="00B7201D">
            <w:pPr>
              <w:ind w:firstLine="0"/>
            </w:pPr>
            <w:r w:rsidRPr="00B7201D">
              <w:t>Hixon</w:t>
            </w:r>
          </w:p>
        </w:tc>
      </w:tr>
      <w:tr w:rsidR="00B7201D" w:rsidRPr="00B7201D" w14:paraId="2B31F75A" w14:textId="77777777" w:rsidTr="00B7201D">
        <w:tblPrEx>
          <w:jc w:val="left"/>
        </w:tblPrEx>
        <w:tc>
          <w:tcPr>
            <w:tcW w:w="2179" w:type="dxa"/>
          </w:tcPr>
          <w:p w14:paraId="4DC75F77" w14:textId="7CBF686F" w:rsidR="00B7201D" w:rsidRPr="00B7201D" w:rsidRDefault="00B7201D" w:rsidP="00B7201D">
            <w:pPr>
              <w:ind w:firstLine="0"/>
            </w:pPr>
            <w:r w:rsidRPr="00B7201D">
              <w:t>Holman</w:t>
            </w:r>
          </w:p>
        </w:tc>
        <w:tc>
          <w:tcPr>
            <w:tcW w:w="2179" w:type="dxa"/>
          </w:tcPr>
          <w:p w14:paraId="74A638BC" w14:textId="561676D0" w:rsidR="00B7201D" w:rsidRPr="00B7201D" w:rsidRDefault="00B7201D" w:rsidP="00B7201D">
            <w:pPr>
              <w:ind w:firstLine="0"/>
            </w:pPr>
            <w:r w:rsidRPr="00B7201D">
              <w:t>Howard</w:t>
            </w:r>
          </w:p>
        </w:tc>
        <w:tc>
          <w:tcPr>
            <w:tcW w:w="2180" w:type="dxa"/>
          </w:tcPr>
          <w:p w14:paraId="27DB82B4" w14:textId="36D8F995" w:rsidR="00B7201D" w:rsidRPr="00B7201D" w:rsidRDefault="00B7201D" w:rsidP="00B7201D">
            <w:pPr>
              <w:ind w:firstLine="0"/>
            </w:pPr>
            <w:r w:rsidRPr="00B7201D">
              <w:t>J. E. Johnson</w:t>
            </w:r>
          </w:p>
        </w:tc>
      </w:tr>
      <w:tr w:rsidR="00B7201D" w:rsidRPr="00B7201D" w14:paraId="44EE311E" w14:textId="77777777" w:rsidTr="00B7201D">
        <w:tblPrEx>
          <w:jc w:val="left"/>
        </w:tblPrEx>
        <w:tc>
          <w:tcPr>
            <w:tcW w:w="2179" w:type="dxa"/>
          </w:tcPr>
          <w:p w14:paraId="36EB07DF" w14:textId="3CEB91CF" w:rsidR="00B7201D" w:rsidRPr="00B7201D" w:rsidRDefault="00B7201D" w:rsidP="00B7201D">
            <w:pPr>
              <w:ind w:firstLine="0"/>
            </w:pPr>
            <w:r w:rsidRPr="00B7201D">
              <w:t>J. L. Johnson</w:t>
            </w:r>
          </w:p>
        </w:tc>
        <w:tc>
          <w:tcPr>
            <w:tcW w:w="2179" w:type="dxa"/>
          </w:tcPr>
          <w:p w14:paraId="7199B71F" w14:textId="34459362" w:rsidR="00B7201D" w:rsidRPr="00B7201D" w:rsidRDefault="00B7201D" w:rsidP="00B7201D">
            <w:pPr>
              <w:ind w:firstLine="0"/>
            </w:pPr>
            <w:r w:rsidRPr="00B7201D">
              <w:t>Jones</w:t>
            </w:r>
          </w:p>
        </w:tc>
        <w:tc>
          <w:tcPr>
            <w:tcW w:w="2180" w:type="dxa"/>
          </w:tcPr>
          <w:p w14:paraId="31131A8C" w14:textId="6C33E0A1" w:rsidR="00B7201D" w:rsidRPr="00B7201D" w:rsidRDefault="00B7201D" w:rsidP="00B7201D">
            <w:pPr>
              <w:ind w:firstLine="0"/>
            </w:pPr>
            <w:r w:rsidRPr="00B7201D">
              <w:t>Jordan</w:t>
            </w:r>
          </w:p>
        </w:tc>
      </w:tr>
      <w:tr w:rsidR="00B7201D" w:rsidRPr="00B7201D" w14:paraId="483BCD11" w14:textId="77777777" w:rsidTr="00B7201D">
        <w:tblPrEx>
          <w:jc w:val="left"/>
        </w:tblPrEx>
        <w:tc>
          <w:tcPr>
            <w:tcW w:w="2179" w:type="dxa"/>
          </w:tcPr>
          <w:p w14:paraId="00DF37F3" w14:textId="1D3D6C03" w:rsidR="00B7201D" w:rsidRPr="00B7201D" w:rsidRDefault="00B7201D" w:rsidP="00B7201D">
            <w:pPr>
              <w:ind w:firstLine="0"/>
            </w:pPr>
            <w:r w:rsidRPr="00B7201D">
              <w:t>Kirby</w:t>
            </w:r>
          </w:p>
        </w:tc>
        <w:tc>
          <w:tcPr>
            <w:tcW w:w="2179" w:type="dxa"/>
          </w:tcPr>
          <w:p w14:paraId="0E7215E9" w14:textId="58657BBE" w:rsidR="00B7201D" w:rsidRPr="00B7201D" w:rsidRDefault="00B7201D" w:rsidP="00B7201D">
            <w:pPr>
              <w:ind w:firstLine="0"/>
            </w:pPr>
            <w:r w:rsidRPr="00B7201D">
              <w:t>Landing</w:t>
            </w:r>
          </w:p>
        </w:tc>
        <w:tc>
          <w:tcPr>
            <w:tcW w:w="2180" w:type="dxa"/>
          </w:tcPr>
          <w:p w14:paraId="49BF3AB3" w14:textId="4848FAE5" w:rsidR="00B7201D" w:rsidRPr="00B7201D" w:rsidRDefault="00B7201D" w:rsidP="00B7201D">
            <w:pPr>
              <w:ind w:firstLine="0"/>
            </w:pPr>
            <w:r w:rsidRPr="00B7201D">
              <w:t>Lawson</w:t>
            </w:r>
          </w:p>
        </w:tc>
      </w:tr>
      <w:tr w:rsidR="00B7201D" w:rsidRPr="00B7201D" w14:paraId="675C0877" w14:textId="77777777" w:rsidTr="00B7201D">
        <w:tblPrEx>
          <w:jc w:val="left"/>
        </w:tblPrEx>
        <w:tc>
          <w:tcPr>
            <w:tcW w:w="2179" w:type="dxa"/>
          </w:tcPr>
          <w:p w14:paraId="3936D3DA" w14:textId="32CDF8FC" w:rsidR="00B7201D" w:rsidRPr="00B7201D" w:rsidRDefault="00B7201D" w:rsidP="00B7201D">
            <w:pPr>
              <w:ind w:firstLine="0"/>
            </w:pPr>
            <w:r w:rsidRPr="00B7201D">
              <w:t>Ligon</w:t>
            </w:r>
          </w:p>
        </w:tc>
        <w:tc>
          <w:tcPr>
            <w:tcW w:w="2179" w:type="dxa"/>
          </w:tcPr>
          <w:p w14:paraId="076A2166" w14:textId="22D5B490" w:rsidR="00B7201D" w:rsidRPr="00B7201D" w:rsidRDefault="00B7201D" w:rsidP="00B7201D">
            <w:pPr>
              <w:ind w:firstLine="0"/>
            </w:pPr>
            <w:r w:rsidRPr="00B7201D">
              <w:t>Long</w:t>
            </w:r>
          </w:p>
        </w:tc>
        <w:tc>
          <w:tcPr>
            <w:tcW w:w="2180" w:type="dxa"/>
          </w:tcPr>
          <w:p w14:paraId="0D8FF94F" w14:textId="7B7CCA0E" w:rsidR="00B7201D" w:rsidRPr="00B7201D" w:rsidRDefault="00B7201D" w:rsidP="00B7201D">
            <w:pPr>
              <w:ind w:firstLine="0"/>
            </w:pPr>
            <w:r w:rsidRPr="00B7201D">
              <w:t>Lowe</w:t>
            </w:r>
          </w:p>
        </w:tc>
      </w:tr>
      <w:tr w:rsidR="00B7201D" w:rsidRPr="00B7201D" w14:paraId="70230F30" w14:textId="77777777" w:rsidTr="00B7201D">
        <w:tblPrEx>
          <w:jc w:val="left"/>
        </w:tblPrEx>
        <w:tc>
          <w:tcPr>
            <w:tcW w:w="2179" w:type="dxa"/>
          </w:tcPr>
          <w:p w14:paraId="50BDA2FB" w14:textId="7D6081CE" w:rsidR="00B7201D" w:rsidRPr="00B7201D" w:rsidRDefault="00B7201D" w:rsidP="00B7201D">
            <w:pPr>
              <w:ind w:firstLine="0"/>
            </w:pPr>
            <w:r w:rsidRPr="00B7201D">
              <w:t>Luck</w:t>
            </w:r>
          </w:p>
        </w:tc>
        <w:tc>
          <w:tcPr>
            <w:tcW w:w="2179" w:type="dxa"/>
          </w:tcPr>
          <w:p w14:paraId="16226AA7" w14:textId="7A60AC73" w:rsidR="00B7201D" w:rsidRPr="00B7201D" w:rsidRDefault="00B7201D" w:rsidP="00B7201D">
            <w:pPr>
              <w:ind w:firstLine="0"/>
            </w:pPr>
            <w:r w:rsidRPr="00B7201D">
              <w:t>Martin</w:t>
            </w:r>
          </w:p>
        </w:tc>
        <w:tc>
          <w:tcPr>
            <w:tcW w:w="2180" w:type="dxa"/>
          </w:tcPr>
          <w:p w14:paraId="4162389F" w14:textId="69C4B847" w:rsidR="00B7201D" w:rsidRPr="00B7201D" w:rsidRDefault="00B7201D" w:rsidP="00B7201D">
            <w:pPr>
              <w:ind w:firstLine="0"/>
            </w:pPr>
            <w:r w:rsidRPr="00B7201D">
              <w:t>May</w:t>
            </w:r>
          </w:p>
        </w:tc>
      </w:tr>
      <w:tr w:rsidR="00B7201D" w:rsidRPr="00B7201D" w14:paraId="61655A6F" w14:textId="77777777" w:rsidTr="00B7201D">
        <w:tblPrEx>
          <w:jc w:val="left"/>
        </w:tblPrEx>
        <w:tc>
          <w:tcPr>
            <w:tcW w:w="2179" w:type="dxa"/>
          </w:tcPr>
          <w:p w14:paraId="0C0AA611" w14:textId="3ADE696A" w:rsidR="00B7201D" w:rsidRPr="00B7201D" w:rsidRDefault="00B7201D" w:rsidP="00B7201D">
            <w:pPr>
              <w:ind w:firstLine="0"/>
            </w:pPr>
            <w:r w:rsidRPr="00B7201D">
              <w:t>McCabe</w:t>
            </w:r>
          </w:p>
        </w:tc>
        <w:tc>
          <w:tcPr>
            <w:tcW w:w="2179" w:type="dxa"/>
          </w:tcPr>
          <w:p w14:paraId="0F9196F2" w14:textId="017ED763" w:rsidR="00B7201D" w:rsidRPr="00B7201D" w:rsidRDefault="00B7201D" w:rsidP="00B7201D">
            <w:pPr>
              <w:ind w:firstLine="0"/>
            </w:pPr>
            <w:r w:rsidRPr="00B7201D">
              <w:t>McGinnis</w:t>
            </w:r>
          </w:p>
        </w:tc>
        <w:tc>
          <w:tcPr>
            <w:tcW w:w="2180" w:type="dxa"/>
          </w:tcPr>
          <w:p w14:paraId="5F58814D" w14:textId="7A199633" w:rsidR="00B7201D" w:rsidRPr="00B7201D" w:rsidRDefault="00B7201D" w:rsidP="00B7201D">
            <w:pPr>
              <w:ind w:firstLine="0"/>
            </w:pPr>
            <w:r w:rsidRPr="00B7201D">
              <w:t>Mitchell</w:t>
            </w:r>
          </w:p>
        </w:tc>
      </w:tr>
      <w:tr w:rsidR="00B7201D" w:rsidRPr="00B7201D" w14:paraId="3DF1A0B5" w14:textId="77777777" w:rsidTr="00B7201D">
        <w:tblPrEx>
          <w:jc w:val="left"/>
        </w:tblPrEx>
        <w:tc>
          <w:tcPr>
            <w:tcW w:w="2179" w:type="dxa"/>
          </w:tcPr>
          <w:p w14:paraId="084B5102" w14:textId="42A42D4C" w:rsidR="00B7201D" w:rsidRPr="00B7201D" w:rsidRDefault="00B7201D" w:rsidP="00B7201D">
            <w:pPr>
              <w:ind w:firstLine="0"/>
            </w:pPr>
            <w:r w:rsidRPr="00B7201D">
              <w:t>Montgomery</w:t>
            </w:r>
          </w:p>
        </w:tc>
        <w:tc>
          <w:tcPr>
            <w:tcW w:w="2179" w:type="dxa"/>
          </w:tcPr>
          <w:p w14:paraId="4C6F76CB" w14:textId="2F6A8AE9" w:rsidR="00B7201D" w:rsidRPr="00B7201D" w:rsidRDefault="00B7201D" w:rsidP="00B7201D">
            <w:pPr>
              <w:ind w:firstLine="0"/>
            </w:pPr>
            <w:r w:rsidRPr="00B7201D">
              <w:t>T. Moore</w:t>
            </w:r>
          </w:p>
        </w:tc>
        <w:tc>
          <w:tcPr>
            <w:tcW w:w="2180" w:type="dxa"/>
          </w:tcPr>
          <w:p w14:paraId="6B2D2502" w14:textId="255FDF5E" w:rsidR="00B7201D" w:rsidRPr="00B7201D" w:rsidRDefault="00B7201D" w:rsidP="00B7201D">
            <w:pPr>
              <w:ind w:firstLine="0"/>
            </w:pPr>
            <w:r w:rsidRPr="00B7201D">
              <w:t>Murphy</w:t>
            </w:r>
          </w:p>
        </w:tc>
      </w:tr>
      <w:tr w:rsidR="00B7201D" w:rsidRPr="00B7201D" w14:paraId="651F564C" w14:textId="77777777" w:rsidTr="00B7201D">
        <w:tblPrEx>
          <w:jc w:val="left"/>
        </w:tblPrEx>
        <w:tc>
          <w:tcPr>
            <w:tcW w:w="2179" w:type="dxa"/>
          </w:tcPr>
          <w:p w14:paraId="79AF17A4" w14:textId="6A08E101" w:rsidR="00B7201D" w:rsidRPr="00B7201D" w:rsidRDefault="00B7201D" w:rsidP="00B7201D">
            <w:pPr>
              <w:ind w:firstLine="0"/>
            </w:pPr>
            <w:r w:rsidRPr="00B7201D">
              <w:t>W. Newton</w:t>
            </w:r>
          </w:p>
        </w:tc>
        <w:tc>
          <w:tcPr>
            <w:tcW w:w="2179" w:type="dxa"/>
          </w:tcPr>
          <w:p w14:paraId="4D2AF141" w14:textId="71ACC49E" w:rsidR="00B7201D" w:rsidRPr="00B7201D" w:rsidRDefault="00B7201D" w:rsidP="00B7201D">
            <w:pPr>
              <w:ind w:firstLine="0"/>
            </w:pPr>
            <w:r w:rsidRPr="00B7201D">
              <w:t>Oremus</w:t>
            </w:r>
          </w:p>
        </w:tc>
        <w:tc>
          <w:tcPr>
            <w:tcW w:w="2180" w:type="dxa"/>
          </w:tcPr>
          <w:p w14:paraId="03761C10" w14:textId="0BFFD8C3" w:rsidR="00B7201D" w:rsidRPr="00B7201D" w:rsidRDefault="00B7201D" w:rsidP="00B7201D">
            <w:pPr>
              <w:ind w:firstLine="0"/>
            </w:pPr>
            <w:r w:rsidRPr="00B7201D">
              <w:t>Pedalino</w:t>
            </w:r>
          </w:p>
        </w:tc>
      </w:tr>
      <w:tr w:rsidR="00B7201D" w:rsidRPr="00B7201D" w14:paraId="629B9EDF" w14:textId="77777777" w:rsidTr="00B7201D">
        <w:tblPrEx>
          <w:jc w:val="left"/>
        </w:tblPrEx>
        <w:tc>
          <w:tcPr>
            <w:tcW w:w="2179" w:type="dxa"/>
          </w:tcPr>
          <w:p w14:paraId="7E3E7C32" w14:textId="712B71F3" w:rsidR="00B7201D" w:rsidRPr="00B7201D" w:rsidRDefault="00B7201D" w:rsidP="00B7201D">
            <w:pPr>
              <w:ind w:firstLine="0"/>
            </w:pPr>
            <w:r w:rsidRPr="00B7201D">
              <w:t>Reese</w:t>
            </w:r>
          </w:p>
        </w:tc>
        <w:tc>
          <w:tcPr>
            <w:tcW w:w="2179" w:type="dxa"/>
          </w:tcPr>
          <w:p w14:paraId="3E2F7B28" w14:textId="2ABF7190" w:rsidR="00B7201D" w:rsidRPr="00B7201D" w:rsidRDefault="00B7201D" w:rsidP="00B7201D">
            <w:pPr>
              <w:ind w:firstLine="0"/>
            </w:pPr>
            <w:r w:rsidRPr="00B7201D">
              <w:t>Robbins</w:t>
            </w:r>
          </w:p>
        </w:tc>
        <w:tc>
          <w:tcPr>
            <w:tcW w:w="2180" w:type="dxa"/>
          </w:tcPr>
          <w:p w14:paraId="3E948413" w14:textId="0D746593" w:rsidR="00B7201D" w:rsidRPr="00B7201D" w:rsidRDefault="00B7201D" w:rsidP="00B7201D">
            <w:pPr>
              <w:ind w:firstLine="0"/>
            </w:pPr>
            <w:r w:rsidRPr="00B7201D">
              <w:t>Rose</w:t>
            </w:r>
          </w:p>
        </w:tc>
      </w:tr>
      <w:tr w:rsidR="00B7201D" w:rsidRPr="00B7201D" w14:paraId="10458C13" w14:textId="77777777" w:rsidTr="00B7201D">
        <w:tblPrEx>
          <w:jc w:val="left"/>
        </w:tblPrEx>
        <w:tc>
          <w:tcPr>
            <w:tcW w:w="2179" w:type="dxa"/>
          </w:tcPr>
          <w:p w14:paraId="072AC647" w14:textId="45697E16" w:rsidR="00B7201D" w:rsidRPr="00B7201D" w:rsidRDefault="00B7201D" w:rsidP="00B7201D">
            <w:pPr>
              <w:ind w:firstLine="0"/>
            </w:pPr>
            <w:r w:rsidRPr="00B7201D">
              <w:t>Rutherford</w:t>
            </w:r>
          </w:p>
        </w:tc>
        <w:tc>
          <w:tcPr>
            <w:tcW w:w="2179" w:type="dxa"/>
          </w:tcPr>
          <w:p w14:paraId="0F054F8A" w14:textId="7B16E8FB" w:rsidR="00B7201D" w:rsidRPr="00B7201D" w:rsidRDefault="00B7201D" w:rsidP="00B7201D">
            <w:pPr>
              <w:ind w:firstLine="0"/>
            </w:pPr>
            <w:r w:rsidRPr="00B7201D">
              <w:t>Sanders</w:t>
            </w:r>
          </w:p>
        </w:tc>
        <w:tc>
          <w:tcPr>
            <w:tcW w:w="2180" w:type="dxa"/>
          </w:tcPr>
          <w:p w14:paraId="59C90805" w14:textId="38F4E0F7" w:rsidR="00B7201D" w:rsidRPr="00B7201D" w:rsidRDefault="00B7201D" w:rsidP="00B7201D">
            <w:pPr>
              <w:ind w:firstLine="0"/>
            </w:pPr>
            <w:r w:rsidRPr="00B7201D">
              <w:t>Schuessler</w:t>
            </w:r>
          </w:p>
        </w:tc>
      </w:tr>
      <w:tr w:rsidR="00B7201D" w:rsidRPr="00B7201D" w14:paraId="4292B125" w14:textId="77777777" w:rsidTr="00B7201D">
        <w:tblPrEx>
          <w:jc w:val="left"/>
        </w:tblPrEx>
        <w:tc>
          <w:tcPr>
            <w:tcW w:w="2179" w:type="dxa"/>
          </w:tcPr>
          <w:p w14:paraId="571B69BA" w14:textId="25674045" w:rsidR="00B7201D" w:rsidRPr="00B7201D" w:rsidRDefault="00B7201D" w:rsidP="00B7201D">
            <w:pPr>
              <w:ind w:firstLine="0"/>
            </w:pPr>
            <w:r w:rsidRPr="00B7201D">
              <w:t>Sessions</w:t>
            </w:r>
          </w:p>
        </w:tc>
        <w:tc>
          <w:tcPr>
            <w:tcW w:w="2179" w:type="dxa"/>
          </w:tcPr>
          <w:p w14:paraId="51B3E095" w14:textId="0519570F" w:rsidR="00B7201D" w:rsidRPr="00B7201D" w:rsidRDefault="00B7201D" w:rsidP="00B7201D">
            <w:pPr>
              <w:ind w:firstLine="0"/>
            </w:pPr>
            <w:r w:rsidRPr="00B7201D">
              <w:t>M. M. Smith</w:t>
            </w:r>
          </w:p>
        </w:tc>
        <w:tc>
          <w:tcPr>
            <w:tcW w:w="2180" w:type="dxa"/>
          </w:tcPr>
          <w:p w14:paraId="7CBB9010" w14:textId="382D9292" w:rsidR="00B7201D" w:rsidRPr="00B7201D" w:rsidRDefault="00B7201D" w:rsidP="00B7201D">
            <w:pPr>
              <w:ind w:firstLine="0"/>
            </w:pPr>
            <w:r w:rsidRPr="00B7201D">
              <w:t>Stavrinakis</w:t>
            </w:r>
          </w:p>
        </w:tc>
      </w:tr>
      <w:tr w:rsidR="00B7201D" w:rsidRPr="00B7201D" w14:paraId="7B987562" w14:textId="77777777" w:rsidTr="00B7201D">
        <w:tblPrEx>
          <w:jc w:val="left"/>
        </w:tblPrEx>
        <w:tc>
          <w:tcPr>
            <w:tcW w:w="2179" w:type="dxa"/>
          </w:tcPr>
          <w:p w14:paraId="10A2B1AF" w14:textId="475CC6C0" w:rsidR="00B7201D" w:rsidRPr="00B7201D" w:rsidRDefault="00B7201D" w:rsidP="00B7201D">
            <w:pPr>
              <w:ind w:firstLine="0"/>
            </w:pPr>
            <w:r w:rsidRPr="00B7201D">
              <w:t>Taylor</w:t>
            </w:r>
          </w:p>
        </w:tc>
        <w:tc>
          <w:tcPr>
            <w:tcW w:w="2179" w:type="dxa"/>
          </w:tcPr>
          <w:p w14:paraId="4C8746DD" w14:textId="4D419A2D" w:rsidR="00B7201D" w:rsidRPr="00B7201D" w:rsidRDefault="00B7201D" w:rsidP="00B7201D">
            <w:pPr>
              <w:ind w:firstLine="0"/>
            </w:pPr>
            <w:r w:rsidRPr="00B7201D">
              <w:t>Teeple</w:t>
            </w:r>
          </w:p>
        </w:tc>
        <w:tc>
          <w:tcPr>
            <w:tcW w:w="2180" w:type="dxa"/>
          </w:tcPr>
          <w:p w14:paraId="7CB66047" w14:textId="68C495CC" w:rsidR="00B7201D" w:rsidRPr="00B7201D" w:rsidRDefault="00B7201D" w:rsidP="00B7201D">
            <w:pPr>
              <w:ind w:firstLine="0"/>
            </w:pPr>
            <w:r w:rsidRPr="00B7201D">
              <w:t>Vaughan</w:t>
            </w:r>
          </w:p>
        </w:tc>
      </w:tr>
      <w:tr w:rsidR="00B7201D" w:rsidRPr="00B7201D" w14:paraId="2E1607F8" w14:textId="77777777" w:rsidTr="00B7201D">
        <w:tblPrEx>
          <w:jc w:val="left"/>
        </w:tblPrEx>
        <w:tc>
          <w:tcPr>
            <w:tcW w:w="2179" w:type="dxa"/>
          </w:tcPr>
          <w:p w14:paraId="22DC1887" w14:textId="58B3B110" w:rsidR="00B7201D" w:rsidRPr="00B7201D" w:rsidRDefault="00B7201D" w:rsidP="00B7201D">
            <w:pPr>
              <w:keepNext/>
              <w:ind w:firstLine="0"/>
            </w:pPr>
            <w:r w:rsidRPr="00B7201D">
              <w:t>Weeks</w:t>
            </w:r>
          </w:p>
        </w:tc>
        <w:tc>
          <w:tcPr>
            <w:tcW w:w="2179" w:type="dxa"/>
          </w:tcPr>
          <w:p w14:paraId="70A5CA7B" w14:textId="009C999E" w:rsidR="00B7201D" w:rsidRPr="00B7201D" w:rsidRDefault="00B7201D" w:rsidP="00B7201D">
            <w:pPr>
              <w:keepNext/>
              <w:ind w:firstLine="0"/>
            </w:pPr>
            <w:r w:rsidRPr="00B7201D">
              <w:t>Whitmire</w:t>
            </w:r>
          </w:p>
        </w:tc>
        <w:tc>
          <w:tcPr>
            <w:tcW w:w="2180" w:type="dxa"/>
          </w:tcPr>
          <w:p w14:paraId="2355CFEA" w14:textId="12BDFDF8" w:rsidR="00B7201D" w:rsidRPr="00B7201D" w:rsidRDefault="00B7201D" w:rsidP="00B7201D">
            <w:pPr>
              <w:keepNext/>
              <w:ind w:firstLine="0"/>
            </w:pPr>
            <w:r w:rsidRPr="00B7201D">
              <w:t>Wickensimer</w:t>
            </w:r>
          </w:p>
        </w:tc>
      </w:tr>
      <w:tr w:rsidR="00B7201D" w:rsidRPr="00B7201D" w14:paraId="168F541D" w14:textId="77777777" w:rsidTr="00B7201D">
        <w:tblPrEx>
          <w:jc w:val="left"/>
        </w:tblPrEx>
        <w:tc>
          <w:tcPr>
            <w:tcW w:w="2179" w:type="dxa"/>
          </w:tcPr>
          <w:p w14:paraId="1E3C8545" w14:textId="1DC4D615" w:rsidR="00B7201D" w:rsidRPr="00B7201D" w:rsidRDefault="00B7201D" w:rsidP="00B7201D">
            <w:pPr>
              <w:keepNext/>
              <w:ind w:firstLine="0"/>
            </w:pPr>
            <w:r w:rsidRPr="00B7201D">
              <w:t>Williams</w:t>
            </w:r>
          </w:p>
        </w:tc>
        <w:tc>
          <w:tcPr>
            <w:tcW w:w="2179" w:type="dxa"/>
          </w:tcPr>
          <w:p w14:paraId="12D1692F" w14:textId="2355B172" w:rsidR="00B7201D" w:rsidRPr="00B7201D" w:rsidRDefault="00B7201D" w:rsidP="00B7201D">
            <w:pPr>
              <w:keepNext/>
              <w:ind w:firstLine="0"/>
            </w:pPr>
            <w:r w:rsidRPr="00B7201D">
              <w:t>Willis</w:t>
            </w:r>
          </w:p>
        </w:tc>
        <w:tc>
          <w:tcPr>
            <w:tcW w:w="2180" w:type="dxa"/>
          </w:tcPr>
          <w:p w14:paraId="06BCDDA2" w14:textId="29851B06" w:rsidR="00B7201D" w:rsidRPr="00B7201D" w:rsidRDefault="00B7201D" w:rsidP="00B7201D">
            <w:pPr>
              <w:keepNext/>
              <w:ind w:firstLine="0"/>
            </w:pPr>
            <w:r w:rsidRPr="00B7201D">
              <w:t>Wooten</w:t>
            </w:r>
          </w:p>
        </w:tc>
      </w:tr>
    </w:tbl>
    <w:p w14:paraId="7B6F6666" w14:textId="77777777" w:rsidR="00B7201D" w:rsidRDefault="00B7201D" w:rsidP="00B7201D"/>
    <w:p w14:paraId="651FA510" w14:textId="77777777" w:rsidR="00B7201D" w:rsidRDefault="00B7201D" w:rsidP="00B7201D">
      <w:pPr>
        <w:jc w:val="center"/>
        <w:rPr>
          <w:b/>
        </w:rPr>
      </w:pPr>
      <w:r w:rsidRPr="00B7201D">
        <w:rPr>
          <w:b/>
        </w:rPr>
        <w:t>Total--81</w:t>
      </w:r>
    </w:p>
    <w:p w14:paraId="1431401F" w14:textId="77777777" w:rsidR="00B7201D" w:rsidRDefault="00B7201D" w:rsidP="00B7201D"/>
    <w:p w14:paraId="7DC715EB" w14:textId="77777777" w:rsidR="00B7201D" w:rsidRPr="00B7201D" w:rsidRDefault="00B7201D" w:rsidP="00B7201D">
      <w:r w:rsidRPr="00B7201D">
        <w:t>The following named Representatives voted for William K. Witherspoon:</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706DD4F2" w14:textId="77777777" w:rsidTr="00B7201D">
        <w:trPr>
          <w:jc w:val="right"/>
        </w:trPr>
        <w:tc>
          <w:tcPr>
            <w:tcW w:w="2179" w:type="dxa"/>
          </w:tcPr>
          <w:p w14:paraId="0F0B9AFA" w14:textId="0DD683A1" w:rsidR="00B7201D" w:rsidRPr="00B7201D" w:rsidRDefault="00B7201D" w:rsidP="00B7201D">
            <w:pPr>
              <w:keepNext/>
              <w:ind w:firstLine="0"/>
            </w:pPr>
            <w:r w:rsidRPr="00B7201D">
              <w:t>Beach</w:t>
            </w:r>
          </w:p>
        </w:tc>
        <w:tc>
          <w:tcPr>
            <w:tcW w:w="2179" w:type="dxa"/>
          </w:tcPr>
          <w:p w14:paraId="4B45110E" w14:textId="79846EDB" w:rsidR="00B7201D" w:rsidRPr="00B7201D" w:rsidRDefault="00B7201D" w:rsidP="00B7201D">
            <w:pPr>
              <w:keepNext/>
              <w:ind w:firstLine="0"/>
            </w:pPr>
            <w:r w:rsidRPr="00B7201D">
              <w:t>Clyburn</w:t>
            </w:r>
          </w:p>
        </w:tc>
        <w:tc>
          <w:tcPr>
            <w:tcW w:w="2180" w:type="dxa"/>
          </w:tcPr>
          <w:p w14:paraId="33AC34AE" w14:textId="689DD0AD" w:rsidR="00B7201D" w:rsidRPr="00B7201D" w:rsidRDefault="00B7201D" w:rsidP="00B7201D">
            <w:pPr>
              <w:keepNext/>
              <w:ind w:firstLine="0"/>
            </w:pPr>
            <w:r w:rsidRPr="00B7201D">
              <w:t>Cobb-Hunter</w:t>
            </w:r>
          </w:p>
        </w:tc>
      </w:tr>
      <w:tr w:rsidR="00B7201D" w:rsidRPr="00B7201D" w14:paraId="2E70C848" w14:textId="77777777" w:rsidTr="00B7201D">
        <w:tblPrEx>
          <w:jc w:val="left"/>
        </w:tblPrEx>
        <w:tc>
          <w:tcPr>
            <w:tcW w:w="2179" w:type="dxa"/>
          </w:tcPr>
          <w:p w14:paraId="408F2AAB" w14:textId="095B6647" w:rsidR="00B7201D" w:rsidRPr="00B7201D" w:rsidRDefault="00B7201D" w:rsidP="00B7201D">
            <w:pPr>
              <w:ind w:firstLine="0"/>
            </w:pPr>
            <w:r w:rsidRPr="00B7201D">
              <w:t>Forrest</w:t>
            </w:r>
          </w:p>
        </w:tc>
        <w:tc>
          <w:tcPr>
            <w:tcW w:w="2179" w:type="dxa"/>
          </w:tcPr>
          <w:p w14:paraId="4F64CB8B" w14:textId="126F54B6" w:rsidR="00B7201D" w:rsidRPr="00B7201D" w:rsidRDefault="00B7201D" w:rsidP="00B7201D">
            <w:pPr>
              <w:ind w:firstLine="0"/>
            </w:pPr>
            <w:r w:rsidRPr="00B7201D">
              <w:t>Garvin</w:t>
            </w:r>
          </w:p>
        </w:tc>
        <w:tc>
          <w:tcPr>
            <w:tcW w:w="2180" w:type="dxa"/>
          </w:tcPr>
          <w:p w14:paraId="68E18323" w14:textId="54119652" w:rsidR="00B7201D" w:rsidRPr="00B7201D" w:rsidRDefault="00B7201D" w:rsidP="00B7201D">
            <w:pPr>
              <w:ind w:firstLine="0"/>
            </w:pPr>
            <w:r w:rsidRPr="00B7201D">
              <w:t>Gilliard</w:t>
            </w:r>
          </w:p>
        </w:tc>
      </w:tr>
      <w:tr w:rsidR="00B7201D" w:rsidRPr="00B7201D" w14:paraId="750B6365" w14:textId="77777777" w:rsidTr="00B7201D">
        <w:tblPrEx>
          <w:jc w:val="left"/>
        </w:tblPrEx>
        <w:tc>
          <w:tcPr>
            <w:tcW w:w="2179" w:type="dxa"/>
          </w:tcPr>
          <w:p w14:paraId="37C04195" w14:textId="41C09737" w:rsidR="00B7201D" w:rsidRPr="00B7201D" w:rsidRDefault="00B7201D" w:rsidP="00B7201D">
            <w:pPr>
              <w:ind w:firstLine="0"/>
            </w:pPr>
            <w:r w:rsidRPr="00B7201D">
              <w:t>Gilreath</w:t>
            </w:r>
          </w:p>
        </w:tc>
        <w:tc>
          <w:tcPr>
            <w:tcW w:w="2179" w:type="dxa"/>
          </w:tcPr>
          <w:p w14:paraId="65A0B948" w14:textId="1475E124" w:rsidR="00B7201D" w:rsidRPr="00B7201D" w:rsidRDefault="00B7201D" w:rsidP="00B7201D">
            <w:pPr>
              <w:ind w:firstLine="0"/>
            </w:pPr>
            <w:r w:rsidRPr="00B7201D">
              <w:t>Govan</w:t>
            </w:r>
          </w:p>
        </w:tc>
        <w:tc>
          <w:tcPr>
            <w:tcW w:w="2180" w:type="dxa"/>
          </w:tcPr>
          <w:p w14:paraId="61F0FC49" w14:textId="094AD27C" w:rsidR="00B7201D" w:rsidRPr="00B7201D" w:rsidRDefault="00B7201D" w:rsidP="00B7201D">
            <w:pPr>
              <w:ind w:firstLine="0"/>
            </w:pPr>
            <w:r w:rsidRPr="00B7201D">
              <w:t>Grant</w:t>
            </w:r>
          </w:p>
        </w:tc>
      </w:tr>
      <w:tr w:rsidR="00B7201D" w:rsidRPr="00B7201D" w14:paraId="59273603" w14:textId="77777777" w:rsidTr="00B7201D">
        <w:tblPrEx>
          <w:jc w:val="left"/>
        </w:tblPrEx>
        <w:tc>
          <w:tcPr>
            <w:tcW w:w="2179" w:type="dxa"/>
          </w:tcPr>
          <w:p w14:paraId="50F10297" w14:textId="16799F90" w:rsidR="00B7201D" w:rsidRPr="00B7201D" w:rsidRDefault="00B7201D" w:rsidP="00B7201D">
            <w:pPr>
              <w:ind w:firstLine="0"/>
            </w:pPr>
            <w:r w:rsidRPr="00B7201D">
              <w:t>Guffey</w:t>
            </w:r>
          </w:p>
        </w:tc>
        <w:tc>
          <w:tcPr>
            <w:tcW w:w="2179" w:type="dxa"/>
          </w:tcPr>
          <w:p w14:paraId="48FD4015" w14:textId="52EB19D9" w:rsidR="00B7201D" w:rsidRPr="00B7201D" w:rsidRDefault="00B7201D" w:rsidP="00B7201D">
            <w:pPr>
              <w:ind w:firstLine="0"/>
            </w:pPr>
            <w:r w:rsidRPr="00B7201D">
              <w:t>Harris</w:t>
            </w:r>
          </w:p>
        </w:tc>
        <w:tc>
          <w:tcPr>
            <w:tcW w:w="2180" w:type="dxa"/>
          </w:tcPr>
          <w:p w14:paraId="36904EAE" w14:textId="204B7F10" w:rsidR="00B7201D" w:rsidRPr="00B7201D" w:rsidRDefault="00B7201D" w:rsidP="00B7201D">
            <w:pPr>
              <w:ind w:firstLine="0"/>
            </w:pPr>
            <w:r w:rsidRPr="00B7201D">
              <w:t>Hayes</w:t>
            </w:r>
          </w:p>
        </w:tc>
      </w:tr>
      <w:tr w:rsidR="00B7201D" w:rsidRPr="00B7201D" w14:paraId="5429E51B" w14:textId="77777777" w:rsidTr="00B7201D">
        <w:tblPrEx>
          <w:jc w:val="left"/>
        </w:tblPrEx>
        <w:tc>
          <w:tcPr>
            <w:tcW w:w="2179" w:type="dxa"/>
          </w:tcPr>
          <w:p w14:paraId="504FF1E6" w14:textId="0B564B81" w:rsidR="00B7201D" w:rsidRPr="00B7201D" w:rsidRDefault="00B7201D" w:rsidP="00B7201D">
            <w:pPr>
              <w:ind w:firstLine="0"/>
            </w:pPr>
            <w:r w:rsidRPr="00B7201D">
              <w:t>Henderson-Myers</w:t>
            </w:r>
          </w:p>
        </w:tc>
        <w:tc>
          <w:tcPr>
            <w:tcW w:w="2179" w:type="dxa"/>
          </w:tcPr>
          <w:p w14:paraId="25FFD21B" w14:textId="089B3A4E" w:rsidR="00B7201D" w:rsidRPr="00B7201D" w:rsidRDefault="00B7201D" w:rsidP="00B7201D">
            <w:pPr>
              <w:ind w:firstLine="0"/>
            </w:pPr>
            <w:r w:rsidRPr="00B7201D">
              <w:t>Hosey</w:t>
            </w:r>
          </w:p>
        </w:tc>
        <w:tc>
          <w:tcPr>
            <w:tcW w:w="2180" w:type="dxa"/>
          </w:tcPr>
          <w:p w14:paraId="622C2F92" w14:textId="46187CC8" w:rsidR="00B7201D" w:rsidRPr="00B7201D" w:rsidRDefault="00B7201D" w:rsidP="00B7201D">
            <w:pPr>
              <w:ind w:firstLine="0"/>
            </w:pPr>
            <w:r w:rsidRPr="00B7201D">
              <w:t>Huff</w:t>
            </w:r>
          </w:p>
        </w:tc>
      </w:tr>
      <w:tr w:rsidR="00B7201D" w:rsidRPr="00B7201D" w14:paraId="73AFB6C6" w14:textId="77777777" w:rsidTr="00B7201D">
        <w:tblPrEx>
          <w:jc w:val="left"/>
        </w:tblPrEx>
        <w:tc>
          <w:tcPr>
            <w:tcW w:w="2179" w:type="dxa"/>
          </w:tcPr>
          <w:p w14:paraId="66471A51" w14:textId="3477D235" w:rsidR="00B7201D" w:rsidRPr="00B7201D" w:rsidRDefault="00B7201D" w:rsidP="00B7201D">
            <w:pPr>
              <w:ind w:firstLine="0"/>
            </w:pPr>
            <w:r w:rsidRPr="00B7201D">
              <w:t>Kilmartin</w:t>
            </w:r>
          </w:p>
        </w:tc>
        <w:tc>
          <w:tcPr>
            <w:tcW w:w="2179" w:type="dxa"/>
          </w:tcPr>
          <w:p w14:paraId="50C989A4" w14:textId="73C81504" w:rsidR="00B7201D" w:rsidRPr="00B7201D" w:rsidRDefault="00B7201D" w:rsidP="00B7201D">
            <w:pPr>
              <w:ind w:firstLine="0"/>
            </w:pPr>
            <w:r w:rsidRPr="00B7201D">
              <w:t>King</w:t>
            </w:r>
          </w:p>
        </w:tc>
        <w:tc>
          <w:tcPr>
            <w:tcW w:w="2180" w:type="dxa"/>
          </w:tcPr>
          <w:p w14:paraId="5EB227DA" w14:textId="5DDB2B85" w:rsidR="00B7201D" w:rsidRPr="00B7201D" w:rsidRDefault="00B7201D" w:rsidP="00B7201D">
            <w:pPr>
              <w:ind w:firstLine="0"/>
            </w:pPr>
            <w:r w:rsidRPr="00B7201D">
              <w:t>Magnuson</w:t>
            </w:r>
          </w:p>
        </w:tc>
      </w:tr>
      <w:tr w:rsidR="00B7201D" w:rsidRPr="00B7201D" w14:paraId="74C25C41" w14:textId="77777777" w:rsidTr="00B7201D">
        <w:tblPrEx>
          <w:jc w:val="left"/>
        </w:tblPrEx>
        <w:tc>
          <w:tcPr>
            <w:tcW w:w="2179" w:type="dxa"/>
          </w:tcPr>
          <w:p w14:paraId="3703CF4E" w14:textId="3C216AE7" w:rsidR="00B7201D" w:rsidRPr="00B7201D" w:rsidRDefault="00B7201D" w:rsidP="00B7201D">
            <w:pPr>
              <w:ind w:firstLine="0"/>
            </w:pPr>
            <w:r w:rsidRPr="00B7201D">
              <w:t>McDaniel</w:t>
            </w:r>
          </w:p>
        </w:tc>
        <w:tc>
          <w:tcPr>
            <w:tcW w:w="2179" w:type="dxa"/>
          </w:tcPr>
          <w:p w14:paraId="2834A31A" w14:textId="690EF4BC" w:rsidR="00B7201D" w:rsidRPr="00B7201D" w:rsidRDefault="00B7201D" w:rsidP="00B7201D">
            <w:pPr>
              <w:ind w:firstLine="0"/>
            </w:pPr>
            <w:r w:rsidRPr="00B7201D">
              <w:t>Morgan</w:t>
            </w:r>
          </w:p>
        </w:tc>
        <w:tc>
          <w:tcPr>
            <w:tcW w:w="2180" w:type="dxa"/>
          </w:tcPr>
          <w:p w14:paraId="0661E607" w14:textId="7DCFC1CF" w:rsidR="00B7201D" w:rsidRPr="00B7201D" w:rsidRDefault="00B7201D" w:rsidP="00B7201D">
            <w:pPr>
              <w:ind w:firstLine="0"/>
            </w:pPr>
            <w:r w:rsidRPr="00B7201D">
              <w:t>Moss</w:t>
            </w:r>
          </w:p>
        </w:tc>
      </w:tr>
      <w:tr w:rsidR="00B7201D" w:rsidRPr="00B7201D" w14:paraId="46D9DBE4" w14:textId="77777777" w:rsidTr="00B7201D">
        <w:tblPrEx>
          <w:jc w:val="left"/>
        </w:tblPrEx>
        <w:tc>
          <w:tcPr>
            <w:tcW w:w="2179" w:type="dxa"/>
          </w:tcPr>
          <w:p w14:paraId="5F5A0EEA" w14:textId="264B2986" w:rsidR="00B7201D" w:rsidRPr="00B7201D" w:rsidRDefault="00B7201D" w:rsidP="00B7201D">
            <w:pPr>
              <w:keepNext/>
              <w:ind w:firstLine="0"/>
            </w:pPr>
            <w:r w:rsidRPr="00B7201D">
              <w:t>Neese</w:t>
            </w:r>
          </w:p>
        </w:tc>
        <w:tc>
          <w:tcPr>
            <w:tcW w:w="2179" w:type="dxa"/>
          </w:tcPr>
          <w:p w14:paraId="1CFB1707" w14:textId="2C84AEF5" w:rsidR="00B7201D" w:rsidRPr="00B7201D" w:rsidRDefault="00B7201D" w:rsidP="00B7201D">
            <w:pPr>
              <w:keepNext/>
              <w:ind w:firstLine="0"/>
            </w:pPr>
            <w:r w:rsidRPr="00B7201D">
              <w:t>B. Newton</w:t>
            </w:r>
          </w:p>
        </w:tc>
        <w:tc>
          <w:tcPr>
            <w:tcW w:w="2180" w:type="dxa"/>
          </w:tcPr>
          <w:p w14:paraId="67AF3039" w14:textId="7938A619" w:rsidR="00B7201D" w:rsidRPr="00B7201D" w:rsidRDefault="00B7201D" w:rsidP="00B7201D">
            <w:pPr>
              <w:keepNext/>
              <w:ind w:firstLine="0"/>
            </w:pPr>
            <w:r w:rsidRPr="00B7201D">
              <w:t>Pope</w:t>
            </w:r>
          </w:p>
        </w:tc>
      </w:tr>
      <w:tr w:rsidR="00B7201D" w:rsidRPr="00B7201D" w14:paraId="1DC19B29" w14:textId="77777777" w:rsidTr="00B7201D">
        <w:tblPrEx>
          <w:jc w:val="left"/>
        </w:tblPrEx>
        <w:tc>
          <w:tcPr>
            <w:tcW w:w="2179" w:type="dxa"/>
          </w:tcPr>
          <w:p w14:paraId="2ED583DC" w14:textId="0D48F6A9" w:rsidR="00B7201D" w:rsidRPr="00B7201D" w:rsidRDefault="00B7201D" w:rsidP="00B7201D">
            <w:pPr>
              <w:keepNext/>
              <w:ind w:firstLine="0"/>
            </w:pPr>
            <w:r w:rsidRPr="00B7201D">
              <w:t>Rivers</w:t>
            </w:r>
          </w:p>
        </w:tc>
        <w:tc>
          <w:tcPr>
            <w:tcW w:w="2179" w:type="dxa"/>
          </w:tcPr>
          <w:p w14:paraId="50305414" w14:textId="432B6253" w:rsidR="00B7201D" w:rsidRPr="00B7201D" w:rsidRDefault="00B7201D" w:rsidP="00B7201D">
            <w:pPr>
              <w:keepNext/>
              <w:ind w:firstLine="0"/>
            </w:pPr>
            <w:r w:rsidRPr="00B7201D">
              <w:t>Spann-Wilder</w:t>
            </w:r>
          </w:p>
        </w:tc>
        <w:tc>
          <w:tcPr>
            <w:tcW w:w="2180" w:type="dxa"/>
          </w:tcPr>
          <w:p w14:paraId="69167634" w14:textId="7267D514" w:rsidR="00B7201D" w:rsidRPr="00B7201D" w:rsidRDefault="00B7201D" w:rsidP="00B7201D">
            <w:pPr>
              <w:keepNext/>
              <w:ind w:firstLine="0"/>
            </w:pPr>
            <w:r w:rsidRPr="00B7201D">
              <w:t>White</w:t>
            </w:r>
          </w:p>
        </w:tc>
      </w:tr>
    </w:tbl>
    <w:p w14:paraId="347EC523" w14:textId="77777777" w:rsidR="00B7201D" w:rsidRDefault="00B7201D" w:rsidP="00B7201D"/>
    <w:p w14:paraId="436ADD0D" w14:textId="77777777" w:rsidR="00B7201D" w:rsidRDefault="00B7201D" w:rsidP="00B7201D">
      <w:pPr>
        <w:jc w:val="center"/>
        <w:rPr>
          <w:b/>
        </w:rPr>
      </w:pPr>
      <w:r w:rsidRPr="00B7201D">
        <w:rPr>
          <w:b/>
        </w:rPr>
        <w:t>Total--27</w:t>
      </w:r>
    </w:p>
    <w:p w14:paraId="564E8457" w14:textId="77777777" w:rsidR="00B7201D" w:rsidRDefault="00B7201D" w:rsidP="00B7201D"/>
    <w:p w14:paraId="0478E942" w14:textId="77777777" w:rsidR="00B7201D" w:rsidRDefault="00B7201D" w:rsidP="00B7201D">
      <w:pPr>
        <w:keepNext/>
        <w:jc w:val="center"/>
        <w:rPr>
          <w:b/>
        </w:rPr>
      </w:pPr>
      <w:r>
        <w:rPr>
          <w:b/>
        </w:rPr>
        <w:t>RECAPITULATION</w:t>
      </w:r>
    </w:p>
    <w:p w14:paraId="6CC7A7C1" w14:textId="77777777" w:rsidR="00B7201D" w:rsidRDefault="00B7201D" w:rsidP="00B7201D">
      <w:pPr>
        <w:jc w:val="center"/>
        <w:rPr>
          <w:b/>
        </w:rPr>
      </w:pPr>
    </w:p>
    <w:p w14:paraId="1A744FA8" w14:textId="77777777" w:rsidR="00B7201D" w:rsidRDefault="00B7201D" w:rsidP="00B7201D">
      <w:pPr>
        <w:tabs>
          <w:tab w:val="right" w:leader="dot" w:pos="5760"/>
        </w:tabs>
      </w:pPr>
      <w:r>
        <w:t>Total number of Senators voting</w:t>
      </w:r>
      <w:r>
        <w:tab/>
        <w:t>40</w:t>
      </w:r>
    </w:p>
    <w:p w14:paraId="300922E3" w14:textId="77777777" w:rsidR="00B7201D" w:rsidRDefault="00B7201D" w:rsidP="00B7201D">
      <w:pPr>
        <w:tabs>
          <w:tab w:val="right" w:leader="dot" w:pos="5760"/>
        </w:tabs>
      </w:pPr>
      <w:r>
        <w:t>Total number of Representatives voting</w:t>
      </w:r>
      <w:r>
        <w:tab/>
        <w:t>108</w:t>
      </w:r>
    </w:p>
    <w:p w14:paraId="3F3149DC" w14:textId="77777777" w:rsidR="00B7201D" w:rsidRDefault="00B7201D" w:rsidP="00B7201D">
      <w:pPr>
        <w:tabs>
          <w:tab w:val="right" w:leader="dot" w:pos="5760"/>
        </w:tabs>
      </w:pPr>
      <w:r>
        <w:t>Grand Total</w:t>
      </w:r>
      <w:r>
        <w:tab/>
        <w:t>148</w:t>
      </w:r>
    </w:p>
    <w:p w14:paraId="3DE55A1A" w14:textId="77777777" w:rsidR="00B7201D" w:rsidRDefault="00B7201D" w:rsidP="00B7201D">
      <w:pPr>
        <w:tabs>
          <w:tab w:val="right" w:leader="dot" w:pos="5760"/>
        </w:tabs>
      </w:pPr>
      <w:r>
        <w:t>Necessary to a choice</w:t>
      </w:r>
      <w:r>
        <w:tab/>
        <w:t>75</w:t>
      </w:r>
    </w:p>
    <w:p w14:paraId="7CBCA9D4" w14:textId="77777777" w:rsidR="00B7201D" w:rsidRDefault="00B7201D" w:rsidP="00B7201D">
      <w:pPr>
        <w:tabs>
          <w:tab w:val="right" w:leader="dot" w:pos="5760"/>
        </w:tabs>
      </w:pPr>
      <w:r>
        <w:t xml:space="preserve">Of which Christopher Dolan Taylor received </w:t>
      </w:r>
      <w:r>
        <w:tab/>
        <w:t>112</w:t>
      </w:r>
    </w:p>
    <w:p w14:paraId="219B020C" w14:textId="77777777" w:rsidR="00B7201D" w:rsidRDefault="00B7201D" w:rsidP="00B7201D">
      <w:pPr>
        <w:tabs>
          <w:tab w:val="right" w:leader="dot" w:pos="5760"/>
        </w:tabs>
      </w:pPr>
      <w:r>
        <w:t xml:space="preserve">Of which William K. Witherspoon received </w:t>
      </w:r>
      <w:r>
        <w:tab/>
        <w:t>36</w:t>
      </w:r>
    </w:p>
    <w:p w14:paraId="782F5A71" w14:textId="77777777" w:rsidR="00C10059" w:rsidRDefault="00C10059" w:rsidP="00B7201D">
      <w:pPr>
        <w:tabs>
          <w:tab w:val="right" w:leader="dot" w:pos="5760"/>
        </w:tabs>
      </w:pPr>
    </w:p>
    <w:p w14:paraId="5EC89B29" w14:textId="448FAE1B" w:rsidR="00B7201D" w:rsidRPr="00B7201D" w:rsidRDefault="00B7201D" w:rsidP="00B7201D">
      <w:pPr>
        <w:tabs>
          <w:tab w:val="left" w:pos="270"/>
        </w:tabs>
        <w:spacing w:after="160"/>
        <w:ind w:firstLine="0"/>
        <w:rPr>
          <w:rFonts w:eastAsia="Calibri"/>
          <w:kern w:val="2"/>
          <w:szCs w:val="22"/>
        </w:rPr>
      </w:pPr>
      <w:r w:rsidRPr="00B7201D">
        <w:rPr>
          <w:rFonts w:eastAsia="Calibri"/>
          <w:kern w:val="2"/>
          <w:szCs w:val="22"/>
        </w:rPr>
        <w:tab/>
        <w:t>Whereupon, the PRESIDENT announced that Christopher Dolan Taylor was duly elected for the term prescribed by law.</w:t>
      </w:r>
    </w:p>
    <w:p w14:paraId="50F5541A" w14:textId="77777777" w:rsidR="00B7201D" w:rsidRPr="00B7201D" w:rsidRDefault="00B7201D" w:rsidP="00C10059">
      <w:pPr>
        <w:tabs>
          <w:tab w:val="left" w:pos="270"/>
        </w:tabs>
        <w:ind w:firstLine="0"/>
        <w:rPr>
          <w:rFonts w:eastAsia="Calibri"/>
          <w:kern w:val="2"/>
          <w:szCs w:val="22"/>
        </w:rPr>
      </w:pPr>
    </w:p>
    <w:p w14:paraId="6EA84BF9" w14:textId="77777777" w:rsidR="00B7201D" w:rsidRPr="00B7201D" w:rsidRDefault="00B7201D" w:rsidP="00C10059">
      <w:pPr>
        <w:keepNext/>
        <w:ind w:firstLine="0"/>
        <w:jc w:val="center"/>
        <w:rPr>
          <w:rFonts w:eastAsia="Calibri"/>
          <w:b/>
          <w:bCs/>
          <w:kern w:val="2"/>
          <w:szCs w:val="22"/>
        </w:rPr>
      </w:pPr>
      <w:r w:rsidRPr="00B7201D">
        <w:rPr>
          <w:rFonts w:eastAsia="Calibri"/>
          <w:b/>
          <w:bCs/>
          <w:kern w:val="2"/>
          <w:szCs w:val="22"/>
        </w:rPr>
        <w:t xml:space="preserve">ELECTION OF A CIRCUIT COURT JUDGE, </w:t>
      </w:r>
      <w:r w:rsidRPr="00B7201D">
        <w:rPr>
          <w:rFonts w:eastAsia="Calibri"/>
          <w:b/>
          <w:bCs/>
          <w:kern w:val="2"/>
          <w:szCs w:val="22"/>
        </w:rPr>
        <w:br/>
        <w:t>SEVENTH JUDICIAL CIRCUIT, SEAT 1</w:t>
      </w:r>
    </w:p>
    <w:p w14:paraId="49778A30"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The PRESIDENT announced that nominations were in order for a Circuit Court Judge, Seventh Judicial Circuit, Seat 1.</w:t>
      </w:r>
    </w:p>
    <w:p w14:paraId="09FD41A9"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Sen. Rankin, on behalf of the Judicial Screening Committee, stated that the Honorable J. Derham Cole Jr. had been screened, found qualified, and placed his name in nomination.</w:t>
      </w:r>
    </w:p>
    <w:p w14:paraId="53CCAB4A"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On the motion of Sen. Rankin, nominations were closed, and with unanimous consent, the vote was taken by acclamation, resulting in the election of the nominee.</w:t>
      </w:r>
    </w:p>
    <w:p w14:paraId="6DD406E1"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 xml:space="preserve"> Whereupon, the PRESIDENT announced that the Honorable J. Derham Cole Jr. was duly elected for the term prescribed by law. </w:t>
      </w:r>
    </w:p>
    <w:p w14:paraId="7A18CD23" w14:textId="77777777" w:rsidR="00B7201D" w:rsidRPr="00B7201D" w:rsidRDefault="00B7201D" w:rsidP="00C10059">
      <w:pPr>
        <w:tabs>
          <w:tab w:val="left" w:pos="270"/>
        </w:tabs>
        <w:ind w:firstLine="0"/>
        <w:rPr>
          <w:rFonts w:eastAsia="Calibri"/>
          <w:kern w:val="2"/>
          <w:szCs w:val="22"/>
        </w:rPr>
      </w:pPr>
    </w:p>
    <w:p w14:paraId="2482AB08" w14:textId="77777777" w:rsidR="00B7201D" w:rsidRPr="00B7201D" w:rsidRDefault="00B7201D" w:rsidP="00C10059">
      <w:pPr>
        <w:keepNext/>
        <w:ind w:firstLine="0"/>
        <w:jc w:val="center"/>
        <w:rPr>
          <w:rFonts w:eastAsia="Calibri"/>
          <w:b/>
          <w:bCs/>
          <w:kern w:val="2"/>
          <w:szCs w:val="22"/>
        </w:rPr>
      </w:pPr>
      <w:r w:rsidRPr="00B7201D">
        <w:rPr>
          <w:rFonts w:eastAsia="Calibri"/>
          <w:b/>
          <w:bCs/>
          <w:kern w:val="2"/>
          <w:szCs w:val="22"/>
        </w:rPr>
        <w:lastRenderedPageBreak/>
        <w:t xml:space="preserve">ELECTION OF A CIRCUIT COURT JUDGE, </w:t>
      </w:r>
      <w:r w:rsidRPr="00B7201D">
        <w:rPr>
          <w:rFonts w:eastAsia="Calibri"/>
          <w:b/>
          <w:bCs/>
          <w:kern w:val="2"/>
          <w:szCs w:val="22"/>
        </w:rPr>
        <w:br/>
        <w:t>NINTH JUDICIAL CIRCUIT, SEAT 1</w:t>
      </w:r>
    </w:p>
    <w:p w14:paraId="43E81A5D"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The PRESIDENT announced that nominations were in order for a Circuit Court Judge, Ninth Judicial Circuit, Seat 1.</w:t>
      </w:r>
    </w:p>
    <w:p w14:paraId="3A482E10"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Sen. Rankin, on behalf of the Judicial Screening Committee, stated that the Honorable Deadra L. Jefferson had been screened, found qualified, and placed her name in nomination.</w:t>
      </w:r>
    </w:p>
    <w:p w14:paraId="7E1BF234"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On the motion of Sen. Rankin, nominations were closed, and with unanimous consent, the vote was taken by acclamation, resulting in the election of the nominee.</w:t>
      </w:r>
    </w:p>
    <w:p w14:paraId="11279F4B"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 xml:space="preserve"> Whereupon, the PRESIDENT announced that the Honorable Deadra L. Jefferson was duly elected for the term prescribed by law. </w:t>
      </w:r>
    </w:p>
    <w:p w14:paraId="3816B106" w14:textId="77777777" w:rsidR="00B7201D" w:rsidRPr="00B7201D" w:rsidRDefault="00B7201D" w:rsidP="00C10059">
      <w:pPr>
        <w:tabs>
          <w:tab w:val="left" w:pos="270"/>
        </w:tabs>
        <w:ind w:firstLine="0"/>
        <w:rPr>
          <w:rFonts w:eastAsia="Calibri"/>
          <w:kern w:val="2"/>
          <w:szCs w:val="22"/>
        </w:rPr>
      </w:pPr>
    </w:p>
    <w:p w14:paraId="59921689" w14:textId="77777777" w:rsidR="00B7201D" w:rsidRPr="00B7201D" w:rsidRDefault="00B7201D" w:rsidP="00C10059">
      <w:pPr>
        <w:keepNext/>
        <w:ind w:firstLine="0"/>
        <w:jc w:val="center"/>
        <w:rPr>
          <w:rFonts w:eastAsia="Calibri"/>
          <w:b/>
          <w:bCs/>
          <w:kern w:val="2"/>
          <w:szCs w:val="22"/>
        </w:rPr>
      </w:pPr>
      <w:r w:rsidRPr="00B7201D">
        <w:rPr>
          <w:rFonts w:eastAsia="Calibri"/>
          <w:b/>
          <w:bCs/>
          <w:kern w:val="2"/>
          <w:szCs w:val="22"/>
        </w:rPr>
        <w:t xml:space="preserve">ELECTION OF A CIRCUIT COURT JUDGE, </w:t>
      </w:r>
      <w:r w:rsidRPr="00B7201D">
        <w:rPr>
          <w:rFonts w:eastAsia="Calibri"/>
          <w:b/>
          <w:bCs/>
          <w:kern w:val="2"/>
          <w:szCs w:val="22"/>
        </w:rPr>
        <w:br/>
        <w:t>NINTH JUDICIAL CIRCUIT, SEAT 2</w:t>
      </w:r>
    </w:p>
    <w:p w14:paraId="54775A10"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The PRESIDENT announced that nominations were in order for a Circuit Court Judge, Ninth Judicial Circuit, Seat 2.</w:t>
      </w:r>
    </w:p>
    <w:p w14:paraId="01C6FEEB"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Sen. Rankin, on behalf of the Judicial Screening Committee, stated that the following candidates had been screened and found qualified: Bryan A. Alfaro, Thomas J. Rode, and R. Bruce Wallace.</w:t>
      </w:r>
    </w:p>
    <w:p w14:paraId="4A2E2E73" w14:textId="47FAFF14" w:rsidR="00B7201D" w:rsidRPr="00B7201D" w:rsidRDefault="00B7201D" w:rsidP="00C10059">
      <w:pPr>
        <w:tabs>
          <w:tab w:val="left" w:pos="270"/>
        </w:tabs>
        <w:ind w:firstLine="0"/>
        <w:rPr>
          <w:rFonts w:eastAsia="Calibri"/>
          <w:kern w:val="2"/>
          <w:szCs w:val="22"/>
        </w:rPr>
      </w:pPr>
      <w:r w:rsidRPr="00B7201D">
        <w:rPr>
          <w:rFonts w:eastAsia="Calibri"/>
          <w:kern w:val="2"/>
          <w:szCs w:val="22"/>
        </w:rPr>
        <w:tab/>
        <w:t>Sen. Rankin stated that Bryan A. Alfaro and R. Bruce Wallace had withdrawn from the race and placed the name of the remaining candidate, Thomas J. Rode, in nomination.</w:t>
      </w:r>
    </w:p>
    <w:p w14:paraId="68B8CAA4"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Sen. Rankin moved that nominations be closed, and with unanimous consent, the vote be taken by acclamation, resulting in the election of the nominee.</w:t>
      </w:r>
    </w:p>
    <w:p w14:paraId="172DD45D" w14:textId="77777777" w:rsidR="00B7201D" w:rsidRDefault="00B7201D" w:rsidP="00C10059">
      <w:pPr>
        <w:tabs>
          <w:tab w:val="left" w:pos="270"/>
        </w:tabs>
        <w:ind w:firstLine="0"/>
        <w:rPr>
          <w:rFonts w:eastAsia="Calibri"/>
          <w:kern w:val="2"/>
          <w:szCs w:val="22"/>
        </w:rPr>
      </w:pPr>
      <w:r w:rsidRPr="00B7201D">
        <w:rPr>
          <w:rFonts w:eastAsia="Calibri"/>
          <w:kern w:val="2"/>
          <w:szCs w:val="22"/>
        </w:rPr>
        <w:tab/>
        <w:t>Rep. MAGNUSON objected.</w:t>
      </w:r>
    </w:p>
    <w:p w14:paraId="18E2A84D" w14:textId="5438BBDE" w:rsidR="00B7201D" w:rsidRDefault="00B7201D" w:rsidP="00C10059">
      <w:pPr>
        <w:tabs>
          <w:tab w:val="left" w:pos="270"/>
        </w:tabs>
        <w:ind w:firstLine="0"/>
        <w:rPr>
          <w:rFonts w:eastAsia="Calibri"/>
          <w:kern w:val="2"/>
          <w:szCs w:val="22"/>
        </w:rPr>
      </w:pPr>
    </w:p>
    <w:p w14:paraId="5C8D6341" w14:textId="77777777" w:rsidR="00B7201D" w:rsidRPr="00B7201D" w:rsidRDefault="00B7201D" w:rsidP="00C10059">
      <w:pPr>
        <w:tabs>
          <w:tab w:val="right" w:leader="dot" w:pos="5760"/>
        </w:tabs>
      </w:pPr>
      <w:bookmarkStart w:id="8" w:name="vote_start76"/>
      <w:bookmarkEnd w:id="8"/>
      <w:r>
        <w:t xml:space="preserve">The Reading Clerk of the Senate called the roll of the Senate, and the Senators voted </w:t>
      </w:r>
      <w:r w:rsidRPr="00B7201D">
        <w:rPr>
          <w:i/>
        </w:rPr>
        <w:t>viva voce</w:t>
      </w:r>
      <w:r w:rsidRPr="00B7201D">
        <w:t xml:space="preserve"> as their names were called.</w:t>
      </w:r>
    </w:p>
    <w:p w14:paraId="43C180E8" w14:textId="77777777" w:rsidR="00B7201D" w:rsidRPr="00B7201D" w:rsidRDefault="00B7201D" w:rsidP="00B7201D">
      <w:pPr>
        <w:tabs>
          <w:tab w:val="right" w:leader="dot" w:pos="5760"/>
        </w:tabs>
      </w:pPr>
    </w:p>
    <w:p w14:paraId="1B6A7AFF" w14:textId="77777777" w:rsidR="00B7201D" w:rsidRPr="00B7201D" w:rsidRDefault="00B7201D" w:rsidP="00B7201D">
      <w:pPr>
        <w:tabs>
          <w:tab w:val="right" w:leader="dot" w:pos="5760"/>
        </w:tabs>
      </w:pPr>
      <w:r w:rsidRPr="00B7201D">
        <w:t>The following named Senators voted for Thomas J. Rode:</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5032F4EA" w14:textId="77777777" w:rsidTr="00B7201D">
        <w:trPr>
          <w:jc w:val="right"/>
        </w:trPr>
        <w:tc>
          <w:tcPr>
            <w:tcW w:w="2179" w:type="dxa"/>
          </w:tcPr>
          <w:p w14:paraId="6FD1D780" w14:textId="0634CBBF" w:rsidR="00B7201D" w:rsidRPr="00B7201D" w:rsidRDefault="00B7201D" w:rsidP="00B7201D">
            <w:pPr>
              <w:keepNext/>
              <w:tabs>
                <w:tab w:val="right" w:leader="dot" w:pos="5760"/>
              </w:tabs>
              <w:ind w:firstLine="0"/>
            </w:pPr>
            <w:r w:rsidRPr="00B7201D">
              <w:t>Adams</w:t>
            </w:r>
          </w:p>
        </w:tc>
        <w:tc>
          <w:tcPr>
            <w:tcW w:w="2179" w:type="dxa"/>
          </w:tcPr>
          <w:p w14:paraId="604542F5" w14:textId="3279201A" w:rsidR="00B7201D" w:rsidRPr="00B7201D" w:rsidRDefault="00B7201D" w:rsidP="00B7201D">
            <w:pPr>
              <w:keepNext/>
              <w:tabs>
                <w:tab w:val="right" w:leader="dot" w:pos="5760"/>
              </w:tabs>
              <w:ind w:firstLine="0"/>
            </w:pPr>
            <w:r w:rsidRPr="00B7201D">
              <w:t>Alexander</w:t>
            </w:r>
          </w:p>
        </w:tc>
        <w:tc>
          <w:tcPr>
            <w:tcW w:w="2180" w:type="dxa"/>
          </w:tcPr>
          <w:p w14:paraId="5C269BC6" w14:textId="6BD14462" w:rsidR="00B7201D" w:rsidRPr="00B7201D" w:rsidRDefault="00B7201D" w:rsidP="00B7201D">
            <w:pPr>
              <w:keepNext/>
              <w:tabs>
                <w:tab w:val="right" w:leader="dot" w:pos="5760"/>
              </w:tabs>
              <w:ind w:firstLine="0"/>
            </w:pPr>
            <w:r w:rsidRPr="00B7201D">
              <w:t>Allen</w:t>
            </w:r>
          </w:p>
        </w:tc>
      </w:tr>
      <w:tr w:rsidR="00B7201D" w:rsidRPr="00B7201D" w14:paraId="1C182FD5" w14:textId="77777777" w:rsidTr="00B7201D">
        <w:tblPrEx>
          <w:jc w:val="left"/>
        </w:tblPrEx>
        <w:tc>
          <w:tcPr>
            <w:tcW w:w="2179" w:type="dxa"/>
          </w:tcPr>
          <w:p w14:paraId="4DEA83C2" w14:textId="5639539E" w:rsidR="00B7201D" w:rsidRPr="00B7201D" w:rsidRDefault="00B7201D" w:rsidP="00B7201D">
            <w:pPr>
              <w:tabs>
                <w:tab w:val="right" w:leader="dot" w:pos="5760"/>
              </w:tabs>
              <w:ind w:firstLine="0"/>
            </w:pPr>
            <w:r w:rsidRPr="00B7201D">
              <w:t>Bennett</w:t>
            </w:r>
          </w:p>
        </w:tc>
        <w:tc>
          <w:tcPr>
            <w:tcW w:w="2179" w:type="dxa"/>
          </w:tcPr>
          <w:p w14:paraId="38CD7FA5" w14:textId="7049C384" w:rsidR="00B7201D" w:rsidRPr="00B7201D" w:rsidRDefault="00B7201D" w:rsidP="00B7201D">
            <w:pPr>
              <w:tabs>
                <w:tab w:val="right" w:leader="dot" w:pos="5760"/>
              </w:tabs>
              <w:ind w:firstLine="0"/>
            </w:pPr>
            <w:r w:rsidRPr="00B7201D">
              <w:t>Campsen</w:t>
            </w:r>
          </w:p>
        </w:tc>
        <w:tc>
          <w:tcPr>
            <w:tcW w:w="2180" w:type="dxa"/>
          </w:tcPr>
          <w:p w14:paraId="3EA6B26F" w14:textId="58DE871A" w:rsidR="00B7201D" w:rsidRPr="00B7201D" w:rsidRDefault="00B7201D" w:rsidP="00B7201D">
            <w:pPr>
              <w:tabs>
                <w:tab w:val="right" w:leader="dot" w:pos="5760"/>
              </w:tabs>
              <w:ind w:firstLine="0"/>
            </w:pPr>
            <w:r w:rsidRPr="00B7201D">
              <w:t>Chaplin</w:t>
            </w:r>
          </w:p>
        </w:tc>
      </w:tr>
      <w:tr w:rsidR="00B7201D" w:rsidRPr="00B7201D" w14:paraId="68B2E396" w14:textId="77777777" w:rsidTr="00B7201D">
        <w:tblPrEx>
          <w:jc w:val="left"/>
        </w:tblPrEx>
        <w:tc>
          <w:tcPr>
            <w:tcW w:w="2179" w:type="dxa"/>
          </w:tcPr>
          <w:p w14:paraId="66EFBA3F" w14:textId="6BF1DCDD" w:rsidR="00B7201D" w:rsidRPr="00B7201D" w:rsidRDefault="00B7201D" w:rsidP="00B7201D">
            <w:pPr>
              <w:tabs>
                <w:tab w:val="right" w:leader="dot" w:pos="5760"/>
              </w:tabs>
              <w:ind w:firstLine="0"/>
            </w:pPr>
            <w:r w:rsidRPr="00B7201D">
              <w:t>Cromer</w:t>
            </w:r>
          </w:p>
        </w:tc>
        <w:tc>
          <w:tcPr>
            <w:tcW w:w="2179" w:type="dxa"/>
          </w:tcPr>
          <w:p w14:paraId="15C8E1C0" w14:textId="38B3041F" w:rsidR="00B7201D" w:rsidRPr="00B7201D" w:rsidRDefault="00B7201D" w:rsidP="00B7201D">
            <w:pPr>
              <w:tabs>
                <w:tab w:val="right" w:leader="dot" w:pos="5760"/>
              </w:tabs>
              <w:ind w:firstLine="0"/>
            </w:pPr>
            <w:r w:rsidRPr="00B7201D">
              <w:t>Davis</w:t>
            </w:r>
          </w:p>
        </w:tc>
        <w:tc>
          <w:tcPr>
            <w:tcW w:w="2180" w:type="dxa"/>
          </w:tcPr>
          <w:p w14:paraId="56893494" w14:textId="46B1DA39" w:rsidR="00B7201D" w:rsidRPr="00B7201D" w:rsidRDefault="00B7201D" w:rsidP="00B7201D">
            <w:pPr>
              <w:tabs>
                <w:tab w:val="right" w:leader="dot" w:pos="5760"/>
              </w:tabs>
              <w:ind w:firstLine="0"/>
            </w:pPr>
            <w:r w:rsidRPr="00B7201D">
              <w:t>Devine</w:t>
            </w:r>
          </w:p>
        </w:tc>
      </w:tr>
      <w:tr w:rsidR="00B7201D" w:rsidRPr="00B7201D" w14:paraId="1AD800C3" w14:textId="77777777" w:rsidTr="00B7201D">
        <w:tblPrEx>
          <w:jc w:val="left"/>
        </w:tblPrEx>
        <w:tc>
          <w:tcPr>
            <w:tcW w:w="2179" w:type="dxa"/>
          </w:tcPr>
          <w:p w14:paraId="31D1D8D2" w14:textId="300DA90E" w:rsidR="00B7201D" w:rsidRPr="00B7201D" w:rsidRDefault="00B7201D" w:rsidP="00B7201D">
            <w:pPr>
              <w:tabs>
                <w:tab w:val="right" w:leader="dot" w:pos="5760"/>
              </w:tabs>
              <w:ind w:firstLine="0"/>
            </w:pPr>
            <w:r w:rsidRPr="00B7201D">
              <w:t>Elliott</w:t>
            </w:r>
          </w:p>
        </w:tc>
        <w:tc>
          <w:tcPr>
            <w:tcW w:w="2179" w:type="dxa"/>
          </w:tcPr>
          <w:p w14:paraId="5A77B645" w14:textId="171B4A97" w:rsidR="00B7201D" w:rsidRPr="00B7201D" w:rsidRDefault="00B7201D" w:rsidP="00B7201D">
            <w:pPr>
              <w:tabs>
                <w:tab w:val="right" w:leader="dot" w:pos="5760"/>
              </w:tabs>
              <w:ind w:firstLine="0"/>
            </w:pPr>
            <w:r w:rsidRPr="00B7201D">
              <w:t>Gambrell</w:t>
            </w:r>
          </w:p>
        </w:tc>
        <w:tc>
          <w:tcPr>
            <w:tcW w:w="2180" w:type="dxa"/>
          </w:tcPr>
          <w:p w14:paraId="3D9867EF" w14:textId="0D0947CB" w:rsidR="00B7201D" w:rsidRPr="00B7201D" w:rsidRDefault="00B7201D" w:rsidP="00B7201D">
            <w:pPr>
              <w:tabs>
                <w:tab w:val="right" w:leader="dot" w:pos="5760"/>
              </w:tabs>
              <w:ind w:firstLine="0"/>
            </w:pPr>
            <w:r w:rsidRPr="00B7201D">
              <w:t>Goldfinch</w:t>
            </w:r>
          </w:p>
        </w:tc>
      </w:tr>
      <w:tr w:rsidR="00B7201D" w:rsidRPr="00B7201D" w14:paraId="3C706C47" w14:textId="77777777" w:rsidTr="00B7201D">
        <w:tblPrEx>
          <w:jc w:val="left"/>
        </w:tblPrEx>
        <w:tc>
          <w:tcPr>
            <w:tcW w:w="2179" w:type="dxa"/>
          </w:tcPr>
          <w:p w14:paraId="6BA1F082" w14:textId="3813EE6B" w:rsidR="00B7201D" w:rsidRPr="00B7201D" w:rsidRDefault="00B7201D" w:rsidP="00B7201D">
            <w:pPr>
              <w:tabs>
                <w:tab w:val="right" w:leader="dot" w:pos="5760"/>
              </w:tabs>
              <w:ind w:firstLine="0"/>
            </w:pPr>
            <w:r w:rsidRPr="00B7201D">
              <w:t>Graham</w:t>
            </w:r>
          </w:p>
        </w:tc>
        <w:tc>
          <w:tcPr>
            <w:tcW w:w="2179" w:type="dxa"/>
          </w:tcPr>
          <w:p w14:paraId="3E94A9DB" w14:textId="6FAE5722" w:rsidR="00B7201D" w:rsidRPr="00B7201D" w:rsidRDefault="00B7201D" w:rsidP="00B7201D">
            <w:pPr>
              <w:tabs>
                <w:tab w:val="right" w:leader="dot" w:pos="5760"/>
              </w:tabs>
              <w:ind w:firstLine="0"/>
            </w:pPr>
            <w:r w:rsidRPr="00B7201D">
              <w:t>Grooms</w:t>
            </w:r>
          </w:p>
        </w:tc>
        <w:tc>
          <w:tcPr>
            <w:tcW w:w="2180" w:type="dxa"/>
          </w:tcPr>
          <w:p w14:paraId="68450F7F" w14:textId="0E51B282" w:rsidR="00B7201D" w:rsidRPr="00B7201D" w:rsidRDefault="00B7201D" w:rsidP="00B7201D">
            <w:pPr>
              <w:tabs>
                <w:tab w:val="right" w:leader="dot" w:pos="5760"/>
              </w:tabs>
              <w:ind w:firstLine="0"/>
            </w:pPr>
            <w:r w:rsidRPr="00B7201D">
              <w:t>Hembree</w:t>
            </w:r>
          </w:p>
        </w:tc>
      </w:tr>
      <w:tr w:rsidR="00B7201D" w:rsidRPr="00B7201D" w14:paraId="43DFE8A2" w14:textId="77777777" w:rsidTr="00B7201D">
        <w:tblPrEx>
          <w:jc w:val="left"/>
        </w:tblPrEx>
        <w:tc>
          <w:tcPr>
            <w:tcW w:w="2179" w:type="dxa"/>
          </w:tcPr>
          <w:p w14:paraId="3FF6C446" w14:textId="6F39E224" w:rsidR="00B7201D" w:rsidRPr="00B7201D" w:rsidRDefault="00B7201D" w:rsidP="00B7201D">
            <w:pPr>
              <w:tabs>
                <w:tab w:val="right" w:leader="dot" w:pos="5760"/>
              </w:tabs>
              <w:ind w:firstLine="0"/>
            </w:pPr>
            <w:r w:rsidRPr="00B7201D">
              <w:t>Jackson</w:t>
            </w:r>
          </w:p>
        </w:tc>
        <w:tc>
          <w:tcPr>
            <w:tcW w:w="2179" w:type="dxa"/>
          </w:tcPr>
          <w:p w14:paraId="78D47B28" w14:textId="1AA572C5" w:rsidR="00B7201D" w:rsidRPr="00B7201D" w:rsidRDefault="00B7201D" w:rsidP="00B7201D">
            <w:pPr>
              <w:tabs>
                <w:tab w:val="right" w:leader="dot" w:pos="5760"/>
              </w:tabs>
              <w:ind w:firstLine="0"/>
            </w:pPr>
            <w:r w:rsidRPr="00B7201D">
              <w:t>Johnson</w:t>
            </w:r>
          </w:p>
        </w:tc>
        <w:tc>
          <w:tcPr>
            <w:tcW w:w="2180" w:type="dxa"/>
          </w:tcPr>
          <w:p w14:paraId="0A85A38C" w14:textId="5830B46D" w:rsidR="00B7201D" w:rsidRPr="00B7201D" w:rsidRDefault="00B7201D" w:rsidP="00B7201D">
            <w:pPr>
              <w:tabs>
                <w:tab w:val="right" w:leader="dot" w:pos="5760"/>
              </w:tabs>
              <w:ind w:firstLine="0"/>
            </w:pPr>
            <w:r w:rsidRPr="00B7201D">
              <w:t>Kennedy</w:t>
            </w:r>
          </w:p>
        </w:tc>
      </w:tr>
      <w:tr w:rsidR="00B7201D" w:rsidRPr="00B7201D" w14:paraId="28CC0804" w14:textId="77777777" w:rsidTr="00B7201D">
        <w:tblPrEx>
          <w:jc w:val="left"/>
        </w:tblPrEx>
        <w:tc>
          <w:tcPr>
            <w:tcW w:w="2179" w:type="dxa"/>
          </w:tcPr>
          <w:p w14:paraId="7FEC6038" w14:textId="5F8690AA" w:rsidR="00B7201D" w:rsidRPr="00B7201D" w:rsidRDefault="00B7201D" w:rsidP="00B7201D">
            <w:pPr>
              <w:tabs>
                <w:tab w:val="right" w:leader="dot" w:pos="5760"/>
              </w:tabs>
              <w:ind w:firstLine="0"/>
            </w:pPr>
            <w:r w:rsidRPr="00B7201D">
              <w:t>Kimbrell</w:t>
            </w:r>
          </w:p>
        </w:tc>
        <w:tc>
          <w:tcPr>
            <w:tcW w:w="2179" w:type="dxa"/>
          </w:tcPr>
          <w:p w14:paraId="2A344E97" w14:textId="4868A625" w:rsidR="00B7201D" w:rsidRPr="00B7201D" w:rsidRDefault="00B7201D" w:rsidP="00B7201D">
            <w:pPr>
              <w:tabs>
                <w:tab w:val="right" w:leader="dot" w:pos="5760"/>
              </w:tabs>
              <w:ind w:firstLine="0"/>
            </w:pPr>
            <w:r w:rsidRPr="00B7201D">
              <w:t>Leber</w:t>
            </w:r>
          </w:p>
        </w:tc>
        <w:tc>
          <w:tcPr>
            <w:tcW w:w="2180" w:type="dxa"/>
          </w:tcPr>
          <w:p w14:paraId="33B7AF47" w14:textId="71BAB1DB" w:rsidR="00B7201D" w:rsidRPr="00B7201D" w:rsidRDefault="00B7201D" w:rsidP="00B7201D">
            <w:pPr>
              <w:tabs>
                <w:tab w:val="right" w:leader="dot" w:pos="5760"/>
              </w:tabs>
              <w:ind w:firstLine="0"/>
            </w:pPr>
            <w:r w:rsidRPr="00B7201D">
              <w:t>Massey</w:t>
            </w:r>
          </w:p>
        </w:tc>
      </w:tr>
      <w:tr w:rsidR="00B7201D" w:rsidRPr="00B7201D" w14:paraId="249E5186" w14:textId="77777777" w:rsidTr="00B7201D">
        <w:tblPrEx>
          <w:jc w:val="left"/>
        </w:tblPrEx>
        <w:tc>
          <w:tcPr>
            <w:tcW w:w="2179" w:type="dxa"/>
          </w:tcPr>
          <w:p w14:paraId="365C5766" w14:textId="2246054A" w:rsidR="00B7201D" w:rsidRPr="00B7201D" w:rsidRDefault="00B7201D" w:rsidP="00B7201D">
            <w:pPr>
              <w:tabs>
                <w:tab w:val="right" w:leader="dot" w:pos="5760"/>
              </w:tabs>
              <w:ind w:firstLine="0"/>
            </w:pPr>
            <w:r w:rsidRPr="00B7201D">
              <w:t>Ott</w:t>
            </w:r>
          </w:p>
        </w:tc>
        <w:tc>
          <w:tcPr>
            <w:tcW w:w="2179" w:type="dxa"/>
          </w:tcPr>
          <w:p w14:paraId="0F91A4A5" w14:textId="73459C8E" w:rsidR="00B7201D" w:rsidRPr="00B7201D" w:rsidRDefault="00B7201D" w:rsidP="00B7201D">
            <w:pPr>
              <w:tabs>
                <w:tab w:val="right" w:leader="dot" w:pos="5760"/>
              </w:tabs>
              <w:ind w:firstLine="0"/>
            </w:pPr>
            <w:r w:rsidRPr="00B7201D">
              <w:t>Peeler</w:t>
            </w:r>
          </w:p>
        </w:tc>
        <w:tc>
          <w:tcPr>
            <w:tcW w:w="2180" w:type="dxa"/>
          </w:tcPr>
          <w:p w14:paraId="61661772" w14:textId="5093E806" w:rsidR="00B7201D" w:rsidRPr="00B7201D" w:rsidRDefault="00B7201D" w:rsidP="00B7201D">
            <w:pPr>
              <w:tabs>
                <w:tab w:val="right" w:leader="dot" w:pos="5760"/>
              </w:tabs>
              <w:ind w:firstLine="0"/>
            </w:pPr>
            <w:r w:rsidRPr="00B7201D">
              <w:t>Rankin</w:t>
            </w:r>
          </w:p>
        </w:tc>
      </w:tr>
      <w:tr w:rsidR="00B7201D" w:rsidRPr="00B7201D" w14:paraId="3900AF8F" w14:textId="77777777" w:rsidTr="00B7201D">
        <w:tblPrEx>
          <w:jc w:val="left"/>
        </w:tblPrEx>
        <w:tc>
          <w:tcPr>
            <w:tcW w:w="2179" w:type="dxa"/>
          </w:tcPr>
          <w:p w14:paraId="68AA44BD" w14:textId="55391282" w:rsidR="00B7201D" w:rsidRPr="00B7201D" w:rsidRDefault="00B7201D" w:rsidP="00B7201D">
            <w:pPr>
              <w:tabs>
                <w:tab w:val="right" w:leader="dot" w:pos="5760"/>
              </w:tabs>
              <w:ind w:firstLine="0"/>
            </w:pPr>
            <w:r w:rsidRPr="00B7201D">
              <w:t>Reichenbach</w:t>
            </w:r>
          </w:p>
        </w:tc>
        <w:tc>
          <w:tcPr>
            <w:tcW w:w="2179" w:type="dxa"/>
          </w:tcPr>
          <w:p w14:paraId="671BF64D" w14:textId="0987E763" w:rsidR="00B7201D" w:rsidRPr="00B7201D" w:rsidRDefault="00B7201D" w:rsidP="00B7201D">
            <w:pPr>
              <w:tabs>
                <w:tab w:val="right" w:leader="dot" w:pos="5760"/>
              </w:tabs>
              <w:ind w:firstLine="0"/>
            </w:pPr>
            <w:r w:rsidRPr="00B7201D">
              <w:t>Sabb</w:t>
            </w:r>
          </w:p>
        </w:tc>
        <w:tc>
          <w:tcPr>
            <w:tcW w:w="2180" w:type="dxa"/>
          </w:tcPr>
          <w:p w14:paraId="36C4DA8A" w14:textId="3DC4727E" w:rsidR="00B7201D" w:rsidRPr="00B7201D" w:rsidRDefault="00B7201D" w:rsidP="00B7201D">
            <w:pPr>
              <w:tabs>
                <w:tab w:val="right" w:leader="dot" w:pos="5760"/>
              </w:tabs>
              <w:ind w:firstLine="0"/>
            </w:pPr>
            <w:r w:rsidRPr="00B7201D">
              <w:t>Stubbs</w:t>
            </w:r>
          </w:p>
        </w:tc>
      </w:tr>
      <w:tr w:rsidR="00B7201D" w:rsidRPr="00B7201D" w14:paraId="6F0A61B1" w14:textId="77777777" w:rsidTr="00B7201D">
        <w:tblPrEx>
          <w:jc w:val="left"/>
        </w:tblPrEx>
        <w:tc>
          <w:tcPr>
            <w:tcW w:w="2179" w:type="dxa"/>
          </w:tcPr>
          <w:p w14:paraId="6A5BC91A" w14:textId="34692816" w:rsidR="00B7201D" w:rsidRPr="00B7201D" w:rsidRDefault="00B7201D" w:rsidP="00B7201D">
            <w:pPr>
              <w:tabs>
                <w:tab w:val="right" w:leader="dot" w:pos="5760"/>
              </w:tabs>
              <w:ind w:firstLine="0"/>
            </w:pPr>
            <w:r w:rsidRPr="00B7201D">
              <w:lastRenderedPageBreak/>
              <w:t>Sutton</w:t>
            </w:r>
          </w:p>
        </w:tc>
        <w:tc>
          <w:tcPr>
            <w:tcW w:w="2179" w:type="dxa"/>
          </w:tcPr>
          <w:p w14:paraId="5E3EE793" w14:textId="4133A571" w:rsidR="00B7201D" w:rsidRPr="00B7201D" w:rsidRDefault="00B7201D" w:rsidP="00B7201D">
            <w:pPr>
              <w:tabs>
                <w:tab w:val="right" w:leader="dot" w:pos="5760"/>
              </w:tabs>
              <w:ind w:firstLine="0"/>
            </w:pPr>
            <w:r w:rsidRPr="00B7201D">
              <w:t>Tedder</w:t>
            </w:r>
          </w:p>
        </w:tc>
        <w:tc>
          <w:tcPr>
            <w:tcW w:w="2180" w:type="dxa"/>
          </w:tcPr>
          <w:p w14:paraId="2E46D948" w14:textId="755EA488" w:rsidR="00B7201D" w:rsidRPr="00B7201D" w:rsidRDefault="00B7201D" w:rsidP="00B7201D">
            <w:pPr>
              <w:tabs>
                <w:tab w:val="right" w:leader="dot" w:pos="5760"/>
              </w:tabs>
              <w:ind w:firstLine="0"/>
            </w:pPr>
            <w:r w:rsidRPr="00B7201D">
              <w:t>Turner</w:t>
            </w:r>
          </w:p>
        </w:tc>
      </w:tr>
      <w:tr w:rsidR="00B7201D" w:rsidRPr="00B7201D" w14:paraId="66D355E2" w14:textId="77777777" w:rsidTr="00B7201D">
        <w:tblPrEx>
          <w:jc w:val="left"/>
        </w:tblPrEx>
        <w:tc>
          <w:tcPr>
            <w:tcW w:w="2179" w:type="dxa"/>
          </w:tcPr>
          <w:p w14:paraId="7C52A887" w14:textId="4ADAF65C" w:rsidR="00B7201D" w:rsidRPr="00B7201D" w:rsidRDefault="00B7201D" w:rsidP="00B7201D">
            <w:pPr>
              <w:keepNext/>
              <w:tabs>
                <w:tab w:val="right" w:leader="dot" w:pos="5760"/>
              </w:tabs>
              <w:ind w:firstLine="0"/>
            </w:pPr>
            <w:r w:rsidRPr="00B7201D">
              <w:t>Verdin</w:t>
            </w:r>
          </w:p>
        </w:tc>
        <w:tc>
          <w:tcPr>
            <w:tcW w:w="2179" w:type="dxa"/>
          </w:tcPr>
          <w:p w14:paraId="0A182C2C" w14:textId="4D29F220" w:rsidR="00B7201D" w:rsidRPr="00B7201D" w:rsidRDefault="00B7201D" w:rsidP="00B7201D">
            <w:pPr>
              <w:keepNext/>
              <w:tabs>
                <w:tab w:val="right" w:leader="dot" w:pos="5760"/>
              </w:tabs>
              <w:ind w:firstLine="0"/>
            </w:pPr>
            <w:r w:rsidRPr="00B7201D">
              <w:t>Walker</w:t>
            </w:r>
          </w:p>
        </w:tc>
        <w:tc>
          <w:tcPr>
            <w:tcW w:w="2180" w:type="dxa"/>
          </w:tcPr>
          <w:p w14:paraId="5C634177" w14:textId="5D3A9322" w:rsidR="00B7201D" w:rsidRPr="00B7201D" w:rsidRDefault="00B7201D" w:rsidP="00B7201D">
            <w:pPr>
              <w:keepNext/>
              <w:tabs>
                <w:tab w:val="right" w:leader="dot" w:pos="5760"/>
              </w:tabs>
              <w:ind w:firstLine="0"/>
            </w:pPr>
            <w:r w:rsidRPr="00B7201D">
              <w:t>Williams</w:t>
            </w:r>
          </w:p>
        </w:tc>
      </w:tr>
      <w:tr w:rsidR="00B7201D" w:rsidRPr="00B7201D" w14:paraId="35FEDCBC" w14:textId="77777777" w:rsidTr="00B7201D">
        <w:tblPrEx>
          <w:jc w:val="left"/>
        </w:tblPrEx>
        <w:tc>
          <w:tcPr>
            <w:tcW w:w="2179" w:type="dxa"/>
          </w:tcPr>
          <w:p w14:paraId="5492AF45" w14:textId="2B2B7391" w:rsidR="00B7201D" w:rsidRPr="00B7201D" w:rsidRDefault="00B7201D" w:rsidP="00B7201D">
            <w:pPr>
              <w:keepNext/>
              <w:tabs>
                <w:tab w:val="right" w:leader="dot" w:pos="5760"/>
              </w:tabs>
              <w:ind w:firstLine="0"/>
            </w:pPr>
            <w:r w:rsidRPr="00B7201D">
              <w:t>Young</w:t>
            </w:r>
          </w:p>
        </w:tc>
        <w:tc>
          <w:tcPr>
            <w:tcW w:w="2179" w:type="dxa"/>
          </w:tcPr>
          <w:p w14:paraId="1A5AC0B0" w14:textId="3CFD50F3" w:rsidR="00B7201D" w:rsidRPr="00B7201D" w:rsidRDefault="00B7201D" w:rsidP="00B7201D">
            <w:pPr>
              <w:keepNext/>
              <w:tabs>
                <w:tab w:val="right" w:leader="dot" w:pos="5760"/>
              </w:tabs>
              <w:ind w:firstLine="0"/>
            </w:pPr>
            <w:r w:rsidRPr="00B7201D">
              <w:t>Zell</w:t>
            </w:r>
          </w:p>
        </w:tc>
        <w:tc>
          <w:tcPr>
            <w:tcW w:w="2180" w:type="dxa"/>
          </w:tcPr>
          <w:p w14:paraId="269ED284" w14:textId="77777777" w:rsidR="00B7201D" w:rsidRPr="00B7201D" w:rsidRDefault="00B7201D" w:rsidP="00B7201D">
            <w:pPr>
              <w:keepNext/>
              <w:tabs>
                <w:tab w:val="right" w:leader="dot" w:pos="5760"/>
              </w:tabs>
              <w:ind w:firstLine="0"/>
            </w:pPr>
          </w:p>
        </w:tc>
      </w:tr>
    </w:tbl>
    <w:p w14:paraId="640588EE" w14:textId="77777777" w:rsidR="00B7201D" w:rsidRDefault="00B7201D" w:rsidP="00B7201D">
      <w:pPr>
        <w:tabs>
          <w:tab w:val="right" w:leader="dot" w:pos="5760"/>
        </w:tabs>
      </w:pPr>
    </w:p>
    <w:p w14:paraId="3A83C466" w14:textId="77777777" w:rsidR="00B7201D" w:rsidRDefault="00B7201D" w:rsidP="00B7201D">
      <w:pPr>
        <w:tabs>
          <w:tab w:val="right" w:leader="dot" w:pos="5760"/>
        </w:tabs>
        <w:jc w:val="center"/>
        <w:rPr>
          <w:b/>
        </w:rPr>
      </w:pPr>
      <w:r w:rsidRPr="00B7201D">
        <w:rPr>
          <w:b/>
        </w:rPr>
        <w:t>Total--35</w:t>
      </w:r>
    </w:p>
    <w:p w14:paraId="18542D14" w14:textId="77777777" w:rsidR="00B7201D" w:rsidRDefault="00B7201D" w:rsidP="00B7201D">
      <w:pPr>
        <w:tabs>
          <w:tab w:val="right" w:leader="dot" w:pos="5760"/>
        </w:tabs>
      </w:pPr>
    </w:p>
    <w:p w14:paraId="4DC3BC6A" w14:textId="77777777" w:rsidR="00C10059" w:rsidRPr="00B7201D" w:rsidRDefault="00C10059" w:rsidP="00C10059">
      <w:r w:rsidRPr="00B7201D">
        <w:t xml:space="preserve">On the motion of Rep. </w:t>
      </w:r>
      <w:r>
        <w:t>CASKEY</w:t>
      </w:r>
      <w:r w:rsidRPr="00B7201D">
        <w:t>, with unanimous consent, the members of the House voted by electronic roll call.</w:t>
      </w:r>
    </w:p>
    <w:p w14:paraId="5F3C9FA3" w14:textId="77777777" w:rsidR="00B7201D" w:rsidRPr="00B7201D" w:rsidRDefault="00B7201D" w:rsidP="00B7201D">
      <w:pPr>
        <w:tabs>
          <w:tab w:val="right" w:leader="dot" w:pos="5760"/>
        </w:tabs>
      </w:pPr>
    </w:p>
    <w:p w14:paraId="2B1F35BD" w14:textId="77777777" w:rsidR="00B7201D" w:rsidRPr="00B7201D" w:rsidRDefault="00B7201D" w:rsidP="00B7201D">
      <w:pPr>
        <w:tabs>
          <w:tab w:val="right" w:leader="dot" w:pos="5760"/>
        </w:tabs>
      </w:pPr>
      <w:r w:rsidRPr="00B7201D">
        <w:t>The following named Representatives voted for Thomas J. Rode:</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5EE7AF3E" w14:textId="77777777" w:rsidTr="00B7201D">
        <w:trPr>
          <w:jc w:val="right"/>
        </w:trPr>
        <w:tc>
          <w:tcPr>
            <w:tcW w:w="2179" w:type="dxa"/>
          </w:tcPr>
          <w:p w14:paraId="38C71150" w14:textId="1F010013" w:rsidR="00B7201D" w:rsidRPr="00B7201D" w:rsidRDefault="00B7201D" w:rsidP="00B7201D">
            <w:pPr>
              <w:keepNext/>
              <w:tabs>
                <w:tab w:val="right" w:leader="dot" w:pos="5760"/>
              </w:tabs>
              <w:ind w:firstLine="0"/>
            </w:pPr>
            <w:r w:rsidRPr="00B7201D">
              <w:t>Alexander</w:t>
            </w:r>
          </w:p>
        </w:tc>
        <w:tc>
          <w:tcPr>
            <w:tcW w:w="2179" w:type="dxa"/>
          </w:tcPr>
          <w:p w14:paraId="47EFFF1B" w14:textId="046CA170" w:rsidR="00B7201D" w:rsidRPr="00B7201D" w:rsidRDefault="00B7201D" w:rsidP="00B7201D">
            <w:pPr>
              <w:keepNext/>
              <w:tabs>
                <w:tab w:val="right" w:leader="dot" w:pos="5760"/>
              </w:tabs>
              <w:ind w:firstLine="0"/>
            </w:pPr>
            <w:r w:rsidRPr="00B7201D">
              <w:t>Anderson</w:t>
            </w:r>
          </w:p>
        </w:tc>
        <w:tc>
          <w:tcPr>
            <w:tcW w:w="2180" w:type="dxa"/>
          </w:tcPr>
          <w:p w14:paraId="5D1A8EDD" w14:textId="5679F292" w:rsidR="00B7201D" w:rsidRPr="00B7201D" w:rsidRDefault="00B7201D" w:rsidP="00B7201D">
            <w:pPr>
              <w:keepNext/>
              <w:tabs>
                <w:tab w:val="right" w:leader="dot" w:pos="5760"/>
              </w:tabs>
              <w:ind w:firstLine="0"/>
            </w:pPr>
            <w:r w:rsidRPr="00B7201D">
              <w:t>Atkinson</w:t>
            </w:r>
          </w:p>
        </w:tc>
      </w:tr>
      <w:tr w:rsidR="00B7201D" w:rsidRPr="00B7201D" w14:paraId="0B44EFCB" w14:textId="77777777" w:rsidTr="00B7201D">
        <w:tblPrEx>
          <w:jc w:val="left"/>
        </w:tblPrEx>
        <w:tc>
          <w:tcPr>
            <w:tcW w:w="2179" w:type="dxa"/>
          </w:tcPr>
          <w:p w14:paraId="793ABA22" w14:textId="1F5B9D50" w:rsidR="00B7201D" w:rsidRPr="00B7201D" w:rsidRDefault="00B7201D" w:rsidP="00B7201D">
            <w:pPr>
              <w:tabs>
                <w:tab w:val="right" w:leader="dot" w:pos="5760"/>
              </w:tabs>
              <w:ind w:firstLine="0"/>
            </w:pPr>
            <w:r w:rsidRPr="00B7201D">
              <w:t>Bailey</w:t>
            </w:r>
          </w:p>
        </w:tc>
        <w:tc>
          <w:tcPr>
            <w:tcW w:w="2179" w:type="dxa"/>
          </w:tcPr>
          <w:p w14:paraId="5D0397AC" w14:textId="18AECA7A" w:rsidR="00B7201D" w:rsidRPr="00B7201D" w:rsidRDefault="00B7201D" w:rsidP="00B7201D">
            <w:pPr>
              <w:tabs>
                <w:tab w:val="right" w:leader="dot" w:pos="5760"/>
              </w:tabs>
              <w:ind w:firstLine="0"/>
            </w:pPr>
            <w:r w:rsidRPr="00B7201D">
              <w:t>Ballentine</w:t>
            </w:r>
          </w:p>
        </w:tc>
        <w:tc>
          <w:tcPr>
            <w:tcW w:w="2180" w:type="dxa"/>
          </w:tcPr>
          <w:p w14:paraId="6DDE7BEC" w14:textId="049A5795" w:rsidR="00B7201D" w:rsidRPr="00B7201D" w:rsidRDefault="00B7201D" w:rsidP="00B7201D">
            <w:pPr>
              <w:tabs>
                <w:tab w:val="right" w:leader="dot" w:pos="5760"/>
              </w:tabs>
              <w:ind w:firstLine="0"/>
            </w:pPr>
            <w:r w:rsidRPr="00B7201D">
              <w:t>Bamberg</w:t>
            </w:r>
          </w:p>
        </w:tc>
      </w:tr>
      <w:tr w:rsidR="00B7201D" w:rsidRPr="00B7201D" w14:paraId="261F8C52" w14:textId="77777777" w:rsidTr="00B7201D">
        <w:tblPrEx>
          <w:jc w:val="left"/>
        </w:tblPrEx>
        <w:tc>
          <w:tcPr>
            <w:tcW w:w="2179" w:type="dxa"/>
          </w:tcPr>
          <w:p w14:paraId="6EAFF750" w14:textId="301E9784" w:rsidR="00B7201D" w:rsidRPr="00B7201D" w:rsidRDefault="00B7201D" w:rsidP="00B7201D">
            <w:pPr>
              <w:tabs>
                <w:tab w:val="right" w:leader="dot" w:pos="5760"/>
              </w:tabs>
              <w:ind w:firstLine="0"/>
            </w:pPr>
            <w:r w:rsidRPr="00B7201D">
              <w:t>Bannister</w:t>
            </w:r>
          </w:p>
        </w:tc>
        <w:tc>
          <w:tcPr>
            <w:tcW w:w="2179" w:type="dxa"/>
          </w:tcPr>
          <w:p w14:paraId="6FAFBD95" w14:textId="20A7791F" w:rsidR="00B7201D" w:rsidRPr="00B7201D" w:rsidRDefault="00B7201D" w:rsidP="00B7201D">
            <w:pPr>
              <w:tabs>
                <w:tab w:val="right" w:leader="dot" w:pos="5760"/>
              </w:tabs>
              <w:ind w:firstLine="0"/>
            </w:pPr>
            <w:r w:rsidRPr="00B7201D">
              <w:t>Bauer</w:t>
            </w:r>
          </w:p>
        </w:tc>
        <w:tc>
          <w:tcPr>
            <w:tcW w:w="2180" w:type="dxa"/>
          </w:tcPr>
          <w:p w14:paraId="4408F158" w14:textId="53DE6FC1" w:rsidR="00B7201D" w:rsidRPr="00B7201D" w:rsidRDefault="00B7201D" w:rsidP="00B7201D">
            <w:pPr>
              <w:tabs>
                <w:tab w:val="right" w:leader="dot" w:pos="5760"/>
              </w:tabs>
              <w:ind w:firstLine="0"/>
            </w:pPr>
            <w:r w:rsidRPr="00B7201D">
              <w:t>Bernstein</w:t>
            </w:r>
          </w:p>
        </w:tc>
      </w:tr>
      <w:tr w:rsidR="00B7201D" w:rsidRPr="00B7201D" w14:paraId="7F35EF08" w14:textId="77777777" w:rsidTr="00B7201D">
        <w:tblPrEx>
          <w:jc w:val="left"/>
        </w:tblPrEx>
        <w:tc>
          <w:tcPr>
            <w:tcW w:w="2179" w:type="dxa"/>
          </w:tcPr>
          <w:p w14:paraId="2356E6FB" w14:textId="1772229F" w:rsidR="00B7201D" w:rsidRPr="00B7201D" w:rsidRDefault="00B7201D" w:rsidP="00B7201D">
            <w:pPr>
              <w:tabs>
                <w:tab w:val="right" w:leader="dot" w:pos="5760"/>
              </w:tabs>
              <w:ind w:firstLine="0"/>
            </w:pPr>
            <w:r w:rsidRPr="00B7201D">
              <w:t>Bradley</w:t>
            </w:r>
          </w:p>
        </w:tc>
        <w:tc>
          <w:tcPr>
            <w:tcW w:w="2179" w:type="dxa"/>
          </w:tcPr>
          <w:p w14:paraId="57E7DFB5" w14:textId="10A6E9A2" w:rsidR="00B7201D" w:rsidRPr="00B7201D" w:rsidRDefault="00B7201D" w:rsidP="00B7201D">
            <w:pPr>
              <w:tabs>
                <w:tab w:val="right" w:leader="dot" w:pos="5760"/>
              </w:tabs>
              <w:ind w:firstLine="0"/>
            </w:pPr>
            <w:r w:rsidRPr="00B7201D">
              <w:t>Brewer</w:t>
            </w:r>
          </w:p>
        </w:tc>
        <w:tc>
          <w:tcPr>
            <w:tcW w:w="2180" w:type="dxa"/>
          </w:tcPr>
          <w:p w14:paraId="757E0941" w14:textId="6E5DA458" w:rsidR="00B7201D" w:rsidRPr="00B7201D" w:rsidRDefault="00B7201D" w:rsidP="00B7201D">
            <w:pPr>
              <w:tabs>
                <w:tab w:val="right" w:leader="dot" w:pos="5760"/>
              </w:tabs>
              <w:ind w:firstLine="0"/>
            </w:pPr>
            <w:r w:rsidRPr="00B7201D">
              <w:t>Brittain</w:t>
            </w:r>
          </w:p>
        </w:tc>
      </w:tr>
      <w:tr w:rsidR="00B7201D" w:rsidRPr="00B7201D" w14:paraId="2CE35302" w14:textId="77777777" w:rsidTr="00B7201D">
        <w:tblPrEx>
          <w:jc w:val="left"/>
        </w:tblPrEx>
        <w:tc>
          <w:tcPr>
            <w:tcW w:w="2179" w:type="dxa"/>
          </w:tcPr>
          <w:p w14:paraId="531FFFD0" w14:textId="1976C286" w:rsidR="00B7201D" w:rsidRPr="00B7201D" w:rsidRDefault="00B7201D" w:rsidP="00B7201D">
            <w:pPr>
              <w:tabs>
                <w:tab w:val="right" w:leader="dot" w:pos="5760"/>
              </w:tabs>
              <w:ind w:firstLine="0"/>
            </w:pPr>
            <w:r w:rsidRPr="00B7201D">
              <w:t>Bustos</w:t>
            </w:r>
          </w:p>
        </w:tc>
        <w:tc>
          <w:tcPr>
            <w:tcW w:w="2179" w:type="dxa"/>
          </w:tcPr>
          <w:p w14:paraId="0DA5BCC9" w14:textId="7C116093" w:rsidR="00B7201D" w:rsidRPr="00B7201D" w:rsidRDefault="00B7201D" w:rsidP="00B7201D">
            <w:pPr>
              <w:tabs>
                <w:tab w:val="right" w:leader="dot" w:pos="5760"/>
              </w:tabs>
              <w:ind w:firstLine="0"/>
            </w:pPr>
            <w:r w:rsidRPr="00B7201D">
              <w:t>Calhoon</w:t>
            </w:r>
          </w:p>
        </w:tc>
        <w:tc>
          <w:tcPr>
            <w:tcW w:w="2180" w:type="dxa"/>
          </w:tcPr>
          <w:p w14:paraId="2A4825EA" w14:textId="41B2D5B2" w:rsidR="00B7201D" w:rsidRPr="00B7201D" w:rsidRDefault="00B7201D" w:rsidP="00B7201D">
            <w:pPr>
              <w:tabs>
                <w:tab w:val="right" w:leader="dot" w:pos="5760"/>
              </w:tabs>
              <w:ind w:firstLine="0"/>
            </w:pPr>
            <w:r w:rsidRPr="00B7201D">
              <w:t>Caskey</w:t>
            </w:r>
          </w:p>
        </w:tc>
      </w:tr>
      <w:tr w:rsidR="00B7201D" w:rsidRPr="00B7201D" w14:paraId="71635450" w14:textId="77777777" w:rsidTr="00B7201D">
        <w:tblPrEx>
          <w:jc w:val="left"/>
        </w:tblPrEx>
        <w:tc>
          <w:tcPr>
            <w:tcW w:w="2179" w:type="dxa"/>
          </w:tcPr>
          <w:p w14:paraId="27F434C4" w14:textId="04BCF5E5" w:rsidR="00B7201D" w:rsidRPr="00B7201D" w:rsidRDefault="00B7201D" w:rsidP="00B7201D">
            <w:pPr>
              <w:tabs>
                <w:tab w:val="right" w:leader="dot" w:pos="5760"/>
              </w:tabs>
              <w:ind w:firstLine="0"/>
            </w:pPr>
            <w:r w:rsidRPr="00B7201D">
              <w:t>Chapman</w:t>
            </w:r>
          </w:p>
        </w:tc>
        <w:tc>
          <w:tcPr>
            <w:tcW w:w="2179" w:type="dxa"/>
          </w:tcPr>
          <w:p w14:paraId="5E991027" w14:textId="6031F8B4" w:rsidR="00B7201D" w:rsidRPr="00B7201D" w:rsidRDefault="00B7201D" w:rsidP="00B7201D">
            <w:pPr>
              <w:tabs>
                <w:tab w:val="right" w:leader="dot" w:pos="5760"/>
              </w:tabs>
              <w:ind w:firstLine="0"/>
            </w:pPr>
            <w:r w:rsidRPr="00B7201D">
              <w:t>Clyburn</w:t>
            </w:r>
          </w:p>
        </w:tc>
        <w:tc>
          <w:tcPr>
            <w:tcW w:w="2180" w:type="dxa"/>
          </w:tcPr>
          <w:p w14:paraId="310D96EA" w14:textId="781EF92A" w:rsidR="00B7201D" w:rsidRPr="00B7201D" w:rsidRDefault="00B7201D" w:rsidP="00B7201D">
            <w:pPr>
              <w:tabs>
                <w:tab w:val="right" w:leader="dot" w:pos="5760"/>
              </w:tabs>
              <w:ind w:firstLine="0"/>
            </w:pPr>
            <w:r w:rsidRPr="00B7201D">
              <w:t>Cobb-Hunter</w:t>
            </w:r>
          </w:p>
        </w:tc>
      </w:tr>
      <w:tr w:rsidR="00B7201D" w:rsidRPr="00B7201D" w14:paraId="7925B3C0" w14:textId="77777777" w:rsidTr="00B7201D">
        <w:tblPrEx>
          <w:jc w:val="left"/>
        </w:tblPrEx>
        <w:tc>
          <w:tcPr>
            <w:tcW w:w="2179" w:type="dxa"/>
          </w:tcPr>
          <w:p w14:paraId="0AA681F1" w14:textId="5749B00D" w:rsidR="00B7201D" w:rsidRPr="00B7201D" w:rsidRDefault="00B7201D" w:rsidP="00B7201D">
            <w:pPr>
              <w:tabs>
                <w:tab w:val="right" w:leader="dot" w:pos="5760"/>
              </w:tabs>
              <w:ind w:firstLine="0"/>
            </w:pPr>
            <w:r w:rsidRPr="00B7201D">
              <w:t>Collins</w:t>
            </w:r>
          </w:p>
        </w:tc>
        <w:tc>
          <w:tcPr>
            <w:tcW w:w="2179" w:type="dxa"/>
          </w:tcPr>
          <w:p w14:paraId="30D3BE36" w14:textId="40F3BCDD" w:rsidR="00B7201D" w:rsidRPr="00B7201D" w:rsidRDefault="00B7201D" w:rsidP="00B7201D">
            <w:pPr>
              <w:tabs>
                <w:tab w:val="right" w:leader="dot" w:pos="5760"/>
              </w:tabs>
              <w:ind w:firstLine="0"/>
            </w:pPr>
            <w:r w:rsidRPr="00B7201D">
              <w:t>B. J. Cox</w:t>
            </w:r>
          </w:p>
        </w:tc>
        <w:tc>
          <w:tcPr>
            <w:tcW w:w="2180" w:type="dxa"/>
          </w:tcPr>
          <w:p w14:paraId="4634F848" w14:textId="61A13177" w:rsidR="00B7201D" w:rsidRPr="00B7201D" w:rsidRDefault="00B7201D" w:rsidP="00B7201D">
            <w:pPr>
              <w:tabs>
                <w:tab w:val="right" w:leader="dot" w:pos="5760"/>
              </w:tabs>
              <w:ind w:firstLine="0"/>
            </w:pPr>
            <w:r w:rsidRPr="00B7201D">
              <w:t>B. L. Cox</w:t>
            </w:r>
          </w:p>
        </w:tc>
      </w:tr>
      <w:tr w:rsidR="00B7201D" w:rsidRPr="00B7201D" w14:paraId="4509D84B" w14:textId="77777777" w:rsidTr="00B7201D">
        <w:tblPrEx>
          <w:jc w:val="left"/>
        </w:tblPrEx>
        <w:tc>
          <w:tcPr>
            <w:tcW w:w="2179" w:type="dxa"/>
          </w:tcPr>
          <w:p w14:paraId="366DC589" w14:textId="7FF3917F" w:rsidR="00B7201D" w:rsidRPr="00B7201D" w:rsidRDefault="00B7201D" w:rsidP="00B7201D">
            <w:pPr>
              <w:tabs>
                <w:tab w:val="right" w:leader="dot" w:pos="5760"/>
              </w:tabs>
              <w:ind w:firstLine="0"/>
            </w:pPr>
            <w:r w:rsidRPr="00B7201D">
              <w:t>Crawford</w:t>
            </w:r>
          </w:p>
        </w:tc>
        <w:tc>
          <w:tcPr>
            <w:tcW w:w="2179" w:type="dxa"/>
          </w:tcPr>
          <w:p w14:paraId="2C3FEB1E" w14:textId="3E21AB39" w:rsidR="00B7201D" w:rsidRPr="00B7201D" w:rsidRDefault="00B7201D" w:rsidP="00B7201D">
            <w:pPr>
              <w:tabs>
                <w:tab w:val="right" w:leader="dot" w:pos="5760"/>
              </w:tabs>
              <w:ind w:firstLine="0"/>
            </w:pPr>
            <w:r w:rsidRPr="00B7201D">
              <w:t>Davis</w:t>
            </w:r>
          </w:p>
        </w:tc>
        <w:tc>
          <w:tcPr>
            <w:tcW w:w="2180" w:type="dxa"/>
          </w:tcPr>
          <w:p w14:paraId="2B2BA947" w14:textId="2CB28DBD" w:rsidR="00B7201D" w:rsidRPr="00B7201D" w:rsidRDefault="00B7201D" w:rsidP="00B7201D">
            <w:pPr>
              <w:tabs>
                <w:tab w:val="right" w:leader="dot" w:pos="5760"/>
              </w:tabs>
              <w:ind w:firstLine="0"/>
            </w:pPr>
            <w:r w:rsidRPr="00B7201D">
              <w:t>Dillard</w:t>
            </w:r>
          </w:p>
        </w:tc>
      </w:tr>
      <w:tr w:rsidR="00B7201D" w:rsidRPr="00B7201D" w14:paraId="3A216A09" w14:textId="77777777" w:rsidTr="00B7201D">
        <w:tblPrEx>
          <w:jc w:val="left"/>
        </w:tblPrEx>
        <w:tc>
          <w:tcPr>
            <w:tcW w:w="2179" w:type="dxa"/>
          </w:tcPr>
          <w:p w14:paraId="25BB845F" w14:textId="58F451F1" w:rsidR="00B7201D" w:rsidRPr="00B7201D" w:rsidRDefault="00B7201D" w:rsidP="00B7201D">
            <w:pPr>
              <w:tabs>
                <w:tab w:val="right" w:leader="dot" w:pos="5760"/>
              </w:tabs>
              <w:ind w:firstLine="0"/>
            </w:pPr>
            <w:r w:rsidRPr="00B7201D">
              <w:t>Erickson</w:t>
            </w:r>
          </w:p>
        </w:tc>
        <w:tc>
          <w:tcPr>
            <w:tcW w:w="2179" w:type="dxa"/>
          </w:tcPr>
          <w:p w14:paraId="25D20329" w14:textId="2FF872ED" w:rsidR="00B7201D" w:rsidRPr="00B7201D" w:rsidRDefault="00B7201D" w:rsidP="00B7201D">
            <w:pPr>
              <w:tabs>
                <w:tab w:val="right" w:leader="dot" w:pos="5760"/>
              </w:tabs>
              <w:ind w:firstLine="0"/>
            </w:pPr>
            <w:r w:rsidRPr="00B7201D">
              <w:t>Forrest</w:t>
            </w:r>
          </w:p>
        </w:tc>
        <w:tc>
          <w:tcPr>
            <w:tcW w:w="2180" w:type="dxa"/>
          </w:tcPr>
          <w:p w14:paraId="04CFFCC9" w14:textId="695DC8E9" w:rsidR="00B7201D" w:rsidRPr="00B7201D" w:rsidRDefault="00B7201D" w:rsidP="00B7201D">
            <w:pPr>
              <w:tabs>
                <w:tab w:val="right" w:leader="dot" w:pos="5760"/>
              </w:tabs>
              <w:ind w:firstLine="0"/>
            </w:pPr>
            <w:r w:rsidRPr="00B7201D">
              <w:t>Gagnon</w:t>
            </w:r>
          </w:p>
        </w:tc>
      </w:tr>
      <w:tr w:rsidR="00B7201D" w:rsidRPr="00B7201D" w14:paraId="76B91C5B" w14:textId="77777777" w:rsidTr="00B7201D">
        <w:tblPrEx>
          <w:jc w:val="left"/>
        </w:tblPrEx>
        <w:tc>
          <w:tcPr>
            <w:tcW w:w="2179" w:type="dxa"/>
          </w:tcPr>
          <w:p w14:paraId="2EEDABE5" w14:textId="4DF1722D" w:rsidR="00B7201D" w:rsidRPr="00B7201D" w:rsidRDefault="00B7201D" w:rsidP="00B7201D">
            <w:pPr>
              <w:tabs>
                <w:tab w:val="right" w:leader="dot" w:pos="5760"/>
              </w:tabs>
              <w:ind w:firstLine="0"/>
            </w:pPr>
            <w:r w:rsidRPr="00B7201D">
              <w:t>Garvin</w:t>
            </w:r>
          </w:p>
        </w:tc>
        <w:tc>
          <w:tcPr>
            <w:tcW w:w="2179" w:type="dxa"/>
          </w:tcPr>
          <w:p w14:paraId="6EE834C0" w14:textId="42B618E4" w:rsidR="00B7201D" w:rsidRPr="00B7201D" w:rsidRDefault="00B7201D" w:rsidP="00B7201D">
            <w:pPr>
              <w:tabs>
                <w:tab w:val="right" w:leader="dot" w:pos="5760"/>
              </w:tabs>
              <w:ind w:firstLine="0"/>
            </w:pPr>
            <w:r w:rsidRPr="00B7201D">
              <w:t>Gatch</w:t>
            </w:r>
          </w:p>
        </w:tc>
        <w:tc>
          <w:tcPr>
            <w:tcW w:w="2180" w:type="dxa"/>
          </w:tcPr>
          <w:p w14:paraId="5D3C8B4E" w14:textId="5EE5B5EC" w:rsidR="00B7201D" w:rsidRPr="00B7201D" w:rsidRDefault="00B7201D" w:rsidP="00B7201D">
            <w:pPr>
              <w:tabs>
                <w:tab w:val="right" w:leader="dot" w:pos="5760"/>
              </w:tabs>
              <w:ind w:firstLine="0"/>
            </w:pPr>
            <w:r w:rsidRPr="00B7201D">
              <w:t>Gilliam</w:t>
            </w:r>
          </w:p>
        </w:tc>
      </w:tr>
      <w:tr w:rsidR="00B7201D" w:rsidRPr="00B7201D" w14:paraId="719A19AD" w14:textId="77777777" w:rsidTr="00B7201D">
        <w:tblPrEx>
          <w:jc w:val="left"/>
        </w:tblPrEx>
        <w:tc>
          <w:tcPr>
            <w:tcW w:w="2179" w:type="dxa"/>
          </w:tcPr>
          <w:p w14:paraId="3681B3EA" w14:textId="2D81096F" w:rsidR="00B7201D" w:rsidRPr="00B7201D" w:rsidRDefault="00B7201D" w:rsidP="00B7201D">
            <w:pPr>
              <w:tabs>
                <w:tab w:val="right" w:leader="dot" w:pos="5760"/>
              </w:tabs>
              <w:ind w:firstLine="0"/>
            </w:pPr>
            <w:r w:rsidRPr="00B7201D">
              <w:t>Gilliard</w:t>
            </w:r>
          </w:p>
        </w:tc>
        <w:tc>
          <w:tcPr>
            <w:tcW w:w="2179" w:type="dxa"/>
          </w:tcPr>
          <w:p w14:paraId="28DFDE5E" w14:textId="4A53B3FA" w:rsidR="00B7201D" w:rsidRPr="00B7201D" w:rsidRDefault="00B7201D" w:rsidP="00B7201D">
            <w:pPr>
              <w:tabs>
                <w:tab w:val="right" w:leader="dot" w:pos="5760"/>
              </w:tabs>
              <w:ind w:firstLine="0"/>
            </w:pPr>
            <w:r w:rsidRPr="00B7201D">
              <w:t>Govan</w:t>
            </w:r>
          </w:p>
        </w:tc>
        <w:tc>
          <w:tcPr>
            <w:tcW w:w="2180" w:type="dxa"/>
          </w:tcPr>
          <w:p w14:paraId="2F628521" w14:textId="082C50B2" w:rsidR="00B7201D" w:rsidRPr="00B7201D" w:rsidRDefault="00B7201D" w:rsidP="00B7201D">
            <w:pPr>
              <w:tabs>
                <w:tab w:val="right" w:leader="dot" w:pos="5760"/>
              </w:tabs>
              <w:ind w:firstLine="0"/>
            </w:pPr>
            <w:r w:rsidRPr="00B7201D">
              <w:t>Grant</w:t>
            </w:r>
          </w:p>
        </w:tc>
      </w:tr>
      <w:tr w:rsidR="00B7201D" w:rsidRPr="00B7201D" w14:paraId="2EDBCE48" w14:textId="77777777" w:rsidTr="00B7201D">
        <w:tblPrEx>
          <w:jc w:val="left"/>
        </w:tblPrEx>
        <w:tc>
          <w:tcPr>
            <w:tcW w:w="2179" w:type="dxa"/>
          </w:tcPr>
          <w:p w14:paraId="3FD8081F" w14:textId="27206C18" w:rsidR="00B7201D" w:rsidRPr="00B7201D" w:rsidRDefault="00B7201D" w:rsidP="00B7201D">
            <w:pPr>
              <w:tabs>
                <w:tab w:val="right" w:leader="dot" w:pos="5760"/>
              </w:tabs>
              <w:ind w:firstLine="0"/>
            </w:pPr>
            <w:r w:rsidRPr="00B7201D">
              <w:t>Guest</w:t>
            </w:r>
          </w:p>
        </w:tc>
        <w:tc>
          <w:tcPr>
            <w:tcW w:w="2179" w:type="dxa"/>
          </w:tcPr>
          <w:p w14:paraId="5DBC53EB" w14:textId="21DFADBC" w:rsidR="00B7201D" w:rsidRPr="00B7201D" w:rsidRDefault="00B7201D" w:rsidP="00B7201D">
            <w:pPr>
              <w:tabs>
                <w:tab w:val="right" w:leader="dot" w:pos="5760"/>
              </w:tabs>
              <w:ind w:firstLine="0"/>
            </w:pPr>
            <w:r w:rsidRPr="00B7201D">
              <w:t>Guffey</w:t>
            </w:r>
          </w:p>
        </w:tc>
        <w:tc>
          <w:tcPr>
            <w:tcW w:w="2180" w:type="dxa"/>
          </w:tcPr>
          <w:p w14:paraId="1CEC433A" w14:textId="1D18D70C" w:rsidR="00B7201D" w:rsidRPr="00B7201D" w:rsidRDefault="00B7201D" w:rsidP="00B7201D">
            <w:pPr>
              <w:tabs>
                <w:tab w:val="right" w:leader="dot" w:pos="5760"/>
              </w:tabs>
              <w:ind w:firstLine="0"/>
            </w:pPr>
            <w:r w:rsidRPr="00B7201D">
              <w:t>Hager</w:t>
            </w:r>
          </w:p>
        </w:tc>
      </w:tr>
      <w:tr w:rsidR="00B7201D" w:rsidRPr="00B7201D" w14:paraId="1AC0123F" w14:textId="77777777" w:rsidTr="00B7201D">
        <w:tblPrEx>
          <w:jc w:val="left"/>
        </w:tblPrEx>
        <w:tc>
          <w:tcPr>
            <w:tcW w:w="2179" w:type="dxa"/>
          </w:tcPr>
          <w:p w14:paraId="41855B33" w14:textId="5CFEA15A" w:rsidR="00B7201D" w:rsidRPr="00B7201D" w:rsidRDefault="00B7201D" w:rsidP="00B7201D">
            <w:pPr>
              <w:tabs>
                <w:tab w:val="right" w:leader="dot" w:pos="5760"/>
              </w:tabs>
              <w:ind w:firstLine="0"/>
            </w:pPr>
            <w:r w:rsidRPr="00B7201D">
              <w:t>Hardee</w:t>
            </w:r>
          </w:p>
        </w:tc>
        <w:tc>
          <w:tcPr>
            <w:tcW w:w="2179" w:type="dxa"/>
          </w:tcPr>
          <w:p w14:paraId="34089276" w14:textId="2F80EA2A" w:rsidR="00B7201D" w:rsidRPr="00B7201D" w:rsidRDefault="00B7201D" w:rsidP="00B7201D">
            <w:pPr>
              <w:tabs>
                <w:tab w:val="right" w:leader="dot" w:pos="5760"/>
              </w:tabs>
              <w:ind w:firstLine="0"/>
            </w:pPr>
            <w:r w:rsidRPr="00B7201D">
              <w:t>Hart</w:t>
            </w:r>
          </w:p>
        </w:tc>
        <w:tc>
          <w:tcPr>
            <w:tcW w:w="2180" w:type="dxa"/>
          </w:tcPr>
          <w:p w14:paraId="47E79807" w14:textId="7FA41962" w:rsidR="00B7201D" w:rsidRPr="00B7201D" w:rsidRDefault="00B7201D" w:rsidP="00B7201D">
            <w:pPr>
              <w:tabs>
                <w:tab w:val="right" w:leader="dot" w:pos="5760"/>
              </w:tabs>
              <w:ind w:firstLine="0"/>
            </w:pPr>
            <w:r w:rsidRPr="00B7201D">
              <w:t>Hartnett</w:t>
            </w:r>
          </w:p>
        </w:tc>
      </w:tr>
      <w:tr w:rsidR="00B7201D" w:rsidRPr="00B7201D" w14:paraId="3EDE4114" w14:textId="77777777" w:rsidTr="00B7201D">
        <w:tblPrEx>
          <w:jc w:val="left"/>
        </w:tblPrEx>
        <w:tc>
          <w:tcPr>
            <w:tcW w:w="2179" w:type="dxa"/>
          </w:tcPr>
          <w:p w14:paraId="5588BC39" w14:textId="556EB36B" w:rsidR="00B7201D" w:rsidRPr="00B7201D" w:rsidRDefault="00B7201D" w:rsidP="00B7201D">
            <w:pPr>
              <w:tabs>
                <w:tab w:val="right" w:leader="dot" w:pos="5760"/>
              </w:tabs>
              <w:ind w:firstLine="0"/>
            </w:pPr>
            <w:r w:rsidRPr="00B7201D">
              <w:t>Hartz</w:t>
            </w:r>
          </w:p>
        </w:tc>
        <w:tc>
          <w:tcPr>
            <w:tcW w:w="2179" w:type="dxa"/>
          </w:tcPr>
          <w:p w14:paraId="79A9BF87" w14:textId="12E60297" w:rsidR="00B7201D" w:rsidRPr="00B7201D" w:rsidRDefault="00B7201D" w:rsidP="00B7201D">
            <w:pPr>
              <w:tabs>
                <w:tab w:val="right" w:leader="dot" w:pos="5760"/>
              </w:tabs>
              <w:ind w:firstLine="0"/>
            </w:pPr>
            <w:r w:rsidRPr="00B7201D">
              <w:t>Hayes</w:t>
            </w:r>
          </w:p>
        </w:tc>
        <w:tc>
          <w:tcPr>
            <w:tcW w:w="2180" w:type="dxa"/>
          </w:tcPr>
          <w:p w14:paraId="0025A2AC" w14:textId="1CFE11DB" w:rsidR="00B7201D" w:rsidRPr="00B7201D" w:rsidRDefault="00B7201D" w:rsidP="00B7201D">
            <w:pPr>
              <w:tabs>
                <w:tab w:val="right" w:leader="dot" w:pos="5760"/>
              </w:tabs>
              <w:ind w:firstLine="0"/>
            </w:pPr>
            <w:r w:rsidRPr="00B7201D">
              <w:t>Henderson-Myers</w:t>
            </w:r>
          </w:p>
        </w:tc>
      </w:tr>
      <w:tr w:rsidR="00B7201D" w:rsidRPr="00B7201D" w14:paraId="1FDD1E6D" w14:textId="77777777" w:rsidTr="00B7201D">
        <w:tblPrEx>
          <w:jc w:val="left"/>
        </w:tblPrEx>
        <w:tc>
          <w:tcPr>
            <w:tcW w:w="2179" w:type="dxa"/>
          </w:tcPr>
          <w:p w14:paraId="6F7376A1" w14:textId="59FFBE79" w:rsidR="00B7201D" w:rsidRPr="00B7201D" w:rsidRDefault="00B7201D" w:rsidP="00B7201D">
            <w:pPr>
              <w:tabs>
                <w:tab w:val="right" w:leader="dot" w:pos="5760"/>
              </w:tabs>
              <w:ind w:firstLine="0"/>
            </w:pPr>
            <w:r w:rsidRPr="00B7201D">
              <w:t>Herbkersman</w:t>
            </w:r>
          </w:p>
        </w:tc>
        <w:tc>
          <w:tcPr>
            <w:tcW w:w="2179" w:type="dxa"/>
          </w:tcPr>
          <w:p w14:paraId="3B9AE8F6" w14:textId="433AFF79" w:rsidR="00B7201D" w:rsidRPr="00B7201D" w:rsidRDefault="00B7201D" w:rsidP="00B7201D">
            <w:pPr>
              <w:tabs>
                <w:tab w:val="right" w:leader="dot" w:pos="5760"/>
              </w:tabs>
              <w:ind w:firstLine="0"/>
            </w:pPr>
            <w:r w:rsidRPr="00B7201D">
              <w:t>Hewitt</w:t>
            </w:r>
          </w:p>
        </w:tc>
        <w:tc>
          <w:tcPr>
            <w:tcW w:w="2180" w:type="dxa"/>
          </w:tcPr>
          <w:p w14:paraId="40E8038D" w14:textId="4967A4CA" w:rsidR="00B7201D" w:rsidRPr="00B7201D" w:rsidRDefault="00B7201D" w:rsidP="00B7201D">
            <w:pPr>
              <w:tabs>
                <w:tab w:val="right" w:leader="dot" w:pos="5760"/>
              </w:tabs>
              <w:ind w:firstLine="0"/>
            </w:pPr>
            <w:r w:rsidRPr="00B7201D">
              <w:t>Hixon</w:t>
            </w:r>
          </w:p>
        </w:tc>
      </w:tr>
      <w:tr w:rsidR="00B7201D" w:rsidRPr="00B7201D" w14:paraId="25BF5943" w14:textId="77777777" w:rsidTr="00B7201D">
        <w:tblPrEx>
          <w:jc w:val="left"/>
        </w:tblPrEx>
        <w:tc>
          <w:tcPr>
            <w:tcW w:w="2179" w:type="dxa"/>
          </w:tcPr>
          <w:p w14:paraId="00E50C26" w14:textId="2829BF70" w:rsidR="00B7201D" w:rsidRPr="00B7201D" w:rsidRDefault="00B7201D" w:rsidP="00B7201D">
            <w:pPr>
              <w:tabs>
                <w:tab w:val="right" w:leader="dot" w:pos="5760"/>
              </w:tabs>
              <w:ind w:firstLine="0"/>
            </w:pPr>
            <w:r w:rsidRPr="00B7201D">
              <w:t>Holman</w:t>
            </w:r>
          </w:p>
        </w:tc>
        <w:tc>
          <w:tcPr>
            <w:tcW w:w="2179" w:type="dxa"/>
          </w:tcPr>
          <w:p w14:paraId="6E0FCB65" w14:textId="64A1EE4C" w:rsidR="00B7201D" w:rsidRPr="00B7201D" w:rsidRDefault="00B7201D" w:rsidP="00B7201D">
            <w:pPr>
              <w:tabs>
                <w:tab w:val="right" w:leader="dot" w:pos="5760"/>
              </w:tabs>
              <w:ind w:firstLine="0"/>
            </w:pPr>
            <w:r w:rsidRPr="00B7201D">
              <w:t>Hosey</w:t>
            </w:r>
          </w:p>
        </w:tc>
        <w:tc>
          <w:tcPr>
            <w:tcW w:w="2180" w:type="dxa"/>
          </w:tcPr>
          <w:p w14:paraId="6EFAC75E" w14:textId="333FC5CF" w:rsidR="00B7201D" w:rsidRPr="00B7201D" w:rsidRDefault="00B7201D" w:rsidP="00B7201D">
            <w:pPr>
              <w:tabs>
                <w:tab w:val="right" w:leader="dot" w:pos="5760"/>
              </w:tabs>
              <w:ind w:firstLine="0"/>
            </w:pPr>
            <w:r w:rsidRPr="00B7201D">
              <w:t>Howard</w:t>
            </w:r>
          </w:p>
        </w:tc>
      </w:tr>
      <w:tr w:rsidR="00B7201D" w:rsidRPr="00B7201D" w14:paraId="716F7386" w14:textId="77777777" w:rsidTr="00B7201D">
        <w:tblPrEx>
          <w:jc w:val="left"/>
        </w:tblPrEx>
        <w:tc>
          <w:tcPr>
            <w:tcW w:w="2179" w:type="dxa"/>
          </w:tcPr>
          <w:p w14:paraId="38D01969" w14:textId="309454C4" w:rsidR="00B7201D" w:rsidRPr="00B7201D" w:rsidRDefault="00B7201D" w:rsidP="00B7201D">
            <w:pPr>
              <w:tabs>
                <w:tab w:val="right" w:leader="dot" w:pos="5760"/>
              </w:tabs>
              <w:ind w:firstLine="0"/>
            </w:pPr>
            <w:r w:rsidRPr="00B7201D">
              <w:t>J. E. Johnson</w:t>
            </w:r>
          </w:p>
        </w:tc>
        <w:tc>
          <w:tcPr>
            <w:tcW w:w="2179" w:type="dxa"/>
          </w:tcPr>
          <w:p w14:paraId="226BA238" w14:textId="4584B061" w:rsidR="00B7201D" w:rsidRPr="00B7201D" w:rsidRDefault="00B7201D" w:rsidP="00B7201D">
            <w:pPr>
              <w:tabs>
                <w:tab w:val="right" w:leader="dot" w:pos="5760"/>
              </w:tabs>
              <w:ind w:firstLine="0"/>
            </w:pPr>
            <w:r w:rsidRPr="00B7201D">
              <w:t>J. L. Johnson</w:t>
            </w:r>
          </w:p>
        </w:tc>
        <w:tc>
          <w:tcPr>
            <w:tcW w:w="2180" w:type="dxa"/>
          </w:tcPr>
          <w:p w14:paraId="163B065A" w14:textId="0E6F5687" w:rsidR="00B7201D" w:rsidRPr="00B7201D" w:rsidRDefault="00B7201D" w:rsidP="00B7201D">
            <w:pPr>
              <w:tabs>
                <w:tab w:val="right" w:leader="dot" w:pos="5760"/>
              </w:tabs>
              <w:ind w:firstLine="0"/>
            </w:pPr>
            <w:r w:rsidRPr="00B7201D">
              <w:t>Jones</w:t>
            </w:r>
          </w:p>
        </w:tc>
      </w:tr>
      <w:tr w:rsidR="00B7201D" w:rsidRPr="00B7201D" w14:paraId="55FA12AD" w14:textId="77777777" w:rsidTr="00B7201D">
        <w:tblPrEx>
          <w:jc w:val="left"/>
        </w:tblPrEx>
        <w:tc>
          <w:tcPr>
            <w:tcW w:w="2179" w:type="dxa"/>
          </w:tcPr>
          <w:p w14:paraId="5BAFCACC" w14:textId="605731FD" w:rsidR="00B7201D" w:rsidRPr="00B7201D" w:rsidRDefault="00B7201D" w:rsidP="00B7201D">
            <w:pPr>
              <w:tabs>
                <w:tab w:val="right" w:leader="dot" w:pos="5760"/>
              </w:tabs>
              <w:ind w:firstLine="0"/>
            </w:pPr>
            <w:r w:rsidRPr="00B7201D">
              <w:t>Jordan</w:t>
            </w:r>
          </w:p>
        </w:tc>
        <w:tc>
          <w:tcPr>
            <w:tcW w:w="2179" w:type="dxa"/>
          </w:tcPr>
          <w:p w14:paraId="0203DC57" w14:textId="0C25928D" w:rsidR="00B7201D" w:rsidRPr="00B7201D" w:rsidRDefault="00B7201D" w:rsidP="00B7201D">
            <w:pPr>
              <w:tabs>
                <w:tab w:val="right" w:leader="dot" w:pos="5760"/>
              </w:tabs>
              <w:ind w:firstLine="0"/>
            </w:pPr>
            <w:r w:rsidRPr="00B7201D">
              <w:t>King</w:t>
            </w:r>
          </w:p>
        </w:tc>
        <w:tc>
          <w:tcPr>
            <w:tcW w:w="2180" w:type="dxa"/>
          </w:tcPr>
          <w:p w14:paraId="69289C1E" w14:textId="1873E452" w:rsidR="00B7201D" w:rsidRPr="00B7201D" w:rsidRDefault="00B7201D" w:rsidP="00B7201D">
            <w:pPr>
              <w:tabs>
                <w:tab w:val="right" w:leader="dot" w:pos="5760"/>
              </w:tabs>
              <w:ind w:firstLine="0"/>
            </w:pPr>
            <w:r w:rsidRPr="00B7201D">
              <w:t>Kirby</w:t>
            </w:r>
          </w:p>
        </w:tc>
      </w:tr>
      <w:tr w:rsidR="00B7201D" w:rsidRPr="00B7201D" w14:paraId="5CE0A09F" w14:textId="77777777" w:rsidTr="00B7201D">
        <w:tblPrEx>
          <w:jc w:val="left"/>
        </w:tblPrEx>
        <w:tc>
          <w:tcPr>
            <w:tcW w:w="2179" w:type="dxa"/>
          </w:tcPr>
          <w:p w14:paraId="75AB5747" w14:textId="310AE100" w:rsidR="00B7201D" w:rsidRPr="00B7201D" w:rsidRDefault="00B7201D" w:rsidP="00B7201D">
            <w:pPr>
              <w:tabs>
                <w:tab w:val="right" w:leader="dot" w:pos="5760"/>
              </w:tabs>
              <w:ind w:firstLine="0"/>
            </w:pPr>
            <w:r w:rsidRPr="00B7201D">
              <w:t>Lawson</w:t>
            </w:r>
          </w:p>
        </w:tc>
        <w:tc>
          <w:tcPr>
            <w:tcW w:w="2179" w:type="dxa"/>
          </w:tcPr>
          <w:p w14:paraId="4940363A" w14:textId="09669438" w:rsidR="00B7201D" w:rsidRPr="00B7201D" w:rsidRDefault="00B7201D" w:rsidP="00B7201D">
            <w:pPr>
              <w:tabs>
                <w:tab w:val="right" w:leader="dot" w:pos="5760"/>
              </w:tabs>
              <w:ind w:firstLine="0"/>
            </w:pPr>
            <w:r w:rsidRPr="00B7201D">
              <w:t>Ligon</w:t>
            </w:r>
          </w:p>
        </w:tc>
        <w:tc>
          <w:tcPr>
            <w:tcW w:w="2180" w:type="dxa"/>
          </w:tcPr>
          <w:p w14:paraId="3F6D3D97" w14:textId="3F50EC4E" w:rsidR="00B7201D" w:rsidRPr="00B7201D" w:rsidRDefault="00B7201D" w:rsidP="00B7201D">
            <w:pPr>
              <w:tabs>
                <w:tab w:val="right" w:leader="dot" w:pos="5760"/>
              </w:tabs>
              <w:ind w:firstLine="0"/>
            </w:pPr>
            <w:r w:rsidRPr="00B7201D">
              <w:t>Long</w:t>
            </w:r>
          </w:p>
        </w:tc>
      </w:tr>
      <w:tr w:rsidR="00B7201D" w:rsidRPr="00B7201D" w14:paraId="451412E4" w14:textId="77777777" w:rsidTr="00B7201D">
        <w:tblPrEx>
          <w:jc w:val="left"/>
        </w:tblPrEx>
        <w:tc>
          <w:tcPr>
            <w:tcW w:w="2179" w:type="dxa"/>
          </w:tcPr>
          <w:p w14:paraId="307EDAA4" w14:textId="1E863C83" w:rsidR="00B7201D" w:rsidRPr="00B7201D" w:rsidRDefault="00B7201D" w:rsidP="00B7201D">
            <w:pPr>
              <w:tabs>
                <w:tab w:val="right" w:leader="dot" w:pos="5760"/>
              </w:tabs>
              <w:ind w:firstLine="0"/>
            </w:pPr>
            <w:r w:rsidRPr="00B7201D">
              <w:t>Lowe</w:t>
            </w:r>
          </w:p>
        </w:tc>
        <w:tc>
          <w:tcPr>
            <w:tcW w:w="2179" w:type="dxa"/>
          </w:tcPr>
          <w:p w14:paraId="0D96881E" w14:textId="1ECC2EB4" w:rsidR="00B7201D" w:rsidRPr="00B7201D" w:rsidRDefault="00B7201D" w:rsidP="00B7201D">
            <w:pPr>
              <w:tabs>
                <w:tab w:val="right" w:leader="dot" w:pos="5760"/>
              </w:tabs>
              <w:ind w:firstLine="0"/>
            </w:pPr>
            <w:r w:rsidRPr="00B7201D">
              <w:t>Luck</w:t>
            </w:r>
          </w:p>
        </w:tc>
        <w:tc>
          <w:tcPr>
            <w:tcW w:w="2180" w:type="dxa"/>
          </w:tcPr>
          <w:p w14:paraId="62F0A5C3" w14:textId="1A288350" w:rsidR="00B7201D" w:rsidRPr="00B7201D" w:rsidRDefault="00B7201D" w:rsidP="00B7201D">
            <w:pPr>
              <w:tabs>
                <w:tab w:val="right" w:leader="dot" w:pos="5760"/>
              </w:tabs>
              <w:ind w:firstLine="0"/>
            </w:pPr>
            <w:r w:rsidRPr="00B7201D">
              <w:t>Martin</w:t>
            </w:r>
          </w:p>
        </w:tc>
      </w:tr>
      <w:tr w:rsidR="00B7201D" w:rsidRPr="00B7201D" w14:paraId="717119BB" w14:textId="77777777" w:rsidTr="00B7201D">
        <w:tblPrEx>
          <w:jc w:val="left"/>
        </w:tblPrEx>
        <w:tc>
          <w:tcPr>
            <w:tcW w:w="2179" w:type="dxa"/>
          </w:tcPr>
          <w:p w14:paraId="2E2581A2" w14:textId="1F425853" w:rsidR="00B7201D" w:rsidRPr="00B7201D" w:rsidRDefault="00B7201D" w:rsidP="00B7201D">
            <w:pPr>
              <w:tabs>
                <w:tab w:val="right" w:leader="dot" w:pos="5760"/>
              </w:tabs>
              <w:ind w:firstLine="0"/>
            </w:pPr>
            <w:r w:rsidRPr="00B7201D">
              <w:t>McDaniel</w:t>
            </w:r>
          </w:p>
        </w:tc>
        <w:tc>
          <w:tcPr>
            <w:tcW w:w="2179" w:type="dxa"/>
          </w:tcPr>
          <w:p w14:paraId="6FEADE4B" w14:textId="4F432DD6" w:rsidR="00B7201D" w:rsidRPr="00B7201D" w:rsidRDefault="00B7201D" w:rsidP="00B7201D">
            <w:pPr>
              <w:tabs>
                <w:tab w:val="right" w:leader="dot" w:pos="5760"/>
              </w:tabs>
              <w:ind w:firstLine="0"/>
            </w:pPr>
            <w:r w:rsidRPr="00B7201D">
              <w:t>McGinnis</w:t>
            </w:r>
          </w:p>
        </w:tc>
        <w:tc>
          <w:tcPr>
            <w:tcW w:w="2180" w:type="dxa"/>
          </w:tcPr>
          <w:p w14:paraId="205ED72A" w14:textId="5F4241BB" w:rsidR="00B7201D" w:rsidRPr="00B7201D" w:rsidRDefault="00B7201D" w:rsidP="00B7201D">
            <w:pPr>
              <w:tabs>
                <w:tab w:val="right" w:leader="dot" w:pos="5760"/>
              </w:tabs>
              <w:ind w:firstLine="0"/>
            </w:pPr>
            <w:r w:rsidRPr="00B7201D">
              <w:t>Mitchell</w:t>
            </w:r>
          </w:p>
        </w:tc>
      </w:tr>
      <w:tr w:rsidR="00B7201D" w:rsidRPr="00B7201D" w14:paraId="5111C8F6" w14:textId="77777777" w:rsidTr="00B7201D">
        <w:tblPrEx>
          <w:jc w:val="left"/>
        </w:tblPrEx>
        <w:tc>
          <w:tcPr>
            <w:tcW w:w="2179" w:type="dxa"/>
          </w:tcPr>
          <w:p w14:paraId="1AF512F9" w14:textId="0BE09EB8" w:rsidR="00B7201D" w:rsidRPr="00B7201D" w:rsidRDefault="00B7201D" w:rsidP="00B7201D">
            <w:pPr>
              <w:tabs>
                <w:tab w:val="right" w:leader="dot" w:pos="5760"/>
              </w:tabs>
              <w:ind w:firstLine="0"/>
            </w:pPr>
            <w:r w:rsidRPr="00B7201D">
              <w:t>Montgomery</w:t>
            </w:r>
          </w:p>
        </w:tc>
        <w:tc>
          <w:tcPr>
            <w:tcW w:w="2179" w:type="dxa"/>
          </w:tcPr>
          <w:p w14:paraId="46E58DA2" w14:textId="4335AF04" w:rsidR="00B7201D" w:rsidRPr="00B7201D" w:rsidRDefault="00B7201D" w:rsidP="00B7201D">
            <w:pPr>
              <w:tabs>
                <w:tab w:val="right" w:leader="dot" w:pos="5760"/>
              </w:tabs>
              <w:ind w:firstLine="0"/>
            </w:pPr>
            <w:r w:rsidRPr="00B7201D">
              <w:t>T. Moore</w:t>
            </w:r>
          </w:p>
        </w:tc>
        <w:tc>
          <w:tcPr>
            <w:tcW w:w="2180" w:type="dxa"/>
          </w:tcPr>
          <w:p w14:paraId="6F775C03" w14:textId="7D8812CD" w:rsidR="00B7201D" w:rsidRPr="00B7201D" w:rsidRDefault="00B7201D" w:rsidP="00B7201D">
            <w:pPr>
              <w:tabs>
                <w:tab w:val="right" w:leader="dot" w:pos="5760"/>
              </w:tabs>
              <w:ind w:firstLine="0"/>
            </w:pPr>
            <w:r w:rsidRPr="00B7201D">
              <w:t>Moss</w:t>
            </w:r>
          </w:p>
        </w:tc>
      </w:tr>
      <w:tr w:rsidR="00B7201D" w:rsidRPr="00B7201D" w14:paraId="63B4642B" w14:textId="77777777" w:rsidTr="00B7201D">
        <w:tblPrEx>
          <w:jc w:val="left"/>
        </w:tblPrEx>
        <w:tc>
          <w:tcPr>
            <w:tcW w:w="2179" w:type="dxa"/>
          </w:tcPr>
          <w:p w14:paraId="32577888" w14:textId="68464752" w:rsidR="00B7201D" w:rsidRPr="00B7201D" w:rsidRDefault="00B7201D" w:rsidP="00B7201D">
            <w:pPr>
              <w:tabs>
                <w:tab w:val="right" w:leader="dot" w:pos="5760"/>
              </w:tabs>
              <w:ind w:firstLine="0"/>
            </w:pPr>
            <w:r w:rsidRPr="00B7201D">
              <w:t>Murphy</w:t>
            </w:r>
          </w:p>
        </w:tc>
        <w:tc>
          <w:tcPr>
            <w:tcW w:w="2179" w:type="dxa"/>
          </w:tcPr>
          <w:p w14:paraId="60B7DA36" w14:textId="6B2AF093" w:rsidR="00B7201D" w:rsidRPr="00B7201D" w:rsidRDefault="00B7201D" w:rsidP="00B7201D">
            <w:pPr>
              <w:tabs>
                <w:tab w:val="right" w:leader="dot" w:pos="5760"/>
              </w:tabs>
              <w:ind w:firstLine="0"/>
            </w:pPr>
            <w:r w:rsidRPr="00B7201D">
              <w:t>Neese</w:t>
            </w:r>
          </w:p>
        </w:tc>
        <w:tc>
          <w:tcPr>
            <w:tcW w:w="2180" w:type="dxa"/>
          </w:tcPr>
          <w:p w14:paraId="083B3D89" w14:textId="695C24CC" w:rsidR="00B7201D" w:rsidRPr="00B7201D" w:rsidRDefault="00B7201D" w:rsidP="00B7201D">
            <w:pPr>
              <w:tabs>
                <w:tab w:val="right" w:leader="dot" w:pos="5760"/>
              </w:tabs>
              <w:ind w:firstLine="0"/>
            </w:pPr>
            <w:r w:rsidRPr="00B7201D">
              <w:t>B. Newton</w:t>
            </w:r>
          </w:p>
        </w:tc>
      </w:tr>
      <w:tr w:rsidR="00B7201D" w:rsidRPr="00B7201D" w14:paraId="23AEA7C4" w14:textId="77777777" w:rsidTr="00B7201D">
        <w:tblPrEx>
          <w:jc w:val="left"/>
        </w:tblPrEx>
        <w:tc>
          <w:tcPr>
            <w:tcW w:w="2179" w:type="dxa"/>
          </w:tcPr>
          <w:p w14:paraId="1A73B6B1" w14:textId="0EFC8772" w:rsidR="00B7201D" w:rsidRPr="00B7201D" w:rsidRDefault="00B7201D" w:rsidP="00B7201D">
            <w:pPr>
              <w:tabs>
                <w:tab w:val="right" w:leader="dot" w:pos="5760"/>
              </w:tabs>
              <w:ind w:firstLine="0"/>
            </w:pPr>
            <w:r w:rsidRPr="00B7201D">
              <w:t>W. Newton</w:t>
            </w:r>
          </w:p>
        </w:tc>
        <w:tc>
          <w:tcPr>
            <w:tcW w:w="2179" w:type="dxa"/>
          </w:tcPr>
          <w:p w14:paraId="64345B72" w14:textId="08E4D205" w:rsidR="00B7201D" w:rsidRPr="00B7201D" w:rsidRDefault="00B7201D" w:rsidP="00B7201D">
            <w:pPr>
              <w:tabs>
                <w:tab w:val="right" w:leader="dot" w:pos="5760"/>
              </w:tabs>
              <w:ind w:firstLine="0"/>
            </w:pPr>
            <w:r w:rsidRPr="00B7201D">
              <w:t>Pedalino</w:t>
            </w:r>
          </w:p>
        </w:tc>
        <w:tc>
          <w:tcPr>
            <w:tcW w:w="2180" w:type="dxa"/>
          </w:tcPr>
          <w:p w14:paraId="47A518A1" w14:textId="4D59C6BC" w:rsidR="00B7201D" w:rsidRPr="00B7201D" w:rsidRDefault="00B7201D" w:rsidP="00B7201D">
            <w:pPr>
              <w:tabs>
                <w:tab w:val="right" w:leader="dot" w:pos="5760"/>
              </w:tabs>
              <w:ind w:firstLine="0"/>
            </w:pPr>
            <w:r w:rsidRPr="00B7201D">
              <w:t>Pope</w:t>
            </w:r>
          </w:p>
        </w:tc>
      </w:tr>
      <w:tr w:rsidR="00B7201D" w:rsidRPr="00B7201D" w14:paraId="399D1240" w14:textId="77777777" w:rsidTr="00B7201D">
        <w:tblPrEx>
          <w:jc w:val="left"/>
        </w:tblPrEx>
        <w:tc>
          <w:tcPr>
            <w:tcW w:w="2179" w:type="dxa"/>
          </w:tcPr>
          <w:p w14:paraId="7E66C46B" w14:textId="0829E7A0" w:rsidR="00B7201D" w:rsidRPr="00B7201D" w:rsidRDefault="00B7201D" w:rsidP="00B7201D">
            <w:pPr>
              <w:tabs>
                <w:tab w:val="right" w:leader="dot" w:pos="5760"/>
              </w:tabs>
              <w:ind w:firstLine="0"/>
            </w:pPr>
            <w:r w:rsidRPr="00B7201D">
              <w:t>Reese</w:t>
            </w:r>
          </w:p>
        </w:tc>
        <w:tc>
          <w:tcPr>
            <w:tcW w:w="2179" w:type="dxa"/>
          </w:tcPr>
          <w:p w14:paraId="478A423E" w14:textId="4AA7A9FC" w:rsidR="00B7201D" w:rsidRPr="00B7201D" w:rsidRDefault="00B7201D" w:rsidP="00B7201D">
            <w:pPr>
              <w:tabs>
                <w:tab w:val="right" w:leader="dot" w:pos="5760"/>
              </w:tabs>
              <w:ind w:firstLine="0"/>
            </w:pPr>
            <w:r w:rsidRPr="00B7201D">
              <w:t>Rivers</w:t>
            </w:r>
          </w:p>
        </w:tc>
        <w:tc>
          <w:tcPr>
            <w:tcW w:w="2180" w:type="dxa"/>
          </w:tcPr>
          <w:p w14:paraId="1E1C2AA7" w14:textId="1D30FF9E" w:rsidR="00B7201D" w:rsidRPr="00B7201D" w:rsidRDefault="00B7201D" w:rsidP="00B7201D">
            <w:pPr>
              <w:tabs>
                <w:tab w:val="right" w:leader="dot" w:pos="5760"/>
              </w:tabs>
              <w:ind w:firstLine="0"/>
            </w:pPr>
            <w:r w:rsidRPr="00B7201D">
              <w:t>Rose</w:t>
            </w:r>
          </w:p>
        </w:tc>
      </w:tr>
      <w:tr w:rsidR="00B7201D" w:rsidRPr="00B7201D" w14:paraId="056939C3" w14:textId="77777777" w:rsidTr="00B7201D">
        <w:tblPrEx>
          <w:jc w:val="left"/>
        </w:tblPrEx>
        <w:tc>
          <w:tcPr>
            <w:tcW w:w="2179" w:type="dxa"/>
          </w:tcPr>
          <w:p w14:paraId="59D1E2F6" w14:textId="7BCB066B" w:rsidR="00B7201D" w:rsidRPr="00B7201D" w:rsidRDefault="00B7201D" w:rsidP="00B7201D">
            <w:pPr>
              <w:tabs>
                <w:tab w:val="right" w:leader="dot" w:pos="5760"/>
              </w:tabs>
              <w:ind w:firstLine="0"/>
            </w:pPr>
            <w:r w:rsidRPr="00B7201D">
              <w:t>Rutherford</w:t>
            </w:r>
          </w:p>
        </w:tc>
        <w:tc>
          <w:tcPr>
            <w:tcW w:w="2179" w:type="dxa"/>
          </w:tcPr>
          <w:p w14:paraId="63FCDCAB" w14:textId="36C235A7" w:rsidR="00B7201D" w:rsidRPr="00B7201D" w:rsidRDefault="00B7201D" w:rsidP="00B7201D">
            <w:pPr>
              <w:tabs>
                <w:tab w:val="right" w:leader="dot" w:pos="5760"/>
              </w:tabs>
              <w:ind w:firstLine="0"/>
            </w:pPr>
            <w:r w:rsidRPr="00B7201D">
              <w:t>Sanders</w:t>
            </w:r>
          </w:p>
        </w:tc>
        <w:tc>
          <w:tcPr>
            <w:tcW w:w="2180" w:type="dxa"/>
          </w:tcPr>
          <w:p w14:paraId="76AA7C23" w14:textId="53910808" w:rsidR="00B7201D" w:rsidRPr="00B7201D" w:rsidRDefault="00B7201D" w:rsidP="00B7201D">
            <w:pPr>
              <w:tabs>
                <w:tab w:val="right" w:leader="dot" w:pos="5760"/>
              </w:tabs>
              <w:ind w:firstLine="0"/>
            </w:pPr>
            <w:r w:rsidRPr="00B7201D">
              <w:t>Schuessler</w:t>
            </w:r>
          </w:p>
        </w:tc>
      </w:tr>
      <w:tr w:rsidR="00B7201D" w:rsidRPr="00B7201D" w14:paraId="5C06FE75" w14:textId="77777777" w:rsidTr="00B7201D">
        <w:tblPrEx>
          <w:jc w:val="left"/>
        </w:tblPrEx>
        <w:tc>
          <w:tcPr>
            <w:tcW w:w="2179" w:type="dxa"/>
          </w:tcPr>
          <w:p w14:paraId="30D9A8CF" w14:textId="7DEDF5DE" w:rsidR="00B7201D" w:rsidRPr="00B7201D" w:rsidRDefault="00B7201D" w:rsidP="00B7201D">
            <w:pPr>
              <w:tabs>
                <w:tab w:val="right" w:leader="dot" w:pos="5760"/>
              </w:tabs>
              <w:ind w:firstLine="0"/>
            </w:pPr>
            <w:r w:rsidRPr="00B7201D">
              <w:t>Sessions</w:t>
            </w:r>
          </w:p>
        </w:tc>
        <w:tc>
          <w:tcPr>
            <w:tcW w:w="2179" w:type="dxa"/>
          </w:tcPr>
          <w:p w14:paraId="292DE52B" w14:textId="2CFE331F" w:rsidR="00B7201D" w:rsidRPr="00B7201D" w:rsidRDefault="00B7201D" w:rsidP="00B7201D">
            <w:pPr>
              <w:tabs>
                <w:tab w:val="right" w:leader="dot" w:pos="5760"/>
              </w:tabs>
              <w:ind w:firstLine="0"/>
            </w:pPr>
            <w:r w:rsidRPr="00B7201D">
              <w:t>G. M. Smith</w:t>
            </w:r>
          </w:p>
        </w:tc>
        <w:tc>
          <w:tcPr>
            <w:tcW w:w="2180" w:type="dxa"/>
          </w:tcPr>
          <w:p w14:paraId="60BD5F89" w14:textId="2EFBEE46" w:rsidR="00B7201D" w:rsidRPr="00B7201D" w:rsidRDefault="00B7201D" w:rsidP="00B7201D">
            <w:pPr>
              <w:tabs>
                <w:tab w:val="right" w:leader="dot" w:pos="5760"/>
              </w:tabs>
              <w:ind w:firstLine="0"/>
            </w:pPr>
            <w:r w:rsidRPr="00B7201D">
              <w:t>M. M. Smith</w:t>
            </w:r>
          </w:p>
        </w:tc>
      </w:tr>
      <w:tr w:rsidR="00B7201D" w:rsidRPr="00B7201D" w14:paraId="7831F45C" w14:textId="77777777" w:rsidTr="00B7201D">
        <w:tblPrEx>
          <w:jc w:val="left"/>
        </w:tblPrEx>
        <w:tc>
          <w:tcPr>
            <w:tcW w:w="2179" w:type="dxa"/>
          </w:tcPr>
          <w:p w14:paraId="135CB9BB" w14:textId="11F0CE3F" w:rsidR="00B7201D" w:rsidRPr="00B7201D" w:rsidRDefault="00B7201D" w:rsidP="00B7201D">
            <w:pPr>
              <w:tabs>
                <w:tab w:val="right" w:leader="dot" w:pos="5760"/>
              </w:tabs>
              <w:ind w:firstLine="0"/>
            </w:pPr>
            <w:r w:rsidRPr="00B7201D">
              <w:t>Spann-Wilder</w:t>
            </w:r>
          </w:p>
        </w:tc>
        <w:tc>
          <w:tcPr>
            <w:tcW w:w="2179" w:type="dxa"/>
          </w:tcPr>
          <w:p w14:paraId="674DEBA3" w14:textId="5E25000E" w:rsidR="00B7201D" w:rsidRPr="00B7201D" w:rsidRDefault="00B7201D" w:rsidP="00B7201D">
            <w:pPr>
              <w:tabs>
                <w:tab w:val="right" w:leader="dot" w:pos="5760"/>
              </w:tabs>
              <w:ind w:firstLine="0"/>
            </w:pPr>
            <w:r w:rsidRPr="00B7201D">
              <w:t>Stavrinakis</w:t>
            </w:r>
          </w:p>
        </w:tc>
        <w:tc>
          <w:tcPr>
            <w:tcW w:w="2180" w:type="dxa"/>
          </w:tcPr>
          <w:p w14:paraId="3355A89A" w14:textId="4C8009A1" w:rsidR="00B7201D" w:rsidRPr="00B7201D" w:rsidRDefault="00B7201D" w:rsidP="00B7201D">
            <w:pPr>
              <w:tabs>
                <w:tab w:val="right" w:leader="dot" w:pos="5760"/>
              </w:tabs>
              <w:ind w:firstLine="0"/>
            </w:pPr>
            <w:r w:rsidRPr="00B7201D">
              <w:t>Taylor</w:t>
            </w:r>
          </w:p>
        </w:tc>
      </w:tr>
      <w:tr w:rsidR="00B7201D" w:rsidRPr="00B7201D" w14:paraId="40F844AD" w14:textId="77777777" w:rsidTr="00B7201D">
        <w:tblPrEx>
          <w:jc w:val="left"/>
        </w:tblPrEx>
        <w:tc>
          <w:tcPr>
            <w:tcW w:w="2179" w:type="dxa"/>
          </w:tcPr>
          <w:p w14:paraId="2F785426" w14:textId="66FE3895" w:rsidR="00B7201D" w:rsidRPr="00B7201D" w:rsidRDefault="00B7201D" w:rsidP="00C10059">
            <w:pPr>
              <w:keepNext/>
              <w:tabs>
                <w:tab w:val="right" w:leader="dot" w:pos="5760"/>
              </w:tabs>
              <w:ind w:firstLine="0"/>
            </w:pPr>
            <w:r w:rsidRPr="00B7201D">
              <w:lastRenderedPageBreak/>
              <w:t>Teeple</w:t>
            </w:r>
          </w:p>
        </w:tc>
        <w:tc>
          <w:tcPr>
            <w:tcW w:w="2179" w:type="dxa"/>
          </w:tcPr>
          <w:p w14:paraId="364110D8" w14:textId="41CD96D4" w:rsidR="00B7201D" w:rsidRPr="00B7201D" w:rsidRDefault="00B7201D" w:rsidP="00C10059">
            <w:pPr>
              <w:keepNext/>
              <w:tabs>
                <w:tab w:val="right" w:leader="dot" w:pos="5760"/>
              </w:tabs>
              <w:ind w:firstLine="0"/>
            </w:pPr>
            <w:r w:rsidRPr="00B7201D">
              <w:t>Weeks</w:t>
            </w:r>
          </w:p>
        </w:tc>
        <w:tc>
          <w:tcPr>
            <w:tcW w:w="2180" w:type="dxa"/>
          </w:tcPr>
          <w:p w14:paraId="792FFC8A" w14:textId="07200FAC" w:rsidR="00B7201D" w:rsidRPr="00B7201D" w:rsidRDefault="00B7201D" w:rsidP="00C10059">
            <w:pPr>
              <w:keepNext/>
              <w:tabs>
                <w:tab w:val="right" w:leader="dot" w:pos="5760"/>
              </w:tabs>
              <w:ind w:firstLine="0"/>
            </w:pPr>
            <w:r w:rsidRPr="00B7201D">
              <w:t>Whitmire</w:t>
            </w:r>
          </w:p>
        </w:tc>
      </w:tr>
      <w:tr w:rsidR="00B7201D" w:rsidRPr="00B7201D" w14:paraId="2634F209" w14:textId="77777777" w:rsidTr="00B7201D">
        <w:tblPrEx>
          <w:jc w:val="left"/>
        </w:tblPrEx>
        <w:tc>
          <w:tcPr>
            <w:tcW w:w="2179" w:type="dxa"/>
          </w:tcPr>
          <w:p w14:paraId="0F6F7525" w14:textId="7405E5FD" w:rsidR="00B7201D" w:rsidRPr="00B7201D" w:rsidRDefault="00B7201D" w:rsidP="00C10059">
            <w:pPr>
              <w:keepNext/>
              <w:tabs>
                <w:tab w:val="right" w:leader="dot" w:pos="5760"/>
              </w:tabs>
              <w:ind w:firstLine="0"/>
            </w:pPr>
            <w:r w:rsidRPr="00B7201D">
              <w:t>Wickensimer</w:t>
            </w:r>
          </w:p>
        </w:tc>
        <w:tc>
          <w:tcPr>
            <w:tcW w:w="2179" w:type="dxa"/>
          </w:tcPr>
          <w:p w14:paraId="41EDCD2E" w14:textId="21551712" w:rsidR="00B7201D" w:rsidRPr="00B7201D" w:rsidRDefault="00B7201D" w:rsidP="00C10059">
            <w:pPr>
              <w:keepNext/>
              <w:tabs>
                <w:tab w:val="right" w:leader="dot" w:pos="5760"/>
              </w:tabs>
              <w:ind w:firstLine="0"/>
            </w:pPr>
            <w:r w:rsidRPr="00B7201D">
              <w:t>Williams</w:t>
            </w:r>
          </w:p>
        </w:tc>
        <w:tc>
          <w:tcPr>
            <w:tcW w:w="2180" w:type="dxa"/>
          </w:tcPr>
          <w:p w14:paraId="5AE53527" w14:textId="5862C044" w:rsidR="00B7201D" w:rsidRPr="00B7201D" w:rsidRDefault="00B7201D" w:rsidP="00C10059">
            <w:pPr>
              <w:keepNext/>
              <w:tabs>
                <w:tab w:val="right" w:leader="dot" w:pos="5760"/>
              </w:tabs>
              <w:ind w:firstLine="0"/>
            </w:pPr>
            <w:r w:rsidRPr="00B7201D">
              <w:t>Wooten</w:t>
            </w:r>
          </w:p>
        </w:tc>
      </w:tr>
    </w:tbl>
    <w:p w14:paraId="6B19EA1B" w14:textId="77777777" w:rsidR="00B7201D" w:rsidRDefault="00B7201D" w:rsidP="00C10059">
      <w:pPr>
        <w:keepNext/>
        <w:tabs>
          <w:tab w:val="right" w:leader="dot" w:pos="5760"/>
        </w:tabs>
      </w:pPr>
    </w:p>
    <w:p w14:paraId="1746B863" w14:textId="77777777" w:rsidR="00B7201D" w:rsidRDefault="00B7201D" w:rsidP="00C10059">
      <w:pPr>
        <w:keepNext/>
        <w:tabs>
          <w:tab w:val="right" w:leader="dot" w:pos="5760"/>
        </w:tabs>
        <w:jc w:val="center"/>
        <w:rPr>
          <w:b/>
        </w:rPr>
      </w:pPr>
      <w:r w:rsidRPr="00B7201D">
        <w:rPr>
          <w:b/>
        </w:rPr>
        <w:t>Total--90</w:t>
      </w:r>
    </w:p>
    <w:p w14:paraId="51961DE8" w14:textId="77777777" w:rsidR="00B7201D" w:rsidRDefault="00B7201D" w:rsidP="00B7201D">
      <w:pPr>
        <w:tabs>
          <w:tab w:val="right" w:leader="dot" w:pos="5760"/>
        </w:tabs>
      </w:pPr>
    </w:p>
    <w:p w14:paraId="15537CB1" w14:textId="77777777" w:rsidR="00B7201D" w:rsidRPr="00B7201D" w:rsidRDefault="00B7201D" w:rsidP="00B7201D">
      <w:pPr>
        <w:tabs>
          <w:tab w:val="right" w:leader="dot" w:pos="5760"/>
        </w:tabs>
      </w:pPr>
      <w:r w:rsidRPr="00B7201D">
        <w:t>The following named Representatives voted against Thomas J. Rode:</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4D350CB2" w14:textId="77777777" w:rsidTr="00B7201D">
        <w:trPr>
          <w:jc w:val="right"/>
        </w:trPr>
        <w:tc>
          <w:tcPr>
            <w:tcW w:w="2179" w:type="dxa"/>
          </w:tcPr>
          <w:p w14:paraId="4BE635C2" w14:textId="3548A084" w:rsidR="00B7201D" w:rsidRPr="00B7201D" w:rsidRDefault="00B7201D" w:rsidP="00B7201D">
            <w:pPr>
              <w:keepNext/>
              <w:tabs>
                <w:tab w:val="right" w:leader="dot" w:pos="5760"/>
              </w:tabs>
              <w:ind w:firstLine="0"/>
            </w:pPr>
            <w:r w:rsidRPr="00B7201D">
              <w:t>Beach</w:t>
            </w:r>
          </w:p>
        </w:tc>
        <w:tc>
          <w:tcPr>
            <w:tcW w:w="2179" w:type="dxa"/>
          </w:tcPr>
          <w:p w14:paraId="59A936C1" w14:textId="3E42C77D" w:rsidR="00B7201D" w:rsidRPr="00B7201D" w:rsidRDefault="00B7201D" w:rsidP="00B7201D">
            <w:pPr>
              <w:keepNext/>
              <w:tabs>
                <w:tab w:val="right" w:leader="dot" w:pos="5760"/>
              </w:tabs>
              <w:ind w:firstLine="0"/>
            </w:pPr>
            <w:r w:rsidRPr="00B7201D">
              <w:t>Cromer</w:t>
            </w:r>
          </w:p>
        </w:tc>
        <w:tc>
          <w:tcPr>
            <w:tcW w:w="2180" w:type="dxa"/>
          </w:tcPr>
          <w:p w14:paraId="4BA67DCD" w14:textId="22EBD097" w:rsidR="00B7201D" w:rsidRPr="00B7201D" w:rsidRDefault="00B7201D" w:rsidP="00B7201D">
            <w:pPr>
              <w:keepNext/>
              <w:tabs>
                <w:tab w:val="right" w:leader="dot" w:pos="5760"/>
              </w:tabs>
              <w:ind w:firstLine="0"/>
            </w:pPr>
            <w:r w:rsidRPr="00B7201D">
              <w:t>Duncan</w:t>
            </w:r>
          </w:p>
        </w:tc>
      </w:tr>
      <w:tr w:rsidR="00B7201D" w:rsidRPr="00B7201D" w14:paraId="0D75D89F" w14:textId="77777777" w:rsidTr="00B7201D">
        <w:tblPrEx>
          <w:jc w:val="left"/>
        </w:tblPrEx>
        <w:tc>
          <w:tcPr>
            <w:tcW w:w="2179" w:type="dxa"/>
          </w:tcPr>
          <w:p w14:paraId="0734DFBC" w14:textId="4BAE03F3" w:rsidR="00B7201D" w:rsidRPr="00B7201D" w:rsidRDefault="00B7201D" w:rsidP="00B7201D">
            <w:pPr>
              <w:tabs>
                <w:tab w:val="right" w:leader="dot" w:pos="5760"/>
              </w:tabs>
              <w:ind w:firstLine="0"/>
            </w:pPr>
            <w:r w:rsidRPr="00B7201D">
              <w:t>Edgerton</w:t>
            </w:r>
          </w:p>
        </w:tc>
        <w:tc>
          <w:tcPr>
            <w:tcW w:w="2179" w:type="dxa"/>
          </w:tcPr>
          <w:p w14:paraId="1277E553" w14:textId="6DDA6BF9" w:rsidR="00B7201D" w:rsidRPr="00B7201D" w:rsidRDefault="00B7201D" w:rsidP="00B7201D">
            <w:pPr>
              <w:tabs>
                <w:tab w:val="right" w:leader="dot" w:pos="5760"/>
              </w:tabs>
              <w:ind w:firstLine="0"/>
            </w:pPr>
            <w:r w:rsidRPr="00B7201D">
              <w:t>Frank</w:t>
            </w:r>
          </w:p>
        </w:tc>
        <w:tc>
          <w:tcPr>
            <w:tcW w:w="2180" w:type="dxa"/>
          </w:tcPr>
          <w:p w14:paraId="1CA55335" w14:textId="6F6D2278" w:rsidR="00B7201D" w:rsidRPr="00B7201D" w:rsidRDefault="00B7201D" w:rsidP="00B7201D">
            <w:pPr>
              <w:tabs>
                <w:tab w:val="right" w:leader="dot" w:pos="5760"/>
              </w:tabs>
              <w:ind w:firstLine="0"/>
            </w:pPr>
            <w:r w:rsidRPr="00B7201D">
              <w:t>Gilreath</w:t>
            </w:r>
          </w:p>
        </w:tc>
      </w:tr>
      <w:tr w:rsidR="00B7201D" w:rsidRPr="00B7201D" w14:paraId="536B72B4" w14:textId="77777777" w:rsidTr="00B7201D">
        <w:tblPrEx>
          <w:jc w:val="left"/>
        </w:tblPrEx>
        <w:tc>
          <w:tcPr>
            <w:tcW w:w="2179" w:type="dxa"/>
          </w:tcPr>
          <w:p w14:paraId="7D04005C" w14:textId="48D04EE7" w:rsidR="00B7201D" w:rsidRPr="00B7201D" w:rsidRDefault="00B7201D" w:rsidP="00B7201D">
            <w:pPr>
              <w:tabs>
                <w:tab w:val="right" w:leader="dot" w:pos="5760"/>
              </w:tabs>
              <w:ind w:firstLine="0"/>
            </w:pPr>
            <w:r w:rsidRPr="00B7201D">
              <w:t>Harris</w:t>
            </w:r>
          </w:p>
        </w:tc>
        <w:tc>
          <w:tcPr>
            <w:tcW w:w="2179" w:type="dxa"/>
          </w:tcPr>
          <w:p w14:paraId="1D8EB6E5" w14:textId="7A6FD0C0" w:rsidR="00B7201D" w:rsidRPr="00B7201D" w:rsidRDefault="00B7201D" w:rsidP="00B7201D">
            <w:pPr>
              <w:tabs>
                <w:tab w:val="right" w:leader="dot" w:pos="5760"/>
              </w:tabs>
              <w:ind w:firstLine="0"/>
            </w:pPr>
            <w:r w:rsidRPr="00B7201D">
              <w:t>Huff</w:t>
            </w:r>
          </w:p>
        </w:tc>
        <w:tc>
          <w:tcPr>
            <w:tcW w:w="2180" w:type="dxa"/>
          </w:tcPr>
          <w:p w14:paraId="070B3135" w14:textId="2EA857FA" w:rsidR="00B7201D" w:rsidRPr="00B7201D" w:rsidRDefault="00B7201D" w:rsidP="00B7201D">
            <w:pPr>
              <w:tabs>
                <w:tab w:val="right" w:leader="dot" w:pos="5760"/>
              </w:tabs>
              <w:ind w:firstLine="0"/>
            </w:pPr>
            <w:r w:rsidRPr="00B7201D">
              <w:t>Kilmartin</w:t>
            </w:r>
          </w:p>
        </w:tc>
      </w:tr>
      <w:tr w:rsidR="00B7201D" w:rsidRPr="00B7201D" w14:paraId="68D95529" w14:textId="77777777" w:rsidTr="00B7201D">
        <w:tblPrEx>
          <w:jc w:val="left"/>
        </w:tblPrEx>
        <w:tc>
          <w:tcPr>
            <w:tcW w:w="2179" w:type="dxa"/>
          </w:tcPr>
          <w:p w14:paraId="5C1C42EC" w14:textId="0B43DFF9" w:rsidR="00B7201D" w:rsidRPr="00B7201D" w:rsidRDefault="00B7201D" w:rsidP="00B7201D">
            <w:pPr>
              <w:keepNext/>
              <w:tabs>
                <w:tab w:val="right" w:leader="dot" w:pos="5760"/>
              </w:tabs>
              <w:ind w:firstLine="0"/>
            </w:pPr>
            <w:r w:rsidRPr="00B7201D">
              <w:t>Magnuson</w:t>
            </w:r>
          </w:p>
        </w:tc>
        <w:tc>
          <w:tcPr>
            <w:tcW w:w="2179" w:type="dxa"/>
          </w:tcPr>
          <w:p w14:paraId="43404847" w14:textId="45F4183E" w:rsidR="00B7201D" w:rsidRPr="00B7201D" w:rsidRDefault="00B7201D" w:rsidP="00B7201D">
            <w:pPr>
              <w:keepNext/>
              <w:tabs>
                <w:tab w:val="right" w:leader="dot" w:pos="5760"/>
              </w:tabs>
              <w:ind w:firstLine="0"/>
            </w:pPr>
            <w:r w:rsidRPr="00B7201D">
              <w:t>Morgan</w:t>
            </w:r>
          </w:p>
        </w:tc>
        <w:tc>
          <w:tcPr>
            <w:tcW w:w="2180" w:type="dxa"/>
          </w:tcPr>
          <w:p w14:paraId="14219EE4" w14:textId="4052D29F" w:rsidR="00B7201D" w:rsidRPr="00B7201D" w:rsidRDefault="00B7201D" w:rsidP="00B7201D">
            <w:pPr>
              <w:keepNext/>
              <w:tabs>
                <w:tab w:val="right" w:leader="dot" w:pos="5760"/>
              </w:tabs>
              <w:ind w:firstLine="0"/>
            </w:pPr>
            <w:r w:rsidRPr="00B7201D">
              <w:t>Pace</w:t>
            </w:r>
          </w:p>
        </w:tc>
      </w:tr>
      <w:tr w:rsidR="00B7201D" w:rsidRPr="00B7201D" w14:paraId="78537E37" w14:textId="77777777" w:rsidTr="00B7201D">
        <w:tblPrEx>
          <w:jc w:val="left"/>
        </w:tblPrEx>
        <w:tc>
          <w:tcPr>
            <w:tcW w:w="2179" w:type="dxa"/>
          </w:tcPr>
          <w:p w14:paraId="74A4F8E8" w14:textId="4466FE45" w:rsidR="00B7201D" w:rsidRPr="00B7201D" w:rsidRDefault="00B7201D" w:rsidP="00B7201D">
            <w:pPr>
              <w:keepNext/>
              <w:tabs>
                <w:tab w:val="right" w:leader="dot" w:pos="5760"/>
              </w:tabs>
              <w:ind w:firstLine="0"/>
            </w:pPr>
            <w:r w:rsidRPr="00B7201D">
              <w:t>Terribile</w:t>
            </w:r>
          </w:p>
        </w:tc>
        <w:tc>
          <w:tcPr>
            <w:tcW w:w="2179" w:type="dxa"/>
          </w:tcPr>
          <w:p w14:paraId="77EDD583" w14:textId="77777777" w:rsidR="00B7201D" w:rsidRPr="00B7201D" w:rsidRDefault="00B7201D" w:rsidP="00B7201D">
            <w:pPr>
              <w:keepNext/>
              <w:tabs>
                <w:tab w:val="right" w:leader="dot" w:pos="5760"/>
              </w:tabs>
              <w:ind w:firstLine="0"/>
            </w:pPr>
          </w:p>
        </w:tc>
        <w:tc>
          <w:tcPr>
            <w:tcW w:w="2180" w:type="dxa"/>
          </w:tcPr>
          <w:p w14:paraId="7A24FEE5" w14:textId="77777777" w:rsidR="00B7201D" w:rsidRPr="00B7201D" w:rsidRDefault="00B7201D" w:rsidP="00B7201D">
            <w:pPr>
              <w:keepNext/>
              <w:tabs>
                <w:tab w:val="right" w:leader="dot" w:pos="5760"/>
              </w:tabs>
              <w:ind w:firstLine="0"/>
            </w:pPr>
          </w:p>
        </w:tc>
      </w:tr>
    </w:tbl>
    <w:p w14:paraId="23DA770F" w14:textId="77777777" w:rsidR="00B7201D" w:rsidRDefault="00B7201D" w:rsidP="00B7201D">
      <w:pPr>
        <w:tabs>
          <w:tab w:val="right" w:leader="dot" w:pos="5760"/>
        </w:tabs>
      </w:pPr>
    </w:p>
    <w:p w14:paraId="5EBD893F" w14:textId="77777777" w:rsidR="00B7201D" w:rsidRDefault="00B7201D" w:rsidP="00B7201D">
      <w:pPr>
        <w:tabs>
          <w:tab w:val="right" w:leader="dot" w:pos="5760"/>
        </w:tabs>
        <w:jc w:val="center"/>
        <w:rPr>
          <w:b/>
        </w:rPr>
      </w:pPr>
      <w:r w:rsidRPr="00B7201D">
        <w:rPr>
          <w:b/>
        </w:rPr>
        <w:t>Total--13</w:t>
      </w:r>
    </w:p>
    <w:p w14:paraId="4C3E2132" w14:textId="77777777" w:rsidR="00B7201D" w:rsidRDefault="00B7201D" w:rsidP="00B7201D">
      <w:pPr>
        <w:tabs>
          <w:tab w:val="right" w:leader="dot" w:pos="5760"/>
        </w:tabs>
      </w:pPr>
    </w:p>
    <w:p w14:paraId="4FF0C12F" w14:textId="77777777" w:rsidR="00B7201D" w:rsidRDefault="00B7201D" w:rsidP="00B7201D">
      <w:pPr>
        <w:keepNext/>
        <w:tabs>
          <w:tab w:val="right" w:leader="dot" w:pos="5760"/>
        </w:tabs>
        <w:jc w:val="center"/>
        <w:rPr>
          <w:b/>
        </w:rPr>
      </w:pPr>
      <w:r>
        <w:rPr>
          <w:b/>
        </w:rPr>
        <w:t>RECAPITULATION</w:t>
      </w:r>
    </w:p>
    <w:p w14:paraId="655EEFD8" w14:textId="77777777" w:rsidR="00B7201D" w:rsidRDefault="00B7201D" w:rsidP="00B7201D">
      <w:pPr>
        <w:tabs>
          <w:tab w:val="right" w:leader="dot" w:pos="5760"/>
        </w:tabs>
        <w:jc w:val="center"/>
        <w:rPr>
          <w:b/>
        </w:rPr>
      </w:pPr>
    </w:p>
    <w:p w14:paraId="3236EBD3" w14:textId="77777777" w:rsidR="00B7201D" w:rsidRDefault="00B7201D" w:rsidP="00B7201D">
      <w:pPr>
        <w:tabs>
          <w:tab w:val="right" w:leader="dot" w:pos="5760"/>
        </w:tabs>
      </w:pPr>
      <w:r>
        <w:t>Total number of Senators voting</w:t>
      </w:r>
      <w:r>
        <w:tab/>
        <w:t>35</w:t>
      </w:r>
    </w:p>
    <w:p w14:paraId="6252E755" w14:textId="240017AE" w:rsidR="00B7201D" w:rsidRDefault="00B7201D" w:rsidP="00B7201D">
      <w:pPr>
        <w:tabs>
          <w:tab w:val="right" w:leader="dot" w:pos="5760"/>
        </w:tabs>
      </w:pPr>
      <w:r>
        <w:t>Total number of Representatives voting</w:t>
      </w:r>
      <w:r>
        <w:tab/>
      </w:r>
      <w:r w:rsidR="00FF6413">
        <w:t>103</w:t>
      </w:r>
    </w:p>
    <w:p w14:paraId="00D02A14" w14:textId="39EBC6F4" w:rsidR="00B7201D" w:rsidRDefault="00B7201D" w:rsidP="00B7201D">
      <w:pPr>
        <w:tabs>
          <w:tab w:val="right" w:leader="dot" w:pos="5760"/>
        </w:tabs>
      </w:pPr>
      <w:r>
        <w:t>Grand Total</w:t>
      </w:r>
      <w:r>
        <w:tab/>
        <w:t>1</w:t>
      </w:r>
      <w:r w:rsidR="00FF6413">
        <w:t>38</w:t>
      </w:r>
    </w:p>
    <w:p w14:paraId="05C8E1A8" w14:textId="77777777" w:rsidR="00B7201D" w:rsidRDefault="00B7201D" w:rsidP="00B7201D">
      <w:pPr>
        <w:tabs>
          <w:tab w:val="right" w:leader="dot" w:pos="5760"/>
        </w:tabs>
      </w:pPr>
      <w:r>
        <w:t xml:space="preserve">Of which Thomas J. Rode received </w:t>
      </w:r>
      <w:r>
        <w:tab/>
        <w:t>125</w:t>
      </w:r>
    </w:p>
    <w:p w14:paraId="165953AF" w14:textId="06859E56" w:rsidR="00B7201D" w:rsidRDefault="00B7201D" w:rsidP="00B7201D">
      <w:pPr>
        <w:tabs>
          <w:tab w:val="right" w:leader="dot" w:pos="5760"/>
        </w:tabs>
      </w:pPr>
    </w:p>
    <w:p w14:paraId="3725950C" w14:textId="77777777" w:rsidR="00B7201D" w:rsidRPr="009B4891" w:rsidRDefault="00B7201D" w:rsidP="00B7201D">
      <w:pPr>
        <w:tabs>
          <w:tab w:val="left" w:pos="270"/>
        </w:tabs>
        <w:ind w:firstLine="0"/>
      </w:pPr>
      <w:bookmarkStart w:id="9" w:name="file_start77"/>
      <w:bookmarkEnd w:id="9"/>
      <w:r w:rsidRPr="009B4891">
        <w:tab/>
        <w:t xml:space="preserve"> Whereupon, the PRESIDENT announced that Thomas J. Rode was duly elected for the term prescribed by law. </w:t>
      </w:r>
    </w:p>
    <w:p w14:paraId="7BEC1DA3" w14:textId="77777777" w:rsidR="00B7201D" w:rsidRPr="009B4891" w:rsidRDefault="00B7201D" w:rsidP="00B7201D">
      <w:pPr>
        <w:tabs>
          <w:tab w:val="left" w:pos="270"/>
          <w:tab w:val="left" w:pos="540"/>
          <w:tab w:val="left" w:pos="810"/>
          <w:tab w:val="left" w:pos="1080"/>
          <w:tab w:val="left" w:pos="1350"/>
        </w:tabs>
        <w:ind w:firstLine="0"/>
        <w:jc w:val="center"/>
        <w:rPr>
          <w:b/>
          <w:bCs/>
        </w:rPr>
      </w:pPr>
    </w:p>
    <w:p w14:paraId="2C39F7D8" w14:textId="3FBC6606" w:rsidR="00B7201D" w:rsidRPr="009B4891" w:rsidRDefault="00B7201D" w:rsidP="00B7201D">
      <w:pPr>
        <w:keepNext/>
        <w:tabs>
          <w:tab w:val="left" w:pos="270"/>
          <w:tab w:val="left" w:pos="540"/>
          <w:tab w:val="left" w:pos="810"/>
          <w:tab w:val="left" w:pos="1080"/>
          <w:tab w:val="left" w:pos="1350"/>
        </w:tabs>
        <w:ind w:firstLine="0"/>
        <w:jc w:val="center"/>
        <w:rPr>
          <w:b/>
          <w:szCs w:val="22"/>
        </w:rPr>
      </w:pPr>
      <w:r w:rsidRPr="009B4891">
        <w:rPr>
          <w:b/>
          <w:bCs/>
        </w:rPr>
        <w:t>ABSTENTION</w:t>
      </w:r>
      <w:r w:rsidR="009F6B0D">
        <w:rPr>
          <w:b/>
          <w:bCs/>
        </w:rPr>
        <w:t xml:space="preserve"> FROM VOTING</w:t>
      </w:r>
    </w:p>
    <w:p w14:paraId="46E5D63C" w14:textId="77777777" w:rsidR="00B7201D" w:rsidRPr="009B4891" w:rsidRDefault="00B7201D" w:rsidP="00B7201D">
      <w:pPr>
        <w:tabs>
          <w:tab w:val="left" w:pos="270"/>
          <w:tab w:val="left" w:pos="540"/>
          <w:tab w:val="left" w:pos="810"/>
          <w:tab w:val="left" w:pos="1080"/>
          <w:tab w:val="left" w:pos="1350"/>
        </w:tabs>
        <w:ind w:firstLine="0"/>
        <w:rPr>
          <w:szCs w:val="22"/>
        </w:rPr>
      </w:pPr>
      <w:r w:rsidRPr="009B4891">
        <w:rPr>
          <w:szCs w:val="22"/>
        </w:rPr>
        <w:tab/>
        <w:t xml:space="preserve">I abstained from voting on the election of Thomas J. Rode for a Circuit Court Judge, Ninth Judicial Circuit, Seat 2, due to a potential conflict of interest and wish to have my recusal noted for the record in the House Journal. </w:t>
      </w:r>
      <w:r w:rsidRPr="009B4891">
        <w:rPr>
          <w:szCs w:val="22"/>
        </w:rPr>
        <w:tab/>
      </w:r>
    </w:p>
    <w:p w14:paraId="7A58A18C" w14:textId="77777777" w:rsidR="00B7201D" w:rsidRPr="009B4891" w:rsidRDefault="00B7201D" w:rsidP="00B7201D">
      <w:pPr>
        <w:tabs>
          <w:tab w:val="left" w:pos="270"/>
          <w:tab w:val="left" w:pos="540"/>
          <w:tab w:val="left" w:pos="810"/>
          <w:tab w:val="left" w:pos="1080"/>
          <w:tab w:val="left" w:pos="1350"/>
        </w:tabs>
        <w:ind w:firstLine="0"/>
        <w:rPr>
          <w:szCs w:val="22"/>
        </w:rPr>
      </w:pPr>
      <w:r w:rsidRPr="009B4891">
        <w:rPr>
          <w:szCs w:val="22"/>
        </w:rPr>
        <w:tab/>
        <w:t>Rep. Robby Robbins</w:t>
      </w:r>
    </w:p>
    <w:p w14:paraId="353A6B53" w14:textId="77777777" w:rsidR="00B7201D" w:rsidRPr="009B4891" w:rsidRDefault="00B7201D" w:rsidP="00B7201D">
      <w:pPr>
        <w:ind w:firstLine="0"/>
        <w:jc w:val="center"/>
        <w:rPr>
          <w:b/>
          <w:bCs/>
        </w:rPr>
      </w:pPr>
    </w:p>
    <w:p w14:paraId="1D34258C" w14:textId="77777777" w:rsidR="00B7201D" w:rsidRPr="009B4891" w:rsidRDefault="00B7201D" w:rsidP="00B7201D">
      <w:pPr>
        <w:keepNext/>
        <w:ind w:firstLine="0"/>
        <w:jc w:val="center"/>
        <w:rPr>
          <w:b/>
          <w:bCs/>
        </w:rPr>
      </w:pPr>
      <w:r w:rsidRPr="009B4891">
        <w:rPr>
          <w:b/>
          <w:bCs/>
        </w:rPr>
        <w:t xml:space="preserve">ELECTION OF A CIRCUIT COURT JUDGE, </w:t>
      </w:r>
      <w:r w:rsidRPr="009B4891">
        <w:rPr>
          <w:b/>
          <w:bCs/>
        </w:rPr>
        <w:br/>
        <w:t>TENTH JUDICIAL CIRCUIT, SEAT 1</w:t>
      </w:r>
    </w:p>
    <w:p w14:paraId="74912FE4" w14:textId="77777777" w:rsidR="00B7201D" w:rsidRPr="009B4891" w:rsidRDefault="00B7201D" w:rsidP="00B7201D">
      <w:pPr>
        <w:tabs>
          <w:tab w:val="left" w:pos="270"/>
        </w:tabs>
        <w:ind w:firstLine="0"/>
      </w:pPr>
      <w:r w:rsidRPr="009B4891">
        <w:tab/>
        <w:t>The PRESIDENT announced that nominations were in order for a Circuit Court Judge, Tenth Judicial Circuit, Seat 1.</w:t>
      </w:r>
    </w:p>
    <w:p w14:paraId="00E73B56" w14:textId="77777777" w:rsidR="00B7201D" w:rsidRPr="009B4891" w:rsidRDefault="00B7201D" w:rsidP="00B7201D">
      <w:pPr>
        <w:tabs>
          <w:tab w:val="left" w:pos="270"/>
        </w:tabs>
        <w:ind w:firstLine="0"/>
      </w:pPr>
      <w:r w:rsidRPr="009B4891">
        <w:tab/>
        <w:t>Sen. Rankin, on behalf of the Judicial Screening Committee, stated that the Honorable Lawton McIntosh had been screened, found qualified, and placed his name in nomination.</w:t>
      </w:r>
    </w:p>
    <w:p w14:paraId="41DC0F4F" w14:textId="77777777" w:rsidR="00B7201D" w:rsidRPr="009B4891" w:rsidRDefault="00B7201D" w:rsidP="00B7201D">
      <w:pPr>
        <w:tabs>
          <w:tab w:val="left" w:pos="270"/>
        </w:tabs>
        <w:ind w:firstLine="0"/>
      </w:pPr>
      <w:r w:rsidRPr="009B4891">
        <w:tab/>
        <w:t>On the motion of Sen. Rankin, nominations were closed, and with unanimous consent, the vote was taken by acclamation, resulting in the election of the nominee.</w:t>
      </w:r>
    </w:p>
    <w:p w14:paraId="324424F7" w14:textId="77777777" w:rsidR="00B7201D" w:rsidRPr="009B4891" w:rsidRDefault="00B7201D" w:rsidP="00B7201D">
      <w:pPr>
        <w:tabs>
          <w:tab w:val="left" w:pos="270"/>
        </w:tabs>
        <w:ind w:firstLine="0"/>
      </w:pPr>
      <w:r w:rsidRPr="009B4891">
        <w:lastRenderedPageBreak/>
        <w:tab/>
        <w:t xml:space="preserve"> Whereupon, the PRESIDENT announced that the Honorable Lawton McIntosh was duly elected for the term prescribed by law. </w:t>
      </w:r>
    </w:p>
    <w:p w14:paraId="7B4ADFCF" w14:textId="77777777" w:rsidR="00B7201D" w:rsidRPr="009B4891" w:rsidRDefault="00B7201D" w:rsidP="00B7201D">
      <w:pPr>
        <w:ind w:firstLine="0"/>
        <w:jc w:val="center"/>
      </w:pPr>
    </w:p>
    <w:p w14:paraId="0278FE5D" w14:textId="77777777" w:rsidR="00B7201D" w:rsidRPr="009B4891" w:rsidRDefault="00B7201D" w:rsidP="00B7201D">
      <w:pPr>
        <w:keepNext/>
        <w:ind w:firstLine="0"/>
        <w:jc w:val="center"/>
        <w:rPr>
          <w:b/>
          <w:bCs/>
        </w:rPr>
      </w:pPr>
      <w:r w:rsidRPr="009B4891">
        <w:rPr>
          <w:b/>
          <w:bCs/>
        </w:rPr>
        <w:t xml:space="preserve">ELECTION OF A CIRCUIT COURT JUDGE, </w:t>
      </w:r>
      <w:r w:rsidRPr="009B4891">
        <w:rPr>
          <w:b/>
          <w:bCs/>
        </w:rPr>
        <w:br/>
        <w:t>ELEVENTH JUDICIAL CIRCUIT, SEAT 1</w:t>
      </w:r>
    </w:p>
    <w:p w14:paraId="76C2FA7E" w14:textId="77777777" w:rsidR="00B7201D" w:rsidRPr="009B4891" w:rsidRDefault="00B7201D" w:rsidP="00B7201D">
      <w:pPr>
        <w:tabs>
          <w:tab w:val="left" w:pos="270"/>
        </w:tabs>
        <w:ind w:firstLine="0"/>
      </w:pPr>
      <w:r w:rsidRPr="009B4891">
        <w:tab/>
        <w:t>The PRESIDENT announced that nominations were in order for a Circuit Court Judge, Eleventh Judicial Circuit, Seat 1.</w:t>
      </w:r>
    </w:p>
    <w:p w14:paraId="3110A345" w14:textId="77777777" w:rsidR="00B7201D" w:rsidRPr="009B4891" w:rsidRDefault="00B7201D" w:rsidP="00B7201D">
      <w:pPr>
        <w:tabs>
          <w:tab w:val="left" w:pos="270"/>
        </w:tabs>
        <w:ind w:firstLine="0"/>
      </w:pPr>
      <w:r w:rsidRPr="009B4891">
        <w:tab/>
        <w:t>Sen. Rankin, on behalf of the Judicial Screening Committee, stated that the following candidates had been screened and found qualified: the Honorable David Shawn Graham, Derrick E. Mobley, and Christian Giresi Spradley.</w:t>
      </w:r>
    </w:p>
    <w:p w14:paraId="66546368" w14:textId="03187D3C" w:rsidR="00B7201D" w:rsidRPr="009B4891" w:rsidRDefault="00B7201D" w:rsidP="00B7201D">
      <w:pPr>
        <w:tabs>
          <w:tab w:val="left" w:pos="270"/>
        </w:tabs>
        <w:ind w:firstLine="0"/>
      </w:pPr>
      <w:r w:rsidRPr="009B4891">
        <w:tab/>
        <w:t>Sen. Rankin stated that Derrick E. Mobley and Christian Giresi Spradley had withdrawn from the race and placed the name of the remaining candidate, the Honorable David Shawn Graham, in nomination.</w:t>
      </w:r>
    </w:p>
    <w:p w14:paraId="4E7688B6" w14:textId="77777777" w:rsidR="00B7201D" w:rsidRPr="009B4891" w:rsidRDefault="00B7201D" w:rsidP="00B7201D">
      <w:pPr>
        <w:tabs>
          <w:tab w:val="left" w:pos="270"/>
        </w:tabs>
        <w:ind w:firstLine="0"/>
      </w:pPr>
      <w:r w:rsidRPr="009B4891">
        <w:tab/>
        <w:t>On the motion of Sen. Rankin, nominations were closed, and with unanimous consent, the vote was taken by acclamation, resulting in the election of the nominee.</w:t>
      </w:r>
    </w:p>
    <w:p w14:paraId="34679897" w14:textId="77777777" w:rsidR="00B7201D" w:rsidRPr="009B4891" w:rsidRDefault="00B7201D" w:rsidP="00B7201D">
      <w:pPr>
        <w:tabs>
          <w:tab w:val="left" w:pos="270"/>
        </w:tabs>
        <w:ind w:firstLine="0"/>
      </w:pPr>
      <w:r w:rsidRPr="009B4891">
        <w:tab/>
        <w:t xml:space="preserve"> Whereupon, the PRESIDENT announced that the Honorable David Shawn Graham was duly elected for the term prescribed by law. </w:t>
      </w:r>
    </w:p>
    <w:p w14:paraId="0555B6F8" w14:textId="77777777" w:rsidR="00B7201D" w:rsidRPr="009B4891" w:rsidRDefault="00B7201D" w:rsidP="00B7201D">
      <w:pPr>
        <w:ind w:firstLine="0"/>
        <w:jc w:val="center"/>
      </w:pPr>
    </w:p>
    <w:p w14:paraId="445900F7" w14:textId="77777777" w:rsidR="00B7201D" w:rsidRPr="009B4891" w:rsidRDefault="00B7201D" w:rsidP="00B7201D">
      <w:pPr>
        <w:keepNext/>
        <w:ind w:firstLine="0"/>
        <w:jc w:val="center"/>
        <w:rPr>
          <w:b/>
          <w:bCs/>
        </w:rPr>
      </w:pPr>
      <w:r w:rsidRPr="009B4891">
        <w:rPr>
          <w:b/>
          <w:bCs/>
        </w:rPr>
        <w:t xml:space="preserve">ELECTION OF A CIRCUIT COURT JUDGE, </w:t>
      </w:r>
      <w:r w:rsidRPr="009B4891">
        <w:rPr>
          <w:b/>
          <w:bCs/>
        </w:rPr>
        <w:br/>
        <w:t>SIXTEENTH JUDICIAL CIRCUIT, SEAT 2</w:t>
      </w:r>
    </w:p>
    <w:p w14:paraId="2586D867" w14:textId="77777777" w:rsidR="00B7201D" w:rsidRPr="009B4891" w:rsidRDefault="00B7201D" w:rsidP="00B7201D">
      <w:pPr>
        <w:tabs>
          <w:tab w:val="left" w:pos="270"/>
        </w:tabs>
        <w:ind w:firstLine="0"/>
      </w:pPr>
      <w:r w:rsidRPr="009B4891">
        <w:tab/>
        <w:t>The PRESIDENT announced that nominations were in order for a Circuit Court Judge, Sixteenth Judicial Circuit, Seat 2.</w:t>
      </w:r>
    </w:p>
    <w:p w14:paraId="4128A4A2" w14:textId="77777777" w:rsidR="00B7201D" w:rsidRPr="009B4891" w:rsidRDefault="00B7201D" w:rsidP="00B7201D">
      <w:pPr>
        <w:tabs>
          <w:tab w:val="left" w:pos="270"/>
        </w:tabs>
        <w:ind w:firstLine="0"/>
      </w:pPr>
      <w:r w:rsidRPr="009B4891">
        <w:tab/>
        <w:t>Sen. Rankin, on behalf of the Judicial Screening Committee, stated that Melissa A. Inzerillo had been screened, found qualified, and placed her name in nomination.</w:t>
      </w:r>
    </w:p>
    <w:p w14:paraId="4F40C40D" w14:textId="77777777" w:rsidR="00B7201D" w:rsidRPr="009B4891" w:rsidRDefault="00B7201D" w:rsidP="00B7201D">
      <w:pPr>
        <w:tabs>
          <w:tab w:val="left" w:pos="270"/>
        </w:tabs>
        <w:ind w:firstLine="0"/>
      </w:pPr>
      <w:r w:rsidRPr="009B4891">
        <w:tab/>
        <w:t>Sen. Rankin moved that nominations be closed, and with unanimous consent, the vote be taken by acclamation, resulting in the election of the nominee.</w:t>
      </w:r>
    </w:p>
    <w:p w14:paraId="596D1769" w14:textId="77777777" w:rsidR="00B7201D" w:rsidRDefault="00B7201D" w:rsidP="00B7201D">
      <w:pPr>
        <w:tabs>
          <w:tab w:val="left" w:pos="270"/>
        </w:tabs>
        <w:ind w:firstLine="0"/>
      </w:pPr>
      <w:r w:rsidRPr="009B4891">
        <w:tab/>
        <w:t>Rep. SESSIONS objected.</w:t>
      </w:r>
    </w:p>
    <w:p w14:paraId="2D710E9E" w14:textId="77777777" w:rsidR="00B7201D" w:rsidRDefault="00B7201D" w:rsidP="00B7201D">
      <w:pPr>
        <w:tabs>
          <w:tab w:val="left" w:pos="270"/>
        </w:tabs>
        <w:ind w:firstLine="0"/>
      </w:pPr>
    </w:p>
    <w:p w14:paraId="37D3BE6F" w14:textId="77777777" w:rsidR="00E918DC" w:rsidRPr="00E35C3A" w:rsidRDefault="00E918DC" w:rsidP="00E918DC">
      <w:bookmarkStart w:id="10" w:name="vote_start78"/>
      <w:bookmarkEnd w:id="10"/>
      <w:r>
        <w:t xml:space="preserve">The Reading Clerk of the Senate called the roll of the Senate, and the Senators voted </w:t>
      </w:r>
      <w:r w:rsidRPr="00E35C3A">
        <w:rPr>
          <w:i/>
        </w:rPr>
        <w:t>viva voce</w:t>
      </w:r>
      <w:r w:rsidRPr="00E35C3A">
        <w:t xml:space="preserve"> as their names were called.</w:t>
      </w:r>
    </w:p>
    <w:p w14:paraId="654A8F73" w14:textId="77777777" w:rsidR="00E918DC" w:rsidRPr="00E35C3A" w:rsidRDefault="00E918DC" w:rsidP="00E918DC"/>
    <w:p w14:paraId="786E16A0" w14:textId="77777777" w:rsidR="00E918DC" w:rsidRPr="00E35C3A" w:rsidRDefault="00E918DC" w:rsidP="00FF6413">
      <w:pPr>
        <w:keepNext/>
      </w:pPr>
      <w:r w:rsidRPr="00E35C3A">
        <w:lastRenderedPageBreak/>
        <w:t>The following named Senators voted for Melissa A. Inzerillo:</w:t>
      </w:r>
    </w:p>
    <w:tbl>
      <w:tblPr>
        <w:tblW w:w="0" w:type="auto"/>
        <w:jc w:val="right"/>
        <w:tblLayout w:type="fixed"/>
        <w:tblLook w:val="0000" w:firstRow="0" w:lastRow="0" w:firstColumn="0" w:lastColumn="0" w:noHBand="0" w:noVBand="0"/>
      </w:tblPr>
      <w:tblGrid>
        <w:gridCol w:w="2179"/>
        <w:gridCol w:w="2179"/>
        <w:gridCol w:w="2180"/>
      </w:tblGrid>
      <w:tr w:rsidR="00E918DC" w:rsidRPr="00E35C3A" w14:paraId="3024A596" w14:textId="77777777" w:rsidTr="00EB15A5">
        <w:trPr>
          <w:jc w:val="right"/>
        </w:trPr>
        <w:tc>
          <w:tcPr>
            <w:tcW w:w="2179" w:type="dxa"/>
          </w:tcPr>
          <w:p w14:paraId="3266EEE3" w14:textId="77777777" w:rsidR="00E918DC" w:rsidRPr="00E35C3A" w:rsidRDefault="00E918DC" w:rsidP="00FF6413">
            <w:pPr>
              <w:keepNext/>
              <w:ind w:firstLine="0"/>
            </w:pPr>
            <w:r w:rsidRPr="00E35C3A">
              <w:t>Allen</w:t>
            </w:r>
          </w:p>
        </w:tc>
        <w:tc>
          <w:tcPr>
            <w:tcW w:w="2179" w:type="dxa"/>
          </w:tcPr>
          <w:p w14:paraId="31E7508F" w14:textId="77777777" w:rsidR="00E918DC" w:rsidRPr="00E35C3A" w:rsidRDefault="00E918DC" w:rsidP="00FF6413">
            <w:pPr>
              <w:keepNext/>
              <w:ind w:firstLine="0"/>
            </w:pPr>
            <w:r w:rsidRPr="00E35C3A">
              <w:t>Devine</w:t>
            </w:r>
          </w:p>
        </w:tc>
        <w:tc>
          <w:tcPr>
            <w:tcW w:w="2180" w:type="dxa"/>
          </w:tcPr>
          <w:p w14:paraId="120A4C7A" w14:textId="77777777" w:rsidR="00E918DC" w:rsidRPr="00E35C3A" w:rsidRDefault="00E918DC" w:rsidP="00FF6413">
            <w:pPr>
              <w:keepNext/>
              <w:ind w:firstLine="0"/>
            </w:pPr>
            <w:r w:rsidRPr="00E35C3A">
              <w:t>Graham</w:t>
            </w:r>
          </w:p>
        </w:tc>
      </w:tr>
      <w:tr w:rsidR="00E918DC" w:rsidRPr="00E35C3A" w14:paraId="6A621C23" w14:textId="77777777" w:rsidTr="00EB15A5">
        <w:tblPrEx>
          <w:jc w:val="left"/>
        </w:tblPrEx>
        <w:tc>
          <w:tcPr>
            <w:tcW w:w="2179" w:type="dxa"/>
          </w:tcPr>
          <w:p w14:paraId="08F126FD" w14:textId="77777777" w:rsidR="00E918DC" w:rsidRPr="00E35C3A" w:rsidRDefault="00E918DC" w:rsidP="00FF6413">
            <w:pPr>
              <w:keepNext/>
              <w:ind w:firstLine="0"/>
            </w:pPr>
            <w:r w:rsidRPr="00E35C3A">
              <w:t>Jackson</w:t>
            </w:r>
          </w:p>
        </w:tc>
        <w:tc>
          <w:tcPr>
            <w:tcW w:w="2179" w:type="dxa"/>
          </w:tcPr>
          <w:p w14:paraId="267173EE" w14:textId="77777777" w:rsidR="00E918DC" w:rsidRPr="00E35C3A" w:rsidRDefault="00E918DC" w:rsidP="00FF6413">
            <w:pPr>
              <w:keepNext/>
              <w:ind w:firstLine="0"/>
            </w:pPr>
            <w:r w:rsidRPr="00E35C3A">
              <w:t>Ott</w:t>
            </w:r>
          </w:p>
        </w:tc>
        <w:tc>
          <w:tcPr>
            <w:tcW w:w="2180" w:type="dxa"/>
          </w:tcPr>
          <w:p w14:paraId="697937E4" w14:textId="77777777" w:rsidR="00E918DC" w:rsidRPr="00E35C3A" w:rsidRDefault="00E918DC" w:rsidP="00FF6413">
            <w:pPr>
              <w:keepNext/>
              <w:ind w:firstLine="0"/>
            </w:pPr>
            <w:r w:rsidRPr="00E35C3A">
              <w:t>Peeler</w:t>
            </w:r>
          </w:p>
        </w:tc>
      </w:tr>
      <w:tr w:rsidR="00E918DC" w:rsidRPr="00E35C3A" w14:paraId="11D38686" w14:textId="77777777" w:rsidTr="00EB15A5">
        <w:tblPrEx>
          <w:jc w:val="left"/>
        </w:tblPrEx>
        <w:tc>
          <w:tcPr>
            <w:tcW w:w="2179" w:type="dxa"/>
          </w:tcPr>
          <w:p w14:paraId="50DE63A6" w14:textId="77777777" w:rsidR="00E918DC" w:rsidRPr="00E35C3A" w:rsidRDefault="00E918DC" w:rsidP="00EB15A5">
            <w:pPr>
              <w:keepNext/>
              <w:ind w:firstLine="0"/>
            </w:pPr>
            <w:r w:rsidRPr="00E35C3A">
              <w:t>Rankin</w:t>
            </w:r>
          </w:p>
        </w:tc>
        <w:tc>
          <w:tcPr>
            <w:tcW w:w="2179" w:type="dxa"/>
          </w:tcPr>
          <w:p w14:paraId="7EA1B796" w14:textId="77777777" w:rsidR="00E918DC" w:rsidRPr="00E35C3A" w:rsidRDefault="00E918DC" w:rsidP="00EB15A5">
            <w:pPr>
              <w:keepNext/>
              <w:ind w:firstLine="0"/>
            </w:pPr>
            <w:r w:rsidRPr="00E35C3A">
              <w:t>Sabb</w:t>
            </w:r>
          </w:p>
        </w:tc>
        <w:tc>
          <w:tcPr>
            <w:tcW w:w="2180" w:type="dxa"/>
          </w:tcPr>
          <w:p w14:paraId="1D0CDEFE" w14:textId="77777777" w:rsidR="00E918DC" w:rsidRPr="00E35C3A" w:rsidRDefault="00E918DC" w:rsidP="00EB15A5">
            <w:pPr>
              <w:keepNext/>
              <w:ind w:firstLine="0"/>
            </w:pPr>
            <w:r w:rsidRPr="00E35C3A">
              <w:t>Sutton</w:t>
            </w:r>
          </w:p>
        </w:tc>
      </w:tr>
      <w:tr w:rsidR="00E918DC" w:rsidRPr="00E35C3A" w14:paraId="46BFD216" w14:textId="77777777" w:rsidTr="00EB15A5">
        <w:tblPrEx>
          <w:jc w:val="left"/>
        </w:tblPrEx>
        <w:tc>
          <w:tcPr>
            <w:tcW w:w="2179" w:type="dxa"/>
          </w:tcPr>
          <w:p w14:paraId="7ADC8AC2" w14:textId="77777777" w:rsidR="00E918DC" w:rsidRPr="00E35C3A" w:rsidRDefault="00E918DC" w:rsidP="00EB15A5">
            <w:pPr>
              <w:keepNext/>
              <w:ind w:firstLine="0"/>
            </w:pPr>
            <w:r w:rsidRPr="00E35C3A">
              <w:t>Tedder</w:t>
            </w:r>
          </w:p>
        </w:tc>
        <w:tc>
          <w:tcPr>
            <w:tcW w:w="2179" w:type="dxa"/>
          </w:tcPr>
          <w:p w14:paraId="79C42AA3" w14:textId="77777777" w:rsidR="00E918DC" w:rsidRPr="00E35C3A" w:rsidRDefault="00E918DC" w:rsidP="00EB15A5">
            <w:pPr>
              <w:keepNext/>
              <w:ind w:firstLine="0"/>
            </w:pPr>
            <w:r w:rsidRPr="00E35C3A">
              <w:t>Walker</w:t>
            </w:r>
          </w:p>
        </w:tc>
        <w:tc>
          <w:tcPr>
            <w:tcW w:w="2180" w:type="dxa"/>
          </w:tcPr>
          <w:p w14:paraId="75A49A49" w14:textId="77777777" w:rsidR="00E918DC" w:rsidRPr="00E35C3A" w:rsidRDefault="00E918DC" w:rsidP="00EB15A5">
            <w:pPr>
              <w:keepNext/>
              <w:ind w:firstLine="0"/>
            </w:pPr>
            <w:r w:rsidRPr="00E35C3A">
              <w:t>Williams</w:t>
            </w:r>
          </w:p>
        </w:tc>
      </w:tr>
    </w:tbl>
    <w:p w14:paraId="47EB81AA" w14:textId="77777777" w:rsidR="00E918DC" w:rsidRDefault="00E918DC" w:rsidP="00E918DC"/>
    <w:p w14:paraId="30DA3146" w14:textId="77777777" w:rsidR="00E918DC" w:rsidRDefault="00E918DC" w:rsidP="00E918DC">
      <w:pPr>
        <w:jc w:val="center"/>
        <w:rPr>
          <w:b/>
        </w:rPr>
      </w:pPr>
      <w:r w:rsidRPr="00E35C3A">
        <w:rPr>
          <w:b/>
        </w:rPr>
        <w:t>Total--12</w:t>
      </w:r>
    </w:p>
    <w:p w14:paraId="3DA10E17" w14:textId="77777777" w:rsidR="00E918DC" w:rsidRDefault="00E918DC" w:rsidP="00E918DC"/>
    <w:p w14:paraId="66A66304" w14:textId="77777777" w:rsidR="00E918DC" w:rsidRPr="00E35C3A" w:rsidRDefault="00E918DC" w:rsidP="00E918DC">
      <w:r w:rsidRPr="00E35C3A">
        <w:t>The following named Senators voted against Melissa A. Inzerillo:</w:t>
      </w:r>
    </w:p>
    <w:tbl>
      <w:tblPr>
        <w:tblW w:w="0" w:type="auto"/>
        <w:jc w:val="right"/>
        <w:tblLayout w:type="fixed"/>
        <w:tblLook w:val="0000" w:firstRow="0" w:lastRow="0" w:firstColumn="0" w:lastColumn="0" w:noHBand="0" w:noVBand="0"/>
      </w:tblPr>
      <w:tblGrid>
        <w:gridCol w:w="2179"/>
        <w:gridCol w:w="2179"/>
        <w:gridCol w:w="2180"/>
      </w:tblGrid>
      <w:tr w:rsidR="00E918DC" w:rsidRPr="00E35C3A" w14:paraId="37D5D894" w14:textId="77777777" w:rsidTr="00EB15A5">
        <w:trPr>
          <w:jc w:val="right"/>
        </w:trPr>
        <w:tc>
          <w:tcPr>
            <w:tcW w:w="2179" w:type="dxa"/>
          </w:tcPr>
          <w:p w14:paraId="1831886B" w14:textId="77777777" w:rsidR="00E918DC" w:rsidRPr="00E35C3A" w:rsidRDefault="00E918DC" w:rsidP="00EB15A5">
            <w:pPr>
              <w:keepNext/>
              <w:ind w:firstLine="0"/>
            </w:pPr>
            <w:r w:rsidRPr="00E35C3A">
              <w:t>Adams</w:t>
            </w:r>
          </w:p>
        </w:tc>
        <w:tc>
          <w:tcPr>
            <w:tcW w:w="2179" w:type="dxa"/>
          </w:tcPr>
          <w:p w14:paraId="3F4B1CEE" w14:textId="77777777" w:rsidR="00E918DC" w:rsidRPr="00E35C3A" w:rsidRDefault="00E918DC" w:rsidP="00EB15A5">
            <w:pPr>
              <w:keepNext/>
              <w:ind w:firstLine="0"/>
            </w:pPr>
            <w:r w:rsidRPr="00E35C3A">
              <w:t>Alexander</w:t>
            </w:r>
          </w:p>
        </w:tc>
        <w:tc>
          <w:tcPr>
            <w:tcW w:w="2180" w:type="dxa"/>
          </w:tcPr>
          <w:p w14:paraId="3FA1A8CF" w14:textId="77777777" w:rsidR="00E918DC" w:rsidRPr="00E35C3A" w:rsidRDefault="00E918DC" w:rsidP="00EB15A5">
            <w:pPr>
              <w:keepNext/>
              <w:ind w:firstLine="0"/>
            </w:pPr>
            <w:r w:rsidRPr="00E35C3A">
              <w:t>Bennett</w:t>
            </w:r>
          </w:p>
        </w:tc>
      </w:tr>
      <w:tr w:rsidR="00E918DC" w:rsidRPr="00E35C3A" w14:paraId="1CE895A6" w14:textId="77777777" w:rsidTr="00EB15A5">
        <w:tblPrEx>
          <w:jc w:val="left"/>
        </w:tblPrEx>
        <w:tc>
          <w:tcPr>
            <w:tcW w:w="2179" w:type="dxa"/>
          </w:tcPr>
          <w:p w14:paraId="21E27544" w14:textId="77777777" w:rsidR="00E918DC" w:rsidRPr="00E35C3A" w:rsidRDefault="00E918DC" w:rsidP="00EB15A5">
            <w:pPr>
              <w:ind w:firstLine="0"/>
            </w:pPr>
            <w:r w:rsidRPr="00E35C3A">
              <w:t>Campsen</w:t>
            </w:r>
          </w:p>
        </w:tc>
        <w:tc>
          <w:tcPr>
            <w:tcW w:w="2179" w:type="dxa"/>
          </w:tcPr>
          <w:p w14:paraId="07B980D5" w14:textId="77777777" w:rsidR="00E918DC" w:rsidRPr="00E35C3A" w:rsidRDefault="00E918DC" w:rsidP="00EB15A5">
            <w:pPr>
              <w:ind w:firstLine="0"/>
            </w:pPr>
            <w:r w:rsidRPr="00E35C3A">
              <w:t>Cash</w:t>
            </w:r>
          </w:p>
        </w:tc>
        <w:tc>
          <w:tcPr>
            <w:tcW w:w="2180" w:type="dxa"/>
          </w:tcPr>
          <w:p w14:paraId="729017A9" w14:textId="77777777" w:rsidR="00E918DC" w:rsidRPr="00E35C3A" w:rsidRDefault="00E918DC" w:rsidP="00EB15A5">
            <w:pPr>
              <w:ind w:firstLine="0"/>
            </w:pPr>
            <w:r w:rsidRPr="00E35C3A">
              <w:t>Chaplin</w:t>
            </w:r>
          </w:p>
        </w:tc>
      </w:tr>
      <w:tr w:rsidR="00E918DC" w:rsidRPr="00E35C3A" w14:paraId="378AE324" w14:textId="77777777" w:rsidTr="00EB15A5">
        <w:tblPrEx>
          <w:jc w:val="left"/>
        </w:tblPrEx>
        <w:tc>
          <w:tcPr>
            <w:tcW w:w="2179" w:type="dxa"/>
          </w:tcPr>
          <w:p w14:paraId="21C1C079" w14:textId="77777777" w:rsidR="00E918DC" w:rsidRPr="00E35C3A" w:rsidRDefault="00E918DC" w:rsidP="00EB15A5">
            <w:pPr>
              <w:ind w:firstLine="0"/>
            </w:pPr>
            <w:r w:rsidRPr="00E35C3A">
              <w:t>Climer</w:t>
            </w:r>
          </w:p>
        </w:tc>
        <w:tc>
          <w:tcPr>
            <w:tcW w:w="2179" w:type="dxa"/>
          </w:tcPr>
          <w:p w14:paraId="21019A28" w14:textId="77777777" w:rsidR="00E918DC" w:rsidRPr="00E35C3A" w:rsidRDefault="00E918DC" w:rsidP="00EB15A5">
            <w:pPr>
              <w:ind w:firstLine="0"/>
            </w:pPr>
            <w:r w:rsidRPr="00E35C3A">
              <w:t>Corbin</w:t>
            </w:r>
          </w:p>
        </w:tc>
        <w:tc>
          <w:tcPr>
            <w:tcW w:w="2180" w:type="dxa"/>
          </w:tcPr>
          <w:p w14:paraId="5583ACD9" w14:textId="77777777" w:rsidR="00E918DC" w:rsidRPr="00E35C3A" w:rsidRDefault="00E918DC" w:rsidP="00EB15A5">
            <w:pPr>
              <w:ind w:firstLine="0"/>
            </w:pPr>
            <w:r w:rsidRPr="00E35C3A">
              <w:t>Cromer</w:t>
            </w:r>
          </w:p>
        </w:tc>
      </w:tr>
      <w:tr w:rsidR="00E918DC" w:rsidRPr="00E35C3A" w14:paraId="0F2B19D2" w14:textId="77777777" w:rsidTr="00EB15A5">
        <w:tblPrEx>
          <w:jc w:val="left"/>
        </w:tblPrEx>
        <w:tc>
          <w:tcPr>
            <w:tcW w:w="2179" w:type="dxa"/>
          </w:tcPr>
          <w:p w14:paraId="66389B8A" w14:textId="77777777" w:rsidR="00E918DC" w:rsidRPr="00E35C3A" w:rsidRDefault="00E918DC" w:rsidP="00EB15A5">
            <w:pPr>
              <w:ind w:firstLine="0"/>
            </w:pPr>
            <w:r w:rsidRPr="00E35C3A">
              <w:t>Davis</w:t>
            </w:r>
          </w:p>
        </w:tc>
        <w:tc>
          <w:tcPr>
            <w:tcW w:w="2179" w:type="dxa"/>
          </w:tcPr>
          <w:p w14:paraId="24B3F791" w14:textId="77777777" w:rsidR="00E918DC" w:rsidRPr="00E35C3A" w:rsidRDefault="00E918DC" w:rsidP="00EB15A5">
            <w:pPr>
              <w:ind w:firstLine="0"/>
            </w:pPr>
            <w:r w:rsidRPr="00E35C3A">
              <w:t>Elliott</w:t>
            </w:r>
          </w:p>
        </w:tc>
        <w:tc>
          <w:tcPr>
            <w:tcW w:w="2180" w:type="dxa"/>
          </w:tcPr>
          <w:p w14:paraId="272D47E0" w14:textId="77777777" w:rsidR="00E918DC" w:rsidRPr="00E35C3A" w:rsidRDefault="00E918DC" w:rsidP="00EB15A5">
            <w:pPr>
              <w:ind w:firstLine="0"/>
            </w:pPr>
            <w:r w:rsidRPr="00E35C3A">
              <w:t>Gambrell</w:t>
            </w:r>
          </w:p>
        </w:tc>
      </w:tr>
      <w:tr w:rsidR="00E918DC" w:rsidRPr="00E35C3A" w14:paraId="1FACD9C1" w14:textId="77777777" w:rsidTr="00EB15A5">
        <w:tblPrEx>
          <w:jc w:val="left"/>
        </w:tblPrEx>
        <w:tc>
          <w:tcPr>
            <w:tcW w:w="2179" w:type="dxa"/>
          </w:tcPr>
          <w:p w14:paraId="038A3EAC" w14:textId="77777777" w:rsidR="00E918DC" w:rsidRPr="00E35C3A" w:rsidRDefault="00E918DC" w:rsidP="00EB15A5">
            <w:pPr>
              <w:ind w:firstLine="0"/>
            </w:pPr>
            <w:r w:rsidRPr="00E35C3A">
              <w:t>Goldfinch</w:t>
            </w:r>
          </w:p>
        </w:tc>
        <w:tc>
          <w:tcPr>
            <w:tcW w:w="2179" w:type="dxa"/>
          </w:tcPr>
          <w:p w14:paraId="6992F47E" w14:textId="77777777" w:rsidR="00E918DC" w:rsidRPr="00E35C3A" w:rsidRDefault="00E918DC" w:rsidP="00EB15A5">
            <w:pPr>
              <w:ind w:firstLine="0"/>
            </w:pPr>
            <w:r w:rsidRPr="00E35C3A">
              <w:t>Grooms</w:t>
            </w:r>
          </w:p>
        </w:tc>
        <w:tc>
          <w:tcPr>
            <w:tcW w:w="2180" w:type="dxa"/>
          </w:tcPr>
          <w:p w14:paraId="45BA85D3" w14:textId="77777777" w:rsidR="00E918DC" w:rsidRPr="00E35C3A" w:rsidRDefault="00E918DC" w:rsidP="00EB15A5">
            <w:pPr>
              <w:ind w:firstLine="0"/>
            </w:pPr>
            <w:r w:rsidRPr="00E35C3A">
              <w:t>Hembree</w:t>
            </w:r>
          </w:p>
        </w:tc>
      </w:tr>
      <w:tr w:rsidR="00E918DC" w:rsidRPr="00E35C3A" w14:paraId="5E8D0FA3" w14:textId="77777777" w:rsidTr="00EB15A5">
        <w:tblPrEx>
          <w:jc w:val="left"/>
        </w:tblPrEx>
        <w:tc>
          <w:tcPr>
            <w:tcW w:w="2179" w:type="dxa"/>
          </w:tcPr>
          <w:p w14:paraId="452A7C62" w14:textId="77777777" w:rsidR="00E918DC" w:rsidRPr="00E35C3A" w:rsidRDefault="00E918DC" w:rsidP="00EB15A5">
            <w:pPr>
              <w:ind w:firstLine="0"/>
            </w:pPr>
            <w:r w:rsidRPr="00E35C3A">
              <w:t>Johnson</w:t>
            </w:r>
          </w:p>
        </w:tc>
        <w:tc>
          <w:tcPr>
            <w:tcW w:w="2179" w:type="dxa"/>
          </w:tcPr>
          <w:p w14:paraId="09F28915" w14:textId="77777777" w:rsidR="00E918DC" w:rsidRPr="00E35C3A" w:rsidRDefault="00E918DC" w:rsidP="00EB15A5">
            <w:pPr>
              <w:ind w:firstLine="0"/>
            </w:pPr>
            <w:r w:rsidRPr="00E35C3A">
              <w:t>Kennedy</w:t>
            </w:r>
          </w:p>
        </w:tc>
        <w:tc>
          <w:tcPr>
            <w:tcW w:w="2180" w:type="dxa"/>
          </w:tcPr>
          <w:p w14:paraId="38819710" w14:textId="77777777" w:rsidR="00E918DC" w:rsidRPr="00E35C3A" w:rsidRDefault="00E918DC" w:rsidP="00EB15A5">
            <w:pPr>
              <w:ind w:firstLine="0"/>
            </w:pPr>
            <w:r w:rsidRPr="00E35C3A">
              <w:t>Kimbrell</w:t>
            </w:r>
          </w:p>
        </w:tc>
      </w:tr>
      <w:tr w:rsidR="00E918DC" w:rsidRPr="00E35C3A" w14:paraId="194496CC" w14:textId="77777777" w:rsidTr="00EB15A5">
        <w:tblPrEx>
          <w:jc w:val="left"/>
        </w:tblPrEx>
        <w:tc>
          <w:tcPr>
            <w:tcW w:w="2179" w:type="dxa"/>
          </w:tcPr>
          <w:p w14:paraId="649DBD59" w14:textId="77777777" w:rsidR="00E918DC" w:rsidRPr="00E35C3A" w:rsidRDefault="00E918DC" w:rsidP="00EB15A5">
            <w:pPr>
              <w:ind w:firstLine="0"/>
            </w:pPr>
            <w:r w:rsidRPr="00E35C3A">
              <w:t>Leber</w:t>
            </w:r>
          </w:p>
        </w:tc>
        <w:tc>
          <w:tcPr>
            <w:tcW w:w="2179" w:type="dxa"/>
          </w:tcPr>
          <w:p w14:paraId="1275F712" w14:textId="77777777" w:rsidR="00E918DC" w:rsidRPr="00E35C3A" w:rsidRDefault="00E918DC" w:rsidP="00EB15A5">
            <w:pPr>
              <w:ind w:firstLine="0"/>
            </w:pPr>
            <w:r w:rsidRPr="00E35C3A">
              <w:t>Martin</w:t>
            </w:r>
          </w:p>
        </w:tc>
        <w:tc>
          <w:tcPr>
            <w:tcW w:w="2180" w:type="dxa"/>
          </w:tcPr>
          <w:p w14:paraId="52942B0E" w14:textId="77777777" w:rsidR="00E918DC" w:rsidRPr="00E35C3A" w:rsidRDefault="00E918DC" w:rsidP="00EB15A5">
            <w:pPr>
              <w:ind w:firstLine="0"/>
            </w:pPr>
            <w:r w:rsidRPr="00E35C3A">
              <w:t>Massey</w:t>
            </w:r>
          </w:p>
        </w:tc>
      </w:tr>
      <w:tr w:rsidR="00E918DC" w:rsidRPr="00E35C3A" w14:paraId="73023AE9" w14:textId="77777777" w:rsidTr="00EB15A5">
        <w:tblPrEx>
          <w:jc w:val="left"/>
        </w:tblPrEx>
        <w:tc>
          <w:tcPr>
            <w:tcW w:w="2179" w:type="dxa"/>
          </w:tcPr>
          <w:p w14:paraId="7759DA5C" w14:textId="77777777" w:rsidR="00E918DC" w:rsidRPr="00E35C3A" w:rsidRDefault="00E918DC" w:rsidP="00EB15A5">
            <w:pPr>
              <w:ind w:firstLine="0"/>
            </w:pPr>
            <w:r w:rsidRPr="00E35C3A">
              <w:t>Nutt</w:t>
            </w:r>
          </w:p>
        </w:tc>
        <w:tc>
          <w:tcPr>
            <w:tcW w:w="2179" w:type="dxa"/>
          </w:tcPr>
          <w:p w14:paraId="4D1AFBD9" w14:textId="77777777" w:rsidR="00E918DC" w:rsidRPr="00E35C3A" w:rsidRDefault="00E918DC" w:rsidP="00EB15A5">
            <w:pPr>
              <w:ind w:firstLine="0"/>
            </w:pPr>
            <w:r w:rsidRPr="00E35C3A">
              <w:t>Reichenbach</w:t>
            </w:r>
          </w:p>
        </w:tc>
        <w:tc>
          <w:tcPr>
            <w:tcW w:w="2180" w:type="dxa"/>
          </w:tcPr>
          <w:p w14:paraId="1F3C9A90" w14:textId="77777777" w:rsidR="00E918DC" w:rsidRPr="00E35C3A" w:rsidRDefault="00E918DC" w:rsidP="00EB15A5">
            <w:pPr>
              <w:ind w:firstLine="0"/>
            </w:pPr>
            <w:r w:rsidRPr="00E35C3A">
              <w:t>Rice</w:t>
            </w:r>
          </w:p>
        </w:tc>
      </w:tr>
      <w:tr w:rsidR="00E918DC" w:rsidRPr="00E35C3A" w14:paraId="4A58CB0A" w14:textId="77777777" w:rsidTr="00EB15A5">
        <w:tblPrEx>
          <w:jc w:val="left"/>
        </w:tblPrEx>
        <w:tc>
          <w:tcPr>
            <w:tcW w:w="2179" w:type="dxa"/>
          </w:tcPr>
          <w:p w14:paraId="379AEA1E" w14:textId="77777777" w:rsidR="00E918DC" w:rsidRPr="00E35C3A" w:rsidRDefault="00E918DC" w:rsidP="00EB15A5">
            <w:pPr>
              <w:keepNext/>
              <w:ind w:firstLine="0"/>
            </w:pPr>
            <w:r w:rsidRPr="00E35C3A">
              <w:t>Stubbs</w:t>
            </w:r>
          </w:p>
        </w:tc>
        <w:tc>
          <w:tcPr>
            <w:tcW w:w="2179" w:type="dxa"/>
          </w:tcPr>
          <w:p w14:paraId="4D1442E9" w14:textId="77777777" w:rsidR="00E918DC" w:rsidRPr="00E35C3A" w:rsidRDefault="00E918DC" w:rsidP="00EB15A5">
            <w:pPr>
              <w:keepNext/>
              <w:ind w:firstLine="0"/>
            </w:pPr>
            <w:r w:rsidRPr="00E35C3A">
              <w:t>Turner</w:t>
            </w:r>
          </w:p>
        </w:tc>
        <w:tc>
          <w:tcPr>
            <w:tcW w:w="2180" w:type="dxa"/>
          </w:tcPr>
          <w:p w14:paraId="1D57BF76" w14:textId="77777777" w:rsidR="00E918DC" w:rsidRPr="00E35C3A" w:rsidRDefault="00E918DC" w:rsidP="00EB15A5">
            <w:pPr>
              <w:keepNext/>
              <w:ind w:firstLine="0"/>
            </w:pPr>
            <w:r w:rsidRPr="00E35C3A">
              <w:t>Verdin</w:t>
            </w:r>
          </w:p>
        </w:tc>
      </w:tr>
      <w:tr w:rsidR="00E918DC" w:rsidRPr="00E35C3A" w14:paraId="18F3C397" w14:textId="77777777" w:rsidTr="00EB15A5">
        <w:tblPrEx>
          <w:jc w:val="left"/>
        </w:tblPrEx>
        <w:tc>
          <w:tcPr>
            <w:tcW w:w="2179" w:type="dxa"/>
          </w:tcPr>
          <w:p w14:paraId="4B7208D0" w14:textId="77777777" w:rsidR="00E918DC" w:rsidRPr="00E35C3A" w:rsidRDefault="00E918DC" w:rsidP="00EB15A5">
            <w:pPr>
              <w:keepNext/>
              <w:ind w:firstLine="0"/>
            </w:pPr>
            <w:r w:rsidRPr="00E35C3A">
              <w:t>Young</w:t>
            </w:r>
          </w:p>
        </w:tc>
        <w:tc>
          <w:tcPr>
            <w:tcW w:w="2179" w:type="dxa"/>
          </w:tcPr>
          <w:p w14:paraId="70C8E6A8" w14:textId="77777777" w:rsidR="00E918DC" w:rsidRPr="00E35C3A" w:rsidRDefault="00E918DC" w:rsidP="00EB15A5">
            <w:pPr>
              <w:keepNext/>
              <w:ind w:firstLine="0"/>
            </w:pPr>
            <w:r w:rsidRPr="00E35C3A">
              <w:t>Zell</w:t>
            </w:r>
          </w:p>
        </w:tc>
        <w:tc>
          <w:tcPr>
            <w:tcW w:w="2180" w:type="dxa"/>
          </w:tcPr>
          <w:p w14:paraId="6645A5BA" w14:textId="77777777" w:rsidR="00E918DC" w:rsidRPr="00E35C3A" w:rsidRDefault="00E918DC" w:rsidP="00EB15A5">
            <w:pPr>
              <w:keepNext/>
              <w:ind w:firstLine="0"/>
            </w:pPr>
          </w:p>
        </w:tc>
      </w:tr>
    </w:tbl>
    <w:p w14:paraId="5AA3245D" w14:textId="77777777" w:rsidR="00E918DC" w:rsidRDefault="00E918DC" w:rsidP="00E918DC"/>
    <w:p w14:paraId="3FB6D994" w14:textId="77777777" w:rsidR="00E918DC" w:rsidRDefault="00E918DC" w:rsidP="00E918DC">
      <w:pPr>
        <w:jc w:val="center"/>
        <w:rPr>
          <w:b/>
        </w:rPr>
      </w:pPr>
      <w:r w:rsidRPr="00E35C3A">
        <w:rPr>
          <w:b/>
        </w:rPr>
        <w:t>Total--29</w:t>
      </w:r>
    </w:p>
    <w:p w14:paraId="64C5DBC7" w14:textId="77777777" w:rsidR="00E918DC" w:rsidRDefault="00E918DC" w:rsidP="00E918DC"/>
    <w:p w14:paraId="158D5968" w14:textId="671ED10A" w:rsidR="00E918DC" w:rsidRPr="00E35C3A" w:rsidRDefault="00E918DC" w:rsidP="00E918DC">
      <w:r w:rsidRPr="00E35C3A">
        <w:t xml:space="preserve">On the motion of Rep. </w:t>
      </w:r>
      <w:r>
        <w:t>CASKEY</w:t>
      </w:r>
      <w:r w:rsidRPr="00E35C3A">
        <w:t>, with unanimous consent, the members of the House voted by electronic roll call.</w:t>
      </w:r>
    </w:p>
    <w:p w14:paraId="6AABA4C6" w14:textId="77777777" w:rsidR="00E918DC" w:rsidRPr="00E35C3A" w:rsidRDefault="00E918DC" w:rsidP="00E918DC"/>
    <w:p w14:paraId="55DD3065" w14:textId="77777777" w:rsidR="00E918DC" w:rsidRPr="00E35C3A" w:rsidRDefault="00E918DC" w:rsidP="00E918DC">
      <w:r w:rsidRPr="00E35C3A">
        <w:t>The following named Representatives voted for Melissa A. Inzerillo:</w:t>
      </w:r>
    </w:p>
    <w:tbl>
      <w:tblPr>
        <w:tblW w:w="0" w:type="auto"/>
        <w:jc w:val="right"/>
        <w:tblLayout w:type="fixed"/>
        <w:tblLook w:val="0000" w:firstRow="0" w:lastRow="0" w:firstColumn="0" w:lastColumn="0" w:noHBand="0" w:noVBand="0"/>
      </w:tblPr>
      <w:tblGrid>
        <w:gridCol w:w="2179"/>
        <w:gridCol w:w="2179"/>
        <w:gridCol w:w="2180"/>
      </w:tblGrid>
      <w:tr w:rsidR="00E918DC" w:rsidRPr="00E35C3A" w14:paraId="1412ACF8" w14:textId="77777777" w:rsidTr="00EB15A5">
        <w:trPr>
          <w:jc w:val="right"/>
        </w:trPr>
        <w:tc>
          <w:tcPr>
            <w:tcW w:w="2179" w:type="dxa"/>
          </w:tcPr>
          <w:p w14:paraId="2196852F" w14:textId="77777777" w:rsidR="00E918DC" w:rsidRPr="00E35C3A" w:rsidRDefault="00E918DC" w:rsidP="00EB15A5">
            <w:pPr>
              <w:keepNext/>
              <w:ind w:firstLine="0"/>
            </w:pPr>
            <w:r w:rsidRPr="00E35C3A">
              <w:t>Alexander</w:t>
            </w:r>
          </w:p>
        </w:tc>
        <w:tc>
          <w:tcPr>
            <w:tcW w:w="2179" w:type="dxa"/>
          </w:tcPr>
          <w:p w14:paraId="26802488" w14:textId="77777777" w:rsidR="00E918DC" w:rsidRPr="00E35C3A" w:rsidRDefault="00E918DC" w:rsidP="00EB15A5">
            <w:pPr>
              <w:keepNext/>
              <w:ind w:firstLine="0"/>
            </w:pPr>
            <w:r w:rsidRPr="00E35C3A">
              <w:t>Anderson</w:t>
            </w:r>
          </w:p>
        </w:tc>
        <w:tc>
          <w:tcPr>
            <w:tcW w:w="2180" w:type="dxa"/>
          </w:tcPr>
          <w:p w14:paraId="1D0641B0" w14:textId="77777777" w:rsidR="00E918DC" w:rsidRPr="00E35C3A" w:rsidRDefault="00E918DC" w:rsidP="00EB15A5">
            <w:pPr>
              <w:keepNext/>
              <w:ind w:firstLine="0"/>
            </w:pPr>
            <w:r w:rsidRPr="00E35C3A">
              <w:t>Bamberg</w:t>
            </w:r>
          </w:p>
        </w:tc>
      </w:tr>
      <w:tr w:rsidR="00E918DC" w:rsidRPr="00E35C3A" w14:paraId="09EA4844" w14:textId="77777777" w:rsidTr="00EB15A5">
        <w:tblPrEx>
          <w:jc w:val="left"/>
        </w:tblPrEx>
        <w:tc>
          <w:tcPr>
            <w:tcW w:w="2179" w:type="dxa"/>
          </w:tcPr>
          <w:p w14:paraId="2B826A21" w14:textId="77777777" w:rsidR="00E918DC" w:rsidRPr="00E35C3A" w:rsidRDefault="00E918DC" w:rsidP="00EB15A5">
            <w:pPr>
              <w:ind w:firstLine="0"/>
            </w:pPr>
            <w:r w:rsidRPr="00E35C3A">
              <w:t>Bannister</w:t>
            </w:r>
          </w:p>
        </w:tc>
        <w:tc>
          <w:tcPr>
            <w:tcW w:w="2179" w:type="dxa"/>
          </w:tcPr>
          <w:p w14:paraId="452E4B21" w14:textId="77777777" w:rsidR="00E918DC" w:rsidRPr="00E35C3A" w:rsidRDefault="00E918DC" w:rsidP="00EB15A5">
            <w:pPr>
              <w:ind w:firstLine="0"/>
            </w:pPr>
            <w:r w:rsidRPr="00E35C3A">
              <w:t>Bauer</w:t>
            </w:r>
          </w:p>
        </w:tc>
        <w:tc>
          <w:tcPr>
            <w:tcW w:w="2180" w:type="dxa"/>
          </w:tcPr>
          <w:p w14:paraId="1C051459" w14:textId="77777777" w:rsidR="00E918DC" w:rsidRPr="00E35C3A" w:rsidRDefault="00E918DC" w:rsidP="00EB15A5">
            <w:pPr>
              <w:ind w:firstLine="0"/>
            </w:pPr>
            <w:r w:rsidRPr="00E35C3A">
              <w:t>Bernstein</w:t>
            </w:r>
          </w:p>
        </w:tc>
      </w:tr>
      <w:tr w:rsidR="00E918DC" w:rsidRPr="00E35C3A" w14:paraId="1CD0BC43" w14:textId="77777777" w:rsidTr="00EB15A5">
        <w:tblPrEx>
          <w:jc w:val="left"/>
        </w:tblPrEx>
        <w:tc>
          <w:tcPr>
            <w:tcW w:w="2179" w:type="dxa"/>
          </w:tcPr>
          <w:p w14:paraId="7BE31970" w14:textId="77777777" w:rsidR="00E918DC" w:rsidRPr="00E35C3A" w:rsidRDefault="00E918DC" w:rsidP="00EB15A5">
            <w:pPr>
              <w:ind w:firstLine="0"/>
            </w:pPr>
            <w:r w:rsidRPr="00E35C3A">
              <w:t>Caskey</w:t>
            </w:r>
          </w:p>
        </w:tc>
        <w:tc>
          <w:tcPr>
            <w:tcW w:w="2179" w:type="dxa"/>
          </w:tcPr>
          <w:p w14:paraId="5253DB7E" w14:textId="77777777" w:rsidR="00E918DC" w:rsidRPr="00E35C3A" w:rsidRDefault="00E918DC" w:rsidP="00EB15A5">
            <w:pPr>
              <w:ind w:firstLine="0"/>
            </w:pPr>
            <w:r w:rsidRPr="00E35C3A">
              <w:t>Clyburn</w:t>
            </w:r>
          </w:p>
        </w:tc>
        <w:tc>
          <w:tcPr>
            <w:tcW w:w="2180" w:type="dxa"/>
          </w:tcPr>
          <w:p w14:paraId="761849B6" w14:textId="77777777" w:rsidR="00E918DC" w:rsidRPr="00E35C3A" w:rsidRDefault="00E918DC" w:rsidP="00EB15A5">
            <w:pPr>
              <w:ind w:firstLine="0"/>
            </w:pPr>
            <w:r w:rsidRPr="00E35C3A">
              <w:t>Cobb-Hunter</w:t>
            </w:r>
          </w:p>
        </w:tc>
      </w:tr>
      <w:tr w:rsidR="00E918DC" w:rsidRPr="00E35C3A" w14:paraId="3E27D1E2" w14:textId="77777777" w:rsidTr="00EB15A5">
        <w:tblPrEx>
          <w:jc w:val="left"/>
        </w:tblPrEx>
        <w:tc>
          <w:tcPr>
            <w:tcW w:w="2179" w:type="dxa"/>
          </w:tcPr>
          <w:p w14:paraId="0ED3149C" w14:textId="77777777" w:rsidR="00E918DC" w:rsidRPr="00E35C3A" w:rsidRDefault="00E918DC" w:rsidP="00EB15A5">
            <w:pPr>
              <w:ind w:firstLine="0"/>
            </w:pPr>
            <w:r w:rsidRPr="00E35C3A">
              <w:t>Collins</w:t>
            </w:r>
          </w:p>
        </w:tc>
        <w:tc>
          <w:tcPr>
            <w:tcW w:w="2179" w:type="dxa"/>
          </w:tcPr>
          <w:p w14:paraId="52CA55F9" w14:textId="77777777" w:rsidR="00E918DC" w:rsidRPr="00E35C3A" w:rsidRDefault="00E918DC" w:rsidP="00EB15A5">
            <w:pPr>
              <w:ind w:firstLine="0"/>
            </w:pPr>
            <w:r w:rsidRPr="00E35C3A">
              <w:t>Dillard</w:t>
            </w:r>
          </w:p>
        </w:tc>
        <w:tc>
          <w:tcPr>
            <w:tcW w:w="2180" w:type="dxa"/>
          </w:tcPr>
          <w:p w14:paraId="37511F3A" w14:textId="77777777" w:rsidR="00E918DC" w:rsidRPr="00E35C3A" w:rsidRDefault="00E918DC" w:rsidP="00EB15A5">
            <w:pPr>
              <w:ind w:firstLine="0"/>
            </w:pPr>
            <w:r w:rsidRPr="00E35C3A">
              <w:t>Garvin</w:t>
            </w:r>
          </w:p>
        </w:tc>
      </w:tr>
      <w:tr w:rsidR="00E918DC" w:rsidRPr="00E35C3A" w14:paraId="4B98BF7A" w14:textId="77777777" w:rsidTr="00EB15A5">
        <w:tblPrEx>
          <w:jc w:val="left"/>
        </w:tblPrEx>
        <w:tc>
          <w:tcPr>
            <w:tcW w:w="2179" w:type="dxa"/>
          </w:tcPr>
          <w:p w14:paraId="18AB8E77" w14:textId="77777777" w:rsidR="00E918DC" w:rsidRPr="00E35C3A" w:rsidRDefault="00E918DC" w:rsidP="00EB15A5">
            <w:pPr>
              <w:ind w:firstLine="0"/>
            </w:pPr>
            <w:r w:rsidRPr="00E35C3A">
              <w:t>Gibson</w:t>
            </w:r>
          </w:p>
        </w:tc>
        <w:tc>
          <w:tcPr>
            <w:tcW w:w="2179" w:type="dxa"/>
          </w:tcPr>
          <w:p w14:paraId="08852A06" w14:textId="77777777" w:rsidR="00E918DC" w:rsidRPr="00E35C3A" w:rsidRDefault="00E918DC" w:rsidP="00EB15A5">
            <w:pPr>
              <w:ind w:firstLine="0"/>
            </w:pPr>
            <w:r w:rsidRPr="00E35C3A">
              <w:t>Gilliard</w:t>
            </w:r>
          </w:p>
        </w:tc>
        <w:tc>
          <w:tcPr>
            <w:tcW w:w="2180" w:type="dxa"/>
          </w:tcPr>
          <w:p w14:paraId="77A9E3E5" w14:textId="77777777" w:rsidR="00E918DC" w:rsidRPr="00E35C3A" w:rsidRDefault="00E918DC" w:rsidP="00EB15A5">
            <w:pPr>
              <w:ind w:firstLine="0"/>
            </w:pPr>
            <w:r w:rsidRPr="00E35C3A">
              <w:t>Govan</w:t>
            </w:r>
          </w:p>
        </w:tc>
      </w:tr>
      <w:tr w:rsidR="00E918DC" w:rsidRPr="00E35C3A" w14:paraId="730C6F3E" w14:textId="77777777" w:rsidTr="00EB15A5">
        <w:tblPrEx>
          <w:jc w:val="left"/>
        </w:tblPrEx>
        <w:tc>
          <w:tcPr>
            <w:tcW w:w="2179" w:type="dxa"/>
          </w:tcPr>
          <w:p w14:paraId="3DF68BC1" w14:textId="77777777" w:rsidR="00E918DC" w:rsidRPr="00E35C3A" w:rsidRDefault="00E918DC" w:rsidP="00EB15A5">
            <w:pPr>
              <w:ind w:firstLine="0"/>
            </w:pPr>
            <w:r w:rsidRPr="00E35C3A">
              <w:t>Grant</w:t>
            </w:r>
          </w:p>
        </w:tc>
        <w:tc>
          <w:tcPr>
            <w:tcW w:w="2179" w:type="dxa"/>
          </w:tcPr>
          <w:p w14:paraId="365C3C30" w14:textId="77777777" w:rsidR="00E918DC" w:rsidRPr="00E35C3A" w:rsidRDefault="00E918DC" w:rsidP="00EB15A5">
            <w:pPr>
              <w:ind w:firstLine="0"/>
            </w:pPr>
            <w:r w:rsidRPr="00E35C3A">
              <w:t>Guest</w:t>
            </w:r>
          </w:p>
        </w:tc>
        <w:tc>
          <w:tcPr>
            <w:tcW w:w="2180" w:type="dxa"/>
          </w:tcPr>
          <w:p w14:paraId="0B7DC572" w14:textId="77777777" w:rsidR="00E918DC" w:rsidRPr="00E35C3A" w:rsidRDefault="00E918DC" w:rsidP="00EB15A5">
            <w:pPr>
              <w:ind w:firstLine="0"/>
            </w:pPr>
            <w:r w:rsidRPr="00E35C3A">
              <w:t>Hart</w:t>
            </w:r>
          </w:p>
        </w:tc>
      </w:tr>
      <w:tr w:rsidR="00E918DC" w:rsidRPr="00E35C3A" w14:paraId="636A9BE4" w14:textId="77777777" w:rsidTr="00EB15A5">
        <w:tblPrEx>
          <w:jc w:val="left"/>
        </w:tblPrEx>
        <w:tc>
          <w:tcPr>
            <w:tcW w:w="2179" w:type="dxa"/>
          </w:tcPr>
          <w:p w14:paraId="3F148CA4" w14:textId="77777777" w:rsidR="00E918DC" w:rsidRPr="00E35C3A" w:rsidRDefault="00E918DC" w:rsidP="00EB15A5">
            <w:pPr>
              <w:ind w:firstLine="0"/>
            </w:pPr>
            <w:r w:rsidRPr="00E35C3A">
              <w:t>Hayes</w:t>
            </w:r>
          </w:p>
        </w:tc>
        <w:tc>
          <w:tcPr>
            <w:tcW w:w="2179" w:type="dxa"/>
          </w:tcPr>
          <w:p w14:paraId="126457CE" w14:textId="77777777" w:rsidR="00E918DC" w:rsidRPr="00E35C3A" w:rsidRDefault="00E918DC" w:rsidP="00EB15A5">
            <w:pPr>
              <w:ind w:firstLine="0"/>
            </w:pPr>
            <w:r w:rsidRPr="00E35C3A">
              <w:t>Henderson-Myers</w:t>
            </w:r>
          </w:p>
        </w:tc>
        <w:tc>
          <w:tcPr>
            <w:tcW w:w="2180" w:type="dxa"/>
          </w:tcPr>
          <w:p w14:paraId="2E8946B7" w14:textId="77777777" w:rsidR="00E918DC" w:rsidRPr="00E35C3A" w:rsidRDefault="00E918DC" w:rsidP="00EB15A5">
            <w:pPr>
              <w:ind w:firstLine="0"/>
            </w:pPr>
            <w:r w:rsidRPr="00E35C3A">
              <w:t>Hosey</w:t>
            </w:r>
          </w:p>
        </w:tc>
      </w:tr>
      <w:tr w:rsidR="00E918DC" w:rsidRPr="00E35C3A" w14:paraId="2B6C415A" w14:textId="77777777" w:rsidTr="00EB15A5">
        <w:tblPrEx>
          <w:jc w:val="left"/>
        </w:tblPrEx>
        <w:tc>
          <w:tcPr>
            <w:tcW w:w="2179" w:type="dxa"/>
          </w:tcPr>
          <w:p w14:paraId="0BEB69A0" w14:textId="77777777" w:rsidR="00E918DC" w:rsidRPr="00E35C3A" w:rsidRDefault="00E918DC" w:rsidP="00EB15A5">
            <w:pPr>
              <w:ind w:firstLine="0"/>
            </w:pPr>
            <w:r w:rsidRPr="00E35C3A">
              <w:t>Howard</w:t>
            </w:r>
          </w:p>
        </w:tc>
        <w:tc>
          <w:tcPr>
            <w:tcW w:w="2179" w:type="dxa"/>
          </w:tcPr>
          <w:p w14:paraId="613FD2E6" w14:textId="77777777" w:rsidR="00E918DC" w:rsidRPr="00E35C3A" w:rsidRDefault="00E918DC" w:rsidP="00EB15A5">
            <w:pPr>
              <w:ind w:firstLine="0"/>
            </w:pPr>
            <w:r w:rsidRPr="00E35C3A">
              <w:t>J. L. Johnson</w:t>
            </w:r>
          </w:p>
        </w:tc>
        <w:tc>
          <w:tcPr>
            <w:tcW w:w="2180" w:type="dxa"/>
          </w:tcPr>
          <w:p w14:paraId="688AAF19" w14:textId="77777777" w:rsidR="00E918DC" w:rsidRPr="00E35C3A" w:rsidRDefault="00E918DC" w:rsidP="00EB15A5">
            <w:pPr>
              <w:ind w:firstLine="0"/>
            </w:pPr>
            <w:r w:rsidRPr="00E35C3A">
              <w:t>Jones</w:t>
            </w:r>
          </w:p>
        </w:tc>
      </w:tr>
      <w:tr w:rsidR="00E918DC" w:rsidRPr="00E35C3A" w14:paraId="148399C7" w14:textId="77777777" w:rsidTr="00EB15A5">
        <w:tblPrEx>
          <w:jc w:val="left"/>
        </w:tblPrEx>
        <w:tc>
          <w:tcPr>
            <w:tcW w:w="2179" w:type="dxa"/>
          </w:tcPr>
          <w:p w14:paraId="7313E96B" w14:textId="77777777" w:rsidR="00E918DC" w:rsidRPr="00E35C3A" w:rsidRDefault="00E918DC" w:rsidP="00EB15A5">
            <w:pPr>
              <w:ind w:firstLine="0"/>
            </w:pPr>
            <w:r w:rsidRPr="00E35C3A">
              <w:t>Jordan</w:t>
            </w:r>
          </w:p>
        </w:tc>
        <w:tc>
          <w:tcPr>
            <w:tcW w:w="2179" w:type="dxa"/>
          </w:tcPr>
          <w:p w14:paraId="5DEE91E6" w14:textId="77777777" w:rsidR="00E918DC" w:rsidRPr="00E35C3A" w:rsidRDefault="00E918DC" w:rsidP="00EB15A5">
            <w:pPr>
              <w:ind w:firstLine="0"/>
            </w:pPr>
            <w:r w:rsidRPr="00E35C3A">
              <w:t>King</w:t>
            </w:r>
          </w:p>
        </w:tc>
        <w:tc>
          <w:tcPr>
            <w:tcW w:w="2180" w:type="dxa"/>
          </w:tcPr>
          <w:p w14:paraId="24601147" w14:textId="77777777" w:rsidR="00E918DC" w:rsidRPr="00E35C3A" w:rsidRDefault="00E918DC" w:rsidP="00EB15A5">
            <w:pPr>
              <w:ind w:firstLine="0"/>
            </w:pPr>
            <w:r w:rsidRPr="00E35C3A">
              <w:t>Kirby</w:t>
            </w:r>
          </w:p>
        </w:tc>
      </w:tr>
      <w:tr w:rsidR="00E918DC" w:rsidRPr="00E35C3A" w14:paraId="5B5C80EE" w14:textId="77777777" w:rsidTr="00EB15A5">
        <w:tblPrEx>
          <w:jc w:val="left"/>
        </w:tblPrEx>
        <w:tc>
          <w:tcPr>
            <w:tcW w:w="2179" w:type="dxa"/>
          </w:tcPr>
          <w:p w14:paraId="17AF17A0" w14:textId="77777777" w:rsidR="00E918DC" w:rsidRPr="00E35C3A" w:rsidRDefault="00E918DC" w:rsidP="00EB15A5">
            <w:pPr>
              <w:ind w:firstLine="0"/>
            </w:pPr>
            <w:r w:rsidRPr="00E35C3A">
              <w:t>Lawson</w:t>
            </w:r>
          </w:p>
        </w:tc>
        <w:tc>
          <w:tcPr>
            <w:tcW w:w="2179" w:type="dxa"/>
          </w:tcPr>
          <w:p w14:paraId="332A0EAC" w14:textId="77777777" w:rsidR="00E918DC" w:rsidRPr="00E35C3A" w:rsidRDefault="00E918DC" w:rsidP="00EB15A5">
            <w:pPr>
              <w:ind w:firstLine="0"/>
            </w:pPr>
            <w:r w:rsidRPr="00E35C3A">
              <w:t>Luck</w:t>
            </w:r>
          </w:p>
        </w:tc>
        <w:tc>
          <w:tcPr>
            <w:tcW w:w="2180" w:type="dxa"/>
          </w:tcPr>
          <w:p w14:paraId="6F81A324" w14:textId="77777777" w:rsidR="00E918DC" w:rsidRPr="00E35C3A" w:rsidRDefault="00E918DC" w:rsidP="00EB15A5">
            <w:pPr>
              <w:ind w:firstLine="0"/>
            </w:pPr>
            <w:r w:rsidRPr="00E35C3A">
              <w:t>Martin</w:t>
            </w:r>
          </w:p>
        </w:tc>
      </w:tr>
      <w:tr w:rsidR="00E918DC" w:rsidRPr="00E35C3A" w14:paraId="7A166C33" w14:textId="77777777" w:rsidTr="00EB15A5">
        <w:tblPrEx>
          <w:jc w:val="left"/>
        </w:tblPrEx>
        <w:tc>
          <w:tcPr>
            <w:tcW w:w="2179" w:type="dxa"/>
          </w:tcPr>
          <w:p w14:paraId="06CB1730" w14:textId="77777777" w:rsidR="00E918DC" w:rsidRPr="00E35C3A" w:rsidRDefault="00E918DC" w:rsidP="00EB15A5">
            <w:pPr>
              <w:ind w:firstLine="0"/>
            </w:pPr>
            <w:r w:rsidRPr="00E35C3A">
              <w:t>McCravy</w:t>
            </w:r>
          </w:p>
        </w:tc>
        <w:tc>
          <w:tcPr>
            <w:tcW w:w="2179" w:type="dxa"/>
          </w:tcPr>
          <w:p w14:paraId="38452F0E" w14:textId="77777777" w:rsidR="00E918DC" w:rsidRPr="00E35C3A" w:rsidRDefault="00E918DC" w:rsidP="00EB15A5">
            <w:pPr>
              <w:ind w:firstLine="0"/>
            </w:pPr>
            <w:r w:rsidRPr="00E35C3A">
              <w:t>McDaniel</w:t>
            </w:r>
          </w:p>
        </w:tc>
        <w:tc>
          <w:tcPr>
            <w:tcW w:w="2180" w:type="dxa"/>
          </w:tcPr>
          <w:p w14:paraId="512B02C7" w14:textId="77777777" w:rsidR="00E918DC" w:rsidRPr="00E35C3A" w:rsidRDefault="00E918DC" w:rsidP="00EB15A5">
            <w:pPr>
              <w:ind w:firstLine="0"/>
            </w:pPr>
            <w:r w:rsidRPr="00E35C3A">
              <w:t>T. Moore</w:t>
            </w:r>
          </w:p>
        </w:tc>
      </w:tr>
      <w:tr w:rsidR="00E918DC" w:rsidRPr="00E35C3A" w14:paraId="5C1FED62" w14:textId="77777777" w:rsidTr="00EB15A5">
        <w:tblPrEx>
          <w:jc w:val="left"/>
        </w:tblPrEx>
        <w:tc>
          <w:tcPr>
            <w:tcW w:w="2179" w:type="dxa"/>
          </w:tcPr>
          <w:p w14:paraId="4941CD8C" w14:textId="77777777" w:rsidR="00E918DC" w:rsidRPr="00E35C3A" w:rsidRDefault="00E918DC" w:rsidP="00EB15A5">
            <w:pPr>
              <w:ind w:firstLine="0"/>
            </w:pPr>
            <w:r w:rsidRPr="00E35C3A">
              <w:t>Moss</w:t>
            </w:r>
          </w:p>
        </w:tc>
        <w:tc>
          <w:tcPr>
            <w:tcW w:w="2179" w:type="dxa"/>
          </w:tcPr>
          <w:p w14:paraId="7C7758C9" w14:textId="77777777" w:rsidR="00E918DC" w:rsidRPr="00E35C3A" w:rsidRDefault="00E918DC" w:rsidP="00EB15A5">
            <w:pPr>
              <w:ind w:firstLine="0"/>
            </w:pPr>
            <w:r w:rsidRPr="00E35C3A">
              <w:t>Reese</w:t>
            </w:r>
          </w:p>
        </w:tc>
        <w:tc>
          <w:tcPr>
            <w:tcW w:w="2180" w:type="dxa"/>
          </w:tcPr>
          <w:p w14:paraId="09960A90" w14:textId="77777777" w:rsidR="00E918DC" w:rsidRPr="00E35C3A" w:rsidRDefault="00E918DC" w:rsidP="00EB15A5">
            <w:pPr>
              <w:ind w:firstLine="0"/>
            </w:pPr>
            <w:r w:rsidRPr="00E35C3A">
              <w:t>Rivers</w:t>
            </w:r>
          </w:p>
        </w:tc>
      </w:tr>
      <w:tr w:rsidR="00E918DC" w:rsidRPr="00E35C3A" w14:paraId="79DAD452" w14:textId="77777777" w:rsidTr="00EB15A5">
        <w:tblPrEx>
          <w:jc w:val="left"/>
        </w:tblPrEx>
        <w:tc>
          <w:tcPr>
            <w:tcW w:w="2179" w:type="dxa"/>
          </w:tcPr>
          <w:p w14:paraId="4FE2B5D9" w14:textId="77777777" w:rsidR="00E918DC" w:rsidRPr="00E35C3A" w:rsidRDefault="00E918DC" w:rsidP="00FF6413">
            <w:pPr>
              <w:keepNext/>
              <w:ind w:firstLine="0"/>
            </w:pPr>
            <w:r w:rsidRPr="00E35C3A">
              <w:lastRenderedPageBreak/>
              <w:t>Rose</w:t>
            </w:r>
          </w:p>
        </w:tc>
        <w:tc>
          <w:tcPr>
            <w:tcW w:w="2179" w:type="dxa"/>
          </w:tcPr>
          <w:p w14:paraId="4767193A" w14:textId="77777777" w:rsidR="00E918DC" w:rsidRPr="00E35C3A" w:rsidRDefault="00E918DC" w:rsidP="00FF6413">
            <w:pPr>
              <w:keepNext/>
              <w:ind w:firstLine="0"/>
            </w:pPr>
            <w:r w:rsidRPr="00E35C3A">
              <w:t>Rutherford</w:t>
            </w:r>
          </w:p>
        </w:tc>
        <w:tc>
          <w:tcPr>
            <w:tcW w:w="2180" w:type="dxa"/>
          </w:tcPr>
          <w:p w14:paraId="593FA647" w14:textId="77777777" w:rsidR="00E918DC" w:rsidRPr="00E35C3A" w:rsidRDefault="00E918DC" w:rsidP="00FF6413">
            <w:pPr>
              <w:keepNext/>
              <w:ind w:firstLine="0"/>
            </w:pPr>
            <w:r w:rsidRPr="00E35C3A">
              <w:t>Spann-Wilder</w:t>
            </w:r>
          </w:p>
        </w:tc>
      </w:tr>
      <w:tr w:rsidR="00E918DC" w:rsidRPr="00E35C3A" w14:paraId="7691268A" w14:textId="77777777" w:rsidTr="00EB15A5">
        <w:tblPrEx>
          <w:jc w:val="left"/>
        </w:tblPrEx>
        <w:tc>
          <w:tcPr>
            <w:tcW w:w="2179" w:type="dxa"/>
          </w:tcPr>
          <w:p w14:paraId="5B104885" w14:textId="77777777" w:rsidR="00E918DC" w:rsidRPr="00E35C3A" w:rsidRDefault="00E918DC" w:rsidP="00FF6413">
            <w:pPr>
              <w:keepNext/>
              <w:ind w:firstLine="0"/>
            </w:pPr>
            <w:r w:rsidRPr="00E35C3A">
              <w:t>Stavrinakis</w:t>
            </w:r>
          </w:p>
        </w:tc>
        <w:tc>
          <w:tcPr>
            <w:tcW w:w="2179" w:type="dxa"/>
          </w:tcPr>
          <w:p w14:paraId="1ABB048A" w14:textId="77777777" w:rsidR="00E918DC" w:rsidRPr="00E35C3A" w:rsidRDefault="00E918DC" w:rsidP="00FF6413">
            <w:pPr>
              <w:keepNext/>
              <w:ind w:firstLine="0"/>
            </w:pPr>
            <w:r w:rsidRPr="00E35C3A">
              <w:t>Weeks</w:t>
            </w:r>
          </w:p>
        </w:tc>
        <w:tc>
          <w:tcPr>
            <w:tcW w:w="2180" w:type="dxa"/>
          </w:tcPr>
          <w:p w14:paraId="13A9DD08" w14:textId="77777777" w:rsidR="00E918DC" w:rsidRPr="00E35C3A" w:rsidRDefault="00E918DC" w:rsidP="00FF6413">
            <w:pPr>
              <w:keepNext/>
              <w:ind w:firstLine="0"/>
            </w:pPr>
            <w:r w:rsidRPr="00E35C3A">
              <w:t>Williams</w:t>
            </w:r>
          </w:p>
        </w:tc>
      </w:tr>
    </w:tbl>
    <w:p w14:paraId="39806389" w14:textId="77777777" w:rsidR="00E918DC" w:rsidRDefault="00E918DC" w:rsidP="00FF6413">
      <w:pPr>
        <w:keepNext/>
      </w:pPr>
    </w:p>
    <w:p w14:paraId="0D774BB9" w14:textId="77777777" w:rsidR="00E918DC" w:rsidRDefault="00E918DC" w:rsidP="00FF6413">
      <w:pPr>
        <w:keepNext/>
        <w:jc w:val="center"/>
        <w:rPr>
          <w:b/>
        </w:rPr>
      </w:pPr>
      <w:r w:rsidRPr="00E35C3A">
        <w:rPr>
          <w:b/>
        </w:rPr>
        <w:t>Total--42</w:t>
      </w:r>
    </w:p>
    <w:p w14:paraId="34A0C097" w14:textId="77777777" w:rsidR="00E918DC" w:rsidRDefault="00E918DC" w:rsidP="00E918DC"/>
    <w:p w14:paraId="1609262B" w14:textId="77777777" w:rsidR="00E918DC" w:rsidRPr="00E35C3A" w:rsidRDefault="00E918DC" w:rsidP="00E918DC">
      <w:r w:rsidRPr="00E35C3A">
        <w:t>The following named Representatives voted against Melissa A. Inzerillo:</w:t>
      </w:r>
    </w:p>
    <w:tbl>
      <w:tblPr>
        <w:tblW w:w="0" w:type="auto"/>
        <w:jc w:val="right"/>
        <w:tblLayout w:type="fixed"/>
        <w:tblLook w:val="0000" w:firstRow="0" w:lastRow="0" w:firstColumn="0" w:lastColumn="0" w:noHBand="0" w:noVBand="0"/>
      </w:tblPr>
      <w:tblGrid>
        <w:gridCol w:w="2179"/>
        <w:gridCol w:w="2179"/>
        <w:gridCol w:w="2180"/>
      </w:tblGrid>
      <w:tr w:rsidR="00E918DC" w:rsidRPr="00E35C3A" w14:paraId="1B9734C9" w14:textId="77777777" w:rsidTr="00EB15A5">
        <w:trPr>
          <w:jc w:val="right"/>
        </w:trPr>
        <w:tc>
          <w:tcPr>
            <w:tcW w:w="2179" w:type="dxa"/>
          </w:tcPr>
          <w:p w14:paraId="7809F3C5" w14:textId="77777777" w:rsidR="00E918DC" w:rsidRPr="00E35C3A" w:rsidRDefault="00E918DC" w:rsidP="00EB15A5">
            <w:pPr>
              <w:keepNext/>
              <w:ind w:firstLine="0"/>
            </w:pPr>
            <w:r w:rsidRPr="00E35C3A">
              <w:t>Atkinson</w:t>
            </w:r>
          </w:p>
        </w:tc>
        <w:tc>
          <w:tcPr>
            <w:tcW w:w="2179" w:type="dxa"/>
          </w:tcPr>
          <w:p w14:paraId="30D9B697" w14:textId="77777777" w:rsidR="00E918DC" w:rsidRPr="00E35C3A" w:rsidRDefault="00E918DC" w:rsidP="00EB15A5">
            <w:pPr>
              <w:keepNext/>
              <w:ind w:firstLine="0"/>
            </w:pPr>
            <w:r w:rsidRPr="00E35C3A">
              <w:t>Bailey</w:t>
            </w:r>
          </w:p>
        </w:tc>
        <w:tc>
          <w:tcPr>
            <w:tcW w:w="2180" w:type="dxa"/>
          </w:tcPr>
          <w:p w14:paraId="2B3E9998" w14:textId="77777777" w:rsidR="00E918DC" w:rsidRPr="00E35C3A" w:rsidRDefault="00E918DC" w:rsidP="00EB15A5">
            <w:pPr>
              <w:keepNext/>
              <w:ind w:firstLine="0"/>
            </w:pPr>
            <w:r w:rsidRPr="00E35C3A">
              <w:t>Ballentine</w:t>
            </w:r>
          </w:p>
        </w:tc>
      </w:tr>
      <w:tr w:rsidR="00E918DC" w:rsidRPr="00E35C3A" w14:paraId="3E392CBF" w14:textId="77777777" w:rsidTr="00EB15A5">
        <w:tblPrEx>
          <w:jc w:val="left"/>
        </w:tblPrEx>
        <w:tc>
          <w:tcPr>
            <w:tcW w:w="2179" w:type="dxa"/>
          </w:tcPr>
          <w:p w14:paraId="12D0D153" w14:textId="77777777" w:rsidR="00E918DC" w:rsidRPr="00E35C3A" w:rsidRDefault="00E918DC" w:rsidP="00EB15A5">
            <w:pPr>
              <w:ind w:firstLine="0"/>
            </w:pPr>
            <w:r w:rsidRPr="00E35C3A">
              <w:t>Beach</w:t>
            </w:r>
          </w:p>
        </w:tc>
        <w:tc>
          <w:tcPr>
            <w:tcW w:w="2179" w:type="dxa"/>
          </w:tcPr>
          <w:p w14:paraId="6FFB0982" w14:textId="77777777" w:rsidR="00E918DC" w:rsidRPr="00E35C3A" w:rsidRDefault="00E918DC" w:rsidP="00EB15A5">
            <w:pPr>
              <w:ind w:firstLine="0"/>
            </w:pPr>
            <w:r w:rsidRPr="00E35C3A">
              <w:t>Bowers</w:t>
            </w:r>
          </w:p>
        </w:tc>
        <w:tc>
          <w:tcPr>
            <w:tcW w:w="2180" w:type="dxa"/>
          </w:tcPr>
          <w:p w14:paraId="0CA8AE73" w14:textId="77777777" w:rsidR="00E918DC" w:rsidRPr="00E35C3A" w:rsidRDefault="00E918DC" w:rsidP="00EB15A5">
            <w:pPr>
              <w:ind w:firstLine="0"/>
            </w:pPr>
            <w:r w:rsidRPr="00E35C3A">
              <w:t>Bradley</w:t>
            </w:r>
          </w:p>
        </w:tc>
      </w:tr>
      <w:tr w:rsidR="00E918DC" w:rsidRPr="00E35C3A" w14:paraId="626D00A9" w14:textId="77777777" w:rsidTr="00EB15A5">
        <w:tblPrEx>
          <w:jc w:val="left"/>
        </w:tblPrEx>
        <w:tc>
          <w:tcPr>
            <w:tcW w:w="2179" w:type="dxa"/>
          </w:tcPr>
          <w:p w14:paraId="3276735B" w14:textId="77777777" w:rsidR="00E918DC" w:rsidRPr="00E35C3A" w:rsidRDefault="00E918DC" w:rsidP="00EB15A5">
            <w:pPr>
              <w:ind w:firstLine="0"/>
            </w:pPr>
            <w:r w:rsidRPr="00E35C3A">
              <w:t>Brewer</w:t>
            </w:r>
          </w:p>
        </w:tc>
        <w:tc>
          <w:tcPr>
            <w:tcW w:w="2179" w:type="dxa"/>
          </w:tcPr>
          <w:p w14:paraId="053426FB" w14:textId="77777777" w:rsidR="00E918DC" w:rsidRPr="00E35C3A" w:rsidRDefault="00E918DC" w:rsidP="00EB15A5">
            <w:pPr>
              <w:ind w:firstLine="0"/>
            </w:pPr>
            <w:r w:rsidRPr="00E35C3A">
              <w:t>Burns</w:t>
            </w:r>
          </w:p>
        </w:tc>
        <w:tc>
          <w:tcPr>
            <w:tcW w:w="2180" w:type="dxa"/>
          </w:tcPr>
          <w:p w14:paraId="3CC81226" w14:textId="77777777" w:rsidR="00E918DC" w:rsidRPr="00E35C3A" w:rsidRDefault="00E918DC" w:rsidP="00EB15A5">
            <w:pPr>
              <w:ind w:firstLine="0"/>
            </w:pPr>
            <w:r w:rsidRPr="00E35C3A">
              <w:t>Chapman</w:t>
            </w:r>
          </w:p>
        </w:tc>
      </w:tr>
      <w:tr w:rsidR="00E918DC" w:rsidRPr="00E35C3A" w14:paraId="1E4CCE17" w14:textId="77777777" w:rsidTr="00EB15A5">
        <w:tblPrEx>
          <w:jc w:val="left"/>
        </w:tblPrEx>
        <w:tc>
          <w:tcPr>
            <w:tcW w:w="2179" w:type="dxa"/>
          </w:tcPr>
          <w:p w14:paraId="0ABF50D4" w14:textId="77777777" w:rsidR="00E918DC" w:rsidRPr="00E35C3A" w:rsidRDefault="00E918DC" w:rsidP="00EB15A5">
            <w:pPr>
              <w:ind w:firstLine="0"/>
            </w:pPr>
            <w:r w:rsidRPr="00E35C3A">
              <w:t>B. J. Cox</w:t>
            </w:r>
          </w:p>
        </w:tc>
        <w:tc>
          <w:tcPr>
            <w:tcW w:w="2179" w:type="dxa"/>
          </w:tcPr>
          <w:p w14:paraId="688C8B09" w14:textId="77777777" w:rsidR="00E918DC" w:rsidRPr="00E35C3A" w:rsidRDefault="00E918DC" w:rsidP="00EB15A5">
            <w:pPr>
              <w:ind w:firstLine="0"/>
            </w:pPr>
            <w:r w:rsidRPr="00E35C3A">
              <w:t>Crawford</w:t>
            </w:r>
          </w:p>
        </w:tc>
        <w:tc>
          <w:tcPr>
            <w:tcW w:w="2180" w:type="dxa"/>
          </w:tcPr>
          <w:p w14:paraId="72BED70C" w14:textId="77777777" w:rsidR="00E918DC" w:rsidRPr="00E35C3A" w:rsidRDefault="00E918DC" w:rsidP="00EB15A5">
            <w:pPr>
              <w:ind w:firstLine="0"/>
            </w:pPr>
            <w:r w:rsidRPr="00E35C3A">
              <w:t>Cromer</w:t>
            </w:r>
          </w:p>
        </w:tc>
      </w:tr>
      <w:tr w:rsidR="00E918DC" w:rsidRPr="00E35C3A" w14:paraId="3DF69201" w14:textId="77777777" w:rsidTr="00EB15A5">
        <w:tblPrEx>
          <w:jc w:val="left"/>
        </w:tblPrEx>
        <w:tc>
          <w:tcPr>
            <w:tcW w:w="2179" w:type="dxa"/>
          </w:tcPr>
          <w:p w14:paraId="038AFD09" w14:textId="77777777" w:rsidR="00E918DC" w:rsidRPr="00E35C3A" w:rsidRDefault="00E918DC" w:rsidP="00EB15A5">
            <w:pPr>
              <w:ind w:firstLine="0"/>
            </w:pPr>
            <w:r w:rsidRPr="00E35C3A">
              <w:t>Davis</w:t>
            </w:r>
          </w:p>
        </w:tc>
        <w:tc>
          <w:tcPr>
            <w:tcW w:w="2179" w:type="dxa"/>
          </w:tcPr>
          <w:p w14:paraId="0619E9FC" w14:textId="77777777" w:rsidR="00E918DC" w:rsidRPr="00E35C3A" w:rsidRDefault="00E918DC" w:rsidP="00EB15A5">
            <w:pPr>
              <w:ind w:firstLine="0"/>
            </w:pPr>
            <w:r w:rsidRPr="00E35C3A">
              <w:t>Duncan</w:t>
            </w:r>
          </w:p>
        </w:tc>
        <w:tc>
          <w:tcPr>
            <w:tcW w:w="2180" w:type="dxa"/>
          </w:tcPr>
          <w:p w14:paraId="2B32265D" w14:textId="77777777" w:rsidR="00E918DC" w:rsidRPr="00E35C3A" w:rsidRDefault="00E918DC" w:rsidP="00EB15A5">
            <w:pPr>
              <w:ind w:firstLine="0"/>
            </w:pPr>
            <w:r w:rsidRPr="00E35C3A">
              <w:t>Edgerton</w:t>
            </w:r>
          </w:p>
        </w:tc>
      </w:tr>
      <w:tr w:rsidR="00E918DC" w:rsidRPr="00E35C3A" w14:paraId="40885FB9" w14:textId="77777777" w:rsidTr="00EB15A5">
        <w:tblPrEx>
          <w:jc w:val="left"/>
        </w:tblPrEx>
        <w:tc>
          <w:tcPr>
            <w:tcW w:w="2179" w:type="dxa"/>
          </w:tcPr>
          <w:p w14:paraId="374C107F" w14:textId="77777777" w:rsidR="00E918DC" w:rsidRPr="00E35C3A" w:rsidRDefault="00E918DC" w:rsidP="00EB15A5">
            <w:pPr>
              <w:ind w:firstLine="0"/>
            </w:pPr>
            <w:r w:rsidRPr="00E35C3A">
              <w:t>Erickson</w:t>
            </w:r>
          </w:p>
        </w:tc>
        <w:tc>
          <w:tcPr>
            <w:tcW w:w="2179" w:type="dxa"/>
          </w:tcPr>
          <w:p w14:paraId="7C21B3B2" w14:textId="77777777" w:rsidR="00E918DC" w:rsidRPr="00E35C3A" w:rsidRDefault="00E918DC" w:rsidP="00EB15A5">
            <w:pPr>
              <w:ind w:firstLine="0"/>
            </w:pPr>
            <w:r w:rsidRPr="00E35C3A">
              <w:t>Forrest</w:t>
            </w:r>
          </w:p>
        </w:tc>
        <w:tc>
          <w:tcPr>
            <w:tcW w:w="2180" w:type="dxa"/>
          </w:tcPr>
          <w:p w14:paraId="33F7B285" w14:textId="77777777" w:rsidR="00E918DC" w:rsidRPr="00E35C3A" w:rsidRDefault="00E918DC" w:rsidP="00EB15A5">
            <w:pPr>
              <w:ind w:firstLine="0"/>
            </w:pPr>
            <w:r w:rsidRPr="00E35C3A">
              <w:t>Frank</w:t>
            </w:r>
          </w:p>
        </w:tc>
      </w:tr>
      <w:tr w:rsidR="00E918DC" w:rsidRPr="00E35C3A" w14:paraId="7018A494" w14:textId="77777777" w:rsidTr="00EB15A5">
        <w:tblPrEx>
          <w:jc w:val="left"/>
        </w:tblPrEx>
        <w:tc>
          <w:tcPr>
            <w:tcW w:w="2179" w:type="dxa"/>
          </w:tcPr>
          <w:p w14:paraId="4ACD1A04" w14:textId="77777777" w:rsidR="00E918DC" w:rsidRPr="00E35C3A" w:rsidRDefault="00E918DC" w:rsidP="00EB15A5">
            <w:pPr>
              <w:ind w:firstLine="0"/>
            </w:pPr>
            <w:r w:rsidRPr="00E35C3A">
              <w:t>Gagnon</w:t>
            </w:r>
          </w:p>
        </w:tc>
        <w:tc>
          <w:tcPr>
            <w:tcW w:w="2179" w:type="dxa"/>
          </w:tcPr>
          <w:p w14:paraId="396BF52D" w14:textId="77777777" w:rsidR="00E918DC" w:rsidRPr="00E35C3A" w:rsidRDefault="00E918DC" w:rsidP="00EB15A5">
            <w:pPr>
              <w:ind w:firstLine="0"/>
            </w:pPr>
            <w:r w:rsidRPr="00E35C3A">
              <w:t>Gilliam</w:t>
            </w:r>
          </w:p>
        </w:tc>
        <w:tc>
          <w:tcPr>
            <w:tcW w:w="2180" w:type="dxa"/>
          </w:tcPr>
          <w:p w14:paraId="7DA9A47F" w14:textId="77777777" w:rsidR="00E918DC" w:rsidRPr="00E35C3A" w:rsidRDefault="00E918DC" w:rsidP="00EB15A5">
            <w:pPr>
              <w:ind w:firstLine="0"/>
            </w:pPr>
            <w:r w:rsidRPr="00E35C3A">
              <w:t>Gilreath</w:t>
            </w:r>
          </w:p>
        </w:tc>
      </w:tr>
      <w:tr w:rsidR="00E918DC" w:rsidRPr="00E35C3A" w14:paraId="34651748" w14:textId="77777777" w:rsidTr="00EB15A5">
        <w:tblPrEx>
          <w:jc w:val="left"/>
        </w:tblPrEx>
        <w:tc>
          <w:tcPr>
            <w:tcW w:w="2179" w:type="dxa"/>
          </w:tcPr>
          <w:p w14:paraId="7C6EB91F" w14:textId="77777777" w:rsidR="00E918DC" w:rsidRPr="00E35C3A" w:rsidRDefault="00E918DC" w:rsidP="00EB15A5">
            <w:pPr>
              <w:ind w:firstLine="0"/>
            </w:pPr>
            <w:r w:rsidRPr="00E35C3A">
              <w:t>Guffey</w:t>
            </w:r>
          </w:p>
        </w:tc>
        <w:tc>
          <w:tcPr>
            <w:tcW w:w="2179" w:type="dxa"/>
          </w:tcPr>
          <w:p w14:paraId="3EC0E81A" w14:textId="77777777" w:rsidR="00E918DC" w:rsidRPr="00E35C3A" w:rsidRDefault="00E918DC" w:rsidP="00EB15A5">
            <w:pPr>
              <w:ind w:firstLine="0"/>
            </w:pPr>
            <w:r w:rsidRPr="00E35C3A">
              <w:t>Haddon</w:t>
            </w:r>
          </w:p>
        </w:tc>
        <w:tc>
          <w:tcPr>
            <w:tcW w:w="2180" w:type="dxa"/>
          </w:tcPr>
          <w:p w14:paraId="09950172" w14:textId="77777777" w:rsidR="00E918DC" w:rsidRPr="00E35C3A" w:rsidRDefault="00E918DC" w:rsidP="00EB15A5">
            <w:pPr>
              <w:ind w:firstLine="0"/>
            </w:pPr>
            <w:r w:rsidRPr="00E35C3A">
              <w:t>Hager</w:t>
            </w:r>
          </w:p>
        </w:tc>
      </w:tr>
      <w:tr w:rsidR="00E918DC" w:rsidRPr="00E35C3A" w14:paraId="1B22ECE3" w14:textId="77777777" w:rsidTr="00EB15A5">
        <w:tblPrEx>
          <w:jc w:val="left"/>
        </w:tblPrEx>
        <w:tc>
          <w:tcPr>
            <w:tcW w:w="2179" w:type="dxa"/>
          </w:tcPr>
          <w:p w14:paraId="253AE6B8" w14:textId="77777777" w:rsidR="00E918DC" w:rsidRPr="00E35C3A" w:rsidRDefault="00E918DC" w:rsidP="00EB15A5">
            <w:pPr>
              <w:ind w:firstLine="0"/>
            </w:pPr>
            <w:r w:rsidRPr="00E35C3A">
              <w:t>Hardee</w:t>
            </w:r>
          </w:p>
        </w:tc>
        <w:tc>
          <w:tcPr>
            <w:tcW w:w="2179" w:type="dxa"/>
          </w:tcPr>
          <w:p w14:paraId="5FB1F835" w14:textId="77777777" w:rsidR="00E918DC" w:rsidRPr="00E35C3A" w:rsidRDefault="00E918DC" w:rsidP="00EB15A5">
            <w:pPr>
              <w:ind w:firstLine="0"/>
            </w:pPr>
            <w:r w:rsidRPr="00E35C3A">
              <w:t>Harris</w:t>
            </w:r>
          </w:p>
        </w:tc>
        <w:tc>
          <w:tcPr>
            <w:tcW w:w="2180" w:type="dxa"/>
          </w:tcPr>
          <w:p w14:paraId="498C0183" w14:textId="77777777" w:rsidR="00E918DC" w:rsidRPr="00E35C3A" w:rsidRDefault="00E918DC" w:rsidP="00EB15A5">
            <w:pPr>
              <w:ind w:firstLine="0"/>
            </w:pPr>
            <w:r w:rsidRPr="00E35C3A">
              <w:t>Hartnett</w:t>
            </w:r>
          </w:p>
        </w:tc>
      </w:tr>
      <w:tr w:rsidR="00E918DC" w:rsidRPr="00E35C3A" w14:paraId="7320EE3C" w14:textId="77777777" w:rsidTr="00EB15A5">
        <w:tblPrEx>
          <w:jc w:val="left"/>
        </w:tblPrEx>
        <w:tc>
          <w:tcPr>
            <w:tcW w:w="2179" w:type="dxa"/>
          </w:tcPr>
          <w:p w14:paraId="25E68254" w14:textId="77777777" w:rsidR="00E918DC" w:rsidRPr="00E35C3A" w:rsidRDefault="00E918DC" w:rsidP="00EB15A5">
            <w:pPr>
              <w:ind w:firstLine="0"/>
            </w:pPr>
            <w:r w:rsidRPr="00E35C3A">
              <w:t>Hartz</w:t>
            </w:r>
          </w:p>
        </w:tc>
        <w:tc>
          <w:tcPr>
            <w:tcW w:w="2179" w:type="dxa"/>
          </w:tcPr>
          <w:p w14:paraId="17229D65" w14:textId="77777777" w:rsidR="00E918DC" w:rsidRPr="00E35C3A" w:rsidRDefault="00E918DC" w:rsidP="00EB15A5">
            <w:pPr>
              <w:ind w:firstLine="0"/>
            </w:pPr>
            <w:r w:rsidRPr="00E35C3A">
              <w:t>Herbkersman</w:t>
            </w:r>
          </w:p>
        </w:tc>
        <w:tc>
          <w:tcPr>
            <w:tcW w:w="2180" w:type="dxa"/>
          </w:tcPr>
          <w:p w14:paraId="25FCED1B" w14:textId="77777777" w:rsidR="00E918DC" w:rsidRPr="00E35C3A" w:rsidRDefault="00E918DC" w:rsidP="00EB15A5">
            <w:pPr>
              <w:ind w:firstLine="0"/>
            </w:pPr>
            <w:r w:rsidRPr="00E35C3A">
              <w:t>Hewitt</w:t>
            </w:r>
          </w:p>
        </w:tc>
      </w:tr>
      <w:tr w:rsidR="00E918DC" w:rsidRPr="00E35C3A" w14:paraId="5F272A73" w14:textId="77777777" w:rsidTr="00EB15A5">
        <w:tblPrEx>
          <w:jc w:val="left"/>
        </w:tblPrEx>
        <w:tc>
          <w:tcPr>
            <w:tcW w:w="2179" w:type="dxa"/>
          </w:tcPr>
          <w:p w14:paraId="5160744C" w14:textId="77777777" w:rsidR="00E918DC" w:rsidRPr="00E35C3A" w:rsidRDefault="00E918DC" w:rsidP="00EB15A5">
            <w:pPr>
              <w:ind w:firstLine="0"/>
            </w:pPr>
            <w:r w:rsidRPr="00E35C3A">
              <w:t>Hiott</w:t>
            </w:r>
          </w:p>
        </w:tc>
        <w:tc>
          <w:tcPr>
            <w:tcW w:w="2179" w:type="dxa"/>
          </w:tcPr>
          <w:p w14:paraId="7C5A753A" w14:textId="77777777" w:rsidR="00E918DC" w:rsidRPr="00E35C3A" w:rsidRDefault="00E918DC" w:rsidP="00EB15A5">
            <w:pPr>
              <w:ind w:firstLine="0"/>
            </w:pPr>
            <w:r w:rsidRPr="00E35C3A">
              <w:t>Hixon</w:t>
            </w:r>
          </w:p>
        </w:tc>
        <w:tc>
          <w:tcPr>
            <w:tcW w:w="2180" w:type="dxa"/>
          </w:tcPr>
          <w:p w14:paraId="3550284F" w14:textId="77777777" w:rsidR="00E918DC" w:rsidRPr="00E35C3A" w:rsidRDefault="00E918DC" w:rsidP="00EB15A5">
            <w:pPr>
              <w:ind w:firstLine="0"/>
            </w:pPr>
            <w:r w:rsidRPr="00E35C3A">
              <w:t>Huff</w:t>
            </w:r>
          </w:p>
        </w:tc>
      </w:tr>
      <w:tr w:rsidR="00E918DC" w:rsidRPr="00E35C3A" w14:paraId="7F3DB3DC" w14:textId="77777777" w:rsidTr="00EB15A5">
        <w:tblPrEx>
          <w:jc w:val="left"/>
        </w:tblPrEx>
        <w:tc>
          <w:tcPr>
            <w:tcW w:w="2179" w:type="dxa"/>
          </w:tcPr>
          <w:p w14:paraId="7C94701D" w14:textId="77777777" w:rsidR="00E918DC" w:rsidRPr="00E35C3A" w:rsidRDefault="00E918DC" w:rsidP="00EB15A5">
            <w:pPr>
              <w:ind w:firstLine="0"/>
            </w:pPr>
            <w:r w:rsidRPr="00E35C3A">
              <w:t>Kilmartin</w:t>
            </w:r>
          </w:p>
        </w:tc>
        <w:tc>
          <w:tcPr>
            <w:tcW w:w="2179" w:type="dxa"/>
          </w:tcPr>
          <w:p w14:paraId="659E0FC7" w14:textId="77777777" w:rsidR="00E918DC" w:rsidRPr="00E35C3A" w:rsidRDefault="00E918DC" w:rsidP="00EB15A5">
            <w:pPr>
              <w:ind w:firstLine="0"/>
            </w:pPr>
            <w:r w:rsidRPr="00E35C3A">
              <w:t>Landing</w:t>
            </w:r>
          </w:p>
        </w:tc>
        <w:tc>
          <w:tcPr>
            <w:tcW w:w="2180" w:type="dxa"/>
          </w:tcPr>
          <w:p w14:paraId="7BD0403F" w14:textId="77777777" w:rsidR="00E918DC" w:rsidRPr="00E35C3A" w:rsidRDefault="00E918DC" w:rsidP="00EB15A5">
            <w:pPr>
              <w:ind w:firstLine="0"/>
            </w:pPr>
            <w:r w:rsidRPr="00E35C3A">
              <w:t>Ligon</w:t>
            </w:r>
          </w:p>
        </w:tc>
      </w:tr>
      <w:tr w:rsidR="00E918DC" w:rsidRPr="00E35C3A" w14:paraId="0DDA8DE5" w14:textId="77777777" w:rsidTr="00EB15A5">
        <w:tblPrEx>
          <w:jc w:val="left"/>
        </w:tblPrEx>
        <w:tc>
          <w:tcPr>
            <w:tcW w:w="2179" w:type="dxa"/>
          </w:tcPr>
          <w:p w14:paraId="7D29EC3D" w14:textId="77777777" w:rsidR="00E918DC" w:rsidRPr="00E35C3A" w:rsidRDefault="00E918DC" w:rsidP="00EB15A5">
            <w:pPr>
              <w:ind w:firstLine="0"/>
            </w:pPr>
            <w:r w:rsidRPr="00E35C3A">
              <w:t>Long</w:t>
            </w:r>
          </w:p>
        </w:tc>
        <w:tc>
          <w:tcPr>
            <w:tcW w:w="2179" w:type="dxa"/>
          </w:tcPr>
          <w:p w14:paraId="4C58E0F6" w14:textId="77777777" w:rsidR="00E918DC" w:rsidRPr="00E35C3A" w:rsidRDefault="00E918DC" w:rsidP="00EB15A5">
            <w:pPr>
              <w:ind w:firstLine="0"/>
            </w:pPr>
            <w:r w:rsidRPr="00E35C3A">
              <w:t>Lowe</w:t>
            </w:r>
          </w:p>
        </w:tc>
        <w:tc>
          <w:tcPr>
            <w:tcW w:w="2180" w:type="dxa"/>
          </w:tcPr>
          <w:p w14:paraId="08BB2080" w14:textId="77777777" w:rsidR="00E918DC" w:rsidRPr="00E35C3A" w:rsidRDefault="00E918DC" w:rsidP="00EB15A5">
            <w:pPr>
              <w:ind w:firstLine="0"/>
            </w:pPr>
            <w:r w:rsidRPr="00E35C3A">
              <w:t>Magnuson</w:t>
            </w:r>
          </w:p>
        </w:tc>
      </w:tr>
      <w:tr w:rsidR="00E918DC" w:rsidRPr="00E35C3A" w14:paraId="2429C579" w14:textId="77777777" w:rsidTr="00EB15A5">
        <w:tblPrEx>
          <w:jc w:val="left"/>
        </w:tblPrEx>
        <w:tc>
          <w:tcPr>
            <w:tcW w:w="2179" w:type="dxa"/>
          </w:tcPr>
          <w:p w14:paraId="148230EF" w14:textId="77777777" w:rsidR="00E918DC" w:rsidRPr="00E35C3A" w:rsidRDefault="00E918DC" w:rsidP="00EB15A5">
            <w:pPr>
              <w:ind w:firstLine="0"/>
            </w:pPr>
            <w:r w:rsidRPr="00E35C3A">
              <w:t>May</w:t>
            </w:r>
          </w:p>
        </w:tc>
        <w:tc>
          <w:tcPr>
            <w:tcW w:w="2179" w:type="dxa"/>
          </w:tcPr>
          <w:p w14:paraId="619BF0C7" w14:textId="77777777" w:rsidR="00E918DC" w:rsidRPr="00E35C3A" w:rsidRDefault="00E918DC" w:rsidP="00EB15A5">
            <w:pPr>
              <w:ind w:firstLine="0"/>
            </w:pPr>
            <w:r w:rsidRPr="00E35C3A">
              <w:t>McCabe</w:t>
            </w:r>
          </w:p>
        </w:tc>
        <w:tc>
          <w:tcPr>
            <w:tcW w:w="2180" w:type="dxa"/>
          </w:tcPr>
          <w:p w14:paraId="3670E5B9" w14:textId="77777777" w:rsidR="00E918DC" w:rsidRPr="00E35C3A" w:rsidRDefault="00E918DC" w:rsidP="00EB15A5">
            <w:pPr>
              <w:ind w:firstLine="0"/>
            </w:pPr>
            <w:r w:rsidRPr="00E35C3A">
              <w:t>Mitchell</w:t>
            </w:r>
          </w:p>
        </w:tc>
      </w:tr>
      <w:tr w:rsidR="00E918DC" w:rsidRPr="00E35C3A" w14:paraId="19BE2C82" w14:textId="77777777" w:rsidTr="00EB15A5">
        <w:tblPrEx>
          <w:jc w:val="left"/>
        </w:tblPrEx>
        <w:tc>
          <w:tcPr>
            <w:tcW w:w="2179" w:type="dxa"/>
          </w:tcPr>
          <w:p w14:paraId="71896F92" w14:textId="77777777" w:rsidR="00E918DC" w:rsidRPr="00E35C3A" w:rsidRDefault="00E918DC" w:rsidP="00EB15A5">
            <w:pPr>
              <w:ind w:firstLine="0"/>
            </w:pPr>
            <w:r w:rsidRPr="00E35C3A">
              <w:t>Montgomery</w:t>
            </w:r>
          </w:p>
        </w:tc>
        <w:tc>
          <w:tcPr>
            <w:tcW w:w="2179" w:type="dxa"/>
          </w:tcPr>
          <w:p w14:paraId="408A3238" w14:textId="77777777" w:rsidR="00E918DC" w:rsidRPr="00E35C3A" w:rsidRDefault="00E918DC" w:rsidP="00EB15A5">
            <w:pPr>
              <w:ind w:firstLine="0"/>
            </w:pPr>
            <w:r w:rsidRPr="00E35C3A">
              <w:t>Morgan</w:t>
            </w:r>
          </w:p>
        </w:tc>
        <w:tc>
          <w:tcPr>
            <w:tcW w:w="2180" w:type="dxa"/>
          </w:tcPr>
          <w:p w14:paraId="10B563B1" w14:textId="77777777" w:rsidR="00E918DC" w:rsidRPr="00E35C3A" w:rsidRDefault="00E918DC" w:rsidP="00EB15A5">
            <w:pPr>
              <w:ind w:firstLine="0"/>
            </w:pPr>
            <w:r w:rsidRPr="00E35C3A">
              <w:t>Murphy</w:t>
            </w:r>
          </w:p>
        </w:tc>
      </w:tr>
      <w:tr w:rsidR="00E918DC" w:rsidRPr="00E35C3A" w14:paraId="54CA3E21" w14:textId="77777777" w:rsidTr="00EB15A5">
        <w:tblPrEx>
          <w:jc w:val="left"/>
        </w:tblPrEx>
        <w:tc>
          <w:tcPr>
            <w:tcW w:w="2179" w:type="dxa"/>
          </w:tcPr>
          <w:p w14:paraId="2FBE3B56" w14:textId="77777777" w:rsidR="00E918DC" w:rsidRPr="00E35C3A" w:rsidRDefault="00E918DC" w:rsidP="00EB15A5">
            <w:pPr>
              <w:ind w:firstLine="0"/>
            </w:pPr>
            <w:r w:rsidRPr="00E35C3A">
              <w:t>B. Newton</w:t>
            </w:r>
          </w:p>
        </w:tc>
        <w:tc>
          <w:tcPr>
            <w:tcW w:w="2179" w:type="dxa"/>
          </w:tcPr>
          <w:p w14:paraId="2FF7305A" w14:textId="77777777" w:rsidR="00E918DC" w:rsidRPr="00E35C3A" w:rsidRDefault="00E918DC" w:rsidP="00EB15A5">
            <w:pPr>
              <w:ind w:firstLine="0"/>
            </w:pPr>
            <w:r w:rsidRPr="00E35C3A">
              <w:t>W. Newton</w:t>
            </w:r>
          </w:p>
        </w:tc>
        <w:tc>
          <w:tcPr>
            <w:tcW w:w="2180" w:type="dxa"/>
          </w:tcPr>
          <w:p w14:paraId="3906CBEE" w14:textId="77777777" w:rsidR="00E918DC" w:rsidRPr="00E35C3A" w:rsidRDefault="00E918DC" w:rsidP="00EB15A5">
            <w:pPr>
              <w:ind w:firstLine="0"/>
            </w:pPr>
            <w:r w:rsidRPr="00E35C3A">
              <w:t>Oremus</w:t>
            </w:r>
          </w:p>
        </w:tc>
      </w:tr>
      <w:tr w:rsidR="00E918DC" w:rsidRPr="00E35C3A" w14:paraId="394F2F1A" w14:textId="77777777" w:rsidTr="00EB15A5">
        <w:tblPrEx>
          <w:jc w:val="left"/>
        </w:tblPrEx>
        <w:tc>
          <w:tcPr>
            <w:tcW w:w="2179" w:type="dxa"/>
          </w:tcPr>
          <w:p w14:paraId="6DBE5B91" w14:textId="77777777" w:rsidR="00E918DC" w:rsidRPr="00E35C3A" w:rsidRDefault="00E918DC" w:rsidP="00EB15A5">
            <w:pPr>
              <w:ind w:firstLine="0"/>
            </w:pPr>
            <w:r w:rsidRPr="00E35C3A">
              <w:t>Pace</w:t>
            </w:r>
          </w:p>
        </w:tc>
        <w:tc>
          <w:tcPr>
            <w:tcW w:w="2179" w:type="dxa"/>
          </w:tcPr>
          <w:p w14:paraId="3ACBB2E0" w14:textId="77777777" w:rsidR="00E918DC" w:rsidRPr="00E35C3A" w:rsidRDefault="00E918DC" w:rsidP="00EB15A5">
            <w:pPr>
              <w:ind w:firstLine="0"/>
            </w:pPr>
            <w:r w:rsidRPr="00E35C3A">
              <w:t>Pope</w:t>
            </w:r>
          </w:p>
        </w:tc>
        <w:tc>
          <w:tcPr>
            <w:tcW w:w="2180" w:type="dxa"/>
          </w:tcPr>
          <w:p w14:paraId="339A161D" w14:textId="77777777" w:rsidR="00E918DC" w:rsidRPr="00E35C3A" w:rsidRDefault="00E918DC" w:rsidP="00EB15A5">
            <w:pPr>
              <w:ind w:firstLine="0"/>
            </w:pPr>
            <w:r w:rsidRPr="00E35C3A">
              <w:t>Rankin</w:t>
            </w:r>
          </w:p>
        </w:tc>
      </w:tr>
      <w:tr w:rsidR="00E918DC" w:rsidRPr="00E35C3A" w14:paraId="11C31FE1" w14:textId="77777777" w:rsidTr="00EB15A5">
        <w:tblPrEx>
          <w:jc w:val="left"/>
        </w:tblPrEx>
        <w:tc>
          <w:tcPr>
            <w:tcW w:w="2179" w:type="dxa"/>
          </w:tcPr>
          <w:p w14:paraId="2DCEC6BF" w14:textId="77777777" w:rsidR="00E918DC" w:rsidRPr="00E35C3A" w:rsidRDefault="00E918DC" w:rsidP="00EB15A5">
            <w:pPr>
              <w:ind w:firstLine="0"/>
            </w:pPr>
            <w:r w:rsidRPr="00E35C3A">
              <w:t>Sanders</w:t>
            </w:r>
          </w:p>
        </w:tc>
        <w:tc>
          <w:tcPr>
            <w:tcW w:w="2179" w:type="dxa"/>
          </w:tcPr>
          <w:p w14:paraId="70AB601B" w14:textId="77777777" w:rsidR="00E918DC" w:rsidRPr="00E35C3A" w:rsidRDefault="00E918DC" w:rsidP="00EB15A5">
            <w:pPr>
              <w:ind w:firstLine="0"/>
            </w:pPr>
            <w:r w:rsidRPr="00E35C3A">
              <w:t>Schuessler</w:t>
            </w:r>
          </w:p>
        </w:tc>
        <w:tc>
          <w:tcPr>
            <w:tcW w:w="2180" w:type="dxa"/>
          </w:tcPr>
          <w:p w14:paraId="7992DA06" w14:textId="77777777" w:rsidR="00E918DC" w:rsidRPr="00E35C3A" w:rsidRDefault="00E918DC" w:rsidP="00EB15A5">
            <w:pPr>
              <w:ind w:firstLine="0"/>
            </w:pPr>
            <w:r w:rsidRPr="00E35C3A">
              <w:t>Sessions</w:t>
            </w:r>
          </w:p>
        </w:tc>
      </w:tr>
      <w:tr w:rsidR="00E918DC" w:rsidRPr="00E35C3A" w14:paraId="26CB15E2" w14:textId="77777777" w:rsidTr="00EB15A5">
        <w:tblPrEx>
          <w:jc w:val="left"/>
        </w:tblPrEx>
        <w:tc>
          <w:tcPr>
            <w:tcW w:w="2179" w:type="dxa"/>
          </w:tcPr>
          <w:p w14:paraId="05AAAC6B" w14:textId="77777777" w:rsidR="00E918DC" w:rsidRPr="00E35C3A" w:rsidRDefault="00E918DC" w:rsidP="00EB15A5">
            <w:pPr>
              <w:ind w:firstLine="0"/>
            </w:pPr>
            <w:r w:rsidRPr="00E35C3A">
              <w:t>G. M. Smith</w:t>
            </w:r>
          </w:p>
        </w:tc>
        <w:tc>
          <w:tcPr>
            <w:tcW w:w="2179" w:type="dxa"/>
          </w:tcPr>
          <w:p w14:paraId="7FA548C1" w14:textId="77777777" w:rsidR="00E918DC" w:rsidRPr="00E35C3A" w:rsidRDefault="00E918DC" w:rsidP="00EB15A5">
            <w:pPr>
              <w:ind w:firstLine="0"/>
            </w:pPr>
            <w:r w:rsidRPr="00E35C3A">
              <w:t>M. M. Smith</w:t>
            </w:r>
          </w:p>
        </w:tc>
        <w:tc>
          <w:tcPr>
            <w:tcW w:w="2180" w:type="dxa"/>
          </w:tcPr>
          <w:p w14:paraId="02E503B0" w14:textId="77777777" w:rsidR="00E918DC" w:rsidRPr="00E35C3A" w:rsidRDefault="00E918DC" w:rsidP="00EB15A5">
            <w:pPr>
              <w:ind w:firstLine="0"/>
            </w:pPr>
            <w:r w:rsidRPr="00E35C3A">
              <w:t>Taylor</w:t>
            </w:r>
          </w:p>
        </w:tc>
      </w:tr>
      <w:tr w:rsidR="00E918DC" w:rsidRPr="00E35C3A" w14:paraId="22CD0EA5" w14:textId="77777777" w:rsidTr="00EB15A5">
        <w:tblPrEx>
          <w:jc w:val="left"/>
        </w:tblPrEx>
        <w:tc>
          <w:tcPr>
            <w:tcW w:w="2179" w:type="dxa"/>
          </w:tcPr>
          <w:p w14:paraId="5813599E" w14:textId="77777777" w:rsidR="00E918DC" w:rsidRPr="00E35C3A" w:rsidRDefault="00E918DC" w:rsidP="00EB15A5">
            <w:pPr>
              <w:ind w:firstLine="0"/>
            </w:pPr>
            <w:r w:rsidRPr="00E35C3A">
              <w:t>Teeple</w:t>
            </w:r>
          </w:p>
        </w:tc>
        <w:tc>
          <w:tcPr>
            <w:tcW w:w="2179" w:type="dxa"/>
          </w:tcPr>
          <w:p w14:paraId="7961DD0F" w14:textId="77777777" w:rsidR="00E918DC" w:rsidRPr="00E35C3A" w:rsidRDefault="00E918DC" w:rsidP="00EB15A5">
            <w:pPr>
              <w:ind w:firstLine="0"/>
            </w:pPr>
            <w:r w:rsidRPr="00E35C3A">
              <w:t>Terribile</w:t>
            </w:r>
          </w:p>
        </w:tc>
        <w:tc>
          <w:tcPr>
            <w:tcW w:w="2180" w:type="dxa"/>
          </w:tcPr>
          <w:p w14:paraId="3A6A8069" w14:textId="77777777" w:rsidR="00E918DC" w:rsidRPr="00E35C3A" w:rsidRDefault="00E918DC" w:rsidP="00EB15A5">
            <w:pPr>
              <w:ind w:firstLine="0"/>
            </w:pPr>
            <w:r w:rsidRPr="00E35C3A">
              <w:t>White</w:t>
            </w:r>
          </w:p>
        </w:tc>
      </w:tr>
      <w:tr w:rsidR="00E918DC" w:rsidRPr="00E35C3A" w14:paraId="61893345" w14:textId="77777777" w:rsidTr="00EB15A5">
        <w:tblPrEx>
          <w:jc w:val="left"/>
        </w:tblPrEx>
        <w:tc>
          <w:tcPr>
            <w:tcW w:w="2179" w:type="dxa"/>
          </w:tcPr>
          <w:p w14:paraId="2FB782E5" w14:textId="77777777" w:rsidR="00E918DC" w:rsidRPr="00E35C3A" w:rsidRDefault="00E918DC" w:rsidP="00EB15A5">
            <w:pPr>
              <w:keepNext/>
              <w:ind w:firstLine="0"/>
            </w:pPr>
            <w:r w:rsidRPr="00E35C3A">
              <w:t>Whitmire</w:t>
            </w:r>
          </w:p>
        </w:tc>
        <w:tc>
          <w:tcPr>
            <w:tcW w:w="2179" w:type="dxa"/>
          </w:tcPr>
          <w:p w14:paraId="2E255273" w14:textId="77777777" w:rsidR="00E918DC" w:rsidRPr="00E35C3A" w:rsidRDefault="00E918DC" w:rsidP="00EB15A5">
            <w:pPr>
              <w:keepNext/>
              <w:ind w:firstLine="0"/>
            </w:pPr>
            <w:r w:rsidRPr="00E35C3A">
              <w:t>Wickensimer</w:t>
            </w:r>
          </w:p>
        </w:tc>
        <w:tc>
          <w:tcPr>
            <w:tcW w:w="2180" w:type="dxa"/>
          </w:tcPr>
          <w:p w14:paraId="68D8D5A6" w14:textId="77777777" w:rsidR="00E918DC" w:rsidRPr="00E35C3A" w:rsidRDefault="00E918DC" w:rsidP="00EB15A5">
            <w:pPr>
              <w:keepNext/>
              <w:ind w:firstLine="0"/>
            </w:pPr>
            <w:r w:rsidRPr="00E35C3A">
              <w:t>Willis</w:t>
            </w:r>
          </w:p>
        </w:tc>
      </w:tr>
      <w:tr w:rsidR="00E918DC" w:rsidRPr="00E35C3A" w14:paraId="309E3FB9" w14:textId="77777777" w:rsidTr="00EB15A5">
        <w:tblPrEx>
          <w:jc w:val="left"/>
        </w:tblPrEx>
        <w:tc>
          <w:tcPr>
            <w:tcW w:w="2179" w:type="dxa"/>
          </w:tcPr>
          <w:p w14:paraId="6780C278" w14:textId="77777777" w:rsidR="00E918DC" w:rsidRPr="00E35C3A" w:rsidRDefault="00E918DC" w:rsidP="00EB15A5">
            <w:pPr>
              <w:keepNext/>
              <w:ind w:firstLine="0"/>
            </w:pPr>
            <w:r w:rsidRPr="00E35C3A">
              <w:t>Wooten</w:t>
            </w:r>
          </w:p>
        </w:tc>
        <w:tc>
          <w:tcPr>
            <w:tcW w:w="2179" w:type="dxa"/>
          </w:tcPr>
          <w:p w14:paraId="51B15EB8" w14:textId="77777777" w:rsidR="00E918DC" w:rsidRPr="00E35C3A" w:rsidRDefault="00E918DC" w:rsidP="00EB15A5">
            <w:pPr>
              <w:keepNext/>
              <w:ind w:firstLine="0"/>
            </w:pPr>
          </w:p>
        </w:tc>
        <w:tc>
          <w:tcPr>
            <w:tcW w:w="2180" w:type="dxa"/>
          </w:tcPr>
          <w:p w14:paraId="1C8B8C9E" w14:textId="77777777" w:rsidR="00E918DC" w:rsidRPr="00E35C3A" w:rsidRDefault="00E918DC" w:rsidP="00EB15A5">
            <w:pPr>
              <w:keepNext/>
              <w:ind w:firstLine="0"/>
            </w:pPr>
          </w:p>
        </w:tc>
      </w:tr>
    </w:tbl>
    <w:p w14:paraId="41FF6A22" w14:textId="77777777" w:rsidR="00E918DC" w:rsidRDefault="00E918DC" w:rsidP="00E918DC"/>
    <w:p w14:paraId="7E977097" w14:textId="77777777" w:rsidR="00E918DC" w:rsidRDefault="00E918DC" w:rsidP="00E918DC">
      <w:pPr>
        <w:jc w:val="center"/>
        <w:rPr>
          <w:b/>
        </w:rPr>
      </w:pPr>
      <w:r w:rsidRPr="00E35C3A">
        <w:rPr>
          <w:b/>
        </w:rPr>
        <w:t>Total--64</w:t>
      </w:r>
    </w:p>
    <w:p w14:paraId="69C91EE6" w14:textId="12C753AF" w:rsidR="00B7201D" w:rsidRDefault="00B7201D" w:rsidP="00B7201D">
      <w:pPr>
        <w:tabs>
          <w:tab w:val="right" w:leader="dot" w:pos="5760"/>
        </w:tabs>
        <w:jc w:val="center"/>
        <w:rPr>
          <w:b/>
        </w:rPr>
      </w:pPr>
    </w:p>
    <w:p w14:paraId="1F18A6CC" w14:textId="77777777" w:rsidR="00E918DC" w:rsidRDefault="00E918DC" w:rsidP="00E918DC">
      <w:pPr>
        <w:keepNext/>
        <w:jc w:val="center"/>
        <w:rPr>
          <w:b/>
        </w:rPr>
      </w:pPr>
      <w:r>
        <w:rPr>
          <w:b/>
        </w:rPr>
        <w:t>RECAPITULATION</w:t>
      </w:r>
    </w:p>
    <w:p w14:paraId="0FC3B262" w14:textId="77777777" w:rsidR="00E918DC" w:rsidRDefault="00E918DC" w:rsidP="00E918DC">
      <w:pPr>
        <w:jc w:val="center"/>
        <w:rPr>
          <w:b/>
        </w:rPr>
      </w:pPr>
    </w:p>
    <w:p w14:paraId="619F1E02" w14:textId="739B6C9F" w:rsidR="00E918DC" w:rsidRDefault="00E918DC" w:rsidP="00E918DC">
      <w:pPr>
        <w:keepNext/>
        <w:tabs>
          <w:tab w:val="right" w:leader="dot" w:pos="5760"/>
        </w:tabs>
      </w:pPr>
      <w:r>
        <w:t>Total number of Senators voting</w:t>
      </w:r>
      <w:r>
        <w:tab/>
      </w:r>
      <w:r w:rsidR="00FF6413">
        <w:t>41</w:t>
      </w:r>
    </w:p>
    <w:p w14:paraId="304F2CB6" w14:textId="70BFA29A" w:rsidR="00E918DC" w:rsidRDefault="00E918DC" w:rsidP="00E918DC">
      <w:pPr>
        <w:tabs>
          <w:tab w:val="right" w:leader="dot" w:pos="5760"/>
        </w:tabs>
      </w:pPr>
      <w:r>
        <w:t>Total number of Representatives voting</w:t>
      </w:r>
      <w:r>
        <w:tab/>
      </w:r>
      <w:r w:rsidR="00FF6413">
        <w:t>106</w:t>
      </w:r>
    </w:p>
    <w:p w14:paraId="687310DD" w14:textId="3B083DC5" w:rsidR="00E918DC" w:rsidRDefault="00E918DC" w:rsidP="00E918DC">
      <w:pPr>
        <w:tabs>
          <w:tab w:val="right" w:leader="dot" w:pos="5760"/>
        </w:tabs>
      </w:pPr>
      <w:r>
        <w:t>Grand Total</w:t>
      </w:r>
      <w:r>
        <w:tab/>
      </w:r>
      <w:r w:rsidR="00C74758">
        <w:t>147</w:t>
      </w:r>
    </w:p>
    <w:p w14:paraId="37EF296B" w14:textId="77777777" w:rsidR="00E918DC" w:rsidRDefault="00E918DC" w:rsidP="00E918DC">
      <w:pPr>
        <w:tabs>
          <w:tab w:val="right" w:leader="dot" w:pos="5760"/>
        </w:tabs>
      </w:pPr>
      <w:r>
        <w:t xml:space="preserve">Of which Melissa A. Inzerillo received </w:t>
      </w:r>
      <w:r>
        <w:tab/>
        <w:t>54</w:t>
      </w:r>
    </w:p>
    <w:p w14:paraId="3ADF2EF1" w14:textId="77777777" w:rsidR="00E918DC" w:rsidRDefault="00E918DC" w:rsidP="00B7201D">
      <w:pPr>
        <w:tabs>
          <w:tab w:val="right" w:leader="dot" w:pos="5760"/>
        </w:tabs>
        <w:jc w:val="center"/>
        <w:rPr>
          <w:b/>
        </w:rPr>
      </w:pPr>
    </w:p>
    <w:p w14:paraId="513D7054" w14:textId="77777777" w:rsidR="00B7201D" w:rsidRPr="00950C28" w:rsidRDefault="00B7201D" w:rsidP="00B7201D">
      <w:pPr>
        <w:tabs>
          <w:tab w:val="left" w:pos="270"/>
        </w:tabs>
        <w:ind w:firstLine="0"/>
      </w:pPr>
      <w:bookmarkStart w:id="11" w:name="file_start79"/>
      <w:bookmarkEnd w:id="11"/>
      <w:r w:rsidRPr="00950C28">
        <w:tab/>
        <w:t xml:space="preserve"> Whereupon, the PRESIDENT announced that Melissa A. Inzerillo was not elected. </w:t>
      </w:r>
    </w:p>
    <w:p w14:paraId="63B33F7C" w14:textId="77777777" w:rsidR="00B7201D" w:rsidRPr="00950C28" w:rsidRDefault="00B7201D" w:rsidP="00B7201D">
      <w:pPr>
        <w:tabs>
          <w:tab w:val="left" w:pos="270"/>
        </w:tabs>
        <w:ind w:firstLine="0"/>
      </w:pPr>
    </w:p>
    <w:p w14:paraId="6E976165" w14:textId="77777777" w:rsidR="00B7201D" w:rsidRPr="00950C28" w:rsidRDefault="00B7201D" w:rsidP="00B7201D">
      <w:pPr>
        <w:keepNext/>
        <w:ind w:firstLine="0"/>
        <w:jc w:val="center"/>
        <w:rPr>
          <w:b/>
          <w:bCs/>
        </w:rPr>
      </w:pPr>
      <w:r w:rsidRPr="00950C28">
        <w:rPr>
          <w:b/>
          <w:bCs/>
        </w:rPr>
        <w:t xml:space="preserve">ELECTION OF A CIRCUIT COURT JUDGE, </w:t>
      </w:r>
      <w:r w:rsidRPr="00950C28">
        <w:rPr>
          <w:b/>
          <w:bCs/>
        </w:rPr>
        <w:br/>
        <w:t>AT-LARGE, SEAT 7</w:t>
      </w:r>
    </w:p>
    <w:p w14:paraId="4080485E" w14:textId="77777777" w:rsidR="00B7201D" w:rsidRPr="00950C28" w:rsidRDefault="00B7201D" w:rsidP="00B7201D">
      <w:pPr>
        <w:tabs>
          <w:tab w:val="left" w:pos="270"/>
        </w:tabs>
        <w:ind w:firstLine="0"/>
      </w:pPr>
      <w:r w:rsidRPr="00950C28">
        <w:tab/>
        <w:t>The PRESIDENT announced that nominations were in order for a Circuit Court Judge, At-Large, Seat 7.</w:t>
      </w:r>
    </w:p>
    <w:p w14:paraId="6907E14D" w14:textId="77777777" w:rsidR="00B7201D" w:rsidRDefault="00B7201D" w:rsidP="00B7201D">
      <w:pPr>
        <w:tabs>
          <w:tab w:val="left" w:pos="270"/>
        </w:tabs>
        <w:ind w:firstLine="0"/>
      </w:pPr>
      <w:r w:rsidRPr="00950C28">
        <w:tab/>
        <w:t>Sen. Rankin, on behalf of the Judicial Screening Committee, stated that the following candidates had been screened and found qualified: De Grant Gibbons, William Vickery “Vick” Meetze, and Jane H. Merrill.</w:t>
      </w:r>
    </w:p>
    <w:p w14:paraId="1DDFDC8C" w14:textId="6E5B3843" w:rsidR="00B7201D" w:rsidRDefault="00B7201D" w:rsidP="00B7201D">
      <w:pPr>
        <w:tabs>
          <w:tab w:val="left" w:pos="270"/>
        </w:tabs>
        <w:ind w:firstLine="0"/>
      </w:pPr>
    </w:p>
    <w:p w14:paraId="3D0B35B6" w14:textId="77777777" w:rsidR="00B7201D" w:rsidRPr="00B7201D" w:rsidRDefault="00B7201D" w:rsidP="00B7201D">
      <w:pPr>
        <w:tabs>
          <w:tab w:val="right" w:leader="dot" w:pos="5760"/>
        </w:tabs>
      </w:pPr>
      <w:bookmarkStart w:id="12" w:name="vote_start80"/>
      <w:bookmarkEnd w:id="12"/>
      <w:r>
        <w:t xml:space="preserve">The Reading Clerk of the Senate called the roll of the Senate, and the Senators voted </w:t>
      </w:r>
      <w:r w:rsidRPr="00B7201D">
        <w:rPr>
          <w:i/>
        </w:rPr>
        <w:t>viva voce</w:t>
      </w:r>
      <w:r w:rsidRPr="00B7201D">
        <w:t xml:space="preserve"> as their names were called.</w:t>
      </w:r>
    </w:p>
    <w:p w14:paraId="542BA8FB" w14:textId="77777777" w:rsidR="00B7201D" w:rsidRPr="00B7201D" w:rsidRDefault="00B7201D" w:rsidP="00B7201D">
      <w:pPr>
        <w:tabs>
          <w:tab w:val="right" w:leader="dot" w:pos="5760"/>
        </w:tabs>
      </w:pPr>
    </w:p>
    <w:p w14:paraId="276C6C0A" w14:textId="77777777" w:rsidR="00B7201D" w:rsidRPr="00B7201D" w:rsidRDefault="00B7201D" w:rsidP="00B7201D">
      <w:pPr>
        <w:tabs>
          <w:tab w:val="right" w:leader="dot" w:pos="5760"/>
        </w:tabs>
      </w:pPr>
      <w:r w:rsidRPr="00B7201D">
        <w:t>The following named Senators voted for De Grant Gibbons:</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68B8AA02" w14:textId="77777777" w:rsidTr="00B7201D">
        <w:trPr>
          <w:jc w:val="right"/>
        </w:trPr>
        <w:tc>
          <w:tcPr>
            <w:tcW w:w="2179" w:type="dxa"/>
          </w:tcPr>
          <w:p w14:paraId="5FEE91B0" w14:textId="13F45AC3" w:rsidR="00B7201D" w:rsidRPr="00B7201D" w:rsidRDefault="00B7201D" w:rsidP="00B7201D">
            <w:pPr>
              <w:keepNext/>
              <w:tabs>
                <w:tab w:val="right" w:leader="dot" w:pos="5760"/>
              </w:tabs>
              <w:ind w:firstLine="0"/>
            </w:pPr>
            <w:r w:rsidRPr="00B7201D">
              <w:t>Martin</w:t>
            </w:r>
          </w:p>
        </w:tc>
        <w:tc>
          <w:tcPr>
            <w:tcW w:w="2179" w:type="dxa"/>
          </w:tcPr>
          <w:p w14:paraId="5E5807BE" w14:textId="204A9C38" w:rsidR="00B7201D" w:rsidRPr="00B7201D" w:rsidRDefault="00B7201D" w:rsidP="00B7201D">
            <w:pPr>
              <w:keepNext/>
              <w:tabs>
                <w:tab w:val="right" w:leader="dot" w:pos="5760"/>
              </w:tabs>
              <w:ind w:firstLine="0"/>
            </w:pPr>
            <w:r w:rsidRPr="00B7201D">
              <w:t>Massey</w:t>
            </w:r>
          </w:p>
        </w:tc>
        <w:tc>
          <w:tcPr>
            <w:tcW w:w="2180" w:type="dxa"/>
          </w:tcPr>
          <w:p w14:paraId="722DF90F" w14:textId="6957DEB7" w:rsidR="00B7201D" w:rsidRPr="00B7201D" w:rsidRDefault="00B7201D" w:rsidP="00B7201D">
            <w:pPr>
              <w:keepNext/>
              <w:tabs>
                <w:tab w:val="right" w:leader="dot" w:pos="5760"/>
              </w:tabs>
              <w:ind w:firstLine="0"/>
            </w:pPr>
            <w:r w:rsidRPr="00B7201D">
              <w:t>Tedder</w:t>
            </w:r>
          </w:p>
        </w:tc>
      </w:tr>
      <w:tr w:rsidR="00B7201D" w:rsidRPr="00B7201D" w14:paraId="5643D5D8" w14:textId="77777777" w:rsidTr="00B7201D">
        <w:tblPrEx>
          <w:jc w:val="left"/>
        </w:tblPrEx>
        <w:tc>
          <w:tcPr>
            <w:tcW w:w="2179" w:type="dxa"/>
          </w:tcPr>
          <w:p w14:paraId="0F5F0EC8" w14:textId="6B081288" w:rsidR="00B7201D" w:rsidRPr="00B7201D" w:rsidRDefault="00B7201D" w:rsidP="00B7201D">
            <w:pPr>
              <w:keepNext/>
              <w:tabs>
                <w:tab w:val="right" w:leader="dot" w:pos="5760"/>
              </w:tabs>
              <w:ind w:firstLine="0"/>
            </w:pPr>
            <w:r w:rsidRPr="00B7201D">
              <w:t>Young</w:t>
            </w:r>
          </w:p>
        </w:tc>
        <w:tc>
          <w:tcPr>
            <w:tcW w:w="2179" w:type="dxa"/>
          </w:tcPr>
          <w:p w14:paraId="4CC6D264" w14:textId="77777777" w:rsidR="00B7201D" w:rsidRPr="00B7201D" w:rsidRDefault="00B7201D" w:rsidP="00B7201D">
            <w:pPr>
              <w:keepNext/>
              <w:tabs>
                <w:tab w:val="right" w:leader="dot" w:pos="5760"/>
              </w:tabs>
              <w:ind w:firstLine="0"/>
            </w:pPr>
          </w:p>
        </w:tc>
        <w:tc>
          <w:tcPr>
            <w:tcW w:w="2180" w:type="dxa"/>
          </w:tcPr>
          <w:p w14:paraId="028227F7" w14:textId="77777777" w:rsidR="00B7201D" w:rsidRPr="00B7201D" w:rsidRDefault="00B7201D" w:rsidP="00B7201D">
            <w:pPr>
              <w:keepNext/>
              <w:tabs>
                <w:tab w:val="right" w:leader="dot" w:pos="5760"/>
              </w:tabs>
              <w:ind w:firstLine="0"/>
            </w:pPr>
          </w:p>
        </w:tc>
      </w:tr>
    </w:tbl>
    <w:p w14:paraId="53FA977E" w14:textId="77777777" w:rsidR="00B7201D" w:rsidRDefault="00B7201D" w:rsidP="00B7201D">
      <w:pPr>
        <w:tabs>
          <w:tab w:val="right" w:leader="dot" w:pos="5760"/>
        </w:tabs>
      </w:pPr>
    </w:p>
    <w:p w14:paraId="72B33F33" w14:textId="77777777" w:rsidR="00B7201D" w:rsidRDefault="00B7201D" w:rsidP="00B7201D">
      <w:pPr>
        <w:tabs>
          <w:tab w:val="right" w:leader="dot" w:pos="5760"/>
        </w:tabs>
        <w:jc w:val="center"/>
        <w:rPr>
          <w:b/>
        </w:rPr>
      </w:pPr>
      <w:r w:rsidRPr="00B7201D">
        <w:rPr>
          <w:b/>
        </w:rPr>
        <w:t>Total--4</w:t>
      </w:r>
    </w:p>
    <w:p w14:paraId="67BE5CFD" w14:textId="77777777" w:rsidR="00B7201D" w:rsidRDefault="00B7201D" w:rsidP="00B7201D">
      <w:pPr>
        <w:tabs>
          <w:tab w:val="right" w:leader="dot" w:pos="5760"/>
        </w:tabs>
      </w:pPr>
    </w:p>
    <w:p w14:paraId="2A7B2D11" w14:textId="04881A6F" w:rsidR="00B7201D" w:rsidRPr="00B7201D" w:rsidRDefault="00B7201D" w:rsidP="00B7201D">
      <w:pPr>
        <w:tabs>
          <w:tab w:val="right" w:leader="dot" w:pos="5760"/>
        </w:tabs>
      </w:pPr>
      <w:r w:rsidRPr="00B7201D">
        <w:t>The following named Senators voted for William Vickery Meetze:</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68D49047" w14:textId="77777777" w:rsidTr="00B7201D">
        <w:trPr>
          <w:jc w:val="right"/>
        </w:trPr>
        <w:tc>
          <w:tcPr>
            <w:tcW w:w="2179" w:type="dxa"/>
          </w:tcPr>
          <w:p w14:paraId="6AA07D84" w14:textId="48C323CA" w:rsidR="00B7201D" w:rsidRPr="00B7201D" w:rsidRDefault="00B7201D" w:rsidP="00B7201D">
            <w:pPr>
              <w:keepNext/>
              <w:tabs>
                <w:tab w:val="right" w:leader="dot" w:pos="5760"/>
              </w:tabs>
              <w:ind w:firstLine="0"/>
            </w:pPr>
            <w:r w:rsidRPr="00B7201D">
              <w:t>Adams</w:t>
            </w:r>
          </w:p>
        </w:tc>
        <w:tc>
          <w:tcPr>
            <w:tcW w:w="2179" w:type="dxa"/>
          </w:tcPr>
          <w:p w14:paraId="29FC150F" w14:textId="0140D04F" w:rsidR="00B7201D" w:rsidRPr="00B7201D" w:rsidRDefault="00B7201D" w:rsidP="00B7201D">
            <w:pPr>
              <w:keepNext/>
              <w:tabs>
                <w:tab w:val="right" w:leader="dot" w:pos="5760"/>
              </w:tabs>
              <w:ind w:firstLine="0"/>
            </w:pPr>
            <w:r w:rsidRPr="00B7201D">
              <w:t>Bennett</w:t>
            </w:r>
          </w:p>
        </w:tc>
        <w:tc>
          <w:tcPr>
            <w:tcW w:w="2180" w:type="dxa"/>
          </w:tcPr>
          <w:p w14:paraId="46C0ADB3" w14:textId="2E840499" w:rsidR="00B7201D" w:rsidRPr="00B7201D" w:rsidRDefault="00B7201D" w:rsidP="00B7201D">
            <w:pPr>
              <w:keepNext/>
              <w:tabs>
                <w:tab w:val="right" w:leader="dot" w:pos="5760"/>
              </w:tabs>
              <w:ind w:firstLine="0"/>
            </w:pPr>
            <w:r w:rsidRPr="00B7201D">
              <w:t>Campsen</w:t>
            </w:r>
          </w:p>
        </w:tc>
      </w:tr>
      <w:tr w:rsidR="00B7201D" w:rsidRPr="00B7201D" w14:paraId="4BC6DB3B" w14:textId="77777777" w:rsidTr="00B7201D">
        <w:tblPrEx>
          <w:jc w:val="left"/>
        </w:tblPrEx>
        <w:tc>
          <w:tcPr>
            <w:tcW w:w="2179" w:type="dxa"/>
          </w:tcPr>
          <w:p w14:paraId="3DAFF558" w14:textId="19B12745" w:rsidR="00B7201D" w:rsidRPr="00B7201D" w:rsidRDefault="00B7201D" w:rsidP="00B7201D">
            <w:pPr>
              <w:tabs>
                <w:tab w:val="right" w:leader="dot" w:pos="5760"/>
              </w:tabs>
              <w:ind w:firstLine="0"/>
            </w:pPr>
            <w:r w:rsidRPr="00B7201D">
              <w:t>Chaplin</w:t>
            </w:r>
          </w:p>
        </w:tc>
        <w:tc>
          <w:tcPr>
            <w:tcW w:w="2179" w:type="dxa"/>
          </w:tcPr>
          <w:p w14:paraId="22640CFC" w14:textId="3C3C3E32" w:rsidR="00B7201D" w:rsidRPr="00B7201D" w:rsidRDefault="00B7201D" w:rsidP="00B7201D">
            <w:pPr>
              <w:tabs>
                <w:tab w:val="right" w:leader="dot" w:pos="5760"/>
              </w:tabs>
              <w:ind w:firstLine="0"/>
            </w:pPr>
            <w:r w:rsidRPr="00B7201D">
              <w:t>Davis</w:t>
            </w:r>
          </w:p>
        </w:tc>
        <w:tc>
          <w:tcPr>
            <w:tcW w:w="2180" w:type="dxa"/>
          </w:tcPr>
          <w:p w14:paraId="7352D51E" w14:textId="6E2AE83A" w:rsidR="00B7201D" w:rsidRPr="00B7201D" w:rsidRDefault="00B7201D" w:rsidP="00B7201D">
            <w:pPr>
              <w:tabs>
                <w:tab w:val="right" w:leader="dot" w:pos="5760"/>
              </w:tabs>
              <w:ind w:firstLine="0"/>
            </w:pPr>
            <w:r w:rsidRPr="00B7201D">
              <w:t>Goldfinch</w:t>
            </w:r>
          </w:p>
        </w:tc>
      </w:tr>
      <w:tr w:rsidR="00B7201D" w:rsidRPr="00B7201D" w14:paraId="59DDAB58" w14:textId="77777777" w:rsidTr="00B7201D">
        <w:tblPrEx>
          <w:jc w:val="left"/>
        </w:tblPrEx>
        <w:tc>
          <w:tcPr>
            <w:tcW w:w="2179" w:type="dxa"/>
          </w:tcPr>
          <w:p w14:paraId="26D53FAD" w14:textId="7F1BFC57" w:rsidR="00B7201D" w:rsidRPr="00B7201D" w:rsidRDefault="00B7201D" w:rsidP="00B7201D">
            <w:pPr>
              <w:tabs>
                <w:tab w:val="right" w:leader="dot" w:pos="5760"/>
              </w:tabs>
              <w:ind w:firstLine="0"/>
            </w:pPr>
            <w:r w:rsidRPr="00B7201D">
              <w:t>Graham</w:t>
            </w:r>
          </w:p>
        </w:tc>
        <w:tc>
          <w:tcPr>
            <w:tcW w:w="2179" w:type="dxa"/>
          </w:tcPr>
          <w:p w14:paraId="5DF89022" w14:textId="6FAC9ECC" w:rsidR="00B7201D" w:rsidRPr="00B7201D" w:rsidRDefault="00B7201D" w:rsidP="00B7201D">
            <w:pPr>
              <w:tabs>
                <w:tab w:val="right" w:leader="dot" w:pos="5760"/>
              </w:tabs>
              <w:ind w:firstLine="0"/>
            </w:pPr>
            <w:r w:rsidRPr="00B7201D">
              <w:t>Grooms</w:t>
            </w:r>
          </w:p>
        </w:tc>
        <w:tc>
          <w:tcPr>
            <w:tcW w:w="2180" w:type="dxa"/>
          </w:tcPr>
          <w:p w14:paraId="23BE62B6" w14:textId="4C54E86D" w:rsidR="00B7201D" w:rsidRPr="00B7201D" w:rsidRDefault="00B7201D" w:rsidP="00B7201D">
            <w:pPr>
              <w:tabs>
                <w:tab w:val="right" w:leader="dot" w:pos="5760"/>
              </w:tabs>
              <w:ind w:firstLine="0"/>
            </w:pPr>
            <w:r w:rsidRPr="00B7201D">
              <w:t>Hembree</w:t>
            </w:r>
          </w:p>
        </w:tc>
      </w:tr>
      <w:tr w:rsidR="00B7201D" w:rsidRPr="00B7201D" w14:paraId="58C6A5C3" w14:textId="77777777" w:rsidTr="00B7201D">
        <w:tblPrEx>
          <w:jc w:val="left"/>
        </w:tblPrEx>
        <w:tc>
          <w:tcPr>
            <w:tcW w:w="2179" w:type="dxa"/>
          </w:tcPr>
          <w:p w14:paraId="280336E5" w14:textId="70658239" w:rsidR="00B7201D" w:rsidRPr="00B7201D" w:rsidRDefault="00B7201D" w:rsidP="00B7201D">
            <w:pPr>
              <w:tabs>
                <w:tab w:val="right" w:leader="dot" w:pos="5760"/>
              </w:tabs>
              <w:ind w:firstLine="0"/>
            </w:pPr>
            <w:r w:rsidRPr="00B7201D">
              <w:t>Jackson</w:t>
            </w:r>
          </w:p>
        </w:tc>
        <w:tc>
          <w:tcPr>
            <w:tcW w:w="2179" w:type="dxa"/>
          </w:tcPr>
          <w:p w14:paraId="1E5DC68F" w14:textId="0141C2BE" w:rsidR="00B7201D" w:rsidRPr="00B7201D" w:rsidRDefault="00B7201D" w:rsidP="00B7201D">
            <w:pPr>
              <w:tabs>
                <w:tab w:val="right" w:leader="dot" w:pos="5760"/>
              </w:tabs>
              <w:ind w:firstLine="0"/>
            </w:pPr>
            <w:r w:rsidRPr="00B7201D">
              <w:t>Johnson</w:t>
            </w:r>
          </w:p>
        </w:tc>
        <w:tc>
          <w:tcPr>
            <w:tcW w:w="2180" w:type="dxa"/>
          </w:tcPr>
          <w:p w14:paraId="0E972DD9" w14:textId="52D89437" w:rsidR="00B7201D" w:rsidRPr="00B7201D" w:rsidRDefault="00B7201D" w:rsidP="00B7201D">
            <w:pPr>
              <w:tabs>
                <w:tab w:val="right" w:leader="dot" w:pos="5760"/>
              </w:tabs>
              <w:ind w:firstLine="0"/>
            </w:pPr>
            <w:r w:rsidRPr="00B7201D">
              <w:t>Ott</w:t>
            </w:r>
          </w:p>
        </w:tc>
      </w:tr>
      <w:tr w:rsidR="00B7201D" w:rsidRPr="00B7201D" w14:paraId="49CD64EE" w14:textId="77777777" w:rsidTr="00B7201D">
        <w:tblPrEx>
          <w:jc w:val="left"/>
        </w:tblPrEx>
        <w:tc>
          <w:tcPr>
            <w:tcW w:w="2179" w:type="dxa"/>
          </w:tcPr>
          <w:p w14:paraId="57D21210" w14:textId="59BAEDBA" w:rsidR="00B7201D" w:rsidRPr="00B7201D" w:rsidRDefault="00B7201D" w:rsidP="00B7201D">
            <w:pPr>
              <w:tabs>
                <w:tab w:val="right" w:leader="dot" w:pos="5760"/>
              </w:tabs>
              <w:ind w:firstLine="0"/>
            </w:pPr>
            <w:r w:rsidRPr="00B7201D">
              <w:t>Rankin</w:t>
            </w:r>
          </w:p>
        </w:tc>
        <w:tc>
          <w:tcPr>
            <w:tcW w:w="2179" w:type="dxa"/>
          </w:tcPr>
          <w:p w14:paraId="310BE30E" w14:textId="733EE583" w:rsidR="00B7201D" w:rsidRPr="00B7201D" w:rsidRDefault="00B7201D" w:rsidP="00B7201D">
            <w:pPr>
              <w:tabs>
                <w:tab w:val="right" w:leader="dot" w:pos="5760"/>
              </w:tabs>
              <w:ind w:firstLine="0"/>
            </w:pPr>
            <w:r w:rsidRPr="00B7201D">
              <w:t>Reichenbach</w:t>
            </w:r>
          </w:p>
        </w:tc>
        <w:tc>
          <w:tcPr>
            <w:tcW w:w="2180" w:type="dxa"/>
          </w:tcPr>
          <w:p w14:paraId="30125180" w14:textId="4EF7D6D6" w:rsidR="00B7201D" w:rsidRPr="00B7201D" w:rsidRDefault="00B7201D" w:rsidP="00B7201D">
            <w:pPr>
              <w:tabs>
                <w:tab w:val="right" w:leader="dot" w:pos="5760"/>
              </w:tabs>
              <w:ind w:firstLine="0"/>
            </w:pPr>
            <w:r w:rsidRPr="00B7201D">
              <w:t>Sabb</w:t>
            </w:r>
          </w:p>
        </w:tc>
      </w:tr>
      <w:tr w:rsidR="00B7201D" w:rsidRPr="00B7201D" w14:paraId="5E0EDDEA" w14:textId="77777777" w:rsidTr="00B7201D">
        <w:tblPrEx>
          <w:jc w:val="left"/>
        </w:tblPrEx>
        <w:tc>
          <w:tcPr>
            <w:tcW w:w="2179" w:type="dxa"/>
          </w:tcPr>
          <w:p w14:paraId="67A5D899" w14:textId="14F9C083" w:rsidR="00B7201D" w:rsidRPr="00B7201D" w:rsidRDefault="00B7201D" w:rsidP="00B7201D">
            <w:pPr>
              <w:keepNext/>
              <w:tabs>
                <w:tab w:val="right" w:leader="dot" w:pos="5760"/>
              </w:tabs>
              <w:ind w:firstLine="0"/>
            </w:pPr>
            <w:r w:rsidRPr="00B7201D">
              <w:t>Stubbs</w:t>
            </w:r>
          </w:p>
        </w:tc>
        <w:tc>
          <w:tcPr>
            <w:tcW w:w="2179" w:type="dxa"/>
          </w:tcPr>
          <w:p w14:paraId="60735320" w14:textId="4C5B233A" w:rsidR="00B7201D" w:rsidRPr="00B7201D" w:rsidRDefault="00B7201D" w:rsidP="00B7201D">
            <w:pPr>
              <w:keepNext/>
              <w:tabs>
                <w:tab w:val="right" w:leader="dot" w:pos="5760"/>
              </w:tabs>
              <w:ind w:firstLine="0"/>
            </w:pPr>
            <w:r w:rsidRPr="00B7201D">
              <w:t>Sutton</w:t>
            </w:r>
          </w:p>
        </w:tc>
        <w:tc>
          <w:tcPr>
            <w:tcW w:w="2180" w:type="dxa"/>
          </w:tcPr>
          <w:p w14:paraId="4348E1E5" w14:textId="5F634667" w:rsidR="00B7201D" w:rsidRPr="00B7201D" w:rsidRDefault="00B7201D" w:rsidP="00B7201D">
            <w:pPr>
              <w:keepNext/>
              <w:tabs>
                <w:tab w:val="right" w:leader="dot" w:pos="5760"/>
              </w:tabs>
              <w:ind w:firstLine="0"/>
            </w:pPr>
            <w:r w:rsidRPr="00B7201D">
              <w:t>Walker</w:t>
            </w:r>
          </w:p>
        </w:tc>
      </w:tr>
      <w:tr w:rsidR="00B7201D" w:rsidRPr="00B7201D" w14:paraId="300F2228" w14:textId="77777777" w:rsidTr="00B7201D">
        <w:tblPrEx>
          <w:jc w:val="left"/>
        </w:tblPrEx>
        <w:tc>
          <w:tcPr>
            <w:tcW w:w="2179" w:type="dxa"/>
          </w:tcPr>
          <w:p w14:paraId="7B643E09" w14:textId="7E90D18E" w:rsidR="00B7201D" w:rsidRPr="00B7201D" w:rsidRDefault="00B7201D" w:rsidP="00B7201D">
            <w:pPr>
              <w:keepNext/>
              <w:tabs>
                <w:tab w:val="right" w:leader="dot" w:pos="5760"/>
              </w:tabs>
              <w:ind w:firstLine="0"/>
            </w:pPr>
            <w:r w:rsidRPr="00B7201D">
              <w:t>Williams</w:t>
            </w:r>
          </w:p>
        </w:tc>
        <w:tc>
          <w:tcPr>
            <w:tcW w:w="2179" w:type="dxa"/>
          </w:tcPr>
          <w:p w14:paraId="4FACCBEA" w14:textId="77777777" w:rsidR="00B7201D" w:rsidRPr="00B7201D" w:rsidRDefault="00B7201D" w:rsidP="00B7201D">
            <w:pPr>
              <w:keepNext/>
              <w:tabs>
                <w:tab w:val="right" w:leader="dot" w:pos="5760"/>
              </w:tabs>
              <w:ind w:firstLine="0"/>
            </w:pPr>
          </w:p>
        </w:tc>
        <w:tc>
          <w:tcPr>
            <w:tcW w:w="2180" w:type="dxa"/>
          </w:tcPr>
          <w:p w14:paraId="3317B889" w14:textId="77777777" w:rsidR="00B7201D" w:rsidRPr="00B7201D" w:rsidRDefault="00B7201D" w:rsidP="00B7201D">
            <w:pPr>
              <w:keepNext/>
              <w:tabs>
                <w:tab w:val="right" w:leader="dot" w:pos="5760"/>
              </w:tabs>
              <w:ind w:firstLine="0"/>
            </w:pPr>
          </w:p>
        </w:tc>
      </w:tr>
    </w:tbl>
    <w:p w14:paraId="43895964" w14:textId="77777777" w:rsidR="00B7201D" w:rsidRDefault="00B7201D" w:rsidP="00B7201D">
      <w:pPr>
        <w:tabs>
          <w:tab w:val="right" w:leader="dot" w:pos="5760"/>
        </w:tabs>
      </w:pPr>
    </w:p>
    <w:p w14:paraId="68482178" w14:textId="77777777" w:rsidR="00B7201D" w:rsidRDefault="00B7201D" w:rsidP="00B7201D">
      <w:pPr>
        <w:tabs>
          <w:tab w:val="right" w:leader="dot" w:pos="5760"/>
        </w:tabs>
        <w:jc w:val="center"/>
        <w:rPr>
          <w:b/>
        </w:rPr>
      </w:pPr>
      <w:r w:rsidRPr="00B7201D">
        <w:rPr>
          <w:b/>
        </w:rPr>
        <w:t>Total--19</w:t>
      </w:r>
    </w:p>
    <w:p w14:paraId="4A46AE7A" w14:textId="77777777" w:rsidR="00B7201D" w:rsidRDefault="00B7201D" w:rsidP="00B7201D">
      <w:pPr>
        <w:tabs>
          <w:tab w:val="right" w:leader="dot" w:pos="5760"/>
        </w:tabs>
      </w:pPr>
    </w:p>
    <w:p w14:paraId="66F2A819" w14:textId="77777777" w:rsidR="00B7201D" w:rsidRPr="00B7201D" w:rsidRDefault="00B7201D" w:rsidP="00B7201D">
      <w:pPr>
        <w:tabs>
          <w:tab w:val="right" w:leader="dot" w:pos="5760"/>
        </w:tabs>
      </w:pPr>
      <w:r w:rsidRPr="00B7201D">
        <w:t>The following named Senators voted for Jane H. Merrill:</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10AAB041" w14:textId="77777777" w:rsidTr="00B7201D">
        <w:trPr>
          <w:jc w:val="right"/>
        </w:trPr>
        <w:tc>
          <w:tcPr>
            <w:tcW w:w="2179" w:type="dxa"/>
          </w:tcPr>
          <w:p w14:paraId="2F62C049" w14:textId="3C798F00" w:rsidR="00B7201D" w:rsidRPr="00B7201D" w:rsidRDefault="00B7201D" w:rsidP="00B7201D">
            <w:pPr>
              <w:keepNext/>
              <w:tabs>
                <w:tab w:val="right" w:leader="dot" w:pos="5760"/>
              </w:tabs>
              <w:ind w:firstLine="0"/>
            </w:pPr>
            <w:r w:rsidRPr="00B7201D">
              <w:t>Alexander</w:t>
            </w:r>
          </w:p>
        </w:tc>
        <w:tc>
          <w:tcPr>
            <w:tcW w:w="2179" w:type="dxa"/>
          </w:tcPr>
          <w:p w14:paraId="7A777BF8" w14:textId="1E6FC25A" w:rsidR="00B7201D" w:rsidRPr="00B7201D" w:rsidRDefault="00B7201D" w:rsidP="00B7201D">
            <w:pPr>
              <w:keepNext/>
              <w:tabs>
                <w:tab w:val="right" w:leader="dot" w:pos="5760"/>
              </w:tabs>
              <w:ind w:firstLine="0"/>
            </w:pPr>
            <w:r w:rsidRPr="00B7201D">
              <w:t>Allen</w:t>
            </w:r>
          </w:p>
        </w:tc>
        <w:tc>
          <w:tcPr>
            <w:tcW w:w="2180" w:type="dxa"/>
          </w:tcPr>
          <w:p w14:paraId="54DBD5EC" w14:textId="407FB7E2" w:rsidR="00B7201D" w:rsidRPr="00B7201D" w:rsidRDefault="00B7201D" w:rsidP="00B7201D">
            <w:pPr>
              <w:keepNext/>
              <w:tabs>
                <w:tab w:val="right" w:leader="dot" w:pos="5760"/>
              </w:tabs>
              <w:ind w:firstLine="0"/>
            </w:pPr>
            <w:r w:rsidRPr="00B7201D">
              <w:t>Cash</w:t>
            </w:r>
          </w:p>
        </w:tc>
      </w:tr>
      <w:tr w:rsidR="00B7201D" w:rsidRPr="00B7201D" w14:paraId="316ABC2F" w14:textId="77777777" w:rsidTr="00B7201D">
        <w:tblPrEx>
          <w:jc w:val="left"/>
        </w:tblPrEx>
        <w:tc>
          <w:tcPr>
            <w:tcW w:w="2179" w:type="dxa"/>
          </w:tcPr>
          <w:p w14:paraId="7F386834" w14:textId="7EBE33FC" w:rsidR="00B7201D" w:rsidRPr="00B7201D" w:rsidRDefault="00B7201D" w:rsidP="00B7201D">
            <w:pPr>
              <w:tabs>
                <w:tab w:val="right" w:leader="dot" w:pos="5760"/>
              </w:tabs>
              <w:ind w:firstLine="0"/>
            </w:pPr>
            <w:r w:rsidRPr="00B7201D">
              <w:t>Climer</w:t>
            </w:r>
          </w:p>
        </w:tc>
        <w:tc>
          <w:tcPr>
            <w:tcW w:w="2179" w:type="dxa"/>
          </w:tcPr>
          <w:p w14:paraId="320294BE" w14:textId="61DD5769" w:rsidR="00B7201D" w:rsidRPr="00B7201D" w:rsidRDefault="00B7201D" w:rsidP="00B7201D">
            <w:pPr>
              <w:tabs>
                <w:tab w:val="right" w:leader="dot" w:pos="5760"/>
              </w:tabs>
              <w:ind w:firstLine="0"/>
            </w:pPr>
            <w:r w:rsidRPr="00B7201D">
              <w:t>Corbin</w:t>
            </w:r>
          </w:p>
        </w:tc>
        <w:tc>
          <w:tcPr>
            <w:tcW w:w="2180" w:type="dxa"/>
          </w:tcPr>
          <w:p w14:paraId="28110E9F" w14:textId="036F4392" w:rsidR="00B7201D" w:rsidRPr="00B7201D" w:rsidRDefault="00B7201D" w:rsidP="00B7201D">
            <w:pPr>
              <w:tabs>
                <w:tab w:val="right" w:leader="dot" w:pos="5760"/>
              </w:tabs>
              <w:ind w:firstLine="0"/>
            </w:pPr>
            <w:r w:rsidRPr="00B7201D">
              <w:t>Cromer</w:t>
            </w:r>
          </w:p>
        </w:tc>
      </w:tr>
      <w:tr w:rsidR="00B7201D" w:rsidRPr="00B7201D" w14:paraId="0D3DABE6" w14:textId="77777777" w:rsidTr="00B7201D">
        <w:tblPrEx>
          <w:jc w:val="left"/>
        </w:tblPrEx>
        <w:tc>
          <w:tcPr>
            <w:tcW w:w="2179" w:type="dxa"/>
          </w:tcPr>
          <w:p w14:paraId="66C2296B" w14:textId="5E7FE525" w:rsidR="00B7201D" w:rsidRPr="00B7201D" w:rsidRDefault="00B7201D" w:rsidP="00B7201D">
            <w:pPr>
              <w:tabs>
                <w:tab w:val="right" w:leader="dot" w:pos="5760"/>
              </w:tabs>
              <w:ind w:firstLine="0"/>
            </w:pPr>
            <w:r w:rsidRPr="00B7201D">
              <w:t>Devine</w:t>
            </w:r>
          </w:p>
        </w:tc>
        <w:tc>
          <w:tcPr>
            <w:tcW w:w="2179" w:type="dxa"/>
          </w:tcPr>
          <w:p w14:paraId="41BBDF9D" w14:textId="6B86A39E" w:rsidR="00B7201D" w:rsidRPr="00B7201D" w:rsidRDefault="00B7201D" w:rsidP="00B7201D">
            <w:pPr>
              <w:tabs>
                <w:tab w:val="right" w:leader="dot" w:pos="5760"/>
              </w:tabs>
              <w:ind w:firstLine="0"/>
            </w:pPr>
            <w:r w:rsidRPr="00B7201D">
              <w:t>Elliott</w:t>
            </w:r>
          </w:p>
        </w:tc>
        <w:tc>
          <w:tcPr>
            <w:tcW w:w="2180" w:type="dxa"/>
          </w:tcPr>
          <w:p w14:paraId="5F7E5988" w14:textId="273FC2CF" w:rsidR="00B7201D" w:rsidRPr="00B7201D" w:rsidRDefault="00B7201D" w:rsidP="00B7201D">
            <w:pPr>
              <w:tabs>
                <w:tab w:val="right" w:leader="dot" w:pos="5760"/>
              </w:tabs>
              <w:ind w:firstLine="0"/>
            </w:pPr>
            <w:r w:rsidRPr="00B7201D">
              <w:t>Gambrell</w:t>
            </w:r>
          </w:p>
        </w:tc>
      </w:tr>
      <w:tr w:rsidR="00B7201D" w:rsidRPr="00B7201D" w14:paraId="51D6DA5D" w14:textId="77777777" w:rsidTr="00B7201D">
        <w:tblPrEx>
          <w:jc w:val="left"/>
        </w:tblPrEx>
        <w:tc>
          <w:tcPr>
            <w:tcW w:w="2179" w:type="dxa"/>
          </w:tcPr>
          <w:p w14:paraId="11F842D7" w14:textId="542153F1" w:rsidR="00B7201D" w:rsidRPr="00B7201D" w:rsidRDefault="00B7201D" w:rsidP="00B7201D">
            <w:pPr>
              <w:tabs>
                <w:tab w:val="right" w:leader="dot" w:pos="5760"/>
              </w:tabs>
              <w:ind w:firstLine="0"/>
            </w:pPr>
            <w:r w:rsidRPr="00B7201D">
              <w:t>Garrett</w:t>
            </w:r>
          </w:p>
        </w:tc>
        <w:tc>
          <w:tcPr>
            <w:tcW w:w="2179" w:type="dxa"/>
          </w:tcPr>
          <w:p w14:paraId="7C28F2FD" w14:textId="1D9E2F1A" w:rsidR="00B7201D" w:rsidRPr="00B7201D" w:rsidRDefault="00B7201D" w:rsidP="00B7201D">
            <w:pPr>
              <w:tabs>
                <w:tab w:val="right" w:leader="dot" w:pos="5760"/>
              </w:tabs>
              <w:ind w:firstLine="0"/>
            </w:pPr>
            <w:r w:rsidRPr="00B7201D">
              <w:t>Kennedy</w:t>
            </w:r>
          </w:p>
        </w:tc>
        <w:tc>
          <w:tcPr>
            <w:tcW w:w="2180" w:type="dxa"/>
          </w:tcPr>
          <w:p w14:paraId="49FEDFA7" w14:textId="5881B729" w:rsidR="00B7201D" w:rsidRPr="00B7201D" w:rsidRDefault="00B7201D" w:rsidP="00B7201D">
            <w:pPr>
              <w:tabs>
                <w:tab w:val="right" w:leader="dot" w:pos="5760"/>
              </w:tabs>
              <w:ind w:firstLine="0"/>
            </w:pPr>
            <w:r w:rsidRPr="00B7201D">
              <w:t>Kimbrell</w:t>
            </w:r>
          </w:p>
        </w:tc>
      </w:tr>
      <w:tr w:rsidR="00B7201D" w:rsidRPr="00B7201D" w14:paraId="1EE6B6F7" w14:textId="77777777" w:rsidTr="00B7201D">
        <w:tblPrEx>
          <w:jc w:val="left"/>
        </w:tblPrEx>
        <w:tc>
          <w:tcPr>
            <w:tcW w:w="2179" w:type="dxa"/>
          </w:tcPr>
          <w:p w14:paraId="3A8413AD" w14:textId="035C7B03" w:rsidR="00B7201D" w:rsidRPr="00B7201D" w:rsidRDefault="00B7201D" w:rsidP="00B7201D">
            <w:pPr>
              <w:tabs>
                <w:tab w:val="right" w:leader="dot" w:pos="5760"/>
              </w:tabs>
              <w:ind w:firstLine="0"/>
            </w:pPr>
            <w:r w:rsidRPr="00B7201D">
              <w:t>Leber</w:t>
            </w:r>
          </w:p>
        </w:tc>
        <w:tc>
          <w:tcPr>
            <w:tcW w:w="2179" w:type="dxa"/>
          </w:tcPr>
          <w:p w14:paraId="77F3B148" w14:textId="0DE7D0C6" w:rsidR="00B7201D" w:rsidRPr="00B7201D" w:rsidRDefault="00B7201D" w:rsidP="00B7201D">
            <w:pPr>
              <w:tabs>
                <w:tab w:val="right" w:leader="dot" w:pos="5760"/>
              </w:tabs>
              <w:ind w:firstLine="0"/>
            </w:pPr>
            <w:r w:rsidRPr="00B7201D">
              <w:t>Nutt</w:t>
            </w:r>
          </w:p>
        </w:tc>
        <w:tc>
          <w:tcPr>
            <w:tcW w:w="2180" w:type="dxa"/>
          </w:tcPr>
          <w:p w14:paraId="5AE50467" w14:textId="1140F5A1" w:rsidR="00B7201D" w:rsidRPr="00B7201D" w:rsidRDefault="00B7201D" w:rsidP="00B7201D">
            <w:pPr>
              <w:tabs>
                <w:tab w:val="right" w:leader="dot" w:pos="5760"/>
              </w:tabs>
              <w:ind w:firstLine="0"/>
            </w:pPr>
            <w:r w:rsidRPr="00B7201D">
              <w:t>Peeler</w:t>
            </w:r>
          </w:p>
        </w:tc>
      </w:tr>
      <w:tr w:rsidR="00B7201D" w:rsidRPr="00B7201D" w14:paraId="7D53B495" w14:textId="77777777" w:rsidTr="00B7201D">
        <w:tblPrEx>
          <w:jc w:val="left"/>
        </w:tblPrEx>
        <w:tc>
          <w:tcPr>
            <w:tcW w:w="2179" w:type="dxa"/>
          </w:tcPr>
          <w:p w14:paraId="1405E984" w14:textId="041BCFB9" w:rsidR="00B7201D" w:rsidRPr="00B7201D" w:rsidRDefault="00B7201D" w:rsidP="00C10059">
            <w:pPr>
              <w:keepNext/>
              <w:tabs>
                <w:tab w:val="right" w:leader="dot" w:pos="5760"/>
              </w:tabs>
              <w:ind w:firstLine="0"/>
            </w:pPr>
            <w:r w:rsidRPr="00B7201D">
              <w:t>Rice</w:t>
            </w:r>
          </w:p>
        </w:tc>
        <w:tc>
          <w:tcPr>
            <w:tcW w:w="2179" w:type="dxa"/>
          </w:tcPr>
          <w:p w14:paraId="41DC20E1" w14:textId="39FCA275" w:rsidR="00B7201D" w:rsidRPr="00B7201D" w:rsidRDefault="00B7201D" w:rsidP="00C10059">
            <w:pPr>
              <w:keepNext/>
              <w:tabs>
                <w:tab w:val="right" w:leader="dot" w:pos="5760"/>
              </w:tabs>
              <w:ind w:firstLine="0"/>
            </w:pPr>
            <w:r w:rsidRPr="00B7201D">
              <w:t>Turner</w:t>
            </w:r>
          </w:p>
        </w:tc>
        <w:tc>
          <w:tcPr>
            <w:tcW w:w="2180" w:type="dxa"/>
          </w:tcPr>
          <w:p w14:paraId="34E62CDC" w14:textId="2BF12976" w:rsidR="00B7201D" w:rsidRPr="00B7201D" w:rsidRDefault="00B7201D" w:rsidP="00C10059">
            <w:pPr>
              <w:keepNext/>
              <w:tabs>
                <w:tab w:val="right" w:leader="dot" w:pos="5760"/>
              </w:tabs>
              <w:ind w:firstLine="0"/>
            </w:pPr>
            <w:r w:rsidRPr="00B7201D">
              <w:t>Verdin</w:t>
            </w:r>
          </w:p>
        </w:tc>
      </w:tr>
      <w:tr w:rsidR="00B7201D" w:rsidRPr="00B7201D" w14:paraId="34DAE7B2" w14:textId="77777777" w:rsidTr="00B7201D">
        <w:tblPrEx>
          <w:jc w:val="left"/>
        </w:tblPrEx>
        <w:tc>
          <w:tcPr>
            <w:tcW w:w="2179" w:type="dxa"/>
          </w:tcPr>
          <w:p w14:paraId="0F43AEF8" w14:textId="5DD06E3B" w:rsidR="00B7201D" w:rsidRPr="00B7201D" w:rsidRDefault="00B7201D" w:rsidP="00C10059">
            <w:pPr>
              <w:keepNext/>
              <w:tabs>
                <w:tab w:val="right" w:leader="dot" w:pos="5760"/>
              </w:tabs>
              <w:ind w:firstLine="0"/>
            </w:pPr>
            <w:r w:rsidRPr="00B7201D">
              <w:t>Zell</w:t>
            </w:r>
          </w:p>
        </w:tc>
        <w:tc>
          <w:tcPr>
            <w:tcW w:w="2179" w:type="dxa"/>
          </w:tcPr>
          <w:p w14:paraId="329C16DE" w14:textId="77777777" w:rsidR="00B7201D" w:rsidRPr="00B7201D" w:rsidRDefault="00B7201D" w:rsidP="00C10059">
            <w:pPr>
              <w:keepNext/>
              <w:tabs>
                <w:tab w:val="right" w:leader="dot" w:pos="5760"/>
              </w:tabs>
              <w:ind w:firstLine="0"/>
            </w:pPr>
          </w:p>
        </w:tc>
        <w:tc>
          <w:tcPr>
            <w:tcW w:w="2180" w:type="dxa"/>
          </w:tcPr>
          <w:p w14:paraId="29261406" w14:textId="77777777" w:rsidR="00B7201D" w:rsidRPr="00B7201D" w:rsidRDefault="00B7201D" w:rsidP="00C10059">
            <w:pPr>
              <w:keepNext/>
              <w:tabs>
                <w:tab w:val="right" w:leader="dot" w:pos="5760"/>
              </w:tabs>
              <w:ind w:firstLine="0"/>
            </w:pPr>
          </w:p>
        </w:tc>
      </w:tr>
    </w:tbl>
    <w:p w14:paraId="46713639" w14:textId="77777777" w:rsidR="00B7201D" w:rsidRDefault="00B7201D" w:rsidP="00C10059">
      <w:pPr>
        <w:keepNext/>
        <w:tabs>
          <w:tab w:val="right" w:leader="dot" w:pos="5760"/>
        </w:tabs>
      </w:pPr>
    </w:p>
    <w:p w14:paraId="48B445EB" w14:textId="77777777" w:rsidR="00B7201D" w:rsidRDefault="00B7201D" w:rsidP="00C10059">
      <w:pPr>
        <w:keepNext/>
        <w:tabs>
          <w:tab w:val="right" w:leader="dot" w:pos="5760"/>
        </w:tabs>
        <w:jc w:val="center"/>
        <w:rPr>
          <w:b/>
        </w:rPr>
      </w:pPr>
      <w:r w:rsidRPr="00B7201D">
        <w:rPr>
          <w:b/>
        </w:rPr>
        <w:t>Total--19</w:t>
      </w:r>
    </w:p>
    <w:p w14:paraId="44F9A9E2" w14:textId="77777777" w:rsidR="00B7201D" w:rsidRDefault="00B7201D" w:rsidP="00B7201D">
      <w:pPr>
        <w:tabs>
          <w:tab w:val="right" w:leader="dot" w:pos="5760"/>
        </w:tabs>
      </w:pPr>
    </w:p>
    <w:p w14:paraId="0A6A74BC" w14:textId="77777777" w:rsidR="00C10059" w:rsidRPr="00B7201D" w:rsidRDefault="00C10059" w:rsidP="00C10059">
      <w:r w:rsidRPr="00B7201D">
        <w:lastRenderedPageBreak/>
        <w:t xml:space="preserve">On the motion of Rep. </w:t>
      </w:r>
      <w:r>
        <w:t>CASKEY</w:t>
      </w:r>
      <w:r w:rsidRPr="00B7201D">
        <w:t>, with unanimous consent, the members of the House voted by electronic roll call.</w:t>
      </w:r>
    </w:p>
    <w:p w14:paraId="3C7EF4C5" w14:textId="77777777" w:rsidR="00B7201D" w:rsidRPr="00B7201D" w:rsidRDefault="00B7201D" w:rsidP="00B7201D">
      <w:pPr>
        <w:tabs>
          <w:tab w:val="right" w:leader="dot" w:pos="5760"/>
        </w:tabs>
      </w:pPr>
    </w:p>
    <w:p w14:paraId="07A932C3" w14:textId="77777777" w:rsidR="00B7201D" w:rsidRPr="00B7201D" w:rsidRDefault="00B7201D" w:rsidP="00B7201D">
      <w:pPr>
        <w:tabs>
          <w:tab w:val="right" w:leader="dot" w:pos="5760"/>
        </w:tabs>
      </w:pPr>
      <w:r w:rsidRPr="00B7201D">
        <w:t>The following named Representatives voted for De Grant Gibbons:</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77860A27" w14:textId="77777777" w:rsidTr="00B7201D">
        <w:trPr>
          <w:jc w:val="right"/>
        </w:trPr>
        <w:tc>
          <w:tcPr>
            <w:tcW w:w="2179" w:type="dxa"/>
          </w:tcPr>
          <w:p w14:paraId="5191CFCA" w14:textId="6C5298E4" w:rsidR="00B7201D" w:rsidRPr="00B7201D" w:rsidRDefault="00B7201D" w:rsidP="00B7201D">
            <w:pPr>
              <w:keepNext/>
              <w:tabs>
                <w:tab w:val="right" w:leader="dot" w:pos="5760"/>
              </w:tabs>
              <w:ind w:firstLine="0"/>
            </w:pPr>
            <w:r w:rsidRPr="00B7201D">
              <w:t>Bamberg</w:t>
            </w:r>
          </w:p>
        </w:tc>
        <w:tc>
          <w:tcPr>
            <w:tcW w:w="2179" w:type="dxa"/>
          </w:tcPr>
          <w:p w14:paraId="61DD6879" w14:textId="37C057CB" w:rsidR="00B7201D" w:rsidRPr="00B7201D" w:rsidRDefault="00B7201D" w:rsidP="00B7201D">
            <w:pPr>
              <w:keepNext/>
              <w:tabs>
                <w:tab w:val="right" w:leader="dot" w:pos="5760"/>
              </w:tabs>
              <w:ind w:firstLine="0"/>
            </w:pPr>
            <w:r w:rsidRPr="00B7201D">
              <w:t>Burns</w:t>
            </w:r>
          </w:p>
        </w:tc>
        <w:tc>
          <w:tcPr>
            <w:tcW w:w="2180" w:type="dxa"/>
          </w:tcPr>
          <w:p w14:paraId="05FDDFF9" w14:textId="68F4CF0D" w:rsidR="00B7201D" w:rsidRPr="00B7201D" w:rsidRDefault="00B7201D" w:rsidP="00B7201D">
            <w:pPr>
              <w:keepNext/>
              <w:tabs>
                <w:tab w:val="right" w:leader="dot" w:pos="5760"/>
              </w:tabs>
              <w:ind w:firstLine="0"/>
            </w:pPr>
            <w:r w:rsidRPr="00B7201D">
              <w:t>Clyburn</w:t>
            </w:r>
          </w:p>
        </w:tc>
      </w:tr>
      <w:tr w:rsidR="00B7201D" w:rsidRPr="00B7201D" w14:paraId="6A379785" w14:textId="77777777" w:rsidTr="00B7201D">
        <w:tblPrEx>
          <w:jc w:val="left"/>
        </w:tblPrEx>
        <w:tc>
          <w:tcPr>
            <w:tcW w:w="2179" w:type="dxa"/>
          </w:tcPr>
          <w:p w14:paraId="6C406AEF" w14:textId="12B80A6E" w:rsidR="00B7201D" w:rsidRPr="00B7201D" w:rsidRDefault="00B7201D" w:rsidP="00B7201D">
            <w:pPr>
              <w:tabs>
                <w:tab w:val="right" w:leader="dot" w:pos="5760"/>
              </w:tabs>
              <w:ind w:firstLine="0"/>
            </w:pPr>
            <w:r w:rsidRPr="00B7201D">
              <w:t>Forrest</w:t>
            </w:r>
          </w:p>
        </w:tc>
        <w:tc>
          <w:tcPr>
            <w:tcW w:w="2179" w:type="dxa"/>
          </w:tcPr>
          <w:p w14:paraId="7E533AE5" w14:textId="3974D63C" w:rsidR="00B7201D" w:rsidRPr="00B7201D" w:rsidRDefault="00B7201D" w:rsidP="00B7201D">
            <w:pPr>
              <w:tabs>
                <w:tab w:val="right" w:leader="dot" w:pos="5760"/>
              </w:tabs>
              <w:ind w:firstLine="0"/>
            </w:pPr>
            <w:r w:rsidRPr="00B7201D">
              <w:t>Guffey</w:t>
            </w:r>
          </w:p>
        </w:tc>
        <w:tc>
          <w:tcPr>
            <w:tcW w:w="2180" w:type="dxa"/>
          </w:tcPr>
          <w:p w14:paraId="5A076EEE" w14:textId="524B7F15" w:rsidR="00B7201D" w:rsidRPr="00B7201D" w:rsidRDefault="00B7201D" w:rsidP="00B7201D">
            <w:pPr>
              <w:tabs>
                <w:tab w:val="right" w:leader="dot" w:pos="5760"/>
              </w:tabs>
              <w:ind w:firstLine="0"/>
            </w:pPr>
            <w:r w:rsidRPr="00B7201D">
              <w:t>Hager</w:t>
            </w:r>
          </w:p>
        </w:tc>
      </w:tr>
      <w:tr w:rsidR="00B7201D" w:rsidRPr="00B7201D" w14:paraId="6AFF1C6A" w14:textId="77777777" w:rsidTr="00B7201D">
        <w:tblPrEx>
          <w:jc w:val="left"/>
        </w:tblPrEx>
        <w:tc>
          <w:tcPr>
            <w:tcW w:w="2179" w:type="dxa"/>
          </w:tcPr>
          <w:p w14:paraId="71BCBB34" w14:textId="355726D1" w:rsidR="00B7201D" w:rsidRPr="00B7201D" w:rsidRDefault="00B7201D" w:rsidP="00B7201D">
            <w:pPr>
              <w:tabs>
                <w:tab w:val="right" w:leader="dot" w:pos="5760"/>
              </w:tabs>
              <w:ind w:firstLine="0"/>
            </w:pPr>
            <w:r w:rsidRPr="00B7201D">
              <w:t>Harris</w:t>
            </w:r>
          </w:p>
        </w:tc>
        <w:tc>
          <w:tcPr>
            <w:tcW w:w="2179" w:type="dxa"/>
          </w:tcPr>
          <w:p w14:paraId="7066BDB0" w14:textId="6B78DFC3" w:rsidR="00B7201D" w:rsidRPr="00B7201D" w:rsidRDefault="00B7201D" w:rsidP="00B7201D">
            <w:pPr>
              <w:tabs>
                <w:tab w:val="right" w:leader="dot" w:pos="5760"/>
              </w:tabs>
              <w:ind w:firstLine="0"/>
            </w:pPr>
            <w:r w:rsidRPr="00B7201D">
              <w:t>Hartz</w:t>
            </w:r>
          </w:p>
        </w:tc>
        <w:tc>
          <w:tcPr>
            <w:tcW w:w="2180" w:type="dxa"/>
          </w:tcPr>
          <w:p w14:paraId="3087F642" w14:textId="172D32C1" w:rsidR="00B7201D" w:rsidRPr="00B7201D" w:rsidRDefault="00B7201D" w:rsidP="00B7201D">
            <w:pPr>
              <w:tabs>
                <w:tab w:val="right" w:leader="dot" w:pos="5760"/>
              </w:tabs>
              <w:ind w:firstLine="0"/>
            </w:pPr>
            <w:r w:rsidRPr="00B7201D">
              <w:t>Hixon</w:t>
            </w:r>
          </w:p>
        </w:tc>
      </w:tr>
      <w:tr w:rsidR="00B7201D" w:rsidRPr="00B7201D" w14:paraId="2AFEAA36" w14:textId="77777777" w:rsidTr="00B7201D">
        <w:tblPrEx>
          <w:jc w:val="left"/>
        </w:tblPrEx>
        <w:tc>
          <w:tcPr>
            <w:tcW w:w="2179" w:type="dxa"/>
          </w:tcPr>
          <w:p w14:paraId="57F1F190" w14:textId="3C00D3C8" w:rsidR="00B7201D" w:rsidRPr="00B7201D" w:rsidRDefault="00B7201D" w:rsidP="00B7201D">
            <w:pPr>
              <w:tabs>
                <w:tab w:val="right" w:leader="dot" w:pos="5760"/>
              </w:tabs>
              <w:ind w:firstLine="0"/>
            </w:pPr>
            <w:r w:rsidRPr="00B7201D">
              <w:t>Kilmartin</w:t>
            </w:r>
          </w:p>
        </w:tc>
        <w:tc>
          <w:tcPr>
            <w:tcW w:w="2179" w:type="dxa"/>
          </w:tcPr>
          <w:p w14:paraId="77CD003E" w14:textId="06C965F1" w:rsidR="00B7201D" w:rsidRPr="00B7201D" w:rsidRDefault="00B7201D" w:rsidP="00B7201D">
            <w:pPr>
              <w:tabs>
                <w:tab w:val="right" w:leader="dot" w:pos="5760"/>
              </w:tabs>
              <w:ind w:firstLine="0"/>
            </w:pPr>
            <w:r w:rsidRPr="00B7201D">
              <w:t>Landing</w:t>
            </w:r>
          </w:p>
        </w:tc>
        <w:tc>
          <w:tcPr>
            <w:tcW w:w="2180" w:type="dxa"/>
          </w:tcPr>
          <w:p w14:paraId="0E8F500D" w14:textId="7758908F" w:rsidR="00B7201D" w:rsidRPr="00B7201D" w:rsidRDefault="00B7201D" w:rsidP="00B7201D">
            <w:pPr>
              <w:tabs>
                <w:tab w:val="right" w:leader="dot" w:pos="5760"/>
              </w:tabs>
              <w:ind w:firstLine="0"/>
            </w:pPr>
            <w:r w:rsidRPr="00B7201D">
              <w:t>May</w:t>
            </w:r>
          </w:p>
        </w:tc>
      </w:tr>
      <w:tr w:rsidR="00B7201D" w:rsidRPr="00B7201D" w14:paraId="38EEF84C" w14:textId="77777777" w:rsidTr="00B7201D">
        <w:tblPrEx>
          <w:jc w:val="left"/>
        </w:tblPrEx>
        <w:tc>
          <w:tcPr>
            <w:tcW w:w="2179" w:type="dxa"/>
          </w:tcPr>
          <w:p w14:paraId="06D4A8E5" w14:textId="1BAEBF21" w:rsidR="00B7201D" w:rsidRPr="00B7201D" w:rsidRDefault="00B7201D" w:rsidP="00B7201D">
            <w:pPr>
              <w:tabs>
                <w:tab w:val="right" w:leader="dot" w:pos="5760"/>
              </w:tabs>
              <w:ind w:firstLine="0"/>
            </w:pPr>
            <w:r w:rsidRPr="00B7201D">
              <w:t>McCabe</w:t>
            </w:r>
          </w:p>
        </w:tc>
        <w:tc>
          <w:tcPr>
            <w:tcW w:w="2179" w:type="dxa"/>
          </w:tcPr>
          <w:p w14:paraId="2760136A" w14:textId="19E70E29" w:rsidR="00B7201D" w:rsidRPr="00B7201D" w:rsidRDefault="00B7201D" w:rsidP="00B7201D">
            <w:pPr>
              <w:tabs>
                <w:tab w:val="right" w:leader="dot" w:pos="5760"/>
              </w:tabs>
              <w:ind w:firstLine="0"/>
            </w:pPr>
            <w:r w:rsidRPr="00B7201D">
              <w:t>Neese</w:t>
            </w:r>
          </w:p>
        </w:tc>
        <w:tc>
          <w:tcPr>
            <w:tcW w:w="2180" w:type="dxa"/>
          </w:tcPr>
          <w:p w14:paraId="2BD58228" w14:textId="50170513" w:rsidR="00B7201D" w:rsidRPr="00B7201D" w:rsidRDefault="00B7201D" w:rsidP="00B7201D">
            <w:pPr>
              <w:tabs>
                <w:tab w:val="right" w:leader="dot" w:pos="5760"/>
              </w:tabs>
              <w:ind w:firstLine="0"/>
            </w:pPr>
            <w:r w:rsidRPr="00B7201D">
              <w:t>Oremus</w:t>
            </w:r>
          </w:p>
        </w:tc>
      </w:tr>
      <w:tr w:rsidR="00B7201D" w:rsidRPr="00B7201D" w14:paraId="2CA1C2D9" w14:textId="77777777" w:rsidTr="00B7201D">
        <w:tblPrEx>
          <w:jc w:val="left"/>
        </w:tblPrEx>
        <w:tc>
          <w:tcPr>
            <w:tcW w:w="2179" w:type="dxa"/>
          </w:tcPr>
          <w:p w14:paraId="42B84530" w14:textId="1E2A7D00" w:rsidR="00B7201D" w:rsidRPr="00B7201D" w:rsidRDefault="00B7201D" w:rsidP="00B7201D">
            <w:pPr>
              <w:keepNext/>
              <w:tabs>
                <w:tab w:val="right" w:leader="dot" w:pos="5760"/>
              </w:tabs>
              <w:ind w:firstLine="0"/>
            </w:pPr>
            <w:r w:rsidRPr="00B7201D">
              <w:t>Rivers</w:t>
            </w:r>
          </w:p>
        </w:tc>
        <w:tc>
          <w:tcPr>
            <w:tcW w:w="2179" w:type="dxa"/>
          </w:tcPr>
          <w:p w14:paraId="32432A84" w14:textId="5F0A2D55" w:rsidR="00B7201D" w:rsidRPr="00B7201D" w:rsidRDefault="00B7201D" w:rsidP="00B7201D">
            <w:pPr>
              <w:keepNext/>
              <w:tabs>
                <w:tab w:val="right" w:leader="dot" w:pos="5760"/>
              </w:tabs>
              <w:ind w:firstLine="0"/>
            </w:pPr>
            <w:r w:rsidRPr="00B7201D">
              <w:t>Sessions</w:t>
            </w:r>
          </w:p>
        </w:tc>
        <w:tc>
          <w:tcPr>
            <w:tcW w:w="2180" w:type="dxa"/>
          </w:tcPr>
          <w:p w14:paraId="55C2C8E4" w14:textId="247A08E5" w:rsidR="00B7201D" w:rsidRPr="00B7201D" w:rsidRDefault="00B7201D" w:rsidP="00B7201D">
            <w:pPr>
              <w:keepNext/>
              <w:tabs>
                <w:tab w:val="right" w:leader="dot" w:pos="5760"/>
              </w:tabs>
              <w:ind w:firstLine="0"/>
            </w:pPr>
            <w:r w:rsidRPr="00B7201D">
              <w:t>Taylor</w:t>
            </w:r>
          </w:p>
        </w:tc>
      </w:tr>
      <w:tr w:rsidR="00B7201D" w:rsidRPr="00B7201D" w14:paraId="39A41887" w14:textId="77777777" w:rsidTr="00B7201D">
        <w:tblPrEx>
          <w:jc w:val="left"/>
        </w:tblPrEx>
        <w:tc>
          <w:tcPr>
            <w:tcW w:w="2179" w:type="dxa"/>
          </w:tcPr>
          <w:p w14:paraId="54BCC783" w14:textId="78B40C0F" w:rsidR="00B7201D" w:rsidRPr="00B7201D" w:rsidRDefault="00B7201D" w:rsidP="00B7201D">
            <w:pPr>
              <w:keepNext/>
              <w:tabs>
                <w:tab w:val="right" w:leader="dot" w:pos="5760"/>
              </w:tabs>
              <w:ind w:firstLine="0"/>
            </w:pPr>
            <w:r w:rsidRPr="00B7201D">
              <w:t>Wickensimer</w:t>
            </w:r>
          </w:p>
        </w:tc>
        <w:tc>
          <w:tcPr>
            <w:tcW w:w="2179" w:type="dxa"/>
          </w:tcPr>
          <w:p w14:paraId="693ECDC5" w14:textId="2E3F979B" w:rsidR="00B7201D" w:rsidRPr="00B7201D" w:rsidRDefault="00B7201D" w:rsidP="00B7201D">
            <w:pPr>
              <w:keepNext/>
              <w:tabs>
                <w:tab w:val="right" w:leader="dot" w:pos="5760"/>
              </w:tabs>
              <w:ind w:firstLine="0"/>
            </w:pPr>
            <w:r w:rsidRPr="00B7201D">
              <w:t>Wooten</w:t>
            </w:r>
          </w:p>
        </w:tc>
        <w:tc>
          <w:tcPr>
            <w:tcW w:w="2180" w:type="dxa"/>
          </w:tcPr>
          <w:p w14:paraId="2968EEF6" w14:textId="77777777" w:rsidR="00B7201D" w:rsidRPr="00B7201D" w:rsidRDefault="00B7201D" w:rsidP="00B7201D">
            <w:pPr>
              <w:keepNext/>
              <w:tabs>
                <w:tab w:val="right" w:leader="dot" w:pos="5760"/>
              </w:tabs>
              <w:ind w:firstLine="0"/>
            </w:pPr>
          </w:p>
        </w:tc>
      </w:tr>
    </w:tbl>
    <w:p w14:paraId="3D7197C5" w14:textId="77777777" w:rsidR="00B7201D" w:rsidRDefault="00B7201D" w:rsidP="00B7201D">
      <w:pPr>
        <w:tabs>
          <w:tab w:val="right" w:leader="dot" w:pos="5760"/>
        </w:tabs>
      </w:pPr>
    </w:p>
    <w:p w14:paraId="581E6D08" w14:textId="77777777" w:rsidR="00B7201D" w:rsidRDefault="00B7201D" w:rsidP="00B7201D">
      <w:pPr>
        <w:tabs>
          <w:tab w:val="right" w:leader="dot" w:pos="5760"/>
        </w:tabs>
        <w:jc w:val="center"/>
        <w:rPr>
          <w:b/>
        </w:rPr>
      </w:pPr>
      <w:r w:rsidRPr="00B7201D">
        <w:rPr>
          <w:b/>
        </w:rPr>
        <w:t>Total--20</w:t>
      </w:r>
    </w:p>
    <w:p w14:paraId="7E76C169" w14:textId="77777777" w:rsidR="00B7201D" w:rsidRDefault="00B7201D" w:rsidP="00B7201D">
      <w:pPr>
        <w:tabs>
          <w:tab w:val="right" w:leader="dot" w:pos="5760"/>
        </w:tabs>
      </w:pPr>
    </w:p>
    <w:p w14:paraId="2C05417F" w14:textId="77777777" w:rsidR="00B7201D" w:rsidRPr="00B7201D" w:rsidRDefault="00B7201D" w:rsidP="00B7201D">
      <w:pPr>
        <w:tabs>
          <w:tab w:val="right" w:leader="dot" w:pos="5760"/>
        </w:tabs>
      </w:pPr>
      <w:r w:rsidRPr="00B7201D">
        <w:t>The following named Representatives voted for William Vickery Meetze:</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21B4AA21" w14:textId="77777777" w:rsidTr="00B7201D">
        <w:trPr>
          <w:jc w:val="right"/>
        </w:trPr>
        <w:tc>
          <w:tcPr>
            <w:tcW w:w="2179" w:type="dxa"/>
          </w:tcPr>
          <w:p w14:paraId="5F30C66D" w14:textId="54FFC3EA" w:rsidR="00B7201D" w:rsidRPr="00B7201D" w:rsidRDefault="00B7201D" w:rsidP="00B7201D">
            <w:pPr>
              <w:keepNext/>
              <w:tabs>
                <w:tab w:val="right" w:leader="dot" w:pos="5760"/>
              </w:tabs>
              <w:ind w:firstLine="0"/>
            </w:pPr>
            <w:r w:rsidRPr="00B7201D">
              <w:t>Alexander</w:t>
            </w:r>
          </w:p>
        </w:tc>
        <w:tc>
          <w:tcPr>
            <w:tcW w:w="2179" w:type="dxa"/>
          </w:tcPr>
          <w:p w14:paraId="6D392C58" w14:textId="730BC9C9" w:rsidR="00B7201D" w:rsidRPr="00B7201D" w:rsidRDefault="00B7201D" w:rsidP="00B7201D">
            <w:pPr>
              <w:keepNext/>
              <w:tabs>
                <w:tab w:val="right" w:leader="dot" w:pos="5760"/>
              </w:tabs>
              <w:ind w:firstLine="0"/>
            </w:pPr>
            <w:r w:rsidRPr="00B7201D">
              <w:t>Anderson</w:t>
            </w:r>
          </w:p>
        </w:tc>
        <w:tc>
          <w:tcPr>
            <w:tcW w:w="2180" w:type="dxa"/>
          </w:tcPr>
          <w:p w14:paraId="456729A0" w14:textId="264925CC" w:rsidR="00B7201D" w:rsidRPr="00B7201D" w:rsidRDefault="00B7201D" w:rsidP="00B7201D">
            <w:pPr>
              <w:keepNext/>
              <w:tabs>
                <w:tab w:val="right" w:leader="dot" w:pos="5760"/>
              </w:tabs>
              <w:ind w:firstLine="0"/>
            </w:pPr>
            <w:r w:rsidRPr="00B7201D">
              <w:t>Atkinson</w:t>
            </w:r>
          </w:p>
        </w:tc>
      </w:tr>
      <w:tr w:rsidR="00B7201D" w:rsidRPr="00B7201D" w14:paraId="7D441E49" w14:textId="77777777" w:rsidTr="00B7201D">
        <w:tblPrEx>
          <w:jc w:val="left"/>
        </w:tblPrEx>
        <w:tc>
          <w:tcPr>
            <w:tcW w:w="2179" w:type="dxa"/>
          </w:tcPr>
          <w:p w14:paraId="2AEF8703" w14:textId="5F3BCDA9" w:rsidR="00B7201D" w:rsidRPr="00B7201D" w:rsidRDefault="00B7201D" w:rsidP="00B7201D">
            <w:pPr>
              <w:tabs>
                <w:tab w:val="right" w:leader="dot" w:pos="5760"/>
              </w:tabs>
              <w:ind w:firstLine="0"/>
            </w:pPr>
            <w:r w:rsidRPr="00B7201D">
              <w:t>Bailey</w:t>
            </w:r>
          </w:p>
        </w:tc>
        <w:tc>
          <w:tcPr>
            <w:tcW w:w="2179" w:type="dxa"/>
          </w:tcPr>
          <w:p w14:paraId="421B3B75" w14:textId="144DC256" w:rsidR="00B7201D" w:rsidRPr="00B7201D" w:rsidRDefault="00B7201D" w:rsidP="00B7201D">
            <w:pPr>
              <w:tabs>
                <w:tab w:val="right" w:leader="dot" w:pos="5760"/>
              </w:tabs>
              <w:ind w:firstLine="0"/>
            </w:pPr>
            <w:r w:rsidRPr="00B7201D">
              <w:t>Ballentine</w:t>
            </w:r>
          </w:p>
        </w:tc>
        <w:tc>
          <w:tcPr>
            <w:tcW w:w="2180" w:type="dxa"/>
          </w:tcPr>
          <w:p w14:paraId="29C4C847" w14:textId="06250CFA" w:rsidR="00B7201D" w:rsidRPr="00B7201D" w:rsidRDefault="00B7201D" w:rsidP="00B7201D">
            <w:pPr>
              <w:tabs>
                <w:tab w:val="right" w:leader="dot" w:pos="5760"/>
              </w:tabs>
              <w:ind w:firstLine="0"/>
            </w:pPr>
            <w:r w:rsidRPr="00B7201D">
              <w:t>Bauer</w:t>
            </w:r>
          </w:p>
        </w:tc>
      </w:tr>
      <w:tr w:rsidR="00B7201D" w:rsidRPr="00B7201D" w14:paraId="7BC8C3CA" w14:textId="77777777" w:rsidTr="00B7201D">
        <w:tblPrEx>
          <w:jc w:val="left"/>
        </w:tblPrEx>
        <w:tc>
          <w:tcPr>
            <w:tcW w:w="2179" w:type="dxa"/>
          </w:tcPr>
          <w:p w14:paraId="394AD633" w14:textId="566F7AFB" w:rsidR="00B7201D" w:rsidRPr="00B7201D" w:rsidRDefault="00B7201D" w:rsidP="00B7201D">
            <w:pPr>
              <w:tabs>
                <w:tab w:val="right" w:leader="dot" w:pos="5760"/>
              </w:tabs>
              <w:ind w:firstLine="0"/>
            </w:pPr>
            <w:r w:rsidRPr="00B7201D">
              <w:t>Bernstein</w:t>
            </w:r>
          </w:p>
        </w:tc>
        <w:tc>
          <w:tcPr>
            <w:tcW w:w="2179" w:type="dxa"/>
          </w:tcPr>
          <w:p w14:paraId="070829CA" w14:textId="0DCDD6D0" w:rsidR="00B7201D" w:rsidRPr="00B7201D" w:rsidRDefault="00B7201D" w:rsidP="00B7201D">
            <w:pPr>
              <w:tabs>
                <w:tab w:val="right" w:leader="dot" w:pos="5760"/>
              </w:tabs>
              <w:ind w:firstLine="0"/>
            </w:pPr>
            <w:r w:rsidRPr="00B7201D">
              <w:t>Bradley</w:t>
            </w:r>
          </w:p>
        </w:tc>
        <w:tc>
          <w:tcPr>
            <w:tcW w:w="2180" w:type="dxa"/>
          </w:tcPr>
          <w:p w14:paraId="5F37D3E4" w14:textId="2CB6A50F" w:rsidR="00B7201D" w:rsidRPr="00B7201D" w:rsidRDefault="00B7201D" w:rsidP="00B7201D">
            <w:pPr>
              <w:tabs>
                <w:tab w:val="right" w:leader="dot" w:pos="5760"/>
              </w:tabs>
              <w:ind w:firstLine="0"/>
            </w:pPr>
            <w:r w:rsidRPr="00B7201D">
              <w:t>Brewer</w:t>
            </w:r>
          </w:p>
        </w:tc>
      </w:tr>
      <w:tr w:rsidR="00B7201D" w:rsidRPr="00B7201D" w14:paraId="1569271F" w14:textId="77777777" w:rsidTr="00B7201D">
        <w:tblPrEx>
          <w:jc w:val="left"/>
        </w:tblPrEx>
        <w:tc>
          <w:tcPr>
            <w:tcW w:w="2179" w:type="dxa"/>
          </w:tcPr>
          <w:p w14:paraId="600C2726" w14:textId="75E6EC77" w:rsidR="00B7201D" w:rsidRPr="00B7201D" w:rsidRDefault="00B7201D" w:rsidP="00B7201D">
            <w:pPr>
              <w:tabs>
                <w:tab w:val="right" w:leader="dot" w:pos="5760"/>
              </w:tabs>
              <w:ind w:firstLine="0"/>
            </w:pPr>
            <w:r w:rsidRPr="00B7201D">
              <w:t>Brittain</w:t>
            </w:r>
          </w:p>
        </w:tc>
        <w:tc>
          <w:tcPr>
            <w:tcW w:w="2179" w:type="dxa"/>
          </w:tcPr>
          <w:p w14:paraId="4D46C5EE" w14:textId="370A7E07" w:rsidR="00B7201D" w:rsidRPr="00B7201D" w:rsidRDefault="00B7201D" w:rsidP="00B7201D">
            <w:pPr>
              <w:tabs>
                <w:tab w:val="right" w:leader="dot" w:pos="5760"/>
              </w:tabs>
              <w:ind w:firstLine="0"/>
            </w:pPr>
            <w:r w:rsidRPr="00B7201D">
              <w:t>Calhoon</w:t>
            </w:r>
          </w:p>
        </w:tc>
        <w:tc>
          <w:tcPr>
            <w:tcW w:w="2180" w:type="dxa"/>
          </w:tcPr>
          <w:p w14:paraId="2F240F3B" w14:textId="2891A27E" w:rsidR="00B7201D" w:rsidRPr="00B7201D" w:rsidRDefault="00B7201D" w:rsidP="00B7201D">
            <w:pPr>
              <w:tabs>
                <w:tab w:val="right" w:leader="dot" w:pos="5760"/>
              </w:tabs>
              <w:ind w:firstLine="0"/>
            </w:pPr>
            <w:r w:rsidRPr="00B7201D">
              <w:t>Caskey</w:t>
            </w:r>
          </w:p>
        </w:tc>
      </w:tr>
      <w:tr w:rsidR="00B7201D" w:rsidRPr="00B7201D" w14:paraId="2065EDBE" w14:textId="77777777" w:rsidTr="00B7201D">
        <w:tblPrEx>
          <w:jc w:val="left"/>
        </w:tblPrEx>
        <w:tc>
          <w:tcPr>
            <w:tcW w:w="2179" w:type="dxa"/>
          </w:tcPr>
          <w:p w14:paraId="7E0E9E2F" w14:textId="76138E57" w:rsidR="00B7201D" w:rsidRPr="00B7201D" w:rsidRDefault="00B7201D" w:rsidP="00B7201D">
            <w:pPr>
              <w:tabs>
                <w:tab w:val="right" w:leader="dot" w:pos="5760"/>
              </w:tabs>
              <w:ind w:firstLine="0"/>
            </w:pPr>
            <w:r w:rsidRPr="00B7201D">
              <w:t>B. L. Cox</w:t>
            </w:r>
          </w:p>
        </w:tc>
        <w:tc>
          <w:tcPr>
            <w:tcW w:w="2179" w:type="dxa"/>
          </w:tcPr>
          <w:p w14:paraId="11D76DAF" w14:textId="6748A640" w:rsidR="00B7201D" w:rsidRPr="00B7201D" w:rsidRDefault="00B7201D" w:rsidP="00B7201D">
            <w:pPr>
              <w:tabs>
                <w:tab w:val="right" w:leader="dot" w:pos="5760"/>
              </w:tabs>
              <w:ind w:firstLine="0"/>
            </w:pPr>
            <w:r w:rsidRPr="00B7201D">
              <w:t>Crawford</w:t>
            </w:r>
          </w:p>
        </w:tc>
        <w:tc>
          <w:tcPr>
            <w:tcW w:w="2180" w:type="dxa"/>
          </w:tcPr>
          <w:p w14:paraId="109788C0" w14:textId="691ECED2" w:rsidR="00B7201D" w:rsidRPr="00B7201D" w:rsidRDefault="00B7201D" w:rsidP="00B7201D">
            <w:pPr>
              <w:tabs>
                <w:tab w:val="right" w:leader="dot" w:pos="5760"/>
              </w:tabs>
              <w:ind w:firstLine="0"/>
            </w:pPr>
            <w:r w:rsidRPr="00B7201D">
              <w:t>Davis</w:t>
            </w:r>
          </w:p>
        </w:tc>
      </w:tr>
      <w:tr w:rsidR="00B7201D" w:rsidRPr="00B7201D" w14:paraId="184C0F2D" w14:textId="77777777" w:rsidTr="00B7201D">
        <w:tblPrEx>
          <w:jc w:val="left"/>
        </w:tblPrEx>
        <w:tc>
          <w:tcPr>
            <w:tcW w:w="2179" w:type="dxa"/>
          </w:tcPr>
          <w:p w14:paraId="015E4A26" w14:textId="5DF14BDE" w:rsidR="00B7201D" w:rsidRPr="00B7201D" w:rsidRDefault="00B7201D" w:rsidP="00B7201D">
            <w:pPr>
              <w:tabs>
                <w:tab w:val="right" w:leader="dot" w:pos="5760"/>
              </w:tabs>
              <w:ind w:firstLine="0"/>
            </w:pPr>
            <w:r w:rsidRPr="00B7201D">
              <w:t>Gatch</w:t>
            </w:r>
          </w:p>
        </w:tc>
        <w:tc>
          <w:tcPr>
            <w:tcW w:w="2179" w:type="dxa"/>
          </w:tcPr>
          <w:p w14:paraId="194F4928" w14:textId="0CF86DFA" w:rsidR="00B7201D" w:rsidRPr="00B7201D" w:rsidRDefault="00B7201D" w:rsidP="00B7201D">
            <w:pPr>
              <w:tabs>
                <w:tab w:val="right" w:leader="dot" w:pos="5760"/>
              </w:tabs>
              <w:ind w:firstLine="0"/>
            </w:pPr>
            <w:r w:rsidRPr="00B7201D">
              <w:t>Govan</w:t>
            </w:r>
          </w:p>
        </w:tc>
        <w:tc>
          <w:tcPr>
            <w:tcW w:w="2180" w:type="dxa"/>
          </w:tcPr>
          <w:p w14:paraId="11B64399" w14:textId="319FB9A2" w:rsidR="00B7201D" w:rsidRPr="00B7201D" w:rsidRDefault="00B7201D" w:rsidP="00B7201D">
            <w:pPr>
              <w:tabs>
                <w:tab w:val="right" w:leader="dot" w:pos="5760"/>
              </w:tabs>
              <w:ind w:firstLine="0"/>
            </w:pPr>
            <w:r w:rsidRPr="00B7201D">
              <w:t>Grant</w:t>
            </w:r>
          </w:p>
        </w:tc>
      </w:tr>
      <w:tr w:rsidR="00B7201D" w:rsidRPr="00B7201D" w14:paraId="7559F557" w14:textId="77777777" w:rsidTr="00B7201D">
        <w:tblPrEx>
          <w:jc w:val="left"/>
        </w:tblPrEx>
        <w:tc>
          <w:tcPr>
            <w:tcW w:w="2179" w:type="dxa"/>
          </w:tcPr>
          <w:p w14:paraId="38EEF13A" w14:textId="57A13CF7" w:rsidR="00B7201D" w:rsidRPr="00B7201D" w:rsidRDefault="00B7201D" w:rsidP="00B7201D">
            <w:pPr>
              <w:tabs>
                <w:tab w:val="right" w:leader="dot" w:pos="5760"/>
              </w:tabs>
              <w:ind w:firstLine="0"/>
            </w:pPr>
            <w:r w:rsidRPr="00B7201D">
              <w:t>Guest</w:t>
            </w:r>
          </w:p>
        </w:tc>
        <w:tc>
          <w:tcPr>
            <w:tcW w:w="2179" w:type="dxa"/>
          </w:tcPr>
          <w:p w14:paraId="41A8FEEC" w14:textId="5FACA3A6" w:rsidR="00B7201D" w:rsidRPr="00B7201D" w:rsidRDefault="00B7201D" w:rsidP="00B7201D">
            <w:pPr>
              <w:tabs>
                <w:tab w:val="right" w:leader="dot" w:pos="5760"/>
              </w:tabs>
              <w:ind w:firstLine="0"/>
            </w:pPr>
            <w:r w:rsidRPr="00B7201D">
              <w:t>Hardee</w:t>
            </w:r>
          </w:p>
        </w:tc>
        <w:tc>
          <w:tcPr>
            <w:tcW w:w="2180" w:type="dxa"/>
          </w:tcPr>
          <w:p w14:paraId="0B48726A" w14:textId="7D0F01ED" w:rsidR="00B7201D" w:rsidRPr="00B7201D" w:rsidRDefault="00B7201D" w:rsidP="00B7201D">
            <w:pPr>
              <w:tabs>
                <w:tab w:val="right" w:leader="dot" w:pos="5760"/>
              </w:tabs>
              <w:ind w:firstLine="0"/>
            </w:pPr>
            <w:r w:rsidRPr="00B7201D">
              <w:t>Hartnett</w:t>
            </w:r>
          </w:p>
        </w:tc>
      </w:tr>
      <w:tr w:rsidR="00B7201D" w:rsidRPr="00B7201D" w14:paraId="1515390A" w14:textId="77777777" w:rsidTr="00B7201D">
        <w:tblPrEx>
          <w:jc w:val="left"/>
        </w:tblPrEx>
        <w:tc>
          <w:tcPr>
            <w:tcW w:w="2179" w:type="dxa"/>
          </w:tcPr>
          <w:p w14:paraId="17260A96" w14:textId="43C9CD25" w:rsidR="00B7201D" w:rsidRPr="00B7201D" w:rsidRDefault="00B7201D" w:rsidP="00B7201D">
            <w:pPr>
              <w:tabs>
                <w:tab w:val="right" w:leader="dot" w:pos="5760"/>
              </w:tabs>
              <w:ind w:firstLine="0"/>
            </w:pPr>
            <w:r w:rsidRPr="00B7201D">
              <w:t>Hayes</w:t>
            </w:r>
          </w:p>
        </w:tc>
        <w:tc>
          <w:tcPr>
            <w:tcW w:w="2179" w:type="dxa"/>
          </w:tcPr>
          <w:p w14:paraId="2970D943" w14:textId="2FCFDB96" w:rsidR="00B7201D" w:rsidRPr="00B7201D" w:rsidRDefault="00B7201D" w:rsidP="00B7201D">
            <w:pPr>
              <w:tabs>
                <w:tab w:val="right" w:leader="dot" w:pos="5760"/>
              </w:tabs>
              <w:ind w:firstLine="0"/>
            </w:pPr>
            <w:r w:rsidRPr="00B7201D">
              <w:t>Herbkersman</w:t>
            </w:r>
          </w:p>
        </w:tc>
        <w:tc>
          <w:tcPr>
            <w:tcW w:w="2180" w:type="dxa"/>
          </w:tcPr>
          <w:p w14:paraId="694B9EBA" w14:textId="5427C67C" w:rsidR="00B7201D" w:rsidRPr="00B7201D" w:rsidRDefault="00B7201D" w:rsidP="00B7201D">
            <w:pPr>
              <w:tabs>
                <w:tab w:val="right" w:leader="dot" w:pos="5760"/>
              </w:tabs>
              <w:ind w:firstLine="0"/>
            </w:pPr>
            <w:r w:rsidRPr="00B7201D">
              <w:t>Hewitt</w:t>
            </w:r>
          </w:p>
        </w:tc>
      </w:tr>
      <w:tr w:rsidR="00B7201D" w:rsidRPr="00B7201D" w14:paraId="2AB5EA9E" w14:textId="77777777" w:rsidTr="00B7201D">
        <w:tblPrEx>
          <w:jc w:val="left"/>
        </w:tblPrEx>
        <w:tc>
          <w:tcPr>
            <w:tcW w:w="2179" w:type="dxa"/>
          </w:tcPr>
          <w:p w14:paraId="6A39E496" w14:textId="14F65758" w:rsidR="00B7201D" w:rsidRPr="00B7201D" w:rsidRDefault="00B7201D" w:rsidP="00B7201D">
            <w:pPr>
              <w:tabs>
                <w:tab w:val="right" w:leader="dot" w:pos="5760"/>
              </w:tabs>
              <w:ind w:firstLine="0"/>
            </w:pPr>
            <w:r w:rsidRPr="00B7201D">
              <w:t>Hiott</w:t>
            </w:r>
          </w:p>
        </w:tc>
        <w:tc>
          <w:tcPr>
            <w:tcW w:w="2179" w:type="dxa"/>
          </w:tcPr>
          <w:p w14:paraId="4A0331EC" w14:textId="49818BB5" w:rsidR="00B7201D" w:rsidRPr="00B7201D" w:rsidRDefault="00B7201D" w:rsidP="00B7201D">
            <w:pPr>
              <w:tabs>
                <w:tab w:val="right" w:leader="dot" w:pos="5760"/>
              </w:tabs>
              <w:ind w:firstLine="0"/>
            </w:pPr>
            <w:r w:rsidRPr="00B7201D">
              <w:t>Holman</w:t>
            </w:r>
          </w:p>
        </w:tc>
        <w:tc>
          <w:tcPr>
            <w:tcW w:w="2180" w:type="dxa"/>
          </w:tcPr>
          <w:p w14:paraId="779F05FE" w14:textId="09D97633" w:rsidR="00B7201D" w:rsidRPr="00B7201D" w:rsidRDefault="00B7201D" w:rsidP="00B7201D">
            <w:pPr>
              <w:tabs>
                <w:tab w:val="right" w:leader="dot" w:pos="5760"/>
              </w:tabs>
              <w:ind w:firstLine="0"/>
            </w:pPr>
            <w:r w:rsidRPr="00B7201D">
              <w:t>Hosey</w:t>
            </w:r>
          </w:p>
        </w:tc>
      </w:tr>
      <w:tr w:rsidR="00B7201D" w:rsidRPr="00B7201D" w14:paraId="34BC6C85" w14:textId="77777777" w:rsidTr="00B7201D">
        <w:tblPrEx>
          <w:jc w:val="left"/>
        </w:tblPrEx>
        <w:tc>
          <w:tcPr>
            <w:tcW w:w="2179" w:type="dxa"/>
          </w:tcPr>
          <w:p w14:paraId="1FF6874B" w14:textId="76983507" w:rsidR="00B7201D" w:rsidRPr="00B7201D" w:rsidRDefault="00B7201D" w:rsidP="00B7201D">
            <w:pPr>
              <w:tabs>
                <w:tab w:val="right" w:leader="dot" w:pos="5760"/>
              </w:tabs>
              <w:ind w:firstLine="0"/>
            </w:pPr>
            <w:r w:rsidRPr="00B7201D">
              <w:t>Howard</w:t>
            </w:r>
          </w:p>
        </w:tc>
        <w:tc>
          <w:tcPr>
            <w:tcW w:w="2179" w:type="dxa"/>
          </w:tcPr>
          <w:p w14:paraId="4FB0FE32" w14:textId="483737B7" w:rsidR="00B7201D" w:rsidRPr="00B7201D" w:rsidRDefault="00B7201D" w:rsidP="00B7201D">
            <w:pPr>
              <w:tabs>
                <w:tab w:val="right" w:leader="dot" w:pos="5760"/>
              </w:tabs>
              <w:ind w:firstLine="0"/>
            </w:pPr>
            <w:r w:rsidRPr="00B7201D">
              <w:t>J. E. Johnson</w:t>
            </w:r>
          </w:p>
        </w:tc>
        <w:tc>
          <w:tcPr>
            <w:tcW w:w="2180" w:type="dxa"/>
          </w:tcPr>
          <w:p w14:paraId="5414959C" w14:textId="09615029" w:rsidR="00B7201D" w:rsidRPr="00B7201D" w:rsidRDefault="00B7201D" w:rsidP="00B7201D">
            <w:pPr>
              <w:tabs>
                <w:tab w:val="right" w:leader="dot" w:pos="5760"/>
              </w:tabs>
              <w:ind w:firstLine="0"/>
            </w:pPr>
            <w:r w:rsidRPr="00B7201D">
              <w:t>Jordan</w:t>
            </w:r>
          </w:p>
        </w:tc>
      </w:tr>
      <w:tr w:rsidR="00B7201D" w:rsidRPr="00B7201D" w14:paraId="516BB27C" w14:textId="77777777" w:rsidTr="00B7201D">
        <w:tblPrEx>
          <w:jc w:val="left"/>
        </w:tblPrEx>
        <w:tc>
          <w:tcPr>
            <w:tcW w:w="2179" w:type="dxa"/>
          </w:tcPr>
          <w:p w14:paraId="3B9C04E8" w14:textId="754CDEDA" w:rsidR="00B7201D" w:rsidRPr="00B7201D" w:rsidRDefault="00B7201D" w:rsidP="00B7201D">
            <w:pPr>
              <w:tabs>
                <w:tab w:val="right" w:leader="dot" w:pos="5760"/>
              </w:tabs>
              <w:ind w:firstLine="0"/>
            </w:pPr>
            <w:r w:rsidRPr="00B7201D">
              <w:t>Kirby</w:t>
            </w:r>
          </w:p>
        </w:tc>
        <w:tc>
          <w:tcPr>
            <w:tcW w:w="2179" w:type="dxa"/>
          </w:tcPr>
          <w:p w14:paraId="6B7502E8" w14:textId="210E469C" w:rsidR="00B7201D" w:rsidRPr="00B7201D" w:rsidRDefault="00B7201D" w:rsidP="00B7201D">
            <w:pPr>
              <w:tabs>
                <w:tab w:val="right" w:leader="dot" w:pos="5760"/>
              </w:tabs>
              <w:ind w:firstLine="0"/>
            </w:pPr>
            <w:r w:rsidRPr="00B7201D">
              <w:t>Ligon</w:t>
            </w:r>
          </w:p>
        </w:tc>
        <w:tc>
          <w:tcPr>
            <w:tcW w:w="2180" w:type="dxa"/>
          </w:tcPr>
          <w:p w14:paraId="02FD7B31" w14:textId="3BB79A6D" w:rsidR="00B7201D" w:rsidRPr="00B7201D" w:rsidRDefault="00B7201D" w:rsidP="00B7201D">
            <w:pPr>
              <w:tabs>
                <w:tab w:val="right" w:leader="dot" w:pos="5760"/>
              </w:tabs>
              <w:ind w:firstLine="0"/>
            </w:pPr>
            <w:r w:rsidRPr="00B7201D">
              <w:t>Lowe</w:t>
            </w:r>
          </w:p>
        </w:tc>
      </w:tr>
      <w:tr w:rsidR="00B7201D" w:rsidRPr="00B7201D" w14:paraId="12B371B9" w14:textId="77777777" w:rsidTr="00B7201D">
        <w:tblPrEx>
          <w:jc w:val="left"/>
        </w:tblPrEx>
        <w:tc>
          <w:tcPr>
            <w:tcW w:w="2179" w:type="dxa"/>
          </w:tcPr>
          <w:p w14:paraId="2BAB14EB" w14:textId="0DAC1394" w:rsidR="00B7201D" w:rsidRPr="00B7201D" w:rsidRDefault="00B7201D" w:rsidP="00B7201D">
            <w:pPr>
              <w:tabs>
                <w:tab w:val="right" w:leader="dot" w:pos="5760"/>
              </w:tabs>
              <w:ind w:firstLine="0"/>
            </w:pPr>
            <w:r w:rsidRPr="00B7201D">
              <w:t>Luck</w:t>
            </w:r>
          </w:p>
        </w:tc>
        <w:tc>
          <w:tcPr>
            <w:tcW w:w="2179" w:type="dxa"/>
          </w:tcPr>
          <w:p w14:paraId="5D4E4BFE" w14:textId="1D77CF49" w:rsidR="00B7201D" w:rsidRPr="00B7201D" w:rsidRDefault="00B7201D" w:rsidP="00B7201D">
            <w:pPr>
              <w:tabs>
                <w:tab w:val="right" w:leader="dot" w:pos="5760"/>
              </w:tabs>
              <w:ind w:firstLine="0"/>
            </w:pPr>
            <w:r w:rsidRPr="00B7201D">
              <w:t>Martin</w:t>
            </w:r>
          </w:p>
        </w:tc>
        <w:tc>
          <w:tcPr>
            <w:tcW w:w="2180" w:type="dxa"/>
          </w:tcPr>
          <w:p w14:paraId="1FC63A33" w14:textId="1857F80B" w:rsidR="00B7201D" w:rsidRPr="00B7201D" w:rsidRDefault="00B7201D" w:rsidP="00B7201D">
            <w:pPr>
              <w:tabs>
                <w:tab w:val="right" w:leader="dot" w:pos="5760"/>
              </w:tabs>
              <w:ind w:firstLine="0"/>
            </w:pPr>
            <w:r w:rsidRPr="00B7201D">
              <w:t>McGinnis</w:t>
            </w:r>
          </w:p>
        </w:tc>
      </w:tr>
      <w:tr w:rsidR="00B7201D" w:rsidRPr="00B7201D" w14:paraId="17CAE799" w14:textId="77777777" w:rsidTr="00B7201D">
        <w:tblPrEx>
          <w:jc w:val="left"/>
        </w:tblPrEx>
        <w:tc>
          <w:tcPr>
            <w:tcW w:w="2179" w:type="dxa"/>
          </w:tcPr>
          <w:p w14:paraId="091E8CB8" w14:textId="01D36D48" w:rsidR="00B7201D" w:rsidRPr="00B7201D" w:rsidRDefault="00B7201D" w:rsidP="00B7201D">
            <w:pPr>
              <w:tabs>
                <w:tab w:val="right" w:leader="dot" w:pos="5760"/>
              </w:tabs>
              <w:ind w:firstLine="0"/>
            </w:pPr>
            <w:r w:rsidRPr="00B7201D">
              <w:t>Mitchell</w:t>
            </w:r>
          </w:p>
        </w:tc>
        <w:tc>
          <w:tcPr>
            <w:tcW w:w="2179" w:type="dxa"/>
          </w:tcPr>
          <w:p w14:paraId="74091F65" w14:textId="271407DF" w:rsidR="00B7201D" w:rsidRPr="00B7201D" w:rsidRDefault="00B7201D" w:rsidP="00B7201D">
            <w:pPr>
              <w:tabs>
                <w:tab w:val="right" w:leader="dot" w:pos="5760"/>
              </w:tabs>
              <w:ind w:firstLine="0"/>
            </w:pPr>
            <w:r w:rsidRPr="00B7201D">
              <w:t>Moss</w:t>
            </w:r>
          </w:p>
        </w:tc>
        <w:tc>
          <w:tcPr>
            <w:tcW w:w="2180" w:type="dxa"/>
          </w:tcPr>
          <w:p w14:paraId="1D065A82" w14:textId="467ED001" w:rsidR="00B7201D" w:rsidRPr="00B7201D" w:rsidRDefault="00B7201D" w:rsidP="00B7201D">
            <w:pPr>
              <w:tabs>
                <w:tab w:val="right" w:leader="dot" w:pos="5760"/>
              </w:tabs>
              <w:ind w:firstLine="0"/>
            </w:pPr>
            <w:r w:rsidRPr="00B7201D">
              <w:t>Murphy</w:t>
            </w:r>
          </w:p>
        </w:tc>
      </w:tr>
      <w:tr w:rsidR="00B7201D" w:rsidRPr="00B7201D" w14:paraId="5FAB9399" w14:textId="77777777" w:rsidTr="00B7201D">
        <w:tblPrEx>
          <w:jc w:val="left"/>
        </w:tblPrEx>
        <w:tc>
          <w:tcPr>
            <w:tcW w:w="2179" w:type="dxa"/>
          </w:tcPr>
          <w:p w14:paraId="5E239F2A" w14:textId="09FE869D" w:rsidR="00B7201D" w:rsidRPr="00B7201D" w:rsidRDefault="00B7201D" w:rsidP="00B7201D">
            <w:pPr>
              <w:tabs>
                <w:tab w:val="right" w:leader="dot" w:pos="5760"/>
              </w:tabs>
              <w:ind w:firstLine="0"/>
            </w:pPr>
            <w:r w:rsidRPr="00B7201D">
              <w:t>B. Newton</w:t>
            </w:r>
          </w:p>
        </w:tc>
        <w:tc>
          <w:tcPr>
            <w:tcW w:w="2179" w:type="dxa"/>
          </w:tcPr>
          <w:p w14:paraId="179DEC25" w14:textId="047EFD1F" w:rsidR="00B7201D" w:rsidRPr="00B7201D" w:rsidRDefault="00B7201D" w:rsidP="00B7201D">
            <w:pPr>
              <w:tabs>
                <w:tab w:val="right" w:leader="dot" w:pos="5760"/>
              </w:tabs>
              <w:ind w:firstLine="0"/>
            </w:pPr>
            <w:r w:rsidRPr="00B7201D">
              <w:t>W. Newton</w:t>
            </w:r>
          </w:p>
        </w:tc>
        <w:tc>
          <w:tcPr>
            <w:tcW w:w="2180" w:type="dxa"/>
          </w:tcPr>
          <w:p w14:paraId="207911C6" w14:textId="16C137B3" w:rsidR="00B7201D" w:rsidRPr="00B7201D" w:rsidRDefault="00B7201D" w:rsidP="00B7201D">
            <w:pPr>
              <w:tabs>
                <w:tab w:val="right" w:leader="dot" w:pos="5760"/>
              </w:tabs>
              <w:ind w:firstLine="0"/>
            </w:pPr>
            <w:r w:rsidRPr="00B7201D">
              <w:t>Reese</w:t>
            </w:r>
          </w:p>
        </w:tc>
      </w:tr>
      <w:tr w:rsidR="00B7201D" w:rsidRPr="00B7201D" w14:paraId="3E308B07" w14:textId="77777777" w:rsidTr="00B7201D">
        <w:tblPrEx>
          <w:jc w:val="left"/>
        </w:tblPrEx>
        <w:tc>
          <w:tcPr>
            <w:tcW w:w="2179" w:type="dxa"/>
          </w:tcPr>
          <w:p w14:paraId="544A3709" w14:textId="0D8292AA" w:rsidR="00B7201D" w:rsidRPr="00B7201D" w:rsidRDefault="00B7201D" w:rsidP="00B7201D">
            <w:pPr>
              <w:tabs>
                <w:tab w:val="right" w:leader="dot" w:pos="5760"/>
              </w:tabs>
              <w:ind w:firstLine="0"/>
            </w:pPr>
            <w:r w:rsidRPr="00B7201D">
              <w:t>Robbins</w:t>
            </w:r>
          </w:p>
        </w:tc>
        <w:tc>
          <w:tcPr>
            <w:tcW w:w="2179" w:type="dxa"/>
          </w:tcPr>
          <w:p w14:paraId="3E2E4809" w14:textId="654145EB" w:rsidR="00B7201D" w:rsidRPr="00B7201D" w:rsidRDefault="00B7201D" w:rsidP="00B7201D">
            <w:pPr>
              <w:tabs>
                <w:tab w:val="right" w:leader="dot" w:pos="5760"/>
              </w:tabs>
              <w:ind w:firstLine="0"/>
            </w:pPr>
            <w:r w:rsidRPr="00B7201D">
              <w:t>Rutherford</w:t>
            </w:r>
          </w:p>
        </w:tc>
        <w:tc>
          <w:tcPr>
            <w:tcW w:w="2180" w:type="dxa"/>
          </w:tcPr>
          <w:p w14:paraId="108E4D1A" w14:textId="14243120" w:rsidR="00B7201D" w:rsidRPr="00B7201D" w:rsidRDefault="00B7201D" w:rsidP="00B7201D">
            <w:pPr>
              <w:tabs>
                <w:tab w:val="right" w:leader="dot" w:pos="5760"/>
              </w:tabs>
              <w:ind w:firstLine="0"/>
            </w:pPr>
            <w:r w:rsidRPr="00B7201D">
              <w:t>Schuessler</w:t>
            </w:r>
          </w:p>
        </w:tc>
      </w:tr>
      <w:tr w:rsidR="00B7201D" w:rsidRPr="00B7201D" w14:paraId="6263FE6C" w14:textId="77777777" w:rsidTr="00B7201D">
        <w:tblPrEx>
          <w:jc w:val="left"/>
        </w:tblPrEx>
        <w:tc>
          <w:tcPr>
            <w:tcW w:w="2179" w:type="dxa"/>
          </w:tcPr>
          <w:p w14:paraId="6752684D" w14:textId="4B7D498E" w:rsidR="00B7201D" w:rsidRPr="00B7201D" w:rsidRDefault="00B7201D" w:rsidP="00B7201D">
            <w:pPr>
              <w:keepNext/>
              <w:tabs>
                <w:tab w:val="right" w:leader="dot" w:pos="5760"/>
              </w:tabs>
              <w:ind w:firstLine="0"/>
            </w:pPr>
            <w:r w:rsidRPr="00B7201D">
              <w:t>G. M. Smith</w:t>
            </w:r>
          </w:p>
        </w:tc>
        <w:tc>
          <w:tcPr>
            <w:tcW w:w="2179" w:type="dxa"/>
          </w:tcPr>
          <w:p w14:paraId="5F784D3A" w14:textId="207B9784" w:rsidR="00B7201D" w:rsidRPr="00B7201D" w:rsidRDefault="00B7201D" w:rsidP="00B7201D">
            <w:pPr>
              <w:keepNext/>
              <w:tabs>
                <w:tab w:val="right" w:leader="dot" w:pos="5760"/>
              </w:tabs>
              <w:ind w:firstLine="0"/>
            </w:pPr>
            <w:r w:rsidRPr="00B7201D">
              <w:t>M. M. Smith</w:t>
            </w:r>
          </w:p>
        </w:tc>
        <w:tc>
          <w:tcPr>
            <w:tcW w:w="2180" w:type="dxa"/>
          </w:tcPr>
          <w:p w14:paraId="2537A28F" w14:textId="40706F01" w:rsidR="00B7201D" w:rsidRPr="00B7201D" w:rsidRDefault="00B7201D" w:rsidP="00B7201D">
            <w:pPr>
              <w:keepNext/>
              <w:tabs>
                <w:tab w:val="right" w:leader="dot" w:pos="5760"/>
              </w:tabs>
              <w:ind w:firstLine="0"/>
            </w:pPr>
            <w:r w:rsidRPr="00B7201D">
              <w:t>Stavrinakis</w:t>
            </w:r>
          </w:p>
        </w:tc>
      </w:tr>
      <w:tr w:rsidR="00B7201D" w:rsidRPr="00B7201D" w14:paraId="135F1473" w14:textId="77777777" w:rsidTr="00B7201D">
        <w:tblPrEx>
          <w:jc w:val="left"/>
        </w:tblPrEx>
        <w:tc>
          <w:tcPr>
            <w:tcW w:w="2179" w:type="dxa"/>
          </w:tcPr>
          <w:p w14:paraId="31245119" w14:textId="345F6137" w:rsidR="00B7201D" w:rsidRPr="00B7201D" w:rsidRDefault="00B7201D" w:rsidP="00B7201D">
            <w:pPr>
              <w:keepNext/>
              <w:tabs>
                <w:tab w:val="right" w:leader="dot" w:pos="5760"/>
              </w:tabs>
              <w:ind w:firstLine="0"/>
            </w:pPr>
            <w:r w:rsidRPr="00B7201D">
              <w:t>Teeple</w:t>
            </w:r>
          </w:p>
        </w:tc>
        <w:tc>
          <w:tcPr>
            <w:tcW w:w="2179" w:type="dxa"/>
          </w:tcPr>
          <w:p w14:paraId="5947FA15" w14:textId="4A214B61" w:rsidR="00B7201D" w:rsidRPr="00B7201D" w:rsidRDefault="00B7201D" w:rsidP="00B7201D">
            <w:pPr>
              <w:keepNext/>
              <w:tabs>
                <w:tab w:val="right" w:leader="dot" w:pos="5760"/>
              </w:tabs>
              <w:ind w:firstLine="0"/>
            </w:pPr>
            <w:r w:rsidRPr="00B7201D">
              <w:t>Weeks</w:t>
            </w:r>
          </w:p>
        </w:tc>
        <w:tc>
          <w:tcPr>
            <w:tcW w:w="2180" w:type="dxa"/>
          </w:tcPr>
          <w:p w14:paraId="3951D4D7" w14:textId="7A559E41" w:rsidR="00B7201D" w:rsidRPr="00B7201D" w:rsidRDefault="00B7201D" w:rsidP="00B7201D">
            <w:pPr>
              <w:keepNext/>
              <w:tabs>
                <w:tab w:val="right" w:leader="dot" w:pos="5760"/>
              </w:tabs>
              <w:ind w:firstLine="0"/>
            </w:pPr>
            <w:r w:rsidRPr="00B7201D">
              <w:t>Williams</w:t>
            </w:r>
          </w:p>
        </w:tc>
      </w:tr>
    </w:tbl>
    <w:p w14:paraId="749E7A3A" w14:textId="77777777" w:rsidR="00B7201D" w:rsidRDefault="00B7201D" w:rsidP="00B7201D">
      <w:pPr>
        <w:tabs>
          <w:tab w:val="right" w:leader="dot" w:pos="5760"/>
        </w:tabs>
      </w:pPr>
    </w:p>
    <w:p w14:paraId="56346D4F" w14:textId="77777777" w:rsidR="00B7201D" w:rsidRDefault="00B7201D" w:rsidP="00B7201D">
      <w:pPr>
        <w:tabs>
          <w:tab w:val="right" w:leader="dot" w:pos="5760"/>
        </w:tabs>
        <w:jc w:val="center"/>
        <w:rPr>
          <w:b/>
        </w:rPr>
      </w:pPr>
      <w:r w:rsidRPr="00B7201D">
        <w:rPr>
          <w:b/>
        </w:rPr>
        <w:t>Total--51</w:t>
      </w:r>
    </w:p>
    <w:p w14:paraId="57207F2B" w14:textId="77777777" w:rsidR="00B7201D" w:rsidRDefault="00B7201D" w:rsidP="00B7201D">
      <w:pPr>
        <w:tabs>
          <w:tab w:val="right" w:leader="dot" w:pos="5760"/>
        </w:tabs>
      </w:pPr>
    </w:p>
    <w:p w14:paraId="79B9A64C" w14:textId="77777777" w:rsidR="00B7201D" w:rsidRPr="00B7201D" w:rsidRDefault="00B7201D" w:rsidP="00B7201D">
      <w:pPr>
        <w:tabs>
          <w:tab w:val="right" w:leader="dot" w:pos="5760"/>
        </w:tabs>
      </w:pPr>
      <w:r w:rsidRPr="00B7201D">
        <w:t>The following named Representatives voted for Jane H. Merrill:</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5E4C2509" w14:textId="77777777" w:rsidTr="00B7201D">
        <w:trPr>
          <w:jc w:val="right"/>
        </w:trPr>
        <w:tc>
          <w:tcPr>
            <w:tcW w:w="2179" w:type="dxa"/>
          </w:tcPr>
          <w:p w14:paraId="17C03022" w14:textId="67874D9D" w:rsidR="00B7201D" w:rsidRPr="00B7201D" w:rsidRDefault="00B7201D" w:rsidP="00B7201D">
            <w:pPr>
              <w:keepNext/>
              <w:tabs>
                <w:tab w:val="right" w:leader="dot" w:pos="5760"/>
              </w:tabs>
              <w:ind w:firstLine="0"/>
            </w:pPr>
            <w:r w:rsidRPr="00B7201D">
              <w:t>Bannister</w:t>
            </w:r>
          </w:p>
        </w:tc>
        <w:tc>
          <w:tcPr>
            <w:tcW w:w="2179" w:type="dxa"/>
          </w:tcPr>
          <w:p w14:paraId="43034BCA" w14:textId="4CB977EC" w:rsidR="00B7201D" w:rsidRPr="00B7201D" w:rsidRDefault="00B7201D" w:rsidP="00B7201D">
            <w:pPr>
              <w:keepNext/>
              <w:tabs>
                <w:tab w:val="right" w:leader="dot" w:pos="5760"/>
              </w:tabs>
              <w:ind w:firstLine="0"/>
            </w:pPr>
            <w:r w:rsidRPr="00B7201D">
              <w:t>Beach</w:t>
            </w:r>
          </w:p>
        </w:tc>
        <w:tc>
          <w:tcPr>
            <w:tcW w:w="2180" w:type="dxa"/>
          </w:tcPr>
          <w:p w14:paraId="707F4A23" w14:textId="023A6431" w:rsidR="00B7201D" w:rsidRPr="00B7201D" w:rsidRDefault="00B7201D" w:rsidP="00B7201D">
            <w:pPr>
              <w:keepNext/>
              <w:tabs>
                <w:tab w:val="right" w:leader="dot" w:pos="5760"/>
              </w:tabs>
              <w:ind w:firstLine="0"/>
            </w:pPr>
            <w:r w:rsidRPr="00B7201D">
              <w:t>Bowers</w:t>
            </w:r>
          </w:p>
        </w:tc>
      </w:tr>
      <w:tr w:rsidR="00B7201D" w:rsidRPr="00B7201D" w14:paraId="4BC0A154" w14:textId="77777777" w:rsidTr="00B7201D">
        <w:tblPrEx>
          <w:jc w:val="left"/>
        </w:tblPrEx>
        <w:tc>
          <w:tcPr>
            <w:tcW w:w="2179" w:type="dxa"/>
          </w:tcPr>
          <w:p w14:paraId="2A35C215" w14:textId="15225BE8" w:rsidR="00B7201D" w:rsidRPr="00B7201D" w:rsidRDefault="00B7201D" w:rsidP="00B7201D">
            <w:pPr>
              <w:tabs>
                <w:tab w:val="right" w:leader="dot" w:pos="5760"/>
              </w:tabs>
              <w:ind w:firstLine="0"/>
            </w:pPr>
            <w:r w:rsidRPr="00B7201D">
              <w:t>Bustos</w:t>
            </w:r>
          </w:p>
        </w:tc>
        <w:tc>
          <w:tcPr>
            <w:tcW w:w="2179" w:type="dxa"/>
          </w:tcPr>
          <w:p w14:paraId="6B63641C" w14:textId="622C9E49" w:rsidR="00B7201D" w:rsidRPr="00B7201D" w:rsidRDefault="00B7201D" w:rsidP="00B7201D">
            <w:pPr>
              <w:tabs>
                <w:tab w:val="right" w:leader="dot" w:pos="5760"/>
              </w:tabs>
              <w:ind w:firstLine="0"/>
            </w:pPr>
            <w:r w:rsidRPr="00B7201D">
              <w:t>Chapman</w:t>
            </w:r>
          </w:p>
        </w:tc>
        <w:tc>
          <w:tcPr>
            <w:tcW w:w="2180" w:type="dxa"/>
          </w:tcPr>
          <w:p w14:paraId="5F04871F" w14:textId="64C1408B" w:rsidR="00B7201D" w:rsidRPr="00B7201D" w:rsidRDefault="00B7201D" w:rsidP="00B7201D">
            <w:pPr>
              <w:tabs>
                <w:tab w:val="right" w:leader="dot" w:pos="5760"/>
              </w:tabs>
              <w:ind w:firstLine="0"/>
            </w:pPr>
            <w:r w:rsidRPr="00B7201D">
              <w:t>Cobb-Hunter</w:t>
            </w:r>
          </w:p>
        </w:tc>
      </w:tr>
      <w:tr w:rsidR="00B7201D" w:rsidRPr="00B7201D" w14:paraId="371A5050" w14:textId="77777777" w:rsidTr="00B7201D">
        <w:tblPrEx>
          <w:jc w:val="left"/>
        </w:tblPrEx>
        <w:tc>
          <w:tcPr>
            <w:tcW w:w="2179" w:type="dxa"/>
          </w:tcPr>
          <w:p w14:paraId="37F9F107" w14:textId="64D5EF28" w:rsidR="00B7201D" w:rsidRPr="00B7201D" w:rsidRDefault="00B7201D" w:rsidP="00B7201D">
            <w:pPr>
              <w:tabs>
                <w:tab w:val="right" w:leader="dot" w:pos="5760"/>
              </w:tabs>
              <w:ind w:firstLine="0"/>
            </w:pPr>
            <w:r w:rsidRPr="00B7201D">
              <w:t>Collins</w:t>
            </w:r>
          </w:p>
        </w:tc>
        <w:tc>
          <w:tcPr>
            <w:tcW w:w="2179" w:type="dxa"/>
          </w:tcPr>
          <w:p w14:paraId="0AA06766" w14:textId="7E44C97D" w:rsidR="00B7201D" w:rsidRPr="00B7201D" w:rsidRDefault="00B7201D" w:rsidP="00B7201D">
            <w:pPr>
              <w:tabs>
                <w:tab w:val="right" w:leader="dot" w:pos="5760"/>
              </w:tabs>
              <w:ind w:firstLine="0"/>
            </w:pPr>
            <w:r w:rsidRPr="00B7201D">
              <w:t>B. J. Cox</w:t>
            </w:r>
          </w:p>
        </w:tc>
        <w:tc>
          <w:tcPr>
            <w:tcW w:w="2180" w:type="dxa"/>
          </w:tcPr>
          <w:p w14:paraId="46AB5CF7" w14:textId="2FF2B932" w:rsidR="00B7201D" w:rsidRPr="00B7201D" w:rsidRDefault="00B7201D" w:rsidP="00B7201D">
            <w:pPr>
              <w:tabs>
                <w:tab w:val="right" w:leader="dot" w:pos="5760"/>
              </w:tabs>
              <w:ind w:firstLine="0"/>
            </w:pPr>
            <w:r w:rsidRPr="00B7201D">
              <w:t>Cromer</w:t>
            </w:r>
          </w:p>
        </w:tc>
      </w:tr>
      <w:tr w:rsidR="00B7201D" w:rsidRPr="00B7201D" w14:paraId="302FD41B" w14:textId="77777777" w:rsidTr="00B7201D">
        <w:tblPrEx>
          <w:jc w:val="left"/>
        </w:tblPrEx>
        <w:tc>
          <w:tcPr>
            <w:tcW w:w="2179" w:type="dxa"/>
          </w:tcPr>
          <w:p w14:paraId="0787EC13" w14:textId="0DB78583" w:rsidR="00B7201D" w:rsidRPr="00B7201D" w:rsidRDefault="00B7201D" w:rsidP="00B7201D">
            <w:pPr>
              <w:tabs>
                <w:tab w:val="right" w:leader="dot" w:pos="5760"/>
              </w:tabs>
              <w:ind w:firstLine="0"/>
            </w:pPr>
            <w:r w:rsidRPr="00B7201D">
              <w:t>Dillard</w:t>
            </w:r>
          </w:p>
        </w:tc>
        <w:tc>
          <w:tcPr>
            <w:tcW w:w="2179" w:type="dxa"/>
          </w:tcPr>
          <w:p w14:paraId="047854AC" w14:textId="5489BDF7" w:rsidR="00B7201D" w:rsidRPr="00B7201D" w:rsidRDefault="00B7201D" w:rsidP="00B7201D">
            <w:pPr>
              <w:tabs>
                <w:tab w:val="right" w:leader="dot" w:pos="5760"/>
              </w:tabs>
              <w:ind w:firstLine="0"/>
            </w:pPr>
            <w:r w:rsidRPr="00B7201D">
              <w:t>Duncan</w:t>
            </w:r>
          </w:p>
        </w:tc>
        <w:tc>
          <w:tcPr>
            <w:tcW w:w="2180" w:type="dxa"/>
          </w:tcPr>
          <w:p w14:paraId="1754EDB4" w14:textId="4349A298" w:rsidR="00B7201D" w:rsidRPr="00B7201D" w:rsidRDefault="00B7201D" w:rsidP="00B7201D">
            <w:pPr>
              <w:tabs>
                <w:tab w:val="right" w:leader="dot" w:pos="5760"/>
              </w:tabs>
              <w:ind w:firstLine="0"/>
            </w:pPr>
            <w:r w:rsidRPr="00B7201D">
              <w:t>Edgerton</w:t>
            </w:r>
          </w:p>
        </w:tc>
      </w:tr>
      <w:tr w:rsidR="00B7201D" w:rsidRPr="00B7201D" w14:paraId="1611030D" w14:textId="77777777" w:rsidTr="00B7201D">
        <w:tblPrEx>
          <w:jc w:val="left"/>
        </w:tblPrEx>
        <w:tc>
          <w:tcPr>
            <w:tcW w:w="2179" w:type="dxa"/>
          </w:tcPr>
          <w:p w14:paraId="35E8CEC0" w14:textId="7AEF7057" w:rsidR="00B7201D" w:rsidRPr="00B7201D" w:rsidRDefault="00B7201D" w:rsidP="00B7201D">
            <w:pPr>
              <w:tabs>
                <w:tab w:val="right" w:leader="dot" w:pos="5760"/>
              </w:tabs>
              <w:ind w:firstLine="0"/>
            </w:pPr>
            <w:r w:rsidRPr="00B7201D">
              <w:lastRenderedPageBreak/>
              <w:t>Erickson</w:t>
            </w:r>
          </w:p>
        </w:tc>
        <w:tc>
          <w:tcPr>
            <w:tcW w:w="2179" w:type="dxa"/>
          </w:tcPr>
          <w:p w14:paraId="3F506568" w14:textId="4EB5B29D" w:rsidR="00B7201D" w:rsidRPr="00B7201D" w:rsidRDefault="00B7201D" w:rsidP="00B7201D">
            <w:pPr>
              <w:tabs>
                <w:tab w:val="right" w:leader="dot" w:pos="5760"/>
              </w:tabs>
              <w:ind w:firstLine="0"/>
            </w:pPr>
            <w:r w:rsidRPr="00B7201D">
              <w:t>Frank</w:t>
            </w:r>
          </w:p>
        </w:tc>
        <w:tc>
          <w:tcPr>
            <w:tcW w:w="2180" w:type="dxa"/>
          </w:tcPr>
          <w:p w14:paraId="0A4F0F77" w14:textId="2B92185D" w:rsidR="00B7201D" w:rsidRPr="00B7201D" w:rsidRDefault="00B7201D" w:rsidP="00B7201D">
            <w:pPr>
              <w:tabs>
                <w:tab w:val="right" w:leader="dot" w:pos="5760"/>
              </w:tabs>
              <w:ind w:firstLine="0"/>
            </w:pPr>
            <w:r w:rsidRPr="00B7201D">
              <w:t>Gagnon</w:t>
            </w:r>
          </w:p>
        </w:tc>
      </w:tr>
      <w:tr w:rsidR="00B7201D" w:rsidRPr="00B7201D" w14:paraId="4C2A12A1" w14:textId="77777777" w:rsidTr="00B7201D">
        <w:tblPrEx>
          <w:jc w:val="left"/>
        </w:tblPrEx>
        <w:tc>
          <w:tcPr>
            <w:tcW w:w="2179" w:type="dxa"/>
          </w:tcPr>
          <w:p w14:paraId="25AED3C1" w14:textId="1EBD6DC5" w:rsidR="00B7201D" w:rsidRPr="00B7201D" w:rsidRDefault="00B7201D" w:rsidP="00B7201D">
            <w:pPr>
              <w:tabs>
                <w:tab w:val="right" w:leader="dot" w:pos="5760"/>
              </w:tabs>
              <w:ind w:firstLine="0"/>
            </w:pPr>
            <w:r w:rsidRPr="00B7201D">
              <w:t>Garvin</w:t>
            </w:r>
          </w:p>
        </w:tc>
        <w:tc>
          <w:tcPr>
            <w:tcW w:w="2179" w:type="dxa"/>
          </w:tcPr>
          <w:p w14:paraId="3EFE5846" w14:textId="6428EB11" w:rsidR="00B7201D" w:rsidRPr="00B7201D" w:rsidRDefault="00B7201D" w:rsidP="00B7201D">
            <w:pPr>
              <w:tabs>
                <w:tab w:val="right" w:leader="dot" w:pos="5760"/>
              </w:tabs>
              <w:ind w:firstLine="0"/>
            </w:pPr>
            <w:r w:rsidRPr="00B7201D">
              <w:t>Gibson</w:t>
            </w:r>
          </w:p>
        </w:tc>
        <w:tc>
          <w:tcPr>
            <w:tcW w:w="2180" w:type="dxa"/>
          </w:tcPr>
          <w:p w14:paraId="3E8D4202" w14:textId="10CED67A" w:rsidR="00B7201D" w:rsidRPr="00B7201D" w:rsidRDefault="00B7201D" w:rsidP="00B7201D">
            <w:pPr>
              <w:tabs>
                <w:tab w:val="right" w:leader="dot" w:pos="5760"/>
              </w:tabs>
              <w:ind w:firstLine="0"/>
            </w:pPr>
            <w:r w:rsidRPr="00B7201D">
              <w:t>Gilliam</w:t>
            </w:r>
          </w:p>
        </w:tc>
      </w:tr>
      <w:tr w:rsidR="00B7201D" w:rsidRPr="00B7201D" w14:paraId="6396C171" w14:textId="77777777" w:rsidTr="00B7201D">
        <w:tblPrEx>
          <w:jc w:val="left"/>
        </w:tblPrEx>
        <w:tc>
          <w:tcPr>
            <w:tcW w:w="2179" w:type="dxa"/>
          </w:tcPr>
          <w:p w14:paraId="05198468" w14:textId="6A06BDFD" w:rsidR="00B7201D" w:rsidRPr="00B7201D" w:rsidRDefault="00B7201D" w:rsidP="00B7201D">
            <w:pPr>
              <w:tabs>
                <w:tab w:val="right" w:leader="dot" w:pos="5760"/>
              </w:tabs>
              <w:ind w:firstLine="0"/>
            </w:pPr>
            <w:r w:rsidRPr="00B7201D">
              <w:t>Gilliard</w:t>
            </w:r>
          </w:p>
        </w:tc>
        <w:tc>
          <w:tcPr>
            <w:tcW w:w="2179" w:type="dxa"/>
          </w:tcPr>
          <w:p w14:paraId="3EF93C0F" w14:textId="1FB3918B" w:rsidR="00B7201D" w:rsidRPr="00B7201D" w:rsidRDefault="00B7201D" w:rsidP="00B7201D">
            <w:pPr>
              <w:tabs>
                <w:tab w:val="right" w:leader="dot" w:pos="5760"/>
              </w:tabs>
              <w:ind w:firstLine="0"/>
            </w:pPr>
            <w:r w:rsidRPr="00B7201D">
              <w:t>Gilreath</w:t>
            </w:r>
          </w:p>
        </w:tc>
        <w:tc>
          <w:tcPr>
            <w:tcW w:w="2180" w:type="dxa"/>
          </w:tcPr>
          <w:p w14:paraId="7A81E0B7" w14:textId="46E333EC" w:rsidR="00B7201D" w:rsidRPr="00B7201D" w:rsidRDefault="00B7201D" w:rsidP="00B7201D">
            <w:pPr>
              <w:tabs>
                <w:tab w:val="right" w:leader="dot" w:pos="5760"/>
              </w:tabs>
              <w:ind w:firstLine="0"/>
            </w:pPr>
            <w:r w:rsidRPr="00B7201D">
              <w:t>Haddon</w:t>
            </w:r>
          </w:p>
        </w:tc>
      </w:tr>
      <w:tr w:rsidR="00B7201D" w:rsidRPr="00B7201D" w14:paraId="1139F16D" w14:textId="77777777" w:rsidTr="00B7201D">
        <w:tblPrEx>
          <w:jc w:val="left"/>
        </w:tblPrEx>
        <w:tc>
          <w:tcPr>
            <w:tcW w:w="2179" w:type="dxa"/>
          </w:tcPr>
          <w:p w14:paraId="2987FAB9" w14:textId="154BC7F1" w:rsidR="00B7201D" w:rsidRPr="00B7201D" w:rsidRDefault="00B7201D" w:rsidP="00B7201D">
            <w:pPr>
              <w:tabs>
                <w:tab w:val="right" w:leader="dot" w:pos="5760"/>
              </w:tabs>
              <w:ind w:firstLine="0"/>
            </w:pPr>
            <w:r w:rsidRPr="00B7201D">
              <w:t>Hart</w:t>
            </w:r>
          </w:p>
        </w:tc>
        <w:tc>
          <w:tcPr>
            <w:tcW w:w="2179" w:type="dxa"/>
          </w:tcPr>
          <w:p w14:paraId="60AA498C" w14:textId="17422EE9" w:rsidR="00B7201D" w:rsidRPr="00B7201D" w:rsidRDefault="00B7201D" w:rsidP="00B7201D">
            <w:pPr>
              <w:tabs>
                <w:tab w:val="right" w:leader="dot" w:pos="5760"/>
              </w:tabs>
              <w:ind w:firstLine="0"/>
            </w:pPr>
            <w:r w:rsidRPr="00B7201D">
              <w:t>Henderson-Myers</w:t>
            </w:r>
          </w:p>
        </w:tc>
        <w:tc>
          <w:tcPr>
            <w:tcW w:w="2180" w:type="dxa"/>
          </w:tcPr>
          <w:p w14:paraId="7FD45E7E" w14:textId="610E699F" w:rsidR="00B7201D" w:rsidRPr="00B7201D" w:rsidRDefault="00B7201D" w:rsidP="00B7201D">
            <w:pPr>
              <w:tabs>
                <w:tab w:val="right" w:leader="dot" w:pos="5760"/>
              </w:tabs>
              <w:ind w:firstLine="0"/>
            </w:pPr>
            <w:r w:rsidRPr="00B7201D">
              <w:t>Huff</w:t>
            </w:r>
          </w:p>
        </w:tc>
      </w:tr>
      <w:tr w:rsidR="00B7201D" w:rsidRPr="00B7201D" w14:paraId="31AB8DE1" w14:textId="77777777" w:rsidTr="00B7201D">
        <w:tblPrEx>
          <w:jc w:val="left"/>
        </w:tblPrEx>
        <w:tc>
          <w:tcPr>
            <w:tcW w:w="2179" w:type="dxa"/>
          </w:tcPr>
          <w:p w14:paraId="76EF9A91" w14:textId="00F6F5D2" w:rsidR="00B7201D" w:rsidRPr="00B7201D" w:rsidRDefault="00B7201D" w:rsidP="00B7201D">
            <w:pPr>
              <w:tabs>
                <w:tab w:val="right" w:leader="dot" w:pos="5760"/>
              </w:tabs>
              <w:ind w:firstLine="0"/>
            </w:pPr>
            <w:r w:rsidRPr="00B7201D">
              <w:t>J. L. Johnson</w:t>
            </w:r>
          </w:p>
        </w:tc>
        <w:tc>
          <w:tcPr>
            <w:tcW w:w="2179" w:type="dxa"/>
          </w:tcPr>
          <w:p w14:paraId="6109A0D0" w14:textId="1D4132D6" w:rsidR="00B7201D" w:rsidRPr="00B7201D" w:rsidRDefault="00B7201D" w:rsidP="00B7201D">
            <w:pPr>
              <w:tabs>
                <w:tab w:val="right" w:leader="dot" w:pos="5760"/>
              </w:tabs>
              <w:ind w:firstLine="0"/>
            </w:pPr>
            <w:r w:rsidRPr="00B7201D">
              <w:t>Jones</w:t>
            </w:r>
          </w:p>
        </w:tc>
        <w:tc>
          <w:tcPr>
            <w:tcW w:w="2180" w:type="dxa"/>
          </w:tcPr>
          <w:p w14:paraId="496B3A62" w14:textId="69480266" w:rsidR="00B7201D" w:rsidRPr="00B7201D" w:rsidRDefault="00B7201D" w:rsidP="00B7201D">
            <w:pPr>
              <w:tabs>
                <w:tab w:val="right" w:leader="dot" w:pos="5760"/>
              </w:tabs>
              <w:ind w:firstLine="0"/>
            </w:pPr>
            <w:r w:rsidRPr="00B7201D">
              <w:t>King</w:t>
            </w:r>
          </w:p>
        </w:tc>
      </w:tr>
      <w:tr w:rsidR="00B7201D" w:rsidRPr="00B7201D" w14:paraId="47E0672A" w14:textId="77777777" w:rsidTr="00B7201D">
        <w:tblPrEx>
          <w:jc w:val="left"/>
        </w:tblPrEx>
        <w:tc>
          <w:tcPr>
            <w:tcW w:w="2179" w:type="dxa"/>
          </w:tcPr>
          <w:p w14:paraId="1D6EC722" w14:textId="0A90F36A" w:rsidR="00B7201D" w:rsidRPr="00B7201D" w:rsidRDefault="00B7201D" w:rsidP="00B7201D">
            <w:pPr>
              <w:tabs>
                <w:tab w:val="right" w:leader="dot" w:pos="5760"/>
              </w:tabs>
              <w:ind w:firstLine="0"/>
            </w:pPr>
            <w:r w:rsidRPr="00B7201D">
              <w:t>Lawson</w:t>
            </w:r>
          </w:p>
        </w:tc>
        <w:tc>
          <w:tcPr>
            <w:tcW w:w="2179" w:type="dxa"/>
          </w:tcPr>
          <w:p w14:paraId="3DDA2763" w14:textId="75D6D7F6" w:rsidR="00B7201D" w:rsidRPr="00B7201D" w:rsidRDefault="00B7201D" w:rsidP="00B7201D">
            <w:pPr>
              <w:tabs>
                <w:tab w:val="right" w:leader="dot" w:pos="5760"/>
              </w:tabs>
              <w:ind w:firstLine="0"/>
            </w:pPr>
            <w:r w:rsidRPr="00B7201D">
              <w:t>Long</w:t>
            </w:r>
          </w:p>
        </w:tc>
        <w:tc>
          <w:tcPr>
            <w:tcW w:w="2180" w:type="dxa"/>
          </w:tcPr>
          <w:p w14:paraId="7525D81B" w14:textId="4E27E9E2" w:rsidR="00B7201D" w:rsidRPr="00B7201D" w:rsidRDefault="00B7201D" w:rsidP="00B7201D">
            <w:pPr>
              <w:tabs>
                <w:tab w:val="right" w:leader="dot" w:pos="5760"/>
              </w:tabs>
              <w:ind w:firstLine="0"/>
            </w:pPr>
            <w:r w:rsidRPr="00B7201D">
              <w:t>Magnuson</w:t>
            </w:r>
          </w:p>
        </w:tc>
      </w:tr>
      <w:tr w:rsidR="00B7201D" w:rsidRPr="00B7201D" w14:paraId="7C52057C" w14:textId="77777777" w:rsidTr="00B7201D">
        <w:tblPrEx>
          <w:jc w:val="left"/>
        </w:tblPrEx>
        <w:tc>
          <w:tcPr>
            <w:tcW w:w="2179" w:type="dxa"/>
          </w:tcPr>
          <w:p w14:paraId="06E28AB5" w14:textId="6C446422" w:rsidR="00B7201D" w:rsidRPr="00B7201D" w:rsidRDefault="00B7201D" w:rsidP="00B7201D">
            <w:pPr>
              <w:tabs>
                <w:tab w:val="right" w:leader="dot" w:pos="5760"/>
              </w:tabs>
              <w:ind w:firstLine="0"/>
            </w:pPr>
            <w:r w:rsidRPr="00B7201D">
              <w:t>McCravy</w:t>
            </w:r>
          </w:p>
        </w:tc>
        <w:tc>
          <w:tcPr>
            <w:tcW w:w="2179" w:type="dxa"/>
          </w:tcPr>
          <w:p w14:paraId="3BEFEA11" w14:textId="16C24ECF" w:rsidR="00B7201D" w:rsidRPr="00B7201D" w:rsidRDefault="00B7201D" w:rsidP="00B7201D">
            <w:pPr>
              <w:tabs>
                <w:tab w:val="right" w:leader="dot" w:pos="5760"/>
              </w:tabs>
              <w:ind w:firstLine="0"/>
            </w:pPr>
            <w:r w:rsidRPr="00B7201D">
              <w:t>McDaniel</w:t>
            </w:r>
          </w:p>
        </w:tc>
        <w:tc>
          <w:tcPr>
            <w:tcW w:w="2180" w:type="dxa"/>
          </w:tcPr>
          <w:p w14:paraId="7DF35D5F" w14:textId="375628C0" w:rsidR="00B7201D" w:rsidRPr="00B7201D" w:rsidRDefault="00B7201D" w:rsidP="00B7201D">
            <w:pPr>
              <w:tabs>
                <w:tab w:val="right" w:leader="dot" w:pos="5760"/>
              </w:tabs>
              <w:ind w:firstLine="0"/>
            </w:pPr>
            <w:r w:rsidRPr="00B7201D">
              <w:t>Montgomery</w:t>
            </w:r>
          </w:p>
        </w:tc>
      </w:tr>
      <w:tr w:rsidR="00B7201D" w:rsidRPr="00B7201D" w14:paraId="345E5DC1" w14:textId="77777777" w:rsidTr="00B7201D">
        <w:tblPrEx>
          <w:jc w:val="left"/>
        </w:tblPrEx>
        <w:tc>
          <w:tcPr>
            <w:tcW w:w="2179" w:type="dxa"/>
          </w:tcPr>
          <w:p w14:paraId="71A96F8A" w14:textId="7F662783" w:rsidR="00B7201D" w:rsidRPr="00B7201D" w:rsidRDefault="00B7201D" w:rsidP="00B7201D">
            <w:pPr>
              <w:tabs>
                <w:tab w:val="right" w:leader="dot" w:pos="5760"/>
              </w:tabs>
              <w:ind w:firstLine="0"/>
            </w:pPr>
            <w:r w:rsidRPr="00B7201D">
              <w:t>T. Moore</w:t>
            </w:r>
          </w:p>
        </w:tc>
        <w:tc>
          <w:tcPr>
            <w:tcW w:w="2179" w:type="dxa"/>
          </w:tcPr>
          <w:p w14:paraId="0C28E6F7" w14:textId="0D06BDA9" w:rsidR="00B7201D" w:rsidRPr="00B7201D" w:rsidRDefault="00B7201D" w:rsidP="00B7201D">
            <w:pPr>
              <w:tabs>
                <w:tab w:val="right" w:leader="dot" w:pos="5760"/>
              </w:tabs>
              <w:ind w:firstLine="0"/>
            </w:pPr>
            <w:r w:rsidRPr="00B7201D">
              <w:t>Morgan</w:t>
            </w:r>
          </w:p>
        </w:tc>
        <w:tc>
          <w:tcPr>
            <w:tcW w:w="2180" w:type="dxa"/>
          </w:tcPr>
          <w:p w14:paraId="18313F84" w14:textId="56A6B39E" w:rsidR="00B7201D" w:rsidRPr="00B7201D" w:rsidRDefault="00B7201D" w:rsidP="00B7201D">
            <w:pPr>
              <w:tabs>
                <w:tab w:val="right" w:leader="dot" w:pos="5760"/>
              </w:tabs>
              <w:ind w:firstLine="0"/>
            </w:pPr>
            <w:r w:rsidRPr="00B7201D">
              <w:t>Pace</w:t>
            </w:r>
          </w:p>
        </w:tc>
      </w:tr>
      <w:tr w:rsidR="00B7201D" w:rsidRPr="00B7201D" w14:paraId="7276162E" w14:textId="77777777" w:rsidTr="00B7201D">
        <w:tblPrEx>
          <w:jc w:val="left"/>
        </w:tblPrEx>
        <w:tc>
          <w:tcPr>
            <w:tcW w:w="2179" w:type="dxa"/>
          </w:tcPr>
          <w:p w14:paraId="233F94CC" w14:textId="54458937" w:rsidR="00B7201D" w:rsidRPr="00B7201D" w:rsidRDefault="00B7201D" w:rsidP="00B7201D">
            <w:pPr>
              <w:tabs>
                <w:tab w:val="right" w:leader="dot" w:pos="5760"/>
              </w:tabs>
              <w:ind w:firstLine="0"/>
            </w:pPr>
            <w:r w:rsidRPr="00B7201D">
              <w:t>Pope</w:t>
            </w:r>
          </w:p>
        </w:tc>
        <w:tc>
          <w:tcPr>
            <w:tcW w:w="2179" w:type="dxa"/>
          </w:tcPr>
          <w:p w14:paraId="593C2E39" w14:textId="0AADF480" w:rsidR="00B7201D" w:rsidRPr="00B7201D" w:rsidRDefault="00B7201D" w:rsidP="00B7201D">
            <w:pPr>
              <w:tabs>
                <w:tab w:val="right" w:leader="dot" w:pos="5760"/>
              </w:tabs>
              <w:ind w:firstLine="0"/>
            </w:pPr>
            <w:r w:rsidRPr="00B7201D">
              <w:t>Rankin</w:t>
            </w:r>
          </w:p>
        </w:tc>
        <w:tc>
          <w:tcPr>
            <w:tcW w:w="2180" w:type="dxa"/>
          </w:tcPr>
          <w:p w14:paraId="74C631EC" w14:textId="4E898D18" w:rsidR="00B7201D" w:rsidRPr="00B7201D" w:rsidRDefault="00B7201D" w:rsidP="00B7201D">
            <w:pPr>
              <w:tabs>
                <w:tab w:val="right" w:leader="dot" w:pos="5760"/>
              </w:tabs>
              <w:ind w:firstLine="0"/>
            </w:pPr>
            <w:r w:rsidRPr="00B7201D">
              <w:t>Rose</w:t>
            </w:r>
          </w:p>
        </w:tc>
      </w:tr>
      <w:tr w:rsidR="00B7201D" w:rsidRPr="00B7201D" w14:paraId="3CE9EDB8" w14:textId="77777777" w:rsidTr="00B7201D">
        <w:tblPrEx>
          <w:jc w:val="left"/>
        </w:tblPrEx>
        <w:tc>
          <w:tcPr>
            <w:tcW w:w="2179" w:type="dxa"/>
          </w:tcPr>
          <w:p w14:paraId="373DCED5" w14:textId="0DF6AD36" w:rsidR="00B7201D" w:rsidRPr="00B7201D" w:rsidRDefault="00B7201D" w:rsidP="00B7201D">
            <w:pPr>
              <w:tabs>
                <w:tab w:val="right" w:leader="dot" w:pos="5760"/>
              </w:tabs>
              <w:ind w:firstLine="0"/>
            </w:pPr>
            <w:r w:rsidRPr="00B7201D">
              <w:t>Sanders</w:t>
            </w:r>
          </w:p>
        </w:tc>
        <w:tc>
          <w:tcPr>
            <w:tcW w:w="2179" w:type="dxa"/>
          </w:tcPr>
          <w:p w14:paraId="59349F6A" w14:textId="4B5F9BC7" w:rsidR="00B7201D" w:rsidRPr="00B7201D" w:rsidRDefault="00B7201D" w:rsidP="00B7201D">
            <w:pPr>
              <w:tabs>
                <w:tab w:val="right" w:leader="dot" w:pos="5760"/>
              </w:tabs>
              <w:ind w:firstLine="0"/>
            </w:pPr>
            <w:r w:rsidRPr="00B7201D">
              <w:t>Spann-Wilder</w:t>
            </w:r>
          </w:p>
        </w:tc>
        <w:tc>
          <w:tcPr>
            <w:tcW w:w="2180" w:type="dxa"/>
          </w:tcPr>
          <w:p w14:paraId="52D47DC6" w14:textId="2DE7ECBF" w:rsidR="00B7201D" w:rsidRPr="00B7201D" w:rsidRDefault="00B7201D" w:rsidP="00B7201D">
            <w:pPr>
              <w:tabs>
                <w:tab w:val="right" w:leader="dot" w:pos="5760"/>
              </w:tabs>
              <w:ind w:firstLine="0"/>
            </w:pPr>
            <w:r w:rsidRPr="00B7201D">
              <w:t>Terribile</w:t>
            </w:r>
          </w:p>
        </w:tc>
      </w:tr>
      <w:tr w:rsidR="00B7201D" w:rsidRPr="00B7201D" w14:paraId="50B8993C" w14:textId="77777777" w:rsidTr="00B7201D">
        <w:tblPrEx>
          <w:jc w:val="left"/>
        </w:tblPrEx>
        <w:tc>
          <w:tcPr>
            <w:tcW w:w="2179" w:type="dxa"/>
          </w:tcPr>
          <w:p w14:paraId="75518F0C" w14:textId="357231DB" w:rsidR="00B7201D" w:rsidRPr="00B7201D" w:rsidRDefault="00B7201D" w:rsidP="00B7201D">
            <w:pPr>
              <w:keepNext/>
              <w:tabs>
                <w:tab w:val="right" w:leader="dot" w:pos="5760"/>
              </w:tabs>
              <w:ind w:firstLine="0"/>
            </w:pPr>
            <w:r w:rsidRPr="00B7201D">
              <w:t>Vaughan</w:t>
            </w:r>
          </w:p>
        </w:tc>
        <w:tc>
          <w:tcPr>
            <w:tcW w:w="2179" w:type="dxa"/>
          </w:tcPr>
          <w:p w14:paraId="54E9AC14" w14:textId="78EF698F" w:rsidR="00B7201D" w:rsidRPr="00B7201D" w:rsidRDefault="00B7201D" w:rsidP="00B7201D">
            <w:pPr>
              <w:keepNext/>
              <w:tabs>
                <w:tab w:val="right" w:leader="dot" w:pos="5760"/>
              </w:tabs>
              <w:ind w:firstLine="0"/>
            </w:pPr>
            <w:r w:rsidRPr="00B7201D">
              <w:t>White</w:t>
            </w:r>
          </w:p>
        </w:tc>
        <w:tc>
          <w:tcPr>
            <w:tcW w:w="2180" w:type="dxa"/>
          </w:tcPr>
          <w:p w14:paraId="237B6AB0" w14:textId="13B18C56" w:rsidR="00B7201D" w:rsidRPr="00B7201D" w:rsidRDefault="00B7201D" w:rsidP="00B7201D">
            <w:pPr>
              <w:keepNext/>
              <w:tabs>
                <w:tab w:val="right" w:leader="dot" w:pos="5760"/>
              </w:tabs>
              <w:ind w:firstLine="0"/>
            </w:pPr>
            <w:r w:rsidRPr="00B7201D">
              <w:t>Whitmire</w:t>
            </w:r>
          </w:p>
        </w:tc>
      </w:tr>
      <w:tr w:rsidR="00B7201D" w:rsidRPr="00B7201D" w14:paraId="6F6ED80E" w14:textId="77777777" w:rsidTr="00B7201D">
        <w:tblPrEx>
          <w:jc w:val="left"/>
        </w:tblPrEx>
        <w:tc>
          <w:tcPr>
            <w:tcW w:w="2179" w:type="dxa"/>
          </w:tcPr>
          <w:p w14:paraId="54DB6E95" w14:textId="1D617C9C" w:rsidR="00B7201D" w:rsidRPr="00B7201D" w:rsidRDefault="00B7201D" w:rsidP="00B7201D">
            <w:pPr>
              <w:keepNext/>
              <w:tabs>
                <w:tab w:val="right" w:leader="dot" w:pos="5760"/>
              </w:tabs>
              <w:ind w:firstLine="0"/>
            </w:pPr>
            <w:r w:rsidRPr="00B7201D">
              <w:t>Willis</w:t>
            </w:r>
          </w:p>
        </w:tc>
        <w:tc>
          <w:tcPr>
            <w:tcW w:w="2179" w:type="dxa"/>
          </w:tcPr>
          <w:p w14:paraId="012E3787" w14:textId="77777777" w:rsidR="00B7201D" w:rsidRPr="00B7201D" w:rsidRDefault="00B7201D" w:rsidP="00B7201D">
            <w:pPr>
              <w:keepNext/>
              <w:tabs>
                <w:tab w:val="right" w:leader="dot" w:pos="5760"/>
              </w:tabs>
              <w:ind w:firstLine="0"/>
            </w:pPr>
          </w:p>
        </w:tc>
        <w:tc>
          <w:tcPr>
            <w:tcW w:w="2180" w:type="dxa"/>
          </w:tcPr>
          <w:p w14:paraId="6514F102" w14:textId="77777777" w:rsidR="00B7201D" w:rsidRPr="00B7201D" w:rsidRDefault="00B7201D" w:rsidP="00B7201D">
            <w:pPr>
              <w:keepNext/>
              <w:tabs>
                <w:tab w:val="right" w:leader="dot" w:pos="5760"/>
              </w:tabs>
              <w:ind w:firstLine="0"/>
            </w:pPr>
          </w:p>
        </w:tc>
      </w:tr>
    </w:tbl>
    <w:p w14:paraId="64A010E8" w14:textId="77777777" w:rsidR="00B7201D" w:rsidRDefault="00B7201D" w:rsidP="00B7201D">
      <w:pPr>
        <w:tabs>
          <w:tab w:val="right" w:leader="dot" w:pos="5760"/>
        </w:tabs>
      </w:pPr>
    </w:p>
    <w:p w14:paraId="269CC913" w14:textId="77777777" w:rsidR="00B7201D" w:rsidRDefault="00B7201D" w:rsidP="00B7201D">
      <w:pPr>
        <w:tabs>
          <w:tab w:val="right" w:leader="dot" w:pos="5760"/>
        </w:tabs>
        <w:jc w:val="center"/>
        <w:rPr>
          <w:b/>
        </w:rPr>
      </w:pPr>
      <w:r w:rsidRPr="00B7201D">
        <w:rPr>
          <w:b/>
        </w:rPr>
        <w:t>Total--46</w:t>
      </w:r>
    </w:p>
    <w:p w14:paraId="4BB0F23D" w14:textId="77777777" w:rsidR="00B7201D" w:rsidRDefault="00B7201D" w:rsidP="00B7201D">
      <w:pPr>
        <w:tabs>
          <w:tab w:val="right" w:leader="dot" w:pos="5760"/>
        </w:tabs>
      </w:pPr>
    </w:p>
    <w:p w14:paraId="56AEDEA4" w14:textId="77777777" w:rsidR="00B7201D" w:rsidRDefault="00B7201D" w:rsidP="00B7201D">
      <w:pPr>
        <w:keepNext/>
        <w:tabs>
          <w:tab w:val="right" w:leader="dot" w:pos="5760"/>
        </w:tabs>
        <w:jc w:val="center"/>
        <w:rPr>
          <w:b/>
        </w:rPr>
      </w:pPr>
      <w:r>
        <w:rPr>
          <w:b/>
        </w:rPr>
        <w:t>RECAPITULATION</w:t>
      </w:r>
    </w:p>
    <w:p w14:paraId="542C3DFA" w14:textId="77777777" w:rsidR="00B7201D" w:rsidRDefault="00B7201D" w:rsidP="00B7201D">
      <w:pPr>
        <w:tabs>
          <w:tab w:val="right" w:leader="dot" w:pos="5760"/>
        </w:tabs>
        <w:jc w:val="center"/>
        <w:rPr>
          <w:b/>
        </w:rPr>
      </w:pPr>
    </w:p>
    <w:p w14:paraId="39A45C74" w14:textId="77777777" w:rsidR="00B7201D" w:rsidRDefault="00B7201D" w:rsidP="00B7201D">
      <w:pPr>
        <w:tabs>
          <w:tab w:val="right" w:leader="dot" w:pos="5760"/>
        </w:tabs>
      </w:pPr>
      <w:r>
        <w:t>Total number of Senators voting</w:t>
      </w:r>
      <w:r>
        <w:tab/>
        <w:t>42</w:t>
      </w:r>
    </w:p>
    <w:p w14:paraId="2C646256" w14:textId="77777777" w:rsidR="00B7201D" w:rsidRDefault="00B7201D" w:rsidP="00B7201D">
      <w:pPr>
        <w:tabs>
          <w:tab w:val="right" w:leader="dot" w:pos="5760"/>
        </w:tabs>
      </w:pPr>
      <w:r>
        <w:t>Total number of Representatives voting</w:t>
      </w:r>
      <w:r>
        <w:tab/>
        <w:t>117</w:t>
      </w:r>
    </w:p>
    <w:p w14:paraId="58696BE8" w14:textId="77777777" w:rsidR="00B7201D" w:rsidRDefault="00B7201D" w:rsidP="00B7201D">
      <w:pPr>
        <w:tabs>
          <w:tab w:val="right" w:leader="dot" w:pos="5760"/>
        </w:tabs>
      </w:pPr>
      <w:r>
        <w:t>Grand Total</w:t>
      </w:r>
      <w:r>
        <w:tab/>
        <w:t>159</w:t>
      </w:r>
    </w:p>
    <w:p w14:paraId="22114EDD" w14:textId="77777777" w:rsidR="00B7201D" w:rsidRDefault="00B7201D" w:rsidP="00B7201D">
      <w:pPr>
        <w:tabs>
          <w:tab w:val="right" w:leader="dot" w:pos="5760"/>
        </w:tabs>
      </w:pPr>
      <w:r>
        <w:t>Necessary to a choice</w:t>
      </w:r>
      <w:r>
        <w:tab/>
        <w:t>80</w:t>
      </w:r>
    </w:p>
    <w:p w14:paraId="04A73FFA" w14:textId="77777777" w:rsidR="00B7201D" w:rsidRDefault="00B7201D" w:rsidP="00B7201D">
      <w:pPr>
        <w:tabs>
          <w:tab w:val="right" w:leader="dot" w:pos="5760"/>
        </w:tabs>
      </w:pPr>
      <w:r>
        <w:t xml:space="preserve">Of which De Grant Gibbons received </w:t>
      </w:r>
      <w:r>
        <w:tab/>
        <w:t>24</w:t>
      </w:r>
    </w:p>
    <w:p w14:paraId="0D980E5C" w14:textId="628D047D" w:rsidR="00B7201D" w:rsidRDefault="00B7201D" w:rsidP="00B7201D">
      <w:pPr>
        <w:tabs>
          <w:tab w:val="right" w:leader="dot" w:pos="5760"/>
        </w:tabs>
      </w:pPr>
      <w:r>
        <w:t>Of which William Vickery</w:t>
      </w:r>
      <w:r w:rsidR="000210F8">
        <w:t xml:space="preserve"> “Vick”</w:t>
      </w:r>
      <w:r>
        <w:t xml:space="preserve"> Meetze received </w:t>
      </w:r>
      <w:r>
        <w:tab/>
        <w:t>70</w:t>
      </w:r>
    </w:p>
    <w:p w14:paraId="337B1E54" w14:textId="77777777" w:rsidR="00B7201D" w:rsidRDefault="00B7201D" w:rsidP="00B7201D">
      <w:pPr>
        <w:tabs>
          <w:tab w:val="right" w:leader="dot" w:pos="5760"/>
        </w:tabs>
      </w:pPr>
      <w:r>
        <w:t xml:space="preserve">Of which Jane H. Merrill received </w:t>
      </w:r>
      <w:r>
        <w:tab/>
        <w:t>65</w:t>
      </w:r>
    </w:p>
    <w:p w14:paraId="7B4F5DCA" w14:textId="15474BA5" w:rsidR="00B7201D" w:rsidRDefault="00B7201D" w:rsidP="00B7201D">
      <w:pPr>
        <w:tabs>
          <w:tab w:val="right" w:leader="dot" w:pos="5760"/>
        </w:tabs>
      </w:pPr>
    </w:p>
    <w:p w14:paraId="72184FDF" w14:textId="77777777" w:rsidR="00B7201D" w:rsidRPr="00631DAE" w:rsidRDefault="00B7201D" w:rsidP="00B7201D">
      <w:pPr>
        <w:tabs>
          <w:tab w:val="left" w:pos="270"/>
        </w:tabs>
        <w:ind w:firstLine="0"/>
      </w:pPr>
      <w:bookmarkStart w:id="13" w:name="file_start81"/>
      <w:bookmarkEnd w:id="13"/>
      <w:r w:rsidRPr="00631DAE">
        <w:tab/>
        <w:t xml:space="preserve">Sen. Rankin, on behalf of the Judicial Screening Committee, stated that De Grant Gibbons had withdrawn. </w:t>
      </w:r>
    </w:p>
    <w:p w14:paraId="21E2580A" w14:textId="77777777" w:rsidR="00B7201D" w:rsidRDefault="00B7201D" w:rsidP="00B7201D">
      <w:pPr>
        <w:tabs>
          <w:tab w:val="left" w:pos="270"/>
        </w:tabs>
        <w:ind w:firstLine="0"/>
      </w:pPr>
      <w:r w:rsidRPr="00631DAE">
        <w:tab/>
        <w:t xml:space="preserve">Sen. Rankin announced that the Joint Assembly proceed to a second ballot. </w:t>
      </w:r>
    </w:p>
    <w:p w14:paraId="579D0508" w14:textId="03584F01" w:rsidR="00B7201D" w:rsidRDefault="00B7201D" w:rsidP="00B7201D">
      <w:pPr>
        <w:tabs>
          <w:tab w:val="left" w:pos="270"/>
        </w:tabs>
        <w:ind w:firstLine="0"/>
      </w:pPr>
    </w:p>
    <w:p w14:paraId="29BD062A" w14:textId="77777777" w:rsidR="00B7201D" w:rsidRPr="00B7201D" w:rsidRDefault="00B7201D" w:rsidP="00B7201D">
      <w:pPr>
        <w:tabs>
          <w:tab w:val="right" w:leader="dot" w:pos="5760"/>
        </w:tabs>
      </w:pPr>
      <w:bookmarkStart w:id="14" w:name="vote_start82"/>
      <w:bookmarkEnd w:id="14"/>
      <w:r>
        <w:t xml:space="preserve">The Reading Clerk of the Senate called the roll of the Senate, and the Senators voted </w:t>
      </w:r>
      <w:r w:rsidRPr="00B7201D">
        <w:rPr>
          <w:i/>
        </w:rPr>
        <w:t>viva voce</w:t>
      </w:r>
      <w:r w:rsidRPr="00B7201D">
        <w:t xml:space="preserve"> as their names were called.</w:t>
      </w:r>
    </w:p>
    <w:p w14:paraId="76C95CC5" w14:textId="77777777" w:rsidR="00B7201D" w:rsidRPr="00B7201D" w:rsidRDefault="00B7201D" w:rsidP="00B7201D">
      <w:pPr>
        <w:tabs>
          <w:tab w:val="right" w:leader="dot" w:pos="5760"/>
        </w:tabs>
      </w:pPr>
    </w:p>
    <w:p w14:paraId="5BC73412" w14:textId="77777777" w:rsidR="00B7201D" w:rsidRPr="00B7201D" w:rsidRDefault="00B7201D" w:rsidP="00B7201D">
      <w:pPr>
        <w:tabs>
          <w:tab w:val="right" w:leader="dot" w:pos="5760"/>
        </w:tabs>
      </w:pPr>
      <w:r w:rsidRPr="00B7201D">
        <w:t>The following named Senators voted for William Vickery Meetze:</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29723E0D" w14:textId="77777777" w:rsidTr="00B7201D">
        <w:trPr>
          <w:jc w:val="right"/>
        </w:trPr>
        <w:tc>
          <w:tcPr>
            <w:tcW w:w="2179" w:type="dxa"/>
          </w:tcPr>
          <w:p w14:paraId="09351FB1" w14:textId="070AE66B" w:rsidR="00B7201D" w:rsidRPr="00B7201D" w:rsidRDefault="00B7201D" w:rsidP="00B7201D">
            <w:pPr>
              <w:keepNext/>
              <w:tabs>
                <w:tab w:val="right" w:leader="dot" w:pos="5760"/>
              </w:tabs>
              <w:ind w:firstLine="0"/>
            </w:pPr>
            <w:r w:rsidRPr="00B7201D">
              <w:t>Adams</w:t>
            </w:r>
          </w:p>
        </w:tc>
        <w:tc>
          <w:tcPr>
            <w:tcW w:w="2179" w:type="dxa"/>
          </w:tcPr>
          <w:p w14:paraId="560D87CA" w14:textId="48363CDC" w:rsidR="00B7201D" w:rsidRPr="00B7201D" w:rsidRDefault="00B7201D" w:rsidP="00B7201D">
            <w:pPr>
              <w:keepNext/>
              <w:tabs>
                <w:tab w:val="right" w:leader="dot" w:pos="5760"/>
              </w:tabs>
              <w:ind w:firstLine="0"/>
            </w:pPr>
            <w:r w:rsidRPr="00B7201D">
              <w:t>Bennett</w:t>
            </w:r>
          </w:p>
        </w:tc>
        <w:tc>
          <w:tcPr>
            <w:tcW w:w="2180" w:type="dxa"/>
          </w:tcPr>
          <w:p w14:paraId="601F3CF4" w14:textId="63C9A148" w:rsidR="00B7201D" w:rsidRPr="00B7201D" w:rsidRDefault="00B7201D" w:rsidP="00B7201D">
            <w:pPr>
              <w:keepNext/>
              <w:tabs>
                <w:tab w:val="right" w:leader="dot" w:pos="5760"/>
              </w:tabs>
              <w:ind w:firstLine="0"/>
            </w:pPr>
            <w:r w:rsidRPr="00B7201D">
              <w:t>Campsen</w:t>
            </w:r>
          </w:p>
        </w:tc>
      </w:tr>
      <w:tr w:rsidR="00B7201D" w:rsidRPr="00B7201D" w14:paraId="1CD33E63" w14:textId="77777777" w:rsidTr="00B7201D">
        <w:tblPrEx>
          <w:jc w:val="left"/>
        </w:tblPrEx>
        <w:tc>
          <w:tcPr>
            <w:tcW w:w="2179" w:type="dxa"/>
          </w:tcPr>
          <w:p w14:paraId="1EC3314C" w14:textId="493D2D6F" w:rsidR="00B7201D" w:rsidRPr="00B7201D" w:rsidRDefault="00B7201D" w:rsidP="00B7201D">
            <w:pPr>
              <w:tabs>
                <w:tab w:val="right" w:leader="dot" w:pos="5760"/>
              </w:tabs>
              <w:ind w:firstLine="0"/>
            </w:pPr>
            <w:r w:rsidRPr="00B7201D">
              <w:t>Chaplin</w:t>
            </w:r>
          </w:p>
        </w:tc>
        <w:tc>
          <w:tcPr>
            <w:tcW w:w="2179" w:type="dxa"/>
          </w:tcPr>
          <w:p w14:paraId="4146E968" w14:textId="4B04D2D7" w:rsidR="00B7201D" w:rsidRPr="00B7201D" w:rsidRDefault="00B7201D" w:rsidP="00B7201D">
            <w:pPr>
              <w:tabs>
                <w:tab w:val="right" w:leader="dot" w:pos="5760"/>
              </w:tabs>
              <w:ind w:firstLine="0"/>
            </w:pPr>
            <w:r w:rsidRPr="00B7201D">
              <w:t>Davis</w:t>
            </w:r>
          </w:p>
        </w:tc>
        <w:tc>
          <w:tcPr>
            <w:tcW w:w="2180" w:type="dxa"/>
          </w:tcPr>
          <w:p w14:paraId="5875087B" w14:textId="131961F1" w:rsidR="00B7201D" w:rsidRPr="00B7201D" w:rsidRDefault="00B7201D" w:rsidP="00B7201D">
            <w:pPr>
              <w:tabs>
                <w:tab w:val="right" w:leader="dot" w:pos="5760"/>
              </w:tabs>
              <w:ind w:firstLine="0"/>
            </w:pPr>
            <w:r w:rsidRPr="00B7201D">
              <w:t>Goldfinch</w:t>
            </w:r>
          </w:p>
        </w:tc>
      </w:tr>
      <w:tr w:rsidR="00B7201D" w:rsidRPr="00B7201D" w14:paraId="4F46391A" w14:textId="77777777" w:rsidTr="00B7201D">
        <w:tblPrEx>
          <w:jc w:val="left"/>
        </w:tblPrEx>
        <w:tc>
          <w:tcPr>
            <w:tcW w:w="2179" w:type="dxa"/>
          </w:tcPr>
          <w:p w14:paraId="6F0D1E6C" w14:textId="4FCF1A3D" w:rsidR="00B7201D" w:rsidRPr="00B7201D" w:rsidRDefault="00B7201D" w:rsidP="00B7201D">
            <w:pPr>
              <w:tabs>
                <w:tab w:val="right" w:leader="dot" w:pos="5760"/>
              </w:tabs>
              <w:ind w:firstLine="0"/>
            </w:pPr>
            <w:r w:rsidRPr="00B7201D">
              <w:t>Graham</w:t>
            </w:r>
          </w:p>
        </w:tc>
        <w:tc>
          <w:tcPr>
            <w:tcW w:w="2179" w:type="dxa"/>
          </w:tcPr>
          <w:p w14:paraId="655519DB" w14:textId="572E7F22" w:rsidR="00B7201D" w:rsidRPr="00B7201D" w:rsidRDefault="00B7201D" w:rsidP="00B7201D">
            <w:pPr>
              <w:tabs>
                <w:tab w:val="right" w:leader="dot" w:pos="5760"/>
              </w:tabs>
              <w:ind w:firstLine="0"/>
            </w:pPr>
            <w:r w:rsidRPr="00B7201D">
              <w:t>Grooms</w:t>
            </w:r>
          </w:p>
        </w:tc>
        <w:tc>
          <w:tcPr>
            <w:tcW w:w="2180" w:type="dxa"/>
          </w:tcPr>
          <w:p w14:paraId="0CCDD3E2" w14:textId="2DD0278D" w:rsidR="00B7201D" w:rsidRPr="00B7201D" w:rsidRDefault="00B7201D" w:rsidP="00B7201D">
            <w:pPr>
              <w:tabs>
                <w:tab w:val="right" w:leader="dot" w:pos="5760"/>
              </w:tabs>
              <w:ind w:firstLine="0"/>
            </w:pPr>
            <w:r w:rsidRPr="00B7201D">
              <w:t>Hembree</w:t>
            </w:r>
          </w:p>
        </w:tc>
      </w:tr>
      <w:tr w:rsidR="00B7201D" w:rsidRPr="00B7201D" w14:paraId="0451EF1D" w14:textId="77777777" w:rsidTr="00B7201D">
        <w:tblPrEx>
          <w:jc w:val="left"/>
        </w:tblPrEx>
        <w:tc>
          <w:tcPr>
            <w:tcW w:w="2179" w:type="dxa"/>
          </w:tcPr>
          <w:p w14:paraId="54097688" w14:textId="258A0ACA" w:rsidR="00B7201D" w:rsidRPr="00B7201D" w:rsidRDefault="00B7201D" w:rsidP="00B7201D">
            <w:pPr>
              <w:tabs>
                <w:tab w:val="right" w:leader="dot" w:pos="5760"/>
              </w:tabs>
              <w:ind w:firstLine="0"/>
            </w:pPr>
            <w:r w:rsidRPr="00B7201D">
              <w:t>Jackson</w:t>
            </w:r>
          </w:p>
        </w:tc>
        <w:tc>
          <w:tcPr>
            <w:tcW w:w="2179" w:type="dxa"/>
          </w:tcPr>
          <w:p w14:paraId="0A152251" w14:textId="3BCCB48F" w:rsidR="00B7201D" w:rsidRPr="00B7201D" w:rsidRDefault="00B7201D" w:rsidP="00B7201D">
            <w:pPr>
              <w:tabs>
                <w:tab w:val="right" w:leader="dot" w:pos="5760"/>
              </w:tabs>
              <w:ind w:firstLine="0"/>
            </w:pPr>
            <w:r w:rsidRPr="00B7201D">
              <w:t>Johnson</w:t>
            </w:r>
          </w:p>
        </w:tc>
        <w:tc>
          <w:tcPr>
            <w:tcW w:w="2180" w:type="dxa"/>
          </w:tcPr>
          <w:p w14:paraId="67D227E8" w14:textId="3737AF3C" w:rsidR="00B7201D" w:rsidRPr="00B7201D" w:rsidRDefault="00B7201D" w:rsidP="00B7201D">
            <w:pPr>
              <w:tabs>
                <w:tab w:val="right" w:leader="dot" w:pos="5760"/>
              </w:tabs>
              <w:ind w:firstLine="0"/>
            </w:pPr>
            <w:r w:rsidRPr="00B7201D">
              <w:t>Martin</w:t>
            </w:r>
          </w:p>
        </w:tc>
      </w:tr>
      <w:tr w:rsidR="00B7201D" w:rsidRPr="00B7201D" w14:paraId="4AEF8216" w14:textId="77777777" w:rsidTr="00B7201D">
        <w:tblPrEx>
          <w:jc w:val="left"/>
        </w:tblPrEx>
        <w:tc>
          <w:tcPr>
            <w:tcW w:w="2179" w:type="dxa"/>
          </w:tcPr>
          <w:p w14:paraId="564EDA5D" w14:textId="6E4A701A" w:rsidR="00B7201D" w:rsidRPr="00B7201D" w:rsidRDefault="00B7201D" w:rsidP="00B7201D">
            <w:pPr>
              <w:tabs>
                <w:tab w:val="right" w:leader="dot" w:pos="5760"/>
              </w:tabs>
              <w:ind w:firstLine="0"/>
            </w:pPr>
            <w:r w:rsidRPr="00B7201D">
              <w:t>Ott</w:t>
            </w:r>
          </w:p>
        </w:tc>
        <w:tc>
          <w:tcPr>
            <w:tcW w:w="2179" w:type="dxa"/>
          </w:tcPr>
          <w:p w14:paraId="2A1C0FC8" w14:textId="38BB9772" w:rsidR="00B7201D" w:rsidRPr="00B7201D" w:rsidRDefault="00B7201D" w:rsidP="00B7201D">
            <w:pPr>
              <w:tabs>
                <w:tab w:val="right" w:leader="dot" w:pos="5760"/>
              </w:tabs>
              <w:ind w:firstLine="0"/>
            </w:pPr>
            <w:r w:rsidRPr="00B7201D">
              <w:t>Rankin</w:t>
            </w:r>
          </w:p>
        </w:tc>
        <w:tc>
          <w:tcPr>
            <w:tcW w:w="2180" w:type="dxa"/>
          </w:tcPr>
          <w:p w14:paraId="11963803" w14:textId="0FADCFF3" w:rsidR="00B7201D" w:rsidRPr="00B7201D" w:rsidRDefault="00B7201D" w:rsidP="00B7201D">
            <w:pPr>
              <w:tabs>
                <w:tab w:val="right" w:leader="dot" w:pos="5760"/>
              </w:tabs>
              <w:ind w:firstLine="0"/>
            </w:pPr>
            <w:r w:rsidRPr="00B7201D">
              <w:t>Reichenbach</w:t>
            </w:r>
          </w:p>
        </w:tc>
      </w:tr>
      <w:tr w:rsidR="00B7201D" w:rsidRPr="00B7201D" w14:paraId="13EE847F" w14:textId="77777777" w:rsidTr="00B7201D">
        <w:tblPrEx>
          <w:jc w:val="left"/>
        </w:tblPrEx>
        <w:tc>
          <w:tcPr>
            <w:tcW w:w="2179" w:type="dxa"/>
          </w:tcPr>
          <w:p w14:paraId="615E6C45" w14:textId="1A0F6776" w:rsidR="00B7201D" w:rsidRPr="00B7201D" w:rsidRDefault="00B7201D" w:rsidP="00B7201D">
            <w:pPr>
              <w:keepNext/>
              <w:tabs>
                <w:tab w:val="right" w:leader="dot" w:pos="5760"/>
              </w:tabs>
              <w:ind w:firstLine="0"/>
            </w:pPr>
            <w:r w:rsidRPr="00B7201D">
              <w:lastRenderedPageBreak/>
              <w:t>Sabb</w:t>
            </w:r>
          </w:p>
        </w:tc>
        <w:tc>
          <w:tcPr>
            <w:tcW w:w="2179" w:type="dxa"/>
          </w:tcPr>
          <w:p w14:paraId="7E6C6A94" w14:textId="5C00C699" w:rsidR="00B7201D" w:rsidRPr="00B7201D" w:rsidRDefault="00B7201D" w:rsidP="00B7201D">
            <w:pPr>
              <w:keepNext/>
              <w:tabs>
                <w:tab w:val="right" w:leader="dot" w:pos="5760"/>
              </w:tabs>
              <w:ind w:firstLine="0"/>
            </w:pPr>
            <w:r w:rsidRPr="00B7201D">
              <w:t>Stubbs</w:t>
            </w:r>
          </w:p>
        </w:tc>
        <w:tc>
          <w:tcPr>
            <w:tcW w:w="2180" w:type="dxa"/>
          </w:tcPr>
          <w:p w14:paraId="2041B5F7" w14:textId="24CFC648" w:rsidR="00B7201D" w:rsidRPr="00B7201D" w:rsidRDefault="00B7201D" w:rsidP="00B7201D">
            <w:pPr>
              <w:keepNext/>
              <w:tabs>
                <w:tab w:val="right" w:leader="dot" w:pos="5760"/>
              </w:tabs>
              <w:ind w:firstLine="0"/>
            </w:pPr>
            <w:r w:rsidRPr="00B7201D">
              <w:t>Sutton</w:t>
            </w:r>
          </w:p>
        </w:tc>
      </w:tr>
      <w:tr w:rsidR="00B7201D" w:rsidRPr="00B7201D" w14:paraId="308BBD7C" w14:textId="77777777" w:rsidTr="00B7201D">
        <w:tblPrEx>
          <w:jc w:val="left"/>
        </w:tblPrEx>
        <w:tc>
          <w:tcPr>
            <w:tcW w:w="2179" w:type="dxa"/>
          </w:tcPr>
          <w:p w14:paraId="405DC5B7" w14:textId="51F684CF" w:rsidR="00B7201D" w:rsidRPr="00B7201D" w:rsidRDefault="00B7201D" w:rsidP="00B7201D">
            <w:pPr>
              <w:keepNext/>
              <w:tabs>
                <w:tab w:val="right" w:leader="dot" w:pos="5760"/>
              </w:tabs>
              <w:ind w:firstLine="0"/>
            </w:pPr>
            <w:r w:rsidRPr="00B7201D">
              <w:t>Walker</w:t>
            </w:r>
          </w:p>
        </w:tc>
        <w:tc>
          <w:tcPr>
            <w:tcW w:w="2179" w:type="dxa"/>
          </w:tcPr>
          <w:p w14:paraId="6876E58E" w14:textId="7951CC11" w:rsidR="00B7201D" w:rsidRPr="00B7201D" w:rsidRDefault="00B7201D" w:rsidP="00B7201D">
            <w:pPr>
              <w:keepNext/>
              <w:tabs>
                <w:tab w:val="right" w:leader="dot" w:pos="5760"/>
              </w:tabs>
              <w:ind w:firstLine="0"/>
            </w:pPr>
            <w:r w:rsidRPr="00B7201D">
              <w:t>Williams</w:t>
            </w:r>
          </w:p>
        </w:tc>
        <w:tc>
          <w:tcPr>
            <w:tcW w:w="2180" w:type="dxa"/>
          </w:tcPr>
          <w:p w14:paraId="34515DE4" w14:textId="77777777" w:rsidR="00B7201D" w:rsidRPr="00B7201D" w:rsidRDefault="00B7201D" w:rsidP="00B7201D">
            <w:pPr>
              <w:keepNext/>
              <w:tabs>
                <w:tab w:val="right" w:leader="dot" w:pos="5760"/>
              </w:tabs>
              <w:ind w:firstLine="0"/>
            </w:pPr>
          </w:p>
        </w:tc>
      </w:tr>
    </w:tbl>
    <w:p w14:paraId="16C329F9" w14:textId="77777777" w:rsidR="00B7201D" w:rsidRDefault="00B7201D" w:rsidP="00B7201D">
      <w:pPr>
        <w:tabs>
          <w:tab w:val="right" w:leader="dot" w:pos="5760"/>
        </w:tabs>
      </w:pPr>
    </w:p>
    <w:p w14:paraId="7609AF2A" w14:textId="77777777" w:rsidR="00B7201D" w:rsidRDefault="00B7201D" w:rsidP="00B7201D">
      <w:pPr>
        <w:tabs>
          <w:tab w:val="right" w:leader="dot" w:pos="5760"/>
        </w:tabs>
        <w:jc w:val="center"/>
        <w:rPr>
          <w:b/>
        </w:rPr>
      </w:pPr>
      <w:r w:rsidRPr="00B7201D">
        <w:rPr>
          <w:b/>
        </w:rPr>
        <w:t>Total--20</w:t>
      </w:r>
    </w:p>
    <w:p w14:paraId="3080C41A" w14:textId="77777777" w:rsidR="00B7201D" w:rsidRDefault="00B7201D" w:rsidP="00B7201D">
      <w:pPr>
        <w:tabs>
          <w:tab w:val="right" w:leader="dot" w:pos="5760"/>
        </w:tabs>
      </w:pPr>
    </w:p>
    <w:p w14:paraId="4C669F6F" w14:textId="77777777" w:rsidR="00B7201D" w:rsidRPr="00B7201D" w:rsidRDefault="00B7201D" w:rsidP="00B7201D">
      <w:pPr>
        <w:tabs>
          <w:tab w:val="right" w:leader="dot" w:pos="5760"/>
        </w:tabs>
      </w:pPr>
      <w:r w:rsidRPr="00B7201D">
        <w:t>The following named Senators voted for Jane H. Merrill:</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1D2EF81C" w14:textId="77777777" w:rsidTr="00B7201D">
        <w:trPr>
          <w:jc w:val="right"/>
        </w:trPr>
        <w:tc>
          <w:tcPr>
            <w:tcW w:w="2179" w:type="dxa"/>
          </w:tcPr>
          <w:p w14:paraId="5012D7AE" w14:textId="7BA16132" w:rsidR="00B7201D" w:rsidRPr="00B7201D" w:rsidRDefault="00B7201D" w:rsidP="00B7201D">
            <w:pPr>
              <w:keepNext/>
              <w:tabs>
                <w:tab w:val="right" w:leader="dot" w:pos="5760"/>
              </w:tabs>
              <w:ind w:firstLine="0"/>
            </w:pPr>
            <w:r w:rsidRPr="00B7201D">
              <w:t>Alexander</w:t>
            </w:r>
          </w:p>
        </w:tc>
        <w:tc>
          <w:tcPr>
            <w:tcW w:w="2179" w:type="dxa"/>
          </w:tcPr>
          <w:p w14:paraId="7DE8FFCE" w14:textId="791AC2C8" w:rsidR="00B7201D" w:rsidRPr="00B7201D" w:rsidRDefault="00B7201D" w:rsidP="00B7201D">
            <w:pPr>
              <w:keepNext/>
              <w:tabs>
                <w:tab w:val="right" w:leader="dot" w:pos="5760"/>
              </w:tabs>
              <w:ind w:firstLine="0"/>
            </w:pPr>
            <w:r w:rsidRPr="00B7201D">
              <w:t>Allen</w:t>
            </w:r>
          </w:p>
        </w:tc>
        <w:tc>
          <w:tcPr>
            <w:tcW w:w="2180" w:type="dxa"/>
          </w:tcPr>
          <w:p w14:paraId="6EAA7A9E" w14:textId="12AF6A2C" w:rsidR="00B7201D" w:rsidRPr="00B7201D" w:rsidRDefault="00B7201D" w:rsidP="00B7201D">
            <w:pPr>
              <w:keepNext/>
              <w:tabs>
                <w:tab w:val="right" w:leader="dot" w:pos="5760"/>
              </w:tabs>
              <w:ind w:firstLine="0"/>
            </w:pPr>
            <w:r w:rsidRPr="00B7201D">
              <w:t>Cash</w:t>
            </w:r>
          </w:p>
        </w:tc>
      </w:tr>
      <w:tr w:rsidR="00B7201D" w:rsidRPr="00B7201D" w14:paraId="794220B9" w14:textId="77777777" w:rsidTr="00B7201D">
        <w:tblPrEx>
          <w:jc w:val="left"/>
        </w:tblPrEx>
        <w:tc>
          <w:tcPr>
            <w:tcW w:w="2179" w:type="dxa"/>
          </w:tcPr>
          <w:p w14:paraId="2DF115A0" w14:textId="6E88C2AB" w:rsidR="00B7201D" w:rsidRPr="00B7201D" w:rsidRDefault="00B7201D" w:rsidP="00B7201D">
            <w:pPr>
              <w:tabs>
                <w:tab w:val="right" w:leader="dot" w:pos="5760"/>
              </w:tabs>
              <w:ind w:firstLine="0"/>
            </w:pPr>
            <w:r w:rsidRPr="00B7201D">
              <w:t>Climer</w:t>
            </w:r>
          </w:p>
        </w:tc>
        <w:tc>
          <w:tcPr>
            <w:tcW w:w="2179" w:type="dxa"/>
          </w:tcPr>
          <w:p w14:paraId="14D77198" w14:textId="0FA10C2A" w:rsidR="00B7201D" w:rsidRPr="00B7201D" w:rsidRDefault="00B7201D" w:rsidP="00B7201D">
            <w:pPr>
              <w:tabs>
                <w:tab w:val="right" w:leader="dot" w:pos="5760"/>
              </w:tabs>
              <w:ind w:firstLine="0"/>
            </w:pPr>
            <w:r w:rsidRPr="00B7201D">
              <w:t>Corbin</w:t>
            </w:r>
          </w:p>
        </w:tc>
        <w:tc>
          <w:tcPr>
            <w:tcW w:w="2180" w:type="dxa"/>
          </w:tcPr>
          <w:p w14:paraId="282D9F39" w14:textId="305C6C6B" w:rsidR="00B7201D" w:rsidRPr="00B7201D" w:rsidRDefault="00B7201D" w:rsidP="00B7201D">
            <w:pPr>
              <w:tabs>
                <w:tab w:val="right" w:leader="dot" w:pos="5760"/>
              </w:tabs>
              <w:ind w:firstLine="0"/>
            </w:pPr>
            <w:r w:rsidRPr="00B7201D">
              <w:t>Cromer</w:t>
            </w:r>
          </w:p>
        </w:tc>
      </w:tr>
      <w:tr w:rsidR="00B7201D" w:rsidRPr="00B7201D" w14:paraId="27DCA741" w14:textId="77777777" w:rsidTr="00B7201D">
        <w:tblPrEx>
          <w:jc w:val="left"/>
        </w:tblPrEx>
        <w:tc>
          <w:tcPr>
            <w:tcW w:w="2179" w:type="dxa"/>
          </w:tcPr>
          <w:p w14:paraId="78EE634C" w14:textId="64B81172" w:rsidR="00B7201D" w:rsidRPr="00B7201D" w:rsidRDefault="00B7201D" w:rsidP="00B7201D">
            <w:pPr>
              <w:tabs>
                <w:tab w:val="right" w:leader="dot" w:pos="5760"/>
              </w:tabs>
              <w:ind w:firstLine="0"/>
            </w:pPr>
            <w:r w:rsidRPr="00B7201D">
              <w:t>Devine</w:t>
            </w:r>
          </w:p>
        </w:tc>
        <w:tc>
          <w:tcPr>
            <w:tcW w:w="2179" w:type="dxa"/>
          </w:tcPr>
          <w:p w14:paraId="6C6451D1" w14:textId="048234AF" w:rsidR="00B7201D" w:rsidRPr="00B7201D" w:rsidRDefault="00B7201D" w:rsidP="00B7201D">
            <w:pPr>
              <w:tabs>
                <w:tab w:val="right" w:leader="dot" w:pos="5760"/>
              </w:tabs>
              <w:ind w:firstLine="0"/>
            </w:pPr>
            <w:r w:rsidRPr="00B7201D">
              <w:t>Elliott</w:t>
            </w:r>
          </w:p>
        </w:tc>
        <w:tc>
          <w:tcPr>
            <w:tcW w:w="2180" w:type="dxa"/>
          </w:tcPr>
          <w:p w14:paraId="5FA3BED4" w14:textId="122BD121" w:rsidR="00B7201D" w:rsidRPr="00B7201D" w:rsidRDefault="00B7201D" w:rsidP="00B7201D">
            <w:pPr>
              <w:tabs>
                <w:tab w:val="right" w:leader="dot" w:pos="5760"/>
              </w:tabs>
              <w:ind w:firstLine="0"/>
            </w:pPr>
            <w:r w:rsidRPr="00B7201D">
              <w:t>Gambrell</w:t>
            </w:r>
          </w:p>
        </w:tc>
      </w:tr>
      <w:tr w:rsidR="00B7201D" w:rsidRPr="00B7201D" w14:paraId="56C5EE4C" w14:textId="77777777" w:rsidTr="00B7201D">
        <w:tblPrEx>
          <w:jc w:val="left"/>
        </w:tblPrEx>
        <w:tc>
          <w:tcPr>
            <w:tcW w:w="2179" w:type="dxa"/>
          </w:tcPr>
          <w:p w14:paraId="57093317" w14:textId="36029144" w:rsidR="00B7201D" w:rsidRPr="00B7201D" w:rsidRDefault="00B7201D" w:rsidP="00B7201D">
            <w:pPr>
              <w:tabs>
                <w:tab w:val="right" w:leader="dot" w:pos="5760"/>
              </w:tabs>
              <w:ind w:firstLine="0"/>
            </w:pPr>
            <w:r w:rsidRPr="00B7201D">
              <w:t>Garrett</w:t>
            </w:r>
          </w:p>
        </w:tc>
        <w:tc>
          <w:tcPr>
            <w:tcW w:w="2179" w:type="dxa"/>
          </w:tcPr>
          <w:p w14:paraId="16F9E854" w14:textId="1B8BB2F9" w:rsidR="00B7201D" w:rsidRPr="00B7201D" w:rsidRDefault="00B7201D" w:rsidP="00B7201D">
            <w:pPr>
              <w:tabs>
                <w:tab w:val="right" w:leader="dot" w:pos="5760"/>
              </w:tabs>
              <w:ind w:firstLine="0"/>
            </w:pPr>
            <w:r w:rsidRPr="00B7201D">
              <w:t>Kennedy</w:t>
            </w:r>
          </w:p>
        </w:tc>
        <w:tc>
          <w:tcPr>
            <w:tcW w:w="2180" w:type="dxa"/>
          </w:tcPr>
          <w:p w14:paraId="0C52925F" w14:textId="595DC90E" w:rsidR="00B7201D" w:rsidRPr="00B7201D" w:rsidRDefault="00B7201D" w:rsidP="00B7201D">
            <w:pPr>
              <w:tabs>
                <w:tab w:val="right" w:leader="dot" w:pos="5760"/>
              </w:tabs>
              <w:ind w:firstLine="0"/>
            </w:pPr>
            <w:r w:rsidRPr="00B7201D">
              <w:t>Kimbrell</w:t>
            </w:r>
          </w:p>
        </w:tc>
      </w:tr>
      <w:tr w:rsidR="00B7201D" w:rsidRPr="00B7201D" w14:paraId="0BA70AB1" w14:textId="77777777" w:rsidTr="00B7201D">
        <w:tblPrEx>
          <w:jc w:val="left"/>
        </w:tblPrEx>
        <w:tc>
          <w:tcPr>
            <w:tcW w:w="2179" w:type="dxa"/>
          </w:tcPr>
          <w:p w14:paraId="0253C4C3" w14:textId="7DF70CAD" w:rsidR="00B7201D" w:rsidRPr="00B7201D" w:rsidRDefault="00B7201D" w:rsidP="00B7201D">
            <w:pPr>
              <w:tabs>
                <w:tab w:val="right" w:leader="dot" w:pos="5760"/>
              </w:tabs>
              <w:ind w:firstLine="0"/>
            </w:pPr>
            <w:r w:rsidRPr="00B7201D">
              <w:t>Leber</w:t>
            </w:r>
          </w:p>
        </w:tc>
        <w:tc>
          <w:tcPr>
            <w:tcW w:w="2179" w:type="dxa"/>
          </w:tcPr>
          <w:p w14:paraId="62B01693" w14:textId="09AE4CF3" w:rsidR="00B7201D" w:rsidRPr="00B7201D" w:rsidRDefault="00B7201D" w:rsidP="00B7201D">
            <w:pPr>
              <w:tabs>
                <w:tab w:val="right" w:leader="dot" w:pos="5760"/>
              </w:tabs>
              <w:ind w:firstLine="0"/>
            </w:pPr>
            <w:r w:rsidRPr="00B7201D">
              <w:t>Massey</w:t>
            </w:r>
          </w:p>
        </w:tc>
        <w:tc>
          <w:tcPr>
            <w:tcW w:w="2180" w:type="dxa"/>
          </w:tcPr>
          <w:p w14:paraId="185EE5EA" w14:textId="7ECAC2BE" w:rsidR="00B7201D" w:rsidRPr="00B7201D" w:rsidRDefault="00B7201D" w:rsidP="00B7201D">
            <w:pPr>
              <w:tabs>
                <w:tab w:val="right" w:leader="dot" w:pos="5760"/>
              </w:tabs>
              <w:ind w:firstLine="0"/>
            </w:pPr>
            <w:r w:rsidRPr="00B7201D">
              <w:t>Nutt</w:t>
            </w:r>
          </w:p>
        </w:tc>
      </w:tr>
      <w:tr w:rsidR="00B7201D" w:rsidRPr="00B7201D" w14:paraId="31B5B25C" w14:textId="77777777" w:rsidTr="00B7201D">
        <w:tblPrEx>
          <w:jc w:val="left"/>
        </w:tblPrEx>
        <w:tc>
          <w:tcPr>
            <w:tcW w:w="2179" w:type="dxa"/>
          </w:tcPr>
          <w:p w14:paraId="2251E31F" w14:textId="439DE344" w:rsidR="00B7201D" w:rsidRPr="00B7201D" w:rsidRDefault="00B7201D" w:rsidP="00B7201D">
            <w:pPr>
              <w:tabs>
                <w:tab w:val="right" w:leader="dot" w:pos="5760"/>
              </w:tabs>
              <w:ind w:firstLine="0"/>
            </w:pPr>
            <w:r w:rsidRPr="00B7201D">
              <w:t>Peeler</w:t>
            </w:r>
          </w:p>
        </w:tc>
        <w:tc>
          <w:tcPr>
            <w:tcW w:w="2179" w:type="dxa"/>
          </w:tcPr>
          <w:p w14:paraId="3A82E64B" w14:textId="1B248571" w:rsidR="00B7201D" w:rsidRPr="00B7201D" w:rsidRDefault="00B7201D" w:rsidP="00B7201D">
            <w:pPr>
              <w:tabs>
                <w:tab w:val="right" w:leader="dot" w:pos="5760"/>
              </w:tabs>
              <w:ind w:firstLine="0"/>
            </w:pPr>
            <w:r w:rsidRPr="00B7201D">
              <w:t>Rice</w:t>
            </w:r>
          </w:p>
        </w:tc>
        <w:tc>
          <w:tcPr>
            <w:tcW w:w="2180" w:type="dxa"/>
          </w:tcPr>
          <w:p w14:paraId="4AC99068" w14:textId="631FFC71" w:rsidR="00B7201D" w:rsidRPr="00B7201D" w:rsidRDefault="00B7201D" w:rsidP="00B7201D">
            <w:pPr>
              <w:tabs>
                <w:tab w:val="right" w:leader="dot" w:pos="5760"/>
              </w:tabs>
              <w:ind w:firstLine="0"/>
            </w:pPr>
            <w:r w:rsidRPr="00B7201D">
              <w:t>Tedder</w:t>
            </w:r>
          </w:p>
        </w:tc>
      </w:tr>
      <w:tr w:rsidR="00B7201D" w:rsidRPr="00B7201D" w14:paraId="6BF9D031" w14:textId="77777777" w:rsidTr="00B7201D">
        <w:tblPrEx>
          <w:jc w:val="left"/>
        </w:tblPrEx>
        <w:tc>
          <w:tcPr>
            <w:tcW w:w="2179" w:type="dxa"/>
          </w:tcPr>
          <w:p w14:paraId="22883F54" w14:textId="5D246453" w:rsidR="00B7201D" w:rsidRPr="00B7201D" w:rsidRDefault="00B7201D" w:rsidP="00B7201D">
            <w:pPr>
              <w:keepNext/>
              <w:tabs>
                <w:tab w:val="right" w:leader="dot" w:pos="5760"/>
              </w:tabs>
              <w:ind w:firstLine="0"/>
            </w:pPr>
            <w:r w:rsidRPr="00B7201D">
              <w:t>Turner</w:t>
            </w:r>
          </w:p>
        </w:tc>
        <w:tc>
          <w:tcPr>
            <w:tcW w:w="2179" w:type="dxa"/>
          </w:tcPr>
          <w:p w14:paraId="5FF22D11" w14:textId="5829A5DC" w:rsidR="00B7201D" w:rsidRPr="00B7201D" w:rsidRDefault="00B7201D" w:rsidP="00B7201D">
            <w:pPr>
              <w:keepNext/>
              <w:tabs>
                <w:tab w:val="right" w:leader="dot" w:pos="5760"/>
              </w:tabs>
              <w:ind w:firstLine="0"/>
            </w:pPr>
            <w:r w:rsidRPr="00B7201D">
              <w:t>Verdin</w:t>
            </w:r>
          </w:p>
        </w:tc>
        <w:tc>
          <w:tcPr>
            <w:tcW w:w="2180" w:type="dxa"/>
          </w:tcPr>
          <w:p w14:paraId="68B7BDD0" w14:textId="50CCBD5E" w:rsidR="00B7201D" w:rsidRPr="00B7201D" w:rsidRDefault="00B7201D" w:rsidP="00B7201D">
            <w:pPr>
              <w:keepNext/>
              <w:tabs>
                <w:tab w:val="right" w:leader="dot" w:pos="5760"/>
              </w:tabs>
              <w:ind w:firstLine="0"/>
            </w:pPr>
            <w:r w:rsidRPr="00B7201D">
              <w:t>Young</w:t>
            </w:r>
          </w:p>
        </w:tc>
      </w:tr>
      <w:tr w:rsidR="00B7201D" w:rsidRPr="00B7201D" w14:paraId="0058F719" w14:textId="77777777" w:rsidTr="00B7201D">
        <w:tblPrEx>
          <w:jc w:val="left"/>
        </w:tblPrEx>
        <w:tc>
          <w:tcPr>
            <w:tcW w:w="2179" w:type="dxa"/>
          </w:tcPr>
          <w:p w14:paraId="69B4DCC3" w14:textId="59898DD2" w:rsidR="00B7201D" w:rsidRPr="00B7201D" w:rsidRDefault="00B7201D" w:rsidP="00B7201D">
            <w:pPr>
              <w:keepNext/>
              <w:tabs>
                <w:tab w:val="right" w:leader="dot" w:pos="5760"/>
              </w:tabs>
              <w:ind w:firstLine="0"/>
            </w:pPr>
            <w:r w:rsidRPr="00B7201D">
              <w:t>Zell</w:t>
            </w:r>
          </w:p>
        </w:tc>
        <w:tc>
          <w:tcPr>
            <w:tcW w:w="2179" w:type="dxa"/>
          </w:tcPr>
          <w:p w14:paraId="5A861382" w14:textId="77777777" w:rsidR="00B7201D" w:rsidRPr="00B7201D" w:rsidRDefault="00B7201D" w:rsidP="00B7201D">
            <w:pPr>
              <w:keepNext/>
              <w:tabs>
                <w:tab w:val="right" w:leader="dot" w:pos="5760"/>
              </w:tabs>
              <w:ind w:firstLine="0"/>
            </w:pPr>
          </w:p>
        </w:tc>
        <w:tc>
          <w:tcPr>
            <w:tcW w:w="2180" w:type="dxa"/>
          </w:tcPr>
          <w:p w14:paraId="64A746EE" w14:textId="77777777" w:rsidR="00B7201D" w:rsidRPr="00B7201D" w:rsidRDefault="00B7201D" w:rsidP="00B7201D">
            <w:pPr>
              <w:keepNext/>
              <w:tabs>
                <w:tab w:val="right" w:leader="dot" w:pos="5760"/>
              </w:tabs>
              <w:ind w:firstLine="0"/>
            </w:pPr>
          </w:p>
        </w:tc>
      </w:tr>
    </w:tbl>
    <w:p w14:paraId="1F97D2D0" w14:textId="77777777" w:rsidR="00B7201D" w:rsidRDefault="00B7201D" w:rsidP="00B7201D">
      <w:pPr>
        <w:tabs>
          <w:tab w:val="right" w:leader="dot" w:pos="5760"/>
        </w:tabs>
      </w:pPr>
    </w:p>
    <w:p w14:paraId="6389722A" w14:textId="77777777" w:rsidR="00B7201D" w:rsidRDefault="00B7201D" w:rsidP="00B7201D">
      <w:pPr>
        <w:tabs>
          <w:tab w:val="right" w:leader="dot" w:pos="5760"/>
        </w:tabs>
        <w:jc w:val="center"/>
        <w:rPr>
          <w:b/>
        </w:rPr>
      </w:pPr>
      <w:r w:rsidRPr="00B7201D">
        <w:rPr>
          <w:b/>
        </w:rPr>
        <w:t>Total--22</w:t>
      </w:r>
    </w:p>
    <w:p w14:paraId="7BD0279D" w14:textId="77777777" w:rsidR="00B7201D" w:rsidRDefault="00B7201D" w:rsidP="00B7201D">
      <w:pPr>
        <w:tabs>
          <w:tab w:val="right" w:leader="dot" w:pos="5760"/>
        </w:tabs>
      </w:pPr>
    </w:p>
    <w:p w14:paraId="310D10BD" w14:textId="77777777" w:rsidR="00C10059" w:rsidRPr="00B7201D" w:rsidRDefault="00C10059" w:rsidP="00C10059">
      <w:r w:rsidRPr="00B7201D">
        <w:t xml:space="preserve">On the motion of Rep. </w:t>
      </w:r>
      <w:r>
        <w:t>CASKEY</w:t>
      </w:r>
      <w:r w:rsidRPr="00B7201D">
        <w:t>, with unanimous consent, the members of the House voted by electronic roll call.</w:t>
      </w:r>
    </w:p>
    <w:p w14:paraId="0AAD064D" w14:textId="77777777" w:rsidR="00B7201D" w:rsidRPr="00B7201D" w:rsidRDefault="00B7201D" w:rsidP="00B7201D">
      <w:pPr>
        <w:tabs>
          <w:tab w:val="right" w:leader="dot" w:pos="5760"/>
        </w:tabs>
      </w:pPr>
    </w:p>
    <w:p w14:paraId="241CB9A4" w14:textId="77777777" w:rsidR="00B7201D" w:rsidRPr="00B7201D" w:rsidRDefault="00B7201D" w:rsidP="00B7201D">
      <w:pPr>
        <w:tabs>
          <w:tab w:val="right" w:leader="dot" w:pos="5760"/>
        </w:tabs>
      </w:pPr>
      <w:r w:rsidRPr="00B7201D">
        <w:t>The following named Representatives voted for William Vickery Meetze:</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42677F1C" w14:textId="77777777" w:rsidTr="00B7201D">
        <w:trPr>
          <w:jc w:val="right"/>
        </w:trPr>
        <w:tc>
          <w:tcPr>
            <w:tcW w:w="2179" w:type="dxa"/>
          </w:tcPr>
          <w:p w14:paraId="1C23F9C2" w14:textId="130FEBEF" w:rsidR="00B7201D" w:rsidRPr="00B7201D" w:rsidRDefault="00B7201D" w:rsidP="00B7201D">
            <w:pPr>
              <w:keepNext/>
              <w:tabs>
                <w:tab w:val="right" w:leader="dot" w:pos="5760"/>
              </w:tabs>
              <w:ind w:firstLine="0"/>
            </w:pPr>
            <w:r w:rsidRPr="00B7201D">
              <w:t>Alexander</w:t>
            </w:r>
          </w:p>
        </w:tc>
        <w:tc>
          <w:tcPr>
            <w:tcW w:w="2179" w:type="dxa"/>
          </w:tcPr>
          <w:p w14:paraId="2B313A81" w14:textId="64DAF4B8" w:rsidR="00B7201D" w:rsidRPr="00B7201D" w:rsidRDefault="00B7201D" w:rsidP="00B7201D">
            <w:pPr>
              <w:keepNext/>
              <w:tabs>
                <w:tab w:val="right" w:leader="dot" w:pos="5760"/>
              </w:tabs>
              <w:ind w:firstLine="0"/>
            </w:pPr>
            <w:r w:rsidRPr="00B7201D">
              <w:t>Anderson</w:t>
            </w:r>
          </w:p>
        </w:tc>
        <w:tc>
          <w:tcPr>
            <w:tcW w:w="2180" w:type="dxa"/>
          </w:tcPr>
          <w:p w14:paraId="1A9E3517" w14:textId="3EEB2494" w:rsidR="00B7201D" w:rsidRPr="00B7201D" w:rsidRDefault="00B7201D" w:rsidP="00B7201D">
            <w:pPr>
              <w:keepNext/>
              <w:tabs>
                <w:tab w:val="right" w:leader="dot" w:pos="5760"/>
              </w:tabs>
              <w:ind w:firstLine="0"/>
            </w:pPr>
            <w:r w:rsidRPr="00B7201D">
              <w:t>Atkinson</w:t>
            </w:r>
          </w:p>
        </w:tc>
      </w:tr>
      <w:tr w:rsidR="00B7201D" w:rsidRPr="00B7201D" w14:paraId="11CF8926" w14:textId="77777777" w:rsidTr="00B7201D">
        <w:tblPrEx>
          <w:jc w:val="left"/>
        </w:tblPrEx>
        <w:tc>
          <w:tcPr>
            <w:tcW w:w="2179" w:type="dxa"/>
          </w:tcPr>
          <w:p w14:paraId="17842127" w14:textId="5DE708F2" w:rsidR="00B7201D" w:rsidRPr="00B7201D" w:rsidRDefault="00B7201D" w:rsidP="00B7201D">
            <w:pPr>
              <w:tabs>
                <w:tab w:val="right" w:leader="dot" w:pos="5760"/>
              </w:tabs>
              <w:ind w:firstLine="0"/>
            </w:pPr>
            <w:r w:rsidRPr="00B7201D">
              <w:t>Bailey</w:t>
            </w:r>
          </w:p>
        </w:tc>
        <w:tc>
          <w:tcPr>
            <w:tcW w:w="2179" w:type="dxa"/>
          </w:tcPr>
          <w:p w14:paraId="42F88FB0" w14:textId="034F1B30" w:rsidR="00B7201D" w:rsidRPr="00B7201D" w:rsidRDefault="00B7201D" w:rsidP="00B7201D">
            <w:pPr>
              <w:tabs>
                <w:tab w:val="right" w:leader="dot" w:pos="5760"/>
              </w:tabs>
              <w:ind w:firstLine="0"/>
            </w:pPr>
            <w:r w:rsidRPr="00B7201D">
              <w:t>Ballentine</w:t>
            </w:r>
          </w:p>
        </w:tc>
        <w:tc>
          <w:tcPr>
            <w:tcW w:w="2180" w:type="dxa"/>
          </w:tcPr>
          <w:p w14:paraId="54AD2775" w14:textId="0CD2A9CD" w:rsidR="00B7201D" w:rsidRPr="00B7201D" w:rsidRDefault="00B7201D" w:rsidP="00B7201D">
            <w:pPr>
              <w:tabs>
                <w:tab w:val="right" w:leader="dot" w:pos="5760"/>
              </w:tabs>
              <w:ind w:firstLine="0"/>
            </w:pPr>
            <w:r w:rsidRPr="00B7201D">
              <w:t>Bauer</w:t>
            </w:r>
          </w:p>
        </w:tc>
      </w:tr>
      <w:tr w:rsidR="00B7201D" w:rsidRPr="00B7201D" w14:paraId="5075FEE1" w14:textId="77777777" w:rsidTr="00B7201D">
        <w:tblPrEx>
          <w:jc w:val="left"/>
        </w:tblPrEx>
        <w:tc>
          <w:tcPr>
            <w:tcW w:w="2179" w:type="dxa"/>
          </w:tcPr>
          <w:p w14:paraId="61CD41E2" w14:textId="08C8DB25" w:rsidR="00B7201D" w:rsidRPr="00B7201D" w:rsidRDefault="00B7201D" w:rsidP="00B7201D">
            <w:pPr>
              <w:tabs>
                <w:tab w:val="right" w:leader="dot" w:pos="5760"/>
              </w:tabs>
              <w:ind w:firstLine="0"/>
            </w:pPr>
            <w:r w:rsidRPr="00B7201D">
              <w:t>Bernstein</w:t>
            </w:r>
          </w:p>
        </w:tc>
        <w:tc>
          <w:tcPr>
            <w:tcW w:w="2179" w:type="dxa"/>
          </w:tcPr>
          <w:p w14:paraId="1A655518" w14:textId="1C8BD15B" w:rsidR="00B7201D" w:rsidRPr="00B7201D" w:rsidRDefault="00B7201D" w:rsidP="00B7201D">
            <w:pPr>
              <w:tabs>
                <w:tab w:val="right" w:leader="dot" w:pos="5760"/>
              </w:tabs>
              <w:ind w:firstLine="0"/>
            </w:pPr>
            <w:r w:rsidRPr="00B7201D">
              <w:t>Bradley</w:t>
            </w:r>
          </w:p>
        </w:tc>
        <w:tc>
          <w:tcPr>
            <w:tcW w:w="2180" w:type="dxa"/>
          </w:tcPr>
          <w:p w14:paraId="3C7E32F7" w14:textId="3AEB601C" w:rsidR="00B7201D" w:rsidRPr="00B7201D" w:rsidRDefault="00B7201D" w:rsidP="00B7201D">
            <w:pPr>
              <w:tabs>
                <w:tab w:val="right" w:leader="dot" w:pos="5760"/>
              </w:tabs>
              <w:ind w:firstLine="0"/>
            </w:pPr>
            <w:r w:rsidRPr="00B7201D">
              <w:t>Brewer</w:t>
            </w:r>
          </w:p>
        </w:tc>
      </w:tr>
      <w:tr w:rsidR="00B7201D" w:rsidRPr="00B7201D" w14:paraId="381AA417" w14:textId="77777777" w:rsidTr="00B7201D">
        <w:tblPrEx>
          <w:jc w:val="left"/>
        </w:tblPrEx>
        <w:tc>
          <w:tcPr>
            <w:tcW w:w="2179" w:type="dxa"/>
          </w:tcPr>
          <w:p w14:paraId="59BFCCB6" w14:textId="72D2F320" w:rsidR="00B7201D" w:rsidRPr="00B7201D" w:rsidRDefault="00B7201D" w:rsidP="00B7201D">
            <w:pPr>
              <w:tabs>
                <w:tab w:val="right" w:leader="dot" w:pos="5760"/>
              </w:tabs>
              <w:ind w:firstLine="0"/>
            </w:pPr>
            <w:r w:rsidRPr="00B7201D">
              <w:t>Brittain</w:t>
            </w:r>
          </w:p>
        </w:tc>
        <w:tc>
          <w:tcPr>
            <w:tcW w:w="2179" w:type="dxa"/>
          </w:tcPr>
          <w:p w14:paraId="2E1D4D31" w14:textId="21C6147A" w:rsidR="00B7201D" w:rsidRPr="00B7201D" w:rsidRDefault="00B7201D" w:rsidP="00B7201D">
            <w:pPr>
              <w:tabs>
                <w:tab w:val="right" w:leader="dot" w:pos="5760"/>
              </w:tabs>
              <w:ind w:firstLine="0"/>
            </w:pPr>
            <w:r w:rsidRPr="00B7201D">
              <w:t>Caskey</w:t>
            </w:r>
          </w:p>
        </w:tc>
        <w:tc>
          <w:tcPr>
            <w:tcW w:w="2180" w:type="dxa"/>
          </w:tcPr>
          <w:p w14:paraId="352719EF" w14:textId="470C5DEB" w:rsidR="00B7201D" w:rsidRPr="00B7201D" w:rsidRDefault="00B7201D" w:rsidP="00B7201D">
            <w:pPr>
              <w:tabs>
                <w:tab w:val="right" w:leader="dot" w:pos="5760"/>
              </w:tabs>
              <w:ind w:firstLine="0"/>
            </w:pPr>
            <w:r w:rsidRPr="00B7201D">
              <w:t>Clyburn</w:t>
            </w:r>
          </w:p>
        </w:tc>
      </w:tr>
      <w:tr w:rsidR="00B7201D" w:rsidRPr="00B7201D" w14:paraId="645576A4" w14:textId="77777777" w:rsidTr="00B7201D">
        <w:tblPrEx>
          <w:jc w:val="left"/>
        </w:tblPrEx>
        <w:tc>
          <w:tcPr>
            <w:tcW w:w="2179" w:type="dxa"/>
          </w:tcPr>
          <w:p w14:paraId="7115DE05" w14:textId="407BD2CB" w:rsidR="00B7201D" w:rsidRPr="00B7201D" w:rsidRDefault="00B7201D" w:rsidP="00B7201D">
            <w:pPr>
              <w:tabs>
                <w:tab w:val="right" w:leader="dot" w:pos="5760"/>
              </w:tabs>
              <w:ind w:firstLine="0"/>
            </w:pPr>
            <w:r w:rsidRPr="00B7201D">
              <w:t>B. L. Cox</w:t>
            </w:r>
          </w:p>
        </w:tc>
        <w:tc>
          <w:tcPr>
            <w:tcW w:w="2179" w:type="dxa"/>
          </w:tcPr>
          <w:p w14:paraId="6EF35395" w14:textId="69528817" w:rsidR="00B7201D" w:rsidRPr="00B7201D" w:rsidRDefault="00B7201D" w:rsidP="00B7201D">
            <w:pPr>
              <w:tabs>
                <w:tab w:val="right" w:leader="dot" w:pos="5760"/>
              </w:tabs>
              <w:ind w:firstLine="0"/>
            </w:pPr>
            <w:r w:rsidRPr="00B7201D">
              <w:t>Crawford</w:t>
            </w:r>
          </w:p>
        </w:tc>
        <w:tc>
          <w:tcPr>
            <w:tcW w:w="2180" w:type="dxa"/>
          </w:tcPr>
          <w:p w14:paraId="07DA7F62" w14:textId="1E3BCC19" w:rsidR="00B7201D" w:rsidRPr="00B7201D" w:rsidRDefault="00B7201D" w:rsidP="00B7201D">
            <w:pPr>
              <w:tabs>
                <w:tab w:val="right" w:leader="dot" w:pos="5760"/>
              </w:tabs>
              <w:ind w:firstLine="0"/>
            </w:pPr>
            <w:r w:rsidRPr="00B7201D">
              <w:t>Davis</w:t>
            </w:r>
          </w:p>
        </w:tc>
      </w:tr>
      <w:tr w:rsidR="00B7201D" w:rsidRPr="00B7201D" w14:paraId="4A2B832A" w14:textId="77777777" w:rsidTr="00B7201D">
        <w:tblPrEx>
          <w:jc w:val="left"/>
        </w:tblPrEx>
        <w:tc>
          <w:tcPr>
            <w:tcW w:w="2179" w:type="dxa"/>
          </w:tcPr>
          <w:p w14:paraId="3DB55994" w14:textId="7711AA94" w:rsidR="00B7201D" w:rsidRPr="00B7201D" w:rsidRDefault="00B7201D" w:rsidP="00B7201D">
            <w:pPr>
              <w:tabs>
                <w:tab w:val="right" w:leader="dot" w:pos="5760"/>
              </w:tabs>
              <w:ind w:firstLine="0"/>
            </w:pPr>
            <w:r w:rsidRPr="00B7201D">
              <w:t>Gatch</w:t>
            </w:r>
          </w:p>
        </w:tc>
        <w:tc>
          <w:tcPr>
            <w:tcW w:w="2179" w:type="dxa"/>
          </w:tcPr>
          <w:p w14:paraId="713A6119" w14:textId="7BC9E540" w:rsidR="00B7201D" w:rsidRPr="00B7201D" w:rsidRDefault="00B7201D" w:rsidP="00B7201D">
            <w:pPr>
              <w:tabs>
                <w:tab w:val="right" w:leader="dot" w:pos="5760"/>
              </w:tabs>
              <w:ind w:firstLine="0"/>
            </w:pPr>
            <w:r w:rsidRPr="00B7201D">
              <w:t>Govan</w:t>
            </w:r>
          </w:p>
        </w:tc>
        <w:tc>
          <w:tcPr>
            <w:tcW w:w="2180" w:type="dxa"/>
          </w:tcPr>
          <w:p w14:paraId="67ABF038" w14:textId="0B6CC143" w:rsidR="00B7201D" w:rsidRPr="00B7201D" w:rsidRDefault="00B7201D" w:rsidP="00B7201D">
            <w:pPr>
              <w:tabs>
                <w:tab w:val="right" w:leader="dot" w:pos="5760"/>
              </w:tabs>
              <w:ind w:firstLine="0"/>
            </w:pPr>
            <w:r w:rsidRPr="00B7201D">
              <w:t>Guest</w:t>
            </w:r>
          </w:p>
        </w:tc>
      </w:tr>
      <w:tr w:rsidR="00B7201D" w:rsidRPr="00B7201D" w14:paraId="2C69D264" w14:textId="77777777" w:rsidTr="00B7201D">
        <w:tblPrEx>
          <w:jc w:val="left"/>
        </w:tblPrEx>
        <w:tc>
          <w:tcPr>
            <w:tcW w:w="2179" w:type="dxa"/>
          </w:tcPr>
          <w:p w14:paraId="0253AE8A" w14:textId="663EE84D" w:rsidR="00B7201D" w:rsidRPr="00B7201D" w:rsidRDefault="00B7201D" w:rsidP="00B7201D">
            <w:pPr>
              <w:tabs>
                <w:tab w:val="right" w:leader="dot" w:pos="5760"/>
              </w:tabs>
              <w:ind w:firstLine="0"/>
            </w:pPr>
            <w:r w:rsidRPr="00B7201D">
              <w:t>Hager</w:t>
            </w:r>
          </w:p>
        </w:tc>
        <w:tc>
          <w:tcPr>
            <w:tcW w:w="2179" w:type="dxa"/>
          </w:tcPr>
          <w:p w14:paraId="5F5B9429" w14:textId="1662BE52" w:rsidR="00B7201D" w:rsidRPr="00B7201D" w:rsidRDefault="00B7201D" w:rsidP="00B7201D">
            <w:pPr>
              <w:tabs>
                <w:tab w:val="right" w:leader="dot" w:pos="5760"/>
              </w:tabs>
              <w:ind w:firstLine="0"/>
            </w:pPr>
            <w:r w:rsidRPr="00B7201D">
              <w:t>Hardee</w:t>
            </w:r>
          </w:p>
        </w:tc>
        <w:tc>
          <w:tcPr>
            <w:tcW w:w="2180" w:type="dxa"/>
          </w:tcPr>
          <w:p w14:paraId="574FD34B" w14:textId="652C1C4A" w:rsidR="00B7201D" w:rsidRPr="00B7201D" w:rsidRDefault="00B7201D" w:rsidP="00B7201D">
            <w:pPr>
              <w:tabs>
                <w:tab w:val="right" w:leader="dot" w:pos="5760"/>
              </w:tabs>
              <w:ind w:firstLine="0"/>
            </w:pPr>
            <w:r w:rsidRPr="00B7201D">
              <w:t>Hartnett</w:t>
            </w:r>
          </w:p>
        </w:tc>
      </w:tr>
      <w:tr w:rsidR="00B7201D" w:rsidRPr="00B7201D" w14:paraId="502755A8" w14:textId="77777777" w:rsidTr="00B7201D">
        <w:tblPrEx>
          <w:jc w:val="left"/>
        </w:tblPrEx>
        <w:tc>
          <w:tcPr>
            <w:tcW w:w="2179" w:type="dxa"/>
          </w:tcPr>
          <w:p w14:paraId="72B9209D" w14:textId="68462E2E" w:rsidR="00B7201D" w:rsidRPr="00B7201D" w:rsidRDefault="00B7201D" w:rsidP="00B7201D">
            <w:pPr>
              <w:tabs>
                <w:tab w:val="right" w:leader="dot" w:pos="5760"/>
              </w:tabs>
              <w:ind w:firstLine="0"/>
            </w:pPr>
            <w:r w:rsidRPr="00B7201D">
              <w:t>Hayes</w:t>
            </w:r>
          </w:p>
        </w:tc>
        <w:tc>
          <w:tcPr>
            <w:tcW w:w="2179" w:type="dxa"/>
          </w:tcPr>
          <w:p w14:paraId="43252284" w14:textId="676678BE" w:rsidR="00B7201D" w:rsidRPr="00B7201D" w:rsidRDefault="00B7201D" w:rsidP="00B7201D">
            <w:pPr>
              <w:tabs>
                <w:tab w:val="right" w:leader="dot" w:pos="5760"/>
              </w:tabs>
              <w:ind w:firstLine="0"/>
            </w:pPr>
            <w:r w:rsidRPr="00B7201D">
              <w:t>Henderson-Myers</w:t>
            </w:r>
          </w:p>
        </w:tc>
        <w:tc>
          <w:tcPr>
            <w:tcW w:w="2180" w:type="dxa"/>
          </w:tcPr>
          <w:p w14:paraId="02AA08FC" w14:textId="61330FA7" w:rsidR="00B7201D" w:rsidRPr="00B7201D" w:rsidRDefault="00B7201D" w:rsidP="00B7201D">
            <w:pPr>
              <w:tabs>
                <w:tab w:val="right" w:leader="dot" w:pos="5760"/>
              </w:tabs>
              <w:ind w:firstLine="0"/>
            </w:pPr>
            <w:r w:rsidRPr="00B7201D">
              <w:t>Herbkersman</w:t>
            </w:r>
          </w:p>
        </w:tc>
      </w:tr>
      <w:tr w:rsidR="00B7201D" w:rsidRPr="00B7201D" w14:paraId="5D5C1FE8" w14:textId="77777777" w:rsidTr="00B7201D">
        <w:tblPrEx>
          <w:jc w:val="left"/>
        </w:tblPrEx>
        <w:tc>
          <w:tcPr>
            <w:tcW w:w="2179" w:type="dxa"/>
          </w:tcPr>
          <w:p w14:paraId="100DEB06" w14:textId="7EEC5274" w:rsidR="00B7201D" w:rsidRPr="00B7201D" w:rsidRDefault="00B7201D" w:rsidP="00B7201D">
            <w:pPr>
              <w:tabs>
                <w:tab w:val="right" w:leader="dot" w:pos="5760"/>
              </w:tabs>
              <w:ind w:firstLine="0"/>
            </w:pPr>
            <w:r w:rsidRPr="00B7201D">
              <w:t>Hewitt</w:t>
            </w:r>
          </w:p>
        </w:tc>
        <w:tc>
          <w:tcPr>
            <w:tcW w:w="2179" w:type="dxa"/>
          </w:tcPr>
          <w:p w14:paraId="00FDF942" w14:textId="4B2435B5" w:rsidR="00B7201D" w:rsidRPr="00B7201D" w:rsidRDefault="00B7201D" w:rsidP="00B7201D">
            <w:pPr>
              <w:tabs>
                <w:tab w:val="right" w:leader="dot" w:pos="5760"/>
              </w:tabs>
              <w:ind w:firstLine="0"/>
            </w:pPr>
            <w:r w:rsidRPr="00B7201D">
              <w:t>Hiott</w:t>
            </w:r>
          </w:p>
        </w:tc>
        <w:tc>
          <w:tcPr>
            <w:tcW w:w="2180" w:type="dxa"/>
          </w:tcPr>
          <w:p w14:paraId="2A5015AC" w14:textId="472D4D7A" w:rsidR="00B7201D" w:rsidRPr="00B7201D" w:rsidRDefault="00B7201D" w:rsidP="00B7201D">
            <w:pPr>
              <w:tabs>
                <w:tab w:val="right" w:leader="dot" w:pos="5760"/>
              </w:tabs>
              <w:ind w:firstLine="0"/>
            </w:pPr>
            <w:r w:rsidRPr="00B7201D">
              <w:t>Holman</w:t>
            </w:r>
          </w:p>
        </w:tc>
      </w:tr>
      <w:tr w:rsidR="00B7201D" w:rsidRPr="00B7201D" w14:paraId="09B5B425" w14:textId="77777777" w:rsidTr="00B7201D">
        <w:tblPrEx>
          <w:jc w:val="left"/>
        </w:tblPrEx>
        <w:tc>
          <w:tcPr>
            <w:tcW w:w="2179" w:type="dxa"/>
          </w:tcPr>
          <w:p w14:paraId="3240E402" w14:textId="30020A4D" w:rsidR="00B7201D" w:rsidRPr="00B7201D" w:rsidRDefault="00B7201D" w:rsidP="00B7201D">
            <w:pPr>
              <w:tabs>
                <w:tab w:val="right" w:leader="dot" w:pos="5760"/>
              </w:tabs>
              <w:ind w:firstLine="0"/>
            </w:pPr>
            <w:r w:rsidRPr="00B7201D">
              <w:t>Hosey</w:t>
            </w:r>
          </w:p>
        </w:tc>
        <w:tc>
          <w:tcPr>
            <w:tcW w:w="2179" w:type="dxa"/>
          </w:tcPr>
          <w:p w14:paraId="7E77DEEA" w14:textId="595202AA" w:rsidR="00B7201D" w:rsidRPr="00B7201D" w:rsidRDefault="00B7201D" w:rsidP="00B7201D">
            <w:pPr>
              <w:tabs>
                <w:tab w:val="right" w:leader="dot" w:pos="5760"/>
              </w:tabs>
              <w:ind w:firstLine="0"/>
            </w:pPr>
            <w:r w:rsidRPr="00B7201D">
              <w:t>Howard</w:t>
            </w:r>
          </w:p>
        </w:tc>
        <w:tc>
          <w:tcPr>
            <w:tcW w:w="2180" w:type="dxa"/>
          </w:tcPr>
          <w:p w14:paraId="57AFAE11" w14:textId="3A3D13AB" w:rsidR="00B7201D" w:rsidRPr="00B7201D" w:rsidRDefault="00B7201D" w:rsidP="00B7201D">
            <w:pPr>
              <w:tabs>
                <w:tab w:val="right" w:leader="dot" w:pos="5760"/>
              </w:tabs>
              <w:ind w:firstLine="0"/>
            </w:pPr>
            <w:r w:rsidRPr="00B7201D">
              <w:t>J. E. Johnson</w:t>
            </w:r>
          </w:p>
        </w:tc>
      </w:tr>
      <w:tr w:rsidR="00B7201D" w:rsidRPr="00B7201D" w14:paraId="582D2EC7" w14:textId="77777777" w:rsidTr="00B7201D">
        <w:tblPrEx>
          <w:jc w:val="left"/>
        </w:tblPrEx>
        <w:tc>
          <w:tcPr>
            <w:tcW w:w="2179" w:type="dxa"/>
          </w:tcPr>
          <w:p w14:paraId="1ACCAD7C" w14:textId="54284DC7" w:rsidR="00B7201D" w:rsidRPr="00B7201D" w:rsidRDefault="00B7201D" w:rsidP="00B7201D">
            <w:pPr>
              <w:tabs>
                <w:tab w:val="right" w:leader="dot" w:pos="5760"/>
              </w:tabs>
              <w:ind w:firstLine="0"/>
            </w:pPr>
            <w:r w:rsidRPr="00B7201D">
              <w:t>Jordan</w:t>
            </w:r>
          </w:p>
        </w:tc>
        <w:tc>
          <w:tcPr>
            <w:tcW w:w="2179" w:type="dxa"/>
          </w:tcPr>
          <w:p w14:paraId="392830CF" w14:textId="293CB026" w:rsidR="00B7201D" w:rsidRPr="00B7201D" w:rsidRDefault="00B7201D" w:rsidP="00B7201D">
            <w:pPr>
              <w:tabs>
                <w:tab w:val="right" w:leader="dot" w:pos="5760"/>
              </w:tabs>
              <w:ind w:firstLine="0"/>
            </w:pPr>
            <w:r w:rsidRPr="00B7201D">
              <w:t>Kirby</w:t>
            </w:r>
          </w:p>
        </w:tc>
        <w:tc>
          <w:tcPr>
            <w:tcW w:w="2180" w:type="dxa"/>
          </w:tcPr>
          <w:p w14:paraId="55E548F8" w14:textId="183E6804" w:rsidR="00B7201D" w:rsidRPr="00B7201D" w:rsidRDefault="00B7201D" w:rsidP="00B7201D">
            <w:pPr>
              <w:tabs>
                <w:tab w:val="right" w:leader="dot" w:pos="5760"/>
              </w:tabs>
              <w:ind w:firstLine="0"/>
            </w:pPr>
            <w:r w:rsidRPr="00B7201D">
              <w:t>Ligon</w:t>
            </w:r>
          </w:p>
        </w:tc>
      </w:tr>
      <w:tr w:rsidR="00B7201D" w:rsidRPr="00B7201D" w14:paraId="23224DD8" w14:textId="77777777" w:rsidTr="00B7201D">
        <w:tblPrEx>
          <w:jc w:val="left"/>
        </w:tblPrEx>
        <w:tc>
          <w:tcPr>
            <w:tcW w:w="2179" w:type="dxa"/>
          </w:tcPr>
          <w:p w14:paraId="58687C95" w14:textId="2D291C80" w:rsidR="00B7201D" w:rsidRPr="00B7201D" w:rsidRDefault="00B7201D" w:rsidP="00B7201D">
            <w:pPr>
              <w:tabs>
                <w:tab w:val="right" w:leader="dot" w:pos="5760"/>
              </w:tabs>
              <w:ind w:firstLine="0"/>
            </w:pPr>
            <w:r w:rsidRPr="00B7201D">
              <w:t>Lowe</w:t>
            </w:r>
          </w:p>
        </w:tc>
        <w:tc>
          <w:tcPr>
            <w:tcW w:w="2179" w:type="dxa"/>
          </w:tcPr>
          <w:p w14:paraId="3B80365F" w14:textId="1D371313" w:rsidR="00B7201D" w:rsidRPr="00B7201D" w:rsidRDefault="00B7201D" w:rsidP="00B7201D">
            <w:pPr>
              <w:tabs>
                <w:tab w:val="right" w:leader="dot" w:pos="5760"/>
              </w:tabs>
              <w:ind w:firstLine="0"/>
            </w:pPr>
            <w:r w:rsidRPr="00B7201D">
              <w:t>Luck</w:t>
            </w:r>
          </w:p>
        </w:tc>
        <w:tc>
          <w:tcPr>
            <w:tcW w:w="2180" w:type="dxa"/>
          </w:tcPr>
          <w:p w14:paraId="40B2B6F9" w14:textId="64E378B2" w:rsidR="00B7201D" w:rsidRPr="00B7201D" w:rsidRDefault="00B7201D" w:rsidP="00B7201D">
            <w:pPr>
              <w:tabs>
                <w:tab w:val="right" w:leader="dot" w:pos="5760"/>
              </w:tabs>
              <w:ind w:firstLine="0"/>
            </w:pPr>
            <w:r w:rsidRPr="00B7201D">
              <w:t>Martin</w:t>
            </w:r>
          </w:p>
        </w:tc>
      </w:tr>
      <w:tr w:rsidR="00B7201D" w:rsidRPr="00B7201D" w14:paraId="546909EC" w14:textId="77777777" w:rsidTr="00B7201D">
        <w:tblPrEx>
          <w:jc w:val="left"/>
        </w:tblPrEx>
        <w:tc>
          <w:tcPr>
            <w:tcW w:w="2179" w:type="dxa"/>
          </w:tcPr>
          <w:p w14:paraId="761113B5" w14:textId="059A38BB" w:rsidR="00B7201D" w:rsidRPr="00B7201D" w:rsidRDefault="00B7201D" w:rsidP="00B7201D">
            <w:pPr>
              <w:tabs>
                <w:tab w:val="right" w:leader="dot" w:pos="5760"/>
              </w:tabs>
              <w:ind w:firstLine="0"/>
            </w:pPr>
            <w:r w:rsidRPr="00B7201D">
              <w:t>McGinnis</w:t>
            </w:r>
          </w:p>
        </w:tc>
        <w:tc>
          <w:tcPr>
            <w:tcW w:w="2179" w:type="dxa"/>
          </w:tcPr>
          <w:p w14:paraId="082E0875" w14:textId="087F1F46" w:rsidR="00B7201D" w:rsidRPr="00B7201D" w:rsidRDefault="00B7201D" w:rsidP="00B7201D">
            <w:pPr>
              <w:tabs>
                <w:tab w:val="right" w:leader="dot" w:pos="5760"/>
              </w:tabs>
              <w:ind w:firstLine="0"/>
            </w:pPr>
            <w:r w:rsidRPr="00B7201D">
              <w:t>Mitchell</w:t>
            </w:r>
          </w:p>
        </w:tc>
        <w:tc>
          <w:tcPr>
            <w:tcW w:w="2180" w:type="dxa"/>
          </w:tcPr>
          <w:p w14:paraId="69073429" w14:textId="0FDF82E5" w:rsidR="00B7201D" w:rsidRPr="00B7201D" w:rsidRDefault="00B7201D" w:rsidP="00B7201D">
            <w:pPr>
              <w:tabs>
                <w:tab w:val="right" w:leader="dot" w:pos="5760"/>
              </w:tabs>
              <w:ind w:firstLine="0"/>
            </w:pPr>
            <w:r w:rsidRPr="00B7201D">
              <w:t>Moss</w:t>
            </w:r>
          </w:p>
        </w:tc>
      </w:tr>
      <w:tr w:rsidR="00B7201D" w:rsidRPr="00B7201D" w14:paraId="1D470C2B" w14:textId="77777777" w:rsidTr="00B7201D">
        <w:tblPrEx>
          <w:jc w:val="left"/>
        </w:tblPrEx>
        <w:tc>
          <w:tcPr>
            <w:tcW w:w="2179" w:type="dxa"/>
          </w:tcPr>
          <w:p w14:paraId="5CAE7454" w14:textId="0CAD4317" w:rsidR="00B7201D" w:rsidRPr="00B7201D" w:rsidRDefault="00B7201D" w:rsidP="00B7201D">
            <w:pPr>
              <w:tabs>
                <w:tab w:val="right" w:leader="dot" w:pos="5760"/>
              </w:tabs>
              <w:ind w:firstLine="0"/>
            </w:pPr>
            <w:r w:rsidRPr="00B7201D">
              <w:t>Murphy</w:t>
            </w:r>
          </w:p>
        </w:tc>
        <w:tc>
          <w:tcPr>
            <w:tcW w:w="2179" w:type="dxa"/>
          </w:tcPr>
          <w:p w14:paraId="2BB1B34D" w14:textId="6DF39029" w:rsidR="00B7201D" w:rsidRPr="00B7201D" w:rsidRDefault="00B7201D" w:rsidP="00B7201D">
            <w:pPr>
              <w:tabs>
                <w:tab w:val="right" w:leader="dot" w:pos="5760"/>
              </w:tabs>
              <w:ind w:firstLine="0"/>
            </w:pPr>
            <w:r w:rsidRPr="00B7201D">
              <w:t>Neese</w:t>
            </w:r>
          </w:p>
        </w:tc>
        <w:tc>
          <w:tcPr>
            <w:tcW w:w="2180" w:type="dxa"/>
          </w:tcPr>
          <w:p w14:paraId="5B386351" w14:textId="33EE67B0" w:rsidR="00B7201D" w:rsidRPr="00B7201D" w:rsidRDefault="00B7201D" w:rsidP="00B7201D">
            <w:pPr>
              <w:tabs>
                <w:tab w:val="right" w:leader="dot" w:pos="5760"/>
              </w:tabs>
              <w:ind w:firstLine="0"/>
            </w:pPr>
            <w:r w:rsidRPr="00B7201D">
              <w:t>B. Newton</w:t>
            </w:r>
          </w:p>
        </w:tc>
      </w:tr>
      <w:tr w:rsidR="00B7201D" w:rsidRPr="00B7201D" w14:paraId="607574EC" w14:textId="77777777" w:rsidTr="00B7201D">
        <w:tblPrEx>
          <w:jc w:val="left"/>
        </w:tblPrEx>
        <w:tc>
          <w:tcPr>
            <w:tcW w:w="2179" w:type="dxa"/>
          </w:tcPr>
          <w:p w14:paraId="49AA9D1F" w14:textId="5C0C88E7" w:rsidR="00B7201D" w:rsidRPr="00B7201D" w:rsidRDefault="00B7201D" w:rsidP="00B7201D">
            <w:pPr>
              <w:tabs>
                <w:tab w:val="right" w:leader="dot" w:pos="5760"/>
              </w:tabs>
              <w:ind w:firstLine="0"/>
            </w:pPr>
            <w:r w:rsidRPr="00B7201D">
              <w:t>W. Newton</w:t>
            </w:r>
          </w:p>
        </w:tc>
        <w:tc>
          <w:tcPr>
            <w:tcW w:w="2179" w:type="dxa"/>
          </w:tcPr>
          <w:p w14:paraId="315A7D63" w14:textId="67ECE812" w:rsidR="00B7201D" w:rsidRPr="00B7201D" w:rsidRDefault="00B7201D" w:rsidP="00B7201D">
            <w:pPr>
              <w:tabs>
                <w:tab w:val="right" w:leader="dot" w:pos="5760"/>
              </w:tabs>
              <w:ind w:firstLine="0"/>
            </w:pPr>
            <w:r w:rsidRPr="00B7201D">
              <w:t>Reese</w:t>
            </w:r>
          </w:p>
        </w:tc>
        <w:tc>
          <w:tcPr>
            <w:tcW w:w="2180" w:type="dxa"/>
          </w:tcPr>
          <w:p w14:paraId="7789119C" w14:textId="068FF8CC" w:rsidR="00B7201D" w:rsidRPr="00B7201D" w:rsidRDefault="00B7201D" w:rsidP="00B7201D">
            <w:pPr>
              <w:tabs>
                <w:tab w:val="right" w:leader="dot" w:pos="5760"/>
              </w:tabs>
              <w:ind w:firstLine="0"/>
            </w:pPr>
            <w:r w:rsidRPr="00B7201D">
              <w:t>Rivers</w:t>
            </w:r>
          </w:p>
        </w:tc>
      </w:tr>
      <w:tr w:rsidR="00B7201D" w:rsidRPr="00B7201D" w14:paraId="3FC2BD1A" w14:textId="77777777" w:rsidTr="00B7201D">
        <w:tblPrEx>
          <w:jc w:val="left"/>
        </w:tblPrEx>
        <w:tc>
          <w:tcPr>
            <w:tcW w:w="2179" w:type="dxa"/>
          </w:tcPr>
          <w:p w14:paraId="15136744" w14:textId="5C48600E" w:rsidR="00B7201D" w:rsidRPr="00B7201D" w:rsidRDefault="00B7201D" w:rsidP="00B7201D">
            <w:pPr>
              <w:tabs>
                <w:tab w:val="right" w:leader="dot" w:pos="5760"/>
              </w:tabs>
              <w:ind w:firstLine="0"/>
            </w:pPr>
            <w:r w:rsidRPr="00B7201D">
              <w:t>Robbins</w:t>
            </w:r>
          </w:p>
        </w:tc>
        <w:tc>
          <w:tcPr>
            <w:tcW w:w="2179" w:type="dxa"/>
          </w:tcPr>
          <w:p w14:paraId="246D53E7" w14:textId="5F99F0E5" w:rsidR="00B7201D" w:rsidRPr="00B7201D" w:rsidRDefault="00B7201D" w:rsidP="00B7201D">
            <w:pPr>
              <w:tabs>
                <w:tab w:val="right" w:leader="dot" w:pos="5760"/>
              </w:tabs>
              <w:ind w:firstLine="0"/>
            </w:pPr>
            <w:r w:rsidRPr="00B7201D">
              <w:t>Rutherford</w:t>
            </w:r>
          </w:p>
        </w:tc>
        <w:tc>
          <w:tcPr>
            <w:tcW w:w="2180" w:type="dxa"/>
          </w:tcPr>
          <w:p w14:paraId="1138813D" w14:textId="2FBB6C0A" w:rsidR="00B7201D" w:rsidRPr="00B7201D" w:rsidRDefault="00B7201D" w:rsidP="00B7201D">
            <w:pPr>
              <w:tabs>
                <w:tab w:val="right" w:leader="dot" w:pos="5760"/>
              </w:tabs>
              <w:ind w:firstLine="0"/>
            </w:pPr>
            <w:r w:rsidRPr="00B7201D">
              <w:t>Schuessler</w:t>
            </w:r>
          </w:p>
        </w:tc>
      </w:tr>
      <w:tr w:rsidR="00B7201D" w:rsidRPr="00B7201D" w14:paraId="1FD66D79" w14:textId="77777777" w:rsidTr="00B7201D">
        <w:tblPrEx>
          <w:jc w:val="left"/>
        </w:tblPrEx>
        <w:tc>
          <w:tcPr>
            <w:tcW w:w="2179" w:type="dxa"/>
          </w:tcPr>
          <w:p w14:paraId="2CDD7446" w14:textId="442C9639" w:rsidR="00B7201D" w:rsidRPr="00B7201D" w:rsidRDefault="00B7201D" w:rsidP="009F6B0D">
            <w:pPr>
              <w:keepNext/>
              <w:tabs>
                <w:tab w:val="right" w:leader="dot" w:pos="5760"/>
              </w:tabs>
              <w:ind w:firstLine="0"/>
            </w:pPr>
            <w:r w:rsidRPr="00B7201D">
              <w:lastRenderedPageBreak/>
              <w:t>G. M. Smith</w:t>
            </w:r>
          </w:p>
        </w:tc>
        <w:tc>
          <w:tcPr>
            <w:tcW w:w="2179" w:type="dxa"/>
          </w:tcPr>
          <w:p w14:paraId="46C27580" w14:textId="7D8BD355" w:rsidR="00B7201D" w:rsidRPr="00B7201D" w:rsidRDefault="00B7201D" w:rsidP="009F6B0D">
            <w:pPr>
              <w:keepNext/>
              <w:tabs>
                <w:tab w:val="right" w:leader="dot" w:pos="5760"/>
              </w:tabs>
              <w:ind w:firstLine="0"/>
            </w:pPr>
            <w:r w:rsidRPr="00B7201D">
              <w:t>M. M. Smith</w:t>
            </w:r>
          </w:p>
        </w:tc>
        <w:tc>
          <w:tcPr>
            <w:tcW w:w="2180" w:type="dxa"/>
          </w:tcPr>
          <w:p w14:paraId="2D2281B3" w14:textId="783760C8" w:rsidR="00B7201D" w:rsidRPr="00B7201D" w:rsidRDefault="00B7201D" w:rsidP="009F6B0D">
            <w:pPr>
              <w:keepNext/>
              <w:tabs>
                <w:tab w:val="right" w:leader="dot" w:pos="5760"/>
              </w:tabs>
              <w:ind w:firstLine="0"/>
            </w:pPr>
            <w:r w:rsidRPr="00B7201D">
              <w:t>Stavrinakis</w:t>
            </w:r>
          </w:p>
        </w:tc>
      </w:tr>
      <w:tr w:rsidR="00B7201D" w:rsidRPr="00B7201D" w14:paraId="1A94647B" w14:textId="77777777" w:rsidTr="00B7201D">
        <w:tblPrEx>
          <w:jc w:val="left"/>
        </w:tblPrEx>
        <w:tc>
          <w:tcPr>
            <w:tcW w:w="2179" w:type="dxa"/>
          </w:tcPr>
          <w:p w14:paraId="00326C57" w14:textId="7F88D110" w:rsidR="00B7201D" w:rsidRPr="00B7201D" w:rsidRDefault="00B7201D" w:rsidP="009F6B0D">
            <w:pPr>
              <w:keepNext/>
              <w:tabs>
                <w:tab w:val="right" w:leader="dot" w:pos="5760"/>
              </w:tabs>
              <w:ind w:firstLine="0"/>
            </w:pPr>
            <w:r w:rsidRPr="00B7201D">
              <w:t>Teeple</w:t>
            </w:r>
          </w:p>
        </w:tc>
        <w:tc>
          <w:tcPr>
            <w:tcW w:w="2179" w:type="dxa"/>
          </w:tcPr>
          <w:p w14:paraId="2972ED9E" w14:textId="3EC94F1E" w:rsidR="00B7201D" w:rsidRPr="00B7201D" w:rsidRDefault="00B7201D" w:rsidP="009F6B0D">
            <w:pPr>
              <w:keepNext/>
              <w:tabs>
                <w:tab w:val="right" w:leader="dot" w:pos="5760"/>
              </w:tabs>
              <w:ind w:firstLine="0"/>
            </w:pPr>
            <w:r w:rsidRPr="00B7201D">
              <w:t>Weeks</w:t>
            </w:r>
          </w:p>
        </w:tc>
        <w:tc>
          <w:tcPr>
            <w:tcW w:w="2180" w:type="dxa"/>
          </w:tcPr>
          <w:p w14:paraId="3912A017" w14:textId="4BED18ED" w:rsidR="00B7201D" w:rsidRPr="00B7201D" w:rsidRDefault="00B7201D" w:rsidP="009F6B0D">
            <w:pPr>
              <w:keepNext/>
              <w:tabs>
                <w:tab w:val="right" w:leader="dot" w:pos="5760"/>
              </w:tabs>
              <w:ind w:firstLine="0"/>
            </w:pPr>
            <w:r w:rsidRPr="00B7201D">
              <w:t>Williams</w:t>
            </w:r>
          </w:p>
        </w:tc>
      </w:tr>
    </w:tbl>
    <w:p w14:paraId="38091A07" w14:textId="77777777" w:rsidR="00B7201D" w:rsidRDefault="00B7201D" w:rsidP="009F6B0D">
      <w:pPr>
        <w:keepNext/>
        <w:tabs>
          <w:tab w:val="right" w:leader="dot" w:pos="5760"/>
        </w:tabs>
      </w:pPr>
    </w:p>
    <w:p w14:paraId="7A329E82" w14:textId="77777777" w:rsidR="00B7201D" w:rsidRDefault="00B7201D" w:rsidP="009F6B0D">
      <w:pPr>
        <w:keepNext/>
        <w:tabs>
          <w:tab w:val="right" w:leader="dot" w:pos="5760"/>
        </w:tabs>
        <w:jc w:val="center"/>
        <w:rPr>
          <w:b/>
        </w:rPr>
      </w:pPr>
      <w:r w:rsidRPr="00B7201D">
        <w:rPr>
          <w:b/>
        </w:rPr>
        <w:t>Total--54</w:t>
      </w:r>
    </w:p>
    <w:p w14:paraId="79485973" w14:textId="77777777" w:rsidR="00B7201D" w:rsidRDefault="00B7201D" w:rsidP="00E918DC">
      <w:pPr>
        <w:keepNext/>
        <w:tabs>
          <w:tab w:val="right" w:leader="dot" w:pos="5760"/>
        </w:tabs>
      </w:pPr>
    </w:p>
    <w:p w14:paraId="79175C99" w14:textId="77777777" w:rsidR="00B7201D" w:rsidRPr="00B7201D" w:rsidRDefault="00B7201D" w:rsidP="00E918DC">
      <w:pPr>
        <w:keepNext/>
        <w:tabs>
          <w:tab w:val="right" w:leader="dot" w:pos="5760"/>
        </w:tabs>
      </w:pPr>
      <w:r w:rsidRPr="00B7201D">
        <w:t>The following named Representatives voted for Jane H. Merrill:</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6940E6DB" w14:textId="77777777" w:rsidTr="00B7201D">
        <w:trPr>
          <w:jc w:val="right"/>
        </w:trPr>
        <w:tc>
          <w:tcPr>
            <w:tcW w:w="2179" w:type="dxa"/>
          </w:tcPr>
          <w:p w14:paraId="50004DC8" w14:textId="1765BF02" w:rsidR="00B7201D" w:rsidRPr="00B7201D" w:rsidRDefault="00B7201D" w:rsidP="00E918DC">
            <w:pPr>
              <w:keepNext/>
              <w:tabs>
                <w:tab w:val="right" w:leader="dot" w:pos="5760"/>
              </w:tabs>
              <w:ind w:firstLine="0"/>
            </w:pPr>
            <w:r w:rsidRPr="00B7201D">
              <w:t>Bamberg</w:t>
            </w:r>
          </w:p>
        </w:tc>
        <w:tc>
          <w:tcPr>
            <w:tcW w:w="2179" w:type="dxa"/>
          </w:tcPr>
          <w:p w14:paraId="36B4D22A" w14:textId="355D8093" w:rsidR="00B7201D" w:rsidRPr="00B7201D" w:rsidRDefault="00B7201D" w:rsidP="00E918DC">
            <w:pPr>
              <w:keepNext/>
              <w:tabs>
                <w:tab w:val="right" w:leader="dot" w:pos="5760"/>
              </w:tabs>
              <w:ind w:firstLine="0"/>
            </w:pPr>
            <w:r w:rsidRPr="00B7201D">
              <w:t>Bannister</w:t>
            </w:r>
          </w:p>
        </w:tc>
        <w:tc>
          <w:tcPr>
            <w:tcW w:w="2180" w:type="dxa"/>
          </w:tcPr>
          <w:p w14:paraId="51EF6D4C" w14:textId="5F1A60DD" w:rsidR="00B7201D" w:rsidRPr="00B7201D" w:rsidRDefault="00B7201D" w:rsidP="00E918DC">
            <w:pPr>
              <w:keepNext/>
              <w:tabs>
                <w:tab w:val="right" w:leader="dot" w:pos="5760"/>
              </w:tabs>
              <w:ind w:firstLine="0"/>
            </w:pPr>
            <w:r w:rsidRPr="00B7201D">
              <w:t>Beach</w:t>
            </w:r>
          </w:p>
        </w:tc>
      </w:tr>
      <w:tr w:rsidR="00B7201D" w:rsidRPr="00B7201D" w14:paraId="2003E579" w14:textId="77777777" w:rsidTr="00B7201D">
        <w:tblPrEx>
          <w:jc w:val="left"/>
        </w:tblPrEx>
        <w:tc>
          <w:tcPr>
            <w:tcW w:w="2179" w:type="dxa"/>
          </w:tcPr>
          <w:p w14:paraId="79E54F20" w14:textId="1202F9D8" w:rsidR="00B7201D" w:rsidRPr="00B7201D" w:rsidRDefault="00B7201D" w:rsidP="00E918DC">
            <w:pPr>
              <w:keepNext/>
              <w:tabs>
                <w:tab w:val="right" w:leader="dot" w:pos="5760"/>
              </w:tabs>
              <w:ind w:firstLine="0"/>
            </w:pPr>
            <w:r w:rsidRPr="00B7201D">
              <w:t>Bowers</w:t>
            </w:r>
          </w:p>
        </w:tc>
        <w:tc>
          <w:tcPr>
            <w:tcW w:w="2179" w:type="dxa"/>
          </w:tcPr>
          <w:p w14:paraId="6D196A38" w14:textId="17379B1A" w:rsidR="00B7201D" w:rsidRPr="00B7201D" w:rsidRDefault="00B7201D" w:rsidP="00E918DC">
            <w:pPr>
              <w:keepNext/>
              <w:tabs>
                <w:tab w:val="right" w:leader="dot" w:pos="5760"/>
              </w:tabs>
              <w:ind w:firstLine="0"/>
            </w:pPr>
            <w:r w:rsidRPr="00B7201D">
              <w:t>Bustos</w:t>
            </w:r>
          </w:p>
        </w:tc>
        <w:tc>
          <w:tcPr>
            <w:tcW w:w="2180" w:type="dxa"/>
          </w:tcPr>
          <w:p w14:paraId="030CE042" w14:textId="4B4600CC" w:rsidR="00B7201D" w:rsidRPr="00B7201D" w:rsidRDefault="00B7201D" w:rsidP="00E918DC">
            <w:pPr>
              <w:keepNext/>
              <w:tabs>
                <w:tab w:val="right" w:leader="dot" w:pos="5760"/>
              </w:tabs>
              <w:ind w:firstLine="0"/>
            </w:pPr>
            <w:r w:rsidRPr="00B7201D">
              <w:t>Calhoon</w:t>
            </w:r>
          </w:p>
        </w:tc>
      </w:tr>
      <w:tr w:rsidR="00B7201D" w:rsidRPr="00B7201D" w14:paraId="6C481446" w14:textId="77777777" w:rsidTr="00B7201D">
        <w:tblPrEx>
          <w:jc w:val="left"/>
        </w:tblPrEx>
        <w:tc>
          <w:tcPr>
            <w:tcW w:w="2179" w:type="dxa"/>
          </w:tcPr>
          <w:p w14:paraId="50870DDA" w14:textId="57996F78" w:rsidR="00B7201D" w:rsidRPr="00B7201D" w:rsidRDefault="00B7201D" w:rsidP="00B7201D">
            <w:pPr>
              <w:tabs>
                <w:tab w:val="right" w:leader="dot" w:pos="5760"/>
              </w:tabs>
              <w:ind w:firstLine="0"/>
            </w:pPr>
            <w:r w:rsidRPr="00B7201D">
              <w:t>Chapman</w:t>
            </w:r>
          </w:p>
        </w:tc>
        <w:tc>
          <w:tcPr>
            <w:tcW w:w="2179" w:type="dxa"/>
          </w:tcPr>
          <w:p w14:paraId="682B4C32" w14:textId="345634DF" w:rsidR="00B7201D" w:rsidRPr="00B7201D" w:rsidRDefault="00B7201D" w:rsidP="00B7201D">
            <w:pPr>
              <w:tabs>
                <w:tab w:val="right" w:leader="dot" w:pos="5760"/>
              </w:tabs>
              <w:ind w:firstLine="0"/>
            </w:pPr>
            <w:r w:rsidRPr="00B7201D">
              <w:t>Cobb-Hunter</w:t>
            </w:r>
          </w:p>
        </w:tc>
        <w:tc>
          <w:tcPr>
            <w:tcW w:w="2180" w:type="dxa"/>
          </w:tcPr>
          <w:p w14:paraId="6016F87F" w14:textId="6A372687" w:rsidR="00B7201D" w:rsidRPr="00B7201D" w:rsidRDefault="00B7201D" w:rsidP="00B7201D">
            <w:pPr>
              <w:tabs>
                <w:tab w:val="right" w:leader="dot" w:pos="5760"/>
              </w:tabs>
              <w:ind w:firstLine="0"/>
            </w:pPr>
            <w:r w:rsidRPr="00B7201D">
              <w:t>Collins</w:t>
            </w:r>
          </w:p>
        </w:tc>
      </w:tr>
      <w:tr w:rsidR="00B7201D" w:rsidRPr="00B7201D" w14:paraId="2DB8AE35" w14:textId="77777777" w:rsidTr="00B7201D">
        <w:tblPrEx>
          <w:jc w:val="left"/>
        </w:tblPrEx>
        <w:tc>
          <w:tcPr>
            <w:tcW w:w="2179" w:type="dxa"/>
          </w:tcPr>
          <w:p w14:paraId="243EB01A" w14:textId="60CDE8E0" w:rsidR="00B7201D" w:rsidRPr="00B7201D" w:rsidRDefault="00B7201D" w:rsidP="00B7201D">
            <w:pPr>
              <w:tabs>
                <w:tab w:val="right" w:leader="dot" w:pos="5760"/>
              </w:tabs>
              <w:ind w:firstLine="0"/>
            </w:pPr>
            <w:r w:rsidRPr="00B7201D">
              <w:t>B. J. Cox</w:t>
            </w:r>
          </w:p>
        </w:tc>
        <w:tc>
          <w:tcPr>
            <w:tcW w:w="2179" w:type="dxa"/>
          </w:tcPr>
          <w:p w14:paraId="13F693DD" w14:textId="566BBF6D" w:rsidR="00B7201D" w:rsidRPr="00B7201D" w:rsidRDefault="00B7201D" w:rsidP="00B7201D">
            <w:pPr>
              <w:tabs>
                <w:tab w:val="right" w:leader="dot" w:pos="5760"/>
              </w:tabs>
              <w:ind w:firstLine="0"/>
            </w:pPr>
            <w:r w:rsidRPr="00B7201D">
              <w:t>Cromer</w:t>
            </w:r>
          </w:p>
        </w:tc>
        <w:tc>
          <w:tcPr>
            <w:tcW w:w="2180" w:type="dxa"/>
          </w:tcPr>
          <w:p w14:paraId="75934486" w14:textId="7E9BA192" w:rsidR="00B7201D" w:rsidRPr="00B7201D" w:rsidRDefault="00B7201D" w:rsidP="00B7201D">
            <w:pPr>
              <w:tabs>
                <w:tab w:val="right" w:leader="dot" w:pos="5760"/>
              </w:tabs>
              <w:ind w:firstLine="0"/>
            </w:pPr>
            <w:r w:rsidRPr="00B7201D">
              <w:t>Dillard</w:t>
            </w:r>
          </w:p>
        </w:tc>
      </w:tr>
      <w:tr w:rsidR="00B7201D" w:rsidRPr="00B7201D" w14:paraId="55E40E0C" w14:textId="77777777" w:rsidTr="00B7201D">
        <w:tblPrEx>
          <w:jc w:val="left"/>
        </w:tblPrEx>
        <w:tc>
          <w:tcPr>
            <w:tcW w:w="2179" w:type="dxa"/>
          </w:tcPr>
          <w:p w14:paraId="210005E4" w14:textId="33924A3D" w:rsidR="00B7201D" w:rsidRPr="00B7201D" w:rsidRDefault="00B7201D" w:rsidP="00B7201D">
            <w:pPr>
              <w:tabs>
                <w:tab w:val="right" w:leader="dot" w:pos="5760"/>
              </w:tabs>
              <w:ind w:firstLine="0"/>
            </w:pPr>
            <w:r w:rsidRPr="00B7201D">
              <w:t>Duncan</w:t>
            </w:r>
          </w:p>
        </w:tc>
        <w:tc>
          <w:tcPr>
            <w:tcW w:w="2179" w:type="dxa"/>
          </w:tcPr>
          <w:p w14:paraId="18EEBF1E" w14:textId="0E36C4BB" w:rsidR="00B7201D" w:rsidRPr="00B7201D" w:rsidRDefault="00B7201D" w:rsidP="00B7201D">
            <w:pPr>
              <w:tabs>
                <w:tab w:val="right" w:leader="dot" w:pos="5760"/>
              </w:tabs>
              <w:ind w:firstLine="0"/>
            </w:pPr>
            <w:r w:rsidRPr="00B7201D">
              <w:t>Edgerton</w:t>
            </w:r>
          </w:p>
        </w:tc>
        <w:tc>
          <w:tcPr>
            <w:tcW w:w="2180" w:type="dxa"/>
          </w:tcPr>
          <w:p w14:paraId="1A2699B9" w14:textId="6625E0BF" w:rsidR="00B7201D" w:rsidRPr="00B7201D" w:rsidRDefault="00B7201D" w:rsidP="00B7201D">
            <w:pPr>
              <w:tabs>
                <w:tab w:val="right" w:leader="dot" w:pos="5760"/>
              </w:tabs>
              <w:ind w:firstLine="0"/>
            </w:pPr>
            <w:r w:rsidRPr="00B7201D">
              <w:t>Erickson</w:t>
            </w:r>
          </w:p>
        </w:tc>
      </w:tr>
      <w:tr w:rsidR="00B7201D" w:rsidRPr="00B7201D" w14:paraId="3731E774" w14:textId="77777777" w:rsidTr="00B7201D">
        <w:tblPrEx>
          <w:jc w:val="left"/>
        </w:tblPrEx>
        <w:tc>
          <w:tcPr>
            <w:tcW w:w="2179" w:type="dxa"/>
          </w:tcPr>
          <w:p w14:paraId="28FBB2E9" w14:textId="562BDCAC" w:rsidR="00B7201D" w:rsidRPr="00B7201D" w:rsidRDefault="00B7201D" w:rsidP="00B7201D">
            <w:pPr>
              <w:tabs>
                <w:tab w:val="right" w:leader="dot" w:pos="5760"/>
              </w:tabs>
              <w:ind w:firstLine="0"/>
            </w:pPr>
            <w:r w:rsidRPr="00B7201D">
              <w:t>Frank</w:t>
            </w:r>
          </w:p>
        </w:tc>
        <w:tc>
          <w:tcPr>
            <w:tcW w:w="2179" w:type="dxa"/>
          </w:tcPr>
          <w:p w14:paraId="5B0B523C" w14:textId="6BBD91CA" w:rsidR="00B7201D" w:rsidRPr="00B7201D" w:rsidRDefault="00B7201D" w:rsidP="00B7201D">
            <w:pPr>
              <w:tabs>
                <w:tab w:val="right" w:leader="dot" w:pos="5760"/>
              </w:tabs>
              <w:ind w:firstLine="0"/>
            </w:pPr>
            <w:r w:rsidRPr="00B7201D">
              <w:t>Gagnon</w:t>
            </w:r>
          </w:p>
        </w:tc>
        <w:tc>
          <w:tcPr>
            <w:tcW w:w="2180" w:type="dxa"/>
          </w:tcPr>
          <w:p w14:paraId="5C5EAD79" w14:textId="628EF462" w:rsidR="00B7201D" w:rsidRPr="00B7201D" w:rsidRDefault="00B7201D" w:rsidP="00B7201D">
            <w:pPr>
              <w:tabs>
                <w:tab w:val="right" w:leader="dot" w:pos="5760"/>
              </w:tabs>
              <w:ind w:firstLine="0"/>
            </w:pPr>
            <w:r w:rsidRPr="00B7201D">
              <w:t>Garvin</w:t>
            </w:r>
          </w:p>
        </w:tc>
      </w:tr>
      <w:tr w:rsidR="00B7201D" w:rsidRPr="00B7201D" w14:paraId="4E929833" w14:textId="77777777" w:rsidTr="00B7201D">
        <w:tblPrEx>
          <w:jc w:val="left"/>
        </w:tblPrEx>
        <w:tc>
          <w:tcPr>
            <w:tcW w:w="2179" w:type="dxa"/>
          </w:tcPr>
          <w:p w14:paraId="10892795" w14:textId="21423323" w:rsidR="00B7201D" w:rsidRPr="00B7201D" w:rsidRDefault="00B7201D" w:rsidP="00B7201D">
            <w:pPr>
              <w:tabs>
                <w:tab w:val="right" w:leader="dot" w:pos="5760"/>
              </w:tabs>
              <w:ind w:firstLine="0"/>
            </w:pPr>
            <w:r w:rsidRPr="00B7201D">
              <w:t>Gibson</w:t>
            </w:r>
          </w:p>
        </w:tc>
        <w:tc>
          <w:tcPr>
            <w:tcW w:w="2179" w:type="dxa"/>
          </w:tcPr>
          <w:p w14:paraId="78C03BD1" w14:textId="03B08FE6" w:rsidR="00B7201D" w:rsidRPr="00B7201D" w:rsidRDefault="00B7201D" w:rsidP="00B7201D">
            <w:pPr>
              <w:tabs>
                <w:tab w:val="right" w:leader="dot" w:pos="5760"/>
              </w:tabs>
              <w:ind w:firstLine="0"/>
            </w:pPr>
            <w:r w:rsidRPr="00B7201D">
              <w:t>Gilliam</w:t>
            </w:r>
          </w:p>
        </w:tc>
        <w:tc>
          <w:tcPr>
            <w:tcW w:w="2180" w:type="dxa"/>
          </w:tcPr>
          <w:p w14:paraId="01C3C614" w14:textId="278D174A" w:rsidR="00B7201D" w:rsidRPr="00B7201D" w:rsidRDefault="00B7201D" w:rsidP="00B7201D">
            <w:pPr>
              <w:tabs>
                <w:tab w:val="right" w:leader="dot" w:pos="5760"/>
              </w:tabs>
              <w:ind w:firstLine="0"/>
            </w:pPr>
            <w:r w:rsidRPr="00B7201D">
              <w:t>Gilliard</w:t>
            </w:r>
          </w:p>
        </w:tc>
      </w:tr>
      <w:tr w:rsidR="00B7201D" w:rsidRPr="00B7201D" w14:paraId="5647102F" w14:textId="77777777" w:rsidTr="00B7201D">
        <w:tblPrEx>
          <w:jc w:val="left"/>
        </w:tblPrEx>
        <w:tc>
          <w:tcPr>
            <w:tcW w:w="2179" w:type="dxa"/>
          </w:tcPr>
          <w:p w14:paraId="68E5B970" w14:textId="6AC33637" w:rsidR="00B7201D" w:rsidRPr="00B7201D" w:rsidRDefault="00B7201D" w:rsidP="00B7201D">
            <w:pPr>
              <w:tabs>
                <w:tab w:val="right" w:leader="dot" w:pos="5760"/>
              </w:tabs>
              <w:ind w:firstLine="0"/>
            </w:pPr>
            <w:r w:rsidRPr="00B7201D">
              <w:t>Gilreath</w:t>
            </w:r>
          </w:p>
        </w:tc>
        <w:tc>
          <w:tcPr>
            <w:tcW w:w="2179" w:type="dxa"/>
          </w:tcPr>
          <w:p w14:paraId="5007F785" w14:textId="5E03CEFE" w:rsidR="00B7201D" w:rsidRPr="00B7201D" w:rsidRDefault="00B7201D" w:rsidP="00B7201D">
            <w:pPr>
              <w:tabs>
                <w:tab w:val="right" w:leader="dot" w:pos="5760"/>
              </w:tabs>
              <w:ind w:firstLine="0"/>
            </w:pPr>
            <w:r w:rsidRPr="00B7201D">
              <w:t>Grant</w:t>
            </w:r>
          </w:p>
        </w:tc>
        <w:tc>
          <w:tcPr>
            <w:tcW w:w="2180" w:type="dxa"/>
          </w:tcPr>
          <w:p w14:paraId="5CAF907E" w14:textId="5328DF82" w:rsidR="00B7201D" w:rsidRPr="00B7201D" w:rsidRDefault="00B7201D" w:rsidP="00B7201D">
            <w:pPr>
              <w:tabs>
                <w:tab w:val="right" w:leader="dot" w:pos="5760"/>
              </w:tabs>
              <w:ind w:firstLine="0"/>
            </w:pPr>
            <w:r w:rsidRPr="00B7201D">
              <w:t>Guffey</w:t>
            </w:r>
          </w:p>
        </w:tc>
      </w:tr>
      <w:tr w:rsidR="00B7201D" w:rsidRPr="00B7201D" w14:paraId="347A0620" w14:textId="77777777" w:rsidTr="00B7201D">
        <w:tblPrEx>
          <w:jc w:val="left"/>
        </w:tblPrEx>
        <w:tc>
          <w:tcPr>
            <w:tcW w:w="2179" w:type="dxa"/>
          </w:tcPr>
          <w:p w14:paraId="7F44AFD1" w14:textId="62135405" w:rsidR="00B7201D" w:rsidRPr="00B7201D" w:rsidRDefault="00B7201D" w:rsidP="00B7201D">
            <w:pPr>
              <w:tabs>
                <w:tab w:val="right" w:leader="dot" w:pos="5760"/>
              </w:tabs>
              <w:ind w:firstLine="0"/>
            </w:pPr>
            <w:r w:rsidRPr="00B7201D">
              <w:t>Haddon</w:t>
            </w:r>
          </w:p>
        </w:tc>
        <w:tc>
          <w:tcPr>
            <w:tcW w:w="2179" w:type="dxa"/>
          </w:tcPr>
          <w:p w14:paraId="0919CF7A" w14:textId="1A8B1CD5" w:rsidR="00B7201D" w:rsidRPr="00B7201D" w:rsidRDefault="00B7201D" w:rsidP="00B7201D">
            <w:pPr>
              <w:tabs>
                <w:tab w:val="right" w:leader="dot" w:pos="5760"/>
              </w:tabs>
              <w:ind w:firstLine="0"/>
            </w:pPr>
            <w:r w:rsidRPr="00B7201D">
              <w:t>Harris</w:t>
            </w:r>
          </w:p>
        </w:tc>
        <w:tc>
          <w:tcPr>
            <w:tcW w:w="2180" w:type="dxa"/>
          </w:tcPr>
          <w:p w14:paraId="3E393A30" w14:textId="65DDE920" w:rsidR="00B7201D" w:rsidRPr="00B7201D" w:rsidRDefault="00B7201D" w:rsidP="00B7201D">
            <w:pPr>
              <w:tabs>
                <w:tab w:val="right" w:leader="dot" w:pos="5760"/>
              </w:tabs>
              <w:ind w:firstLine="0"/>
            </w:pPr>
            <w:r w:rsidRPr="00B7201D">
              <w:t>Hart</w:t>
            </w:r>
          </w:p>
        </w:tc>
      </w:tr>
      <w:tr w:rsidR="00B7201D" w:rsidRPr="00B7201D" w14:paraId="0E09D1A5" w14:textId="77777777" w:rsidTr="00B7201D">
        <w:tblPrEx>
          <w:jc w:val="left"/>
        </w:tblPrEx>
        <w:tc>
          <w:tcPr>
            <w:tcW w:w="2179" w:type="dxa"/>
          </w:tcPr>
          <w:p w14:paraId="4849C66D" w14:textId="0D4550FC" w:rsidR="00B7201D" w:rsidRPr="00B7201D" w:rsidRDefault="00B7201D" w:rsidP="00B7201D">
            <w:pPr>
              <w:tabs>
                <w:tab w:val="right" w:leader="dot" w:pos="5760"/>
              </w:tabs>
              <w:ind w:firstLine="0"/>
            </w:pPr>
            <w:r w:rsidRPr="00B7201D">
              <w:t>Hartz</w:t>
            </w:r>
          </w:p>
        </w:tc>
        <w:tc>
          <w:tcPr>
            <w:tcW w:w="2179" w:type="dxa"/>
          </w:tcPr>
          <w:p w14:paraId="514E2467" w14:textId="37409DA7" w:rsidR="00B7201D" w:rsidRPr="00B7201D" w:rsidRDefault="00B7201D" w:rsidP="00B7201D">
            <w:pPr>
              <w:tabs>
                <w:tab w:val="right" w:leader="dot" w:pos="5760"/>
              </w:tabs>
              <w:ind w:firstLine="0"/>
            </w:pPr>
            <w:r w:rsidRPr="00B7201D">
              <w:t>Hixon</w:t>
            </w:r>
          </w:p>
        </w:tc>
        <w:tc>
          <w:tcPr>
            <w:tcW w:w="2180" w:type="dxa"/>
          </w:tcPr>
          <w:p w14:paraId="3DD77755" w14:textId="44ECDBCC" w:rsidR="00B7201D" w:rsidRPr="00B7201D" w:rsidRDefault="00B7201D" w:rsidP="00B7201D">
            <w:pPr>
              <w:tabs>
                <w:tab w:val="right" w:leader="dot" w:pos="5760"/>
              </w:tabs>
              <w:ind w:firstLine="0"/>
            </w:pPr>
            <w:r w:rsidRPr="00B7201D">
              <w:t>Huff</w:t>
            </w:r>
          </w:p>
        </w:tc>
      </w:tr>
      <w:tr w:rsidR="00B7201D" w:rsidRPr="00B7201D" w14:paraId="5618B68C" w14:textId="77777777" w:rsidTr="00B7201D">
        <w:tblPrEx>
          <w:jc w:val="left"/>
        </w:tblPrEx>
        <w:tc>
          <w:tcPr>
            <w:tcW w:w="2179" w:type="dxa"/>
          </w:tcPr>
          <w:p w14:paraId="29BC71A6" w14:textId="4DB8E991" w:rsidR="00B7201D" w:rsidRPr="00B7201D" w:rsidRDefault="00B7201D" w:rsidP="00B7201D">
            <w:pPr>
              <w:tabs>
                <w:tab w:val="right" w:leader="dot" w:pos="5760"/>
              </w:tabs>
              <w:ind w:firstLine="0"/>
            </w:pPr>
            <w:r w:rsidRPr="00B7201D">
              <w:t>J. L. Johnson</w:t>
            </w:r>
          </w:p>
        </w:tc>
        <w:tc>
          <w:tcPr>
            <w:tcW w:w="2179" w:type="dxa"/>
          </w:tcPr>
          <w:p w14:paraId="3D60A474" w14:textId="49E52BF4" w:rsidR="00B7201D" w:rsidRPr="00B7201D" w:rsidRDefault="00B7201D" w:rsidP="00B7201D">
            <w:pPr>
              <w:tabs>
                <w:tab w:val="right" w:leader="dot" w:pos="5760"/>
              </w:tabs>
              <w:ind w:firstLine="0"/>
            </w:pPr>
            <w:r w:rsidRPr="00B7201D">
              <w:t>Jones</w:t>
            </w:r>
          </w:p>
        </w:tc>
        <w:tc>
          <w:tcPr>
            <w:tcW w:w="2180" w:type="dxa"/>
          </w:tcPr>
          <w:p w14:paraId="3F91C3FE" w14:textId="77D40608" w:rsidR="00B7201D" w:rsidRPr="00B7201D" w:rsidRDefault="00B7201D" w:rsidP="00B7201D">
            <w:pPr>
              <w:tabs>
                <w:tab w:val="right" w:leader="dot" w:pos="5760"/>
              </w:tabs>
              <w:ind w:firstLine="0"/>
            </w:pPr>
            <w:r w:rsidRPr="00B7201D">
              <w:t>Kilmartin</w:t>
            </w:r>
          </w:p>
        </w:tc>
      </w:tr>
      <w:tr w:rsidR="00B7201D" w:rsidRPr="00B7201D" w14:paraId="23C60359" w14:textId="77777777" w:rsidTr="00B7201D">
        <w:tblPrEx>
          <w:jc w:val="left"/>
        </w:tblPrEx>
        <w:tc>
          <w:tcPr>
            <w:tcW w:w="2179" w:type="dxa"/>
          </w:tcPr>
          <w:p w14:paraId="0D1FF972" w14:textId="1BF84B4F" w:rsidR="00B7201D" w:rsidRPr="00B7201D" w:rsidRDefault="00B7201D" w:rsidP="00B7201D">
            <w:pPr>
              <w:tabs>
                <w:tab w:val="right" w:leader="dot" w:pos="5760"/>
              </w:tabs>
              <w:ind w:firstLine="0"/>
            </w:pPr>
            <w:r w:rsidRPr="00B7201D">
              <w:t>King</w:t>
            </w:r>
          </w:p>
        </w:tc>
        <w:tc>
          <w:tcPr>
            <w:tcW w:w="2179" w:type="dxa"/>
          </w:tcPr>
          <w:p w14:paraId="1EB14310" w14:textId="1F6DC67B" w:rsidR="00B7201D" w:rsidRPr="00B7201D" w:rsidRDefault="00B7201D" w:rsidP="00B7201D">
            <w:pPr>
              <w:tabs>
                <w:tab w:val="right" w:leader="dot" w:pos="5760"/>
              </w:tabs>
              <w:ind w:firstLine="0"/>
            </w:pPr>
            <w:r w:rsidRPr="00B7201D">
              <w:t>Landing</w:t>
            </w:r>
          </w:p>
        </w:tc>
        <w:tc>
          <w:tcPr>
            <w:tcW w:w="2180" w:type="dxa"/>
          </w:tcPr>
          <w:p w14:paraId="11667C94" w14:textId="516419AD" w:rsidR="00B7201D" w:rsidRPr="00B7201D" w:rsidRDefault="00B7201D" w:rsidP="00B7201D">
            <w:pPr>
              <w:tabs>
                <w:tab w:val="right" w:leader="dot" w:pos="5760"/>
              </w:tabs>
              <w:ind w:firstLine="0"/>
            </w:pPr>
            <w:r w:rsidRPr="00B7201D">
              <w:t>Lawson</w:t>
            </w:r>
          </w:p>
        </w:tc>
      </w:tr>
      <w:tr w:rsidR="00B7201D" w:rsidRPr="00B7201D" w14:paraId="31771E2C" w14:textId="77777777" w:rsidTr="00B7201D">
        <w:tblPrEx>
          <w:jc w:val="left"/>
        </w:tblPrEx>
        <w:tc>
          <w:tcPr>
            <w:tcW w:w="2179" w:type="dxa"/>
          </w:tcPr>
          <w:p w14:paraId="7E7B2F0A" w14:textId="0839D625" w:rsidR="00B7201D" w:rsidRPr="00B7201D" w:rsidRDefault="00B7201D" w:rsidP="00B7201D">
            <w:pPr>
              <w:tabs>
                <w:tab w:val="right" w:leader="dot" w:pos="5760"/>
              </w:tabs>
              <w:ind w:firstLine="0"/>
            </w:pPr>
            <w:r w:rsidRPr="00B7201D">
              <w:t>Long</w:t>
            </w:r>
          </w:p>
        </w:tc>
        <w:tc>
          <w:tcPr>
            <w:tcW w:w="2179" w:type="dxa"/>
          </w:tcPr>
          <w:p w14:paraId="56C89E4C" w14:textId="2DD90A2E" w:rsidR="00B7201D" w:rsidRPr="00B7201D" w:rsidRDefault="00B7201D" w:rsidP="00B7201D">
            <w:pPr>
              <w:tabs>
                <w:tab w:val="right" w:leader="dot" w:pos="5760"/>
              </w:tabs>
              <w:ind w:firstLine="0"/>
            </w:pPr>
            <w:r w:rsidRPr="00B7201D">
              <w:t>Magnuson</w:t>
            </w:r>
          </w:p>
        </w:tc>
        <w:tc>
          <w:tcPr>
            <w:tcW w:w="2180" w:type="dxa"/>
          </w:tcPr>
          <w:p w14:paraId="696DB9A0" w14:textId="7A685E26" w:rsidR="00B7201D" w:rsidRPr="00B7201D" w:rsidRDefault="00B7201D" w:rsidP="00B7201D">
            <w:pPr>
              <w:tabs>
                <w:tab w:val="right" w:leader="dot" w:pos="5760"/>
              </w:tabs>
              <w:ind w:firstLine="0"/>
            </w:pPr>
            <w:r w:rsidRPr="00B7201D">
              <w:t>May</w:t>
            </w:r>
          </w:p>
        </w:tc>
      </w:tr>
      <w:tr w:rsidR="00B7201D" w:rsidRPr="00B7201D" w14:paraId="7D4C16D9" w14:textId="77777777" w:rsidTr="00B7201D">
        <w:tblPrEx>
          <w:jc w:val="left"/>
        </w:tblPrEx>
        <w:tc>
          <w:tcPr>
            <w:tcW w:w="2179" w:type="dxa"/>
          </w:tcPr>
          <w:p w14:paraId="41CD38CE" w14:textId="10F0D709" w:rsidR="00B7201D" w:rsidRPr="00B7201D" w:rsidRDefault="00B7201D" w:rsidP="00B7201D">
            <w:pPr>
              <w:tabs>
                <w:tab w:val="right" w:leader="dot" w:pos="5760"/>
              </w:tabs>
              <w:ind w:firstLine="0"/>
            </w:pPr>
            <w:r w:rsidRPr="00B7201D">
              <w:t>McCabe</w:t>
            </w:r>
          </w:p>
        </w:tc>
        <w:tc>
          <w:tcPr>
            <w:tcW w:w="2179" w:type="dxa"/>
          </w:tcPr>
          <w:p w14:paraId="790900DD" w14:textId="0276383C" w:rsidR="00B7201D" w:rsidRPr="00B7201D" w:rsidRDefault="00B7201D" w:rsidP="00B7201D">
            <w:pPr>
              <w:tabs>
                <w:tab w:val="right" w:leader="dot" w:pos="5760"/>
              </w:tabs>
              <w:ind w:firstLine="0"/>
            </w:pPr>
            <w:r w:rsidRPr="00B7201D">
              <w:t>McCravy</w:t>
            </w:r>
          </w:p>
        </w:tc>
        <w:tc>
          <w:tcPr>
            <w:tcW w:w="2180" w:type="dxa"/>
          </w:tcPr>
          <w:p w14:paraId="697309CE" w14:textId="0C57FF9C" w:rsidR="00B7201D" w:rsidRPr="00B7201D" w:rsidRDefault="00B7201D" w:rsidP="00B7201D">
            <w:pPr>
              <w:tabs>
                <w:tab w:val="right" w:leader="dot" w:pos="5760"/>
              </w:tabs>
              <w:ind w:firstLine="0"/>
            </w:pPr>
            <w:r w:rsidRPr="00B7201D">
              <w:t>McDaniel</w:t>
            </w:r>
          </w:p>
        </w:tc>
      </w:tr>
      <w:tr w:rsidR="00B7201D" w:rsidRPr="00B7201D" w14:paraId="52396392" w14:textId="77777777" w:rsidTr="00B7201D">
        <w:tblPrEx>
          <w:jc w:val="left"/>
        </w:tblPrEx>
        <w:tc>
          <w:tcPr>
            <w:tcW w:w="2179" w:type="dxa"/>
          </w:tcPr>
          <w:p w14:paraId="6B157C10" w14:textId="26F5C4CA" w:rsidR="00B7201D" w:rsidRPr="00B7201D" w:rsidRDefault="00B7201D" w:rsidP="00B7201D">
            <w:pPr>
              <w:tabs>
                <w:tab w:val="right" w:leader="dot" w:pos="5760"/>
              </w:tabs>
              <w:ind w:firstLine="0"/>
            </w:pPr>
            <w:r w:rsidRPr="00B7201D">
              <w:t>Montgomery</w:t>
            </w:r>
          </w:p>
        </w:tc>
        <w:tc>
          <w:tcPr>
            <w:tcW w:w="2179" w:type="dxa"/>
          </w:tcPr>
          <w:p w14:paraId="32456E1F" w14:textId="3D8B3DEF" w:rsidR="00B7201D" w:rsidRPr="00B7201D" w:rsidRDefault="00B7201D" w:rsidP="00B7201D">
            <w:pPr>
              <w:tabs>
                <w:tab w:val="right" w:leader="dot" w:pos="5760"/>
              </w:tabs>
              <w:ind w:firstLine="0"/>
            </w:pPr>
            <w:r w:rsidRPr="00B7201D">
              <w:t>T. Moore</w:t>
            </w:r>
          </w:p>
        </w:tc>
        <w:tc>
          <w:tcPr>
            <w:tcW w:w="2180" w:type="dxa"/>
          </w:tcPr>
          <w:p w14:paraId="2C9E5BED" w14:textId="21D3CC23" w:rsidR="00B7201D" w:rsidRPr="00B7201D" w:rsidRDefault="00B7201D" w:rsidP="00B7201D">
            <w:pPr>
              <w:tabs>
                <w:tab w:val="right" w:leader="dot" w:pos="5760"/>
              </w:tabs>
              <w:ind w:firstLine="0"/>
            </w:pPr>
            <w:r w:rsidRPr="00B7201D">
              <w:t>Morgan</w:t>
            </w:r>
          </w:p>
        </w:tc>
      </w:tr>
      <w:tr w:rsidR="00B7201D" w:rsidRPr="00B7201D" w14:paraId="3581A583" w14:textId="77777777" w:rsidTr="00B7201D">
        <w:tblPrEx>
          <w:jc w:val="left"/>
        </w:tblPrEx>
        <w:tc>
          <w:tcPr>
            <w:tcW w:w="2179" w:type="dxa"/>
          </w:tcPr>
          <w:p w14:paraId="7EADB506" w14:textId="554B0F77" w:rsidR="00B7201D" w:rsidRPr="00B7201D" w:rsidRDefault="00B7201D" w:rsidP="00B7201D">
            <w:pPr>
              <w:tabs>
                <w:tab w:val="right" w:leader="dot" w:pos="5760"/>
              </w:tabs>
              <w:ind w:firstLine="0"/>
            </w:pPr>
            <w:r w:rsidRPr="00B7201D">
              <w:t>Oremus</w:t>
            </w:r>
          </w:p>
        </w:tc>
        <w:tc>
          <w:tcPr>
            <w:tcW w:w="2179" w:type="dxa"/>
          </w:tcPr>
          <w:p w14:paraId="690690FA" w14:textId="3B9D1D46" w:rsidR="00B7201D" w:rsidRPr="00B7201D" w:rsidRDefault="00B7201D" w:rsidP="00B7201D">
            <w:pPr>
              <w:tabs>
                <w:tab w:val="right" w:leader="dot" w:pos="5760"/>
              </w:tabs>
              <w:ind w:firstLine="0"/>
            </w:pPr>
            <w:r w:rsidRPr="00B7201D">
              <w:t>Pace</w:t>
            </w:r>
          </w:p>
        </w:tc>
        <w:tc>
          <w:tcPr>
            <w:tcW w:w="2180" w:type="dxa"/>
          </w:tcPr>
          <w:p w14:paraId="3BF4B2F1" w14:textId="1578E67E" w:rsidR="00B7201D" w:rsidRPr="00B7201D" w:rsidRDefault="00B7201D" w:rsidP="00B7201D">
            <w:pPr>
              <w:tabs>
                <w:tab w:val="right" w:leader="dot" w:pos="5760"/>
              </w:tabs>
              <w:ind w:firstLine="0"/>
            </w:pPr>
            <w:r w:rsidRPr="00B7201D">
              <w:t>Pedalino</w:t>
            </w:r>
          </w:p>
        </w:tc>
      </w:tr>
      <w:tr w:rsidR="00B7201D" w:rsidRPr="00B7201D" w14:paraId="222692A3" w14:textId="77777777" w:rsidTr="00B7201D">
        <w:tblPrEx>
          <w:jc w:val="left"/>
        </w:tblPrEx>
        <w:tc>
          <w:tcPr>
            <w:tcW w:w="2179" w:type="dxa"/>
          </w:tcPr>
          <w:p w14:paraId="49B763E3" w14:textId="5A2F1E01" w:rsidR="00B7201D" w:rsidRPr="00B7201D" w:rsidRDefault="00B7201D" w:rsidP="00B7201D">
            <w:pPr>
              <w:tabs>
                <w:tab w:val="right" w:leader="dot" w:pos="5760"/>
              </w:tabs>
              <w:ind w:firstLine="0"/>
            </w:pPr>
            <w:r w:rsidRPr="00B7201D">
              <w:t>Pope</w:t>
            </w:r>
          </w:p>
        </w:tc>
        <w:tc>
          <w:tcPr>
            <w:tcW w:w="2179" w:type="dxa"/>
          </w:tcPr>
          <w:p w14:paraId="1B7FD861" w14:textId="5C9EE8F9" w:rsidR="00B7201D" w:rsidRPr="00B7201D" w:rsidRDefault="00B7201D" w:rsidP="00B7201D">
            <w:pPr>
              <w:tabs>
                <w:tab w:val="right" w:leader="dot" w:pos="5760"/>
              </w:tabs>
              <w:ind w:firstLine="0"/>
            </w:pPr>
            <w:r w:rsidRPr="00B7201D">
              <w:t>Rankin</w:t>
            </w:r>
          </w:p>
        </w:tc>
        <w:tc>
          <w:tcPr>
            <w:tcW w:w="2180" w:type="dxa"/>
          </w:tcPr>
          <w:p w14:paraId="129CBDB5" w14:textId="575C85C7" w:rsidR="00B7201D" w:rsidRPr="00B7201D" w:rsidRDefault="00B7201D" w:rsidP="00B7201D">
            <w:pPr>
              <w:tabs>
                <w:tab w:val="right" w:leader="dot" w:pos="5760"/>
              </w:tabs>
              <w:ind w:firstLine="0"/>
            </w:pPr>
            <w:r w:rsidRPr="00B7201D">
              <w:t>Rose</w:t>
            </w:r>
          </w:p>
        </w:tc>
      </w:tr>
      <w:tr w:rsidR="00B7201D" w:rsidRPr="00B7201D" w14:paraId="68770331" w14:textId="77777777" w:rsidTr="00B7201D">
        <w:tblPrEx>
          <w:jc w:val="left"/>
        </w:tblPrEx>
        <w:tc>
          <w:tcPr>
            <w:tcW w:w="2179" w:type="dxa"/>
          </w:tcPr>
          <w:p w14:paraId="3CD42E70" w14:textId="1384FDA9" w:rsidR="00B7201D" w:rsidRPr="00B7201D" w:rsidRDefault="00B7201D" w:rsidP="00B7201D">
            <w:pPr>
              <w:tabs>
                <w:tab w:val="right" w:leader="dot" w:pos="5760"/>
              </w:tabs>
              <w:ind w:firstLine="0"/>
            </w:pPr>
            <w:r w:rsidRPr="00B7201D">
              <w:t>Sanders</w:t>
            </w:r>
          </w:p>
        </w:tc>
        <w:tc>
          <w:tcPr>
            <w:tcW w:w="2179" w:type="dxa"/>
          </w:tcPr>
          <w:p w14:paraId="33065382" w14:textId="7003F21E" w:rsidR="00B7201D" w:rsidRPr="00B7201D" w:rsidRDefault="00B7201D" w:rsidP="00B7201D">
            <w:pPr>
              <w:tabs>
                <w:tab w:val="right" w:leader="dot" w:pos="5760"/>
              </w:tabs>
              <w:ind w:firstLine="0"/>
            </w:pPr>
            <w:r w:rsidRPr="00B7201D">
              <w:t>Sessions</w:t>
            </w:r>
          </w:p>
        </w:tc>
        <w:tc>
          <w:tcPr>
            <w:tcW w:w="2180" w:type="dxa"/>
          </w:tcPr>
          <w:p w14:paraId="14BE6D62" w14:textId="626C4BCD" w:rsidR="00B7201D" w:rsidRPr="00B7201D" w:rsidRDefault="00B7201D" w:rsidP="00B7201D">
            <w:pPr>
              <w:tabs>
                <w:tab w:val="right" w:leader="dot" w:pos="5760"/>
              </w:tabs>
              <w:ind w:firstLine="0"/>
            </w:pPr>
            <w:r w:rsidRPr="00B7201D">
              <w:t>Spann-Wilder</w:t>
            </w:r>
          </w:p>
        </w:tc>
      </w:tr>
      <w:tr w:rsidR="00B7201D" w:rsidRPr="00B7201D" w14:paraId="2B141315" w14:textId="77777777" w:rsidTr="00B7201D">
        <w:tblPrEx>
          <w:jc w:val="left"/>
        </w:tblPrEx>
        <w:tc>
          <w:tcPr>
            <w:tcW w:w="2179" w:type="dxa"/>
          </w:tcPr>
          <w:p w14:paraId="38C270A7" w14:textId="6FA4EEAE" w:rsidR="00B7201D" w:rsidRPr="00B7201D" w:rsidRDefault="00B7201D" w:rsidP="00B7201D">
            <w:pPr>
              <w:tabs>
                <w:tab w:val="right" w:leader="dot" w:pos="5760"/>
              </w:tabs>
              <w:ind w:firstLine="0"/>
            </w:pPr>
            <w:r w:rsidRPr="00B7201D">
              <w:t>Taylor</w:t>
            </w:r>
          </w:p>
        </w:tc>
        <w:tc>
          <w:tcPr>
            <w:tcW w:w="2179" w:type="dxa"/>
          </w:tcPr>
          <w:p w14:paraId="16688831" w14:textId="2565890A" w:rsidR="00B7201D" w:rsidRPr="00B7201D" w:rsidRDefault="00B7201D" w:rsidP="00B7201D">
            <w:pPr>
              <w:tabs>
                <w:tab w:val="right" w:leader="dot" w:pos="5760"/>
              </w:tabs>
              <w:ind w:firstLine="0"/>
            </w:pPr>
            <w:r w:rsidRPr="00B7201D">
              <w:t>Terribile</w:t>
            </w:r>
          </w:p>
        </w:tc>
        <w:tc>
          <w:tcPr>
            <w:tcW w:w="2180" w:type="dxa"/>
          </w:tcPr>
          <w:p w14:paraId="433D8B41" w14:textId="434719FA" w:rsidR="00B7201D" w:rsidRPr="00B7201D" w:rsidRDefault="00B7201D" w:rsidP="00B7201D">
            <w:pPr>
              <w:tabs>
                <w:tab w:val="right" w:leader="dot" w:pos="5760"/>
              </w:tabs>
              <w:ind w:firstLine="0"/>
            </w:pPr>
            <w:r w:rsidRPr="00B7201D">
              <w:t>Vaughan</w:t>
            </w:r>
          </w:p>
        </w:tc>
      </w:tr>
      <w:tr w:rsidR="00B7201D" w:rsidRPr="00B7201D" w14:paraId="1EFD73CC" w14:textId="77777777" w:rsidTr="00B7201D">
        <w:tblPrEx>
          <w:jc w:val="left"/>
        </w:tblPrEx>
        <w:tc>
          <w:tcPr>
            <w:tcW w:w="2179" w:type="dxa"/>
          </w:tcPr>
          <w:p w14:paraId="3C2CD7A2" w14:textId="19BC6164" w:rsidR="00B7201D" w:rsidRPr="00B7201D" w:rsidRDefault="00B7201D" w:rsidP="00B7201D">
            <w:pPr>
              <w:keepNext/>
              <w:tabs>
                <w:tab w:val="right" w:leader="dot" w:pos="5760"/>
              </w:tabs>
              <w:ind w:firstLine="0"/>
            </w:pPr>
            <w:r w:rsidRPr="00B7201D">
              <w:t>White</w:t>
            </w:r>
          </w:p>
        </w:tc>
        <w:tc>
          <w:tcPr>
            <w:tcW w:w="2179" w:type="dxa"/>
          </w:tcPr>
          <w:p w14:paraId="1F5934E0" w14:textId="6AF0FD70" w:rsidR="00B7201D" w:rsidRPr="00B7201D" w:rsidRDefault="00B7201D" w:rsidP="00B7201D">
            <w:pPr>
              <w:keepNext/>
              <w:tabs>
                <w:tab w:val="right" w:leader="dot" w:pos="5760"/>
              </w:tabs>
              <w:ind w:firstLine="0"/>
            </w:pPr>
            <w:r w:rsidRPr="00B7201D">
              <w:t>Whitmire</w:t>
            </w:r>
          </w:p>
        </w:tc>
        <w:tc>
          <w:tcPr>
            <w:tcW w:w="2180" w:type="dxa"/>
          </w:tcPr>
          <w:p w14:paraId="3C4E32BE" w14:textId="3A378FCC" w:rsidR="00B7201D" w:rsidRPr="00B7201D" w:rsidRDefault="00B7201D" w:rsidP="00B7201D">
            <w:pPr>
              <w:keepNext/>
              <w:tabs>
                <w:tab w:val="right" w:leader="dot" w:pos="5760"/>
              </w:tabs>
              <w:ind w:firstLine="0"/>
            </w:pPr>
            <w:r w:rsidRPr="00B7201D">
              <w:t>Wickensimer</w:t>
            </w:r>
          </w:p>
        </w:tc>
      </w:tr>
      <w:tr w:rsidR="00B7201D" w:rsidRPr="00B7201D" w14:paraId="0A9E5E7B" w14:textId="77777777" w:rsidTr="00B7201D">
        <w:tblPrEx>
          <w:jc w:val="left"/>
        </w:tblPrEx>
        <w:tc>
          <w:tcPr>
            <w:tcW w:w="2179" w:type="dxa"/>
          </w:tcPr>
          <w:p w14:paraId="7C502B9A" w14:textId="00946459" w:rsidR="00B7201D" w:rsidRPr="00B7201D" w:rsidRDefault="00B7201D" w:rsidP="00B7201D">
            <w:pPr>
              <w:keepNext/>
              <w:tabs>
                <w:tab w:val="right" w:leader="dot" w:pos="5760"/>
              </w:tabs>
              <w:ind w:firstLine="0"/>
            </w:pPr>
            <w:r w:rsidRPr="00B7201D">
              <w:t>Willis</w:t>
            </w:r>
          </w:p>
        </w:tc>
        <w:tc>
          <w:tcPr>
            <w:tcW w:w="2179" w:type="dxa"/>
          </w:tcPr>
          <w:p w14:paraId="2AA5B2A0" w14:textId="57DA58A3" w:rsidR="00B7201D" w:rsidRPr="00B7201D" w:rsidRDefault="00B7201D" w:rsidP="00B7201D">
            <w:pPr>
              <w:keepNext/>
              <w:tabs>
                <w:tab w:val="right" w:leader="dot" w:pos="5760"/>
              </w:tabs>
              <w:ind w:firstLine="0"/>
            </w:pPr>
            <w:r w:rsidRPr="00B7201D">
              <w:t>Wooten</w:t>
            </w:r>
          </w:p>
        </w:tc>
        <w:tc>
          <w:tcPr>
            <w:tcW w:w="2180" w:type="dxa"/>
          </w:tcPr>
          <w:p w14:paraId="31C26B62" w14:textId="77777777" w:rsidR="00B7201D" w:rsidRPr="00B7201D" w:rsidRDefault="00B7201D" w:rsidP="00B7201D">
            <w:pPr>
              <w:keepNext/>
              <w:tabs>
                <w:tab w:val="right" w:leader="dot" w:pos="5760"/>
              </w:tabs>
              <w:ind w:firstLine="0"/>
            </w:pPr>
          </w:p>
        </w:tc>
      </w:tr>
    </w:tbl>
    <w:p w14:paraId="57008869" w14:textId="77777777" w:rsidR="00B7201D" w:rsidRDefault="00B7201D" w:rsidP="00B7201D">
      <w:pPr>
        <w:tabs>
          <w:tab w:val="right" w:leader="dot" w:pos="5760"/>
        </w:tabs>
      </w:pPr>
    </w:p>
    <w:p w14:paraId="446D2203" w14:textId="77777777" w:rsidR="00B7201D" w:rsidRDefault="00B7201D" w:rsidP="00B7201D">
      <w:pPr>
        <w:tabs>
          <w:tab w:val="right" w:leader="dot" w:pos="5760"/>
        </w:tabs>
        <w:jc w:val="center"/>
        <w:rPr>
          <w:b/>
        </w:rPr>
      </w:pPr>
      <w:r w:rsidRPr="00B7201D">
        <w:rPr>
          <w:b/>
        </w:rPr>
        <w:t>Total--62</w:t>
      </w:r>
    </w:p>
    <w:p w14:paraId="10D1F8C0" w14:textId="77777777" w:rsidR="00B7201D" w:rsidRDefault="00B7201D" w:rsidP="00B7201D">
      <w:pPr>
        <w:tabs>
          <w:tab w:val="right" w:leader="dot" w:pos="5760"/>
        </w:tabs>
      </w:pPr>
    </w:p>
    <w:p w14:paraId="62CB0756" w14:textId="77777777" w:rsidR="00B7201D" w:rsidRDefault="00B7201D" w:rsidP="00B7201D">
      <w:pPr>
        <w:keepNext/>
        <w:tabs>
          <w:tab w:val="right" w:leader="dot" w:pos="5760"/>
        </w:tabs>
        <w:jc w:val="center"/>
        <w:rPr>
          <w:b/>
        </w:rPr>
      </w:pPr>
      <w:r>
        <w:rPr>
          <w:b/>
        </w:rPr>
        <w:t>RECAPITULATION</w:t>
      </w:r>
    </w:p>
    <w:p w14:paraId="7413BEE9" w14:textId="77777777" w:rsidR="00B7201D" w:rsidRDefault="00B7201D" w:rsidP="00B7201D">
      <w:pPr>
        <w:tabs>
          <w:tab w:val="right" w:leader="dot" w:pos="5760"/>
        </w:tabs>
        <w:jc w:val="center"/>
        <w:rPr>
          <w:b/>
        </w:rPr>
      </w:pPr>
    </w:p>
    <w:p w14:paraId="0F2BFC9F" w14:textId="77777777" w:rsidR="00B7201D" w:rsidRDefault="00B7201D" w:rsidP="00B7201D">
      <w:pPr>
        <w:tabs>
          <w:tab w:val="right" w:leader="dot" w:pos="5760"/>
        </w:tabs>
      </w:pPr>
      <w:r>
        <w:t>Total number of Senators voting</w:t>
      </w:r>
      <w:r>
        <w:tab/>
        <w:t>42</w:t>
      </w:r>
    </w:p>
    <w:p w14:paraId="4C07E52A" w14:textId="77777777" w:rsidR="00B7201D" w:rsidRDefault="00B7201D" w:rsidP="00B7201D">
      <w:pPr>
        <w:tabs>
          <w:tab w:val="right" w:leader="dot" w:pos="5760"/>
        </w:tabs>
      </w:pPr>
      <w:r>
        <w:t>Total number of Representatives voting</w:t>
      </w:r>
      <w:r>
        <w:tab/>
        <w:t>116</w:t>
      </w:r>
    </w:p>
    <w:p w14:paraId="2BAC98E6" w14:textId="77777777" w:rsidR="00B7201D" w:rsidRDefault="00B7201D" w:rsidP="00B7201D">
      <w:pPr>
        <w:tabs>
          <w:tab w:val="right" w:leader="dot" w:pos="5760"/>
        </w:tabs>
      </w:pPr>
      <w:r>
        <w:t>Grand Total</w:t>
      </w:r>
      <w:r>
        <w:tab/>
        <w:t>158</w:t>
      </w:r>
    </w:p>
    <w:p w14:paraId="1F19645C" w14:textId="77777777" w:rsidR="00B7201D" w:rsidRDefault="00B7201D" w:rsidP="00B7201D">
      <w:pPr>
        <w:tabs>
          <w:tab w:val="right" w:leader="dot" w:pos="5760"/>
        </w:tabs>
      </w:pPr>
      <w:r>
        <w:t>Necessary to a choice</w:t>
      </w:r>
      <w:r>
        <w:tab/>
        <w:t>80</w:t>
      </w:r>
    </w:p>
    <w:p w14:paraId="28A93157" w14:textId="3784F73C" w:rsidR="00B7201D" w:rsidRDefault="00B7201D" w:rsidP="00B7201D">
      <w:pPr>
        <w:tabs>
          <w:tab w:val="right" w:leader="dot" w:pos="5760"/>
        </w:tabs>
      </w:pPr>
      <w:r>
        <w:t xml:space="preserve">Of which William Vickery </w:t>
      </w:r>
      <w:r w:rsidR="000210F8">
        <w:t xml:space="preserve">“Vick” </w:t>
      </w:r>
      <w:r>
        <w:t xml:space="preserve">Meetze received </w:t>
      </w:r>
      <w:r>
        <w:tab/>
        <w:t>74</w:t>
      </w:r>
    </w:p>
    <w:p w14:paraId="512862F5" w14:textId="77777777" w:rsidR="00B7201D" w:rsidRDefault="00B7201D" w:rsidP="00B7201D">
      <w:pPr>
        <w:tabs>
          <w:tab w:val="right" w:leader="dot" w:pos="5760"/>
        </w:tabs>
      </w:pPr>
      <w:r>
        <w:t xml:space="preserve">Of which Jane H. Merrill received </w:t>
      </w:r>
      <w:r>
        <w:tab/>
        <w:t>84</w:t>
      </w:r>
    </w:p>
    <w:p w14:paraId="0E4B51CA" w14:textId="15693689" w:rsidR="00B7201D" w:rsidRDefault="00B7201D" w:rsidP="00B7201D">
      <w:pPr>
        <w:tabs>
          <w:tab w:val="right" w:leader="dot" w:pos="5760"/>
        </w:tabs>
      </w:pPr>
    </w:p>
    <w:p w14:paraId="53A23F51" w14:textId="77777777" w:rsidR="00B7201D" w:rsidRPr="004241FF" w:rsidRDefault="00B7201D" w:rsidP="00B7201D">
      <w:pPr>
        <w:tabs>
          <w:tab w:val="left" w:pos="270"/>
        </w:tabs>
        <w:ind w:firstLine="0"/>
      </w:pPr>
      <w:bookmarkStart w:id="15" w:name="file_start83"/>
      <w:bookmarkEnd w:id="15"/>
      <w:r w:rsidRPr="004241FF">
        <w:tab/>
        <w:t>Whereupon, the PRESIDENT announced that Jane H. Merrill was duly elected for the term prescribed by law.</w:t>
      </w:r>
    </w:p>
    <w:p w14:paraId="7A8D6601" w14:textId="77777777" w:rsidR="00B7201D" w:rsidRPr="004241FF" w:rsidRDefault="00B7201D" w:rsidP="00B7201D">
      <w:pPr>
        <w:tabs>
          <w:tab w:val="left" w:pos="270"/>
        </w:tabs>
        <w:ind w:firstLine="0"/>
      </w:pPr>
    </w:p>
    <w:p w14:paraId="1D8F3A56" w14:textId="77777777" w:rsidR="00B7201D" w:rsidRPr="004241FF" w:rsidRDefault="00B7201D" w:rsidP="00B7201D">
      <w:pPr>
        <w:keepNext/>
        <w:ind w:firstLine="0"/>
        <w:jc w:val="center"/>
        <w:rPr>
          <w:b/>
          <w:bCs/>
        </w:rPr>
      </w:pPr>
      <w:r w:rsidRPr="004241FF">
        <w:rPr>
          <w:b/>
          <w:bCs/>
        </w:rPr>
        <w:t xml:space="preserve">ELECTION OF A CIRCUIT COURT JUDGE, </w:t>
      </w:r>
      <w:r w:rsidRPr="004241FF">
        <w:rPr>
          <w:b/>
          <w:bCs/>
        </w:rPr>
        <w:br/>
        <w:t>AT-LARGE, SEAT 14</w:t>
      </w:r>
    </w:p>
    <w:p w14:paraId="1ABDC664" w14:textId="77777777" w:rsidR="00B7201D" w:rsidRPr="004241FF" w:rsidRDefault="00B7201D" w:rsidP="00B7201D">
      <w:pPr>
        <w:tabs>
          <w:tab w:val="left" w:pos="270"/>
        </w:tabs>
        <w:ind w:firstLine="0"/>
      </w:pPr>
      <w:r w:rsidRPr="004241FF">
        <w:tab/>
        <w:t>The PRESIDENT announced that nominations were in order for a Circuit Court Judge, At-Large, Seat 14.</w:t>
      </w:r>
    </w:p>
    <w:p w14:paraId="7D70B94D" w14:textId="77777777" w:rsidR="00B7201D" w:rsidRPr="004241FF" w:rsidRDefault="00B7201D" w:rsidP="00B7201D">
      <w:pPr>
        <w:tabs>
          <w:tab w:val="left" w:pos="270"/>
        </w:tabs>
        <w:ind w:firstLine="0"/>
      </w:pPr>
      <w:r w:rsidRPr="004241FF">
        <w:tab/>
        <w:t>Sen. Rankin, on behalf of the Judicial Screening Committee, stated that the Honorable R. Keith Kelly had been screened, found qualified, and placed his name in nomination.</w:t>
      </w:r>
    </w:p>
    <w:p w14:paraId="6881AA0B" w14:textId="77777777" w:rsidR="00B7201D" w:rsidRPr="004241FF" w:rsidRDefault="00B7201D" w:rsidP="00B7201D">
      <w:pPr>
        <w:tabs>
          <w:tab w:val="left" w:pos="270"/>
        </w:tabs>
        <w:ind w:firstLine="0"/>
      </w:pPr>
      <w:r w:rsidRPr="004241FF">
        <w:tab/>
        <w:t>On the motion of Sen. Rankin, nominations were closed, and with unanimous consent, the vote was taken by acclamation, resulting in the election of the nominee.</w:t>
      </w:r>
    </w:p>
    <w:p w14:paraId="51655790" w14:textId="77777777" w:rsidR="00B7201D" w:rsidRPr="004241FF" w:rsidRDefault="00B7201D" w:rsidP="00B7201D">
      <w:pPr>
        <w:tabs>
          <w:tab w:val="left" w:pos="270"/>
        </w:tabs>
        <w:ind w:firstLine="0"/>
      </w:pPr>
      <w:r w:rsidRPr="004241FF">
        <w:tab/>
        <w:t xml:space="preserve"> Whereupon, the PRESIDENT announced that the Honorable R. Keith Kelly was duly elected for the term prescribed by law. </w:t>
      </w:r>
    </w:p>
    <w:p w14:paraId="37DD1AE9" w14:textId="77777777" w:rsidR="00B7201D" w:rsidRPr="004241FF" w:rsidRDefault="00B7201D" w:rsidP="00B7201D">
      <w:pPr>
        <w:tabs>
          <w:tab w:val="left" w:pos="270"/>
        </w:tabs>
        <w:ind w:firstLine="0"/>
      </w:pPr>
    </w:p>
    <w:p w14:paraId="385E3031" w14:textId="77777777" w:rsidR="00B7201D" w:rsidRPr="004241FF" w:rsidRDefault="00B7201D" w:rsidP="00B7201D">
      <w:pPr>
        <w:keepNext/>
        <w:ind w:firstLine="0"/>
        <w:jc w:val="center"/>
        <w:rPr>
          <w:b/>
          <w:bCs/>
        </w:rPr>
      </w:pPr>
      <w:r w:rsidRPr="004241FF">
        <w:rPr>
          <w:b/>
          <w:bCs/>
        </w:rPr>
        <w:t xml:space="preserve">ELECTION OF A CIRCUIT COURT JUDGE, </w:t>
      </w:r>
      <w:r w:rsidRPr="004241FF">
        <w:rPr>
          <w:b/>
          <w:bCs/>
        </w:rPr>
        <w:br/>
        <w:t>AT-LARGE, SEAT 15</w:t>
      </w:r>
    </w:p>
    <w:p w14:paraId="106B8F96" w14:textId="77777777" w:rsidR="00B7201D" w:rsidRPr="004241FF" w:rsidRDefault="00B7201D" w:rsidP="00B7201D">
      <w:pPr>
        <w:tabs>
          <w:tab w:val="left" w:pos="270"/>
        </w:tabs>
        <w:ind w:firstLine="0"/>
      </w:pPr>
      <w:r w:rsidRPr="004241FF">
        <w:tab/>
        <w:t>The PRESIDENT announced that nominations were in order for a Circuit Court Judge, At-Large, Seat 15.</w:t>
      </w:r>
    </w:p>
    <w:p w14:paraId="0970216C" w14:textId="77777777" w:rsidR="00B7201D" w:rsidRPr="004241FF" w:rsidRDefault="00B7201D" w:rsidP="00B7201D">
      <w:pPr>
        <w:tabs>
          <w:tab w:val="left" w:pos="270"/>
        </w:tabs>
        <w:ind w:firstLine="0"/>
      </w:pPr>
      <w:r w:rsidRPr="004241FF">
        <w:tab/>
        <w:t>Sen. Rankin, on behalf of the Judicial Screening Committee, stated that the Honorable Maite D. Murphy had been screened, found qualified, and placed her name in nomination.</w:t>
      </w:r>
    </w:p>
    <w:p w14:paraId="2DBEDAFE" w14:textId="77777777" w:rsidR="00B7201D" w:rsidRPr="004241FF" w:rsidRDefault="00B7201D" w:rsidP="00B7201D">
      <w:pPr>
        <w:tabs>
          <w:tab w:val="left" w:pos="270"/>
        </w:tabs>
        <w:ind w:firstLine="0"/>
      </w:pPr>
      <w:r w:rsidRPr="004241FF">
        <w:tab/>
        <w:t>Sen. Rankin moved that nominations be closed, and with unanimous consent, the vote be taken by acclamation, resulting in the election of the nominee.</w:t>
      </w:r>
    </w:p>
    <w:p w14:paraId="2C192F6A" w14:textId="77777777" w:rsidR="00B7201D" w:rsidRDefault="00B7201D" w:rsidP="00B7201D">
      <w:pPr>
        <w:tabs>
          <w:tab w:val="left" w:pos="270"/>
        </w:tabs>
        <w:ind w:firstLine="0"/>
      </w:pPr>
      <w:r w:rsidRPr="004241FF">
        <w:tab/>
        <w:t>Rep. CROMER objected.</w:t>
      </w:r>
    </w:p>
    <w:p w14:paraId="72D7D1C7" w14:textId="77777777" w:rsidR="00E918DC" w:rsidRDefault="00E918DC" w:rsidP="00E918DC">
      <w:pPr>
        <w:tabs>
          <w:tab w:val="right" w:leader="dot" w:pos="5760"/>
        </w:tabs>
      </w:pPr>
    </w:p>
    <w:p w14:paraId="5C97C08B" w14:textId="77777777" w:rsidR="00E918DC" w:rsidRPr="00062B44" w:rsidRDefault="00E918DC" w:rsidP="00E918DC">
      <w:pPr>
        <w:tabs>
          <w:tab w:val="right" w:leader="dot" w:pos="5760"/>
        </w:tabs>
      </w:pPr>
      <w:bookmarkStart w:id="16" w:name="vote_start16"/>
      <w:bookmarkEnd w:id="16"/>
      <w:r>
        <w:t xml:space="preserve">The Reading Clerk of the Senate called the roll of the Senate, and the Senators voted </w:t>
      </w:r>
      <w:r w:rsidRPr="00062B44">
        <w:rPr>
          <w:i/>
        </w:rPr>
        <w:t>viva voce</w:t>
      </w:r>
      <w:r w:rsidRPr="00062B44">
        <w:t xml:space="preserve"> as their names were called.</w:t>
      </w:r>
    </w:p>
    <w:p w14:paraId="44C27B13" w14:textId="77777777" w:rsidR="00E918DC" w:rsidRPr="00062B44" w:rsidRDefault="00E918DC" w:rsidP="00E918DC">
      <w:pPr>
        <w:tabs>
          <w:tab w:val="right" w:leader="dot" w:pos="5760"/>
        </w:tabs>
      </w:pPr>
    </w:p>
    <w:p w14:paraId="73F854ED" w14:textId="77777777" w:rsidR="00E918DC" w:rsidRPr="00062B44" w:rsidRDefault="00E918DC" w:rsidP="00E918DC">
      <w:pPr>
        <w:tabs>
          <w:tab w:val="right" w:leader="dot" w:pos="5760"/>
        </w:tabs>
      </w:pPr>
      <w:r w:rsidRPr="00062B44">
        <w:t>The following named Senators voted for Maite D. Murphy:</w:t>
      </w:r>
    </w:p>
    <w:tbl>
      <w:tblPr>
        <w:tblW w:w="0" w:type="auto"/>
        <w:jc w:val="right"/>
        <w:tblLayout w:type="fixed"/>
        <w:tblLook w:val="0000" w:firstRow="0" w:lastRow="0" w:firstColumn="0" w:lastColumn="0" w:noHBand="0" w:noVBand="0"/>
      </w:tblPr>
      <w:tblGrid>
        <w:gridCol w:w="2179"/>
        <w:gridCol w:w="2179"/>
        <w:gridCol w:w="2180"/>
      </w:tblGrid>
      <w:tr w:rsidR="00E918DC" w:rsidRPr="00062B44" w14:paraId="25061A9C" w14:textId="77777777" w:rsidTr="00EB15A5">
        <w:trPr>
          <w:jc w:val="right"/>
        </w:trPr>
        <w:tc>
          <w:tcPr>
            <w:tcW w:w="2179" w:type="dxa"/>
          </w:tcPr>
          <w:p w14:paraId="18DEFDD0" w14:textId="77777777" w:rsidR="00E918DC" w:rsidRPr="00062B44" w:rsidRDefault="00E918DC" w:rsidP="00EB15A5">
            <w:pPr>
              <w:tabs>
                <w:tab w:val="right" w:leader="dot" w:pos="5760"/>
              </w:tabs>
              <w:ind w:firstLine="0"/>
            </w:pPr>
            <w:r w:rsidRPr="00062B44">
              <w:t>Adams</w:t>
            </w:r>
          </w:p>
        </w:tc>
        <w:tc>
          <w:tcPr>
            <w:tcW w:w="2179" w:type="dxa"/>
          </w:tcPr>
          <w:p w14:paraId="3DBBD5D3" w14:textId="77777777" w:rsidR="00E918DC" w:rsidRPr="00062B44" w:rsidRDefault="00E918DC" w:rsidP="00EB15A5">
            <w:pPr>
              <w:tabs>
                <w:tab w:val="right" w:leader="dot" w:pos="5760"/>
              </w:tabs>
              <w:ind w:firstLine="0"/>
            </w:pPr>
            <w:r w:rsidRPr="00062B44">
              <w:t>Alexander</w:t>
            </w:r>
          </w:p>
        </w:tc>
        <w:tc>
          <w:tcPr>
            <w:tcW w:w="2180" w:type="dxa"/>
          </w:tcPr>
          <w:p w14:paraId="6A06E182" w14:textId="77777777" w:rsidR="00E918DC" w:rsidRPr="00062B44" w:rsidRDefault="00E918DC" w:rsidP="00EB15A5">
            <w:pPr>
              <w:tabs>
                <w:tab w:val="right" w:leader="dot" w:pos="5760"/>
              </w:tabs>
              <w:ind w:firstLine="0"/>
            </w:pPr>
            <w:r w:rsidRPr="00062B44">
              <w:t>Allen</w:t>
            </w:r>
          </w:p>
        </w:tc>
      </w:tr>
      <w:tr w:rsidR="00E918DC" w:rsidRPr="00062B44" w14:paraId="21D0AD84" w14:textId="77777777" w:rsidTr="00EB15A5">
        <w:tblPrEx>
          <w:jc w:val="left"/>
        </w:tblPrEx>
        <w:tc>
          <w:tcPr>
            <w:tcW w:w="2179" w:type="dxa"/>
          </w:tcPr>
          <w:p w14:paraId="7637991A" w14:textId="77777777" w:rsidR="00E918DC" w:rsidRPr="00062B44" w:rsidRDefault="00E918DC" w:rsidP="00EB15A5">
            <w:pPr>
              <w:tabs>
                <w:tab w:val="right" w:leader="dot" w:pos="5760"/>
              </w:tabs>
              <w:ind w:firstLine="0"/>
            </w:pPr>
            <w:r w:rsidRPr="00062B44">
              <w:t>Bennett</w:t>
            </w:r>
          </w:p>
        </w:tc>
        <w:tc>
          <w:tcPr>
            <w:tcW w:w="2179" w:type="dxa"/>
          </w:tcPr>
          <w:p w14:paraId="4DF970C2" w14:textId="77777777" w:rsidR="00E918DC" w:rsidRPr="00062B44" w:rsidRDefault="00E918DC" w:rsidP="00EB15A5">
            <w:pPr>
              <w:tabs>
                <w:tab w:val="right" w:leader="dot" w:pos="5760"/>
              </w:tabs>
              <w:ind w:firstLine="0"/>
            </w:pPr>
            <w:r w:rsidRPr="00062B44">
              <w:t>Campsen</w:t>
            </w:r>
          </w:p>
        </w:tc>
        <w:tc>
          <w:tcPr>
            <w:tcW w:w="2180" w:type="dxa"/>
          </w:tcPr>
          <w:p w14:paraId="7567951F" w14:textId="77777777" w:rsidR="00E918DC" w:rsidRPr="00062B44" w:rsidRDefault="00E918DC" w:rsidP="00EB15A5">
            <w:pPr>
              <w:tabs>
                <w:tab w:val="right" w:leader="dot" w:pos="5760"/>
              </w:tabs>
              <w:ind w:firstLine="0"/>
            </w:pPr>
            <w:r w:rsidRPr="00062B44">
              <w:t>Chaplin</w:t>
            </w:r>
          </w:p>
        </w:tc>
      </w:tr>
      <w:tr w:rsidR="00E918DC" w:rsidRPr="00062B44" w14:paraId="5560B174" w14:textId="77777777" w:rsidTr="00EB15A5">
        <w:tblPrEx>
          <w:jc w:val="left"/>
        </w:tblPrEx>
        <w:tc>
          <w:tcPr>
            <w:tcW w:w="2179" w:type="dxa"/>
          </w:tcPr>
          <w:p w14:paraId="5D9D601E" w14:textId="77777777" w:rsidR="00E918DC" w:rsidRPr="00062B44" w:rsidRDefault="00E918DC" w:rsidP="00EB15A5">
            <w:pPr>
              <w:tabs>
                <w:tab w:val="right" w:leader="dot" w:pos="5760"/>
              </w:tabs>
              <w:ind w:firstLine="0"/>
            </w:pPr>
            <w:r w:rsidRPr="00062B44">
              <w:t>Cromer</w:t>
            </w:r>
          </w:p>
        </w:tc>
        <w:tc>
          <w:tcPr>
            <w:tcW w:w="2179" w:type="dxa"/>
          </w:tcPr>
          <w:p w14:paraId="797D3D74" w14:textId="77777777" w:rsidR="00E918DC" w:rsidRPr="00062B44" w:rsidRDefault="00E918DC" w:rsidP="00EB15A5">
            <w:pPr>
              <w:tabs>
                <w:tab w:val="right" w:leader="dot" w:pos="5760"/>
              </w:tabs>
              <w:ind w:firstLine="0"/>
            </w:pPr>
            <w:r w:rsidRPr="00062B44">
              <w:t>Davis</w:t>
            </w:r>
          </w:p>
        </w:tc>
        <w:tc>
          <w:tcPr>
            <w:tcW w:w="2180" w:type="dxa"/>
          </w:tcPr>
          <w:p w14:paraId="54AB942F" w14:textId="77777777" w:rsidR="00E918DC" w:rsidRPr="00062B44" w:rsidRDefault="00E918DC" w:rsidP="00EB15A5">
            <w:pPr>
              <w:tabs>
                <w:tab w:val="right" w:leader="dot" w:pos="5760"/>
              </w:tabs>
              <w:ind w:firstLine="0"/>
            </w:pPr>
            <w:r w:rsidRPr="00062B44">
              <w:t>Devine</w:t>
            </w:r>
          </w:p>
        </w:tc>
      </w:tr>
      <w:tr w:rsidR="00E918DC" w:rsidRPr="00062B44" w14:paraId="2E1723C0" w14:textId="77777777" w:rsidTr="00EB15A5">
        <w:tblPrEx>
          <w:jc w:val="left"/>
        </w:tblPrEx>
        <w:tc>
          <w:tcPr>
            <w:tcW w:w="2179" w:type="dxa"/>
          </w:tcPr>
          <w:p w14:paraId="79849BEF" w14:textId="77777777" w:rsidR="00E918DC" w:rsidRPr="00062B44" w:rsidRDefault="00E918DC" w:rsidP="00EB15A5">
            <w:pPr>
              <w:tabs>
                <w:tab w:val="right" w:leader="dot" w:pos="5760"/>
              </w:tabs>
              <w:ind w:firstLine="0"/>
            </w:pPr>
            <w:r w:rsidRPr="00062B44">
              <w:t>Elliott</w:t>
            </w:r>
          </w:p>
        </w:tc>
        <w:tc>
          <w:tcPr>
            <w:tcW w:w="2179" w:type="dxa"/>
          </w:tcPr>
          <w:p w14:paraId="6F5F1622" w14:textId="77777777" w:rsidR="00E918DC" w:rsidRPr="00062B44" w:rsidRDefault="00E918DC" w:rsidP="00EB15A5">
            <w:pPr>
              <w:tabs>
                <w:tab w:val="right" w:leader="dot" w:pos="5760"/>
              </w:tabs>
              <w:ind w:firstLine="0"/>
            </w:pPr>
            <w:r w:rsidRPr="00062B44">
              <w:t>Gambrell</w:t>
            </w:r>
          </w:p>
        </w:tc>
        <w:tc>
          <w:tcPr>
            <w:tcW w:w="2180" w:type="dxa"/>
          </w:tcPr>
          <w:p w14:paraId="2DE10F5D" w14:textId="77777777" w:rsidR="00E918DC" w:rsidRPr="00062B44" w:rsidRDefault="00E918DC" w:rsidP="00EB15A5">
            <w:pPr>
              <w:tabs>
                <w:tab w:val="right" w:leader="dot" w:pos="5760"/>
              </w:tabs>
              <w:ind w:firstLine="0"/>
            </w:pPr>
            <w:r w:rsidRPr="00062B44">
              <w:t>Garrett</w:t>
            </w:r>
          </w:p>
        </w:tc>
      </w:tr>
      <w:tr w:rsidR="00E918DC" w:rsidRPr="00062B44" w14:paraId="6619DED0" w14:textId="77777777" w:rsidTr="00EB15A5">
        <w:tblPrEx>
          <w:jc w:val="left"/>
        </w:tblPrEx>
        <w:tc>
          <w:tcPr>
            <w:tcW w:w="2179" w:type="dxa"/>
          </w:tcPr>
          <w:p w14:paraId="48C342BC" w14:textId="77777777" w:rsidR="00E918DC" w:rsidRPr="00062B44" w:rsidRDefault="00E918DC" w:rsidP="00EB15A5">
            <w:pPr>
              <w:tabs>
                <w:tab w:val="right" w:leader="dot" w:pos="5760"/>
              </w:tabs>
              <w:ind w:firstLine="0"/>
            </w:pPr>
            <w:r w:rsidRPr="00062B44">
              <w:t>Goldfinch</w:t>
            </w:r>
          </w:p>
        </w:tc>
        <w:tc>
          <w:tcPr>
            <w:tcW w:w="2179" w:type="dxa"/>
          </w:tcPr>
          <w:p w14:paraId="05E3F2CD" w14:textId="77777777" w:rsidR="00E918DC" w:rsidRPr="00062B44" w:rsidRDefault="00E918DC" w:rsidP="00EB15A5">
            <w:pPr>
              <w:tabs>
                <w:tab w:val="right" w:leader="dot" w:pos="5760"/>
              </w:tabs>
              <w:ind w:firstLine="0"/>
            </w:pPr>
            <w:r w:rsidRPr="00062B44">
              <w:t>Graham</w:t>
            </w:r>
          </w:p>
        </w:tc>
        <w:tc>
          <w:tcPr>
            <w:tcW w:w="2180" w:type="dxa"/>
          </w:tcPr>
          <w:p w14:paraId="14E66769" w14:textId="77777777" w:rsidR="00E918DC" w:rsidRPr="00062B44" w:rsidRDefault="00E918DC" w:rsidP="00EB15A5">
            <w:pPr>
              <w:tabs>
                <w:tab w:val="right" w:leader="dot" w:pos="5760"/>
              </w:tabs>
              <w:ind w:firstLine="0"/>
            </w:pPr>
            <w:r w:rsidRPr="00062B44">
              <w:t>Grooms</w:t>
            </w:r>
          </w:p>
        </w:tc>
      </w:tr>
      <w:tr w:rsidR="00E918DC" w:rsidRPr="00062B44" w14:paraId="60F4E02B" w14:textId="77777777" w:rsidTr="00EB15A5">
        <w:tblPrEx>
          <w:jc w:val="left"/>
        </w:tblPrEx>
        <w:tc>
          <w:tcPr>
            <w:tcW w:w="2179" w:type="dxa"/>
          </w:tcPr>
          <w:p w14:paraId="0985D032" w14:textId="77777777" w:rsidR="00E918DC" w:rsidRPr="00062B44" w:rsidRDefault="00E918DC" w:rsidP="00EB15A5">
            <w:pPr>
              <w:tabs>
                <w:tab w:val="right" w:leader="dot" w:pos="5760"/>
              </w:tabs>
              <w:ind w:firstLine="0"/>
            </w:pPr>
            <w:r w:rsidRPr="00062B44">
              <w:t>Hembree</w:t>
            </w:r>
          </w:p>
        </w:tc>
        <w:tc>
          <w:tcPr>
            <w:tcW w:w="2179" w:type="dxa"/>
          </w:tcPr>
          <w:p w14:paraId="6D90C097" w14:textId="77777777" w:rsidR="00E918DC" w:rsidRPr="00062B44" w:rsidRDefault="00E918DC" w:rsidP="00EB15A5">
            <w:pPr>
              <w:tabs>
                <w:tab w:val="right" w:leader="dot" w:pos="5760"/>
              </w:tabs>
              <w:ind w:firstLine="0"/>
            </w:pPr>
            <w:r w:rsidRPr="00062B44">
              <w:t>Jackson</w:t>
            </w:r>
          </w:p>
        </w:tc>
        <w:tc>
          <w:tcPr>
            <w:tcW w:w="2180" w:type="dxa"/>
          </w:tcPr>
          <w:p w14:paraId="6539440F" w14:textId="77777777" w:rsidR="00E918DC" w:rsidRPr="00062B44" w:rsidRDefault="00E918DC" w:rsidP="00EB15A5">
            <w:pPr>
              <w:tabs>
                <w:tab w:val="right" w:leader="dot" w:pos="5760"/>
              </w:tabs>
              <w:ind w:firstLine="0"/>
            </w:pPr>
            <w:r w:rsidRPr="00062B44">
              <w:t>Johnson</w:t>
            </w:r>
          </w:p>
        </w:tc>
      </w:tr>
      <w:tr w:rsidR="00E918DC" w:rsidRPr="00062B44" w14:paraId="0B5CAF1A" w14:textId="77777777" w:rsidTr="00EB15A5">
        <w:tblPrEx>
          <w:jc w:val="left"/>
        </w:tblPrEx>
        <w:tc>
          <w:tcPr>
            <w:tcW w:w="2179" w:type="dxa"/>
          </w:tcPr>
          <w:p w14:paraId="2D48C0F7" w14:textId="77777777" w:rsidR="00E918DC" w:rsidRPr="00062B44" w:rsidRDefault="00E918DC" w:rsidP="00EB15A5">
            <w:pPr>
              <w:tabs>
                <w:tab w:val="right" w:leader="dot" w:pos="5760"/>
              </w:tabs>
              <w:ind w:firstLine="0"/>
            </w:pPr>
            <w:r w:rsidRPr="00062B44">
              <w:t>Kennedy</w:t>
            </w:r>
          </w:p>
        </w:tc>
        <w:tc>
          <w:tcPr>
            <w:tcW w:w="2179" w:type="dxa"/>
          </w:tcPr>
          <w:p w14:paraId="5B1F9A6C" w14:textId="77777777" w:rsidR="00E918DC" w:rsidRPr="00062B44" w:rsidRDefault="00E918DC" w:rsidP="00EB15A5">
            <w:pPr>
              <w:tabs>
                <w:tab w:val="right" w:leader="dot" w:pos="5760"/>
              </w:tabs>
              <w:ind w:firstLine="0"/>
            </w:pPr>
            <w:r w:rsidRPr="00062B44">
              <w:t>Kimbrell</w:t>
            </w:r>
          </w:p>
        </w:tc>
        <w:tc>
          <w:tcPr>
            <w:tcW w:w="2180" w:type="dxa"/>
          </w:tcPr>
          <w:p w14:paraId="66740124" w14:textId="77777777" w:rsidR="00E918DC" w:rsidRPr="00062B44" w:rsidRDefault="00E918DC" w:rsidP="00EB15A5">
            <w:pPr>
              <w:tabs>
                <w:tab w:val="right" w:leader="dot" w:pos="5760"/>
              </w:tabs>
              <w:ind w:firstLine="0"/>
            </w:pPr>
            <w:r w:rsidRPr="00062B44">
              <w:t>Leber</w:t>
            </w:r>
          </w:p>
        </w:tc>
      </w:tr>
      <w:tr w:rsidR="00E918DC" w:rsidRPr="00062B44" w14:paraId="456564E3" w14:textId="77777777" w:rsidTr="00EB15A5">
        <w:tblPrEx>
          <w:jc w:val="left"/>
        </w:tblPrEx>
        <w:tc>
          <w:tcPr>
            <w:tcW w:w="2179" w:type="dxa"/>
          </w:tcPr>
          <w:p w14:paraId="7DB636EF" w14:textId="77777777" w:rsidR="00E918DC" w:rsidRPr="00062B44" w:rsidRDefault="00E918DC" w:rsidP="00EB15A5">
            <w:pPr>
              <w:tabs>
                <w:tab w:val="right" w:leader="dot" w:pos="5760"/>
              </w:tabs>
              <w:ind w:firstLine="0"/>
            </w:pPr>
            <w:r w:rsidRPr="00062B44">
              <w:t>Massey</w:t>
            </w:r>
          </w:p>
        </w:tc>
        <w:tc>
          <w:tcPr>
            <w:tcW w:w="2179" w:type="dxa"/>
          </w:tcPr>
          <w:p w14:paraId="52665B65" w14:textId="77777777" w:rsidR="00E918DC" w:rsidRPr="00062B44" w:rsidRDefault="00E918DC" w:rsidP="00EB15A5">
            <w:pPr>
              <w:tabs>
                <w:tab w:val="right" w:leader="dot" w:pos="5760"/>
              </w:tabs>
              <w:ind w:firstLine="0"/>
            </w:pPr>
            <w:r w:rsidRPr="00062B44">
              <w:t>Nutt</w:t>
            </w:r>
          </w:p>
        </w:tc>
        <w:tc>
          <w:tcPr>
            <w:tcW w:w="2180" w:type="dxa"/>
          </w:tcPr>
          <w:p w14:paraId="3BCD132C" w14:textId="77777777" w:rsidR="00E918DC" w:rsidRPr="00062B44" w:rsidRDefault="00E918DC" w:rsidP="00EB15A5">
            <w:pPr>
              <w:tabs>
                <w:tab w:val="right" w:leader="dot" w:pos="5760"/>
              </w:tabs>
              <w:ind w:firstLine="0"/>
            </w:pPr>
            <w:r w:rsidRPr="00062B44">
              <w:t>Ott</w:t>
            </w:r>
          </w:p>
        </w:tc>
      </w:tr>
      <w:tr w:rsidR="00E918DC" w:rsidRPr="00062B44" w14:paraId="05D62A5F" w14:textId="77777777" w:rsidTr="00EB15A5">
        <w:tblPrEx>
          <w:jc w:val="left"/>
        </w:tblPrEx>
        <w:tc>
          <w:tcPr>
            <w:tcW w:w="2179" w:type="dxa"/>
          </w:tcPr>
          <w:p w14:paraId="5DDC3380" w14:textId="77777777" w:rsidR="00E918DC" w:rsidRPr="00062B44" w:rsidRDefault="00E918DC" w:rsidP="00EB15A5">
            <w:pPr>
              <w:tabs>
                <w:tab w:val="right" w:leader="dot" w:pos="5760"/>
              </w:tabs>
              <w:ind w:firstLine="0"/>
            </w:pPr>
            <w:r w:rsidRPr="00062B44">
              <w:t>Peeler</w:t>
            </w:r>
          </w:p>
        </w:tc>
        <w:tc>
          <w:tcPr>
            <w:tcW w:w="2179" w:type="dxa"/>
          </w:tcPr>
          <w:p w14:paraId="63B0A9F0" w14:textId="77777777" w:rsidR="00E918DC" w:rsidRPr="00062B44" w:rsidRDefault="00E918DC" w:rsidP="00EB15A5">
            <w:pPr>
              <w:tabs>
                <w:tab w:val="right" w:leader="dot" w:pos="5760"/>
              </w:tabs>
              <w:ind w:firstLine="0"/>
            </w:pPr>
            <w:r w:rsidRPr="00062B44">
              <w:t>Rankin</w:t>
            </w:r>
          </w:p>
        </w:tc>
        <w:tc>
          <w:tcPr>
            <w:tcW w:w="2180" w:type="dxa"/>
          </w:tcPr>
          <w:p w14:paraId="0B74405F" w14:textId="77777777" w:rsidR="00E918DC" w:rsidRPr="00062B44" w:rsidRDefault="00E918DC" w:rsidP="00EB15A5">
            <w:pPr>
              <w:tabs>
                <w:tab w:val="right" w:leader="dot" w:pos="5760"/>
              </w:tabs>
              <w:ind w:firstLine="0"/>
            </w:pPr>
            <w:r w:rsidRPr="00062B44">
              <w:t>Reichenbach</w:t>
            </w:r>
          </w:p>
        </w:tc>
      </w:tr>
      <w:tr w:rsidR="00E918DC" w:rsidRPr="00062B44" w14:paraId="56812EA6" w14:textId="77777777" w:rsidTr="00EB15A5">
        <w:tblPrEx>
          <w:jc w:val="left"/>
        </w:tblPrEx>
        <w:tc>
          <w:tcPr>
            <w:tcW w:w="2179" w:type="dxa"/>
          </w:tcPr>
          <w:p w14:paraId="04243849" w14:textId="77777777" w:rsidR="00E918DC" w:rsidRPr="00062B44" w:rsidRDefault="00E918DC" w:rsidP="00EB15A5">
            <w:pPr>
              <w:tabs>
                <w:tab w:val="right" w:leader="dot" w:pos="5760"/>
              </w:tabs>
              <w:ind w:firstLine="0"/>
            </w:pPr>
            <w:r w:rsidRPr="00062B44">
              <w:t>Sabb</w:t>
            </w:r>
          </w:p>
        </w:tc>
        <w:tc>
          <w:tcPr>
            <w:tcW w:w="2179" w:type="dxa"/>
          </w:tcPr>
          <w:p w14:paraId="7C8FFDB7" w14:textId="77777777" w:rsidR="00E918DC" w:rsidRPr="00062B44" w:rsidRDefault="00E918DC" w:rsidP="00EB15A5">
            <w:pPr>
              <w:tabs>
                <w:tab w:val="right" w:leader="dot" w:pos="5760"/>
              </w:tabs>
              <w:ind w:firstLine="0"/>
            </w:pPr>
            <w:r w:rsidRPr="00062B44">
              <w:t>Stubbs</w:t>
            </w:r>
          </w:p>
        </w:tc>
        <w:tc>
          <w:tcPr>
            <w:tcW w:w="2180" w:type="dxa"/>
          </w:tcPr>
          <w:p w14:paraId="3B055456" w14:textId="77777777" w:rsidR="00E918DC" w:rsidRPr="00062B44" w:rsidRDefault="00E918DC" w:rsidP="00EB15A5">
            <w:pPr>
              <w:tabs>
                <w:tab w:val="right" w:leader="dot" w:pos="5760"/>
              </w:tabs>
              <w:ind w:firstLine="0"/>
            </w:pPr>
            <w:r w:rsidRPr="00062B44">
              <w:t>Sutton</w:t>
            </w:r>
          </w:p>
        </w:tc>
      </w:tr>
      <w:tr w:rsidR="00E918DC" w:rsidRPr="00062B44" w14:paraId="079AEF13" w14:textId="77777777" w:rsidTr="00EB15A5">
        <w:tblPrEx>
          <w:jc w:val="left"/>
        </w:tblPrEx>
        <w:tc>
          <w:tcPr>
            <w:tcW w:w="2179" w:type="dxa"/>
          </w:tcPr>
          <w:p w14:paraId="34E7741E" w14:textId="77777777" w:rsidR="00E918DC" w:rsidRPr="00062B44" w:rsidRDefault="00E918DC" w:rsidP="00EB15A5">
            <w:pPr>
              <w:tabs>
                <w:tab w:val="right" w:leader="dot" w:pos="5760"/>
              </w:tabs>
              <w:ind w:firstLine="0"/>
            </w:pPr>
            <w:r w:rsidRPr="00062B44">
              <w:t>Tedder</w:t>
            </w:r>
          </w:p>
        </w:tc>
        <w:tc>
          <w:tcPr>
            <w:tcW w:w="2179" w:type="dxa"/>
          </w:tcPr>
          <w:p w14:paraId="2E5E6643" w14:textId="77777777" w:rsidR="00E918DC" w:rsidRPr="00062B44" w:rsidRDefault="00E918DC" w:rsidP="00EB15A5">
            <w:pPr>
              <w:tabs>
                <w:tab w:val="right" w:leader="dot" w:pos="5760"/>
              </w:tabs>
              <w:ind w:firstLine="0"/>
            </w:pPr>
            <w:r w:rsidRPr="00062B44">
              <w:t>Turner</w:t>
            </w:r>
          </w:p>
        </w:tc>
        <w:tc>
          <w:tcPr>
            <w:tcW w:w="2180" w:type="dxa"/>
          </w:tcPr>
          <w:p w14:paraId="7685D720" w14:textId="77777777" w:rsidR="00E918DC" w:rsidRPr="00062B44" w:rsidRDefault="00E918DC" w:rsidP="00EB15A5">
            <w:pPr>
              <w:tabs>
                <w:tab w:val="right" w:leader="dot" w:pos="5760"/>
              </w:tabs>
              <w:ind w:firstLine="0"/>
            </w:pPr>
            <w:r w:rsidRPr="00062B44">
              <w:t>Verdin</w:t>
            </w:r>
          </w:p>
        </w:tc>
      </w:tr>
      <w:tr w:rsidR="00E918DC" w:rsidRPr="00062B44" w14:paraId="2992E892" w14:textId="77777777" w:rsidTr="00EB15A5">
        <w:tblPrEx>
          <w:jc w:val="left"/>
        </w:tblPrEx>
        <w:tc>
          <w:tcPr>
            <w:tcW w:w="2179" w:type="dxa"/>
          </w:tcPr>
          <w:p w14:paraId="5DD25689" w14:textId="77777777" w:rsidR="00E918DC" w:rsidRPr="00062B44" w:rsidRDefault="00E918DC" w:rsidP="00E918DC">
            <w:pPr>
              <w:keepNext/>
              <w:tabs>
                <w:tab w:val="right" w:leader="dot" w:pos="5760"/>
              </w:tabs>
              <w:ind w:firstLine="0"/>
            </w:pPr>
            <w:r w:rsidRPr="00062B44">
              <w:lastRenderedPageBreak/>
              <w:t>Walker</w:t>
            </w:r>
          </w:p>
        </w:tc>
        <w:tc>
          <w:tcPr>
            <w:tcW w:w="2179" w:type="dxa"/>
          </w:tcPr>
          <w:p w14:paraId="694EAD2B" w14:textId="77777777" w:rsidR="00E918DC" w:rsidRPr="00062B44" w:rsidRDefault="00E918DC" w:rsidP="00E918DC">
            <w:pPr>
              <w:keepNext/>
              <w:tabs>
                <w:tab w:val="right" w:leader="dot" w:pos="5760"/>
              </w:tabs>
              <w:ind w:firstLine="0"/>
            </w:pPr>
            <w:r w:rsidRPr="00062B44">
              <w:t>Williams</w:t>
            </w:r>
          </w:p>
        </w:tc>
        <w:tc>
          <w:tcPr>
            <w:tcW w:w="2180" w:type="dxa"/>
          </w:tcPr>
          <w:p w14:paraId="0A563DF0" w14:textId="77777777" w:rsidR="00E918DC" w:rsidRPr="00062B44" w:rsidRDefault="00E918DC" w:rsidP="00E918DC">
            <w:pPr>
              <w:keepNext/>
              <w:tabs>
                <w:tab w:val="right" w:leader="dot" w:pos="5760"/>
              </w:tabs>
              <w:ind w:firstLine="0"/>
            </w:pPr>
            <w:r w:rsidRPr="00062B44">
              <w:t>Young</w:t>
            </w:r>
          </w:p>
        </w:tc>
      </w:tr>
      <w:tr w:rsidR="00E918DC" w:rsidRPr="00062B44" w14:paraId="17E73A70" w14:textId="77777777" w:rsidTr="00EB15A5">
        <w:tblPrEx>
          <w:jc w:val="left"/>
        </w:tblPrEx>
        <w:tc>
          <w:tcPr>
            <w:tcW w:w="2179" w:type="dxa"/>
          </w:tcPr>
          <w:p w14:paraId="03F0EE5A" w14:textId="77777777" w:rsidR="00E918DC" w:rsidRPr="00062B44" w:rsidRDefault="00E918DC" w:rsidP="00E918DC">
            <w:pPr>
              <w:keepNext/>
              <w:tabs>
                <w:tab w:val="right" w:leader="dot" w:pos="5760"/>
              </w:tabs>
              <w:ind w:firstLine="0"/>
            </w:pPr>
            <w:r w:rsidRPr="00062B44">
              <w:t>Zell</w:t>
            </w:r>
          </w:p>
        </w:tc>
        <w:tc>
          <w:tcPr>
            <w:tcW w:w="2179" w:type="dxa"/>
          </w:tcPr>
          <w:p w14:paraId="4CF4A6D8" w14:textId="77777777" w:rsidR="00E918DC" w:rsidRPr="00062B44" w:rsidRDefault="00E918DC" w:rsidP="00E918DC">
            <w:pPr>
              <w:keepNext/>
              <w:tabs>
                <w:tab w:val="right" w:leader="dot" w:pos="5760"/>
              </w:tabs>
              <w:ind w:firstLine="0"/>
            </w:pPr>
          </w:p>
        </w:tc>
        <w:tc>
          <w:tcPr>
            <w:tcW w:w="2180" w:type="dxa"/>
          </w:tcPr>
          <w:p w14:paraId="60B1967E" w14:textId="77777777" w:rsidR="00E918DC" w:rsidRPr="00062B44" w:rsidRDefault="00E918DC" w:rsidP="00E918DC">
            <w:pPr>
              <w:keepNext/>
              <w:tabs>
                <w:tab w:val="right" w:leader="dot" w:pos="5760"/>
              </w:tabs>
              <w:ind w:firstLine="0"/>
            </w:pPr>
          </w:p>
        </w:tc>
      </w:tr>
    </w:tbl>
    <w:p w14:paraId="1CB9AC49" w14:textId="77777777" w:rsidR="00E918DC" w:rsidRDefault="00E918DC" w:rsidP="00E918DC">
      <w:pPr>
        <w:keepNext/>
        <w:tabs>
          <w:tab w:val="right" w:leader="dot" w:pos="5760"/>
        </w:tabs>
      </w:pPr>
    </w:p>
    <w:p w14:paraId="1A133EF1" w14:textId="77777777" w:rsidR="00E918DC" w:rsidRDefault="00E918DC" w:rsidP="00E918DC">
      <w:pPr>
        <w:keepNext/>
        <w:tabs>
          <w:tab w:val="right" w:leader="dot" w:pos="5760"/>
        </w:tabs>
        <w:jc w:val="center"/>
        <w:rPr>
          <w:b/>
        </w:rPr>
      </w:pPr>
      <w:r w:rsidRPr="00062B44">
        <w:rPr>
          <w:b/>
        </w:rPr>
        <w:t>Total--37</w:t>
      </w:r>
    </w:p>
    <w:p w14:paraId="6F6275E5" w14:textId="77777777" w:rsidR="00E918DC" w:rsidRDefault="00E918DC" w:rsidP="00E918DC">
      <w:pPr>
        <w:keepNext/>
        <w:tabs>
          <w:tab w:val="right" w:leader="dot" w:pos="5760"/>
        </w:tabs>
      </w:pPr>
    </w:p>
    <w:p w14:paraId="2F51C3EF" w14:textId="1B6B7934" w:rsidR="00E918DC" w:rsidRPr="00062B44" w:rsidRDefault="00E918DC" w:rsidP="00E918DC">
      <w:pPr>
        <w:tabs>
          <w:tab w:val="right" w:leader="dot" w:pos="5760"/>
        </w:tabs>
      </w:pPr>
      <w:r w:rsidRPr="00062B44">
        <w:t xml:space="preserve">On the motion of Rep. </w:t>
      </w:r>
      <w:r>
        <w:t>CASKEY</w:t>
      </w:r>
      <w:r w:rsidRPr="00062B44">
        <w:t>, with unanimous consent, the members of the House voted by electronic roll call.</w:t>
      </w:r>
    </w:p>
    <w:p w14:paraId="6ED67778" w14:textId="77777777" w:rsidR="00E918DC" w:rsidRPr="00062B44" w:rsidRDefault="00E918DC" w:rsidP="00E918DC">
      <w:pPr>
        <w:tabs>
          <w:tab w:val="right" w:leader="dot" w:pos="5760"/>
        </w:tabs>
      </w:pPr>
    </w:p>
    <w:p w14:paraId="34B23A05" w14:textId="77777777" w:rsidR="00E918DC" w:rsidRPr="00062B44" w:rsidRDefault="00E918DC" w:rsidP="00E918DC">
      <w:pPr>
        <w:tabs>
          <w:tab w:val="right" w:leader="dot" w:pos="5760"/>
        </w:tabs>
      </w:pPr>
      <w:r w:rsidRPr="00062B44">
        <w:t>The following named Representatives voted for Maite D. Murphy:</w:t>
      </w:r>
    </w:p>
    <w:tbl>
      <w:tblPr>
        <w:tblW w:w="0" w:type="auto"/>
        <w:jc w:val="right"/>
        <w:tblLayout w:type="fixed"/>
        <w:tblLook w:val="0000" w:firstRow="0" w:lastRow="0" w:firstColumn="0" w:lastColumn="0" w:noHBand="0" w:noVBand="0"/>
      </w:tblPr>
      <w:tblGrid>
        <w:gridCol w:w="2179"/>
        <w:gridCol w:w="2179"/>
        <w:gridCol w:w="2180"/>
      </w:tblGrid>
      <w:tr w:rsidR="00E918DC" w:rsidRPr="00062B44" w14:paraId="5CFBEC84" w14:textId="77777777" w:rsidTr="00EB15A5">
        <w:trPr>
          <w:jc w:val="right"/>
        </w:trPr>
        <w:tc>
          <w:tcPr>
            <w:tcW w:w="2179" w:type="dxa"/>
          </w:tcPr>
          <w:p w14:paraId="34689C5F" w14:textId="77777777" w:rsidR="00E918DC" w:rsidRPr="00062B44" w:rsidRDefault="00E918DC" w:rsidP="00EB15A5">
            <w:pPr>
              <w:tabs>
                <w:tab w:val="right" w:leader="dot" w:pos="5760"/>
              </w:tabs>
              <w:ind w:firstLine="0"/>
            </w:pPr>
            <w:r w:rsidRPr="00062B44">
              <w:t>Alexander</w:t>
            </w:r>
          </w:p>
        </w:tc>
        <w:tc>
          <w:tcPr>
            <w:tcW w:w="2179" w:type="dxa"/>
          </w:tcPr>
          <w:p w14:paraId="2C43B816" w14:textId="77777777" w:rsidR="00E918DC" w:rsidRPr="00062B44" w:rsidRDefault="00E918DC" w:rsidP="00EB15A5">
            <w:pPr>
              <w:tabs>
                <w:tab w:val="right" w:leader="dot" w:pos="5760"/>
              </w:tabs>
              <w:ind w:firstLine="0"/>
            </w:pPr>
            <w:r w:rsidRPr="00062B44">
              <w:t>Anderson</w:t>
            </w:r>
          </w:p>
        </w:tc>
        <w:tc>
          <w:tcPr>
            <w:tcW w:w="2180" w:type="dxa"/>
          </w:tcPr>
          <w:p w14:paraId="3CF9FA16" w14:textId="77777777" w:rsidR="00E918DC" w:rsidRPr="00062B44" w:rsidRDefault="00E918DC" w:rsidP="00EB15A5">
            <w:pPr>
              <w:tabs>
                <w:tab w:val="right" w:leader="dot" w:pos="5760"/>
              </w:tabs>
              <w:ind w:firstLine="0"/>
            </w:pPr>
            <w:r w:rsidRPr="00062B44">
              <w:t>Atkinson</w:t>
            </w:r>
          </w:p>
        </w:tc>
      </w:tr>
      <w:tr w:rsidR="00E918DC" w:rsidRPr="00062B44" w14:paraId="5F014DDF" w14:textId="77777777" w:rsidTr="00EB15A5">
        <w:tblPrEx>
          <w:jc w:val="left"/>
        </w:tblPrEx>
        <w:tc>
          <w:tcPr>
            <w:tcW w:w="2179" w:type="dxa"/>
          </w:tcPr>
          <w:p w14:paraId="47AD6B94" w14:textId="77777777" w:rsidR="00E918DC" w:rsidRPr="00062B44" w:rsidRDefault="00E918DC" w:rsidP="00EB15A5">
            <w:pPr>
              <w:tabs>
                <w:tab w:val="right" w:leader="dot" w:pos="5760"/>
              </w:tabs>
              <w:ind w:firstLine="0"/>
            </w:pPr>
            <w:r w:rsidRPr="00062B44">
              <w:t>Bailey</w:t>
            </w:r>
          </w:p>
        </w:tc>
        <w:tc>
          <w:tcPr>
            <w:tcW w:w="2179" w:type="dxa"/>
          </w:tcPr>
          <w:p w14:paraId="6304EE9F" w14:textId="77777777" w:rsidR="00E918DC" w:rsidRPr="00062B44" w:rsidRDefault="00E918DC" w:rsidP="00EB15A5">
            <w:pPr>
              <w:tabs>
                <w:tab w:val="right" w:leader="dot" w:pos="5760"/>
              </w:tabs>
              <w:ind w:firstLine="0"/>
            </w:pPr>
            <w:r w:rsidRPr="00062B44">
              <w:t>Ballentine</w:t>
            </w:r>
          </w:p>
        </w:tc>
        <w:tc>
          <w:tcPr>
            <w:tcW w:w="2180" w:type="dxa"/>
          </w:tcPr>
          <w:p w14:paraId="4F432C24" w14:textId="77777777" w:rsidR="00E918DC" w:rsidRPr="00062B44" w:rsidRDefault="00E918DC" w:rsidP="00EB15A5">
            <w:pPr>
              <w:tabs>
                <w:tab w:val="right" w:leader="dot" w:pos="5760"/>
              </w:tabs>
              <w:ind w:firstLine="0"/>
            </w:pPr>
            <w:r w:rsidRPr="00062B44">
              <w:t>Bamberg</w:t>
            </w:r>
          </w:p>
        </w:tc>
      </w:tr>
      <w:tr w:rsidR="00E918DC" w:rsidRPr="00062B44" w14:paraId="16DECDE9" w14:textId="77777777" w:rsidTr="00EB15A5">
        <w:tblPrEx>
          <w:jc w:val="left"/>
        </w:tblPrEx>
        <w:tc>
          <w:tcPr>
            <w:tcW w:w="2179" w:type="dxa"/>
          </w:tcPr>
          <w:p w14:paraId="50155A53" w14:textId="77777777" w:rsidR="00E918DC" w:rsidRPr="00062B44" w:rsidRDefault="00E918DC" w:rsidP="00EB15A5">
            <w:pPr>
              <w:tabs>
                <w:tab w:val="right" w:leader="dot" w:pos="5760"/>
              </w:tabs>
              <w:ind w:firstLine="0"/>
            </w:pPr>
            <w:r w:rsidRPr="00062B44">
              <w:t>Bannister</w:t>
            </w:r>
          </w:p>
        </w:tc>
        <w:tc>
          <w:tcPr>
            <w:tcW w:w="2179" w:type="dxa"/>
          </w:tcPr>
          <w:p w14:paraId="5E36F4B9" w14:textId="77777777" w:rsidR="00E918DC" w:rsidRPr="00062B44" w:rsidRDefault="00E918DC" w:rsidP="00EB15A5">
            <w:pPr>
              <w:tabs>
                <w:tab w:val="right" w:leader="dot" w:pos="5760"/>
              </w:tabs>
              <w:ind w:firstLine="0"/>
            </w:pPr>
            <w:r w:rsidRPr="00062B44">
              <w:t>Bauer</w:t>
            </w:r>
          </w:p>
        </w:tc>
        <w:tc>
          <w:tcPr>
            <w:tcW w:w="2180" w:type="dxa"/>
          </w:tcPr>
          <w:p w14:paraId="7D573D7D" w14:textId="77777777" w:rsidR="00E918DC" w:rsidRPr="00062B44" w:rsidRDefault="00E918DC" w:rsidP="00EB15A5">
            <w:pPr>
              <w:tabs>
                <w:tab w:val="right" w:leader="dot" w:pos="5760"/>
              </w:tabs>
              <w:ind w:firstLine="0"/>
            </w:pPr>
            <w:r w:rsidRPr="00062B44">
              <w:t>Bernstein</w:t>
            </w:r>
          </w:p>
        </w:tc>
      </w:tr>
      <w:tr w:rsidR="00E918DC" w:rsidRPr="00062B44" w14:paraId="3C0EF4E2" w14:textId="77777777" w:rsidTr="00EB15A5">
        <w:tblPrEx>
          <w:jc w:val="left"/>
        </w:tblPrEx>
        <w:tc>
          <w:tcPr>
            <w:tcW w:w="2179" w:type="dxa"/>
          </w:tcPr>
          <w:p w14:paraId="7C8E33E4" w14:textId="77777777" w:rsidR="00E918DC" w:rsidRPr="00062B44" w:rsidRDefault="00E918DC" w:rsidP="00EB15A5">
            <w:pPr>
              <w:tabs>
                <w:tab w:val="right" w:leader="dot" w:pos="5760"/>
              </w:tabs>
              <w:ind w:firstLine="0"/>
            </w:pPr>
            <w:r w:rsidRPr="00062B44">
              <w:t>Bradley</w:t>
            </w:r>
          </w:p>
        </w:tc>
        <w:tc>
          <w:tcPr>
            <w:tcW w:w="2179" w:type="dxa"/>
          </w:tcPr>
          <w:p w14:paraId="7669A045" w14:textId="77777777" w:rsidR="00E918DC" w:rsidRPr="00062B44" w:rsidRDefault="00E918DC" w:rsidP="00EB15A5">
            <w:pPr>
              <w:tabs>
                <w:tab w:val="right" w:leader="dot" w:pos="5760"/>
              </w:tabs>
              <w:ind w:firstLine="0"/>
            </w:pPr>
            <w:r w:rsidRPr="00062B44">
              <w:t>Brewer</w:t>
            </w:r>
          </w:p>
        </w:tc>
        <w:tc>
          <w:tcPr>
            <w:tcW w:w="2180" w:type="dxa"/>
          </w:tcPr>
          <w:p w14:paraId="4D366D61" w14:textId="77777777" w:rsidR="00E918DC" w:rsidRPr="00062B44" w:rsidRDefault="00E918DC" w:rsidP="00EB15A5">
            <w:pPr>
              <w:tabs>
                <w:tab w:val="right" w:leader="dot" w:pos="5760"/>
              </w:tabs>
              <w:ind w:firstLine="0"/>
            </w:pPr>
            <w:r w:rsidRPr="00062B44">
              <w:t>Brittain</w:t>
            </w:r>
          </w:p>
        </w:tc>
      </w:tr>
      <w:tr w:rsidR="00E918DC" w:rsidRPr="00062B44" w14:paraId="202B639B" w14:textId="77777777" w:rsidTr="00EB15A5">
        <w:tblPrEx>
          <w:jc w:val="left"/>
        </w:tblPrEx>
        <w:tc>
          <w:tcPr>
            <w:tcW w:w="2179" w:type="dxa"/>
          </w:tcPr>
          <w:p w14:paraId="24D5695B" w14:textId="77777777" w:rsidR="00E918DC" w:rsidRPr="00062B44" w:rsidRDefault="00E918DC" w:rsidP="00EB15A5">
            <w:pPr>
              <w:tabs>
                <w:tab w:val="right" w:leader="dot" w:pos="5760"/>
              </w:tabs>
              <w:ind w:firstLine="0"/>
            </w:pPr>
            <w:r w:rsidRPr="00062B44">
              <w:t>Bustos</w:t>
            </w:r>
          </w:p>
        </w:tc>
        <w:tc>
          <w:tcPr>
            <w:tcW w:w="2179" w:type="dxa"/>
          </w:tcPr>
          <w:p w14:paraId="2A378713" w14:textId="77777777" w:rsidR="00E918DC" w:rsidRPr="00062B44" w:rsidRDefault="00E918DC" w:rsidP="00EB15A5">
            <w:pPr>
              <w:tabs>
                <w:tab w:val="right" w:leader="dot" w:pos="5760"/>
              </w:tabs>
              <w:ind w:firstLine="0"/>
            </w:pPr>
            <w:r w:rsidRPr="00062B44">
              <w:t>Calhoon</w:t>
            </w:r>
          </w:p>
        </w:tc>
        <w:tc>
          <w:tcPr>
            <w:tcW w:w="2180" w:type="dxa"/>
          </w:tcPr>
          <w:p w14:paraId="2F45B487" w14:textId="77777777" w:rsidR="00E918DC" w:rsidRPr="00062B44" w:rsidRDefault="00E918DC" w:rsidP="00EB15A5">
            <w:pPr>
              <w:tabs>
                <w:tab w:val="right" w:leader="dot" w:pos="5760"/>
              </w:tabs>
              <w:ind w:firstLine="0"/>
            </w:pPr>
            <w:r w:rsidRPr="00062B44">
              <w:t>Caskey</w:t>
            </w:r>
          </w:p>
        </w:tc>
      </w:tr>
      <w:tr w:rsidR="00E918DC" w:rsidRPr="00062B44" w14:paraId="44460069" w14:textId="77777777" w:rsidTr="00EB15A5">
        <w:tblPrEx>
          <w:jc w:val="left"/>
        </w:tblPrEx>
        <w:tc>
          <w:tcPr>
            <w:tcW w:w="2179" w:type="dxa"/>
          </w:tcPr>
          <w:p w14:paraId="3B98EC81" w14:textId="77777777" w:rsidR="00E918DC" w:rsidRPr="00062B44" w:rsidRDefault="00E918DC" w:rsidP="00EB15A5">
            <w:pPr>
              <w:tabs>
                <w:tab w:val="right" w:leader="dot" w:pos="5760"/>
              </w:tabs>
              <w:ind w:firstLine="0"/>
            </w:pPr>
            <w:r w:rsidRPr="00062B44">
              <w:t>Clyburn</w:t>
            </w:r>
          </w:p>
        </w:tc>
        <w:tc>
          <w:tcPr>
            <w:tcW w:w="2179" w:type="dxa"/>
          </w:tcPr>
          <w:p w14:paraId="74B5D75E" w14:textId="77777777" w:rsidR="00E918DC" w:rsidRPr="00062B44" w:rsidRDefault="00E918DC" w:rsidP="00EB15A5">
            <w:pPr>
              <w:tabs>
                <w:tab w:val="right" w:leader="dot" w:pos="5760"/>
              </w:tabs>
              <w:ind w:firstLine="0"/>
            </w:pPr>
            <w:r w:rsidRPr="00062B44">
              <w:t>Cobb-Hunter</w:t>
            </w:r>
          </w:p>
        </w:tc>
        <w:tc>
          <w:tcPr>
            <w:tcW w:w="2180" w:type="dxa"/>
          </w:tcPr>
          <w:p w14:paraId="7F142E6D" w14:textId="77777777" w:rsidR="00E918DC" w:rsidRPr="00062B44" w:rsidRDefault="00E918DC" w:rsidP="00EB15A5">
            <w:pPr>
              <w:tabs>
                <w:tab w:val="right" w:leader="dot" w:pos="5760"/>
              </w:tabs>
              <w:ind w:firstLine="0"/>
            </w:pPr>
            <w:r w:rsidRPr="00062B44">
              <w:t>Collins</w:t>
            </w:r>
          </w:p>
        </w:tc>
      </w:tr>
      <w:tr w:rsidR="00E918DC" w:rsidRPr="00062B44" w14:paraId="382FDC41" w14:textId="77777777" w:rsidTr="00EB15A5">
        <w:tblPrEx>
          <w:jc w:val="left"/>
        </w:tblPrEx>
        <w:tc>
          <w:tcPr>
            <w:tcW w:w="2179" w:type="dxa"/>
          </w:tcPr>
          <w:p w14:paraId="4C8A9CE0" w14:textId="77777777" w:rsidR="00E918DC" w:rsidRPr="00062B44" w:rsidRDefault="00E918DC" w:rsidP="00EB15A5">
            <w:pPr>
              <w:tabs>
                <w:tab w:val="right" w:leader="dot" w:pos="5760"/>
              </w:tabs>
              <w:ind w:firstLine="0"/>
            </w:pPr>
            <w:r w:rsidRPr="00062B44">
              <w:t>B. L. Cox</w:t>
            </w:r>
          </w:p>
        </w:tc>
        <w:tc>
          <w:tcPr>
            <w:tcW w:w="2179" w:type="dxa"/>
          </w:tcPr>
          <w:p w14:paraId="7CB12A51" w14:textId="77777777" w:rsidR="00E918DC" w:rsidRPr="00062B44" w:rsidRDefault="00E918DC" w:rsidP="00EB15A5">
            <w:pPr>
              <w:tabs>
                <w:tab w:val="right" w:leader="dot" w:pos="5760"/>
              </w:tabs>
              <w:ind w:firstLine="0"/>
            </w:pPr>
            <w:r w:rsidRPr="00062B44">
              <w:t>Crawford</w:t>
            </w:r>
          </w:p>
        </w:tc>
        <w:tc>
          <w:tcPr>
            <w:tcW w:w="2180" w:type="dxa"/>
          </w:tcPr>
          <w:p w14:paraId="33B169AD" w14:textId="77777777" w:rsidR="00E918DC" w:rsidRPr="00062B44" w:rsidRDefault="00E918DC" w:rsidP="00EB15A5">
            <w:pPr>
              <w:tabs>
                <w:tab w:val="right" w:leader="dot" w:pos="5760"/>
              </w:tabs>
              <w:ind w:firstLine="0"/>
            </w:pPr>
            <w:r w:rsidRPr="00062B44">
              <w:t>Davis</w:t>
            </w:r>
          </w:p>
        </w:tc>
      </w:tr>
      <w:tr w:rsidR="00E918DC" w:rsidRPr="00062B44" w14:paraId="3FDA3B5F" w14:textId="77777777" w:rsidTr="00EB15A5">
        <w:tblPrEx>
          <w:jc w:val="left"/>
        </w:tblPrEx>
        <w:tc>
          <w:tcPr>
            <w:tcW w:w="2179" w:type="dxa"/>
          </w:tcPr>
          <w:p w14:paraId="1F216B41" w14:textId="77777777" w:rsidR="00E918DC" w:rsidRPr="00062B44" w:rsidRDefault="00E918DC" w:rsidP="00EB15A5">
            <w:pPr>
              <w:tabs>
                <w:tab w:val="right" w:leader="dot" w:pos="5760"/>
              </w:tabs>
              <w:ind w:firstLine="0"/>
            </w:pPr>
            <w:r w:rsidRPr="00062B44">
              <w:t>Dillard</w:t>
            </w:r>
          </w:p>
        </w:tc>
        <w:tc>
          <w:tcPr>
            <w:tcW w:w="2179" w:type="dxa"/>
          </w:tcPr>
          <w:p w14:paraId="601C5495" w14:textId="77777777" w:rsidR="00E918DC" w:rsidRPr="00062B44" w:rsidRDefault="00E918DC" w:rsidP="00EB15A5">
            <w:pPr>
              <w:tabs>
                <w:tab w:val="right" w:leader="dot" w:pos="5760"/>
              </w:tabs>
              <w:ind w:firstLine="0"/>
            </w:pPr>
            <w:r w:rsidRPr="00062B44">
              <w:t>Duncan</w:t>
            </w:r>
          </w:p>
        </w:tc>
        <w:tc>
          <w:tcPr>
            <w:tcW w:w="2180" w:type="dxa"/>
          </w:tcPr>
          <w:p w14:paraId="39E5CC45" w14:textId="77777777" w:rsidR="00E918DC" w:rsidRPr="00062B44" w:rsidRDefault="00E918DC" w:rsidP="00EB15A5">
            <w:pPr>
              <w:tabs>
                <w:tab w:val="right" w:leader="dot" w:pos="5760"/>
              </w:tabs>
              <w:ind w:firstLine="0"/>
            </w:pPr>
            <w:r w:rsidRPr="00062B44">
              <w:t>Erickson</w:t>
            </w:r>
          </w:p>
        </w:tc>
      </w:tr>
      <w:tr w:rsidR="00E918DC" w:rsidRPr="00062B44" w14:paraId="587993C2" w14:textId="77777777" w:rsidTr="00EB15A5">
        <w:tblPrEx>
          <w:jc w:val="left"/>
        </w:tblPrEx>
        <w:tc>
          <w:tcPr>
            <w:tcW w:w="2179" w:type="dxa"/>
          </w:tcPr>
          <w:p w14:paraId="32249037" w14:textId="77777777" w:rsidR="00E918DC" w:rsidRPr="00062B44" w:rsidRDefault="00E918DC" w:rsidP="00EB15A5">
            <w:pPr>
              <w:tabs>
                <w:tab w:val="right" w:leader="dot" w:pos="5760"/>
              </w:tabs>
              <w:ind w:firstLine="0"/>
            </w:pPr>
            <w:r w:rsidRPr="00062B44">
              <w:t>Forrest</w:t>
            </w:r>
          </w:p>
        </w:tc>
        <w:tc>
          <w:tcPr>
            <w:tcW w:w="2179" w:type="dxa"/>
          </w:tcPr>
          <w:p w14:paraId="3FBD6C9E" w14:textId="77777777" w:rsidR="00E918DC" w:rsidRPr="00062B44" w:rsidRDefault="00E918DC" w:rsidP="00EB15A5">
            <w:pPr>
              <w:tabs>
                <w:tab w:val="right" w:leader="dot" w:pos="5760"/>
              </w:tabs>
              <w:ind w:firstLine="0"/>
            </w:pPr>
            <w:r w:rsidRPr="00062B44">
              <w:t>Gagnon</w:t>
            </w:r>
          </w:p>
        </w:tc>
        <w:tc>
          <w:tcPr>
            <w:tcW w:w="2180" w:type="dxa"/>
          </w:tcPr>
          <w:p w14:paraId="60FCACAF" w14:textId="77777777" w:rsidR="00E918DC" w:rsidRPr="00062B44" w:rsidRDefault="00E918DC" w:rsidP="00EB15A5">
            <w:pPr>
              <w:tabs>
                <w:tab w:val="right" w:leader="dot" w:pos="5760"/>
              </w:tabs>
              <w:ind w:firstLine="0"/>
            </w:pPr>
            <w:r w:rsidRPr="00062B44">
              <w:t>Garvin</w:t>
            </w:r>
          </w:p>
        </w:tc>
      </w:tr>
      <w:tr w:rsidR="00E918DC" w:rsidRPr="00062B44" w14:paraId="56F6D5A3" w14:textId="77777777" w:rsidTr="00EB15A5">
        <w:tblPrEx>
          <w:jc w:val="left"/>
        </w:tblPrEx>
        <w:tc>
          <w:tcPr>
            <w:tcW w:w="2179" w:type="dxa"/>
          </w:tcPr>
          <w:p w14:paraId="4B265FAE" w14:textId="77777777" w:rsidR="00E918DC" w:rsidRPr="00062B44" w:rsidRDefault="00E918DC" w:rsidP="00EB15A5">
            <w:pPr>
              <w:tabs>
                <w:tab w:val="right" w:leader="dot" w:pos="5760"/>
              </w:tabs>
              <w:ind w:firstLine="0"/>
            </w:pPr>
            <w:r w:rsidRPr="00062B44">
              <w:t>Gatch</w:t>
            </w:r>
          </w:p>
        </w:tc>
        <w:tc>
          <w:tcPr>
            <w:tcW w:w="2179" w:type="dxa"/>
          </w:tcPr>
          <w:p w14:paraId="1A3166C3" w14:textId="77777777" w:rsidR="00E918DC" w:rsidRPr="00062B44" w:rsidRDefault="00E918DC" w:rsidP="00EB15A5">
            <w:pPr>
              <w:tabs>
                <w:tab w:val="right" w:leader="dot" w:pos="5760"/>
              </w:tabs>
              <w:ind w:firstLine="0"/>
            </w:pPr>
            <w:r w:rsidRPr="00062B44">
              <w:t>Gibson</w:t>
            </w:r>
          </w:p>
        </w:tc>
        <w:tc>
          <w:tcPr>
            <w:tcW w:w="2180" w:type="dxa"/>
          </w:tcPr>
          <w:p w14:paraId="7440046E" w14:textId="77777777" w:rsidR="00E918DC" w:rsidRPr="00062B44" w:rsidRDefault="00E918DC" w:rsidP="00EB15A5">
            <w:pPr>
              <w:tabs>
                <w:tab w:val="right" w:leader="dot" w:pos="5760"/>
              </w:tabs>
              <w:ind w:firstLine="0"/>
            </w:pPr>
            <w:r w:rsidRPr="00062B44">
              <w:t>Gilliam</w:t>
            </w:r>
          </w:p>
        </w:tc>
      </w:tr>
      <w:tr w:rsidR="00E918DC" w:rsidRPr="00062B44" w14:paraId="5DB1C6A3" w14:textId="77777777" w:rsidTr="00EB15A5">
        <w:tblPrEx>
          <w:jc w:val="left"/>
        </w:tblPrEx>
        <w:tc>
          <w:tcPr>
            <w:tcW w:w="2179" w:type="dxa"/>
          </w:tcPr>
          <w:p w14:paraId="566EBAC9" w14:textId="77777777" w:rsidR="00E918DC" w:rsidRPr="00062B44" w:rsidRDefault="00E918DC" w:rsidP="00EB15A5">
            <w:pPr>
              <w:tabs>
                <w:tab w:val="right" w:leader="dot" w:pos="5760"/>
              </w:tabs>
              <w:ind w:firstLine="0"/>
            </w:pPr>
            <w:r w:rsidRPr="00062B44">
              <w:t>Gilliard</w:t>
            </w:r>
          </w:p>
        </w:tc>
        <w:tc>
          <w:tcPr>
            <w:tcW w:w="2179" w:type="dxa"/>
          </w:tcPr>
          <w:p w14:paraId="7100926C" w14:textId="77777777" w:rsidR="00E918DC" w:rsidRPr="00062B44" w:rsidRDefault="00E918DC" w:rsidP="00EB15A5">
            <w:pPr>
              <w:tabs>
                <w:tab w:val="right" w:leader="dot" w:pos="5760"/>
              </w:tabs>
              <w:ind w:firstLine="0"/>
            </w:pPr>
            <w:r w:rsidRPr="00062B44">
              <w:t>Govan</w:t>
            </w:r>
          </w:p>
        </w:tc>
        <w:tc>
          <w:tcPr>
            <w:tcW w:w="2180" w:type="dxa"/>
          </w:tcPr>
          <w:p w14:paraId="3DFE3E88" w14:textId="77777777" w:rsidR="00E918DC" w:rsidRPr="00062B44" w:rsidRDefault="00E918DC" w:rsidP="00EB15A5">
            <w:pPr>
              <w:tabs>
                <w:tab w:val="right" w:leader="dot" w:pos="5760"/>
              </w:tabs>
              <w:ind w:firstLine="0"/>
            </w:pPr>
            <w:r w:rsidRPr="00062B44">
              <w:t>Grant</w:t>
            </w:r>
          </w:p>
        </w:tc>
      </w:tr>
      <w:tr w:rsidR="00E918DC" w:rsidRPr="00062B44" w14:paraId="2FCFFEB3" w14:textId="77777777" w:rsidTr="00EB15A5">
        <w:tblPrEx>
          <w:jc w:val="left"/>
        </w:tblPrEx>
        <w:tc>
          <w:tcPr>
            <w:tcW w:w="2179" w:type="dxa"/>
          </w:tcPr>
          <w:p w14:paraId="081E5640" w14:textId="77777777" w:rsidR="00E918DC" w:rsidRPr="00062B44" w:rsidRDefault="00E918DC" w:rsidP="00EB15A5">
            <w:pPr>
              <w:tabs>
                <w:tab w:val="right" w:leader="dot" w:pos="5760"/>
              </w:tabs>
              <w:ind w:firstLine="0"/>
            </w:pPr>
            <w:r w:rsidRPr="00062B44">
              <w:t>Guest</w:t>
            </w:r>
          </w:p>
        </w:tc>
        <w:tc>
          <w:tcPr>
            <w:tcW w:w="2179" w:type="dxa"/>
          </w:tcPr>
          <w:p w14:paraId="0EDF9278" w14:textId="77777777" w:rsidR="00E918DC" w:rsidRPr="00062B44" w:rsidRDefault="00E918DC" w:rsidP="00EB15A5">
            <w:pPr>
              <w:tabs>
                <w:tab w:val="right" w:leader="dot" w:pos="5760"/>
              </w:tabs>
              <w:ind w:firstLine="0"/>
            </w:pPr>
            <w:r w:rsidRPr="00062B44">
              <w:t>Hager</w:t>
            </w:r>
          </w:p>
        </w:tc>
        <w:tc>
          <w:tcPr>
            <w:tcW w:w="2180" w:type="dxa"/>
          </w:tcPr>
          <w:p w14:paraId="3202C86E" w14:textId="77777777" w:rsidR="00E918DC" w:rsidRPr="00062B44" w:rsidRDefault="00E918DC" w:rsidP="00EB15A5">
            <w:pPr>
              <w:tabs>
                <w:tab w:val="right" w:leader="dot" w:pos="5760"/>
              </w:tabs>
              <w:ind w:firstLine="0"/>
            </w:pPr>
            <w:r w:rsidRPr="00062B44">
              <w:t>Hardee</w:t>
            </w:r>
          </w:p>
        </w:tc>
      </w:tr>
      <w:tr w:rsidR="00E918DC" w:rsidRPr="00062B44" w14:paraId="7FEA167C" w14:textId="77777777" w:rsidTr="00EB15A5">
        <w:tblPrEx>
          <w:jc w:val="left"/>
        </w:tblPrEx>
        <w:tc>
          <w:tcPr>
            <w:tcW w:w="2179" w:type="dxa"/>
          </w:tcPr>
          <w:p w14:paraId="596AF197" w14:textId="77777777" w:rsidR="00E918DC" w:rsidRPr="00062B44" w:rsidRDefault="00E918DC" w:rsidP="00EB15A5">
            <w:pPr>
              <w:tabs>
                <w:tab w:val="right" w:leader="dot" w:pos="5760"/>
              </w:tabs>
              <w:ind w:firstLine="0"/>
            </w:pPr>
            <w:r w:rsidRPr="00062B44">
              <w:t>Hart</w:t>
            </w:r>
          </w:p>
        </w:tc>
        <w:tc>
          <w:tcPr>
            <w:tcW w:w="2179" w:type="dxa"/>
          </w:tcPr>
          <w:p w14:paraId="76C32284" w14:textId="77777777" w:rsidR="00E918DC" w:rsidRPr="00062B44" w:rsidRDefault="00E918DC" w:rsidP="00EB15A5">
            <w:pPr>
              <w:tabs>
                <w:tab w:val="right" w:leader="dot" w:pos="5760"/>
              </w:tabs>
              <w:ind w:firstLine="0"/>
            </w:pPr>
            <w:r w:rsidRPr="00062B44">
              <w:t>Hartnett</w:t>
            </w:r>
          </w:p>
        </w:tc>
        <w:tc>
          <w:tcPr>
            <w:tcW w:w="2180" w:type="dxa"/>
          </w:tcPr>
          <w:p w14:paraId="37101B0A" w14:textId="77777777" w:rsidR="00E918DC" w:rsidRPr="00062B44" w:rsidRDefault="00E918DC" w:rsidP="00EB15A5">
            <w:pPr>
              <w:tabs>
                <w:tab w:val="right" w:leader="dot" w:pos="5760"/>
              </w:tabs>
              <w:ind w:firstLine="0"/>
            </w:pPr>
            <w:r w:rsidRPr="00062B44">
              <w:t>Hartz</w:t>
            </w:r>
          </w:p>
        </w:tc>
      </w:tr>
      <w:tr w:rsidR="00E918DC" w:rsidRPr="00062B44" w14:paraId="0E2AF3B5" w14:textId="77777777" w:rsidTr="00EB15A5">
        <w:tblPrEx>
          <w:jc w:val="left"/>
        </w:tblPrEx>
        <w:tc>
          <w:tcPr>
            <w:tcW w:w="2179" w:type="dxa"/>
          </w:tcPr>
          <w:p w14:paraId="526D9AAB" w14:textId="77777777" w:rsidR="00E918DC" w:rsidRPr="00062B44" w:rsidRDefault="00E918DC" w:rsidP="00EB15A5">
            <w:pPr>
              <w:tabs>
                <w:tab w:val="right" w:leader="dot" w:pos="5760"/>
              </w:tabs>
              <w:ind w:firstLine="0"/>
            </w:pPr>
            <w:r w:rsidRPr="00062B44">
              <w:t>Hayes</w:t>
            </w:r>
          </w:p>
        </w:tc>
        <w:tc>
          <w:tcPr>
            <w:tcW w:w="2179" w:type="dxa"/>
          </w:tcPr>
          <w:p w14:paraId="51D36345" w14:textId="77777777" w:rsidR="00E918DC" w:rsidRPr="00062B44" w:rsidRDefault="00E918DC" w:rsidP="00EB15A5">
            <w:pPr>
              <w:tabs>
                <w:tab w:val="right" w:leader="dot" w:pos="5760"/>
              </w:tabs>
              <w:ind w:firstLine="0"/>
            </w:pPr>
            <w:r w:rsidRPr="00062B44">
              <w:t>Henderson-Myers</w:t>
            </w:r>
          </w:p>
        </w:tc>
        <w:tc>
          <w:tcPr>
            <w:tcW w:w="2180" w:type="dxa"/>
          </w:tcPr>
          <w:p w14:paraId="35941D0B" w14:textId="77777777" w:rsidR="00E918DC" w:rsidRPr="00062B44" w:rsidRDefault="00E918DC" w:rsidP="00EB15A5">
            <w:pPr>
              <w:tabs>
                <w:tab w:val="right" w:leader="dot" w:pos="5760"/>
              </w:tabs>
              <w:ind w:firstLine="0"/>
            </w:pPr>
            <w:r w:rsidRPr="00062B44">
              <w:t>Herbkersman</w:t>
            </w:r>
          </w:p>
        </w:tc>
      </w:tr>
      <w:tr w:rsidR="00E918DC" w:rsidRPr="00062B44" w14:paraId="4A97615A" w14:textId="77777777" w:rsidTr="00EB15A5">
        <w:tblPrEx>
          <w:jc w:val="left"/>
        </w:tblPrEx>
        <w:tc>
          <w:tcPr>
            <w:tcW w:w="2179" w:type="dxa"/>
          </w:tcPr>
          <w:p w14:paraId="20D42FE3" w14:textId="77777777" w:rsidR="00E918DC" w:rsidRPr="00062B44" w:rsidRDefault="00E918DC" w:rsidP="00EB15A5">
            <w:pPr>
              <w:tabs>
                <w:tab w:val="right" w:leader="dot" w:pos="5760"/>
              </w:tabs>
              <w:ind w:firstLine="0"/>
            </w:pPr>
            <w:r w:rsidRPr="00062B44">
              <w:t>Hewitt</w:t>
            </w:r>
          </w:p>
        </w:tc>
        <w:tc>
          <w:tcPr>
            <w:tcW w:w="2179" w:type="dxa"/>
          </w:tcPr>
          <w:p w14:paraId="073DD5BC" w14:textId="77777777" w:rsidR="00E918DC" w:rsidRPr="00062B44" w:rsidRDefault="00E918DC" w:rsidP="00EB15A5">
            <w:pPr>
              <w:tabs>
                <w:tab w:val="right" w:leader="dot" w:pos="5760"/>
              </w:tabs>
              <w:ind w:firstLine="0"/>
            </w:pPr>
            <w:r w:rsidRPr="00062B44">
              <w:t>Hixon</w:t>
            </w:r>
          </w:p>
        </w:tc>
        <w:tc>
          <w:tcPr>
            <w:tcW w:w="2180" w:type="dxa"/>
          </w:tcPr>
          <w:p w14:paraId="6A3D3E99" w14:textId="77777777" w:rsidR="00E918DC" w:rsidRPr="00062B44" w:rsidRDefault="00E918DC" w:rsidP="00EB15A5">
            <w:pPr>
              <w:tabs>
                <w:tab w:val="right" w:leader="dot" w:pos="5760"/>
              </w:tabs>
              <w:ind w:firstLine="0"/>
            </w:pPr>
            <w:r w:rsidRPr="00062B44">
              <w:t>Holman</w:t>
            </w:r>
          </w:p>
        </w:tc>
      </w:tr>
      <w:tr w:rsidR="00E918DC" w:rsidRPr="00062B44" w14:paraId="4CA0C006" w14:textId="77777777" w:rsidTr="00EB15A5">
        <w:tblPrEx>
          <w:jc w:val="left"/>
        </w:tblPrEx>
        <w:tc>
          <w:tcPr>
            <w:tcW w:w="2179" w:type="dxa"/>
          </w:tcPr>
          <w:p w14:paraId="2C7E9782" w14:textId="77777777" w:rsidR="00E918DC" w:rsidRPr="00062B44" w:rsidRDefault="00E918DC" w:rsidP="00EB15A5">
            <w:pPr>
              <w:tabs>
                <w:tab w:val="right" w:leader="dot" w:pos="5760"/>
              </w:tabs>
              <w:ind w:firstLine="0"/>
            </w:pPr>
            <w:r w:rsidRPr="00062B44">
              <w:t>Hosey</w:t>
            </w:r>
          </w:p>
        </w:tc>
        <w:tc>
          <w:tcPr>
            <w:tcW w:w="2179" w:type="dxa"/>
          </w:tcPr>
          <w:p w14:paraId="0F871997" w14:textId="77777777" w:rsidR="00E918DC" w:rsidRPr="00062B44" w:rsidRDefault="00E918DC" w:rsidP="00EB15A5">
            <w:pPr>
              <w:tabs>
                <w:tab w:val="right" w:leader="dot" w:pos="5760"/>
              </w:tabs>
              <w:ind w:firstLine="0"/>
            </w:pPr>
            <w:r w:rsidRPr="00062B44">
              <w:t>Howard</w:t>
            </w:r>
          </w:p>
        </w:tc>
        <w:tc>
          <w:tcPr>
            <w:tcW w:w="2180" w:type="dxa"/>
          </w:tcPr>
          <w:p w14:paraId="4CED74A5" w14:textId="77777777" w:rsidR="00E918DC" w:rsidRPr="00062B44" w:rsidRDefault="00E918DC" w:rsidP="00EB15A5">
            <w:pPr>
              <w:tabs>
                <w:tab w:val="right" w:leader="dot" w:pos="5760"/>
              </w:tabs>
              <w:ind w:firstLine="0"/>
            </w:pPr>
            <w:r w:rsidRPr="00062B44">
              <w:t>J. E. Johnson</w:t>
            </w:r>
          </w:p>
        </w:tc>
      </w:tr>
      <w:tr w:rsidR="00E918DC" w:rsidRPr="00062B44" w14:paraId="4F985B91" w14:textId="77777777" w:rsidTr="00EB15A5">
        <w:tblPrEx>
          <w:jc w:val="left"/>
        </w:tblPrEx>
        <w:tc>
          <w:tcPr>
            <w:tcW w:w="2179" w:type="dxa"/>
          </w:tcPr>
          <w:p w14:paraId="4DF3771A" w14:textId="77777777" w:rsidR="00E918DC" w:rsidRPr="00062B44" w:rsidRDefault="00E918DC" w:rsidP="00EB15A5">
            <w:pPr>
              <w:tabs>
                <w:tab w:val="right" w:leader="dot" w:pos="5760"/>
              </w:tabs>
              <w:ind w:firstLine="0"/>
            </w:pPr>
            <w:r w:rsidRPr="00062B44">
              <w:t>J. L. Johnson</w:t>
            </w:r>
          </w:p>
        </w:tc>
        <w:tc>
          <w:tcPr>
            <w:tcW w:w="2179" w:type="dxa"/>
          </w:tcPr>
          <w:p w14:paraId="102D00E2" w14:textId="77777777" w:rsidR="00E918DC" w:rsidRPr="00062B44" w:rsidRDefault="00E918DC" w:rsidP="00EB15A5">
            <w:pPr>
              <w:tabs>
                <w:tab w:val="right" w:leader="dot" w:pos="5760"/>
              </w:tabs>
              <w:ind w:firstLine="0"/>
            </w:pPr>
            <w:r w:rsidRPr="00062B44">
              <w:t>Jones</w:t>
            </w:r>
          </w:p>
        </w:tc>
        <w:tc>
          <w:tcPr>
            <w:tcW w:w="2180" w:type="dxa"/>
          </w:tcPr>
          <w:p w14:paraId="298788D0" w14:textId="77777777" w:rsidR="00E918DC" w:rsidRPr="00062B44" w:rsidRDefault="00E918DC" w:rsidP="00EB15A5">
            <w:pPr>
              <w:tabs>
                <w:tab w:val="right" w:leader="dot" w:pos="5760"/>
              </w:tabs>
              <w:ind w:firstLine="0"/>
            </w:pPr>
            <w:r w:rsidRPr="00062B44">
              <w:t>Jordan</w:t>
            </w:r>
          </w:p>
        </w:tc>
      </w:tr>
      <w:tr w:rsidR="00E918DC" w:rsidRPr="00062B44" w14:paraId="4EA1D71E" w14:textId="77777777" w:rsidTr="00EB15A5">
        <w:tblPrEx>
          <w:jc w:val="left"/>
        </w:tblPrEx>
        <w:tc>
          <w:tcPr>
            <w:tcW w:w="2179" w:type="dxa"/>
          </w:tcPr>
          <w:p w14:paraId="22FDB8DF" w14:textId="77777777" w:rsidR="00E918DC" w:rsidRPr="00062B44" w:rsidRDefault="00E918DC" w:rsidP="00EB15A5">
            <w:pPr>
              <w:tabs>
                <w:tab w:val="right" w:leader="dot" w:pos="5760"/>
              </w:tabs>
              <w:ind w:firstLine="0"/>
            </w:pPr>
            <w:r w:rsidRPr="00062B44">
              <w:t>King</w:t>
            </w:r>
          </w:p>
        </w:tc>
        <w:tc>
          <w:tcPr>
            <w:tcW w:w="2179" w:type="dxa"/>
          </w:tcPr>
          <w:p w14:paraId="7AAA0BC4" w14:textId="77777777" w:rsidR="00E918DC" w:rsidRPr="00062B44" w:rsidRDefault="00E918DC" w:rsidP="00EB15A5">
            <w:pPr>
              <w:tabs>
                <w:tab w:val="right" w:leader="dot" w:pos="5760"/>
              </w:tabs>
              <w:ind w:firstLine="0"/>
            </w:pPr>
            <w:r w:rsidRPr="00062B44">
              <w:t>Kirby</w:t>
            </w:r>
          </w:p>
        </w:tc>
        <w:tc>
          <w:tcPr>
            <w:tcW w:w="2180" w:type="dxa"/>
          </w:tcPr>
          <w:p w14:paraId="6892465A" w14:textId="77777777" w:rsidR="00E918DC" w:rsidRPr="00062B44" w:rsidRDefault="00E918DC" w:rsidP="00EB15A5">
            <w:pPr>
              <w:tabs>
                <w:tab w:val="right" w:leader="dot" w:pos="5760"/>
              </w:tabs>
              <w:ind w:firstLine="0"/>
            </w:pPr>
            <w:r w:rsidRPr="00062B44">
              <w:t>Landing</w:t>
            </w:r>
          </w:p>
        </w:tc>
      </w:tr>
      <w:tr w:rsidR="00E918DC" w:rsidRPr="00062B44" w14:paraId="01E9850F" w14:textId="77777777" w:rsidTr="00EB15A5">
        <w:tblPrEx>
          <w:jc w:val="left"/>
        </w:tblPrEx>
        <w:tc>
          <w:tcPr>
            <w:tcW w:w="2179" w:type="dxa"/>
          </w:tcPr>
          <w:p w14:paraId="31C66D5F" w14:textId="77777777" w:rsidR="00E918DC" w:rsidRPr="00062B44" w:rsidRDefault="00E918DC" w:rsidP="00EB15A5">
            <w:pPr>
              <w:tabs>
                <w:tab w:val="right" w:leader="dot" w:pos="5760"/>
              </w:tabs>
              <w:ind w:firstLine="0"/>
            </w:pPr>
            <w:r w:rsidRPr="00062B44">
              <w:t>Lawson</w:t>
            </w:r>
          </w:p>
        </w:tc>
        <w:tc>
          <w:tcPr>
            <w:tcW w:w="2179" w:type="dxa"/>
          </w:tcPr>
          <w:p w14:paraId="245E9654" w14:textId="77777777" w:rsidR="00E918DC" w:rsidRPr="00062B44" w:rsidRDefault="00E918DC" w:rsidP="00EB15A5">
            <w:pPr>
              <w:tabs>
                <w:tab w:val="right" w:leader="dot" w:pos="5760"/>
              </w:tabs>
              <w:ind w:firstLine="0"/>
            </w:pPr>
            <w:r w:rsidRPr="00062B44">
              <w:t>Ligon</w:t>
            </w:r>
          </w:p>
        </w:tc>
        <w:tc>
          <w:tcPr>
            <w:tcW w:w="2180" w:type="dxa"/>
          </w:tcPr>
          <w:p w14:paraId="5BB9CC90" w14:textId="77777777" w:rsidR="00E918DC" w:rsidRPr="00062B44" w:rsidRDefault="00E918DC" w:rsidP="00EB15A5">
            <w:pPr>
              <w:tabs>
                <w:tab w:val="right" w:leader="dot" w:pos="5760"/>
              </w:tabs>
              <w:ind w:firstLine="0"/>
            </w:pPr>
            <w:r w:rsidRPr="00062B44">
              <w:t>Lowe</w:t>
            </w:r>
          </w:p>
        </w:tc>
      </w:tr>
      <w:tr w:rsidR="00E918DC" w:rsidRPr="00062B44" w14:paraId="67AD0CBE" w14:textId="77777777" w:rsidTr="00EB15A5">
        <w:tblPrEx>
          <w:jc w:val="left"/>
        </w:tblPrEx>
        <w:tc>
          <w:tcPr>
            <w:tcW w:w="2179" w:type="dxa"/>
          </w:tcPr>
          <w:p w14:paraId="76A254A2" w14:textId="77777777" w:rsidR="00E918DC" w:rsidRPr="00062B44" w:rsidRDefault="00E918DC" w:rsidP="00EB15A5">
            <w:pPr>
              <w:tabs>
                <w:tab w:val="right" w:leader="dot" w:pos="5760"/>
              </w:tabs>
              <w:ind w:firstLine="0"/>
            </w:pPr>
            <w:r w:rsidRPr="00062B44">
              <w:t>Luck</w:t>
            </w:r>
          </w:p>
        </w:tc>
        <w:tc>
          <w:tcPr>
            <w:tcW w:w="2179" w:type="dxa"/>
          </w:tcPr>
          <w:p w14:paraId="4C95AFEF" w14:textId="77777777" w:rsidR="00E918DC" w:rsidRPr="00062B44" w:rsidRDefault="00E918DC" w:rsidP="00EB15A5">
            <w:pPr>
              <w:tabs>
                <w:tab w:val="right" w:leader="dot" w:pos="5760"/>
              </w:tabs>
              <w:ind w:firstLine="0"/>
            </w:pPr>
            <w:r w:rsidRPr="00062B44">
              <w:t>Martin</w:t>
            </w:r>
          </w:p>
        </w:tc>
        <w:tc>
          <w:tcPr>
            <w:tcW w:w="2180" w:type="dxa"/>
          </w:tcPr>
          <w:p w14:paraId="258B2F94" w14:textId="77777777" w:rsidR="00E918DC" w:rsidRPr="00062B44" w:rsidRDefault="00E918DC" w:rsidP="00EB15A5">
            <w:pPr>
              <w:tabs>
                <w:tab w:val="right" w:leader="dot" w:pos="5760"/>
              </w:tabs>
              <w:ind w:firstLine="0"/>
            </w:pPr>
            <w:r w:rsidRPr="00062B44">
              <w:t>McCabe</w:t>
            </w:r>
          </w:p>
        </w:tc>
      </w:tr>
      <w:tr w:rsidR="00E918DC" w:rsidRPr="00062B44" w14:paraId="48FFC0FA" w14:textId="77777777" w:rsidTr="00EB15A5">
        <w:tblPrEx>
          <w:jc w:val="left"/>
        </w:tblPrEx>
        <w:tc>
          <w:tcPr>
            <w:tcW w:w="2179" w:type="dxa"/>
          </w:tcPr>
          <w:p w14:paraId="74CEB5E7" w14:textId="77777777" w:rsidR="00E918DC" w:rsidRPr="00062B44" w:rsidRDefault="00E918DC" w:rsidP="00EB15A5">
            <w:pPr>
              <w:tabs>
                <w:tab w:val="right" w:leader="dot" w:pos="5760"/>
              </w:tabs>
              <w:ind w:firstLine="0"/>
            </w:pPr>
            <w:r w:rsidRPr="00062B44">
              <w:t>McCravy</w:t>
            </w:r>
          </w:p>
        </w:tc>
        <w:tc>
          <w:tcPr>
            <w:tcW w:w="2179" w:type="dxa"/>
          </w:tcPr>
          <w:p w14:paraId="392559CD" w14:textId="77777777" w:rsidR="00E918DC" w:rsidRPr="00062B44" w:rsidRDefault="00E918DC" w:rsidP="00EB15A5">
            <w:pPr>
              <w:tabs>
                <w:tab w:val="right" w:leader="dot" w:pos="5760"/>
              </w:tabs>
              <w:ind w:firstLine="0"/>
            </w:pPr>
            <w:r w:rsidRPr="00062B44">
              <w:t>McDaniel</w:t>
            </w:r>
          </w:p>
        </w:tc>
        <w:tc>
          <w:tcPr>
            <w:tcW w:w="2180" w:type="dxa"/>
          </w:tcPr>
          <w:p w14:paraId="68F2E31D" w14:textId="77777777" w:rsidR="00E918DC" w:rsidRPr="00062B44" w:rsidRDefault="00E918DC" w:rsidP="00EB15A5">
            <w:pPr>
              <w:tabs>
                <w:tab w:val="right" w:leader="dot" w:pos="5760"/>
              </w:tabs>
              <w:ind w:firstLine="0"/>
            </w:pPr>
            <w:r w:rsidRPr="00062B44">
              <w:t>McGinnis</w:t>
            </w:r>
          </w:p>
        </w:tc>
      </w:tr>
      <w:tr w:rsidR="00E918DC" w:rsidRPr="00062B44" w14:paraId="1A1C374F" w14:textId="77777777" w:rsidTr="00EB15A5">
        <w:tblPrEx>
          <w:jc w:val="left"/>
        </w:tblPrEx>
        <w:tc>
          <w:tcPr>
            <w:tcW w:w="2179" w:type="dxa"/>
          </w:tcPr>
          <w:p w14:paraId="169B10D0" w14:textId="77777777" w:rsidR="00E918DC" w:rsidRPr="00062B44" w:rsidRDefault="00E918DC" w:rsidP="00EB15A5">
            <w:pPr>
              <w:tabs>
                <w:tab w:val="right" w:leader="dot" w:pos="5760"/>
              </w:tabs>
              <w:ind w:firstLine="0"/>
            </w:pPr>
            <w:r w:rsidRPr="00062B44">
              <w:t>Mitchell</w:t>
            </w:r>
          </w:p>
        </w:tc>
        <w:tc>
          <w:tcPr>
            <w:tcW w:w="2179" w:type="dxa"/>
          </w:tcPr>
          <w:p w14:paraId="55E0B4CF" w14:textId="77777777" w:rsidR="00E918DC" w:rsidRPr="00062B44" w:rsidRDefault="00E918DC" w:rsidP="00EB15A5">
            <w:pPr>
              <w:tabs>
                <w:tab w:val="right" w:leader="dot" w:pos="5760"/>
              </w:tabs>
              <w:ind w:firstLine="0"/>
            </w:pPr>
            <w:r w:rsidRPr="00062B44">
              <w:t>Montgomery</w:t>
            </w:r>
          </w:p>
        </w:tc>
        <w:tc>
          <w:tcPr>
            <w:tcW w:w="2180" w:type="dxa"/>
          </w:tcPr>
          <w:p w14:paraId="28853A59" w14:textId="77777777" w:rsidR="00E918DC" w:rsidRPr="00062B44" w:rsidRDefault="00E918DC" w:rsidP="00EB15A5">
            <w:pPr>
              <w:tabs>
                <w:tab w:val="right" w:leader="dot" w:pos="5760"/>
              </w:tabs>
              <w:ind w:firstLine="0"/>
            </w:pPr>
            <w:r w:rsidRPr="00062B44">
              <w:t>T. Moore</w:t>
            </w:r>
          </w:p>
        </w:tc>
      </w:tr>
      <w:tr w:rsidR="00E918DC" w:rsidRPr="00062B44" w14:paraId="0A6C0C32" w14:textId="77777777" w:rsidTr="00EB15A5">
        <w:tblPrEx>
          <w:jc w:val="left"/>
        </w:tblPrEx>
        <w:tc>
          <w:tcPr>
            <w:tcW w:w="2179" w:type="dxa"/>
          </w:tcPr>
          <w:p w14:paraId="47829669" w14:textId="77777777" w:rsidR="00E918DC" w:rsidRPr="00062B44" w:rsidRDefault="00E918DC" w:rsidP="00EB15A5">
            <w:pPr>
              <w:tabs>
                <w:tab w:val="right" w:leader="dot" w:pos="5760"/>
              </w:tabs>
              <w:ind w:firstLine="0"/>
            </w:pPr>
            <w:r w:rsidRPr="00062B44">
              <w:t>Moss</w:t>
            </w:r>
          </w:p>
        </w:tc>
        <w:tc>
          <w:tcPr>
            <w:tcW w:w="2179" w:type="dxa"/>
          </w:tcPr>
          <w:p w14:paraId="77D10345" w14:textId="77777777" w:rsidR="00E918DC" w:rsidRPr="00062B44" w:rsidRDefault="00E918DC" w:rsidP="00EB15A5">
            <w:pPr>
              <w:tabs>
                <w:tab w:val="right" w:leader="dot" w:pos="5760"/>
              </w:tabs>
              <w:ind w:firstLine="0"/>
            </w:pPr>
            <w:r w:rsidRPr="00062B44">
              <w:t>Neese</w:t>
            </w:r>
          </w:p>
        </w:tc>
        <w:tc>
          <w:tcPr>
            <w:tcW w:w="2180" w:type="dxa"/>
          </w:tcPr>
          <w:p w14:paraId="2877790F" w14:textId="77777777" w:rsidR="00E918DC" w:rsidRPr="00062B44" w:rsidRDefault="00E918DC" w:rsidP="00EB15A5">
            <w:pPr>
              <w:tabs>
                <w:tab w:val="right" w:leader="dot" w:pos="5760"/>
              </w:tabs>
              <w:ind w:firstLine="0"/>
            </w:pPr>
            <w:r w:rsidRPr="00062B44">
              <w:t>B. Newton</w:t>
            </w:r>
          </w:p>
        </w:tc>
      </w:tr>
      <w:tr w:rsidR="00E918DC" w:rsidRPr="00062B44" w14:paraId="40F710A7" w14:textId="77777777" w:rsidTr="00EB15A5">
        <w:tblPrEx>
          <w:jc w:val="left"/>
        </w:tblPrEx>
        <w:tc>
          <w:tcPr>
            <w:tcW w:w="2179" w:type="dxa"/>
          </w:tcPr>
          <w:p w14:paraId="6E1C822C" w14:textId="77777777" w:rsidR="00E918DC" w:rsidRPr="00062B44" w:rsidRDefault="00E918DC" w:rsidP="00EB15A5">
            <w:pPr>
              <w:tabs>
                <w:tab w:val="right" w:leader="dot" w:pos="5760"/>
              </w:tabs>
              <w:ind w:firstLine="0"/>
            </w:pPr>
            <w:r w:rsidRPr="00062B44">
              <w:t>W. Newton</w:t>
            </w:r>
          </w:p>
        </w:tc>
        <w:tc>
          <w:tcPr>
            <w:tcW w:w="2179" w:type="dxa"/>
          </w:tcPr>
          <w:p w14:paraId="56BAD209" w14:textId="77777777" w:rsidR="00E918DC" w:rsidRPr="00062B44" w:rsidRDefault="00E918DC" w:rsidP="00EB15A5">
            <w:pPr>
              <w:tabs>
                <w:tab w:val="right" w:leader="dot" w:pos="5760"/>
              </w:tabs>
              <w:ind w:firstLine="0"/>
            </w:pPr>
            <w:r w:rsidRPr="00062B44">
              <w:t>Pedalino</w:t>
            </w:r>
          </w:p>
        </w:tc>
        <w:tc>
          <w:tcPr>
            <w:tcW w:w="2180" w:type="dxa"/>
          </w:tcPr>
          <w:p w14:paraId="58188D71" w14:textId="77777777" w:rsidR="00E918DC" w:rsidRPr="00062B44" w:rsidRDefault="00E918DC" w:rsidP="00EB15A5">
            <w:pPr>
              <w:tabs>
                <w:tab w:val="right" w:leader="dot" w:pos="5760"/>
              </w:tabs>
              <w:ind w:firstLine="0"/>
            </w:pPr>
            <w:r w:rsidRPr="00062B44">
              <w:t>Pope</w:t>
            </w:r>
          </w:p>
        </w:tc>
      </w:tr>
      <w:tr w:rsidR="00E918DC" w:rsidRPr="00062B44" w14:paraId="3405519B" w14:textId="77777777" w:rsidTr="00EB15A5">
        <w:tblPrEx>
          <w:jc w:val="left"/>
        </w:tblPrEx>
        <w:tc>
          <w:tcPr>
            <w:tcW w:w="2179" w:type="dxa"/>
          </w:tcPr>
          <w:p w14:paraId="6146A005" w14:textId="77777777" w:rsidR="00E918DC" w:rsidRPr="00062B44" w:rsidRDefault="00E918DC" w:rsidP="00EB15A5">
            <w:pPr>
              <w:tabs>
                <w:tab w:val="right" w:leader="dot" w:pos="5760"/>
              </w:tabs>
              <w:ind w:firstLine="0"/>
            </w:pPr>
            <w:r w:rsidRPr="00062B44">
              <w:t>Rankin</w:t>
            </w:r>
          </w:p>
        </w:tc>
        <w:tc>
          <w:tcPr>
            <w:tcW w:w="2179" w:type="dxa"/>
          </w:tcPr>
          <w:p w14:paraId="6D75D959" w14:textId="77777777" w:rsidR="00E918DC" w:rsidRPr="00062B44" w:rsidRDefault="00E918DC" w:rsidP="00EB15A5">
            <w:pPr>
              <w:tabs>
                <w:tab w:val="right" w:leader="dot" w:pos="5760"/>
              </w:tabs>
              <w:ind w:firstLine="0"/>
            </w:pPr>
            <w:r w:rsidRPr="00062B44">
              <w:t>Reese</w:t>
            </w:r>
          </w:p>
        </w:tc>
        <w:tc>
          <w:tcPr>
            <w:tcW w:w="2180" w:type="dxa"/>
          </w:tcPr>
          <w:p w14:paraId="5D201CFF" w14:textId="77777777" w:rsidR="00E918DC" w:rsidRPr="00062B44" w:rsidRDefault="00E918DC" w:rsidP="00EB15A5">
            <w:pPr>
              <w:tabs>
                <w:tab w:val="right" w:leader="dot" w:pos="5760"/>
              </w:tabs>
              <w:ind w:firstLine="0"/>
            </w:pPr>
            <w:r w:rsidRPr="00062B44">
              <w:t>Rivers</w:t>
            </w:r>
          </w:p>
        </w:tc>
      </w:tr>
      <w:tr w:rsidR="00E918DC" w:rsidRPr="00062B44" w14:paraId="3D5D025B" w14:textId="77777777" w:rsidTr="00EB15A5">
        <w:tblPrEx>
          <w:jc w:val="left"/>
        </w:tblPrEx>
        <w:tc>
          <w:tcPr>
            <w:tcW w:w="2179" w:type="dxa"/>
          </w:tcPr>
          <w:p w14:paraId="4B188186" w14:textId="77777777" w:rsidR="00E918DC" w:rsidRPr="00062B44" w:rsidRDefault="00E918DC" w:rsidP="00EB15A5">
            <w:pPr>
              <w:tabs>
                <w:tab w:val="right" w:leader="dot" w:pos="5760"/>
              </w:tabs>
              <w:ind w:firstLine="0"/>
            </w:pPr>
            <w:r w:rsidRPr="00062B44">
              <w:t>Robbins</w:t>
            </w:r>
          </w:p>
        </w:tc>
        <w:tc>
          <w:tcPr>
            <w:tcW w:w="2179" w:type="dxa"/>
          </w:tcPr>
          <w:p w14:paraId="062DBFD5" w14:textId="77777777" w:rsidR="00E918DC" w:rsidRPr="00062B44" w:rsidRDefault="00E918DC" w:rsidP="00EB15A5">
            <w:pPr>
              <w:tabs>
                <w:tab w:val="right" w:leader="dot" w:pos="5760"/>
              </w:tabs>
              <w:ind w:firstLine="0"/>
            </w:pPr>
            <w:r w:rsidRPr="00062B44">
              <w:t>Rose</w:t>
            </w:r>
          </w:p>
        </w:tc>
        <w:tc>
          <w:tcPr>
            <w:tcW w:w="2180" w:type="dxa"/>
          </w:tcPr>
          <w:p w14:paraId="2425132A" w14:textId="77777777" w:rsidR="00E918DC" w:rsidRPr="00062B44" w:rsidRDefault="00E918DC" w:rsidP="00EB15A5">
            <w:pPr>
              <w:tabs>
                <w:tab w:val="right" w:leader="dot" w:pos="5760"/>
              </w:tabs>
              <w:ind w:firstLine="0"/>
            </w:pPr>
            <w:r w:rsidRPr="00062B44">
              <w:t>Rutherford</w:t>
            </w:r>
          </w:p>
        </w:tc>
      </w:tr>
      <w:tr w:rsidR="00E918DC" w:rsidRPr="00062B44" w14:paraId="331BE024" w14:textId="77777777" w:rsidTr="00EB15A5">
        <w:tblPrEx>
          <w:jc w:val="left"/>
        </w:tblPrEx>
        <w:tc>
          <w:tcPr>
            <w:tcW w:w="2179" w:type="dxa"/>
          </w:tcPr>
          <w:p w14:paraId="34303D91" w14:textId="77777777" w:rsidR="00E918DC" w:rsidRPr="00062B44" w:rsidRDefault="00E918DC" w:rsidP="00EB15A5">
            <w:pPr>
              <w:tabs>
                <w:tab w:val="right" w:leader="dot" w:pos="5760"/>
              </w:tabs>
              <w:ind w:firstLine="0"/>
            </w:pPr>
            <w:r w:rsidRPr="00062B44">
              <w:t>Sanders</w:t>
            </w:r>
          </w:p>
        </w:tc>
        <w:tc>
          <w:tcPr>
            <w:tcW w:w="2179" w:type="dxa"/>
          </w:tcPr>
          <w:p w14:paraId="39B6BBB8" w14:textId="77777777" w:rsidR="00E918DC" w:rsidRPr="00062B44" w:rsidRDefault="00E918DC" w:rsidP="00EB15A5">
            <w:pPr>
              <w:tabs>
                <w:tab w:val="right" w:leader="dot" w:pos="5760"/>
              </w:tabs>
              <w:ind w:firstLine="0"/>
            </w:pPr>
            <w:r w:rsidRPr="00062B44">
              <w:t>Schuessler</w:t>
            </w:r>
          </w:p>
        </w:tc>
        <w:tc>
          <w:tcPr>
            <w:tcW w:w="2180" w:type="dxa"/>
          </w:tcPr>
          <w:p w14:paraId="324C45BB" w14:textId="77777777" w:rsidR="00E918DC" w:rsidRPr="00062B44" w:rsidRDefault="00E918DC" w:rsidP="00EB15A5">
            <w:pPr>
              <w:tabs>
                <w:tab w:val="right" w:leader="dot" w:pos="5760"/>
              </w:tabs>
              <w:ind w:firstLine="0"/>
            </w:pPr>
            <w:r w:rsidRPr="00062B44">
              <w:t>Sessions</w:t>
            </w:r>
          </w:p>
        </w:tc>
      </w:tr>
      <w:tr w:rsidR="00E918DC" w:rsidRPr="00062B44" w14:paraId="6448C694" w14:textId="77777777" w:rsidTr="00EB15A5">
        <w:tblPrEx>
          <w:jc w:val="left"/>
        </w:tblPrEx>
        <w:tc>
          <w:tcPr>
            <w:tcW w:w="2179" w:type="dxa"/>
          </w:tcPr>
          <w:p w14:paraId="4F728A50" w14:textId="77777777" w:rsidR="00E918DC" w:rsidRPr="00062B44" w:rsidRDefault="00E918DC" w:rsidP="00EB15A5">
            <w:pPr>
              <w:tabs>
                <w:tab w:val="right" w:leader="dot" w:pos="5760"/>
              </w:tabs>
              <w:ind w:firstLine="0"/>
            </w:pPr>
            <w:r w:rsidRPr="00062B44">
              <w:t>G. M. Smith</w:t>
            </w:r>
          </w:p>
        </w:tc>
        <w:tc>
          <w:tcPr>
            <w:tcW w:w="2179" w:type="dxa"/>
          </w:tcPr>
          <w:p w14:paraId="7830F29B" w14:textId="77777777" w:rsidR="00E918DC" w:rsidRPr="00062B44" w:rsidRDefault="00E918DC" w:rsidP="00EB15A5">
            <w:pPr>
              <w:tabs>
                <w:tab w:val="right" w:leader="dot" w:pos="5760"/>
              </w:tabs>
              <w:ind w:firstLine="0"/>
            </w:pPr>
            <w:r w:rsidRPr="00062B44">
              <w:t>M. M. Smith</w:t>
            </w:r>
          </w:p>
        </w:tc>
        <w:tc>
          <w:tcPr>
            <w:tcW w:w="2180" w:type="dxa"/>
          </w:tcPr>
          <w:p w14:paraId="08D81275" w14:textId="77777777" w:rsidR="00E918DC" w:rsidRPr="00062B44" w:rsidRDefault="00E918DC" w:rsidP="00EB15A5">
            <w:pPr>
              <w:tabs>
                <w:tab w:val="right" w:leader="dot" w:pos="5760"/>
              </w:tabs>
              <w:ind w:firstLine="0"/>
            </w:pPr>
            <w:r w:rsidRPr="00062B44">
              <w:t>Spann-Wilder</w:t>
            </w:r>
          </w:p>
        </w:tc>
      </w:tr>
      <w:tr w:rsidR="00E918DC" w:rsidRPr="00062B44" w14:paraId="414CA891" w14:textId="77777777" w:rsidTr="00EB15A5">
        <w:tblPrEx>
          <w:jc w:val="left"/>
        </w:tblPrEx>
        <w:tc>
          <w:tcPr>
            <w:tcW w:w="2179" w:type="dxa"/>
          </w:tcPr>
          <w:p w14:paraId="56F6FED2" w14:textId="77777777" w:rsidR="00E918DC" w:rsidRPr="00062B44" w:rsidRDefault="00E918DC" w:rsidP="00EB15A5">
            <w:pPr>
              <w:tabs>
                <w:tab w:val="right" w:leader="dot" w:pos="5760"/>
              </w:tabs>
              <w:ind w:firstLine="0"/>
            </w:pPr>
            <w:r w:rsidRPr="00062B44">
              <w:t>Stavrinakis</w:t>
            </w:r>
          </w:p>
        </w:tc>
        <w:tc>
          <w:tcPr>
            <w:tcW w:w="2179" w:type="dxa"/>
          </w:tcPr>
          <w:p w14:paraId="5C9A9D12" w14:textId="77777777" w:rsidR="00E918DC" w:rsidRPr="00062B44" w:rsidRDefault="00E918DC" w:rsidP="00EB15A5">
            <w:pPr>
              <w:tabs>
                <w:tab w:val="right" w:leader="dot" w:pos="5760"/>
              </w:tabs>
              <w:ind w:firstLine="0"/>
            </w:pPr>
            <w:r w:rsidRPr="00062B44">
              <w:t>Taylor</w:t>
            </w:r>
          </w:p>
        </w:tc>
        <w:tc>
          <w:tcPr>
            <w:tcW w:w="2180" w:type="dxa"/>
          </w:tcPr>
          <w:p w14:paraId="3288B320" w14:textId="77777777" w:rsidR="00E918DC" w:rsidRPr="00062B44" w:rsidRDefault="00E918DC" w:rsidP="00EB15A5">
            <w:pPr>
              <w:tabs>
                <w:tab w:val="right" w:leader="dot" w:pos="5760"/>
              </w:tabs>
              <w:ind w:firstLine="0"/>
            </w:pPr>
            <w:r w:rsidRPr="00062B44">
              <w:t>Teeple</w:t>
            </w:r>
          </w:p>
        </w:tc>
      </w:tr>
      <w:tr w:rsidR="00E918DC" w:rsidRPr="00062B44" w14:paraId="63053DA9" w14:textId="77777777" w:rsidTr="00EB15A5">
        <w:tblPrEx>
          <w:jc w:val="left"/>
        </w:tblPrEx>
        <w:tc>
          <w:tcPr>
            <w:tcW w:w="2179" w:type="dxa"/>
          </w:tcPr>
          <w:p w14:paraId="34EBA9A1" w14:textId="77777777" w:rsidR="00E918DC" w:rsidRPr="00062B44" w:rsidRDefault="00E918DC" w:rsidP="00E918DC">
            <w:pPr>
              <w:keepNext/>
              <w:tabs>
                <w:tab w:val="right" w:leader="dot" w:pos="5760"/>
              </w:tabs>
              <w:ind w:firstLine="0"/>
            </w:pPr>
            <w:r w:rsidRPr="00062B44">
              <w:lastRenderedPageBreak/>
              <w:t>Vaughan</w:t>
            </w:r>
          </w:p>
        </w:tc>
        <w:tc>
          <w:tcPr>
            <w:tcW w:w="2179" w:type="dxa"/>
          </w:tcPr>
          <w:p w14:paraId="4FD74EFE" w14:textId="77777777" w:rsidR="00E918DC" w:rsidRPr="00062B44" w:rsidRDefault="00E918DC" w:rsidP="00E918DC">
            <w:pPr>
              <w:keepNext/>
              <w:tabs>
                <w:tab w:val="right" w:leader="dot" w:pos="5760"/>
              </w:tabs>
              <w:ind w:firstLine="0"/>
            </w:pPr>
            <w:r w:rsidRPr="00062B44">
              <w:t>Weeks</w:t>
            </w:r>
          </w:p>
        </w:tc>
        <w:tc>
          <w:tcPr>
            <w:tcW w:w="2180" w:type="dxa"/>
          </w:tcPr>
          <w:p w14:paraId="11FE4762" w14:textId="77777777" w:rsidR="00E918DC" w:rsidRPr="00062B44" w:rsidRDefault="00E918DC" w:rsidP="00E918DC">
            <w:pPr>
              <w:keepNext/>
              <w:tabs>
                <w:tab w:val="right" w:leader="dot" w:pos="5760"/>
              </w:tabs>
              <w:ind w:firstLine="0"/>
            </w:pPr>
            <w:r w:rsidRPr="00062B44">
              <w:t>Williams</w:t>
            </w:r>
          </w:p>
        </w:tc>
      </w:tr>
      <w:tr w:rsidR="00E918DC" w:rsidRPr="00062B44" w14:paraId="1C47F5C8" w14:textId="77777777" w:rsidTr="00EB15A5">
        <w:tblPrEx>
          <w:jc w:val="left"/>
        </w:tblPrEx>
        <w:tc>
          <w:tcPr>
            <w:tcW w:w="2179" w:type="dxa"/>
          </w:tcPr>
          <w:p w14:paraId="5B1B6C09" w14:textId="77777777" w:rsidR="00E918DC" w:rsidRPr="00062B44" w:rsidRDefault="00E918DC" w:rsidP="00E918DC">
            <w:pPr>
              <w:keepNext/>
              <w:tabs>
                <w:tab w:val="right" w:leader="dot" w:pos="5760"/>
              </w:tabs>
              <w:ind w:firstLine="0"/>
            </w:pPr>
            <w:r w:rsidRPr="00062B44">
              <w:t>Wooten</w:t>
            </w:r>
          </w:p>
        </w:tc>
        <w:tc>
          <w:tcPr>
            <w:tcW w:w="2179" w:type="dxa"/>
          </w:tcPr>
          <w:p w14:paraId="460C87D6" w14:textId="77777777" w:rsidR="00E918DC" w:rsidRPr="00062B44" w:rsidRDefault="00E918DC" w:rsidP="00E918DC">
            <w:pPr>
              <w:keepNext/>
              <w:tabs>
                <w:tab w:val="right" w:leader="dot" w:pos="5760"/>
              </w:tabs>
              <w:ind w:firstLine="0"/>
            </w:pPr>
          </w:p>
        </w:tc>
        <w:tc>
          <w:tcPr>
            <w:tcW w:w="2180" w:type="dxa"/>
          </w:tcPr>
          <w:p w14:paraId="69C3EC2A" w14:textId="77777777" w:rsidR="00E918DC" w:rsidRPr="00062B44" w:rsidRDefault="00E918DC" w:rsidP="00E918DC">
            <w:pPr>
              <w:keepNext/>
              <w:tabs>
                <w:tab w:val="right" w:leader="dot" w:pos="5760"/>
              </w:tabs>
              <w:ind w:firstLine="0"/>
            </w:pPr>
          </w:p>
        </w:tc>
      </w:tr>
    </w:tbl>
    <w:p w14:paraId="0FACAA10" w14:textId="77777777" w:rsidR="00E918DC" w:rsidRDefault="00E918DC" w:rsidP="00E918DC">
      <w:pPr>
        <w:keepNext/>
        <w:tabs>
          <w:tab w:val="right" w:leader="dot" w:pos="5760"/>
        </w:tabs>
      </w:pPr>
    </w:p>
    <w:p w14:paraId="6E04E853" w14:textId="77777777" w:rsidR="00E918DC" w:rsidRDefault="00E918DC" w:rsidP="00E918DC">
      <w:pPr>
        <w:keepNext/>
        <w:tabs>
          <w:tab w:val="right" w:leader="dot" w:pos="5760"/>
        </w:tabs>
        <w:jc w:val="center"/>
        <w:rPr>
          <w:b/>
        </w:rPr>
      </w:pPr>
      <w:r w:rsidRPr="00062B44">
        <w:rPr>
          <w:b/>
        </w:rPr>
        <w:t>Total--91</w:t>
      </w:r>
    </w:p>
    <w:p w14:paraId="4D51A10D" w14:textId="77777777" w:rsidR="00E918DC" w:rsidRDefault="00E918DC" w:rsidP="00E918DC">
      <w:pPr>
        <w:tabs>
          <w:tab w:val="right" w:leader="dot" w:pos="5760"/>
        </w:tabs>
      </w:pPr>
    </w:p>
    <w:p w14:paraId="4F9C54F3" w14:textId="77777777" w:rsidR="00E918DC" w:rsidRPr="00062B44" w:rsidRDefault="00E918DC" w:rsidP="00E918DC">
      <w:pPr>
        <w:tabs>
          <w:tab w:val="right" w:leader="dot" w:pos="5760"/>
        </w:tabs>
      </w:pPr>
      <w:r w:rsidRPr="00062B44">
        <w:t>The following named Representatives voted against Maite D. Murphy:</w:t>
      </w:r>
    </w:p>
    <w:tbl>
      <w:tblPr>
        <w:tblW w:w="0" w:type="auto"/>
        <w:jc w:val="right"/>
        <w:tblLayout w:type="fixed"/>
        <w:tblLook w:val="0000" w:firstRow="0" w:lastRow="0" w:firstColumn="0" w:lastColumn="0" w:noHBand="0" w:noVBand="0"/>
      </w:tblPr>
      <w:tblGrid>
        <w:gridCol w:w="2179"/>
        <w:gridCol w:w="2179"/>
        <w:gridCol w:w="2180"/>
      </w:tblGrid>
      <w:tr w:rsidR="00E918DC" w:rsidRPr="00062B44" w14:paraId="6A052D58" w14:textId="77777777" w:rsidTr="00EB15A5">
        <w:trPr>
          <w:jc w:val="right"/>
        </w:trPr>
        <w:tc>
          <w:tcPr>
            <w:tcW w:w="2179" w:type="dxa"/>
          </w:tcPr>
          <w:p w14:paraId="3B73D754" w14:textId="77777777" w:rsidR="00E918DC" w:rsidRPr="00062B44" w:rsidRDefault="00E918DC" w:rsidP="00EB15A5">
            <w:pPr>
              <w:tabs>
                <w:tab w:val="right" w:leader="dot" w:pos="5760"/>
              </w:tabs>
              <w:ind w:firstLine="0"/>
            </w:pPr>
            <w:r w:rsidRPr="00062B44">
              <w:t>Beach</w:t>
            </w:r>
          </w:p>
        </w:tc>
        <w:tc>
          <w:tcPr>
            <w:tcW w:w="2179" w:type="dxa"/>
          </w:tcPr>
          <w:p w14:paraId="66187E51" w14:textId="77777777" w:rsidR="00E918DC" w:rsidRPr="00062B44" w:rsidRDefault="00E918DC" w:rsidP="00EB15A5">
            <w:pPr>
              <w:tabs>
                <w:tab w:val="right" w:leader="dot" w:pos="5760"/>
              </w:tabs>
              <w:ind w:firstLine="0"/>
            </w:pPr>
            <w:r w:rsidRPr="00062B44">
              <w:t>Cromer</w:t>
            </w:r>
          </w:p>
        </w:tc>
        <w:tc>
          <w:tcPr>
            <w:tcW w:w="2180" w:type="dxa"/>
          </w:tcPr>
          <w:p w14:paraId="54B2CA3B" w14:textId="77777777" w:rsidR="00E918DC" w:rsidRPr="00062B44" w:rsidRDefault="00E918DC" w:rsidP="00EB15A5">
            <w:pPr>
              <w:tabs>
                <w:tab w:val="right" w:leader="dot" w:pos="5760"/>
              </w:tabs>
              <w:ind w:firstLine="0"/>
            </w:pPr>
            <w:r w:rsidRPr="00062B44">
              <w:t>Edgerton</w:t>
            </w:r>
          </w:p>
        </w:tc>
      </w:tr>
      <w:tr w:rsidR="00E918DC" w:rsidRPr="00062B44" w14:paraId="579EF941" w14:textId="77777777" w:rsidTr="00EB15A5">
        <w:tblPrEx>
          <w:jc w:val="left"/>
        </w:tblPrEx>
        <w:tc>
          <w:tcPr>
            <w:tcW w:w="2179" w:type="dxa"/>
          </w:tcPr>
          <w:p w14:paraId="63A98918" w14:textId="77777777" w:rsidR="00E918DC" w:rsidRPr="00062B44" w:rsidRDefault="00E918DC" w:rsidP="00EB15A5">
            <w:pPr>
              <w:tabs>
                <w:tab w:val="right" w:leader="dot" w:pos="5760"/>
              </w:tabs>
              <w:ind w:firstLine="0"/>
            </w:pPr>
            <w:r w:rsidRPr="00062B44">
              <w:t>Frank</w:t>
            </w:r>
          </w:p>
        </w:tc>
        <w:tc>
          <w:tcPr>
            <w:tcW w:w="2179" w:type="dxa"/>
          </w:tcPr>
          <w:p w14:paraId="79FD4EC8" w14:textId="77777777" w:rsidR="00E918DC" w:rsidRPr="00062B44" w:rsidRDefault="00E918DC" w:rsidP="00EB15A5">
            <w:pPr>
              <w:tabs>
                <w:tab w:val="right" w:leader="dot" w:pos="5760"/>
              </w:tabs>
              <w:ind w:firstLine="0"/>
            </w:pPr>
            <w:r w:rsidRPr="00062B44">
              <w:t>Gilreath</w:t>
            </w:r>
          </w:p>
        </w:tc>
        <w:tc>
          <w:tcPr>
            <w:tcW w:w="2180" w:type="dxa"/>
          </w:tcPr>
          <w:p w14:paraId="05C45289" w14:textId="77777777" w:rsidR="00E918DC" w:rsidRPr="00062B44" w:rsidRDefault="00E918DC" w:rsidP="00EB15A5">
            <w:pPr>
              <w:tabs>
                <w:tab w:val="right" w:leader="dot" w:pos="5760"/>
              </w:tabs>
              <w:ind w:firstLine="0"/>
            </w:pPr>
            <w:r w:rsidRPr="00062B44">
              <w:t>Harris</w:t>
            </w:r>
          </w:p>
        </w:tc>
      </w:tr>
      <w:tr w:rsidR="00E918DC" w:rsidRPr="00062B44" w14:paraId="2F1D5518" w14:textId="77777777" w:rsidTr="00EB15A5">
        <w:tblPrEx>
          <w:jc w:val="left"/>
        </w:tblPrEx>
        <w:tc>
          <w:tcPr>
            <w:tcW w:w="2179" w:type="dxa"/>
          </w:tcPr>
          <w:p w14:paraId="08CD2841" w14:textId="77777777" w:rsidR="00E918DC" w:rsidRPr="00062B44" w:rsidRDefault="00E918DC" w:rsidP="00EB15A5">
            <w:pPr>
              <w:tabs>
                <w:tab w:val="right" w:leader="dot" w:pos="5760"/>
              </w:tabs>
              <w:ind w:firstLine="0"/>
            </w:pPr>
            <w:r w:rsidRPr="00062B44">
              <w:t>Huff</w:t>
            </w:r>
          </w:p>
        </w:tc>
        <w:tc>
          <w:tcPr>
            <w:tcW w:w="2179" w:type="dxa"/>
          </w:tcPr>
          <w:p w14:paraId="418DFFD5" w14:textId="77777777" w:rsidR="00E918DC" w:rsidRPr="00062B44" w:rsidRDefault="00E918DC" w:rsidP="00EB15A5">
            <w:pPr>
              <w:tabs>
                <w:tab w:val="right" w:leader="dot" w:pos="5760"/>
              </w:tabs>
              <w:ind w:firstLine="0"/>
            </w:pPr>
            <w:r w:rsidRPr="00062B44">
              <w:t>Magnuson</w:t>
            </w:r>
          </w:p>
        </w:tc>
        <w:tc>
          <w:tcPr>
            <w:tcW w:w="2180" w:type="dxa"/>
          </w:tcPr>
          <w:p w14:paraId="7F9C6D62" w14:textId="77777777" w:rsidR="00E918DC" w:rsidRPr="00062B44" w:rsidRDefault="00E918DC" w:rsidP="00EB15A5">
            <w:pPr>
              <w:tabs>
                <w:tab w:val="right" w:leader="dot" w:pos="5760"/>
              </w:tabs>
              <w:ind w:firstLine="0"/>
            </w:pPr>
            <w:r w:rsidRPr="00062B44">
              <w:t>Morgan</w:t>
            </w:r>
          </w:p>
        </w:tc>
      </w:tr>
      <w:tr w:rsidR="00E918DC" w:rsidRPr="00062B44" w14:paraId="729DE9AB" w14:textId="77777777" w:rsidTr="00EB15A5">
        <w:tblPrEx>
          <w:jc w:val="left"/>
        </w:tblPrEx>
        <w:tc>
          <w:tcPr>
            <w:tcW w:w="2179" w:type="dxa"/>
          </w:tcPr>
          <w:p w14:paraId="13564360" w14:textId="77777777" w:rsidR="00E918DC" w:rsidRPr="00062B44" w:rsidRDefault="00E918DC" w:rsidP="00EB15A5">
            <w:pPr>
              <w:tabs>
                <w:tab w:val="right" w:leader="dot" w:pos="5760"/>
              </w:tabs>
              <w:ind w:firstLine="0"/>
            </w:pPr>
            <w:r w:rsidRPr="00062B44">
              <w:t>Pace</w:t>
            </w:r>
          </w:p>
        </w:tc>
        <w:tc>
          <w:tcPr>
            <w:tcW w:w="2179" w:type="dxa"/>
          </w:tcPr>
          <w:p w14:paraId="6F63828E" w14:textId="77777777" w:rsidR="00E918DC" w:rsidRPr="00062B44" w:rsidRDefault="00E918DC" w:rsidP="00EB15A5">
            <w:pPr>
              <w:tabs>
                <w:tab w:val="right" w:leader="dot" w:pos="5760"/>
              </w:tabs>
              <w:ind w:firstLine="0"/>
            </w:pPr>
            <w:r w:rsidRPr="00062B44">
              <w:t>Terribile</w:t>
            </w:r>
          </w:p>
        </w:tc>
        <w:tc>
          <w:tcPr>
            <w:tcW w:w="2180" w:type="dxa"/>
          </w:tcPr>
          <w:p w14:paraId="579462C4" w14:textId="77777777" w:rsidR="00E918DC" w:rsidRPr="00062B44" w:rsidRDefault="00E918DC" w:rsidP="00EB15A5">
            <w:pPr>
              <w:tabs>
                <w:tab w:val="right" w:leader="dot" w:pos="5760"/>
              </w:tabs>
              <w:ind w:firstLine="0"/>
            </w:pPr>
            <w:r w:rsidRPr="00062B44">
              <w:t>White</w:t>
            </w:r>
          </w:p>
        </w:tc>
      </w:tr>
      <w:tr w:rsidR="00E918DC" w:rsidRPr="00062B44" w14:paraId="73B5191D" w14:textId="77777777" w:rsidTr="00EB15A5">
        <w:tblPrEx>
          <w:jc w:val="left"/>
        </w:tblPrEx>
        <w:tc>
          <w:tcPr>
            <w:tcW w:w="2179" w:type="dxa"/>
          </w:tcPr>
          <w:p w14:paraId="2F1A379D" w14:textId="77777777" w:rsidR="00E918DC" w:rsidRPr="00062B44" w:rsidRDefault="00E918DC" w:rsidP="00EB15A5">
            <w:pPr>
              <w:tabs>
                <w:tab w:val="right" w:leader="dot" w:pos="5760"/>
              </w:tabs>
              <w:ind w:firstLine="0"/>
            </w:pPr>
            <w:r w:rsidRPr="00062B44">
              <w:t>Wickensimer</w:t>
            </w:r>
          </w:p>
        </w:tc>
        <w:tc>
          <w:tcPr>
            <w:tcW w:w="2179" w:type="dxa"/>
          </w:tcPr>
          <w:p w14:paraId="1BD44A7E" w14:textId="77777777" w:rsidR="00E918DC" w:rsidRPr="00062B44" w:rsidRDefault="00E918DC" w:rsidP="00EB15A5">
            <w:pPr>
              <w:tabs>
                <w:tab w:val="right" w:leader="dot" w:pos="5760"/>
              </w:tabs>
              <w:ind w:firstLine="0"/>
            </w:pPr>
          </w:p>
        </w:tc>
        <w:tc>
          <w:tcPr>
            <w:tcW w:w="2180" w:type="dxa"/>
          </w:tcPr>
          <w:p w14:paraId="3A3A900D" w14:textId="77777777" w:rsidR="00E918DC" w:rsidRPr="00062B44" w:rsidRDefault="00E918DC" w:rsidP="00EB15A5">
            <w:pPr>
              <w:tabs>
                <w:tab w:val="right" w:leader="dot" w:pos="5760"/>
              </w:tabs>
              <w:ind w:firstLine="0"/>
            </w:pPr>
          </w:p>
        </w:tc>
      </w:tr>
    </w:tbl>
    <w:p w14:paraId="059157F0" w14:textId="77777777" w:rsidR="00E918DC" w:rsidRDefault="00E918DC" w:rsidP="00E918DC">
      <w:pPr>
        <w:tabs>
          <w:tab w:val="right" w:leader="dot" w:pos="5760"/>
        </w:tabs>
      </w:pPr>
    </w:p>
    <w:p w14:paraId="33E742F8" w14:textId="77777777" w:rsidR="00E918DC" w:rsidRDefault="00E918DC" w:rsidP="00E918DC">
      <w:pPr>
        <w:tabs>
          <w:tab w:val="right" w:leader="dot" w:pos="5760"/>
        </w:tabs>
        <w:jc w:val="center"/>
        <w:rPr>
          <w:b/>
        </w:rPr>
      </w:pPr>
      <w:r w:rsidRPr="00062B44">
        <w:rPr>
          <w:b/>
        </w:rPr>
        <w:t>Total--13</w:t>
      </w:r>
    </w:p>
    <w:p w14:paraId="4A00E116" w14:textId="77777777" w:rsidR="00E918DC" w:rsidRDefault="00E918DC" w:rsidP="00E918DC">
      <w:pPr>
        <w:tabs>
          <w:tab w:val="right" w:leader="dot" w:pos="5760"/>
        </w:tabs>
      </w:pPr>
    </w:p>
    <w:p w14:paraId="1EC7DD4A" w14:textId="77777777" w:rsidR="00E918DC" w:rsidRDefault="00E918DC" w:rsidP="00E918DC">
      <w:pPr>
        <w:tabs>
          <w:tab w:val="right" w:leader="dot" w:pos="5760"/>
        </w:tabs>
        <w:jc w:val="center"/>
        <w:rPr>
          <w:b/>
        </w:rPr>
      </w:pPr>
      <w:r>
        <w:rPr>
          <w:b/>
        </w:rPr>
        <w:t>RECAPITULATION</w:t>
      </w:r>
    </w:p>
    <w:p w14:paraId="7481209E" w14:textId="77777777" w:rsidR="00E918DC" w:rsidRDefault="00E918DC" w:rsidP="00E918DC">
      <w:pPr>
        <w:tabs>
          <w:tab w:val="right" w:leader="dot" w:pos="5760"/>
        </w:tabs>
        <w:jc w:val="center"/>
        <w:rPr>
          <w:b/>
        </w:rPr>
      </w:pPr>
    </w:p>
    <w:p w14:paraId="18CD4B35" w14:textId="77777777" w:rsidR="00E918DC" w:rsidRDefault="00E918DC" w:rsidP="00E918DC">
      <w:pPr>
        <w:tabs>
          <w:tab w:val="right" w:leader="dot" w:pos="5760"/>
        </w:tabs>
      </w:pPr>
      <w:r>
        <w:t>Total number of Senators voting</w:t>
      </w:r>
      <w:r>
        <w:tab/>
        <w:t>37</w:t>
      </w:r>
    </w:p>
    <w:p w14:paraId="16CAE2D5" w14:textId="2F32FAD8" w:rsidR="00E918DC" w:rsidRDefault="00E918DC" w:rsidP="00E918DC">
      <w:pPr>
        <w:tabs>
          <w:tab w:val="right" w:leader="dot" w:pos="5760"/>
        </w:tabs>
      </w:pPr>
      <w:r>
        <w:t>Total number of Representatives voting</w:t>
      </w:r>
      <w:r>
        <w:tab/>
      </w:r>
      <w:r w:rsidR="00FF6413">
        <w:t>104</w:t>
      </w:r>
    </w:p>
    <w:p w14:paraId="006CD029" w14:textId="245D422B" w:rsidR="00E918DC" w:rsidRDefault="00E918DC" w:rsidP="00E918DC">
      <w:pPr>
        <w:tabs>
          <w:tab w:val="right" w:leader="dot" w:pos="5760"/>
        </w:tabs>
      </w:pPr>
      <w:r>
        <w:t>Grand Total</w:t>
      </w:r>
      <w:r>
        <w:tab/>
      </w:r>
      <w:r w:rsidR="00FF6413">
        <w:t>141</w:t>
      </w:r>
    </w:p>
    <w:p w14:paraId="199B03D3" w14:textId="77777777" w:rsidR="00E918DC" w:rsidRDefault="00E918DC" w:rsidP="00E918DC">
      <w:pPr>
        <w:tabs>
          <w:tab w:val="right" w:leader="dot" w:pos="5760"/>
        </w:tabs>
      </w:pPr>
      <w:r>
        <w:t xml:space="preserve">Of which Maite D. Murphy received </w:t>
      </w:r>
      <w:r>
        <w:tab/>
        <w:t>128</w:t>
      </w:r>
    </w:p>
    <w:p w14:paraId="6AEE6A66" w14:textId="77777777" w:rsidR="00E918DC" w:rsidRDefault="00E918DC" w:rsidP="00E918DC">
      <w:pPr>
        <w:tabs>
          <w:tab w:val="right" w:leader="dot" w:pos="5760"/>
        </w:tabs>
      </w:pPr>
    </w:p>
    <w:p w14:paraId="7E053760" w14:textId="45919DC5" w:rsidR="00B7201D" w:rsidRPr="0024511C" w:rsidRDefault="00B7201D" w:rsidP="00B7201D">
      <w:pPr>
        <w:tabs>
          <w:tab w:val="left" w:pos="270"/>
        </w:tabs>
        <w:ind w:firstLine="0"/>
      </w:pPr>
      <w:r w:rsidRPr="0024511C">
        <w:tab/>
        <w:t xml:space="preserve"> Whereupon, the PRESIDENT announced that the Honorable Maite D. Murphy was duly elected for the term prescribed by law. </w:t>
      </w:r>
    </w:p>
    <w:p w14:paraId="292A4C19" w14:textId="77777777" w:rsidR="00B7201D" w:rsidRPr="0024511C" w:rsidRDefault="00B7201D" w:rsidP="00B7201D">
      <w:pPr>
        <w:tabs>
          <w:tab w:val="left" w:pos="270"/>
        </w:tabs>
        <w:ind w:firstLine="0"/>
      </w:pPr>
    </w:p>
    <w:p w14:paraId="56B6160D" w14:textId="77777777" w:rsidR="00B7201D" w:rsidRPr="0024511C" w:rsidRDefault="00B7201D" w:rsidP="00B7201D">
      <w:pPr>
        <w:keepNext/>
        <w:ind w:firstLine="0"/>
        <w:jc w:val="center"/>
        <w:rPr>
          <w:b/>
          <w:bCs/>
          <w:szCs w:val="24"/>
        </w:rPr>
      </w:pPr>
      <w:r w:rsidRPr="0024511C">
        <w:rPr>
          <w:b/>
          <w:bCs/>
          <w:szCs w:val="24"/>
        </w:rPr>
        <w:t>ABSTENTION FROM VOTING</w:t>
      </w:r>
    </w:p>
    <w:p w14:paraId="2278C8B1" w14:textId="77777777" w:rsidR="00B7201D" w:rsidRPr="0024511C" w:rsidRDefault="00B7201D" w:rsidP="00B7201D">
      <w:pPr>
        <w:ind w:firstLine="0"/>
        <w:rPr>
          <w:szCs w:val="24"/>
        </w:rPr>
      </w:pPr>
      <w:r w:rsidRPr="0024511C">
        <w:rPr>
          <w:szCs w:val="24"/>
        </w:rPr>
        <w:t>February 5, 2025</w:t>
      </w:r>
    </w:p>
    <w:p w14:paraId="0EB7EB39" w14:textId="77777777" w:rsidR="00B7201D" w:rsidRPr="0024511C" w:rsidRDefault="00B7201D" w:rsidP="00B7201D">
      <w:pPr>
        <w:ind w:firstLine="0"/>
        <w:rPr>
          <w:szCs w:val="24"/>
        </w:rPr>
      </w:pPr>
      <w:r w:rsidRPr="0024511C">
        <w:rPr>
          <w:szCs w:val="24"/>
        </w:rPr>
        <w:t>The Honorable G. Murrell Smith Jr.</w:t>
      </w:r>
    </w:p>
    <w:p w14:paraId="40C790AC" w14:textId="77777777" w:rsidR="00B7201D" w:rsidRPr="0024511C" w:rsidRDefault="00B7201D" w:rsidP="00B7201D">
      <w:pPr>
        <w:ind w:firstLine="0"/>
        <w:rPr>
          <w:szCs w:val="24"/>
        </w:rPr>
      </w:pPr>
      <w:r w:rsidRPr="0024511C">
        <w:rPr>
          <w:szCs w:val="24"/>
        </w:rPr>
        <w:t>Speaker of the House of Representatives</w:t>
      </w:r>
    </w:p>
    <w:p w14:paraId="4305DB58" w14:textId="77777777" w:rsidR="00B7201D" w:rsidRPr="0024511C" w:rsidRDefault="00B7201D" w:rsidP="00B7201D">
      <w:pPr>
        <w:ind w:firstLine="0"/>
        <w:rPr>
          <w:szCs w:val="24"/>
        </w:rPr>
      </w:pPr>
      <w:r w:rsidRPr="0024511C">
        <w:rPr>
          <w:szCs w:val="24"/>
        </w:rPr>
        <w:t>506 Blatt Building</w:t>
      </w:r>
    </w:p>
    <w:p w14:paraId="52BC9609" w14:textId="77777777" w:rsidR="00B7201D" w:rsidRPr="0024511C" w:rsidRDefault="00B7201D" w:rsidP="00B7201D">
      <w:pPr>
        <w:ind w:firstLine="0"/>
        <w:rPr>
          <w:szCs w:val="24"/>
        </w:rPr>
      </w:pPr>
      <w:r w:rsidRPr="0024511C">
        <w:rPr>
          <w:szCs w:val="24"/>
        </w:rPr>
        <w:t>Columbia, SC 29201</w:t>
      </w:r>
    </w:p>
    <w:p w14:paraId="27D4B3A8" w14:textId="77777777" w:rsidR="00B7201D" w:rsidRPr="0024511C" w:rsidRDefault="00B7201D" w:rsidP="00B7201D">
      <w:pPr>
        <w:ind w:firstLine="0"/>
        <w:rPr>
          <w:szCs w:val="24"/>
        </w:rPr>
      </w:pPr>
    </w:p>
    <w:p w14:paraId="25FD0C73" w14:textId="77777777" w:rsidR="00B7201D" w:rsidRPr="0024511C" w:rsidRDefault="00B7201D" w:rsidP="00B7201D">
      <w:pPr>
        <w:ind w:firstLine="0"/>
        <w:rPr>
          <w:szCs w:val="24"/>
        </w:rPr>
      </w:pPr>
      <w:r w:rsidRPr="0024511C">
        <w:rPr>
          <w:szCs w:val="24"/>
        </w:rPr>
        <w:t>Dear Mr. Speaker,</w:t>
      </w:r>
    </w:p>
    <w:p w14:paraId="77D35823" w14:textId="77777777" w:rsidR="00B7201D" w:rsidRPr="0024511C" w:rsidRDefault="00B7201D" w:rsidP="009F6B0D">
      <w:pPr>
        <w:keepNext/>
        <w:ind w:firstLine="0"/>
        <w:rPr>
          <w:szCs w:val="24"/>
        </w:rPr>
      </w:pPr>
      <w:r w:rsidRPr="0024511C">
        <w:rPr>
          <w:szCs w:val="24"/>
        </w:rPr>
        <w:tab/>
        <w:t xml:space="preserve">I am notifying you that I will not participate in the vote for the judicial election scheduled today for the following seat: Circuit Court, At-Large, Seat 15 as the candidate is my spouse. Thus, in accordance with Section 8-13-700(B) of the SC Code of Laws, I recuse myself from voting in the race for this judicial seat to avoid any conflict of interest. I wish to have my recusal noted for the record in the journal. I also want to note that I </w:t>
      </w:r>
      <w:r w:rsidRPr="0024511C">
        <w:rPr>
          <w:szCs w:val="24"/>
        </w:rPr>
        <w:lastRenderedPageBreak/>
        <w:t xml:space="preserve">was not involved in the Judicial Merit Selection Commission screening process for Circuit Court, At-Large, Seat 15. </w:t>
      </w:r>
    </w:p>
    <w:p w14:paraId="01E9380C" w14:textId="77777777" w:rsidR="00B7201D" w:rsidRPr="0024511C" w:rsidRDefault="00B7201D" w:rsidP="009F6B0D">
      <w:pPr>
        <w:keepNext/>
        <w:ind w:firstLine="0"/>
        <w:rPr>
          <w:szCs w:val="24"/>
        </w:rPr>
      </w:pPr>
    </w:p>
    <w:p w14:paraId="6B17C540" w14:textId="77777777" w:rsidR="00B7201D" w:rsidRPr="0024511C" w:rsidRDefault="00B7201D" w:rsidP="009F6B0D">
      <w:pPr>
        <w:keepNext/>
        <w:ind w:firstLine="0"/>
        <w:rPr>
          <w:szCs w:val="24"/>
        </w:rPr>
      </w:pPr>
      <w:r w:rsidRPr="0024511C">
        <w:rPr>
          <w:szCs w:val="24"/>
        </w:rPr>
        <w:t>Sincerely,</w:t>
      </w:r>
    </w:p>
    <w:p w14:paraId="09F71E7E" w14:textId="77777777" w:rsidR="00B7201D" w:rsidRPr="0024511C" w:rsidRDefault="00B7201D" w:rsidP="009F6B0D">
      <w:pPr>
        <w:keepNext/>
        <w:ind w:firstLine="0"/>
        <w:rPr>
          <w:szCs w:val="24"/>
        </w:rPr>
      </w:pPr>
      <w:r w:rsidRPr="0024511C">
        <w:rPr>
          <w:szCs w:val="24"/>
        </w:rPr>
        <w:t>Rep. Chris Murphy</w:t>
      </w:r>
    </w:p>
    <w:p w14:paraId="68598417" w14:textId="77777777" w:rsidR="00B7201D" w:rsidRPr="0024511C" w:rsidRDefault="00B7201D" w:rsidP="009F6B0D">
      <w:pPr>
        <w:keepNext/>
        <w:ind w:firstLine="0"/>
      </w:pPr>
    </w:p>
    <w:p w14:paraId="4D2D48A9" w14:textId="0BE6B609" w:rsidR="00B7201D" w:rsidRPr="0024511C" w:rsidRDefault="00B7201D" w:rsidP="00B7201D">
      <w:pPr>
        <w:keepNext/>
        <w:ind w:firstLine="0"/>
        <w:jc w:val="center"/>
        <w:rPr>
          <w:b/>
          <w:bCs/>
        </w:rPr>
      </w:pPr>
      <w:r w:rsidRPr="0024511C">
        <w:rPr>
          <w:b/>
          <w:bCs/>
        </w:rPr>
        <w:t>LEAVE</w:t>
      </w:r>
      <w:r w:rsidR="000210F8">
        <w:rPr>
          <w:b/>
          <w:bCs/>
        </w:rPr>
        <w:t xml:space="preserve"> OF ABSENCE</w:t>
      </w:r>
    </w:p>
    <w:p w14:paraId="5D496138" w14:textId="77777777" w:rsidR="00B7201D" w:rsidRPr="0024511C" w:rsidRDefault="00B7201D" w:rsidP="00B7201D">
      <w:pPr>
        <w:ind w:firstLine="0"/>
      </w:pPr>
      <w:r w:rsidRPr="0024511C">
        <w:rPr>
          <w:b/>
          <w:bCs/>
        </w:rPr>
        <w:tab/>
      </w:r>
      <w:r w:rsidRPr="0024511C">
        <w:t xml:space="preserve">The SPEAKER granted Rep. GOVAN Leave for the remainder of the day. </w:t>
      </w:r>
    </w:p>
    <w:p w14:paraId="63239BC6" w14:textId="77777777" w:rsidR="00B7201D" w:rsidRPr="0024511C" w:rsidRDefault="00B7201D" w:rsidP="00B7201D">
      <w:pPr>
        <w:ind w:firstLine="0"/>
      </w:pPr>
    </w:p>
    <w:p w14:paraId="681BF37D" w14:textId="77777777" w:rsidR="00B7201D" w:rsidRPr="0024511C" w:rsidRDefault="00B7201D" w:rsidP="00B7201D">
      <w:pPr>
        <w:keepNext/>
        <w:ind w:firstLine="0"/>
        <w:jc w:val="center"/>
        <w:rPr>
          <w:b/>
          <w:bCs/>
        </w:rPr>
      </w:pPr>
      <w:r w:rsidRPr="0024511C">
        <w:rPr>
          <w:b/>
          <w:bCs/>
        </w:rPr>
        <w:t xml:space="preserve">ELECTION OF A CIRCUIT COURT JUDGE, </w:t>
      </w:r>
      <w:r w:rsidRPr="0024511C">
        <w:rPr>
          <w:b/>
          <w:bCs/>
        </w:rPr>
        <w:br/>
        <w:t>AT-LARGE, SEAT 16</w:t>
      </w:r>
    </w:p>
    <w:p w14:paraId="1358E638" w14:textId="77777777" w:rsidR="00B7201D" w:rsidRPr="0024511C" w:rsidRDefault="00B7201D" w:rsidP="00B7201D">
      <w:pPr>
        <w:tabs>
          <w:tab w:val="left" w:pos="270"/>
        </w:tabs>
        <w:ind w:firstLine="0"/>
      </w:pPr>
      <w:r w:rsidRPr="0024511C">
        <w:tab/>
        <w:t>The PRESIDENT announced that nominations were in order for a Circuit Court Judge, At-Large, Seat 16.</w:t>
      </w:r>
    </w:p>
    <w:p w14:paraId="5484A3B8" w14:textId="77777777" w:rsidR="00B7201D" w:rsidRPr="0024511C" w:rsidRDefault="00B7201D" w:rsidP="00B7201D">
      <w:pPr>
        <w:tabs>
          <w:tab w:val="left" w:pos="270"/>
        </w:tabs>
        <w:ind w:firstLine="0"/>
      </w:pPr>
      <w:r w:rsidRPr="0024511C">
        <w:tab/>
        <w:t>Sen. Rankin, on behalf of the Judicial Screening Committee, stated that Charles J. McCutchen had been screened, found qualified, and placed his name in nomination.</w:t>
      </w:r>
    </w:p>
    <w:p w14:paraId="7F89BE94"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626133D1" w14:textId="77777777" w:rsidR="00B7201D" w:rsidRPr="0024511C" w:rsidRDefault="00B7201D" w:rsidP="00B7201D">
      <w:pPr>
        <w:tabs>
          <w:tab w:val="left" w:pos="270"/>
        </w:tabs>
        <w:ind w:firstLine="0"/>
      </w:pPr>
      <w:r w:rsidRPr="0024511C">
        <w:tab/>
        <w:t xml:space="preserve"> Whereupon, the PRESIDENT announced that Charles J. McCutchen was duly elected for the term prescribed by law. </w:t>
      </w:r>
    </w:p>
    <w:p w14:paraId="460DC319" w14:textId="77777777" w:rsidR="00B7201D" w:rsidRPr="0024511C" w:rsidRDefault="00B7201D" w:rsidP="00B7201D">
      <w:pPr>
        <w:tabs>
          <w:tab w:val="left" w:pos="270"/>
        </w:tabs>
        <w:ind w:firstLine="0"/>
      </w:pPr>
    </w:p>
    <w:p w14:paraId="19027EAF"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FIRST JUDICIAL CIRCUIT, SEAT 1</w:t>
      </w:r>
    </w:p>
    <w:p w14:paraId="0FC2C8EF" w14:textId="77777777" w:rsidR="00B7201D" w:rsidRPr="0024511C" w:rsidRDefault="00B7201D" w:rsidP="00B7201D">
      <w:pPr>
        <w:tabs>
          <w:tab w:val="left" w:pos="270"/>
        </w:tabs>
        <w:ind w:firstLine="0"/>
      </w:pPr>
      <w:r w:rsidRPr="0024511C">
        <w:tab/>
        <w:t>The PRESIDENT announced that nominations were in order for a Family Court Judge, First Judicial Circuit, Seat 1.</w:t>
      </w:r>
    </w:p>
    <w:p w14:paraId="3EA325A2" w14:textId="77777777" w:rsidR="00B7201D" w:rsidRPr="0024511C" w:rsidRDefault="00B7201D" w:rsidP="00B7201D">
      <w:pPr>
        <w:tabs>
          <w:tab w:val="left" w:pos="270"/>
        </w:tabs>
        <w:ind w:firstLine="0"/>
      </w:pPr>
      <w:r w:rsidRPr="0024511C">
        <w:tab/>
        <w:t>Sen. Rankin, on behalf of the Judicial Screening Committee, stated that the Honorable Anne Gue Jones had been screened, found qualified, and placed her name in nomination.</w:t>
      </w:r>
    </w:p>
    <w:p w14:paraId="13E78328"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339F5E10" w14:textId="77777777" w:rsidR="00B7201D" w:rsidRPr="0024511C" w:rsidRDefault="00B7201D" w:rsidP="00B7201D">
      <w:pPr>
        <w:tabs>
          <w:tab w:val="left" w:pos="270"/>
        </w:tabs>
        <w:ind w:firstLine="0"/>
      </w:pPr>
      <w:r w:rsidRPr="0024511C">
        <w:tab/>
        <w:t xml:space="preserve"> Whereupon, the PRESIDENT announced that the Honorable Anne Gue Jones was duly elected for the term prescribed by law. </w:t>
      </w:r>
    </w:p>
    <w:p w14:paraId="03E85F10" w14:textId="77777777" w:rsidR="00B7201D" w:rsidRPr="0024511C" w:rsidRDefault="00B7201D" w:rsidP="00B7201D">
      <w:pPr>
        <w:tabs>
          <w:tab w:val="left" w:pos="270"/>
        </w:tabs>
        <w:ind w:firstLine="0"/>
      </w:pPr>
    </w:p>
    <w:p w14:paraId="049394B9" w14:textId="741BD681"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 xml:space="preserve">SECOND JUDICIAL CIRCUIT, SEAT </w:t>
      </w:r>
      <w:r w:rsidR="00207B2B">
        <w:rPr>
          <w:b/>
          <w:bCs/>
        </w:rPr>
        <w:t>1</w:t>
      </w:r>
    </w:p>
    <w:p w14:paraId="2CBD419E" w14:textId="21AFF73C" w:rsidR="00B7201D" w:rsidRPr="0024511C" w:rsidRDefault="00B7201D" w:rsidP="00B7201D">
      <w:pPr>
        <w:tabs>
          <w:tab w:val="left" w:pos="270"/>
        </w:tabs>
        <w:ind w:firstLine="0"/>
      </w:pPr>
      <w:r w:rsidRPr="0024511C">
        <w:tab/>
        <w:t xml:space="preserve">The PRESIDENT announced that nominations were in order for a Family Court Judge, Second Judicial Circuit, Seat </w:t>
      </w:r>
      <w:r w:rsidR="00207B2B">
        <w:t>1</w:t>
      </w:r>
      <w:r w:rsidRPr="0024511C">
        <w:t>.</w:t>
      </w:r>
    </w:p>
    <w:p w14:paraId="738B1E04" w14:textId="77777777" w:rsidR="00B7201D" w:rsidRPr="0024511C" w:rsidRDefault="00B7201D" w:rsidP="00B7201D">
      <w:pPr>
        <w:tabs>
          <w:tab w:val="left" w:pos="270"/>
        </w:tabs>
        <w:ind w:firstLine="0"/>
      </w:pPr>
      <w:r w:rsidRPr="0024511C">
        <w:lastRenderedPageBreak/>
        <w:tab/>
        <w:t>Sen. Rankin, on behalf of the Judicial Screening Committee, stated that the following candidates had been screened and found qualified: Shannon M. Chandler and Amanda Frances Whittle.</w:t>
      </w:r>
    </w:p>
    <w:p w14:paraId="3B0B7491" w14:textId="77777777" w:rsidR="00B7201D" w:rsidRPr="0024511C" w:rsidRDefault="00B7201D" w:rsidP="00B7201D">
      <w:pPr>
        <w:tabs>
          <w:tab w:val="left" w:pos="270"/>
        </w:tabs>
        <w:ind w:firstLine="0"/>
      </w:pPr>
      <w:r w:rsidRPr="0024511C">
        <w:tab/>
        <w:t>Sen. Rankin stated that Shannon M. Chandler had withdrawn from the race and placed the name of the remaining candidate, Amanda Frances Whittle, in nomination.</w:t>
      </w:r>
    </w:p>
    <w:p w14:paraId="4183B4EB"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74C077D4" w14:textId="77777777" w:rsidR="00B7201D" w:rsidRPr="0024511C" w:rsidRDefault="00B7201D" w:rsidP="00B7201D">
      <w:pPr>
        <w:tabs>
          <w:tab w:val="left" w:pos="270"/>
        </w:tabs>
        <w:ind w:firstLine="0"/>
      </w:pPr>
      <w:r w:rsidRPr="0024511C">
        <w:tab/>
        <w:t xml:space="preserve"> Whereupon, the PRESIDENT announced that Amanda Frances Whittle was duly elected for the term prescribed by law. </w:t>
      </w:r>
    </w:p>
    <w:p w14:paraId="087EBC72" w14:textId="77777777" w:rsidR="00E918DC" w:rsidRDefault="00E918DC" w:rsidP="00B7201D">
      <w:pPr>
        <w:keepNext/>
        <w:ind w:firstLine="0"/>
        <w:jc w:val="center"/>
        <w:rPr>
          <w:b/>
          <w:bCs/>
        </w:rPr>
      </w:pPr>
    </w:p>
    <w:p w14:paraId="2C63EC86" w14:textId="7E5E736B"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SECOND JUDICIAL CIRCUIT, SEAT 2</w:t>
      </w:r>
    </w:p>
    <w:p w14:paraId="10758CA0" w14:textId="77777777" w:rsidR="00B7201D" w:rsidRPr="0024511C" w:rsidRDefault="00B7201D" w:rsidP="00B7201D">
      <w:pPr>
        <w:tabs>
          <w:tab w:val="left" w:pos="270"/>
        </w:tabs>
        <w:ind w:firstLine="0"/>
      </w:pPr>
      <w:r w:rsidRPr="0024511C">
        <w:tab/>
        <w:t>The PRESIDENT announced that nominations were in order for a Family Court Judge, Second Judicial Circuit, Seat 2.</w:t>
      </w:r>
    </w:p>
    <w:p w14:paraId="08A09598" w14:textId="77777777" w:rsidR="00B7201D" w:rsidRPr="0024511C" w:rsidRDefault="00B7201D" w:rsidP="00B7201D">
      <w:pPr>
        <w:tabs>
          <w:tab w:val="left" w:pos="270"/>
        </w:tabs>
        <w:ind w:firstLine="0"/>
      </w:pPr>
      <w:r w:rsidRPr="0024511C">
        <w:tab/>
        <w:t>Sen. Rankin, on behalf of the Judicial Screening Committee, stated that the Honorable Angela W. Abstance had been screened, found qualified, and placed her name in nomination.</w:t>
      </w:r>
    </w:p>
    <w:p w14:paraId="139795EE"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395F774B" w14:textId="77777777" w:rsidR="00B7201D" w:rsidRPr="0024511C" w:rsidRDefault="00B7201D" w:rsidP="00B7201D">
      <w:pPr>
        <w:tabs>
          <w:tab w:val="left" w:pos="270"/>
        </w:tabs>
        <w:ind w:firstLine="0"/>
      </w:pPr>
      <w:r w:rsidRPr="0024511C">
        <w:tab/>
        <w:t xml:space="preserve"> Whereupon, the PRESIDENT announced that the Honorable Angela W. Abstance was duly elected for the term prescribed by law. </w:t>
      </w:r>
    </w:p>
    <w:p w14:paraId="1E705C0E" w14:textId="77777777" w:rsidR="00B7201D" w:rsidRPr="0024511C" w:rsidRDefault="00B7201D" w:rsidP="00B7201D">
      <w:pPr>
        <w:tabs>
          <w:tab w:val="left" w:pos="270"/>
        </w:tabs>
        <w:ind w:firstLine="0"/>
      </w:pPr>
    </w:p>
    <w:p w14:paraId="57883676"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THIRD JUDICIAL CIRCUIT, SEAT 1</w:t>
      </w:r>
    </w:p>
    <w:p w14:paraId="1F9E419C" w14:textId="77777777" w:rsidR="00B7201D" w:rsidRPr="0024511C" w:rsidRDefault="00B7201D" w:rsidP="00B7201D">
      <w:pPr>
        <w:tabs>
          <w:tab w:val="left" w:pos="270"/>
        </w:tabs>
        <w:ind w:firstLine="0"/>
      </w:pPr>
      <w:r w:rsidRPr="0024511C">
        <w:tab/>
        <w:t>The PRESIDENT announced that nominations were in order for a Family Court Judge, Third Judicial Circuit, Seat 1.</w:t>
      </w:r>
    </w:p>
    <w:p w14:paraId="1547B100" w14:textId="7E6E91F3" w:rsidR="00B7201D" w:rsidRPr="0024511C" w:rsidRDefault="00B7201D" w:rsidP="00B7201D">
      <w:pPr>
        <w:tabs>
          <w:tab w:val="left" w:pos="270"/>
        </w:tabs>
        <w:ind w:firstLine="0"/>
      </w:pPr>
      <w:r w:rsidRPr="0024511C">
        <w:tab/>
        <w:t>Sen. Rankin, on behalf of the Judicial Screening Committee, stated that the following candidates had been screened and found qualified: William A. W. Buxton and E. Thompson Kinney</w:t>
      </w:r>
      <w:r w:rsidR="000210F8">
        <w:t>.</w:t>
      </w:r>
    </w:p>
    <w:p w14:paraId="7A5E10BB" w14:textId="77777777" w:rsidR="00B7201D" w:rsidRPr="0024511C" w:rsidRDefault="00B7201D" w:rsidP="00B7201D">
      <w:pPr>
        <w:tabs>
          <w:tab w:val="left" w:pos="270"/>
        </w:tabs>
        <w:ind w:firstLine="0"/>
      </w:pPr>
      <w:r w:rsidRPr="0024511C">
        <w:tab/>
        <w:t>Sen. Rankin stated that E. Thompson Kinney had withdrawn from the race and placed the name of the remaining candidate, William A. W. Buxton, in nomination.</w:t>
      </w:r>
    </w:p>
    <w:p w14:paraId="05B4DDEF" w14:textId="77777777" w:rsidR="00B7201D" w:rsidRPr="0024511C" w:rsidRDefault="00B7201D" w:rsidP="00B7201D">
      <w:pPr>
        <w:tabs>
          <w:tab w:val="left" w:pos="270"/>
        </w:tabs>
        <w:ind w:firstLine="0"/>
      </w:pPr>
      <w:r w:rsidRPr="0024511C">
        <w:tab/>
        <w:t xml:space="preserve"> Whereupon, the PRESIDENT announced that William A. W. Buxton was duly elected for the term prescribed by law. </w:t>
      </w:r>
    </w:p>
    <w:p w14:paraId="06B2C104" w14:textId="77777777" w:rsidR="00B7201D" w:rsidRPr="0024511C" w:rsidRDefault="00B7201D" w:rsidP="00B7201D">
      <w:pPr>
        <w:tabs>
          <w:tab w:val="left" w:pos="270"/>
        </w:tabs>
        <w:ind w:firstLine="0"/>
      </w:pPr>
    </w:p>
    <w:p w14:paraId="12A369DB" w14:textId="77777777" w:rsidR="00B7201D" w:rsidRPr="0024511C" w:rsidRDefault="00B7201D" w:rsidP="00B7201D">
      <w:pPr>
        <w:keepNext/>
        <w:ind w:firstLine="0"/>
        <w:jc w:val="center"/>
        <w:rPr>
          <w:b/>
          <w:bCs/>
        </w:rPr>
      </w:pPr>
      <w:r w:rsidRPr="0024511C">
        <w:rPr>
          <w:b/>
          <w:bCs/>
        </w:rPr>
        <w:lastRenderedPageBreak/>
        <w:t xml:space="preserve">ELECTION OF A FAMILY COURT JUDGE, </w:t>
      </w:r>
      <w:r w:rsidRPr="0024511C">
        <w:rPr>
          <w:b/>
          <w:bCs/>
        </w:rPr>
        <w:br/>
        <w:t>THIRD JUDICIAL CIRCUIT, SEAT 2</w:t>
      </w:r>
    </w:p>
    <w:p w14:paraId="2220C144" w14:textId="77777777" w:rsidR="00B7201D" w:rsidRPr="0024511C" w:rsidRDefault="00B7201D" w:rsidP="00B7201D">
      <w:pPr>
        <w:tabs>
          <w:tab w:val="left" w:pos="270"/>
        </w:tabs>
        <w:ind w:firstLine="0"/>
      </w:pPr>
      <w:r w:rsidRPr="0024511C">
        <w:tab/>
        <w:t>The PRESIDENT announced that nominations were in order for a Family Court Judge, Third Judicial Circuit, Seat 2.</w:t>
      </w:r>
    </w:p>
    <w:p w14:paraId="5DA304D9" w14:textId="77777777" w:rsidR="00B7201D" w:rsidRPr="0024511C" w:rsidRDefault="00B7201D" w:rsidP="00B7201D">
      <w:pPr>
        <w:tabs>
          <w:tab w:val="left" w:pos="270"/>
        </w:tabs>
        <w:ind w:firstLine="0"/>
      </w:pPr>
      <w:r w:rsidRPr="0024511C">
        <w:tab/>
        <w:t>Sen. Rankin, on behalf of the Judicial Screening Committee, stated that the Honorable Angela R. Taylor had been screened, found qualified, and placed her name in nomination.</w:t>
      </w:r>
    </w:p>
    <w:p w14:paraId="51FDED0C"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157BB4A3" w14:textId="77777777" w:rsidR="00B7201D" w:rsidRPr="0024511C" w:rsidRDefault="00B7201D" w:rsidP="00B7201D">
      <w:pPr>
        <w:tabs>
          <w:tab w:val="left" w:pos="270"/>
        </w:tabs>
        <w:ind w:firstLine="0"/>
      </w:pPr>
      <w:r w:rsidRPr="0024511C">
        <w:tab/>
        <w:t xml:space="preserve"> Whereupon, the PRESIDENT announced that the Honorable Angela R. Taylor was duly elected for the term prescribed by law. </w:t>
      </w:r>
    </w:p>
    <w:p w14:paraId="45CD8B6F" w14:textId="77777777" w:rsidR="00B7201D" w:rsidRPr="0024511C" w:rsidRDefault="00B7201D" w:rsidP="00B7201D">
      <w:pPr>
        <w:ind w:firstLine="0"/>
        <w:jc w:val="center"/>
        <w:rPr>
          <w:b/>
          <w:bCs/>
        </w:rPr>
      </w:pPr>
    </w:p>
    <w:p w14:paraId="796B0055"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THIRD JUDICIAL CIRCUIT, SEAT 3</w:t>
      </w:r>
    </w:p>
    <w:p w14:paraId="18F8A302" w14:textId="77777777" w:rsidR="00B7201D" w:rsidRPr="0024511C" w:rsidRDefault="00B7201D" w:rsidP="00B7201D">
      <w:pPr>
        <w:tabs>
          <w:tab w:val="left" w:pos="270"/>
        </w:tabs>
        <w:ind w:firstLine="0"/>
      </w:pPr>
      <w:r w:rsidRPr="0024511C">
        <w:tab/>
        <w:t>The PRESIDENT announced that nominations were in order for a Family Court Judge, Third Judicial Circuit, Seat 3.</w:t>
      </w:r>
    </w:p>
    <w:p w14:paraId="15924D62" w14:textId="77777777" w:rsidR="00B7201D" w:rsidRPr="0024511C" w:rsidRDefault="00B7201D" w:rsidP="00B7201D">
      <w:pPr>
        <w:tabs>
          <w:tab w:val="left" w:pos="270"/>
        </w:tabs>
        <w:ind w:firstLine="0"/>
      </w:pPr>
      <w:r w:rsidRPr="0024511C">
        <w:tab/>
        <w:t>Sen. Rankin, on behalf of the Judicial Screening Committee, stated that the Honorable Ernest Joseph Jarrett had been screened, found qualified, and placed his name in nomination.</w:t>
      </w:r>
    </w:p>
    <w:p w14:paraId="28AF7149"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6D99B856" w14:textId="77777777" w:rsidR="00B7201D" w:rsidRPr="0024511C" w:rsidRDefault="00B7201D" w:rsidP="00B7201D">
      <w:pPr>
        <w:tabs>
          <w:tab w:val="left" w:pos="270"/>
        </w:tabs>
        <w:ind w:firstLine="0"/>
      </w:pPr>
      <w:r w:rsidRPr="0024511C">
        <w:tab/>
        <w:t xml:space="preserve"> Whereupon, the PRESIDENT announced that the Honorable Ernest Joseph Jarrett was duly elected for the term prescribed by law. </w:t>
      </w:r>
    </w:p>
    <w:p w14:paraId="3D41ABA3" w14:textId="77777777" w:rsidR="00B7201D" w:rsidRPr="0024511C" w:rsidRDefault="00B7201D" w:rsidP="00B7201D">
      <w:pPr>
        <w:ind w:firstLine="0"/>
        <w:jc w:val="center"/>
        <w:rPr>
          <w:b/>
          <w:bCs/>
        </w:rPr>
      </w:pPr>
    </w:p>
    <w:p w14:paraId="1B625160"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FOURTH JUDICIAL CIRCUIT, SEAT 2</w:t>
      </w:r>
    </w:p>
    <w:p w14:paraId="25D89C74" w14:textId="77777777" w:rsidR="00B7201D" w:rsidRPr="0024511C" w:rsidRDefault="00B7201D" w:rsidP="00B7201D">
      <w:pPr>
        <w:tabs>
          <w:tab w:val="left" w:pos="270"/>
        </w:tabs>
        <w:ind w:firstLine="0"/>
      </w:pPr>
      <w:r w:rsidRPr="0024511C">
        <w:tab/>
        <w:t>The PRESIDENT announced that nominations were in order for a Family Court Judge, Fourth Judicial Circuit, Seat 2.</w:t>
      </w:r>
    </w:p>
    <w:p w14:paraId="01F6DA0C" w14:textId="77777777" w:rsidR="00B7201D" w:rsidRPr="0024511C" w:rsidRDefault="00B7201D" w:rsidP="00B7201D">
      <w:pPr>
        <w:tabs>
          <w:tab w:val="left" w:pos="270"/>
        </w:tabs>
        <w:ind w:firstLine="0"/>
      </w:pPr>
      <w:r w:rsidRPr="0024511C">
        <w:tab/>
        <w:t>Sen. Rankin, on behalf of the Judicial Screening Committee, stated that C. Heath Ruffner had been screened, found qualified, and placed his name in nomination.</w:t>
      </w:r>
    </w:p>
    <w:p w14:paraId="7617B1E8"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0611104A" w14:textId="77777777" w:rsidR="00B7201D" w:rsidRPr="0024511C" w:rsidRDefault="00B7201D" w:rsidP="00B7201D">
      <w:pPr>
        <w:tabs>
          <w:tab w:val="left" w:pos="270"/>
        </w:tabs>
        <w:ind w:firstLine="0"/>
      </w:pPr>
      <w:r w:rsidRPr="0024511C">
        <w:tab/>
        <w:t xml:space="preserve"> Whereupon, the PRESIDENT announced that C. Heath Ruffner was duly elected for the term prescribed by law. </w:t>
      </w:r>
    </w:p>
    <w:p w14:paraId="57AAACCA" w14:textId="77777777" w:rsidR="00B7201D" w:rsidRPr="0024511C" w:rsidRDefault="00B7201D" w:rsidP="00B7201D">
      <w:pPr>
        <w:ind w:firstLine="0"/>
        <w:jc w:val="center"/>
        <w:rPr>
          <w:b/>
          <w:bCs/>
        </w:rPr>
      </w:pPr>
    </w:p>
    <w:p w14:paraId="49B3AD47" w14:textId="77777777" w:rsidR="00B7201D" w:rsidRPr="0024511C" w:rsidRDefault="00B7201D" w:rsidP="00B7201D">
      <w:pPr>
        <w:keepNext/>
        <w:ind w:firstLine="0"/>
        <w:jc w:val="center"/>
        <w:rPr>
          <w:b/>
          <w:bCs/>
        </w:rPr>
      </w:pPr>
      <w:r w:rsidRPr="0024511C">
        <w:rPr>
          <w:b/>
          <w:bCs/>
        </w:rPr>
        <w:lastRenderedPageBreak/>
        <w:t xml:space="preserve">ELECTION OF A FAMILY COURT JUDGE, </w:t>
      </w:r>
      <w:r w:rsidRPr="0024511C">
        <w:rPr>
          <w:b/>
          <w:bCs/>
        </w:rPr>
        <w:br/>
        <w:t>FIFTH JUDICIAL CIRCUIT, SEAT 2</w:t>
      </w:r>
    </w:p>
    <w:p w14:paraId="0D0B6C37" w14:textId="77777777" w:rsidR="00B7201D" w:rsidRPr="0024511C" w:rsidRDefault="00B7201D" w:rsidP="00B7201D">
      <w:pPr>
        <w:tabs>
          <w:tab w:val="left" w:pos="270"/>
        </w:tabs>
        <w:ind w:firstLine="0"/>
      </w:pPr>
      <w:r w:rsidRPr="0024511C">
        <w:tab/>
        <w:t>The PRESIDENT announced that nominations were in order for a Family Court Judge, Fifth Judicial Circuit, Seat 2.</w:t>
      </w:r>
    </w:p>
    <w:p w14:paraId="0A433148" w14:textId="77777777" w:rsidR="00B7201D" w:rsidRPr="0024511C" w:rsidRDefault="00B7201D" w:rsidP="00B7201D">
      <w:pPr>
        <w:tabs>
          <w:tab w:val="left" w:pos="270"/>
        </w:tabs>
        <w:ind w:firstLine="0"/>
      </w:pPr>
      <w:r w:rsidRPr="0024511C">
        <w:tab/>
        <w:t>Sen. Rankin, on behalf of the Judicial Screening Committee, stated that the Honorable Michelle M. Hurley had been screened, found qualified, and placed her name in nomination.</w:t>
      </w:r>
    </w:p>
    <w:p w14:paraId="4EC64C94"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2874B72A" w14:textId="77777777" w:rsidR="00B7201D" w:rsidRPr="0024511C" w:rsidRDefault="00B7201D" w:rsidP="00B7201D">
      <w:pPr>
        <w:tabs>
          <w:tab w:val="left" w:pos="270"/>
        </w:tabs>
        <w:ind w:firstLine="0"/>
      </w:pPr>
      <w:r w:rsidRPr="0024511C">
        <w:tab/>
        <w:t xml:space="preserve"> Whereupon, the PRESIDENT announced that the Honorable Michelle M. Hurley was duly elected for the term prescribed by law. </w:t>
      </w:r>
    </w:p>
    <w:p w14:paraId="20A3813B" w14:textId="77777777" w:rsidR="00B7201D" w:rsidRPr="0024511C" w:rsidRDefault="00B7201D" w:rsidP="00B7201D">
      <w:pPr>
        <w:ind w:firstLine="0"/>
        <w:jc w:val="center"/>
        <w:rPr>
          <w:b/>
          <w:bCs/>
        </w:rPr>
      </w:pPr>
    </w:p>
    <w:p w14:paraId="3BA16609"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FIFTH JUDICIAL CIRCUIT, SEAT 3</w:t>
      </w:r>
    </w:p>
    <w:p w14:paraId="39D44A8D" w14:textId="77777777" w:rsidR="00B7201D" w:rsidRPr="0024511C" w:rsidRDefault="00B7201D" w:rsidP="00B7201D">
      <w:pPr>
        <w:tabs>
          <w:tab w:val="left" w:pos="270"/>
        </w:tabs>
        <w:ind w:firstLine="0"/>
      </w:pPr>
      <w:r w:rsidRPr="0024511C">
        <w:tab/>
        <w:t>The PRESIDENT announced that nominations were in order for a Family Court Judge, Fifth Judicial Circuit, Seat 3.</w:t>
      </w:r>
    </w:p>
    <w:p w14:paraId="203CD08D" w14:textId="77777777" w:rsidR="00B7201D" w:rsidRPr="0024511C" w:rsidRDefault="00B7201D" w:rsidP="00B7201D">
      <w:pPr>
        <w:tabs>
          <w:tab w:val="left" w:pos="270"/>
        </w:tabs>
        <w:ind w:firstLine="0"/>
      </w:pPr>
      <w:r w:rsidRPr="0024511C">
        <w:tab/>
        <w:t>Sen. Rankin, on behalf of the Judicial Screening Committee, stated that the Honorable M. Scott Rankin had been screened, found qualified, and placed his name in nomination.</w:t>
      </w:r>
    </w:p>
    <w:p w14:paraId="58197615"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63D3DAB2" w14:textId="77777777" w:rsidR="00B7201D" w:rsidRPr="0024511C" w:rsidRDefault="00B7201D" w:rsidP="00B7201D">
      <w:pPr>
        <w:tabs>
          <w:tab w:val="left" w:pos="270"/>
        </w:tabs>
        <w:ind w:firstLine="0"/>
      </w:pPr>
      <w:r w:rsidRPr="0024511C">
        <w:tab/>
        <w:t xml:space="preserve"> Whereupon, the PRESIDENT announced that the Honorable M. Scott Rankin was duly elected for the term prescribed by law. </w:t>
      </w:r>
    </w:p>
    <w:p w14:paraId="5179BB0D" w14:textId="77777777" w:rsidR="00B7201D" w:rsidRPr="0024511C" w:rsidRDefault="00B7201D" w:rsidP="00B7201D">
      <w:pPr>
        <w:ind w:firstLine="0"/>
        <w:jc w:val="center"/>
        <w:rPr>
          <w:b/>
          <w:bCs/>
        </w:rPr>
      </w:pPr>
    </w:p>
    <w:p w14:paraId="4609BA23"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SIXTH JUDICIAL CIRCUIT, SEAT 1</w:t>
      </w:r>
    </w:p>
    <w:p w14:paraId="7E36B770" w14:textId="77777777" w:rsidR="00B7201D" w:rsidRPr="0024511C" w:rsidRDefault="00B7201D" w:rsidP="00B7201D">
      <w:pPr>
        <w:tabs>
          <w:tab w:val="left" w:pos="270"/>
        </w:tabs>
        <w:ind w:firstLine="0"/>
      </w:pPr>
      <w:r w:rsidRPr="0024511C">
        <w:tab/>
        <w:t>The PRESIDENT announced that nominations were in order for a Family Court Judge, Sixth Judicial Circuit, Seat 1.</w:t>
      </w:r>
    </w:p>
    <w:p w14:paraId="14284504" w14:textId="77777777" w:rsidR="00B7201D" w:rsidRPr="0024511C" w:rsidRDefault="00B7201D" w:rsidP="00B7201D">
      <w:pPr>
        <w:tabs>
          <w:tab w:val="left" w:pos="270"/>
        </w:tabs>
        <w:ind w:firstLine="0"/>
      </w:pPr>
      <w:r w:rsidRPr="0024511C">
        <w:tab/>
        <w:t>Sen. Rankin, on behalf of the Judicial Screening Committee, stated that the Honorable Coreen B. Khoury had been screened, found qualified, and placed her name in nomination.</w:t>
      </w:r>
    </w:p>
    <w:p w14:paraId="67EC71B5"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74D322FD" w14:textId="77777777" w:rsidR="00B7201D" w:rsidRPr="0024511C" w:rsidRDefault="00B7201D" w:rsidP="00B7201D">
      <w:pPr>
        <w:tabs>
          <w:tab w:val="left" w:pos="270"/>
        </w:tabs>
        <w:ind w:firstLine="0"/>
      </w:pPr>
      <w:r w:rsidRPr="0024511C">
        <w:tab/>
        <w:t xml:space="preserve"> Whereupon, the PRESIDENT announced that the Honorable Coreen B. Khoury was duly elected for the term prescribed by law. </w:t>
      </w:r>
    </w:p>
    <w:p w14:paraId="62F235E0" w14:textId="77777777" w:rsidR="00B7201D" w:rsidRPr="0024511C" w:rsidRDefault="00B7201D" w:rsidP="00B7201D">
      <w:pPr>
        <w:ind w:firstLine="0"/>
        <w:jc w:val="center"/>
        <w:rPr>
          <w:b/>
          <w:bCs/>
        </w:rPr>
      </w:pPr>
    </w:p>
    <w:p w14:paraId="0109B6DC" w14:textId="77777777" w:rsidR="00B7201D" w:rsidRPr="0024511C" w:rsidRDefault="00B7201D" w:rsidP="00B7201D">
      <w:pPr>
        <w:keepNext/>
        <w:ind w:firstLine="0"/>
        <w:jc w:val="center"/>
        <w:rPr>
          <w:b/>
          <w:bCs/>
        </w:rPr>
      </w:pPr>
      <w:r w:rsidRPr="0024511C">
        <w:rPr>
          <w:b/>
          <w:bCs/>
        </w:rPr>
        <w:lastRenderedPageBreak/>
        <w:t xml:space="preserve">ELECTION OF A FAMILY COURT JUDGE, </w:t>
      </w:r>
      <w:r w:rsidRPr="0024511C">
        <w:rPr>
          <w:b/>
          <w:bCs/>
        </w:rPr>
        <w:br/>
        <w:t>SEVENTH JUDICIAL CIRCUIT, SEAT 1</w:t>
      </w:r>
    </w:p>
    <w:p w14:paraId="6CB8B949" w14:textId="77777777" w:rsidR="00B7201D" w:rsidRPr="0024511C" w:rsidRDefault="00B7201D" w:rsidP="00B7201D">
      <w:pPr>
        <w:tabs>
          <w:tab w:val="left" w:pos="270"/>
        </w:tabs>
        <w:ind w:firstLine="0"/>
      </w:pPr>
      <w:r w:rsidRPr="0024511C">
        <w:tab/>
        <w:t>The PRESIDENT announced that nominations were in order for a Family Court Judge, Seventh Judicial Circuit, Seat 1.</w:t>
      </w:r>
    </w:p>
    <w:p w14:paraId="05A91B89" w14:textId="77777777" w:rsidR="00B7201D" w:rsidRPr="0024511C" w:rsidRDefault="00B7201D" w:rsidP="00B7201D">
      <w:pPr>
        <w:tabs>
          <w:tab w:val="left" w:pos="270"/>
        </w:tabs>
        <w:ind w:firstLine="0"/>
      </w:pPr>
      <w:r w:rsidRPr="0024511C">
        <w:tab/>
        <w:t>Sen. Rankin, on behalf of the Judicial Screening Committee, stated that the Honorable Angela J. Moss had been screened, found qualified, and placed her name in nomination.</w:t>
      </w:r>
    </w:p>
    <w:p w14:paraId="43921915"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56D90AF3" w14:textId="77777777" w:rsidR="00B7201D" w:rsidRPr="0024511C" w:rsidRDefault="00B7201D" w:rsidP="00B7201D">
      <w:pPr>
        <w:tabs>
          <w:tab w:val="left" w:pos="270"/>
        </w:tabs>
        <w:ind w:firstLine="0"/>
      </w:pPr>
      <w:r w:rsidRPr="0024511C">
        <w:tab/>
        <w:t xml:space="preserve"> Whereupon, the PRESIDENT announced that the Honorable Angela J. Moss was duly elected for the term prescribed by law. </w:t>
      </w:r>
    </w:p>
    <w:p w14:paraId="5F8601B0" w14:textId="77777777" w:rsidR="00B7201D" w:rsidRPr="0024511C" w:rsidRDefault="00B7201D" w:rsidP="00B7201D">
      <w:pPr>
        <w:ind w:firstLine="0"/>
        <w:jc w:val="center"/>
        <w:rPr>
          <w:b/>
          <w:bCs/>
        </w:rPr>
      </w:pPr>
    </w:p>
    <w:p w14:paraId="32FBAEFB"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SEVENTH JUDICIAL CIRCUIT, SEAT 2</w:t>
      </w:r>
    </w:p>
    <w:p w14:paraId="7C749830" w14:textId="77777777" w:rsidR="00B7201D" w:rsidRPr="0024511C" w:rsidRDefault="00B7201D" w:rsidP="00B7201D">
      <w:pPr>
        <w:tabs>
          <w:tab w:val="left" w:pos="270"/>
        </w:tabs>
        <w:ind w:firstLine="0"/>
      </w:pPr>
      <w:r w:rsidRPr="0024511C">
        <w:tab/>
        <w:t>The PRESIDENT announced that nominations were in order for a Family Court Judge, Seventh Judicial Circuit, Seat 2.</w:t>
      </w:r>
    </w:p>
    <w:p w14:paraId="1FFF74CE" w14:textId="77777777" w:rsidR="00B7201D" w:rsidRPr="0024511C" w:rsidRDefault="00B7201D" w:rsidP="00B7201D">
      <w:pPr>
        <w:tabs>
          <w:tab w:val="left" w:pos="270"/>
        </w:tabs>
        <w:ind w:firstLine="0"/>
      </w:pPr>
      <w:r w:rsidRPr="0024511C">
        <w:tab/>
        <w:t>Sen. Rankin, on behalf of the Judicial Screening Committee, stated that the Honorable M. Todd Thigpen had been screened, found qualified, and placed his name in nomination.</w:t>
      </w:r>
    </w:p>
    <w:p w14:paraId="2630D6FB"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3AB43459" w14:textId="72E203D8" w:rsidR="00B7201D" w:rsidRPr="0024511C" w:rsidRDefault="00B7201D" w:rsidP="00B7201D">
      <w:pPr>
        <w:tabs>
          <w:tab w:val="left" w:pos="270"/>
        </w:tabs>
        <w:ind w:firstLine="0"/>
      </w:pPr>
      <w:r w:rsidRPr="0024511C">
        <w:tab/>
        <w:t xml:space="preserve"> Whereupon, the PRESIDENT announced that the Honorable M. Todd Thigpen was duly elected for the term prescribed by law. </w:t>
      </w:r>
    </w:p>
    <w:p w14:paraId="2E491A04" w14:textId="77777777" w:rsidR="00B7201D" w:rsidRPr="0024511C" w:rsidRDefault="00B7201D" w:rsidP="00B7201D">
      <w:pPr>
        <w:ind w:firstLine="0"/>
        <w:jc w:val="center"/>
        <w:rPr>
          <w:b/>
          <w:bCs/>
        </w:rPr>
      </w:pPr>
    </w:p>
    <w:p w14:paraId="4577E392"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EIGHTH JUDICIAL CIRCUIT, SEAT 1</w:t>
      </w:r>
    </w:p>
    <w:p w14:paraId="236222E5" w14:textId="77777777" w:rsidR="00B7201D" w:rsidRPr="0024511C" w:rsidRDefault="00B7201D" w:rsidP="00B7201D">
      <w:pPr>
        <w:tabs>
          <w:tab w:val="left" w:pos="270"/>
        </w:tabs>
        <w:ind w:firstLine="0"/>
      </w:pPr>
      <w:r w:rsidRPr="0024511C">
        <w:tab/>
        <w:t>The PRESIDENT announced that nominations were in order for a Family Court Judge, Eighth Judicial Circuit, Seat 1.</w:t>
      </w:r>
    </w:p>
    <w:p w14:paraId="06E17047" w14:textId="77777777" w:rsidR="00B7201D" w:rsidRPr="0024511C" w:rsidRDefault="00B7201D" w:rsidP="00B7201D">
      <w:pPr>
        <w:tabs>
          <w:tab w:val="left" w:pos="270"/>
        </w:tabs>
        <w:ind w:firstLine="0"/>
      </w:pPr>
      <w:r w:rsidRPr="0024511C">
        <w:tab/>
        <w:t>Sen. Rankin, on behalf of the Judicial Screening Committee, stated that the following candidates had been screened and found qualified: the Honorable Bryan C. Able, Robert W. Cone, and James Conway “Jim” Todd IV.</w:t>
      </w:r>
    </w:p>
    <w:p w14:paraId="119D1968" w14:textId="63BA7D50" w:rsidR="00B7201D" w:rsidRPr="0024511C" w:rsidRDefault="00B7201D" w:rsidP="00B7201D">
      <w:pPr>
        <w:tabs>
          <w:tab w:val="left" w:pos="270"/>
        </w:tabs>
        <w:ind w:firstLine="0"/>
      </w:pPr>
      <w:r w:rsidRPr="0024511C">
        <w:tab/>
        <w:t>Sen. Rankin stated that Robert W. Cone and the Honorable Bryan C. Able had withdrawn from the race and placed the name of the remaining candidate, James Conway “Jim” Todd IV in nomination.</w:t>
      </w:r>
    </w:p>
    <w:p w14:paraId="52E45471"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1C884C98" w14:textId="77777777" w:rsidR="00B7201D" w:rsidRPr="0024511C" w:rsidRDefault="00B7201D" w:rsidP="00B7201D">
      <w:pPr>
        <w:tabs>
          <w:tab w:val="left" w:pos="270"/>
        </w:tabs>
        <w:ind w:firstLine="0"/>
      </w:pPr>
      <w:r w:rsidRPr="0024511C">
        <w:lastRenderedPageBreak/>
        <w:tab/>
        <w:t xml:space="preserve"> Whereupon, the PRESIDENT announced that James Conway “Jim” Todd IV was duly elected for the term prescribed by law. </w:t>
      </w:r>
    </w:p>
    <w:p w14:paraId="33EF1905" w14:textId="77777777" w:rsidR="00B7201D" w:rsidRPr="0024511C" w:rsidRDefault="00B7201D" w:rsidP="00B7201D">
      <w:pPr>
        <w:ind w:firstLine="0"/>
        <w:jc w:val="center"/>
        <w:rPr>
          <w:b/>
          <w:bCs/>
        </w:rPr>
      </w:pPr>
    </w:p>
    <w:p w14:paraId="769F9853"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EIGHTH JUDICIAL CIRCUIT, SEAT 3</w:t>
      </w:r>
    </w:p>
    <w:p w14:paraId="63A39B3E" w14:textId="77777777" w:rsidR="00B7201D" w:rsidRPr="0024511C" w:rsidRDefault="00B7201D" w:rsidP="00B7201D">
      <w:pPr>
        <w:tabs>
          <w:tab w:val="left" w:pos="270"/>
        </w:tabs>
        <w:ind w:firstLine="0"/>
      </w:pPr>
      <w:r w:rsidRPr="0024511C">
        <w:tab/>
        <w:t>The PRESIDENT announced that nominations were in order for a Family Court Judge, Eighth Judicial Circuit, Seat 3.</w:t>
      </w:r>
    </w:p>
    <w:p w14:paraId="1687735E" w14:textId="77777777" w:rsidR="00B7201D" w:rsidRPr="0024511C" w:rsidRDefault="00B7201D" w:rsidP="00B7201D">
      <w:pPr>
        <w:tabs>
          <w:tab w:val="left" w:pos="270"/>
        </w:tabs>
        <w:ind w:firstLine="0"/>
      </w:pPr>
      <w:r w:rsidRPr="0024511C">
        <w:tab/>
        <w:t>Sen. Rankin, on behalf of the Judicial Screening Committee, stated that the Honorable Joseph C. Smithdeal had been screened, found qualified, and placed his name in nomination.</w:t>
      </w:r>
    </w:p>
    <w:p w14:paraId="65618874"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69BCC9E4" w14:textId="77777777" w:rsidR="00B7201D" w:rsidRPr="0024511C" w:rsidRDefault="00B7201D" w:rsidP="00B7201D">
      <w:pPr>
        <w:tabs>
          <w:tab w:val="left" w:pos="270"/>
        </w:tabs>
        <w:ind w:firstLine="0"/>
      </w:pPr>
      <w:r w:rsidRPr="0024511C">
        <w:tab/>
        <w:t xml:space="preserve"> Whereupon, the PRESIDENT announced that the Honorable Joseph C. Smithdeal was duly elected for the term prescribed by law. </w:t>
      </w:r>
    </w:p>
    <w:p w14:paraId="0A9A246C" w14:textId="77777777" w:rsidR="00B7201D" w:rsidRPr="0024511C" w:rsidRDefault="00B7201D" w:rsidP="00B7201D">
      <w:pPr>
        <w:ind w:firstLine="0"/>
        <w:jc w:val="center"/>
        <w:rPr>
          <w:b/>
          <w:bCs/>
        </w:rPr>
      </w:pPr>
    </w:p>
    <w:p w14:paraId="5673E89F"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NINTH JUDICIAL CIRCUIT, SEAT 2</w:t>
      </w:r>
    </w:p>
    <w:p w14:paraId="37B00E1A" w14:textId="77777777" w:rsidR="00B7201D" w:rsidRPr="0024511C" w:rsidRDefault="00B7201D" w:rsidP="00B7201D">
      <w:pPr>
        <w:tabs>
          <w:tab w:val="left" w:pos="270"/>
        </w:tabs>
        <w:ind w:firstLine="0"/>
      </w:pPr>
      <w:r w:rsidRPr="0024511C">
        <w:tab/>
        <w:t>The PRESIDENT announced that nominations were in order for a Family Court Judge, Ninth Judicial Circuit, Seat 2.</w:t>
      </w:r>
    </w:p>
    <w:p w14:paraId="7819DC53" w14:textId="77777777" w:rsidR="00B7201D" w:rsidRPr="0024511C" w:rsidRDefault="00B7201D" w:rsidP="00B7201D">
      <w:pPr>
        <w:tabs>
          <w:tab w:val="left" w:pos="270"/>
        </w:tabs>
        <w:ind w:firstLine="0"/>
      </w:pPr>
      <w:r w:rsidRPr="0024511C">
        <w:tab/>
        <w:t>Sen. Rankin, on behalf of the Judicial Screening Committee, stated that the Honorable Alice Anne Richter had been screened, found qualified, and placed her name in nomination.</w:t>
      </w:r>
    </w:p>
    <w:p w14:paraId="1326570A"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40E5C9EA" w14:textId="77777777" w:rsidR="00B7201D" w:rsidRPr="0024511C" w:rsidRDefault="00B7201D" w:rsidP="00B7201D">
      <w:pPr>
        <w:tabs>
          <w:tab w:val="left" w:pos="270"/>
        </w:tabs>
        <w:ind w:firstLine="0"/>
      </w:pPr>
      <w:r w:rsidRPr="0024511C">
        <w:tab/>
        <w:t xml:space="preserve"> Whereupon, the PRESIDENT announced that the Honorable Alice Anne Richter was duly elected for the term prescribed by law. </w:t>
      </w:r>
    </w:p>
    <w:p w14:paraId="4A7FE116" w14:textId="77777777" w:rsidR="00B7201D" w:rsidRPr="0024511C" w:rsidRDefault="00B7201D" w:rsidP="00B7201D">
      <w:pPr>
        <w:ind w:firstLine="0"/>
        <w:jc w:val="center"/>
        <w:rPr>
          <w:b/>
          <w:bCs/>
        </w:rPr>
      </w:pPr>
    </w:p>
    <w:p w14:paraId="26EAE2FC"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NINTH JUDICIAL CIRCUIT, SEAT 4</w:t>
      </w:r>
    </w:p>
    <w:p w14:paraId="1C1296CB" w14:textId="77777777" w:rsidR="00B7201D" w:rsidRPr="0024511C" w:rsidRDefault="00B7201D" w:rsidP="00B7201D">
      <w:pPr>
        <w:tabs>
          <w:tab w:val="left" w:pos="270"/>
        </w:tabs>
        <w:ind w:firstLine="0"/>
      </w:pPr>
      <w:r w:rsidRPr="0024511C">
        <w:tab/>
        <w:t>The PRESIDENT announced that nominations were in order for a Family Court Judge, Ninth Judicial Circuit, Seat 4.</w:t>
      </w:r>
    </w:p>
    <w:p w14:paraId="102FBAE6" w14:textId="77777777" w:rsidR="00B7201D" w:rsidRPr="0024511C" w:rsidRDefault="00B7201D" w:rsidP="00B7201D">
      <w:pPr>
        <w:tabs>
          <w:tab w:val="left" w:pos="270"/>
        </w:tabs>
        <w:ind w:firstLine="0"/>
      </w:pPr>
      <w:r w:rsidRPr="0024511C">
        <w:tab/>
        <w:t>Sen. Rankin, on behalf of the Judicial Screening Committee, stated that the Honorable Blakely Copeland Cahoon had been screened, found qualified, and placed her name in nomination.</w:t>
      </w:r>
    </w:p>
    <w:p w14:paraId="1221B22B"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31BCE055" w14:textId="77777777" w:rsidR="00B7201D" w:rsidRPr="0024511C" w:rsidRDefault="00B7201D" w:rsidP="00B7201D">
      <w:pPr>
        <w:tabs>
          <w:tab w:val="left" w:pos="270"/>
        </w:tabs>
        <w:ind w:firstLine="0"/>
      </w:pPr>
      <w:r w:rsidRPr="0024511C">
        <w:tab/>
        <w:t xml:space="preserve"> Whereupon, the PRESIDENT announced that the Honorable Blakely Copeland Cahoon was duly elected for the term prescribed by law. </w:t>
      </w:r>
    </w:p>
    <w:p w14:paraId="35F6E603" w14:textId="77777777" w:rsidR="00B7201D" w:rsidRPr="0024511C" w:rsidRDefault="00B7201D" w:rsidP="00B7201D">
      <w:pPr>
        <w:ind w:firstLine="0"/>
        <w:jc w:val="center"/>
        <w:rPr>
          <w:b/>
          <w:bCs/>
        </w:rPr>
      </w:pPr>
    </w:p>
    <w:p w14:paraId="5BE2BF5B"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TENTH JUDICIAL CIRCUIT, SEAT 1</w:t>
      </w:r>
    </w:p>
    <w:p w14:paraId="24D3DDBA" w14:textId="77777777" w:rsidR="00B7201D" w:rsidRPr="0024511C" w:rsidRDefault="00B7201D" w:rsidP="00B7201D">
      <w:pPr>
        <w:tabs>
          <w:tab w:val="left" w:pos="270"/>
        </w:tabs>
        <w:ind w:firstLine="0"/>
      </w:pPr>
      <w:r w:rsidRPr="0024511C">
        <w:tab/>
        <w:t>The PRESIDENT announced that nominations were in order for a Family Court Judge, Tenth Judicial Circuit, Seat 1.</w:t>
      </w:r>
    </w:p>
    <w:p w14:paraId="6EEDEFF9" w14:textId="77777777" w:rsidR="00B7201D" w:rsidRPr="0024511C" w:rsidRDefault="00B7201D" w:rsidP="00B7201D">
      <w:pPr>
        <w:tabs>
          <w:tab w:val="left" w:pos="270"/>
        </w:tabs>
        <w:ind w:firstLine="0"/>
      </w:pPr>
      <w:r w:rsidRPr="0024511C">
        <w:tab/>
        <w:t>Sen. Rankin, on behalf of the Judicial Screening Committee, stated that the Honorable David J. Brousseau had been screened, found qualified, and placed his name in nomination.</w:t>
      </w:r>
    </w:p>
    <w:p w14:paraId="391C27A2"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08293537" w14:textId="77777777" w:rsidR="00B7201D" w:rsidRPr="0024511C" w:rsidRDefault="00B7201D" w:rsidP="00B7201D">
      <w:pPr>
        <w:tabs>
          <w:tab w:val="left" w:pos="270"/>
        </w:tabs>
        <w:ind w:firstLine="0"/>
      </w:pPr>
      <w:r w:rsidRPr="0024511C">
        <w:tab/>
        <w:t xml:space="preserve"> Whereupon, the PRESIDENT announced that the Honorable David J. Brousseau was duly elected for the term prescribed by law. </w:t>
      </w:r>
    </w:p>
    <w:p w14:paraId="2FEB3DC6" w14:textId="77777777" w:rsidR="00B7201D" w:rsidRPr="0024511C" w:rsidRDefault="00B7201D" w:rsidP="00B7201D">
      <w:pPr>
        <w:ind w:firstLine="0"/>
        <w:jc w:val="center"/>
        <w:rPr>
          <w:b/>
          <w:bCs/>
        </w:rPr>
      </w:pPr>
    </w:p>
    <w:p w14:paraId="6EAD90A5"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TENTH JUDICIAL CIRCUIT, SEAT 3</w:t>
      </w:r>
    </w:p>
    <w:p w14:paraId="1393013B" w14:textId="77777777" w:rsidR="00B7201D" w:rsidRPr="0024511C" w:rsidRDefault="00B7201D" w:rsidP="00B7201D">
      <w:pPr>
        <w:tabs>
          <w:tab w:val="left" w:pos="270"/>
        </w:tabs>
        <w:ind w:firstLine="0"/>
      </w:pPr>
      <w:r w:rsidRPr="0024511C">
        <w:tab/>
        <w:t>The PRESIDENT announced that nominations were in order for a Family Court Judge, Tenth Judicial Circuit, Seat 3.</w:t>
      </w:r>
    </w:p>
    <w:p w14:paraId="09A2EE82" w14:textId="77777777" w:rsidR="00B7201D" w:rsidRPr="0024511C" w:rsidRDefault="00B7201D" w:rsidP="00B7201D">
      <w:pPr>
        <w:tabs>
          <w:tab w:val="left" w:pos="270"/>
        </w:tabs>
        <w:ind w:firstLine="0"/>
      </w:pPr>
      <w:r w:rsidRPr="0024511C">
        <w:tab/>
        <w:t>Sen. Rankin, on behalf of the Judicial Screening Committee, stated that the Honorable M. Scott McElhannon had been screened, found qualified, and placed his name in nomination.</w:t>
      </w:r>
    </w:p>
    <w:p w14:paraId="4AA49BEF"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27FF0E32" w14:textId="77777777" w:rsidR="00B7201D" w:rsidRPr="0024511C" w:rsidRDefault="00B7201D" w:rsidP="00B7201D">
      <w:pPr>
        <w:tabs>
          <w:tab w:val="left" w:pos="270"/>
        </w:tabs>
        <w:ind w:firstLine="0"/>
      </w:pPr>
      <w:r w:rsidRPr="0024511C">
        <w:tab/>
        <w:t xml:space="preserve"> Whereupon, the PRESIDENT announced that the Honorable M. Scott McElhannon was duly elected for the term prescribed by law. </w:t>
      </w:r>
    </w:p>
    <w:p w14:paraId="7ED05CFE" w14:textId="77777777" w:rsidR="00B7201D" w:rsidRPr="0024511C" w:rsidRDefault="00B7201D" w:rsidP="00B7201D">
      <w:pPr>
        <w:ind w:firstLine="0"/>
        <w:jc w:val="center"/>
        <w:rPr>
          <w:b/>
          <w:bCs/>
        </w:rPr>
      </w:pPr>
    </w:p>
    <w:p w14:paraId="1A8C6B65"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ELEVENTH JUDICIAL CIRCUIT, SEAT 2</w:t>
      </w:r>
    </w:p>
    <w:p w14:paraId="1800C38E" w14:textId="77777777" w:rsidR="00B7201D" w:rsidRPr="0024511C" w:rsidRDefault="00B7201D" w:rsidP="00B7201D">
      <w:pPr>
        <w:tabs>
          <w:tab w:val="left" w:pos="270"/>
        </w:tabs>
        <w:ind w:firstLine="0"/>
      </w:pPr>
      <w:r w:rsidRPr="0024511C">
        <w:tab/>
        <w:t>The PRESIDENT announced that nominations were in order for a Family Court Judge, Eleventh Judicial Circuit, Seat 2.</w:t>
      </w:r>
    </w:p>
    <w:p w14:paraId="705AEB76" w14:textId="77777777" w:rsidR="00B7201D" w:rsidRPr="0024511C" w:rsidRDefault="00B7201D" w:rsidP="00B7201D">
      <w:pPr>
        <w:tabs>
          <w:tab w:val="left" w:pos="270"/>
        </w:tabs>
        <w:ind w:firstLine="0"/>
      </w:pPr>
      <w:r w:rsidRPr="0024511C">
        <w:tab/>
        <w:t>Sen. Rankin, on behalf of the Judicial Screening Committee, stated that the Honorable Huntley Smith Crouch had been screened, found qualified, and placed her name in nomination.</w:t>
      </w:r>
    </w:p>
    <w:p w14:paraId="6B07F5A4"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2B678473" w14:textId="77777777" w:rsidR="00B7201D" w:rsidRPr="0024511C" w:rsidRDefault="00B7201D" w:rsidP="00B7201D">
      <w:pPr>
        <w:tabs>
          <w:tab w:val="left" w:pos="270"/>
        </w:tabs>
        <w:ind w:firstLine="0"/>
      </w:pPr>
      <w:r w:rsidRPr="0024511C">
        <w:tab/>
        <w:t xml:space="preserve"> Whereupon, the PRESIDENT announced that the Honorable Huntley Smith Crouch was duly elected for the term prescribed by law. </w:t>
      </w:r>
    </w:p>
    <w:p w14:paraId="3D50EA99" w14:textId="77777777" w:rsidR="00B7201D" w:rsidRPr="0024511C" w:rsidRDefault="00B7201D" w:rsidP="00B7201D">
      <w:pPr>
        <w:ind w:firstLine="0"/>
        <w:jc w:val="center"/>
        <w:rPr>
          <w:b/>
          <w:bCs/>
        </w:rPr>
      </w:pPr>
    </w:p>
    <w:p w14:paraId="6444B99C" w14:textId="77777777" w:rsidR="00B7201D" w:rsidRPr="0024511C" w:rsidRDefault="00B7201D" w:rsidP="00B7201D">
      <w:pPr>
        <w:keepNext/>
        <w:ind w:firstLine="0"/>
        <w:jc w:val="center"/>
        <w:rPr>
          <w:b/>
          <w:bCs/>
        </w:rPr>
      </w:pPr>
      <w:r w:rsidRPr="0024511C">
        <w:rPr>
          <w:b/>
          <w:bCs/>
        </w:rPr>
        <w:lastRenderedPageBreak/>
        <w:t xml:space="preserve">ELECTION OF A FAMILY COURT JUDGE, </w:t>
      </w:r>
      <w:r w:rsidRPr="0024511C">
        <w:rPr>
          <w:b/>
          <w:bCs/>
        </w:rPr>
        <w:br/>
        <w:t>ELEVENTH JUDICIAL CIRCUIT, SEAT 3</w:t>
      </w:r>
    </w:p>
    <w:p w14:paraId="3B918132" w14:textId="77777777" w:rsidR="00B7201D" w:rsidRPr="0024511C" w:rsidRDefault="00B7201D" w:rsidP="00B7201D">
      <w:pPr>
        <w:tabs>
          <w:tab w:val="left" w:pos="270"/>
        </w:tabs>
        <w:ind w:firstLine="0"/>
      </w:pPr>
      <w:r w:rsidRPr="0024511C">
        <w:tab/>
        <w:t>The PRESIDENT announced that nominations were in order for a Family Court Judge, Eleventh Judicial Circuit, Seat 3.</w:t>
      </w:r>
    </w:p>
    <w:p w14:paraId="581627BD" w14:textId="77777777" w:rsidR="00B7201D" w:rsidRPr="0024511C" w:rsidRDefault="00B7201D" w:rsidP="00B7201D">
      <w:pPr>
        <w:tabs>
          <w:tab w:val="left" w:pos="270"/>
        </w:tabs>
        <w:ind w:firstLine="0"/>
      </w:pPr>
      <w:r w:rsidRPr="0024511C">
        <w:tab/>
        <w:t>Sen. Rankin, on behalf of the Judicial Screening Committee, stated that the Honorable Robert E. Newton had been screened, found qualified, and placed his name in nomination.</w:t>
      </w:r>
    </w:p>
    <w:p w14:paraId="64FF6FED"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3675B103" w14:textId="77777777" w:rsidR="00B7201D" w:rsidRPr="0024511C" w:rsidRDefault="00B7201D" w:rsidP="00B7201D">
      <w:pPr>
        <w:tabs>
          <w:tab w:val="left" w:pos="270"/>
        </w:tabs>
        <w:ind w:firstLine="0"/>
      </w:pPr>
      <w:r w:rsidRPr="0024511C">
        <w:tab/>
        <w:t xml:space="preserve"> Whereupon, the PRESIDENT announced that the Honorable Robert E. Newton was duly elected for the term prescribed by law. </w:t>
      </w:r>
    </w:p>
    <w:p w14:paraId="6223734F" w14:textId="77777777" w:rsidR="00E918DC" w:rsidRDefault="00E918DC" w:rsidP="00B7201D">
      <w:pPr>
        <w:keepNext/>
        <w:ind w:firstLine="0"/>
        <w:jc w:val="center"/>
        <w:rPr>
          <w:b/>
          <w:bCs/>
        </w:rPr>
      </w:pPr>
    </w:p>
    <w:p w14:paraId="1D341334" w14:textId="01101C89"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TWELFTH JUDICIAL CIRCUIT, SEAT 1</w:t>
      </w:r>
    </w:p>
    <w:p w14:paraId="71D1807D" w14:textId="77777777" w:rsidR="00B7201D" w:rsidRPr="0024511C" w:rsidRDefault="00B7201D" w:rsidP="00B7201D">
      <w:pPr>
        <w:tabs>
          <w:tab w:val="left" w:pos="270"/>
        </w:tabs>
        <w:ind w:firstLine="0"/>
      </w:pPr>
      <w:r w:rsidRPr="0024511C">
        <w:tab/>
        <w:t>The PRESIDENT announced that nominations were in order for a Family Court Judge, Twelfth Judicial Circuit, Seat 1.</w:t>
      </w:r>
    </w:p>
    <w:p w14:paraId="0D3B2A02" w14:textId="77777777" w:rsidR="00B7201D" w:rsidRPr="0024511C" w:rsidRDefault="00B7201D" w:rsidP="00B7201D">
      <w:pPr>
        <w:tabs>
          <w:tab w:val="left" w:pos="270"/>
        </w:tabs>
        <w:ind w:firstLine="0"/>
      </w:pPr>
      <w:r w:rsidRPr="0024511C">
        <w:tab/>
        <w:t>Sen. Rankin, on behalf of the Judicial Screening Committee, stated that the Honorable Alicia Allsbrook Richardson had been screened, found qualified, and placed her name in nomination.</w:t>
      </w:r>
    </w:p>
    <w:p w14:paraId="31C7461A"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44D90FD6" w14:textId="77777777" w:rsidR="00B7201D" w:rsidRPr="0024511C" w:rsidRDefault="00B7201D" w:rsidP="00B7201D">
      <w:pPr>
        <w:tabs>
          <w:tab w:val="left" w:pos="270"/>
        </w:tabs>
        <w:ind w:firstLine="0"/>
      </w:pPr>
      <w:r w:rsidRPr="0024511C">
        <w:tab/>
        <w:t xml:space="preserve"> Whereupon, the PRESIDENT announced that the Honorable Alicia Allsbrook Richardson was duly elected for the term prescribed by law. </w:t>
      </w:r>
    </w:p>
    <w:p w14:paraId="56416E04" w14:textId="77777777" w:rsidR="00B7201D" w:rsidRPr="0024511C" w:rsidRDefault="00B7201D" w:rsidP="00B7201D">
      <w:pPr>
        <w:ind w:firstLine="0"/>
        <w:jc w:val="center"/>
        <w:rPr>
          <w:b/>
          <w:bCs/>
        </w:rPr>
      </w:pPr>
    </w:p>
    <w:p w14:paraId="27267129"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TWELFTH JUDICIAL CIRCUIT, SEAT 2</w:t>
      </w:r>
    </w:p>
    <w:p w14:paraId="08D00658" w14:textId="77777777" w:rsidR="00B7201D" w:rsidRPr="0024511C" w:rsidRDefault="00B7201D" w:rsidP="00B7201D">
      <w:pPr>
        <w:tabs>
          <w:tab w:val="left" w:pos="270"/>
        </w:tabs>
        <w:ind w:firstLine="0"/>
      </w:pPr>
      <w:r w:rsidRPr="0024511C">
        <w:tab/>
        <w:t>The PRESIDENT announced that nominations were in order for a Family Court Judge, Twelfth Judicial Circuit, Seat 2.</w:t>
      </w:r>
    </w:p>
    <w:p w14:paraId="2F900648" w14:textId="77777777" w:rsidR="00B7201D" w:rsidRPr="0024511C" w:rsidRDefault="00B7201D" w:rsidP="00B7201D">
      <w:pPr>
        <w:tabs>
          <w:tab w:val="left" w:pos="270"/>
        </w:tabs>
        <w:ind w:firstLine="0"/>
      </w:pPr>
      <w:r w:rsidRPr="0024511C">
        <w:tab/>
        <w:t>Sen. Rankin, on behalf of the Judicial Screening Committee, stated that the Honorable FitzLee H. McEachin had been screened, found qualified, and placed his name in nomination.</w:t>
      </w:r>
    </w:p>
    <w:p w14:paraId="434DC75B"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19E5C7AD" w14:textId="77777777" w:rsidR="00B7201D" w:rsidRPr="0024511C" w:rsidRDefault="00B7201D" w:rsidP="00B7201D">
      <w:pPr>
        <w:tabs>
          <w:tab w:val="left" w:pos="270"/>
        </w:tabs>
        <w:ind w:firstLine="0"/>
      </w:pPr>
      <w:r w:rsidRPr="0024511C">
        <w:tab/>
        <w:t xml:space="preserve"> Whereupon, the PRESIDENT announced that the Honorable FitzLee H. McEachin was duly elected for the term prescribed by law. </w:t>
      </w:r>
    </w:p>
    <w:p w14:paraId="1F29F49E" w14:textId="77777777" w:rsidR="00B7201D" w:rsidRPr="0024511C" w:rsidRDefault="00B7201D" w:rsidP="00B7201D">
      <w:pPr>
        <w:ind w:firstLine="0"/>
        <w:jc w:val="center"/>
        <w:rPr>
          <w:b/>
          <w:bCs/>
        </w:rPr>
      </w:pPr>
    </w:p>
    <w:p w14:paraId="279A10CA" w14:textId="77777777" w:rsidR="00B7201D" w:rsidRPr="0024511C" w:rsidRDefault="00B7201D" w:rsidP="00B7201D">
      <w:pPr>
        <w:keepNext/>
        <w:ind w:firstLine="0"/>
        <w:jc w:val="center"/>
        <w:rPr>
          <w:b/>
          <w:bCs/>
        </w:rPr>
      </w:pPr>
      <w:r w:rsidRPr="0024511C">
        <w:rPr>
          <w:b/>
          <w:bCs/>
        </w:rPr>
        <w:lastRenderedPageBreak/>
        <w:t xml:space="preserve">ELECTION OF A FAMILY COURT JUDGE, </w:t>
      </w:r>
      <w:r w:rsidRPr="0024511C">
        <w:rPr>
          <w:b/>
          <w:bCs/>
        </w:rPr>
        <w:br/>
        <w:t>THIRTEENTH JUDICIAL CIRCUIT, SEAT 1</w:t>
      </w:r>
    </w:p>
    <w:p w14:paraId="5C82E27C" w14:textId="77777777" w:rsidR="00B7201D" w:rsidRPr="0024511C" w:rsidRDefault="00B7201D" w:rsidP="00B7201D">
      <w:pPr>
        <w:tabs>
          <w:tab w:val="left" w:pos="270"/>
        </w:tabs>
        <w:ind w:firstLine="0"/>
      </w:pPr>
      <w:r w:rsidRPr="0024511C">
        <w:tab/>
        <w:t>The PRESIDENT announced that nominations were in order for a Family Court Judge, Thirteenth Judicial Circuit, Seat 1.</w:t>
      </w:r>
    </w:p>
    <w:p w14:paraId="2437855E" w14:textId="77777777" w:rsidR="00B7201D" w:rsidRPr="0024511C" w:rsidRDefault="00B7201D" w:rsidP="00B7201D">
      <w:pPr>
        <w:tabs>
          <w:tab w:val="left" w:pos="270"/>
        </w:tabs>
        <w:ind w:firstLine="0"/>
      </w:pPr>
      <w:r w:rsidRPr="0024511C">
        <w:tab/>
        <w:t>Sen. Rankin, on behalf of the Judicial Screening Committee, stated that the Honorable Rochelle Yarborough Conits had been screened, found qualified, and placed her name in nomination.</w:t>
      </w:r>
    </w:p>
    <w:p w14:paraId="01042438" w14:textId="77777777" w:rsidR="00B7201D" w:rsidRPr="0024511C" w:rsidRDefault="00B7201D" w:rsidP="00B7201D">
      <w:pPr>
        <w:tabs>
          <w:tab w:val="left" w:pos="270"/>
        </w:tabs>
        <w:ind w:firstLine="0"/>
      </w:pPr>
      <w:r w:rsidRPr="0024511C">
        <w:tab/>
        <w:t>Sen. Rankin moved that nominations be closed, and with unanimous consent, the vote be taken by acclamation, resulting in the election of the nominee.</w:t>
      </w:r>
    </w:p>
    <w:p w14:paraId="16039E1D" w14:textId="77777777" w:rsidR="00B7201D" w:rsidRDefault="00B7201D" w:rsidP="00B7201D">
      <w:pPr>
        <w:tabs>
          <w:tab w:val="left" w:pos="270"/>
        </w:tabs>
        <w:ind w:firstLine="0"/>
      </w:pPr>
      <w:r w:rsidRPr="0024511C">
        <w:tab/>
        <w:t>Rep. MAGNUSON objected.</w:t>
      </w:r>
    </w:p>
    <w:p w14:paraId="3DB9AF67" w14:textId="23D587F8" w:rsidR="00B7201D" w:rsidRDefault="00B7201D" w:rsidP="00B7201D">
      <w:pPr>
        <w:tabs>
          <w:tab w:val="left" w:pos="270"/>
        </w:tabs>
        <w:ind w:firstLine="0"/>
      </w:pPr>
    </w:p>
    <w:p w14:paraId="1263D9E6" w14:textId="77777777" w:rsidR="00B7201D" w:rsidRPr="00B7201D" w:rsidRDefault="00B7201D" w:rsidP="00B7201D">
      <w:pPr>
        <w:tabs>
          <w:tab w:val="right" w:leader="dot" w:pos="5760"/>
        </w:tabs>
      </w:pPr>
      <w:bookmarkStart w:id="17" w:name="vote_start86"/>
      <w:bookmarkEnd w:id="17"/>
      <w:r>
        <w:t xml:space="preserve">The Reading Clerk of the Senate called the roll of the Senate, and the Senators voted </w:t>
      </w:r>
      <w:r w:rsidRPr="00B7201D">
        <w:rPr>
          <w:i/>
        </w:rPr>
        <w:t>viva voce</w:t>
      </w:r>
      <w:r w:rsidRPr="00B7201D">
        <w:t xml:space="preserve"> as their names were called.</w:t>
      </w:r>
    </w:p>
    <w:p w14:paraId="46F9AD16" w14:textId="77777777" w:rsidR="00B7201D" w:rsidRPr="00B7201D" w:rsidRDefault="00B7201D" w:rsidP="00B7201D">
      <w:pPr>
        <w:tabs>
          <w:tab w:val="right" w:leader="dot" w:pos="5760"/>
        </w:tabs>
      </w:pPr>
    </w:p>
    <w:p w14:paraId="76C2E920" w14:textId="77777777" w:rsidR="00B7201D" w:rsidRPr="00B7201D" w:rsidRDefault="00B7201D" w:rsidP="00B7201D">
      <w:pPr>
        <w:tabs>
          <w:tab w:val="right" w:leader="dot" w:pos="5760"/>
        </w:tabs>
      </w:pPr>
      <w:r w:rsidRPr="00B7201D">
        <w:t>The following named Senators voted for Rochelle Conits:</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653992F1" w14:textId="77777777" w:rsidTr="00B7201D">
        <w:trPr>
          <w:jc w:val="right"/>
        </w:trPr>
        <w:tc>
          <w:tcPr>
            <w:tcW w:w="2179" w:type="dxa"/>
          </w:tcPr>
          <w:p w14:paraId="659BBDAF" w14:textId="01E308BC" w:rsidR="00B7201D" w:rsidRPr="00B7201D" w:rsidRDefault="00B7201D" w:rsidP="00B7201D">
            <w:pPr>
              <w:keepNext/>
              <w:tabs>
                <w:tab w:val="right" w:leader="dot" w:pos="5760"/>
              </w:tabs>
              <w:ind w:firstLine="0"/>
            </w:pPr>
            <w:r w:rsidRPr="00B7201D">
              <w:t>Adams</w:t>
            </w:r>
          </w:p>
        </w:tc>
        <w:tc>
          <w:tcPr>
            <w:tcW w:w="2179" w:type="dxa"/>
          </w:tcPr>
          <w:p w14:paraId="22C8DB5C" w14:textId="7DD2C17A" w:rsidR="00B7201D" w:rsidRPr="00B7201D" w:rsidRDefault="00B7201D" w:rsidP="00B7201D">
            <w:pPr>
              <w:keepNext/>
              <w:tabs>
                <w:tab w:val="right" w:leader="dot" w:pos="5760"/>
              </w:tabs>
              <w:ind w:firstLine="0"/>
            </w:pPr>
            <w:r w:rsidRPr="00B7201D">
              <w:t>Alexander</w:t>
            </w:r>
          </w:p>
        </w:tc>
        <w:tc>
          <w:tcPr>
            <w:tcW w:w="2180" w:type="dxa"/>
          </w:tcPr>
          <w:p w14:paraId="0E942AC5" w14:textId="19555378" w:rsidR="00B7201D" w:rsidRPr="00B7201D" w:rsidRDefault="00B7201D" w:rsidP="00B7201D">
            <w:pPr>
              <w:keepNext/>
              <w:tabs>
                <w:tab w:val="right" w:leader="dot" w:pos="5760"/>
              </w:tabs>
              <w:ind w:firstLine="0"/>
            </w:pPr>
            <w:r w:rsidRPr="00B7201D">
              <w:t>Allen</w:t>
            </w:r>
          </w:p>
        </w:tc>
      </w:tr>
      <w:tr w:rsidR="00B7201D" w:rsidRPr="00B7201D" w14:paraId="160F8E64" w14:textId="77777777" w:rsidTr="00B7201D">
        <w:tblPrEx>
          <w:jc w:val="left"/>
        </w:tblPrEx>
        <w:tc>
          <w:tcPr>
            <w:tcW w:w="2179" w:type="dxa"/>
          </w:tcPr>
          <w:p w14:paraId="6CC71D69" w14:textId="796FED98" w:rsidR="00B7201D" w:rsidRPr="00B7201D" w:rsidRDefault="00B7201D" w:rsidP="00B7201D">
            <w:pPr>
              <w:tabs>
                <w:tab w:val="right" w:leader="dot" w:pos="5760"/>
              </w:tabs>
              <w:ind w:firstLine="0"/>
            </w:pPr>
            <w:r w:rsidRPr="00B7201D">
              <w:t>Bennett</w:t>
            </w:r>
          </w:p>
        </w:tc>
        <w:tc>
          <w:tcPr>
            <w:tcW w:w="2179" w:type="dxa"/>
          </w:tcPr>
          <w:p w14:paraId="2DC03AA2" w14:textId="55FAD99A" w:rsidR="00B7201D" w:rsidRPr="00B7201D" w:rsidRDefault="00B7201D" w:rsidP="00B7201D">
            <w:pPr>
              <w:tabs>
                <w:tab w:val="right" w:leader="dot" w:pos="5760"/>
              </w:tabs>
              <w:ind w:firstLine="0"/>
            </w:pPr>
            <w:r w:rsidRPr="00B7201D">
              <w:t>Campsen</w:t>
            </w:r>
          </w:p>
        </w:tc>
        <w:tc>
          <w:tcPr>
            <w:tcW w:w="2180" w:type="dxa"/>
          </w:tcPr>
          <w:p w14:paraId="42962B7F" w14:textId="137ACCAE" w:rsidR="00B7201D" w:rsidRPr="00B7201D" w:rsidRDefault="00B7201D" w:rsidP="00B7201D">
            <w:pPr>
              <w:tabs>
                <w:tab w:val="right" w:leader="dot" w:pos="5760"/>
              </w:tabs>
              <w:ind w:firstLine="0"/>
            </w:pPr>
            <w:r w:rsidRPr="00B7201D">
              <w:t>Chaplin</w:t>
            </w:r>
          </w:p>
        </w:tc>
      </w:tr>
      <w:tr w:rsidR="00B7201D" w:rsidRPr="00B7201D" w14:paraId="0E97C7DA" w14:textId="77777777" w:rsidTr="00B7201D">
        <w:tblPrEx>
          <w:jc w:val="left"/>
        </w:tblPrEx>
        <w:tc>
          <w:tcPr>
            <w:tcW w:w="2179" w:type="dxa"/>
          </w:tcPr>
          <w:p w14:paraId="6DD65157" w14:textId="690AD99E" w:rsidR="00B7201D" w:rsidRPr="00B7201D" w:rsidRDefault="00B7201D" w:rsidP="00B7201D">
            <w:pPr>
              <w:tabs>
                <w:tab w:val="right" w:leader="dot" w:pos="5760"/>
              </w:tabs>
              <w:ind w:firstLine="0"/>
            </w:pPr>
            <w:r w:rsidRPr="00B7201D">
              <w:t>Cromer</w:t>
            </w:r>
          </w:p>
        </w:tc>
        <w:tc>
          <w:tcPr>
            <w:tcW w:w="2179" w:type="dxa"/>
          </w:tcPr>
          <w:p w14:paraId="51FB6D97" w14:textId="604B7B42" w:rsidR="00B7201D" w:rsidRPr="00B7201D" w:rsidRDefault="00B7201D" w:rsidP="00B7201D">
            <w:pPr>
              <w:tabs>
                <w:tab w:val="right" w:leader="dot" w:pos="5760"/>
              </w:tabs>
              <w:ind w:firstLine="0"/>
            </w:pPr>
            <w:r w:rsidRPr="00B7201D">
              <w:t>Davis</w:t>
            </w:r>
          </w:p>
        </w:tc>
        <w:tc>
          <w:tcPr>
            <w:tcW w:w="2180" w:type="dxa"/>
          </w:tcPr>
          <w:p w14:paraId="35A824C7" w14:textId="4AC46C4A" w:rsidR="00B7201D" w:rsidRPr="00B7201D" w:rsidRDefault="00B7201D" w:rsidP="00B7201D">
            <w:pPr>
              <w:tabs>
                <w:tab w:val="right" w:leader="dot" w:pos="5760"/>
              </w:tabs>
              <w:ind w:firstLine="0"/>
            </w:pPr>
            <w:r w:rsidRPr="00B7201D">
              <w:t>Devine</w:t>
            </w:r>
          </w:p>
        </w:tc>
      </w:tr>
      <w:tr w:rsidR="00B7201D" w:rsidRPr="00B7201D" w14:paraId="087C7F77" w14:textId="77777777" w:rsidTr="00B7201D">
        <w:tblPrEx>
          <w:jc w:val="left"/>
        </w:tblPrEx>
        <w:tc>
          <w:tcPr>
            <w:tcW w:w="2179" w:type="dxa"/>
          </w:tcPr>
          <w:p w14:paraId="6FDABCB3" w14:textId="6C7B4080" w:rsidR="00B7201D" w:rsidRPr="00B7201D" w:rsidRDefault="00B7201D" w:rsidP="00B7201D">
            <w:pPr>
              <w:tabs>
                <w:tab w:val="right" w:leader="dot" w:pos="5760"/>
              </w:tabs>
              <w:ind w:firstLine="0"/>
            </w:pPr>
            <w:r w:rsidRPr="00B7201D">
              <w:t>Elliott</w:t>
            </w:r>
          </w:p>
        </w:tc>
        <w:tc>
          <w:tcPr>
            <w:tcW w:w="2179" w:type="dxa"/>
          </w:tcPr>
          <w:p w14:paraId="35861C4F" w14:textId="4F6664BC" w:rsidR="00B7201D" w:rsidRPr="00B7201D" w:rsidRDefault="00B7201D" w:rsidP="00B7201D">
            <w:pPr>
              <w:tabs>
                <w:tab w:val="right" w:leader="dot" w:pos="5760"/>
              </w:tabs>
              <w:ind w:firstLine="0"/>
            </w:pPr>
            <w:r w:rsidRPr="00B7201D">
              <w:t>Gambrell</w:t>
            </w:r>
          </w:p>
        </w:tc>
        <w:tc>
          <w:tcPr>
            <w:tcW w:w="2180" w:type="dxa"/>
          </w:tcPr>
          <w:p w14:paraId="74F8D125" w14:textId="2633726A" w:rsidR="00B7201D" w:rsidRPr="00B7201D" w:rsidRDefault="00B7201D" w:rsidP="00B7201D">
            <w:pPr>
              <w:tabs>
                <w:tab w:val="right" w:leader="dot" w:pos="5760"/>
              </w:tabs>
              <w:ind w:firstLine="0"/>
            </w:pPr>
            <w:r w:rsidRPr="00B7201D">
              <w:t>Garrett</w:t>
            </w:r>
          </w:p>
        </w:tc>
      </w:tr>
      <w:tr w:rsidR="00B7201D" w:rsidRPr="00B7201D" w14:paraId="63625F63" w14:textId="77777777" w:rsidTr="00B7201D">
        <w:tblPrEx>
          <w:jc w:val="left"/>
        </w:tblPrEx>
        <w:tc>
          <w:tcPr>
            <w:tcW w:w="2179" w:type="dxa"/>
          </w:tcPr>
          <w:p w14:paraId="2B32B7FF" w14:textId="1EB9187D" w:rsidR="00B7201D" w:rsidRPr="00B7201D" w:rsidRDefault="00B7201D" w:rsidP="00B7201D">
            <w:pPr>
              <w:tabs>
                <w:tab w:val="right" w:leader="dot" w:pos="5760"/>
              </w:tabs>
              <w:ind w:firstLine="0"/>
            </w:pPr>
            <w:r w:rsidRPr="00B7201D">
              <w:t>Goldfinch</w:t>
            </w:r>
          </w:p>
        </w:tc>
        <w:tc>
          <w:tcPr>
            <w:tcW w:w="2179" w:type="dxa"/>
          </w:tcPr>
          <w:p w14:paraId="53C97B37" w14:textId="3DED2DEE" w:rsidR="00B7201D" w:rsidRPr="00B7201D" w:rsidRDefault="00B7201D" w:rsidP="00B7201D">
            <w:pPr>
              <w:tabs>
                <w:tab w:val="right" w:leader="dot" w:pos="5760"/>
              </w:tabs>
              <w:ind w:firstLine="0"/>
            </w:pPr>
            <w:r w:rsidRPr="00B7201D">
              <w:t>Graham</w:t>
            </w:r>
          </w:p>
        </w:tc>
        <w:tc>
          <w:tcPr>
            <w:tcW w:w="2180" w:type="dxa"/>
          </w:tcPr>
          <w:p w14:paraId="7388D50E" w14:textId="4F07D7FB" w:rsidR="00B7201D" w:rsidRPr="00B7201D" w:rsidRDefault="00B7201D" w:rsidP="00B7201D">
            <w:pPr>
              <w:tabs>
                <w:tab w:val="right" w:leader="dot" w:pos="5760"/>
              </w:tabs>
              <w:ind w:firstLine="0"/>
            </w:pPr>
            <w:r w:rsidRPr="00B7201D">
              <w:t>Grooms</w:t>
            </w:r>
          </w:p>
        </w:tc>
      </w:tr>
      <w:tr w:rsidR="00B7201D" w:rsidRPr="00B7201D" w14:paraId="759FE5A4" w14:textId="77777777" w:rsidTr="00B7201D">
        <w:tblPrEx>
          <w:jc w:val="left"/>
        </w:tblPrEx>
        <w:tc>
          <w:tcPr>
            <w:tcW w:w="2179" w:type="dxa"/>
          </w:tcPr>
          <w:p w14:paraId="4FF248FB" w14:textId="7AF58DD3" w:rsidR="00B7201D" w:rsidRPr="00B7201D" w:rsidRDefault="00B7201D" w:rsidP="00B7201D">
            <w:pPr>
              <w:tabs>
                <w:tab w:val="right" w:leader="dot" w:pos="5760"/>
              </w:tabs>
              <w:ind w:firstLine="0"/>
            </w:pPr>
            <w:r w:rsidRPr="00B7201D">
              <w:t>Hembree</w:t>
            </w:r>
          </w:p>
        </w:tc>
        <w:tc>
          <w:tcPr>
            <w:tcW w:w="2179" w:type="dxa"/>
          </w:tcPr>
          <w:p w14:paraId="1CE6B43B" w14:textId="394EC918" w:rsidR="00B7201D" w:rsidRPr="00B7201D" w:rsidRDefault="00B7201D" w:rsidP="00B7201D">
            <w:pPr>
              <w:tabs>
                <w:tab w:val="right" w:leader="dot" w:pos="5760"/>
              </w:tabs>
              <w:ind w:firstLine="0"/>
            </w:pPr>
            <w:r w:rsidRPr="00B7201D">
              <w:t>Jackson</w:t>
            </w:r>
          </w:p>
        </w:tc>
        <w:tc>
          <w:tcPr>
            <w:tcW w:w="2180" w:type="dxa"/>
          </w:tcPr>
          <w:p w14:paraId="599CF640" w14:textId="1E8577DC" w:rsidR="00B7201D" w:rsidRPr="00B7201D" w:rsidRDefault="00B7201D" w:rsidP="00B7201D">
            <w:pPr>
              <w:tabs>
                <w:tab w:val="right" w:leader="dot" w:pos="5760"/>
              </w:tabs>
              <w:ind w:firstLine="0"/>
            </w:pPr>
            <w:r w:rsidRPr="00B7201D">
              <w:t>Johnson</w:t>
            </w:r>
          </w:p>
        </w:tc>
      </w:tr>
      <w:tr w:rsidR="00B7201D" w:rsidRPr="00B7201D" w14:paraId="43E2456F" w14:textId="77777777" w:rsidTr="00B7201D">
        <w:tblPrEx>
          <w:jc w:val="left"/>
        </w:tblPrEx>
        <w:tc>
          <w:tcPr>
            <w:tcW w:w="2179" w:type="dxa"/>
          </w:tcPr>
          <w:p w14:paraId="1239B01A" w14:textId="0153FA1C" w:rsidR="00B7201D" w:rsidRPr="00B7201D" w:rsidRDefault="00B7201D" w:rsidP="00B7201D">
            <w:pPr>
              <w:tabs>
                <w:tab w:val="right" w:leader="dot" w:pos="5760"/>
              </w:tabs>
              <w:ind w:firstLine="0"/>
            </w:pPr>
            <w:r w:rsidRPr="00B7201D">
              <w:t>Kennedy</w:t>
            </w:r>
          </w:p>
        </w:tc>
        <w:tc>
          <w:tcPr>
            <w:tcW w:w="2179" w:type="dxa"/>
          </w:tcPr>
          <w:p w14:paraId="4A25A219" w14:textId="0DAEA6B8" w:rsidR="00B7201D" w:rsidRPr="00B7201D" w:rsidRDefault="00B7201D" w:rsidP="00B7201D">
            <w:pPr>
              <w:tabs>
                <w:tab w:val="right" w:leader="dot" w:pos="5760"/>
              </w:tabs>
              <w:ind w:firstLine="0"/>
            </w:pPr>
            <w:r w:rsidRPr="00B7201D">
              <w:t>Kimbrell</w:t>
            </w:r>
          </w:p>
        </w:tc>
        <w:tc>
          <w:tcPr>
            <w:tcW w:w="2180" w:type="dxa"/>
          </w:tcPr>
          <w:p w14:paraId="20C86BF4" w14:textId="003E8A36" w:rsidR="00B7201D" w:rsidRPr="00B7201D" w:rsidRDefault="00B7201D" w:rsidP="00B7201D">
            <w:pPr>
              <w:tabs>
                <w:tab w:val="right" w:leader="dot" w:pos="5760"/>
              </w:tabs>
              <w:ind w:firstLine="0"/>
            </w:pPr>
            <w:r w:rsidRPr="00B7201D">
              <w:t>Leber</w:t>
            </w:r>
          </w:p>
        </w:tc>
      </w:tr>
      <w:tr w:rsidR="00B7201D" w:rsidRPr="00B7201D" w14:paraId="26955B31" w14:textId="77777777" w:rsidTr="00B7201D">
        <w:tblPrEx>
          <w:jc w:val="left"/>
        </w:tblPrEx>
        <w:tc>
          <w:tcPr>
            <w:tcW w:w="2179" w:type="dxa"/>
          </w:tcPr>
          <w:p w14:paraId="5A8E8C56" w14:textId="7A48DC6B" w:rsidR="00B7201D" w:rsidRPr="00B7201D" w:rsidRDefault="00B7201D" w:rsidP="00B7201D">
            <w:pPr>
              <w:tabs>
                <w:tab w:val="right" w:leader="dot" w:pos="5760"/>
              </w:tabs>
              <w:ind w:firstLine="0"/>
            </w:pPr>
            <w:r w:rsidRPr="00B7201D">
              <w:t>Massey</w:t>
            </w:r>
          </w:p>
        </w:tc>
        <w:tc>
          <w:tcPr>
            <w:tcW w:w="2179" w:type="dxa"/>
          </w:tcPr>
          <w:p w14:paraId="29AAB75B" w14:textId="583CF02A" w:rsidR="00B7201D" w:rsidRPr="00B7201D" w:rsidRDefault="00B7201D" w:rsidP="00B7201D">
            <w:pPr>
              <w:tabs>
                <w:tab w:val="right" w:leader="dot" w:pos="5760"/>
              </w:tabs>
              <w:ind w:firstLine="0"/>
            </w:pPr>
            <w:r w:rsidRPr="00B7201D">
              <w:t>Ott</w:t>
            </w:r>
          </w:p>
        </w:tc>
        <w:tc>
          <w:tcPr>
            <w:tcW w:w="2180" w:type="dxa"/>
          </w:tcPr>
          <w:p w14:paraId="1548D80E" w14:textId="34D67278" w:rsidR="00B7201D" w:rsidRPr="00B7201D" w:rsidRDefault="00B7201D" w:rsidP="00B7201D">
            <w:pPr>
              <w:tabs>
                <w:tab w:val="right" w:leader="dot" w:pos="5760"/>
              </w:tabs>
              <w:ind w:firstLine="0"/>
            </w:pPr>
            <w:r w:rsidRPr="00B7201D">
              <w:t>Peeler</w:t>
            </w:r>
          </w:p>
        </w:tc>
      </w:tr>
      <w:tr w:rsidR="00B7201D" w:rsidRPr="00B7201D" w14:paraId="5A8549B2" w14:textId="77777777" w:rsidTr="00B7201D">
        <w:tblPrEx>
          <w:jc w:val="left"/>
        </w:tblPrEx>
        <w:tc>
          <w:tcPr>
            <w:tcW w:w="2179" w:type="dxa"/>
          </w:tcPr>
          <w:p w14:paraId="4AD832ED" w14:textId="21F23F0F" w:rsidR="00B7201D" w:rsidRPr="00B7201D" w:rsidRDefault="00B7201D" w:rsidP="00B7201D">
            <w:pPr>
              <w:tabs>
                <w:tab w:val="right" w:leader="dot" w:pos="5760"/>
              </w:tabs>
              <w:ind w:firstLine="0"/>
            </w:pPr>
            <w:r w:rsidRPr="00B7201D">
              <w:t>Rankin</w:t>
            </w:r>
          </w:p>
        </w:tc>
        <w:tc>
          <w:tcPr>
            <w:tcW w:w="2179" w:type="dxa"/>
          </w:tcPr>
          <w:p w14:paraId="63269CEA" w14:textId="6569F7A4" w:rsidR="00B7201D" w:rsidRPr="00B7201D" w:rsidRDefault="00B7201D" w:rsidP="00B7201D">
            <w:pPr>
              <w:tabs>
                <w:tab w:val="right" w:leader="dot" w:pos="5760"/>
              </w:tabs>
              <w:ind w:firstLine="0"/>
            </w:pPr>
            <w:r w:rsidRPr="00B7201D">
              <w:t>Reichenbach</w:t>
            </w:r>
          </w:p>
        </w:tc>
        <w:tc>
          <w:tcPr>
            <w:tcW w:w="2180" w:type="dxa"/>
          </w:tcPr>
          <w:p w14:paraId="5B5EAFA6" w14:textId="2D4E3C93" w:rsidR="00B7201D" w:rsidRPr="00B7201D" w:rsidRDefault="00B7201D" w:rsidP="00B7201D">
            <w:pPr>
              <w:tabs>
                <w:tab w:val="right" w:leader="dot" w:pos="5760"/>
              </w:tabs>
              <w:ind w:firstLine="0"/>
            </w:pPr>
            <w:r w:rsidRPr="00B7201D">
              <w:t>Sabb</w:t>
            </w:r>
          </w:p>
        </w:tc>
      </w:tr>
      <w:tr w:rsidR="00B7201D" w:rsidRPr="00B7201D" w14:paraId="276B79EF" w14:textId="77777777" w:rsidTr="00B7201D">
        <w:tblPrEx>
          <w:jc w:val="left"/>
        </w:tblPrEx>
        <w:tc>
          <w:tcPr>
            <w:tcW w:w="2179" w:type="dxa"/>
          </w:tcPr>
          <w:p w14:paraId="46691C10" w14:textId="2D769FC1" w:rsidR="00B7201D" w:rsidRPr="00B7201D" w:rsidRDefault="00B7201D" w:rsidP="00B7201D">
            <w:pPr>
              <w:tabs>
                <w:tab w:val="right" w:leader="dot" w:pos="5760"/>
              </w:tabs>
              <w:ind w:firstLine="0"/>
            </w:pPr>
            <w:r w:rsidRPr="00B7201D">
              <w:t>Sutton</w:t>
            </w:r>
          </w:p>
        </w:tc>
        <w:tc>
          <w:tcPr>
            <w:tcW w:w="2179" w:type="dxa"/>
          </w:tcPr>
          <w:p w14:paraId="496668F4" w14:textId="3ADB8C79" w:rsidR="00B7201D" w:rsidRPr="00B7201D" w:rsidRDefault="00B7201D" w:rsidP="00B7201D">
            <w:pPr>
              <w:tabs>
                <w:tab w:val="right" w:leader="dot" w:pos="5760"/>
              </w:tabs>
              <w:ind w:firstLine="0"/>
            </w:pPr>
            <w:r w:rsidRPr="00B7201D">
              <w:t>Tedder</w:t>
            </w:r>
          </w:p>
        </w:tc>
        <w:tc>
          <w:tcPr>
            <w:tcW w:w="2180" w:type="dxa"/>
          </w:tcPr>
          <w:p w14:paraId="78D53BFE" w14:textId="13A8E43D" w:rsidR="00B7201D" w:rsidRPr="00B7201D" w:rsidRDefault="00B7201D" w:rsidP="00B7201D">
            <w:pPr>
              <w:tabs>
                <w:tab w:val="right" w:leader="dot" w:pos="5760"/>
              </w:tabs>
              <w:ind w:firstLine="0"/>
            </w:pPr>
            <w:r w:rsidRPr="00B7201D">
              <w:t>Turner</w:t>
            </w:r>
          </w:p>
        </w:tc>
      </w:tr>
      <w:tr w:rsidR="00B7201D" w:rsidRPr="00B7201D" w14:paraId="446F8632" w14:textId="77777777" w:rsidTr="00B7201D">
        <w:tblPrEx>
          <w:jc w:val="left"/>
        </w:tblPrEx>
        <w:tc>
          <w:tcPr>
            <w:tcW w:w="2179" w:type="dxa"/>
          </w:tcPr>
          <w:p w14:paraId="613186A3" w14:textId="5148A950" w:rsidR="00B7201D" w:rsidRPr="00B7201D" w:rsidRDefault="00B7201D" w:rsidP="00B7201D">
            <w:pPr>
              <w:keepNext/>
              <w:tabs>
                <w:tab w:val="right" w:leader="dot" w:pos="5760"/>
              </w:tabs>
              <w:ind w:firstLine="0"/>
            </w:pPr>
            <w:r w:rsidRPr="00B7201D">
              <w:t>Verdin</w:t>
            </w:r>
          </w:p>
        </w:tc>
        <w:tc>
          <w:tcPr>
            <w:tcW w:w="2179" w:type="dxa"/>
          </w:tcPr>
          <w:p w14:paraId="4406F9A0" w14:textId="6B9441E5" w:rsidR="00B7201D" w:rsidRPr="00B7201D" w:rsidRDefault="00B7201D" w:rsidP="00B7201D">
            <w:pPr>
              <w:keepNext/>
              <w:tabs>
                <w:tab w:val="right" w:leader="dot" w:pos="5760"/>
              </w:tabs>
              <w:ind w:firstLine="0"/>
            </w:pPr>
            <w:r w:rsidRPr="00B7201D">
              <w:t>Walker</w:t>
            </w:r>
          </w:p>
        </w:tc>
        <w:tc>
          <w:tcPr>
            <w:tcW w:w="2180" w:type="dxa"/>
          </w:tcPr>
          <w:p w14:paraId="5AA343DE" w14:textId="31B0D43F" w:rsidR="00B7201D" w:rsidRPr="00B7201D" w:rsidRDefault="00B7201D" w:rsidP="00B7201D">
            <w:pPr>
              <w:keepNext/>
              <w:tabs>
                <w:tab w:val="right" w:leader="dot" w:pos="5760"/>
              </w:tabs>
              <w:ind w:firstLine="0"/>
            </w:pPr>
            <w:r w:rsidRPr="00B7201D">
              <w:t>Williams</w:t>
            </w:r>
          </w:p>
        </w:tc>
      </w:tr>
      <w:tr w:rsidR="00B7201D" w:rsidRPr="00B7201D" w14:paraId="43D42009" w14:textId="77777777" w:rsidTr="00B7201D">
        <w:tblPrEx>
          <w:jc w:val="left"/>
        </w:tblPrEx>
        <w:tc>
          <w:tcPr>
            <w:tcW w:w="2179" w:type="dxa"/>
          </w:tcPr>
          <w:p w14:paraId="057C113F" w14:textId="67CB37A5" w:rsidR="00B7201D" w:rsidRPr="00B7201D" w:rsidRDefault="00B7201D" w:rsidP="00B7201D">
            <w:pPr>
              <w:keepNext/>
              <w:tabs>
                <w:tab w:val="right" w:leader="dot" w:pos="5760"/>
              </w:tabs>
              <w:ind w:firstLine="0"/>
            </w:pPr>
            <w:r w:rsidRPr="00B7201D">
              <w:t>Young</w:t>
            </w:r>
          </w:p>
        </w:tc>
        <w:tc>
          <w:tcPr>
            <w:tcW w:w="2179" w:type="dxa"/>
          </w:tcPr>
          <w:p w14:paraId="03AE52A4" w14:textId="7A22AF12" w:rsidR="00B7201D" w:rsidRPr="00B7201D" w:rsidRDefault="00B7201D" w:rsidP="00B7201D">
            <w:pPr>
              <w:keepNext/>
              <w:tabs>
                <w:tab w:val="right" w:leader="dot" w:pos="5760"/>
              </w:tabs>
              <w:ind w:firstLine="0"/>
            </w:pPr>
            <w:r w:rsidRPr="00B7201D">
              <w:t>Zell</w:t>
            </w:r>
          </w:p>
        </w:tc>
        <w:tc>
          <w:tcPr>
            <w:tcW w:w="2180" w:type="dxa"/>
          </w:tcPr>
          <w:p w14:paraId="51A50C42" w14:textId="77777777" w:rsidR="00B7201D" w:rsidRPr="00B7201D" w:rsidRDefault="00B7201D" w:rsidP="00B7201D">
            <w:pPr>
              <w:keepNext/>
              <w:tabs>
                <w:tab w:val="right" w:leader="dot" w:pos="5760"/>
              </w:tabs>
              <w:ind w:firstLine="0"/>
            </w:pPr>
          </w:p>
        </w:tc>
      </w:tr>
    </w:tbl>
    <w:p w14:paraId="562496DB" w14:textId="77777777" w:rsidR="00B7201D" w:rsidRDefault="00B7201D" w:rsidP="00B7201D">
      <w:pPr>
        <w:tabs>
          <w:tab w:val="right" w:leader="dot" w:pos="5760"/>
        </w:tabs>
      </w:pPr>
    </w:p>
    <w:p w14:paraId="0B9BF90B" w14:textId="77777777" w:rsidR="00B7201D" w:rsidRDefault="00B7201D" w:rsidP="00B7201D">
      <w:pPr>
        <w:tabs>
          <w:tab w:val="right" w:leader="dot" w:pos="5760"/>
        </w:tabs>
        <w:jc w:val="center"/>
        <w:rPr>
          <w:b/>
        </w:rPr>
      </w:pPr>
      <w:r w:rsidRPr="00B7201D">
        <w:rPr>
          <w:b/>
        </w:rPr>
        <w:t>Total--35</w:t>
      </w:r>
    </w:p>
    <w:p w14:paraId="1CA00094" w14:textId="77777777" w:rsidR="00B7201D" w:rsidRDefault="00B7201D" w:rsidP="00B7201D">
      <w:pPr>
        <w:tabs>
          <w:tab w:val="right" w:leader="dot" w:pos="5760"/>
        </w:tabs>
      </w:pPr>
    </w:p>
    <w:p w14:paraId="4079BA28" w14:textId="77777777" w:rsidR="00B7201D" w:rsidRPr="00B7201D" w:rsidRDefault="00B7201D" w:rsidP="00B7201D">
      <w:pPr>
        <w:tabs>
          <w:tab w:val="right" w:leader="dot" w:pos="5760"/>
        </w:tabs>
      </w:pPr>
      <w:r w:rsidRPr="00B7201D">
        <w:t>The following named Senators voted against Rochelle Conits:</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4D3D2854" w14:textId="77777777" w:rsidTr="00B7201D">
        <w:trPr>
          <w:jc w:val="right"/>
        </w:trPr>
        <w:tc>
          <w:tcPr>
            <w:tcW w:w="2179" w:type="dxa"/>
          </w:tcPr>
          <w:p w14:paraId="1BB2BCF4" w14:textId="16C4DB1B" w:rsidR="00B7201D" w:rsidRPr="00B7201D" w:rsidRDefault="00B7201D" w:rsidP="00B7201D">
            <w:pPr>
              <w:keepNext/>
              <w:tabs>
                <w:tab w:val="right" w:leader="dot" w:pos="5760"/>
              </w:tabs>
              <w:ind w:firstLine="0"/>
            </w:pPr>
            <w:r w:rsidRPr="00B7201D">
              <w:t>Cash</w:t>
            </w:r>
          </w:p>
        </w:tc>
        <w:tc>
          <w:tcPr>
            <w:tcW w:w="2179" w:type="dxa"/>
          </w:tcPr>
          <w:p w14:paraId="3307A360" w14:textId="19166956" w:rsidR="00B7201D" w:rsidRPr="00B7201D" w:rsidRDefault="00B7201D" w:rsidP="00B7201D">
            <w:pPr>
              <w:keepNext/>
              <w:tabs>
                <w:tab w:val="right" w:leader="dot" w:pos="5760"/>
              </w:tabs>
              <w:ind w:firstLine="0"/>
            </w:pPr>
            <w:r w:rsidRPr="00B7201D">
              <w:t>Martin</w:t>
            </w:r>
          </w:p>
        </w:tc>
        <w:tc>
          <w:tcPr>
            <w:tcW w:w="2180" w:type="dxa"/>
          </w:tcPr>
          <w:p w14:paraId="47135F55" w14:textId="77777777" w:rsidR="00B7201D" w:rsidRPr="00B7201D" w:rsidRDefault="00B7201D" w:rsidP="00B7201D">
            <w:pPr>
              <w:keepNext/>
              <w:tabs>
                <w:tab w:val="right" w:leader="dot" w:pos="5760"/>
              </w:tabs>
              <w:ind w:firstLine="0"/>
            </w:pPr>
          </w:p>
        </w:tc>
      </w:tr>
    </w:tbl>
    <w:p w14:paraId="56E63BB8" w14:textId="77777777" w:rsidR="00B7201D" w:rsidRDefault="00B7201D" w:rsidP="00B7201D">
      <w:pPr>
        <w:tabs>
          <w:tab w:val="right" w:leader="dot" w:pos="5760"/>
        </w:tabs>
      </w:pPr>
    </w:p>
    <w:p w14:paraId="4F5263D0" w14:textId="77777777" w:rsidR="00B7201D" w:rsidRDefault="00B7201D" w:rsidP="00B7201D">
      <w:pPr>
        <w:tabs>
          <w:tab w:val="right" w:leader="dot" w:pos="5760"/>
        </w:tabs>
        <w:jc w:val="center"/>
        <w:rPr>
          <w:b/>
        </w:rPr>
      </w:pPr>
      <w:r w:rsidRPr="00B7201D">
        <w:rPr>
          <w:b/>
        </w:rPr>
        <w:t>Total--2</w:t>
      </w:r>
    </w:p>
    <w:p w14:paraId="7987F9A2" w14:textId="77777777" w:rsidR="00B7201D" w:rsidRDefault="00B7201D" w:rsidP="00B7201D">
      <w:pPr>
        <w:tabs>
          <w:tab w:val="right" w:leader="dot" w:pos="5760"/>
        </w:tabs>
      </w:pPr>
    </w:p>
    <w:p w14:paraId="050B78BE" w14:textId="77777777" w:rsidR="00E918DC" w:rsidRPr="00062B44" w:rsidRDefault="00E918DC" w:rsidP="00E918DC">
      <w:pPr>
        <w:tabs>
          <w:tab w:val="right" w:leader="dot" w:pos="5760"/>
        </w:tabs>
      </w:pPr>
      <w:r w:rsidRPr="00062B44">
        <w:t xml:space="preserve">On the motion of Rep. </w:t>
      </w:r>
      <w:r>
        <w:t>CASKEY</w:t>
      </w:r>
      <w:r w:rsidRPr="00062B44">
        <w:t>, with unanimous consent, the members of the House voted by electronic roll call.</w:t>
      </w:r>
    </w:p>
    <w:p w14:paraId="2423C434" w14:textId="77777777" w:rsidR="00E918DC" w:rsidRPr="00062B44" w:rsidRDefault="00E918DC" w:rsidP="00E918DC">
      <w:pPr>
        <w:tabs>
          <w:tab w:val="right" w:leader="dot" w:pos="5760"/>
        </w:tabs>
      </w:pPr>
    </w:p>
    <w:p w14:paraId="406B7584" w14:textId="77777777" w:rsidR="00B7201D" w:rsidRPr="00B7201D" w:rsidRDefault="00B7201D" w:rsidP="00E918DC">
      <w:pPr>
        <w:keepNext/>
        <w:tabs>
          <w:tab w:val="right" w:leader="dot" w:pos="5760"/>
        </w:tabs>
      </w:pPr>
      <w:r w:rsidRPr="00B7201D">
        <w:lastRenderedPageBreak/>
        <w:t>The following named Representatives voted for Rochelle Conits:</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3B6E2449" w14:textId="77777777" w:rsidTr="00B7201D">
        <w:trPr>
          <w:jc w:val="right"/>
        </w:trPr>
        <w:tc>
          <w:tcPr>
            <w:tcW w:w="2179" w:type="dxa"/>
          </w:tcPr>
          <w:p w14:paraId="23AAE021" w14:textId="09C91C6B" w:rsidR="00B7201D" w:rsidRPr="00B7201D" w:rsidRDefault="00B7201D" w:rsidP="00E918DC">
            <w:pPr>
              <w:keepNext/>
              <w:tabs>
                <w:tab w:val="right" w:leader="dot" w:pos="5760"/>
              </w:tabs>
              <w:ind w:firstLine="0"/>
            </w:pPr>
            <w:r w:rsidRPr="00B7201D">
              <w:t>Alexander</w:t>
            </w:r>
          </w:p>
        </w:tc>
        <w:tc>
          <w:tcPr>
            <w:tcW w:w="2179" w:type="dxa"/>
          </w:tcPr>
          <w:p w14:paraId="6D65174B" w14:textId="0353DA1D" w:rsidR="00B7201D" w:rsidRPr="00B7201D" w:rsidRDefault="00B7201D" w:rsidP="00E918DC">
            <w:pPr>
              <w:keepNext/>
              <w:tabs>
                <w:tab w:val="right" w:leader="dot" w:pos="5760"/>
              </w:tabs>
              <w:ind w:firstLine="0"/>
            </w:pPr>
            <w:r w:rsidRPr="00B7201D">
              <w:t>Anderson</w:t>
            </w:r>
          </w:p>
        </w:tc>
        <w:tc>
          <w:tcPr>
            <w:tcW w:w="2180" w:type="dxa"/>
          </w:tcPr>
          <w:p w14:paraId="5A3B991F" w14:textId="42E34893" w:rsidR="00B7201D" w:rsidRPr="00B7201D" w:rsidRDefault="00B7201D" w:rsidP="00E918DC">
            <w:pPr>
              <w:keepNext/>
              <w:tabs>
                <w:tab w:val="right" w:leader="dot" w:pos="5760"/>
              </w:tabs>
              <w:ind w:firstLine="0"/>
            </w:pPr>
            <w:r w:rsidRPr="00B7201D">
              <w:t>Atkinson</w:t>
            </w:r>
          </w:p>
        </w:tc>
      </w:tr>
      <w:tr w:rsidR="00B7201D" w:rsidRPr="00B7201D" w14:paraId="073EE5A2" w14:textId="77777777" w:rsidTr="00B7201D">
        <w:tblPrEx>
          <w:jc w:val="left"/>
        </w:tblPrEx>
        <w:tc>
          <w:tcPr>
            <w:tcW w:w="2179" w:type="dxa"/>
          </w:tcPr>
          <w:p w14:paraId="0B72DF30" w14:textId="24641888" w:rsidR="00B7201D" w:rsidRPr="00B7201D" w:rsidRDefault="00B7201D" w:rsidP="00E918DC">
            <w:pPr>
              <w:keepNext/>
              <w:tabs>
                <w:tab w:val="right" w:leader="dot" w:pos="5760"/>
              </w:tabs>
              <w:ind w:firstLine="0"/>
            </w:pPr>
            <w:r w:rsidRPr="00B7201D">
              <w:t>Bamberg</w:t>
            </w:r>
          </w:p>
        </w:tc>
        <w:tc>
          <w:tcPr>
            <w:tcW w:w="2179" w:type="dxa"/>
          </w:tcPr>
          <w:p w14:paraId="50E8DFAC" w14:textId="2F0DDDD1" w:rsidR="00B7201D" w:rsidRPr="00B7201D" w:rsidRDefault="00B7201D" w:rsidP="00E918DC">
            <w:pPr>
              <w:keepNext/>
              <w:tabs>
                <w:tab w:val="right" w:leader="dot" w:pos="5760"/>
              </w:tabs>
              <w:ind w:firstLine="0"/>
            </w:pPr>
            <w:r w:rsidRPr="00B7201D">
              <w:t>Bannister</w:t>
            </w:r>
          </w:p>
        </w:tc>
        <w:tc>
          <w:tcPr>
            <w:tcW w:w="2180" w:type="dxa"/>
          </w:tcPr>
          <w:p w14:paraId="10D99BE9" w14:textId="42036E8C" w:rsidR="00B7201D" w:rsidRPr="00B7201D" w:rsidRDefault="00B7201D" w:rsidP="00E918DC">
            <w:pPr>
              <w:keepNext/>
              <w:tabs>
                <w:tab w:val="right" w:leader="dot" w:pos="5760"/>
              </w:tabs>
              <w:ind w:firstLine="0"/>
            </w:pPr>
            <w:r w:rsidRPr="00B7201D">
              <w:t>Bauer</w:t>
            </w:r>
          </w:p>
        </w:tc>
      </w:tr>
      <w:tr w:rsidR="00B7201D" w:rsidRPr="00B7201D" w14:paraId="60A73D1B" w14:textId="77777777" w:rsidTr="00B7201D">
        <w:tblPrEx>
          <w:jc w:val="left"/>
        </w:tblPrEx>
        <w:tc>
          <w:tcPr>
            <w:tcW w:w="2179" w:type="dxa"/>
          </w:tcPr>
          <w:p w14:paraId="12FC1CDF" w14:textId="18B4BF9D" w:rsidR="00B7201D" w:rsidRPr="00B7201D" w:rsidRDefault="00B7201D" w:rsidP="00B7201D">
            <w:pPr>
              <w:tabs>
                <w:tab w:val="right" w:leader="dot" w:pos="5760"/>
              </w:tabs>
              <w:ind w:firstLine="0"/>
            </w:pPr>
            <w:r w:rsidRPr="00B7201D">
              <w:t>Bernstein</w:t>
            </w:r>
          </w:p>
        </w:tc>
        <w:tc>
          <w:tcPr>
            <w:tcW w:w="2179" w:type="dxa"/>
          </w:tcPr>
          <w:p w14:paraId="6CEC4025" w14:textId="692799D6" w:rsidR="00B7201D" w:rsidRPr="00B7201D" w:rsidRDefault="00B7201D" w:rsidP="00B7201D">
            <w:pPr>
              <w:tabs>
                <w:tab w:val="right" w:leader="dot" w:pos="5760"/>
              </w:tabs>
              <w:ind w:firstLine="0"/>
            </w:pPr>
            <w:r w:rsidRPr="00B7201D">
              <w:t>Bowers</w:t>
            </w:r>
          </w:p>
        </w:tc>
        <w:tc>
          <w:tcPr>
            <w:tcW w:w="2180" w:type="dxa"/>
          </w:tcPr>
          <w:p w14:paraId="3E65C0EE" w14:textId="2F45A29A" w:rsidR="00B7201D" w:rsidRPr="00B7201D" w:rsidRDefault="00B7201D" w:rsidP="00B7201D">
            <w:pPr>
              <w:tabs>
                <w:tab w:val="right" w:leader="dot" w:pos="5760"/>
              </w:tabs>
              <w:ind w:firstLine="0"/>
            </w:pPr>
            <w:r w:rsidRPr="00B7201D">
              <w:t>Bradley</w:t>
            </w:r>
          </w:p>
        </w:tc>
      </w:tr>
      <w:tr w:rsidR="00B7201D" w:rsidRPr="00B7201D" w14:paraId="412D4923" w14:textId="77777777" w:rsidTr="00B7201D">
        <w:tblPrEx>
          <w:jc w:val="left"/>
        </w:tblPrEx>
        <w:tc>
          <w:tcPr>
            <w:tcW w:w="2179" w:type="dxa"/>
          </w:tcPr>
          <w:p w14:paraId="0AE01C10" w14:textId="1D7BAB17" w:rsidR="00B7201D" w:rsidRPr="00B7201D" w:rsidRDefault="00B7201D" w:rsidP="00B7201D">
            <w:pPr>
              <w:tabs>
                <w:tab w:val="right" w:leader="dot" w:pos="5760"/>
              </w:tabs>
              <w:ind w:firstLine="0"/>
            </w:pPr>
            <w:r w:rsidRPr="00B7201D">
              <w:t>Brewer</w:t>
            </w:r>
          </w:p>
        </w:tc>
        <w:tc>
          <w:tcPr>
            <w:tcW w:w="2179" w:type="dxa"/>
          </w:tcPr>
          <w:p w14:paraId="52A150D4" w14:textId="2C5F4D3A" w:rsidR="00B7201D" w:rsidRPr="00B7201D" w:rsidRDefault="00B7201D" w:rsidP="00B7201D">
            <w:pPr>
              <w:tabs>
                <w:tab w:val="right" w:leader="dot" w:pos="5760"/>
              </w:tabs>
              <w:ind w:firstLine="0"/>
            </w:pPr>
            <w:r w:rsidRPr="00B7201D">
              <w:t>Brittain</w:t>
            </w:r>
          </w:p>
        </w:tc>
        <w:tc>
          <w:tcPr>
            <w:tcW w:w="2180" w:type="dxa"/>
          </w:tcPr>
          <w:p w14:paraId="11A6A5A4" w14:textId="5F226291" w:rsidR="00B7201D" w:rsidRPr="00B7201D" w:rsidRDefault="00B7201D" w:rsidP="00B7201D">
            <w:pPr>
              <w:tabs>
                <w:tab w:val="right" w:leader="dot" w:pos="5760"/>
              </w:tabs>
              <w:ind w:firstLine="0"/>
            </w:pPr>
            <w:r w:rsidRPr="00B7201D">
              <w:t>Bustos</w:t>
            </w:r>
          </w:p>
        </w:tc>
      </w:tr>
      <w:tr w:rsidR="00B7201D" w:rsidRPr="00B7201D" w14:paraId="47CC8FC3" w14:textId="77777777" w:rsidTr="00B7201D">
        <w:tblPrEx>
          <w:jc w:val="left"/>
        </w:tblPrEx>
        <w:tc>
          <w:tcPr>
            <w:tcW w:w="2179" w:type="dxa"/>
          </w:tcPr>
          <w:p w14:paraId="015BA547" w14:textId="452C2CDE" w:rsidR="00B7201D" w:rsidRPr="00B7201D" w:rsidRDefault="00B7201D" w:rsidP="00B7201D">
            <w:pPr>
              <w:tabs>
                <w:tab w:val="right" w:leader="dot" w:pos="5760"/>
              </w:tabs>
              <w:ind w:firstLine="0"/>
            </w:pPr>
            <w:r w:rsidRPr="00B7201D">
              <w:t>Calhoon</w:t>
            </w:r>
          </w:p>
        </w:tc>
        <w:tc>
          <w:tcPr>
            <w:tcW w:w="2179" w:type="dxa"/>
          </w:tcPr>
          <w:p w14:paraId="33E034F0" w14:textId="4AC21278" w:rsidR="00B7201D" w:rsidRPr="00B7201D" w:rsidRDefault="00B7201D" w:rsidP="00B7201D">
            <w:pPr>
              <w:tabs>
                <w:tab w:val="right" w:leader="dot" w:pos="5760"/>
              </w:tabs>
              <w:ind w:firstLine="0"/>
            </w:pPr>
            <w:r w:rsidRPr="00B7201D">
              <w:t>Caskey</w:t>
            </w:r>
          </w:p>
        </w:tc>
        <w:tc>
          <w:tcPr>
            <w:tcW w:w="2180" w:type="dxa"/>
          </w:tcPr>
          <w:p w14:paraId="3B5BB21B" w14:textId="124B6CEC" w:rsidR="00B7201D" w:rsidRPr="00B7201D" w:rsidRDefault="00B7201D" w:rsidP="00B7201D">
            <w:pPr>
              <w:tabs>
                <w:tab w:val="right" w:leader="dot" w:pos="5760"/>
              </w:tabs>
              <w:ind w:firstLine="0"/>
            </w:pPr>
            <w:r w:rsidRPr="00B7201D">
              <w:t>Clyburn</w:t>
            </w:r>
          </w:p>
        </w:tc>
      </w:tr>
      <w:tr w:rsidR="00B7201D" w:rsidRPr="00B7201D" w14:paraId="2F78CA61" w14:textId="77777777" w:rsidTr="00B7201D">
        <w:tblPrEx>
          <w:jc w:val="left"/>
        </w:tblPrEx>
        <w:tc>
          <w:tcPr>
            <w:tcW w:w="2179" w:type="dxa"/>
          </w:tcPr>
          <w:p w14:paraId="0DB3F4D3" w14:textId="729E5FB7" w:rsidR="00B7201D" w:rsidRPr="00B7201D" w:rsidRDefault="00B7201D" w:rsidP="00B7201D">
            <w:pPr>
              <w:tabs>
                <w:tab w:val="right" w:leader="dot" w:pos="5760"/>
              </w:tabs>
              <w:ind w:firstLine="0"/>
            </w:pPr>
            <w:r w:rsidRPr="00B7201D">
              <w:t>Cobb-Hunter</w:t>
            </w:r>
          </w:p>
        </w:tc>
        <w:tc>
          <w:tcPr>
            <w:tcW w:w="2179" w:type="dxa"/>
          </w:tcPr>
          <w:p w14:paraId="4BC3F2FB" w14:textId="40CAE259" w:rsidR="00B7201D" w:rsidRPr="00B7201D" w:rsidRDefault="00B7201D" w:rsidP="00B7201D">
            <w:pPr>
              <w:tabs>
                <w:tab w:val="right" w:leader="dot" w:pos="5760"/>
              </w:tabs>
              <w:ind w:firstLine="0"/>
            </w:pPr>
            <w:r w:rsidRPr="00B7201D">
              <w:t>Collins</w:t>
            </w:r>
          </w:p>
        </w:tc>
        <w:tc>
          <w:tcPr>
            <w:tcW w:w="2180" w:type="dxa"/>
          </w:tcPr>
          <w:p w14:paraId="374D6718" w14:textId="425A3557" w:rsidR="00B7201D" w:rsidRPr="00B7201D" w:rsidRDefault="00B7201D" w:rsidP="00B7201D">
            <w:pPr>
              <w:tabs>
                <w:tab w:val="right" w:leader="dot" w:pos="5760"/>
              </w:tabs>
              <w:ind w:firstLine="0"/>
            </w:pPr>
            <w:r w:rsidRPr="00B7201D">
              <w:t>B. J. Cox</w:t>
            </w:r>
          </w:p>
        </w:tc>
      </w:tr>
      <w:tr w:rsidR="00B7201D" w:rsidRPr="00B7201D" w14:paraId="43AE5AFB" w14:textId="77777777" w:rsidTr="00B7201D">
        <w:tblPrEx>
          <w:jc w:val="left"/>
        </w:tblPrEx>
        <w:tc>
          <w:tcPr>
            <w:tcW w:w="2179" w:type="dxa"/>
          </w:tcPr>
          <w:p w14:paraId="47F8A9BA" w14:textId="19BD2F9D" w:rsidR="00B7201D" w:rsidRPr="00B7201D" w:rsidRDefault="00B7201D" w:rsidP="00B7201D">
            <w:pPr>
              <w:tabs>
                <w:tab w:val="right" w:leader="dot" w:pos="5760"/>
              </w:tabs>
              <w:ind w:firstLine="0"/>
            </w:pPr>
            <w:r w:rsidRPr="00B7201D">
              <w:t>B. L. Cox</w:t>
            </w:r>
          </w:p>
        </w:tc>
        <w:tc>
          <w:tcPr>
            <w:tcW w:w="2179" w:type="dxa"/>
          </w:tcPr>
          <w:p w14:paraId="29943125" w14:textId="09D847D2" w:rsidR="00B7201D" w:rsidRPr="00B7201D" w:rsidRDefault="00B7201D" w:rsidP="00B7201D">
            <w:pPr>
              <w:tabs>
                <w:tab w:val="right" w:leader="dot" w:pos="5760"/>
              </w:tabs>
              <w:ind w:firstLine="0"/>
            </w:pPr>
            <w:r w:rsidRPr="00B7201D">
              <w:t>Crawford</w:t>
            </w:r>
          </w:p>
        </w:tc>
        <w:tc>
          <w:tcPr>
            <w:tcW w:w="2180" w:type="dxa"/>
          </w:tcPr>
          <w:p w14:paraId="352E137C" w14:textId="4947F617" w:rsidR="00B7201D" w:rsidRPr="00B7201D" w:rsidRDefault="00B7201D" w:rsidP="00B7201D">
            <w:pPr>
              <w:tabs>
                <w:tab w:val="right" w:leader="dot" w:pos="5760"/>
              </w:tabs>
              <w:ind w:firstLine="0"/>
            </w:pPr>
            <w:r w:rsidRPr="00B7201D">
              <w:t>Davis</w:t>
            </w:r>
          </w:p>
        </w:tc>
      </w:tr>
      <w:tr w:rsidR="00B7201D" w:rsidRPr="00B7201D" w14:paraId="3ECFF71D" w14:textId="77777777" w:rsidTr="00B7201D">
        <w:tblPrEx>
          <w:jc w:val="left"/>
        </w:tblPrEx>
        <w:tc>
          <w:tcPr>
            <w:tcW w:w="2179" w:type="dxa"/>
          </w:tcPr>
          <w:p w14:paraId="12E52E58" w14:textId="68B8B009" w:rsidR="00B7201D" w:rsidRPr="00B7201D" w:rsidRDefault="00B7201D" w:rsidP="00B7201D">
            <w:pPr>
              <w:tabs>
                <w:tab w:val="right" w:leader="dot" w:pos="5760"/>
              </w:tabs>
              <w:ind w:firstLine="0"/>
            </w:pPr>
            <w:r w:rsidRPr="00B7201D">
              <w:t>Dillard</w:t>
            </w:r>
          </w:p>
        </w:tc>
        <w:tc>
          <w:tcPr>
            <w:tcW w:w="2179" w:type="dxa"/>
          </w:tcPr>
          <w:p w14:paraId="7D2FB3AA" w14:textId="104647C0" w:rsidR="00B7201D" w:rsidRPr="00B7201D" w:rsidRDefault="00B7201D" w:rsidP="00B7201D">
            <w:pPr>
              <w:tabs>
                <w:tab w:val="right" w:leader="dot" w:pos="5760"/>
              </w:tabs>
              <w:ind w:firstLine="0"/>
            </w:pPr>
            <w:r w:rsidRPr="00B7201D">
              <w:t>Erickson</w:t>
            </w:r>
          </w:p>
        </w:tc>
        <w:tc>
          <w:tcPr>
            <w:tcW w:w="2180" w:type="dxa"/>
          </w:tcPr>
          <w:p w14:paraId="2A0C8ED3" w14:textId="733B5B9A" w:rsidR="00B7201D" w:rsidRPr="00B7201D" w:rsidRDefault="00B7201D" w:rsidP="00B7201D">
            <w:pPr>
              <w:tabs>
                <w:tab w:val="right" w:leader="dot" w:pos="5760"/>
              </w:tabs>
              <w:ind w:firstLine="0"/>
            </w:pPr>
            <w:r w:rsidRPr="00B7201D">
              <w:t>Gagnon</w:t>
            </w:r>
          </w:p>
        </w:tc>
      </w:tr>
      <w:tr w:rsidR="00B7201D" w:rsidRPr="00B7201D" w14:paraId="68BE5A70" w14:textId="77777777" w:rsidTr="00B7201D">
        <w:tblPrEx>
          <w:jc w:val="left"/>
        </w:tblPrEx>
        <w:tc>
          <w:tcPr>
            <w:tcW w:w="2179" w:type="dxa"/>
          </w:tcPr>
          <w:p w14:paraId="4B47F1CB" w14:textId="47360E64" w:rsidR="00B7201D" w:rsidRPr="00B7201D" w:rsidRDefault="00B7201D" w:rsidP="00B7201D">
            <w:pPr>
              <w:tabs>
                <w:tab w:val="right" w:leader="dot" w:pos="5760"/>
              </w:tabs>
              <w:ind w:firstLine="0"/>
            </w:pPr>
            <w:r w:rsidRPr="00B7201D">
              <w:t>Garvin</w:t>
            </w:r>
          </w:p>
        </w:tc>
        <w:tc>
          <w:tcPr>
            <w:tcW w:w="2179" w:type="dxa"/>
          </w:tcPr>
          <w:p w14:paraId="2213E5EB" w14:textId="7FD2FE72" w:rsidR="00B7201D" w:rsidRPr="00B7201D" w:rsidRDefault="00B7201D" w:rsidP="00B7201D">
            <w:pPr>
              <w:tabs>
                <w:tab w:val="right" w:leader="dot" w:pos="5760"/>
              </w:tabs>
              <w:ind w:firstLine="0"/>
            </w:pPr>
            <w:r w:rsidRPr="00B7201D">
              <w:t>Gatch</w:t>
            </w:r>
          </w:p>
        </w:tc>
        <w:tc>
          <w:tcPr>
            <w:tcW w:w="2180" w:type="dxa"/>
          </w:tcPr>
          <w:p w14:paraId="706834CC" w14:textId="5C785FBC" w:rsidR="00B7201D" w:rsidRPr="00B7201D" w:rsidRDefault="00B7201D" w:rsidP="00B7201D">
            <w:pPr>
              <w:tabs>
                <w:tab w:val="right" w:leader="dot" w:pos="5760"/>
              </w:tabs>
              <w:ind w:firstLine="0"/>
            </w:pPr>
            <w:r w:rsidRPr="00B7201D">
              <w:t>Gilliam</w:t>
            </w:r>
          </w:p>
        </w:tc>
      </w:tr>
      <w:tr w:rsidR="00B7201D" w:rsidRPr="00B7201D" w14:paraId="190070F3" w14:textId="77777777" w:rsidTr="00B7201D">
        <w:tblPrEx>
          <w:jc w:val="left"/>
        </w:tblPrEx>
        <w:tc>
          <w:tcPr>
            <w:tcW w:w="2179" w:type="dxa"/>
          </w:tcPr>
          <w:p w14:paraId="69A05CEB" w14:textId="10FDA71C" w:rsidR="00B7201D" w:rsidRPr="00B7201D" w:rsidRDefault="00B7201D" w:rsidP="00B7201D">
            <w:pPr>
              <w:tabs>
                <w:tab w:val="right" w:leader="dot" w:pos="5760"/>
              </w:tabs>
              <w:ind w:firstLine="0"/>
            </w:pPr>
            <w:r w:rsidRPr="00B7201D">
              <w:t>Gilliard</w:t>
            </w:r>
          </w:p>
        </w:tc>
        <w:tc>
          <w:tcPr>
            <w:tcW w:w="2179" w:type="dxa"/>
          </w:tcPr>
          <w:p w14:paraId="4819823B" w14:textId="6E00A1A7" w:rsidR="00B7201D" w:rsidRPr="00B7201D" w:rsidRDefault="00B7201D" w:rsidP="00B7201D">
            <w:pPr>
              <w:tabs>
                <w:tab w:val="right" w:leader="dot" w:pos="5760"/>
              </w:tabs>
              <w:ind w:firstLine="0"/>
            </w:pPr>
            <w:r w:rsidRPr="00B7201D">
              <w:t>Grant</w:t>
            </w:r>
          </w:p>
        </w:tc>
        <w:tc>
          <w:tcPr>
            <w:tcW w:w="2180" w:type="dxa"/>
          </w:tcPr>
          <w:p w14:paraId="15A5E9A1" w14:textId="2946849F" w:rsidR="00B7201D" w:rsidRPr="00B7201D" w:rsidRDefault="00B7201D" w:rsidP="00B7201D">
            <w:pPr>
              <w:tabs>
                <w:tab w:val="right" w:leader="dot" w:pos="5760"/>
              </w:tabs>
              <w:ind w:firstLine="0"/>
            </w:pPr>
            <w:r w:rsidRPr="00B7201D">
              <w:t>Guest</w:t>
            </w:r>
          </w:p>
        </w:tc>
      </w:tr>
      <w:tr w:rsidR="00B7201D" w:rsidRPr="00B7201D" w14:paraId="37886CDE" w14:textId="77777777" w:rsidTr="00B7201D">
        <w:tblPrEx>
          <w:jc w:val="left"/>
        </w:tblPrEx>
        <w:tc>
          <w:tcPr>
            <w:tcW w:w="2179" w:type="dxa"/>
          </w:tcPr>
          <w:p w14:paraId="40F9DB3E" w14:textId="115A9278" w:rsidR="00B7201D" w:rsidRPr="00B7201D" w:rsidRDefault="00B7201D" w:rsidP="00B7201D">
            <w:pPr>
              <w:tabs>
                <w:tab w:val="right" w:leader="dot" w:pos="5760"/>
              </w:tabs>
              <w:ind w:firstLine="0"/>
            </w:pPr>
            <w:r w:rsidRPr="00B7201D">
              <w:t>Haddon</w:t>
            </w:r>
          </w:p>
        </w:tc>
        <w:tc>
          <w:tcPr>
            <w:tcW w:w="2179" w:type="dxa"/>
          </w:tcPr>
          <w:p w14:paraId="4C5C9F82" w14:textId="5AB1BCBD" w:rsidR="00B7201D" w:rsidRPr="00B7201D" w:rsidRDefault="00B7201D" w:rsidP="00B7201D">
            <w:pPr>
              <w:tabs>
                <w:tab w:val="right" w:leader="dot" w:pos="5760"/>
              </w:tabs>
              <w:ind w:firstLine="0"/>
            </w:pPr>
            <w:r w:rsidRPr="00B7201D">
              <w:t>Hardee</w:t>
            </w:r>
          </w:p>
        </w:tc>
        <w:tc>
          <w:tcPr>
            <w:tcW w:w="2180" w:type="dxa"/>
          </w:tcPr>
          <w:p w14:paraId="18600ABB" w14:textId="6FA292DF" w:rsidR="00B7201D" w:rsidRPr="00B7201D" w:rsidRDefault="00B7201D" w:rsidP="00B7201D">
            <w:pPr>
              <w:tabs>
                <w:tab w:val="right" w:leader="dot" w:pos="5760"/>
              </w:tabs>
              <w:ind w:firstLine="0"/>
            </w:pPr>
            <w:r w:rsidRPr="00B7201D">
              <w:t>Hartz</w:t>
            </w:r>
          </w:p>
        </w:tc>
      </w:tr>
      <w:tr w:rsidR="00B7201D" w:rsidRPr="00B7201D" w14:paraId="55723365" w14:textId="77777777" w:rsidTr="00B7201D">
        <w:tblPrEx>
          <w:jc w:val="left"/>
        </w:tblPrEx>
        <w:tc>
          <w:tcPr>
            <w:tcW w:w="2179" w:type="dxa"/>
          </w:tcPr>
          <w:p w14:paraId="07C55EB0" w14:textId="4AE96AA6" w:rsidR="00B7201D" w:rsidRPr="00B7201D" w:rsidRDefault="00B7201D" w:rsidP="00B7201D">
            <w:pPr>
              <w:tabs>
                <w:tab w:val="right" w:leader="dot" w:pos="5760"/>
              </w:tabs>
              <w:ind w:firstLine="0"/>
            </w:pPr>
            <w:r w:rsidRPr="00B7201D">
              <w:t>Hayes</w:t>
            </w:r>
          </w:p>
        </w:tc>
        <w:tc>
          <w:tcPr>
            <w:tcW w:w="2179" w:type="dxa"/>
          </w:tcPr>
          <w:p w14:paraId="39CE37D7" w14:textId="77AD4309" w:rsidR="00B7201D" w:rsidRPr="00B7201D" w:rsidRDefault="00B7201D" w:rsidP="00B7201D">
            <w:pPr>
              <w:tabs>
                <w:tab w:val="right" w:leader="dot" w:pos="5760"/>
              </w:tabs>
              <w:ind w:firstLine="0"/>
            </w:pPr>
            <w:r w:rsidRPr="00B7201D">
              <w:t>Henderson-Myers</w:t>
            </w:r>
          </w:p>
        </w:tc>
        <w:tc>
          <w:tcPr>
            <w:tcW w:w="2180" w:type="dxa"/>
          </w:tcPr>
          <w:p w14:paraId="37410BE5" w14:textId="4CF19D37" w:rsidR="00B7201D" w:rsidRPr="00B7201D" w:rsidRDefault="00B7201D" w:rsidP="00B7201D">
            <w:pPr>
              <w:tabs>
                <w:tab w:val="right" w:leader="dot" w:pos="5760"/>
              </w:tabs>
              <w:ind w:firstLine="0"/>
            </w:pPr>
            <w:r w:rsidRPr="00B7201D">
              <w:t>Herbkersman</w:t>
            </w:r>
          </w:p>
        </w:tc>
      </w:tr>
      <w:tr w:rsidR="00B7201D" w:rsidRPr="00B7201D" w14:paraId="12FB005B" w14:textId="77777777" w:rsidTr="00B7201D">
        <w:tblPrEx>
          <w:jc w:val="left"/>
        </w:tblPrEx>
        <w:tc>
          <w:tcPr>
            <w:tcW w:w="2179" w:type="dxa"/>
          </w:tcPr>
          <w:p w14:paraId="192A966A" w14:textId="6C292503" w:rsidR="00B7201D" w:rsidRPr="00B7201D" w:rsidRDefault="00B7201D" w:rsidP="00B7201D">
            <w:pPr>
              <w:tabs>
                <w:tab w:val="right" w:leader="dot" w:pos="5760"/>
              </w:tabs>
              <w:ind w:firstLine="0"/>
            </w:pPr>
            <w:r w:rsidRPr="00B7201D">
              <w:t>Hewitt</w:t>
            </w:r>
          </w:p>
        </w:tc>
        <w:tc>
          <w:tcPr>
            <w:tcW w:w="2179" w:type="dxa"/>
          </w:tcPr>
          <w:p w14:paraId="11D9297E" w14:textId="017DE2B9" w:rsidR="00B7201D" w:rsidRPr="00B7201D" w:rsidRDefault="00B7201D" w:rsidP="00B7201D">
            <w:pPr>
              <w:tabs>
                <w:tab w:val="right" w:leader="dot" w:pos="5760"/>
              </w:tabs>
              <w:ind w:firstLine="0"/>
            </w:pPr>
            <w:r w:rsidRPr="00B7201D">
              <w:t>Hixon</w:t>
            </w:r>
          </w:p>
        </w:tc>
        <w:tc>
          <w:tcPr>
            <w:tcW w:w="2180" w:type="dxa"/>
          </w:tcPr>
          <w:p w14:paraId="5319771A" w14:textId="556F85C8" w:rsidR="00B7201D" w:rsidRPr="00B7201D" w:rsidRDefault="00B7201D" w:rsidP="00B7201D">
            <w:pPr>
              <w:tabs>
                <w:tab w:val="right" w:leader="dot" w:pos="5760"/>
              </w:tabs>
              <w:ind w:firstLine="0"/>
            </w:pPr>
            <w:r w:rsidRPr="00B7201D">
              <w:t>Holman</w:t>
            </w:r>
          </w:p>
        </w:tc>
      </w:tr>
      <w:tr w:rsidR="00B7201D" w:rsidRPr="00B7201D" w14:paraId="7872282E" w14:textId="77777777" w:rsidTr="00B7201D">
        <w:tblPrEx>
          <w:jc w:val="left"/>
        </w:tblPrEx>
        <w:tc>
          <w:tcPr>
            <w:tcW w:w="2179" w:type="dxa"/>
          </w:tcPr>
          <w:p w14:paraId="424969B7" w14:textId="326C3ACD" w:rsidR="00B7201D" w:rsidRPr="00B7201D" w:rsidRDefault="00B7201D" w:rsidP="00B7201D">
            <w:pPr>
              <w:tabs>
                <w:tab w:val="right" w:leader="dot" w:pos="5760"/>
              </w:tabs>
              <w:ind w:firstLine="0"/>
            </w:pPr>
            <w:r w:rsidRPr="00B7201D">
              <w:t>Hosey</w:t>
            </w:r>
          </w:p>
        </w:tc>
        <w:tc>
          <w:tcPr>
            <w:tcW w:w="2179" w:type="dxa"/>
          </w:tcPr>
          <w:p w14:paraId="15697656" w14:textId="7D18940D" w:rsidR="00B7201D" w:rsidRPr="00B7201D" w:rsidRDefault="00B7201D" w:rsidP="00B7201D">
            <w:pPr>
              <w:tabs>
                <w:tab w:val="right" w:leader="dot" w:pos="5760"/>
              </w:tabs>
              <w:ind w:firstLine="0"/>
            </w:pPr>
            <w:r w:rsidRPr="00B7201D">
              <w:t>Howard</w:t>
            </w:r>
          </w:p>
        </w:tc>
        <w:tc>
          <w:tcPr>
            <w:tcW w:w="2180" w:type="dxa"/>
          </w:tcPr>
          <w:p w14:paraId="09ED8774" w14:textId="32F49ECD" w:rsidR="00B7201D" w:rsidRPr="00B7201D" w:rsidRDefault="00B7201D" w:rsidP="00B7201D">
            <w:pPr>
              <w:tabs>
                <w:tab w:val="right" w:leader="dot" w:pos="5760"/>
              </w:tabs>
              <w:ind w:firstLine="0"/>
            </w:pPr>
            <w:r w:rsidRPr="00B7201D">
              <w:t>J. E. Johnson</w:t>
            </w:r>
          </w:p>
        </w:tc>
      </w:tr>
      <w:tr w:rsidR="00B7201D" w:rsidRPr="00B7201D" w14:paraId="1F1BE3DA" w14:textId="77777777" w:rsidTr="00B7201D">
        <w:tblPrEx>
          <w:jc w:val="left"/>
        </w:tblPrEx>
        <w:tc>
          <w:tcPr>
            <w:tcW w:w="2179" w:type="dxa"/>
          </w:tcPr>
          <w:p w14:paraId="4E7C7202" w14:textId="6D7CDD7C" w:rsidR="00B7201D" w:rsidRPr="00B7201D" w:rsidRDefault="00B7201D" w:rsidP="00B7201D">
            <w:pPr>
              <w:tabs>
                <w:tab w:val="right" w:leader="dot" w:pos="5760"/>
              </w:tabs>
              <w:ind w:firstLine="0"/>
            </w:pPr>
            <w:r w:rsidRPr="00B7201D">
              <w:t>J. L. Johnson</w:t>
            </w:r>
          </w:p>
        </w:tc>
        <w:tc>
          <w:tcPr>
            <w:tcW w:w="2179" w:type="dxa"/>
          </w:tcPr>
          <w:p w14:paraId="172E95F7" w14:textId="6A49D508" w:rsidR="00B7201D" w:rsidRPr="00B7201D" w:rsidRDefault="00B7201D" w:rsidP="00B7201D">
            <w:pPr>
              <w:tabs>
                <w:tab w:val="right" w:leader="dot" w:pos="5760"/>
              </w:tabs>
              <w:ind w:firstLine="0"/>
            </w:pPr>
            <w:r w:rsidRPr="00B7201D">
              <w:t>Jones</w:t>
            </w:r>
          </w:p>
        </w:tc>
        <w:tc>
          <w:tcPr>
            <w:tcW w:w="2180" w:type="dxa"/>
          </w:tcPr>
          <w:p w14:paraId="713BD309" w14:textId="2D7E7ED5" w:rsidR="00B7201D" w:rsidRPr="00B7201D" w:rsidRDefault="00B7201D" w:rsidP="00B7201D">
            <w:pPr>
              <w:tabs>
                <w:tab w:val="right" w:leader="dot" w:pos="5760"/>
              </w:tabs>
              <w:ind w:firstLine="0"/>
            </w:pPr>
            <w:r w:rsidRPr="00B7201D">
              <w:t>Jordan</w:t>
            </w:r>
          </w:p>
        </w:tc>
      </w:tr>
      <w:tr w:rsidR="00B7201D" w:rsidRPr="00B7201D" w14:paraId="0D4C51BC" w14:textId="77777777" w:rsidTr="00B7201D">
        <w:tblPrEx>
          <w:jc w:val="left"/>
        </w:tblPrEx>
        <w:tc>
          <w:tcPr>
            <w:tcW w:w="2179" w:type="dxa"/>
          </w:tcPr>
          <w:p w14:paraId="0C00E51C" w14:textId="68D46C92" w:rsidR="00B7201D" w:rsidRPr="00B7201D" w:rsidRDefault="00B7201D" w:rsidP="00B7201D">
            <w:pPr>
              <w:tabs>
                <w:tab w:val="right" w:leader="dot" w:pos="5760"/>
              </w:tabs>
              <w:ind w:firstLine="0"/>
            </w:pPr>
            <w:r w:rsidRPr="00B7201D">
              <w:t>Kilmartin</w:t>
            </w:r>
          </w:p>
        </w:tc>
        <w:tc>
          <w:tcPr>
            <w:tcW w:w="2179" w:type="dxa"/>
          </w:tcPr>
          <w:p w14:paraId="19621E85" w14:textId="385609E9" w:rsidR="00B7201D" w:rsidRPr="00B7201D" w:rsidRDefault="00B7201D" w:rsidP="00B7201D">
            <w:pPr>
              <w:tabs>
                <w:tab w:val="right" w:leader="dot" w:pos="5760"/>
              </w:tabs>
              <w:ind w:firstLine="0"/>
            </w:pPr>
            <w:r w:rsidRPr="00B7201D">
              <w:t>King</w:t>
            </w:r>
          </w:p>
        </w:tc>
        <w:tc>
          <w:tcPr>
            <w:tcW w:w="2180" w:type="dxa"/>
          </w:tcPr>
          <w:p w14:paraId="64398265" w14:textId="57C7068F" w:rsidR="00B7201D" w:rsidRPr="00B7201D" w:rsidRDefault="00B7201D" w:rsidP="00B7201D">
            <w:pPr>
              <w:tabs>
                <w:tab w:val="right" w:leader="dot" w:pos="5760"/>
              </w:tabs>
              <w:ind w:firstLine="0"/>
            </w:pPr>
            <w:r w:rsidRPr="00B7201D">
              <w:t>Kirby</w:t>
            </w:r>
          </w:p>
        </w:tc>
      </w:tr>
      <w:tr w:rsidR="00B7201D" w:rsidRPr="00B7201D" w14:paraId="608EEEAC" w14:textId="77777777" w:rsidTr="00B7201D">
        <w:tblPrEx>
          <w:jc w:val="left"/>
        </w:tblPrEx>
        <w:tc>
          <w:tcPr>
            <w:tcW w:w="2179" w:type="dxa"/>
          </w:tcPr>
          <w:p w14:paraId="43E84222" w14:textId="095390C4" w:rsidR="00B7201D" w:rsidRPr="00B7201D" w:rsidRDefault="00B7201D" w:rsidP="00B7201D">
            <w:pPr>
              <w:tabs>
                <w:tab w:val="right" w:leader="dot" w:pos="5760"/>
              </w:tabs>
              <w:ind w:firstLine="0"/>
            </w:pPr>
            <w:r w:rsidRPr="00B7201D">
              <w:t>Landing</w:t>
            </w:r>
          </w:p>
        </w:tc>
        <w:tc>
          <w:tcPr>
            <w:tcW w:w="2179" w:type="dxa"/>
          </w:tcPr>
          <w:p w14:paraId="403DEBF7" w14:textId="65E5697F" w:rsidR="00B7201D" w:rsidRPr="00B7201D" w:rsidRDefault="00B7201D" w:rsidP="00B7201D">
            <w:pPr>
              <w:tabs>
                <w:tab w:val="right" w:leader="dot" w:pos="5760"/>
              </w:tabs>
              <w:ind w:firstLine="0"/>
            </w:pPr>
            <w:r w:rsidRPr="00B7201D">
              <w:t>Long</w:t>
            </w:r>
          </w:p>
        </w:tc>
        <w:tc>
          <w:tcPr>
            <w:tcW w:w="2180" w:type="dxa"/>
          </w:tcPr>
          <w:p w14:paraId="229245DD" w14:textId="2D0D131E" w:rsidR="00B7201D" w:rsidRPr="00B7201D" w:rsidRDefault="00B7201D" w:rsidP="00B7201D">
            <w:pPr>
              <w:tabs>
                <w:tab w:val="right" w:leader="dot" w:pos="5760"/>
              </w:tabs>
              <w:ind w:firstLine="0"/>
            </w:pPr>
            <w:r w:rsidRPr="00B7201D">
              <w:t>Lowe</w:t>
            </w:r>
          </w:p>
        </w:tc>
      </w:tr>
      <w:tr w:rsidR="00B7201D" w:rsidRPr="00B7201D" w14:paraId="11FDA892" w14:textId="77777777" w:rsidTr="00B7201D">
        <w:tblPrEx>
          <w:jc w:val="left"/>
        </w:tblPrEx>
        <w:tc>
          <w:tcPr>
            <w:tcW w:w="2179" w:type="dxa"/>
          </w:tcPr>
          <w:p w14:paraId="66672FF2" w14:textId="69A3218A" w:rsidR="00B7201D" w:rsidRPr="00B7201D" w:rsidRDefault="00B7201D" w:rsidP="00B7201D">
            <w:pPr>
              <w:tabs>
                <w:tab w:val="right" w:leader="dot" w:pos="5760"/>
              </w:tabs>
              <w:ind w:firstLine="0"/>
            </w:pPr>
            <w:r w:rsidRPr="00B7201D">
              <w:t>Luck</w:t>
            </w:r>
          </w:p>
        </w:tc>
        <w:tc>
          <w:tcPr>
            <w:tcW w:w="2179" w:type="dxa"/>
          </w:tcPr>
          <w:p w14:paraId="1FA75399" w14:textId="324A9B74" w:rsidR="00B7201D" w:rsidRPr="00B7201D" w:rsidRDefault="00B7201D" w:rsidP="00B7201D">
            <w:pPr>
              <w:tabs>
                <w:tab w:val="right" w:leader="dot" w:pos="5760"/>
              </w:tabs>
              <w:ind w:firstLine="0"/>
            </w:pPr>
            <w:r w:rsidRPr="00B7201D">
              <w:t>Martin</w:t>
            </w:r>
          </w:p>
        </w:tc>
        <w:tc>
          <w:tcPr>
            <w:tcW w:w="2180" w:type="dxa"/>
          </w:tcPr>
          <w:p w14:paraId="713ED1A5" w14:textId="733A6F54" w:rsidR="00B7201D" w:rsidRPr="00B7201D" w:rsidRDefault="00B7201D" w:rsidP="00B7201D">
            <w:pPr>
              <w:tabs>
                <w:tab w:val="right" w:leader="dot" w:pos="5760"/>
              </w:tabs>
              <w:ind w:firstLine="0"/>
            </w:pPr>
            <w:r w:rsidRPr="00B7201D">
              <w:t>McCabe</w:t>
            </w:r>
          </w:p>
        </w:tc>
      </w:tr>
      <w:tr w:rsidR="00B7201D" w:rsidRPr="00B7201D" w14:paraId="52524352" w14:textId="77777777" w:rsidTr="00B7201D">
        <w:tblPrEx>
          <w:jc w:val="left"/>
        </w:tblPrEx>
        <w:tc>
          <w:tcPr>
            <w:tcW w:w="2179" w:type="dxa"/>
          </w:tcPr>
          <w:p w14:paraId="4B38A5CE" w14:textId="23CDE094" w:rsidR="00B7201D" w:rsidRPr="00B7201D" w:rsidRDefault="00B7201D" w:rsidP="00B7201D">
            <w:pPr>
              <w:tabs>
                <w:tab w:val="right" w:leader="dot" w:pos="5760"/>
              </w:tabs>
              <w:ind w:firstLine="0"/>
            </w:pPr>
            <w:r w:rsidRPr="00B7201D">
              <w:t>McDaniel</w:t>
            </w:r>
          </w:p>
        </w:tc>
        <w:tc>
          <w:tcPr>
            <w:tcW w:w="2179" w:type="dxa"/>
          </w:tcPr>
          <w:p w14:paraId="573DB596" w14:textId="2C2D595F" w:rsidR="00B7201D" w:rsidRPr="00B7201D" w:rsidRDefault="00B7201D" w:rsidP="00B7201D">
            <w:pPr>
              <w:tabs>
                <w:tab w:val="right" w:leader="dot" w:pos="5760"/>
              </w:tabs>
              <w:ind w:firstLine="0"/>
            </w:pPr>
            <w:r w:rsidRPr="00B7201D">
              <w:t>Mitchell</w:t>
            </w:r>
          </w:p>
        </w:tc>
        <w:tc>
          <w:tcPr>
            <w:tcW w:w="2180" w:type="dxa"/>
          </w:tcPr>
          <w:p w14:paraId="756C2EF4" w14:textId="62CA4F8D" w:rsidR="00B7201D" w:rsidRPr="00B7201D" w:rsidRDefault="00B7201D" w:rsidP="00B7201D">
            <w:pPr>
              <w:tabs>
                <w:tab w:val="right" w:leader="dot" w:pos="5760"/>
              </w:tabs>
              <w:ind w:firstLine="0"/>
            </w:pPr>
            <w:r w:rsidRPr="00B7201D">
              <w:t>T. Moore</w:t>
            </w:r>
          </w:p>
        </w:tc>
      </w:tr>
      <w:tr w:rsidR="00B7201D" w:rsidRPr="00B7201D" w14:paraId="3F7982B3" w14:textId="77777777" w:rsidTr="00B7201D">
        <w:tblPrEx>
          <w:jc w:val="left"/>
        </w:tblPrEx>
        <w:tc>
          <w:tcPr>
            <w:tcW w:w="2179" w:type="dxa"/>
          </w:tcPr>
          <w:p w14:paraId="38ED8438" w14:textId="065ABD5A" w:rsidR="00B7201D" w:rsidRPr="00B7201D" w:rsidRDefault="00B7201D" w:rsidP="00B7201D">
            <w:pPr>
              <w:tabs>
                <w:tab w:val="right" w:leader="dot" w:pos="5760"/>
              </w:tabs>
              <w:ind w:firstLine="0"/>
            </w:pPr>
            <w:r w:rsidRPr="00B7201D">
              <w:t>Moss</w:t>
            </w:r>
          </w:p>
        </w:tc>
        <w:tc>
          <w:tcPr>
            <w:tcW w:w="2179" w:type="dxa"/>
          </w:tcPr>
          <w:p w14:paraId="0AF6339C" w14:textId="621ED31A" w:rsidR="00B7201D" w:rsidRPr="00B7201D" w:rsidRDefault="00B7201D" w:rsidP="00B7201D">
            <w:pPr>
              <w:tabs>
                <w:tab w:val="right" w:leader="dot" w:pos="5760"/>
              </w:tabs>
              <w:ind w:firstLine="0"/>
            </w:pPr>
            <w:r w:rsidRPr="00B7201D">
              <w:t>Murphy</w:t>
            </w:r>
          </w:p>
        </w:tc>
        <w:tc>
          <w:tcPr>
            <w:tcW w:w="2180" w:type="dxa"/>
          </w:tcPr>
          <w:p w14:paraId="2226A44A" w14:textId="53956921" w:rsidR="00B7201D" w:rsidRPr="00B7201D" w:rsidRDefault="00B7201D" w:rsidP="00B7201D">
            <w:pPr>
              <w:tabs>
                <w:tab w:val="right" w:leader="dot" w:pos="5760"/>
              </w:tabs>
              <w:ind w:firstLine="0"/>
            </w:pPr>
            <w:r w:rsidRPr="00B7201D">
              <w:t>Neese</w:t>
            </w:r>
          </w:p>
        </w:tc>
      </w:tr>
      <w:tr w:rsidR="00B7201D" w:rsidRPr="00B7201D" w14:paraId="6F9961C4" w14:textId="77777777" w:rsidTr="00B7201D">
        <w:tblPrEx>
          <w:jc w:val="left"/>
        </w:tblPrEx>
        <w:tc>
          <w:tcPr>
            <w:tcW w:w="2179" w:type="dxa"/>
          </w:tcPr>
          <w:p w14:paraId="3397E25F" w14:textId="25EF0B47" w:rsidR="00B7201D" w:rsidRPr="00B7201D" w:rsidRDefault="00B7201D" w:rsidP="00B7201D">
            <w:pPr>
              <w:tabs>
                <w:tab w:val="right" w:leader="dot" w:pos="5760"/>
              </w:tabs>
              <w:ind w:firstLine="0"/>
            </w:pPr>
            <w:r w:rsidRPr="00B7201D">
              <w:t>B. Newton</w:t>
            </w:r>
          </w:p>
        </w:tc>
        <w:tc>
          <w:tcPr>
            <w:tcW w:w="2179" w:type="dxa"/>
          </w:tcPr>
          <w:p w14:paraId="64D42C14" w14:textId="5E907909" w:rsidR="00B7201D" w:rsidRPr="00B7201D" w:rsidRDefault="00B7201D" w:rsidP="00B7201D">
            <w:pPr>
              <w:tabs>
                <w:tab w:val="right" w:leader="dot" w:pos="5760"/>
              </w:tabs>
              <w:ind w:firstLine="0"/>
            </w:pPr>
            <w:r w:rsidRPr="00B7201D">
              <w:t>W. Newton</w:t>
            </w:r>
          </w:p>
        </w:tc>
        <w:tc>
          <w:tcPr>
            <w:tcW w:w="2180" w:type="dxa"/>
          </w:tcPr>
          <w:p w14:paraId="3AABE5BD" w14:textId="67802ABB" w:rsidR="00B7201D" w:rsidRPr="00B7201D" w:rsidRDefault="00B7201D" w:rsidP="00B7201D">
            <w:pPr>
              <w:tabs>
                <w:tab w:val="right" w:leader="dot" w:pos="5760"/>
              </w:tabs>
              <w:ind w:firstLine="0"/>
            </w:pPr>
            <w:r w:rsidRPr="00B7201D">
              <w:t>Pedalino</w:t>
            </w:r>
          </w:p>
        </w:tc>
      </w:tr>
      <w:tr w:rsidR="00B7201D" w:rsidRPr="00B7201D" w14:paraId="493E8245" w14:textId="77777777" w:rsidTr="00B7201D">
        <w:tblPrEx>
          <w:jc w:val="left"/>
        </w:tblPrEx>
        <w:tc>
          <w:tcPr>
            <w:tcW w:w="2179" w:type="dxa"/>
          </w:tcPr>
          <w:p w14:paraId="6A48A1CC" w14:textId="3AF42751" w:rsidR="00B7201D" w:rsidRPr="00B7201D" w:rsidRDefault="00B7201D" w:rsidP="00B7201D">
            <w:pPr>
              <w:tabs>
                <w:tab w:val="right" w:leader="dot" w:pos="5760"/>
              </w:tabs>
              <w:ind w:firstLine="0"/>
            </w:pPr>
            <w:r w:rsidRPr="00B7201D">
              <w:t>Reese</w:t>
            </w:r>
          </w:p>
        </w:tc>
        <w:tc>
          <w:tcPr>
            <w:tcW w:w="2179" w:type="dxa"/>
          </w:tcPr>
          <w:p w14:paraId="7F740A37" w14:textId="43953108" w:rsidR="00B7201D" w:rsidRPr="00B7201D" w:rsidRDefault="00B7201D" w:rsidP="00B7201D">
            <w:pPr>
              <w:tabs>
                <w:tab w:val="right" w:leader="dot" w:pos="5760"/>
              </w:tabs>
              <w:ind w:firstLine="0"/>
            </w:pPr>
            <w:r w:rsidRPr="00B7201D">
              <w:t>Rivers</w:t>
            </w:r>
          </w:p>
        </w:tc>
        <w:tc>
          <w:tcPr>
            <w:tcW w:w="2180" w:type="dxa"/>
          </w:tcPr>
          <w:p w14:paraId="21B8CA88" w14:textId="4D86DB3E" w:rsidR="00B7201D" w:rsidRPr="00B7201D" w:rsidRDefault="00B7201D" w:rsidP="00B7201D">
            <w:pPr>
              <w:tabs>
                <w:tab w:val="right" w:leader="dot" w:pos="5760"/>
              </w:tabs>
              <w:ind w:firstLine="0"/>
            </w:pPr>
            <w:r w:rsidRPr="00B7201D">
              <w:t>Robbins</w:t>
            </w:r>
          </w:p>
        </w:tc>
      </w:tr>
      <w:tr w:rsidR="00B7201D" w:rsidRPr="00B7201D" w14:paraId="7AEB0B29" w14:textId="77777777" w:rsidTr="00B7201D">
        <w:tblPrEx>
          <w:jc w:val="left"/>
        </w:tblPrEx>
        <w:tc>
          <w:tcPr>
            <w:tcW w:w="2179" w:type="dxa"/>
          </w:tcPr>
          <w:p w14:paraId="7E187A1D" w14:textId="4995C379" w:rsidR="00B7201D" w:rsidRPr="00B7201D" w:rsidRDefault="00B7201D" w:rsidP="00B7201D">
            <w:pPr>
              <w:tabs>
                <w:tab w:val="right" w:leader="dot" w:pos="5760"/>
              </w:tabs>
              <w:ind w:firstLine="0"/>
            </w:pPr>
            <w:r w:rsidRPr="00B7201D">
              <w:t>Rose</w:t>
            </w:r>
          </w:p>
        </w:tc>
        <w:tc>
          <w:tcPr>
            <w:tcW w:w="2179" w:type="dxa"/>
          </w:tcPr>
          <w:p w14:paraId="0C119DB4" w14:textId="1178CCA8" w:rsidR="00B7201D" w:rsidRPr="00B7201D" w:rsidRDefault="00B7201D" w:rsidP="00B7201D">
            <w:pPr>
              <w:tabs>
                <w:tab w:val="right" w:leader="dot" w:pos="5760"/>
              </w:tabs>
              <w:ind w:firstLine="0"/>
            </w:pPr>
            <w:r w:rsidRPr="00B7201D">
              <w:t>Rutherford</w:t>
            </w:r>
          </w:p>
        </w:tc>
        <w:tc>
          <w:tcPr>
            <w:tcW w:w="2180" w:type="dxa"/>
          </w:tcPr>
          <w:p w14:paraId="1ADBBCEA" w14:textId="624FF862" w:rsidR="00B7201D" w:rsidRPr="00B7201D" w:rsidRDefault="00B7201D" w:rsidP="00B7201D">
            <w:pPr>
              <w:tabs>
                <w:tab w:val="right" w:leader="dot" w:pos="5760"/>
              </w:tabs>
              <w:ind w:firstLine="0"/>
            </w:pPr>
            <w:r w:rsidRPr="00B7201D">
              <w:t>Sanders</w:t>
            </w:r>
          </w:p>
        </w:tc>
      </w:tr>
      <w:tr w:rsidR="00B7201D" w:rsidRPr="00B7201D" w14:paraId="130956A1" w14:textId="77777777" w:rsidTr="00B7201D">
        <w:tblPrEx>
          <w:jc w:val="left"/>
        </w:tblPrEx>
        <w:tc>
          <w:tcPr>
            <w:tcW w:w="2179" w:type="dxa"/>
          </w:tcPr>
          <w:p w14:paraId="26181FE7" w14:textId="30F8C003" w:rsidR="00B7201D" w:rsidRPr="00B7201D" w:rsidRDefault="00B7201D" w:rsidP="00B7201D">
            <w:pPr>
              <w:tabs>
                <w:tab w:val="right" w:leader="dot" w:pos="5760"/>
              </w:tabs>
              <w:ind w:firstLine="0"/>
            </w:pPr>
            <w:r w:rsidRPr="00B7201D">
              <w:t>Schuessler</w:t>
            </w:r>
          </w:p>
        </w:tc>
        <w:tc>
          <w:tcPr>
            <w:tcW w:w="2179" w:type="dxa"/>
          </w:tcPr>
          <w:p w14:paraId="068CAC13" w14:textId="51EB08F5" w:rsidR="00B7201D" w:rsidRPr="00B7201D" w:rsidRDefault="00B7201D" w:rsidP="00B7201D">
            <w:pPr>
              <w:tabs>
                <w:tab w:val="right" w:leader="dot" w:pos="5760"/>
              </w:tabs>
              <w:ind w:firstLine="0"/>
            </w:pPr>
            <w:r w:rsidRPr="00B7201D">
              <w:t>G. M. Smith</w:t>
            </w:r>
          </w:p>
        </w:tc>
        <w:tc>
          <w:tcPr>
            <w:tcW w:w="2180" w:type="dxa"/>
          </w:tcPr>
          <w:p w14:paraId="5DB20F7F" w14:textId="40C37EFD" w:rsidR="00B7201D" w:rsidRPr="00B7201D" w:rsidRDefault="00B7201D" w:rsidP="00B7201D">
            <w:pPr>
              <w:tabs>
                <w:tab w:val="right" w:leader="dot" w:pos="5760"/>
              </w:tabs>
              <w:ind w:firstLine="0"/>
            </w:pPr>
            <w:r w:rsidRPr="00B7201D">
              <w:t>M. M. Smith</w:t>
            </w:r>
          </w:p>
        </w:tc>
      </w:tr>
      <w:tr w:rsidR="00B7201D" w:rsidRPr="00B7201D" w14:paraId="0A35C712" w14:textId="77777777" w:rsidTr="00B7201D">
        <w:tblPrEx>
          <w:jc w:val="left"/>
        </w:tblPrEx>
        <w:tc>
          <w:tcPr>
            <w:tcW w:w="2179" w:type="dxa"/>
          </w:tcPr>
          <w:p w14:paraId="684D09A5" w14:textId="26EB7D8A" w:rsidR="00B7201D" w:rsidRPr="00B7201D" w:rsidRDefault="00B7201D" w:rsidP="00B7201D">
            <w:pPr>
              <w:tabs>
                <w:tab w:val="right" w:leader="dot" w:pos="5760"/>
              </w:tabs>
              <w:ind w:firstLine="0"/>
            </w:pPr>
            <w:r w:rsidRPr="00B7201D">
              <w:t>Spann-Wilder</w:t>
            </w:r>
          </w:p>
        </w:tc>
        <w:tc>
          <w:tcPr>
            <w:tcW w:w="2179" w:type="dxa"/>
          </w:tcPr>
          <w:p w14:paraId="6E77F0C1" w14:textId="333BD181" w:rsidR="00B7201D" w:rsidRPr="00B7201D" w:rsidRDefault="00B7201D" w:rsidP="00B7201D">
            <w:pPr>
              <w:tabs>
                <w:tab w:val="right" w:leader="dot" w:pos="5760"/>
              </w:tabs>
              <w:ind w:firstLine="0"/>
            </w:pPr>
            <w:r w:rsidRPr="00B7201D">
              <w:t>Stavrinakis</w:t>
            </w:r>
          </w:p>
        </w:tc>
        <w:tc>
          <w:tcPr>
            <w:tcW w:w="2180" w:type="dxa"/>
          </w:tcPr>
          <w:p w14:paraId="0A5C18F3" w14:textId="18E10873" w:rsidR="00B7201D" w:rsidRPr="00B7201D" w:rsidRDefault="00B7201D" w:rsidP="00B7201D">
            <w:pPr>
              <w:tabs>
                <w:tab w:val="right" w:leader="dot" w:pos="5760"/>
              </w:tabs>
              <w:ind w:firstLine="0"/>
            </w:pPr>
            <w:r w:rsidRPr="00B7201D">
              <w:t>Taylor</w:t>
            </w:r>
          </w:p>
        </w:tc>
      </w:tr>
      <w:tr w:rsidR="00B7201D" w:rsidRPr="00B7201D" w14:paraId="3CC393F1" w14:textId="77777777" w:rsidTr="00B7201D">
        <w:tblPrEx>
          <w:jc w:val="left"/>
        </w:tblPrEx>
        <w:tc>
          <w:tcPr>
            <w:tcW w:w="2179" w:type="dxa"/>
          </w:tcPr>
          <w:p w14:paraId="4C22B822" w14:textId="0C0DDB4D" w:rsidR="00B7201D" w:rsidRPr="00B7201D" w:rsidRDefault="00B7201D" w:rsidP="00B7201D">
            <w:pPr>
              <w:keepNext/>
              <w:tabs>
                <w:tab w:val="right" w:leader="dot" w:pos="5760"/>
              </w:tabs>
              <w:ind w:firstLine="0"/>
            </w:pPr>
            <w:r w:rsidRPr="00B7201D">
              <w:t>Vaughan</w:t>
            </w:r>
          </w:p>
        </w:tc>
        <w:tc>
          <w:tcPr>
            <w:tcW w:w="2179" w:type="dxa"/>
          </w:tcPr>
          <w:p w14:paraId="6AFECBD6" w14:textId="0AA2E34E" w:rsidR="00B7201D" w:rsidRPr="00B7201D" w:rsidRDefault="00B7201D" w:rsidP="00B7201D">
            <w:pPr>
              <w:keepNext/>
              <w:tabs>
                <w:tab w:val="right" w:leader="dot" w:pos="5760"/>
              </w:tabs>
              <w:ind w:firstLine="0"/>
            </w:pPr>
            <w:r w:rsidRPr="00B7201D">
              <w:t>Weeks</w:t>
            </w:r>
          </w:p>
        </w:tc>
        <w:tc>
          <w:tcPr>
            <w:tcW w:w="2180" w:type="dxa"/>
          </w:tcPr>
          <w:p w14:paraId="4BDEC8A1" w14:textId="25F6E202" w:rsidR="00B7201D" w:rsidRPr="00B7201D" w:rsidRDefault="00B7201D" w:rsidP="00B7201D">
            <w:pPr>
              <w:keepNext/>
              <w:tabs>
                <w:tab w:val="right" w:leader="dot" w:pos="5760"/>
              </w:tabs>
              <w:ind w:firstLine="0"/>
            </w:pPr>
            <w:r w:rsidRPr="00B7201D">
              <w:t>Wickensimer</w:t>
            </w:r>
          </w:p>
        </w:tc>
      </w:tr>
      <w:tr w:rsidR="00B7201D" w:rsidRPr="00B7201D" w14:paraId="4E3A1A6E" w14:textId="77777777" w:rsidTr="00B7201D">
        <w:tblPrEx>
          <w:jc w:val="left"/>
        </w:tblPrEx>
        <w:tc>
          <w:tcPr>
            <w:tcW w:w="2179" w:type="dxa"/>
          </w:tcPr>
          <w:p w14:paraId="360F5B05" w14:textId="0B4922D3" w:rsidR="00B7201D" w:rsidRPr="00B7201D" w:rsidRDefault="00B7201D" w:rsidP="00B7201D">
            <w:pPr>
              <w:keepNext/>
              <w:tabs>
                <w:tab w:val="right" w:leader="dot" w:pos="5760"/>
              </w:tabs>
              <w:ind w:firstLine="0"/>
            </w:pPr>
            <w:r w:rsidRPr="00B7201D">
              <w:t>Williams</w:t>
            </w:r>
          </w:p>
        </w:tc>
        <w:tc>
          <w:tcPr>
            <w:tcW w:w="2179" w:type="dxa"/>
          </w:tcPr>
          <w:p w14:paraId="062399D3" w14:textId="0FC99FB1" w:rsidR="00B7201D" w:rsidRPr="00B7201D" w:rsidRDefault="00B7201D" w:rsidP="00B7201D">
            <w:pPr>
              <w:keepNext/>
              <w:tabs>
                <w:tab w:val="right" w:leader="dot" w:pos="5760"/>
              </w:tabs>
              <w:ind w:firstLine="0"/>
            </w:pPr>
            <w:r w:rsidRPr="00B7201D">
              <w:t>Willis</w:t>
            </w:r>
          </w:p>
        </w:tc>
        <w:tc>
          <w:tcPr>
            <w:tcW w:w="2180" w:type="dxa"/>
          </w:tcPr>
          <w:p w14:paraId="1ED0E050" w14:textId="45001521" w:rsidR="00B7201D" w:rsidRPr="00B7201D" w:rsidRDefault="00B7201D" w:rsidP="00B7201D">
            <w:pPr>
              <w:keepNext/>
              <w:tabs>
                <w:tab w:val="right" w:leader="dot" w:pos="5760"/>
              </w:tabs>
              <w:ind w:firstLine="0"/>
            </w:pPr>
            <w:r w:rsidRPr="00B7201D">
              <w:t>Wooten</w:t>
            </w:r>
          </w:p>
        </w:tc>
      </w:tr>
    </w:tbl>
    <w:p w14:paraId="7B4E5E95" w14:textId="77777777" w:rsidR="00B7201D" w:rsidRDefault="00B7201D" w:rsidP="00B7201D">
      <w:pPr>
        <w:tabs>
          <w:tab w:val="right" w:leader="dot" w:pos="5760"/>
        </w:tabs>
      </w:pPr>
    </w:p>
    <w:p w14:paraId="7C12EDB2" w14:textId="77777777" w:rsidR="00B7201D" w:rsidRDefault="00B7201D" w:rsidP="00B7201D">
      <w:pPr>
        <w:tabs>
          <w:tab w:val="right" w:leader="dot" w:pos="5760"/>
        </w:tabs>
        <w:jc w:val="center"/>
        <w:rPr>
          <w:b/>
        </w:rPr>
      </w:pPr>
      <w:r w:rsidRPr="00B7201D">
        <w:rPr>
          <w:b/>
        </w:rPr>
        <w:t>Total--81</w:t>
      </w:r>
    </w:p>
    <w:p w14:paraId="12A441F3" w14:textId="77777777" w:rsidR="00B7201D" w:rsidRDefault="00B7201D" w:rsidP="00B7201D">
      <w:pPr>
        <w:tabs>
          <w:tab w:val="right" w:leader="dot" w:pos="5760"/>
        </w:tabs>
      </w:pPr>
    </w:p>
    <w:p w14:paraId="2AE49F91" w14:textId="77777777" w:rsidR="00B7201D" w:rsidRPr="00B7201D" w:rsidRDefault="00B7201D" w:rsidP="00B7201D">
      <w:pPr>
        <w:tabs>
          <w:tab w:val="right" w:leader="dot" w:pos="5760"/>
        </w:tabs>
      </w:pPr>
      <w:r w:rsidRPr="00B7201D">
        <w:t>The following named Representatives voted against Rochelle Conits:</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3FA88C78" w14:textId="77777777" w:rsidTr="00B7201D">
        <w:trPr>
          <w:jc w:val="right"/>
        </w:trPr>
        <w:tc>
          <w:tcPr>
            <w:tcW w:w="2179" w:type="dxa"/>
          </w:tcPr>
          <w:p w14:paraId="60FAB318" w14:textId="0244F46D" w:rsidR="00B7201D" w:rsidRPr="00B7201D" w:rsidRDefault="00B7201D" w:rsidP="00B7201D">
            <w:pPr>
              <w:keepNext/>
              <w:tabs>
                <w:tab w:val="right" w:leader="dot" w:pos="5760"/>
              </w:tabs>
              <w:ind w:firstLine="0"/>
            </w:pPr>
            <w:r w:rsidRPr="00B7201D">
              <w:t>Beach</w:t>
            </w:r>
          </w:p>
        </w:tc>
        <w:tc>
          <w:tcPr>
            <w:tcW w:w="2179" w:type="dxa"/>
          </w:tcPr>
          <w:p w14:paraId="0CB58241" w14:textId="2A61BE3C" w:rsidR="00B7201D" w:rsidRPr="00B7201D" w:rsidRDefault="00B7201D" w:rsidP="00B7201D">
            <w:pPr>
              <w:keepNext/>
              <w:tabs>
                <w:tab w:val="right" w:leader="dot" w:pos="5760"/>
              </w:tabs>
              <w:ind w:firstLine="0"/>
            </w:pPr>
            <w:r w:rsidRPr="00B7201D">
              <w:t>Burns</w:t>
            </w:r>
          </w:p>
        </w:tc>
        <w:tc>
          <w:tcPr>
            <w:tcW w:w="2180" w:type="dxa"/>
          </w:tcPr>
          <w:p w14:paraId="2A52A59F" w14:textId="02CBC5F7" w:rsidR="00B7201D" w:rsidRPr="00B7201D" w:rsidRDefault="00B7201D" w:rsidP="00B7201D">
            <w:pPr>
              <w:keepNext/>
              <w:tabs>
                <w:tab w:val="right" w:leader="dot" w:pos="5760"/>
              </w:tabs>
              <w:ind w:firstLine="0"/>
            </w:pPr>
            <w:r w:rsidRPr="00B7201D">
              <w:t>Cromer</w:t>
            </w:r>
          </w:p>
        </w:tc>
      </w:tr>
      <w:tr w:rsidR="00B7201D" w:rsidRPr="00B7201D" w14:paraId="3D022921" w14:textId="77777777" w:rsidTr="00B7201D">
        <w:tblPrEx>
          <w:jc w:val="left"/>
        </w:tblPrEx>
        <w:tc>
          <w:tcPr>
            <w:tcW w:w="2179" w:type="dxa"/>
          </w:tcPr>
          <w:p w14:paraId="4021AAEA" w14:textId="5E7647C1" w:rsidR="00B7201D" w:rsidRPr="00B7201D" w:rsidRDefault="00B7201D" w:rsidP="00B7201D">
            <w:pPr>
              <w:keepNext/>
              <w:tabs>
                <w:tab w:val="right" w:leader="dot" w:pos="5760"/>
              </w:tabs>
              <w:ind w:firstLine="0"/>
            </w:pPr>
            <w:r w:rsidRPr="00B7201D">
              <w:t>Edgerton</w:t>
            </w:r>
          </w:p>
        </w:tc>
        <w:tc>
          <w:tcPr>
            <w:tcW w:w="2179" w:type="dxa"/>
          </w:tcPr>
          <w:p w14:paraId="66A6AC3F" w14:textId="7AABABB3" w:rsidR="00B7201D" w:rsidRPr="00B7201D" w:rsidRDefault="00B7201D" w:rsidP="00B7201D">
            <w:pPr>
              <w:keepNext/>
              <w:tabs>
                <w:tab w:val="right" w:leader="dot" w:pos="5760"/>
              </w:tabs>
              <w:ind w:firstLine="0"/>
            </w:pPr>
            <w:r w:rsidRPr="00B7201D">
              <w:t>Frank</w:t>
            </w:r>
          </w:p>
        </w:tc>
        <w:tc>
          <w:tcPr>
            <w:tcW w:w="2180" w:type="dxa"/>
          </w:tcPr>
          <w:p w14:paraId="232AD38A" w14:textId="26E6FB26" w:rsidR="00B7201D" w:rsidRPr="00B7201D" w:rsidRDefault="00B7201D" w:rsidP="00B7201D">
            <w:pPr>
              <w:keepNext/>
              <w:tabs>
                <w:tab w:val="right" w:leader="dot" w:pos="5760"/>
              </w:tabs>
              <w:ind w:firstLine="0"/>
            </w:pPr>
            <w:r w:rsidRPr="00B7201D">
              <w:t>Harris</w:t>
            </w:r>
          </w:p>
        </w:tc>
      </w:tr>
      <w:tr w:rsidR="00B7201D" w:rsidRPr="00B7201D" w14:paraId="7EA13833" w14:textId="77777777" w:rsidTr="00B7201D">
        <w:tblPrEx>
          <w:jc w:val="left"/>
        </w:tblPrEx>
        <w:tc>
          <w:tcPr>
            <w:tcW w:w="2179" w:type="dxa"/>
          </w:tcPr>
          <w:p w14:paraId="16F0A238" w14:textId="063DA3DF" w:rsidR="00B7201D" w:rsidRPr="00B7201D" w:rsidRDefault="00B7201D" w:rsidP="00B7201D">
            <w:pPr>
              <w:keepNext/>
              <w:tabs>
                <w:tab w:val="right" w:leader="dot" w:pos="5760"/>
              </w:tabs>
              <w:ind w:firstLine="0"/>
            </w:pPr>
            <w:r w:rsidRPr="00B7201D">
              <w:t>Magnuson</w:t>
            </w:r>
          </w:p>
        </w:tc>
        <w:tc>
          <w:tcPr>
            <w:tcW w:w="2179" w:type="dxa"/>
          </w:tcPr>
          <w:p w14:paraId="288BFFE8" w14:textId="05C444EF" w:rsidR="00B7201D" w:rsidRPr="00B7201D" w:rsidRDefault="00B7201D" w:rsidP="00B7201D">
            <w:pPr>
              <w:keepNext/>
              <w:tabs>
                <w:tab w:val="right" w:leader="dot" w:pos="5760"/>
              </w:tabs>
              <w:ind w:firstLine="0"/>
            </w:pPr>
            <w:r w:rsidRPr="00B7201D">
              <w:t>McCravy</w:t>
            </w:r>
          </w:p>
        </w:tc>
        <w:tc>
          <w:tcPr>
            <w:tcW w:w="2180" w:type="dxa"/>
          </w:tcPr>
          <w:p w14:paraId="1DE53EA6" w14:textId="55952AA9" w:rsidR="00B7201D" w:rsidRPr="00B7201D" w:rsidRDefault="00B7201D" w:rsidP="00B7201D">
            <w:pPr>
              <w:keepNext/>
              <w:tabs>
                <w:tab w:val="right" w:leader="dot" w:pos="5760"/>
              </w:tabs>
              <w:ind w:firstLine="0"/>
            </w:pPr>
            <w:r w:rsidRPr="00B7201D">
              <w:t>Pace</w:t>
            </w:r>
          </w:p>
        </w:tc>
      </w:tr>
      <w:tr w:rsidR="00B7201D" w:rsidRPr="00B7201D" w14:paraId="334F62CB" w14:textId="77777777" w:rsidTr="00B7201D">
        <w:tblPrEx>
          <w:jc w:val="left"/>
        </w:tblPrEx>
        <w:tc>
          <w:tcPr>
            <w:tcW w:w="2179" w:type="dxa"/>
          </w:tcPr>
          <w:p w14:paraId="09F5EAD3" w14:textId="56928B2E" w:rsidR="00B7201D" w:rsidRPr="00B7201D" w:rsidRDefault="00B7201D" w:rsidP="00B7201D">
            <w:pPr>
              <w:keepNext/>
              <w:tabs>
                <w:tab w:val="right" w:leader="dot" w:pos="5760"/>
              </w:tabs>
              <w:ind w:firstLine="0"/>
            </w:pPr>
            <w:r w:rsidRPr="00B7201D">
              <w:t>Rankin</w:t>
            </w:r>
          </w:p>
        </w:tc>
        <w:tc>
          <w:tcPr>
            <w:tcW w:w="2179" w:type="dxa"/>
          </w:tcPr>
          <w:p w14:paraId="3A3E6284" w14:textId="4EF2523B" w:rsidR="00B7201D" w:rsidRPr="00B7201D" w:rsidRDefault="00B7201D" w:rsidP="00B7201D">
            <w:pPr>
              <w:keepNext/>
              <w:tabs>
                <w:tab w:val="right" w:leader="dot" w:pos="5760"/>
              </w:tabs>
              <w:ind w:firstLine="0"/>
            </w:pPr>
            <w:r w:rsidRPr="00B7201D">
              <w:t>Teeple</w:t>
            </w:r>
          </w:p>
        </w:tc>
        <w:tc>
          <w:tcPr>
            <w:tcW w:w="2180" w:type="dxa"/>
          </w:tcPr>
          <w:p w14:paraId="06562ED5" w14:textId="41497833" w:rsidR="00B7201D" w:rsidRPr="00B7201D" w:rsidRDefault="00B7201D" w:rsidP="00B7201D">
            <w:pPr>
              <w:keepNext/>
              <w:tabs>
                <w:tab w:val="right" w:leader="dot" w:pos="5760"/>
              </w:tabs>
              <w:ind w:firstLine="0"/>
            </w:pPr>
            <w:r w:rsidRPr="00B7201D">
              <w:t>White</w:t>
            </w:r>
          </w:p>
        </w:tc>
      </w:tr>
    </w:tbl>
    <w:p w14:paraId="067C0F52" w14:textId="77777777" w:rsidR="00B7201D" w:rsidRDefault="00B7201D" w:rsidP="00B7201D">
      <w:pPr>
        <w:tabs>
          <w:tab w:val="right" w:leader="dot" w:pos="5760"/>
        </w:tabs>
      </w:pPr>
    </w:p>
    <w:p w14:paraId="3C1DC5A5" w14:textId="77777777" w:rsidR="00B7201D" w:rsidRDefault="00B7201D" w:rsidP="00B7201D">
      <w:pPr>
        <w:tabs>
          <w:tab w:val="right" w:leader="dot" w:pos="5760"/>
        </w:tabs>
        <w:jc w:val="center"/>
        <w:rPr>
          <w:b/>
        </w:rPr>
      </w:pPr>
      <w:r w:rsidRPr="00B7201D">
        <w:rPr>
          <w:b/>
        </w:rPr>
        <w:t>Total--12</w:t>
      </w:r>
    </w:p>
    <w:p w14:paraId="357F324D" w14:textId="77777777" w:rsidR="00B7201D" w:rsidRDefault="00B7201D" w:rsidP="00B7201D">
      <w:pPr>
        <w:tabs>
          <w:tab w:val="right" w:leader="dot" w:pos="5760"/>
        </w:tabs>
      </w:pPr>
    </w:p>
    <w:p w14:paraId="487F565D" w14:textId="77777777" w:rsidR="00B7201D" w:rsidRDefault="00B7201D" w:rsidP="00E918DC">
      <w:pPr>
        <w:keepNext/>
        <w:tabs>
          <w:tab w:val="right" w:leader="dot" w:pos="5760"/>
        </w:tabs>
        <w:jc w:val="center"/>
        <w:rPr>
          <w:b/>
        </w:rPr>
      </w:pPr>
      <w:r>
        <w:rPr>
          <w:b/>
        </w:rPr>
        <w:lastRenderedPageBreak/>
        <w:t>RECAPITULATION</w:t>
      </w:r>
    </w:p>
    <w:p w14:paraId="06BE1056" w14:textId="77777777" w:rsidR="00B7201D" w:rsidRDefault="00B7201D" w:rsidP="00E918DC">
      <w:pPr>
        <w:keepNext/>
        <w:tabs>
          <w:tab w:val="right" w:leader="dot" w:pos="5760"/>
        </w:tabs>
        <w:jc w:val="center"/>
        <w:rPr>
          <w:b/>
        </w:rPr>
      </w:pPr>
    </w:p>
    <w:p w14:paraId="4A8F0BDD" w14:textId="72E7F507" w:rsidR="00B7201D" w:rsidRDefault="00B7201D" w:rsidP="00E918DC">
      <w:pPr>
        <w:keepNext/>
        <w:tabs>
          <w:tab w:val="right" w:leader="dot" w:pos="5760"/>
        </w:tabs>
      </w:pPr>
      <w:r>
        <w:t>Total number of Senators voting</w:t>
      </w:r>
      <w:r>
        <w:tab/>
        <w:t>3</w:t>
      </w:r>
      <w:r w:rsidR="00FF6413">
        <w:t>7</w:t>
      </w:r>
    </w:p>
    <w:p w14:paraId="28429574" w14:textId="3056B08E" w:rsidR="00B7201D" w:rsidRDefault="00B7201D" w:rsidP="00E918DC">
      <w:pPr>
        <w:keepNext/>
        <w:tabs>
          <w:tab w:val="right" w:leader="dot" w:pos="5760"/>
        </w:tabs>
      </w:pPr>
      <w:r>
        <w:t>Total number of Representatives voting</w:t>
      </w:r>
      <w:r>
        <w:tab/>
      </w:r>
      <w:r w:rsidR="00FF6413">
        <w:t>93</w:t>
      </w:r>
    </w:p>
    <w:p w14:paraId="5F0FF3AF" w14:textId="597CB76F" w:rsidR="00B7201D" w:rsidRDefault="00B7201D" w:rsidP="00E918DC">
      <w:pPr>
        <w:keepNext/>
        <w:tabs>
          <w:tab w:val="right" w:leader="dot" w:pos="5760"/>
        </w:tabs>
      </w:pPr>
      <w:r>
        <w:t>Grand Total</w:t>
      </w:r>
      <w:r>
        <w:tab/>
        <w:t>1</w:t>
      </w:r>
      <w:r w:rsidR="00FF6413">
        <w:t>30</w:t>
      </w:r>
    </w:p>
    <w:p w14:paraId="0277EB8D" w14:textId="77777777" w:rsidR="00B7201D" w:rsidRDefault="00B7201D" w:rsidP="00B7201D">
      <w:pPr>
        <w:tabs>
          <w:tab w:val="right" w:leader="dot" w:pos="5760"/>
        </w:tabs>
      </w:pPr>
      <w:r>
        <w:t xml:space="preserve">Of which Rochelle Conits received </w:t>
      </w:r>
      <w:r>
        <w:tab/>
        <w:t>116</w:t>
      </w:r>
    </w:p>
    <w:p w14:paraId="7C08DE04" w14:textId="4D943A97" w:rsidR="00B7201D" w:rsidRDefault="00B7201D" w:rsidP="00B7201D">
      <w:pPr>
        <w:tabs>
          <w:tab w:val="right" w:leader="dot" w:pos="5760"/>
        </w:tabs>
      </w:pPr>
    </w:p>
    <w:p w14:paraId="1BAB0D5F" w14:textId="77777777" w:rsidR="00B7201D" w:rsidRPr="005D588A" w:rsidRDefault="00B7201D" w:rsidP="00B7201D">
      <w:pPr>
        <w:tabs>
          <w:tab w:val="left" w:pos="270"/>
        </w:tabs>
        <w:ind w:firstLine="0"/>
      </w:pPr>
      <w:bookmarkStart w:id="18" w:name="file_start87"/>
      <w:bookmarkEnd w:id="18"/>
      <w:r w:rsidRPr="005D588A">
        <w:tab/>
        <w:t xml:space="preserve"> Whereupon, the PRESIDENT announced that the Honorable Rochelle Yarborough Conits was duly elected for the term prescribed by law. </w:t>
      </w:r>
    </w:p>
    <w:p w14:paraId="7B3A3A55" w14:textId="77777777" w:rsidR="00B7201D" w:rsidRPr="005D588A" w:rsidRDefault="00B7201D" w:rsidP="00B7201D">
      <w:pPr>
        <w:ind w:firstLine="0"/>
        <w:jc w:val="center"/>
        <w:rPr>
          <w:b/>
          <w:bCs/>
        </w:rPr>
      </w:pPr>
    </w:p>
    <w:p w14:paraId="03DCCAE4" w14:textId="77777777" w:rsidR="00B7201D" w:rsidRPr="005D588A" w:rsidRDefault="00B7201D" w:rsidP="00B7201D">
      <w:pPr>
        <w:keepNext/>
        <w:ind w:firstLine="0"/>
        <w:jc w:val="center"/>
        <w:rPr>
          <w:b/>
          <w:bCs/>
        </w:rPr>
      </w:pPr>
      <w:r w:rsidRPr="005D588A">
        <w:rPr>
          <w:b/>
          <w:bCs/>
        </w:rPr>
        <w:t xml:space="preserve">ELECTION OF A FAMILY COURT JUDGE, </w:t>
      </w:r>
      <w:r w:rsidRPr="005D588A">
        <w:rPr>
          <w:b/>
          <w:bCs/>
        </w:rPr>
        <w:br/>
        <w:t>THIRTEENTH JUDICIAL CIRCUIT, SEAT 2</w:t>
      </w:r>
    </w:p>
    <w:p w14:paraId="4860319E" w14:textId="77777777" w:rsidR="00B7201D" w:rsidRPr="005D588A" w:rsidRDefault="00B7201D" w:rsidP="00B7201D">
      <w:pPr>
        <w:tabs>
          <w:tab w:val="left" w:pos="270"/>
        </w:tabs>
        <w:ind w:firstLine="0"/>
      </w:pPr>
      <w:r w:rsidRPr="005D588A">
        <w:tab/>
        <w:t>The PRESIDENT announced that nominations were in order for a Family Court Judge, Thirteenth Judicial Circuit, Seat 2.</w:t>
      </w:r>
    </w:p>
    <w:p w14:paraId="2D5C5B5B" w14:textId="77777777" w:rsidR="00B7201D" w:rsidRPr="005D588A" w:rsidRDefault="00B7201D" w:rsidP="00B7201D">
      <w:pPr>
        <w:tabs>
          <w:tab w:val="left" w:pos="270"/>
        </w:tabs>
        <w:ind w:firstLine="0"/>
      </w:pPr>
      <w:r w:rsidRPr="005D588A">
        <w:tab/>
        <w:t>Sen. Rankin, on behalf of the Judicial Screening Committee, stated that the Honorable W. Marsh Robertson had been screened, found qualified, and placed his name in nomination.</w:t>
      </w:r>
    </w:p>
    <w:p w14:paraId="4B298D8C" w14:textId="77777777" w:rsidR="00B7201D" w:rsidRPr="005D588A" w:rsidRDefault="00B7201D" w:rsidP="00B7201D">
      <w:pPr>
        <w:tabs>
          <w:tab w:val="left" w:pos="270"/>
        </w:tabs>
        <w:ind w:firstLine="0"/>
      </w:pPr>
      <w:r w:rsidRPr="005D588A">
        <w:tab/>
        <w:t>On the motion of Sen. Rankin, nominations were closed, and with unanimous consent, the vote was taken by acclamation, resulting in the election of the nominee.</w:t>
      </w:r>
    </w:p>
    <w:p w14:paraId="14280562" w14:textId="77777777" w:rsidR="00B7201D" w:rsidRPr="005D588A" w:rsidRDefault="00B7201D" w:rsidP="00B7201D">
      <w:pPr>
        <w:tabs>
          <w:tab w:val="left" w:pos="270"/>
        </w:tabs>
        <w:ind w:firstLine="0"/>
      </w:pPr>
      <w:r w:rsidRPr="005D588A">
        <w:tab/>
        <w:t xml:space="preserve"> Whereupon, the PRESIDENT announced that the Honorable W. Marsh Robertson was duly elected for the term prescribed by law. </w:t>
      </w:r>
    </w:p>
    <w:p w14:paraId="5E634C0E" w14:textId="77777777" w:rsidR="00B7201D" w:rsidRPr="005D588A" w:rsidRDefault="00B7201D" w:rsidP="00B7201D">
      <w:pPr>
        <w:ind w:firstLine="0"/>
        <w:jc w:val="center"/>
        <w:rPr>
          <w:b/>
          <w:bCs/>
        </w:rPr>
      </w:pPr>
    </w:p>
    <w:p w14:paraId="22698B8E" w14:textId="77777777" w:rsidR="00B7201D" w:rsidRPr="005D588A" w:rsidRDefault="00B7201D" w:rsidP="00B7201D">
      <w:pPr>
        <w:keepNext/>
        <w:ind w:firstLine="0"/>
        <w:jc w:val="center"/>
        <w:rPr>
          <w:b/>
          <w:bCs/>
        </w:rPr>
      </w:pPr>
      <w:r w:rsidRPr="005D588A">
        <w:rPr>
          <w:b/>
          <w:bCs/>
        </w:rPr>
        <w:t xml:space="preserve">ELECTION OF A FAMILY COURT JUDGE, </w:t>
      </w:r>
      <w:r w:rsidRPr="005D588A">
        <w:rPr>
          <w:b/>
          <w:bCs/>
        </w:rPr>
        <w:br/>
        <w:t>THIRTEENTH JUDICIAL CIRCUIT, SEAT 6</w:t>
      </w:r>
    </w:p>
    <w:p w14:paraId="461B9197" w14:textId="77777777" w:rsidR="00B7201D" w:rsidRPr="005D588A" w:rsidRDefault="00B7201D" w:rsidP="00B7201D">
      <w:pPr>
        <w:tabs>
          <w:tab w:val="left" w:pos="270"/>
        </w:tabs>
        <w:ind w:firstLine="0"/>
      </w:pPr>
      <w:r w:rsidRPr="005D588A">
        <w:tab/>
        <w:t>The PRESIDENT announced that nominations were in order for a Family Court Judge, Thirteenth Judicial Circuit, Seat 6.</w:t>
      </w:r>
    </w:p>
    <w:p w14:paraId="2AAD20E1" w14:textId="77777777" w:rsidR="00B7201D" w:rsidRPr="005D588A" w:rsidRDefault="00B7201D" w:rsidP="00B7201D">
      <w:pPr>
        <w:tabs>
          <w:tab w:val="left" w:pos="270"/>
        </w:tabs>
        <w:ind w:firstLine="0"/>
      </w:pPr>
      <w:r w:rsidRPr="005D588A">
        <w:tab/>
        <w:t>Sen. Rankin, on behalf of the Judicial Screening Committee, stated that the following candidates had been screened and found qualified: Jonathan D. Hammond and Marcelo Torricos.</w:t>
      </w:r>
    </w:p>
    <w:p w14:paraId="4ED3151B" w14:textId="77777777" w:rsidR="00B7201D" w:rsidRPr="005D588A" w:rsidRDefault="00B7201D" w:rsidP="00B7201D">
      <w:pPr>
        <w:tabs>
          <w:tab w:val="left" w:pos="270"/>
        </w:tabs>
        <w:ind w:firstLine="0"/>
      </w:pPr>
      <w:r w:rsidRPr="005D588A">
        <w:tab/>
        <w:t>Sen. Rankin stated that Jonathan D. Hammond had withdrawn from the race and placed the name of the remaining candidate, Marcelo Torricos, in nomination.</w:t>
      </w:r>
    </w:p>
    <w:p w14:paraId="12DD7D96" w14:textId="77777777" w:rsidR="00B7201D" w:rsidRPr="005D588A" w:rsidRDefault="00B7201D" w:rsidP="00B7201D">
      <w:pPr>
        <w:tabs>
          <w:tab w:val="left" w:pos="270"/>
        </w:tabs>
        <w:ind w:firstLine="0"/>
      </w:pPr>
      <w:r w:rsidRPr="005D588A">
        <w:tab/>
        <w:t xml:space="preserve"> Whereupon, the PRESIDENT announced that Marcelo Torricos was duly elected for the term prescribed by law. </w:t>
      </w:r>
    </w:p>
    <w:p w14:paraId="56278FA0" w14:textId="77777777" w:rsidR="00B7201D" w:rsidRPr="005D588A" w:rsidRDefault="00B7201D" w:rsidP="00B7201D">
      <w:pPr>
        <w:ind w:firstLine="0"/>
        <w:jc w:val="center"/>
        <w:rPr>
          <w:b/>
          <w:bCs/>
        </w:rPr>
      </w:pPr>
    </w:p>
    <w:p w14:paraId="46BDC670" w14:textId="77777777" w:rsidR="00B7201D" w:rsidRPr="005D588A" w:rsidRDefault="00B7201D" w:rsidP="00B7201D">
      <w:pPr>
        <w:keepNext/>
        <w:ind w:firstLine="0"/>
        <w:jc w:val="center"/>
        <w:rPr>
          <w:b/>
          <w:bCs/>
        </w:rPr>
      </w:pPr>
      <w:r w:rsidRPr="005D588A">
        <w:rPr>
          <w:b/>
          <w:bCs/>
        </w:rPr>
        <w:t xml:space="preserve">ELECTION OF A FAMILY COURT JUDGE, </w:t>
      </w:r>
      <w:r w:rsidRPr="005D588A">
        <w:rPr>
          <w:b/>
          <w:bCs/>
        </w:rPr>
        <w:br/>
        <w:t>FOURTEENTH JUDICIAL CIRCUIT, SEAT 1</w:t>
      </w:r>
    </w:p>
    <w:p w14:paraId="7972A44E" w14:textId="77777777" w:rsidR="00B7201D" w:rsidRPr="005D588A" w:rsidRDefault="00B7201D" w:rsidP="00B7201D">
      <w:pPr>
        <w:tabs>
          <w:tab w:val="left" w:pos="270"/>
        </w:tabs>
        <w:ind w:firstLine="0"/>
      </w:pPr>
      <w:r w:rsidRPr="005D588A">
        <w:tab/>
        <w:t>The PRESIDENT announced that nominations were in order for a Family Court Judge, Fourteenth Judicial Circuit, Seat 1.</w:t>
      </w:r>
    </w:p>
    <w:p w14:paraId="3E163A93" w14:textId="77777777" w:rsidR="00B7201D" w:rsidRPr="005D588A" w:rsidRDefault="00B7201D" w:rsidP="00B7201D">
      <w:pPr>
        <w:tabs>
          <w:tab w:val="left" w:pos="270"/>
        </w:tabs>
        <w:ind w:firstLine="0"/>
      </w:pPr>
      <w:r w:rsidRPr="005D588A">
        <w:lastRenderedPageBreak/>
        <w:tab/>
        <w:t>Sen. Rankin, on behalf of the Judicial Screening Committee, stated that the Honorable Gerald C. Smoak Jr. had been screened, found qualified, and placed his name in nomination.</w:t>
      </w:r>
    </w:p>
    <w:p w14:paraId="75D1E527" w14:textId="77777777" w:rsidR="00B7201D" w:rsidRPr="005D588A" w:rsidRDefault="00B7201D" w:rsidP="00B7201D">
      <w:pPr>
        <w:tabs>
          <w:tab w:val="left" w:pos="270"/>
        </w:tabs>
        <w:ind w:firstLine="0"/>
      </w:pPr>
      <w:r w:rsidRPr="005D588A">
        <w:tab/>
        <w:t>On the motion of Sen. Rankin, nominations were closed, and with unanimous consent, the vote was taken by acclamation, resulting in the election of the nominee.</w:t>
      </w:r>
    </w:p>
    <w:p w14:paraId="1050FB83" w14:textId="77777777" w:rsidR="00B7201D" w:rsidRPr="005D588A" w:rsidRDefault="00B7201D" w:rsidP="00B7201D">
      <w:pPr>
        <w:tabs>
          <w:tab w:val="left" w:pos="270"/>
        </w:tabs>
        <w:ind w:firstLine="0"/>
      </w:pPr>
      <w:r w:rsidRPr="005D588A">
        <w:tab/>
        <w:t xml:space="preserve"> Whereupon, the PRESIDENT announced that the Honorable Gerald C. Smoak Jr. was duly elected for the term prescribed by law. </w:t>
      </w:r>
    </w:p>
    <w:p w14:paraId="0DCD8B43" w14:textId="77777777" w:rsidR="00B7201D" w:rsidRPr="005D588A" w:rsidRDefault="00B7201D" w:rsidP="00B7201D">
      <w:pPr>
        <w:ind w:firstLine="0"/>
        <w:jc w:val="center"/>
        <w:rPr>
          <w:b/>
          <w:bCs/>
        </w:rPr>
      </w:pPr>
    </w:p>
    <w:p w14:paraId="2164456F" w14:textId="77777777" w:rsidR="00B7201D" w:rsidRPr="005D588A" w:rsidRDefault="00B7201D" w:rsidP="00B7201D">
      <w:pPr>
        <w:keepNext/>
        <w:ind w:firstLine="0"/>
        <w:jc w:val="center"/>
        <w:rPr>
          <w:b/>
          <w:bCs/>
        </w:rPr>
      </w:pPr>
      <w:r w:rsidRPr="005D588A">
        <w:rPr>
          <w:b/>
          <w:bCs/>
        </w:rPr>
        <w:t xml:space="preserve">ELECTION OF A FAMILY COURT JUDGE, </w:t>
      </w:r>
      <w:r w:rsidRPr="005D588A">
        <w:rPr>
          <w:b/>
          <w:bCs/>
        </w:rPr>
        <w:br/>
        <w:t>FIFTEENTH JUDICIAL CIRCUIT, SEAT 1</w:t>
      </w:r>
    </w:p>
    <w:p w14:paraId="1EC880BA" w14:textId="77777777" w:rsidR="00B7201D" w:rsidRPr="005D588A" w:rsidRDefault="00B7201D" w:rsidP="00B7201D">
      <w:pPr>
        <w:tabs>
          <w:tab w:val="left" w:pos="270"/>
        </w:tabs>
        <w:ind w:firstLine="0"/>
      </w:pPr>
      <w:r w:rsidRPr="005D588A">
        <w:tab/>
        <w:t>The PRESIDENT announced that nominations were in order for a Family Court Judge, Fifteenth Judicial Circuit, Seat 1.</w:t>
      </w:r>
    </w:p>
    <w:p w14:paraId="0CFF2B67" w14:textId="77777777" w:rsidR="00B7201D" w:rsidRPr="005D588A" w:rsidRDefault="00B7201D" w:rsidP="00B7201D">
      <w:pPr>
        <w:tabs>
          <w:tab w:val="left" w:pos="270"/>
        </w:tabs>
        <w:ind w:firstLine="0"/>
      </w:pPr>
      <w:r w:rsidRPr="005D588A">
        <w:tab/>
        <w:t>Sen. Rankin, on behalf of the Judicial Screening Committee, stated that the Honorable Jan B. Bromell Holmes had been screened, found qualified, and placed her name in nomination.</w:t>
      </w:r>
    </w:p>
    <w:p w14:paraId="3430BB00" w14:textId="77777777" w:rsidR="00B7201D" w:rsidRPr="005D588A" w:rsidRDefault="00B7201D" w:rsidP="00B7201D">
      <w:pPr>
        <w:tabs>
          <w:tab w:val="left" w:pos="270"/>
        </w:tabs>
        <w:ind w:firstLine="0"/>
      </w:pPr>
      <w:r w:rsidRPr="005D588A">
        <w:tab/>
        <w:t>Sen. Rankin moved that nominations be closed, and with unanimous consent, the vote be taken by acclamation, resulting in the election of the nominee.</w:t>
      </w:r>
    </w:p>
    <w:p w14:paraId="636B7A31" w14:textId="77777777" w:rsidR="00B7201D" w:rsidRDefault="00B7201D" w:rsidP="00B7201D">
      <w:pPr>
        <w:tabs>
          <w:tab w:val="left" w:pos="270"/>
        </w:tabs>
        <w:ind w:firstLine="0"/>
      </w:pPr>
      <w:r w:rsidRPr="005D588A">
        <w:tab/>
        <w:t>Rep. EDGERTON objected.</w:t>
      </w:r>
    </w:p>
    <w:p w14:paraId="45EFF0E5" w14:textId="2D3B9912" w:rsidR="00B7201D" w:rsidRDefault="00B7201D" w:rsidP="00B7201D">
      <w:pPr>
        <w:tabs>
          <w:tab w:val="left" w:pos="270"/>
        </w:tabs>
        <w:ind w:firstLine="0"/>
      </w:pPr>
    </w:p>
    <w:p w14:paraId="0C2CAD90" w14:textId="77777777" w:rsidR="00B7201D" w:rsidRPr="00B7201D" w:rsidRDefault="00B7201D" w:rsidP="00B7201D">
      <w:pPr>
        <w:tabs>
          <w:tab w:val="right" w:leader="dot" w:pos="5760"/>
        </w:tabs>
      </w:pPr>
      <w:bookmarkStart w:id="19" w:name="vote_start88"/>
      <w:bookmarkEnd w:id="19"/>
      <w:r>
        <w:t xml:space="preserve">The Reading Clerk of the Senate called the roll of the Senate, and the Senators voted </w:t>
      </w:r>
      <w:r w:rsidRPr="00B7201D">
        <w:rPr>
          <w:i/>
        </w:rPr>
        <w:t>viva voce</w:t>
      </w:r>
      <w:r w:rsidRPr="00B7201D">
        <w:t xml:space="preserve"> as their names were called.</w:t>
      </w:r>
    </w:p>
    <w:p w14:paraId="16E16DB4" w14:textId="77777777" w:rsidR="00B7201D" w:rsidRPr="00B7201D" w:rsidRDefault="00B7201D" w:rsidP="00B7201D">
      <w:pPr>
        <w:tabs>
          <w:tab w:val="right" w:leader="dot" w:pos="5760"/>
        </w:tabs>
      </w:pPr>
    </w:p>
    <w:p w14:paraId="178AF9CD" w14:textId="77777777" w:rsidR="00B7201D" w:rsidRPr="00B7201D" w:rsidRDefault="00B7201D" w:rsidP="00B7201D">
      <w:pPr>
        <w:tabs>
          <w:tab w:val="right" w:leader="dot" w:pos="5760"/>
        </w:tabs>
      </w:pPr>
      <w:r w:rsidRPr="00B7201D">
        <w:t>The following named Senators voted for Jan B. Bromell Holmes:</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6A8DFDE0" w14:textId="77777777" w:rsidTr="00B7201D">
        <w:trPr>
          <w:jc w:val="right"/>
        </w:trPr>
        <w:tc>
          <w:tcPr>
            <w:tcW w:w="2179" w:type="dxa"/>
          </w:tcPr>
          <w:p w14:paraId="131DAA99" w14:textId="7E973242" w:rsidR="00B7201D" w:rsidRPr="00B7201D" w:rsidRDefault="00B7201D" w:rsidP="00B7201D">
            <w:pPr>
              <w:keepNext/>
              <w:tabs>
                <w:tab w:val="right" w:leader="dot" w:pos="5760"/>
              </w:tabs>
              <w:ind w:firstLine="0"/>
            </w:pPr>
            <w:r w:rsidRPr="00B7201D">
              <w:t>Adams</w:t>
            </w:r>
          </w:p>
        </w:tc>
        <w:tc>
          <w:tcPr>
            <w:tcW w:w="2179" w:type="dxa"/>
          </w:tcPr>
          <w:p w14:paraId="7426714B" w14:textId="096FF801" w:rsidR="00B7201D" w:rsidRPr="00B7201D" w:rsidRDefault="00B7201D" w:rsidP="00B7201D">
            <w:pPr>
              <w:keepNext/>
              <w:tabs>
                <w:tab w:val="right" w:leader="dot" w:pos="5760"/>
              </w:tabs>
              <w:ind w:firstLine="0"/>
            </w:pPr>
            <w:r w:rsidRPr="00B7201D">
              <w:t>Alexander</w:t>
            </w:r>
          </w:p>
        </w:tc>
        <w:tc>
          <w:tcPr>
            <w:tcW w:w="2180" w:type="dxa"/>
          </w:tcPr>
          <w:p w14:paraId="01D52F8E" w14:textId="2789F2BD" w:rsidR="00B7201D" w:rsidRPr="00B7201D" w:rsidRDefault="00B7201D" w:rsidP="00B7201D">
            <w:pPr>
              <w:keepNext/>
              <w:tabs>
                <w:tab w:val="right" w:leader="dot" w:pos="5760"/>
              </w:tabs>
              <w:ind w:firstLine="0"/>
            </w:pPr>
            <w:r w:rsidRPr="00B7201D">
              <w:t>Allen</w:t>
            </w:r>
          </w:p>
        </w:tc>
      </w:tr>
      <w:tr w:rsidR="00B7201D" w:rsidRPr="00B7201D" w14:paraId="36B17E7E" w14:textId="77777777" w:rsidTr="00B7201D">
        <w:tblPrEx>
          <w:jc w:val="left"/>
        </w:tblPrEx>
        <w:tc>
          <w:tcPr>
            <w:tcW w:w="2179" w:type="dxa"/>
          </w:tcPr>
          <w:p w14:paraId="6451696B" w14:textId="72321539" w:rsidR="00B7201D" w:rsidRPr="00B7201D" w:rsidRDefault="00B7201D" w:rsidP="00B7201D">
            <w:pPr>
              <w:tabs>
                <w:tab w:val="right" w:leader="dot" w:pos="5760"/>
              </w:tabs>
              <w:ind w:firstLine="0"/>
            </w:pPr>
            <w:r w:rsidRPr="00B7201D">
              <w:t>Bennett</w:t>
            </w:r>
          </w:p>
        </w:tc>
        <w:tc>
          <w:tcPr>
            <w:tcW w:w="2179" w:type="dxa"/>
          </w:tcPr>
          <w:p w14:paraId="2246260F" w14:textId="06652060" w:rsidR="00B7201D" w:rsidRPr="00B7201D" w:rsidRDefault="00B7201D" w:rsidP="00B7201D">
            <w:pPr>
              <w:tabs>
                <w:tab w:val="right" w:leader="dot" w:pos="5760"/>
              </w:tabs>
              <w:ind w:firstLine="0"/>
            </w:pPr>
            <w:r w:rsidRPr="00B7201D">
              <w:t>Campsen</w:t>
            </w:r>
          </w:p>
        </w:tc>
        <w:tc>
          <w:tcPr>
            <w:tcW w:w="2180" w:type="dxa"/>
          </w:tcPr>
          <w:p w14:paraId="782ECE69" w14:textId="7097AF4E" w:rsidR="00B7201D" w:rsidRPr="00B7201D" w:rsidRDefault="00B7201D" w:rsidP="00B7201D">
            <w:pPr>
              <w:tabs>
                <w:tab w:val="right" w:leader="dot" w:pos="5760"/>
              </w:tabs>
              <w:ind w:firstLine="0"/>
            </w:pPr>
            <w:r w:rsidRPr="00B7201D">
              <w:t>Chaplin</w:t>
            </w:r>
          </w:p>
        </w:tc>
      </w:tr>
      <w:tr w:rsidR="00B7201D" w:rsidRPr="00B7201D" w14:paraId="32E847FB" w14:textId="77777777" w:rsidTr="00B7201D">
        <w:tblPrEx>
          <w:jc w:val="left"/>
        </w:tblPrEx>
        <w:tc>
          <w:tcPr>
            <w:tcW w:w="2179" w:type="dxa"/>
          </w:tcPr>
          <w:p w14:paraId="524E746D" w14:textId="062D3887" w:rsidR="00B7201D" w:rsidRPr="00B7201D" w:rsidRDefault="00B7201D" w:rsidP="00B7201D">
            <w:pPr>
              <w:tabs>
                <w:tab w:val="right" w:leader="dot" w:pos="5760"/>
              </w:tabs>
              <w:ind w:firstLine="0"/>
            </w:pPr>
            <w:r w:rsidRPr="00B7201D">
              <w:t>Cromer</w:t>
            </w:r>
          </w:p>
        </w:tc>
        <w:tc>
          <w:tcPr>
            <w:tcW w:w="2179" w:type="dxa"/>
          </w:tcPr>
          <w:p w14:paraId="26D54C78" w14:textId="0FDE49D2" w:rsidR="00B7201D" w:rsidRPr="00B7201D" w:rsidRDefault="00B7201D" w:rsidP="00B7201D">
            <w:pPr>
              <w:tabs>
                <w:tab w:val="right" w:leader="dot" w:pos="5760"/>
              </w:tabs>
              <w:ind w:firstLine="0"/>
            </w:pPr>
            <w:r w:rsidRPr="00B7201D">
              <w:t>Davis</w:t>
            </w:r>
          </w:p>
        </w:tc>
        <w:tc>
          <w:tcPr>
            <w:tcW w:w="2180" w:type="dxa"/>
          </w:tcPr>
          <w:p w14:paraId="5FE36D63" w14:textId="5DC2A84C" w:rsidR="00B7201D" w:rsidRPr="00B7201D" w:rsidRDefault="00B7201D" w:rsidP="00B7201D">
            <w:pPr>
              <w:tabs>
                <w:tab w:val="right" w:leader="dot" w:pos="5760"/>
              </w:tabs>
              <w:ind w:firstLine="0"/>
            </w:pPr>
            <w:r w:rsidRPr="00B7201D">
              <w:t>Devine</w:t>
            </w:r>
          </w:p>
        </w:tc>
      </w:tr>
      <w:tr w:rsidR="00B7201D" w:rsidRPr="00B7201D" w14:paraId="2D195FD2" w14:textId="77777777" w:rsidTr="00B7201D">
        <w:tblPrEx>
          <w:jc w:val="left"/>
        </w:tblPrEx>
        <w:tc>
          <w:tcPr>
            <w:tcW w:w="2179" w:type="dxa"/>
          </w:tcPr>
          <w:p w14:paraId="141E39EF" w14:textId="0FBF4F7E" w:rsidR="00B7201D" w:rsidRPr="00B7201D" w:rsidRDefault="00B7201D" w:rsidP="00B7201D">
            <w:pPr>
              <w:tabs>
                <w:tab w:val="right" w:leader="dot" w:pos="5760"/>
              </w:tabs>
              <w:ind w:firstLine="0"/>
            </w:pPr>
            <w:r w:rsidRPr="00B7201D">
              <w:t>Elliott</w:t>
            </w:r>
          </w:p>
        </w:tc>
        <w:tc>
          <w:tcPr>
            <w:tcW w:w="2179" w:type="dxa"/>
          </w:tcPr>
          <w:p w14:paraId="66A13FD1" w14:textId="39594D1F" w:rsidR="00B7201D" w:rsidRPr="00B7201D" w:rsidRDefault="00B7201D" w:rsidP="00B7201D">
            <w:pPr>
              <w:tabs>
                <w:tab w:val="right" w:leader="dot" w:pos="5760"/>
              </w:tabs>
              <w:ind w:firstLine="0"/>
            </w:pPr>
            <w:r w:rsidRPr="00B7201D">
              <w:t>Gambrell</w:t>
            </w:r>
          </w:p>
        </w:tc>
        <w:tc>
          <w:tcPr>
            <w:tcW w:w="2180" w:type="dxa"/>
          </w:tcPr>
          <w:p w14:paraId="531A2564" w14:textId="31F06884" w:rsidR="00B7201D" w:rsidRPr="00B7201D" w:rsidRDefault="00B7201D" w:rsidP="00B7201D">
            <w:pPr>
              <w:tabs>
                <w:tab w:val="right" w:leader="dot" w:pos="5760"/>
              </w:tabs>
              <w:ind w:firstLine="0"/>
            </w:pPr>
            <w:r w:rsidRPr="00B7201D">
              <w:t>Garrett</w:t>
            </w:r>
          </w:p>
        </w:tc>
      </w:tr>
      <w:tr w:rsidR="00B7201D" w:rsidRPr="00B7201D" w14:paraId="252E7E34" w14:textId="77777777" w:rsidTr="00B7201D">
        <w:tblPrEx>
          <w:jc w:val="left"/>
        </w:tblPrEx>
        <w:tc>
          <w:tcPr>
            <w:tcW w:w="2179" w:type="dxa"/>
          </w:tcPr>
          <w:p w14:paraId="417DC3BF" w14:textId="6EE66A04" w:rsidR="00B7201D" w:rsidRPr="00B7201D" w:rsidRDefault="00B7201D" w:rsidP="00B7201D">
            <w:pPr>
              <w:tabs>
                <w:tab w:val="right" w:leader="dot" w:pos="5760"/>
              </w:tabs>
              <w:ind w:firstLine="0"/>
            </w:pPr>
            <w:r w:rsidRPr="00B7201D">
              <w:t>Goldfinch</w:t>
            </w:r>
          </w:p>
        </w:tc>
        <w:tc>
          <w:tcPr>
            <w:tcW w:w="2179" w:type="dxa"/>
          </w:tcPr>
          <w:p w14:paraId="10CB42AB" w14:textId="187E0208" w:rsidR="00B7201D" w:rsidRPr="00B7201D" w:rsidRDefault="00B7201D" w:rsidP="00B7201D">
            <w:pPr>
              <w:tabs>
                <w:tab w:val="right" w:leader="dot" w:pos="5760"/>
              </w:tabs>
              <w:ind w:firstLine="0"/>
            </w:pPr>
            <w:r w:rsidRPr="00B7201D">
              <w:t>Graham</w:t>
            </w:r>
          </w:p>
        </w:tc>
        <w:tc>
          <w:tcPr>
            <w:tcW w:w="2180" w:type="dxa"/>
          </w:tcPr>
          <w:p w14:paraId="60C94A26" w14:textId="3520BA02" w:rsidR="00B7201D" w:rsidRPr="00B7201D" w:rsidRDefault="00B7201D" w:rsidP="00B7201D">
            <w:pPr>
              <w:tabs>
                <w:tab w:val="right" w:leader="dot" w:pos="5760"/>
              </w:tabs>
              <w:ind w:firstLine="0"/>
            </w:pPr>
            <w:r w:rsidRPr="00B7201D">
              <w:t>Grooms</w:t>
            </w:r>
          </w:p>
        </w:tc>
      </w:tr>
      <w:tr w:rsidR="00B7201D" w:rsidRPr="00B7201D" w14:paraId="615321F4" w14:textId="77777777" w:rsidTr="00B7201D">
        <w:tblPrEx>
          <w:jc w:val="left"/>
        </w:tblPrEx>
        <w:tc>
          <w:tcPr>
            <w:tcW w:w="2179" w:type="dxa"/>
          </w:tcPr>
          <w:p w14:paraId="03AC6809" w14:textId="438CB50B" w:rsidR="00B7201D" w:rsidRPr="00B7201D" w:rsidRDefault="00B7201D" w:rsidP="00B7201D">
            <w:pPr>
              <w:tabs>
                <w:tab w:val="right" w:leader="dot" w:pos="5760"/>
              </w:tabs>
              <w:ind w:firstLine="0"/>
            </w:pPr>
            <w:r w:rsidRPr="00B7201D">
              <w:t>Jackson</w:t>
            </w:r>
          </w:p>
        </w:tc>
        <w:tc>
          <w:tcPr>
            <w:tcW w:w="2179" w:type="dxa"/>
          </w:tcPr>
          <w:p w14:paraId="081FDE44" w14:textId="080A4A6E" w:rsidR="00B7201D" w:rsidRPr="00B7201D" w:rsidRDefault="00B7201D" w:rsidP="00B7201D">
            <w:pPr>
              <w:tabs>
                <w:tab w:val="right" w:leader="dot" w:pos="5760"/>
              </w:tabs>
              <w:ind w:firstLine="0"/>
            </w:pPr>
            <w:r w:rsidRPr="00B7201D">
              <w:t>Johnson</w:t>
            </w:r>
          </w:p>
        </w:tc>
        <w:tc>
          <w:tcPr>
            <w:tcW w:w="2180" w:type="dxa"/>
          </w:tcPr>
          <w:p w14:paraId="499E84A2" w14:textId="0DD612DD" w:rsidR="00B7201D" w:rsidRPr="00B7201D" w:rsidRDefault="00B7201D" w:rsidP="00B7201D">
            <w:pPr>
              <w:tabs>
                <w:tab w:val="right" w:leader="dot" w:pos="5760"/>
              </w:tabs>
              <w:ind w:firstLine="0"/>
            </w:pPr>
            <w:r w:rsidRPr="00B7201D">
              <w:t>Kimbrell</w:t>
            </w:r>
          </w:p>
        </w:tc>
      </w:tr>
      <w:tr w:rsidR="00B7201D" w:rsidRPr="00B7201D" w14:paraId="1E505284" w14:textId="77777777" w:rsidTr="00B7201D">
        <w:tblPrEx>
          <w:jc w:val="left"/>
        </w:tblPrEx>
        <w:tc>
          <w:tcPr>
            <w:tcW w:w="2179" w:type="dxa"/>
          </w:tcPr>
          <w:p w14:paraId="4D4A6515" w14:textId="689E64E6" w:rsidR="00B7201D" w:rsidRPr="00B7201D" w:rsidRDefault="00B7201D" w:rsidP="00B7201D">
            <w:pPr>
              <w:tabs>
                <w:tab w:val="right" w:leader="dot" w:pos="5760"/>
              </w:tabs>
              <w:ind w:firstLine="0"/>
            </w:pPr>
            <w:r w:rsidRPr="00B7201D">
              <w:t>Massey</w:t>
            </w:r>
          </w:p>
        </w:tc>
        <w:tc>
          <w:tcPr>
            <w:tcW w:w="2179" w:type="dxa"/>
          </w:tcPr>
          <w:p w14:paraId="3A14AF7F" w14:textId="1F91C9BC" w:rsidR="00B7201D" w:rsidRPr="00B7201D" w:rsidRDefault="00B7201D" w:rsidP="00B7201D">
            <w:pPr>
              <w:tabs>
                <w:tab w:val="right" w:leader="dot" w:pos="5760"/>
              </w:tabs>
              <w:ind w:firstLine="0"/>
            </w:pPr>
            <w:r w:rsidRPr="00B7201D">
              <w:t>Ott</w:t>
            </w:r>
          </w:p>
        </w:tc>
        <w:tc>
          <w:tcPr>
            <w:tcW w:w="2180" w:type="dxa"/>
          </w:tcPr>
          <w:p w14:paraId="469D5EF2" w14:textId="36F506A4" w:rsidR="00B7201D" w:rsidRPr="00B7201D" w:rsidRDefault="00B7201D" w:rsidP="00B7201D">
            <w:pPr>
              <w:tabs>
                <w:tab w:val="right" w:leader="dot" w:pos="5760"/>
              </w:tabs>
              <w:ind w:firstLine="0"/>
            </w:pPr>
            <w:r w:rsidRPr="00B7201D">
              <w:t>Peeler</w:t>
            </w:r>
          </w:p>
        </w:tc>
      </w:tr>
      <w:tr w:rsidR="00B7201D" w:rsidRPr="00B7201D" w14:paraId="358401F5" w14:textId="77777777" w:rsidTr="00B7201D">
        <w:tblPrEx>
          <w:jc w:val="left"/>
        </w:tblPrEx>
        <w:tc>
          <w:tcPr>
            <w:tcW w:w="2179" w:type="dxa"/>
          </w:tcPr>
          <w:p w14:paraId="0A7A5B50" w14:textId="710C9725" w:rsidR="00B7201D" w:rsidRPr="00B7201D" w:rsidRDefault="00B7201D" w:rsidP="00B7201D">
            <w:pPr>
              <w:tabs>
                <w:tab w:val="right" w:leader="dot" w:pos="5760"/>
              </w:tabs>
              <w:ind w:firstLine="0"/>
            </w:pPr>
            <w:r w:rsidRPr="00B7201D">
              <w:t>Rankin</w:t>
            </w:r>
          </w:p>
        </w:tc>
        <w:tc>
          <w:tcPr>
            <w:tcW w:w="2179" w:type="dxa"/>
          </w:tcPr>
          <w:p w14:paraId="130DB8DF" w14:textId="0B0F50EB" w:rsidR="00B7201D" w:rsidRPr="00B7201D" w:rsidRDefault="00B7201D" w:rsidP="00B7201D">
            <w:pPr>
              <w:tabs>
                <w:tab w:val="right" w:leader="dot" w:pos="5760"/>
              </w:tabs>
              <w:ind w:firstLine="0"/>
            </w:pPr>
            <w:r w:rsidRPr="00B7201D">
              <w:t>Reichenbach</w:t>
            </w:r>
          </w:p>
        </w:tc>
        <w:tc>
          <w:tcPr>
            <w:tcW w:w="2180" w:type="dxa"/>
          </w:tcPr>
          <w:p w14:paraId="107A0E51" w14:textId="659FFF31" w:rsidR="00B7201D" w:rsidRPr="00B7201D" w:rsidRDefault="00B7201D" w:rsidP="00B7201D">
            <w:pPr>
              <w:tabs>
                <w:tab w:val="right" w:leader="dot" w:pos="5760"/>
              </w:tabs>
              <w:ind w:firstLine="0"/>
            </w:pPr>
            <w:r w:rsidRPr="00B7201D">
              <w:t>Sabb</w:t>
            </w:r>
          </w:p>
        </w:tc>
      </w:tr>
      <w:tr w:rsidR="00B7201D" w:rsidRPr="00B7201D" w14:paraId="64460EF9" w14:textId="77777777" w:rsidTr="00B7201D">
        <w:tblPrEx>
          <w:jc w:val="left"/>
        </w:tblPrEx>
        <w:tc>
          <w:tcPr>
            <w:tcW w:w="2179" w:type="dxa"/>
          </w:tcPr>
          <w:p w14:paraId="244BE740" w14:textId="460DE101" w:rsidR="00B7201D" w:rsidRPr="00B7201D" w:rsidRDefault="00B7201D" w:rsidP="00B7201D">
            <w:pPr>
              <w:tabs>
                <w:tab w:val="right" w:leader="dot" w:pos="5760"/>
              </w:tabs>
              <w:ind w:firstLine="0"/>
            </w:pPr>
            <w:r w:rsidRPr="00B7201D">
              <w:t>Sutton</w:t>
            </w:r>
          </w:p>
        </w:tc>
        <w:tc>
          <w:tcPr>
            <w:tcW w:w="2179" w:type="dxa"/>
          </w:tcPr>
          <w:p w14:paraId="0EF35486" w14:textId="1D7DB3EA" w:rsidR="00B7201D" w:rsidRPr="00B7201D" w:rsidRDefault="00B7201D" w:rsidP="00B7201D">
            <w:pPr>
              <w:tabs>
                <w:tab w:val="right" w:leader="dot" w:pos="5760"/>
              </w:tabs>
              <w:ind w:firstLine="0"/>
            </w:pPr>
            <w:r w:rsidRPr="00B7201D">
              <w:t>Tedder</w:t>
            </w:r>
          </w:p>
        </w:tc>
        <w:tc>
          <w:tcPr>
            <w:tcW w:w="2180" w:type="dxa"/>
          </w:tcPr>
          <w:p w14:paraId="27FE5D17" w14:textId="7A6BD598" w:rsidR="00B7201D" w:rsidRPr="00B7201D" w:rsidRDefault="00B7201D" w:rsidP="00B7201D">
            <w:pPr>
              <w:tabs>
                <w:tab w:val="right" w:leader="dot" w:pos="5760"/>
              </w:tabs>
              <w:ind w:firstLine="0"/>
            </w:pPr>
            <w:r w:rsidRPr="00B7201D">
              <w:t>Turner</w:t>
            </w:r>
          </w:p>
        </w:tc>
      </w:tr>
      <w:tr w:rsidR="00B7201D" w:rsidRPr="00B7201D" w14:paraId="7932A6A1" w14:textId="77777777" w:rsidTr="00B7201D">
        <w:tblPrEx>
          <w:jc w:val="left"/>
        </w:tblPrEx>
        <w:tc>
          <w:tcPr>
            <w:tcW w:w="2179" w:type="dxa"/>
          </w:tcPr>
          <w:p w14:paraId="6EB95B91" w14:textId="15EE3443" w:rsidR="00B7201D" w:rsidRPr="00B7201D" w:rsidRDefault="00B7201D" w:rsidP="00E918DC">
            <w:pPr>
              <w:keepNext/>
              <w:tabs>
                <w:tab w:val="right" w:leader="dot" w:pos="5760"/>
              </w:tabs>
              <w:ind w:firstLine="0"/>
            </w:pPr>
            <w:r w:rsidRPr="00B7201D">
              <w:t>Verdin</w:t>
            </w:r>
          </w:p>
        </w:tc>
        <w:tc>
          <w:tcPr>
            <w:tcW w:w="2179" w:type="dxa"/>
          </w:tcPr>
          <w:p w14:paraId="57FAC635" w14:textId="6E57B48C" w:rsidR="00B7201D" w:rsidRPr="00B7201D" w:rsidRDefault="00B7201D" w:rsidP="00E918DC">
            <w:pPr>
              <w:keepNext/>
              <w:tabs>
                <w:tab w:val="right" w:leader="dot" w:pos="5760"/>
              </w:tabs>
              <w:ind w:firstLine="0"/>
            </w:pPr>
            <w:r w:rsidRPr="00B7201D">
              <w:t>Walker</w:t>
            </w:r>
          </w:p>
        </w:tc>
        <w:tc>
          <w:tcPr>
            <w:tcW w:w="2180" w:type="dxa"/>
          </w:tcPr>
          <w:p w14:paraId="4A92B4E6" w14:textId="35B64044" w:rsidR="00B7201D" w:rsidRPr="00B7201D" w:rsidRDefault="00B7201D" w:rsidP="00E918DC">
            <w:pPr>
              <w:keepNext/>
              <w:tabs>
                <w:tab w:val="right" w:leader="dot" w:pos="5760"/>
              </w:tabs>
              <w:ind w:firstLine="0"/>
            </w:pPr>
            <w:r w:rsidRPr="00B7201D">
              <w:t>Williams</w:t>
            </w:r>
          </w:p>
        </w:tc>
      </w:tr>
      <w:tr w:rsidR="00B7201D" w:rsidRPr="00B7201D" w14:paraId="2556B75B" w14:textId="77777777" w:rsidTr="00B7201D">
        <w:tblPrEx>
          <w:jc w:val="left"/>
        </w:tblPrEx>
        <w:tc>
          <w:tcPr>
            <w:tcW w:w="2179" w:type="dxa"/>
          </w:tcPr>
          <w:p w14:paraId="272F6ED8" w14:textId="2BCC4FA4" w:rsidR="00B7201D" w:rsidRPr="00B7201D" w:rsidRDefault="00B7201D" w:rsidP="00E918DC">
            <w:pPr>
              <w:keepNext/>
              <w:tabs>
                <w:tab w:val="right" w:leader="dot" w:pos="5760"/>
              </w:tabs>
              <w:ind w:firstLine="0"/>
            </w:pPr>
            <w:r w:rsidRPr="00B7201D">
              <w:t>Young</w:t>
            </w:r>
          </w:p>
        </w:tc>
        <w:tc>
          <w:tcPr>
            <w:tcW w:w="2179" w:type="dxa"/>
          </w:tcPr>
          <w:p w14:paraId="61BC0DCA" w14:textId="77777777" w:rsidR="00B7201D" w:rsidRPr="00B7201D" w:rsidRDefault="00B7201D" w:rsidP="00E918DC">
            <w:pPr>
              <w:keepNext/>
              <w:tabs>
                <w:tab w:val="right" w:leader="dot" w:pos="5760"/>
              </w:tabs>
              <w:ind w:firstLine="0"/>
            </w:pPr>
          </w:p>
        </w:tc>
        <w:tc>
          <w:tcPr>
            <w:tcW w:w="2180" w:type="dxa"/>
          </w:tcPr>
          <w:p w14:paraId="0669D681" w14:textId="77777777" w:rsidR="00B7201D" w:rsidRPr="00B7201D" w:rsidRDefault="00B7201D" w:rsidP="00E918DC">
            <w:pPr>
              <w:keepNext/>
              <w:tabs>
                <w:tab w:val="right" w:leader="dot" w:pos="5760"/>
              </w:tabs>
              <w:ind w:firstLine="0"/>
            </w:pPr>
          </w:p>
        </w:tc>
      </w:tr>
    </w:tbl>
    <w:p w14:paraId="2BACD394" w14:textId="77777777" w:rsidR="00B7201D" w:rsidRDefault="00B7201D" w:rsidP="00E918DC">
      <w:pPr>
        <w:keepNext/>
        <w:tabs>
          <w:tab w:val="right" w:leader="dot" w:pos="5760"/>
        </w:tabs>
      </w:pPr>
    </w:p>
    <w:p w14:paraId="20DED154" w14:textId="77777777" w:rsidR="00B7201D" w:rsidRDefault="00B7201D" w:rsidP="00E918DC">
      <w:pPr>
        <w:keepNext/>
        <w:tabs>
          <w:tab w:val="right" w:leader="dot" w:pos="5760"/>
        </w:tabs>
        <w:jc w:val="center"/>
        <w:rPr>
          <w:b/>
        </w:rPr>
      </w:pPr>
      <w:r w:rsidRPr="00B7201D">
        <w:rPr>
          <w:b/>
        </w:rPr>
        <w:t>Total--31</w:t>
      </w:r>
    </w:p>
    <w:p w14:paraId="7562DE51" w14:textId="77777777" w:rsidR="00B7201D" w:rsidRDefault="00B7201D" w:rsidP="00B7201D">
      <w:pPr>
        <w:tabs>
          <w:tab w:val="right" w:leader="dot" w:pos="5760"/>
        </w:tabs>
      </w:pPr>
    </w:p>
    <w:p w14:paraId="1AD6C932" w14:textId="77777777" w:rsidR="00E918DC" w:rsidRPr="00062B44" w:rsidRDefault="00E918DC" w:rsidP="00E918DC">
      <w:pPr>
        <w:tabs>
          <w:tab w:val="right" w:leader="dot" w:pos="5760"/>
        </w:tabs>
      </w:pPr>
      <w:r w:rsidRPr="00062B44">
        <w:t xml:space="preserve">On the motion of Rep. </w:t>
      </w:r>
      <w:r>
        <w:t>CASKEY</w:t>
      </w:r>
      <w:r w:rsidRPr="00062B44">
        <w:t>, with unanimous consent, the members of the House voted by electronic roll call.</w:t>
      </w:r>
    </w:p>
    <w:p w14:paraId="177143B7" w14:textId="77777777" w:rsidR="00B7201D" w:rsidRPr="00B7201D" w:rsidRDefault="00B7201D" w:rsidP="00B7201D">
      <w:pPr>
        <w:tabs>
          <w:tab w:val="right" w:leader="dot" w:pos="5760"/>
        </w:tabs>
      </w:pPr>
      <w:r w:rsidRPr="00B7201D">
        <w:lastRenderedPageBreak/>
        <w:t>The following named Representatives voted for Jan B. Bromell Holmes:</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631A200F" w14:textId="77777777" w:rsidTr="00B7201D">
        <w:trPr>
          <w:jc w:val="right"/>
        </w:trPr>
        <w:tc>
          <w:tcPr>
            <w:tcW w:w="2179" w:type="dxa"/>
          </w:tcPr>
          <w:p w14:paraId="50C4895F" w14:textId="093C8735" w:rsidR="00B7201D" w:rsidRPr="00B7201D" w:rsidRDefault="00B7201D" w:rsidP="00B7201D">
            <w:pPr>
              <w:keepNext/>
              <w:tabs>
                <w:tab w:val="right" w:leader="dot" w:pos="5760"/>
              </w:tabs>
              <w:ind w:firstLine="0"/>
            </w:pPr>
            <w:r w:rsidRPr="00B7201D">
              <w:t>Alexander</w:t>
            </w:r>
          </w:p>
        </w:tc>
        <w:tc>
          <w:tcPr>
            <w:tcW w:w="2179" w:type="dxa"/>
          </w:tcPr>
          <w:p w14:paraId="1ED6E804" w14:textId="721BABE8" w:rsidR="00B7201D" w:rsidRPr="00B7201D" w:rsidRDefault="00B7201D" w:rsidP="00B7201D">
            <w:pPr>
              <w:keepNext/>
              <w:tabs>
                <w:tab w:val="right" w:leader="dot" w:pos="5760"/>
              </w:tabs>
              <w:ind w:firstLine="0"/>
            </w:pPr>
            <w:r w:rsidRPr="00B7201D">
              <w:t>Anderson</w:t>
            </w:r>
          </w:p>
        </w:tc>
        <w:tc>
          <w:tcPr>
            <w:tcW w:w="2180" w:type="dxa"/>
          </w:tcPr>
          <w:p w14:paraId="358FA783" w14:textId="2A9ED134" w:rsidR="00B7201D" w:rsidRPr="00B7201D" w:rsidRDefault="00B7201D" w:rsidP="00B7201D">
            <w:pPr>
              <w:keepNext/>
              <w:tabs>
                <w:tab w:val="right" w:leader="dot" w:pos="5760"/>
              </w:tabs>
              <w:ind w:firstLine="0"/>
            </w:pPr>
            <w:r w:rsidRPr="00B7201D">
              <w:t>Atkinson</w:t>
            </w:r>
          </w:p>
        </w:tc>
      </w:tr>
      <w:tr w:rsidR="00B7201D" w:rsidRPr="00B7201D" w14:paraId="2F7C6E24" w14:textId="77777777" w:rsidTr="00B7201D">
        <w:tblPrEx>
          <w:jc w:val="left"/>
        </w:tblPrEx>
        <w:tc>
          <w:tcPr>
            <w:tcW w:w="2179" w:type="dxa"/>
          </w:tcPr>
          <w:p w14:paraId="7C4CC69F" w14:textId="29CC7D5A" w:rsidR="00B7201D" w:rsidRPr="00B7201D" w:rsidRDefault="00B7201D" w:rsidP="00B7201D">
            <w:pPr>
              <w:tabs>
                <w:tab w:val="right" w:leader="dot" w:pos="5760"/>
              </w:tabs>
              <w:ind w:firstLine="0"/>
            </w:pPr>
            <w:r w:rsidRPr="00B7201D">
              <w:t>Bailey</w:t>
            </w:r>
          </w:p>
        </w:tc>
        <w:tc>
          <w:tcPr>
            <w:tcW w:w="2179" w:type="dxa"/>
          </w:tcPr>
          <w:p w14:paraId="286CC689" w14:textId="24F1A7C9" w:rsidR="00B7201D" w:rsidRPr="00B7201D" w:rsidRDefault="00B7201D" w:rsidP="00B7201D">
            <w:pPr>
              <w:tabs>
                <w:tab w:val="right" w:leader="dot" w:pos="5760"/>
              </w:tabs>
              <w:ind w:firstLine="0"/>
            </w:pPr>
            <w:r w:rsidRPr="00B7201D">
              <w:t>Bamberg</w:t>
            </w:r>
          </w:p>
        </w:tc>
        <w:tc>
          <w:tcPr>
            <w:tcW w:w="2180" w:type="dxa"/>
          </w:tcPr>
          <w:p w14:paraId="70094A83" w14:textId="65BE8570" w:rsidR="00B7201D" w:rsidRPr="00B7201D" w:rsidRDefault="00B7201D" w:rsidP="00B7201D">
            <w:pPr>
              <w:tabs>
                <w:tab w:val="right" w:leader="dot" w:pos="5760"/>
              </w:tabs>
              <w:ind w:firstLine="0"/>
            </w:pPr>
            <w:r w:rsidRPr="00B7201D">
              <w:t>Bannister</w:t>
            </w:r>
          </w:p>
        </w:tc>
      </w:tr>
      <w:tr w:rsidR="00B7201D" w:rsidRPr="00B7201D" w14:paraId="6FE81331" w14:textId="77777777" w:rsidTr="00B7201D">
        <w:tblPrEx>
          <w:jc w:val="left"/>
        </w:tblPrEx>
        <w:tc>
          <w:tcPr>
            <w:tcW w:w="2179" w:type="dxa"/>
          </w:tcPr>
          <w:p w14:paraId="539A19F1" w14:textId="5911F519" w:rsidR="00B7201D" w:rsidRPr="00B7201D" w:rsidRDefault="00B7201D" w:rsidP="00B7201D">
            <w:pPr>
              <w:tabs>
                <w:tab w:val="right" w:leader="dot" w:pos="5760"/>
              </w:tabs>
              <w:ind w:firstLine="0"/>
            </w:pPr>
            <w:r w:rsidRPr="00B7201D">
              <w:t>Bauer</w:t>
            </w:r>
          </w:p>
        </w:tc>
        <w:tc>
          <w:tcPr>
            <w:tcW w:w="2179" w:type="dxa"/>
          </w:tcPr>
          <w:p w14:paraId="59E21B99" w14:textId="20F4B100" w:rsidR="00B7201D" w:rsidRPr="00B7201D" w:rsidRDefault="00B7201D" w:rsidP="00B7201D">
            <w:pPr>
              <w:tabs>
                <w:tab w:val="right" w:leader="dot" w:pos="5760"/>
              </w:tabs>
              <w:ind w:firstLine="0"/>
            </w:pPr>
            <w:r w:rsidRPr="00B7201D">
              <w:t>Bernstein</w:t>
            </w:r>
          </w:p>
        </w:tc>
        <w:tc>
          <w:tcPr>
            <w:tcW w:w="2180" w:type="dxa"/>
          </w:tcPr>
          <w:p w14:paraId="5249AFBF" w14:textId="66371C92" w:rsidR="00B7201D" w:rsidRPr="00B7201D" w:rsidRDefault="00B7201D" w:rsidP="00B7201D">
            <w:pPr>
              <w:tabs>
                <w:tab w:val="right" w:leader="dot" w:pos="5760"/>
              </w:tabs>
              <w:ind w:firstLine="0"/>
            </w:pPr>
            <w:r w:rsidRPr="00B7201D">
              <w:t>Bowers</w:t>
            </w:r>
          </w:p>
        </w:tc>
      </w:tr>
      <w:tr w:rsidR="00B7201D" w:rsidRPr="00B7201D" w14:paraId="44A64742" w14:textId="77777777" w:rsidTr="00B7201D">
        <w:tblPrEx>
          <w:jc w:val="left"/>
        </w:tblPrEx>
        <w:tc>
          <w:tcPr>
            <w:tcW w:w="2179" w:type="dxa"/>
          </w:tcPr>
          <w:p w14:paraId="353532B7" w14:textId="6B50097E" w:rsidR="00B7201D" w:rsidRPr="00B7201D" w:rsidRDefault="00B7201D" w:rsidP="00B7201D">
            <w:pPr>
              <w:tabs>
                <w:tab w:val="right" w:leader="dot" w:pos="5760"/>
              </w:tabs>
              <w:ind w:firstLine="0"/>
            </w:pPr>
            <w:r w:rsidRPr="00B7201D">
              <w:t>Bradley</w:t>
            </w:r>
          </w:p>
        </w:tc>
        <w:tc>
          <w:tcPr>
            <w:tcW w:w="2179" w:type="dxa"/>
          </w:tcPr>
          <w:p w14:paraId="54E77052" w14:textId="78891BA9" w:rsidR="00B7201D" w:rsidRPr="00B7201D" w:rsidRDefault="00B7201D" w:rsidP="00B7201D">
            <w:pPr>
              <w:tabs>
                <w:tab w:val="right" w:leader="dot" w:pos="5760"/>
              </w:tabs>
              <w:ind w:firstLine="0"/>
            </w:pPr>
            <w:r w:rsidRPr="00B7201D">
              <w:t>Brewer</w:t>
            </w:r>
          </w:p>
        </w:tc>
        <w:tc>
          <w:tcPr>
            <w:tcW w:w="2180" w:type="dxa"/>
          </w:tcPr>
          <w:p w14:paraId="4DCCCB76" w14:textId="3EF70A05" w:rsidR="00B7201D" w:rsidRPr="00B7201D" w:rsidRDefault="00B7201D" w:rsidP="00B7201D">
            <w:pPr>
              <w:tabs>
                <w:tab w:val="right" w:leader="dot" w:pos="5760"/>
              </w:tabs>
              <w:ind w:firstLine="0"/>
            </w:pPr>
            <w:r w:rsidRPr="00B7201D">
              <w:t>Brittain</w:t>
            </w:r>
          </w:p>
        </w:tc>
      </w:tr>
      <w:tr w:rsidR="00B7201D" w:rsidRPr="00B7201D" w14:paraId="3449A067" w14:textId="77777777" w:rsidTr="00B7201D">
        <w:tblPrEx>
          <w:jc w:val="left"/>
        </w:tblPrEx>
        <w:tc>
          <w:tcPr>
            <w:tcW w:w="2179" w:type="dxa"/>
          </w:tcPr>
          <w:p w14:paraId="3A087D34" w14:textId="264843C0" w:rsidR="00B7201D" w:rsidRPr="00B7201D" w:rsidRDefault="00B7201D" w:rsidP="00B7201D">
            <w:pPr>
              <w:tabs>
                <w:tab w:val="right" w:leader="dot" w:pos="5760"/>
              </w:tabs>
              <w:ind w:firstLine="0"/>
            </w:pPr>
            <w:r w:rsidRPr="00B7201D">
              <w:t>Bustos</w:t>
            </w:r>
          </w:p>
        </w:tc>
        <w:tc>
          <w:tcPr>
            <w:tcW w:w="2179" w:type="dxa"/>
          </w:tcPr>
          <w:p w14:paraId="72B7FFA4" w14:textId="3D5BDFBD" w:rsidR="00B7201D" w:rsidRPr="00B7201D" w:rsidRDefault="00B7201D" w:rsidP="00B7201D">
            <w:pPr>
              <w:tabs>
                <w:tab w:val="right" w:leader="dot" w:pos="5760"/>
              </w:tabs>
              <w:ind w:firstLine="0"/>
            </w:pPr>
            <w:r w:rsidRPr="00B7201D">
              <w:t>Calhoon</w:t>
            </w:r>
          </w:p>
        </w:tc>
        <w:tc>
          <w:tcPr>
            <w:tcW w:w="2180" w:type="dxa"/>
          </w:tcPr>
          <w:p w14:paraId="17D728EC" w14:textId="08A317FA" w:rsidR="00B7201D" w:rsidRPr="00B7201D" w:rsidRDefault="00B7201D" w:rsidP="00B7201D">
            <w:pPr>
              <w:tabs>
                <w:tab w:val="right" w:leader="dot" w:pos="5760"/>
              </w:tabs>
              <w:ind w:firstLine="0"/>
            </w:pPr>
            <w:r w:rsidRPr="00B7201D">
              <w:t>Caskey</w:t>
            </w:r>
          </w:p>
        </w:tc>
      </w:tr>
      <w:tr w:rsidR="00B7201D" w:rsidRPr="00B7201D" w14:paraId="3B1FE135" w14:textId="77777777" w:rsidTr="00B7201D">
        <w:tblPrEx>
          <w:jc w:val="left"/>
        </w:tblPrEx>
        <w:tc>
          <w:tcPr>
            <w:tcW w:w="2179" w:type="dxa"/>
          </w:tcPr>
          <w:p w14:paraId="079B71E1" w14:textId="73DB7BC7" w:rsidR="00B7201D" w:rsidRPr="00B7201D" w:rsidRDefault="00B7201D" w:rsidP="00B7201D">
            <w:pPr>
              <w:tabs>
                <w:tab w:val="right" w:leader="dot" w:pos="5760"/>
              </w:tabs>
              <w:ind w:firstLine="0"/>
            </w:pPr>
            <w:r w:rsidRPr="00B7201D">
              <w:t>Clyburn</w:t>
            </w:r>
          </w:p>
        </w:tc>
        <w:tc>
          <w:tcPr>
            <w:tcW w:w="2179" w:type="dxa"/>
          </w:tcPr>
          <w:p w14:paraId="716C6BC6" w14:textId="462876B5" w:rsidR="00B7201D" w:rsidRPr="00B7201D" w:rsidRDefault="00B7201D" w:rsidP="00B7201D">
            <w:pPr>
              <w:tabs>
                <w:tab w:val="right" w:leader="dot" w:pos="5760"/>
              </w:tabs>
              <w:ind w:firstLine="0"/>
            </w:pPr>
            <w:r w:rsidRPr="00B7201D">
              <w:t>Cobb-Hunter</w:t>
            </w:r>
          </w:p>
        </w:tc>
        <w:tc>
          <w:tcPr>
            <w:tcW w:w="2180" w:type="dxa"/>
          </w:tcPr>
          <w:p w14:paraId="676F7D1E" w14:textId="195EC982" w:rsidR="00B7201D" w:rsidRPr="00B7201D" w:rsidRDefault="00B7201D" w:rsidP="00B7201D">
            <w:pPr>
              <w:tabs>
                <w:tab w:val="right" w:leader="dot" w:pos="5760"/>
              </w:tabs>
              <w:ind w:firstLine="0"/>
            </w:pPr>
            <w:r w:rsidRPr="00B7201D">
              <w:t>Collins</w:t>
            </w:r>
          </w:p>
        </w:tc>
      </w:tr>
      <w:tr w:rsidR="00B7201D" w:rsidRPr="00B7201D" w14:paraId="5A35DBFA" w14:textId="77777777" w:rsidTr="00B7201D">
        <w:tblPrEx>
          <w:jc w:val="left"/>
        </w:tblPrEx>
        <w:tc>
          <w:tcPr>
            <w:tcW w:w="2179" w:type="dxa"/>
          </w:tcPr>
          <w:p w14:paraId="510F8B04" w14:textId="64654C34" w:rsidR="00B7201D" w:rsidRPr="00B7201D" w:rsidRDefault="00B7201D" w:rsidP="00B7201D">
            <w:pPr>
              <w:tabs>
                <w:tab w:val="right" w:leader="dot" w:pos="5760"/>
              </w:tabs>
              <w:ind w:firstLine="0"/>
            </w:pPr>
            <w:r w:rsidRPr="00B7201D">
              <w:t>B. J. Cox</w:t>
            </w:r>
          </w:p>
        </w:tc>
        <w:tc>
          <w:tcPr>
            <w:tcW w:w="2179" w:type="dxa"/>
          </w:tcPr>
          <w:p w14:paraId="5C54ED58" w14:textId="1D2947C6" w:rsidR="00B7201D" w:rsidRPr="00B7201D" w:rsidRDefault="00B7201D" w:rsidP="00B7201D">
            <w:pPr>
              <w:tabs>
                <w:tab w:val="right" w:leader="dot" w:pos="5760"/>
              </w:tabs>
              <w:ind w:firstLine="0"/>
            </w:pPr>
            <w:r w:rsidRPr="00B7201D">
              <w:t>B. L. Cox</w:t>
            </w:r>
          </w:p>
        </w:tc>
        <w:tc>
          <w:tcPr>
            <w:tcW w:w="2180" w:type="dxa"/>
          </w:tcPr>
          <w:p w14:paraId="41224174" w14:textId="53B34B73" w:rsidR="00B7201D" w:rsidRPr="00B7201D" w:rsidRDefault="00B7201D" w:rsidP="00B7201D">
            <w:pPr>
              <w:tabs>
                <w:tab w:val="right" w:leader="dot" w:pos="5760"/>
              </w:tabs>
              <w:ind w:firstLine="0"/>
            </w:pPr>
            <w:r w:rsidRPr="00B7201D">
              <w:t>Crawford</w:t>
            </w:r>
          </w:p>
        </w:tc>
      </w:tr>
      <w:tr w:rsidR="00B7201D" w:rsidRPr="00B7201D" w14:paraId="1E991761" w14:textId="77777777" w:rsidTr="00B7201D">
        <w:tblPrEx>
          <w:jc w:val="left"/>
        </w:tblPrEx>
        <w:tc>
          <w:tcPr>
            <w:tcW w:w="2179" w:type="dxa"/>
          </w:tcPr>
          <w:p w14:paraId="5F44E1AE" w14:textId="2062506C" w:rsidR="00B7201D" w:rsidRPr="00B7201D" w:rsidRDefault="00B7201D" w:rsidP="00B7201D">
            <w:pPr>
              <w:tabs>
                <w:tab w:val="right" w:leader="dot" w:pos="5760"/>
              </w:tabs>
              <w:ind w:firstLine="0"/>
            </w:pPr>
            <w:r w:rsidRPr="00B7201D">
              <w:t>Davis</w:t>
            </w:r>
          </w:p>
        </w:tc>
        <w:tc>
          <w:tcPr>
            <w:tcW w:w="2179" w:type="dxa"/>
          </w:tcPr>
          <w:p w14:paraId="7092C492" w14:textId="76B40A4F" w:rsidR="00B7201D" w:rsidRPr="00B7201D" w:rsidRDefault="00B7201D" w:rsidP="00B7201D">
            <w:pPr>
              <w:tabs>
                <w:tab w:val="right" w:leader="dot" w:pos="5760"/>
              </w:tabs>
              <w:ind w:firstLine="0"/>
            </w:pPr>
            <w:r w:rsidRPr="00B7201D">
              <w:t>Dillard</w:t>
            </w:r>
          </w:p>
        </w:tc>
        <w:tc>
          <w:tcPr>
            <w:tcW w:w="2180" w:type="dxa"/>
          </w:tcPr>
          <w:p w14:paraId="498C189D" w14:textId="73FC790C" w:rsidR="00B7201D" w:rsidRPr="00B7201D" w:rsidRDefault="00B7201D" w:rsidP="00B7201D">
            <w:pPr>
              <w:tabs>
                <w:tab w:val="right" w:leader="dot" w:pos="5760"/>
              </w:tabs>
              <w:ind w:firstLine="0"/>
            </w:pPr>
            <w:r w:rsidRPr="00B7201D">
              <w:t>Erickson</w:t>
            </w:r>
          </w:p>
        </w:tc>
      </w:tr>
      <w:tr w:rsidR="00B7201D" w:rsidRPr="00B7201D" w14:paraId="3BC5CA10" w14:textId="77777777" w:rsidTr="00B7201D">
        <w:tblPrEx>
          <w:jc w:val="left"/>
        </w:tblPrEx>
        <w:tc>
          <w:tcPr>
            <w:tcW w:w="2179" w:type="dxa"/>
          </w:tcPr>
          <w:p w14:paraId="72229DA1" w14:textId="37BCC768" w:rsidR="00B7201D" w:rsidRPr="00B7201D" w:rsidRDefault="00B7201D" w:rsidP="00B7201D">
            <w:pPr>
              <w:tabs>
                <w:tab w:val="right" w:leader="dot" w:pos="5760"/>
              </w:tabs>
              <w:ind w:firstLine="0"/>
            </w:pPr>
            <w:r w:rsidRPr="00B7201D">
              <w:t>Forrest</w:t>
            </w:r>
          </w:p>
        </w:tc>
        <w:tc>
          <w:tcPr>
            <w:tcW w:w="2179" w:type="dxa"/>
          </w:tcPr>
          <w:p w14:paraId="35062EF0" w14:textId="603AB8F8" w:rsidR="00B7201D" w:rsidRPr="00B7201D" w:rsidRDefault="00B7201D" w:rsidP="00B7201D">
            <w:pPr>
              <w:tabs>
                <w:tab w:val="right" w:leader="dot" w:pos="5760"/>
              </w:tabs>
              <w:ind w:firstLine="0"/>
            </w:pPr>
            <w:r w:rsidRPr="00B7201D">
              <w:t>Gagnon</w:t>
            </w:r>
          </w:p>
        </w:tc>
        <w:tc>
          <w:tcPr>
            <w:tcW w:w="2180" w:type="dxa"/>
          </w:tcPr>
          <w:p w14:paraId="494373FF" w14:textId="47D6FA47" w:rsidR="00B7201D" w:rsidRPr="00B7201D" w:rsidRDefault="00B7201D" w:rsidP="00B7201D">
            <w:pPr>
              <w:tabs>
                <w:tab w:val="right" w:leader="dot" w:pos="5760"/>
              </w:tabs>
              <w:ind w:firstLine="0"/>
            </w:pPr>
            <w:r w:rsidRPr="00B7201D">
              <w:t>Garvin</w:t>
            </w:r>
          </w:p>
        </w:tc>
      </w:tr>
      <w:tr w:rsidR="00B7201D" w:rsidRPr="00B7201D" w14:paraId="0054B841" w14:textId="77777777" w:rsidTr="00B7201D">
        <w:tblPrEx>
          <w:jc w:val="left"/>
        </w:tblPrEx>
        <w:tc>
          <w:tcPr>
            <w:tcW w:w="2179" w:type="dxa"/>
          </w:tcPr>
          <w:p w14:paraId="2DE5AC25" w14:textId="1D4C5D1F" w:rsidR="00B7201D" w:rsidRPr="00B7201D" w:rsidRDefault="00B7201D" w:rsidP="00B7201D">
            <w:pPr>
              <w:tabs>
                <w:tab w:val="right" w:leader="dot" w:pos="5760"/>
              </w:tabs>
              <w:ind w:firstLine="0"/>
            </w:pPr>
            <w:r w:rsidRPr="00B7201D">
              <w:t>Gatch</w:t>
            </w:r>
          </w:p>
        </w:tc>
        <w:tc>
          <w:tcPr>
            <w:tcW w:w="2179" w:type="dxa"/>
          </w:tcPr>
          <w:p w14:paraId="5F09C33C" w14:textId="159D343F" w:rsidR="00B7201D" w:rsidRPr="00B7201D" w:rsidRDefault="00B7201D" w:rsidP="00B7201D">
            <w:pPr>
              <w:tabs>
                <w:tab w:val="right" w:leader="dot" w:pos="5760"/>
              </w:tabs>
              <w:ind w:firstLine="0"/>
            </w:pPr>
            <w:r w:rsidRPr="00B7201D">
              <w:t>Gilliam</w:t>
            </w:r>
          </w:p>
        </w:tc>
        <w:tc>
          <w:tcPr>
            <w:tcW w:w="2180" w:type="dxa"/>
          </w:tcPr>
          <w:p w14:paraId="1493ACB1" w14:textId="4AEA2163" w:rsidR="00B7201D" w:rsidRPr="00B7201D" w:rsidRDefault="00B7201D" w:rsidP="00B7201D">
            <w:pPr>
              <w:tabs>
                <w:tab w:val="right" w:leader="dot" w:pos="5760"/>
              </w:tabs>
              <w:ind w:firstLine="0"/>
            </w:pPr>
            <w:r w:rsidRPr="00B7201D">
              <w:t>Gilliard</w:t>
            </w:r>
          </w:p>
        </w:tc>
      </w:tr>
      <w:tr w:rsidR="00B7201D" w:rsidRPr="00B7201D" w14:paraId="1BE37183" w14:textId="77777777" w:rsidTr="00B7201D">
        <w:tblPrEx>
          <w:jc w:val="left"/>
        </w:tblPrEx>
        <w:tc>
          <w:tcPr>
            <w:tcW w:w="2179" w:type="dxa"/>
          </w:tcPr>
          <w:p w14:paraId="4D2D40B2" w14:textId="130FBE44" w:rsidR="00B7201D" w:rsidRPr="00B7201D" w:rsidRDefault="00B7201D" w:rsidP="00B7201D">
            <w:pPr>
              <w:tabs>
                <w:tab w:val="right" w:leader="dot" w:pos="5760"/>
              </w:tabs>
              <w:ind w:firstLine="0"/>
            </w:pPr>
            <w:r w:rsidRPr="00B7201D">
              <w:t>Grant</w:t>
            </w:r>
          </w:p>
        </w:tc>
        <w:tc>
          <w:tcPr>
            <w:tcW w:w="2179" w:type="dxa"/>
          </w:tcPr>
          <w:p w14:paraId="5C17D783" w14:textId="5E02EE60" w:rsidR="00B7201D" w:rsidRPr="00B7201D" w:rsidRDefault="00B7201D" w:rsidP="00B7201D">
            <w:pPr>
              <w:tabs>
                <w:tab w:val="right" w:leader="dot" w:pos="5760"/>
              </w:tabs>
              <w:ind w:firstLine="0"/>
            </w:pPr>
            <w:r w:rsidRPr="00B7201D">
              <w:t>Guest</w:t>
            </w:r>
          </w:p>
        </w:tc>
        <w:tc>
          <w:tcPr>
            <w:tcW w:w="2180" w:type="dxa"/>
          </w:tcPr>
          <w:p w14:paraId="19B3A591" w14:textId="317FB124" w:rsidR="00B7201D" w:rsidRPr="00B7201D" w:rsidRDefault="00B7201D" w:rsidP="00B7201D">
            <w:pPr>
              <w:tabs>
                <w:tab w:val="right" w:leader="dot" w:pos="5760"/>
              </w:tabs>
              <w:ind w:firstLine="0"/>
            </w:pPr>
            <w:r w:rsidRPr="00B7201D">
              <w:t>Hardee</w:t>
            </w:r>
          </w:p>
        </w:tc>
      </w:tr>
      <w:tr w:rsidR="00B7201D" w:rsidRPr="00B7201D" w14:paraId="58918BAF" w14:textId="77777777" w:rsidTr="00B7201D">
        <w:tblPrEx>
          <w:jc w:val="left"/>
        </w:tblPrEx>
        <w:tc>
          <w:tcPr>
            <w:tcW w:w="2179" w:type="dxa"/>
          </w:tcPr>
          <w:p w14:paraId="7F866D27" w14:textId="0ABB8ADF" w:rsidR="00B7201D" w:rsidRPr="00B7201D" w:rsidRDefault="00B7201D" w:rsidP="00B7201D">
            <w:pPr>
              <w:tabs>
                <w:tab w:val="right" w:leader="dot" w:pos="5760"/>
              </w:tabs>
              <w:ind w:firstLine="0"/>
            </w:pPr>
            <w:r w:rsidRPr="00B7201D">
              <w:t>Hartnett</w:t>
            </w:r>
          </w:p>
        </w:tc>
        <w:tc>
          <w:tcPr>
            <w:tcW w:w="2179" w:type="dxa"/>
          </w:tcPr>
          <w:p w14:paraId="631664B5" w14:textId="57CB49DA" w:rsidR="00B7201D" w:rsidRPr="00B7201D" w:rsidRDefault="00B7201D" w:rsidP="00B7201D">
            <w:pPr>
              <w:tabs>
                <w:tab w:val="right" w:leader="dot" w:pos="5760"/>
              </w:tabs>
              <w:ind w:firstLine="0"/>
            </w:pPr>
            <w:r w:rsidRPr="00B7201D">
              <w:t>Hartz</w:t>
            </w:r>
          </w:p>
        </w:tc>
        <w:tc>
          <w:tcPr>
            <w:tcW w:w="2180" w:type="dxa"/>
          </w:tcPr>
          <w:p w14:paraId="6D225130" w14:textId="2CDD1CEB" w:rsidR="00B7201D" w:rsidRPr="00B7201D" w:rsidRDefault="00B7201D" w:rsidP="00B7201D">
            <w:pPr>
              <w:tabs>
                <w:tab w:val="right" w:leader="dot" w:pos="5760"/>
              </w:tabs>
              <w:ind w:firstLine="0"/>
            </w:pPr>
            <w:r w:rsidRPr="00B7201D">
              <w:t>Hayes</w:t>
            </w:r>
          </w:p>
        </w:tc>
      </w:tr>
      <w:tr w:rsidR="00B7201D" w:rsidRPr="00B7201D" w14:paraId="062E96B8" w14:textId="77777777" w:rsidTr="00B7201D">
        <w:tblPrEx>
          <w:jc w:val="left"/>
        </w:tblPrEx>
        <w:tc>
          <w:tcPr>
            <w:tcW w:w="2179" w:type="dxa"/>
          </w:tcPr>
          <w:p w14:paraId="62A88C1E" w14:textId="39AB2C5A" w:rsidR="00B7201D" w:rsidRPr="00B7201D" w:rsidRDefault="00B7201D" w:rsidP="00B7201D">
            <w:pPr>
              <w:tabs>
                <w:tab w:val="right" w:leader="dot" w:pos="5760"/>
              </w:tabs>
              <w:ind w:firstLine="0"/>
            </w:pPr>
            <w:r w:rsidRPr="00B7201D">
              <w:t>Henderson-Myers</w:t>
            </w:r>
          </w:p>
        </w:tc>
        <w:tc>
          <w:tcPr>
            <w:tcW w:w="2179" w:type="dxa"/>
          </w:tcPr>
          <w:p w14:paraId="7714490A" w14:textId="76D14F62" w:rsidR="00B7201D" w:rsidRPr="00B7201D" w:rsidRDefault="00B7201D" w:rsidP="00B7201D">
            <w:pPr>
              <w:tabs>
                <w:tab w:val="right" w:leader="dot" w:pos="5760"/>
              </w:tabs>
              <w:ind w:firstLine="0"/>
            </w:pPr>
            <w:r w:rsidRPr="00B7201D">
              <w:t>Herbkersman</w:t>
            </w:r>
          </w:p>
        </w:tc>
        <w:tc>
          <w:tcPr>
            <w:tcW w:w="2180" w:type="dxa"/>
          </w:tcPr>
          <w:p w14:paraId="60430548" w14:textId="56DF68DF" w:rsidR="00B7201D" w:rsidRPr="00B7201D" w:rsidRDefault="00B7201D" w:rsidP="00B7201D">
            <w:pPr>
              <w:tabs>
                <w:tab w:val="right" w:leader="dot" w:pos="5760"/>
              </w:tabs>
              <w:ind w:firstLine="0"/>
            </w:pPr>
            <w:r w:rsidRPr="00B7201D">
              <w:t>Hewitt</w:t>
            </w:r>
          </w:p>
        </w:tc>
      </w:tr>
      <w:tr w:rsidR="00B7201D" w:rsidRPr="00B7201D" w14:paraId="0B6EFFEF" w14:textId="77777777" w:rsidTr="00B7201D">
        <w:tblPrEx>
          <w:jc w:val="left"/>
        </w:tblPrEx>
        <w:tc>
          <w:tcPr>
            <w:tcW w:w="2179" w:type="dxa"/>
          </w:tcPr>
          <w:p w14:paraId="4458B21D" w14:textId="53C72008" w:rsidR="00B7201D" w:rsidRPr="00B7201D" w:rsidRDefault="00B7201D" w:rsidP="00B7201D">
            <w:pPr>
              <w:tabs>
                <w:tab w:val="right" w:leader="dot" w:pos="5760"/>
              </w:tabs>
              <w:ind w:firstLine="0"/>
            </w:pPr>
            <w:r w:rsidRPr="00B7201D">
              <w:t>Hixon</w:t>
            </w:r>
          </w:p>
        </w:tc>
        <w:tc>
          <w:tcPr>
            <w:tcW w:w="2179" w:type="dxa"/>
          </w:tcPr>
          <w:p w14:paraId="19B5CEE4" w14:textId="1924B7C3" w:rsidR="00B7201D" w:rsidRPr="00B7201D" w:rsidRDefault="00B7201D" w:rsidP="00B7201D">
            <w:pPr>
              <w:tabs>
                <w:tab w:val="right" w:leader="dot" w:pos="5760"/>
              </w:tabs>
              <w:ind w:firstLine="0"/>
            </w:pPr>
            <w:r w:rsidRPr="00B7201D">
              <w:t>Holman</w:t>
            </w:r>
          </w:p>
        </w:tc>
        <w:tc>
          <w:tcPr>
            <w:tcW w:w="2180" w:type="dxa"/>
          </w:tcPr>
          <w:p w14:paraId="6ECEB7D3" w14:textId="30AA7A0D" w:rsidR="00B7201D" w:rsidRPr="00B7201D" w:rsidRDefault="00B7201D" w:rsidP="00B7201D">
            <w:pPr>
              <w:tabs>
                <w:tab w:val="right" w:leader="dot" w:pos="5760"/>
              </w:tabs>
              <w:ind w:firstLine="0"/>
            </w:pPr>
            <w:r w:rsidRPr="00B7201D">
              <w:t>Hosey</w:t>
            </w:r>
          </w:p>
        </w:tc>
      </w:tr>
      <w:tr w:rsidR="00B7201D" w:rsidRPr="00B7201D" w14:paraId="6838C205" w14:textId="77777777" w:rsidTr="00B7201D">
        <w:tblPrEx>
          <w:jc w:val="left"/>
        </w:tblPrEx>
        <w:tc>
          <w:tcPr>
            <w:tcW w:w="2179" w:type="dxa"/>
          </w:tcPr>
          <w:p w14:paraId="3C5D250D" w14:textId="1718FFC5" w:rsidR="00B7201D" w:rsidRPr="00B7201D" w:rsidRDefault="00B7201D" w:rsidP="00B7201D">
            <w:pPr>
              <w:tabs>
                <w:tab w:val="right" w:leader="dot" w:pos="5760"/>
              </w:tabs>
              <w:ind w:firstLine="0"/>
            </w:pPr>
            <w:r w:rsidRPr="00B7201D">
              <w:t>Howard</w:t>
            </w:r>
          </w:p>
        </w:tc>
        <w:tc>
          <w:tcPr>
            <w:tcW w:w="2179" w:type="dxa"/>
          </w:tcPr>
          <w:p w14:paraId="5C634A86" w14:textId="3518E123" w:rsidR="00B7201D" w:rsidRPr="00B7201D" w:rsidRDefault="00B7201D" w:rsidP="00B7201D">
            <w:pPr>
              <w:tabs>
                <w:tab w:val="right" w:leader="dot" w:pos="5760"/>
              </w:tabs>
              <w:ind w:firstLine="0"/>
            </w:pPr>
            <w:r w:rsidRPr="00B7201D">
              <w:t>J. E. Johnson</w:t>
            </w:r>
          </w:p>
        </w:tc>
        <w:tc>
          <w:tcPr>
            <w:tcW w:w="2180" w:type="dxa"/>
          </w:tcPr>
          <w:p w14:paraId="682ED89C" w14:textId="1681DAE0" w:rsidR="00B7201D" w:rsidRPr="00B7201D" w:rsidRDefault="00B7201D" w:rsidP="00B7201D">
            <w:pPr>
              <w:tabs>
                <w:tab w:val="right" w:leader="dot" w:pos="5760"/>
              </w:tabs>
              <w:ind w:firstLine="0"/>
            </w:pPr>
            <w:r w:rsidRPr="00B7201D">
              <w:t>J. L. Johnson</w:t>
            </w:r>
          </w:p>
        </w:tc>
      </w:tr>
      <w:tr w:rsidR="00B7201D" w:rsidRPr="00B7201D" w14:paraId="3C5EE61B" w14:textId="77777777" w:rsidTr="00B7201D">
        <w:tblPrEx>
          <w:jc w:val="left"/>
        </w:tblPrEx>
        <w:tc>
          <w:tcPr>
            <w:tcW w:w="2179" w:type="dxa"/>
          </w:tcPr>
          <w:p w14:paraId="6478227D" w14:textId="0EB69114" w:rsidR="00B7201D" w:rsidRPr="00B7201D" w:rsidRDefault="00B7201D" w:rsidP="00B7201D">
            <w:pPr>
              <w:tabs>
                <w:tab w:val="right" w:leader="dot" w:pos="5760"/>
              </w:tabs>
              <w:ind w:firstLine="0"/>
            </w:pPr>
            <w:r w:rsidRPr="00B7201D">
              <w:t>Jones</w:t>
            </w:r>
          </w:p>
        </w:tc>
        <w:tc>
          <w:tcPr>
            <w:tcW w:w="2179" w:type="dxa"/>
          </w:tcPr>
          <w:p w14:paraId="6FD00C18" w14:textId="0CE86D9B" w:rsidR="00B7201D" w:rsidRPr="00B7201D" w:rsidRDefault="00B7201D" w:rsidP="00B7201D">
            <w:pPr>
              <w:tabs>
                <w:tab w:val="right" w:leader="dot" w:pos="5760"/>
              </w:tabs>
              <w:ind w:firstLine="0"/>
            </w:pPr>
            <w:r w:rsidRPr="00B7201D">
              <w:t>Jordan</w:t>
            </w:r>
          </w:p>
        </w:tc>
        <w:tc>
          <w:tcPr>
            <w:tcW w:w="2180" w:type="dxa"/>
          </w:tcPr>
          <w:p w14:paraId="1B6CEA22" w14:textId="4BC195C5" w:rsidR="00B7201D" w:rsidRPr="00B7201D" w:rsidRDefault="00B7201D" w:rsidP="00B7201D">
            <w:pPr>
              <w:tabs>
                <w:tab w:val="right" w:leader="dot" w:pos="5760"/>
              </w:tabs>
              <w:ind w:firstLine="0"/>
            </w:pPr>
            <w:r w:rsidRPr="00B7201D">
              <w:t>King</w:t>
            </w:r>
          </w:p>
        </w:tc>
      </w:tr>
      <w:tr w:rsidR="00B7201D" w:rsidRPr="00B7201D" w14:paraId="769B3854" w14:textId="77777777" w:rsidTr="00B7201D">
        <w:tblPrEx>
          <w:jc w:val="left"/>
        </w:tblPrEx>
        <w:tc>
          <w:tcPr>
            <w:tcW w:w="2179" w:type="dxa"/>
          </w:tcPr>
          <w:p w14:paraId="1FAE65CA" w14:textId="5C9B84D3" w:rsidR="00B7201D" w:rsidRPr="00B7201D" w:rsidRDefault="00B7201D" w:rsidP="00B7201D">
            <w:pPr>
              <w:tabs>
                <w:tab w:val="right" w:leader="dot" w:pos="5760"/>
              </w:tabs>
              <w:ind w:firstLine="0"/>
            </w:pPr>
            <w:r w:rsidRPr="00B7201D">
              <w:t>Kirby</w:t>
            </w:r>
          </w:p>
        </w:tc>
        <w:tc>
          <w:tcPr>
            <w:tcW w:w="2179" w:type="dxa"/>
          </w:tcPr>
          <w:p w14:paraId="0083B0E8" w14:textId="55437FD2" w:rsidR="00B7201D" w:rsidRPr="00B7201D" w:rsidRDefault="00B7201D" w:rsidP="00B7201D">
            <w:pPr>
              <w:tabs>
                <w:tab w:val="right" w:leader="dot" w:pos="5760"/>
              </w:tabs>
              <w:ind w:firstLine="0"/>
            </w:pPr>
            <w:r w:rsidRPr="00B7201D">
              <w:t>Landing</w:t>
            </w:r>
          </w:p>
        </w:tc>
        <w:tc>
          <w:tcPr>
            <w:tcW w:w="2180" w:type="dxa"/>
          </w:tcPr>
          <w:p w14:paraId="57266270" w14:textId="198B8E15" w:rsidR="00B7201D" w:rsidRPr="00B7201D" w:rsidRDefault="00B7201D" w:rsidP="00B7201D">
            <w:pPr>
              <w:tabs>
                <w:tab w:val="right" w:leader="dot" w:pos="5760"/>
              </w:tabs>
              <w:ind w:firstLine="0"/>
            </w:pPr>
            <w:r w:rsidRPr="00B7201D">
              <w:t>Ligon</w:t>
            </w:r>
          </w:p>
        </w:tc>
      </w:tr>
      <w:tr w:rsidR="00B7201D" w:rsidRPr="00B7201D" w14:paraId="5A7E4629" w14:textId="77777777" w:rsidTr="00B7201D">
        <w:tblPrEx>
          <w:jc w:val="left"/>
        </w:tblPrEx>
        <w:tc>
          <w:tcPr>
            <w:tcW w:w="2179" w:type="dxa"/>
          </w:tcPr>
          <w:p w14:paraId="3BCCEB6C" w14:textId="19D67999" w:rsidR="00B7201D" w:rsidRPr="00B7201D" w:rsidRDefault="00B7201D" w:rsidP="00B7201D">
            <w:pPr>
              <w:tabs>
                <w:tab w:val="right" w:leader="dot" w:pos="5760"/>
              </w:tabs>
              <w:ind w:firstLine="0"/>
            </w:pPr>
            <w:r w:rsidRPr="00B7201D">
              <w:t>Lowe</w:t>
            </w:r>
          </w:p>
        </w:tc>
        <w:tc>
          <w:tcPr>
            <w:tcW w:w="2179" w:type="dxa"/>
          </w:tcPr>
          <w:p w14:paraId="3F706048" w14:textId="54039E60" w:rsidR="00B7201D" w:rsidRPr="00B7201D" w:rsidRDefault="00B7201D" w:rsidP="00B7201D">
            <w:pPr>
              <w:tabs>
                <w:tab w:val="right" w:leader="dot" w:pos="5760"/>
              </w:tabs>
              <w:ind w:firstLine="0"/>
            </w:pPr>
            <w:r w:rsidRPr="00B7201D">
              <w:t>Luck</w:t>
            </w:r>
          </w:p>
        </w:tc>
        <w:tc>
          <w:tcPr>
            <w:tcW w:w="2180" w:type="dxa"/>
          </w:tcPr>
          <w:p w14:paraId="552A8006" w14:textId="29DFA0C4" w:rsidR="00B7201D" w:rsidRPr="00B7201D" w:rsidRDefault="00B7201D" w:rsidP="00B7201D">
            <w:pPr>
              <w:tabs>
                <w:tab w:val="right" w:leader="dot" w:pos="5760"/>
              </w:tabs>
              <w:ind w:firstLine="0"/>
            </w:pPr>
            <w:r w:rsidRPr="00B7201D">
              <w:t>Martin</w:t>
            </w:r>
          </w:p>
        </w:tc>
      </w:tr>
      <w:tr w:rsidR="00B7201D" w:rsidRPr="00B7201D" w14:paraId="67CD9209" w14:textId="77777777" w:rsidTr="00B7201D">
        <w:tblPrEx>
          <w:jc w:val="left"/>
        </w:tblPrEx>
        <w:tc>
          <w:tcPr>
            <w:tcW w:w="2179" w:type="dxa"/>
          </w:tcPr>
          <w:p w14:paraId="395686E2" w14:textId="03275B85" w:rsidR="00B7201D" w:rsidRPr="00B7201D" w:rsidRDefault="00B7201D" w:rsidP="00B7201D">
            <w:pPr>
              <w:tabs>
                <w:tab w:val="right" w:leader="dot" w:pos="5760"/>
              </w:tabs>
              <w:ind w:firstLine="0"/>
            </w:pPr>
            <w:r w:rsidRPr="00B7201D">
              <w:t>McDaniel</w:t>
            </w:r>
          </w:p>
        </w:tc>
        <w:tc>
          <w:tcPr>
            <w:tcW w:w="2179" w:type="dxa"/>
          </w:tcPr>
          <w:p w14:paraId="47816CD5" w14:textId="17EEA867" w:rsidR="00B7201D" w:rsidRPr="00B7201D" w:rsidRDefault="00B7201D" w:rsidP="00B7201D">
            <w:pPr>
              <w:tabs>
                <w:tab w:val="right" w:leader="dot" w:pos="5760"/>
              </w:tabs>
              <w:ind w:firstLine="0"/>
            </w:pPr>
            <w:r w:rsidRPr="00B7201D">
              <w:t>McGinnis</w:t>
            </w:r>
          </w:p>
        </w:tc>
        <w:tc>
          <w:tcPr>
            <w:tcW w:w="2180" w:type="dxa"/>
          </w:tcPr>
          <w:p w14:paraId="4B391453" w14:textId="39BF3BE8" w:rsidR="00B7201D" w:rsidRPr="00B7201D" w:rsidRDefault="00B7201D" w:rsidP="00B7201D">
            <w:pPr>
              <w:tabs>
                <w:tab w:val="right" w:leader="dot" w:pos="5760"/>
              </w:tabs>
              <w:ind w:firstLine="0"/>
            </w:pPr>
            <w:r w:rsidRPr="00B7201D">
              <w:t>T. Moore</w:t>
            </w:r>
          </w:p>
        </w:tc>
      </w:tr>
      <w:tr w:rsidR="00B7201D" w:rsidRPr="00B7201D" w14:paraId="07F3DAFF" w14:textId="77777777" w:rsidTr="00B7201D">
        <w:tblPrEx>
          <w:jc w:val="left"/>
        </w:tblPrEx>
        <w:tc>
          <w:tcPr>
            <w:tcW w:w="2179" w:type="dxa"/>
          </w:tcPr>
          <w:p w14:paraId="546853F6" w14:textId="7869FE82" w:rsidR="00B7201D" w:rsidRPr="00B7201D" w:rsidRDefault="00B7201D" w:rsidP="00B7201D">
            <w:pPr>
              <w:tabs>
                <w:tab w:val="right" w:leader="dot" w:pos="5760"/>
              </w:tabs>
              <w:ind w:firstLine="0"/>
            </w:pPr>
            <w:r w:rsidRPr="00B7201D">
              <w:t>Moss</w:t>
            </w:r>
          </w:p>
        </w:tc>
        <w:tc>
          <w:tcPr>
            <w:tcW w:w="2179" w:type="dxa"/>
          </w:tcPr>
          <w:p w14:paraId="4169E566" w14:textId="1555A928" w:rsidR="00B7201D" w:rsidRPr="00B7201D" w:rsidRDefault="00B7201D" w:rsidP="00B7201D">
            <w:pPr>
              <w:tabs>
                <w:tab w:val="right" w:leader="dot" w:pos="5760"/>
              </w:tabs>
              <w:ind w:firstLine="0"/>
            </w:pPr>
            <w:r w:rsidRPr="00B7201D">
              <w:t>Murphy</w:t>
            </w:r>
          </w:p>
        </w:tc>
        <w:tc>
          <w:tcPr>
            <w:tcW w:w="2180" w:type="dxa"/>
          </w:tcPr>
          <w:p w14:paraId="16925C83" w14:textId="1247149D" w:rsidR="00B7201D" w:rsidRPr="00B7201D" w:rsidRDefault="00B7201D" w:rsidP="00B7201D">
            <w:pPr>
              <w:tabs>
                <w:tab w:val="right" w:leader="dot" w:pos="5760"/>
              </w:tabs>
              <w:ind w:firstLine="0"/>
            </w:pPr>
            <w:r w:rsidRPr="00B7201D">
              <w:t>Neese</w:t>
            </w:r>
          </w:p>
        </w:tc>
      </w:tr>
      <w:tr w:rsidR="00B7201D" w:rsidRPr="00B7201D" w14:paraId="6905DA66" w14:textId="77777777" w:rsidTr="00B7201D">
        <w:tblPrEx>
          <w:jc w:val="left"/>
        </w:tblPrEx>
        <w:tc>
          <w:tcPr>
            <w:tcW w:w="2179" w:type="dxa"/>
          </w:tcPr>
          <w:p w14:paraId="31250E1A" w14:textId="4BEE7D89" w:rsidR="00B7201D" w:rsidRPr="00B7201D" w:rsidRDefault="00B7201D" w:rsidP="00B7201D">
            <w:pPr>
              <w:tabs>
                <w:tab w:val="right" w:leader="dot" w:pos="5760"/>
              </w:tabs>
              <w:ind w:firstLine="0"/>
            </w:pPr>
            <w:r w:rsidRPr="00B7201D">
              <w:t>B. Newton</w:t>
            </w:r>
          </w:p>
        </w:tc>
        <w:tc>
          <w:tcPr>
            <w:tcW w:w="2179" w:type="dxa"/>
          </w:tcPr>
          <w:p w14:paraId="759ACE63" w14:textId="1752DAF2" w:rsidR="00B7201D" w:rsidRPr="00B7201D" w:rsidRDefault="00B7201D" w:rsidP="00B7201D">
            <w:pPr>
              <w:tabs>
                <w:tab w:val="right" w:leader="dot" w:pos="5760"/>
              </w:tabs>
              <w:ind w:firstLine="0"/>
            </w:pPr>
            <w:r w:rsidRPr="00B7201D">
              <w:t>W. Newton</w:t>
            </w:r>
          </w:p>
        </w:tc>
        <w:tc>
          <w:tcPr>
            <w:tcW w:w="2180" w:type="dxa"/>
          </w:tcPr>
          <w:p w14:paraId="4EECAF17" w14:textId="60A63826" w:rsidR="00B7201D" w:rsidRPr="00B7201D" w:rsidRDefault="00B7201D" w:rsidP="00B7201D">
            <w:pPr>
              <w:tabs>
                <w:tab w:val="right" w:leader="dot" w:pos="5760"/>
              </w:tabs>
              <w:ind w:firstLine="0"/>
            </w:pPr>
            <w:r w:rsidRPr="00B7201D">
              <w:t>Reese</w:t>
            </w:r>
          </w:p>
        </w:tc>
      </w:tr>
      <w:tr w:rsidR="00B7201D" w:rsidRPr="00B7201D" w14:paraId="41F6CCE7" w14:textId="77777777" w:rsidTr="00B7201D">
        <w:tblPrEx>
          <w:jc w:val="left"/>
        </w:tblPrEx>
        <w:tc>
          <w:tcPr>
            <w:tcW w:w="2179" w:type="dxa"/>
          </w:tcPr>
          <w:p w14:paraId="20985B1D" w14:textId="63C4F985" w:rsidR="00B7201D" w:rsidRPr="00B7201D" w:rsidRDefault="00B7201D" w:rsidP="00B7201D">
            <w:pPr>
              <w:tabs>
                <w:tab w:val="right" w:leader="dot" w:pos="5760"/>
              </w:tabs>
              <w:ind w:firstLine="0"/>
            </w:pPr>
            <w:r w:rsidRPr="00B7201D">
              <w:t>Rivers</w:t>
            </w:r>
          </w:p>
        </w:tc>
        <w:tc>
          <w:tcPr>
            <w:tcW w:w="2179" w:type="dxa"/>
          </w:tcPr>
          <w:p w14:paraId="0FEC3C22" w14:textId="16A55CDA" w:rsidR="00B7201D" w:rsidRPr="00B7201D" w:rsidRDefault="00B7201D" w:rsidP="00B7201D">
            <w:pPr>
              <w:tabs>
                <w:tab w:val="right" w:leader="dot" w:pos="5760"/>
              </w:tabs>
              <w:ind w:firstLine="0"/>
            </w:pPr>
            <w:r w:rsidRPr="00B7201D">
              <w:t>Rose</w:t>
            </w:r>
          </w:p>
        </w:tc>
        <w:tc>
          <w:tcPr>
            <w:tcW w:w="2180" w:type="dxa"/>
          </w:tcPr>
          <w:p w14:paraId="74CB9A99" w14:textId="60E7E27F" w:rsidR="00B7201D" w:rsidRPr="00B7201D" w:rsidRDefault="00B7201D" w:rsidP="00B7201D">
            <w:pPr>
              <w:tabs>
                <w:tab w:val="right" w:leader="dot" w:pos="5760"/>
              </w:tabs>
              <w:ind w:firstLine="0"/>
            </w:pPr>
            <w:r w:rsidRPr="00B7201D">
              <w:t>Rutherford</w:t>
            </w:r>
          </w:p>
        </w:tc>
      </w:tr>
      <w:tr w:rsidR="00B7201D" w:rsidRPr="00B7201D" w14:paraId="01833004" w14:textId="77777777" w:rsidTr="00B7201D">
        <w:tblPrEx>
          <w:jc w:val="left"/>
        </w:tblPrEx>
        <w:tc>
          <w:tcPr>
            <w:tcW w:w="2179" w:type="dxa"/>
          </w:tcPr>
          <w:p w14:paraId="341F945C" w14:textId="3AE91108" w:rsidR="00B7201D" w:rsidRPr="00B7201D" w:rsidRDefault="00B7201D" w:rsidP="00B7201D">
            <w:pPr>
              <w:tabs>
                <w:tab w:val="right" w:leader="dot" w:pos="5760"/>
              </w:tabs>
              <w:ind w:firstLine="0"/>
            </w:pPr>
            <w:r w:rsidRPr="00B7201D">
              <w:t>Sanders</w:t>
            </w:r>
          </w:p>
        </w:tc>
        <w:tc>
          <w:tcPr>
            <w:tcW w:w="2179" w:type="dxa"/>
          </w:tcPr>
          <w:p w14:paraId="3A8B4A1D" w14:textId="1A3F3327" w:rsidR="00B7201D" w:rsidRPr="00B7201D" w:rsidRDefault="00B7201D" w:rsidP="00B7201D">
            <w:pPr>
              <w:tabs>
                <w:tab w:val="right" w:leader="dot" w:pos="5760"/>
              </w:tabs>
              <w:ind w:firstLine="0"/>
            </w:pPr>
            <w:r w:rsidRPr="00B7201D">
              <w:t>G. M. Smith</w:t>
            </w:r>
          </w:p>
        </w:tc>
        <w:tc>
          <w:tcPr>
            <w:tcW w:w="2180" w:type="dxa"/>
          </w:tcPr>
          <w:p w14:paraId="0CA71953" w14:textId="059A3171" w:rsidR="00B7201D" w:rsidRPr="00B7201D" w:rsidRDefault="00B7201D" w:rsidP="00B7201D">
            <w:pPr>
              <w:tabs>
                <w:tab w:val="right" w:leader="dot" w:pos="5760"/>
              </w:tabs>
              <w:ind w:firstLine="0"/>
            </w:pPr>
            <w:r w:rsidRPr="00B7201D">
              <w:t>M. M. Smith</w:t>
            </w:r>
          </w:p>
        </w:tc>
      </w:tr>
      <w:tr w:rsidR="00B7201D" w:rsidRPr="00B7201D" w14:paraId="2C56CDE4" w14:textId="77777777" w:rsidTr="00B7201D">
        <w:tblPrEx>
          <w:jc w:val="left"/>
        </w:tblPrEx>
        <w:tc>
          <w:tcPr>
            <w:tcW w:w="2179" w:type="dxa"/>
          </w:tcPr>
          <w:p w14:paraId="20D5B909" w14:textId="07678077" w:rsidR="00B7201D" w:rsidRPr="00B7201D" w:rsidRDefault="00B7201D" w:rsidP="00B7201D">
            <w:pPr>
              <w:tabs>
                <w:tab w:val="right" w:leader="dot" w:pos="5760"/>
              </w:tabs>
              <w:ind w:firstLine="0"/>
            </w:pPr>
            <w:r w:rsidRPr="00B7201D">
              <w:t>Stavrinakis</w:t>
            </w:r>
          </w:p>
        </w:tc>
        <w:tc>
          <w:tcPr>
            <w:tcW w:w="2179" w:type="dxa"/>
          </w:tcPr>
          <w:p w14:paraId="42284EDC" w14:textId="28B8027D" w:rsidR="00B7201D" w:rsidRPr="00B7201D" w:rsidRDefault="00B7201D" w:rsidP="00B7201D">
            <w:pPr>
              <w:tabs>
                <w:tab w:val="right" w:leader="dot" w:pos="5760"/>
              </w:tabs>
              <w:ind w:firstLine="0"/>
            </w:pPr>
            <w:r w:rsidRPr="00B7201D">
              <w:t>Taylor</w:t>
            </w:r>
          </w:p>
        </w:tc>
        <w:tc>
          <w:tcPr>
            <w:tcW w:w="2180" w:type="dxa"/>
          </w:tcPr>
          <w:p w14:paraId="1F6622EE" w14:textId="36444429" w:rsidR="00B7201D" w:rsidRPr="00B7201D" w:rsidRDefault="00B7201D" w:rsidP="00B7201D">
            <w:pPr>
              <w:tabs>
                <w:tab w:val="right" w:leader="dot" w:pos="5760"/>
              </w:tabs>
              <w:ind w:firstLine="0"/>
            </w:pPr>
            <w:r w:rsidRPr="00B7201D">
              <w:t>Vaughan</w:t>
            </w:r>
          </w:p>
        </w:tc>
      </w:tr>
      <w:tr w:rsidR="00B7201D" w:rsidRPr="00B7201D" w14:paraId="433888C0" w14:textId="77777777" w:rsidTr="00B7201D">
        <w:tblPrEx>
          <w:jc w:val="left"/>
        </w:tblPrEx>
        <w:tc>
          <w:tcPr>
            <w:tcW w:w="2179" w:type="dxa"/>
          </w:tcPr>
          <w:p w14:paraId="19257DF8" w14:textId="73F7AF0F" w:rsidR="00B7201D" w:rsidRPr="00B7201D" w:rsidRDefault="00B7201D" w:rsidP="00B7201D">
            <w:pPr>
              <w:keepNext/>
              <w:tabs>
                <w:tab w:val="right" w:leader="dot" w:pos="5760"/>
              </w:tabs>
              <w:ind w:firstLine="0"/>
            </w:pPr>
            <w:r w:rsidRPr="00B7201D">
              <w:t>Weeks</w:t>
            </w:r>
          </w:p>
        </w:tc>
        <w:tc>
          <w:tcPr>
            <w:tcW w:w="2179" w:type="dxa"/>
          </w:tcPr>
          <w:p w14:paraId="4E5E5A46" w14:textId="0003CE4F" w:rsidR="00B7201D" w:rsidRPr="00B7201D" w:rsidRDefault="00B7201D" w:rsidP="00B7201D">
            <w:pPr>
              <w:keepNext/>
              <w:tabs>
                <w:tab w:val="right" w:leader="dot" w:pos="5760"/>
              </w:tabs>
              <w:ind w:firstLine="0"/>
            </w:pPr>
            <w:r w:rsidRPr="00B7201D">
              <w:t>Williams</w:t>
            </w:r>
          </w:p>
        </w:tc>
        <w:tc>
          <w:tcPr>
            <w:tcW w:w="2180" w:type="dxa"/>
          </w:tcPr>
          <w:p w14:paraId="14BA1EB3" w14:textId="2D0E69EB" w:rsidR="00B7201D" w:rsidRPr="00B7201D" w:rsidRDefault="00B7201D" w:rsidP="00B7201D">
            <w:pPr>
              <w:keepNext/>
              <w:tabs>
                <w:tab w:val="right" w:leader="dot" w:pos="5760"/>
              </w:tabs>
              <w:ind w:firstLine="0"/>
            </w:pPr>
            <w:r w:rsidRPr="00B7201D">
              <w:t>Willis</w:t>
            </w:r>
          </w:p>
        </w:tc>
      </w:tr>
      <w:tr w:rsidR="00B7201D" w:rsidRPr="00B7201D" w14:paraId="608FB4DE" w14:textId="77777777" w:rsidTr="00B7201D">
        <w:tblPrEx>
          <w:jc w:val="left"/>
        </w:tblPrEx>
        <w:tc>
          <w:tcPr>
            <w:tcW w:w="2179" w:type="dxa"/>
          </w:tcPr>
          <w:p w14:paraId="6AE311C7" w14:textId="1D021F36" w:rsidR="00B7201D" w:rsidRPr="00B7201D" w:rsidRDefault="00B7201D" w:rsidP="00B7201D">
            <w:pPr>
              <w:keepNext/>
              <w:tabs>
                <w:tab w:val="right" w:leader="dot" w:pos="5760"/>
              </w:tabs>
              <w:ind w:firstLine="0"/>
            </w:pPr>
            <w:r w:rsidRPr="00B7201D">
              <w:t>Wooten</w:t>
            </w:r>
          </w:p>
        </w:tc>
        <w:tc>
          <w:tcPr>
            <w:tcW w:w="2179" w:type="dxa"/>
          </w:tcPr>
          <w:p w14:paraId="242DEBF1" w14:textId="77777777" w:rsidR="00B7201D" w:rsidRPr="00B7201D" w:rsidRDefault="00B7201D" w:rsidP="00B7201D">
            <w:pPr>
              <w:keepNext/>
              <w:tabs>
                <w:tab w:val="right" w:leader="dot" w:pos="5760"/>
              </w:tabs>
              <w:ind w:firstLine="0"/>
            </w:pPr>
          </w:p>
        </w:tc>
        <w:tc>
          <w:tcPr>
            <w:tcW w:w="2180" w:type="dxa"/>
          </w:tcPr>
          <w:p w14:paraId="10C13EB7" w14:textId="77777777" w:rsidR="00B7201D" w:rsidRPr="00B7201D" w:rsidRDefault="00B7201D" w:rsidP="00B7201D">
            <w:pPr>
              <w:keepNext/>
              <w:tabs>
                <w:tab w:val="right" w:leader="dot" w:pos="5760"/>
              </w:tabs>
              <w:ind w:firstLine="0"/>
            </w:pPr>
          </w:p>
        </w:tc>
      </w:tr>
    </w:tbl>
    <w:p w14:paraId="028256FB" w14:textId="77777777" w:rsidR="00B7201D" w:rsidRDefault="00B7201D" w:rsidP="00B7201D">
      <w:pPr>
        <w:tabs>
          <w:tab w:val="right" w:leader="dot" w:pos="5760"/>
        </w:tabs>
      </w:pPr>
    </w:p>
    <w:p w14:paraId="009E7E24" w14:textId="77777777" w:rsidR="00B7201D" w:rsidRDefault="00B7201D" w:rsidP="00B7201D">
      <w:pPr>
        <w:tabs>
          <w:tab w:val="right" w:leader="dot" w:pos="5760"/>
        </w:tabs>
        <w:jc w:val="center"/>
        <w:rPr>
          <w:b/>
        </w:rPr>
      </w:pPr>
      <w:r w:rsidRPr="00B7201D">
        <w:rPr>
          <w:b/>
        </w:rPr>
        <w:t>Total--76</w:t>
      </w:r>
    </w:p>
    <w:p w14:paraId="23E3A66E" w14:textId="77777777" w:rsidR="00B7201D" w:rsidRDefault="00B7201D" w:rsidP="00B7201D">
      <w:pPr>
        <w:tabs>
          <w:tab w:val="right" w:leader="dot" w:pos="5760"/>
        </w:tabs>
      </w:pPr>
    </w:p>
    <w:p w14:paraId="66CB7784" w14:textId="77777777" w:rsidR="00B7201D" w:rsidRPr="00B7201D" w:rsidRDefault="00B7201D" w:rsidP="00B7201D">
      <w:pPr>
        <w:tabs>
          <w:tab w:val="right" w:leader="dot" w:pos="5760"/>
        </w:tabs>
      </w:pPr>
      <w:r w:rsidRPr="00B7201D">
        <w:t>The following named Representatives voted against Jan B. Bromell Holmes:</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3A2D357B" w14:textId="77777777" w:rsidTr="00B7201D">
        <w:trPr>
          <w:jc w:val="right"/>
        </w:trPr>
        <w:tc>
          <w:tcPr>
            <w:tcW w:w="2179" w:type="dxa"/>
          </w:tcPr>
          <w:p w14:paraId="2D293F2E" w14:textId="4C993588" w:rsidR="00B7201D" w:rsidRPr="00B7201D" w:rsidRDefault="00B7201D" w:rsidP="00B7201D">
            <w:pPr>
              <w:keepNext/>
              <w:tabs>
                <w:tab w:val="right" w:leader="dot" w:pos="5760"/>
              </w:tabs>
              <w:ind w:firstLine="0"/>
            </w:pPr>
            <w:r w:rsidRPr="00B7201D">
              <w:t>Beach</w:t>
            </w:r>
          </w:p>
        </w:tc>
        <w:tc>
          <w:tcPr>
            <w:tcW w:w="2179" w:type="dxa"/>
          </w:tcPr>
          <w:p w14:paraId="226993EA" w14:textId="2CA78311" w:rsidR="00B7201D" w:rsidRPr="00B7201D" w:rsidRDefault="00B7201D" w:rsidP="00B7201D">
            <w:pPr>
              <w:keepNext/>
              <w:tabs>
                <w:tab w:val="right" w:leader="dot" w:pos="5760"/>
              </w:tabs>
              <w:ind w:firstLine="0"/>
            </w:pPr>
            <w:r w:rsidRPr="00B7201D">
              <w:t>Cromer</w:t>
            </w:r>
          </w:p>
        </w:tc>
        <w:tc>
          <w:tcPr>
            <w:tcW w:w="2180" w:type="dxa"/>
          </w:tcPr>
          <w:p w14:paraId="475C476F" w14:textId="315BE2CB" w:rsidR="00B7201D" w:rsidRPr="00B7201D" w:rsidRDefault="00B7201D" w:rsidP="00B7201D">
            <w:pPr>
              <w:keepNext/>
              <w:tabs>
                <w:tab w:val="right" w:leader="dot" w:pos="5760"/>
              </w:tabs>
              <w:ind w:firstLine="0"/>
            </w:pPr>
            <w:r w:rsidRPr="00B7201D">
              <w:t>Edgerton</w:t>
            </w:r>
          </w:p>
        </w:tc>
      </w:tr>
      <w:tr w:rsidR="00B7201D" w:rsidRPr="00B7201D" w14:paraId="24E9A2C7" w14:textId="77777777" w:rsidTr="00B7201D">
        <w:tblPrEx>
          <w:jc w:val="left"/>
        </w:tblPrEx>
        <w:tc>
          <w:tcPr>
            <w:tcW w:w="2179" w:type="dxa"/>
          </w:tcPr>
          <w:p w14:paraId="73698673" w14:textId="2D184164" w:rsidR="00B7201D" w:rsidRPr="00B7201D" w:rsidRDefault="00B7201D" w:rsidP="00B7201D">
            <w:pPr>
              <w:tabs>
                <w:tab w:val="right" w:leader="dot" w:pos="5760"/>
              </w:tabs>
              <w:ind w:firstLine="0"/>
            </w:pPr>
            <w:r w:rsidRPr="00B7201D">
              <w:t>Frank</w:t>
            </w:r>
          </w:p>
        </w:tc>
        <w:tc>
          <w:tcPr>
            <w:tcW w:w="2179" w:type="dxa"/>
          </w:tcPr>
          <w:p w14:paraId="3257D0A8" w14:textId="16916349" w:rsidR="00B7201D" w:rsidRPr="00B7201D" w:rsidRDefault="00B7201D" w:rsidP="00B7201D">
            <w:pPr>
              <w:tabs>
                <w:tab w:val="right" w:leader="dot" w:pos="5760"/>
              </w:tabs>
              <w:ind w:firstLine="0"/>
            </w:pPr>
            <w:r w:rsidRPr="00B7201D">
              <w:t>Gilreath</w:t>
            </w:r>
          </w:p>
        </w:tc>
        <w:tc>
          <w:tcPr>
            <w:tcW w:w="2180" w:type="dxa"/>
          </w:tcPr>
          <w:p w14:paraId="6DEC7FA4" w14:textId="629AA5B5" w:rsidR="00B7201D" w:rsidRPr="00B7201D" w:rsidRDefault="00B7201D" w:rsidP="00B7201D">
            <w:pPr>
              <w:tabs>
                <w:tab w:val="right" w:leader="dot" w:pos="5760"/>
              </w:tabs>
              <w:ind w:firstLine="0"/>
            </w:pPr>
            <w:r w:rsidRPr="00B7201D">
              <w:t>Harris</w:t>
            </w:r>
          </w:p>
        </w:tc>
      </w:tr>
      <w:tr w:rsidR="00B7201D" w:rsidRPr="00B7201D" w14:paraId="5EEC6075" w14:textId="77777777" w:rsidTr="00B7201D">
        <w:tblPrEx>
          <w:jc w:val="left"/>
        </w:tblPrEx>
        <w:tc>
          <w:tcPr>
            <w:tcW w:w="2179" w:type="dxa"/>
          </w:tcPr>
          <w:p w14:paraId="32166ADC" w14:textId="61D407D0" w:rsidR="00B7201D" w:rsidRPr="00B7201D" w:rsidRDefault="00B7201D" w:rsidP="00B7201D">
            <w:pPr>
              <w:tabs>
                <w:tab w:val="right" w:leader="dot" w:pos="5760"/>
              </w:tabs>
              <w:ind w:firstLine="0"/>
            </w:pPr>
            <w:r w:rsidRPr="00B7201D">
              <w:t>Huff</w:t>
            </w:r>
          </w:p>
        </w:tc>
        <w:tc>
          <w:tcPr>
            <w:tcW w:w="2179" w:type="dxa"/>
          </w:tcPr>
          <w:p w14:paraId="210E471A" w14:textId="1E3CA875" w:rsidR="00B7201D" w:rsidRPr="00B7201D" w:rsidRDefault="00B7201D" w:rsidP="00B7201D">
            <w:pPr>
              <w:tabs>
                <w:tab w:val="right" w:leader="dot" w:pos="5760"/>
              </w:tabs>
              <w:ind w:firstLine="0"/>
            </w:pPr>
            <w:r w:rsidRPr="00B7201D">
              <w:t>Kilmartin</w:t>
            </w:r>
          </w:p>
        </w:tc>
        <w:tc>
          <w:tcPr>
            <w:tcW w:w="2180" w:type="dxa"/>
          </w:tcPr>
          <w:p w14:paraId="3BCA675E" w14:textId="18174794" w:rsidR="00B7201D" w:rsidRPr="00B7201D" w:rsidRDefault="00B7201D" w:rsidP="00B7201D">
            <w:pPr>
              <w:tabs>
                <w:tab w:val="right" w:leader="dot" w:pos="5760"/>
              </w:tabs>
              <w:ind w:firstLine="0"/>
            </w:pPr>
            <w:r w:rsidRPr="00B7201D">
              <w:t>Long</w:t>
            </w:r>
          </w:p>
        </w:tc>
      </w:tr>
      <w:tr w:rsidR="00B7201D" w:rsidRPr="00B7201D" w14:paraId="31E3CC30" w14:textId="77777777" w:rsidTr="00B7201D">
        <w:tblPrEx>
          <w:jc w:val="left"/>
        </w:tblPrEx>
        <w:tc>
          <w:tcPr>
            <w:tcW w:w="2179" w:type="dxa"/>
          </w:tcPr>
          <w:p w14:paraId="2D3D4425" w14:textId="5021BFA6" w:rsidR="00B7201D" w:rsidRPr="00B7201D" w:rsidRDefault="00B7201D" w:rsidP="00B7201D">
            <w:pPr>
              <w:tabs>
                <w:tab w:val="right" w:leader="dot" w:pos="5760"/>
              </w:tabs>
              <w:ind w:firstLine="0"/>
            </w:pPr>
            <w:r w:rsidRPr="00B7201D">
              <w:t>Magnuson</w:t>
            </w:r>
          </w:p>
        </w:tc>
        <w:tc>
          <w:tcPr>
            <w:tcW w:w="2179" w:type="dxa"/>
          </w:tcPr>
          <w:p w14:paraId="226BF88A" w14:textId="39C216B3" w:rsidR="00B7201D" w:rsidRPr="00B7201D" w:rsidRDefault="00B7201D" w:rsidP="00B7201D">
            <w:pPr>
              <w:tabs>
                <w:tab w:val="right" w:leader="dot" w:pos="5760"/>
              </w:tabs>
              <w:ind w:firstLine="0"/>
            </w:pPr>
            <w:r w:rsidRPr="00B7201D">
              <w:t>Morgan</w:t>
            </w:r>
          </w:p>
        </w:tc>
        <w:tc>
          <w:tcPr>
            <w:tcW w:w="2180" w:type="dxa"/>
          </w:tcPr>
          <w:p w14:paraId="232A8958" w14:textId="65EDB13C" w:rsidR="00B7201D" w:rsidRPr="00B7201D" w:rsidRDefault="00B7201D" w:rsidP="00B7201D">
            <w:pPr>
              <w:tabs>
                <w:tab w:val="right" w:leader="dot" w:pos="5760"/>
              </w:tabs>
              <w:ind w:firstLine="0"/>
            </w:pPr>
            <w:r w:rsidRPr="00B7201D">
              <w:t>Pace</w:t>
            </w:r>
          </w:p>
        </w:tc>
      </w:tr>
      <w:tr w:rsidR="00B7201D" w:rsidRPr="00B7201D" w14:paraId="44E7FCDB" w14:textId="77777777" w:rsidTr="00B7201D">
        <w:tblPrEx>
          <w:jc w:val="left"/>
        </w:tblPrEx>
        <w:tc>
          <w:tcPr>
            <w:tcW w:w="2179" w:type="dxa"/>
          </w:tcPr>
          <w:p w14:paraId="0B1D1167" w14:textId="6AB52D53" w:rsidR="00B7201D" w:rsidRPr="00B7201D" w:rsidRDefault="00B7201D" w:rsidP="00B7201D">
            <w:pPr>
              <w:keepNext/>
              <w:tabs>
                <w:tab w:val="right" w:leader="dot" w:pos="5760"/>
              </w:tabs>
              <w:ind w:firstLine="0"/>
            </w:pPr>
            <w:r w:rsidRPr="00B7201D">
              <w:t>Rankin</w:t>
            </w:r>
          </w:p>
        </w:tc>
        <w:tc>
          <w:tcPr>
            <w:tcW w:w="2179" w:type="dxa"/>
          </w:tcPr>
          <w:p w14:paraId="7531463A" w14:textId="4398C3E3" w:rsidR="00B7201D" w:rsidRPr="00B7201D" w:rsidRDefault="00B7201D" w:rsidP="00B7201D">
            <w:pPr>
              <w:keepNext/>
              <w:tabs>
                <w:tab w:val="right" w:leader="dot" w:pos="5760"/>
              </w:tabs>
              <w:ind w:firstLine="0"/>
            </w:pPr>
            <w:r w:rsidRPr="00B7201D">
              <w:t>Teeple</w:t>
            </w:r>
          </w:p>
        </w:tc>
        <w:tc>
          <w:tcPr>
            <w:tcW w:w="2180" w:type="dxa"/>
          </w:tcPr>
          <w:p w14:paraId="7E60068B" w14:textId="569FA32C" w:rsidR="00B7201D" w:rsidRPr="00B7201D" w:rsidRDefault="00B7201D" w:rsidP="00B7201D">
            <w:pPr>
              <w:keepNext/>
              <w:tabs>
                <w:tab w:val="right" w:leader="dot" w:pos="5760"/>
              </w:tabs>
              <w:ind w:firstLine="0"/>
            </w:pPr>
            <w:r w:rsidRPr="00B7201D">
              <w:t>Terribile</w:t>
            </w:r>
          </w:p>
        </w:tc>
      </w:tr>
      <w:tr w:rsidR="00B7201D" w:rsidRPr="00B7201D" w14:paraId="30FF3942" w14:textId="77777777" w:rsidTr="00B7201D">
        <w:tblPrEx>
          <w:jc w:val="left"/>
        </w:tblPrEx>
        <w:tc>
          <w:tcPr>
            <w:tcW w:w="2179" w:type="dxa"/>
          </w:tcPr>
          <w:p w14:paraId="12DC28DD" w14:textId="4543A24E" w:rsidR="00B7201D" w:rsidRPr="00B7201D" w:rsidRDefault="00B7201D" w:rsidP="00B7201D">
            <w:pPr>
              <w:keepNext/>
              <w:tabs>
                <w:tab w:val="right" w:leader="dot" w:pos="5760"/>
              </w:tabs>
              <w:ind w:firstLine="0"/>
            </w:pPr>
            <w:r w:rsidRPr="00B7201D">
              <w:t>White</w:t>
            </w:r>
          </w:p>
        </w:tc>
        <w:tc>
          <w:tcPr>
            <w:tcW w:w="2179" w:type="dxa"/>
          </w:tcPr>
          <w:p w14:paraId="23186ED1" w14:textId="4EB66393" w:rsidR="00B7201D" w:rsidRPr="00B7201D" w:rsidRDefault="00B7201D" w:rsidP="00B7201D">
            <w:pPr>
              <w:keepNext/>
              <w:tabs>
                <w:tab w:val="right" w:leader="dot" w:pos="5760"/>
              </w:tabs>
              <w:ind w:firstLine="0"/>
            </w:pPr>
            <w:r w:rsidRPr="00B7201D">
              <w:t>Wickensimer</w:t>
            </w:r>
          </w:p>
        </w:tc>
        <w:tc>
          <w:tcPr>
            <w:tcW w:w="2180" w:type="dxa"/>
          </w:tcPr>
          <w:p w14:paraId="7B601B2B" w14:textId="77777777" w:rsidR="00B7201D" w:rsidRPr="00B7201D" w:rsidRDefault="00B7201D" w:rsidP="00B7201D">
            <w:pPr>
              <w:keepNext/>
              <w:tabs>
                <w:tab w:val="right" w:leader="dot" w:pos="5760"/>
              </w:tabs>
              <w:ind w:firstLine="0"/>
            </w:pPr>
          </w:p>
        </w:tc>
      </w:tr>
    </w:tbl>
    <w:p w14:paraId="775E1E14" w14:textId="77777777" w:rsidR="00B7201D" w:rsidRDefault="00B7201D" w:rsidP="00B7201D">
      <w:pPr>
        <w:tabs>
          <w:tab w:val="right" w:leader="dot" w:pos="5760"/>
        </w:tabs>
      </w:pPr>
    </w:p>
    <w:p w14:paraId="6E2BA77C" w14:textId="77777777" w:rsidR="00B7201D" w:rsidRDefault="00B7201D" w:rsidP="00B7201D">
      <w:pPr>
        <w:tabs>
          <w:tab w:val="right" w:leader="dot" w:pos="5760"/>
        </w:tabs>
        <w:jc w:val="center"/>
        <w:rPr>
          <w:b/>
        </w:rPr>
      </w:pPr>
      <w:r w:rsidRPr="00B7201D">
        <w:rPr>
          <w:b/>
        </w:rPr>
        <w:t>Total--17</w:t>
      </w:r>
    </w:p>
    <w:p w14:paraId="79194AC0" w14:textId="77777777" w:rsidR="00B7201D" w:rsidRDefault="00B7201D" w:rsidP="00B7201D">
      <w:pPr>
        <w:tabs>
          <w:tab w:val="right" w:leader="dot" w:pos="5760"/>
        </w:tabs>
      </w:pPr>
    </w:p>
    <w:p w14:paraId="21A63E26" w14:textId="77777777" w:rsidR="00B7201D" w:rsidRDefault="00B7201D" w:rsidP="00B7201D">
      <w:pPr>
        <w:keepNext/>
        <w:tabs>
          <w:tab w:val="right" w:leader="dot" w:pos="5760"/>
        </w:tabs>
        <w:jc w:val="center"/>
        <w:rPr>
          <w:b/>
        </w:rPr>
      </w:pPr>
      <w:r>
        <w:rPr>
          <w:b/>
        </w:rPr>
        <w:t>RECAPITULATION</w:t>
      </w:r>
    </w:p>
    <w:p w14:paraId="16448CFE" w14:textId="77777777" w:rsidR="00B7201D" w:rsidRDefault="00B7201D" w:rsidP="00B7201D">
      <w:pPr>
        <w:tabs>
          <w:tab w:val="right" w:leader="dot" w:pos="5760"/>
        </w:tabs>
        <w:jc w:val="center"/>
        <w:rPr>
          <w:b/>
        </w:rPr>
      </w:pPr>
    </w:p>
    <w:p w14:paraId="1391B0B5" w14:textId="77777777" w:rsidR="00B7201D" w:rsidRDefault="00B7201D" w:rsidP="00B7201D">
      <w:pPr>
        <w:tabs>
          <w:tab w:val="right" w:leader="dot" w:pos="5760"/>
        </w:tabs>
      </w:pPr>
      <w:r>
        <w:t>Total number of Senators voting</w:t>
      </w:r>
      <w:r>
        <w:tab/>
        <w:t>31</w:t>
      </w:r>
    </w:p>
    <w:p w14:paraId="217F9A16" w14:textId="51066ED9" w:rsidR="00B7201D" w:rsidRDefault="00B7201D" w:rsidP="00B7201D">
      <w:pPr>
        <w:tabs>
          <w:tab w:val="right" w:leader="dot" w:pos="5760"/>
        </w:tabs>
      </w:pPr>
      <w:r>
        <w:t>Total number of Representatives voting</w:t>
      </w:r>
      <w:r>
        <w:tab/>
      </w:r>
      <w:r w:rsidR="00FF6413">
        <w:t>93</w:t>
      </w:r>
    </w:p>
    <w:p w14:paraId="19ACA35E" w14:textId="1D6A4463" w:rsidR="00FF6413" w:rsidRDefault="00B7201D" w:rsidP="00B7201D">
      <w:pPr>
        <w:tabs>
          <w:tab w:val="right" w:leader="dot" w:pos="5760"/>
        </w:tabs>
      </w:pPr>
      <w:r>
        <w:t>Grand Total</w:t>
      </w:r>
      <w:r>
        <w:tab/>
        <w:t>1</w:t>
      </w:r>
      <w:r w:rsidR="00FF6413">
        <w:t>24</w:t>
      </w:r>
    </w:p>
    <w:p w14:paraId="6B522001" w14:textId="77777777" w:rsidR="00B7201D" w:rsidRDefault="00B7201D" w:rsidP="00B7201D">
      <w:pPr>
        <w:tabs>
          <w:tab w:val="right" w:leader="dot" w:pos="5760"/>
        </w:tabs>
      </w:pPr>
      <w:r>
        <w:t xml:space="preserve">Of which Jan B. Bromell Holmes received </w:t>
      </w:r>
      <w:r>
        <w:tab/>
        <w:t>107</w:t>
      </w:r>
    </w:p>
    <w:p w14:paraId="48F1D246" w14:textId="48A2C5AB" w:rsidR="00B7201D" w:rsidRDefault="00B7201D" w:rsidP="00B7201D">
      <w:pPr>
        <w:tabs>
          <w:tab w:val="right" w:leader="dot" w:pos="5760"/>
        </w:tabs>
      </w:pPr>
    </w:p>
    <w:p w14:paraId="290B1BB2" w14:textId="77777777" w:rsidR="00B7201D" w:rsidRPr="001C2560" w:rsidRDefault="00B7201D" w:rsidP="00B7201D">
      <w:pPr>
        <w:tabs>
          <w:tab w:val="left" w:pos="270"/>
        </w:tabs>
        <w:ind w:firstLine="0"/>
      </w:pPr>
      <w:r w:rsidRPr="001C2560">
        <w:tab/>
        <w:t xml:space="preserve"> Whereupon, the PRESIDENT announced that the Honorable Jan B. Bromell Holmes was duly elected for the term prescribed by law. </w:t>
      </w:r>
    </w:p>
    <w:p w14:paraId="001CB20F" w14:textId="77777777" w:rsidR="00B7201D" w:rsidRPr="001C2560" w:rsidRDefault="00B7201D" w:rsidP="00B7201D">
      <w:pPr>
        <w:ind w:firstLine="0"/>
        <w:jc w:val="center"/>
        <w:rPr>
          <w:b/>
          <w:bCs/>
        </w:rPr>
      </w:pPr>
    </w:p>
    <w:p w14:paraId="67E788C4" w14:textId="77777777" w:rsidR="00B7201D" w:rsidRPr="001C2560" w:rsidRDefault="00B7201D" w:rsidP="00B7201D">
      <w:pPr>
        <w:keepNext/>
        <w:ind w:firstLine="0"/>
        <w:jc w:val="center"/>
        <w:rPr>
          <w:b/>
          <w:bCs/>
        </w:rPr>
      </w:pPr>
      <w:r w:rsidRPr="001C2560">
        <w:rPr>
          <w:b/>
          <w:bCs/>
        </w:rPr>
        <w:t xml:space="preserve">ELECTION OF A FAMILY COURT JUDGE, </w:t>
      </w:r>
      <w:r w:rsidRPr="001C2560">
        <w:rPr>
          <w:b/>
          <w:bCs/>
        </w:rPr>
        <w:br/>
        <w:t>SIXTEENTH JUDICIAL CIRCUIT, SEAT 2</w:t>
      </w:r>
    </w:p>
    <w:p w14:paraId="3876C48F" w14:textId="77777777" w:rsidR="00B7201D" w:rsidRPr="001C2560" w:rsidRDefault="00B7201D" w:rsidP="00B7201D">
      <w:pPr>
        <w:tabs>
          <w:tab w:val="left" w:pos="270"/>
        </w:tabs>
        <w:ind w:firstLine="0"/>
      </w:pPr>
      <w:r w:rsidRPr="001C2560">
        <w:tab/>
        <w:t>The PRESIDENT announced that nominations were in order for a Family Court Judge, Sixteenth Judicial Circuit, Seat 2.</w:t>
      </w:r>
    </w:p>
    <w:p w14:paraId="3F5F85C1" w14:textId="77777777" w:rsidR="00B7201D" w:rsidRPr="001C2560" w:rsidRDefault="00B7201D" w:rsidP="00B7201D">
      <w:pPr>
        <w:tabs>
          <w:tab w:val="left" w:pos="270"/>
        </w:tabs>
        <w:ind w:firstLine="0"/>
      </w:pPr>
      <w:r w:rsidRPr="001C2560">
        <w:tab/>
        <w:t>Sen. Rankin, on behalf of the Judicial Screening Committee, stated that the Honorable David G. Guyton had been screened, found qualified, and placed his name in nomination.</w:t>
      </w:r>
    </w:p>
    <w:p w14:paraId="4E9B14DB" w14:textId="77777777" w:rsidR="00B7201D" w:rsidRPr="001C2560" w:rsidRDefault="00B7201D" w:rsidP="00B7201D">
      <w:pPr>
        <w:tabs>
          <w:tab w:val="left" w:pos="270"/>
        </w:tabs>
        <w:ind w:firstLine="0"/>
      </w:pPr>
      <w:r w:rsidRPr="001C2560">
        <w:tab/>
        <w:t>On the motion of Sen. Rankin, nominations were closed, and with unanimous consent, the vote was taken by acclamation, resulting in the election of the nominee.</w:t>
      </w:r>
    </w:p>
    <w:p w14:paraId="2E7BE3EF" w14:textId="77777777" w:rsidR="00B7201D" w:rsidRPr="001C2560" w:rsidRDefault="00B7201D" w:rsidP="00B7201D">
      <w:pPr>
        <w:tabs>
          <w:tab w:val="left" w:pos="270"/>
        </w:tabs>
        <w:ind w:firstLine="0"/>
      </w:pPr>
      <w:r w:rsidRPr="001C2560">
        <w:tab/>
        <w:t xml:space="preserve"> Whereupon, the PRESIDENT announced that the Honorable David G. Guyton was duly elected for the term prescribed by law. </w:t>
      </w:r>
    </w:p>
    <w:p w14:paraId="61E42183" w14:textId="77777777" w:rsidR="00B7201D" w:rsidRPr="001C2560" w:rsidRDefault="00B7201D" w:rsidP="00B7201D">
      <w:pPr>
        <w:tabs>
          <w:tab w:val="left" w:pos="270"/>
        </w:tabs>
        <w:ind w:firstLine="0"/>
      </w:pPr>
    </w:p>
    <w:p w14:paraId="07E688B1" w14:textId="77777777" w:rsidR="00B7201D" w:rsidRPr="001C2560" w:rsidRDefault="00B7201D" w:rsidP="00B7201D">
      <w:pPr>
        <w:keepNext/>
        <w:ind w:firstLine="0"/>
        <w:jc w:val="center"/>
        <w:rPr>
          <w:b/>
          <w:bCs/>
        </w:rPr>
      </w:pPr>
      <w:r w:rsidRPr="001C2560">
        <w:rPr>
          <w:b/>
          <w:bCs/>
        </w:rPr>
        <w:t xml:space="preserve">ELECTION OF A FAMILY COURT JUDGE, </w:t>
      </w:r>
      <w:r w:rsidRPr="001C2560">
        <w:rPr>
          <w:b/>
          <w:bCs/>
        </w:rPr>
        <w:br/>
        <w:t>AT-LARGE, SEAT 1</w:t>
      </w:r>
    </w:p>
    <w:p w14:paraId="3216A992" w14:textId="77777777" w:rsidR="00B7201D" w:rsidRPr="001C2560" w:rsidRDefault="00B7201D" w:rsidP="00B7201D">
      <w:pPr>
        <w:tabs>
          <w:tab w:val="left" w:pos="270"/>
        </w:tabs>
        <w:ind w:firstLine="0"/>
      </w:pPr>
      <w:r w:rsidRPr="001C2560">
        <w:tab/>
        <w:t>The PRESIDENT announced that nominations were in order for a Family Court Judge, At-Large, Seat 1.</w:t>
      </w:r>
    </w:p>
    <w:p w14:paraId="2A741384" w14:textId="77777777" w:rsidR="00B7201D" w:rsidRPr="001C2560" w:rsidRDefault="00B7201D" w:rsidP="00B7201D">
      <w:pPr>
        <w:tabs>
          <w:tab w:val="left" w:pos="270"/>
        </w:tabs>
        <w:ind w:firstLine="0"/>
      </w:pPr>
      <w:r w:rsidRPr="001C2560">
        <w:tab/>
        <w:t>Sen. Rankin, on behalf of the Judicial Screening Committee, stated that the Honorable Kimaka “Kim” Nichols-Graham had been screened, found qualified, and placed her name in nomination.</w:t>
      </w:r>
    </w:p>
    <w:p w14:paraId="421D81C0" w14:textId="77777777" w:rsidR="00B7201D" w:rsidRPr="001C2560" w:rsidRDefault="00B7201D" w:rsidP="00B7201D">
      <w:pPr>
        <w:tabs>
          <w:tab w:val="left" w:pos="270"/>
        </w:tabs>
        <w:ind w:firstLine="0"/>
      </w:pPr>
      <w:r w:rsidRPr="001C2560">
        <w:tab/>
        <w:t>On the motion of Sen. Rankin, nominations were closed, and with unanimous consent, the vote was taken by acclamation, resulting in the election of the nominee.</w:t>
      </w:r>
    </w:p>
    <w:p w14:paraId="01077194" w14:textId="77777777" w:rsidR="00B7201D" w:rsidRPr="001C2560" w:rsidRDefault="00B7201D" w:rsidP="00B7201D">
      <w:pPr>
        <w:tabs>
          <w:tab w:val="left" w:pos="270"/>
        </w:tabs>
        <w:ind w:firstLine="0"/>
      </w:pPr>
      <w:r w:rsidRPr="001C2560">
        <w:tab/>
        <w:t xml:space="preserve"> Whereupon, the PRESIDENT announced that the Honorable Kimaka “Kim” Nichols-Graham was duly elected for the term prescribed by law. </w:t>
      </w:r>
    </w:p>
    <w:p w14:paraId="159CF18B" w14:textId="77777777" w:rsidR="00B7201D" w:rsidRPr="001C2560" w:rsidRDefault="00B7201D" w:rsidP="00B7201D">
      <w:pPr>
        <w:tabs>
          <w:tab w:val="left" w:pos="270"/>
        </w:tabs>
        <w:ind w:firstLine="0"/>
      </w:pPr>
    </w:p>
    <w:p w14:paraId="40EB0C82" w14:textId="77777777" w:rsidR="00B7201D" w:rsidRPr="001C2560" w:rsidRDefault="00B7201D" w:rsidP="00B7201D">
      <w:pPr>
        <w:keepNext/>
        <w:ind w:firstLine="0"/>
        <w:jc w:val="center"/>
        <w:rPr>
          <w:b/>
          <w:bCs/>
        </w:rPr>
      </w:pPr>
      <w:r w:rsidRPr="001C2560">
        <w:rPr>
          <w:b/>
          <w:bCs/>
        </w:rPr>
        <w:lastRenderedPageBreak/>
        <w:t xml:space="preserve">ELECTION OF A FAMILY COURT JUDGE, </w:t>
      </w:r>
      <w:r w:rsidRPr="001C2560">
        <w:rPr>
          <w:b/>
          <w:bCs/>
        </w:rPr>
        <w:br/>
        <w:t>AT-LARGE, SEAT 2</w:t>
      </w:r>
    </w:p>
    <w:p w14:paraId="144BA03F" w14:textId="77777777" w:rsidR="00B7201D" w:rsidRPr="001C2560" w:rsidRDefault="00B7201D" w:rsidP="00B7201D">
      <w:pPr>
        <w:tabs>
          <w:tab w:val="left" w:pos="270"/>
        </w:tabs>
        <w:ind w:firstLine="0"/>
      </w:pPr>
      <w:r w:rsidRPr="001C2560">
        <w:tab/>
        <w:t>The PRESIDENT announced that nominations were in order for a Family Court Judge, At-Large, Seat 2.</w:t>
      </w:r>
    </w:p>
    <w:p w14:paraId="344F57EB" w14:textId="77777777" w:rsidR="00B7201D" w:rsidRPr="001C2560" w:rsidRDefault="00B7201D" w:rsidP="00B7201D">
      <w:pPr>
        <w:tabs>
          <w:tab w:val="left" w:pos="270"/>
        </w:tabs>
        <w:ind w:firstLine="0"/>
      </w:pPr>
      <w:r w:rsidRPr="001C2560">
        <w:tab/>
        <w:t>Sen. Rankin, on behalf of the Judicial Screening Committee, stated that the Honorable Timothy E. Madden had been screened, found qualified, and placed his name in nomination.</w:t>
      </w:r>
    </w:p>
    <w:p w14:paraId="62ECB3B3" w14:textId="77777777" w:rsidR="00B7201D" w:rsidRPr="001C2560" w:rsidRDefault="00B7201D" w:rsidP="00B7201D">
      <w:pPr>
        <w:tabs>
          <w:tab w:val="left" w:pos="270"/>
        </w:tabs>
        <w:ind w:firstLine="0"/>
      </w:pPr>
      <w:r w:rsidRPr="001C2560">
        <w:tab/>
        <w:t>On the motion of Sen. Rankin, nominations were closed, and with unanimous consent, the vote was taken by acclamation, resulting in the election of the nominee.</w:t>
      </w:r>
    </w:p>
    <w:p w14:paraId="2DB6D85C" w14:textId="77777777" w:rsidR="00B7201D" w:rsidRPr="001C2560" w:rsidRDefault="00B7201D" w:rsidP="00B7201D">
      <w:pPr>
        <w:tabs>
          <w:tab w:val="left" w:pos="270"/>
        </w:tabs>
        <w:ind w:firstLine="0"/>
      </w:pPr>
      <w:r w:rsidRPr="001C2560">
        <w:tab/>
        <w:t xml:space="preserve"> Whereupon, the PRESIDENT announced that the Honorable Timothy E. Madden was duly elected for the term prescribed by law. </w:t>
      </w:r>
    </w:p>
    <w:p w14:paraId="5A96FE56" w14:textId="77777777" w:rsidR="00B7201D" w:rsidRPr="001C2560" w:rsidRDefault="00B7201D" w:rsidP="00B7201D">
      <w:pPr>
        <w:ind w:firstLine="0"/>
        <w:jc w:val="center"/>
        <w:rPr>
          <w:b/>
          <w:bCs/>
        </w:rPr>
      </w:pPr>
    </w:p>
    <w:p w14:paraId="6DA81CEE" w14:textId="77777777" w:rsidR="00B7201D" w:rsidRPr="001C2560" w:rsidRDefault="00B7201D" w:rsidP="00B7201D">
      <w:pPr>
        <w:keepNext/>
        <w:ind w:firstLine="0"/>
        <w:jc w:val="center"/>
        <w:rPr>
          <w:b/>
          <w:bCs/>
        </w:rPr>
      </w:pPr>
      <w:r w:rsidRPr="001C2560">
        <w:rPr>
          <w:b/>
          <w:bCs/>
        </w:rPr>
        <w:t xml:space="preserve">ELECTION OF A FAMILY COURT JUDGE, </w:t>
      </w:r>
      <w:r w:rsidRPr="001C2560">
        <w:rPr>
          <w:b/>
          <w:bCs/>
        </w:rPr>
        <w:br/>
        <w:t>AT-LARGE, SEAT 3</w:t>
      </w:r>
    </w:p>
    <w:p w14:paraId="656AC1AE" w14:textId="77777777" w:rsidR="00B7201D" w:rsidRPr="001C2560" w:rsidRDefault="00B7201D" w:rsidP="00B7201D">
      <w:pPr>
        <w:tabs>
          <w:tab w:val="left" w:pos="270"/>
        </w:tabs>
        <w:ind w:firstLine="0"/>
      </w:pPr>
      <w:r w:rsidRPr="001C2560">
        <w:tab/>
        <w:t>The PRESIDENT announced that nominations were in order for a Family Court Judge, At-Large, Seat 3.</w:t>
      </w:r>
    </w:p>
    <w:p w14:paraId="4B952DB7" w14:textId="77777777" w:rsidR="00B7201D" w:rsidRPr="001C2560" w:rsidRDefault="00B7201D" w:rsidP="00B7201D">
      <w:pPr>
        <w:tabs>
          <w:tab w:val="left" w:pos="270"/>
        </w:tabs>
        <w:ind w:firstLine="0"/>
      </w:pPr>
      <w:r w:rsidRPr="001C2560">
        <w:tab/>
        <w:t>Sen. Rankin, on behalf of the Judicial Screening Committee, stated that the Honorable James G. McGee III had been screened, found qualified, and placed his name in nomination.</w:t>
      </w:r>
    </w:p>
    <w:p w14:paraId="3507A8D6" w14:textId="77777777" w:rsidR="00B7201D" w:rsidRPr="001C2560" w:rsidRDefault="00B7201D" w:rsidP="00B7201D">
      <w:pPr>
        <w:tabs>
          <w:tab w:val="left" w:pos="270"/>
        </w:tabs>
        <w:ind w:firstLine="0"/>
      </w:pPr>
      <w:r w:rsidRPr="001C2560">
        <w:tab/>
        <w:t>On the motion of Sen. Rankin, nominations were closed, and with unanimous consent, the vote was taken by acclamation, resulting in the election of the nominee.</w:t>
      </w:r>
    </w:p>
    <w:p w14:paraId="01E4EE0A" w14:textId="77777777" w:rsidR="00B7201D" w:rsidRPr="001C2560" w:rsidRDefault="00B7201D" w:rsidP="00B7201D">
      <w:pPr>
        <w:tabs>
          <w:tab w:val="left" w:pos="270"/>
        </w:tabs>
        <w:ind w:firstLine="0"/>
      </w:pPr>
      <w:r w:rsidRPr="001C2560">
        <w:tab/>
        <w:t xml:space="preserve"> Whereupon, the PRESIDENT announced that the Honorable James G. McGee III was duly elected for the term prescribed by law. </w:t>
      </w:r>
    </w:p>
    <w:p w14:paraId="468CB65F" w14:textId="77777777" w:rsidR="00B7201D" w:rsidRPr="001C2560" w:rsidRDefault="00B7201D" w:rsidP="00B7201D">
      <w:pPr>
        <w:ind w:firstLine="0"/>
        <w:jc w:val="center"/>
        <w:rPr>
          <w:b/>
          <w:bCs/>
        </w:rPr>
      </w:pPr>
    </w:p>
    <w:p w14:paraId="1F3D31F5" w14:textId="77777777" w:rsidR="00B7201D" w:rsidRPr="001C2560" w:rsidRDefault="00B7201D" w:rsidP="00B7201D">
      <w:pPr>
        <w:keepNext/>
        <w:ind w:firstLine="0"/>
        <w:jc w:val="center"/>
        <w:rPr>
          <w:b/>
          <w:bCs/>
        </w:rPr>
      </w:pPr>
      <w:r w:rsidRPr="001C2560">
        <w:rPr>
          <w:b/>
          <w:bCs/>
        </w:rPr>
        <w:t xml:space="preserve">ELECTION OF A FAMILY COURT JUDGE, </w:t>
      </w:r>
      <w:r w:rsidRPr="001C2560">
        <w:rPr>
          <w:b/>
          <w:bCs/>
        </w:rPr>
        <w:br/>
        <w:t>AT-LARGE, SEAT 4</w:t>
      </w:r>
    </w:p>
    <w:p w14:paraId="09B24D83" w14:textId="77777777" w:rsidR="00B7201D" w:rsidRPr="001C2560" w:rsidRDefault="00B7201D" w:rsidP="00B7201D">
      <w:pPr>
        <w:tabs>
          <w:tab w:val="left" w:pos="270"/>
        </w:tabs>
        <w:ind w:firstLine="0"/>
      </w:pPr>
      <w:r w:rsidRPr="001C2560">
        <w:tab/>
        <w:t>The PRESIDENT announced that nominations were in order for a Family Court Judge, At-Large, Seat 4.</w:t>
      </w:r>
    </w:p>
    <w:p w14:paraId="18545556" w14:textId="77777777" w:rsidR="00B7201D" w:rsidRPr="001C2560" w:rsidRDefault="00B7201D" w:rsidP="00B7201D">
      <w:pPr>
        <w:tabs>
          <w:tab w:val="left" w:pos="270"/>
        </w:tabs>
        <w:ind w:firstLine="0"/>
      </w:pPr>
      <w:r w:rsidRPr="001C2560">
        <w:tab/>
        <w:t>Sen. Rankin, on behalf of the Judicial Screening Committee, stated that the Honorable Monet Pincus had been screened, found qualified, and placed her name in nomination.</w:t>
      </w:r>
    </w:p>
    <w:p w14:paraId="765A874D" w14:textId="77777777" w:rsidR="00B7201D" w:rsidRPr="001C2560" w:rsidRDefault="00B7201D" w:rsidP="00B7201D">
      <w:pPr>
        <w:tabs>
          <w:tab w:val="left" w:pos="270"/>
        </w:tabs>
        <w:ind w:firstLine="0"/>
      </w:pPr>
      <w:r w:rsidRPr="001C2560">
        <w:tab/>
        <w:t>On the motion of Sen. Rankin, nominations were closed, and with unanimous consent, the vote was taken by acclamation, resulting in the election of the nominee.</w:t>
      </w:r>
    </w:p>
    <w:p w14:paraId="0A05849F" w14:textId="77777777" w:rsidR="00B7201D" w:rsidRPr="001C2560" w:rsidRDefault="00B7201D" w:rsidP="00B7201D">
      <w:pPr>
        <w:tabs>
          <w:tab w:val="left" w:pos="270"/>
        </w:tabs>
        <w:ind w:firstLine="0"/>
      </w:pPr>
      <w:r w:rsidRPr="001C2560">
        <w:tab/>
        <w:t xml:space="preserve"> Whereupon, the PRESIDENT announced that the Honorable Monet Pincus was duly elected for the term prescribed by law. </w:t>
      </w:r>
    </w:p>
    <w:p w14:paraId="10BD6DC1" w14:textId="77777777" w:rsidR="00B7201D" w:rsidRPr="001C2560" w:rsidRDefault="00B7201D" w:rsidP="00B7201D">
      <w:pPr>
        <w:tabs>
          <w:tab w:val="left" w:pos="270"/>
        </w:tabs>
        <w:ind w:firstLine="0"/>
      </w:pPr>
    </w:p>
    <w:p w14:paraId="4E283C1C" w14:textId="77777777" w:rsidR="00B7201D" w:rsidRPr="001C2560" w:rsidRDefault="00B7201D" w:rsidP="00B7201D">
      <w:pPr>
        <w:keepNext/>
        <w:ind w:firstLine="0"/>
        <w:jc w:val="center"/>
        <w:rPr>
          <w:b/>
          <w:bCs/>
        </w:rPr>
      </w:pPr>
      <w:r w:rsidRPr="001C2560">
        <w:rPr>
          <w:b/>
          <w:bCs/>
        </w:rPr>
        <w:lastRenderedPageBreak/>
        <w:t xml:space="preserve">ELECTION OF A FAMILY COURT JUDGE, </w:t>
      </w:r>
      <w:r w:rsidRPr="001C2560">
        <w:rPr>
          <w:b/>
          <w:bCs/>
        </w:rPr>
        <w:br/>
        <w:t>AT-LARGE, SEAT 5</w:t>
      </w:r>
    </w:p>
    <w:p w14:paraId="7896E472" w14:textId="77777777" w:rsidR="00B7201D" w:rsidRPr="001C2560" w:rsidRDefault="00B7201D" w:rsidP="00B7201D">
      <w:pPr>
        <w:tabs>
          <w:tab w:val="left" w:pos="270"/>
        </w:tabs>
        <w:ind w:firstLine="0"/>
      </w:pPr>
      <w:r w:rsidRPr="001C2560">
        <w:t>The PRESIDENT announced that nominations were in order for a Family Court Judge, At-Large, Seat 5.</w:t>
      </w:r>
    </w:p>
    <w:p w14:paraId="4FC6E74B" w14:textId="77777777" w:rsidR="00B7201D" w:rsidRPr="001C2560" w:rsidRDefault="00B7201D" w:rsidP="00B7201D">
      <w:pPr>
        <w:tabs>
          <w:tab w:val="left" w:pos="270"/>
        </w:tabs>
        <w:ind w:firstLine="0"/>
      </w:pPr>
      <w:r w:rsidRPr="001C2560">
        <w:tab/>
        <w:t>Sen. Rankin, on behalf of the Judicial Screening Committee, stated that the Honorable Randall E. McGee had been screened, found qualified, and placed his name in nomination.</w:t>
      </w:r>
    </w:p>
    <w:p w14:paraId="1CA40815" w14:textId="77777777" w:rsidR="00B7201D" w:rsidRPr="001C2560" w:rsidRDefault="00B7201D" w:rsidP="00B7201D">
      <w:pPr>
        <w:tabs>
          <w:tab w:val="left" w:pos="270"/>
        </w:tabs>
        <w:ind w:firstLine="0"/>
      </w:pPr>
      <w:r w:rsidRPr="001C2560">
        <w:tab/>
        <w:t>On the motion of Sen. Rankin, nominations were closed, and with unanimous consent, the vote was taken by acclamation, resulting in the election of the nominee.</w:t>
      </w:r>
    </w:p>
    <w:p w14:paraId="5BD6CD51" w14:textId="77777777" w:rsidR="00B7201D" w:rsidRDefault="00B7201D" w:rsidP="00B7201D">
      <w:pPr>
        <w:tabs>
          <w:tab w:val="left" w:pos="270"/>
        </w:tabs>
        <w:ind w:firstLine="0"/>
      </w:pPr>
      <w:r w:rsidRPr="001C2560">
        <w:tab/>
        <w:t xml:space="preserve"> Whereupon, the PRESIDENT announced that the Honorable Randall E. McGee was duly elected for the term prescribed by law. </w:t>
      </w:r>
    </w:p>
    <w:p w14:paraId="3C5CDA1A" w14:textId="77777777" w:rsidR="00E918DC" w:rsidRPr="001C2560" w:rsidRDefault="00E918DC" w:rsidP="00B7201D">
      <w:pPr>
        <w:tabs>
          <w:tab w:val="left" w:pos="270"/>
        </w:tabs>
        <w:ind w:firstLine="0"/>
      </w:pPr>
    </w:p>
    <w:p w14:paraId="5A8F8566" w14:textId="77777777" w:rsidR="00B7201D" w:rsidRPr="001C2560" w:rsidRDefault="00B7201D" w:rsidP="00B7201D">
      <w:pPr>
        <w:keepNext/>
        <w:ind w:firstLine="0"/>
        <w:jc w:val="center"/>
        <w:rPr>
          <w:b/>
          <w:bCs/>
        </w:rPr>
      </w:pPr>
      <w:r w:rsidRPr="001C2560">
        <w:rPr>
          <w:b/>
          <w:bCs/>
        </w:rPr>
        <w:t xml:space="preserve">ELECTION OF A FAMILY COURT JUDGE, </w:t>
      </w:r>
      <w:r w:rsidRPr="001C2560">
        <w:rPr>
          <w:b/>
          <w:bCs/>
        </w:rPr>
        <w:br/>
        <w:t>AT-LARGE, SEAT 6</w:t>
      </w:r>
    </w:p>
    <w:p w14:paraId="4EFD8640" w14:textId="77777777" w:rsidR="00B7201D" w:rsidRPr="001C2560" w:rsidRDefault="00B7201D" w:rsidP="00B7201D">
      <w:pPr>
        <w:tabs>
          <w:tab w:val="left" w:pos="270"/>
        </w:tabs>
        <w:ind w:firstLine="0"/>
      </w:pPr>
      <w:r w:rsidRPr="001C2560">
        <w:tab/>
        <w:t>The PRESIDENT announced that nominations were in order for a Family Court Judge, At-Large, Seat 6.</w:t>
      </w:r>
    </w:p>
    <w:p w14:paraId="6F142A2D" w14:textId="77777777" w:rsidR="00B7201D" w:rsidRPr="001C2560" w:rsidRDefault="00B7201D" w:rsidP="00B7201D">
      <w:pPr>
        <w:tabs>
          <w:tab w:val="left" w:pos="270"/>
        </w:tabs>
        <w:ind w:firstLine="0"/>
      </w:pPr>
      <w:r w:rsidRPr="001C2560">
        <w:tab/>
        <w:t>Sen. Rankin, on behalf of the Judicial Screening Committee, stated that the Honorable David Earl Phillips had been screened, found qualified, and placed his name in nomination.</w:t>
      </w:r>
    </w:p>
    <w:p w14:paraId="73A2F3E2" w14:textId="77777777" w:rsidR="00B7201D" w:rsidRPr="001C2560" w:rsidRDefault="00B7201D" w:rsidP="00B7201D">
      <w:pPr>
        <w:tabs>
          <w:tab w:val="left" w:pos="270"/>
        </w:tabs>
        <w:ind w:firstLine="0"/>
      </w:pPr>
      <w:r w:rsidRPr="001C2560">
        <w:tab/>
        <w:t>On the motion of Sen. Rankin, nominations were closed, and with unanimous consent, the vote was taken by acclamation, resulting in the election of the nominee.</w:t>
      </w:r>
    </w:p>
    <w:p w14:paraId="4D7328E6" w14:textId="77777777" w:rsidR="00B7201D" w:rsidRPr="001C2560" w:rsidRDefault="00B7201D" w:rsidP="00B7201D">
      <w:pPr>
        <w:tabs>
          <w:tab w:val="left" w:pos="270"/>
        </w:tabs>
        <w:ind w:firstLine="0"/>
      </w:pPr>
      <w:r w:rsidRPr="001C2560">
        <w:tab/>
        <w:t xml:space="preserve"> Whereupon, the PRESIDENT announced that the Honorable David Earl Phillips was duly elected for the term prescribed by law. </w:t>
      </w:r>
    </w:p>
    <w:p w14:paraId="55F4ECE0" w14:textId="77777777" w:rsidR="00B7201D" w:rsidRPr="001C2560" w:rsidRDefault="00B7201D" w:rsidP="00B7201D">
      <w:pPr>
        <w:ind w:firstLine="0"/>
        <w:jc w:val="center"/>
        <w:rPr>
          <w:b/>
          <w:bCs/>
        </w:rPr>
      </w:pPr>
    </w:p>
    <w:p w14:paraId="303027BD" w14:textId="77777777" w:rsidR="00B7201D" w:rsidRPr="001C2560" w:rsidRDefault="00B7201D" w:rsidP="00B7201D">
      <w:pPr>
        <w:keepNext/>
        <w:ind w:firstLine="0"/>
        <w:jc w:val="center"/>
        <w:rPr>
          <w:b/>
          <w:bCs/>
        </w:rPr>
      </w:pPr>
      <w:r w:rsidRPr="001C2560">
        <w:rPr>
          <w:b/>
          <w:bCs/>
        </w:rPr>
        <w:t>ELECTION OF AN ADMINISTRATIVE LAW JUDGE, SEAT 2</w:t>
      </w:r>
    </w:p>
    <w:p w14:paraId="427159BF" w14:textId="77777777" w:rsidR="00B7201D" w:rsidRPr="001C2560" w:rsidRDefault="00B7201D" w:rsidP="00B7201D">
      <w:pPr>
        <w:tabs>
          <w:tab w:val="left" w:pos="270"/>
        </w:tabs>
        <w:ind w:firstLine="0"/>
      </w:pPr>
      <w:r w:rsidRPr="001C2560">
        <w:tab/>
        <w:t>The PRESIDENT announced that nominations were in order for an Administrative Law Judge, Seat 2.</w:t>
      </w:r>
    </w:p>
    <w:p w14:paraId="118CD74C" w14:textId="77777777" w:rsidR="00B7201D" w:rsidRPr="001C2560" w:rsidRDefault="00B7201D" w:rsidP="00B7201D">
      <w:pPr>
        <w:tabs>
          <w:tab w:val="left" w:pos="270"/>
        </w:tabs>
        <w:ind w:firstLine="0"/>
      </w:pPr>
      <w:r w:rsidRPr="001C2560">
        <w:tab/>
        <w:t>Sen. Rankin, on behalf of the Judicial Screening Committee, stated that the following candidates had been screened and found qualified: Kristian Cross, the Honorable Bryan S. Jeffries, and Samuel L. Johnson.</w:t>
      </w:r>
    </w:p>
    <w:p w14:paraId="67C5495E" w14:textId="77777777" w:rsidR="00B7201D" w:rsidRDefault="00B7201D" w:rsidP="00B7201D">
      <w:pPr>
        <w:tabs>
          <w:tab w:val="left" w:pos="270"/>
        </w:tabs>
        <w:ind w:firstLine="0"/>
      </w:pPr>
      <w:r w:rsidRPr="001C2560">
        <w:tab/>
        <w:t>Sen. Rankin stated that the Honorable Bryan S. Jeffries had withdrawn from the race and placed the names of the remaining candidates, Kristian Cross and Samuel L. Johnson, in nomination.</w:t>
      </w:r>
    </w:p>
    <w:p w14:paraId="30619772" w14:textId="169C87CC" w:rsidR="00B7201D" w:rsidRDefault="00B7201D" w:rsidP="00B7201D">
      <w:pPr>
        <w:tabs>
          <w:tab w:val="left" w:pos="270"/>
        </w:tabs>
        <w:ind w:firstLine="0"/>
      </w:pPr>
    </w:p>
    <w:p w14:paraId="2A323FDA" w14:textId="77777777" w:rsidR="00B7201D" w:rsidRPr="00B7201D" w:rsidRDefault="00B7201D" w:rsidP="00B7201D">
      <w:pPr>
        <w:tabs>
          <w:tab w:val="right" w:leader="dot" w:pos="5760"/>
        </w:tabs>
      </w:pPr>
      <w:bookmarkStart w:id="20" w:name="vote_start90"/>
      <w:bookmarkEnd w:id="20"/>
      <w:r>
        <w:t xml:space="preserve">The Reading Clerk of the Senate called the roll of the Senate, and the Senators voted </w:t>
      </w:r>
      <w:r w:rsidRPr="00B7201D">
        <w:rPr>
          <w:i/>
        </w:rPr>
        <w:t>viva voce</w:t>
      </w:r>
      <w:r w:rsidRPr="00B7201D">
        <w:t xml:space="preserve"> as their names were called.</w:t>
      </w:r>
    </w:p>
    <w:p w14:paraId="186E3295" w14:textId="77777777" w:rsidR="00B7201D" w:rsidRPr="00B7201D" w:rsidRDefault="00B7201D" w:rsidP="00B7201D">
      <w:pPr>
        <w:tabs>
          <w:tab w:val="right" w:leader="dot" w:pos="5760"/>
        </w:tabs>
      </w:pPr>
    </w:p>
    <w:p w14:paraId="01B2D4D9" w14:textId="77777777" w:rsidR="00B7201D" w:rsidRPr="00B7201D" w:rsidRDefault="00B7201D" w:rsidP="009F6B0D">
      <w:pPr>
        <w:keepNext/>
        <w:tabs>
          <w:tab w:val="right" w:leader="dot" w:pos="5760"/>
        </w:tabs>
      </w:pPr>
      <w:r w:rsidRPr="00B7201D">
        <w:lastRenderedPageBreak/>
        <w:t>The following named Senators voted for Kristian Cross:</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775DBEB7" w14:textId="77777777" w:rsidTr="00B7201D">
        <w:trPr>
          <w:jc w:val="right"/>
        </w:trPr>
        <w:tc>
          <w:tcPr>
            <w:tcW w:w="2179" w:type="dxa"/>
          </w:tcPr>
          <w:p w14:paraId="32578ACE" w14:textId="4236BC8E" w:rsidR="00B7201D" w:rsidRPr="00B7201D" w:rsidRDefault="00B7201D" w:rsidP="009F6B0D">
            <w:pPr>
              <w:keepNext/>
              <w:tabs>
                <w:tab w:val="right" w:leader="dot" w:pos="5760"/>
              </w:tabs>
              <w:ind w:firstLine="0"/>
            </w:pPr>
            <w:r w:rsidRPr="00B7201D">
              <w:t>Adams</w:t>
            </w:r>
          </w:p>
        </w:tc>
        <w:tc>
          <w:tcPr>
            <w:tcW w:w="2179" w:type="dxa"/>
          </w:tcPr>
          <w:p w14:paraId="6374D1C2" w14:textId="48EC67E1" w:rsidR="00B7201D" w:rsidRPr="00B7201D" w:rsidRDefault="00B7201D" w:rsidP="009F6B0D">
            <w:pPr>
              <w:keepNext/>
              <w:tabs>
                <w:tab w:val="right" w:leader="dot" w:pos="5760"/>
              </w:tabs>
              <w:ind w:firstLine="0"/>
            </w:pPr>
            <w:r w:rsidRPr="00B7201D">
              <w:t>Alexander</w:t>
            </w:r>
          </w:p>
        </w:tc>
        <w:tc>
          <w:tcPr>
            <w:tcW w:w="2180" w:type="dxa"/>
          </w:tcPr>
          <w:p w14:paraId="139FDFEA" w14:textId="305A09D7" w:rsidR="00B7201D" w:rsidRPr="00B7201D" w:rsidRDefault="00B7201D" w:rsidP="009F6B0D">
            <w:pPr>
              <w:keepNext/>
              <w:tabs>
                <w:tab w:val="right" w:leader="dot" w:pos="5760"/>
              </w:tabs>
              <w:ind w:firstLine="0"/>
            </w:pPr>
            <w:r w:rsidRPr="00B7201D">
              <w:t>Allen</w:t>
            </w:r>
          </w:p>
        </w:tc>
      </w:tr>
      <w:tr w:rsidR="00B7201D" w:rsidRPr="00B7201D" w14:paraId="036B0AA8" w14:textId="77777777" w:rsidTr="00B7201D">
        <w:tblPrEx>
          <w:jc w:val="left"/>
        </w:tblPrEx>
        <w:tc>
          <w:tcPr>
            <w:tcW w:w="2179" w:type="dxa"/>
          </w:tcPr>
          <w:p w14:paraId="626A60D9" w14:textId="0938548D" w:rsidR="00B7201D" w:rsidRPr="00B7201D" w:rsidRDefault="00B7201D" w:rsidP="009F6B0D">
            <w:pPr>
              <w:keepNext/>
              <w:tabs>
                <w:tab w:val="right" w:leader="dot" w:pos="5760"/>
              </w:tabs>
              <w:ind w:firstLine="0"/>
            </w:pPr>
            <w:r w:rsidRPr="00B7201D">
              <w:t>Devine</w:t>
            </w:r>
          </w:p>
        </w:tc>
        <w:tc>
          <w:tcPr>
            <w:tcW w:w="2179" w:type="dxa"/>
          </w:tcPr>
          <w:p w14:paraId="2612541A" w14:textId="511057B9" w:rsidR="00B7201D" w:rsidRPr="00B7201D" w:rsidRDefault="00B7201D" w:rsidP="009F6B0D">
            <w:pPr>
              <w:keepNext/>
              <w:tabs>
                <w:tab w:val="right" w:leader="dot" w:pos="5760"/>
              </w:tabs>
              <w:ind w:firstLine="0"/>
            </w:pPr>
            <w:r w:rsidRPr="00B7201D">
              <w:t>Jackson</w:t>
            </w:r>
          </w:p>
        </w:tc>
        <w:tc>
          <w:tcPr>
            <w:tcW w:w="2180" w:type="dxa"/>
          </w:tcPr>
          <w:p w14:paraId="2831392C" w14:textId="7B023E61" w:rsidR="00B7201D" w:rsidRPr="00B7201D" w:rsidRDefault="00B7201D" w:rsidP="009F6B0D">
            <w:pPr>
              <w:keepNext/>
              <w:tabs>
                <w:tab w:val="right" w:leader="dot" w:pos="5760"/>
              </w:tabs>
              <w:ind w:firstLine="0"/>
            </w:pPr>
            <w:r w:rsidRPr="00B7201D">
              <w:t>Johnson</w:t>
            </w:r>
          </w:p>
        </w:tc>
      </w:tr>
      <w:tr w:rsidR="00B7201D" w:rsidRPr="00B7201D" w14:paraId="57119337" w14:textId="77777777" w:rsidTr="00B7201D">
        <w:tblPrEx>
          <w:jc w:val="left"/>
        </w:tblPrEx>
        <w:tc>
          <w:tcPr>
            <w:tcW w:w="2179" w:type="dxa"/>
          </w:tcPr>
          <w:p w14:paraId="3C846EF4" w14:textId="201FF7D7" w:rsidR="00B7201D" w:rsidRPr="00B7201D" w:rsidRDefault="00B7201D" w:rsidP="00B7201D">
            <w:pPr>
              <w:tabs>
                <w:tab w:val="right" w:leader="dot" w:pos="5760"/>
              </w:tabs>
              <w:ind w:firstLine="0"/>
            </w:pPr>
            <w:r w:rsidRPr="00B7201D">
              <w:t>Martin</w:t>
            </w:r>
          </w:p>
        </w:tc>
        <w:tc>
          <w:tcPr>
            <w:tcW w:w="2179" w:type="dxa"/>
          </w:tcPr>
          <w:p w14:paraId="3FA148A7" w14:textId="0573BC77" w:rsidR="00B7201D" w:rsidRPr="00B7201D" w:rsidRDefault="00B7201D" w:rsidP="00B7201D">
            <w:pPr>
              <w:tabs>
                <w:tab w:val="right" w:leader="dot" w:pos="5760"/>
              </w:tabs>
              <w:ind w:firstLine="0"/>
            </w:pPr>
            <w:r w:rsidRPr="00B7201D">
              <w:t>Massey</w:t>
            </w:r>
          </w:p>
        </w:tc>
        <w:tc>
          <w:tcPr>
            <w:tcW w:w="2180" w:type="dxa"/>
          </w:tcPr>
          <w:p w14:paraId="296D097C" w14:textId="4411CE0A" w:rsidR="00B7201D" w:rsidRPr="00B7201D" w:rsidRDefault="00B7201D" w:rsidP="00B7201D">
            <w:pPr>
              <w:tabs>
                <w:tab w:val="right" w:leader="dot" w:pos="5760"/>
              </w:tabs>
              <w:ind w:firstLine="0"/>
            </w:pPr>
            <w:r w:rsidRPr="00B7201D">
              <w:t>Ott</w:t>
            </w:r>
          </w:p>
        </w:tc>
      </w:tr>
      <w:tr w:rsidR="00B7201D" w:rsidRPr="00B7201D" w14:paraId="4119B324" w14:textId="77777777" w:rsidTr="00B7201D">
        <w:tblPrEx>
          <w:jc w:val="left"/>
        </w:tblPrEx>
        <w:tc>
          <w:tcPr>
            <w:tcW w:w="2179" w:type="dxa"/>
          </w:tcPr>
          <w:p w14:paraId="58499586" w14:textId="7A1A20EF" w:rsidR="00B7201D" w:rsidRPr="00B7201D" w:rsidRDefault="00B7201D" w:rsidP="00B7201D">
            <w:pPr>
              <w:tabs>
                <w:tab w:val="right" w:leader="dot" w:pos="5760"/>
              </w:tabs>
              <w:ind w:firstLine="0"/>
            </w:pPr>
            <w:r w:rsidRPr="00B7201D">
              <w:t>Peeler</w:t>
            </w:r>
          </w:p>
        </w:tc>
        <w:tc>
          <w:tcPr>
            <w:tcW w:w="2179" w:type="dxa"/>
          </w:tcPr>
          <w:p w14:paraId="19FA08C7" w14:textId="576E5FB8" w:rsidR="00B7201D" w:rsidRPr="00B7201D" w:rsidRDefault="00B7201D" w:rsidP="00B7201D">
            <w:pPr>
              <w:tabs>
                <w:tab w:val="right" w:leader="dot" w:pos="5760"/>
              </w:tabs>
              <w:ind w:firstLine="0"/>
            </w:pPr>
            <w:r w:rsidRPr="00B7201D">
              <w:t>Rankin</w:t>
            </w:r>
          </w:p>
        </w:tc>
        <w:tc>
          <w:tcPr>
            <w:tcW w:w="2180" w:type="dxa"/>
          </w:tcPr>
          <w:p w14:paraId="282F7EA1" w14:textId="405AE917" w:rsidR="00B7201D" w:rsidRPr="00B7201D" w:rsidRDefault="00B7201D" w:rsidP="00B7201D">
            <w:pPr>
              <w:tabs>
                <w:tab w:val="right" w:leader="dot" w:pos="5760"/>
              </w:tabs>
              <w:ind w:firstLine="0"/>
            </w:pPr>
            <w:r w:rsidRPr="00B7201D">
              <w:t>Sabb</w:t>
            </w:r>
          </w:p>
        </w:tc>
      </w:tr>
      <w:tr w:rsidR="00B7201D" w:rsidRPr="00B7201D" w14:paraId="28A80E56" w14:textId="77777777" w:rsidTr="00B7201D">
        <w:tblPrEx>
          <w:jc w:val="left"/>
        </w:tblPrEx>
        <w:tc>
          <w:tcPr>
            <w:tcW w:w="2179" w:type="dxa"/>
          </w:tcPr>
          <w:p w14:paraId="11FA3EF4" w14:textId="7AACE9A0" w:rsidR="00B7201D" w:rsidRPr="00B7201D" w:rsidRDefault="00B7201D" w:rsidP="00B7201D">
            <w:pPr>
              <w:keepNext/>
              <w:tabs>
                <w:tab w:val="right" w:leader="dot" w:pos="5760"/>
              </w:tabs>
              <w:ind w:firstLine="0"/>
            </w:pPr>
            <w:r w:rsidRPr="00B7201D">
              <w:t>Tedder</w:t>
            </w:r>
          </w:p>
        </w:tc>
        <w:tc>
          <w:tcPr>
            <w:tcW w:w="2179" w:type="dxa"/>
          </w:tcPr>
          <w:p w14:paraId="484DC612" w14:textId="568B89E6" w:rsidR="00B7201D" w:rsidRPr="00B7201D" w:rsidRDefault="00B7201D" w:rsidP="00B7201D">
            <w:pPr>
              <w:keepNext/>
              <w:tabs>
                <w:tab w:val="right" w:leader="dot" w:pos="5760"/>
              </w:tabs>
              <w:ind w:firstLine="0"/>
            </w:pPr>
            <w:r w:rsidRPr="00B7201D">
              <w:t>Walker</w:t>
            </w:r>
          </w:p>
        </w:tc>
        <w:tc>
          <w:tcPr>
            <w:tcW w:w="2180" w:type="dxa"/>
          </w:tcPr>
          <w:p w14:paraId="6AB4798D" w14:textId="42361040" w:rsidR="00B7201D" w:rsidRPr="00B7201D" w:rsidRDefault="00B7201D" w:rsidP="00B7201D">
            <w:pPr>
              <w:keepNext/>
              <w:tabs>
                <w:tab w:val="right" w:leader="dot" w:pos="5760"/>
              </w:tabs>
              <w:ind w:firstLine="0"/>
            </w:pPr>
            <w:r w:rsidRPr="00B7201D">
              <w:t>Williams</w:t>
            </w:r>
          </w:p>
        </w:tc>
      </w:tr>
      <w:tr w:rsidR="00B7201D" w:rsidRPr="00B7201D" w14:paraId="62D99CD5" w14:textId="77777777" w:rsidTr="00B7201D">
        <w:tblPrEx>
          <w:jc w:val="left"/>
        </w:tblPrEx>
        <w:tc>
          <w:tcPr>
            <w:tcW w:w="2179" w:type="dxa"/>
          </w:tcPr>
          <w:p w14:paraId="523AB33C" w14:textId="2F1A3CF8" w:rsidR="00B7201D" w:rsidRPr="00B7201D" w:rsidRDefault="00B7201D" w:rsidP="00B7201D">
            <w:pPr>
              <w:keepNext/>
              <w:tabs>
                <w:tab w:val="right" w:leader="dot" w:pos="5760"/>
              </w:tabs>
              <w:ind w:firstLine="0"/>
            </w:pPr>
            <w:r w:rsidRPr="00B7201D">
              <w:t>Young</w:t>
            </w:r>
          </w:p>
        </w:tc>
        <w:tc>
          <w:tcPr>
            <w:tcW w:w="2179" w:type="dxa"/>
          </w:tcPr>
          <w:p w14:paraId="30FAF544" w14:textId="77777777" w:rsidR="00B7201D" w:rsidRPr="00B7201D" w:rsidRDefault="00B7201D" w:rsidP="00B7201D">
            <w:pPr>
              <w:keepNext/>
              <w:tabs>
                <w:tab w:val="right" w:leader="dot" w:pos="5760"/>
              </w:tabs>
              <w:ind w:firstLine="0"/>
            </w:pPr>
          </w:p>
        </w:tc>
        <w:tc>
          <w:tcPr>
            <w:tcW w:w="2180" w:type="dxa"/>
          </w:tcPr>
          <w:p w14:paraId="269FFDD5" w14:textId="77777777" w:rsidR="00B7201D" w:rsidRPr="00B7201D" w:rsidRDefault="00B7201D" w:rsidP="00B7201D">
            <w:pPr>
              <w:keepNext/>
              <w:tabs>
                <w:tab w:val="right" w:leader="dot" w:pos="5760"/>
              </w:tabs>
              <w:ind w:firstLine="0"/>
            </w:pPr>
          </w:p>
        </w:tc>
      </w:tr>
    </w:tbl>
    <w:p w14:paraId="0587E2F3" w14:textId="77777777" w:rsidR="00B7201D" w:rsidRDefault="00B7201D" w:rsidP="00B7201D">
      <w:pPr>
        <w:tabs>
          <w:tab w:val="right" w:leader="dot" w:pos="5760"/>
        </w:tabs>
      </w:pPr>
    </w:p>
    <w:p w14:paraId="4720BB71" w14:textId="77777777" w:rsidR="00B7201D" w:rsidRDefault="00B7201D" w:rsidP="00B7201D">
      <w:pPr>
        <w:tabs>
          <w:tab w:val="right" w:leader="dot" w:pos="5760"/>
        </w:tabs>
        <w:jc w:val="center"/>
        <w:rPr>
          <w:b/>
        </w:rPr>
      </w:pPr>
      <w:r w:rsidRPr="00B7201D">
        <w:rPr>
          <w:b/>
        </w:rPr>
        <w:t>Total--16</w:t>
      </w:r>
    </w:p>
    <w:p w14:paraId="6B4F7685" w14:textId="77777777" w:rsidR="00B7201D" w:rsidRDefault="00B7201D" w:rsidP="00B7201D">
      <w:pPr>
        <w:tabs>
          <w:tab w:val="right" w:leader="dot" w:pos="5760"/>
        </w:tabs>
      </w:pPr>
    </w:p>
    <w:p w14:paraId="4C99D6C2" w14:textId="77777777" w:rsidR="00B7201D" w:rsidRPr="00B7201D" w:rsidRDefault="00B7201D" w:rsidP="00B7201D">
      <w:pPr>
        <w:tabs>
          <w:tab w:val="right" w:leader="dot" w:pos="5760"/>
        </w:tabs>
      </w:pPr>
      <w:r w:rsidRPr="00B7201D">
        <w:t>The following named Senators voted for Samuel L. Johnson:</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40FCCBEB" w14:textId="77777777" w:rsidTr="00B7201D">
        <w:trPr>
          <w:jc w:val="right"/>
        </w:trPr>
        <w:tc>
          <w:tcPr>
            <w:tcW w:w="2179" w:type="dxa"/>
          </w:tcPr>
          <w:p w14:paraId="5B5ADE80" w14:textId="3D561F5F" w:rsidR="00B7201D" w:rsidRPr="00B7201D" w:rsidRDefault="00B7201D" w:rsidP="00B7201D">
            <w:pPr>
              <w:keepNext/>
              <w:tabs>
                <w:tab w:val="right" w:leader="dot" w:pos="5760"/>
              </w:tabs>
              <w:ind w:firstLine="0"/>
            </w:pPr>
            <w:r w:rsidRPr="00B7201D">
              <w:t>Bennett</w:t>
            </w:r>
          </w:p>
        </w:tc>
        <w:tc>
          <w:tcPr>
            <w:tcW w:w="2179" w:type="dxa"/>
          </w:tcPr>
          <w:p w14:paraId="4816B143" w14:textId="2BFE4E6A" w:rsidR="00B7201D" w:rsidRPr="00B7201D" w:rsidRDefault="00B7201D" w:rsidP="00B7201D">
            <w:pPr>
              <w:keepNext/>
              <w:tabs>
                <w:tab w:val="right" w:leader="dot" w:pos="5760"/>
              </w:tabs>
              <w:ind w:firstLine="0"/>
            </w:pPr>
            <w:r w:rsidRPr="00B7201D">
              <w:t>Campsen</w:t>
            </w:r>
          </w:p>
        </w:tc>
        <w:tc>
          <w:tcPr>
            <w:tcW w:w="2180" w:type="dxa"/>
          </w:tcPr>
          <w:p w14:paraId="299B2C3C" w14:textId="5612F63F" w:rsidR="00B7201D" w:rsidRPr="00B7201D" w:rsidRDefault="00B7201D" w:rsidP="00B7201D">
            <w:pPr>
              <w:keepNext/>
              <w:tabs>
                <w:tab w:val="right" w:leader="dot" w:pos="5760"/>
              </w:tabs>
              <w:ind w:firstLine="0"/>
            </w:pPr>
            <w:r w:rsidRPr="00B7201D">
              <w:t>Cash</w:t>
            </w:r>
          </w:p>
        </w:tc>
      </w:tr>
      <w:tr w:rsidR="00B7201D" w:rsidRPr="00B7201D" w14:paraId="4B0D04C4" w14:textId="77777777" w:rsidTr="00B7201D">
        <w:tblPrEx>
          <w:jc w:val="left"/>
        </w:tblPrEx>
        <w:tc>
          <w:tcPr>
            <w:tcW w:w="2179" w:type="dxa"/>
          </w:tcPr>
          <w:p w14:paraId="3D27D335" w14:textId="307DC281" w:rsidR="00B7201D" w:rsidRPr="00B7201D" w:rsidRDefault="00B7201D" w:rsidP="00B7201D">
            <w:pPr>
              <w:tabs>
                <w:tab w:val="right" w:leader="dot" w:pos="5760"/>
              </w:tabs>
              <w:ind w:firstLine="0"/>
            </w:pPr>
            <w:r w:rsidRPr="00B7201D">
              <w:t>Chaplin</w:t>
            </w:r>
          </w:p>
        </w:tc>
        <w:tc>
          <w:tcPr>
            <w:tcW w:w="2179" w:type="dxa"/>
          </w:tcPr>
          <w:p w14:paraId="3BDE741E" w14:textId="639B8CC1" w:rsidR="00B7201D" w:rsidRPr="00B7201D" w:rsidRDefault="00B7201D" w:rsidP="00B7201D">
            <w:pPr>
              <w:tabs>
                <w:tab w:val="right" w:leader="dot" w:pos="5760"/>
              </w:tabs>
              <w:ind w:firstLine="0"/>
            </w:pPr>
            <w:r w:rsidRPr="00B7201D">
              <w:t>Climer</w:t>
            </w:r>
          </w:p>
        </w:tc>
        <w:tc>
          <w:tcPr>
            <w:tcW w:w="2180" w:type="dxa"/>
          </w:tcPr>
          <w:p w14:paraId="601970E6" w14:textId="6173A34D" w:rsidR="00B7201D" w:rsidRPr="00B7201D" w:rsidRDefault="00B7201D" w:rsidP="00B7201D">
            <w:pPr>
              <w:tabs>
                <w:tab w:val="right" w:leader="dot" w:pos="5760"/>
              </w:tabs>
              <w:ind w:firstLine="0"/>
            </w:pPr>
            <w:r w:rsidRPr="00B7201D">
              <w:t>Corbin</w:t>
            </w:r>
          </w:p>
        </w:tc>
      </w:tr>
      <w:tr w:rsidR="00B7201D" w:rsidRPr="00B7201D" w14:paraId="22E7F0C3" w14:textId="77777777" w:rsidTr="00B7201D">
        <w:tblPrEx>
          <w:jc w:val="left"/>
        </w:tblPrEx>
        <w:tc>
          <w:tcPr>
            <w:tcW w:w="2179" w:type="dxa"/>
          </w:tcPr>
          <w:p w14:paraId="4D7CAB8B" w14:textId="2C4C9CFC" w:rsidR="00B7201D" w:rsidRPr="00B7201D" w:rsidRDefault="00B7201D" w:rsidP="00B7201D">
            <w:pPr>
              <w:tabs>
                <w:tab w:val="right" w:leader="dot" w:pos="5760"/>
              </w:tabs>
              <w:ind w:firstLine="0"/>
            </w:pPr>
            <w:r w:rsidRPr="00B7201D">
              <w:t>Cromer</w:t>
            </w:r>
          </w:p>
        </w:tc>
        <w:tc>
          <w:tcPr>
            <w:tcW w:w="2179" w:type="dxa"/>
          </w:tcPr>
          <w:p w14:paraId="42CDD341" w14:textId="122F4B7D" w:rsidR="00B7201D" w:rsidRPr="00B7201D" w:rsidRDefault="00B7201D" w:rsidP="00B7201D">
            <w:pPr>
              <w:tabs>
                <w:tab w:val="right" w:leader="dot" w:pos="5760"/>
              </w:tabs>
              <w:ind w:firstLine="0"/>
            </w:pPr>
            <w:r w:rsidRPr="00B7201D">
              <w:t>Davis</w:t>
            </w:r>
          </w:p>
        </w:tc>
        <w:tc>
          <w:tcPr>
            <w:tcW w:w="2180" w:type="dxa"/>
          </w:tcPr>
          <w:p w14:paraId="6D2E43B2" w14:textId="3B6FA904" w:rsidR="00B7201D" w:rsidRPr="00B7201D" w:rsidRDefault="00B7201D" w:rsidP="00B7201D">
            <w:pPr>
              <w:tabs>
                <w:tab w:val="right" w:leader="dot" w:pos="5760"/>
              </w:tabs>
              <w:ind w:firstLine="0"/>
            </w:pPr>
            <w:r w:rsidRPr="00B7201D">
              <w:t>Elliott</w:t>
            </w:r>
          </w:p>
        </w:tc>
      </w:tr>
      <w:tr w:rsidR="00B7201D" w:rsidRPr="00B7201D" w14:paraId="19D741D9" w14:textId="77777777" w:rsidTr="00B7201D">
        <w:tblPrEx>
          <w:jc w:val="left"/>
        </w:tblPrEx>
        <w:tc>
          <w:tcPr>
            <w:tcW w:w="2179" w:type="dxa"/>
          </w:tcPr>
          <w:p w14:paraId="370C2E4D" w14:textId="45B3D78B" w:rsidR="00B7201D" w:rsidRPr="00B7201D" w:rsidRDefault="00B7201D" w:rsidP="00B7201D">
            <w:pPr>
              <w:tabs>
                <w:tab w:val="right" w:leader="dot" w:pos="5760"/>
              </w:tabs>
              <w:ind w:firstLine="0"/>
            </w:pPr>
            <w:r w:rsidRPr="00B7201D">
              <w:t>Gambrell</w:t>
            </w:r>
          </w:p>
        </w:tc>
        <w:tc>
          <w:tcPr>
            <w:tcW w:w="2179" w:type="dxa"/>
          </w:tcPr>
          <w:p w14:paraId="6959020F" w14:textId="1F60C837" w:rsidR="00B7201D" w:rsidRPr="00B7201D" w:rsidRDefault="00B7201D" w:rsidP="00B7201D">
            <w:pPr>
              <w:tabs>
                <w:tab w:val="right" w:leader="dot" w:pos="5760"/>
              </w:tabs>
              <w:ind w:firstLine="0"/>
            </w:pPr>
            <w:r w:rsidRPr="00B7201D">
              <w:t>Garrett</w:t>
            </w:r>
          </w:p>
        </w:tc>
        <w:tc>
          <w:tcPr>
            <w:tcW w:w="2180" w:type="dxa"/>
          </w:tcPr>
          <w:p w14:paraId="16B0DB3C" w14:textId="5EED9BDA" w:rsidR="00B7201D" w:rsidRPr="00B7201D" w:rsidRDefault="00B7201D" w:rsidP="00B7201D">
            <w:pPr>
              <w:tabs>
                <w:tab w:val="right" w:leader="dot" w:pos="5760"/>
              </w:tabs>
              <w:ind w:firstLine="0"/>
            </w:pPr>
            <w:r w:rsidRPr="00B7201D">
              <w:t>Goldfinch</w:t>
            </w:r>
          </w:p>
        </w:tc>
      </w:tr>
      <w:tr w:rsidR="00B7201D" w:rsidRPr="00B7201D" w14:paraId="1AE35C57" w14:textId="77777777" w:rsidTr="00B7201D">
        <w:tblPrEx>
          <w:jc w:val="left"/>
        </w:tblPrEx>
        <w:tc>
          <w:tcPr>
            <w:tcW w:w="2179" w:type="dxa"/>
          </w:tcPr>
          <w:p w14:paraId="7205EC62" w14:textId="5C80EB09" w:rsidR="00B7201D" w:rsidRPr="00B7201D" w:rsidRDefault="00B7201D" w:rsidP="00B7201D">
            <w:pPr>
              <w:tabs>
                <w:tab w:val="right" w:leader="dot" w:pos="5760"/>
              </w:tabs>
              <w:ind w:firstLine="0"/>
            </w:pPr>
            <w:r w:rsidRPr="00B7201D">
              <w:t>Graham</w:t>
            </w:r>
          </w:p>
        </w:tc>
        <w:tc>
          <w:tcPr>
            <w:tcW w:w="2179" w:type="dxa"/>
          </w:tcPr>
          <w:p w14:paraId="684A6189" w14:textId="58C5A73D" w:rsidR="00B7201D" w:rsidRPr="00B7201D" w:rsidRDefault="00B7201D" w:rsidP="00B7201D">
            <w:pPr>
              <w:tabs>
                <w:tab w:val="right" w:leader="dot" w:pos="5760"/>
              </w:tabs>
              <w:ind w:firstLine="0"/>
            </w:pPr>
            <w:r w:rsidRPr="00B7201D">
              <w:t>Grooms</w:t>
            </w:r>
          </w:p>
        </w:tc>
        <w:tc>
          <w:tcPr>
            <w:tcW w:w="2180" w:type="dxa"/>
          </w:tcPr>
          <w:p w14:paraId="088CC161" w14:textId="31ADA960" w:rsidR="00B7201D" w:rsidRPr="00B7201D" w:rsidRDefault="00B7201D" w:rsidP="00B7201D">
            <w:pPr>
              <w:tabs>
                <w:tab w:val="right" w:leader="dot" w:pos="5760"/>
              </w:tabs>
              <w:ind w:firstLine="0"/>
            </w:pPr>
            <w:r w:rsidRPr="00B7201D">
              <w:t>Hembree</w:t>
            </w:r>
          </w:p>
        </w:tc>
      </w:tr>
      <w:tr w:rsidR="00B7201D" w:rsidRPr="00B7201D" w14:paraId="2F66A004" w14:textId="77777777" w:rsidTr="00B7201D">
        <w:tblPrEx>
          <w:jc w:val="left"/>
        </w:tblPrEx>
        <w:tc>
          <w:tcPr>
            <w:tcW w:w="2179" w:type="dxa"/>
          </w:tcPr>
          <w:p w14:paraId="1F5A2EA1" w14:textId="6E479606" w:rsidR="00B7201D" w:rsidRPr="00B7201D" w:rsidRDefault="00B7201D" w:rsidP="00B7201D">
            <w:pPr>
              <w:tabs>
                <w:tab w:val="right" w:leader="dot" w:pos="5760"/>
              </w:tabs>
              <w:ind w:firstLine="0"/>
            </w:pPr>
            <w:r w:rsidRPr="00B7201D">
              <w:t>Kennedy</w:t>
            </w:r>
          </w:p>
        </w:tc>
        <w:tc>
          <w:tcPr>
            <w:tcW w:w="2179" w:type="dxa"/>
          </w:tcPr>
          <w:p w14:paraId="61BB92BB" w14:textId="4B534F54" w:rsidR="00B7201D" w:rsidRPr="00B7201D" w:rsidRDefault="00B7201D" w:rsidP="00B7201D">
            <w:pPr>
              <w:tabs>
                <w:tab w:val="right" w:leader="dot" w:pos="5760"/>
              </w:tabs>
              <w:ind w:firstLine="0"/>
            </w:pPr>
            <w:r w:rsidRPr="00B7201D">
              <w:t>Kimbrell</w:t>
            </w:r>
          </w:p>
        </w:tc>
        <w:tc>
          <w:tcPr>
            <w:tcW w:w="2180" w:type="dxa"/>
          </w:tcPr>
          <w:p w14:paraId="73F8EB45" w14:textId="561719C3" w:rsidR="00B7201D" w:rsidRPr="00B7201D" w:rsidRDefault="00B7201D" w:rsidP="00B7201D">
            <w:pPr>
              <w:tabs>
                <w:tab w:val="right" w:leader="dot" w:pos="5760"/>
              </w:tabs>
              <w:ind w:firstLine="0"/>
            </w:pPr>
            <w:r w:rsidRPr="00B7201D">
              <w:t>Leber</w:t>
            </w:r>
          </w:p>
        </w:tc>
      </w:tr>
      <w:tr w:rsidR="00B7201D" w:rsidRPr="00B7201D" w14:paraId="5FA3A3D8" w14:textId="77777777" w:rsidTr="00B7201D">
        <w:tblPrEx>
          <w:jc w:val="left"/>
        </w:tblPrEx>
        <w:tc>
          <w:tcPr>
            <w:tcW w:w="2179" w:type="dxa"/>
          </w:tcPr>
          <w:p w14:paraId="0F158D4D" w14:textId="4F443C49" w:rsidR="00B7201D" w:rsidRPr="00B7201D" w:rsidRDefault="00B7201D" w:rsidP="00B7201D">
            <w:pPr>
              <w:tabs>
                <w:tab w:val="right" w:leader="dot" w:pos="5760"/>
              </w:tabs>
              <w:ind w:firstLine="0"/>
            </w:pPr>
            <w:r w:rsidRPr="00B7201D">
              <w:t>Nutt</w:t>
            </w:r>
          </w:p>
        </w:tc>
        <w:tc>
          <w:tcPr>
            <w:tcW w:w="2179" w:type="dxa"/>
          </w:tcPr>
          <w:p w14:paraId="48DA8044" w14:textId="07C98C52" w:rsidR="00B7201D" w:rsidRPr="00B7201D" w:rsidRDefault="00B7201D" w:rsidP="00B7201D">
            <w:pPr>
              <w:tabs>
                <w:tab w:val="right" w:leader="dot" w:pos="5760"/>
              </w:tabs>
              <w:ind w:firstLine="0"/>
            </w:pPr>
            <w:r w:rsidRPr="00B7201D">
              <w:t>Reichenbach</w:t>
            </w:r>
          </w:p>
        </w:tc>
        <w:tc>
          <w:tcPr>
            <w:tcW w:w="2180" w:type="dxa"/>
          </w:tcPr>
          <w:p w14:paraId="01777A83" w14:textId="5A18EA6C" w:rsidR="00B7201D" w:rsidRPr="00B7201D" w:rsidRDefault="00B7201D" w:rsidP="00B7201D">
            <w:pPr>
              <w:tabs>
                <w:tab w:val="right" w:leader="dot" w:pos="5760"/>
              </w:tabs>
              <w:ind w:firstLine="0"/>
            </w:pPr>
            <w:r w:rsidRPr="00B7201D">
              <w:t>Rice</w:t>
            </w:r>
          </w:p>
        </w:tc>
      </w:tr>
      <w:tr w:rsidR="00B7201D" w:rsidRPr="00B7201D" w14:paraId="5AD8A6FB" w14:textId="77777777" w:rsidTr="00B7201D">
        <w:tblPrEx>
          <w:jc w:val="left"/>
        </w:tblPrEx>
        <w:tc>
          <w:tcPr>
            <w:tcW w:w="2179" w:type="dxa"/>
          </w:tcPr>
          <w:p w14:paraId="23D16E69" w14:textId="08E619C3" w:rsidR="00B7201D" w:rsidRPr="00B7201D" w:rsidRDefault="00B7201D" w:rsidP="00B7201D">
            <w:pPr>
              <w:keepNext/>
              <w:tabs>
                <w:tab w:val="right" w:leader="dot" w:pos="5760"/>
              </w:tabs>
              <w:ind w:firstLine="0"/>
            </w:pPr>
            <w:r w:rsidRPr="00B7201D">
              <w:t>Stubbs</w:t>
            </w:r>
          </w:p>
        </w:tc>
        <w:tc>
          <w:tcPr>
            <w:tcW w:w="2179" w:type="dxa"/>
          </w:tcPr>
          <w:p w14:paraId="34858863" w14:textId="7E771039" w:rsidR="00B7201D" w:rsidRPr="00B7201D" w:rsidRDefault="00B7201D" w:rsidP="00B7201D">
            <w:pPr>
              <w:keepNext/>
              <w:tabs>
                <w:tab w:val="right" w:leader="dot" w:pos="5760"/>
              </w:tabs>
              <w:ind w:firstLine="0"/>
            </w:pPr>
            <w:r w:rsidRPr="00B7201D">
              <w:t>Sutton</w:t>
            </w:r>
          </w:p>
        </w:tc>
        <w:tc>
          <w:tcPr>
            <w:tcW w:w="2180" w:type="dxa"/>
          </w:tcPr>
          <w:p w14:paraId="01CE1A6E" w14:textId="38B6585D" w:rsidR="00B7201D" w:rsidRPr="00B7201D" w:rsidRDefault="00B7201D" w:rsidP="00B7201D">
            <w:pPr>
              <w:keepNext/>
              <w:tabs>
                <w:tab w:val="right" w:leader="dot" w:pos="5760"/>
              </w:tabs>
              <w:ind w:firstLine="0"/>
            </w:pPr>
            <w:r w:rsidRPr="00B7201D">
              <w:t>Turner</w:t>
            </w:r>
          </w:p>
        </w:tc>
      </w:tr>
      <w:tr w:rsidR="00B7201D" w:rsidRPr="00B7201D" w14:paraId="031368E1" w14:textId="77777777" w:rsidTr="00B7201D">
        <w:tblPrEx>
          <w:jc w:val="left"/>
        </w:tblPrEx>
        <w:tc>
          <w:tcPr>
            <w:tcW w:w="2179" w:type="dxa"/>
          </w:tcPr>
          <w:p w14:paraId="448ACDCB" w14:textId="4668B2CA" w:rsidR="00B7201D" w:rsidRPr="00B7201D" w:rsidRDefault="00B7201D" w:rsidP="00B7201D">
            <w:pPr>
              <w:keepNext/>
              <w:tabs>
                <w:tab w:val="right" w:leader="dot" w:pos="5760"/>
              </w:tabs>
              <w:ind w:firstLine="0"/>
            </w:pPr>
            <w:r w:rsidRPr="00B7201D">
              <w:t>Verdin</w:t>
            </w:r>
          </w:p>
        </w:tc>
        <w:tc>
          <w:tcPr>
            <w:tcW w:w="2179" w:type="dxa"/>
          </w:tcPr>
          <w:p w14:paraId="1C05B0BA" w14:textId="399FC267" w:rsidR="00B7201D" w:rsidRPr="00B7201D" w:rsidRDefault="00B7201D" w:rsidP="00B7201D">
            <w:pPr>
              <w:keepNext/>
              <w:tabs>
                <w:tab w:val="right" w:leader="dot" w:pos="5760"/>
              </w:tabs>
              <w:ind w:firstLine="0"/>
            </w:pPr>
            <w:r w:rsidRPr="00B7201D">
              <w:t>Zell</w:t>
            </w:r>
          </w:p>
        </w:tc>
        <w:tc>
          <w:tcPr>
            <w:tcW w:w="2180" w:type="dxa"/>
          </w:tcPr>
          <w:p w14:paraId="21598A17" w14:textId="77777777" w:rsidR="00B7201D" w:rsidRPr="00B7201D" w:rsidRDefault="00B7201D" w:rsidP="00B7201D">
            <w:pPr>
              <w:keepNext/>
              <w:tabs>
                <w:tab w:val="right" w:leader="dot" w:pos="5760"/>
              </w:tabs>
              <w:ind w:firstLine="0"/>
            </w:pPr>
          </w:p>
        </w:tc>
      </w:tr>
    </w:tbl>
    <w:p w14:paraId="1757FB95" w14:textId="77777777" w:rsidR="00B7201D" w:rsidRDefault="00B7201D" w:rsidP="00B7201D">
      <w:pPr>
        <w:tabs>
          <w:tab w:val="right" w:leader="dot" w:pos="5760"/>
        </w:tabs>
      </w:pPr>
    </w:p>
    <w:p w14:paraId="0F73524B" w14:textId="77777777" w:rsidR="00B7201D" w:rsidRDefault="00B7201D" w:rsidP="00B7201D">
      <w:pPr>
        <w:tabs>
          <w:tab w:val="right" w:leader="dot" w:pos="5760"/>
        </w:tabs>
        <w:jc w:val="center"/>
        <w:rPr>
          <w:b/>
        </w:rPr>
      </w:pPr>
      <w:r w:rsidRPr="00B7201D">
        <w:rPr>
          <w:b/>
        </w:rPr>
        <w:t>Total--26</w:t>
      </w:r>
    </w:p>
    <w:p w14:paraId="7211CE14" w14:textId="77777777" w:rsidR="00B7201D" w:rsidRDefault="00B7201D" w:rsidP="00B7201D">
      <w:pPr>
        <w:tabs>
          <w:tab w:val="right" w:leader="dot" w:pos="5760"/>
        </w:tabs>
      </w:pPr>
    </w:p>
    <w:p w14:paraId="5127DD47" w14:textId="77777777" w:rsidR="00E918DC" w:rsidRPr="00062B44" w:rsidRDefault="00E918DC" w:rsidP="00E918DC">
      <w:pPr>
        <w:tabs>
          <w:tab w:val="right" w:leader="dot" w:pos="5760"/>
        </w:tabs>
      </w:pPr>
      <w:r w:rsidRPr="00062B44">
        <w:t xml:space="preserve">On the motion of Rep. </w:t>
      </w:r>
      <w:r>
        <w:t>CASKEY</w:t>
      </w:r>
      <w:r w:rsidRPr="00062B44">
        <w:t>, with unanimous consent, the members of the House voted by electronic roll call.</w:t>
      </w:r>
    </w:p>
    <w:p w14:paraId="0160D1BA" w14:textId="77777777" w:rsidR="00E918DC" w:rsidRPr="00062B44" w:rsidRDefault="00E918DC" w:rsidP="00E918DC">
      <w:pPr>
        <w:tabs>
          <w:tab w:val="right" w:leader="dot" w:pos="5760"/>
        </w:tabs>
      </w:pPr>
    </w:p>
    <w:p w14:paraId="7B449EAD" w14:textId="77777777" w:rsidR="00B7201D" w:rsidRPr="00B7201D" w:rsidRDefault="00B7201D" w:rsidP="00B7201D">
      <w:pPr>
        <w:tabs>
          <w:tab w:val="right" w:leader="dot" w:pos="5760"/>
        </w:tabs>
      </w:pPr>
      <w:r w:rsidRPr="00B7201D">
        <w:t>The following named Representatives voted for Kristian Cross:</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6B25F455" w14:textId="77777777" w:rsidTr="00B7201D">
        <w:trPr>
          <w:jc w:val="right"/>
        </w:trPr>
        <w:tc>
          <w:tcPr>
            <w:tcW w:w="2179" w:type="dxa"/>
          </w:tcPr>
          <w:p w14:paraId="6FC028B0" w14:textId="4C0A0243" w:rsidR="00B7201D" w:rsidRPr="00B7201D" w:rsidRDefault="00B7201D" w:rsidP="00B7201D">
            <w:pPr>
              <w:keepNext/>
              <w:tabs>
                <w:tab w:val="right" w:leader="dot" w:pos="5760"/>
              </w:tabs>
              <w:ind w:firstLine="0"/>
            </w:pPr>
            <w:r w:rsidRPr="00B7201D">
              <w:t>Alexander</w:t>
            </w:r>
          </w:p>
        </w:tc>
        <w:tc>
          <w:tcPr>
            <w:tcW w:w="2179" w:type="dxa"/>
          </w:tcPr>
          <w:p w14:paraId="39E5D422" w14:textId="37059D81" w:rsidR="00B7201D" w:rsidRPr="00B7201D" w:rsidRDefault="00B7201D" w:rsidP="00B7201D">
            <w:pPr>
              <w:keepNext/>
              <w:tabs>
                <w:tab w:val="right" w:leader="dot" w:pos="5760"/>
              </w:tabs>
              <w:ind w:firstLine="0"/>
            </w:pPr>
            <w:r w:rsidRPr="00B7201D">
              <w:t>Anderson</w:t>
            </w:r>
          </w:p>
        </w:tc>
        <w:tc>
          <w:tcPr>
            <w:tcW w:w="2180" w:type="dxa"/>
          </w:tcPr>
          <w:p w14:paraId="41080148" w14:textId="6D783D8B" w:rsidR="00B7201D" w:rsidRPr="00B7201D" w:rsidRDefault="00B7201D" w:rsidP="00B7201D">
            <w:pPr>
              <w:keepNext/>
              <w:tabs>
                <w:tab w:val="right" w:leader="dot" w:pos="5760"/>
              </w:tabs>
              <w:ind w:firstLine="0"/>
            </w:pPr>
            <w:r w:rsidRPr="00B7201D">
              <w:t>Ballentine</w:t>
            </w:r>
          </w:p>
        </w:tc>
      </w:tr>
      <w:tr w:rsidR="00B7201D" w:rsidRPr="00B7201D" w14:paraId="7A39F469" w14:textId="77777777" w:rsidTr="00B7201D">
        <w:tblPrEx>
          <w:jc w:val="left"/>
        </w:tblPrEx>
        <w:tc>
          <w:tcPr>
            <w:tcW w:w="2179" w:type="dxa"/>
          </w:tcPr>
          <w:p w14:paraId="2A1B3E2B" w14:textId="38DDFBFA" w:rsidR="00B7201D" w:rsidRPr="00B7201D" w:rsidRDefault="00B7201D" w:rsidP="00B7201D">
            <w:pPr>
              <w:tabs>
                <w:tab w:val="right" w:leader="dot" w:pos="5760"/>
              </w:tabs>
              <w:ind w:firstLine="0"/>
            </w:pPr>
            <w:r w:rsidRPr="00B7201D">
              <w:t>Bamberg</w:t>
            </w:r>
          </w:p>
        </w:tc>
        <w:tc>
          <w:tcPr>
            <w:tcW w:w="2179" w:type="dxa"/>
          </w:tcPr>
          <w:p w14:paraId="722CB0A4" w14:textId="371870AD" w:rsidR="00B7201D" w:rsidRPr="00B7201D" w:rsidRDefault="00B7201D" w:rsidP="00B7201D">
            <w:pPr>
              <w:tabs>
                <w:tab w:val="right" w:leader="dot" w:pos="5760"/>
              </w:tabs>
              <w:ind w:firstLine="0"/>
            </w:pPr>
            <w:r w:rsidRPr="00B7201D">
              <w:t>Bauer</w:t>
            </w:r>
          </w:p>
        </w:tc>
        <w:tc>
          <w:tcPr>
            <w:tcW w:w="2180" w:type="dxa"/>
          </w:tcPr>
          <w:p w14:paraId="3781662F" w14:textId="3FA761EF" w:rsidR="00B7201D" w:rsidRPr="00B7201D" w:rsidRDefault="00B7201D" w:rsidP="00B7201D">
            <w:pPr>
              <w:tabs>
                <w:tab w:val="right" w:leader="dot" w:pos="5760"/>
              </w:tabs>
              <w:ind w:firstLine="0"/>
            </w:pPr>
            <w:r w:rsidRPr="00B7201D">
              <w:t>Bernstein</w:t>
            </w:r>
          </w:p>
        </w:tc>
      </w:tr>
      <w:tr w:rsidR="00B7201D" w:rsidRPr="00B7201D" w14:paraId="5DBD6CE6" w14:textId="77777777" w:rsidTr="00B7201D">
        <w:tblPrEx>
          <w:jc w:val="left"/>
        </w:tblPrEx>
        <w:tc>
          <w:tcPr>
            <w:tcW w:w="2179" w:type="dxa"/>
          </w:tcPr>
          <w:p w14:paraId="1C624A18" w14:textId="1364D370" w:rsidR="00B7201D" w:rsidRPr="00B7201D" w:rsidRDefault="00B7201D" w:rsidP="00B7201D">
            <w:pPr>
              <w:tabs>
                <w:tab w:val="right" w:leader="dot" w:pos="5760"/>
              </w:tabs>
              <w:ind w:firstLine="0"/>
            </w:pPr>
            <w:r w:rsidRPr="00B7201D">
              <w:t>Brewer</w:t>
            </w:r>
          </w:p>
        </w:tc>
        <w:tc>
          <w:tcPr>
            <w:tcW w:w="2179" w:type="dxa"/>
          </w:tcPr>
          <w:p w14:paraId="01C14E91" w14:textId="1E10195A" w:rsidR="00B7201D" w:rsidRPr="00B7201D" w:rsidRDefault="00B7201D" w:rsidP="00B7201D">
            <w:pPr>
              <w:tabs>
                <w:tab w:val="right" w:leader="dot" w:pos="5760"/>
              </w:tabs>
              <w:ind w:firstLine="0"/>
            </w:pPr>
            <w:r w:rsidRPr="00B7201D">
              <w:t>Clyburn</w:t>
            </w:r>
          </w:p>
        </w:tc>
        <w:tc>
          <w:tcPr>
            <w:tcW w:w="2180" w:type="dxa"/>
          </w:tcPr>
          <w:p w14:paraId="6FEFCDF7" w14:textId="6AA944DE" w:rsidR="00B7201D" w:rsidRPr="00B7201D" w:rsidRDefault="00B7201D" w:rsidP="00B7201D">
            <w:pPr>
              <w:tabs>
                <w:tab w:val="right" w:leader="dot" w:pos="5760"/>
              </w:tabs>
              <w:ind w:firstLine="0"/>
            </w:pPr>
            <w:r w:rsidRPr="00B7201D">
              <w:t>Cobb-Hunter</w:t>
            </w:r>
          </w:p>
        </w:tc>
      </w:tr>
      <w:tr w:rsidR="00B7201D" w:rsidRPr="00B7201D" w14:paraId="4CBB9C1A" w14:textId="77777777" w:rsidTr="00B7201D">
        <w:tblPrEx>
          <w:jc w:val="left"/>
        </w:tblPrEx>
        <w:tc>
          <w:tcPr>
            <w:tcW w:w="2179" w:type="dxa"/>
          </w:tcPr>
          <w:p w14:paraId="4707A12D" w14:textId="7AC3FB2C" w:rsidR="00B7201D" w:rsidRPr="00B7201D" w:rsidRDefault="00B7201D" w:rsidP="00B7201D">
            <w:pPr>
              <w:tabs>
                <w:tab w:val="right" w:leader="dot" w:pos="5760"/>
              </w:tabs>
              <w:ind w:firstLine="0"/>
            </w:pPr>
            <w:r w:rsidRPr="00B7201D">
              <w:t>Collins</w:t>
            </w:r>
          </w:p>
        </w:tc>
        <w:tc>
          <w:tcPr>
            <w:tcW w:w="2179" w:type="dxa"/>
          </w:tcPr>
          <w:p w14:paraId="0ABF0B3A" w14:textId="4B87B0DC" w:rsidR="00B7201D" w:rsidRPr="00B7201D" w:rsidRDefault="00B7201D" w:rsidP="00B7201D">
            <w:pPr>
              <w:tabs>
                <w:tab w:val="right" w:leader="dot" w:pos="5760"/>
              </w:tabs>
              <w:ind w:firstLine="0"/>
            </w:pPr>
            <w:r w:rsidRPr="00B7201D">
              <w:t>Dillard</w:t>
            </w:r>
          </w:p>
        </w:tc>
        <w:tc>
          <w:tcPr>
            <w:tcW w:w="2180" w:type="dxa"/>
          </w:tcPr>
          <w:p w14:paraId="5E1E554F" w14:textId="2F98B4BA" w:rsidR="00B7201D" w:rsidRPr="00B7201D" w:rsidRDefault="00B7201D" w:rsidP="00B7201D">
            <w:pPr>
              <w:tabs>
                <w:tab w:val="right" w:leader="dot" w:pos="5760"/>
              </w:tabs>
              <w:ind w:firstLine="0"/>
            </w:pPr>
            <w:r w:rsidRPr="00B7201D">
              <w:t>Garvin</w:t>
            </w:r>
          </w:p>
        </w:tc>
      </w:tr>
      <w:tr w:rsidR="00B7201D" w:rsidRPr="00B7201D" w14:paraId="49DB4564" w14:textId="77777777" w:rsidTr="00B7201D">
        <w:tblPrEx>
          <w:jc w:val="left"/>
        </w:tblPrEx>
        <w:tc>
          <w:tcPr>
            <w:tcW w:w="2179" w:type="dxa"/>
          </w:tcPr>
          <w:p w14:paraId="54607A92" w14:textId="1059FE05" w:rsidR="00B7201D" w:rsidRPr="00B7201D" w:rsidRDefault="00B7201D" w:rsidP="00B7201D">
            <w:pPr>
              <w:tabs>
                <w:tab w:val="right" w:leader="dot" w:pos="5760"/>
              </w:tabs>
              <w:ind w:firstLine="0"/>
            </w:pPr>
            <w:r w:rsidRPr="00B7201D">
              <w:t>Gatch</w:t>
            </w:r>
          </w:p>
        </w:tc>
        <w:tc>
          <w:tcPr>
            <w:tcW w:w="2179" w:type="dxa"/>
          </w:tcPr>
          <w:p w14:paraId="144B06D0" w14:textId="6772AD00" w:rsidR="00B7201D" w:rsidRPr="00B7201D" w:rsidRDefault="00B7201D" w:rsidP="00B7201D">
            <w:pPr>
              <w:tabs>
                <w:tab w:val="right" w:leader="dot" w:pos="5760"/>
              </w:tabs>
              <w:ind w:firstLine="0"/>
            </w:pPr>
            <w:r w:rsidRPr="00B7201D">
              <w:t>Gilliard</w:t>
            </w:r>
          </w:p>
        </w:tc>
        <w:tc>
          <w:tcPr>
            <w:tcW w:w="2180" w:type="dxa"/>
          </w:tcPr>
          <w:p w14:paraId="1D510FE3" w14:textId="3563D921" w:rsidR="00B7201D" w:rsidRPr="00B7201D" w:rsidRDefault="00B7201D" w:rsidP="00B7201D">
            <w:pPr>
              <w:tabs>
                <w:tab w:val="right" w:leader="dot" w:pos="5760"/>
              </w:tabs>
              <w:ind w:firstLine="0"/>
            </w:pPr>
            <w:r w:rsidRPr="00B7201D">
              <w:t>Grant</w:t>
            </w:r>
          </w:p>
        </w:tc>
      </w:tr>
      <w:tr w:rsidR="00B7201D" w:rsidRPr="00B7201D" w14:paraId="2CF80D86" w14:textId="77777777" w:rsidTr="00B7201D">
        <w:tblPrEx>
          <w:jc w:val="left"/>
        </w:tblPrEx>
        <w:tc>
          <w:tcPr>
            <w:tcW w:w="2179" w:type="dxa"/>
          </w:tcPr>
          <w:p w14:paraId="7C01E391" w14:textId="528D91B1" w:rsidR="00B7201D" w:rsidRPr="00B7201D" w:rsidRDefault="00B7201D" w:rsidP="00B7201D">
            <w:pPr>
              <w:tabs>
                <w:tab w:val="right" w:leader="dot" w:pos="5760"/>
              </w:tabs>
              <w:ind w:firstLine="0"/>
            </w:pPr>
            <w:r w:rsidRPr="00B7201D">
              <w:t>Hardee</w:t>
            </w:r>
          </w:p>
        </w:tc>
        <w:tc>
          <w:tcPr>
            <w:tcW w:w="2179" w:type="dxa"/>
          </w:tcPr>
          <w:p w14:paraId="6F84347F" w14:textId="1C1B10D0" w:rsidR="00B7201D" w:rsidRPr="00B7201D" w:rsidRDefault="00B7201D" w:rsidP="00B7201D">
            <w:pPr>
              <w:tabs>
                <w:tab w:val="right" w:leader="dot" w:pos="5760"/>
              </w:tabs>
              <w:ind w:firstLine="0"/>
            </w:pPr>
            <w:r w:rsidRPr="00B7201D">
              <w:t>Hart</w:t>
            </w:r>
          </w:p>
        </w:tc>
        <w:tc>
          <w:tcPr>
            <w:tcW w:w="2180" w:type="dxa"/>
          </w:tcPr>
          <w:p w14:paraId="3DDEF209" w14:textId="5560C969" w:rsidR="00B7201D" w:rsidRPr="00B7201D" w:rsidRDefault="00B7201D" w:rsidP="00B7201D">
            <w:pPr>
              <w:tabs>
                <w:tab w:val="right" w:leader="dot" w:pos="5760"/>
              </w:tabs>
              <w:ind w:firstLine="0"/>
            </w:pPr>
            <w:r w:rsidRPr="00B7201D">
              <w:t>Hartnett</w:t>
            </w:r>
          </w:p>
        </w:tc>
      </w:tr>
      <w:tr w:rsidR="00B7201D" w:rsidRPr="00B7201D" w14:paraId="196B59CF" w14:textId="77777777" w:rsidTr="00B7201D">
        <w:tblPrEx>
          <w:jc w:val="left"/>
        </w:tblPrEx>
        <w:tc>
          <w:tcPr>
            <w:tcW w:w="2179" w:type="dxa"/>
          </w:tcPr>
          <w:p w14:paraId="432BA7BE" w14:textId="7D1BB6C7" w:rsidR="00B7201D" w:rsidRPr="00B7201D" w:rsidRDefault="00B7201D" w:rsidP="00B7201D">
            <w:pPr>
              <w:tabs>
                <w:tab w:val="right" w:leader="dot" w:pos="5760"/>
              </w:tabs>
              <w:ind w:firstLine="0"/>
            </w:pPr>
            <w:r w:rsidRPr="00B7201D">
              <w:t>Hayes</w:t>
            </w:r>
          </w:p>
        </w:tc>
        <w:tc>
          <w:tcPr>
            <w:tcW w:w="2179" w:type="dxa"/>
          </w:tcPr>
          <w:p w14:paraId="7CCF0A99" w14:textId="2B3FF73E" w:rsidR="00B7201D" w:rsidRPr="00B7201D" w:rsidRDefault="00B7201D" w:rsidP="00B7201D">
            <w:pPr>
              <w:tabs>
                <w:tab w:val="right" w:leader="dot" w:pos="5760"/>
              </w:tabs>
              <w:ind w:firstLine="0"/>
            </w:pPr>
            <w:r w:rsidRPr="00B7201D">
              <w:t>Henderson-Myers</w:t>
            </w:r>
          </w:p>
        </w:tc>
        <w:tc>
          <w:tcPr>
            <w:tcW w:w="2180" w:type="dxa"/>
          </w:tcPr>
          <w:p w14:paraId="2DD682F9" w14:textId="4FFCBE3E" w:rsidR="00B7201D" w:rsidRPr="00B7201D" w:rsidRDefault="00B7201D" w:rsidP="00B7201D">
            <w:pPr>
              <w:tabs>
                <w:tab w:val="right" w:leader="dot" w:pos="5760"/>
              </w:tabs>
              <w:ind w:firstLine="0"/>
            </w:pPr>
            <w:r w:rsidRPr="00B7201D">
              <w:t>Holman</w:t>
            </w:r>
          </w:p>
        </w:tc>
      </w:tr>
      <w:tr w:rsidR="00B7201D" w:rsidRPr="00B7201D" w14:paraId="45E5FD16" w14:textId="77777777" w:rsidTr="00B7201D">
        <w:tblPrEx>
          <w:jc w:val="left"/>
        </w:tblPrEx>
        <w:tc>
          <w:tcPr>
            <w:tcW w:w="2179" w:type="dxa"/>
          </w:tcPr>
          <w:p w14:paraId="46611B63" w14:textId="2E1B3D9F" w:rsidR="00B7201D" w:rsidRPr="00B7201D" w:rsidRDefault="00B7201D" w:rsidP="00B7201D">
            <w:pPr>
              <w:tabs>
                <w:tab w:val="right" w:leader="dot" w:pos="5760"/>
              </w:tabs>
              <w:ind w:firstLine="0"/>
            </w:pPr>
            <w:r w:rsidRPr="00B7201D">
              <w:t>Hosey</w:t>
            </w:r>
          </w:p>
        </w:tc>
        <w:tc>
          <w:tcPr>
            <w:tcW w:w="2179" w:type="dxa"/>
          </w:tcPr>
          <w:p w14:paraId="16647FDB" w14:textId="6617C238" w:rsidR="00B7201D" w:rsidRPr="00B7201D" w:rsidRDefault="00B7201D" w:rsidP="00B7201D">
            <w:pPr>
              <w:tabs>
                <w:tab w:val="right" w:leader="dot" w:pos="5760"/>
              </w:tabs>
              <w:ind w:firstLine="0"/>
            </w:pPr>
            <w:r w:rsidRPr="00B7201D">
              <w:t>Howard</w:t>
            </w:r>
          </w:p>
        </w:tc>
        <w:tc>
          <w:tcPr>
            <w:tcW w:w="2180" w:type="dxa"/>
          </w:tcPr>
          <w:p w14:paraId="2889B4B3" w14:textId="3882C6CB" w:rsidR="00B7201D" w:rsidRPr="00B7201D" w:rsidRDefault="00B7201D" w:rsidP="00B7201D">
            <w:pPr>
              <w:tabs>
                <w:tab w:val="right" w:leader="dot" w:pos="5760"/>
              </w:tabs>
              <w:ind w:firstLine="0"/>
            </w:pPr>
            <w:r w:rsidRPr="00B7201D">
              <w:t>J. L. Johnson</w:t>
            </w:r>
          </w:p>
        </w:tc>
      </w:tr>
      <w:tr w:rsidR="00B7201D" w:rsidRPr="00B7201D" w14:paraId="46D34C86" w14:textId="77777777" w:rsidTr="00B7201D">
        <w:tblPrEx>
          <w:jc w:val="left"/>
        </w:tblPrEx>
        <w:tc>
          <w:tcPr>
            <w:tcW w:w="2179" w:type="dxa"/>
          </w:tcPr>
          <w:p w14:paraId="232B0877" w14:textId="0C113B88" w:rsidR="00B7201D" w:rsidRPr="00B7201D" w:rsidRDefault="00B7201D" w:rsidP="00B7201D">
            <w:pPr>
              <w:tabs>
                <w:tab w:val="right" w:leader="dot" w:pos="5760"/>
              </w:tabs>
              <w:ind w:firstLine="0"/>
            </w:pPr>
            <w:r w:rsidRPr="00B7201D">
              <w:t>Jones</w:t>
            </w:r>
          </w:p>
        </w:tc>
        <w:tc>
          <w:tcPr>
            <w:tcW w:w="2179" w:type="dxa"/>
          </w:tcPr>
          <w:p w14:paraId="44F07E0B" w14:textId="0C258575" w:rsidR="00B7201D" w:rsidRPr="00B7201D" w:rsidRDefault="00B7201D" w:rsidP="00B7201D">
            <w:pPr>
              <w:tabs>
                <w:tab w:val="right" w:leader="dot" w:pos="5760"/>
              </w:tabs>
              <w:ind w:firstLine="0"/>
            </w:pPr>
            <w:r w:rsidRPr="00B7201D">
              <w:t>King</w:t>
            </w:r>
          </w:p>
        </w:tc>
        <w:tc>
          <w:tcPr>
            <w:tcW w:w="2180" w:type="dxa"/>
          </w:tcPr>
          <w:p w14:paraId="59204A68" w14:textId="167DA40F" w:rsidR="00B7201D" w:rsidRPr="00B7201D" w:rsidRDefault="00B7201D" w:rsidP="00B7201D">
            <w:pPr>
              <w:tabs>
                <w:tab w:val="right" w:leader="dot" w:pos="5760"/>
              </w:tabs>
              <w:ind w:firstLine="0"/>
            </w:pPr>
            <w:r w:rsidRPr="00B7201D">
              <w:t>Kirby</w:t>
            </w:r>
          </w:p>
        </w:tc>
      </w:tr>
      <w:tr w:rsidR="00B7201D" w:rsidRPr="00B7201D" w14:paraId="2157B56B" w14:textId="77777777" w:rsidTr="00B7201D">
        <w:tblPrEx>
          <w:jc w:val="left"/>
        </w:tblPrEx>
        <w:tc>
          <w:tcPr>
            <w:tcW w:w="2179" w:type="dxa"/>
          </w:tcPr>
          <w:p w14:paraId="332B9B3B" w14:textId="6D0BA305" w:rsidR="00B7201D" w:rsidRPr="00B7201D" w:rsidRDefault="00B7201D" w:rsidP="00B7201D">
            <w:pPr>
              <w:tabs>
                <w:tab w:val="right" w:leader="dot" w:pos="5760"/>
              </w:tabs>
              <w:ind w:firstLine="0"/>
            </w:pPr>
            <w:r w:rsidRPr="00B7201D">
              <w:t>Luck</w:t>
            </w:r>
          </w:p>
        </w:tc>
        <w:tc>
          <w:tcPr>
            <w:tcW w:w="2179" w:type="dxa"/>
          </w:tcPr>
          <w:p w14:paraId="2AEEE526" w14:textId="7279F345" w:rsidR="00B7201D" w:rsidRPr="00B7201D" w:rsidRDefault="00B7201D" w:rsidP="00B7201D">
            <w:pPr>
              <w:tabs>
                <w:tab w:val="right" w:leader="dot" w:pos="5760"/>
              </w:tabs>
              <w:ind w:firstLine="0"/>
            </w:pPr>
            <w:r w:rsidRPr="00B7201D">
              <w:t>McDaniel</w:t>
            </w:r>
          </w:p>
        </w:tc>
        <w:tc>
          <w:tcPr>
            <w:tcW w:w="2180" w:type="dxa"/>
          </w:tcPr>
          <w:p w14:paraId="29D9BDEB" w14:textId="4B769307" w:rsidR="00B7201D" w:rsidRPr="00B7201D" w:rsidRDefault="00B7201D" w:rsidP="00B7201D">
            <w:pPr>
              <w:tabs>
                <w:tab w:val="right" w:leader="dot" w:pos="5760"/>
              </w:tabs>
              <w:ind w:firstLine="0"/>
            </w:pPr>
            <w:r w:rsidRPr="00B7201D">
              <w:t>McGinnis</w:t>
            </w:r>
          </w:p>
        </w:tc>
      </w:tr>
      <w:tr w:rsidR="00B7201D" w:rsidRPr="00B7201D" w14:paraId="6E69372A" w14:textId="77777777" w:rsidTr="00B7201D">
        <w:tblPrEx>
          <w:jc w:val="left"/>
        </w:tblPrEx>
        <w:tc>
          <w:tcPr>
            <w:tcW w:w="2179" w:type="dxa"/>
          </w:tcPr>
          <w:p w14:paraId="3CD78391" w14:textId="1EF36237" w:rsidR="00B7201D" w:rsidRPr="00B7201D" w:rsidRDefault="00B7201D" w:rsidP="00B7201D">
            <w:pPr>
              <w:tabs>
                <w:tab w:val="right" w:leader="dot" w:pos="5760"/>
              </w:tabs>
              <w:ind w:firstLine="0"/>
            </w:pPr>
            <w:r w:rsidRPr="00B7201D">
              <w:t>Neese</w:t>
            </w:r>
          </w:p>
        </w:tc>
        <w:tc>
          <w:tcPr>
            <w:tcW w:w="2179" w:type="dxa"/>
          </w:tcPr>
          <w:p w14:paraId="32DF2645" w14:textId="7A0B9651" w:rsidR="00B7201D" w:rsidRPr="00B7201D" w:rsidRDefault="00B7201D" w:rsidP="00B7201D">
            <w:pPr>
              <w:tabs>
                <w:tab w:val="right" w:leader="dot" w:pos="5760"/>
              </w:tabs>
              <w:ind w:firstLine="0"/>
            </w:pPr>
            <w:r w:rsidRPr="00B7201D">
              <w:t>Oremus</w:t>
            </w:r>
          </w:p>
        </w:tc>
        <w:tc>
          <w:tcPr>
            <w:tcW w:w="2180" w:type="dxa"/>
          </w:tcPr>
          <w:p w14:paraId="35CC01AE" w14:textId="2992A66D" w:rsidR="00B7201D" w:rsidRPr="00B7201D" w:rsidRDefault="00B7201D" w:rsidP="00B7201D">
            <w:pPr>
              <w:tabs>
                <w:tab w:val="right" w:leader="dot" w:pos="5760"/>
              </w:tabs>
              <w:ind w:firstLine="0"/>
            </w:pPr>
            <w:r w:rsidRPr="00B7201D">
              <w:t>Reese</w:t>
            </w:r>
          </w:p>
        </w:tc>
      </w:tr>
      <w:tr w:rsidR="00B7201D" w:rsidRPr="00B7201D" w14:paraId="776DD11A" w14:textId="77777777" w:rsidTr="00B7201D">
        <w:tblPrEx>
          <w:jc w:val="left"/>
        </w:tblPrEx>
        <w:tc>
          <w:tcPr>
            <w:tcW w:w="2179" w:type="dxa"/>
          </w:tcPr>
          <w:p w14:paraId="557646FC" w14:textId="7A0766F4" w:rsidR="00B7201D" w:rsidRPr="00B7201D" w:rsidRDefault="00B7201D" w:rsidP="00B7201D">
            <w:pPr>
              <w:tabs>
                <w:tab w:val="right" w:leader="dot" w:pos="5760"/>
              </w:tabs>
              <w:ind w:firstLine="0"/>
            </w:pPr>
            <w:r w:rsidRPr="00B7201D">
              <w:t>Rivers</w:t>
            </w:r>
          </w:p>
        </w:tc>
        <w:tc>
          <w:tcPr>
            <w:tcW w:w="2179" w:type="dxa"/>
          </w:tcPr>
          <w:p w14:paraId="358E0DC9" w14:textId="0905AA29" w:rsidR="00B7201D" w:rsidRPr="00B7201D" w:rsidRDefault="00B7201D" w:rsidP="00B7201D">
            <w:pPr>
              <w:tabs>
                <w:tab w:val="right" w:leader="dot" w:pos="5760"/>
              </w:tabs>
              <w:ind w:firstLine="0"/>
            </w:pPr>
            <w:r w:rsidRPr="00B7201D">
              <w:t>Robbins</w:t>
            </w:r>
          </w:p>
        </w:tc>
        <w:tc>
          <w:tcPr>
            <w:tcW w:w="2180" w:type="dxa"/>
          </w:tcPr>
          <w:p w14:paraId="25B3A280" w14:textId="395DA2C3" w:rsidR="00B7201D" w:rsidRPr="00B7201D" w:rsidRDefault="00B7201D" w:rsidP="00B7201D">
            <w:pPr>
              <w:tabs>
                <w:tab w:val="right" w:leader="dot" w:pos="5760"/>
              </w:tabs>
              <w:ind w:firstLine="0"/>
            </w:pPr>
            <w:r w:rsidRPr="00B7201D">
              <w:t>Rutherford</w:t>
            </w:r>
          </w:p>
        </w:tc>
      </w:tr>
      <w:tr w:rsidR="00B7201D" w:rsidRPr="00B7201D" w14:paraId="00F999DC" w14:textId="77777777" w:rsidTr="00B7201D">
        <w:tblPrEx>
          <w:jc w:val="left"/>
        </w:tblPrEx>
        <w:tc>
          <w:tcPr>
            <w:tcW w:w="2179" w:type="dxa"/>
          </w:tcPr>
          <w:p w14:paraId="4AFBD306" w14:textId="5839F1B3" w:rsidR="00B7201D" w:rsidRPr="00B7201D" w:rsidRDefault="00B7201D" w:rsidP="00B7201D">
            <w:pPr>
              <w:keepNext/>
              <w:tabs>
                <w:tab w:val="right" w:leader="dot" w:pos="5760"/>
              </w:tabs>
              <w:ind w:firstLine="0"/>
            </w:pPr>
            <w:r w:rsidRPr="00B7201D">
              <w:lastRenderedPageBreak/>
              <w:t>Spann-Wilder</w:t>
            </w:r>
          </w:p>
        </w:tc>
        <w:tc>
          <w:tcPr>
            <w:tcW w:w="2179" w:type="dxa"/>
          </w:tcPr>
          <w:p w14:paraId="39DB5B55" w14:textId="41FA3838" w:rsidR="00B7201D" w:rsidRPr="00B7201D" w:rsidRDefault="00B7201D" w:rsidP="00B7201D">
            <w:pPr>
              <w:keepNext/>
              <w:tabs>
                <w:tab w:val="right" w:leader="dot" w:pos="5760"/>
              </w:tabs>
              <w:ind w:firstLine="0"/>
            </w:pPr>
            <w:r w:rsidRPr="00B7201D">
              <w:t>Stavrinakis</w:t>
            </w:r>
          </w:p>
        </w:tc>
        <w:tc>
          <w:tcPr>
            <w:tcW w:w="2180" w:type="dxa"/>
          </w:tcPr>
          <w:p w14:paraId="2F4B90AA" w14:textId="374B8E2B" w:rsidR="00B7201D" w:rsidRPr="00B7201D" w:rsidRDefault="00B7201D" w:rsidP="00B7201D">
            <w:pPr>
              <w:keepNext/>
              <w:tabs>
                <w:tab w:val="right" w:leader="dot" w:pos="5760"/>
              </w:tabs>
              <w:ind w:firstLine="0"/>
            </w:pPr>
            <w:r w:rsidRPr="00B7201D">
              <w:t>Weeks</w:t>
            </w:r>
          </w:p>
        </w:tc>
      </w:tr>
      <w:tr w:rsidR="00B7201D" w:rsidRPr="00B7201D" w14:paraId="18A134E6" w14:textId="77777777" w:rsidTr="00B7201D">
        <w:tblPrEx>
          <w:jc w:val="left"/>
        </w:tblPrEx>
        <w:tc>
          <w:tcPr>
            <w:tcW w:w="2179" w:type="dxa"/>
          </w:tcPr>
          <w:p w14:paraId="02904712" w14:textId="6899C895" w:rsidR="00B7201D" w:rsidRPr="00B7201D" w:rsidRDefault="00B7201D" w:rsidP="00B7201D">
            <w:pPr>
              <w:keepNext/>
              <w:tabs>
                <w:tab w:val="right" w:leader="dot" w:pos="5760"/>
              </w:tabs>
              <w:ind w:firstLine="0"/>
            </w:pPr>
            <w:r w:rsidRPr="00B7201D">
              <w:t>Williams</w:t>
            </w:r>
          </w:p>
        </w:tc>
        <w:tc>
          <w:tcPr>
            <w:tcW w:w="2179" w:type="dxa"/>
          </w:tcPr>
          <w:p w14:paraId="74032F37" w14:textId="77777777" w:rsidR="00B7201D" w:rsidRPr="00B7201D" w:rsidRDefault="00B7201D" w:rsidP="00B7201D">
            <w:pPr>
              <w:keepNext/>
              <w:tabs>
                <w:tab w:val="right" w:leader="dot" w:pos="5760"/>
              </w:tabs>
              <w:ind w:firstLine="0"/>
            </w:pPr>
          </w:p>
        </w:tc>
        <w:tc>
          <w:tcPr>
            <w:tcW w:w="2180" w:type="dxa"/>
          </w:tcPr>
          <w:p w14:paraId="393746BB" w14:textId="77777777" w:rsidR="00B7201D" w:rsidRPr="00B7201D" w:rsidRDefault="00B7201D" w:rsidP="00B7201D">
            <w:pPr>
              <w:keepNext/>
              <w:tabs>
                <w:tab w:val="right" w:leader="dot" w:pos="5760"/>
              </w:tabs>
              <w:ind w:firstLine="0"/>
            </w:pPr>
          </w:p>
        </w:tc>
      </w:tr>
    </w:tbl>
    <w:p w14:paraId="13D35CD3" w14:textId="77777777" w:rsidR="00B7201D" w:rsidRDefault="00B7201D" w:rsidP="00B7201D">
      <w:pPr>
        <w:tabs>
          <w:tab w:val="right" w:leader="dot" w:pos="5760"/>
        </w:tabs>
      </w:pPr>
    </w:p>
    <w:p w14:paraId="733FFC32" w14:textId="77777777" w:rsidR="00B7201D" w:rsidRDefault="00B7201D" w:rsidP="00B7201D">
      <w:pPr>
        <w:tabs>
          <w:tab w:val="right" w:leader="dot" w:pos="5760"/>
        </w:tabs>
        <w:jc w:val="center"/>
        <w:rPr>
          <w:b/>
        </w:rPr>
      </w:pPr>
      <w:r w:rsidRPr="00B7201D">
        <w:rPr>
          <w:b/>
        </w:rPr>
        <w:t>Total--40</w:t>
      </w:r>
    </w:p>
    <w:p w14:paraId="3A6FAB22" w14:textId="77777777" w:rsidR="00B7201D" w:rsidRDefault="00B7201D" w:rsidP="00B7201D">
      <w:pPr>
        <w:tabs>
          <w:tab w:val="right" w:leader="dot" w:pos="5760"/>
        </w:tabs>
      </w:pPr>
    </w:p>
    <w:p w14:paraId="0448C144" w14:textId="77777777" w:rsidR="00B7201D" w:rsidRPr="00B7201D" w:rsidRDefault="00B7201D" w:rsidP="00B7201D">
      <w:pPr>
        <w:tabs>
          <w:tab w:val="right" w:leader="dot" w:pos="5760"/>
        </w:tabs>
      </w:pPr>
      <w:r w:rsidRPr="00B7201D">
        <w:t>The following named Representatives voted for Samuel L. Johnson:</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36DADD2E" w14:textId="77777777" w:rsidTr="00B7201D">
        <w:trPr>
          <w:jc w:val="right"/>
        </w:trPr>
        <w:tc>
          <w:tcPr>
            <w:tcW w:w="2179" w:type="dxa"/>
          </w:tcPr>
          <w:p w14:paraId="517DB819" w14:textId="3B1847CE" w:rsidR="00B7201D" w:rsidRPr="00B7201D" w:rsidRDefault="00B7201D" w:rsidP="00B7201D">
            <w:pPr>
              <w:keepNext/>
              <w:tabs>
                <w:tab w:val="right" w:leader="dot" w:pos="5760"/>
              </w:tabs>
              <w:ind w:firstLine="0"/>
            </w:pPr>
            <w:r w:rsidRPr="00B7201D">
              <w:t>Bailey</w:t>
            </w:r>
          </w:p>
        </w:tc>
        <w:tc>
          <w:tcPr>
            <w:tcW w:w="2179" w:type="dxa"/>
          </w:tcPr>
          <w:p w14:paraId="5F0C7F4E" w14:textId="2D876D7F" w:rsidR="00B7201D" w:rsidRPr="00B7201D" w:rsidRDefault="00B7201D" w:rsidP="00B7201D">
            <w:pPr>
              <w:keepNext/>
              <w:tabs>
                <w:tab w:val="right" w:leader="dot" w:pos="5760"/>
              </w:tabs>
              <w:ind w:firstLine="0"/>
            </w:pPr>
            <w:r w:rsidRPr="00B7201D">
              <w:t>Bannister</w:t>
            </w:r>
          </w:p>
        </w:tc>
        <w:tc>
          <w:tcPr>
            <w:tcW w:w="2180" w:type="dxa"/>
          </w:tcPr>
          <w:p w14:paraId="7D7CC692" w14:textId="3F807BCD" w:rsidR="00B7201D" w:rsidRPr="00B7201D" w:rsidRDefault="00B7201D" w:rsidP="00B7201D">
            <w:pPr>
              <w:keepNext/>
              <w:tabs>
                <w:tab w:val="right" w:leader="dot" w:pos="5760"/>
              </w:tabs>
              <w:ind w:firstLine="0"/>
            </w:pPr>
            <w:r w:rsidRPr="00B7201D">
              <w:t>Bowers</w:t>
            </w:r>
          </w:p>
        </w:tc>
      </w:tr>
      <w:tr w:rsidR="00B7201D" w:rsidRPr="00B7201D" w14:paraId="1D423D27" w14:textId="77777777" w:rsidTr="00B7201D">
        <w:tblPrEx>
          <w:jc w:val="left"/>
        </w:tblPrEx>
        <w:tc>
          <w:tcPr>
            <w:tcW w:w="2179" w:type="dxa"/>
          </w:tcPr>
          <w:p w14:paraId="0563F738" w14:textId="3F1A3912" w:rsidR="00B7201D" w:rsidRPr="00B7201D" w:rsidRDefault="00B7201D" w:rsidP="00B7201D">
            <w:pPr>
              <w:tabs>
                <w:tab w:val="right" w:leader="dot" w:pos="5760"/>
              </w:tabs>
              <w:ind w:firstLine="0"/>
            </w:pPr>
            <w:r w:rsidRPr="00B7201D">
              <w:t>Bradley</w:t>
            </w:r>
          </w:p>
        </w:tc>
        <w:tc>
          <w:tcPr>
            <w:tcW w:w="2179" w:type="dxa"/>
          </w:tcPr>
          <w:p w14:paraId="670FDA16" w14:textId="6C0C39F5" w:rsidR="00B7201D" w:rsidRPr="00B7201D" w:rsidRDefault="00B7201D" w:rsidP="00B7201D">
            <w:pPr>
              <w:tabs>
                <w:tab w:val="right" w:leader="dot" w:pos="5760"/>
              </w:tabs>
              <w:ind w:firstLine="0"/>
            </w:pPr>
            <w:r w:rsidRPr="00B7201D">
              <w:t>Brittain</w:t>
            </w:r>
          </w:p>
        </w:tc>
        <w:tc>
          <w:tcPr>
            <w:tcW w:w="2180" w:type="dxa"/>
          </w:tcPr>
          <w:p w14:paraId="662E676A" w14:textId="2C1864B7" w:rsidR="00B7201D" w:rsidRPr="00B7201D" w:rsidRDefault="00B7201D" w:rsidP="00B7201D">
            <w:pPr>
              <w:tabs>
                <w:tab w:val="right" w:leader="dot" w:pos="5760"/>
              </w:tabs>
              <w:ind w:firstLine="0"/>
            </w:pPr>
            <w:r w:rsidRPr="00B7201D">
              <w:t>Burns</w:t>
            </w:r>
          </w:p>
        </w:tc>
      </w:tr>
      <w:tr w:rsidR="00B7201D" w:rsidRPr="00B7201D" w14:paraId="19A00DBD" w14:textId="77777777" w:rsidTr="00B7201D">
        <w:tblPrEx>
          <w:jc w:val="left"/>
        </w:tblPrEx>
        <w:tc>
          <w:tcPr>
            <w:tcW w:w="2179" w:type="dxa"/>
          </w:tcPr>
          <w:p w14:paraId="1130CD60" w14:textId="3EDC8BEF" w:rsidR="00B7201D" w:rsidRPr="00B7201D" w:rsidRDefault="00B7201D" w:rsidP="00B7201D">
            <w:pPr>
              <w:tabs>
                <w:tab w:val="right" w:leader="dot" w:pos="5760"/>
              </w:tabs>
              <w:ind w:firstLine="0"/>
            </w:pPr>
            <w:r w:rsidRPr="00B7201D">
              <w:t>Bustos</w:t>
            </w:r>
          </w:p>
        </w:tc>
        <w:tc>
          <w:tcPr>
            <w:tcW w:w="2179" w:type="dxa"/>
          </w:tcPr>
          <w:p w14:paraId="184384F0" w14:textId="2DF1264B" w:rsidR="00B7201D" w:rsidRPr="00B7201D" w:rsidRDefault="00B7201D" w:rsidP="00B7201D">
            <w:pPr>
              <w:tabs>
                <w:tab w:val="right" w:leader="dot" w:pos="5760"/>
              </w:tabs>
              <w:ind w:firstLine="0"/>
            </w:pPr>
            <w:r w:rsidRPr="00B7201D">
              <w:t>Calhoon</w:t>
            </w:r>
          </w:p>
        </w:tc>
        <w:tc>
          <w:tcPr>
            <w:tcW w:w="2180" w:type="dxa"/>
          </w:tcPr>
          <w:p w14:paraId="714FB357" w14:textId="1756D641" w:rsidR="00B7201D" w:rsidRPr="00B7201D" w:rsidRDefault="00B7201D" w:rsidP="00B7201D">
            <w:pPr>
              <w:tabs>
                <w:tab w:val="right" w:leader="dot" w:pos="5760"/>
              </w:tabs>
              <w:ind w:firstLine="0"/>
            </w:pPr>
            <w:r w:rsidRPr="00B7201D">
              <w:t>Caskey</w:t>
            </w:r>
          </w:p>
        </w:tc>
      </w:tr>
      <w:tr w:rsidR="00B7201D" w:rsidRPr="00B7201D" w14:paraId="52FB72F8" w14:textId="77777777" w:rsidTr="00B7201D">
        <w:tblPrEx>
          <w:jc w:val="left"/>
        </w:tblPrEx>
        <w:tc>
          <w:tcPr>
            <w:tcW w:w="2179" w:type="dxa"/>
          </w:tcPr>
          <w:p w14:paraId="2C3BCC53" w14:textId="79662844" w:rsidR="00B7201D" w:rsidRPr="00B7201D" w:rsidRDefault="00B7201D" w:rsidP="00B7201D">
            <w:pPr>
              <w:tabs>
                <w:tab w:val="right" w:leader="dot" w:pos="5760"/>
              </w:tabs>
              <w:ind w:firstLine="0"/>
            </w:pPr>
            <w:r w:rsidRPr="00B7201D">
              <w:t>Chapman</w:t>
            </w:r>
          </w:p>
        </w:tc>
        <w:tc>
          <w:tcPr>
            <w:tcW w:w="2179" w:type="dxa"/>
          </w:tcPr>
          <w:p w14:paraId="0D1A5CA1" w14:textId="5F23C2CB" w:rsidR="00B7201D" w:rsidRPr="00B7201D" w:rsidRDefault="00B7201D" w:rsidP="00B7201D">
            <w:pPr>
              <w:tabs>
                <w:tab w:val="right" w:leader="dot" w:pos="5760"/>
              </w:tabs>
              <w:ind w:firstLine="0"/>
            </w:pPr>
            <w:r w:rsidRPr="00B7201D">
              <w:t>B. J. Cox</w:t>
            </w:r>
          </w:p>
        </w:tc>
        <w:tc>
          <w:tcPr>
            <w:tcW w:w="2180" w:type="dxa"/>
          </w:tcPr>
          <w:p w14:paraId="4760431C" w14:textId="79F4DCF4" w:rsidR="00B7201D" w:rsidRPr="00B7201D" w:rsidRDefault="00B7201D" w:rsidP="00B7201D">
            <w:pPr>
              <w:tabs>
                <w:tab w:val="right" w:leader="dot" w:pos="5760"/>
              </w:tabs>
              <w:ind w:firstLine="0"/>
            </w:pPr>
            <w:r w:rsidRPr="00B7201D">
              <w:t>B. L. Cox</w:t>
            </w:r>
          </w:p>
        </w:tc>
      </w:tr>
      <w:tr w:rsidR="00B7201D" w:rsidRPr="00B7201D" w14:paraId="32198ABF" w14:textId="77777777" w:rsidTr="00B7201D">
        <w:tblPrEx>
          <w:jc w:val="left"/>
        </w:tblPrEx>
        <w:tc>
          <w:tcPr>
            <w:tcW w:w="2179" w:type="dxa"/>
          </w:tcPr>
          <w:p w14:paraId="13768038" w14:textId="41CD7C78" w:rsidR="00B7201D" w:rsidRPr="00B7201D" w:rsidRDefault="00B7201D" w:rsidP="00B7201D">
            <w:pPr>
              <w:tabs>
                <w:tab w:val="right" w:leader="dot" w:pos="5760"/>
              </w:tabs>
              <w:ind w:firstLine="0"/>
            </w:pPr>
            <w:r w:rsidRPr="00B7201D">
              <w:t>Crawford</w:t>
            </w:r>
          </w:p>
        </w:tc>
        <w:tc>
          <w:tcPr>
            <w:tcW w:w="2179" w:type="dxa"/>
          </w:tcPr>
          <w:p w14:paraId="44219BF1" w14:textId="032CDCF1" w:rsidR="00B7201D" w:rsidRPr="00B7201D" w:rsidRDefault="00B7201D" w:rsidP="00B7201D">
            <w:pPr>
              <w:tabs>
                <w:tab w:val="right" w:leader="dot" w:pos="5760"/>
              </w:tabs>
              <w:ind w:firstLine="0"/>
            </w:pPr>
            <w:r w:rsidRPr="00B7201D">
              <w:t>Cromer</w:t>
            </w:r>
          </w:p>
        </w:tc>
        <w:tc>
          <w:tcPr>
            <w:tcW w:w="2180" w:type="dxa"/>
          </w:tcPr>
          <w:p w14:paraId="58683DD9" w14:textId="6B24B8C1" w:rsidR="00B7201D" w:rsidRPr="00B7201D" w:rsidRDefault="00B7201D" w:rsidP="00B7201D">
            <w:pPr>
              <w:tabs>
                <w:tab w:val="right" w:leader="dot" w:pos="5760"/>
              </w:tabs>
              <w:ind w:firstLine="0"/>
            </w:pPr>
            <w:r w:rsidRPr="00B7201D">
              <w:t>Davis</w:t>
            </w:r>
          </w:p>
        </w:tc>
      </w:tr>
      <w:tr w:rsidR="00B7201D" w:rsidRPr="00B7201D" w14:paraId="4804C440" w14:textId="77777777" w:rsidTr="00B7201D">
        <w:tblPrEx>
          <w:jc w:val="left"/>
        </w:tblPrEx>
        <w:tc>
          <w:tcPr>
            <w:tcW w:w="2179" w:type="dxa"/>
          </w:tcPr>
          <w:p w14:paraId="18EC7DDB" w14:textId="7AD0AE96" w:rsidR="00B7201D" w:rsidRPr="00B7201D" w:rsidRDefault="00B7201D" w:rsidP="00B7201D">
            <w:pPr>
              <w:tabs>
                <w:tab w:val="right" w:leader="dot" w:pos="5760"/>
              </w:tabs>
              <w:ind w:firstLine="0"/>
            </w:pPr>
            <w:r w:rsidRPr="00B7201D">
              <w:t>Duncan</w:t>
            </w:r>
          </w:p>
        </w:tc>
        <w:tc>
          <w:tcPr>
            <w:tcW w:w="2179" w:type="dxa"/>
          </w:tcPr>
          <w:p w14:paraId="43A50470" w14:textId="32C6A59B" w:rsidR="00B7201D" w:rsidRPr="00B7201D" w:rsidRDefault="00B7201D" w:rsidP="00B7201D">
            <w:pPr>
              <w:tabs>
                <w:tab w:val="right" w:leader="dot" w:pos="5760"/>
              </w:tabs>
              <w:ind w:firstLine="0"/>
            </w:pPr>
            <w:r w:rsidRPr="00B7201D">
              <w:t>Edgerton</w:t>
            </w:r>
          </w:p>
        </w:tc>
        <w:tc>
          <w:tcPr>
            <w:tcW w:w="2180" w:type="dxa"/>
          </w:tcPr>
          <w:p w14:paraId="2CA81A46" w14:textId="09CC018E" w:rsidR="00B7201D" w:rsidRPr="00B7201D" w:rsidRDefault="00B7201D" w:rsidP="00B7201D">
            <w:pPr>
              <w:tabs>
                <w:tab w:val="right" w:leader="dot" w:pos="5760"/>
              </w:tabs>
              <w:ind w:firstLine="0"/>
            </w:pPr>
            <w:r w:rsidRPr="00B7201D">
              <w:t>Erickson</w:t>
            </w:r>
          </w:p>
        </w:tc>
      </w:tr>
      <w:tr w:rsidR="00B7201D" w:rsidRPr="00B7201D" w14:paraId="6044C50C" w14:textId="77777777" w:rsidTr="00B7201D">
        <w:tblPrEx>
          <w:jc w:val="left"/>
        </w:tblPrEx>
        <w:tc>
          <w:tcPr>
            <w:tcW w:w="2179" w:type="dxa"/>
          </w:tcPr>
          <w:p w14:paraId="79E99666" w14:textId="72645AAE" w:rsidR="00B7201D" w:rsidRPr="00B7201D" w:rsidRDefault="00B7201D" w:rsidP="00B7201D">
            <w:pPr>
              <w:tabs>
                <w:tab w:val="right" w:leader="dot" w:pos="5760"/>
              </w:tabs>
              <w:ind w:firstLine="0"/>
            </w:pPr>
            <w:r w:rsidRPr="00B7201D">
              <w:t>Forrest</w:t>
            </w:r>
          </w:p>
        </w:tc>
        <w:tc>
          <w:tcPr>
            <w:tcW w:w="2179" w:type="dxa"/>
          </w:tcPr>
          <w:p w14:paraId="113BCE61" w14:textId="0EF7CAF6" w:rsidR="00B7201D" w:rsidRPr="00B7201D" w:rsidRDefault="00B7201D" w:rsidP="00B7201D">
            <w:pPr>
              <w:tabs>
                <w:tab w:val="right" w:leader="dot" w:pos="5760"/>
              </w:tabs>
              <w:ind w:firstLine="0"/>
            </w:pPr>
            <w:r w:rsidRPr="00B7201D">
              <w:t>Frank</w:t>
            </w:r>
          </w:p>
        </w:tc>
        <w:tc>
          <w:tcPr>
            <w:tcW w:w="2180" w:type="dxa"/>
          </w:tcPr>
          <w:p w14:paraId="3E691483" w14:textId="5331FBAF" w:rsidR="00B7201D" w:rsidRPr="00B7201D" w:rsidRDefault="00B7201D" w:rsidP="00B7201D">
            <w:pPr>
              <w:tabs>
                <w:tab w:val="right" w:leader="dot" w:pos="5760"/>
              </w:tabs>
              <w:ind w:firstLine="0"/>
            </w:pPr>
            <w:r w:rsidRPr="00B7201D">
              <w:t>Gibson</w:t>
            </w:r>
          </w:p>
        </w:tc>
      </w:tr>
      <w:tr w:rsidR="00B7201D" w:rsidRPr="00B7201D" w14:paraId="4758F241" w14:textId="77777777" w:rsidTr="00B7201D">
        <w:tblPrEx>
          <w:jc w:val="left"/>
        </w:tblPrEx>
        <w:tc>
          <w:tcPr>
            <w:tcW w:w="2179" w:type="dxa"/>
          </w:tcPr>
          <w:p w14:paraId="494846EF" w14:textId="3F914AE1" w:rsidR="00B7201D" w:rsidRPr="00B7201D" w:rsidRDefault="00B7201D" w:rsidP="00B7201D">
            <w:pPr>
              <w:tabs>
                <w:tab w:val="right" w:leader="dot" w:pos="5760"/>
              </w:tabs>
              <w:ind w:firstLine="0"/>
            </w:pPr>
            <w:r w:rsidRPr="00B7201D">
              <w:t>Gilliam</w:t>
            </w:r>
          </w:p>
        </w:tc>
        <w:tc>
          <w:tcPr>
            <w:tcW w:w="2179" w:type="dxa"/>
          </w:tcPr>
          <w:p w14:paraId="74D6160A" w14:textId="43F27F91" w:rsidR="00B7201D" w:rsidRPr="00B7201D" w:rsidRDefault="00B7201D" w:rsidP="00B7201D">
            <w:pPr>
              <w:tabs>
                <w:tab w:val="right" w:leader="dot" w:pos="5760"/>
              </w:tabs>
              <w:ind w:firstLine="0"/>
            </w:pPr>
            <w:r w:rsidRPr="00B7201D">
              <w:t>Gilreath</w:t>
            </w:r>
          </w:p>
        </w:tc>
        <w:tc>
          <w:tcPr>
            <w:tcW w:w="2180" w:type="dxa"/>
          </w:tcPr>
          <w:p w14:paraId="541867F5" w14:textId="4914B1BF" w:rsidR="00B7201D" w:rsidRPr="00B7201D" w:rsidRDefault="00B7201D" w:rsidP="00B7201D">
            <w:pPr>
              <w:tabs>
                <w:tab w:val="right" w:leader="dot" w:pos="5760"/>
              </w:tabs>
              <w:ind w:firstLine="0"/>
            </w:pPr>
            <w:r w:rsidRPr="00B7201D">
              <w:t>Guest</w:t>
            </w:r>
          </w:p>
        </w:tc>
      </w:tr>
      <w:tr w:rsidR="00B7201D" w:rsidRPr="00B7201D" w14:paraId="03E222D0" w14:textId="77777777" w:rsidTr="00B7201D">
        <w:tblPrEx>
          <w:jc w:val="left"/>
        </w:tblPrEx>
        <w:tc>
          <w:tcPr>
            <w:tcW w:w="2179" w:type="dxa"/>
          </w:tcPr>
          <w:p w14:paraId="3A526FB2" w14:textId="39F3BE95" w:rsidR="00B7201D" w:rsidRPr="00B7201D" w:rsidRDefault="00B7201D" w:rsidP="00B7201D">
            <w:pPr>
              <w:tabs>
                <w:tab w:val="right" w:leader="dot" w:pos="5760"/>
              </w:tabs>
              <w:ind w:firstLine="0"/>
            </w:pPr>
            <w:r w:rsidRPr="00B7201D">
              <w:t>Haddon</w:t>
            </w:r>
          </w:p>
        </w:tc>
        <w:tc>
          <w:tcPr>
            <w:tcW w:w="2179" w:type="dxa"/>
          </w:tcPr>
          <w:p w14:paraId="0793CF77" w14:textId="56E33DEF" w:rsidR="00B7201D" w:rsidRPr="00B7201D" w:rsidRDefault="00B7201D" w:rsidP="00B7201D">
            <w:pPr>
              <w:tabs>
                <w:tab w:val="right" w:leader="dot" w:pos="5760"/>
              </w:tabs>
              <w:ind w:firstLine="0"/>
            </w:pPr>
            <w:r w:rsidRPr="00B7201D">
              <w:t>Hager</w:t>
            </w:r>
          </w:p>
        </w:tc>
        <w:tc>
          <w:tcPr>
            <w:tcW w:w="2180" w:type="dxa"/>
          </w:tcPr>
          <w:p w14:paraId="4C8ACCDD" w14:textId="66CBD190" w:rsidR="00B7201D" w:rsidRPr="00B7201D" w:rsidRDefault="00B7201D" w:rsidP="00B7201D">
            <w:pPr>
              <w:tabs>
                <w:tab w:val="right" w:leader="dot" w:pos="5760"/>
              </w:tabs>
              <w:ind w:firstLine="0"/>
            </w:pPr>
            <w:r w:rsidRPr="00B7201D">
              <w:t>Harris</w:t>
            </w:r>
          </w:p>
        </w:tc>
      </w:tr>
      <w:tr w:rsidR="00B7201D" w:rsidRPr="00B7201D" w14:paraId="69248125" w14:textId="77777777" w:rsidTr="00B7201D">
        <w:tblPrEx>
          <w:jc w:val="left"/>
        </w:tblPrEx>
        <w:tc>
          <w:tcPr>
            <w:tcW w:w="2179" w:type="dxa"/>
          </w:tcPr>
          <w:p w14:paraId="155E47F4" w14:textId="3433760D" w:rsidR="00B7201D" w:rsidRPr="00B7201D" w:rsidRDefault="00B7201D" w:rsidP="00B7201D">
            <w:pPr>
              <w:tabs>
                <w:tab w:val="right" w:leader="dot" w:pos="5760"/>
              </w:tabs>
              <w:ind w:firstLine="0"/>
            </w:pPr>
            <w:r w:rsidRPr="00B7201D">
              <w:t>Hartz</w:t>
            </w:r>
          </w:p>
        </w:tc>
        <w:tc>
          <w:tcPr>
            <w:tcW w:w="2179" w:type="dxa"/>
          </w:tcPr>
          <w:p w14:paraId="5CFB0C91" w14:textId="3544AA6A" w:rsidR="00B7201D" w:rsidRPr="00B7201D" w:rsidRDefault="00B7201D" w:rsidP="00B7201D">
            <w:pPr>
              <w:tabs>
                <w:tab w:val="right" w:leader="dot" w:pos="5760"/>
              </w:tabs>
              <w:ind w:firstLine="0"/>
            </w:pPr>
            <w:r w:rsidRPr="00B7201D">
              <w:t>Herbkersman</w:t>
            </w:r>
          </w:p>
        </w:tc>
        <w:tc>
          <w:tcPr>
            <w:tcW w:w="2180" w:type="dxa"/>
          </w:tcPr>
          <w:p w14:paraId="261E07F8" w14:textId="264A683F" w:rsidR="00B7201D" w:rsidRPr="00B7201D" w:rsidRDefault="00B7201D" w:rsidP="00B7201D">
            <w:pPr>
              <w:tabs>
                <w:tab w:val="right" w:leader="dot" w:pos="5760"/>
              </w:tabs>
              <w:ind w:firstLine="0"/>
            </w:pPr>
            <w:r w:rsidRPr="00B7201D">
              <w:t>Hewitt</w:t>
            </w:r>
          </w:p>
        </w:tc>
      </w:tr>
      <w:tr w:rsidR="00B7201D" w:rsidRPr="00B7201D" w14:paraId="26745CED" w14:textId="77777777" w:rsidTr="00B7201D">
        <w:tblPrEx>
          <w:jc w:val="left"/>
        </w:tblPrEx>
        <w:tc>
          <w:tcPr>
            <w:tcW w:w="2179" w:type="dxa"/>
          </w:tcPr>
          <w:p w14:paraId="387B504B" w14:textId="0F8DF429" w:rsidR="00B7201D" w:rsidRPr="00B7201D" w:rsidRDefault="00B7201D" w:rsidP="00B7201D">
            <w:pPr>
              <w:tabs>
                <w:tab w:val="right" w:leader="dot" w:pos="5760"/>
              </w:tabs>
              <w:ind w:firstLine="0"/>
            </w:pPr>
            <w:r w:rsidRPr="00B7201D">
              <w:t>Hiott</w:t>
            </w:r>
          </w:p>
        </w:tc>
        <w:tc>
          <w:tcPr>
            <w:tcW w:w="2179" w:type="dxa"/>
          </w:tcPr>
          <w:p w14:paraId="6DC41DA4" w14:textId="53DC7002" w:rsidR="00B7201D" w:rsidRPr="00B7201D" w:rsidRDefault="00B7201D" w:rsidP="00B7201D">
            <w:pPr>
              <w:tabs>
                <w:tab w:val="right" w:leader="dot" w:pos="5760"/>
              </w:tabs>
              <w:ind w:firstLine="0"/>
            </w:pPr>
            <w:r w:rsidRPr="00B7201D">
              <w:t>Hixon</w:t>
            </w:r>
          </w:p>
        </w:tc>
        <w:tc>
          <w:tcPr>
            <w:tcW w:w="2180" w:type="dxa"/>
          </w:tcPr>
          <w:p w14:paraId="17B218F6" w14:textId="4AC1CF86" w:rsidR="00B7201D" w:rsidRPr="00B7201D" w:rsidRDefault="00B7201D" w:rsidP="00B7201D">
            <w:pPr>
              <w:tabs>
                <w:tab w:val="right" w:leader="dot" w:pos="5760"/>
              </w:tabs>
              <w:ind w:firstLine="0"/>
            </w:pPr>
            <w:r w:rsidRPr="00B7201D">
              <w:t>Huff</w:t>
            </w:r>
          </w:p>
        </w:tc>
      </w:tr>
      <w:tr w:rsidR="00B7201D" w:rsidRPr="00B7201D" w14:paraId="05F425F0" w14:textId="77777777" w:rsidTr="00B7201D">
        <w:tblPrEx>
          <w:jc w:val="left"/>
        </w:tblPrEx>
        <w:tc>
          <w:tcPr>
            <w:tcW w:w="2179" w:type="dxa"/>
          </w:tcPr>
          <w:p w14:paraId="591DB57B" w14:textId="08431682" w:rsidR="00B7201D" w:rsidRPr="00B7201D" w:rsidRDefault="00B7201D" w:rsidP="00B7201D">
            <w:pPr>
              <w:tabs>
                <w:tab w:val="right" w:leader="dot" w:pos="5760"/>
              </w:tabs>
              <w:ind w:firstLine="0"/>
            </w:pPr>
            <w:r w:rsidRPr="00B7201D">
              <w:t>J. E. Johnson</w:t>
            </w:r>
          </w:p>
        </w:tc>
        <w:tc>
          <w:tcPr>
            <w:tcW w:w="2179" w:type="dxa"/>
          </w:tcPr>
          <w:p w14:paraId="63C8112A" w14:textId="10C33001" w:rsidR="00B7201D" w:rsidRPr="00B7201D" w:rsidRDefault="00B7201D" w:rsidP="00B7201D">
            <w:pPr>
              <w:tabs>
                <w:tab w:val="right" w:leader="dot" w:pos="5760"/>
              </w:tabs>
              <w:ind w:firstLine="0"/>
            </w:pPr>
            <w:r w:rsidRPr="00B7201D">
              <w:t>Jordan</w:t>
            </w:r>
          </w:p>
        </w:tc>
        <w:tc>
          <w:tcPr>
            <w:tcW w:w="2180" w:type="dxa"/>
          </w:tcPr>
          <w:p w14:paraId="0D475E2A" w14:textId="2B154160" w:rsidR="00B7201D" w:rsidRPr="00B7201D" w:rsidRDefault="00B7201D" w:rsidP="00B7201D">
            <w:pPr>
              <w:tabs>
                <w:tab w:val="right" w:leader="dot" w:pos="5760"/>
              </w:tabs>
              <w:ind w:firstLine="0"/>
            </w:pPr>
            <w:r w:rsidRPr="00B7201D">
              <w:t>Landing</w:t>
            </w:r>
          </w:p>
        </w:tc>
      </w:tr>
      <w:tr w:rsidR="00B7201D" w:rsidRPr="00B7201D" w14:paraId="36FB7D17" w14:textId="77777777" w:rsidTr="00B7201D">
        <w:tblPrEx>
          <w:jc w:val="left"/>
        </w:tblPrEx>
        <w:tc>
          <w:tcPr>
            <w:tcW w:w="2179" w:type="dxa"/>
          </w:tcPr>
          <w:p w14:paraId="02600FE7" w14:textId="6979BD64" w:rsidR="00B7201D" w:rsidRPr="00B7201D" w:rsidRDefault="00B7201D" w:rsidP="00B7201D">
            <w:pPr>
              <w:tabs>
                <w:tab w:val="right" w:leader="dot" w:pos="5760"/>
              </w:tabs>
              <w:ind w:firstLine="0"/>
            </w:pPr>
            <w:r w:rsidRPr="00B7201D">
              <w:t>Lawson</w:t>
            </w:r>
          </w:p>
        </w:tc>
        <w:tc>
          <w:tcPr>
            <w:tcW w:w="2179" w:type="dxa"/>
          </w:tcPr>
          <w:p w14:paraId="3A4ECEBC" w14:textId="7E638409" w:rsidR="00B7201D" w:rsidRPr="00B7201D" w:rsidRDefault="00B7201D" w:rsidP="00B7201D">
            <w:pPr>
              <w:tabs>
                <w:tab w:val="right" w:leader="dot" w:pos="5760"/>
              </w:tabs>
              <w:ind w:firstLine="0"/>
            </w:pPr>
            <w:r w:rsidRPr="00B7201D">
              <w:t>Ligon</w:t>
            </w:r>
          </w:p>
        </w:tc>
        <w:tc>
          <w:tcPr>
            <w:tcW w:w="2180" w:type="dxa"/>
          </w:tcPr>
          <w:p w14:paraId="7C5DD684" w14:textId="4ACD3DE3" w:rsidR="00B7201D" w:rsidRPr="00B7201D" w:rsidRDefault="00B7201D" w:rsidP="00B7201D">
            <w:pPr>
              <w:tabs>
                <w:tab w:val="right" w:leader="dot" w:pos="5760"/>
              </w:tabs>
              <w:ind w:firstLine="0"/>
            </w:pPr>
            <w:r w:rsidRPr="00B7201D">
              <w:t>Long</w:t>
            </w:r>
          </w:p>
        </w:tc>
      </w:tr>
      <w:tr w:rsidR="00B7201D" w:rsidRPr="00B7201D" w14:paraId="3439C230" w14:textId="77777777" w:rsidTr="00B7201D">
        <w:tblPrEx>
          <w:jc w:val="left"/>
        </w:tblPrEx>
        <w:tc>
          <w:tcPr>
            <w:tcW w:w="2179" w:type="dxa"/>
          </w:tcPr>
          <w:p w14:paraId="68FAAE00" w14:textId="3ECC079B" w:rsidR="00B7201D" w:rsidRPr="00B7201D" w:rsidRDefault="00B7201D" w:rsidP="00B7201D">
            <w:pPr>
              <w:tabs>
                <w:tab w:val="right" w:leader="dot" w:pos="5760"/>
              </w:tabs>
              <w:ind w:firstLine="0"/>
            </w:pPr>
            <w:r w:rsidRPr="00B7201D">
              <w:t>Lowe</w:t>
            </w:r>
          </w:p>
        </w:tc>
        <w:tc>
          <w:tcPr>
            <w:tcW w:w="2179" w:type="dxa"/>
          </w:tcPr>
          <w:p w14:paraId="73F21D40" w14:textId="344C8C7E" w:rsidR="00B7201D" w:rsidRPr="00B7201D" w:rsidRDefault="00B7201D" w:rsidP="00B7201D">
            <w:pPr>
              <w:tabs>
                <w:tab w:val="right" w:leader="dot" w:pos="5760"/>
              </w:tabs>
              <w:ind w:firstLine="0"/>
            </w:pPr>
            <w:r w:rsidRPr="00B7201D">
              <w:t>Magnuson</w:t>
            </w:r>
          </w:p>
        </w:tc>
        <w:tc>
          <w:tcPr>
            <w:tcW w:w="2180" w:type="dxa"/>
          </w:tcPr>
          <w:p w14:paraId="2A5905A1" w14:textId="77B686AD" w:rsidR="00B7201D" w:rsidRPr="00B7201D" w:rsidRDefault="00B7201D" w:rsidP="00B7201D">
            <w:pPr>
              <w:tabs>
                <w:tab w:val="right" w:leader="dot" w:pos="5760"/>
              </w:tabs>
              <w:ind w:firstLine="0"/>
            </w:pPr>
            <w:r w:rsidRPr="00B7201D">
              <w:t>Martin</w:t>
            </w:r>
          </w:p>
        </w:tc>
      </w:tr>
      <w:tr w:rsidR="00B7201D" w:rsidRPr="00B7201D" w14:paraId="502B7742" w14:textId="77777777" w:rsidTr="00B7201D">
        <w:tblPrEx>
          <w:jc w:val="left"/>
        </w:tblPrEx>
        <w:tc>
          <w:tcPr>
            <w:tcW w:w="2179" w:type="dxa"/>
          </w:tcPr>
          <w:p w14:paraId="26DB76F8" w14:textId="305990F0" w:rsidR="00B7201D" w:rsidRPr="00B7201D" w:rsidRDefault="00B7201D" w:rsidP="00B7201D">
            <w:pPr>
              <w:tabs>
                <w:tab w:val="right" w:leader="dot" w:pos="5760"/>
              </w:tabs>
              <w:ind w:firstLine="0"/>
            </w:pPr>
            <w:r w:rsidRPr="00B7201D">
              <w:t>May</w:t>
            </w:r>
          </w:p>
        </w:tc>
        <w:tc>
          <w:tcPr>
            <w:tcW w:w="2179" w:type="dxa"/>
          </w:tcPr>
          <w:p w14:paraId="4C6FBF2A" w14:textId="771A04DA" w:rsidR="00B7201D" w:rsidRPr="00B7201D" w:rsidRDefault="00B7201D" w:rsidP="00B7201D">
            <w:pPr>
              <w:tabs>
                <w:tab w:val="right" w:leader="dot" w:pos="5760"/>
              </w:tabs>
              <w:ind w:firstLine="0"/>
            </w:pPr>
            <w:r w:rsidRPr="00B7201D">
              <w:t>McCabe</w:t>
            </w:r>
          </w:p>
        </w:tc>
        <w:tc>
          <w:tcPr>
            <w:tcW w:w="2180" w:type="dxa"/>
          </w:tcPr>
          <w:p w14:paraId="76059B80" w14:textId="3C390BD8" w:rsidR="00B7201D" w:rsidRPr="00B7201D" w:rsidRDefault="00B7201D" w:rsidP="00B7201D">
            <w:pPr>
              <w:tabs>
                <w:tab w:val="right" w:leader="dot" w:pos="5760"/>
              </w:tabs>
              <w:ind w:firstLine="0"/>
            </w:pPr>
            <w:r w:rsidRPr="00B7201D">
              <w:t>McCravy</w:t>
            </w:r>
          </w:p>
        </w:tc>
      </w:tr>
      <w:tr w:rsidR="00B7201D" w:rsidRPr="00B7201D" w14:paraId="4D2D511F" w14:textId="77777777" w:rsidTr="00B7201D">
        <w:tblPrEx>
          <w:jc w:val="left"/>
        </w:tblPrEx>
        <w:tc>
          <w:tcPr>
            <w:tcW w:w="2179" w:type="dxa"/>
          </w:tcPr>
          <w:p w14:paraId="2E8AFF43" w14:textId="73881FA1" w:rsidR="00B7201D" w:rsidRPr="00B7201D" w:rsidRDefault="00B7201D" w:rsidP="00B7201D">
            <w:pPr>
              <w:tabs>
                <w:tab w:val="right" w:leader="dot" w:pos="5760"/>
              </w:tabs>
              <w:ind w:firstLine="0"/>
            </w:pPr>
            <w:r w:rsidRPr="00B7201D">
              <w:t>Mitchell</w:t>
            </w:r>
          </w:p>
        </w:tc>
        <w:tc>
          <w:tcPr>
            <w:tcW w:w="2179" w:type="dxa"/>
          </w:tcPr>
          <w:p w14:paraId="256F707A" w14:textId="48324C3D" w:rsidR="00B7201D" w:rsidRPr="00B7201D" w:rsidRDefault="00B7201D" w:rsidP="00B7201D">
            <w:pPr>
              <w:tabs>
                <w:tab w:val="right" w:leader="dot" w:pos="5760"/>
              </w:tabs>
              <w:ind w:firstLine="0"/>
            </w:pPr>
            <w:r w:rsidRPr="00B7201D">
              <w:t>Montgomery</w:t>
            </w:r>
          </w:p>
        </w:tc>
        <w:tc>
          <w:tcPr>
            <w:tcW w:w="2180" w:type="dxa"/>
          </w:tcPr>
          <w:p w14:paraId="3F3AC892" w14:textId="4CA3979A" w:rsidR="00B7201D" w:rsidRPr="00B7201D" w:rsidRDefault="00B7201D" w:rsidP="00B7201D">
            <w:pPr>
              <w:tabs>
                <w:tab w:val="right" w:leader="dot" w:pos="5760"/>
              </w:tabs>
              <w:ind w:firstLine="0"/>
            </w:pPr>
            <w:r w:rsidRPr="00B7201D">
              <w:t>T. Moore</w:t>
            </w:r>
          </w:p>
        </w:tc>
      </w:tr>
      <w:tr w:rsidR="00B7201D" w:rsidRPr="00B7201D" w14:paraId="26E32CF0" w14:textId="77777777" w:rsidTr="00B7201D">
        <w:tblPrEx>
          <w:jc w:val="left"/>
        </w:tblPrEx>
        <w:tc>
          <w:tcPr>
            <w:tcW w:w="2179" w:type="dxa"/>
          </w:tcPr>
          <w:p w14:paraId="5E8DE20F" w14:textId="3AFBC7D0" w:rsidR="00B7201D" w:rsidRPr="00B7201D" w:rsidRDefault="00B7201D" w:rsidP="00B7201D">
            <w:pPr>
              <w:tabs>
                <w:tab w:val="right" w:leader="dot" w:pos="5760"/>
              </w:tabs>
              <w:ind w:firstLine="0"/>
            </w:pPr>
            <w:r w:rsidRPr="00B7201D">
              <w:t>Morgan</w:t>
            </w:r>
          </w:p>
        </w:tc>
        <w:tc>
          <w:tcPr>
            <w:tcW w:w="2179" w:type="dxa"/>
          </w:tcPr>
          <w:p w14:paraId="04264473" w14:textId="682D3A5F" w:rsidR="00B7201D" w:rsidRPr="00B7201D" w:rsidRDefault="00B7201D" w:rsidP="00B7201D">
            <w:pPr>
              <w:tabs>
                <w:tab w:val="right" w:leader="dot" w:pos="5760"/>
              </w:tabs>
              <w:ind w:firstLine="0"/>
            </w:pPr>
            <w:r w:rsidRPr="00B7201D">
              <w:t>Moss</w:t>
            </w:r>
          </w:p>
        </w:tc>
        <w:tc>
          <w:tcPr>
            <w:tcW w:w="2180" w:type="dxa"/>
          </w:tcPr>
          <w:p w14:paraId="4B1CB1F0" w14:textId="2A25371D" w:rsidR="00B7201D" w:rsidRPr="00B7201D" w:rsidRDefault="00B7201D" w:rsidP="00B7201D">
            <w:pPr>
              <w:tabs>
                <w:tab w:val="right" w:leader="dot" w:pos="5760"/>
              </w:tabs>
              <w:ind w:firstLine="0"/>
            </w:pPr>
            <w:r w:rsidRPr="00B7201D">
              <w:t>Murphy</w:t>
            </w:r>
          </w:p>
        </w:tc>
      </w:tr>
      <w:tr w:rsidR="00B7201D" w:rsidRPr="00B7201D" w14:paraId="543C0DD8" w14:textId="77777777" w:rsidTr="00B7201D">
        <w:tblPrEx>
          <w:jc w:val="left"/>
        </w:tblPrEx>
        <w:tc>
          <w:tcPr>
            <w:tcW w:w="2179" w:type="dxa"/>
          </w:tcPr>
          <w:p w14:paraId="743FCA7A" w14:textId="70C01CE3" w:rsidR="00B7201D" w:rsidRPr="00B7201D" w:rsidRDefault="00B7201D" w:rsidP="00B7201D">
            <w:pPr>
              <w:tabs>
                <w:tab w:val="right" w:leader="dot" w:pos="5760"/>
              </w:tabs>
              <w:ind w:firstLine="0"/>
            </w:pPr>
            <w:r w:rsidRPr="00B7201D">
              <w:t>B. Newton</w:t>
            </w:r>
          </w:p>
        </w:tc>
        <w:tc>
          <w:tcPr>
            <w:tcW w:w="2179" w:type="dxa"/>
          </w:tcPr>
          <w:p w14:paraId="4E479B9D" w14:textId="15212A00" w:rsidR="00B7201D" w:rsidRPr="00B7201D" w:rsidRDefault="00B7201D" w:rsidP="00B7201D">
            <w:pPr>
              <w:tabs>
                <w:tab w:val="right" w:leader="dot" w:pos="5760"/>
              </w:tabs>
              <w:ind w:firstLine="0"/>
            </w:pPr>
            <w:r w:rsidRPr="00B7201D">
              <w:t>W. Newton</w:t>
            </w:r>
          </w:p>
        </w:tc>
        <w:tc>
          <w:tcPr>
            <w:tcW w:w="2180" w:type="dxa"/>
          </w:tcPr>
          <w:p w14:paraId="2C29A217" w14:textId="34550D74" w:rsidR="00B7201D" w:rsidRPr="00B7201D" w:rsidRDefault="00B7201D" w:rsidP="00B7201D">
            <w:pPr>
              <w:tabs>
                <w:tab w:val="right" w:leader="dot" w:pos="5760"/>
              </w:tabs>
              <w:ind w:firstLine="0"/>
            </w:pPr>
            <w:r w:rsidRPr="00B7201D">
              <w:t>Pace</w:t>
            </w:r>
          </w:p>
        </w:tc>
      </w:tr>
      <w:tr w:rsidR="00B7201D" w:rsidRPr="00B7201D" w14:paraId="3DDC3098" w14:textId="77777777" w:rsidTr="00B7201D">
        <w:tblPrEx>
          <w:jc w:val="left"/>
        </w:tblPrEx>
        <w:tc>
          <w:tcPr>
            <w:tcW w:w="2179" w:type="dxa"/>
          </w:tcPr>
          <w:p w14:paraId="1EEBE7DF" w14:textId="3DF1F19C" w:rsidR="00B7201D" w:rsidRPr="00B7201D" w:rsidRDefault="00B7201D" w:rsidP="00B7201D">
            <w:pPr>
              <w:tabs>
                <w:tab w:val="right" w:leader="dot" w:pos="5760"/>
              </w:tabs>
              <w:ind w:firstLine="0"/>
            </w:pPr>
            <w:r w:rsidRPr="00B7201D">
              <w:t>Pedalino</w:t>
            </w:r>
          </w:p>
        </w:tc>
        <w:tc>
          <w:tcPr>
            <w:tcW w:w="2179" w:type="dxa"/>
          </w:tcPr>
          <w:p w14:paraId="5B2B05AA" w14:textId="05CEB8AE" w:rsidR="00B7201D" w:rsidRPr="00B7201D" w:rsidRDefault="00B7201D" w:rsidP="00B7201D">
            <w:pPr>
              <w:tabs>
                <w:tab w:val="right" w:leader="dot" w:pos="5760"/>
              </w:tabs>
              <w:ind w:firstLine="0"/>
            </w:pPr>
            <w:r w:rsidRPr="00B7201D">
              <w:t>Rankin</w:t>
            </w:r>
          </w:p>
        </w:tc>
        <w:tc>
          <w:tcPr>
            <w:tcW w:w="2180" w:type="dxa"/>
          </w:tcPr>
          <w:p w14:paraId="1C8538AE" w14:textId="668F97DE" w:rsidR="00B7201D" w:rsidRPr="00B7201D" w:rsidRDefault="00B7201D" w:rsidP="00B7201D">
            <w:pPr>
              <w:tabs>
                <w:tab w:val="right" w:leader="dot" w:pos="5760"/>
              </w:tabs>
              <w:ind w:firstLine="0"/>
            </w:pPr>
            <w:r w:rsidRPr="00B7201D">
              <w:t>Rose</w:t>
            </w:r>
          </w:p>
        </w:tc>
      </w:tr>
      <w:tr w:rsidR="00B7201D" w:rsidRPr="00B7201D" w14:paraId="0F8B3D94" w14:textId="77777777" w:rsidTr="00B7201D">
        <w:tblPrEx>
          <w:jc w:val="left"/>
        </w:tblPrEx>
        <w:tc>
          <w:tcPr>
            <w:tcW w:w="2179" w:type="dxa"/>
          </w:tcPr>
          <w:p w14:paraId="434118B3" w14:textId="2DC20361" w:rsidR="00B7201D" w:rsidRPr="00B7201D" w:rsidRDefault="00B7201D" w:rsidP="00B7201D">
            <w:pPr>
              <w:tabs>
                <w:tab w:val="right" w:leader="dot" w:pos="5760"/>
              </w:tabs>
              <w:ind w:firstLine="0"/>
            </w:pPr>
            <w:r w:rsidRPr="00B7201D">
              <w:t>Sanders</w:t>
            </w:r>
          </w:p>
        </w:tc>
        <w:tc>
          <w:tcPr>
            <w:tcW w:w="2179" w:type="dxa"/>
          </w:tcPr>
          <w:p w14:paraId="335D70EE" w14:textId="07087104" w:rsidR="00B7201D" w:rsidRPr="00B7201D" w:rsidRDefault="00B7201D" w:rsidP="00B7201D">
            <w:pPr>
              <w:tabs>
                <w:tab w:val="right" w:leader="dot" w:pos="5760"/>
              </w:tabs>
              <w:ind w:firstLine="0"/>
            </w:pPr>
            <w:r w:rsidRPr="00B7201D">
              <w:t>Schuessler</w:t>
            </w:r>
          </w:p>
        </w:tc>
        <w:tc>
          <w:tcPr>
            <w:tcW w:w="2180" w:type="dxa"/>
          </w:tcPr>
          <w:p w14:paraId="22C23580" w14:textId="69E45295" w:rsidR="00B7201D" w:rsidRPr="00B7201D" w:rsidRDefault="00B7201D" w:rsidP="00B7201D">
            <w:pPr>
              <w:tabs>
                <w:tab w:val="right" w:leader="dot" w:pos="5760"/>
              </w:tabs>
              <w:ind w:firstLine="0"/>
            </w:pPr>
            <w:r w:rsidRPr="00B7201D">
              <w:t>Sessions</w:t>
            </w:r>
          </w:p>
        </w:tc>
      </w:tr>
      <w:tr w:rsidR="00B7201D" w:rsidRPr="00B7201D" w14:paraId="49491ACB" w14:textId="77777777" w:rsidTr="00B7201D">
        <w:tblPrEx>
          <w:jc w:val="left"/>
        </w:tblPrEx>
        <w:tc>
          <w:tcPr>
            <w:tcW w:w="2179" w:type="dxa"/>
          </w:tcPr>
          <w:p w14:paraId="6BC61494" w14:textId="77411DCE" w:rsidR="00B7201D" w:rsidRPr="00B7201D" w:rsidRDefault="00B7201D" w:rsidP="00B7201D">
            <w:pPr>
              <w:tabs>
                <w:tab w:val="right" w:leader="dot" w:pos="5760"/>
              </w:tabs>
              <w:ind w:firstLine="0"/>
            </w:pPr>
            <w:r w:rsidRPr="00B7201D">
              <w:t>G. M. Smith</w:t>
            </w:r>
          </w:p>
        </w:tc>
        <w:tc>
          <w:tcPr>
            <w:tcW w:w="2179" w:type="dxa"/>
          </w:tcPr>
          <w:p w14:paraId="29106C5A" w14:textId="18215575" w:rsidR="00B7201D" w:rsidRPr="00B7201D" w:rsidRDefault="00B7201D" w:rsidP="00B7201D">
            <w:pPr>
              <w:tabs>
                <w:tab w:val="right" w:leader="dot" w:pos="5760"/>
              </w:tabs>
              <w:ind w:firstLine="0"/>
            </w:pPr>
            <w:r w:rsidRPr="00B7201D">
              <w:t>M. M. Smith</w:t>
            </w:r>
          </w:p>
        </w:tc>
        <w:tc>
          <w:tcPr>
            <w:tcW w:w="2180" w:type="dxa"/>
          </w:tcPr>
          <w:p w14:paraId="76197276" w14:textId="51D83974" w:rsidR="00B7201D" w:rsidRPr="00B7201D" w:rsidRDefault="00B7201D" w:rsidP="00B7201D">
            <w:pPr>
              <w:tabs>
                <w:tab w:val="right" w:leader="dot" w:pos="5760"/>
              </w:tabs>
              <w:ind w:firstLine="0"/>
            </w:pPr>
            <w:r w:rsidRPr="00B7201D">
              <w:t>Taylor</w:t>
            </w:r>
          </w:p>
        </w:tc>
      </w:tr>
      <w:tr w:rsidR="00B7201D" w:rsidRPr="00B7201D" w14:paraId="5863FE49" w14:textId="77777777" w:rsidTr="00B7201D">
        <w:tblPrEx>
          <w:jc w:val="left"/>
        </w:tblPrEx>
        <w:tc>
          <w:tcPr>
            <w:tcW w:w="2179" w:type="dxa"/>
          </w:tcPr>
          <w:p w14:paraId="1495B664" w14:textId="6F20E9B6" w:rsidR="00B7201D" w:rsidRPr="00B7201D" w:rsidRDefault="00B7201D" w:rsidP="00B7201D">
            <w:pPr>
              <w:tabs>
                <w:tab w:val="right" w:leader="dot" w:pos="5760"/>
              </w:tabs>
              <w:ind w:firstLine="0"/>
            </w:pPr>
            <w:r w:rsidRPr="00B7201D">
              <w:t>Teeple</w:t>
            </w:r>
          </w:p>
        </w:tc>
        <w:tc>
          <w:tcPr>
            <w:tcW w:w="2179" w:type="dxa"/>
          </w:tcPr>
          <w:p w14:paraId="4E82C93C" w14:textId="5CB2CB66" w:rsidR="00B7201D" w:rsidRPr="00B7201D" w:rsidRDefault="00B7201D" w:rsidP="00B7201D">
            <w:pPr>
              <w:tabs>
                <w:tab w:val="right" w:leader="dot" w:pos="5760"/>
              </w:tabs>
              <w:ind w:firstLine="0"/>
            </w:pPr>
            <w:r w:rsidRPr="00B7201D">
              <w:t>Terribile</w:t>
            </w:r>
          </w:p>
        </w:tc>
        <w:tc>
          <w:tcPr>
            <w:tcW w:w="2180" w:type="dxa"/>
          </w:tcPr>
          <w:p w14:paraId="0A6ED166" w14:textId="5231F1A1" w:rsidR="00B7201D" w:rsidRPr="00B7201D" w:rsidRDefault="00B7201D" w:rsidP="00B7201D">
            <w:pPr>
              <w:tabs>
                <w:tab w:val="right" w:leader="dot" w:pos="5760"/>
              </w:tabs>
              <w:ind w:firstLine="0"/>
            </w:pPr>
            <w:r w:rsidRPr="00B7201D">
              <w:t>Vaughan</w:t>
            </w:r>
          </w:p>
        </w:tc>
      </w:tr>
      <w:tr w:rsidR="00B7201D" w:rsidRPr="00B7201D" w14:paraId="5DE4B7F0" w14:textId="77777777" w:rsidTr="00B7201D">
        <w:tblPrEx>
          <w:jc w:val="left"/>
        </w:tblPrEx>
        <w:tc>
          <w:tcPr>
            <w:tcW w:w="2179" w:type="dxa"/>
          </w:tcPr>
          <w:p w14:paraId="0F1F1442" w14:textId="610F84B4" w:rsidR="00B7201D" w:rsidRPr="00B7201D" w:rsidRDefault="00B7201D" w:rsidP="00B7201D">
            <w:pPr>
              <w:keepNext/>
              <w:tabs>
                <w:tab w:val="right" w:leader="dot" w:pos="5760"/>
              </w:tabs>
              <w:ind w:firstLine="0"/>
            </w:pPr>
            <w:r w:rsidRPr="00B7201D">
              <w:t>Whitmire</w:t>
            </w:r>
          </w:p>
        </w:tc>
        <w:tc>
          <w:tcPr>
            <w:tcW w:w="2179" w:type="dxa"/>
          </w:tcPr>
          <w:p w14:paraId="3658E45F" w14:textId="2B62D7B7" w:rsidR="00B7201D" w:rsidRPr="00B7201D" w:rsidRDefault="00B7201D" w:rsidP="00B7201D">
            <w:pPr>
              <w:keepNext/>
              <w:tabs>
                <w:tab w:val="right" w:leader="dot" w:pos="5760"/>
              </w:tabs>
              <w:ind w:firstLine="0"/>
            </w:pPr>
            <w:r w:rsidRPr="00B7201D">
              <w:t>Wickensimer</w:t>
            </w:r>
          </w:p>
        </w:tc>
        <w:tc>
          <w:tcPr>
            <w:tcW w:w="2180" w:type="dxa"/>
          </w:tcPr>
          <w:p w14:paraId="0B3DD36D" w14:textId="09FA57A8" w:rsidR="00B7201D" w:rsidRPr="00B7201D" w:rsidRDefault="00B7201D" w:rsidP="00B7201D">
            <w:pPr>
              <w:keepNext/>
              <w:tabs>
                <w:tab w:val="right" w:leader="dot" w:pos="5760"/>
              </w:tabs>
              <w:ind w:firstLine="0"/>
            </w:pPr>
            <w:r w:rsidRPr="00B7201D">
              <w:t>Willis</w:t>
            </w:r>
          </w:p>
        </w:tc>
      </w:tr>
      <w:tr w:rsidR="00B7201D" w:rsidRPr="00B7201D" w14:paraId="56B808F4" w14:textId="77777777" w:rsidTr="00B7201D">
        <w:tblPrEx>
          <w:jc w:val="left"/>
        </w:tblPrEx>
        <w:tc>
          <w:tcPr>
            <w:tcW w:w="2179" w:type="dxa"/>
          </w:tcPr>
          <w:p w14:paraId="2A716CFF" w14:textId="64018924" w:rsidR="00B7201D" w:rsidRPr="00B7201D" w:rsidRDefault="00B7201D" w:rsidP="00B7201D">
            <w:pPr>
              <w:keepNext/>
              <w:tabs>
                <w:tab w:val="right" w:leader="dot" w:pos="5760"/>
              </w:tabs>
              <w:ind w:firstLine="0"/>
            </w:pPr>
            <w:r w:rsidRPr="00B7201D">
              <w:t>Wooten</w:t>
            </w:r>
          </w:p>
        </w:tc>
        <w:tc>
          <w:tcPr>
            <w:tcW w:w="2179" w:type="dxa"/>
          </w:tcPr>
          <w:p w14:paraId="5C6F414F" w14:textId="77777777" w:rsidR="00B7201D" w:rsidRPr="00B7201D" w:rsidRDefault="00B7201D" w:rsidP="00B7201D">
            <w:pPr>
              <w:keepNext/>
              <w:tabs>
                <w:tab w:val="right" w:leader="dot" w:pos="5760"/>
              </w:tabs>
              <w:ind w:firstLine="0"/>
            </w:pPr>
          </w:p>
        </w:tc>
        <w:tc>
          <w:tcPr>
            <w:tcW w:w="2180" w:type="dxa"/>
          </w:tcPr>
          <w:p w14:paraId="33296943" w14:textId="77777777" w:rsidR="00B7201D" w:rsidRPr="00B7201D" w:rsidRDefault="00B7201D" w:rsidP="00B7201D">
            <w:pPr>
              <w:keepNext/>
              <w:tabs>
                <w:tab w:val="right" w:leader="dot" w:pos="5760"/>
              </w:tabs>
              <w:ind w:firstLine="0"/>
            </w:pPr>
          </w:p>
        </w:tc>
      </w:tr>
    </w:tbl>
    <w:p w14:paraId="093AC80C" w14:textId="77777777" w:rsidR="00B7201D" w:rsidRDefault="00B7201D" w:rsidP="00B7201D">
      <w:pPr>
        <w:tabs>
          <w:tab w:val="right" w:leader="dot" w:pos="5760"/>
        </w:tabs>
      </w:pPr>
    </w:p>
    <w:p w14:paraId="767E5553" w14:textId="77777777" w:rsidR="00B7201D" w:rsidRDefault="00B7201D" w:rsidP="00B7201D">
      <w:pPr>
        <w:tabs>
          <w:tab w:val="right" w:leader="dot" w:pos="5760"/>
        </w:tabs>
        <w:jc w:val="center"/>
        <w:rPr>
          <w:b/>
        </w:rPr>
      </w:pPr>
      <w:r w:rsidRPr="00B7201D">
        <w:rPr>
          <w:b/>
        </w:rPr>
        <w:t>Total--70</w:t>
      </w:r>
    </w:p>
    <w:p w14:paraId="73515D26" w14:textId="77777777" w:rsidR="00B7201D" w:rsidRDefault="00B7201D" w:rsidP="00B7201D">
      <w:pPr>
        <w:tabs>
          <w:tab w:val="right" w:leader="dot" w:pos="5760"/>
        </w:tabs>
      </w:pPr>
    </w:p>
    <w:p w14:paraId="32CC9BB8" w14:textId="77777777" w:rsidR="00B7201D" w:rsidRDefault="00B7201D" w:rsidP="00FF6413">
      <w:pPr>
        <w:keepNext/>
        <w:tabs>
          <w:tab w:val="right" w:leader="dot" w:pos="5760"/>
        </w:tabs>
        <w:jc w:val="center"/>
        <w:rPr>
          <w:b/>
        </w:rPr>
      </w:pPr>
      <w:r>
        <w:rPr>
          <w:b/>
        </w:rPr>
        <w:t>RECAPITULATION</w:t>
      </w:r>
    </w:p>
    <w:p w14:paraId="0D3B2E09" w14:textId="77777777" w:rsidR="00B7201D" w:rsidRDefault="00B7201D" w:rsidP="00FF6413">
      <w:pPr>
        <w:keepNext/>
        <w:tabs>
          <w:tab w:val="right" w:leader="dot" w:pos="5760"/>
        </w:tabs>
        <w:jc w:val="center"/>
        <w:rPr>
          <w:b/>
        </w:rPr>
      </w:pPr>
    </w:p>
    <w:p w14:paraId="6DEB8EDD" w14:textId="77777777" w:rsidR="00B7201D" w:rsidRDefault="00B7201D" w:rsidP="00FF6413">
      <w:pPr>
        <w:keepNext/>
        <w:tabs>
          <w:tab w:val="right" w:leader="dot" w:pos="5760"/>
        </w:tabs>
      </w:pPr>
      <w:r>
        <w:t>Total number of Senators voting</w:t>
      </w:r>
      <w:r>
        <w:tab/>
        <w:t>42</w:t>
      </w:r>
    </w:p>
    <w:p w14:paraId="78A48D9B" w14:textId="77777777" w:rsidR="00B7201D" w:rsidRDefault="00B7201D" w:rsidP="00FF6413">
      <w:pPr>
        <w:keepNext/>
        <w:tabs>
          <w:tab w:val="right" w:leader="dot" w:pos="5760"/>
        </w:tabs>
      </w:pPr>
      <w:r>
        <w:t>Total number of Representatives voting</w:t>
      </w:r>
      <w:r>
        <w:tab/>
        <w:t>110</w:t>
      </w:r>
    </w:p>
    <w:p w14:paraId="3F0EF2DD" w14:textId="77777777" w:rsidR="00B7201D" w:rsidRDefault="00B7201D" w:rsidP="00FF6413">
      <w:pPr>
        <w:keepNext/>
        <w:tabs>
          <w:tab w:val="right" w:leader="dot" w:pos="5760"/>
        </w:tabs>
      </w:pPr>
      <w:r>
        <w:t>Grand Total</w:t>
      </w:r>
      <w:r>
        <w:tab/>
        <w:t>152</w:t>
      </w:r>
    </w:p>
    <w:p w14:paraId="65E3E3D7" w14:textId="77777777" w:rsidR="00B7201D" w:rsidRDefault="00B7201D" w:rsidP="00FF6413">
      <w:pPr>
        <w:keepNext/>
        <w:tabs>
          <w:tab w:val="right" w:leader="dot" w:pos="5760"/>
        </w:tabs>
      </w:pPr>
      <w:r>
        <w:t>Necessary to a choice</w:t>
      </w:r>
      <w:r>
        <w:tab/>
        <w:t>77</w:t>
      </w:r>
    </w:p>
    <w:p w14:paraId="48F3428E" w14:textId="77777777" w:rsidR="00B7201D" w:rsidRDefault="00B7201D" w:rsidP="00B7201D">
      <w:pPr>
        <w:tabs>
          <w:tab w:val="right" w:leader="dot" w:pos="5760"/>
        </w:tabs>
      </w:pPr>
      <w:r>
        <w:t xml:space="preserve">Of which Kristian Cross received </w:t>
      </w:r>
      <w:r>
        <w:tab/>
        <w:t>56</w:t>
      </w:r>
    </w:p>
    <w:p w14:paraId="15757F5D" w14:textId="77777777" w:rsidR="00B7201D" w:rsidRDefault="00B7201D" w:rsidP="00B7201D">
      <w:pPr>
        <w:tabs>
          <w:tab w:val="right" w:leader="dot" w:pos="5760"/>
        </w:tabs>
      </w:pPr>
      <w:r>
        <w:t xml:space="preserve">Of which Samuel L. Johnson received </w:t>
      </w:r>
      <w:r>
        <w:tab/>
        <w:t>96</w:t>
      </w:r>
    </w:p>
    <w:p w14:paraId="3EEAA13A" w14:textId="57A3D937" w:rsidR="00B7201D" w:rsidRDefault="00B7201D" w:rsidP="00B7201D">
      <w:pPr>
        <w:tabs>
          <w:tab w:val="right" w:leader="dot" w:pos="5760"/>
        </w:tabs>
      </w:pPr>
    </w:p>
    <w:p w14:paraId="64C84CE9" w14:textId="77777777" w:rsidR="00B7201D" w:rsidRPr="00FC5D51" w:rsidRDefault="00B7201D" w:rsidP="00B7201D">
      <w:pPr>
        <w:tabs>
          <w:tab w:val="left" w:pos="270"/>
        </w:tabs>
        <w:ind w:firstLine="0"/>
      </w:pPr>
      <w:bookmarkStart w:id="21" w:name="file_start91"/>
      <w:bookmarkEnd w:id="21"/>
      <w:r w:rsidRPr="00FC5D51">
        <w:tab/>
        <w:t xml:space="preserve"> Whereupon, the PRESIDENT announced that Samuel L. Johnson was duly elected for the term prescribed by law. </w:t>
      </w:r>
    </w:p>
    <w:p w14:paraId="4A37F3AE" w14:textId="77777777" w:rsidR="00B7201D" w:rsidRPr="00FC5D51" w:rsidRDefault="00B7201D" w:rsidP="00B7201D">
      <w:pPr>
        <w:tabs>
          <w:tab w:val="left" w:pos="270"/>
        </w:tabs>
        <w:ind w:firstLine="0"/>
        <w:rPr>
          <w:b/>
          <w:bCs/>
        </w:rPr>
      </w:pPr>
    </w:p>
    <w:p w14:paraId="5F8C413C" w14:textId="77777777" w:rsidR="00B7201D" w:rsidRPr="00FC5D51" w:rsidRDefault="00B7201D" w:rsidP="00B7201D">
      <w:pPr>
        <w:keepNext/>
        <w:ind w:firstLine="0"/>
        <w:jc w:val="center"/>
        <w:rPr>
          <w:b/>
          <w:bCs/>
        </w:rPr>
      </w:pPr>
      <w:r w:rsidRPr="00FC5D51">
        <w:rPr>
          <w:b/>
          <w:bCs/>
        </w:rPr>
        <w:t>ELECTION OF AN ADMINISTRATIVE LAW JUDGE, SEAT 3</w:t>
      </w:r>
    </w:p>
    <w:p w14:paraId="22AF91A3" w14:textId="77777777" w:rsidR="00B7201D" w:rsidRPr="00FC5D51" w:rsidRDefault="00B7201D" w:rsidP="00B7201D">
      <w:pPr>
        <w:tabs>
          <w:tab w:val="left" w:pos="270"/>
        </w:tabs>
        <w:ind w:firstLine="0"/>
      </w:pPr>
      <w:r w:rsidRPr="00FC5D51">
        <w:tab/>
        <w:t>The PRESIDENT announced that nominations were in order for an Administrative Law Judge, Seat 3.</w:t>
      </w:r>
    </w:p>
    <w:p w14:paraId="4472D0D6" w14:textId="77777777" w:rsidR="00B7201D" w:rsidRPr="00FC5D51" w:rsidRDefault="00B7201D" w:rsidP="00B7201D">
      <w:pPr>
        <w:tabs>
          <w:tab w:val="left" w:pos="270"/>
        </w:tabs>
        <w:ind w:firstLine="0"/>
      </w:pPr>
      <w:r w:rsidRPr="00FC5D51">
        <w:tab/>
        <w:t>Sen. Rankin, on behalf of the Judicial Screening Committee, stated that the Honorable Robert L. Reibold had been screened, found qualified, and placed his name in nomination.</w:t>
      </w:r>
    </w:p>
    <w:p w14:paraId="03C28B8C" w14:textId="77777777" w:rsidR="00B7201D" w:rsidRPr="00FC5D51" w:rsidRDefault="00B7201D" w:rsidP="00B7201D">
      <w:pPr>
        <w:tabs>
          <w:tab w:val="left" w:pos="270"/>
        </w:tabs>
        <w:ind w:firstLine="0"/>
      </w:pPr>
      <w:r w:rsidRPr="00FC5D51">
        <w:tab/>
        <w:t>On the motion of Sen. Rankin, nominations were closed, and with unanimous consent, the vote was taken by acclamation, resulting in the election of the nominee.</w:t>
      </w:r>
    </w:p>
    <w:p w14:paraId="5A206AE7" w14:textId="77777777" w:rsidR="00B7201D" w:rsidRDefault="00B7201D" w:rsidP="00B7201D">
      <w:pPr>
        <w:tabs>
          <w:tab w:val="left" w:pos="270"/>
        </w:tabs>
        <w:ind w:firstLine="0"/>
      </w:pPr>
      <w:r w:rsidRPr="00FC5D51">
        <w:tab/>
        <w:t xml:space="preserve"> Whereupon, the PRESIDENT announced that the Honorable Robert L. Reibold was duly elected for the term prescribed by law. </w:t>
      </w:r>
    </w:p>
    <w:p w14:paraId="40A12859" w14:textId="28B20BE4" w:rsidR="00B7201D" w:rsidRDefault="00B7201D" w:rsidP="00B7201D">
      <w:pPr>
        <w:tabs>
          <w:tab w:val="left" w:pos="270"/>
        </w:tabs>
        <w:ind w:firstLine="0"/>
      </w:pPr>
    </w:p>
    <w:p w14:paraId="733B61C1" w14:textId="77777777" w:rsidR="00B7201D" w:rsidRDefault="00B7201D" w:rsidP="00B7201D">
      <w:pPr>
        <w:keepNext/>
        <w:tabs>
          <w:tab w:val="right" w:leader="dot" w:pos="5760"/>
        </w:tabs>
        <w:jc w:val="center"/>
        <w:rPr>
          <w:b/>
        </w:rPr>
      </w:pPr>
      <w:r w:rsidRPr="00B7201D">
        <w:rPr>
          <w:b/>
        </w:rPr>
        <w:t>JOINT ASSEMBLY RECEDES</w:t>
      </w:r>
    </w:p>
    <w:p w14:paraId="7DE3B8EA" w14:textId="77777777" w:rsidR="00B7201D" w:rsidRDefault="00B7201D" w:rsidP="00B7201D">
      <w:pPr>
        <w:tabs>
          <w:tab w:val="right" w:leader="dot" w:pos="5760"/>
        </w:tabs>
      </w:pPr>
      <w:r>
        <w:t>The purposes of the Joint Assembly having been accomplished, the PRESIDENT announced that under the terms of the Concurrent Resolution the Joint Assembly would recede from business.</w:t>
      </w:r>
    </w:p>
    <w:p w14:paraId="4E8E2940" w14:textId="2439E949" w:rsidR="00B7201D" w:rsidRDefault="00B7201D" w:rsidP="00B7201D">
      <w:pPr>
        <w:tabs>
          <w:tab w:val="right" w:leader="dot" w:pos="5760"/>
        </w:tabs>
      </w:pPr>
      <w:r>
        <w:t xml:space="preserve">The Senate accordingly retired to its Chamber.  </w:t>
      </w:r>
    </w:p>
    <w:p w14:paraId="0409F02B" w14:textId="77777777" w:rsidR="00B7201D" w:rsidRDefault="00B7201D" w:rsidP="00B7201D">
      <w:pPr>
        <w:tabs>
          <w:tab w:val="right" w:leader="dot" w:pos="5760"/>
        </w:tabs>
      </w:pPr>
    </w:p>
    <w:p w14:paraId="58D14527" w14:textId="6F56C6E7" w:rsidR="00B7201D" w:rsidRDefault="00B7201D" w:rsidP="00B7201D">
      <w:pPr>
        <w:keepNext/>
        <w:tabs>
          <w:tab w:val="right" w:leader="dot" w:pos="5760"/>
        </w:tabs>
        <w:jc w:val="center"/>
        <w:rPr>
          <w:b/>
        </w:rPr>
      </w:pPr>
      <w:r w:rsidRPr="00B7201D">
        <w:rPr>
          <w:b/>
        </w:rPr>
        <w:t>THE HOUSE RESUMES</w:t>
      </w:r>
    </w:p>
    <w:p w14:paraId="3DB7A5E9" w14:textId="67C9D82C" w:rsidR="00B7201D" w:rsidRDefault="00B7201D" w:rsidP="00B7201D">
      <w:pPr>
        <w:tabs>
          <w:tab w:val="right" w:leader="dot" w:pos="5760"/>
        </w:tabs>
      </w:pPr>
      <w:r>
        <w:t xml:space="preserve">At 1:45 </w:t>
      </w:r>
      <w:r w:rsidR="00C74758">
        <w:t>p.m</w:t>
      </w:r>
      <w:r>
        <w:t>. the House resumed, the SPEAKER in the Chair.</w:t>
      </w:r>
    </w:p>
    <w:p w14:paraId="6BD847C0" w14:textId="77777777" w:rsidR="00B7201D" w:rsidRDefault="00B7201D" w:rsidP="00B7201D">
      <w:pPr>
        <w:tabs>
          <w:tab w:val="right" w:leader="dot" w:pos="5760"/>
        </w:tabs>
      </w:pPr>
    </w:p>
    <w:p w14:paraId="7DB47673" w14:textId="687F7235" w:rsidR="00B7201D" w:rsidRDefault="00B7201D" w:rsidP="00B7201D">
      <w:pPr>
        <w:tabs>
          <w:tab w:val="right" w:leader="dot" w:pos="5760"/>
        </w:tabs>
      </w:pPr>
      <w:r>
        <w:t>Rep. FORREST moved that the House do now adjourn, which was agreed to.</w:t>
      </w:r>
    </w:p>
    <w:p w14:paraId="3E390EFF" w14:textId="77777777" w:rsidR="00B7201D" w:rsidRDefault="00B7201D" w:rsidP="00B7201D">
      <w:pPr>
        <w:tabs>
          <w:tab w:val="right" w:leader="dot" w:pos="5760"/>
        </w:tabs>
      </w:pPr>
    </w:p>
    <w:p w14:paraId="7C2B33A1" w14:textId="20689A81" w:rsidR="00B7201D" w:rsidRDefault="00B7201D" w:rsidP="00B7201D">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B7201D">
        <w:rPr>
          <w:b/>
        </w:rPr>
        <w:t>ADJOURNMENT</w:t>
      </w:r>
    </w:p>
    <w:p w14:paraId="4D76F6F6" w14:textId="60136B9D" w:rsidR="00B7201D" w:rsidRDefault="00B7201D" w:rsidP="00B7201D">
      <w:pPr>
        <w:keepNext/>
        <w:pBdr>
          <w:left w:val="single" w:sz="4" w:space="4" w:color="auto"/>
          <w:right w:val="single" w:sz="4" w:space="4" w:color="auto"/>
          <w:between w:val="single" w:sz="4" w:space="1" w:color="auto"/>
          <w:bar w:val="single" w:sz="4" w:color="auto"/>
        </w:pBdr>
        <w:tabs>
          <w:tab w:val="right" w:leader="dot" w:pos="5760"/>
        </w:tabs>
      </w:pPr>
      <w:r>
        <w:t>At 1:58 p.m. the House, in accordance with the motion of Rep. WOOTEN, adjourned in memory of Phyllis J. Claypoole, to meet at 10:00 a.m. tomorrow.</w:t>
      </w:r>
    </w:p>
    <w:p w14:paraId="10ED9F0B" w14:textId="676C278B" w:rsidR="001D5306" w:rsidRDefault="00B7201D" w:rsidP="00C74758">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14:paraId="2BE3C106" w14:textId="1E7A8811" w:rsidR="001D5306" w:rsidRPr="001D5306" w:rsidRDefault="001D5306" w:rsidP="001D5306">
      <w:pPr>
        <w:tabs>
          <w:tab w:val="right" w:leader="dot" w:pos="2520"/>
          <w:tab w:val="right" w:leader="dot" w:pos="5760"/>
        </w:tabs>
        <w:rPr>
          <w:sz w:val="20"/>
        </w:rPr>
      </w:pPr>
    </w:p>
    <w:sectPr w:rsidR="001D5306" w:rsidRPr="001D5306" w:rsidSect="004E4295">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2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C97E4" w14:textId="77777777" w:rsidR="00B7201D" w:rsidRDefault="00B7201D">
      <w:r>
        <w:separator/>
      </w:r>
    </w:p>
  </w:endnote>
  <w:endnote w:type="continuationSeparator" w:id="0">
    <w:p w14:paraId="4D430E32" w14:textId="77777777" w:rsidR="00B7201D" w:rsidRDefault="00B72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196706"/>
      <w:docPartObj>
        <w:docPartGallery w:val="Page Numbers (Bottom of Page)"/>
        <w:docPartUnique/>
      </w:docPartObj>
    </w:sdtPr>
    <w:sdtEndPr>
      <w:rPr>
        <w:noProof/>
      </w:rPr>
    </w:sdtEndPr>
    <w:sdtContent>
      <w:p w14:paraId="02AC2EE7" w14:textId="132EE3BB" w:rsidR="000210F8" w:rsidRDefault="000210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0AA5" w14:textId="77777777" w:rsidR="00B7201D" w:rsidRDefault="00B7201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5A3FE5" w14:textId="77777777" w:rsidR="00B7201D" w:rsidRDefault="00B72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90ACD" w14:textId="77777777" w:rsidR="00B7201D" w:rsidRDefault="00B7201D">
      <w:r>
        <w:separator/>
      </w:r>
    </w:p>
  </w:footnote>
  <w:footnote w:type="continuationSeparator" w:id="0">
    <w:p w14:paraId="69A8BA08" w14:textId="77777777" w:rsidR="00B7201D" w:rsidRDefault="00B72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F8DB" w14:textId="7CA564BB" w:rsidR="000210F8" w:rsidRDefault="000210F8" w:rsidP="000210F8">
    <w:pPr>
      <w:pStyle w:val="Cover3"/>
    </w:pPr>
    <w:r>
      <w:t>WEDNESDAY, FEBRUARY 5, 2025</w:t>
    </w:r>
  </w:p>
  <w:p w14:paraId="27588E58" w14:textId="77777777" w:rsidR="000210F8" w:rsidRDefault="000210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E3B2" w14:textId="77777777" w:rsidR="00B7201D" w:rsidRDefault="00B7201D">
    <w:pPr>
      <w:pStyle w:val="Header"/>
      <w:jc w:val="center"/>
      <w:rPr>
        <w:b/>
      </w:rPr>
    </w:pPr>
    <w:r>
      <w:rPr>
        <w:b/>
      </w:rPr>
      <w:t>Wednesday, February 5, 2025</w:t>
    </w:r>
  </w:p>
  <w:p w14:paraId="1A48F2CA" w14:textId="77777777" w:rsidR="00B7201D" w:rsidRDefault="00B7201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351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01D"/>
    <w:rsid w:val="0001340B"/>
    <w:rsid w:val="000210F8"/>
    <w:rsid w:val="001D5306"/>
    <w:rsid w:val="00207B2B"/>
    <w:rsid w:val="00286EC2"/>
    <w:rsid w:val="003479BE"/>
    <w:rsid w:val="00375044"/>
    <w:rsid w:val="00402F0B"/>
    <w:rsid w:val="00442B59"/>
    <w:rsid w:val="004A7765"/>
    <w:rsid w:val="004E4295"/>
    <w:rsid w:val="006E152A"/>
    <w:rsid w:val="0076135F"/>
    <w:rsid w:val="007D5789"/>
    <w:rsid w:val="009F6B0D"/>
    <w:rsid w:val="00B7201D"/>
    <w:rsid w:val="00C10059"/>
    <w:rsid w:val="00C140CF"/>
    <w:rsid w:val="00C719B2"/>
    <w:rsid w:val="00C74758"/>
    <w:rsid w:val="00E73618"/>
    <w:rsid w:val="00E918DC"/>
    <w:rsid w:val="00EC29BE"/>
    <w:rsid w:val="00FC7760"/>
    <w:rsid w:val="00FF6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0B651"/>
  <w15:chartTrackingRefBased/>
  <w15:docId w15:val="{48B462F1-0C99-4E0F-BBA3-9D8198AD2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72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7201D"/>
    <w:rPr>
      <w:b/>
      <w:sz w:val="30"/>
    </w:rPr>
  </w:style>
  <w:style w:type="paragraph" w:customStyle="1" w:styleId="Cover1">
    <w:name w:val="Cover1"/>
    <w:basedOn w:val="Normal"/>
    <w:rsid w:val="00B72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7201D"/>
    <w:pPr>
      <w:ind w:firstLine="0"/>
      <w:jc w:val="left"/>
    </w:pPr>
    <w:rPr>
      <w:sz w:val="20"/>
    </w:rPr>
  </w:style>
  <w:style w:type="paragraph" w:customStyle="1" w:styleId="Cover3">
    <w:name w:val="Cover3"/>
    <w:basedOn w:val="Normal"/>
    <w:rsid w:val="00B7201D"/>
    <w:pPr>
      <w:ind w:firstLine="0"/>
      <w:jc w:val="center"/>
    </w:pPr>
    <w:rPr>
      <w:b/>
    </w:rPr>
  </w:style>
  <w:style w:type="paragraph" w:customStyle="1" w:styleId="Cover4">
    <w:name w:val="Cover4"/>
    <w:basedOn w:val="Cover1"/>
    <w:rsid w:val="00B7201D"/>
    <w:pPr>
      <w:keepNext/>
    </w:pPr>
    <w:rPr>
      <w:b/>
      <w:sz w:val="20"/>
    </w:rPr>
  </w:style>
  <w:style w:type="character" w:customStyle="1" w:styleId="HeaderChar">
    <w:name w:val="Header Char"/>
    <w:basedOn w:val="DefaultParagraphFont"/>
    <w:link w:val="Header"/>
    <w:uiPriority w:val="99"/>
    <w:rsid w:val="000210F8"/>
    <w:rPr>
      <w:sz w:val="22"/>
    </w:rPr>
  </w:style>
  <w:style w:type="character" w:customStyle="1" w:styleId="FooterChar">
    <w:name w:val="Footer Char"/>
    <w:basedOn w:val="DefaultParagraphFont"/>
    <w:link w:val="Footer"/>
    <w:uiPriority w:val="99"/>
    <w:rsid w:val="000210F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4</TotalTime>
  <Pages>47</Pages>
  <Words>10413</Words>
  <Characters>55896</Characters>
  <Application>Microsoft Office Word</Application>
  <DocSecurity>0</DocSecurity>
  <Lines>465</Lines>
  <Paragraphs>132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5</cp:revision>
  <dcterms:created xsi:type="dcterms:W3CDTF">2025-06-18T19:19:00Z</dcterms:created>
  <dcterms:modified xsi:type="dcterms:W3CDTF">2025-11-18T16:03:00Z</dcterms:modified>
</cp:coreProperties>
</file>