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9864" w14:textId="77777777" w:rsidR="002A233F" w:rsidRDefault="002A233F" w:rsidP="002A233F">
      <w:pPr>
        <w:ind w:firstLine="0"/>
        <w:rPr>
          <w:strike/>
        </w:rPr>
      </w:pPr>
    </w:p>
    <w:p w14:paraId="62701210" w14:textId="77777777" w:rsidR="002A233F" w:rsidRDefault="002A233F" w:rsidP="002A233F">
      <w:pPr>
        <w:ind w:firstLine="0"/>
        <w:rPr>
          <w:strike/>
        </w:rPr>
      </w:pPr>
      <w:r>
        <w:rPr>
          <w:strike/>
        </w:rPr>
        <w:t>Indicates Matter Stricken</w:t>
      </w:r>
    </w:p>
    <w:p w14:paraId="0071D292" w14:textId="77777777" w:rsidR="002A233F" w:rsidRDefault="002A233F" w:rsidP="002A233F">
      <w:pPr>
        <w:ind w:firstLine="0"/>
        <w:rPr>
          <w:u w:val="single"/>
        </w:rPr>
      </w:pPr>
      <w:r>
        <w:rPr>
          <w:u w:val="single"/>
        </w:rPr>
        <w:t>Indicates New Matter</w:t>
      </w:r>
    </w:p>
    <w:p w14:paraId="29A7EDF4" w14:textId="77777777" w:rsidR="00375044" w:rsidRDefault="00375044"/>
    <w:p w14:paraId="241DC18C" w14:textId="77777777" w:rsidR="002A233F" w:rsidRDefault="002A233F">
      <w:r>
        <w:t>The House assembled at 10:00 a.m.</w:t>
      </w:r>
    </w:p>
    <w:p w14:paraId="1DE1A3E7" w14:textId="77777777" w:rsidR="002A233F" w:rsidRDefault="002A233F">
      <w:r>
        <w:t>Deliberations were opened with prayer by Rev. Charles E. Seastrunk Jr. as follows:</w:t>
      </w:r>
    </w:p>
    <w:p w14:paraId="73F2F3F5" w14:textId="74598A6A" w:rsidR="002A233F" w:rsidRDefault="002A233F"/>
    <w:p w14:paraId="713C5379" w14:textId="2C40AD23" w:rsidR="002A233F" w:rsidRPr="002D5D6E" w:rsidRDefault="002A233F" w:rsidP="002A233F">
      <w:pPr>
        <w:tabs>
          <w:tab w:val="left" w:pos="270"/>
        </w:tabs>
        <w:ind w:firstLine="0"/>
        <w:rPr>
          <w:szCs w:val="24"/>
        </w:rPr>
      </w:pPr>
      <w:bookmarkStart w:id="0" w:name="file_start2"/>
      <w:bookmarkEnd w:id="0"/>
      <w:r w:rsidRPr="002D5D6E">
        <w:rPr>
          <w:szCs w:val="38"/>
        </w:rPr>
        <w:tab/>
      </w:r>
      <w:r w:rsidRPr="002D5D6E">
        <w:rPr>
          <w:szCs w:val="24"/>
        </w:rPr>
        <w:t xml:space="preserve">Our thought for today is from Matthew 7:24: “Everyone then who hears these words of mine and </w:t>
      </w:r>
      <w:r w:rsidR="00C95663">
        <w:rPr>
          <w:szCs w:val="24"/>
        </w:rPr>
        <w:t>does</w:t>
      </w:r>
      <w:r w:rsidRPr="002D5D6E">
        <w:rPr>
          <w:szCs w:val="24"/>
        </w:rPr>
        <w:t xml:space="preserve"> them will be like </w:t>
      </w:r>
      <w:r w:rsidR="001953C2">
        <w:rPr>
          <w:szCs w:val="24"/>
        </w:rPr>
        <w:t>a</w:t>
      </w:r>
      <w:r w:rsidRPr="002D5D6E">
        <w:rPr>
          <w:szCs w:val="24"/>
        </w:rPr>
        <w:t xml:space="preserve"> wise man who built </w:t>
      </w:r>
      <w:r w:rsidR="001953C2">
        <w:rPr>
          <w:szCs w:val="24"/>
        </w:rPr>
        <w:t>his</w:t>
      </w:r>
      <w:r w:rsidRPr="002D5D6E">
        <w:rPr>
          <w:szCs w:val="24"/>
        </w:rPr>
        <w:t xml:space="preserve"> house on </w:t>
      </w:r>
      <w:r w:rsidR="001953C2">
        <w:rPr>
          <w:szCs w:val="24"/>
        </w:rPr>
        <w:t>the</w:t>
      </w:r>
      <w:r w:rsidRPr="002D5D6E">
        <w:rPr>
          <w:szCs w:val="24"/>
        </w:rPr>
        <w:t xml:space="preserve"> rock.”</w:t>
      </w:r>
    </w:p>
    <w:p w14:paraId="279B604D" w14:textId="645493DB" w:rsidR="002A233F" w:rsidRDefault="002A233F" w:rsidP="002A233F">
      <w:pPr>
        <w:tabs>
          <w:tab w:val="left" w:pos="270"/>
        </w:tabs>
        <w:ind w:firstLine="0"/>
        <w:rPr>
          <w:szCs w:val="24"/>
        </w:rPr>
      </w:pPr>
      <w:r w:rsidRPr="002D5D6E">
        <w:rPr>
          <w:szCs w:val="24"/>
        </w:rPr>
        <w:tab/>
        <w:t>Let us pray. Merciful God, help us to live with</w:t>
      </w:r>
      <w:r w:rsidR="003E59FD">
        <w:rPr>
          <w:szCs w:val="24"/>
        </w:rPr>
        <w:t xml:space="preserve"> our </w:t>
      </w:r>
      <w:r w:rsidRPr="002D5D6E">
        <w:rPr>
          <w:szCs w:val="24"/>
        </w:rPr>
        <w:t>heart</w:t>
      </w:r>
      <w:r w:rsidR="003E59FD">
        <w:rPr>
          <w:szCs w:val="24"/>
        </w:rPr>
        <w:t>s</w:t>
      </w:r>
      <w:r w:rsidRPr="002D5D6E">
        <w:rPr>
          <w:szCs w:val="24"/>
        </w:rPr>
        <w:t xml:space="preserve"> and mind</w:t>
      </w:r>
      <w:r w:rsidR="003E59FD">
        <w:rPr>
          <w:szCs w:val="24"/>
        </w:rPr>
        <w:t>s</w:t>
      </w:r>
      <w:r w:rsidRPr="002D5D6E">
        <w:rPr>
          <w:szCs w:val="24"/>
        </w:rPr>
        <w:t xml:space="preserve"> caught up in Your love. For those who are struggling to live by faith lift up your heart, you will find the answer there. We ask for Your blessing on our defenders of freedom and first responders. Keep them in Your love and care. Bless our World, Nation, President, State, Governor</w:t>
      </w:r>
      <w:r w:rsidR="003E59FD">
        <w:rPr>
          <w:szCs w:val="24"/>
        </w:rPr>
        <w:t>,</w:t>
      </w:r>
      <w:r w:rsidRPr="002D5D6E">
        <w:rPr>
          <w:szCs w:val="24"/>
        </w:rPr>
        <w:t xml:space="preserve"> Speaker, Staff, and all who work in this vineyard. Bless and protect our men and women in the service of our </w:t>
      </w:r>
      <w:r w:rsidR="00C95663">
        <w:rPr>
          <w:szCs w:val="24"/>
        </w:rPr>
        <w:t>c</w:t>
      </w:r>
      <w:r w:rsidRPr="002D5D6E">
        <w:rPr>
          <w:szCs w:val="24"/>
        </w:rPr>
        <w:t>ountry. For those with hidden wounds, keep them in Your care. Lord, in Your mercy, hear our prayers. Amen.</w:t>
      </w:r>
    </w:p>
    <w:p w14:paraId="2BCDDD89" w14:textId="0ECA22EC" w:rsidR="002A233F" w:rsidRDefault="002A233F" w:rsidP="002A233F">
      <w:pPr>
        <w:tabs>
          <w:tab w:val="left" w:pos="270"/>
        </w:tabs>
        <w:ind w:firstLine="0"/>
        <w:rPr>
          <w:szCs w:val="24"/>
        </w:rPr>
      </w:pPr>
    </w:p>
    <w:p w14:paraId="325B336E" w14:textId="77777777" w:rsidR="002A233F" w:rsidRDefault="002A233F" w:rsidP="002A233F">
      <w:r>
        <w:t xml:space="preserve">Pursuant to Rule 6.3, the House of Representatives was led in the Pledge of Allegiance to the Flag of the United States of America by the SPEAKER </w:t>
      </w:r>
      <w:r w:rsidRPr="002A233F">
        <w:rPr>
          <w:i/>
        </w:rPr>
        <w:t>PRO TEMPORE</w:t>
      </w:r>
      <w:r>
        <w:t>.</w:t>
      </w:r>
    </w:p>
    <w:p w14:paraId="280E3469" w14:textId="77777777" w:rsidR="002A233F" w:rsidRDefault="002A233F" w:rsidP="002A233F"/>
    <w:p w14:paraId="6DCD6F43" w14:textId="0B8145C4" w:rsidR="002A233F" w:rsidRDefault="002A233F" w:rsidP="002A233F">
      <w:r>
        <w:t xml:space="preserve">After corrections to the Journal of the proceedings of yesterday, the SPEAKER </w:t>
      </w:r>
      <w:r w:rsidRPr="002A233F">
        <w:rPr>
          <w:i/>
        </w:rPr>
        <w:t>PRO TEMPORE</w:t>
      </w:r>
      <w:r>
        <w:t xml:space="preserve"> ordered it confirmed.</w:t>
      </w:r>
    </w:p>
    <w:p w14:paraId="2EDE759B" w14:textId="77777777" w:rsidR="002A233F" w:rsidRDefault="002A233F" w:rsidP="002A233F"/>
    <w:p w14:paraId="219059C3" w14:textId="39D04AC2" w:rsidR="002A233F" w:rsidRDefault="002A233F" w:rsidP="002A233F">
      <w:pPr>
        <w:keepNext/>
        <w:jc w:val="center"/>
        <w:rPr>
          <w:b/>
        </w:rPr>
      </w:pPr>
      <w:r w:rsidRPr="002A233F">
        <w:rPr>
          <w:b/>
        </w:rPr>
        <w:t>MOTION ADOPTED</w:t>
      </w:r>
    </w:p>
    <w:p w14:paraId="11A7C0B3" w14:textId="6B82D747" w:rsidR="002A233F" w:rsidRDefault="002A233F" w:rsidP="002A233F">
      <w:r>
        <w:t>Rep. HIOTT moved that when the House adjourns, it adjourn in memory of Edith Nora McCaffrey, which was agreed to.</w:t>
      </w:r>
    </w:p>
    <w:p w14:paraId="5DAB0E40" w14:textId="77777777" w:rsidR="002A233F" w:rsidRDefault="002A233F" w:rsidP="002A233F"/>
    <w:p w14:paraId="10A0CC80" w14:textId="03D209BE" w:rsidR="002A233F" w:rsidRDefault="002A233F" w:rsidP="002A233F">
      <w:pPr>
        <w:keepNext/>
        <w:jc w:val="center"/>
        <w:rPr>
          <w:b/>
        </w:rPr>
      </w:pPr>
      <w:r w:rsidRPr="002A233F">
        <w:rPr>
          <w:b/>
        </w:rPr>
        <w:t>STATEMENT BY REP. GOVAN</w:t>
      </w:r>
    </w:p>
    <w:p w14:paraId="5424C52F" w14:textId="4298700D" w:rsidR="002A233F" w:rsidRDefault="002A233F" w:rsidP="002A233F">
      <w:r>
        <w:t xml:space="preserve">Rep. GOVAN made a statement relative to the contributions to South Carolina of the Honorable Helen R. Glover Carson, </w:t>
      </w:r>
      <w:r w:rsidR="003E59FD">
        <w:t>M</w:t>
      </w:r>
      <w:r>
        <w:t xml:space="preserve">ayor of St. Matthews. </w:t>
      </w:r>
    </w:p>
    <w:p w14:paraId="4592075E" w14:textId="21AD85CD" w:rsidR="002A233F" w:rsidRDefault="002A233F" w:rsidP="002A233F"/>
    <w:p w14:paraId="6FD0E125" w14:textId="77777777" w:rsidR="002A233F" w:rsidRPr="00B77AB0" w:rsidRDefault="002A233F" w:rsidP="002A233F">
      <w:pPr>
        <w:keepNext/>
        <w:ind w:firstLine="0"/>
        <w:jc w:val="center"/>
        <w:rPr>
          <w:b/>
          <w:bCs/>
          <w:szCs w:val="22"/>
        </w:rPr>
      </w:pPr>
      <w:bookmarkStart w:id="1" w:name="file_start9"/>
      <w:bookmarkEnd w:id="1"/>
      <w:r w:rsidRPr="00B77AB0">
        <w:rPr>
          <w:b/>
          <w:bCs/>
          <w:szCs w:val="22"/>
        </w:rPr>
        <w:t>Helen R. Glover Carson</w:t>
      </w:r>
    </w:p>
    <w:p w14:paraId="0E317452" w14:textId="77777777" w:rsidR="002A233F" w:rsidRPr="00C95663" w:rsidRDefault="002A233F" w:rsidP="002A233F">
      <w:pPr>
        <w:keepNext/>
        <w:ind w:firstLine="0"/>
        <w:jc w:val="center"/>
        <w:rPr>
          <w:b/>
          <w:bCs/>
          <w:szCs w:val="22"/>
        </w:rPr>
      </w:pPr>
      <w:r w:rsidRPr="00C95663">
        <w:rPr>
          <w:b/>
          <w:bCs/>
          <w:szCs w:val="22"/>
        </w:rPr>
        <w:t>A Black History Month Tribute</w:t>
      </w:r>
    </w:p>
    <w:p w14:paraId="1A483918" w14:textId="77777777" w:rsidR="002A233F" w:rsidRPr="00B77AB0" w:rsidRDefault="002A233F" w:rsidP="002A233F">
      <w:pPr>
        <w:ind w:firstLine="0"/>
        <w:rPr>
          <w:szCs w:val="22"/>
        </w:rPr>
      </w:pPr>
      <w:r w:rsidRPr="00B77AB0">
        <w:rPr>
          <w:szCs w:val="22"/>
        </w:rPr>
        <w:tab/>
        <w:t xml:space="preserve">I rise to honor Helen R. Glover Carson as we celebrate Black History Month. Ms. Carson was born in Calhoun County, the daughter of the late </w:t>
      </w:r>
      <w:r w:rsidRPr="00B77AB0">
        <w:rPr>
          <w:szCs w:val="22"/>
        </w:rPr>
        <w:lastRenderedPageBreak/>
        <w:t>Nathan and Curnell Anderson Glover. She attended public schools in Calhoun County and Brooklyn, NY, and is a graduate of John Ford High School, St. Matthews, SC. She married the late Harold L. Carson Sr. and together they were blessed with four children and ten grandchildren.</w:t>
      </w:r>
    </w:p>
    <w:p w14:paraId="5FC3163F" w14:textId="77777777" w:rsidR="002A233F" w:rsidRPr="00B77AB0" w:rsidRDefault="002A233F" w:rsidP="002A233F">
      <w:pPr>
        <w:ind w:firstLine="0"/>
        <w:rPr>
          <w:szCs w:val="22"/>
        </w:rPr>
      </w:pPr>
      <w:r w:rsidRPr="00B77AB0">
        <w:rPr>
          <w:szCs w:val="22"/>
        </w:rPr>
        <w:tab/>
        <w:t>Helen is the owner of Carson Funeral Home of St. Matthews and a member of First Baptist Church of St. Matthews. She is the Mayor of the Town of St. Matthews, a member of the African-American Mayors National Association, Black Mayors Association, Lower Savannah Council of Governments, South Carolina Municipal Association and served 16 years on the Calhoun County Council. She is also the founding member of the Lake Marion Regional Water Agency.</w:t>
      </w:r>
    </w:p>
    <w:p w14:paraId="5A39687E" w14:textId="77777777" w:rsidR="002A233F" w:rsidRPr="00B77AB0" w:rsidRDefault="002A233F" w:rsidP="002A233F">
      <w:pPr>
        <w:ind w:firstLine="0"/>
        <w:rPr>
          <w:szCs w:val="22"/>
        </w:rPr>
      </w:pPr>
      <w:r w:rsidRPr="00B77AB0">
        <w:rPr>
          <w:szCs w:val="22"/>
        </w:rPr>
        <w:tab/>
        <w:t xml:space="preserve">A lifelong community activist, Mayor Carson has dedicated her life to helping others. She was instrumental in many positive changes in Calhoun County, especially with voter registration, restructuring of the Calhoun County Public Schools and the county government. </w:t>
      </w:r>
    </w:p>
    <w:p w14:paraId="676AA268" w14:textId="77777777" w:rsidR="002A233F" w:rsidRPr="00B77AB0" w:rsidRDefault="002A233F" w:rsidP="002A233F">
      <w:pPr>
        <w:ind w:firstLine="0"/>
        <w:rPr>
          <w:szCs w:val="22"/>
        </w:rPr>
      </w:pPr>
      <w:r w:rsidRPr="00B77AB0">
        <w:rPr>
          <w:szCs w:val="22"/>
        </w:rPr>
        <w:tab/>
        <w:t xml:space="preserve">Mayor Helen R. Glover Carson’s legacy is one of service, and today, we honor her extraordinary impact on the citizens of South Carolina. </w:t>
      </w:r>
    </w:p>
    <w:p w14:paraId="34F9946C" w14:textId="77777777" w:rsidR="002A233F" w:rsidRDefault="002A233F" w:rsidP="002A233F">
      <w:pPr>
        <w:ind w:firstLine="0"/>
        <w:rPr>
          <w:szCs w:val="22"/>
        </w:rPr>
      </w:pPr>
      <w:r w:rsidRPr="00B77AB0">
        <w:rPr>
          <w:szCs w:val="22"/>
        </w:rPr>
        <w:tab/>
        <w:t>Rep. Jerry Govan</w:t>
      </w:r>
    </w:p>
    <w:p w14:paraId="14075977" w14:textId="65BFC428" w:rsidR="002A233F" w:rsidRDefault="002A233F" w:rsidP="002A233F">
      <w:pPr>
        <w:ind w:firstLine="0"/>
        <w:rPr>
          <w:szCs w:val="22"/>
        </w:rPr>
      </w:pPr>
    </w:p>
    <w:p w14:paraId="3B5A2EA5" w14:textId="77777777" w:rsidR="002A233F" w:rsidRDefault="002A233F" w:rsidP="002A233F">
      <w:pPr>
        <w:keepNext/>
        <w:jc w:val="center"/>
        <w:rPr>
          <w:b/>
        </w:rPr>
      </w:pPr>
      <w:r w:rsidRPr="002A233F">
        <w:rPr>
          <w:b/>
        </w:rPr>
        <w:t>STATEMENT BY REP. JONES</w:t>
      </w:r>
    </w:p>
    <w:p w14:paraId="71455ECD" w14:textId="7008FFEA" w:rsidR="002A233F" w:rsidRDefault="002A233F" w:rsidP="002A233F">
      <w:r>
        <w:t xml:space="preserve">Rep. JONES made a statement relative to the contributions to South Carolina of former South </w:t>
      </w:r>
      <w:r w:rsidR="00DD4D61">
        <w:t>Carolina</w:t>
      </w:r>
      <w:r>
        <w:t xml:space="preserve"> Supreme Court Chief Justice Don Beatty </w:t>
      </w:r>
    </w:p>
    <w:p w14:paraId="45E46649" w14:textId="0D52CCD8" w:rsidR="002A233F" w:rsidRDefault="002A233F" w:rsidP="002A233F"/>
    <w:p w14:paraId="0DBC407E" w14:textId="77777777" w:rsidR="002A233F" w:rsidRPr="00644D31" w:rsidRDefault="002A233F" w:rsidP="002A233F">
      <w:pPr>
        <w:keepNext/>
        <w:ind w:firstLine="0"/>
        <w:jc w:val="center"/>
        <w:rPr>
          <w:b/>
          <w:bCs/>
          <w:szCs w:val="22"/>
        </w:rPr>
      </w:pPr>
      <w:bookmarkStart w:id="2" w:name="file_start12"/>
      <w:bookmarkEnd w:id="2"/>
      <w:r w:rsidRPr="00644D31">
        <w:rPr>
          <w:b/>
          <w:bCs/>
          <w:szCs w:val="22"/>
        </w:rPr>
        <w:t>Chief Justice Don Beatty</w:t>
      </w:r>
    </w:p>
    <w:p w14:paraId="6634DF53" w14:textId="77777777" w:rsidR="002A233F" w:rsidRPr="00C95663" w:rsidRDefault="002A233F" w:rsidP="002A233F">
      <w:pPr>
        <w:keepNext/>
        <w:ind w:firstLine="0"/>
        <w:jc w:val="center"/>
        <w:rPr>
          <w:b/>
          <w:bCs/>
          <w:szCs w:val="22"/>
        </w:rPr>
      </w:pPr>
      <w:r w:rsidRPr="00C95663">
        <w:rPr>
          <w:b/>
          <w:bCs/>
          <w:szCs w:val="22"/>
        </w:rPr>
        <w:t>A Black History Month Tribute</w:t>
      </w:r>
    </w:p>
    <w:p w14:paraId="15686712" w14:textId="77777777" w:rsidR="002A233F" w:rsidRPr="00644D31" w:rsidRDefault="002A233F" w:rsidP="002A233F">
      <w:pPr>
        <w:ind w:firstLine="0"/>
        <w:rPr>
          <w:szCs w:val="22"/>
        </w:rPr>
      </w:pPr>
      <w:r w:rsidRPr="00644D31">
        <w:rPr>
          <w:szCs w:val="22"/>
        </w:rPr>
        <w:tab/>
        <w:t>Don Beatty’s journey began in a time when opportunities for Black Americans were met with significant challenges and despite these barriers, he earned his undergraduate degree from South Carolina State University and his Juris Doctorate from the University of South Carolina. He served in the South Carolina House of Representatives from 1991 to 1995, advocating on behalf of marginalized communities and expanding access to justice.  Justice Beatty later served as a judge on the circuit court and court of appeals before being appointed as an associate justice to the South Carolina Supreme Court. In 2017, he was elected Chief Justice of the South Carolina Supreme Court.</w:t>
      </w:r>
    </w:p>
    <w:p w14:paraId="6146D0F0" w14:textId="030B55F1" w:rsidR="002A233F" w:rsidRPr="00644D31" w:rsidRDefault="002A233F" w:rsidP="003E59FD">
      <w:pPr>
        <w:keepNext/>
        <w:ind w:firstLine="0"/>
        <w:rPr>
          <w:szCs w:val="22"/>
        </w:rPr>
      </w:pPr>
      <w:r w:rsidRPr="00644D31">
        <w:rPr>
          <w:szCs w:val="22"/>
        </w:rPr>
        <w:tab/>
        <w:t xml:space="preserve">Throughout his career, Chief Justice Beatty has been a steadfast advocate for judicial reform, fairness, and the rule of law. He has worked to ensure that our courts reflect the values of equity and integrity, opening doors for future generations. As someone who calls Spartanburg home, I take great pride in recognizing Chief Justice Don Beatty and his </w:t>
      </w:r>
      <w:r w:rsidRPr="00644D31">
        <w:rPr>
          <w:szCs w:val="22"/>
        </w:rPr>
        <w:lastRenderedPageBreak/>
        <w:t xml:space="preserve">legacy of progress as we honor his extraordinary impact to the </w:t>
      </w:r>
      <w:r w:rsidR="003E59FD">
        <w:rPr>
          <w:szCs w:val="22"/>
        </w:rPr>
        <w:t>S</w:t>
      </w:r>
      <w:r w:rsidRPr="00644D31">
        <w:rPr>
          <w:szCs w:val="22"/>
        </w:rPr>
        <w:t xml:space="preserve">tate. May we continue to build on the foundation he has laid, ensuring justice and opportunity for all. </w:t>
      </w:r>
    </w:p>
    <w:p w14:paraId="78EA8998" w14:textId="77777777" w:rsidR="002A233F" w:rsidRDefault="002A233F" w:rsidP="003E59FD">
      <w:pPr>
        <w:keepNext/>
        <w:ind w:firstLine="0"/>
        <w:rPr>
          <w:szCs w:val="22"/>
        </w:rPr>
      </w:pPr>
      <w:r w:rsidRPr="00644D31">
        <w:rPr>
          <w:szCs w:val="22"/>
        </w:rPr>
        <w:tab/>
        <w:t>Rep. Wendell Jones</w:t>
      </w:r>
    </w:p>
    <w:p w14:paraId="2D9A1076" w14:textId="58AD969C" w:rsidR="002A233F" w:rsidRDefault="002A233F" w:rsidP="002A233F">
      <w:pPr>
        <w:ind w:firstLine="0"/>
        <w:rPr>
          <w:szCs w:val="22"/>
        </w:rPr>
      </w:pPr>
    </w:p>
    <w:p w14:paraId="0A02DF5E" w14:textId="77777777" w:rsidR="002A233F" w:rsidRDefault="002A233F" w:rsidP="002A233F">
      <w:pPr>
        <w:keepNext/>
        <w:jc w:val="center"/>
        <w:rPr>
          <w:b/>
        </w:rPr>
      </w:pPr>
      <w:r w:rsidRPr="002A233F">
        <w:rPr>
          <w:b/>
        </w:rPr>
        <w:t>REPORTS OF STANDING COMMITTEES</w:t>
      </w:r>
    </w:p>
    <w:p w14:paraId="73C3A588" w14:textId="6A434152" w:rsidR="002A233F" w:rsidRDefault="002A233F" w:rsidP="002A233F">
      <w:pPr>
        <w:keepNext/>
      </w:pPr>
      <w:r>
        <w:t>Rep. W. NEWTON, from the Committee on Judiciary, submitted a favorable report on:</w:t>
      </w:r>
    </w:p>
    <w:p w14:paraId="21C5CAD2" w14:textId="77777777" w:rsidR="002A233F" w:rsidRDefault="002A233F" w:rsidP="002A233F">
      <w:pPr>
        <w:keepNext/>
      </w:pPr>
      <w:bookmarkStart w:id="3" w:name="include_clip_start_14"/>
      <w:bookmarkEnd w:id="3"/>
    </w:p>
    <w:p w14:paraId="593E9FA9" w14:textId="77777777" w:rsidR="002A233F" w:rsidRDefault="002A233F" w:rsidP="002A233F">
      <w:pPr>
        <w:keepNext/>
      </w:pPr>
      <w:r>
        <w:t>H. 3570 -- Reps. Bannister, Spann-Wilder, W. Newton and Mitchell: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4460455B" w14:textId="52800E5B" w:rsidR="002A233F" w:rsidRDefault="002A233F" w:rsidP="002A233F">
      <w:bookmarkStart w:id="4" w:name="include_clip_end_14"/>
      <w:bookmarkEnd w:id="4"/>
      <w:r>
        <w:t>Ordered for consideration tomorrow.</w:t>
      </w:r>
    </w:p>
    <w:p w14:paraId="23FAC008" w14:textId="77777777" w:rsidR="002A233F" w:rsidRDefault="002A233F" w:rsidP="002A233F"/>
    <w:p w14:paraId="2281C605" w14:textId="4DF054E3" w:rsidR="002A233F" w:rsidRDefault="002A233F" w:rsidP="002A233F">
      <w:pPr>
        <w:keepNext/>
      </w:pPr>
      <w:r>
        <w:t>Rep. W. NEWTON, from the Committee on Judiciary, submitted a favorable report on:</w:t>
      </w:r>
    </w:p>
    <w:p w14:paraId="1B648E30" w14:textId="77777777" w:rsidR="002A233F" w:rsidRDefault="002A233F" w:rsidP="002A233F">
      <w:pPr>
        <w:keepNext/>
      </w:pPr>
      <w:bookmarkStart w:id="5" w:name="include_clip_start_16"/>
      <w:bookmarkEnd w:id="5"/>
    </w:p>
    <w:p w14:paraId="7A36AEF0" w14:textId="77777777" w:rsidR="002A233F" w:rsidRDefault="002A233F" w:rsidP="002A233F">
      <w:pPr>
        <w:keepNext/>
      </w:pPr>
      <w:r>
        <w:t xml:space="preserve">H. 3007 -- Reps. G. M. Smith, W. Newton, Taylor, B. Newton, Pope, Pedalino, Hixon, Robbins and Mitchell: A CONCURRENT RESOLUTION TO MAKE APPLICATION BY THE STATE OF SOUTH CAROLINA UNDER ARTICLE V OF THE UNITED STATES CONSTITUTION FOR A CONVENTION OF THE STATES TO BE CALLED, RESTRICTED TO PROPOSING AN AMENDMENT TO THE UNITED STATES CONSTITUTION TO </w:t>
      </w:r>
      <w:r>
        <w:lastRenderedPageBreak/>
        <w:t>IMPOSE FISCAL RESTRAINTS ON THE FEDERAL GOVERNMENT THROUGH A BALANCED BUDGET AMENDMENT.</w:t>
      </w:r>
    </w:p>
    <w:p w14:paraId="3A678BEA" w14:textId="1EE21A23" w:rsidR="002A233F" w:rsidRDefault="002A233F" w:rsidP="002A233F">
      <w:bookmarkStart w:id="6" w:name="include_clip_end_16"/>
      <w:bookmarkEnd w:id="6"/>
      <w:r>
        <w:t>Ordered for consideration tomorrow.</w:t>
      </w:r>
    </w:p>
    <w:p w14:paraId="2DDE763B" w14:textId="77777777" w:rsidR="002A233F" w:rsidRDefault="002A233F" w:rsidP="002A233F"/>
    <w:p w14:paraId="74DF03E9" w14:textId="237CC203" w:rsidR="002A233F" w:rsidRDefault="002A233F" w:rsidP="002A233F">
      <w:pPr>
        <w:keepNext/>
      </w:pPr>
      <w:r>
        <w:t>Rep. W. NEWTON, from the Committee on Judiciary, submitted a favorable report on:</w:t>
      </w:r>
    </w:p>
    <w:p w14:paraId="0415BB90" w14:textId="77777777" w:rsidR="002A233F" w:rsidRDefault="002A233F" w:rsidP="002A233F">
      <w:pPr>
        <w:keepNext/>
      </w:pPr>
      <w:bookmarkStart w:id="7" w:name="include_clip_start_18"/>
      <w:bookmarkEnd w:id="7"/>
    </w:p>
    <w:p w14:paraId="751D2EDF" w14:textId="77777777" w:rsidR="002A233F" w:rsidRDefault="002A233F" w:rsidP="002A233F">
      <w:pPr>
        <w:keepNext/>
      </w:pPr>
      <w:r>
        <w:t>H. 3008 -- Reps. Forrest, G. M. Smith, W. Newton, Wooten, Pope, Pedalino, Taylor, Hixon, Davis, M. M. Smith, Teeple, Robbins and Mitchell: A CONCURRENT RESOLUTION TO APPLY FOR A CONVENTION UNDER ARTICLE V OF THE UNITED STATES CONSTITUTION IN ORDER TO PROPOSE A CONGRESSIONAL TERM LIMITS AMENDMENT.</w:t>
      </w:r>
    </w:p>
    <w:p w14:paraId="1BACCA77" w14:textId="7B9C1226" w:rsidR="002A233F" w:rsidRDefault="002A233F" w:rsidP="002A233F">
      <w:bookmarkStart w:id="8" w:name="include_clip_end_18"/>
      <w:bookmarkEnd w:id="8"/>
      <w:r>
        <w:t>Ordered for consideration tomorrow.</w:t>
      </w:r>
    </w:p>
    <w:p w14:paraId="6DB5D7D9" w14:textId="77777777" w:rsidR="002A233F" w:rsidRDefault="002A233F" w:rsidP="002A233F"/>
    <w:p w14:paraId="071E7EE2" w14:textId="1D32BBAB" w:rsidR="002A233F" w:rsidRDefault="002A233F" w:rsidP="002A233F">
      <w:pPr>
        <w:keepNext/>
      </w:pPr>
      <w:r>
        <w:t>Rep. W. NEWTON, from the Committee on Judiciary, submitted a favorable report on:</w:t>
      </w:r>
    </w:p>
    <w:p w14:paraId="502FEC38" w14:textId="77777777" w:rsidR="002A233F" w:rsidRDefault="002A233F" w:rsidP="002A233F">
      <w:pPr>
        <w:keepNext/>
      </w:pPr>
      <w:bookmarkStart w:id="9" w:name="include_clip_start_20"/>
      <w:bookmarkEnd w:id="9"/>
    </w:p>
    <w:p w14:paraId="3314D2CD" w14:textId="77777777" w:rsidR="002A233F" w:rsidRDefault="002A233F" w:rsidP="002A233F">
      <w:pPr>
        <w:keepNext/>
      </w:pPr>
      <w:r>
        <w:t>H. 3558 -- Reps. Taylor, Pope, Hewitt, B. Newton and Mitchell: 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1275E905" w14:textId="40E7CF46" w:rsidR="002A233F" w:rsidRDefault="002A233F" w:rsidP="002A233F">
      <w:bookmarkStart w:id="10" w:name="include_clip_end_20"/>
      <w:bookmarkEnd w:id="10"/>
      <w:r>
        <w:t>Ordered for consideration tomorrow.</w:t>
      </w:r>
    </w:p>
    <w:p w14:paraId="755B9EB5" w14:textId="77777777" w:rsidR="002A233F" w:rsidRDefault="002A233F" w:rsidP="002A233F"/>
    <w:p w14:paraId="17F0F9F5" w14:textId="27AD50A8" w:rsidR="002A233F" w:rsidRDefault="002A233F" w:rsidP="002A233F">
      <w:pPr>
        <w:keepNext/>
      </w:pPr>
      <w:r>
        <w:t>Rep. W. NEWTON, from the Committee on Judiciary, submitted a favorable report on:</w:t>
      </w:r>
    </w:p>
    <w:p w14:paraId="1E62346D" w14:textId="77777777" w:rsidR="002A233F" w:rsidRDefault="002A233F" w:rsidP="002A233F">
      <w:pPr>
        <w:keepNext/>
      </w:pPr>
      <w:bookmarkStart w:id="11" w:name="include_clip_start_22"/>
      <w:bookmarkEnd w:id="11"/>
    </w:p>
    <w:p w14:paraId="78E469BA" w14:textId="77777777" w:rsidR="002A233F" w:rsidRDefault="002A233F" w:rsidP="002A233F">
      <w:pPr>
        <w:keepNext/>
      </w:pPr>
      <w:r>
        <w:t xml:space="preserve">H. 3529 -- Reps. W. Newton, Bannister, Caskey, Wooten, Spann-Wilder, Calhoon, Ballentine, Robbins and Mitchell: A BILL TO AMEND THE SOUTH CAROLINA CODE OF LAWS BY AMENDING SECTION 63-3-40, RELATING TO FAMILY COURT JUDGES ELECTED FROM EACH JUDICIAL CIRCUIT, SO AS TO </w:t>
      </w:r>
      <w:r>
        <w:lastRenderedPageBreak/>
        <w:t>INCREASE BY ONE THE NUMBER OF FAMILY COURT JUDGES IN THE NINTH, ELEVENTH, AND FOURTEENTH CIRCUITS.</w:t>
      </w:r>
    </w:p>
    <w:p w14:paraId="629F98E3" w14:textId="6DB8F6AF" w:rsidR="002A233F" w:rsidRDefault="002A233F" w:rsidP="002A233F">
      <w:bookmarkStart w:id="12" w:name="include_clip_end_22"/>
      <w:bookmarkEnd w:id="12"/>
      <w:r>
        <w:t>Ordered for consideration tomorrow.</w:t>
      </w:r>
    </w:p>
    <w:p w14:paraId="06A696D7" w14:textId="77777777" w:rsidR="002A233F" w:rsidRDefault="002A233F" w:rsidP="002A233F"/>
    <w:p w14:paraId="44844EF0" w14:textId="5895C2F0" w:rsidR="002A233F" w:rsidRDefault="002A233F" w:rsidP="002A233F">
      <w:pPr>
        <w:keepNext/>
      </w:pPr>
      <w:r>
        <w:t>Rep. W. NEWTON, from the Committee on Judiciary, submitted a favorable report on:</w:t>
      </w:r>
    </w:p>
    <w:p w14:paraId="0A50CB38" w14:textId="77777777" w:rsidR="002A233F" w:rsidRDefault="002A233F" w:rsidP="002A233F">
      <w:pPr>
        <w:keepNext/>
      </w:pPr>
      <w:bookmarkStart w:id="13" w:name="include_clip_start_24"/>
      <w:bookmarkEnd w:id="13"/>
    </w:p>
    <w:p w14:paraId="658A90D3" w14:textId="77777777" w:rsidR="002A233F" w:rsidRDefault="002A233F" w:rsidP="002A233F">
      <w:pPr>
        <w:keepNext/>
      </w:pPr>
      <w:r>
        <w:t>H. 3020 -- Reps. Rutherford, Mitchell, Pedalino, Taylor and Grant: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1A313418" w14:textId="0FE2EBF0" w:rsidR="002A233F" w:rsidRDefault="002A233F" w:rsidP="002A233F">
      <w:bookmarkStart w:id="14" w:name="include_clip_end_24"/>
      <w:bookmarkEnd w:id="14"/>
      <w:r>
        <w:t>Ordered for consideration tomorrow.</w:t>
      </w:r>
    </w:p>
    <w:p w14:paraId="0904A417" w14:textId="77777777" w:rsidR="002A233F" w:rsidRDefault="002A233F" w:rsidP="002A233F"/>
    <w:p w14:paraId="35129D1A" w14:textId="3E47C21D" w:rsidR="002A233F" w:rsidRDefault="002A233F" w:rsidP="002A233F">
      <w:pPr>
        <w:keepNext/>
      </w:pPr>
      <w:r>
        <w:t>Rep. W. NEWTON, from the Committee on Judiciary, submitted a favorable report with amendments on:</w:t>
      </w:r>
    </w:p>
    <w:p w14:paraId="1AA9C611" w14:textId="77777777" w:rsidR="002A233F" w:rsidRDefault="002A233F" w:rsidP="002A233F">
      <w:pPr>
        <w:keepNext/>
      </w:pPr>
      <w:bookmarkStart w:id="15" w:name="include_clip_start_26"/>
      <w:bookmarkEnd w:id="15"/>
    </w:p>
    <w:p w14:paraId="097D7A67" w14:textId="77777777" w:rsidR="002A233F" w:rsidRDefault="002A233F" w:rsidP="002A233F">
      <w:pPr>
        <w:keepNext/>
      </w:pPr>
      <w:r>
        <w:t xml:space="preserve">H. 3432 -- Reps. W. Newton and Mitchell: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w:t>
      </w:r>
      <w:r>
        <w:lastRenderedPageBreak/>
        <w:t>PROVIDE FOR CERTAIN GRANTOR TRUST REIMBURSEMENTS.</w:t>
      </w:r>
    </w:p>
    <w:p w14:paraId="1DECFE50" w14:textId="2DCD8767" w:rsidR="002A233F" w:rsidRDefault="002A233F" w:rsidP="002A233F">
      <w:bookmarkStart w:id="16" w:name="include_clip_end_26"/>
      <w:bookmarkEnd w:id="16"/>
      <w:r>
        <w:t>Ordered for consideration tomorrow.</w:t>
      </w:r>
    </w:p>
    <w:p w14:paraId="113D90AC" w14:textId="77777777" w:rsidR="002A233F" w:rsidRDefault="002A233F" w:rsidP="002A233F"/>
    <w:p w14:paraId="1B68ACCD" w14:textId="359234F1" w:rsidR="002A233F" w:rsidRDefault="002A233F" w:rsidP="002A233F">
      <w:pPr>
        <w:keepNext/>
      </w:pPr>
      <w:r>
        <w:t>Rep. W. NEWTON, from the Committee on Judiciary, submitted a favorable report on:</w:t>
      </w:r>
    </w:p>
    <w:p w14:paraId="384B2BD6" w14:textId="77777777" w:rsidR="002A233F" w:rsidRDefault="002A233F" w:rsidP="002A233F">
      <w:pPr>
        <w:keepNext/>
      </w:pPr>
      <w:bookmarkStart w:id="17" w:name="include_clip_start_28"/>
      <w:bookmarkEnd w:id="17"/>
    </w:p>
    <w:p w14:paraId="6FC94D1E" w14:textId="77777777" w:rsidR="002A233F" w:rsidRDefault="002A233F" w:rsidP="002A233F">
      <w:pPr>
        <w:keepNext/>
      </w:pPr>
      <w:r>
        <w:t>H. 3502 -- Reps. Bannister, Rutherford, Caskey, Erickson, Weeks, Davis, Mitchell, Spann-Wilder and Pedalino: A BILL 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w:t>
      </w:r>
    </w:p>
    <w:p w14:paraId="0C42C291" w14:textId="18A05C61" w:rsidR="002A233F" w:rsidRDefault="002A233F" w:rsidP="002A233F">
      <w:bookmarkStart w:id="18" w:name="include_clip_end_28"/>
      <w:bookmarkEnd w:id="18"/>
      <w:r>
        <w:t>Ordered for consideration tomorrow.</w:t>
      </w:r>
    </w:p>
    <w:p w14:paraId="6021DF9D" w14:textId="77777777" w:rsidR="002A233F" w:rsidRDefault="002A233F" w:rsidP="002A233F"/>
    <w:p w14:paraId="3ABDDB99" w14:textId="4C21C894" w:rsidR="002A233F" w:rsidRDefault="002A233F" w:rsidP="002A233F">
      <w:pPr>
        <w:keepNext/>
      </w:pPr>
      <w:r>
        <w:t>Rep. W. NEWTON, from the Committee on Judiciary, submitted a favorable report on:</w:t>
      </w:r>
    </w:p>
    <w:p w14:paraId="0EEB5AB8" w14:textId="77777777" w:rsidR="002A233F" w:rsidRDefault="002A233F" w:rsidP="002A233F">
      <w:pPr>
        <w:keepNext/>
      </w:pPr>
      <w:bookmarkStart w:id="19" w:name="include_clip_start_30"/>
      <w:bookmarkEnd w:id="19"/>
    </w:p>
    <w:p w14:paraId="17484D02" w14:textId="77777777" w:rsidR="002A233F" w:rsidRDefault="002A233F" w:rsidP="002A233F">
      <w:pPr>
        <w:keepNext/>
      </w:pPr>
      <w:r>
        <w:t>H. 3523 -- Reps. J. E. Johnson, W. Newton, Robbins, Mitchell, Pedalino, Taylor, Long, Bailey and Calhoon: 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17D0CD99" w14:textId="4BBEF5AE" w:rsidR="002A233F" w:rsidRDefault="002A233F" w:rsidP="002A233F">
      <w:bookmarkStart w:id="20" w:name="include_clip_end_30"/>
      <w:bookmarkEnd w:id="20"/>
      <w:r>
        <w:t>Ordered for consideration tomorrow.</w:t>
      </w:r>
    </w:p>
    <w:p w14:paraId="7FA029D6" w14:textId="77777777" w:rsidR="002A233F" w:rsidRDefault="002A233F" w:rsidP="002A233F"/>
    <w:p w14:paraId="367FE3A0" w14:textId="40DC8AD0" w:rsidR="002A233F" w:rsidRDefault="002A233F" w:rsidP="002A233F">
      <w:pPr>
        <w:keepNext/>
      </w:pPr>
      <w:r>
        <w:lastRenderedPageBreak/>
        <w:t>Rep. HERBKERSMAN, from the Committee on Labor, Commerce and Industry, submitted a favorable report with amendments on:</w:t>
      </w:r>
    </w:p>
    <w:p w14:paraId="595E8E7E" w14:textId="77777777" w:rsidR="002A233F" w:rsidRDefault="002A233F" w:rsidP="002A233F">
      <w:pPr>
        <w:keepNext/>
      </w:pPr>
      <w:bookmarkStart w:id="21" w:name="include_clip_start_32"/>
      <w:bookmarkEnd w:id="21"/>
    </w:p>
    <w:p w14:paraId="1531D824" w14:textId="77777777" w:rsidR="002A233F" w:rsidRDefault="002A233F" w:rsidP="002A233F">
      <w:pPr>
        <w:keepNext/>
      </w:pPr>
      <w:r>
        <w:t xml:space="preserve">H. 3309 -- Reps. G. M. Smith, Gatch, Herbkersman, Pope, B. Newton, Wooten, Robbins, Mitchell, Chapman, W. Newton, Taylor, Forrest, Hewitt, Kirby, Schuessler, Yow, Long, M. M. Smith, Hardee and Montgomery: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w:t>
      </w:r>
      <w:r>
        <w:lastRenderedPageBreak/>
        <w:t xml:space="preserve">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w:t>
      </w:r>
      <w:r>
        <w:lastRenderedPageBreak/>
        <w:t xml:space="preserve">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w:t>
      </w:r>
      <w:r>
        <w:lastRenderedPageBreak/>
        <w:t xml:space="preserve">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w:t>
      </w:r>
      <w:r>
        <w:lastRenderedPageBreak/>
        <w:t>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3835C857" w14:textId="343D8AEF" w:rsidR="002A233F" w:rsidRDefault="002A233F" w:rsidP="002A233F">
      <w:bookmarkStart w:id="22" w:name="include_clip_end_32"/>
      <w:bookmarkEnd w:id="22"/>
      <w:r>
        <w:t>Ordered for consideration tomorrow.</w:t>
      </w:r>
    </w:p>
    <w:p w14:paraId="1F34DC92" w14:textId="77777777" w:rsidR="002A233F" w:rsidRDefault="002A233F" w:rsidP="002A233F"/>
    <w:p w14:paraId="43615BF4" w14:textId="0AE12AF8" w:rsidR="002A233F" w:rsidRDefault="002A233F" w:rsidP="002A233F">
      <w:pPr>
        <w:keepNext/>
      </w:pPr>
      <w:r>
        <w:t>Rep. ERICKSON, from the Committee on Education and Public Works, submitted a favorable report on:</w:t>
      </w:r>
    </w:p>
    <w:p w14:paraId="398CCBD0" w14:textId="77777777" w:rsidR="002A233F" w:rsidRDefault="002A233F" w:rsidP="002A233F">
      <w:pPr>
        <w:keepNext/>
      </w:pPr>
      <w:bookmarkStart w:id="23" w:name="include_clip_start_34"/>
      <w:bookmarkEnd w:id="23"/>
    </w:p>
    <w:p w14:paraId="294177C4" w14:textId="77777777" w:rsidR="002A233F" w:rsidRDefault="002A233F" w:rsidP="002A233F">
      <w:pPr>
        <w:keepNext/>
      </w:pPr>
      <w:r>
        <w:t>H. 3292 -- Reps. Hixon, Pedalino, W. Newton, Forrest, B. L. Cox and Erickson: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02A5B583" w14:textId="4F9C7564" w:rsidR="002A233F" w:rsidRDefault="002A233F" w:rsidP="002A233F">
      <w:bookmarkStart w:id="24" w:name="include_clip_end_34"/>
      <w:bookmarkEnd w:id="24"/>
      <w:r>
        <w:t>Ordered for consideration tomorrow.</w:t>
      </w:r>
    </w:p>
    <w:p w14:paraId="65803A8A" w14:textId="77777777" w:rsidR="002A233F" w:rsidRDefault="002A233F" w:rsidP="002A233F"/>
    <w:p w14:paraId="17EE9D53" w14:textId="23252C24" w:rsidR="002A233F" w:rsidRDefault="002A233F" w:rsidP="002A233F">
      <w:pPr>
        <w:keepNext/>
      </w:pPr>
      <w:r>
        <w:t>Rep. ERICKSON, from the Committee on Education and Public Works, submitted a favorable report with amendments on:</w:t>
      </w:r>
    </w:p>
    <w:p w14:paraId="18FED343" w14:textId="77777777" w:rsidR="002A233F" w:rsidRDefault="002A233F" w:rsidP="002A233F">
      <w:pPr>
        <w:keepNext/>
      </w:pPr>
      <w:bookmarkStart w:id="25" w:name="include_clip_start_36"/>
      <w:bookmarkEnd w:id="25"/>
    </w:p>
    <w:p w14:paraId="3890BAF0" w14:textId="77777777" w:rsidR="002A233F" w:rsidRDefault="002A233F" w:rsidP="002A233F">
      <w:pPr>
        <w:keepNext/>
      </w:pPr>
      <w:r>
        <w:t xml:space="preserve">H. 3862 -- Reps. Erickson, G. M. Smith, Gilliam, Mitchell and M. M. Smith: A BILL TO AMEND THE SOUTH CAROLINA CODE OF LAWS BY AMENDING SECTION 59-40-50, RELATING TO CHARTER SCHOOL ADMISSIONS PREFERENCES, SO AS TO REVISE CRITERIA FOR ADMISSIONS PREFERENCES, AND TO </w:t>
      </w:r>
      <w:r>
        <w:lastRenderedPageBreak/>
        <w:t>ADD PROVISIONS CONCERNING STUDENTS WITH MULTIPLE ENROLLMENT PREFERENCES.</w:t>
      </w:r>
    </w:p>
    <w:p w14:paraId="7DFBDCBD" w14:textId="2360511D" w:rsidR="002A233F" w:rsidRDefault="002A233F" w:rsidP="002A233F">
      <w:bookmarkStart w:id="26" w:name="include_clip_end_36"/>
      <w:bookmarkEnd w:id="26"/>
      <w:r>
        <w:t>Ordered for consideration tomorrow.</w:t>
      </w:r>
    </w:p>
    <w:p w14:paraId="4950BB50" w14:textId="77777777" w:rsidR="002A233F" w:rsidRDefault="002A233F" w:rsidP="002A233F"/>
    <w:p w14:paraId="54032E3A" w14:textId="79B9EC92" w:rsidR="002A233F" w:rsidRDefault="002A233F" w:rsidP="002A233F">
      <w:pPr>
        <w:keepNext/>
      </w:pPr>
      <w:r>
        <w:t>Rep. ERICKSON, from the Committee on Education and Public Works, submitted a favorable report with amendments on:</w:t>
      </w:r>
    </w:p>
    <w:p w14:paraId="0ED7D3BE" w14:textId="77777777" w:rsidR="002A233F" w:rsidRDefault="002A233F" w:rsidP="002A233F">
      <w:pPr>
        <w:keepNext/>
      </w:pPr>
      <w:bookmarkStart w:id="27" w:name="include_clip_start_38"/>
      <w:bookmarkEnd w:id="27"/>
    </w:p>
    <w:p w14:paraId="6CFAC269" w14:textId="77777777" w:rsidR="002A233F" w:rsidRDefault="002A233F" w:rsidP="002A233F">
      <w:pPr>
        <w:keepNext/>
      </w:pPr>
      <w:r>
        <w:t xml:space="preserve">H. 3196 -- Reps. Erickson, G. M. Smith, B. Newton, Wooten, Mitchell, Pope, Martin, Spann-Wilder, McCravy, Chumley, W. Newton, Gilliam, Collins, Vaughan, Caskey, Terribile, Kilmartin, Magnuson, Haddon, Wetmore, M. M. Smith, Schuessler, Stavrinakis, Sanders, Duncan, Teeple and Grant: 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w:t>
      </w:r>
      <w:r>
        <w:lastRenderedPageBreak/>
        <w:t>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0F0A9D84" w14:textId="6B0126AF" w:rsidR="002A233F" w:rsidRDefault="002A233F" w:rsidP="002A233F">
      <w:bookmarkStart w:id="28" w:name="include_clip_end_38"/>
      <w:bookmarkEnd w:id="28"/>
      <w:r>
        <w:t>Ordered for consideration tomorrow.</w:t>
      </w:r>
    </w:p>
    <w:p w14:paraId="00D83A6D" w14:textId="77777777" w:rsidR="002A233F" w:rsidRDefault="002A233F" w:rsidP="002A233F"/>
    <w:p w14:paraId="545EB289" w14:textId="4BEAD84A" w:rsidR="002A233F" w:rsidRDefault="002A233F" w:rsidP="002A233F">
      <w:pPr>
        <w:keepNext/>
      </w:pPr>
      <w:r>
        <w:lastRenderedPageBreak/>
        <w:t>Rep. ERICKSON, from the Committee on Education and Public Works, submitted a favorable report with amendments on:</w:t>
      </w:r>
    </w:p>
    <w:p w14:paraId="626C16D3" w14:textId="77777777" w:rsidR="002A233F" w:rsidRDefault="002A233F" w:rsidP="002A233F">
      <w:pPr>
        <w:keepNext/>
      </w:pPr>
      <w:bookmarkStart w:id="29" w:name="include_clip_start_40"/>
      <w:bookmarkEnd w:id="29"/>
    </w:p>
    <w:p w14:paraId="2333E6F0" w14:textId="77777777" w:rsidR="002A233F" w:rsidRDefault="002A233F" w:rsidP="002A233F">
      <w:pPr>
        <w:keepNext/>
      </w:pPr>
      <w:r>
        <w:t>H. 3195 -- Reps. Haddon, Pope, Pedalino, Chumley, Taylor, Erickson and Bradley: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237933D0" w14:textId="192F5211" w:rsidR="002A233F" w:rsidRDefault="002A233F" w:rsidP="002A233F">
      <w:bookmarkStart w:id="30" w:name="include_clip_end_40"/>
      <w:bookmarkEnd w:id="30"/>
      <w:r>
        <w:t>Ordered for consideration tomorrow.</w:t>
      </w:r>
    </w:p>
    <w:p w14:paraId="18D1C54A" w14:textId="77777777" w:rsidR="002A233F" w:rsidRDefault="002A233F" w:rsidP="002A233F"/>
    <w:p w14:paraId="50EB2993" w14:textId="28AB24CE" w:rsidR="002A233F" w:rsidRDefault="002A233F" w:rsidP="002A233F">
      <w:pPr>
        <w:keepNext/>
      </w:pPr>
      <w:r>
        <w:t>Rep. ERICKSON, from the Committee on Education and Public Works, submitted a favorable report on:</w:t>
      </w:r>
    </w:p>
    <w:p w14:paraId="55E762E7" w14:textId="77777777" w:rsidR="002A233F" w:rsidRDefault="002A233F" w:rsidP="002A233F">
      <w:pPr>
        <w:keepNext/>
      </w:pPr>
      <w:bookmarkStart w:id="31" w:name="include_clip_start_42"/>
      <w:bookmarkEnd w:id="31"/>
    </w:p>
    <w:p w14:paraId="74ABE6F8" w14:textId="77777777" w:rsidR="002A233F" w:rsidRDefault="002A233F" w:rsidP="002A233F">
      <w:pPr>
        <w:keepNext/>
      </w:pPr>
      <w:r>
        <w:t>H. 3247 -- Reps. Haddon, Pope, Spann-Wilder, Garvin, Pedalino and Chumley: 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17BF8364" w14:textId="01C8ACFC" w:rsidR="002A233F" w:rsidRDefault="002A233F" w:rsidP="002A233F">
      <w:bookmarkStart w:id="32" w:name="include_clip_end_42"/>
      <w:bookmarkEnd w:id="32"/>
      <w:r>
        <w:t>Ordered for consideration tomorrow.</w:t>
      </w:r>
    </w:p>
    <w:p w14:paraId="5DA8E70E" w14:textId="77777777" w:rsidR="002A233F" w:rsidRDefault="002A233F" w:rsidP="002A233F"/>
    <w:p w14:paraId="416C6C50" w14:textId="778407BC" w:rsidR="002A233F" w:rsidRDefault="002A233F" w:rsidP="002A233F">
      <w:pPr>
        <w:keepNext/>
        <w:jc w:val="center"/>
        <w:rPr>
          <w:b/>
        </w:rPr>
      </w:pPr>
      <w:r w:rsidRPr="002A233F">
        <w:rPr>
          <w:b/>
        </w:rPr>
        <w:lastRenderedPageBreak/>
        <w:t>HOUSE RESOLUTION</w:t>
      </w:r>
    </w:p>
    <w:p w14:paraId="1CD94D9D" w14:textId="578343C5" w:rsidR="002A233F" w:rsidRDefault="002A233F" w:rsidP="002A233F">
      <w:pPr>
        <w:keepNext/>
      </w:pPr>
      <w:r>
        <w:t>The following was introduced:</w:t>
      </w:r>
    </w:p>
    <w:p w14:paraId="7461A0B7" w14:textId="77777777" w:rsidR="002A233F" w:rsidRDefault="002A233F" w:rsidP="002A233F">
      <w:pPr>
        <w:keepNext/>
      </w:pPr>
      <w:bookmarkStart w:id="33" w:name="include_clip_start_45"/>
      <w:bookmarkEnd w:id="33"/>
    </w:p>
    <w:p w14:paraId="7E773187" w14:textId="77777777" w:rsidR="002A233F" w:rsidRDefault="002A233F" w:rsidP="002A233F">
      <w:r>
        <w:t>H. 3894 -- Reps. Burns, Alexander, Anderson, Atkinson, Bailey, Ballentine, Bamberg, Bannister, Bauer, Beach, Bernstein, Bowers, Bradley, Brewer, Brittain,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GREER CHAMBER OF COMMERCE AND ITS MISSION TO CONNECT, ENGAGE, PROVIDE OPPORTUNITIES, AND ADVOCATE FOR THE GREATER GREER BUSINESS COMMUNITY; TO COMMEND LEADERSHIP GREER AS A DISTINGUISHED PROFESSIONAL DEVELOPMENT PROGRAM AND HONOR ITS GOALS OF INCREASING COMMUNITY ACTIVISM, PRODUCING COMMUNITY LEADERS, AND ENHANCING BUSINESS-TO-BUSINESS CONNECTIONS; AND TO PROCLAIM TUESDAY, FEBRUARY 11, 2025, AS "LEADERSHIP GREER DAY" IN SOUTH CAROLINA.</w:t>
      </w:r>
    </w:p>
    <w:p w14:paraId="604C7800" w14:textId="32583F0A" w:rsidR="002A233F" w:rsidRDefault="002A233F" w:rsidP="002A233F">
      <w:bookmarkStart w:id="34" w:name="include_clip_end_45"/>
      <w:bookmarkEnd w:id="34"/>
    </w:p>
    <w:p w14:paraId="4036F8D7" w14:textId="17F5345D" w:rsidR="002A233F" w:rsidRDefault="002A233F" w:rsidP="002A233F">
      <w:r>
        <w:t>The Resolution was adopted.</w:t>
      </w:r>
    </w:p>
    <w:p w14:paraId="0B13A4B0" w14:textId="77777777" w:rsidR="002A233F" w:rsidRDefault="002A233F" w:rsidP="002A233F"/>
    <w:p w14:paraId="53F0DB8F" w14:textId="5A23D60A" w:rsidR="002A233F" w:rsidRDefault="002A233F" w:rsidP="002A233F">
      <w:pPr>
        <w:keepNext/>
        <w:jc w:val="center"/>
        <w:rPr>
          <w:b/>
        </w:rPr>
      </w:pPr>
      <w:r w:rsidRPr="002A233F">
        <w:rPr>
          <w:b/>
        </w:rPr>
        <w:t>HOUSE RESOLUTION</w:t>
      </w:r>
    </w:p>
    <w:p w14:paraId="75813091" w14:textId="78311B84" w:rsidR="002A233F" w:rsidRDefault="002A233F" w:rsidP="002A233F">
      <w:pPr>
        <w:keepNext/>
      </w:pPr>
      <w:r>
        <w:t>The following was introduced:</w:t>
      </w:r>
    </w:p>
    <w:p w14:paraId="136B6B0B" w14:textId="77777777" w:rsidR="002A233F" w:rsidRDefault="002A233F" w:rsidP="002A233F">
      <w:pPr>
        <w:keepNext/>
      </w:pPr>
      <w:bookmarkStart w:id="35" w:name="include_clip_start_48"/>
      <w:bookmarkEnd w:id="35"/>
    </w:p>
    <w:p w14:paraId="723CD3C3" w14:textId="77777777" w:rsidR="002A233F" w:rsidRDefault="002A233F" w:rsidP="002A233F">
      <w:r>
        <w:t xml:space="preserve">H. 3895 -- Reps. Calhoon, Alexander, Anderson, Atkinson, Bailey, Ballentine, Bamberg, Bannister, Bauer, Beach, Bernstein, Bowers, Bradley, Brewer, Brittain, Burns, Bustos, Caskey, Chapman, Chumley, Clyburn, Cobb-Hunter, Collins, B. J. Cox, B. L. Cox, Crawford, </w:t>
      </w:r>
      <w:r>
        <w:lastRenderedPageBreak/>
        <w:t>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LEXINGTON HIGH SCHOOL AT THE CELEBRATION OF ONE HUNDRED YEARS OF ATHLETIC EXCELLENCE AND TO EXTEND BEST WISHES FOR CONTINUED SUCCESS IN THE YEARS AHEAD.</w:t>
      </w:r>
    </w:p>
    <w:p w14:paraId="159948C4" w14:textId="799F6043" w:rsidR="002A233F" w:rsidRDefault="002A233F" w:rsidP="002A233F">
      <w:bookmarkStart w:id="36" w:name="include_clip_end_48"/>
      <w:bookmarkEnd w:id="36"/>
    </w:p>
    <w:p w14:paraId="41EB7432" w14:textId="00D57471" w:rsidR="002A233F" w:rsidRDefault="002A233F" w:rsidP="002A233F">
      <w:r>
        <w:t>The Resolution was adopted.</w:t>
      </w:r>
    </w:p>
    <w:p w14:paraId="21F6DFB5" w14:textId="77777777" w:rsidR="002A233F" w:rsidRDefault="002A233F" w:rsidP="002A233F"/>
    <w:p w14:paraId="30673665" w14:textId="029E969A" w:rsidR="002A233F" w:rsidRDefault="002A233F" w:rsidP="002A233F">
      <w:pPr>
        <w:keepNext/>
        <w:jc w:val="center"/>
        <w:rPr>
          <w:b/>
        </w:rPr>
      </w:pPr>
      <w:r w:rsidRPr="002A233F">
        <w:rPr>
          <w:b/>
        </w:rPr>
        <w:t>HOUSE RESOLUTION</w:t>
      </w:r>
    </w:p>
    <w:p w14:paraId="52799266" w14:textId="1CF2249E" w:rsidR="002A233F" w:rsidRDefault="002A233F" w:rsidP="002A233F">
      <w:pPr>
        <w:keepNext/>
      </w:pPr>
      <w:r>
        <w:t>The following was introduced:</w:t>
      </w:r>
    </w:p>
    <w:p w14:paraId="1E744A7C" w14:textId="77777777" w:rsidR="002A233F" w:rsidRDefault="002A233F" w:rsidP="002A233F">
      <w:pPr>
        <w:keepNext/>
      </w:pPr>
      <w:bookmarkStart w:id="37" w:name="include_clip_start_51"/>
      <w:bookmarkEnd w:id="37"/>
    </w:p>
    <w:p w14:paraId="3ED349EA" w14:textId="77777777" w:rsidR="002A233F" w:rsidRDefault="002A233F" w:rsidP="002A233F">
      <w:r>
        <w:t xml:space="preserve">H. 3896 -- Reps. Govan,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DEACON ROBERT </w:t>
      </w:r>
      <w:r>
        <w:lastRenderedPageBreak/>
        <w:t>JAMISON OF CALHOUN COUNTY ON THE OCCASION OF HIS NINETIETH BIRTHDAY AND TO WISH HIM A JOYOUS BIRTHDAY CELEBRATION AND MANY YEARS OF CONTINUED HEALTH AND HAPPINESS.</w:t>
      </w:r>
    </w:p>
    <w:p w14:paraId="399698B1" w14:textId="611D5F06" w:rsidR="002A233F" w:rsidRDefault="002A233F" w:rsidP="002A233F">
      <w:bookmarkStart w:id="38" w:name="include_clip_end_51"/>
      <w:bookmarkEnd w:id="38"/>
    </w:p>
    <w:p w14:paraId="5D37EABD" w14:textId="4535455A" w:rsidR="002A233F" w:rsidRDefault="002A233F" w:rsidP="002A233F">
      <w:r>
        <w:t>The Resolution was adopted.</w:t>
      </w:r>
    </w:p>
    <w:p w14:paraId="034EB808" w14:textId="77777777" w:rsidR="002A233F" w:rsidRDefault="002A233F" w:rsidP="002A233F"/>
    <w:p w14:paraId="7C155CBE" w14:textId="5A93CF0C" w:rsidR="002A233F" w:rsidRDefault="002A233F" w:rsidP="002A233F">
      <w:pPr>
        <w:keepNext/>
        <w:jc w:val="center"/>
        <w:rPr>
          <w:b/>
        </w:rPr>
      </w:pPr>
      <w:r w:rsidRPr="002A233F">
        <w:rPr>
          <w:b/>
        </w:rPr>
        <w:t>HOUSE RESOLUTION</w:t>
      </w:r>
    </w:p>
    <w:p w14:paraId="4B0DC9A6" w14:textId="6AFDB3C1" w:rsidR="002A233F" w:rsidRDefault="002A233F" w:rsidP="002A233F">
      <w:pPr>
        <w:keepNext/>
      </w:pPr>
      <w:r>
        <w:t>The following was introduced:</w:t>
      </w:r>
    </w:p>
    <w:p w14:paraId="6D923299" w14:textId="77777777" w:rsidR="002A233F" w:rsidRDefault="002A233F" w:rsidP="002A233F">
      <w:pPr>
        <w:keepNext/>
      </w:pPr>
      <w:bookmarkStart w:id="39" w:name="include_clip_start_54"/>
      <w:bookmarkEnd w:id="39"/>
    </w:p>
    <w:p w14:paraId="7CC3367B" w14:textId="77777777" w:rsidR="002A233F" w:rsidRDefault="002A233F" w:rsidP="002A233F">
      <w:r>
        <w:t>H. 3897 -- Reps. Pope,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G. M. Smith, M. M. Smith, Spann-Wilder, Stavrinakis, Taylor, Teeple, Terribile, Vaughan, Weeks, Wetmore, White, Whitmire, Wickensimer, Williams, Willis, Wooten and Yow: A HOUSE RESOLUTION TO RECOGNIZE SOUTH CAROLINA'S ELECTRIC COOPERATIVES FOR THE IMPORTANT ROLE THEY PLAY IN THE SUCCESS OF OUR STATE BY DESIGNATING FEBRUARY 13, 2025, AS ELECTRIC CO-OP DAY AT THE STATE HOUSE, AND TO EXPRESS SINCERE GRATITUDE FOR THEIR HELP IN RESTORING POWER AFTER HURRICANE HELENE.</w:t>
      </w:r>
    </w:p>
    <w:p w14:paraId="08FA12B3" w14:textId="4562DCF3" w:rsidR="002A233F" w:rsidRDefault="002A233F" w:rsidP="002A233F">
      <w:bookmarkStart w:id="40" w:name="include_clip_end_54"/>
      <w:bookmarkEnd w:id="40"/>
    </w:p>
    <w:p w14:paraId="7F5EA335" w14:textId="6CA81D4A" w:rsidR="002A233F" w:rsidRDefault="002A233F" w:rsidP="002A233F">
      <w:r>
        <w:t>The Resolution was adopted.</w:t>
      </w:r>
    </w:p>
    <w:p w14:paraId="150FCFD9" w14:textId="77777777" w:rsidR="002A233F" w:rsidRDefault="002A233F" w:rsidP="002A233F"/>
    <w:p w14:paraId="58461988" w14:textId="144E6335" w:rsidR="002A233F" w:rsidRDefault="002A233F" w:rsidP="002A233F">
      <w:pPr>
        <w:keepNext/>
        <w:jc w:val="center"/>
        <w:rPr>
          <w:b/>
        </w:rPr>
      </w:pPr>
      <w:r w:rsidRPr="002A233F">
        <w:rPr>
          <w:b/>
        </w:rPr>
        <w:t>HOUSE RESOLUTION</w:t>
      </w:r>
    </w:p>
    <w:p w14:paraId="2E27B7AE" w14:textId="44BE4821" w:rsidR="002A233F" w:rsidRDefault="002A233F" w:rsidP="002A233F">
      <w:pPr>
        <w:keepNext/>
      </w:pPr>
      <w:r>
        <w:t>The following was introduced:</w:t>
      </w:r>
    </w:p>
    <w:p w14:paraId="141E191F" w14:textId="77777777" w:rsidR="002A233F" w:rsidRDefault="002A233F" w:rsidP="002A233F">
      <w:pPr>
        <w:keepNext/>
      </w:pPr>
      <w:bookmarkStart w:id="41" w:name="include_clip_start_57"/>
      <w:bookmarkEnd w:id="41"/>
    </w:p>
    <w:p w14:paraId="16D49CF7" w14:textId="77777777" w:rsidR="002A233F" w:rsidRDefault="002A233F" w:rsidP="002A233F">
      <w:r>
        <w:t xml:space="preserve">H. 3898 -- Reps. Rutherford, Alexander, Anderson, Atkinson, Bailey, Ballentine, Bamberg, Bannister, Bauer, Beach, Bernstein, Bowers, </w:t>
      </w:r>
      <w:r>
        <w:lastRenderedPageBreak/>
        <w:t>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 M. Smith, M. M. Smith, Spann-Wilder, Stavrinakis, Taylor, Teeple, Terribile, Vaughan, Weeks, Wetmore, White, Whitmire, Wickensimer, Williams, Willis, Wooten and Yow: A HOUSE RESOLUTION TO CONGRATULATE STEPHANIE E. WORKMAN, THE REIGNING MISS PLUS AMERICA ELITE 2024-2025 AND TO WISH HER MUCH SUCCESS AS SHE COMPLETES HER REIGN FOCUSING ON HER PLATFORM, "LET'S TALK ABOUT IT," CENTERED ON MENTAL HEALTH AWARENESS.</w:t>
      </w:r>
    </w:p>
    <w:p w14:paraId="43ACA2A9" w14:textId="22C9126D" w:rsidR="002A233F" w:rsidRDefault="002A233F" w:rsidP="002A233F">
      <w:bookmarkStart w:id="42" w:name="include_clip_end_57"/>
      <w:bookmarkEnd w:id="42"/>
    </w:p>
    <w:p w14:paraId="29CCA75C" w14:textId="2B3D4DD0" w:rsidR="002A233F" w:rsidRDefault="002A233F" w:rsidP="002A233F">
      <w:r>
        <w:t>The Resolution was adopted.</w:t>
      </w:r>
    </w:p>
    <w:p w14:paraId="2914FB23" w14:textId="77777777" w:rsidR="002A233F" w:rsidRDefault="002A233F" w:rsidP="002A233F"/>
    <w:p w14:paraId="21F91C2F" w14:textId="6CBB0B97" w:rsidR="002A233F" w:rsidRDefault="002A233F" w:rsidP="002A233F">
      <w:pPr>
        <w:keepNext/>
        <w:jc w:val="center"/>
        <w:rPr>
          <w:b/>
        </w:rPr>
      </w:pPr>
      <w:r w:rsidRPr="002A233F">
        <w:rPr>
          <w:b/>
        </w:rPr>
        <w:t>HOUSE RESOLUTION</w:t>
      </w:r>
    </w:p>
    <w:p w14:paraId="6B403870" w14:textId="19C201A6" w:rsidR="002A233F" w:rsidRDefault="002A233F" w:rsidP="002A233F">
      <w:pPr>
        <w:keepNext/>
      </w:pPr>
      <w:r>
        <w:t>The following was introduced:</w:t>
      </w:r>
    </w:p>
    <w:p w14:paraId="6C26B45F" w14:textId="77777777" w:rsidR="002A233F" w:rsidRDefault="002A233F" w:rsidP="002A233F">
      <w:pPr>
        <w:keepNext/>
      </w:pPr>
      <w:bookmarkStart w:id="43" w:name="include_clip_start_60"/>
      <w:bookmarkEnd w:id="43"/>
    </w:p>
    <w:p w14:paraId="44F503FE" w14:textId="77777777" w:rsidR="002A233F" w:rsidRDefault="002A233F" w:rsidP="002A233F">
      <w:r>
        <w:t>H. 3899 -- Reps. King and McDaniel: A HOUSE RESOLUTION TO REMEMBER THE LEGACY OF BISHOP TOMMY WILLIAM SANDERS, PASTOR OF THE HOLY PLACE CHURCH IN CHESTER.</w:t>
      </w:r>
    </w:p>
    <w:p w14:paraId="3EF7F73A" w14:textId="23E28AD6" w:rsidR="002A233F" w:rsidRDefault="002A233F" w:rsidP="002A233F">
      <w:bookmarkStart w:id="44" w:name="include_clip_end_60"/>
      <w:bookmarkEnd w:id="44"/>
    </w:p>
    <w:p w14:paraId="4D3945DB" w14:textId="2939CD8F" w:rsidR="002A233F" w:rsidRDefault="002A233F" w:rsidP="002A233F">
      <w:r>
        <w:t>The Resolution was adopted.</w:t>
      </w:r>
    </w:p>
    <w:p w14:paraId="07577FED" w14:textId="77777777" w:rsidR="002A233F" w:rsidRDefault="002A233F" w:rsidP="002A233F"/>
    <w:p w14:paraId="40E4CF79" w14:textId="24F82103" w:rsidR="002A233F" w:rsidRDefault="002A233F" w:rsidP="002A233F">
      <w:pPr>
        <w:keepNext/>
        <w:jc w:val="center"/>
        <w:rPr>
          <w:b/>
        </w:rPr>
      </w:pPr>
      <w:r w:rsidRPr="002A233F">
        <w:rPr>
          <w:b/>
        </w:rPr>
        <w:t>HOUSE RESOLUTION</w:t>
      </w:r>
    </w:p>
    <w:p w14:paraId="3AD5CB2A" w14:textId="36DFE047" w:rsidR="002A233F" w:rsidRDefault="002A233F" w:rsidP="002A233F">
      <w:pPr>
        <w:keepNext/>
      </w:pPr>
      <w:r>
        <w:t>The following was introduced:</w:t>
      </w:r>
    </w:p>
    <w:p w14:paraId="1778AE4B" w14:textId="77777777" w:rsidR="002A233F" w:rsidRDefault="002A233F" w:rsidP="002A233F">
      <w:pPr>
        <w:keepNext/>
      </w:pPr>
      <w:bookmarkStart w:id="45" w:name="include_clip_start_63"/>
      <w:bookmarkEnd w:id="45"/>
    </w:p>
    <w:p w14:paraId="58DF56CF" w14:textId="77777777" w:rsidR="002A233F" w:rsidRDefault="002A233F" w:rsidP="002A233F">
      <w:r>
        <w:t>H. 3900 -- Reps. King and McDaniel: A HOUSE RESOLUTION TO REMEMBER THE LEGACY OF MARY ALICE SANDERS, PASTOR OF THE HOLY PLACE CHURCH IN CHESTER.</w:t>
      </w:r>
    </w:p>
    <w:p w14:paraId="6AA50114" w14:textId="0BC327ED" w:rsidR="002A233F" w:rsidRDefault="002A233F" w:rsidP="002A233F">
      <w:bookmarkStart w:id="46" w:name="include_clip_end_63"/>
      <w:bookmarkEnd w:id="46"/>
    </w:p>
    <w:p w14:paraId="527D8875" w14:textId="34E8D0A3" w:rsidR="002A233F" w:rsidRDefault="002A233F" w:rsidP="002A233F">
      <w:r>
        <w:t>The Resolution was adopted.</w:t>
      </w:r>
    </w:p>
    <w:p w14:paraId="1CC122C9" w14:textId="77777777" w:rsidR="002A233F" w:rsidRDefault="002A233F" w:rsidP="002A233F"/>
    <w:p w14:paraId="5F919389" w14:textId="6ED5DC9D" w:rsidR="002A233F" w:rsidRDefault="002A233F" w:rsidP="002A233F">
      <w:pPr>
        <w:keepNext/>
        <w:jc w:val="center"/>
        <w:rPr>
          <w:b/>
        </w:rPr>
      </w:pPr>
      <w:r w:rsidRPr="002A233F">
        <w:rPr>
          <w:b/>
        </w:rPr>
        <w:t>HOUSE RESOLUTION</w:t>
      </w:r>
    </w:p>
    <w:p w14:paraId="6C9EAC3D" w14:textId="1E428CA9" w:rsidR="002A233F" w:rsidRDefault="002A233F" w:rsidP="002A233F">
      <w:pPr>
        <w:keepNext/>
      </w:pPr>
      <w:r>
        <w:t>The following was introduced:</w:t>
      </w:r>
    </w:p>
    <w:p w14:paraId="46272365" w14:textId="77777777" w:rsidR="002A233F" w:rsidRDefault="002A233F" w:rsidP="002A233F">
      <w:pPr>
        <w:keepNext/>
      </w:pPr>
      <w:bookmarkStart w:id="47" w:name="include_clip_start_66"/>
      <w:bookmarkEnd w:id="47"/>
    </w:p>
    <w:p w14:paraId="3816AFC3" w14:textId="77777777" w:rsidR="002A233F" w:rsidRDefault="002A233F" w:rsidP="002A233F">
      <w:r>
        <w:t>H. 3901 -- Reps. Robbins, Murphy, Bamberg, Brewer, Cobb-Hunter, Holman, Spann-Wilder, Alexander, Anderson, Atkinson, Bailey, Ballentine, Bannister, Bauer, Beach, Bernstein, Bowers, Bradley,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Hosey, Howard, Huff, J. E. Johnson, J. L. Johnson, Jones, Jordan, Kilmartin, King, Kirby, Landing, Lawson, Ligon, Long, Lowe, Luck, Magnuson, Martin, May, McCabe, McCravy, McDaniel, McGinnis, Mitchell, Montgomery, J. Moore, T. Moore, Morgan, Moss, Neese, B. Newton, W. Newton, Oremus, Pace, Pedalino, Pope, Rankin, Reese, Rivers, Rose, Rutherford, Sanders, Schuessler, Sessions, G. M. Smith, M. M. Smith, Stavrinakis, Taylor, Teeple, Terribile, Vaughan, Weeks, Wetmore, White, Whitmire, Wickensimer, Williams, Willis, Wooten and Yow: A HOUSE RESOLUTION TO EXPRESS THE PROFOUND SORROW OF THE MEMBERS OF THE SOUTH CAROLINA HOUSE OF REPRESENTATIVES UPON THE PASSING OF HARRY GATCH OF SUMMERVILLE AND TO EXTEND THE DEEPEST SYMPATHY TO HIS FAMILY AND MANY FRIENDS.</w:t>
      </w:r>
    </w:p>
    <w:p w14:paraId="749555A5" w14:textId="01DDE13E" w:rsidR="002A233F" w:rsidRDefault="002A233F" w:rsidP="002A233F">
      <w:bookmarkStart w:id="48" w:name="include_clip_end_66"/>
      <w:bookmarkEnd w:id="48"/>
    </w:p>
    <w:p w14:paraId="0F7A6B48" w14:textId="66725C7B" w:rsidR="002A233F" w:rsidRDefault="002A233F" w:rsidP="002A233F">
      <w:r>
        <w:t>The Resolution was adopted.</w:t>
      </w:r>
    </w:p>
    <w:p w14:paraId="1E540E4A" w14:textId="77777777" w:rsidR="002A233F" w:rsidRDefault="002A233F" w:rsidP="002A233F"/>
    <w:p w14:paraId="4EF56E38" w14:textId="3892292B" w:rsidR="002A233F" w:rsidRDefault="002A233F" w:rsidP="002A233F">
      <w:pPr>
        <w:keepNext/>
        <w:jc w:val="center"/>
        <w:rPr>
          <w:b/>
        </w:rPr>
      </w:pPr>
      <w:r w:rsidRPr="002A233F">
        <w:rPr>
          <w:b/>
        </w:rPr>
        <w:t>HOUSE RESOLUTION</w:t>
      </w:r>
    </w:p>
    <w:p w14:paraId="38C86AD9" w14:textId="7BB7EAB5" w:rsidR="002A233F" w:rsidRDefault="002A233F" w:rsidP="002A233F">
      <w:pPr>
        <w:keepNext/>
      </w:pPr>
      <w:r>
        <w:t>The following was introduced:</w:t>
      </w:r>
    </w:p>
    <w:p w14:paraId="2088AAB8" w14:textId="77777777" w:rsidR="002A233F" w:rsidRDefault="002A233F" w:rsidP="002A233F">
      <w:pPr>
        <w:keepNext/>
      </w:pPr>
      <w:bookmarkStart w:id="49" w:name="include_clip_start_69"/>
      <w:bookmarkEnd w:id="49"/>
    </w:p>
    <w:p w14:paraId="68A82475" w14:textId="77777777" w:rsidR="002A233F" w:rsidRDefault="002A233F" w:rsidP="002A233F">
      <w:r>
        <w:t xml:space="preserve">H. 3903 -- Reps. Pope,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w:t>
      </w:r>
      <w:r>
        <w:lastRenderedPageBreak/>
        <w:t>Jones, Jordan, Kilmartin, King, Kirby, Landing, Lawson, Ligon, Long, Lowe, Luck, Magnuson, Martin, May, McCabe, McCravy, McDaniel, McGinnis, Mitchell, Montgomery, J. Moore, T. Moore, Morgan, Moss, Murphy, Neese, B. Newton, W. Newton, Oremus, Pace, Pedalino, Rankin, Reese, Rivers, Robbins, Rose, Rutherford, Sanders, Schuessler, Sessions, G. M. Smith, M. M. Smith, Spann-Wilder, Stavrinakis, Taylor, Teeple, Terribile, Vaughan, Weeks, Wetmore, White, Whitmire, Wickensimer, Williams, Willis, Wooten and Yow: A HOUSE RESOLUTION TO CONGRATULATE THE LEGENDARY BRIARHOPPERS AT THE CELEBRATION OF THE GROUP'S NINETY-FIRST ANNIVERSARY AND TO WISH THIS STORIED BLUEGRASS BAND MANY MORE YEARS OF CONTINUED SUCCESS.</w:t>
      </w:r>
    </w:p>
    <w:p w14:paraId="6F425D44" w14:textId="7A7EAC62" w:rsidR="002A233F" w:rsidRDefault="002A233F" w:rsidP="002A233F">
      <w:bookmarkStart w:id="50" w:name="include_clip_end_69"/>
      <w:bookmarkEnd w:id="50"/>
    </w:p>
    <w:p w14:paraId="27F65E34" w14:textId="3188BCA5" w:rsidR="002A233F" w:rsidRDefault="002A233F" w:rsidP="002A233F">
      <w:r>
        <w:t>The Resolution was adopted.</w:t>
      </w:r>
    </w:p>
    <w:p w14:paraId="24B70541" w14:textId="77777777" w:rsidR="002A233F" w:rsidRDefault="002A233F" w:rsidP="002A233F"/>
    <w:p w14:paraId="7954E4FE" w14:textId="48E1D5B7" w:rsidR="002A233F" w:rsidRDefault="002A233F" w:rsidP="002A233F">
      <w:pPr>
        <w:keepNext/>
        <w:jc w:val="center"/>
        <w:rPr>
          <w:b/>
        </w:rPr>
      </w:pPr>
      <w:r w:rsidRPr="002A233F">
        <w:rPr>
          <w:b/>
        </w:rPr>
        <w:t>HOUSE RESOLUTION</w:t>
      </w:r>
    </w:p>
    <w:p w14:paraId="51BB45F1" w14:textId="18771DD2" w:rsidR="002A233F" w:rsidRDefault="002A233F" w:rsidP="002A233F">
      <w:pPr>
        <w:keepNext/>
      </w:pPr>
      <w:r>
        <w:t>The following was introduced:</w:t>
      </w:r>
    </w:p>
    <w:p w14:paraId="0412FFE0" w14:textId="77777777" w:rsidR="002A233F" w:rsidRDefault="002A233F" w:rsidP="002A233F">
      <w:pPr>
        <w:keepNext/>
      </w:pPr>
      <w:bookmarkStart w:id="51" w:name="include_clip_start_72"/>
      <w:bookmarkEnd w:id="51"/>
    </w:p>
    <w:p w14:paraId="5AD88E8B" w14:textId="77777777" w:rsidR="002A233F" w:rsidRDefault="002A233F" w:rsidP="002A233F">
      <w:r>
        <w:t>H. 3904 -- Reps. Rivers,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 M. Smith, M. M. Smith, Spann-Wilder, Stavrinakis, Taylor, Teeple, Terribile, Vaughan, Weeks, Wetmore, White, Whitmire, Wickensimer, Williams, Willis, Wooten and Yow: A HOUSE RESOLUTION TO RECOGNIZE AND HONOR KENNETH SINGLETON FOR HIS DEDICATED COMMUNITY SERVICE AND TO CONGRATULATE HIM FOR THE SIGNIFICANT CONTRIBUTIONS OF SINGLETON'S BARBERSHOP TO HIS COMMUNITY.</w:t>
      </w:r>
    </w:p>
    <w:p w14:paraId="55C2441E" w14:textId="252A179C" w:rsidR="002A233F" w:rsidRDefault="002A233F" w:rsidP="002A233F">
      <w:bookmarkStart w:id="52" w:name="include_clip_end_72"/>
      <w:bookmarkEnd w:id="52"/>
    </w:p>
    <w:p w14:paraId="1C6C2FE6" w14:textId="7D765C4C" w:rsidR="002A233F" w:rsidRDefault="002A233F" w:rsidP="002A233F">
      <w:r>
        <w:t>The Resolution was adopted.</w:t>
      </w:r>
    </w:p>
    <w:p w14:paraId="1A8E4523" w14:textId="77777777" w:rsidR="002A233F" w:rsidRDefault="002A233F" w:rsidP="002A233F"/>
    <w:p w14:paraId="7832E015" w14:textId="52CB7905" w:rsidR="002A233F" w:rsidRDefault="002A233F" w:rsidP="002A233F">
      <w:pPr>
        <w:keepNext/>
        <w:jc w:val="center"/>
        <w:rPr>
          <w:b/>
        </w:rPr>
      </w:pPr>
      <w:r w:rsidRPr="002A233F">
        <w:rPr>
          <w:b/>
        </w:rPr>
        <w:t>HOUSE RESOLUTION</w:t>
      </w:r>
    </w:p>
    <w:p w14:paraId="735126CE" w14:textId="0B4AAE17" w:rsidR="002A233F" w:rsidRDefault="002A233F" w:rsidP="002A233F">
      <w:pPr>
        <w:keepNext/>
      </w:pPr>
      <w:r>
        <w:t>The following was introduced:</w:t>
      </w:r>
    </w:p>
    <w:p w14:paraId="5A42B13B" w14:textId="77777777" w:rsidR="002A233F" w:rsidRDefault="002A233F" w:rsidP="002A233F">
      <w:pPr>
        <w:keepNext/>
      </w:pPr>
      <w:bookmarkStart w:id="53" w:name="include_clip_start_75"/>
      <w:bookmarkEnd w:id="53"/>
    </w:p>
    <w:p w14:paraId="09923F3F" w14:textId="77777777" w:rsidR="002A233F" w:rsidRDefault="002A233F" w:rsidP="002A233F">
      <w:r>
        <w:t>H. 3905 -- Reps. Rivers,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 M. Smith, M. M. Smith, Spann-Wilder, Stavrinakis, Taylor, Teeple, Terribile, Vaughan, Weeks, Wetmore, White, Whitmire, Wickensimer, Williams, Willis, Wooten and Yow: A HOUSE RESOLUTION TO RECOGNIZE AND HONOR PASTOR VENUS YOUNG OF BETHLEHEM BAPTIST CHURCH IN BEAUFORT COUNTY FOR HIS MANY YEARS OF FAITHFUL MINISTRY AND TO EXTEND TO HIM BEST WISHES FOR GOD'S RICHEST BLESSINGS AS HE CONTINUES TO SERVE THE LORD AND HIS COMMUNITY.</w:t>
      </w:r>
    </w:p>
    <w:p w14:paraId="5B0AB696" w14:textId="77777777" w:rsidR="003E59FD" w:rsidRDefault="003E59FD" w:rsidP="002A233F"/>
    <w:p w14:paraId="3B554F9E" w14:textId="52DC3B83" w:rsidR="002A233F" w:rsidRDefault="002A233F" w:rsidP="002A233F">
      <w:bookmarkStart w:id="54" w:name="include_clip_end_75"/>
      <w:bookmarkEnd w:id="54"/>
      <w:r>
        <w:t>The Resolution was adopted.</w:t>
      </w:r>
    </w:p>
    <w:p w14:paraId="72ED57E8" w14:textId="77777777" w:rsidR="002A233F" w:rsidRDefault="002A233F" w:rsidP="002A233F"/>
    <w:p w14:paraId="705CB2D8" w14:textId="2F45FCC2" w:rsidR="002A233F" w:rsidRDefault="002A233F" w:rsidP="002A233F">
      <w:pPr>
        <w:keepNext/>
        <w:jc w:val="center"/>
        <w:rPr>
          <w:b/>
        </w:rPr>
      </w:pPr>
      <w:r w:rsidRPr="002A233F">
        <w:rPr>
          <w:b/>
        </w:rPr>
        <w:t>HOUSE RESOLUTION</w:t>
      </w:r>
    </w:p>
    <w:p w14:paraId="7ED0934D" w14:textId="22AFF6B9" w:rsidR="002A233F" w:rsidRDefault="002A233F" w:rsidP="002A233F">
      <w:pPr>
        <w:keepNext/>
      </w:pPr>
      <w:r>
        <w:t>The following was introduced:</w:t>
      </w:r>
    </w:p>
    <w:p w14:paraId="1DEBE0F2" w14:textId="77777777" w:rsidR="002A233F" w:rsidRDefault="002A233F" w:rsidP="002A233F">
      <w:pPr>
        <w:keepNext/>
      </w:pPr>
      <w:bookmarkStart w:id="55" w:name="include_clip_start_78"/>
      <w:bookmarkEnd w:id="55"/>
    </w:p>
    <w:p w14:paraId="0DD26420" w14:textId="77777777" w:rsidR="002A233F" w:rsidRDefault="002A233F" w:rsidP="00DD4D61">
      <w:pPr>
        <w:keepNext/>
      </w:pPr>
      <w:r>
        <w:t xml:space="preserve">H. 3906 --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w:t>
      </w:r>
      <w:r>
        <w:lastRenderedPageBreak/>
        <w:t>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EXPRESS THE PROFOUND SORROW OF THE MEMBERS OF THE SOUTH CAROLINA GENERAL ASSEMBLY UPON THE PASSING OF MARVIN DAVID LONG JR. OF LORIS AND TO EXTEND THE DEEPEST SYMPATHY TO HIS FAMILY AND MANY FRIENDS.</w:t>
      </w:r>
    </w:p>
    <w:p w14:paraId="28F79DFD" w14:textId="6F2C33F6" w:rsidR="002A233F" w:rsidRDefault="002A233F" w:rsidP="00DD4D61">
      <w:pPr>
        <w:keepNext/>
      </w:pPr>
      <w:bookmarkStart w:id="56" w:name="include_clip_end_78"/>
      <w:bookmarkEnd w:id="56"/>
    </w:p>
    <w:p w14:paraId="518FB208" w14:textId="10ADCB21" w:rsidR="002A233F" w:rsidRDefault="002A233F" w:rsidP="00DD4D61">
      <w:pPr>
        <w:keepNext/>
      </w:pPr>
      <w:r>
        <w:t>The Resolution was adopted.</w:t>
      </w:r>
    </w:p>
    <w:p w14:paraId="6C758E19" w14:textId="77777777" w:rsidR="002A233F" w:rsidRDefault="002A233F" w:rsidP="002A233F"/>
    <w:p w14:paraId="4CF50DF2" w14:textId="7024C837" w:rsidR="002A233F" w:rsidRDefault="002A233F" w:rsidP="002A233F">
      <w:pPr>
        <w:keepNext/>
        <w:jc w:val="center"/>
        <w:rPr>
          <w:b/>
        </w:rPr>
      </w:pPr>
      <w:r w:rsidRPr="002A233F">
        <w:rPr>
          <w:b/>
        </w:rPr>
        <w:t>HOUSE RESOLUTION</w:t>
      </w:r>
    </w:p>
    <w:p w14:paraId="02F068A0" w14:textId="5BEA6E08" w:rsidR="002A233F" w:rsidRDefault="002A233F" w:rsidP="002A233F">
      <w:pPr>
        <w:keepNext/>
      </w:pPr>
      <w:r>
        <w:t>The following was introduced:</w:t>
      </w:r>
    </w:p>
    <w:p w14:paraId="114B4B98" w14:textId="77777777" w:rsidR="002A233F" w:rsidRDefault="002A233F" w:rsidP="002A233F">
      <w:pPr>
        <w:keepNext/>
      </w:pPr>
      <w:bookmarkStart w:id="57" w:name="include_clip_start_81"/>
      <w:bookmarkEnd w:id="57"/>
    </w:p>
    <w:p w14:paraId="7444EB67" w14:textId="77777777" w:rsidR="002A233F" w:rsidRDefault="002A233F" w:rsidP="002A233F">
      <w:r>
        <w:t xml:space="preserve">H. 3917 -- Reps. Guest, Hartnett, Hardee, Bailey, McGinnis, Schuessler, Brittain, Crawford, Alexander, Anderson, Atkinson, Ballentine, Bamberg, Bannister, Bauer, Beach, Bernstein, Bowers, Bradley, Brewer, Burns, Bustos, Calhoon, Caskey, Chapman, Chumley, Clyburn, Cobb-Hunter, Collins, B. J. Cox, B. L. Cox, Cromer, Davis, Dillard, Duncan, Edgerton, Erickson, Forrest, Frank, Gagnon, Garvin, Gatch, Gibson, Gilliam, Gilliard, Gilreath, Govan, Grant, Guffey, Haddon, Hager, Harris, Hart,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Sessions, G. M. Smith, M. M. Smith, Spann-Wilder, Stavrinakis, Taylor, Teeple, Terribile, Vaughan, Weeks, Wetmore, White, Whitmire, Wickensimer, Williams, Willis, Wooten and Yow: A HOUSE RESOLUTION TO HONOR ARLENE G. BURCH OF HORRY COUNTY FOR HER OUTSTANDING </w:t>
      </w:r>
      <w:r>
        <w:lastRenderedPageBreak/>
        <w:t>SERVICE AS A MEMBER OF THE U.S. NAVY DURING THE KOREAN WAR AND TO CONGRATULATE HER ON BEING NAMED A LIVING LEGEND BY THE MILITARY WOMEN'S MEMORIAL IN WASHINGTON, D.C.</w:t>
      </w:r>
    </w:p>
    <w:p w14:paraId="57DBE4D5" w14:textId="47070B2F" w:rsidR="002A233F" w:rsidRDefault="002A233F" w:rsidP="002A233F">
      <w:bookmarkStart w:id="58" w:name="include_clip_end_81"/>
      <w:bookmarkEnd w:id="58"/>
    </w:p>
    <w:p w14:paraId="2D469ED1" w14:textId="09479331" w:rsidR="002A233F" w:rsidRDefault="002A233F" w:rsidP="002A233F">
      <w:r>
        <w:t>The Resolution was adopted.</w:t>
      </w:r>
    </w:p>
    <w:p w14:paraId="3A198FB0" w14:textId="77777777" w:rsidR="002A233F" w:rsidRDefault="002A233F" w:rsidP="002A233F"/>
    <w:p w14:paraId="77D827B9" w14:textId="3A78CEAF" w:rsidR="002A233F" w:rsidRDefault="002A233F" w:rsidP="002A233F">
      <w:pPr>
        <w:keepNext/>
        <w:jc w:val="center"/>
        <w:rPr>
          <w:b/>
        </w:rPr>
      </w:pPr>
      <w:r w:rsidRPr="002A233F">
        <w:rPr>
          <w:b/>
        </w:rPr>
        <w:t>HOUSE RESOLUTION</w:t>
      </w:r>
    </w:p>
    <w:p w14:paraId="0CB1FFFB" w14:textId="23B5FBE7" w:rsidR="002A233F" w:rsidRDefault="002A233F" w:rsidP="002A233F">
      <w:pPr>
        <w:keepNext/>
      </w:pPr>
      <w:r>
        <w:t>The following was introduced:</w:t>
      </w:r>
    </w:p>
    <w:p w14:paraId="77A5C542" w14:textId="77777777" w:rsidR="002A233F" w:rsidRDefault="002A233F" w:rsidP="002A233F">
      <w:pPr>
        <w:keepNext/>
      </w:pPr>
      <w:bookmarkStart w:id="59" w:name="include_clip_start_84"/>
      <w:bookmarkEnd w:id="59"/>
    </w:p>
    <w:p w14:paraId="735876AC" w14:textId="77777777" w:rsidR="002A233F" w:rsidRDefault="002A233F" w:rsidP="002A233F">
      <w:r>
        <w:t>H. 3918 -- Reps. W. Newton, Herbkersman,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Hewitt, Hiott, Hixon, Holman, Hosey, Howard, Huff, J. E. Johnson, J. 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THE CROSS SCHOOLS CHEERLEADING TEAM, COACHES, AND SCHOOL OFFICIALS FOR AN OUTSTANDING SEASON AND TO CONGRATULATE THEM FOR WINNING THE SOUTH CAROLINA INDEPENDENT SCHOOL ASSOCIATION 2024 JV CLASS 1A/2A GAME DAY EXPERIENCE STATE CHAMPIONSHIP TITLE.</w:t>
      </w:r>
    </w:p>
    <w:p w14:paraId="2EED218A" w14:textId="0BF5E4D5" w:rsidR="002A233F" w:rsidRDefault="002A233F" w:rsidP="002A233F">
      <w:bookmarkStart w:id="60" w:name="include_clip_end_84"/>
      <w:bookmarkEnd w:id="60"/>
    </w:p>
    <w:p w14:paraId="237E8253" w14:textId="475A6C17" w:rsidR="002A233F" w:rsidRDefault="002A233F" w:rsidP="002A233F">
      <w:r>
        <w:t>The Resolution was adopted.</w:t>
      </w:r>
    </w:p>
    <w:p w14:paraId="361CC22F" w14:textId="77777777" w:rsidR="002A233F" w:rsidRDefault="002A233F" w:rsidP="002A233F"/>
    <w:p w14:paraId="58AEA418" w14:textId="3EDA23C8" w:rsidR="002A233F" w:rsidRDefault="002A233F" w:rsidP="002A233F">
      <w:pPr>
        <w:keepNext/>
        <w:jc w:val="center"/>
        <w:rPr>
          <w:b/>
        </w:rPr>
      </w:pPr>
      <w:r w:rsidRPr="002A233F">
        <w:rPr>
          <w:b/>
        </w:rPr>
        <w:lastRenderedPageBreak/>
        <w:t>HOUSE RESOLUTION</w:t>
      </w:r>
    </w:p>
    <w:p w14:paraId="54D19782" w14:textId="07AE437A" w:rsidR="002A233F" w:rsidRDefault="002A233F" w:rsidP="002A233F">
      <w:pPr>
        <w:keepNext/>
      </w:pPr>
      <w:r>
        <w:t>The following was introduced:</w:t>
      </w:r>
    </w:p>
    <w:p w14:paraId="523A4825" w14:textId="77777777" w:rsidR="002A233F" w:rsidRDefault="002A233F" w:rsidP="002A233F">
      <w:pPr>
        <w:keepNext/>
      </w:pPr>
      <w:bookmarkStart w:id="61" w:name="include_clip_start_87"/>
      <w:bookmarkEnd w:id="61"/>
    </w:p>
    <w:p w14:paraId="3DC6B813" w14:textId="77777777" w:rsidR="002A233F" w:rsidRDefault="002A233F" w:rsidP="002A233F">
      <w:r>
        <w:t>H. 3919 -- Reps. Cobb-Hunter, Alexander, Anderson, Atkinson, Bailey, Ballentine, Bamberg, Bannister, Bauer, Beach, Bernstein, Bowers, Bradley, Brewer, Brittain, Burns, Bustos, Calhoon, Caskey, Chapman, Chumley, Clyburn,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HONOR REVEREND DR. M. KEITH MCDANIEL SR. PASTOR OF MACEDONIA MISSIONARY BAPTIST CHURCH IN SPARTANBURG, AND TO CONGRATULATE HIM FOR FIFTEEN YEARS OF MEANINGFUL MINISTRY AND SERVICE TO THE CONGREGATION.</w:t>
      </w:r>
    </w:p>
    <w:p w14:paraId="3A00F8E7" w14:textId="23097B2A" w:rsidR="002A233F" w:rsidRDefault="002A233F" w:rsidP="002A233F">
      <w:bookmarkStart w:id="62" w:name="include_clip_end_87"/>
      <w:bookmarkEnd w:id="62"/>
    </w:p>
    <w:p w14:paraId="424FD665" w14:textId="0BE0BC42" w:rsidR="002A233F" w:rsidRDefault="002A233F" w:rsidP="002A233F">
      <w:r>
        <w:t>The Resolution was adopted.</w:t>
      </w:r>
    </w:p>
    <w:p w14:paraId="4EC8ED24" w14:textId="77777777" w:rsidR="002A233F" w:rsidRDefault="002A233F" w:rsidP="002A233F"/>
    <w:p w14:paraId="2B4CA938" w14:textId="370487C3" w:rsidR="002A233F" w:rsidRDefault="002A233F" w:rsidP="002A233F">
      <w:pPr>
        <w:keepNext/>
        <w:jc w:val="center"/>
        <w:rPr>
          <w:b/>
        </w:rPr>
      </w:pPr>
      <w:r w:rsidRPr="002A233F">
        <w:rPr>
          <w:b/>
        </w:rPr>
        <w:t>HOUSE RESOLUTION</w:t>
      </w:r>
    </w:p>
    <w:p w14:paraId="7757FBCA" w14:textId="0563794F" w:rsidR="002A233F" w:rsidRDefault="002A233F" w:rsidP="002A233F">
      <w:pPr>
        <w:keepNext/>
      </w:pPr>
      <w:r>
        <w:t>The following was introduced:</w:t>
      </w:r>
    </w:p>
    <w:p w14:paraId="205C77D0" w14:textId="77777777" w:rsidR="002A233F" w:rsidRDefault="002A233F" w:rsidP="002A233F">
      <w:pPr>
        <w:keepNext/>
      </w:pPr>
      <w:bookmarkStart w:id="63" w:name="include_clip_start_90"/>
      <w:bookmarkEnd w:id="63"/>
    </w:p>
    <w:p w14:paraId="71BE4B3C" w14:textId="77777777" w:rsidR="002A233F" w:rsidRDefault="002A233F" w:rsidP="002A233F">
      <w:r>
        <w:t xml:space="preserve">H. 3920 -- Reps. Huff,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J. E. Johnson, J. L. Johnson, Jones, Jordan, Kilmartin, King, Kirby, Landing, Lawson, Ligon, Long, Lowe, </w:t>
      </w:r>
      <w:r>
        <w:lastRenderedPageBreak/>
        <w:t>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ELLEN WOODSIDE ELEMENTARY SCHOOL FOR ITS LONG HISTORY OF BETTERING THE EDUCATION OF STUDENTS IN GREENVILLE COUNTY AND TO CONGRATULATE PRINCIPAL SHAWN MCCAIN, THE STUDENTS, AND THE FACULTY UPON THE OCCASION OF THE SCHOOL'S ONE HUNDREDTH ANNIVERSARY.</w:t>
      </w:r>
    </w:p>
    <w:p w14:paraId="0B41A381" w14:textId="48C96897" w:rsidR="002A233F" w:rsidRDefault="002A233F" w:rsidP="002A233F">
      <w:bookmarkStart w:id="64" w:name="include_clip_end_90"/>
      <w:bookmarkEnd w:id="64"/>
    </w:p>
    <w:p w14:paraId="739D7C2A" w14:textId="7BB15030" w:rsidR="002A233F" w:rsidRDefault="002A233F" w:rsidP="002A233F">
      <w:r>
        <w:t>The Resolution was adopted.</w:t>
      </w:r>
    </w:p>
    <w:p w14:paraId="2805F6F2" w14:textId="77777777" w:rsidR="002A233F" w:rsidRDefault="002A233F" w:rsidP="002A233F"/>
    <w:p w14:paraId="21FA9F8A" w14:textId="26C73A44" w:rsidR="002A233F" w:rsidRDefault="002A233F" w:rsidP="002A233F">
      <w:pPr>
        <w:keepNext/>
        <w:jc w:val="center"/>
        <w:rPr>
          <w:b/>
        </w:rPr>
      </w:pPr>
      <w:r w:rsidRPr="002A233F">
        <w:rPr>
          <w:b/>
        </w:rPr>
        <w:t>HOUSE RESOLUTION</w:t>
      </w:r>
    </w:p>
    <w:p w14:paraId="281901C3" w14:textId="62655D3F" w:rsidR="002A233F" w:rsidRDefault="002A233F" w:rsidP="002A233F">
      <w:pPr>
        <w:keepNext/>
      </w:pPr>
      <w:r>
        <w:t>The following was introduced:</w:t>
      </w:r>
    </w:p>
    <w:p w14:paraId="034488FC" w14:textId="77777777" w:rsidR="002A233F" w:rsidRDefault="002A233F" w:rsidP="002A233F">
      <w:pPr>
        <w:keepNext/>
      </w:pPr>
      <w:bookmarkStart w:id="65" w:name="include_clip_start_93"/>
      <w:bookmarkEnd w:id="65"/>
    </w:p>
    <w:p w14:paraId="1967A3BC" w14:textId="77777777" w:rsidR="002A233F" w:rsidRDefault="002A233F" w:rsidP="002A233F">
      <w:r>
        <w:t xml:space="preserve">H. 3922 -- Reps. Gilliard, Garvin, Spann-Wilder, Hosey,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Gilreath, Govan, Grant, Guest, Guffey, Haddon, Hager, Hardee, Harris, Hart, Hartnett, Hartz, Hayes, Henderson-Myers, Herbkersman, Hewitt, Hiott, Hixon, Holman,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Stavrinakis, Taylor, Teeple, Terribile, Vaughan, Weeks, Wetmore, White, Whitmire, Wickensimer, Williams, Willis, Wooten and Yow: A HOUSE RESOLUTION TO CELEBRATE THE LIFE AND ACCOMPLISHMENTS OF MR. LOUIS L. SMITH, A COMMUNITY LEADER AND SOCIAL ACTIVIST WHOSE WORKS HAVE MADE A PROFOUND </w:t>
      </w:r>
      <w:r>
        <w:lastRenderedPageBreak/>
        <w:t>DIFFERENCE IN THE LIVES OF SO MANY IN HIS SUMMERVILLE HOMETOWN.</w:t>
      </w:r>
    </w:p>
    <w:p w14:paraId="3C14F163" w14:textId="7BBCE9F0" w:rsidR="002A233F" w:rsidRDefault="002A233F" w:rsidP="002A233F">
      <w:bookmarkStart w:id="66" w:name="include_clip_end_93"/>
      <w:bookmarkEnd w:id="66"/>
    </w:p>
    <w:p w14:paraId="2037948C" w14:textId="0F4A8751" w:rsidR="002A233F" w:rsidRDefault="002A233F" w:rsidP="002A233F">
      <w:r>
        <w:t>The Resolution was adopted.</w:t>
      </w:r>
    </w:p>
    <w:p w14:paraId="66DFA1C8" w14:textId="77777777" w:rsidR="002A233F" w:rsidRDefault="002A233F" w:rsidP="002A233F"/>
    <w:p w14:paraId="55C7D03A" w14:textId="6D8C246C" w:rsidR="002A233F" w:rsidRDefault="002A233F" w:rsidP="002A233F">
      <w:pPr>
        <w:keepNext/>
        <w:jc w:val="center"/>
        <w:rPr>
          <w:b/>
        </w:rPr>
      </w:pPr>
      <w:r w:rsidRPr="002A233F">
        <w:rPr>
          <w:b/>
        </w:rPr>
        <w:t>CONCURRENT RESOLUTION</w:t>
      </w:r>
    </w:p>
    <w:p w14:paraId="1E793B02" w14:textId="2BD973C6" w:rsidR="002A233F" w:rsidRDefault="002A233F" w:rsidP="002A233F">
      <w:pPr>
        <w:keepNext/>
      </w:pPr>
      <w:r>
        <w:t>The following was introduced:</w:t>
      </w:r>
    </w:p>
    <w:p w14:paraId="5D6955A9" w14:textId="77777777" w:rsidR="002A233F" w:rsidRDefault="002A233F" w:rsidP="002A233F">
      <w:pPr>
        <w:keepNext/>
      </w:pPr>
      <w:bookmarkStart w:id="67" w:name="include_clip_start_96"/>
      <w:bookmarkEnd w:id="67"/>
    </w:p>
    <w:p w14:paraId="477C788A" w14:textId="77777777" w:rsidR="002A233F" w:rsidRDefault="002A233F" w:rsidP="002A233F">
      <w:r>
        <w:t>H. 3902 -- Reps. Hardee, Atkinson, Alexander, Anderson,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THE MEMBERS AND COACHES OF THE LORIS HIGH SCHOOL FOOTBALL TEAM AND TO CONGRATULATE THEM ON A REMARKABLE 2024 SEASON.</w:t>
      </w:r>
    </w:p>
    <w:p w14:paraId="0D397C09" w14:textId="7EEC3A10" w:rsidR="002A233F" w:rsidRDefault="002A233F" w:rsidP="002A233F">
      <w:bookmarkStart w:id="68" w:name="include_clip_end_96"/>
      <w:bookmarkEnd w:id="68"/>
    </w:p>
    <w:p w14:paraId="7E1860FD" w14:textId="084DB8E2" w:rsidR="002A233F" w:rsidRDefault="002A233F" w:rsidP="002A233F">
      <w:r>
        <w:t>The Concurrent Resolution was agreed to and ordered sent to the Senate.</w:t>
      </w:r>
    </w:p>
    <w:p w14:paraId="128263AA" w14:textId="77777777" w:rsidR="002A233F" w:rsidRDefault="002A233F" w:rsidP="002A233F"/>
    <w:p w14:paraId="4D12CCB5" w14:textId="654418BD" w:rsidR="002A233F" w:rsidRDefault="002A233F" w:rsidP="002A233F">
      <w:pPr>
        <w:keepNext/>
        <w:jc w:val="center"/>
        <w:rPr>
          <w:b/>
        </w:rPr>
      </w:pPr>
      <w:r w:rsidRPr="002A233F">
        <w:rPr>
          <w:b/>
        </w:rPr>
        <w:t>CONCURRENT RESOLUTION</w:t>
      </w:r>
    </w:p>
    <w:p w14:paraId="483018A0" w14:textId="782D9015" w:rsidR="002A233F" w:rsidRDefault="002A233F" w:rsidP="002A233F">
      <w:pPr>
        <w:keepNext/>
      </w:pPr>
      <w:r>
        <w:t>The following was introduced:</w:t>
      </w:r>
    </w:p>
    <w:p w14:paraId="74EAFC72" w14:textId="77777777" w:rsidR="002A233F" w:rsidRDefault="002A233F" w:rsidP="002A233F">
      <w:pPr>
        <w:keepNext/>
      </w:pPr>
      <w:bookmarkStart w:id="69" w:name="include_clip_start_99"/>
      <w:bookmarkEnd w:id="69"/>
    </w:p>
    <w:p w14:paraId="5214CDC2" w14:textId="77777777" w:rsidR="002A233F" w:rsidRDefault="002A233F" w:rsidP="00DD4D61">
      <w:pPr>
        <w:keepNext/>
      </w:pPr>
      <w:r>
        <w:t xml:space="preserve">H. 3921 -- Reps. Erickson, McGinnis, Ballentine, Alexander, Anderson, Atkinson, Bailey, Bamberg, Bannister, Bauer, Beach, Bernstein, Bowers, Bradley, Brewer, Brittain, Burns, Bustos, Calhoon, Caskey, Chapman, Chumley, Clyburn, Cobb-Hunter, Collins, B. J. Cox, B. L. Cox, Crawford, Cromer, Davis, Dillard, Duncan, Edgerton, Forrest, Frank, Gagnon, Garvin, Gatch, Gibson, Gilliam, Gilliard, </w:t>
      </w:r>
      <w:r>
        <w:lastRenderedPageBreak/>
        <w:t>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CONCURRENT RESOLUTION TO RECOGNIZE AND EXPRESS DEEP APPRECIATION TO THE SOUTH CAROLINA TECHNICAL COLLEGE SYSTEM ON "SOUTH CAROLINA TECHNICAL COLLEGE SYSTEM DAY" ON FEBRUARY 26, 2025, FOR THEIR OUTSTANDING CONTRIBUTIONS IN EDUCATING AND TRAINING SOUTH CAROLINA'S WORKFORCE FOR HIGH-DEMAND, SKILLED JOBS IN OUR STATE.</w:t>
      </w:r>
    </w:p>
    <w:p w14:paraId="450E5928" w14:textId="1D409806" w:rsidR="002A233F" w:rsidRDefault="002A233F" w:rsidP="00DD4D61">
      <w:pPr>
        <w:keepNext/>
      </w:pPr>
      <w:bookmarkStart w:id="70" w:name="include_clip_end_99"/>
      <w:bookmarkEnd w:id="70"/>
    </w:p>
    <w:p w14:paraId="7500AF76" w14:textId="36584957" w:rsidR="002A233F" w:rsidRDefault="002A233F" w:rsidP="00DD4D61">
      <w:pPr>
        <w:keepNext/>
      </w:pPr>
      <w:r>
        <w:t>The Concurrent Resolution was agreed to and ordered sent to the Senate.</w:t>
      </w:r>
    </w:p>
    <w:p w14:paraId="1B792E92" w14:textId="77777777" w:rsidR="002A233F" w:rsidRDefault="002A233F" w:rsidP="00DD4D61">
      <w:pPr>
        <w:keepNext/>
      </w:pPr>
    </w:p>
    <w:p w14:paraId="76FF5660" w14:textId="3CA1A307" w:rsidR="002A233F" w:rsidRDefault="002A233F" w:rsidP="002A233F">
      <w:pPr>
        <w:keepNext/>
        <w:jc w:val="center"/>
        <w:rPr>
          <w:b/>
        </w:rPr>
      </w:pPr>
      <w:r w:rsidRPr="002A233F">
        <w:rPr>
          <w:b/>
        </w:rPr>
        <w:t xml:space="preserve">INTRODUCTION OF BILLS  </w:t>
      </w:r>
    </w:p>
    <w:p w14:paraId="09BD6A9C" w14:textId="42AF9027" w:rsidR="002A233F" w:rsidRDefault="002A233F" w:rsidP="002A233F">
      <w:r>
        <w:t>The following Bills and Joint Resolutions were introduced, read the first time, and referred to appropriate committees:</w:t>
      </w:r>
    </w:p>
    <w:p w14:paraId="21E46775" w14:textId="77777777" w:rsidR="002A233F" w:rsidRDefault="002A233F" w:rsidP="002A233F"/>
    <w:p w14:paraId="72B221EE" w14:textId="77777777" w:rsidR="002A233F" w:rsidRDefault="002A233F" w:rsidP="002A233F">
      <w:pPr>
        <w:keepNext/>
      </w:pPr>
      <w:bookmarkStart w:id="71" w:name="include_clip_start_103"/>
      <w:bookmarkEnd w:id="71"/>
      <w:r>
        <w:t xml:space="preserve">H. 3907 -- Reps. B. J. Cox, Bannister, Willis, Pedalino and Vaughan: A BILL TO AMEND THE SOUTH CAROLINA CODE OF LAWS BY ENACTING THE "HONOR OUR FIRST RESPONDERS ACT" BY ADDING SECTION 38-77-300 SO AS TO PROVIDE THAT AN INDIVIDUAL OR GROUP HEALTH PLAN MUST PROVIDE COVERAGE UNDER THE SAME TERMS AND CONDITIONS TO THE SPOUSE OR DEPENDENT OF A FIRST RESPONDER COVERED BY SUCH A PLAN IN CERTAIN CIRCUMSTANCES; BY AMENDING SECTION 1-3-470, RELATING TO LOWERING FLAGS UPON DEATH IN THE LINE OF DUTY, SO AS TO ADD AN EMERGENCY MEDICAL TECHNICIAN; BY ADDING SECTION 12-6-1172 SO AS TO PROVIDE FOR A FIRST RESPONDER RETIREMENT INCOME DEDUCTION; BY AMENDING SECTION 12-6-1170, RELATING TO THE RETIREMENT INCOME TAX DEDUCTION, SO AS TO MAKE A </w:t>
      </w:r>
      <w:r>
        <w:lastRenderedPageBreak/>
        <w:t>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w:t>
      </w:r>
    </w:p>
    <w:p w14:paraId="0C93E034" w14:textId="36CC8F76" w:rsidR="002A233F" w:rsidRDefault="002A233F" w:rsidP="002A233F">
      <w:bookmarkStart w:id="72" w:name="include_clip_end_103"/>
      <w:bookmarkEnd w:id="72"/>
      <w:r>
        <w:t>Referred to Committee on Ways and Means</w:t>
      </w:r>
    </w:p>
    <w:p w14:paraId="3B4B18AB" w14:textId="77777777" w:rsidR="002A233F" w:rsidRDefault="002A233F" w:rsidP="002A233F"/>
    <w:p w14:paraId="03142521" w14:textId="77777777" w:rsidR="002A233F" w:rsidRDefault="002A233F" w:rsidP="002A233F">
      <w:pPr>
        <w:keepNext/>
      </w:pPr>
      <w:bookmarkStart w:id="73" w:name="include_clip_start_105"/>
      <w:bookmarkEnd w:id="73"/>
      <w:r>
        <w:t>H. 3908 -- Reps. Bernstein, Davis and Cobb-Hunter: A BILL TO AMEND THE SOUTH CAROLINA CODE OF LAWS BY ENACTING THE "MULTIFAMILY DWELLING SAFETY ACT" BY ADDING CHAPTER 12 TO TITLE 40 SO AS TO PROVIDE NECESSARY DEFINITIONS; TO PROVIDE QUALIFICATIONS FOR MULTIFAMILY DWELLING INSPECTORS AND SPECIAL INSPECTORS; TO PROVIDE THE DEPARTMENT OF LABOR, LICENSING AND REGULATION SHALL PROMULGATE REGULATIONS ADOPTING A MULTIFAMILY DWELLING BALCONY CODE TO SET MINIMUM STANDARDS FOR BALCONY RAILINGS THAT ARE PRIMARILY CONSTRUCTED OF WOOD AND ARE LOCATED IN MULTIFAMILY DWELLINGS, AND TO PROVIDE FOR THE APPLICABILITY OF THE CODE; TO REQUIRE THE DEPARTMENT TO PERIODICALLY CONDUCT INSPECTIONS OF SUCH BALCONIES TO ASCERTAIN COMPLIANCE WITH THE CODE; TO PROVIDE THAT THE DEPARTMENT SHALL CHARGE A PROPERTY OWNER A FEE FOR INSPECTIONS MADE TO ENFORCE THE CODE; TO PROVIDE REMEDIES FOR VIOLATIONS; TO PROVIDE THE DEPARTMENT MAY AUTHORIZE WAIVERS OR EXEMPTIONS UNDER THE CODE; AND TO PROVIDE PENALTIES FOR CODE VIOLATIONS.</w:t>
      </w:r>
    </w:p>
    <w:p w14:paraId="122EDA4E" w14:textId="36E12095" w:rsidR="002A233F" w:rsidRDefault="002A233F" w:rsidP="002A233F">
      <w:bookmarkStart w:id="74" w:name="include_clip_end_105"/>
      <w:bookmarkEnd w:id="74"/>
      <w:r>
        <w:t>Referred to Committee on Labor, Commerce and Industry</w:t>
      </w:r>
    </w:p>
    <w:p w14:paraId="570FF98D" w14:textId="77777777" w:rsidR="002A233F" w:rsidRDefault="002A233F" w:rsidP="002A233F"/>
    <w:p w14:paraId="4801D547" w14:textId="77777777" w:rsidR="002A233F" w:rsidRDefault="002A233F" w:rsidP="002A233F">
      <w:pPr>
        <w:keepNext/>
      </w:pPr>
      <w:bookmarkStart w:id="75" w:name="include_clip_start_107"/>
      <w:bookmarkEnd w:id="75"/>
      <w:r>
        <w:t>H. 3909 -- Reps. Bernstein and Cobb-Hunter: A BILL TO AMEND THE SOUTH CAROLINA CODE OF LAWS BY ADDING SECTION 8-11-615 SO AS TO PAY ELIGIBLE PUBLIC EMPLOYEES FOR UNUSED ANNUAL LEAVE IN EXCESS OF FORTY-FIVE DAYS.</w:t>
      </w:r>
    </w:p>
    <w:p w14:paraId="6DC6F5F7" w14:textId="095FE24F" w:rsidR="002A233F" w:rsidRDefault="002A233F" w:rsidP="002A233F">
      <w:bookmarkStart w:id="76" w:name="include_clip_end_107"/>
      <w:bookmarkEnd w:id="76"/>
      <w:r>
        <w:t>Referred to Committee on Ways and Means</w:t>
      </w:r>
    </w:p>
    <w:p w14:paraId="59D038B6" w14:textId="77777777" w:rsidR="002A233F" w:rsidRDefault="002A233F" w:rsidP="002A233F"/>
    <w:p w14:paraId="558467CC" w14:textId="77777777" w:rsidR="002A233F" w:rsidRDefault="002A233F" w:rsidP="002A233F">
      <w:pPr>
        <w:keepNext/>
      </w:pPr>
      <w:bookmarkStart w:id="77" w:name="include_clip_start_109"/>
      <w:bookmarkEnd w:id="77"/>
      <w:r>
        <w:lastRenderedPageBreak/>
        <w:t>H. 3910 -- Reps. Davis, G. M. Smith and B. J. Cox: 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74357809" w14:textId="538EDE4A" w:rsidR="002A233F" w:rsidRDefault="002A233F" w:rsidP="002A233F">
      <w:bookmarkStart w:id="78" w:name="include_clip_end_109"/>
      <w:bookmarkEnd w:id="78"/>
      <w:r>
        <w:t>Referred to Committee on Medical, Military, Public and Municipal Affairs</w:t>
      </w:r>
    </w:p>
    <w:p w14:paraId="3AEE41F4" w14:textId="77777777" w:rsidR="002A233F" w:rsidRDefault="002A233F" w:rsidP="002A233F"/>
    <w:p w14:paraId="519C051D" w14:textId="77777777" w:rsidR="002A233F" w:rsidRDefault="002A233F" w:rsidP="002A233F">
      <w:pPr>
        <w:keepNext/>
      </w:pPr>
      <w:bookmarkStart w:id="79" w:name="include_clip_start_111"/>
      <w:bookmarkEnd w:id="79"/>
      <w:r>
        <w:t>H. 3911 -- Reps. Davis and M. M. Smith: A BILL TO AMEND THE SOUTH CAROLINA CODE OF LAWS BY AMENDING SECTION 4-10-330, RELATING TO THE USE OF THE PROCEEDS FROM THE CAPITAL PROJECTS SALES TAX, SO AS TO ALLOW PROCEEDS TO BE USED FOR WORKFORCE HOUSING.</w:t>
      </w:r>
    </w:p>
    <w:p w14:paraId="79E0023E" w14:textId="697CFECD" w:rsidR="002A233F" w:rsidRDefault="002A233F" w:rsidP="002A233F">
      <w:bookmarkStart w:id="80" w:name="include_clip_end_111"/>
      <w:bookmarkEnd w:id="80"/>
      <w:r>
        <w:t>Referred to Committee on Ways and Means</w:t>
      </w:r>
    </w:p>
    <w:p w14:paraId="1252D7EC" w14:textId="77777777" w:rsidR="002A233F" w:rsidRDefault="002A233F" w:rsidP="002A233F"/>
    <w:p w14:paraId="3EC02235" w14:textId="77777777" w:rsidR="002A233F" w:rsidRDefault="002A233F" w:rsidP="002A233F">
      <w:pPr>
        <w:keepNext/>
      </w:pPr>
      <w:bookmarkStart w:id="81" w:name="include_clip_start_113"/>
      <w:bookmarkEnd w:id="81"/>
      <w:r>
        <w:t>H. 3912 -- Reps. Teeple, Landing, Hartnett and Bustos: A BILL TO AMEND THE SOUTH CAROLINA CODE OF LAWS BY AMENDING SECTION 59-18-350, RELATING TO THE CYCLICAL REVIEW OF STATE STANDARDS AND ASSESSMENTS REQUIRED IN THE EDUCATION ACCOUNTABILITY ACT, SO AS TO PROVIDE REQUIREMENTS FOR THE REVIEW AND REVISION PROCESS FOR STATE SOCIAL STUDIES STANDARDS TO ENSURE THE STANDARDS TAKE A TRADITIONAL APPROACH TO HISTORY, TO SPECIFY QUALIFICATIONS FOR PARTIES RESPONSIBLE FOR REVIEWING AND REVISING THE STANDARDS, AND TO PROVIDE RELATED RESPONSIBILITIES OF THE STATE SUPERINTENDENT OF EDUCATION.</w:t>
      </w:r>
    </w:p>
    <w:p w14:paraId="136C5E91" w14:textId="6BED216B" w:rsidR="002A233F" w:rsidRDefault="002A233F" w:rsidP="002A233F">
      <w:bookmarkStart w:id="82" w:name="include_clip_end_113"/>
      <w:bookmarkEnd w:id="82"/>
      <w:r>
        <w:t>Referred to Committee on Education and Public Works</w:t>
      </w:r>
    </w:p>
    <w:p w14:paraId="30D72027" w14:textId="77777777" w:rsidR="002A233F" w:rsidRDefault="002A233F" w:rsidP="002A233F"/>
    <w:p w14:paraId="7FB033D2" w14:textId="77777777" w:rsidR="002A233F" w:rsidRDefault="002A233F" w:rsidP="002A233F">
      <w:pPr>
        <w:keepNext/>
      </w:pPr>
      <w:bookmarkStart w:id="83" w:name="include_clip_start_115"/>
      <w:bookmarkEnd w:id="83"/>
      <w:r>
        <w:t>H. 3913 -- Rep. Wooten: A BILL TO AMEND THE SOUTH CAROLINA CODE OF LAWS BY ADDING SECTION 23-3-90 SO AS TO CREATE THE "SLED EXECUTIVE PROTECTION UNIT," TO PROVIDE ITS JURISDICTION, AND TO PROVIDE PENALTIES FOR VIOLATIONS.</w:t>
      </w:r>
    </w:p>
    <w:p w14:paraId="3F59871B" w14:textId="25C0F84D" w:rsidR="002A233F" w:rsidRDefault="002A233F" w:rsidP="002A233F">
      <w:bookmarkStart w:id="84" w:name="include_clip_end_115"/>
      <w:bookmarkEnd w:id="84"/>
      <w:r>
        <w:t>Referred to Committee on Judiciary</w:t>
      </w:r>
    </w:p>
    <w:p w14:paraId="319A572C" w14:textId="77777777" w:rsidR="002A233F" w:rsidRDefault="002A233F" w:rsidP="002A233F"/>
    <w:p w14:paraId="51129B04" w14:textId="77777777" w:rsidR="002A233F" w:rsidRDefault="002A233F" w:rsidP="002A233F">
      <w:pPr>
        <w:keepNext/>
      </w:pPr>
      <w:bookmarkStart w:id="85" w:name="include_clip_start_117"/>
      <w:bookmarkEnd w:id="85"/>
      <w:r>
        <w:lastRenderedPageBreak/>
        <w:t>H. 3914 -- Reps. Bernstein, Bailey, W. Newton, Hardee, McGinnis, Atkinson, Hayes and Schuessler: A BILL TO AMEND THE SOUTH CAROLINA CODE OF LAWS BY AMENDING SECTION 62-6-101, RELATING TO DEFINITIONS, SO AS TO INCLUDE PATRONAGE CAPITAL ACCOUNTS OF AN ELECTRIC COOPERATIVE OR A TELEPHONE COOPERATIVE.</w:t>
      </w:r>
    </w:p>
    <w:p w14:paraId="1F71E316" w14:textId="51D1C8E3" w:rsidR="002A233F" w:rsidRDefault="002A233F" w:rsidP="002A233F">
      <w:bookmarkStart w:id="86" w:name="include_clip_end_117"/>
      <w:bookmarkEnd w:id="86"/>
      <w:r>
        <w:t>Referred to Committee on Labor, Commerce and Industry</w:t>
      </w:r>
    </w:p>
    <w:p w14:paraId="4520DF24" w14:textId="77777777" w:rsidR="002A233F" w:rsidRDefault="002A233F" w:rsidP="002A233F"/>
    <w:p w14:paraId="284D7EB6" w14:textId="77777777" w:rsidR="002A233F" w:rsidRDefault="002A233F" w:rsidP="002A233F">
      <w:pPr>
        <w:keepNext/>
      </w:pPr>
      <w:bookmarkStart w:id="87" w:name="include_clip_start_119"/>
      <w:bookmarkEnd w:id="87"/>
      <w:r>
        <w:t>H. 3915 -- Reps. Gilreath, Kilmartin, Edgerton, Huff, Cromer and Frank: A BILL TO AMEND THE SOUTH CAROLINA CODE OF LAWS BY ENACTING THE "SOUTH CAROLINA CLEAN AIR ACT"; BY AMENDING SECTION 48-1-110, RELATING IN PART TO UNLAWFUL DISCHARGES OF AIR CONTAMINANTS, SO AS TO PROHIBIT THE INTENTIONAL EMISSION OF ANY AIR CONTAMINANT WHOSE PURPOSE IS TO AFFECT TEMPERATURE, WEATHER, OR SUNLIGHT INTENSITY; TO ESTABLISH CRIMINAL PENALTIES; TO REQUIRE THE DEPARTMENT OF ENVIRONMENTAL SERVICES TO TAKE CERTAIN ACTIONS, AND FOR OTHER PURPOSES.</w:t>
      </w:r>
    </w:p>
    <w:p w14:paraId="0FED0346" w14:textId="4002C54A" w:rsidR="002A233F" w:rsidRDefault="002A233F" w:rsidP="002A233F">
      <w:bookmarkStart w:id="88" w:name="include_clip_end_119"/>
      <w:bookmarkEnd w:id="88"/>
      <w:r>
        <w:t>Referred to Committee on Judiciary</w:t>
      </w:r>
    </w:p>
    <w:p w14:paraId="46BFA2E8" w14:textId="77777777" w:rsidR="002A233F" w:rsidRDefault="002A233F" w:rsidP="002A233F"/>
    <w:p w14:paraId="5BE449FA" w14:textId="77777777" w:rsidR="002A233F" w:rsidRDefault="002A233F" w:rsidP="002A233F">
      <w:pPr>
        <w:keepNext/>
      </w:pPr>
      <w:bookmarkStart w:id="89" w:name="include_clip_start_121"/>
      <w:bookmarkEnd w:id="89"/>
      <w:r>
        <w:t>H. 3916 -- Reps. Cromer and Gilreath: A BILL TO AMEND THE SOUTH CAROLINA CODE OF LAWS BY ADDING SECTION 44-53-150 SO AS TO AUTHORIZE THE OVER-THE-COUNTER SALE OF IVERMECTIN TABLETS AND HYDROXYCHLOROQUINE TABLETS.</w:t>
      </w:r>
    </w:p>
    <w:p w14:paraId="7468D1D5" w14:textId="5FF6E2D8" w:rsidR="002A233F" w:rsidRDefault="002A233F" w:rsidP="002A233F">
      <w:bookmarkStart w:id="90" w:name="include_clip_end_121"/>
      <w:bookmarkEnd w:id="90"/>
      <w:r>
        <w:t>Referred to Committee on Medical, Military, Public and Municipal Affairs</w:t>
      </w:r>
    </w:p>
    <w:p w14:paraId="70DFE052" w14:textId="77777777" w:rsidR="002A233F" w:rsidRDefault="002A233F" w:rsidP="002A233F"/>
    <w:p w14:paraId="6565BDBC" w14:textId="77777777" w:rsidR="002A233F" w:rsidRDefault="002A233F" w:rsidP="002A233F">
      <w:pPr>
        <w:keepNext/>
      </w:pPr>
      <w:bookmarkStart w:id="91" w:name="include_clip_start_123"/>
      <w:bookmarkEnd w:id="91"/>
      <w:r>
        <w:t>H. 3923 -- Reps. Gilliard, Rivers, Williams, Luck and Anderson: A JOINT RESOLUTION TO CREATE THE "HIGH SPEED PURSUIT ALTERNATIVE STUDY COMMITTEE" TO EXAMINE THE FEASIBITY OF EQUIPPING SOUTH CAROLINA HIGHWAY PATROL VEHICLES WITH LAUNCHER DEVICES THAT PROPEL GPS TRACKING GADGETS THAT ATTACH THEMSELVES ONTO CRIMINAL SUSPECTS' VEHICLES.</w:t>
      </w:r>
    </w:p>
    <w:p w14:paraId="3903CD9D" w14:textId="0B2CB821" w:rsidR="002A233F" w:rsidRDefault="002A233F" w:rsidP="002A233F">
      <w:bookmarkStart w:id="92" w:name="include_clip_end_123"/>
      <w:bookmarkEnd w:id="92"/>
      <w:r>
        <w:t>Referred to Committee on Judiciary</w:t>
      </w:r>
    </w:p>
    <w:p w14:paraId="2455893C" w14:textId="77777777" w:rsidR="002A233F" w:rsidRDefault="002A233F" w:rsidP="002A233F"/>
    <w:p w14:paraId="53DB1754" w14:textId="77777777" w:rsidR="002A233F" w:rsidRDefault="002A233F" w:rsidP="002A233F">
      <w:pPr>
        <w:keepNext/>
      </w:pPr>
      <w:bookmarkStart w:id="93" w:name="include_clip_start_125"/>
      <w:bookmarkEnd w:id="93"/>
      <w:r>
        <w:t xml:space="preserve">H. 3924 -- Reps. Wooten, W. Newton, Erickson, Neese, Hager, Bannister, Cobb-Hunter, Herbkersman, M. M. Smith, Pedalino, Mitchell, Bustos, Lawson, Guffey, Hiott, Taylor, Ballentine, Vaughan, </w:t>
      </w:r>
      <w:r>
        <w:lastRenderedPageBreak/>
        <w:t>White, Long, King, Ligon, Guest, Wickensimer, Gilliam, Robbins, Hartnett, Bailey, Landing, B. J. Cox, Hayes, Atkinson, Willis, Lowe, T. Moore, Davis, Gatch, Hixon, Martin, McDaniel, Montgomery and Murphy: A BILL TO AMEND THE SOUTH CAROLINA CODE OF LAWS BY ADDING CHAPTER 56 TO TITLE 46 SO AS TO REGULATE THE SALE OF HEMP-DERIVED CONSUMABLES, AMONG OTHER THINGS.</w:t>
      </w:r>
    </w:p>
    <w:p w14:paraId="138B538E" w14:textId="171AC5F6" w:rsidR="002A233F" w:rsidRDefault="002A233F" w:rsidP="002A233F">
      <w:bookmarkStart w:id="94" w:name="include_clip_end_125"/>
      <w:bookmarkEnd w:id="94"/>
      <w:r>
        <w:t>Referred to Committee on Judiciary</w:t>
      </w:r>
    </w:p>
    <w:p w14:paraId="3E179E32" w14:textId="77777777" w:rsidR="002A233F" w:rsidRDefault="002A233F" w:rsidP="002A233F"/>
    <w:p w14:paraId="485DE609" w14:textId="450B8643" w:rsidR="002A233F" w:rsidRDefault="002A233F" w:rsidP="00DD4D61">
      <w:bookmarkStart w:id="95" w:name="include_clip_start_127"/>
      <w:bookmarkEnd w:id="95"/>
      <w:r>
        <w:t>H. 3925 -- Reps. Bannister, Murphy, G. M. Smith, Caskey, Yow and B. Newton: A BILL 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08AC3E4C" w14:textId="554EB8A4" w:rsidR="002A233F" w:rsidRDefault="002A233F" w:rsidP="002A233F">
      <w:bookmarkStart w:id="96" w:name="include_clip_end_127"/>
      <w:bookmarkEnd w:id="96"/>
      <w:r>
        <w:t>Referred to Committee on Ways and Means</w:t>
      </w:r>
    </w:p>
    <w:p w14:paraId="680B1A36" w14:textId="77777777" w:rsidR="002A233F" w:rsidRDefault="002A233F" w:rsidP="002A233F"/>
    <w:p w14:paraId="4D3C67E1" w14:textId="77777777" w:rsidR="002A233F" w:rsidRDefault="002A233F" w:rsidP="002A233F">
      <w:pPr>
        <w:keepNext/>
      </w:pPr>
      <w:bookmarkStart w:id="97" w:name="include_clip_start_129"/>
      <w:bookmarkEnd w:id="97"/>
      <w:r>
        <w:t xml:space="preserve">H. 3926 -- Reps. Hiott, B. Newton, G. M. Smith, Hewitt, Bannister, T. Moore, Mitchell, Pedalino, B. J. Cox, Caskey, Neese, Gilliam, Teeple, Bowers, Davis and Gatch: A JOINT RESOLUTION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w:t>
      </w:r>
      <w:r>
        <w:lastRenderedPageBreak/>
        <w:t>REPORT ON THE COMMISSION'S OTHER DUTIES AND OBLIGATIONS; AND TO SUNSET THE COMMISSION.</w:t>
      </w:r>
    </w:p>
    <w:p w14:paraId="59D329DC" w14:textId="2169FDA1" w:rsidR="002A233F" w:rsidRDefault="002A233F" w:rsidP="002A233F">
      <w:bookmarkStart w:id="98" w:name="include_clip_end_129"/>
      <w:bookmarkEnd w:id="98"/>
      <w:r>
        <w:t>Referred to Committee on Ways and Means</w:t>
      </w:r>
    </w:p>
    <w:p w14:paraId="2FCAEB8C" w14:textId="77777777" w:rsidR="002A233F" w:rsidRDefault="002A233F" w:rsidP="002A233F"/>
    <w:p w14:paraId="4DE4344F" w14:textId="77777777" w:rsidR="002A233F" w:rsidRDefault="002A233F" w:rsidP="002A233F">
      <w:pPr>
        <w:keepNext/>
      </w:pPr>
      <w:bookmarkStart w:id="99" w:name="include_clip_start_131"/>
      <w:bookmarkEnd w:id="99"/>
      <w:r>
        <w:t>H. 3927 -- Reps. Gilliam, Hiott, G. M. Smith, Bailey, Ballentine, Bannister, Bowers, Bradley, Brewer, Brittain, Bustos, Calhoon,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and Yow: 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25C9B691" w14:textId="46B7A313" w:rsidR="002A233F" w:rsidRDefault="002A233F" w:rsidP="002A233F">
      <w:bookmarkStart w:id="100" w:name="include_clip_end_131"/>
      <w:bookmarkEnd w:id="100"/>
      <w:r>
        <w:t>Referred to Committee on Education and Public Works</w:t>
      </w:r>
    </w:p>
    <w:p w14:paraId="6A77B7AD" w14:textId="77777777" w:rsidR="00DD4D61" w:rsidRDefault="00DD4D61" w:rsidP="002A233F"/>
    <w:p w14:paraId="2A7572BC" w14:textId="77777777" w:rsidR="002A233F" w:rsidRDefault="002A233F" w:rsidP="002A233F">
      <w:pPr>
        <w:keepNext/>
      </w:pPr>
      <w:bookmarkStart w:id="101" w:name="include_clip_start_133"/>
      <w:bookmarkEnd w:id="101"/>
      <w:r>
        <w:t xml:space="preserve">H. 3928 -- Reps. Herbkersman, Gatch and G. M. Smith: A BILL TO AMEND THE SOUTH CAROLINA CODE OF LAWS BY ADDING ARTICLE 24 TO CHAPTER 27, TITLE 58 SO AS TO PROVIDE FOR A PROCEDURE FOR THE ADJUSTMENT OF RATES AND CHARGES OF A PUBLIC UTILITY PROVIDING RETAIL ELECTRIC SERVICES TO REFLECT CHANGES IN EXPENSES, REVENUES, INVESTMENTS, DEPRECIATION, AND OTHER CHANGES IN REVENUES AND EXPENSES; TO PROVIDE PROCEDURES FOR INTERESTED PARTIES TO CHALLENGE THESE ADJUSTMENTS; AND TO PROVIDE FOR RELATED PROCEDURAL MATTERS INCLUDING A PROVISION TO AUTHORIZE ADDITONAL STAFFING FOR THE OFFICE OF REGULATORY STAFF TO PERFORM ITS DUTIES UNDER THIS </w:t>
      </w:r>
      <w:r>
        <w:lastRenderedPageBreak/>
        <w:t>ARTICLE TO BE FUNDED BY ASSESSMENTS ON EACH ELECTRIC UTILITY REGULATED UNDER THE ARTICLE.</w:t>
      </w:r>
    </w:p>
    <w:p w14:paraId="051B4F1A" w14:textId="76BF5D1A" w:rsidR="002A233F" w:rsidRDefault="002A233F" w:rsidP="002A233F">
      <w:bookmarkStart w:id="102" w:name="include_clip_end_133"/>
      <w:bookmarkEnd w:id="102"/>
      <w:r>
        <w:t>Referred to Committee on Labor, Commerce and Industry</w:t>
      </w:r>
    </w:p>
    <w:p w14:paraId="572D5F20" w14:textId="77777777" w:rsidR="002A233F" w:rsidRDefault="002A233F" w:rsidP="002A233F"/>
    <w:p w14:paraId="61A4131B" w14:textId="77777777" w:rsidR="002A233F" w:rsidRDefault="002A233F" w:rsidP="002A233F">
      <w:pPr>
        <w:keepNext/>
      </w:pPr>
      <w:bookmarkStart w:id="103" w:name="include_clip_start_135"/>
      <w:bookmarkEnd w:id="103"/>
      <w:r>
        <w:t>H. 3929 -- Reps. King and J. L. Johnson: A BILL TO AMEND THE SOUTH CAROLINA CODE OF LAWS BY ADDING SECTION 24-3-990 SO AS TO PROVIDE THE DEPARTMENT OF CORRECTIONS MAY MAINTAIN CANTEENS AT ALL PRISONS OR INSTITUTIONS UNDER ITS JURISDICTION THAT MUST BE SUBJECT TO AUDITS BIENNIALLY.</w:t>
      </w:r>
    </w:p>
    <w:p w14:paraId="6307408C" w14:textId="6E7DCE38" w:rsidR="002A233F" w:rsidRDefault="002A233F" w:rsidP="002A233F">
      <w:bookmarkStart w:id="104" w:name="include_clip_end_135"/>
      <w:bookmarkEnd w:id="104"/>
      <w:r>
        <w:t>Referred to Committee on Judiciary</w:t>
      </w:r>
    </w:p>
    <w:p w14:paraId="705178FC" w14:textId="77777777" w:rsidR="002A233F" w:rsidRDefault="002A233F" w:rsidP="002A233F"/>
    <w:p w14:paraId="015A8648" w14:textId="77777777" w:rsidR="002A233F" w:rsidRDefault="002A233F" w:rsidP="002A233F">
      <w:pPr>
        <w:keepNext/>
      </w:pPr>
      <w:bookmarkStart w:id="105" w:name="include_clip_start_137"/>
      <w:bookmarkEnd w:id="105"/>
      <w:r>
        <w:t>H. 3930 -- Reps. B. J. Cox, G. M. Smith, T. Moore, Hiott, B. Newton, Neese, Sessions, Edgerton, Beach, B. L. Cox, Hardee, Montgomery, M. M. Smith, Holman, Willis, Lawson, Hager, McGinnis, Vaughan, Burns, Frank, Davis, White, Caskey, Wickensimer, Hartnett, Rankin, Magnuson, Guffey, Kilmartin, Haddon and Schuessler: A BILL TO AMEND THE SOUTH CAROLINA CODE OF LAWS BY ENACTING THE "SECOND AMENDMENT FINANCIAL PRIVACY ACT" BY ADDING ARTICLE 11 TO CHAPTER 31, TITLE 23 SO AS TO DEFINE CERTAIN TERMS, TO PROVIDE UNDER CERTAIN CIRCUMSTANCE NO GOVERNMENT ENTITY SHALL KNOWINGLY KEEP A RECORD OF PRIVATELY OWNED FIREARMS OR THEIR OWNERS AND PROVIDE PENALTIES FOR VIOLATIONS.</w:t>
      </w:r>
    </w:p>
    <w:p w14:paraId="639A20CE" w14:textId="08DE36BA" w:rsidR="002A233F" w:rsidRDefault="002A233F" w:rsidP="002A233F">
      <w:bookmarkStart w:id="106" w:name="include_clip_end_137"/>
      <w:bookmarkEnd w:id="106"/>
      <w:r>
        <w:t>Referred to Committee on Judiciary</w:t>
      </w:r>
    </w:p>
    <w:p w14:paraId="4B0EAC63" w14:textId="77777777" w:rsidR="002A233F" w:rsidRDefault="002A233F" w:rsidP="002A233F"/>
    <w:p w14:paraId="38524223" w14:textId="77777777" w:rsidR="002A233F" w:rsidRDefault="002A233F" w:rsidP="002A233F">
      <w:pPr>
        <w:keepNext/>
      </w:pPr>
      <w:bookmarkStart w:id="107" w:name="include_clip_start_139"/>
      <w:bookmarkEnd w:id="107"/>
      <w:r>
        <w:t>H. 3931 -- Reps. Bailey, Sessions, Brewer, Robbins, M. M. Smith, Burns, Haddon, Lowe and Rutherford: A BILL TO AMEND THE SOUTH CAROLINA CODE OF LAWS BY AMENDING SECTION 48-39-150, RELATING TO APPROVAL OR DENIAL OF PERMITS, SO AS TO ESTABLISH TIMELINES FOR THE DEPARTMENT TO TAKE ACTION ON A PERMIT APPLICATION.</w:t>
      </w:r>
    </w:p>
    <w:p w14:paraId="2ABA8CB9" w14:textId="46C0188C" w:rsidR="002A233F" w:rsidRDefault="002A233F" w:rsidP="002A233F">
      <w:bookmarkStart w:id="108" w:name="include_clip_end_139"/>
      <w:bookmarkEnd w:id="108"/>
      <w:r>
        <w:t>Referred to Committee on Labor, Commerce and Industry</w:t>
      </w:r>
    </w:p>
    <w:p w14:paraId="44490B9E" w14:textId="77777777" w:rsidR="002A233F" w:rsidRDefault="002A233F" w:rsidP="002A233F"/>
    <w:p w14:paraId="67518EE7" w14:textId="77777777" w:rsidR="002A233F" w:rsidRDefault="002A233F" w:rsidP="002A233F">
      <w:pPr>
        <w:keepNext/>
      </w:pPr>
      <w:bookmarkStart w:id="109" w:name="include_clip_start_141"/>
      <w:bookmarkEnd w:id="109"/>
      <w:r>
        <w:t xml:space="preserve">H. 3932 -- Rep. Pedalino: A BILL TO AMEND THE SOUTH CAROLINA CODE OF LAWS BY AMENDING SECTION 7-7-190, RELATING TO DESIGNATION OF VOTING PRECINCTS IN CLARENDON COUNTY, SO AS TO SPLIT AN EXISTING PRECINCT AND REDESIGNATE THE MAP NUMBER ON WHICH </w:t>
      </w:r>
      <w:r>
        <w:lastRenderedPageBreak/>
        <w:t>THE OFFICIAL PRECINCT MAP IS FOUND ON FILE WITH THE REVENUE AND FISCAL AFFAIRS OFFICE.</w:t>
      </w:r>
    </w:p>
    <w:p w14:paraId="259DE426" w14:textId="4E359A0B" w:rsidR="002A233F" w:rsidRDefault="002A233F" w:rsidP="002A233F">
      <w:bookmarkStart w:id="110" w:name="include_clip_end_141"/>
      <w:bookmarkEnd w:id="110"/>
      <w:r>
        <w:t>On motion of Rep. PEDALINO, with unanimous consent, the Bill was ordered placed on the Calendar without reference.</w:t>
      </w:r>
    </w:p>
    <w:p w14:paraId="796E9541" w14:textId="77777777" w:rsidR="002A233F" w:rsidRDefault="002A233F" w:rsidP="002A233F"/>
    <w:p w14:paraId="798CB685" w14:textId="77777777" w:rsidR="002A233F" w:rsidRDefault="002A233F" w:rsidP="002A233F">
      <w:pPr>
        <w:keepNext/>
      </w:pPr>
      <w:bookmarkStart w:id="111" w:name="include_clip_start_143"/>
      <w:bookmarkEnd w:id="111"/>
      <w:r>
        <w:t>H. 3933 -- Reps. Mitchell and B. Newton: A BILL TO AMEND THE SOUTH CAROLINA CODE OF LAWS BY AMENDING SECTION 33-36-1330, RELATING TO APPOINTMENT OR ELECTION OF BOARD MEMBERS, SO AS TO ESTABLISH A SEVEN MEMBER BOARD AND TO CHANGE THE APPOINTMENT PROCEDURE.</w:t>
      </w:r>
    </w:p>
    <w:p w14:paraId="76096F6F" w14:textId="763B50F0" w:rsidR="002A233F" w:rsidRDefault="002A233F" w:rsidP="002A233F">
      <w:bookmarkStart w:id="112" w:name="include_clip_end_143"/>
      <w:bookmarkEnd w:id="112"/>
      <w:r>
        <w:t>On motion of Rep. MITCHELL, with unanimous consent, the Bill was ordered placed on the Calendar without reference.</w:t>
      </w:r>
    </w:p>
    <w:p w14:paraId="0ECCBD88" w14:textId="77777777" w:rsidR="002A233F" w:rsidRDefault="002A233F" w:rsidP="002A233F"/>
    <w:p w14:paraId="32C91D6A" w14:textId="77777777" w:rsidR="002A233F" w:rsidRDefault="002A233F" w:rsidP="002A233F">
      <w:pPr>
        <w:keepNext/>
      </w:pPr>
      <w:bookmarkStart w:id="113" w:name="include_clip_start_145"/>
      <w:bookmarkEnd w:id="113"/>
      <w:r>
        <w:t>H. 3934 -- Reps. Hardee, Schuessler, McGinnis, King, Sessions, J. L. Johnson, Alexander, Anderson, Atkinson, Bailey, Bannister, Bauer, Bowers, Brewer, Brittain, Burns, Bustos, Calhoon, Caskey, Chapman, Clyburn, Cobb-Hunter, Collins, Chumley, B. J. Cox, B. L. Cox, Crawford, Davis, Dillard, Erickson, Gagnon, Garvin, Gatch, Gibson, Gilliam, Gilliard, Grant, Guest, Guffey, Hager, Hartnett, Hayes, Herbkersman, Hewitt, Hiott, Hixon, Holman, Hosey, J. E. Johnson, Jones, Jordan, Kilmartin, Kirby, Landing, Lawson, Ligon, Lowe, Luck, McCravy, McDaniel, Mitchell, B. Newton, W. Newton, Oremus, Pace, Pedalino, Pope, Rivers, Robbins, Sanders, M. M. Smith, Spann-Wilder, Teeple, Vaughan, Weeks, Wetmore, Whitmire, Williams, Wooten and Yow: A BILL TO AMEND THE SOUTH CAROLINA CODE OF LAWS BY ADDING SECTION 38-71-295 SO AS TO DEFINE TERMS AND TO INCLUDE REFERENCES TO THE FEDERAL INTERNAL REVENUE CODE FOR PURPOSES OF COST SHARING; AND BY ADDING SECTION 38-71-2270 SO AS TO DEFINE TERMS AND TO INCLUDE REFERENCES TO THE FEDERAL INTERNAL REVENUE CODE FOR PURPOSES OF COST SHARING.</w:t>
      </w:r>
    </w:p>
    <w:p w14:paraId="27018975" w14:textId="687A3A08" w:rsidR="002A233F" w:rsidRDefault="002A233F" w:rsidP="002A233F">
      <w:bookmarkStart w:id="114" w:name="include_clip_end_145"/>
      <w:bookmarkEnd w:id="114"/>
      <w:r>
        <w:t>Referred to Committee on Labor, Commerce and Industry</w:t>
      </w:r>
    </w:p>
    <w:p w14:paraId="11E63F44" w14:textId="77777777" w:rsidR="002A233F" w:rsidRDefault="002A233F" w:rsidP="002A233F"/>
    <w:p w14:paraId="4E9F5551" w14:textId="77777777" w:rsidR="002A233F" w:rsidRDefault="002A233F" w:rsidP="002A233F">
      <w:pPr>
        <w:keepNext/>
      </w:pPr>
      <w:bookmarkStart w:id="115" w:name="include_clip_start_147"/>
      <w:bookmarkEnd w:id="115"/>
      <w:r>
        <w:t>H. 3935 -- Rep. Gatch: A BILL TO AMEND THE SOUTH CAROLINA CODE OF LAWS BY ENACTING THE CONSUMABLE HEMP LICENSING AND REGULATION ACT BY ADDING CHAPTER 81 TO TITLE 39 SO AS TO PROVIDE FOR THE LICENSING AND REGULATION OF HEMP-DERIVED CONSUMABLES, AMONG OTHER THINGS.</w:t>
      </w:r>
    </w:p>
    <w:p w14:paraId="64CEB2A3" w14:textId="5198EDED" w:rsidR="002A233F" w:rsidRDefault="002A233F" w:rsidP="002A233F">
      <w:bookmarkStart w:id="116" w:name="include_clip_end_147"/>
      <w:bookmarkEnd w:id="116"/>
      <w:r>
        <w:t>Referred to Committee on Judiciary</w:t>
      </w:r>
    </w:p>
    <w:p w14:paraId="732BB769" w14:textId="77777777" w:rsidR="002A233F" w:rsidRDefault="002A233F" w:rsidP="002A233F"/>
    <w:p w14:paraId="04B4DAB2" w14:textId="77777777" w:rsidR="002A233F" w:rsidRDefault="002A233F" w:rsidP="002A233F">
      <w:pPr>
        <w:keepNext/>
      </w:pPr>
      <w:bookmarkStart w:id="117" w:name="include_clip_start_149"/>
      <w:bookmarkEnd w:id="117"/>
      <w:r>
        <w:t>H. 3936 -- Rep. Bowers: A BILL TO AMEND THE SOUTH CAROLINA CODE OF LAWS BY ADDING SECTION 23-3-82 SO AS TO CREATE THE ILLEGAL IMMIGRATION INFORMATION REWARD FUND TO BE USED EXCLUSIVELY TO PROVIDE A FIVE HUNDRED DOLLAR REWARD TO EACH RESIDENT OF THIS STATE THAT PROVIDES INFORMATION TO SLED'S ILLEGAL IMMIGRATION ENFORCEMENT UNIT THAT LEADS TO THE APPREHENSION AND DEPORTATION OF AN ILLEGAL ALIEN IN SOUTH CAROLINA.</w:t>
      </w:r>
    </w:p>
    <w:p w14:paraId="7364B426" w14:textId="29368029" w:rsidR="002A233F" w:rsidRDefault="002A233F" w:rsidP="002A233F">
      <w:bookmarkStart w:id="118" w:name="include_clip_end_149"/>
      <w:bookmarkEnd w:id="118"/>
      <w:r>
        <w:t>Referred to Committee on Judiciary</w:t>
      </w:r>
    </w:p>
    <w:p w14:paraId="566A9961" w14:textId="77777777" w:rsidR="002A233F" w:rsidRDefault="002A233F" w:rsidP="002A233F"/>
    <w:p w14:paraId="3A643188" w14:textId="30CCF6CA" w:rsidR="002A233F" w:rsidRDefault="002A233F" w:rsidP="00DD4D61">
      <w:pPr>
        <w:keepNext/>
        <w:jc w:val="center"/>
        <w:rPr>
          <w:b/>
        </w:rPr>
      </w:pPr>
      <w:r w:rsidRPr="002A233F">
        <w:rPr>
          <w:b/>
        </w:rPr>
        <w:t>ROLL CALL</w:t>
      </w:r>
    </w:p>
    <w:p w14:paraId="7D055E27" w14:textId="77777777" w:rsidR="002A233F" w:rsidRDefault="002A233F" w:rsidP="00DD4D61">
      <w:pPr>
        <w:keepNext/>
      </w:pPr>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A233F" w:rsidRPr="002A233F" w14:paraId="0CC0C171" w14:textId="77777777" w:rsidTr="002A233F">
        <w:trPr>
          <w:jc w:val="right"/>
        </w:trPr>
        <w:tc>
          <w:tcPr>
            <w:tcW w:w="2179" w:type="dxa"/>
            <w:shd w:val="clear" w:color="auto" w:fill="auto"/>
          </w:tcPr>
          <w:p w14:paraId="5E925F0A" w14:textId="39F70BFF" w:rsidR="002A233F" w:rsidRPr="002A233F" w:rsidRDefault="002A233F" w:rsidP="00DD4D61">
            <w:pPr>
              <w:keepNext/>
              <w:ind w:firstLine="0"/>
            </w:pPr>
            <w:bookmarkStart w:id="119" w:name="vote_start152"/>
            <w:bookmarkEnd w:id="119"/>
            <w:r>
              <w:t>Alexander</w:t>
            </w:r>
          </w:p>
        </w:tc>
        <w:tc>
          <w:tcPr>
            <w:tcW w:w="2179" w:type="dxa"/>
            <w:shd w:val="clear" w:color="auto" w:fill="auto"/>
          </w:tcPr>
          <w:p w14:paraId="3054F8DF" w14:textId="55940EF3" w:rsidR="002A233F" w:rsidRPr="002A233F" w:rsidRDefault="002A233F" w:rsidP="00DD4D61">
            <w:pPr>
              <w:keepNext/>
              <w:ind w:firstLine="0"/>
            </w:pPr>
            <w:r>
              <w:t>Anderson</w:t>
            </w:r>
          </w:p>
        </w:tc>
        <w:tc>
          <w:tcPr>
            <w:tcW w:w="2180" w:type="dxa"/>
            <w:shd w:val="clear" w:color="auto" w:fill="auto"/>
          </w:tcPr>
          <w:p w14:paraId="46DC4E9D" w14:textId="2C0E6DE6" w:rsidR="002A233F" w:rsidRPr="002A233F" w:rsidRDefault="002A233F" w:rsidP="00DD4D61">
            <w:pPr>
              <w:keepNext/>
              <w:ind w:firstLine="0"/>
            </w:pPr>
            <w:r>
              <w:t>Atkinson</w:t>
            </w:r>
          </w:p>
        </w:tc>
      </w:tr>
      <w:tr w:rsidR="002A233F" w:rsidRPr="002A233F" w14:paraId="05D45A9B" w14:textId="77777777" w:rsidTr="002A233F">
        <w:tblPrEx>
          <w:jc w:val="left"/>
        </w:tblPrEx>
        <w:tc>
          <w:tcPr>
            <w:tcW w:w="2179" w:type="dxa"/>
            <w:shd w:val="clear" w:color="auto" w:fill="auto"/>
          </w:tcPr>
          <w:p w14:paraId="59C9CED0" w14:textId="409AE06E" w:rsidR="002A233F" w:rsidRPr="002A233F" w:rsidRDefault="002A233F" w:rsidP="00DD4D61">
            <w:pPr>
              <w:keepNext/>
              <w:ind w:firstLine="0"/>
            </w:pPr>
            <w:r>
              <w:t>Bailey</w:t>
            </w:r>
          </w:p>
        </w:tc>
        <w:tc>
          <w:tcPr>
            <w:tcW w:w="2179" w:type="dxa"/>
            <w:shd w:val="clear" w:color="auto" w:fill="auto"/>
          </w:tcPr>
          <w:p w14:paraId="2E0FD555" w14:textId="10A0A791" w:rsidR="002A233F" w:rsidRPr="002A233F" w:rsidRDefault="002A233F" w:rsidP="00DD4D61">
            <w:pPr>
              <w:keepNext/>
              <w:ind w:firstLine="0"/>
            </w:pPr>
            <w:r>
              <w:t>Ballentine</w:t>
            </w:r>
          </w:p>
        </w:tc>
        <w:tc>
          <w:tcPr>
            <w:tcW w:w="2180" w:type="dxa"/>
            <w:shd w:val="clear" w:color="auto" w:fill="auto"/>
          </w:tcPr>
          <w:p w14:paraId="3077FA91" w14:textId="7E4923B7" w:rsidR="002A233F" w:rsidRPr="002A233F" w:rsidRDefault="002A233F" w:rsidP="00DD4D61">
            <w:pPr>
              <w:keepNext/>
              <w:ind w:firstLine="0"/>
            </w:pPr>
            <w:r>
              <w:t>Bamberg</w:t>
            </w:r>
          </w:p>
        </w:tc>
      </w:tr>
      <w:tr w:rsidR="002A233F" w:rsidRPr="002A233F" w14:paraId="2C9558CB" w14:textId="77777777" w:rsidTr="002A233F">
        <w:tblPrEx>
          <w:jc w:val="left"/>
        </w:tblPrEx>
        <w:tc>
          <w:tcPr>
            <w:tcW w:w="2179" w:type="dxa"/>
            <w:shd w:val="clear" w:color="auto" w:fill="auto"/>
          </w:tcPr>
          <w:p w14:paraId="3EA49C30" w14:textId="56EC0C9B" w:rsidR="002A233F" w:rsidRPr="002A233F" w:rsidRDefault="002A233F" w:rsidP="00DD4D61">
            <w:pPr>
              <w:keepNext/>
              <w:ind w:firstLine="0"/>
            </w:pPr>
            <w:r>
              <w:t>Bannister</w:t>
            </w:r>
          </w:p>
        </w:tc>
        <w:tc>
          <w:tcPr>
            <w:tcW w:w="2179" w:type="dxa"/>
            <w:shd w:val="clear" w:color="auto" w:fill="auto"/>
          </w:tcPr>
          <w:p w14:paraId="4C08B9E6" w14:textId="38AC6A27" w:rsidR="002A233F" w:rsidRPr="002A233F" w:rsidRDefault="002A233F" w:rsidP="00DD4D61">
            <w:pPr>
              <w:keepNext/>
              <w:ind w:firstLine="0"/>
            </w:pPr>
            <w:r>
              <w:t>Bauer</w:t>
            </w:r>
          </w:p>
        </w:tc>
        <w:tc>
          <w:tcPr>
            <w:tcW w:w="2180" w:type="dxa"/>
            <w:shd w:val="clear" w:color="auto" w:fill="auto"/>
          </w:tcPr>
          <w:p w14:paraId="05D08BF1" w14:textId="49713DD3" w:rsidR="002A233F" w:rsidRPr="002A233F" w:rsidRDefault="002A233F" w:rsidP="00DD4D61">
            <w:pPr>
              <w:keepNext/>
              <w:ind w:firstLine="0"/>
            </w:pPr>
            <w:r>
              <w:t>Beach</w:t>
            </w:r>
          </w:p>
        </w:tc>
      </w:tr>
      <w:tr w:rsidR="002A233F" w:rsidRPr="002A233F" w14:paraId="4D55A353" w14:textId="77777777" w:rsidTr="002A233F">
        <w:tblPrEx>
          <w:jc w:val="left"/>
        </w:tblPrEx>
        <w:tc>
          <w:tcPr>
            <w:tcW w:w="2179" w:type="dxa"/>
            <w:shd w:val="clear" w:color="auto" w:fill="auto"/>
          </w:tcPr>
          <w:p w14:paraId="787C3F15" w14:textId="185D9176" w:rsidR="002A233F" w:rsidRPr="002A233F" w:rsidRDefault="002A233F" w:rsidP="002A233F">
            <w:pPr>
              <w:ind w:firstLine="0"/>
            </w:pPr>
            <w:r>
              <w:t>Bernstein</w:t>
            </w:r>
          </w:p>
        </w:tc>
        <w:tc>
          <w:tcPr>
            <w:tcW w:w="2179" w:type="dxa"/>
            <w:shd w:val="clear" w:color="auto" w:fill="auto"/>
          </w:tcPr>
          <w:p w14:paraId="518CF294" w14:textId="58A20C1F" w:rsidR="002A233F" w:rsidRPr="002A233F" w:rsidRDefault="002A233F" w:rsidP="002A233F">
            <w:pPr>
              <w:ind w:firstLine="0"/>
            </w:pPr>
            <w:r>
              <w:t>Bowers</w:t>
            </w:r>
          </w:p>
        </w:tc>
        <w:tc>
          <w:tcPr>
            <w:tcW w:w="2180" w:type="dxa"/>
            <w:shd w:val="clear" w:color="auto" w:fill="auto"/>
          </w:tcPr>
          <w:p w14:paraId="2742EB9D" w14:textId="5BB7DA33" w:rsidR="002A233F" w:rsidRPr="002A233F" w:rsidRDefault="002A233F" w:rsidP="002A233F">
            <w:pPr>
              <w:ind w:firstLine="0"/>
            </w:pPr>
            <w:r>
              <w:t>Bradley</w:t>
            </w:r>
          </w:p>
        </w:tc>
      </w:tr>
      <w:tr w:rsidR="002A233F" w:rsidRPr="002A233F" w14:paraId="52288CFC" w14:textId="77777777" w:rsidTr="002A233F">
        <w:tblPrEx>
          <w:jc w:val="left"/>
        </w:tblPrEx>
        <w:tc>
          <w:tcPr>
            <w:tcW w:w="2179" w:type="dxa"/>
            <w:shd w:val="clear" w:color="auto" w:fill="auto"/>
          </w:tcPr>
          <w:p w14:paraId="69679751" w14:textId="373AC7AC" w:rsidR="002A233F" w:rsidRPr="002A233F" w:rsidRDefault="002A233F" w:rsidP="002A233F">
            <w:pPr>
              <w:ind w:firstLine="0"/>
            </w:pPr>
            <w:r>
              <w:t>Brewer</w:t>
            </w:r>
          </w:p>
        </w:tc>
        <w:tc>
          <w:tcPr>
            <w:tcW w:w="2179" w:type="dxa"/>
            <w:shd w:val="clear" w:color="auto" w:fill="auto"/>
          </w:tcPr>
          <w:p w14:paraId="4624FB68" w14:textId="650ACF99" w:rsidR="002A233F" w:rsidRPr="002A233F" w:rsidRDefault="002A233F" w:rsidP="002A233F">
            <w:pPr>
              <w:ind w:firstLine="0"/>
            </w:pPr>
            <w:r>
              <w:t>Brittain</w:t>
            </w:r>
          </w:p>
        </w:tc>
        <w:tc>
          <w:tcPr>
            <w:tcW w:w="2180" w:type="dxa"/>
            <w:shd w:val="clear" w:color="auto" w:fill="auto"/>
          </w:tcPr>
          <w:p w14:paraId="13CD9DB9" w14:textId="6ACB10AC" w:rsidR="002A233F" w:rsidRPr="002A233F" w:rsidRDefault="002A233F" w:rsidP="002A233F">
            <w:pPr>
              <w:ind w:firstLine="0"/>
            </w:pPr>
            <w:r>
              <w:t>Burns</w:t>
            </w:r>
          </w:p>
        </w:tc>
      </w:tr>
      <w:tr w:rsidR="002A233F" w:rsidRPr="002A233F" w14:paraId="7D7B6F53" w14:textId="77777777" w:rsidTr="002A233F">
        <w:tblPrEx>
          <w:jc w:val="left"/>
        </w:tblPrEx>
        <w:tc>
          <w:tcPr>
            <w:tcW w:w="2179" w:type="dxa"/>
            <w:shd w:val="clear" w:color="auto" w:fill="auto"/>
          </w:tcPr>
          <w:p w14:paraId="78B58406" w14:textId="0B4B8C80" w:rsidR="002A233F" w:rsidRPr="002A233F" w:rsidRDefault="002A233F" w:rsidP="002A233F">
            <w:pPr>
              <w:ind w:firstLine="0"/>
            </w:pPr>
            <w:r>
              <w:t>Bustos</w:t>
            </w:r>
          </w:p>
        </w:tc>
        <w:tc>
          <w:tcPr>
            <w:tcW w:w="2179" w:type="dxa"/>
            <w:shd w:val="clear" w:color="auto" w:fill="auto"/>
          </w:tcPr>
          <w:p w14:paraId="6696CA45" w14:textId="6C59C145" w:rsidR="002A233F" w:rsidRPr="002A233F" w:rsidRDefault="002A233F" w:rsidP="002A233F">
            <w:pPr>
              <w:ind w:firstLine="0"/>
            </w:pPr>
            <w:r>
              <w:t>Calhoon</w:t>
            </w:r>
          </w:p>
        </w:tc>
        <w:tc>
          <w:tcPr>
            <w:tcW w:w="2180" w:type="dxa"/>
            <w:shd w:val="clear" w:color="auto" w:fill="auto"/>
          </w:tcPr>
          <w:p w14:paraId="41DAAF14" w14:textId="4A586BCD" w:rsidR="002A233F" w:rsidRPr="002A233F" w:rsidRDefault="002A233F" w:rsidP="002A233F">
            <w:pPr>
              <w:ind w:firstLine="0"/>
            </w:pPr>
            <w:r>
              <w:t>Caskey</w:t>
            </w:r>
          </w:p>
        </w:tc>
      </w:tr>
      <w:tr w:rsidR="002A233F" w:rsidRPr="002A233F" w14:paraId="5EC1047F" w14:textId="77777777" w:rsidTr="002A233F">
        <w:tblPrEx>
          <w:jc w:val="left"/>
        </w:tblPrEx>
        <w:tc>
          <w:tcPr>
            <w:tcW w:w="2179" w:type="dxa"/>
            <w:shd w:val="clear" w:color="auto" w:fill="auto"/>
          </w:tcPr>
          <w:p w14:paraId="036AB3EC" w14:textId="3D2C7B81" w:rsidR="002A233F" w:rsidRPr="002A233F" w:rsidRDefault="002A233F" w:rsidP="002A233F">
            <w:pPr>
              <w:ind w:firstLine="0"/>
            </w:pPr>
            <w:r>
              <w:t>Clyburn</w:t>
            </w:r>
          </w:p>
        </w:tc>
        <w:tc>
          <w:tcPr>
            <w:tcW w:w="2179" w:type="dxa"/>
            <w:shd w:val="clear" w:color="auto" w:fill="auto"/>
          </w:tcPr>
          <w:p w14:paraId="2F852673" w14:textId="6E8ACA25" w:rsidR="002A233F" w:rsidRPr="002A233F" w:rsidRDefault="002A233F" w:rsidP="002A233F">
            <w:pPr>
              <w:ind w:firstLine="0"/>
            </w:pPr>
            <w:r>
              <w:t>Cobb-Hunter</w:t>
            </w:r>
          </w:p>
        </w:tc>
        <w:tc>
          <w:tcPr>
            <w:tcW w:w="2180" w:type="dxa"/>
            <w:shd w:val="clear" w:color="auto" w:fill="auto"/>
          </w:tcPr>
          <w:p w14:paraId="2220C8B8" w14:textId="5D79D5D1" w:rsidR="002A233F" w:rsidRPr="002A233F" w:rsidRDefault="002A233F" w:rsidP="002A233F">
            <w:pPr>
              <w:ind w:firstLine="0"/>
            </w:pPr>
            <w:r>
              <w:t>B. J. Cox</w:t>
            </w:r>
          </w:p>
        </w:tc>
      </w:tr>
      <w:tr w:rsidR="002A233F" w:rsidRPr="002A233F" w14:paraId="68F2E2DD" w14:textId="77777777" w:rsidTr="002A233F">
        <w:tblPrEx>
          <w:jc w:val="left"/>
        </w:tblPrEx>
        <w:tc>
          <w:tcPr>
            <w:tcW w:w="2179" w:type="dxa"/>
            <w:shd w:val="clear" w:color="auto" w:fill="auto"/>
          </w:tcPr>
          <w:p w14:paraId="2DD66B2F" w14:textId="260C8DD1" w:rsidR="002A233F" w:rsidRPr="002A233F" w:rsidRDefault="002A233F" w:rsidP="002A233F">
            <w:pPr>
              <w:ind w:firstLine="0"/>
            </w:pPr>
            <w:r>
              <w:t>B. L. Cox</w:t>
            </w:r>
          </w:p>
        </w:tc>
        <w:tc>
          <w:tcPr>
            <w:tcW w:w="2179" w:type="dxa"/>
            <w:shd w:val="clear" w:color="auto" w:fill="auto"/>
          </w:tcPr>
          <w:p w14:paraId="15DAA4E5" w14:textId="4AA94B10" w:rsidR="002A233F" w:rsidRPr="002A233F" w:rsidRDefault="002A233F" w:rsidP="002A233F">
            <w:pPr>
              <w:ind w:firstLine="0"/>
            </w:pPr>
            <w:r>
              <w:t>Crawford</w:t>
            </w:r>
          </w:p>
        </w:tc>
        <w:tc>
          <w:tcPr>
            <w:tcW w:w="2180" w:type="dxa"/>
            <w:shd w:val="clear" w:color="auto" w:fill="auto"/>
          </w:tcPr>
          <w:p w14:paraId="7FF4AF38" w14:textId="5BB1913B" w:rsidR="002A233F" w:rsidRPr="002A233F" w:rsidRDefault="002A233F" w:rsidP="002A233F">
            <w:pPr>
              <w:ind w:firstLine="0"/>
            </w:pPr>
            <w:r>
              <w:t>Cromer</w:t>
            </w:r>
          </w:p>
        </w:tc>
      </w:tr>
      <w:tr w:rsidR="002A233F" w:rsidRPr="002A233F" w14:paraId="45ADDA5B" w14:textId="77777777" w:rsidTr="002A233F">
        <w:tblPrEx>
          <w:jc w:val="left"/>
        </w:tblPrEx>
        <w:tc>
          <w:tcPr>
            <w:tcW w:w="2179" w:type="dxa"/>
            <w:shd w:val="clear" w:color="auto" w:fill="auto"/>
          </w:tcPr>
          <w:p w14:paraId="48F62B4D" w14:textId="461D7E44" w:rsidR="002A233F" w:rsidRPr="002A233F" w:rsidRDefault="002A233F" w:rsidP="002A233F">
            <w:pPr>
              <w:ind w:firstLine="0"/>
            </w:pPr>
            <w:r>
              <w:t>Davis</w:t>
            </w:r>
          </w:p>
        </w:tc>
        <w:tc>
          <w:tcPr>
            <w:tcW w:w="2179" w:type="dxa"/>
            <w:shd w:val="clear" w:color="auto" w:fill="auto"/>
          </w:tcPr>
          <w:p w14:paraId="26E7FBD8" w14:textId="7481DDE0" w:rsidR="002A233F" w:rsidRPr="002A233F" w:rsidRDefault="002A233F" w:rsidP="002A233F">
            <w:pPr>
              <w:ind w:firstLine="0"/>
            </w:pPr>
            <w:r>
              <w:t>Dillard</w:t>
            </w:r>
          </w:p>
        </w:tc>
        <w:tc>
          <w:tcPr>
            <w:tcW w:w="2180" w:type="dxa"/>
            <w:shd w:val="clear" w:color="auto" w:fill="auto"/>
          </w:tcPr>
          <w:p w14:paraId="2CB56343" w14:textId="3529DF26" w:rsidR="002A233F" w:rsidRPr="002A233F" w:rsidRDefault="002A233F" w:rsidP="002A233F">
            <w:pPr>
              <w:ind w:firstLine="0"/>
            </w:pPr>
            <w:r>
              <w:t>Duncan</w:t>
            </w:r>
          </w:p>
        </w:tc>
      </w:tr>
      <w:tr w:rsidR="002A233F" w:rsidRPr="002A233F" w14:paraId="7A4A8031" w14:textId="77777777" w:rsidTr="002A233F">
        <w:tblPrEx>
          <w:jc w:val="left"/>
        </w:tblPrEx>
        <w:tc>
          <w:tcPr>
            <w:tcW w:w="2179" w:type="dxa"/>
            <w:shd w:val="clear" w:color="auto" w:fill="auto"/>
          </w:tcPr>
          <w:p w14:paraId="399EA6CE" w14:textId="2262898D" w:rsidR="002A233F" w:rsidRPr="002A233F" w:rsidRDefault="002A233F" w:rsidP="002A233F">
            <w:pPr>
              <w:ind w:firstLine="0"/>
            </w:pPr>
            <w:r>
              <w:t>Edgerton</w:t>
            </w:r>
          </w:p>
        </w:tc>
        <w:tc>
          <w:tcPr>
            <w:tcW w:w="2179" w:type="dxa"/>
            <w:shd w:val="clear" w:color="auto" w:fill="auto"/>
          </w:tcPr>
          <w:p w14:paraId="16720D32" w14:textId="3943AA68" w:rsidR="002A233F" w:rsidRPr="002A233F" w:rsidRDefault="002A233F" w:rsidP="002A233F">
            <w:pPr>
              <w:ind w:firstLine="0"/>
            </w:pPr>
            <w:r>
              <w:t>Erickson</w:t>
            </w:r>
          </w:p>
        </w:tc>
        <w:tc>
          <w:tcPr>
            <w:tcW w:w="2180" w:type="dxa"/>
            <w:shd w:val="clear" w:color="auto" w:fill="auto"/>
          </w:tcPr>
          <w:p w14:paraId="30710145" w14:textId="73ED3CDB" w:rsidR="002A233F" w:rsidRPr="002A233F" w:rsidRDefault="002A233F" w:rsidP="002A233F">
            <w:pPr>
              <w:ind w:firstLine="0"/>
            </w:pPr>
            <w:r>
              <w:t>Forrest</w:t>
            </w:r>
          </w:p>
        </w:tc>
      </w:tr>
      <w:tr w:rsidR="002A233F" w:rsidRPr="002A233F" w14:paraId="1896F69F" w14:textId="77777777" w:rsidTr="002A233F">
        <w:tblPrEx>
          <w:jc w:val="left"/>
        </w:tblPrEx>
        <w:tc>
          <w:tcPr>
            <w:tcW w:w="2179" w:type="dxa"/>
            <w:shd w:val="clear" w:color="auto" w:fill="auto"/>
          </w:tcPr>
          <w:p w14:paraId="1724C69F" w14:textId="6F449F08" w:rsidR="002A233F" w:rsidRPr="002A233F" w:rsidRDefault="002A233F" w:rsidP="002A233F">
            <w:pPr>
              <w:ind w:firstLine="0"/>
            </w:pPr>
            <w:r>
              <w:t>Frank</w:t>
            </w:r>
          </w:p>
        </w:tc>
        <w:tc>
          <w:tcPr>
            <w:tcW w:w="2179" w:type="dxa"/>
            <w:shd w:val="clear" w:color="auto" w:fill="auto"/>
          </w:tcPr>
          <w:p w14:paraId="78E48E1C" w14:textId="3695F150" w:rsidR="002A233F" w:rsidRPr="002A233F" w:rsidRDefault="002A233F" w:rsidP="002A233F">
            <w:pPr>
              <w:ind w:firstLine="0"/>
            </w:pPr>
            <w:r>
              <w:t>Gagnon</w:t>
            </w:r>
          </w:p>
        </w:tc>
        <w:tc>
          <w:tcPr>
            <w:tcW w:w="2180" w:type="dxa"/>
            <w:shd w:val="clear" w:color="auto" w:fill="auto"/>
          </w:tcPr>
          <w:p w14:paraId="732CCBE5" w14:textId="31576A32" w:rsidR="002A233F" w:rsidRPr="002A233F" w:rsidRDefault="002A233F" w:rsidP="002A233F">
            <w:pPr>
              <w:ind w:firstLine="0"/>
            </w:pPr>
            <w:r>
              <w:t>Garvin</w:t>
            </w:r>
          </w:p>
        </w:tc>
      </w:tr>
      <w:tr w:rsidR="002A233F" w:rsidRPr="002A233F" w14:paraId="4D91FD2A" w14:textId="77777777" w:rsidTr="002A233F">
        <w:tblPrEx>
          <w:jc w:val="left"/>
        </w:tblPrEx>
        <w:tc>
          <w:tcPr>
            <w:tcW w:w="2179" w:type="dxa"/>
            <w:shd w:val="clear" w:color="auto" w:fill="auto"/>
          </w:tcPr>
          <w:p w14:paraId="727FF0EC" w14:textId="0191DBBB" w:rsidR="002A233F" w:rsidRPr="002A233F" w:rsidRDefault="002A233F" w:rsidP="002A233F">
            <w:pPr>
              <w:ind w:firstLine="0"/>
            </w:pPr>
            <w:r>
              <w:t>Gatch</w:t>
            </w:r>
          </w:p>
        </w:tc>
        <w:tc>
          <w:tcPr>
            <w:tcW w:w="2179" w:type="dxa"/>
            <w:shd w:val="clear" w:color="auto" w:fill="auto"/>
          </w:tcPr>
          <w:p w14:paraId="314A92A9" w14:textId="53A7470F" w:rsidR="002A233F" w:rsidRPr="002A233F" w:rsidRDefault="002A233F" w:rsidP="002A233F">
            <w:pPr>
              <w:ind w:firstLine="0"/>
            </w:pPr>
            <w:r>
              <w:t>Gibson</w:t>
            </w:r>
          </w:p>
        </w:tc>
        <w:tc>
          <w:tcPr>
            <w:tcW w:w="2180" w:type="dxa"/>
            <w:shd w:val="clear" w:color="auto" w:fill="auto"/>
          </w:tcPr>
          <w:p w14:paraId="14E919DD" w14:textId="535DF825" w:rsidR="002A233F" w:rsidRPr="002A233F" w:rsidRDefault="002A233F" w:rsidP="002A233F">
            <w:pPr>
              <w:ind w:firstLine="0"/>
            </w:pPr>
            <w:r>
              <w:t>Gilliam</w:t>
            </w:r>
          </w:p>
        </w:tc>
      </w:tr>
      <w:tr w:rsidR="002A233F" w:rsidRPr="002A233F" w14:paraId="6805B43A" w14:textId="77777777" w:rsidTr="002A233F">
        <w:tblPrEx>
          <w:jc w:val="left"/>
        </w:tblPrEx>
        <w:tc>
          <w:tcPr>
            <w:tcW w:w="2179" w:type="dxa"/>
            <w:shd w:val="clear" w:color="auto" w:fill="auto"/>
          </w:tcPr>
          <w:p w14:paraId="74AA11D7" w14:textId="570585BF" w:rsidR="002A233F" w:rsidRPr="002A233F" w:rsidRDefault="002A233F" w:rsidP="002A233F">
            <w:pPr>
              <w:ind w:firstLine="0"/>
            </w:pPr>
            <w:r>
              <w:t>Gilliard</w:t>
            </w:r>
          </w:p>
        </w:tc>
        <w:tc>
          <w:tcPr>
            <w:tcW w:w="2179" w:type="dxa"/>
            <w:shd w:val="clear" w:color="auto" w:fill="auto"/>
          </w:tcPr>
          <w:p w14:paraId="3B7B604A" w14:textId="09E8D638" w:rsidR="002A233F" w:rsidRPr="002A233F" w:rsidRDefault="002A233F" w:rsidP="002A233F">
            <w:pPr>
              <w:ind w:firstLine="0"/>
            </w:pPr>
            <w:r>
              <w:t>Gilreath</w:t>
            </w:r>
          </w:p>
        </w:tc>
        <w:tc>
          <w:tcPr>
            <w:tcW w:w="2180" w:type="dxa"/>
            <w:shd w:val="clear" w:color="auto" w:fill="auto"/>
          </w:tcPr>
          <w:p w14:paraId="0729C20A" w14:textId="446ED00D" w:rsidR="002A233F" w:rsidRPr="002A233F" w:rsidRDefault="002A233F" w:rsidP="002A233F">
            <w:pPr>
              <w:ind w:firstLine="0"/>
            </w:pPr>
            <w:r>
              <w:t>Govan</w:t>
            </w:r>
          </w:p>
        </w:tc>
      </w:tr>
      <w:tr w:rsidR="002A233F" w:rsidRPr="002A233F" w14:paraId="1CCCD29D" w14:textId="77777777" w:rsidTr="002A233F">
        <w:tblPrEx>
          <w:jc w:val="left"/>
        </w:tblPrEx>
        <w:tc>
          <w:tcPr>
            <w:tcW w:w="2179" w:type="dxa"/>
            <w:shd w:val="clear" w:color="auto" w:fill="auto"/>
          </w:tcPr>
          <w:p w14:paraId="3DDFF08F" w14:textId="6A3054EB" w:rsidR="002A233F" w:rsidRPr="002A233F" w:rsidRDefault="002A233F" w:rsidP="002A233F">
            <w:pPr>
              <w:ind w:firstLine="0"/>
            </w:pPr>
            <w:r>
              <w:t>Grant</w:t>
            </w:r>
          </w:p>
        </w:tc>
        <w:tc>
          <w:tcPr>
            <w:tcW w:w="2179" w:type="dxa"/>
            <w:shd w:val="clear" w:color="auto" w:fill="auto"/>
          </w:tcPr>
          <w:p w14:paraId="531C6F78" w14:textId="5B369F2D" w:rsidR="002A233F" w:rsidRPr="002A233F" w:rsidRDefault="002A233F" w:rsidP="002A233F">
            <w:pPr>
              <w:ind w:firstLine="0"/>
            </w:pPr>
            <w:r>
              <w:t>Guest</w:t>
            </w:r>
          </w:p>
        </w:tc>
        <w:tc>
          <w:tcPr>
            <w:tcW w:w="2180" w:type="dxa"/>
            <w:shd w:val="clear" w:color="auto" w:fill="auto"/>
          </w:tcPr>
          <w:p w14:paraId="04ED406A" w14:textId="59855916" w:rsidR="002A233F" w:rsidRPr="002A233F" w:rsidRDefault="002A233F" w:rsidP="002A233F">
            <w:pPr>
              <w:ind w:firstLine="0"/>
            </w:pPr>
            <w:r>
              <w:t>Guffey</w:t>
            </w:r>
          </w:p>
        </w:tc>
      </w:tr>
      <w:tr w:rsidR="002A233F" w:rsidRPr="002A233F" w14:paraId="40E189D4" w14:textId="77777777" w:rsidTr="002A233F">
        <w:tblPrEx>
          <w:jc w:val="left"/>
        </w:tblPrEx>
        <w:tc>
          <w:tcPr>
            <w:tcW w:w="2179" w:type="dxa"/>
            <w:shd w:val="clear" w:color="auto" w:fill="auto"/>
          </w:tcPr>
          <w:p w14:paraId="78B89C09" w14:textId="6BB795BA" w:rsidR="002A233F" w:rsidRPr="002A233F" w:rsidRDefault="002A233F" w:rsidP="002A233F">
            <w:pPr>
              <w:ind w:firstLine="0"/>
            </w:pPr>
            <w:r>
              <w:t>Haddon</w:t>
            </w:r>
          </w:p>
        </w:tc>
        <w:tc>
          <w:tcPr>
            <w:tcW w:w="2179" w:type="dxa"/>
            <w:shd w:val="clear" w:color="auto" w:fill="auto"/>
          </w:tcPr>
          <w:p w14:paraId="5D46FEA7" w14:textId="7CF8009F" w:rsidR="002A233F" w:rsidRPr="002A233F" w:rsidRDefault="002A233F" w:rsidP="002A233F">
            <w:pPr>
              <w:ind w:firstLine="0"/>
            </w:pPr>
            <w:r>
              <w:t>Hager</w:t>
            </w:r>
          </w:p>
        </w:tc>
        <w:tc>
          <w:tcPr>
            <w:tcW w:w="2180" w:type="dxa"/>
            <w:shd w:val="clear" w:color="auto" w:fill="auto"/>
          </w:tcPr>
          <w:p w14:paraId="07A43067" w14:textId="513CBDEF" w:rsidR="002A233F" w:rsidRPr="002A233F" w:rsidRDefault="002A233F" w:rsidP="002A233F">
            <w:pPr>
              <w:ind w:firstLine="0"/>
            </w:pPr>
            <w:r>
              <w:t>Hardee</w:t>
            </w:r>
          </w:p>
        </w:tc>
      </w:tr>
      <w:tr w:rsidR="002A233F" w:rsidRPr="002A233F" w14:paraId="7FB19301" w14:textId="77777777" w:rsidTr="002A233F">
        <w:tblPrEx>
          <w:jc w:val="left"/>
        </w:tblPrEx>
        <w:tc>
          <w:tcPr>
            <w:tcW w:w="2179" w:type="dxa"/>
            <w:shd w:val="clear" w:color="auto" w:fill="auto"/>
          </w:tcPr>
          <w:p w14:paraId="27715C83" w14:textId="224F6280" w:rsidR="002A233F" w:rsidRPr="002A233F" w:rsidRDefault="002A233F" w:rsidP="002A233F">
            <w:pPr>
              <w:ind w:firstLine="0"/>
            </w:pPr>
            <w:r>
              <w:t>Harris</w:t>
            </w:r>
          </w:p>
        </w:tc>
        <w:tc>
          <w:tcPr>
            <w:tcW w:w="2179" w:type="dxa"/>
            <w:shd w:val="clear" w:color="auto" w:fill="auto"/>
          </w:tcPr>
          <w:p w14:paraId="42F6E6E8" w14:textId="5A8298D2" w:rsidR="002A233F" w:rsidRPr="002A233F" w:rsidRDefault="002A233F" w:rsidP="002A233F">
            <w:pPr>
              <w:ind w:firstLine="0"/>
            </w:pPr>
            <w:r>
              <w:t>Hart</w:t>
            </w:r>
          </w:p>
        </w:tc>
        <w:tc>
          <w:tcPr>
            <w:tcW w:w="2180" w:type="dxa"/>
            <w:shd w:val="clear" w:color="auto" w:fill="auto"/>
          </w:tcPr>
          <w:p w14:paraId="1505198A" w14:textId="5F2DA5B3" w:rsidR="002A233F" w:rsidRPr="002A233F" w:rsidRDefault="002A233F" w:rsidP="002A233F">
            <w:pPr>
              <w:ind w:firstLine="0"/>
            </w:pPr>
            <w:r>
              <w:t>Hartnett</w:t>
            </w:r>
          </w:p>
        </w:tc>
      </w:tr>
      <w:tr w:rsidR="002A233F" w:rsidRPr="002A233F" w14:paraId="46D42ACC" w14:textId="77777777" w:rsidTr="002A233F">
        <w:tblPrEx>
          <w:jc w:val="left"/>
        </w:tblPrEx>
        <w:tc>
          <w:tcPr>
            <w:tcW w:w="2179" w:type="dxa"/>
            <w:shd w:val="clear" w:color="auto" w:fill="auto"/>
          </w:tcPr>
          <w:p w14:paraId="5A617F54" w14:textId="753AB611" w:rsidR="002A233F" w:rsidRPr="002A233F" w:rsidRDefault="002A233F" w:rsidP="002A233F">
            <w:pPr>
              <w:ind w:firstLine="0"/>
            </w:pPr>
            <w:r>
              <w:t>Hartz</w:t>
            </w:r>
          </w:p>
        </w:tc>
        <w:tc>
          <w:tcPr>
            <w:tcW w:w="2179" w:type="dxa"/>
            <w:shd w:val="clear" w:color="auto" w:fill="auto"/>
          </w:tcPr>
          <w:p w14:paraId="695E9DFE" w14:textId="6867958C" w:rsidR="002A233F" w:rsidRPr="002A233F" w:rsidRDefault="002A233F" w:rsidP="002A233F">
            <w:pPr>
              <w:ind w:firstLine="0"/>
            </w:pPr>
            <w:r>
              <w:t>Hayes</w:t>
            </w:r>
          </w:p>
        </w:tc>
        <w:tc>
          <w:tcPr>
            <w:tcW w:w="2180" w:type="dxa"/>
            <w:shd w:val="clear" w:color="auto" w:fill="auto"/>
          </w:tcPr>
          <w:p w14:paraId="6DE0095D" w14:textId="68E100EF" w:rsidR="002A233F" w:rsidRPr="002A233F" w:rsidRDefault="002A233F" w:rsidP="002A233F">
            <w:pPr>
              <w:ind w:firstLine="0"/>
            </w:pPr>
            <w:r>
              <w:t>Henderson-Myers</w:t>
            </w:r>
          </w:p>
        </w:tc>
      </w:tr>
      <w:tr w:rsidR="002A233F" w:rsidRPr="002A233F" w14:paraId="28DF4246" w14:textId="77777777" w:rsidTr="002A233F">
        <w:tblPrEx>
          <w:jc w:val="left"/>
        </w:tblPrEx>
        <w:tc>
          <w:tcPr>
            <w:tcW w:w="2179" w:type="dxa"/>
            <w:shd w:val="clear" w:color="auto" w:fill="auto"/>
          </w:tcPr>
          <w:p w14:paraId="547AB13F" w14:textId="1AEDD24E" w:rsidR="002A233F" w:rsidRPr="002A233F" w:rsidRDefault="002A233F" w:rsidP="002A233F">
            <w:pPr>
              <w:ind w:firstLine="0"/>
            </w:pPr>
            <w:r>
              <w:t>Herbkersman</w:t>
            </w:r>
          </w:p>
        </w:tc>
        <w:tc>
          <w:tcPr>
            <w:tcW w:w="2179" w:type="dxa"/>
            <w:shd w:val="clear" w:color="auto" w:fill="auto"/>
          </w:tcPr>
          <w:p w14:paraId="01EE8F43" w14:textId="30A9A904" w:rsidR="002A233F" w:rsidRPr="002A233F" w:rsidRDefault="002A233F" w:rsidP="002A233F">
            <w:pPr>
              <w:ind w:firstLine="0"/>
            </w:pPr>
            <w:r>
              <w:t>Hewitt</w:t>
            </w:r>
          </w:p>
        </w:tc>
        <w:tc>
          <w:tcPr>
            <w:tcW w:w="2180" w:type="dxa"/>
            <w:shd w:val="clear" w:color="auto" w:fill="auto"/>
          </w:tcPr>
          <w:p w14:paraId="37FABADB" w14:textId="77C5DE82" w:rsidR="002A233F" w:rsidRPr="002A233F" w:rsidRDefault="002A233F" w:rsidP="002A233F">
            <w:pPr>
              <w:ind w:firstLine="0"/>
            </w:pPr>
            <w:r>
              <w:t>Hiott</w:t>
            </w:r>
          </w:p>
        </w:tc>
      </w:tr>
      <w:tr w:rsidR="002A233F" w:rsidRPr="002A233F" w14:paraId="63645634" w14:textId="77777777" w:rsidTr="002A233F">
        <w:tblPrEx>
          <w:jc w:val="left"/>
        </w:tblPrEx>
        <w:tc>
          <w:tcPr>
            <w:tcW w:w="2179" w:type="dxa"/>
            <w:shd w:val="clear" w:color="auto" w:fill="auto"/>
          </w:tcPr>
          <w:p w14:paraId="17FE3253" w14:textId="7CF61C2E" w:rsidR="002A233F" w:rsidRPr="002A233F" w:rsidRDefault="002A233F" w:rsidP="002A233F">
            <w:pPr>
              <w:ind w:firstLine="0"/>
            </w:pPr>
            <w:r>
              <w:t>Hixon</w:t>
            </w:r>
          </w:p>
        </w:tc>
        <w:tc>
          <w:tcPr>
            <w:tcW w:w="2179" w:type="dxa"/>
            <w:shd w:val="clear" w:color="auto" w:fill="auto"/>
          </w:tcPr>
          <w:p w14:paraId="0DDD6B27" w14:textId="08A413C4" w:rsidR="002A233F" w:rsidRPr="002A233F" w:rsidRDefault="002A233F" w:rsidP="002A233F">
            <w:pPr>
              <w:ind w:firstLine="0"/>
            </w:pPr>
            <w:r>
              <w:t>Holman</w:t>
            </w:r>
          </w:p>
        </w:tc>
        <w:tc>
          <w:tcPr>
            <w:tcW w:w="2180" w:type="dxa"/>
            <w:shd w:val="clear" w:color="auto" w:fill="auto"/>
          </w:tcPr>
          <w:p w14:paraId="02647836" w14:textId="1996EDD8" w:rsidR="002A233F" w:rsidRPr="002A233F" w:rsidRDefault="002A233F" w:rsidP="002A233F">
            <w:pPr>
              <w:ind w:firstLine="0"/>
            </w:pPr>
            <w:r>
              <w:t>Hosey</w:t>
            </w:r>
          </w:p>
        </w:tc>
      </w:tr>
      <w:tr w:rsidR="002A233F" w:rsidRPr="002A233F" w14:paraId="22882643" w14:textId="77777777" w:rsidTr="002A233F">
        <w:tblPrEx>
          <w:jc w:val="left"/>
        </w:tblPrEx>
        <w:tc>
          <w:tcPr>
            <w:tcW w:w="2179" w:type="dxa"/>
            <w:shd w:val="clear" w:color="auto" w:fill="auto"/>
          </w:tcPr>
          <w:p w14:paraId="1B4BF7A4" w14:textId="4E2F2E51" w:rsidR="002A233F" w:rsidRPr="002A233F" w:rsidRDefault="002A233F" w:rsidP="002A233F">
            <w:pPr>
              <w:ind w:firstLine="0"/>
            </w:pPr>
            <w:r>
              <w:t>Howard</w:t>
            </w:r>
          </w:p>
        </w:tc>
        <w:tc>
          <w:tcPr>
            <w:tcW w:w="2179" w:type="dxa"/>
            <w:shd w:val="clear" w:color="auto" w:fill="auto"/>
          </w:tcPr>
          <w:p w14:paraId="4C680487" w14:textId="0310B1C5" w:rsidR="002A233F" w:rsidRPr="002A233F" w:rsidRDefault="002A233F" w:rsidP="002A233F">
            <w:pPr>
              <w:ind w:firstLine="0"/>
            </w:pPr>
            <w:r>
              <w:t>Huff</w:t>
            </w:r>
          </w:p>
        </w:tc>
        <w:tc>
          <w:tcPr>
            <w:tcW w:w="2180" w:type="dxa"/>
            <w:shd w:val="clear" w:color="auto" w:fill="auto"/>
          </w:tcPr>
          <w:p w14:paraId="4D82807D" w14:textId="32808BF6" w:rsidR="002A233F" w:rsidRPr="002A233F" w:rsidRDefault="002A233F" w:rsidP="002A233F">
            <w:pPr>
              <w:ind w:firstLine="0"/>
            </w:pPr>
            <w:r>
              <w:t>J. E. Johnson</w:t>
            </w:r>
          </w:p>
        </w:tc>
      </w:tr>
      <w:tr w:rsidR="002A233F" w:rsidRPr="002A233F" w14:paraId="3A9960B6" w14:textId="77777777" w:rsidTr="002A233F">
        <w:tblPrEx>
          <w:jc w:val="left"/>
        </w:tblPrEx>
        <w:tc>
          <w:tcPr>
            <w:tcW w:w="2179" w:type="dxa"/>
            <w:shd w:val="clear" w:color="auto" w:fill="auto"/>
          </w:tcPr>
          <w:p w14:paraId="5C308C90" w14:textId="08863B75" w:rsidR="002A233F" w:rsidRPr="002A233F" w:rsidRDefault="002A233F" w:rsidP="002A233F">
            <w:pPr>
              <w:ind w:firstLine="0"/>
            </w:pPr>
            <w:r>
              <w:t>J. L. Johnson</w:t>
            </w:r>
          </w:p>
        </w:tc>
        <w:tc>
          <w:tcPr>
            <w:tcW w:w="2179" w:type="dxa"/>
            <w:shd w:val="clear" w:color="auto" w:fill="auto"/>
          </w:tcPr>
          <w:p w14:paraId="4D8D614E" w14:textId="20A3AEE1" w:rsidR="002A233F" w:rsidRPr="002A233F" w:rsidRDefault="002A233F" w:rsidP="002A233F">
            <w:pPr>
              <w:ind w:firstLine="0"/>
            </w:pPr>
            <w:r>
              <w:t>Jones</w:t>
            </w:r>
          </w:p>
        </w:tc>
        <w:tc>
          <w:tcPr>
            <w:tcW w:w="2180" w:type="dxa"/>
            <w:shd w:val="clear" w:color="auto" w:fill="auto"/>
          </w:tcPr>
          <w:p w14:paraId="43DAC3E1" w14:textId="4278AA21" w:rsidR="002A233F" w:rsidRPr="002A233F" w:rsidRDefault="002A233F" w:rsidP="002A233F">
            <w:pPr>
              <w:ind w:firstLine="0"/>
            </w:pPr>
            <w:r>
              <w:t>Kilmartin</w:t>
            </w:r>
          </w:p>
        </w:tc>
      </w:tr>
      <w:tr w:rsidR="002A233F" w:rsidRPr="002A233F" w14:paraId="352DE5C8" w14:textId="77777777" w:rsidTr="002A233F">
        <w:tblPrEx>
          <w:jc w:val="left"/>
        </w:tblPrEx>
        <w:tc>
          <w:tcPr>
            <w:tcW w:w="2179" w:type="dxa"/>
            <w:shd w:val="clear" w:color="auto" w:fill="auto"/>
          </w:tcPr>
          <w:p w14:paraId="291FF505" w14:textId="2A239D44" w:rsidR="002A233F" w:rsidRPr="002A233F" w:rsidRDefault="002A233F" w:rsidP="002A233F">
            <w:pPr>
              <w:ind w:firstLine="0"/>
            </w:pPr>
            <w:r>
              <w:t>King</w:t>
            </w:r>
          </w:p>
        </w:tc>
        <w:tc>
          <w:tcPr>
            <w:tcW w:w="2179" w:type="dxa"/>
            <w:shd w:val="clear" w:color="auto" w:fill="auto"/>
          </w:tcPr>
          <w:p w14:paraId="4A077E8F" w14:textId="3354F50C" w:rsidR="002A233F" w:rsidRPr="002A233F" w:rsidRDefault="002A233F" w:rsidP="002A233F">
            <w:pPr>
              <w:ind w:firstLine="0"/>
            </w:pPr>
            <w:r>
              <w:t>Kirby</w:t>
            </w:r>
          </w:p>
        </w:tc>
        <w:tc>
          <w:tcPr>
            <w:tcW w:w="2180" w:type="dxa"/>
            <w:shd w:val="clear" w:color="auto" w:fill="auto"/>
          </w:tcPr>
          <w:p w14:paraId="1C8F0134" w14:textId="5D49A1CD" w:rsidR="002A233F" w:rsidRPr="002A233F" w:rsidRDefault="002A233F" w:rsidP="002A233F">
            <w:pPr>
              <w:ind w:firstLine="0"/>
            </w:pPr>
            <w:r>
              <w:t>Landing</w:t>
            </w:r>
          </w:p>
        </w:tc>
      </w:tr>
      <w:tr w:rsidR="002A233F" w:rsidRPr="002A233F" w14:paraId="021C28BC" w14:textId="77777777" w:rsidTr="002A233F">
        <w:tblPrEx>
          <w:jc w:val="left"/>
        </w:tblPrEx>
        <w:tc>
          <w:tcPr>
            <w:tcW w:w="2179" w:type="dxa"/>
            <w:shd w:val="clear" w:color="auto" w:fill="auto"/>
          </w:tcPr>
          <w:p w14:paraId="3CD504D8" w14:textId="6CD12A82" w:rsidR="002A233F" w:rsidRPr="002A233F" w:rsidRDefault="002A233F" w:rsidP="002A233F">
            <w:pPr>
              <w:ind w:firstLine="0"/>
            </w:pPr>
            <w:r>
              <w:t>Lawson</w:t>
            </w:r>
          </w:p>
        </w:tc>
        <w:tc>
          <w:tcPr>
            <w:tcW w:w="2179" w:type="dxa"/>
            <w:shd w:val="clear" w:color="auto" w:fill="auto"/>
          </w:tcPr>
          <w:p w14:paraId="5327AE7B" w14:textId="2F58B2CA" w:rsidR="002A233F" w:rsidRPr="002A233F" w:rsidRDefault="002A233F" w:rsidP="002A233F">
            <w:pPr>
              <w:ind w:firstLine="0"/>
            </w:pPr>
            <w:r>
              <w:t>Ligon</w:t>
            </w:r>
          </w:p>
        </w:tc>
        <w:tc>
          <w:tcPr>
            <w:tcW w:w="2180" w:type="dxa"/>
            <w:shd w:val="clear" w:color="auto" w:fill="auto"/>
          </w:tcPr>
          <w:p w14:paraId="345D809F" w14:textId="78CFC912" w:rsidR="002A233F" w:rsidRPr="002A233F" w:rsidRDefault="002A233F" w:rsidP="002A233F">
            <w:pPr>
              <w:ind w:firstLine="0"/>
            </w:pPr>
            <w:r>
              <w:t>Long</w:t>
            </w:r>
          </w:p>
        </w:tc>
      </w:tr>
      <w:tr w:rsidR="002A233F" w:rsidRPr="002A233F" w14:paraId="7489ECB9" w14:textId="77777777" w:rsidTr="002A233F">
        <w:tblPrEx>
          <w:jc w:val="left"/>
        </w:tblPrEx>
        <w:tc>
          <w:tcPr>
            <w:tcW w:w="2179" w:type="dxa"/>
            <w:shd w:val="clear" w:color="auto" w:fill="auto"/>
          </w:tcPr>
          <w:p w14:paraId="0D536707" w14:textId="5661A1A3" w:rsidR="002A233F" w:rsidRPr="002A233F" w:rsidRDefault="002A233F" w:rsidP="002A233F">
            <w:pPr>
              <w:ind w:firstLine="0"/>
            </w:pPr>
            <w:r>
              <w:t>Lowe</w:t>
            </w:r>
          </w:p>
        </w:tc>
        <w:tc>
          <w:tcPr>
            <w:tcW w:w="2179" w:type="dxa"/>
            <w:shd w:val="clear" w:color="auto" w:fill="auto"/>
          </w:tcPr>
          <w:p w14:paraId="53A429E5" w14:textId="7A82CBD8" w:rsidR="002A233F" w:rsidRPr="002A233F" w:rsidRDefault="002A233F" w:rsidP="002A233F">
            <w:pPr>
              <w:ind w:firstLine="0"/>
            </w:pPr>
            <w:r>
              <w:t>Luck</w:t>
            </w:r>
          </w:p>
        </w:tc>
        <w:tc>
          <w:tcPr>
            <w:tcW w:w="2180" w:type="dxa"/>
            <w:shd w:val="clear" w:color="auto" w:fill="auto"/>
          </w:tcPr>
          <w:p w14:paraId="5BE8296C" w14:textId="06D31150" w:rsidR="002A233F" w:rsidRPr="002A233F" w:rsidRDefault="002A233F" w:rsidP="002A233F">
            <w:pPr>
              <w:ind w:firstLine="0"/>
            </w:pPr>
            <w:r>
              <w:t>Magnuson</w:t>
            </w:r>
          </w:p>
        </w:tc>
      </w:tr>
      <w:tr w:rsidR="002A233F" w:rsidRPr="002A233F" w14:paraId="604A2C91" w14:textId="77777777" w:rsidTr="002A233F">
        <w:tblPrEx>
          <w:jc w:val="left"/>
        </w:tblPrEx>
        <w:tc>
          <w:tcPr>
            <w:tcW w:w="2179" w:type="dxa"/>
            <w:shd w:val="clear" w:color="auto" w:fill="auto"/>
          </w:tcPr>
          <w:p w14:paraId="6A4B62E6" w14:textId="6A4BD6A5" w:rsidR="002A233F" w:rsidRPr="002A233F" w:rsidRDefault="002A233F" w:rsidP="002A233F">
            <w:pPr>
              <w:ind w:firstLine="0"/>
            </w:pPr>
            <w:r>
              <w:t>Martin</w:t>
            </w:r>
          </w:p>
        </w:tc>
        <w:tc>
          <w:tcPr>
            <w:tcW w:w="2179" w:type="dxa"/>
            <w:shd w:val="clear" w:color="auto" w:fill="auto"/>
          </w:tcPr>
          <w:p w14:paraId="691E0EC2" w14:textId="7A7654B3" w:rsidR="002A233F" w:rsidRPr="002A233F" w:rsidRDefault="002A233F" w:rsidP="002A233F">
            <w:pPr>
              <w:ind w:firstLine="0"/>
            </w:pPr>
            <w:r>
              <w:t>May</w:t>
            </w:r>
          </w:p>
        </w:tc>
        <w:tc>
          <w:tcPr>
            <w:tcW w:w="2180" w:type="dxa"/>
            <w:shd w:val="clear" w:color="auto" w:fill="auto"/>
          </w:tcPr>
          <w:p w14:paraId="41291652" w14:textId="289C5249" w:rsidR="002A233F" w:rsidRPr="002A233F" w:rsidRDefault="002A233F" w:rsidP="002A233F">
            <w:pPr>
              <w:ind w:firstLine="0"/>
            </w:pPr>
            <w:r>
              <w:t>McCabe</w:t>
            </w:r>
          </w:p>
        </w:tc>
      </w:tr>
      <w:tr w:rsidR="002A233F" w:rsidRPr="002A233F" w14:paraId="74BC5E02" w14:textId="77777777" w:rsidTr="002A233F">
        <w:tblPrEx>
          <w:jc w:val="left"/>
        </w:tblPrEx>
        <w:tc>
          <w:tcPr>
            <w:tcW w:w="2179" w:type="dxa"/>
            <w:shd w:val="clear" w:color="auto" w:fill="auto"/>
          </w:tcPr>
          <w:p w14:paraId="189C9C48" w14:textId="100D8CB8" w:rsidR="002A233F" w:rsidRPr="002A233F" w:rsidRDefault="002A233F" w:rsidP="002A233F">
            <w:pPr>
              <w:ind w:firstLine="0"/>
            </w:pPr>
            <w:r>
              <w:t>McCravy</w:t>
            </w:r>
          </w:p>
        </w:tc>
        <w:tc>
          <w:tcPr>
            <w:tcW w:w="2179" w:type="dxa"/>
            <w:shd w:val="clear" w:color="auto" w:fill="auto"/>
          </w:tcPr>
          <w:p w14:paraId="4B243552" w14:textId="72DC2C48" w:rsidR="002A233F" w:rsidRPr="002A233F" w:rsidRDefault="002A233F" w:rsidP="002A233F">
            <w:pPr>
              <w:ind w:firstLine="0"/>
            </w:pPr>
            <w:r>
              <w:t>McDaniel</w:t>
            </w:r>
          </w:p>
        </w:tc>
        <w:tc>
          <w:tcPr>
            <w:tcW w:w="2180" w:type="dxa"/>
            <w:shd w:val="clear" w:color="auto" w:fill="auto"/>
          </w:tcPr>
          <w:p w14:paraId="471E6959" w14:textId="039BC444" w:rsidR="002A233F" w:rsidRPr="002A233F" w:rsidRDefault="002A233F" w:rsidP="002A233F">
            <w:pPr>
              <w:ind w:firstLine="0"/>
            </w:pPr>
            <w:r>
              <w:t>McGinnis</w:t>
            </w:r>
          </w:p>
        </w:tc>
      </w:tr>
      <w:tr w:rsidR="002A233F" w:rsidRPr="002A233F" w14:paraId="1E00B109" w14:textId="77777777" w:rsidTr="002A233F">
        <w:tblPrEx>
          <w:jc w:val="left"/>
        </w:tblPrEx>
        <w:tc>
          <w:tcPr>
            <w:tcW w:w="2179" w:type="dxa"/>
            <w:shd w:val="clear" w:color="auto" w:fill="auto"/>
          </w:tcPr>
          <w:p w14:paraId="796F7B65" w14:textId="09C50CCB" w:rsidR="002A233F" w:rsidRPr="002A233F" w:rsidRDefault="002A233F" w:rsidP="002A233F">
            <w:pPr>
              <w:ind w:firstLine="0"/>
            </w:pPr>
            <w:r>
              <w:lastRenderedPageBreak/>
              <w:t>Mitchell</w:t>
            </w:r>
          </w:p>
        </w:tc>
        <w:tc>
          <w:tcPr>
            <w:tcW w:w="2179" w:type="dxa"/>
            <w:shd w:val="clear" w:color="auto" w:fill="auto"/>
          </w:tcPr>
          <w:p w14:paraId="44DDB785" w14:textId="6788820A" w:rsidR="002A233F" w:rsidRPr="002A233F" w:rsidRDefault="002A233F" w:rsidP="002A233F">
            <w:pPr>
              <w:ind w:firstLine="0"/>
            </w:pPr>
            <w:r>
              <w:t>Montgomery</w:t>
            </w:r>
          </w:p>
        </w:tc>
        <w:tc>
          <w:tcPr>
            <w:tcW w:w="2180" w:type="dxa"/>
            <w:shd w:val="clear" w:color="auto" w:fill="auto"/>
          </w:tcPr>
          <w:p w14:paraId="08D63D77" w14:textId="7AF19F9B" w:rsidR="002A233F" w:rsidRPr="002A233F" w:rsidRDefault="002A233F" w:rsidP="002A233F">
            <w:pPr>
              <w:ind w:firstLine="0"/>
            </w:pPr>
            <w:r>
              <w:t>J. Moore</w:t>
            </w:r>
          </w:p>
        </w:tc>
      </w:tr>
      <w:tr w:rsidR="002A233F" w:rsidRPr="002A233F" w14:paraId="33DDA426" w14:textId="77777777" w:rsidTr="002A233F">
        <w:tblPrEx>
          <w:jc w:val="left"/>
        </w:tblPrEx>
        <w:tc>
          <w:tcPr>
            <w:tcW w:w="2179" w:type="dxa"/>
            <w:shd w:val="clear" w:color="auto" w:fill="auto"/>
          </w:tcPr>
          <w:p w14:paraId="1B945F98" w14:textId="228505AE" w:rsidR="002A233F" w:rsidRPr="002A233F" w:rsidRDefault="002A233F" w:rsidP="002A233F">
            <w:pPr>
              <w:ind w:firstLine="0"/>
            </w:pPr>
            <w:r>
              <w:t>T. Moore</w:t>
            </w:r>
          </w:p>
        </w:tc>
        <w:tc>
          <w:tcPr>
            <w:tcW w:w="2179" w:type="dxa"/>
            <w:shd w:val="clear" w:color="auto" w:fill="auto"/>
          </w:tcPr>
          <w:p w14:paraId="2623FBF9" w14:textId="6437AE2A" w:rsidR="002A233F" w:rsidRPr="002A233F" w:rsidRDefault="002A233F" w:rsidP="002A233F">
            <w:pPr>
              <w:ind w:firstLine="0"/>
            </w:pPr>
            <w:r>
              <w:t>Morgan</w:t>
            </w:r>
          </w:p>
        </w:tc>
        <w:tc>
          <w:tcPr>
            <w:tcW w:w="2180" w:type="dxa"/>
            <w:shd w:val="clear" w:color="auto" w:fill="auto"/>
          </w:tcPr>
          <w:p w14:paraId="4D864A4F" w14:textId="472165D0" w:rsidR="002A233F" w:rsidRPr="002A233F" w:rsidRDefault="002A233F" w:rsidP="002A233F">
            <w:pPr>
              <w:ind w:firstLine="0"/>
            </w:pPr>
            <w:r>
              <w:t>Moss</w:t>
            </w:r>
          </w:p>
        </w:tc>
      </w:tr>
      <w:tr w:rsidR="002A233F" w:rsidRPr="002A233F" w14:paraId="3A142B14" w14:textId="77777777" w:rsidTr="002A233F">
        <w:tblPrEx>
          <w:jc w:val="left"/>
        </w:tblPrEx>
        <w:tc>
          <w:tcPr>
            <w:tcW w:w="2179" w:type="dxa"/>
            <w:shd w:val="clear" w:color="auto" w:fill="auto"/>
          </w:tcPr>
          <w:p w14:paraId="58EF0B69" w14:textId="674BAD42" w:rsidR="002A233F" w:rsidRPr="002A233F" w:rsidRDefault="002A233F" w:rsidP="002A233F">
            <w:pPr>
              <w:ind w:firstLine="0"/>
            </w:pPr>
            <w:r>
              <w:t>Murphy</w:t>
            </w:r>
          </w:p>
        </w:tc>
        <w:tc>
          <w:tcPr>
            <w:tcW w:w="2179" w:type="dxa"/>
            <w:shd w:val="clear" w:color="auto" w:fill="auto"/>
          </w:tcPr>
          <w:p w14:paraId="6595B187" w14:textId="5D42AEDE" w:rsidR="002A233F" w:rsidRPr="002A233F" w:rsidRDefault="002A233F" w:rsidP="002A233F">
            <w:pPr>
              <w:ind w:firstLine="0"/>
            </w:pPr>
            <w:r>
              <w:t>Neese</w:t>
            </w:r>
          </w:p>
        </w:tc>
        <w:tc>
          <w:tcPr>
            <w:tcW w:w="2180" w:type="dxa"/>
            <w:shd w:val="clear" w:color="auto" w:fill="auto"/>
          </w:tcPr>
          <w:p w14:paraId="3AC887F2" w14:textId="623B5815" w:rsidR="002A233F" w:rsidRPr="002A233F" w:rsidRDefault="002A233F" w:rsidP="002A233F">
            <w:pPr>
              <w:ind w:firstLine="0"/>
            </w:pPr>
            <w:r>
              <w:t>B. Newton</w:t>
            </w:r>
          </w:p>
        </w:tc>
      </w:tr>
      <w:tr w:rsidR="002A233F" w:rsidRPr="002A233F" w14:paraId="05494FB5" w14:textId="77777777" w:rsidTr="002A233F">
        <w:tblPrEx>
          <w:jc w:val="left"/>
        </w:tblPrEx>
        <w:tc>
          <w:tcPr>
            <w:tcW w:w="2179" w:type="dxa"/>
            <w:shd w:val="clear" w:color="auto" w:fill="auto"/>
          </w:tcPr>
          <w:p w14:paraId="32C561C7" w14:textId="19AF0AE1" w:rsidR="002A233F" w:rsidRPr="002A233F" w:rsidRDefault="002A233F" w:rsidP="002A233F">
            <w:pPr>
              <w:ind w:firstLine="0"/>
            </w:pPr>
            <w:r>
              <w:t>W. Newton</w:t>
            </w:r>
          </w:p>
        </w:tc>
        <w:tc>
          <w:tcPr>
            <w:tcW w:w="2179" w:type="dxa"/>
            <w:shd w:val="clear" w:color="auto" w:fill="auto"/>
          </w:tcPr>
          <w:p w14:paraId="5944DC05" w14:textId="6B4106C5" w:rsidR="002A233F" w:rsidRPr="002A233F" w:rsidRDefault="002A233F" w:rsidP="002A233F">
            <w:pPr>
              <w:ind w:firstLine="0"/>
            </w:pPr>
            <w:r>
              <w:t>Oremus</w:t>
            </w:r>
          </w:p>
        </w:tc>
        <w:tc>
          <w:tcPr>
            <w:tcW w:w="2180" w:type="dxa"/>
            <w:shd w:val="clear" w:color="auto" w:fill="auto"/>
          </w:tcPr>
          <w:p w14:paraId="41B985A8" w14:textId="38AD93C6" w:rsidR="002A233F" w:rsidRPr="002A233F" w:rsidRDefault="002A233F" w:rsidP="002A233F">
            <w:pPr>
              <w:ind w:firstLine="0"/>
            </w:pPr>
            <w:r>
              <w:t>Pace</w:t>
            </w:r>
          </w:p>
        </w:tc>
      </w:tr>
      <w:tr w:rsidR="002A233F" w:rsidRPr="002A233F" w14:paraId="74741188" w14:textId="77777777" w:rsidTr="002A233F">
        <w:tblPrEx>
          <w:jc w:val="left"/>
        </w:tblPrEx>
        <w:tc>
          <w:tcPr>
            <w:tcW w:w="2179" w:type="dxa"/>
            <w:shd w:val="clear" w:color="auto" w:fill="auto"/>
          </w:tcPr>
          <w:p w14:paraId="688385C7" w14:textId="760AF575" w:rsidR="002A233F" w:rsidRPr="002A233F" w:rsidRDefault="002A233F" w:rsidP="002A233F">
            <w:pPr>
              <w:ind w:firstLine="0"/>
            </w:pPr>
            <w:r>
              <w:t>Pedalino</w:t>
            </w:r>
          </w:p>
        </w:tc>
        <w:tc>
          <w:tcPr>
            <w:tcW w:w="2179" w:type="dxa"/>
            <w:shd w:val="clear" w:color="auto" w:fill="auto"/>
          </w:tcPr>
          <w:p w14:paraId="18B017E2" w14:textId="1D77843D" w:rsidR="002A233F" w:rsidRPr="002A233F" w:rsidRDefault="002A233F" w:rsidP="002A233F">
            <w:pPr>
              <w:ind w:firstLine="0"/>
            </w:pPr>
            <w:r>
              <w:t>Pope</w:t>
            </w:r>
          </w:p>
        </w:tc>
        <w:tc>
          <w:tcPr>
            <w:tcW w:w="2180" w:type="dxa"/>
            <w:shd w:val="clear" w:color="auto" w:fill="auto"/>
          </w:tcPr>
          <w:p w14:paraId="369104DB" w14:textId="0D18E005" w:rsidR="002A233F" w:rsidRPr="002A233F" w:rsidRDefault="002A233F" w:rsidP="002A233F">
            <w:pPr>
              <w:ind w:firstLine="0"/>
            </w:pPr>
            <w:r>
              <w:t>Rankin</w:t>
            </w:r>
          </w:p>
        </w:tc>
      </w:tr>
      <w:tr w:rsidR="002A233F" w:rsidRPr="002A233F" w14:paraId="3F8EC199" w14:textId="77777777" w:rsidTr="002A233F">
        <w:tblPrEx>
          <w:jc w:val="left"/>
        </w:tblPrEx>
        <w:tc>
          <w:tcPr>
            <w:tcW w:w="2179" w:type="dxa"/>
            <w:shd w:val="clear" w:color="auto" w:fill="auto"/>
          </w:tcPr>
          <w:p w14:paraId="23D195A7" w14:textId="0E56DAB7" w:rsidR="002A233F" w:rsidRPr="002A233F" w:rsidRDefault="002A233F" w:rsidP="002A233F">
            <w:pPr>
              <w:ind w:firstLine="0"/>
            </w:pPr>
            <w:r>
              <w:t>Reese</w:t>
            </w:r>
          </w:p>
        </w:tc>
        <w:tc>
          <w:tcPr>
            <w:tcW w:w="2179" w:type="dxa"/>
            <w:shd w:val="clear" w:color="auto" w:fill="auto"/>
          </w:tcPr>
          <w:p w14:paraId="3A66FC43" w14:textId="3511491E" w:rsidR="002A233F" w:rsidRPr="002A233F" w:rsidRDefault="002A233F" w:rsidP="002A233F">
            <w:pPr>
              <w:ind w:firstLine="0"/>
            </w:pPr>
            <w:r>
              <w:t>Rivers</w:t>
            </w:r>
          </w:p>
        </w:tc>
        <w:tc>
          <w:tcPr>
            <w:tcW w:w="2180" w:type="dxa"/>
            <w:shd w:val="clear" w:color="auto" w:fill="auto"/>
          </w:tcPr>
          <w:p w14:paraId="1BE872F4" w14:textId="732EC4EF" w:rsidR="002A233F" w:rsidRPr="002A233F" w:rsidRDefault="002A233F" w:rsidP="002A233F">
            <w:pPr>
              <w:ind w:firstLine="0"/>
            </w:pPr>
            <w:r>
              <w:t>Robbins</w:t>
            </w:r>
          </w:p>
        </w:tc>
      </w:tr>
      <w:tr w:rsidR="002A233F" w:rsidRPr="002A233F" w14:paraId="49F94321" w14:textId="77777777" w:rsidTr="002A233F">
        <w:tblPrEx>
          <w:jc w:val="left"/>
        </w:tblPrEx>
        <w:tc>
          <w:tcPr>
            <w:tcW w:w="2179" w:type="dxa"/>
            <w:shd w:val="clear" w:color="auto" w:fill="auto"/>
          </w:tcPr>
          <w:p w14:paraId="62A5E4F2" w14:textId="6445F823" w:rsidR="002A233F" w:rsidRPr="002A233F" w:rsidRDefault="002A233F" w:rsidP="002A233F">
            <w:pPr>
              <w:ind w:firstLine="0"/>
            </w:pPr>
            <w:r>
              <w:t>Rose</w:t>
            </w:r>
          </w:p>
        </w:tc>
        <w:tc>
          <w:tcPr>
            <w:tcW w:w="2179" w:type="dxa"/>
            <w:shd w:val="clear" w:color="auto" w:fill="auto"/>
          </w:tcPr>
          <w:p w14:paraId="114CF401" w14:textId="6B4D4588" w:rsidR="002A233F" w:rsidRPr="002A233F" w:rsidRDefault="002A233F" w:rsidP="002A233F">
            <w:pPr>
              <w:ind w:firstLine="0"/>
            </w:pPr>
            <w:r>
              <w:t>Rutherford</w:t>
            </w:r>
          </w:p>
        </w:tc>
        <w:tc>
          <w:tcPr>
            <w:tcW w:w="2180" w:type="dxa"/>
            <w:shd w:val="clear" w:color="auto" w:fill="auto"/>
          </w:tcPr>
          <w:p w14:paraId="503986E8" w14:textId="0E71650D" w:rsidR="002A233F" w:rsidRPr="002A233F" w:rsidRDefault="002A233F" w:rsidP="002A233F">
            <w:pPr>
              <w:ind w:firstLine="0"/>
            </w:pPr>
            <w:r>
              <w:t>Sanders</w:t>
            </w:r>
          </w:p>
        </w:tc>
      </w:tr>
      <w:tr w:rsidR="002A233F" w:rsidRPr="002A233F" w14:paraId="3279D899" w14:textId="77777777" w:rsidTr="002A233F">
        <w:tblPrEx>
          <w:jc w:val="left"/>
        </w:tblPrEx>
        <w:tc>
          <w:tcPr>
            <w:tcW w:w="2179" w:type="dxa"/>
            <w:shd w:val="clear" w:color="auto" w:fill="auto"/>
          </w:tcPr>
          <w:p w14:paraId="7A912273" w14:textId="2F3E53E7" w:rsidR="002A233F" w:rsidRPr="002A233F" w:rsidRDefault="002A233F" w:rsidP="002A233F">
            <w:pPr>
              <w:ind w:firstLine="0"/>
            </w:pPr>
            <w:r>
              <w:t>Schuessler</w:t>
            </w:r>
          </w:p>
        </w:tc>
        <w:tc>
          <w:tcPr>
            <w:tcW w:w="2179" w:type="dxa"/>
            <w:shd w:val="clear" w:color="auto" w:fill="auto"/>
          </w:tcPr>
          <w:p w14:paraId="2CE39156" w14:textId="052596E5" w:rsidR="002A233F" w:rsidRPr="002A233F" w:rsidRDefault="002A233F" w:rsidP="002A233F">
            <w:pPr>
              <w:ind w:firstLine="0"/>
            </w:pPr>
            <w:r>
              <w:t>Sessions</w:t>
            </w:r>
          </w:p>
        </w:tc>
        <w:tc>
          <w:tcPr>
            <w:tcW w:w="2180" w:type="dxa"/>
            <w:shd w:val="clear" w:color="auto" w:fill="auto"/>
          </w:tcPr>
          <w:p w14:paraId="314B57F3" w14:textId="0E1A77BB" w:rsidR="002A233F" w:rsidRPr="002A233F" w:rsidRDefault="002A233F" w:rsidP="002A233F">
            <w:pPr>
              <w:ind w:firstLine="0"/>
            </w:pPr>
            <w:r>
              <w:t>G. M. Smith</w:t>
            </w:r>
          </w:p>
        </w:tc>
      </w:tr>
      <w:tr w:rsidR="002A233F" w:rsidRPr="002A233F" w14:paraId="60AF5716" w14:textId="77777777" w:rsidTr="002A233F">
        <w:tblPrEx>
          <w:jc w:val="left"/>
        </w:tblPrEx>
        <w:tc>
          <w:tcPr>
            <w:tcW w:w="2179" w:type="dxa"/>
            <w:shd w:val="clear" w:color="auto" w:fill="auto"/>
          </w:tcPr>
          <w:p w14:paraId="07773ED3" w14:textId="286FFEAD" w:rsidR="002A233F" w:rsidRPr="002A233F" w:rsidRDefault="002A233F" w:rsidP="002A233F">
            <w:pPr>
              <w:ind w:firstLine="0"/>
            </w:pPr>
            <w:r>
              <w:t>M. M. Smith</w:t>
            </w:r>
          </w:p>
        </w:tc>
        <w:tc>
          <w:tcPr>
            <w:tcW w:w="2179" w:type="dxa"/>
            <w:shd w:val="clear" w:color="auto" w:fill="auto"/>
          </w:tcPr>
          <w:p w14:paraId="04B1E4F2" w14:textId="6B8A0019" w:rsidR="002A233F" w:rsidRPr="002A233F" w:rsidRDefault="002A233F" w:rsidP="002A233F">
            <w:pPr>
              <w:ind w:firstLine="0"/>
            </w:pPr>
            <w:r>
              <w:t>Spann-Wilder</w:t>
            </w:r>
          </w:p>
        </w:tc>
        <w:tc>
          <w:tcPr>
            <w:tcW w:w="2180" w:type="dxa"/>
            <w:shd w:val="clear" w:color="auto" w:fill="auto"/>
          </w:tcPr>
          <w:p w14:paraId="37A8C58C" w14:textId="2832A356" w:rsidR="002A233F" w:rsidRPr="002A233F" w:rsidRDefault="002A233F" w:rsidP="002A233F">
            <w:pPr>
              <w:ind w:firstLine="0"/>
            </w:pPr>
            <w:r>
              <w:t>Stavrinakis</w:t>
            </w:r>
          </w:p>
        </w:tc>
      </w:tr>
      <w:tr w:rsidR="002A233F" w:rsidRPr="002A233F" w14:paraId="6CCD4DE1" w14:textId="77777777" w:rsidTr="002A233F">
        <w:tblPrEx>
          <w:jc w:val="left"/>
        </w:tblPrEx>
        <w:tc>
          <w:tcPr>
            <w:tcW w:w="2179" w:type="dxa"/>
            <w:shd w:val="clear" w:color="auto" w:fill="auto"/>
          </w:tcPr>
          <w:p w14:paraId="41ACCEEB" w14:textId="39B0F595" w:rsidR="002A233F" w:rsidRPr="002A233F" w:rsidRDefault="002A233F" w:rsidP="002A233F">
            <w:pPr>
              <w:ind w:firstLine="0"/>
            </w:pPr>
            <w:r>
              <w:t>Taylor</w:t>
            </w:r>
          </w:p>
        </w:tc>
        <w:tc>
          <w:tcPr>
            <w:tcW w:w="2179" w:type="dxa"/>
            <w:shd w:val="clear" w:color="auto" w:fill="auto"/>
          </w:tcPr>
          <w:p w14:paraId="1D8AE4BD" w14:textId="54CA18B7" w:rsidR="002A233F" w:rsidRPr="002A233F" w:rsidRDefault="002A233F" w:rsidP="002A233F">
            <w:pPr>
              <w:ind w:firstLine="0"/>
            </w:pPr>
            <w:r>
              <w:t>Teeple</w:t>
            </w:r>
          </w:p>
        </w:tc>
        <w:tc>
          <w:tcPr>
            <w:tcW w:w="2180" w:type="dxa"/>
            <w:shd w:val="clear" w:color="auto" w:fill="auto"/>
          </w:tcPr>
          <w:p w14:paraId="7475F88E" w14:textId="6822F82C" w:rsidR="002A233F" w:rsidRPr="002A233F" w:rsidRDefault="002A233F" w:rsidP="002A233F">
            <w:pPr>
              <w:ind w:firstLine="0"/>
            </w:pPr>
            <w:r>
              <w:t>Terribile</w:t>
            </w:r>
          </w:p>
        </w:tc>
      </w:tr>
      <w:tr w:rsidR="002A233F" w:rsidRPr="002A233F" w14:paraId="21E72151" w14:textId="77777777" w:rsidTr="002A233F">
        <w:tblPrEx>
          <w:jc w:val="left"/>
        </w:tblPrEx>
        <w:tc>
          <w:tcPr>
            <w:tcW w:w="2179" w:type="dxa"/>
            <w:shd w:val="clear" w:color="auto" w:fill="auto"/>
          </w:tcPr>
          <w:p w14:paraId="1B3198F7" w14:textId="2097AC11" w:rsidR="002A233F" w:rsidRPr="002A233F" w:rsidRDefault="002A233F" w:rsidP="002A233F">
            <w:pPr>
              <w:ind w:firstLine="0"/>
            </w:pPr>
            <w:r>
              <w:t>Vaughan</w:t>
            </w:r>
          </w:p>
        </w:tc>
        <w:tc>
          <w:tcPr>
            <w:tcW w:w="2179" w:type="dxa"/>
            <w:shd w:val="clear" w:color="auto" w:fill="auto"/>
          </w:tcPr>
          <w:p w14:paraId="58C608AE" w14:textId="75B0DA38" w:rsidR="002A233F" w:rsidRPr="002A233F" w:rsidRDefault="002A233F" w:rsidP="002A233F">
            <w:pPr>
              <w:ind w:firstLine="0"/>
            </w:pPr>
            <w:r>
              <w:t>Weeks</w:t>
            </w:r>
          </w:p>
        </w:tc>
        <w:tc>
          <w:tcPr>
            <w:tcW w:w="2180" w:type="dxa"/>
            <w:shd w:val="clear" w:color="auto" w:fill="auto"/>
          </w:tcPr>
          <w:p w14:paraId="4047E9F5" w14:textId="1CB09294" w:rsidR="002A233F" w:rsidRPr="002A233F" w:rsidRDefault="002A233F" w:rsidP="002A233F">
            <w:pPr>
              <w:ind w:firstLine="0"/>
            </w:pPr>
            <w:r>
              <w:t>White</w:t>
            </w:r>
          </w:p>
        </w:tc>
      </w:tr>
      <w:tr w:rsidR="002A233F" w:rsidRPr="002A233F" w14:paraId="239AA8F0" w14:textId="77777777" w:rsidTr="002A233F">
        <w:tblPrEx>
          <w:jc w:val="left"/>
        </w:tblPrEx>
        <w:tc>
          <w:tcPr>
            <w:tcW w:w="2179" w:type="dxa"/>
            <w:shd w:val="clear" w:color="auto" w:fill="auto"/>
          </w:tcPr>
          <w:p w14:paraId="3AF5D494" w14:textId="3CF3F189" w:rsidR="002A233F" w:rsidRPr="002A233F" w:rsidRDefault="002A233F" w:rsidP="002A233F">
            <w:pPr>
              <w:keepNext/>
              <w:ind w:firstLine="0"/>
            </w:pPr>
            <w:r>
              <w:t>Whitmire</w:t>
            </w:r>
          </w:p>
        </w:tc>
        <w:tc>
          <w:tcPr>
            <w:tcW w:w="2179" w:type="dxa"/>
            <w:shd w:val="clear" w:color="auto" w:fill="auto"/>
          </w:tcPr>
          <w:p w14:paraId="03E8F56E" w14:textId="7585F054" w:rsidR="002A233F" w:rsidRPr="002A233F" w:rsidRDefault="002A233F" w:rsidP="002A233F">
            <w:pPr>
              <w:keepNext/>
              <w:ind w:firstLine="0"/>
            </w:pPr>
            <w:r>
              <w:t>Wickensimer</w:t>
            </w:r>
          </w:p>
        </w:tc>
        <w:tc>
          <w:tcPr>
            <w:tcW w:w="2180" w:type="dxa"/>
            <w:shd w:val="clear" w:color="auto" w:fill="auto"/>
          </w:tcPr>
          <w:p w14:paraId="1B1C3143" w14:textId="2E61C55F" w:rsidR="002A233F" w:rsidRPr="002A233F" w:rsidRDefault="002A233F" w:rsidP="002A233F">
            <w:pPr>
              <w:keepNext/>
              <w:ind w:firstLine="0"/>
            </w:pPr>
            <w:r>
              <w:t>Williams</w:t>
            </w:r>
          </w:p>
        </w:tc>
      </w:tr>
      <w:tr w:rsidR="002A233F" w:rsidRPr="002A233F" w14:paraId="228ECC89" w14:textId="77777777" w:rsidTr="002A233F">
        <w:tblPrEx>
          <w:jc w:val="left"/>
        </w:tblPrEx>
        <w:tc>
          <w:tcPr>
            <w:tcW w:w="2179" w:type="dxa"/>
            <w:shd w:val="clear" w:color="auto" w:fill="auto"/>
          </w:tcPr>
          <w:p w14:paraId="7F4FD19B" w14:textId="77DD94EA" w:rsidR="002A233F" w:rsidRPr="002A233F" w:rsidRDefault="002A233F" w:rsidP="002A233F">
            <w:pPr>
              <w:keepNext/>
              <w:ind w:firstLine="0"/>
            </w:pPr>
            <w:r>
              <w:t>Willis</w:t>
            </w:r>
          </w:p>
        </w:tc>
        <w:tc>
          <w:tcPr>
            <w:tcW w:w="2179" w:type="dxa"/>
            <w:shd w:val="clear" w:color="auto" w:fill="auto"/>
          </w:tcPr>
          <w:p w14:paraId="34292005" w14:textId="0AA6D92F" w:rsidR="002A233F" w:rsidRPr="002A233F" w:rsidRDefault="002A233F" w:rsidP="002A233F">
            <w:pPr>
              <w:keepNext/>
              <w:ind w:firstLine="0"/>
            </w:pPr>
            <w:r>
              <w:t>Wooten</w:t>
            </w:r>
          </w:p>
        </w:tc>
        <w:tc>
          <w:tcPr>
            <w:tcW w:w="2180" w:type="dxa"/>
            <w:shd w:val="clear" w:color="auto" w:fill="auto"/>
          </w:tcPr>
          <w:p w14:paraId="28BE2B45" w14:textId="77777777" w:rsidR="002A233F" w:rsidRPr="002A233F" w:rsidRDefault="002A233F" w:rsidP="002A233F">
            <w:pPr>
              <w:keepNext/>
              <w:ind w:firstLine="0"/>
            </w:pPr>
          </w:p>
        </w:tc>
      </w:tr>
    </w:tbl>
    <w:p w14:paraId="5418BE7A" w14:textId="77777777" w:rsidR="002A233F" w:rsidRDefault="002A233F" w:rsidP="002A233F"/>
    <w:p w14:paraId="09D128D1" w14:textId="7312BB4F" w:rsidR="002A233F" w:rsidRDefault="002A233F" w:rsidP="002A233F">
      <w:pPr>
        <w:jc w:val="center"/>
        <w:rPr>
          <w:b/>
        </w:rPr>
      </w:pPr>
      <w:r w:rsidRPr="002A233F">
        <w:rPr>
          <w:b/>
        </w:rPr>
        <w:t>Total Present</w:t>
      </w:r>
      <w:r w:rsidR="003E59FD">
        <w:rPr>
          <w:b/>
        </w:rPr>
        <w:t>—</w:t>
      </w:r>
      <w:r w:rsidRPr="002A233F">
        <w:rPr>
          <w:b/>
        </w:rPr>
        <w:t>116</w:t>
      </w:r>
    </w:p>
    <w:p w14:paraId="2821F1A7" w14:textId="77777777" w:rsidR="003E59FD" w:rsidRDefault="003E59FD" w:rsidP="002A233F">
      <w:pPr>
        <w:jc w:val="center"/>
        <w:rPr>
          <w:b/>
        </w:rPr>
      </w:pPr>
    </w:p>
    <w:p w14:paraId="51F276EC" w14:textId="77777777" w:rsidR="003E59FD" w:rsidRDefault="003E59FD" w:rsidP="003E59FD">
      <w:pPr>
        <w:keepNext/>
        <w:jc w:val="center"/>
        <w:rPr>
          <w:b/>
        </w:rPr>
      </w:pPr>
      <w:r w:rsidRPr="002A233F">
        <w:rPr>
          <w:b/>
        </w:rPr>
        <w:t>STATEMENT OF ATTENDANCE</w:t>
      </w:r>
    </w:p>
    <w:p w14:paraId="5DC92A1A" w14:textId="77777777" w:rsidR="003E59FD" w:rsidRDefault="003E59FD" w:rsidP="003E59FD">
      <w:r>
        <w:t>Reps. BANNISTER and MAGNUSON signed a statement with the Clerk that they came in after the roll call of the House and were present for the Session on Tuesday, February 4.</w:t>
      </w:r>
    </w:p>
    <w:p w14:paraId="096116A4" w14:textId="77777777" w:rsidR="003E59FD" w:rsidRDefault="003E59FD" w:rsidP="003E59FD"/>
    <w:p w14:paraId="6CAE5A55" w14:textId="77777777" w:rsidR="003E59FD" w:rsidRDefault="003E59FD" w:rsidP="003E59FD">
      <w:pPr>
        <w:keepNext/>
        <w:jc w:val="center"/>
        <w:rPr>
          <w:b/>
        </w:rPr>
      </w:pPr>
      <w:r w:rsidRPr="002A233F">
        <w:rPr>
          <w:b/>
        </w:rPr>
        <w:t>STATEMENT OF ATTENDANCE</w:t>
      </w:r>
    </w:p>
    <w:p w14:paraId="77CC5707" w14:textId="77777777" w:rsidR="003E59FD" w:rsidRDefault="003E59FD" w:rsidP="003E59FD">
      <w:r>
        <w:t>Rep. BANNISTER signed a statement with the Clerk that he came in after the roll call of the House and was present for the Session on Wednesday, February 5.</w:t>
      </w:r>
    </w:p>
    <w:p w14:paraId="5C42DA09" w14:textId="77777777" w:rsidR="002A233F" w:rsidRDefault="002A233F" w:rsidP="002A233F"/>
    <w:p w14:paraId="00AA21C4" w14:textId="19DDFEAC" w:rsidR="002A233F" w:rsidRDefault="002A233F" w:rsidP="002A233F">
      <w:pPr>
        <w:keepNext/>
        <w:jc w:val="center"/>
        <w:rPr>
          <w:b/>
        </w:rPr>
      </w:pPr>
      <w:r w:rsidRPr="002A233F">
        <w:rPr>
          <w:b/>
        </w:rPr>
        <w:t>LEAVE OF ABSENCE</w:t>
      </w:r>
    </w:p>
    <w:p w14:paraId="672478CF" w14:textId="72491324" w:rsidR="002A233F" w:rsidRDefault="002A233F" w:rsidP="002A233F">
      <w:r>
        <w:t xml:space="preserve">The SPEAKER </w:t>
      </w:r>
      <w:r w:rsidRPr="002A233F">
        <w:rPr>
          <w:i/>
        </w:rPr>
        <w:t>PRO TEMPORE</w:t>
      </w:r>
      <w:r>
        <w:t xml:space="preserve"> granted Rep. CHUMLEY a leave of absence for the day due to medical leave.</w:t>
      </w:r>
    </w:p>
    <w:p w14:paraId="0456D87F" w14:textId="77777777" w:rsidR="002A233F" w:rsidRDefault="002A233F" w:rsidP="002A233F"/>
    <w:p w14:paraId="5A794FAB" w14:textId="7AF24695" w:rsidR="002A233F" w:rsidRDefault="002A233F" w:rsidP="002A233F">
      <w:pPr>
        <w:keepNext/>
        <w:jc w:val="center"/>
        <w:rPr>
          <w:b/>
        </w:rPr>
      </w:pPr>
      <w:r w:rsidRPr="002A233F">
        <w:rPr>
          <w:b/>
        </w:rPr>
        <w:t>LEAVE OF ABSENCE</w:t>
      </w:r>
    </w:p>
    <w:p w14:paraId="54C6EEA1" w14:textId="74C1B5BA" w:rsidR="002A233F" w:rsidRDefault="002A233F" w:rsidP="002A233F">
      <w:r>
        <w:t xml:space="preserve">The SPEAKER </w:t>
      </w:r>
      <w:r w:rsidRPr="002A233F">
        <w:rPr>
          <w:i/>
        </w:rPr>
        <w:t>PRO TEMPORE</w:t>
      </w:r>
      <w:r>
        <w:t xml:space="preserve"> granted Rep. WETMORE a leave of absence for the day due to family reasons.</w:t>
      </w:r>
    </w:p>
    <w:p w14:paraId="438AE10A" w14:textId="77777777" w:rsidR="002A233F" w:rsidRDefault="002A233F" w:rsidP="002A233F"/>
    <w:p w14:paraId="7F7C5415" w14:textId="5FB2AAF4" w:rsidR="002A233F" w:rsidRDefault="002A233F" w:rsidP="002A233F">
      <w:pPr>
        <w:keepNext/>
        <w:jc w:val="center"/>
        <w:rPr>
          <w:b/>
        </w:rPr>
      </w:pPr>
      <w:r w:rsidRPr="002A233F">
        <w:rPr>
          <w:b/>
        </w:rPr>
        <w:t>LEAVE OF ABSENCE</w:t>
      </w:r>
    </w:p>
    <w:p w14:paraId="358F1A37" w14:textId="2AAAE789" w:rsidR="002A233F" w:rsidRDefault="002A233F" w:rsidP="002A233F">
      <w:r>
        <w:t xml:space="preserve">The SPEAKER </w:t>
      </w:r>
      <w:r w:rsidRPr="002A233F">
        <w:rPr>
          <w:i/>
        </w:rPr>
        <w:t>PRO TEMPORE</w:t>
      </w:r>
      <w:r>
        <w:t xml:space="preserve"> granted Rep. YOW a leave of absence for the day due to medical reasons.</w:t>
      </w:r>
    </w:p>
    <w:p w14:paraId="31079B51" w14:textId="77777777" w:rsidR="00DD4D61" w:rsidRDefault="00DD4D61" w:rsidP="002A233F"/>
    <w:p w14:paraId="3656DC03" w14:textId="3D43340F" w:rsidR="002A233F" w:rsidRDefault="002A233F" w:rsidP="002A233F">
      <w:pPr>
        <w:keepNext/>
        <w:jc w:val="center"/>
        <w:rPr>
          <w:b/>
        </w:rPr>
      </w:pPr>
      <w:r w:rsidRPr="002A233F">
        <w:rPr>
          <w:b/>
        </w:rPr>
        <w:t>LEAVE OF ABSENCE</w:t>
      </w:r>
    </w:p>
    <w:p w14:paraId="305512D9" w14:textId="6606DC04" w:rsidR="002A233F" w:rsidRDefault="002A233F" w:rsidP="002A233F">
      <w:r>
        <w:t xml:space="preserve">The SPEAKER </w:t>
      </w:r>
      <w:r w:rsidRPr="002A233F">
        <w:rPr>
          <w:i/>
        </w:rPr>
        <w:t>PRO TEMPORE</w:t>
      </w:r>
      <w:r>
        <w:t xml:space="preserve"> granted Rep. CHAPMAN a leave of absence for the day.</w:t>
      </w:r>
    </w:p>
    <w:p w14:paraId="41062D73" w14:textId="77777777" w:rsidR="002A233F" w:rsidRDefault="002A233F" w:rsidP="002A233F"/>
    <w:p w14:paraId="78991902" w14:textId="24616647" w:rsidR="002A233F" w:rsidRDefault="002A233F" w:rsidP="002A233F">
      <w:pPr>
        <w:keepNext/>
        <w:jc w:val="center"/>
        <w:rPr>
          <w:b/>
        </w:rPr>
      </w:pPr>
      <w:r w:rsidRPr="002A233F">
        <w:rPr>
          <w:b/>
        </w:rPr>
        <w:t>DOCTOR OF THE DAY</w:t>
      </w:r>
    </w:p>
    <w:p w14:paraId="7E200444" w14:textId="0AB91FAF" w:rsidR="002A233F" w:rsidRDefault="002A233F" w:rsidP="002A233F">
      <w:r>
        <w:t>Announcement was made that Dr. Joseph Hoyle of Florence was the Doctor of the Day for the General Assembly.</w:t>
      </w:r>
    </w:p>
    <w:p w14:paraId="7AED2E3D" w14:textId="77777777" w:rsidR="002A233F" w:rsidRDefault="002A233F" w:rsidP="002A233F"/>
    <w:p w14:paraId="2E679F9E" w14:textId="58633C00" w:rsidR="002A233F" w:rsidRDefault="002A233F" w:rsidP="002A233F">
      <w:pPr>
        <w:keepNext/>
        <w:jc w:val="center"/>
        <w:rPr>
          <w:b/>
        </w:rPr>
      </w:pPr>
      <w:r w:rsidRPr="002A233F">
        <w:rPr>
          <w:b/>
        </w:rPr>
        <w:t>CO-SPONSORS ADDED AND REMOVED</w:t>
      </w:r>
    </w:p>
    <w:p w14:paraId="05715229" w14:textId="77777777" w:rsidR="002A233F" w:rsidRDefault="002A233F" w:rsidP="002A233F">
      <w:r>
        <w:t>In accordance with House Rule 5.2 below:</w:t>
      </w:r>
    </w:p>
    <w:p w14:paraId="6993C4B6" w14:textId="77777777" w:rsidR="00DD4D61" w:rsidRDefault="00DD4D61" w:rsidP="002A233F">
      <w:pPr>
        <w:ind w:firstLine="270"/>
        <w:rPr>
          <w:b/>
          <w:bCs/>
          <w:color w:val="000000"/>
          <w:szCs w:val="22"/>
          <w:lang w:val="en"/>
        </w:rPr>
      </w:pPr>
      <w:bookmarkStart w:id="120" w:name="file_start168"/>
      <w:bookmarkEnd w:id="120"/>
    </w:p>
    <w:p w14:paraId="6769A870" w14:textId="0BDE4899" w:rsidR="002A233F" w:rsidRPr="00CA29CB" w:rsidRDefault="002A233F" w:rsidP="002A233F">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F057D42" w14:textId="2956E3E3" w:rsidR="002A233F" w:rsidRDefault="002A233F" w:rsidP="002A233F">
      <w:bookmarkStart w:id="121" w:name="file_end168"/>
      <w:bookmarkEnd w:id="121"/>
    </w:p>
    <w:p w14:paraId="44BE3A4D" w14:textId="50CF62C7"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61"/>
      </w:tblGrid>
      <w:tr w:rsidR="002A233F" w:rsidRPr="002A233F" w14:paraId="455B1568" w14:textId="77777777" w:rsidTr="002A233F">
        <w:tc>
          <w:tcPr>
            <w:tcW w:w="1551" w:type="dxa"/>
            <w:shd w:val="clear" w:color="auto" w:fill="auto"/>
          </w:tcPr>
          <w:p w14:paraId="15E02413" w14:textId="3D38D489" w:rsidR="002A233F" w:rsidRPr="002A233F" w:rsidRDefault="002A233F" w:rsidP="002A233F">
            <w:pPr>
              <w:keepNext/>
              <w:ind w:firstLine="0"/>
            </w:pPr>
            <w:r w:rsidRPr="002A233F">
              <w:t>Bill Number:</w:t>
            </w:r>
          </w:p>
        </w:tc>
        <w:tc>
          <w:tcPr>
            <w:tcW w:w="1461" w:type="dxa"/>
            <w:shd w:val="clear" w:color="auto" w:fill="auto"/>
          </w:tcPr>
          <w:p w14:paraId="52D4B61B" w14:textId="483E68AE" w:rsidR="002A233F" w:rsidRPr="002A233F" w:rsidRDefault="002A233F" w:rsidP="002A233F">
            <w:pPr>
              <w:keepNext/>
              <w:ind w:firstLine="0"/>
            </w:pPr>
            <w:r w:rsidRPr="002A233F">
              <w:t>H. 3007</w:t>
            </w:r>
          </w:p>
        </w:tc>
      </w:tr>
      <w:tr w:rsidR="002A233F" w:rsidRPr="002A233F" w14:paraId="23463DE6" w14:textId="77777777" w:rsidTr="002A233F">
        <w:tc>
          <w:tcPr>
            <w:tcW w:w="1551" w:type="dxa"/>
            <w:shd w:val="clear" w:color="auto" w:fill="auto"/>
          </w:tcPr>
          <w:p w14:paraId="52510A53" w14:textId="1D42BE0B" w:rsidR="002A233F" w:rsidRPr="002A233F" w:rsidRDefault="002A233F" w:rsidP="002A233F">
            <w:pPr>
              <w:keepNext/>
              <w:ind w:firstLine="0"/>
            </w:pPr>
            <w:r w:rsidRPr="002A233F">
              <w:t>Date:</w:t>
            </w:r>
          </w:p>
        </w:tc>
        <w:tc>
          <w:tcPr>
            <w:tcW w:w="1461" w:type="dxa"/>
            <w:shd w:val="clear" w:color="auto" w:fill="auto"/>
          </w:tcPr>
          <w:p w14:paraId="0A06004D" w14:textId="248175E1" w:rsidR="002A233F" w:rsidRPr="002A233F" w:rsidRDefault="002A233F" w:rsidP="002A233F">
            <w:pPr>
              <w:keepNext/>
              <w:ind w:firstLine="0"/>
            </w:pPr>
            <w:r w:rsidRPr="002A233F">
              <w:t>ADD:</w:t>
            </w:r>
          </w:p>
        </w:tc>
      </w:tr>
      <w:tr w:rsidR="002A233F" w:rsidRPr="002A233F" w14:paraId="04212811" w14:textId="77777777" w:rsidTr="002A233F">
        <w:tc>
          <w:tcPr>
            <w:tcW w:w="1551" w:type="dxa"/>
            <w:shd w:val="clear" w:color="auto" w:fill="auto"/>
          </w:tcPr>
          <w:p w14:paraId="58C175AC" w14:textId="1593EFF7" w:rsidR="002A233F" w:rsidRPr="002A233F" w:rsidRDefault="002A233F" w:rsidP="002A233F">
            <w:pPr>
              <w:keepNext/>
              <w:ind w:firstLine="0"/>
            </w:pPr>
            <w:r w:rsidRPr="002A233F">
              <w:t>02/06/25</w:t>
            </w:r>
          </w:p>
        </w:tc>
        <w:tc>
          <w:tcPr>
            <w:tcW w:w="1461" w:type="dxa"/>
            <w:shd w:val="clear" w:color="auto" w:fill="auto"/>
          </w:tcPr>
          <w:p w14:paraId="10CC2E84" w14:textId="6769852F" w:rsidR="002A233F" w:rsidRPr="002A233F" w:rsidRDefault="002A233F" w:rsidP="002A233F">
            <w:pPr>
              <w:keepNext/>
              <w:ind w:firstLine="0"/>
            </w:pPr>
            <w:r w:rsidRPr="002A233F">
              <w:t>MITCHELL</w:t>
            </w:r>
          </w:p>
        </w:tc>
      </w:tr>
    </w:tbl>
    <w:p w14:paraId="7F058CF4" w14:textId="77777777" w:rsidR="002A233F" w:rsidRDefault="002A233F" w:rsidP="002A233F"/>
    <w:p w14:paraId="3CD87AD0" w14:textId="59A49CE8"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61"/>
      </w:tblGrid>
      <w:tr w:rsidR="002A233F" w:rsidRPr="002A233F" w14:paraId="44522738" w14:textId="77777777" w:rsidTr="002A233F">
        <w:tc>
          <w:tcPr>
            <w:tcW w:w="1551" w:type="dxa"/>
            <w:shd w:val="clear" w:color="auto" w:fill="auto"/>
          </w:tcPr>
          <w:p w14:paraId="42FABC6E" w14:textId="3CD713E9" w:rsidR="002A233F" w:rsidRPr="002A233F" w:rsidRDefault="002A233F" w:rsidP="002A233F">
            <w:pPr>
              <w:keepNext/>
              <w:ind w:firstLine="0"/>
            </w:pPr>
            <w:r w:rsidRPr="002A233F">
              <w:t>Bill Number:</w:t>
            </w:r>
          </w:p>
        </w:tc>
        <w:tc>
          <w:tcPr>
            <w:tcW w:w="1461" w:type="dxa"/>
            <w:shd w:val="clear" w:color="auto" w:fill="auto"/>
          </w:tcPr>
          <w:p w14:paraId="281B8F38" w14:textId="2223AF9B" w:rsidR="002A233F" w:rsidRPr="002A233F" w:rsidRDefault="002A233F" w:rsidP="002A233F">
            <w:pPr>
              <w:keepNext/>
              <w:ind w:firstLine="0"/>
            </w:pPr>
            <w:r w:rsidRPr="002A233F">
              <w:t>H. 3008</w:t>
            </w:r>
          </w:p>
        </w:tc>
      </w:tr>
      <w:tr w:rsidR="002A233F" w:rsidRPr="002A233F" w14:paraId="694C3E8C" w14:textId="77777777" w:rsidTr="002A233F">
        <w:tc>
          <w:tcPr>
            <w:tcW w:w="1551" w:type="dxa"/>
            <w:shd w:val="clear" w:color="auto" w:fill="auto"/>
          </w:tcPr>
          <w:p w14:paraId="1EB75AF3" w14:textId="4E149E9B" w:rsidR="002A233F" w:rsidRPr="002A233F" w:rsidRDefault="002A233F" w:rsidP="002A233F">
            <w:pPr>
              <w:keepNext/>
              <w:ind w:firstLine="0"/>
            </w:pPr>
            <w:r w:rsidRPr="002A233F">
              <w:t>Date:</w:t>
            </w:r>
          </w:p>
        </w:tc>
        <w:tc>
          <w:tcPr>
            <w:tcW w:w="1461" w:type="dxa"/>
            <w:shd w:val="clear" w:color="auto" w:fill="auto"/>
          </w:tcPr>
          <w:p w14:paraId="7B28DA51" w14:textId="08157D39" w:rsidR="002A233F" w:rsidRPr="002A233F" w:rsidRDefault="002A233F" w:rsidP="002A233F">
            <w:pPr>
              <w:keepNext/>
              <w:ind w:firstLine="0"/>
            </w:pPr>
            <w:r w:rsidRPr="002A233F">
              <w:t>ADD:</w:t>
            </w:r>
          </w:p>
        </w:tc>
      </w:tr>
      <w:tr w:rsidR="002A233F" w:rsidRPr="002A233F" w14:paraId="1DB99B30" w14:textId="77777777" w:rsidTr="002A233F">
        <w:tc>
          <w:tcPr>
            <w:tcW w:w="1551" w:type="dxa"/>
            <w:shd w:val="clear" w:color="auto" w:fill="auto"/>
          </w:tcPr>
          <w:p w14:paraId="2D087B12" w14:textId="3B71B02D" w:rsidR="002A233F" w:rsidRPr="002A233F" w:rsidRDefault="002A233F" w:rsidP="002A233F">
            <w:pPr>
              <w:keepNext/>
              <w:ind w:firstLine="0"/>
            </w:pPr>
            <w:r w:rsidRPr="002A233F">
              <w:t>02/06/25</w:t>
            </w:r>
          </w:p>
        </w:tc>
        <w:tc>
          <w:tcPr>
            <w:tcW w:w="1461" w:type="dxa"/>
            <w:shd w:val="clear" w:color="auto" w:fill="auto"/>
          </w:tcPr>
          <w:p w14:paraId="39661ED5" w14:textId="1380783B" w:rsidR="002A233F" w:rsidRPr="002A233F" w:rsidRDefault="002A233F" w:rsidP="002A233F">
            <w:pPr>
              <w:keepNext/>
              <w:ind w:firstLine="0"/>
            </w:pPr>
            <w:r w:rsidRPr="002A233F">
              <w:t>MITCHELL</w:t>
            </w:r>
          </w:p>
        </w:tc>
      </w:tr>
    </w:tbl>
    <w:p w14:paraId="5936C4B3" w14:textId="77777777" w:rsidR="002A233F" w:rsidRDefault="002A233F" w:rsidP="002A233F"/>
    <w:p w14:paraId="5584CFD9" w14:textId="717748B8"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4987"/>
      </w:tblGrid>
      <w:tr w:rsidR="002A233F" w:rsidRPr="002A233F" w14:paraId="39ED352C" w14:textId="77777777" w:rsidTr="002A233F">
        <w:tc>
          <w:tcPr>
            <w:tcW w:w="1551" w:type="dxa"/>
            <w:shd w:val="clear" w:color="auto" w:fill="auto"/>
          </w:tcPr>
          <w:p w14:paraId="17BE9C60" w14:textId="36C94C71" w:rsidR="002A233F" w:rsidRPr="002A233F" w:rsidRDefault="002A233F" w:rsidP="002A233F">
            <w:pPr>
              <w:keepNext/>
              <w:ind w:firstLine="0"/>
            </w:pPr>
            <w:r w:rsidRPr="002A233F">
              <w:t>Bill Number:</w:t>
            </w:r>
          </w:p>
        </w:tc>
        <w:tc>
          <w:tcPr>
            <w:tcW w:w="4987" w:type="dxa"/>
            <w:shd w:val="clear" w:color="auto" w:fill="auto"/>
          </w:tcPr>
          <w:p w14:paraId="0681BAF0" w14:textId="63866B1B" w:rsidR="002A233F" w:rsidRPr="002A233F" w:rsidRDefault="002A233F" w:rsidP="002A233F">
            <w:pPr>
              <w:keepNext/>
              <w:ind w:firstLine="0"/>
            </w:pPr>
            <w:r w:rsidRPr="002A233F">
              <w:t>H. 3097</w:t>
            </w:r>
          </w:p>
        </w:tc>
      </w:tr>
      <w:tr w:rsidR="002A233F" w:rsidRPr="002A233F" w14:paraId="7D82E6A4" w14:textId="77777777" w:rsidTr="002A233F">
        <w:tc>
          <w:tcPr>
            <w:tcW w:w="1551" w:type="dxa"/>
            <w:shd w:val="clear" w:color="auto" w:fill="auto"/>
          </w:tcPr>
          <w:p w14:paraId="5C1DA45C" w14:textId="36C7E5C4" w:rsidR="002A233F" w:rsidRPr="002A233F" w:rsidRDefault="002A233F" w:rsidP="002A233F">
            <w:pPr>
              <w:keepNext/>
              <w:ind w:firstLine="0"/>
            </w:pPr>
            <w:r w:rsidRPr="002A233F">
              <w:t>Date:</w:t>
            </w:r>
          </w:p>
        </w:tc>
        <w:tc>
          <w:tcPr>
            <w:tcW w:w="4987" w:type="dxa"/>
            <w:shd w:val="clear" w:color="auto" w:fill="auto"/>
          </w:tcPr>
          <w:p w14:paraId="78375348" w14:textId="2DC66CD1" w:rsidR="002A233F" w:rsidRPr="002A233F" w:rsidRDefault="002A233F" w:rsidP="002A233F">
            <w:pPr>
              <w:keepNext/>
              <w:ind w:firstLine="0"/>
            </w:pPr>
            <w:r w:rsidRPr="002A233F">
              <w:t>ADD:</w:t>
            </w:r>
          </w:p>
        </w:tc>
      </w:tr>
      <w:tr w:rsidR="002A233F" w:rsidRPr="002A233F" w14:paraId="7D81E545" w14:textId="77777777" w:rsidTr="002A233F">
        <w:tc>
          <w:tcPr>
            <w:tcW w:w="1551" w:type="dxa"/>
            <w:shd w:val="clear" w:color="auto" w:fill="auto"/>
          </w:tcPr>
          <w:p w14:paraId="21D71A97" w14:textId="304954E2" w:rsidR="002A233F" w:rsidRPr="002A233F" w:rsidRDefault="002A233F" w:rsidP="002A233F">
            <w:pPr>
              <w:keepNext/>
              <w:ind w:firstLine="0"/>
            </w:pPr>
            <w:r w:rsidRPr="002A233F">
              <w:t>02/06/25</w:t>
            </w:r>
          </w:p>
        </w:tc>
        <w:tc>
          <w:tcPr>
            <w:tcW w:w="4987" w:type="dxa"/>
            <w:shd w:val="clear" w:color="auto" w:fill="auto"/>
          </w:tcPr>
          <w:p w14:paraId="5423D3D1" w14:textId="084A3C78" w:rsidR="002A233F" w:rsidRPr="002A233F" w:rsidRDefault="002A233F" w:rsidP="002A233F">
            <w:pPr>
              <w:keepNext/>
              <w:ind w:firstLine="0"/>
            </w:pPr>
            <w:r w:rsidRPr="002A233F">
              <w:t>M. M. SMITH, DAVIS, B. L. COX, HOLMAN, BREWER and MURPHY</w:t>
            </w:r>
          </w:p>
        </w:tc>
      </w:tr>
    </w:tbl>
    <w:p w14:paraId="5CEC3300" w14:textId="77777777" w:rsidR="002A233F" w:rsidRDefault="002A233F" w:rsidP="002A233F"/>
    <w:p w14:paraId="598CF3DD" w14:textId="1227F52C" w:rsidR="002A233F" w:rsidRDefault="002A233F" w:rsidP="002A233F">
      <w:pPr>
        <w:keepNext/>
        <w:jc w:val="center"/>
        <w:rPr>
          <w:b/>
        </w:rPr>
      </w:pPr>
      <w:r w:rsidRPr="002A233F">
        <w:rPr>
          <w:b/>
        </w:rPr>
        <w:lastRenderedPageBreak/>
        <w:t>CO-SPONSOR(S) ADDED</w:t>
      </w:r>
    </w:p>
    <w:tbl>
      <w:tblPr>
        <w:tblW w:w="0" w:type="auto"/>
        <w:tblLayout w:type="fixed"/>
        <w:tblLook w:val="0000" w:firstRow="0" w:lastRow="0" w:firstColumn="0" w:lastColumn="0" w:noHBand="0" w:noVBand="0"/>
      </w:tblPr>
      <w:tblGrid>
        <w:gridCol w:w="1551"/>
        <w:gridCol w:w="2706"/>
      </w:tblGrid>
      <w:tr w:rsidR="002A233F" w:rsidRPr="002A233F" w14:paraId="48187E31" w14:textId="77777777" w:rsidTr="002A233F">
        <w:tc>
          <w:tcPr>
            <w:tcW w:w="1551" w:type="dxa"/>
            <w:shd w:val="clear" w:color="auto" w:fill="auto"/>
          </w:tcPr>
          <w:p w14:paraId="7840195B" w14:textId="3645A1A3" w:rsidR="002A233F" w:rsidRPr="002A233F" w:rsidRDefault="002A233F" w:rsidP="002A233F">
            <w:pPr>
              <w:keepNext/>
              <w:ind w:firstLine="0"/>
            </w:pPr>
            <w:r w:rsidRPr="002A233F">
              <w:t>Bill Number:</w:t>
            </w:r>
          </w:p>
        </w:tc>
        <w:tc>
          <w:tcPr>
            <w:tcW w:w="2706" w:type="dxa"/>
            <w:shd w:val="clear" w:color="auto" w:fill="auto"/>
          </w:tcPr>
          <w:p w14:paraId="4E199FE9" w14:textId="2856B884" w:rsidR="002A233F" w:rsidRPr="002A233F" w:rsidRDefault="002A233F" w:rsidP="002A233F">
            <w:pPr>
              <w:keepNext/>
              <w:ind w:firstLine="0"/>
            </w:pPr>
            <w:r w:rsidRPr="002A233F">
              <w:t>H. 3125</w:t>
            </w:r>
          </w:p>
        </w:tc>
      </w:tr>
      <w:tr w:rsidR="002A233F" w:rsidRPr="002A233F" w14:paraId="4ABDE7F4" w14:textId="77777777" w:rsidTr="002A233F">
        <w:tc>
          <w:tcPr>
            <w:tcW w:w="1551" w:type="dxa"/>
            <w:shd w:val="clear" w:color="auto" w:fill="auto"/>
          </w:tcPr>
          <w:p w14:paraId="6EAE01C1" w14:textId="21F172AD" w:rsidR="002A233F" w:rsidRPr="002A233F" w:rsidRDefault="002A233F" w:rsidP="002A233F">
            <w:pPr>
              <w:keepNext/>
              <w:ind w:firstLine="0"/>
            </w:pPr>
            <w:r w:rsidRPr="002A233F">
              <w:t>Date:</w:t>
            </w:r>
          </w:p>
        </w:tc>
        <w:tc>
          <w:tcPr>
            <w:tcW w:w="2706" w:type="dxa"/>
            <w:shd w:val="clear" w:color="auto" w:fill="auto"/>
          </w:tcPr>
          <w:p w14:paraId="24862ECB" w14:textId="46C91EB4" w:rsidR="002A233F" w:rsidRPr="002A233F" w:rsidRDefault="002A233F" w:rsidP="002A233F">
            <w:pPr>
              <w:keepNext/>
              <w:ind w:firstLine="0"/>
            </w:pPr>
            <w:r w:rsidRPr="002A233F">
              <w:t>ADD:</w:t>
            </w:r>
          </w:p>
        </w:tc>
      </w:tr>
      <w:tr w:rsidR="002A233F" w:rsidRPr="002A233F" w14:paraId="3CF8407B" w14:textId="77777777" w:rsidTr="002A233F">
        <w:tc>
          <w:tcPr>
            <w:tcW w:w="1551" w:type="dxa"/>
            <w:shd w:val="clear" w:color="auto" w:fill="auto"/>
          </w:tcPr>
          <w:p w14:paraId="72785D0B" w14:textId="2CABC0A6" w:rsidR="002A233F" w:rsidRPr="002A233F" w:rsidRDefault="002A233F" w:rsidP="002A233F">
            <w:pPr>
              <w:keepNext/>
              <w:ind w:firstLine="0"/>
            </w:pPr>
            <w:r w:rsidRPr="002A233F">
              <w:t>02/06/25</w:t>
            </w:r>
          </w:p>
        </w:tc>
        <w:tc>
          <w:tcPr>
            <w:tcW w:w="2706" w:type="dxa"/>
            <w:shd w:val="clear" w:color="auto" w:fill="auto"/>
          </w:tcPr>
          <w:p w14:paraId="0E96744C" w14:textId="540A714D" w:rsidR="002A233F" w:rsidRPr="002A233F" w:rsidRDefault="002A233F" w:rsidP="002A233F">
            <w:pPr>
              <w:keepNext/>
              <w:ind w:firstLine="0"/>
            </w:pPr>
            <w:r w:rsidRPr="002A233F">
              <w:t>TERRIBILE and FRANK</w:t>
            </w:r>
          </w:p>
        </w:tc>
      </w:tr>
    </w:tbl>
    <w:p w14:paraId="5CB68331" w14:textId="77777777" w:rsidR="002A233F" w:rsidRDefault="002A233F" w:rsidP="002A233F"/>
    <w:p w14:paraId="1461F5D4" w14:textId="60C3E883"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76"/>
      </w:tblGrid>
      <w:tr w:rsidR="002A233F" w:rsidRPr="002A233F" w14:paraId="48E6BA42" w14:textId="77777777" w:rsidTr="002A233F">
        <w:tc>
          <w:tcPr>
            <w:tcW w:w="1551" w:type="dxa"/>
            <w:shd w:val="clear" w:color="auto" w:fill="auto"/>
          </w:tcPr>
          <w:p w14:paraId="58925B57" w14:textId="364E8862" w:rsidR="002A233F" w:rsidRPr="002A233F" w:rsidRDefault="002A233F" w:rsidP="002A233F">
            <w:pPr>
              <w:keepNext/>
              <w:ind w:firstLine="0"/>
            </w:pPr>
            <w:r w:rsidRPr="002A233F">
              <w:t>Bill Number:</w:t>
            </w:r>
          </w:p>
        </w:tc>
        <w:tc>
          <w:tcPr>
            <w:tcW w:w="1476" w:type="dxa"/>
            <w:shd w:val="clear" w:color="auto" w:fill="auto"/>
          </w:tcPr>
          <w:p w14:paraId="01C6F662" w14:textId="7DD2E766" w:rsidR="002A233F" w:rsidRPr="002A233F" w:rsidRDefault="002A233F" w:rsidP="002A233F">
            <w:pPr>
              <w:keepNext/>
              <w:ind w:firstLine="0"/>
            </w:pPr>
            <w:r w:rsidRPr="002A233F">
              <w:t>H. 3184</w:t>
            </w:r>
          </w:p>
        </w:tc>
      </w:tr>
      <w:tr w:rsidR="002A233F" w:rsidRPr="002A233F" w14:paraId="745496D5" w14:textId="77777777" w:rsidTr="002A233F">
        <w:tc>
          <w:tcPr>
            <w:tcW w:w="1551" w:type="dxa"/>
            <w:shd w:val="clear" w:color="auto" w:fill="auto"/>
          </w:tcPr>
          <w:p w14:paraId="568459B5" w14:textId="1F041F0E" w:rsidR="002A233F" w:rsidRPr="002A233F" w:rsidRDefault="002A233F" w:rsidP="002A233F">
            <w:pPr>
              <w:keepNext/>
              <w:ind w:firstLine="0"/>
            </w:pPr>
            <w:r w:rsidRPr="002A233F">
              <w:t>Date:</w:t>
            </w:r>
          </w:p>
        </w:tc>
        <w:tc>
          <w:tcPr>
            <w:tcW w:w="1476" w:type="dxa"/>
            <w:shd w:val="clear" w:color="auto" w:fill="auto"/>
          </w:tcPr>
          <w:p w14:paraId="2E725C88" w14:textId="7C281E3F" w:rsidR="002A233F" w:rsidRPr="002A233F" w:rsidRDefault="002A233F" w:rsidP="002A233F">
            <w:pPr>
              <w:keepNext/>
              <w:ind w:firstLine="0"/>
            </w:pPr>
            <w:r w:rsidRPr="002A233F">
              <w:t>ADD:</w:t>
            </w:r>
          </w:p>
        </w:tc>
      </w:tr>
      <w:tr w:rsidR="002A233F" w:rsidRPr="002A233F" w14:paraId="3924FB5F" w14:textId="77777777" w:rsidTr="002A233F">
        <w:tc>
          <w:tcPr>
            <w:tcW w:w="1551" w:type="dxa"/>
            <w:shd w:val="clear" w:color="auto" w:fill="auto"/>
          </w:tcPr>
          <w:p w14:paraId="6C2B69E1" w14:textId="2A1D3FA3" w:rsidR="002A233F" w:rsidRPr="002A233F" w:rsidRDefault="002A233F" w:rsidP="002A233F">
            <w:pPr>
              <w:keepNext/>
              <w:ind w:firstLine="0"/>
            </w:pPr>
            <w:r w:rsidRPr="002A233F">
              <w:t>02/06/25</w:t>
            </w:r>
          </w:p>
        </w:tc>
        <w:tc>
          <w:tcPr>
            <w:tcW w:w="1476" w:type="dxa"/>
            <w:shd w:val="clear" w:color="auto" w:fill="auto"/>
          </w:tcPr>
          <w:p w14:paraId="5889CA5B" w14:textId="3F1F27A8" w:rsidR="002A233F" w:rsidRPr="002A233F" w:rsidRDefault="002A233F" w:rsidP="002A233F">
            <w:pPr>
              <w:keepNext/>
              <w:ind w:firstLine="0"/>
            </w:pPr>
            <w:r w:rsidRPr="002A233F">
              <w:t>TERRIBILE</w:t>
            </w:r>
          </w:p>
        </w:tc>
      </w:tr>
    </w:tbl>
    <w:p w14:paraId="00C8B0A6" w14:textId="77777777" w:rsidR="002A233F" w:rsidRDefault="002A233F" w:rsidP="002A233F"/>
    <w:p w14:paraId="46B77ED2" w14:textId="43506D09"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16"/>
      </w:tblGrid>
      <w:tr w:rsidR="002A233F" w:rsidRPr="002A233F" w14:paraId="73FE56E3" w14:textId="77777777" w:rsidTr="002A233F">
        <w:tc>
          <w:tcPr>
            <w:tcW w:w="1551" w:type="dxa"/>
            <w:shd w:val="clear" w:color="auto" w:fill="auto"/>
          </w:tcPr>
          <w:p w14:paraId="56B945EA" w14:textId="125F19EB" w:rsidR="002A233F" w:rsidRPr="002A233F" w:rsidRDefault="002A233F" w:rsidP="002A233F">
            <w:pPr>
              <w:keepNext/>
              <w:ind w:firstLine="0"/>
            </w:pPr>
            <w:r w:rsidRPr="002A233F">
              <w:t>Bill Number:</w:t>
            </w:r>
          </w:p>
        </w:tc>
        <w:tc>
          <w:tcPr>
            <w:tcW w:w="1116" w:type="dxa"/>
            <w:shd w:val="clear" w:color="auto" w:fill="auto"/>
          </w:tcPr>
          <w:p w14:paraId="1CBC0451" w14:textId="6571F9B3" w:rsidR="002A233F" w:rsidRPr="002A233F" w:rsidRDefault="002A233F" w:rsidP="002A233F">
            <w:pPr>
              <w:keepNext/>
              <w:ind w:firstLine="0"/>
            </w:pPr>
            <w:r w:rsidRPr="002A233F">
              <w:t>H. 3196</w:t>
            </w:r>
          </w:p>
        </w:tc>
      </w:tr>
      <w:tr w:rsidR="002A233F" w:rsidRPr="002A233F" w14:paraId="64C60A5E" w14:textId="77777777" w:rsidTr="002A233F">
        <w:tc>
          <w:tcPr>
            <w:tcW w:w="1551" w:type="dxa"/>
            <w:shd w:val="clear" w:color="auto" w:fill="auto"/>
          </w:tcPr>
          <w:p w14:paraId="7F583CE5" w14:textId="6085441B" w:rsidR="002A233F" w:rsidRPr="002A233F" w:rsidRDefault="002A233F" w:rsidP="002A233F">
            <w:pPr>
              <w:keepNext/>
              <w:ind w:firstLine="0"/>
            </w:pPr>
            <w:r w:rsidRPr="002A233F">
              <w:t>Date:</w:t>
            </w:r>
          </w:p>
        </w:tc>
        <w:tc>
          <w:tcPr>
            <w:tcW w:w="1116" w:type="dxa"/>
            <w:shd w:val="clear" w:color="auto" w:fill="auto"/>
          </w:tcPr>
          <w:p w14:paraId="772515E6" w14:textId="7392B837" w:rsidR="002A233F" w:rsidRPr="002A233F" w:rsidRDefault="002A233F" w:rsidP="002A233F">
            <w:pPr>
              <w:keepNext/>
              <w:ind w:firstLine="0"/>
            </w:pPr>
            <w:r w:rsidRPr="002A233F">
              <w:t>ADD:</w:t>
            </w:r>
          </w:p>
        </w:tc>
      </w:tr>
      <w:tr w:rsidR="002A233F" w:rsidRPr="002A233F" w14:paraId="06538A5A" w14:textId="77777777" w:rsidTr="002A233F">
        <w:tc>
          <w:tcPr>
            <w:tcW w:w="1551" w:type="dxa"/>
            <w:shd w:val="clear" w:color="auto" w:fill="auto"/>
          </w:tcPr>
          <w:p w14:paraId="1C88B50E" w14:textId="5EB21236" w:rsidR="002A233F" w:rsidRPr="002A233F" w:rsidRDefault="002A233F" w:rsidP="002A233F">
            <w:pPr>
              <w:keepNext/>
              <w:ind w:firstLine="0"/>
            </w:pPr>
            <w:r w:rsidRPr="002A233F">
              <w:t>02/06/25</w:t>
            </w:r>
          </w:p>
        </w:tc>
        <w:tc>
          <w:tcPr>
            <w:tcW w:w="1116" w:type="dxa"/>
            <w:shd w:val="clear" w:color="auto" w:fill="auto"/>
          </w:tcPr>
          <w:p w14:paraId="4396AC0F" w14:textId="707181BF" w:rsidR="002A233F" w:rsidRPr="002A233F" w:rsidRDefault="002A233F" w:rsidP="002A233F">
            <w:pPr>
              <w:keepNext/>
              <w:ind w:firstLine="0"/>
            </w:pPr>
            <w:r w:rsidRPr="002A233F">
              <w:t>GRANT</w:t>
            </w:r>
          </w:p>
        </w:tc>
      </w:tr>
    </w:tbl>
    <w:p w14:paraId="17562C43" w14:textId="77777777" w:rsidR="002A233F" w:rsidRDefault="002A233F" w:rsidP="002A233F"/>
    <w:p w14:paraId="079DB62B" w14:textId="603E6B73"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266"/>
      </w:tblGrid>
      <w:tr w:rsidR="002A233F" w:rsidRPr="002A233F" w14:paraId="3639D67D" w14:textId="77777777" w:rsidTr="002A233F">
        <w:tc>
          <w:tcPr>
            <w:tcW w:w="1551" w:type="dxa"/>
            <w:shd w:val="clear" w:color="auto" w:fill="auto"/>
          </w:tcPr>
          <w:p w14:paraId="2BAE7985" w14:textId="18ECF823" w:rsidR="002A233F" w:rsidRPr="002A233F" w:rsidRDefault="002A233F" w:rsidP="002A233F">
            <w:pPr>
              <w:keepNext/>
              <w:ind w:firstLine="0"/>
            </w:pPr>
            <w:r w:rsidRPr="002A233F">
              <w:t>Bill Number:</w:t>
            </w:r>
          </w:p>
        </w:tc>
        <w:tc>
          <w:tcPr>
            <w:tcW w:w="1266" w:type="dxa"/>
            <w:shd w:val="clear" w:color="auto" w:fill="auto"/>
          </w:tcPr>
          <w:p w14:paraId="5F78BEBA" w14:textId="55F82756" w:rsidR="002A233F" w:rsidRPr="002A233F" w:rsidRDefault="002A233F" w:rsidP="002A233F">
            <w:pPr>
              <w:keepNext/>
              <w:ind w:firstLine="0"/>
            </w:pPr>
            <w:r w:rsidRPr="002A233F">
              <w:t>H. 3299</w:t>
            </w:r>
          </w:p>
        </w:tc>
      </w:tr>
      <w:tr w:rsidR="002A233F" w:rsidRPr="002A233F" w14:paraId="2A337F1B" w14:textId="77777777" w:rsidTr="002A233F">
        <w:tc>
          <w:tcPr>
            <w:tcW w:w="1551" w:type="dxa"/>
            <w:shd w:val="clear" w:color="auto" w:fill="auto"/>
          </w:tcPr>
          <w:p w14:paraId="63E648FB" w14:textId="2C09F92B" w:rsidR="002A233F" w:rsidRPr="002A233F" w:rsidRDefault="002A233F" w:rsidP="002A233F">
            <w:pPr>
              <w:keepNext/>
              <w:ind w:firstLine="0"/>
            </w:pPr>
            <w:r w:rsidRPr="002A233F">
              <w:t>Date:</w:t>
            </w:r>
          </w:p>
        </w:tc>
        <w:tc>
          <w:tcPr>
            <w:tcW w:w="1266" w:type="dxa"/>
            <w:shd w:val="clear" w:color="auto" w:fill="auto"/>
          </w:tcPr>
          <w:p w14:paraId="148AC1A4" w14:textId="15A8A1D1" w:rsidR="002A233F" w:rsidRPr="002A233F" w:rsidRDefault="002A233F" w:rsidP="002A233F">
            <w:pPr>
              <w:keepNext/>
              <w:ind w:firstLine="0"/>
            </w:pPr>
            <w:r w:rsidRPr="002A233F">
              <w:t>ADD:</w:t>
            </w:r>
          </w:p>
        </w:tc>
      </w:tr>
      <w:tr w:rsidR="002A233F" w:rsidRPr="002A233F" w14:paraId="15803913" w14:textId="77777777" w:rsidTr="002A233F">
        <w:tc>
          <w:tcPr>
            <w:tcW w:w="1551" w:type="dxa"/>
            <w:shd w:val="clear" w:color="auto" w:fill="auto"/>
          </w:tcPr>
          <w:p w14:paraId="149FF013" w14:textId="01549570" w:rsidR="002A233F" w:rsidRPr="002A233F" w:rsidRDefault="002A233F" w:rsidP="002A233F">
            <w:pPr>
              <w:keepNext/>
              <w:ind w:firstLine="0"/>
            </w:pPr>
            <w:r w:rsidRPr="002A233F">
              <w:t>02/06/25</w:t>
            </w:r>
          </w:p>
        </w:tc>
        <w:tc>
          <w:tcPr>
            <w:tcW w:w="1266" w:type="dxa"/>
            <w:shd w:val="clear" w:color="auto" w:fill="auto"/>
          </w:tcPr>
          <w:p w14:paraId="56C9C465" w14:textId="24F59A3E" w:rsidR="002A233F" w:rsidRPr="002A233F" w:rsidRDefault="002A233F" w:rsidP="002A233F">
            <w:pPr>
              <w:keepNext/>
              <w:ind w:firstLine="0"/>
            </w:pPr>
            <w:r w:rsidRPr="002A233F">
              <w:t>BOWERS</w:t>
            </w:r>
          </w:p>
        </w:tc>
      </w:tr>
    </w:tbl>
    <w:p w14:paraId="67FA5A04" w14:textId="77777777" w:rsidR="002A233F" w:rsidRDefault="002A233F" w:rsidP="002A233F"/>
    <w:p w14:paraId="5F8AD053" w14:textId="046FB3C9"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3351"/>
      </w:tblGrid>
      <w:tr w:rsidR="002A233F" w:rsidRPr="002A233F" w14:paraId="13AFD93D" w14:textId="77777777" w:rsidTr="002A233F">
        <w:tc>
          <w:tcPr>
            <w:tcW w:w="1551" w:type="dxa"/>
            <w:shd w:val="clear" w:color="auto" w:fill="auto"/>
          </w:tcPr>
          <w:p w14:paraId="60A9B316" w14:textId="74C8D7C5" w:rsidR="002A233F" w:rsidRPr="002A233F" w:rsidRDefault="002A233F" w:rsidP="002A233F">
            <w:pPr>
              <w:keepNext/>
              <w:ind w:firstLine="0"/>
            </w:pPr>
            <w:r w:rsidRPr="002A233F">
              <w:t>Bill Number:</w:t>
            </w:r>
          </w:p>
        </w:tc>
        <w:tc>
          <w:tcPr>
            <w:tcW w:w="3351" w:type="dxa"/>
            <w:shd w:val="clear" w:color="auto" w:fill="auto"/>
          </w:tcPr>
          <w:p w14:paraId="69483F43" w14:textId="580A9A2D" w:rsidR="002A233F" w:rsidRPr="002A233F" w:rsidRDefault="002A233F" w:rsidP="002A233F">
            <w:pPr>
              <w:keepNext/>
              <w:ind w:firstLine="0"/>
            </w:pPr>
            <w:r w:rsidRPr="002A233F">
              <w:t>H. 3309</w:t>
            </w:r>
          </w:p>
        </w:tc>
      </w:tr>
      <w:tr w:rsidR="002A233F" w:rsidRPr="002A233F" w14:paraId="79F9905D" w14:textId="77777777" w:rsidTr="002A233F">
        <w:tc>
          <w:tcPr>
            <w:tcW w:w="1551" w:type="dxa"/>
            <w:shd w:val="clear" w:color="auto" w:fill="auto"/>
          </w:tcPr>
          <w:p w14:paraId="5C2DC237" w14:textId="29C982B2" w:rsidR="002A233F" w:rsidRPr="002A233F" w:rsidRDefault="002A233F" w:rsidP="002A233F">
            <w:pPr>
              <w:keepNext/>
              <w:ind w:firstLine="0"/>
            </w:pPr>
            <w:r w:rsidRPr="002A233F">
              <w:t>Date:</w:t>
            </w:r>
          </w:p>
        </w:tc>
        <w:tc>
          <w:tcPr>
            <w:tcW w:w="3351" w:type="dxa"/>
            <w:shd w:val="clear" w:color="auto" w:fill="auto"/>
          </w:tcPr>
          <w:p w14:paraId="628095A4" w14:textId="32A7B20B" w:rsidR="002A233F" w:rsidRPr="002A233F" w:rsidRDefault="002A233F" w:rsidP="002A233F">
            <w:pPr>
              <w:keepNext/>
              <w:ind w:firstLine="0"/>
            </w:pPr>
            <w:r w:rsidRPr="002A233F">
              <w:t>ADD:</w:t>
            </w:r>
          </w:p>
        </w:tc>
      </w:tr>
      <w:tr w:rsidR="002A233F" w:rsidRPr="002A233F" w14:paraId="6B41C109" w14:textId="77777777" w:rsidTr="002A233F">
        <w:tc>
          <w:tcPr>
            <w:tcW w:w="1551" w:type="dxa"/>
            <w:shd w:val="clear" w:color="auto" w:fill="auto"/>
          </w:tcPr>
          <w:p w14:paraId="76242D2D" w14:textId="66661F7E" w:rsidR="002A233F" w:rsidRPr="002A233F" w:rsidRDefault="002A233F" w:rsidP="002A233F">
            <w:pPr>
              <w:keepNext/>
              <w:ind w:firstLine="0"/>
            </w:pPr>
            <w:r w:rsidRPr="002A233F">
              <w:t>02/06/25</w:t>
            </w:r>
          </w:p>
        </w:tc>
        <w:tc>
          <w:tcPr>
            <w:tcW w:w="3351" w:type="dxa"/>
            <w:shd w:val="clear" w:color="auto" w:fill="auto"/>
          </w:tcPr>
          <w:p w14:paraId="64E61F0A" w14:textId="76D31A42" w:rsidR="002A233F" w:rsidRPr="002A233F" w:rsidRDefault="002A233F" w:rsidP="002A233F">
            <w:pPr>
              <w:keepNext/>
              <w:ind w:firstLine="0"/>
            </w:pPr>
            <w:r w:rsidRPr="002A233F">
              <w:t>HARDEE and MONTGOMERY</w:t>
            </w:r>
          </w:p>
        </w:tc>
      </w:tr>
    </w:tbl>
    <w:p w14:paraId="541695EC" w14:textId="77777777" w:rsidR="002A233F" w:rsidRDefault="002A233F" w:rsidP="002A233F"/>
    <w:p w14:paraId="086B25D1" w14:textId="366E79BF"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19740121" w14:textId="77777777" w:rsidTr="002A233F">
        <w:tc>
          <w:tcPr>
            <w:tcW w:w="1551" w:type="dxa"/>
            <w:shd w:val="clear" w:color="auto" w:fill="auto"/>
          </w:tcPr>
          <w:p w14:paraId="484F98D6" w14:textId="0D6EEF92" w:rsidR="002A233F" w:rsidRPr="002A233F" w:rsidRDefault="002A233F" w:rsidP="002A233F">
            <w:pPr>
              <w:keepNext/>
              <w:ind w:firstLine="0"/>
            </w:pPr>
            <w:r w:rsidRPr="002A233F">
              <w:t>Bill Number:</w:t>
            </w:r>
          </w:p>
        </w:tc>
        <w:tc>
          <w:tcPr>
            <w:tcW w:w="1101" w:type="dxa"/>
            <w:shd w:val="clear" w:color="auto" w:fill="auto"/>
          </w:tcPr>
          <w:p w14:paraId="30A7339E" w14:textId="73E97958" w:rsidR="002A233F" w:rsidRPr="002A233F" w:rsidRDefault="002A233F" w:rsidP="002A233F">
            <w:pPr>
              <w:keepNext/>
              <w:ind w:firstLine="0"/>
            </w:pPr>
            <w:r w:rsidRPr="002A233F">
              <w:t>H. 3310</w:t>
            </w:r>
          </w:p>
        </w:tc>
      </w:tr>
      <w:tr w:rsidR="002A233F" w:rsidRPr="002A233F" w14:paraId="57AD574E" w14:textId="77777777" w:rsidTr="002A233F">
        <w:tc>
          <w:tcPr>
            <w:tcW w:w="1551" w:type="dxa"/>
            <w:shd w:val="clear" w:color="auto" w:fill="auto"/>
          </w:tcPr>
          <w:p w14:paraId="125C0278" w14:textId="5EE125D8" w:rsidR="002A233F" w:rsidRPr="002A233F" w:rsidRDefault="002A233F" w:rsidP="002A233F">
            <w:pPr>
              <w:keepNext/>
              <w:ind w:firstLine="0"/>
            </w:pPr>
            <w:r w:rsidRPr="002A233F">
              <w:t>Date:</w:t>
            </w:r>
          </w:p>
        </w:tc>
        <w:tc>
          <w:tcPr>
            <w:tcW w:w="1101" w:type="dxa"/>
            <w:shd w:val="clear" w:color="auto" w:fill="auto"/>
          </w:tcPr>
          <w:p w14:paraId="6ED760E6" w14:textId="7E75B97D" w:rsidR="002A233F" w:rsidRPr="002A233F" w:rsidRDefault="002A233F" w:rsidP="002A233F">
            <w:pPr>
              <w:keepNext/>
              <w:ind w:firstLine="0"/>
            </w:pPr>
            <w:r w:rsidRPr="002A233F">
              <w:t>ADD:</w:t>
            </w:r>
          </w:p>
        </w:tc>
      </w:tr>
      <w:tr w:rsidR="002A233F" w:rsidRPr="002A233F" w14:paraId="40820B10" w14:textId="77777777" w:rsidTr="002A233F">
        <w:tc>
          <w:tcPr>
            <w:tcW w:w="1551" w:type="dxa"/>
            <w:shd w:val="clear" w:color="auto" w:fill="auto"/>
          </w:tcPr>
          <w:p w14:paraId="2FFB4000" w14:textId="0559F171" w:rsidR="002A233F" w:rsidRPr="002A233F" w:rsidRDefault="002A233F" w:rsidP="002A233F">
            <w:pPr>
              <w:keepNext/>
              <w:ind w:firstLine="0"/>
            </w:pPr>
            <w:r w:rsidRPr="002A233F">
              <w:t>02/06/25</w:t>
            </w:r>
          </w:p>
        </w:tc>
        <w:tc>
          <w:tcPr>
            <w:tcW w:w="1101" w:type="dxa"/>
            <w:shd w:val="clear" w:color="auto" w:fill="auto"/>
          </w:tcPr>
          <w:p w14:paraId="54D312B8" w14:textId="6690276F" w:rsidR="002A233F" w:rsidRPr="002A233F" w:rsidRDefault="002A233F" w:rsidP="002A233F">
            <w:pPr>
              <w:keepNext/>
              <w:ind w:firstLine="0"/>
            </w:pPr>
            <w:r w:rsidRPr="002A233F">
              <w:t>FRANK</w:t>
            </w:r>
          </w:p>
        </w:tc>
      </w:tr>
    </w:tbl>
    <w:p w14:paraId="31123C91" w14:textId="77777777" w:rsidR="002A233F" w:rsidRDefault="002A233F" w:rsidP="002A233F"/>
    <w:p w14:paraId="2EE74BE6" w14:textId="2A57E84D"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6609132F" w14:textId="77777777" w:rsidTr="002A233F">
        <w:tc>
          <w:tcPr>
            <w:tcW w:w="1551" w:type="dxa"/>
            <w:shd w:val="clear" w:color="auto" w:fill="auto"/>
          </w:tcPr>
          <w:p w14:paraId="7B9B9CFE" w14:textId="3C809E58" w:rsidR="002A233F" w:rsidRPr="002A233F" w:rsidRDefault="002A233F" w:rsidP="002A233F">
            <w:pPr>
              <w:keepNext/>
              <w:ind w:firstLine="0"/>
            </w:pPr>
            <w:r w:rsidRPr="002A233F">
              <w:t>Bill Number:</w:t>
            </w:r>
          </w:p>
        </w:tc>
        <w:tc>
          <w:tcPr>
            <w:tcW w:w="1101" w:type="dxa"/>
            <w:shd w:val="clear" w:color="auto" w:fill="auto"/>
          </w:tcPr>
          <w:p w14:paraId="1BE2C76B" w14:textId="2D476252" w:rsidR="002A233F" w:rsidRPr="002A233F" w:rsidRDefault="002A233F" w:rsidP="002A233F">
            <w:pPr>
              <w:keepNext/>
              <w:ind w:firstLine="0"/>
            </w:pPr>
            <w:r w:rsidRPr="002A233F">
              <w:t>H. 3311</w:t>
            </w:r>
          </w:p>
        </w:tc>
      </w:tr>
      <w:tr w:rsidR="002A233F" w:rsidRPr="002A233F" w14:paraId="258C6861" w14:textId="77777777" w:rsidTr="002A233F">
        <w:tc>
          <w:tcPr>
            <w:tcW w:w="1551" w:type="dxa"/>
            <w:shd w:val="clear" w:color="auto" w:fill="auto"/>
          </w:tcPr>
          <w:p w14:paraId="0531DE93" w14:textId="2693C127" w:rsidR="002A233F" w:rsidRPr="002A233F" w:rsidRDefault="002A233F" w:rsidP="002A233F">
            <w:pPr>
              <w:keepNext/>
              <w:ind w:firstLine="0"/>
            </w:pPr>
            <w:r w:rsidRPr="002A233F">
              <w:t>Date:</w:t>
            </w:r>
          </w:p>
        </w:tc>
        <w:tc>
          <w:tcPr>
            <w:tcW w:w="1101" w:type="dxa"/>
            <w:shd w:val="clear" w:color="auto" w:fill="auto"/>
          </w:tcPr>
          <w:p w14:paraId="6534617A" w14:textId="0D65B516" w:rsidR="002A233F" w:rsidRPr="002A233F" w:rsidRDefault="002A233F" w:rsidP="002A233F">
            <w:pPr>
              <w:keepNext/>
              <w:ind w:firstLine="0"/>
            </w:pPr>
            <w:r w:rsidRPr="002A233F">
              <w:t>ADD:</w:t>
            </w:r>
          </w:p>
        </w:tc>
      </w:tr>
      <w:tr w:rsidR="002A233F" w:rsidRPr="002A233F" w14:paraId="2CB8A858" w14:textId="77777777" w:rsidTr="002A233F">
        <w:tc>
          <w:tcPr>
            <w:tcW w:w="1551" w:type="dxa"/>
            <w:shd w:val="clear" w:color="auto" w:fill="auto"/>
          </w:tcPr>
          <w:p w14:paraId="168D09AA" w14:textId="11E0BE26" w:rsidR="002A233F" w:rsidRPr="002A233F" w:rsidRDefault="002A233F" w:rsidP="002A233F">
            <w:pPr>
              <w:keepNext/>
              <w:ind w:firstLine="0"/>
            </w:pPr>
            <w:r w:rsidRPr="002A233F">
              <w:t>02/06/25</w:t>
            </w:r>
          </w:p>
        </w:tc>
        <w:tc>
          <w:tcPr>
            <w:tcW w:w="1101" w:type="dxa"/>
            <w:shd w:val="clear" w:color="auto" w:fill="auto"/>
          </w:tcPr>
          <w:p w14:paraId="3BB8699E" w14:textId="75EB7146" w:rsidR="002A233F" w:rsidRPr="002A233F" w:rsidRDefault="002A233F" w:rsidP="002A233F">
            <w:pPr>
              <w:keepNext/>
              <w:ind w:firstLine="0"/>
            </w:pPr>
            <w:r w:rsidRPr="002A233F">
              <w:t>FRANK</w:t>
            </w:r>
          </w:p>
        </w:tc>
      </w:tr>
    </w:tbl>
    <w:p w14:paraId="4F493942" w14:textId="77777777" w:rsidR="002A233F" w:rsidRDefault="002A233F" w:rsidP="002A233F"/>
    <w:p w14:paraId="229907CF" w14:textId="5E0DC1F9"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2C8E9A4D" w14:textId="77777777" w:rsidTr="002A233F">
        <w:tc>
          <w:tcPr>
            <w:tcW w:w="1551" w:type="dxa"/>
            <w:shd w:val="clear" w:color="auto" w:fill="auto"/>
          </w:tcPr>
          <w:p w14:paraId="57C638EB" w14:textId="284A0427" w:rsidR="002A233F" w:rsidRPr="002A233F" w:rsidRDefault="002A233F" w:rsidP="002A233F">
            <w:pPr>
              <w:keepNext/>
              <w:ind w:firstLine="0"/>
            </w:pPr>
            <w:r w:rsidRPr="002A233F">
              <w:t>Bill Number:</w:t>
            </w:r>
          </w:p>
        </w:tc>
        <w:tc>
          <w:tcPr>
            <w:tcW w:w="1101" w:type="dxa"/>
            <w:shd w:val="clear" w:color="auto" w:fill="auto"/>
          </w:tcPr>
          <w:p w14:paraId="6A828754" w14:textId="3A8E0ABC" w:rsidR="002A233F" w:rsidRPr="002A233F" w:rsidRDefault="002A233F" w:rsidP="002A233F">
            <w:pPr>
              <w:keepNext/>
              <w:ind w:firstLine="0"/>
            </w:pPr>
            <w:r w:rsidRPr="002A233F">
              <w:t>H. 3320</w:t>
            </w:r>
          </w:p>
        </w:tc>
      </w:tr>
      <w:tr w:rsidR="002A233F" w:rsidRPr="002A233F" w14:paraId="47732045" w14:textId="77777777" w:rsidTr="002A233F">
        <w:tc>
          <w:tcPr>
            <w:tcW w:w="1551" w:type="dxa"/>
            <w:shd w:val="clear" w:color="auto" w:fill="auto"/>
          </w:tcPr>
          <w:p w14:paraId="75C24E51" w14:textId="763E9B78" w:rsidR="002A233F" w:rsidRPr="002A233F" w:rsidRDefault="002A233F" w:rsidP="002A233F">
            <w:pPr>
              <w:keepNext/>
              <w:ind w:firstLine="0"/>
            </w:pPr>
            <w:r w:rsidRPr="002A233F">
              <w:t>Date:</w:t>
            </w:r>
          </w:p>
        </w:tc>
        <w:tc>
          <w:tcPr>
            <w:tcW w:w="1101" w:type="dxa"/>
            <w:shd w:val="clear" w:color="auto" w:fill="auto"/>
          </w:tcPr>
          <w:p w14:paraId="3A436B2B" w14:textId="5ADF4E3E" w:rsidR="002A233F" w:rsidRPr="002A233F" w:rsidRDefault="002A233F" w:rsidP="002A233F">
            <w:pPr>
              <w:keepNext/>
              <w:ind w:firstLine="0"/>
            </w:pPr>
            <w:r w:rsidRPr="002A233F">
              <w:t>ADD:</w:t>
            </w:r>
          </w:p>
        </w:tc>
      </w:tr>
      <w:tr w:rsidR="002A233F" w:rsidRPr="002A233F" w14:paraId="7B50A453" w14:textId="77777777" w:rsidTr="002A233F">
        <w:tc>
          <w:tcPr>
            <w:tcW w:w="1551" w:type="dxa"/>
            <w:shd w:val="clear" w:color="auto" w:fill="auto"/>
          </w:tcPr>
          <w:p w14:paraId="26A9D421" w14:textId="43C97FE8" w:rsidR="002A233F" w:rsidRPr="002A233F" w:rsidRDefault="002A233F" w:rsidP="002A233F">
            <w:pPr>
              <w:keepNext/>
              <w:ind w:firstLine="0"/>
            </w:pPr>
            <w:r w:rsidRPr="002A233F">
              <w:t>02/06/25</w:t>
            </w:r>
          </w:p>
        </w:tc>
        <w:tc>
          <w:tcPr>
            <w:tcW w:w="1101" w:type="dxa"/>
            <w:shd w:val="clear" w:color="auto" w:fill="auto"/>
          </w:tcPr>
          <w:p w14:paraId="5C3BC064" w14:textId="243CC9E4" w:rsidR="002A233F" w:rsidRPr="002A233F" w:rsidRDefault="002A233F" w:rsidP="002A233F">
            <w:pPr>
              <w:keepNext/>
              <w:ind w:firstLine="0"/>
            </w:pPr>
            <w:r w:rsidRPr="002A233F">
              <w:t>FRANK</w:t>
            </w:r>
          </w:p>
        </w:tc>
      </w:tr>
    </w:tbl>
    <w:p w14:paraId="6EABB6B5" w14:textId="77777777" w:rsidR="002A233F" w:rsidRDefault="002A233F" w:rsidP="002A233F"/>
    <w:p w14:paraId="3B6B766C" w14:textId="672E9DF3" w:rsidR="002A233F" w:rsidRDefault="002A233F" w:rsidP="002A233F">
      <w:pPr>
        <w:keepNext/>
        <w:jc w:val="center"/>
        <w:rPr>
          <w:b/>
        </w:rPr>
      </w:pPr>
      <w:r w:rsidRPr="002A233F">
        <w:rPr>
          <w:b/>
        </w:rPr>
        <w:lastRenderedPageBreak/>
        <w:t>CO-SPONSOR(S) ADDED</w:t>
      </w:r>
    </w:p>
    <w:tbl>
      <w:tblPr>
        <w:tblW w:w="0" w:type="auto"/>
        <w:tblLayout w:type="fixed"/>
        <w:tblLook w:val="0000" w:firstRow="0" w:lastRow="0" w:firstColumn="0" w:lastColumn="0" w:noHBand="0" w:noVBand="0"/>
      </w:tblPr>
      <w:tblGrid>
        <w:gridCol w:w="1551"/>
        <w:gridCol w:w="1476"/>
      </w:tblGrid>
      <w:tr w:rsidR="002A233F" w:rsidRPr="002A233F" w14:paraId="3FA51455" w14:textId="77777777" w:rsidTr="002A233F">
        <w:tc>
          <w:tcPr>
            <w:tcW w:w="1551" w:type="dxa"/>
            <w:shd w:val="clear" w:color="auto" w:fill="auto"/>
          </w:tcPr>
          <w:p w14:paraId="0CE06A45" w14:textId="5355B1F8" w:rsidR="002A233F" w:rsidRPr="002A233F" w:rsidRDefault="002A233F" w:rsidP="002A233F">
            <w:pPr>
              <w:keepNext/>
              <w:ind w:firstLine="0"/>
            </w:pPr>
            <w:r w:rsidRPr="002A233F">
              <w:t>Bill Number:</w:t>
            </w:r>
          </w:p>
        </w:tc>
        <w:tc>
          <w:tcPr>
            <w:tcW w:w="1476" w:type="dxa"/>
            <w:shd w:val="clear" w:color="auto" w:fill="auto"/>
          </w:tcPr>
          <w:p w14:paraId="18599490" w14:textId="19996265" w:rsidR="002A233F" w:rsidRPr="002A233F" w:rsidRDefault="002A233F" w:rsidP="002A233F">
            <w:pPr>
              <w:keepNext/>
              <w:ind w:firstLine="0"/>
            </w:pPr>
            <w:r w:rsidRPr="002A233F">
              <w:t>H. 3325</w:t>
            </w:r>
          </w:p>
        </w:tc>
      </w:tr>
      <w:tr w:rsidR="002A233F" w:rsidRPr="002A233F" w14:paraId="2D15FDAA" w14:textId="77777777" w:rsidTr="002A233F">
        <w:tc>
          <w:tcPr>
            <w:tcW w:w="1551" w:type="dxa"/>
            <w:shd w:val="clear" w:color="auto" w:fill="auto"/>
          </w:tcPr>
          <w:p w14:paraId="3B09C750" w14:textId="2C60745D" w:rsidR="002A233F" w:rsidRPr="002A233F" w:rsidRDefault="002A233F" w:rsidP="002A233F">
            <w:pPr>
              <w:keepNext/>
              <w:ind w:firstLine="0"/>
            </w:pPr>
            <w:r w:rsidRPr="002A233F">
              <w:t>Date:</w:t>
            </w:r>
          </w:p>
        </w:tc>
        <w:tc>
          <w:tcPr>
            <w:tcW w:w="1476" w:type="dxa"/>
            <w:shd w:val="clear" w:color="auto" w:fill="auto"/>
          </w:tcPr>
          <w:p w14:paraId="01301804" w14:textId="0B5CEC0E" w:rsidR="002A233F" w:rsidRPr="002A233F" w:rsidRDefault="002A233F" w:rsidP="002A233F">
            <w:pPr>
              <w:keepNext/>
              <w:ind w:firstLine="0"/>
            </w:pPr>
            <w:r w:rsidRPr="002A233F">
              <w:t>ADD:</w:t>
            </w:r>
          </w:p>
        </w:tc>
      </w:tr>
      <w:tr w:rsidR="002A233F" w:rsidRPr="002A233F" w14:paraId="656E1CB0" w14:textId="77777777" w:rsidTr="002A233F">
        <w:tc>
          <w:tcPr>
            <w:tcW w:w="1551" w:type="dxa"/>
            <w:shd w:val="clear" w:color="auto" w:fill="auto"/>
          </w:tcPr>
          <w:p w14:paraId="3FB11CAE" w14:textId="06D88784" w:rsidR="002A233F" w:rsidRPr="002A233F" w:rsidRDefault="002A233F" w:rsidP="002A233F">
            <w:pPr>
              <w:keepNext/>
              <w:ind w:firstLine="0"/>
            </w:pPr>
            <w:r w:rsidRPr="002A233F">
              <w:t>02/06/25</w:t>
            </w:r>
          </w:p>
        </w:tc>
        <w:tc>
          <w:tcPr>
            <w:tcW w:w="1476" w:type="dxa"/>
            <w:shd w:val="clear" w:color="auto" w:fill="auto"/>
          </w:tcPr>
          <w:p w14:paraId="08A60DDA" w14:textId="3BD38FCC" w:rsidR="002A233F" w:rsidRPr="002A233F" w:rsidRDefault="002A233F" w:rsidP="002A233F">
            <w:pPr>
              <w:keepNext/>
              <w:ind w:firstLine="0"/>
            </w:pPr>
            <w:r w:rsidRPr="002A233F">
              <w:t>TERRIBILE</w:t>
            </w:r>
          </w:p>
        </w:tc>
      </w:tr>
    </w:tbl>
    <w:p w14:paraId="607C7C6F" w14:textId="77777777" w:rsidR="002A233F" w:rsidRDefault="002A233F" w:rsidP="002A233F"/>
    <w:p w14:paraId="78FC5C4B" w14:textId="046D95D2"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266"/>
      </w:tblGrid>
      <w:tr w:rsidR="002A233F" w:rsidRPr="002A233F" w14:paraId="5BC35724" w14:textId="77777777" w:rsidTr="002A233F">
        <w:tc>
          <w:tcPr>
            <w:tcW w:w="1551" w:type="dxa"/>
            <w:shd w:val="clear" w:color="auto" w:fill="auto"/>
          </w:tcPr>
          <w:p w14:paraId="4C74A65A" w14:textId="346924D5" w:rsidR="002A233F" w:rsidRPr="002A233F" w:rsidRDefault="002A233F" w:rsidP="002A233F">
            <w:pPr>
              <w:keepNext/>
              <w:ind w:firstLine="0"/>
            </w:pPr>
            <w:r w:rsidRPr="002A233F">
              <w:t>Bill Number:</w:t>
            </w:r>
          </w:p>
        </w:tc>
        <w:tc>
          <w:tcPr>
            <w:tcW w:w="1266" w:type="dxa"/>
            <w:shd w:val="clear" w:color="auto" w:fill="auto"/>
          </w:tcPr>
          <w:p w14:paraId="321E9EEA" w14:textId="40B6D40C" w:rsidR="002A233F" w:rsidRPr="002A233F" w:rsidRDefault="002A233F" w:rsidP="002A233F">
            <w:pPr>
              <w:keepNext/>
              <w:ind w:firstLine="0"/>
            </w:pPr>
            <w:r w:rsidRPr="002A233F">
              <w:t>H. 3381</w:t>
            </w:r>
          </w:p>
        </w:tc>
      </w:tr>
      <w:tr w:rsidR="002A233F" w:rsidRPr="002A233F" w14:paraId="1C0CA8F3" w14:textId="77777777" w:rsidTr="002A233F">
        <w:tc>
          <w:tcPr>
            <w:tcW w:w="1551" w:type="dxa"/>
            <w:shd w:val="clear" w:color="auto" w:fill="auto"/>
          </w:tcPr>
          <w:p w14:paraId="6FF2DBA3" w14:textId="40F1B3F0" w:rsidR="002A233F" w:rsidRPr="002A233F" w:rsidRDefault="002A233F" w:rsidP="002A233F">
            <w:pPr>
              <w:keepNext/>
              <w:ind w:firstLine="0"/>
            </w:pPr>
            <w:r w:rsidRPr="002A233F">
              <w:t>Date:</w:t>
            </w:r>
          </w:p>
        </w:tc>
        <w:tc>
          <w:tcPr>
            <w:tcW w:w="1266" w:type="dxa"/>
            <w:shd w:val="clear" w:color="auto" w:fill="auto"/>
          </w:tcPr>
          <w:p w14:paraId="52E0FB11" w14:textId="1390E764" w:rsidR="002A233F" w:rsidRPr="002A233F" w:rsidRDefault="002A233F" w:rsidP="002A233F">
            <w:pPr>
              <w:keepNext/>
              <w:ind w:firstLine="0"/>
            </w:pPr>
            <w:r w:rsidRPr="002A233F">
              <w:t>ADD:</w:t>
            </w:r>
          </w:p>
        </w:tc>
      </w:tr>
      <w:tr w:rsidR="002A233F" w:rsidRPr="002A233F" w14:paraId="266E9A9E" w14:textId="77777777" w:rsidTr="002A233F">
        <w:tc>
          <w:tcPr>
            <w:tcW w:w="1551" w:type="dxa"/>
            <w:shd w:val="clear" w:color="auto" w:fill="auto"/>
          </w:tcPr>
          <w:p w14:paraId="2CBA29BA" w14:textId="39099BB4" w:rsidR="002A233F" w:rsidRPr="002A233F" w:rsidRDefault="002A233F" w:rsidP="002A233F">
            <w:pPr>
              <w:keepNext/>
              <w:ind w:firstLine="0"/>
            </w:pPr>
            <w:r w:rsidRPr="002A233F">
              <w:t>02/06/25</w:t>
            </w:r>
          </w:p>
        </w:tc>
        <w:tc>
          <w:tcPr>
            <w:tcW w:w="1266" w:type="dxa"/>
            <w:shd w:val="clear" w:color="auto" w:fill="auto"/>
          </w:tcPr>
          <w:p w14:paraId="7CDF87ED" w14:textId="40A720F5" w:rsidR="002A233F" w:rsidRPr="002A233F" w:rsidRDefault="002A233F" w:rsidP="002A233F">
            <w:pPr>
              <w:keepNext/>
              <w:ind w:firstLine="0"/>
            </w:pPr>
            <w:r w:rsidRPr="002A233F">
              <w:t>BOWERS</w:t>
            </w:r>
          </w:p>
        </w:tc>
      </w:tr>
    </w:tbl>
    <w:p w14:paraId="15C7FFB0" w14:textId="77777777" w:rsidR="002A233F" w:rsidRDefault="002A233F" w:rsidP="002A233F"/>
    <w:p w14:paraId="66F08565" w14:textId="77777777" w:rsidR="003E59FD" w:rsidRDefault="003E59FD" w:rsidP="003E59FD">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19"/>
      </w:tblGrid>
      <w:tr w:rsidR="003E59FD" w:rsidRPr="002A233F" w14:paraId="4D6C1F19" w14:textId="77777777" w:rsidTr="003E59FD">
        <w:tc>
          <w:tcPr>
            <w:tcW w:w="1551" w:type="dxa"/>
            <w:shd w:val="clear" w:color="auto" w:fill="auto"/>
          </w:tcPr>
          <w:p w14:paraId="343A56D3" w14:textId="77777777" w:rsidR="003E59FD" w:rsidRPr="002A233F" w:rsidRDefault="003E59FD" w:rsidP="002329D7">
            <w:pPr>
              <w:keepNext/>
              <w:ind w:firstLine="0"/>
            </w:pPr>
            <w:r w:rsidRPr="002A233F">
              <w:t>Bill Number:</w:t>
            </w:r>
          </w:p>
        </w:tc>
        <w:tc>
          <w:tcPr>
            <w:tcW w:w="1419" w:type="dxa"/>
            <w:shd w:val="clear" w:color="auto" w:fill="auto"/>
          </w:tcPr>
          <w:p w14:paraId="3D219C0B" w14:textId="4EB3036C" w:rsidR="003E59FD" w:rsidRPr="002A233F" w:rsidRDefault="003E59FD" w:rsidP="002329D7">
            <w:pPr>
              <w:keepNext/>
              <w:ind w:firstLine="0"/>
            </w:pPr>
            <w:r w:rsidRPr="002A233F">
              <w:t>H. 343</w:t>
            </w:r>
            <w:r>
              <w:t>2</w:t>
            </w:r>
          </w:p>
        </w:tc>
      </w:tr>
      <w:tr w:rsidR="003E59FD" w:rsidRPr="002A233F" w14:paraId="543E044F" w14:textId="77777777" w:rsidTr="003E59FD">
        <w:tc>
          <w:tcPr>
            <w:tcW w:w="1551" w:type="dxa"/>
            <w:shd w:val="clear" w:color="auto" w:fill="auto"/>
          </w:tcPr>
          <w:p w14:paraId="47F1D866" w14:textId="77777777" w:rsidR="003E59FD" w:rsidRPr="002A233F" w:rsidRDefault="003E59FD" w:rsidP="002329D7">
            <w:pPr>
              <w:keepNext/>
              <w:ind w:firstLine="0"/>
            </w:pPr>
            <w:r w:rsidRPr="002A233F">
              <w:t>Date:</w:t>
            </w:r>
          </w:p>
        </w:tc>
        <w:tc>
          <w:tcPr>
            <w:tcW w:w="1419" w:type="dxa"/>
            <w:shd w:val="clear" w:color="auto" w:fill="auto"/>
          </w:tcPr>
          <w:p w14:paraId="2407A47D" w14:textId="77777777" w:rsidR="003E59FD" w:rsidRPr="002A233F" w:rsidRDefault="003E59FD" w:rsidP="002329D7">
            <w:pPr>
              <w:keepNext/>
              <w:ind w:firstLine="0"/>
            </w:pPr>
            <w:r w:rsidRPr="002A233F">
              <w:t>ADD:</w:t>
            </w:r>
          </w:p>
        </w:tc>
      </w:tr>
      <w:tr w:rsidR="003E59FD" w:rsidRPr="002A233F" w14:paraId="316795E3" w14:textId="77777777" w:rsidTr="003E59FD">
        <w:tc>
          <w:tcPr>
            <w:tcW w:w="1551" w:type="dxa"/>
            <w:shd w:val="clear" w:color="auto" w:fill="auto"/>
          </w:tcPr>
          <w:p w14:paraId="6A382DAD" w14:textId="77777777" w:rsidR="003E59FD" w:rsidRPr="002A233F" w:rsidRDefault="003E59FD" w:rsidP="002329D7">
            <w:pPr>
              <w:keepNext/>
              <w:ind w:firstLine="0"/>
            </w:pPr>
            <w:r w:rsidRPr="002A233F">
              <w:t>02/06/25</w:t>
            </w:r>
          </w:p>
        </w:tc>
        <w:tc>
          <w:tcPr>
            <w:tcW w:w="1419" w:type="dxa"/>
            <w:shd w:val="clear" w:color="auto" w:fill="auto"/>
          </w:tcPr>
          <w:p w14:paraId="083D4408" w14:textId="2480878D" w:rsidR="003E59FD" w:rsidRPr="002A233F" w:rsidRDefault="003E59FD" w:rsidP="002329D7">
            <w:pPr>
              <w:keepNext/>
              <w:ind w:firstLine="0"/>
            </w:pPr>
            <w:r>
              <w:t>MITCHELL</w:t>
            </w:r>
          </w:p>
        </w:tc>
      </w:tr>
    </w:tbl>
    <w:p w14:paraId="6DEDFB08" w14:textId="77777777" w:rsidR="003E59FD" w:rsidRDefault="003E59FD" w:rsidP="003E59FD"/>
    <w:p w14:paraId="68414D1F" w14:textId="678250F1"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6EB17648" w14:textId="77777777" w:rsidTr="002A233F">
        <w:tc>
          <w:tcPr>
            <w:tcW w:w="1551" w:type="dxa"/>
            <w:shd w:val="clear" w:color="auto" w:fill="auto"/>
          </w:tcPr>
          <w:p w14:paraId="22885BC5" w14:textId="7C1427B7" w:rsidR="002A233F" w:rsidRPr="002A233F" w:rsidRDefault="002A233F" w:rsidP="002A233F">
            <w:pPr>
              <w:keepNext/>
              <w:ind w:firstLine="0"/>
            </w:pPr>
            <w:r w:rsidRPr="002A233F">
              <w:t>Bill Number:</w:t>
            </w:r>
          </w:p>
        </w:tc>
        <w:tc>
          <w:tcPr>
            <w:tcW w:w="1101" w:type="dxa"/>
            <w:shd w:val="clear" w:color="auto" w:fill="auto"/>
          </w:tcPr>
          <w:p w14:paraId="64356004" w14:textId="2C449104" w:rsidR="002A233F" w:rsidRPr="002A233F" w:rsidRDefault="002A233F" w:rsidP="002A233F">
            <w:pPr>
              <w:keepNext/>
              <w:ind w:firstLine="0"/>
            </w:pPr>
            <w:r w:rsidRPr="002A233F">
              <w:t>H. 3435</w:t>
            </w:r>
          </w:p>
        </w:tc>
      </w:tr>
      <w:tr w:rsidR="002A233F" w:rsidRPr="002A233F" w14:paraId="37C0A2A1" w14:textId="77777777" w:rsidTr="002A233F">
        <w:tc>
          <w:tcPr>
            <w:tcW w:w="1551" w:type="dxa"/>
            <w:shd w:val="clear" w:color="auto" w:fill="auto"/>
          </w:tcPr>
          <w:p w14:paraId="29139986" w14:textId="5D7C11E8" w:rsidR="002A233F" w:rsidRPr="002A233F" w:rsidRDefault="002A233F" w:rsidP="002A233F">
            <w:pPr>
              <w:keepNext/>
              <w:ind w:firstLine="0"/>
            </w:pPr>
            <w:r w:rsidRPr="002A233F">
              <w:t>Date:</w:t>
            </w:r>
          </w:p>
        </w:tc>
        <w:tc>
          <w:tcPr>
            <w:tcW w:w="1101" w:type="dxa"/>
            <w:shd w:val="clear" w:color="auto" w:fill="auto"/>
          </w:tcPr>
          <w:p w14:paraId="6FF57CC6" w14:textId="7BC7C7BF" w:rsidR="002A233F" w:rsidRPr="002A233F" w:rsidRDefault="002A233F" w:rsidP="002A233F">
            <w:pPr>
              <w:keepNext/>
              <w:ind w:firstLine="0"/>
            </w:pPr>
            <w:r w:rsidRPr="002A233F">
              <w:t>ADD:</w:t>
            </w:r>
          </w:p>
        </w:tc>
      </w:tr>
      <w:tr w:rsidR="002A233F" w:rsidRPr="002A233F" w14:paraId="26437A39" w14:textId="77777777" w:rsidTr="002A233F">
        <w:tc>
          <w:tcPr>
            <w:tcW w:w="1551" w:type="dxa"/>
            <w:shd w:val="clear" w:color="auto" w:fill="auto"/>
          </w:tcPr>
          <w:p w14:paraId="742BC723" w14:textId="3A46DBC1" w:rsidR="002A233F" w:rsidRPr="002A233F" w:rsidRDefault="002A233F" w:rsidP="002A233F">
            <w:pPr>
              <w:keepNext/>
              <w:ind w:firstLine="0"/>
            </w:pPr>
            <w:r w:rsidRPr="002A233F">
              <w:t>02/06/25</w:t>
            </w:r>
          </w:p>
        </w:tc>
        <w:tc>
          <w:tcPr>
            <w:tcW w:w="1101" w:type="dxa"/>
            <w:shd w:val="clear" w:color="auto" w:fill="auto"/>
          </w:tcPr>
          <w:p w14:paraId="4E8382F3" w14:textId="4B694E35" w:rsidR="002A233F" w:rsidRPr="002A233F" w:rsidRDefault="002A233F" w:rsidP="002A233F">
            <w:pPr>
              <w:keepNext/>
              <w:ind w:firstLine="0"/>
            </w:pPr>
            <w:r w:rsidRPr="002A233F">
              <w:t>FRANK</w:t>
            </w:r>
          </w:p>
        </w:tc>
      </w:tr>
    </w:tbl>
    <w:p w14:paraId="6DA239F6" w14:textId="77777777" w:rsidR="002A233F" w:rsidRDefault="002A233F" w:rsidP="002A233F"/>
    <w:p w14:paraId="308B2A4B" w14:textId="3548A658"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4F34AB55" w14:textId="77777777" w:rsidTr="002A233F">
        <w:tc>
          <w:tcPr>
            <w:tcW w:w="1551" w:type="dxa"/>
            <w:shd w:val="clear" w:color="auto" w:fill="auto"/>
          </w:tcPr>
          <w:p w14:paraId="63634AF1" w14:textId="48299659" w:rsidR="002A233F" w:rsidRPr="002A233F" w:rsidRDefault="002A233F" w:rsidP="002A233F">
            <w:pPr>
              <w:keepNext/>
              <w:ind w:firstLine="0"/>
            </w:pPr>
            <w:r w:rsidRPr="002A233F">
              <w:t>Bill Number:</w:t>
            </w:r>
          </w:p>
        </w:tc>
        <w:tc>
          <w:tcPr>
            <w:tcW w:w="1101" w:type="dxa"/>
            <w:shd w:val="clear" w:color="auto" w:fill="auto"/>
          </w:tcPr>
          <w:p w14:paraId="733EE719" w14:textId="7E79BEE0" w:rsidR="002A233F" w:rsidRPr="002A233F" w:rsidRDefault="002A233F" w:rsidP="002A233F">
            <w:pPr>
              <w:keepNext/>
              <w:ind w:firstLine="0"/>
            </w:pPr>
            <w:r w:rsidRPr="002A233F">
              <w:t>H. 3436</w:t>
            </w:r>
          </w:p>
        </w:tc>
      </w:tr>
      <w:tr w:rsidR="002A233F" w:rsidRPr="002A233F" w14:paraId="69DB63C1" w14:textId="77777777" w:rsidTr="002A233F">
        <w:tc>
          <w:tcPr>
            <w:tcW w:w="1551" w:type="dxa"/>
            <w:shd w:val="clear" w:color="auto" w:fill="auto"/>
          </w:tcPr>
          <w:p w14:paraId="329DC275" w14:textId="1F9CA2D2" w:rsidR="002A233F" w:rsidRPr="002A233F" w:rsidRDefault="002A233F" w:rsidP="002A233F">
            <w:pPr>
              <w:keepNext/>
              <w:ind w:firstLine="0"/>
            </w:pPr>
            <w:r w:rsidRPr="002A233F">
              <w:t>Date:</w:t>
            </w:r>
          </w:p>
        </w:tc>
        <w:tc>
          <w:tcPr>
            <w:tcW w:w="1101" w:type="dxa"/>
            <w:shd w:val="clear" w:color="auto" w:fill="auto"/>
          </w:tcPr>
          <w:p w14:paraId="6939CF87" w14:textId="571F071D" w:rsidR="002A233F" w:rsidRPr="002A233F" w:rsidRDefault="002A233F" w:rsidP="002A233F">
            <w:pPr>
              <w:keepNext/>
              <w:ind w:firstLine="0"/>
            </w:pPr>
            <w:r w:rsidRPr="002A233F">
              <w:t>ADD:</w:t>
            </w:r>
          </w:p>
        </w:tc>
      </w:tr>
      <w:tr w:rsidR="002A233F" w:rsidRPr="002A233F" w14:paraId="59C8BE71" w14:textId="77777777" w:rsidTr="002A233F">
        <w:tc>
          <w:tcPr>
            <w:tcW w:w="1551" w:type="dxa"/>
            <w:shd w:val="clear" w:color="auto" w:fill="auto"/>
          </w:tcPr>
          <w:p w14:paraId="208ECAAB" w14:textId="5C60BF8C" w:rsidR="002A233F" w:rsidRPr="002A233F" w:rsidRDefault="002A233F" w:rsidP="002A233F">
            <w:pPr>
              <w:keepNext/>
              <w:ind w:firstLine="0"/>
            </w:pPr>
            <w:r w:rsidRPr="002A233F">
              <w:t>02/06/25</w:t>
            </w:r>
          </w:p>
        </w:tc>
        <w:tc>
          <w:tcPr>
            <w:tcW w:w="1101" w:type="dxa"/>
            <w:shd w:val="clear" w:color="auto" w:fill="auto"/>
          </w:tcPr>
          <w:p w14:paraId="2101B6A6" w14:textId="06A139CD" w:rsidR="002A233F" w:rsidRPr="002A233F" w:rsidRDefault="002A233F" w:rsidP="002A233F">
            <w:pPr>
              <w:keepNext/>
              <w:ind w:firstLine="0"/>
            </w:pPr>
            <w:r w:rsidRPr="002A233F">
              <w:t>FRANK</w:t>
            </w:r>
          </w:p>
        </w:tc>
      </w:tr>
    </w:tbl>
    <w:p w14:paraId="21398CC6" w14:textId="77777777" w:rsidR="002A233F" w:rsidRDefault="002A233F" w:rsidP="002A233F"/>
    <w:p w14:paraId="2DC9045B" w14:textId="6631BD4E"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13D66427" w14:textId="77777777" w:rsidTr="002A233F">
        <w:tc>
          <w:tcPr>
            <w:tcW w:w="1551" w:type="dxa"/>
            <w:shd w:val="clear" w:color="auto" w:fill="auto"/>
          </w:tcPr>
          <w:p w14:paraId="64D15653" w14:textId="61B30EC1" w:rsidR="002A233F" w:rsidRPr="002A233F" w:rsidRDefault="002A233F" w:rsidP="002A233F">
            <w:pPr>
              <w:keepNext/>
              <w:ind w:firstLine="0"/>
            </w:pPr>
            <w:r w:rsidRPr="002A233F">
              <w:t>Bill Number:</w:t>
            </w:r>
          </w:p>
        </w:tc>
        <w:tc>
          <w:tcPr>
            <w:tcW w:w="1101" w:type="dxa"/>
            <w:shd w:val="clear" w:color="auto" w:fill="auto"/>
          </w:tcPr>
          <w:p w14:paraId="4DE98D16" w14:textId="2D49E9D1" w:rsidR="002A233F" w:rsidRPr="002A233F" w:rsidRDefault="002A233F" w:rsidP="002A233F">
            <w:pPr>
              <w:keepNext/>
              <w:ind w:firstLine="0"/>
            </w:pPr>
            <w:r w:rsidRPr="002A233F">
              <w:t>H. 3457</w:t>
            </w:r>
          </w:p>
        </w:tc>
      </w:tr>
      <w:tr w:rsidR="002A233F" w:rsidRPr="002A233F" w14:paraId="432CBC28" w14:textId="77777777" w:rsidTr="002A233F">
        <w:tc>
          <w:tcPr>
            <w:tcW w:w="1551" w:type="dxa"/>
            <w:shd w:val="clear" w:color="auto" w:fill="auto"/>
          </w:tcPr>
          <w:p w14:paraId="22CCF9DF" w14:textId="079BB964" w:rsidR="002A233F" w:rsidRPr="002A233F" w:rsidRDefault="002A233F" w:rsidP="002A233F">
            <w:pPr>
              <w:keepNext/>
              <w:ind w:firstLine="0"/>
            </w:pPr>
            <w:r w:rsidRPr="002A233F">
              <w:t>Date:</w:t>
            </w:r>
          </w:p>
        </w:tc>
        <w:tc>
          <w:tcPr>
            <w:tcW w:w="1101" w:type="dxa"/>
            <w:shd w:val="clear" w:color="auto" w:fill="auto"/>
          </w:tcPr>
          <w:p w14:paraId="2C9AA15A" w14:textId="7C23E939" w:rsidR="002A233F" w:rsidRPr="002A233F" w:rsidRDefault="002A233F" w:rsidP="002A233F">
            <w:pPr>
              <w:keepNext/>
              <w:ind w:firstLine="0"/>
            </w:pPr>
            <w:r w:rsidRPr="002A233F">
              <w:t>ADD:</w:t>
            </w:r>
          </w:p>
        </w:tc>
      </w:tr>
      <w:tr w:rsidR="002A233F" w:rsidRPr="002A233F" w14:paraId="6C39A603" w14:textId="77777777" w:rsidTr="002A233F">
        <w:tc>
          <w:tcPr>
            <w:tcW w:w="1551" w:type="dxa"/>
            <w:shd w:val="clear" w:color="auto" w:fill="auto"/>
          </w:tcPr>
          <w:p w14:paraId="263B28CB" w14:textId="08B71CE2" w:rsidR="002A233F" w:rsidRPr="002A233F" w:rsidRDefault="002A233F" w:rsidP="002A233F">
            <w:pPr>
              <w:keepNext/>
              <w:ind w:firstLine="0"/>
            </w:pPr>
            <w:r w:rsidRPr="002A233F">
              <w:t>02/06/25</w:t>
            </w:r>
          </w:p>
        </w:tc>
        <w:tc>
          <w:tcPr>
            <w:tcW w:w="1101" w:type="dxa"/>
            <w:shd w:val="clear" w:color="auto" w:fill="auto"/>
          </w:tcPr>
          <w:p w14:paraId="4698BA8E" w14:textId="73DBB03D" w:rsidR="002A233F" w:rsidRPr="002A233F" w:rsidRDefault="002A233F" w:rsidP="002A233F">
            <w:pPr>
              <w:keepNext/>
              <w:ind w:firstLine="0"/>
            </w:pPr>
            <w:r w:rsidRPr="002A233F">
              <w:t>FRANK</w:t>
            </w:r>
          </w:p>
        </w:tc>
      </w:tr>
    </w:tbl>
    <w:p w14:paraId="10F8EC8C" w14:textId="77777777" w:rsidR="002A233F" w:rsidRDefault="002A233F" w:rsidP="002A233F"/>
    <w:p w14:paraId="5FC73034" w14:textId="77912A3B"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2DBB7553" w14:textId="77777777" w:rsidTr="002A233F">
        <w:tc>
          <w:tcPr>
            <w:tcW w:w="1551" w:type="dxa"/>
            <w:shd w:val="clear" w:color="auto" w:fill="auto"/>
          </w:tcPr>
          <w:p w14:paraId="59F0CC7A" w14:textId="7FB6C8ED" w:rsidR="002A233F" w:rsidRPr="002A233F" w:rsidRDefault="002A233F" w:rsidP="002A233F">
            <w:pPr>
              <w:keepNext/>
              <w:ind w:firstLine="0"/>
            </w:pPr>
            <w:r w:rsidRPr="002A233F">
              <w:t>Bill Number:</w:t>
            </w:r>
          </w:p>
        </w:tc>
        <w:tc>
          <w:tcPr>
            <w:tcW w:w="1101" w:type="dxa"/>
            <w:shd w:val="clear" w:color="auto" w:fill="auto"/>
          </w:tcPr>
          <w:p w14:paraId="05E1425C" w14:textId="2247319F" w:rsidR="002A233F" w:rsidRPr="002A233F" w:rsidRDefault="002A233F" w:rsidP="002A233F">
            <w:pPr>
              <w:keepNext/>
              <w:ind w:firstLine="0"/>
            </w:pPr>
            <w:r w:rsidRPr="002A233F">
              <w:t>H. 3498</w:t>
            </w:r>
          </w:p>
        </w:tc>
      </w:tr>
      <w:tr w:rsidR="002A233F" w:rsidRPr="002A233F" w14:paraId="3209A9D6" w14:textId="77777777" w:rsidTr="002A233F">
        <w:tc>
          <w:tcPr>
            <w:tcW w:w="1551" w:type="dxa"/>
            <w:shd w:val="clear" w:color="auto" w:fill="auto"/>
          </w:tcPr>
          <w:p w14:paraId="0B90C9F2" w14:textId="20476E9D" w:rsidR="002A233F" w:rsidRPr="002A233F" w:rsidRDefault="002A233F" w:rsidP="002A233F">
            <w:pPr>
              <w:keepNext/>
              <w:ind w:firstLine="0"/>
            </w:pPr>
            <w:r w:rsidRPr="002A233F">
              <w:t>Date:</w:t>
            </w:r>
          </w:p>
        </w:tc>
        <w:tc>
          <w:tcPr>
            <w:tcW w:w="1101" w:type="dxa"/>
            <w:shd w:val="clear" w:color="auto" w:fill="auto"/>
          </w:tcPr>
          <w:p w14:paraId="4CA005C1" w14:textId="6F6B4C4F" w:rsidR="002A233F" w:rsidRPr="002A233F" w:rsidRDefault="002A233F" w:rsidP="002A233F">
            <w:pPr>
              <w:keepNext/>
              <w:ind w:firstLine="0"/>
            </w:pPr>
            <w:r w:rsidRPr="002A233F">
              <w:t>ADD:</w:t>
            </w:r>
          </w:p>
        </w:tc>
      </w:tr>
      <w:tr w:rsidR="002A233F" w:rsidRPr="002A233F" w14:paraId="6886C176" w14:textId="77777777" w:rsidTr="002A233F">
        <w:tc>
          <w:tcPr>
            <w:tcW w:w="1551" w:type="dxa"/>
            <w:shd w:val="clear" w:color="auto" w:fill="auto"/>
          </w:tcPr>
          <w:p w14:paraId="37C53FB9" w14:textId="025B5349" w:rsidR="002A233F" w:rsidRPr="002A233F" w:rsidRDefault="002A233F" w:rsidP="002A233F">
            <w:pPr>
              <w:keepNext/>
              <w:ind w:firstLine="0"/>
            </w:pPr>
            <w:r w:rsidRPr="002A233F">
              <w:t>02/06/25</w:t>
            </w:r>
          </w:p>
        </w:tc>
        <w:tc>
          <w:tcPr>
            <w:tcW w:w="1101" w:type="dxa"/>
            <w:shd w:val="clear" w:color="auto" w:fill="auto"/>
          </w:tcPr>
          <w:p w14:paraId="252A72E7" w14:textId="0496D03F" w:rsidR="002A233F" w:rsidRPr="002A233F" w:rsidRDefault="002A233F" w:rsidP="002A233F">
            <w:pPr>
              <w:keepNext/>
              <w:ind w:firstLine="0"/>
            </w:pPr>
            <w:r w:rsidRPr="002A233F">
              <w:t>FRANK</w:t>
            </w:r>
          </w:p>
        </w:tc>
      </w:tr>
    </w:tbl>
    <w:p w14:paraId="12819965" w14:textId="77777777" w:rsidR="002A233F" w:rsidRDefault="002A233F" w:rsidP="002A233F"/>
    <w:p w14:paraId="20F81667" w14:textId="5B296612"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6A608918" w14:textId="77777777" w:rsidTr="002A233F">
        <w:tc>
          <w:tcPr>
            <w:tcW w:w="1551" w:type="dxa"/>
            <w:shd w:val="clear" w:color="auto" w:fill="auto"/>
          </w:tcPr>
          <w:p w14:paraId="55783A13" w14:textId="7296DD7F" w:rsidR="002A233F" w:rsidRPr="002A233F" w:rsidRDefault="002A233F" w:rsidP="002A233F">
            <w:pPr>
              <w:keepNext/>
              <w:ind w:firstLine="0"/>
            </w:pPr>
            <w:r w:rsidRPr="002A233F">
              <w:t>Bill Number:</w:t>
            </w:r>
          </w:p>
        </w:tc>
        <w:tc>
          <w:tcPr>
            <w:tcW w:w="1101" w:type="dxa"/>
            <w:shd w:val="clear" w:color="auto" w:fill="auto"/>
          </w:tcPr>
          <w:p w14:paraId="0058D142" w14:textId="20BC4AE6" w:rsidR="002A233F" w:rsidRPr="002A233F" w:rsidRDefault="002A233F" w:rsidP="002A233F">
            <w:pPr>
              <w:keepNext/>
              <w:ind w:firstLine="0"/>
            </w:pPr>
            <w:r w:rsidRPr="002A233F">
              <w:t>H. 3499</w:t>
            </w:r>
          </w:p>
        </w:tc>
      </w:tr>
      <w:tr w:rsidR="002A233F" w:rsidRPr="002A233F" w14:paraId="3BC9C59B" w14:textId="77777777" w:rsidTr="002A233F">
        <w:tc>
          <w:tcPr>
            <w:tcW w:w="1551" w:type="dxa"/>
            <w:shd w:val="clear" w:color="auto" w:fill="auto"/>
          </w:tcPr>
          <w:p w14:paraId="14785FCC" w14:textId="72921379" w:rsidR="002A233F" w:rsidRPr="002A233F" w:rsidRDefault="002A233F" w:rsidP="002A233F">
            <w:pPr>
              <w:keepNext/>
              <w:ind w:firstLine="0"/>
            </w:pPr>
            <w:r w:rsidRPr="002A233F">
              <w:t>Date:</w:t>
            </w:r>
          </w:p>
        </w:tc>
        <w:tc>
          <w:tcPr>
            <w:tcW w:w="1101" w:type="dxa"/>
            <w:shd w:val="clear" w:color="auto" w:fill="auto"/>
          </w:tcPr>
          <w:p w14:paraId="68FFE38F" w14:textId="6901F274" w:rsidR="002A233F" w:rsidRPr="002A233F" w:rsidRDefault="002A233F" w:rsidP="002A233F">
            <w:pPr>
              <w:keepNext/>
              <w:ind w:firstLine="0"/>
            </w:pPr>
            <w:r w:rsidRPr="002A233F">
              <w:t>ADD:</w:t>
            </w:r>
          </w:p>
        </w:tc>
      </w:tr>
      <w:tr w:rsidR="002A233F" w:rsidRPr="002A233F" w14:paraId="02CA4800" w14:textId="77777777" w:rsidTr="002A233F">
        <w:tc>
          <w:tcPr>
            <w:tcW w:w="1551" w:type="dxa"/>
            <w:shd w:val="clear" w:color="auto" w:fill="auto"/>
          </w:tcPr>
          <w:p w14:paraId="46AEB149" w14:textId="0ABF42C1" w:rsidR="002A233F" w:rsidRPr="002A233F" w:rsidRDefault="002A233F" w:rsidP="002A233F">
            <w:pPr>
              <w:keepNext/>
              <w:ind w:firstLine="0"/>
            </w:pPr>
            <w:r w:rsidRPr="002A233F">
              <w:t>02/06/25</w:t>
            </w:r>
          </w:p>
        </w:tc>
        <w:tc>
          <w:tcPr>
            <w:tcW w:w="1101" w:type="dxa"/>
            <w:shd w:val="clear" w:color="auto" w:fill="auto"/>
          </w:tcPr>
          <w:p w14:paraId="36D41F87" w14:textId="6670AE31" w:rsidR="002A233F" w:rsidRPr="002A233F" w:rsidRDefault="002A233F" w:rsidP="002A233F">
            <w:pPr>
              <w:keepNext/>
              <w:ind w:firstLine="0"/>
            </w:pPr>
            <w:r w:rsidRPr="002A233F">
              <w:t>FRANK</w:t>
            </w:r>
          </w:p>
        </w:tc>
      </w:tr>
    </w:tbl>
    <w:p w14:paraId="7B6F7762" w14:textId="77777777" w:rsidR="002A233F" w:rsidRDefault="002A233F" w:rsidP="002A233F"/>
    <w:p w14:paraId="65EE5F5D" w14:textId="1CE921A6" w:rsidR="002A233F" w:rsidRDefault="002A233F" w:rsidP="002A233F">
      <w:pPr>
        <w:keepNext/>
        <w:jc w:val="center"/>
        <w:rPr>
          <w:b/>
        </w:rPr>
      </w:pPr>
      <w:r w:rsidRPr="002A233F">
        <w:rPr>
          <w:b/>
        </w:rPr>
        <w:lastRenderedPageBreak/>
        <w:t>CO-SPONSOR(S) ADDED</w:t>
      </w:r>
    </w:p>
    <w:tbl>
      <w:tblPr>
        <w:tblW w:w="0" w:type="auto"/>
        <w:tblLayout w:type="fixed"/>
        <w:tblLook w:val="0000" w:firstRow="0" w:lastRow="0" w:firstColumn="0" w:lastColumn="0" w:noHBand="0" w:noVBand="0"/>
      </w:tblPr>
      <w:tblGrid>
        <w:gridCol w:w="1551"/>
        <w:gridCol w:w="1101"/>
      </w:tblGrid>
      <w:tr w:rsidR="002A233F" w:rsidRPr="002A233F" w14:paraId="06A236B3" w14:textId="77777777" w:rsidTr="002A233F">
        <w:tc>
          <w:tcPr>
            <w:tcW w:w="1551" w:type="dxa"/>
            <w:shd w:val="clear" w:color="auto" w:fill="auto"/>
          </w:tcPr>
          <w:p w14:paraId="3C4072EA" w14:textId="59ECE7E5" w:rsidR="002A233F" w:rsidRPr="002A233F" w:rsidRDefault="002A233F" w:rsidP="002A233F">
            <w:pPr>
              <w:keepNext/>
              <w:ind w:firstLine="0"/>
            </w:pPr>
            <w:r w:rsidRPr="002A233F">
              <w:t>Bill Number:</w:t>
            </w:r>
          </w:p>
        </w:tc>
        <w:tc>
          <w:tcPr>
            <w:tcW w:w="1101" w:type="dxa"/>
            <w:shd w:val="clear" w:color="auto" w:fill="auto"/>
          </w:tcPr>
          <w:p w14:paraId="0F854484" w14:textId="708918E0" w:rsidR="002A233F" w:rsidRPr="002A233F" w:rsidRDefault="002A233F" w:rsidP="002A233F">
            <w:pPr>
              <w:keepNext/>
              <w:ind w:firstLine="0"/>
            </w:pPr>
            <w:r w:rsidRPr="002A233F">
              <w:t>H. 3527</w:t>
            </w:r>
          </w:p>
        </w:tc>
      </w:tr>
      <w:tr w:rsidR="002A233F" w:rsidRPr="002A233F" w14:paraId="2BFA7C6B" w14:textId="77777777" w:rsidTr="002A233F">
        <w:tc>
          <w:tcPr>
            <w:tcW w:w="1551" w:type="dxa"/>
            <w:shd w:val="clear" w:color="auto" w:fill="auto"/>
          </w:tcPr>
          <w:p w14:paraId="18193417" w14:textId="568C3DAA" w:rsidR="002A233F" w:rsidRPr="002A233F" w:rsidRDefault="002A233F" w:rsidP="002A233F">
            <w:pPr>
              <w:keepNext/>
              <w:ind w:firstLine="0"/>
            </w:pPr>
            <w:r w:rsidRPr="002A233F">
              <w:t>Date:</w:t>
            </w:r>
          </w:p>
        </w:tc>
        <w:tc>
          <w:tcPr>
            <w:tcW w:w="1101" w:type="dxa"/>
            <w:shd w:val="clear" w:color="auto" w:fill="auto"/>
          </w:tcPr>
          <w:p w14:paraId="19F01FA3" w14:textId="5D267900" w:rsidR="002A233F" w:rsidRPr="002A233F" w:rsidRDefault="002A233F" w:rsidP="002A233F">
            <w:pPr>
              <w:keepNext/>
              <w:ind w:firstLine="0"/>
            </w:pPr>
            <w:r w:rsidRPr="002A233F">
              <w:t>ADD:</w:t>
            </w:r>
          </w:p>
        </w:tc>
      </w:tr>
      <w:tr w:rsidR="002A233F" w:rsidRPr="002A233F" w14:paraId="0735D8F9" w14:textId="77777777" w:rsidTr="002A233F">
        <w:tc>
          <w:tcPr>
            <w:tcW w:w="1551" w:type="dxa"/>
            <w:shd w:val="clear" w:color="auto" w:fill="auto"/>
          </w:tcPr>
          <w:p w14:paraId="4383E44C" w14:textId="27FCD177" w:rsidR="002A233F" w:rsidRPr="002A233F" w:rsidRDefault="002A233F" w:rsidP="002A233F">
            <w:pPr>
              <w:keepNext/>
              <w:ind w:firstLine="0"/>
            </w:pPr>
            <w:r w:rsidRPr="002A233F">
              <w:t>02/06/25</w:t>
            </w:r>
          </w:p>
        </w:tc>
        <w:tc>
          <w:tcPr>
            <w:tcW w:w="1101" w:type="dxa"/>
            <w:shd w:val="clear" w:color="auto" w:fill="auto"/>
          </w:tcPr>
          <w:p w14:paraId="35D9FFC4" w14:textId="28FC7B41" w:rsidR="002A233F" w:rsidRPr="002A233F" w:rsidRDefault="002A233F" w:rsidP="002A233F">
            <w:pPr>
              <w:keepNext/>
              <w:ind w:firstLine="0"/>
            </w:pPr>
            <w:r w:rsidRPr="002A233F">
              <w:t>FRANK</w:t>
            </w:r>
          </w:p>
        </w:tc>
      </w:tr>
    </w:tbl>
    <w:p w14:paraId="7D24B087" w14:textId="77777777" w:rsidR="002A233F" w:rsidRDefault="002A233F" w:rsidP="002A233F"/>
    <w:p w14:paraId="4672728E" w14:textId="479BDCC9"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2901"/>
      </w:tblGrid>
      <w:tr w:rsidR="002A233F" w:rsidRPr="002A233F" w14:paraId="4DF9E745" w14:textId="77777777" w:rsidTr="002A233F">
        <w:tc>
          <w:tcPr>
            <w:tcW w:w="1551" w:type="dxa"/>
            <w:shd w:val="clear" w:color="auto" w:fill="auto"/>
          </w:tcPr>
          <w:p w14:paraId="2D5B416F" w14:textId="42CEF2AD" w:rsidR="002A233F" w:rsidRPr="002A233F" w:rsidRDefault="002A233F" w:rsidP="002A233F">
            <w:pPr>
              <w:keepNext/>
              <w:ind w:firstLine="0"/>
            </w:pPr>
            <w:r w:rsidRPr="002A233F">
              <w:t>Bill Number:</w:t>
            </w:r>
          </w:p>
        </w:tc>
        <w:tc>
          <w:tcPr>
            <w:tcW w:w="2901" w:type="dxa"/>
            <w:shd w:val="clear" w:color="auto" w:fill="auto"/>
          </w:tcPr>
          <w:p w14:paraId="20EA0CCD" w14:textId="1840C1A0" w:rsidR="002A233F" w:rsidRPr="002A233F" w:rsidRDefault="002A233F" w:rsidP="002A233F">
            <w:pPr>
              <w:keepNext/>
              <w:ind w:firstLine="0"/>
            </w:pPr>
            <w:r w:rsidRPr="002A233F">
              <w:t>H. 3529</w:t>
            </w:r>
          </w:p>
        </w:tc>
      </w:tr>
      <w:tr w:rsidR="002A233F" w:rsidRPr="002A233F" w14:paraId="1427F01B" w14:textId="77777777" w:rsidTr="002A233F">
        <w:tc>
          <w:tcPr>
            <w:tcW w:w="1551" w:type="dxa"/>
            <w:shd w:val="clear" w:color="auto" w:fill="auto"/>
          </w:tcPr>
          <w:p w14:paraId="072A10E5" w14:textId="0750C463" w:rsidR="002A233F" w:rsidRPr="002A233F" w:rsidRDefault="002A233F" w:rsidP="002A233F">
            <w:pPr>
              <w:keepNext/>
              <w:ind w:firstLine="0"/>
            </w:pPr>
            <w:r w:rsidRPr="002A233F">
              <w:t>Date:</w:t>
            </w:r>
          </w:p>
        </w:tc>
        <w:tc>
          <w:tcPr>
            <w:tcW w:w="2901" w:type="dxa"/>
            <w:shd w:val="clear" w:color="auto" w:fill="auto"/>
          </w:tcPr>
          <w:p w14:paraId="73D6D7F6" w14:textId="408AB25A" w:rsidR="002A233F" w:rsidRPr="002A233F" w:rsidRDefault="002A233F" w:rsidP="002A233F">
            <w:pPr>
              <w:keepNext/>
              <w:ind w:firstLine="0"/>
            </w:pPr>
            <w:r w:rsidRPr="002A233F">
              <w:t>ADD:</w:t>
            </w:r>
          </w:p>
        </w:tc>
      </w:tr>
      <w:tr w:rsidR="002A233F" w:rsidRPr="002A233F" w14:paraId="155A9353" w14:textId="77777777" w:rsidTr="002A233F">
        <w:tc>
          <w:tcPr>
            <w:tcW w:w="1551" w:type="dxa"/>
            <w:shd w:val="clear" w:color="auto" w:fill="auto"/>
          </w:tcPr>
          <w:p w14:paraId="5B32F979" w14:textId="23E8FCDD" w:rsidR="002A233F" w:rsidRPr="002A233F" w:rsidRDefault="002A233F" w:rsidP="002A233F">
            <w:pPr>
              <w:keepNext/>
              <w:ind w:firstLine="0"/>
            </w:pPr>
            <w:r w:rsidRPr="002A233F">
              <w:t>02/06/25</w:t>
            </w:r>
          </w:p>
        </w:tc>
        <w:tc>
          <w:tcPr>
            <w:tcW w:w="2901" w:type="dxa"/>
            <w:shd w:val="clear" w:color="auto" w:fill="auto"/>
          </w:tcPr>
          <w:p w14:paraId="4D99839A" w14:textId="3C397FC7" w:rsidR="002A233F" w:rsidRPr="002A233F" w:rsidRDefault="002A233F" w:rsidP="002A233F">
            <w:pPr>
              <w:keepNext/>
              <w:ind w:firstLine="0"/>
            </w:pPr>
            <w:r w:rsidRPr="002A233F">
              <w:t>ROBBINS and MITCHELL</w:t>
            </w:r>
          </w:p>
        </w:tc>
      </w:tr>
    </w:tbl>
    <w:p w14:paraId="4B682672" w14:textId="77777777" w:rsidR="002A233F" w:rsidRDefault="002A233F" w:rsidP="002A233F"/>
    <w:p w14:paraId="0AB7666B" w14:textId="6746A5DB"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61"/>
      </w:tblGrid>
      <w:tr w:rsidR="002A233F" w:rsidRPr="002A233F" w14:paraId="3E92F48A" w14:textId="77777777" w:rsidTr="002A233F">
        <w:tc>
          <w:tcPr>
            <w:tcW w:w="1551" w:type="dxa"/>
            <w:shd w:val="clear" w:color="auto" w:fill="auto"/>
          </w:tcPr>
          <w:p w14:paraId="13A8861A" w14:textId="56D05519" w:rsidR="002A233F" w:rsidRPr="002A233F" w:rsidRDefault="002A233F" w:rsidP="002A233F">
            <w:pPr>
              <w:keepNext/>
              <w:ind w:firstLine="0"/>
            </w:pPr>
            <w:r w:rsidRPr="002A233F">
              <w:t>Bill Number:</w:t>
            </w:r>
          </w:p>
        </w:tc>
        <w:tc>
          <w:tcPr>
            <w:tcW w:w="1461" w:type="dxa"/>
            <w:shd w:val="clear" w:color="auto" w:fill="auto"/>
          </w:tcPr>
          <w:p w14:paraId="432D5E99" w14:textId="115D9652" w:rsidR="002A233F" w:rsidRPr="002A233F" w:rsidRDefault="002A233F" w:rsidP="002A233F">
            <w:pPr>
              <w:keepNext/>
              <w:ind w:firstLine="0"/>
            </w:pPr>
            <w:r w:rsidRPr="002A233F">
              <w:t>H. 3558</w:t>
            </w:r>
          </w:p>
        </w:tc>
      </w:tr>
      <w:tr w:rsidR="002A233F" w:rsidRPr="002A233F" w14:paraId="51DE01F9" w14:textId="77777777" w:rsidTr="002A233F">
        <w:tc>
          <w:tcPr>
            <w:tcW w:w="1551" w:type="dxa"/>
            <w:shd w:val="clear" w:color="auto" w:fill="auto"/>
          </w:tcPr>
          <w:p w14:paraId="26BC2D9F" w14:textId="4E5C9364" w:rsidR="002A233F" w:rsidRPr="002A233F" w:rsidRDefault="002A233F" w:rsidP="002A233F">
            <w:pPr>
              <w:keepNext/>
              <w:ind w:firstLine="0"/>
            </w:pPr>
            <w:r w:rsidRPr="002A233F">
              <w:t>Date:</w:t>
            </w:r>
          </w:p>
        </w:tc>
        <w:tc>
          <w:tcPr>
            <w:tcW w:w="1461" w:type="dxa"/>
            <w:shd w:val="clear" w:color="auto" w:fill="auto"/>
          </w:tcPr>
          <w:p w14:paraId="1C2EFE49" w14:textId="508F47BB" w:rsidR="002A233F" w:rsidRPr="002A233F" w:rsidRDefault="002A233F" w:rsidP="002A233F">
            <w:pPr>
              <w:keepNext/>
              <w:ind w:firstLine="0"/>
            </w:pPr>
            <w:r w:rsidRPr="002A233F">
              <w:t>ADD:</w:t>
            </w:r>
          </w:p>
        </w:tc>
      </w:tr>
      <w:tr w:rsidR="002A233F" w:rsidRPr="002A233F" w14:paraId="3EE34677" w14:textId="77777777" w:rsidTr="002A233F">
        <w:tc>
          <w:tcPr>
            <w:tcW w:w="1551" w:type="dxa"/>
            <w:shd w:val="clear" w:color="auto" w:fill="auto"/>
          </w:tcPr>
          <w:p w14:paraId="4CFE83EC" w14:textId="23BFBA0F" w:rsidR="002A233F" w:rsidRPr="002A233F" w:rsidRDefault="002A233F" w:rsidP="002A233F">
            <w:pPr>
              <w:keepNext/>
              <w:ind w:firstLine="0"/>
            </w:pPr>
            <w:r w:rsidRPr="002A233F">
              <w:t>02/06/25</w:t>
            </w:r>
          </w:p>
        </w:tc>
        <w:tc>
          <w:tcPr>
            <w:tcW w:w="1461" w:type="dxa"/>
            <w:shd w:val="clear" w:color="auto" w:fill="auto"/>
          </w:tcPr>
          <w:p w14:paraId="5B17E619" w14:textId="0D51A539" w:rsidR="002A233F" w:rsidRPr="002A233F" w:rsidRDefault="002A233F" w:rsidP="002A233F">
            <w:pPr>
              <w:keepNext/>
              <w:ind w:firstLine="0"/>
            </w:pPr>
            <w:r w:rsidRPr="002A233F">
              <w:t>MITCHELL</w:t>
            </w:r>
          </w:p>
        </w:tc>
      </w:tr>
    </w:tbl>
    <w:p w14:paraId="1BD3A16D" w14:textId="77777777" w:rsidR="002A233F" w:rsidRDefault="002A233F" w:rsidP="002A233F"/>
    <w:p w14:paraId="46208B51" w14:textId="698D7645"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61"/>
      </w:tblGrid>
      <w:tr w:rsidR="002A233F" w:rsidRPr="002A233F" w14:paraId="4711A0CD" w14:textId="77777777" w:rsidTr="002A233F">
        <w:tc>
          <w:tcPr>
            <w:tcW w:w="1551" w:type="dxa"/>
            <w:shd w:val="clear" w:color="auto" w:fill="auto"/>
          </w:tcPr>
          <w:p w14:paraId="05237157" w14:textId="4DC74E56" w:rsidR="002A233F" w:rsidRPr="002A233F" w:rsidRDefault="002A233F" w:rsidP="002A233F">
            <w:pPr>
              <w:keepNext/>
              <w:ind w:firstLine="0"/>
            </w:pPr>
            <w:r w:rsidRPr="002A233F">
              <w:t>Bill Number:</w:t>
            </w:r>
          </w:p>
        </w:tc>
        <w:tc>
          <w:tcPr>
            <w:tcW w:w="1461" w:type="dxa"/>
            <w:shd w:val="clear" w:color="auto" w:fill="auto"/>
          </w:tcPr>
          <w:p w14:paraId="3BBFC5BC" w14:textId="72151C72" w:rsidR="002A233F" w:rsidRPr="002A233F" w:rsidRDefault="002A233F" w:rsidP="002A233F">
            <w:pPr>
              <w:keepNext/>
              <w:ind w:firstLine="0"/>
            </w:pPr>
            <w:r w:rsidRPr="002A233F">
              <w:t>H. 3570</w:t>
            </w:r>
          </w:p>
        </w:tc>
      </w:tr>
      <w:tr w:rsidR="002A233F" w:rsidRPr="002A233F" w14:paraId="56E5F171" w14:textId="77777777" w:rsidTr="002A233F">
        <w:tc>
          <w:tcPr>
            <w:tcW w:w="1551" w:type="dxa"/>
            <w:shd w:val="clear" w:color="auto" w:fill="auto"/>
          </w:tcPr>
          <w:p w14:paraId="0A52BAB5" w14:textId="2EF12E23" w:rsidR="002A233F" w:rsidRPr="002A233F" w:rsidRDefault="002A233F" w:rsidP="002A233F">
            <w:pPr>
              <w:keepNext/>
              <w:ind w:firstLine="0"/>
            </w:pPr>
            <w:r w:rsidRPr="002A233F">
              <w:t>Date:</w:t>
            </w:r>
          </w:p>
        </w:tc>
        <w:tc>
          <w:tcPr>
            <w:tcW w:w="1461" w:type="dxa"/>
            <w:shd w:val="clear" w:color="auto" w:fill="auto"/>
          </w:tcPr>
          <w:p w14:paraId="22D16A40" w14:textId="7583BDC4" w:rsidR="002A233F" w:rsidRPr="002A233F" w:rsidRDefault="002A233F" w:rsidP="002A233F">
            <w:pPr>
              <w:keepNext/>
              <w:ind w:firstLine="0"/>
            </w:pPr>
            <w:r w:rsidRPr="002A233F">
              <w:t>ADD:</w:t>
            </w:r>
          </w:p>
        </w:tc>
      </w:tr>
      <w:tr w:rsidR="002A233F" w:rsidRPr="002A233F" w14:paraId="55FB0E96" w14:textId="77777777" w:rsidTr="002A233F">
        <w:tc>
          <w:tcPr>
            <w:tcW w:w="1551" w:type="dxa"/>
            <w:shd w:val="clear" w:color="auto" w:fill="auto"/>
          </w:tcPr>
          <w:p w14:paraId="4E6C4DDF" w14:textId="5A140C3A" w:rsidR="002A233F" w:rsidRPr="002A233F" w:rsidRDefault="002A233F" w:rsidP="002A233F">
            <w:pPr>
              <w:keepNext/>
              <w:ind w:firstLine="0"/>
            </w:pPr>
            <w:r w:rsidRPr="002A233F">
              <w:t>02/06/25</w:t>
            </w:r>
          </w:p>
        </w:tc>
        <w:tc>
          <w:tcPr>
            <w:tcW w:w="1461" w:type="dxa"/>
            <w:shd w:val="clear" w:color="auto" w:fill="auto"/>
          </w:tcPr>
          <w:p w14:paraId="2BF44B57" w14:textId="4E25E902" w:rsidR="002A233F" w:rsidRPr="002A233F" w:rsidRDefault="002A233F" w:rsidP="002A233F">
            <w:pPr>
              <w:keepNext/>
              <w:ind w:firstLine="0"/>
            </w:pPr>
            <w:r w:rsidRPr="002A233F">
              <w:t>MITCHELL</w:t>
            </w:r>
          </w:p>
        </w:tc>
      </w:tr>
    </w:tbl>
    <w:p w14:paraId="3F643B03" w14:textId="77777777" w:rsidR="002A233F" w:rsidRDefault="002A233F" w:rsidP="002A233F"/>
    <w:p w14:paraId="3275E953" w14:textId="372E3CCD"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2649FB20" w14:textId="77777777" w:rsidTr="002A233F">
        <w:tc>
          <w:tcPr>
            <w:tcW w:w="1551" w:type="dxa"/>
            <w:shd w:val="clear" w:color="auto" w:fill="auto"/>
          </w:tcPr>
          <w:p w14:paraId="1CB28200" w14:textId="40472497" w:rsidR="002A233F" w:rsidRPr="002A233F" w:rsidRDefault="002A233F" w:rsidP="002A233F">
            <w:pPr>
              <w:keepNext/>
              <w:ind w:firstLine="0"/>
            </w:pPr>
            <w:r w:rsidRPr="002A233F">
              <w:t>Bill Number:</w:t>
            </w:r>
          </w:p>
        </w:tc>
        <w:tc>
          <w:tcPr>
            <w:tcW w:w="1101" w:type="dxa"/>
            <w:shd w:val="clear" w:color="auto" w:fill="auto"/>
          </w:tcPr>
          <w:p w14:paraId="07320DD9" w14:textId="04537D2A" w:rsidR="002A233F" w:rsidRPr="002A233F" w:rsidRDefault="002A233F" w:rsidP="002A233F">
            <w:pPr>
              <w:keepNext/>
              <w:ind w:firstLine="0"/>
            </w:pPr>
            <w:r w:rsidRPr="002A233F">
              <w:t>H. 3572</w:t>
            </w:r>
          </w:p>
        </w:tc>
      </w:tr>
      <w:tr w:rsidR="002A233F" w:rsidRPr="002A233F" w14:paraId="224EB4B5" w14:textId="77777777" w:rsidTr="002A233F">
        <w:tc>
          <w:tcPr>
            <w:tcW w:w="1551" w:type="dxa"/>
            <w:shd w:val="clear" w:color="auto" w:fill="auto"/>
          </w:tcPr>
          <w:p w14:paraId="7F33C46D" w14:textId="11F5729A" w:rsidR="002A233F" w:rsidRPr="002A233F" w:rsidRDefault="002A233F" w:rsidP="002A233F">
            <w:pPr>
              <w:keepNext/>
              <w:ind w:firstLine="0"/>
            </w:pPr>
            <w:r w:rsidRPr="002A233F">
              <w:t>Date:</w:t>
            </w:r>
          </w:p>
        </w:tc>
        <w:tc>
          <w:tcPr>
            <w:tcW w:w="1101" w:type="dxa"/>
            <w:shd w:val="clear" w:color="auto" w:fill="auto"/>
          </w:tcPr>
          <w:p w14:paraId="00038695" w14:textId="103A3638" w:rsidR="002A233F" w:rsidRPr="002A233F" w:rsidRDefault="002A233F" w:rsidP="002A233F">
            <w:pPr>
              <w:keepNext/>
              <w:ind w:firstLine="0"/>
            </w:pPr>
            <w:r w:rsidRPr="002A233F">
              <w:t>ADD:</w:t>
            </w:r>
          </w:p>
        </w:tc>
      </w:tr>
      <w:tr w:rsidR="002A233F" w:rsidRPr="002A233F" w14:paraId="4CD7754C" w14:textId="77777777" w:rsidTr="002A233F">
        <w:tc>
          <w:tcPr>
            <w:tcW w:w="1551" w:type="dxa"/>
            <w:shd w:val="clear" w:color="auto" w:fill="auto"/>
          </w:tcPr>
          <w:p w14:paraId="40774E89" w14:textId="243EC5A2" w:rsidR="002A233F" w:rsidRPr="002A233F" w:rsidRDefault="002A233F" w:rsidP="002A233F">
            <w:pPr>
              <w:keepNext/>
              <w:ind w:firstLine="0"/>
            </w:pPr>
            <w:r w:rsidRPr="002A233F">
              <w:t>02/06/25</w:t>
            </w:r>
          </w:p>
        </w:tc>
        <w:tc>
          <w:tcPr>
            <w:tcW w:w="1101" w:type="dxa"/>
            <w:shd w:val="clear" w:color="auto" w:fill="auto"/>
          </w:tcPr>
          <w:p w14:paraId="3C0CA9B6" w14:textId="17308FAD" w:rsidR="002A233F" w:rsidRPr="002A233F" w:rsidRDefault="002A233F" w:rsidP="002A233F">
            <w:pPr>
              <w:keepNext/>
              <w:ind w:firstLine="0"/>
            </w:pPr>
            <w:r w:rsidRPr="002A233F">
              <w:t>FRANK</w:t>
            </w:r>
          </w:p>
        </w:tc>
      </w:tr>
    </w:tbl>
    <w:p w14:paraId="2AFB5731" w14:textId="77777777" w:rsidR="002A233F" w:rsidRDefault="002A233F" w:rsidP="002A233F"/>
    <w:p w14:paraId="72A94030" w14:textId="6210553D"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3351"/>
      </w:tblGrid>
      <w:tr w:rsidR="002A233F" w:rsidRPr="002A233F" w14:paraId="6E261A26" w14:textId="77777777" w:rsidTr="002A233F">
        <w:tc>
          <w:tcPr>
            <w:tcW w:w="1551" w:type="dxa"/>
            <w:shd w:val="clear" w:color="auto" w:fill="auto"/>
          </w:tcPr>
          <w:p w14:paraId="6C1C8C4A" w14:textId="0E68BE42" w:rsidR="002A233F" w:rsidRPr="002A233F" w:rsidRDefault="002A233F" w:rsidP="002A233F">
            <w:pPr>
              <w:keepNext/>
              <w:ind w:firstLine="0"/>
            </w:pPr>
            <w:r w:rsidRPr="002A233F">
              <w:t>Bill Number:</w:t>
            </w:r>
          </w:p>
        </w:tc>
        <w:tc>
          <w:tcPr>
            <w:tcW w:w="3351" w:type="dxa"/>
            <w:shd w:val="clear" w:color="auto" w:fill="auto"/>
          </w:tcPr>
          <w:p w14:paraId="1E3EE6B9" w14:textId="635791C3" w:rsidR="002A233F" w:rsidRPr="002A233F" w:rsidRDefault="002A233F" w:rsidP="002A233F">
            <w:pPr>
              <w:keepNext/>
              <w:ind w:firstLine="0"/>
            </w:pPr>
            <w:r w:rsidRPr="002A233F">
              <w:t>H. 3580</w:t>
            </w:r>
          </w:p>
        </w:tc>
      </w:tr>
      <w:tr w:rsidR="002A233F" w:rsidRPr="002A233F" w14:paraId="643A2DEB" w14:textId="77777777" w:rsidTr="002A233F">
        <w:tc>
          <w:tcPr>
            <w:tcW w:w="1551" w:type="dxa"/>
            <w:shd w:val="clear" w:color="auto" w:fill="auto"/>
          </w:tcPr>
          <w:p w14:paraId="46C626EE" w14:textId="317FD0FD" w:rsidR="002A233F" w:rsidRPr="002A233F" w:rsidRDefault="002A233F" w:rsidP="002A233F">
            <w:pPr>
              <w:keepNext/>
              <w:ind w:firstLine="0"/>
            </w:pPr>
            <w:r w:rsidRPr="002A233F">
              <w:t>Date:</w:t>
            </w:r>
          </w:p>
        </w:tc>
        <w:tc>
          <w:tcPr>
            <w:tcW w:w="3351" w:type="dxa"/>
            <w:shd w:val="clear" w:color="auto" w:fill="auto"/>
          </w:tcPr>
          <w:p w14:paraId="3AD04D81" w14:textId="0F814A03" w:rsidR="002A233F" w:rsidRPr="002A233F" w:rsidRDefault="002A233F" w:rsidP="002A233F">
            <w:pPr>
              <w:keepNext/>
              <w:ind w:firstLine="0"/>
            </w:pPr>
            <w:r w:rsidRPr="002A233F">
              <w:t>ADD:</w:t>
            </w:r>
          </w:p>
        </w:tc>
      </w:tr>
      <w:tr w:rsidR="002A233F" w:rsidRPr="002A233F" w14:paraId="756EA2F1" w14:textId="77777777" w:rsidTr="002A233F">
        <w:tc>
          <w:tcPr>
            <w:tcW w:w="1551" w:type="dxa"/>
            <w:shd w:val="clear" w:color="auto" w:fill="auto"/>
          </w:tcPr>
          <w:p w14:paraId="27008B55" w14:textId="6E010F3B" w:rsidR="002A233F" w:rsidRPr="002A233F" w:rsidRDefault="002A233F" w:rsidP="002A233F">
            <w:pPr>
              <w:keepNext/>
              <w:ind w:firstLine="0"/>
            </w:pPr>
            <w:r w:rsidRPr="002A233F">
              <w:t>02/06/25</w:t>
            </w:r>
          </w:p>
        </w:tc>
        <w:tc>
          <w:tcPr>
            <w:tcW w:w="3351" w:type="dxa"/>
            <w:shd w:val="clear" w:color="auto" w:fill="auto"/>
          </w:tcPr>
          <w:p w14:paraId="5AEDF220" w14:textId="39B248D7" w:rsidR="002A233F" w:rsidRPr="002A233F" w:rsidRDefault="002A233F" w:rsidP="002A233F">
            <w:pPr>
              <w:keepNext/>
              <w:ind w:firstLine="0"/>
            </w:pPr>
            <w:r w:rsidRPr="002A233F">
              <w:t>BREWER, MURPHY and POPE</w:t>
            </w:r>
          </w:p>
        </w:tc>
      </w:tr>
    </w:tbl>
    <w:p w14:paraId="33C11614" w14:textId="77777777" w:rsidR="002A233F" w:rsidRDefault="002A233F" w:rsidP="002A233F"/>
    <w:p w14:paraId="1404015E" w14:textId="78B523C6"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3951"/>
      </w:tblGrid>
      <w:tr w:rsidR="002A233F" w:rsidRPr="002A233F" w14:paraId="79FCADDB" w14:textId="77777777" w:rsidTr="002A233F">
        <w:tc>
          <w:tcPr>
            <w:tcW w:w="1551" w:type="dxa"/>
            <w:shd w:val="clear" w:color="auto" w:fill="auto"/>
          </w:tcPr>
          <w:p w14:paraId="4706086D" w14:textId="12380355" w:rsidR="002A233F" w:rsidRPr="002A233F" w:rsidRDefault="002A233F" w:rsidP="002A233F">
            <w:pPr>
              <w:keepNext/>
              <w:ind w:firstLine="0"/>
            </w:pPr>
            <w:r w:rsidRPr="002A233F">
              <w:t>Bill Number:</w:t>
            </w:r>
          </w:p>
        </w:tc>
        <w:tc>
          <w:tcPr>
            <w:tcW w:w="3951" w:type="dxa"/>
            <w:shd w:val="clear" w:color="auto" w:fill="auto"/>
          </w:tcPr>
          <w:p w14:paraId="4D7E1BC8" w14:textId="09E48CAE" w:rsidR="002A233F" w:rsidRPr="002A233F" w:rsidRDefault="002A233F" w:rsidP="002A233F">
            <w:pPr>
              <w:keepNext/>
              <w:ind w:firstLine="0"/>
            </w:pPr>
            <w:r w:rsidRPr="002A233F">
              <w:t>H. 3643</w:t>
            </w:r>
          </w:p>
        </w:tc>
      </w:tr>
      <w:tr w:rsidR="002A233F" w:rsidRPr="002A233F" w14:paraId="46272C7C" w14:textId="77777777" w:rsidTr="002A233F">
        <w:tc>
          <w:tcPr>
            <w:tcW w:w="1551" w:type="dxa"/>
            <w:shd w:val="clear" w:color="auto" w:fill="auto"/>
          </w:tcPr>
          <w:p w14:paraId="6DA6A178" w14:textId="1FF5968D" w:rsidR="002A233F" w:rsidRPr="002A233F" w:rsidRDefault="002A233F" w:rsidP="002A233F">
            <w:pPr>
              <w:keepNext/>
              <w:ind w:firstLine="0"/>
            </w:pPr>
            <w:r w:rsidRPr="002A233F">
              <w:t>Date:</w:t>
            </w:r>
          </w:p>
        </w:tc>
        <w:tc>
          <w:tcPr>
            <w:tcW w:w="3951" w:type="dxa"/>
            <w:shd w:val="clear" w:color="auto" w:fill="auto"/>
          </w:tcPr>
          <w:p w14:paraId="2C8D5CA0" w14:textId="2B9D6090" w:rsidR="002A233F" w:rsidRPr="002A233F" w:rsidRDefault="002A233F" w:rsidP="002A233F">
            <w:pPr>
              <w:keepNext/>
              <w:ind w:firstLine="0"/>
            </w:pPr>
            <w:r w:rsidRPr="002A233F">
              <w:t>ADD:</w:t>
            </w:r>
          </w:p>
        </w:tc>
      </w:tr>
      <w:tr w:rsidR="002A233F" w:rsidRPr="002A233F" w14:paraId="51FDFEB4" w14:textId="77777777" w:rsidTr="002A233F">
        <w:tc>
          <w:tcPr>
            <w:tcW w:w="1551" w:type="dxa"/>
            <w:shd w:val="clear" w:color="auto" w:fill="auto"/>
          </w:tcPr>
          <w:p w14:paraId="67E25A06" w14:textId="4F8E36C6" w:rsidR="002A233F" w:rsidRPr="002A233F" w:rsidRDefault="002A233F" w:rsidP="002A233F">
            <w:pPr>
              <w:keepNext/>
              <w:ind w:firstLine="0"/>
            </w:pPr>
            <w:r w:rsidRPr="002A233F">
              <w:t>02/06/25</w:t>
            </w:r>
          </w:p>
        </w:tc>
        <w:tc>
          <w:tcPr>
            <w:tcW w:w="3951" w:type="dxa"/>
            <w:shd w:val="clear" w:color="auto" w:fill="auto"/>
          </w:tcPr>
          <w:p w14:paraId="71A4953B" w14:textId="1DD82831" w:rsidR="002A233F" w:rsidRPr="002A233F" w:rsidRDefault="002A233F" w:rsidP="002A233F">
            <w:pPr>
              <w:keepNext/>
              <w:ind w:firstLine="0"/>
            </w:pPr>
            <w:r w:rsidRPr="002A233F">
              <w:t>WHITMIRE, TERRIBILE and BURNS</w:t>
            </w:r>
          </w:p>
        </w:tc>
      </w:tr>
    </w:tbl>
    <w:p w14:paraId="6C8048A7" w14:textId="77777777" w:rsidR="002A233F" w:rsidRDefault="002A233F" w:rsidP="002A233F"/>
    <w:p w14:paraId="221FDF99" w14:textId="1C30AB6A"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58B1AB39" w14:textId="77777777" w:rsidTr="002A233F">
        <w:tc>
          <w:tcPr>
            <w:tcW w:w="1551" w:type="dxa"/>
            <w:shd w:val="clear" w:color="auto" w:fill="auto"/>
          </w:tcPr>
          <w:p w14:paraId="4E4D9651" w14:textId="48595533" w:rsidR="002A233F" w:rsidRPr="002A233F" w:rsidRDefault="002A233F" w:rsidP="002A233F">
            <w:pPr>
              <w:keepNext/>
              <w:ind w:firstLine="0"/>
            </w:pPr>
            <w:r w:rsidRPr="002A233F">
              <w:t>Bill Number:</w:t>
            </w:r>
          </w:p>
        </w:tc>
        <w:tc>
          <w:tcPr>
            <w:tcW w:w="1101" w:type="dxa"/>
            <w:shd w:val="clear" w:color="auto" w:fill="auto"/>
          </w:tcPr>
          <w:p w14:paraId="118C915F" w14:textId="26265447" w:rsidR="002A233F" w:rsidRPr="002A233F" w:rsidRDefault="002A233F" w:rsidP="002A233F">
            <w:pPr>
              <w:keepNext/>
              <w:ind w:firstLine="0"/>
            </w:pPr>
            <w:r w:rsidRPr="002A233F">
              <w:t>H. 3759</w:t>
            </w:r>
          </w:p>
        </w:tc>
      </w:tr>
      <w:tr w:rsidR="002A233F" w:rsidRPr="002A233F" w14:paraId="07757B12" w14:textId="77777777" w:rsidTr="002A233F">
        <w:tc>
          <w:tcPr>
            <w:tcW w:w="1551" w:type="dxa"/>
            <w:shd w:val="clear" w:color="auto" w:fill="auto"/>
          </w:tcPr>
          <w:p w14:paraId="33028F03" w14:textId="277BFDF6" w:rsidR="002A233F" w:rsidRPr="002A233F" w:rsidRDefault="002A233F" w:rsidP="002A233F">
            <w:pPr>
              <w:keepNext/>
              <w:ind w:firstLine="0"/>
            </w:pPr>
            <w:r w:rsidRPr="002A233F">
              <w:t>Date:</w:t>
            </w:r>
          </w:p>
        </w:tc>
        <w:tc>
          <w:tcPr>
            <w:tcW w:w="1101" w:type="dxa"/>
            <w:shd w:val="clear" w:color="auto" w:fill="auto"/>
          </w:tcPr>
          <w:p w14:paraId="04352FC0" w14:textId="5ACA9BDC" w:rsidR="002A233F" w:rsidRPr="002A233F" w:rsidRDefault="002A233F" w:rsidP="002A233F">
            <w:pPr>
              <w:keepNext/>
              <w:ind w:firstLine="0"/>
            </w:pPr>
            <w:r w:rsidRPr="002A233F">
              <w:t>ADD:</w:t>
            </w:r>
          </w:p>
        </w:tc>
      </w:tr>
      <w:tr w:rsidR="002A233F" w:rsidRPr="002A233F" w14:paraId="29908A4D" w14:textId="77777777" w:rsidTr="002A233F">
        <w:tc>
          <w:tcPr>
            <w:tcW w:w="1551" w:type="dxa"/>
            <w:shd w:val="clear" w:color="auto" w:fill="auto"/>
          </w:tcPr>
          <w:p w14:paraId="40FF1C5C" w14:textId="29CA2A6E" w:rsidR="002A233F" w:rsidRPr="002A233F" w:rsidRDefault="002A233F" w:rsidP="002A233F">
            <w:pPr>
              <w:keepNext/>
              <w:ind w:firstLine="0"/>
            </w:pPr>
            <w:r w:rsidRPr="002A233F">
              <w:t>02/06/25</w:t>
            </w:r>
          </w:p>
        </w:tc>
        <w:tc>
          <w:tcPr>
            <w:tcW w:w="1101" w:type="dxa"/>
            <w:shd w:val="clear" w:color="auto" w:fill="auto"/>
          </w:tcPr>
          <w:p w14:paraId="15EFBF74" w14:textId="4BCA79D4" w:rsidR="002A233F" w:rsidRPr="002A233F" w:rsidRDefault="002A233F" w:rsidP="002A233F">
            <w:pPr>
              <w:keepNext/>
              <w:ind w:firstLine="0"/>
            </w:pPr>
            <w:r w:rsidRPr="002A233F">
              <w:t>FRANK</w:t>
            </w:r>
          </w:p>
        </w:tc>
      </w:tr>
    </w:tbl>
    <w:p w14:paraId="5C1BCBB2" w14:textId="77777777" w:rsidR="002A233F" w:rsidRDefault="002A233F" w:rsidP="002A233F"/>
    <w:p w14:paraId="17072D7C" w14:textId="73E11C25" w:rsidR="002A233F" w:rsidRDefault="002A233F" w:rsidP="002A233F">
      <w:pPr>
        <w:keepNext/>
        <w:jc w:val="center"/>
        <w:rPr>
          <w:b/>
        </w:rPr>
      </w:pPr>
      <w:r w:rsidRPr="002A233F">
        <w:rPr>
          <w:b/>
        </w:rPr>
        <w:lastRenderedPageBreak/>
        <w:t>CO-SPONSOR(S) ADDED</w:t>
      </w:r>
    </w:p>
    <w:tbl>
      <w:tblPr>
        <w:tblW w:w="0" w:type="auto"/>
        <w:tblLayout w:type="fixed"/>
        <w:tblLook w:val="0000" w:firstRow="0" w:lastRow="0" w:firstColumn="0" w:lastColumn="0" w:noHBand="0" w:noVBand="0"/>
      </w:tblPr>
      <w:tblGrid>
        <w:gridCol w:w="1551"/>
        <w:gridCol w:w="1101"/>
      </w:tblGrid>
      <w:tr w:rsidR="002A233F" w:rsidRPr="002A233F" w14:paraId="07AA1775" w14:textId="77777777" w:rsidTr="002A233F">
        <w:tc>
          <w:tcPr>
            <w:tcW w:w="1551" w:type="dxa"/>
            <w:shd w:val="clear" w:color="auto" w:fill="auto"/>
          </w:tcPr>
          <w:p w14:paraId="3CD220DC" w14:textId="0BD31847" w:rsidR="002A233F" w:rsidRPr="002A233F" w:rsidRDefault="002A233F" w:rsidP="002A233F">
            <w:pPr>
              <w:keepNext/>
              <w:ind w:firstLine="0"/>
            </w:pPr>
            <w:r w:rsidRPr="002A233F">
              <w:t>Bill Number:</w:t>
            </w:r>
          </w:p>
        </w:tc>
        <w:tc>
          <w:tcPr>
            <w:tcW w:w="1101" w:type="dxa"/>
            <w:shd w:val="clear" w:color="auto" w:fill="auto"/>
          </w:tcPr>
          <w:p w14:paraId="64435F40" w14:textId="3C5711D1" w:rsidR="002A233F" w:rsidRPr="002A233F" w:rsidRDefault="002A233F" w:rsidP="002A233F">
            <w:pPr>
              <w:keepNext/>
              <w:ind w:firstLine="0"/>
            </w:pPr>
            <w:r w:rsidRPr="002A233F">
              <w:t>H. 3778</w:t>
            </w:r>
          </w:p>
        </w:tc>
      </w:tr>
      <w:tr w:rsidR="002A233F" w:rsidRPr="002A233F" w14:paraId="1AD9D7C2" w14:textId="77777777" w:rsidTr="002A233F">
        <w:tc>
          <w:tcPr>
            <w:tcW w:w="1551" w:type="dxa"/>
            <w:shd w:val="clear" w:color="auto" w:fill="auto"/>
          </w:tcPr>
          <w:p w14:paraId="2352AAFD" w14:textId="73535757" w:rsidR="002A233F" w:rsidRPr="002A233F" w:rsidRDefault="002A233F" w:rsidP="002A233F">
            <w:pPr>
              <w:keepNext/>
              <w:ind w:firstLine="0"/>
            </w:pPr>
            <w:r w:rsidRPr="002A233F">
              <w:t>Date:</w:t>
            </w:r>
          </w:p>
        </w:tc>
        <w:tc>
          <w:tcPr>
            <w:tcW w:w="1101" w:type="dxa"/>
            <w:shd w:val="clear" w:color="auto" w:fill="auto"/>
          </w:tcPr>
          <w:p w14:paraId="35766A54" w14:textId="5F4A8B55" w:rsidR="002A233F" w:rsidRPr="002A233F" w:rsidRDefault="002A233F" w:rsidP="002A233F">
            <w:pPr>
              <w:keepNext/>
              <w:ind w:firstLine="0"/>
            </w:pPr>
            <w:r w:rsidRPr="002A233F">
              <w:t>ADD:</w:t>
            </w:r>
          </w:p>
        </w:tc>
      </w:tr>
      <w:tr w:rsidR="002A233F" w:rsidRPr="002A233F" w14:paraId="13F3D766" w14:textId="77777777" w:rsidTr="002A233F">
        <w:tc>
          <w:tcPr>
            <w:tcW w:w="1551" w:type="dxa"/>
            <w:shd w:val="clear" w:color="auto" w:fill="auto"/>
          </w:tcPr>
          <w:p w14:paraId="3236ECA4" w14:textId="49D016EB" w:rsidR="002A233F" w:rsidRPr="002A233F" w:rsidRDefault="002A233F" w:rsidP="002A233F">
            <w:pPr>
              <w:keepNext/>
              <w:ind w:firstLine="0"/>
            </w:pPr>
            <w:r w:rsidRPr="002A233F">
              <w:t>02/06/25</w:t>
            </w:r>
          </w:p>
        </w:tc>
        <w:tc>
          <w:tcPr>
            <w:tcW w:w="1101" w:type="dxa"/>
            <w:shd w:val="clear" w:color="auto" w:fill="auto"/>
          </w:tcPr>
          <w:p w14:paraId="00212E24" w14:textId="4F0C0372" w:rsidR="002A233F" w:rsidRPr="002A233F" w:rsidRDefault="002A233F" w:rsidP="002A233F">
            <w:pPr>
              <w:keepNext/>
              <w:ind w:firstLine="0"/>
            </w:pPr>
            <w:r w:rsidRPr="002A233F">
              <w:t>HIOTT</w:t>
            </w:r>
          </w:p>
        </w:tc>
      </w:tr>
    </w:tbl>
    <w:p w14:paraId="410EFC36" w14:textId="77777777" w:rsidR="002A233F" w:rsidRDefault="002A233F" w:rsidP="002A233F"/>
    <w:p w14:paraId="13A26B71" w14:textId="470209E8"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266"/>
      </w:tblGrid>
      <w:tr w:rsidR="002A233F" w:rsidRPr="002A233F" w14:paraId="30A3CF97" w14:textId="77777777" w:rsidTr="002A233F">
        <w:tc>
          <w:tcPr>
            <w:tcW w:w="1551" w:type="dxa"/>
            <w:shd w:val="clear" w:color="auto" w:fill="auto"/>
          </w:tcPr>
          <w:p w14:paraId="7971D386" w14:textId="7B7E7240" w:rsidR="002A233F" w:rsidRPr="002A233F" w:rsidRDefault="002A233F" w:rsidP="002A233F">
            <w:pPr>
              <w:keepNext/>
              <w:ind w:firstLine="0"/>
            </w:pPr>
            <w:r w:rsidRPr="002A233F">
              <w:t>Bill Number:</w:t>
            </w:r>
          </w:p>
        </w:tc>
        <w:tc>
          <w:tcPr>
            <w:tcW w:w="1266" w:type="dxa"/>
            <w:shd w:val="clear" w:color="auto" w:fill="auto"/>
          </w:tcPr>
          <w:p w14:paraId="1ECCC4BA" w14:textId="3CF1FF0E" w:rsidR="002A233F" w:rsidRPr="002A233F" w:rsidRDefault="002A233F" w:rsidP="002A233F">
            <w:pPr>
              <w:keepNext/>
              <w:ind w:firstLine="0"/>
            </w:pPr>
            <w:r w:rsidRPr="002A233F">
              <w:t>H. 3779</w:t>
            </w:r>
          </w:p>
        </w:tc>
      </w:tr>
      <w:tr w:rsidR="002A233F" w:rsidRPr="002A233F" w14:paraId="53C135F3" w14:textId="77777777" w:rsidTr="002A233F">
        <w:tc>
          <w:tcPr>
            <w:tcW w:w="1551" w:type="dxa"/>
            <w:shd w:val="clear" w:color="auto" w:fill="auto"/>
          </w:tcPr>
          <w:p w14:paraId="175F9A4A" w14:textId="2AD29507" w:rsidR="002A233F" w:rsidRPr="002A233F" w:rsidRDefault="002A233F" w:rsidP="002A233F">
            <w:pPr>
              <w:keepNext/>
              <w:ind w:firstLine="0"/>
            </w:pPr>
            <w:r w:rsidRPr="002A233F">
              <w:t>Date:</w:t>
            </w:r>
          </w:p>
        </w:tc>
        <w:tc>
          <w:tcPr>
            <w:tcW w:w="1266" w:type="dxa"/>
            <w:shd w:val="clear" w:color="auto" w:fill="auto"/>
          </w:tcPr>
          <w:p w14:paraId="49AED8D5" w14:textId="6BABF852" w:rsidR="002A233F" w:rsidRPr="002A233F" w:rsidRDefault="002A233F" w:rsidP="002A233F">
            <w:pPr>
              <w:keepNext/>
              <w:ind w:firstLine="0"/>
            </w:pPr>
            <w:r w:rsidRPr="002A233F">
              <w:t>ADD:</w:t>
            </w:r>
          </w:p>
        </w:tc>
      </w:tr>
      <w:tr w:rsidR="002A233F" w:rsidRPr="002A233F" w14:paraId="4604CA07" w14:textId="77777777" w:rsidTr="002A233F">
        <w:tc>
          <w:tcPr>
            <w:tcW w:w="1551" w:type="dxa"/>
            <w:shd w:val="clear" w:color="auto" w:fill="auto"/>
          </w:tcPr>
          <w:p w14:paraId="363F8B90" w14:textId="3F624645" w:rsidR="002A233F" w:rsidRPr="002A233F" w:rsidRDefault="002A233F" w:rsidP="002A233F">
            <w:pPr>
              <w:keepNext/>
              <w:ind w:firstLine="0"/>
            </w:pPr>
            <w:r w:rsidRPr="002A233F">
              <w:t>02/06/25</w:t>
            </w:r>
          </w:p>
        </w:tc>
        <w:tc>
          <w:tcPr>
            <w:tcW w:w="1266" w:type="dxa"/>
            <w:shd w:val="clear" w:color="auto" w:fill="auto"/>
          </w:tcPr>
          <w:p w14:paraId="3ED9D673" w14:textId="382E8EDF" w:rsidR="002A233F" w:rsidRPr="002A233F" w:rsidRDefault="002A233F" w:rsidP="002A233F">
            <w:pPr>
              <w:keepNext/>
              <w:ind w:firstLine="0"/>
            </w:pPr>
            <w:r w:rsidRPr="002A233F">
              <w:t>BOWERS</w:t>
            </w:r>
          </w:p>
        </w:tc>
      </w:tr>
    </w:tbl>
    <w:p w14:paraId="080F6B68" w14:textId="77777777" w:rsidR="002A233F" w:rsidRDefault="002A233F" w:rsidP="002A233F"/>
    <w:p w14:paraId="17FE7BCB" w14:textId="11F51DD6"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66281BCC" w14:textId="77777777" w:rsidTr="002A233F">
        <w:tc>
          <w:tcPr>
            <w:tcW w:w="1551" w:type="dxa"/>
            <w:shd w:val="clear" w:color="auto" w:fill="auto"/>
          </w:tcPr>
          <w:p w14:paraId="7C1B340A" w14:textId="37CAD799" w:rsidR="002A233F" w:rsidRPr="002A233F" w:rsidRDefault="002A233F" w:rsidP="002A233F">
            <w:pPr>
              <w:keepNext/>
              <w:ind w:firstLine="0"/>
            </w:pPr>
            <w:r w:rsidRPr="002A233F">
              <w:t>Bill Number:</w:t>
            </w:r>
          </w:p>
        </w:tc>
        <w:tc>
          <w:tcPr>
            <w:tcW w:w="1101" w:type="dxa"/>
            <w:shd w:val="clear" w:color="auto" w:fill="auto"/>
          </w:tcPr>
          <w:p w14:paraId="3AA85094" w14:textId="7BBDC81E" w:rsidR="002A233F" w:rsidRPr="002A233F" w:rsidRDefault="002A233F" w:rsidP="002A233F">
            <w:pPr>
              <w:keepNext/>
              <w:ind w:firstLine="0"/>
            </w:pPr>
            <w:r w:rsidRPr="002A233F">
              <w:t>H. 3800</w:t>
            </w:r>
          </w:p>
        </w:tc>
      </w:tr>
      <w:tr w:rsidR="002A233F" w:rsidRPr="002A233F" w14:paraId="18D954FC" w14:textId="77777777" w:rsidTr="002A233F">
        <w:tc>
          <w:tcPr>
            <w:tcW w:w="1551" w:type="dxa"/>
            <w:shd w:val="clear" w:color="auto" w:fill="auto"/>
          </w:tcPr>
          <w:p w14:paraId="2BBF5FBD" w14:textId="3AB3284D" w:rsidR="002A233F" w:rsidRPr="002A233F" w:rsidRDefault="002A233F" w:rsidP="002A233F">
            <w:pPr>
              <w:keepNext/>
              <w:ind w:firstLine="0"/>
            </w:pPr>
            <w:r w:rsidRPr="002A233F">
              <w:t>Date:</w:t>
            </w:r>
          </w:p>
        </w:tc>
        <w:tc>
          <w:tcPr>
            <w:tcW w:w="1101" w:type="dxa"/>
            <w:shd w:val="clear" w:color="auto" w:fill="auto"/>
          </w:tcPr>
          <w:p w14:paraId="67C8AE73" w14:textId="061DE020" w:rsidR="002A233F" w:rsidRPr="002A233F" w:rsidRDefault="002A233F" w:rsidP="002A233F">
            <w:pPr>
              <w:keepNext/>
              <w:ind w:firstLine="0"/>
            </w:pPr>
            <w:r w:rsidRPr="002A233F">
              <w:t>ADD:</w:t>
            </w:r>
          </w:p>
        </w:tc>
      </w:tr>
      <w:tr w:rsidR="002A233F" w:rsidRPr="002A233F" w14:paraId="6CFC4F08" w14:textId="77777777" w:rsidTr="002A233F">
        <w:tc>
          <w:tcPr>
            <w:tcW w:w="1551" w:type="dxa"/>
            <w:shd w:val="clear" w:color="auto" w:fill="auto"/>
          </w:tcPr>
          <w:p w14:paraId="649E0DE7" w14:textId="432BF069" w:rsidR="002A233F" w:rsidRPr="002A233F" w:rsidRDefault="002A233F" w:rsidP="002A233F">
            <w:pPr>
              <w:keepNext/>
              <w:ind w:firstLine="0"/>
            </w:pPr>
            <w:r w:rsidRPr="002A233F">
              <w:t>02/06/25</w:t>
            </w:r>
          </w:p>
        </w:tc>
        <w:tc>
          <w:tcPr>
            <w:tcW w:w="1101" w:type="dxa"/>
            <w:shd w:val="clear" w:color="auto" w:fill="auto"/>
          </w:tcPr>
          <w:p w14:paraId="1E884644" w14:textId="07B2BC3F" w:rsidR="002A233F" w:rsidRPr="002A233F" w:rsidRDefault="002A233F" w:rsidP="002A233F">
            <w:pPr>
              <w:keepNext/>
              <w:ind w:firstLine="0"/>
            </w:pPr>
            <w:r w:rsidRPr="002A233F">
              <w:t>FRANK</w:t>
            </w:r>
          </w:p>
        </w:tc>
      </w:tr>
    </w:tbl>
    <w:p w14:paraId="51489977" w14:textId="77777777" w:rsidR="002A233F" w:rsidRDefault="002A233F" w:rsidP="002A233F"/>
    <w:p w14:paraId="009F45F4" w14:textId="3FB9E9C1"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76"/>
      </w:tblGrid>
      <w:tr w:rsidR="002A233F" w:rsidRPr="002A233F" w14:paraId="47D8151B" w14:textId="77777777" w:rsidTr="002A233F">
        <w:tc>
          <w:tcPr>
            <w:tcW w:w="1551" w:type="dxa"/>
            <w:shd w:val="clear" w:color="auto" w:fill="auto"/>
          </w:tcPr>
          <w:p w14:paraId="20C0057A" w14:textId="5B401595" w:rsidR="002A233F" w:rsidRPr="002A233F" w:rsidRDefault="002A233F" w:rsidP="002A233F">
            <w:pPr>
              <w:keepNext/>
              <w:ind w:firstLine="0"/>
            </w:pPr>
            <w:r w:rsidRPr="002A233F">
              <w:t>Bill Number:</w:t>
            </w:r>
          </w:p>
        </w:tc>
        <w:tc>
          <w:tcPr>
            <w:tcW w:w="1476" w:type="dxa"/>
            <w:shd w:val="clear" w:color="auto" w:fill="auto"/>
          </w:tcPr>
          <w:p w14:paraId="019EE587" w14:textId="4488D051" w:rsidR="002A233F" w:rsidRPr="002A233F" w:rsidRDefault="002A233F" w:rsidP="002A233F">
            <w:pPr>
              <w:keepNext/>
              <w:ind w:firstLine="0"/>
            </w:pPr>
            <w:r w:rsidRPr="002A233F">
              <w:t>H. 3849</w:t>
            </w:r>
          </w:p>
        </w:tc>
      </w:tr>
      <w:tr w:rsidR="002A233F" w:rsidRPr="002A233F" w14:paraId="03ED013B" w14:textId="77777777" w:rsidTr="002A233F">
        <w:tc>
          <w:tcPr>
            <w:tcW w:w="1551" w:type="dxa"/>
            <w:shd w:val="clear" w:color="auto" w:fill="auto"/>
          </w:tcPr>
          <w:p w14:paraId="47AE74F7" w14:textId="4FAC8F70" w:rsidR="002A233F" w:rsidRPr="002A233F" w:rsidRDefault="002A233F" w:rsidP="002A233F">
            <w:pPr>
              <w:keepNext/>
              <w:ind w:firstLine="0"/>
            </w:pPr>
            <w:r w:rsidRPr="002A233F">
              <w:t>Date:</w:t>
            </w:r>
          </w:p>
        </w:tc>
        <w:tc>
          <w:tcPr>
            <w:tcW w:w="1476" w:type="dxa"/>
            <w:shd w:val="clear" w:color="auto" w:fill="auto"/>
          </w:tcPr>
          <w:p w14:paraId="0ACA09F7" w14:textId="2A0797A0" w:rsidR="002A233F" w:rsidRPr="002A233F" w:rsidRDefault="002A233F" w:rsidP="002A233F">
            <w:pPr>
              <w:keepNext/>
              <w:ind w:firstLine="0"/>
            </w:pPr>
            <w:r w:rsidRPr="002A233F">
              <w:t>ADD:</w:t>
            </w:r>
          </w:p>
        </w:tc>
      </w:tr>
      <w:tr w:rsidR="002A233F" w:rsidRPr="002A233F" w14:paraId="477F8E38" w14:textId="77777777" w:rsidTr="002A233F">
        <w:tc>
          <w:tcPr>
            <w:tcW w:w="1551" w:type="dxa"/>
            <w:shd w:val="clear" w:color="auto" w:fill="auto"/>
          </w:tcPr>
          <w:p w14:paraId="3654E643" w14:textId="0050AA19" w:rsidR="002A233F" w:rsidRPr="002A233F" w:rsidRDefault="002A233F" w:rsidP="002A233F">
            <w:pPr>
              <w:keepNext/>
              <w:ind w:firstLine="0"/>
            </w:pPr>
            <w:r w:rsidRPr="002A233F">
              <w:t>02/06/25</w:t>
            </w:r>
          </w:p>
        </w:tc>
        <w:tc>
          <w:tcPr>
            <w:tcW w:w="1476" w:type="dxa"/>
            <w:shd w:val="clear" w:color="auto" w:fill="auto"/>
          </w:tcPr>
          <w:p w14:paraId="72126A29" w14:textId="319A33CF" w:rsidR="002A233F" w:rsidRPr="002A233F" w:rsidRDefault="002A233F" w:rsidP="002A233F">
            <w:pPr>
              <w:keepNext/>
              <w:ind w:firstLine="0"/>
            </w:pPr>
            <w:r w:rsidRPr="002A233F">
              <w:t>TERRIBILE</w:t>
            </w:r>
          </w:p>
        </w:tc>
      </w:tr>
    </w:tbl>
    <w:p w14:paraId="4F8FEDAE" w14:textId="77777777" w:rsidR="002A233F" w:rsidRDefault="002A233F" w:rsidP="002A233F"/>
    <w:p w14:paraId="3AB35F83" w14:textId="4301C720"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266"/>
      </w:tblGrid>
      <w:tr w:rsidR="002A233F" w:rsidRPr="002A233F" w14:paraId="143BFF70" w14:textId="77777777" w:rsidTr="002A233F">
        <w:tc>
          <w:tcPr>
            <w:tcW w:w="1551" w:type="dxa"/>
            <w:shd w:val="clear" w:color="auto" w:fill="auto"/>
          </w:tcPr>
          <w:p w14:paraId="37A223A7" w14:textId="7A19E5C5" w:rsidR="002A233F" w:rsidRPr="002A233F" w:rsidRDefault="002A233F" w:rsidP="002A233F">
            <w:pPr>
              <w:keepNext/>
              <w:ind w:firstLine="0"/>
            </w:pPr>
            <w:r w:rsidRPr="002A233F">
              <w:t>Bill Number:</w:t>
            </w:r>
          </w:p>
        </w:tc>
        <w:tc>
          <w:tcPr>
            <w:tcW w:w="1266" w:type="dxa"/>
            <w:shd w:val="clear" w:color="auto" w:fill="auto"/>
          </w:tcPr>
          <w:p w14:paraId="623E89DE" w14:textId="4E90BB0B" w:rsidR="002A233F" w:rsidRPr="002A233F" w:rsidRDefault="002A233F" w:rsidP="002A233F">
            <w:pPr>
              <w:keepNext/>
              <w:ind w:firstLine="0"/>
            </w:pPr>
            <w:r w:rsidRPr="002A233F">
              <w:t>H. 3850</w:t>
            </w:r>
          </w:p>
        </w:tc>
      </w:tr>
      <w:tr w:rsidR="002A233F" w:rsidRPr="002A233F" w14:paraId="2F4A30AD" w14:textId="77777777" w:rsidTr="002A233F">
        <w:tc>
          <w:tcPr>
            <w:tcW w:w="1551" w:type="dxa"/>
            <w:shd w:val="clear" w:color="auto" w:fill="auto"/>
          </w:tcPr>
          <w:p w14:paraId="5CC333D8" w14:textId="216464F2" w:rsidR="002A233F" w:rsidRPr="002A233F" w:rsidRDefault="002A233F" w:rsidP="002A233F">
            <w:pPr>
              <w:keepNext/>
              <w:ind w:firstLine="0"/>
            </w:pPr>
            <w:r w:rsidRPr="002A233F">
              <w:t>Date:</w:t>
            </w:r>
          </w:p>
        </w:tc>
        <w:tc>
          <w:tcPr>
            <w:tcW w:w="1266" w:type="dxa"/>
            <w:shd w:val="clear" w:color="auto" w:fill="auto"/>
          </w:tcPr>
          <w:p w14:paraId="47A8BC3C" w14:textId="23816A7D" w:rsidR="002A233F" w:rsidRPr="002A233F" w:rsidRDefault="002A233F" w:rsidP="002A233F">
            <w:pPr>
              <w:keepNext/>
              <w:ind w:firstLine="0"/>
            </w:pPr>
            <w:r w:rsidRPr="002A233F">
              <w:t>ADD:</w:t>
            </w:r>
          </w:p>
        </w:tc>
      </w:tr>
      <w:tr w:rsidR="002A233F" w:rsidRPr="002A233F" w14:paraId="6FAEC910" w14:textId="77777777" w:rsidTr="002A233F">
        <w:tc>
          <w:tcPr>
            <w:tcW w:w="1551" w:type="dxa"/>
            <w:shd w:val="clear" w:color="auto" w:fill="auto"/>
          </w:tcPr>
          <w:p w14:paraId="4C3A1F62" w14:textId="36DEF755" w:rsidR="002A233F" w:rsidRPr="002A233F" w:rsidRDefault="002A233F" w:rsidP="002A233F">
            <w:pPr>
              <w:keepNext/>
              <w:ind w:firstLine="0"/>
            </w:pPr>
            <w:r w:rsidRPr="002A233F">
              <w:t>02/06/25</w:t>
            </w:r>
          </w:p>
        </w:tc>
        <w:tc>
          <w:tcPr>
            <w:tcW w:w="1266" w:type="dxa"/>
            <w:shd w:val="clear" w:color="auto" w:fill="auto"/>
          </w:tcPr>
          <w:p w14:paraId="6CD2D7D4" w14:textId="22C33B04" w:rsidR="002A233F" w:rsidRPr="002A233F" w:rsidRDefault="002A233F" w:rsidP="002A233F">
            <w:pPr>
              <w:keepNext/>
              <w:ind w:firstLine="0"/>
            </w:pPr>
            <w:r w:rsidRPr="002A233F">
              <w:t>BOWERS</w:t>
            </w:r>
          </w:p>
        </w:tc>
      </w:tr>
    </w:tbl>
    <w:p w14:paraId="73FF9AC7" w14:textId="77777777" w:rsidR="002A233F" w:rsidRDefault="002A233F" w:rsidP="002A233F"/>
    <w:p w14:paraId="2A54146A" w14:textId="075EABC3"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2721"/>
      </w:tblGrid>
      <w:tr w:rsidR="002A233F" w:rsidRPr="002A233F" w14:paraId="34C3A68A" w14:textId="77777777" w:rsidTr="002A233F">
        <w:tc>
          <w:tcPr>
            <w:tcW w:w="1551" w:type="dxa"/>
            <w:shd w:val="clear" w:color="auto" w:fill="auto"/>
          </w:tcPr>
          <w:p w14:paraId="3250331B" w14:textId="3130B2A9" w:rsidR="002A233F" w:rsidRPr="002A233F" w:rsidRDefault="002A233F" w:rsidP="002A233F">
            <w:pPr>
              <w:keepNext/>
              <w:ind w:firstLine="0"/>
            </w:pPr>
            <w:r w:rsidRPr="002A233F">
              <w:t>Bill Number:</w:t>
            </w:r>
          </w:p>
        </w:tc>
        <w:tc>
          <w:tcPr>
            <w:tcW w:w="2721" w:type="dxa"/>
            <w:shd w:val="clear" w:color="auto" w:fill="auto"/>
          </w:tcPr>
          <w:p w14:paraId="49C56515" w14:textId="3442D031" w:rsidR="002A233F" w:rsidRPr="002A233F" w:rsidRDefault="002A233F" w:rsidP="002A233F">
            <w:pPr>
              <w:keepNext/>
              <w:ind w:firstLine="0"/>
            </w:pPr>
            <w:r w:rsidRPr="002A233F">
              <w:t>H. 3858</w:t>
            </w:r>
          </w:p>
        </w:tc>
      </w:tr>
      <w:tr w:rsidR="002A233F" w:rsidRPr="002A233F" w14:paraId="14E92007" w14:textId="77777777" w:rsidTr="002A233F">
        <w:tc>
          <w:tcPr>
            <w:tcW w:w="1551" w:type="dxa"/>
            <w:shd w:val="clear" w:color="auto" w:fill="auto"/>
          </w:tcPr>
          <w:p w14:paraId="50D8DE70" w14:textId="0239B6A1" w:rsidR="002A233F" w:rsidRPr="002A233F" w:rsidRDefault="002A233F" w:rsidP="002A233F">
            <w:pPr>
              <w:keepNext/>
              <w:ind w:firstLine="0"/>
            </w:pPr>
            <w:r w:rsidRPr="002A233F">
              <w:t>Date:</w:t>
            </w:r>
          </w:p>
        </w:tc>
        <w:tc>
          <w:tcPr>
            <w:tcW w:w="2721" w:type="dxa"/>
            <w:shd w:val="clear" w:color="auto" w:fill="auto"/>
          </w:tcPr>
          <w:p w14:paraId="2ADA5484" w14:textId="7B1FF542" w:rsidR="002A233F" w:rsidRPr="002A233F" w:rsidRDefault="002A233F" w:rsidP="002A233F">
            <w:pPr>
              <w:keepNext/>
              <w:ind w:firstLine="0"/>
            </w:pPr>
            <w:r w:rsidRPr="002A233F">
              <w:t>ADD:</w:t>
            </w:r>
          </w:p>
        </w:tc>
      </w:tr>
      <w:tr w:rsidR="002A233F" w:rsidRPr="002A233F" w14:paraId="109E70F5" w14:textId="77777777" w:rsidTr="002A233F">
        <w:tc>
          <w:tcPr>
            <w:tcW w:w="1551" w:type="dxa"/>
            <w:shd w:val="clear" w:color="auto" w:fill="auto"/>
          </w:tcPr>
          <w:p w14:paraId="4E7E5860" w14:textId="1410DCB8" w:rsidR="002A233F" w:rsidRPr="002A233F" w:rsidRDefault="002A233F" w:rsidP="002A233F">
            <w:pPr>
              <w:keepNext/>
              <w:ind w:firstLine="0"/>
            </w:pPr>
            <w:r w:rsidRPr="002A233F">
              <w:t>02/06/25</w:t>
            </w:r>
          </w:p>
        </w:tc>
        <w:tc>
          <w:tcPr>
            <w:tcW w:w="2721" w:type="dxa"/>
            <w:shd w:val="clear" w:color="auto" w:fill="auto"/>
          </w:tcPr>
          <w:p w14:paraId="60113EAE" w14:textId="65F02D13" w:rsidR="002A233F" w:rsidRPr="002A233F" w:rsidRDefault="002A233F" w:rsidP="002A233F">
            <w:pPr>
              <w:keepNext/>
              <w:ind w:firstLine="0"/>
            </w:pPr>
            <w:r w:rsidRPr="002A233F">
              <w:t>ATKINSON and FRANK</w:t>
            </w:r>
          </w:p>
        </w:tc>
      </w:tr>
    </w:tbl>
    <w:p w14:paraId="74C995C7" w14:textId="77777777" w:rsidR="002A233F" w:rsidRDefault="002A233F" w:rsidP="002A233F"/>
    <w:p w14:paraId="327FA4E9" w14:textId="1AE25385"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476"/>
      </w:tblGrid>
      <w:tr w:rsidR="002A233F" w:rsidRPr="002A233F" w14:paraId="56A8C4BC" w14:textId="77777777" w:rsidTr="002A233F">
        <w:tc>
          <w:tcPr>
            <w:tcW w:w="1551" w:type="dxa"/>
            <w:shd w:val="clear" w:color="auto" w:fill="auto"/>
          </w:tcPr>
          <w:p w14:paraId="757AA07E" w14:textId="303AB2F2" w:rsidR="002A233F" w:rsidRPr="002A233F" w:rsidRDefault="002A233F" w:rsidP="002A233F">
            <w:pPr>
              <w:keepNext/>
              <w:ind w:firstLine="0"/>
            </w:pPr>
            <w:r w:rsidRPr="002A233F">
              <w:t>Bill Number:</w:t>
            </w:r>
          </w:p>
        </w:tc>
        <w:tc>
          <w:tcPr>
            <w:tcW w:w="1476" w:type="dxa"/>
            <w:shd w:val="clear" w:color="auto" w:fill="auto"/>
          </w:tcPr>
          <w:p w14:paraId="7C6C027F" w14:textId="56EFAC54" w:rsidR="002A233F" w:rsidRPr="002A233F" w:rsidRDefault="002A233F" w:rsidP="002A233F">
            <w:pPr>
              <w:keepNext/>
              <w:ind w:firstLine="0"/>
            </w:pPr>
            <w:r w:rsidRPr="002A233F">
              <w:t>H. 3859</w:t>
            </w:r>
          </w:p>
        </w:tc>
      </w:tr>
      <w:tr w:rsidR="002A233F" w:rsidRPr="002A233F" w14:paraId="78D26FAD" w14:textId="77777777" w:rsidTr="002A233F">
        <w:tc>
          <w:tcPr>
            <w:tcW w:w="1551" w:type="dxa"/>
            <w:shd w:val="clear" w:color="auto" w:fill="auto"/>
          </w:tcPr>
          <w:p w14:paraId="23905137" w14:textId="43B2F81E" w:rsidR="002A233F" w:rsidRPr="002A233F" w:rsidRDefault="002A233F" w:rsidP="002A233F">
            <w:pPr>
              <w:keepNext/>
              <w:ind w:firstLine="0"/>
            </w:pPr>
            <w:r w:rsidRPr="002A233F">
              <w:t>Date:</w:t>
            </w:r>
          </w:p>
        </w:tc>
        <w:tc>
          <w:tcPr>
            <w:tcW w:w="1476" w:type="dxa"/>
            <w:shd w:val="clear" w:color="auto" w:fill="auto"/>
          </w:tcPr>
          <w:p w14:paraId="72887A8D" w14:textId="43E57C6D" w:rsidR="002A233F" w:rsidRPr="002A233F" w:rsidRDefault="002A233F" w:rsidP="002A233F">
            <w:pPr>
              <w:keepNext/>
              <w:ind w:firstLine="0"/>
            </w:pPr>
            <w:r w:rsidRPr="002A233F">
              <w:t>ADD:</w:t>
            </w:r>
          </w:p>
        </w:tc>
      </w:tr>
      <w:tr w:rsidR="002A233F" w:rsidRPr="002A233F" w14:paraId="24AF445B" w14:textId="77777777" w:rsidTr="002A233F">
        <w:tc>
          <w:tcPr>
            <w:tcW w:w="1551" w:type="dxa"/>
            <w:shd w:val="clear" w:color="auto" w:fill="auto"/>
          </w:tcPr>
          <w:p w14:paraId="3C1334D0" w14:textId="55E34028" w:rsidR="002A233F" w:rsidRPr="002A233F" w:rsidRDefault="002A233F" w:rsidP="002A233F">
            <w:pPr>
              <w:keepNext/>
              <w:ind w:firstLine="0"/>
            </w:pPr>
            <w:r w:rsidRPr="002A233F">
              <w:t>02/06/25</w:t>
            </w:r>
          </w:p>
        </w:tc>
        <w:tc>
          <w:tcPr>
            <w:tcW w:w="1476" w:type="dxa"/>
            <w:shd w:val="clear" w:color="auto" w:fill="auto"/>
          </w:tcPr>
          <w:p w14:paraId="47DDD7DE" w14:textId="0A212137" w:rsidR="002A233F" w:rsidRPr="002A233F" w:rsidRDefault="002A233F" w:rsidP="002A233F">
            <w:pPr>
              <w:keepNext/>
              <w:ind w:firstLine="0"/>
            </w:pPr>
            <w:r w:rsidRPr="002A233F">
              <w:t>TERRIBILE</w:t>
            </w:r>
          </w:p>
        </w:tc>
      </w:tr>
    </w:tbl>
    <w:p w14:paraId="6D33AD6F" w14:textId="77777777" w:rsidR="002A233F" w:rsidRDefault="002A233F" w:rsidP="002A233F"/>
    <w:p w14:paraId="25CA0B9F" w14:textId="6ED3118B" w:rsidR="002A233F" w:rsidRDefault="002A233F" w:rsidP="002A233F">
      <w:pPr>
        <w:keepNext/>
        <w:jc w:val="center"/>
        <w:rPr>
          <w:b/>
        </w:rPr>
      </w:pPr>
      <w:r w:rsidRPr="002A233F">
        <w:rPr>
          <w:b/>
        </w:rPr>
        <w:t>CO-SPONSOR(S) ADDED</w:t>
      </w:r>
    </w:p>
    <w:tbl>
      <w:tblPr>
        <w:tblW w:w="0" w:type="auto"/>
        <w:tblLayout w:type="fixed"/>
        <w:tblLook w:val="0000" w:firstRow="0" w:lastRow="0" w:firstColumn="0" w:lastColumn="0" w:noHBand="0" w:noVBand="0"/>
      </w:tblPr>
      <w:tblGrid>
        <w:gridCol w:w="1551"/>
        <w:gridCol w:w="1101"/>
      </w:tblGrid>
      <w:tr w:rsidR="002A233F" w:rsidRPr="002A233F" w14:paraId="4BA5C015" w14:textId="77777777" w:rsidTr="002A233F">
        <w:tc>
          <w:tcPr>
            <w:tcW w:w="1551" w:type="dxa"/>
            <w:shd w:val="clear" w:color="auto" w:fill="auto"/>
          </w:tcPr>
          <w:p w14:paraId="5558B929" w14:textId="7E7298A9" w:rsidR="002A233F" w:rsidRPr="002A233F" w:rsidRDefault="002A233F" w:rsidP="002A233F">
            <w:pPr>
              <w:keepNext/>
              <w:ind w:firstLine="0"/>
            </w:pPr>
            <w:r w:rsidRPr="002A233F">
              <w:t>Bill Number:</w:t>
            </w:r>
          </w:p>
        </w:tc>
        <w:tc>
          <w:tcPr>
            <w:tcW w:w="1101" w:type="dxa"/>
            <w:shd w:val="clear" w:color="auto" w:fill="auto"/>
          </w:tcPr>
          <w:p w14:paraId="47C42AAB" w14:textId="0D578B60" w:rsidR="002A233F" w:rsidRPr="002A233F" w:rsidRDefault="002A233F" w:rsidP="002A233F">
            <w:pPr>
              <w:keepNext/>
              <w:ind w:firstLine="0"/>
            </w:pPr>
            <w:r w:rsidRPr="002A233F">
              <w:t>H. 3866</w:t>
            </w:r>
          </w:p>
        </w:tc>
      </w:tr>
      <w:tr w:rsidR="002A233F" w:rsidRPr="002A233F" w14:paraId="7469528E" w14:textId="77777777" w:rsidTr="002A233F">
        <w:tc>
          <w:tcPr>
            <w:tcW w:w="1551" w:type="dxa"/>
            <w:shd w:val="clear" w:color="auto" w:fill="auto"/>
          </w:tcPr>
          <w:p w14:paraId="30C6B6ED" w14:textId="728A9EA4" w:rsidR="002A233F" w:rsidRPr="002A233F" w:rsidRDefault="002A233F" w:rsidP="002A233F">
            <w:pPr>
              <w:keepNext/>
              <w:ind w:firstLine="0"/>
            </w:pPr>
            <w:r w:rsidRPr="002A233F">
              <w:t>Date:</w:t>
            </w:r>
          </w:p>
        </w:tc>
        <w:tc>
          <w:tcPr>
            <w:tcW w:w="1101" w:type="dxa"/>
            <w:shd w:val="clear" w:color="auto" w:fill="auto"/>
          </w:tcPr>
          <w:p w14:paraId="52647F02" w14:textId="4AF4DF55" w:rsidR="002A233F" w:rsidRPr="002A233F" w:rsidRDefault="002A233F" w:rsidP="002A233F">
            <w:pPr>
              <w:keepNext/>
              <w:ind w:firstLine="0"/>
            </w:pPr>
            <w:r w:rsidRPr="002A233F">
              <w:t>ADD:</w:t>
            </w:r>
          </w:p>
        </w:tc>
      </w:tr>
      <w:tr w:rsidR="002A233F" w:rsidRPr="002A233F" w14:paraId="58034B81" w14:textId="77777777" w:rsidTr="002A233F">
        <w:tc>
          <w:tcPr>
            <w:tcW w:w="1551" w:type="dxa"/>
            <w:shd w:val="clear" w:color="auto" w:fill="auto"/>
          </w:tcPr>
          <w:p w14:paraId="079101D5" w14:textId="2F288D22" w:rsidR="002A233F" w:rsidRPr="002A233F" w:rsidRDefault="002A233F" w:rsidP="002A233F">
            <w:pPr>
              <w:keepNext/>
              <w:ind w:firstLine="0"/>
            </w:pPr>
            <w:r w:rsidRPr="002A233F">
              <w:t>02/06/25</w:t>
            </w:r>
          </w:p>
        </w:tc>
        <w:tc>
          <w:tcPr>
            <w:tcW w:w="1101" w:type="dxa"/>
            <w:shd w:val="clear" w:color="auto" w:fill="auto"/>
          </w:tcPr>
          <w:p w14:paraId="60FFFFC0" w14:textId="41BB0F3E" w:rsidR="002A233F" w:rsidRPr="002A233F" w:rsidRDefault="002A233F" w:rsidP="002A233F">
            <w:pPr>
              <w:keepNext/>
              <w:ind w:firstLine="0"/>
            </w:pPr>
            <w:r w:rsidRPr="002A233F">
              <w:t>FRANK</w:t>
            </w:r>
          </w:p>
        </w:tc>
      </w:tr>
    </w:tbl>
    <w:p w14:paraId="7DDF336F" w14:textId="77777777" w:rsidR="002A233F" w:rsidRDefault="002A233F" w:rsidP="002A233F"/>
    <w:p w14:paraId="5170D629" w14:textId="503EEBEB" w:rsidR="002A233F" w:rsidRDefault="002A233F" w:rsidP="002A233F">
      <w:pPr>
        <w:keepNext/>
        <w:jc w:val="center"/>
        <w:rPr>
          <w:b/>
        </w:rPr>
      </w:pPr>
      <w:r w:rsidRPr="002A233F">
        <w:rPr>
          <w:b/>
        </w:rPr>
        <w:lastRenderedPageBreak/>
        <w:t>CO-SPONSOR(S) REMOVED</w:t>
      </w:r>
    </w:p>
    <w:tbl>
      <w:tblPr>
        <w:tblW w:w="0" w:type="auto"/>
        <w:tblLayout w:type="fixed"/>
        <w:tblLook w:val="0000" w:firstRow="0" w:lastRow="0" w:firstColumn="0" w:lastColumn="0" w:noHBand="0" w:noVBand="0"/>
      </w:tblPr>
      <w:tblGrid>
        <w:gridCol w:w="1551"/>
        <w:gridCol w:w="1341"/>
      </w:tblGrid>
      <w:tr w:rsidR="002A233F" w:rsidRPr="002A233F" w14:paraId="2518C35D" w14:textId="77777777" w:rsidTr="002A233F">
        <w:tc>
          <w:tcPr>
            <w:tcW w:w="1551" w:type="dxa"/>
            <w:shd w:val="clear" w:color="auto" w:fill="auto"/>
          </w:tcPr>
          <w:p w14:paraId="0C00C231" w14:textId="00995CD0" w:rsidR="002A233F" w:rsidRPr="002A233F" w:rsidRDefault="002A233F" w:rsidP="002A233F">
            <w:pPr>
              <w:keepNext/>
              <w:ind w:firstLine="0"/>
            </w:pPr>
            <w:r w:rsidRPr="002A233F">
              <w:t>Bill Number:</w:t>
            </w:r>
          </w:p>
        </w:tc>
        <w:tc>
          <w:tcPr>
            <w:tcW w:w="1341" w:type="dxa"/>
            <w:shd w:val="clear" w:color="auto" w:fill="auto"/>
          </w:tcPr>
          <w:p w14:paraId="14268714" w14:textId="168A5408" w:rsidR="002A233F" w:rsidRPr="002A233F" w:rsidRDefault="002A233F" w:rsidP="002A233F">
            <w:pPr>
              <w:keepNext/>
              <w:ind w:firstLine="0"/>
            </w:pPr>
            <w:r w:rsidRPr="002A233F">
              <w:t>H. 3777</w:t>
            </w:r>
          </w:p>
        </w:tc>
      </w:tr>
      <w:tr w:rsidR="002A233F" w:rsidRPr="002A233F" w14:paraId="26DADF85" w14:textId="77777777" w:rsidTr="002A233F">
        <w:tc>
          <w:tcPr>
            <w:tcW w:w="1551" w:type="dxa"/>
            <w:shd w:val="clear" w:color="auto" w:fill="auto"/>
          </w:tcPr>
          <w:p w14:paraId="420B89FF" w14:textId="53C680C9" w:rsidR="002A233F" w:rsidRPr="002A233F" w:rsidRDefault="002A233F" w:rsidP="002A233F">
            <w:pPr>
              <w:keepNext/>
              <w:ind w:firstLine="0"/>
            </w:pPr>
            <w:r w:rsidRPr="002A233F">
              <w:t>Date:</w:t>
            </w:r>
          </w:p>
        </w:tc>
        <w:tc>
          <w:tcPr>
            <w:tcW w:w="1341" w:type="dxa"/>
            <w:shd w:val="clear" w:color="auto" w:fill="auto"/>
          </w:tcPr>
          <w:p w14:paraId="4FB9D2DA" w14:textId="0147881C" w:rsidR="002A233F" w:rsidRPr="002A233F" w:rsidRDefault="002A233F" w:rsidP="002A233F">
            <w:pPr>
              <w:keepNext/>
              <w:ind w:firstLine="0"/>
            </w:pPr>
            <w:r w:rsidRPr="002A233F">
              <w:t>REMOVE:</w:t>
            </w:r>
          </w:p>
        </w:tc>
      </w:tr>
      <w:tr w:rsidR="002A233F" w:rsidRPr="002A233F" w14:paraId="70323B62" w14:textId="77777777" w:rsidTr="002A233F">
        <w:tc>
          <w:tcPr>
            <w:tcW w:w="1551" w:type="dxa"/>
            <w:shd w:val="clear" w:color="auto" w:fill="auto"/>
          </w:tcPr>
          <w:p w14:paraId="35BDC17E" w14:textId="303D5751" w:rsidR="002A233F" w:rsidRPr="002A233F" w:rsidRDefault="002A233F" w:rsidP="002A233F">
            <w:pPr>
              <w:keepNext/>
              <w:ind w:firstLine="0"/>
            </w:pPr>
            <w:r w:rsidRPr="002A233F">
              <w:t>02/06/25</w:t>
            </w:r>
          </w:p>
        </w:tc>
        <w:tc>
          <w:tcPr>
            <w:tcW w:w="1341" w:type="dxa"/>
            <w:shd w:val="clear" w:color="auto" w:fill="auto"/>
          </w:tcPr>
          <w:p w14:paraId="4BB4BFE3" w14:textId="3C4B7A4C" w:rsidR="002A233F" w:rsidRPr="002A233F" w:rsidRDefault="002A233F" w:rsidP="002A233F">
            <w:pPr>
              <w:keepNext/>
              <w:ind w:firstLine="0"/>
            </w:pPr>
            <w:r w:rsidRPr="002A233F">
              <w:t>BREWER</w:t>
            </w:r>
          </w:p>
        </w:tc>
      </w:tr>
    </w:tbl>
    <w:p w14:paraId="6AB6D99A" w14:textId="77777777" w:rsidR="002A233F" w:rsidRDefault="002A233F" w:rsidP="002A233F"/>
    <w:p w14:paraId="1F09161D" w14:textId="77777777" w:rsidR="002A233F" w:rsidRDefault="002A233F" w:rsidP="002A233F"/>
    <w:p w14:paraId="2F2E1192" w14:textId="1564D36D" w:rsidR="002A233F" w:rsidRDefault="002A233F" w:rsidP="002A233F">
      <w:pPr>
        <w:keepNext/>
        <w:jc w:val="center"/>
        <w:rPr>
          <w:b/>
        </w:rPr>
      </w:pPr>
      <w:r w:rsidRPr="002A233F">
        <w:rPr>
          <w:b/>
        </w:rPr>
        <w:t>LEAVE OF ABSENCE</w:t>
      </w:r>
    </w:p>
    <w:p w14:paraId="6E07CD61" w14:textId="241B78BB" w:rsidR="002A233F" w:rsidRDefault="002A233F" w:rsidP="002A233F">
      <w:r>
        <w:t xml:space="preserve">The SPEAKER </w:t>
      </w:r>
      <w:r w:rsidRPr="002A233F">
        <w:rPr>
          <w:i/>
        </w:rPr>
        <w:t>PRO TEMPORE</w:t>
      </w:r>
      <w:r>
        <w:t xml:space="preserve"> granted Rep. BRITTAIN a leave of absence for the remainder of the day. </w:t>
      </w:r>
    </w:p>
    <w:p w14:paraId="301EFCF2" w14:textId="77777777" w:rsidR="002A233F" w:rsidRDefault="002A233F" w:rsidP="002A233F"/>
    <w:p w14:paraId="6DEF397D" w14:textId="0D7D5AA9" w:rsidR="002A233F" w:rsidRDefault="002A233F" w:rsidP="002A233F">
      <w:pPr>
        <w:keepNext/>
        <w:jc w:val="center"/>
        <w:rPr>
          <w:b/>
        </w:rPr>
      </w:pPr>
      <w:r w:rsidRPr="002A233F">
        <w:rPr>
          <w:b/>
        </w:rPr>
        <w:t>SENT TO THE SENATE</w:t>
      </w:r>
    </w:p>
    <w:p w14:paraId="69076EEB" w14:textId="5D371F09" w:rsidR="002A233F" w:rsidRDefault="002A233F" w:rsidP="002A233F">
      <w:r>
        <w:t>The following Joint Resolution was taken up, read the third time, and ordered sent to the Senate:</w:t>
      </w:r>
    </w:p>
    <w:p w14:paraId="2BB37320" w14:textId="77777777" w:rsidR="002A233F" w:rsidRDefault="002A233F" w:rsidP="002A233F">
      <w:bookmarkStart w:id="122" w:name="include_clip_start_243"/>
      <w:bookmarkEnd w:id="122"/>
    </w:p>
    <w:p w14:paraId="79263C61" w14:textId="77777777" w:rsidR="002A233F" w:rsidRDefault="002A233F" w:rsidP="002A233F">
      <w:r>
        <w:t>H. 3438 -- Reps. Pope, B. Newton and Ligon: A JOINT RESOLUTION TO PROVIDE THAT THE GENERAL ASSEMBLY APPROVES ORDINANCE NUMBER 3421 ADOPTED ON SEPTEMBER 7, 2021, BY THE YORK COUNTY COUNCIL TO EXPAND THE CATAWBA INDIAN RESERVATION, AS REQUESTED BY THE CATAWBA INDIAN NATION.</w:t>
      </w:r>
    </w:p>
    <w:p w14:paraId="111D9D82" w14:textId="26E34DA3" w:rsidR="002A233F" w:rsidRDefault="002A233F" w:rsidP="002A233F">
      <w:bookmarkStart w:id="123" w:name="include_clip_end_243"/>
      <w:bookmarkEnd w:id="123"/>
    </w:p>
    <w:p w14:paraId="271EE94D" w14:textId="6E916CEF" w:rsidR="002A233F" w:rsidRDefault="002A233F" w:rsidP="002A233F">
      <w:pPr>
        <w:keepNext/>
        <w:jc w:val="center"/>
        <w:rPr>
          <w:b/>
        </w:rPr>
      </w:pPr>
      <w:r w:rsidRPr="002A233F">
        <w:rPr>
          <w:b/>
        </w:rPr>
        <w:t>H. 3767--DEBATE ADJOURNED</w:t>
      </w:r>
    </w:p>
    <w:p w14:paraId="7B88B98F" w14:textId="6989D549" w:rsidR="002A233F" w:rsidRDefault="002A233F" w:rsidP="002A233F">
      <w:pPr>
        <w:keepNext/>
      </w:pPr>
      <w:r>
        <w:t>The following Bill was taken up:</w:t>
      </w:r>
    </w:p>
    <w:p w14:paraId="3E6D7AEC" w14:textId="77777777" w:rsidR="002A233F" w:rsidRDefault="002A233F" w:rsidP="002A233F">
      <w:pPr>
        <w:keepNext/>
      </w:pPr>
      <w:bookmarkStart w:id="124" w:name="include_clip_start_245"/>
      <w:bookmarkEnd w:id="124"/>
    </w:p>
    <w:p w14:paraId="21CCA194" w14:textId="77777777" w:rsidR="002A233F" w:rsidRDefault="002A233F" w:rsidP="002A233F">
      <w:r>
        <w:t>H. 3767 -- Reps. Mitchell, Yow, Williams and Luck: A BILL TO AMEND ACT 571 OF 1965, RELATING TO THE DARLINGTON COUNTY MILLAGE LEVY FOR THE FLORENCE-DARLINGTON TECHNICAL COLLEGE, SO AS TO REQUIRE THE BUDGET TO BE APPROVED BY THE DARLINGTON COUNTY COUNCIL INSTEAD OF THE COUNTY BOARD OF EDUCATION, AND TO PROVIDE LIMITATIONS ON THE MILLAGE LEVY AND THE MANNER IN WHICH TAX COLLECTIONS ARE DISTRIBUTED.</w:t>
      </w:r>
    </w:p>
    <w:p w14:paraId="07566187" w14:textId="01F15168" w:rsidR="002A233F" w:rsidRDefault="002A233F" w:rsidP="002A233F">
      <w:bookmarkStart w:id="125" w:name="include_clip_end_245"/>
      <w:bookmarkEnd w:id="125"/>
    </w:p>
    <w:p w14:paraId="63724DDF" w14:textId="06D9342F" w:rsidR="002A233F" w:rsidRDefault="002A233F" w:rsidP="002A233F">
      <w:r>
        <w:t>Rep. MITCHELL moved to adjourn debate on the Bill until Thursday, February 20, which was agreed to.</w:t>
      </w:r>
    </w:p>
    <w:p w14:paraId="64B54C52" w14:textId="77777777" w:rsidR="002A233F" w:rsidRDefault="002A233F" w:rsidP="002A233F"/>
    <w:p w14:paraId="4E746F15" w14:textId="63D65025" w:rsidR="002A233F" w:rsidRDefault="002A233F" w:rsidP="002A233F">
      <w:pPr>
        <w:keepNext/>
        <w:jc w:val="center"/>
        <w:rPr>
          <w:b/>
        </w:rPr>
      </w:pPr>
      <w:r w:rsidRPr="002A233F">
        <w:rPr>
          <w:b/>
        </w:rPr>
        <w:t>SPEAKER IN CHAIR</w:t>
      </w:r>
    </w:p>
    <w:p w14:paraId="78FF127B" w14:textId="77777777" w:rsidR="002A233F" w:rsidRDefault="002A233F" w:rsidP="002A233F"/>
    <w:p w14:paraId="5B01D64D" w14:textId="708733F1" w:rsidR="002A233F" w:rsidRDefault="002A233F" w:rsidP="002A233F">
      <w:pPr>
        <w:keepNext/>
        <w:jc w:val="center"/>
        <w:rPr>
          <w:b/>
        </w:rPr>
      </w:pPr>
      <w:r w:rsidRPr="002A233F">
        <w:rPr>
          <w:b/>
        </w:rPr>
        <w:t>RECURRENCE TO THE MORNING HOUR</w:t>
      </w:r>
    </w:p>
    <w:p w14:paraId="7CA4C2B9" w14:textId="434D30F5" w:rsidR="002A233F" w:rsidRDefault="002A233F" w:rsidP="002A233F">
      <w:r>
        <w:t>Rep. HIXON moved that the House recur to the morning hour, which was agreed to.</w:t>
      </w:r>
    </w:p>
    <w:p w14:paraId="7BB8CEB7" w14:textId="77777777" w:rsidR="002A233F" w:rsidRDefault="002A233F" w:rsidP="002A233F"/>
    <w:p w14:paraId="3DF1720D" w14:textId="72B1282C" w:rsidR="002A233F" w:rsidRDefault="002A233F" w:rsidP="002A233F">
      <w:pPr>
        <w:keepNext/>
        <w:jc w:val="center"/>
        <w:rPr>
          <w:b/>
        </w:rPr>
      </w:pPr>
      <w:r w:rsidRPr="002A233F">
        <w:rPr>
          <w:b/>
        </w:rPr>
        <w:t>CONCURRENT RESOLUTION</w:t>
      </w:r>
    </w:p>
    <w:p w14:paraId="08E14915" w14:textId="45BD6539" w:rsidR="002A233F" w:rsidRDefault="002A233F" w:rsidP="002A233F">
      <w:pPr>
        <w:keepNext/>
      </w:pPr>
      <w:r>
        <w:t>The following was introduced:</w:t>
      </w:r>
    </w:p>
    <w:p w14:paraId="0F5AEBCC" w14:textId="77777777" w:rsidR="002A233F" w:rsidRDefault="002A233F" w:rsidP="002A233F">
      <w:pPr>
        <w:keepNext/>
      </w:pPr>
      <w:bookmarkStart w:id="126" w:name="include_clip_start_251"/>
      <w:bookmarkEnd w:id="126"/>
    </w:p>
    <w:p w14:paraId="3DD46651" w14:textId="77777777" w:rsidR="002A233F" w:rsidRDefault="002A233F" w:rsidP="002A233F">
      <w:pPr>
        <w:keepNext/>
      </w:pPr>
      <w:r>
        <w:t>H. 3938 -- Reps. Williams and Luck: 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0F43AAB0" w14:textId="18660247" w:rsidR="002A233F" w:rsidRDefault="002A233F" w:rsidP="002A233F">
      <w:bookmarkStart w:id="127" w:name="include_clip_end_251"/>
      <w:bookmarkEnd w:id="127"/>
      <w:r>
        <w:t>The Concurrent Resolution was ordered referred to the Committee on Invitations and Memorial Resolutions.</w:t>
      </w:r>
    </w:p>
    <w:p w14:paraId="5EFEF662" w14:textId="77777777" w:rsidR="002A233F" w:rsidRDefault="002A233F" w:rsidP="002A233F"/>
    <w:p w14:paraId="6946E8EF" w14:textId="6062F642" w:rsidR="002A233F" w:rsidRDefault="002A233F" w:rsidP="002A233F">
      <w:pPr>
        <w:keepNext/>
        <w:jc w:val="center"/>
        <w:rPr>
          <w:b/>
        </w:rPr>
      </w:pPr>
      <w:r w:rsidRPr="002A233F">
        <w:rPr>
          <w:b/>
        </w:rPr>
        <w:t xml:space="preserve">INTRODUCTION OF BILLS  </w:t>
      </w:r>
    </w:p>
    <w:p w14:paraId="1CB6711B" w14:textId="483ED634" w:rsidR="002A233F" w:rsidRDefault="002A233F" w:rsidP="002A233F">
      <w:r>
        <w:t>The following Bills</w:t>
      </w:r>
      <w:r w:rsidR="00C95663">
        <w:t xml:space="preserve"> and </w:t>
      </w:r>
      <w:r w:rsidR="00C95663" w:rsidRPr="00162C65">
        <w:t>Joint Resolution</w:t>
      </w:r>
      <w:r w:rsidR="00C95663">
        <w:t xml:space="preserve"> </w:t>
      </w:r>
      <w:r>
        <w:t>were introduced, read the first time, and referred to appropriate committees:</w:t>
      </w:r>
    </w:p>
    <w:p w14:paraId="6FE3FFE5" w14:textId="77777777" w:rsidR="002A233F" w:rsidRDefault="002A233F" w:rsidP="002A233F"/>
    <w:p w14:paraId="00027419" w14:textId="278A7EFF" w:rsidR="002A233F" w:rsidRDefault="002A233F" w:rsidP="00DD4D61">
      <w:bookmarkStart w:id="128" w:name="include_clip_start_255"/>
      <w:bookmarkEnd w:id="128"/>
      <w:r>
        <w:t>H. 3937 -- Rep. Hixon: A BILL TO AMEND THE SOUTH CAROLINA CODE OF LAWS BY ENACTING THE "SOUTH CAROLINA VENOMOUS REPTILES ACT" BY ADDING CHAPTER 8 TO TITLE 47 SO AS TO DEFINE TERMS, TO PROHIBIT THE POSSESSION OF VENOMOUS REPTILES WITHOUT A PERMIT, TO PROVIDE FOR THE PERMITTING OF VENOMOUS REPTILES, TO ESTABLISH GUIDELINES FOR LAWFUL HOUSING AND TRANSPORTATION OF VENOMOUS REPTILES, TO PROVIDE REQUIREMENTS FOR SAFEKEEPING VENOMOUS REPTILES, TO PERMIT FOR THE SEIZURE OF VENOMOUS REPTILES UNDER CERTAIN CONDITIONS, TO PROVIDE EXEMPTIONS TO THE PERMIT REQUIREMENT, TO ESTABLISH JURISDICTION AND ENFORCEMENT, TO ESTABLISH THE LIABILITY OF THE PERMITTEE, TO PROVIDE PENALTIES FOR VIOLATIONS OF REGULATIONS, AND TO PERMIT THE DEPARTMENT OF NATURAL RESOURCES TO PROMULGATE REGULATIONS.</w:t>
      </w:r>
    </w:p>
    <w:p w14:paraId="6CE6B779" w14:textId="792C89D1" w:rsidR="002A233F" w:rsidRDefault="002A233F" w:rsidP="002A233F">
      <w:bookmarkStart w:id="129" w:name="include_clip_end_255"/>
      <w:bookmarkEnd w:id="129"/>
      <w:r>
        <w:t>Referred to Committee on Agriculture, Natural Resources and Environmental Affairs</w:t>
      </w:r>
    </w:p>
    <w:p w14:paraId="49ED12AD" w14:textId="77777777" w:rsidR="002A233F" w:rsidRDefault="002A233F" w:rsidP="002A233F"/>
    <w:p w14:paraId="0E54E3BF" w14:textId="77777777" w:rsidR="002A233F" w:rsidRDefault="002A233F" w:rsidP="002A233F">
      <w:pPr>
        <w:keepNext/>
      </w:pPr>
      <w:bookmarkStart w:id="130" w:name="include_clip_start_257"/>
      <w:bookmarkEnd w:id="130"/>
      <w:r>
        <w:t xml:space="preserve">S. 62 -- Senators Hembree, Rice and Grooms: A BILL TO AMEND THE SOUTH CAROLINA CODE OF LAWS BY AMENDING </w:t>
      </w:r>
      <w:r>
        <w:lastRenderedPageBreak/>
        <w:t xml:space="preserve">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w:t>
      </w:r>
      <w:r>
        <w:lastRenderedPageBreak/>
        <w:t>REQUIREMENTS; BY AMENDING SECTION 59-8-170, RELATING TO IMMEDIATE PARTICIPATION IN A SPORT BY A TRANSFER SCHOLARSHIP STUDENT, SO AS TO MAKE CONFORMING CHANGES ; AND BY AMENDING SECTION 59-150-350, RELATING TO THE EDUCATION LOTTERY ACCOUNT MANAGEMENT, SO AS TO MAKE CONFORMING CHANGES.</w:t>
      </w:r>
    </w:p>
    <w:p w14:paraId="3808AD61" w14:textId="69B1C7C3" w:rsidR="002A233F" w:rsidRDefault="002A233F" w:rsidP="002A233F">
      <w:bookmarkStart w:id="131" w:name="include_clip_end_257"/>
      <w:bookmarkEnd w:id="131"/>
      <w:r>
        <w:t>Referred to Committee on Education and Public Works</w:t>
      </w:r>
    </w:p>
    <w:p w14:paraId="71A39F74" w14:textId="77777777" w:rsidR="002A233F" w:rsidRDefault="002A233F" w:rsidP="002A233F"/>
    <w:p w14:paraId="009A05B1" w14:textId="77777777" w:rsidR="002A233F" w:rsidRDefault="002A233F" w:rsidP="002A233F">
      <w:pPr>
        <w:keepNext/>
      </w:pPr>
      <w:bookmarkStart w:id="132" w:name="include_clip_start_259"/>
      <w:bookmarkEnd w:id="132"/>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1B3A78CB" w14:textId="2FD90E13" w:rsidR="002A233F" w:rsidRDefault="002A233F" w:rsidP="002A233F">
      <w:bookmarkStart w:id="133" w:name="include_clip_end_259"/>
      <w:bookmarkEnd w:id="133"/>
      <w:r>
        <w:t>Referred to Committee on Medical, Military, Public and Municipal Affairs</w:t>
      </w:r>
    </w:p>
    <w:p w14:paraId="05C62CD1" w14:textId="77777777" w:rsidR="002A233F" w:rsidRDefault="002A233F" w:rsidP="002A233F"/>
    <w:p w14:paraId="53944F7C" w14:textId="77777777" w:rsidR="002A233F" w:rsidRDefault="002A233F" w:rsidP="002A233F">
      <w:pPr>
        <w:keepNext/>
      </w:pPr>
      <w:bookmarkStart w:id="134" w:name="include_clip_start_261"/>
      <w:bookmarkEnd w:id="134"/>
      <w:r>
        <w:t>S. 103 -- Senators Climer, Kimbrell, Verdin, Leber, Zell and Stubbs: 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2B19AE9E" w14:textId="7BBA2A6D" w:rsidR="002A233F" w:rsidRDefault="002A233F" w:rsidP="002A233F">
      <w:bookmarkStart w:id="135" w:name="include_clip_end_261"/>
      <w:bookmarkEnd w:id="135"/>
      <w:r>
        <w:t>Referred to Committee on Agriculture, Natural Resources and Environmental Affairs</w:t>
      </w:r>
    </w:p>
    <w:p w14:paraId="38B5E6A4" w14:textId="77777777" w:rsidR="002A233F" w:rsidRDefault="002A233F" w:rsidP="002A233F"/>
    <w:p w14:paraId="2A250344" w14:textId="77777777" w:rsidR="002A233F" w:rsidRDefault="002A233F" w:rsidP="002A233F">
      <w:pPr>
        <w:keepNext/>
      </w:pPr>
      <w:bookmarkStart w:id="136" w:name="include_clip_start_263"/>
      <w:bookmarkEnd w:id="136"/>
      <w:r>
        <w:t xml:space="preserve">S. 164 -- Senator Campsen: 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w:t>
      </w:r>
      <w:r>
        <w:lastRenderedPageBreak/>
        <w:t>REGULATIONS FILED ON JANUARY 14, 2025, TO ONE HUNDRED THIRTEEN DAYS.</w:t>
      </w:r>
    </w:p>
    <w:p w14:paraId="706C3616" w14:textId="68FB0824" w:rsidR="002A233F" w:rsidRDefault="002A233F" w:rsidP="002A233F">
      <w:bookmarkStart w:id="137" w:name="include_clip_end_263"/>
      <w:bookmarkEnd w:id="137"/>
      <w:r>
        <w:t>Referred to Committee on Regulations, Admin. Proc., AI and Cybersecurity</w:t>
      </w:r>
    </w:p>
    <w:p w14:paraId="613C4913" w14:textId="77777777" w:rsidR="002A233F" w:rsidRDefault="002A233F" w:rsidP="002A233F"/>
    <w:p w14:paraId="146C13BC" w14:textId="77777777" w:rsidR="002A233F" w:rsidRDefault="002A233F" w:rsidP="002A233F">
      <w:pPr>
        <w:keepNext/>
      </w:pPr>
      <w:bookmarkStart w:id="138" w:name="include_clip_start_265"/>
      <w:bookmarkEnd w:id="138"/>
      <w:r>
        <w:t>S. 218 -- Senator Young: A BILL TO AMEND THE SOUTH CAROLINA CODE OF LAWS BY ADDING SECTION 25-11-730 SO AS TO PROVIDE THAT THE DEPARTMENT OF VETERANS' AFFAIRS SHALL ADOPT CRITERIA FOR ADMISSIONS TO AND DISCHARGES FROM SOUTH CAROLINA VETERANS' HOMES.</w:t>
      </w:r>
    </w:p>
    <w:p w14:paraId="17BC778E" w14:textId="113DC4E7" w:rsidR="002A233F" w:rsidRDefault="002A233F" w:rsidP="002A233F">
      <w:bookmarkStart w:id="139" w:name="include_clip_end_265"/>
      <w:bookmarkEnd w:id="139"/>
      <w:r>
        <w:t>Referred to Committee on Medical, Military, Public and Municipal Affairs</w:t>
      </w:r>
    </w:p>
    <w:p w14:paraId="61EF7511" w14:textId="77777777" w:rsidR="002A233F" w:rsidRDefault="002A233F" w:rsidP="002A233F"/>
    <w:p w14:paraId="18D0B293" w14:textId="77777777" w:rsidR="002A233F" w:rsidRDefault="002A233F" w:rsidP="002A233F">
      <w:pPr>
        <w:keepNext/>
      </w:pPr>
      <w:bookmarkStart w:id="140" w:name="include_clip_start_267"/>
      <w:bookmarkEnd w:id="140"/>
      <w:r>
        <w:t>S. 253 -- Senators Peeler, Grooms, Alexander, Turner and Young: A JOINT RESOLUTION TO PROVIDE AUTHORIZATION FOR THE DEPARTMENT OF ADMINISTRATION TO EXPEND CERTAIN FUNDS TO ENGAGE AN INDEPENDENT COMPLIANCE CONSULTANT FOR REVIEW OF COMPLIANCE OF THE OFFICE OF THE STATE TREASURER, THE OFFICE OF THE COMPTROLLER GENERAL, AND THE OFFICE OF THE STATE AUDITOR WITH RECOMMENDATIONS IN THE ALIXPARTNERS FORENSIC ACCOUNTING REPORT AND OTHER RELEVANT RECOMMENDATIONS.</w:t>
      </w:r>
    </w:p>
    <w:p w14:paraId="34C8381F" w14:textId="1820E86E" w:rsidR="002A233F" w:rsidRDefault="002A233F" w:rsidP="002A233F">
      <w:bookmarkStart w:id="141" w:name="include_clip_end_267"/>
      <w:bookmarkEnd w:id="141"/>
      <w:r>
        <w:t xml:space="preserve">On motion of Rep. BANNISTER, with unanimous consent, the </w:t>
      </w:r>
      <w:r w:rsidR="00C95663" w:rsidRPr="00162C65">
        <w:t>Joint Resolution</w:t>
      </w:r>
      <w:r w:rsidR="00C95663">
        <w:t xml:space="preserve"> </w:t>
      </w:r>
      <w:r>
        <w:t>was ordered placed on the Calendar without reference.</w:t>
      </w:r>
    </w:p>
    <w:p w14:paraId="172EC203" w14:textId="77777777" w:rsidR="002A233F" w:rsidRDefault="002A233F" w:rsidP="002A233F"/>
    <w:p w14:paraId="5F99B7CB" w14:textId="77777777" w:rsidR="002A233F" w:rsidRDefault="002A233F" w:rsidP="002A233F">
      <w:pPr>
        <w:keepNext/>
      </w:pPr>
      <w:bookmarkStart w:id="142" w:name="include_clip_start_269"/>
      <w:bookmarkEnd w:id="142"/>
      <w:r>
        <w:t>S. 282 -- Senator Zell: A BILL TO PROVIDE THAT THE MEMBERS OF THE CLARENDON COUNTY AERONAUTICS COMMISSION SHALL BE APPOINTED BY THE GOVERNOR UPON THE RECOMMENDATION OF THE CLARENDON COUNTY LEGISLATIVE DELEGATION.</w:t>
      </w:r>
    </w:p>
    <w:p w14:paraId="5D1E2293" w14:textId="272CE228" w:rsidR="002A233F" w:rsidRDefault="002A233F" w:rsidP="002A233F">
      <w:bookmarkStart w:id="143" w:name="include_clip_end_269"/>
      <w:bookmarkEnd w:id="143"/>
      <w:r>
        <w:t>Referred to Clarendon Delegation</w:t>
      </w:r>
    </w:p>
    <w:p w14:paraId="3B49CFAA" w14:textId="77777777" w:rsidR="002A233F" w:rsidRDefault="002A233F" w:rsidP="002A233F"/>
    <w:p w14:paraId="2495A857" w14:textId="59364C4B" w:rsidR="002A233F" w:rsidRDefault="002A233F" w:rsidP="002A233F">
      <w:pPr>
        <w:keepNext/>
        <w:jc w:val="center"/>
        <w:rPr>
          <w:b/>
        </w:rPr>
      </w:pPr>
      <w:r w:rsidRPr="002A233F">
        <w:rPr>
          <w:b/>
        </w:rPr>
        <w:t>H. 3845--RECALLED AND REFERRED TO COMMITTEE ON LABOR, COMMERCE AND INDUSTRY</w:t>
      </w:r>
    </w:p>
    <w:p w14:paraId="5CCCDB18" w14:textId="282E3F73" w:rsidR="002A233F" w:rsidRDefault="002A233F" w:rsidP="002A233F">
      <w:r>
        <w:t>On motion of Rep. GATCH, with unanimous consent, the following Bill was ordered recalled from the Committee on Education and Public Works and was referred to the Committee on Labor, Commerce and Industry:</w:t>
      </w:r>
    </w:p>
    <w:p w14:paraId="09FAF19A" w14:textId="77777777" w:rsidR="002A233F" w:rsidRDefault="002A233F" w:rsidP="002A233F">
      <w:bookmarkStart w:id="144" w:name="include_clip_start_272"/>
      <w:bookmarkEnd w:id="144"/>
    </w:p>
    <w:p w14:paraId="77379FC2" w14:textId="77777777" w:rsidR="002A233F" w:rsidRDefault="002A233F" w:rsidP="002A233F">
      <w:r>
        <w:lastRenderedPageBreak/>
        <w:t>H. 3845 -- Rep. Gatch: A BILL TO AMEND THE SOUTH CAROLINA CODE OF LAWS BY AMENDING SECTION 57-5-880, RELATING TO TRANSPORTATION IMPROVEMENT PROJECTS, SO AS TO PROVIDE AN ENTITY UNDERTAKING A FEDERAL HIGHWAY PROJECT SHALL BEAR THE COSTS RELATED TO RELOCATING BROADBAND SERVICE LINES AND TO PROVIDE THE REQUIREMENTS FOR BROADBAND SERVICE PROVIDERS TO BE ELIGIBLE FOR RELOCATION PAYMENTS; AND BY REPEALING SECTION 2 OF ACT 36 OF 2019 RELATED TO A SUNSET PROVISION.</w:t>
      </w:r>
    </w:p>
    <w:p w14:paraId="1CD7A486" w14:textId="30A2F902" w:rsidR="002A233F" w:rsidRDefault="002A233F" w:rsidP="002A233F">
      <w:bookmarkStart w:id="145" w:name="include_clip_end_272"/>
      <w:bookmarkEnd w:id="145"/>
    </w:p>
    <w:p w14:paraId="03EDE8C1" w14:textId="76AD9785" w:rsidR="002A233F" w:rsidRDefault="002A233F" w:rsidP="002A233F">
      <w:r>
        <w:t>Rep. MURPHY moved that the House do now adjourn, which was agreed to.</w:t>
      </w:r>
    </w:p>
    <w:p w14:paraId="56C7C0CB" w14:textId="77777777" w:rsidR="002A233F" w:rsidRDefault="002A233F" w:rsidP="002A233F"/>
    <w:p w14:paraId="422D9779" w14:textId="6A18E0D6" w:rsidR="002A233F" w:rsidRDefault="002A233F" w:rsidP="002A233F">
      <w:pPr>
        <w:keepNext/>
        <w:pBdr>
          <w:top w:val="single" w:sz="4" w:space="1" w:color="auto"/>
          <w:left w:val="single" w:sz="4" w:space="4" w:color="auto"/>
          <w:right w:val="single" w:sz="4" w:space="4" w:color="auto"/>
          <w:between w:val="single" w:sz="4" w:space="1" w:color="auto"/>
          <w:bar w:val="single" w:sz="4" w:color="auto"/>
        </w:pBdr>
        <w:jc w:val="center"/>
        <w:rPr>
          <w:b/>
        </w:rPr>
      </w:pPr>
      <w:r w:rsidRPr="002A233F">
        <w:rPr>
          <w:b/>
        </w:rPr>
        <w:t>ADJOURNMENT</w:t>
      </w:r>
    </w:p>
    <w:p w14:paraId="70F93C64" w14:textId="1B0FE43F" w:rsidR="002A233F" w:rsidRDefault="002A233F" w:rsidP="002A233F">
      <w:pPr>
        <w:keepNext/>
        <w:pBdr>
          <w:left w:val="single" w:sz="4" w:space="4" w:color="auto"/>
          <w:right w:val="single" w:sz="4" w:space="4" w:color="auto"/>
          <w:between w:val="single" w:sz="4" w:space="1" w:color="auto"/>
          <w:bar w:val="single" w:sz="4" w:color="auto"/>
        </w:pBdr>
      </w:pPr>
      <w:r>
        <w:t>At 11:01 a.m. the House, in accordance with the motion of Rep. HIOTT, adjourned in memory of Edith Nora McCaffrey, to meet at 10:00 a.m. tomorrow.</w:t>
      </w:r>
    </w:p>
    <w:p w14:paraId="2A5FD4A2" w14:textId="7B12FDB2" w:rsidR="000E37CB" w:rsidRDefault="002A233F" w:rsidP="000E37CB">
      <w:pPr>
        <w:pBdr>
          <w:left w:val="single" w:sz="4" w:space="4" w:color="auto"/>
          <w:bottom w:val="single" w:sz="4" w:space="1" w:color="auto"/>
          <w:right w:val="single" w:sz="4" w:space="4" w:color="auto"/>
          <w:between w:val="single" w:sz="4" w:space="1" w:color="auto"/>
          <w:bar w:val="single" w:sz="4" w:color="auto"/>
        </w:pBdr>
        <w:jc w:val="center"/>
      </w:pPr>
      <w:r>
        <w:t>***</w:t>
      </w:r>
    </w:p>
    <w:p w14:paraId="0F2D80B4" w14:textId="614470B2" w:rsidR="000E37CB" w:rsidRPr="000E37CB" w:rsidRDefault="000E37CB" w:rsidP="000E37CB">
      <w:pPr>
        <w:tabs>
          <w:tab w:val="right" w:leader="dot" w:pos="2520"/>
        </w:tabs>
        <w:rPr>
          <w:sz w:val="20"/>
        </w:rPr>
      </w:pPr>
    </w:p>
    <w:sectPr w:rsidR="000E37CB" w:rsidRPr="000E37CB" w:rsidSect="00D76FF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7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926B" w14:textId="77777777" w:rsidR="002A233F" w:rsidRDefault="002A233F">
      <w:r>
        <w:separator/>
      </w:r>
    </w:p>
  </w:endnote>
  <w:endnote w:type="continuationSeparator" w:id="0">
    <w:p w14:paraId="778878B4" w14:textId="77777777" w:rsidR="002A233F" w:rsidRDefault="002A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275142"/>
      <w:docPartObj>
        <w:docPartGallery w:val="Page Numbers (Bottom of Page)"/>
        <w:docPartUnique/>
      </w:docPartObj>
    </w:sdtPr>
    <w:sdtEndPr>
      <w:rPr>
        <w:noProof/>
      </w:rPr>
    </w:sdtEndPr>
    <w:sdtContent>
      <w:p w14:paraId="20C9DB4C" w14:textId="1149B8AB" w:rsidR="003E59FD" w:rsidRDefault="003E59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7ED6" w14:textId="77777777" w:rsidR="002A233F" w:rsidRDefault="002A233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3DCDD4" w14:textId="77777777" w:rsidR="002A233F" w:rsidRDefault="002A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FE422" w14:textId="77777777" w:rsidR="002A233F" w:rsidRDefault="002A233F">
      <w:r>
        <w:separator/>
      </w:r>
    </w:p>
  </w:footnote>
  <w:footnote w:type="continuationSeparator" w:id="0">
    <w:p w14:paraId="0110CDB1" w14:textId="77777777" w:rsidR="002A233F" w:rsidRDefault="002A2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2041" w14:textId="033E9F2E" w:rsidR="003E59FD" w:rsidRDefault="003E59FD" w:rsidP="003E59FD">
    <w:pPr>
      <w:pStyle w:val="Cover3"/>
    </w:pPr>
    <w:r>
      <w:t>THURSDAY, FEBRUARY 6, 2025</w:t>
    </w:r>
  </w:p>
  <w:p w14:paraId="1BCA6590" w14:textId="77777777" w:rsidR="003E59FD" w:rsidRDefault="003E5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9BEA" w14:textId="77777777" w:rsidR="002A233F" w:rsidRDefault="002A233F">
    <w:pPr>
      <w:pStyle w:val="Header"/>
      <w:jc w:val="center"/>
      <w:rPr>
        <w:b/>
      </w:rPr>
    </w:pPr>
    <w:r>
      <w:rPr>
        <w:b/>
      </w:rPr>
      <w:t>Thursday, February 6, 2025</w:t>
    </w:r>
  </w:p>
  <w:p w14:paraId="0A6F0B8B" w14:textId="77777777" w:rsidR="002A233F" w:rsidRDefault="002A233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338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3F"/>
    <w:rsid w:val="0001340B"/>
    <w:rsid w:val="000E37CB"/>
    <w:rsid w:val="001953C2"/>
    <w:rsid w:val="002A233F"/>
    <w:rsid w:val="00375044"/>
    <w:rsid w:val="003E59FD"/>
    <w:rsid w:val="00402F0B"/>
    <w:rsid w:val="00442B59"/>
    <w:rsid w:val="006E152A"/>
    <w:rsid w:val="00B00B7D"/>
    <w:rsid w:val="00C140CF"/>
    <w:rsid w:val="00C719B2"/>
    <w:rsid w:val="00C95663"/>
    <w:rsid w:val="00D76FF8"/>
    <w:rsid w:val="00DD4D61"/>
    <w:rsid w:val="00EC2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B2A81"/>
  <w15:chartTrackingRefBased/>
  <w15:docId w15:val="{918EB6BC-75D0-43BC-8211-C08B9E3B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A2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A233F"/>
    <w:rPr>
      <w:b/>
      <w:sz w:val="30"/>
    </w:rPr>
  </w:style>
  <w:style w:type="paragraph" w:customStyle="1" w:styleId="Cover1">
    <w:name w:val="Cover1"/>
    <w:basedOn w:val="Normal"/>
    <w:rsid w:val="002A2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A233F"/>
    <w:pPr>
      <w:ind w:firstLine="0"/>
      <w:jc w:val="left"/>
    </w:pPr>
    <w:rPr>
      <w:sz w:val="20"/>
    </w:rPr>
  </w:style>
  <w:style w:type="paragraph" w:customStyle="1" w:styleId="Cover3">
    <w:name w:val="Cover3"/>
    <w:basedOn w:val="Normal"/>
    <w:rsid w:val="002A233F"/>
    <w:pPr>
      <w:ind w:firstLine="0"/>
      <w:jc w:val="center"/>
    </w:pPr>
    <w:rPr>
      <w:b/>
    </w:rPr>
  </w:style>
  <w:style w:type="paragraph" w:customStyle="1" w:styleId="Cover4">
    <w:name w:val="Cover4"/>
    <w:basedOn w:val="Cover1"/>
    <w:rsid w:val="002A233F"/>
    <w:pPr>
      <w:keepNext/>
    </w:pPr>
    <w:rPr>
      <w:b/>
      <w:sz w:val="20"/>
    </w:rPr>
  </w:style>
  <w:style w:type="character" w:customStyle="1" w:styleId="FooterChar">
    <w:name w:val="Footer Char"/>
    <w:basedOn w:val="DefaultParagraphFont"/>
    <w:link w:val="Footer"/>
    <w:uiPriority w:val="99"/>
    <w:rsid w:val="003E59F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6</TotalTime>
  <Pages>47</Pages>
  <Words>11642</Words>
  <Characters>67100</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5</cp:revision>
  <dcterms:created xsi:type="dcterms:W3CDTF">2025-06-18T19:27:00Z</dcterms:created>
  <dcterms:modified xsi:type="dcterms:W3CDTF">2025-09-04T17:54:00Z</dcterms:modified>
</cp:coreProperties>
</file>