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C5DF7" w14:textId="77777777" w:rsidR="005026CD" w:rsidRDefault="005026CD" w:rsidP="005026CD">
      <w:pPr>
        <w:ind w:firstLine="0"/>
        <w:rPr>
          <w:strike/>
        </w:rPr>
      </w:pPr>
    </w:p>
    <w:p w14:paraId="16FD7964" w14:textId="77777777" w:rsidR="005026CD" w:rsidRDefault="005026CD" w:rsidP="005026CD">
      <w:pPr>
        <w:ind w:firstLine="0"/>
        <w:rPr>
          <w:strike/>
        </w:rPr>
      </w:pPr>
      <w:r>
        <w:rPr>
          <w:strike/>
        </w:rPr>
        <w:t>Indicates Matter Stricken</w:t>
      </w:r>
    </w:p>
    <w:p w14:paraId="1526AEB3" w14:textId="77777777" w:rsidR="005026CD" w:rsidRDefault="005026CD" w:rsidP="005026CD">
      <w:pPr>
        <w:ind w:firstLine="0"/>
        <w:rPr>
          <w:u w:val="single"/>
        </w:rPr>
      </w:pPr>
      <w:r>
        <w:rPr>
          <w:u w:val="single"/>
        </w:rPr>
        <w:t>Indicates New Matter</w:t>
      </w:r>
    </w:p>
    <w:p w14:paraId="0808B371" w14:textId="77777777" w:rsidR="00375044" w:rsidRDefault="00375044"/>
    <w:p w14:paraId="4D3718E6" w14:textId="77777777" w:rsidR="005026CD" w:rsidRDefault="005026CD">
      <w:r>
        <w:t>The House assembled at 10:00 a.m.</w:t>
      </w:r>
    </w:p>
    <w:p w14:paraId="250586FA" w14:textId="77777777" w:rsidR="005026CD" w:rsidRDefault="005026CD">
      <w:r>
        <w:t>Deliberations were opened with prayer by Rev. Charles E. Seastrunk Jr. as follows:</w:t>
      </w:r>
    </w:p>
    <w:p w14:paraId="7B8B08EC" w14:textId="6017E0B0" w:rsidR="005026CD" w:rsidRDefault="005026CD"/>
    <w:p w14:paraId="68F995A4" w14:textId="43C942B2" w:rsidR="005026CD" w:rsidRPr="007A3213" w:rsidRDefault="005026CD" w:rsidP="005026CD">
      <w:pPr>
        <w:tabs>
          <w:tab w:val="left" w:pos="270"/>
        </w:tabs>
        <w:ind w:firstLine="0"/>
        <w:rPr>
          <w:szCs w:val="24"/>
        </w:rPr>
      </w:pPr>
      <w:bookmarkStart w:id="0" w:name="file_start2"/>
      <w:bookmarkEnd w:id="0"/>
      <w:r w:rsidRPr="007A3213">
        <w:rPr>
          <w:szCs w:val="38"/>
        </w:rPr>
        <w:tab/>
      </w:r>
      <w:r w:rsidRPr="007A3213">
        <w:rPr>
          <w:szCs w:val="24"/>
        </w:rPr>
        <w:t>Our thought for today is from Matthew 22:37</w:t>
      </w:r>
      <w:r w:rsidR="007C0931">
        <w:rPr>
          <w:szCs w:val="24"/>
        </w:rPr>
        <w:t>-39</w:t>
      </w:r>
      <w:r w:rsidRPr="007A3213">
        <w:rPr>
          <w:szCs w:val="24"/>
        </w:rPr>
        <w:t>: “And He said to him, ‘You shall love the Lord your God with all your heart and with all your soul and with all your mind. This is the greatest and first commandment and the second is like it, you shall love your neighbor as yourself.’”</w:t>
      </w:r>
    </w:p>
    <w:p w14:paraId="7EBFD04C" w14:textId="1B108A8C" w:rsidR="005026CD" w:rsidRDefault="005026CD" w:rsidP="005026CD">
      <w:pPr>
        <w:tabs>
          <w:tab w:val="left" w:pos="270"/>
        </w:tabs>
        <w:ind w:firstLine="0"/>
        <w:rPr>
          <w:szCs w:val="24"/>
        </w:rPr>
      </w:pPr>
      <w:r w:rsidRPr="007A3213">
        <w:rPr>
          <w:szCs w:val="24"/>
        </w:rPr>
        <w:tab/>
        <w:t>Let us pray. We give You thanks and praise that You come to us and give us Your blessing every day. Keep these Representatives and Staff in Your loving care. Provide for them every needful thing. Grant them a fruitful and safe weekend. Bless our World, Nation, President, State, Governor</w:t>
      </w:r>
      <w:r w:rsidR="007C0931">
        <w:rPr>
          <w:szCs w:val="24"/>
        </w:rPr>
        <w:t>,</w:t>
      </w:r>
      <w:r w:rsidRPr="007A3213">
        <w:rPr>
          <w:szCs w:val="24"/>
        </w:rPr>
        <w:t xml:space="preserve"> Speaker, Staff, and all who give of their time and effort to make the system work. Remember our Armed Forces and those with hidden wounds. Lord, in Your mercy, hear our prayers. Amen.</w:t>
      </w:r>
    </w:p>
    <w:p w14:paraId="616D5A43" w14:textId="1FA6EBCC" w:rsidR="005026CD" w:rsidRDefault="005026CD" w:rsidP="005026CD">
      <w:pPr>
        <w:tabs>
          <w:tab w:val="left" w:pos="270"/>
        </w:tabs>
        <w:ind w:firstLine="0"/>
        <w:rPr>
          <w:szCs w:val="24"/>
        </w:rPr>
      </w:pPr>
    </w:p>
    <w:p w14:paraId="49EEA652" w14:textId="77777777" w:rsidR="005026CD" w:rsidRDefault="005026CD" w:rsidP="005026CD">
      <w:r>
        <w:t>After corrections to the Journal of the proceedings of yesterday, the SPEAKER ordered it confirmed.</w:t>
      </w:r>
    </w:p>
    <w:p w14:paraId="73F75CF7" w14:textId="77777777" w:rsidR="005026CD" w:rsidRDefault="005026CD" w:rsidP="005026CD"/>
    <w:p w14:paraId="391933C3" w14:textId="16E38CF2" w:rsidR="005026CD" w:rsidRDefault="005026CD" w:rsidP="005026CD">
      <w:pPr>
        <w:keepNext/>
        <w:jc w:val="center"/>
        <w:rPr>
          <w:b/>
        </w:rPr>
      </w:pPr>
      <w:r w:rsidRPr="005026CD">
        <w:rPr>
          <w:b/>
        </w:rPr>
        <w:t>ADJOURNMENT</w:t>
      </w:r>
    </w:p>
    <w:p w14:paraId="2B0D5B14" w14:textId="414894FF" w:rsidR="005026CD" w:rsidRDefault="005026CD" w:rsidP="005026CD">
      <w:pPr>
        <w:keepNext/>
      </w:pPr>
      <w:r>
        <w:t>At 10:15 a.m. the House, in accordance with the ruling of the SPEAKER, adjourned to meet at 12:00 noon, Tuesday, February 11.</w:t>
      </w:r>
    </w:p>
    <w:p w14:paraId="4983E5D1" w14:textId="77777777" w:rsidR="005026CD" w:rsidRDefault="005026CD" w:rsidP="005026CD">
      <w:pPr>
        <w:jc w:val="center"/>
      </w:pPr>
      <w:r>
        <w:t>***</w:t>
      </w:r>
    </w:p>
    <w:p w14:paraId="539FA5C0" w14:textId="2EA6A139" w:rsidR="005026CD" w:rsidRPr="005026CD" w:rsidRDefault="005026CD" w:rsidP="005026CD"/>
    <w:sectPr w:rsidR="005026CD" w:rsidRPr="005026CD" w:rsidSect="0014552B">
      <w:headerReference w:type="even" r:id="rId7"/>
      <w:headerReference w:type="default" r:id="rId8"/>
      <w:footerReference w:type="even" r:id="rId9"/>
      <w:footerReference w:type="default" r:id="rId10"/>
      <w:headerReference w:type="first" r:id="rId11"/>
      <w:footerReference w:type="first" r:id="rId12"/>
      <w:pgSz w:w="12240" w:h="15840" w:code="1"/>
      <w:pgMar w:top="1008" w:right="4694" w:bottom="3499" w:left="1224" w:header="1008" w:footer="3499" w:gutter="0"/>
      <w:pgNumType w:start="1522"/>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4F46A" w14:textId="77777777" w:rsidR="005026CD" w:rsidRDefault="005026CD">
      <w:r>
        <w:separator/>
      </w:r>
    </w:p>
  </w:endnote>
  <w:endnote w:type="continuationSeparator" w:id="0">
    <w:p w14:paraId="678D5819" w14:textId="77777777" w:rsidR="005026CD" w:rsidRDefault="005026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0E379" w14:textId="77777777" w:rsidR="007C0931" w:rsidRDefault="007C09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F7062" w14:textId="77777777" w:rsidR="007C0931" w:rsidRDefault="007C09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AFE83" w14:textId="77777777" w:rsidR="005026CD" w:rsidRDefault="005026CD">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D62EA30" w14:textId="77777777" w:rsidR="005026CD" w:rsidRDefault="005026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1AD486" w14:textId="77777777" w:rsidR="005026CD" w:rsidRDefault="005026CD">
      <w:r>
        <w:separator/>
      </w:r>
    </w:p>
  </w:footnote>
  <w:footnote w:type="continuationSeparator" w:id="0">
    <w:p w14:paraId="2D75DBB5" w14:textId="77777777" w:rsidR="005026CD" w:rsidRDefault="005026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7DBAF" w14:textId="77777777" w:rsidR="007C0931" w:rsidRDefault="007C09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B1B1C" w14:textId="77777777" w:rsidR="007C0931" w:rsidRDefault="007C09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E2999" w14:textId="77777777" w:rsidR="005026CD" w:rsidRDefault="005026CD">
    <w:pPr>
      <w:pStyle w:val="Header"/>
      <w:jc w:val="center"/>
      <w:rPr>
        <w:b/>
      </w:rPr>
    </w:pPr>
    <w:r>
      <w:rPr>
        <w:b/>
      </w:rPr>
      <w:t>Friday, February 7, 2025</w:t>
    </w:r>
  </w:p>
  <w:p w14:paraId="65AE97BD" w14:textId="77777777" w:rsidR="005026CD" w:rsidRDefault="005026CD">
    <w:pPr>
      <w:pStyle w:val="Header"/>
      <w:jc w:val="center"/>
      <w:rPr>
        <w:b/>
      </w:rPr>
    </w:pPr>
    <w:r>
      <w:rPr>
        <w:b/>
      </w:rPr>
      <w:t>(Local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037205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74"/>
  <w:attachedTemplate r:id="rId1"/>
  <w:defaultTabStop w:val="216"/>
  <w:doNotHyphenateCap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6CD"/>
    <w:rsid w:val="0001340B"/>
    <w:rsid w:val="0014552B"/>
    <w:rsid w:val="00375044"/>
    <w:rsid w:val="00402F0B"/>
    <w:rsid w:val="005026CD"/>
    <w:rsid w:val="006E152A"/>
    <w:rsid w:val="007C0931"/>
    <w:rsid w:val="00946672"/>
    <w:rsid w:val="00C140CF"/>
    <w:rsid w:val="00C719B2"/>
    <w:rsid w:val="00EC29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387522C"/>
  <w15:chartTrackingRefBased/>
  <w15:docId w15:val="{FB405BAE-E505-4DB9-A9AE-FF325BCFC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502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5026CD"/>
    <w:rPr>
      <w:b/>
      <w:sz w:val="30"/>
    </w:rPr>
  </w:style>
  <w:style w:type="paragraph" w:customStyle="1" w:styleId="Cover1">
    <w:name w:val="Cover1"/>
    <w:basedOn w:val="Normal"/>
    <w:rsid w:val="00502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5026CD"/>
    <w:pPr>
      <w:ind w:firstLine="0"/>
      <w:jc w:val="left"/>
    </w:pPr>
    <w:rPr>
      <w:sz w:val="20"/>
    </w:rPr>
  </w:style>
  <w:style w:type="paragraph" w:customStyle="1" w:styleId="Cover3">
    <w:name w:val="Cover3"/>
    <w:basedOn w:val="Normal"/>
    <w:rsid w:val="005026CD"/>
    <w:pPr>
      <w:ind w:firstLine="0"/>
      <w:jc w:val="center"/>
    </w:pPr>
    <w:rPr>
      <w:b/>
    </w:rPr>
  </w:style>
  <w:style w:type="paragraph" w:customStyle="1" w:styleId="Cover4">
    <w:name w:val="Cover4"/>
    <w:basedOn w:val="Cover1"/>
    <w:rsid w:val="005026CD"/>
    <w:pPr>
      <w:keepNext/>
    </w:pPr>
    <w:rPr>
      <w:b/>
      <w:sz w:val="20"/>
    </w:rPr>
  </w:style>
  <w:style w:type="character" w:customStyle="1" w:styleId="FooterChar">
    <w:name w:val="Footer Char"/>
    <w:basedOn w:val="DefaultParagraphFont"/>
    <w:link w:val="Footer"/>
    <w:uiPriority w:val="99"/>
    <w:rsid w:val="007C0931"/>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Journal2.dot</Template>
  <TotalTime>2</TotalTime>
  <Pages>1</Pages>
  <Words>201</Words>
  <Characters>970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Mullins</dc:creator>
  <cp:keywords/>
  <dc:description/>
  <cp:lastModifiedBy>Olivia Faile</cp:lastModifiedBy>
  <cp:revision>3</cp:revision>
  <dcterms:created xsi:type="dcterms:W3CDTF">2025-06-18T19:28:00Z</dcterms:created>
  <dcterms:modified xsi:type="dcterms:W3CDTF">2025-09-04T17:55:00Z</dcterms:modified>
</cp:coreProperties>
</file>