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0865" w14:textId="77777777" w:rsidR="002561EA" w:rsidRDefault="002561EA" w:rsidP="002561EA">
      <w:pPr>
        <w:ind w:firstLine="0"/>
        <w:rPr>
          <w:strike/>
        </w:rPr>
      </w:pPr>
    </w:p>
    <w:p w14:paraId="3B38D672" w14:textId="77777777" w:rsidR="002561EA" w:rsidRDefault="002561EA" w:rsidP="002561EA">
      <w:pPr>
        <w:ind w:firstLine="0"/>
        <w:rPr>
          <w:strike/>
        </w:rPr>
      </w:pPr>
      <w:r>
        <w:rPr>
          <w:strike/>
        </w:rPr>
        <w:t>Indicates Matter Stricken</w:t>
      </w:r>
    </w:p>
    <w:p w14:paraId="0E879F65" w14:textId="77777777" w:rsidR="002561EA" w:rsidRDefault="002561EA" w:rsidP="002561EA">
      <w:pPr>
        <w:ind w:firstLine="0"/>
        <w:rPr>
          <w:u w:val="single"/>
        </w:rPr>
      </w:pPr>
      <w:r>
        <w:rPr>
          <w:u w:val="single"/>
        </w:rPr>
        <w:t>Indicates New Matter</w:t>
      </w:r>
    </w:p>
    <w:p w14:paraId="03FAA037" w14:textId="77777777" w:rsidR="00375044" w:rsidRDefault="00375044"/>
    <w:p w14:paraId="578BEA0A" w14:textId="77777777" w:rsidR="002561EA" w:rsidRDefault="002561EA">
      <w:r>
        <w:t>The House assembled at noon.</w:t>
      </w:r>
    </w:p>
    <w:p w14:paraId="62665ADC" w14:textId="77777777" w:rsidR="002561EA" w:rsidRDefault="002561EA">
      <w:r>
        <w:t>Deliberations were opened with prayer by Rev. Charles E. Seastrunk Jr. as follows:</w:t>
      </w:r>
    </w:p>
    <w:p w14:paraId="3609DDF5" w14:textId="0BB89273" w:rsidR="002561EA" w:rsidRDefault="002561EA"/>
    <w:p w14:paraId="378D5219" w14:textId="78E97170" w:rsidR="002561EA" w:rsidRPr="00BE680A" w:rsidRDefault="002561EA" w:rsidP="002561EA">
      <w:pPr>
        <w:tabs>
          <w:tab w:val="left" w:pos="270"/>
        </w:tabs>
        <w:ind w:firstLine="0"/>
        <w:rPr>
          <w:szCs w:val="24"/>
        </w:rPr>
      </w:pPr>
      <w:bookmarkStart w:id="0" w:name="file_start2"/>
      <w:bookmarkEnd w:id="0"/>
      <w:r w:rsidRPr="00BE680A">
        <w:rPr>
          <w:szCs w:val="38"/>
        </w:rPr>
        <w:tab/>
      </w:r>
      <w:r w:rsidRPr="00BE680A">
        <w:rPr>
          <w:szCs w:val="24"/>
        </w:rPr>
        <w:t>Our thought for today is from Jeremiah 29:</w:t>
      </w:r>
      <w:r w:rsidR="00EA7CCC">
        <w:rPr>
          <w:szCs w:val="24"/>
        </w:rPr>
        <w:t>11</w:t>
      </w:r>
      <w:r w:rsidRPr="00BE680A">
        <w:rPr>
          <w:szCs w:val="24"/>
        </w:rPr>
        <w:t>: “For surely I know the plans I have for you, says the Lord, plans for your welfare and not for harm, to give you a future with hope.”</w:t>
      </w:r>
    </w:p>
    <w:p w14:paraId="4E610A8C" w14:textId="71E16D31" w:rsidR="002561EA" w:rsidRDefault="002561EA" w:rsidP="002561EA">
      <w:pPr>
        <w:tabs>
          <w:tab w:val="left" w:pos="270"/>
        </w:tabs>
        <w:ind w:firstLine="0"/>
        <w:rPr>
          <w:szCs w:val="24"/>
        </w:rPr>
      </w:pPr>
      <w:r w:rsidRPr="00BE680A">
        <w:rPr>
          <w:szCs w:val="24"/>
        </w:rPr>
        <w:tab/>
        <w:t xml:space="preserve">Let us pray. Father in heaven, lead us this day with the understanding that we are guided by the Lord Almighty. He blesses us with the power of His love for us to do and say what is good for us. Bless our defenders of freedom and first responders as they care for us. By the arm of God, we are rewarded </w:t>
      </w:r>
      <w:r w:rsidR="001C1341">
        <w:rPr>
          <w:szCs w:val="24"/>
        </w:rPr>
        <w:t>by</w:t>
      </w:r>
      <w:r w:rsidRPr="00BE680A">
        <w:rPr>
          <w:szCs w:val="24"/>
        </w:rPr>
        <w:t xml:space="preserve"> those things He gives us. We ask for your guidance as we go through the day of service to our Nation and State. Bless our World, Nation, President, State, Governor</w:t>
      </w:r>
      <w:r w:rsidR="00EA7CCC">
        <w:rPr>
          <w:szCs w:val="24"/>
        </w:rPr>
        <w:t>,</w:t>
      </w:r>
      <w:r w:rsidRPr="00BE680A">
        <w:rPr>
          <w:szCs w:val="24"/>
        </w:rPr>
        <w:t xml:space="preserve"> Speaker, Staff, and all who labor in these </w:t>
      </w:r>
      <w:r w:rsidR="00EA7CCC">
        <w:rPr>
          <w:szCs w:val="24"/>
        </w:rPr>
        <w:t>H</w:t>
      </w:r>
      <w:r w:rsidRPr="00BE680A">
        <w:rPr>
          <w:szCs w:val="24"/>
        </w:rPr>
        <w:t xml:space="preserve">alls of </w:t>
      </w:r>
      <w:r w:rsidR="00EA7CCC">
        <w:rPr>
          <w:szCs w:val="24"/>
        </w:rPr>
        <w:t>G</w:t>
      </w:r>
      <w:r w:rsidRPr="00BE680A">
        <w:rPr>
          <w:szCs w:val="24"/>
        </w:rPr>
        <w:t>overnment. Bless and protect our men and women of our Armed Forces as they protect us. Remember those with hidden wounds. Lord, in Your mercy, hear our prayers. Amen.</w:t>
      </w:r>
    </w:p>
    <w:p w14:paraId="36542018" w14:textId="7BDE8E26" w:rsidR="002561EA" w:rsidRDefault="002561EA" w:rsidP="002561EA">
      <w:pPr>
        <w:tabs>
          <w:tab w:val="left" w:pos="270"/>
        </w:tabs>
        <w:ind w:firstLine="0"/>
        <w:rPr>
          <w:szCs w:val="24"/>
        </w:rPr>
      </w:pPr>
    </w:p>
    <w:p w14:paraId="4393629F" w14:textId="77777777" w:rsidR="002561EA" w:rsidRDefault="002561EA" w:rsidP="002561EA">
      <w:r>
        <w:t xml:space="preserve">Pursuant to Rule 6.3, the House of Representatives was led in the Pledge of Allegiance to the Flag of the United States of America by the SPEAKER </w:t>
      </w:r>
      <w:r w:rsidRPr="002561EA">
        <w:rPr>
          <w:i/>
        </w:rPr>
        <w:t>PRO TEMPORE</w:t>
      </w:r>
      <w:r>
        <w:t>.</w:t>
      </w:r>
    </w:p>
    <w:p w14:paraId="6C047DD8" w14:textId="77777777" w:rsidR="002561EA" w:rsidRDefault="002561EA" w:rsidP="002561EA"/>
    <w:p w14:paraId="15F561BC" w14:textId="52F8A059" w:rsidR="002561EA" w:rsidRDefault="002561EA" w:rsidP="002561EA">
      <w:r>
        <w:t xml:space="preserve">After corrections to the Journal of the proceedings of Friday, the SPEAKER </w:t>
      </w:r>
      <w:r w:rsidRPr="002561EA">
        <w:rPr>
          <w:i/>
        </w:rPr>
        <w:t>PRO TEMPORE</w:t>
      </w:r>
      <w:r>
        <w:t xml:space="preserve"> ordered it confirmed.</w:t>
      </w:r>
    </w:p>
    <w:p w14:paraId="68718327" w14:textId="77777777" w:rsidR="002561EA" w:rsidRDefault="002561EA" w:rsidP="002561EA"/>
    <w:p w14:paraId="43C15BE6" w14:textId="6BEF571A" w:rsidR="002561EA" w:rsidRDefault="002561EA" w:rsidP="002561EA">
      <w:pPr>
        <w:keepNext/>
        <w:jc w:val="center"/>
        <w:rPr>
          <w:b/>
        </w:rPr>
      </w:pPr>
      <w:r w:rsidRPr="002561EA">
        <w:rPr>
          <w:b/>
        </w:rPr>
        <w:t>MOTION ADOPTED</w:t>
      </w:r>
    </w:p>
    <w:p w14:paraId="493182E2" w14:textId="33789684" w:rsidR="002561EA" w:rsidRDefault="002561EA" w:rsidP="002561EA">
      <w:r>
        <w:t>Rep. BERNSTEIN moved that when the House adjourns, it adjourn in memory of John Baker, which was agreed to.</w:t>
      </w:r>
    </w:p>
    <w:p w14:paraId="02B7DC79" w14:textId="77777777" w:rsidR="00543C57" w:rsidRDefault="00543C57" w:rsidP="00543C57">
      <w:pPr>
        <w:keepNext/>
        <w:jc w:val="center"/>
        <w:rPr>
          <w:b/>
        </w:rPr>
      </w:pPr>
    </w:p>
    <w:p w14:paraId="66C216EC" w14:textId="598501FD" w:rsidR="00543C57" w:rsidRDefault="00543C57" w:rsidP="00543C57">
      <w:pPr>
        <w:keepNext/>
        <w:jc w:val="center"/>
        <w:rPr>
          <w:b/>
        </w:rPr>
      </w:pPr>
      <w:r w:rsidRPr="002A233F">
        <w:rPr>
          <w:b/>
        </w:rPr>
        <w:t xml:space="preserve">STATEMENT BY REP. </w:t>
      </w:r>
      <w:r>
        <w:rPr>
          <w:b/>
        </w:rPr>
        <w:t>GARVIN</w:t>
      </w:r>
    </w:p>
    <w:p w14:paraId="3EF64F80" w14:textId="20455B94" w:rsidR="00543C57" w:rsidRDefault="00543C57" w:rsidP="00543C57">
      <w:r>
        <w:t>Rep. GARVIN made a statement relative to the contributions to South Carolina o</w:t>
      </w:r>
      <w:r w:rsidRPr="00543C57">
        <w:t xml:space="preserve">f </w:t>
      </w:r>
      <w:r>
        <w:t>p</w:t>
      </w:r>
      <w:r w:rsidRPr="00543C57">
        <w:t xml:space="preserve">rominent African American Educator M. Lanelle Kohn </w:t>
      </w:r>
      <w:r>
        <w:t>o</w:t>
      </w:r>
      <w:r w:rsidRPr="00543C57">
        <w:t>f Columbia.</w:t>
      </w:r>
      <w:r>
        <w:t xml:space="preserve"> </w:t>
      </w:r>
    </w:p>
    <w:p w14:paraId="682ECED8" w14:textId="77777777" w:rsidR="00543C57" w:rsidRDefault="00543C57" w:rsidP="002561EA"/>
    <w:p w14:paraId="27FBACE4" w14:textId="7D246218" w:rsidR="002561EA" w:rsidRDefault="002561EA" w:rsidP="002561EA">
      <w:pPr>
        <w:keepNext/>
        <w:jc w:val="center"/>
        <w:rPr>
          <w:b/>
        </w:rPr>
      </w:pPr>
      <w:r w:rsidRPr="002561EA">
        <w:rPr>
          <w:b/>
        </w:rPr>
        <w:t>SILENT PRAYER</w:t>
      </w:r>
    </w:p>
    <w:p w14:paraId="20D80EE6" w14:textId="1BC04408" w:rsidR="002561EA" w:rsidRDefault="002561EA" w:rsidP="002561EA">
      <w:r>
        <w:t xml:space="preserve">The House stood in silent prayer for Representative Beach. </w:t>
      </w:r>
    </w:p>
    <w:p w14:paraId="77C30FC7" w14:textId="77777777" w:rsidR="002561EA" w:rsidRDefault="002561EA" w:rsidP="002561EA"/>
    <w:p w14:paraId="109544FE" w14:textId="49847DAB" w:rsidR="002561EA" w:rsidRDefault="002561EA" w:rsidP="002561EA">
      <w:pPr>
        <w:keepNext/>
        <w:jc w:val="center"/>
        <w:rPr>
          <w:b/>
        </w:rPr>
      </w:pPr>
      <w:r w:rsidRPr="002561EA">
        <w:rPr>
          <w:b/>
        </w:rPr>
        <w:lastRenderedPageBreak/>
        <w:t>SILENT PRAYER</w:t>
      </w:r>
    </w:p>
    <w:p w14:paraId="7B39FFFC" w14:textId="7B1E525E" w:rsidR="002561EA" w:rsidRDefault="002561EA" w:rsidP="002561EA">
      <w:r>
        <w:t xml:space="preserve">The House stood in silent prayer for the family and friends of John Baker. </w:t>
      </w:r>
    </w:p>
    <w:p w14:paraId="1FA2746D" w14:textId="77777777" w:rsidR="001C1341" w:rsidRDefault="001C1341" w:rsidP="002561EA"/>
    <w:p w14:paraId="7E2B572C" w14:textId="5FBC25C6" w:rsidR="002561EA" w:rsidRDefault="002561EA" w:rsidP="002561EA">
      <w:pPr>
        <w:keepNext/>
        <w:jc w:val="center"/>
        <w:rPr>
          <w:b/>
        </w:rPr>
      </w:pPr>
      <w:r w:rsidRPr="002561EA">
        <w:rPr>
          <w:b/>
        </w:rPr>
        <w:t>SILENT PRAYER</w:t>
      </w:r>
    </w:p>
    <w:p w14:paraId="77F72321" w14:textId="5F0BA73E" w:rsidR="002561EA" w:rsidRDefault="002561EA" w:rsidP="002561EA">
      <w:r>
        <w:t xml:space="preserve">The House stood in silent prayer for former Representative Stringer in the loss of his wife, Carrie Cureton Stringer. </w:t>
      </w:r>
    </w:p>
    <w:p w14:paraId="0F50B010" w14:textId="77777777" w:rsidR="002561EA" w:rsidRDefault="002561EA" w:rsidP="002561EA"/>
    <w:p w14:paraId="17829750" w14:textId="07F39F2C" w:rsidR="002561EA" w:rsidRDefault="002561EA" w:rsidP="002561EA">
      <w:pPr>
        <w:keepNext/>
        <w:jc w:val="center"/>
        <w:rPr>
          <w:b/>
        </w:rPr>
      </w:pPr>
      <w:r w:rsidRPr="002561EA">
        <w:rPr>
          <w:b/>
        </w:rPr>
        <w:t>HOUSE RESOLUTION</w:t>
      </w:r>
    </w:p>
    <w:p w14:paraId="0C185D95" w14:textId="1DCADA6C" w:rsidR="002561EA" w:rsidRDefault="002561EA" w:rsidP="002561EA">
      <w:pPr>
        <w:keepNext/>
      </w:pPr>
      <w:r>
        <w:t>The following was introduced:</w:t>
      </w:r>
    </w:p>
    <w:p w14:paraId="5A052F94" w14:textId="77777777" w:rsidR="002561EA" w:rsidRDefault="002561EA" w:rsidP="002561EA">
      <w:pPr>
        <w:keepNext/>
      </w:pPr>
      <w:bookmarkStart w:id="1" w:name="include_clip_start_14"/>
      <w:bookmarkEnd w:id="1"/>
    </w:p>
    <w:p w14:paraId="5DF0FB3F" w14:textId="77777777" w:rsidR="002561EA" w:rsidRDefault="002561EA" w:rsidP="002561EA">
      <w:r>
        <w:t>H. 3939 -- Reps. Hager,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MYLINDA NETTLES, FORMER CLERK OF COURT FOR HAMPTON COUNTY, AND TO EXTEND TO HER THE BEST WISHES OF THE SOUTH CAROLINA HOUSE OF REPRESENTATIVES AS SHE ENTERS A WELL-DESERVED RETIREMENT.</w:t>
      </w:r>
    </w:p>
    <w:p w14:paraId="0EC1F541" w14:textId="512A46F5" w:rsidR="002561EA" w:rsidRDefault="002561EA" w:rsidP="002561EA">
      <w:bookmarkStart w:id="2" w:name="include_clip_end_14"/>
      <w:bookmarkEnd w:id="2"/>
    </w:p>
    <w:p w14:paraId="322641B8" w14:textId="00B3EC17" w:rsidR="002561EA" w:rsidRDefault="002561EA" w:rsidP="002561EA">
      <w:r>
        <w:t>The Resolution was adopted.</w:t>
      </w:r>
    </w:p>
    <w:p w14:paraId="4DFB339D" w14:textId="77777777" w:rsidR="002561EA" w:rsidRDefault="002561EA" w:rsidP="002561EA"/>
    <w:p w14:paraId="1A64A417" w14:textId="21F7D555" w:rsidR="002561EA" w:rsidRDefault="002561EA" w:rsidP="002561EA">
      <w:pPr>
        <w:keepNext/>
        <w:jc w:val="center"/>
        <w:rPr>
          <w:b/>
        </w:rPr>
      </w:pPr>
      <w:r w:rsidRPr="002561EA">
        <w:rPr>
          <w:b/>
        </w:rPr>
        <w:t>HOUSE RESOLUTION</w:t>
      </w:r>
    </w:p>
    <w:p w14:paraId="4B6483FC" w14:textId="6A283F2C" w:rsidR="002561EA" w:rsidRDefault="002561EA" w:rsidP="002561EA">
      <w:pPr>
        <w:keepNext/>
      </w:pPr>
      <w:r>
        <w:t>The following was introduced:</w:t>
      </w:r>
    </w:p>
    <w:p w14:paraId="38940DA8" w14:textId="77777777" w:rsidR="002561EA" w:rsidRDefault="002561EA" w:rsidP="002561EA">
      <w:pPr>
        <w:keepNext/>
      </w:pPr>
      <w:bookmarkStart w:id="3" w:name="include_clip_start_17"/>
      <w:bookmarkEnd w:id="3"/>
    </w:p>
    <w:p w14:paraId="66740C80" w14:textId="77777777" w:rsidR="002561EA" w:rsidRDefault="002561EA" w:rsidP="002561EA">
      <w:r>
        <w:t xml:space="preserve">H. 3940 -- Reps. Spann-Wilder, Dillard, Alexander, Anderson, Atkinson, Bailey, Ballentine, Bamberg, Bannister, Bauer, Beach, </w:t>
      </w:r>
      <w:r>
        <w:lastRenderedPageBreak/>
        <w:t>Bernstein, Bowers, Bradley, Brewer, Brittain, Burns, Bustos, Calhoon, Caskey, Chapman, Chumley, Clyburn, Cobb-Hunter, Collins, B. J. Cox, B. L. Cox, Crawford, Cromer, Davis,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Stavrinakis, Taylor, Teeple, Terribile, Vaughan, Weeks, Wetmore, White, Whitmire, Wickensimer, Williams, Willis, Wooten and Yow: A HOUSE RESOLUTION TO EXPRESS THE PROFOUND SORROW OF THE MEMBERS OF THE SOUTH CAROLINA HOUSE OF REPRESENTATIVES UPON THE PASSING OF JOY SHANNON PRYOR OF CHARLESTON COUNTY AND TO EXTEND THEIR DEEPEST SYMPATHY TO HER LARGE AND LOVING FAMILY AND HER MANY FRIENDS.</w:t>
      </w:r>
    </w:p>
    <w:p w14:paraId="6A8B55DC" w14:textId="45EB143C" w:rsidR="002561EA" w:rsidRDefault="002561EA" w:rsidP="002561EA">
      <w:bookmarkStart w:id="4" w:name="include_clip_end_17"/>
      <w:bookmarkEnd w:id="4"/>
    </w:p>
    <w:p w14:paraId="497308F1" w14:textId="5D2AD4D3" w:rsidR="002561EA" w:rsidRDefault="002561EA" w:rsidP="002561EA">
      <w:r>
        <w:t>The Resolution was adopted.</w:t>
      </w:r>
    </w:p>
    <w:p w14:paraId="063E73CF" w14:textId="77777777" w:rsidR="002561EA" w:rsidRDefault="002561EA" w:rsidP="002561EA"/>
    <w:p w14:paraId="481F4C4F" w14:textId="73BF5AC6" w:rsidR="002561EA" w:rsidRDefault="002561EA" w:rsidP="002561EA">
      <w:pPr>
        <w:keepNext/>
        <w:jc w:val="center"/>
        <w:rPr>
          <w:b/>
        </w:rPr>
      </w:pPr>
      <w:r w:rsidRPr="002561EA">
        <w:rPr>
          <w:b/>
        </w:rPr>
        <w:t>HOUSE RESOLUTION</w:t>
      </w:r>
    </w:p>
    <w:p w14:paraId="17C21E74" w14:textId="0D1710D3" w:rsidR="002561EA" w:rsidRDefault="002561EA" w:rsidP="002561EA">
      <w:pPr>
        <w:keepNext/>
      </w:pPr>
      <w:r>
        <w:t>The following was introduced:</w:t>
      </w:r>
    </w:p>
    <w:p w14:paraId="75E2621D" w14:textId="77777777" w:rsidR="002561EA" w:rsidRDefault="002561EA" w:rsidP="002561EA">
      <w:pPr>
        <w:keepNext/>
      </w:pPr>
      <w:bookmarkStart w:id="5" w:name="include_clip_start_20"/>
      <w:bookmarkEnd w:id="5"/>
    </w:p>
    <w:p w14:paraId="50EB1A6E" w14:textId="77777777" w:rsidR="002561EA" w:rsidRDefault="002561EA" w:rsidP="002561EA">
      <w:r>
        <w:t xml:space="preserve">H. 3954 -- Reps. Guffey,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w:t>
      </w:r>
      <w:r>
        <w:lastRenderedPageBreak/>
        <w:t>Sessions, G. M. Smith, M. M. Smith, Spann-Wilder, Stavrinakis, Taylor, Teeple, Terribile, Vaughan, Weeks, Wetmore, White, Whitmire, Wickensimer, Williams, Willis, Wooten and Yow: A HOUSE RESOLUTION TO HONOR THE NORTHWESTERN HIGH SCHOOL FOOTBALL TEAM AND COACHES ON THEIR IMPRESSIVE WIN OF THE 2024 CLASS AAAAA DIVISION II STATE CHAMPIONSHIP.</w:t>
      </w:r>
    </w:p>
    <w:p w14:paraId="4D5CD0FC" w14:textId="20900A62" w:rsidR="002561EA" w:rsidRDefault="002561EA" w:rsidP="002561EA">
      <w:bookmarkStart w:id="6" w:name="include_clip_end_20"/>
      <w:bookmarkEnd w:id="6"/>
    </w:p>
    <w:p w14:paraId="536B306A" w14:textId="522D3EC7" w:rsidR="002561EA" w:rsidRDefault="002561EA" w:rsidP="002561EA">
      <w:r>
        <w:t>The Resolution was adopted.</w:t>
      </w:r>
    </w:p>
    <w:p w14:paraId="001AD4DC" w14:textId="77777777" w:rsidR="002561EA" w:rsidRDefault="002561EA" w:rsidP="002561EA"/>
    <w:p w14:paraId="523C4722" w14:textId="6D81B8C4" w:rsidR="002561EA" w:rsidRDefault="002561EA" w:rsidP="002561EA">
      <w:pPr>
        <w:keepNext/>
        <w:jc w:val="center"/>
        <w:rPr>
          <w:b/>
        </w:rPr>
      </w:pPr>
      <w:r w:rsidRPr="002561EA">
        <w:rPr>
          <w:b/>
        </w:rPr>
        <w:t>HOUSE RESOLUTION</w:t>
      </w:r>
    </w:p>
    <w:p w14:paraId="4BB3DDDF" w14:textId="4E539977" w:rsidR="002561EA" w:rsidRDefault="002561EA" w:rsidP="002561EA">
      <w:pPr>
        <w:keepNext/>
      </w:pPr>
      <w:r>
        <w:t>The following was introduced:</w:t>
      </w:r>
    </w:p>
    <w:p w14:paraId="4C4039DE" w14:textId="77777777" w:rsidR="002561EA" w:rsidRDefault="002561EA" w:rsidP="002561EA">
      <w:pPr>
        <w:keepNext/>
      </w:pPr>
      <w:bookmarkStart w:id="7" w:name="include_clip_start_23"/>
      <w:bookmarkEnd w:id="7"/>
    </w:p>
    <w:p w14:paraId="03F2DE0A" w14:textId="77777777" w:rsidR="002561EA" w:rsidRDefault="002561EA" w:rsidP="002561EA">
      <w:r>
        <w:t>H. 3955 -- Reps. Mitchell, B. Newton,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Montgomery, J. Moore, T. Moore, Morgan, Moss, Murphy, Neese,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ANNSLEY VICK FOR HER EXCEPTIONAL POISE, TALENT, AND BEAUTY AND TO CONGRATULATE HER ON BEING NAMED INTERNATIONAL JUNIOR MISS FOR 2025.</w:t>
      </w:r>
    </w:p>
    <w:p w14:paraId="6170FC17" w14:textId="18154B35" w:rsidR="002561EA" w:rsidRDefault="002561EA" w:rsidP="002561EA">
      <w:bookmarkStart w:id="8" w:name="include_clip_end_23"/>
      <w:bookmarkEnd w:id="8"/>
    </w:p>
    <w:p w14:paraId="1447FA03" w14:textId="284EF6D8" w:rsidR="002561EA" w:rsidRDefault="002561EA" w:rsidP="002561EA">
      <w:r>
        <w:t>The Resolution was adopted.</w:t>
      </w:r>
    </w:p>
    <w:p w14:paraId="2A34403D" w14:textId="77777777" w:rsidR="002561EA" w:rsidRDefault="002561EA" w:rsidP="002561EA"/>
    <w:p w14:paraId="2901FA55" w14:textId="4BED602D" w:rsidR="002561EA" w:rsidRDefault="002561EA" w:rsidP="002561EA">
      <w:pPr>
        <w:keepNext/>
        <w:jc w:val="center"/>
        <w:rPr>
          <w:b/>
        </w:rPr>
      </w:pPr>
      <w:r w:rsidRPr="002561EA">
        <w:rPr>
          <w:b/>
        </w:rPr>
        <w:lastRenderedPageBreak/>
        <w:t>HOUSE RESOLUTION</w:t>
      </w:r>
    </w:p>
    <w:p w14:paraId="577875CE" w14:textId="434C5027" w:rsidR="002561EA" w:rsidRDefault="002561EA" w:rsidP="002561EA">
      <w:pPr>
        <w:keepNext/>
      </w:pPr>
      <w:r>
        <w:t>The following was introduced:</w:t>
      </w:r>
    </w:p>
    <w:p w14:paraId="456062A3" w14:textId="77777777" w:rsidR="002561EA" w:rsidRDefault="002561EA" w:rsidP="002561EA">
      <w:pPr>
        <w:keepNext/>
      </w:pPr>
      <w:bookmarkStart w:id="9" w:name="include_clip_start_26"/>
      <w:bookmarkEnd w:id="9"/>
    </w:p>
    <w:p w14:paraId="7A1C7B88" w14:textId="77777777" w:rsidR="002561EA" w:rsidRDefault="002561EA" w:rsidP="002561EA">
      <w:r>
        <w:t>H. 3956 -- Reps. Rutherford,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Sanders, Schuessler, Sessions, G. M. Smith, M. M. Smith, Spann-Wilder, Stavrinakis, Taylor, Teeple, Terribile, Vaughan, Weeks, Wetmore, White, Whitmire, Wickensimer, Williams, Willis, Wooten and Yow: A HOUSE RESOLUTION TO EXPRESS THE PROFOUND SORROW OF THE MEMBERS OF THE SOUTH CAROLINA HOUSE OF REPRESENTATIVES UPON THE PASSING OF OTTO WAYNE CORLEY OF RICHLAND COUNTY AND TO EXTEND THEIR DEEPEST SYMPATHY TO HIS LARGE AND LOVING FAMILY AND HIS MANY FRIENDS.</w:t>
      </w:r>
    </w:p>
    <w:p w14:paraId="16D9A5E8" w14:textId="2B8A77A3" w:rsidR="002561EA" w:rsidRDefault="002561EA" w:rsidP="002561EA">
      <w:bookmarkStart w:id="10" w:name="include_clip_end_26"/>
      <w:bookmarkEnd w:id="10"/>
    </w:p>
    <w:p w14:paraId="16BF0375" w14:textId="38F4541B" w:rsidR="002561EA" w:rsidRDefault="002561EA" w:rsidP="002561EA">
      <w:r>
        <w:t>The Resolution was adopted.</w:t>
      </w:r>
    </w:p>
    <w:p w14:paraId="3552374F" w14:textId="77777777" w:rsidR="002561EA" w:rsidRDefault="002561EA" w:rsidP="002561EA"/>
    <w:p w14:paraId="357BA927" w14:textId="641506F8" w:rsidR="002561EA" w:rsidRDefault="002561EA" w:rsidP="002561EA">
      <w:pPr>
        <w:keepNext/>
        <w:jc w:val="center"/>
        <w:rPr>
          <w:b/>
        </w:rPr>
      </w:pPr>
      <w:r w:rsidRPr="002561EA">
        <w:rPr>
          <w:b/>
        </w:rPr>
        <w:t>HOUSE RESOLUTION</w:t>
      </w:r>
    </w:p>
    <w:p w14:paraId="020192D9" w14:textId="116B3340" w:rsidR="002561EA" w:rsidRDefault="002561EA" w:rsidP="002561EA">
      <w:pPr>
        <w:keepNext/>
      </w:pPr>
      <w:r>
        <w:t>The following was introduced:</w:t>
      </w:r>
    </w:p>
    <w:p w14:paraId="641B1D75" w14:textId="77777777" w:rsidR="002561EA" w:rsidRDefault="002561EA" w:rsidP="002561EA">
      <w:pPr>
        <w:keepNext/>
      </w:pPr>
      <w:bookmarkStart w:id="11" w:name="include_clip_start_29"/>
      <w:bookmarkEnd w:id="11"/>
    </w:p>
    <w:p w14:paraId="77F32A2F" w14:textId="77777777" w:rsidR="002561EA" w:rsidRDefault="002561EA" w:rsidP="002561EA">
      <w:r>
        <w:t xml:space="preserve">H. 3957 -- Reps. Erickson,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w:t>
      </w:r>
      <w:r>
        <w:lastRenderedPageBreak/>
        <w:t>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THE SOUTH CAROLINA SCHOOL BOARDS ASSOCIATION ON ITS SEVENTY-FIFTH ANNIVERSARY AND TO RECOGNIZE THE ASSOCIATION FOR THE SUPPORT IT PROVIDES TO SCHOOL BOARDS AND PUBLIC EDUCATION ACROSS THE STATE.</w:t>
      </w:r>
    </w:p>
    <w:p w14:paraId="21A7E2E2" w14:textId="1CDD7C38" w:rsidR="002561EA" w:rsidRDefault="002561EA" w:rsidP="002561EA">
      <w:bookmarkStart w:id="12" w:name="include_clip_end_29"/>
      <w:bookmarkEnd w:id="12"/>
    </w:p>
    <w:p w14:paraId="763CDF89" w14:textId="18587FCF" w:rsidR="002561EA" w:rsidRDefault="002561EA" w:rsidP="002561EA">
      <w:r>
        <w:t>The Resolution was adopted.</w:t>
      </w:r>
    </w:p>
    <w:p w14:paraId="2FC49D69" w14:textId="77777777" w:rsidR="002561EA" w:rsidRDefault="002561EA" w:rsidP="002561EA"/>
    <w:p w14:paraId="7F233968" w14:textId="055E3735" w:rsidR="002561EA" w:rsidRDefault="002561EA" w:rsidP="002561EA">
      <w:pPr>
        <w:keepNext/>
        <w:jc w:val="center"/>
        <w:rPr>
          <w:b/>
        </w:rPr>
      </w:pPr>
      <w:r w:rsidRPr="002561EA">
        <w:rPr>
          <w:b/>
        </w:rPr>
        <w:t>HOUSE RESOLUTION</w:t>
      </w:r>
    </w:p>
    <w:p w14:paraId="4FA32578" w14:textId="40E146E2" w:rsidR="002561EA" w:rsidRDefault="002561EA" w:rsidP="002561EA">
      <w:pPr>
        <w:keepNext/>
      </w:pPr>
      <w:r>
        <w:t>The following was introduced:</w:t>
      </w:r>
    </w:p>
    <w:p w14:paraId="50BA8488" w14:textId="77777777" w:rsidR="002561EA" w:rsidRDefault="002561EA" w:rsidP="002561EA">
      <w:pPr>
        <w:keepNext/>
      </w:pPr>
      <w:bookmarkStart w:id="13" w:name="include_clip_start_32"/>
      <w:bookmarkEnd w:id="13"/>
    </w:p>
    <w:p w14:paraId="629DC6A7" w14:textId="77777777" w:rsidR="002561EA" w:rsidRDefault="002561EA" w:rsidP="002561EA">
      <w:r>
        <w:t>H. 3958 -- Reps. Calhoon, Alexander, Anderson, Atkinson, Bailey, Ballentine, Bamberg, Bannister, Bauer, Beach, Bernstein, Bowers, Bradley, Brewer, Brittain, Burns, Bustos,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LAKE MURRAY ELEMENTARY SCHOOL OF LEXINGTON ON THE OCCASION OF ITS TWENTY-FIFTH ANNIVERSARY AND TO WISH THE SCHOOL MANY MORE YEARS OF PROVIDING STUDENTS THE OPPORTUNITY TO LIVE COMPLETE AND SUCCESSFUL LIVES AS FUTURE LEADERS OF THEIR COMMUNITIES.</w:t>
      </w:r>
    </w:p>
    <w:p w14:paraId="652C485E" w14:textId="1BAD4E33" w:rsidR="002561EA" w:rsidRDefault="002561EA" w:rsidP="002561EA">
      <w:bookmarkStart w:id="14" w:name="include_clip_end_32"/>
      <w:bookmarkEnd w:id="14"/>
    </w:p>
    <w:p w14:paraId="3D55FEB0" w14:textId="27187C55" w:rsidR="002561EA" w:rsidRDefault="002561EA" w:rsidP="002561EA">
      <w:r>
        <w:t>The Resolution was adopted.</w:t>
      </w:r>
    </w:p>
    <w:p w14:paraId="0638C427" w14:textId="77777777" w:rsidR="002561EA" w:rsidRDefault="002561EA" w:rsidP="002561EA"/>
    <w:p w14:paraId="3A39DE0F" w14:textId="5908C86E" w:rsidR="002561EA" w:rsidRDefault="002561EA" w:rsidP="002561EA">
      <w:pPr>
        <w:keepNext/>
        <w:jc w:val="center"/>
        <w:rPr>
          <w:b/>
        </w:rPr>
      </w:pPr>
      <w:r w:rsidRPr="002561EA">
        <w:rPr>
          <w:b/>
        </w:rPr>
        <w:t>CONCURRENT RESOLUTION</w:t>
      </w:r>
    </w:p>
    <w:p w14:paraId="6AB0D6A2" w14:textId="1D2700C9" w:rsidR="002561EA" w:rsidRDefault="002561EA" w:rsidP="002561EA">
      <w:pPr>
        <w:keepNext/>
      </w:pPr>
      <w:r>
        <w:t>The following was introduced:</w:t>
      </w:r>
    </w:p>
    <w:p w14:paraId="1F281D19" w14:textId="77777777" w:rsidR="002561EA" w:rsidRDefault="002561EA" w:rsidP="002561EA">
      <w:pPr>
        <w:keepNext/>
      </w:pPr>
      <w:bookmarkStart w:id="15" w:name="include_clip_start_35"/>
      <w:bookmarkEnd w:id="15"/>
    </w:p>
    <w:p w14:paraId="196ADD8D" w14:textId="77777777" w:rsidR="002561EA" w:rsidRDefault="002561EA" w:rsidP="002561EA">
      <w:r>
        <w:t>H. 3941 -- Rep. Cobb-Hunter: A CONCURRENT RESOLUTION TO DECLARE APRIL 28, 2025, AS "WORKERS' MEMORIAL DAY" IN SOUTH CAROLINA IN TRIBUTE TO THE WORKING MEN AND WOMEN WHO HAVE LOST THEIR LIVES BECAUSE OF WORKPLACE INJURIES AND ILLNESSES.</w:t>
      </w:r>
    </w:p>
    <w:p w14:paraId="05F7471A" w14:textId="60F10572" w:rsidR="002561EA" w:rsidRDefault="002561EA" w:rsidP="002561EA">
      <w:bookmarkStart w:id="16" w:name="include_clip_end_35"/>
      <w:bookmarkEnd w:id="16"/>
    </w:p>
    <w:p w14:paraId="3DA03829" w14:textId="46974427" w:rsidR="002561EA" w:rsidRDefault="002561EA" w:rsidP="002561EA">
      <w:r>
        <w:t>The Concurrent Resolution was agreed to and ordered sent to the Senate.</w:t>
      </w:r>
    </w:p>
    <w:p w14:paraId="0BBDDD9A" w14:textId="77777777" w:rsidR="002561EA" w:rsidRDefault="002561EA" w:rsidP="002561EA"/>
    <w:p w14:paraId="0F771EAD" w14:textId="67E08041" w:rsidR="002561EA" w:rsidRDefault="002561EA" w:rsidP="002561EA">
      <w:pPr>
        <w:keepNext/>
        <w:jc w:val="center"/>
        <w:rPr>
          <w:b/>
        </w:rPr>
      </w:pPr>
      <w:r w:rsidRPr="002561EA">
        <w:rPr>
          <w:b/>
        </w:rPr>
        <w:t>CONCURRENT RESOLUTION</w:t>
      </w:r>
    </w:p>
    <w:p w14:paraId="1AEEC9E7" w14:textId="55C452CC" w:rsidR="002561EA" w:rsidRDefault="002561EA" w:rsidP="002561EA">
      <w:pPr>
        <w:keepNext/>
      </w:pPr>
      <w:r>
        <w:t>The following was introduced:</w:t>
      </w:r>
    </w:p>
    <w:p w14:paraId="5D591871" w14:textId="77777777" w:rsidR="002561EA" w:rsidRDefault="002561EA" w:rsidP="002561EA">
      <w:pPr>
        <w:keepNext/>
      </w:pPr>
      <w:bookmarkStart w:id="17" w:name="include_clip_start_38"/>
      <w:bookmarkEnd w:id="17"/>
    </w:p>
    <w:p w14:paraId="188D3FB9" w14:textId="77777777" w:rsidR="002561EA" w:rsidRDefault="002561EA" w:rsidP="002561EA">
      <w:r>
        <w:t>H. 3942 -- Reps. Govan, Bamberg, Alexander, Anderson, Atkinson, Bailey, Ballentine, Bannister, Bauer, Beach, Bernstein, Bowers, Bradley, Brewer, Brittain, Burns, Bustos, Calhoon, Caskey, Chapman, Chumley, Clyburn, Cobb-Hunter, Collins, B. J. Cox, B. L. Cox, Crawford, Cromer, Davis, Dillard, Duncan, Edgerton, Erickson, Forrest, Frank, Gagnon, Garvin, Gatch, Gibson, Gilliam, Gilliard, Gilreath,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EXPRESS THE PROFOUND SORROW OF THE MEMBERS OF THE SOUTH CAROLINA GENERAL ASSEMBLY UPON THE PASSING OF BETTY ANN WILLIAMS HENDERSON OF ORANGEBURG COUNTY AND TO EXTEND THEIR DEEPEST SYMPATHY TO HER LARGE AND LOVING FAMILY AND HER MANY FRIENDS.</w:t>
      </w:r>
    </w:p>
    <w:p w14:paraId="61EC186C" w14:textId="0D83E8F9" w:rsidR="002561EA" w:rsidRDefault="002561EA" w:rsidP="002561EA">
      <w:bookmarkStart w:id="18" w:name="include_clip_end_38"/>
      <w:bookmarkEnd w:id="18"/>
    </w:p>
    <w:p w14:paraId="0950325A" w14:textId="64A85E5D" w:rsidR="002561EA" w:rsidRDefault="002561EA" w:rsidP="002561EA">
      <w:r>
        <w:t>The Concurrent Resolution was agreed to and ordered sent to the Senate.</w:t>
      </w:r>
    </w:p>
    <w:p w14:paraId="78BCBD48" w14:textId="7BB66292" w:rsidR="002561EA" w:rsidRDefault="002561EA" w:rsidP="002A43DD">
      <w:pPr>
        <w:keepNext/>
        <w:jc w:val="center"/>
        <w:rPr>
          <w:b/>
        </w:rPr>
      </w:pPr>
      <w:r w:rsidRPr="002561EA">
        <w:rPr>
          <w:b/>
        </w:rPr>
        <w:t xml:space="preserve">INTRODUCTION OF BILLS  </w:t>
      </w:r>
    </w:p>
    <w:p w14:paraId="0B4A448C" w14:textId="3B3478BD" w:rsidR="002561EA" w:rsidRDefault="002561EA" w:rsidP="002A43DD">
      <w:pPr>
        <w:keepNext/>
      </w:pPr>
      <w:r>
        <w:t>The following Bills were introduced, read the first time, and referred to appropriate committees:</w:t>
      </w:r>
    </w:p>
    <w:p w14:paraId="56F6EDB4" w14:textId="77777777" w:rsidR="002561EA" w:rsidRDefault="002561EA" w:rsidP="002A43DD">
      <w:pPr>
        <w:keepNext/>
      </w:pPr>
    </w:p>
    <w:p w14:paraId="63C0F0D3" w14:textId="77777777" w:rsidR="002561EA" w:rsidRDefault="002561EA" w:rsidP="002A43DD">
      <w:pPr>
        <w:keepNext/>
      </w:pPr>
      <w:bookmarkStart w:id="19" w:name="include_clip_start_42"/>
      <w:bookmarkEnd w:id="19"/>
      <w:r>
        <w:t>H. 3943 -- Rep. B. L. Cox: A BILL TO AMEND THE SOUTH CAROLINA CODE OF LAWS BY ADDING SECTION 12-6-3830 SO AS TO PROVIDE FOR AN INCOME TAX CREDIT FOR DISABLED VETERANS.</w:t>
      </w:r>
    </w:p>
    <w:p w14:paraId="4D44BC3D" w14:textId="7BE3C077" w:rsidR="002561EA" w:rsidRDefault="002561EA" w:rsidP="002561EA">
      <w:bookmarkStart w:id="20" w:name="include_clip_end_42"/>
      <w:bookmarkEnd w:id="20"/>
      <w:r>
        <w:t>Referred to Committee on Ways and Means</w:t>
      </w:r>
    </w:p>
    <w:p w14:paraId="32FF3AF7" w14:textId="77777777" w:rsidR="002561EA" w:rsidRDefault="002561EA" w:rsidP="002561EA"/>
    <w:p w14:paraId="1CA16652" w14:textId="77777777" w:rsidR="002561EA" w:rsidRDefault="002561EA" w:rsidP="002561EA">
      <w:pPr>
        <w:keepNext/>
      </w:pPr>
      <w:bookmarkStart w:id="21" w:name="include_clip_start_44"/>
      <w:bookmarkEnd w:id="21"/>
      <w:r>
        <w:t>H. 3944 -- Reps. Erickson and Vaughan: A BILL TO AMEND THE SOUTH CAROLINA CODE OF LAWS BY AMENDING SECTION 56-5-4160, RELATING TO WEIGHING VEHICLES AND THEIR LOADS, UNLOADING THEIR EXCESS WEIGHT, AND PENALTIES, SO AS TO PROVIDE MAXIMUM WEIGHTS FOR ELECTRIC BATTERY POWERED MOTOR VEHICLES.</w:t>
      </w:r>
    </w:p>
    <w:p w14:paraId="2258794C" w14:textId="76DF0E2F" w:rsidR="002561EA" w:rsidRDefault="002561EA" w:rsidP="002561EA">
      <w:bookmarkStart w:id="22" w:name="include_clip_end_44"/>
      <w:bookmarkEnd w:id="22"/>
      <w:r>
        <w:t>Referred to Committee on Education and Public Works</w:t>
      </w:r>
    </w:p>
    <w:p w14:paraId="5EBBBB13" w14:textId="77777777" w:rsidR="002561EA" w:rsidRDefault="002561EA" w:rsidP="002561EA"/>
    <w:p w14:paraId="2C7FB0E5" w14:textId="77777777" w:rsidR="002561EA" w:rsidRDefault="002561EA" w:rsidP="002561EA">
      <w:pPr>
        <w:keepNext/>
      </w:pPr>
      <w:bookmarkStart w:id="23" w:name="include_clip_start_46"/>
      <w:bookmarkEnd w:id="23"/>
      <w:r>
        <w:t>H. 3945 -- Reps. Yow and Mitchell: A BILL TO AMEND THE SOUTH CAROLINA CODE OF LAWS BY ADDING SECTION 50-9-580 SO AS TO ALLOW FOR THE COUNTING, PHOTOGRAPHING, RELOCATION, CAPTURING, HUNTING OR TAKING OF FERAL HOGS OR COYOTES BY UNMANNED AIRCRAFT IN CERTAIN CIRCUMSTANCES.</w:t>
      </w:r>
    </w:p>
    <w:p w14:paraId="453C167F" w14:textId="39B1FC76" w:rsidR="002561EA" w:rsidRDefault="002561EA" w:rsidP="002561EA">
      <w:bookmarkStart w:id="24" w:name="include_clip_end_46"/>
      <w:bookmarkEnd w:id="24"/>
      <w:r>
        <w:t>Referred to Committee on Agriculture, Natural Resources and Environmental Affairs</w:t>
      </w:r>
    </w:p>
    <w:p w14:paraId="335FEAC4" w14:textId="77777777" w:rsidR="002561EA" w:rsidRDefault="002561EA" w:rsidP="002561EA"/>
    <w:p w14:paraId="0E6D8649" w14:textId="77777777" w:rsidR="002561EA" w:rsidRDefault="002561EA" w:rsidP="002561EA">
      <w:pPr>
        <w:keepNext/>
      </w:pPr>
      <w:bookmarkStart w:id="25" w:name="include_clip_start_48"/>
      <w:bookmarkEnd w:id="25"/>
      <w:r>
        <w:t xml:space="preserve">H. 3946 -- Reps. McCabe, Herbkersman, Hardee, Atkinson, Pedalino, Burns, Haddon and B. Newton: A BILL TO AMEND THE SOUTH CAROLINA CODE OF LAWS BY AMENDING SECTION 40-11-360, RELATING TO EXEMPTIONS FROM CONTRACTOR LICENSING REQUIREMENTS FOR OWNERS CONSTRUCTING FARM BUILDINGS OR PORTABLE STORAGE BUILDINGS WITH LESS THAN FIVE THOUSAND SQUARE FEET OF FLOOR SPACE USED ONLY FOR LIVESTOCK OR STORAGE, SO AS TO INCREASE THE SQUARE FOOTAGE LIMITATION TO FIFTY </w:t>
      </w:r>
      <w:r>
        <w:lastRenderedPageBreak/>
        <w:t>THOUSAND SQUARE FEET AND TO INCLUDE POULTRY AMONG THE QUALIFYING USE PURPOSES.</w:t>
      </w:r>
    </w:p>
    <w:p w14:paraId="7848398C" w14:textId="1AC55405" w:rsidR="002561EA" w:rsidRDefault="002561EA" w:rsidP="002561EA">
      <w:bookmarkStart w:id="26" w:name="include_clip_end_48"/>
      <w:bookmarkEnd w:id="26"/>
      <w:r>
        <w:t>Referred to Committee on Labor, Commerce and Industry</w:t>
      </w:r>
    </w:p>
    <w:p w14:paraId="51F95C23" w14:textId="77777777" w:rsidR="002561EA" w:rsidRDefault="002561EA" w:rsidP="002561EA"/>
    <w:p w14:paraId="3194D540" w14:textId="77777777" w:rsidR="002561EA" w:rsidRDefault="002561EA" w:rsidP="002561EA">
      <w:pPr>
        <w:keepNext/>
      </w:pPr>
      <w:bookmarkStart w:id="27" w:name="include_clip_start_50"/>
      <w:bookmarkEnd w:id="27"/>
      <w:r>
        <w:t>H. 3947 -- Rep. Hixon: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w:t>
      </w:r>
    </w:p>
    <w:p w14:paraId="39C08FD8" w14:textId="35C5BA56" w:rsidR="002561EA" w:rsidRDefault="002561EA" w:rsidP="002561EA">
      <w:bookmarkStart w:id="28" w:name="include_clip_end_50"/>
      <w:bookmarkEnd w:id="28"/>
      <w:r>
        <w:t>Referred to Committee on Labor, Commerce and Industry</w:t>
      </w:r>
    </w:p>
    <w:p w14:paraId="3F395C98" w14:textId="77777777" w:rsidR="002561EA" w:rsidRDefault="002561EA" w:rsidP="002561EA"/>
    <w:p w14:paraId="38184B88" w14:textId="77777777" w:rsidR="002561EA" w:rsidRDefault="002561EA" w:rsidP="002561EA">
      <w:pPr>
        <w:keepNext/>
      </w:pPr>
      <w:bookmarkStart w:id="29" w:name="include_clip_start_52"/>
      <w:bookmarkEnd w:id="29"/>
      <w:r>
        <w:t>H. 3948 -- Rep. M. M. Smith: A BILL TO AMEND THE SOUTH CAROLINA CODE OF LAWS BY ADDING SECTION 44-7-95 SO AS TO INCREASE THE PERSONAL NEEDS ALLOWANCE FOR NURSING HOME RESIDENTS.</w:t>
      </w:r>
    </w:p>
    <w:p w14:paraId="5F916480" w14:textId="171661AC" w:rsidR="002561EA" w:rsidRDefault="002561EA" w:rsidP="002561EA">
      <w:bookmarkStart w:id="30" w:name="include_clip_end_52"/>
      <w:bookmarkEnd w:id="30"/>
      <w:r>
        <w:t>Referred to Committee on Ways and Means</w:t>
      </w:r>
    </w:p>
    <w:p w14:paraId="34845F34" w14:textId="77777777" w:rsidR="002561EA" w:rsidRDefault="002561EA" w:rsidP="002561EA"/>
    <w:p w14:paraId="347CF5BD" w14:textId="77777777" w:rsidR="002561EA" w:rsidRDefault="002561EA" w:rsidP="002561EA">
      <w:pPr>
        <w:keepNext/>
      </w:pPr>
      <w:bookmarkStart w:id="31" w:name="include_clip_start_54"/>
      <w:bookmarkEnd w:id="31"/>
      <w:r>
        <w:t>H. 3949 -- Rep. King: A BILL TO AMEND THE SOUTH CAROLINA CODE OF LAWS BY ADDING SECTION 1-1-614 SO AS TO DESIGNATE "DUM SPIRO SPERO" TRANSLATED AS "WHILE I BREATHE, I HOPE" AS THE OFFICIAL CHORAL ANTHEM OF THE STATE.</w:t>
      </w:r>
    </w:p>
    <w:p w14:paraId="5629841A" w14:textId="38EC16CC" w:rsidR="002561EA" w:rsidRDefault="002561EA" w:rsidP="002561EA">
      <w:bookmarkStart w:id="32" w:name="include_clip_end_54"/>
      <w:bookmarkEnd w:id="32"/>
      <w:r>
        <w:t>Referred to Committee on Education and Public Works</w:t>
      </w:r>
    </w:p>
    <w:p w14:paraId="52047181" w14:textId="77777777" w:rsidR="002561EA" w:rsidRDefault="002561EA" w:rsidP="002561EA"/>
    <w:p w14:paraId="4FCCBD34" w14:textId="77777777" w:rsidR="002561EA" w:rsidRDefault="002561EA" w:rsidP="002561EA">
      <w:pPr>
        <w:keepNext/>
      </w:pPr>
      <w:bookmarkStart w:id="33" w:name="include_clip_start_56"/>
      <w:bookmarkEnd w:id="33"/>
      <w:r>
        <w:t>H. 3950 -- Rep. Hixon: A BILL TO AMEND THE SOUTH CAROLINA CODE OF LAWS BY AMENDING SECTION 40-65-40, RELATING TO PERSONS EXEMPT FROM LICENSURE AS PROFESSIONAL SOIL CLASSIFIERS, SO AS TO EXEMPT LICENSED PROFESSIONAL ENGINEERS PERFORMING SOIL EVALUATIONS IN CONNECTION WITH CONVENTIONAL ONSITE WASTEWATER SYSTEMS, AND TO PROVIDE THESE ENGINEERS MUST HAVE CERTAIN TRAINING, BONDING, AND INSURANCE.</w:t>
      </w:r>
    </w:p>
    <w:p w14:paraId="37150B65" w14:textId="7C83652E" w:rsidR="002561EA" w:rsidRDefault="002561EA" w:rsidP="002561EA">
      <w:bookmarkStart w:id="34" w:name="include_clip_end_56"/>
      <w:bookmarkEnd w:id="34"/>
      <w:r>
        <w:t>Referred to Committee on Agriculture, Natural Resources and Environmental Affairs</w:t>
      </w:r>
    </w:p>
    <w:p w14:paraId="02EC1B8E" w14:textId="77777777" w:rsidR="002561EA" w:rsidRDefault="002561EA" w:rsidP="002561EA"/>
    <w:p w14:paraId="3333EF05" w14:textId="77777777" w:rsidR="002561EA" w:rsidRDefault="002561EA" w:rsidP="002561EA">
      <w:pPr>
        <w:keepNext/>
      </w:pPr>
      <w:bookmarkStart w:id="35" w:name="include_clip_start_58"/>
      <w:bookmarkEnd w:id="35"/>
      <w:r>
        <w:t>H. 3951 -- Reps. Herbkersman, Bradley, M. M. Smith, Guffey, Cobb-Hunter, Oremus, McDaniel, Sessions, W. Newton, Guest, Rutherford, Crawford and Lowe: A BILL TO AMEND THE SOUTH CAROLINA CODE OF LAWS SO AS TO ENACT THE "TENANT PROTECTION ACT OF 2025" BY ADDING SECTION 12-37-3137 SO AS TO PROVIDE A PROPERTY TAX EXEMPTION LIMITING THE INCREASE IN PROPERTY TAX VALUE FOLLOWING AN ASSESSABLE TRANSFER OF INTEREST WHEN THE PROPERTY WILL BE SUBJECT TO A CERTAIN SIX PERCENT ASSESSMENT RATIO.</w:t>
      </w:r>
    </w:p>
    <w:p w14:paraId="419ABDC1" w14:textId="6A65543A" w:rsidR="002561EA" w:rsidRDefault="002561EA" w:rsidP="002561EA">
      <w:bookmarkStart w:id="36" w:name="include_clip_end_58"/>
      <w:bookmarkEnd w:id="36"/>
      <w:r>
        <w:t>Referred to Committee on Ways and Means</w:t>
      </w:r>
    </w:p>
    <w:p w14:paraId="2C5C0C6D" w14:textId="77777777" w:rsidR="002561EA" w:rsidRDefault="002561EA" w:rsidP="002561EA"/>
    <w:p w14:paraId="06D3BA42" w14:textId="77777777" w:rsidR="002561EA" w:rsidRDefault="002561EA" w:rsidP="002561EA">
      <w:pPr>
        <w:keepNext/>
      </w:pPr>
      <w:bookmarkStart w:id="37" w:name="include_clip_start_60"/>
      <w:bookmarkEnd w:id="37"/>
      <w:r>
        <w:t>H. 3952 -- Reps. Mitchell, Luck, Williams and Yow: A BILL TO AMEND ACT 571 OF 1965, RELATING TO THE DARLINGTON COUNTY MILLAGE LEVY FOR THE FLORENCE-DARLINGTON TECHNICAL COLLEGE, SO AS TO REQUIRE THE BUDGET TO BE APPROVED BY THE DARLINGTON COUNTY COUNCIL INSTEAD OF THE COUNTY BOARD OF EDUCATION.</w:t>
      </w:r>
    </w:p>
    <w:p w14:paraId="04075991" w14:textId="039D37FE" w:rsidR="002561EA" w:rsidRDefault="002561EA" w:rsidP="002561EA">
      <w:bookmarkStart w:id="38" w:name="include_clip_end_60"/>
      <w:bookmarkEnd w:id="38"/>
      <w:r>
        <w:t>Referred to Darlington Delegation</w:t>
      </w:r>
    </w:p>
    <w:p w14:paraId="76BCFBBD" w14:textId="77777777" w:rsidR="002561EA" w:rsidRDefault="002561EA" w:rsidP="002561EA"/>
    <w:p w14:paraId="5364C652" w14:textId="77777777" w:rsidR="002561EA" w:rsidRDefault="002561EA" w:rsidP="002561EA">
      <w:pPr>
        <w:keepNext/>
      </w:pPr>
      <w:bookmarkStart w:id="39" w:name="include_clip_start_62"/>
      <w:bookmarkEnd w:id="39"/>
      <w:r>
        <w:t>H. 3953 -- Reps. Mitchell, Yow and B. Newton: A BILL TO AMEND THE SOUTH CAROLINA CODE OF LAWS BY ADDING SECTION 15-75-30 SO AS TO PERMIT PARENTAL AND FILIAL CONSORTIUM CLAIMS.</w:t>
      </w:r>
    </w:p>
    <w:p w14:paraId="1DB40823" w14:textId="5C190B68" w:rsidR="002561EA" w:rsidRDefault="002561EA" w:rsidP="002561EA">
      <w:bookmarkStart w:id="40" w:name="include_clip_end_62"/>
      <w:bookmarkEnd w:id="40"/>
      <w:r>
        <w:t>Referred to Committee on Judiciary</w:t>
      </w:r>
    </w:p>
    <w:p w14:paraId="32D1EC5C" w14:textId="77777777" w:rsidR="002561EA" w:rsidRDefault="002561EA" w:rsidP="002561EA"/>
    <w:p w14:paraId="67DA3E25" w14:textId="77777777" w:rsidR="002561EA" w:rsidRDefault="002561EA" w:rsidP="002561EA">
      <w:pPr>
        <w:keepNext/>
      </w:pPr>
      <w:bookmarkStart w:id="41" w:name="include_clip_start_64"/>
      <w:bookmarkEnd w:id="41"/>
      <w:r>
        <w:t>S. 167 -- Senator Campsen: A BILL TO AMEND THE SOUTH CAROLINA CODE OF LAWS SO AS TO ENACT THE "SOUTH CAROLINA WATERWAYS PROTECTION ACT"; BY ADDING SECTION 50-9-975 SO AS TO ESTABLISH THE SOUTH CAROLINA WATERWAYS PROTECTION FUND AND THE PURPOSES FOR WHICH REVENUES IN THE FUND MAY BE EXPENDED; AND BY ADDING SECTION 12-37-3215 SO AS TO REQUIRE THAT A TAX NOTICE FOR WATERCRAFT MUST INCLUDE A WATERWAYS PROTECTION FEE OF THREE DOLLARS.</w:t>
      </w:r>
    </w:p>
    <w:p w14:paraId="5D5DA683" w14:textId="3A8EF133" w:rsidR="002561EA" w:rsidRDefault="002561EA" w:rsidP="002561EA">
      <w:bookmarkStart w:id="42" w:name="include_clip_end_64"/>
      <w:bookmarkEnd w:id="42"/>
      <w:r>
        <w:t>Referred to Committee on Agriculture, Natural Resources and Environmental Affairs</w:t>
      </w:r>
    </w:p>
    <w:p w14:paraId="4E321DC4" w14:textId="77777777" w:rsidR="002561EA" w:rsidRDefault="002561EA" w:rsidP="002561EA"/>
    <w:p w14:paraId="484ED2A1" w14:textId="12F34C6C" w:rsidR="002561EA" w:rsidRDefault="002561EA" w:rsidP="002561EA">
      <w:pPr>
        <w:keepNext/>
        <w:jc w:val="center"/>
        <w:rPr>
          <w:b/>
        </w:rPr>
      </w:pPr>
      <w:r w:rsidRPr="002561EA">
        <w:rPr>
          <w:b/>
        </w:rPr>
        <w:lastRenderedPageBreak/>
        <w:t>ROLL CALL</w:t>
      </w:r>
    </w:p>
    <w:p w14:paraId="59C7BF20" w14:textId="77777777" w:rsidR="002561EA" w:rsidRDefault="002561EA" w:rsidP="002561E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561EA" w:rsidRPr="002561EA" w14:paraId="3E51FDC2" w14:textId="77777777" w:rsidTr="002561EA">
        <w:trPr>
          <w:jc w:val="right"/>
        </w:trPr>
        <w:tc>
          <w:tcPr>
            <w:tcW w:w="2179" w:type="dxa"/>
            <w:shd w:val="clear" w:color="auto" w:fill="auto"/>
          </w:tcPr>
          <w:p w14:paraId="4F148F6B" w14:textId="448102A9" w:rsidR="002561EA" w:rsidRPr="002561EA" w:rsidRDefault="002561EA" w:rsidP="002561EA">
            <w:pPr>
              <w:keepNext/>
              <w:ind w:firstLine="0"/>
            </w:pPr>
            <w:bookmarkStart w:id="43" w:name="vote_start67"/>
            <w:bookmarkEnd w:id="43"/>
            <w:r>
              <w:t>Alexander</w:t>
            </w:r>
          </w:p>
        </w:tc>
        <w:tc>
          <w:tcPr>
            <w:tcW w:w="2179" w:type="dxa"/>
            <w:shd w:val="clear" w:color="auto" w:fill="auto"/>
          </w:tcPr>
          <w:p w14:paraId="62CED509" w14:textId="244FDAF3" w:rsidR="002561EA" w:rsidRPr="002561EA" w:rsidRDefault="002561EA" w:rsidP="002561EA">
            <w:pPr>
              <w:keepNext/>
              <w:ind w:firstLine="0"/>
            </w:pPr>
            <w:r>
              <w:t>Anderson</w:t>
            </w:r>
          </w:p>
        </w:tc>
        <w:tc>
          <w:tcPr>
            <w:tcW w:w="2180" w:type="dxa"/>
            <w:shd w:val="clear" w:color="auto" w:fill="auto"/>
          </w:tcPr>
          <w:p w14:paraId="33CF99F4" w14:textId="268F4FAE" w:rsidR="002561EA" w:rsidRPr="002561EA" w:rsidRDefault="002561EA" w:rsidP="002561EA">
            <w:pPr>
              <w:keepNext/>
              <w:ind w:firstLine="0"/>
            </w:pPr>
            <w:r>
              <w:t>Atkinson</w:t>
            </w:r>
          </w:p>
        </w:tc>
      </w:tr>
      <w:tr w:rsidR="002561EA" w:rsidRPr="002561EA" w14:paraId="1B7D05A2" w14:textId="77777777" w:rsidTr="002561EA">
        <w:tblPrEx>
          <w:jc w:val="left"/>
        </w:tblPrEx>
        <w:tc>
          <w:tcPr>
            <w:tcW w:w="2179" w:type="dxa"/>
            <w:shd w:val="clear" w:color="auto" w:fill="auto"/>
          </w:tcPr>
          <w:p w14:paraId="6A80C654" w14:textId="62F090EA" w:rsidR="002561EA" w:rsidRPr="002561EA" w:rsidRDefault="002561EA" w:rsidP="002561EA">
            <w:pPr>
              <w:ind w:firstLine="0"/>
            </w:pPr>
            <w:r>
              <w:t>Bailey</w:t>
            </w:r>
          </w:p>
        </w:tc>
        <w:tc>
          <w:tcPr>
            <w:tcW w:w="2179" w:type="dxa"/>
            <w:shd w:val="clear" w:color="auto" w:fill="auto"/>
          </w:tcPr>
          <w:p w14:paraId="69456FF6" w14:textId="41F43E85" w:rsidR="002561EA" w:rsidRPr="002561EA" w:rsidRDefault="002561EA" w:rsidP="002561EA">
            <w:pPr>
              <w:ind w:firstLine="0"/>
            </w:pPr>
            <w:r>
              <w:t>Bamberg</w:t>
            </w:r>
          </w:p>
        </w:tc>
        <w:tc>
          <w:tcPr>
            <w:tcW w:w="2180" w:type="dxa"/>
            <w:shd w:val="clear" w:color="auto" w:fill="auto"/>
          </w:tcPr>
          <w:p w14:paraId="27E51C57" w14:textId="520F422B" w:rsidR="002561EA" w:rsidRPr="002561EA" w:rsidRDefault="002561EA" w:rsidP="002561EA">
            <w:pPr>
              <w:ind w:firstLine="0"/>
            </w:pPr>
            <w:r>
              <w:t>Bannister</w:t>
            </w:r>
          </w:p>
        </w:tc>
      </w:tr>
      <w:tr w:rsidR="002561EA" w:rsidRPr="002561EA" w14:paraId="5596936E" w14:textId="77777777" w:rsidTr="002561EA">
        <w:tblPrEx>
          <w:jc w:val="left"/>
        </w:tblPrEx>
        <w:tc>
          <w:tcPr>
            <w:tcW w:w="2179" w:type="dxa"/>
            <w:shd w:val="clear" w:color="auto" w:fill="auto"/>
          </w:tcPr>
          <w:p w14:paraId="264DCB08" w14:textId="2E6A3AE6" w:rsidR="002561EA" w:rsidRPr="002561EA" w:rsidRDefault="002561EA" w:rsidP="002561EA">
            <w:pPr>
              <w:ind w:firstLine="0"/>
            </w:pPr>
            <w:r>
              <w:t>Bauer</w:t>
            </w:r>
          </w:p>
        </w:tc>
        <w:tc>
          <w:tcPr>
            <w:tcW w:w="2179" w:type="dxa"/>
            <w:shd w:val="clear" w:color="auto" w:fill="auto"/>
          </w:tcPr>
          <w:p w14:paraId="1172A7B5" w14:textId="3C6243C6" w:rsidR="002561EA" w:rsidRPr="002561EA" w:rsidRDefault="002561EA" w:rsidP="002561EA">
            <w:pPr>
              <w:ind w:firstLine="0"/>
            </w:pPr>
            <w:r>
              <w:t>Bernstein</w:t>
            </w:r>
          </w:p>
        </w:tc>
        <w:tc>
          <w:tcPr>
            <w:tcW w:w="2180" w:type="dxa"/>
            <w:shd w:val="clear" w:color="auto" w:fill="auto"/>
          </w:tcPr>
          <w:p w14:paraId="76988E43" w14:textId="20CEE1F1" w:rsidR="002561EA" w:rsidRPr="002561EA" w:rsidRDefault="002561EA" w:rsidP="002561EA">
            <w:pPr>
              <w:ind w:firstLine="0"/>
            </w:pPr>
            <w:r>
              <w:t>Bowers</w:t>
            </w:r>
          </w:p>
        </w:tc>
      </w:tr>
      <w:tr w:rsidR="002561EA" w:rsidRPr="002561EA" w14:paraId="71D2139A" w14:textId="77777777" w:rsidTr="002561EA">
        <w:tblPrEx>
          <w:jc w:val="left"/>
        </w:tblPrEx>
        <w:tc>
          <w:tcPr>
            <w:tcW w:w="2179" w:type="dxa"/>
            <w:shd w:val="clear" w:color="auto" w:fill="auto"/>
          </w:tcPr>
          <w:p w14:paraId="0CA2BCCE" w14:textId="3BBE9A51" w:rsidR="002561EA" w:rsidRPr="002561EA" w:rsidRDefault="002561EA" w:rsidP="002561EA">
            <w:pPr>
              <w:ind w:firstLine="0"/>
            </w:pPr>
            <w:r>
              <w:t>Bradley</w:t>
            </w:r>
          </w:p>
        </w:tc>
        <w:tc>
          <w:tcPr>
            <w:tcW w:w="2179" w:type="dxa"/>
            <w:shd w:val="clear" w:color="auto" w:fill="auto"/>
          </w:tcPr>
          <w:p w14:paraId="5A31D625" w14:textId="1A32DF02" w:rsidR="002561EA" w:rsidRPr="002561EA" w:rsidRDefault="002561EA" w:rsidP="002561EA">
            <w:pPr>
              <w:ind w:firstLine="0"/>
            </w:pPr>
            <w:r>
              <w:t>Brewer</w:t>
            </w:r>
          </w:p>
        </w:tc>
        <w:tc>
          <w:tcPr>
            <w:tcW w:w="2180" w:type="dxa"/>
            <w:shd w:val="clear" w:color="auto" w:fill="auto"/>
          </w:tcPr>
          <w:p w14:paraId="44F122D5" w14:textId="2CA21171" w:rsidR="002561EA" w:rsidRPr="002561EA" w:rsidRDefault="002561EA" w:rsidP="002561EA">
            <w:pPr>
              <w:ind w:firstLine="0"/>
            </w:pPr>
            <w:r>
              <w:t>Brittain</w:t>
            </w:r>
          </w:p>
        </w:tc>
      </w:tr>
      <w:tr w:rsidR="002561EA" w:rsidRPr="002561EA" w14:paraId="45535743" w14:textId="77777777" w:rsidTr="002561EA">
        <w:tblPrEx>
          <w:jc w:val="left"/>
        </w:tblPrEx>
        <w:tc>
          <w:tcPr>
            <w:tcW w:w="2179" w:type="dxa"/>
            <w:shd w:val="clear" w:color="auto" w:fill="auto"/>
          </w:tcPr>
          <w:p w14:paraId="2346ED10" w14:textId="6083DAFD" w:rsidR="002561EA" w:rsidRPr="002561EA" w:rsidRDefault="002561EA" w:rsidP="002561EA">
            <w:pPr>
              <w:ind w:firstLine="0"/>
            </w:pPr>
            <w:r>
              <w:t>Burns</w:t>
            </w:r>
          </w:p>
        </w:tc>
        <w:tc>
          <w:tcPr>
            <w:tcW w:w="2179" w:type="dxa"/>
            <w:shd w:val="clear" w:color="auto" w:fill="auto"/>
          </w:tcPr>
          <w:p w14:paraId="73014ADD" w14:textId="3D750BEE" w:rsidR="002561EA" w:rsidRPr="002561EA" w:rsidRDefault="002561EA" w:rsidP="002561EA">
            <w:pPr>
              <w:ind w:firstLine="0"/>
            </w:pPr>
            <w:r>
              <w:t>Bustos</w:t>
            </w:r>
          </w:p>
        </w:tc>
        <w:tc>
          <w:tcPr>
            <w:tcW w:w="2180" w:type="dxa"/>
            <w:shd w:val="clear" w:color="auto" w:fill="auto"/>
          </w:tcPr>
          <w:p w14:paraId="13A1E824" w14:textId="4E577224" w:rsidR="002561EA" w:rsidRPr="002561EA" w:rsidRDefault="002561EA" w:rsidP="002561EA">
            <w:pPr>
              <w:ind w:firstLine="0"/>
            </w:pPr>
            <w:r>
              <w:t>Calhoon</w:t>
            </w:r>
          </w:p>
        </w:tc>
      </w:tr>
      <w:tr w:rsidR="002561EA" w:rsidRPr="002561EA" w14:paraId="3816F2DF" w14:textId="77777777" w:rsidTr="002561EA">
        <w:tblPrEx>
          <w:jc w:val="left"/>
        </w:tblPrEx>
        <w:tc>
          <w:tcPr>
            <w:tcW w:w="2179" w:type="dxa"/>
            <w:shd w:val="clear" w:color="auto" w:fill="auto"/>
          </w:tcPr>
          <w:p w14:paraId="2947894C" w14:textId="0BC2B043" w:rsidR="002561EA" w:rsidRPr="002561EA" w:rsidRDefault="002561EA" w:rsidP="002561EA">
            <w:pPr>
              <w:ind w:firstLine="0"/>
            </w:pPr>
            <w:r>
              <w:t>Chapman</w:t>
            </w:r>
          </w:p>
        </w:tc>
        <w:tc>
          <w:tcPr>
            <w:tcW w:w="2179" w:type="dxa"/>
            <w:shd w:val="clear" w:color="auto" w:fill="auto"/>
          </w:tcPr>
          <w:p w14:paraId="386AE7ED" w14:textId="46F0C45E" w:rsidR="002561EA" w:rsidRPr="002561EA" w:rsidRDefault="002561EA" w:rsidP="002561EA">
            <w:pPr>
              <w:ind w:firstLine="0"/>
            </w:pPr>
            <w:r>
              <w:t>Clyburn</w:t>
            </w:r>
          </w:p>
        </w:tc>
        <w:tc>
          <w:tcPr>
            <w:tcW w:w="2180" w:type="dxa"/>
            <w:shd w:val="clear" w:color="auto" w:fill="auto"/>
          </w:tcPr>
          <w:p w14:paraId="7850353A" w14:textId="1DAA35AC" w:rsidR="002561EA" w:rsidRPr="002561EA" w:rsidRDefault="002561EA" w:rsidP="002561EA">
            <w:pPr>
              <w:ind w:firstLine="0"/>
            </w:pPr>
            <w:r>
              <w:t>Cobb-Hunter</w:t>
            </w:r>
          </w:p>
        </w:tc>
      </w:tr>
      <w:tr w:rsidR="002561EA" w:rsidRPr="002561EA" w14:paraId="5A9D4F00" w14:textId="77777777" w:rsidTr="002561EA">
        <w:tblPrEx>
          <w:jc w:val="left"/>
        </w:tblPrEx>
        <w:tc>
          <w:tcPr>
            <w:tcW w:w="2179" w:type="dxa"/>
            <w:shd w:val="clear" w:color="auto" w:fill="auto"/>
          </w:tcPr>
          <w:p w14:paraId="63703824" w14:textId="25D9D410" w:rsidR="002561EA" w:rsidRPr="002561EA" w:rsidRDefault="002561EA" w:rsidP="002561EA">
            <w:pPr>
              <w:ind w:firstLine="0"/>
            </w:pPr>
            <w:r>
              <w:t>Collins</w:t>
            </w:r>
          </w:p>
        </w:tc>
        <w:tc>
          <w:tcPr>
            <w:tcW w:w="2179" w:type="dxa"/>
            <w:shd w:val="clear" w:color="auto" w:fill="auto"/>
          </w:tcPr>
          <w:p w14:paraId="6326A2D4" w14:textId="30A935B7" w:rsidR="002561EA" w:rsidRPr="002561EA" w:rsidRDefault="002561EA" w:rsidP="002561EA">
            <w:pPr>
              <w:ind w:firstLine="0"/>
            </w:pPr>
            <w:r>
              <w:t>B. L. Cox</w:t>
            </w:r>
          </w:p>
        </w:tc>
        <w:tc>
          <w:tcPr>
            <w:tcW w:w="2180" w:type="dxa"/>
            <w:shd w:val="clear" w:color="auto" w:fill="auto"/>
          </w:tcPr>
          <w:p w14:paraId="5C41927B" w14:textId="667E8764" w:rsidR="002561EA" w:rsidRPr="002561EA" w:rsidRDefault="002561EA" w:rsidP="002561EA">
            <w:pPr>
              <w:ind w:firstLine="0"/>
            </w:pPr>
            <w:r>
              <w:t>Cromer</w:t>
            </w:r>
          </w:p>
        </w:tc>
      </w:tr>
      <w:tr w:rsidR="002561EA" w:rsidRPr="002561EA" w14:paraId="53310DC1" w14:textId="77777777" w:rsidTr="002561EA">
        <w:tblPrEx>
          <w:jc w:val="left"/>
        </w:tblPrEx>
        <w:tc>
          <w:tcPr>
            <w:tcW w:w="2179" w:type="dxa"/>
            <w:shd w:val="clear" w:color="auto" w:fill="auto"/>
          </w:tcPr>
          <w:p w14:paraId="5FEC966E" w14:textId="1F1D0655" w:rsidR="002561EA" w:rsidRPr="002561EA" w:rsidRDefault="002561EA" w:rsidP="002561EA">
            <w:pPr>
              <w:ind w:firstLine="0"/>
            </w:pPr>
            <w:r>
              <w:t>Davis</w:t>
            </w:r>
          </w:p>
        </w:tc>
        <w:tc>
          <w:tcPr>
            <w:tcW w:w="2179" w:type="dxa"/>
            <w:shd w:val="clear" w:color="auto" w:fill="auto"/>
          </w:tcPr>
          <w:p w14:paraId="1253D53A" w14:textId="3788C026" w:rsidR="002561EA" w:rsidRPr="002561EA" w:rsidRDefault="002561EA" w:rsidP="002561EA">
            <w:pPr>
              <w:ind w:firstLine="0"/>
            </w:pPr>
            <w:r>
              <w:t>Dillard</w:t>
            </w:r>
          </w:p>
        </w:tc>
        <w:tc>
          <w:tcPr>
            <w:tcW w:w="2180" w:type="dxa"/>
            <w:shd w:val="clear" w:color="auto" w:fill="auto"/>
          </w:tcPr>
          <w:p w14:paraId="3527CEB0" w14:textId="14404068" w:rsidR="002561EA" w:rsidRPr="002561EA" w:rsidRDefault="002561EA" w:rsidP="002561EA">
            <w:pPr>
              <w:ind w:firstLine="0"/>
            </w:pPr>
            <w:r>
              <w:t>Duncan</w:t>
            </w:r>
          </w:p>
        </w:tc>
      </w:tr>
      <w:tr w:rsidR="002561EA" w:rsidRPr="002561EA" w14:paraId="1A248A34" w14:textId="77777777" w:rsidTr="002561EA">
        <w:tblPrEx>
          <w:jc w:val="left"/>
        </w:tblPrEx>
        <w:tc>
          <w:tcPr>
            <w:tcW w:w="2179" w:type="dxa"/>
            <w:shd w:val="clear" w:color="auto" w:fill="auto"/>
          </w:tcPr>
          <w:p w14:paraId="1BE97A76" w14:textId="7FF39E02" w:rsidR="002561EA" w:rsidRPr="002561EA" w:rsidRDefault="002561EA" w:rsidP="002561EA">
            <w:pPr>
              <w:ind w:firstLine="0"/>
            </w:pPr>
            <w:r>
              <w:t>Edgerton</w:t>
            </w:r>
          </w:p>
        </w:tc>
        <w:tc>
          <w:tcPr>
            <w:tcW w:w="2179" w:type="dxa"/>
            <w:shd w:val="clear" w:color="auto" w:fill="auto"/>
          </w:tcPr>
          <w:p w14:paraId="670BB012" w14:textId="4001B6D3" w:rsidR="002561EA" w:rsidRPr="002561EA" w:rsidRDefault="002561EA" w:rsidP="002561EA">
            <w:pPr>
              <w:ind w:firstLine="0"/>
            </w:pPr>
            <w:r>
              <w:t>Erickson</w:t>
            </w:r>
          </w:p>
        </w:tc>
        <w:tc>
          <w:tcPr>
            <w:tcW w:w="2180" w:type="dxa"/>
            <w:shd w:val="clear" w:color="auto" w:fill="auto"/>
          </w:tcPr>
          <w:p w14:paraId="466E8D03" w14:textId="1CCF9F7C" w:rsidR="002561EA" w:rsidRPr="002561EA" w:rsidRDefault="002561EA" w:rsidP="002561EA">
            <w:pPr>
              <w:ind w:firstLine="0"/>
            </w:pPr>
            <w:r>
              <w:t>Forrest</w:t>
            </w:r>
          </w:p>
        </w:tc>
      </w:tr>
      <w:tr w:rsidR="002561EA" w:rsidRPr="002561EA" w14:paraId="28985C1D" w14:textId="77777777" w:rsidTr="002561EA">
        <w:tblPrEx>
          <w:jc w:val="left"/>
        </w:tblPrEx>
        <w:tc>
          <w:tcPr>
            <w:tcW w:w="2179" w:type="dxa"/>
            <w:shd w:val="clear" w:color="auto" w:fill="auto"/>
          </w:tcPr>
          <w:p w14:paraId="06D6A5C4" w14:textId="642621ED" w:rsidR="002561EA" w:rsidRPr="002561EA" w:rsidRDefault="002561EA" w:rsidP="002561EA">
            <w:pPr>
              <w:ind w:firstLine="0"/>
            </w:pPr>
            <w:r>
              <w:t>Frank</w:t>
            </w:r>
          </w:p>
        </w:tc>
        <w:tc>
          <w:tcPr>
            <w:tcW w:w="2179" w:type="dxa"/>
            <w:shd w:val="clear" w:color="auto" w:fill="auto"/>
          </w:tcPr>
          <w:p w14:paraId="73A1FE82" w14:textId="25F05EAF" w:rsidR="002561EA" w:rsidRPr="002561EA" w:rsidRDefault="002561EA" w:rsidP="002561EA">
            <w:pPr>
              <w:ind w:firstLine="0"/>
            </w:pPr>
            <w:r>
              <w:t>Gagnon</w:t>
            </w:r>
          </w:p>
        </w:tc>
        <w:tc>
          <w:tcPr>
            <w:tcW w:w="2180" w:type="dxa"/>
            <w:shd w:val="clear" w:color="auto" w:fill="auto"/>
          </w:tcPr>
          <w:p w14:paraId="28ADA4CF" w14:textId="116D3465" w:rsidR="002561EA" w:rsidRPr="002561EA" w:rsidRDefault="002561EA" w:rsidP="002561EA">
            <w:pPr>
              <w:ind w:firstLine="0"/>
            </w:pPr>
            <w:r>
              <w:t>Garvin</w:t>
            </w:r>
          </w:p>
        </w:tc>
      </w:tr>
      <w:tr w:rsidR="002561EA" w:rsidRPr="002561EA" w14:paraId="0514B0E6" w14:textId="77777777" w:rsidTr="002561EA">
        <w:tblPrEx>
          <w:jc w:val="left"/>
        </w:tblPrEx>
        <w:tc>
          <w:tcPr>
            <w:tcW w:w="2179" w:type="dxa"/>
            <w:shd w:val="clear" w:color="auto" w:fill="auto"/>
          </w:tcPr>
          <w:p w14:paraId="78127FE0" w14:textId="257FD1D9" w:rsidR="002561EA" w:rsidRPr="002561EA" w:rsidRDefault="002561EA" w:rsidP="002561EA">
            <w:pPr>
              <w:ind w:firstLine="0"/>
            </w:pPr>
            <w:r>
              <w:t>Gatch</w:t>
            </w:r>
          </w:p>
        </w:tc>
        <w:tc>
          <w:tcPr>
            <w:tcW w:w="2179" w:type="dxa"/>
            <w:shd w:val="clear" w:color="auto" w:fill="auto"/>
          </w:tcPr>
          <w:p w14:paraId="78C0AF2E" w14:textId="33A22C6D" w:rsidR="002561EA" w:rsidRPr="002561EA" w:rsidRDefault="002561EA" w:rsidP="002561EA">
            <w:pPr>
              <w:ind w:firstLine="0"/>
            </w:pPr>
            <w:r>
              <w:t>Gibson</w:t>
            </w:r>
          </w:p>
        </w:tc>
        <w:tc>
          <w:tcPr>
            <w:tcW w:w="2180" w:type="dxa"/>
            <w:shd w:val="clear" w:color="auto" w:fill="auto"/>
          </w:tcPr>
          <w:p w14:paraId="130D6CD4" w14:textId="6F8F2D15" w:rsidR="002561EA" w:rsidRPr="002561EA" w:rsidRDefault="002561EA" w:rsidP="002561EA">
            <w:pPr>
              <w:ind w:firstLine="0"/>
            </w:pPr>
            <w:r>
              <w:t>Gilliam</w:t>
            </w:r>
          </w:p>
        </w:tc>
      </w:tr>
      <w:tr w:rsidR="002561EA" w:rsidRPr="002561EA" w14:paraId="7B71F9DA" w14:textId="77777777" w:rsidTr="002561EA">
        <w:tblPrEx>
          <w:jc w:val="left"/>
        </w:tblPrEx>
        <w:tc>
          <w:tcPr>
            <w:tcW w:w="2179" w:type="dxa"/>
            <w:shd w:val="clear" w:color="auto" w:fill="auto"/>
          </w:tcPr>
          <w:p w14:paraId="05D31DA8" w14:textId="62C17683" w:rsidR="002561EA" w:rsidRPr="002561EA" w:rsidRDefault="002561EA" w:rsidP="002561EA">
            <w:pPr>
              <w:ind w:firstLine="0"/>
            </w:pPr>
            <w:r>
              <w:t>Gilliard</w:t>
            </w:r>
          </w:p>
        </w:tc>
        <w:tc>
          <w:tcPr>
            <w:tcW w:w="2179" w:type="dxa"/>
            <w:shd w:val="clear" w:color="auto" w:fill="auto"/>
          </w:tcPr>
          <w:p w14:paraId="0F256F0E" w14:textId="32EC7168" w:rsidR="002561EA" w:rsidRPr="002561EA" w:rsidRDefault="002561EA" w:rsidP="002561EA">
            <w:pPr>
              <w:ind w:firstLine="0"/>
            </w:pPr>
            <w:r>
              <w:t>Gilreath</w:t>
            </w:r>
          </w:p>
        </w:tc>
        <w:tc>
          <w:tcPr>
            <w:tcW w:w="2180" w:type="dxa"/>
            <w:shd w:val="clear" w:color="auto" w:fill="auto"/>
          </w:tcPr>
          <w:p w14:paraId="2A222854" w14:textId="33C77940" w:rsidR="002561EA" w:rsidRPr="002561EA" w:rsidRDefault="002561EA" w:rsidP="002561EA">
            <w:pPr>
              <w:ind w:firstLine="0"/>
            </w:pPr>
            <w:r>
              <w:t>Govan</w:t>
            </w:r>
          </w:p>
        </w:tc>
      </w:tr>
      <w:tr w:rsidR="002561EA" w:rsidRPr="002561EA" w14:paraId="654A5526" w14:textId="77777777" w:rsidTr="002561EA">
        <w:tblPrEx>
          <w:jc w:val="left"/>
        </w:tblPrEx>
        <w:tc>
          <w:tcPr>
            <w:tcW w:w="2179" w:type="dxa"/>
            <w:shd w:val="clear" w:color="auto" w:fill="auto"/>
          </w:tcPr>
          <w:p w14:paraId="5E8B0A24" w14:textId="06835742" w:rsidR="002561EA" w:rsidRPr="002561EA" w:rsidRDefault="002561EA" w:rsidP="002561EA">
            <w:pPr>
              <w:ind w:firstLine="0"/>
            </w:pPr>
            <w:r>
              <w:t>Grant</w:t>
            </w:r>
          </w:p>
        </w:tc>
        <w:tc>
          <w:tcPr>
            <w:tcW w:w="2179" w:type="dxa"/>
            <w:shd w:val="clear" w:color="auto" w:fill="auto"/>
          </w:tcPr>
          <w:p w14:paraId="1711014A" w14:textId="77B72BA1" w:rsidR="002561EA" w:rsidRPr="002561EA" w:rsidRDefault="002561EA" w:rsidP="002561EA">
            <w:pPr>
              <w:ind w:firstLine="0"/>
            </w:pPr>
            <w:r>
              <w:t>Guest</w:t>
            </w:r>
          </w:p>
        </w:tc>
        <w:tc>
          <w:tcPr>
            <w:tcW w:w="2180" w:type="dxa"/>
            <w:shd w:val="clear" w:color="auto" w:fill="auto"/>
          </w:tcPr>
          <w:p w14:paraId="026B312E" w14:textId="4911C995" w:rsidR="002561EA" w:rsidRPr="002561EA" w:rsidRDefault="002561EA" w:rsidP="002561EA">
            <w:pPr>
              <w:ind w:firstLine="0"/>
            </w:pPr>
            <w:r>
              <w:t>Guffey</w:t>
            </w:r>
          </w:p>
        </w:tc>
      </w:tr>
      <w:tr w:rsidR="002561EA" w:rsidRPr="002561EA" w14:paraId="32C9EE19" w14:textId="77777777" w:rsidTr="002561EA">
        <w:tblPrEx>
          <w:jc w:val="left"/>
        </w:tblPrEx>
        <w:tc>
          <w:tcPr>
            <w:tcW w:w="2179" w:type="dxa"/>
            <w:shd w:val="clear" w:color="auto" w:fill="auto"/>
          </w:tcPr>
          <w:p w14:paraId="6FB18FC9" w14:textId="4A6F29FA" w:rsidR="002561EA" w:rsidRPr="002561EA" w:rsidRDefault="002561EA" w:rsidP="002561EA">
            <w:pPr>
              <w:ind w:firstLine="0"/>
            </w:pPr>
            <w:r>
              <w:t>Haddon</w:t>
            </w:r>
          </w:p>
        </w:tc>
        <w:tc>
          <w:tcPr>
            <w:tcW w:w="2179" w:type="dxa"/>
            <w:shd w:val="clear" w:color="auto" w:fill="auto"/>
          </w:tcPr>
          <w:p w14:paraId="09E601F7" w14:textId="25AA3549" w:rsidR="002561EA" w:rsidRPr="002561EA" w:rsidRDefault="002561EA" w:rsidP="002561EA">
            <w:pPr>
              <w:ind w:firstLine="0"/>
            </w:pPr>
            <w:r>
              <w:t>Hager</w:t>
            </w:r>
          </w:p>
        </w:tc>
        <w:tc>
          <w:tcPr>
            <w:tcW w:w="2180" w:type="dxa"/>
            <w:shd w:val="clear" w:color="auto" w:fill="auto"/>
          </w:tcPr>
          <w:p w14:paraId="57E62297" w14:textId="0DCB06B7" w:rsidR="002561EA" w:rsidRPr="002561EA" w:rsidRDefault="002561EA" w:rsidP="002561EA">
            <w:pPr>
              <w:ind w:firstLine="0"/>
            </w:pPr>
            <w:r>
              <w:t>Harris</w:t>
            </w:r>
          </w:p>
        </w:tc>
      </w:tr>
      <w:tr w:rsidR="002561EA" w:rsidRPr="002561EA" w14:paraId="31EBC41C" w14:textId="77777777" w:rsidTr="002561EA">
        <w:tblPrEx>
          <w:jc w:val="left"/>
        </w:tblPrEx>
        <w:tc>
          <w:tcPr>
            <w:tcW w:w="2179" w:type="dxa"/>
            <w:shd w:val="clear" w:color="auto" w:fill="auto"/>
          </w:tcPr>
          <w:p w14:paraId="07BFF680" w14:textId="40CD621D" w:rsidR="002561EA" w:rsidRPr="002561EA" w:rsidRDefault="002561EA" w:rsidP="002561EA">
            <w:pPr>
              <w:ind w:firstLine="0"/>
            </w:pPr>
            <w:r>
              <w:t>Hart</w:t>
            </w:r>
          </w:p>
        </w:tc>
        <w:tc>
          <w:tcPr>
            <w:tcW w:w="2179" w:type="dxa"/>
            <w:shd w:val="clear" w:color="auto" w:fill="auto"/>
          </w:tcPr>
          <w:p w14:paraId="6A602F90" w14:textId="2239BEE4" w:rsidR="002561EA" w:rsidRPr="002561EA" w:rsidRDefault="002561EA" w:rsidP="002561EA">
            <w:pPr>
              <w:ind w:firstLine="0"/>
            </w:pPr>
            <w:r>
              <w:t>Hartnett</w:t>
            </w:r>
          </w:p>
        </w:tc>
        <w:tc>
          <w:tcPr>
            <w:tcW w:w="2180" w:type="dxa"/>
            <w:shd w:val="clear" w:color="auto" w:fill="auto"/>
          </w:tcPr>
          <w:p w14:paraId="070DA7D1" w14:textId="1C5CE7D4" w:rsidR="002561EA" w:rsidRPr="002561EA" w:rsidRDefault="002561EA" w:rsidP="002561EA">
            <w:pPr>
              <w:ind w:firstLine="0"/>
            </w:pPr>
            <w:r>
              <w:t>Hartz</w:t>
            </w:r>
          </w:p>
        </w:tc>
      </w:tr>
      <w:tr w:rsidR="002561EA" w:rsidRPr="002561EA" w14:paraId="6D5605E8" w14:textId="77777777" w:rsidTr="002561EA">
        <w:tblPrEx>
          <w:jc w:val="left"/>
        </w:tblPrEx>
        <w:tc>
          <w:tcPr>
            <w:tcW w:w="2179" w:type="dxa"/>
            <w:shd w:val="clear" w:color="auto" w:fill="auto"/>
          </w:tcPr>
          <w:p w14:paraId="3CCF2F14" w14:textId="33366FEE" w:rsidR="002561EA" w:rsidRPr="002561EA" w:rsidRDefault="002561EA" w:rsidP="002561EA">
            <w:pPr>
              <w:ind w:firstLine="0"/>
            </w:pPr>
            <w:r>
              <w:t>Herbkersman</w:t>
            </w:r>
          </w:p>
        </w:tc>
        <w:tc>
          <w:tcPr>
            <w:tcW w:w="2179" w:type="dxa"/>
            <w:shd w:val="clear" w:color="auto" w:fill="auto"/>
          </w:tcPr>
          <w:p w14:paraId="734DE1FD" w14:textId="4A70D4FA" w:rsidR="002561EA" w:rsidRPr="002561EA" w:rsidRDefault="002561EA" w:rsidP="002561EA">
            <w:pPr>
              <w:ind w:firstLine="0"/>
            </w:pPr>
            <w:r>
              <w:t>Hewitt</w:t>
            </w:r>
          </w:p>
        </w:tc>
        <w:tc>
          <w:tcPr>
            <w:tcW w:w="2180" w:type="dxa"/>
            <w:shd w:val="clear" w:color="auto" w:fill="auto"/>
          </w:tcPr>
          <w:p w14:paraId="0DE38AF1" w14:textId="65A75AA7" w:rsidR="002561EA" w:rsidRPr="002561EA" w:rsidRDefault="002561EA" w:rsidP="002561EA">
            <w:pPr>
              <w:ind w:firstLine="0"/>
            </w:pPr>
            <w:r>
              <w:t>Hiott</w:t>
            </w:r>
          </w:p>
        </w:tc>
      </w:tr>
      <w:tr w:rsidR="002561EA" w:rsidRPr="002561EA" w14:paraId="67885D2E" w14:textId="77777777" w:rsidTr="002561EA">
        <w:tblPrEx>
          <w:jc w:val="left"/>
        </w:tblPrEx>
        <w:tc>
          <w:tcPr>
            <w:tcW w:w="2179" w:type="dxa"/>
            <w:shd w:val="clear" w:color="auto" w:fill="auto"/>
          </w:tcPr>
          <w:p w14:paraId="182D84A1" w14:textId="604D9EB8" w:rsidR="002561EA" w:rsidRPr="002561EA" w:rsidRDefault="002561EA" w:rsidP="002561EA">
            <w:pPr>
              <w:ind w:firstLine="0"/>
            </w:pPr>
            <w:r>
              <w:t>Hixon</w:t>
            </w:r>
          </w:p>
        </w:tc>
        <w:tc>
          <w:tcPr>
            <w:tcW w:w="2179" w:type="dxa"/>
            <w:shd w:val="clear" w:color="auto" w:fill="auto"/>
          </w:tcPr>
          <w:p w14:paraId="2545C4F8" w14:textId="1CCEE1D2" w:rsidR="002561EA" w:rsidRPr="002561EA" w:rsidRDefault="002561EA" w:rsidP="002561EA">
            <w:pPr>
              <w:ind w:firstLine="0"/>
            </w:pPr>
            <w:r>
              <w:t>Holman</w:t>
            </w:r>
          </w:p>
        </w:tc>
        <w:tc>
          <w:tcPr>
            <w:tcW w:w="2180" w:type="dxa"/>
            <w:shd w:val="clear" w:color="auto" w:fill="auto"/>
          </w:tcPr>
          <w:p w14:paraId="00A22594" w14:textId="47B9FB1F" w:rsidR="002561EA" w:rsidRPr="002561EA" w:rsidRDefault="002561EA" w:rsidP="002561EA">
            <w:pPr>
              <w:ind w:firstLine="0"/>
            </w:pPr>
            <w:r>
              <w:t>Hosey</w:t>
            </w:r>
          </w:p>
        </w:tc>
      </w:tr>
      <w:tr w:rsidR="002561EA" w:rsidRPr="002561EA" w14:paraId="66468275" w14:textId="77777777" w:rsidTr="002561EA">
        <w:tblPrEx>
          <w:jc w:val="left"/>
        </w:tblPrEx>
        <w:tc>
          <w:tcPr>
            <w:tcW w:w="2179" w:type="dxa"/>
            <w:shd w:val="clear" w:color="auto" w:fill="auto"/>
          </w:tcPr>
          <w:p w14:paraId="756B9350" w14:textId="44E3B931" w:rsidR="002561EA" w:rsidRPr="002561EA" w:rsidRDefault="002561EA" w:rsidP="002561EA">
            <w:pPr>
              <w:ind w:firstLine="0"/>
            </w:pPr>
            <w:r>
              <w:t>Howard</w:t>
            </w:r>
          </w:p>
        </w:tc>
        <w:tc>
          <w:tcPr>
            <w:tcW w:w="2179" w:type="dxa"/>
            <w:shd w:val="clear" w:color="auto" w:fill="auto"/>
          </w:tcPr>
          <w:p w14:paraId="3AFF550E" w14:textId="6F4459F9" w:rsidR="002561EA" w:rsidRPr="002561EA" w:rsidRDefault="002561EA" w:rsidP="002561EA">
            <w:pPr>
              <w:ind w:firstLine="0"/>
            </w:pPr>
            <w:r>
              <w:t>Huff</w:t>
            </w:r>
          </w:p>
        </w:tc>
        <w:tc>
          <w:tcPr>
            <w:tcW w:w="2180" w:type="dxa"/>
            <w:shd w:val="clear" w:color="auto" w:fill="auto"/>
          </w:tcPr>
          <w:p w14:paraId="706ED0A0" w14:textId="2C3CA91C" w:rsidR="002561EA" w:rsidRPr="002561EA" w:rsidRDefault="002561EA" w:rsidP="002561EA">
            <w:pPr>
              <w:ind w:firstLine="0"/>
            </w:pPr>
            <w:r>
              <w:t>J. E. Johnson</w:t>
            </w:r>
          </w:p>
        </w:tc>
      </w:tr>
      <w:tr w:rsidR="002561EA" w:rsidRPr="002561EA" w14:paraId="24B353F0" w14:textId="77777777" w:rsidTr="002561EA">
        <w:tblPrEx>
          <w:jc w:val="left"/>
        </w:tblPrEx>
        <w:tc>
          <w:tcPr>
            <w:tcW w:w="2179" w:type="dxa"/>
            <w:shd w:val="clear" w:color="auto" w:fill="auto"/>
          </w:tcPr>
          <w:p w14:paraId="3A07B7EB" w14:textId="2E305032" w:rsidR="002561EA" w:rsidRPr="002561EA" w:rsidRDefault="002561EA" w:rsidP="002561EA">
            <w:pPr>
              <w:ind w:firstLine="0"/>
            </w:pPr>
            <w:r>
              <w:t>J. L. Johnson</w:t>
            </w:r>
          </w:p>
        </w:tc>
        <w:tc>
          <w:tcPr>
            <w:tcW w:w="2179" w:type="dxa"/>
            <w:shd w:val="clear" w:color="auto" w:fill="auto"/>
          </w:tcPr>
          <w:p w14:paraId="55277E0C" w14:textId="0E814A69" w:rsidR="002561EA" w:rsidRPr="002561EA" w:rsidRDefault="002561EA" w:rsidP="002561EA">
            <w:pPr>
              <w:ind w:firstLine="0"/>
            </w:pPr>
            <w:r>
              <w:t>Jones</w:t>
            </w:r>
          </w:p>
        </w:tc>
        <w:tc>
          <w:tcPr>
            <w:tcW w:w="2180" w:type="dxa"/>
            <w:shd w:val="clear" w:color="auto" w:fill="auto"/>
          </w:tcPr>
          <w:p w14:paraId="671B7DBB" w14:textId="1110531F" w:rsidR="002561EA" w:rsidRPr="002561EA" w:rsidRDefault="002561EA" w:rsidP="002561EA">
            <w:pPr>
              <w:ind w:firstLine="0"/>
            </w:pPr>
            <w:r>
              <w:t>Jordan</w:t>
            </w:r>
          </w:p>
        </w:tc>
      </w:tr>
      <w:tr w:rsidR="002561EA" w:rsidRPr="002561EA" w14:paraId="2057BC54" w14:textId="77777777" w:rsidTr="002561EA">
        <w:tblPrEx>
          <w:jc w:val="left"/>
        </w:tblPrEx>
        <w:tc>
          <w:tcPr>
            <w:tcW w:w="2179" w:type="dxa"/>
            <w:shd w:val="clear" w:color="auto" w:fill="auto"/>
          </w:tcPr>
          <w:p w14:paraId="0EA7F256" w14:textId="3A518FD9" w:rsidR="002561EA" w:rsidRPr="002561EA" w:rsidRDefault="002561EA" w:rsidP="002561EA">
            <w:pPr>
              <w:ind w:firstLine="0"/>
            </w:pPr>
            <w:r>
              <w:t>Kilmartin</w:t>
            </w:r>
          </w:p>
        </w:tc>
        <w:tc>
          <w:tcPr>
            <w:tcW w:w="2179" w:type="dxa"/>
            <w:shd w:val="clear" w:color="auto" w:fill="auto"/>
          </w:tcPr>
          <w:p w14:paraId="5C08800B" w14:textId="66084B86" w:rsidR="002561EA" w:rsidRPr="002561EA" w:rsidRDefault="002561EA" w:rsidP="002561EA">
            <w:pPr>
              <w:ind w:firstLine="0"/>
            </w:pPr>
            <w:r>
              <w:t>King</w:t>
            </w:r>
          </w:p>
        </w:tc>
        <w:tc>
          <w:tcPr>
            <w:tcW w:w="2180" w:type="dxa"/>
            <w:shd w:val="clear" w:color="auto" w:fill="auto"/>
          </w:tcPr>
          <w:p w14:paraId="4D2505AE" w14:textId="67464FC2" w:rsidR="002561EA" w:rsidRPr="002561EA" w:rsidRDefault="002561EA" w:rsidP="002561EA">
            <w:pPr>
              <w:ind w:firstLine="0"/>
            </w:pPr>
            <w:r>
              <w:t>Kirby</w:t>
            </w:r>
          </w:p>
        </w:tc>
      </w:tr>
      <w:tr w:rsidR="002561EA" w:rsidRPr="002561EA" w14:paraId="3D1A58D3" w14:textId="77777777" w:rsidTr="002561EA">
        <w:tblPrEx>
          <w:jc w:val="left"/>
        </w:tblPrEx>
        <w:tc>
          <w:tcPr>
            <w:tcW w:w="2179" w:type="dxa"/>
            <w:shd w:val="clear" w:color="auto" w:fill="auto"/>
          </w:tcPr>
          <w:p w14:paraId="60E0AD5E" w14:textId="0F6EBDE4" w:rsidR="002561EA" w:rsidRPr="002561EA" w:rsidRDefault="002561EA" w:rsidP="002561EA">
            <w:pPr>
              <w:ind w:firstLine="0"/>
            </w:pPr>
            <w:r>
              <w:t>Landing</w:t>
            </w:r>
          </w:p>
        </w:tc>
        <w:tc>
          <w:tcPr>
            <w:tcW w:w="2179" w:type="dxa"/>
            <w:shd w:val="clear" w:color="auto" w:fill="auto"/>
          </w:tcPr>
          <w:p w14:paraId="2667DA99" w14:textId="26778356" w:rsidR="002561EA" w:rsidRPr="002561EA" w:rsidRDefault="002561EA" w:rsidP="002561EA">
            <w:pPr>
              <w:ind w:firstLine="0"/>
            </w:pPr>
            <w:r>
              <w:t>Lawson</w:t>
            </w:r>
          </w:p>
        </w:tc>
        <w:tc>
          <w:tcPr>
            <w:tcW w:w="2180" w:type="dxa"/>
            <w:shd w:val="clear" w:color="auto" w:fill="auto"/>
          </w:tcPr>
          <w:p w14:paraId="7939E530" w14:textId="51F633DC" w:rsidR="002561EA" w:rsidRPr="002561EA" w:rsidRDefault="002561EA" w:rsidP="002561EA">
            <w:pPr>
              <w:ind w:firstLine="0"/>
            </w:pPr>
            <w:r>
              <w:t>Ligon</w:t>
            </w:r>
          </w:p>
        </w:tc>
      </w:tr>
      <w:tr w:rsidR="002561EA" w:rsidRPr="002561EA" w14:paraId="42C09D40" w14:textId="77777777" w:rsidTr="002561EA">
        <w:tblPrEx>
          <w:jc w:val="left"/>
        </w:tblPrEx>
        <w:tc>
          <w:tcPr>
            <w:tcW w:w="2179" w:type="dxa"/>
            <w:shd w:val="clear" w:color="auto" w:fill="auto"/>
          </w:tcPr>
          <w:p w14:paraId="36CE7031" w14:textId="6D3072E9" w:rsidR="002561EA" w:rsidRPr="002561EA" w:rsidRDefault="002561EA" w:rsidP="002561EA">
            <w:pPr>
              <w:ind w:firstLine="0"/>
            </w:pPr>
            <w:r>
              <w:t>Long</w:t>
            </w:r>
          </w:p>
        </w:tc>
        <w:tc>
          <w:tcPr>
            <w:tcW w:w="2179" w:type="dxa"/>
            <w:shd w:val="clear" w:color="auto" w:fill="auto"/>
          </w:tcPr>
          <w:p w14:paraId="28B2E3F7" w14:textId="76B53560" w:rsidR="002561EA" w:rsidRPr="002561EA" w:rsidRDefault="002561EA" w:rsidP="002561EA">
            <w:pPr>
              <w:ind w:firstLine="0"/>
            </w:pPr>
            <w:r>
              <w:t>Lowe</w:t>
            </w:r>
          </w:p>
        </w:tc>
        <w:tc>
          <w:tcPr>
            <w:tcW w:w="2180" w:type="dxa"/>
            <w:shd w:val="clear" w:color="auto" w:fill="auto"/>
          </w:tcPr>
          <w:p w14:paraId="71E03E3D" w14:textId="20CD90E6" w:rsidR="002561EA" w:rsidRPr="002561EA" w:rsidRDefault="002561EA" w:rsidP="002561EA">
            <w:pPr>
              <w:ind w:firstLine="0"/>
            </w:pPr>
            <w:r>
              <w:t>Luck</w:t>
            </w:r>
          </w:p>
        </w:tc>
      </w:tr>
      <w:tr w:rsidR="002561EA" w:rsidRPr="002561EA" w14:paraId="4E5D55CA" w14:textId="77777777" w:rsidTr="002561EA">
        <w:tblPrEx>
          <w:jc w:val="left"/>
        </w:tblPrEx>
        <w:tc>
          <w:tcPr>
            <w:tcW w:w="2179" w:type="dxa"/>
            <w:shd w:val="clear" w:color="auto" w:fill="auto"/>
          </w:tcPr>
          <w:p w14:paraId="725D7A16" w14:textId="093C8620" w:rsidR="002561EA" w:rsidRPr="002561EA" w:rsidRDefault="002561EA" w:rsidP="002561EA">
            <w:pPr>
              <w:ind w:firstLine="0"/>
            </w:pPr>
            <w:r>
              <w:t>Magnuson</w:t>
            </w:r>
          </w:p>
        </w:tc>
        <w:tc>
          <w:tcPr>
            <w:tcW w:w="2179" w:type="dxa"/>
            <w:shd w:val="clear" w:color="auto" w:fill="auto"/>
          </w:tcPr>
          <w:p w14:paraId="07219608" w14:textId="71F2206F" w:rsidR="002561EA" w:rsidRPr="002561EA" w:rsidRDefault="002561EA" w:rsidP="002561EA">
            <w:pPr>
              <w:ind w:firstLine="0"/>
            </w:pPr>
            <w:r>
              <w:t>Martin</w:t>
            </w:r>
          </w:p>
        </w:tc>
        <w:tc>
          <w:tcPr>
            <w:tcW w:w="2180" w:type="dxa"/>
            <w:shd w:val="clear" w:color="auto" w:fill="auto"/>
          </w:tcPr>
          <w:p w14:paraId="2E856415" w14:textId="70D345F8" w:rsidR="002561EA" w:rsidRPr="002561EA" w:rsidRDefault="002561EA" w:rsidP="002561EA">
            <w:pPr>
              <w:ind w:firstLine="0"/>
            </w:pPr>
            <w:r>
              <w:t>May</w:t>
            </w:r>
          </w:p>
        </w:tc>
      </w:tr>
      <w:tr w:rsidR="002561EA" w:rsidRPr="002561EA" w14:paraId="5F94D01B" w14:textId="77777777" w:rsidTr="002561EA">
        <w:tblPrEx>
          <w:jc w:val="left"/>
        </w:tblPrEx>
        <w:tc>
          <w:tcPr>
            <w:tcW w:w="2179" w:type="dxa"/>
            <w:shd w:val="clear" w:color="auto" w:fill="auto"/>
          </w:tcPr>
          <w:p w14:paraId="6DB11041" w14:textId="743040D7" w:rsidR="002561EA" w:rsidRPr="002561EA" w:rsidRDefault="002561EA" w:rsidP="002561EA">
            <w:pPr>
              <w:ind w:firstLine="0"/>
            </w:pPr>
            <w:r>
              <w:t>McCravy</w:t>
            </w:r>
          </w:p>
        </w:tc>
        <w:tc>
          <w:tcPr>
            <w:tcW w:w="2179" w:type="dxa"/>
            <w:shd w:val="clear" w:color="auto" w:fill="auto"/>
          </w:tcPr>
          <w:p w14:paraId="3CC980B4" w14:textId="7A345AC8" w:rsidR="002561EA" w:rsidRPr="002561EA" w:rsidRDefault="002561EA" w:rsidP="002561EA">
            <w:pPr>
              <w:ind w:firstLine="0"/>
            </w:pPr>
            <w:r>
              <w:t>McDaniel</w:t>
            </w:r>
          </w:p>
        </w:tc>
        <w:tc>
          <w:tcPr>
            <w:tcW w:w="2180" w:type="dxa"/>
            <w:shd w:val="clear" w:color="auto" w:fill="auto"/>
          </w:tcPr>
          <w:p w14:paraId="195B533B" w14:textId="458BB366" w:rsidR="002561EA" w:rsidRPr="002561EA" w:rsidRDefault="002561EA" w:rsidP="002561EA">
            <w:pPr>
              <w:ind w:firstLine="0"/>
            </w:pPr>
            <w:r>
              <w:t>McGinnis</w:t>
            </w:r>
          </w:p>
        </w:tc>
      </w:tr>
      <w:tr w:rsidR="002561EA" w:rsidRPr="002561EA" w14:paraId="7521569F" w14:textId="77777777" w:rsidTr="002561EA">
        <w:tblPrEx>
          <w:jc w:val="left"/>
        </w:tblPrEx>
        <w:tc>
          <w:tcPr>
            <w:tcW w:w="2179" w:type="dxa"/>
            <w:shd w:val="clear" w:color="auto" w:fill="auto"/>
          </w:tcPr>
          <w:p w14:paraId="6B007532" w14:textId="1B6E3CEE" w:rsidR="002561EA" w:rsidRPr="002561EA" w:rsidRDefault="002561EA" w:rsidP="002561EA">
            <w:pPr>
              <w:ind w:firstLine="0"/>
            </w:pPr>
            <w:r>
              <w:t>Mitchell</w:t>
            </w:r>
          </w:p>
        </w:tc>
        <w:tc>
          <w:tcPr>
            <w:tcW w:w="2179" w:type="dxa"/>
            <w:shd w:val="clear" w:color="auto" w:fill="auto"/>
          </w:tcPr>
          <w:p w14:paraId="0B9CF3C2" w14:textId="6F242703" w:rsidR="002561EA" w:rsidRPr="002561EA" w:rsidRDefault="002561EA" w:rsidP="002561EA">
            <w:pPr>
              <w:ind w:firstLine="0"/>
            </w:pPr>
            <w:r>
              <w:t>Montgomery</w:t>
            </w:r>
          </w:p>
        </w:tc>
        <w:tc>
          <w:tcPr>
            <w:tcW w:w="2180" w:type="dxa"/>
            <w:shd w:val="clear" w:color="auto" w:fill="auto"/>
          </w:tcPr>
          <w:p w14:paraId="1F3FFEDE" w14:textId="58F992E7" w:rsidR="002561EA" w:rsidRPr="002561EA" w:rsidRDefault="002561EA" w:rsidP="002561EA">
            <w:pPr>
              <w:ind w:firstLine="0"/>
            </w:pPr>
            <w:r>
              <w:t>J. Moore</w:t>
            </w:r>
          </w:p>
        </w:tc>
      </w:tr>
      <w:tr w:rsidR="002561EA" w:rsidRPr="002561EA" w14:paraId="5A306A60" w14:textId="77777777" w:rsidTr="002561EA">
        <w:tblPrEx>
          <w:jc w:val="left"/>
        </w:tblPrEx>
        <w:tc>
          <w:tcPr>
            <w:tcW w:w="2179" w:type="dxa"/>
            <w:shd w:val="clear" w:color="auto" w:fill="auto"/>
          </w:tcPr>
          <w:p w14:paraId="1B051903" w14:textId="798588A6" w:rsidR="002561EA" w:rsidRPr="002561EA" w:rsidRDefault="002561EA" w:rsidP="002561EA">
            <w:pPr>
              <w:ind w:firstLine="0"/>
            </w:pPr>
            <w:r>
              <w:t>T. Moore</w:t>
            </w:r>
          </w:p>
        </w:tc>
        <w:tc>
          <w:tcPr>
            <w:tcW w:w="2179" w:type="dxa"/>
            <w:shd w:val="clear" w:color="auto" w:fill="auto"/>
          </w:tcPr>
          <w:p w14:paraId="2D9D3652" w14:textId="12D83541" w:rsidR="002561EA" w:rsidRPr="002561EA" w:rsidRDefault="002561EA" w:rsidP="002561EA">
            <w:pPr>
              <w:ind w:firstLine="0"/>
            </w:pPr>
            <w:r>
              <w:t>Morgan</w:t>
            </w:r>
          </w:p>
        </w:tc>
        <w:tc>
          <w:tcPr>
            <w:tcW w:w="2180" w:type="dxa"/>
            <w:shd w:val="clear" w:color="auto" w:fill="auto"/>
          </w:tcPr>
          <w:p w14:paraId="0339C468" w14:textId="0B7FB64A" w:rsidR="002561EA" w:rsidRPr="002561EA" w:rsidRDefault="002561EA" w:rsidP="002561EA">
            <w:pPr>
              <w:ind w:firstLine="0"/>
            </w:pPr>
            <w:r>
              <w:t>Moss</w:t>
            </w:r>
          </w:p>
        </w:tc>
      </w:tr>
      <w:tr w:rsidR="002561EA" w:rsidRPr="002561EA" w14:paraId="75AD1B06" w14:textId="77777777" w:rsidTr="002561EA">
        <w:tblPrEx>
          <w:jc w:val="left"/>
        </w:tblPrEx>
        <w:tc>
          <w:tcPr>
            <w:tcW w:w="2179" w:type="dxa"/>
            <w:shd w:val="clear" w:color="auto" w:fill="auto"/>
          </w:tcPr>
          <w:p w14:paraId="0E6DBF3F" w14:textId="3D80E6C9" w:rsidR="002561EA" w:rsidRPr="002561EA" w:rsidRDefault="002561EA" w:rsidP="002561EA">
            <w:pPr>
              <w:ind w:firstLine="0"/>
            </w:pPr>
            <w:r>
              <w:t>Murphy</w:t>
            </w:r>
          </w:p>
        </w:tc>
        <w:tc>
          <w:tcPr>
            <w:tcW w:w="2179" w:type="dxa"/>
            <w:shd w:val="clear" w:color="auto" w:fill="auto"/>
          </w:tcPr>
          <w:p w14:paraId="234E7A41" w14:textId="152285D0" w:rsidR="002561EA" w:rsidRPr="002561EA" w:rsidRDefault="002561EA" w:rsidP="002561EA">
            <w:pPr>
              <w:ind w:firstLine="0"/>
            </w:pPr>
            <w:r>
              <w:t>Neese</w:t>
            </w:r>
          </w:p>
        </w:tc>
        <w:tc>
          <w:tcPr>
            <w:tcW w:w="2180" w:type="dxa"/>
            <w:shd w:val="clear" w:color="auto" w:fill="auto"/>
          </w:tcPr>
          <w:p w14:paraId="14B4C318" w14:textId="68743967" w:rsidR="002561EA" w:rsidRPr="002561EA" w:rsidRDefault="002561EA" w:rsidP="002561EA">
            <w:pPr>
              <w:ind w:firstLine="0"/>
            </w:pPr>
            <w:r>
              <w:t>B. Newton</w:t>
            </w:r>
          </w:p>
        </w:tc>
      </w:tr>
      <w:tr w:rsidR="002561EA" w:rsidRPr="002561EA" w14:paraId="26E1DF31" w14:textId="77777777" w:rsidTr="002561EA">
        <w:tblPrEx>
          <w:jc w:val="left"/>
        </w:tblPrEx>
        <w:tc>
          <w:tcPr>
            <w:tcW w:w="2179" w:type="dxa"/>
            <w:shd w:val="clear" w:color="auto" w:fill="auto"/>
          </w:tcPr>
          <w:p w14:paraId="0CF2B4F0" w14:textId="4DCB1123" w:rsidR="002561EA" w:rsidRPr="002561EA" w:rsidRDefault="002561EA" w:rsidP="002561EA">
            <w:pPr>
              <w:ind w:firstLine="0"/>
            </w:pPr>
            <w:r>
              <w:t>W. Newton</w:t>
            </w:r>
          </w:p>
        </w:tc>
        <w:tc>
          <w:tcPr>
            <w:tcW w:w="2179" w:type="dxa"/>
            <w:shd w:val="clear" w:color="auto" w:fill="auto"/>
          </w:tcPr>
          <w:p w14:paraId="56140320" w14:textId="025D5B10" w:rsidR="002561EA" w:rsidRPr="002561EA" w:rsidRDefault="002561EA" w:rsidP="002561EA">
            <w:pPr>
              <w:ind w:firstLine="0"/>
            </w:pPr>
            <w:r>
              <w:t>Oremus</w:t>
            </w:r>
          </w:p>
        </w:tc>
        <w:tc>
          <w:tcPr>
            <w:tcW w:w="2180" w:type="dxa"/>
            <w:shd w:val="clear" w:color="auto" w:fill="auto"/>
          </w:tcPr>
          <w:p w14:paraId="58C8B558" w14:textId="527B2524" w:rsidR="002561EA" w:rsidRPr="002561EA" w:rsidRDefault="002561EA" w:rsidP="002561EA">
            <w:pPr>
              <w:ind w:firstLine="0"/>
            </w:pPr>
            <w:r>
              <w:t>Pace</w:t>
            </w:r>
          </w:p>
        </w:tc>
      </w:tr>
      <w:tr w:rsidR="002561EA" w:rsidRPr="002561EA" w14:paraId="6B88FF0F" w14:textId="77777777" w:rsidTr="002561EA">
        <w:tblPrEx>
          <w:jc w:val="left"/>
        </w:tblPrEx>
        <w:tc>
          <w:tcPr>
            <w:tcW w:w="2179" w:type="dxa"/>
            <w:shd w:val="clear" w:color="auto" w:fill="auto"/>
          </w:tcPr>
          <w:p w14:paraId="423C15B2" w14:textId="594CB5FD" w:rsidR="002561EA" w:rsidRPr="002561EA" w:rsidRDefault="002561EA" w:rsidP="002561EA">
            <w:pPr>
              <w:ind w:firstLine="0"/>
            </w:pPr>
            <w:r>
              <w:t>Pedalino</w:t>
            </w:r>
          </w:p>
        </w:tc>
        <w:tc>
          <w:tcPr>
            <w:tcW w:w="2179" w:type="dxa"/>
            <w:shd w:val="clear" w:color="auto" w:fill="auto"/>
          </w:tcPr>
          <w:p w14:paraId="16191EAA" w14:textId="6EEE8891" w:rsidR="002561EA" w:rsidRPr="002561EA" w:rsidRDefault="002561EA" w:rsidP="002561EA">
            <w:pPr>
              <w:ind w:firstLine="0"/>
            </w:pPr>
            <w:r>
              <w:t>Pope</w:t>
            </w:r>
          </w:p>
        </w:tc>
        <w:tc>
          <w:tcPr>
            <w:tcW w:w="2180" w:type="dxa"/>
            <w:shd w:val="clear" w:color="auto" w:fill="auto"/>
          </w:tcPr>
          <w:p w14:paraId="5CBA20CB" w14:textId="4FFA24D3" w:rsidR="002561EA" w:rsidRPr="002561EA" w:rsidRDefault="002561EA" w:rsidP="002561EA">
            <w:pPr>
              <w:ind w:firstLine="0"/>
            </w:pPr>
            <w:r>
              <w:t>Rankin</w:t>
            </w:r>
          </w:p>
        </w:tc>
      </w:tr>
      <w:tr w:rsidR="002561EA" w:rsidRPr="002561EA" w14:paraId="37620C65" w14:textId="77777777" w:rsidTr="002561EA">
        <w:tblPrEx>
          <w:jc w:val="left"/>
        </w:tblPrEx>
        <w:tc>
          <w:tcPr>
            <w:tcW w:w="2179" w:type="dxa"/>
            <w:shd w:val="clear" w:color="auto" w:fill="auto"/>
          </w:tcPr>
          <w:p w14:paraId="01ADD133" w14:textId="4A63A01F" w:rsidR="002561EA" w:rsidRPr="002561EA" w:rsidRDefault="002561EA" w:rsidP="002561EA">
            <w:pPr>
              <w:ind w:firstLine="0"/>
            </w:pPr>
            <w:r>
              <w:t>Reese</w:t>
            </w:r>
          </w:p>
        </w:tc>
        <w:tc>
          <w:tcPr>
            <w:tcW w:w="2179" w:type="dxa"/>
            <w:shd w:val="clear" w:color="auto" w:fill="auto"/>
          </w:tcPr>
          <w:p w14:paraId="043F30A0" w14:textId="6B02AD8F" w:rsidR="002561EA" w:rsidRPr="002561EA" w:rsidRDefault="002561EA" w:rsidP="002561EA">
            <w:pPr>
              <w:ind w:firstLine="0"/>
            </w:pPr>
            <w:r>
              <w:t>Rivers</w:t>
            </w:r>
          </w:p>
        </w:tc>
        <w:tc>
          <w:tcPr>
            <w:tcW w:w="2180" w:type="dxa"/>
            <w:shd w:val="clear" w:color="auto" w:fill="auto"/>
          </w:tcPr>
          <w:p w14:paraId="07392C38" w14:textId="60C94128" w:rsidR="002561EA" w:rsidRPr="002561EA" w:rsidRDefault="002561EA" w:rsidP="002561EA">
            <w:pPr>
              <w:ind w:firstLine="0"/>
            </w:pPr>
            <w:r>
              <w:t>Robbins</w:t>
            </w:r>
          </w:p>
        </w:tc>
      </w:tr>
      <w:tr w:rsidR="002561EA" w:rsidRPr="002561EA" w14:paraId="7D6163ED" w14:textId="77777777" w:rsidTr="002561EA">
        <w:tblPrEx>
          <w:jc w:val="left"/>
        </w:tblPrEx>
        <w:tc>
          <w:tcPr>
            <w:tcW w:w="2179" w:type="dxa"/>
            <w:shd w:val="clear" w:color="auto" w:fill="auto"/>
          </w:tcPr>
          <w:p w14:paraId="478241C8" w14:textId="23D57F43" w:rsidR="002561EA" w:rsidRPr="002561EA" w:rsidRDefault="002561EA" w:rsidP="002561EA">
            <w:pPr>
              <w:ind w:firstLine="0"/>
            </w:pPr>
            <w:r>
              <w:t>Rose</w:t>
            </w:r>
          </w:p>
        </w:tc>
        <w:tc>
          <w:tcPr>
            <w:tcW w:w="2179" w:type="dxa"/>
            <w:shd w:val="clear" w:color="auto" w:fill="auto"/>
          </w:tcPr>
          <w:p w14:paraId="6B22665A" w14:textId="507FFE1D" w:rsidR="002561EA" w:rsidRPr="002561EA" w:rsidRDefault="002561EA" w:rsidP="002561EA">
            <w:pPr>
              <w:ind w:firstLine="0"/>
            </w:pPr>
            <w:r>
              <w:t>Rutherford</w:t>
            </w:r>
          </w:p>
        </w:tc>
        <w:tc>
          <w:tcPr>
            <w:tcW w:w="2180" w:type="dxa"/>
            <w:shd w:val="clear" w:color="auto" w:fill="auto"/>
          </w:tcPr>
          <w:p w14:paraId="21BD7C97" w14:textId="59447108" w:rsidR="002561EA" w:rsidRPr="002561EA" w:rsidRDefault="002561EA" w:rsidP="002561EA">
            <w:pPr>
              <w:ind w:firstLine="0"/>
            </w:pPr>
            <w:r>
              <w:t>Sanders</w:t>
            </w:r>
          </w:p>
        </w:tc>
      </w:tr>
      <w:tr w:rsidR="002561EA" w:rsidRPr="002561EA" w14:paraId="726B5C95" w14:textId="77777777" w:rsidTr="002561EA">
        <w:tblPrEx>
          <w:jc w:val="left"/>
        </w:tblPrEx>
        <w:tc>
          <w:tcPr>
            <w:tcW w:w="2179" w:type="dxa"/>
            <w:shd w:val="clear" w:color="auto" w:fill="auto"/>
          </w:tcPr>
          <w:p w14:paraId="1C436858" w14:textId="31B11939" w:rsidR="002561EA" w:rsidRPr="002561EA" w:rsidRDefault="002561EA" w:rsidP="002561EA">
            <w:pPr>
              <w:ind w:firstLine="0"/>
            </w:pPr>
            <w:r>
              <w:t>Schuessler</w:t>
            </w:r>
          </w:p>
        </w:tc>
        <w:tc>
          <w:tcPr>
            <w:tcW w:w="2179" w:type="dxa"/>
            <w:shd w:val="clear" w:color="auto" w:fill="auto"/>
          </w:tcPr>
          <w:p w14:paraId="6106CB83" w14:textId="722166F6" w:rsidR="002561EA" w:rsidRPr="002561EA" w:rsidRDefault="002561EA" w:rsidP="002561EA">
            <w:pPr>
              <w:ind w:firstLine="0"/>
            </w:pPr>
            <w:r>
              <w:t>Sessions</w:t>
            </w:r>
          </w:p>
        </w:tc>
        <w:tc>
          <w:tcPr>
            <w:tcW w:w="2180" w:type="dxa"/>
            <w:shd w:val="clear" w:color="auto" w:fill="auto"/>
          </w:tcPr>
          <w:p w14:paraId="5CBA4EBC" w14:textId="0677E19C" w:rsidR="002561EA" w:rsidRPr="002561EA" w:rsidRDefault="002561EA" w:rsidP="002561EA">
            <w:pPr>
              <w:ind w:firstLine="0"/>
            </w:pPr>
            <w:r>
              <w:t>G. M. Smith</w:t>
            </w:r>
          </w:p>
        </w:tc>
      </w:tr>
      <w:tr w:rsidR="002561EA" w:rsidRPr="002561EA" w14:paraId="41B1A8A3" w14:textId="77777777" w:rsidTr="002561EA">
        <w:tblPrEx>
          <w:jc w:val="left"/>
        </w:tblPrEx>
        <w:tc>
          <w:tcPr>
            <w:tcW w:w="2179" w:type="dxa"/>
            <w:shd w:val="clear" w:color="auto" w:fill="auto"/>
          </w:tcPr>
          <w:p w14:paraId="1BCBBB9D" w14:textId="4016C310" w:rsidR="002561EA" w:rsidRPr="002561EA" w:rsidRDefault="002561EA" w:rsidP="002561EA">
            <w:pPr>
              <w:ind w:firstLine="0"/>
            </w:pPr>
            <w:r>
              <w:t>M. M. Smith</w:t>
            </w:r>
          </w:p>
        </w:tc>
        <w:tc>
          <w:tcPr>
            <w:tcW w:w="2179" w:type="dxa"/>
            <w:shd w:val="clear" w:color="auto" w:fill="auto"/>
          </w:tcPr>
          <w:p w14:paraId="71E936B2" w14:textId="444608CA" w:rsidR="002561EA" w:rsidRPr="002561EA" w:rsidRDefault="002561EA" w:rsidP="002561EA">
            <w:pPr>
              <w:ind w:firstLine="0"/>
            </w:pPr>
            <w:r>
              <w:t>Spann-Wilder</w:t>
            </w:r>
          </w:p>
        </w:tc>
        <w:tc>
          <w:tcPr>
            <w:tcW w:w="2180" w:type="dxa"/>
            <w:shd w:val="clear" w:color="auto" w:fill="auto"/>
          </w:tcPr>
          <w:p w14:paraId="1AE44181" w14:textId="4DCC0E44" w:rsidR="002561EA" w:rsidRPr="002561EA" w:rsidRDefault="002561EA" w:rsidP="002561EA">
            <w:pPr>
              <w:ind w:firstLine="0"/>
            </w:pPr>
            <w:r>
              <w:t>Stavrinakis</w:t>
            </w:r>
          </w:p>
        </w:tc>
      </w:tr>
      <w:tr w:rsidR="002561EA" w:rsidRPr="002561EA" w14:paraId="5DE74FF6" w14:textId="77777777" w:rsidTr="002561EA">
        <w:tblPrEx>
          <w:jc w:val="left"/>
        </w:tblPrEx>
        <w:tc>
          <w:tcPr>
            <w:tcW w:w="2179" w:type="dxa"/>
            <w:shd w:val="clear" w:color="auto" w:fill="auto"/>
          </w:tcPr>
          <w:p w14:paraId="579F4696" w14:textId="284C1B39" w:rsidR="002561EA" w:rsidRPr="002561EA" w:rsidRDefault="002561EA" w:rsidP="002561EA">
            <w:pPr>
              <w:ind w:firstLine="0"/>
            </w:pPr>
            <w:r>
              <w:t>Taylor</w:t>
            </w:r>
          </w:p>
        </w:tc>
        <w:tc>
          <w:tcPr>
            <w:tcW w:w="2179" w:type="dxa"/>
            <w:shd w:val="clear" w:color="auto" w:fill="auto"/>
          </w:tcPr>
          <w:p w14:paraId="1463CC60" w14:textId="0ABD2F5B" w:rsidR="002561EA" w:rsidRPr="002561EA" w:rsidRDefault="002561EA" w:rsidP="002561EA">
            <w:pPr>
              <w:ind w:firstLine="0"/>
            </w:pPr>
            <w:r>
              <w:t>Teeple</w:t>
            </w:r>
          </w:p>
        </w:tc>
        <w:tc>
          <w:tcPr>
            <w:tcW w:w="2180" w:type="dxa"/>
            <w:shd w:val="clear" w:color="auto" w:fill="auto"/>
          </w:tcPr>
          <w:p w14:paraId="53A43738" w14:textId="16CE5AC7" w:rsidR="002561EA" w:rsidRPr="002561EA" w:rsidRDefault="002561EA" w:rsidP="002561EA">
            <w:pPr>
              <w:ind w:firstLine="0"/>
            </w:pPr>
            <w:r>
              <w:t>Terribile</w:t>
            </w:r>
          </w:p>
        </w:tc>
      </w:tr>
      <w:tr w:rsidR="002561EA" w:rsidRPr="002561EA" w14:paraId="567BA73E" w14:textId="77777777" w:rsidTr="002561EA">
        <w:tblPrEx>
          <w:jc w:val="left"/>
        </w:tblPrEx>
        <w:tc>
          <w:tcPr>
            <w:tcW w:w="2179" w:type="dxa"/>
            <w:shd w:val="clear" w:color="auto" w:fill="auto"/>
          </w:tcPr>
          <w:p w14:paraId="0DF36A6F" w14:textId="057D37EC" w:rsidR="002561EA" w:rsidRPr="002561EA" w:rsidRDefault="002561EA" w:rsidP="002561EA">
            <w:pPr>
              <w:ind w:firstLine="0"/>
            </w:pPr>
            <w:r>
              <w:t>Weeks</w:t>
            </w:r>
          </w:p>
        </w:tc>
        <w:tc>
          <w:tcPr>
            <w:tcW w:w="2179" w:type="dxa"/>
            <w:shd w:val="clear" w:color="auto" w:fill="auto"/>
          </w:tcPr>
          <w:p w14:paraId="4E46E48A" w14:textId="2FD711FB" w:rsidR="002561EA" w:rsidRPr="002561EA" w:rsidRDefault="002561EA" w:rsidP="002561EA">
            <w:pPr>
              <w:ind w:firstLine="0"/>
            </w:pPr>
            <w:r>
              <w:t>Wetmore</w:t>
            </w:r>
          </w:p>
        </w:tc>
        <w:tc>
          <w:tcPr>
            <w:tcW w:w="2180" w:type="dxa"/>
            <w:shd w:val="clear" w:color="auto" w:fill="auto"/>
          </w:tcPr>
          <w:p w14:paraId="10BA4F2A" w14:textId="68D99B54" w:rsidR="002561EA" w:rsidRPr="002561EA" w:rsidRDefault="002561EA" w:rsidP="002561EA">
            <w:pPr>
              <w:ind w:firstLine="0"/>
            </w:pPr>
            <w:r>
              <w:t>White</w:t>
            </w:r>
          </w:p>
        </w:tc>
      </w:tr>
      <w:tr w:rsidR="002561EA" w:rsidRPr="002561EA" w14:paraId="155D4587" w14:textId="77777777" w:rsidTr="002561EA">
        <w:tblPrEx>
          <w:jc w:val="left"/>
        </w:tblPrEx>
        <w:tc>
          <w:tcPr>
            <w:tcW w:w="2179" w:type="dxa"/>
            <w:shd w:val="clear" w:color="auto" w:fill="auto"/>
          </w:tcPr>
          <w:p w14:paraId="60CBDD13" w14:textId="7F28DADA" w:rsidR="002561EA" w:rsidRPr="002561EA" w:rsidRDefault="002561EA" w:rsidP="00543C57">
            <w:pPr>
              <w:keepNext/>
              <w:ind w:firstLine="0"/>
            </w:pPr>
            <w:r>
              <w:lastRenderedPageBreak/>
              <w:t>Whitmire</w:t>
            </w:r>
          </w:p>
        </w:tc>
        <w:tc>
          <w:tcPr>
            <w:tcW w:w="2179" w:type="dxa"/>
            <w:shd w:val="clear" w:color="auto" w:fill="auto"/>
          </w:tcPr>
          <w:p w14:paraId="07ECFCCB" w14:textId="5D60C844" w:rsidR="002561EA" w:rsidRPr="002561EA" w:rsidRDefault="002561EA" w:rsidP="00543C57">
            <w:pPr>
              <w:keepNext/>
              <w:ind w:firstLine="0"/>
            </w:pPr>
            <w:r>
              <w:t>Wickensimer</w:t>
            </w:r>
          </w:p>
        </w:tc>
        <w:tc>
          <w:tcPr>
            <w:tcW w:w="2180" w:type="dxa"/>
            <w:shd w:val="clear" w:color="auto" w:fill="auto"/>
          </w:tcPr>
          <w:p w14:paraId="29AAB7E3" w14:textId="64EFC845" w:rsidR="002561EA" w:rsidRPr="002561EA" w:rsidRDefault="002561EA" w:rsidP="00543C57">
            <w:pPr>
              <w:keepNext/>
              <w:ind w:firstLine="0"/>
            </w:pPr>
            <w:r>
              <w:t>Williams</w:t>
            </w:r>
          </w:p>
        </w:tc>
      </w:tr>
      <w:tr w:rsidR="002561EA" w:rsidRPr="002561EA" w14:paraId="6B5A7FF6" w14:textId="77777777" w:rsidTr="002561EA">
        <w:tblPrEx>
          <w:jc w:val="left"/>
        </w:tblPrEx>
        <w:tc>
          <w:tcPr>
            <w:tcW w:w="2179" w:type="dxa"/>
            <w:shd w:val="clear" w:color="auto" w:fill="auto"/>
          </w:tcPr>
          <w:p w14:paraId="3640F927" w14:textId="5DE2EAA9" w:rsidR="002561EA" w:rsidRPr="002561EA" w:rsidRDefault="002561EA" w:rsidP="00543C57">
            <w:pPr>
              <w:keepNext/>
              <w:ind w:firstLine="0"/>
            </w:pPr>
            <w:r>
              <w:t>Willis</w:t>
            </w:r>
          </w:p>
        </w:tc>
        <w:tc>
          <w:tcPr>
            <w:tcW w:w="2179" w:type="dxa"/>
            <w:shd w:val="clear" w:color="auto" w:fill="auto"/>
          </w:tcPr>
          <w:p w14:paraId="75A30DFA" w14:textId="65514F4D" w:rsidR="002561EA" w:rsidRPr="002561EA" w:rsidRDefault="002561EA" w:rsidP="00543C57">
            <w:pPr>
              <w:keepNext/>
              <w:ind w:firstLine="0"/>
            </w:pPr>
            <w:r>
              <w:t>Wooten</w:t>
            </w:r>
          </w:p>
        </w:tc>
        <w:tc>
          <w:tcPr>
            <w:tcW w:w="2180" w:type="dxa"/>
            <w:shd w:val="clear" w:color="auto" w:fill="auto"/>
          </w:tcPr>
          <w:p w14:paraId="0B5C3499" w14:textId="7B5C2B1D" w:rsidR="002561EA" w:rsidRPr="002561EA" w:rsidRDefault="002561EA" w:rsidP="00543C57">
            <w:pPr>
              <w:keepNext/>
              <w:ind w:firstLine="0"/>
            </w:pPr>
            <w:r>
              <w:t>Yow</w:t>
            </w:r>
          </w:p>
        </w:tc>
      </w:tr>
    </w:tbl>
    <w:p w14:paraId="7FB41EA1" w14:textId="77777777" w:rsidR="002561EA" w:rsidRDefault="002561EA" w:rsidP="00543C57">
      <w:pPr>
        <w:keepNext/>
      </w:pPr>
    </w:p>
    <w:p w14:paraId="74A7E304" w14:textId="3C07F47C" w:rsidR="002561EA" w:rsidRDefault="002561EA" w:rsidP="00543C57">
      <w:pPr>
        <w:keepNext/>
        <w:jc w:val="center"/>
        <w:rPr>
          <w:b/>
        </w:rPr>
      </w:pPr>
      <w:r w:rsidRPr="002561EA">
        <w:rPr>
          <w:b/>
        </w:rPr>
        <w:t>Total Present--111</w:t>
      </w:r>
    </w:p>
    <w:p w14:paraId="2B4AF76B" w14:textId="77777777" w:rsidR="002561EA" w:rsidRDefault="002561EA" w:rsidP="00543C57">
      <w:pPr>
        <w:keepNext/>
      </w:pPr>
    </w:p>
    <w:p w14:paraId="59868D89" w14:textId="19F0A09B" w:rsidR="002561EA" w:rsidRDefault="002561EA" w:rsidP="002561EA">
      <w:pPr>
        <w:keepNext/>
        <w:jc w:val="center"/>
        <w:rPr>
          <w:b/>
        </w:rPr>
      </w:pPr>
      <w:r w:rsidRPr="002561EA">
        <w:rPr>
          <w:b/>
        </w:rPr>
        <w:t>LEAVE OF ABSENCE</w:t>
      </w:r>
    </w:p>
    <w:p w14:paraId="3248349D" w14:textId="6FBA9993" w:rsidR="002561EA" w:rsidRDefault="002561EA" w:rsidP="002561EA">
      <w:r>
        <w:t xml:space="preserve">The SPEAKER </w:t>
      </w:r>
      <w:r w:rsidRPr="002561EA">
        <w:rPr>
          <w:i/>
        </w:rPr>
        <w:t>PRO TEMPORE</w:t>
      </w:r>
      <w:r>
        <w:t xml:space="preserve"> granted Rep. CHUMLEY a leave of absence for the day due to medical reasons.</w:t>
      </w:r>
    </w:p>
    <w:p w14:paraId="3B2DE6AA" w14:textId="77777777" w:rsidR="004A619A" w:rsidRDefault="004A619A" w:rsidP="002561EA"/>
    <w:p w14:paraId="5EA04424" w14:textId="4562F95C" w:rsidR="002561EA" w:rsidRDefault="002561EA" w:rsidP="002561EA">
      <w:pPr>
        <w:keepNext/>
        <w:jc w:val="center"/>
        <w:rPr>
          <w:b/>
        </w:rPr>
      </w:pPr>
      <w:r w:rsidRPr="002561EA">
        <w:rPr>
          <w:b/>
        </w:rPr>
        <w:t>LEAVE OF ABSENCE</w:t>
      </w:r>
    </w:p>
    <w:p w14:paraId="3DD958FC" w14:textId="2AC192C1" w:rsidR="002561EA" w:rsidRDefault="002561EA" w:rsidP="002561EA">
      <w:r>
        <w:t xml:space="preserve">The SPEAKER </w:t>
      </w:r>
      <w:r w:rsidRPr="002561EA">
        <w:rPr>
          <w:i/>
        </w:rPr>
        <w:t>PRO TEMPORE</w:t>
      </w:r>
      <w:r>
        <w:t xml:space="preserve"> granted Rep. MCCABE a leave of absence for the day due to family medical reasons.</w:t>
      </w:r>
    </w:p>
    <w:p w14:paraId="110087C1" w14:textId="77777777" w:rsidR="002561EA" w:rsidRDefault="002561EA" w:rsidP="002561EA"/>
    <w:p w14:paraId="1C44BC4A" w14:textId="13F826FF" w:rsidR="002561EA" w:rsidRDefault="002561EA" w:rsidP="002561EA">
      <w:pPr>
        <w:keepNext/>
        <w:jc w:val="center"/>
        <w:rPr>
          <w:b/>
        </w:rPr>
      </w:pPr>
      <w:r w:rsidRPr="002561EA">
        <w:rPr>
          <w:b/>
        </w:rPr>
        <w:t>LEAVE OF ABSENCE</w:t>
      </w:r>
    </w:p>
    <w:p w14:paraId="47D3DAD6" w14:textId="17D857BA" w:rsidR="002561EA" w:rsidRDefault="002561EA" w:rsidP="002561EA">
      <w:r>
        <w:t xml:space="preserve">The SPEAKER </w:t>
      </w:r>
      <w:r w:rsidRPr="002561EA">
        <w:rPr>
          <w:i/>
        </w:rPr>
        <w:t>PRO TEMPORE</w:t>
      </w:r>
      <w:r>
        <w:t xml:space="preserve"> granted Rep. BEACH a leave of absence for the day due to medical reasons.</w:t>
      </w:r>
    </w:p>
    <w:p w14:paraId="5B029985" w14:textId="77777777" w:rsidR="002561EA" w:rsidRDefault="002561EA" w:rsidP="002561EA"/>
    <w:p w14:paraId="5A79BB66" w14:textId="0B173124" w:rsidR="002561EA" w:rsidRDefault="002561EA" w:rsidP="002561EA">
      <w:pPr>
        <w:keepNext/>
        <w:jc w:val="center"/>
        <w:rPr>
          <w:b/>
        </w:rPr>
      </w:pPr>
      <w:r w:rsidRPr="002561EA">
        <w:rPr>
          <w:b/>
        </w:rPr>
        <w:t>LEAVE OF ABSENCE</w:t>
      </w:r>
    </w:p>
    <w:p w14:paraId="06B52716" w14:textId="697BDE86" w:rsidR="002561EA" w:rsidRDefault="002561EA" w:rsidP="002561EA">
      <w:r>
        <w:t xml:space="preserve">The SPEAKER </w:t>
      </w:r>
      <w:r w:rsidRPr="002561EA">
        <w:rPr>
          <w:i/>
        </w:rPr>
        <w:t>PRO TEMPORE</w:t>
      </w:r>
      <w:r>
        <w:t xml:space="preserve"> granted Rep. HARDEE a leave of absence for the day due to family medical reasons.</w:t>
      </w:r>
    </w:p>
    <w:p w14:paraId="4463D804" w14:textId="77777777" w:rsidR="002561EA" w:rsidRDefault="002561EA" w:rsidP="002561EA"/>
    <w:p w14:paraId="01958F24" w14:textId="61A11BBD" w:rsidR="002561EA" w:rsidRDefault="002561EA" w:rsidP="002561EA">
      <w:pPr>
        <w:keepNext/>
        <w:jc w:val="center"/>
        <w:rPr>
          <w:b/>
        </w:rPr>
      </w:pPr>
      <w:r w:rsidRPr="002561EA">
        <w:rPr>
          <w:b/>
        </w:rPr>
        <w:t>LEAVE OF ABSENCE</w:t>
      </w:r>
    </w:p>
    <w:p w14:paraId="5329D936" w14:textId="2905A058" w:rsidR="002561EA" w:rsidRDefault="002561EA" w:rsidP="002561EA">
      <w:r>
        <w:t xml:space="preserve">The SPEAKER </w:t>
      </w:r>
      <w:r w:rsidRPr="002561EA">
        <w:rPr>
          <w:i/>
        </w:rPr>
        <w:t>PRO TEMPORE</w:t>
      </w:r>
      <w:r>
        <w:t xml:space="preserve"> granted Rep. B. J. COX a leave of absence for the day due to business reasons.</w:t>
      </w:r>
    </w:p>
    <w:p w14:paraId="0CF20257" w14:textId="77777777" w:rsidR="002561EA" w:rsidRDefault="002561EA" w:rsidP="002561EA"/>
    <w:p w14:paraId="1B061A82" w14:textId="5433A93E" w:rsidR="002561EA" w:rsidRDefault="002561EA" w:rsidP="002561EA">
      <w:pPr>
        <w:keepNext/>
        <w:jc w:val="center"/>
        <w:rPr>
          <w:b/>
        </w:rPr>
      </w:pPr>
      <w:r w:rsidRPr="002561EA">
        <w:rPr>
          <w:b/>
        </w:rPr>
        <w:t>LEAVE OF ABSENCE</w:t>
      </w:r>
    </w:p>
    <w:p w14:paraId="15A9C5BE" w14:textId="6842D5B7" w:rsidR="002561EA" w:rsidRDefault="002561EA" w:rsidP="002561EA">
      <w:r>
        <w:t xml:space="preserve">The SPEAKER </w:t>
      </w:r>
      <w:r w:rsidRPr="002561EA">
        <w:rPr>
          <w:i/>
        </w:rPr>
        <w:t>PRO TEMPORE</w:t>
      </w:r>
      <w:r>
        <w:t xml:space="preserve"> granted Rep. CASKEY a leave of absence for the day due to birth of his child.</w:t>
      </w:r>
    </w:p>
    <w:p w14:paraId="14318B6F" w14:textId="77777777" w:rsidR="002561EA" w:rsidRDefault="002561EA" w:rsidP="002561EA"/>
    <w:p w14:paraId="760D0A94" w14:textId="6D5BBAC3" w:rsidR="002561EA" w:rsidRDefault="002561EA" w:rsidP="002561EA">
      <w:pPr>
        <w:keepNext/>
        <w:jc w:val="center"/>
        <w:rPr>
          <w:b/>
        </w:rPr>
      </w:pPr>
      <w:r w:rsidRPr="002561EA">
        <w:rPr>
          <w:b/>
        </w:rPr>
        <w:t>LEAVE OF ABSENCE</w:t>
      </w:r>
    </w:p>
    <w:p w14:paraId="15A5DF9D" w14:textId="2E711481" w:rsidR="002561EA" w:rsidRDefault="002561EA" w:rsidP="002561EA">
      <w:r>
        <w:t xml:space="preserve">The SPEAKER </w:t>
      </w:r>
      <w:r w:rsidRPr="002561EA">
        <w:rPr>
          <w:i/>
        </w:rPr>
        <w:t>PRO TEMPORE</w:t>
      </w:r>
      <w:r>
        <w:t xml:space="preserve"> granted Rep. HAYES a leave of absence for the day due to medical reasons.</w:t>
      </w:r>
    </w:p>
    <w:p w14:paraId="18989354" w14:textId="77777777" w:rsidR="002561EA" w:rsidRDefault="002561EA" w:rsidP="002561EA"/>
    <w:p w14:paraId="5642C9AB" w14:textId="5B3F834E" w:rsidR="002561EA" w:rsidRDefault="002561EA" w:rsidP="002561EA">
      <w:pPr>
        <w:keepNext/>
        <w:jc w:val="center"/>
        <w:rPr>
          <w:b/>
        </w:rPr>
      </w:pPr>
      <w:r w:rsidRPr="002561EA">
        <w:rPr>
          <w:b/>
        </w:rPr>
        <w:t>LEAVE OF ABSENCE</w:t>
      </w:r>
    </w:p>
    <w:p w14:paraId="5EE8D7AE" w14:textId="1570BAF0" w:rsidR="002561EA" w:rsidRDefault="002561EA" w:rsidP="002561EA">
      <w:r>
        <w:t xml:space="preserve">The SPEAKER </w:t>
      </w:r>
      <w:r w:rsidRPr="002561EA">
        <w:rPr>
          <w:i/>
        </w:rPr>
        <w:t>PRO TEMPORE</w:t>
      </w:r>
      <w:r>
        <w:t xml:space="preserve"> granted Rep. BALLENTINE a leave of absence for the day due to business reasons.</w:t>
      </w:r>
    </w:p>
    <w:p w14:paraId="0CAFD73B" w14:textId="77777777" w:rsidR="002561EA" w:rsidRDefault="002561EA" w:rsidP="002561EA"/>
    <w:p w14:paraId="56AB3D69" w14:textId="025FB65F" w:rsidR="002561EA" w:rsidRDefault="002561EA" w:rsidP="002561EA">
      <w:pPr>
        <w:keepNext/>
        <w:jc w:val="center"/>
        <w:rPr>
          <w:b/>
        </w:rPr>
      </w:pPr>
      <w:r w:rsidRPr="002561EA">
        <w:rPr>
          <w:b/>
        </w:rPr>
        <w:t>LEAVE OF ABSENCE</w:t>
      </w:r>
    </w:p>
    <w:p w14:paraId="1D08574C" w14:textId="657A2B36" w:rsidR="002561EA" w:rsidRDefault="002561EA" w:rsidP="002561EA">
      <w:r>
        <w:t xml:space="preserve">The SPEAKER </w:t>
      </w:r>
      <w:r w:rsidRPr="002561EA">
        <w:rPr>
          <w:i/>
        </w:rPr>
        <w:t>PRO TEMPORE</w:t>
      </w:r>
      <w:r>
        <w:t xml:space="preserve"> granted Rep. WILLIS a temporary leave of absence.</w:t>
      </w:r>
    </w:p>
    <w:p w14:paraId="0335D2A4" w14:textId="77777777" w:rsidR="002561EA" w:rsidRDefault="002561EA" w:rsidP="002561EA"/>
    <w:p w14:paraId="71F37ACA" w14:textId="24BA8561" w:rsidR="002561EA" w:rsidRDefault="002561EA" w:rsidP="002561EA">
      <w:pPr>
        <w:keepNext/>
        <w:jc w:val="center"/>
        <w:rPr>
          <w:b/>
        </w:rPr>
      </w:pPr>
      <w:r w:rsidRPr="002561EA">
        <w:rPr>
          <w:b/>
        </w:rPr>
        <w:lastRenderedPageBreak/>
        <w:t>LEAVE OF ABSENCE</w:t>
      </w:r>
    </w:p>
    <w:p w14:paraId="32BAFB7E" w14:textId="5171505C" w:rsidR="002561EA" w:rsidRDefault="002561EA" w:rsidP="002561EA">
      <w:r>
        <w:t xml:space="preserve">The SPEAKER </w:t>
      </w:r>
      <w:r w:rsidRPr="002561EA">
        <w:rPr>
          <w:i/>
        </w:rPr>
        <w:t>PRO TEMPORE</w:t>
      </w:r>
      <w:r>
        <w:t xml:space="preserve"> granted Rep. CRAWFORD a temporary leave of absence.</w:t>
      </w:r>
    </w:p>
    <w:p w14:paraId="344288E4" w14:textId="77777777" w:rsidR="002561EA" w:rsidRDefault="002561EA" w:rsidP="002561EA"/>
    <w:p w14:paraId="106173E0" w14:textId="05A7064F" w:rsidR="002561EA" w:rsidRDefault="002561EA" w:rsidP="002561EA">
      <w:pPr>
        <w:keepNext/>
        <w:jc w:val="center"/>
        <w:rPr>
          <w:b/>
        </w:rPr>
      </w:pPr>
      <w:r w:rsidRPr="002561EA">
        <w:rPr>
          <w:b/>
        </w:rPr>
        <w:t>LEAVE OF ABSENCE</w:t>
      </w:r>
    </w:p>
    <w:p w14:paraId="613E503D" w14:textId="3D73F84F" w:rsidR="002561EA" w:rsidRDefault="002561EA" w:rsidP="002561EA">
      <w:r>
        <w:t xml:space="preserve">The SPEAKER </w:t>
      </w:r>
      <w:r w:rsidR="004A619A" w:rsidRPr="002561EA">
        <w:rPr>
          <w:i/>
        </w:rPr>
        <w:t>PRO TEMPORE</w:t>
      </w:r>
      <w:r w:rsidR="004A619A">
        <w:t xml:space="preserve"> </w:t>
      </w:r>
      <w:r>
        <w:t>granted Rep. HENDERSON-MYERS a temporary leave of absence.</w:t>
      </w:r>
    </w:p>
    <w:p w14:paraId="37079ECD" w14:textId="77777777" w:rsidR="002561EA" w:rsidRDefault="002561EA" w:rsidP="002561EA"/>
    <w:p w14:paraId="24DB8D89" w14:textId="3150AD6A" w:rsidR="002561EA" w:rsidRDefault="002561EA" w:rsidP="002561EA">
      <w:pPr>
        <w:keepNext/>
        <w:jc w:val="center"/>
        <w:rPr>
          <w:b/>
        </w:rPr>
      </w:pPr>
      <w:r w:rsidRPr="002561EA">
        <w:rPr>
          <w:b/>
        </w:rPr>
        <w:t>ACTING SPEAKER HIOTT</w:t>
      </w:r>
      <w:r w:rsidR="002A43DD">
        <w:rPr>
          <w:b/>
        </w:rPr>
        <w:t xml:space="preserve"> </w:t>
      </w:r>
      <w:r w:rsidRPr="002561EA">
        <w:rPr>
          <w:b/>
        </w:rPr>
        <w:t>IN CHAIR</w:t>
      </w:r>
    </w:p>
    <w:p w14:paraId="14CD2F23" w14:textId="77777777" w:rsidR="002561EA" w:rsidRDefault="002561EA" w:rsidP="002561EA"/>
    <w:p w14:paraId="7F6B56C6" w14:textId="53ECF72B" w:rsidR="002561EA" w:rsidRDefault="002561EA" w:rsidP="002561EA">
      <w:pPr>
        <w:keepNext/>
        <w:jc w:val="center"/>
        <w:rPr>
          <w:b/>
        </w:rPr>
      </w:pPr>
      <w:r w:rsidRPr="002561EA">
        <w:rPr>
          <w:b/>
        </w:rPr>
        <w:t>DOCTOR OF THE DAY</w:t>
      </w:r>
    </w:p>
    <w:p w14:paraId="70F0546A" w14:textId="00D1D4F1" w:rsidR="002561EA" w:rsidRDefault="002561EA" w:rsidP="002561EA">
      <w:r>
        <w:t>Announcement was made that Dr. Gerald Harmon of Georgetown was the Doctor of the Day for the General Assembly.</w:t>
      </w:r>
    </w:p>
    <w:p w14:paraId="76A2CD3D" w14:textId="77777777" w:rsidR="002561EA" w:rsidRDefault="002561EA" w:rsidP="002561EA"/>
    <w:p w14:paraId="01F6A51D" w14:textId="6E28E8DA" w:rsidR="002561EA" w:rsidRDefault="002561EA" w:rsidP="002561EA">
      <w:pPr>
        <w:keepNext/>
        <w:jc w:val="center"/>
        <w:rPr>
          <w:b/>
        </w:rPr>
      </w:pPr>
      <w:r w:rsidRPr="002561EA">
        <w:rPr>
          <w:b/>
        </w:rPr>
        <w:t>CO-SPONSORS ADDED AND REMOVED</w:t>
      </w:r>
    </w:p>
    <w:p w14:paraId="2910E72A" w14:textId="77777777" w:rsidR="002561EA" w:rsidRDefault="002561EA" w:rsidP="002561EA">
      <w:r>
        <w:t>In accordance with House Rule 5.2 below:</w:t>
      </w:r>
    </w:p>
    <w:p w14:paraId="137209C8" w14:textId="77777777" w:rsidR="002A43DD" w:rsidRDefault="002A43DD" w:rsidP="002561EA">
      <w:pPr>
        <w:ind w:firstLine="270"/>
        <w:rPr>
          <w:b/>
          <w:bCs/>
          <w:color w:val="000000"/>
          <w:szCs w:val="22"/>
          <w:lang w:val="en"/>
        </w:rPr>
      </w:pPr>
      <w:bookmarkStart w:id="44" w:name="file_start94"/>
      <w:bookmarkEnd w:id="44"/>
    </w:p>
    <w:p w14:paraId="08810623" w14:textId="7F1994E5" w:rsidR="002561EA" w:rsidRPr="00CA29CB" w:rsidRDefault="002561EA" w:rsidP="002561E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EE5C152" w14:textId="3C65D108" w:rsidR="002561EA" w:rsidRDefault="002561EA" w:rsidP="002561EA">
      <w:bookmarkStart w:id="45" w:name="file_end94"/>
      <w:bookmarkEnd w:id="45"/>
    </w:p>
    <w:p w14:paraId="5F47C377" w14:textId="5F228ED6"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491"/>
      </w:tblGrid>
      <w:tr w:rsidR="002561EA" w:rsidRPr="002561EA" w14:paraId="084EC2E4" w14:textId="77777777" w:rsidTr="002561EA">
        <w:tc>
          <w:tcPr>
            <w:tcW w:w="1551" w:type="dxa"/>
            <w:shd w:val="clear" w:color="auto" w:fill="auto"/>
          </w:tcPr>
          <w:p w14:paraId="13BFDFBA" w14:textId="4E26E0E7" w:rsidR="002561EA" w:rsidRPr="002561EA" w:rsidRDefault="002561EA" w:rsidP="002561EA">
            <w:pPr>
              <w:keepNext/>
              <w:ind w:firstLine="0"/>
            </w:pPr>
            <w:r w:rsidRPr="002561EA">
              <w:t>Bill Number:</w:t>
            </w:r>
          </w:p>
        </w:tc>
        <w:tc>
          <w:tcPr>
            <w:tcW w:w="1491" w:type="dxa"/>
            <w:shd w:val="clear" w:color="auto" w:fill="auto"/>
          </w:tcPr>
          <w:p w14:paraId="42F69213" w14:textId="448ED9DB" w:rsidR="002561EA" w:rsidRPr="002561EA" w:rsidRDefault="002561EA" w:rsidP="002561EA">
            <w:pPr>
              <w:keepNext/>
              <w:ind w:firstLine="0"/>
            </w:pPr>
            <w:r w:rsidRPr="002561EA">
              <w:t>H. 3020</w:t>
            </w:r>
          </w:p>
        </w:tc>
      </w:tr>
      <w:tr w:rsidR="002561EA" w:rsidRPr="002561EA" w14:paraId="0A370BF1" w14:textId="77777777" w:rsidTr="002561EA">
        <w:tc>
          <w:tcPr>
            <w:tcW w:w="1551" w:type="dxa"/>
            <w:shd w:val="clear" w:color="auto" w:fill="auto"/>
          </w:tcPr>
          <w:p w14:paraId="50974C17" w14:textId="37487B87" w:rsidR="002561EA" w:rsidRPr="002561EA" w:rsidRDefault="002561EA" w:rsidP="002561EA">
            <w:pPr>
              <w:keepNext/>
              <w:ind w:firstLine="0"/>
            </w:pPr>
            <w:r w:rsidRPr="002561EA">
              <w:t>Date:</w:t>
            </w:r>
          </w:p>
        </w:tc>
        <w:tc>
          <w:tcPr>
            <w:tcW w:w="1491" w:type="dxa"/>
            <w:shd w:val="clear" w:color="auto" w:fill="auto"/>
          </w:tcPr>
          <w:p w14:paraId="574EEF16" w14:textId="72B7C321" w:rsidR="002561EA" w:rsidRPr="002561EA" w:rsidRDefault="002561EA" w:rsidP="002561EA">
            <w:pPr>
              <w:keepNext/>
              <w:ind w:firstLine="0"/>
            </w:pPr>
            <w:r w:rsidRPr="002561EA">
              <w:t>ADD:</w:t>
            </w:r>
          </w:p>
        </w:tc>
      </w:tr>
      <w:tr w:rsidR="002561EA" w:rsidRPr="002561EA" w14:paraId="58396377" w14:textId="77777777" w:rsidTr="002561EA">
        <w:tc>
          <w:tcPr>
            <w:tcW w:w="1551" w:type="dxa"/>
            <w:shd w:val="clear" w:color="auto" w:fill="auto"/>
          </w:tcPr>
          <w:p w14:paraId="7CD1D412" w14:textId="0EC5C812" w:rsidR="002561EA" w:rsidRPr="002561EA" w:rsidRDefault="002561EA" w:rsidP="002561EA">
            <w:pPr>
              <w:keepNext/>
              <w:ind w:firstLine="0"/>
            </w:pPr>
            <w:r w:rsidRPr="002561EA">
              <w:t>02/11/25</w:t>
            </w:r>
          </w:p>
        </w:tc>
        <w:tc>
          <w:tcPr>
            <w:tcW w:w="1491" w:type="dxa"/>
            <w:shd w:val="clear" w:color="auto" w:fill="auto"/>
          </w:tcPr>
          <w:p w14:paraId="18C1A73C" w14:textId="54991069" w:rsidR="002561EA" w:rsidRPr="002561EA" w:rsidRDefault="002561EA" w:rsidP="002561EA">
            <w:pPr>
              <w:keepNext/>
              <w:ind w:firstLine="0"/>
            </w:pPr>
            <w:r w:rsidRPr="002561EA">
              <w:t>ATKINSON</w:t>
            </w:r>
          </w:p>
        </w:tc>
      </w:tr>
    </w:tbl>
    <w:p w14:paraId="4C878037" w14:textId="77777777" w:rsidR="002561EA" w:rsidRDefault="002561EA" w:rsidP="002561EA"/>
    <w:p w14:paraId="24D4AB95" w14:textId="773E1014"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2526"/>
      </w:tblGrid>
      <w:tr w:rsidR="002561EA" w:rsidRPr="002561EA" w14:paraId="7DEB00E5" w14:textId="77777777" w:rsidTr="002561EA">
        <w:tc>
          <w:tcPr>
            <w:tcW w:w="1551" w:type="dxa"/>
            <w:shd w:val="clear" w:color="auto" w:fill="auto"/>
          </w:tcPr>
          <w:p w14:paraId="41E79CE0" w14:textId="658AC711" w:rsidR="002561EA" w:rsidRPr="002561EA" w:rsidRDefault="002561EA" w:rsidP="002561EA">
            <w:pPr>
              <w:keepNext/>
              <w:ind w:firstLine="0"/>
            </w:pPr>
            <w:r w:rsidRPr="002561EA">
              <w:t>Bill Number:</w:t>
            </w:r>
          </w:p>
        </w:tc>
        <w:tc>
          <w:tcPr>
            <w:tcW w:w="2526" w:type="dxa"/>
            <w:shd w:val="clear" w:color="auto" w:fill="auto"/>
          </w:tcPr>
          <w:p w14:paraId="6D7A0A53" w14:textId="1803B8A9" w:rsidR="002561EA" w:rsidRPr="002561EA" w:rsidRDefault="002561EA" w:rsidP="002561EA">
            <w:pPr>
              <w:keepNext/>
              <w:ind w:firstLine="0"/>
            </w:pPr>
            <w:r w:rsidRPr="002561EA">
              <w:t>H. 3021</w:t>
            </w:r>
          </w:p>
        </w:tc>
      </w:tr>
      <w:tr w:rsidR="002561EA" w:rsidRPr="002561EA" w14:paraId="333763C9" w14:textId="77777777" w:rsidTr="002561EA">
        <w:tc>
          <w:tcPr>
            <w:tcW w:w="1551" w:type="dxa"/>
            <w:shd w:val="clear" w:color="auto" w:fill="auto"/>
          </w:tcPr>
          <w:p w14:paraId="3B8E3D04" w14:textId="61CFEAEF" w:rsidR="002561EA" w:rsidRPr="002561EA" w:rsidRDefault="002561EA" w:rsidP="002561EA">
            <w:pPr>
              <w:keepNext/>
              <w:ind w:firstLine="0"/>
            </w:pPr>
            <w:r w:rsidRPr="002561EA">
              <w:t>Date:</w:t>
            </w:r>
          </w:p>
        </w:tc>
        <w:tc>
          <w:tcPr>
            <w:tcW w:w="2526" w:type="dxa"/>
            <w:shd w:val="clear" w:color="auto" w:fill="auto"/>
          </w:tcPr>
          <w:p w14:paraId="5AC7849D" w14:textId="0074ADDE" w:rsidR="002561EA" w:rsidRPr="002561EA" w:rsidRDefault="002561EA" w:rsidP="002561EA">
            <w:pPr>
              <w:keepNext/>
              <w:ind w:firstLine="0"/>
            </w:pPr>
            <w:r w:rsidRPr="002561EA">
              <w:t>ADD:</w:t>
            </w:r>
          </w:p>
        </w:tc>
      </w:tr>
      <w:tr w:rsidR="002561EA" w:rsidRPr="002561EA" w14:paraId="15833C54" w14:textId="77777777" w:rsidTr="002561EA">
        <w:tc>
          <w:tcPr>
            <w:tcW w:w="1551" w:type="dxa"/>
            <w:shd w:val="clear" w:color="auto" w:fill="auto"/>
          </w:tcPr>
          <w:p w14:paraId="6EFBED4F" w14:textId="173EC55D" w:rsidR="002561EA" w:rsidRPr="002561EA" w:rsidRDefault="002561EA" w:rsidP="002561EA">
            <w:pPr>
              <w:keepNext/>
              <w:ind w:firstLine="0"/>
            </w:pPr>
            <w:r w:rsidRPr="002561EA">
              <w:t>02/11/25</w:t>
            </w:r>
          </w:p>
        </w:tc>
        <w:tc>
          <w:tcPr>
            <w:tcW w:w="2526" w:type="dxa"/>
            <w:shd w:val="clear" w:color="auto" w:fill="auto"/>
          </w:tcPr>
          <w:p w14:paraId="51CBE0FD" w14:textId="5E263E9A" w:rsidR="002561EA" w:rsidRPr="002561EA" w:rsidRDefault="002561EA" w:rsidP="002561EA">
            <w:pPr>
              <w:keepNext/>
              <w:ind w:firstLine="0"/>
            </w:pPr>
            <w:r w:rsidRPr="002561EA">
              <w:t>GAGNON and HIXON</w:t>
            </w:r>
          </w:p>
        </w:tc>
      </w:tr>
    </w:tbl>
    <w:p w14:paraId="30618B35" w14:textId="77777777" w:rsidR="002561EA" w:rsidRDefault="002561EA" w:rsidP="002561EA"/>
    <w:p w14:paraId="389C7AF7" w14:textId="05B9439F" w:rsidR="002561EA" w:rsidRDefault="002561EA" w:rsidP="002561EA">
      <w:pPr>
        <w:keepNext/>
        <w:jc w:val="center"/>
        <w:rPr>
          <w:b/>
        </w:rPr>
      </w:pPr>
      <w:r w:rsidRPr="002561EA">
        <w:rPr>
          <w:b/>
        </w:rPr>
        <w:lastRenderedPageBreak/>
        <w:t>CO-SPONSOR(S) ADDED</w:t>
      </w:r>
    </w:p>
    <w:tbl>
      <w:tblPr>
        <w:tblW w:w="0" w:type="auto"/>
        <w:tblLayout w:type="fixed"/>
        <w:tblLook w:val="0000" w:firstRow="0" w:lastRow="0" w:firstColumn="0" w:lastColumn="0" w:noHBand="0" w:noVBand="0"/>
      </w:tblPr>
      <w:tblGrid>
        <w:gridCol w:w="1551"/>
        <w:gridCol w:w="3756"/>
      </w:tblGrid>
      <w:tr w:rsidR="002561EA" w:rsidRPr="002561EA" w14:paraId="74829CBA" w14:textId="77777777" w:rsidTr="002561EA">
        <w:tc>
          <w:tcPr>
            <w:tcW w:w="1551" w:type="dxa"/>
            <w:shd w:val="clear" w:color="auto" w:fill="auto"/>
          </w:tcPr>
          <w:p w14:paraId="62A14DFB" w14:textId="1543DCBD" w:rsidR="002561EA" w:rsidRPr="002561EA" w:rsidRDefault="002561EA" w:rsidP="002561EA">
            <w:pPr>
              <w:keepNext/>
              <w:ind w:firstLine="0"/>
            </w:pPr>
            <w:r w:rsidRPr="002561EA">
              <w:t>Bill Number:</w:t>
            </w:r>
          </w:p>
        </w:tc>
        <w:tc>
          <w:tcPr>
            <w:tcW w:w="3756" w:type="dxa"/>
            <w:shd w:val="clear" w:color="auto" w:fill="auto"/>
          </w:tcPr>
          <w:p w14:paraId="61397677" w14:textId="6778095D" w:rsidR="002561EA" w:rsidRPr="002561EA" w:rsidRDefault="002561EA" w:rsidP="002561EA">
            <w:pPr>
              <w:keepNext/>
              <w:ind w:firstLine="0"/>
            </w:pPr>
            <w:r w:rsidRPr="002561EA">
              <w:t>H. 3034</w:t>
            </w:r>
          </w:p>
        </w:tc>
      </w:tr>
      <w:tr w:rsidR="002561EA" w:rsidRPr="002561EA" w14:paraId="6A166733" w14:textId="77777777" w:rsidTr="002561EA">
        <w:tc>
          <w:tcPr>
            <w:tcW w:w="1551" w:type="dxa"/>
            <w:shd w:val="clear" w:color="auto" w:fill="auto"/>
          </w:tcPr>
          <w:p w14:paraId="51C3822E" w14:textId="030C124D" w:rsidR="002561EA" w:rsidRPr="002561EA" w:rsidRDefault="002561EA" w:rsidP="002561EA">
            <w:pPr>
              <w:keepNext/>
              <w:ind w:firstLine="0"/>
            </w:pPr>
            <w:r w:rsidRPr="002561EA">
              <w:t>Date:</w:t>
            </w:r>
          </w:p>
        </w:tc>
        <w:tc>
          <w:tcPr>
            <w:tcW w:w="3756" w:type="dxa"/>
            <w:shd w:val="clear" w:color="auto" w:fill="auto"/>
          </w:tcPr>
          <w:p w14:paraId="54660D3B" w14:textId="0126BB77" w:rsidR="002561EA" w:rsidRPr="002561EA" w:rsidRDefault="002561EA" w:rsidP="002561EA">
            <w:pPr>
              <w:keepNext/>
              <w:ind w:firstLine="0"/>
            </w:pPr>
            <w:r w:rsidRPr="002561EA">
              <w:t>ADD:</w:t>
            </w:r>
          </w:p>
        </w:tc>
      </w:tr>
      <w:tr w:rsidR="002561EA" w:rsidRPr="002561EA" w14:paraId="441D26A7" w14:textId="77777777" w:rsidTr="002561EA">
        <w:tc>
          <w:tcPr>
            <w:tcW w:w="1551" w:type="dxa"/>
            <w:shd w:val="clear" w:color="auto" w:fill="auto"/>
          </w:tcPr>
          <w:p w14:paraId="7881F667" w14:textId="45F26D25" w:rsidR="002561EA" w:rsidRPr="002561EA" w:rsidRDefault="002561EA" w:rsidP="002561EA">
            <w:pPr>
              <w:keepNext/>
              <w:ind w:firstLine="0"/>
            </w:pPr>
            <w:r w:rsidRPr="002561EA">
              <w:t>02/11/25</w:t>
            </w:r>
          </w:p>
        </w:tc>
        <w:tc>
          <w:tcPr>
            <w:tcW w:w="3756" w:type="dxa"/>
            <w:shd w:val="clear" w:color="auto" w:fill="auto"/>
          </w:tcPr>
          <w:p w14:paraId="2CD6B652" w14:textId="0051F5A9" w:rsidR="002561EA" w:rsidRPr="002561EA" w:rsidRDefault="002561EA" w:rsidP="002561EA">
            <w:pPr>
              <w:keepNext/>
              <w:ind w:firstLine="0"/>
            </w:pPr>
            <w:r w:rsidRPr="002561EA">
              <w:t>HIXON, GAGNON and CALHOON</w:t>
            </w:r>
          </w:p>
        </w:tc>
      </w:tr>
    </w:tbl>
    <w:p w14:paraId="26852DFF" w14:textId="77777777" w:rsidR="002561EA" w:rsidRDefault="002561EA" w:rsidP="002561EA"/>
    <w:p w14:paraId="2C6A0D2D" w14:textId="45D3CD6D"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596"/>
      </w:tblGrid>
      <w:tr w:rsidR="002561EA" w:rsidRPr="002561EA" w14:paraId="6AB19FD8" w14:textId="77777777" w:rsidTr="002561EA">
        <w:tc>
          <w:tcPr>
            <w:tcW w:w="1551" w:type="dxa"/>
            <w:shd w:val="clear" w:color="auto" w:fill="auto"/>
          </w:tcPr>
          <w:p w14:paraId="17A9F9D3" w14:textId="23E7B28B" w:rsidR="002561EA" w:rsidRPr="002561EA" w:rsidRDefault="002561EA" w:rsidP="002561EA">
            <w:pPr>
              <w:keepNext/>
              <w:ind w:firstLine="0"/>
            </w:pPr>
            <w:r w:rsidRPr="002561EA">
              <w:t>Bill Number:</w:t>
            </w:r>
          </w:p>
        </w:tc>
        <w:tc>
          <w:tcPr>
            <w:tcW w:w="1596" w:type="dxa"/>
            <w:shd w:val="clear" w:color="auto" w:fill="auto"/>
          </w:tcPr>
          <w:p w14:paraId="6EE1E240" w14:textId="0AB9374C" w:rsidR="002561EA" w:rsidRPr="002561EA" w:rsidRDefault="002561EA" w:rsidP="002561EA">
            <w:pPr>
              <w:keepNext/>
              <w:ind w:firstLine="0"/>
            </w:pPr>
            <w:r w:rsidRPr="002561EA">
              <w:t>H. 3159</w:t>
            </w:r>
          </w:p>
        </w:tc>
      </w:tr>
      <w:tr w:rsidR="002561EA" w:rsidRPr="002561EA" w14:paraId="69D6B337" w14:textId="77777777" w:rsidTr="002561EA">
        <w:tc>
          <w:tcPr>
            <w:tcW w:w="1551" w:type="dxa"/>
            <w:shd w:val="clear" w:color="auto" w:fill="auto"/>
          </w:tcPr>
          <w:p w14:paraId="3B4DFF34" w14:textId="7E8B05F1" w:rsidR="002561EA" w:rsidRPr="002561EA" w:rsidRDefault="002561EA" w:rsidP="002561EA">
            <w:pPr>
              <w:keepNext/>
              <w:ind w:firstLine="0"/>
            </w:pPr>
            <w:r w:rsidRPr="002561EA">
              <w:t>Date:</w:t>
            </w:r>
          </w:p>
        </w:tc>
        <w:tc>
          <w:tcPr>
            <w:tcW w:w="1596" w:type="dxa"/>
            <w:shd w:val="clear" w:color="auto" w:fill="auto"/>
          </w:tcPr>
          <w:p w14:paraId="3A4450A6" w14:textId="366FFC9E" w:rsidR="002561EA" w:rsidRPr="002561EA" w:rsidRDefault="002561EA" w:rsidP="002561EA">
            <w:pPr>
              <w:keepNext/>
              <w:ind w:firstLine="0"/>
            </w:pPr>
            <w:r w:rsidRPr="002561EA">
              <w:t>ADD:</w:t>
            </w:r>
          </w:p>
        </w:tc>
      </w:tr>
      <w:tr w:rsidR="002561EA" w:rsidRPr="002561EA" w14:paraId="1C93385B" w14:textId="77777777" w:rsidTr="002561EA">
        <w:tc>
          <w:tcPr>
            <w:tcW w:w="1551" w:type="dxa"/>
            <w:shd w:val="clear" w:color="auto" w:fill="auto"/>
          </w:tcPr>
          <w:p w14:paraId="6CA626AF" w14:textId="013AFBDD" w:rsidR="002561EA" w:rsidRPr="002561EA" w:rsidRDefault="002561EA" w:rsidP="002561EA">
            <w:pPr>
              <w:keepNext/>
              <w:ind w:firstLine="0"/>
            </w:pPr>
            <w:r w:rsidRPr="002561EA">
              <w:t>02/11/25</w:t>
            </w:r>
          </w:p>
        </w:tc>
        <w:tc>
          <w:tcPr>
            <w:tcW w:w="1596" w:type="dxa"/>
            <w:shd w:val="clear" w:color="auto" w:fill="auto"/>
          </w:tcPr>
          <w:p w14:paraId="3D270262" w14:textId="4EDD052E" w:rsidR="002561EA" w:rsidRPr="002561EA" w:rsidRDefault="002561EA" w:rsidP="002561EA">
            <w:pPr>
              <w:keepNext/>
              <w:ind w:firstLine="0"/>
            </w:pPr>
            <w:r w:rsidRPr="002561EA">
              <w:t>KILMARTIN</w:t>
            </w:r>
          </w:p>
        </w:tc>
      </w:tr>
    </w:tbl>
    <w:p w14:paraId="6C59D93F" w14:textId="77777777" w:rsidR="002561EA" w:rsidRDefault="002561EA" w:rsidP="002561EA"/>
    <w:p w14:paraId="0D3E8BDC" w14:textId="0B71EAFF"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326"/>
      </w:tblGrid>
      <w:tr w:rsidR="002561EA" w:rsidRPr="002561EA" w14:paraId="41048D21" w14:textId="77777777" w:rsidTr="002561EA">
        <w:tc>
          <w:tcPr>
            <w:tcW w:w="1551" w:type="dxa"/>
            <w:shd w:val="clear" w:color="auto" w:fill="auto"/>
          </w:tcPr>
          <w:p w14:paraId="4DF76762" w14:textId="252FEB1B" w:rsidR="002561EA" w:rsidRPr="002561EA" w:rsidRDefault="002561EA" w:rsidP="002561EA">
            <w:pPr>
              <w:keepNext/>
              <w:ind w:firstLine="0"/>
            </w:pPr>
            <w:r w:rsidRPr="002561EA">
              <w:t>Bill Number:</w:t>
            </w:r>
          </w:p>
        </w:tc>
        <w:tc>
          <w:tcPr>
            <w:tcW w:w="1326" w:type="dxa"/>
            <w:shd w:val="clear" w:color="auto" w:fill="auto"/>
          </w:tcPr>
          <w:p w14:paraId="2745EF92" w14:textId="3A5B2CF9" w:rsidR="002561EA" w:rsidRPr="002561EA" w:rsidRDefault="002561EA" w:rsidP="002561EA">
            <w:pPr>
              <w:keepNext/>
              <w:ind w:firstLine="0"/>
            </w:pPr>
            <w:r w:rsidRPr="002561EA">
              <w:t>H. 3186</w:t>
            </w:r>
          </w:p>
        </w:tc>
      </w:tr>
      <w:tr w:rsidR="002561EA" w:rsidRPr="002561EA" w14:paraId="0593A6F9" w14:textId="77777777" w:rsidTr="002561EA">
        <w:tc>
          <w:tcPr>
            <w:tcW w:w="1551" w:type="dxa"/>
            <w:shd w:val="clear" w:color="auto" w:fill="auto"/>
          </w:tcPr>
          <w:p w14:paraId="66A703B4" w14:textId="56D90ED8" w:rsidR="002561EA" w:rsidRPr="002561EA" w:rsidRDefault="002561EA" w:rsidP="002561EA">
            <w:pPr>
              <w:keepNext/>
              <w:ind w:firstLine="0"/>
            </w:pPr>
            <w:r w:rsidRPr="002561EA">
              <w:t>Date:</w:t>
            </w:r>
          </w:p>
        </w:tc>
        <w:tc>
          <w:tcPr>
            <w:tcW w:w="1326" w:type="dxa"/>
            <w:shd w:val="clear" w:color="auto" w:fill="auto"/>
          </w:tcPr>
          <w:p w14:paraId="3045ECA1" w14:textId="601B4BC2" w:rsidR="002561EA" w:rsidRPr="002561EA" w:rsidRDefault="002561EA" w:rsidP="002561EA">
            <w:pPr>
              <w:keepNext/>
              <w:ind w:firstLine="0"/>
            </w:pPr>
            <w:r w:rsidRPr="002561EA">
              <w:t>ADD:</w:t>
            </w:r>
          </w:p>
        </w:tc>
      </w:tr>
      <w:tr w:rsidR="002561EA" w:rsidRPr="002561EA" w14:paraId="6BA131AC" w14:textId="77777777" w:rsidTr="002561EA">
        <w:tc>
          <w:tcPr>
            <w:tcW w:w="1551" w:type="dxa"/>
            <w:shd w:val="clear" w:color="auto" w:fill="auto"/>
          </w:tcPr>
          <w:p w14:paraId="0C7940B4" w14:textId="123642C5" w:rsidR="002561EA" w:rsidRPr="002561EA" w:rsidRDefault="002561EA" w:rsidP="002561EA">
            <w:pPr>
              <w:keepNext/>
              <w:ind w:firstLine="0"/>
            </w:pPr>
            <w:r w:rsidRPr="002561EA">
              <w:t>02/11/25</w:t>
            </w:r>
          </w:p>
        </w:tc>
        <w:tc>
          <w:tcPr>
            <w:tcW w:w="1326" w:type="dxa"/>
            <w:shd w:val="clear" w:color="auto" w:fill="auto"/>
          </w:tcPr>
          <w:p w14:paraId="22B3ED3E" w14:textId="46AC4B9E" w:rsidR="002561EA" w:rsidRPr="002561EA" w:rsidRDefault="002561EA" w:rsidP="002561EA">
            <w:pPr>
              <w:keepNext/>
              <w:ind w:firstLine="0"/>
            </w:pPr>
            <w:r w:rsidRPr="002561EA">
              <w:t>GAGNON</w:t>
            </w:r>
          </w:p>
        </w:tc>
      </w:tr>
    </w:tbl>
    <w:p w14:paraId="359BFBEF" w14:textId="77777777" w:rsidR="002561EA" w:rsidRDefault="002561EA" w:rsidP="002561EA"/>
    <w:p w14:paraId="776A26FB" w14:textId="206CAC94"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101"/>
      </w:tblGrid>
      <w:tr w:rsidR="002561EA" w:rsidRPr="002561EA" w14:paraId="61340167" w14:textId="77777777" w:rsidTr="002561EA">
        <w:tc>
          <w:tcPr>
            <w:tcW w:w="1551" w:type="dxa"/>
            <w:shd w:val="clear" w:color="auto" w:fill="auto"/>
          </w:tcPr>
          <w:p w14:paraId="3A3FE392" w14:textId="33BA5748" w:rsidR="002561EA" w:rsidRPr="002561EA" w:rsidRDefault="002561EA" w:rsidP="002561EA">
            <w:pPr>
              <w:keepNext/>
              <w:ind w:firstLine="0"/>
            </w:pPr>
            <w:r w:rsidRPr="002561EA">
              <w:t>Bill Number:</w:t>
            </w:r>
          </w:p>
        </w:tc>
        <w:tc>
          <w:tcPr>
            <w:tcW w:w="1101" w:type="dxa"/>
            <w:shd w:val="clear" w:color="auto" w:fill="auto"/>
          </w:tcPr>
          <w:p w14:paraId="400A2B82" w14:textId="0EB3413F" w:rsidR="002561EA" w:rsidRPr="002561EA" w:rsidRDefault="002561EA" w:rsidP="002561EA">
            <w:pPr>
              <w:keepNext/>
              <w:ind w:firstLine="0"/>
            </w:pPr>
            <w:r w:rsidRPr="002561EA">
              <w:t>H. 3195</w:t>
            </w:r>
          </w:p>
        </w:tc>
      </w:tr>
      <w:tr w:rsidR="002561EA" w:rsidRPr="002561EA" w14:paraId="13F10C07" w14:textId="77777777" w:rsidTr="002561EA">
        <w:tc>
          <w:tcPr>
            <w:tcW w:w="1551" w:type="dxa"/>
            <w:shd w:val="clear" w:color="auto" w:fill="auto"/>
          </w:tcPr>
          <w:p w14:paraId="2326AAD4" w14:textId="0DDACA6F" w:rsidR="002561EA" w:rsidRPr="002561EA" w:rsidRDefault="002561EA" w:rsidP="002561EA">
            <w:pPr>
              <w:keepNext/>
              <w:ind w:firstLine="0"/>
            </w:pPr>
            <w:r w:rsidRPr="002561EA">
              <w:t>Date:</w:t>
            </w:r>
          </w:p>
        </w:tc>
        <w:tc>
          <w:tcPr>
            <w:tcW w:w="1101" w:type="dxa"/>
            <w:shd w:val="clear" w:color="auto" w:fill="auto"/>
          </w:tcPr>
          <w:p w14:paraId="1D745BC3" w14:textId="1D94AED0" w:rsidR="002561EA" w:rsidRPr="002561EA" w:rsidRDefault="002561EA" w:rsidP="002561EA">
            <w:pPr>
              <w:keepNext/>
              <w:ind w:firstLine="0"/>
            </w:pPr>
            <w:r w:rsidRPr="002561EA">
              <w:t>ADD:</w:t>
            </w:r>
          </w:p>
        </w:tc>
      </w:tr>
      <w:tr w:rsidR="002561EA" w:rsidRPr="002561EA" w14:paraId="4D764966" w14:textId="77777777" w:rsidTr="002561EA">
        <w:tc>
          <w:tcPr>
            <w:tcW w:w="1551" w:type="dxa"/>
            <w:shd w:val="clear" w:color="auto" w:fill="auto"/>
          </w:tcPr>
          <w:p w14:paraId="21672743" w14:textId="6C0314A9" w:rsidR="002561EA" w:rsidRPr="002561EA" w:rsidRDefault="002561EA" w:rsidP="002561EA">
            <w:pPr>
              <w:keepNext/>
              <w:ind w:firstLine="0"/>
            </w:pPr>
            <w:r w:rsidRPr="002561EA">
              <w:t>02/11/25</w:t>
            </w:r>
          </w:p>
        </w:tc>
        <w:tc>
          <w:tcPr>
            <w:tcW w:w="1101" w:type="dxa"/>
            <w:shd w:val="clear" w:color="auto" w:fill="auto"/>
          </w:tcPr>
          <w:p w14:paraId="0D59EA18" w14:textId="4D3C92F3" w:rsidR="002561EA" w:rsidRPr="002561EA" w:rsidRDefault="002561EA" w:rsidP="002561EA">
            <w:pPr>
              <w:keepNext/>
              <w:ind w:firstLine="0"/>
            </w:pPr>
            <w:r w:rsidRPr="002561EA">
              <w:t>HIXON</w:t>
            </w:r>
          </w:p>
        </w:tc>
      </w:tr>
    </w:tbl>
    <w:p w14:paraId="2B8A81C3" w14:textId="77777777" w:rsidR="002561EA" w:rsidRDefault="002561EA" w:rsidP="002561EA"/>
    <w:p w14:paraId="19CC9F43" w14:textId="5A0686A9"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4987"/>
      </w:tblGrid>
      <w:tr w:rsidR="002561EA" w:rsidRPr="002561EA" w14:paraId="7E7FED8D" w14:textId="77777777" w:rsidTr="002561EA">
        <w:tc>
          <w:tcPr>
            <w:tcW w:w="1551" w:type="dxa"/>
            <w:shd w:val="clear" w:color="auto" w:fill="auto"/>
          </w:tcPr>
          <w:p w14:paraId="2A311532" w14:textId="3B6FE930" w:rsidR="002561EA" w:rsidRPr="002561EA" w:rsidRDefault="002561EA" w:rsidP="002561EA">
            <w:pPr>
              <w:keepNext/>
              <w:ind w:firstLine="0"/>
            </w:pPr>
            <w:r w:rsidRPr="002561EA">
              <w:t>Bill Number:</w:t>
            </w:r>
          </w:p>
        </w:tc>
        <w:tc>
          <w:tcPr>
            <w:tcW w:w="4987" w:type="dxa"/>
            <w:shd w:val="clear" w:color="auto" w:fill="auto"/>
          </w:tcPr>
          <w:p w14:paraId="3806F8B4" w14:textId="4F51BC90" w:rsidR="002561EA" w:rsidRPr="002561EA" w:rsidRDefault="002561EA" w:rsidP="002561EA">
            <w:pPr>
              <w:keepNext/>
              <w:ind w:firstLine="0"/>
            </w:pPr>
            <w:r w:rsidRPr="002561EA">
              <w:t>H. 3196</w:t>
            </w:r>
          </w:p>
        </w:tc>
      </w:tr>
      <w:tr w:rsidR="002561EA" w:rsidRPr="002561EA" w14:paraId="4A5481E9" w14:textId="77777777" w:rsidTr="002561EA">
        <w:tc>
          <w:tcPr>
            <w:tcW w:w="1551" w:type="dxa"/>
            <w:shd w:val="clear" w:color="auto" w:fill="auto"/>
          </w:tcPr>
          <w:p w14:paraId="0CC9241A" w14:textId="0DBBD042" w:rsidR="002561EA" w:rsidRPr="002561EA" w:rsidRDefault="002561EA" w:rsidP="002561EA">
            <w:pPr>
              <w:keepNext/>
              <w:ind w:firstLine="0"/>
            </w:pPr>
            <w:r w:rsidRPr="002561EA">
              <w:t>Date:</w:t>
            </w:r>
          </w:p>
        </w:tc>
        <w:tc>
          <w:tcPr>
            <w:tcW w:w="4987" w:type="dxa"/>
            <w:shd w:val="clear" w:color="auto" w:fill="auto"/>
          </w:tcPr>
          <w:p w14:paraId="1B7A9FE3" w14:textId="793135AF" w:rsidR="002561EA" w:rsidRPr="002561EA" w:rsidRDefault="002561EA" w:rsidP="002561EA">
            <w:pPr>
              <w:keepNext/>
              <w:ind w:firstLine="0"/>
            </w:pPr>
            <w:r w:rsidRPr="002561EA">
              <w:t>ADD:</w:t>
            </w:r>
          </w:p>
        </w:tc>
      </w:tr>
      <w:tr w:rsidR="002561EA" w:rsidRPr="002561EA" w14:paraId="1D3C0D2B" w14:textId="77777777" w:rsidTr="002561EA">
        <w:tc>
          <w:tcPr>
            <w:tcW w:w="1551" w:type="dxa"/>
            <w:shd w:val="clear" w:color="auto" w:fill="auto"/>
          </w:tcPr>
          <w:p w14:paraId="27089532" w14:textId="6FE5863D" w:rsidR="002561EA" w:rsidRPr="002561EA" w:rsidRDefault="002561EA" w:rsidP="002561EA">
            <w:pPr>
              <w:keepNext/>
              <w:ind w:firstLine="0"/>
            </w:pPr>
            <w:r w:rsidRPr="002561EA">
              <w:t>02/11/25</w:t>
            </w:r>
          </w:p>
        </w:tc>
        <w:tc>
          <w:tcPr>
            <w:tcW w:w="4987" w:type="dxa"/>
            <w:shd w:val="clear" w:color="auto" w:fill="auto"/>
          </w:tcPr>
          <w:p w14:paraId="0F5078EE" w14:textId="535BC22D" w:rsidR="002561EA" w:rsidRPr="002561EA" w:rsidRDefault="002561EA" w:rsidP="002561EA">
            <w:pPr>
              <w:keepNext/>
              <w:ind w:firstLine="0"/>
            </w:pPr>
            <w:r w:rsidRPr="002561EA">
              <w:t>HARTNETT, PEDALINO, TAYLOR, HIXON, GOVAN, CALHOON and LIGON</w:t>
            </w:r>
          </w:p>
        </w:tc>
      </w:tr>
    </w:tbl>
    <w:p w14:paraId="1C6D4172" w14:textId="77777777" w:rsidR="002561EA" w:rsidRDefault="002561EA" w:rsidP="002561EA"/>
    <w:p w14:paraId="4C37E861" w14:textId="3442290D"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266"/>
      </w:tblGrid>
      <w:tr w:rsidR="002561EA" w:rsidRPr="002561EA" w14:paraId="2D7C2A53" w14:textId="77777777" w:rsidTr="002561EA">
        <w:tc>
          <w:tcPr>
            <w:tcW w:w="1551" w:type="dxa"/>
            <w:shd w:val="clear" w:color="auto" w:fill="auto"/>
          </w:tcPr>
          <w:p w14:paraId="72F1CE53" w14:textId="40545361" w:rsidR="002561EA" w:rsidRPr="002561EA" w:rsidRDefault="002561EA" w:rsidP="002561EA">
            <w:pPr>
              <w:keepNext/>
              <w:ind w:firstLine="0"/>
            </w:pPr>
            <w:r w:rsidRPr="002561EA">
              <w:t>Bill Number:</w:t>
            </w:r>
          </w:p>
        </w:tc>
        <w:tc>
          <w:tcPr>
            <w:tcW w:w="1266" w:type="dxa"/>
            <w:shd w:val="clear" w:color="auto" w:fill="auto"/>
          </w:tcPr>
          <w:p w14:paraId="41852F80" w14:textId="7E0F86C7" w:rsidR="002561EA" w:rsidRPr="002561EA" w:rsidRDefault="002561EA" w:rsidP="002561EA">
            <w:pPr>
              <w:keepNext/>
              <w:ind w:firstLine="0"/>
            </w:pPr>
            <w:r w:rsidRPr="002561EA">
              <w:t>H. 3247</w:t>
            </w:r>
          </w:p>
        </w:tc>
      </w:tr>
      <w:tr w:rsidR="002561EA" w:rsidRPr="002561EA" w14:paraId="5F4964DA" w14:textId="77777777" w:rsidTr="002561EA">
        <w:tc>
          <w:tcPr>
            <w:tcW w:w="1551" w:type="dxa"/>
            <w:shd w:val="clear" w:color="auto" w:fill="auto"/>
          </w:tcPr>
          <w:p w14:paraId="0F70906A" w14:textId="34B278A1" w:rsidR="002561EA" w:rsidRPr="002561EA" w:rsidRDefault="002561EA" w:rsidP="002561EA">
            <w:pPr>
              <w:keepNext/>
              <w:ind w:firstLine="0"/>
            </w:pPr>
            <w:r w:rsidRPr="002561EA">
              <w:t>Date:</w:t>
            </w:r>
          </w:p>
        </w:tc>
        <w:tc>
          <w:tcPr>
            <w:tcW w:w="1266" w:type="dxa"/>
            <w:shd w:val="clear" w:color="auto" w:fill="auto"/>
          </w:tcPr>
          <w:p w14:paraId="6C60F950" w14:textId="3DCA878A" w:rsidR="002561EA" w:rsidRPr="002561EA" w:rsidRDefault="002561EA" w:rsidP="002561EA">
            <w:pPr>
              <w:keepNext/>
              <w:ind w:firstLine="0"/>
            </w:pPr>
            <w:r w:rsidRPr="002561EA">
              <w:t>ADD:</w:t>
            </w:r>
          </w:p>
        </w:tc>
      </w:tr>
      <w:tr w:rsidR="002561EA" w:rsidRPr="002561EA" w14:paraId="239182A3" w14:textId="77777777" w:rsidTr="002561EA">
        <w:tc>
          <w:tcPr>
            <w:tcW w:w="1551" w:type="dxa"/>
            <w:shd w:val="clear" w:color="auto" w:fill="auto"/>
          </w:tcPr>
          <w:p w14:paraId="1DAEE387" w14:textId="1DBE84D0" w:rsidR="002561EA" w:rsidRPr="002561EA" w:rsidRDefault="002561EA" w:rsidP="002561EA">
            <w:pPr>
              <w:keepNext/>
              <w:ind w:firstLine="0"/>
            </w:pPr>
            <w:r w:rsidRPr="002561EA">
              <w:t>02/11/25</w:t>
            </w:r>
          </w:p>
        </w:tc>
        <w:tc>
          <w:tcPr>
            <w:tcW w:w="1266" w:type="dxa"/>
            <w:shd w:val="clear" w:color="auto" w:fill="auto"/>
          </w:tcPr>
          <w:p w14:paraId="595B6DD6" w14:textId="30F9E493" w:rsidR="002561EA" w:rsidRPr="002561EA" w:rsidRDefault="002561EA" w:rsidP="002561EA">
            <w:pPr>
              <w:keepNext/>
              <w:ind w:firstLine="0"/>
            </w:pPr>
            <w:r w:rsidRPr="002561EA">
              <w:t>BOWERS</w:t>
            </w:r>
          </w:p>
        </w:tc>
      </w:tr>
    </w:tbl>
    <w:p w14:paraId="1524DF7A" w14:textId="77777777" w:rsidR="002561EA" w:rsidRDefault="002561EA" w:rsidP="002561EA"/>
    <w:p w14:paraId="1026B892" w14:textId="34E72BD6"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596"/>
      </w:tblGrid>
      <w:tr w:rsidR="002561EA" w:rsidRPr="002561EA" w14:paraId="734385D0" w14:textId="77777777" w:rsidTr="002561EA">
        <w:tc>
          <w:tcPr>
            <w:tcW w:w="1551" w:type="dxa"/>
            <w:shd w:val="clear" w:color="auto" w:fill="auto"/>
          </w:tcPr>
          <w:p w14:paraId="14CEDA82" w14:textId="31C36842" w:rsidR="002561EA" w:rsidRPr="002561EA" w:rsidRDefault="002561EA" w:rsidP="002561EA">
            <w:pPr>
              <w:keepNext/>
              <w:ind w:firstLine="0"/>
            </w:pPr>
            <w:r w:rsidRPr="002561EA">
              <w:t>Bill Number:</w:t>
            </w:r>
          </w:p>
        </w:tc>
        <w:tc>
          <w:tcPr>
            <w:tcW w:w="1596" w:type="dxa"/>
            <w:shd w:val="clear" w:color="auto" w:fill="auto"/>
          </w:tcPr>
          <w:p w14:paraId="5EA17648" w14:textId="30836C91" w:rsidR="002561EA" w:rsidRPr="002561EA" w:rsidRDefault="002561EA" w:rsidP="002561EA">
            <w:pPr>
              <w:keepNext/>
              <w:ind w:firstLine="0"/>
            </w:pPr>
            <w:r w:rsidRPr="002561EA">
              <w:t>H. 3253</w:t>
            </w:r>
          </w:p>
        </w:tc>
      </w:tr>
      <w:tr w:rsidR="002561EA" w:rsidRPr="002561EA" w14:paraId="1571D7CC" w14:textId="77777777" w:rsidTr="002561EA">
        <w:tc>
          <w:tcPr>
            <w:tcW w:w="1551" w:type="dxa"/>
            <w:shd w:val="clear" w:color="auto" w:fill="auto"/>
          </w:tcPr>
          <w:p w14:paraId="00717EB8" w14:textId="3CE8C02E" w:rsidR="002561EA" w:rsidRPr="002561EA" w:rsidRDefault="002561EA" w:rsidP="002561EA">
            <w:pPr>
              <w:keepNext/>
              <w:ind w:firstLine="0"/>
            </w:pPr>
            <w:r w:rsidRPr="002561EA">
              <w:t>Date:</w:t>
            </w:r>
          </w:p>
        </w:tc>
        <w:tc>
          <w:tcPr>
            <w:tcW w:w="1596" w:type="dxa"/>
            <w:shd w:val="clear" w:color="auto" w:fill="auto"/>
          </w:tcPr>
          <w:p w14:paraId="1D16F997" w14:textId="482185D1" w:rsidR="002561EA" w:rsidRPr="002561EA" w:rsidRDefault="002561EA" w:rsidP="002561EA">
            <w:pPr>
              <w:keepNext/>
              <w:ind w:firstLine="0"/>
            </w:pPr>
            <w:r w:rsidRPr="002561EA">
              <w:t>ADD:</w:t>
            </w:r>
          </w:p>
        </w:tc>
      </w:tr>
      <w:tr w:rsidR="002561EA" w:rsidRPr="002561EA" w14:paraId="2F808793" w14:textId="77777777" w:rsidTr="002561EA">
        <w:tc>
          <w:tcPr>
            <w:tcW w:w="1551" w:type="dxa"/>
            <w:shd w:val="clear" w:color="auto" w:fill="auto"/>
          </w:tcPr>
          <w:p w14:paraId="4B706618" w14:textId="49178C5A" w:rsidR="002561EA" w:rsidRPr="002561EA" w:rsidRDefault="002561EA" w:rsidP="002561EA">
            <w:pPr>
              <w:keepNext/>
              <w:ind w:firstLine="0"/>
            </w:pPr>
            <w:r w:rsidRPr="002561EA">
              <w:t>02/11/25</w:t>
            </w:r>
          </w:p>
        </w:tc>
        <w:tc>
          <w:tcPr>
            <w:tcW w:w="1596" w:type="dxa"/>
            <w:shd w:val="clear" w:color="auto" w:fill="auto"/>
          </w:tcPr>
          <w:p w14:paraId="320972A9" w14:textId="277021FA" w:rsidR="002561EA" w:rsidRPr="002561EA" w:rsidRDefault="002561EA" w:rsidP="002561EA">
            <w:pPr>
              <w:keepNext/>
              <w:ind w:firstLine="0"/>
            </w:pPr>
            <w:r w:rsidRPr="002561EA">
              <w:t>KILMARTIN</w:t>
            </w:r>
          </w:p>
        </w:tc>
      </w:tr>
    </w:tbl>
    <w:p w14:paraId="6CA4FE2C" w14:textId="77777777" w:rsidR="002561EA" w:rsidRDefault="002561EA" w:rsidP="002561EA"/>
    <w:p w14:paraId="5B20253B" w14:textId="076EC959"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2571"/>
      </w:tblGrid>
      <w:tr w:rsidR="002561EA" w:rsidRPr="002561EA" w14:paraId="085170CC" w14:textId="77777777" w:rsidTr="002561EA">
        <w:tc>
          <w:tcPr>
            <w:tcW w:w="1551" w:type="dxa"/>
            <w:shd w:val="clear" w:color="auto" w:fill="auto"/>
          </w:tcPr>
          <w:p w14:paraId="2ED72CD3" w14:textId="05FF0D80" w:rsidR="002561EA" w:rsidRPr="002561EA" w:rsidRDefault="002561EA" w:rsidP="002561EA">
            <w:pPr>
              <w:keepNext/>
              <w:ind w:firstLine="0"/>
            </w:pPr>
            <w:r w:rsidRPr="002561EA">
              <w:t>Bill Number:</w:t>
            </w:r>
          </w:p>
        </w:tc>
        <w:tc>
          <w:tcPr>
            <w:tcW w:w="2571" w:type="dxa"/>
            <w:shd w:val="clear" w:color="auto" w:fill="auto"/>
          </w:tcPr>
          <w:p w14:paraId="0FDF65CF" w14:textId="24B59104" w:rsidR="002561EA" w:rsidRPr="002561EA" w:rsidRDefault="002561EA" w:rsidP="002561EA">
            <w:pPr>
              <w:keepNext/>
              <w:ind w:firstLine="0"/>
            </w:pPr>
            <w:r w:rsidRPr="002561EA">
              <w:t>H. 3263</w:t>
            </w:r>
          </w:p>
        </w:tc>
      </w:tr>
      <w:tr w:rsidR="002561EA" w:rsidRPr="002561EA" w14:paraId="093C373F" w14:textId="77777777" w:rsidTr="002561EA">
        <w:tc>
          <w:tcPr>
            <w:tcW w:w="1551" w:type="dxa"/>
            <w:shd w:val="clear" w:color="auto" w:fill="auto"/>
          </w:tcPr>
          <w:p w14:paraId="3760F73C" w14:textId="648902AF" w:rsidR="002561EA" w:rsidRPr="002561EA" w:rsidRDefault="002561EA" w:rsidP="002561EA">
            <w:pPr>
              <w:keepNext/>
              <w:ind w:firstLine="0"/>
            </w:pPr>
            <w:r w:rsidRPr="002561EA">
              <w:t>Date:</w:t>
            </w:r>
          </w:p>
        </w:tc>
        <w:tc>
          <w:tcPr>
            <w:tcW w:w="2571" w:type="dxa"/>
            <w:shd w:val="clear" w:color="auto" w:fill="auto"/>
          </w:tcPr>
          <w:p w14:paraId="1DF98A52" w14:textId="7738E606" w:rsidR="002561EA" w:rsidRPr="002561EA" w:rsidRDefault="002561EA" w:rsidP="002561EA">
            <w:pPr>
              <w:keepNext/>
              <w:ind w:firstLine="0"/>
            </w:pPr>
            <w:r w:rsidRPr="002561EA">
              <w:t>ADD:</w:t>
            </w:r>
          </w:p>
        </w:tc>
      </w:tr>
      <w:tr w:rsidR="002561EA" w:rsidRPr="002561EA" w14:paraId="113738D1" w14:textId="77777777" w:rsidTr="002561EA">
        <w:tc>
          <w:tcPr>
            <w:tcW w:w="1551" w:type="dxa"/>
            <w:shd w:val="clear" w:color="auto" w:fill="auto"/>
          </w:tcPr>
          <w:p w14:paraId="66201BFD" w14:textId="5CDD72A8" w:rsidR="002561EA" w:rsidRPr="002561EA" w:rsidRDefault="002561EA" w:rsidP="002561EA">
            <w:pPr>
              <w:keepNext/>
              <w:ind w:firstLine="0"/>
            </w:pPr>
            <w:r w:rsidRPr="002561EA">
              <w:t>02/11/25</w:t>
            </w:r>
          </w:p>
        </w:tc>
        <w:tc>
          <w:tcPr>
            <w:tcW w:w="2571" w:type="dxa"/>
            <w:shd w:val="clear" w:color="auto" w:fill="auto"/>
          </w:tcPr>
          <w:p w14:paraId="78DEAA46" w14:textId="36848840" w:rsidR="002561EA" w:rsidRPr="002561EA" w:rsidRDefault="002561EA" w:rsidP="002561EA">
            <w:pPr>
              <w:keepNext/>
              <w:ind w:firstLine="0"/>
            </w:pPr>
            <w:r w:rsidRPr="002561EA">
              <w:t>CROMER and HARRIS</w:t>
            </w:r>
          </w:p>
        </w:tc>
      </w:tr>
    </w:tbl>
    <w:p w14:paraId="68CDC791" w14:textId="77777777" w:rsidR="002561EA" w:rsidRDefault="002561EA" w:rsidP="002561EA"/>
    <w:p w14:paraId="739C6E5C" w14:textId="5342C073" w:rsidR="002561EA" w:rsidRDefault="002561EA" w:rsidP="002561EA">
      <w:pPr>
        <w:keepNext/>
        <w:jc w:val="center"/>
        <w:rPr>
          <w:b/>
        </w:rPr>
      </w:pPr>
      <w:r w:rsidRPr="002561EA">
        <w:rPr>
          <w:b/>
        </w:rPr>
        <w:lastRenderedPageBreak/>
        <w:t>CO-SPONSOR(S) ADDED</w:t>
      </w:r>
    </w:p>
    <w:tbl>
      <w:tblPr>
        <w:tblW w:w="0" w:type="auto"/>
        <w:tblLayout w:type="fixed"/>
        <w:tblLook w:val="0000" w:firstRow="0" w:lastRow="0" w:firstColumn="0" w:lastColumn="0" w:noHBand="0" w:noVBand="0"/>
      </w:tblPr>
      <w:tblGrid>
        <w:gridCol w:w="1551"/>
        <w:gridCol w:w="1446"/>
      </w:tblGrid>
      <w:tr w:rsidR="002561EA" w:rsidRPr="002561EA" w14:paraId="67623424" w14:textId="77777777" w:rsidTr="002561EA">
        <w:tc>
          <w:tcPr>
            <w:tcW w:w="1551" w:type="dxa"/>
            <w:shd w:val="clear" w:color="auto" w:fill="auto"/>
          </w:tcPr>
          <w:p w14:paraId="7F476AD6" w14:textId="5B0388BA" w:rsidR="002561EA" w:rsidRPr="002561EA" w:rsidRDefault="002561EA" w:rsidP="002561EA">
            <w:pPr>
              <w:keepNext/>
              <w:ind w:firstLine="0"/>
            </w:pPr>
            <w:r w:rsidRPr="002561EA">
              <w:t>Bill Number:</w:t>
            </w:r>
          </w:p>
        </w:tc>
        <w:tc>
          <w:tcPr>
            <w:tcW w:w="1446" w:type="dxa"/>
            <w:shd w:val="clear" w:color="auto" w:fill="auto"/>
          </w:tcPr>
          <w:p w14:paraId="71DA8661" w14:textId="31A139C3" w:rsidR="002561EA" w:rsidRPr="002561EA" w:rsidRDefault="002561EA" w:rsidP="002561EA">
            <w:pPr>
              <w:keepNext/>
              <w:ind w:firstLine="0"/>
            </w:pPr>
            <w:r w:rsidRPr="002561EA">
              <w:t>H. 3276</w:t>
            </w:r>
          </w:p>
        </w:tc>
      </w:tr>
      <w:tr w:rsidR="002561EA" w:rsidRPr="002561EA" w14:paraId="71B439C6" w14:textId="77777777" w:rsidTr="002561EA">
        <w:tc>
          <w:tcPr>
            <w:tcW w:w="1551" w:type="dxa"/>
            <w:shd w:val="clear" w:color="auto" w:fill="auto"/>
          </w:tcPr>
          <w:p w14:paraId="3D77417D" w14:textId="1131C0CA" w:rsidR="002561EA" w:rsidRPr="002561EA" w:rsidRDefault="002561EA" w:rsidP="002561EA">
            <w:pPr>
              <w:keepNext/>
              <w:ind w:firstLine="0"/>
            </w:pPr>
            <w:r w:rsidRPr="002561EA">
              <w:t>Date:</w:t>
            </w:r>
          </w:p>
        </w:tc>
        <w:tc>
          <w:tcPr>
            <w:tcW w:w="1446" w:type="dxa"/>
            <w:shd w:val="clear" w:color="auto" w:fill="auto"/>
          </w:tcPr>
          <w:p w14:paraId="23182E48" w14:textId="3CBDBBC8" w:rsidR="002561EA" w:rsidRPr="002561EA" w:rsidRDefault="002561EA" w:rsidP="002561EA">
            <w:pPr>
              <w:keepNext/>
              <w:ind w:firstLine="0"/>
            </w:pPr>
            <w:r w:rsidRPr="002561EA">
              <w:t>ADD:</w:t>
            </w:r>
          </w:p>
        </w:tc>
      </w:tr>
      <w:tr w:rsidR="002561EA" w:rsidRPr="002561EA" w14:paraId="0C007E65" w14:textId="77777777" w:rsidTr="002561EA">
        <w:tc>
          <w:tcPr>
            <w:tcW w:w="1551" w:type="dxa"/>
            <w:shd w:val="clear" w:color="auto" w:fill="auto"/>
          </w:tcPr>
          <w:p w14:paraId="2A1954EC" w14:textId="55D9BC8D" w:rsidR="002561EA" w:rsidRPr="002561EA" w:rsidRDefault="002561EA" w:rsidP="002561EA">
            <w:pPr>
              <w:keepNext/>
              <w:ind w:firstLine="0"/>
            </w:pPr>
            <w:r w:rsidRPr="002561EA">
              <w:t>02/11/25</w:t>
            </w:r>
          </w:p>
        </w:tc>
        <w:tc>
          <w:tcPr>
            <w:tcW w:w="1446" w:type="dxa"/>
            <w:shd w:val="clear" w:color="auto" w:fill="auto"/>
          </w:tcPr>
          <w:p w14:paraId="28DB9C1B" w14:textId="1D233F59" w:rsidR="002561EA" w:rsidRPr="002561EA" w:rsidRDefault="002561EA" w:rsidP="002561EA">
            <w:pPr>
              <w:keepNext/>
              <w:ind w:firstLine="0"/>
            </w:pPr>
            <w:r w:rsidRPr="002561EA">
              <w:t>CALHOON</w:t>
            </w:r>
          </w:p>
        </w:tc>
      </w:tr>
    </w:tbl>
    <w:p w14:paraId="52226E09" w14:textId="77777777" w:rsidR="002561EA" w:rsidRDefault="002561EA" w:rsidP="002561EA"/>
    <w:p w14:paraId="5A97090B" w14:textId="6F42E128"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3741"/>
      </w:tblGrid>
      <w:tr w:rsidR="002561EA" w:rsidRPr="002561EA" w14:paraId="21EE8944" w14:textId="77777777" w:rsidTr="002561EA">
        <w:tc>
          <w:tcPr>
            <w:tcW w:w="1551" w:type="dxa"/>
            <w:shd w:val="clear" w:color="auto" w:fill="auto"/>
          </w:tcPr>
          <w:p w14:paraId="5B728BA5" w14:textId="0BE7C7C3" w:rsidR="002561EA" w:rsidRPr="002561EA" w:rsidRDefault="002561EA" w:rsidP="002561EA">
            <w:pPr>
              <w:keepNext/>
              <w:ind w:firstLine="0"/>
            </w:pPr>
            <w:r w:rsidRPr="002561EA">
              <w:t>Bill Number:</w:t>
            </w:r>
          </w:p>
        </w:tc>
        <w:tc>
          <w:tcPr>
            <w:tcW w:w="3741" w:type="dxa"/>
            <w:shd w:val="clear" w:color="auto" w:fill="auto"/>
          </w:tcPr>
          <w:p w14:paraId="54642BBB" w14:textId="55E72D20" w:rsidR="002561EA" w:rsidRPr="002561EA" w:rsidRDefault="002561EA" w:rsidP="002561EA">
            <w:pPr>
              <w:keepNext/>
              <w:ind w:firstLine="0"/>
            </w:pPr>
            <w:r w:rsidRPr="002561EA">
              <w:t>H. 3292</w:t>
            </w:r>
          </w:p>
        </w:tc>
      </w:tr>
      <w:tr w:rsidR="002561EA" w:rsidRPr="002561EA" w14:paraId="65CE41DA" w14:textId="77777777" w:rsidTr="002561EA">
        <w:tc>
          <w:tcPr>
            <w:tcW w:w="1551" w:type="dxa"/>
            <w:shd w:val="clear" w:color="auto" w:fill="auto"/>
          </w:tcPr>
          <w:p w14:paraId="5714B17F" w14:textId="20BB01B0" w:rsidR="002561EA" w:rsidRPr="002561EA" w:rsidRDefault="002561EA" w:rsidP="002561EA">
            <w:pPr>
              <w:keepNext/>
              <w:ind w:firstLine="0"/>
            </w:pPr>
            <w:r w:rsidRPr="002561EA">
              <w:t>Date:</w:t>
            </w:r>
          </w:p>
        </w:tc>
        <w:tc>
          <w:tcPr>
            <w:tcW w:w="3741" w:type="dxa"/>
            <w:shd w:val="clear" w:color="auto" w:fill="auto"/>
          </w:tcPr>
          <w:p w14:paraId="4FEA2D07" w14:textId="413C8757" w:rsidR="002561EA" w:rsidRPr="002561EA" w:rsidRDefault="002561EA" w:rsidP="002561EA">
            <w:pPr>
              <w:keepNext/>
              <w:ind w:firstLine="0"/>
            </w:pPr>
            <w:r w:rsidRPr="002561EA">
              <w:t>ADD:</w:t>
            </w:r>
          </w:p>
        </w:tc>
      </w:tr>
      <w:tr w:rsidR="002561EA" w:rsidRPr="002561EA" w14:paraId="37555F35" w14:textId="77777777" w:rsidTr="002561EA">
        <w:tc>
          <w:tcPr>
            <w:tcW w:w="1551" w:type="dxa"/>
            <w:shd w:val="clear" w:color="auto" w:fill="auto"/>
          </w:tcPr>
          <w:p w14:paraId="34C14002" w14:textId="4A20FC9B" w:rsidR="002561EA" w:rsidRPr="002561EA" w:rsidRDefault="002561EA" w:rsidP="002561EA">
            <w:pPr>
              <w:keepNext/>
              <w:ind w:firstLine="0"/>
            </w:pPr>
            <w:r w:rsidRPr="002561EA">
              <w:t>02/11/25</w:t>
            </w:r>
          </w:p>
        </w:tc>
        <w:tc>
          <w:tcPr>
            <w:tcW w:w="3741" w:type="dxa"/>
            <w:shd w:val="clear" w:color="auto" w:fill="auto"/>
          </w:tcPr>
          <w:p w14:paraId="74C15135" w14:textId="6E87A4A4" w:rsidR="002561EA" w:rsidRPr="002561EA" w:rsidRDefault="002561EA" w:rsidP="002561EA">
            <w:pPr>
              <w:keepNext/>
              <w:ind w:firstLine="0"/>
            </w:pPr>
            <w:r w:rsidRPr="002561EA">
              <w:t>TAYLOR, HARTZ and ATKINSON</w:t>
            </w:r>
          </w:p>
        </w:tc>
      </w:tr>
    </w:tbl>
    <w:p w14:paraId="5A357191" w14:textId="77777777" w:rsidR="002561EA" w:rsidRDefault="002561EA" w:rsidP="002561EA"/>
    <w:p w14:paraId="52682A4C" w14:textId="18AE3CE8"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3516"/>
      </w:tblGrid>
      <w:tr w:rsidR="002561EA" w:rsidRPr="002561EA" w14:paraId="33C39465" w14:textId="77777777" w:rsidTr="002561EA">
        <w:tc>
          <w:tcPr>
            <w:tcW w:w="1551" w:type="dxa"/>
            <w:shd w:val="clear" w:color="auto" w:fill="auto"/>
          </w:tcPr>
          <w:p w14:paraId="2932BFF7" w14:textId="38378BFE" w:rsidR="002561EA" w:rsidRPr="002561EA" w:rsidRDefault="002561EA" w:rsidP="002561EA">
            <w:pPr>
              <w:keepNext/>
              <w:ind w:firstLine="0"/>
            </w:pPr>
            <w:r w:rsidRPr="002561EA">
              <w:t>Bill Number:</w:t>
            </w:r>
          </w:p>
        </w:tc>
        <w:tc>
          <w:tcPr>
            <w:tcW w:w="3516" w:type="dxa"/>
            <w:shd w:val="clear" w:color="auto" w:fill="auto"/>
          </w:tcPr>
          <w:p w14:paraId="1AFB3F99" w14:textId="46026DE8" w:rsidR="002561EA" w:rsidRPr="002561EA" w:rsidRDefault="002561EA" w:rsidP="002561EA">
            <w:pPr>
              <w:keepNext/>
              <w:ind w:firstLine="0"/>
            </w:pPr>
            <w:r w:rsidRPr="002561EA">
              <w:t>H. 3309</w:t>
            </w:r>
          </w:p>
        </w:tc>
      </w:tr>
      <w:tr w:rsidR="002561EA" w:rsidRPr="002561EA" w14:paraId="7383D42B" w14:textId="77777777" w:rsidTr="002561EA">
        <w:tc>
          <w:tcPr>
            <w:tcW w:w="1551" w:type="dxa"/>
            <w:shd w:val="clear" w:color="auto" w:fill="auto"/>
          </w:tcPr>
          <w:p w14:paraId="7120A8ED" w14:textId="663F46EE" w:rsidR="002561EA" w:rsidRPr="002561EA" w:rsidRDefault="002561EA" w:rsidP="002561EA">
            <w:pPr>
              <w:keepNext/>
              <w:ind w:firstLine="0"/>
            </w:pPr>
            <w:r w:rsidRPr="002561EA">
              <w:t>Date:</w:t>
            </w:r>
          </w:p>
        </w:tc>
        <w:tc>
          <w:tcPr>
            <w:tcW w:w="3516" w:type="dxa"/>
            <w:shd w:val="clear" w:color="auto" w:fill="auto"/>
          </w:tcPr>
          <w:p w14:paraId="0CFD7BD2" w14:textId="2490F6A6" w:rsidR="002561EA" w:rsidRPr="002561EA" w:rsidRDefault="002561EA" w:rsidP="002561EA">
            <w:pPr>
              <w:keepNext/>
              <w:ind w:firstLine="0"/>
            </w:pPr>
            <w:r w:rsidRPr="002561EA">
              <w:t>ADD:</w:t>
            </w:r>
          </w:p>
        </w:tc>
      </w:tr>
      <w:tr w:rsidR="002561EA" w:rsidRPr="002561EA" w14:paraId="77FFCF53" w14:textId="77777777" w:rsidTr="002561EA">
        <w:tc>
          <w:tcPr>
            <w:tcW w:w="1551" w:type="dxa"/>
            <w:shd w:val="clear" w:color="auto" w:fill="auto"/>
          </w:tcPr>
          <w:p w14:paraId="236F6E42" w14:textId="6852FE24" w:rsidR="002561EA" w:rsidRPr="002561EA" w:rsidRDefault="002561EA" w:rsidP="002561EA">
            <w:pPr>
              <w:keepNext/>
              <w:ind w:firstLine="0"/>
            </w:pPr>
            <w:r w:rsidRPr="002561EA">
              <w:t>02/11/25</w:t>
            </w:r>
          </w:p>
        </w:tc>
        <w:tc>
          <w:tcPr>
            <w:tcW w:w="3516" w:type="dxa"/>
            <w:shd w:val="clear" w:color="auto" w:fill="auto"/>
          </w:tcPr>
          <w:p w14:paraId="04E59E8A" w14:textId="52ECA1FD" w:rsidR="002561EA" w:rsidRPr="002561EA" w:rsidRDefault="002561EA" w:rsidP="002561EA">
            <w:pPr>
              <w:keepNext/>
              <w:ind w:firstLine="0"/>
            </w:pPr>
            <w:r w:rsidRPr="002561EA">
              <w:t>HIXON, LIGON and ATKINSON</w:t>
            </w:r>
          </w:p>
        </w:tc>
      </w:tr>
    </w:tbl>
    <w:p w14:paraId="5227AD3D" w14:textId="77777777" w:rsidR="002561EA" w:rsidRDefault="002561EA" w:rsidP="002561EA"/>
    <w:p w14:paraId="4E752F20" w14:textId="009DAFDA"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311"/>
      </w:tblGrid>
      <w:tr w:rsidR="002561EA" w:rsidRPr="002561EA" w14:paraId="1B631178" w14:textId="77777777" w:rsidTr="002561EA">
        <w:tc>
          <w:tcPr>
            <w:tcW w:w="1551" w:type="dxa"/>
            <w:shd w:val="clear" w:color="auto" w:fill="auto"/>
          </w:tcPr>
          <w:p w14:paraId="3CDE5A34" w14:textId="42D85CE6" w:rsidR="002561EA" w:rsidRPr="002561EA" w:rsidRDefault="002561EA" w:rsidP="002561EA">
            <w:pPr>
              <w:keepNext/>
              <w:ind w:firstLine="0"/>
            </w:pPr>
            <w:r w:rsidRPr="002561EA">
              <w:t>Bill Number:</w:t>
            </w:r>
          </w:p>
        </w:tc>
        <w:tc>
          <w:tcPr>
            <w:tcW w:w="1311" w:type="dxa"/>
            <w:shd w:val="clear" w:color="auto" w:fill="auto"/>
          </w:tcPr>
          <w:p w14:paraId="39375921" w14:textId="0170BB86" w:rsidR="002561EA" w:rsidRPr="002561EA" w:rsidRDefault="002561EA" w:rsidP="002561EA">
            <w:pPr>
              <w:keepNext/>
              <w:ind w:firstLine="0"/>
            </w:pPr>
            <w:r w:rsidRPr="002561EA">
              <w:t>H. 3431</w:t>
            </w:r>
          </w:p>
        </w:tc>
      </w:tr>
      <w:tr w:rsidR="002561EA" w:rsidRPr="002561EA" w14:paraId="2B62462D" w14:textId="77777777" w:rsidTr="002561EA">
        <w:tc>
          <w:tcPr>
            <w:tcW w:w="1551" w:type="dxa"/>
            <w:shd w:val="clear" w:color="auto" w:fill="auto"/>
          </w:tcPr>
          <w:p w14:paraId="42A1F133" w14:textId="5CD6C098" w:rsidR="002561EA" w:rsidRPr="002561EA" w:rsidRDefault="002561EA" w:rsidP="002561EA">
            <w:pPr>
              <w:keepNext/>
              <w:ind w:firstLine="0"/>
            </w:pPr>
            <w:r w:rsidRPr="002561EA">
              <w:t>Date:</w:t>
            </w:r>
          </w:p>
        </w:tc>
        <w:tc>
          <w:tcPr>
            <w:tcW w:w="1311" w:type="dxa"/>
            <w:shd w:val="clear" w:color="auto" w:fill="auto"/>
          </w:tcPr>
          <w:p w14:paraId="59AF0BBD" w14:textId="35A77AE9" w:rsidR="002561EA" w:rsidRPr="002561EA" w:rsidRDefault="002561EA" w:rsidP="002561EA">
            <w:pPr>
              <w:keepNext/>
              <w:ind w:firstLine="0"/>
            </w:pPr>
            <w:r w:rsidRPr="002561EA">
              <w:t>ADD:</w:t>
            </w:r>
          </w:p>
        </w:tc>
      </w:tr>
      <w:tr w:rsidR="002561EA" w:rsidRPr="002561EA" w14:paraId="51B39D5C" w14:textId="77777777" w:rsidTr="002561EA">
        <w:tc>
          <w:tcPr>
            <w:tcW w:w="1551" w:type="dxa"/>
            <w:shd w:val="clear" w:color="auto" w:fill="auto"/>
          </w:tcPr>
          <w:p w14:paraId="742AF121" w14:textId="75230CF7" w:rsidR="002561EA" w:rsidRPr="002561EA" w:rsidRDefault="002561EA" w:rsidP="002561EA">
            <w:pPr>
              <w:keepNext/>
              <w:ind w:firstLine="0"/>
            </w:pPr>
            <w:r w:rsidRPr="002561EA">
              <w:t>02/11/25</w:t>
            </w:r>
          </w:p>
        </w:tc>
        <w:tc>
          <w:tcPr>
            <w:tcW w:w="1311" w:type="dxa"/>
            <w:shd w:val="clear" w:color="auto" w:fill="auto"/>
          </w:tcPr>
          <w:p w14:paraId="2E717574" w14:textId="5CB55524" w:rsidR="002561EA" w:rsidRPr="002561EA" w:rsidRDefault="002561EA" w:rsidP="002561EA">
            <w:pPr>
              <w:keepNext/>
              <w:ind w:firstLine="0"/>
            </w:pPr>
            <w:r w:rsidRPr="002561EA">
              <w:t>ROBBINS</w:t>
            </w:r>
          </w:p>
        </w:tc>
      </w:tr>
    </w:tbl>
    <w:p w14:paraId="2D01ABE2" w14:textId="77777777" w:rsidR="002561EA" w:rsidRDefault="002561EA" w:rsidP="002561EA"/>
    <w:p w14:paraId="6F60C353" w14:textId="1BD6666B"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356"/>
      </w:tblGrid>
      <w:tr w:rsidR="002561EA" w:rsidRPr="002561EA" w14:paraId="16CC9E19" w14:textId="77777777" w:rsidTr="002561EA">
        <w:tc>
          <w:tcPr>
            <w:tcW w:w="1551" w:type="dxa"/>
            <w:shd w:val="clear" w:color="auto" w:fill="auto"/>
          </w:tcPr>
          <w:p w14:paraId="41F95A20" w14:textId="456EDA81" w:rsidR="002561EA" w:rsidRPr="002561EA" w:rsidRDefault="002561EA" w:rsidP="002561EA">
            <w:pPr>
              <w:keepNext/>
              <w:ind w:firstLine="0"/>
            </w:pPr>
            <w:r w:rsidRPr="002561EA">
              <w:t>Bill Number:</w:t>
            </w:r>
          </w:p>
        </w:tc>
        <w:tc>
          <w:tcPr>
            <w:tcW w:w="1356" w:type="dxa"/>
            <w:shd w:val="clear" w:color="auto" w:fill="auto"/>
          </w:tcPr>
          <w:p w14:paraId="16034722" w14:textId="48C164D3" w:rsidR="002561EA" w:rsidRPr="002561EA" w:rsidRDefault="002561EA" w:rsidP="002561EA">
            <w:pPr>
              <w:keepNext/>
              <w:ind w:firstLine="0"/>
            </w:pPr>
            <w:r w:rsidRPr="002561EA">
              <w:t>H. 3457</w:t>
            </w:r>
          </w:p>
        </w:tc>
      </w:tr>
      <w:tr w:rsidR="002561EA" w:rsidRPr="002561EA" w14:paraId="1EA83169" w14:textId="77777777" w:rsidTr="002561EA">
        <w:tc>
          <w:tcPr>
            <w:tcW w:w="1551" w:type="dxa"/>
            <w:shd w:val="clear" w:color="auto" w:fill="auto"/>
          </w:tcPr>
          <w:p w14:paraId="42D9E825" w14:textId="3E45C3F3" w:rsidR="002561EA" w:rsidRPr="002561EA" w:rsidRDefault="002561EA" w:rsidP="002561EA">
            <w:pPr>
              <w:keepNext/>
              <w:ind w:firstLine="0"/>
            </w:pPr>
            <w:r w:rsidRPr="002561EA">
              <w:t>Date:</w:t>
            </w:r>
          </w:p>
        </w:tc>
        <w:tc>
          <w:tcPr>
            <w:tcW w:w="1356" w:type="dxa"/>
            <w:shd w:val="clear" w:color="auto" w:fill="auto"/>
          </w:tcPr>
          <w:p w14:paraId="3CAB9CB9" w14:textId="157B1E31" w:rsidR="002561EA" w:rsidRPr="002561EA" w:rsidRDefault="002561EA" w:rsidP="002561EA">
            <w:pPr>
              <w:keepNext/>
              <w:ind w:firstLine="0"/>
            </w:pPr>
            <w:r w:rsidRPr="002561EA">
              <w:t>ADD:</w:t>
            </w:r>
          </w:p>
        </w:tc>
      </w:tr>
      <w:tr w:rsidR="002561EA" w:rsidRPr="002561EA" w14:paraId="0F5AD1EF" w14:textId="77777777" w:rsidTr="002561EA">
        <w:tc>
          <w:tcPr>
            <w:tcW w:w="1551" w:type="dxa"/>
            <w:shd w:val="clear" w:color="auto" w:fill="auto"/>
          </w:tcPr>
          <w:p w14:paraId="357C5892" w14:textId="2F41FA45" w:rsidR="002561EA" w:rsidRPr="002561EA" w:rsidRDefault="002561EA" w:rsidP="002561EA">
            <w:pPr>
              <w:keepNext/>
              <w:ind w:firstLine="0"/>
            </w:pPr>
            <w:r w:rsidRPr="002561EA">
              <w:t>02/11/25</w:t>
            </w:r>
          </w:p>
        </w:tc>
        <w:tc>
          <w:tcPr>
            <w:tcW w:w="1356" w:type="dxa"/>
            <w:shd w:val="clear" w:color="auto" w:fill="auto"/>
          </w:tcPr>
          <w:p w14:paraId="7E5EA131" w14:textId="112AF2F3" w:rsidR="002561EA" w:rsidRPr="002561EA" w:rsidRDefault="002561EA" w:rsidP="002561EA">
            <w:pPr>
              <w:keepNext/>
              <w:ind w:firstLine="0"/>
            </w:pPr>
            <w:r w:rsidRPr="002561EA">
              <w:t>SANDERS</w:t>
            </w:r>
          </w:p>
        </w:tc>
      </w:tr>
    </w:tbl>
    <w:p w14:paraId="799D4CE7" w14:textId="77777777" w:rsidR="002561EA" w:rsidRDefault="002561EA" w:rsidP="002561EA"/>
    <w:p w14:paraId="45A6F014" w14:textId="7BB82893"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101"/>
      </w:tblGrid>
      <w:tr w:rsidR="002561EA" w:rsidRPr="002561EA" w14:paraId="04D4D42A" w14:textId="77777777" w:rsidTr="002561EA">
        <w:tc>
          <w:tcPr>
            <w:tcW w:w="1551" w:type="dxa"/>
            <w:shd w:val="clear" w:color="auto" w:fill="auto"/>
          </w:tcPr>
          <w:p w14:paraId="46508845" w14:textId="0DB5071A" w:rsidR="002561EA" w:rsidRPr="002561EA" w:rsidRDefault="002561EA" w:rsidP="002561EA">
            <w:pPr>
              <w:keepNext/>
              <w:ind w:firstLine="0"/>
            </w:pPr>
            <w:r w:rsidRPr="002561EA">
              <w:t>Bill Number:</w:t>
            </w:r>
          </w:p>
        </w:tc>
        <w:tc>
          <w:tcPr>
            <w:tcW w:w="1101" w:type="dxa"/>
            <w:shd w:val="clear" w:color="auto" w:fill="auto"/>
          </w:tcPr>
          <w:p w14:paraId="1A889550" w14:textId="74DE177B" w:rsidR="002561EA" w:rsidRPr="002561EA" w:rsidRDefault="002561EA" w:rsidP="002561EA">
            <w:pPr>
              <w:keepNext/>
              <w:ind w:firstLine="0"/>
            </w:pPr>
            <w:r w:rsidRPr="002561EA">
              <w:t>H. 3497</w:t>
            </w:r>
          </w:p>
        </w:tc>
      </w:tr>
      <w:tr w:rsidR="002561EA" w:rsidRPr="002561EA" w14:paraId="52361A64" w14:textId="77777777" w:rsidTr="002561EA">
        <w:tc>
          <w:tcPr>
            <w:tcW w:w="1551" w:type="dxa"/>
            <w:shd w:val="clear" w:color="auto" w:fill="auto"/>
          </w:tcPr>
          <w:p w14:paraId="73DC0847" w14:textId="0737BBE1" w:rsidR="002561EA" w:rsidRPr="002561EA" w:rsidRDefault="002561EA" w:rsidP="002561EA">
            <w:pPr>
              <w:keepNext/>
              <w:ind w:firstLine="0"/>
            </w:pPr>
            <w:r w:rsidRPr="002561EA">
              <w:t>Date:</w:t>
            </w:r>
          </w:p>
        </w:tc>
        <w:tc>
          <w:tcPr>
            <w:tcW w:w="1101" w:type="dxa"/>
            <w:shd w:val="clear" w:color="auto" w:fill="auto"/>
          </w:tcPr>
          <w:p w14:paraId="5B366E66" w14:textId="002F5353" w:rsidR="002561EA" w:rsidRPr="002561EA" w:rsidRDefault="002561EA" w:rsidP="002561EA">
            <w:pPr>
              <w:keepNext/>
              <w:ind w:firstLine="0"/>
            </w:pPr>
            <w:r w:rsidRPr="002561EA">
              <w:t>ADD:</w:t>
            </w:r>
          </w:p>
        </w:tc>
      </w:tr>
      <w:tr w:rsidR="002561EA" w:rsidRPr="002561EA" w14:paraId="3763E421" w14:textId="77777777" w:rsidTr="002561EA">
        <w:tc>
          <w:tcPr>
            <w:tcW w:w="1551" w:type="dxa"/>
            <w:shd w:val="clear" w:color="auto" w:fill="auto"/>
          </w:tcPr>
          <w:p w14:paraId="009F5848" w14:textId="329C4D8D" w:rsidR="002561EA" w:rsidRPr="002561EA" w:rsidRDefault="002561EA" w:rsidP="002561EA">
            <w:pPr>
              <w:keepNext/>
              <w:ind w:firstLine="0"/>
            </w:pPr>
            <w:r w:rsidRPr="002561EA">
              <w:t>02/11/25</w:t>
            </w:r>
          </w:p>
        </w:tc>
        <w:tc>
          <w:tcPr>
            <w:tcW w:w="1101" w:type="dxa"/>
            <w:shd w:val="clear" w:color="auto" w:fill="auto"/>
          </w:tcPr>
          <w:p w14:paraId="7C0A6F7C" w14:textId="3157EF1E" w:rsidR="002561EA" w:rsidRPr="002561EA" w:rsidRDefault="002561EA" w:rsidP="002561EA">
            <w:pPr>
              <w:keepNext/>
              <w:ind w:firstLine="0"/>
            </w:pPr>
            <w:r w:rsidRPr="002561EA">
              <w:t>LIGON</w:t>
            </w:r>
          </w:p>
        </w:tc>
      </w:tr>
    </w:tbl>
    <w:p w14:paraId="1C9C4CBF" w14:textId="77777777" w:rsidR="002561EA" w:rsidRDefault="002561EA" w:rsidP="002561EA"/>
    <w:p w14:paraId="6DEC556E" w14:textId="1E964BDB"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356"/>
      </w:tblGrid>
      <w:tr w:rsidR="002561EA" w:rsidRPr="002561EA" w14:paraId="56E0BE9D" w14:textId="77777777" w:rsidTr="002561EA">
        <w:tc>
          <w:tcPr>
            <w:tcW w:w="1551" w:type="dxa"/>
            <w:shd w:val="clear" w:color="auto" w:fill="auto"/>
          </w:tcPr>
          <w:p w14:paraId="4340AD80" w14:textId="3FB9CDE0" w:rsidR="002561EA" w:rsidRPr="002561EA" w:rsidRDefault="002561EA" w:rsidP="002561EA">
            <w:pPr>
              <w:keepNext/>
              <w:ind w:firstLine="0"/>
            </w:pPr>
            <w:r w:rsidRPr="002561EA">
              <w:t>Bill Number:</w:t>
            </w:r>
          </w:p>
        </w:tc>
        <w:tc>
          <w:tcPr>
            <w:tcW w:w="1356" w:type="dxa"/>
            <w:shd w:val="clear" w:color="auto" w:fill="auto"/>
          </w:tcPr>
          <w:p w14:paraId="234CDDAB" w14:textId="561BCE8F" w:rsidR="002561EA" w:rsidRPr="002561EA" w:rsidRDefault="002561EA" w:rsidP="002561EA">
            <w:pPr>
              <w:keepNext/>
              <w:ind w:firstLine="0"/>
            </w:pPr>
            <w:r w:rsidRPr="002561EA">
              <w:t>H. 3511</w:t>
            </w:r>
          </w:p>
        </w:tc>
      </w:tr>
      <w:tr w:rsidR="002561EA" w:rsidRPr="002561EA" w14:paraId="1A590EA6" w14:textId="77777777" w:rsidTr="002561EA">
        <w:tc>
          <w:tcPr>
            <w:tcW w:w="1551" w:type="dxa"/>
            <w:shd w:val="clear" w:color="auto" w:fill="auto"/>
          </w:tcPr>
          <w:p w14:paraId="06FD708B" w14:textId="03D02908" w:rsidR="002561EA" w:rsidRPr="002561EA" w:rsidRDefault="002561EA" w:rsidP="002561EA">
            <w:pPr>
              <w:keepNext/>
              <w:ind w:firstLine="0"/>
            </w:pPr>
            <w:r w:rsidRPr="002561EA">
              <w:t>Date:</w:t>
            </w:r>
          </w:p>
        </w:tc>
        <w:tc>
          <w:tcPr>
            <w:tcW w:w="1356" w:type="dxa"/>
            <w:shd w:val="clear" w:color="auto" w:fill="auto"/>
          </w:tcPr>
          <w:p w14:paraId="43D3405D" w14:textId="63C2CCA7" w:rsidR="002561EA" w:rsidRPr="002561EA" w:rsidRDefault="002561EA" w:rsidP="002561EA">
            <w:pPr>
              <w:keepNext/>
              <w:ind w:firstLine="0"/>
            </w:pPr>
            <w:r w:rsidRPr="002561EA">
              <w:t>ADD:</w:t>
            </w:r>
          </w:p>
        </w:tc>
      </w:tr>
      <w:tr w:rsidR="002561EA" w:rsidRPr="002561EA" w14:paraId="35486950" w14:textId="77777777" w:rsidTr="002561EA">
        <w:tc>
          <w:tcPr>
            <w:tcW w:w="1551" w:type="dxa"/>
            <w:shd w:val="clear" w:color="auto" w:fill="auto"/>
          </w:tcPr>
          <w:p w14:paraId="6593A821" w14:textId="43321E13" w:rsidR="002561EA" w:rsidRPr="002561EA" w:rsidRDefault="002561EA" w:rsidP="002561EA">
            <w:pPr>
              <w:keepNext/>
              <w:ind w:firstLine="0"/>
            </w:pPr>
            <w:r w:rsidRPr="002561EA">
              <w:t>02/11/25</w:t>
            </w:r>
          </w:p>
        </w:tc>
        <w:tc>
          <w:tcPr>
            <w:tcW w:w="1356" w:type="dxa"/>
            <w:shd w:val="clear" w:color="auto" w:fill="auto"/>
          </w:tcPr>
          <w:p w14:paraId="6CA5F22C" w14:textId="74B89EF5" w:rsidR="002561EA" w:rsidRPr="002561EA" w:rsidRDefault="002561EA" w:rsidP="002561EA">
            <w:pPr>
              <w:keepNext/>
              <w:ind w:firstLine="0"/>
            </w:pPr>
            <w:r w:rsidRPr="002561EA">
              <w:t>SANDERS</w:t>
            </w:r>
          </w:p>
        </w:tc>
      </w:tr>
    </w:tbl>
    <w:p w14:paraId="2F78281C" w14:textId="77777777" w:rsidR="002561EA" w:rsidRDefault="002561EA" w:rsidP="002561EA"/>
    <w:p w14:paraId="3F0576FD" w14:textId="2FC10A9F"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356"/>
      </w:tblGrid>
      <w:tr w:rsidR="002561EA" w:rsidRPr="002561EA" w14:paraId="04F4DE3A" w14:textId="77777777" w:rsidTr="002561EA">
        <w:tc>
          <w:tcPr>
            <w:tcW w:w="1551" w:type="dxa"/>
            <w:shd w:val="clear" w:color="auto" w:fill="auto"/>
          </w:tcPr>
          <w:p w14:paraId="0F15C30D" w14:textId="3BB9F3E1" w:rsidR="002561EA" w:rsidRPr="002561EA" w:rsidRDefault="002561EA" w:rsidP="002561EA">
            <w:pPr>
              <w:keepNext/>
              <w:ind w:firstLine="0"/>
            </w:pPr>
            <w:r w:rsidRPr="002561EA">
              <w:t>Bill Number:</w:t>
            </w:r>
          </w:p>
        </w:tc>
        <w:tc>
          <w:tcPr>
            <w:tcW w:w="1356" w:type="dxa"/>
            <w:shd w:val="clear" w:color="auto" w:fill="auto"/>
          </w:tcPr>
          <w:p w14:paraId="50E8904E" w14:textId="67CDCD1C" w:rsidR="002561EA" w:rsidRPr="002561EA" w:rsidRDefault="002561EA" w:rsidP="002561EA">
            <w:pPr>
              <w:keepNext/>
              <w:ind w:firstLine="0"/>
            </w:pPr>
            <w:r w:rsidRPr="002561EA">
              <w:t>H. 3537</w:t>
            </w:r>
          </w:p>
        </w:tc>
      </w:tr>
      <w:tr w:rsidR="002561EA" w:rsidRPr="002561EA" w14:paraId="5A98916D" w14:textId="77777777" w:rsidTr="002561EA">
        <w:tc>
          <w:tcPr>
            <w:tcW w:w="1551" w:type="dxa"/>
            <w:shd w:val="clear" w:color="auto" w:fill="auto"/>
          </w:tcPr>
          <w:p w14:paraId="40FDFB09" w14:textId="5D42AB39" w:rsidR="002561EA" w:rsidRPr="002561EA" w:rsidRDefault="002561EA" w:rsidP="002561EA">
            <w:pPr>
              <w:keepNext/>
              <w:ind w:firstLine="0"/>
            </w:pPr>
            <w:r w:rsidRPr="002561EA">
              <w:t>Date:</w:t>
            </w:r>
          </w:p>
        </w:tc>
        <w:tc>
          <w:tcPr>
            <w:tcW w:w="1356" w:type="dxa"/>
            <w:shd w:val="clear" w:color="auto" w:fill="auto"/>
          </w:tcPr>
          <w:p w14:paraId="6A94694D" w14:textId="61AF93CE" w:rsidR="002561EA" w:rsidRPr="002561EA" w:rsidRDefault="002561EA" w:rsidP="002561EA">
            <w:pPr>
              <w:keepNext/>
              <w:ind w:firstLine="0"/>
            </w:pPr>
            <w:r w:rsidRPr="002561EA">
              <w:t>ADD:</w:t>
            </w:r>
          </w:p>
        </w:tc>
      </w:tr>
      <w:tr w:rsidR="002561EA" w:rsidRPr="002561EA" w14:paraId="44C26EFB" w14:textId="77777777" w:rsidTr="002561EA">
        <w:tc>
          <w:tcPr>
            <w:tcW w:w="1551" w:type="dxa"/>
            <w:shd w:val="clear" w:color="auto" w:fill="auto"/>
          </w:tcPr>
          <w:p w14:paraId="2A0FF65D" w14:textId="27C62778" w:rsidR="002561EA" w:rsidRPr="002561EA" w:rsidRDefault="002561EA" w:rsidP="002561EA">
            <w:pPr>
              <w:keepNext/>
              <w:ind w:firstLine="0"/>
            </w:pPr>
            <w:r w:rsidRPr="002561EA">
              <w:t>02/11/25</w:t>
            </w:r>
          </w:p>
        </w:tc>
        <w:tc>
          <w:tcPr>
            <w:tcW w:w="1356" w:type="dxa"/>
            <w:shd w:val="clear" w:color="auto" w:fill="auto"/>
          </w:tcPr>
          <w:p w14:paraId="416B199D" w14:textId="77E4F411" w:rsidR="002561EA" w:rsidRPr="002561EA" w:rsidRDefault="002561EA" w:rsidP="002561EA">
            <w:pPr>
              <w:keepNext/>
              <w:ind w:firstLine="0"/>
            </w:pPr>
            <w:r w:rsidRPr="002561EA">
              <w:t>SANDERS</w:t>
            </w:r>
          </w:p>
        </w:tc>
      </w:tr>
    </w:tbl>
    <w:p w14:paraId="60ECA611" w14:textId="77777777" w:rsidR="002561EA" w:rsidRDefault="002561EA" w:rsidP="002561EA"/>
    <w:p w14:paraId="5176411E" w14:textId="40AD05D9" w:rsidR="002561EA" w:rsidRDefault="002561EA" w:rsidP="002561EA">
      <w:pPr>
        <w:keepNext/>
        <w:jc w:val="center"/>
        <w:rPr>
          <w:b/>
        </w:rPr>
      </w:pPr>
      <w:r w:rsidRPr="002561EA">
        <w:rPr>
          <w:b/>
        </w:rPr>
        <w:lastRenderedPageBreak/>
        <w:t>CO-SPONSOR(S) ADDED</w:t>
      </w:r>
    </w:p>
    <w:tbl>
      <w:tblPr>
        <w:tblW w:w="0" w:type="auto"/>
        <w:tblLayout w:type="fixed"/>
        <w:tblLook w:val="0000" w:firstRow="0" w:lastRow="0" w:firstColumn="0" w:lastColumn="0" w:noHBand="0" w:noVBand="0"/>
      </w:tblPr>
      <w:tblGrid>
        <w:gridCol w:w="1551"/>
        <w:gridCol w:w="1266"/>
      </w:tblGrid>
      <w:tr w:rsidR="002561EA" w:rsidRPr="002561EA" w14:paraId="38EC3395" w14:textId="77777777" w:rsidTr="002561EA">
        <w:tc>
          <w:tcPr>
            <w:tcW w:w="1551" w:type="dxa"/>
            <w:shd w:val="clear" w:color="auto" w:fill="auto"/>
          </w:tcPr>
          <w:p w14:paraId="134D51BC" w14:textId="5DB63AB0" w:rsidR="002561EA" w:rsidRPr="002561EA" w:rsidRDefault="002561EA" w:rsidP="002561EA">
            <w:pPr>
              <w:keepNext/>
              <w:ind w:firstLine="0"/>
            </w:pPr>
            <w:r w:rsidRPr="002561EA">
              <w:t>Bill Number:</w:t>
            </w:r>
          </w:p>
        </w:tc>
        <w:tc>
          <w:tcPr>
            <w:tcW w:w="1266" w:type="dxa"/>
            <w:shd w:val="clear" w:color="auto" w:fill="auto"/>
          </w:tcPr>
          <w:p w14:paraId="184562CE" w14:textId="32F652BF" w:rsidR="002561EA" w:rsidRPr="002561EA" w:rsidRDefault="002561EA" w:rsidP="002561EA">
            <w:pPr>
              <w:keepNext/>
              <w:ind w:firstLine="0"/>
            </w:pPr>
            <w:r w:rsidRPr="002561EA">
              <w:t>H. 3570</w:t>
            </w:r>
          </w:p>
        </w:tc>
      </w:tr>
      <w:tr w:rsidR="002561EA" w:rsidRPr="002561EA" w14:paraId="7B42FCD4" w14:textId="77777777" w:rsidTr="002561EA">
        <w:tc>
          <w:tcPr>
            <w:tcW w:w="1551" w:type="dxa"/>
            <w:shd w:val="clear" w:color="auto" w:fill="auto"/>
          </w:tcPr>
          <w:p w14:paraId="58839E30" w14:textId="2ED136F0" w:rsidR="002561EA" w:rsidRPr="002561EA" w:rsidRDefault="002561EA" w:rsidP="002561EA">
            <w:pPr>
              <w:keepNext/>
              <w:ind w:firstLine="0"/>
            </w:pPr>
            <w:r w:rsidRPr="002561EA">
              <w:t>Date:</w:t>
            </w:r>
          </w:p>
        </w:tc>
        <w:tc>
          <w:tcPr>
            <w:tcW w:w="1266" w:type="dxa"/>
            <w:shd w:val="clear" w:color="auto" w:fill="auto"/>
          </w:tcPr>
          <w:p w14:paraId="4C588715" w14:textId="2B356EF4" w:rsidR="002561EA" w:rsidRPr="002561EA" w:rsidRDefault="002561EA" w:rsidP="002561EA">
            <w:pPr>
              <w:keepNext/>
              <w:ind w:firstLine="0"/>
            </w:pPr>
            <w:r w:rsidRPr="002561EA">
              <w:t>ADD:</w:t>
            </w:r>
          </w:p>
        </w:tc>
      </w:tr>
      <w:tr w:rsidR="002561EA" w:rsidRPr="002561EA" w14:paraId="07512B0B" w14:textId="77777777" w:rsidTr="002561EA">
        <w:tc>
          <w:tcPr>
            <w:tcW w:w="1551" w:type="dxa"/>
            <w:shd w:val="clear" w:color="auto" w:fill="auto"/>
          </w:tcPr>
          <w:p w14:paraId="53EA46CD" w14:textId="3BEE5158" w:rsidR="002561EA" w:rsidRPr="002561EA" w:rsidRDefault="002561EA" w:rsidP="002561EA">
            <w:pPr>
              <w:keepNext/>
              <w:ind w:firstLine="0"/>
            </w:pPr>
            <w:r w:rsidRPr="002561EA">
              <w:t>02/11/25</w:t>
            </w:r>
          </w:p>
        </w:tc>
        <w:tc>
          <w:tcPr>
            <w:tcW w:w="1266" w:type="dxa"/>
            <w:shd w:val="clear" w:color="auto" w:fill="auto"/>
          </w:tcPr>
          <w:p w14:paraId="5DAB14FE" w14:textId="40B37A7B" w:rsidR="002561EA" w:rsidRPr="002561EA" w:rsidRDefault="002561EA" w:rsidP="002561EA">
            <w:pPr>
              <w:keepNext/>
              <w:ind w:firstLine="0"/>
            </w:pPr>
            <w:r w:rsidRPr="002561EA">
              <w:t>BOWERS</w:t>
            </w:r>
          </w:p>
        </w:tc>
      </w:tr>
    </w:tbl>
    <w:p w14:paraId="7533F5C2" w14:textId="77777777" w:rsidR="002561EA" w:rsidRDefault="002561EA" w:rsidP="002561EA"/>
    <w:p w14:paraId="78AC03EB" w14:textId="7A1F36D1"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101"/>
      </w:tblGrid>
      <w:tr w:rsidR="002561EA" w:rsidRPr="002561EA" w14:paraId="28679F0F" w14:textId="77777777" w:rsidTr="002561EA">
        <w:tc>
          <w:tcPr>
            <w:tcW w:w="1551" w:type="dxa"/>
            <w:shd w:val="clear" w:color="auto" w:fill="auto"/>
          </w:tcPr>
          <w:p w14:paraId="0EE2CCB2" w14:textId="6B5E32E4" w:rsidR="002561EA" w:rsidRPr="002561EA" w:rsidRDefault="002561EA" w:rsidP="002561EA">
            <w:pPr>
              <w:keepNext/>
              <w:ind w:firstLine="0"/>
            </w:pPr>
            <w:r w:rsidRPr="002561EA">
              <w:t>Bill Number:</w:t>
            </w:r>
          </w:p>
        </w:tc>
        <w:tc>
          <w:tcPr>
            <w:tcW w:w="1101" w:type="dxa"/>
            <w:shd w:val="clear" w:color="auto" w:fill="auto"/>
          </w:tcPr>
          <w:p w14:paraId="2DD390D2" w14:textId="17D34B38" w:rsidR="002561EA" w:rsidRPr="002561EA" w:rsidRDefault="002561EA" w:rsidP="002561EA">
            <w:pPr>
              <w:keepNext/>
              <w:ind w:firstLine="0"/>
            </w:pPr>
            <w:r w:rsidRPr="002561EA">
              <w:t>H. 3858</w:t>
            </w:r>
          </w:p>
        </w:tc>
      </w:tr>
      <w:tr w:rsidR="002561EA" w:rsidRPr="002561EA" w14:paraId="3CD755EF" w14:textId="77777777" w:rsidTr="002561EA">
        <w:tc>
          <w:tcPr>
            <w:tcW w:w="1551" w:type="dxa"/>
            <w:shd w:val="clear" w:color="auto" w:fill="auto"/>
          </w:tcPr>
          <w:p w14:paraId="2A4DC2F7" w14:textId="1FF95686" w:rsidR="002561EA" w:rsidRPr="002561EA" w:rsidRDefault="002561EA" w:rsidP="002561EA">
            <w:pPr>
              <w:keepNext/>
              <w:ind w:firstLine="0"/>
            </w:pPr>
            <w:r w:rsidRPr="002561EA">
              <w:t>Date:</w:t>
            </w:r>
          </w:p>
        </w:tc>
        <w:tc>
          <w:tcPr>
            <w:tcW w:w="1101" w:type="dxa"/>
            <w:shd w:val="clear" w:color="auto" w:fill="auto"/>
          </w:tcPr>
          <w:p w14:paraId="043D4045" w14:textId="3B79087B" w:rsidR="002561EA" w:rsidRPr="002561EA" w:rsidRDefault="002561EA" w:rsidP="002561EA">
            <w:pPr>
              <w:keepNext/>
              <w:ind w:firstLine="0"/>
            </w:pPr>
            <w:r w:rsidRPr="002561EA">
              <w:t>ADD:</w:t>
            </w:r>
          </w:p>
        </w:tc>
      </w:tr>
      <w:tr w:rsidR="002561EA" w:rsidRPr="002561EA" w14:paraId="227EE723" w14:textId="77777777" w:rsidTr="002561EA">
        <w:tc>
          <w:tcPr>
            <w:tcW w:w="1551" w:type="dxa"/>
            <w:shd w:val="clear" w:color="auto" w:fill="auto"/>
          </w:tcPr>
          <w:p w14:paraId="2C087483" w14:textId="2D471A32" w:rsidR="002561EA" w:rsidRPr="002561EA" w:rsidRDefault="002561EA" w:rsidP="002561EA">
            <w:pPr>
              <w:keepNext/>
              <w:ind w:firstLine="0"/>
            </w:pPr>
            <w:r w:rsidRPr="002561EA">
              <w:t>02/11/25</w:t>
            </w:r>
          </w:p>
        </w:tc>
        <w:tc>
          <w:tcPr>
            <w:tcW w:w="1101" w:type="dxa"/>
            <w:shd w:val="clear" w:color="auto" w:fill="auto"/>
          </w:tcPr>
          <w:p w14:paraId="5B6A9264" w14:textId="1BC4BCE5" w:rsidR="002561EA" w:rsidRPr="002561EA" w:rsidRDefault="002561EA" w:rsidP="002561EA">
            <w:pPr>
              <w:keepNext/>
              <w:ind w:firstLine="0"/>
            </w:pPr>
            <w:r w:rsidRPr="002561EA">
              <w:t>LIGON</w:t>
            </w:r>
          </w:p>
        </w:tc>
      </w:tr>
    </w:tbl>
    <w:p w14:paraId="46ED65C5" w14:textId="77777777" w:rsidR="002561EA" w:rsidRDefault="002561EA" w:rsidP="002561EA"/>
    <w:p w14:paraId="61813750" w14:textId="3533D8F2"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356"/>
      </w:tblGrid>
      <w:tr w:rsidR="002561EA" w:rsidRPr="002561EA" w14:paraId="3DD0CD88" w14:textId="77777777" w:rsidTr="002561EA">
        <w:tc>
          <w:tcPr>
            <w:tcW w:w="1551" w:type="dxa"/>
            <w:shd w:val="clear" w:color="auto" w:fill="auto"/>
          </w:tcPr>
          <w:p w14:paraId="140F3CCF" w14:textId="3EC78071" w:rsidR="002561EA" w:rsidRPr="002561EA" w:rsidRDefault="002561EA" w:rsidP="002561EA">
            <w:pPr>
              <w:keepNext/>
              <w:ind w:firstLine="0"/>
            </w:pPr>
            <w:r w:rsidRPr="002561EA">
              <w:t>Bill Number:</w:t>
            </w:r>
          </w:p>
        </w:tc>
        <w:tc>
          <w:tcPr>
            <w:tcW w:w="1356" w:type="dxa"/>
            <w:shd w:val="clear" w:color="auto" w:fill="auto"/>
          </w:tcPr>
          <w:p w14:paraId="279C9A1B" w14:textId="0697484B" w:rsidR="002561EA" w:rsidRPr="002561EA" w:rsidRDefault="002561EA" w:rsidP="002561EA">
            <w:pPr>
              <w:keepNext/>
              <w:ind w:firstLine="0"/>
            </w:pPr>
            <w:r w:rsidRPr="002561EA">
              <w:t>H. 3875</w:t>
            </w:r>
          </w:p>
        </w:tc>
      </w:tr>
      <w:tr w:rsidR="002561EA" w:rsidRPr="002561EA" w14:paraId="7C4ED677" w14:textId="77777777" w:rsidTr="002561EA">
        <w:tc>
          <w:tcPr>
            <w:tcW w:w="1551" w:type="dxa"/>
            <w:shd w:val="clear" w:color="auto" w:fill="auto"/>
          </w:tcPr>
          <w:p w14:paraId="0E69BE70" w14:textId="74BD2588" w:rsidR="002561EA" w:rsidRPr="002561EA" w:rsidRDefault="002561EA" w:rsidP="002561EA">
            <w:pPr>
              <w:keepNext/>
              <w:ind w:firstLine="0"/>
            </w:pPr>
            <w:r w:rsidRPr="002561EA">
              <w:t>Date:</w:t>
            </w:r>
          </w:p>
        </w:tc>
        <w:tc>
          <w:tcPr>
            <w:tcW w:w="1356" w:type="dxa"/>
            <w:shd w:val="clear" w:color="auto" w:fill="auto"/>
          </w:tcPr>
          <w:p w14:paraId="09BB94F9" w14:textId="1755CCC4" w:rsidR="002561EA" w:rsidRPr="002561EA" w:rsidRDefault="002561EA" w:rsidP="002561EA">
            <w:pPr>
              <w:keepNext/>
              <w:ind w:firstLine="0"/>
            </w:pPr>
            <w:r w:rsidRPr="002561EA">
              <w:t>ADD:</w:t>
            </w:r>
          </w:p>
        </w:tc>
      </w:tr>
      <w:tr w:rsidR="002561EA" w:rsidRPr="002561EA" w14:paraId="4DBBA2AE" w14:textId="77777777" w:rsidTr="002561EA">
        <w:tc>
          <w:tcPr>
            <w:tcW w:w="1551" w:type="dxa"/>
            <w:shd w:val="clear" w:color="auto" w:fill="auto"/>
          </w:tcPr>
          <w:p w14:paraId="77869467" w14:textId="519D4681" w:rsidR="002561EA" w:rsidRPr="002561EA" w:rsidRDefault="002561EA" w:rsidP="002561EA">
            <w:pPr>
              <w:keepNext/>
              <w:ind w:firstLine="0"/>
            </w:pPr>
            <w:r w:rsidRPr="002561EA">
              <w:t>02/11/25</w:t>
            </w:r>
          </w:p>
        </w:tc>
        <w:tc>
          <w:tcPr>
            <w:tcW w:w="1356" w:type="dxa"/>
            <w:shd w:val="clear" w:color="auto" w:fill="auto"/>
          </w:tcPr>
          <w:p w14:paraId="00F83952" w14:textId="19A6B1C3" w:rsidR="002561EA" w:rsidRPr="002561EA" w:rsidRDefault="002561EA" w:rsidP="002561EA">
            <w:pPr>
              <w:keepNext/>
              <w:ind w:firstLine="0"/>
            </w:pPr>
            <w:r w:rsidRPr="002561EA">
              <w:t>SANDERS</w:t>
            </w:r>
          </w:p>
        </w:tc>
      </w:tr>
    </w:tbl>
    <w:p w14:paraId="79AFC7F7" w14:textId="77777777" w:rsidR="002561EA" w:rsidRDefault="002561EA" w:rsidP="002561EA"/>
    <w:p w14:paraId="6DFBEB1D" w14:textId="04B0CEBE"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1596"/>
      </w:tblGrid>
      <w:tr w:rsidR="002561EA" w:rsidRPr="002561EA" w14:paraId="0A5B6191" w14:textId="77777777" w:rsidTr="002561EA">
        <w:tc>
          <w:tcPr>
            <w:tcW w:w="1551" w:type="dxa"/>
            <w:shd w:val="clear" w:color="auto" w:fill="auto"/>
          </w:tcPr>
          <w:p w14:paraId="78D82705" w14:textId="3F4E7A96" w:rsidR="002561EA" w:rsidRPr="002561EA" w:rsidRDefault="002561EA" w:rsidP="002561EA">
            <w:pPr>
              <w:keepNext/>
              <w:ind w:firstLine="0"/>
            </w:pPr>
            <w:r w:rsidRPr="002561EA">
              <w:t>Bill Number:</w:t>
            </w:r>
          </w:p>
        </w:tc>
        <w:tc>
          <w:tcPr>
            <w:tcW w:w="1596" w:type="dxa"/>
            <w:shd w:val="clear" w:color="auto" w:fill="auto"/>
          </w:tcPr>
          <w:p w14:paraId="175DF3B7" w14:textId="40C1A715" w:rsidR="002561EA" w:rsidRPr="002561EA" w:rsidRDefault="002561EA" w:rsidP="002561EA">
            <w:pPr>
              <w:keepNext/>
              <w:ind w:firstLine="0"/>
            </w:pPr>
            <w:r w:rsidRPr="002561EA">
              <w:t>H. 3916</w:t>
            </w:r>
          </w:p>
        </w:tc>
      </w:tr>
      <w:tr w:rsidR="002561EA" w:rsidRPr="002561EA" w14:paraId="5CDE17DC" w14:textId="77777777" w:rsidTr="002561EA">
        <w:tc>
          <w:tcPr>
            <w:tcW w:w="1551" w:type="dxa"/>
            <w:shd w:val="clear" w:color="auto" w:fill="auto"/>
          </w:tcPr>
          <w:p w14:paraId="6EBA9FFC" w14:textId="60339B41" w:rsidR="002561EA" w:rsidRPr="002561EA" w:rsidRDefault="002561EA" w:rsidP="002561EA">
            <w:pPr>
              <w:keepNext/>
              <w:ind w:firstLine="0"/>
            </w:pPr>
            <w:r w:rsidRPr="002561EA">
              <w:t>Date:</w:t>
            </w:r>
          </w:p>
        </w:tc>
        <w:tc>
          <w:tcPr>
            <w:tcW w:w="1596" w:type="dxa"/>
            <w:shd w:val="clear" w:color="auto" w:fill="auto"/>
          </w:tcPr>
          <w:p w14:paraId="08987C1D" w14:textId="36D80985" w:rsidR="002561EA" w:rsidRPr="002561EA" w:rsidRDefault="002561EA" w:rsidP="002561EA">
            <w:pPr>
              <w:keepNext/>
              <w:ind w:firstLine="0"/>
            </w:pPr>
            <w:r w:rsidRPr="002561EA">
              <w:t>ADD:</w:t>
            </w:r>
          </w:p>
        </w:tc>
      </w:tr>
      <w:tr w:rsidR="002561EA" w:rsidRPr="002561EA" w14:paraId="11266B42" w14:textId="77777777" w:rsidTr="002561EA">
        <w:tc>
          <w:tcPr>
            <w:tcW w:w="1551" w:type="dxa"/>
            <w:shd w:val="clear" w:color="auto" w:fill="auto"/>
          </w:tcPr>
          <w:p w14:paraId="4F463D05" w14:textId="18F2054A" w:rsidR="002561EA" w:rsidRPr="002561EA" w:rsidRDefault="002561EA" w:rsidP="002561EA">
            <w:pPr>
              <w:keepNext/>
              <w:ind w:firstLine="0"/>
            </w:pPr>
            <w:r w:rsidRPr="002561EA">
              <w:t>02/11/25</w:t>
            </w:r>
          </w:p>
        </w:tc>
        <w:tc>
          <w:tcPr>
            <w:tcW w:w="1596" w:type="dxa"/>
            <w:shd w:val="clear" w:color="auto" w:fill="auto"/>
          </w:tcPr>
          <w:p w14:paraId="549FCA72" w14:textId="17C1B6C9" w:rsidR="002561EA" w:rsidRPr="002561EA" w:rsidRDefault="002561EA" w:rsidP="002561EA">
            <w:pPr>
              <w:keepNext/>
              <w:ind w:firstLine="0"/>
            </w:pPr>
            <w:r w:rsidRPr="002561EA">
              <w:t>KILMARTIN</w:t>
            </w:r>
          </w:p>
        </w:tc>
      </w:tr>
    </w:tbl>
    <w:p w14:paraId="7E201EB2" w14:textId="77777777" w:rsidR="002561EA" w:rsidRDefault="002561EA" w:rsidP="002561EA"/>
    <w:p w14:paraId="4DB8FCF7" w14:textId="3E65E370"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4251"/>
      </w:tblGrid>
      <w:tr w:rsidR="002561EA" w:rsidRPr="002561EA" w14:paraId="0FA56DEC" w14:textId="77777777" w:rsidTr="002561EA">
        <w:tc>
          <w:tcPr>
            <w:tcW w:w="1551" w:type="dxa"/>
            <w:shd w:val="clear" w:color="auto" w:fill="auto"/>
          </w:tcPr>
          <w:p w14:paraId="28CDBBBF" w14:textId="45002C8E" w:rsidR="002561EA" w:rsidRPr="002561EA" w:rsidRDefault="002561EA" w:rsidP="002561EA">
            <w:pPr>
              <w:keepNext/>
              <w:ind w:firstLine="0"/>
            </w:pPr>
            <w:r w:rsidRPr="002561EA">
              <w:t>Bill Number:</w:t>
            </w:r>
          </w:p>
        </w:tc>
        <w:tc>
          <w:tcPr>
            <w:tcW w:w="4251" w:type="dxa"/>
            <w:shd w:val="clear" w:color="auto" w:fill="auto"/>
          </w:tcPr>
          <w:p w14:paraId="77A853D8" w14:textId="32BA1DBA" w:rsidR="002561EA" w:rsidRPr="002561EA" w:rsidRDefault="002561EA" w:rsidP="002561EA">
            <w:pPr>
              <w:keepNext/>
              <w:ind w:firstLine="0"/>
            </w:pPr>
            <w:r w:rsidRPr="002561EA">
              <w:t>H. 3926</w:t>
            </w:r>
          </w:p>
        </w:tc>
      </w:tr>
      <w:tr w:rsidR="002561EA" w:rsidRPr="002561EA" w14:paraId="78A8BB76" w14:textId="77777777" w:rsidTr="002561EA">
        <w:tc>
          <w:tcPr>
            <w:tcW w:w="1551" w:type="dxa"/>
            <w:shd w:val="clear" w:color="auto" w:fill="auto"/>
          </w:tcPr>
          <w:p w14:paraId="5876B24D" w14:textId="29132FC1" w:rsidR="002561EA" w:rsidRPr="002561EA" w:rsidRDefault="002561EA" w:rsidP="002561EA">
            <w:pPr>
              <w:keepNext/>
              <w:ind w:firstLine="0"/>
            </w:pPr>
            <w:r w:rsidRPr="002561EA">
              <w:t>Date:</w:t>
            </w:r>
          </w:p>
        </w:tc>
        <w:tc>
          <w:tcPr>
            <w:tcW w:w="4251" w:type="dxa"/>
            <w:shd w:val="clear" w:color="auto" w:fill="auto"/>
          </w:tcPr>
          <w:p w14:paraId="5CA31D52" w14:textId="601BC804" w:rsidR="002561EA" w:rsidRPr="002561EA" w:rsidRDefault="002561EA" w:rsidP="002561EA">
            <w:pPr>
              <w:keepNext/>
              <w:ind w:firstLine="0"/>
            </w:pPr>
            <w:r w:rsidRPr="002561EA">
              <w:t>ADD:</w:t>
            </w:r>
          </w:p>
        </w:tc>
      </w:tr>
      <w:tr w:rsidR="002561EA" w:rsidRPr="002561EA" w14:paraId="5A0F6AF7" w14:textId="77777777" w:rsidTr="002561EA">
        <w:tc>
          <w:tcPr>
            <w:tcW w:w="1551" w:type="dxa"/>
            <w:shd w:val="clear" w:color="auto" w:fill="auto"/>
          </w:tcPr>
          <w:p w14:paraId="7C2C948D" w14:textId="24D5378B" w:rsidR="002561EA" w:rsidRPr="002561EA" w:rsidRDefault="002561EA" w:rsidP="002561EA">
            <w:pPr>
              <w:keepNext/>
              <w:ind w:firstLine="0"/>
            </w:pPr>
            <w:r w:rsidRPr="002561EA">
              <w:t>02/11/25</w:t>
            </w:r>
          </w:p>
        </w:tc>
        <w:tc>
          <w:tcPr>
            <w:tcW w:w="4251" w:type="dxa"/>
            <w:shd w:val="clear" w:color="auto" w:fill="auto"/>
          </w:tcPr>
          <w:p w14:paraId="554BDAA2" w14:textId="22C08D2A" w:rsidR="002561EA" w:rsidRPr="002561EA" w:rsidRDefault="002561EA" w:rsidP="002561EA">
            <w:pPr>
              <w:keepNext/>
              <w:ind w:firstLine="0"/>
            </w:pPr>
            <w:r w:rsidRPr="002561EA">
              <w:t>W. NEWTON, LIGON and M. M. SMITH</w:t>
            </w:r>
          </w:p>
        </w:tc>
      </w:tr>
    </w:tbl>
    <w:p w14:paraId="6CBB3668" w14:textId="77777777" w:rsidR="002561EA" w:rsidRDefault="002561EA" w:rsidP="002561EA"/>
    <w:p w14:paraId="69DC7881" w14:textId="59F9A05F" w:rsidR="002561EA" w:rsidRDefault="002561EA" w:rsidP="002561EA">
      <w:pPr>
        <w:keepNext/>
        <w:jc w:val="center"/>
        <w:rPr>
          <w:b/>
        </w:rPr>
      </w:pPr>
      <w:r w:rsidRPr="002561EA">
        <w:rPr>
          <w:b/>
        </w:rPr>
        <w:t>CO-SPONSOR(S) ADDED</w:t>
      </w:r>
    </w:p>
    <w:tbl>
      <w:tblPr>
        <w:tblW w:w="0" w:type="auto"/>
        <w:tblLayout w:type="fixed"/>
        <w:tblLook w:val="0000" w:firstRow="0" w:lastRow="0" w:firstColumn="0" w:lastColumn="0" w:noHBand="0" w:noVBand="0"/>
      </w:tblPr>
      <w:tblGrid>
        <w:gridCol w:w="1551"/>
        <w:gridCol w:w="4987"/>
      </w:tblGrid>
      <w:tr w:rsidR="002561EA" w:rsidRPr="002561EA" w14:paraId="1D79AAEF" w14:textId="77777777" w:rsidTr="002561EA">
        <w:tc>
          <w:tcPr>
            <w:tcW w:w="1551" w:type="dxa"/>
            <w:shd w:val="clear" w:color="auto" w:fill="auto"/>
          </w:tcPr>
          <w:p w14:paraId="20639029" w14:textId="0695A21F" w:rsidR="002561EA" w:rsidRPr="002561EA" w:rsidRDefault="002561EA" w:rsidP="002561EA">
            <w:pPr>
              <w:keepNext/>
              <w:ind w:firstLine="0"/>
            </w:pPr>
            <w:r w:rsidRPr="002561EA">
              <w:t>Bill Number:</w:t>
            </w:r>
          </w:p>
        </w:tc>
        <w:tc>
          <w:tcPr>
            <w:tcW w:w="4987" w:type="dxa"/>
            <w:shd w:val="clear" w:color="auto" w:fill="auto"/>
          </w:tcPr>
          <w:p w14:paraId="269E2EE4" w14:textId="35793F54" w:rsidR="002561EA" w:rsidRPr="002561EA" w:rsidRDefault="002561EA" w:rsidP="002561EA">
            <w:pPr>
              <w:keepNext/>
              <w:ind w:firstLine="0"/>
            </w:pPr>
            <w:r w:rsidRPr="002561EA">
              <w:t>H. 3927</w:t>
            </w:r>
          </w:p>
        </w:tc>
      </w:tr>
      <w:tr w:rsidR="002561EA" w:rsidRPr="002561EA" w14:paraId="2DBAAE5C" w14:textId="77777777" w:rsidTr="002561EA">
        <w:tc>
          <w:tcPr>
            <w:tcW w:w="1551" w:type="dxa"/>
            <w:shd w:val="clear" w:color="auto" w:fill="auto"/>
          </w:tcPr>
          <w:p w14:paraId="5F9F5EF3" w14:textId="077F389C" w:rsidR="002561EA" w:rsidRPr="002561EA" w:rsidRDefault="002561EA" w:rsidP="002561EA">
            <w:pPr>
              <w:keepNext/>
              <w:ind w:firstLine="0"/>
            </w:pPr>
            <w:r w:rsidRPr="002561EA">
              <w:t>Date:</w:t>
            </w:r>
          </w:p>
        </w:tc>
        <w:tc>
          <w:tcPr>
            <w:tcW w:w="4987" w:type="dxa"/>
            <w:shd w:val="clear" w:color="auto" w:fill="auto"/>
          </w:tcPr>
          <w:p w14:paraId="000A7F1A" w14:textId="36AB69E7" w:rsidR="002561EA" w:rsidRPr="002561EA" w:rsidRDefault="002561EA" w:rsidP="002561EA">
            <w:pPr>
              <w:keepNext/>
              <w:ind w:firstLine="0"/>
            </w:pPr>
            <w:r w:rsidRPr="002561EA">
              <w:t>ADD:</w:t>
            </w:r>
          </w:p>
        </w:tc>
      </w:tr>
      <w:tr w:rsidR="002561EA" w:rsidRPr="002561EA" w14:paraId="3E3DBB1F" w14:textId="77777777" w:rsidTr="002561EA">
        <w:tc>
          <w:tcPr>
            <w:tcW w:w="1551" w:type="dxa"/>
            <w:shd w:val="clear" w:color="auto" w:fill="auto"/>
          </w:tcPr>
          <w:p w14:paraId="6DBFD5D0" w14:textId="690A835B" w:rsidR="002561EA" w:rsidRPr="002561EA" w:rsidRDefault="002561EA" w:rsidP="002561EA">
            <w:pPr>
              <w:keepNext/>
              <w:ind w:firstLine="0"/>
            </w:pPr>
            <w:r w:rsidRPr="002561EA">
              <w:t>02/11/25</w:t>
            </w:r>
          </w:p>
        </w:tc>
        <w:tc>
          <w:tcPr>
            <w:tcW w:w="4987" w:type="dxa"/>
            <w:shd w:val="clear" w:color="auto" w:fill="auto"/>
          </w:tcPr>
          <w:p w14:paraId="737A8498" w14:textId="535E1BFD" w:rsidR="002561EA" w:rsidRPr="002561EA" w:rsidRDefault="002561EA" w:rsidP="002561EA">
            <w:pPr>
              <w:keepNext/>
              <w:ind w:firstLine="0"/>
            </w:pPr>
            <w:r w:rsidRPr="002561EA">
              <w:t>PACE, KILMARTIN, BEACH, EDGERTON, MAGNUSON, CROMER, HUFF and TERRIBILE</w:t>
            </w:r>
          </w:p>
        </w:tc>
      </w:tr>
    </w:tbl>
    <w:p w14:paraId="4D19C0EA" w14:textId="77777777" w:rsidR="002561EA" w:rsidRDefault="002561EA" w:rsidP="002561EA"/>
    <w:p w14:paraId="4B6CEA63" w14:textId="4DB4B3DB" w:rsidR="002561EA" w:rsidRDefault="002561EA" w:rsidP="002561EA">
      <w:pPr>
        <w:keepNext/>
        <w:jc w:val="center"/>
        <w:rPr>
          <w:b/>
        </w:rPr>
      </w:pPr>
      <w:r w:rsidRPr="002561EA">
        <w:rPr>
          <w:b/>
        </w:rPr>
        <w:t>CO-SPONSOR(S) REMOVED</w:t>
      </w:r>
    </w:p>
    <w:tbl>
      <w:tblPr>
        <w:tblW w:w="0" w:type="auto"/>
        <w:tblLayout w:type="fixed"/>
        <w:tblLook w:val="0000" w:firstRow="0" w:lastRow="0" w:firstColumn="0" w:lastColumn="0" w:noHBand="0" w:noVBand="0"/>
      </w:tblPr>
      <w:tblGrid>
        <w:gridCol w:w="1551"/>
        <w:gridCol w:w="1341"/>
      </w:tblGrid>
      <w:tr w:rsidR="002561EA" w:rsidRPr="002561EA" w14:paraId="66E38465" w14:textId="77777777" w:rsidTr="002561EA">
        <w:tc>
          <w:tcPr>
            <w:tcW w:w="1551" w:type="dxa"/>
            <w:shd w:val="clear" w:color="auto" w:fill="auto"/>
          </w:tcPr>
          <w:p w14:paraId="42177919" w14:textId="2731D62B" w:rsidR="002561EA" w:rsidRPr="002561EA" w:rsidRDefault="002561EA" w:rsidP="002561EA">
            <w:pPr>
              <w:keepNext/>
              <w:ind w:firstLine="0"/>
            </w:pPr>
            <w:r w:rsidRPr="002561EA">
              <w:t>Bill Number:</w:t>
            </w:r>
          </w:p>
        </w:tc>
        <w:tc>
          <w:tcPr>
            <w:tcW w:w="1341" w:type="dxa"/>
            <w:shd w:val="clear" w:color="auto" w:fill="auto"/>
          </w:tcPr>
          <w:p w14:paraId="198D903F" w14:textId="3DF20989" w:rsidR="002561EA" w:rsidRPr="002561EA" w:rsidRDefault="002561EA" w:rsidP="002561EA">
            <w:pPr>
              <w:keepNext/>
              <w:ind w:firstLine="0"/>
            </w:pPr>
            <w:r w:rsidRPr="002561EA">
              <w:t>H. 3849</w:t>
            </w:r>
          </w:p>
        </w:tc>
      </w:tr>
      <w:tr w:rsidR="002561EA" w:rsidRPr="002561EA" w14:paraId="11F934D0" w14:textId="77777777" w:rsidTr="002561EA">
        <w:tc>
          <w:tcPr>
            <w:tcW w:w="1551" w:type="dxa"/>
            <w:shd w:val="clear" w:color="auto" w:fill="auto"/>
          </w:tcPr>
          <w:p w14:paraId="415B09C8" w14:textId="0964A56A" w:rsidR="002561EA" w:rsidRPr="002561EA" w:rsidRDefault="002561EA" w:rsidP="002561EA">
            <w:pPr>
              <w:keepNext/>
              <w:ind w:firstLine="0"/>
            </w:pPr>
            <w:r w:rsidRPr="002561EA">
              <w:t>Date:</w:t>
            </w:r>
          </w:p>
        </w:tc>
        <w:tc>
          <w:tcPr>
            <w:tcW w:w="1341" w:type="dxa"/>
            <w:shd w:val="clear" w:color="auto" w:fill="auto"/>
          </w:tcPr>
          <w:p w14:paraId="5C93177E" w14:textId="752A8269" w:rsidR="002561EA" w:rsidRPr="002561EA" w:rsidRDefault="002561EA" w:rsidP="002561EA">
            <w:pPr>
              <w:keepNext/>
              <w:ind w:firstLine="0"/>
            </w:pPr>
            <w:r w:rsidRPr="002561EA">
              <w:t>REMOVE:</w:t>
            </w:r>
          </w:p>
        </w:tc>
      </w:tr>
      <w:tr w:rsidR="002561EA" w:rsidRPr="002561EA" w14:paraId="7A3E9661" w14:textId="77777777" w:rsidTr="002561EA">
        <w:tc>
          <w:tcPr>
            <w:tcW w:w="1551" w:type="dxa"/>
            <w:shd w:val="clear" w:color="auto" w:fill="auto"/>
          </w:tcPr>
          <w:p w14:paraId="206BC297" w14:textId="7AD9EB1B" w:rsidR="002561EA" w:rsidRPr="002561EA" w:rsidRDefault="002561EA" w:rsidP="002561EA">
            <w:pPr>
              <w:keepNext/>
              <w:ind w:firstLine="0"/>
            </w:pPr>
            <w:r w:rsidRPr="002561EA">
              <w:t>02/11/25</w:t>
            </w:r>
          </w:p>
        </w:tc>
        <w:tc>
          <w:tcPr>
            <w:tcW w:w="1341" w:type="dxa"/>
            <w:shd w:val="clear" w:color="auto" w:fill="auto"/>
          </w:tcPr>
          <w:p w14:paraId="6114E914" w14:textId="151D597B" w:rsidR="002561EA" w:rsidRPr="002561EA" w:rsidRDefault="002561EA" w:rsidP="002561EA">
            <w:pPr>
              <w:keepNext/>
              <w:ind w:firstLine="0"/>
            </w:pPr>
            <w:r w:rsidRPr="002561EA">
              <w:t>YOW</w:t>
            </w:r>
          </w:p>
        </w:tc>
      </w:tr>
    </w:tbl>
    <w:p w14:paraId="3D9D9C61" w14:textId="77777777" w:rsidR="002561EA" w:rsidRDefault="002561EA" w:rsidP="002561EA"/>
    <w:p w14:paraId="66A84A0B" w14:textId="77777777" w:rsidR="002561EA" w:rsidRDefault="002561EA" w:rsidP="002561EA"/>
    <w:p w14:paraId="21A5C172" w14:textId="6EFB0954" w:rsidR="002561EA" w:rsidRDefault="002561EA" w:rsidP="002561EA">
      <w:pPr>
        <w:keepNext/>
        <w:jc w:val="center"/>
        <w:rPr>
          <w:b/>
        </w:rPr>
      </w:pPr>
      <w:r w:rsidRPr="002561EA">
        <w:rPr>
          <w:b/>
        </w:rPr>
        <w:t xml:space="preserve">SPEAKER </w:t>
      </w:r>
      <w:r w:rsidRPr="002561EA">
        <w:rPr>
          <w:b/>
          <w:i/>
        </w:rPr>
        <w:t>PRO TEMPORE</w:t>
      </w:r>
      <w:r w:rsidRPr="002561EA">
        <w:rPr>
          <w:b/>
        </w:rPr>
        <w:t xml:space="preserve"> IN CHAIR</w:t>
      </w:r>
    </w:p>
    <w:p w14:paraId="6DC2073F" w14:textId="77777777" w:rsidR="002561EA" w:rsidRDefault="002561EA" w:rsidP="002561EA"/>
    <w:p w14:paraId="699D1169" w14:textId="49B1E7C6" w:rsidR="002561EA" w:rsidRDefault="002561EA" w:rsidP="002561EA">
      <w:pPr>
        <w:keepNext/>
        <w:jc w:val="center"/>
        <w:rPr>
          <w:b/>
        </w:rPr>
      </w:pPr>
      <w:r w:rsidRPr="002561EA">
        <w:rPr>
          <w:b/>
        </w:rPr>
        <w:lastRenderedPageBreak/>
        <w:t>LEAVE OF ABSENCE</w:t>
      </w:r>
    </w:p>
    <w:p w14:paraId="566BC90C" w14:textId="03E4F49D" w:rsidR="002561EA" w:rsidRDefault="002561EA" w:rsidP="002561EA">
      <w:r>
        <w:t xml:space="preserve">The SPEAKER </w:t>
      </w:r>
      <w:r w:rsidRPr="002561EA">
        <w:rPr>
          <w:i/>
        </w:rPr>
        <w:t>PRO TEMPORE</w:t>
      </w:r>
      <w:r>
        <w:t xml:space="preserve"> granted Rep. ANDERSON a leave of absence for the remainder of the day to attend a family funeral. </w:t>
      </w:r>
    </w:p>
    <w:p w14:paraId="7A546C59" w14:textId="77777777" w:rsidR="002561EA" w:rsidRDefault="002561EA" w:rsidP="002561EA"/>
    <w:p w14:paraId="4CC4B1D0" w14:textId="0CCF03CB" w:rsidR="002561EA" w:rsidRDefault="002561EA" w:rsidP="002561EA">
      <w:r>
        <w:t>Rep. MORGAN moved that the House do now adjourn, which was agreed to.</w:t>
      </w:r>
    </w:p>
    <w:p w14:paraId="040278E3" w14:textId="77777777" w:rsidR="002561EA" w:rsidRDefault="002561EA" w:rsidP="002561EA"/>
    <w:p w14:paraId="6BD2D719" w14:textId="1292D0B2" w:rsidR="002561EA" w:rsidRDefault="002561EA" w:rsidP="002561EA">
      <w:pPr>
        <w:keepNext/>
        <w:jc w:val="center"/>
        <w:rPr>
          <w:b/>
        </w:rPr>
      </w:pPr>
      <w:r w:rsidRPr="002561EA">
        <w:rPr>
          <w:b/>
        </w:rPr>
        <w:t>RETURNED WITH CONCURRENCE</w:t>
      </w:r>
    </w:p>
    <w:p w14:paraId="7C8EC30D" w14:textId="0BDDD6F7" w:rsidR="002561EA" w:rsidRDefault="002561EA" w:rsidP="002561EA">
      <w:r>
        <w:t>The Senate returned to the House with concurrence the following:</w:t>
      </w:r>
    </w:p>
    <w:p w14:paraId="7D633697" w14:textId="77777777" w:rsidR="002561EA" w:rsidRDefault="002561EA" w:rsidP="002561EA">
      <w:bookmarkStart w:id="46" w:name="include_clip_start_151"/>
      <w:bookmarkEnd w:id="46"/>
    </w:p>
    <w:p w14:paraId="32E32AB9" w14:textId="77777777" w:rsidR="002561EA" w:rsidRDefault="002561EA" w:rsidP="002561EA">
      <w:r>
        <w:t>H. 3724 -- Reps. Hixon,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15-22, 2025.</w:t>
      </w:r>
    </w:p>
    <w:p w14:paraId="21BDE9CE" w14:textId="606236F4" w:rsidR="002561EA" w:rsidRDefault="002561EA" w:rsidP="002561EA">
      <w:bookmarkStart w:id="47" w:name="include_clip_end_151"/>
      <w:bookmarkEnd w:id="47"/>
    </w:p>
    <w:p w14:paraId="7DD10C7A" w14:textId="57D8AAAA" w:rsidR="002561EA" w:rsidRDefault="002561EA" w:rsidP="002561EA">
      <w:pPr>
        <w:keepNext/>
        <w:pBdr>
          <w:top w:val="single" w:sz="4" w:space="1" w:color="auto"/>
          <w:left w:val="single" w:sz="4" w:space="4" w:color="auto"/>
          <w:right w:val="single" w:sz="4" w:space="4" w:color="auto"/>
          <w:between w:val="single" w:sz="4" w:space="1" w:color="auto"/>
          <w:bar w:val="single" w:sz="4" w:color="auto"/>
        </w:pBdr>
        <w:jc w:val="center"/>
        <w:rPr>
          <w:b/>
        </w:rPr>
      </w:pPr>
      <w:r w:rsidRPr="002561EA">
        <w:rPr>
          <w:b/>
        </w:rPr>
        <w:t>ADJOURNMENT</w:t>
      </w:r>
    </w:p>
    <w:p w14:paraId="70EF72FD" w14:textId="2BE17A74" w:rsidR="002561EA" w:rsidRDefault="002561EA" w:rsidP="002561EA">
      <w:pPr>
        <w:keepNext/>
        <w:pBdr>
          <w:left w:val="single" w:sz="4" w:space="4" w:color="auto"/>
          <w:right w:val="single" w:sz="4" w:space="4" w:color="auto"/>
          <w:between w:val="single" w:sz="4" w:space="1" w:color="auto"/>
          <w:bar w:val="single" w:sz="4" w:color="auto"/>
        </w:pBdr>
      </w:pPr>
      <w:r>
        <w:t>At 12:59 p.m. the House, in accordance with the motion of Rep. BERNSTEIN, adjourned in memory of John Baker, to meet at 10:00 a.m. tomorrow.</w:t>
      </w:r>
    </w:p>
    <w:p w14:paraId="361FBEAA" w14:textId="77777777" w:rsidR="002561EA" w:rsidRDefault="002561EA" w:rsidP="002561EA">
      <w:pPr>
        <w:pBdr>
          <w:left w:val="single" w:sz="4" w:space="4" w:color="auto"/>
          <w:bottom w:val="single" w:sz="4" w:space="1" w:color="auto"/>
          <w:right w:val="single" w:sz="4" w:space="4" w:color="auto"/>
          <w:between w:val="single" w:sz="4" w:space="1" w:color="auto"/>
          <w:bar w:val="single" w:sz="4" w:color="auto"/>
        </w:pBdr>
        <w:jc w:val="center"/>
      </w:pPr>
      <w:r>
        <w:t>***</w:t>
      </w:r>
    </w:p>
    <w:sectPr w:rsidR="002561EA" w:rsidSect="004A619A">
      <w:headerReference w:type="default" r:id="rId7"/>
      <w:footerReference w:type="default" r:id="rId8"/>
      <w:headerReference w:type="first" r:id="rId9"/>
      <w:footerReference w:type="first" r:id="rId10"/>
      <w:pgSz w:w="12240" w:h="15840" w:code="1"/>
      <w:pgMar w:top="1008" w:right="4694" w:bottom="3499" w:left="1224" w:header="1008" w:footer="3499" w:gutter="0"/>
      <w:pgNumType w:start="152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CA551" w14:textId="77777777" w:rsidR="002561EA" w:rsidRDefault="002561EA">
      <w:r>
        <w:separator/>
      </w:r>
    </w:p>
  </w:endnote>
  <w:endnote w:type="continuationSeparator" w:id="0">
    <w:p w14:paraId="7DC8FE10" w14:textId="77777777" w:rsidR="002561EA" w:rsidRDefault="0025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366829"/>
      <w:docPartObj>
        <w:docPartGallery w:val="Page Numbers (Bottom of Page)"/>
        <w:docPartUnique/>
      </w:docPartObj>
    </w:sdtPr>
    <w:sdtEndPr>
      <w:rPr>
        <w:noProof/>
      </w:rPr>
    </w:sdtEndPr>
    <w:sdtContent>
      <w:p w14:paraId="546A6CA9" w14:textId="6E2B87C7" w:rsidR="00EA7CCC" w:rsidRDefault="00EA7C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612D" w14:textId="77777777" w:rsidR="002561EA" w:rsidRDefault="002561E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B0BFAF" w14:textId="77777777" w:rsidR="002561EA" w:rsidRDefault="00256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29D0C" w14:textId="77777777" w:rsidR="002561EA" w:rsidRDefault="002561EA">
      <w:r>
        <w:separator/>
      </w:r>
    </w:p>
  </w:footnote>
  <w:footnote w:type="continuationSeparator" w:id="0">
    <w:p w14:paraId="031D6AE4" w14:textId="77777777" w:rsidR="002561EA" w:rsidRDefault="00256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0E6A" w14:textId="12918D70" w:rsidR="00EA7CCC" w:rsidRDefault="00EA7CCC" w:rsidP="00EA7CCC">
    <w:pPr>
      <w:pStyle w:val="Cover3"/>
    </w:pPr>
    <w:r>
      <w:t>TUESDAY, FEBRUARY 11, 2025</w:t>
    </w:r>
  </w:p>
  <w:p w14:paraId="3E8235A5" w14:textId="77777777" w:rsidR="00EA7CCC" w:rsidRDefault="00EA7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C783" w14:textId="77777777" w:rsidR="002561EA" w:rsidRDefault="002561EA">
    <w:pPr>
      <w:pStyle w:val="Header"/>
      <w:jc w:val="center"/>
      <w:rPr>
        <w:b/>
      </w:rPr>
    </w:pPr>
    <w:r>
      <w:rPr>
        <w:b/>
      </w:rPr>
      <w:t>Tuesday, February 11, 2025</w:t>
    </w:r>
  </w:p>
  <w:p w14:paraId="168BBEDD" w14:textId="77777777" w:rsidR="002561EA" w:rsidRDefault="002561E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9307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EA"/>
    <w:rsid w:val="0001340B"/>
    <w:rsid w:val="001C1341"/>
    <w:rsid w:val="002561EA"/>
    <w:rsid w:val="002A43DD"/>
    <w:rsid w:val="00375044"/>
    <w:rsid w:val="00402F0B"/>
    <w:rsid w:val="00442B59"/>
    <w:rsid w:val="004A619A"/>
    <w:rsid w:val="00543C57"/>
    <w:rsid w:val="006E152A"/>
    <w:rsid w:val="00821EAC"/>
    <w:rsid w:val="009B6F5A"/>
    <w:rsid w:val="00C140CF"/>
    <w:rsid w:val="00C719B2"/>
    <w:rsid w:val="00D07F6D"/>
    <w:rsid w:val="00EA7CCC"/>
    <w:rsid w:val="00EC2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0D226"/>
  <w15:chartTrackingRefBased/>
  <w15:docId w15:val="{ACF19037-73B1-44EC-8045-6CE94D75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56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561EA"/>
    <w:rPr>
      <w:b/>
      <w:sz w:val="30"/>
    </w:rPr>
  </w:style>
  <w:style w:type="paragraph" w:customStyle="1" w:styleId="Cover1">
    <w:name w:val="Cover1"/>
    <w:basedOn w:val="Normal"/>
    <w:rsid w:val="00256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561EA"/>
    <w:pPr>
      <w:ind w:firstLine="0"/>
      <w:jc w:val="left"/>
    </w:pPr>
    <w:rPr>
      <w:sz w:val="20"/>
    </w:rPr>
  </w:style>
  <w:style w:type="paragraph" w:customStyle="1" w:styleId="Cover3">
    <w:name w:val="Cover3"/>
    <w:basedOn w:val="Normal"/>
    <w:rsid w:val="002561EA"/>
    <w:pPr>
      <w:ind w:firstLine="0"/>
      <w:jc w:val="center"/>
    </w:pPr>
    <w:rPr>
      <w:b/>
    </w:rPr>
  </w:style>
  <w:style w:type="paragraph" w:customStyle="1" w:styleId="Cover4">
    <w:name w:val="Cover4"/>
    <w:basedOn w:val="Cover1"/>
    <w:rsid w:val="002561EA"/>
    <w:pPr>
      <w:keepNext/>
    </w:pPr>
    <w:rPr>
      <w:b/>
      <w:sz w:val="20"/>
    </w:rPr>
  </w:style>
  <w:style w:type="character" w:customStyle="1" w:styleId="HeaderChar">
    <w:name w:val="Header Char"/>
    <w:basedOn w:val="DefaultParagraphFont"/>
    <w:link w:val="Header"/>
    <w:uiPriority w:val="99"/>
    <w:rsid w:val="00EA7CCC"/>
    <w:rPr>
      <w:sz w:val="22"/>
    </w:rPr>
  </w:style>
  <w:style w:type="character" w:customStyle="1" w:styleId="FooterChar">
    <w:name w:val="Footer Char"/>
    <w:basedOn w:val="DefaultParagraphFont"/>
    <w:link w:val="Footer"/>
    <w:uiPriority w:val="99"/>
    <w:rsid w:val="00EA7CC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5</TotalTime>
  <Pages>17</Pages>
  <Words>3788</Words>
  <Characters>21862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4</cp:revision>
  <dcterms:created xsi:type="dcterms:W3CDTF">2025-06-18T19:32:00Z</dcterms:created>
  <dcterms:modified xsi:type="dcterms:W3CDTF">2025-09-04T17:57:00Z</dcterms:modified>
</cp:coreProperties>
</file>