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E13E" w14:textId="77777777" w:rsidR="00F62F91" w:rsidRDefault="00F62F91" w:rsidP="00F62F91">
      <w:pPr>
        <w:ind w:firstLine="0"/>
        <w:rPr>
          <w:strike/>
        </w:rPr>
      </w:pPr>
    </w:p>
    <w:p w14:paraId="65D0E781" w14:textId="77777777" w:rsidR="00F62F91" w:rsidRDefault="00F62F91" w:rsidP="00F62F91">
      <w:pPr>
        <w:ind w:firstLine="0"/>
        <w:rPr>
          <w:strike/>
        </w:rPr>
      </w:pPr>
      <w:r>
        <w:rPr>
          <w:strike/>
        </w:rPr>
        <w:t>Indicates Matter Stricken</w:t>
      </w:r>
    </w:p>
    <w:p w14:paraId="1A4E33DB" w14:textId="77777777" w:rsidR="00F62F91" w:rsidRDefault="00F62F91" w:rsidP="00F62F91">
      <w:pPr>
        <w:ind w:firstLine="0"/>
        <w:rPr>
          <w:u w:val="single"/>
        </w:rPr>
      </w:pPr>
      <w:r>
        <w:rPr>
          <w:u w:val="single"/>
        </w:rPr>
        <w:t>Indicates New Matter</w:t>
      </w:r>
    </w:p>
    <w:p w14:paraId="452812EE" w14:textId="77777777" w:rsidR="00375044" w:rsidRDefault="00375044"/>
    <w:p w14:paraId="742463BC" w14:textId="77777777" w:rsidR="00F62F91" w:rsidRDefault="00F62F91">
      <w:r>
        <w:t>The House assembled at 10:00 a.m.</w:t>
      </w:r>
    </w:p>
    <w:p w14:paraId="3C251A0E" w14:textId="77777777" w:rsidR="00F62F91" w:rsidRDefault="00F62F91">
      <w:r>
        <w:t>Deliberations were opened with prayer by Rev. Charles E. Seastrunk Jr. as follows:</w:t>
      </w:r>
    </w:p>
    <w:p w14:paraId="194D7DC7" w14:textId="76656406" w:rsidR="00F62F91" w:rsidRDefault="00F62F91"/>
    <w:p w14:paraId="001364A3" w14:textId="272170E2" w:rsidR="00F62F91" w:rsidRPr="00B50E49" w:rsidRDefault="00F62F91" w:rsidP="00F62F91">
      <w:pPr>
        <w:tabs>
          <w:tab w:val="left" w:pos="270"/>
        </w:tabs>
        <w:ind w:firstLine="0"/>
        <w:rPr>
          <w:szCs w:val="24"/>
        </w:rPr>
      </w:pPr>
      <w:bookmarkStart w:id="0" w:name="file_start2"/>
      <w:bookmarkEnd w:id="0"/>
      <w:r w:rsidRPr="00B50E49">
        <w:rPr>
          <w:szCs w:val="38"/>
        </w:rPr>
        <w:tab/>
      </w:r>
      <w:r w:rsidRPr="00B50E49">
        <w:rPr>
          <w:szCs w:val="24"/>
        </w:rPr>
        <w:t xml:space="preserve">Our thought for today is from Psalm 150: “Praise the Lord! Praise God in his sanctuary; praise him in his mighty firmament. Praise him according to his surpassing </w:t>
      </w:r>
      <w:r w:rsidR="003D4053">
        <w:rPr>
          <w:szCs w:val="24"/>
        </w:rPr>
        <w:t>greatness</w:t>
      </w:r>
      <w:r w:rsidRPr="00B50E49">
        <w:rPr>
          <w:szCs w:val="24"/>
        </w:rPr>
        <w:t>. Praise him with trumpet sound; praise him with tambourine and dance; praise him with strings and pipe! Praise him with clanging, let everything that breath</w:t>
      </w:r>
      <w:r w:rsidR="003D4053">
        <w:rPr>
          <w:szCs w:val="24"/>
        </w:rPr>
        <w:t>e</w:t>
      </w:r>
      <w:r w:rsidRPr="00B50E49">
        <w:rPr>
          <w:szCs w:val="24"/>
        </w:rPr>
        <w:t>s praise the Lord. Praise the Lord!”</w:t>
      </w:r>
    </w:p>
    <w:p w14:paraId="6979CD6A" w14:textId="40A96845" w:rsidR="00F62F91" w:rsidRDefault="00F62F91" w:rsidP="00F62F91">
      <w:pPr>
        <w:tabs>
          <w:tab w:val="left" w:pos="270"/>
        </w:tabs>
        <w:ind w:firstLine="0"/>
        <w:rPr>
          <w:szCs w:val="24"/>
        </w:rPr>
      </w:pPr>
      <w:r w:rsidRPr="00B50E49">
        <w:rPr>
          <w:szCs w:val="24"/>
        </w:rPr>
        <w:tab/>
        <w:t xml:space="preserve">Let us pray.  </w:t>
      </w:r>
      <w:r w:rsidR="003D4053">
        <w:rPr>
          <w:szCs w:val="24"/>
        </w:rPr>
        <w:t>Heavenly Father, b</w:t>
      </w:r>
      <w:r w:rsidRPr="00B50E49">
        <w:rPr>
          <w:szCs w:val="24"/>
        </w:rPr>
        <w:t xml:space="preserve">less our Representatives and Staff as they carry out the work assigned. Bless and keep </w:t>
      </w:r>
      <w:r w:rsidR="00F16221">
        <w:rPr>
          <w:szCs w:val="24"/>
        </w:rPr>
        <w:t xml:space="preserve">safe </w:t>
      </w:r>
      <w:r w:rsidRPr="00B50E49">
        <w:rPr>
          <w:szCs w:val="24"/>
        </w:rPr>
        <w:t xml:space="preserve">our defenders of freedom and first responders. </w:t>
      </w:r>
      <w:r w:rsidR="00F16221">
        <w:rPr>
          <w:szCs w:val="24"/>
        </w:rPr>
        <w:t>Look in favor upon</w:t>
      </w:r>
      <w:r w:rsidRPr="00B50E49">
        <w:rPr>
          <w:szCs w:val="24"/>
        </w:rPr>
        <w:t xml:space="preserve"> our World, Nation, President, State, Governor</w:t>
      </w:r>
      <w:r w:rsidR="003D4053">
        <w:rPr>
          <w:szCs w:val="24"/>
        </w:rPr>
        <w:t>,</w:t>
      </w:r>
      <w:r w:rsidRPr="00B50E49">
        <w:rPr>
          <w:szCs w:val="24"/>
        </w:rPr>
        <w:t xml:space="preserve"> Speaker, Staff, and all who serve in these Halls of Government. Bless and protect </w:t>
      </w:r>
      <w:r w:rsidR="003D4053">
        <w:rPr>
          <w:szCs w:val="24"/>
        </w:rPr>
        <w:t>the</w:t>
      </w:r>
      <w:r w:rsidRPr="00B50E49">
        <w:rPr>
          <w:szCs w:val="24"/>
        </w:rPr>
        <w:t xml:space="preserve"> women and men of our Armed Forces. Remember those with hidden wounds. Lord, in Your mercy, hear our prayers. Amen.</w:t>
      </w:r>
    </w:p>
    <w:p w14:paraId="1E55C585" w14:textId="00CA598B" w:rsidR="00F62F91" w:rsidRDefault="00F62F91" w:rsidP="00F62F91">
      <w:pPr>
        <w:tabs>
          <w:tab w:val="left" w:pos="270"/>
        </w:tabs>
        <w:ind w:firstLine="0"/>
        <w:rPr>
          <w:szCs w:val="24"/>
        </w:rPr>
      </w:pPr>
    </w:p>
    <w:p w14:paraId="030861D0" w14:textId="77777777" w:rsidR="00F62F91" w:rsidRDefault="00F62F91" w:rsidP="00F62F91">
      <w:r>
        <w:t xml:space="preserve">Pursuant to Rule 6.3, the House of Representatives was led in the Pledge of Allegiance to the Flag of the United States of America by the SPEAKER </w:t>
      </w:r>
      <w:r w:rsidRPr="00F62F91">
        <w:rPr>
          <w:i/>
        </w:rPr>
        <w:t>PRO TEMPORE</w:t>
      </w:r>
      <w:r>
        <w:t>.</w:t>
      </w:r>
    </w:p>
    <w:p w14:paraId="6547A221" w14:textId="77777777" w:rsidR="00F62F91" w:rsidRDefault="00F62F91" w:rsidP="00F62F91"/>
    <w:p w14:paraId="5E635C3C" w14:textId="4A525CDF" w:rsidR="00F62F91" w:rsidRDefault="00F62F91" w:rsidP="00F62F91">
      <w:r>
        <w:t xml:space="preserve">After corrections to the Journal of the proceedings of yesterday, the SPEAKER </w:t>
      </w:r>
      <w:r w:rsidRPr="00F62F91">
        <w:rPr>
          <w:i/>
        </w:rPr>
        <w:t>PRO TEMPORE</w:t>
      </w:r>
      <w:r>
        <w:t xml:space="preserve"> ordered it confirmed.</w:t>
      </w:r>
    </w:p>
    <w:p w14:paraId="2473FAD6" w14:textId="77777777" w:rsidR="00F62F91" w:rsidRDefault="00F62F91" w:rsidP="00F62F91"/>
    <w:p w14:paraId="679C29F5" w14:textId="6D028AD2" w:rsidR="00F62F91" w:rsidRDefault="00F62F91" w:rsidP="00F62F91">
      <w:pPr>
        <w:keepNext/>
        <w:jc w:val="center"/>
        <w:rPr>
          <w:b/>
        </w:rPr>
      </w:pPr>
      <w:r w:rsidRPr="00F62F91">
        <w:rPr>
          <w:b/>
        </w:rPr>
        <w:t>MOTION ADOPTED</w:t>
      </w:r>
    </w:p>
    <w:p w14:paraId="573BEDF1" w14:textId="77777777" w:rsidR="00F62F91" w:rsidRDefault="00F62F91" w:rsidP="00F62F91">
      <w:r>
        <w:t>Rep. BANNISTER moved that when the House adjourns, it adjourn in memory of Paul Goldsmith, which was agreed to.</w:t>
      </w:r>
    </w:p>
    <w:p w14:paraId="7C752801" w14:textId="31242BD1" w:rsidR="00F62F91" w:rsidRDefault="00F62F91" w:rsidP="00F62F91"/>
    <w:p w14:paraId="739D1C90" w14:textId="77777777" w:rsidR="00F62F91" w:rsidRPr="0055004C" w:rsidRDefault="00F62F91" w:rsidP="00F62F91">
      <w:pPr>
        <w:keepNext/>
        <w:ind w:firstLine="0"/>
        <w:jc w:val="center"/>
        <w:rPr>
          <w:b/>
          <w:bCs/>
          <w:szCs w:val="22"/>
        </w:rPr>
      </w:pPr>
      <w:bookmarkStart w:id="1" w:name="file_start7"/>
      <w:bookmarkEnd w:id="1"/>
      <w:r w:rsidRPr="0055004C">
        <w:rPr>
          <w:b/>
          <w:bCs/>
        </w:rPr>
        <w:t>In Memory of Mr</w:t>
      </w:r>
      <w:r w:rsidRPr="0055004C">
        <w:rPr>
          <w:b/>
          <w:bCs/>
          <w:szCs w:val="22"/>
        </w:rPr>
        <w:t>. Paul Stephens Goldsmith</w:t>
      </w:r>
    </w:p>
    <w:p w14:paraId="358C9E62" w14:textId="77777777" w:rsidR="00F62F91" w:rsidRPr="0055004C" w:rsidRDefault="00F62F91" w:rsidP="00C03741">
      <w:pPr>
        <w:rPr>
          <w:szCs w:val="22"/>
        </w:rPr>
      </w:pPr>
      <w:r w:rsidRPr="0055004C">
        <w:rPr>
          <w:szCs w:val="22"/>
        </w:rPr>
        <w:t>I would like to take a moment to recognize the passing of Paul Stephens Goldsmith, who passed away on January 31, 2025, at the age of 91. Paul's life was a testament to dedication, hard work, and service to others.</w:t>
      </w:r>
    </w:p>
    <w:p w14:paraId="6EA4DE5B" w14:textId="15C02737" w:rsidR="00F62F91" w:rsidRPr="0055004C" w:rsidRDefault="00F62F91" w:rsidP="00C03741">
      <w:pPr>
        <w:rPr>
          <w:szCs w:val="22"/>
        </w:rPr>
      </w:pPr>
      <w:r w:rsidRPr="0055004C">
        <w:rPr>
          <w:szCs w:val="22"/>
        </w:rPr>
        <w:t xml:space="preserve">A native of Greenville, Paul's early years instilled in him a strong work ethic, beginning as a paperboy. He went on to serve with distinction in the U.S. Air Force, demonstrating resilience and dedication. In his </w:t>
      </w:r>
      <w:r w:rsidRPr="0055004C">
        <w:rPr>
          <w:szCs w:val="22"/>
        </w:rPr>
        <w:lastRenderedPageBreak/>
        <w:t>professional career, Paul led his family business, WM. Goldsmith Inc., while also contributing significantly to the University of South Carolina, where he served as trustee and chairman and was an active member of the USC Development Foundation Board. Alongside his wife, Nancy, Paul supported scholarships for both academic and athletic programs at USC. In recognition of his exemplary service, he received the Algernon Sydney Sullivan Award.</w:t>
      </w:r>
    </w:p>
    <w:p w14:paraId="45F33135" w14:textId="77777777" w:rsidR="00F62F91" w:rsidRPr="0055004C" w:rsidRDefault="00F62F91" w:rsidP="00C03741">
      <w:pPr>
        <w:rPr>
          <w:szCs w:val="22"/>
        </w:rPr>
      </w:pPr>
      <w:r w:rsidRPr="0055004C">
        <w:rPr>
          <w:szCs w:val="22"/>
        </w:rPr>
        <w:t>Paul's commitment extended to his community, where he served on the YMCA Board and made meaningful contributions to First Baptist Greenville in various leadership capacities. He was a devoted husband, father, and grandfather.</w:t>
      </w:r>
    </w:p>
    <w:p w14:paraId="1DB3AAAD" w14:textId="77777777" w:rsidR="00F62F91" w:rsidRPr="0055004C" w:rsidRDefault="00F62F91" w:rsidP="00C03741">
      <w:pPr>
        <w:rPr>
          <w:szCs w:val="22"/>
        </w:rPr>
      </w:pPr>
      <w:r w:rsidRPr="0055004C">
        <w:rPr>
          <w:szCs w:val="22"/>
        </w:rPr>
        <w:t>Paul's legacy of service, generosity, and leadership will continue to inspire those who were fortunate enough to know him. Let us now observe a moment of silence in remembrance of his extraordinary life.</w:t>
      </w:r>
    </w:p>
    <w:p w14:paraId="6286A35F" w14:textId="77777777" w:rsidR="00F62F91" w:rsidRDefault="00F62F91" w:rsidP="00F62F91">
      <w:pPr>
        <w:ind w:firstLine="0"/>
        <w:rPr>
          <w:szCs w:val="22"/>
        </w:rPr>
      </w:pPr>
      <w:r w:rsidRPr="0055004C">
        <w:rPr>
          <w:szCs w:val="22"/>
        </w:rPr>
        <w:tab/>
        <w:t>Rep. Bruce Bannister</w:t>
      </w:r>
    </w:p>
    <w:p w14:paraId="185552BD" w14:textId="623657C4" w:rsidR="00F62F91" w:rsidRDefault="00F62F91" w:rsidP="00F62F91">
      <w:pPr>
        <w:ind w:firstLine="0"/>
        <w:rPr>
          <w:szCs w:val="22"/>
        </w:rPr>
      </w:pPr>
    </w:p>
    <w:p w14:paraId="6D5DAA0D" w14:textId="77777777" w:rsidR="00F62F91" w:rsidRDefault="00F62F91" w:rsidP="00F62F91">
      <w:pPr>
        <w:keepNext/>
        <w:jc w:val="center"/>
        <w:rPr>
          <w:b/>
        </w:rPr>
      </w:pPr>
      <w:r w:rsidRPr="00F62F91">
        <w:rPr>
          <w:b/>
        </w:rPr>
        <w:t>SILENT PRAYER</w:t>
      </w:r>
    </w:p>
    <w:p w14:paraId="2607027E" w14:textId="75F759D0" w:rsidR="00F62F91" w:rsidRDefault="00F62F91" w:rsidP="00F62F91">
      <w:r>
        <w:t xml:space="preserve">The House stood in silent prayer for Joy Shannon Pryor. </w:t>
      </w:r>
    </w:p>
    <w:p w14:paraId="280C58C9" w14:textId="77777777" w:rsidR="00F62F91" w:rsidRDefault="00F62F91" w:rsidP="00F62F91"/>
    <w:p w14:paraId="0CFBCADF" w14:textId="32A27D57" w:rsidR="00F62F91" w:rsidRDefault="00F62F91" w:rsidP="00F62F91">
      <w:pPr>
        <w:keepNext/>
        <w:jc w:val="center"/>
        <w:rPr>
          <w:b/>
        </w:rPr>
      </w:pPr>
      <w:r w:rsidRPr="00F62F91">
        <w:rPr>
          <w:b/>
        </w:rPr>
        <w:t>STATEMENT BY REP. KING</w:t>
      </w:r>
    </w:p>
    <w:p w14:paraId="61F43957" w14:textId="77777777" w:rsidR="00F62F91" w:rsidRDefault="00F62F91" w:rsidP="00F62F91">
      <w:r>
        <w:t xml:space="preserve">Rep. KING made a statement relative to the contributions and legacy of Henrietta Lacks. </w:t>
      </w:r>
    </w:p>
    <w:p w14:paraId="1FA1A38A" w14:textId="71489A8A" w:rsidR="00F62F91" w:rsidRDefault="00F62F91" w:rsidP="00F62F91"/>
    <w:p w14:paraId="3D51B886" w14:textId="3E1206B1" w:rsidR="00F62F91" w:rsidRPr="00781CDD" w:rsidRDefault="00F62F91" w:rsidP="00F62F91">
      <w:pPr>
        <w:keepNext/>
        <w:ind w:firstLine="0"/>
        <w:jc w:val="center"/>
        <w:rPr>
          <w:b/>
          <w:bCs/>
          <w:szCs w:val="22"/>
        </w:rPr>
      </w:pPr>
      <w:bookmarkStart w:id="2" w:name="file_start12"/>
      <w:bookmarkEnd w:id="2"/>
      <w:r w:rsidRPr="00781CDD">
        <w:rPr>
          <w:b/>
          <w:bCs/>
          <w:szCs w:val="22"/>
        </w:rPr>
        <w:t>Henrietta Lack</w:t>
      </w:r>
      <w:r w:rsidR="00F16221">
        <w:rPr>
          <w:b/>
          <w:bCs/>
          <w:szCs w:val="22"/>
        </w:rPr>
        <w:t>s</w:t>
      </w:r>
    </w:p>
    <w:p w14:paraId="170B9D7B" w14:textId="77777777" w:rsidR="00F62F91" w:rsidRPr="002F1CAD" w:rsidRDefault="00F62F91" w:rsidP="00F62F91">
      <w:pPr>
        <w:keepNext/>
        <w:ind w:firstLine="0"/>
        <w:jc w:val="center"/>
        <w:rPr>
          <w:b/>
          <w:bCs/>
          <w:szCs w:val="22"/>
        </w:rPr>
      </w:pPr>
      <w:r w:rsidRPr="002F1CAD">
        <w:rPr>
          <w:b/>
          <w:bCs/>
          <w:szCs w:val="22"/>
        </w:rPr>
        <w:t>A Black History Month Tribute</w:t>
      </w:r>
    </w:p>
    <w:p w14:paraId="33A541F0" w14:textId="77777777" w:rsidR="00F62F91" w:rsidRPr="00781CDD" w:rsidRDefault="00F62F91" w:rsidP="00C03741">
      <w:pPr>
        <w:rPr>
          <w:szCs w:val="22"/>
        </w:rPr>
      </w:pPr>
      <w:r w:rsidRPr="00781CDD">
        <w:rPr>
          <w:szCs w:val="22"/>
        </w:rPr>
        <w:t>Today, I want to address a critical issue that intertwines the realms of history, ethics, and humanity. There are individuals who seek to erase Black history, who resist diversity, and who echo sentiments against inclusion. To these individuals, I offer a profound reminder: the very medicines and treatments that sustain your health are deeply indebted to the contributions of a Black woman, Henrietta Lacks.</w:t>
      </w:r>
    </w:p>
    <w:p w14:paraId="65DF6E40" w14:textId="77777777" w:rsidR="00F62F91" w:rsidRPr="00781CDD" w:rsidRDefault="00F62F91" w:rsidP="00C03741">
      <w:pPr>
        <w:rPr>
          <w:szCs w:val="22"/>
        </w:rPr>
      </w:pPr>
      <w:r w:rsidRPr="00781CDD">
        <w:rPr>
          <w:szCs w:val="22"/>
        </w:rPr>
        <w:t>Henrietta Lacks' cells, taken without her consent in 1951, have been pivotal in countless medical breakthroughs. Her Hela cells have been used in the development of the polio vaccine, cancer treatments, and various other medical advancements that save lives every day. Without her invaluable contribution, many of the life-saving treatments we take for granted today would not exist.</w:t>
      </w:r>
    </w:p>
    <w:p w14:paraId="479573D4" w14:textId="77777777" w:rsidR="00F62F91" w:rsidRPr="00781CDD" w:rsidRDefault="00F62F91" w:rsidP="00C03741">
      <w:pPr>
        <w:rPr>
          <w:szCs w:val="22"/>
        </w:rPr>
      </w:pPr>
      <w:r w:rsidRPr="00781CDD">
        <w:rPr>
          <w:szCs w:val="22"/>
        </w:rPr>
        <w:t xml:space="preserve">If you benefit from modern medicine, you owe a debt of gratitude to Henrietta Lacks. Her legacy is a testament to the immeasurable impact that Black individuals have had on our society, often without receiving the recognition they deserve. To attempt to erase or diminish Black </w:t>
      </w:r>
      <w:r w:rsidRPr="00781CDD">
        <w:rPr>
          <w:szCs w:val="22"/>
        </w:rPr>
        <w:lastRenderedPageBreak/>
        <w:t>history is not only an injustice but also a denial of the very foundations upon which modern medicine stands.</w:t>
      </w:r>
    </w:p>
    <w:p w14:paraId="4B89590B" w14:textId="77777777" w:rsidR="00F62F91" w:rsidRPr="00781CDD" w:rsidRDefault="00F62F91" w:rsidP="00C03741">
      <w:pPr>
        <w:rPr>
          <w:szCs w:val="22"/>
        </w:rPr>
      </w:pPr>
      <w:r w:rsidRPr="00781CDD">
        <w:rPr>
          <w:szCs w:val="22"/>
        </w:rPr>
        <w:t>If you harbor disdain for Black people, consider the irony in benefiting from the contributions of a Black woman every time you receive medical treatment. It is a stark reminder that diversity and inclusion are not just moral imperatives; they are the bedrock of progress and innovation.</w:t>
      </w:r>
    </w:p>
    <w:p w14:paraId="6F29CA58" w14:textId="77777777" w:rsidR="00F62F91" w:rsidRPr="00781CDD" w:rsidRDefault="00F62F91" w:rsidP="00F62F91">
      <w:pPr>
        <w:ind w:firstLine="0"/>
        <w:rPr>
          <w:szCs w:val="22"/>
        </w:rPr>
      </w:pPr>
      <w:r w:rsidRPr="00781CDD">
        <w:rPr>
          <w:szCs w:val="22"/>
        </w:rPr>
        <w:t>We must honor and acknowledge the contributions of all individuals, regardless of their race or background. To do otherwise is to live in contradiction, benefiting from the very diversity you seek to undermine. Let us move forward with a commitment to inclusivity, recognizing that our collective strength lies in our shared humanity.</w:t>
      </w:r>
    </w:p>
    <w:p w14:paraId="31447985" w14:textId="77777777" w:rsidR="00F62F91" w:rsidRPr="00781CDD" w:rsidRDefault="00F62F91" w:rsidP="00C03741">
      <w:pPr>
        <w:rPr>
          <w:szCs w:val="22"/>
        </w:rPr>
      </w:pPr>
      <w:r w:rsidRPr="00781CDD">
        <w:rPr>
          <w:szCs w:val="22"/>
        </w:rPr>
        <w:t>To each of us who have had a health challenge, I implore us to say thank you to Henrietta who fits the Diversity Equity bill and not the DEI definition.</w:t>
      </w:r>
    </w:p>
    <w:p w14:paraId="6721FD78" w14:textId="77777777" w:rsidR="00F62F91" w:rsidRDefault="00F62F91" w:rsidP="00F62F91">
      <w:pPr>
        <w:ind w:firstLine="0"/>
        <w:rPr>
          <w:szCs w:val="22"/>
        </w:rPr>
      </w:pPr>
      <w:r w:rsidRPr="00781CDD">
        <w:rPr>
          <w:szCs w:val="22"/>
        </w:rPr>
        <w:tab/>
        <w:t>Rep. John Richard C. King</w:t>
      </w:r>
    </w:p>
    <w:p w14:paraId="6404FEB4" w14:textId="1E05CB3F" w:rsidR="00F62F91" w:rsidRDefault="00F62F91" w:rsidP="00F62F91">
      <w:pPr>
        <w:ind w:firstLine="0"/>
        <w:rPr>
          <w:szCs w:val="22"/>
        </w:rPr>
      </w:pPr>
    </w:p>
    <w:p w14:paraId="0320B3A4" w14:textId="77777777" w:rsidR="00F62F91" w:rsidRDefault="00F62F91" w:rsidP="00F62F91">
      <w:pPr>
        <w:keepNext/>
        <w:jc w:val="center"/>
        <w:rPr>
          <w:b/>
        </w:rPr>
      </w:pPr>
      <w:r w:rsidRPr="00F62F91">
        <w:rPr>
          <w:b/>
        </w:rPr>
        <w:t>STATEMENT BY REP. GRANT</w:t>
      </w:r>
    </w:p>
    <w:p w14:paraId="0EC8C055" w14:textId="77777777" w:rsidR="00F62F91" w:rsidRDefault="00F62F91" w:rsidP="00F62F91">
      <w:r>
        <w:t xml:space="preserve">Rep. GRANT made a statement relative to the contributions of Dr. Andrew Hugine Jr. </w:t>
      </w:r>
    </w:p>
    <w:p w14:paraId="2CFF9CA8" w14:textId="46873E71" w:rsidR="00F62F91" w:rsidRDefault="00F62F91" w:rsidP="00F62F91"/>
    <w:p w14:paraId="18984E95" w14:textId="77777777" w:rsidR="00F62F91" w:rsidRPr="002334E2" w:rsidRDefault="00F62F91" w:rsidP="00F62F91">
      <w:pPr>
        <w:keepNext/>
        <w:ind w:firstLine="0"/>
        <w:jc w:val="center"/>
        <w:rPr>
          <w:b/>
          <w:bCs/>
          <w:szCs w:val="22"/>
        </w:rPr>
      </w:pPr>
      <w:bookmarkStart w:id="3" w:name="file_start15"/>
      <w:bookmarkEnd w:id="3"/>
      <w:r w:rsidRPr="002334E2">
        <w:rPr>
          <w:b/>
          <w:bCs/>
          <w:szCs w:val="22"/>
        </w:rPr>
        <w:t>Dr. Andrew Hugine Jr.</w:t>
      </w:r>
    </w:p>
    <w:p w14:paraId="652993D9" w14:textId="77777777" w:rsidR="00F62F91" w:rsidRPr="002F1CAD" w:rsidRDefault="00F62F91" w:rsidP="00F62F91">
      <w:pPr>
        <w:keepNext/>
        <w:ind w:firstLine="0"/>
        <w:jc w:val="center"/>
        <w:rPr>
          <w:b/>
          <w:bCs/>
          <w:szCs w:val="22"/>
        </w:rPr>
      </w:pPr>
      <w:r w:rsidRPr="002F1CAD">
        <w:rPr>
          <w:b/>
          <w:bCs/>
          <w:szCs w:val="22"/>
        </w:rPr>
        <w:t>A Black History Month Tribute</w:t>
      </w:r>
    </w:p>
    <w:p w14:paraId="0719DC3A" w14:textId="15E1D4EC" w:rsidR="00F62F91" w:rsidRPr="002334E2" w:rsidRDefault="00F62F91" w:rsidP="00F62F91">
      <w:pPr>
        <w:ind w:firstLine="0"/>
        <w:rPr>
          <w:szCs w:val="22"/>
        </w:rPr>
      </w:pPr>
      <w:r w:rsidRPr="002334E2">
        <w:rPr>
          <w:szCs w:val="22"/>
        </w:rPr>
        <w:tab/>
        <w:t>This morning, we are highlighting esteemed educator, mentor</w:t>
      </w:r>
      <w:r w:rsidR="003D4053">
        <w:rPr>
          <w:szCs w:val="22"/>
        </w:rPr>
        <w:t>,</w:t>
      </w:r>
      <w:r w:rsidRPr="002334E2">
        <w:rPr>
          <w:szCs w:val="22"/>
        </w:rPr>
        <w:t xml:space="preserve"> and visionary, Dr. Andrew Hugine Jr. Born on June 21, 1949, in Green Pond, South Carolina, Dr. Hugine was educated in the Colleton County School District. Upon his graduation, Dr. Hugine attended South Carolina State University where he earned both his bachelor's and master's degrees in mathematics. It was on the campus of South Carolina State that he would meet his bride, Mrs. Abbigail Hamilton Hugine</w:t>
      </w:r>
      <w:r w:rsidR="003D4053">
        <w:rPr>
          <w:szCs w:val="22"/>
        </w:rPr>
        <w:t>,</w:t>
      </w:r>
      <w:r w:rsidRPr="002334E2">
        <w:rPr>
          <w:szCs w:val="22"/>
        </w:rPr>
        <w:t xml:space="preserve"> who happens to be a member of Alpha Kappa Alpha Sorority, Incorporated as her sorors are with us today. It was at SC State that Dr. Hugine would be initiated into The Omega Psi Phi Fraternity, Incorporated through the Xi Psi Chapter in the Spring of 1968 and would also serve as the campus advisor to our chapter.</w:t>
      </w:r>
    </w:p>
    <w:p w14:paraId="0622623C" w14:textId="77777777" w:rsidR="00F62F91" w:rsidRPr="002334E2" w:rsidRDefault="00F62F91" w:rsidP="00C03741">
      <w:pPr>
        <w:rPr>
          <w:szCs w:val="22"/>
        </w:rPr>
      </w:pPr>
      <w:r w:rsidRPr="002334E2">
        <w:rPr>
          <w:szCs w:val="22"/>
        </w:rPr>
        <w:t>Upon graduating South Carolina State, Dr. Hugine would begin his instructional career as a mathematics teacher at Beaufort High School. This would lead him to pursue and earn a PhD in Higher Education and Institutional Research from Michigan State University.</w:t>
      </w:r>
    </w:p>
    <w:p w14:paraId="701F3E02" w14:textId="77777777" w:rsidR="00F62F91" w:rsidRPr="002334E2" w:rsidRDefault="00F62F91" w:rsidP="00C03741">
      <w:pPr>
        <w:rPr>
          <w:szCs w:val="22"/>
        </w:rPr>
      </w:pPr>
      <w:r w:rsidRPr="002334E2">
        <w:rPr>
          <w:szCs w:val="22"/>
        </w:rPr>
        <w:t xml:space="preserve">Dr. Hugine would soon return to the groves and classic halls of SC State and serve in various capacities with this institution. In 2003, Dr. </w:t>
      </w:r>
      <w:r w:rsidRPr="002334E2">
        <w:rPr>
          <w:szCs w:val="22"/>
        </w:rPr>
        <w:lastRenderedPageBreak/>
        <w:t>Andrew Hugine Jr. was named the 9th President of the University serving in this capacity to 2008.</w:t>
      </w:r>
    </w:p>
    <w:p w14:paraId="799AC4FD" w14:textId="54979628" w:rsidR="00F62F91" w:rsidRPr="002334E2" w:rsidRDefault="00F62F91" w:rsidP="00C03741">
      <w:pPr>
        <w:rPr>
          <w:szCs w:val="22"/>
        </w:rPr>
      </w:pPr>
      <w:r w:rsidRPr="002334E2">
        <w:rPr>
          <w:szCs w:val="22"/>
        </w:rPr>
        <w:t>In 2009, Dr. Hugine would become the 11th President of Alabama A&amp;M University. There he would expand the school to become the largest HBCU in the state of Alabama boosting enrollment to over 10,000 students. Dr. Hugine retired from his educational career in 2021</w:t>
      </w:r>
      <w:r w:rsidR="00F16221">
        <w:rPr>
          <w:szCs w:val="22"/>
        </w:rPr>
        <w:t>,</w:t>
      </w:r>
      <w:r w:rsidRPr="002334E2">
        <w:rPr>
          <w:szCs w:val="22"/>
        </w:rPr>
        <w:t xml:space="preserve"> and has spent his much-deserved retirement time traveling the world with his family and enjoy precious moments with his grandchildren. </w:t>
      </w:r>
    </w:p>
    <w:p w14:paraId="5B4776C4" w14:textId="77777777" w:rsidR="00F62F91" w:rsidRDefault="00F62F91" w:rsidP="00F62F91">
      <w:pPr>
        <w:ind w:firstLine="0"/>
        <w:rPr>
          <w:szCs w:val="22"/>
        </w:rPr>
      </w:pPr>
      <w:r w:rsidRPr="002334E2">
        <w:rPr>
          <w:szCs w:val="22"/>
        </w:rPr>
        <w:tab/>
        <w:t>Rep. Hamilton R. Grant</w:t>
      </w:r>
    </w:p>
    <w:p w14:paraId="1F2DBC68" w14:textId="5FA42B7F" w:rsidR="00F62F91" w:rsidRDefault="00F62F91" w:rsidP="00F62F91">
      <w:pPr>
        <w:ind w:firstLine="0"/>
        <w:rPr>
          <w:szCs w:val="22"/>
        </w:rPr>
      </w:pPr>
    </w:p>
    <w:p w14:paraId="260B5FDB" w14:textId="77777777" w:rsidR="00F62F91" w:rsidRDefault="00F62F91" w:rsidP="00F62F91">
      <w:pPr>
        <w:keepNext/>
        <w:jc w:val="center"/>
        <w:rPr>
          <w:b/>
        </w:rPr>
      </w:pPr>
      <w:r w:rsidRPr="00F62F91">
        <w:rPr>
          <w:b/>
        </w:rPr>
        <w:t>CONFIRMATION OF APPOINTMENT</w:t>
      </w:r>
    </w:p>
    <w:p w14:paraId="0E50EA34" w14:textId="77777777" w:rsidR="00F62F91" w:rsidRDefault="00F62F91" w:rsidP="00F62F91">
      <w:pPr>
        <w:keepNext/>
      </w:pPr>
      <w:r>
        <w:t>The following was received:</w:t>
      </w:r>
    </w:p>
    <w:p w14:paraId="664C84A1" w14:textId="77777777" w:rsidR="00C03741" w:rsidRDefault="00C03741" w:rsidP="00F62F91">
      <w:pPr>
        <w:keepNext/>
      </w:pPr>
    </w:p>
    <w:p w14:paraId="51358277" w14:textId="77777777" w:rsidR="00F62F91" w:rsidRPr="00D4631B" w:rsidRDefault="00F62F91" w:rsidP="00F62F91">
      <w:pPr>
        <w:keepLines/>
        <w:tabs>
          <w:tab w:val="left" w:pos="216"/>
        </w:tabs>
        <w:ind w:firstLine="0"/>
        <w:jc w:val="center"/>
      </w:pPr>
      <w:bookmarkStart w:id="4" w:name="file_start17"/>
      <w:bookmarkEnd w:id="4"/>
      <w:r w:rsidRPr="00D4631B">
        <w:t>State of South Carolina</w:t>
      </w:r>
    </w:p>
    <w:p w14:paraId="0CDAE434" w14:textId="77777777" w:rsidR="00F62F91" w:rsidRPr="00D4631B" w:rsidRDefault="00F62F91" w:rsidP="00F62F91">
      <w:pPr>
        <w:keepLines/>
        <w:tabs>
          <w:tab w:val="left" w:pos="216"/>
        </w:tabs>
        <w:ind w:firstLine="0"/>
        <w:jc w:val="center"/>
      </w:pPr>
      <w:r w:rsidRPr="00D4631B">
        <w:t>Office of the Governor</w:t>
      </w:r>
    </w:p>
    <w:p w14:paraId="4471519E" w14:textId="77777777" w:rsidR="00F62F91" w:rsidRPr="00C03741" w:rsidRDefault="00F62F91" w:rsidP="00F62F91">
      <w:pPr>
        <w:keepLines/>
        <w:tabs>
          <w:tab w:val="left" w:pos="216"/>
        </w:tabs>
        <w:ind w:firstLine="0"/>
        <w:rPr>
          <w:sz w:val="16"/>
          <w:szCs w:val="16"/>
        </w:rPr>
      </w:pPr>
    </w:p>
    <w:p w14:paraId="4A54F31D" w14:textId="77777777" w:rsidR="00F62F91" w:rsidRPr="00D4631B" w:rsidRDefault="00F62F91" w:rsidP="00F62F91">
      <w:pPr>
        <w:keepLines/>
        <w:tabs>
          <w:tab w:val="left" w:pos="216"/>
        </w:tabs>
        <w:ind w:firstLine="0"/>
      </w:pPr>
      <w:r w:rsidRPr="00D4631B">
        <w:t>Columbia, S.C., February 10, 2025</w:t>
      </w:r>
    </w:p>
    <w:p w14:paraId="37FF7BC6" w14:textId="77777777" w:rsidR="00F62F91" w:rsidRPr="00D4631B" w:rsidRDefault="00F62F91" w:rsidP="00F62F91">
      <w:pPr>
        <w:keepLines/>
        <w:tabs>
          <w:tab w:val="left" w:pos="216"/>
        </w:tabs>
        <w:ind w:firstLine="0"/>
      </w:pPr>
      <w:r w:rsidRPr="00D4631B">
        <w:t>Mr. Speaker:</w:t>
      </w:r>
    </w:p>
    <w:p w14:paraId="41B5AC78" w14:textId="77777777" w:rsidR="00C03741" w:rsidRDefault="00C03741" w:rsidP="00F62F91">
      <w:pPr>
        <w:keepLines/>
        <w:tabs>
          <w:tab w:val="left" w:pos="216"/>
        </w:tabs>
        <w:ind w:firstLine="0"/>
      </w:pPr>
    </w:p>
    <w:p w14:paraId="2173F5C1" w14:textId="2088F898" w:rsidR="00F62F91" w:rsidRPr="00D4631B" w:rsidRDefault="00F62F91" w:rsidP="00F62F91">
      <w:pPr>
        <w:keepLines/>
        <w:tabs>
          <w:tab w:val="left" w:pos="216"/>
        </w:tabs>
        <w:ind w:firstLine="0"/>
      </w:pPr>
      <w:r w:rsidRPr="00D4631B">
        <w:tab/>
        <w:t xml:space="preserve">I am hereby transmitting my appointment of J. Camden West, Esquire to serve as Berkeley County Master-in-Equity. In accordance with sections 2-19-110 and 14-11-20 of the South Carolina Code of Laws, the Judicial Merit Selection Commission has found Mr. West qualified and the Berkeley County Legislative Delegation has submitted his name as a candidate for appointment. Pursuant to the aforementioned statutory provisions, this appointment is made with the advice and consent of the General Assembly and is therefore submitted for your consideration. </w:t>
      </w:r>
    </w:p>
    <w:p w14:paraId="78A7A0F6" w14:textId="77777777" w:rsidR="00F62F91" w:rsidRPr="00D4631B" w:rsidRDefault="00F62F91" w:rsidP="00F62F91">
      <w:pPr>
        <w:keepLines/>
        <w:tabs>
          <w:tab w:val="left" w:pos="216"/>
        </w:tabs>
        <w:ind w:firstLine="0"/>
      </w:pPr>
    </w:p>
    <w:p w14:paraId="51D6F1E1" w14:textId="77777777" w:rsidR="00F62F91" w:rsidRPr="00D4631B" w:rsidRDefault="00F62F91" w:rsidP="00F62F91">
      <w:pPr>
        <w:keepLines/>
        <w:tabs>
          <w:tab w:val="left" w:pos="216"/>
        </w:tabs>
        <w:ind w:firstLine="0"/>
      </w:pPr>
      <w:r w:rsidRPr="00D4631B">
        <w:t>LOCAL APPOINTMENT</w:t>
      </w:r>
    </w:p>
    <w:p w14:paraId="3E0A2FF6" w14:textId="77777777" w:rsidR="00F62F91" w:rsidRPr="00D4631B" w:rsidRDefault="00F62F91" w:rsidP="00F62F91">
      <w:pPr>
        <w:keepLines/>
        <w:tabs>
          <w:tab w:val="left" w:pos="216"/>
        </w:tabs>
        <w:ind w:firstLine="0"/>
      </w:pPr>
      <w:r w:rsidRPr="00D4631B">
        <w:t>Berkeley County Master-in-Equity</w:t>
      </w:r>
    </w:p>
    <w:p w14:paraId="27DEC770" w14:textId="77777777" w:rsidR="00F62F91" w:rsidRPr="00D4631B" w:rsidRDefault="00F62F91" w:rsidP="00F62F91">
      <w:pPr>
        <w:keepLines/>
        <w:tabs>
          <w:tab w:val="left" w:pos="216"/>
        </w:tabs>
        <w:ind w:firstLine="0"/>
      </w:pPr>
      <w:r w:rsidRPr="00D4631B">
        <w:t>Term Commencing: November 7, 2020</w:t>
      </w:r>
    </w:p>
    <w:p w14:paraId="2895C9B6" w14:textId="77777777" w:rsidR="00F62F91" w:rsidRPr="00D4631B" w:rsidRDefault="00F62F91" w:rsidP="00F62F91">
      <w:pPr>
        <w:keepLines/>
        <w:tabs>
          <w:tab w:val="left" w:pos="216"/>
        </w:tabs>
        <w:ind w:firstLine="0"/>
      </w:pPr>
      <w:r w:rsidRPr="00D4631B">
        <w:t>Term Expiring: November 7, 2026</w:t>
      </w:r>
    </w:p>
    <w:p w14:paraId="15682389" w14:textId="77777777" w:rsidR="00F62F91" w:rsidRPr="00D4631B" w:rsidRDefault="00F62F91" w:rsidP="00F62F91">
      <w:pPr>
        <w:keepLines/>
        <w:tabs>
          <w:tab w:val="left" w:pos="216"/>
        </w:tabs>
        <w:ind w:firstLine="0"/>
      </w:pPr>
      <w:r w:rsidRPr="00D4631B">
        <w:t>Type: Initial Appointment</w:t>
      </w:r>
    </w:p>
    <w:p w14:paraId="5727FF22" w14:textId="77777777" w:rsidR="00F62F91" w:rsidRPr="00D4631B" w:rsidRDefault="00F62F91" w:rsidP="00F62F91">
      <w:pPr>
        <w:keepLines/>
        <w:tabs>
          <w:tab w:val="left" w:pos="216"/>
        </w:tabs>
        <w:ind w:firstLine="0"/>
      </w:pPr>
      <w:r w:rsidRPr="00D4631B">
        <w:t>Vice: Hon. Dale Van Slambrook (resigned/elevated)</w:t>
      </w:r>
    </w:p>
    <w:p w14:paraId="34739651" w14:textId="77777777" w:rsidR="00F62F91" w:rsidRPr="00D4631B" w:rsidRDefault="00F62F91" w:rsidP="00F62F91">
      <w:pPr>
        <w:keepLines/>
        <w:tabs>
          <w:tab w:val="left" w:pos="216"/>
        </w:tabs>
        <w:ind w:firstLine="0"/>
      </w:pPr>
    </w:p>
    <w:p w14:paraId="515A6888" w14:textId="77777777" w:rsidR="00F62F91" w:rsidRPr="00D4631B" w:rsidRDefault="00F62F91" w:rsidP="00F62F91">
      <w:pPr>
        <w:keepLines/>
        <w:tabs>
          <w:tab w:val="left" w:pos="216"/>
        </w:tabs>
        <w:ind w:firstLine="0"/>
      </w:pPr>
      <w:r w:rsidRPr="00D4631B">
        <w:t>J. Camden West, Esquire</w:t>
      </w:r>
    </w:p>
    <w:p w14:paraId="146911B6" w14:textId="77777777" w:rsidR="00F62F91" w:rsidRPr="00D4631B" w:rsidRDefault="00F62F91" w:rsidP="00F62F91">
      <w:pPr>
        <w:keepLines/>
        <w:tabs>
          <w:tab w:val="left" w:pos="216"/>
        </w:tabs>
        <w:ind w:firstLine="0"/>
      </w:pPr>
      <w:r w:rsidRPr="00D4631B">
        <w:t>208 McCants Drive</w:t>
      </w:r>
    </w:p>
    <w:p w14:paraId="1DD9209A" w14:textId="77777777" w:rsidR="00F62F91" w:rsidRPr="00D4631B" w:rsidRDefault="00F62F91" w:rsidP="00F62F91">
      <w:pPr>
        <w:keepLines/>
        <w:tabs>
          <w:tab w:val="left" w:pos="216"/>
        </w:tabs>
        <w:ind w:firstLine="0"/>
      </w:pPr>
      <w:r w:rsidRPr="00D4631B">
        <w:t>Moncks Corner, South Carolina 29461</w:t>
      </w:r>
    </w:p>
    <w:p w14:paraId="2DC4713D" w14:textId="77777777" w:rsidR="00F62F91" w:rsidRPr="00D4631B" w:rsidRDefault="00F62F91" w:rsidP="00F62F91">
      <w:pPr>
        <w:keepLines/>
        <w:tabs>
          <w:tab w:val="left" w:pos="216"/>
        </w:tabs>
        <w:ind w:firstLine="0"/>
      </w:pPr>
    </w:p>
    <w:p w14:paraId="6438FAF6" w14:textId="77777777" w:rsidR="00F62F91" w:rsidRPr="00D4631B" w:rsidRDefault="00F62F91" w:rsidP="00F62F91">
      <w:pPr>
        <w:keepLines/>
        <w:tabs>
          <w:tab w:val="left" w:pos="216"/>
        </w:tabs>
        <w:ind w:firstLine="0"/>
      </w:pPr>
      <w:r w:rsidRPr="00D4631B">
        <w:t>Yours very truly,</w:t>
      </w:r>
    </w:p>
    <w:p w14:paraId="7900AC58" w14:textId="77777777" w:rsidR="00F62F91" w:rsidRPr="00D4631B" w:rsidRDefault="00F62F91" w:rsidP="00F62F91">
      <w:pPr>
        <w:keepLines/>
        <w:tabs>
          <w:tab w:val="left" w:pos="216"/>
        </w:tabs>
        <w:ind w:firstLine="0"/>
      </w:pPr>
      <w:r w:rsidRPr="00D4631B">
        <w:t>Henry McMaster</w:t>
      </w:r>
    </w:p>
    <w:p w14:paraId="13F9AFAA" w14:textId="77777777" w:rsidR="00F62F91" w:rsidRDefault="00F62F91" w:rsidP="00F62F91">
      <w:pPr>
        <w:keepLines/>
        <w:tabs>
          <w:tab w:val="left" w:pos="216"/>
        </w:tabs>
        <w:ind w:firstLine="0"/>
      </w:pPr>
      <w:r w:rsidRPr="00D4631B">
        <w:t>Governor</w:t>
      </w:r>
    </w:p>
    <w:p w14:paraId="1D69281B" w14:textId="77777777" w:rsidR="00F62F91" w:rsidRDefault="00F62F91" w:rsidP="00F62F91">
      <w:r>
        <w:lastRenderedPageBreak/>
        <w:t xml:space="preserve">The yeas and nays were taken resulting as follows: </w:t>
      </w:r>
    </w:p>
    <w:p w14:paraId="3DEEB8AF" w14:textId="324268B1" w:rsidR="00F62F91" w:rsidRDefault="00F62F91" w:rsidP="00F62F91">
      <w:pPr>
        <w:jc w:val="center"/>
      </w:pPr>
      <w:r>
        <w:t xml:space="preserve"> </w:t>
      </w:r>
      <w:bookmarkStart w:id="5" w:name="vote_start18"/>
      <w:bookmarkEnd w:id="5"/>
      <w:r>
        <w:t>Yeas 92; Nays 0</w:t>
      </w:r>
    </w:p>
    <w:p w14:paraId="618C6CCA" w14:textId="77777777" w:rsidR="00F62F91" w:rsidRDefault="00F62F91" w:rsidP="00F62F91">
      <w:pPr>
        <w:jc w:val="center"/>
      </w:pPr>
    </w:p>
    <w:p w14:paraId="682BFCC6"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3AEC8B09" w14:textId="77777777" w:rsidTr="00F62F91">
        <w:tc>
          <w:tcPr>
            <w:tcW w:w="2179" w:type="dxa"/>
            <w:shd w:val="clear" w:color="auto" w:fill="auto"/>
          </w:tcPr>
          <w:p w14:paraId="2709873F" w14:textId="2A2B25C2" w:rsidR="00F62F91" w:rsidRPr="00F62F91" w:rsidRDefault="00F62F91" w:rsidP="00F62F91">
            <w:pPr>
              <w:keepNext/>
              <w:ind w:firstLine="0"/>
            </w:pPr>
            <w:r>
              <w:t>Bailey</w:t>
            </w:r>
          </w:p>
        </w:tc>
        <w:tc>
          <w:tcPr>
            <w:tcW w:w="2179" w:type="dxa"/>
            <w:shd w:val="clear" w:color="auto" w:fill="auto"/>
          </w:tcPr>
          <w:p w14:paraId="33964CBC" w14:textId="545449AF" w:rsidR="00F62F91" w:rsidRPr="00F62F91" w:rsidRDefault="00F62F91" w:rsidP="00F62F91">
            <w:pPr>
              <w:keepNext/>
              <w:ind w:firstLine="0"/>
            </w:pPr>
            <w:r>
              <w:t>Bannister</w:t>
            </w:r>
          </w:p>
        </w:tc>
        <w:tc>
          <w:tcPr>
            <w:tcW w:w="2180" w:type="dxa"/>
            <w:shd w:val="clear" w:color="auto" w:fill="auto"/>
          </w:tcPr>
          <w:p w14:paraId="280AA1C3" w14:textId="409B9FFB" w:rsidR="00F62F91" w:rsidRPr="00F62F91" w:rsidRDefault="00F62F91" w:rsidP="00F62F91">
            <w:pPr>
              <w:keepNext/>
              <w:ind w:firstLine="0"/>
            </w:pPr>
            <w:r>
              <w:t>Bauer</w:t>
            </w:r>
          </w:p>
        </w:tc>
      </w:tr>
      <w:tr w:rsidR="00F62F91" w:rsidRPr="00F62F91" w14:paraId="6B1074DF" w14:textId="77777777" w:rsidTr="00F62F91">
        <w:tc>
          <w:tcPr>
            <w:tcW w:w="2179" w:type="dxa"/>
            <w:shd w:val="clear" w:color="auto" w:fill="auto"/>
          </w:tcPr>
          <w:p w14:paraId="1F9E9FE7" w14:textId="2D553F1F" w:rsidR="00F62F91" w:rsidRPr="00F62F91" w:rsidRDefault="00F62F91" w:rsidP="00F62F91">
            <w:pPr>
              <w:ind w:firstLine="0"/>
            </w:pPr>
            <w:r>
              <w:t>Bernstein</w:t>
            </w:r>
          </w:p>
        </w:tc>
        <w:tc>
          <w:tcPr>
            <w:tcW w:w="2179" w:type="dxa"/>
            <w:shd w:val="clear" w:color="auto" w:fill="auto"/>
          </w:tcPr>
          <w:p w14:paraId="23692D46" w14:textId="3A63410F" w:rsidR="00F62F91" w:rsidRPr="00F62F91" w:rsidRDefault="00F62F91" w:rsidP="00F62F91">
            <w:pPr>
              <w:ind w:firstLine="0"/>
            </w:pPr>
            <w:r>
              <w:t>Bowers</w:t>
            </w:r>
          </w:p>
        </w:tc>
        <w:tc>
          <w:tcPr>
            <w:tcW w:w="2180" w:type="dxa"/>
            <w:shd w:val="clear" w:color="auto" w:fill="auto"/>
          </w:tcPr>
          <w:p w14:paraId="14FA8D6E" w14:textId="0CC3AA27" w:rsidR="00F62F91" w:rsidRPr="00F62F91" w:rsidRDefault="00F62F91" w:rsidP="00F62F91">
            <w:pPr>
              <w:ind w:firstLine="0"/>
            </w:pPr>
            <w:r>
              <w:t>Bradley</w:t>
            </w:r>
          </w:p>
        </w:tc>
      </w:tr>
      <w:tr w:rsidR="00F62F91" w:rsidRPr="00F62F91" w14:paraId="350D2943" w14:textId="77777777" w:rsidTr="00F62F91">
        <w:tc>
          <w:tcPr>
            <w:tcW w:w="2179" w:type="dxa"/>
            <w:shd w:val="clear" w:color="auto" w:fill="auto"/>
          </w:tcPr>
          <w:p w14:paraId="71608CE3" w14:textId="49635B81" w:rsidR="00F62F91" w:rsidRPr="00F62F91" w:rsidRDefault="00F62F91" w:rsidP="00F62F91">
            <w:pPr>
              <w:ind w:firstLine="0"/>
            </w:pPr>
            <w:r>
              <w:t>Brewer</w:t>
            </w:r>
          </w:p>
        </w:tc>
        <w:tc>
          <w:tcPr>
            <w:tcW w:w="2179" w:type="dxa"/>
            <w:shd w:val="clear" w:color="auto" w:fill="auto"/>
          </w:tcPr>
          <w:p w14:paraId="2009E6AA" w14:textId="03BA4CB1" w:rsidR="00F62F91" w:rsidRPr="00F62F91" w:rsidRDefault="00F62F91" w:rsidP="00F62F91">
            <w:pPr>
              <w:ind w:firstLine="0"/>
            </w:pPr>
            <w:r>
              <w:t>Brittain</w:t>
            </w:r>
          </w:p>
        </w:tc>
        <w:tc>
          <w:tcPr>
            <w:tcW w:w="2180" w:type="dxa"/>
            <w:shd w:val="clear" w:color="auto" w:fill="auto"/>
          </w:tcPr>
          <w:p w14:paraId="36E2C786" w14:textId="1D1CDA33" w:rsidR="00F62F91" w:rsidRPr="00F62F91" w:rsidRDefault="00F62F91" w:rsidP="00F62F91">
            <w:pPr>
              <w:ind w:firstLine="0"/>
            </w:pPr>
            <w:r>
              <w:t>Burns</w:t>
            </w:r>
          </w:p>
        </w:tc>
      </w:tr>
      <w:tr w:rsidR="00F62F91" w:rsidRPr="00F62F91" w14:paraId="0F0E3836" w14:textId="77777777" w:rsidTr="00F62F91">
        <w:tc>
          <w:tcPr>
            <w:tcW w:w="2179" w:type="dxa"/>
            <w:shd w:val="clear" w:color="auto" w:fill="auto"/>
          </w:tcPr>
          <w:p w14:paraId="54F4B10D" w14:textId="76EB9D55" w:rsidR="00F62F91" w:rsidRPr="00F62F91" w:rsidRDefault="00F62F91" w:rsidP="00F62F91">
            <w:pPr>
              <w:ind w:firstLine="0"/>
            </w:pPr>
            <w:r>
              <w:t>Bustos</w:t>
            </w:r>
          </w:p>
        </w:tc>
        <w:tc>
          <w:tcPr>
            <w:tcW w:w="2179" w:type="dxa"/>
            <w:shd w:val="clear" w:color="auto" w:fill="auto"/>
          </w:tcPr>
          <w:p w14:paraId="4A392507" w14:textId="47FFB8AB" w:rsidR="00F62F91" w:rsidRPr="00F62F91" w:rsidRDefault="00F62F91" w:rsidP="00F62F91">
            <w:pPr>
              <w:ind w:firstLine="0"/>
            </w:pPr>
            <w:r>
              <w:t>Calhoon</w:t>
            </w:r>
          </w:p>
        </w:tc>
        <w:tc>
          <w:tcPr>
            <w:tcW w:w="2180" w:type="dxa"/>
            <w:shd w:val="clear" w:color="auto" w:fill="auto"/>
          </w:tcPr>
          <w:p w14:paraId="0D4E4733" w14:textId="385C5C73" w:rsidR="00F62F91" w:rsidRPr="00F62F91" w:rsidRDefault="00F62F91" w:rsidP="00F62F91">
            <w:pPr>
              <w:ind w:firstLine="0"/>
            </w:pPr>
            <w:r>
              <w:t>Chapman</w:t>
            </w:r>
          </w:p>
        </w:tc>
      </w:tr>
      <w:tr w:rsidR="00F62F91" w:rsidRPr="00F62F91" w14:paraId="67625EF0" w14:textId="77777777" w:rsidTr="00F62F91">
        <w:tc>
          <w:tcPr>
            <w:tcW w:w="2179" w:type="dxa"/>
            <w:shd w:val="clear" w:color="auto" w:fill="auto"/>
          </w:tcPr>
          <w:p w14:paraId="2F8F2A70" w14:textId="4A5389EF" w:rsidR="00F62F91" w:rsidRPr="00F62F91" w:rsidRDefault="00F62F91" w:rsidP="00F62F91">
            <w:pPr>
              <w:ind w:firstLine="0"/>
            </w:pPr>
            <w:r>
              <w:t>Clyburn</w:t>
            </w:r>
          </w:p>
        </w:tc>
        <w:tc>
          <w:tcPr>
            <w:tcW w:w="2179" w:type="dxa"/>
            <w:shd w:val="clear" w:color="auto" w:fill="auto"/>
          </w:tcPr>
          <w:p w14:paraId="225BD4B8" w14:textId="01DF6DB8" w:rsidR="00F62F91" w:rsidRPr="00F62F91" w:rsidRDefault="00F62F91" w:rsidP="00F62F91">
            <w:pPr>
              <w:ind w:firstLine="0"/>
            </w:pPr>
            <w:r>
              <w:t>Cobb-Hunter</w:t>
            </w:r>
          </w:p>
        </w:tc>
        <w:tc>
          <w:tcPr>
            <w:tcW w:w="2180" w:type="dxa"/>
            <w:shd w:val="clear" w:color="auto" w:fill="auto"/>
          </w:tcPr>
          <w:p w14:paraId="37FC5C01" w14:textId="7380E1CA" w:rsidR="00F62F91" w:rsidRPr="00F62F91" w:rsidRDefault="00F62F91" w:rsidP="00F62F91">
            <w:pPr>
              <w:ind w:firstLine="0"/>
            </w:pPr>
            <w:r>
              <w:t>Collins</w:t>
            </w:r>
          </w:p>
        </w:tc>
      </w:tr>
      <w:tr w:rsidR="00F62F91" w:rsidRPr="00F62F91" w14:paraId="0C82A8D8" w14:textId="77777777" w:rsidTr="00F62F91">
        <w:tc>
          <w:tcPr>
            <w:tcW w:w="2179" w:type="dxa"/>
            <w:shd w:val="clear" w:color="auto" w:fill="auto"/>
          </w:tcPr>
          <w:p w14:paraId="43E10F74" w14:textId="3262FA32" w:rsidR="00F62F91" w:rsidRPr="00F62F91" w:rsidRDefault="00F62F91" w:rsidP="00F62F91">
            <w:pPr>
              <w:ind w:firstLine="0"/>
            </w:pPr>
            <w:r>
              <w:t>B. L. Cox</w:t>
            </w:r>
          </w:p>
        </w:tc>
        <w:tc>
          <w:tcPr>
            <w:tcW w:w="2179" w:type="dxa"/>
            <w:shd w:val="clear" w:color="auto" w:fill="auto"/>
          </w:tcPr>
          <w:p w14:paraId="2C1AAF0E" w14:textId="1A252BA7" w:rsidR="00F62F91" w:rsidRPr="00F62F91" w:rsidRDefault="00F62F91" w:rsidP="00F62F91">
            <w:pPr>
              <w:ind w:firstLine="0"/>
            </w:pPr>
            <w:r>
              <w:t>Crawford</w:t>
            </w:r>
          </w:p>
        </w:tc>
        <w:tc>
          <w:tcPr>
            <w:tcW w:w="2180" w:type="dxa"/>
            <w:shd w:val="clear" w:color="auto" w:fill="auto"/>
          </w:tcPr>
          <w:p w14:paraId="16BA84BB" w14:textId="1F087731" w:rsidR="00F62F91" w:rsidRPr="00F62F91" w:rsidRDefault="00F62F91" w:rsidP="00F62F91">
            <w:pPr>
              <w:ind w:firstLine="0"/>
            </w:pPr>
            <w:r>
              <w:t>Cromer</w:t>
            </w:r>
          </w:p>
        </w:tc>
      </w:tr>
      <w:tr w:rsidR="00F62F91" w:rsidRPr="00F62F91" w14:paraId="1015CEEA" w14:textId="77777777" w:rsidTr="00F62F91">
        <w:tc>
          <w:tcPr>
            <w:tcW w:w="2179" w:type="dxa"/>
            <w:shd w:val="clear" w:color="auto" w:fill="auto"/>
          </w:tcPr>
          <w:p w14:paraId="0B940EB5" w14:textId="22D15E41" w:rsidR="00F62F91" w:rsidRPr="00F62F91" w:rsidRDefault="00F62F91" w:rsidP="00F62F91">
            <w:pPr>
              <w:ind w:firstLine="0"/>
            </w:pPr>
            <w:r>
              <w:t>Davis</w:t>
            </w:r>
          </w:p>
        </w:tc>
        <w:tc>
          <w:tcPr>
            <w:tcW w:w="2179" w:type="dxa"/>
            <w:shd w:val="clear" w:color="auto" w:fill="auto"/>
          </w:tcPr>
          <w:p w14:paraId="4A04FDFC" w14:textId="5519BA14" w:rsidR="00F62F91" w:rsidRPr="00F62F91" w:rsidRDefault="00F62F91" w:rsidP="00F62F91">
            <w:pPr>
              <w:ind w:firstLine="0"/>
            </w:pPr>
            <w:r>
              <w:t>Edgerton</w:t>
            </w:r>
          </w:p>
        </w:tc>
        <w:tc>
          <w:tcPr>
            <w:tcW w:w="2180" w:type="dxa"/>
            <w:shd w:val="clear" w:color="auto" w:fill="auto"/>
          </w:tcPr>
          <w:p w14:paraId="3C908A48" w14:textId="570482A2" w:rsidR="00F62F91" w:rsidRPr="00F62F91" w:rsidRDefault="00F62F91" w:rsidP="00F62F91">
            <w:pPr>
              <w:ind w:firstLine="0"/>
            </w:pPr>
            <w:r>
              <w:t>Erickson</w:t>
            </w:r>
          </w:p>
        </w:tc>
      </w:tr>
      <w:tr w:rsidR="00F62F91" w:rsidRPr="00F62F91" w14:paraId="40E8A9CB" w14:textId="77777777" w:rsidTr="00F62F91">
        <w:tc>
          <w:tcPr>
            <w:tcW w:w="2179" w:type="dxa"/>
            <w:shd w:val="clear" w:color="auto" w:fill="auto"/>
          </w:tcPr>
          <w:p w14:paraId="2FAFA9EC" w14:textId="631453DF" w:rsidR="00F62F91" w:rsidRPr="00F62F91" w:rsidRDefault="00F62F91" w:rsidP="00F62F91">
            <w:pPr>
              <w:ind w:firstLine="0"/>
            </w:pPr>
            <w:r>
              <w:t>Forrest</w:t>
            </w:r>
          </w:p>
        </w:tc>
        <w:tc>
          <w:tcPr>
            <w:tcW w:w="2179" w:type="dxa"/>
            <w:shd w:val="clear" w:color="auto" w:fill="auto"/>
          </w:tcPr>
          <w:p w14:paraId="01167E15" w14:textId="1DE275BE" w:rsidR="00F62F91" w:rsidRPr="00F62F91" w:rsidRDefault="00F62F91" w:rsidP="00F62F91">
            <w:pPr>
              <w:ind w:firstLine="0"/>
            </w:pPr>
            <w:r>
              <w:t>Frank</w:t>
            </w:r>
          </w:p>
        </w:tc>
        <w:tc>
          <w:tcPr>
            <w:tcW w:w="2180" w:type="dxa"/>
            <w:shd w:val="clear" w:color="auto" w:fill="auto"/>
          </w:tcPr>
          <w:p w14:paraId="56EF99B5" w14:textId="13CBCACD" w:rsidR="00F62F91" w:rsidRPr="00F62F91" w:rsidRDefault="00F62F91" w:rsidP="00F62F91">
            <w:pPr>
              <w:ind w:firstLine="0"/>
            </w:pPr>
            <w:r>
              <w:t>Gagnon</w:t>
            </w:r>
          </w:p>
        </w:tc>
      </w:tr>
      <w:tr w:rsidR="00F62F91" w:rsidRPr="00F62F91" w14:paraId="6D3D32C2" w14:textId="77777777" w:rsidTr="00F62F91">
        <w:tc>
          <w:tcPr>
            <w:tcW w:w="2179" w:type="dxa"/>
            <w:shd w:val="clear" w:color="auto" w:fill="auto"/>
          </w:tcPr>
          <w:p w14:paraId="38C6AB69" w14:textId="0C2FC69C" w:rsidR="00F62F91" w:rsidRPr="00F62F91" w:rsidRDefault="00F62F91" w:rsidP="00F62F91">
            <w:pPr>
              <w:ind w:firstLine="0"/>
            </w:pPr>
            <w:r>
              <w:t>Garvin</w:t>
            </w:r>
          </w:p>
        </w:tc>
        <w:tc>
          <w:tcPr>
            <w:tcW w:w="2179" w:type="dxa"/>
            <w:shd w:val="clear" w:color="auto" w:fill="auto"/>
          </w:tcPr>
          <w:p w14:paraId="38AAACBE" w14:textId="1FE301A0" w:rsidR="00F62F91" w:rsidRPr="00F62F91" w:rsidRDefault="00F62F91" w:rsidP="00F62F91">
            <w:pPr>
              <w:ind w:firstLine="0"/>
            </w:pPr>
            <w:r>
              <w:t>Gatch</w:t>
            </w:r>
          </w:p>
        </w:tc>
        <w:tc>
          <w:tcPr>
            <w:tcW w:w="2180" w:type="dxa"/>
            <w:shd w:val="clear" w:color="auto" w:fill="auto"/>
          </w:tcPr>
          <w:p w14:paraId="06B1C773" w14:textId="62C21E61" w:rsidR="00F62F91" w:rsidRPr="00F62F91" w:rsidRDefault="00F62F91" w:rsidP="00F62F91">
            <w:pPr>
              <w:ind w:firstLine="0"/>
            </w:pPr>
            <w:r>
              <w:t>Gibson</w:t>
            </w:r>
          </w:p>
        </w:tc>
      </w:tr>
      <w:tr w:rsidR="00F62F91" w:rsidRPr="00F62F91" w14:paraId="3819B7CC" w14:textId="77777777" w:rsidTr="00F62F91">
        <w:tc>
          <w:tcPr>
            <w:tcW w:w="2179" w:type="dxa"/>
            <w:shd w:val="clear" w:color="auto" w:fill="auto"/>
          </w:tcPr>
          <w:p w14:paraId="5FD12E37" w14:textId="4C14657A" w:rsidR="00F62F91" w:rsidRPr="00F62F91" w:rsidRDefault="00F62F91" w:rsidP="00F62F91">
            <w:pPr>
              <w:ind w:firstLine="0"/>
            </w:pPr>
            <w:r>
              <w:t>Gilliam</w:t>
            </w:r>
          </w:p>
        </w:tc>
        <w:tc>
          <w:tcPr>
            <w:tcW w:w="2179" w:type="dxa"/>
            <w:shd w:val="clear" w:color="auto" w:fill="auto"/>
          </w:tcPr>
          <w:p w14:paraId="76E6E9FD" w14:textId="4585C4EC" w:rsidR="00F62F91" w:rsidRPr="00F62F91" w:rsidRDefault="00F62F91" w:rsidP="00F62F91">
            <w:pPr>
              <w:ind w:firstLine="0"/>
            </w:pPr>
            <w:r>
              <w:t>Gilliard</w:t>
            </w:r>
          </w:p>
        </w:tc>
        <w:tc>
          <w:tcPr>
            <w:tcW w:w="2180" w:type="dxa"/>
            <w:shd w:val="clear" w:color="auto" w:fill="auto"/>
          </w:tcPr>
          <w:p w14:paraId="13AB9256" w14:textId="37E07624" w:rsidR="00F62F91" w:rsidRPr="00F62F91" w:rsidRDefault="00F62F91" w:rsidP="00F62F91">
            <w:pPr>
              <w:ind w:firstLine="0"/>
            </w:pPr>
            <w:r>
              <w:t>Gilreath</w:t>
            </w:r>
          </w:p>
        </w:tc>
      </w:tr>
      <w:tr w:rsidR="00F62F91" w:rsidRPr="00F62F91" w14:paraId="696DAA91" w14:textId="77777777" w:rsidTr="00F62F91">
        <w:tc>
          <w:tcPr>
            <w:tcW w:w="2179" w:type="dxa"/>
            <w:shd w:val="clear" w:color="auto" w:fill="auto"/>
          </w:tcPr>
          <w:p w14:paraId="4DACDCAF" w14:textId="392105D7" w:rsidR="00F62F91" w:rsidRPr="00F62F91" w:rsidRDefault="00F62F91" w:rsidP="00F62F91">
            <w:pPr>
              <w:ind w:firstLine="0"/>
            </w:pPr>
            <w:r>
              <w:t>Govan</w:t>
            </w:r>
          </w:p>
        </w:tc>
        <w:tc>
          <w:tcPr>
            <w:tcW w:w="2179" w:type="dxa"/>
            <w:shd w:val="clear" w:color="auto" w:fill="auto"/>
          </w:tcPr>
          <w:p w14:paraId="7B9AFBAA" w14:textId="42E9DCE0" w:rsidR="00F62F91" w:rsidRPr="00F62F91" w:rsidRDefault="00F62F91" w:rsidP="00F62F91">
            <w:pPr>
              <w:ind w:firstLine="0"/>
            </w:pPr>
            <w:r>
              <w:t>Grant</w:t>
            </w:r>
          </w:p>
        </w:tc>
        <w:tc>
          <w:tcPr>
            <w:tcW w:w="2180" w:type="dxa"/>
            <w:shd w:val="clear" w:color="auto" w:fill="auto"/>
          </w:tcPr>
          <w:p w14:paraId="03B59DA6" w14:textId="20CB5A10" w:rsidR="00F62F91" w:rsidRPr="00F62F91" w:rsidRDefault="00F62F91" w:rsidP="00F62F91">
            <w:pPr>
              <w:ind w:firstLine="0"/>
            </w:pPr>
            <w:r>
              <w:t>Guest</w:t>
            </w:r>
          </w:p>
        </w:tc>
      </w:tr>
      <w:tr w:rsidR="00F62F91" w:rsidRPr="00F62F91" w14:paraId="4D8091E0" w14:textId="77777777" w:rsidTr="00F62F91">
        <w:tc>
          <w:tcPr>
            <w:tcW w:w="2179" w:type="dxa"/>
            <w:shd w:val="clear" w:color="auto" w:fill="auto"/>
          </w:tcPr>
          <w:p w14:paraId="2F355E89" w14:textId="344AE5BD" w:rsidR="00F62F91" w:rsidRPr="00F62F91" w:rsidRDefault="00F62F91" w:rsidP="00F62F91">
            <w:pPr>
              <w:ind w:firstLine="0"/>
            </w:pPr>
            <w:r>
              <w:t>Guffey</w:t>
            </w:r>
          </w:p>
        </w:tc>
        <w:tc>
          <w:tcPr>
            <w:tcW w:w="2179" w:type="dxa"/>
            <w:shd w:val="clear" w:color="auto" w:fill="auto"/>
          </w:tcPr>
          <w:p w14:paraId="2D7869CA" w14:textId="385C59E7" w:rsidR="00F62F91" w:rsidRPr="00F62F91" w:rsidRDefault="00F62F91" w:rsidP="00F62F91">
            <w:pPr>
              <w:ind w:firstLine="0"/>
            </w:pPr>
            <w:r>
              <w:t>Haddon</w:t>
            </w:r>
          </w:p>
        </w:tc>
        <w:tc>
          <w:tcPr>
            <w:tcW w:w="2180" w:type="dxa"/>
            <w:shd w:val="clear" w:color="auto" w:fill="auto"/>
          </w:tcPr>
          <w:p w14:paraId="7F7F30D0" w14:textId="49F1CF61" w:rsidR="00F62F91" w:rsidRPr="00F62F91" w:rsidRDefault="00F62F91" w:rsidP="00F62F91">
            <w:pPr>
              <w:ind w:firstLine="0"/>
            </w:pPr>
            <w:r>
              <w:t>Hager</w:t>
            </w:r>
          </w:p>
        </w:tc>
      </w:tr>
      <w:tr w:rsidR="00F62F91" w:rsidRPr="00F62F91" w14:paraId="77DC9935" w14:textId="77777777" w:rsidTr="00F62F91">
        <w:tc>
          <w:tcPr>
            <w:tcW w:w="2179" w:type="dxa"/>
            <w:shd w:val="clear" w:color="auto" w:fill="auto"/>
          </w:tcPr>
          <w:p w14:paraId="58691105" w14:textId="5CAD9B9F" w:rsidR="00F62F91" w:rsidRPr="00F62F91" w:rsidRDefault="00F62F91" w:rsidP="00F62F91">
            <w:pPr>
              <w:ind w:firstLine="0"/>
            </w:pPr>
            <w:r>
              <w:t>Harris</w:t>
            </w:r>
          </w:p>
        </w:tc>
        <w:tc>
          <w:tcPr>
            <w:tcW w:w="2179" w:type="dxa"/>
            <w:shd w:val="clear" w:color="auto" w:fill="auto"/>
          </w:tcPr>
          <w:p w14:paraId="51BED411" w14:textId="0B38055F" w:rsidR="00F62F91" w:rsidRPr="00F62F91" w:rsidRDefault="00F62F91" w:rsidP="00F62F91">
            <w:pPr>
              <w:ind w:firstLine="0"/>
            </w:pPr>
            <w:r>
              <w:t>Hartnett</w:t>
            </w:r>
          </w:p>
        </w:tc>
        <w:tc>
          <w:tcPr>
            <w:tcW w:w="2180" w:type="dxa"/>
            <w:shd w:val="clear" w:color="auto" w:fill="auto"/>
          </w:tcPr>
          <w:p w14:paraId="20DA758E" w14:textId="7F32C27C" w:rsidR="00F62F91" w:rsidRPr="00F62F91" w:rsidRDefault="00F62F91" w:rsidP="00F62F91">
            <w:pPr>
              <w:ind w:firstLine="0"/>
            </w:pPr>
            <w:r>
              <w:t>Hartz</w:t>
            </w:r>
          </w:p>
        </w:tc>
      </w:tr>
      <w:tr w:rsidR="00F62F91" w:rsidRPr="00F62F91" w14:paraId="3BEDB431" w14:textId="77777777" w:rsidTr="00F62F91">
        <w:tc>
          <w:tcPr>
            <w:tcW w:w="2179" w:type="dxa"/>
            <w:shd w:val="clear" w:color="auto" w:fill="auto"/>
          </w:tcPr>
          <w:p w14:paraId="64EE712D" w14:textId="595BF8FF" w:rsidR="00F62F91" w:rsidRPr="00F62F91" w:rsidRDefault="00F62F91" w:rsidP="00F62F91">
            <w:pPr>
              <w:ind w:firstLine="0"/>
            </w:pPr>
            <w:r>
              <w:t>Herbkersman</w:t>
            </w:r>
          </w:p>
        </w:tc>
        <w:tc>
          <w:tcPr>
            <w:tcW w:w="2179" w:type="dxa"/>
            <w:shd w:val="clear" w:color="auto" w:fill="auto"/>
          </w:tcPr>
          <w:p w14:paraId="2A78ACFB" w14:textId="386C227B" w:rsidR="00F62F91" w:rsidRPr="00F62F91" w:rsidRDefault="00F62F91" w:rsidP="00F62F91">
            <w:pPr>
              <w:ind w:firstLine="0"/>
            </w:pPr>
            <w:r>
              <w:t>Hewitt</w:t>
            </w:r>
          </w:p>
        </w:tc>
        <w:tc>
          <w:tcPr>
            <w:tcW w:w="2180" w:type="dxa"/>
            <w:shd w:val="clear" w:color="auto" w:fill="auto"/>
          </w:tcPr>
          <w:p w14:paraId="7290E6A8" w14:textId="2773AC57" w:rsidR="00F62F91" w:rsidRPr="00F62F91" w:rsidRDefault="00F62F91" w:rsidP="00F62F91">
            <w:pPr>
              <w:ind w:firstLine="0"/>
            </w:pPr>
            <w:r>
              <w:t>Hixon</w:t>
            </w:r>
          </w:p>
        </w:tc>
      </w:tr>
      <w:tr w:rsidR="00F62F91" w:rsidRPr="00F62F91" w14:paraId="6D7C8A32" w14:textId="77777777" w:rsidTr="00F62F91">
        <w:tc>
          <w:tcPr>
            <w:tcW w:w="2179" w:type="dxa"/>
            <w:shd w:val="clear" w:color="auto" w:fill="auto"/>
          </w:tcPr>
          <w:p w14:paraId="29268AB4" w14:textId="1BA74F6A" w:rsidR="00F62F91" w:rsidRPr="00F62F91" w:rsidRDefault="00F62F91" w:rsidP="00F62F91">
            <w:pPr>
              <w:ind w:firstLine="0"/>
            </w:pPr>
            <w:r>
              <w:t>Holman</w:t>
            </w:r>
          </w:p>
        </w:tc>
        <w:tc>
          <w:tcPr>
            <w:tcW w:w="2179" w:type="dxa"/>
            <w:shd w:val="clear" w:color="auto" w:fill="auto"/>
          </w:tcPr>
          <w:p w14:paraId="46A3D922" w14:textId="7C9E45C2" w:rsidR="00F62F91" w:rsidRPr="00F62F91" w:rsidRDefault="00F62F91" w:rsidP="00F62F91">
            <w:pPr>
              <w:ind w:firstLine="0"/>
            </w:pPr>
            <w:r>
              <w:t>Hosey</w:t>
            </w:r>
          </w:p>
        </w:tc>
        <w:tc>
          <w:tcPr>
            <w:tcW w:w="2180" w:type="dxa"/>
            <w:shd w:val="clear" w:color="auto" w:fill="auto"/>
          </w:tcPr>
          <w:p w14:paraId="16CDBA9B" w14:textId="5EE722C7" w:rsidR="00F62F91" w:rsidRPr="00F62F91" w:rsidRDefault="00F62F91" w:rsidP="00F62F91">
            <w:pPr>
              <w:ind w:firstLine="0"/>
            </w:pPr>
            <w:r>
              <w:t>Huff</w:t>
            </w:r>
          </w:p>
        </w:tc>
      </w:tr>
      <w:tr w:rsidR="00F62F91" w:rsidRPr="00F62F91" w14:paraId="579DDAFA" w14:textId="77777777" w:rsidTr="00F62F91">
        <w:tc>
          <w:tcPr>
            <w:tcW w:w="2179" w:type="dxa"/>
            <w:shd w:val="clear" w:color="auto" w:fill="auto"/>
          </w:tcPr>
          <w:p w14:paraId="5DCEA1B7" w14:textId="642E1D82" w:rsidR="00F62F91" w:rsidRPr="00F62F91" w:rsidRDefault="00F62F91" w:rsidP="00F62F91">
            <w:pPr>
              <w:ind w:firstLine="0"/>
            </w:pPr>
            <w:r>
              <w:t>J. E. Johnson</w:t>
            </w:r>
          </w:p>
        </w:tc>
        <w:tc>
          <w:tcPr>
            <w:tcW w:w="2179" w:type="dxa"/>
            <w:shd w:val="clear" w:color="auto" w:fill="auto"/>
          </w:tcPr>
          <w:p w14:paraId="5B1EC591" w14:textId="582EEFAC" w:rsidR="00F62F91" w:rsidRPr="00F62F91" w:rsidRDefault="00F62F91" w:rsidP="00F62F91">
            <w:pPr>
              <w:ind w:firstLine="0"/>
            </w:pPr>
            <w:r>
              <w:t>Jones</w:t>
            </w:r>
          </w:p>
        </w:tc>
        <w:tc>
          <w:tcPr>
            <w:tcW w:w="2180" w:type="dxa"/>
            <w:shd w:val="clear" w:color="auto" w:fill="auto"/>
          </w:tcPr>
          <w:p w14:paraId="468E2E95" w14:textId="1BAD8575" w:rsidR="00F62F91" w:rsidRPr="00F62F91" w:rsidRDefault="00F62F91" w:rsidP="00F62F91">
            <w:pPr>
              <w:ind w:firstLine="0"/>
            </w:pPr>
            <w:r>
              <w:t>Jordan</w:t>
            </w:r>
          </w:p>
        </w:tc>
      </w:tr>
      <w:tr w:rsidR="00F62F91" w:rsidRPr="00F62F91" w14:paraId="4E8F3FE3" w14:textId="77777777" w:rsidTr="00F62F91">
        <w:tc>
          <w:tcPr>
            <w:tcW w:w="2179" w:type="dxa"/>
            <w:shd w:val="clear" w:color="auto" w:fill="auto"/>
          </w:tcPr>
          <w:p w14:paraId="5DE68248" w14:textId="6AE5A986" w:rsidR="00F62F91" w:rsidRPr="00F62F91" w:rsidRDefault="00F62F91" w:rsidP="00F62F91">
            <w:pPr>
              <w:ind w:firstLine="0"/>
            </w:pPr>
            <w:r>
              <w:t>Kilmartin</w:t>
            </w:r>
          </w:p>
        </w:tc>
        <w:tc>
          <w:tcPr>
            <w:tcW w:w="2179" w:type="dxa"/>
            <w:shd w:val="clear" w:color="auto" w:fill="auto"/>
          </w:tcPr>
          <w:p w14:paraId="6F20FFB6" w14:textId="07A57996" w:rsidR="00F62F91" w:rsidRPr="00F62F91" w:rsidRDefault="00F62F91" w:rsidP="00F62F91">
            <w:pPr>
              <w:ind w:firstLine="0"/>
            </w:pPr>
            <w:r>
              <w:t>Kirby</w:t>
            </w:r>
          </w:p>
        </w:tc>
        <w:tc>
          <w:tcPr>
            <w:tcW w:w="2180" w:type="dxa"/>
            <w:shd w:val="clear" w:color="auto" w:fill="auto"/>
          </w:tcPr>
          <w:p w14:paraId="5FFED71C" w14:textId="7236255D" w:rsidR="00F62F91" w:rsidRPr="00F62F91" w:rsidRDefault="00F62F91" w:rsidP="00F62F91">
            <w:pPr>
              <w:ind w:firstLine="0"/>
            </w:pPr>
            <w:r>
              <w:t>Landing</w:t>
            </w:r>
          </w:p>
        </w:tc>
      </w:tr>
      <w:tr w:rsidR="00F62F91" w:rsidRPr="00F62F91" w14:paraId="1E5CABA8" w14:textId="77777777" w:rsidTr="00F62F91">
        <w:tc>
          <w:tcPr>
            <w:tcW w:w="2179" w:type="dxa"/>
            <w:shd w:val="clear" w:color="auto" w:fill="auto"/>
          </w:tcPr>
          <w:p w14:paraId="6892C4D3" w14:textId="224451A1" w:rsidR="00F62F91" w:rsidRPr="00F62F91" w:rsidRDefault="00F62F91" w:rsidP="00F62F91">
            <w:pPr>
              <w:ind w:firstLine="0"/>
            </w:pPr>
            <w:r>
              <w:t>Lawson</w:t>
            </w:r>
          </w:p>
        </w:tc>
        <w:tc>
          <w:tcPr>
            <w:tcW w:w="2179" w:type="dxa"/>
            <w:shd w:val="clear" w:color="auto" w:fill="auto"/>
          </w:tcPr>
          <w:p w14:paraId="6195B8EE" w14:textId="31FC563F" w:rsidR="00F62F91" w:rsidRPr="00F62F91" w:rsidRDefault="00F62F91" w:rsidP="00F62F91">
            <w:pPr>
              <w:ind w:firstLine="0"/>
            </w:pPr>
            <w:r>
              <w:t>Ligon</w:t>
            </w:r>
          </w:p>
        </w:tc>
        <w:tc>
          <w:tcPr>
            <w:tcW w:w="2180" w:type="dxa"/>
            <w:shd w:val="clear" w:color="auto" w:fill="auto"/>
          </w:tcPr>
          <w:p w14:paraId="47E459FA" w14:textId="388570AD" w:rsidR="00F62F91" w:rsidRPr="00F62F91" w:rsidRDefault="00F62F91" w:rsidP="00F62F91">
            <w:pPr>
              <w:ind w:firstLine="0"/>
            </w:pPr>
            <w:r>
              <w:t>Long</w:t>
            </w:r>
          </w:p>
        </w:tc>
      </w:tr>
      <w:tr w:rsidR="00F62F91" w:rsidRPr="00F62F91" w14:paraId="2481DA31" w14:textId="77777777" w:rsidTr="00F62F91">
        <w:tc>
          <w:tcPr>
            <w:tcW w:w="2179" w:type="dxa"/>
            <w:shd w:val="clear" w:color="auto" w:fill="auto"/>
          </w:tcPr>
          <w:p w14:paraId="64320BB8" w14:textId="724062C1" w:rsidR="00F62F91" w:rsidRPr="00F62F91" w:rsidRDefault="00F62F91" w:rsidP="00F62F91">
            <w:pPr>
              <w:ind w:firstLine="0"/>
            </w:pPr>
            <w:r>
              <w:t>Lowe</w:t>
            </w:r>
          </w:p>
        </w:tc>
        <w:tc>
          <w:tcPr>
            <w:tcW w:w="2179" w:type="dxa"/>
            <w:shd w:val="clear" w:color="auto" w:fill="auto"/>
          </w:tcPr>
          <w:p w14:paraId="6EF87AD1" w14:textId="2B197203" w:rsidR="00F62F91" w:rsidRPr="00F62F91" w:rsidRDefault="00F62F91" w:rsidP="00F62F91">
            <w:pPr>
              <w:ind w:firstLine="0"/>
            </w:pPr>
            <w:r>
              <w:t>Luck</w:t>
            </w:r>
          </w:p>
        </w:tc>
        <w:tc>
          <w:tcPr>
            <w:tcW w:w="2180" w:type="dxa"/>
            <w:shd w:val="clear" w:color="auto" w:fill="auto"/>
          </w:tcPr>
          <w:p w14:paraId="4D8C901F" w14:textId="0A37A626" w:rsidR="00F62F91" w:rsidRPr="00F62F91" w:rsidRDefault="00F62F91" w:rsidP="00F62F91">
            <w:pPr>
              <w:ind w:firstLine="0"/>
            </w:pPr>
            <w:r>
              <w:t>Magnuson</w:t>
            </w:r>
          </w:p>
        </w:tc>
      </w:tr>
      <w:tr w:rsidR="00F62F91" w:rsidRPr="00F62F91" w14:paraId="5DDE5B89" w14:textId="77777777" w:rsidTr="00F62F91">
        <w:tc>
          <w:tcPr>
            <w:tcW w:w="2179" w:type="dxa"/>
            <w:shd w:val="clear" w:color="auto" w:fill="auto"/>
          </w:tcPr>
          <w:p w14:paraId="249C56FB" w14:textId="13EDB71B" w:rsidR="00F62F91" w:rsidRPr="00F62F91" w:rsidRDefault="00F62F91" w:rsidP="00F62F91">
            <w:pPr>
              <w:ind w:firstLine="0"/>
            </w:pPr>
            <w:r>
              <w:t>Martin</w:t>
            </w:r>
          </w:p>
        </w:tc>
        <w:tc>
          <w:tcPr>
            <w:tcW w:w="2179" w:type="dxa"/>
            <w:shd w:val="clear" w:color="auto" w:fill="auto"/>
          </w:tcPr>
          <w:p w14:paraId="1CC1921C" w14:textId="21963C3C" w:rsidR="00F62F91" w:rsidRPr="00F62F91" w:rsidRDefault="00F62F91" w:rsidP="00F62F91">
            <w:pPr>
              <w:ind w:firstLine="0"/>
            </w:pPr>
            <w:r>
              <w:t>May</w:t>
            </w:r>
          </w:p>
        </w:tc>
        <w:tc>
          <w:tcPr>
            <w:tcW w:w="2180" w:type="dxa"/>
            <w:shd w:val="clear" w:color="auto" w:fill="auto"/>
          </w:tcPr>
          <w:p w14:paraId="490EF51E" w14:textId="1B9190D5" w:rsidR="00F62F91" w:rsidRPr="00F62F91" w:rsidRDefault="00F62F91" w:rsidP="00F62F91">
            <w:pPr>
              <w:ind w:firstLine="0"/>
            </w:pPr>
            <w:r>
              <w:t>McCravy</w:t>
            </w:r>
          </w:p>
        </w:tc>
      </w:tr>
      <w:tr w:rsidR="00F62F91" w:rsidRPr="00F62F91" w14:paraId="262ACDDB" w14:textId="77777777" w:rsidTr="00F62F91">
        <w:tc>
          <w:tcPr>
            <w:tcW w:w="2179" w:type="dxa"/>
            <w:shd w:val="clear" w:color="auto" w:fill="auto"/>
          </w:tcPr>
          <w:p w14:paraId="366A763B" w14:textId="3A6DF659" w:rsidR="00F62F91" w:rsidRPr="00F62F91" w:rsidRDefault="00F62F91" w:rsidP="00F62F91">
            <w:pPr>
              <w:ind w:firstLine="0"/>
            </w:pPr>
            <w:r>
              <w:t>McGinnis</w:t>
            </w:r>
          </w:p>
        </w:tc>
        <w:tc>
          <w:tcPr>
            <w:tcW w:w="2179" w:type="dxa"/>
            <w:shd w:val="clear" w:color="auto" w:fill="auto"/>
          </w:tcPr>
          <w:p w14:paraId="2D4678A5" w14:textId="27908C4D" w:rsidR="00F62F91" w:rsidRPr="00F62F91" w:rsidRDefault="00F62F91" w:rsidP="00F62F91">
            <w:pPr>
              <w:ind w:firstLine="0"/>
            </w:pPr>
            <w:r>
              <w:t>Mitchell</w:t>
            </w:r>
          </w:p>
        </w:tc>
        <w:tc>
          <w:tcPr>
            <w:tcW w:w="2180" w:type="dxa"/>
            <w:shd w:val="clear" w:color="auto" w:fill="auto"/>
          </w:tcPr>
          <w:p w14:paraId="038F2929" w14:textId="6F6322E3" w:rsidR="00F62F91" w:rsidRPr="00F62F91" w:rsidRDefault="00F62F91" w:rsidP="00F62F91">
            <w:pPr>
              <w:ind w:firstLine="0"/>
            </w:pPr>
            <w:r>
              <w:t>T. Moore</w:t>
            </w:r>
          </w:p>
        </w:tc>
      </w:tr>
      <w:tr w:rsidR="00F62F91" w:rsidRPr="00F62F91" w14:paraId="7103376F" w14:textId="77777777" w:rsidTr="00F62F91">
        <w:tc>
          <w:tcPr>
            <w:tcW w:w="2179" w:type="dxa"/>
            <w:shd w:val="clear" w:color="auto" w:fill="auto"/>
          </w:tcPr>
          <w:p w14:paraId="53281ABB" w14:textId="493E5227" w:rsidR="00F62F91" w:rsidRPr="00F62F91" w:rsidRDefault="00F62F91" w:rsidP="00F62F91">
            <w:pPr>
              <w:ind w:firstLine="0"/>
            </w:pPr>
            <w:r>
              <w:t>Morgan</w:t>
            </w:r>
          </w:p>
        </w:tc>
        <w:tc>
          <w:tcPr>
            <w:tcW w:w="2179" w:type="dxa"/>
            <w:shd w:val="clear" w:color="auto" w:fill="auto"/>
          </w:tcPr>
          <w:p w14:paraId="44965F69" w14:textId="76E28D63" w:rsidR="00F62F91" w:rsidRPr="00F62F91" w:rsidRDefault="00F62F91" w:rsidP="00F62F91">
            <w:pPr>
              <w:ind w:firstLine="0"/>
            </w:pPr>
            <w:r>
              <w:t>Moss</w:t>
            </w:r>
          </w:p>
        </w:tc>
        <w:tc>
          <w:tcPr>
            <w:tcW w:w="2180" w:type="dxa"/>
            <w:shd w:val="clear" w:color="auto" w:fill="auto"/>
          </w:tcPr>
          <w:p w14:paraId="57D71310" w14:textId="6C570C64" w:rsidR="00F62F91" w:rsidRPr="00F62F91" w:rsidRDefault="00F62F91" w:rsidP="00F62F91">
            <w:pPr>
              <w:ind w:firstLine="0"/>
            </w:pPr>
            <w:r>
              <w:t>Murphy</w:t>
            </w:r>
          </w:p>
        </w:tc>
      </w:tr>
      <w:tr w:rsidR="00F62F91" w:rsidRPr="00F62F91" w14:paraId="221D54A0" w14:textId="77777777" w:rsidTr="00F62F91">
        <w:tc>
          <w:tcPr>
            <w:tcW w:w="2179" w:type="dxa"/>
            <w:shd w:val="clear" w:color="auto" w:fill="auto"/>
          </w:tcPr>
          <w:p w14:paraId="2372895F" w14:textId="62835B3A" w:rsidR="00F62F91" w:rsidRPr="00F62F91" w:rsidRDefault="00F62F91" w:rsidP="00F62F91">
            <w:pPr>
              <w:ind w:firstLine="0"/>
            </w:pPr>
            <w:r>
              <w:t>Neese</w:t>
            </w:r>
          </w:p>
        </w:tc>
        <w:tc>
          <w:tcPr>
            <w:tcW w:w="2179" w:type="dxa"/>
            <w:shd w:val="clear" w:color="auto" w:fill="auto"/>
          </w:tcPr>
          <w:p w14:paraId="7C0CD8A6" w14:textId="644FA67F" w:rsidR="00F62F91" w:rsidRPr="00F62F91" w:rsidRDefault="00F62F91" w:rsidP="00F62F91">
            <w:pPr>
              <w:ind w:firstLine="0"/>
            </w:pPr>
            <w:r>
              <w:t>B. Newton</w:t>
            </w:r>
          </w:p>
        </w:tc>
        <w:tc>
          <w:tcPr>
            <w:tcW w:w="2180" w:type="dxa"/>
            <w:shd w:val="clear" w:color="auto" w:fill="auto"/>
          </w:tcPr>
          <w:p w14:paraId="13E06207" w14:textId="5EB33B97" w:rsidR="00F62F91" w:rsidRPr="00F62F91" w:rsidRDefault="00F62F91" w:rsidP="00F62F91">
            <w:pPr>
              <w:ind w:firstLine="0"/>
            </w:pPr>
            <w:r>
              <w:t>W. Newton</w:t>
            </w:r>
          </w:p>
        </w:tc>
      </w:tr>
      <w:tr w:rsidR="00F62F91" w:rsidRPr="00F62F91" w14:paraId="27663D37" w14:textId="77777777" w:rsidTr="00F62F91">
        <w:tc>
          <w:tcPr>
            <w:tcW w:w="2179" w:type="dxa"/>
            <w:shd w:val="clear" w:color="auto" w:fill="auto"/>
          </w:tcPr>
          <w:p w14:paraId="5A444CCC" w14:textId="1D01E773" w:rsidR="00F62F91" w:rsidRPr="00F62F91" w:rsidRDefault="00F62F91" w:rsidP="00F62F91">
            <w:pPr>
              <w:ind w:firstLine="0"/>
            </w:pPr>
            <w:r>
              <w:t>Oremus</w:t>
            </w:r>
          </w:p>
        </w:tc>
        <w:tc>
          <w:tcPr>
            <w:tcW w:w="2179" w:type="dxa"/>
            <w:shd w:val="clear" w:color="auto" w:fill="auto"/>
          </w:tcPr>
          <w:p w14:paraId="094323AD" w14:textId="6D18E737" w:rsidR="00F62F91" w:rsidRPr="00F62F91" w:rsidRDefault="00F62F91" w:rsidP="00F62F91">
            <w:pPr>
              <w:ind w:firstLine="0"/>
            </w:pPr>
            <w:r>
              <w:t>Pace</w:t>
            </w:r>
          </w:p>
        </w:tc>
        <w:tc>
          <w:tcPr>
            <w:tcW w:w="2180" w:type="dxa"/>
            <w:shd w:val="clear" w:color="auto" w:fill="auto"/>
          </w:tcPr>
          <w:p w14:paraId="6FBC5719" w14:textId="6F6B0AE9" w:rsidR="00F62F91" w:rsidRPr="00F62F91" w:rsidRDefault="00F62F91" w:rsidP="00F62F91">
            <w:pPr>
              <w:ind w:firstLine="0"/>
            </w:pPr>
            <w:r>
              <w:t>Pedalino</w:t>
            </w:r>
          </w:p>
        </w:tc>
      </w:tr>
      <w:tr w:rsidR="00F62F91" w:rsidRPr="00F62F91" w14:paraId="365D4867" w14:textId="77777777" w:rsidTr="00F62F91">
        <w:tc>
          <w:tcPr>
            <w:tcW w:w="2179" w:type="dxa"/>
            <w:shd w:val="clear" w:color="auto" w:fill="auto"/>
          </w:tcPr>
          <w:p w14:paraId="18472673" w14:textId="788E7611" w:rsidR="00F62F91" w:rsidRPr="00F62F91" w:rsidRDefault="00F62F91" w:rsidP="00F62F91">
            <w:pPr>
              <w:ind w:firstLine="0"/>
            </w:pPr>
            <w:r>
              <w:t>Pope</w:t>
            </w:r>
          </w:p>
        </w:tc>
        <w:tc>
          <w:tcPr>
            <w:tcW w:w="2179" w:type="dxa"/>
            <w:shd w:val="clear" w:color="auto" w:fill="auto"/>
          </w:tcPr>
          <w:p w14:paraId="7C9AB77B" w14:textId="0C5459E6" w:rsidR="00F62F91" w:rsidRPr="00F62F91" w:rsidRDefault="00F62F91" w:rsidP="00F62F91">
            <w:pPr>
              <w:ind w:firstLine="0"/>
            </w:pPr>
            <w:r>
              <w:t>Rivers</w:t>
            </w:r>
          </w:p>
        </w:tc>
        <w:tc>
          <w:tcPr>
            <w:tcW w:w="2180" w:type="dxa"/>
            <w:shd w:val="clear" w:color="auto" w:fill="auto"/>
          </w:tcPr>
          <w:p w14:paraId="567DE23E" w14:textId="1B097970" w:rsidR="00F62F91" w:rsidRPr="00F62F91" w:rsidRDefault="00F62F91" w:rsidP="00F62F91">
            <w:pPr>
              <w:ind w:firstLine="0"/>
            </w:pPr>
            <w:r>
              <w:t>Robbins</w:t>
            </w:r>
          </w:p>
        </w:tc>
      </w:tr>
      <w:tr w:rsidR="00F62F91" w:rsidRPr="00F62F91" w14:paraId="30DC5F38" w14:textId="77777777" w:rsidTr="00F62F91">
        <w:tc>
          <w:tcPr>
            <w:tcW w:w="2179" w:type="dxa"/>
            <w:shd w:val="clear" w:color="auto" w:fill="auto"/>
          </w:tcPr>
          <w:p w14:paraId="33AF7621" w14:textId="55848FF5" w:rsidR="00F62F91" w:rsidRPr="00F62F91" w:rsidRDefault="00F62F91" w:rsidP="00F62F91">
            <w:pPr>
              <w:ind w:firstLine="0"/>
            </w:pPr>
            <w:r>
              <w:t>Sanders</w:t>
            </w:r>
          </w:p>
        </w:tc>
        <w:tc>
          <w:tcPr>
            <w:tcW w:w="2179" w:type="dxa"/>
            <w:shd w:val="clear" w:color="auto" w:fill="auto"/>
          </w:tcPr>
          <w:p w14:paraId="6D539A3D" w14:textId="599394C7" w:rsidR="00F62F91" w:rsidRPr="00F62F91" w:rsidRDefault="00F62F91" w:rsidP="00F62F91">
            <w:pPr>
              <w:ind w:firstLine="0"/>
            </w:pPr>
            <w:r>
              <w:t>Schuessler</w:t>
            </w:r>
          </w:p>
        </w:tc>
        <w:tc>
          <w:tcPr>
            <w:tcW w:w="2180" w:type="dxa"/>
            <w:shd w:val="clear" w:color="auto" w:fill="auto"/>
          </w:tcPr>
          <w:p w14:paraId="3B511696" w14:textId="0DBF69EB" w:rsidR="00F62F91" w:rsidRPr="00F62F91" w:rsidRDefault="00F62F91" w:rsidP="00F62F91">
            <w:pPr>
              <w:ind w:firstLine="0"/>
            </w:pPr>
            <w:r>
              <w:t>Sessions</w:t>
            </w:r>
          </w:p>
        </w:tc>
      </w:tr>
      <w:tr w:rsidR="00F62F91" w:rsidRPr="00F62F91" w14:paraId="0A846C90" w14:textId="77777777" w:rsidTr="00F62F91">
        <w:tc>
          <w:tcPr>
            <w:tcW w:w="2179" w:type="dxa"/>
            <w:shd w:val="clear" w:color="auto" w:fill="auto"/>
          </w:tcPr>
          <w:p w14:paraId="113DC24F" w14:textId="034F04C3" w:rsidR="00F62F91" w:rsidRPr="00F62F91" w:rsidRDefault="00F62F91" w:rsidP="00F62F91">
            <w:pPr>
              <w:ind w:firstLine="0"/>
            </w:pPr>
            <w:r>
              <w:t>Spann-Wilder</w:t>
            </w:r>
          </w:p>
        </w:tc>
        <w:tc>
          <w:tcPr>
            <w:tcW w:w="2179" w:type="dxa"/>
            <w:shd w:val="clear" w:color="auto" w:fill="auto"/>
          </w:tcPr>
          <w:p w14:paraId="095417CF" w14:textId="09765CA6" w:rsidR="00F62F91" w:rsidRPr="00F62F91" w:rsidRDefault="00F62F91" w:rsidP="00F62F91">
            <w:pPr>
              <w:ind w:firstLine="0"/>
            </w:pPr>
            <w:r>
              <w:t>Stavrinakis</w:t>
            </w:r>
          </w:p>
        </w:tc>
        <w:tc>
          <w:tcPr>
            <w:tcW w:w="2180" w:type="dxa"/>
            <w:shd w:val="clear" w:color="auto" w:fill="auto"/>
          </w:tcPr>
          <w:p w14:paraId="7A222222" w14:textId="1CCCFB70" w:rsidR="00F62F91" w:rsidRPr="00F62F91" w:rsidRDefault="00F62F91" w:rsidP="00F62F91">
            <w:pPr>
              <w:ind w:firstLine="0"/>
            </w:pPr>
            <w:r>
              <w:t>Teeple</w:t>
            </w:r>
          </w:p>
        </w:tc>
      </w:tr>
      <w:tr w:rsidR="00F62F91" w:rsidRPr="00F62F91" w14:paraId="5A55F94F" w14:textId="77777777" w:rsidTr="00F62F91">
        <w:tc>
          <w:tcPr>
            <w:tcW w:w="2179" w:type="dxa"/>
            <w:shd w:val="clear" w:color="auto" w:fill="auto"/>
          </w:tcPr>
          <w:p w14:paraId="15458DAF" w14:textId="7ED6CBD2" w:rsidR="00F62F91" w:rsidRPr="00F62F91" w:rsidRDefault="00F62F91" w:rsidP="00F62F91">
            <w:pPr>
              <w:ind w:firstLine="0"/>
            </w:pPr>
            <w:r>
              <w:t>Terribile</w:t>
            </w:r>
          </w:p>
        </w:tc>
        <w:tc>
          <w:tcPr>
            <w:tcW w:w="2179" w:type="dxa"/>
            <w:shd w:val="clear" w:color="auto" w:fill="auto"/>
          </w:tcPr>
          <w:p w14:paraId="28591CFC" w14:textId="11562793" w:rsidR="00F62F91" w:rsidRPr="00F62F91" w:rsidRDefault="00F62F91" w:rsidP="00F62F91">
            <w:pPr>
              <w:ind w:firstLine="0"/>
            </w:pPr>
            <w:r>
              <w:t>Vaughan</w:t>
            </w:r>
          </w:p>
        </w:tc>
        <w:tc>
          <w:tcPr>
            <w:tcW w:w="2180" w:type="dxa"/>
            <w:shd w:val="clear" w:color="auto" w:fill="auto"/>
          </w:tcPr>
          <w:p w14:paraId="7DB9C20A" w14:textId="3138DA0A" w:rsidR="00F62F91" w:rsidRPr="00F62F91" w:rsidRDefault="00F62F91" w:rsidP="00F62F91">
            <w:pPr>
              <w:ind w:firstLine="0"/>
            </w:pPr>
            <w:r>
              <w:t>Weeks</w:t>
            </w:r>
          </w:p>
        </w:tc>
      </w:tr>
      <w:tr w:rsidR="00F62F91" w:rsidRPr="00F62F91" w14:paraId="7F647CD2" w14:textId="77777777" w:rsidTr="00F62F91">
        <w:tc>
          <w:tcPr>
            <w:tcW w:w="2179" w:type="dxa"/>
            <w:shd w:val="clear" w:color="auto" w:fill="auto"/>
          </w:tcPr>
          <w:p w14:paraId="2F4A3952" w14:textId="6D118ED7" w:rsidR="00F62F91" w:rsidRPr="00F62F91" w:rsidRDefault="00F62F91" w:rsidP="00F62F91">
            <w:pPr>
              <w:ind w:firstLine="0"/>
            </w:pPr>
            <w:r>
              <w:t>Wetmore</w:t>
            </w:r>
          </w:p>
        </w:tc>
        <w:tc>
          <w:tcPr>
            <w:tcW w:w="2179" w:type="dxa"/>
            <w:shd w:val="clear" w:color="auto" w:fill="auto"/>
          </w:tcPr>
          <w:p w14:paraId="4D85CEAA" w14:textId="55A1CCCF" w:rsidR="00F62F91" w:rsidRPr="00F62F91" w:rsidRDefault="00F62F91" w:rsidP="00F62F91">
            <w:pPr>
              <w:ind w:firstLine="0"/>
            </w:pPr>
            <w:r>
              <w:t>White</w:t>
            </w:r>
          </w:p>
        </w:tc>
        <w:tc>
          <w:tcPr>
            <w:tcW w:w="2180" w:type="dxa"/>
            <w:shd w:val="clear" w:color="auto" w:fill="auto"/>
          </w:tcPr>
          <w:p w14:paraId="21561B5D" w14:textId="3B3B0108" w:rsidR="00F62F91" w:rsidRPr="00F62F91" w:rsidRDefault="00F62F91" w:rsidP="00F62F91">
            <w:pPr>
              <w:ind w:firstLine="0"/>
            </w:pPr>
            <w:r>
              <w:t>Whitmire</w:t>
            </w:r>
          </w:p>
        </w:tc>
      </w:tr>
      <w:tr w:rsidR="00F62F91" w:rsidRPr="00F62F91" w14:paraId="520B9551" w14:textId="77777777" w:rsidTr="00F62F91">
        <w:tc>
          <w:tcPr>
            <w:tcW w:w="2179" w:type="dxa"/>
            <w:shd w:val="clear" w:color="auto" w:fill="auto"/>
          </w:tcPr>
          <w:p w14:paraId="4D1593C7" w14:textId="61A375F5" w:rsidR="00F62F91" w:rsidRPr="00F62F91" w:rsidRDefault="00F62F91" w:rsidP="00F62F91">
            <w:pPr>
              <w:keepNext/>
              <w:ind w:firstLine="0"/>
            </w:pPr>
            <w:r>
              <w:t>Wickensimer</w:t>
            </w:r>
          </w:p>
        </w:tc>
        <w:tc>
          <w:tcPr>
            <w:tcW w:w="2179" w:type="dxa"/>
            <w:shd w:val="clear" w:color="auto" w:fill="auto"/>
          </w:tcPr>
          <w:p w14:paraId="4FD30D23" w14:textId="56F120FA" w:rsidR="00F62F91" w:rsidRPr="00F62F91" w:rsidRDefault="00F62F91" w:rsidP="00F62F91">
            <w:pPr>
              <w:keepNext/>
              <w:ind w:firstLine="0"/>
            </w:pPr>
            <w:r>
              <w:t>Williams</w:t>
            </w:r>
          </w:p>
        </w:tc>
        <w:tc>
          <w:tcPr>
            <w:tcW w:w="2180" w:type="dxa"/>
            <w:shd w:val="clear" w:color="auto" w:fill="auto"/>
          </w:tcPr>
          <w:p w14:paraId="6EABDB5E" w14:textId="7B8B0303" w:rsidR="00F62F91" w:rsidRPr="00F62F91" w:rsidRDefault="00F62F91" w:rsidP="00F62F91">
            <w:pPr>
              <w:keepNext/>
              <w:ind w:firstLine="0"/>
            </w:pPr>
            <w:r>
              <w:t>Willis</w:t>
            </w:r>
          </w:p>
        </w:tc>
      </w:tr>
      <w:tr w:rsidR="00F62F91" w:rsidRPr="00F62F91" w14:paraId="0C75CA6A" w14:textId="77777777" w:rsidTr="00F62F91">
        <w:tc>
          <w:tcPr>
            <w:tcW w:w="2179" w:type="dxa"/>
            <w:shd w:val="clear" w:color="auto" w:fill="auto"/>
          </w:tcPr>
          <w:p w14:paraId="216C1B1F" w14:textId="1EFF9562" w:rsidR="00F62F91" w:rsidRPr="00F62F91" w:rsidRDefault="00F62F91" w:rsidP="00F62F91">
            <w:pPr>
              <w:keepNext/>
              <w:ind w:firstLine="0"/>
            </w:pPr>
            <w:r>
              <w:t>Wooten</w:t>
            </w:r>
          </w:p>
        </w:tc>
        <w:tc>
          <w:tcPr>
            <w:tcW w:w="2179" w:type="dxa"/>
            <w:shd w:val="clear" w:color="auto" w:fill="auto"/>
          </w:tcPr>
          <w:p w14:paraId="4B592DCE" w14:textId="4E129DDA" w:rsidR="00F62F91" w:rsidRPr="00F62F91" w:rsidRDefault="00F62F91" w:rsidP="00F62F91">
            <w:pPr>
              <w:keepNext/>
              <w:ind w:firstLine="0"/>
            </w:pPr>
            <w:r>
              <w:t>Yow</w:t>
            </w:r>
          </w:p>
        </w:tc>
        <w:tc>
          <w:tcPr>
            <w:tcW w:w="2180" w:type="dxa"/>
            <w:shd w:val="clear" w:color="auto" w:fill="auto"/>
          </w:tcPr>
          <w:p w14:paraId="373F24DC" w14:textId="77777777" w:rsidR="00F62F91" w:rsidRPr="00F62F91" w:rsidRDefault="00F62F91" w:rsidP="00F62F91">
            <w:pPr>
              <w:keepNext/>
              <w:ind w:firstLine="0"/>
            </w:pPr>
          </w:p>
        </w:tc>
      </w:tr>
    </w:tbl>
    <w:p w14:paraId="6B6B4EF6" w14:textId="77777777" w:rsidR="00F62F91" w:rsidRDefault="00F62F91" w:rsidP="00F62F91"/>
    <w:p w14:paraId="38A99C1F" w14:textId="0EC135BF" w:rsidR="00F62F91" w:rsidRDefault="00F62F91" w:rsidP="00F62F91">
      <w:pPr>
        <w:jc w:val="center"/>
        <w:rPr>
          <w:b/>
        </w:rPr>
      </w:pPr>
      <w:r w:rsidRPr="00F62F91">
        <w:rPr>
          <w:b/>
        </w:rPr>
        <w:t>Total--92</w:t>
      </w:r>
    </w:p>
    <w:p w14:paraId="161E6F06" w14:textId="77777777" w:rsidR="00C03741" w:rsidRDefault="00C03741" w:rsidP="00F62F91">
      <w:pPr>
        <w:ind w:firstLine="0"/>
      </w:pPr>
    </w:p>
    <w:p w14:paraId="5A7A0D27" w14:textId="71A65BD8" w:rsidR="00F62F91" w:rsidRDefault="00F62F91" w:rsidP="00F62F91">
      <w:pPr>
        <w:ind w:firstLine="0"/>
      </w:pPr>
      <w:r w:rsidRPr="00F62F91">
        <w:t xml:space="preserve"> </w:t>
      </w:r>
      <w:r>
        <w:t>Those who voted in the negative are:</w:t>
      </w:r>
    </w:p>
    <w:p w14:paraId="533ACC63" w14:textId="77777777" w:rsidR="00F62F91" w:rsidRDefault="00F62F91" w:rsidP="00F62F91"/>
    <w:p w14:paraId="22DED49C" w14:textId="77777777" w:rsidR="00F62F91" w:rsidRDefault="00F62F91" w:rsidP="00F62F91">
      <w:pPr>
        <w:jc w:val="center"/>
        <w:rPr>
          <w:b/>
        </w:rPr>
      </w:pPr>
      <w:r w:rsidRPr="00F62F91">
        <w:rPr>
          <w:b/>
        </w:rPr>
        <w:t>Total--0</w:t>
      </w:r>
    </w:p>
    <w:p w14:paraId="12B8B7A6" w14:textId="77777777" w:rsidR="00F62F91" w:rsidRDefault="00F62F91" w:rsidP="00F62F91">
      <w:pPr>
        <w:jc w:val="center"/>
        <w:rPr>
          <w:b/>
        </w:rPr>
      </w:pPr>
    </w:p>
    <w:p w14:paraId="66345B97" w14:textId="77777777" w:rsidR="00F62F91" w:rsidRDefault="00F62F91" w:rsidP="00F62F91">
      <w:r>
        <w:t>The appointment was confirmed and a message was ordered sent to the Senate accordingly.</w:t>
      </w:r>
    </w:p>
    <w:p w14:paraId="161128E9" w14:textId="536A227C" w:rsidR="00F62F91" w:rsidRDefault="00F62F91" w:rsidP="00F62F91"/>
    <w:p w14:paraId="01AA8A26" w14:textId="77777777" w:rsidR="00F62F91" w:rsidRPr="00C76A65" w:rsidRDefault="00F62F91" w:rsidP="00F62F91">
      <w:pPr>
        <w:pStyle w:val="Title"/>
        <w:keepNext/>
      </w:pPr>
      <w:bookmarkStart w:id="6" w:name="file_start20"/>
      <w:bookmarkEnd w:id="6"/>
      <w:r w:rsidRPr="00C76A65">
        <w:t>STATEMENT FOR JOURNAL</w:t>
      </w:r>
    </w:p>
    <w:p w14:paraId="2B5B230D" w14:textId="77777777" w:rsidR="00F62F91" w:rsidRPr="00C76A65" w:rsidRDefault="00F62F91" w:rsidP="00F62F91">
      <w:pPr>
        <w:tabs>
          <w:tab w:val="left" w:pos="270"/>
          <w:tab w:val="left" w:pos="630"/>
          <w:tab w:val="left" w:pos="900"/>
          <w:tab w:val="left" w:pos="1260"/>
          <w:tab w:val="left" w:pos="1620"/>
          <w:tab w:val="left" w:pos="1980"/>
          <w:tab w:val="left" w:pos="2340"/>
          <w:tab w:val="left" w:pos="2700"/>
        </w:tabs>
        <w:ind w:firstLine="0"/>
      </w:pPr>
      <w:r w:rsidRPr="00C76A65">
        <w:tab/>
        <w:t>I was temporarily out of the Chamber on constituent business during the vote to confirm J. Camden West to the Berkeley County Master-in-Equity. If I had been present, I would have voted to confirm the appointment.</w:t>
      </w:r>
    </w:p>
    <w:p w14:paraId="5A929926" w14:textId="12F39A05" w:rsidR="00F62F91" w:rsidRDefault="00F62F91" w:rsidP="00F62F91">
      <w:pPr>
        <w:tabs>
          <w:tab w:val="left" w:pos="270"/>
          <w:tab w:val="left" w:pos="630"/>
          <w:tab w:val="left" w:pos="900"/>
          <w:tab w:val="left" w:pos="1260"/>
          <w:tab w:val="left" w:pos="1620"/>
          <w:tab w:val="left" w:pos="1980"/>
          <w:tab w:val="left" w:pos="2340"/>
          <w:tab w:val="left" w:pos="2700"/>
        </w:tabs>
        <w:ind w:firstLine="0"/>
      </w:pPr>
      <w:r w:rsidRPr="00C76A65">
        <w:tab/>
        <w:t>Rep. M.</w:t>
      </w:r>
      <w:r w:rsidR="00440C91">
        <w:t xml:space="preserve"> </w:t>
      </w:r>
      <w:r w:rsidRPr="00C76A65">
        <w:t>M. Smith</w:t>
      </w:r>
    </w:p>
    <w:p w14:paraId="0252BBD9" w14:textId="450A2AD5" w:rsidR="00F62F91" w:rsidRDefault="00F62F91" w:rsidP="00F62F91">
      <w:pPr>
        <w:tabs>
          <w:tab w:val="left" w:pos="270"/>
          <w:tab w:val="left" w:pos="630"/>
          <w:tab w:val="left" w:pos="900"/>
          <w:tab w:val="left" w:pos="1260"/>
          <w:tab w:val="left" w:pos="1620"/>
          <w:tab w:val="left" w:pos="1980"/>
          <w:tab w:val="left" w:pos="2340"/>
          <w:tab w:val="left" w:pos="2700"/>
        </w:tabs>
        <w:ind w:firstLine="0"/>
      </w:pPr>
    </w:p>
    <w:p w14:paraId="06828290" w14:textId="77777777" w:rsidR="00F62F91" w:rsidRDefault="00F62F91" w:rsidP="00F62F91">
      <w:pPr>
        <w:keepNext/>
        <w:jc w:val="center"/>
        <w:rPr>
          <w:b/>
        </w:rPr>
      </w:pPr>
      <w:r w:rsidRPr="00F62F91">
        <w:rPr>
          <w:b/>
        </w:rPr>
        <w:t>REPORTS OF STANDING COMMITTEES</w:t>
      </w:r>
    </w:p>
    <w:p w14:paraId="53A41D2D" w14:textId="00D02CE1" w:rsidR="00F62F91" w:rsidRDefault="00F62F91" w:rsidP="00F62F91">
      <w:pPr>
        <w:keepNext/>
      </w:pPr>
      <w:r>
        <w:t>Rep. HIXON, from the Committee on Agriculture, Natural Resources and Environmental Affairs, submitted a favorable report on:</w:t>
      </w:r>
    </w:p>
    <w:p w14:paraId="517FF953" w14:textId="77777777" w:rsidR="00F62F91" w:rsidRDefault="00F62F91" w:rsidP="00F62F91">
      <w:pPr>
        <w:keepNext/>
      </w:pPr>
      <w:bookmarkStart w:id="7" w:name="include_clip_start_22"/>
      <w:bookmarkEnd w:id="7"/>
    </w:p>
    <w:p w14:paraId="74D558F1" w14:textId="77777777" w:rsidR="00F62F91" w:rsidRDefault="00F62F91" w:rsidP="00F62F91">
      <w:pPr>
        <w:keepNext/>
      </w:pPr>
      <w:r>
        <w:t>H. 3813 -- Rep. Hixon: A BILL TO AMEND THE SOUTH CAROLINA CODE OF LAWS BY AMENDING SECTION 50-11-430, RELATING TO BEAR HUNTING, SO AS TO REMOVE REFERENCES TO A REGISTERED PARTY DOG HUNT IN GAME ZONE 1.</w:t>
      </w:r>
    </w:p>
    <w:p w14:paraId="0549EB99" w14:textId="37C2039F" w:rsidR="00F62F91" w:rsidRDefault="00F62F91" w:rsidP="00F62F91">
      <w:bookmarkStart w:id="8" w:name="include_clip_end_22"/>
      <w:bookmarkEnd w:id="8"/>
      <w:r>
        <w:t>Ordered for consideration tomorrow.</w:t>
      </w:r>
    </w:p>
    <w:p w14:paraId="28B8E4BE" w14:textId="77777777" w:rsidR="00F62F91" w:rsidRDefault="00F62F91" w:rsidP="00F62F91"/>
    <w:p w14:paraId="2C69712C" w14:textId="73CCBCA6" w:rsidR="00F62F91" w:rsidRDefault="00F62F91" w:rsidP="00F62F91">
      <w:pPr>
        <w:keepNext/>
      </w:pPr>
      <w:r>
        <w:t>Rep. HIXON, from the Committee on Agriculture, Natural Resources and Environmental Affairs, submitted a favorable report on:</w:t>
      </w:r>
    </w:p>
    <w:p w14:paraId="6F45A436" w14:textId="77777777" w:rsidR="00F62F91" w:rsidRDefault="00F62F91" w:rsidP="00F62F91">
      <w:pPr>
        <w:keepNext/>
      </w:pPr>
      <w:bookmarkStart w:id="9" w:name="include_clip_start_24"/>
      <w:bookmarkEnd w:id="9"/>
    </w:p>
    <w:p w14:paraId="35DF162C" w14:textId="77777777" w:rsidR="00F62F91" w:rsidRDefault="00F62F91" w:rsidP="00F62F91">
      <w:pPr>
        <w:keepNext/>
      </w:pPr>
      <w:r>
        <w:t>H. 3814 -- Rep. Hixon: A JOINT RESOLUTION TO PROVIDE THAT THE SURFACE WATER STUDY COMMITTEE MAY STUDY THE CURRENT STATE OF GROUNDWATER IN THIS STATE AND TO POSTPONE THE DUE DATE OF THE COMMITTEE'S REPORT.</w:t>
      </w:r>
    </w:p>
    <w:p w14:paraId="6CCE130F" w14:textId="4A62778A" w:rsidR="00F62F91" w:rsidRDefault="00F62F91" w:rsidP="00F62F91">
      <w:bookmarkStart w:id="10" w:name="include_clip_end_24"/>
      <w:bookmarkEnd w:id="10"/>
      <w:r>
        <w:t>Ordered for consideration tomorrow.</w:t>
      </w:r>
    </w:p>
    <w:p w14:paraId="556EBB47" w14:textId="77777777" w:rsidR="00F62F91" w:rsidRDefault="00F62F91" w:rsidP="00F62F91"/>
    <w:p w14:paraId="4C4625F7" w14:textId="7F08954C" w:rsidR="00F62F91" w:rsidRDefault="00F62F91" w:rsidP="00F62F91">
      <w:pPr>
        <w:keepNext/>
      </w:pPr>
      <w:r>
        <w:t>Rep. PEDALINO, from the Clarendon Delegation, submitted a favorable report on:</w:t>
      </w:r>
    </w:p>
    <w:p w14:paraId="15EE84D2" w14:textId="77777777" w:rsidR="00F62F91" w:rsidRDefault="00F62F91" w:rsidP="00F62F91">
      <w:pPr>
        <w:keepNext/>
      </w:pPr>
      <w:bookmarkStart w:id="11" w:name="include_clip_start_26"/>
      <w:bookmarkEnd w:id="11"/>
    </w:p>
    <w:p w14:paraId="53689E59" w14:textId="77777777" w:rsidR="00F62F91" w:rsidRDefault="00F62F91" w:rsidP="00F62F91">
      <w:pPr>
        <w:keepNext/>
      </w:pPr>
      <w:r>
        <w:t>S. 282 -- Senator Zell: A BILL TO PROVIDE THAT THE MEMBERS OF THE CLARENDON COUNTY AERONAUTICS COMMISSION SHALL BE APPOINTED BY THE GOVERNOR UPON THE RECOMMENDATION OF THE CLARENDON COUNTY LEGISLATIVE DELEGATION.</w:t>
      </w:r>
    </w:p>
    <w:p w14:paraId="4F194116" w14:textId="6F8FB0B1" w:rsidR="00F62F91" w:rsidRDefault="00F62F91" w:rsidP="00F62F91">
      <w:bookmarkStart w:id="12" w:name="include_clip_end_26"/>
      <w:bookmarkEnd w:id="12"/>
      <w:r>
        <w:t>Ordered for consideration tomorrow.</w:t>
      </w:r>
    </w:p>
    <w:p w14:paraId="53A25EB7" w14:textId="77777777" w:rsidR="00F62F91" w:rsidRDefault="00F62F91" w:rsidP="00F62F91"/>
    <w:p w14:paraId="1FE64D1E" w14:textId="40355D6F" w:rsidR="00F62F91" w:rsidRDefault="00F62F91" w:rsidP="00F62F91">
      <w:pPr>
        <w:keepNext/>
      </w:pPr>
      <w:r>
        <w:t>Rep. W. NEWTON, from the Committee on Judiciary, submitted a favorable report on:</w:t>
      </w:r>
    </w:p>
    <w:p w14:paraId="5111CEBF" w14:textId="77777777" w:rsidR="00F62F91" w:rsidRDefault="00F62F91" w:rsidP="00F62F91">
      <w:pPr>
        <w:keepNext/>
      </w:pPr>
      <w:bookmarkStart w:id="13" w:name="include_clip_start_28"/>
      <w:bookmarkEnd w:id="13"/>
    </w:p>
    <w:p w14:paraId="45EAFE8A" w14:textId="77777777" w:rsidR="00F62F91" w:rsidRDefault="00F62F91" w:rsidP="00F62F91">
      <w:pPr>
        <w:keepNext/>
      </w:pPr>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and Hixon: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084467FC" w14:textId="6333C80D" w:rsidR="00F62F91" w:rsidRDefault="00F62F91" w:rsidP="00F62F91">
      <w:bookmarkStart w:id="14" w:name="include_clip_end_28"/>
      <w:bookmarkEnd w:id="14"/>
      <w:r>
        <w:t>Ordered for consideration tomorrow.</w:t>
      </w:r>
    </w:p>
    <w:p w14:paraId="7A9E6D03" w14:textId="77777777" w:rsidR="00F62F91" w:rsidRDefault="00F62F91" w:rsidP="00F62F91"/>
    <w:p w14:paraId="7D7C2FE7" w14:textId="4BF0535D" w:rsidR="00F62F91" w:rsidRDefault="00F62F91" w:rsidP="00F62F91">
      <w:pPr>
        <w:keepNext/>
      </w:pPr>
      <w:r>
        <w:t>Rep. W. NEWTON, from the Committee on Judiciary, submitted a favorable report on:</w:t>
      </w:r>
    </w:p>
    <w:p w14:paraId="29CB6908" w14:textId="77777777" w:rsidR="00F62F91" w:rsidRDefault="00F62F91" w:rsidP="00F62F91">
      <w:pPr>
        <w:keepNext/>
      </w:pPr>
      <w:bookmarkStart w:id="15" w:name="include_clip_start_30"/>
      <w:bookmarkEnd w:id="15"/>
    </w:p>
    <w:p w14:paraId="49C3739B" w14:textId="77777777" w:rsidR="00F62F91" w:rsidRDefault="00F62F91" w:rsidP="00F62F91">
      <w:pPr>
        <w:keepNext/>
      </w:pPr>
      <w:r>
        <w:t>H. 3798 -- Reps. Murphy, G. M. Smith, Brewer, T. Moore, Guest, Hager, Yow, Mitchell, W. Newton, Lawson, Stavrinakis, Govan, Erickson and Bradley: A BILL TO AMEND THE SOUTH CAROLINA CODE OF LAWS BY ADDING SECTION 25-1-180 SO AS TO PROVIDE CERTAIN CRITERIA FOR MILITARY CHAPLAINS, AND TO PROVIDE THAT MILITARY CHAPLAINS HAVE THE PRIVILEGE TO REFUSE TO DISCLOSE CERTAIN CONFIDENTIAL COMMUNICATIONS.</w:t>
      </w:r>
    </w:p>
    <w:p w14:paraId="667A69A2" w14:textId="6A36D1C8" w:rsidR="00F62F91" w:rsidRDefault="00F62F91" w:rsidP="00F62F91">
      <w:bookmarkStart w:id="16" w:name="include_clip_end_30"/>
      <w:bookmarkEnd w:id="16"/>
      <w:r>
        <w:t>Ordered for consideration tomorrow.</w:t>
      </w:r>
    </w:p>
    <w:p w14:paraId="21A9F761" w14:textId="77777777" w:rsidR="00F62F91" w:rsidRDefault="00F62F91" w:rsidP="00F62F91"/>
    <w:p w14:paraId="34805999" w14:textId="684C7298" w:rsidR="00F62F91" w:rsidRDefault="00F62F91" w:rsidP="00F62F91">
      <w:pPr>
        <w:keepNext/>
      </w:pPr>
      <w:r>
        <w:t>Rep. W. NEWTON, from the Committee on Judiciary, submitted a favorable report with amendments on:</w:t>
      </w:r>
    </w:p>
    <w:p w14:paraId="290E400A" w14:textId="77777777" w:rsidR="00F62F91" w:rsidRDefault="00F62F91" w:rsidP="00F62F91">
      <w:pPr>
        <w:keepNext/>
      </w:pPr>
      <w:bookmarkStart w:id="17" w:name="include_clip_start_32"/>
      <w:bookmarkEnd w:id="17"/>
    </w:p>
    <w:p w14:paraId="33F39A73" w14:textId="77777777" w:rsidR="00F62F91" w:rsidRDefault="00F62F91" w:rsidP="00F62F91">
      <w:pPr>
        <w:keepNext/>
      </w:pPr>
      <w:r>
        <w:t xml:space="preserve">H. 3472 -- Reps. McCabe, W. Newton, Pedalino, Hixon, Gibson, Gagnon, Calhoon, Mitchell and Yow: A BILL TO AMEND THE SOUTH CAROLINA CODE OF LAWS BY AMENDING SECTION 62-3-1201, RELATING TO COLLECTION OF PERSONAL PROPERTY BY AFFIDAVIT, SO AS TO INCREASE THE LIMIT OF </w:t>
      </w:r>
      <w:r>
        <w:lastRenderedPageBreak/>
        <w:t>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23A5D80B" w14:textId="2378F3FD" w:rsidR="00F62F91" w:rsidRDefault="00F62F91" w:rsidP="00F62F91">
      <w:bookmarkStart w:id="18" w:name="include_clip_end_32"/>
      <w:bookmarkEnd w:id="18"/>
      <w:r>
        <w:t>Ordered for consideration tomorrow.</w:t>
      </w:r>
    </w:p>
    <w:p w14:paraId="734CCE92" w14:textId="77777777" w:rsidR="00F62F91" w:rsidRDefault="00F62F91" w:rsidP="00F62F91"/>
    <w:p w14:paraId="125A8DF6" w14:textId="0377CA0A" w:rsidR="00F62F91" w:rsidRDefault="00F62F91" w:rsidP="00F62F91">
      <w:pPr>
        <w:keepNext/>
      </w:pPr>
      <w:r>
        <w:t>Rep. DAVIS, from the Committee on Medical, Military, Public and Municipal Affairs, submitted a favorable report on:</w:t>
      </w:r>
    </w:p>
    <w:p w14:paraId="41925641" w14:textId="77777777" w:rsidR="00F62F91" w:rsidRDefault="00F62F91" w:rsidP="00F62F91">
      <w:pPr>
        <w:keepNext/>
      </w:pPr>
      <w:bookmarkStart w:id="19" w:name="include_clip_start_34"/>
      <w:bookmarkEnd w:id="19"/>
    </w:p>
    <w:p w14:paraId="5D8DB528" w14:textId="77777777" w:rsidR="00F62F91" w:rsidRDefault="00F62F91" w:rsidP="00F62F91">
      <w:pPr>
        <w:keepNext/>
      </w:pPr>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6AEC99FA" w14:textId="206BA1C4" w:rsidR="00F62F91" w:rsidRDefault="00F62F91" w:rsidP="00F62F91">
      <w:bookmarkStart w:id="20" w:name="include_clip_end_34"/>
      <w:bookmarkEnd w:id="20"/>
      <w:r>
        <w:t>Ordered for consideration tomorrow.</w:t>
      </w:r>
    </w:p>
    <w:p w14:paraId="423A6F38" w14:textId="77777777" w:rsidR="00F62F91" w:rsidRDefault="00F62F91" w:rsidP="00F62F91"/>
    <w:p w14:paraId="0C9FF796" w14:textId="16CCCA7A" w:rsidR="00F62F91" w:rsidRDefault="00F62F91" w:rsidP="00F62F91">
      <w:pPr>
        <w:keepNext/>
      </w:pPr>
      <w:r>
        <w:t>Rep. DAVIS, from the Committee on Medical, Military, Public and Municipal Affairs, submitted a favorable report on:</w:t>
      </w:r>
    </w:p>
    <w:p w14:paraId="2978143C" w14:textId="77777777" w:rsidR="00F62F91" w:rsidRDefault="00F62F91" w:rsidP="00F62F91">
      <w:pPr>
        <w:keepNext/>
      </w:pPr>
      <w:bookmarkStart w:id="21" w:name="include_clip_start_36"/>
      <w:bookmarkEnd w:id="21"/>
    </w:p>
    <w:p w14:paraId="180373F3" w14:textId="77777777" w:rsidR="00F62F91" w:rsidRDefault="00F62F91" w:rsidP="00F62F91">
      <w:pPr>
        <w:keepNext/>
      </w:pPr>
      <w:r>
        <w:t>H. 3254 -- 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5CCEEA74" w14:textId="5783FBC1" w:rsidR="00F62F91" w:rsidRDefault="00F62F91" w:rsidP="00F62F91">
      <w:bookmarkStart w:id="22" w:name="include_clip_end_36"/>
      <w:bookmarkEnd w:id="22"/>
      <w:r>
        <w:t>Ordered for consideration tomorrow.</w:t>
      </w:r>
    </w:p>
    <w:p w14:paraId="1BB5A1D8" w14:textId="77777777" w:rsidR="00F62F91" w:rsidRDefault="00F62F91" w:rsidP="00F62F91"/>
    <w:p w14:paraId="278DFD8C" w14:textId="5E810DBC" w:rsidR="00F62F91" w:rsidRDefault="00F62F91" w:rsidP="00F62F91">
      <w:pPr>
        <w:keepNext/>
      </w:pPr>
      <w:r>
        <w:lastRenderedPageBreak/>
        <w:t>Rep. DAVIS, from the Committee on Medical, Military, Public and Municipal Affairs, submitted a favorable report with amendments on:</w:t>
      </w:r>
    </w:p>
    <w:p w14:paraId="0DA82A17" w14:textId="77777777" w:rsidR="00F62F91" w:rsidRDefault="00F62F91" w:rsidP="00F62F91">
      <w:pPr>
        <w:keepNext/>
      </w:pPr>
      <w:bookmarkStart w:id="23" w:name="include_clip_start_38"/>
      <w:bookmarkEnd w:id="23"/>
    </w:p>
    <w:p w14:paraId="0706886A" w14:textId="77777777" w:rsidR="00F62F91" w:rsidRDefault="00F62F91" w:rsidP="00F62F91">
      <w:pPr>
        <w:keepNext/>
      </w:pPr>
      <w:r>
        <w:t>H. 3510 -- Reps. Gilliam, Davis, M. M. Smith, Vaughan, Chapman, Kirby, Landing and Bustos: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400B0DE2" w14:textId="20AC010F" w:rsidR="00F62F91" w:rsidRDefault="00F62F91" w:rsidP="00F62F91">
      <w:bookmarkStart w:id="24" w:name="include_clip_end_38"/>
      <w:bookmarkEnd w:id="24"/>
      <w:r>
        <w:t>Ordered for consideration tomorrow.</w:t>
      </w:r>
    </w:p>
    <w:p w14:paraId="0BACF941" w14:textId="77777777" w:rsidR="00F62F91" w:rsidRDefault="00F62F91" w:rsidP="00F62F91"/>
    <w:p w14:paraId="6D31A28D" w14:textId="5E1C501B" w:rsidR="00F62F91" w:rsidRDefault="00F62F91" w:rsidP="00F62F91">
      <w:pPr>
        <w:keepNext/>
      </w:pPr>
      <w:r>
        <w:t>Rep. DAVIS, from the Committee on Medical, Military, Public and Municipal Affairs, submitted a favorable report on:</w:t>
      </w:r>
    </w:p>
    <w:p w14:paraId="39877501" w14:textId="77777777" w:rsidR="00F62F91" w:rsidRDefault="00F62F91" w:rsidP="00F62F91">
      <w:pPr>
        <w:keepNext/>
      </w:pPr>
      <w:bookmarkStart w:id="25" w:name="include_clip_start_40"/>
      <w:bookmarkEnd w:id="25"/>
    </w:p>
    <w:p w14:paraId="58516F79" w14:textId="77777777" w:rsidR="00F62F91" w:rsidRDefault="00F62F91" w:rsidP="00F62F91">
      <w:pPr>
        <w:keepNext/>
      </w:pPr>
      <w:r>
        <w:t>H. 3563 -- Reps. Davis, B. J. Cox, Spann-Wilder, McCravy, Taylor, Chapman and Kirby: A BILL TO AMEND THE SOUTH CAROLINA CODE OF LAWS BY AMENDING SECTION 25-11-50, RELATING TO COUNTY VETERANS' AFFAIRS OFFICERS, SO AS TO PROVIDE THAT THE SECRETARY SHALL EVALUATE EACH COUNTY VETERANS' AFFAIRS OFFICE NO LESS THAN ONCE PER YEAR.</w:t>
      </w:r>
    </w:p>
    <w:p w14:paraId="7012B622" w14:textId="472E4A26" w:rsidR="00F62F91" w:rsidRDefault="00F62F91" w:rsidP="00F62F91">
      <w:bookmarkStart w:id="26" w:name="include_clip_end_40"/>
      <w:bookmarkEnd w:id="26"/>
      <w:r>
        <w:t>Ordered for consideration tomorrow.</w:t>
      </w:r>
    </w:p>
    <w:p w14:paraId="7A8361D2" w14:textId="77777777" w:rsidR="00F62F91" w:rsidRDefault="00F62F91" w:rsidP="00F62F91"/>
    <w:p w14:paraId="23628E85" w14:textId="045479FF" w:rsidR="00F62F91" w:rsidRDefault="00F62F91" w:rsidP="00F62F91">
      <w:pPr>
        <w:keepNext/>
      </w:pPr>
      <w:r>
        <w:t>Rep. DAVIS, from the Committee on Medical, Military, Public and Municipal Affairs, submitted a favorable report on:</w:t>
      </w:r>
    </w:p>
    <w:p w14:paraId="47541924" w14:textId="77777777" w:rsidR="00F62F91" w:rsidRDefault="00F62F91" w:rsidP="00F62F91">
      <w:pPr>
        <w:keepNext/>
      </w:pPr>
      <w:bookmarkStart w:id="27" w:name="include_clip_start_42"/>
      <w:bookmarkEnd w:id="27"/>
    </w:p>
    <w:p w14:paraId="4F672BF1" w14:textId="77777777" w:rsidR="00F62F91" w:rsidRDefault="00F62F91" w:rsidP="00F62F91">
      <w:pPr>
        <w:keepNext/>
      </w:pPr>
      <w:r>
        <w:t>H. 3564 -- Reps. Davis, B. J. Cox and Taylor: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18473270" w14:textId="440D9F75" w:rsidR="00F62F91" w:rsidRDefault="00F62F91" w:rsidP="00F62F91">
      <w:bookmarkStart w:id="28" w:name="include_clip_end_42"/>
      <w:bookmarkEnd w:id="28"/>
      <w:r>
        <w:t>Ordered for consideration tomorrow.</w:t>
      </w:r>
    </w:p>
    <w:p w14:paraId="146B822A" w14:textId="77777777" w:rsidR="00F62F91" w:rsidRDefault="00F62F91" w:rsidP="00F62F91"/>
    <w:p w14:paraId="27741DFD" w14:textId="1A2756DB" w:rsidR="00F62F91" w:rsidRDefault="00F62F91" w:rsidP="00F62F91">
      <w:pPr>
        <w:keepNext/>
      </w:pPr>
      <w:r>
        <w:lastRenderedPageBreak/>
        <w:t>Rep. DAVIS, from the Committee on Medical, Military, Public and Municipal Affairs, submitted a favorable report with amendments on:</w:t>
      </w:r>
    </w:p>
    <w:p w14:paraId="7600E2CF" w14:textId="77777777" w:rsidR="00F62F91" w:rsidRDefault="00F62F91" w:rsidP="00F62F91">
      <w:pPr>
        <w:keepNext/>
      </w:pPr>
      <w:bookmarkStart w:id="29" w:name="include_clip_start_44"/>
      <w:bookmarkEnd w:id="29"/>
    </w:p>
    <w:p w14:paraId="68DD2F29" w14:textId="77777777" w:rsidR="00F62F91" w:rsidRDefault="00F62F91" w:rsidP="00F62F91">
      <w:pPr>
        <w:keepNext/>
      </w:pPr>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7A9BF798" w14:textId="08672F1C" w:rsidR="00F62F91" w:rsidRDefault="00F62F91" w:rsidP="00F62F91">
      <w:bookmarkStart w:id="30" w:name="include_clip_end_44"/>
      <w:bookmarkEnd w:id="30"/>
      <w:r>
        <w:t>Ordered for consideration tomorrow.</w:t>
      </w:r>
    </w:p>
    <w:p w14:paraId="49EF6A9F" w14:textId="77777777" w:rsidR="00F62F91" w:rsidRDefault="00F62F91" w:rsidP="00F62F91"/>
    <w:p w14:paraId="506915B3" w14:textId="6A724D44" w:rsidR="00F62F91" w:rsidRDefault="00F62F91" w:rsidP="00F62F91">
      <w:pPr>
        <w:keepNext/>
        <w:jc w:val="center"/>
        <w:rPr>
          <w:b/>
        </w:rPr>
      </w:pPr>
      <w:r w:rsidRPr="00F62F91">
        <w:rPr>
          <w:b/>
        </w:rPr>
        <w:t>HOUSE RESOLUTION</w:t>
      </w:r>
    </w:p>
    <w:p w14:paraId="4B371344" w14:textId="1AEAF897" w:rsidR="00F62F91" w:rsidRDefault="00F62F91" w:rsidP="00F62F91">
      <w:pPr>
        <w:keepNext/>
      </w:pPr>
      <w:r>
        <w:t>The following was introduced:</w:t>
      </w:r>
    </w:p>
    <w:p w14:paraId="0F4182DE" w14:textId="77777777" w:rsidR="00F62F91" w:rsidRDefault="00F62F91" w:rsidP="00F62F91">
      <w:pPr>
        <w:keepNext/>
      </w:pPr>
      <w:bookmarkStart w:id="31" w:name="include_clip_start_47"/>
      <w:bookmarkEnd w:id="31"/>
    </w:p>
    <w:p w14:paraId="16A9FC6E" w14:textId="77777777" w:rsidR="00F62F91" w:rsidRDefault="00F62F91" w:rsidP="00F62F91">
      <w:r>
        <w:t>H. 3959 --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AMERICAN EDUCATOR M. LANELLE KOHN OF COLUMBIA.</w:t>
      </w:r>
    </w:p>
    <w:p w14:paraId="100268E7" w14:textId="77777777" w:rsidR="00440C91" w:rsidRDefault="00440C91" w:rsidP="00F62F91">
      <w:bookmarkStart w:id="32" w:name="include_clip_end_47"/>
      <w:bookmarkEnd w:id="32"/>
    </w:p>
    <w:p w14:paraId="17E40CFC" w14:textId="266872A2" w:rsidR="00F62F91" w:rsidRDefault="00F62F91" w:rsidP="00F62F91">
      <w:r>
        <w:t>The Resolution was adopted.</w:t>
      </w:r>
    </w:p>
    <w:p w14:paraId="0614D6CF" w14:textId="77777777" w:rsidR="00F62F91" w:rsidRDefault="00F62F91" w:rsidP="00F62F91"/>
    <w:p w14:paraId="47D851DC" w14:textId="50C933BF" w:rsidR="00F62F91" w:rsidRDefault="00F62F91" w:rsidP="00F62F91">
      <w:pPr>
        <w:keepNext/>
        <w:jc w:val="center"/>
        <w:rPr>
          <w:b/>
        </w:rPr>
      </w:pPr>
      <w:r w:rsidRPr="00F62F91">
        <w:rPr>
          <w:b/>
        </w:rPr>
        <w:lastRenderedPageBreak/>
        <w:t>HOUSE RESOLUTION</w:t>
      </w:r>
    </w:p>
    <w:p w14:paraId="273AFD0E" w14:textId="1D0ABF9B" w:rsidR="00F62F91" w:rsidRDefault="00F62F91" w:rsidP="00F62F91">
      <w:pPr>
        <w:keepNext/>
      </w:pPr>
      <w:r>
        <w:t>The following was introduced:</w:t>
      </w:r>
    </w:p>
    <w:p w14:paraId="175034B5" w14:textId="77777777" w:rsidR="00F62F91" w:rsidRDefault="00F62F91" w:rsidP="00F62F91">
      <w:pPr>
        <w:keepNext/>
      </w:pPr>
      <w:bookmarkStart w:id="33" w:name="include_clip_start_50"/>
      <w:bookmarkEnd w:id="33"/>
    </w:p>
    <w:p w14:paraId="12E2A90D" w14:textId="77777777" w:rsidR="00F62F91" w:rsidRDefault="00F62F91" w:rsidP="00F62F91">
      <w:r>
        <w:t>H. 3960 -- Reps. Bowers, Alexander, Anderson, Atkinson, Bailey, Ballentine, Bamberg, Bannister, Bauer, Beach, Bernstein,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CONGRATULATE THE PICKENS COUNTY CAREER &amp; TECHNOLOGY CENTER AS ONE OF THE LEADING CAREER AND TECHNICAL EDUCATION CENTERS IN THE SOUTHEAST, AND FOR BEING RANKED NUMBER ONE IN SOUTH CAROLINA FOR WORK-BASED LEARNING EXPERIENCES.</w:t>
      </w:r>
    </w:p>
    <w:p w14:paraId="0A93D84A" w14:textId="360C59ED" w:rsidR="00F62F91" w:rsidRDefault="00F62F91" w:rsidP="00F62F91">
      <w:bookmarkStart w:id="34" w:name="include_clip_end_50"/>
      <w:bookmarkEnd w:id="34"/>
    </w:p>
    <w:p w14:paraId="5CAFA1BE" w14:textId="58DCDF85" w:rsidR="00F62F91" w:rsidRDefault="00F62F91" w:rsidP="00F62F91">
      <w:r>
        <w:t>The Resolution was adopted.</w:t>
      </w:r>
    </w:p>
    <w:p w14:paraId="0F095D8C" w14:textId="77777777" w:rsidR="00F62F91" w:rsidRDefault="00F62F91" w:rsidP="00F62F91"/>
    <w:p w14:paraId="0FABC13F" w14:textId="4B21500C" w:rsidR="00F62F91" w:rsidRDefault="00F62F91" w:rsidP="00F62F91">
      <w:pPr>
        <w:keepNext/>
        <w:jc w:val="center"/>
        <w:rPr>
          <w:b/>
        </w:rPr>
      </w:pPr>
      <w:r w:rsidRPr="00F62F91">
        <w:rPr>
          <w:b/>
        </w:rPr>
        <w:t>HOUSE RESOLUTION</w:t>
      </w:r>
    </w:p>
    <w:p w14:paraId="637E9A76" w14:textId="0AF8922A" w:rsidR="00F62F91" w:rsidRDefault="00F62F91" w:rsidP="00F62F91">
      <w:pPr>
        <w:keepNext/>
      </w:pPr>
      <w:r>
        <w:t>The following was introduced:</w:t>
      </w:r>
    </w:p>
    <w:p w14:paraId="525C61B4" w14:textId="77777777" w:rsidR="00F62F91" w:rsidRDefault="00F62F91" w:rsidP="00F62F91">
      <w:pPr>
        <w:keepNext/>
      </w:pPr>
      <w:bookmarkStart w:id="35" w:name="include_clip_start_53"/>
      <w:bookmarkEnd w:id="35"/>
    </w:p>
    <w:p w14:paraId="2A4F266A" w14:textId="77777777" w:rsidR="00F62F91" w:rsidRDefault="00F62F91" w:rsidP="00F62F91">
      <w:r>
        <w:t xml:space="preserve">H. 3961 -- Reps. Holman, Robbins,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Hosey, Howard, Huff, </w:t>
      </w:r>
      <w:r>
        <w:lastRenderedPageBreak/>
        <w:t>J. E. Johnson, J. L. Johnson, Jones, Jordan, Kilmartin, King, Kirby, Landing, Lawson, Ligon, Long, Lowe, Luck, Magnuson, Martin, May, McCabe, McCravy, McDaniel, McGinnis, Mitchell, Montgomery, J. Moore, T. Moore, Morgan, Moss, Murphy, Neese, B. Newton, W. Newton, Oremus, Pace, Pedalino, Pope, Rankin, Reese, Rivers, Rose, Rutherford, Sanders, Schuessler, Sessions, G. M. Smith, M. M. Smith, Spann-Wilder, Stavrinakis, Taylor, Teeple, Terribile, Vaughan, Weeks, Wetmore, White, Whitmire, Wickensimer, Williams, Willis, Wooten and Yow: A HOUSE RESOLUTION TO CONGRATULATE THE TOWN OF RIDGEVILLE AT THE CELEBRATION OF ITS ONE HUNDRED FIFTIETH ANNIVERSARY AND TO HONOR THE TOWN FOR ITS RICH HISTORY AND GROWTH.</w:t>
      </w:r>
    </w:p>
    <w:p w14:paraId="4FA6FDC4" w14:textId="7B669AD7" w:rsidR="00F62F91" w:rsidRDefault="00F62F91" w:rsidP="00F62F91">
      <w:bookmarkStart w:id="36" w:name="include_clip_end_53"/>
      <w:bookmarkEnd w:id="36"/>
    </w:p>
    <w:p w14:paraId="35DF7575" w14:textId="58A9E67D" w:rsidR="00F62F91" w:rsidRDefault="00F62F91" w:rsidP="00F62F91">
      <w:r>
        <w:t>The Resolution was adopted.</w:t>
      </w:r>
    </w:p>
    <w:p w14:paraId="4E456460" w14:textId="77777777" w:rsidR="00F62F91" w:rsidRDefault="00F62F91" w:rsidP="00F62F91"/>
    <w:p w14:paraId="4AE2A70A" w14:textId="742F078B" w:rsidR="00F62F91" w:rsidRDefault="00F62F91" w:rsidP="00F62F91">
      <w:pPr>
        <w:keepNext/>
        <w:jc w:val="center"/>
        <w:rPr>
          <w:b/>
        </w:rPr>
      </w:pPr>
      <w:r w:rsidRPr="00F62F91">
        <w:rPr>
          <w:b/>
        </w:rPr>
        <w:t>HOUSE RESOLUTION</w:t>
      </w:r>
    </w:p>
    <w:p w14:paraId="219A5A79" w14:textId="398D9226" w:rsidR="00F62F91" w:rsidRDefault="00F62F91" w:rsidP="00F62F91">
      <w:pPr>
        <w:keepNext/>
      </w:pPr>
      <w:r>
        <w:t>The following was introduced:</w:t>
      </w:r>
    </w:p>
    <w:p w14:paraId="4F95D716" w14:textId="77777777" w:rsidR="00F62F91" w:rsidRDefault="00F62F91" w:rsidP="00F62F91">
      <w:pPr>
        <w:keepNext/>
      </w:pPr>
      <w:bookmarkStart w:id="37" w:name="include_clip_start_56"/>
      <w:bookmarkEnd w:id="37"/>
    </w:p>
    <w:p w14:paraId="3E77DFC3" w14:textId="77777777" w:rsidR="00F62F91" w:rsidRDefault="00F62F91" w:rsidP="00F62F91">
      <w:r>
        <w:t xml:space="preserve">H. 3962 -- Reps. Howard,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CARDINAL NEWMAN SCHOOL WRESTLING TEAM, COACHES, AND SCHOOL OFFICIALS FOR A REMARKABLE SEASON AND TO CONGRATULATE THEM ON CAPTURING THE 2025 SOUTH </w:t>
      </w:r>
      <w:r>
        <w:lastRenderedPageBreak/>
        <w:t>CAROLINA INDEPENDENT SCHOOL ASSOCIATION CLASS 4A STATE CHAMPIONSHIP TITLE.</w:t>
      </w:r>
    </w:p>
    <w:p w14:paraId="5316FC64" w14:textId="77D4EC3D" w:rsidR="00F62F91" w:rsidRDefault="00F62F91" w:rsidP="00F62F91">
      <w:bookmarkStart w:id="38" w:name="include_clip_end_56"/>
      <w:bookmarkEnd w:id="38"/>
    </w:p>
    <w:p w14:paraId="26CAEFA4" w14:textId="52582DAF" w:rsidR="00F62F91" w:rsidRDefault="00F62F91" w:rsidP="00F62F91">
      <w:r>
        <w:t>The Resolution was adopted.</w:t>
      </w:r>
    </w:p>
    <w:p w14:paraId="1ABFB739" w14:textId="77777777" w:rsidR="00F62F91" w:rsidRDefault="00F62F91" w:rsidP="00F62F91"/>
    <w:p w14:paraId="2E19A0CE" w14:textId="283AD574" w:rsidR="00F62F91" w:rsidRDefault="00F62F91" w:rsidP="00F62F91">
      <w:pPr>
        <w:keepNext/>
        <w:jc w:val="center"/>
        <w:rPr>
          <w:b/>
        </w:rPr>
      </w:pPr>
      <w:r w:rsidRPr="00F62F91">
        <w:rPr>
          <w:b/>
        </w:rPr>
        <w:t>HOUSE RESOLUTION</w:t>
      </w:r>
    </w:p>
    <w:p w14:paraId="623F9C68" w14:textId="3D602669" w:rsidR="00F62F91" w:rsidRDefault="00F62F91" w:rsidP="00F62F91">
      <w:pPr>
        <w:keepNext/>
      </w:pPr>
      <w:r>
        <w:t>The following was introduced:</w:t>
      </w:r>
    </w:p>
    <w:p w14:paraId="4CC0F9A4" w14:textId="77777777" w:rsidR="00F62F91" w:rsidRDefault="00F62F91" w:rsidP="00F62F91">
      <w:pPr>
        <w:keepNext/>
      </w:pPr>
      <w:bookmarkStart w:id="39" w:name="include_clip_start_59"/>
      <w:bookmarkEnd w:id="39"/>
    </w:p>
    <w:p w14:paraId="49E16C04" w14:textId="77777777" w:rsidR="00F62F91" w:rsidRDefault="00F62F91" w:rsidP="00F62F91">
      <w:r>
        <w:t>H. 3963 -- Reps. Terribile, 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 M. Smith, M. M. Smith, Spann-Wilder, Stavrinakis, Taylor, Teeple, Vaughan, Weeks, Wetmore, White, Whitmire, Wickensimer, Williams, Willis, Wooten and Yow: A HOUSE RESOLUTION TO RECOGNIZE AND HONOR THE FORT MILL HIGH SCHOOL WRESTLING TEAM, COACHES, AND SCHOOL OFFICIALS FOR AN EXTRAORDINARY SEASON AND TO CONGRATULATE THEM FOR WINNING THE 2025 SOUTH CAROLINA CLASS AAAAA STATE CHAMPIONSHIP TITLE, THEIR THIRD STRAIGHT TITLE WIN.</w:t>
      </w:r>
    </w:p>
    <w:p w14:paraId="38EB2FF8" w14:textId="5F909CEF" w:rsidR="00F62F91" w:rsidRDefault="00F62F91" w:rsidP="00F62F91">
      <w:bookmarkStart w:id="40" w:name="include_clip_end_59"/>
      <w:bookmarkEnd w:id="40"/>
    </w:p>
    <w:p w14:paraId="73F6FD30" w14:textId="655C06B5" w:rsidR="00F62F91" w:rsidRDefault="00F62F91" w:rsidP="00F62F91">
      <w:r>
        <w:t>The Resolution was adopted.</w:t>
      </w:r>
    </w:p>
    <w:p w14:paraId="6A056497" w14:textId="77777777" w:rsidR="00F62F91" w:rsidRDefault="00F62F91" w:rsidP="00F62F91"/>
    <w:p w14:paraId="15EA92A4" w14:textId="6308613D" w:rsidR="00F62F91" w:rsidRDefault="00F62F91" w:rsidP="00F62F91">
      <w:pPr>
        <w:keepNext/>
        <w:jc w:val="center"/>
        <w:rPr>
          <w:b/>
        </w:rPr>
      </w:pPr>
      <w:r w:rsidRPr="00F62F91">
        <w:rPr>
          <w:b/>
        </w:rPr>
        <w:t>HOUSE RESOLUTION</w:t>
      </w:r>
    </w:p>
    <w:p w14:paraId="060EDF41" w14:textId="03976CAD" w:rsidR="00F62F91" w:rsidRDefault="00F62F91" w:rsidP="00F62F91">
      <w:pPr>
        <w:keepNext/>
      </w:pPr>
      <w:r>
        <w:t>The following was introduced:</w:t>
      </w:r>
    </w:p>
    <w:p w14:paraId="24DC0CF2" w14:textId="77777777" w:rsidR="00F62F91" w:rsidRDefault="00F62F91" w:rsidP="00F62F91">
      <w:pPr>
        <w:keepNext/>
      </w:pPr>
      <w:bookmarkStart w:id="41" w:name="include_clip_start_62"/>
      <w:bookmarkEnd w:id="41"/>
    </w:p>
    <w:p w14:paraId="4309AD44" w14:textId="77777777" w:rsidR="00F62F91" w:rsidRDefault="00F62F91" w:rsidP="00F62F91">
      <w:r>
        <w:t xml:space="preserve">H. 3964 -- Reps. Clyburn, Alexander, Anderson, Atkinson, Bailey, Ballentine, Bamberg, Bannister, Bauer, Beach, Bernstein, Bowers, Bradley, Brewer, Brittain, Burns, Bustos, Calhoon, Caskey, Chapman, Chumley, Cobb-Hunter, Collins, B. J. Cox, B. L. Cox, Crawford, </w:t>
      </w:r>
      <w:r>
        <w:lastRenderedPageBreak/>
        <w:t>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MS. RHUEBELL HEATLEY JONES OF ST. MATTHEWS ON THE OCCASION OF HER 100TH BIRTHDAY AND COMMEMORATE HER SPECIAL DAY WITH HEARTFELT APPRECIATION FOR HER LIFE, HER LEGACY, AND HER ENDURING IMPACT.</w:t>
      </w:r>
    </w:p>
    <w:p w14:paraId="6361BAC1" w14:textId="4EC051A9" w:rsidR="00F62F91" w:rsidRDefault="00F62F91" w:rsidP="00F62F91">
      <w:bookmarkStart w:id="42" w:name="include_clip_end_62"/>
      <w:bookmarkEnd w:id="42"/>
    </w:p>
    <w:p w14:paraId="37DE0236" w14:textId="5B07B246" w:rsidR="00F62F91" w:rsidRDefault="00F62F91" w:rsidP="00F62F91">
      <w:r>
        <w:t>The Resolution was adopted.</w:t>
      </w:r>
    </w:p>
    <w:p w14:paraId="60C230C9" w14:textId="77777777" w:rsidR="00F62F91" w:rsidRDefault="00F62F91" w:rsidP="00F62F91"/>
    <w:p w14:paraId="03DFEACD" w14:textId="403F64CF" w:rsidR="00F62F91" w:rsidRDefault="00F62F91" w:rsidP="00F62F91">
      <w:pPr>
        <w:keepNext/>
        <w:jc w:val="center"/>
        <w:rPr>
          <w:b/>
        </w:rPr>
      </w:pPr>
      <w:r w:rsidRPr="00F62F91">
        <w:rPr>
          <w:b/>
        </w:rPr>
        <w:t>HOUSE RESOLUTION</w:t>
      </w:r>
    </w:p>
    <w:p w14:paraId="558CD101" w14:textId="163B009D" w:rsidR="00F62F91" w:rsidRDefault="00F62F91" w:rsidP="00F62F91">
      <w:pPr>
        <w:keepNext/>
      </w:pPr>
      <w:r>
        <w:t>The following was introduced:</w:t>
      </w:r>
    </w:p>
    <w:p w14:paraId="5119C6B8" w14:textId="77777777" w:rsidR="00F62F91" w:rsidRDefault="00F62F91" w:rsidP="00F62F91">
      <w:pPr>
        <w:keepNext/>
      </w:pPr>
      <w:bookmarkStart w:id="43" w:name="include_clip_start_65"/>
      <w:bookmarkEnd w:id="43"/>
    </w:p>
    <w:p w14:paraId="0118BD0B" w14:textId="77777777" w:rsidR="00F62F91" w:rsidRDefault="00F62F91" w:rsidP="00F62F91">
      <w:r>
        <w:t xml:space="preserve">H. 3965 --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w:t>
      </w:r>
      <w:r>
        <w:lastRenderedPageBreak/>
        <w:t>RESOLUTION TO EXPRESS THE PROFOUND SORROW OF THE MEMBERS OF THE SOUTH CAROLINA HOUSE OF REPRESENTATIVES UPON THE PASSING OF MAE BLACKWELL GLOVER OF ORANGEBURG, TO CELEBRATE HER LIFE, AND TO EXTEND THE DEEPEST SYMPATHY TO HER FAMILY AND MANY FRIENDS.</w:t>
      </w:r>
    </w:p>
    <w:p w14:paraId="5A415062" w14:textId="15C9FDC2" w:rsidR="00F62F91" w:rsidRDefault="00F62F91" w:rsidP="00F62F91">
      <w:bookmarkStart w:id="44" w:name="include_clip_end_65"/>
      <w:bookmarkEnd w:id="44"/>
    </w:p>
    <w:p w14:paraId="3321D1E6" w14:textId="337E37FD" w:rsidR="00F62F91" w:rsidRDefault="00F62F91" w:rsidP="00F62F91">
      <w:r>
        <w:t>The Resolution was adopted.</w:t>
      </w:r>
    </w:p>
    <w:p w14:paraId="29DABD86" w14:textId="77777777" w:rsidR="00F62F91" w:rsidRDefault="00F62F91" w:rsidP="00F62F91"/>
    <w:p w14:paraId="35E7F41B" w14:textId="1E8C8BF9" w:rsidR="00F62F91" w:rsidRDefault="00F62F91" w:rsidP="00F62F91">
      <w:pPr>
        <w:keepNext/>
        <w:jc w:val="center"/>
        <w:rPr>
          <w:b/>
        </w:rPr>
      </w:pPr>
      <w:r w:rsidRPr="00F62F91">
        <w:rPr>
          <w:b/>
        </w:rPr>
        <w:t>CONCURRENT RESOLUTION</w:t>
      </w:r>
    </w:p>
    <w:p w14:paraId="5F2D00D2" w14:textId="5C855220" w:rsidR="00F62F91" w:rsidRDefault="00F62F91" w:rsidP="00F62F91">
      <w:pPr>
        <w:keepNext/>
      </w:pPr>
      <w:r>
        <w:t>The following was introduced:</w:t>
      </w:r>
    </w:p>
    <w:p w14:paraId="39D7B9A5" w14:textId="77777777" w:rsidR="00F62F91" w:rsidRDefault="00F62F91" w:rsidP="00F62F91">
      <w:pPr>
        <w:keepNext/>
      </w:pPr>
      <w:bookmarkStart w:id="45" w:name="include_clip_start_68"/>
      <w:bookmarkEnd w:id="45"/>
    </w:p>
    <w:p w14:paraId="633C475C" w14:textId="77777777" w:rsidR="00F62F91" w:rsidRDefault="00F62F91" w:rsidP="00F62F91">
      <w:pPr>
        <w:keepNext/>
      </w:pPr>
      <w:r>
        <w:t>H. 3972 -- Reps. Hosey, Govan and Clyburn: 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53C365C8" w14:textId="1A8A8976" w:rsidR="00F62F91" w:rsidRDefault="00F62F91" w:rsidP="00F62F91">
      <w:bookmarkStart w:id="46" w:name="include_clip_end_68"/>
      <w:bookmarkEnd w:id="46"/>
      <w:r>
        <w:t>The Concurrent Resolution was ordered referred to the Committee on Invitations and Memorial Resolutions.</w:t>
      </w:r>
    </w:p>
    <w:p w14:paraId="50C1BCCA" w14:textId="77777777" w:rsidR="00F62F91" w:rsidRDefault="00F62F91" w:rsidP="00F62F91"/>
    <w:p w14:paraId="15A6AB58" w14:textId="36081C12" w:rsidR="00F62F91" w:rsidRDefault="00F62F91" w:rsidP="00F62F91">
      <w:pPr>
        <w:keepNext/>
        <w:jc w:val="center"/>
        <w:rPr>
          <w:b/>
        </w:rPr>
      </w:pPr>
      <w:r w:rsidRPr="00F62F91">
        <w:rPr>
          <w:b/>
        </w:rPr>
        <w:t xml:space="preserve">INTRODUCTION OF BILLS  </w:t>
      </w:r>
    </w:p>
    <w:p w14:paraId="0B0C18FE" w14:textId="6A277D3F" w:rsidR="00F62F91" w:rsidRDefault="00F62F91" w:rsidP="00F62F91">
      <w:r>
        <w:t>The following Bills were introduced, read the first time, and referred to appropriate committees:</w:t>
      </w:r>
    </w:p>
    <w:p w14:paraId="06F1BC71" w14:textId="77777777" w:rsidR="00F62F91" w:rsidRDefault="00F62F91" w:rsidP="00F62F91"/>
    <w:p w14:paraId="06993815" w14:textId="77777777" w:rsidR="00F62F91" w:rsidRDefault="00F62F91" w:rsidP="00F62F91">
      <w:pPr>
        <w:keepNext/>
      </w:pPr>
      <w:bookmarkStart w:id="47" w:name="include_clip_start_72"/>
      <w:bookmarkEnd w:id="47"/>
      <w:r>
        <w:t>H. 3966 -- Reps. Davis and Sessions: A BILL TO AMEND THE SOUTH CAROLINA CODE OF LAWS BY ADDING SECTION 38-61-90 SO AS TO ESTABLISH THAT A DIRECT PRIMARY CARE AGREEMENT IS NOT A CONTRACT OF INSURANCE AND TO DEFINE TERMS.</w:t>
      </w:r>
    </w:p>
    <w:p w14:paraId="09EB69D5" w14:textId="3F0932F1" w:rsidR="00F62F91" w:rsidRDefault="00F62F91" w:rsidP="00F62F91">
      <w:bookmarkStart w:id="48" w:name="include_clip_end_72"/>
      <w:bookmarkEnd w:id="48"/>
      <w:r>
        <w:t>Referred to Committee on Labor, Commerce and Industry</w:t>
      </w:r>
    </w:p>
    <w:p w14:paraId="552F2C6E" w14:textId="77777777" w:rsidR="00F62F91" w:rsidRDefault="00F62F91" w:rsidP="00F62F91"/>
    <w:p w14:paraId="4F8BB7B0" w14:textId="77777777" w:rsidR="00F62F91" w:rsidRDefault="00F62F91" w:rsidP="00F62F91">
      <w:pPr>
        <w:keepNext/>
      </w:pPr>
      <w:bookmarkStart w:id="49" w:name="include_clip_start_74"/>
      <w:bookmarkEnd w:id="49"/>
      <w:r>
        <w:t xml:space="preserve">H. 3967 -- Reps. Haddon, Ligon, Brewer, Bannister, Forrest, Herbkersman and Hixon: A BILL TO AMEND THE SOUTH CAROLINA CODE OF LAWS BY ADDING SECTION 48-23-185 SO AS TO DEFINE "BIOMASS" AND OTHER RELEVANT TERMS; TO REQUIRE THAT ENERGY PRODUCED FROM CERTAIN SOURCES BE CONSIDERED CARBON NEUTRAL AND FROM </w:t>
      </w:r>
      <w:r>
        <w:lastRenderedPageBreak/>
        <w:t>OTHER SOURCES CARBON NEGATIVE; AND FOR OTHER PURPOSES.</w:t>
      </w:r>
    </w:p>
    <w:p w14:paraId="5BFF143A" w14:textId="3E12CC87" w:rsidR="00F62F91" w:rsidRDefault="00F62F91" w:rsidP="00F62F91">
      <w:bookmarkStart w:id="50" w:name="include_clip_end_74"/>
      <w:bookmarkEnd w:id="50"/>
      <w:r>
        <w:t>Referred to Committee on Agriculture, Natural Resources and Environmental Affairs</w:t>
      </w:r>
    </w:p>
    <w:p w14:paraId="32A58776" w14:textId="77777777" w:rsidR="00F62F91" w:rsidRDefault="00F62F91" w:rsidP="00F62F91"/>
    <w:p w14:paraId="1EB97503" w14:textId="589BB527" w:rsidR="00F62F91" w:rsidRDefault="00F62F91" w:rsidP="00F62F91">
      <w:pPr>
        <w:keepNext/>
      </w:pPr>
      <w:bookmarkStart w:id="51" w:name="include_clip_start_76"/>
      <w:bookmarkEnd w:id="51"/>
      <w:r>
        <w:t xml:space="preserve">H. 3968 -- Reps. Landing, Taylor, Teeple, Hartnett, Bustos, M. M. Smith, J. L. Johnson, Hager, McCravy, McGinnis, Wickensimer, Luck, Hixon, Gilliam, Wooten, Sessions, Robbins, Dillard, Jones and Vaughan: A BILL TO AMEND THE SOUTH CAROLINA CODE OF LAWS BY ADDING ARTICLE 29 TO CHAPTER 1, TITLE 1 SO AS TO PROVIDE FOR DEFINITIONS AND TO REQUIRE THE SC EMERGENCY MANAGEMENT DIVISION TO ADD DETAILED PLANS REGARDING HARDENING ALL CRITICAL INFRASTRUCTURE AGAINST ELECTROMAGNETIC PULSES OR GEOMAGNETIC DISTURBANCES, TO REQUIRE ELECTRICAL UTILITY DISTRIBUTORS IN THIS STATE TO OFFER PROGRAMS TO RESIDENTIAL CUSTOMERS WHO CHOOSE TO RECEIVE ELECTROMAGNETIC PULSE/GEOMAGNETIC DISTURBANCE PROTECTION FROM THE UTILITY AND </w:t>
      </w:r>
      <w:r w:rsidR="003D4053">
        <w:t xml:space="preserve">TO </w:t>
      </w:r>
      <w:r>
        <w:t>PROVIDE FOR PAYMENT PLANS THROUGH THE CUSTOMERS' MONTHLY BILLS, AND TO PROVIDE FOR GRANTS; AND TO ESTABLISH THAT THE GENERAL ASSEMBLY SHALL MAKE CERTAIN APPROPRIATIONS.</w:t>
      </w:r>
    </w:p>
    <w:p w14:paraId="2DE665E1" w14:textId="4BCAA611" w:rsidR="00F62F91" w:rsidRDefault="00F62F91" w:rsidP="00F62F91">
      <w:bookmarkStart w:id="52" w:name="include_clip_end_76"/>
      <w:bookmarkEnd w:id="52"/>
      <w:r>
        <w:t>Referred to Committee on Labor, Commerce and Industry</w:t>
      </w:r>
    </w:p>
    <w:p w14:paraId="3256E4E9" w14:textId="77777777" w:rsidR="00F62F91" w:rsidRDefault="00F62F91" w:rsidP="00F62F91"/>
    <w:p w14:paraId="37793251" w14:textId="77777777" w:rsidR="00F62F91" w:rsidRDefault="00F62F91" w:rsidP="00F62F91">
      <w:pPr>
        <w:keepNext/>
      </w:pPr>
      <w:bookmarkStart w:id="53" w:name="include_clip_start_78"/>
      <w:bookmarkEnd w:id="53"/>
      <w:r>
        <w:t>H. 3969 -- Reps. Rutherford, Ballentine, Bauer, Bernstein, Garvin, Grant, Hart, Howard, J. L. Johnson, McDaniel, Reese and Rose: A BILL TO PROVIDE FOR THE OPERATION OF PERSONAL DELIVERY DEVICES IN RICHLAND COUNTY.</w:t>
      </w:r>
    </w:p>
    <w:p w14:paraId="58419FB2" w14:textId="3F8C28D7" w:rsidR="00F62F91" w:rsidRDefault="00F62F91" w:rsidP="00F62F91">
      <w:bookmarkStart w:id="54" w:name="include_clip_end_78"/>
      <w:bookmarkEnd w:id="54"/>
      <w:r>
        <w:t>Referred to Richland Delegation</w:t>
      </w:r>
    </w:p>
    <w:p w14:paraId="5F5F44F8" w14:textId="77777777" w:rsidR="00F62F91" w:rsidRDefault="00F62F91" w:rsidP="00F62F91"/>
    <w:p w14:paraId="0C18401C" w14:textId="77777777" w:rsidR="00F62F91" w:rsidRDefault="00F62F91" w:rsidP="00F62F91">
      <w:pPr>
        <w:keepNext/>
      </w:pPr>
      <w:bookmarkStart w:id="55" w:name="include_clip_start_80"/>
      <w:bookmarkEnd w:id="55"/>
      <w:r>
        <w:t xml:space="preserve">H. 3970 -- Reps. Jones, King, J. L. Johnson, Cobb-Hunter, Rivers, Gilliard, Howard, Clyburn, Hosey, Spann-Wilder, Dillard, Bauer and Reese: A BILL TO AMEND THE SOUTH CAROLINA CODE OF LAWS BY ENACTING THE "UNIVERSITY HOUSING DEVELOPMENT AND INCENTIVE ACT" BY ADDING SECTION 59-103-163 SO AS TO ENCOURAGE THE CONSTRUCTION OF AFFORDABLE HOUSING FOR PUBLIC UNIVERSITIES IN </w:t>
      </w:r>
      <w:r>
        <w:lastRenderedPageBreak/>
        <w:t>SOUTH CAROLINA BY PROVIDING FINANCIAL INCENTIVES AND ESTABLISHING A TRANSPARENT APPROVAL PROCESS.</w:t>
      </w:r>
    </w:p>
    <w:p w14:paraId="5B4423B4" w14:textId="196035D6" w:rsidR="00F62F91" w:rsidRDefault="00F62F91" w:rsidP="00F62F91">
      <w:bookmarkStart w:id="56" w:name="include_clip_end_80"/>
      <w:bookmarkEnd w:id="56"/>
      <w:r>
        <w:t>Referred to Committee on Ways and Means</w:t>
      </w:r>
    </w:p>
    <w:p w14:paraId="1E610298" w14:textId="77777777" w:rsidR="00F62F91" w:rsidRDefault="00F62F91" w:rsidP="00F62F91"/>
    <w:p w14:paraId="58AB656A" w14:textId="77777777" w:rsidR="00F62F91" w:rsidRDefault="00F62F91" w:rsidP="00F62F91">
      <w:pPr>
        <w:keepNext/>
      </w:pPr>
      <w:bookmarkStart w:id="57" w:name="include_clip_start_82"/>
      <w:bookmarkEnd w:id="57"/>
      <w:r>
        <w:t>H. 3971 -- Reps. Ligon, Haddon, Martin and Terribile: A BILL TO AMEND THE SOUTH CAROLINA CODE OF LAWS BY ADDING ARTICLE 17 TO CHAPTER 1, TITLE 1 SO AS TO PROVIDE THAT ANY ESTABLISHMENT THAT HOLDS A RETAIL LICENSE TO DO BUSINESS IN THIS STATE MUST ACCEPT CASH PAYMENTS FOR TRANSACTIONS.</w:t>
      </w:r>
    </w:p>
    <w:p w14:paraId="366E8CED" w14:textId="425E6627" w:rsidR="00F62F91" w:rsidRDefault="00F62F91" w:rsidP="00F62F91">
      <w:bookmarkStart w:id="58" w:name="include_clip_end_82"/>
      <w:bookmarkEnd w:id="58"/>
      <w:r>
        <w:t>Referred to Committee on Labor, Commerce and Industry</w:t>
      </w:r>
    </w:p>
    <w:p w14:paraId="20B26740" w14:textId="77777777" w:rsidR="00F62F91" w:rsidRDefault="00F62F91" w:rsidP="00F62F91"/>
    <w:p w14:paraId="25533985" w14:textId="77777777" w:rsidR="00F62F91" w:rsidRDefault="00F62F91" w:rsidP="00F62F91">
      <w:pPr>
        <w:keepNext/>
      </w:pPr>
      <w:bookmarkStart w:id="59" w:name="include_clip_start_84"/>
      <w:bookmarkEnd w:id="59"/>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00B99FF0" w14:textId="04D2712C" w:rsidR="00F62F91" w:rsidRDefault="00F62F91" w:rsidP="00F62F91">
      <w:bookmarkStart w:id="60" w:name="include_clip_end_84"/>
      <w:bookmarkEnd w:id="60"/>
      <w:r>
        <w:t>Referred to Greenville Delegation</w:t>
      </w:r>
    </w:p>
    <w:p w14:paraId="42552AC6" w14:textId="77777777" w:rsidR="00F62F91" w:rsidRDefault="00F62F91" w:rsidP="00F62F91"/>
    <w:p w14:paraId="408D6524" w14:textId="1C126BB5" w:rsidR="00F62F91" w:rsidRDefault="00F62F91" w:rsidP="00C03741">
      <w:bookmarkStart w:id="61" w:name="include_clip_start_86"/>
      <w:bookmarkEnd w:id="61"/>
      <w:r>
        <w:t>H. 3974 -- Reps. Calhoon, Bernstein and Erickson: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1500F951" w14:textId="0B6DF743" w:rsidR="00F62F91" w:rsidRDefault="00F62F91" w:rsidP="00F62F91">
      <w:bookmarkStart w:id="62" w:name="include_clip_end_86"/>
      <w:bookmarkEnd w:id="62"/>
      <w:r>
        <w:t>Referred to Committee on Education and Public Works</w:t>
      </w:r>
    </w:p>
    <w:p w14:paraId="478FF4AC" w14:textId="77777777" w:rsidR="00F62F91" w:rsidRDefault="00F62F91" w:rsidP="00F62F91"/>
    <w:p w14:paraId="350F2CB7" w14:textId="2389D534" w:rsidR="00F62F91" w:rsidRDefault="00F62F91" w:rsidP="00F62F91">
      <w:pPr>
        <w:keepNext/>
        <w:jc w:val="center"/>
        <w:rPr>
          <w:b/>
        </w:rPr>
      </w:pPr>
      <w:r w:rsidRPr="00F62F91">
        <w:rPr>
          <w:b/>
        </w:rPr>
        <w:lastRenderedPageBreak/>
        <w:t>S. 332--INTRODUCED, AMENDED AND ADOPTED, AND RETURNED TO SENATE WITH AMENDMENT</w:t>
      </w:r>
    </w:p>
    <w:p w14:paraId="152C379C" w14:textId="5C5E2088" w:rsidR="00F62F91" w:rsidRDefault="00F62F91" w:rsidP="00F62F91">
      <w:pPr>
        <w:keepNext/>
      </w:pPr>
      <w:r>
        <w:t>The following was introduced:</w:t>
      </w:r>
    </w:p>
    <w:p w14:paraId="6ABA2453" w14:textId="77777777" w:rsidR="00F62F91" w:rsidRDefault="00F62F91" w:rsidP="00F62F91">
      <w:pPr>
        <w:keepNext/>
      </w:pPr>
      <w:bookmarkStart w:id="63" w:name="include_clip_start_89"/>
      <w:bookmarkEnd w:id="63"/>
    </w:p>
    <w:p w14:paraId="40A9861E" w14:textId="77777777" w:rsidR="00F62F91" w:rsidRDefault="00F62F91" w:rsidP="00F62F91">
      <w:r>
        <w:t>S. 332 -- Senators Alexander and Young: 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76F27669" w14:textId="428B15E0" w:rsidR="00F62F91" w:rsidRDefault="00F62F91" w:rsidP="00F62F91"/>
    <w:p w14:paraId="57D78EFA" w14:textId="09BAD167" w:rsidR="00F62F91" w:rsidRPr="00955270" w:rsidRDefault="00F62F91" w:rsidP="00F62F91">
      <w:pPr>
        <w:pStyle w:val="scamendsponsorline"/>
        <w:ind w:firstLine="216"/>
        <w:jc w:val="both"/>
        <w:rPr>
          <w:sz w:val="22"/>
        </w:rPr>
      </w:pPr>
      <w:r w:rsidRPr="00955270">
        <w:rPr>
          <w:sz w:val="22"/>
        </w:rPr>
        <w:t xml:space="preserve">Rep. W. NEWTON proposed the following Amendment No. 1 </w:t>
      </w:r>
      <w:r w:rsidR="00C03741">
        <w:rPr>
          <w:sz w:val="22"/>
        </w:rPr>
        <w:t xml:space="preserve">to </w:t>
      </w:r>
      <w:r w:rsidR="003E407F">
        <w:rPr>
          <w:sz w:val="22"/>
        </w:rPr>
        <w:br/>
      </w:r>
      <w:r w:rsidR="00C03741">
        <w:rPr>
          <w:sz w:val="22"/>
        </w:rPr>
        <w:t xml:space="preserve">S. </w:t>
      </w:r>
      <w:r w:rsidRPr="00955270">
        <w:rPr>
          <w:sz w:val="22"/>
        </w:rPr>
        <w:t>332 (LC-332.AHB0002H), which was adopted:</w:t>
      </w:r>
    </w:p>
    <w:p w14:paraId="4EB585D1" w14:textId="77777777" w:rsidR="00F62F91" w:rsidRPr="00955270" w:rsidRDefault="00F62F91" w:rsidP="00F62F91">
      <w:pPr>
        <w:pStyle w:val="scamendlanginstruction"/>
        <w:spacing w:before="0" w:after="0"/>
        <w:ind w:firstLine="216"/>
        <w:jc w:val="both"/>
        <w:rPr>
          <w:sz w:val="22"/>
        </w:rPr>
      </w:pPr>
      <w:r w:rsidRPr="00955270">
        <w:rPr>
          <w:sz w:val="22"/>
        </w:rPr>
        <w:t>Amend the concurrent resolution, as and if amended, by striking all after the whereas clauses to read:</w:t>
      </w:r>
    </w:p>
    <w:p w14:paraId="24DB7D84" w14:textId="77777777" w:rsidR="00F62F91" w:rsidRPr="00955270" w:rsidRDefault="00F62F91" w:rsidP="00F62F91">
      <w:pPr>
        <w:pStyle w:val="scamendlanginstruction"/>
        <w:spacing w:before="0" w:after="0"/>
        <w:ind w:firstLine="216"/>
        <w:jc w:val="both"/>
        <w:rPr>
          <w:sz w:val="22"/>
        </w:rPr>
      </w:pPr>
      <w:r w:rsidRPr="00955270">
        <w:rPr>
          <w:sz w:val="22"/>
        </w:rPr>
        <w:t>Be it resolved by the Senate, the House of Representatives concurring:</w:t>
      </w:r>
    </w:p>
    <w:p w14:paraId="136AFB96" w14:textId="77777777" w:rsidR="00F62F91" w:rsidRPr="00955270" w:rsidRDefault="00F62F91" w:rsidP="00F62F91">
      <w:pPr>
        <w:pStyle w:val="scamendconformline"/>
        <w:spacing w:before="0"/>
        <w:ind w:left="0" w:firstLine="216"/>
        <w:jc w:val="both"/>
        <w:rPr>
          <w:sz w:val="22"/>
        </w:rPr>
      </w:pPr>
      <w:r w:rsidRPr="00955270">
        <w:rPr>
          <w:sz w:val="22"/>
        </w:rPr>
        <w:t>That the members of the South Carolina General Assembly, by this resolution, welcome the National Commander of the American Legion, the Honorable James A. LaCoursiere, and invite him to address the General Assembly in Joint Session in the Hall of the South Carolina House of Representatives at 12:00 p.m. on Wednesday, March 5, 2025.</w:t>
      </w:r>
    </w:p>
    <w:p w14:paraId="0A4259AD" w14:textId="77777777" w:rsidR="00F62F91" w:rsidRPr="00955270" w:rsidRDefault="00F62F91" w:rsidP="00F62F91">
      <w:pPr>
        <w:pStyle w:val="scamendconformline"/>
        <w:spacing w:before="0"/>
        <w:ind w:left="0" w:firstLine="216"/>
        <w:jc w:val="both"/>
        <w:rPr>
          <w:sz w:val="22"/>
        </w:rPr>
      </w:pPr>
      <w:r w:rsidRPr="00955270">
        <w:rPr>
          <w:sz w:val="22"/>
        </w:rPr>
        <w:t>Be it further resolved that the members of the South Carolina General Assembly welcome the Chief Justice of the South Carolina Supreme Court, the Honorable John W. Kittredge, and invite him to address the General Assembly in Joint Session on the State of the Judiciary in the Hall of the House of Representatives following the address of the National Commander of the American Legion on Wednesday, March 5, 2025.</w:t>
      </w:r>
    </w:p>
    <w:p w14:paraId="2E76ED75" w14:textId="77777777" w:rsidR="00F62F91" w:rsidRPr="00955270" w:rsidRDefault="00F62F91" w:rsidP="00F62F91">
      <w:pPr>
        <w:pStyle w:val="scamendconformline"/>
        <w:spacing w:before="0"/>
        <w:ind w:left="0" w:firstLine="216"/>
        <w:jc w:val="both"/>
        <w:rPr>
          <w:sz w:val="22"/>
        </w:rPr>
      </w:pPr>
      <w:r w:rsidRPr="00955270">
        <w:rPr>
          <w:sz w:val="22"/>
        </w:rPr>
        <w:t>Be it further resolved that a copy of this resolution be forwarded to the Honorable James A. LaCoursiere and the Honorable John W. Kittredge.</w:t>
      </w:r>
    </w:p>
    <w:p w14:paraId="23807068" w14:textId="77777777" w:rsidR="00F62F91" w:rsidRPr="00955270" w:rsidRDefault="00F62F91" w:rsidP="00F62F91">
      <w:pPr>
        <w:pStyle w:val="scamendconformline"/>
        <w:spacing w:before="0"/>
        <w:ind w:firstLine="216"/>
        <w:jc w:val="both"/>
        <w:rPr>
          <w:sz w:val="22"/>
        </w:rPr>
      </w:pPr>
      <w:r w:rsidRPr="00955270">
        <w:rPr>
          <w:sz w:val="22"/>
        </w:rPr>
        <w:t>Renumber sections to conform.</w:t>
      </w:r>
    </w:p>
    <w:p w14:paraId="2E65408E" w14:textId="77777777" w:rsidR="00F62F91" w:rsidRDefault="00F62F91" w:rsidP="00F62F91">
      <w:pPr>
        <w:pStyle w:val="scamendtitleconform"/>
        <w:ind w:firstLine="216"/>
        <w:jc w:val="both"/>
        <w:rPr>
          <w:sz w:val="22"/>
        </w:rPr>
      </w:pPr>
      <w:r w:rsidRPr="00955270">
        <w:rPr>
          <w:sz w:val="22"/>
        </w:rPr>
        <w:t>Amend title to conform.</w:t>
      </w:r>
    </w:p>
    <w:p w14:paraId="2CA4CF9E" w14:textId="7D6A6265" w:rsidR="00F62F91" w:rsidRDefault="00F62F91" w:rsidP="00F62F91">
      <w:pPr>
        <w:pStyle w:val="scamendtitleconform"/>
        <w:ind w:firstLine="216"/>
        <w:jc w:val="both"/>
        <w:rPr>
          <w:sz w:val="22"/>
        </w:rPr>
      </w:pPr>
    </w:p>
    <w:p w14:paraId="0394F44A" w14:textId="77777777" w:rsidR="00F62F91" w:rsidRDefault="00F62F91" w:rsidP="00F62F91">
      <w:r>
        <w:t>Rep. W. NEWTON explained the amendment.</w:t>
      </w:r>
    </w:p>
    <w:p w14:paraId="79E2595E" w14:textId="7B8B72D7" w:rsidR="00F62F91" w:rsidRDefault="00F62F91" w:rsidP="00F62F91">
      <w:r>
        <w:t>The amendment was then adopted.</w:t>
      </w:r>
    </w:p>
    <w:p w14:paraId="3237858D" w14:textId="77777777" w:rsidR="00F62F91" w:rsidRDefault="00F62F91" w:rsidP="00F62F91"/>
    <w:p w14:paraId="25FF042B" w14:textId="434FB98A" w:rsidR="00F62F91" w:rsidRDefault="00F62F91" w:rsidP="00F62F91">
      <w:r>
        <w:t>The Concurrent Resolution, as amended, was adopted and ordered returned to the Senate with amendment.</w:t>
      </w:r>
    </w:p>
    <w:p w14:paraId="2F1B5129" w14:textId="77777777" w:rsidR="00F62F91" w:rsidRDefault="00F62F91" w:rsidP="00F62F91"/>
    <w:p w14:paraId="5895A1E2" w14:textId="7F7037A2" w:rsidR="00F62F91" w:rsidRDefault="00F62F91" w:rsidP="00F62F91">
      <w:pPr>
        <w:keepNext/>
        <w:jc w:val="center"/>
        <w:rPr>
          <w:b/>
        </w:rPr>
      </w:pPr>
      <w:r w:rsidRPr="00F62F91">
        <w:rPr>
          <w:b/>
        </w:rPr>
        <w:lastRenderedPageBreak/>
        <w:t>ROLL CALL</w:t>
      </w:r>
    </w:p>
    <w:p w14:paraId="4A079BAB" w14:textId="77777777" w:rsidR="00F62F91" w:rsidRDefault="00F62F91" w:rsidP="00F62F9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2F91" w:rsidRPr="00F62F91" w14:paraId="7DE2AF66" w14:textId="77777777" w:rsidTr="00F62F91">
        <w:trPr>
          <w:jc w:val="right"/>
        </w:trPr>
        <w:tc>
          <w:tcPr>
            <w:tcW w:w="2179" w:type="dxa"/>
            <w:shd w:val="clear" w:color="auto" w:fill="auto"/>
          </w:tcPr>
          <w:p w14:paraId="478BE7C2" w14:textId="062D47ED" w:rsidR="00F62F91" w:rsidRPr="00F62F91" w:rsidRDefault="00F62F91" w:rsidP="00F62F91">
            <w:pPr>
              <w:keepNext/>
              <w:ind w:firstLine="0"/>
            </w:pPr>
            <w:bookmarkStart w:id="64" w:name="vote_start95"/>
            <w:bookmarkEnd w:id="64"/>
            <w:r>
              <w:t>Alexander</w:t>
            </w:r>
          </w:p>
        </w:tc>
        <w:tc>
          <w:tcPr>
            <w:tcW w:w="2179" w:type="dxa"/>
            <w:shd w:val="clear" w:color="auto" w:fill="auto"/>
          </w:tcPr>
          <w:p w14:paraId="5D46E720" w14:textId="122CFC95" w:rsidR="00F62F91" w:rsidRPr="00F62F91" w:rsidRDefault="00F62F91" w:rsidP="00F62F91">
            <w:pPr>
              <w:keepNext/>
              <w:ind w:firstLine="0"/>
            </w:pPr>
            <w:r>
              <w:t>Anderson</w:t>
            </w:r>
          </w:p>
        </w:tc>
        <w:tc>
          <w:tcPr>
            <w:tcW w:w="2180" w:type="dxa"/>
            <w:shd w:val="clear" w:color="auto" w:fill="auto"/>
          </w:tcPr>
          <w:p w14:paraId="041D94D0" w14:textId="62E29D6B" w:rsidR="00F62F91" w:rsidRPr="00F62F91" w:rsidRDefault="00F62F91" w:rsidP="00F62F91">
            <w:pPr>
              <w:keepNext/>
              <w:ind w:firstLine="0"/>
            </w:pPr>
            <w:r>
              <w:t>Atkinson</w:t>
            </w:r>
          </w:p>
        </w:tc>
      </w:tr>
      <w:tr w:rsidR="00F62F91" w:rsidRPr="00F62F91" w14:paraId="20288983" w14:textId="77777777" w:rsidTr="00F62F91">
        <w:tblPrEx>
          <w:jc w:val="left"/>
        </w:tblPrEx>
        <w:tc>
          <w:tcPr>
            <w:tcW w:w="2179" w:type="dxa"/>
            <w:shd w:val="clear" w:color="auto" w:fill="auto"/>
          </w:tcPr>
          <w:p w14:paraId="7C6FD2F6" w14:textId="2ABE020A" w:rsidR="00F62F91" w:rsidRPr="00F62F91" w:rsidRDefault="00F62F91" w:rsidP="00F62F91">
            <w:pPr>
              <w:ind w:firstLine="0"/>
            </w:pPr>
            <w:r>
              <w:t>Bailey</w:t>
            </w:r>
          </w:p>
        </w:tc>
        <w:tc>
          <w:tcPr>
            <w:tcW w:w="2179" w:type="dxa"/>
            <w:shd w:val="clear" w:color="auto" w:fill="auto"/>
          </w:tcPr>
          <w:p w14:paraId="68FD31C2" w14:textId="56611040" w:rsidR="00F62F91" w:rsidRPr="00F62F91" w:rsidRDefault="00F62F91" w:rsidP="00F62F91">
            <w:pPr>
              <w:ind w:firstLine="0"/>
            </w:pPr>
            <w:r>
              <w:t>Bamberg</w:t>
            </w:r>
          </w:p>
        </w:tc>
        <w:tc>
          <w:tcPr>
            <w:tcW w:w="2180" w:type="dxa"/>
            <w:shd w:val="clear" w:color="auto" w:fill="auto"/>
          </w:tcPr>
          <w:p w14:paraId="546ACC32" w14:textId="64B94030" w:rsidR="00F62F91" w:rsidRPr="00F62F91" w:rsidRDefault="00F62F91" w:rsidP="00F62F91">
            <w:pPr>
              <w:ind w:firstLine="0"/>
            </w:pPr>
            <w:r>
              <w:t>Bannister</w:t>
            </w:r>
          </w:p>
        </w:tc>
      </w:tr>
      <w:tr w:rsidR="00F62F91" w:rsidRPr="00F62F91" w14:paraId="2EF8DD6B" w14:textId="77777777" w:rsidTr="00F62F91">
        <w:tblPrEx>
          <w:jc w:val="left"/>
        </w:tblPrEx>
        <w:tc>
          <w:tcPr>
            <w:tcW w:w="2179" w:type="dxa"/>
            <w:shd w:val="clear" w:color="auto" w:fill="auto"/>
          </w:tcPr>
          <w:p w14:paraId="4E3016EB" w14:textId="31E06295" w:rsidR="00F62F91" w:rsidRPr="00F62F91" w:rsidRDefault="00F62F91" w:rsidP="00F62F91">
            <w:pPr>
              <w:ind w:firstLine="0"/>
            </w:pPr>
            <w:r>
              <w:t>Bauer</w:t>
            </w:r>
          </w:p>
        </w:tc>
        <w:tc>
          <w:tcPr>
            <w:tcW w:w="2179" w:type="dxa"/>
            <w:shd w:val="clear" w:color="auto" w:fill="auto"/>
          </w:tcPr>
          <w:p w14:paraId="25EC1548" w14:textId="0832AC40" w:rsidR="00F62F91" w:rsidRPr="00F62F91" w:rsidRDefault="00F62F91" w:rsidP="00F62F91">
            <w:pPr>
              <w:ind w:firstLine="0"/>
            </w:pPr>
            <w:r>
              <w:t>Bernstein</w:t>
            </w:r>
          </w:p>
        </w:tc>
        <w:tc>
          <w:tcPr>
            <w:tcW w:w="2180" w:type="dxa"/>
            <w:shd w:val="clear" w:color="auto" w:fill="auto"/>
          </w:tcPr>
          <w:p w14:paraId="6CF931D0" w14:textId="1B06B69E" w:rsidR="00F62F91" w:rsidRPr="00F62F91" w:rsidRDefault="00F62F91" w:rsidP="00F62F91">
            <w:pPr>
              <w:ind w:firstLine="0"/>
            </w:pPr>
            <w:r>
              <w:t>Bowers</w:t>
            </w:r>
          </w:p>
        </w:tc>
      </w:tr>
      <w:tr w:rsidR="00F62F91" w:rsidRPr="00F62F91" w14:paraId="1373D170" w14:textId="77777777" w:rsidTr="00F62F91">
        <w:tblPrEx>
          <w:jc w:val="left"/>
        </w:tblPrEx>
        <w:tc>
          <w:tcPr>
            <w:tcW w:w="2179" w:type="dxa"/>
            <w:shd w:val="clear" w:color="auto" w:fill="auto"/>
          </w:tcPr>
          <w:p w14:paraId="1C53183B" w14:textId="6B989B0B" w:rsidR="00F62F91" w:rsidRPr="00F62F91" w:rsidRDefault="00F62F91" w:rsidP="00F62F91">
            <w:pPr>
              <w:ind w:firstLine="0"/>
            </w:pPr>
            <w:r>
              <w:t>Bradley</w:t>
            </w:r>
          </w:p>
        </w:tc>
        <w:tc>
          <w:tcPr>
            <w:tcW w:w="2179" w:type="dxa"/>
            <w:shd w:val="clear" w:color="auto" w:fill="auto"/>
          </w:tcPr>
          <w:p w14:paraId="3AD5586A" w14:textId="5880F86B" w:rsidR="00F62F91" w:rsidRPr="00F62F91" w:rsidRDefault="00F62F91" w:rsidP="00F62F91">
            <w:pPr>
              <w:ind w:firstLine="0"/>
            </w:pPr>
            <w:r>
              <w:t>Brewer</w:t>
            </w:r>
          </w:p>
        </w:tc>
        <w:tc>
          <w:tcPr>
            <w:tcW w:w="2180" w:type="dxa"/>
            <w:shd w:val="clear" w:color="auto" w:fill="auto"/>
          </w:tcPr>
          <w:p w14:paraId="25ADB134" w14:textId="66C711C9" w:rsidR="00F62F91" w:rsidRPr="00F62F91" w:rsidRDefault="00F62F91" w:rsidP="00F62F91">
            <w:pPr>
              <w:ind w:firstLine="0"/>
            </w:pPr>
            <w:r>
              <w:t>Brittain</w:t>
            </w:r>
          </w:p>
        </w:tc>
      </w:tr>
      <w:tr w:rsidR="00F62F91" w:rsidRPr="00F62F91" w14:paraId="1C544D55" w14:textId="77777777" w:rsidTr="00F62F91">
        <w:tblPrEx>
          <w:jc w:val="left"/>
        </w:tblPrEx>
        <w:tc>
          <w:tcPr>
            <w:tcW w:w="2179" w:type="dxa"/>
            <w:shd w:val="clear" w:color="auto" w:fill="auto"/>
          </w:tcPr>
          <w:p w14:paraId="5D367C58" w14:textId="7E0241F4" w:rsidR="00F62F91" w:rsidRPr="00F62F91" w:rsidRDefault="00F62F91" w:rsidP="00F62F91">
            <w:pPr>
              <w:ind w:firstLine="0"/>
            </w:pPr>
            <w:r>
              <w:t>Burns</w:t>
            </w:r>
          </w:p>
        </w:tc>
        <w:tc>
          <w:tcPr>
            <w:tcW w:w="2179" w:type="dxa"/>
            <w:shd w:val="clear" w:color="auto" w:fill="auto"/>
          </w:tcPr>
          <w:p w14:paraId="0E4D20D3" w14:textId="37A92A19" w:rsidR="00F62F91" w:rsidRPr="00F62F91" w:rsidRDefault="00F62F91" w:rsidP="00F62F91">
            <w:pPr>
              <w:ind w:firstLine="0"/>
            </w:pPr>
            <w:r>
              <w:t>Bustos</w:t>
            </w:r>
          </w:p>
        </w:tc>
        <w:tc>
          <w:tcPr>
            <w:tcW w:w="2180" w:type="dxa"/>
            <w:shd w:val="clear" w:color="auto" w:fill="auto"/>
          </w:tcPr>
          <w:p w14:paraId="3FF104DC" w14:textId="6FC0CFAE" w:rsidR="00F62F91" w:rsidRPr="00F62F91" w:rsidRDefault="00F62F91" w:rsidP="00F62F91">
            <w:pPr>
              <w:ind w:firstLine="0"/>
            </w:pPr>
            <w:r>
              <w:t>Calhoon</w:t>
            </w:r>
          </w:p>
        </w:tc>
      </w:tr>
      <w:tr w:rsidR="00F62F91" w:rsidRPr="00F62F91" w14:paraId="2887B02B" w14:textId="77777777" w:rsidTr="00F62F91">
        <w:tblPrEx>
          <w:jc w:val="left"/>
        </w:tblPrEx>
        <w:tc>
          <w:tcPr>
            <w:tcW w:w="2179" w:type="dxa"/>
            <w:shd w:val="clear" w:color="auto" w:fill="auto"/>
          </w:tcPr>
          <w:p w14:paraId="69276E73" w14:textId="52EC34CE" w:rsidR="00F62F91" w:rsidRPr="00F62F91" w:rsidRDefault="00F62F91" w:rsidP="00F62F91">
            <w:pPr>
              <w:ind w:firstLine="0"/>
            </w:pPr>
            <w:r>
              <w:t>Chapman</w:t>
            </w:r>
          </w:p>
        </w:tc>
        <w:tc>
          <w:tcPr>
            <w:tcW w:w="2179" w:type="dxa"/>
            <w:shd w:val="clear" w:color="auto" w:fill="auto"/>
          </w:tcPr>
          <w:p w14:paraId="28C510F0" w14:textId="4AB2A092" w:rsidR="00F62F91" w:rsidRPr="00F62F91" w:rsidRDefault="00F62F91" w:rsidP="00F62F91">
            <w:pPr>
              <w:ind w:firstLine="0"/>
            </w:pPr>
            <w:r>
              <w:t>Clyburn</w:t>
            </w:r>
          </w:p>
        </w:tc>
        <w:tc>
          <w:tcPr>
            <w:tcW w:w="2180" w:type="dxa"/>
            <w:shd w:val="clear" w:color="auto" w:fill="auto"/>
          </w:tcPr>
          <w:p w14:paraId="2B2794E4" w14:textId="41C6E3CB" w:rsidR="00F62F91" w:rsidRPr="00F62F91" w:rsidRDefault="00F62F91" w:rsidP="00F62F91">
            <w:pPr>
              <w:ind w:firstLine="0"/>
            </w:pPr>
            <w:r>
              <w:t>Cobb-Hunter</w:t>
            </w:r>
          </w:p>
        </w:tc>
      </w:tr>
      <w:tr w:rsidR="00F62F91" w:rsidRPr="00F62F91" w14:paraId="545E9562" w14:textId="77777777" w:rsidTr="00F62F91">
        <w:tblPrEx>
          <w:jc w:val="left"/>
        </w:tblPrEx>
        <w:tc>
          <w:tcPr>
            <w:tcW w:w="2179" w:type="dxa"/>
            <w:shd w:val="clear" w:color="auto" w:fill="auto"/>
          </w:tcPr>
          <w:p w14:paraId="787E2414" w14:textId="061DCC06" w:rsidR="00F62F91" w:rsidRPr="00F62F91" w:rsidRDefault="00F62F91" w:rsidP="00F62F91">
            <w:pPr>
              <w:ind w:firstLine="0"/>
            </w:pPr>
            <w:r>
              <w:t>Collins</w:t>
            </w:r>
          </w:p>
        </w:tc>
        <w:tc>
          <w:tcPr>
            <w:tcW w:w="2179" w:type="dxa"/>
            <w:shd w:val="clear" w:color="auto" w:fill="auto"/>
          </w:tcPr>
          <w:p w14:paraId="1A3B17E4" w14:textId="4028BD86" w:rsidR="00F62F91" w:rsidRPr="00F62F91" w:rsidRDefault="00F62F91" w:rsidP="00F62F91">
            <w:pPr>
              <w:ind w:firstLine="0"/>
            </w:pPr>
            <w:r>
              <w:t>B. L. Cox</w:t>
            </w:r>
          </w:p>
        </w:tc>
        <w:tc>
          <w:tcPr>
            <w:tcW w:w="2180" w:type="dxa"/>
            <w:shd w:val="clear" w:color="auto" w:fill="auto"/>
          </w:tcPr>
          <w:p w14:paraId="68104CC8" w14:textId="75FB921F" w:rsidR="00F62F91" w:rsidRPr="00F62F91" w:rsidRDefault="00F62F91" w:rsidP="00F62F91">
            <w:pPr>
              <w:ind w:firstLine="0"/>
            </w:pPr>
            <w:r>
              <w:t>Crawford</w:t>
            </w:r>
          </w:p>
        </w:tc>
      </w:tr>
      <w:tr w:rsidR="00F62F91" w:rsidRPr="00F62F91" w14:paraId="67563DE3" w14:textId="77777777" w:rsidTr="00F62F91">
        <w:tblPrEx>
          <w:jc w:val="left"/>
        </w:tblPrEx>
        <w:tc>
          <w:tcPr>
            <w:tcW w:w="2179" w:type="dxa"/>
            <w:shd w:val="clear" w:color="auto" w:fill="auto"/>
          </w:tcPr>
          <w:p w14:paraId="4B95ACB0" w14:textId="4F21A44D" w:rsidR="00F62F91" w:rsidRPr="00F62F91" w:rsidRDefault="00F62F91" w:rsidP="00F62F91">
            <w:pPr>
              <w:ind w:firstLine="0"/>
            </w:pPr>
            <w:r>
              <w:t>Cromer</w:t>
            </w:r>
          </w:p>
        </w:tc>
        <w:tc>
          <w:tcPr>
            <w:tcW w:w="2179" w:type="dxa"/>
            <w:shd w:val="clear" w:color="auto" w:fill="auto"/>
          </w:tcPr>
          <w:p w14:paraId="480EBED8" w14:textId="58A8ED52" w:rsidR="00F62F91" w:rsidRPr="00F62F91" w:rsidRDefault="00F62F91" w:rsidP="00F62F91">
            <w:pPr>
              <w:ind w:firstLine="0"/>
            </w:pPr>
            <w:r>
              <w:t>Davis</w:t>
            </w:r>
          </w:p>
        </w:tc>
        <w:tc>
          <w:tcPr>
            <w:tcW w:w="2180" w:type="dxa"/>
            <w:shd w:val="clear" w:color="auto" w:fill="auto"/>
          </w:tcPr>
          <w:p w14:paraId="78BC3550" w14:textId="63A54A57" w:rsidR="00F62F91" w:rsidRPr="00F62F91" w:rsidRDefault="00F62F91" w:rsidP="00F62F91">
            <w:pPr>
              <w:ind w:firstLine="0"/>
            </w:pPr>
            <w:r>
              <w:t>Dillard</w:t>
            </w:r>
          </w:p>
        </w:tc>
      </w:tr>
      <w:tr w:rsidR="00F62F91" w:rsidRPr="00F62F91" w14:paraId="60C4AB83" w14:textId="77777777" w:rsidTr="00F62F91">
        <w:tblPrEx>
          <w:jc w:val="left"/>
        </w:tblPrEx>
        <w:tc>
          <w:tcPr>
            <w:tcW w:w="2179" w:type="dxa"/>
            <w:shd w:val="clear" w:color="auto" w:fill="auto"/>
          </w:tcPr>
          <w:p w14:paraId="7291292B" w14:textId="5721C67E" w:rsidR="00F62F91" w:rsidRPr="00F62F91" w:rsidRDefault="00F62F91" w:rsidP="00F62F91">
            <w:pPr>
              <w:ind w:firstLine="0"/>
            </w:pPr>
            <w:r>
              <w:t>Duncan</w:t>
            </w:r>
          </w:p>
        </w:tc>
        <w:tc>
          <w:tcPr>
            <w:tcW w:w="2179" w:type="dxa"/>
            <w:shd w:val="clear" w:color="auto" w:fill="auto"/>
          </w:tcPr>
          <w:p w14:paraId="45E5528D" w14:textId="45C8B646" w:rsidR="00F62F91" w:rsidRPr="00F62F91" w:rsidRDefault="00F62F91" w:rsidP="00F62F91">
            <w:pPr>
              <w:ind w:firstLine="0"/>
            </w:pPr>
            <w:r>
              <w:t>Edgerton</w:t>
            </w:r>
          </w:p>
        </w:tc>
        <w:tc>
          <w:tcPr>
            <w:tcW w:w="2180" w:type="dxa"/>
            <w:shd w:val="clear" w:color="auto" w:fill="auto"/>
          </w:tcPr>
          <w:p w14:paraId="099CD5D9" w14:textId="400587DA" w:rsidR="00F62F91" w:rsidRPr="00F62F91" w:rsidRDefault="00F62F91" w:rsidP="00F62F91">
            <w:pPr>
              <w:ind w:firstLine="0"/>
            </w:pPr>
            <w:r>
              <w:t>Erickson</w:t>
            </w:r>
          </w:p>
        </w:tc>
      </w:tr>
      <w:tr w:rsidR="00F62F91" w:rsidRPr="00F62F91" w14:paraId="3E90AFDC" w14:textId="77777777" w:rsidTr="00F62F91">
        <w:tblPrEx>
          <w:jc w:val="left"/>
        </w:tblPrEx>
        <w:tc>
          <w:tcPr>
            <w:tcW w:w="2179" w:type="dxa"/>
            <w:shd w:val="clear" w:color="auto" w:fill="auto"/>
          </w:tcPr>
          <w:p w14:paraId="73F4BDF1" w14:textId="2F3989AB" w:rsidR="00F62F91" w:rsidRPr="00F62F91" w:rsidRDefault="00F62F91" w:rsidP="00F62F91">
            <w:pPr>
              <w:ind w:firstLine="0"/>
            </w:pPr>
            <w:r>
              <w:t>Forrest</w:t>
            </w:r>
          </w:p>
        </w:tc>
        <w:tc>
          <w:tcPr>
            <w:tcW w:w="2179" w:type="dxa"/>
            <w:shd w:val="clear" w:color="auto" w:fill="auto"/>
          </w:tcPr>
          <w:p w14:paraId="0F27C256" w14:textId="4D6325EF" w:rsidR="00F62F91" w:rsidRPr="00F62F91" w:rsidRDefault="00F62F91" w:rsidP="00F62F91">
            <w:pPr>
              <w:ind w:firstLine="0"/>
            </w:pPr>
            <w:r>
              <w:t>Frank</w:t>
            </w:r>
          </w:p>
        </w:tc>
        <w:tc>
          <w:tcPr>
            <w:tcW w:w="2180" w:type="dxa"/>
            <w:shd w:val="clear" w:color="auto" w:fill="auto"/>
          </w:tcPr>
          <w:p w14:paraId="0357136B" w14:textId="6FB3203B" w:rsidR="00F62F91" w:rsidRPr="00F62F91" w:rsidRDefault="00F62F91" w:rsidP="00F62F91">
            <w:pPr>
              <w:ind w:firstLine="0"/>
            </w:pPr>
            <w:r>
              <w:t>Gagnon</w:t>
            </w:r>
          </w:p>
        </w:tc>
      </w:tr>
      <w:tr w:rsidR="00F62F91" w:rsidRPr="00F62F91" w14:paraId="28AEF7FB" w14:textId="77777777" w:rsidTr="00F62F91">
        <w:tblPrEx>
          <w:jc w:val="left"/>
        </w:tblPrEx>
        <w:tc>
          <w:tcPr>
            <w:tcW w:w="2179" w:type="dxa"/>
            <w:shd w:val="clear" w:color="auto" w:fill="auto"/>
          </w:tcPr>
          <w:p w14:paraId="4FB76968" w14:textId="45E8728A" w:rsidR="00F62F91" w:rsidRPr="00F62F91" w:rsidRDefault="00F62F91" w:rsidP="00F62F91">
            <w:pPr>
              <w:ind w:firstLine="0"/>
            </w:pPr>
            <w:r>
              <w:t>Garvin</w:t>
            </w:r>
          </w:p>
        </w:tc>
        <w:tc>
          <w:tcPr>
            <w:tcW w:w="2179" w:type="dxa"/>
            <w:shd w:val="clear" w:color="auto" w:fill="auto"/>
          </w:tcPr>
          <w:p w14:paraId="4A53967E" w14:textId="017F02C3" w:rsidR="00F62F91" w:rsidRPr="00F62F91" w:rsidRDefault="00F62F91" w:rsidP="00F62F91">
            <w:pPr>
              <w:ind w:firstLine="0"/>
            </w:pPr>
            <w:r>
              <w:t>Gatch</w:t>
            </w:r>
          </w:p>
        </w:tc>
        <w:tc>
          <w:tcPr>
            <w:tcW w:w="2180" w:type="dxa"/>
            <w:shd w:val="clear" w:color="auto" w:fill="auto"/>
          </w:tcPr>
          <w:p w14:paraId="03C14634" w14:textId="0099922A" w:rsidR="00F62F91" w:rsidRPr="00F62F91" w:rsidRDefault="00F62F91" w:rsidP="00F62F91">
            <w:pPr>
              <w:ind w:firstLine="0"/>
            </w:pPr>
            <w:r>
              <w:t>Gibson</w:t>
            </w:r>
          </w:p>
        </w:tc>
      </w:tr>
      <w:tr w:rsidR="00F62F91" w:rsidRPr="00F62F91" w14:paraId="465F7FA2" w14:textId="77777777" w:rsidTr="00F62F91">
        <w:tblPrEx>
          <w:jc w:val="left"/>
        </w:tblPrEx>
        <w:tc>
          <w:tcPr>
            <w:tcW w:w="2179" w:type="dxa"/>
            <w:shd w:val="clear" w:color="auto" w:fill="auto"/>
          </w:tcPr>
          <w:p w14:paraId="5B6C2FC6" w14:textId="1E8905E4" w:rsidR="00F62F91" w:rsidRPr="00F62F91" w:rsidRDefault="00F62F91" w:rsidP="00F62F91">
            <w:pPr>
              <w:ind w:firstLine="0"/>
            </w:pPr>
            <w:r>
              <w:t>Gilliam</w:t>
            </w:r>
          </w:p>
        </w:tc>
        <w:tc>
          <w:tcPr>
            <w:tcW w:w="2179" w:type="dxa"/>
            <w:shd w:val="clear" w:color="auto" w:fill="auto"/>
          </w:tcPr>
          <w:p w14:paraId="6071A5BB" w14:textId="09B3B663" w:rsidR="00F62F91" w:rsidRPr="00F62F91" w:rsidRDefault="00F62F91" w:rsidP="00F62F91">
            <w:pPr>
              <w:ind w:firstLine="0"/>
            </w:pPr>
            <w:r>
              <w:t>Gilliard</w:t>
            </w:r>
          </w:p>
        </w:tc>
        <w:tc>
          <w:tcPr>
            <w:tcW w:w="2180" w:type="dxa"/>
            <w:shd w:val="clear" w:color="auto" w:fill="auto"/>
          </w:tcPr>
          <w:p w14:paraId="02EFD8DE" w14:textId="4E68A1C8" w:rsidR="00F62F91" w:rsidRPr="00F62F91" w:rsidRDefault="00F62F91" w:rsidP="00F62F91">
            <w:pPr>
              <w:ind w:firstLine="0"/>
            </w:pPr>
            <w:r>
              <w:t>Gilreath</w:t>
            </w:r>
          </w:p>
        </w:tc>
      </w:tr>
      <w:tr w:rsidR="00F62F91" w:rsidRPr="00F62F91" w14:paraId="28DADACA" w14:textId="77777777" w:rsidTr="00F62F91">
        <w:tblPrEx>
          <w:jc w:val="left"/>
        </w:tblPrEx>
        <w:tc>
          <w:tcPr>
            <w:tcW w:w="2179" w:type="dxa"/>
            <w:shd w:val="clear" w:color="auto" w:fill="auto"/>
          </w:tcPr>
          <w:p w14:paraId="58B05287" w14:textId="1F13657D" w:rsidR="00F62F91" w:rsidRPr="00F62F91" w:rsidRDefault="00F62F91" w:rsidP="00F62F91">
            <w:pPr>
              <w:ind w:firstLine="0"/>
            </w:pPr>
            <w:r>
              <w:t>Govan</w:t>
            </w:r>
          </w:p>
        </w:tc>
        <w:tc>
          <w:tcPr>
            <w:tcW w:w="2179" w:type="dxa"/>
            <w:shd w:val="clear" w:color="auto" w:fill="auto"/>
          </w:tcPr>
          <w:p w14:paraId="7F5AEC5E" w14:textId="462936E4" w:rsidR="00F62F91" w:rsidRPr="00F62F91" w:rsidRDefault="00F62F91" w:rsidP="00F62F91">
            <w:pPr>
              <w:ind w:firstLine="0"/>
            </w:pPr>
            <w:r>
              <w:t>Grant</w:t>
            </w:r>
          </w:p>
        </w:tc>
        <w:tc>
          <w:tcPr>
            <w:tcW w:w="2180" w:type="dxa"/>
            <w:shd w:val="clear" w:color="auto" w:fill="auto"/>
          </w:tcPr>
          <w:p w14:paraId="5E2ABE7E" w14:textId="362B916F" w:rsidR="00F62F91" w:rsidRPr="00F62F91" w:rsidRDefault="00F62F91" w:rsidP="00F62F91">
            <w:pPr>
              <w:ind w:firstLine="0"/>
            </w:pPr>
            <w:r>
              <w:t>Guest</w:t>
            </w:r>
          </w:p>
        </w:tc>
      </w:tr>
      <w:tr w:rsidR="00F62F91" w:rsidRPr="00F62F91" w14:paraId="6C1016B9" w14:textId="77777777" w:rsidTr="00F62F91">
        <w:tblPrEx>
          <w:jc w:val="left"/>
        </w:tblPrEx>
        <w:tc>
          <w:tcPr>
            <w:tcW w:w="2179" w:type="dxa"/>
            <w:shd w:val="clear" w:color="auto" w:fill="auto"/>
          </w:tcPr>
          <w:p w14:paraId="6F084A40" w14:textId="4077298A" w:rsidR="00F62F91" w:rsidRPr="00F62F91" w:rsidRDefault="00F62F91" w:rsidP="00F62F91">
            <w:pPr>
              <w:ind w:firstLine="0"/>
            </w:pPr>
            <w:r>
              <w:t>Guffey</w:t>
            </w:r>
          </w:p>
        </w:tc>
        <w:tc>
          <w:tcPr>
            <w:tcW w:w="2179" w:type="dxa"/>
            <w:shd w:val="clear" w:color="auto" w:fill="auto"/>
          </w:tcPr>
          <w:p w14:paraId="2C157568" w14:textId="36816149" w:rsidR="00F62F91" w:rsidRPr="00F62F91" w:rsidRDefault="00F62F91" w:rsidP="00F62F91">
            <w:pPr>
              <w:ind w:firstLine="0"/>
            </w:pPr>
            <w:r>
              <w:t>Haddon</w:t>
            </w:r>
          </w:p>
        </w:tc>
        <w:tc>
          <w:tcPr>
            <w:tcW w:w="2180" w:type="dxa"/>
            <w:shd w:val="clear" w:color="auto" w:fill="auto"/>
          </w:tcPr>
          <w:p w14:paraId="4E45EFDF" w14:textId="1C7DF24E" w:rsidR="00F62F91" w:rsidRPr="00F62F91" w:rsidRDefault="00F62F91" w:rsidP="00F62F91">
            <w:pPr>
              <w:ind w:firstLine="0"/>
            </w:pPr>
            <w:r>
              <w:t>Hager</w:t>
            </w:r>
          </w:p>
        </w:tc>
      </w:tr>
      <w:tr w:rsidR="00F62F91" w:rsidRPr="00F62F91" w14:paraId="362A4908" w14:textId="77777777" w:rsidTr="00F62F91">
        <w:tblPrEx>
          <w:jc w:val="left"/>
        </w:tblPrEx>
        <w:tc>
          <w:tcPr>
            <w:tcW w:w="2179" w:type="dxa"/>
            <w:shd w:val="clear" w:color="auto" w:fill="auto"/>
          </w:tcPr>
          <w:p w14:paraId="4044B9CF" w14:textId="26C56A70" w:rsidR="00F62F91" w:rsidRPr="00F62F91" w:rsidRDefault="00F62F91" w:rsidP="00F62F91">
            <w:pPr>
              <w:ind w:firstLine="0"/>
            </w:pPr>
            <w:r>
              <w:t>Harris</w:t>
            </w:r>
          </w:p>
        </w:tc>
        <w:tc>
          <w:tcPr>
            <w:tcW w:w="2179" w:type="dxa"/>
            <w:shd w:val="clear" w:color="auto" w:fill="auto"/>
          </w:tcPr>
          <w:p w14:paraId="279904C1" w14:textId="7E9104D4" w:rsidR="00F62F91" w:rsidRPr="00F62F91" w:rsidRDefault="00F62F91" w:rsidP="00F62F91">
            <w:pPr>
              <w:ind w:firstLine="0"/>
            </w:pPr>
            <w:r>
              <w:t>Hart</w:t>
            </w:r>
          </w:p>
        </w:tc>
        <w:tc>
          <w:tcPr>
            <w:tcW w:w="2180" w:type="dxa"/>
            <w:shd w:val="clear" w:color="auto" w:fill="auto"/>
          </w:tcPr>
          <w:p w14:paraId="34582FB0" w14:textId="1C73376C" w:rsidR="00F62F91" w:rsidRPr="00F62F91" w:rsidRDefault="00F62F91" w:rsidP="00F62F91">
            <w:pPr>
              <w:ind w:firstLine="0"/>
            </w:pPr>
            <w:r>
              <w:t>Hartnett</w:t>
            </w:r>
          </w:p>
        </w:tc>
      </w:tr>
      <w:tr w:rsidR="00F62F91" w:rsidRPr="00F62F91" w14:paraId="36B6FDB7" w14:textId="77777777" w:rsidTr="00F62F91">
        <w:tblPrEx>
          <w:jc w:val="left"/>
        </w:tblPrEx>
        <w:tc>
          <w:tcPr>
            <w:tcW w:w="2179" w:type="dxa"/>
            <w:shd w:val="clear" w:color="auto" w:fill="auto"/>
          </w:tcPr>
          <w:p w14:paraId="0F40866F" w14:textId="0B21EE33" w:rsidR="00F62F91" w:rsidRPr="00F62F91" w:rsidRDefault="00F62F91" w:rsidP="00F62F91">
            <w:pPr>
              <w:ind w:firstLine="0"/>
            </w:pPr>
            <w:r>
              <w:t>Hartz</w:t>
            </w:r>
          </w:p>
        </w:tc>
        <w:tc>
          <w:tcPr>
            <w:tcW w:w="2179" w:type="dxa"/>
            <w:shd w:val="clear" w:color="auto" w:fill="auto"/>
          </w:tcPr>
          <w:p w14:paraId="39721196" w14:textId="2FBBC457" w:rsidR="00F62F91" w:rsidRPr="00F62F91" w:rsidRDefault="00F62F91" w:rsidP="00F62F91">
            <w:pPr>
              <w:ind w:firstLine="0"/>
            </w:pPr>
            <w:r>
              <w:t>Henderson-Myers</w:t>
            </w:r>
          </w:p>
        </w:tc>
        <w:tc>
          <w:tcPr>
            <w:tcW w:w="2180" w:type="dxa"/>
            <w:shd w:val="clear" w:color="auto" w:fill="auto"/>
          </w:tcPr>
          <w:p w14:paraId="68198959" w14:textId="5167FEB8" w:rsidR="00F62F91" w:rsidRPr="00F62F91" w:rsidRDefault="00F62F91" w:rsidP="00F62F91">
            <w:pPr>
              <w:ind w:firstLine="0"/>
            </w:pPr>
            <w:r>
              <w:t>Herbkersman</w:t>
            </w:r>
          </w:p>
        </w:tc>
      </w:tr>
      <w:tr w:rsidR="00F62F91" w:rsidRPr="00F62F91" w14:paraId="377713B0" w14:textId="77777777" w:rsidTr="00F62F91">
        <w:tblPrEx>
          <w:jc w:val="left"/>
        </w:tblPrEx>
        <w:tc>
          <w:tcPr>
            <w:tcW w:w="2179" w:type="dxa"/>
            <w:shd w:val="clear" w:color="auto" w:fill="auto"/>
          </w:tcPr>
          <w:p w14:paraId="25301BEA" w14:textId="1DA3ACC4" w:rsidR="00F62F91" w:rsidRPr="00F62F91" w:rsidRDefault="00F62F91" w:rsidP="00F62F91">
            <w:pPr>
              <w:ind w:firstLine="0"/>
            </w:pPr>
            <w:r>
              <w:t>Hewitt</w:t>
            </w:r>
          </w:p>
        </w:tc>
        <w:tc>
          <w:tcPr>
            <w:tcW w:w="2179" w:type="dxa"/>
            <w:shd w:val="clear" w:color="auto" w:fill="auto"/>
          </w:tcPr>
          <w:p w14:paraId="41ABAFF5" w14:textId="2B279F77" w:rsidR="00F62F91" w:rsidRPr="00F62F91" w:rsidRDefault="00F62F91" w:rsidP="00F62F91">
            <w:pPr>
              <w:ind w:firstLine="0"/>
            </w:pPr>
            <w:r>
              <w:t>Hiott</w:t>
            </w:r>
          </w:p>
        </w:tc>
        <w:tc>
          <w:tcPr>
            <w:tcW w:w="2180" w:type="dxa"/>
            <w:shd w:val="clear" w:color="auto" w:fill="auto"/>
          </w:tcPr>
          <w:p w14:paraId="728A1C92" w14:textId="2A1D5DEA" w:rsidR="00F62F91" w:rsidRPr="00F62F91" w:rsidRDefault="00F62F91" w:rsidP="00F62F91">
            <w:pPr>
              <w:ind w:firstLine="0"/>
            </w:pPr>
            <w:r>
              <w:t>Hixon</w:t>
            </w:r>
          </w:p>
        </w:tc>
      </w:tr>
      <w:tr w:rsidR="00F62F91" w:rsidRPr="00F62F91" w14:paraId="22EEBA41" w14:textId="77777777" w:rsidTr="00F62F91">
        <w:tblPrEx>
          <w:jc w:val="left"/>
        </w:tblPrEx>
        <w:tc>
          <w:tcPr>
            <w:tcW w:w="2179" w:type="dxa"/>
            <w:shd w:val="clear" w:color="auto" w:fill="auto"/>
          </w:tcPr>
          <w:p w14:paraId="6E3B0A25" w14:textId="43A8B100" w:rsidR="00F62F91" w:rsidRPr="00F62F91" w:rsidRDefault="00F62F91" w:rsidP="00F62F91">
            <w:pPr>
              <w:ind w:firstLine="0"/>
            </w:pPr>
            <w:r>
              <w:t>Holman</w:t>
            </w:r>
          </w:p>
        </w:tc>
        <w:tc>
          <w:tcPr>
            <w:tcW w:w="2179" w:type="dxa"/>
            <w:shd w:val="clear" w:color="auto" w:fill="auto"/>
          </w:tcPr>
          <w:p w14:paraId="6A012B05" w14:textId="399B226B" w:rsidR="00F62F91" w:rsidRPr="00F62F91" w:rsidRDefault="00F62F91" w:rsidP="00F62F91">
            <w:pPr>
              <w:ind w:firstLine="0"/>
            </w:pPr>
            <w:r>
              <w:t>Hosey</w:t>
            </w:r>
          </w:p>
        </w:tc>
        <w:tc>
          <w:tcPr>
            <w:tcW w:w="2180" w:type="dxa"/>
            <w:shd w:val="clear" w:color="auto" w:fill="auto"/>
          </w:tcPr>
          <w:p w14:paraId="49DC4924" w14:textId="0F843F69" w:rsidR="00F62F91" w:rsidRPr="00F62F91" w:rsidRDefault="00F62F91" w:rsidP="00F62F91">
            <w:pPr>
              <w:ind w:firstLine="0"/>
            </w:pPr>
            <w:r>
              <w:t>Howard</w:t>
            </w:r>
          </w:p>
        </w:tc>
      </w:tr>
      <w:tr w:rsidR="00F62F91" w:rsidRPr="00F62F91" w14:paraId="59E947F4" w14:textId="77777777" w:rsidTr="00F62F91">
        <w:tblPrEx>
          <w:jc w:val="left"/>
        </w:tblPrEx>
        <w:tc>
          <w:tcPr>
            <w:tcW w:w="2179" w:type="dxa"/>
            <w:shd w:val="clear" w:color="auto" w:fill="auto"/>
          </w:tcPr>
          <w:p w14:paraId="3B6C10BA" w14:textId="5F815F22" w:rsidR="00F62F91" w:rsidRPr="00F62F91" w:rsidRDefault="00F62F91" w:rsidP="00F62F91">
            <w:pPr>
              <w:ind w:firstLine="0"/>
            </w:pPr>
            <w:r>
              <w:t>Huff</w:t>
            </w:r>
          </w:p>
        </w:tc>
        <w:tc>
          <w:tcPr>
            <w:tcW w:w="2179" w:type="dxa"/>
            <w:shd w:val="clear" w:color="auto" w:fill="auto"/>
          </w:tcPr>
          <w:p w14:paraId="3BCA837E" w14:textId="012B79D7" w:rsidR="00F62F91" w:rsidRPr="00F62F91" w:rsidRDefault="00F62F91" w:rsidP="00F62F91">
            <w:pPr>
              <w:ind w:firstLine="0"/>
            </w:pPr>
            <w:r>
              <w:t>J. E. Johnson</w:t>
            </w:r>
          </w:p>
        </w:tc>
        <w:tc>
          <w:tcPr>
            <w:tcW w:w="2180" w:type="dxa"/>
            <w:shd w:val="clear" w:color="auto" w:fill="auto"/>
          </w:tcPr>
          <w:p w14:paraId="63233D08" w14:textId="7BEDE273" w:rsidR="00F62F91" w:rsidRPr="00F62F91" w:rsidRDefault="00F62F91" w:rsidP="00F62F91">
            <w:pPr>
              <w:ind w:firstLine="0"/>
            </w:pPr>
            <w:r>
              <w:t>J. L. Johnson</w:t>
            </w:r>
          </w:p>
        </w:tc>
      </w:tr>
      <w:tr w:rsidR="00F62F91" w:rsidRPr="00F62F91" w14:paraId="2665774D" w14:textId="77777777" w:rsidTr="00F62F91">
        <w:tblPrEx>
          <w:jc w:val="left"/>
        </w:tblPrEx>
        <w:tc>
          <w:tcPr>
            <w:tcW w:w="2179" w:type="dxa"/>
            <w:shd w:val="clear" w:color="auto" w:fill="auto"/>
          </w:tcPr>
          <w:p w14:paraId="657A32A1" w14:textId="70156291" w:rsidR="00F62F91" w:rsidRPr="00F62F91" w:rsidRDefault="00F62F91" w:rsidP="00F62F91">
            <w:pPr>
              <w:ind w:firstLine="0"/>
            </w:pPr>
            <w:r>
              <w:t>Jones</w:t>
            </w:r>
          </w:p>
        </w:tc>
        <w:tc>
          <w:tcPr>
            <w:tcW w:w="2179" w:type="dxa"/>
            <w:shd w:val="clear" w:color="auto" w:fill="auto"/>
          </w:tcPr>
          <w:p w14:paraId="1BF54646" w14:textId="7F7345BD" w:rsidR="00F62F91" w:rsidRPr="00F62F91" w:rsidRDefault="00F62F91" w:rsidP="00F62F91">
            <w:pPr>
              <w:ind w:firstLine="0"/>
            </w:pPr>
            <w:r>
              <w:t>Jordan</w:t>
            </w:r>
          </w:p>
        </w:tc>
        <w:tc>
          <w:tcPr>
            <w:tcW w:w="2180" w:type="dxa"/>
            <w:shd w:val="clear" w:color="auto" w:fill="auto"/>
          </w:tcPr>
          <w:p w14:paraId="2B95A19B" w14:textId="0447679D" w:rsidR="00F62F91" w:rsidRPr="00F62F91" w:rsidRDefault="00F62F91" w:rsidP="00F62F91">
            <w:pPr>
              <w:ind w:firstLine="0"/>
            </w:pPr>
            <w:r>
              <w:t>Kilmartin</w:t>
            </w:r>
          </w:p>
        </w:tc>
      </w:tr>
      <w:tr w:rsidR="00F62F91" w:rsidRPr="00F62F91" w14:paraId="2FA3DA6B" w14:textId="77777777" w:rsidTr="00F62F91">
        <w:tblPrEx>
          <w:jc w:val="left"/>
        </w:tblPrEx>
        <w:tc>
          <w:tcPr>
            <w:tcW w:w="2179" w:type="dxa"/>
            <w:shd w:val="clear" w:color="auto" w:fill="auto"/>
          </w:tcPr>
          <w:p w14:paraId="1D9E7D19" w14:textId="425EA091" w:rsidR="00F62F91" w:rsidRPr="00F62F91" w:rsidRDefault="00F62F91" w:rsidP="00F62F91">
            <w:pPr>
              <w:ind w:firstLine="0"/>
            </w:pPr>
            <w:r>
              <w:t>King</w:t>
            </w:r>
          </w:p>
        </w:tc>
        <w:tc>
          <w:tcPr>
            <w:tcW w:w="2179" w:type="dxa"/>
            <w:shd w:val="clear" w:color="auto" w:fill="auto"/>
          </w:tcPr>
          <w:p w14:paraId="6431DD6E" w14:textId="4342ACCC" w:rsidR="00F62F91" w:rsidRPr="00F62F91" w:rsidRDefault="00F62F91" w:rsidP="00F62F91">
            <w:pPr>
              <w:ind w:firstLine="0"/>
            </w:pPr>
            <w:r>
              <w:t>Kirby</w:t>
            </w:r>
          </w:p>
        </w:tc>
        <w:tc>
          <w:tcPr>
            <w:tcW w:w="2180" w:type="dxa"/>
            <w:shd w:val="clear" w:color="auto" w:fill="auto"/>
          </w:tcPr>
          <w:p w14:paraId="6808AB63" w14:textId="6FEBEAF1" w:rsidR="00F62F91" w:rsidRPr="00F62F91" w:rsidRDefault="00F62F91" w:rsidP="00F62F91">
            <w:pPr>
              <w:ind w:firstLine="0"/>
            </w:pPr>
            <w:r>
              <w:t>Landing</w:t>
            </w:r>
          </w:p>
        </w:tc>
      </w:tr>
      <w:tr w:rsidR="00F62F91" w:rsidRPr="00F62F91" w14:paraId="01676D13" w14:textId="77777777" w:rsidTr="00F62F91">
        <w:tblPrEx>
          <w:jc w:val="left"/>
        </w:tblPrEx>
        <w:tc>
          <w:tcPr>
            <w:tcW w:w="2179" w:type="dxa"/>
            <w:shd w:val="clear" w:color="auto" w:fill="auto"/>
          </w:tcPr>
          <w:p w14:paraId="3BFF1276" w14:textId="48A121C7" w:rsidR="00F62F91" w:rsidRPr="00F62F91" w:rsidRDefault="00F62F91" w:rsidP="00F62F91">
            <w:pPr>
              <w:ind w:firstLine="0"/>
            </w:pPr>
            <w:r>
              <w:t>Lawson</w:t>
            </w:r>
          </w:p>
        </w:tc>
        <w:tc>
          <w:tcPr>
            <w:tcW w:w="2179" w:type="dxa"/>
            <w:shd w:val="clear" w:color="auto" w:fill="auto"/>
          </w:tcPr>
          <w:p w14:paraId="43741FAB" w14:textId="68999D71" w:rsidR="00F62F91" w:rsidRPr="00F62F91" w:rsidRDefault="00F62F91" w:rsidP="00F62F91">
            <w:pPr>
              <w:ind w:firstLine="0"/>
            </w:pPr>
            <w:r>
              <w:t>Ligon</w:t>
            </w:r>
          </w:p>
        </w:tc>
        <w:tc>
          <w:tcPr>
            <w:tcW w:w="2180" w:type="dxa"/>
            <w:shd w:val="clear" w:color="auto" w:fill="auto"/>
          </w:tcPr>
          <w:p w14:paraId="58EFC50D" w14:textId="6839E332" w:rsidR="00F62F91" w:rsidRPr="00F62F91" w:rsidRDefault="00F62F91" w:rsidP="00F62F91">
            <w:pPr>
              <w:ind w:firstLine="0"/>
            </w:pPr>
            <w:r>
              <w:t>Long</w:t>
            </w:r>
          </w:p>
        </w:tc>
      </w:tr>
      <w:tr w:rsidR="00F62F91" w:rsidRPr="00F62F91" w14:paraId="342572BA" w14:textId="77777777" w:rsidTr="00F62F91">
        <w:tblPrEx>
          <w:jc w:val="left"/>
        </w:tblPrEx>
        <w:tc>
          <w:tcPr>
            <w:tcW w:w="2179" w:type="dxa"/>
            <w:shd w:val="clear" w:color="auto" w:fill="auto"/>
          </w:tcPr>
          <w:p w14:paraId="77D03436" w14:textId="0FCDEBA1" w:rsidR="00F62F91" w:rsidRPr="00F62F91" w:rsidRDefault="00F62F91" w:rsidP="00F62F91">
            <w:pPr>
              <w:ind w:firstLine="0"/>
            </w:pPr>
            <w:r>
              <w:t>Lowe</w:t>
            </w:r>
          </w:p>
        </w:tc>
        <w:tc>
          <w:tcPr>
            <w:tcW w:w="2179" w:type="dxa"/>
            <w:shd w:val="clear" w:color="auto" w:fill="auto"/>
          </w:tcPr>
          <w:p w14:paraId="096FF24F" w14:textId="69D539A1" w:rsidR="00F62F91" w:rsidRPr="00F62F91" w:rsidRDefault="00F62F91" w:rsidP="00F62F91">
            <w:pPr>
              <w:ind w:firstLine="0"/>
            </w:pPr>
            <w:r>
              <w:t>Luck</w:t>
            </w:r>
          </w:p>
        </w:tc>
        <w:tc>
          <w:tcPr>
            <w:tcW w:w="2180" w:type="dxa"/>
            <w:shd w:val="clear" w:color="auto" w:fill="auto"/>
          </w:tcPr>
          <w:p w14:paraId="26AF74ED" w14:textId="3410D3E5" w:rsidR="00F62F91" w:rsidRPr="00F62F91" w:rsidRDefault="00F62F91" w:rsidP="00F62F91">
            <w:pPr>
              <w:ind w:firstLine="0"/>
            </w:pPr>
            <w:r>
              <w:t>Magnuson</w:t>
            </w:r>
          </w:p>
        </w:tc>
      </w:tr>
      <w:tr w:rsidR="00F62F91" w:rsidRPr="00F62F91" w14:paraId="3EB02BBB" w14:textId="77777777" w:rsidTr="00F62F91">
        <w:tblPrEx>
          <w:jc w:val="left"/>
        </w:tblPrEx>
        <w:tc>
          <w:tcPr>
            <w:tcW w:w="2179" w:type="dxa"/>
            <w:shd w:val="clear" w:color="auto" w:fill="auto"/>
          </w:tcPr>
          <w:p w14:paraId="1BAF201D" w14:textId="049DBC15" w:rsidR="00F62F91" w:rsidRPr="00F62F91" w:rsidRDefault="00F62F91" w:rsidP="00F62F91">
            <w:pPr>
              <w:ind w:firstLine="0"/>
            </w:pPr>
            <w:r>
              <w:t>Martin</w:t>
            </w:r>
          </w:p>
        </w:tc>
        <w:tc>
          <w:tcPr>
            <w:tcW w:w="2179" w:type="dxa"/>
            <w:shd w:val="clear" w:color="auto" w:fill="auto"/>
          </w:tcPr>
          <w:p w14:paraId="286FCA82" w14:textId="32451479" w:rsidR="00F62F91" w:rsidRPr="00F62F91" w:rsidRDefault="00F62F91" w:rsidP="00F62F91">
            <w:pPr>
              <w:ind w:firstLine="0"/>
            </w:pPr>
            <w:r>
              <w:t>May</w:t>
            </w:r>
          </w:p>
        </w:tc>
        <w:tc>
          <w:tcPr>
            <w:tcW w:w="2180" w:type="dxa"/>
            <w:shd w:val="clear" w:color="auto" w:fill="auto"/>
          </w:tcPr>
          <w:p w14:paraId="63B8AC20" w14:textId="1F2F2B31" w:rsidR="00F62F91" w:rsidRPr="00F62F91" w:rsidRDefault="00F62F91" w:rsidP="00F62F91">
            <w:pPr>
              <w:ind w:firstLine="0"/>
            </w:pPr>
            <w:r>
              <w:t>McCravy</w:t>
            </w:r>
          </w:p>
        </w:tc>
      </w:tr>
      <w:tr w:rsidR="00F62F91" w:rsidRPr="00F62F91" w14:paraId="4A09C367" w14:textId="77777777" w:rsidTr="00F62F91">
        <w:tblPrEx>
          <w:jc w:val="left"/>
        </w:tblPrEx>
        <w:tc>
          <w:tcPr>
            <w:tcW w:w="2179" w:type="dxa"/>
            <w:shd w:val="clear" w:color="auto" w:fill="auto"/>
          </w:tcPr>
          <w:p w14:paraId="078A7230" w14:textId="6F98CA58" w:rsidR="00F62F91" w:rsidRPr="00F62F91" w:rsidRDefault="00F62F91" w:rsidP="00F62F91">
            <w:pPr>
              <w:ind w:firstLine="0"/>
            </w:pPr>
            <w:r>
              <w:t>McDaniel</w:t>
            </w:r>
          </w:p>
        </w:tc>
        <w:tc>
          <w:tcPr>
            <w:tcW w:w="2179" w:type="dxa"/>
            <w:shd w:val="clear" w:color="auto" w:fill="auto"/>
          </w:tcPr>
          <w:p w14:paraId="654B5954" w14:textId="5397801D" w:rsidR="00F62F91" w:rsidRPr="00F62F91" w:rsidRDefault="00F62F91" w:rsidP="00F62F91">
            <w:pPr>
              <w:ind w:firstLine="0"/>
            </w:pPr>
            <w:r>
              <w:t>McGinnis</w:t>
            </w:r>
          </w:p>
        </w:tc>
        <w:tc>
          <w:tcPr>
            <w:tcW w:w="2180" w:type="dxa"/>
            <w:shd w:val="clear" w:color="auto" w:fill="auto"/>
          </w:tcPr>
          <w:p w14:paraId="16AEC6B5" w14:textId="761AB2F8" w:rsidR="00F62F91" w:rsidRPr="00F62F91" w:rsidRDefault="00F62F91" w:rsidP="00F62F91">
            <w:pPr>
              <w:ind w:firstLine="0"/>
            </w:pPr>
            <w:r>
              <w:t>Mitchell</w:t>
            </w:r>
          </w:p>
        </w:tc>
      </w:tr>
      <w:tr w:rsidR="00F62F91" w:rsidRPr="00F62F91" w14:paraId="0C27F263" w14:textId="77777777" w:rsidTr="00F62F91">
        <w:tblPrEx>
          <w:jc w:val="left"/>
        </w:tblPrEx>
        <w:tc>
          <w:tcPr>
            <w:tcW w:w="2179" w:type="dxa"/>
            <w:shd w:val="clear" w:color="auto" w:fill="auto"/>
          </w:tcPr>
          <w:p w14:paraId="739A225A" w14:textId="7950DD82" w:rsidR="00F62F91" w:rsidRPr="00F62F91" w:rsidRDefault="00F62F91" w:rsidP="00F62F91">
            <w:pPr>
              <w:ind w:firstLine="0"/>
            </w:pPr>
            <w:r>
              <w:t>J. Moore</w:t>
            </w:r>
          </w:p>
        </w:tc>
        <w:tc>
          <w:tcPr>
            <w:tcW w:w="2179" w:type="dxa"/>
            <w:shd w:val="clear" w:color="auto" w:fill="auto"/>
          </w:tcPr>
          <w:p w14:paraId="7B24D206" w14:textId="2E4EC987" w:rsidR="00F62F91" w:rsidRPr="00F62F91" w:rsidRDefault="00F62F91" w:rsidP="00F62F91">
            <w:pPr>
              <w:ind w:firstLine="0"/>
            </w:pPr>
            <w:r>
              <w:t>T. Moore</w:t>
            </w:r>
          </w:p>
        </w:tc>
        <w:tc>
          <w:tcPr>
            <w:tcW w:w="2180" w:type="dxa"/>
            <w:shd w:val="clear" w:color="auto" w:fill="auto"/>
          </w:tcPr>
          <w:p w14:paraId="4E9A2FC8" w14:textId="1F95F8EA" w:rsidR="00F62F91" w:rsidRPr="00F62F91" w:rsidRDefault="00F62F91" w:rsidP="00F62F91">
            <w:pPr>
              <w:ind w:firstLine="0"/>
            </w:pPr>
            <w:r>
              <w:t>Morgan</w:t>
            </w:r>
          </w:p>
        </w:tc>
      </w:tr>
      <w:tr w:rsidR="00F62F91" w:rsidRPr="00F62F91" w14:paraId="65B057B8" w14:textId="77777777" w:rsidTr="00F62F91">
        <w:tblPrEx>
          <w:jc w:val="left"/>
        </w:tblPrEx>
        <w:tc>
          <w:tcPr>
            <w:tcW w:w="2179" w:type="dxa"/>
            <w:shd w:val="clear" w:color="auto" w:fill="auto"/>
          </w:tcPr>
          <w:p w14:paraId="738A7490" w14:textId="577AFDAD" w:rsidR="00F62F91" w:rsidRPr="00F62F91" w:rsidRDefault="00F62F91" w:rsidP="00F62F91">
            <w:pPr>
              <w:ind w:firstLine="0"/>
            </w:pPr>
            <w:r>
              <w:t>Moss</w:t>
            </w:r>
          </w:p>
        </w:tc>
        <w:tc>
          <w:tcPr>
            <w:tcW w:w="2179" w:type="dxa"/>
            <w:shd w:val="clear" w:color="auto" w:fill="auto"/>
          </w:tcPr>
          <w:p w14:paraId="21A6A5C9" w14:textId="2462B96E" w:rsidR="00F62F91" w:rsidRPr="00F62F91" w:rsidRDefault="00F62F91" w:rsidP="00F62F91">
            <w:pPr>
              <w:ind w:firstLine="0"/>
            </w:pPr>
            <w:r>
              <w:t>Murphy</w:t>
            </w:r>
          </w:p>
        </w:tc>
        <w:tc>
          <w:tcPr>
            <w:tcW w:w="2180" w:type="dxa"/>
            <w:shd w:val="clear" w:color="auto" w:fill="auto"/>
          </w:tcPr>
          <w:p w14:paraId="1132D209" w14:textId="7A7073CB" w:rsidR="00F62F91" w:rsidRPr="00F62F91" w:rsidRDefault="00F62F91" w:rsidP="00F62F91">
            <w:pPr>
              <w:ind w:firstLine="0"/>
            </w:pPr>
            <w:r>
              <w:t>Neese</w:t>
            </w:r>
          </w:p>
        </w:tc>
      </w:tr>
      <w:tr w:rsidR="00F62F91" w:rsidRPr="00F62F91" w14:paraId="0DBCE96F" w14:textId="77777777" w:rsidTr="00F62F91">
        <w:tblPrEx>
          <w:jc w:val="left"/>
        </w:tblPrEx>
        <w:tc>
          <w:tcPr>
            <w:tcW w:w="2179" w:type="dxa"/>
            <w:shd w:val="clear" w:color="auto" w:fill="auto"/>
          </w:tcPr>
          <w:p w14:paraId="39220D61" w14:textId="471733D9" w:rsidR="00F62F91" w:rsidRPr="00F62F91" w:rsidRDefault="00F62F91" w:rsidP="00F62F91">
            <w:pPr>
              <w:ind w:firstLine="0"/>
            </w:pPr>
            <w:r>
              <w:t>B. Newton</w:t>
            </w:r>
          </w:p>
        </w:tc>
        <w:tc>
          <w:tcPr>
            <w:tcW w:w="2179" w:type="dxa"/>
            <w:shd w:val="clear" w:color="auto" w:fill="auto"/>
          </w:tcPr>
          <w:p w14:paraId="6A680C6A" w14:textId="602CE478" w:rsidR="00F62F91" w:rsidRPr="00F62F91" w:rsidRDefault="00F62F91" w:rsidP="00F62F91">
            <w:pPr>
              <w:ind w:firstLine="0"/>
            </w:pPr>
            <w:r>
              <w:t>W. Newton</w:t>
            </w:r>
          </w:p>
        </w:tc>
        <w:tc>
          <w:tcPr>
            <w:tcW w:w="2180" w:type="dxa"/>
            <w:shd w:val="clear" w:color="auto" w:fill="auto"/>
          </w:tcPr>
          <w:p w14:paraId="34B137F8" w14:textId="3545CB3A" w:rsidR="00F62F91" w:rsidRPr="00F62F91" w:rsidRDefault="00F62F91" w:rsidP="00F62F91">
            <w:pPr>
              <w:ind w:firstLine="0"/>
            </w:pPr>
            <w:r>
              <w:t>Oremus</w:t>
            </w:r>
          </w:p>
        </w:tc>
      </w:tr>
      <w:tr w:rsidR="00F62F91" w:rsidRPr="00F62F91" w14:paraId="314125EB" w14:textId="77777777" w:rsidTr="00F62F91">
        <w:tblPrEx>
          <w:jc w:val="left"/>
        </w:tblPrEx>
        <w:tc>
          <w:tcPr>
            <w:tcW w:w="2179" w:type="dxa"/>
            <w:shd w:val="clear" w:color="auto" w:fill="auto"/>
          </w:tcPr>
          <w:p w14:paraId="2353ED9D" w14:textId="51923EAB" w:rsidR="00F62F91" w:rsidRPr="00F62F91" w:rsidRDefault="00F62F91" w:rsidP="00F62F91">
            <w:pPr>
              <w:ind w:firstLine="0"/>
            </w:pPr>
            <w:r>
              <w:t>Pace</w:t>
            </w:r>
          </w:p>
        </w:tc>
        <w:tc>
          <w:tcPr>
            <w:tcW w:w="2179" w:type="dxa"/>
            <w:shd w:val="clear" w:color="auto" w:fill="auto"/>
          </w:tcPr>
          <w:p w14:paraId="65CF72E7" w14:textId="727B14B6" w:rsidR="00F62F91" w:rsidRPr="00F62F91" w:rsidRDefault="00F62F91" w:rsidP="00F62F91">
            <w:pPr>
              <w:ind w:firstLine="0"/>
            </w:pPr>
            <w:r>
              <w:t>Pedalino</w:t>
            </w:r>
          </w:p>
        </w:tc>
        <w:tc>
          <w:tcPr>
            <w:tcW w:w="2180" w:type="dxa"/>
            <w:shd w:val="clear" w:color="auto" w:fill="auto"/>
          </w:tcPr>
          <w:p w14:paraId="62780413" w14:textId="76D68E36" w:rsidR="00F62F91" w:rsidRPr="00F62F91" w:rsidRDefault="00F62F91" w:rsidP="00F62F91">
            <w:pPr>
              <w:ind w:firstLine="0"/>
            </w:pPr>
            <w:r>
              <w:t>Pope</w:t>
            </w:r>
          </w:p>
        </w:tc>
      </w:tr>
      <w:tr w:rsidR="00F62F91" w:rsidRPr="00F62F91" w14:paraId="4AF220D5" w14:textId="77777777" w:rsidTr="00F62F91">
        <w:tblPrEx>
          <w:jc w:val="left"/>
        </w:tblPrEx>
        <w:tc>
          <w:tcPr>
            <w:tcW w:w="2179" w:type="dxa"/>
            <w:shd w:val="clear" w:color="auto" w:fill="auto"/>
          </w:tcPr>
          <w:p w14:paraId="2B587A1F" w14:textId="201AB6D0" w:rsidR="00F62F91" w:rsidRPr="00F62F91" w:rsidRDefault="00F62F91" w:rsidP="00F62F91">
            <w:pPr>
              <w:ind w:firstLine="0"/>
            </w:pPr>
            <w:r>
              <w:t>Rankin</w:t>
            </w:r>
          </w:p>
        </w:tc>
        <w:tc>
          <w:tcPr>
            <w:tcW w:w="2179" w:type="dxa"/>
            <w:shd w:val="clear" w:color="auto" w:fill="auto"/>
          </w:tcPr>
          <w:p w14:paraId="7C51B141" w14:textId="3BE41384" w:rsidR="00F62F91" w:rsidRPr="00F62F91" w:rsidRDefault="00F62F91" w:rsidP="00F62F91">
            <w:pPr>
              <w:ind w:firstLine="0"/>
            </w:pPr>
            <w:r>
              <w:t>Reese</w:t>
            </w:r>
          </w:p>
        </w:tc>
        <w:tc>
          <w:tcPr>
            <w:tcW w:w="2180" w:type="dxa"/>
            <w:shd w:val="clear" w:color="auto" w:fill="auto"/>
          </w:tcPr>
          <w:p w14:paraId="6509FB14" w14:textId="37CD9382" w:rsidR="00F62F91" w:rsidRPr="00F62F91" w:rsidRDefault="00F62F91" w:rsidP="00F62F91">
            <w:pPr>
              <w:ind w:firstLine="0"/>
            </w:pPr>
            <w:r>
              <w:t>Rivers</w:t>
            </w:r>
          </w:p>
        </w:tc>
      </w:tr>
      <w:tr w:rsidR="00F62F91" w:rsidRPr="00F62F91" w14:paraId="55656982" w14:textId="77777777" w:rsidTr="00F62F91">
        <w:tblPrEx>
          <w:jc w:val="left"/>
        </w:tblPrEx>
        <w:tc>
          <w:tcPr>
            <w:tcW w:w="2179" w:type="dxa"/>
            <w:shd w:val="clear" w:color="auto" w:fill="auto"/>
          </w:tcPr>
          <w:p w14:paraId="45E25ACE" w14:textId="64A0B2EC" w:rsidR="00F62F91" w:rsidRPr="00F62F91" w:rsidRDefault="00F62F91" w:rsidP="00F62F91">
            <w:pPr>
              <w:ind w:firstLine="0"/>
            </w:pPr>
            <w:r>
              <w:t>Robbins</w:t>
            </w:r>
          </w:p>
        </w:tc>
        <w:tc>
          <w:tcPr>
            <w:tcW w:w="2179" w:type="dxa"/>
            <w:shd w:val="clear" w:color="auto" w:fill="auto"/>
          </w:tcPr>
          <w:p w14:paraId="17C258FF" w14:textId="03FCF9A1" w:rsidR="00F62F91" w:rsidRPr="00F62F91" w:rsidRDefault="00F62F91" w:rsidP="00F62F91">
            <w:pPr>
              <w:ind w:firstLine="0"/>
            </w:pPr>
            <w:r>
              <w:t>Rose</w:t>
            </w:r>
          </w:p>
        </w:tc>
        <w:tc>
          <w:tcPr>
            <w:tcW w:w="2180" w:type="dxa"/>
            <w:shd w:val="clear" w:color="auto" w:fill="auto"/>
          </w:tcPr>
          <w:p w14:paraId="15DCDF0B" w14:textId="1B014C90" w:rsidR="00F62F91" w:rsidRPr="00F62F91" w:rsidRDefault="00F62F91" w:rsidP="00F62F91">
            <w:pPr>
              <w:ind w:firstLine="0"/>
            </w:pPr>
            <w:r>
              <w:t>Rutherford</w:t>
            </w:r>
          </w:p>
        </w:tc>
      </w:tr>
      <w:tr w:rsidR="00F62F91" w:rsidRPr="00F62F91" w14:paraId="453BDEB0" w14:textId="77777777" w:rsidTr="00F62F91">
        <w:tblPrEx>
          <w:jc w:val="left"/>
        </w:tblPrEx>
        <w:tc>
          <w:tcPr>
            <w:tcW w:w="2179" w:type="dxa"/>
            <w:shd w:val="clear" w:color="auto" w:fill="auto"/>
          </w:tcPr>
          <w:p w14:paraId="2E8D8921" w14:textId="1BE2F732" w:rsidR="00F62F91" w:rsidRPr="00F62F91" w:rsidRDefault="00F62F91" w:rsidP="00F62F91">
            <w:pPr>
              <w:ind w:firstLine="0"/>
            </w:pPr>
            <w:r>
              <w:t>Sanders</w:t>
            </w:r>
          </w:p>
        </w:tc>
        <w:tc>
          <w:tcPr>
            <w:tcW w:w="2179" w:type="dxa"/>
            <w:shd w:val="clear" w:color="auto" w:fill="auto"/>
          </w:tcPr>
          <w:p w14:paraId="06D275DB" w14:textId="6D320C8F" w:rsidR="00F62F91" w:rsidRPr="00F62F91" w:rsidRDefault="00F62F91" w:rsidP="00F62F91">
            <w:pPr>
              <w:ind w:firstLine="0"/>
            </w:pPr>
            <w:r>
              <w:t>Schuessler</w:t>
            </w:r>
          </w:p>
        </w:tc>
        <w:tc>
          <w:tcPr>
            <w:tcW w:w="2180" w:type="dxa"/>
            <w:shd w:val="clear" w:color="auto" w:fill="auto"/>
          </w:tcPr>
          <w:p w14:paraId="5300153E" w14:textId="3418AA28" w:rsidR="00F62F91" w:rsidRPr="00F62F91" w:rsidRDefault="00F62F91" w:rsidP="00F62F91">
            <w:pPr>
              <w:ind w:firstLine="0"/>
            </w:pPr>
            <w:r>
              <w:t>Sessions</w:t>
            </w:r>
          </w:p>
        </w:tc>
      </w:tr>
      <w:tr w:rsidR="00F62F91" w:rsidRPr="00F62F91" w14:paraId="0505357F" w14:textId="77777777" w:rsidTr="00F62F91">
        <w:tblPrEx>
          <w:jc w:val="left"/>
        </w:tblPrEx>
        <w:tc>
          <w:tcPr>
            <w:tcW w:w="2179" w:type="dxa"/>
            <w:shd w:val="clear" w:color="auto" w:fill="auto"/>
          </w:tcPr>
          <w:p w14:paraId="24DAE6BF" w14:textId="3144A310" w:rsidR="00F62F91" w:rsidRPr="00F62F91" w:rsidRDefault="00F62F91" w:rsidP="00F62F91">
            <w:pPr>
              <w:ind w:firstLine="0"/>
            </w:pPr>
            <w:r>
              <w:t>G. M. Smith</w:t>
            </w:r>
          </w:p>
        </w:tc>
        <w:tc>
          <w:tcPr>
            <w:tcW w:w="2179" w:type="dxa"/>
            <w:shd w:val="clear" w:color="auto" w:fill="auto"/>
          </w:tcPr>
          <w:p w14:paraId="7CD2FAEF" w14:textId="3130712F" w:rsidR="00F62F91" w:rsidRPr="00F62F91" w:rsidRDefault="00F62F91" w:rsidP="00F62F91">
            <w:pPr>
              <w:ind w:firstLine="0"/>
            </w:pPr>
            <w:r>
              <w:t>M. M. Smith</w:t>
            </w:r>
          </w:p>
        </w:tc>
        <w:tc>
          <w:tcPr>
            <w:tcW w:w="2180" w:type="dxa"/>
            <w:shd w:val="clear" w:color="auto" w:fill="auto"/>
          </w:tcPr>
          <w:p w14:paraId="44F1A2F4" w14:textId="2A72DFC8" w:rsidR="00F62F91" w:rsidRPr="00F62F91" w:rsidRDefault="00F62F91" w:rsidP="00F62F91">
            <w:pPr>
              <w:ind w:firstLine="0"/>
            </w:pPr>
            <w:r>
              <w:t>Spann-Wilder</w:t>
            </w:r>
          </w:p>
        </w:tc>
      </w:tr>
      <w:tr w:rsidR="00F62F91" w:rsidRPr="00F62F91" w14:paraId="7F667251" w14:textId="77777777" w:rsidTr="00F62F91">
        <w:tblPrEx>
          <w:jc w:val="left"/>
        </w:tblPrEx>
        <w:tc>
          <w:tcPr>
            <w:tcW w:w="2179" w:type="dxa"/>
            <w:shd w:val="clear" w:color="auto" w:fill="auto"/>
          </w:tcPr>
          <w:p w14:paraId="33E20E39" w14:textId="13FFCEFB" w:rsidR="00F62F91" w:rsidRPr="00F62F91" w:rsidRDefault="00F62F91" w:rsidP="00F62F91">
            <w:pPr>
              <w:ind w:firstLine="0"/>
            </w:pPr>
            <w:r>
              <w:t>Stavrinakis</w:t>
            </w:r>
          </w:p>
        </w:tc>
        <w:tc>
          <w:tcPr>
            <w:tcW w:w="2179" w:type="dxa"/>
            <w:shd w:val="clear" w:color="auto" w:fill="auto"/>
          </w:tcPr>
          <w:p w14:paraId="02486652" w14:textId="57B4260F" w:rsidR="00F62F91" w:rsidRPr="00F62F91" w:rsidRDefault="00F62F91" w:rsidP="00F62F91">
            <w:pPr>
              <w:ind w:firstLine="0"/>
            </w:pPr>
            <w:r>
              <w:t>Taylor</w:t>
            </w:r>
          </w:p>
        </w:tc>
        <w:tc>
          <w:tcPr>
            <w:tcW w:w="2180" w:type="dxa"/>
            <w:shd w:val="clear" w:color="auto" w:fill="auto"/>
          </w:tcPr>
          <w:p w14:paraId="2E8A0173" w14:textId="3524F41A" w:rsidR="00F62F91" w:rsidRPr="00F62F91" w:rsidRDefault="00F62F91" w:rsidP="00F62F91">
            <w:pPr>
              <w:ind w:firstLine="0"/>
            </w:pPr>
            <w:r>
              <w:t>Teeple</w:t>
            </w:r>
          </w:p>
        </w:tc>
      </w:tr>
      <w:tr w:rsidR="00F62F91" w:rsidRPr="00F62F91" w14:paraId="161CAE5B" w14:textId="77777777" w:rsidTr="00F62F91">
        <w:tblPrEx>
          <w:jc w:val="left"/>
        </w:tblPrEx>
        <w:tc>
          <w:tcPr>
            <w:tcW w:w="2179" w:type="dxa"/>
            <w:shd w:val="clear" w:color="auto" w:fill="auto"/>
          </w:tcPr>
          <w:p w14:paraId="183C8098" w14:textId="65B55D70" w:rsidR="00F62F91" w:rsidRPr="00F62F91" w:rsidRDefault="00F62F91" w:rsidP="00F62F91">
            <w:pPr>
              <w:ind w:firstLine="0"/>
            </w:pPr>
            <w:r>
              <w:t>Terribile</w:t>
            </w:r>
          </w:p>
        </w:tc>
        <w:tc>
          <w:tcPr>
            <w:tcW w:w="2179" w:type="dxa"/>
            <w:shd w:val="clear" w:color="auto" w:fill="auto"/>
          </w:tcPr>
          <w:p w14:paraId="641E01BC" w14:textId="79CE8347" w:rsidR="00F62F91" w:rsidRPr="00F62F91" w:rsidRDefault="00F62F91" w:rsidP="00F62F91">
            <w:pPr>
              <w:ind w:firstLine="0"/>
            </w:pPr>
            <w:r>
              <w:t>Vaughan</w:t>
            </w:r>
          </w:p>
        </w:tc>
        <w:tc>
          <w:tcPr>
            <w:tcW w:w="2180" w:type="dxa"/>
            <w:shd w:val="clear" w:color="auto" w:fill="auto"/>
          </w:tcPr>
          <w:p w14:paraId="6E35842D" w14:textId="028F22B9" w:rsidR="00F62F91" w:rsidRPr="00F62F91" w:rsidRDefault="00F62F91" w:rsidP="00F62F91">
            <w:pPr>
              <w:ind w:firstLine="0"/>
            </w:pPr>
            <w:r>
              <w:t>Weeks</w:t>
            </w:r>
          </w:p>
        </w:tc>
      </w:tr>
      <w:tr w:rsidR="00F62F91" w:rsidRPr="00F62F91" w14:paraId="19D6025A" w14:textId="77777777" w:rsidTr="00F62F91">
        <w:tblPrEx>
          <w:jc w:val="left"/>
        </w:tblPrEx>
        <w:tc>
          <w:tcPr>
            <w:tcW w:w="2179" w:type="dxa"/>
            <w:shd w:val="clear" w:color="auto" w:fill="auto"/>
          </w:tcPr>
          <w:p w14:paraId="6559A436" w14:textId="4833C449" w:rsidR="00F62F91" w:rsidRPr="00F62F91" w:rsidRDefault="00F62F91" w:rsidP="00F62F91">
            <w:pPr>
              <w:ind w:firstLine="0"/>
            </w:pPr>
            <w:r>
              <w:t>Wetmore</w:t>
            </w:r>
          </w:p>
        </w:tc>
        <w:tc>
          <w:tcPr>
            <w:tcW w:w="2179" w:type="dxa"/>
            <w:shd w:val="clear" w:color="auto" w:fill="auto"/>
          </w:tcPr>
          <w:p w14:paraId="3AFD8C93" w14:textId="04FDFD64" w:rsidR="00F62F91" w:rsidRPr="00F62F91" w:rsidRDefault="00F62F91" w:rsidP="00F62F91">
            <w:pPr>
              <w:ind w:firstLine="0"/>
            </w:pPr>
            <w:r>
              <w:t>White</w:t>
            </w:r>
          </w:p>
        </w:tc>
        <w:tc>
          <w:tcPr>
            <w:tcW w:w="2180" w:type="dxa"/>
            <w:shd w:val="clear" w:color="auto" w:fill="auto"/>
          </w:tcPr>
          <w:p w14:paraId="2C06BEE4" w14:textId="1EEE99C8" w:rsidR="00F62F91" w:rsidRPr="00F62F91" w:rsidRDefault="00F62F91" w:rsidP="00F62F91">
            <w:pPr>
              <w:ind w:firstLine="0"/>
            </w:pPr>
            <w:r>
              <w:t>Whitmire</w:t>
            </w:r>
          </w:p>
        </w:tc>
      </w:tr>
      <w:tr w:rsidR="00F62F91" w:rsidRPr="00F62F91" w14:paraId="29806F59" w14:textId="77777777" w:rsidTr="00F62F91">
        <w:tblPrEx>
          <w:jc w:val="left"/>
        </w:tblPrEx>
        <w:tc>
          <w:tcPr>
            <w:tcW w:w="2179" w:type="dxa"/>
            <w:shd w:val="clear" w:color="auto" w:fill="auto"/>
          </w:tcPr>
          <w:p w14:paraId="42250226" w14:textId="428E46D4" w:rsidR="00F62F91" w:rsidRPr="00F62F91" w:rsidRDefault="00F62F91" w:rsidP="00F62F91">
            <w:pPr>
              <w:keepNext/>
              <w:ind w:firstLine="0"/>
            </w:pPr>
            <w:r>
              <w:lastRenderedPageBreak/>
              <w:t>Wickensimer</w:t>
            </w:r>
          </w:p>
        </w:tc>
        <w:tc>
          <w:tcPr>
            <w:tcW w:w="2179" w:type="dxa"/>
            <w:shd w:val="clear" w:color="auto" w:fill="auto"/>
          </w:tcPr>
          <w:p w14:paraId="20D04246" w14:textId="673FFD31" w:rsidR="00F62F91" w:rsidRPr="00F62F91" w:rsidRDefault="00F62F91" w:rsidP="00F62F91">
            <w:pPr>
              <w:keepNext/>
              <w:ind w:firstLine="0"/>
            </w:pPr>
            <w:r>
              <w:t>Williams</w:t>
            </w:r>
          </w:p>
        </w:tc>
        <w:tc>
          <w:tcPr>
            <w:tcW w:w="2180" w:type="dxa"/>
            <w:shd w:val="clear" w:color="auto" w:fill="auto"/>
          </w:tcPr>
          <w:p w14:paraId="708B426E" w14:textId="1CE13A43" w:rsidR="00F62F91" w:rsidRPr="00F62F91" w:rsidRDefault="00F62F91" w:rsidP="00F62F91">
            <w:pPr>
              <w:keepNext/>
              <w:ind w:firstLine="0"/>
            </w:pPr>
            <w:r>
              <w:t>Willis</w:t>
            </w:r>
          </w:p>
        </w:tc>
      </w:tr>
      <w:tr w:rsidR="00F62F91" w:rsidRPr="00F62F91" w14:paraId="20D31E69" w14:textId="77777777" w:rsidTr="00F62F91">
        <w:tblPrEx>
          <w:jc w:val="left"/>
        </w:tblPrEx>
        <w:tc>
          <w:tcPr>
            <w:tcW w:w="2179" w:type="dxa"/>
            <w:shd w:val="clear" w:color="auto" w:fill="auto"/>
          </w:tcPr>
          <w:p w14:paraId="3F3C66B3" w14:textId="0784E0AE" w:rsidR="00F62F91" w:rsidRPr="00F62F91" w:rsidRDefault="00F62F91" w:rsidP="00F62F91">
            <w:pPr>
              <w:keepNext/>
              <w:ind w:firstLine="0"/>
            </w:pPr>
            <w:r>
              <w:t>Wooten</w:t>
            </w:r>
          </w:p>
        </w:tc>
        <w:tc>
          <w:tcPr>
            <w:tcW w:w="2179" w:type="dxa"/>
            <w:shd w:val="clear" w:color="auto" w:fill="auto"/>
          </w:tcPr>
          <w:p w14:paraId="0B3CB1CE" w14:textId="0FAC1981" w:rsidR="00F62F91" w:rsidRPr="00F62F91" w:rsidRDefault="00F62F91" w:rsidP="00F62F91">
            <w:pPr>
              <w:keepNext/>
              <w:ind w:firstLine="0"/>
            </w:pPr>
            <w:r>
              <w:t>Yow</w:t>
            </w:r>
          </w:p>
        </w:tc>
        <w:tc>
          <w:tcPr>
            <w:tcW w:w="2180" w:type="dxa"/>
            <w:shd w:val="clear" w:color="auto" w:fill="auto"/>
          </w:tcPr>
          <w:p w14:paraId="327DD7F8" w14:textId="77777777" w:rsidR="00F62F91" w:rsidRPr="00F62F91" w:rsidRDefault="00F62F91" w:rsidP="00F62F91">
            <w:pPr>
              <w:keepNext/>
              <w:ind w:firstLine="0"/>
            </w:pPr>
          </w:p>
        </w:tc>
      </w:tr>
    </w:tbl>
    <w:p w14:paraId="3976104E" w14:textId="77777777" w:rsidR="00F62F91" w:rsidRDefault="00F62F91" w:rsidP="00F62F91"/>
    <w:p w14:paraId="72B9EF4F" w14:textId="015C595B" w:rsidR="00F62F91" w:rsidRDefault="00F62F91" w:rsidP="00F62F91">
      <w:pPr>
        <w:jc w:val="center"/>
        <w:rPr>
          <w:b/>
        </w:rPr>
      </w:pPr>
      <w:r w:rsidRPr="00F62F91">
        <w:rPr>
          <w:b/>
        </w:rPr>
        <w:t>Total Present--113</w:t>
      </w:r>
    </w:p>
    <w:p w14:paraId="0177066A" w14:textId="77777777" w:rsidR="00F62F91" w:rsidRDefault="00F62F91" w:rsidP="00F62F91"/>
    <w:p w14:paraId="31F09398" w14:textId="755AF16D" w:rsidR="00F62F91" w:rsidRDefault="00F62F91" w:rsidP="00F62F91">
      <w:pPr>
        <w:keepNext/>
        <w:jc w:val="center"/>
        <w:rPr>
          <w:b/>
        </w:rPr>
      </w:pPr>
      <w:r w:rsidRPr="00F62F91">
        <w:rPr>
          <w:b/>
        </w:rPr>
        <w:t>STATEMENT OF ATTENDANCE</w:t>
      </w:r>
    </w:p>
    <w:p w14:paraId="666108AB" w14:textId="6BB766E9" w:rsidR="00F62F91" w:rsidRDefault="00F62F91" w:rsidP="00F62F91">
      <w:r>
        <w:t>Rep. CRAWFORD signed a statement with the Clerk that she came in after the roll call of the House and was present for the Session on Tuesday, February 11.</w:t>
      </w:r>
    </w:p>
    <w:p w14:paraId="2AF7B615" w14:textId="77777777" w:rsidR="00F62F91" w:rsidRDefault="00F62F91" w:rsidP="00F62F91"/>
    <w:p w14:paraId="3434BDD7" w14:textId="6663B58C" w:rsidR="00F62F91" w:rsidRDefault="00F62F91" w:rsidP="00F62F91">
      <w:pPr>
        <w:keepNext/>
        <w:jc w:val="center"/>
        <w:rPr>
          <w:b/>
        </w:rPr>
      </w:pPr>
      <w:r w:rsidRPr="00F62F91">
        <w:rPr>
          <w:b/>
        </w:rPr>
        <w:t>LEAVE OF ABSENCE</w:t>
      </w:r>
    </w:p>
    <w:p w14:paraId="0BE736C2" w14:textId="01FAB9B4" w:rsidR="00F62F91" w:rsidRDefault="00F62F91" w:rsidP="00F62F91">
      <w:r>
        <w:t xml:space="preserve">The SPEAKER </w:t>
      </w:r>
      <w:r w:rsidRPr="00F62F91">
        <w:rPr>
          <w:i/>
        </w:rPr>
        <w:t>PRO TEMPORE</w:t>
      </w:r>
      <w:r>
        <w:t xml:space="preserve"> granted Rep. CHUMLEY a leave of absence for the day due to medical reasons.</w:t>
      </w:r>
    </w:p>
    <w:p w14:paraId="0D58DEC3" w14:textId="77777777" w:rsidR="00F62F91" w:rsidRDefault="00F62F91" w:rsidP="00F62F91"/>
    <w:p w14:paraId="6DF3017F" w14:textId="1E8D55CB" w:rsidR="00F62F91" w:rsidRDefault="00F62F91" w:rsidP="00F62F91">
      <w:pPr>
        <w:keepNext/>
        <w:jc w:val="center"/>
        <w:rPr>
          <w:b/>
        </w:rPr>
      </w:pPr>
      <w:r w:rsidRPr="00F62F91">
        <w:rPr>
          <w:b/>
        </w:rPr>
        <w:t>LEAVE OF ABSENCE</w:t>
      </w:r>
    </w:p>
    <w:p w14:paraId="2381F4CF" w14:textId="5631A2C2" w:rsidR="00F62F91" w:rsidRDefault="00F62F91" w:rsidP="00F62F91">
      <w:r>
        <w:t xml:space="preserve">The SPEAKER </w:t>
      </w:r>
      <w:r w:rsidRPr="00F62F91">
        <w:rPr>
          <w:i/>
        </w:rPr>
        <w:t>PRO TEMPORE</w:t>
      </w:r>
      <w:r>
        <w:t xml:space="preserve"> granted Rep. MCCABE a leave of absence for the day due to family medical reasons.</w:t>
      </w:r>
    </w:p>
    <w:p w14:paraId="650CFF25" w14:textId="77777777" w:rsidR="00F62F91" w:rsidRDefault="00F62F91" w:rsidP="00F62F91"/>
    <w:p w14:paraId="5CF37B8D" w14:textId="03D7AE69" w:rsidR="00F62F91" w:rsidRDefault="00F62F91" w:rsidP="00F62F91">
      <w:pPr>
        <w:keepNext/>
        <w:jc w:val="center"/>
        <w:rPr>
          <w:b/>
        </w:rPr>
      </w:pPr>
      <w:r w:rsidRPr="00F62F91">
        <w:rPr>
          <w:b/>
        </w:rPr>
        <w:t>LEAVE OF ABSENCE</w:t>
      </w:r>
    </w:p>
    <w:p w14:paraId="409AE118" w14:textId="56685EE9" w:rsidR="00F62F91" w:rsidRDefault="00F62F91" w:rsidP="00F62F91">
      <w:r>
        <w:t>The SPEAKER</w:t>
      </w:r>
      <w:r w:rsidR="00F16221">
        <w:t xml:space="preserve"> </w:t>
      </w:r>
      <w:r w:rsidRPr="00F62F91">
        <w:rPr>
          <w:i/>
        </w:rPr>
        <w:t>PRO TEMPORE</w:t>
      </w:r>
      <w:r>
        <w:t xml:space="preserve"> granted Rep. BEACH a leave of absence for the day due to medical reasons.</w:t>
      </w:r>
    </w:p>
    <w:p w14:paraId="43132CC4" w14:textId="77777777" w:rsidR="00F62F91" w:rsidRDefault="00F62F91" w:rsidP="00F62F91"/>
    <w:p w14:paraId="64C648C2" w14:textId="25E23210" w:rsidR="00F62F91" w:rsidRDefault="00F62F91" w:rsidP="00F62F91">
      <w:pPr>
        <w:keepNext/>
        <w:jc w:val="center"/>
        <w:rPr>
          <w:b/>
        </w:rPr>
      </w:pPr>
      <w:r w:rsidRPr="00F62F91">
        <w:rPr>
          <w:b/>
        </w:rPr>
        <w:t>LEAVE OF ABSENCE</w:t>
      </w:r>
    </w:p>
    <w:p w14:paraId="3DF78411" w14:textId="16273910" w:rsidR="00F62F91" w:rsidRDefault="00F62F91" w:rsidP="00F62F91">
      <w:r>
        <w:t xml:space="preserve">The SPEAKER </w:t>
      </w:r>
      <w:r w:rsidRPr="00F62F91">
        <w:rPr>
          <w:i/>
        </w:rPr>
        <w:t>PRO TEMPORE</w:t>
      </w:r>
      <w:r>
        <w:t xml:space="preserve"> granted Rep. HARDEE a leave of absence for the day due to family medical reasons.</w:t>
      </w:r>
    </w:p>
    <w:p w14:paraId="0F4471E2" w14:textId="77777777" w:rsidR="00F62F91" w:rsidRDefault="00F62F91" w:rsidP="00F62F91"/>
    <w:p w14:paraId="3A63C6EB" w14:textId="20D2F147" w:rsidR="00F62F91" w:rsidRDefault="00F62F91" w:rsidP="00F62F91">
      <w:pPr>
        <w:keepNext/>
        <w:jc w:val="center"/>
        <w:rPr>
          <w:b/>
        </w:rPr>
      </w:pPr>
      <w:r w:rsidRPr="00F62F91">
        <w:rPr>
          <w:b/>
        </w:rPr>
        <w:t>LEAVE OF ABSENCE</w:t>
      </w:r>
    </w:p>
    <w:p w14:paraId="3A0ADC9C" w14:textId="1228E927" w:rsidR="00F62F91" w:rsidRDefault="00F62F91" w:rsidP="00F62F91">
      <w:r>
        <w:t xml:space="preserve">The SPEAKER </w:t>
      </w:r>
      <w:r w:rsidRPr="00F62F91">
        <w:rPr>
          <w:i/>
        </w:rPr>
        <w:t>PRO TEMPORE</w:t>
      </w:r>
      <w:r>
        <w:t xml:space="preserve"> granted Rep. BALLENTINE a leave of absence for the day due to business reasons.</w:t>
      </w:r>
    </w:p>
    <w:p w14:paraId="01C437CB" w14:textId="77777777" w:rsidR="00F62F91" w:rsidRDefault="00F62F91" w:rsidP="00F62F91"/>
    <w:p w14:paraId="2A59DEFE" w14:textId="54CC889E" w:rsidR="00F62F91" w:rsidRDefault="00F62F91" w:rsidP="00F62F91">
      <w:pPr>
        <w:keepNext/>
        <w:jc w:val="center"/>
        <w:rPr>
          <w:b/>
        </w:rPr>
      </w:pPr>
      <w:r w:rsidRPr="00F62F91">
        <w:rPr>
          <w:b/>
        </w:rPr>
        <w:t>LEAVE OF ABSENCE</w:t>
      </w:r>
    </w:p>
    <w:p w14:paraId="73F8BF93" w14:textId="5C9D8079" w:rsidR="00F62F91" w:rsidRDefault="00F62F91" w:rsidP="00F62F91">
      <w:r>
        <w:t xml:space="preserve">The SPEAKER </w:t>
      </w:r>
      <w:r w:rsidRPr="00F62F91">
        <w:rPr>
          <w:i/>
        </w:rPr>
        <w:t>PRO TEMPORE</w:t>
      </w:r>
      <w:r>
        <w:t xml:space="preserve"> granted Rep. B. J. COX a leave of absence for the day due to business reasons.</w:t>
      </w:r>
    </w:p>
    <w:p w14:paraId="0FDA9BA3" w14:textId="77777777" w:rsidR="00F62F91" w:rsidRDefault="00F62F91" w:rsidP="00F62F91"/>
    <w:p w14:paraId="75151AE0" w14:textId="45B50B4B" w:rsidR="00F62F91" w:rsidRDefault="00F62F91" w:rsidP="00F62F91">
      <w:pPr>
        <w:keepNext/>
        <w:jc w:val="center"/>
        <w:rPr>
          <w:b/>
        </w:rPr>
      </w:pPr>
      <w:r w:rsidRPr="00F62F91">
        <w:rPr>
          <w:b/>
        </w:rPr>
        <w:t>LEAVE OF ABSENCE</w:t>
      </w:r>
    </w:p>
    <w:p w14:paraId="225EFA8F" w14:textId="2B5C0DF1" w:rsidR="00F62F91" w:rsidRDefault="00F62F91" w:rsidP="00F62F91">
      <w:r>
        <w:t xml:space="preserve">The SPEAKER </w:t>
      </w:r>
      <w:r w:rsidRPr="00F62F91">
        <w:rPr>
          <w:i/>
        </w:rPr>
        <w:t>PRO TEMPORE</w:t>
      </w:r>
      <w:r>
        <w:t xml:space="preserve"> granted Rep. HAYES a leave of absence for the day due to medical reasons.</w:t>
      </w:r>
    </w:p>
    <w:p w14:paraId="6F72776B" w14:textId="77777777" w:rsidR="00F62F91" w:rsidRDefault="00F62F91" w:rsidP="00F62F91"/>
    <w:p w14:paraId="0DDAB39A" w14:textId="1A28E461" w:rsidR="00F62F91" w:rsidRDefault="00F62F91" w:rsidP="00F62F91">
      <w:pPr>
        <w:keepNext/>
        <w:jc w:val="center"/>
        <w:rPr>
          <w:b/>
        </w:rPr>
      </w:pPr>
      <w:r w:rsidRPr="00F62F91">
        <w:rPr>
          <w:b/>
        </w:rPr>
        <w:t>LEAVE OF ABSENCE</w:t>
      </w:r>
    </w:p>
    <w:p w14:paraId="556F8DA2" w14:textId="2048C7FD" w:rsidR="00F62F91" w:rsidRDefault="00F62F91" w:rsidP="00F62F91">
      <w:r>
        <w:t xml:space="preserve">The SPEAKER </w:t>
      </w:r>
      <w:r w:rsidRPr="00F62F91">
        <w:rPr>
          <w:i/>
        </w:rPr>
        <w:t>PRO TEMPORE</w:t>
      </w:r>
      <w:r>
        <w:t xml:space="preserve"> granted Rep. CASKEY a leave of absence for the day due to the birth of his child.</w:t>
      </w:r>
    </w:p>
    <w:p w14:paraId="0E62DE0D" w14:textId="77777777" w:rsidR="00F62F91" w:rsidRDefault="00F62F91" w:rsidP="00F62F91"/>
    <w:p w14:paraId="09BEB91D" w14:textId="74D046B4" w:rsidR="00F62F91" w:rsidRDefault="00F62F91" w:rsidP="00F62F91">
      <w:pPr>
        <w:keepNext/>
        <w:jc w:val="center"/>
        <w:rPr>
          <w:b/>
        </w:rPr>
      </w:pPr>
      <w:r w:rsidRPr="00F62F91">
        <w:rPr>
          <w:b/>
        </w:rPr>
        <w:t>LEAVE OF ABSENCE</w:t>
      </w:r>
    </w:p>
    <w:p w14:paraId="132B0D78" w14:textId="0EBA2801" w:rsidR="00F62F91" w:rsidRDefault="00F62F91" w:rsidP="00F62F91">
      <w:r>
        <w:t xml:space="preserve">The SPEAKER </w:t>
      </w:r>
      <w:r w:rsidRPr="00F62F91">
        <w:rPr>
          <w:i/>
        </w:rPr>
        <w:t>PRO TEMPORE</w:t>
      </w:r>
      <w:r>
        <w:t xml:space="preserve"> granted Rep. MONTGOMERY a temporary leave of absence.</w:t>
      </w:r>
    </w:p>
    <w:p w14:paraId="2E40CC78" w14:textId="77777777" w:rsidR="00F62F91" w:rsidRDefault="00F62F91" w:rsidP="00F62F91"/>
    <w:p w14:paraId="62C753E0" w14:textId="13E9ABFE" w:rsidR="00F62F91" w:rsidRDefault="00F62F91" w:rsidP="00F62F91">
      <w:pPr>
        <w:keepNext/>
        <w:jc w:val="center"/>
        <w:rPr>
          <w:b/>
        </w:rPr>
      </w:pPr>
      <w:r w:rsidRPr="00F62F91">
        <w:rPr>
          <w:b/>
        </w:rPr>
        <w:t>LEAVE OF ABSENCE</w:t>
      </w:r>
    </w:p>
    <w:p w14:paraId="4E5A3589" w14:textId="12E434C1" w:rsidR="00F62F91" w:rsidRDefault="00F62F91" w:rsidP="00F62F91">
      <w:r>
        <w:t xml:space="preserve">The SPEAKER </w:t>
      </w:r>
      <w:r w:rsidRPr="00F62F91">
        <w:rPr>
          <w:i/>
        </w:rPr>
        <w:t>PRO TEMPORE</w:t>
      </w:r>
      <w:r>
        <w:t xml:space="preserve"> granted Rep. WILLIS a temporary leave of absence.</w:t>
      </w:r>
    </w:p>
    <w:p w14:paraId="4244CB57" w14:textId="77777777" w:rsidR="00F62F91" w:rsidRDefault="00F62F91" w:rsidP="00F62F91"/>
    <w:p w14:paraId="0F2E62B7" w14:textId="018DB6D0" w:rsidR="00F62F91" w:rsidRDefault="00F62F91" w:rsidP="00F62F91">
      <w:pPr>
        <w:keepNext/>
        <w:jc w:val="center"/>
        <w:rPr>
          <w:b/>
        </w:rPr>
      </w:pPr>
      <w:r w:rsidRPr="00F62F91">
        <w:rPr>
          <w:b/>
        </w:rPr>
        <w:t>DOCTOR OF THE DAY</w:t>
      </w:r>
    </w:p>
    <w:p w14:paraId="1FA30FD5" w14:textId="0750995F" w:rsidR="00F62F91" w:rsidRDefault="00F62F91" w:rsidP="00F62F91">
      <w:r>
        <w:t>Announcement was made that Dr. Marilyn Malia of Columbia was the Doctor of the Day for the General Assembly.</w:t>
      </w:r>
    </w:p>
    <w:p w14:paraId="5AE641BE" w14:textId="77777777" w:rsidR="00F62F91" w:rsidRDefault="00F62F91" w:rsidP="00F62F91"/>
    <w:p w14:paraId="79FA023C" w14:textId="0734B0BC" w:rsidR="00F62F91" w:rsidRDefault="00F62F91" w:rsidP="00F62F91">
      <w:pPr>
        <w:keepNext/>
        <w:jc w:val="center"/>
        <w:rPr>
          <w:b/>
        </w:rPr>
      </w:pPr>
      <w:r w:rsidRPr="00F62F91">
        <w:rPr>
          <w:b/>
        </w:rPr>
        <w:t>SPECIAL PRESENTATION</w:t>
      </w:r>
    </w:p>
    <w:p w14:paraId="6968A538" w14:textId="3C0D8C50" w:rsidR="00F62F91" w:rsidRDefault="00F62F91" w:rsidP="00F62F91">
      <w:r>
        <w:t xml:space="preserve">Rep. BURNS presented to the House the Blue Ridge High School JROTC "Flying Tigers" 20023 Unit National Champions. </w:t>
      </w:r>
    </w:p>
    <w:p w14:paraId="3B68B714" w14:textId="77777777" w:rsidR="00F62F91" w:rsidRDefault="00F62F91" w:rsidP="00F62F91"/>
    <w:p w14:paraId="4464839F" w14:textId="5F1A51F0" w:rsidR="00F62F91" w:rsidRDefault="00F62F91" w:rsidP="00F62F91">
      <w:pPr>
        <w:keepNext/>
        <w:jc w:val="center"/>
        <w:rPr>
          <w:b/>
        </w:rPr>
      </w:pPr>
      <w:r w:rsidRPr="00F62F91">
        <w:rPr>
          <w:b/>
        </w:rPr>
        <w:t>SPECIAL PRESENTATION</w:t>
      </w:r>
    </w:p>
    <w:p w14:paraId="43F5BC53" w14:textId="6E9F6ADC" w:rsidR="00F62F91" w:rsidRDefault="00F62F91" w:rsidP="00F62F91">
      <w:r>
        <w:t xml:space="preserve">Rep. LANDING presented to the House the Lucy Beckham High School "Bengals" </w:t>
      </w:r>
      <w:r w:rsidR="003E407F">
        <w:t>AAAA</w:t>
      </w:r>
      <w:r>
        <w:t xml:space="preserve">A Division 2 Boys Volleyball State Champions. </w:t>
      </w:r>
    </w:p>
    <w:p w14:paraId="3D9076C7" w14:textId="77777777" w:rsidR="00F62F91" w:rsidRDefault="00F62F91" w:rsidP="00F62F91"/>
    <w:p w14:paraId="5793A14A" w14:textId="559F707E" w:rsidR="00F62F91" w:rsidRDefault="00F62F91" w:rsidP="00F62F91">
      <w:pPr>
        <w:keepNext/>
        <w:jc w:val="center"/>
        <w:rPr>
          <w:b/>
        </w:rPr>
      </w:pPr>
      <w:r w:rsidRPr="00F62F91">
        <w:rPr>
          <w:b/>
        </w:rPr>
        <w:t>SPECIAL PRESENTATION</w:t>
      </w:r>
    </w:p>
    <w:p w14:paraId="2E379615" w14:textId="3F5D02B5" w:rsidR="00F62F91" w:rsidRDefault="00F62F91" w:rsidP="00F62F91">
      <w:r>
        <w:t xml:space="preserve">Rep. HIOTT presented to the House the Pickens High School "Lady Blue Flames" </w:t>
      </w:r>
      <w:r w:rsidR="003E407F">
        <w:t>AAA</w:t>
      </w:r>
      <w:r>
        <w:t xml:space="preserve">A Girls Volleyball State Champions. </w:t>
      </w:r>
    </w:p>
    <w:p w14:paraId="48A7D507" w14:textId="77777777" w:rsidR="00F62F91" w:rsidRDefault="00F62F91" w:rsidP="00F62F91"/>
    <w:p w14:paraId="5DA1144A" w14:textId="07944D9A" w:rsidR="00F62F91" w:rsidRDefault="00F62F91" w:rsidP="00F62F91">
      <w:pPr>
        <w:keepNext/>
        <w:jc w:val="center"/>
        <w:rPr>
          <w:b/>
        </w:rPr>
      </w:pPr>
      <w:r w:rsidRPr="00F62F91">
        <w:rPr>
          <w:b/>
        </w:rPr>
        <w:t>CO-SPONSORS ADDED AND REMOVED</w:t>
      </w:r>
    </w:p>
    <w:p w14:paraId="7309D152" w14:textId="77777777" w:rsidR="00F62F91" w:rsidRDefault="00F62F91" w:rsidP="00F62F91">
      <w:r>
        <w:t>In accordance with House Rule 5.2 below:</w:t>
      </w:r>
    </w:p>
    <w:p w14:paraId="6BFC50E9" w14:textId="77777777" w:rsidR="00C03741" w:rsidRDefault="00C03741" w:rsidP="00F62F91">
      <w:pPr>
        <w:ind w:firstLine="270"/>
        <w:rPr>
          <w:b/>
          <w:bCs/>
          <w:color w:val="000000"/>
          <w:szCs w:val="22"/>
          <w:lang w:val="en"/>
        </w:rPr>
      </w:pPr>
      <w:bookmarkStart w:id="65" w:name="file_start127"/>
      <w:bookmarkEnd w:id="65"/>
    </w:p>
    <w:p w14:paraId="5AB035A4" w14:textId="058C21E0" w:rsidR="00F62F91" w:rsidRPr="00CA29CB" w:rsidRDefault="00F62F91" w:rsidP="00F62F9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14:paraId="55C1173D" w14:textId="4EA38A9F" w:rsidR="00F62F91" w:rsidRDefault="00F62F91" w:rsidP="00F62F91">
      <w:bookmarkStart w:id="66" w:name="file_end127"/>
      <w:bookmarkEnd w:id="66"/>
    </w:p>
    <w:p w14:paraId="6E2C7D61" w14:textId="3BD2E15C"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046"/>
      </w:tblGrid>
      <w:tr w:rsidR="00F62F91" w:rsidRPr="00F62F91" w14:paraId="3F406775" w14:textId="77777777" w:rsidTr="00F62F91">
        <w:tc>
          <w:tcPr>
            <w:tcW w:w="1551" w:type="dxa"/>
            <w:shd w:val="clear" w:color="auto" w:fill="auto"/>
          </w:tcPr>
          <w:p w14:paraId="2F0F8444" w14:textId="60E23919" w:rsidR="00F62F91" w:rsidRPr="00F62F91" w:rsidRDefault="00F62F91" w:rsidP="00F62F91">
            <w:pPr>
              <w:keepNext/>
              <w:ind w:firstLine="0"/>
            </w:pPr>
            <w:r w:rsidRPr="00F62F91">
              <w:t>Bill Number:</w:t>
            </w:r>
          </w:p>
        </w:tc>
        <w:tc>
          <w:tcPr>
            <w:tcW w:w="2046" w:type="dxa"/>
            <w:shd w:val="clear" w:color="auto" w:fill="auto"/>
          </w:tcPr>
          <w:p w14:paraId="0151EEBD" w14:textId="61B56812" w:rsidR="00F62F91" w:rsidRPr="00F62F91" w:rsidRDefault="00F62F91" w:rsidP="00F62F91">
            <w:pPr>
              <w:keepNext/>
              <w:ind w:firstLine="0"/>
            </w:pPr>
            <w:r w:rsidRPr="00F62F91">
              <w:t>H. 3007</w:t>
            </w:r>
          </w:p>
        </w:tc>
      </w:tr>
      <w:tr w:rsidR="00F62F91" w:rsidRPr="00F62F91" w14:paraId="5BB55488" w14:textId="77777777" w:rsidTr="00F62F91">
        <w:tc>
          <w:tcPr>
            <w:tcW w:w="1551" w:type="dxa"/>
            <w:shd w:val="clear" w:color="auto" w:fill="auto"/>
          </w:tcPr>
          <w:p w14:paraId="24CDC015" w14:textId="07665B46" w:rsidR="00F62F91" w:rsidRPr="00F62F91" w:rsidRDefault="00F62F91" w:rsidP="00F62F91">
            <w:pPr>
              <w:keepNext/>
              <w:ind w:firstLine="0"/>
            </w:pPr>
            <w:r w:rsidRPr="00F62F91">
              <w:t>Date:</w:t>
            </w:r>
          </w:p>
        </w:tc>
        <w:tc>
          <w:tcPr>
            <w:tcW w:w="2046" w:type="dxa"/>
            <w:shd w:val="clear" w:color="auto" w:fill="auto"/>
          </w:tcPr>
          <w:p w14:paraId="044EBD00" w14:textId="7CC85302" w:rsidR="00F62F91" w:rsidRPr="00F62F91" w:rsidRDefault="00F62F91" w:rsidP="00F62F91">
            <w:pPr>
              <w:keepNext/>
              <w:ind w:firstLine="0"/>
            </w:pPr>
            <w:r w:rsidRPr="00F62F91">
              <w:t>ADD:</w:t>
            </w:r>
          </w:p>
        </w:tc>
      </w:tr>
      <w:tr w:rsidR="00F62F91" w:rsidRPr="00F62F91" w14:paraId="63EC247D" w14:textId="77777777" w:rsidTr="00F62F91">
        <w:tc>
          <w:tcPr>
            <w:tcW w:w="1551" w:type="dxa"/>
            <w:shd w:val="clear" w:color="auto" w:fill="auto"/>
          </w:tcPr>
          <w:p w14:paraId="5678D3B3" w14:textId="2C2577FA" w:rsidR="00F62F91" w:rsidRPr="00F62F91" w:rsidRDefault="00F62F91" w:rsidP="00F62F91">
            <w:pPr>
              <w:keepNext/>
              <w:ind w:firstLine="0"/>
            </w:pPr>
            <w:r w:rsidRPr="00F62F91">
              <w:t>02/12/25</w:t>
            </w:r>
          </w:p>
        </w:tc>
        <w:tc>
          <w:tcPr>
            <w:tcW w:w="2046" w:type="dxa"/>
            <w:shd w:val="clear" w:color="auto" w:fill="auto"/>
          </w:tcPr>
          <w:p w14:paraId="745E6240" w14:textId="34787C3A" w:rsidR="00F62F91" w:rsidRPr="00F62F91" w:rsidRDefault="00F62F91" w:rsidP="00F62F91">
            <w:pPr>
              <w:keepNext/>
              <w:ind w:firstLine="0"/>
            </w:pPr>
            <w:r w:rsidRPr="00F62F91">
              <w:t>YOW and LIGON</w:t>
            </w:r>
          </w:p>
        </w:tc>
      </w:tr>
    </w:tbl>
    <w:p w14:paraId="6C0DE565" w14:textId="77777777" w:rsidR="00F62F91" w:rsidRDefault="00F62F91" w:rsidP="00F62F91"/>
    <w:p w14:paraId="4B03C417" w14:textId="59CFA31C"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046"/>
      </w:tblGrid>
      <w:tr w:rsidR="00F62F91" w:rsidRPr="00F62F91" w14:paraId="16010CCF" w14:textId="77777777" w:rsidTr="00F62F91">
        <w:tc>
          <w:tcPr>
            <w:tcW w:w="1551" w:type="dxa"/>
            <w:shd w:val="clear" w:color="auto" w:fill="auto"/>
          </w:tcPr>
          <w:p w14:paraId="5794B349" w14:textId="133C60BD" w:rsidR="00F62F91" w:rsidRPr="00F62F91" w:rsidRDefault="00F62F91" w:rsidP="00F62F91">
            <w:pPr>
              <w:keepNext/>
              <w:ind w:firstLine="0"/>
            </w:pPr>
            <w:r w:rsidRPr="00F62F91">
              <w:t>Bill Number:</w:t>
            </w:r>
          </w:p>
        </w:tc>
        <w:tc>
          <w:tcPr>
            <w:tcW w:w="2046" w:type="dxa"/>
            <w:shd w:val="clear" w:color="auto" w:fill="auto"/>
          </w:tcPr>
          <w:p w14:paraId="7EAEE12A" w14:textId="0E57F7D3" w:rsidR="00F62F91" w:rsidRPr="00F62F91" w:rsidRDefault="00F62F91" w:rsidP="00F62F91">
            <w:pPr>
              <w:keepNext/>
              <w:ind w:firstLine="0"/>
            </w:pPr>
            <w:r w:rsidRPr="00F62F91">
              <w:t>H. 3008</w:t>
            </w:r>
          </w:p>
        </w:tc>
      </w:tr>
      <w:tr w:rsidR="00F62F91" w:rsidRPr="00F62F91" w14:paraId="41A12B8E" w14:textId="77777777" w:rsidTr="00F62F91">
        <w:tc>
          <w:tcPr>
            <w:tcW w:w="1551" w:type="dxa"/>
            <w:shd w:val="clear" w:color="auto" w:fill="auto"/>
          </w:tcPr>
          <w:p w14:paraId="4155211D" w14:textId="5FCAFFDD" w:rsidR="00F62F91" w:rsidRPr="00F62F91" w:rsidRDefault="00F62F91" w:rsidP="00F62F91">
            <w:pPr>
              <w:keepNext/>
              <w:ind w:firstLine="0"/>
            </w:pPr>
            <w:r w:rsidRPr="00F62F91">
              <w:t>Date:</w:t>
            </w:r>
          </w:p>
        </w:tc>
        <w:tc>
          <w:tcPr>
            <w:tcW w:w="2046" w:type="dxa"/>
            <w:shd w:val="clear" w:color="auto" w:fill="auto"/>
          </w:tcPr>
          <w:p w14:paraId="79E42D0C" w14:textId="09C6B38E" w:rsidR="00F62F91" w:rsidRPr="00F62F91" w:rsidRDefault="00F62F91" w:rsidP="00F62F91">
            <w:pPr>
              <w:keepNext/>
              <w:ind w:firstLine="0"/>
            </w:pPr>
            <w:r w:rsidRPr="00F62F91">
              <w:t>ADD:</w:t>
            </w:r>
          </w:p>
        </w:tc>
      </w:tr>
      <w:tr w:rsidR="00F62F91" w:rsidRPr="00F62F91" w14:paraId="2F7AF187" w14:textId="77777777" w:rsidTr="00F62F91">
        <w:tc>
          <w:tcPr>
            <w:tcW w:w="1551" w:type="dxa"/>
            <w:shd w:val="clear" w:color="auto" w:fill="auto"/>
          </w:tcPr>
          <w:p w14:paraId="5F10CCB6" w14:textId="26E30223" w:rsidR="00F62F91" w:rsidRPr="00F62F91" w:rsidRDefault="00F62F91" w:rsidP="00F62F91">
            <w:pPr>
              <w:keepNext/>
              <w:ind w:firstLine="0"/>
            </w:pPr>
            <w:r w:rsidRPr="00F62F91">
              <w:t>02/12/25</w:t>
            </w:r>
          </w:p>
        </w:tc>
        <w:tc>
          <w:tcPr>
            <w:tcW w:w="2046" w:type="dxa"/>
            <w:shd w:val="clear" w:color="auto" w:fill="auto"/>
          </w:tcPr>
          <w:p w14:paraId="228A5210" w14:textId="6DD5D15A" w:rsidR="00F62F91" w:rsidRPr="00F62F91" w:rsidRDefault="00F62F91" w:rsidP="00F62F91">
            <w:pPr>
              <w:keepNext/>
              <w:ind w:firstLine="0"/>
            </w:pPr>
            <w:r w:rsidRPr="00F62F91">
              <w:t>YOW and LIGON</w:t>
            </w:r>
          </w:p>
        </w:tc>
      </w:tr>
    </w:tbl>
    <w:p w14:paraId="65111400" w14:textId="77777777" w:rsidR="00F62F91" w:rsidRDefault="00F62F91" w:rsidP="00F62F91"/>
    <w:p w14:paraId="68B51643" w14:textId="3D45FC19"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136"/>
      </w:tblGrid>
      <w:tr w:rsidR="00F62F91" w:rsidRPr="00F62F91" w14:paraId="5B06DFE5" w14:textId="77777777" w:rsidTr="00F62F91">
        <w:tc>
          <w:tcPr>
            <w:tcW w:w="1551" w:type="dxa"/>
            <w:shd w:val="clear" w:color="auto" w:fill="auto"/>
          </w:tcPr>
          <w:p w14:paraId="6EEFE540" w14:textId="20F976FE" w:rsidR="00F62F91" w:rsidRPr="00F62F91" w:rsidRDefault="00F62F91" w:rsidP="00F62F91">
            <w:pPr>
              <w:keepNext/>
              <w:ind w:firstLine="0"/>
            </w:pPr>
            <w:r w:rsidRPr="00F62F91">
              <w:t>Bill Number:</w:t>
            </w:r>
          </w:p>
        </w:tc>
        <w:tc>
          <w:tcPr>
            <w:tcW w:w="2136" w:type="dxa"/>
            <w:shd w:val="clear" w:color="auto" w:fill="auto"/>
          </w:tcPr>
          <w:p w14:paraId="043AB38D" w14:textId="1D56A6D9" w:rsidR="00F62F91" w:rsidRPr="00F62F91" w:rsidRDefault="00F62F91" w:rsidP="00F62F91">
            <w:pPr>
              <w:keepNext/>
              <w:ind w:firstLine="0"/>
            </w:pPr>
            <w:r w:rsidRPr="00F62F91">
              <w:t>H. 3020</w:t>
            </w:r>
          </w:p>
        </w:tc>
      </w:tr>
      <w:tr w:rsidR="00F62F91" w:rsidRPr="00F62F91" w14:paraId="2A2DE974" w14:textId="77777777" w:rsidTr="00F62F91">
        <w:tc>
          <w:tcPr>
            <w:tcW w:w="1551" w:type="dxa"/>
            <w:shd w:val="clear" w:color="auto" w:fill="auto"/>
          </w:tcPr>
          <w:p w14:paraId="31C82C75" w14:textId="204B8BA1" w:rsidR="00F62F91" w:rsidRPr="00F62F91" w:rsidRDefault="00F62F91" w:rsidP="00F62F91">
            <w:pPr>
              <w:keepNext/>
              <w:ind w:firstLine="0"/>
            </w:pPr>
            <w:r w:rsidRPr="00F62F91">
              <w:t>Date:</w:t>
            </w:r>
          </w:p>
        </w:tc>
        <w:tc>
          <w:tcPr>
            <w:tcW w:w="2136" w:type="dxa"/>
            <w:shd w:val="clear" w:color="auto" w:fill="auto"/>
          </w:tcPr>
          <w:p w14:paraId="675E5D4B" w14:textId="0D386D31" w:rsidR="00F62F91" w:rsidRPr="00F62F91" w:rsidRDefault="00F62F91" w:rsidP="00F62F91">
            <w:pPr>
              <w:keepNext/>
              <w:ind w:firstLine="0"/>
            </w:pPr>
            <w:r w:rsidRPr="00F62F91">
              <w:t>ADD:</w:t>
            </w:r>
          </w:p>
        </w:tc>
      </w:tr>
      <w:tr w:rsidR="00F62F91" w:rsidRPr="00F62F91" w14:paraId="5688F560" w14:textId="77777777" w:rsidTr="00F62F91">
        <w:tc>
          <w:tcPr>
            <w:tcW w:w="1551" w:type="dxa"/>
            <w:shd w:val="clear" w:color="auto" w:fill="auto"/>
          </w:tcPr>
          <w:p w14:paraId="3E61CD80" w14:textId="48C1B223" w:rsidR="00F62F91" w:rsidRPr="00F62F91" w:rsidRDefault="00F62F91" w:rsidP="00F62F91">
            <w:pPr>
              <w:keepNext/>
              <w:ind w:firstLine="0"/>
            </w:pPr>
            <w:r w:rsidRPr="00F62F91">
              <w:t>02/12/25</w:t>
            </w:r>
          </w:p>
        </w:tc>
        <w:tc>
          <w:tcPr>
            <w:tcW w:w="2136" w:type="dxa"/>
            <w:shd w:val="clear" w:color="auto" w:fill="auto"/>
          </w:tcPr>
          <w:p w14:paraId="4915707B" w14:textId="49DBD18A" w:rsidR="00F62F91" w:rsidRPr="00F62F91" w:rsidRDefault="00F62F91" w:rsidP="00F62F91">
            <w:pPr>
              <w:keepNext/>
              <w:ind w:firstLine="0"/>
            </w:pPr>
            <w:r w:rsidRPr="00F62F91">
              <w:t>KING and WEEKS</w:t>
            </w:r>
          </w:p>
        </w:tc>
      </w:tr>
    </w:tbl>
    <w:p w14:paraId="31870641" w14:textId="77777777" w:rsidR="00F62F91" w:rsidRDefault="00F62F91" w:rsidP="00F62F91"/>
    <w:p w14:paraId="26F7DE80" w14:textId="6345CD7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461"/>
      </w:tblGrid>
      <w:tr w:rsidR="00F62F91" w:rsidRPr="00F62F91" w14:paraId="46BB518B" w14:textId="77777777" w:rsidTr="00F62F91">
        <w:tc>
          <w:tcPr>
            <w:tcW w:w="1551" w:type="dxa"/>
            <w:shd w:val="clear" w:color="auto" w:fill="auto"/>
          </w:tcPr>
          <w:p w14:paraId="2CF6E759" w14:textId="6BC2929C" w:rsidR="00F62F91" w:rsidRPr="00F62F91" w:rsidRDefault="00F62F91" w:rsidP="00F62F91">
            <w:pPr>
              <w:keepNext/>
              <w:ind w:firstLine="0"/>
            </w:pPr>
            <w:r w:rsidRPr="00F62F91">
              <w:t>Bill Number:</w:t>
            </w:r>
          </w:p>
        </w:tc>
        <w:tc>
          <w:tcPr>
            <w:tcW w:w="1461" w:type="dxa"/>
            <w:shd w:val="clear" w:color="auto" w:fill="auto"/>
          </w:tcPr>
          <w:p w14:paraId="17161F4C" w14:textId="227F5512" w:rsidR="00F62F91" w:rsidRPr="00F62F91" w:rsidRDefault="00F62F91" w:rsidP="00F62F91">
            <w:pPr>
              <w:keepNext/>
              <w:ind w:firstLine="0"/>
            </w:pPr>
            <w:r w:rsidRPr="00F62F91">
              <w:t>H. 3028</w:t>
            </w:r>
          </w:p>
        </w:tc>
      </w:tr>
      <w:tr w:rsidR="00F62F91" w:rsidRPr="00F62F91" w14:paraId="665D76EA" w14:textId="77777777" w:rsidTr="00F62F91">
        <w:tc>
          <w:tcPr>
            <w:tcW w:w="1551" w:type="dxa"/>
            <w:shd w:val="clear" w:color="auto" w:fill="auto"/>
          </w:tcPr>
          <w:p w14:paraId="1B341E69" w14:textId="09EF6AAF" w:rsidR="00F62F91" w:rsidRPr="00F62F91" w:rsidRDefault="00F62F91" w:rsidP="00F62F91">
            <w:pPr>
              <w:keepNext/>
              <w:ind w:firstLine="0"/>
            </w:pPr>
            <w:r w:rsidRPr="00F62F91">
              <w:t>Date:</w:t>
            </w:r>
          </w:p>
        </w:tc>
        <w:tc>
          <w:tcPr>
            <w:tcW w:w="1461" w:type="dxa"/>
            <w:shd w:val="clear" w:color="auto" w:fill="auto"/>
          </w:tcPr>
          <w:p w14:paraId="397F5E9D" w14:textId="40DC7891" w:rsidR="00F62F91" w:rsidRPr="00F62F91" w:rsidRDefault="00F62F91" w:rsidP="00F62F91">
            <w:pPr>
              <w:keepNext/>
              <w:ind w:firstLine="0"/>
            </w:pPr>
            <w:r w:rsidRPr="00F62F91">
              <w:t>ADD:</w:t>
            </w:r>
          </w:p>
        </w:tc>
      </w:tr>
      <w:tr w:rsidR="00F62F91" w:rsidRPr="00F62F91" w14:paraId="538122C9" w14:textId="77777777" w:rsidTr="00F62F91">
        <w:tc>
          <w:tcPr>
            <w:tcW w:w="1551" w:type="dxa"/>
            <w:shd w:val="clear" w:color="auto" w:fill="auto"/>
          </w:tcPr>
          <w:p w14:paraId="2AA7CC98" w14:textId="650A26F8" w:rsidR="00F62F91" w:rsidRPr="00F62F91" w:rsidRDefault="00F62F91" w:rsidP="00F62F91">
            <w:pPr>
              <w:keepNext/>
              <w:ind w:firstLine="0"/>
            </w:pPr>
            <w:r w:rsidRPr="00F62F91">
              <w:t>02/12/25</w:t>
            </w:r>
          </w:p>
        </w:tc>
        <w:tc>
          <w:tcPr>
            <w:tcW w:w="1461" w:type="dxa"/>
            <w:shd w:val="clear" w:color="auto" w:fill="auto"/>
          </w:tcPr>
          <w:p w14:paraId="0260B80B" w14:textId="5185DF32" w:rsidR="00F62F91" w:rsidRPr="00F62F91" w:rsidRDefault="00F62F91" w:rsidP="00F62F91">
            <w:pPr>
              <w:keepNext/>
              <w:ind w:firstLine="0"/>
            </w:pPr>
            <w:r w:rsidRPr="00F62F91">
              <w:t>WETMORE</w:t>
            </w:r>
          </w:p>
        </w:tc>
      </w:tr>
    </w:tbl>
    <w:p w14:paraId="17216D65" w14:textId="77777777" w:rsidR="00F62F91" w:rsidRDefault="00F62F91" w:rsidP="00F62F91"/>
    <w:p w14:paraId="2EE40B2D" w14:textId="7A09B666"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2A1D5D26" w14:textId="77777777" w:rsidTr="00F62F91">
        <w:tc>
          <w:tcPr>
            <w:tcW w:w="1551" w:type="dxa"/>
            <w:shd w:val="clear" w:color="auto" w:fill="auto"/>
          </w:tcPr>
          <w:p w14:paraId="7C95FAE9" w14:textId="3AFFC970" w:rsidR="00F62F91" w:rsidRPr="00F62F91" w:rsidRDefault="00F62F91" w:rsidP="00F62F91">
            <w:pPr>
              <w:keepNext/>
              <w:ind w:firstLine="0"/>
            </w:pPr>
            <w:r w:rsidRPr="00F62F91">
              <w:t>Bill Number:</w:t>
            </w:r>
          </w:p>
        </w:tc>
        <w:tc>
          <w:tcPr>
            <w:tcW w:w="1551" w:type="dxa"/>
            <w:shd w:val="clear" w:color="auto" w:fill="auto"/>
          </w:tcPr>
          <w:p w14:paraId="20C7BFFF" w14:textId="01DFA7AE" w:rsidR="00F62F91" w:rsidRPr="00F62F91" w:rsidRDefault="00F62F91" w:rsidP="00F62F91">
            <w:pPr>
              <w:keepNext/>
              <w:ind w:firstLine="0"/>
            </w:pPr>
            <w:r w:rsidRPr="00F62F91">
              <w:t>H. 3031</w:t>
            </w:r>
          </w:p>
        </w:tc>
      </w:tr>
      <w:tr w:rsidR="00F62F91" w:rsidRPr="00F62F91" w14:paraId="39B0708F" w14:textId="77777777" w:rsidTr="00F62F91">
        <w:tc>
          <w:tcPr>
            <w:tcW w:w="1551" w:type="dxa"/>
            <w:shd w:val="clear" w:color="auto" w:fill="auto"/>
          </w:tcPr>
          <w:p w14:paraId="438B4788" w14:textId="7C307774" w:rsidR="00F62F91" w:rsidRPr="00F62F91" w:rsidRDefault="00F62F91" w:rsidP="00F62F91">
            <w:pPr>
              <w:keepNext/>
              <w:ind w:firstLine="0"/>
            </w:pPr>
            <w:r w:rsidRPr="00F62F91">
              <w:t>Date:</w:t>
            </w:r>
          </w:p>
        </w:tc>
        <w:tc>
          <w:tcPr>
            <w:tcW w:w="1551" w:type="dxa"/>
            <w:shd w:val="clear" w:color="auto" w:fill="auto"/>
          </w:tcPr>
          <w:p w14:paraId="5144063F" w14:textId="6A6394A7" w:rsidR="00F62F91" w:rsidRPr="00F62F91" w:rsidRDefault="00F62F91" w:rsidP="00F62F91">
            <w:pPr>
              <w:keepNext/>
              <w:ind w:firstLine="0"/>
            </w:pPr>
            <w:r w:rsidRPr="00F62F91">
              <w:t>ADD:</w:t>
            </w:r>
          </w:p>
        </w:tc>
      </w:tr>
      <w:tr w:rsidR="00F62F91" w:rsidRPr="00F62F91" w14:paraId="26C0C122" w14:textId="77777777" w:rsidTr="00F62F91">
        <w:tc>
          <w:tcPr>
            <w:tcW w:w="1551" w:type="dxa"/>
            <w:shd w:val="clear" w:color="auto" w:fill="auto"/>
          </w:tcPr>
          <w:p w14:paraId="40DAF757" w14:textId="094AB0A6" w:rsidR="00F62F91" w:rsidRPr="00F62F91" w:rsidRDefault="00F62F91" w:rsidP="00F62F91">
            <w:pPr>
              <w:keepNext/>
              <w:ind w:firstLine="0"/>
            </w:pPr>
            <w:r w:rsidRPr="00F62F91">
              <w:t>02/12/25</w:t>
            </w:r>
          </w:p>
        </w:tc>
        <w:tc>
          <w:tcPr>
            <w:tcW w:w="1551" w:type="dxa"/>
            <w:shd w:val="clear" w:color="auto" w:fill="auto"/>
          </w:tcPr>
          <w:p w14:paraId="2B4F92D5" w14:textId="11678BF3" w:rsidR="00F62F91" w:rsidRPr="00F62F91" w:rsidRDefault="00F62F91" w:rsidP="00F62F91">
            <w:pPr>
              <w:keepNext/>
              <w:ind w:firstLine="0"/>
            </w:pPr>
            <w:r w:rsidRPr="00F62F91">
              <w:t>EDGERTON</w:t>
            </w:r>
          </w:p>
        </w:tc>
      </w:tr>
    </w:tbl>
    <w:p w14:paraId="6B9BFE77" w14:textId="77777777" w:rsidR="00F62F91" w:rsidRDefault="00F62F91" w:rsidP="00F62F91"/>
    <w:p w14:paraId="38BF37B0" w14:textId="5DC959D2"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08856F43" w14:textId="77777777" w:rsidTr="00F62F91">
        <w:tc>
          <w:tcPr>
            <w:tcW w:w="1551" w:type="dxa"/>
            <w:shd w:val="clear" w:color="auto" w:fill="auto"/>
          </w:tcPr>
          <w:p w14:paraId="0D6C1C15" w14:textId="6EB61B9C" w:rsidR="00F62F91" w:rsidRPr="00F62F91" w:rsidRDefault="00F62F91" w:rsidP="00F62F91">
            <w:pPr>
              <w:keepNext/>
              <w:ind w:firstLine="0"/>
            </w:pPr>
            <w:r w:rsidRPr="00F62F91">
              <w:t>Bill Number:</w:t>
            </w:r>
          </w:p>
        </w:tc>
        <w:tc>
          <w:tcPr>
            <w:tcW w:w="1551" w:type="dxa"/>
            <w:shd w:val="clear" w:color="auto" w:fill="auto"/>
          </w:tcPr>
          <w:p w14:paraId="077E04A9" w14:textId="5B4E1127" w:rsidR="00F62F91" w:rsidRPr="00F62F91" w:rsidRDefault="00F62F91" w:rsidP="00F62F91">
            <w:pPr>
              <w:keepNext/>
              <w:ind w:firstLine="0"/>
            </w:pPr>
            <w:r w:rsidRPr="00F62F91">
              <w:t>H. 3033</w:t>
            </w:r>
          </w:p>
        </w:tc>
      </w:tr>
      <w:tr w:rsidR="00F62F91" w:rsidRPr="00F62F91" w14:paraId="035F4A88" w14:textId="77777777" w:rsidTr="00F62F91">
        <w:tc>
          <w:tcPr>
            <w:tcW w:w="1551" w:type="dxa"/>
            <w:shd w:val="clear" w:color="auto" w:fill="auto"/>
          </w:tcPr>
          <w:p w14:paraId="020A02BC" w14:textId="5CF4EB25" w:rsidR="00F62F91" w:rsidRPr="00F62F91" w:rsidRDefault="00F62F91" w:rsidP="00F62F91">
            <w:pPr>
              <w:keepNext/>
              <w:ind w:firstLine="0"/>
            </w:pPr>
            <w:r w:rsidRPr="00F62F91">
              <w:t>Date:</w:t>
            </w:r>
          </w:p>
        </w:tc>
        <w:tc>
          <w:tcPr>
            <w:tcW w:w="1551" w:type="dxa"/>
            <w:shd w:val="clear" w:color="auto" w:fill="auto"/>
          </w:tcPr>
          <w:p w14:paraId="55178BE9" w14:textId="3AEDCC73" w:rsidR="00F62F91" w:rsidRPr="00F62F91" w:rsidRDefault="00F62F91" w:rsidP="00F62F91">
            <w:pPr>
              <w:keepNext/>
              <w:ind w:firstLine="0"/>
            </w:pPr>
            <w:r w:rsidRPr="00F62F91">
              <w:t>ADD:</w:t>
            </w:r>
          </w:p>
        </w:tc>
      </w:tr>
      <w:tr w:rsidR="00F62F91" w:rsidRPr="00F62F91" w14:paraId="376CDCAB" w14:textId="77777777" w:rsidTr="00F62F91">
        <w:tc>
          <w:tcPr>
            <w:tcW w:w="1551" w:type="dxa"/>
            <w:shd w:val="clear" w:color="auto" w:fill="auto"/>
          </w:tcPr>
          <w:p w14:paraId="79BB0890" w14:textId="4FC921BB" w:rsidR="00F62F91" w:rsidRPr="00F62F91" w:rsidRDefault="00F62F91" w:rsidP="00F62F91">
            <w:pPr>
              <w:keepNext/>
              <w:ind w:firstLine="0"/>
            </w:pPr>
            <w:r w:rsidRPr="00F62F91">
              <w:t>02/12/25</w:t>
            </w:r>
          </w:p>
        </w:tc>
        <w:tc>
          <w:tcPr>
            <w:tcW w:w="1551" w:type="dxa"/>
            <w:shd w:val="clear" w:color="auto" w:fill="auto"/>
          </w:tcPr>
          <w:p w14:paraId="17446F41" w14:textId="721FE77C" w:rsidR="00F62F91" w:rsidRPr="00F62F91" w:rsidRDefault="00F62F91" w:rsidP="00F62F91">
            <w:pPr>
              <w:keepNext/>
              <w:ind w:firstLine="0"/>
            </w:pPr>
            <w:r w:rsidRPr="00F62F91">
              <w:t>EDGERTON</w:t>
            </w:r>
          </w:p>
        </w:tc>
      </w:tr>
    </w:tbl>
    <w:p w14:paraId="3F7C8AA7" w14:textId="77777777" w:rsidR="00F62F91" w:rsidRPr="00F16221" w:rsidRDefault="00F62F91" w:rsidP="00F62F91">
      <w:pPr>
        <w:rPr>
          <w:sz w:val="16"/>
          <w:szCs w:val="16"/>
        </w:rPr>
      </w:pPr>
    </w:p>
    <w:p w14:paraId="7666A509" w14:textId="46F806D0"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73D7C08A" w14:textId="77777777" w:rsidTr="00F62F91">
        <w:tc>
          <w:tcPr>
            <w:tcW w:w="1551" w:type="dxa"/>
            <w:shd w:val="clear" w:color="auto" w:fill="auto"/>
          </w:tcPr>
          <w:p w14:paraId="7E678A2A" w14:textId="2CAEA5DD" w:rsidR="00F62F91" w:rsidRPr="00F62F91" w:rsidRDefault="00F62F91" w:rsidP="00F62F91">
            <w:pPr>
              <w:keepNext/>
              <w:ind w:firstLine="0"/>
            </w:pPr>
            <w:r w:rsidRPr="00F62F91">
              <w:t>Bill Number:</w:t>
            </w:r>
          </w:p>
        </w:tc>
        <w:tc>
          <w:tcPr>
            <w:tcW w:w="4987" w:type="dxa"/>
            <w:shd w:val="clear" w:color="auto" w:fill="auto"/>
          </w:tcPr>
          <w:p w14:paraId="652C697D" w14:textId="431DD3FF" w:rsidR="00F62F91" w:rsidRPr="00F62F91" w:rsidRDefault="00F62F91" w:rsidP="00F62F91">
            <w:pPr>
              <w:keepNext/>
              <w:ind w:firstLine="0"/>
            </w:pPr>
            <w:r w:rsidRPr="00F62F91">
              <w:t>H. 3034</w:t>
            </w:r>
          </w:p>
        </w:tc>
      </w:tr>
      <w:tr w:rsidR="00F62F91" w:rsidRPr="00F62F91" w14:paraId="3AB5EFA0" w14:textId="77777777" w:rsidTr="00F62F91">
        <w:tc>
          <w:tcPr>
            <w:tcW w:w="1551" w:type="dxa"/>
            <w:shd w:val="clear" w:color="auto" w:fill="auto"/>
          </w:tcPr>
          <w:p w14:paraId="3702700F" w14:textId="6A5AA6C4" w:rsidR="00F62F91" w:rsidRPr="00F62F91" w:rsidRDefault="00F62F91" w:rsidP="00F62F91">
            <w:pPr>
              <w:keepNext/>
              <w:ind w:firstLine="0"/>
            </w:pPr>
            <w:r w:rsidRPr="00F62F91">
              <w:t>Date:</w:t>
            </w:r>
          </w:p>
        </w:tc>
        <w:tc>
          <w:tcPr>
            <w:tcW w:w="4987" w:type="dxa"/>
            <w:shd w:val="clear" w:color="auto" w:fill="auto"/>
          </w:tcPr>
          <w:p w14:paraId="7391C816" w14:textId="32BC91D5" w:rsidR="00F62F91" w:rsidRPr="00F62F91" w:rsidRDefault="00F62F91" w:rsidP="00F62F91">
            <w:pPr>
              <w:keepNext/>
              <w:ind w:firstLine="0"/>
            </w:pPr>
            <w:r w:rsidRPr="00F62F91">
              <w:t>ADD:</w:t>
            </w:r>
          </w:p>
        </w:tc>
      </w:tr>
      <w:tr w:rsidR="00F62F91" w:rsidRPr="00F62F91" w14:paraId="5315C823" w14:textId="77777777" w:rsidTr="00F62F91">
        <w:tc>
          <w:tcPr>
            <w:tcW w:w="1551" w:type="dxa"/>
            <w:shd w:val="clear" w:color="auto" w:fill="auto"/>
          </w:tcPr>
          <w:p w14:paraId="70B69BDF" w14:textId="0733700C" w:rsidR="00F62F91" w:rsidRPr="00F62F91" w:rsidRDefault="00F62F91" w:rsidP="00F62F91">
            <w:pPr>
              <w:keepNext/>
              <w:ind w:firstLine="0"/>
            </w:pPr>
            <w:r w:rsidRPr="00F62F91">
              <w:t>02/12/25</w:t>
            </w:r>
          </w:p>
        </w:tc>
        <w:tc>
          <w:tcPr>
            <w:tcW w:w="4987" w:type="dxa"/>
            <w:shd w:val="clear" w:color="auto" w:fill="auto"/>
          </w:tcPr>
          <w:p w14:paraId="2886B68B" w14:textId="5B5E43C4" w:rsidR="00F62F91" w:rsidRPr="00F62F91" w:rsidRDefault="00F62F91" w:rsidP="00F62F91">
            <w:pPr>
              <w:keepNext/>
              <w:ind w:firstLine="0"/>
            </w:pPr>
            <w:r w:rsidRPr="00F62F91">
              <w:t>MOSS, LAWSON, KIRBY, LIGON, BAILEY, FORREST, GILLIAM, WILLIS, ERICKSON, SCHUESSLER, VAUGHAN, BRADLEY, HAGER, WHITMIRE, ROBBINS, T. MOORE, BREWER and GUFFEY</w:t>
            </w:r>
          </w:p>
        </w:tc>
      </w:tr>
    </w:tbl>
    <w:p w14:paraId="523C4581" w14:textId="77777777" w:rsidR="00F62F91" w:rsidRDefault="00F62F91" w:rsidP="00F62F91"/>
    <w:p w14:paraId="0FED20D1" w14:textId="18B6D182" w:rsidR="00F62F91" w:rsidRDefault="00F62F91" w:rsidP="00F62F91">
      <w:pPr>
        <w:keepNext/>
        <w:jc w:val="center"/>
        <w:rPr>
          <w:b/>
        </w:rPr>
      </w:pPr>
      <w:r w:rsidRPr="00F62F91">
        <w:rPr>
          <w:b/>
        </w:rPr>
        <w:lastRenderedPageBreak/>
        <w:t>CO-SPONSOR(S) ADDED</w:t>
      </w:r>
    </w:p>
    <w:tbl>
      <w:tblPr>
        <w:tblW w:w="0" w:type="auto"/>
        <w:tblLayout w:type="fixed"/>
        <w:tblLook w:val="0000" w:firstRow="0" w:lastRow="0" w:firstColumn="0" w:lastColumn="0" w:noHBand="0" w:noVBand="0"/>
      </w:tblPr>
      <w:tblGrid>
        <w:gridCol w:w="1551"/>
        <w:gridCol w:w="4987"/>
      </w:tblGrid>
      <w:tr w:rsidR="00F62F91" w:rsidRPr="00F62F91" w14:paraId="5921A725" w14:textId="77777777" w:rsidTr="00F62F91">
        <w:tc>
          <w:tcPr>
            <w:tcW w:w="1551" w:type="dxa"/>
            <w:shd w:val="clear" w:color="auto" w:fill="auto"/>
          </w:tcPr>
          <w:p w14:paraId="11C6DBC2" w14:textId="0B289E48" w:rsidR="00F62F91" w:rsidRPr="00F62F91" w:rsidRDefault="00F62F91" w:rsidP="00F62F91">
            <w:pPr>
              <w:keepNext/>
              <w:ind w:firstLine="0"/>
            </w:pPr>
            <w:r w:rsidRPr="00F62F91">
              <w:t>Bill Number:</w:t>
            </w:r>
          </w:p>
        </w:tc>
        <w:tc>
          <w:tcPr>
            <w:tcW w:w="4987" w:type="dxa"/>
            <w:shd w:val="clear" w:color="auto" w:fill="auto"/>
          </w:tcPr>
          <w:p w14:paraId="14E96703" w14:textId="304CD5C6" w:rsidR="00F62F91" w:rsidRPr="00F62F91" w:rsidRDefault="00F62F91" w:rsidP="00F62F91">
            <w:pPr>
              <w:keepNext/>
              <w:ind w:firstLine="0"/>
            </w:pPr>
            <w:r w:rsidRPr="00F62F91">
              <w:t>H. 3039</w:t>
            </w:r>
          </w:p>
        </w:tc>
      </w:tr>
      <w:tr w:rsidR="00F62F91" w:rsidRPr="00F62F91" w14:paraId="49EB95E7" w14:textId="77777777" w:rsidTr="00F62F91">
        <w:tc>
          <w:tcPr>
            <w:tcW w:w="1551" w:type="dxa"/>
            <w:shd w:val="clear" w:color="auto" w:fill="auto"/>
          </w:tcPr>
          <w:p w14:paraId="7B161419" w14:textId="0EB1C774" w:rsidR="00F62F91" w:rsidRPr="00F62F91" w:rsidRDefault="00F62F91" w:rsidP="00F62F91">
            <w:pPr>
              <w:keepNext/>
              <w:ind w:firstLine="0"/>
            </w:pPr>
            <w:r w:rsidRPr="00F62F91">
              <w:t>Date:</w:t>
            </w:r>
          </w:p>
        </w:tc>
        <w:tc>
          <w:tcPr>
            <w:tcW w:w="4987" w:type="dxa"/>
            <w:shd w:val="clear" w:color="auto" w:fill="auto"/>
          </w:tcPr>
          <w:p w14:paraId="190E053C" w14:textId="553D5B4C" w:rsidR="00F62F91" w:rsidRPr="00F62F91" w:rsidRDefault="00F62F91" w:rsidP="00F62F91">
            <w:pPr>
              <w:keepNext/>
              <w:ind w:firstLine="0"/>
            </w:pPr>
            <w:r w:rsidRPr="00F62F91">
              <w:t>ADD:</w:t>
            </w:r>
          </w:p>
        </w:tc>
      </w:tr>
      <w:tr w:rsidR="00F62F91" w:rsidRPr="00F62F91" w14:paraId="4D598C2B" w14:textId="77777777" w:rsidTr="00F62F91">
        <w:tc>
          <w:tcPr>
            <w:tcW w:w="1551" w:type="dxa"/>
            <w:shd w:val="clear" w:color="auto" w:fill="auto"/>
          </w:tcPr>
          <w:p w14:paraId="6DE2A737" w14:textId="2DE44841" w:rsidR="00F62F91" w:rsidRPr="00F62F91" w:rsidRDefault="00F62F91" w:rsidP="00F62F91">
            <w:pPr>
              <w:keepNext/>
              <w:ind w:firstLine="0"/>
            </w:pPr>
            <w:r w:rsidRPr="00F62F91">
              <w:t>02/12/25</w:t>
            </w:r>
          </w:p>
        </w:tc>
        <w:tc>
          <w:tcPr>
            <w:tcW w:w="4987" w:type="dxa"/>
            <w:shd w:val="clear" w:color="auto" w:fill="auto"/>
          </w:tcPr>
          <w:p w14:paraId="2B35E331" w14:textId="29B4B0B1" w:rsidR="00F62F91" w:rsidRPr="00F62F91" w:rsidRDefault="00F62F91" w:rsidP="00F62F91">
            <w:pPr>
              <w:keepNext/>
              <w:ind w:firstLine="0"/>
            </w:pPr>
            <w:r w:rsidRPr="00F62F91">
              <w:t>KIRBY, ALEXANDER, REESE, WILLIAMS, CLYBURN, HOSEY, RIVERS, HENDERSON-MYERS, J. L. JOHNSON, MCDANIEL, KING and J. MOORE</w:t>
            </w:r>
          </w:p>
        </w:tc>
      </w:tr>
    </w:tbl>
    <w:p w14:paraId="0E9736A1" w14:textId="77777777" w:rsidR="00F62F91" w:rsidRDefault="00F62F91" w:rsidP="00F62F91"/>
    <w:p w14:paraId="4574067E" w14:textId="17C89C13"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0550FF49" w14:textId="77777777" w:rsidTr="00F62F91">
        <w:tc>
          <w:tcPr>
            <w:tcW w:w="1551" w:type="dxa"/>
            <w:shd w:val="clear" w:color="auto" w:fill="auto"/>
          </w:tcPr>
          <w:p w14:paraId="6D30F743" w14:textId="6A5E73FE" w:rsidR="00F62F91" w:rsidRPr="00F62F91" w:rsidRDefault="00F62F91" w:rsidP="00F62F91">
            <w:pPr>
              <w:keepNext/>
              <w:ind w:firstLine="0"/>
            </w:pPr>
            <w:r w:rsidRPr="00F62F91">
              <w:t>Bill Number:</w:t>
            </w:r>
          </w:p>
        </w:tc>
        <w:tc>
          <w:tcPr>
            <w:tcW w:w="1551" w:type="dxa"/>
            <w:shd w:val="clear" w:color="auto" w:fill="auto"/>
          </w:tcPr>
          <w:p w14:paraId="0A8AAE65" w14:textId="4494D048" w:rsidR="00F62F91" w:rsidRPr="00F62F91" w:rsidRDefault="00F62F91" w:rsidP="00F62F91">
            <w:pPr>
              <w:keepNext/>
              <w:ind w:firstLine="0"/>
            </w:pPr>
            <w:r w:rsidRPr="00F62F91">
              <w:t>H. 3044</w:t>
            </w:r>
          </w:p>
        </w:tc>
      </w:tr>
      <w:tr w:rsidR="00F62F91" w:rsidRPr="00F62F91" w14:paraId="166F2D91" w14:textId="77777777" w:rsidTr="00F62F91">
        <w:tc>
          <w:tcPr>
            <w:tcW w:w="1551" w:type="dxa"/>
            <w:shd w:val="clear" w:color="auto" w:fill="auto"/>
          </w:tcPr>
          <w:p w14:paraId="0F5E358A" w14:textId="1C074169" w:rsidR="00F62F91" w:rsidRPr="00F62F91" w:rsidRDefault="00F62F91" w:rsidP="00F62F91">
            <w:pPr>
              <w:keepNext/>
              <w:ind w:firstLine="0"/>
            </w:pPr>
            <w:r w:rsidRPr="00F62F91">
              <w:t>Date:</w:t>
            </w:r>
          </w:p>
        </w:tc>
        <w:tc>
          <w:tcPr>
            <w:tcW w:w="1551" w:type="dxa"/>
            <w:shd w:val="clear" w:color="auto" w:fill="auto"/>
          </w:tcPr>
          <w:p w14:paraId="2C38B471" w14:textId="5D651828" w:rsidR="00F62F91" w:rsidRPr="00F62F91" w:rsidRDefault="00F62F91" w:rsidP="00F62F91">
            <w:pPr>
              <w:keepNext/>
              <w:ind w:firstLine="0"/>
            </w:pPr>
            <w:r w:rsidRPr="00F62F91">
              <w:t>ADD:</w:t>
            </w:r>
          </w:p>
        </w:tc>
      </w:tr>
      <w:tr w:rsidR="00F62F91" w:rsidRPr="00F62F91" w14:paraId="6F060DE0" w14:textId="77777777" w:rsidTr="00F62F91">
        <w:tc>
          <w:tcPr>
            <w:tcW w:w="1551" w:type="dxa"/>
            <w:shd w:val="clear" w:color="auto" w:fill="auto"/>
          </w:tcPr>
          <w:p w14:paraId="4233D756" w14:textId="0A5CAD85" w:rsidR="00F62F91" w:rsidRPr="00F62F91" w:rsidRDefault="00F62F91" w:rsidP="00F62F91">
            <w:pPr>
              <w:keepNext/>
              <w:ind w:firstLine="0"/>
            </w:pPr>
            <w:r w:rsidRPr="00F62F91">
              <w:t>02/12/25</w:t>
            </w:r>
          </w:p>
        </w:tc>
        <w:tc>
          <w:tcPr>
            <w:tcW w:w="1551" w:type="dxa"/>
            <w:shd w:val="clear" w:color="auto" w:fill="auto"/>
          </w:tcPr>
          <w:p w14:paraId="59D8D8E7" w14:textId="20798BE1" w:rsidR="00F62F91" w:rsidRPr="00F62F91" w:rsidRDefault="00F62F91" w:rsidP="00F62F91">
            <w:pPr>
              <w:keepNext/>
              <w:ind w:firstLine="0"/>
            </w:pPr>
            <w:r w:rsidRPr="00F62F91">
              <w:t>EDGERTON</w:t>
            </w:r>
          </w:p>
        </w:tc>
      </w:tr>
    </w:tbl>
    <w:p w14:paraId="69E456A9" w14:textId="77777777" w:rsidR="00F62F91" w:rsidRDefault="00F62F91" w:rsidP="00F62F91"/>
    <w:p w14:paraId="50092455" w14:textId="49E2BEE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6ECF15E3" w14:textId="77777777" w:rsidTr="00F62F91">
        <w:tc>
          <w:tcPr>
            <w:tcW w:w="1551" w:type="dxa"/>
            <w:shd w:val="clear" w:color="auto" w:fill="auto"/>
          </w:tcPr>
          <w:p w14:paraId="254D9675" w14:textId="091C3C34" w:rsidR="00F62F91" w:rsidRPr="00F62F91" w:rsidRDefault="00F62F91" w:rsidP="00F62F91">
            <w:pPr>
              <w:keepNext/>
              <w:ind w:firstLine="0"/>
            </w:pPr>
            <w:r w:rsidRPr="00F62F91">
              <w:t>Bill Number:</w:t>
            </w:r>
          </w:p>
        </w:tc>
        <w:tc>
          <w:tcPr>
            <w:tcW w:w="1551" w:type="dxa"/>
            <w:shd w:val="clear" w:color="auto" w:fill="auto"/>
          </w:tcPr>
          <w:p w14:paraId="2C91C213" w14:textId="1B3E4A38" w:rsidR="00F62F91" w:rsidRPr="00F62F91" w:rsidRDefault="00F62F91" w:rsidP="00F62F91">
            <w:pPr>
              <w:keepNext/>
              <w:ind w:firstLine="0"/>
            </w:pPr>
            <w:r w:rsidRPr="00F62F91">
              <w:t>H. 3085</w:t>
            </w:r>
          </w:p>
        </w:tc>
      </w:tr>
      <w:tr w:rsidR="00F62F91" w:rsidRPr="00F62F91" w14:paraId="35DEDD57" w14:textId="77777777" w:rsidTr="00F62F91">
        <w:tc>
          <w:tcPr>
            <w:tcW w:w="1551" w:type="dxa"/>
            <w:shd w:val="clear" w:color="auto" w:fill="auto"/>
          </w:tcPr>
          <w:p w14:paraId="19878E24" w14:textId="3FB20A14" w:rsidR="00F62F91" w:rsidRPr="00F62F91" w:rsidRDefault="00F62F91" w:rsidP="00F62F91">
            <w:pPr>
              <w:keepNext/>
              <w:ind w:firstLine="0"/>
            </w:pPr>
            <w:r w:rsidRPr="00F62F91">
              <w:t>Date:</w:t>
            </w:r>
          </w:p>
        </w:tc>
        <w:tc>
          <w:tcPr>
            <w:tcW w:w="1551" w:type="dxa"/>
            <w:shd w:val="clear" w:color="auto" w:fill="auto"/>
          </w:tcPr>
          <w:p w14:paraId="0064CB7B" w14:textId="2C3982E6" w:rsidR="00F62F91" w:rsidRPr="00F62F91" w:rsidRDefault="00F62F91" w:rsidP="00F62F91">
            <w:pPr>
              <w:keepNext/>
              <w:ind w:firstLine="0"/>
            </w:pPr>
            <w:r w:rsidRPr="00F62F91">
              <w:t>ADD:</w:t>
            </w:r>
          </w:p>
        </w:tc>
      </w:tr>
      <w:tr w:rsidR="00F62F91" w:rsidRPr="00F62F91" w14:paraId="5E2E963A" w14:textId="77777777" w:rsidTr="00F62F91">
        <w:tc>
          <w:tcPr>
            <w:tcW w:w="1551" w:type="dxa"/>
            <w:shd w:val="clear" w:color="auto" w:fill="auto"/>
          </w:tcPr>
          <w:p w14:paraId="41DE1A2A" w14:textId="355F7F08" w:rsidR="00F62F91" w:rsidRPr="00F62F91" w:rsidRDefault="00F62F91" w:rsidP="00F62F91">
            <w:pPr>
              <w:keepNext/>
              <w:ind w:firstLine="0"/>
            </w:pPr>
            <w:r w:rsidRPr="00F62F91">
              <w:t>02/12/25</w:t>
            </w:r>
          </w:p>
        </w:tc>
        <w:tc>
          <w:tcPr>
            <w:tcW w:w="1551" w:type="dxa"/>
            <w:shd w:val="clear" w:color="auto" w:fill="auto"/>
          </w:tcPr>
          <w:p w14:paraId="009E9108" w14:textId="2B9928B4" w:rsidR="00F62F91" w:rsidRPr="00F62F91" w:rsidRDefault="00F62F91" w:rsidP="00F62F91">
            <w:pPr>
              <w:keepNext/>
              <w:ind w:firstLine="0"/>
            </w:pPr>
            <w:r w:rsidRPr="00F62F91">
              <w:t>EDGERTON</w:t>
            </w:r>
          </w:p>
        </w:tc>
      </w:tr>
    </w:tbl>
    <w:p w14:paraId="2727AE59" w14:textId="77777777" w:rsidR="00F62F91" w:rsidRDefault="00F62F91" w:rsidP="00F62F91"/>
    <w:p w14:paraId="06012B1F" w14:textId="0841F432"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4C7FEA2E" w14:textId="77777777" w:rsidTr="00F62F91">
        <w:tc>
          <w:tcPr>
            <w:tcW w:w="1551" w:type="dxa"/>
            <w:shd w:val="clear" w:color="auto" w:fill="auto"/>
          </w:tcPr>
          <w:p w14:paraId="367BEF3D" w14:textId="7F1FE864" w:rsidR="00F62F91" w:rsidRPr="00F62F91" w:rsidRDefault="00F62F91" w:rsidP="00F62F91">
            <w:pPr>
              <w:keepNext/>
              <w:ind w:firstLine="0"/>
            </w:pPr>
            <w:r w:rsidRPr="00F62F91">
              <w:t>Bill Number:</w:t>
            </w:r>
          </w:p>
        </w:tc>
        <w:tc>
          <w:tcPr>
            <w:tcW w:w="1551" w:type="dxa"/>
            <w:shd w:val="clear" w:color="auto" w:fill="auto"/>
          </w:tcPr>
          <w:p w14:paraId="4B95CA55" w14:textId="0623497B" w:rsidR="00F62F91" w:rsidRPr="00F62F91" w:rsidRDefault="00F62F91" w:rsidP="00F62F91">
            <w:pPr>
              <w:keepNext/>
              <w:ind w:firstLine="0"/>
            </w:pPr>
            <w:r w:rsidRPr="00F62F91">
              <w:t>H. 3095</w:t>
            </w:r>
          </w:p>
        </w:tc>
      </w:tr>
      <w:tr w:rsidR="00F62F91" w:rsidRPr="00F62F91" w14:paraId="6ED00FDB" w14:textId="77777777" w:rsidTr="00F62F91">
        <w:tc>
          <w:tcPr>
            <w:tcW w:w="1551" w:type="dxa"/>
            <w:shd w:val="clear" w:color="auto" w:fill="auto"/>
          </w:tcPr>
          <w:p w14:paraId="6247D59A" w14:textId="12C69E9F" w:rsidR="00F62F91" w:rsidRPr="00F62F91" w:rsidRDefault="00F62F91" w:rsidP="00F62F91">
            <w:pPr>
              <w:keepNext/>
              <w:ind w:firstLine="0"/>
            </w:pPr>
            <w:r w:rsidRPr="00F62F91">
              <w:t>Date:</w:t>
            </w:r>
          </w:p>
        </w:tc>
        <w:tc>
          <w:tcPr>
            <w:tcW w:w="1551" w:type="dxa"/>
            <w:shd w:val="clear" w:color="auto" w:fill="auto"/>
          </w:tcPr>
          <w:p w14:paraId="78DA6E8D" w14:textId="68BFF04F" w:rsidR="00F62F91" w:rsidRPr="00F62F91" w:rsidRDefault="00F62F91" w:rsidP="00F62F91">
            <w:pPr>
              <w:keepNext/>
              <w:ind w:firstLine="0"/>
            </w:pPr>
            <w:r w:rsidRPr="00F62F91">
              <w:t>ADD:</w:t>
            </w:r>
          </w:p>
        </w:tc>
      </w:tr>
      <w:tr w:rsidR="00F62F91" w:rsidRPr="00F62F91" w14:paraId="0CD5E7E8" w14:textId="77777777" w:rsidTr="00F62F91">
        <w:tc>
          <w:tcPr>
            <w:tcW w:w="1551" w:type="dxa"/>
            <w:shd w:val="clear" w:color="auto" w:fill="auto"/>
          </w:tcPr>
          <w:p w14:paraId="3EFD2F7B" w14:textId="2672E988" w:rsidR="00F62F91" w:rsidRPr="00F62F91" w:rsidRDefault="00F62F91" w:rsidP="00F62F91">
            <w:pPr>
              <w:keepNext/>
              <w:ind w:firstLine="0"/>
            </w:pPr>
            <w:r w:rsidRPr="00F62F91">
              <w:t>02/12/25</w:t>
            </w:r>
          </w:p>
        </w:tc>
        <w:tc>
          <w:tcPr>
            <w:tcW w:w="1551" w:type="dxa"/>
            <w:shd w:val="clear" w:color="auto" w:fill="auto"/>
          </w:tcPr>
          <w:p w14:paraId="12136351" w14:textId="2175D04A" w:rsidR="00F62F91" w:rsidRPr="00F62F91" w:rsidRDefault="00F62F91" w:rsidP="00F62F91">
            <w:pPr>
              <w:keepNext/>
              <w:ind w:firstLine="0"/>
            </w:pPr>
            <w:r w:rsidRPr="00F62F91">
              <w:t>EDGERTON</w:t>
            </w:r>
          </w:p>
        </w:tc>
      </w:tr>
    </w:tbl>
    <w:p w14:paraId="2BA4CF9F" w14:textId="77777777" w:rsidR="00F62F91" w:rsidRDefault="00F62F91" w:rsidP="00F62F91"/>
    <w:p w14:paraId="6B5B06A0" w14:textId="3E907328"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37B3BA50" w14:textId="77777777" w:rsidTr="00F62F91">
        <w:tc>
          <w:tcPr>
            <w:tcW w:w="1551" w:type="dxa"/>
            <w:shd w:val="clear" w:color="auto" w:fill="auto"/>
          </w:tcPr>
          <w:p w14:paraId="3B863E4F" w14:textId="233BFC04" w:rsidR="00F62F91" w:rsidRPr="00F62F91" w:rsidRDefault="00F62F91" w:rsidP="00F62F91">
            <w:pPr>
              <w:keepNext/>
              <w:ind w:firstLine="0"/>
            </w:pPr>
            <w:r w:rsidRPr="00F62F91">
              <w:t>Bill Number:</w:t>
            </w:r>
          </w:p>
        </w:tc>
        <w:tc>
          <w:tcPr>
            <w:tcW w:w="1551" w:type="dxa"/>
            <w:shd w:val="clear" w:color="auto" w:fill="auto"/>
          </w:tcPr>
          <w:p w14:paraId="28113890" w14:textId="4F3FEA03" w:rsidR="00F62F91" w:rsidRPr="00F62F91" w:rsidRDefault="00F62F91" w:rsidP="00F62F91">
            <w:pPr>
              <w:keepNext/>
              <w:ind w:firstLine="0"/>
            </w:pPr>
            <w:r w:rsidRPr="00F62F91">
              <w:t>H. 3116</w:t>
            </w:r>
          </w:p>
        </w:tc>
      </w:tr>
      <w:tr w:rsidR="00F62F91" w:rsidRPr="00F62F91" w14:paraId="7C8A1252" w14:textId="77777777" w:rsidTr="00F62F91">
        <w:tc>
          <w:tcPr>
            <w:tcW w:w="1551" w:type="dxa"/>
            <w:shd w:val="clear" w:color="auto" w:fill="auto"/>
          </w:tcPr>
          <w:p w14:paraId="04FF6C47" w14:textId="620156A5" w:rsidR="00F62F91" w:rsidRPr="00F62F91" w:rsidRDefault="00F62F91" w:rsidP="00F62F91">
            <w:pPr>
              <w:keepNext/>
              <w:ind w:firstLine="0"/>
            </w:pPr>
            <w:r w:rsidRPr="00F62F91">
              <w:t>Date:</w:t>
            </w:r>
          </w:p>
        </w:tc>
        <w:tc>
          <w:tcPr>
            <w:tcW w:w="1551" w:type="dxa"/>
            <w:shd w:val="clear" w:color="auto" w:fill="auto"/>
          </w:tcPr>
          <w:p w14:paraId="55E991C5" w14:textId="6865E4CF" w:rsidR="00F62F91" w:rsidRPr="00F62F91" w:rsidRDefault="00F62F91" w:rsidP="00F62F91">
            <w:pPr>
              <w:keepNext/>
              <w:ind w:firstLine="0"/>
            </w:pPr>
            <w:r w:rsidRPr="00F62F91">
              <w:t>ADD:</w:t>
            </w:r>
          </w:p>
        </w:tc>
      </w:tr>
      <w:tr w:rsidR="00F62F91" w:rsidRPr="00F62F91" w14:paraId="3CD85985" w14:textId="77777777" w:rsidTr="00F62F91">
        <w:tc>
          <w:tcPr>
            <w:tcW w:w="1551" w:type="dxa"/>
            <w:shd w:val="clear" w:color="auto" w:fill="auto"/>
          </w:tcPr>
          <w:p w14:paraId="57EDD93C" w14:textId="2807D67B" w:rsidR="00F62F91" w:rsidRPr="00F62F91" w:rsidRDefault="00F62F91" w:rsidP="00F62F91">
            <w:pPr>
              <w:keepNext/>
              <w:ind w:firstLine="0"/>
            </w:pPr>
            <w:r w:rsidRPr="00F62F91">
              <w:t>02/12/25</w:t>
            </w:r>
          </w:p>
        </w:tc>
        <w:tc>
          <w:tcPr>
            <w:tcW w:w="1551" w:type="dxa"/>
            <w:shd w:val="clear" w:color="auto" w:fill="auto"/>
          </w:tcPr>
          <w:p w14:paraId="5AB3BFF7" w14:textId="4FBBFB22" w:rsidR="00F62F91" w:rsidRPr="00F62F91" w:rsidRDefault="00F62F91" w:rsidP="00F62F91">
            <w:pPr>
              <w:keepNext/>
              <w:ind w:firstLine="0"/>
            </w:pPr>
            <w:r w:rsidRPr="00F62F91">
              <w:t>EDGERTON</w:t>
            </w:r>
          </w:p>
        </w:tc>
      </w:tr>
    </w:tbl>
    <w:p w14:paraId="4D4C5D15" w14:textId="77777777" w:rsidR="00F62F91" w:rsidRDefault="00F62F91" w:rsidP="00F62F91"/>
    <w:p w14:paraId="4371BAB4" w14:textId="18B23B7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2370372F" w14:textId="77777777" w:rsidTr="00F62F91">
        <w:tc>
          <w:tcPr>
            <w:tcW w:w="1551" w:type="dxa"/>
            <w:shd w:val="clear" w:color="auto" w:fill="auto"/>
          </w:tcPr>
          <w:p w14:paraId="2E6F6686" w14:textId="4FD5D159" w:rsidR="00F62F91" w:rsidRPr="00F62F91" w:rsidRDefault="00F62F91" w:rsidP="00F62F91">
            <w:pPr>
              <w:keepNext/>
              <w:ind w:firstLine="0"/>
            </w:pPr>
            <w:r w:rsidRPr="00F62F91">
              <w:t>Bill Number:</w:t>
            </w:r>
          </w:p>
        </w:tc>
        <w:tc>
          <w:tcPr>
            <w:tcW w:w="1551" w:type="dxa"/>
            <w:shd w:val="clear" w:color="auto" w:fill="auto"/>
          </w:tcPr>
          <w:p w14:paraId="02BCE37F" w14:textId="58CD117B" w:rsidR="00F62F91" w:rsidRPr="00F62F91" w:rsidRDefault="00F62F91" w:rsidP="00F62F91">
            <w:pPr>
              <w:keepNext/>
              <w:ind w:firstLine="0"/>
            </w:pPr>
            <w:r w:rsidRPr="00F62F91">
              <w:t>H. 3119</w:t>
            </w:r>
          </w:p>
        </w:tc>
      </w:tr>
      <w:tr w:rsidR="00F62F91" w:rsidRPr="00F62F91" w14:paraId="0EF17556" w14:textId="77777777" w:rsidTr="00F62F91">
        <w:tc>
          <w:tcPr>
            <w:tcW w:w="1551" w:type="dxa"/>
            <w:shd w:val="clear" w:color="auto" w:fill="auto"/>
          </w:tcPr>
          <w:p w14:paraId="2301DAD3" w14:textId="4E2486D5" w:rsidR="00F62F91" w:rsidRPr="00F62F91" w:rsidRDefault="00F62F91" w:rsidP="00F62F91">
            <w:pPr>
              <w:keepNext/>
              <w:ind w:firstLine="0"/>
            </w:pPr>
            <w:r w:rsidRPr="00F62F91">
              <w:t>Date:</w:t>
            </w:r>
          </w:p>
        </w:tc>
        <w:tc>
          <w:tcPr>
            <w:tcW w:w="1551" w:type="dxa"/>
            <w:shd w:val="clear" w:color="auto" w:fill="auto"/>
          </w:tcPr>
          <w:p w14:paraId="1934857B" w14:textId="6A55697A" w:rsidR="00F62F91" w:rsidRPr="00F62F91" w:rsidRDefault="00F62F91" w:rsidP="00F62F91">
            <w:pPr>
              <w:keepNext/>
              <w:ind w:firstLine="0"/>
            </w:pPr>
            <w:r w:rsidRPr="00F62F91">
              <w:t>ADD:</w:t>
            </w:r>
          </w:p>
        </w:tc>
      </w:tr>
      <w:tr w:rsidR="00F62F91" w:rsidRPr="00F62F91" w14:paraId="794C9947" w14:textId="77777777" w:rsidTr="00F62F91">
        <w:tc>
          <w:tcPr>
            <w:tcW w:w="1551" w:type="dxa"/>
            <w:shd w:val="clear" w:color="auto" w:fill="auto"/>
          </w:tcPr>
          <w:p w14:paraId="602F19D0" w14:textId="69BC4DD3" w:rsidR="00F62F91" w:rsidRPr="00F62F91" w:rsidRDefault="00F62F91" w:rsidP="00F62F91">
            <w:pPr>
              <w:keepNext/>
              <w:ind w:firstLine="0"/>
            </w:pPr>
            <w:r w:rsidRPr="00F62F91">
              <w:t>02/12/25</w:t>
            </w:r>
          </w:p>
        </w:tc>
        <w:tc>
          <w:tcPr>
            <w:tcW w:w="1551" w:type="dxa"/>
            <w:shd w:val="clear" w:color="auto" w:fill="auto"/>
          </w:tcPr>
          <w:p w14:paraId="09FE3BE6" w14:textId="7802960E" w:rsidR="00F62F91" w:rsidRPr="00F62F91" w:rsidRDefault="00F62F91" w:rsidP="00F62F91">
            <w:pPr>
              <w:keepNext/>
              <w:ind w:firstLine="0"/>
            </w:pPr>
            <w:r w:rsidRPr="00F62F91">
              <w:t>EDGERTON</w:t>
            </w:r>
          </w:p>
        </w:tc>
      </w:tr>
    </w:tbl>
    <w:p w14:paraId="73A26BFF" w14:textId="77777777" w:rsidR="00F62F91" w:rsidRDefault="00F62F91" w:rsidP="00F62F91"/>
    <w:p w14:paraId="6B8C77A9" w14:textId="54C777E9"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4E0BDBB" w14:textId="77777777" w:rsidTr="00F62F91">
        <w:tc>
          <w:tcPr>
            <w:tcW w:w="1551" w:type="dxa"/>
            <w:shd w:val="clear" w:color="auto" w:fill="auto"/>
          </w:tcPr>
          <w:p w14:paraId="40504BF0" w14:textId="56CF2BD2" w:rsidR="00F62F91" w:rsidRPr="00F62F91" w:rsidRDefault="00F62F91" w:rsidP="00F62F91">
            <w:pPr>
              <w:keepNext/>
              <w:ind w:firstLine="0"/>
            </w:pPr>
            <w:r w:rsidRPr="00F62F91">
              <w:t>Bill Number:</w:t>
            </w:r>
          </w:p>
        </w:tc>
        <w:tc>
          <w:tcPr>
            <w:tcW w:w="1551" w:type="dxa"/>
            <w:shd w:val="clear" w:color="auto" w:fill="auto"/>
          </w:tcPr>
          <w:p w14:paraId="637E0709" w14:textId="64D10608" w:rsidR="00F62F91" w:rsidRPr="00F62F91" w:rsidRDefault="00F62F91" w:rsidP="00F62F91">
            <w:pPr>
              <w:keepNext/>
              <w:ind w:firstLine="0"/>
            </w:pPr>
            <w:r w:rsidRPr="00F62F91">
              <w:t>H. 3124</w:t>
            </w:r>
          </w:p>
        </w:tc>
      </w:tr>
      <w:tr w:rsidR="00F62F91" w:rsidRPr="00F62F91" w14:paraId="23B02115" w14:textId="77777777" w:rsidTr="00F62F91">
        <w:tc>
          <w:tcPr>
            <w:tcW w:w="1551" w:type="dxa"/>
            <w:shd w:val="clear" w:color="auto" w:fill="auto"/>
          </w:tcPr>
          <w:p w14:paraId="6CDBAA7D" w14:textId="41E14C94" w:rsidR="00F62F91" w:rsidRPr="00F62F91" w:rsidRDefault="00F62F91" w:rsidP="00F62F91">
            <w:pPr>
              <w:keepNext/>
              <w:ind w:firstLine="0"/>
            </w:pPr>
            <w:r w:rsidRPr="00F62F91">
              <w:t>Date:</w:t>
            </w:r>
          </w:p>
        </w:tc>
        <w:tc>
          <w:tcPr>
            <w:tcW w:w="1551" w:type="dxa"/>
            <w:shd w:val="clear" w:color="auto" w:fill="auto"/>
          </w:tcPr>
          <w:p w14:paraId="42286B7B" w14:textId="7B43A447" w:rsidR="00F62F91" w:rsidRPr="00F62F91" w:rsidRDefault="00F62F91" w:rsidP="00F62F91">
            <w:pPr>
              <w:keepNext/>
              <w:ind w:firstLine="0"/>
            </w:pPr>
            <w:r w:rsidRPr="00F62F91">
              <w:t>ADD:</w:t>
            </w:r>
          </w:p>
        </w:tc>
      </w:tr>
      <w:tr w:rsidR="00F62F91" w:rsidRPr="00F62F91" w14:paraId="674DBFC7" w14:textId="77777777" w:rsidTr="00F62F91">
        <w:tc>
          <w:tcPr>
            <w:tcW w:w="1551" w:type="dxa"/>
            <w:shd w:val="clear" w:color="auto" w:fill="auto"/>
          </w:tcPr>
          <w:p w14:paraId="36F1DC79" w14:textId="6D0221D0" w:rsidR="00F62F91" w:rsidRPr="00F62F91" w:rsidRDefault="00F62F91" w:rsidP="00F62F91">
            <w:pPr>
              <w:keepNext/>
              <w:ind w:firstLine="0"/>
            </w:pPr>
            <w:r w:rsidRPr="00F62F91">
              <w:t>02/12/25</w:t>
            </w:r>
          </w:p>
        </w:tc>
        <w:tc>
          <w:tcPr>
            <w:tcW w:w="1551" w:type="dxa"/>
            <w:shd w:val="clear" w:color="auto" w:fill="auto"/>
          </w:tcPr>
          <w:p w14:paraId="77A3F07C" w14:textId="05D829AB" w:rsidR="00F62F91" w:rsidRPr="00F62F91" w:rsidRDefault="00F62F91" w:rsidP="00F62F91">
            <w:pPr>
              <w:keepNext/>
              <w:ind w:firstLine="0"/>
            </w:pPr>
            <w:r w:rsidRPr="00F62F91">
              <w:t>EDGERTON</w:t>
            </w:r>
          </w:p>
        </w:tc>
      </w:tr>
    </w:tbl>
    <w:p w14:paraId="308478A6" w14:textId="77777777" w:rsidR="00F62F91" w:rsidRDefault="00F62F91" w:rsidP="00F62F91"/>
    <w:p w14:paraId="3887F20A" w14:textId="1D20D96B" w:rsidR="00F62F91" w:rsidRDefault="00F62F91" w:rsidP="00F62F91">
      <w:pPr>
        <w:keepNext/>
        <w:jc w:val="center"/>
        <w:rPr>
          <w:b/>
        </w:rPr>
      </w:pPr>
      <w:r w:rsidRPr="00F62F91">
        <w:rPr>
          <w:b/>
        </w:rPr>
        <w:lastRenderedPageBreak/>
        <w:t>CO-SPONSOR(S) ADDED</w:t>
      </w:r>
    </w:p>
    <w:tbl>
      <w:tblPr>
        <w:tblW w:w="0" w:type="auto"/>
        <w:tblLayout w:type="fixed"/>
        <w:tblLook w:val="0000" w:firstRow="0" w:lastRow="0" w:firstColumn="0" w:lastColumn="0" w:noHBand="0" w:noVBand="0"/>
      </w:tblPr>
      <w:tblGrid>
        <w:gridCol w:w="1551"/>
        <w:gridCol w:w="1551"/>
      </w:tblGrid>
      <w:tr w:rsidR="00F62F91" w:rsidRPr="00F62F91" w14:paraId="6E5E2257" w14:textId="77777777" w:rsidTr="00F62F91">
        <w:tc>
          <w:tcPr>
            <w:tcW w:w="1551" w:type="dxa"/>
            <w:shd w:val="clear" w:color="auto" w:fill="auto"/>
          </w:tcPr>
          <w:p w14:paraId="0E3BB3AA" w14:textId="669C0CEE" w:rsidR="00F62F91" w:rsidRPr="00F62F91" w:rsidRDefault="00F62F91" w:rsidP="00F62F91">
            <w:pPr>
              <w:keepNext/>
              <w:ind w:firstLine="0"/>
            </w:pPr>
            <w:r w:rsidRPr="00F62F91">
              <w:t>Bill Number:</w:t>
            </w:r>
          </w:p>
        </w:tc>
        <w:tc>
          <w:tcPr>
            <w:tcW w:w="1551" w:type="dxa"/>
            <w:shd w:val="clear" w:color="auto" w:fill="auto"/>
          </w:tcPr>
          <w:p w14:paraId="23682B9E" w14:textId="0BA90192" w:rsidR="00F62F91" w:rsidRPr="00F62F91" w:rsidRDefault="00F62F91" w:rsidP="00F62F91">
            <w:pPr>
              <w:keepNext/>
              <w:ind w:firstLine="0"/>
            </w:pPr>
            <w:r w:rsidRPr="00F62F91">
              <w:t>H. 3125</w:t>
            </w:r>
          </w:p>
        </w:tc>
      </w:tr>
      <w:tr w:rsidR="00F62F91" w:rsidRPr="00F62F91" w14:paraId="40B017FD" w14:textId="77777777" w:rsidTr="00F62F91">
        <w:tc>
          <w:tcPr>
            <w:tcW w:w="1551" w:type="dxa"/>
            <w:shd w:val="clear" w:color="auto" w:fill="auto"/>
          </w:tcPr>
          <w:p w14:paraId="2C584A8F" w14:textId="6DAE0239" w:rsidR="00F62F91" w:rsidRPr="00F62F91" w:rsidRDefault="00F62F91" w:rsidP="00F62F91">
            <w:pPr>
              <w:keepNext/>
              <w:ind w:firstLine="0"/>
            </w:pPr>
            <w:r w:rsidRPr="00F62F91">
              <w:t>Date:</w:t>
            </w:r>
          </w:p>
        </w:tc>
        <w:tc>
          <w:tcPr>
            <w:tcW w:w="1551" w:type="dxa"/>
            <w:shd w:val="clear" w:color="auto" w:fill="auto"/>
          </w:tcPr>
          <w:p w14:paraId="5231199A" w14:textId="479829C9" w:rsidR="00F62F91" w:rsidRPr="00F62F91" w:rsidRDefault="00F62F91" w:rsidP="00F62F91">
            <w:pPr>
              <w:keepNext/>
              <w:ind w:firstLine="0"/>
            </w:pPr>
            <w:r w:rsidRPr="00F62F91">
              <w:t>ADD:</w:t>
            </w:r>
          </w:p>
        </w:tc>
      </w:tr>
      <w:tr w:rsidR="00F62F91" w:rsidRPr="00F62F91" w14:paraId="78D1FAE8" w14:textId="77777777" w:rsidTr="00F62F91">
        <w:tc>
          <w:tcPr>
            <w:tcW w:w="1551" w:type="dxa"/>
            <w:shd w:val="clear" w:color="auto" w:fill="auto"/>
          </w:tcPr>
          <w:p w14:paraId="3E952618" w14:textId="3387DF35" w:rsidR="00F62F91" w:rsidRPr="00F62F91" w:rsidRDefault="00F62F91" w:rsidP="00F62F91">
            <w:pPr>
              <w:keepNext/>
              <w:ind w:firstLine="0"/>
            </w:pPr>
            <w:r w:rsidRPr="00F62F91">
              <w:t>02/12/25</w:t>
            </w:r>
          </w:p>
        </w:tc>
        <w:tc>
          <w:tcPr>
            <w:tcW w:w="1551" w:type="dxa"/>
            <w:shd w:val="clear" w:color="auto" w:fill="auto"/>
          </w:tcPr>
          <w:p w14:paraId="7AE330BF" w14:textId="7E8AD043" w:rsidR="00F62F91" w:rsidRPr="00F62F91" w:rsidRDefault="00F62F91" w:rsidP="00F62F91">
            <w:pPr>
              <w:keepNext/>
              <w:ind w:firstLine="0"/>
            </w:pPr>
            <w:r w:rsidRPr="00F62F91">
              <w:t>EDGERTON</w:t>
            </w:r>
          </w:p>
        </w:tc>
      </w:tr>
    </w:tbl>
    <w:p w14:paraId="40380092" w14:textId="77777777" w:rsidR="00F62F91" w:rsidRDefault="00F62F91" w:rsidP="00F62F91"/>
    <w:p w14:paraId="64DA149F" w14:textId="3E19570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63CB1F42" w14:textId="77777777" w:rsidTr="00F62F91">
        <w:tc>
          <w:tcPr>
            <w:tcW w:w="1551" w:type="dxa"/>
            <w:shd w:val="clear" w:color="auto" w:fill="auto"/>
          </w:tcPr>
          <w:p w14:paraId="71B8A1ED" w14:textId="4768B886" w:rsidR="00F62F91" w:rsidRPr="00F62F91" w:rsidRDefault="00F62F91" w:rsidP="00F62F91">
            <w:pPr>
              <w:keepNext/>
              <w:ind w:firstLine="0"/>
            </w:pPr>
            <w:r w:rsidRPr="00F62F91">
              <w:t>Bill Number:</w:t>
            </w:r>
          </w:p>
        </w:tc>
        <w:tc>
          <w:tcPr>
            <w:tcW w:w="1551" w:type="dxa"/>
            <w:shd w:val="clear" w:color="auto" w:fill="auto"/>
          </w:tcPr>
          <w:p w14:paraId="5328EAF8" w14:textId="177BC300" w:rsidR="00F62F91" w:rsidRPr="00F62F91" w:rsidRDefault="00F62F91" w:rsidP="00F62F91">
            <w:pPr>
              <w:keepNext/>
              <w:ind w:firstLine="0"/>
            </w:pPr>
            <w:r w:rsidRPr="00F62F91">
              <w:t>H. 3157</w:t>
            </w:r>
          </w:p>
        </w:tc>
      </w:tr>
      <w:tr w:rsidR="00F62F91" w:rsidRPr="00F62F91" w14:paraId="5885F5CE" w14:textId="77777777" w:rsidTr="00F62F91">
        <w:tc>
          <w:tcPr>
            <w:tcW w:w="1551" w:type="dxa"/>
            <w:shd w:val="clear" w:color="auto" w:fill="auto"/>
          </w:tcPr>
          <w:p w14:paraId="027B07CA" w14:textId="01F49412" w:rsidR="00F62F91" w:rsidRPr="00F62F91" w:rsidRDefault="00F62F91" w:rsidP="00F62F91">
            <w:pPr>
              <w:keepNext/>
              <w:ind w:firstLine="0"/>
            </w:pPr>
            <w:r w:rsidRPr="00F62F91">
              <w:t>Date:</w:t>
            </w:r>
          </w:p>
        </w:tc>
        <w:tc>
          <w:tcPr>
            <w:tcW w:w="1551" w:type="dxa"/>
            <w:shd w:val="clear" w:color="auto" w:fill="auto"/>
          </w:tcPr>
          <w:p w14:paraId="44E67792" w14:textId="1EE12B71" w:rsidR="00F62F91" w:rsidRPr="00F62F91" w:rsidRDefault="00F62F91" w:rsidP="00F62F91">
            <w:pPr>
              <w:keepNext/>
              <w:ind w:firstLine="0"/>
            </w:pPr>
            <w:r w:rsidRPr="00F62F91">
              <w:t>ADD:</w:t>
            </w:r>
          </w:p>
        </w:tc>
      </w:tr>
      <w:tr w:rsidR="00F62F91" w:rsidRPr="00F62F91" w14:paraId="287A7D3A" w14:textId="77777777" w:rsidTr="00F62F91">
        <w:tc>
          <w:tcPr>
            <w:tcW w:w="1551" w:type="dxa"/>
            <w:shd w:val="clear" w:color="auto" w:fill="auto"/>
          </w:tcPr>
          <w:p w14:paraId="2633C18B" w14:textId="3F4C4AAC" w:rsidR="00F62F91" w:rsidRPr="00F62F91" w:rsidRDefault="00F62F91" w:rsidP="00F62F91">
            <w:pPr>
              <w:keepNext/>
              <w:ind w:firstLine="0"/>
            </w:pPr>
            <w:r w:rsidRPr="00F62F91">
              <w:t>02/12/25</w:t>
            </w:r>
          </w:p>
        </w:tc>
        <w:tc>
          <w:tcPr>
            <w:tcW w:w="1551" w:type="dxa"/>
            <w:shd w:val="clear" w:color="auto" w:fill="auto"/>
          </w:tcPr>
          <w:p w14:paraId="2A94C5F1" w14:textId="6CD970F0" w:rsidR="00F62F91" w:rsidRPr="00F62F91" w:rsidRDefault="00F62F91" w:rsidP="00F62F91">
            <w:pPr>
              <w:keepNext/>
              <w:ind w:firstLine="0"/>
            </w:pPr>
            <w:r w:rsidRPr="00F62F91">
              <w:t>EDGERTON</w:t>
            </w:r>
          </w:p>
        </w:tc>
      </w:tr>
    </w:tbl>
    <w:p w14:paraId="0246CCDA" w14:textId="77777777" w:rsidR="00F62F91" w:rsidRDefault="00F62F91" w:rsidP="00F62F91"/>
    <w:p w14:paraId="65D30D75" w14:textId="0B00232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1962D048" w14:textId="77777777" w:rsidTr="00F62F91">
        <w:tc>
          <w:tcPr>
            <w:tcW w:w="1551" w:type="dxa"/>
            <w:shd w:val="clear" w:color="auto" w:fill="auto"/>
          </w:tcPr>
          <w:p w14:paraId="4F398FD9" w14:textId="2863F82A" w:rsidR="00F62F91" w:rsidRPr="00F62F91" w:rsidRDefault="00F62F91" w:rsidP="00F62F91">
            <w:pPr>
              <w:keepNext/>
              <w:ind w:firstLine="0"/>
            </w:pPr>
            <w:r w:rsidRPr="00F62F91">
              <w:t>Bill Number:</w:t>
            </w:r>
          </w:p>
        </w:tc>
        <w:tc>
          <w:tcPr>
            <w:tcW w:w="1551" w:type="dxa"/>
            <w:shd w:val="clear" w:color="auto" w:fill="auto"/>
          </w:tcPr>
          <w:p w14:paraId="6E504B3A" w14:textId="1E342FD6" w:rsidR="00F62F91" w:rsidRPr="00F62F91" w:rsidRDefault="00F62F91" w:rsidP="00F62F91">
            <w:pPr>
              <w:keepNext/>
              <w:ind w:firstLine="0"/>
            </w:pPr>
            <w:r w:rsidRPr="00F62F91">
              <w:t>H. 3171</w:t>
            </w:r>
          </w:p>
        </w:tc>
      </w:tr>
      <w:tr w:rsidR="00F62F91" w:rsidRPr="00F62F91" w14:paraId="723AD688" w14:textId="77777777" w:rsidTr="00F62F91">
        <w:tc>
          <w:tcPr>
            <w:tcW w:w="1551" w:type="dxa"/>
            <w:shd w:val="clear" w:color="auto" w:fill="auto"/>
          </w:tcPr>
          <w:p w14:paraId="7EDD1652" w14:textId="531BF0A5" w:rsidR="00F62F91" w:rsidRPr="00F62F91" w:rsidRDefault="00F62F91" w:rsidP="00F62F91">
            <w:pPr>
              <w:keepNext/>
              <w:ind w:firstLine="0"/>
            </w:pPr>
            <w:r w:rsidRPr="00F62F91">
              <w:t>Date:</w:t>
            </w:r>
          </w:p>
        </w:tc>
        <w:tc>
          <w:tcPr>
            <w:tcW w:w="1551" w:type="dxa"/>
            <w:shd w:val="clear" w:color="auto" w:fill="auto"/>
          </w:tcPr>
          <w:p w14:paraId="02AE4287" w14:textId="71EBC3DA" w:rsidR="00F62F91" w:rsidRPr="00F62F91" w:rsidRDefault="00F62F91" w:rsidP="00F62F91">
            <w:pPr>
              <w:keepNext/>
              <w:ind w:firstLine="0"/>
            </w:pPr>
            <w:r w:rsidRPr="00F62F91">
              <w:t>ADD:</w:t>
            </w:r>
          </w:p>
        </w:tc>
      </w:tr>
      <w:tr w:rsidR="00F62F91" w:rsidRPr="00F62F91" w14:paraId="6484D5B3" w14:textId="77777777" w:rsidTr="00F62F91">
        <w:tc>
          <w:tcPr>
            <w:tcW w:w="1551" w:type="dxa"/>
            <w:shd w:val="clear" w:color="auto" w:fill="auto"/>
          </w:tcPr>
          <w:p w14:paraId="56452707" w14:textId="7CC58132" w:rsidR="00F62F91" w:rsidRPr="00F62F91" w:rsidRDefault="00F62F91" w:rsidP="00F62F91">
            <w:pPr>
              <w:keepNext/>
              <w:ind w:firstLine="0"/>
            </w:pPr>
            <w:r w:rsidRPr="00F62F91">
              <w:t>02/12/25</w:t>
            </w:r>
          </w:p>
        </w:tc>
        <w:tc>
          <w:tcPr>
            <w:tcW w:w="1551" w:type="dxa"/>
            <w:shd w:val="clear" w:color="auto" w:fill="auto"/>
          </w:tcPr>
          <w:p w14:paraId="35F71F9F" w14:textId="3FFA56DF" w:rsidR="00F62F91" w:rsidRPr="00F62F91" w:rsidRDefault="00F62F91" w:rsidP="00F62F91">
            <w:pPr>
              <w:keepNext/>
              <w:ind w:firstLine="0"/>
            </w:pPr>
            <w:r w:rsidRPr="00F62F91">
              <w:t>EDGERTON</w:t>
            </w:r>
          </w:p>
        </w:tc>
      </w:tr>
    </w:tbl>
    <w:p w14:paraId="00C040FF" w14:textId="77777777" w:rsidR="00F62F91" w:rsidRDefault="00F62F91" w:rsidP="00F62F91"/>
    <w:p w14:paraId="63528AA5" w14:textId="0426DC36"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47A7C0EA" w14:textId="77777777" w:rsidTr="00F62F91">
        <w:tc>
          <w:tcPr>
            <w:tcW w:w="1551" w:type="dxa"/>
            <w:shd w:val="clear" w:color="auto" w:fill="auto"/>
          </w:tcPr>
          <w:p w14:paraId="1B6D7A03" w14:textId="361BEA98" w:rsidR="00F62F91" w:rsidRPr="00F62F91" w:rsidRDefault="00F62F91" w:rsidP="00F62F91">
            <w:pPr>
              <w:keepNext/>
              <w:ind w:firstLine="0"/>
            </w:pPr>
            <w:r w:rsidRPr="00F62F91">
              <w:t>Bill Number:</w:t>
            </w:r>
          </w:p>
        </w:tc>
        <w:tc>
          <w:tcPr>
            <w:tcW w:w="1551" w:type="dxa"/>
            <w:shd w:val="clear" w:color="auto" w:fill="auto"/>
          </w:tcPr>
          <w:p w14:paraId="51EE8D18" w14:textId="68039113" w:rsidR="00F62F91" w:rsidRPr="00F62F91" w:rsidRDefault="00F62F91" w:rsidP="00F62F91">
            <w:pPr>
              <w:keepNext/>
              <w:ind w:firstLine="0"/>
            </w:pPr>
            <w:r w:rsidRPr="00F62F91">
              <w:t>H. 3174</w:t>
            </w:r>
          </w:p>
        </w:tc>
      </w:tr>
      <w:tr w:rsidR="00F62F91" w:rsidRPr="00F62F91" w14:paraId="014D9730" w14:textId="77777777" w:rsidTr="00F62F91">
        <w:tc>
          <w:tcPr>
            <w:tcW w:w="1551" w:type="dxa"/>
            <w:shd w:val="clear" w:color="auto" w:fill="auto"/>
          </w:tcPr>
          <w:p w14:paraId="09A099C4" w14:textId="6BE16728" w:rsidR="00F62F91" w:rsidRPr="00F62F91" w:rsidRDefault="00F62F91" w:rsidP="00F62F91">
            <w:pPr>
              <w:keepNext/>
              <w:ind w:firstLine="0"/>
            </w:pPr>
            <w:r w:rsidRPr="00F62F91">
              <w:t>Date:</w:t>
            </w:r>
          </w:p>
        </w:tc>
        <w:tc>
          <w:tcPr>
            <w:tcW w:w="1551" w:type="dxa"/>
            <w:shd w:val="clear" w:color="auto" w:fill="auto"/>
          </w:tcPr>
          <w:p w14:paraId="7137B5FD" w14:textId="413F60E4" w:rsidR="00F62F91" w:rsidRPr="00F62F91" w:rsidRDefault="00F62F91" w:rsidP="00F62F91">
            <w:pPr>
              <w:keepNext/>
              <w:ind w:firstLine="0"/>
            </w:pPr>
            <w:r w:rsidRPr="00F62F91">
              <w:t>ADD:</w:t>
            </w:r>
          </w:p>
        </w:tc>
      </w:tr>
      <w:tr w:rsidR="00F62F91" w:rsidRPr="00F62F91" w14:paraId="70425A9F" w14:textId="77777777" w:rsidTr="00F62F91">
        <w:tc>
          <w:tcPr>
            <w:tcW w:w="1551" w:type="dxa"/>
            <w:shd w:val="clear" w:color="auto" w:fill="auto"/>
          </w:tcPr>
          <w:p w14:paraId="18ADABAF" w14:textId="3774F24E" w:rsidR="00F62F91" w:rsidRPr="00F62F91" w:rsidRDefault="00F62F91" w:rsidP="00F62F91">
            <w:pPr>
              <w:keepNext/>
              <w:ind w:firstLine="0"/>
            </w:pPr>
            <w:r w:rsidRPr="00F62F91">
              <w:t>02/12/25</w:t>
            </w:r>
          </w:p>
        </w:tc>
        <w:tc>
          <w:tcPr>
            <w:tcW w:w="1551" w:type="dxa"/>
            <w:shd w:val="clear" w:color="auto" w:fill="auto"/>
          </w:tcPr>
          <w:p w14:paraId="59A02899" w14:textId="1C806E42" w:rsidR="00F62F91" w:rsidRPr="00F62F91" w:rsidRDefault="00F62F91" w:rsidP="00F62F91">
            <w:pPr>
              <w:keepNext/>
              <w:ind w:firstLine="0"/>
            </w:pPr>
            <w:r w:rsidRPr="00F62F91">
              <w:t>EDGERTON</w:t>
            </w:r>
          </w:p>
        </w:tc>
      </w:tr>
    </w:tbl>
    <w:p w14:paraId="2060F1DD" w14:textId="77777777" w:rsidR="00F62F91" w:rsidRDefault="00F62F91" w:rsidP="00F62F91"/>
    <w:p w14:paraId="0EBCA471" w14:textId="2C524CF1"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266"/>
      </w:tblGrid>
      <w:tr w:rsidR="00F62F91" w:rsidRPr="00F62F91" w14:paraId="3B13F605" w14:textId="77777777" w:rsidTr="00F62F91">
        <w:tc>
          <w:tcPr>
            <w:tcW w:w="1551" w:type="dxa"/>
            <w:shd w:val="clear" w:color="auto" w:fill="auto"/>
          </w:tcPr>
          <w:p w14:paraId="1D7D9D3D" w14:textId="3066AEE4" w:rsidR="00F62F91" w:rsidRPr="00F62F91" w:rsidRDefault="00F62F91" w:rsidP="00F62F91">
            <w:pPr>
              <w:keepNext/>
              <w:ind w:firstLine="0"/>
            </w:pPr>
            <w:r w:rsidRPr="00F62F91">
              <w:t>Bill Number:</w:t>
            </w:r>
          </w:p>
        </w:tc>
        <w:tc>
          <w:tcPr>
            <w:tcW w:w="1266" w:type="dxa"/>
            <w:shd w:val="clear" w:color="auto" w:fill="auto"/>
          </w:tcPr>
          <w:p w14:paraId="7705F84F" w14:textId="6E50363E" w:rsidR="00F62F91" w:rsidRPr="00F62F91" w:rsidRDefault="00F62F91" w:rsidP="00F62F91">
            <w:pPr>
              <w:keepNext/>
              <w:ind w:firstLine="0"/>
            </w:pPr>
            <w:r w:rsidRPr="00F62F91">
              <w:t>H. 3176</w:t>
            </w:r>
          </w:p>
        </w:tc>
      </w:tr>
      <w:tr w:rsidR="00F62F91" w:rsidRPr="00F62F91" w14:paraId="6278F527" w14:textId="77777777" w:rsidTr="00F62F91">
        <w:tc>
          <w:tcPr>
            <w:tcW w:w="1551" w:type="dxa"/>
            <w:shd w:val="clear" w:color="auto" w:fill="auto"/>
          </w:tcPr>
          <w:p w14:paraId="07D1F975" w14:textId="163DEB6D" w:rsidR="00F62F91" w:rsidRPr="00F62F91" w:rsidRDefault="00F62F91" w:rsidP="00F62F91">
            <w:pPr>
              <w:keepNext/>
              <w:ind w:firstLine="0"/>
            </w:pPr>
            <w:r w:rsidRPr="00F62F91">
              <w:t>Date:</w:t>
            </w:r>
          </w:p>
        </w:tc>
        <w:tc>
          <w:tcPr>
            <w:tcW w:w="1266" w:type="dxa"/>
            <w:shd w:val="clear" w:color="auto" w:fill="auto"/>
          </w:tcPr>
          <w:p w14:paraId="1D5BB69A" w14:textId="607D74A9" w:rsidR="00F62F91" w:rsidRPr="00F62F91" w:rsidRDefault="00F62F91" w:rsidP="00F62F91">
            <w:pPr>
              <w:keepNext/>
              <w:ind w:firstLine="0"/>
            </w:pPr>
            <w:r w:rsidRPr="00F62F91">
              <w:t>ADD:</w:t>
            </w:r>
          </w:p>
        </w:tc>
      </w:tr>
      <w:tr w:rsidR="00F62F91" w:rsidRPr="00F62F91" w14:paraId="1263E14B" w14:textId="77777777" w:rsidTr="00F62F91">
        <w:tc>
          <w:tcPr>
            <w:tcW w:w="1551" w:type="dxa"/>
            <w:shd w:val="clear" w:color="auto" w:fill="auto"/>
          </w:tcPr>
          <w:p w14:paraId="5561D6BF" w14:textId="47F15CD9" w:rsidR="00F62F91" w:rsidRPr="00F62F91" w:rsidRDefault="00F62F91" w:rsidP="00F62F91">
            <w:pPr>
              <w:keepNext/>
              <w:ind w:firstLine="0"/>
            </w:pPr>
            <w:r w:rsidRPr="00F62F91">
              <w:t>02/12/25</w:t>
            </w:r>
          </w:p>
        </w:tc>
        <w:tc>
          <w:tcPr>
            <w:tcW w:w="1266" w:type="dxa"/>
            <w:shd w:val="clear" w:color="auto" w:fill="auto"/>
          </w:tcPr>
          <w:p w14:paraId="257847B6" w14:textId="1183C86D" w:rsidR="00F62F91" w:rsidRPr="00F62F91" w:rsidRDefault="00F62F91" w:rsidP="00F62F91">
            <w:pPr>
              <w:keepNext/>
              <w:ind w:firstLine="0"/>
            </w:pPr>
            <w:r w:rsidRPr="00F62F91">
              <w:t>BOWERS</w:t>
            </w:r>
          </w:p>
        </w:tc>
      </w:tr>
    </w:tbl>
    <w:p w14:paraId="019168CA" w14:textId="77777777" w:rsidR="00F62F91" w:rsidRDefault="00F62F91" w:rsidP="00F62F91"/>
    <w:p w14:paraId="09034134" w14:textId="0B749DD3"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3B02629D" w14:textId="77777777" w:rsidTr="00F62F91">
        <w:tc>
          <w:tcPr>
            <w:tcW w:w="1551" w:type="dxa"/>
            <w:shd w:val="clear" w:color="auto" w:fill="auto"/>
          </w:tcPr>
          <w:p w14:paraId="1474D7FD" w14:textId="043F07D4" w:rsidR="00F62F91" w:rsidRPr="00F62F91" w:rsidRDefault="00F62F91" w:rsidP="00F62F91">
            <w:pPr>
              <w:keepNext/>
              <w:ind w:firstLine="0"/>
            </w:pPr>
            <w:r w:rsidRPr="00F62F91">
              <w:t>Bill Number:</w:t>
            </w:r>
          </w:p>
        </w:tc>
        <w:tc>
          <w:tcPr>
            <w:tcW w:w="1551" w:type="dxa"/>
            <w:shd w:val="clear" w:color="auto" w:fill="auto"/>
          </w:tcPr>
          <w:p w14:paraId="618EB6A9" w14:textId="011BF928" w:rsidR="00F62F91" w:rsidRPr="00F62F91" w:rsidRDefault="00F62F91" w:rsidP="00F62F91">
            <w:pPr>
              <w:keepNext/>
              <w:ind w:firstLine="0"/>
            </w:pPr>
            <w:r w:rsidRPr="00F62F91">
              <w:t>H. 3182</w:t>
            </w:r>
          </w:p>
        </w:tc>
      </w:tr>
      <w:tr w:rsidR="00F62F91" w:rsidRPr="00F62F91" w14:paraId="1F75530A" w14:textId="77777777" w:rsidTr="00F62F91">
        <w:tc>
          <w:tcPr>
            <w:tcW w:w="1551" w:type="dxa"/>
            <w:shd w:val="clear" w:color="auto" w:fill="auto"/>
          </w:tcPr>
          <w:p w14:paraId="658DE61E" w14:textId="29321C4B" w:rsidR="00F62F91" w:rsidRPr="00F62F91" w:rsidRDefault="00F62F91" w:rsidP="00F62F91">
            <w:pPr>
              <w:keepNext/>
              <w:ind w:firstLine="0"/>
            </w:pPr>
            <w:r w:rsidRPr="00F62F91">
              <w:t>Date:</w:t>
            </w:r>
          </w:p>
        </w:tc>
        <w:tc>
          <w:tcPr>
            <w:tcW w:w="1551" w:type="dxa"/>
            <w:shd w:val="clear" w:color="auto" w:fill="auto"/>
          </w:tcPr>
          <w:p w14:paraId="0FC1F8E0" w14:textId="02743BE6" w:rsidR="00F62F91" w:rsidRPr="00F62F91" w:rsidRDefault="00F62F91" w:rsidP="00F62F91">
            <w:pPr>
              <w:keepNext/>
              <w:ind w:firstLine="0"/>
            </w:pPr>
            <w:r w:rsidRPr="00F62F91">
              <w:t>ADD:</w:t>
            </w:r>
          </w:p>
        </w:tc>
      </w:tr>
      <w:tr w:rsidR="00F62F91" w:rsidRPr="00F62F91" w14:paraId="33A35172" w14:textId="77777777" w:rsidTr="00F62F91">
        <w:tc>
          <w:tcPr>
            <w:tcW w:w="1551" w:type="dxa"/>
            <w:shd w:val="clear" w:color="auto" w:fill="auto"/>
          </w:tcPr>
          <w:p w14:paraId="72FF59CE" w14:textId="402A8C95" w:rsidR="00F62F91" w:rsidRPr="00F62F91" w:rsidRDefault="00F62F91" w:rsidP="00F62F91">
            <w:pPr>
              <w:keepNext/>
              <w:ind w:firstLine="0"/>
            </w:pPr>
            <w:r w:rsidRPr="00F62F91">
              <w:t>02/12/25</w:t>
            </w:r>
          </w:p>
        </w:tc>
        <w:tc>
          <w:tcPr>
            <w:tcW w:w="1551" w:type="dxa"/>
            <w:shd w:val="clear" w:color="auto" w:fill="auto"/>
          </w:tcPr>
          <w:p w14:paraId="4925365C" w14:textId="3B5FFDCC" w:rsidR="00F62F91" w:rsidRPr="00F62F91" w:rsidRDefault="00F62F91" w:rsidP="00F62F91">
            <w:pPr>
              <w:keepNext/>
              <w:ind w:firstLine="0"/>
            </w:pPr>
            <w:r w:rsidRPr="00F62F91">
              <w:t>EDGERTON</w:t>
            </w:r>
          </w:p>
        </w:tc>
      </w:tr>
    </w:tbl>
    <w:p w14:paraId="4A707466" w14:textId="77777777" w:rsidR="00F62F91" w:rsidRDefault="00F62F91" w:rsidP="00F62F91"/>
    <w:p w14:paraId="275F49B9" w14:textId="0D6A297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412F9E53" w14:textId="77777777" w:rsidTr="00F62F91">
        <w:tc>
          <w:tcPr>
            <w:tcW w:w="1551" w:type="dxa"/>
            <w:shd w:val="clear" w:color="auto" w:fill="auto"/>
          </w:tcPr>
          <w:p w14:paraId="55C16678" w14:textId="0F6E9E53" w:rsidR="00F62F91" w:rsidRPr="00F62F91" w:rsidRDefault="00F62F91" w:rsidP="00F62F91">
            <w:pPr>
              <w:keepNext/>
              <w:ind w:firstLine="0"/>
            </w:pPr>
            <w:r w:rsidRPr="00F62F91">
              <w:t>Bill Number:</w:t>
            </w:r>
          </w:p>
        </w:tc>
        <w:tc>
          <w:tcPr>
            <w:tcW w:w="4987" w:type="dxa"/>
            <w:shd w:val="clear" w:color="auto" w:fill="auto"/>
          </w:tcPr>
          <w:p w14:paraId="7784EAC6" w14:textId="21BC917F" w:rsidR="00F62F91" w:rsidRPr="00F62F91" w:rsidRDefault="00F62F91" w:rsidP="00F62F91">
            <w:pPr>
              <w:keepNext/>
              <w:ind w:firstLine="0"/>
            </w:pPr>
            <w:r w:rsidRPr="00F62F91">
              <w:t>H. 3195</w:t>
            </w:r>
          </w:p>
        </w:tc>
      </w:tr>
      <w:tr w:rsidR="00F62F91" w:rsidRPr="00F62F91" w14:paraId="4246177B" w14:textId="77777777" w:rsidTr="00F62F91">
        <w:tc>
          <w:tcPr>
            <w:tcW w:w="1551" w:type="dxa"/>
            <w:shd w:val="clear" w:color="auto" w:fill="auto"/>
          </w:tcPr>
          <w:p w14:paraId="5AD99B4F" w14:textId="5A268994" w:rsidR="00F62F91" w:rsidRPr="00F62F91" w:rsidRDefault="00F62F91" w:rsidP="00F62F91">
            <w:pPr>
              <w:keepNext/>
              <w:ind w:firstLine="0"/>
            </w:pPr>
            <w:r w:rsidRPr="00F62F91">
              <w:t>Date:</w:t>
            </w:r>
          </w:p>
        </w:tc>
        <w:tc>
          <w:tcPr>
            <w:tcW w:w="4987" w:type="dxa"/>
            <w:shd w:val="clear" w:color="auto" w:fill="auto"/>
          </w:tcPr>
          <w:p w14:paraId="692818A3" w14:textId="1378E7CF" w:rsidR="00F62F91" w:rsidRPr="00F62F91" w:rsidRDefault="00F62F91" w:rsidP="00F62F91">
            <w:pPr>
              <w:keepNext/>
              <w:ind w:firstLine="0"/>
            </w:pPr>
            <w:r w:rsidRPr="00F62F91">
              <w:t>ADD:</w:t>
            </w:r>
          </w:p>
        </w:tc>
      </w:tr>
      <w:tr w:rsidR="00F62F91" w:rsidRPr="00F62F91" w14:paraId="648648F9" w14:textId="77777777" w:rsidTr="00F62F91">
        <w:tc>
          <w:tcPr>
            <w:tcW w:w="1551" w:type="dxa"/>
            <w:shd w:val="clear" w:color="auto" w:fill="auto"/>
          </w:tcPr>
          <w:p w14:paraId="15FFA39A" w14:textId="2061990A" w:rsidR="00F62F91" w:rsidRPr="00F62F91" w:rsidRDefault="00F62F91" w:rsidP="00F62F91">
            <w:pPr>
              <w:keepNext/>
              <w:ind w:firstLine="0"/>
            </w:pPr>
            <w:r w:rsidRPr="00F62F91">
              <w:t>02/12/25</w:t>
            </w:r>
          </w:p>
        </w:tc>
        <w:tc>
          <w:tcPr>
            <w:tcW w:w="4987" w:type="dxa"/>
            <w:shd w:val="clear" w:color="auto" w:fill="auto"/>
          </w:tcPr>
          <w:p w14:paraId="0B33FD3A" w14:textId="5B38C7E2" w:rsidR="00F62F91" w:rsidRPr="00F62F91" w:rsidRDefault="00F62F91" w:rsidP="00F62F91">
            <w:pPr>
              <w:keepNext/>
              <w:ind w:firstLine="0"/>
            </w:pPr>
            <w:r w:rsidRPr="00F62F91">
              <w:t>LIGON, WEEKS, OREMUS, HARTZ, WILLIAMS and LUCK</w:t>
            </w:r>
          </w:p>
        </w:tc>
      </w:tr>
    </w:tbl>
    <w:p w14:paraId="74DF08B4" w14:textId="77777777" w:rsidR="00F62F91" w:rsidRDefault="00F62F91" w:rsidP="00F62F91"/>
    <w:p w14:paraId="7A897C67" w14:textId="5F8FACC6" w:rsidR="00F62F91" w:rsidRDefault="00F62F91" w:rsidP="00F62F91">
      <w:pPr>
        <w:keepNext/>
        <w:jc w:val="center"/>
        <w:rPr>
          <w:b/>
        </w:rPr>
      </w:pPr>
      <w:r w:rsidRPr="00F62F91">
        <w:rPr>
          <w:b/>
        </w:rPr>
        <w:lastRenderedPageBreak/>
        <w:t>CO-SPONSOR(S) ADDED</w:t>
      </w:r>
    </w:p>
    <w:tbl>
      <w:tblPr>
        <w:tblW w:w="0" w:type="auto"/>
        <w:tblLayout w:type="fixed"/>
        <w:tblLook w:val="0000" w:firstRow="0" w:lastRow="0" w:firstColumn="0" w:lastColumn="0" w:noHBand="0" w:noVBand="0"/>
      </w:tblPr>
      <w:tblGrid>
        <w:gridCol w:w="1551"/>
        <w:gridCol w:w="4987"/>
      </w:tblGrid>
      <w:tr w:rsidR="00F62F91" w:rsidRPr="00F62F91" w14:paraId="28181EAE" w14:textId="77777777" w:rsidTr="00F62F91">
        <w:tc>
          <w:tcPr>
            <w:tcW w:w="1551" w:type="dxa"/>
            <w:shd w:val="clear" w:color="auto" w:fill="auto"/>
          </w:tcPr>
          <w:p w14:paraId="1538554A" w14:textId="3B17417B" w:rsidR="00F62F91" w:rsidRPr="00F62F91" w:rsidRDefault="00F62F91" w:rsidP="00F62F91">
            <w:pPr>
              <w:keepNext/>
              <w:ind w:firstLine="0"/>
            </w:pPr>
            <w:r w:rsidRPr="00F62F91">
              <w:t>Bill Number:</w:t>
            </w:r>
          </w:p>
        </w:tc>
        <w:tc>
          <w:tcPr>
            <w:tcW w:w="4987" w:type="dxa"/>
            <w:shd w:val="clear" w:color="auto" w:fill="auto"/>
          </w:tcPr>
          <w:p w14:paraId="2D2CBB3F" w14:textId="0637EA19" w:rsidR="00F62F91" w:rsidRPr="00F62F91" w:rsidRDefault="00F62F91" w:rsidP="00F62F91">
            <w:pPr>
              <w:keepNext/>
              <w:ind w:firstLine="0"/>
            </w:pPr>
            <w:r w:rsidRPr="00F62F91">
              <w:t>H. 3196</w:t>
            </w:r>
          </w:p>
        </w:tc>
      </w:tr>
      <w:tr w:rsidR="00F62F91" w:rsidRPr="00F62F91" w14:paraId="31709309" w14:textId="77777777" w:rsidTr="00F62F91">
        <w:tc>
          <w:tcPr>
            <w:tcW w:w="1551" w:type="dxa"/>
            <w:shd w:val="clear" w:color="auto" w:fill="auto"/>
          </w:tcPr>
          <w:p w14:paraId="405DB4EE" w14:textId="2A1C6F77" w:rsidR="00F62F91" w:rsidRPr="00F62F91" w:rsidRDefault="00F62F91" w:rsidP="00F62F91">
            <w:pPr>
              <w:keepNext/>
              <w:ind w:firstLine="0"/>
            </w:pPr>
            <w:r w:rsidRPr="00F62F91">
              <w:t>Date:</w:t>
            </w:r>
          </w:p>
        </w:tc>
        <w:tc>
          <w:tcPr>
            <w:tcW w:w="4987" w:type="dxa"/>
            <w:shd w:val="clear" w:color="auto" w:fill="auto"/>
          </w:tcPr>
          <w:p w14:paraId="65F2DF62" w14:textId="1FECEC6B" w:rsidR="00F62F91" w:rsidRPr="00F62F91" w:rsidRDefault="00F62F91" w:rsidP="00F62F91">
            <w:pPr>
              <w:keepNext/>
              <w:ind w:firstLine="0"/>
            </w:pPr>
            <w:r w:rsidRPr="00F62F91">
              <w:t>ADD:</w:t>
            </w:r>
          </w:p>
        </w:tc>
      </w:tr>
      <w:tr w:rsidR="00F62F91" w:rsidRPr="00F62F91" w14:paraId="6A76D3A6" w14:textId="77777777" w:rsidTr="00F62F91">
        <w:tc>
          <w:tcPr>
            <w:tcW w:w="1551" w:type="dxa"/>
            <w:shd w:val="clear" w:color="auto" w:fill="auto"/>
          </w:tcPr>
          <w:p w14:paraId="46C59158" w14:textId="5F368396" w:rsidR="00F62F91" w:rsidRPr="00F62F91" w:rsidRDefault="00F62F91" w:rsidP="00F62F91">
            <w:pPr>
              <w:keepNext/>
              <w:ind w:firstLine="0"/>
            </w:pPr>
            <w:r w:rsidRPr="00F62F91">
              <w:t>02/12/25</w:t>
            </w:r>
          </w:p>
        </w:tc>
        <w:tc>
          <w:tcPr>
            <w:tcW w:w="4987" w:type="dxa"/>
            <w:shd w:val="clear" w:color="auto" w:fill="auto"/>
          </w:tcPr>
          <w:p w14:paraId="2465A4FA" w14:textId="74D36A3D" w:rsidR="00F62F91" w:rsidRPr="00F62F91" w:rsidRDefault="00F62F91" w:rsidP="00F62F91">
            <w:pPr>
              <w:keepNext/>
              <w:ind w:firstLine="0"/>
            </w:pPr>
            <w:r w:rsidRPr="00F62F91">
              <w:t>LAWSON, YOW, EDGERTON, CROMER, REESE, GILLIARD, ALEXANDER, RIVERS, OREMUS, HART</w:t>
            </w:r>
            <w:r w:rsidR="003E407F">
              <w:t>Z</w:t>
            </w:r>
            <w:r w:rsidRPr="00F62F91">
              <w:t xml:space="preserve"> and ANDERSON</w:t>
            </w:r>
          </w:p>
        </w:tc>
      </w:tr>
    </w:tbl>
    <w:p w14:paraId="38892434" w14:textId="77777777" w:rsidR="00F62F91" w:rsidRDefault="00F62F91" w:rsidP="00F62F91"/>
    <w:p w14:paraId="0C551BC2" w14:textId="3678E0CF"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D4A9D0A" w14:textId="77777777" w:rsidTr="00F62F91">
        <w:tc>
          <w:tcPr>
            <w:tcW w:w="1551" w:type="dxa"/>
            <w:shd w:val="clear" w:color="auto" w:fill="auto"/>
          </w:tcPr>
          <w:p w14:paraId="64AF9F7D" w14:textId="71AE0A3D" w:rsidR="00F62F91" w:rsidRPr="00F62F91" w:rsidRDefault="00F62F91" w:rsidP="00F62F91">
            <w:pPr>
              <w:keepNext/>
              <w:ind w:firstLine="0"/>
            </w:pPr>
            <w:r w:rsidRPr="00F62F91">
              <w:t>Bill Number:</w:t>
            </w:r>
          </w:p>
        </w:tc>
        <w:tc>
          <w:tcPr>
            <w:tcW w:w="1551" w:type="dxa"/>
            <w:shd w:val="clear" w:color="auto" w:fill="auto"/>
          </w:tcPr>
          <w:p w14:paraId="40865A7F" w14:textId="3CCBA76B" w:rsidR="00F62F91" w:rsidRPr="00F62F91" w:rsidRDefault="00F62F91" w:rsidP="00F62F91">
            <w:pPr>
              <w:keepNext/>
              <w:ind w:firstLine="0"/>
            </w:pPr>
            <w:r w:rsidRPr="00F62F91">
              <w:t>H. 3200</w:t>
            </w:r>
          </w:p>
        </w:tc>
      </w:tr>
      <w:tr w:rsidR="00F62F91" w:rsidRPr="00F62F91" w14:paraId="4A6037E3" w14:textId="77777777" w:rsidTr="00F62F91">
        <w:tc>
          <w:tcPr>
            <w:tcW w:w="1551" w:type="dxa"/>
            <w:shd w:val="clear" w:color="auto" w:fill="auto"/>
          </w:tcPr>
          <w:p w14:paraId="32777FD8" w14:textId="6BE28504" w:rsidR="00F62F91" w:rsidRPr="00F62F91" w:rsidRDefault="00F62F91" w:rsidP="00F62F91">
            <w:pPr>
              <w:keepNext/>
              <w:ind w:firstLine="0"/>
            </w:pPr>
            <w:r w:rsidRPr="00F62F91">
              <w:t>Date:</w:t>
            </w:r>
          </w:p>
        </w:tc>
        <w:tc>
          <w:tcPr>
            <w:tcW w:w="1551" w:type="dxa"/>
            <w:shd w:val="clear" w:color="auto" w:fill="auto"/>
          </w:tcPr>
          <w:p w14:paraId="2D705B02" w14:textId="6C15DFCA" w:rsidR="00F62F91" w:rsidRPr="00F62F91" w:rsidRDefault="00F62F91" w:rsidP="00F62F91">
            <w:pPr>
              <w:keepNext/>
              <w:ind w:firstLine="0"/>
            </w:pPr>
            <w:r w:rsidRPr="00F62F91">
              <w:t>ADD:</w:t>
            </w:r>
          </w:p>
        </w:tc>
      </w:tr>
      <w:tr w:rsidR="00F62F91" w:rsidRPr="00F62F91" w14:paraId="4CA845B8" w14:textId="77777777" w:rsidTr="00F62F91">
        <w:tc>
          <w:tcPr>
            <w:tcW w:w="1551" w:type="dxa"/>
            <w:shd w:val="clear" w:color="auto" w:fill="auto"/>
          </w:tcPr>
          <w:p w14:paraId="684CE956" w14:textId="1E37339C" w:rsidR="00F62F91" w:rsidRPr="00F62F91" w:rsidRDefault="00F62F91" w:rsidP="00F62F91">
            <w:pPr>
              <w:keepNext/>
              <w:ind w:firstLine="0"/>
            </w:pPr>
            <w:r w:rsidRPr="00F62F91">
              <w:t>02/12/25</w:t>
            </w:r>
          </w:p>
        </w:tc>
        <w:tc>
          <w:tcPr>
            <w:tcW w:w="1551" w:type="dxa"/>
            <w:shd w:val="clear" w:color="auto" w:fill="auto"/>
          </w:tcPr>
          <w:p w14:paraId="69A07B54" w14:textId="46C39873" w:rsidR="00F62F91" w:rsidRPr="00F62F91" w:rsidRDefault="00F62F91" w:rsidP="00F62F91">
            <w:pPr>
              <w:keepNext/>
              <w:ind w:firstLine="0"/>
            </w:pPr>
            <w:r w:rsidRPr="00F62F91">
              <w:t>EDGERTON</w:t>
            </w:r>
          </w:p>
        </w:tc>
      </w:tr>
    </w:tbl>
    <w:p w14:paraId="204EC993" w14:textId="77777777" w:rsidR="00F62F91" w:rsidRDefault="00F62F91" w:rsidP="00F62F91"/>
    <w:p w14:paraId="16CF0966" w14:textId="007619CB"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22CD436" w14:textId="77777777" w:rsidTr="00F62F91">
        <w:tc>
          <w:tcPr>
            <w:tcW w:w="1551" w:type="dxa"/>
            <w:shd w:val="clear" w:color="auto" w:fill="auto"/>
          </w:tcPr>
          <w:p w14:paraId="6D1C83A2" w14:textId="4CA32B49" w:rsidR="00F62F91" w:rsidRPr="00F62F91" w:rsidRDefault="00F62F91" w:rsidP="00F62F91">
            <w:pPr>
              <w:keepNext/>
              <w:ind w:firstLine="0"/>
            </w:pPr>
            <w:r w:rsidRPr="00F62F91">
              <w:t>Bill Number:</w:t>
            </w:r>
          </w:p>
        </w:tc>
        <w:tc>
          <w:tcPr>
            <w:tcW w:w="1551" w:type="dxa"/>
            <w:shd w:val="clear" w:color="auto" w:fill="auto"/>
          </w:tcPr>
          <w:p w14:paraId="79F2C998" w14:textId="2AC05B46" w:rsidR="00F62F91" w:rsidRPr="00F62F91" w:rsidRDefault="00F62F91" w:rsidP="00F62F91">
            <w:pPr>
              <w:keepNext/>
              <w:ind w:firstLine="0"/>
            </w:pPr>
            <w:r w:rsidRPr="00F62F91">
              <w:t>H. 3215</w:t>
            </w:r>
          </w:p>
        </w:tc>
      </w:tr>
      <w:tr w:rsidR="00F62F91" w:rsidRPr="00F62F91" w14:paraId="630F788F" w14:textId="77777777" w:rsidTr="00F62F91">
        <w:tc>
          <w:tcPr>
            <w:tcW w:w="1551" w:type="dxa"/>
            <w:shd w:val="clear" w:color="auto" w:fill="auto"/>
          </w:tcPr>
          <w:p w14:paraId="3CD60F88" w14:textId="307A5869" w:rsidR="00F62F91" w:rsidRPr="00F62F91" w:rsidRDefault="00F62F91" w:rsidP="00F62F91">
            <w:pPr>
              <w:keepNext/>
              <w:ind w:firstLine="0"/>
            </w:pPr>
            <w:r w:rsidRPr="00F62F91">
              <w:t>Date:</w:t>
            </w:r>
          </w:p>
        </w:tc>
        <w:tc>
          <w:tcPr>
            <w:tcW w:w="1551" w:type="dxa"/>
            <w:shd w:val="clear" w:color="auto" w:fill="auto"/>
          </w:tcPr>
          <w:p w14:paraId="7B1EAE3E" w14:textId="609E6EA9" w:rsidR="00F62F91" w:rsidRPr="00F62F91" w:rsidRDefault="00F62F91" w:rsidP="00F62F91">
            <w:pPr>
              <w:keepNext/>
              <w:ind w:firstLine="0"/>
            </w:pPr>
            <w:r w:rsidRPr="00F62F91">
              <w:t>ADD:</w:t>
            </w:r>
          </w:p>
        </w:tc>
      </w:tr>
      <w:tr w:rsidR="00F62F91" w:rsidRPr="00F62F91" w14:paraId="2868BCEA" w14:textId="77777777" w:rsidTr="00F62F91">
        <w:tc>
          <w:tcPr>
            <w:tcW w:w="1551" w:type="dxa"/>
            <w:shd w:val="clear" w:color="auto" w:fill="auto"/>
          </w:tcPr>
          <w:p w14:paraId="6390DF7D" w14:textId="39084447" w:rsidR="00F62F91" w:rsidRPr="00F62F91" w:rsidRDefault="00F62F91" w:rsidP="00F62F91">
            <w:pPr>
              <w:keepNext/>
              <w:ind w:firstLine="0"/>
            </w:pPr>
            <w:r w:rsidRPr="00F62F91">
              <w:t>02/12/25</w:t>
            </w:r>
          </w:p>
        </w:tc>
        <w:tc>
          <w:tcPr>
            <w:tcW w:w="1551" w:type="dxa"/>
            <w:shd w:val="clear" w:color="auto" w:fill="auto"/>
          </w:tcPr>
          <w:p w14:paraId="47DA9A92" w14:textId="0D302D70" w:rsidR="00F62F91" w:rsidRPr="00F62F91" w:rsidRDefault="00F62F91" w:rsidP="00F62F91">
            <w:pPr>
              <w:keepNext/>
              <w:ind w:firstLine="0"/>
            </w:pPr>
            <w:r w:rsidRPr="00F62F91">
              <w:t>EDGERTON</w:t>
            </w:r>
          </w:p>
        </w:tc>
      </w:tr>
    </w:tbl>
    <w:p w14:paraId="16348D1D" w14:textId="77777777" w:rsidR="00F62F91" w:rsidRDefault="00F62F91" w:rsidP="00F62F91"/>
    <w:p w14:paraId="57C6F531" w14:textId="25C76A14"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2344AC6" w14:textId="77777777" w:rsidTr="00F62F91">
        <w:tc>
          <w:tcPr>
            <w:tcW w:w="1551" w:type="dxa"/>
            <w:shd w:val="clear" w:color="auto" w:fill="auto"/>
          </w:tcPr>
          <w:p w14:paraId="18729C29" w14:textId="3B10A03D" w:rsidR="00F62F91" w:rsidRPr="00F62F91" w:rsidRDefault="00F62F91" w:rsidP="00F62F91">
            <w:pPr>
              <w:keepNext/>
              <w:ind w:firstLine="0"/>
            </w:pPr>
            <w:r w:rsidRPr="00F62F91">
              <w:t>Bill Number:</w:t>
            </w:r>
          </w:p>
        </w:tc>
        <w:tc>
          <w:tcPr>
            <w:tcW w:w="1551" w:type="dxa"/>
            <w:shd w:val="clear" w:color="auto" w:fill="auto"/>
          </w:tcPr>
          <w:p w14:paraId="7FDD91EE" w14:textId="07E01A68" w:rsidR="00F62F91" w:rsidRPr="00F62F91" w:rsidRDefault="00F62F91" w:rsidP="00F62F91">
            <w:pPr>
              <w:keepNext/>
              <w:ind w:firstLine="0"/>
            </w:pPr>
            <w:r w:rsidRPr="00F62F91">
              <w:t>H. 3216</w:t>
            </w:r>
          </w:p>
        </w:tc>
      </w:tr>
      <w:tr w:rsidR="00F62F91" w:rsidRPr="00F62F91" w14:paraId="65D128CE" w14:textId="77777777" w:rsidTr="00F62F91">
        <w:tc>
          <w:tcPr>
            <w:tcW w:w="1551" w:type="dxa"/>
            <w:shd w:val="clear" w:color="auto" w:fill="auto"/>
          </w:tcPr>
          <w:p w14:paraId="5B257CBF" w14:textId="3B61BDE1" w:rsidR="00F62F91" w:rsidRPr="00F62F91" w:rsidRDefault="00F62F91" w:rsidP="00F62F91">
            <w:pPr>
              <w:keepNext/>
              <w:ind w:firstLine="0"/>
            </w:pPr>
            <w:r w:rsidRPr="00F62F91">
              <w:t>Date:</w:t>
            </w:r>
          </w:p>
        </w:tc>
        <w:tc>
          <w:tcPr>
            <w:tcW w:w="1551" w:type="dxa"/>
            <w:shd w:val="clear" w:color="auto" w:fill="auto"/>
          </w:tcPr>
          <w:p w14:paraId="482F9E1A" w14:textId="2FBE4020" w:rsidR="00F62F91" w:rsidRPr="00F62F91" w:rsidRDefault="00F62F91" w:rsidP="00F62F91">
            <w:pPr>
              <w:keepNext/>
              <w:ind w:firstLine="0"/>
            </w:pPr>
            <w:r w:rsidRPr="00F62F91">
              <w:t>ADD:</w:t>
            </w:r>
          </w:p>
        </w:tc>
      </w:tr>
      <w:tr w:rsidR="00F62F91" w:rsidRPr="00F62F91" w14:paraId="7A91B78D" w14:textId="77777777" w:rsidTr="00F62F91">
        <w:tc>
          <w:tcPr>
            <w:tcW w:w="1551" w:type="dxa"/>
            <w:shd w:val="clear" w:color="auto" w:fill="auto"/>
          </w:tcPr>
          <w:p w14:paraId="24174D1D" w14:textId="30AEC7DE" w:rsidR="00F62F91" w:rsidRPr="00F62F91" w:rsidRDefault="00F62F91" w:rsidP="00F62F91">
            <w:pPr>
              <w:keepNext/>
              <w:ind w:firstLine="0"/>
            </w:pPr>
            <w:r w:rsidRPr="00F62F91">
              <w:t>02/12/25</w:t>
            </w:r>
          </w:p>
        </w:tc>
        <w:tc>
          <w:tcPr>
            <w:tcW w:w="1551" w:type="dxa"/>
            <w:shd w:val="clear" w:color="auto" w:fill="auto"/>
          </w:tcPr>
          <w:p w14:paraId="2CF6290E" w14:textId="3C366AFD" w:rsidR="00F62F91" w:rsidRPr="00F62F91" w:rsidRDefault="00F62F91" w:rsidP="00F62F91">
            <w:pPr>
              <w:keepNext/>
              <w:ind w:firstLine="0"/>
            </w:pPr>
            <w:r w:rsidRPr="00F62F91">
              <w:t>EDGERTON</w:t>
            </w:r>
          </w:p>
        </w:tc>
      </w:tr>
    </w:tbl>
    <w:p w14:paraId="3FC6700C" w14:textId="77777777" w:rsidR="00F62F91" w:rsidRDefault="00F62F91" w:rsidP="00F62F91"/>
    <w:p w14:paraId="4A68E88B" w14:textId="3ED3A381"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6A4104DD" w14:textId="77777777" w:rsidTr="00F62F91">
        <w:tc>
          <w:tcPr>
            <w:tcW w:w="1551" w:type="dxa"/>
            <w:shd w:val="clear" w:color="auto" w:fill="auto"/>
          </w:tcPr>
          <w:p w14:paraId="4BBDDB5B" w14:textId="4531755F" w:rsidR="00F62F91" w:rsidRPr="00F62F91" w:rsidRDefault="00F62F91" w:rsidP="00F62F91">
            <w:pPr>
              <w:keepNext/>
              <w:ind w:firstLine="0"/>
            </w:pPr>
            <w:r w:rsidRPr="00F62F91">
              <w:t>Bill Number:</w:t>
            </w:r>
          </w:p>
        </w:tc>
        <w:tc>
          <w:tcPr>
            <w:tcW w:w="1551" w:type="dxa"/>
            <w:shd w:val="clear" w:color="auto" w:fill="auto"/>
          </w:tcPr>
          <w:p w14:paraId="4D950DD8" w14:textId="1570A810" w:rsidR="00F62F91" w:rsidRPr="00F62F91" w:rsidRDefault="00F62F91" w:rsidP="00F62F91">
            <w:pPr>
              <w:keepNext/>
              <w:ind w:firstLine="0"/>
            </w:pPr>
            <w:r w:rsidRPr="00F62F91">
              <w:t>H. 3220</w:t>
            </w:r>
          </w:p>
        </w:tc>
      </w:tr>
      <w:tr w:rsidR="00F62F91" w:rsidRPr="00F62F91" w14:paraId="1AE26F11" w14:textId="77777777" w:rsidTr="00F62F91">
        <w:tc>
          <w:tcPr>
            <w:tcW w:w="1551" w:type="dxa"/>
            <w:shd w:val="clear" w:color="auto" w:fill="auto"/>
          </w:tcPr>
          <w:p w14:paraId="5B64739E" w14:textId="1DEC2C88" w:rsidR="00F62F91" w:rsidRPr="00F62F91" w:rsidRDefault="00F62F91" w:rsidP="00F62F91">
            <w:pPr>
              <w:keepNext/>
              <w:ind w:firstLine="0"/>
            </w:pPr>
            <w:r w:rsidRPr="00F62F91">
              <w:t>Date:</w:t>
            </w:r>
          </w:p>
        </w:tc>
        <w:tc>
          <w:tcPr>
            <w:tcW w:w="1551" w:type="dxa"/>
            <w:shd w:val="clear" w:color="auto" w:fill="auto"/>
          </w:tcPr>
          <w:p w14:paraId="37B44C5D" w14:textId="08751229" w:rsidR="00F62F91" w:rsidRPr="00F62F91" w:rsidRDefault="00F62F91" w:rsidP="00F62F91">
            <w:pPr>
              <w:keepNext/>
              <w:ind w:firstLine="0"/>
            </w:pPr>
            <w:r w:rsidRPr="00F62F91">
              <w:t>ADD:</w:t>
            </w:r>
          </w:p>
        </w:tc>
      </w:tr>
      <w:tr w:rsidR="00F62F91" w:rsidRPr="00F62F91" w14:paraId="1E6DB15A" w14:textId="77777777" w:rsidTr="00F62F91">
        <w:tc>
          <w:tcPr>
            <w:tcW w:w="1551" w:type="dxa"/>
            <w:shd w:val="clear" w:color="auto" w:fill="auto"/>
          </w:tcPr>
          <w:p w14:paraId="7BCBAC80" w14:textId="0E465D94" w:rsidR="00F62F91" w:rsidRPr="00F62F91" w:rsidRDefault="00F62F91" w:rsidP="00F62F91">
            <w:pPr>
              <w:keepNext/>
              <w:ind w:firstLine="0"/>
            </w:pPr>
            <w:r w:rsidRPr="00F62F91">
              <w:t>02/12/25</w:t>
            </w:r>
          </w:p>
        </w:tc>
        <w:tc>
          <w:tcPr>
            <w:tcW w:w="1551" w:type="dxa"/>
            <w:shd w:val="clear" w:color="auto" w:fill="auto"/>
          </w:tcPr>
          <w:p w14:paraId="4FA595B9" w14:textId="3C80B076" w:rsidR="00F62F91" w:rsidRPr="00F62F91" w:rsidRDefault="00F62F91" w:rsidP="00F62F91">
            <w:pPr>
              <w:keepNext/>
              <w:ind w:firstLine="0"/>
            </w:pPr>
            <w:r w:rsidRPr="00F62F91">
              <w:t>EDGERTON</w:t>
            </w:r>
          </w:p>
        </w:tc>
      </w:tr>
    </w:tbl>
    <w:p w14:paraId="6D063DDF" w14:textId="77777777" w:rsidR="00F62F91" w:rsidRDefault="00F62F91" w:rsidP="00F62F91"/>
    <w:p w14:paraId="60A6551E" w14:textId="681C571B"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1BDC5088" w14:textId="77777777" w:rsidTr="00F62F91">
        <w:tc>
          <w:tcPr>
            <w:tcW w:w="1551" w:type="dxa"/>
            <w:shd w:val="clear" w:color="auto" w:fill="auto"/>
          </w:tcPr>
          <w:p w14:paraId="11F0A861" w14:textId="2C063F97" w:rsidR="00F62F91" w:rsidRPr="00F62F91" w:rsidRDefault="00F62F91" w:rsidP="00F62F91">
            <w:pPr>
              <w:keepNext/>
              <w:ind w:firstLine="0"/>
            </w:pPr>
            <w:r w:rsidRPr="00F62F91">
              <w:t>Bill Number:</w:t>
            </w:r>
          </w:p>
        </w:tc>
        <w:tc>
          <w:tcPr>
            <w:tcW w:w="1551" w:type="dxa"/>
            <w:shd w:val="clear" w:color="auto" w:fill="auto"/>
          </w:tcPr>
          <w:p w14:paraId="58785832" w14:textId="06C23F6D" w:rsidR="00F62F91" w:rsidRPr="00F62F91" w:rsidRDefault="00F62F91" w:rsidP="00F62F91">
            <w:pPr>
              <w:keepNext/>
              <w:ind w:firstLine="0"/>
            </w:pPr>
            <w:r w:rsidRPr="00F62F91">
              <w:t>H. 3245</w:t>
            </w:r>
          </w:p>
        </w:tc>
      </w:tr>
      <w:tr w:rsidR="00F62F91" w:rsidRPr="00F62F91" w14:paraId="13E4C50B" w14:textId="77777777" w:rsidTr="00F62F91">
        <w:tc>
          <w:tcPr>
            <w:tcW w:w="1551" w:type="dxa"/>
            <w:shd w:val="clear" w:color="auto" w:fill="auto"/>
          </w:tcPr>
          <w:p w14:paraId="6E0A2721" w14:textId="6507FB95" w:rsidR="00F62F91" w:rsidRPr="00F62F91" w:rsidRDefault="00F62F91" w:rsidP="00F62F91">
            <w:pPr>
              <w:keepNext/>
              <w:ind w:firstLine="0"/>
            </w:pPr>
            <w:r w:rsidRPr="00F62F91">
              <w:t>Date:</w:t>
            </w:r>
          </w:p>
        </w:tc>
        <w:tc>
          <w:tcPr>
            <w:tcW w:w="1551" w:type="dxa"/>
            <w:shd w:val="clear" w:color="auto" w:fill="auto"/>
          </w:tcPr>
          <w:p w14:paraId="168BFFE5" w14:textId="7E4B6BCD" w:rsidR="00F62F91" w:rsidRPr="00F62F91" w:rsidRDefault="00F62F91" w:rsidP="00F62F91">
            <w:pPr>
              <w:keepNext/>
              <w:ind w:firstLine="0"/>
            </w:pPr>
            <w:r w:rsidRPr="00F62F91">
              <w:t>ADD:</w:t>
            </w:r>
          </w:p>
        </w:tc>
      </w:tr>
      <w:tr w:rsidR="00F62F91" w:rsidRPr="00F62F91" w14:paraId="1F6DE96D" w14:textId="77777777" w:rsidTr="00F62F91">
        <w:tc>
          <w:tcPr>
            <w:tcW w:w="1551" w:type="dxa"/>
            <w:shd w:val="clear" w:color="auto" w:fill="auto"/>
          </w:tcPr>
          <w:p w14:paraId="4A67EA19" w14:textId="2E738E29" w:rsidR="00F62F91" w:rsidRPr="00F62F91" w:rsidRDefault="00F62F91" w:rsidP="00F62F91">
            <w:pPr>
              <w:keepNext/>
              <w:ind w:firstLine="0"/>
            </w:pPr>
            <w:r w:rsidRPr="00F62F91">
              <w:t>02/12/25</w:t>
            </w:r>
          </w:p>
        </w:tc>
        <w:tc>
          <w:tcPr>
            <w:tcW w:w="1551" w:type="dxa"/>
            <w:shd w:val="clear" w:color="auto" w:fill="auto"/>
          </w:tcPr>
          <w:p w14:paraId="0F8C9647" w14:textId="222189F2" w:rsidR="00F62F91" w:rsidRPr="00F62F91" w:rsidRDefault="00F62F91" w:rsidP="00F62F91">
            <w:pPr>
              <w:keepNext/>
              <w:ind w:firstLine="0"/>
            </w:pPr>
            <w:r w:rsidRPr="00F62F91">
              <w:t>EDGERTON</w:t>
            </w:r>
          </w:p>
        </w:tc>
      </w:tr>
    </w:tbl>
    <w:p w14:paraId="0B739069" w14:textId="77777777" w:rsidR="00F62F91" w:rsidRDefault="00F62F91" w:rsidP="00F62F91"/>
    <w:p w14:paraId="09A9903B" w14:textId="4B66F74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146"/>
      </w:tblGrid>
      <w:tr w:rsidR="00F62F91" w:rsidRPr="00F62F91" w14:paraId="3106631F" w14:textId="77777777" w:rsidTr="00F62F91">
        <w:tc>
          <w:tcPr>
            <w:tcW w:w="1551" w:type="dxa"/>
            <w:shd w:val="clear" w:color="auto" w:fill="auto"/>
          </w:tcPr>
          <w:p w14:paraId="26E65FC2" w14:textId="3D2CDD0D" w:rsidR="00F62F91" w:rsidRPr="00F62F91" w:rsidRDefault="00F62F91" w:rsidP="00F62F91">
            <w:pPr>
              <w:keepNext/>
              <w:ind w:firstLine="0"/>
            </w:pPr>
            <w:r w:rsidRPr="00F62F91">
              <w:t>Bill Number:</w:t>
            </w:r>
          </w:p>
        </w:tc>
        <w:tc>
          <w:tcPr>
            <w:tcW w:w="4146" w:type="dxa"/>
            <w:shd w:val="clear" w:color="auto" w:fill="auto"/>
          </w:tcPr>
          <w:p w14:paraId="6EF46653" w14:textId="7D290B11" w:rsidR="00F62F91" w:rsidRPr="00F62F91" w:rsidRDefault="00F62F91" w:rsidP="00F62F91">
            <w:pPr>
              <w:keepNext/>
              <w:ind w:firstLine="0"/>
            </w:pPr>
            <w:r w:rsidRPr="00F62F91">
              <w:t>H. 3247</w:t>
            </w:r>
          </w:p>
        </w:tc>
      </w:tr>
      <w:tr w:rsidR="00F62F91" w:rsidRPr="00F62F91" w14:paraId="0F4D1E9F" w14:textId="77777777" w:rsidTr="00F62F91">
        <w:tc>
          <w:tcPr>
            <w:tcW w:w="1551" w:type="dxa"/>
            <w:shd w:val="clear" w:color="auto" w:fill="auto"/>
          </w:tcPr>
          <w:p w14:paraId="5D1559C7" w14:textId="2A9A9917" w:rsidR="00F62F91" w:rsidRPr="00F62F91" w:rsidRDefault="00F62F91" w:rsidP="00F62F91">
            <w:pPr>
              <w:keepNext/>
              <w:ind w:firstLine="0"/>
            </w:pPr>
            <w:r w:rsidRPr="00F62F91">
              <w:t>Date:</w:t>
            </w:r>
          </w:p>
        </w:tc>
        <w:tc>
          <w:tcPr>
            <w:tcW w:w="4146" w:type="dxa"/>
            <w:shd w:val="clear" w:color="auto" w:fill="auto"/>
          </w:tcPr>
          <w:p w14:paraId="17220601" w14:textId="07EFE266" w:rsidR="00F62F91" w:rsidRPr="00F62F91" w:rsidRDefault="00F62F91" w:rsidP="00F62F91">
            <w:pPr>
              <w:keepNext/>
              <w:ind w:firstLine="0"/>
            </w:pPr>
            <w:r w:rsidRPr="00F62F91">
              <w:t>ADD:</w:t>
            </w:r>
          </w:p>
        </w:tc>
      </w:tr>
      <w:tr w:rsidR="00F62F91" w:rsidRPr="00F62F91" w14:paraId="45A29871" w14:textId="77777777" w:rsidTr="00F62F91">
        <w:tc>
          <w:tcPr>
            <w:tcW w:w="1551" w:type="dxa"/>
            <w:shd w:val="clear" w:color="auto" w:fill="auto"/>
          </w:tcPr>
          <w:p w14:paraId="1C9C6D77" w14:textId="18CD0AC5" w:rsidR="00F62F91" w:rsidRPr="00F62F91" w:rsidRDefault="00F62F91" w:rsidP="00F62F91">
            <w:pPr>
              <w:keepNext/>
              <w:ind w:firstLine="0"/>
            </w:pPr>
            <w:r w:rsidRPr="00F62F91">
              <w:t>02/12/25</w:t>
            </w:r>
          </w:p>
        </w:tc>
        <w:tc>
          <w:tcPr>
            <w:tcW w:w="4146" w:type="dxa"/>
            <w:shd w:val="clear" w:color="auto" w:fill="auto"/>
          </w:tcPr>
          <w:p w14:paraId="38202E72" w14:textId="0D22E563" w:rsidR="00F62F91" w:rsidRPr="00F62F91" w:rsidRDefault="00F62F91" w:rsidP="00F62F91">
            <w:pPr>
              <w:keepNext/>
              <w:ind w:firstLine="0"/>
            </w:pPr>
            <w:r w:rsidRPr="00F62F91">
              <w:t>HIXON, YOW, MITCHELL and LIGON</w:t>
            </w:r>
          </w:p>
        </w:tc>
      </w:tr>
    </w:tbl>
    <w:p w14:paraId="6559502B" w14:textId="77777777" w:rsidR="00F62F91" w:rsidRDefault="00F62F91" w:rsidP="00F62F91"/>
    <w:p w14:paraId="7813BC6B" w14:textId="74F06219" w:rsidR="00F62F91" w:rsidRDefault="00F62F91" w:rsidP="00F62F91">
      <w:pPr>
        <w:keepNext/>
        <w:jc w:val="center"/>
        <w:rPr>
          <w:b/>
        </w:rPr>
      </w:pPr>
      <w:r w:rsidRPr="00F62F91">
        <w:rPr>
          <w:b/>
        </w:rPr>
        <w:lastRenderedPageBreak/>
        <w:t>CO-SPONSOR(S) ADDED</w:t>
      </w:r>
    </w:p>
    <w:tbl>
      <w:tblPr>
        <w:tblW w:w="0" w:type="auto"/>
        <w:tblLayout w:type="fixed"/>
        <w:tblLook w:val="0000" w:firstRow="0" w:lastRow="0" w:firstColumn="0" w:lastColumn="0" w:noHBand="0" w:noVBand="0"/>
      </w:tblPr>
      <w:tblGrid>
        <w:gridCol w:w="1551"/>
        <w:gridCol w:w="1551"/>
      </w:tblGrid>
      <w:tr w:rsidR="00F62F91" w:rsidRPr="00F62F91" w14:paraId="07615B51" w14:textId="77777777" w:rsidTr="00F62F91">
        <w:tc>
          <w:tcPr>
            <w:tcW w:w="1551" w:type="dxa"/>
            <w:shd w:val="clear" w:color="auto" w:fill="auto"/>
          </w:tcPr>
          <w:p w14:paraId="1E11A1B0" w14:textId="24F0B0C4" w:rsidR="00F62F91" w:rsidRPr="00F62F91" w:rsidRDefault="00F62F91" w:rsidP="00F62F91">
            <w:pPr>
              <w:keepNext/>
              <w:ind w:firstLine="0"/>
            </w:pPr>
            <w:r w:rsidRPr="00F62F91">
              <w:t>Bill Number:</w:t>
            </w:r>
          </w:p>
        </w:tc>
        <w:tc>
          <w:tcPr>
            <w:tcW w:w="1551" w:type="dxa"/>
            <w:shd w:val="clear" w:color="auto" w:fill="auto"/>
          </w:tcPr>
          <w:p w14:paraId="2574A818" w14:textId="40BA1F60" w:rsidR="00F62F91" w:rsidRPr="00F62F91" w:rsidRDefault="00F62F91" w:rsidP="00F62F91">
            <w:pPr>
              <w:keepNext/>
              <w:ind w:firstLine="0"/>
            </w:pPr>
            <w:r w:rsidRPr="00F62F91">
              <w:t>H. 3253</w:t>
            </w:r>
          </w:p>
        </w:tc>
      </w:tr>
      <w:tr w:rsidR="00F62F91" w:rsidRPr="00F62F91" w14:paraId="7B62B3D6" w14:textId="77777777" w:rsidTr="00F62F91">
        <w:tc>
          <w:tcPr>
            <w:tcW w:w="1551" w:type="dxa"/>
            <w:shd w:val="clear" w:color="auto" w:fill="auto"/>
          </w:tcPr>
          <w:p w14:paraId="3CF8E78D" w14:textId="3F528D5A" w:rsidR="00F62F91" w:rsidRPr="00F62F91" w:rsidRDefault="00F62F91" w:rsidP="00F62F91">
            <w:pPr>
              <w:keepNext/>
              <w:ind w:firstLine="0"/>
            </w:pPr>
            <w:r w:rsidRPr="00F62F91">
              <w:t>Date:</w:t>
            </w:r>
          </w:p>
        </w:tc>
        <w:tc>
          <w:tcPr>
            <w:tcW w:w="1551" w:type="dxa"/>
            <w:shd w:val="clear" w:color="auto" w:fill="auto"/>
          </w:tcPr>
          <w:p w14:paraId="33D7DDBF" w14:textId="5D05899D" w:rsidR="00F62F91" w:rsidRPr="00F62F91" w:rsidRDefault="00F62F91" w:rsidP="00F62F91">
            <w:pPr>
              <w:keepNext/>
              <w:ind w:firstLine="0"/>
            </w:pPr>
            <w:r w:rsidRPr="00F62F91">
              <w:t>ADD:</w:t>
            </w:r>
          </w:p>
        </w:tc>
      </w:tr>
      <w:tr w:rsidR="00F62F91" w:rsidRPr="00F62F91" w14:paraId="3B6FEF8B" w14:textId="77777777" w:rsidTr="00F62F91">
        <w:tc>
          <w:tcPr>
            <w:tcW w:w="1551" w:type="dxa"/>
            <w:shd w:val="clear" w:color="auto" w:fill="auto"/>
          </w:tcPr>
          <w:p w14:paraId="149A1593" w14:textId="387D36A9" w:rsidR="00F62F91" w:rsidRPr="00F62F91" w:rsidRDefault="00F62F91" w:rsidP="00F62F91">
            <w:pPr>
              <w:keepNext/>
              <w:ind w:firstLine="0"/>
            </w:pPr>
            <w:r w:rsidRPr="00F62F91">
              <w:t>02/12/25</w:t>
            </w:r>
          </w:p>
        </w:tc>
        <w:tc>
          <w:tcPr>
            <w:tcW w:w="1551" w:type="dxa"/>
            <w:shd w:val="clear" w:color="auto" w:fill="auto"/>
          </w:tcPr>
          <w:p w14:paraId="763A738D" w14:textId="36A6B714" w:rsidR="00F62F91" w:rsidRPr="00F62F91" w:rsidRDefault="00F62F91" w:rsidP="00F62F91">
            <w:pPr>
              <w:keepNext/>
              <w:ind w:firstLine="0"/>
            </w:pPr>
            <w:r w:rsidRPr="00F62F91">
              <w:t>EDGERTON</w:t>
            </w:r>
          </w:p>
        </w:tc>
      </w:tr>
    </w:tbl>
    <w:p w14:paraId="5433908A" w14:textId="77777777" w:rsidR="00F62F91" w:rsidRDefault="00F62F91" w:rsidP="00F62F91"/>
    <w:p w14:paraId="189BB78F" w14:textId="7CDE34A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4A31C19E" w14:textId="77777777" w:rsidTr="00F62F91">
        <w:tc>
          <w:tcPr>
            <w:tcW w:w="1551" w:type="dxa"/>
            <w:shd w:val="clear" w:color="auto" w:fill="auto"/>
          </w:tcPr>
          <w:p w14:paraId="07152F62" w14:textId="7A9A2851" w:rsidR="00F62F91" w:rsidRPr="00F62F91" w:rsidRDefault="00F62F91" w:rsidP="00F62F91">
            <w:pPr>
              <w:keepNext/>
              <w:ind w:firstLine="0"/>
            </w:pPr>
            <w:r w:rsidRPr="00F62F91">
              <w:t>Bill Number:</w:t>
            </w:r>
          </w:p>
        </w:tc>
        <w:tc>
          <w:tcPr>
            <w:tcW w:w="1551" w:type="dxa"/>
            <w:shd w:val="clear" w:color="auto" w:fill="auto"/>
          </w:tcPr>
          <w:p w14:paraId="52C77DCB" w14:textId="0709B06D" w:rsidR="00F62F91" w:rsidRPr="00F62F91" w:rsidRDefault="00F62F91" w:rsidP="00F62F91">
            <w:pPr>
              <w:keepNext/>
              <w:ind w:firstLine="0"/>
            </w:pPr>
            <w:r w:rsidRPr="00F62F91">
              <w:t>H. 3260</w:t>
            </w:r>
          </w:p>
        </w:tc>
      </w:tr>
      <w:tr w:rsidR="00F62F91" w:rsidRPr="00F62F91" w14:paraId="4CE4681B" w14:textId="77777777" w:rsidTr="00F62F91">
        <w:tc>
          <w:tcPr>
            <w:tcW w:w="1551" w:type="dxa"/>
            <w:shd w:val="clear" w:color="auto" w:fill="auto"/>
          </w:tcPr>
          <w:p w14:paraId="71DDA150" w14:textId="19C208F6" w:rsidR="00F62F91" w:rsidRPr="00F62F91" w:rsidRDefault="00F62F91" w:rsidP="00F62F91">
            <w:pPr>
              <w:keepNext/>
              <w:ind w:firstLine="0"/>
            </w:pPr>
            <w:r w:rsidRPr="00F62F91">
              <w:t>Date:</w:t>
            </w:r>
          </w:p>
        </w:tc>
        <w:tc>
          <w:tcPr>
            <w:tcW w:w="1551" w:type="dxa"/>
            <w:shd w:val="clear" w:color="auto" w:fill="auto"/>
          </w:tcPr>
          <w:p w14:paraId="5E826EE0" w14:textId="43DE8428" w:rsidR="00F62F91" w:rsidRPr="00F62F91" w:rsidRDefault="00F62F91" w:rsidP="00F62F91">
            <w:pPr>
              <w:keepNext/>
              <w:ind w:firstLine="0"/>
            </w:pPr>
            <w:r w:rsidRPr="00F62F91">
              <w:t>ADD:</w:t>
            </w:r>
          </w:p>
        </w:tc>
      </w:tr>
      <w:tr w:rsidR="00F62F91" w:rsidRPr="00F62F91" w14:paraId="2657EC68" w14:textId="77777777" w:rsidTr="00F62F91">
        <w:tc>
          <w:tcPr>
            <w:tcW w:w="1551" w:type="dxa"/>
            <w:shd w:val="clear" w:color="auto" w:fill="auto"/>
          </w:tcPr>
          <w:p w14:paraId="717AC0C0" w14:textId="4A80D49D" w:rsidR="00F62F91" w:rsidRPr="00F62F91" w:rsidRDefault="00F62F91" w:rsidP="00F62F91">
            <w:pPr>
              <w:keepNext/>
              <w:ind w:firstLine="0"/>
            </w:pPr>
            <w:r w:rsidRPr="00F62F91">
              <w:t>02/12/25</w:t>
            </w:r>
          </w:p>
        </w:tc>
        <w:tc>
          <w:tcPr>
            <w:tcW w:w="1551" w:type="dxa"/>
            <w:shd w:val="clear" w:color="auto" w:fill="auto"/>
          </w:tcPr>
          <w:p w14:paraId="0D418A00" w14:textId="4B695BF5" w:rsidR="00F62F91" w:rsidRPr="00F62F91" w:rsidRDefault="00F62F91" w:rsidP="00F62F91">
            <w:pPr>
              <w:keepNext/>
              <w:ind w:firstLine="0"/>
            </w:pPr>
            <w:r w:rsidRPr="00F62F91">
              <w:t>EDGERTON</w:t>
            </w:r>
          </w:p>
        </w:tc>
      </w:tr>
    </w:tbl>
    <w:p w14:paraId="1ED1D8C9" w14:textId="77777777" w:rsidR="00F62F91" w:rsidRDefault="00F62F91" w:rsidP="00F62F91"/>
    <w:p w14:paraId="3B72E7C3" w14:textId="7B6D31EE"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07AC6DFE" w14:textId="77777777" w:rsidTr="00F62F91">
        <w:tc>
          <w:tcPr>
            <w:tcW w:w="1551" w:type="dxa"/>
            <w:shd w:val="clear" w:color="auto" w:fill="auto"/>
          </w:tcPr>
          <w:p w14:paraId="3FC8697D" w14:textId="5AE6E4AB" w:rsidR="00F62F91" w:rsidRPr="00F62F91" w:rsidRDefault="00F62F91" w:rsidP="00F62F91">
            <w:pPr>
              <w:keepNext/>
              <w:ind w:firstLine="0"/>
            </w:pPr>
            <w:r w:rsidRPr="00F62F91">
              <w:t>Bill Number:</w:t>
            </w:r>
          </w:p>
        </w:tc>
        <w:tc>
          <w:tcPr>
            <w:tcW w:w="1551" w:type="dxa"/>
            <w:shd w:val="clear" w:color="auto" w:fill="auto"/>
          </w:tcPr>
          <w:p w14:paraId="0683C1BF" w14:textId="66DF5AEC" w:rsidR="00F62F91" w:rsidRPr="00F62F91" w:rsidRDefault="00F62F91" w:rsidP="00F62F91">
            <w:pPr>
              <w:keepNext/>
              <w:ind w:firstLine="0"/>
            </w:pPr>
            <w:r w:rsidRPr="00F62F91">
              <w:t>H. 3281</w:t>
            </w:r>
          </w:p>
        </w:tc>
      </w:tr>
      <w:tr w:rsidR="00F62F91" w:rsidRPr="00F62F91" w14:paraId="70A33DD8" w14:textId="77777777" w:rsidTr="00F62F91">
        <w:tc>
          <w:tcPr>
            <w:tcW w:w="1551" w:type="dxa"/>
            <w:shd w:val="clear" w:color="auto" w:fill="auto"/>
          </w:tcPr>
          <w:p w14:paraId="7D046630" w14:textId="21AFF1AB" w:rsidR="00F62F91" w:rsidRPr="00F62F91" w:rsidRDefault="00F62F91" w:rsidP="00F62F91">
            <w:pPr>
              <w:keepNext/>
              <w:ind w:firstLine="0"/>
            </w:pPr>
            <w:r w:rsidRPr="00F62F91">
              <w:t>Date:</w:t>
            </w:r>
          </w:p>
        </w:tc>
        <w:tc>
          <w:tcPr>
            <w:tcW w:w="1551" w:type="dxa"/>
            <w:shd w:val="clear" w:color="auto" w:fill="auto"/>
          </w:tcPr>
          <w:p w14:paraId="2CD13321" w14:textId="75D6F01B" w:rsidR="00F62F91" w:rsidRPr="00F62F91" w:rsidRDefault="00F62F91" w:rsidP="00F62F91">
            <w:pPr>
              <w:keepNext/>
              <w:ind w:firstLine="0"/>
            </w:pPr>
            <w:r w:rsidRPr="00F62F91">
              <w:t>ADD:</w:t>
            </w:r>
          </w:p>
        </w:tc>
      </w:tr>
      <w:tr w:rsidR="00F62F91" w:rsidRPr="00F62F91" w14:paraId="3B5D80B5" w14:textId="77777777" w:rsidTr="00F62F91">
        <w:tc>
          <w:tcPr>
            <w:tcW w:w="1551" w:type="dxa"/>
            <w:shd w:val="clear" w:color="auto" w:fill="auto"/>
          </w:tcPr>
          <w:p w14:paraId="418884E6" w14:textId="51C6247C" w:rsidR="00F62F91" w:rsidRPr="00F62F91" w:rsidRDefault="00F62F91" w:rsidP="00F62F91">
            <w:pPr>
              <w:keepNext/>
              <w:ind w:firstLine="0"/>
            </w:pPr>
            <w:r w:rsidRPr="00F62F91">
              <w:t>02/12/25</w:t>
            </w:r>
          </w:p>
        </w:tc>
        <w:tc>
          <w:tcPr>
            <w:tcW w:w="1551" w:type="dxa"/>
            <w:shd w:val="clear" w:color="auto" w:fill="auto"/>
          </w:tcPr>
          <w:p w14:paraId="2D5F4818" w14:textId="39727972" w:rsidR="00F62F91" w:rsidRPr="00F62F91" w:rsidRDefault="00F62F91" w:rsidP="00F62F91">
            <w:pPr>
              <w:keepNext/>
              <w:ind w:firstLine="0"/>
            </w:pPr>
            <w:r w:rsidRPr="00F62F91">
              <w:t>EDGERTON</w:t>
            </w:r>
          </w:p>
        </w:tc>
      </w:tr>
    </w:tbl>
    <w:p w14:paraId="46ED897A" w14:textId="77777777" w:rsidR="00F62F91" w:rsidRDefault="00F62F91" w:rsidP="00F62F91"/>
    <w:p w14:paraId="255EFD3B" w14:textId="441C09E3"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36D71D80" w14:textId="77777777" w:rsidTr="00F62F91">
        <w:tc>
          <w:tcPr>
            <w:tcW w:w="1551" w:type="dxa"/>
            <w:shd w:val="clear" w:color="auto" w:fill="auto"/>
          </w:tcPr>
          <w:p w14:paraId="1EBB0862" w14:textId="3021F869" w:rsidR="00F62F91" w:rsidRPr="00F62F91" w:rsidRDefault="00F62F91" w:rsidP="00F62F91">
            <w:pPr>
              <w:keepNext/>
              <w:ind w:firstLine="0"/>
            </w:pPr>
            <w:r w:rsidRPr="00F62F91">
              <w:t>Bill Number:</w:t>
            </w:r>
          </w:p>
        </w:tc>
        <w:tc>
          <w:tcPr>
            <w:tcW w:w="1551" w:type="dxa"/>
            <w:shd w:val="clear" w:color="auto" w:fill="auto"/>
          </w:tcPr>
          <w:p w14:paraId="083D684E" w14:textId="2243B21B" w:rsidR="00F62F91" w:rsidRPr="00F62F91" w:rsidRDefault="00F62F91" w:rsidP="00F62F91">
            <w:pPr>
              <w:keepNext/>
              <w:ind w:firstLine="0"/>
            </w:pPr>
            <w:r w:rsidRPr="00F62F91">
              <w:t>H. 3283</w:t>
            </w:r>
          </w:p>
        </w:tc>
      </w:tr>
      <w:tr w:rsidR="00F62F91" w:rsidRPr="00F62F91" w14:paraId="691BC015" w14:textId="77777777" w:rsidTr="00F62F91">
        <w:tc>
          <w:tcPr>
            <w:tcW w:w="1551" w:type="dxa"/>
            <w:shd w:val="clear" w:color="auto" w:fill="auto"/>
          </w:tcPr>
          <w:p w14:paraId="759394EF" w14:textId="1A14871C" w:rsidR="00F62F91" w:rsidRPr="00F62F91" w:rsidRDefault="00F62F91" w:rsidP="00F62F91">
            <w:pPr>
              <w:keepNext/>
              <w:ind w:firstLine="0"/>
            </w:pPr>
            <w:r w:rsidRPr="00F62F91">
              <w:t>Date:</w:t>
            </w:r>
          </w:p>
        </w:tc>
        <w:tc>
          <w:tcPr>
            <w:tcW w:w="1551" w:type="dxa"/>
            <w:shd w:val="clear" w:color="auto" w:fill="auto"/>
          </w:tcPr>
          <w:p w14:paraId="39C58212" w14:textId="208FF3B9" w:rsidR="00F62F91" w:rsidRPr="00F62F91" w:rsidRDefault="00F62F91" w:rsidP="00F62F91">
            <w:pPr>
              <w:keepNext/>
              <w:ind w:firstLine="0"/>
            </w:pPr>
            <w:r w:rsidRPr="00F62F91">
              <w:t>ADD:</w:t>
            </w:r>
          </w:p>
        </w:tc>
      </w:tr>
      <w:tr w:rsidR="00F62F91" w:rsidRPr="00F62F91" w14:paraId="0F9C9277" w14:textId="77777777" w:rsidTr="00F62F91">
        <w:tc>
          <w:tcPr>
            <w:tcW w:w="1551" w:type="dxa"/>
            <w:shd w:val="clear" w:color="auto" w:fill="auto"/>
          </w:tcPr>
          <w:p w14:paraId="68A4D3C5" w14:textId="4D85BCAC" w:rsidR="00F62F91" w:rsidRPr="00F62F91" w:rsidRDefault="00F62F91" w:rsidP="00F62F91">
            <w:pPr>
              <w:keepNext/>
              <w:ind w:firstLine="0"/>
            </w:pPr>
            <w:r w:rsidRPr="00F62F91">
              <w:t>02/12/25</w:t>
            </w:r>
          </w:p>
        </w:tc>
        <w:tc>
          <w:tcPr>
            <w:tcW w:w="1551" w:type="dxa"/>
            <w:shd w:val="clear" w:color="auto" w:fill="auto"/>
          </w:tcPr>
          <w:p w14:paraId="165D2D39" w14:textId="1EA402BB" w:rsidR="00F62F91" w:rsidRPr="00F62F91" w:rsidRDefault="00F62F91" w:rsidP="00F62F91">
            <w:pPr>
              <w:keepNext/>
              <w:ind w:firstLine="0"/>
            </w:pPr>
            <w:r w:rsidRPr="00F62F91">
              <w:t>EDGERTON</w:t>
            </w:r>
          </w:p>
        </w:tc>
      </w:tr>
    </w:tbl>
    <w:p w14:paraId="5536A7F0" w14:textId="77777777" w:rsidR="00F62F91" w:rsidRDefault="00F62F91" w:rsidP="00F62F91"/>
    <w:p w14:paraId="272D0E5A" w14:textId="131F253A"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8F145DB" w14:textId="77777777" w:rsidTr="00F62F91">
        <w:tc>
          <w:tcPr>
            <w:tcW w:w="1551" w:type="dxa"/>
            <w:shd w:val="clear" w:color="auto" w:fill="auto"/>
          </w:tcPr>
          <w:p w14:paraId="5E7B1E77" w14:textId="72895336" w:rsidR="00F62F91" w:rsidRPr="00F62F91" w:rsidRDefault="00F62F91" w:rsidP="00F62F91">
            <w:pPr>
              <w:keepNext/>
              <w:ind w:firstLine="0"/>
            </w:pPr>
            <w:r w:rsidRPr="00F62F91">
              <w:t>Bill Number:</w:t>
            </w:r>
          </w:p>
        </w:tc>
        <w:tc>
          <w:tcPr>
            <w:tcW w:w="1551" w:type="dxa"/>
            <w:shd w:val="clear" w:color="auto" w:fill="auto"/>
          </w:tcPr>
          <w:p w14:paraId="344C94B2" w14:textId="194A42B8" w:rsidR="00F62F91" w:rsidRPr="00F62F91" w:rsidRDefault="00F62F91" w:rsidP="00F62F91">
            <w:pPr>
              <w:keepNext/>
              <w:ind w:firstLine="0"/>
            </w:pPr>
            <w:r w:rsidRPr="00F62F91">
              <w:t>H. 3299</w:t>
            </w:r>
          </w:p>
        </w:tc>
      </w:tr>
      <w:tr w:rsidR="00F62F91" w:rsidRPr="00F62F91" w14:paraId="5CF00B8C" w14:textId="77777777" w:rsidTr="00F62F91">
        <w:tc>
          <w:tcPr>
            <w:tcW w:w="1551" w:type="dxa"/>
            <w:shd w:val="clear" w:color="auto" w:fill="auto"/>
          </w:tcPr>
          <w:p w14:paraId="5B11D08D" w14:textId="50EE494F" w:rsidR="00F62F91" w:rsidRPr="00F62F91" w:rsidRDefault="00F62F91" w:rsidP="00F62F91">
            <w:pPr>
              <w:keepNext/>
              <w:ind w:firstLine="0"/>
            </w:pPr>
            <w:r w:rsidRPr="00F62F91">
              <w:t>Date:</w:t>
            </w:r>
          </w:p>
        </w:tc>
        <w:tc>
          <w:tcPr>
            <w:tcW w:w="1551" w:type="dxa"/>
            <w:shd w:val="clear" w:color="auto" w:fill="auto"/>
          </w:tcPr>
          <w:p w14:paraId="557AA3F0" w14:textId="607F4BF1" w:rsidR="00F62F91" w:rsidRPr="00F62F91" w:rsidRDefault="00F62F91" w:rsidP="00F62F91">
            <w:pPr>
              <w:keepNext/>
              <w:ind w:firstLine="0"/>
            </w:pPr>
            <w:r w:rsidRPr="00F62F91">
              <w:t>ADD:</w:t>
            </w:r>
          </w:p>
        </w:tc>
      </w:tr>
      <w:tr w:rsidR="00F62F91" w:rsidRPr="00F62F91" w14:paraId="39EA9544" w14:textId="77777777" w:rsidTr="00F62F91">
        <w:tc>
          <w:tcPr>
            <w:tcW w:w="1551" w:type="dxa"/>
            <w:shd w:val="clear" w:color="auto" w:fill="auto"/>
          </w:tcPr>
          <w:p w14:paraId="7FF7E022" w14:textId="0E913A24" w:rsidR="00F62F91" w:rsidRPr="00F62F91" w:rsidRDefault="00F62F91" w:rsidP="00F62F91">
            <w:pPr>
              <w:keepNext/>
              <w:ind w:firstLine="0"/>
            </w:pPr>
            <w:r w:rsidRPr="00F62F91">
              <w:t>02/12/25</w:t>
            </w:r>
          </w:p>
        </w:tc>
        <w:tc>
          <w:tcPr>
            <w:tcW w:w="1551" w:type="dxa"/>
            <w:shd w:val="clear" w:color="auto" w:fill="auto"/>
          </w:tcPr>
          <w:p w14:paraId="635E763B" w14:textId="74702588" w:rsidR="00F62F91" w:rsidRPr="00F62F91" w:rsidRDefault="00F62F91" w:rsidP="00F62F91">
            <w:pPr>
              <w:keepNext/>
              <w:ind w:firstLine="0"/>
            </w:pPr>
            <w:r w:rsidRPr="00F62F91">
              <w:t>EDGERTON</w:t>
            </w:r>
          </w:p>
        </w:tc>
      </w:tr>
    </w:tbl>
    <w:p w14:paraId="3B02D35A" w14:textId="77777777" w:rsidR="00F62F91" w:rsidRDefault="00F62F91" w:rsidP="00F62F91"/>
    <w:p w14:paraId="41531D22" w14:textId="24CB6818"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8C657CE" w14:textId="77777777" w:rsidTr="00F62F91">
        <w:tc>
          <w:tcPr>
            <w:tcW w:w="1551" w:type="dxa"/>
            <w:shd w:val="clear" w:color="auto" w:fill="auto"/>
          </w:tcPr>
          <w:p w14:paraId="61A3BA24" w14:textId="1DDD61B9" w:rsidR="00F62F91" w:rsidRPr="00F62F91" w:rsidRDefault="00F62F91" w:rsidP="00F62F91">
            <w:pPr>
              <w:keepNext/>
              <w:ind w:firstLine="0"/>
            </w:pPr>
            <w:r w:rsidRPr="00F62F91">
              <w:t>Bill Number:</w:t>
            </w:r>
          </w:p>
        </w:tc>
        <w:tc>
          <w:tcPr>
            <w:tcW w:w="1551" w:type="dxa"/>
            <w:shd w:val="clear" w:color="auto" w:fill="auto"/>
          </w:tcPr>
          <w:p w14:paraId="6128E42C" w14:textId="50FAC1BC" w:rsidR="00F62F91" w:rsidRPr="00F62F91" w:rsidRDefault="00F62F91" w:rsidP="00F62F91">
            <w:pPr>
              <w:keepNext/>
              <w:ind w:firstLine="0"/>
            </w:pPr>
            <w:r w:rsidRPr="00F62F91">
              <w:t>H. 3304</w:t>
            </w:r>
          </w:p>
        </w:tc>
      </w:tr>
      <w:tr w:rsidR="00F62F91" w:rsidRPr="00F62F91" w14:paraId="21136134" w14:textId="77777777" w:rsidTr="00F62F91">
        <w:tc>
          <w:tcPr>
            <w:tcW w:w="1551" w:type="dxa"/>
            <w:shd w:val="clear" w:color="auto" w:fill="auto"/>
          </w:tcPr>
          <w:p w14:paraId="6C236249" w14:textId="3EE726BC" w:rsidR="00F62F91" w:rsidRPr="00F62F91" w:rsidRDefault="00F62F91" w:rsidP="00F62F91">
            <w:pPr>
              <w:keepNext/>
              <w:ind w:firstLine="0"/>
            </w:pPr>
            <w:r w:rsidRPr="00F62F91">
              <w:t>Date:</w:t>
            </w:r>
          </w:p>
        </w:tc>
        <w:tc>
          <w:tcPr>
            <w:tcW w:w="1551" w:type="dxa"/>
            <w:shd w:val="clear" w:color="auto" w:fill="auto"/>
          </w:tcPr>
          <w:p w14:paraId="247E6C74" w14:textId="44C5C12E" w:rsidR="00F62F91" w:rsidRPr="00F62F91" w:rsidRDefault="00F62F91" w:rsidP="00F62F91">
            <w:pPr>
              <w:keepNext/>
              <w:ind w:firstLine="0"/>
            </w:pPr>
            <w:r w:rsidRPr="00F62F91">
              <w:t>ADD:</w:t>
            </w:r>
          </w:p>
        </w:tc>
      </w:tr>
      <w:tr w:rsidR="00F62F91" w:rsidRPr="00F62F91" w14:paraId="6E8C6DEF" w14:textId="77777777" w:rsidTr="00F62F91">
        <w:tc>
          <w:tcPr>
            <w:tcW w:w="1551" w:type="dxa"/>
            <w:shd w:val="clear" w:color="auto" w:fill="auto"/>
          </w:tcPr>
          <w:p w14:paraId="7F84D12B" w14:textId="7190D51A" w:rsidR="00F62F91" w:rsidRPr="00F62F91" w:rsidRDefault="00F62F91" w:rsidP="00F62F91">
            <w:pPr>
              <w:keepNext/>
              <w:ind w:firstLine="0"/>
            </w:pPr>
            <w:r w:rsidRPr="00F62F91">
              <w:t>02/12/25</w:t>
            </w:r>
          </w:p>
        </w:tc>
        <w:tc>
          <w:tcPr>
            <w:tcW w:w="1551" w:type="dxa"/>
            <w:shd w:val="clear" w:color="auto" w:fill="auto"/>
          </w:tcPr>
          <w:p w14:paraId="25595130" w14:textId="5C4C4D04" w:rsidR="00F62F91" w:rsidRPr="00F62F91" w:rsidRDefault="00F62F91" w:rsidP="00F62F91">
            <w:pPr>
              <w:keepNext/>
              <w:ind w:firstLine="0"/>
            </w:pPr>
            <w:r w:rsidRPr="00F62F91">
              <w:t>EDGERTON</w:t>
            </w:r>
          </w:p>
        </w:tc>
      </w:tr>
    </w:tbl>
    <w:p w14:paraId="06BE260F" w14:textId="77777777" w:rsidR="00F62F91" w:rsidRDefault="00F62F91" w:rsidP="00F62F91"/>
    <w:p w14:paraId="2F1BBBEB" w14:textId="58754C39"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17084104" w14:textId="77777777" w:rsidTr="00F62F91">
        <w:tc>
          <w:tcPr>
            <w:tcW w:w="1551" w:type="dxa"/>
            <w:shd w:val="clear" w:color="auto" w:fill="auto"/>
          </w:tcPr>
          <w:p w14:paraId="3971CCF2" w14:textId="4097F173" w:rsidR="00F62F91" w:rsidRPr="00F62F91" w:rsidRDefault="00F62F91" w:rsidP="00F62F91">
            <w:pPr>
              <w:keepNext/>
              <w:ind w:firstLine="0"/>
            </w:pPr>
            <w:r w:rsidRPr="00F62F91">
              <w:t>Bill Number:</w:t>
            </w:r>
          </w:p>
        </w:tc>
        <w:tc>
          <w:tcPr>
            <w:tcW w:w="1551" w:type="dxa"/>
            <w:shd w:val="clear" w:color="auto" w:fill="auto"/>
          </w:tcPr>
          <w:p w14:paraId="5DD03182" w14:textId="201698BA" w:rsidR="00F62F91" w:rsidRPr="00F62F91" w:rsidRDefault="00F62F91" w:rsidP="00F62F91">
            <w:pPr>
              <w:keepNext/>
              <w:ind w:firstLine="0"/>
            </w:pPr>
            <w:r w:rsidRPr="00F62F91">
              <w:t>H. 3308</w:t>
            </w:r>
          </w:p>
        </w:tc>
      </w:tr>
      <w:tr w:rsidR="00F62F91" w:rsidRPr="00F62F91" w14:paraId="561391AC" w14:textId="77777777" w:rsidTr="00F62F91">
        <w:tc>
          <w:tcPr>
            <w:tcW w:w="1551" w:type="dxa"/>
            <w:shd w:val="clear" w:color="auto" w:fill="auto"/>
          </w:tcPr>
          <w:p w14:paraId="32B2E270" w14:textId="1DEDEA25" w:rsidR="00F62F91" w:rsidRPr="00F62F91" w:rsidRDefault="00F62F91" w:rsidP="00F62F91">
            <w:pPr>
              <w:keepNext/>
              <w:ind w:firstLine="0"/>
            </w:pPr>
            <w:r w:rsidRPr="00F62F91">
              <w:t>Date:</w:t>
            </w:r>
          </w:p>
        </w:tc>
        <w:tc>
          <w:tcPr>
            <w:tcW w:w="1551" w:type="dxa"/>
            <w:shd w:val="clear" w:color="auto" w:fill="auto"/>
          </w:tcPr>
          <w:p w14:paraId="13A5AE12" w14:textId="4B3C475C" w:rsidR="00F62F91" w:rsidRPr="00F62F91" w:rsidRDefault="00F62F91" w:rsidP="00F62F91">
            <w:pPr>
              <w:keepNext/>
              <w:ind w:firstLine="0"/>
            </w:pPr>
            <w:r w:rsidRPr="00F62F91">
              <w:t>ADD:</w:t>
            </w:r>
          </w:p>
        </w:tc>
      </w:tr>
      <w:tr w:rsidR="00F62F91" w:rsidRPr="00F62F91" w14:paraId="569B2BB2" w14:textId="77777777" w:rsidTr="00F62F91">
        <w:tc>
          <w:tcPr>
            <w:tcW w:w="1551" w:type="dxa"/>
            <w:shd w:val="clear" w:color="auto" w:fill="auto"/>
          </w:tcPr>
          <w:p w14:paraId="47C868F9" w14:textId="628A7DEB" w:rsidR="00F62F91" w:rsidRPr="00F62F91" w:rsidRDefault="00F62F91" w:rsidP="00F62F91">
            <w:pPr>
              <w:keepNext/>
              <w:ind w:firstLine="0"/>
            </w:pPr>
            <w:r w:rsidRPr="00F62F91">
              <w:t>02/12/25</w:t>
            </w:r>
          </w:p>
        </w:tc>
        <w:tc>
          <w:tcPr>
            <w:tcW w:w="1551" w:type="dxa"/>
            <w:shd w:val="clear" w:color="auto" w:fill="auto"/>
          </w:tcPr>
          <w:p w14:paraId="6E6FEB1A" w14:textId="760D96FB" w:rsidR="00F62F91" w:rsidRPr="00F62F91" w:rsidRDefault="00F62F91" w:rsidP="00F62F91">
            <w:pPr>
              <w:keepNext/>
              <w:ind w:firstLine="0"/>
            </w:pPr>
            <w:r w:rsidRPr="00F62F91">
              <w:t>EDGERTON</w:t>
            </w:r>
          </w:p>
        </w:tc>
      </w:tr>
    </w:tbl>
    <w:p w14:paraId="6315C873" w14:textId="77777777" w:rsidR="00F62F91" w:rsidRDefault="00F62F91" w:rsidP="00F62F91"/>
    <w:p w14:paraId="1750BE01" w14:textId="5A87C011"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6E225DFD" w14:textId="77777777" w:rsidTr="00F62F91">
        <w:tc>
          <w:tcPr>
            <w:tcW w:w="1551" w:type="dxa"/>
            <w:shd w:val="clear" w:color="auto" w:fill="auto"/>
          </w:tcPr>
          <w:p w14:paraId="4EA9BBDE" w14:textId="230FDE1E" w:rsidR="00F62F91" w:rsidRPr="00F62F91" w:rsidRDefault="00F62F91" w:rsidP="00F62F91">
            <w:pPr>
              <w:keepNext/>
              <w:ind w:firstLine="0"/>
            </w:pPr>
            <w:r w:rsidRPr="00F62F91">
              <w:t>Bill Number:</w:t>
            </w:r>
          </w:p>
        </w:tc>
        <w:tc>
          <w:tcPr>
            <w:tcW w:w="4987" w:type="dxa"/>
            <w:shd w:val="clear" w:color="auto" w:fill="auto"/>
          </w:tcPr>
          <w:p w14:paraId="609924B7" w14:textId="32C8E410" w:rsidR="00F62F91" w:rsidRPr="00F62F91" w:rsidRDefault="00F62F91" w:rsidP="00F62F91">
            <w:pPr>
              <w:keepNext/>
              <w:ind w:firstLine="0"/>
            </w:pPr>
            <w:r w:rsidRPr="00F62F91">
              <w:t>H. 3309</w:t>
            </w:r>
          </w:p>
        </w:tc>
      </w:tr>
      <w:tr w:rsidR="00F62F91" w:rsidRPr="00F62F91" w14:paraId="3E9D4902" w14:textId="77777777" w:rsidTr="00F62F91">
        <w:tc>
          <w:tcPr>
            <w:tcW w:w="1551" w:type="dxa"/>
            <w:shd w:val="clear" w:color="auto" w:fill="auto"/>
          </w:tcPr>
          <w:p w14:paraId="377CA720" w14:textId="5FE2185F" w:rsidR="00F62F91" w:rsidRPr="00F62F91" w:rsidRDefault="00F62F91" w:rsidP="00F62F91">
            <w:pPr>
              <w:keepNext/>
              <w:ind w:firstLine="0"/>
            </w:pPr>
            <w:r w:rsidRPr="00F62F91">
              <w:t>Date:</w:t>
            </w:r>
          </w:p>
        </w:tc>
        <w:tc>
          <w:tcPr>
            <w:tcW w:w="4987" w:type="dxa"/>
            <w:shd w:val="clear" w:color="auto" w:fill="auto"/>
          </w:tcPr>
          <w:p w14:paraId="442445F9" w14:textId="7FCDD730" w:rsidR="00F62F91" w:rsidRPr="00F62F91" w:rsidRDefault="00F62F91" w:rsidP="00F62F91">
            <w:pPr>
              <w:keepNext/>
              <w:ind w:firstLine="0"/>
            </w:pPr>
            <w:r w:rsidRPr="00F62F91">
              <w:t>ADD:</w:t>
            </w:r>
          </w:p>
        </w:tc>
      </w:tr>
      <w:tr w:rsidR="00F62F91" w:rsidRPr="00F62F91" w14:paraId="30C41931" w14:textId="77777777" w:rsidTr="00F62F91">
        <w:tc>
          <w:tcPr>
            <w:tcW w:w="1551" w:type="dxa"/>
            <w:shd w:val="clear" w:color="auto" w:fill="auto"/>
          </w:tcPr>
          <w:p w14:paraId="3306AC9E" w14:textId="16C5551C" w:rsidR="00F62F91" w:rsidRPr="00F62F91" w:rsidRDefault="00F62F91" w:rsidP="00F62F91">
            <w:pPr>
              <w:keepNext/>
              <w:ind w:firstLine="0"/>
            </w:pPr>
            <w:r w:rsidRPr="00F62F91">
              <w:t>02/12/25</w:t>
            </w:r>
          </w:p>
        </w:tc>
        <w:tc>
          <w:tcPr>
            <w:tcW w:w="4987" w:type="dxa"/>
            <w:shd w:val="clear" w:color="auto" w:fill="auto"/>
          </w:tcPr>
          <w:p w14:paraId="2218E98A" w14:textId="2B5ED2A3" w:rsidR="00F62F91" w:rsidRPr="00F62F91" w:rsidRDefault="00F62F91" w:rsidP="00F62F91">
            <w:pPr>
              <w:keepNext/>
              <w:ind w:firstLine="0"/>
            </w:pPr>
            <w:r w:rsidRPr="00F62F91">
              <w:t>ANDERSON, WEEKS, WILLIS, GOVAN and WILLIAMS</w:t>
            </w:r>
          </w:p>
        </w:tc>
      </w:tr>
    </w:tbl>
    <w:p w14:paraId="4866BEDF" w14:textId="77777777" w:rsidR="00F62F91" w:rsidRDefault="00F62F91" w:rsidP="00F62F91"/>
    <w:p w14:paraId="3BC341B7" w14:textId="01709E3E" w:rsidR="00F62F91" w:rsidRDefault="00F62F91" w:rsidP="00F62F91">
      <w:pPr>
        <w:keepNext/>
        <w:jc w:val="center"/>
        <w:rPr>
          <w:b/>
        </w:rPr>
      </w:pPr>
      <w:r w:rsidRPr="00F62F91">
        <w:rPr>
          <w:b/>
        </w:rPr>
        <w:lastRenderedPageBreak/>
        <w:t>CO-SPONSOR(S) ADDED</w:t>
      </w:r>
    </w:p>
    <w:tbl>
      <w:tblPr>
        <w:tblW w:w="0" w:type="auto"/>
        <w:tblLayout w:type="fixed"/>
        <w:tblLook w:val="0000" w:firstRow="0" w:lastRow="0" w:firstColumn="0" w:lastColumn="0" w:noHBand="0" w:noVBand="0"/>
      </w:tblPr>
      <w:tblGrid>
        <w:gridCol w:w="1551"/>
        <w:gridCol w:w="1551"/>
      </w:tblGrid>
      <w:tr w:rsidR="00F62F91" w:rsidRPr="00F62F91" w14:paraId="30AFC605" w14:textId="77777777" w:rsidTr="00F62F91">
        <w:tc>
          <w:tcPr>
            <w:tcW w:w="1551" w:type="dxa"/>
            <w:shd w:val="clear" w:color="auto" w:fill="auto"/>
          </w:tcPr>
          <w:p w14:paraId="0F46DA82" w14:textId="30E2971D" w:rsidR="00F62F91" w:rsidRPr="00F62F91" w:rsidRDefault="00F62F91" w:rsidP="00F62F91">
            <w:pPr>
              <w:keepNext/>
              <w:ind w:firstLine="0"/>
            </w:pPr>
            <w:r w:rsidRPr="00F62F91">
              <w:t>Bill Number:</w:t>
            </w:r>
          </w:p>
        </w:tc>
        <w:tc>
          <w:tcPr>
            <w:tcW w:w="1551" w:type="dxa"/>
            <w:shd w:val="clear" w:color="auto" w:fill="auto"/>
          </w:tcPr>
          <w:p w14:paraId="2C3963A0" w14:textId="7FCBEEF3" w:rsidR="00F62F91" w:rsidRPr="00F62F91" w:rsidRDefault="00F62F91" w:rsidP="00F62F91">
            <w:pPr>
              <w:keepNext/>
              <w:ind w:firstLine="0"/>
            </w:pPr>
            <w:r w:rsidRPr="00F62F91">
              <w:t>H. 3310</w:t>
            </w:r>
          </w:p>
        </w:tc>
      </w:tr>
      <w:tr w:rsidR="00F62F91" w:rsidRPr="00F62F91" w14:paraId="24157D0B" w14:textId="77777777" w:rsidTr="00F62F91">
        <w:tc>
          <w:tcPr>
            <w:tcW w:w="1551" w:type="dxa"/>
            <w:shd w:val="clear" w:color="auto" w:fill="auto"/>
          </w:tcPr>
          <w:p w14:paraId="624C7FF0" w14:textId="4D9AE20D" w:rsidR="00F62F91" w:rsidRPr="00F62F91" w:rsidRDefault="00F62F91" w:rsidP="00F62F91">
            <w:pPr>
              <w:keepNext/>
              <w:ind w:firstLine="0"/>
            </w:pPr>
            <w:r w:rsidRPr="00F62F91">
              <w:t>Date:</w:t>
            </w:r>
          </w:p>
        </w:tc>
        <w:tc>
          <w:tcPr>
            <w:tcW w:w="1551" w:type="dxa"/>
            <w:shd w:val="clear" w:color="auto" w:fill="auto"/>
          </w:tcPr>
          <w:p w14:paraId="2BD4F706" w14:textId="49DEFDA4" w:rsidR="00F62F91" w:rsidRPr="00F62F91" w:rsidRDefault="00F62F91" w:rsidP="00F62F91">
            <w:pPr>
              <w:keepNext/>
              <w:ind w:firstLine="0"/>
            </w:pPr>
            <w:r w:rsidRPr="00F62F91">
              <w:t>ADD:</w:t>
            </w:r>
          </w:p>
        </w:tc>
      </w:tr>
      <w:tr w:rsidR="00F62F91" w:rsidRPr="00F62F91" w14:paraId="4CE0002C" w14:textId="77777777" w:rsidTr="00F62F91">
        <w:tc>
          <w:tcPr>
            <w:tcW w:w="1551" w:type="dxa"/>
            <w:shd w:val="clear" w:color="auto" w:fill="auto"/>
          </w:tcPr>
          <w:p w14:paraId="676ADCFF" w14:textId="0AB54C28" w:rsidR="00F62F91" w:rsidRPr="00F62F91" w:rsidRDefault="00F62F91" w:rsidP="00F62F91">
            <w:pPr>
              <w:keepNext/>
              <w:ind w:firstLine="0"/>
            </w:pPr>
            <w:r w:rsidRPr="00F62F91">
              <w:t>02/12/25</w:t>
            </w:r>
          </w:p>
        </w:tc>
        <w:tc>
          <w:tcPr>
            <w:tcW w:w="1551" w:type="dxa"/>
            <w:shd w:val="clear" w:color="auto" w:fill="auto"/>
          </w:tcPr>
          <w:p w14:paraId="09ACFFDA" w14:textId="68374A42" w:rsidR="00F62F91" w:rsidRPr="00F62F91" w:rsidRDefault="00F62F91" w:rsidP="00F62F91">
            <w:pPr>
              <w:keepNext/>
              <w:ind w:firstLine="0"/>
            </w:pPr>
            <w:r w:rsidRPr="00F62F91">
              <w:t>EDGERTON</w:t>
            </w:r>
          </w:p>
        </w:tc>
      </w:tr>
    </w:tbl>
    <w:p w14:paraId="5DFB43BB" w14:textId="77777777" w:rsidR="00F62F91" w:rsidRDefault="00F62F91" w:rsidP="00F62F91"/>
    <w:p w14:paraId="5D97BEB7" w14:textId="1B80BDC7"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051C1DF7" w14:textId="77777777" w:rsidTr="00F62F91">
        <w:tc>
          <w:tcPr>
            <w:tcW w:w="1551" w:type="dxa"/>
            <w:shd w:val="clear" w:color="auto" w:fill="auto"/>
          </w:tcPr>
          <w:p w14:paraId="3D79A1F5" w14:textId="6C4032C7" w:rsidR="00F62F91" w:rsidRPr="00F62F91" w:rsidRDefault="00F62F91" w:rsidP="00F62F91">
            <w:pPr>
              <w:keepNext/>
              <w:ind w:firstLine="0"/>
            </w:pPr>
            <w:r w:rsidRPr="00F62F91">
              <w:t>Bill Number:</w:t>
            </w:r>
          </w:p>
        </w:tc>
        <w:tc>
          <w:tcPr>
            <w:tcW w:w="1551" w:type="dxa"/>
            <w:shd w:val="clear" w:color="auto" w:fill="auto"/>
          </w:tcPr>
          <w:p w14:paraId="7E4701C7" w14:textId="75E8F42D" w:rsidR="00F62F91" w:rsidRPr="00F62F91" w:rsidRDefault="00F62F91" w:rsidP="00F62F91">
            <w:pPr>
              <w:keepNext/>
              <w:ind w:firstLine="0"/>
            </w:pPr>
            <w:r w:rsidRPr="00F62F91">
              <w:t>H. 3311</w:t>
            </w:r>
          </w:p>
        </w:tc>
      </w:tr>
      <w:tr w:rsidR="00F62F91" w:rsidRPr="00F62F91" w14:paraId="79077B85" w14:textId="77777777" w:rsidTr="00F62F91">
        <w:tc>
          <w:tcPr>
            <w:tcW w:w="1551" w:type="dxa"/>
            <w:shd w:val="clear" w:color="auto" w:fill="auto"/>
          </w:tcPr>
          <w:p w14:paraId="22B64B26" w14:textId="04EC542B" w:rsidR="00F62F91" w:rsidRPr="00F62F91" w:rsidRDefault="00F62F91" w:rsidP="00F62F91">
            <w:pPr>
              <w:keepNext/>
              <w:ind w:firstLine="0"/>
            </w:pPr>
            <w:r w:rsidRPr="00F62F91">
              <w:t>Date:</w:t>
            </w:r>
          </w:p>
        </w:tc>
        <w:tc>
          <w:tcPr>
            <w:tcW w:w="1551" w:type="dxa"/>
            <w:shd w:val="clear" w:color="auto" w:fill="auto"/>
          </w:tcPr>
          <w:p w14:paraId="466DB00B" w14:textId="7965A5CC" w:rsidR="00F62F91" w:rsidRPr="00F62F91" w:rsidRDefault="00F62F91" w:rsidP="00F62F91">
            <w:pPr>
              <w:keepNext/>
              <w:ind w:firstLine="0"/>
            </w:pPr>
            <w:r w:rsidRPr="00F62F91">
              <w:t>ADD:</w:t>
            </w:r>
          </w:p>
        </w:tc>
      </w:tr>
      <w:tr w:rsidR="00F62F91" w:rsidRPr="00F62F91" w14:paraId="3A9A3A27" w14:textId="77777777" w:rsidTr="00F62F91">
        <w:tc>
          <w:tcPr>
            <w:tcW w:w="1551" w:type="dxa"/>
            <w:shd w:val="clear" w:color="auto" w:fill="auto"/>
          </w:tcPr>
          <w:p w14:paraId="2F1AA23E" w14:textId="4B967B72" w:rsidR="00F62F91" w:rsidRPr="00F62F91" w:rsidRDefault="00F62F91" w:rsidP="00F62F91">
            <w:pPr>
              <w:keepNext/>
              <w:ind w:firstLine="0"/>
            </w:pPr>
            <w:r w:rsidRPr="00F62F91">
              <w:t>02/12/25</w:t>
            </w:r>
          </w:p>
        </w:tc>
        <w:tc>
          <w:tcPr>
            <w:tcW w:w="1551" w:type="dxa"/>
            <w:shd w:val="clear" w:color="auto" w:fill="auto"/>
          </w:tcPr>
          <w:p w14:paraId="2BCEE0FE" w14:textId="670A9376" w:rsidR="00F62F91" w:rsidRPr="00F62F91" w:rsidRDefault="00F62F91" w:rsidP="00F62F91">
            <w:pPr>
              <w:keepNext/>
              <w:ind w:firstLine="0"/>
            </w:pPr>
            <w:r w:rsidRPr="00F62F91">
              <w:t>EDGERTON</w:t>
            </w:r>
          </w:p>
        </w:tc>
      </w:tr>
    </w:tbl>
    <w:p w14:paraId="74369C5A" w14:textId="77777777" w:rsidR="00F62F91" w:rsidRDefault="00F62F91" w:rsidP="00F62F91"/>
    <w:p w14:paraId="63E43AA7" w14:textId="6553F2CF"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406"/>
      </w:tblGrid>
      <w:tr w:rsidR="00F62F91" w:rsidRPr="00F62F91" w14:paraId="0960FA6B" w14:textId="77777777" w:rsidTr="00F62F91">
        <w:tc>
          <w:tcPr>
            <w:tcW w:w="1551" w:type="dxa"/>
            <w:shd w:val="clear" w:color="auto" w:fill="auto"/>
          </w:tcPr>
          <w:p w14:paraId="5097F0FD" w14:textId="3FA85CED" w:rsidR="00F62F91" w:rsidRPr="00F62F91" w:rsidRDefault="00F62F91" w:rsidP="00F62F91">
            <w:pPr>
              <w:keepNext/>
              <w:ind w:firstLine="0"/>
            </w:pPr>
            <w:r w:rsidRPr="00F62F91">
              <w:t>Bill Number:</w:t>
            </w:r>
          </w:p>
        </w:tc>
        <w:tc>
          <w:tcPr>
            <w:tcW w:w="2406" w:type="dxa"/>
            <w:shd w:val="clear" w:color="auto" w:fill="auto"/>
          </w:tcPr>
          <w:p w14:paraId="7004F612" w14:textId="3901B64E" w:rsidR="00F62F91" w:rsidRPr="00F62F91" w:rsidRDefault="00F62F91" w:rsidP="00F62F91">
            <w:pPr>
              <w:keepNext/>
              <w:ind w:firstLine="0"/>
            </w:pPr>
            <w:r w:rsidRPr="00F62F91">
              <w:t>H. 3432</w:t>
            </w:r>
          </w:p>
        </w:tc>
      </w:tr>
      <w:tr w:rsidR="00F62F91" w:rsidRPr="00F62F91" w14:paraId="26320CC7" w14:textId="77777777" w:rsidTr="00F62F91">
        <w:tc>
          <w:tcPr>
            <w:tcW w:w="1551" w:type="dxa"/>
            <w:shd w:val="clear" w:color="auto" w:fill="auto"/>
          </w:tcPr>
          <w:p w14:paraId="6873814F" w14:textId="11BBAFBF" w:rsidR="00F62F91" w:rsidRPr="00F62F91" w:rsidRDefault="00F62F91" w:rsidP="00F62F91">
            <w:pPr>
              <w:keepNext/>
              <w:ind w:firstLine="0"/>
            </w:pPr>
            <w:r w:rsidRPr="00F62F91">
              <w:t>Date:</w:t>
            </w:r>
          </w:p>
        </w:tc>
        <w:tc>
          <w:tcPr>
            <w:tcW w:w="2406" w:type="dxa"/>
            <w:shd w:val="clear" w:color="auto" w:fill="auto"/>
          </w:tcPr>
          <w:p w14:paraId="32349482" w14:textId="6851EAF5" w:rsidR="00F62F91" w:rsidRPr="00F62F91" w:rsidRDefault="00F62F91" w:rsidP="00F62F91">
            <w:pPr>
              <w:keepNext/>
              <w:ind w:firstLine="0"/>
            </w:pPr>
            <w:r w:rsidRPr="00F62F91">
              <w:t>ADD:</w:t>
            </w:r>
          </w:p>
        </w:tc>
      </w:tr>
      <w:tr w:rsidR="00F62F91" w:rsidRPr="00F62F91" w14:paraId="10DC9FAF" w14:textId="77777777" w:rsidTr="00F62F91">
        <w:tc>
          <w:tcPr>
            <w:tcW w:w="1551" w:type="dxa"/>
            <w:shd w:val="clear" w:color="auto" w:fill="auto"/>
          </w:tcPr>
          <w:p w14:paraId="6921080E" w14:textId="29AF982A" w:rsidR="00F62F91" w:rsidRPr="00F62F91" w:rsidRDefault="00F62F91" w:rsidP="00F62F91">
            <w:pPr>
              <w:keepNext/>
              <w:ind w:firstLine="0"/>
            </w:pPr>
            <w:r w:rsidRPr="00F62F91">
              <w:t>02/12/25</w:t>
            </w:r>
          </w:p>
        </w:tc>
        <w:tc>
          <w:tcPr>
            <w:tcW w:w="2406" w:type="dxa"/>
            <w:shd w:val="clear" w:color="auto" w:fill="auto"/>
          </w:tcPr>
          <w:p w14:paraId="333EF227" w14:textId="506D50F5" w:rsidR="00F62F91" w:rsidRPr="00F62F91" w:rsidRDefault="00F62F91" w:rsidP="00F62F91">
            <w:pPr>
              <w:keepNext/>
              <w:ind w:firstLine="0"/>
            </w:pPr>
            <w:r w:rsidRPr="00F62F91">
              <w:t>YOW and T. MOORE</w:t>
            </w:r>
          </w:p>
        </w:tc>
      </w:tr>
    </w:tbl>
    <w:p w14:paraId="172C2DF5" w14:textId="77777777" w:rsidR="00F62F91" w:rsidRDefault="00F62F91" w:rsidP="00F62F91"/>
    <w:p w14:paraId="63861837" w14:textId="403819F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466"/>
      </w:tblGrid>
      <w:tr w:rsidR="00F62F91" w:rsidRPr="00F62F91" w14:paraId="10537D6C" w14:textId="77777777" w:rsidTr="00F62F91">
        <w:tc>
          <w:tcPr>
            <w:tcW w:w="1551" w:type="dxa"/>
            <w:shd w:val="clear" w:color="auto" w:fill="auto"/>
          </w:tcPr>
          <w:p w14:paraId="79EBE12B" w14:textId="11967B20" w:rsidR="00F62F91" w:rsidRPr="00F62F91" w:rsidRDefault="00F62F91" w:rsidP="00F62F91">
            <w:pPr>
              <w:keepNext/>
              <w:ind w:firstLine="0"/>
            </w:pPr>
            <w:r w:rsidRPr="00F62F91">
              <w:t>Bill Number:</w:t>
            </w:r>
          </w:p>
        </w:tc>
        <w:tc>
          <w:tcPr>
            <w:tcW w:w="2466" w:type="dxa"/>
            <w:shd w:val="clear" w:color="auto" w:fill="auto"/>
          </w:tcPr>
          <w:p w14:paraId="692A217C" w14:textId="54FE2D33" w:rsidR="00F62F91" w:rsidRPr="00F62F91" w:rsidRDefault="00F62F91" w:rsidP="00F62F91">
            <w:pPr>
              <w:keepNext/>
              <w:ind w:firstLine="0"/>
            </w:pPr>
            <w:r w:rsidRPr="00F62F91">
              <w:t>H. 3472</w:t>
            </w:r>
          </w:p>
        </w:tc>
      </w:tr>
      <w:tr w:rsidR="00F62F91" w:rsidRPr="00F62F91" w14:paraId="67F1FE8E" w14:textId="77777777" w:rsidTr="00F62F91">
        <w:tc>
          <w:tcPr>
            <w:tcW w:w="1551" w:type="dxa"/>
            <w:shd w:val="clear" w:color="auto" w:fill="auto"/>
          </w:tcPr>
          <w:p w14:paraId="6DFF56DF" w14:textId="3618EEAC" w:rsidR="00F62F91" w:rsidRPr="00F62F91" w:rsidRDefault="00F62F91" w:rsidP="00F62F91">
            <w:pPr>
              <w:keepNext/>
              <w:ind w:firstLine="0"/>
            </w:pPr>
            <w:r w:rsidRPr="00F62F91">
              <w:t>Date:</w:t>
            </w:r>
          </w:p>
        </w:tc>
        <w:tc>
          <w:tcPr>
            <w:tcW w:w="2466" w:type="dxa"/>
            <w:shd w:val="clear" w:color="auto" w:fill="auto"/>
          </w:tcPr>
          <w:p w14:paraId="77B4A384" w14:textId="7588FA99" w:rsidR="00F62F91" w:rsidRPr="00F62F91" w:rsidRDefault="00F62F91" w:rsidP="00F62F91">
            <w:pPr>
              <w:keepNext/>
              <w:ind w:firstLine="0"/>
            </w:pPr>
            <w:r w:rsidRPr="00F62F91">
              <w:t>ADD:</w:t>
            </w:r>
          </w:p>
        </w:tc>
      </w:tr>
      <w:tr w:rsidR="00F62F91" w:rsidRPr="00F62F91" w14:paraId="6F1A5FA6" w14:textId="77777777" w:rsidTr="00F62F91">
        <w:tc>
          <w:tcPr>
            <w:tcW w:w="1551" w:type="dxa"/>
            <w:shd w:val="clear" w:color="auto" w:fill="auto"/>
          </w:tcPr>
          <w:p w14:paraId="49BF7450" w14:textId="2302AFAD" w:rsidR="00F62F91" w:rsidRPr="00F62F91" w:rsidRDefault="00F62F91" w:rsidP="00F62F91">
            <w:pPr>
              <w:keepNext/>
              <w:ind w:firstLine="0"/>
            </w:pPr>
            <w:r w:rsidRPr="00F62F91">
              <w:t>02/12/25</w:t>
            </w:r>
          </w:p>
        </w:tc>
        <w:tc>
          <w:tcPr>
            <w:tcW w:w="2466" w:type="dxa"/>
            <w:shd w:val="clear" w:color="auto" w:fill="auto"/>
          </w:tcPr>
          <w:p w14:paraId="50DDFC06" w14:textId="391A4F7F" w:rsidR="00F62F91" w:rsidRPr="00F62F91" w:rsidRDefault="00F62F91" w:rsidP="00F62F91">
            <w:pPr>
              <w:keepNext/>
              <w:ind w:firstLine="0"/>
            </w:pPr>
            <w:r w:rsidRPr="00F62F91">
              <w:t>MITCHELL and YOW</w:t>
            </w:r>
          </w:p>
        </w:tc>
      </w:tr>
    </w:tbl>
    <w:p w14:paraId="03CDA6C3" w14:textId="77777777" w:rsidR="00F62F91" w:rsidRDefault="00F62F91" w:rsidP="00F62F91"/>
    <w:p w14:paraId="1DB1954D" w14:textId="311666F2"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106"/>
      </w:tblGrid>
      <w:tr w:rsidR="00F62F91" w:rsidRPr="00F62F91" w14:paraId="2EA48D23" w14:textId="77777777" w:rsidTr="00F62F91">
        <w:tc>
          <w:tcPr>
            <w:tcW w:w="1551" w:type="dxa"/>
            <w:shd w:val="clear" w:color="auto" w:fill="auto"/>
          </w:tcPr>
          <w:p w14:paraId="04F92382" w14:textId="37FD7B68" w:rsidR="00F62F91" w:rsidRPr="00F62F91" w:rsidRDefault="00F62F91" w:rsidP="00F62F91">
            <w:pPr>
              <w:keepNext/>
              <w:ind w:firstLine="0"/>
            </w:pPr>
            <w:r w:rsidRPr="00F62F91">
              <w:t>Bill Number:</w:t>
            </w:r>
          </w:p>
        </w:tc>
        <w:tc>
          <w:tcPr>
            <w:tcW w:w="2106" w:type="dxa"/>
            <w:shd w:val="clear" w:color="auto" w:fill="auto"/>
          </w:tcPr>
          <w:p w14:paraId="64D3DBCF" w14:textId="127420DF" w:rsidR="00F62F91" w:rsidRPr="00F62F91" w:rsidRDefault="00F62F91" w:rsidP="00F62F91">
            <w:pPr>
              <w:keepNext/>
              <w:ind w:firstLine="0"/>
            </w:pPr>
            <w:r w:rsidRPr="00F62F91">
              <w:t>H. 3502</w:t>
            </w:r>
          </w:p>
        </w:tc>
      </w:tr>
      <w:tr w:rsidR="00F62F91" w:rsidRPr="00F62F91" w14:paraId="384F35F2" w14:textId="77777777" w:rsidTr="00F62F91">
        <w:tc>
          <w:tcPr>
            <w:tcW w:w="1551" w:type="dxa"/>
            <w:shd w:val="clear" w:color="auto" w:fill="auto"/>
          </w:tcPr>
          <w:p w14:paraId="79C731A2" w14:textId="0C1DC78F" w:rsidR="00F62F91" w:rsidRPr="00F62F91" w:rsidRDefault="00F62F91" w:rsidP="00F62F91">
            <w:pPr>
              <w:keepNext/>
              <w:ind w:firstLine="0"/>
            </w:pPr>
            <w:r w:rsidRPr="00F62F91">
              <w:t>Date:</w:t>
            </w:r>
          </w:p>
        </w:tc>
        <w:tc>
          <w:tcPr>
            <w:tcW w:w="2106" w:type="dxa"/>
            <w:shd w:val="clear" w:color="auto" w:fill="auto"/>
          </w:tcPr>
          <w:p w14:paraId="69C7FD59" w14:textId="6D7D636E" w:rsidR="00F62F91" w:rsidRPr="00F62F91" w:rsidRDefault="00F62F91" w:rsidP="00F62F91">
            <w:pPr>
              <w:keepNext/>
              <w:ind w:firstLine="0"/>
            </w:pPr>
            <w:r w:rsidRPr="00F62F91">
              <w:t>ADD:</w:t>
            </w:r>
          </w:p>
        </w:tc>
      </w:tr>
      <w:tr w:rsidR="00F62F91" w:rsidRPr="00F62F91" w14:paraId="7D1F6752" w14:textId="77777777" w:rsidTr="00F62F91">
        <w:tc>
          <w:tcPr>
            <w:tcW w:w="1551" w:type="dxa"/>
            <w:shd w:val="clear" w:color="auto" w:fill="auto"/>
          </w:tcPr>
          <w:p w14:paraId="51D54CFF" w14:textId="7E5C72C9" w:rsidR="00F62F91" w:rsidRPr="00F62F91" w:rsidRDefault="00F62F91" w:rsidP="00F62F91">
            <w:pPr>
              <w:keepNext/>
              <w:ind w:firstLine="0"/>
            </w:pPr>
            <w:r w:rsidRPr="00F62F91">
              <w:t>02/12/25</w:t>
            </w:r>
          </w:p>
        </w:tc>
        <w:tc>
          <w:tcPr>
            <w:tcW w:w="2106" w:type="dxa"/>
            <w:shd w:val="clear" w:color="auto" w:fill="auto"/>
          </w:tcPr>
          <w:p w14:paraId="7EF7A26F" w14:textId="3BAC84BA" w:rsidR="00F62F91" w:rsidRPr="00F62F91" w:rsidRDefault="00F62F91" w:rsidP="00F62F91">
            <w:pPr>
              <w:keepNext/>
              <w:ind w:firstLine="0"/>
            </w:pPr>
            <w:r w:rsidRPr="00F62F91">
              <w:t>HIXON and KING</w:t>
            </w:r>
          </w:p>
        </w:tc>
      </w:tr>
    </w:tbl>
    <w:p w14:paraId="72421328" w14:textId="77777777" w:rsidR="00F62F91" w:rsidRDefault="00F62F91" w:rsidP="00F62F91"/>
    <w:p w14:paraId="37A46E0F" w14:textId="1E583EDA"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20EDAA17" w14:textId="77777777" w:rsidTr="00F62F91">
        <w:tc>
          <w:tcPr>
            <w:tcW w:w="1551" w:type="dxa"/>
            <w:shd w:val="clear" w:color="auto" w:fill="auto"/>
          </w:tcPr>
          <w:p w14:paraId="61C81480" w14:textId="0140CD3A" w:rsidR="00F62F91" w:rsidRPr="00F62F91" w:rsidRDefault="00F62F91" w:rsidP="00F62F91">
            <w:pPr>
              <w:keepNext/>
              <w:ind w:firstLine="0"/>
            </w:pPr>
            <w:r w:rsidRPr="00F62F91">
              <w:t>Bill Number:</w:t>
            </w:r>
          </w:p>
        </w:tc>
        <w:tc>
          <w:tcPr>
            <w:tcW w:w="4987" w:type="dxa"/>
            <w:shd w:val="clear" w:color="auto" w:fill="auto"/>
          </w:tcPr>
          <w:p w14:paraId="53C753FB" w14:textId="2E0DCF03" w:rsidR="00F62F91" w:rsidRPr="00F62F91" w:rsidRDefault="00F62F91" w:rsidP="00F62F91">
            <w:pPr>
              <w:keepNext/>
              <w:ind w:firstLine="0"/>
            </w:pPr>
            <w:r w:rsidRPr="00F62F91">
              <w:t>H. 3511</w:t>
            </w:r>
          </w:p>
        </w:tc>
      </w:tr>
      <w:tr w:rsidR="00F62F91" w:rsidRPr="00F62F91" w14:paraId="3836725D" w14:textId="77777777" w:rsidTr="00F62F91">
        <w:tc>
          <w:tcPr>
            <w:tcW w:w="1551" w:type="dxa"/>
            <w:shd w:val="clear" w:color="auto" w:fill="auto"/>
          </w:tcPr>
          <w:p w14:paraId="58A2E907" w14:textId="62CB6E9F" w:rsidR="00F62F91" w:rsidRPr="00F62F91" w:rsidRDefault="00F62F91" w:rsidP="00F62F91">
            <w:pPr>
              <w:keepNext/>
              <w:ind w:firstLine="0"/>
            </w:pPr>
            <w:r w:rsidRPr="00F62F91">
              <w:t>Date:</w:t>
            </w:r>
          </w:p>
        </w:tc>
        <w:tc>
          <w:tcPr>
            <w:tcW w:w="4987" w:type="dxa"/>
            <w:shd w:val="clear" w:color="auto" w:fill="auto"/>
          </w:tcPr>
          <w:p w14:paraId="7CD2A5FA" w14:textId="315FA883" w:rsidR="00F62F91" w:rsidRPr="00F62F91" w:rsidRDefault="00F62F91" w:rsidP="00F62F91">
            <w:pPr>
              <w:keepNext/>
              <w:ind w:firstLine="0"/>
            </w:pPr>
            <w:r w:rsidRPr="00F62F91">
              <w:t>ADD:</w:t>
            </w:r>
          </w:p>
        </w:tc>
      </w:tr>
      <w:tr w:rsidR="00F62F91" w:rsidRPr="00F62F91" w14:paraId="2ADD9997" w14:textId="77777777" w:rsidTr="00F62F91">
        <w:tc>
          <w:tcPr>
            <w:tcW w:w="1551" w:type="dxa"/>
            <w:shd w:val="clear" w:color="auto" w:fill="auto"/>
          </w:tcPr>
          <w:p w14:paraId="1BCE2E15" w14:textId="3DD0642F" w:rsidR="00F62F91" w:rsidRPr="00F62F91" w:rsidRDefault="00F62F91" w:rsidP="00F62F91">
            <w:pPr>
              <w:keepNext/>
              <w:ind w:firstLine="0"/>
            </w:pPr>
            <w:r w:rsidRPr="00F62F91">
              <w:t>02/12/25</w:t>
            </w:r>
          </w:p>
        </w:tc>
        <w:tc>
          <w:tcPr>
            <w:tcW w:w="4987" w:type="dxa"/>
            <w:shd w:val="clear" w:color="auto" w:fill="auto"/>
          </w:tcPr>
          <w:p w14:paraId="4FCA9C5E" w14:textId="7EA03A8F" w:rsidR="00F62F91" w:rsidRPr="00F62F91" w:rsidRDefault="00F62F91" w:rsidP="00F62F91">
            <w:pPr>
              <w:keepNext/>
              <w:ind w:firstLine="0"/>
            </w:pPr>
            <w:r w:rsidRPr="00F62F91">
              <w:t>GARVIN, GRANT, BERNSTEIN, BAUER, KING, HENDERSON-MYERS, CLYBURN, LUCK, WILLIAMS, HOSEY and SPANN-WILDER</w:t>
            </w:r>
          </w:p>
        </w:tc>
      </w:tr>
    </w:tbl>
    <w:p w14:paraId="74E326C7" w14:textId="77777777" w:rsidR="00F62F91" w:rsidRDefault="00F62F91" w:rsidP="00F62F91"/>
    <w:p w14:paraId="0E491833" w14:textId="10FDEAEA"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2CF8AB2A" w14:textId="77777777" w:rsidTr="00F62F91">
        <w:tc>
          <w:tcPr>
            <w:tcW w:w="1551" w:type="dxa"/>
            <w:shd w:val="clear" w:color="auto" w:fill="auto"/>
          </w:tcPr>
          <w:p w14:paraId="2D3BABA5" w14:textId="5DEAB4F0" w:rsidR="00F62F91" w:rsidRPr="00F62F91" w:rsidRDefault="00F62F91" w:rsidP="00F62F91">
            <w:pPr>
              <w:keepNext/>
              <w:ind w:firstLine="0"/>
            </w:pPr>
            <w:r w:rsidRPr="00F62F91">
              <w:t>Bill Number:</w:t>
            </w:r>
          </w:p>
        </w:tc>
        <w:tc>
          <w:tcPr>
            <w:tcW w:w="4987" w:type="dxa"/>
            <w:shd w:val="clear" w:color="auto" w:fill="auto"/>
          </w:tcPr>
          <w:p w14:paraId="65349302" w14:textId="102C3661" w:rsidR="00F62F91" w:rsidRPr="00F62F91" w:rsidRDefault="00F62F91" w:rsidP="00F62F91">
            <w:pPr>
              <w:keepNext/>
              <w:ind w:firstLine="0"/>
            </w:pPr>
            <w:r w:rsidRPr="00F62F91">
              <w:t>H. 3523</w:t>
            </w:r>
          </w:p>
        </w:tc>
      </w:tr>
      <w:tr w:rsidR="00F62F91" w:rsidRPr="00F62F91" w14:paraId="76E40786" w14:textId="77777777" w:rsidTr="00F62F91">
        <w:tc>
          <w:tcPr>
            <w:tcW w:w="1551" w:type="dxa"/>
            <w:shd w:val="clear" w:color="auto" w:fill="auto"/>
          </w:tcPr>
          <w:p w14:paraId="5ACB3243" w14:textId="0B2EDCE4" w:rsidR="00F62F91" w:rsidRPr="00F62F91" w:rsidRDefault="00F62F91" w:rsidP="00F62F91">
            <w:pPr>
              <w:keepNext/>
              <w:ind w:firstLine="0"/>
            </w:pPr>
            <w:r w:rsidRPr="00F62F91">
              <w:t>Date:</w:t>
            </w:r>
          </w:p>
        </w:tc>
        <w:tc>
          <w:tcPr>
            <w:tcW w:w="4987" w:type="dxa"/>
            <w:shd w:val="clear" w:color="auto" w:fill="auto"/>
          </w:tcPr>
          <w:p w14:paraId="40542389" w14:textId="1FDCCC67" w:rsidR="00F62F91" w:rsidRPr="00F62F91" w:rsidRDefault="00F62F91" w:rsidP="00F62F91">
            <w:pPr>
              <w:keepNext/>
              <w:ind w:firstLine="0"/>
            </w:pPr>
            <w:r w:rsidRPr="00F62F91">
              <w:t>ADD:</w:t>
            </w:r>
          </w:p>
        </w:tc>
      </w:tr>
      <w:tr w:rsidR="00F62F91" w:rsidRPr="00F62F91" w14:paraId="047DE829" w14:textId="77777777" w:rsidTr="00F62F91">
        <w:tc>
          <w:tcPr>
            <w:tcW w:w="1551" w:type="dxa"/>
            <w:shd w:val="clear" w:color="auto" w:fill="auto"/>
          </w:tcPr>
          <w:p w14:paraId="250187D5" w14:textId="749A6062" w:rsidR="00F62F91" w:rsidRPr="00F62F91" w:rsidRDefault="00F62F91" w:rsidP="00F62F91">
            <w:pPr>
              <w:keepNext/>
              <w:ind w:firstLine="0"/>
            </w:pPr>
            <w:r w:rsidRPr="00F62F91">
              <w:t>02/12/25</w:t>
            </w:r>
          </w:p>
        </w:tc>
        <w:tc>
          <w:tcPr>
            <w:tcW w:w="4987" w:type="dxa"/>
            <w:shd w:val="clear" w:color="auto" w:fill="auto"/>
          </w:tcPr>
          <w:p w14:paraId="46C4BC70" w14:textId="61708F0E" w:rsidR="00F62F91" w:rsidRPr="00F62F91" w:rsidRDefault="00F62F91" w:rsidP="00F62F91">
            <w:pPr>
              <w:keepNext/>
              <w:ind w:firstLine="0"/>
            </w:pPr>
            <w:r w:rsidRPr="00F62F91">
              <w:t>YOW, WEEKS, ERICKSON, BRADLEY, HAGER and WHITMIRE</w:t>
            </w:r>
          </w:p>
        </w:tc>
      </w:tr>
    </w:tbl>
    <w:p w14:paraId="7496A164" w14:textId="77777777" w:rsidR="00F62F91" w:rsidRDefault="00F62F91" w:rsidP="00F62F91"/>
    <w:p w14:paraId="73554894" w14:textId="0950DA82" w:rsidR="00F62F91" w:rsidRDefault="00F62F91" w:rsidP="00F62F91">
      <w:pPr>
        <w:keepNext/>
        <w:jc w:val="center"/>
        <w:rPr>
          <w:b/>
        </w:rPr>
      </w:pPr>
      <w:r w:rsidRPr="00F62F91">
        <w:rPr>
          <w:b/>
        </w:rPr>
        <w:lastRenderedPageBreak/>
        <w:t>CO-SPONSOR(S) ADDED</w:t>
      </w:r>
    </w:p>
    <w:tbl>
      <w:tblPr>
        <w:tblW w:w="0" w:type="auto"/>
        <w:tblLayout w:type="fixed"/>
        <w:tblLook w:val="0000" w:firstRow="0" w:lastRow="0" w:firstColumn="0" w:lastColumn="0" w:noHBand="0" w:noVBand="0"/>
      </w:tblPr>
      <w:tblGrid>
        <w:gridCol w:w="1551"/>
        <w:gridCol w:w="1101"/>
      </w:tblGrid>
      <w:tr w:rsidR="00F62F91" w:rsidRPr="00F62F91" w14:paraId="102842CA" w14:textId="77777777" w:rsidTr="00F62F91">
        <w:tc>
          <w:tcPr>
            <w:tcW w:w="1551" w:type="dxa"/>
            <w:shd w:val="clear" w:color="auto" w:fill="auto"/>
          </w:tcPr>
          <w:p w14:paraId="625F75E8" w14:textId="2B67A5C9" w:rsidR="00F62F91" w:rsidRPr="00F62F91" w:rsidRDefault="00F62F91" w:rsidP="00F62F91">
            <w:pPr>
              <w:keepNext/>
              <w:ind w:firstLine="0"/>
            </w:pPr>
            <w:r w:rsidRPr="00F62F91">
              <w:t>Bill Number:</w:t>
            </w:r>
          </w:p>
        </w:tc>
        <w:tc>
          <w:tcPr>
            <w:tcW w:w="1101" w:type="dxa"/>
            <w:shd w:val="clear" w:color="auto" w:fill="auto"/>
          </w:tcPr>
          <w:p w14:paraId="033B2C89" w14:textId="424FEAC2" w:rsidR="00F62F91" w:rsidRPr="00F62F91" w:rsidRDefault="00F62F91" w:rsidP="00F62F91">
            <w:pPr>
              <w:keepNext/>
              <w:ind w:firstLine="0"/>
            </w:pPr>
            <w:r w:rsidRPr="00F62F91">
              <w:t>H. 3529</w:t>
            </w:r>
          </w:p>
        </w:tc>
      </w:tr>
      <w:tr w:rsidR="00F62F91" w:rsidRPr="00F62F91" w14:paraId="0E673F82" w14:textId="77777777" w:rsidTr="00F62F91">
        <w:tc>
          <w:tcPr>
            <w:tcW w:w="1551" w:type="dxa"/>
            <w:shd w:val="clear" w:color="auto" w:fill="auto"/>
          </w:tcPr>
          <w:p w14:paraId="7396E9A4" w14:textId="0EEDED0C" w:rsidR="00F62F91" w:rsidRPr="00F62F91" w:rsidRDefault="00F62F91" w:rsidP="00F62F91">
            <w:pPr>
              <w:keepNext/>
              <w:ind w:firstLine="0"/>
            </w:pPr>
            <w:r w:rsidRPr="00F62F91">
              <w:t>Date:</w:t>
            </w:r>
          </w:p>
        </w:tc>
        <w:tc>
          <w:tcPr>
            <w:tcW w:w="1101" w:type="dxa"/>
            <w:shd w:val="clear" w:color="auto" w:fill="auto"/>
          </w:tcPr>
          <w:p w14:paraId="7F8E3A80" w14:textId="58AB8D4C" w:rsidR="00F62F91" w:rsidRPr="00F62F91" w:rsidRDefault="00F62F91" w:rsidP="00F62F91">
            <w:pPr>
              <w:keepNext/>
              <w:ind w:firstLine="0"/>
            </w:pPr>
            <w:r w:rsidRPr="00F62F91">
              <w:t>ADD:</w:t>
            </w:r>
          </w:p>
        </w:tc>
      </w:tr>
      <w:tr w:rsidR="00F62F91" w:rsidRPr="00F62F91" w14:paraId="469B85C3" w14:textId="77777777" w:rsidTr="00F62F91">
        <w:tc>
          <w:tcPr>
            <w:tcW w:w="1551" w:type="dxa"/>
            <w:shd w:val="clear" w:color="auto" w:fill="auto"/>
          </w:tcPr>
          <w:p w14:paraId="29FC0D35" w14:textId="48586F54" w:rsidR="00F62F91" w:rsidRPr="00F62F91" w:rsidRDefault="00F62F91" w:rsidP="00F62F91">
            <w:pPr>
              <w:keepNext/>
              <w:ind w:firstLine="0"/>
            </w:pPr>
            <w:r w:rsidRPr="00F62F91">
              <w:t>02/12/25</w:t>
            </w:r>
          </w:p>
        </w:tc>
        <w:tc>
          <w:tcPr>
            <w:tcW w:w="1101" w:type="dxa"/>
            <w:shd w:val="clear" w:color="auto" w:fill="auto"/>
          </w:tcPr>
          <w:p w14:paraId="45937FD2" w14:textId="03B3D7BD" w:rsidR="00F62F91" w:rsidRPr="00F62F91" w:rsidRDefault="00F62F91" w:rsidP="00F62F91">
            <w:pPr>
              <w:keepNext/>
              <w:ind w:firstLine="0"/>
            </w:pPr>
            <w:r w:rsidRPr="00F62F91">
              <w:t>WEEKS</w:t>
            </w:r>
          </w:p>
        </w:tc>
      </w:tr>
    </w:tbl>
    <w:p w14:paraId="6644721A" w14:textId="77777777" w:rsidR="00F62F91" w:rsidRDefault="00F62F91" w:rsidP="00F62F91"/>
    <w:p w14:paraId="27E8A096" w14:textId="222003F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446"/>
      </w:tblGrid>
      <w:tr w:rsidR="00F62F91" w:rsidRPr="00F62F91" w14:paraId="5A6D0ED2" w14:textId="77777777" w:rsidTr="00F62F91">
        <w:tc>
          <w:tcPr>
            <w:tcW w:w="1551" w:type="dxa"/>
            <w:shd w:val="clear" w:color="auto" w:fill="auto"/>
          </w:tcPr>
          <w:p w14:paraId="05F318B2" w14:textId="51E14759" w:rsidR="00F62F91" w:rsidRPr="00F62F91" w:rsidRDefault="00F62F91" w:rsidP="00F62F91">
            <w:pPr>
              <w:keepNext/>
              <w:ind w:firstLine="0"/>
            </w:pPr>
            <w:r w:rsidRPr="00F62F91">
              <w:t>Bill Number:</w:t>
            </w:r>
          </w:p>
        </w:tc>
        <w:tc>
          <w:tcPr>
            <w:tcW w:w="1446" w:type="dxa"/>
            <w:shd w:val="clear" w:color="auto" w:fill="auto"/>
          </w:tcPr>
          <w:p w14:paraId="5A07058E" w14:textId="4A7B0B48" w:rsidR="00F62F91" w:rsidRPr="00F62F91" w:rsidRDefault="00F62F91" w:rsidP="00F62F91">
            <w:pPr>
              <w:keepNext/>
              <w:ind w:firstLine="0"/>
            </w:pPr>
            <w:r w:rsidRPr="00F62F91">
              <w:t>H. 3535</w:t>
            </w:r>
          </w:p>
        </w:tc>
      </w:tr>
      <w:tr w:rsidR="00F62F91" w:rsidRPr="00F62F91" w14:paraId="0584DC95" w14:textId="77777777" w:rsidTr="00F62F91">
        <w:tc>
          <w:tcPr>
            <w:tcW w:w="1551" w:type="dxa"/>
            <w:shd w:val="clear" w:color="auto" w:fill="auto"/>
          </w:tcPr>
          <w:p w14:paraId="24DE8042" w14:textId="6D6C9CD9" w:rsidR="00F62F91" w:rsidRPr="00F62F91" w:rsidRDefault="00F62F91" w:rsidP="00F62F91">
            <w:pPr>
              <w:keepNext/>
              <w:ind w:firstLine="0"/>
            </w:pPr>
            <w:r w:rsidRPr="00F62F91">
              <w:t>Date:</w:t>
            </w:r>
          </w:p>
        </w:tc>
        <w:tc>
          <w:tcPr>
            <w:tcW w:w="1446" w:type="dxa"/>
            <w:shd w:val="clear" w:color="auto" w:fill="auto"/>
          </w:tcPr>
          <w:p w14:paraId="06EB2205" w14:textId="7ACA2CE9" w:rsidR="00F62F91" w:rsidRPr="00F62F91" w:rsidRDefault="00F62F91" w:rsidP="00F62F91">
            <w:pPr>
              <w:keepNext/>
              <w:ind w:firstLine="0"/>
            </w:pPr>
            <w:r w:rsidRPr="00F62F91">
              <w:t>ADD:</w:t>
            </w:r>
          </w:p>
        </w:tc>
      </w:tr>
      <w:tr w:rsidR="00F62F91" w:rsidRPr="00F62F91" w14:paraId="0BC8BF6F" w14:textId="77777777" w:rsidTr="00F62F91">
        <w:tc>
          <w:tcPr>
            <w:tcW w:w="1551" w:type="dxa"/>
            <w:shd w:val="clear" w:color="auto" w:fill="auto"/>
          </w:tcPr>
          <w:p w14:paraId="550EED89" w14:textId="3929DF0E" w:rsidR="00F62F91" w:rsidRPr="00F62F91" w:rsidRDefault="00F62F91" w:rsidP="00F62F91">
            <w:pPr>
              <w:keepNext/>
              <w:ind w:firstLine="0"/>
            </w:pPr>
            <w:r w:rsidRPr="00F62F91">
              <w:t>02/12/25</w:t>
            </w:r>
          </w:p>
        </w:tc>
        <w:tc>
          <w:tcPr>
            <w:tcW w:w="1446" w:type="dxa"/>
            <w:shd w:val="clear" w:color="auto" w:fill="auto"/>
          </w:tcPr>
          <w:p w14:paraId="38BB7D75" w14:textId="165EF208" w:rsidR="00F62F91" w:rsidRPr="00F62F91" w:rsidRDefault="00F62F91" w:rsidP="00F62F91">
            <w:pPr>
              <w:keepNext/>
              <w:ind w:firstLine="0"/>
            </w:pPr>
            <w:r w:rsidRPr="00F62F91">
              <w:t>CALHOON</w:t>
            </w:r>
          </w:p>
        </w:tc>
      </w:tr>
    </w:tbl>
    <w:p w14:paraId="7E95016B" w14:textId="77777777" w:rsidR="00F62F91" w:rsidRDefault="00F62F91" w:rsidP="00F62F91"/>
    <w:p w14:paraId="38791AA4" w14:textId="29EF5CEC"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101"/>
      </w:tblGrid>
      <w:tr w:rsidR="00F62F91" w:rsidRPr="00F62F91" w14:paraId="117E1B84" w14:textId="77777777" w:rsidTr="00F62F91">
        <w:tc>
          <w:tcPr>
            <w:tcW w:w="1551" w:type="dxa"/>
            <w:shd w:val="clear" w:color="auto" w:fill="auto"/>
          </w:tcPr>
          <w:p w14:paraId="2B3DB0F2" w14:textId="38533D87" w:rsidR="00F62F91" w:rsidRPr="00F62F91" w:rsidRDefault="00F62F91" w:rsidP="00F62F91">
            <w:pPr>
              <w:keepNext/>
              <w:ind w:firstLine="0"/>
            </w:pPr>
            <w:r w:rsidRPr="00F62F91">
              <w:t>Bill Number:</w:t>
            </w:r>
          </w:p>
        </w:tc>
        <w:tc>
          <w:tcPr>
            <w:tcW w:w="1101" w:type="dxa"/>
            <w:shd w:val="clear" w:color="auto" w:fill="auto"/>
          </w:tcPr>
          <w:p w14:paraId="78B9F878" w14:textId="6C6C3078" w:rsidR="00F62F91" w:rsidRPr="00F62F91" w:rsidRDefault="00F62F91" w:rsidP="00F62F91">
            <w:pPr>
              <w:keepNext/>
              <w:ind w:firstLine="0"/>
            </w:pPr>
            <w:r w:rsidRPr="00F62F91">
              <w:t>H. 3537</w:t>
            </w:r>
          </w:p>
        </w:tc>
      </w:tr>
      <w:tr w:rsidR="00F62F91" w:rsidRPr="00F62F91" w14:paraId="3E801740" w14:textId="77777777" w:rsidTr="00F62F91">
        <w:tc>
          <w:tcPr>
            <w:tcW w:w="1551" w:type="dxa"/>
            <w:shd w:val="clear" w:color="auto" w:fill="auto"/>
          </w:tcPr>
          <w:p w14:paraId="2DF25D9D" w14:textId="0D8C4FED" w:rsidR="00F62F91" w:rsidRPr="00F62F91" w:rsidRDefault="00F62F91" w:rsidP="00F62F91">
            <w:pPr>
              <w:keepNext/>
              <w:ind w:firstLine="0"/>
            </w:pPr>
            <w:r w:rsidRPr="00F62F91">
              <w:t>Date:</w:t>
            </w:r>
          </w:p>
        </w:tc>
        <w:tc>
          <w:tcPr>
            <w:tcW w:w="1101" w:type="dxa"/>
            <w:shd w:val="clear" w:color="auto" w:fill="auto"/>
          </w:tcPr>
          <w:p w14:paraId="45FE0E86" w14:textId="5AE2F2F7" w:rsidR="00F62F91" w:rsidRPr="00F62F91" w:rsidRDefault="00F62F91" w:rsidP="00F62F91">
            <w:pPr>
              <w:keepNext/>
              <w:ind w:firstLine="0"/>
            </w:pPr>
            <w:r w:rsidRPr="00F62F91">
              <w:t>ADD:</w:t>
            </w:r>
          </w:p>
        </w:tc>
      </w:tr>
      <w:tr w:rsidR="00F62F91" w:rsidRPr="00F62F91" w14:paraId="405A8CE4" w14:textId="77777777" w:rsidTr="00F62F91">
        <w:tc>
          <w:tcPr>
            <w:tcW w:w="1551" w:type="dxa"/>
            <w:shd w:val="clear" w:color="auto" w:fill="auto"/>
          </w:tcPr>
          <w:p w14:paraId="5308D3A8" w14:textId="4F8FCC97" w:rsidR="00F62F91" w:rsidRPr="00F62F91" w:rsidRDefault="00F62F91" w:rsidP="00F62F91">
            <w:pPr>
              <w:keepNext/>
              <w:ind w:firstLine="0"/>
            </w:pPr>
            <w:r w:rsidRPr="00F62F91">
              <w:t>02/12/25</w:t>
            </w:r>
          </w:p>
        </w:tc>
        <w:tc>
          <w:tcPr>
            <w:tcW w:w="1101" w:type="dxa"/>
            <w:shd w:val="clear" w:color="auto" w:fill="auto"/>
          </w:tcPr>
          <w:p w14:paraId="14ACB2F8" w14:textId="5AA8950B" w:rsidR="00F62F91" w:rsidRPr="00F62F91" w:rsidRDefault="00F62F91" w:rsidP="00F62F91">
            <w:pPr>
              <w:keepNext/>
              <w:ind w:firstLine="0"/>
            </w:pPr>
            <w:r w:rsidRPr="00F62F91">
              <w:t>FRANK</w:t>
            </w:r>
          </w:p>
        </w:tc>
      </w:tr>
    </w:tbl>
    <w:p w14:paraId="6A110291" w14:textId="77777777" w:rsidR="00F62F91" w:rsidRDefault="00F62F91" w:rsidP="00F62F91"/>
    <w:p w14:paraId="6A352F09" w14:textId="37EC9BB4"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271"/>
      </w:tblGrid>
      <w:tr w:rsidR="00F62F91" w:rsidRPr="00F62F91" w14:paraId="287CFD2F" w14:textId="77777777" w:rsidTr="00F62F91">
        <w:tc>
          <w:tcPr>
            <w:tcW w:w="1551" w:type="dxa"/>
            <w:shd w:val="clear" w:color="auto" w:fill="auto"/>
          </w:tcPr>
          <w:p w14:paraId="79E5DED4" w14:textId="4748DB40" w:rsidR="00F62F91" w:rsidRPr="00F62F91" w:rsidRDefault="00F62F91" w:rsidP="00F62F91">
            <w:pPr>
              <w:keepNext/>
              <w:ind w:firstLine="0"/>
            </w:pPr>
            <w:r w:rsidRPr="00F62F91">
              <w:t>Bill Number:</w:t>
            </w:r>
          </w:p>
        </w:tc>
        <w:tc>
          <w:tcPr>
            <w:tcW w:w="2271" w:type="dxa"/>
            <w:shd w:val="clear" w:color="auto" w:fill="auto"/>
          </w:tcPr>
          <w:p w14:paraId="02A253FF" w14:textId="510FFBD1" w:rsidR="00F62F91" w:rsidRPr="00F62F91" w:rsidRDefault="00F62F91" w:rsidP="00F62F91">
            <w:pPr>
              <w:keepNext/>
              <w:ind w:firstLine="0"/>
            </w:pPr>
            <w:r w:rsidRPr="00F62F91">
              <w:t>H. 3558</w:t>
            </w:r>
          </w:p>
        </w:tc>
      </w:tr>
      <w:tr w:rsidR="00F62F91" w:rsidRPr="00F62F91" w14:paraId="630B5B87" w14:textId="77777777" w:rsidTr="00F62F91">
        <w:tc>
          <w:tcPr>
            <w:tcW w:w="1551" w:type="dxa"/>
            <w:shd w:val="clear" w:color="auto" w:fill="auto"/>
          </w:tcPr>
          <w:p w14:paraId="5E09B99C" w14:textId="6D3C6B65" w:rsidR="00F62F91" w:rsidRPr="00F62F91" w:rsidRDefault="00F62F91" w:rsidP="00F62F91">
            <w:pPr>
              <w:keepNext/>
              <w:ind w:firstLine="0"/>
            </w:pPr>
            <w:r w:rsidRPr="00F62F91">
              <w:t>Date:</w:t>
            </w:r>
          </w:p>
        </w:tc>
        <w:tc>
          <w:tcPr>
            <w:tcW w:w="2271" w:type="dxa"/>
            <w:shd w:val="clear" w:color="auto" w:fill="auto"/>
          </w:tcPr>
          <w:p w14:paraId="362275BB" w14:textId="41F1062A" w:rsidR="00F62F91" w:rsidRPr="00F62F91" w:rsidRDefault="00F62F91" w:rsidP="00F62F91">
            <w:pPr>
              <w:keepNext/>
              <w:ind w:firstLine="0"/>
            </w:pPr>
            <w:r w:rsidRPr="00F62F91">
              <w:t>ADD:</w:t>
            </w:r>
          </w:p>
        </w:tc>
      </w:tr>
      <w:tr w:rsidR="00F62F91" w:rsidRPr="00F62F91" w14:paraId="4D54E146" w14:textId="77777777" w:rsidTr="00F62F91">
        <w:tc>
          <w:tcPr>
            <w:tcW w:w="1551" w:type="dxa"/>
            <w:shd w:val="clear" w:color="auto" w:fill="auto"/>
          </w:tcPr>
          <w:p w14:paraId="45C326A8" w14:textId="5686587E" w:rsidR="00F62F91" w:rsidRPr="00F62F91" w:rsidRDefault="00F62F91" w:rsidP="00F62F91">
            <w:pPr>
              <w:keepNext/>
              <w:ind w:firstLine="0"/>
            </w:pPr>
            <w:r w:rsidRPr="00F62F91">
              <w:t>02/12/25</w:t>
            </w:r>
          </w:p>
        </w:tc>
        <w:tc>
          <w:tcPr>
            <w:tcW w:w="2271" w:type="dxa"/>
            <w:shd w:val="clear" w:color="auto" w:fill="auto"/>
          </w:tcPr>
          <w:p w14:paraId="6AAEC1FC" w14:textId="7AFDAE70" w:rsidR="00F62F91" w:rsidRPr="00F62F91" w:rsidRDefault="00F62F91" w:rsidP="00F62F91">
            <w:pPr>
              <w:keepNext/>
              <w:ind w:firstLine="0"/>
            </w:pPr>
            <w:r w:rsidRPr="00F62F91">
              <w:t>YOW and OREMUS</w:t>
            </w:r>
          </w:p>
        </w:tc>
      </w:tr>
    </w:tbl>
    <w:p w14:paraId="1A53365B" w14:textId="77777777" w:rsidR="00F62F91" w:rsidRDefault="00F62F91" w:rsidP="00F62F91"/>
    <w:p w14:paraId="0EC9F1C4" w14:textId="427ADADE"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446"/>
      </w:tblGrid>
      <w:tr w:rsidR="00F62F91" w:rsidRPr="00F62F91" w14:paraId="09C7F481" w14:textId="77777777" w:rsidTr="00F62F91">
        <w:tc>
          <w:tcPr>
            <w:tcW w:w="1551" w:type="dxa"/>
            <w:shd w:val="clear" w:color="auto" w:fill="auto"/>
          </w:tcPr>
          <w:p w14:paraId="1A9AB0EC" w14:textId="0232D970" w:rsidR="00F62F91" w:rsidRPr="00F62F91" w:rsidRDefault="00F62F91" w:rsidP="00F62F91">
            <w:pPr>
              <w:keepNext/>
              <w:ind w:firstLine="0"/>
            </w:pPr>
            <w:r w:rsidRPr="00F62F91">
              <w:t>Bill Number:</w:t>
            </w:r>
          </w:p>
        </w:tc>
        <w:tc>
          <w:tcPr>
            <w:tcW w:w="1446" w:type="dxa"/>
            <w:shd w:val="clear" w:color="auto" w:fill="auto"/>
          </w:tcPr>
          <w:p w14:paraId="3B821E0F" w14:textId="73CC57D4" w:rsidR="00F62F91" w:rsidRPr="00F62F91" w:rsidRDefault="00F62F91" w:rsidP="00F62F91">
            <w:pPr>
              <w:keepNext/>
              <w:ind w:firstLine="0"/>
            </w:pPr>
            <w:r w:rsidRPr="00F62F91">
              <w:t>H. 3570</w:t>
            </w:r>
          </w:p>
        </w:tc>
      </w:tr>
      <w:tr w:rsidR="00F62F91" w:rsidRPr="00F62F91" w14:paraId="4D97EAD9" w14:textId="77777777" w:rsidTr="00F62F91">
        <w:tc>
          <w:tcPr>
            <w:tcW w:w="1551" w:type="dxa"/>
            <w:shd w:val="clear" w:color="auto" w:fill="auto"/>
          </w:tcPr>
          <w:p w14:paraId="56FB9E2D" w14:textId="01525E6D" w:rsidR="00F62F91" w:rsidRPr="00F62F91" w:rsidRDefault="00F62F91" w:rsidP="00F62F91">
            <w:pPr>
              <w:keepNext/>
              <w:ind w:firstLine="0"/>
            </w:pPr>
            <w:r w:rsidRPr="00F62F91">
              <w:t>Date:</w:t>
            </w:r>
          </w:p>
        </w:tc>
        <w:tc>
          <w:tcPr>
            <w:tcW w:w="1446" w:type="dxa"/>
            <w:shd w:val="clear" w:color="auto" w:fill="auto"/>
          </w:tcPr>
          <w:p w14:paraId="0DF00FB9" w14:textId="4FFD301F" w:rsidR="00F62F91" w:rsidRPr="00F62F91" w:rsidRDefault="00F62F91" w:rsidP="00F62F91">
            <w:pPr>
              <w:keepNext/>
              <w:ind w:firstLine="0"/>
            </w:pPr>
            <w:r w:rsidRPr="00F62F91">
              <w:t>ADD:</w:t>
            </w:r>
          </w:p>
        </w:tc>
      </w:tr>
      <w:tr w:rsidR="00F62F91" w:rsidRPr="00F62F91" w14:paraId="7D8D003A" w14:textId="77777777" w:rsidTr="00F62F91">
        <w:tc>
          <w:tcPr>
            <w:tcW w:w="1551" w:type="dxa"/>
            <w:shd w:val="clear" w:color="auto" w:fill="auto"/>
          </w:tcPr>
          <w:p w14:paraId="58195AFA" w14:textId="3F2BFBC4" w:rsidR="00F62F91" w:rsidRPr="00F62F91" w:rsidRDefault="00F62F91" w:rsidP="00F62F91">
            <w:pPr>
              <w:keepNext/>
              <w:ind w:firstLine="0"/>
            </w:pPr>
            <w:r w:rsidRPr="00F62F91">
              <w:t>02/12/25</w:t>
            </w:r>
          </w:p>
        </w:tc>
        <w:tc>
          <w:tcPr>
            <w:tcW w:w="1446" w:type="dxa"/>
            <w:shd w:val="clear" w:color="auto" w:fill="auto"/>
          </w:tcPr>
          <w:p w14:paraId="5FC401FC" w14:textId="15665FBA" w:rsidR="00F62F91" w:rsidRPr="00F62F91" w:rsidRDefault="00F62F91" w:rsidP="00F62F91">
            <w:pPr>
              <w:keepNext/>
              <w:ind w:firstLine="0"/>
            </w:pPr>
            <w:r w:rsidRPr="00F62F91">
              <w:t>CALHOON</w:t>
            </w:r>
          </w:p>
        </w:tc>
      </w:tr>
    </w:tbl>
    <w:p w14:paraId="5D09909C" w14:textId="77777777" w:rsidR="00F62F91" w:rsidRDefault="00F62F91" w:rsidP="00F62F91"/>
    <w:p w14:paraId="44B972A6" w14:textId="722900C9"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446"/>
      </w:tblGrid>
      <w:tr w:rsidR="00F62F91" w:rsidRPr="00F62F91" w14:paraId="1EA6220E" w14:textId="77777777" w:rsidTr="00F62F91">
        <w:tc>
          <w:tcPr>
            <w:tcW w:w="1551" w:type="dxa"/>
            <w:shd w:val="clear" w:color="auto" w:fill="auto"/>
          </w:tcPr>
          <w:p w14:paraId="2714F752" w14:textId="38C5D6A6" w:rsidR="00F62F91" w:rsidRPr="00F62F91" w:rsidRDefault="00F62F91" w:rsidP="00F62F91">
            <w:pPr>
              <w:keepNext/>
              <w:ind w:firstLine="0"/>
            </w:pPr>
            <w:r w:rsidRPr="00F62F91">
              <w:t>Bill Number:</w:t>
            </w:r>
          </w:p>
        </w:tc>
        <w:tc>
          <w:tcPr>
            <w:tcW w:w="1446" w:type="dxa"/>
            <w:shd w:val="clear" w:color="auto" w:fill="auto"/>
          </w:tcPr>
          <w:p w14:paraId="6A60CD05" w14:textId="18C8656A" w:rsidR="00F62F91" w:rsidRPr="00F62F91" w:rsidRDefault="00F62F91" w:rsidP="00F62F91">
            <w:pPr>
              <w:keepNext/>
              <w:ind w:firstLine="0"/>
            </w:pPr>
            <w:r w:rsidRPr="00F62F91">
              <w:t>H. 3591</w:t>
            </w:r>
          </w:p>
        </w:tc>
      </w:tr>
      <w:tr w:rsidR="00F62F91" w:rsidRPr="00F62F91" w14:paraId="0B5C6F80" w14:textId="77777777" w:rsidTr="00F62F91">
        <w:tc>
          <w:tcPr>
            <w:tcW w:w="1551" w:type="dxa"/>
            <w:shd w:val="clear" w:color="auto" w:fill="auto"/>
          </w:tcPr>
          <w:p w14:paraId="66753E29" w14:textId="5AE75572" w:rsidR="00F62F91" w:rsidRPr="00F62F91" w:rsidRDefault="00F62F91" w:rsidP="00F62F91">
            <w:pPr>
              <w:keepNext/>
              <w:ind w:firstLine="0"/>
            </w:pPr>
            <w:r w:rsidRPr="00F62F91">
              <w:t>Date:</w:t>
            </w:r>
          </w:p>
        </w:tc>
        <w:tc>
          <w:tcPr>
            <w:tcW w:w="1446" w:type="dxa"/>
            <w:shd w:val="clear" w:color="auto" w:fill="auto"/>
          </w:tcPr>
          <w:p w14:paraId="3ADEAB3F" w14:textId="77C5CA41" w:rsidR="00F62F91" w:rsidRPr="00F62F91" w:rsidRDefault="00F62F91" w:rsidP="00F62F91">
            <w:pPr>
              <w:keepNext/>
              <w:ind w:firstLine="0"/>
            </w:pPr>
            <w:r w:rsidRPr="00F62F91">
              <w:t>ADD:</w:t>
            </w:r>
          </w:p>
        </w:tc>
      </w:tr>
      <w:tr w:rsidR="00F62F91" w:rsidRPr="00F62F91" w14:paraId="1BD6BC00" w14:textId="77777777" w:rsidTr="00F62F91">
        <w:tc>
          <w:tcPr>
            <w:tcW w:w="1551" w:type="dxa"/>
            <w:shd w:val="clear" w:color="auto" w:fill="auto"/>
          </w:tcPr>
          <w:p w14:paraId="742E2C48" w14:textId="79ED29A1" w:rsidR="00F62F91" w:rsidRPr="00F62F91" w:rsidRDefault="00F62F91" w:rsidP="00F62F91">
            <w:pPr>
              <w:keepNext/>
              <w:ind w:firstLine="0"/>
            </w:pPr>
            <w:r w:rsidRPr="00F62F91">
              <w:t>02/12/25</w:t>
            </w:r>
          </w:p>
        </w:tc>
        <w:tc>
          <w:tcPr>
            <w:tcW w:w="1446" w:type="dxa"/>
            <w:shd w:val="clear" w:color="auto" w:fill="auto"/>
          </w:tcPr>
          <w:p w14:paraId="2A65BB7F" w14:textId="1A62F5CF" w:rsidR="00F62F91" w:rsidRPr="00F62F91" w:rsidRDefault="00F62F91" w:rsidP="00F62F91">
            <w:pPr>
              <w:keepNext/>
              <w:ind w:firstLine="0"/>
            </w:pPr>
            <w:r w:rsidRPr="00F62F91">
              <w:t>CALHOON</w:t>
            </w:r>
          </w:p>
        </w:tc>
      </w:tr>
    </w:tbl>
    <w:p w14:paraId="47E69B51" w14:textId="77777777" w:rsidR="00F62F91" w:rsidRDefault="00F62F91" w:rsidP="00F62F91"/>
    <w:p w14:paraId="104A88B2" w14:textId="33A4BAAE"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311"/>
      </w:tblGrid>
      <w:tr w:rsidR="00F62F91" w:rsidRPr="00F62F91" w14:paraId="657E9D74" w14:textId="77777777" w:rsidTr="00F62F91">
        <w:tc>
          <w:tcPr>
            <w:tcW w:w="1551" w:type="dxa"/>
            <w:shd w:val="clear" w:color="auto" w:fill="auto"/>
          </w:tcPr>
          <w:p w14:paraId="28154A8D" w14:textId="3C088DE5" w:rsidR="00F62F91" w:rsidRPr="00F62F91" w:rsidRDefault="00F62F91" w:rsidP="00F62F91">
            <w:pPr>
              <w:keepNext/>
              <w:ind w:firstLine="0"/>
            </w:pPr>
            <w:r w:rsidRPr="00F62F91">
              <w:t>Bill Number:</w:t>
            </w:r>
          </w:p>
        </w:tc>
        <w:tc>
          <w:tcPr>
            <w:tcW w:w="1311" w:type="dxa"/>
            <w:shd w:val="clear" w:color="auto" w:fill="auto"/>
          </w:tcPr>
          <w:p w14:paraId="53D9CC47" w14:textId="2F384EFA" w:rsidR="00F62F91" w:rsidRPr="00F62F91" w:rsidRDefault="00F62F91" w:rsidP="00F62F91">
            <w:pPr>
              <w:keepNext/>
              <w:ind w:firstLine="0"/>
            </w:pPr>
            <w:r w:rsidRPr="00F62F91">
              <w:t>H. 3748</w:t>
            </w:r>
          </w:p>
        </w:tc>
      </w:tr>
      <w:tr w:rsidR="00F62F91" w:rsidRPr="00F62F91" w14:paraId="1A66C61C" w14:textId="77777777" w:rsidTr="00F62F91">
        <w:tc>
          <w:tcPr>
            <w:tcW w:w="1551" w:type="dxa"/>
            <w:shd w:val="clear" w:color="auto" w:fill="auto"/>
          </w:tcPr>
          <w:p w14:paraId="456B46EE" w14:textId="1E3A9CEC" w:rsidR="00F62F91" w:rsidRPr="00F62F91" w:rsidRDefault="00F62F91" w:rsidP="00F62F91">
            <w:pPr>
              <w:keepNext/>
              <w:ind w:firstLine="0"/>
            </w:pPr>
            <w:r w:rsidRPr="00F62F91">
              <w:t>Date:</w:t>
            </w:r>
          </w:p>
        </w:tc>
        <w:tc>
          <w:tcPr>
            <w:tcW w:w="1311" w:type="dxa"/>
            <w:shd w:val="clear" w:color="auto" w:fill="auto"/>
          </w:tcPr>
          <w:p w14:paraId="3F8CDF7E" w14:textId="49A2C3E1" w:rsidR="00F62F91" w:rsidRPr="00F62F91" w:rsidRDefault="00F62F91" w:rsidP="00F62F91">
            <w:pPr>
              <w:keepNext/>
              <w:ind w:firstLine="0"/>
            </w:pPr>
            <w:r w:rsidRPr="00F62F91">
              <w:t>ADD:</w:t>
            </w:r>
          </w:p>
        </w:tc>
      </w:tr>
      <w:tr w:rsidR="00F62F91" w:rsidRPr="00F62F91" w14:paraId="604FF104" w14:textId="77777777" w:rsidTr="00F62F91">
        <w:tc>
          <w:tcPr>
            <w:tcW w:w="1551" w:type="dxa"/>
            <w:shd w:val="clear" w:color="auto" w:fill="auto"/>
          </w:tcPr>
          <w:p w14:paraId="73CAD1C6" w14:textId="044166C8" w:rsidR="00F62F91" w:rsidRPr="00F62F91" w:rsidRDefault="00F62F91" w:rsidP="00F62F91">
            <w:pPr>
              <w:keepNext/>
              <w:ind w:firstLine="0"/>
            </w:pPr>
            <w:r w:rsidRPr="00F62F91">
              <w:t>02/12/25</w:t>
            </w:r>
          </w:p>
        </w:tc>
        <w:tc>
          <w:tcPr>
            <w:tcW w:w="1311" w:type="dxa"/>
            <w:shd w:val="clear" w:color="auto" w:fill="auto"/>
          </w:tcPr>
          <w:p w14:paraId="46DE7C36" w14:textId="5C10CA8A" w:rsidR="00F62F91" w:rsidRPr="00F62F91" w:rsidRDefault="00F62F91" w:rsidP="00F62F91">
            <w:pPr>
              <w:keepNext/>
              <w:ind w:firstLine="0"/>
            </w:pPr>
            <w:r w:rsidRPr="00F62F91">
              <w:t>ROBBINS</w:t>
            </w:r>
          </w:p>
        </w:tc>
      </w:tr>
    </w:tbl>
    <w:p w14:paraId="2C7C64C1" w14:textId="77777777" w:rsidR="00F62F91" w:rsidRDefault="00F62F91" w:rsidP="00F62F91"/>
    <w:p w14:paraId="57FC61A0" w14:textId="4A28DE5B"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466"/>
      </w:tblGrid>
      <w:tr w:rsidR="00F62F91" w:rsidRPr="00F62F91" w14:paraId="1B1C7D67" w14:textId="77777777" w:rsidTr="00F62F91">
        <w:tc>
          <w:tcPr>
            <w:tcW w:w="1551" w:type="dxa"/>
            <w:shd w:val="clear" w:color="auto" w:fill="auto"/>
          </w:tcPr>
          <w:p w14:paraId="5B492D58" w14:textId="34E6AE63" w:rsidR="00F62F91" w:rsidRPr="00F62F91" w:rsidRDefault="00F62F91" w:rsidP="00F62F91">
            <w:pPr>
              <w:keepNext/>
              <w:ind w:firstLine="0"/>
            </w:pPr>
            <w:r w:rsidRPr="00F62F91">
              <w:t>Bill Number:</w:t>
            </w:r>
          </w:p>
        </w:tc>
        <w:tc>
          <w:tcPr>
            <w:tcW w:w="2466" w:type="dxa"/>
            <w:shd w:val="clear" w:color="auto" w:fill="auto"/>
          </w:tcPr>
          <w:p w14:paraId="215D80A2" w14:textId="10BCDCAA" w:rsidR="00F62F91" w:rsidRPr="00F62F91" w:rsidRDefault="00F62F91" w:rsidP="00F62F91">
            <w:pPr>
              <w:keepNext/>
              <w:ind w:firstLine="0"/>
            </w:pPr>
            <w:r w:rsidRPr="00F62F91">
              <w:t>H. 3752</w:t>
            </w:r>
          </w:p>
        </w:tc>
      </w:tr>
      <w:tr w:rsidR="00F62F91" w:rsidRPr="00F62F91" w14:paraId="67C2178D" w14:textId="77777777" w:rsidTr="00F62F91">
        <w:tc>
          <w:tcPr>
            <w:tcW w:w="1551" w:type="dxa"/>
            <w:shd w:val="clear" w:color="auto" w:fill="auto"/>
          </w:tcPr>
          <w:p w14:paraId="2F0394E3" w14:textId="386A3149" w:rsidR="00F62F91" w:rsidRPr="00F62F91" w:rsidRDefault="00F62F91" w:rsidP="00F62F91">
            <w:pPr>
              <w:keepNext/>
              <w:ind w:firstLine="0"/>
            </w:pPr>
            <w:r w:rsidRPr="00F62F91">
              <w:t>Date:</w:t>
            </w:r>
          </w:p>
        </w:tc>
        <w:tc>
          <w:tcPr>
            <w:tcW w:w="2466" w:type="dxa"/>
            <w:shd w:val="clear" w:color="auto" w:fill="auto"/>
          </w:tcPr>
          <w:p w14:paraId="37739258" w14:textId="5CF19AF4" w:rsidR="00F62F91" w:rsidRPr="00F62F91" w:rsidRDefault="00F62F91" w:rsidP="00F62F91">
            <w:pPr>
              <w:keepNext/>
              <w:ind w:firstLine="0"/>
            </w:pPr>
            <w:r w:rsidRPr="00F62F91">
              <w:t>ADD:</w:t>
            </w:r>
          </w:p>
        </w:tc>
      </w:tr>
      <w:tr w:rsidR="00F62F91" w:rsidRPr="00F62F91" w14:paraId="28F600C8" w14:textId="77777777" w:rsidTr="00F62F91">
        <w:tc>
          <w:tcPr>
            <w:tcW w:w="1551" w:type="dxa"/>
            <w:shd w:val="clear" w:color="auto" w:fill="auto"/>
          </w:tcPr>
          <w:p w14:paraId="1C0E7768" w14:textId="3BD26FE3" w:rsidR="00F62F91" w:rsidRPr="00F62F91" w:rsidRDefault="00F62F91" w:rsidP="00F62F91">
            <w:pPr>
              <w:keepNext/>
              <w:ind w:firstLine="0"/>
            </w:pPr>
            <w:r w:rsidRPr="00F62F91">
              <w:t>02/12/25</w:t>
            </w:r>
          </w:p>
        </w:tc>
        <w:tc>
          <w:tcPr>
            <w:tcW w:w="2466" w:type="dxa"/>
            <w:shd w:val="clear" w:color="auto" w:fill="auto"/>
          </w:tcPr>
          <w:p w14:paraId="72079BEE" w14:textId="131B2ADD" w:rsidR="00F62F91" w:rsidRPr="00F62F91" w:rsidRDefault="00F62F91" w:rsidP="00F62F91">
            <w:pPr>
              <w:keepNext/>
              <w:ind w:firstLine="0"/>
            </w:pPr>
            <w:r w:rsidRPr="00F62F91">
              <w:t>POPE and MITCHELL</w:t>
            </w:r>
          </w:p>
        </w:tc>
      </w:tr>
    </w:tbl>
    <w:p w14:paraId="68CB5364" w14:textId="77777777" w:rsidR="00F62F91" w:rsidRDefault="00F62F91" w:rsidP="00F62F91"/>
    <w:p w14:paraId="2D1F4685" w14:textId="3D1E336B" w:rsidR="00F62F91" w:rsidRDefault="00F62F91" w:rsidP="00F62F91">
      <w:pPr>
        <w:keepNext/>
        <w:jc w:val="center"/>
        <w:rPr>
          <w:b/>
        </w:rPr>
      </w:pPr>
      <w:r w:rsidRPr="00F62F91">
        <w:rPr>
          <w:b/>
        </w:rPr>
        <w:lastRenderedPageBreak/>
        <w:t>CO-SPONSOR(S) ADDED</w:t>
      </w:r>
    </w:p>
    <w:tbl>
      <w:tblPr>
        <w:tblW w:w="0" w:type="auto"/>
        <w:tblLayout w:type="fixed"/>
        <w:tblLook w:val="0000" w:firstRow="0" w:lastRow="0" w:firstColumn="0" w:lastColumn="0" w:noHBand="0" w:noVBand="0"/>
      </w:tblPr>
      <w:tblGrid>
        <w:gridCol w:w="1551"/>
        <w:gridCol w:w="1206"/>
      </w:tblGrid>
      <w:tr w:rsidR="00F62F91" w:rsidRPr="00F62F91" w14:paraId="6F4BAEF8" w14:textId="77777777" w:rsidTr="00F62F91">
        <w:tc>
          <w:tcPr>
            <w:tcW w:w="1551" w:type="dxa"/>
            <w:shd w:val="clear" w:color="auto" w:fill="auto"/>
          </w:tcPr>
          <w:p w14:paraId="0B483781" w14:textId="59BDF362" w:rsidR="00F62F91" w:rsidRPr="00F62F91" w:rsidRDefault="00F62F91" w:rsidP="00F62F91">
            <w:pPr>
              <w:keepNext/>
              <w:ind w:firstLine="0"/>
            </w:pPr>
            <w:r w:rsidRPr="00F62F91">
              <w:t>Bill Number:</w:t>
            </w:r>
          </w:p>
        </w:tc>
        <w:tc>
          <w:tcPr>
            <w:tcW w:w="1206" w:type="dxa"/>
            <w:shd w:val="clear" w:color="auto" w:fill="auto"/>
          </w:tcPr>
          <w:p w14:paraId="6C8617CB" w14:textId="672ED828" w:rsidR="00F62F91" w:rsidRPr="00F62F91" w:rsidRDefault="00F62F91" w:rsidP="00F62F91">
            <w:pPr>
              <w:keepNext/>
              <w:ind w:firstLine="0"/>
            </w:pPr>
            <w:r w:rsidRPr="00F62F91">
              <w:t>H. 3848</w:t>
            </w:r>
          </w:p>
        </w:tc>
      </w:tr>
      <w:tr w:rsidR="00F62F91" w:rsidRPr="00F62F91" w14:paraId="6343FF38" w14:textId="77777777" w:rsidTr="00F62F91">
        <w:tc>
          <w:tcPr>
            <w:tcW w:w="1551" w:type="dxa"/>
            <w:shd w:val="clear" w:color="auto" w:fill="auto"/>
          </w:tcPr>
          <w:p w14:paraId="45845369" w14:textId="0B276368" w:rsidR="00F62F91" w:rsidRPr="00F62F91" w:rsidRDefault="00F62F91" w:rsidP="00F62F91">
            <w:pPr>
              <w:keepNext/>
              <w:ind w:firstLine="0"/>
            </w:pPr>
            <w:r w:rsidRPr="00F62F91">
              <w:t>Date:</w:t>
            </w:r>
          </w:p>
        </w:tc>
        <w:tc>
          <w:tcPr>
            <w:tcW w:w="1206" w:type="dxa"/>
            <w:shd w:val="clear" w:color="auto" w:fill="auto"/>
          </w:tcPr>
          <w:p w14:paraId="0080AB9B" w14:textId="011D3D57" w:rsidR="00F62F91" w:rsidRPr="00F62F91" w:rsidRDefault="00F62F91" w:rsidP="00F62F91">
            <w:pPr>
              <w:keepNext/>
              <w:ind w:firstLine="0"/>
            </w:pPr>
            <w:r w:rsidRPr="00F62F91">
              <w:t>ADD:</w:t>
            </w:r>
          </w:p>
        </w:tc>
      </w:tr>
      <w:tr w:rsidR="00F62F91" w:rsidRPr="00F62F91" w14:paraId="12EC9B0B" w14:textId="77777777" w:rsidTr="00F62F91">
        <w:tc>
          <w:tcPr>
            <w:tcW w:w="1551" w:type="dxa"/>
            <w:shd w:val="clear" w:color="auto" w:fill="auto"/>
          </w:tcPr>
          <w:p w14:paraId="42A3041A" w14:textId="59C6DAB1" w:rsidR="00F62F91" w:rsidRPr="00F62F91" w:rsidRDefault="00F62F91" w:rsidP="00F62F91">
            <w:pPr>
              <w:keepNext/>
              <w:ind w:firstLine="0"/>
            </w:pPr>
            <w:r w:rsidRPr="00F62F91">
              <w:t>02/12/25</w:t>
            </w:r>
          </w:p>
        </w:tc>
        <w:tc>
          <w:tcPr>
            <w:tcW w:w="1206" w:type="dxa"/>
            <w:shd w:val="clear" w:color="auto" w:fill="auto"/>
          </w:tcPr>
          <w:p w14:paraId="02E128F3" w14:textId="3CC098F6" w:rsidR="00F62F91" w:rsidRPr="00F62F91" w:rsidRDefault="00F62F91" w:rsidP="00F62F91">
            <w:pPr>
              <w:keepNext/>
              <w:ind w:firstLine="0"/>
            </w:pPr>
            <w:r w:rsidRPr="00F62F91">
              <w:t>GUFFEY</w:t>
            </w:r>
          </w:p>
        </w:tc>
      </w:tr>
    </w:tbl>
    <w:p w14:paraId="12AF06E1" w14:textId="77777777" w:rsidR="00F62F91" w:rsidRDefault="00F62F91" w:rsidP="00F62F91"/>
    <w:p w14:paraId="3390D881" w14:textId="6E81385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101"/>
      </w:tblGrid>
      <w:tr w:rsidR="00F62F91" w:rsidRPr="00F62F91" w14:paraId="027A8BE5" w14:textId="77777777" w:rsidTr="00F62F91">
        <w:tc>
          <w:tcPr>
            <w:tcW w:w="1551" w:type="dxa"/>
            <w:shd w:val="clear" w:color="auto" w:fill="auto"/>
          </w:tcPr>
          <w:p w14:paraId="3DD836A5" w14:textId="2BA65C20" w:rsidR="00F62F91" w:rsidRPr="00F62F91" w:rsidRDefault="00F62F91" w:rsidP="00F62F91">
            <w:pPr>
              <w:keepNext/>
              <w:ind w:firstLine="0"/>
            </w:pPr>
            <w:r w:rsidRPr="00F62F91">
              <w:t>Bill Number:</w:t>
            </w:r>
          </w:p>
        </w:tc>
        <w:tc>
          <w:tcPr>
            <w:tcW w:w="1101" w:type="dxa"/>
            <w:shd w:val="clear" w:color="auto" w:fill="auto"/>
          </w:tcPr>
          <w:p w14:paraId="2AB525DE" w14:textId="2828F033" w:rsidR="00F62F91" w:rsidRPr="00F62F91" w:rsidRDefault="00F62F91" w:rsidP="00F62F91">
            <w:pPr>
              <w:keepNext/>
              <w:ind w:firstLine="0"/>
            </w:pPr>
            <w:r w:rsidRPr="00F62F91">
              <w:t>H. 3852</w:t>
            </w:r>
          </w:p>
        </w:tc>
      </w:tr>
      <w:tr w:rsidR="00F62F91" w:rsidRPr="00F62F91" w14:paraId="2463BE50" w14:textId="77777777" w:rsidTr="00F62F91">
        <w:tc>
          <w:tcPr>
            <w:tcW w:w="1551" w:type="dxa"/>
            <w:shd w:val="clear" w:color="auto" w:fill="auto"/>
          </w:tcPr>
          <w:p w14:paraId="3255864A" w14:textId="45938D53" w:rsidR="00F62F91" w:rsidRPr="00F62F91" w:rsidRDefault="00F62F91" w:rsidP="00F62F91">
            <w:pPr>
              <w:keepNext/>
              <w:ind w:firstLine="0"/>
            </w:pPr>
            <w:r w:rsidRPr="00F62F91">
              <w:t>Date:</w:t>
            </w:r>
          </w:p>
        </w:tc>
        <w:tc>
          <w:tcPr>
            <w:tcW w:w="1101" w:type="dxa"/>
            <w:shd w:val="clear" w:color="auto" w:fill="auto"/>
          </w:tcPr>
          <w:p w14:paraId="160DA446" w14:textId="48A176DA" w:rsidR="00F62F91" w:rsidRPr="00F62F91" w:rsidRDefault="00F62F91" w:rsidP="00F62F91">
            <w:pPr>
              <w:keepNext/>
              <w:ind w:firstLine="0"/>
            </w:pPr>
            <w:r w:rsidRPr="00F62F91">
              <w:t>ADD:</w:t>
            </w:r>
          </w:p>
        </w:tc>
      </w:tr>
      <w:tr w:rsidR="00F62F91" w:rsidRPr="00F62F91" w14:paraId="06F1C24B" w14:textId="77777777" w:rsidTr="00F62F91">
        <w:tc>
          <w:tcPr>
            <w:tcW w:w="1551" w:type="dxa"/>
            <w:shd w:val="clear" w:color="auto" w:fill="auto"/>
          </w:tcPr>
          <w:p w14:paraId="2188D556" w14:textId="755970E5" w:rsidR="00F62F91" w:rsidRPr="00F62F91" w:rsidRDefault="00F62F91" w:rsidP="00F62F91">
            <w:pPr>
              <w:keepNext/>
              <w:ind w:firstLine="0"/>
            </w:pPr>
            <w:r w:rsidRPr="00F62F91">
              <w:t>02/12/25</w:t>
            </w:r>
          </w:p>
        </w:tc>
        <w:tc>
          <w:tcPr>
            <w:tcW w:w="1101" w:type="dxa"/>
            <w:shd w:val="clear" w:color="auto" w:fill="auto"/>
          </w:tcPr>
          <w:p w14:paraId="196D08A8" w14:textId="034CEA05" w:rsidR="00F62F91" w:rsidRPr="00F62F91" w:rsidRDefault="00F62F91" w:rsidP="00F62F91">
            <w:pPr>
              <w:keepNext/>
              <w:ind w:firstLine="0"/>
            </w:pPr>
            <w:r w:rsidRPr="00F62F91">
              <w:t>POPE</w:t>
            </w:r>
          </w:p>
        </w:tc>
      </w:tr>
    </w:tbl>
    <w:p w14:paraId="61E42D74" w14:textId="77777777" w:rsidR="00F62F91" w:rsidRDefault="00F62F91" w:rsidP="00F62F91"/>
    <w:p w14:paraId="64DF0829" w14:textId="350BBC1F"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101"/>
      </w:tblGrid>
      <w:tr w:rsidR="00F62F91" w:rsidRPr="00F62F91" w14:paraId="0FCCB9E1" w14:textId="77777777" w:rsidTr="00F62F91">
        <w:tc>
          <w:tcPr>
            <w:tcW w:w="1551" w:type="dxa"/>
            <w:shd w:val="clear" w:color="auto" w:fill="auto"/>
          </w:tcPr>
          <w:p w14:paraId="50BA0444" w14:textId="51E9A78F" w:rsidR="00F62F91" w:rsidRPr="00F62F91" w:rsidRDefault="00F62F91" w:rsidP="00F62F91">
            <w:pPr>
              <w:keepNext/>
              <w:ind w:firstLine="0"/>
            </w:pPr>
            <w:r w:rsidRPr="00F62F91">
              <w:t>Bill Number:</w:t>
            </w:r>
          </w:p>
        </w:tc>
        <w:tc>
          <w:tcPr>
            <w:tcW w:w="1101" w:type="dxa"/>
            <w:shd w:val="clear" w:color="auto" w:fill="auto"/>
          </w:tcPr>
          <w:p w14:paraId="0B42769A" w14:textId="0BCDF018" w:rsidR="00F62F91" w:rsidRPr="00F62F91" w:rsidRDefault="00F62F91" w:rsidP="00F62F91">
            <w:pPr>
              <w:keepNext/>
              <w:ind w:firstLine="0"/>
            </w:pPr>
            <w:r w:rsidRPr="00F62F91">
              <w:t>H. 3926</w:t>
            </w:r>
          </w:p>
        </w:tc>
      </w:tr>
      <w:tr w:rsidR="00F62F91" w:rsidRPr="00F62F91" w14:paraId="72CE5E10" w14:textId="77777777" w:rsidTr="00F62F91">
        <w:tc>
          <w:tcPr>
            <w:tcW w:w="1551" w:type="dxa"/>
            <w:shd w:val="clear" w:color="auto" w:fill="auto"/>
          </w:tcPr>
          <w:p w14:paraId="3C03AE9A" w14:textId="768085B5" w:rsidR="00F62F91" w:rsidRPr="00F62F91" w:rsidRDefault="00F62F91" w:rsidP="00F62F91">
            <w:pPr>
              <w:keepNext/>
              <w:ind w:firstLine="0"/>
            </w:pPr>
            <w:r w:rsidRPr="00F62F91">
              <w:t>Date:</w:t>
            </w:r>
          </w:p>
        </w:tc>
        <w:tc>
          <w:tcPr>
            <w:tcW w:w="1101" w:type="dxa"/>
            <w:shd w:val="clear" w:color="auto" w:fill="auto"/>
          </w:tcPr>
          <w:p w14:paraId="744E16D2" w14:textId="3B966B6A" w:rsidR="00F62F91" w:rsidRPr="00F62F91" w:rsidRDefault="00F62F91" w:rsidP="00F62F91">
            <w:pPr>
              <w:keepNext/>
              <w:ind w:firstLine="0"/>
            </w:pPr>
            <w:r w:rsidRPr="00F62F91">
              <w:t>ADD:</w:t>
            </w:r>
          </w:p>
        </w:tc>
      </w:tr>
      <w:tr w:rsidR="00F62F91" w:rsidRPr="00F62F91" w14:paraId="2DBD23CC" w14:textId="77777777" w:rsidTr="00F62F91">
        <w:tc>
          <w:tcPr>
            <w:tcW w:w="1551" w:type="dxa"/>
            <w:shd w:val="clear" w:color="auto" w:fill="auto"/>
          </w:tcPr>
          <w:p w14:paraId="71FB7BAD" w14:textId="14A38253" w:rsidR="00F62F91" w:rsidRPr="00F62F91" w:rsidRDefault="00F62F91" w:rsidP="00F62F91">
            <w:pPr>
              <w:keepNext/>
              <w:ind w:firstLine="0"/>
            </w:pPr>
            <w:r w:rsidRPr="00F62F91">
              <w:t>02/12/25</w:t>
            </w:r>
          </w:p>
        </w:tc>
        <w:tc>
          <w:tcPr>
            <w:tcW w:w="1101" w:type="dxa"/>
            <w:shd w:val="clear" w:color="auto" w:fill="auto"/>
          </w:tcPr>
          <w:p w14:paraId="57C4A364" w14:textId="5FCB6232" w:rsidR="00F62F91" w:rsidRPr="00F62F91" w:rsidRDefault="00F62F91" w:rsidP="00F62F91">
            <w:pPr>
              <w:keepNext/>
              <w:ind w:firstLine="0"/>
            </w:pPr>
            <w:r w:rsidRPr="00F62F91">
              <w:t>POPE</w:t>
            </w:r>
          </w:p>
        </w:tc>
      </w:tr>
    </w:tbl>
    <w:p w14:paraId="1A012762" w14:textId="77777777" w:rsidR="00F62F91" w:rsidRDefault="00F62F91" w:rsidP="00F62F91"/>
    <w:p w14:paraId="759F3047" w14:textId="5AA49631"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3E652471" w14:textId="77777777" w:rsidTr="00F62F91">
        <w:tc>
          <w:tcPr>
            <w:tcW w:w="1551" w:type="dxa"/>
            <w:shd w:val="clear" w:color="auto" w:fill="auto"/>
          </w:tcPr>
          <w:p w14:paraId="6C5977B1" w14:textId="518E7C93" w:rsidR="00F62F91" w:rsidRPr="00F62F91" w:rsidRDefault="00F62F91" w:rsidP="00F62F91">
            <w:pPr>
              <w:keepNext/>
              <w:ind w:firstLine="0"/>
            </w:pPr>
            <w:r w:rsidRPr="00F62F91">
              <w:t>Bill Number:</w:t>
            </w:r>
          </w:p>
        </w:tc>
        <w:tc>
          <w:tcPr>
            <w:tcW w:w="4987" w:type="dxa"/>
            <w:shd w:val="clear" w:color="auto" w:fill="auto"/>
          </w:tcPr>
          <w:p w14:paraId="3F51C0FB" w14:textId="624DFD0D" w:rsidR="00F62F91" w:rsidRPr="00F62F91" w:rsidRDefault="00F62F91" w:rsidP="00F62F91">
            <w:pPr>
              <w:keepNext/>
              <w:ind w:firstLine="0"/>
            </w:pPr>
            <w:r w:rsidRPr="00F62F91">
              <w:t>H. 3968</w:t>
            </w:r>
          </w:p>
        </w:tc>
      </w:tr>
      <w:tr w:rsidR="00F62F91" w:rsidRPr="00F62F91" w14:paraId="11284C6F" w14:textId="77777777" w:rsidTr="00F62F91">
        <w:tc>
          <w:tcPr>
            <w:tcW w:w="1551" w:type="dxa"/>
            <w:shd w:val="clear" w:color="auto" w:fill="auto"/>
          </w:tcPr>
          <w:p w14:paraId="4933D2ED" w14:textId="64F1D0E9" w:rsidR="00F62F91" w:rsidRPr="00F62F91" w:rsidRDefault="00F62F91" w:rsidP="00F62F91">
            <w:pPr>
              <w:keepNext/>
              <w:ind w:firstLine="0"/>
            </w:pPr>
            <w:r w:rsidRPr="00F62F91">
              <w:t>Date:</w:t>
            </w:r>
          </w:p>
        </w:tc>
        <w:tc>
          <w:tcPr>
            <w:tcW w:w="4987" w:type="dxa"/>
            <w:shd w:val="clear" w:color="auto" w:fill="auto"/>
          </w:tcPr>
          <w:p w14:paraId="642F99B3" w14:textId="2BE857C8" w:rsidR="00F62F91" w:rsidRPr="00F62F91" w:rsidRDefault="00F62F91" w:rsidP="00F62F91">
            <w:pPr>
              <w:keepNext/>
              <w:ind w:firstLine="0"/>
            </w:pPr>
            <w:r w:rsidRPr="00F62F91">
              <w:t>ADD:</w:t>
            </w:r>
          </w:p>
        </w:tc>
      </w:tr>
      <w:tr w:rsidR="00F62F91" w:rsidRPr="00F62F91" w14:paraId="226E2187" w14:textId="77777777" w:rsidTr="00F62F91">
        <w:tc>
          <w:tcPr>
            <w:tcW w:w="1551" w:type="dxa"/>
            <w:shd w:val="clear" w:color="auto" w:fill="auto"/>
          </w:tcPr>
          <w:p w14:paraId="52090116" w14:textId="0B7C6508" w:rsidR="00F62F91" w:rsidRPr="00F62F91" w:rsidRDefault="00F62F91" w:rsidP="00F62F91">
            <w:pPr>
              <w:keepNext/>
              <w:ind w:firstLine="0"/>
            </w:pPr>
            <w:r w:rsidRPr="00F62F91">
              <w:t>02/12/25</w:t>
            </w:r>
          </w:p>
        </w:tc>
        <w:tc>
          <w:tcPr>
            <w:tcW w:w="4987" w:type="dxa"/>
            <w:shd w:val="clear" w:color="auto" w:fill="auto"/>
          </w:tcPr>
          <w:p w14:paraId="3E7B7CC3" w14:textId="3E3CA16C" w:rsidR="00F62F91" w:rsidRPr="00F62F91" w:rsidRDefault="00F62F91" w:rsidP="00F62F91">
            <w:pPr>
              <w:keepNext/>
              <w:ind w:firstLine="0"/>
            </w:pPr>
            <w:r w:rsidRPr="00F62F91">
              <w:t>GILLIAM, WOOTEN, SESSIONS, ROBBINS, DILLARD, JONES and VAUGHAN</w:t>
            </w:r>
          </w:p>
        </w:tc>
      </w:tr>
    </w:tbl>
    <w:p w14:paraId="0AE3BF4B" w14:textId="77777777" w:rsidR="00F62F91" w:rsidRDefault="00F62F91" w:rsidP="00F62F91"/>
    <w:p w14:paraId="0424302C" w14:textId="431AC408" w:rsidR="00F62F91" w:rsidRDefault="00F62F91" w:rsidP="00F62F91">
      <w:pPr>
        <w:keepNext/>
        <w:jc w:val="center"/>
        <w:rPr>
          <w:b/>
        </w:rPr>
      </w:pPr>
      <w:r w:rsidRPr="00F62F91">
        <w:rPr>
          <w:b/>
        </w:rPr>
        <w:t>CO-SPONSOR(S) REMOVED</w:t>
      </w:r>
    </w:p>
    <w:tbl>
      <w:tblPr>
        <w:tblW w:w="0" w:type="auto"/>
        <w:tblLayout w:type="fixed"/>
        <w:tblLook w:val="0000" w:firstRow="0" w:lastRow="0" w:firstColumn="0" w:lastColumn="0" w:noHBand="0" w:noVBand="0"/>
      </w:tblPr>
      <w:tblGrid>
        <w:gridCol w:w="1551"/>
        <w:gridCol w:w="1641"/>
      </w:tblGrid>
      <w:tr w:rsidR="00F62F91" w:rsidRPr="00F62F91" w14:paraId="7AA1A533" w14:textId="77777777" w:rsidTr="00F62F91">
        <w:tc>
          <w:tcPr>
            <w:tcW w:w="1551" w:type="dxa"/>
            <w:shd w:val="clear" w:color="auto" w:fill="auto"/>
          </w:tcPr>
          <w:p w14:paraId="293B6989" w14:textId="4F14A14A" w:rsidR="00F62F91" w:rsidRPr="00F62F91" w:rsidRDefault="00F62F91" w:rsidP="00F62F91">
            <w:pPr>
              <w:keepNext/>
              <w:ind w:firstLine="0"/>
            </w:pPr>
            <w:r w:rsidRPr="00F62F91">
              <w:t>Bill Number:</w:t>
            </w:r>
          </w:p>
        </w:tc>
        <w:tc>
          <w:tcPr>
            <w:tcW w:w="1641" w:type="dxa"/>
            <w:shd w:val="clear" w:color="auto" w:fill="auto"/>
          </w:tcPr>
          <w:p w14:paraId="674C7140" w14:textId="657C6CF8" w:rsidR="00F62F91" w:rsidRPr="00F62F91" w:rsidRDefault="00F62F91" w:rsidP="00F62F91">
            <w:pPr>
              <w:keepNext/>
              <w:ind w:firstLine="0"/>
            </w:pPr>
            <w:r w:rsidRPr="00F62F91">
              <w:t>H. 3652</w:t>
            </w:r>
          </w:p>
        </w:tc>
      </w:tr>
      <w:tr w:rsidR="00F62F91" w:rsidRPr="00F62F91" w14:paraId="206733E5" w14:textId="77777777" w:rsidTr="00F62F91">
        <w:tc>
          <w:tcPr>
            <w:tcW w:w="1551" w:type="dxa"/>
            <w:shd w:val="clear" w:color="auto" w:fill="auto"/>
          </w:tcPr>
          <w:p w14:paraId="264B8685" w14:textId="716D652B" w:rsidR="00F62F91" w:rsidRPr="00F62F91" w:rsidRDefault="00F62F91" w:rsidP="00F62F91">
            <w:pPr>
              <w:keepNext/>
              <w:ind w:firstLine="0"/>
            </w:pPr>
            <w:r w:rsidRPr="00F62F91">
              <w:t>Date:</w:t>
            </w:r>
          </w:p>
        </w:tc>
        <w:tc>
          <w:tcPr>
            <w:tcW w:w="1641" w:type="dxa"/>
            <w:shd w:val="clear" w:color="auto" w:fill="auto"/>
          </w:tcPr>
          <w:p w14:paraId="3A7472DC" w14:textId="0CCF2539" w:rsidR="00F62F91" w:rsidRPr="00F62F91" w:rsidRDefault="00F62F91" w:rsidP="00F62F91">
            <w:pPr>
              <w:keepNext/>
              <w:ind w:firstLine="0"/>
            </w:pPr>
            <w:r w:rsidRPr="00F62F91">
              <w:t>REMOVE:</w:t>
            </w:r>
          </w:p>
        </w:tc>
      </w:tr>
      <w:tr w:rsidR="00F62F91" w:rsidRPr="00F62F91" w14:paraId="2A4DD91F" w14:textId="77777777" w:rsidTr="00F62F91">
        <w:tc>
          <w:tcPr>
            <w:tcW w:w="1551" w:type="dxa"/>
            <w:shd w:val="clear" w:color="auto" w:fill="auto"/>
          </w:tcPr>
          <w:p w14:paraId="323EA718" w14:textId="01D3C644" w:rsidR="00F62F91" w:rsidRPr="00F62F91" w:rsidRDefault="00F62F91" w:rsidP="00F62F91">
            <w:pPr>
              <w:keepNext/>
              <w:ind w:firstLine="0"/>
            </w:pPr>
            <w:r w:rsidRPr="00F62F91">
              <w:t>02/12/25</w:t>
            </w:r>
          </w:p>
        </w:tc>
        <w:tc>
          <w:tcPr>
            <w:tcW w:w="1641" w:type="dxa"/>
            <w:shd w:val="clear" w:color="auto" w:fill="auto"/>
          </w:tcPr>
          <w:p w14:paraId="289D0176" w14:textId="3469C7EA" w:rsidR="00F62F91" w:rsidRPr="00F62F91" w:rsidRDefault="00F62F91" w:rsidP="00F62F91">
            <w:pPr>
              <w:keepNext/>
              <w:ind w:firstLine="0"/>
            </w:pPr>
            <w:r w:rsidRPr="00F62F91">
              <w:t>W. NEWTON</w:t>
            </w:r>
          </w:p>
        </w:tc>
      </w:tr>
    </w:tbl>
    <w:p w14:paraId="33FA4E9A" w14:textId="77777777" w:rsidR="00F62F91" w:rsidRDefault="00F62F91" w:rsidP="00F62F91"/>
    <w:p w14:paraId="339B5FDC" w14:textId="77777777" w:rsidR="00F62F91" w:rsidRDefault="00F62F91" w:rsidP="00F62F91"/>
    <w:p w14:paraId="1DF681BD" w14:textId="55154B52" w:rsidR="00F62F91" w:rsidRDefault="00F62F91" w:rsidP="00F62F91">
      <w:pPr>
        <w:keepNext/>
        <w:jc w:val="center"/>
        <w:rPr>
          <w:b/>
        </w:rPr>
      </w:pPr>
      <w:r w:rsidRPr="00F62F91">
        <w:rPr>
          <w:b/>
        </w:rPr>
        <w:t>H. 3570--AMENDED AND ORDERED TO THIRD READING</w:t>
      </w:r>
    </w:p>
    <w:p w14:paraId="2D74FF49" w14:textId="179E8842" w:rsidR="00F62F91" w:rsidRDefault="00F62F91" w:rsidP="00F62F91">
      <w:pPr>
        <w:keepNext/>
      </w:pPr>
      <w:r>
        <w:t>The following Bill was taken up:</w:t>
      </w:r>
    </w:p>
    <w:p w14:paraId="465CF6E5" w14:textId="77777777" w:rsidR="00F62F91" w:rsidRDefault="00F62F91" w:rsidP="00F62F91">
      <w:pPr>
        <w:keepNext/>
      </w:pPr>
      <w:bookmarkStart w:id="67" w:name="include_clip_start_241"/>
      <w:bookmarkEnd w:id="67"/>
    </w:p>
    <w:p w14:paraId="7488EE2E" w14:textId="77777777" w:rsidR="00F62F91" w:rsidRDefault="00F62F91" w:rsidP="00F62F91">
      <w:r>
        <w:t xml:space="preserve">H. 3570 -- Reps. Bannister, Spann-Wilder, W. Newton,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w:t>
      </w:r>
      <w:r>
        <w:lastRenderedPageBreak/>
        <w:t>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094D7147" w14:textId="44264E53" w:rsidR="00F62F91" w:rsidRDefault="00F62F91" w:rsidP="00F62F91"/>
    <w:p w14:paraId="046C7F85" w14:textId="6F05ED9B" w:rsidR="00F62F91" w:rsidRPr="00172912" w:rsidRDefault="00F62F91" w:rsidP="00F62F91">
      <w:pPr>
        <w:pStyle w:val="scamendsponsorline"/>
        <w:ind w:firstLine="216"/>
        <w:jc w:val="both"/>
        <w:rPr>
          <w:sz w:val="22"/>
        </w:rPr>
      </w:pPr>
      <w:r w:rsidRPr="00172912">
        <w:rPr>
          <w:sz w:val="22"/>
        </w:rPr>
        <w:t>Reps. JORDAN and WETMORE proposed the following Amendment No. 1</w:t>
      </w:r>
      <w:r w:rsidR="00440C91">
        <w:rPr>
          <w:sz w:val="22"/>
        </w:rPr>
        <w:t xml:space="preserve"> H.</w:t>
      </w:r>
      <w:r w:rsidRPr="00172912">
        <w:rPr>
          <w:sz w:val="22"/>
        </w:rPr>
        <w:t xml:space="preserve"> 3570 (LC-3570.HA0001H), which was adopted:</w:t>
      </w:r>
    </w:p>
    <w:p w14:paraId="7AFF6ADC" w14:textId="77777777" w:rsidR="00F62F91" w:rsidRPr="00172912" w:rsidRDefault="00F62F91" w:rsidP="00F62F91">
      <w:pPr>
        <w:pStyle w:val="scamendlanginstruction"/>
        <w:spacing w:before="0" w:after="0"/>
        <w:ind w:firstLine="216"/>
        <w:jc w:val="both"/>
        <w:rPr>
          <w:sz w:val="22"/>
        </w:rPr>
      </w:pPr>
      <w:r w:rsidRPr="00172912">
        <w:rPr>
          <w:sz w:val="22"/>
        </w:rPr>
        <w:t>Amend the bill, as and if amended, SECTION 3, by striking Section 8-13-1110(A) and inserting:</w:t>
      </w:r>
    </w:p>
    <w:p w14:paraId="33B3715C" w14:textId="2ED81891" w:rsidR="00F62F91" w:rsidRPr="0017291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2912">
        <w:rPr>
          <w:rFonts w:cs="Times New Roman"/>
          <w:sz w:val="22"/>
        </w:rPr>
        <w:tab/>
        <w:t xml:space="preserve">(A)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w:t>
      </w:r>
      <w:r w:rsidRPr="00172912">
        <w:rPr>
          <w:rStyle w:val="scstrikered"/>
          <w:rFonts w:cs="Times New Roman"/>
          <w:sz w:val="22"/>
        </w:rPr>
        <w:t>Persons</w:t>
      </w:r>
      <w:r w:rsidRPr="00172912">
        <w:rPr>
          <w:rStyle w:val="scinsertblue"/>
          <w:rFonts w:cs="Times New Roman"/>
          <w:sz w:val="22"/>
        </w:rPr>
        <w:t>Such a person</w:t>
      </w:r>
      <w:r w:rsidRPr="00172912">
        <w:rPr>
          <w:rStyle w:val="scinsert"/>
          <w:rFonts w:cs="Times New Roman"/>
          <w:sz w:val="22"/>
        </w:rPr>
        <w:t xml:space="preserve"> nominated to a noncompensated part‑time position on a </w:t>
      </w:r>
      <w:r w:rsidRPr="00172912">
        <w:rPr>
          <w:rStyle w:val="scinsertblue"/>
          <w:rFonts w:cs="Times New Roman"/>
          <w:sz w:val="22"/>
        </w:rPr>
        <w:t xml:space="preserve">state </w:t>
      </w:r>
      <w:r w:rsidRPr="00172912">
        <w:rPr>
          <w:rStyle w:val="scinsert"/>
          <w:rFonts w:cs="Times New Roman"/>
          <w:sz w:val="22"/>
        </w:rPr>
        <w:t>board, commission, or council shall file a confidential statement, made public only upon their appointment.</w:t>
      </w:r>
      <w:r w:rsidRPr="00172912">
        <w:rPr>
          <w:rFonts w:cs="Times New Roman"/>
          <w:sz w:val="22"/>
        </w:rPr>
        <w:t xml:space="preserv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14:paraId="06109E95" w14:textId="77777777" w:rsidR="00F62F91" w:rsidRPr="00172912" w:rsidRDefault="00F62F91" w:rsidP="00F62F91">
      <w:pPr>
        <w:pStyle w:val="scamendconformline"/>
        <w:spacing w:before="0"/>
        <w:ind w:firstLine="216"/>
        <w:jc w:val="both"/>
        <w:rPr>
          <w:sz w:val="22"/>
        </w:rPr>
      </w:pPr>
      <w:r w:rsidRPr="00172912">
        <w:rPr>
          <w:sz w:val="22"/>
        </w:rPr>
        <w:t>Renumber sections to conform.</w:t>
      </w:r>
    </w:p>
    <w:p w14:paraId="432EE51C" w14:textId="77777777" w:rsidR="00F62F91" w:rsidRDefault="00F62F91" w:rsidP="00F62F91">
      <w:pPr>
        <w:pStyle w:val="scamendtitleconform"/>
        <w:ind w:firstLine="216"/>
        <w:jc w:val="both"/>
        <w:rPr>
          <w:sz w:val="22"/>
        </w:rPr>
      </w:pPr>
      <w:r w:rsidRPr="00172912">
        <w:rPr>
          <w:sz w:val="22"/>
        </w:rPr>
        <w:t>Amend title to conform.</w:t>
      </w:r>
    </w:p>
    <w:p w14:paraId="51090BA9" w14:textId="79183D4F" w:rsidR="00F62F91" w:rsidRDefault="00F62F91" w:rsidP="00F62F91">
      <w:pPr>
        <w:pStyle w:val="scamendtitleconform"/>
        <w:ind w:firstLine="216"/>
        <w:jc w:val="both"/>
        <w:rPr>
          <w:sz w:val="22"/>
        </w:rPr>
      </w:pPr>
    </w:p>
    <w:p w14:paraId="5164D37A" w14:textId="77777777" w:rsidR="00F62F91" w:rsidRDefault="00F62F91" w:rsidP="00F62F91">
      <w:r>
        <w:t>Rep. JORDAN explained the amendment.</w:t>
      </w:r>
    </w:p>
    <w:p w14:paraId="3F8085B6" w14:textId="40967B26" w:rsidR="00F62F91" w:rsidRDefault="00F62F91" w:rsidP="00F62F91">
      <w:r>
        <w:t>The amendment was then adopted.</w:t>
      </w:r>
    </w:p>
    <w:p w14:paraId="428B5F5E" w14:textId="77777777" w:rsidR="00F62F91" w:rsidRDefault="00F62F91" w:rsidP="00F62F91"/>
    <w:p w14:paraId="792B83E6" w14:textId="156FFF2D" w:rsidR="00F62F91" w:rsidRDefault="00F62F91" w:rsidP="00F62F91">
      <w:r>
        <w:t>The question recurred to the passage of the Bill.</w:t>
      </w:r>
    </w:p>
    <w:p w14:paraId="194033CF" w14:textId="77777777" w:rsidR="00F62F91" w:rsidRDefault="00F62F91" w:rsidP="00F62F91"/>
    <w:p w14:paraId="5A163BF8" w14:textId="77777777" w:rsidR="00F62F91" w:rsidRDefault="00F62F91" w:rsidP="00F62F91">
      <w:r>
        <w:t xml:space="preserve">The yeas and nays were taken resulting as follows: </w:t>
      </w:r>
    </w:p>
    <w:p w14:paraId="409DBC88" w14:textId="15047327" w:rsidR="00F62F91" w:rsidRDefault="00F62F91" w:rsidP="00F62F91">
      <w:pPr>
        <w:jc w:val="center"/>
      </w:pPr>
      <w:r>
        <w:t xml:space="preserve"> </w:t>
      </w:r>
      <w:bookmarkStart w:id="68" w:name="vote_start246"/>
      <w:bookmarkEnd w:id="68"/>
      <w:r>
        <w:t>Yeas 102; Nays 0</w:t>
      </w:r>
    </w:p>
    <w:p w14:paraId="47879A03" w14:textId="77777777" w:rsidR="00F62F91" w:rsidRDefault="00F62F91" w:rsidP="00F62F91">
      <w:pPr>
        <w:jc w:val="center"/>
      </w:pPr>
    </w:p>
    <w:p w14:paraId="2AEAA51C"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78D84372" w14:textId="77777777" w:rsidTr="00F62F91">
        <w:tc>
          <w:tcPr>
            <w:tcW w:w="2179" w:type="dxa"/>
            <w:shd w:val="clear" w:color="auto" w:fill="auto"/>
          </w:tcPr>
          <w:p w14:paraId="46EFFD4E" w14:textId="4994017E" w:rsidR="00F62F91" w:rsidRPr="00F62F91" w:rsidRDefault="00F62F91" w:rsidP="00F62F91">
            <w:pPr>
              <w:keepNext/>
              <w:ind w:firstLine="0"/>
            </w:pPr>
            <w:r>
              <w:t>Alexander</w:t>
            </w:r>
          </w:p>
        </w:tc>
        <w:tc>
          <w:tcPr>
            <w:tcW w:w="2179" w:type="dxa"/>
            <w:shd w:val="clear" w:color="auto" w:fill="auto"/>
          </w:tcPr>
          <w:p w14:paraId="7FD56768" w14:textId="4E0A1850" w:rsidR="00F62F91" w:rsidRPr="00F62F91" w:rsidRDefault="00F62F91" w:rsidP="00F62F91">
            <w:pPr>
              <w:keepNext/>
              <w:ind w:firstLine="0"/>
            </w:pPr>
            <w:r>
              <w:t>Anderson</w:t>
            </w:r>
          </w:p>
        </w:tc>
        <w:tc>
          <w:tcPr>
            <w:tcW w:w="2180" w:type="dxa"/>
            <w:shd w:val="clear" w:color="auto" w:fill="auto"/>
          </w:tcPr>
          <w:p w14:paraId="38ED0B53" w14:textId="74539139" w:rsidR="00F62F91" w:rsidRPr="00F62F91" w:rsidRDefault="00F62F91" w:rsidP="00F62F91">
            <w:pPr>
              <w:keepNext/>
              <w:ind w:firstLine="0"/>
            </w:pPr>
            <w:r>
              <w:t>Atkinson</w:t>
            </w:r>
          </w:p>
        </w:tc>
      </w:tr>
      <w:tr w:rsidR="00F62F91" w:rsidRPr="00F62F91" w14:paraId="5287D6E9" w14:textId="77777777" w:rsidTr="00F62F91">
        <w:tc>
          <w:tcPr>
            <w:tcW w:w="2179" w:type="dxa"/>
            <w:shd w:val="clear" w:color="auto" w:fill="auto"/>
          </w:tcPr>
          <w:p w14:paraId="1BA05385" w14:textId="44F72195" w:rsidR="00F62F91" w:rsidRPr="00F62F91" w:rsidRDefault="00F62F91" w:rsidP="00F62F91">
            <w:pPr>
              <w:ind w:firstLine="0"/>
            </w:pPr>
            <w:r>
              <w:t>Bailey</w:t>
            </w:r>
          </w:p>
        </w:tc>
        <w:tc>
          <w:tcPr>
            <w:tcW w:w="2179" w:type="dxa"/>
            <w:shd w:val="clear" w:color="auto" w:fill="auto"/>
          </w:tcPr>
          <w:p w14:paraId="70B0C664" w14:textId="57D01DEE" w:rsidR="00F62F91" w:rsidRPr="00F62F91" w:rsidRDefault="00F62F91" w:rsidP="00F62F91">
            <w:pPr>
              <w:ind w:firstLine="0"/>
            </w:pPr>
            <w:r>
              <w:t>Bamberg</w:t>
            </w:r>
          </w:p>
        </w:tc>
        <w:tc>
          <w:tcPr>
            <w:tcW w:w="2180" w:type="dxa"/>
            <w:shd w:val="clear" w:color="auto" w:fill="auto"/>
          </w:tcPr>
          <w:p w14:paraId="48B7E98E" w14:textId="66191444" w:rsidR="00F62F91" w:rsidRPr="00F62F91" w:rsidRDefault="00F62F91" w:rsidP="00F62F91">
            <w:pPr>
              <w:ind w:firstLine="0"/>
            </w:pPr>
            <w:r>
              <w:t>Bannister</w:t>
            </w:r>
          </w:p>
        </w:tc>
      </w:tr>
      <w:tr w:rsidR="00F62F91" w:rsidRPr="00F62F91" w14:paraId="105C3DDE" w14:textId="77777777" w:rsidTr="00F62F91">
        <w:tc>
          <w:tcPr>
            <w:tcW w:w="2179" w:type="dxa"/>
            <w:shd w:val="clear" w:color="auto" w:fill="auto"/>
          </w:tcPr>
          <w:p w14:paraId="404C78D1" w14:textId="6B2B689D" w:rsidR="00F62F91" w:rsidRPr="00F62F91" w:rsidRDefault="00F62F91" w:rsidP="00F62F91">
            <w:pPr>
              <w:ind w:firstLine="0"/>
            </w:pPr>
            <w:r>
              <w:t>Bauer</w:t>
            </w:r>
          </w:p>
        </w:tc>
        <w:tc>
          <w:tcPr>
            <w:tcW w:w="2179" w:type="dxa"/>
            <w:shd w:val="clear" w:color="auto" w:fill="auto"/>
          </w:tcPr>
          <w:p w14:paraId="50C3D167" w14:textId="7B594F29" w:rsidR="00F62F91" w:rsidRPr="00F62F91" w:rsidRDefault="00F62F91" w:rsidP="00F62F91">
            <w:pPr>
              <w:ind w:firstLine="0"/>
            </w:pPr>
            <w:r>
              <w:t>Bernstein</w:t>
            </w:r>
          </w:p>
        </w:tc>
        <w:tc>
          <w:tcPr>
            <w:tcW w:w="2180" w:type="dxa"/>
            <w:shd w:val="clear" w:color="auto" w:fill="auto"/>
          </w:tcPr>
          <w:p w14:paraId="03453057" w14:textId="2C3EC91D" w:rsidR="00F62F91" w:rsidRPr="00F62F91" w:rsidRDefault="00F62F91" w:rsidP="00F62F91">
            <w:pPr>
              <w:ind w:firstLine="0"/>
            </w:pPr>
            <w:r>
              <w:t>Bowers</w:t>
            </w:r>
          </w:p>
        </w:tc>
      </w:tr>
      <w:tr w:rsidR="00F62F91" w:rsidRPr="00F62F91" w14:paraId="4205FEEE" w14:textId="77777777" w:rsidTr="00F62F91">
        <w:tc>
          <w:tcPr>
            <w:tcW w:w="2179" w:type="dxa"/>
            <w:shd w:val="clear" w:color="auto" w:fill="auto"/>
          </w:tcPr>
          <w:p w14:paraId="3DBE3356" w14:textId="7FB622B1" w:rsidR="00F62F91" w:rsidRPr="00F62F91" w:rsidRDefault="00F62F91" w:rsidP="00F62F91">
            <w:pPr>
              <w:ind w:firstLine="0"/>
            </w:pPr>
            <w:r>
              <w:lastRenderedPageBreak/>
              <w:t>Bradley</w:t>
            </w:r>
          </w:p>
        </w:tc>
        <w:tc>
          <w:tcPr>
            <w:tcW w:w="2179" w:type="dxa"/>
            <w:shd w:val="clear" w:color="auto" w:fill="auto"/>
          </w:tcPr>
          <w:p w14:paraId="44C431E0" w14:textId="095DD33F" w:rsidR="00F62F91" w:rsidRPr="00F62F91" w:rsidRDefault="00F62F91" w:rsidP="00F62F91">
            <w:pPr>
              <w:ind w:firstLine="0"/>
            </w:pPr>
            <w:r>
              <w:t>Brewer</w:t>
            </w:r>
          </w:p>
        </w:tc>
        <w:tc>
          <w:tcPr>
            <w:tcW w:w="2180" w:type="dxa"/>
            <w:shd w:val="clear" w:color="auto" w:fill="auto"/>
          </w:tcPr>
          <w:p w14:paraId="35BA2ABA" w14:textId="6F7DBD93" w:rsidR="00F62F91" w:rsidRPr="00F62F91" w:rsidRDefault="00F62F91" w:rsidP="00F62F91">
            <w:pPr>
              <w:ind w:firstLine="0"/>
            </w:pPr>
            <w:r>
              <w:t>Brittain</w:t>
            </w:r>
          </w:p>
        </w:tc>
      </w:tr>
      <w:tr w:rsidR="00F62F91" w:rsidRPr="00F62F91" w14:paraId="208558D7" w14:textId="77777777" w:rsidTr="00F62F91">
        <w:tc>
          <w:tcPr>
            <w:tcW w:w="2179" w:type="dxa"/>
            <w:shd w:val="clear" w:color="auto" w:fill="auto"/>
          </w:tcPr>
          <w:p w14:paraId="7B11D6BC" w14:textId="45DE9841" w:rsidR="00F62F91" w:rsidRPr="00F62F91" w:rsidRDefault="00F62F91" w:rsidP="00F62F91">
            <w:pPr>
              <w:ind w:firstLine="0"/>
            </w:pPr>
            <w:r>
              <w:t>Burns</w:t>
            </w:r>
          </w:p>
        </w:tc>
        <w:tc>
          <w:tcPr>
            <w:tcW w:w="2179" w:type="dxa"/>
            <w:shd w:val="clear" w:color="auto" w:fill="auto"/>
          </w:tcPr>
          <w:p w14:paraId="7667E82C" w14:textId="0783C62A" w:rsidR="00F62F91" w:rsidRPr="00F62F91" w:rsidRDefault="00F62F91" w:rsidP="00F62F91">
            <w:pPr>
              <w:ind w:firstLine="0"/>
            </w:pPr>
            <w:r>
              <w:t>Bustos</w:t>
            </w:r>
          </w:p>
        </w:tc>
        <w:tc>
          <w:tcPr>
            <w:tcW w:w="2180" w:type="dxa"/>
            <w:shd w:val="clear" w:color="auto" w:fill="auto"/>
          </w:tcPr>
          <w:p w14:paraId="0B42E62F" w14:textId="6555F6D9" w:rsidR="00F62F91" w:rsidRPr="00F62F91" w:rsidRDefault="00F62F91" w:rsidP="00F62F91">
            <w:pPr>
              <w:ind w:firstLine="0"/>
            </w:pPr>
            <w:r>
              <w:t>Calhoon</w:t>
            </w:r>
          </w:p>
        </w:tc>
      </w:tr>
      <w:tr w:rsidR="00F62F91" w:rsidRPr="00F62F91" w14:paraId="1E1E8154" w14:textId="77777777" w:rsidTr="00F62F91">
        <w:tc>
          <w:tcPr>
            <w:tcW w:w="2179" w:type="dxa"/>
            <w:shd w:val="clear" w:color="auto" w:fill="auto"/>
          </w:tcPr>
          <w:p w14:paraId="36ADF9B0" w14:textId="2DEBC883" w:rsidR="00F62F91" w:rsidRPr="00F62F91" w:rsidRDefault="00F62F91" w:rsidP="00F62F91">
            <w:pPr>
              <w:ind w:firstLine="0"/>
            </w:pPr>
            <w:r>
              <w:t>Chapman</w:t>
            </w:r>
          </w:p>
        </w:tc>
        <w:tc>
          <w:tcPr>
            <w:tcW w:w="2179" w:type="dxa"/>
            <w:shd w:val="clear" w:color="auto" w:fill="auto"/>
          </w:tcPr>
          <w:p w14:paraId="4B5096A6" w14:textId="49780FB9" w:rsidR="00F62F91" w:rsidRPr="00F62F91" w:rsidRDefault="00F62F91" w:rsidP="00F62F91">
            <w:pPr>
              <w:ind w:firstLine="0"/>
            </w:pPr>
            <w:r>
              <w:t>Clyburn</w:t>
            </w:r>
          </w:p>
        </w:tc>
        <w:tc>
          <w:tcPr>
            <w:tcW w:w="2180" w:type="dxa"/>
            <w:shd w:val="clear" w:color="auto" w:fill="auto"/>
          </w:tcPr>
          <w:p w14:paraId="6DB0439B" w14:textId="1E0006A6" w:rsidR="00F62F91" w:rsidRPr="00F62F91" w:rsidRDefault="00F62F91" w:rsidP="00F62F91">
            <w:pPr>
              <w:ind w:firstLine="0"/>
            </w:pPr>
            <w:r>
              <w:t>Cobb-Hunter</w:t>
            </w:r>
          </w:p>
        </w:tc>
      </w:tr>
      <w:tr w:rsidR="00F62F91" w:rsidRPr="00F62F91" w14:paraId="294B6826" w14:textId="77777777" w:rsidTr="00F62F91">
        <w:tc>
          <w:tcPr>
            <w:tcW w:w="2179" w:type="dxa"/>
            <w:shd w:val="clear" w:color="auto" w:fill="auto"/>
          </w:tcPr>
          <w:p w14:paraId="13543C46" w14:textId="020BCB00" w:rsidR="00F62F91" w:rsidRPr="00F62F91" w:rsidRDefault="00F62F91" w:rsidP="00F62F91">
            <w:pPr>
              <w:ind w:firstLine="0"/>
            </w:pPr>
            <w:r>
              <w:t>Collins</w:t>
            </w:r>
          </w:p>
        </w:tc>
        <w:tc>
          <w:tcPr>
            <w:tcW w:w="2179" w:type="dxa"/>
            <w:shd w:val="clear" w:color="auto" w:fill="auto"/>
          </w:tcPr>
          <w:p w14:paraId="21990B38" w14:textId="1977776C" w:rsidR="00F62F91" w:rsidRPr="00F62F91" w:rsidRDefault="00F62F91" w:rsidP="00F62F91">
            <w:pPr>
              <w:ind w:firstLine="0"/>
            </w:pPr>
            <w:r>
              <w:t>B. L. Cox</w:t>
            </w:r>
          </w:p>
        </w:tc>
        <w:tc>
          <w:tcPr>
            <w:tcW w:w="2180" w:type="dxa"/>
            <w:shd w:val="clear" w:color="auto" w:fill="auto"/>
          </w:tcPr>
          <w:p w14:paraId="07502941" w14:textId="172D3B76" w:rsidR="00F62F91" w:rsidRPr="00F62F91" w:rsidRDefault="00F62F91" w:rsidP="00F62F91">
            <w:pPr>
              <w:ind w:firstLine="0"/>
            </w:pPr>
            <w:r>
              <w:t>Crawford</w:t>
            </w:r>
          </w:p>
        </w:tc>
      </w:tr>
      <w:tr w:rsidR="00F62F91" w:rsidRPr="00F62F91" w14:paraId="5A439867" w14:textId="77777777" w:rsidTr="00F62F91">
        <w:tc>
          <w:tcPr>
            <w:tcW w:w="2179" w:type="dxa"/>
            <w:shd w:val="clear" w:color="auto" w:fill="auto"/>
          </w:tcPr>
          <w:p w14:paraId="4CE742DC" w14:textId="3D4EE473" w:rsidR="00F62F91" w:rsidRPr="00F62F91" w:rsidRDefault="00F62F91" w:rsidP="00F62F91">
            <w:pPr>
              <w:ind w:firstLine="0"/>
            </w:pPr>
            <w:r>
              <w:t>Cromer</w:t>
            </w:r>
          </w:p>
        </w:tc>
        <w:tc>
          <w:tcPr>
            <w:tcW w:w="2179" w:type="dxa"/>
            <w:shd w:val="clear" w:color="auto" w:fill="auto"/>
          </w:tcPr>
          <w:p w14:paraId="5EFCCF95" w14:textId="169EEDAA" w:rsidR="00F62F91" w:rsidRPr="00F62F91" w:rsidRDefault="00F62F91" w:rsidP="00F62F91">
            <w:pPr>
              <w:ind w:firstLine="0"/>
            </w:pPr>
            <w:r>
              <w:t>Davis</w:t>
            </w:r>
          </w:p>
        </w:tc>
        <w:tc>
          <w:tcPr>
            <w:tcW w:w="2180" w:type="dxa"/>
            <w:shd w:val="clear" w:color="auto" w:fill="auto"/>
          </w:tcPr>
          <w:p w14:paraId="23B462EB" w14:textId="6A105D16" w:rsidR="00F62F91" w:rsidRPr="00F62F91" w:rsidRDefault="00F62F91" w:rsidP="00F62F91">
            <w:pPr>
              <w:ind w:firstLine="0"/>
            </w:pPr>
            <w:r>
              <w:t>Dillard</w:t>
            </w:r>
          </w:p>
        </w:tc>
      </w:tr>
      <w:tr w:rsidR="00F62F91" w:rsidRPr="00F62F91" w14:paraId="1D8865E9" w14:textId="77777777" w:rsidTr="00F62F91">
        <w:tc>
          <w:tcPr>
            <w:tcW w:w="2179" w:type="dxa"/>
            <w:shd w:val="clear" w:color="auto" w:fill="auto"/>
          </w:tcPr>
          <w:p w14:paraId="6E3A88BF" w14:textId="10CFF607" w:rsidR="00F62F91" w:rsidRPr="00F62F91" w:rsidRDefault="00F62F91" w:rsidP="00F62F91">
            <w:pPr>
              <w:ind w:firstLine="0"/>
            </w:pPr>
            <w:r>
              <w:t>Duncan</w:t>
            </w:r>
          </w:p>
        </w:tc>
        <w:tc>
          <w:tcPr>
            <w:tcW w:w="2179" w:type="dxa"/>
            <w:shd w:val="clear" w:color="auto" w:fill="auto"/>
          </w:tcPr>
          <w:p w14:paraId="569D05B7" w14:textId="151E26A3" w:rsidR="00F62F91" w:rsidRPr="00F62F91" w:rsidRDefault="00F62F91" w:rsidP="00F62F91">
            <w:pPr>
              <w:ind w:firstLine="0"/>
            </w:pPr>
            <w:r>
              <w:t>Edgerton</w:t>
            </w:r>
          </w:p>
        </w:tc>
        <w:tc>
          <w:tcPr>
            <w:tcW w:w="2180" w:type="dxa"/>
            <w:shd w:val="clear" w:color="auto" w:fill="auto"/>
          </w:tcPr>
          <w:p w14:paraId="60F120E9" w14:textId="40BD089E" w:rsidR="00F62F91" w:rsidRPr="00F62F91" w:rsidRDefault="00F62F91" w:rsidP="00F62F91">
            <w:pPr>
              <w:ind w:firstLine="0"/>
            </w:pPr>
            <w:r>
              <w:t>Erickson</w:t>
            </w:r>
          </w:p>
        </w:tc>
      </w:tr>
      <w:tr w:rsidR="00F62F91" w:rsidRPr="00F62F91" w14:paraId="088C37F2" w14:textId="77777777" w:rsidTr="00F62F91">
        <w:tc>
          <w:tcPr>
            <w:tcW w:w="2179" w:type="dxa"/>
            <w:shd w:val="clear" w:color="auto" w:fill="auto"/>
          </w:tcPr>
          <w:p w14:paraId="14BA5844" w14:textId="2F00613A" w:rsidR="00F62F91" w:rsidRPr="00F62F91" w:rsidRDefault="00F62F91" w:rsidP="00F62F91">
            <w:pPr>
              <w:ind w:firstLine="0"/>
            </w:pPr>
            <w:r>
              <w:t>Forrest</w:t>
            </w:r>
          </w:p>
        </w:tc>
        <w:tc>
          <w:tcPr>
            <w:tcW w:w="2179" w:type="dxa"/>
            <w:shd w:val="clear" w:color="auto" w:fill="auto"/>
          </w:tcPr>
          <w:p w14:paraId="4BD8DA28" w14:textId="3C9EC104" w:rsidR="00F62F91" w:rsidRPr="00F62F91" w:rsidRDefault="00F62F91" w:rsidP="00F62F91">
            <w:pPr>
              <w:ind w:firstLine="0"/>
            </w:pPr>
            <w:r>
              <w:t>Frank</w:t>
            </w:r>
          </w:p>
        </w:tc>
        <w:tc>
          <w:tcPr>
            <w:tcW w:w="2180" w:type="dxa"/>
            <w:shd w:val="clear" w:color="auto" w:fill="auto"/>
          </w:tcPr>
          <w:p w14:paraId="593605E0" w14:textId="315F9337" w:rsidR="00F62F91" w:rsidRPr="00F62F91" w:rsidRDefault="00F62F91" w:rsidP="00F62F91">
            <w:pPr>
              <w:ind w:firstLine="0"/>
            </w:pPr>
            <w:r>
              <w:t>Gagnon</w:t>
            </w:r>
          </w:p>
        </w:tc>
      </w:tr>
      <w:tr w:rsidR="00F62F91" w:rsidRPr="00F62F91" w14:paraId="579BA491" w14:textId="77777777" w:rsidTr="00F62F91">
        <w:tc>
          <w:tcPr>
            <w:tcW w:w="2179" w:type="dxa"/>
            <w:shd w:val="clear" w:color="auto" w:fill="auto"/>
          </w:tcPr>
          <w:p w14:paraId="064B0307" w14:textId="3A9F79E0" w:rsidR="00F62F91" w:rsidRPr="00F62F91" w:rsidRDefault="00F62F91" w:rsidP="00F62F91">
            <w:pPr>
              <w:ind w:firstLine="0"/>
            </w:pPr>
            <w:r>
              <w:t>Garvin</w:t>
            </w:r>
          </w:p>
        </w:tc>
        <w:tc>
          <w:tcPr>
            <w:tcW w:w="2179" w:type="dxa"/>
            <w:shd w:val="clear" w:color="auto" w:fill="auto"/>
          </w:tcPr>
          <w:p w14:paraId="06BFDB4B" w14:textId="13135880" w:rsidR="00F62F91" w:rsidRPr="00F62F91" w:rsidRDefault="00F62F91" w:rsidP="00F62F91">
            <w:pPr>
              <w:ind w:firstLine="0"/>
            </w:pPr>
            <w:r>
              <w:t>Gatch</w:t>
            </w:r>
          </w:p>
        </w:tc>
        <w:tc>
          <w:tcPr>
            <w:tcW w:w="2180" w:type="dxa"/>
            <w:shd w:val="clear" w:color="auto" w:fill="auto"/>
          </w:tcPr>
          <w:p w14:paraId="094C851F" w14:textId="6836DCF9" w:rsidR="00F62F91" w:rsidRPr="00F62F91" w:rsidRDefault="00F62F91" w:rsidP="00F62F91">
            <w:pPr>
              <w:ind w:firstLine="0"/>
            </w:pPr>
            <w:r>
              <w:t>Gibson</w:t>
            </w:r>
          </w:p>
        </w:tc>
      </w:tr>
      <w:tr w:rsidR="00F62F91" w:rsidRPr="00F62F91" w14:paraId="4C7AE08A" w14:textId="77777777" w:rsidTr="00F62F91">
        <w:tc>
          <w:tcPr>
            <w:tcW w:w="2179" w:type="dxa"/>
            <w:shd w:val="clear" w:color="auto" w:fill="auto"/>
          </w:tcPr>
          <w:p w14:paraId="09053242" w14:textId="1BC81852" w:rsidR="00F62F91" w:rsidRPr="00F62F91" w:rsidRDefault="00F62F91" w:rsidP="00F62F91">
            <w:pPr>
              <w:ind w:firstLine="0"/>
            </w:pPr>
            <w:r>
              <w:t>Gilliam</w:t>
            </w:r>
          </w:p>
        </w:tc>
        <w:tc>
          <w:tcPr>
            <w:tcW w:w="2179" w:type="dxa"/>
            <w:shd w:val="clear" w:color="auto" w:fill="auto"/>
          </w:tcPr>
          <w:p w14:paraId="2765D0D0" w14:textId="6659CFCA" w:rsidR="00F62F91" w:rsidRPr="00F62F91" w:rsidRDefault="00F62F91" w:rsidP="00F62F91">
            <w:pPr>
              <w:ind w:firstLine="0"/>
            </w:pPr>
            <w:r>
              <w:t>Gilliard</w:t>
            </w:r>
          </w:p>
        </w:tc>
        <w:tc>
          <w:tcPr>
            <w:tcW w:w="2180" w:type="dxa"/>
            <w:shd w:val="clear" w:color="auto" w:fill="auto"/>
          </w:tcPr>
          <w:p w14:paraId="0808964E" w14:textId="1E855599" w:rsidR="00F62F91" w:rsidRPr="00F62F91" w:rsidRDefault="00F62F91" w:rsidP="00F62F91">
            <w:pPr>
              <w:ind w:firstLine="0"/>
            </w:pPr>
            <w:r>
              <w:t>Gilreath</w:t>
            </w:r>
          </w:p>
        </w:tc>
      </w:tr>
      <w:tr w:rsidR="00F62F91" w:rsidRPr="00F62F91" w14:paraId="32D30C3D" w14:textId="77777777" w:rsidTr="00F62F91">
        <w:tc>
          <w:tcPr>
            <w:tcW w:w="2179" w:type="dxa"/>
            <w:shd w:val="clear" w:color="auto" w:fill="auto"/>
          </w:tcPr>
          <w:p w14:paraId="2104DC6F" w14:textId="7C31808E" w:rsidR="00F62F91" w:rsidRPr="00F62F91" w:rsidRDefault="00F62F91" w:rsidP="00F62F91">
            <w:pPr>
              <w:ind w:firstLine="0"/>
            </w:pPr>
            <w:r>
              <w:t>Govan</w:t>
            </w:r>
          </w:p>
        </w:tc>
        <w:tc>
          <w:tcPr>
            <w:tcW w:w="2179" w:type="dxa"/>
            <w:shd w:val="clear" w:color="auto" w:fill="auto"/>
          </w:tcPr>
          <w:p w14:paraId="5289610B" w14:textId="121DCDB6" w:rsidR="00F62F91" w:rsidRPr="00F62F91" w:rsidRDefault="00F62F91" w:rsidP="00F62F91">
            <w:pPr>
              <w:ind w:firstLine="0"/>
            </w:pPr>
            <w:r>
              <w:t>Grant</w:t>
            </w:r>
          </w:p>
        </w:tc>
        <w:tc>
          <w:tcPr>
            <w:tcW w:w="2180" w:type="dxa"/>
            <w:shd w:val="clear" w:color="auto" w:fill="auto"/>
          </w:tcPr>
          <w:p w14:paraId="7B5CD136" w14:textId="1C6977FE" w:rsidR="00F62F91" w:rsidRPr="00F62F91" w:rsidRDefault="00F62F91" w:rsidP="00F62F91">
            <w:pPr>
              <w:ind w:firstLine="0"/>
            </w:pPr>
            <w:r>
              <w:t>Guest</w:t>
            </w:r>
          </w:p>
        </w:tc>
      </w:tr>
      <w:tr w:rsidR="00F62F91" w:rsidRPr="00F62F91" w14:paraId="4F97A614" w14:textId="77777777" w:rsidTr="00F62F91">
        <w:tc>
          <w:tcPr>
            <w:tcW w:w="2179" w:type="dxa"/>
            <w:shd w:val="clear" w:color="auto" w:fill="auto"/>
          </w:tcPr>
          <w:p w14:paraId="6589514E" w14:textId="152CF995" w:rsidR="00F62F91" w:rsidRPr="00F62F91" w:rsidRDefault="00F62F91" w:rsidP="00F62F91">
            <w:pPr>
              <w:ind w:firstLine="0"/>
            </w:pPr>
            <w:r>
              <w:t>Guffey</w:t>
            </w:r>
          </w:p>
        </w:tc>
        <w:tc>
          <w:tcPr>
            <w:tcW w:w="2179" w:type="dxa"/>
            <w:shd w:val="clear" w:color="auto" w:fill="auto"/>
          </w:tcPr>
          <w:p w14:paraId="600112AC" w14:textId="796F8658" w:rsidR="00F62F91" w:rsidRPr="00F62F91" w:rsidRDefault="00F62F91" w:rsidP="00F62F91">
            <w:pPr>
              <w:ind w:firstLine="0"/>
            </w:pPr>
            <w:r>
              <w:t>Haddon</w:t>
            </w:r>
          </w:p>
        </w:tc>
        <w:tc>
          <w:tcPr>
            <w:tcW w:w="2180" w:type="dxa"/>
            <w:shd w:val="clear" w:color="auto" w:fill="auto"/>
          </w:tcPr>
          <w:p w14:paraId="24363B8F" w14:textId="4681C72B" w:rsidR="00F62F91" w:rsidRPr="00F62F91" w:rsidRDefault="00F62F91" w:rsidP="00F62F91">
            <w:pPr>
              <w:ind w:firstLine="0"/>
            </w:pPr>
            <w:r>
              <w:t>Hager</w:t>
            </w:r>
          </w:p>
        </w:tc>
      </w:tr>
      <w:tr w:rsidR="00F62F91" w:rsidRPr="00F62F91" w14:paraId="0DE03454" w14:textId="77777777" w:rsidTr="00F62F91">
        <w:tc>
          <w:tcPr>
            <w:tcW w:w="2179" w:type="dxa"/>
            <w:shd w:val="clear" w:color="auto" w:fill="auto"/>
          </w:tcPr>
          <w:p w14:paraId="07CB31E6" w14:textId="7BC2975B" w:rsidR="00F62F91" w:rsidRPr="00F62F91" w:rsidRDefault="00F62F91" w:rsidP="00F62F91">
            <w:pPr>
              <w:ind w:firstLine="0"/>
            </w:pPr>
            <w:r>
              <w:t>Harris</w:t>
            </w:r>
          </w:p>
        </w:tc>
        <w:tc>
          <w:tcPr>
            <w:tcW w:w="2179" w:type="dxa"/>
            <w:shd w:val="clear" w:color="auto" w:fill="auto"/>
          </w:tcPr>
          <w:p w14:paraId="1945F5DC" w14:textId="73357CFC" w:rsidR="00F62F91" w:rsidRPr="00F62F91" w:rsidRDefault="00F62F91" w:rsidP="00F62F91">
            <w:pPr>
              <w:ind w:firstLine="0"/>
            </w:pPr>
            <w:r>
              <w:t>Hartz</w:t>
            </w:r>
          </w:p>
        </w:tc>
        <w:tc>
          <w:tcPr>
            <w:tcW w:w="2180" w:type="dxa"/>
            <w:shd w:val="clear" w:color="auto" w:fill="auto"/>
          </w:tcPr>
          <w:p w14:paraId="2BF5C055" w14:textId="6608C45C" w:rsidR="00F62F91" w:rsidRPr="00F62F91" w:rsidRDefault="00F62F91" w:rsidP="00F62F91">
            <w:pPr>
              <w:ind w:firstLine="0"/>
            </w:pPr>
            <w:r>
              <w:t>Henderson-Myers</w:t>
            </w:r>
          </w:p>
        </w:tc>
      </w:tr>
      <w:tr w:rsidR="00F62F91" w:rsidRPr="00F62F91" w14:paraId="4802BC5D" w14:textId="77777777" w:rsidTr="00F62F91">
        <w:tc>
          <w:tcPr>
            <w:tcW w:w="2179" w:type="dxa"/>
            <w:shd w:val="clear" w:color="auto" w:fill="auto"/>
          </w:tcPr>
          <w:p w14:paraId="6D443DE0" w14:textId="7961DE27" w:rsidR="00F62F91" w:rsidRPr="00F62F91" w:rsidRDefault="00F62F91" w:rsidP="00F62F91">
            <w:pPr>
              <w:ind w:firstLine="0"/>
            </w:pPr>
            <w:r>
              <w:t>Herbkersman</w:t>
            </w:r>
          </w:p>
        </w:tc>
        <w:tc>
          <w:tcPr>
            <w:tcW w:w="2179" w:type="dxa"/>
            <w:shd w:val="clear" w:color="auto" w:fill="auto"/>
          </w:tcPr>
          <w:p w14:paraId="6E069F87" w14:textId="3A946B1D" w:rsidR="00F62F91" w:rsidRPr="00F62F91" w:rsidRDefault="00F62F91" w:rsidP="00F62F91">
            <w:pPr>
              <w:ind w:firstLine="0"/>
            </w:pPr>
            <w:r>
              <w:t>Hewitt</w:t>
            </w:r>
          </w:p>
        </w:tc>
        <w:tc>
          <w:tcPr>
            <w:tcW w:w="2180" w:type="dxa"/>
            <w:shd w:val="clear" w:color="auto" w:fill="auto"/>
          </w:tcPr>
          <w:p w14:paraId="0F22E047" w14:textId="6ADE1591" w:rsidR="00F62F91" w:rsidRPr="00F62F91" w:rsidRDefault="00F62F91" w:rsidP="00F62F91">
            <w:pPr>
              <w:ind w:firstLine="0"/>
            </w:pPr>
            <w:r>
              <w:t>Hixon</w:t>
            </w:r>
          </w:p>
        </w:tc>
      </w:tr>
      <w:tr w:rsidR="00F62F91" w:rsidRPr="00F62F91" w14:paraId="4821E61F" w14:textId="77777777" w:rsidTr="00F62F91">
        <w:tc>
          <w:tcPr>
            <w:tcW w:w="2179" w:type="dxa"/>
            <w:shd w:val="clear" w:color="auto" w:fill="auto"/>
          </w:tcPr>
          <w:p w14:paraId="2C011AF2" w14:textId="64EE5A4D" w:rsidR="00F62F91" w:rsidRPr="00F62F91" w:rsidRDefault="00F62F91" w:rsidP="00F62F91">
            <w:pPr>
              <w:ind w:firstLine="0"/>
            </w:pPr>
            <w:r>
              <w:t>Hosey</w:t>
            </w:r>
          </w:p>
        </w:tc>
        <w:tc>
          <w:tcPr>
            <w:tcW w:w="2179" w:type="dxa"/>
            <w:shd w:val="clear" w:color="auto" w:fill="auto"/>
          </w:tcPr>
          <w:p w14:paraId="4173839D" w14:textId="270B3B47" w:rsidR="00F62F91" w:rsidRPr="00F62F91" w:rsidRDefault="00F62F91" w:rsidP="00F62F91">
            <w:pPr>
              <w:ind w:firstLine="0"/>
            </w:pPr>
            <w:r>
              <w:t>Huff</w:t>
            </w:r>
          </w:p>
        </w:tc>
        <w:tc>
          <w:tcPr>
            <w:tcW w:w="2180" w:type="dxa"/>
            <w:shd w:val="clear" w:color="auto" w:fill="auto"/>
          </w:tcPr>
          <w:p w14:paraId="078D05BD" w14:textId="74EDDD92" w:rsidR="00F62F91" w:rsidRPr="00F62F91" w:rsidRDefault="00F62F91" w:rsidP="00F62F91">
            <w:pPr>
              <w:ind w:firstLine="0"/>
            </w:pPr>
            <w:r>
              <w:t>J. E. Johnson</w:t>
            </w:r>
          </w:p>
        </w:tc>
      </w:tr>
      <w:tr w:rsidR="00F62F91" w:rsidRPr="00F62F91" w14:paraId="0D0C4913" w14:textId="77777777" w:rsidTr="00F62F91">
        <w:tc>
          <w:tcPr>
            <w:tcW w:w="2179" w:type="dxa"/>
            <w:shd w:val="clear" w:color="auto" w:fill="auto"/>
          </w:tcPr>
          <w:p w14:paraId="57861185" w14:textId="645A0E84" w:rsidR="00F62F91" w:rsidRPr="00F62F91" w:rsidRDefault="00F62F91" w:rsidP="00F62F91">
            <w:pPr>
              <w:ind w:firstLine="0"/>
            </w:pPr>
            <w:r>
              <w:t>J. L. Johnson</w:t>
            </w:r>
          </w:p>
        </w:tc>
        <w:tc>
          <w:tcPr>
            <w:tcW w:w="2179" w:type="dxa"/>
            <w:shd w:val="clear" w:color="auto" w:fill="auto"/>
          </w:tcPr>
          <w:p w14:paraId="4D5B087D" w14:textId="6DEBCE1E" w:rsidR="00F62F91" w:rsidRPr="00F62F91" w:rsidRDefault="00F62F91" w:rsidP="00F62F91">
            <w:pPr>
              <w:ind w:firstLine="0"/>
            </w:pPr>
            <w:r>
              <w:t>Jones</w:t>
            </w:r>
          </w:p>
        </w:tc>
        <w:tc>
          <w:tcPr>
            <w:tcW w:w="2180" w:type="dxa"/>
            <w:shd w:val="clear" w:color="auto" w:fill="auto"/>
          </w:tcPr>
          <w:p w14:paraId="38616FD6" w14:textId="0A4F51E2" w:rsidR="00F62F91" w:rsidRPr="00F62F91" w:rsidRDefault="00F62F91" w:rsidP="00F62F91">
            <w:pPr>
              <w:ind w:firstLine="0"/>
            </w:pPr>
            <w:r>
              <w:t>Jordan</w:t>
            </w:r>
          </w:p>
        </w:tc>
      </w:tr>
      <w:tr w:rsidR="00F62F91" w:rsidRPr="00F62F91" w14:paraId="69972100" w14:textId="77777777" w:rsidTr="00F62F91">
        <w:tc>
          <w:tcPr>
            <w:tcW w:w="2179" w:type="dxa"/>
            <w:shd w:val="clear" w:color="auto" w:fill="auto"/>
          </w:tcPr>
          <w:p w14:paraId="2B5C19B2" w14:textId="2004FDAE" w:rsidR="00F62F91" w:rsidRPr="00F62F91" w:rsidRDefault="00F62F91" w:rsidP="00F62F91">
            <w:pPr>
              <w:ind w:firstLine="0"/>
            </w:pPr>
            <w:r>
              <w:t>Kilmartin</w:t>
            </w:r>
          </w:p>
        </w:tc>
        <w:tc>
          <w:tcPr>
            <w:tcW w:w="2179" w:type="dxa"/>
            <w:shd w:val="clear" w:color="auto" w:fill="auto"/>
          </w:tcPr>
          <w:p w14:paraId="0752998F" w14:textId="7A84C6FC" w:rsidR="00F62F91" w:rsidRPr="00F62F91" w:rsidRDefault="00F62F91" w:rsidP="00F62F91">
            <w:pPr>
              <w:ind w:firstLine="0"/>
            </w:pPr>
            <w:r>
              <w:t>King</w:t>
            </w:r>
          </w:p>
        </w:tc>
        <w:tc>
          <w:tcPr>
            <w:tcW w:w="2180" w:type="dxa"/>
            <w:shd w:val="clear" w:color="auto" w:fill="auto"/>
          </w:tcPr>
          <w:p w14:paraId="06D9B8E7" w14:textId="52D2BC63" w:rsidR="00F62F91" w:rsidRPr="00F62F91" w:rsidRDefault="00F62F91" w:rsidP="00F62F91">
            <w:pPr>
              <w:ind w:firstLine="0"/>
            </w:pPr>
            <w:r>
              <w:t>Kirby</w:t>
            </w:r>
          </w:p>
        </w:tc>
      </w:tr>
      <w:tr w:rsidR="00F62F91" w:rsidRPr="00F62F91" w14:paraId="172683D5" w14:textId="77777777" w:rsidTr="00F62F91">
        <w:tc>
          <w:tcPr>
            <w:tcW w:w="2179" w:type="dxa"/>
            <w:shd w:val="clear" w:color="auto" w:fill="auto"/>
          </w:tcPr>
          <w:p w14:paraId="65D9E7D9" w14:textId="79921221" w:rsidR="00F62F91" w:rsidRPr="00F62F91" w:rsidRDefault="00F62F91" w:rsidP="00F62F91">
            <w:pPr>
              <w:ind w:firstLine="0"/>
            </w:pPr>
            <w:r>
              <w:t>Landing</w:t>
            </w:r>
          </w:p>
        </w:tc>
        <w:tc>
          <w:tcPr>
            <w:tcW w:w="2179" w:type="dxa"/>
            <w:shd w:val="clear" w:color="auto" w:fill="auto"/>
          </w:tcPr>
          <w:p w14:paraId="73A04A6B" w14:textId="73CE78F7" w:rsidR="00F62F91" w:rsidRPr="00F62F91" w:rsidRDefault="00F62F91" w:rsidP="00F62F91">
            <w:pPr>
              <w:ind w:firstLine="0"/>
            </w:pPr>
            <w:r>
              <w:t>Lawson</w:t>
            </w:r>
          </w:p>
        </w:tc>
        <w:tc>
          <w:tcPr>
            <w:tcW w:w="2180" w:type="dxa"/>
            <w:shd w:val="clear" w:color="auto" w:fill="auto"/>
          </w:tcPr>
          <w:p w14:paraId="6753DBDC" w14:textId="53039B08" w:rsidR="00F62F91" w:rsidRPr="00F62F91" w:rsidRDefault="00F62F91" w:rsidP="00F62F91">
            <w:pPr>
              <w:ind w:firstLine="0"/>
            </w:pPr>
            <w:r>
              <w:t>Ligon</w:t>
            </w:r>
          </w:p>
        </w:tc>
      </w:tr>
      <w:tr w:rsidR="00F62F91" w:rsidRPr="00F62F91" w14:paraId="57817B96" w14:textId="77777777" w:rsidTr="00F62F91">
        <w:tc>
          <w:tcPr>
            <w:tcW w:w="2179" w:type="dxa"/>
            <w:shd w:val="clear" w:color="auto" w:fill="auto"/>
          </w:tcPr>
          <w:p w14:paraId="3B9C2DFD" w14:textId="4C5F731F" w:rsidR="00F62F91" w:rsidRPr="00F62F91" w:rsidRDefault="00F62F91" w:rsidP="00F62F91">
            <w:pPr>
              <w:ind w:firstLine="0"/>
            </w:pPr>
            <w:r>
              <w:t>Long</w:t>
            </w:r>
          </w:p>
        </w:tc>
        <w:tc>
          <w:tcPr>
            <w:tcW w:w="2179" w:type="dxa"/>
            <w:shd w:val="clear" w:color="auto" w:fill="auto"/>
          </w:tcPr>
          <w:p w14:paraId="719D11CF" w14:textId="04D057B6" w:rsidR="00F62F91" w:rsidRPr="00F62F91" w:rsidRDefault="00F62F91" w:rsidP="00F62F91">
            <w:pPr>
              <w:ind w:firstLine="0"/>
            </w:pPr>
            <w:r>
              <w:t>Lowe</w:t>
            </w:r>
          </w:p>
        </w:tc>
        <w:tc>
          <w:tcPr>
            <w:tcW w:w="2180" w:type="dxa"/>
            <w:shd w:val="clear" w:color="auto" w:fill="auto"/>
          </w:tcPr>
          <w:p w14:paraId="31C1164E" w14:textId="47C1A6BA" w:rsidR="00F62F91" w:rsidRPr="00F62F91" w:rsidRDefault="00F62F91" w:rsidP="00F62F91">
            <w:pPr>
              <w:ind w:firstLine="0"/>
            </w:pPr>
            <w:r>
              <w:t>Luck</w:t>
            </w:r>
          </w:p>
        </w:tc>
      </w:tr>
      <w:tr w:rsidR="00F62F91" w:rsidRPr="00F62F91" w14:paraId="29714072" w14:textId="77777777" w:rsidTr="00F62F91">
        <w:tc>
          <w:tcPr>
            <w:tcW w:w="2179" w:type="dxa"/>
            <w:shd w:val="clear" w:color="auto" w:fill="auto"/>
          </w:tcPr>
          <w:p w14:paraId="1D6F0DC0" w14:textId="6B25FD97" w:rsidR="00F62F91" w:rsidRPr="00F62F91" w:rsidRDefault="00F62F91" w:rsidP="00F62F91">
            <w:pPr>
              <w:ind w:firstLine="0"/>
            </w:pPr>
            <w:r>
              <w:t>Magnuson</w:t>
            </w:r>
          </w:p>
        </w:tc>
        <w:tc>
          <w:tcPr>
            <w:tcW w:w="2179" w:type="dxa"/>
            <w:shd w:val="clear" w:color="auto" w:fill="auto"/>
          </w:tcPr>
          <w:p w14:paraId="486F3393" w14:textId="2B7E89C2" w:rsidR="00F62F91" w:rsidRPr="00F62F91" w:rsidRDefault="00F62F91" w:rsidP="00F62F91">
            <w:pPr>
              <w:ind w:firstLine="0"/>
            </w:pPr>
            <w:r>
              <w:t>Martin</w:t>
            </w:r>
          </w:p>
        </w:tc>
        <w:tc>
          <w:tcPr>
            <w:tcW w:w="2180" w:type="dxa"/>
            <w:shd w:val="clear" w:color="auto" w:fill="auto"/>
          </w:tcPr>
          <w:p w14:paraId="6D1A6A69" w14:textId="3077B3B7" w:rsidR="00F62F91" w:rsidRPr="00F62F91" w:rsidRDefault="00F62F91" w:rsidP="00F62F91">
            <w:pPr>
              <w:ind w:firstLine="0"/>
            </w:pPr>
            <w:r>
              <w:t>May</w:t>
            </w:r>
          </w:p>
        </w:tc>
      </w:tr>
      <w:tr w:rsidR="00F62F91" w:rsidRPr="00F62F91" w14:paraId="1267A2A3" w14:textId="77777777" w:rsidTr="00F62F91">
        <w:tc>
          <w:tcPr>
            <w:tcW w:w="2179" w:type="dxa"/>
            <w:shd w:val="clear" w:color="auto" w:fill="auto"/>
          </w:tcPr>
          <w:p w14:paraId="78C22A74" w14:textId="7B363DF5" w:rsidR="00F62F91" w:rsidRPr="00F62F91" w:rsidRDefault="00F62F91" w:rsidP="00F62F91">
            <w:pPr>
              <w:ind w:firstLine="0"/>
            </w:pPr>
            <w:r>
              <w:t>McCravy</w:t>
            </w:r>
          </w:p>
        </w:tc>
        <w:tc>
          <w:tcPr>
            <w:tcW w:w="2179" w:type="dxa"/>
            <w:shd w:val="clear" w:color="auto" w:fill="auto"/>
          </w:tcPr>
          <w:p w14:paraId="4BE3AA90" w14:textId="6AF3CEF8" w:rsidR="00F62F91" w:rsidRPr="00F62F91" w:rsidRDefault="00F62F91" w:rsidP="00F62F91">
            <w:pPr>
              <w:ind w:firstLine="0"/>
            </w:pPr>
            <w:r>
              <w:t>McGinnis</w:t>
            </w:r>
          </w:p>
        </w:tc>
        <w:tc>
          <w:tcPr>
            <w:tcW w:w="2180" w:type="dxa"/>
            <w:shd w:val="clear" w:color="auto" w:fill="auto"/>
          </w:tcPr>
          <w:p w14:paraId="78132B0E" w14:textId="265800BF" w:rsidR="00F62F91" w:rsidRPr="00F62F91" w:rsidRDefault="00F62F91" w:rsidP="00F62F91">
            <w:pPr>
              <w:ind w:firstLine="0"/>
            </w:pPr>
            <w:r>
              <w:t>Mitchell</w:t>
            </w:r>
          </w:p>
        </w:tc>
      </w:tr>
      <w:tr w:rsidR="00F62F91" w:rsidRPr="00F62F91" w14:paraId="0B6D07E2" w14:textId="77777777" w:rsidTr="00F62F91">
        <w:tc>
          <w:tcPr>
            <w:tcW w:w="2179" w:type="dxa"/>
            <w:shd w:val="clear" w:color="auto" w:fill="auto"/>
          </w:tcPr>
          <w:p w14:paraId="2CD70615" w14:textId="19217495" w:rsidR="00F62F91" w:rsidRPr="00F62F91" w:rsidRDefault="00F62F91" w:rsidP="00F62F91">
            <w:pPr>
              <w:ind w:firstLine="0"/>
            </w:pPr>
            <w:r>
              <w:t>T. Moore</w:t>
            </w:r>
          </w:p>
        </w:tc>
        <w:tc>
          <w:tcPr>
            <w:tcW w:w="2179" w:type="dxa"/>
            <w:shd w:val="clear" w:color="auto" w:fill="auto"/>
          </w:tcPr>
          <w:p w14:paraId="50111650" w14:textId="33823FC3" w:rsidR="00F62F91" w:rsidRPr="00F62F91" w:rsidRDefault="00F62F91" w:rsidP="00F62F91">
            <w:pPr>
              <w:ind w:firstLine="0"/>
            </w:pPr>
            <w:r>
              <w:t>Morgan</w:t>
            </w:r>
          </w:p>
        </w:tc>
        <w:tc>
          <w:tcPr>
            <w:tcW w:w="2180" w:type="dxa"/>
            <w:shd w:val="clear" w:color="auto" w:fill="auto"/>
          </w:tcPr>
          <w:p w14:paraId="3A91EE3A" w14:textId="26D4E832" w:rsidR="00F62F91" w:rsidRPr="00F62F91" w:rsidRDefault="00F62F91" w:rsidP="00F62F91">
            <w:pPr>
              <w:ind w:firstLine="0"/>
            </w:pPr>
            <w:r>
              <w:t>Moss</w:t>
            </w:r>
          </w:p>
        </w:tc>
      </w:tr>
      <w:tr w:rsidR="00F62F91" w:rsidRPr="00F62F91" w14:paraId="21C3C8FB" w14:textId="77777777" w:rsidTr="00F62F91">
        <w:tc>
          <w:tcPr>
            <w:tcW w:w="2179" w:type="dxa"/>
            <w:shd w:val="clear" w:color="auto" w:fill="auto"/>
          </w:tcPr>
          <w:p w14:paraId="70D41049" w14:textId="50DC7D29" w:rsidR="00F62F91" w:rsidRPr="00F62F91" w:rsidRDefault="00F62F91" w:rsidP="00F62F91">
            <w:pPr>
              <w:ind w:firstLine="0"/>
            </w:pPr>
            <w:r>
              <w:t>Murphy</w:t>
            </w:r>
          </w:p>
        </w:tc>
        <w:tc>
          <w:tcPr>
            <w:tcW w:w="2179" w:type="dxa"/>
            <w:shd w:val="clear" w:color="auto" w:fill="auto"/>
          </w:tcPr>
          <w:p w14:paraId="1281C0A6" w14:textId="35BA742C" w:rsidR="00F62F91" w:rsidRPr="00F62F91" w:rsidRDefault="00F62F91" w:rsidP="00F62F91">
            <w:pPr>
              <w:ind w:firstLine="0"/>
            </w:pPr>
            <w:r>
              <w:t>Neese</w:t>
            </w:r>
          </w:p>
        </w:tc>
        <w:tc>
          <w:tcPr>
            <w:tcW w:w="2180" w:type="dxa"/>
            <w:shd w:val="clear" w:color="auto" w:fill="auto"/>
          </w:tcPr>
          <w:p w14:paraId="16C86B29" w14:textId="4D079380" w:rsidR="00F62F91" w:rsidRPr="00F62F91" w:rsidRDefault="00F62F91" w:rsidP="00F62F91">
            <w:pPr>
              <w:ind w:firstLine="0"/>
            </w:pPr>
            <w:r>
              <w:t>B. Newton</w:t>
            </w:r>
          </w:p>
        </w:tc>
      </w:tr>
      <w:tr w:rsidR="00F62F91" w:rsidRPr="00F62F91" w14:paraId="08E9EFF9" w14:textId="77777777" w:rsidTr="00F62F91">
        <w:tc>
          <w:tcPr>
            <w:tcW w:w="2179" w:type="dxa"/>
            <w:shd w:val="clear" w:color="auto" w:fill="auto"/>
          </w:tcPr>
          <w:p w14:paraId="6F020ACA" w14:textId="36B27556" w:rsidR="00F62F91" w:rsidRPr="00F62F91" w:rsidRDefault="00F62F91" w:rsidP="00F62F91">
            <w:pPr>
              <w:ind w:firstLine="0"/>
            </w:pPr>
            <w:r>
              <w:t>W. Newton</w:t>
            </w:r>
          </w:p>
        </w:tc>
        <w:tc>
          <w:tcPr>
            <w:tcW w:w="2179" w:type="dxa"/>
            <w:shd w:val="clear" w:color="auto" w:fill="auto"/>
          </w:tcPr>
          <w:p w14:paraId="3C64DDC5" w14:textId="774C23EE" w:rsidR="00F62F91" w:rsidRPr="00F62F91" w:rsidRDefault="00F62F91" w:rsidP="00F62F91">
            <w:pPr>
              <w:ind w:firstLine="0"/>
            </w:pPr>
            <w:r>
              <w:t>Oremus</w:t>
            </w:r>
          </w:p>
        </w:tc>
        <w:tc>
          <w:tcPr>
            <w:tcW w:w="2180" w:type="dxa"/>
            <w:shd w:val="clear" w:color="auto" w:fill="auto"/>
          </w:tcPr>
          <w:p w14:paraId="049CA81C" w14:textId="3F0B4A70" w:rsidR="00F62F91" w:rsidRPr="00F62F91" w:rsidRDefault="00F62F91" w:rsidP="00F62F91">
            <w:pPr>
              <w:ind w:firstLine="0"/>
            </w:pPr>
            <w:r>
              <w:t>Pace</w:t>
            </w:r>
          </w:p>
        </w:tc>
      </w:tr>
      <w:tr w:rsidR="00F62F91" w:rsidRPr="00F62F91" w14:paraId="6B2731BC" w14:textId="77777777" w:rsidTr="00F62F91">
        <w:tc>
          <w:tcPr>
            <w:tcW w:w="2179" w:type="dxa"/>
            <w:shd w:val="clear" w:color="auto" w:fill="auto"/>
          </w:tcPr>
          <w:p w14:paraId="11A7E6F8" w14:textId="2F337099" w:rsidR="00F62F91" w:rsidRPr="00F62F91" w:rsidRDefault="00F62F91" w:rsidP="00F62F91">
            <w:pPr>
              <w:ind w:firstLine="0"/>
            </w:pPr>
            <w:r>
              <w:t>Pedalino</w:t>
            </w:r>
          </w:p>
        </w:tc>
        <w:tc>
          <w:tcPr>
            <w:tcW w:w="2179" w:type="dxa"/>
            <w:shd w:val="clear" w:color="auto" w:fill="auto"/>
          </w:tcPr>
          <w:p w14:paraId="715484D1" w14:textId="6373631D" w:rsidR="00F62F91" w:rsidRPr="00F62F91" w:rsidRDefault="00F62F91" w:rsidP="00F62F91">
            <w:pPr>
              <w:ind w:firstLine="0"/>
            </w:pPr>
            <w:r>
              <w:t>Pope</w:t>
            </w:r>
          </w:p>
        </w:tc>
        <w:tc>
          <w:tcPr>
            <w:tcW w:w="2180" w:type="dxa"/>
            <w:shd w:val="clear" w:color="auto" w:fill="auto"/>
          </w:tcPr>
          <w:p w14:paraId="52784621" w14:textId="5CAE3EF4" w:rsidR="00F62F91" w:rsidRPr="00F62F91" w:rsidRDefault="00F62F91" w:rsidP="00F62F91">
            <w:pPr>
              <w:ind w:firstLine="0"/>
            </w:pPr>
            <w:r>
              <w:t>Rankin</w:t>
            </w:r>
          </w:p>
        </w:tc>
      </w:tr>
      <w:tr w:rsidR="00F62F91" w:rsidRPr="00F62F91" w14:paraId="78D0C8B4" w14:textId="77777777" w:rsidTr="00F62F91">
        <w:tc>
          <w:tcPr>
            <w:tcW w:w="2179" w:type="dxa"/>
            <w:shd w:val="clear" w:color="auto" w:fill="auto"/>
          </w:tcPr>
          <w:p w14:paraId="59ABD9A7" w14:textId="23B1F44E" w:rsidR="00F62F91" w:rsidRPr="00F62F91" w:rsidRDefault="00F62F91" w:rsidP="00F62F91">
            <w:pPr>
              <w:ind w:firstLine="0"/>
            </w:pPr>
            <w:r>
              <w:t>Rivers</w:t>
            </w:r>
          </w:p>
        </w:tc>
        <w:tc>
          <w:tcPr>
            <w:tcW w:w="2179" w:type="dxa"/>
            <w:shd w:val="clear" w:color="auto" w:fill="auto"/>
          </w:tcPr>
          <w:p w14:paraId="30C9CC49" w14:textId="7CF609C2" w:rsidR="00F62F91" w:rsidRPr="00F62F91" w:rsidRDefault="00F62F91" w:rsidP="00F62F91">
            <w:pPr>
              <w:ind w:firstLine="0"/>
            </w:pPr>
            <w:r>
              <w:t>Robbins</w:t>
            </w:r>
          </w:p>
        </w:tc>
        <w:tc>
          <w:tcPr>
            <w:tcW w:w="2180" w:type="dxa"/>
            <w:shd w:val="clear" w:color="auto" w:fill="auto"/>
          </w:tcPr>
          <w:p w14:paraId="48AEE695" w14:textId="05E144E0" w:rsidR="00F62F91" w:rsidRPr="00F62F91" w:rsidRDefault="00F62F91" w:rsidP="00F62F91">
            <w:pPr>
              <w:ind w:firstLine="0"/>
            </w:pPr>
            <w:r>
              <w:t>Rose</w:t>
            </w:r>
          </w:p>
        </w:tc>
      </w:tr>
      <w:tr w:rsidR="00F62F91" w:rsidRPr="00F62F91" w14:paraId="603070C4" w14:textId="77777777" w:rsidTr="00F62F91">
        <w:tc>
          <w:tcPr>
            <w:tcW w:w="2179" w:type="dxa"/>
            <w:shd w:val="clear" w:color="auto" w:fill="auto"/>
          </w:tcPr>
          <w:p w14:paraId="7CB094C7" w14:textId="2E1C0058" w:rsidR="00F62F91" w:rsidRPr="00F62F91" w:rsidRDefault="00F62F91" w:rsidP="00F62F91">
            <w:pPr>
              <w:ind w:firstLine="0"/>
            </w:pPr>
            <w:r>
              <w:t>Rutherford</w:t>
            </w:r>
          </w:p>
        </w:tc>
        <w:tc>
          <w:tcPr>
            <w:tcW w:w="2179" w:type="dxa"/>
            <w:shd w:val="clear" w:color="auto" w:fill="auto"/>
          </w:tcPr>
          <w:p w14:paraId="1D488C02" w14:textId="034607F0" w:rsidR="00F62F91" w:rsidRPr="00F62F91" w:rsidRDefault="00F62F91" w:rsidP="00F62F91">
            <w:pPr>
              <w:ind w:firstLine="0"/>
            </w:pPr>
            <w:r>
              <w:t>Schuessler</w:t>
            </w:r>
          </w:p>
        </w:tc>
        <w:tc>
          <w:tcPr>
            <w:tcW w:w="2180" w:type="dxa"/>
            <w:shd w:val="clear" w:color="auto" w:fill="auto"/>
          </w:tcPr>
          <w:p w14:paraId="032FE9FE" w14:textId="30AB3F1B" w:rsidR="00F62F91" w:rsidRPr="00F62F91" w:rsidRDefault="00F62F91" w:rsidP="00F62F91">
            <w:pPr>
              <w:ind w:firstLine="0"/>
            </w:pPr>
            <w:r>
              <w:t>Sessions</w:t>
            </w:r>
          </w:p>
        </w:tc>
      </w:tr>
      <w:tr w:rsidR="00F62F91" w:rsidRPr="00F62F91" w14:paraId="1DAA145E" w14:textId="77777777" w:rsidTr="00F62F91">
        <w:tc>
          <w:tcPr>
            <w:tcW w:w="2179" w:type="dxa"/>
            <w:shd w:val="clear" w:color="auto" w:fill="auto"/>
          </w:tcPr>
          <w:p w14:paraId="3D62F196" w14:textId="34A0BC23" w:rsidR="00F62F91" w:rsidRPr="00F62F91" w:rsidRDefault="00F62F91" w:rsidP="00F62F91">
            <w:pPr>
              <w:ind w:firstLine="0"/>
            </w:pPr>
            <w:r>
              <w:t>M. M. Smith</w:t>
            </w:r>
          </w:p>
        </w:tc>
        <w:tc>
          <w:tcPr>
            <w:tcW w:w="2179" w:type="dxa"/>
            <w:shd w:val="clear" w:color="auto" w:fill="auto"/>
          </w:tcPr>
          <w:p w14:paraId="17DAE4EE" w14:textId="155E6694" w:rsidR="00F62F91" w:rsidRPr="00F62F91" w:rsidRDefault="00F62F91" w:rsidP="00F62F91">
            <w:pPr>
              <w:ind w:firstLine="0"/>
            </w:pPr>
            <w:r>
              <w:t>Spann-Wilder</w:t>
            </w:r>
          </w:p>
        </w:tc>
        <w:tc>
          <w:tcPr>
            <w:tcW w:w="2180" w:type="dxa"/>
            <w:shd w:val="clear" w:color="auto" w:fill="auto"/>
          </w:tcPr>
          <w:p w14:paraId="438D4558" w14:textId="619209C4" w:rsidR="00F62F91" w:rsidRPr="00F62F91" w:rsidRDefault="00F62F91" w:rsidP="00F62F91">
            <w:pPr>
              <w:ind w:firstLine="0"/>
            </w:pPr>
            <w:r>
              <w:t>Stavrinakis</w:t>
            </w:r>
          </w:p>
        </w:tc>
      </w:tr>
      <w:tr w:rsidR="00F62F91" w:rsidRPr="00F62F91" w14:paraId="385520F6" w14:textId="77777777" w:rsidTr="00F62F91">
        <w:tc>
          <w:tcPr>
            <w:tcW w:w="2179" w:type="dxa"/>
            <w:shd w:val="clear" w:color="auto" w:fill="auto"/>
          </w:tcPr>
          <w:p w14:paraId="20DC13FF" w14:textId="3A8D816A" w:rsidR="00F62F91" w:rsidRPr="00F62F91" w:rsidRDefault="00F62F91" w:rsidP="00F62F91">
            <w:pPr>
              <w:ind w:firstLine="0"/>
            </w:pPr>
            <w:r>
              <w:t>Taylor</w:t>
            </w:r>
          </w:p>
        </w:tc>
        <w:tc>
          <w:tcPr>
            <w:tcW w:w="2179" w:type="dxa"/>
            <w:shd w:val="clear" w:color="auto" w:fill="auto"/>
          </w:tcPr>
          <w:p w14:paraId="35F7D9CE" w14:textId="61AA97D9" w:rsidR="00F62F91" w:rsidRPr="00F62F91" w:rsidRDefault="00F62F91" w:rsidP="00F62F91">
            <w:pPr>
              <w:ind w:firstLine="0"/>
            </w:pPr>
            <w:r>
              <w:t>Terribile</w:t>
            </w:r>
          </w:p>
        </w:tc>
        <w:tc>
          <w:tcPr>
            <w:tcW w:w="2180" w:type="dxa"/>
            <w:shd w:val="clear" w:color="auto" w:fill="auto"/>
          </w:tcPr>
          <w:p w14:paraId="006B8836" w14:textId="68903F97" w:rsidR="00F62F91" w:rsidRPr="00F62F91" w:rsidRDefault="00F62F91" w:rsidP="00F62F91">
            <w:pPr>
              <w:ind w:firstLine="0"/>
            </w:pPr>
            <w:r>
              <w:t>Vaughan</w:t>
            </w:r>
          </w:p>
        </w:tc>
      </w:tr>
      <w:tr w:rsidR="00F62F91" w:rsidRPr="00F62F91" w14:paraId="387B5F44" w14:textId="77777777" w:rsidTr="00F62F91">
        <w:tc>
          <w:tcPr>
            <w:tcW w:w="2179" w:type="dxa"/>
            <w:shd w:val="clear" w:color="auto" w:fill="auto"/>
          </w:tcPr>
          <w:p w14:paraId="34DE50B1" w14:textId="00E462F2" w:rsidR="00F62F91" w:rsidRPr="00F62F91" w:rsidRDefault="00F62F91" w:rsidP="00F62F91">
            <w:pPr>
              <w:ind w:firstLine="0"/>
            </w:pPr>
            <w:r>
              <w:t>Weeks</w:t>
            </w:r>
          </w:p>
        </w:tc>
        <w:tc>
          <w:tcPr>
            <w:tcW w:w="2179" w:type="dxa"/>
            <w:shd w:val="clear" w:color="auto" w:fill="auto"/>
          </w:tcPr>
          <w:p w14:paraId="4FCA54A4" w14:textId="54B47E48" w:rsidR="00F62F91" w:rsidRPr="00F62F91" w:rsidRDefault="00F62F91" w:rsidP="00F62F91">
            <w:pPr>
              <w:ind w:firstLine="0"/>
            </w:pPr>
            <w:r>
              <w:t>Wetmore</w:t>
            </w:r>
          </w:p>
        </w:tc>
        <w:tc>
          <w:tcPr>
            <w:tcW w:w="2180" w:type="dxa"/>
            <w:shd w:val="clear" w:color="auto" w:fill="auto"/>
          </w:tcPr>
          <w:p w14:paraId="201DF637" w14:textId="2B5D7BFB" w:rsidR="00F62F91" w:rsidRPr="00F62F91" w:rsidRDefault="00F62F91" w:rsidP="00F62F91">
            <w:pPr>
              <w:ind w:firstLine="0"/>
            </w:pPr>
            <w:r>
              <w:t>White</w:t>
            </w:r>
          </w:p>
        </w:tc>
      </w:tr>
      <w:tr w:rsidR="00F62F91" w:rsidRPr="00F62F91" w14:paraId="71A9C313" w14:textId="77777777" w:rsidTr="00F62F91">
        <w:tc>
          <w:tcPr>
            <w:tcW w:w="2179" w:type="dxa"/>
            <w:shd w:val="clear" w:color="auto" w:fill="auto"/>
          </w:tcPr>
          <w:p w14:paraId="700291E3" w14:textId="3C6A19BC" w:rsidR="00F62F91" w:rsidRPr="00F62F91" w:rsidRDefault="00F62F91" w:rsidP="00F62F91">
            <w:pPr>
              <w:keepNext/>
              <w:ind w:firstLine="0"/>
            </w:pPr>
            <w:r>
              <w:t>Whitmire</w:t>
            </w:r>
          </w:p>
        </w:tc>
        <w:tc>
          <w:tcPr>
            <w:tcW w:w="2179" w:type="dxa"/>
            <w:shd w:val="clear" w:color="auto" w:fill="auto"/>
          </w:tcPr>
          <w:p w14:paraId="2DA397AB" w14:textId="4D6A1B0F" w:rsidR="00F62F91" w:rsidRPr="00F62F91" w:rsidRDefault="00F62F91" w:rsidP="00F62F91">
            <w:pPr>
              <w:keepNext/>
              <w:ind w:firstLine="0"/>
            </w:pPr>
            <w:r>
              <w:t>Wickensimer</w:t>
            </w:r>
          </w:p>
        </w:tc>
        <w:tc>
          <w:tcPr>
            <w:tcW w:w="2180" w:type="dxa"/>
            <w:shd w:val="clear" w:color="auto" w:fill="auto"/>
          </w:tcPr>
          <w:p w14:paraId="77FE4BAA" w14:textId="7A9CFF83" w:rsidR="00F62F91" w:rsidRPr="00F62F91" w:rsidRDefault="00F62F91" w:rsidP="00F62F91">
            <w:pPr>
              <w:keepNext/>
              <w:ind w:firstLine="0"/>
            </w:pPr>
            <w:r>
              <w:t>Williams</w:t>
            </w:r>
          </w:p>
        </w:tc>
      </w:tr>
      <w:tr w:rsidR="00F62F91" w:rsidRPr="00F62F91" w14:paraId="52BFE6A5" w14:textId="77777777" w:rsidTr="00F62F91">
        <w:tc>
          <w:tcPr>
            <w:tcW w:w="2179" w:type="dxa"/>
            <w:shd w:val="clear" w:color="auto" w:fill="auto"/>
          </w:tcPr>
          <w:p w14:paraId="18AD95BC" w14:textId="74034876" w:rsidR="00F62F91" w:rsidRPr="00F62F91" w:rsidRDefault="00F62F91" w:rsidP="00F62F91">
            <w:pPr>
              <w:keepNext/>
              <w:ind w:firstLine="0"/>
            </w:pPr>
            <w:r>
              <w:t>Willis</w:t>
            </w:r>
          </w:p>
        </w:tc>
        <w:tc>
          <w:tcPr>
            <w:tcW w:w="2179" w:type="dxa"/>
            <w:shd w:val="clear" w:color="auto" w:fill="auto"/>
          </w:tcPr>
          <w:p w14:paraId="5655FB14" w14:textId="3CFFCB15" w:rsidR="00F62F91" w:rsidRPr="00F62F91" w:rsidRDefault="00F62F91" w:rsidP="00F62F91">
            <w:pPr>
              <w:keepNext/>
              <w:ind w:firstLine="0"/>
            </w:pPr>
            <w:r>
              <w:t>Wooten</w:t>
            </w:r>
          </w:p>
        </w:tc>
        <w:tc>
          <w:tcPr>
            <w:tcW w:w="2180" w:type="dxa"/>
            <w:shd w:val="clear" w:color="auto" w:fill="auto"/>
          </w:tcPr>
          <w:p w14:paraId="3B8E076E" w14:textId="3C1EB3FB" w:rsidR="00F62F91" w:rsidRPr="00F62F91" w:rsidRDefault="00F62F91" w:rsidP="00F62F91">
            <w:pPr>
              <w:keepNext/>
              <w:ind w:firstLine="0"/>
            </w:pPr>
            <w:r>
              <w:t>Yow</w:t>
            </w:r>
          </w:p>
        </w:tc>
      </w:tr>
    </w:tbl>
    <w:p w14:paraId="619CC866" w14:textId="77777777" w:rsidR="00F62F91" w:rsidRDefault="00F62F91" w:rsidP="00F62F91"/>
    <w:p w14:paraId="126619EF" w14:textId="56C0D78F" w:rsidR="00F62F91" w:rsidRDefault="00F62F91" w:rsidP="00F62F91">
      <w:pPr>
        <w:jc w:val="center"/>
        <w:rPr>
          <w:b/>
        </w:rPr>
      </w:pPr>
      <w:r w:rsidRPr="00F62F91">
        <w:rPr>
          <w:b/>
        </w:rPr>
        <w:t>Total--102</w:t>
      </w:r>
    </w:p>
    <w:p w14:paraId="710D9F68" w14:textId="77777777" w:rsidR="00F62F91" w:rsidRDefault="00F62F91" w:rsidP="00F62F91">
      <w:pPr>
        <w:jc w:val="center"/>
        <w:rPr>
          <w:b/>
        </w:rPr>
      </w:pPr>
    </w:p>
    <w:p w14:paraId="39361D3C" w14:textId="77777777" w:rsidR="00F62F91" w:rsidRDefault="00F62F91" w:rsidP="003E407F">
      <w:pPr>
        <w:keepNext/>
        <w:ind w:firstLine="0"/>
      </w:pPr>
      <w:r w:rsidRPr="00F62F91">
        <w:t xml:space="preserve"> </w:t>
      </w:r>
      <w:r>
        <w:t>Those who voted in the negative are:</w:t>
      </w:r>
    </w:p>
    <w:p w14:paraId="2FBC37B8" w14:textId="77777777" w:rsidR="00F62F91" w:rsidRDefault="00F62F91" w:rsidP="003E407F">
      <w:pPr>
        <w:keepNext/>
      </w:pPr>
    </w:p>
    <w:p w14:paraId="317412D7" w14:textId="77777777" w:rsidR="00F62F91" w:rsidRDefault="00F62F91" w:rsidP="003E407F">
      <w:pPr>
        <w:keepNext/>
        <w:jc w:val="center"/>
        <w:rPr>
          <w:b/>
        </w:rPr>
      </w:pPr>
      <w:r w:rsidRPr="00F62F91">
        <w:rPr>
          <w:b/>
        </w:rPr>
        <w:t>Total--0</w:t>
      </w:r>
    </w:p>
    <w:p w14:paraId="1C3E52F2" w14:textId="77777777" w:rsidR="00F62F91" w:rsidRDefault="00F62F91" w:rsidP="00F62F91">
      <w:pPr>
        <w:jc w:val="center"/>
        <w:rPr>
          <w:b/>
        </w:rPr>
      </w:pPr>
    </w:p>
    <w:p w14:paraId="2411D812" w14:textId="77777777" w:rsidR="00F62F91" w:rsidRDefault="00F62F91" w:rsidP="00F62F91">
      <w:r>
        <w:t>So, the Bill, as amended, was read the second time and ordered to third reading.</w:t>
      </w:r>
    </w:p>
    <w:p w14:paraId="0C6127AA" w14:textId="1E00C537" w:rsidR="00F62F91" w:rsidRDefault="00F62F91" w:rsidP="00F62F91"/>
    <w:p w14:paraId="5B9B01D4" w14:textId="77777777" w:rsidR="00F62F91" w:rsidRPr="00595732" w:rsidRDefault="00F62F91" w:rsidP="00F62F91">
      <w:pPr>
        <w:pStyle w:val="Title"/>
        <w:keepNext/>
      </w:pPr>
      <w:bookmarkStart w:id="69" w:name="file_start248"/>
      <w:bookmarkEnd w:id="69"/>
      <w:r w:rsidRPr="00595732">
        <w:lastRenderedPageBreak/>
        <w:t>STATEMENT FOR JOURNAL</w:t>
      </w:r>
    </w:p>
    <w:p w14:paraId="063B69FF" w14:textId="77777777" w:rsidR="00F62F91" w:rsidRPr="00595732" w:rsidRDefault="00F62F91" w:rsidP="00F62F91">
      <w:pPr>
        <w:tabs>
          <w:tab w:val="left" w:pos="270"/>
          <w:tab w:val="left" w:pos="630"/>
          <w:tab w:val="left" w:pos="900"/>
          <w:tab w:val="left" w:pos="1260"/>
          <w:tab w:val="left" w:pos="1620"/>
          <w:tab w:val="left" w:pos="1980"/>
          <w:tab w:val="left" w:pos="2340"/>
          <w:tab w:val="left" w:pos="2700"/>
        </w:tabs>
        <w:ind w:firstLine="0"/>
      </w:pPr>
      <w:r w:rsidRPr="00595732">
        <w:tab/>
        <w:t>I was temporarily out of the Chamber on constituent business during the vote on H. 3570. If I had been present, I would have voted in favor of the Bill.</w:t>
      </w:r>
    </w:p>
    <w:p w14:paraId="28D650D1" w14:textId="77777777" w:rsidR="00F62F91" w:rsidRDefault="00F62F91" w:rsidP="00F62F91">
      <w:pPr>
        <w:tabs>
          <w:tab w:val="left" w:pos="270"/>
          <w:tab w:val="left" w:pos="630"/>
          <w:tab w:val="left" w:pos="900"/>
          <w:tab w:val="left" w:pos="1260"/>
          <w:tab w:val="left" w:pos="1620"/>
          <w:tab w:val="left" w:pos="1980"/>
          <w:tab w:val="left" w:pos="2340"/>
          <w:tab w:val="left" w:pos="2700"/>
        </w:tabs>
        <w:ind w:firstLine="0"/>
      </w:pPr>
      <w:r w:rsidRPr="00595732">
        <w:tab/>
        <w:t>Rep. Annie E. McDaniel</w:t>
      </w:r>
    </w:p>
    <w:p w14:paraId="492EA00D" w14:textId="40E71CE5" w:rsidR="00F62F91" w:rsidRDefault="00F62F91" w:rsidP="00F62F91">
      <w:pPr>
        <w:tabs>
          <w:tab w:val="left" w:pos="270"/>
          <w:tab w:val="left" w:pos="630"/>
          <w:tab w:val="left" w:pos="900"/>
          <w:tab w:val="left" w:pos="1260"/>
          <w:tab w:val="left" w:pos="1620"/>
          <w:tab w:val="left" w:pos="1980"/>
          <w:tab w:val="left" w:pos="2340"/>
          <w:tab w:val="left" w:pos="2700"/>
        </w:tabs>
        <w:ind w:firstLine="0"/>
      </w:pPr>
    </w:p>
    <w:p w14:paraId="64A2134E" w14:textId="77777777" w:rsidR="00F62F91" w:rsidRDefault="00F62F91" w:rsidP="00F62F91">
      <w:pPr>
        <w:keepNext/>
        <w:jc w:val="center"/>
        <w:rPr>
          <w:b/>
        </w:rPr>
      </w:pPr>
      <w:r w:rsidRPr="00F62F91">
        <w:rPr>
          <w:b/>
        </w:rPr>
        <w:t>H. 3558--DEBATE ADJOURNED</w:t>
      </w:r>
    </w:p>
    <w:p w14:paraId="126C3E1F" w14:textId="5B2889B1" w:rsidR="00F62F91" w:rsidRDefault="00F62F91" w:rsidP="00F62F91">
      <w:pPr>
        <w:keepNext/>
      </w:pPr>
      <w:r>
        <w:t>The following Bill was taken up:</w:t>
      </w:r>
    </w:p>
    <w:p w14:paraId="5324AA77" w14:textId="77777777" w:rsidR="00F62F91" w:rsidRDefault="00F62F91" w:rsidP="00F62F91">
      <w:pPr>
        <w:keepNext/>
      </w:pPr>
      <w:bookmarkStart w:id="70" w:name="include_clip_start_250"/>
      <w:bookmarkEnd w:id="70"/>
    </w:p>
    <w:p w14:paraId="5E2229A2" w14:textId="6DBFF464" w:rsidR="00F62F91" w:rsidRDefault="00F62F91" w:rsidP="00F62F91">
      <w:r>
        <w:t xml:space="preserve">H. 3558 -- Reps. Taylor, Pope, Hewitt, B. Newton, Mitchell, Yow and Oremus: A BILL TO AMEND THE SOUTH CAROLINA CODE OF LAWS BY AMENDING ARTICLE 23 OF CHAPTER 1, TITLE 1, RELATING TO CALLS OR APPLICATIONS FOR CONSTITUTIONAL AMENDING CONVENTIONS MADE TO CONGRESS, SO AS TO RETITLE THE ARTICLE, AND TO ADD NEW SECTIONS TO DEFINE NECESSARY TERMS AND </w:t>
      </w:r>
      <w:r w:rsidR="003E407F">
        <w:t xml:space="preserve">TO </w:t>
      </w:r>
      <w:r>
        <w:t>PROVIDE FOR THE QUALIFICATIONS, APPOINTMENT, OATH, AND DUTIES OF COMMISSIONERS APPOINTED TO REPRESENT THE STATE AT AN ARTICLE V CONVENTION, AMONG OTHER THINGS.</w:t>
      </w:r>
    </w:p>
    <w:p w14:paraId="0C4FF170" w14:textId="32ED8C0A" w:rsidR="00F62F91" w:rsidRDefault="00F62F91" w:rsidP="00F62F91">
      <w:bookmarkStart w:id="71" w:name="include_clip_end_250"/>
      <w:bookmarkEnd w:id="71"/>
    </w:p>
    <w:p w14:paraId="32FC8327" w14:textId="046D06CF" w:rsidR="00F62F91" w:rsidRDefault="00F62F91" w:rsidP="00F62F91">
      <w:r>
        <w:t>Rep. B. NEWTON moved to adjourn debate on the Bill until Thursday, February 13, which was agreed to.</w:t>
      </w:r>
    </w:p>
    <w:p w14:paraId="6B122D7B" w14:textId="77777777" w:rsidR="00F62F91" w:rsidRDefault="00F62F91" w:rsidP="00F62F91"/>
    <w:p w14:paraId="2ADD15B8" w14:textId="02B5B29B" w:rsidR="00F62F91" w:rsidRDefault="00F62F91" w:rsidP="00F62F91">
      <w:pPr>
        <w:keepNext/>
        <w:jc w:val="center"/>
        <w:rPr>
          <w:b/>
        </w:rPr>
      </w:pPr>
      <w:r w:rsidRPr="00F62F91">
        <w:rPr>
          <w:b/>
        </w:rPr>
        <w:t>H. 3529--ORDERED TO THIRD READING</w:t>
      </w:r>
    </w:p>
    <w:p w14:paraId="5EFA5162" w14:textId="3AAF10FE" w:rsidR="00F62F91" w:rsidRDefault="00F62F91" w:rsidP="00F62F91">
      <w:pPr>
        <w:keepNext/>
      </w:pPr>
      <w:r>
        <w:t>The following Bill was taken up:</w:t>
      </w:r>
    </w:p>
    <w:p w14:paraId="1678C227" w14:textId="77777777" w:rsidR="00F62F91" w:rsidRDefault="00F62F91" w:rsidP="00F62F91">
      <w:pPr>
        <w:keepNext/>
      </w:pPr>
      <w:bookmarkStart w:id="72" w:name="include_clip_start_253"/>
      <w:bookmarkEnd w:id="72"/>
    </w:p>
    <w:p w14:paraId="1E905A65" w14:textId="77777777" w:rsidR="00F62F91" w:rsidRDefault="00F62F91" w:rsidP="00F62F91">
      <w:r>
        <w:t>H. 3529 -- Reps. W. Newton, Bannister, Caskey, Wooten, Spann-Wilder, Calhoon, Ballentine, Robbins, Mitchell and Weeks: A BILL TO AMEND THE SOUTH CAROLINA CODE OF LAWS BY AMENDING SECTION 63-3-40, RELATING TO FAMILY COURT JUDGES ELECTED FROM EACH JUDICIAL CIRCUIT, SO AS TO INCREASE BY ONE THE NUMBER OF FAMILY COURT JUDGES IN THE NINTH, ELEVENTH, AND FOURTEENTH CIRCUITS.</w:t>
      </w:r>
    </w:p>
    <w:p w14:paraId="4F1C6A5C" w14:textId="3B5A9EF1" w:rsidR="00F62F91" w:rsidRDefault="00F62F91" w:rsidP="00F62F91">
      <w:bookmarkStart w:id="73" w:name="include_clip_end_253"/>
      <w:bookmarkEnd w:id="73"/>
    </w:p>
    <w:p w14:paraId="50BC28C3" w14:textId="3B956653" w:rsidR="00F62F91" w:rsidRDefault="00F62F91" w:rsidP="00F62F91">
      <w:r>
        <w:t>Rep. JORDAN explained the Bill.</w:t>
      </w:r>
    </w:p>
    <w:p w14:paraId="6426ADAF" w14:textId="77777777" w:rsidR="00F62F91" w:rsidRDefault="00F62F91" w:rsidP="00F62F91"/>
    <w:p w14:paraId="6059CA1D" w14:textId="77777777" w:rsidR="00F62F91" w:rsidRDefault="00F62F91" w:rsidP="00F62F91">
      <w:r>
        <w:t xml:space="preserve">The yeas and nays were taken resulting as follows: </w:t>
      </w:r>
    </w:p>
    <w:p w14:paraId="0A035B7E" w14:textId="24177C2C" w:rsidR="00F62F91" w:rsidRDefault="00F62F91" w:rsidP="00F62F91">
      <w:pPr>
        <w:jc w:val="center"/>
      </w:pPr>
      <w:r>
        <w:t xml:space="preserve"> </w:t>
      </w:r>
      <w:bookmarkStart w:id="74" w:name="vote_start255"/>
      <w:bookmarkEnd w:id="74"/>
      <w:r>
        <w:t>Yeas 106; Nays 0</w:t>
      </w:r>
    </w:p>
    <w:p w14:paraId="7F3F1B89" w14:textId="77777777" w:rsidR="00F62F91" w:rsidRDefault="00F62F91" w:rsidP="00F62F91">
      <w:pPr>
        <w:jc w:val="center"/>
      </w:pPr>
    </w:p>
    <w:p w14:paraId="72D0C2F8" w14:textId="77777777" w:rsidR="00F62F91" w:rsidRDefault="00F62F91" w:rsidP="00C03741">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1AC06F21" w14:textId="77777777" w:rsidTr="00F62F91">
        <w:tc>
          <w:tcPr>
            <w:tcW w:w="2179" w:type="dxa"/>
            <w:shd w:val="clear" w:color="auto" w:fill="auto"/>
          </w:tcPr>
          <w:p w14:paraId="0EF306BE" w14:textId="62C92C5F" w:rsidR="00F62F91" w:rsidRPr="00F62F91" w:rsidRDefault="00F62F91" w:rsidP="00C03741">
            <w:pPr>
              <w:keepNext/>
              <w:ind w:firstLine="0"/>
            </w:pPr>
            <w:r>
              <w:t>Alexander</w:t>
            </w:r>
          </w:p>
        </w:tc>
        <w:tc>
          <w:tcPr>
            <w:tcW w:w="2179" w:type="dxa"/>
            <w:shd w:val="clear" w:color="auto" w:fill="auto"/>
          </w:tcPr>
          <w:p w14:paraId="1C5662E5" w14:textId="5AB817AB" w:rsidR="00F62F91" w:rsidRPr="00F62F91" w:rsidRDefault="00F62F91" w:rsidP="00C03741">
            <w:pPr>
              <w:keepNext/>
              <w:ind w:firstLine="0"/>
            </w:pPr>
            <w:r>
              <w:t>Anderson</w:t>
            </w:r>
          </w:p>
        </w:tc>
        <w:tc>
          <w:tcPr>
            <w:tcW w:w="2180" w:type="dxa"/>
            <w:shd w:val="clear" w:color="auto" w:fill="auto"/>
          </w:tcPr>
          <w:p w14:paraId="391CA3B0" w14:textId="6370EF2F" w:rsidR="00F62F91" w:rsidRPr="00F62F91" w:rsidRDefault="00F62F91" w:rsidP="00C03741">
            <w:pPr>
              <w:keepNext/>
              <w:ind w:firstLine="0"/>
            </w:pPr>
            <w:r>
              <w:t>Atkinson</w:t>
            </w:r>
          </w:p>
        </w:tc>
      </w:tr>
      <w:tr w:rsidR="00F62F91" w:rsidRPr="00F62F91" w14:paraId="775DF031" w14:textId="77777777" w:rsidTr="00F62F91">
        <w:tc>
          <w:tcPr>
            <w:tcW w:w="2179" w:type="dxa"/>
            <w:shd w:val="clear" w:color="auto" w:fill="auto"/>
          </w:tcPr>
          <w:p w14:paraId="637416CF" w14:textId="7E94C5C5" w:rsidR="00F62F91" w:rsidRPr="00F62F91" w:rsidRDefault="00F62F91" w:rsidP="00C03741">
            <w:pPr>
              <w:keepNext/>
              <w:ind w:firstLine="0"/>
            </w:pPr>
            <w:r>
              <w:t>Bailey</w:t>
            </w:r>
          </w:p>
        </w:tc>
        <w:tc>
          <w:tcPr>
            <w:tcW w:w="2179" w:type="dxa"/>
            <w:shd w:val="clear" w:color="auto" w:fill="auto"/>
          </w:tcPr>
          <w:p w14:paraId="779BEA86" w14:textId="2C7425C2" w:rsidR="00F62F91" w:rsidRPr="00F62F91" w:rsidRDefault="00F62F91" w:rsidP="00C03741">
            <w:pPr>
              <w:keepNext/>
              <w:ind w:firstLine="0"/>
            </w:pPr>
            <w:r>
              <w:t>Bannister</w:t>
            </w:r>
          </w:p>
        </w:tc>
        <w:tc>
          <w:tcPr>
            <w:tcW w:w="2180" w:type="dxa"/>
            <w:shd w:val="clear" w:color="auto" w:fill="auto"/>
          </w:tcPr>
          <w:p w14:paraId="33810307" w14:textId="7ED93B72" w:rsidR="00F62F91" w:rsidRPr="00F62F91" w:rsidRDefault="00F62F91" w:rsidP="00C03741">
            <w:pPr>
              <w:keepNext/>
              <w:ind w:firstLine="0"/>
            </w:pPr>
            <w:r>
              <w:t>Bauer</w:t>
            </w:r>
          </w:p>
        </w:tc>
      </w:tr>
      <w:tr w:rsidR="00F62F91" w:rsidRPr="00F62F91" w14:paraId="403B5C8B" w14:textId="77777777" w:rsidTr="00F62F91">
        <w:tc>
          <w:tcPr>
            <w:tcW w:w="2179" w:type="dxa"/>
            <w:shd w:val="clear" w:color="auto" w:fill="auto"/>
          </w:tcPr>
          <w:p w14:paraId="69D48108" w14:textId="6ECA788D" w:rsidR="00F62F91" w:rsidRPr="00F62F91" w:rsidRDefault="00F62F91" w:rsidP="00F62F91">
            <w:pPr>
              <w:ind w:firstLine="0"/>
            </w:pPr>
            <w:r>
              <w:t>Bernstein</w:t>
            </w:r>
          </w:p>
        </w:tc>
        <w:tc>
          <w:tcPr>
            <w:tcW w:w="2179" w:type="dxa"/>
            <w:shd w:val="clear" w:color="auto" w:fill="auto"/>
          </w:tcPr>
          <w:p w14:paraId="18670C37" w14:textId="687FA80A" w:rsidR="00F62F91" w:rsidRPr="00F62F91" w:rsidRDefault="00F62F91" w:rsidP="00F62F91">
            <w:pPr>
              <w:ind w:firstLine="0"/>
            </w:pPr>
            <w:r>
              <w:t>Bowers</w:t>
            </w:r>
          </w:p>
        </w:tc>
        <w:tc>
          <w:tcPr>
            <w:tcW w:w="2180" w:type="dxa"/>
            <w:shd w:val="clear" w:color="auto" w:fill="auto"/>
          </w:tcPr>
          <w:p w14:paraId="444C5A92" w14:textId="045E7A5A" w:rsidR="00F62F91" w:rsidRPr="00F62F91" w:rsidRDefault="00F62F91" w:rsidP="00F62F91">
            <w:pPr>
              <w:ind w:firstLine="0"/>
            </w:pPr>
            <w:r>
              <w:t>Bradley</w:t>
            </w:r>
          </w:p>
        </w:tc>
      </w:tr>
      <w:tr w:rsidR="00F62F91" w:rsidRPr="00F62F91" w14:paraId="794F52F2" w14:textId="77777777" w:rsidTr="00F62F91">
        <w:tc>
          <w:tcPr>
            <w:tcW w:w="2179" w:type="dxa"/>
            <w:shd w:val="clear" w:color="auto" w:fill="auto"/>
          </w:tcPr>
          <w:p w14:paraId="405A219A" w14:textId="378885B2" w:rsidR="00F62F91" w:rsidRPr="00F62F91" w:rsidRDefault="00F62F91" w:rsidP="00F62F91">
            <w:pPr>
              <w:ind w:firstLine="0"/>
            </w:pPr>
            <w:r>
              <w:t>Brewer</w:t>
            </w:r>
          </w:p>
        </w:tc>
        <w:tc>
          <w:tcPr>
            <w:tcW w:w="2179" w:type="dxa"/>
            <w:shd w:val="clear" w:color="auto" w:fill="auto"/>
          </w:tcPr>
          <w:p w14:paraId="5CC7FA5E" w14:textId="0B7DBD95" w:rsidR="00F62F91" w:rsidRPr="00F62F91" w:rsidRDefault="00F62F91" w:rsidP="00F62F91">
            <w:pPr>
              <w:ind w:firstLine="0"/>
            </w:pPr>
            <w:r>
              <w:t>Brittain</w:t>
            </w:r>
          </w:p>
        </w:tc>
        <w:tc>
          <w:tcPr>
            <w:tcW w:w="2180" w:type="dxa"/>
            <w:shd w:val="clear" w:color="auto" w:fill="auto"/>
          </w:tcPr>
          <w:p w14:paraId="7EDCD7CA" w14:textId="71DEAE47" w:rsidR="00F62F91" w:rsidRPr="00F62F91" w:rsidRDefault="00F62F91" w:rsidP="00F62F91">
            <w:pPr>
              <w:ind w:firstLine="0"/>
            </w:pPr>
            <w:r>
              <w:t>Burns</w:t>
            </w:r>
          </w:p>
        </w:tc>
      </w:tr>
      <w:tr w:rsidR="00F62F91" w:rsidRPr="00F62F91" w14:paraId="42FAFFF7" w14:textId="77777777" w:rsidTr="00F62F91">
        <w:tc>
          <w:tcPr>
            <w:tcW w:w="2179" w:type="dxa"/>
            <w:shd w:val="clear" w:color="auto" w:fill="auto"/>
          </w:tcPr>
          <w:p w14:paraId="732E03C6" w14:textId="06D0DFFE" w:rsidR="00F62F91" w:rsidRPr="00F62F91" w:rsidRDefault="00F62F91" w:rsidP="00F62F91">
            <w:pPr>
              <w:ind w:firstLine="0"/>
            </w:pPr>
            <w:r>
              <w:t>Bustos</w:t>
            </w:r>
          </w:p>
        </w:tc>
        <w:tc>
          <w:tcPr>
            <w:tcW w:w="2179" w:type="dxa"/>
            <w:shd w:val="clear" w:color="auto" w:fill="auto"/>
          </w:tcPr>
          <w:p w14:paraId="4753B87E" w14:textId="162DD30A" w:rsidR="00F62F91" w:rsidRPr="00F62F91" w:rsidRDefault="00F62F91" w:rsidP="00F62F91">
            <w:pPr>
              <w:ind w:firstLine="0"/>
            </w:pPr>
            <w:r>
              <w:t>Calhoon</w:t>
            </w:r>
          </w:p>
        </w:tc>
        <w:tc>
          <w:tcPr>
            <w:tcW w:w="2180" w:type="dxa"/>
            <w:shd w:val="clear" w:color="auto" w:fill="auto"/>
          </w:tcPr>
          <w:p w14:paraId="71D99376" w14:textId="7705F036" w:rsidR="00F62F91" w:rsidRPr="00F62F91" w:rsidRDefault="00F62F91" w:rsidP="00F62F91">
            <w:pPr>
              <w:ind w:firstLine="0"/>
            </w:pPr>
            <w:r>
              <w:t>Chapman</w:t>
            </w:r>
          </w:p>
        </w:tc>
      </w:tr>
      <w:tr w:rsidR="00F62F91" w:rsidRPr="00F62F91" w14:paraId="2D1A638A" w14:textId="77777777" w:rsidTr="00F62F91">
        <w:tc>
          <w:tcPr>
            <w:tcW w:w="2179" w:type="dxa"/>
            <w:shd w:val="clear" w:color="auto" w:fill="auto"/>
          </w:tcPr>
          <w:p w14:paraId="323A885D" w14:textId="39DD2FB1" w:rsidR="00F62F91" w:rsidRPr="00F62F91" w:rsidRDefault="00F62F91" w:rsidP="00F62F91">
            <w:pPr>
              <w:ind w:firstLine="0"/>
            </w:pPr>
            <w:r>
              <w:t>Clyburn</w:t>
            </w:r>
          </w:p>
        </w:tc>
        <w:tc>
          <w:tcPr>
            <w:tcW w:w="2179" w:type="dxa"/>
            <w:shd w:val="clear" w:color="auto" w:fill="auto"/>
          </w:tcPr>
          <w:p w14:paraId="0A8E2544" w14:textId="757B7EAD" w:rsidR="00F62F91" w:rsidRPr="00F62F91" w:rsidRDefault="00F62F91" w:rsidP="00F62F91">
            <w:pPr>
              <w:ind w:firstLine="0"/>
            </w:pPr>
            <w:r>
              <w:t>Cobb-Hunter</w:t>
            </w:r>
          </w:p>
        </w:tc>
        <w:tc>
          <w:tcPr>
            <w:tcW w:w="2180" w:type="dxa"/>
            <w:shd w:val="clear" w:color="auto" w:fill="auto"/>
          </w:tcPr>
          <w:p w14:paraId="0A384E24" w14:textId="1DB7A9D6" w:rsidR="00F62F91" w:rsidRPr="00F62F91" w:rsidRDefault="00F62F91" w:rsidP="00F62F91">
            <w:pPr>
              <w:ind w:firstLine="0"/>
            </w:pPr>
            <w:r>
              <w:t>Collins</w:t>
            </w:r>
          </w:p>
        </w:tc>
      </w:tr>
      <w:tr w:rsidR="00F62F91" w:rsidRPr="00F62F91" w14:paraId="2FC80763" w14:textId="77777777" w:rsidTr="00F62F91">
        <w:tc>
          <w:tcPr>
            <w:tcW w:w="2179" w:type="dxa"/>
            <w:shd w:val="clear" w:color="auto" w:fill="auto"/>
          </w:tcPr>
          <w:p w14:paraId="68698244" w14:textId="29FB3B4E" w:rsidR="00F62F91" w:rsidRPr="00F62F91" w:rsidRDefault="00F62F91" w:rsidP="00F62F91">
            <w:pPr>
              <w:ind w:firstLine="0"/>
            </w:pPr>
            <w:r>
              <w:t>B. L. Cox</w:t>
            </w:r>
          </w:p>
        </w:tc>
        <w:tc>
          <w:tcPr>
            <w:tcW w:w="2179" w:type="dxa"/>
            <w:shd w:val="clear" w:color="auto" w:fill="auto"/>
          </w:tcPr>
          <w:p w14:paraId="32B76271" w14:textId="261EDA88" w:rsidR="00F62F91" w:rsidRPr="00F62F91" w:rsidRDefault="00F62F91" w:rsidP="00F62F91">
            <w:pPr>
              <w:ind w:firstLine="0"/>
            </w:pPr>
            <w:r>
              <w:t>Crawford</w:t>
            </w:r>
          </w:p>
        </w:tc>
        <w:tc>
          <w:tcPr>
            <w:tcW w:w="2180" w:type="dxa"/>
            <w:shd w:val="clear" w:color="auto" w:fill="auto"/>
          </w:tcPr>
          <w:p w14:paraId="40484691" w14:textId="08B259EB" w:rsidR="00F62F91" w:rsidRPr="00F62F91" w:rsidRDefault="00F62F91" w:rsidP="00F62F91">
            <w:pPr>
              <w:ind w:firstLine="0"/>
            </w:pPr>
            <w:r>
              <w:t>Cromer</w:t>
            </w:r>
          </w:p>
        </w:tc>
      </w:tr>
      <w:tr w:rsidR="00F62F91" w:rsidRPr="00F62F91" w14:paraId="3CF82786" w14:textId="77777777" w:rsidTr="00F62F91">
        <w:tc>
          <w:tcPr>
            <w:tcW w:w="2179" w:type="dxa"/>
            <w:shd w:val="clear" w:color="auto" w:fill="auto"/>
          </w:tcPr>
          <w:p w14:paraId="27D02B38" w14:textId="3D303CED" w:rsidR="00F62F91" w:rsidRPr="00F62F91" w:rsidRDefault="00F62F91" w:rsidP="00F62F91">
            <w:pPr>
              <w:ind w:firstLine="0"/>
            </w:pPr>
            <w:r>
              <w:t>Davis</w:t>
            </w:r>
          </w:p>
        </w:tc>
        <w:tc>
          <w:tcPr>
            <w:tcW w:w="2179" w:type="dxa"/>
            <w:shd w:val="clear" w:color="auto" w:fill="auto"/>
          </w:tcPr>
          <w:p w14:paraId="7816DD68" w14:textId="7E9E1E8B" w:rsidR="00F62F91" w:rsidRPr="00F62F91" w:rsidRDefault="00F62F91" w:rsidP="00F62F91">
            <w:pPr>
              <w:ind w:firstLine="0"/>
            </w:pPr>
            <w:r>
              <w:t>Dillard</w:t>
            </w:r>
          </w:p>
        </w:tc>
        <w:tc>
          <w:tcPr>
            <w:tcW w:w="2180" w:type="dxa"/>
            <w:shd w:val="clear" w:color="auto" w:fill="auto"/>
          </w:tcPr>
          <w:p w14:paraId="2038C55C" w14:textId="1306C185" w:rsidR="00F62F91" w:rsidRPr="00F62F91" w:rsidRDefault="00F62F91" w:rsidP="00F62F91">
            <w:pPr>
              <w:ind w:firstLine="0"/>
            </w:pPr>
            <w:r>
              <w:t>Duncan</w:t>
            </w:r>
          </w:p>
        </w:tc>
      </w:tr>
      <w:tr w:rsidR="00F62F91" w:rsidRPr="00F62F91" w14:paraId="4F0EE9AB" w14:textId="77777777" w:rsidTr="00F62F91">
        <w:tc>
          <w:tcPr>
            <w:tcW w:w="2179" w:type="dxa"/>
            <w:shd w:val="clear" w:color="auto" w:fill="auto"/>
          </w:tcPr>
          <w:p w14:paraId="17111600" w14:textId="053ACB16" w:rsidR="00F62F91" w:rsidRPr="00F62F91" w:rsidRDefault="00F62F91" w:rsidP="00F62F91">
            <w:pPr>
              <w:ind w:firstLine="0"/>
            </w:pPr>
            <w:r>
              <w:t>Edgerton</w:t>
            </w:r>
          </w:p>
        </w:tc>
        <w:tc>
          <w:tcPr>
            <w:tcW w:w="2179" w:type="dxa"/>
            <w:shd w:val="clear" w:color="auto" w:fill="auto"/>
          </w:tcPr>
          <w:p w14:paraId="0585BB12" w14:textId="3B8DAE36" w:rsidR="00F62F91" w:rsidRPr="00F62F91" w:rsidRDefault="00F62F91" w:rsidP="00F62F91">
            <w:pPr>
              <w:ind w:firstLine="0"/>
            </w:pPr>
            <w:r>
              <w:t>Erickson</w:t>
            </w:r>
          </w:p>
        </w:tc>
        <w:tc>
          <w:tcPr>
            <w:tcW w:w="2180" w:type="dxa"/>
            <w:shd w:val="clear" w:color="auto" w:fill="auto"/>
          </w:tcPr>
          <w:p w14:paraId="7666566F" w14:textId="45610F54" w:rsidR="00F62F91" w:rsidRPr="00F62F91" w:rsidRDefault="00F62F91" w:rsidP="00F62F91">
            <w:pPr>
              <w:ind w:firstLine="0"/>
            </w:pPr>
            <w:r>
              <w:t>Forrest</w:t>
            </w:r>
          </w:p>
        </w:tc>
      </w:tr>
      <w:tr w:rsidR="00F62F91" w:rsidRPr="00F62F91" w14:paraId="5022E122" w14:textId="77777777" w:rsidTr="00F62F91">
        <w:tc>
          <w:tcPr>
            <w:tcW w:w="2179" w:type="dxa"/>
            <w:shd w:val="clear" w:color="auto" w:fill="auto"/>
          </w:tcPr>
          <w:p w14:paraId="0A271D04" w14:textId="3795EED2" w:rsidR="00F62F91" w:rsidRPr="00F62F91" w:rsidRDefault="00F62F91" w:rsidP="00F62F91">
            <w:pPr>
              <w:ind w:firstLine="0"/>
            </w:pPr>
            <w:r>
              <w:t>Frank</w:t>
            </w:r>
          </w:p>
        </w:tc>
        <w:tc>
          <w:tcPr>
            <w:tcW w:w="2179" w:type="dxa"/>
            <w:shd w:val="clear" w:color="auto" w:fill="auto"/>
          </w:tcPr>
          <w:p w14:paraId="1990D867" w14:textId="0DF7B7F2" w:rsidR="00F62F91" w:rsidRPr="00F62F91" w:rsidRDefault="00F62F91" w:rsidP="00F62F91">
            <w:pPr>
              <w:ind w:firstLine="0"/>
            </w:pPr>
            <w:r>
              <w:t>Gagnon</w:t>
            </w:r>
          </w:p>
        </w:tc>
        <w:tc>
          <w:tcPr>
            <w:tcW w:w="2180" w:type="dxa"/>
            <w:shd w:val="clear" w:color="auto" w:fill="auto"/>
          </w:tcPr>
          <w:p w14:paraId="64CAB8DD" w14:textId="73588797" w:rsidR="00F62F91" w:rsidRPr="00F62F91" w:rsidRDefault="00F62F91" w:rsidP="00F62F91">
            <w:pPr>
              <w:ind w:firstLine="0"/>
            </w:pPr>
            <w:r>
              <w:t>Garvin</w:t>
            </w:r>
          </w:p>
        </w:tc>
      </w:tr>
      <w:tr w:rsidR="00F62F91" w:rsidRPr="00F62F91" w14:paraId="031C1197" w14:textId="77777777" w:rsidTr="00F62F91">
        <w:tc>
          <w:tcPr>
            <w:tcW w:w="2179" w:type="dxa"/>
            <w:shd w:val="clear" w:color="auto" w:fill="auto"/>
          </w:tcPr>
          <w:p w14:paraId="6523AFF0" w14:textId="2656B367" w:rsidR="00F62F91" w:rsidRPr="00F62F91" w:rsidRDefault="00F62F91" w:rsidP="00F62F91">
            <w:pPr>
              <w:ind w:firstLine="0"/>
            </w:pPr>
            <w:r>
              <w:t>Gatch</w:t>
            </w:r>
          </w:p>
        </w:tc>
        <w:tc>
          <w:tcPr>
            <w:tcW w:w="2179" w:type="dxa"/>
            <w:shd w:val="clear" w:color="auto" w:fill="auto"/>
          </w:tcPr>
          <w:p w14:paraId="25217B2E" w14:textId="672D4085" w:rsidR="00F62F91" w:rsidRPr="00F62F91" w:rsidRDefault="00F62F91" w:rsidP="00F62F91">
            <w:pPr>
              <w:ind w:firstLine="0"/>
            </w:pPr>
            <w:r>
              <w:t>Gibson</w:t>
            </w:r>
          </w:p>
        </w:tc>
        <w:tc>
          <w:tcPr>
            <w:tcW w:w="2180" w:type="dxa"/>
            <w:shd w:val="clear" w:color="auto" w:fill="auto"/>
          </w:tcPr>
          <w:p w14:paraId="107F6A42" w14:textId="4E1120CE" w:rsidR="00F62F91" w:rsidRPr="00F62F91" w:rsidRDefault="00F62F91" w:rsidP="00F62F91">
            <w:pPr>
              <w:ind w:firstLine="0"/>
            </w:pPr>
            <w:r>
              <w:t>Gilliam</w:t>
            </w:r>
          </w:p>
        </w:tc>
      </w:tr>
      <w:tr w:rsidR="00F62F91" w:rsidRPr="00F62F91" w14:paraId="0C7CE4F5" w14:textId="77777777" w:rsidTr="00F62F91">
        <w:tc>
          <w:tcPr>
            <w:tcW w:w="2179" w:type="dxa"/>
            <w:shd w:val="clear" w:color="auto" w:fill="auto"/>
          </w:tcPr>
          <w:p w14:paraId="66DB7664" w14:textId="02246DA9" w:rsidR="00F62F91" w:rsidRPr="00F62F91" w:rsidRDefault="00F62F91" w:rsidP="00F62F91">
            <w:pPr>
              <w:ind w:firstLine="0"/>
            </w:pPr>
            <w:r>
              <w:t>Gilliard</w:t>
            </w:r>
          </w:p>
        </w:tc>
        <w:tc>
          <w:tcPr>
            <w:tcW w:w="2179" w:type="dxa"/>
            <w:shd w:val="clear" w:color="auto" w:fill="auto"/>
          </w:tcPr>
          <w:p w14:paraId="0C59BE70" w14:textId="4A8F924F" w:rsidR="00F62F91" w:rsidRPr="00F62F91" w:rsidRDefault="00F62F91" w:rsidP="00F62F91">
            <w:pPr>
              <w:ind w:firstLine="0"/>
            </w:pPr>
            <w:r>
              <w:t>Gilreath</w:t>
            </w:r>
          </w:p>
        </w:tc>
        <w:tc>
          <w:tcPr>
            <w:tcW w:w="2180" w:type="dxa"/>
            <w:shd w:val="clear" w:color="auto" w:fill="auto"/>
          </w:tcPr>
          <w:p w14:paraId="69EB8C93" w14:textId="00ECB719" w:rsidR="00F62F91" w:rsidRPr="00F62F91" w:rsidRDefault="00F62F91" w:rsidP="00F62F91">
            <w:pPr>
              <w:ind w:firstLine="0"/>
            </w:pPr>
            <w:r>
              <w:t>Govan</w:t>
            </w:r>
          </w:p>
        </w:tc>
      </w:tr>
      <w:tr w:rsidR="00F62F91" w:rsidRPr="00F62F91" w14:paraId="520CA208" w14:textId="77777777" w:rsidTr="00F62F91">
        <w:tc>
          <w:tcPr>
            <w:tcW w:w="2179" w:type="dxa"/>
            <w:shd w:val="clear" w:color="auto" w:fill="auto"/>
          </w:tcPr>
          <w:p w14:paraId="2E6840A7" w14:textId="1438EEC2" w:rsidR="00F62F91" w:rsidRPr="00F62F91" w:rsidRDefault="00F62F91" w:rsidP="00F62F91">
            <w:pPr>
              <w:ind w:firstLine="0"/>
            </w:pPr>
            <w:r>
              <w:t>Grant</w:t>
            </w:r>
          </w:p>
        </w:tc>
        <w:tc>
          <w:tcPr>
            <w:tcW w:w="2179" w:type="dxa"/>
            <w:shd w:val="clear" w:color="auto" w:fill="auto"/>
          </w:tcPr>
          <w:p w14:paraId="7085229A" w14:textId="672C568D" w:rsidR="00F62F91" w:rsidRPr="00F62F91" w:rsidRDefault="00F62F91" w:rsidP="00F62F91">
            <w:pPr>
              <w:ind w:firstLine="0"/>
            </w:pPr>
            <w:r>
              <w:t>Guest</w:t>
            </w:r>
          </w:p>
        </w:tc>
        <w:tc>
          <w:tcPr>
            <w:tcW w:w="2180" w:type="dxa"/>
            <w:shd w:val="clear" w:color="auto" w:fill="auto"/>
          </w:tcPr>
          <w:p w14:paraId="3E8D6947" w14:textId="2B014EE8" w:rsidR="00F62F91" w:rsidRPr="00F62F91" w:rsidRDefault="00F62F91" w:rsidP="00F62F91">
            <w:pPr>
              <w:ind w:firstLine="0"/>
            </w:pPr>
            <w:r>
              <w:t>Guffey</w:t>
            </w:r>
          </w:p>
        </w:tc>
      </w:tr>
      <w:tr w:rsidR="00F62F91" w:rsidRPr="00F62F91" w14:paraId="524D8801" w14:textId="77777777" w:rsidTr="00F62F91">
        <w:tc>
          <w:tcPr>
            <w:tcW w:w="2179" w:type="dxa"/>
            <w:shd w:val="clear" w:color="auto" w:fill="auto"/>
          </w:tcPr>
          <w:p w14:paraId="49B0F38F" w14:textId="6C3CD6D2" w:rsidR="00F62F91" w:rsidRPr="00F62F91" w:rsidRDefault="00F62F91" w:rsidP="00F62F91">
            <w:pPr>
              <w:ind w:firstLine="0"/>
            </w:pPr>
            <w:r>
              <w:t>Haddon</w:t>
            </w:r>
          </w:p>
        </w:tc>
        <w:tc>
          <w:tcPr>
            <w:tcW w:w="2179" w:type="dxa"/>
            <w:shd w:val="clear" w:color="auto" w:fill="auto"/>
          </w:tcPr>
          <w:p w14:paraId="247C88F2" w14:textId="750A2D7F" w:rsidR="00F62F91" w:rsidRPr="00F62F91" w:rsidRDefault="00F62F91" w:rsidP="00F62F91">
            <w:pPr>
              <w:ind w:firstLine="0"/>
            </w:pPr>
            <w:r>
              <w:t>Hager</w:t>
            </w:r>
          </w:p>
        </w:tc>
        <w:tc>
          <w:tcPr>
            <w:tcW w:w="2180" w:type="dxa"/>
            <w:shd w:val="clear" w:color="auto" w:fill="auto"/>
          </w:tcPr>
          <w:p w14:paraId="589E7724" w14:textId="2280610B" w:rsidR="00F62F91" w:rsidRPr="00F62F91" w:rsidRDefault="00F62F91" w:rsidP="00F62F91">
            <w:pPr>
              <w:ind w:firstLine="0"/>
            </w:pPr>
            <w:r>
              <w:t>Harris</w:t>
            </w:r>
          </w:p>
        </w:tc>
      </w:tr>
      <w:tr w:rsidR="00F62F91" w:rsidRPr="00F62F91" w14:paraId="16A08DED" w14:textId="77777777" w:rsidTr="00F62F91">
        <w:tc>
          <w:tcPr>
            <w:tcW w:w="2179" w:type="dxa"/>
            <w:shd w:val="clear" w:color="auto" w:fill="auto"/>
          </w:tcPr>
          <w:p w14:paraId="036765BC" w14:textId="321798DF" w:rsidR="00F62F91" w:rsidRPr="00F62F91" w:rsidRDefault="00F62F91" w:rsidP="00F62F91">
            <w:pPr>
              <w:ind w:firstLine="0"/>
            </w:pPr>
            <w:r>
              <w:t>Hartnett</w:t>
            </w:r>
          </w:p>
        </w:tc>
        <w:tc>
          <w:tcPr>
            <w:tcW w:w="2179" w:type="dxa"/>
            <w:shd w:val="clear" w:color="auto" w:fill="auto"/>
          </w:tcPr>
          <w:p w14:paraId="30B688D5" w14:textId="4E506D7D" w:rsidR="00F62F91" w:rsidRPr="00F62F91" w:rsidRDefault="00F62F91" w:rsidP="00F62F91">
            <w:pPr>
              <w:ind w:firstLine="0"/>
            </w:pPr>
            <w:r>
              <w:t>Hartz</w:t>
            </w:r>
          </w:p>
        </w:tc>
        <w:tc>
          <w:tcPr>
            <w:tcW w:w="2180" w:type="dxa"/>
            <w:shd w:val="clear" w:color="auto" w:fill="auto"/>
          </w:tcPr>
          <w:p w14:paraId="65AC1B4F" w14:textId="7E854360" w:rsidR="00F62F91" w:rsidRPr="00F62F91" w:rsidRDefault="00F62F91" w:rsidP="00F62F91">
            <w:pPr>
              <w:ind w:firstLine="0"/>
            </w:pPr>
            <w:r>
              <w:t>Henderson-Myers</w:t>
            </w:r>
          </w:p>
        </w:tc>
      </w:tr>
      <w:tr w:rsidR="00F62F91" w:rsidRPr="00F62F91" w14:paraId="4B8E7B35" w14:textId="77777777" w:rsidTr="00F62F91">
        <w:tc>
          <w:tcPr>
            <w:tcW w:w="2179" w:type="dxa"/>
            <w:shd w:val="clear" w:color="auto" w:fill="auto"/>
          </w:tcPr>
          <w:p w14:paraId="287189FA" w14:textId="5976BA73" w:rsidR="00F62F91" w:rsidRPr="00F62F91" w:rsidRDefault="00F62F91" w:rsidP="00F62F91">
            <w:pPr>
              <w:ind w:firstLine="0"/>
            </w:pPr>
            <w:r>
              <w:t>Herbkersman</w:t>
            </w:r>
          </w:p>
        </w:tc>
        <w:tc>
          <w:tcPr>
            <w:tcW w:w="2179" w:type="dxa"/>
            <w:shd w:val="clear" w:color="auto" w:fill="auto"/>
          </w:tcPr>
          <w:p w14:paraId="26C6FD3C" w14:textId="3ADBC24B" w:rsidR="00F62F91" w:rsidRPr="00F62F91" w:rsidRDefault="00F62F91" w:rsidP="00F62F91">
            <w:pPr>
              <w:ind w:firstLine="0"/>
            </w:pPr>
            <w:r>
              <w:t>Hewitt</w:t>
            </w:r>
          </w:p>
        </w:tc>
        <w:tc>
          <w:tcPr>
            <w:tcW w:w="2180" w:type="dxa"/>
            <w:shd w:val="clear" w:color="auto" w:fill="auto"/>
          </w:tcPr>
          <w:p w14:paraId="3AEDB03A" w14:textId="1BB97C08" w:rsidR="00F62F91" w:rsidRPr="00F62F91" w:rsidRDefault="00F62F91" w:rsidP="00F62F91">
            <w:pPr>
              <w:ind w:firstLine="0"/>
            </w:pPr>
            <w:r>
              <w:t>Hixon</w:t>
            </w:r>
          </w:p>
        </w:tc>
      </w:tr>
      <w:tr w:rsidR="00F62F91" w:rsidRPr="00F62F91" w14:paraId="673DC365" w14:textId="77777777" w:rsidTr="00F62F91">
        <w:tc>
          <w:tcPr>
            <w:tcW w:w="2179" w:type="dxa"/>
            <w:shd w:val="clear" w:color="auto" w:fill="auto"/>
          </w:tcPr>
          <w:p w14:paraId="34198DCD" w14:textId="35D80F01" w:rsidR="00F62F91" w:rsidRPr="00F62F91" w:rsidRDefault="00F62F91" w:rsidP="00F62F91">
            <w:pPr>
              <w:ind w:firstLine="0"/>
            </w:pPr>
            <w:r>
              <w:t>Holman</w:t>
            </w:r>
          </w:p>
        </w:tc>
        <w:tc>
          <w:tcPr>
            <w:tcW w:w="2179" w:type="dxa"/>
            <w:shd w:val="clear" w:color="auto" w:fill="auto"/>
          </w:tcPr>
          <w:p w14:paraId="5361BA61" w14:textId="3CC479DF" w:rsidR="00F62F91" w:rsidRPr="00F62F91" w:rsidRDefault="00F62F91" w:rsidP="00F62F91">
            <w:pPr>
              <w:ind w:firstLine="0"/>
            </w:pPr>
            <w:r>
              <w:t>Hosey</w:t>
            </w:r>
          </w:p>
        </w:tc>
        <w:tc>
          <w:tcPr>
            <w:tcW w:w="2180" w:type="dxa"/>
            <w:shd w:val="clear" w:color="auto" w:fill="auto"/>
          </w:tcPr>
          <w:p w14:paraId="6737EAF6" w14:textId="5884380D" w:rsidR="00F62F91" w:rsidRPr="00F62F91" w:rsidRDefault="00F62F91" w:rsidP="00F62F91">
            <w:pPr>
              <w:ind w:firstLine="0"/>
            </w:pPr>
            <w:r>
              <w:t>Huff</w:t>
            </w:r>
          </w:p>
        </w:tc>
      </w:tr>
      <w:tr w:rsidR="00F62F91" w:rsidRPr="00F62F91" w14:paraId="7DCF4026" w14:textId="77777777" w:rsidTr="00F62F91">
        <w:tc>
          <w:tcPr>
            <w:tcW w:w="2179" w:type="dxa"/>
            <w:shd w:val="clear" w:color="auto" w:fill="auto"/>
          </w:tcPr>
          <w:p w14:paraId="477DE656" w14:textId="636734F8" w:rsidR="00F62F91" w:rsidRPr="00F62F91" w:rsidRDefault="00F62F91" w:rsidP="00F62F91">
            <w:pPr>
              <w:ind w:firstLine="0"/>
            </w:pPr>
            <w:r>
              <w:t>J. E. Johnson</w:t>
            </w:r>
          </w:p>
        </w:tc>
        <w:tc>
          <w:tcPr>
            <w:tcW w:w="2179" w:type="dxa"/>
            <w:shd w:val="clear" w:color="auto" w:fill="auto"/>
          </w:tcPr>
          <w:p w14:paraId="43FA599E" w14:textId="0967FDAA" w:rsidR="00F62F91" w:rsidRPr="00F62F91" w:rsidRDefault="00F62F91" w:rsidP="00F62F91">
            <w:pPr>
              <w:ind w:firstLine="0"/>
            </w:pPr>
            <w:r>
              <w:t>J. L. Johnson</w:t>
            </w:r>
          </w:p>
        </w:tc>
        <w:tc>
          <w:tcPr>
            <w:tcW w:w="2180" w:type="dxa"/>
            <w:shd w:val="clear" w:color="auto" w:fill="auto"/>
          </w:tcPr>
          <w:p w14:paraId="764CDD35" w14:textId="757B27FD" w:rsidR="00F62F91" w:rsidRPr="00F62F91" w:rsidRDefault="00F62F91" w:rsidP="00F62F91">
            <w:pPr>
              <w:ind w:firstLine="0"/>
            </w:pPr>
            <w:r>
              <w:t>Jones</w:t>
            </w:r>
          </w:p>
        </w:tc>
      </w:tr>
      <w:tr w:rsidR="00F62F91" w:rsidRPr="00F62F91" w14:paraId="217AC55B" w14:textId="77777777" w:rsidTr="00F62F91">
        <w:tc>
          <w:tcPr>
            <w:tcW w:w="2179" w:type="dxa"/>
            <w:shd w:val="clear" w:color="auto" w:fill="auto"/>
          </w:tcPr>
          <w:p w14:paraId="12DCE26D" w14:textId="10BA0ED2" w:rsidR="00F62F91" w:rsidRPr="00F62F91" w:rsidRDefault="00F62F91" w:rsidP="00F62F91">
            <w:pPr>
              <w:ind w:firstLine="0"/>
            </w:pPr>
            <w:r>
              <w:t>Jordan</w:t>
            </w:r>
          </w:p>
        </w:tc>
        <w:tc>
          <w:tcPr>
            <w:tcW w:w="2179" w:type="dxa"/>
            <w:shd w:val="clear" w:color="auto" w:fill="auto"/>
          </w:tcPr>
          <w:p w14:paraId="3EE72360" w14:textId="4CD75625" w:rsidR="00F62F91" w:rsidRPr="00F62F91" w:rsidRDefault="00F62F91" w:rsidP="00F62F91">
            <w:pPr>
              <w:ind w:firstLine="0"/>
            </w:pPr>
            <w:r>
              <w:t>Kilmartin</w:t>
            </w:r>
          </w:p>
        </w:tc>
        <w:tc>
          <w:tcPr>
            <w:tcW w:w="2180" w:type="dxa"/>
            <w:shd w:val="clear" w:color="auto" w:fill="auto"/>
          </w:tcPr>
          <w:p w14:paraId="4444E10F" w14:textId="7C10AAB2" w:rsidR="00F62F91" w:rsidRPr="00F62F91" w:rsidRDefault="00F62F91" w:rsidP="00F62F91">
            <w:pPr>
              <w:ind w:firstLine="0"/>
            </w:pPr>
            <w:r>
              <w:t>King</w:t>
            </w:r>
          </w:p>
        </w:tc>
      </w:tr>
      <w:tr w:rsidR="00F62F91" w:rsidRPr="00F62F91" w14:paraId="6619C596" w14:textId="77777777" w:rsidTr="00F62F91">
        <w:tc>
          <w:tcPr>
            <w:tcW w:w="2179" w:type="dxa"/>
            <w:shd w:val="clear" w:color="auto" w:fill="auto"/>
          </w:tcPr>
          <w:p w14:paraId="7DF203C7" w14:textId="26716607" w:rsidR="00F62F91" w:rsidRPr="00F62F91" w:rsidRDefault="00F62F91" w:rsidP="00F62F91">
            <w:pPr>
              <w:ind w:firstLine="0"/>
            </w:pPr>
            <w:r>
              <w:t>Kirby</w:t>
            </w:r>
          </w:p>
        </w:tc>
        <w:tc>
          <w:tcPr>
            <w:tcW w:w="2179" w:type="dxa"/>
            <w:shd w:val="clear" w:color="auto" w:fill="auto"/>
          </w:tcPr>
          <w:p w14:paraId="4887F3AF" w14:textId="6763DBA7" w:rsidR="00F62F91" w:rsidRPr="00F62F91" w:rsidRDefault="00F62F91" w:rsidP="00F62F91">
            <w:pPr>
              <w:ind w:firstLine="0"/>
            </w:pPr>
            <w:r>
              <w:t>Landing</w:t>
            </w:r>
          </w:p>
        </w:tc>
        <w:tc>
          <w:tcPr>
            <w:tcW w:w="2180" w:type="dxa"/>
            <w:shd w:val="clear" w:color="auto" w:fill="auto"/>
          </w:tcPr>
          <w:p w14:paraId="229C6D4C" w14:textId="7CEE8FF3" w:rsidR="00F62F91" w:rsidRPr="00F62F91" w:rsidRDefault="00F62F91" w:rsidP="00F62F91">
            <w:pPr>
              <w:ind w:firstLine="0"/>
            </w:pPr>
            <w:r>
              <w:t>Lawson</w:t>
            </w:r>
          </w:p>
        </w:tc>
      </w:tr>
      <w:tr w:rsidR="00F62F91" w:rsidRPr="00F62F91" w14:paraId="5D375D8F" w14:textId="77777777" w:rsidTr="00F62F91">
        <w:tc>
          <w:tcPr>
            <w:tcW w:w="2179" w:type="dxa"/>
            <w:shd w:val="clear" w:color="auto" w:fill="auto"/>
          </w:tcPr>
          <w:p w14:paraId="05BE088D" w14:textId="671547E6" w:rsidR="00F62F91" w:rsidRPr="00F62F91" w:rsidRDefault="00F62F91" w:rsidP="00F62F91">
            <w:pPr>
              <w:ind w:firstLine="0"/>
            </w:pPr>
            <w:r>
              <w:t>Ligon</w:t>
            </w:r>
          </w:p>
        </w:tc>
        <w:tc>
          <w:tcPr>
            <w:tcW w:w="2179" w:type="dxa"/>
            <w:shd w:val="clear" w:color="auto" w:fill="auto"/>
          </w:tcPr>
          <w:p w14:paraId="665AC2C4" w14:textId="36742EAD" w:rsidR="00F62F91" w:rsidRPr="00F62F91" w:rsidRDefault="00F62F91" w:rsidP="00F62F91">
            <w:pPr>
              <w:ind w:firstLine="0"/>
            </w:pPr>
            <w:r>
              <w:t>Long</w:t>
            </w:r>
          </w:p>
        </w:tc>
        <w:tc>
          <w:tcPr>
            <w:tcW w:w="2180" w:type="dxa"/>
            <w:shd w:val="clear" w:color="auto" w:fill="auto"/>
          </w:tcPr>
          <w:p w14:paraId="42EEC639" w14:textId="222F80CF" w:rsidR="00F62F91" w:rsidRPr="00F62F91" w:rsidRDefault="00F62F91" w:rsidP="00F62F91">
            <w:pPr>
              <w:ind w:firstLine="0"/>
            </w:pPr>
            <w:r>
              <w:t>Lowe</w:t>
            </w:r>
          </w:p>
        </w:tc>
      </w:tr>
      <w:tr w:rsidR="00F62F91" w:rsidRPr="00F62F91" w14:paraId="0290B23E" w14:textId="77777777" w:rsidTr="00F62F91">
        <w:tc>
          <w:tcPr>
            <w:tcW w:w="2179" w:type="dxa"/>
            <w:shd w:val="clear" w:color="auto" w:fill="auto"/>
          </w:tcPr>
          <w:p w14:paraId="300D2386" w14:textId="136D5680" w:rsidR="00F62F91" w:rsidRPr="00F62F91" w:rsidRDefault="00F62F91" w:rsidP="00F62F91">
            <w:pPr>
              <w:ind w:firstLine="0"/>
            </w:pPr>
            <w:r>
              <w:t>Luck</w:t>
            </w:r>
          </w:p>
        </w:tc>
        <w:tc>
          <w:tcPr>
            <w:tcW w:w="2179" w:type="dxa"/>
            <w:shd w:val="clear" w:color="auto" w:fill="auto"/>
          </w:tcPr>
          <w:p w14:paraId="031886BA" w14:textId="649C230C" w:rsidR="00F62F91" w:rsidRPr="00F62F91" w:rsidRDefault="00F62F91" w:rsidP="00F62F91">
            <w:pPr>
              <w:ind w:firstLine="0"/>
            </w:pPr>
            <w:r>
              <w:t>Magnuson</w:t>
            </w:r>
          </w:p>
        </w:tc>
        <w:tc>
          <w:tcPr>
            <w:tcW w:w="2180" w:type="dxa"/>
            <w:shd w:val="clear" w:color="auto" w:fill="auto"/>
          </w:tcPr>
          <w:p w14:paraId="5EF54624" w14:textId="54F96630" w:rsidR="00F62F91" w:rsidRPr="00F62F91" w:rsidRDefault="00F62F91" w:rsidP="00F62F91">
            <w:pPr>
              <w:ind w:firstLine="0"/>
            </w:pPr>
            <w:r>
              <w:t>Martin</w:t>
            </w:r>
          </w:p>
        </w:tc>
      </w:tr>
      <w:tr w:rsidR="00F62F91" w:rsidRPr="00F62F91" w14:paraId="57760D49" w14:textId="77777777" w:rsidTr="00F62F91">
        <w:tc>
          <w:tcPr>
            <w:tcW w:w="2179" w:type="dxa"/>
            <w:shd w:val="clear" w:color="auto" w:fill="auto"/>
          </w:tcPr>
          <w:p w14:paraId="0412B2DE" w14:textId="7ED22FAD" w:rsidR="00F62F91" w:rsidRPr="00F62F91" w:rsidRDefault="00F62F91" w:rsidP="00F62F91">
            <w:pPr>
              <w:ind w:firstLine="0"/>
            </w:pPr>
            <w:r>
              <w:t>May</w:t>
            </w:r>
          </w:p>
        </w:tc>
        <w:tc>
          <w:tcPr>
            <w:tcW w:w="2179" w:type="dxa"/>
            <w:shd w:val="clear" w:color="auto" w:fill="auto"/>
          </w:tcPr>
          <w:p w14:paraId="5C64A6EC" w14:textId="607C03CB" w:rsidR="00F62F91" w:rsidRPr="00F62F91" w:rsidRDefault="00F62F91" w:rsidP="00F62F91">
            <w:pPr>
              <w:ind w:firstLine="0"/>
            </w:pPr>
            <w:r>
              <w:t>McCravy</w:t>
            </w:r>
          </w:p>
        </w:tc>
        <w:tc>
          <w:tcPr>
            <w:tcW w:w="2180" w:type="dxa"/>
            <w:shd w:val="clear" w:color="auto" w:fill="auto"/>
          </w:tcPr>
          <w:p w14:paraId="1C648604" w14:textId="10AA7E02" w:rsidR="00F62F91" w:rsidRPr="00F62F91" w:rsidRDefault="00F62F91" w:rsidP="00F62F91">
            <w:pPr>
              <w:ind w:firstLine="0"/>
            </w:pPr>
            <w:r>
              <w:t>McDaniel</w:t>
            </w:r>
          </w:p>
        </w:tc>
      </w:tr>
      <w:tr w:rsidR="00F62F91" w:rsidRPr="00F62F91" w14:paraId="7C4A0A68" w14:textId="77777777" w:rsidTr="00F62F91">
        <w:tc>
          <w:tcPr>
            <w:tcW w:w="2179" w:type="dxa"/>
            <w:shd w:val="clear" w:color="auto" w:fill="auto"/>
          </w:tcPr>
          <w:p w14:paraId="66E88E72" w14:textId="77B0BE7B" w:rsidR="00F62F91" w:rsidRPr="00F62F91" w:rsidRDefault="00F62F91" w:rsidP="00F62F91">
            <w:pPr>
              <w:ind w:firstLine="0"/>
            </w:pPr>
            <w:r>
              <w:t>McGinnis</w:t>
            </w:r>
          </w:p>
        </w:tc>
        <w:tc>
          <w:tcPr>
            <w:tcW w:w="2179" w:type="dxa"/>
            <w:shd w:val="clear" w:color="auto" w:fill="auto"/>
          </w:tcPr>
          <w:p w14:paraId="02AD9EF5" w14:textId="528877E2" w:rsidR="00F62F91" w:rsidRPr="00F62F91" w:rsidRDefault="00F62F91" w:rsidP="00F62F91">
            <w:pPr>
              <w:ind w:firstLine="0"/>
            </w:pPr>
            <w:r>
              <w:t>Mitchell</w:t>
            </w:r>
          </w:p>
        </w:tc>
        <w:tc>
          <w:tcPr>
            <w:tcW w:w="2180" w:type="dxa"/>
            <w:shd w:val="clear" w:color="auto" w:fill="auto"/>
          </w:tcPr>
          <w:p w14:paraId="59B7D3ED" w14:textId="586BF50A" w:rsidR="00F62F91" w:rsidRPr="00F62F91" w:rsidRDefault="00F62F91" w:rsidP="00F62F91">
            <w:pPr>
              <w:ind w:firstLine="0"/>
            </w:pPr>
            <w:r>
              <w:t>T. Moore</w:t>
            </w:r>
          </w:p>
        </w:tc>
      </w:tr>
      <w:tr w:rsidR="00F62F91" w:rsidRPr="00F62F91" w14:paraId="2BAD529B" w14:textId="77777777" w:rsidTr="00F62F91">
        <w:tc>
          <w:tcPr>
            <w:tcW w:w="2179" w:type="dxa"/>
            <w:shd w:val="clear" w:color="auto" w:fill="auto"/>
          </w:tcPr>
          <w:p w14:paraId="3F7E2A6C" w14:textId="40A4559A" w:rsidR="00F62F91" w:rsidRPr="00F62F91" w:rsidRDefault="00F62F91" w:rsidP="00F62F91">
            <w:pPr>
              <w:ind w:firstLine="0"/>
            </w:pPr>
            <w:r>
              <w:t>Morgan</w:t>
            </w:r>
          </w:p>
        </w:tc>
        <w:tc>
          <w:tcPr>
            <w:tcW w:w="2179" w:type="dxa"/>
            <w:shd w:val="clear" w:color="auto" w:fill="auto"/>
          </w:tcPr>
          <w:p w14:paraId="662E47C6" w14:textId="7B74CE08" w:rsidR="00F62F91" w:rsidRPr="00F62F91" w:rsidRDefault="00F62F91" w:rsidP="00F62F91">
            <w:pPr>
              <w:ind w:firstLine="0"/>
            </w:pPr>
            <w:r>
              <w:t>Moss</w:t>
            </w:r>
          </w:p>
        </w:tc>
        <w:tc>
          <w:tcPr>
            <w:tcW w:w="2180" w:type="dxa"/>
            <w:shd w:val="clear" w:color="auto" w:fill="auto"/>
          </w:tcPr>
          <w:p w14:paraId="18846F44" w14:textId="4B1107FC" w:rsidR="00F62F91" w:rsidRPr="00F62F91" w:rsidRDefault="00F62F91" w:rsidP="00F62F91">
            <w:pPr>
              <w:ind w:firstLine="0"/>
            </w:pPr>
            <w:r>
              <w:t>Murphy</w:t>
            </w:r>
          </w:p>
        </w:tc>
      </w:tr>
      <w:tr w:rsidR="00F62F91" w:rsidRPr="00F62F91" w14:paraId="40A5C64E" w14:textId="77777777" w:rsidTr="00F62F91">
        <w:tc>
          <w:tcPr>
            <w:tcW w:w="2179" w:type="dxa"/>
            <w:shd w:val="clear" w:color="auto" w:fill="auto"/>
          </w:tcPr>
          <w:p w14:paraId="3346C20D" w14:textId="676C2AC8" w:rsidR="00F62F91" w:rsidRPr="00F62F91" w:rsidRDefault="00F62F91" w:rsidP="00F62F91">
            <w:pPr>
              <w:ind w:firstLine="0"/>
            </w:pPr>
            <w:r>
              <w:t>Neese</w:t>
            </w:r>
          </w:p>
        </w:tc>
        <w:tc>
          <w:tcPr>
            <w:tcW w:w="2179" w:type="dxa"/>
            <w:shd w:val="clear" w:color="auto" w:fill="auto"/>
          </w:tcPr>
          <w:p w14:paraId="3C8F39F9" w14:textId="3BB22B80" w:rsidR="00F62F91" w:rsidRPr="00F62F91" w:rsidRDefault="00F62F91" w:rsidP="00F62F91">
            <w:pPr>
              <w:ind w:firstLine="0"/>
            </w:pPr>
            <w:r>
              <w:t>B. Newton</w:t>
            </w:r>
          </w:p>
        </w:tc>
        <w:tc>
          <w:tcPr>
            <w:tcW w:w="2180" w:type="dxa"/>
            <w:shd w:val="clear" w:color="auto" w:fill="auto"/>
          </w:tcPr>
          <w:p w14:paraId="5DAFE9B6" w14:textId="3D3B961B" w:rsidR="00F62F91" w:rsidRPr="00F62F91" w:rsidRDefault="00F62F91" w:rsidP="00F62F91">
            <w:pPr>
              <w:ind w:firstLine="0"/>
            </w:pPr>
            <w:r>
              <w:t>W. Newton</w:t>
            </w:r>
          </w:p>
        </w:tc>
      </w:tr>
      <w:tr w:rsidR="00F62F91" w:rsidRPr="00F62F91" w14:paraId="2257D283" w14:textId="77777777" w:rsidTr="00F62F91">
        <w:tc>
          <w:tcPr>
            <w:tcW w:w="2179" w:type="dxa"/>
            <w:shd w:val="clear" w:color="auto" w:fill="auto"/>
          </w:tcPr>
          <w:p w14:paraId="32B57A59" w14:textId="31FA6406" w:rsidR="00F62F91" w:rsidRPr="00F62F91" w:rsidRDefault="00F62F91" w:rsidP="00F62F91">
            <w:pPr>
              <w:ind w:firstLine="0"/>
            </w:pPr>
            <w:r>
              <w:t>Oremus</w:t>
            </w:r>
          </w:p>
        </w:tc>
        <w:tc>
          <w:tcPr>
            <w:tcW w:w="2179" w:type="dxa"/>
            <w:shd w:val="clear" w:color="auto" w:fill="auto"/>
          </w:tcPr>
          <w:p w14:paraId="77238444" w14:textId="6DDC0854" w:rsidR="00F62F91" w:rsidRPr="00F62F91" w:rsidRDefault="00F62F91" w:rsidP="00F62F91">
            <w:pPr>
              <w:ind w:firstLine="0"/>
            </w:pPr>
            <w:r>
              <w:t>Pace</w:t>
            </w:r>
          </w:p>
        </w:tc>
        <w:tc>
          <w:tcPr>
            <w:tcW w:w="2180" w:type="dxa"/>
            <w:shd w:val="clear" w:color="auto" w:fill="auto"/>
          </w:tcPr>
          <w:p w14:paraId="28962009" w14:textId="2D3869AA" w:rsidR="00F62F91" w:rsidRPr="00F62F91" w:rsidRDefault="00F62F91" w:rsidP="00F62F91">
            <w:pPr>
              <w:ind w:firstLine="0"/>
            </w:pPr>
            <w:r>
              <w:t>Pedalino</w:t>
            </w:r>
          </w:p>
        </w:tc>
      </w:tr>
      <w:tr w:rsidR="00F62F91" w:rsidRPr="00F62F91" w14:paraId="5C71319B" w14:textId="77777777" w:rsidTr="00F62F91">
        <w:tc>
          <w:tcPr>
            <w:tcW w:w="2179" w:type="dxa"/>
            <w:shd w:val="clear" w:color="auto" w:fill="auto"/>
          </w:tcPr>
          <w:p w14:paraId="1E33ABE1" w14:textId="683A6F01" w:rsidR="00F62F91" w:rsidRPr="00F62F91" w:rsidRDefault="00F62F91" w:rsidP="00F62F91">
            <w:pPr>
              <w:ind w:firstLine="0"/>
            </w:pPr>
            <w:r>
              <w:t>Pope</w:t>
            </w:r>
          </w:p>
        </w:tc>
        <w:tc>
          <w:tcPr>
            <w:tcW w:w="2179" w:type="dxa"/>
            <w:shd w:val="clear" w:color="auto" w:fill="auto"/>
          </w:tcPr>
          <w:p w14:paraId="3F55AABC" w14:textId="24C167CF" w:rsidR="00F62F91" w:rsidRPr="00F62F91" w:rsidRDefault="00F62F91" w:rsidP="00F62F91">
            <w:pPr>
              <w:ind w:firstLine="0"/>
            </w:pPr>
            <w:r>
              <w:t>Rankin</w:t>
            </w:r>
          </w:p>
        </w:tc>
        <w:tc>
          <w:tcPr>
            <w:tcW w:w="2180" w:type="dxa"/>
            <w:shd w:val="clear" w:color="auto" w:fill="auto"/>
          </w:tcPr>
          <w:p w14:paraId="5483B986" w14:textId="2AB84000" w:rsidR="00F62F91" w:rsidRPr="00F62F91" w:rsidRDefault="00F62F91" w:rsidP="00F62F91">
            <w:pPr>
              <w:ind w:firstLine="0"/>
            </w:pPr>
            <w:r>
              <w:t>Rivers</w:t>
            </w:r>
          </w:p>
        </w:tc>
      </w:tr>
      <w:tr w:rsidR="00F62F91" w:rsidRPr="00F62F91" w14:paraId="273DDA86" w14:textId="77777777" w:rsidTr="00F62F91">
        <w:tc>
          <w:tcPr>
            <w:tcW w:w="2179" w:type="dxa"/>
            <w:shd w:val="clear" w:color="auto" w:fill="auto"/>
          </w:tcPr>
          <w:p w14:paraId="7D88DEAC" w14:textId="797C04A2" w:rsidR="00F62F91" w:rsidRPr="00F62F91" w:rsidRDefault="00F62F91" w:rsidP="00F62F91">
            <w:pPr>
              <w:ind w:firstLine="0"/>
            </w:pPr>
            <w:r>
              <w:t>Robbins</w:t>
            </w:r>
          </w:p>
        </w:tc>
        <w:tc>
          <w:tcPr>
            <w:tcW w:w="2179" w:type="dxa"/>
            <w:shd w:val="clear" w:color="auto" w:fill="auto"/>
          </w:tcPr>
          <w:p w14:paraId="06D364C0" w14:textId="25CAA361" w:rsidR="00F62F91" w:rsidRPr="00F62F91" w:rsidRDefault="00F62F91" w:rsidP="00F62F91">
            <w:pPr>
              <w:ind w:firstLine="0"/>
            </w:pPr>
            <w:r>
              <w:t>Rutherford</w:t>
            </w:r>
          </w:p>
        </w:tc>
        <w:tc>
          <w:tcPr>
            <w:tcW w:w="2180" w:type="dxa"/>
            <w:shd w:val="clear" w:color="auto" w:fill="auto"/>
          </w:tcPr>
          <w:p w14:paraId="76CCBB64" w14:textId="69EA82B3" w:rsidR="00F62F91" w:rsidRPr="00F62F91" w:rsidRDefault="00F62F91" w:rsidP="00F62F91">
            <w:pPr>
              <w:ind w:firstLine="0"/>
            </w:pPr>
            <w:r>
              <w:t>Sanders</w:t>
            </w:r>
          </w:p>
        </w:tc>
      </w:tr>
      <w:tr w:rsidR="00F62F91" w:rsidRPr="00F62F91" w14:paraId="2806580B" w14:textId="77777777" w:rsidTr="00F62F91">
        <w:tc>
          <w:tcPr>
            <w:tcW w:w="2179" w:type="dxa"/>
            <w:shd w:val="clear" w:color="auto" w:fill="auto"/>
          </w:tcPr>
          <w:p w14:paraId="0AF50F70" w14:textId="64A4EB49" w:rsidR="00F62F91" w:rsidRPr="00F62F91" w:rsidRDefault="00F62F91" w:rsidP="00F62F91">
            <w:pPr>
              <w:ind w:firstLine="0"/>
            </w:pPr>
            <w:r>
              <w:t>Schuessler</w:t>
            </w:r>
          </w:p>
        </w:tc>
        <w:tc>
          <w:tcPr>
            <w:tcW w:w="2179" w:type="dxa"/>
            <w:shd w:val="clear" w:color="auto" w:fill="auto"/>
          </w:tcPr>
          <w:p w14:paraId="765DFD79" w14:textId="25E33CB1" w:rsidR="00F62F91" w:rsidRPr="00F62F91" w:rsidRDefault="00F62F91" w:rsidP="00F62F91">
            <w:pPr>
              <w:ind w:firstLine="0"/>
            </w:pPr>
            <w:r>
              <w:t>Sessions</w:t>
            </w:r>
          </w:p>
        </w:tc>
        <w:tc>
          <w:tcPr>
            <w:tcW w:w="2180" w:type="dxa"/>
            <w:shd w:val="clear" w:color="auto" w:fill="auto"/>
          </w:tcPr>
          <w:p w14:paraId="0ED1F73B" w14:textId="199C1EBB" w:rsidR="00F62F91" w:rsidRPr="00F62F91" w:rsidRDefault="00F62F91" w:rsidP="00F62F91">
            <w:pPr>
              <w:ind w:firstLine="0"/>
            </w:pPr>
            <w:r>
              <w:t>G. M. Smith</w:t>
            </w:r>
          </w:p>
        </w:tc>
      </w:tr>
      <w:tr w:rsidR="00F62F91" w:rsidRPr="00F62F91" w14:paraId="213FB838" w14:textId="77777777" w:rsidTr="00F62F91">
        <w:tc>
          <w:tcPr>
            <w:tcW w:w="2179" w:type="dxa"/>
            <w:shd w:val="clear" w:color="auto" w:fill="auto"/>
          </w:tcPr>
          <w:p w14:paraId="166C6E06" w14:textId="1553A9E7" w:rsidR="00F62F91" w:rsidRPr="00F62F91" w:rsidRDefault="00F62F91" w:rsidP="00F62F91">
            <w:pPr>
              <w:ind w:firstLine="0"/>
            </w:pPr>
            <w:r>
              <w:t>M. M. Smith</w:t>
            </w:r>
          </w:p>
        </w:tc>
        <w:tc>
          <w:tcPr>
            <w:tcW w:w="2179" w:type="dxa"/>
            <w:shd w:val="clear" w:color="auto" w:fill="auto"/>
          </w:tcPr>
          <w:p w14:paraId="58C58F5B" w14:textId="45A9BEB6" w:rsidR="00F62F91" w:rsidRPr="00F62F91" w:rsidRDefault="00F62F91" w:rsidP="00F62F91">
            <w:pPr>
              <w:ind w:firstLine="0"/>
            </w:pPr>
            <w:r>
              <w:t>Spann-Wilder</w:t>
            </w:r>
          </w:p>
        </w:tc>
        <w:tc>
          <w:tcPr>
            <w:tcW w:w="2180" w:type="dxa"/>
            <w:shd w:val="clear" w:color="auto" w:fill="auto"/>
          </w:tcPr>
          <w:p w14:paraId="2E197239" w14:textId="1C062403" w:rsidR="00F62F91" w:rsidRPr="00F62F91" w:rsidRDefault="00F62F91" w:rsidP="00F62F91">
            <w:pPr>
              <w:ind w:firstLine="0"/>
            </w:pPr>
            <w:r>
              <w:t>Stavrinakis</w:t>
            </w:r>
          </w:p>
        </w:tc>
      </w:tr>
      <w:tr w:rsidR="00F62F91" w:rsidRPr="00F62F91" w14:paraId="71CB8F08" w14:textId="77777777" w:rsidTr="00F62F91">
        <w:tc>
          <w:tcPr>
            <w:tcW w:w="2179" w:type="dxa"/>
            <w:shd w:val="clear" w:color="auto" w:fill="auto"/>
          </w:tcPr>
          <w:p w14:paraId="248B0913" w14:textId="32A03D0A" w:rsidR="00F62F91" w:rsidRPr="00F62F91" w:rsidRDefault="00F62F91" w:rsidP="00F62F91">
            <w:pPr>
              <w:ind w:firstLine="0"/>
            </w:pPr>
            <w:r>
              <w:t>Taylor</w:t>
            </w:r>
          </w:p>
        </w:tc>
        <w:tc>
          <w:tcPr>
            <w:tcW w:w="2179" w:type="dxa"/>
            <w:shd w:val="clear" w:color="auto" w:fill="auto"/>
          </w:tcPr>
          <w:p w14:paraId="04E7D162" w14:textId="48527A14" w:rsidR="00F62F91" w:rsidRPr="00F62F91" w:rsidRDefault="00F62F91" w:rsidP="00F62F91">
            <w:pPr>
              <w:ind w:firstLine="0"/>
            </w:pPr>
            <w:r>
              <w:t>Teeple</w:t>
            </w:r>
          </w:p>
        </w:tc>
        <w:tc>
          <w:tcPr>
            <w:tcW w:w="2180" w:type="dxa"/>
            <w:shd w:val="clear" w:color="auto" w:fill="auto"/>
          </w:tcPr>
          <w:p w14:paraId="4C5847E9" w14:textId="1F223C1E" w:rsidR="00F62F91" w:rsidRPr="00F62F91" w:rsidRDefault="00F62F91" w:rsidP="00F62F91">
            <w:pPr>
              <w:ind w:firstLine="0"/>
            </w:pPr>
            <w:r>
              <w:t>Terribile</w:t>
            </w:r>
          </w:p>
        </w:tc>
      </w:tr>
      <w:tr w:rsidR="00F62F91" w:rsidRPr="00F62F91" w14:paraId="13FA4AB9" w14:textId="77777777" w:rsidTr="00F62F91">
        <w:tc>
          <w:tcPr>
            <w:tcW w:w="2179" w:type="dxa"/>
            <w:shd w:val="clear" w:color="auto" w:fill="auto"/>
          </w:tcPr>
          <w:p w14:paraId="293B1A7F" w14:textId="7F68FF1F" w:rsidR="00F62F91" w:rsidRPr="00F62F91" w:rsidRDefault="00F62F91" w:rsidP="00F62F91">
            <w:pPr>
              <w:ind w:firstLine="0"/>
            </w:pPr>
            <w:r>
              <w:t>Vaughan</w:t>
            </w:r>
          </w:p>
        </w:tc>
        <w:tc>
          <w:tcPr>
            <w:tcW w:w="2179" w:type="dxa"/>
            <w:shd w:val="clear" w:color="auto" w:fill="auto"/>
          </w:tcPr>
          <w:p w14:paraId="5B7445E3" w14:textId="7A103940" w:rsidR="00F62F91" w:rsidRPr="00F62F91" w:rsidRDefault="00F62F91" w:rsidP="00F62F91">
            <w:pPr>
              <w:ind w:firstLine="0"/>
            </w:pPr>
            <w:r>
              <w:t>Weeks</w:t>
            </w:r>
          </w:p>
        </w:tc>
        <w:tc>
          <w:tcPr>
            <w:tcW w:w="2180" w:type="dxa"/>
            <w:shd w:val="clear" w:color="auto" w:fill="auto"/>
          </w:tcPr>
          <w:p w14:paraId="16AA07CF" w14:textId="5B714927" w:rsidR="00F62F91" w:rsidRPr="00F62F91" w:rsidRDefault="00F62F91" w:rsidP="00F62F91">
            <w:pPr>
              <w:ind w:firstLine="0"/>
            </w:pPr>
            <w:r>
              <w:t>Wetmore</w:t>
            </w:r>
          </w:p>
        </w:tc>
      </w:tr>
      <w:tr w:rsidR="00F62F91" w:rsidRPr="00F62F91" w14:paraId="140F3EA0" w14:textId="77777777" w:rsidTr="00F62F91">
        <w:tc>
          <w:tcPr>
            <w:tcW w:w="2179" w:type="dxa"/>
            <w:shd w:val="clear" w:color="auto" w:fill="auto"/>
          </w:tcPr>
          <w:p w14:paraId="0411495E" w14:textId="24105594" w:rsidR="00F62F91" w:rsidRPr="00F62F91" w:rsidRDefault="00F62F91" w:rsidP="00F62F91">
            <w:pPr>
              <w:ind w:firstLine="0"/>
            </w:pPr>
            <w:r>
              <w:t>White</w:t>
            </w:r>
          </w:p>
        </w:tc>
        <w:tc>
          <w:tcPr>
            <w:tcW w:w="2179" w:type="dxa"/>
            <w:shd w:val="clear" w:color="auto" w:fill="auto"/>
          </w:tcPr>
          <w:p w14:paraId="26384A6E" w14:textId="21AFE4A3" w:rsidR="00F62F91" w:rsidRPr="00F62F91" w:rsidRDefault="00F62F91" w:rsidP="00F62F91">
            <w:pPr>
              <w:ind w:firstLine="0"/>
            </w:pPr>
            <w:r>
              <w:t>Whitmire</w:t>
            </w:r>
          </w:p>
        </w:tc>
        <w:tc>
          <w:tcPr>
            <w:tcW w:w="2180" w:type="dxa"/>
            <w:shd w:val="clear" w:color="auto" w:fill="auto"/>
          </w:tcPr>
          <w:p w14:paraId="588C290A" w14:textId="73E2FAD5" w:rsidR="00F62F91" w:rsidRPr="00F62F91" w:rsidRDefault="00F62F91" w:rsidP="00F62F91">
            <w:pPr>
              <w:ind w:firstLine="0"/>
            </w:pPr>
            <w:r>
              <w:t>Wickensimer</w:t>
            </w:r>
          </w:p>
        </w:tc>
      </w:tr>
      <w:tr w:rsidR="00F62F91" w:rsidRPr="00F62F91" w14:paraId="13CAAD39" w14:textId="77777777" w:rsidTr="00F62F91">
        <w:tc>
          <w:tcPr>
            <w:tcW w:w="2179" w:type="dxa"/>
            <w:shd w:val="clear" w:color="auto" w:fill="auto"/>
          </w:tcPr>
          <w:p w14:paraId="27E2395F" w14:textId="65BDB15E" w:rsidR="00F62F91" w:rsidRPr="00F62F91" w:rsidRDefault="00F62F91" w:rsidP="00F62F91">
            <w:pPr>
              <w:keepNext/>
              <w:ind w:firstLine="0"/>
            </w:pPr>
            <w:r>
              <w:t>Williams</w:t>
            </w:r>
          </w:p>
        </w:tc>
        <w:tc>
          <w:tcPr>
            <w:tcW w:w="2179" w:type="dxa"/>
            <w:shd w:val="clear" w:color="auto" w:fill="auto"/>
          </w:tcPr>
          <w:p w14:paraId="2CBFC2A9" w14:textId="394A43E2" w:rsidR="00F62F91" w:rsidRPr="00F62F91" w:rsidRDefault="00F62F91" w:rsidP="00F62F91">
            <w:pPr>
              <w:keepNext/>
              <w:ind w:firstLine="0"/>
            </w:pPr>
            <w:r>
              <w:t>Willis</w:t>
            </w:r>
          </w:p>
        </w:tc>
        <w:tc>
          <w:tcPr>
            <w:tcW w:w="2180" w:type="dxa"/>
            <w:shd w:val="clear" w:color="auto" w:fill="auto"/>
          </w:tcPr>
          <w:p w14:paraId="539B9C5E" w14:textId="711AFBAE" w:rsidR="00F62F91" w:rsidRPr="00F62F91" w:rsidRDefault="00F62F91" w:rsidP="00F62F91">
            <w:pPr>
              <w:keepNext/>
              <w:ind w:firstLine="0"/>
            </w:pPr>
            <w:r>
              <w:t>Wooten</w:t>
            </w:r>
          </w:p>
        </w:tc>
      </w:tr>
      <w:tr w:rsidR="00F62F91" w:rsidRPr="00F62F91" w14:paraId="7821F21D" w14:textId="77777777" w:rsidTr="00F62F91">
        <w:tc>
          <w:tcPr>
            <w:tcW w:w="2179" w:type="dxa"/>
            <w:shd w:val="clear" w:color="auto" w:fill="auto"/>
          </w:tcPr>
          <w:p w14:paraId="61642CD6" w14:textId="33364676" w:rsidR="00F62F91" w:rsidRPr="00F62F91" w:rsidRDefault="00F62F91" w:rsidP="00F62F91">
            <w:pPr>
              <w:keepNext/>
              <w:ind w:firstLine="0"/>
            </w:pPr>
            <w:r>
              <w:t>Yow</w:t>
            </w:r>
          </w:p>
        </w:tc>
        <w:tc>
          <w:tcPr>
            <w:tcW w:w="2179" w:type="dxa"/>
            <w:shd w:val="clear" w:color="auto" w:fill="auto"/>
          </w:tcPr>
          <w:p w14:paraId="5B18F25F" w14:textId="77777777" w:rsidR="00F62F91" w:rsidRPr="00F62F91" w:rsidRDefault="00F62F91" w:rsidP="00F62F91">
            <w:pPr>
              <w:keepNext/>
              <w:ind w:firstLine="0"/>
            </w:pPr>
          </w:p>
        </w:tc>
        <w:tc>
          <w:tcPr>
            <w:tcW w:w="2180" w:type="dxa"/>
            <w:shd w:val="clear" w:color="auto" w:fill="auto"/>
          </w:tcPr>
          <w:p w14:paraId="6716FE2D" w14:textId="77777777" w:rsidR="00F62F91" w:rsidRPr="00F62F91" w:rsidRDefault="00F62F91" w:rsidP="00F62F91">
            <w:pPr>
              <w:keepNext/>
              <w:ind w:firstLine="0"/>
            </w:pPr>
          </w:p>
        </w:tc>
      </w:tr>
    </w:tbl>
    <w:p w14:paraId="7C6A2A10" w14:textId="77777777" w:rsidR="00F62F91" w:rsidRDefault="00F62F91" w:rsidP="00F62F91"/>
    <w:p w14:paraId="14D420FC" w14:textId="0FDCAC84" w:rsidR="00F62F91" w:rsidRDefault="00F62F91" w:rsidP="00F62F91">
      <w:pPr>
        <w:jc w:val="center"/>
        <w:rPr>
          <w:b/>
        </w:rPr>
      </w:pPr>
      <w:r w:rsidRPr="00F62F91">
        <w:rPr>
          <w:b/>
        </w:rPr>
        <w:t>Total--106</w:t>
      </w:r>
    </w:p>
    <w:p w14:paraId="799F1D52" w14:textId="77777777" w:rsidR="00F62F91" w:rsidRDefault="00F62F91" w:rsidP="00F62F91">
      <w:pPr>
        <w:jc w:val="center"/>
        <w:rPr>
          <w:b/>
        </w:rPr>
      </w:pPr>
    </w:p>
    <w:p w14:paraId="7AF0C979" w14:textId="77777777" w:rsidR="00F62F91" w:rsidRDefault="00F62F91" w:rsidP="00C03741">
      <w:pPr>
        <w:keepNext/>
        <w:ind w:firstLine="0"/>
      </w:pPr>
      <w:r w:rsidRPr="00F62F91">
        <w:lastRenderedPageBreak/>
        <w:t xml:space="preserve"> </w:t>
      </w:r>
      <w:r>
        <w:t>Those who voted in the negative are:</w:t>
      </w:r>
    </w:p>
    <w:p w14:paraId="5811D3EE" w14:textId="77777777" w:rsidR="00F62F91" w:rsidRDefault="00F62F91" w:rsidP="00C03741">
      <w:pPr>
        <w:keepNext/>
      </w:pPr>
    </w:p>
    <w:p w14:paraId="5832E6B9" w14:textId="77777777" w:rsidR="00F62F91" w:rsidRDefault="00F62F91" w:rsidP="00C03741">
      <w:pPr>
        <w:keepNext/>
        <w:jc w:val="center"/>
        <w:rPr>
          <w:b/>
        </w:rPr>
      </w:pPr>
      <w:r w:rsidRPr="00F62F91">
        <w:rPr>
          <w:b/>
        </w:rPr>
        <w:t>Total--0</w:t>
      </w:r>
    </w:p>
    <w:p w14:paraId="405EB1AC" w14:textId="33CA320E" w:rsidR="00F62F91" w:rsidRDefault="00F62F91" w:rsidP="00C03741">
      <w:pPr>
        <w:keepNext/>
        <w:jc w:val="center"/>
        <w:rPr>
          <w:b/>
        </w:rPr>
      </w:pPr>
    </w:p>
    <w:p w14:paraId="38CB89C1" w14:textId="77777777" w:rsidR="00F62F91" w:rsidRDefault="00F62F91" w:rsidP="00F62F91">
      <w:r>
        <w:t xml:space="preserve">So, the Bill was read the second time and ordered to third reading.  </w:t>
      </w:r>
    </w:p>
    <w:p w14:paraId="1D8C46AF" w14:textId="77777777" w:rsidR="00F62F91" w:rsidRDefault="00F62F91" w:rsidP="00F62F91"/>
    <w:p w14:paraId="3DBBA1AD" w14:textId="585F16A2" w:rsidR="00F62F91" w:rsidRDefault="00F62F91" w:rsidP="00F62F91">
      <w:pPr>
        <w:keepNext/>
        <w:jc w:val="center"/>
        <w:rPr>
          <w:b/>
        </w:rPr>
      </w:pPr>
      <w:r w:rsidRPr="00F62F91">
        <w:rPr>
          <w:b/>
        </w:rPr>
        <w:t>H. 3020--ORDERED TO THIRD READING</w:t>
      </w:r>
    </w:p>
    <w:p w14:paraId="7A9D9A38" w14:textId="18D8B9A6" w:rsidR="00F62F91" w:rsidRDefault="00F62F91" w:rsidP="00F62F91">
      <w:pPr>
        <w:keepNext/>
      </w:pPr>
      <w:r>
        <w:t>The following Bill was taken up:</w:t>
      </w:r>
    </w:p>
    <w:p w14:paraId="0152F7B2" w14:textId="77777777" w:rsidR="00F62F91" w:rsidRDefault="00F62F91" w:rsidP="00F62F91">
      <w:pPr>
        <w:keepNext/>
      </w:pPr>
      <w:bookmarkStart w:id="75" w:name="include_clip_start_258"/>
      <w:bookmarkEnd w:id="75"/>
    </w:p>
    <w:p w14:paraId="6C04A331" w14:textId="77777777" w:rsidR="00F62F91" w:rsidRDefault="00F62F91" w:rsidP="00F62F91">
      <w:r>
        <w:t>H. 3020 -- 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14813C6B" w14:textId="62EE5375" w:rsidR="00F62F91" w:rsidRDefault="00F62F91" w:rsidP="00F62F91">
      <w:bookmarkStart w:id="76" w:name="include_clip_end_258"/>
      <w:bookmarkEnd w:id="76"/>
    </w:p>
    <w:p w14:paraId="4C570F52" w14:textId="79583665" w:rsidR="00F62F91" w:rsidRDefault="00F62F91" w:rsidP="00F62F91">
      <w:r>
        <w:t>Rep. BERNSTEIN explained the Bill.</w:t>
      </w:r>
    </w:p>
    <w:p w14:paraId="5137E713" w14:textId="77777777" w:rsidR="00F62F91" w:rsidRDefault="00F62F91" w:rsidP="00F62F91"/>
    <w:p w14:paraId="0A042F60" w14:textId="77777777" w:rsidR="00F62F91" w:rsidRDefault="00F62F91" w:rsidP="00F62F91">
      <w:r>
        <w:t xml:space="preserve">The yeas and nays were taken resulting as follows: </w:t>
      </w:r>
    </w:p>
    <w:p w14:paraId="2B364B7A" w14:textId="7EACCDCD" w:rsidR="00F62F91" w:rsidRDefault="00F62F91" w:rsidP="00F62F91">
      <w:pPr>
        <w:jc w:val="center"/>
      </w:pPr>
      <w:r>
        <w:t xml:space="preserve"> </w:t>
      </w:r>
      <w:bookmarkStart w:id="77" w:name="vote_start260"/>
      <w:bookmarkEnd w:id="77"/>
      <w:r>
        <w:t>Yeas 105; Nays 0</w:t>
      </w:r>
    </w:p>
    <w:p w14:paraId="757DD313" w14:textId="77777777" w:rsidR="00F62F91" w:rsidRDefault="00F62F91" w:rsidP="00F62F91">
      <w:pPr>
        <w:jc w:val="center"/>
      </w:pPr>
    </w:p>
    <w:p w14:paraId="31A659C8"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5CC75B27" w14:textId="77777777" w:rsidTr="00F62F91">
        <w:tc>
          <w:tcPr>
            <w:tcW w:w="2179" w:type="dxa"/>
            <w:shd w:val="clear" w:color="auto" w:fill="auto"/>
          </w:tcPr>
          <w:p w14:paraId="2F46A487" w14:textId="71ABC7B4" w:rsidR="00F62F91" w:rsidRPr="00F62F91" w:rsidRDefault="00F62F91" w:rsidP="00F62F91">
            <w:pPr>
              <w:keepNext/>
              <w:ind w:firstLine="0"/>
            </w:pPr>
            <w:r>
              <w:t>Alexander</w:t>
            </w:r>
          </w:p>
        </w:tc>
        <w:tc>
          <w:tcPr>
            <w:tcW w:w="2179" w:type="dxa"/>
            <w:shd w:val="clear" w:color="auto" w:fill="auto"/>
          </w:tcPr>
          <w:p w14:paraId="442293C1" w14:textId="66194A6F" w:rsidR="00F62F91" w:rsidRPr="00F62F91" w:rsidRDefault="00F62F91" w:rsidP="00F62F91">
            <w:pPr>
              <w:keepNext/>
              <w:ind w:firstLine="0"/>
            </w:pPr>
            <w:r>
              <w:t>Anderson</w:t>
            </w:r>
          </w:p>
        </w:tc>
        <w:tc>
          <w:tcPr>
            <w:tcW w:w="2180" w:type="dxa"/>
            <w:shd w:val="clear" w:color="auto" w:fill="auto"/>
          </w:tcPr>
          <w:p w14:paraId="7D8B1C3D" w14:textId="734982E0" w:rsidR="00F62F91" w:rsidRPr="00F62F91" w:rsidRDefault="00F62F91" w:rsidP="00F62F91">
            <w:pPr>
              <w:keepNext/>
              <w:ind w:firstLine="0"/>
            </w:pPr>
            <w:r>
              <w:t>Atkinson</w:t>
            </w:r>
          </w:p>
        </w:tc>
      </w:tr>
      <w:tr w:rsidR="00F62F91" w:rsidRPr="00F62F91" w14:paraId="4047CAF6" w14:textId="77777777" w:rsidTr="00F62F91">
        <w:tc>
          <w:tcPr>
            <w:tcW w:w="2179" w:type="dxa"/>
            <w:shd w:val="clear" w:color="auto" w:fill="auto"/>
          </w:tcPr>
          <w:p w14:paraId="6700BEE8" w14:textId="662EC38F" w:rsidR="00F62F91" w:rsidRPr="00F62F91" w:rsidRDefault="00F62F91" w:rsidP="00F62F91">
            <w:pPr>
              <w:ind w:firstLine="0"/>
            </w:pPr>
            <w:r>
              <w:t>Bailey</w:t>
            </w:r>
          </w:p>
        </w:tc>
        <w:tc>
          <w:tcPr>
            <w:tcW w:w="2179" w:type="dxa"/>
            <w:shd w:val="clear" w:color="auto" w:fill="auto"/>
          </w:tcPr>
          <w:p w14:paraId="22A8BF06" w14:textId="2B112C47" w:rsidR="00F62F91" w:rsidRPr="00F62F91" w:rsidRDefault="00F62F91" w:rsidP="00F62F91">
            <w:pPr>
              <w:ind w:firstLine="0"/>
            </w:pPr>
            <w:r>
              <w:t>Bamberg</w:t>
            </w:r>
          </w:p>
        </w:tc>
        <w:tc>
          <w:tcPr>
            <w:tcW w:w="2180" w:type="dxa"/>
            <w:shd w:val="clear" w:color="auto" w:fill="auto"/>
          </w:tcPr>
          <w:p w14:paraId="3EB4FC82" w14:textId="4CDC65C7" w:rsidR="00F62F91" w:rsidRPr="00F62F91" w:rsidRDefault="00F62F91" w:rsidP="00F62F91">
            <w:pPr>
              <w:ind w:firstLine="0"/>
            </w:pPr>
            <w:r>
              <w:t>Bannister</w:t>
            </w:r>
          </w:p>
        </w:tc>
      </w:tr>
      <w:tr w:rsidR="00F62F91" w:rsidRPr="00F62F91" w14:paraId="25D8B6BA" w14:textId="77777777" w:rsidTr="00F62F91">
        <w:tc>
          <w:tcPr>
            <w:tcW w:w="2179" w:type="dxa"/>
            <w:shd w:val="clear" w:color="auto" w:fill="auto"/>
          </w:tcPr>
          <w:p w14:paraId="1D422100" w14:textId="3E394FCC" w:rsidR="00F62F91" w:rsidRPr="00F62F91" w:rsidRDefault="00F62F91" w:rsidP="00F62F91">
            <w:pPr>
              <w:ind w:firstLine="0"/>
            </w:pPr>
            <w:r>
              <w:t>Bauer</w:t>
            </w:r>
          </w:p>
        </w:tc>
        <w:tc>
          <w:tcPr>
            <w:tcW w:w="2179" w:type="dxa"/>
            <w:shd w:val="clear" w:color="auto" w:fill="auto"/>
          </w:tcPr>
          <w:p w14:paraId="0CF8CA7B" w14:textId="37B70A0B" w:rsidR="00F62F91" w:rsidRPr="00F62F91" w:rsidRDefault="00F62F91" w:rsidP="00F62F91">
            <w:pPr>
              <w:ind w:firstLine="0"/>
            </w:pPr>
            <w:r>
              <w:t>Bernstein</w:t>
            </w:r>
          </w:p>
        </w:tc>
        <w:tc>
          <w:tcPr>
            <w:tcW w:w="2180" w:type="dxa"/>
            <w:shd w:val="clear" w:color="auto" w:fill="auto"/>
          </w:tcPr>
          <w:p w14:paraId="3F7C7D1E" w14:textId="04092609" w:rsidR="00F62F91" w:rsidRPr="00F62F91" w:rsidRDefault="00F62F91" w:rsidP="00F62F91">
            <w:pPr>
              <w:ind w:firstLine="0"/>
            </w:pPr>
            <w:r>
              <w:t>Bowers</w:t>
            </w:r>
          </w:p>
        </w:tc>
      </w:tr>
      <w:tr w:rsidR="00F62F91" w:rsidRPr="00F62F91" w14:paraId="3C01D9D5" w14:textId="77777777" w:rsidTr="00F62F91">
        <w:tc>
          <w:tcPr>
            <w:tcW w:w="2179" w:type="dxa"/>
            <w:shd w:val="clear" w:color="auto" w:fill="auto"/>
          </w:tcPr>
          <w:p w14:paraId="05E6B459" w14:textId="6E04D92B" w:rsidR="00F62F91" w:rsidRPr="00F62F91" w:rsidRDefault="00F62F91" w:rsidP="00F62F91">
            <w:pPr>
              <w:ind w:firstLine="0"/>
            </w:pPr>
            <w:r>
              <w:t>Bradley</w:t>
            </w:r>
          </w:p>
        </w:tc>
        <w:tc>
          <w:tcPr>
            <w:tcW w:w="2179" w:type="dxa"/>
            <w:shd w:val="clear" w:color="auto" w:fill="auto"/>
          </w:tcPr>
          <w:p w14:paraId="7EA16556" w14:textId="4B0C45C6" w:rsidR="00F62F91" w:rsidRPr="00F62F91" w:rsidRDefault="00F62F91" w:rsidP="00F62F91">
            <w:pPr>
              <w:ind w:firstLine="0"/>
            </w:pPr>
            <w:r>
              <w:t>Brewer</w:t>
            </w:r>
          </w:p>
        </w:tc>
        <w:tc>
          <w:tcPr>
            <w:tcW w:w="2180" w:type="dxa"/>
            <w:shd w:val="clear" w:color="auto" w:fill="auto"/>
          </w:tcPr>
          <w:p w14:paraId="10B99E7D" w14:textId="30DDA036" w:rsidR="00F62F91" w:rsidRPr="00F62F91" w:rsidRDefault="00F62F91" w:rsidP="00F62F91">
            <w:pPr>
              <w:ind w:firstLine="0"/>
            </w:pPr>
            <w:r>
              <w:t>Burns</w:t>
            </w:r>
          </w:p>
        </w:tc>
      </w:tr>
      <w:tr w:rsidR="00F62F91" w:rsidRPr="00F62F91" w14:paraId="65D1F786" w14:textId="77777777" w:rsidTr="00F62F91">
        <w:tc>
          <w:tcPr>
            <w:tcW w:w="2179" w:type="dxa"/>
            <w:shd w:val="clear" w:color="auto" w:fill="auto"/>
          </w:tcPr>
          <w:p w14:paraId="2E0E919A" w14:textId="415804F2" w:rsidR="00F62F91" w:rsidRPr="00F62F91" w:rsidRDefault="00F62F91" w:rsidP="00F62F91">
            <w:pPr>
              <w:ind w:firstLine="0"/>
            </w:pPr>
            <w:r>
              <w:t>Bustos</w:t>
            </w:r>
          </w:p>
        </w:tc>
        <w:tc>
          <w:tcPr>
            <w:tcW w:w="2179" w:type="dxa"/>
            <w:shd w:val="clear" w:color="auto" w:fill="auto"/>
          </w:tcPr>
          <w:p w14:paraId="7FF496E2" w14:textId="68C27CC5" w:rsidR="00F62F91" w:rsidRPr="00F62F91" w:rsidRDefault="00F62F91" w:rsidP="00F62F91">
            <w:pPr>
              <w:ind w:firstLine="0"/>
            </w:pPr>
            <w:r>
              <w:t>Calhoon</w:t>
            </w:r>
          </w:p>
        </w:tc>
        <w:tc>
          <w:tcPr>
            <w:tcW w:w="2180" w:type="dxa"/>
            <w:shd w:val="clear" w:color="auto" w:fill="auto"/>
          </w:tcPr>
          <w:p w14:paraId="654D696A" w14:textId="08398F00" w:rsidR="00F62F91" w:rsidRPr="00F62F91" w:rsidRDefault="00F62F91" w:rsidP="00F62F91">
            <w:pPr>
              <w:ind w:firstLine="0"/>
            </w:pPr>
            <w:r>
              <w:t>Chapman</w:t>
            </w:r>
          </w:p>
        </w:tc>
      </w:tr>
      <w:tr w:rsidR="00F62F91" w:rsidRPr="00F62F91" w14:paraId="0BF11C96" w14:textId="77777777" w:rsidTr="00F62F91">
        <w:tc>
          <w:tcPr>
            <w:tcW w:w="2179" w:type="dxa"/>
            <w:shd w:val="clear" w:color="auto" w:fill="auto"/>
          </w:tcPr>
          <w:p w14:paraId="4311BEB9" w14:textId="232FA906" w:rsidR="00F62F91" w:rsidRPr="00F62F91" w:rsidRDefault="00F62F91" w:rsidP="00F62F91">
            <w:pPr>
              <w:ind w:firstLine="0"/>
            </w:pPr>
            <w:r>
              <w:t>Clyburn</w:t>
            </w:r>
          </w:p>
        </w:tc>
        <w:tc>
          <w:tcPr>
            <w:tcW w:w="2179" w:type="dxa"/>
            <w:shd w:val="clear" w:color="auto" w:fill="auto"/>
          </w:tcPr>
          <w:p w14:paraId="1ACEA064" w14:textId="76742398" w:rsidR="00F62F91" w:rsidRPr="00F62F91" w:rsidRDefault="00F62F91" w:rsidP="00F62F91">
            <w:pPr>
              <w:ind w:firstLine="0"/>
            </w:pPr>
            <w:r>
              <w:t>Cobb-Hunter</w:t>
            </w:r>
          </w:p>
        </w:tc>
        <w:tc>
          <w:tcPr>
            <w:tcW w:w="2180" w:type="dxa"/>
            <w:shd w:val="clear" w:color="auto" w:fill="auto"/>
          </w:tcPr>
          <w:p w14:paraId="03EBE65C" w14:textId="608664F2" w:rsidR="00F62F91" w:rsidRPr="00F62F91" w:rsidRDefault="00F62F91" w:rsidP="00F62F91">
            <w:pPr>
              <w:ind w:firstLine="0"/>
            </w:pPr>
            <w:r>
              <w:t>Collins</w:t>
            </w:r>
          </w:p>
        </w:tc>
      </w:tr>
      <w:tr w:rsidR="00F62F91" w:rsidRPr="00F62F91" w14:paraId="5787498E" w14:textId="77777777" w:rsidTr="00F62F91">
        <w:tc>
          <w:tcPr>
            <w:tcW w:w="2179" w:type="dxa"/>
            <w:shd w:val="clear" w:color="auto" w:fill="auto"/>
          </w:tcPr>
          <w:p w14:paraId="3BE24CB5" w14:textId="1EDB72F4" w:rsidR="00F62F91" w:rsidRPr="00F62F91" w:rsidRDefault="00F62F91" w:rsidP="00F62F91">
            <w:pPr>
              <w:ind w:firstLine="0"/>
            </w:pPr>
            <w:r>
              <w:t>B. L. Cox</w:t>
            </w:r>
          </w:p>
        </w:tc>
        <w:tc>
          <w:tcPr>
            <w:tcW w:w="2179" w:type="dxa"/>
            <w:shd w:val="clear" w:color="auto" w:fill="auto"/>
          </w:tcPr>
          <w:p w14:paraId="73A587A7" w14:textId="63D5C8B7" w:rsidR="00F62F91" w:rsidRPr="00F62F91" w:rsidRDefault="00F62F91" w:rsidP="00F62F91">
            <w:pPr>
              <w:ind w:firstLine="0"/>
            </w:pPr>
            <w:r>
              <w:t>Crawford</w:t>
            </w:r>
          </w:p>
        </w:tc>
        <w:tc>
          <w:tcPr>
            <w:tcW w:w="2180" w:type="dxa"/>
            <w:shd w:val="clear" w:color="auto" w:fill="auto"/>
          </w:tcPr>
          <w:p w14:paraId="305211F2" w14:textId="1B81F8AA" w:rsidR="00F62F91" w:rsidRPr="00F62F91" w:rsidRDefault="00F62F91" w:rsidP="00F62F91">
            <w:pPr>
              <w:ind w:firstLine="0"/>
            </w:pPr>
            <w:r>
              <w:t>Cromer</w:t>
            </w:r>
          </w:p>
        </w:tc>
      </w:tr>
      <w:tr w:rsidR="00F62F91" w:rsidRPr="00F62F91" w14:paraId="6B71673B" w14:textId="77777777" w:rsidTr="00F62F91">
        <w:tc>
          <w:tcPr>
            <w:tcW w:w="2179" w:type="dxa"/>
            <w:shd w:val="clear" w:color="auto" w:fill="auto"/>
          </w:tcPr>
          <w:p w14:paraId="7C1DA1DA" w14:textId="642D3F9D" w:rsidR="00F62F91" w:rsidRPr="00F62F91" w:rsidRDefault="00F62F91" w:rsidP="00F62F91">
            <w:pPr>
              <w:ind w:firstLine="0"/>
            </w:pPr>
            <w:r>
              <w:t>Davis</w:t>
            </w:r>
          </w:p>
        </w:tc>
        <w:tc>
          <w:tcPr>
            <w:tcW w:w="2179" w:type="dxa"/>
            <w:shd w:val="clear" w:color="auto" w:fill="auto"/>
          </w:tcPr>
          <w:p w14:paraId="17D71D29" w14:textId="36EE4A2B" w:rsidR="00F62F91" w:rsidRPr="00F62F91" w:rsidRDefault="00F62F91" w:rsidP="00F62F91">
            <w:pPr>
              <w:ind w:firstLine="0"/>
            </w:pPr>
            <w:r>
              <w:t>Dillard</w:t>
            </w:r>
          </w:p>
        </w:tc>
        <w:tc>
          <w:tcPr>
            <w:tcW w:w="2180" w:type="dxa"/>
            <w:shd w:val="clear" w:color="auto" w:fill="auto"/>
          </w:tcPr>
          <w:p w14:paraId="32867634" w14:textId="6EA02F2E" w:rsidR="00F62F91" w:rsidRPr="00F62F91" w:rsidRDefault="00F62F91" w:rsidP="00F62F91">
            <w:pPr>
              <w:ind w:firstLine="0"/>
            </w:pPr>
            <w:r>
              <w:t>Duncan</w:t>
            </w:r>
          </w:p>
        </w:tc>
      </w:tr>
      <w:tr w:rsidR="00F62F91" w:rsidRPr="00F62F91" w14:paraId="2E2DCFB5" w14:textId="77777777" w:rsidTr="00F62F91">
        <w:tc>
          <w:tcPr>
            <w:tcW w:w="2179" w:type="dxa"/>
            <w:shd w:val="clear" w:color="auto" w:fill="auto"/>
          </w:tcPr>
          <w:p w14:paraId="78922111" w14:textId="123EF691" w:rsidR="00F62F91" w:rsidRPr="00F62F91" w:rsidRDefault="00F62F91" w:rsidP="00F62F91">
            <w:pPr>
              <w:ind w:firstLine="0"/>
            </w:pPr>
            <w:r>
              <w:t>Edgerton</w:t>
            </w:r>
          </w:p>
        </w:tc>
        <w:tc>
          <w:tcPr>
            <w:tcW w:w="2179" w:type="dxa"/>
            <w:shd w:val="clear" w:color="auto" w:fill="auto"/>
          </w:tcPr>
          <w:p w14:paraId="190B72E7" w14:textId="1485E016" w:rsidR="00F62F91" w:rsidRPr="00F62F91" w:rsidRDefault="00F62F91" w:rsidP="00F62F91">
            <w:pPr>
              <w:ind w:firstLine="0"/>
            </w:pPr>
            <w:r>
              <w:t>Erickson</w:t>
            </w:r>
          </w:p>
        </w:tc>
        <w:tc>
          <w:tcPr>
            <w:tcW w:w="2180" w:type="dxa"/>
            <w:shd w:val="clear" w:color="auto" w:fill="auto"/>
          </w:tcPr>
          <w:p w14:paraId="6743C6C8" w14:textId="6EF26370" w:rsidR="00F62F91" w:rsidRPr="00F62F91" w:rsidRDefault="00F62F91" w:rsidP="00F62F91">
            <w:pPr>
              <w:ind w:firstLine="0"/>
            </w:pPr>
            <w:r>
              <w:t>Forrest</w:t>
            </w:r>
          </w:p>
        </w:tc>
      </w:tr>
      <w:tr w:rsidR="00F62F91" w:rsidRPr="00F62F91" w14:paraId="350C574A" w14:textId="77777777" w:rsidTr="00F62F91">
        <w:tc>
          <w:tcPr>
            <w:tcW w:w="2179" w:type="dxa"/>
            <w:shd w:val="clear" w:color="auto" w:fill="auto"/>
          </w:tcPr>
          <w:p w14:paraId="2E861F8F" w14:textId="63DDA969" w:rsidR="00F62F91" w:rsidRPr="00F62F91" w:rsidRDefault="00F62F91" w:rsidP="00F62F91">
            <w:pPr>
              <w:ind w:firstLine="0"/>
            </w:pPr>
            <w:r>
              <w:t>Frank</w:t>
            </w:r>
          </w:p>
        </w:tc>
        <w:tc>
          <w:tcPr>
            <w:tcW w:w="2179" w:type="dxa"/>
            <w:shd w:val="clear" w:color="auto" w:fill="auto"/>
          </w:tcPr>
          <w:p w14:paraId="6A756B64" w14:textId="49B9065F" w:rsidR="00F62F91" w:rsidRPr="00F62F91" w:rsidRDefault="00F62F91" w:rsidP="00F62F91">
            <w:pPr>
              <w:ind w:firstLine="0"/>
            </w:pPr>
            <w:r>
              <w:t>Gagnon</w:t>
            </w:r>
          </w:p>
        </w:tc>
        <w:tc>
          <w:tcPr>
            <w:tcW w:w="2180" w:type="dxa"/>
            <w:shd w:val="clear" w:color="auto" w:fill="auto"/>
          </w:tcPr>
          <w:p w14:paraId="35A5CF3E" w14:textId="5A36538F" w:rsidR="00F62F91" w:rsidRPr="00F62F91" w:rsidRDefault="00F62F91" w:rsidP="00F62F91">
            <w:pPr>
              <w:ind w:firstLine="0"/>
            </w:pPr>
            <w:r>
              <w:t>Garvin</w:t>
            </w:r>
          </w:p>
        </w:tc>
      </w:tr>
      <w:tr w:rsidR="00F62F91" w:rsidRPr="00F62F91" w14:paraId="320D3541" w14:textId="77777777" w:rsidTr="00F62F91">
        <w:tc>
          <w:tcPr>
            <w:tcW w:w="2179" w:type="dxa"/>
            <w:shd w:val="clear" w:color="auto" w:fill="auto"/>
          </w:tcPr>
          <w:p w14:paraId="357D7C96" w14:textId="7130881C" w:rsidR="00F62F91" w:rsidRPr="00F62F91" w:rsidRDefault="00F62F91" w:rsidP="00F62F91">
            <w:pPr>
              <w:ind w:firstLine="0"/>
            </w:pPr>
            <w:r>
              <w:t>Gatch</w:t>
            </w:r>
          </w:p>
        </w:tc>
        <w:tc>
          <w:tcPr>
            <w:tcW w:w="2179" w:type="dxa"/>
            <w:shd w:val="clear" w:color="auto" w:fill="auto"/>
          </w:tcPr>
          <w:p w14:paraId="2A216401" w14:textId="6DE2A157" w:rsidR="00F62F91" w:rsidRPr="00F62F91" w:rsidRDefault="00F62F91" w:rsidP="00F62F91">
            <w:pPr>
              <w:ind w:firstLine="0"/>
            </w:pPr>
            <w:r>
              <w:t>Gibson</w:t>
            </w:r>
          </w:p>
        </w:tc>
        <w:tc>
          <w:tcPr>
            <w:tcW w:w="2180" w:type="dxa"/>
            <w:shd w:val="clear" w:color="auto" w:fill="auto"/>
          </w:tcPr>
          <w:p w14:paraId="5E064836" w14:textId="2A547A85" w:rsidR="00F62F91" w:rsidRPr="00F62F91" w:rsidRDefault="00F62F91" w:rsidP="00F62F91">
            <w:pPr>
              <w:ind w:firstLine="0"/>
            </w:pPr>
            <w:r>
              <w:t>Gilliam</w:t>
            </w:r>
          </w:p>
        </w:tc>
      </w:tr>
      <w:tr w:rsidR="00F62F91" w:rsidRPr="00F62F91" w14:paraId="3E7C481D" w14:textId="77777777" w:rsidTr="00F62F91">
        <w:tc>
          <w:tcPr>
            <w:tcW w:w="2179" w:type="dxa"/>
            <w:shd w:val="clear" w:color="auto" w:fill="auto"/>
          </w:tcPr>
          <w:p w14:paraId="3FC0DF32" w14:textId="05ED1A29" w:rsidR="00F62F91" w:rsidRPr="00F62F91" w:rsidRDefault="00F62F91" w:rsidP="00F62F91">
            <w:pPr>
              <w:ind w:firstLine="0"/>
            </w:pPr>
            <w:r>
              <w:t>Gilliard</w:t>
            </w:r>
          </w:p>
        </w:tc>
        <w:tc>
          <w:tcPr>
            <w:tcW w:w="2179" w:type="dxa"/>
            <w:shd w:val="clear" w:color="auto" w:fill="auto"/>
          </w:tcPr>
          <w:p w14:paraId="653F602C" w14:textId="74114233" w:rsidR="00F62F91" w:rsidRPr="00F62F91" w:rsidRDefault="00F62F91" w:rsidP="00F62F91">
            <w:pPr>
              <w:ind w:firstLine="0"/>
            </w:pPr>
            <w:r>
              <w:t>Gilreath</w:t>
            </w:r>
          </w:p>
        </w:tc>
        <w:tc>
          <w:tcPr>
            <w:tcW w:w="2180" w:type="dxa"/>
            <w:shd w:val="clear" w:color="auto" w:fill="auto"/>
          </w:tcPr>
          <w:p w14:paraId="4B595E1C" w14:textId="55259E47" w:rsidR="00F62F91" w:rsidRPr="00F62F91" w:rsidRDefault="00F62F91" w:rsidP="00F62F91">
            <w:pPr>
              <w:ind w:firstLine="0"/>
            </w:pPr>
            <w:r>
              <w:t>Govan</w:t>
            </w:r>
          </w:p>
        </w:tc>
      </w:tr>
      <w:tr w:rsidR="00F62F91" w:rsidRPr="00F62F91" w14:paraId="49108600" w14:textId="77777777" w:rsidTr="00F62F91">
        <w:tc>
          <w:tcPr>
            <w:tcW w:w="2179" w:type="dxa"/>
            <w:shd w:val="clear" w:color="auto" w:fill="auto"/>
          </w:tcPr>
          <w:p w14:paraId="40E7689C" w14:textId="1F35FE75" w:rsidR="00F62F91" w:rsidRPr="00F62F91" w:rsidRDefault="00F62F91" w:rsidP="00F62F91">
            <w:pPr>
              <w:ind w:firstLine="0"/>
            </w:pPr>
            <w:r>
              <w:t>Grant</w:t>
            </w:r>
          </w:p>
        </w:tc>
        <w:tc>
          <w:tcPr>
            <w:tcW w:w="2179" w:type="dxa"/>
            <w:shd w:val="clear" w:color="auto" w:fill="auto"/>
          </w:tcPr>
          <w:p w14:paraId="08A50DFB" w14:textId="756FA139" w:rsidR="00F62F91" w:rsidRPr="00F62F91" w:rsidRDefault="00F62F91" w:rsidP="00F62F91">
            <w:pPr>
              <w:ind w:firstLine="0"/>
            </w:pPr>
            <w:r>
              <w:t>Guest</w:t>
            </w:r>
          </w:p>
        </w:tc>
        <w:tc>
          <w:tcPr>
            <w:tcW w:w="2180" w:type="dxa"/>
            <w:shd w:val="clear" w:color="auto" w:fill="auto"/>
          </w:tcPr>
          <w:p w14:paraId="3F15F97A" w14:textId="5688F5ED" w:rsidR="00F62F91" w:rsidRPr="00F62F91" w:rsidRDefault="00F62F91" w:rsidP="00F62F91">
            <w:pPr>
              <w:ind w:firstLine="0"/>
            </w:pPr>
            <w:r>
              <w:t>Guffey</w:t>
            </w:r>
          </w:p>
        </w:tc>
      </w:tr>
      <w:tr w:rsidR="00F62F91" w:rsidRPr="00F62F91" w14:paraId="57708EAB" w14:textId="77777777" w:rsidTr="00F62F91">
        <w:tc>
          <w:tcPr>
            <w:tcW w:w="2179" w:type="dxa"/>
            <w:shd w:val="clear" w:color="auto" w:fill="auto"/>
          </w:tcPr>
          <w:p w14:paraId="19F18F2F" w14:textId="5F4F666E" w:rsidR="00F62F91" w:rsidRPr="00F62F91" w:rsidRDefault="00F62F91" w:rsidP="00F62F91">
            <w:pPr>
              <w:ind w:firstLine="0"/>
            </w:pPr>
            <w:r>
              <w:t>Haddon</w:t>
            </w:r>
          </w:p>
        </w:tc>
        <w:tc>
          <w:tcPr>
            <w:tcW w:w="2179" w:type="dxa"/>
            <w:shd w:val="clear" w:color="auto" w:fill="auto"/>
          </w:tcPr>
          <w:p w14:paraId="630EC81A" w14:textId="041961EE" w:rsidR="00F62F91" w:rsidRPr="00F62F91" w:rsidRDefault="00F62F91" w:rsidP="00F62F91">
            <w:pPr>
              <w:ind w:firstLine="0"/>
            </w:pPr>
            <w:r>
              <w:t>Hager</w:t>
            </w:r>
          </w:p>
        </w:tc>
        <w:tc>
          <w:tcPr>
            <w:tcW w:w="2180" w:type="dxa"/>
            <w:shd w:val="clear" w:color="auto" w:fill="auto"/>
          </w:tcPr>
          <w:p w14:paraId="491F78F8" w14:textId="5CCEA460" w:rsidR="00F62F91" w:rsidRPr="00F62F91" w:rsidRDefault="00F62F91" w:rsidP="00F62F91">
            <w:pPr>
              <w:ind w:firstLine="0"/>
            </w:pPr>
            <w:r>
              <w:t>Harris</w:t>
            </w:r>
          </w:p>
        </w:tc>
      </w:tr>
      <w:tr w:rsidR="00F62F91" w:rsidRPr="00F62F91" w14:paraId="1A2BDD82" w14:textId="77777777" w:rsidTr="00F62F91">
        <w:tc>
          <w:tcPr>
            <w:tcW w:w="2179" w:type="dxa"/>
            <w:shd w:val="clear" w:color="auto" w:fill="auto"/>
          </w:tcPr>
          <w:p w14:paraId="141E2864" w14:textId="7E84EA90" w:rsidR="00F62F91" w:rsidRPr="00F62F91" w:rsidRDefault="00F62F91" w:rsidP="00F62F91">
            <w:pPr>
              <w:ind w:firstLine="0"/>
            </w:pPr>
            <w:r>
              <w:t>Hartnett</w:t>
            </w:r>
          </w:p>
        </w:tc>
        <w:tc>
          <w:tcPr>
            <w:tcW w:w="2179" w:type="dxa"/>
            <w:shd w:val="clear" w:color="auto" w:fill="auto"/>
          </w:tcPr>
          <w:p w14:paraId="640037E0" w14:textId="4C278189" w:rsidR="00F62F91" w:rsidRPr="00F62F91" w:rsidRDefault="00F62F91" w:rsidP="00F62F91">
            <w:pPr>
              <w:ind w:firstLine="0"/>
            </w:pPr>
            <w:r>
              <w:t>Hartz</w:t>
            </w:r>
          </w:p>
        </w:tc>
        <w:tc>
          <w:tcPr>
            <w:tcW w:w="2180" w:type="dxa"/>
            <w:shd w:val="clear" w:color="auto" w:fill="auto"/>
          </w:tcPr>
          <w:p w14:paraId="776C8B60" w14:textId="22A13BEA" w:rsidR="00F62F91" w:rsidRPr="00F62F91" w:rsidRDefault="00F62F91" w:rsidP="00F62F91">
            <w:pPr>
              <w:ind w:firstLine="0"/>
            </w:pPr>
            <w:r>
              <w:t>Henderson-Myers</w:t>
            </w:r>
          </w:p>
        </w:tc>
      </w:tr>
      <w:tr w:rsidR="00F62F91" w:rsidRPr="00F62F91" w14:paraId="44E33BEC" w14:textId="77777777" w:rsidTr="00F62F91">
        <w:tc>
          <w:tcPr>
            <w:tcW w:w="2179" w:type="dxa"/>
            <w:shd w:val="clear" w:color="auto" w:fill="auto"/>
          </w:tcPr>
          <w:p w14:paraId="1FDD92FA" w14:textId="1E843D00" w:rsidR="00F62F91" w:rsidRPr="00F62F91" w:rsidRDefault="00F62F91" w:rsidP="00F62F91">
            <w:pPr>
              <w:ind w:firstLine="0"/>
            </w:pPr>
            <w:r>
              <w:t>Herbkersman</w:t>
            </w:r>
          </w:p>
        </w:tc>
        <w:tc>
          <w:tcPr>
            <w:tcW w:w="2179" w:type="dxa"/>
            <w:shd w:val="clear" w:color="auto" w:fill="auto"/>
          </w:tcPr>
          <w:p w14:paraId="125C56FE" w14:textId="5224FD4B" w:rsidR="00F62F91" w:rsidRPr="00F62F91" w:rsidRDefault="00F62F91" w:rsidP="00F62F91">
            <w:pPr>
              <w:ind w:firstLine="0"/>
            </w:pPr>
            <w:r>
              <w:t>Hewitt</w:t>
            </w:r>
          </w:p>
        </w:tc>
        <w:tc>
          <w:tcPr>
            <w:tcW w:w="2180" w:type="dxa"/>
            <w:shd w:val="clear" w:color="auto" w:fill="auto"/>
          </w:tcPr>
          <w:p w14:paraId="7B81FD66" w14:textId="70160D58" w:rsidR="00F62F91" w:rsidRPr="00F62F91" w:rsidRDefault="00F62F91" w:rsidP="00F62F91">
            <w:pPr>
              <w:ind w:firstLine="0"/>
            </w:pPr>
            <w:r>
              <w:t>Hixon</w:t>
            </w:r>
          </w:p>
        </w:tc>
      </w:tr>
      <w:tr w:rsidR="00F62F91" w:rsidRPr="00F62F91" w14:paraId="37556B2F" w14:textId="77777777" w:rsidTr="00F62F91">
        <w:tc>
          <w:tcPr>
            <w:tcW w:w="2179" w:type="dxa"/>
            <w:shd w:val="clear" w:color="auto" w:fill="auto"/>
          </w:tcPr>
          <w:p w14:paraId="5C7EAEF7" w14:textId="190AE6C7" w:rsidR="00F62F91" w:rsidRPr="00F62F91" w:rsidRDefault="00F62F91" w:rsidP="00F62F91">
            <w:pPr>
              <w:ind w:firstLine="0"/>
            </w:pPr>
            <w:r>
              <w:t>Holman</w:t>
            </w:r>
          </w:p>
        </w:tc>
        <w:tc>
          <w:tcPr>
            <w:tcW w:w="2179" w:type="dxa"/>
            <w:shd w:val="clear" w:color="auto" w:fill="auto"/>
          </w:tcPr>
          <w:p w14:paraId="030B1898" w14:textId="524412DE" w:rsidR="00F62F91" w:rsidRPr="00F62F91" w:rsidRDefault="00F62F91" w:rsidP="00F62F91">
            <w:pPr>
              <w:ind w:firstLine="0"/>
            </w:pPr>
            <w:r>
              <w:t>Hosey</w:t>
            </w:r>
          </w:p>
        </w:tc>
        <w:tc>
          <w:tcPr>
            <w:tcW w:w="2180" w:type="dxa"/>
            <w:shd w:val="clear" w:color="auto" w:fill="auto"/>
          </w:tcPr>
          <w:p w14:paraId="5BBB310B" w14:textId="1894BFCB" w:rsidR="00F62F91" w:rsidRPr="00F62F91" w:rsidRDefault="00F62F91" w:rsidP="00F62F91">
            <w:pPr>
              <w:ind w:firstLine="0"/>
            </w:pPr>
            <w:r>
              <w:t>Huff</w:t>
            </w:r>
          </w:p>
        </w:tc>
      </w:tr>
      <w:tr w:rsidR="00F62F91" w:rsidRPr="00F62F91" w14:paraId="259B0A1A" w14:textId="77777777" w:rsidTr="00F62F91">
        <w:tc>
          <w:tcPr>
            <w:tcW w:w="2179" w:type="dxa"/>
            <w:shd w:val="clear" w:color="auto" w:fill="auto"/>
          </w:tcPr>
          <w:p w14:paraId="62FDC20A" w14:textId="1D8E8CDD" w:rsidR="00F62F91" w:rsidRPr="00F62F91" w:rsidRDefault="00F62F91" w:rsidP="00F62F91">
            <w:pPr>
              <w:ind w:firstLine="0"/>
            </w:pPr>
            <w:r>
              <w:t>J. L. Johnson</w:t>
            </w:r>
          </w:p>
        </w:tc>
        <w:tc>
          <w:tcPr>
            <w:tcW w:w="2179" w:type="dxa"/>
            <w:shd w:val="clear" w:color="auto" w:fill="auto"/>
          </w:tcPr>
          <w:p w14:paraId="3C09DCEA" w14:textId="00BEC405" w:rsidR="00F62F91" w:rsidRPr="00F62F91" w:rsidRDefault="00F62F91" w:rsidP="00F62F91">
            <w:pPr>
              <w:ind w:firstLine="0"/>
            </w:pPr>
            <w:r>
              <w:t>Jones</w:t>
            </w:r>
          </w:p>
        </w:tc>
        <w:tc>
          <w:tcPr>
            <w:tcW w:w="2180" w:type="dxa"/>
            <w:shd w:val="clear" w:color="auto" w:fill="auto"/>
          </w:tcPr>
          <w:p w14:paraId="616CCA55" w14:textId="31729D1A" w:rsidR="00F62F91" w:rsidRPr="00F62F91" w:rsidRDefault="00F62F91" w:rsidP="00F62F91">
            <w:pPr>
              <w:ind w:firstLine="0"/>
            </w:pPr>
            <w:r>
              <w:t>Jordan</w:t>
            </w:r>
          </w:p>
        </w:tc>
      </w:tr>
      <w:tr w:rsidR="00F62F91" w:rsidRPr="00F62F91" w14:paraId="62AE9286" w14:textId="77777777" w:rsidTr="00F62F91">
        <w:tc>
          <w:tcPr>
            <w:tcW w:w="2179" w:type="dxa"/>
            <w:shd w:val="clear" w:color="auto" w:fill="auto"/>
          </w:tcPr>
          <w:p w14:paraId="47DF5E83" w14:textId="1501CB83" w:rsidR="00F62F91" w:rsidRPr="00F62F91" w:rsidRDefault="00F62F91" w:rsidP="00F62F91">
            <w:pPr>
              <w:ind w:firstLine="0"/>
            </w:pPr>
            <w:r>
              <w:lastRenderedPageBreak/>
              <w:t>King</w:t>
            </w:r>
          </w:p>
        </w:tc>
        <w:tc>
          <w:tcPr>
            <w:tcW w:w="2179" w:type="dxa"/>
            <w:shd w:val="clear" w:color="auto" w:fill="auto"/>
          </w:tcPr>
          <w:p w14:paraId="5F39A3FA" w14:textId="00E91023" w:rsidR="00F62F91" w:rsidRPr="00F62F91" w:rsidRDefault="00F62F91" w:rsidP="00F62F91">
            <w:pPr>
              <w:ind w:firstLine="0"/>
            </w:pPr>
            <w:r>
              <w:t>Kirby</w:t>
            </w:r>
          </w:p>
        </w:tc>
        <w:tc>
          <w:tcPr>
            <w:tcW w:w="2180" w:type="dxa"/>
            <w:shd w:val="clear" w:color="auto" w:fill="auto"/>
          </w:tcPr>
          <w:p w14:paraId="4154863C" w14:textId="081CB8A4" w:rsidR="00F62F91" w:rsidRPr="00F62F91" w:rsidRDefault="00F62F91" w:rsidP="00F62F91">
            <w:pPr>
              <w:ind w:firstLine="0"/>
            </w:pPr>
            <w:r>
              <w:t>Landing</w:t>
            </w:r>
          </w:p>
        </w:tc>
      </w:tr>
      <w:tr w:rsidR="00F62F91" w:rsidRPr="00F62F91" w14:paraId="2A84B13E" w14:textId="77777777" w:rsidTr="00F62F91">
        <w:tc>
          <w:tcPr>
            <w:tcW w:w="2179" w:type="dxa"/>
            <w:shd w:val="clear" w:color="auto" w:fill="auto"/>
          </w:tcPr>
          <w:p w14:paraId="5E37F9A4" w14:textId="50E423F6" w:rsidR="00F62F91" w:rsidRPr="00F62F91" w:rsidRDefault="00F62F91" w:rsidP="00F62F91">
            <w:pPr>
              <w:ind w:firstLine="0"/>
            </w:pPr>
            <w:r>
              <w:t>Lawson</w:t>
            </w:r>
          </w:p>
        </w:tc>
        <w:tc>
          <w:tcPr>
            <w:tcW w:w="2179" w:type="dxa"/>
            <w:shd w:val="clear" w:color="auto" w:fill="auto"/>
          </w:tcPr>
          <w:p w14:paraId="2470F60D" w14:textId="5B4480C9" w:rsidR="00F62F91" w:rsidRPr="00F62F91" w:rsidRDefault="00F62F91" w:rsidP="00F62F91">
            <w:pPr>
              <w:ind w:firstLine="0"/>
            </w:pPr>
            <w:r>
              <w:t>Ligon</w:t>
            </w:r>
          </w:p>
        </w:tc>
        <w:tc>
          <w:tcPr>
            <w:tcW w:w="2180" w:type="dxa"/>
            <w:shd w:val="clear" w:color="auto" w:fill="auto"/>
          </w:tcPr>
          <w:p w14:paraId="1C9C12A9" w14:textId="6E0D98DA" w:rsidR="00F62F91" w:rsidRPr="00F62F91" w:rsidRDefault="00F62F91" w:rsidP="00F62F91">
            <w:pPr>
              <w:ind w:firstLine="0"/>
            </w:pPr>
            <w:r>
              <w:t>Long</w:t>
            </w:r>
          </w:p>
        </w:tc>
      </w:tr>
      <w:tr w:rsidR="00F62F91" w:rsidRPr="00F62F91" w14:paraId="4FA3BD29" w14:textId="77777777" w:rsidTr="00F62F91">
        <w:tc>
          <w:tcPr>
            <w:tcW w:w="2179" w:type="dxa"/>
            <w:shd w:val="clear" w:color="auto" w:fill="auto"/>
          </w:tcPr>
          <w:p w14:paraId="3F9054D1" w14:textId="1AADCA60" w:rsidR="00F62F91" w:rsidRPr="00F62F91" w:rsidRDefault="00F62F91" w:rsidP="00F62F91">
            <w:pPr>
              <w:ind w:firstLine="0"/>
            </w:pPr>
            <w:r>
              <w:t>Lowe</w:t>
            </w:r>
          </w:p>
        </w:tc>
        <w:tc>
          <w:tcPr>
            <w:tcW w:w="2179" w:type="dxa"/>
            <w:shd w:val="clear" w:color="auto" w:fill="auto"/>
          </w:tcPr>
          <w:p w14:paraId="1F129FBC" w14:textId="18397D00" w:rsidR="00F62F91" w:rsidRPr="00F62F91" w:rsidRDefault="00F62F91" w:rsidP="00F62F91">
            <w:pPr>
              <w:ind w:firstLine="0"/>
            </w:pPr>
            <w:r>
              <w:t>Luck</w:t>
            </w:r>
          </w:p>
        </w:tc>
        <w:tc>
          <w:tcPr>
            <w:tcW w:w="2180" w:type="dxa"/>
            <w:shd w:val="clear" w:color="auto" w:fill="auto"/>
          </w:tcPr>
          <w:p w14:paraId="28869F8D" w14:textId="707D1E59" w:rsidR="00F62F91" w:rsidRPr="00F62F91" w:rsidRDefault="00F62F91" w:rsidP="00F62F91">
            <w:pPr>
              <w:ind w:firstLine="0"/>
            </w:pPr>
            <w:r>
              <w:t>Magnuson</w:t>
            </w:r>
          </w:p>
        </w:tc>
      </w:tr>
      <w:tr w:rsidR="00F62F91" w:rsidRPr="00F62F91" w14:paraId="00F0D156" w14:textId="77777777" w:rsidTr="00F62F91">
        <w:tc>
          <w:tcPr>
            <w:tcW w:w="2179" w:type="dxa"/>
            <w:shd w:val="clear" w:color="auto" w:fill="auto"/>
          </w:tcPr>
          <w:p w14:paraId="579CBF09" w14:textId="0B0222C3" w:rsidR="00F62F91" w:rsidRPr="00F62F91" w:rsidRDefault="00F62F91" w:rsidP="00F62F91">
            <w:pPr>
              <w:ind w:firstLine="0"/>
            </w:pPr>
            <w:r>
              <w:t>Martin</w:t>
            </w:r>
          </w:p>
        </w:tc>
        <w:tc>
          <w:tcPr>
            <w:tcW w:w="2179" w:type="dxa"/>
            <w:shd w:val="clear" w:color="auto" w:fill="auto"/>
          </w:tcPr>
          <w:p w14:paraId="3359A0C0" w14:textId="6BFC5201" w:rsidR="00F62F91" w:rsidRPr="00F62F91" w:rsidRDefault="00F62F91" w:rsidP="00F62F91">
            <w:pPr>
              <w:ind w:firstLine="0"/>
            </w:pPr>
            <w:r>
              <w:t>May</w:t>
            </w:r>
          </w:p>
        </w:tc>
        <w:tc>
          <w:tcPr>
            <w:tcW w:w="2180" w:type="dxa"/>
            <w:shd w:val="clear" w:color="auto" w:fill="auto"/>
          </w:tcPr>
          <w:p w14:paraId="1078AF7C" w14:textId="49E2CEEC" w:rsidR="00F62F91" w:rsidRPr="00F62F91" w:rsidRDefault="00F62F91" w:rsidP="00F62F91">
            <w:pPr>
              <w:ind w:firstLine="0"/>
            </w:pPr>
            <w:r>
              <w:t>McCravy</w:t>
            </w:r>
          </w:p>
        </w:tc>
      </w:tr>
      <w:tr w:rsidR="00F62F91" w:rsidRPr="00F62F91" w14:paraId="0D514307" w14:textId="77777777" w:rsidTr="00F62F91">
        <w:tc>
          <w:tcPr>
            <w:tcW w:w="2179" w:type="dxa"/>
            <w:shd w:val="clear" w:color="auto" w:fill="auto"/>
          </w:tcPr>
          <w:p w14:paraId="319B86F1" w14:textId="1D291691" w:rsidR="00F62F91" w:rsidRPr="00F62F91" w:rsidRDefault="00F62F91" w:rsidP="00F62F91">
            <w:pPr>
              <w:ind w:firstLine="0"/>
            </w:pPr>
            <w:r>
              <w:t>McDaniel</w:t>
            </w:r>
          </w:p>
        </w:tc>
        <w:tc>
          <w:tcPr>
            <w:tcW w:w="2179" w:type="dxa"/>
            <w:shd w:val="clear" w:color="auto" w:fill="auto"/>
          </w:tcPr>
          <w:p w14:paraId="369495F5" w14:textId="4C53828E" w:rsidR="00F62F91" w:rsidRPr="00F62F91" w:rsidRDefault="00F62F91" w:rsidP="00F62F91">
            <w:pPr>
              <w:ind w:firstLine="0"/>
            </w:pPr>
            <w:r>
              <w:t>McGinnis</w:t>
            </w:r>
          </w:p>
        </w:tc>
        <w:tc>
          <w:tcPr>
            <w:tcW w:w="2180" w:type="dxa"/>
            <w:shd w:val="clear" w:color="auto" w:fill="auto"/>
          </w:tcPr>
          <w:p w14:paraId="7D49A524" w14:textId="3AC45F2C" w:rsidR="00F62F91" w:rsidRPr="00F62F91" w:rsidRDefault="00F62F91" w:rsidP="00F62F91">
            <w:pPr>
              <w:ind w:firstLine="0"/>
            </w:pPr>
            <w:r>
              <w:t>Mitchell</w:t>
            </w:r>
          </w:p>
        </w:tc>
      </w:tr>
      <w:tr w:rsidR="00F62F91" w:rsidRPr="00F62F91" w14:paraId="45932D84" w14:textId="77777777" w:rsidTr="00F62F91">
        <w:tc>
          <w:tcPr>
            <w:tcW w:w="2179" w:type="dxa"/>
            <w:shd w:val="clear" w:color="auto" w:fill="auto"/>
          </w:tcPr>
          <w:p w14:paraId="01851B38" w14:textId="1A83EFCE" w:rsidR="00F62F91" w:rsidRPr="00F62F91" w:rsidRDefault="00F62F91" w:rsidP="00F62F91">
            <w:pPr>
              <w:ind w:firstLine="0"/>
            </w:pPr>
            <w:r>
              <w:t>T. Moore</w:t>
            </w:r>
          </w:p>
        </w:tc>
        <w:tc>
          <w:tcPr>
            <w:tcW w:w="2179" w:type="dxa"/>
            <w:shd w:val="clear" w:color="auto" w:fill="auto"/>
          </w:tcPr>
          <w:p w14:paraId="6A71E53E" w14:textId="52937CFD" w:rsidR="00F62F91" w:rsidRPr="00F62F91" w:rsidRDefault="00F62F91" w:rsidP="00F62F91">
            <w:pPr>
              <w:ind w:firstLine="0"/>
            </w:pPr>
            <w:r>
              <w:t>Morgan</w:t>
            </w:r>
          </w:p>
        </w:tc>
        <w:tc>
          <w:tcPr>
            <w:tcW w:w="2180" w:type="dxa"/>
            <w:shd w:val="clear" w:color="auto" w:fill="auto"/>
          </w:tcPr>
          <w:p w14:paraId="2E747AAE" w14:textId="7F2ED6DD" w:rsidR="00F62F91" w:rsidRPr="00F62F91" w:rsidRDefault="00F62F91" w:rsidP="00F62F91">
            <w:pPr>
              <w:ind w:firstLine="0"/>
            </w:pPr>
            <w:r>
              <w:t>Moss</w:t>
            </w:r>
          </w:p>
        </w:tc>
      </w:tr>
      <w:tr w:rsidR="00F62F91" w:rsidRPr="00F62F91" w14:paraId="3D0426F7" w14:textId="77777777" w:rsidTr="00F62F91">
        <w:tc>
          <w:tcPr>
            <w:tcW w:w="2179" w:type="dxa"/>
            <w:shd w:val="clear" w:color="auto" w:fill="auto"/>
          </w:tcPr>
          <w:p w14:paraId="3A4605A8" w14:textId="42F5DE23" w:rsidR="00F62F91" w:rsidRPr="00F62F91" w:rsidRDefault="00F62F91" w:rsidP="00F62F91">
            <w:pPr>
              <w:ind w:firstLine="0"/>
            </w:pPr>
            <w:r>
              <w:t>Murphy</w:t>
            </w:r>
          </w:p>
        </w:tc>
        <w:tc>
          <w:tcPr>
            <w:tcW w:w="2179" w:type="dxa"/>
            <w:shd w:val="clear" w:color="auto" w:fill="auto"/>
          </w:tcPr>
          <w:p w14:paraId="2B53DCAB" w14:textId="6D57B64F" w:rsidR="00F62F91" w:rsidRPr="00F62F91" w:rsidRDefault="00F62F91" w:rsidP="00F62F91">
            <w:pPr>
              <w:ind w:firstLine="0"/>
            </w:pPr>
            <w:r>
              <w:t>Neese</w:t>
            </w:r>
          </w:p>
        </w:tc>
        <w:tc>
          <w:tcPr>
            <w:tcW w:w="2180" w:type="dxa"/>
            <w:shd w:val="clear" w:color="auto" w:fill="auto"/>
          </w:tcPr>
          <w:p w14:paraId="4B454F68" w14:textId="58F9ED7C" w:rsidR="00F62F91" w:rsidRPr="00F62F91" w:rsidRDefault="00F62F91" w:rsidP="00F62F91">
            <w:pPr>
              <w:ind w:firstLine="0"/>
            </w:pPr>
            <w:r>
              <w:t>B. Newton</w:t>
            </w:r>
          </w:p>
        </w:tc>
      </w:tr>
      <w:tr w:rsidR="00F62F91" w:rsidRPr="00F62F91" w14:paraId="267356E9" w14:textId="77777777" w:rsidTr="00F62F91">
        <w:tc>
          <w:tcPr>
            <w:tcW w:w="2179" w:type="dxa"/>
            <w:shd w:val="clear" w:color="auto" w:fill="auto"/>
          </w:tcPr>
          <w:p w14:paraId="6357B7EE" w14:textId="07188066" w:rsidR="00F62F91" w:rsidRPr="00F62F91" w:rsidRDefault="00F62F91" w:rsidP="00F62F91">
            <w:pPr>
              <w:ind w:firstLine="0"/>
            </w:pPr>
            <w:r>
              <w:t>W. Newton</w:t>
            </w:r>
          </w:p>
        </w:tc>
        <w:tc>
          <w:tcPr>
            <w:tcW w:w="2179" w:type="dxa"/>
            <w:shd w:val="clear" w:color="auto" w:fill="auto"/>
          </w:tcPr>
          <w:p w14:paraId="37381C5F" w14:textId="52026E12" w:rsidR="00F62F91" w:rsidRPr="00F62F91" w:rsidRDefault="00F62F91" w:rsidP="00F62F91">
            <w:pPr>
              <w:ind w:firstLine="0"/>
            </w:pPr>
            <w:r>
              <w:t>Oremus</w:t>
            </w:r>
          </w:p>
        </w:tc>
        <w:tc>
          <w:tcPr>
            <w:tcW w:w="2180" w:type="dxa"/>
            <w:shd w:val="clear" w:color="auto" w:fill="auto"/>
          </w:tcPr>
          <w:p w14:paraId="7EA54C76" w14:textId="4245780A" w:rsidR="00F62F91" w:rsidRPr="00F62F91" w:rsidRDefault="00F62F91" w:rsidP="00F62F91">
            <w:pPr>
              <w:ind w:firstLine="0"/>
            </w:pPr>
            <w:r>
              <w:t>Pace</w:t>
            </w:r>
          </w:p>
        </w:tc>
      </w:tr>
      <w:tr w:rsidR="00F62F91" w:rsidRPr="00F62F91" w14:paraId="1D7A12E6" w14:textId="77777777" w:rsidTr="00F62F91">
        <w:tc>
          <w:tcPr>
            <w:tcW w:w="2179" w:type="dxa"/>
            <w:shd w:val="clear" w:color="auto" w:fill="auto"/>
          </w:tcPr>
          <w:p w14:paraId="31D9EEDB" w14:textId="7E1AE6C1" w:rsidR="00F62F91" w:rsidRPr="00F62F91" w:rsidRDefault="00F62F91" w:rsidP="00F62F91">
            <w:pPr>
              <w:ind w:firstLine="0"/>
            </w:pPr>
            <w:r>
              <w:t>Pedalino</w:t>
            </w:r>
          </w:p>
        </w:tc>
        <w:tc>
          <w:tcPr>
            <w:tcW w:w="2179" w:type="dxa"/>
            <w:shd w:val="clear" w:color="auto" w:fill="auto"/>
          </w:tcPr>
          <w:p w14:paraId="10AD029B" w14:textId="6913731F" w:rsidR="00F62F91" w:rsidRPr="00F62F91" w:rsidRDefault="00F62F91" w:rsidP="00F62F91">
            <w:pPr>
              <w:ind w:firstLine="0"/>
            </w:pPr>
            <w:r>
              <w:t>Pope</w:t>
            </w:r>
          </w:p>
        </w:tc>
        <w:tc>
          <w:tcPr>
            <w:tcW w:w="2180" w:type="dxa"/>
            <w:shd w:val="clear" w:color="auto" w:fill="auto"/>
          </w:tcPr>
          <w:p w14:paraId="5849ACE1" w14:textId="2A345397" w:rsidR="00F62F91" w:rsidRPr="00F62F91" w:rsidRDefault="00F62F91" w:rsidP="00F62F91">
            <w:pPr>
              <w:ind w:firstLine="0"/>
            </w:pPr>
            <w:r>
              <w:t>Rankin</w:t>
            </w:r>
          </w:p>
        </w:tc>
      </w:tr>
      <w:tr w:rsidR="00F62F91" w:rsidRPr="00F62F91" w14:paraId="7F8BABB9" w14:textId="77777777" w:rsidTr="00F62F91">
        <w:tc>
          <w:tcPr>
            <w:tcW w:w="2179" w:type="dxa"/>
            <w:shd w:val="clear" w:color="auto" w:fill="auto"/>
          </w:tcPr>
          <w:p w14:paraId="6F33CF41" w14:textId="34778DD7" w:rsidR="00F62F91" w:rsidRPr="00F62F91" w:rsidRDefault="00F62F91" w:rsidP="00F62F91">
            <w:pPr>
              <w:ind w:firstLine="0"/>
            </w:pPr>
            <w:r>
              <w:t>Reese</w:t>
            </w:r>
          </w:p>
        </w:tc>
        <w:tc>
          <w:tcPr>
            <w:tcW w:w="2179" w:type="dxa"/>
            <w:shd w:val="clear" w:color="auto" w:fill="auto"/>
          </w:tcPr>
          <w:p w14:paraId="31A2D851" w14:textId="69893D9B" w:rsidR="00F62F91" w:rsidRPr="00F62F91" w:rsidRDefault="00F62F91" w:rsidP="00F62F91">
            <w:pPr>
              <w:ind w:firstLine="0"/>
            </w:pPr>
            <w:r>
              <w:t>Rivers</w:t>
            </w:r>
          </w:p>
        </w:tc>
        <w:tc>
          <w:tcPr>
            <w:tcW w:w="2180" w:type="dxa"/>
            <w:shd w:val="clear" w:color="auto" w:fill="auto"/>
          </w:tcPr>
          <w:p w14:paraId="4F515DE3" w14:textId="510D4E9B" w:rsidR="00F62F91" w:rsidRPr="00F62F91" w:rsidRDefault="00F62F91" w:rsidP="00F62F91">
            <w:pPr>
              <w:ind w:firstLine="0"/>
            </w:pPr>
            <w:r>
              <w:t>Robbins</w:t>
            </w:r>
          </w:p>
        </w:tc>
      </w:tr>
      <w:tr w:rsidR="00F62F91" w:rsidRPr="00F62F91" w14:paraId="47C0540A" w14:textId="77777777" w:rsidTr="00F62F91">
        <w:tc>
          <w:tcPr>
            <w:tcW w:w="2179" w:type="dxa"/>
            <w:shd w:val="clear" w:color="auto" w:fill="auto"/>
          </w:tcPr>
          <w:p w14:paraId="2C47C561" w14:textId="068D6E59" w:rsidR="00F62F91" w:rsidRPr="00F62F91" w:rsidRDefault="00F62F91" w:rsidP="00F62F91">
            <w:pPr>
              <w:ind w:firstLine="0"/>
            </w:pPr>
            <w:r>
              <w:t>Rutherford</w:t>
            </w:r>
          </w:p>
        </w:tc>
        <w:tc>
          <w:tcPr>
            <w:tcW w:w="2179" w:type="dxa"/>
            <w:shd w:val="clear" w:color="auto" w:fill="auto"/>
          </w:tcPr>
          <w:p w14:paraId="586BE6BD" w14:textId="7ACEFE3B" w:rsidR="00F62F91" w:rsidRPr="00F62F91" w:rsidRDefault="00F62F91" w:rsidP="00F62F91">
            <w:pPr>
              <w:ind w:firstLine="0"/>
            </w:pPr>
            <w:r>
              <w:t>Sanders</w:t>
            </w:r>
          </w:p>
        </w:tc>
        <w:tc>
          <w:tcPr>
            <w:tcW w:w="2180" w:type="dxa"/>
            <w:shd w:val="clear" w:color="auto" w:fill="auto"/>
          </w:tcPr>
          <w:p w14:paraId="3E7FCBF5" w14:textId="71FC1C96" w:rsidR="00F62F91" w:rsidRPr="00F62F91" w:rsidRDefault="00F62F91" w:rsidP="00F62F91">
            <w:pPr>
              <w:ind w:firstLine="0"/>
            </w:pPr>
            <w:r>
              <w:t>Schuessler</w:t>
            </w:r>
          </w:p>
        </w:tc>
      </w:tr>
      <w:tr w:rsidR="00F62F91" w:rsidRPr="00F62F91" w14:paraId="2EA482B5" w14:textId="77777777" w:rsidTr="00F62F91">
        <w:tc>
          <w:tcPr>
            <w:tcW w:w="2179" w:type="dxa"/>
            <w:shd w:val="clear" w:color="auto" w:fill="auto"/>
          </w:tcPr>
          <w:p w14:paraId="3864DBE6" w14:textId="6FE189C5" w:rsidR="00F62F91" w:rsidRPr="00F62F91" w:rsidRDefault="00F62F91" w:rsidP="00F62F91">
            <w:pPr>
              <w:ind w:firstLine="0"/>
            </w:pPr>
            <w:r>
              <w:t>Sessions</w:t>
            </w:r>
          </w:p>
        </w:tc>
        <w:tc>
          <w:tcPr>
            <w:tcW w:w="2179" w:type="dxa"/>
            <w:shd w:val="clear" w:color="auto" w:fill="auto"/>
          </w:tcPr>
          <w:p w14:paraId="1054DF59" w14:textId="3A6F3E55" w:rsidR="00F62F91" w:rsidRPr="00F62F91" w:rsidRDefault="00F62F91" w:rsidP="00F62F91">
            <w:pPr>
              <w:ind w:firstLine="0"/>
            </w:pPr>
            <w:r>
              <w:t>G. M. Smith</w:t>
            </w:r>
          </w:p>
        </w:tc>
        <w:tc>
          <w:tcPr>
            <w:tcW w:w="2180" w:type="dxa"/>
            <w:shd w:val="clear" w:color="auto" w:fill="auto"/>
          </w:tcPr>
          <w:p w14:paraId="2309162D" w14:textId="58B70EC8" w:rsidR="00F62F91" w:rsidRPr="00F62F91" w:rsidRDefault="00F62F91" w:rsidP="00F62F91">
            <w:pPr>
              <w:ind w:firstLine="0"/>
            </w:pPr>
            <w:r>
              <w:t>M. M. Smith</w:t>
            </w:r>
          </w:p>
        </w:tc>
      </w:tr>
      <w:tr w:rsidR="00F62F91" w:rsidRPr="00F62F91" w14:paraId="0FC85FE5" w14:textId="77777777" w:rsidTr="00F62F91">
        <w:tc>
          <w:tcPr>
            <w:tcW w:w="2179" w:type="dxa"/>
            <w:shd w:val="clear" w:color="auto" w:fill="auto"/>
          </w:tcPr>
          <w:p w14:paraId="783722BB" w14:textId="01BEE893" w:rsidR="00F62F91" w:rsidRPr="00F62F91" w:rsidRDefault="00F62F91" w:rsidP="00F62F91">
            <w:pPr>
              <w:ind w:firstLine="0"/>
            </w:pPr>
            <w:r>
              <w:t>Spann-Wilder</w:t>
            </w:r>
          </w:p>
        </w:tc>
        <w:tc>
          <w:tcPr>
            <w:tcW w:w="2179" w:type="dxa"/>
            <w:shd w:val="clear" w:color="auto" w:fill="auto"/>
          </w:tcPr>
          <w:p w14:paraId="763C5CFC" w14:textId="13ED01AF" w:rsidR="00F62F91" w:rsidRPr="00F62F91" w:rsidRDefault="00F62F91" w:rsidP="00F62F91">
            <w:pPr>
              <w:ind w:firstLine="0"/>
            </w:pPr>
            <w:r>
              <w:t>Stavrinakis</w:t>
            </w:r>
          </w:p>
        </w:tc>
        <w:tc>
          <w:tcPr>
            <w:tcW w:w="2180" w:type="dxa"/>
            <w:shd w:val="clear" w:color="auto" w:fill="auto"/>
          </w:tcPr>
          <w:p w14:paraId="04C835E6" w14:textId="0666457C" w:rsidR="00F62F91" w:rsidRPr="00F62F91" w:rsidRDefault="00F62F91" w:rsidP="00F62F91">
            <w:pPr>
              <w:ind w:firstLine="0"/>
            </w:pPr>
            <w:r>
              <w:t>Taylor</w:t>
            </w:r>
          </w:p>
        </w:tc>
      </w:tr>
      <w:tr w:rsidR="00F62F91" w:rsidRPr="00F62F91" w14:paraId="39A36F74" w14:textId="77777777" w:rsidTr="00F62F91">
        <w:tc>
          <w:tcPr>
            <w:tcW w:w="2179" w:type="dxa"/>
            <w:shd w:val="clear" w:color="auto" w:fill="auto"/>
          </w:tcPr>
          <w:p w14:paraId="15139588" w14:textId="1C84654A" w:rsidR="00F62F91" w:rsidRPr="00F62F91" w:rsidRDefault="00F62F91" w:rsidP="00F62F91">
            <w:pPr>
              <w:ind w:firstLine="0"/>
            </w:pPr>
            <w:r>
              <w:t>Teeple</w:t>
            </w:r>
          </w:p>
        </w:tc>
        <w:tc>
          <w:tcPr>
            <w:tcW w:w="2179" w:type="dxa"/>
            <w:shd w:val="clear" w:color="auto" w:fill="auto"/>
          </w:tcPr>
          <w:p w14:paraId="2B5C44DF" w14:textId="1E2E870D" w:rsidR="00F62F91" w:rsidRPr="00F62F91" w:rsidRDefault="00F62F91" w:rsidP="00F62F91">
            <w:pPr>
              <w:ind w:firstLine="0"/>
            </w:pPr>
            <w:r>
              <w:t>Terribile</w:t>
            </w:r>
          </w:p>
        </w:tc>
        <w:tc>
          <w:tcPr>
            <w:tcW w:w="2180" w:type="dxa"/>
            <w:shd w:val="clear" w:color="auto" w:fill="auto"/>
          </w:tcPr>
          <w:p w14:paraId="0DCAD6E9" w14:textId="79FFB5EA" w:rsidR="00F62F91" w:rsidRPr="00F62F91" w:rsidRDefault="00F62F91" w:rsidP="00F62F91">
            <w:pPr>
              <w:ind w:firstLine="0"/>
            </w:pPr>
            <w:r>
              <w:t>Vaughan</w:t>
            </w:r>
          </w:p>
        </w:tc>
      </w:tr>
      <w:tr w:rsidR="00F62F91" w:rsidRPr="00F62F91" w14:paraId="123C0A36" w14:textId="77777777" w:rsidTr="00F62F91">
        <w:tc>
          <w:tcPr>
            <w:tcW w:w="2179" w:type="dxa"/>
            <w:shd w:val="clear" w:color="auto" w:fill="auto"/>
          </w:tcPr>
          <w:p w14:paraId="4DF78191" w14:textId="61F2DB0D" w:rsidR="00F62F91" w:rsidRPr="00F62F91" w:rsidRDefault="00F62F91" w:rsidP="00F62F91">
            <w:pPr>
              <w:ind w:firstLine="0"/>
            </w:pPr>
            <w:r>
              <w:t>Weeks</w:t>
            </w:r>
          </w:p>
        </w:tc>
        <w:tc>
          <w:tcPr>
            <w:tcW w:w="2179" w:type="dxa"/>
            <w:shd w:val="clear" w:color="auto" w:fill="auto"/>
          </w:tcPr>
          <w:p w14:paraId="2B327C02" w14:textId="3CCA641B" w:rsidR="00F62F91" w:rsidRPr="00F62F91" w:rsidRDefault="00F62F91" w:rsidP="00F62F91">
            <w:pPr>
              <w:ind w:firstLine="0"/>
            </w:pPr>
            <w:r>
              <w:t>Wetmore</w:t>
            </w:r>
          </w:p>
        </w:tc>
        <w:tc>
          <w:tcPr>
            <w:tcW w:w="2180" w:type="dxa"/>
            <w:shd w:val="clear" w:color="auto" w:fill="auto"/>
          </w:tcPr>
          <w:p w14:paraId="4ACC1485" w14:textId="3B6F263E" w:rsidR="00F62F91" w:rsidRPr="00F62F91" w:rsidRDefault="00F62F91" w:rsidP="00F62F91">
            <w:pPr>
              <w:ind w:firstLine="0"/>
            </w:pPr>
            <w:r>
              <w:t>White</w:t>
            </w:r>
          </w:p>
        </w:tc>
      </w:tr>
      <w:tr w:rsidR="00F62F91" w:rsidRPr="00F62F91" w14:paraId="58E873C2" w14:textId="77777777" w:rsidTr="00F62F91">
        <w:tc>
          <w:tcPr>
            <w:tcW w:w="2179" w:type="dxa"/>
            <w:shd w:val="clear" w:color="auto" w:fill="auto"/>
          </w:tcPr>
          <w:p w14:paraId="24606F91" w14:textId="321AE879" w:rsidR="00F62F91" w:rsidRPr="00F62F91" w:rsidRDefault="00F62F91" w:rsidP="00F62F91">
            <w:pPr>
              <w:keepNext/>
              <w:ind w:firstLine="0"/>
            </w:pPr>
            <w:r>
              <w:t>Whitmire</w:t>
            </w:r>
          </w:p>
        </w:tc>
        <w:tc>
          <w:tcPr>
            <w:tcW w:w="2179" w:type="dxa"/>
            <w:shd w:val="clear" w:color="auto" w:fill="auto"/>
          </w:tcPr>
          <w:p w14:paraId="22A4DF20" w14:textId="4D553C87" w:rsidR="00F62F91" w:rsidRPr="00F62F91" w:rsidRDefault="00F62F91" w:rsidP="00F62F91">
            <w:pPr>
              <w:keepNext/>
              <w:ind w:firstLine="0"/>
            </w:pPr>
            <w:r>
              <w:t>Wickensimer</w:t>
            </w:r>
          </w:p>
        </w:tc>
        <w:tc>
          <w:tcPr>
            <w:tcW w:w="2180" w:type="dxa"/>
            <w:shd w:val="clear" w:color="auto" w:fill="auto"/>
          </w:tcPr>
          <w:p w14:paraId="2A10931C" w14:textId="59FFE753" w:rsidR="00F62F91" w:rsidRPr="00F62F91" w:rsidRDefault="00F62F91" w:rsidP="00F62F91">
            <w:pPr>
              <w:keepNext/>
              <w:ind w:firstLine="0"/>
            </w:pPr>
            <w:r>
              <w:t>Williams</w:t>
            </w:r>
          </w:p>
        </w:tc>
      </w:tr>
      <w:tr w:rsidR="00F62F91" w:rsidRPr="00F62F91" w14:paraId="2888D2FD" w14:textId="77777777" w:rsidTr="00F62F91">
        <w:tc>
          <w:tcPr>
            <w:tcW w:w="2179" w:type="dxa"/>
            <w:shd w:val="clear" w:color="auto" w:fill="auto"/>
          </w:tcPr>
          <w:p w14:paraId="68ADCA77" w14:textId="495A44A7" w:rsidR="00F62F91" w:rsidRPr="00F62F91" w:rsidRDefault="00F62F91" w:rsidP="00F62F91">
            <w:pPr>
              <w:keepNext/>
              <w:ind w:firstLine="0"/>
            </w:pPr>
            <w:r>
              <w:t>Willis</w:t>
            </w:r>
          </w:p>
        </w:tc>
        <w:tc>
          <w:tcPr>
            <w:tcW w:w="2179" w:type="dxa"/>
            <w:shd w:val="clear" w:color="auto" w:fill="auto"/>
          </w:tcPr>
          <w:p w14:paraId="6E3D3422" w14:textId="27088AEB" w:rsidR="00F62F91" w:rsidRPr="00F62F91" w:rsidRDefault="00F62F91" w:rsidP="00F62F91">
            <w:pPr>
              <w:keepNext/>
              <w:ind w:firstLine="0"/>
            </w:pPr>
            <w:r>
              <w:t>Wooten</w:t>
            </w:r>
          </w:p>
        </w:tc>
        <w:tc>
          <w:tcPr>
            <w:tcW w:w="2180" w:type="dxa"/>
            <w:shd w:val="clear" w:color="auto" w:fill="auto"/>
          </w:tcPr>
          <w:p w14:paraId="3D05F4B0" w14:textId="0DC62175" w:rsidR="00F62F91" w:rsidRPr="00F62F91" w:rsidRDefault="00F62F91" w:rsidP="00F62F91">
            <w:pPr>
              <w:keepNext/>
              <w:ind w:firstLine="0"/>
            </w:pPr>
            <w:r>
              <w:t>Yow</w:t>
            </w:r>
          </w:p>
        </w:tc>
      </w:tr>
    </w:tbl>
    <w:p w14:paraId="265B9830" w14:textId="77777777" w:rsidR="00F62F91" w:rsidRDefault="00F62F91" w:rsidP="00F62F91"/>
    <w:p w14:paraId="59CB9273" w14:textId="22EA2B9A" w:rsidR="00F62F91" w:rsidRDefault="00F62F91" w:rsidP="00F62F91">
      <w:pPr>
        <w:jc w:val="center"/>
        <w:rPr>
          <w:b/>
        </w:rPr>
      </w:pPr>
      <w:r w:rsidRPr="00F62F91">
        <w:rPr>
          <w:b/>
        </w:rPr>
        <w:t>Total--105</w:t>
      </w:r>
    </w:p>
    <w:p w14:paraId="297D152C" w14:textId="77777777" w:rsidR="00F62F91" w:rsidRDefault="00F62F91" w:rsidP="00F62F91">
      <w:pPr>
        <w:jc w:val="center"/>
        <w:rPr>
          <w:b/>
        </w:rPr>
      </w:pPr>
    </w:p>
    <w:p w14:paraId="5D112787" w14:textId="77777777" w:rsidR="00F62F91" w:rsidRDefault="00F62F91" w:rsidP="00F62F91">
      <w:pPr>
        <w:ind w:firstLine="0"/>
      </w:pPr>
      <w:r w:rsidRPr="00F62F91">
        <w:t xml:space="preserve"> </w:t>
      </w:r>
      <w:r>
        <w:t>Those who voted in the negative are:</w:t>
      </w:r>
    </w:p>
    <w:p w14:paraId="376FF01D" w14:textId="77777777" w:rsidR="00F62F91" w:rsidRDefault="00F62F91" w:rsidP="00F62F91"/>
    <w:p w14:paraId="66524079" w14:textId="77777777" w:rsidR="00F62F91" w:rsidRDefault="00F62F91" w:rsidP="00F62F91">
      <w:pPr>
        <w:jc w:val="center"/>
        <w:rPr>
          <w:b/>
        </w:rPr>
      </w:pPr>
      <w:r w:rsidRPr="00F62F91">
        <w:rPr>
          <w:b/>
        </w:rPr>
        <w:t>Total--0</w:t>
      </w:r>
    </w:p>
    <w:p w14:paraId="3BF6AB22" w14:textId="7C805EDC" w:rsidR="00F62F91" w:rsidRDefault="00F62F91" w:rsidP="00F62F91">
      <w:pPr>
        <w:jc w:val="center"/>
        <w:rPr>
          <w:b/>
        </w:rPr>
      </w:pPr>
    </w:p>
    <w:p w14:paraId="73707299" w14:textId="77777777" w:rsidR="00F62F91" w:rsidRDefault="00F62F91" w:rsidP="00F62F91">
      <w:r>
        <w:t xml:space="preserve">So, the Bill was read the second time and ordered to third reading.  </w:t>
      </w:r>
    </w:p>
    <w:p w14:paraId="20308E23" w14:textId="77777777" w:rsidR="00F62F91" w:rsidRDefault="00F62F91" w:rsidP="00F62F91"/>
    <w:p w14:paraId="2F4345E4" w14:textId="355BD7E5" w:rsidR="00F62F91" w:rsidRDefault="00F62F91" w:rsidP="00F62F91">
      <w:pPr>
        <w:keepNext/>
        <w:jc w:val="center"/>
        <w:rPr>
          <w:b/>
        </w:rPr>
      </w:pPr>
      <w:r w:rsidRPr="00F62F91">
        <w:rPr>
          <w:b/>
        </w:rPr>
        <w:t>H. 3432--AMENDED AND ORDERED TO THIRD READING</w:t>
      </w:r>
    </w:p>
    <w:p w14:paraId="14501646" w14:textId="45A88163" w:rsidR="00F62F91" w:rsidRDefault="00F62F91" w:rsidP="00F62F91">
      <w:pPr>
        <w:keepNext/>
      </w:pPr>
      <w:r>
        <w:t>The following Bill was taken up:</w:t>
      </w:r>
    </w:p>
    <w:p w14:paraId="0F26AF21" w14:textId="77777777" w:rsidR="00F62F91" w:rsidRDefault="00F62F91" w:rsidP="00F62F91">
      <w:pPr>
        <w:keepNext/>
      </w:pPr>
      <w:bookmarkStart w:id="78" w:name="include_clip_start_263"/>
      <w:bookmarkEnd w:id="78"/>
    </w:p>
    <w:p w14:paraId="7496B106" w14:textId="77777777" w:rsidR="00F62F91" w:rsidRDefault="00F62F91" w:rsidP="00F62F91">
      <w:r>
        <w:t xml:space="preserve">H. 3432 -- 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w:t>
      </w:r>
      <w:r>
        <w:lastRenderedPageBreak/>
        <w:t>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0FE0BE04" w14:textId="54122538" w:rsidR="00F62F91" w:rsidRDefault="00F62F91" w:rsidP="00F62F91"/>
    <w:p w14:paraId="3BE94E58" w14:textId="596742B3" w:rsidR="00F62F91" w:rsidRPr="00E73822" w:rsidRDefault="00F62F91" w:rsidP="00F62F91">
      <w:pPr>
        <w:pStyle w:val="scamendsponsorline"/>
        <w:ind w:firstLine="216"/>
        <w:jc w:val="both"/>
        <w:rPr>
          <w:sz w:val="22"/>
        </w:rPr>
      </w:pPr>
      <w:r w:rsidRPr="00E73822">
        <w:rPr>
          <w:sz w:val="22"/>
        </w:rPr>
        <w:t xml:space="preserve">The Committee on Judiciary proposed the following Amendment </w:t>
      </w:r>
      <w:r w:rsidR="00440C91">
        <w:rPr>
          <w:sz w:val="22"/>
        </w:rPr>
        <w:br/>
      </w:r>
      <w:r w:rsidRPr="00E73822">
        <w:rPr>
          <w:sz w:val="22"/>
        </w:rPr>
        <w:t xml:space="preserve">No. 1 </w:t>
      </w:r>
      <w:r w:rsidR="00C03741">
        <w:rPr>
          <w:sz w:val="22"/>
        </w:rPr>
        <w:t>to</w:t>
      </w:r>
      <w:r w:rsidR="00440C91">
        <w:rPr>
          <w:sz w:val="22"/>
        </w:rPr>
        <w:t xml:space="preserve"> H.</w:t>
      </w:r>
      <w:r w:rsidR="00C03741">
        <w:rPr>
          <w:sz w:val="22"/>
        </w:rPr>
        <w:t xml:space="preserve"> </w:t>
      </w:r>
      <w:r w:rsidRPr="00E73822">
        <w:rPr>
          <w:sz w:val="22"/>
        </w:rPr>
        <w:t>3432 (LC-3432.SA0001H), which was adopted:</w:t>
      </w:r>
    </w:p>
    <w:p w14:paraId="3BE64BE3" w14:textId="77777777" w:rsidR="00F62F91" w:rsidRPr="00E73822" w:rsidRDefault="00F62F91" w:rsidP="00F62F91">
      <w:pPr>
        <w:pStyle w:val="scamendlanginstruction"/>
        <w:spacing w:before="0" w:after="0"/>
        <w:ind w:firstLine="216"/>
        <w:jc w:val="both"/>
        <w:rPr>
          <w:sz w:val="22"/>
        </w:rPr>
      </w:pPr>
      <w:r w:rsidRPr="00E73822">
        <w:rPr>
          <w:sz w:val="22"/>
        </w:rPr>
        <w:t>Amend the bill, as and if amended, by deleting SECTION 3.</w:t>
      </w:r>
    </w:p>
    <w:p w14:paraId="0CFA124B" w14:textId="77777777" w:rsidR="00F62F91" w:rsidRPr="00E73822" w:rsidRDefault="00F62F91" w:rsidP="00F62F91">
      <w:pPr>
        <w:pStyle w:val="scamendlanginstruction"/>
        <w:spacing w:before="0" w:after="0"/>
        <w:ind w:firstLine="216"/>
        <w:jc w:val="both"/>
        <w:rPr>
          <w:sz w:val="22"/>
        </w:rPr>
      </w:pPr>
      <w:r w:rsidRPr="00E73822">
        <w:rPr>
          <w:sz w:val="22"/>
        </w:rPr>
        <w:t>Amend the bill further, SECTION 4, by striking Section 62-7-504(g) and inserting:</w:t>
      </w:r>
    </w:p>
    <w:p w14:paraId="709C7E04" w14:textId="73F090BD"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3822">
        <w:rPr>
          <w:rFonts w:cs="Times New Roman"/>
          <w:sz w:val="22"/>
        </w:rPr>
        <w:tab/>
        <w:t xml:space="preserve">(g) With respect to an irrevocable trust, whether created on, before, or after </w:t>
      </w:r>
      <w:r w:rsidRPr="00E73822">
        <w:rPr>
          <w:rStyle w:val="scstrikered"/>
          <w:rFonts w:cs="Times New Roman"/>
          <w:sz w:val="22"/>
        </w:rPr>
        <w:t xml:space="preserve">June </w:t>
      </w:r>
      <w:r w:rsidRPr="00E73822">
        <w:rPr>
          <w:rStyle w:val="scinsertblue"/>
          <w:rFonts w:cs="Times New Roman"/>
          <w:sz w:val="22"/>
        </w:rPr>
        <w:t xml:space="preserve">January </w:t>
      </w:r>
      <w:r w:rsidRPr="00E73822">
        <w:rPr>
          <w:rFonts w:cs="Times New Roman"/>
          <w:sz w:val="22"/>
        </w:rPr>
        <w:t>1, 2025, a beneficiary of a trust may not be considered to be a settlor, to have made a voluntary or involuntary transfer of the beneficiary’s interest in the trust, or to have the power to make a voluntary or involuntary transfer of the beneficiary’s interest in the trust merely because the beneficiary, in any capacity, holds or exercises a testamentary power of appointment.</w:t>
      </w:r>
    </w:p>
    <w:p w14:paraId="3E9B5730" w14:textId="77777777" w:rsidR="00F62F91" w:rsidRPr="00E73822" w:rsidRDefault="00F62F91" w:rsidP="00F62F91">
      <w:pPr>
        <w:pStyle w:val="scamendlanginstruction"/>
        <w:spacing w:before="0" w:after="0"/>
        <w:ind w:firstLine="216"/>
        <w:jc w:val="both"/>
        <w:rPr>
          <w:sz w:val="22"/>
        </w:rPr>
      </w:pPr>
      <w:r w:rsidRPr="00E73822">
        <w:rPr>
          <w:sz w:val="22"/>
        </w:rPr>
        <w:t>Amend the bill further, SECTION 5, by striking Section 62-7-505(a)(2) and inserting:</w:t>
      </w:r>
    </w:p>
    <w:p w14:paraId="686CB077" w14:textId="4DDAB985"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3822">
        <w:rPr>
          <w:rFonts w:cs="Times New Roman"/>
          <w:sz w:val="22"/>
        </w:rPr>
        <w:tab/>
      </w:r>
      <w:r w:rsidRPr="00E73822">
        <w:rPr>
          <w:rFonts w:cs="Times New Roman"/>
          <w:sz w:val="22"/>
        </w:rPr>
        <w:tab/>
        <w:t>(2) With respect to an irrevocable trust,</w:t>
      </w:r>
      <w:r w:rsidRPr="00E73822">
        <w:rPr>
          <w:rStyle w:val="scinsert"/>
          <w:rFonts w:cs="Times New Roman"/>
          <w:sz w:val="22"/>
        </w:rPr>
        <w:t xml:space="preserve"> whether created on, before, or after </w:t>
      </w:r>
      <w:r w:rsidRPr="00E73822">
        <w:rPr>
          <w:rStyle w:val="scstrikered"/>
          <w:rFonts w:cs="Times New Roman"/>
          <w:sz w:val="22"/>
        </w:rPr>
        <w:t xml:space="preserve">June </w:t>
      </w:r>
      <w:r w:rsidRPr="00E73822">
        <w:rPr>
          <w:rStyle w:val="scinsertblue"/>
          <w:rFonts w:cs="Times New Roman"/>
          <w:sz w:val="22"/>
        </w:rPr>
        <w:t xml:space="preserve">January </w:t>
      </w:r>
      <w:r w:rsidRPr="00E73822">
        <w:rPr>
          <w:rStyle w:val="scinsert"/>
          <w:rFonts w:cs="Times New Roman"/>
          <w:sz w:val="22"/>
        </w:rPr>
        <w:t>1, 2025:</w:t>
      </w:r>
    </w:p>
    <w:p w14:paraId="2CBAB1E1" w14:textId="77777777"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3822">
        <w:rPr>
          <w:rStyle w:val="scinsert"/>
          <w:rFonts w:cs="Times New Roman"/>
          <w:sz w:val="22"/>
        </w:rPr>
        <w:tab/>
      </w:r>
      <w:r w:rsidRPr="00E73822">
        <w:rPr>
          <w:rStyle w:val="scinsert"/>
          <w:rFonts w:cs="Times New Roman"/>
          <w:sz w:val="22"/>
        </w:rPr>
        <w:tab/>
      </w:r>
      <w:r w:rsidRPr="00E73822">
        <w:rPr>
          <w:rStyle w:val="scinsert"/>
          <w:rFonts w:cs="Times New Roman"/>
          <w:sz w:val="22"/>
        </w:rPr>
        <w:tab/>
        <w:t>(A) except as otherwise provided in this section,</w:t>
      </w:r>
      <w:r w:rsidRPr="00E73822">
        <w:rPr>
          <w:rFonts w:cs="Times New Roman"/>
          <w:sz w:val="22"/>
        </w:rPr>
        <w:t xml:space="preserve">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w:t>
      </w:r>
      <w:r w:rsidRPr="00E73822">
        <w:rPr>
          <w:rStyle w:val="scstrike"/>
          <w:rFonts w:cs="Times New Roman"/>
          <w:sz w:val="22"/>
        </w:rPr>
        <w:t>.</w:t>
      </w:r>
      <w:r w:rsidRPr="00E73822">
        <w:rPr>
          <w:rStyle w:val="scinsert"/>
          <w:rFonts w:cs="Times New Roman"/>
          <w:sz w:val="22"/>
        </w:rPr>
        <w:t>; and</w:t>
      </w:r>
    </w:p>
    <w:p w14:paraId="1146C6C1" w14:textId="54189360"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73822">
        <w:rPr>
          <w:rStyle w:val="scinsert"/>
          <w:rFonts w:cs="Times New Roman"/>
          <w:sz w:val="22"/>
        </w:rPr>
        <w:tab/>
      </w:r>
      <w:r w:rsidRPr="00E73822">
        <w:rPr>
          <w:rStyle w:val="scinsert"/>
          <w:rFonts w:cs="Times New Roman"/>
          <w:sz w:val="22"/>
        </w:rPr>
        <w:tab/>
      </w:r>
      <w:r w:rsidRPr="00E73822">
        <w:rPr>
          <w:rStyle w:val="scinsert"/>
          <w:rFonts w:cs="Times New Roman"/>
          <w:sz w:val="22"/>
        </w:rPr>
        <w:tab/>
        <w:t>(B) notwithstanding subitem (A), the trustee’s discretionary authority to pay directly to the taxing authorities or to reimburse the settlor for any tax on trust income or trust principal that is payable by the settlor under the law imposing the tax may not be considered to be an amount that can be distributed to or for the settlor’s benefit.</w:t>
      </w:r>
    </w:p>
    <w:p w14:paraId="63438E90" w14:textId="77777777" w:rsidR="00F62F91" w:rsidRPr="00E73822" w:rsidRDefault="00F62F91" w:rsidP="00F62F91">
      <w:pPr>
        <w:pStyle w:val="scamendlanginstruction"/>
        <w:spacing w:before="0" w:after="0"/>
        <w:ind w:firstLine="216"/>
        <w:jc w:val="both"/>
        <w:rPr>
          <w:sz w:val="22"/>
        </w:rPr>
      </w:pPr>
      <w:r w:rsidRPr="00E73822">
        <w:rPr>
          <w:sz w:val="22"/>
        </w:rPr>
        <w:t>Amend the bill further, SECTION 5, by striking Section 62-7-505(b)</w:t>
      </w:r>
      <w:r w:rsidRPr="00E73822">
        <w:rPr>
          <w:rStyle w:val="scinsert"/>
          <w:sz w:val="22"/>
        </w:rPr>
        <w:t>(3)</w:t>
      </w:r>
      <w:r w:rsidRPr="00E73822">
        <w:rPr>
          <w:sz w:val="22"/>
        </w:rPr>
        <w:t xml:space="preserve"> and inserting:</w:t>
      </w:r>
    </w:p>
    <w:p w14:paraId="31C109D9" w14:textId="25554A85"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73822">
        <w:rPr>
          <w:rStyle w:val="scinsert"/>
          <w:rFonts w:cs="Times New Roman"/>
          <w:sz w:val="22"/>
        </w:rPr>
        <w:tab/>
      </w:r>
      <w:r w:rsidRPr="00E73822">
        <w:rPr>
          <w:rStyle w:val="scinsert"/>
          <w:rFonts w:cs="Times New Roman"/>
          <w:sz w:val="22"/>
        </w:rPr>
        <w:tab/>
        <w:t xml:space="preserve">(3) that portion of a trust, whether created on, before, or after </w:t>
      </w:r>
      <w:r w:rsidRPr="00E73822">
        <w:rPr>
          <w:rStyle w:val="scstrikered"/>
          <w:rFonts w:cs="Times New Roman"/>
          <w:sz w:val="22"/>
        </w:rPr>
        <w:t xml:space="preserve">June </w:t>
      </w:r>
      <w:r w:rsidRPr="00E73822">
        <w:rPr>
          <w:rStyle w:val="scinsertblue"/>
          <w:rFonts w:cs="Times New Roman"/>
          <w:sz w:val="22"/>
        </w:rPr>
        <w:lastRenderedPageBreak/>
        <w:t xml:space="preserve">January </w:t>
      </w:r>
      <w:r w:rsidRPr="00E73822">
        <w:rPr>
          <w:rStyle w:val="scinsert"/>
          <w:rFonts w:cs="Times New Roman"/>
          <w:sz w:val="22"/>
        </w:rPr>
        <w:t>1, 2025, that can be distributed to or for the settlor’s benefit solely because the settlor’s interest in the trust was created by the settlor’s spouse or by any third party, whether through the exercise of a power of appointment or otherwise is considered to have been contributed to the trust by the person exercising the power of appointment or otherwise creating the interest and not by the settlor.</w:t>
      </w:r>
    </w:p>
    <w:p w14:paraId="55A39403" w14:textId="77777777" w:rsidR="00F62F91" w:rsidRPr="00E73822" w:rsidRDefault="00F62F91" w:rsidP="00F62F91">
      <w:pPr>
        <w:pStyle w:val="scamendlanginstruction"/>
        <w:spacing w:before="0" w:after="0"/>
        <w:ind w:firstLine="216"/>
        <w:jc w:val="both"/>
        <w:rPr>
          <w:sz w:val="22"/>
        </w:rPr>
      </w:pPr>
      <w:r w:rsidRPr="00E73822">
        <w:rPr>
          <w:sz w:val="22"/>
        </w:rPr>
        <w:t>Amend the bill further, SECTION 6, by striking Section 62-7-508(B) and inserting:</w:t>
      </w:r>
    </w:p>
    <w:p w14:paraId="7F720A2F" w14:textId="167E692C"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3822">
        <w:rPr>
          <w:rFonts w:cs="Times New Roman"/>
          <w:sz w:val="22"/>
        </w:rPr>
        <w:tab/>
        <w:t xml:space="preserve">(B) This section applies to all trusts that are governed by the laws of this State or that have a principal place of administration within this State, whether created on, before, or after </w:t>
      </w:r>
      <w:r w:rsidRPr="00E73822">
        <w:rPr>
          <w:rStyle w:val="scstrikered"/>
          <w:rFonts w:cs="Times New Roman"/>
          <w:sz w:val="22"/>
        </w:rPr>
        <w:t xml:space="preserve">June </w:t>
      </w:r>
      <w:r w:rsidRPr="00E73822">
        <w:rPr>
          <w:rStyle w:val="scinsertblue"/>
          <w:rFonts w:cs="Times New Roman"/>
          <w:sz w:val="22"/>
        </w:rPr>
        <w:t xml:space="preserve">January </w:t>
      </w:r>
      <w:r w:rsidRPr="00E73822">
        <w:rPr>
          <w:rFonts w:cs="Times New Roman"/>
          <w:sz w:val="22"/>
        </w:rPr>
        <w:t>1, 2025, unless:</w:t>
      </w:r>
    </w:p>
    <w:p w14:paraId="54FD97C5"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t>(1) the trust contains a provision prohibiting the trustee from reimbursing the grantor or paying taxes on behalf of the grantor;</w:t>
      </w:r>
    </w:p>
    <w:p w14:paraId="1FB45395"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t>(2) the trustee provides written notification that the trustee intends to irrevocably elect out of the application of this section at least ninety days before the effective date of such election which notice period may be waived by the persons to whom notice is required to the person treated as the owner of all or a portion of the trust under Section 671 of the Internal Revenue Code or any similar federal, state, or other tax law and to all persons who have the ability to remove and replace the trustee; or</w:t>
      </w:r>
    </w:p>
    <w:p w14:paraId="63F74DFF"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t>(3) applying this section would prevent a contribution to the trust from qualifying for, or would reduce, a federal tax benefit, including a federal tax exclusion or deduction, which was originally claimed or could have been claimed for the contribution, including:</w:t>
      </w:r>
    </w:p>
    <w:p w14:paraId="21782BCC"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r>
      <w:r w:rsidRPr="00E73822">
        <w:rPr>
          <w:rFonts w:cs="Times New Roman"/>
          <w:sz w:val="22"/>
        </w:rPr>
        <w:tab/>
        <w:t>(a) an exclusion under Sections 2503(b) or 2503(c) of the Internal Revenue Code;</w:t>
      </w:r>
    </w:p>
    <w:p w14:paraId="1A34E3C3"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r>
      <w:r w:rsidRPr="00E73822">
        <w:rPr>
          <w:rFonts w:cs="Times New Roman"/>
          <w:sz w:val="22"/>
        </w:rPr>
        <w:tab/>
        <w:t>(b) a marital deduction under Sections 2056, 2056A, or 2523 of the Internal Revenue Code;</w:t>
      </w:r>
    </w:p>
    <w:p w14:paraId="7A128195"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r>
      <w:r w:rsidRPr="00E73822">
        <w:rPr>
          <w:rFonts w:cs="Times New Roman"/>
          <w:sz w:val="22"/>
        </w:rPr>
        <w:tab/>
        <w:t>(c) a charitable deduction under Sections 170(a), 642(c), 2055(a), or 2522(a) of the Internal Revenue Code; or</w:t>
      </w:r>
    </w:p>
    <w:p w14:paraId="330237DA" w14:textId="3C43F798"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r>
      <w:r w:rsidRPr="00E73822">
        <w:rPr>
          <w:rFonts w:cs="Times New Roman"/>
          <w:sz w:val="22"/>
        </w:rPr>
        <w:tab/>
        <w:t>(d) direct skip treatment under Section 2642(c) of the Internal Revenue Code.</w:t>
      </w:r>
    </w:p>
    <w:p w14:paraId="77257072" w14:textId="77777777" w:rsidR="00F62F91" w:rsidRPr="00E73822" w:rsidRDefault="00F62F91" w:rsidP="00F62F91">
      <w:pPr>
        <w:pStyle w:val="scamendconformline"/>
        <w:spacing w:before="0"/>
        <w:ind w:firstLine="216"/>
        <w:jc w:val="both"/>
        <w:rPr>
          <w:sz w:val="22"/>
        </w:rPr>
      </w:pPr>
      <w:r w:rsidRPr="00E73822">
        <w:rPr>
          <w:sz w:val="22"/>
        </w:rPr>
        <w:t>Renumber sections to conform.</w:t>
      </w:r>
    </w:p>
    <w:p w14:paraId="746BC2CF" w14:textId="77777777" w:rsidR="00F62F91" w:rsidRDefault="00F62F91" w:rsidP="00F62F91">
      <w:pPr>
        <w:pStyle w:val="scamendtitleconform"/>
        <w:ind w:firstLine="216"/>
        <w:jc w:val="both"/>
        <w:rPr>
          <w:sz w:val="22"/>
        </w:rPr>
      </w:pPr>
      <w:r w:rsidRPr="00E73822">
        <w:rPr>
          <w:sz w:val="22"/>
        </w:rPr>
        <w:t>Amend title to conform.</w:t>
      </w:r>
    </w:p>
    <w:p w14:paraId="4B3322E6" w14:textId="651D72F6" w:rsidR="00F62F91" w:rsidRDefault="00F62F91" w:rsidP="00F62F91">
      <w:pPr>
        <w:pStyle w:val="scamendtitleconform"/>
        <w:ind w:firstLine="216"/>
        <w:jc w:val="both"/>
        <w:rPr>
          <w:sz w:val="22"/>
        </w:rPr>
      </w:pPr>
    </w:p>
    <w:p w14:paraId="006F5C11" w14:textId="77777777" w:rsidR="00F62F91" w:rsidRDefault="00F62F91" w:rsidP="00F62F91">
      <w:r>
        <w:t>Rep. BERNSTEIN explained the amendment.</w:t>
      </w:r>
    </w:p>
    <w:p w14:paraId="23FED8ED" w14:textId="02D4BA85" w:rsidR="00F62F91" w:rsidRDefault="00F62F91" w:rsidP="00F62F91">
      <w:r>
        <w:t>The amendment was then adopted.</w:t>
      </w:r>
    </w:p>
    <w:p w14:paraId="58527ACB" w14:textId="77777777" w:rsidR="00F62F91" w:rsidRDefault="00F62F91" w:rsidP="00F62F91"/>
    <w:p w14:paraId="29EA1BC9" w14:textId="1538B62E" w:rsidR="00F62F91" w:rsidRDefault="00F62F91" w:rsidP="00F62F91">
      <w:r>
        <w:t>The question recurred to the passage of the Bill.</w:t>
      </w:r>
    </w:p>
    <w:p w14:paraId="2B31466A" w14:textId="77777777" w:rsidR="00F62F91" w:rsidRDefault="00F62F91" w:rsidP="00F62F91"/>
    <w:p w14:paraId="0EEC2848" w14:textId="77777777" w:rsidR="00F62F91" w:rsidRDefault="00F62F91" w:rsidP="00F62F91">
      <w:r>
        <w:lastRenderedPageBreak/>
        <w:t xml:space="preserve">The yeas and nays were taken resulting as follows: </w:t>
      </w:r>
    </w:p>
    <w:p w14:paraId="3952723A" w14:textId="593A3D7F" w:rsidR="00F62F91" w:rsidRDefault="00F62F91" w:rsidP="00F62F91">
      <w:pPr>
        <w:jc w:val="center"/>
      </w:pPr>
      <w:r>
        <w:t xml:space="preserve"> </w:t>
      </w:r>
      <w:bookmarkStart w:id="79" w:name="vote_start268"/>
      <w:bookmarkEnd w:id="79"/>
      <w:r>
        <w:t>Yeas 107; Nays 0</w:t>
      </w:r>
    </w:p>
    <w:p w14:paraId="41ED0A9F" w14:textId="77777777" w:rsidR="00F62F91" w:rsidRDefault="00F62F91" w:rsidP="00F62F91">
      <w:pPr>
        <w:jc w:val="center"/>
      </w:pPr>
    </w:p>
    <w:p w14:paraId="27F27A82"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3F6C279A" w14:textId="77777777" w:rsidTr="00F62F91">
        <w:tc>
          <w:tcPr>
            <w:tcW w:w="2179" w:type="dxa"/>
            <w:shd w:val="clear" w:color="auto" w:fill="auto"/>
          </w:tcPr>
          <w:p w14:paraId="54BD84EA" w14:textId="3F5E7C01" w:rsidR="00F62F91" w:rsidRPr="00F62F91" w:rsidRDefault="00F62F91" w:rsidP="00F62F91">
            <w:pPr>
              <w:keepNext/>
              <w:ind w:firstLine="0"/>
            </w:pPr>
            <w:r>
              <w:t>Alexander</w:t>
            </w:r>
          </w:p>
        </w:tc>
        <w:tc>
          <w:tcPr>
            <w:tcW w:w="2179" w:type="dxa"/>
            <w:shd w:val="clear" w:color="auto" w:fill="auto"/>
          </w:tcPr>
          <w:p w14:paraId="05A0E8E4" w14:textId="26C80EDD" w:rsidR="00F62F91" w:rsidRPr="00F62F91" w:rsidRDefault="00F62F91" w:rsidP="00F62F91">
            <w:pPr>
              <w:keepNext/>
              <w:ind w:firstLine="0"/>
            </w:pPr>
            <w:r>
              <w:t>Anderson</w:t>
            </w:r>
          </w:p>
        </w:tc>
        <w:tc>
          <w:tcPr>
            <w:tcW w:w="2180" w:type="dxa"/>
            <w:shd w:val="clear" w:color="auto" w:fill="auto"/>
          </w:tcPr>
          <w:p w14:paraId="09132B2E" w14:textId="63EF0402" w:rsidR="00F62F91" w:rsidRPr="00F62F91" w:rsidRDefault="00F62F91" w:rsidP="00F62F91">
            <w:pPr>
              <w:keepNext/>
              <w:ind w:firstLine="0"/>
            </w:pPr>
            <w:r>
              <w:t>Bailey</w:t>
            </w:r>
          </w:p>
        </w:tc>
      </w:tr>
      <w:tr w:rsidR="00F62F91" w:rsidRPr="00F62F91" w14:paraId="0D32B023" w14:textId="77777777" w:rsidTr="00F62F91">
        <w:tc>
          <w:tcPr>
            <w:tcW w:w="2179" w:type="dxa"/>
            <w:shd w:val="clear" w:color="auto" w:fill="auto"/>
          </w:tcPr>
          <w:p w14:paraId="33381903" w14:textId="6379A4C1" w:rsidR="00F62F91" w:rsidRPr="00F62F91" w:rsidRDefault="00F62F91" w:rsidP="00F62F91">
            <w:pPr>
              <w:ind w:firstLine="0"/>
            </w:pPr>
            <w:r>
              <w:t>Bamberg</w:t>
            </w:r>
          </w:p>
        </w:tc>
        <w:tc>
          <w:tcPr>
            <w:tcW w:w="2179" w:type="dxa"/>
            <w:shd w:val="clear" w:color="auto" w:fill="auto"/>
          </w:tcPr>
          <w:p w14:paraId="0A24484F" w14:textId="4CB26CC2" w:rsidR="00F62F91" w:rsidRPr="00F62F91" w:rsidRDefault="00F62F91" w:rsidP="00F62F91">
            <w:pPr>
              <w:ind w:firstLine="0"/>
            </w:pPr>
            <w:r>
              <w:t>Bannister</w:t>
            </w:r>
          </w:p>
        </w:tc>
        <w:tc>
          <w:tcPr>
            <w:tcW w:w="2180" w:type="dxa"/>
            <w:shd w:val="clear" w:color="auto" w:fill="auto"/>
          </w:tcPr>
          <w:p w14:paraId="2CF6A55D" w14:textId="740336D9" w:rsidR="00F62F91" w:rsidRPr="00F62F91" w:rsidRDefault="00F62F91" w:rsidP="00F62F91">
            <w:pPr>
              <w:ind w:firstLine="0"/>
            </w:pPr>
            <w:r>
              <w:t>Bauer</w:t>
            </w:r>
          </w:p>
        </w:tc>
      </w:tr>
      <w:tr w:rsidR="00F62F91" w:rsidRPr="00F62F91" w14:paraId="53E22389" w14:textId="77777777" w:rsidTr="00F62F91">
        <w:tc>
          <w:tcPr>
            <w:tcW w:w="2179" w:type="dxa"/>
            <w:shd w:val="clear" w:color="auto" w:fill="auto"/>
          </w:tcPr>
          <w:p w14:paraId="6C9BEFE6" w14:textId="3A5C2402" w:rsidR="00F62F91" w:rsidRPr="00F62F91" w:rsidRDefault="00F62F91" w:rsidP="00F62F91">
            <w:pPr>
              <w:ind w:firstLine="0"/>
            </w:pPr>
            <w:r>
              <w:t>Bernstein</w:t>
            </w:r>
          </w:p>
        </w:tc>
        <w:tc>
          <w:tcPr>
            <w:tcW w:w="2179" w:type="dxa"/>
            <w:shd w:val="clear" w:color="auto" w:fill="auto"/>
          </w:tcPr>
          <w:p w14:paraId="354F4BCF" w14:textId="7BDE4042" w:rsidR="00F62F91" w:rsidRPr="00F62F91" w:rsidRDefault="00F62F91" w:rsidP="00F62F91">
            <w:pPr>
              <w:ind w:firstLine="0"/>
            </w:pPr>
            <w:r>
              <w:t>Bowers</w:t>
            </w:r>
          </w:p>
        </w:tc>
        <w:tc>
          <w:tcPr>
            <w:tcW w:w="2180" w:type="dxa"/>
            <w:shd w:val="clear" w:color="auto" w:fill="auto"/>
          </w:tcPr>
          <w:p w14:paraId="3E1C046A" w14:textId="18541486" w:rsidR="00F62F91" w:rsidRPr="00F62F91" w:rsidRDefault="00F62F91" w:rsidP="00F62F91">
            <w:pPr>
              <w:ind w:firstLine="0"/>
            </w:pPr>
            <w:r>
              <w:t>Bradley</w:t>
            </w:r>
          </w:p>
        </w:tc>
      </w:tr>
      <w:tr w:rsidR="00F62F91" w:rsidRPr="00F62F91" w14:paraId="3FA1BA43" w14:textId="77777777" w:rsidTr="00F62F91">
        <w:tc>
          <w:tcPr>
            <w:tcW w:w="2179" w:type="dxa"/>
            <w:shd w:val="clear" w:color="auto" w:fill="auto"/>
          </w:tcPr>
          <w:p w14:paraId="257A0E1F" w14:textId="6CA4058F" w:rsidR="00F62F91" w:rsidRPr="00F62F91" w:rsidRDefault="00F62F91" w:rsidP="00F62F91">
            <w:pPr>
              <w:ind w:firstLine="0"/>
            </w:pPr>
            <w:r>
              <w:t>Brewer</w:t>
            </w:r>
          </w:p>
        </w:tc>
        <w:tc>
          <w:tcPr>
            <w:tcW w:w="2179" w:type="dxa"/>
            <w:shd w:val="clear" w:color="auto" w:fill="auto"/>
          </w:tcPr>
          <w:p w14:paraId="567C7C73" w14:textId="6B763795" w:rsidR="00F62F91" w:rsidRPr="00F62F91" w:rsidRDefault="00F62F91" w:rsidP="00F62F91">
            <w:pPr>
              <w:ind w:firstLine="0"/>
            </w:pPr>
            <w:r>
              <w:t>Brittain</w:t>
            </w:r>
          </w:p>
        </w:tc>
        <w:tc>
          <w:tcPr>
            <w:tcW w:w="2180" w:type="dxa"/>
            <w:shd w:val="clear" w:color="auto" w:fill="auto"/>
          </w:tcPr>
          <w:p w14:paraId="00BF22AB" w14:textId="313F3A0E" w:rsidR="00F62F91" w:rsidRPr="00F62F91" w:rsidRDefault="00F62F91" w:rsidP="00F62F91">
            <w:pPr>
              <w:ind w:firstLine="0"/>
            </w:pPr>
            <w:r>
              <w:t>Burns</w:t>
            </w:r>
          </w:p>
        </w:tc>
      </w:tr>
      <w:tr w:rsidR="00F62F91" w:rsidRPr="00F62F91" w14:paraId="400F0E64" w14:textId="77777777" w:rsidTr="00F62F91">
        <w:tc>
          <w:tcPr>
            <w:tcW w:w="2179" w:type="dxa"/>
            <w:shd w:val="clear" w:color="auto" w:fill="auto"/>
          </w:tcPr>
          <w:p w14:paraId="3A736266" w14:textId="61A2E65A" w:rsidR="00F62F91" w:rsidRPr="00F62F91" w:rsidRDefault="00F62F91" w:rsidP="00F62F91">
            <w:pPr>
              <w:ind w:firstLine="0"/>
            </w:pPr>
            <w:r>
              <w:t>Bustos</w:t>
            </w:r>
          </w:p>
        </w:tc>
        <w:tc>
          <w:tcPr>
            <w:tcW w:w="2179" w:type="dxa"/>
            <w:shd w:val="clear" w:color="auto" w:fill="auto"/>
          </w:tcPr>
          <w:p w14:paraId="7792C1FC" w14:textId="416BFE89" w:rsidR="00F62F91" w:rsidRPr="00F62F91" w:rsidRDefault="00F62F91" w:rsidP="00F62F91">
            <w:pPr>
              <w:ind w:firstLine="0"/>
            </w:pPr>
            <w:r>
              <w:t>Calhoon</w:t>
            </w:r>
          </w:p>
        </w:tc>
        <w:tc>
          <w:tcPr>
            <w:tcW w:w="2180" w:type="dxa"/>
            <w:shd w:val="clear" w:color="auto" w:fill="auto"/>
          </w:tcPr>
          <w:p w14:paraId="5428E611" w14:textId="6710A090" w:rsidR="00F62F91" w:rsidRPr="00F62F91" w:rsidRDefault="00F62F91" w:rsidP="00F62F91">
            <w:pPr>
              <w:ind w:firstLine="0"/>
            </w:pPr>
            <w:r>
              <w:t>Chapman</w:t>
            </w:r>
          </w:p>
        </w:tc>
      </w:tr>
      <w:tr w:rsidR="00F62F91" w:rsidRPr="00F62F91" w14:paraId="705F43D9" w14:textId="77777777" w:rsidTr="00F62F91">
        <w:tc>
          <w:tcPr>
            <w:tcW w:w="2179" w:type="dxa"/>
            <w:shd w:val="clear" w:color="auto" w:fill="auto"/>
          </w:tcPr>
          <w:p w14:paraId="1CA7E19B" w14:textId="03ECA981" w:rsidR="00F62F91" w:rsidRPr="00F62F91" w:rsidRDefault="00F62F91" w:rsidP="00F62F91">
            <w:pPr>
              <w:ind w:firstLine="0"/>
            </w:pPr>
            <w:r>
              <w:t>Clyburn</w:t>
            </w:r>
          </w:p>
        </w:tc>
        <w:tc>
          <w:tcPr>
            <w:tcW w:w="2179" w:type="dxa"/>
            <w:shd w:val="clear" w:color="auto" w:fill="auto"/>
          </w:tcPr>
          <w:p w14:paraId="6F86B186" w14:textId="292F70A3" w:rsidR="00F62F91" w:rsidRPr="00F62F91" w:rsidRDefault="00F62F91" w:rsidP="00F62F91">
            <w:pPr>
              <w:ind w:firstLine="0"/>
            </w:pPr>
            <w:r>
              <w:t>Cobb-Hunter</w:t>
            </w:r>
          </w:p>
        </w:tc>
        <w:tc>
          <w:tcPr>
            <w:tcW w:w="2180" w:type="dxa"/>
            <w:shd w:val="clear" w:color="auto" w:fill="auto"/>
          </w:tcPr>
          <w:p w14:paraId="1D55670E" w14:textId="1C00EE97" w:rsidR="00F62F91" w:rsidRPr="00F62F91" w:rsidRDefault="00F62F91" w:rsidP="00F62F91">
            <w:pPr>
              <w:ind w:firstLine="0"/>
            </w:pPr>
            <w:r>
              <w:t>Collins</w:t>
            </w:r>
          </w:p>
        </w:tc>
      </w:tr>
      <w:tr w:rsidR="00F62F91" w:rsidRPr="00F62F91" w14:paraId="03026790" w14:textId="77777777" w:rsidTr="00F62F91">
        <w:tc>
          <w:tcPr>
            <w:tcW w:w="2179" w:type="dxa"/>
            <w:shd w:val="clear" w:color="auto" w:fill="auto"/>
          </w:tcPr>
          <w:p w14:paraId="11BACBC7" w14:textId="6ACDD45F" w:rsidR="00F62F91" w:rsidRPr="00F62F91" w:rsidRDefault="00F62F91" w:rsidP="00F62F91">
            <w:pPr>
              <w:ind w:firstLine="0"/>
            </w:pPr>
            <w:r>
              <w:t>B. L. Cox</w:t>
            </w:r>
          </w:p>
        </w:tc>
        <w:tc>
          <w:tcPr>
            <w:tcW w:w="2179" w:type="dxa"/>
            <w:shd w:val="clear" w:color="auto" w:fill="auto"/>
          </w:tcPr>
          <w:p w14:paraId="46285328" w14:textId="75591F38" w:rsidR="00F62F91" w:rsidRPr="00F62F91" w:rsidRDefault="00F62F91" w:rsidP="00F62F91">
            <w:pPr>
              <w:ind w:firstLine="0"/>
            </w:pPr>
            <w:r>
              <w:t>Crawford</w:t>
            </w:r>
          </w:p>
        </w:tc>
        <w:tc>
          <w:tcPr>
            <w:tcW w:w="2180" w:type="dxa"/>
            <w:shd w:val="clear" w:color="auto" w:fill="auto"/>
          </w:tcPr>
          <w:p w14:paraId="140AF269" w14:textId="770F97F5" w:rsidR="00F62F91" w:rsidRPr="00F62F91" w:rsidRDefault="00F62F91" w:rsidP="00F62F91">
            <w:pPr>
              <w:ind w:firstLine="0"/>
            </w:pPr>
            <w:r>
              <w:t>Cromer</w:t>
            </w:r>
          </w:p>
        </w:tc>
      </w:tr>
      <w:tr w:rsidR="00F62F91" w:rsidRPr="00F62F91" w14:paraId="46FD6570" w14:textId="77777777" w:rsidTr="00F62F91">
        <w:tc>
          <w:tcPr>
            <w:tcW w:w="2179" w:type="dxa"/>
            <w:shd w:val="clear" w:color="auto" w:fill="auto"/>
          </w:tcPr>
          <w:p w14:paraId="0E4BA262" w14:textId="2C459282" w:rsidR="00F62F91" w:rsidRPr="00F62F91" w:rsidRDefault="00F62F91" w:rsidP="00F62F91">
            <w:pPr>
              <w:ind w:firstLine="0"/>
            </w:pPr>
            <w:r>
              <w:t>Davis</w:t>
            </w:r>
          </w:p>
        </w:tc>
        <w:tc>
          <w:tcPr>
            <w:tcW w:w="2179" w:type="dxa"/>
            <w:shd w:val="clear" w:color="auto" w:fill="auto"/>
          </w:tcPr>
          <w:p w14:paraId="06A13D62" w14:textId="04124C7D" w:rsidR="00F62F91" w:rsidRPr="00F62F91" w:rsidRDefault="00F62F91" w:rsidP="00F62F91">
            <w:pPr>
              <w:ind w:firstLine="0"/>
            </w:pPr>
            <w:r>
              <w:t>Dillard</w:t>
            </w:r>
          </w:p>
        </w:tc>
        <w:tc>
          <w:tcPr>
            <w:tcW w:w="2180" w:type="dxa"/>
            <w:shd w:val="clear" w:color="auto" w:fill="auto"/>
          </w:tcPr>
          <w:p w14:paraId="72BC906C" w14:textId="4D0D00EC" w:rsidR="00F62F91" w:rsidRPr="00F62F91" w:rsidRDefault="00F62F91" w:rsidP="00F62F91">
            <w:pPr>
              <w:ind w:firstLine="0"/>
            </w:pPr>
            <w:r>
              <w:t>Duncan</w:t>
            </w:r>
          </w:p>
        </w:tc>
      </w:tr>
      <w:tr w:rsidR="00F62F91" w:rsidRPr="00F62F91" w14:paraId="3D8B9317" w14:textId="77777777" w:rsidTr="00F62F91">
        <w:tc>
          <w:tcPr>
            <w:tcW w:w="2179" w:type="dxa"/>
            <w:shd w:val="clear" w:color="auto" w:fill="auto"/>
          </w:tcPr>
          <w:p w14:paraId="02294A3D" w14:textId="06E92957" w:rsidR="00F62F91" w:rsidRPr="00F62F91" w:rsidRDefault="00F62F91" w:rsidP="00F62F91">
            <w:pPr>
              <w:ind w:firstLine="0"/>
            </w:pPr>
            <w:r>
              <w:t>Edgerton</w:t>
            </w:r>
          </w:p>
        </w:tc>
        <w:tc>
          <w:tcPr>
            <w:tcW w:w="2179" w:type="dxa"/>
            <w:shd w:val="clear" w:color="auto" w:fill="auto"/>
          </w:tcPr>
          <w:p w14:paraId="0511C3C1" w14:textId="39E3ACA6" w:rsidR="00F62F91" w:rsidRPr="00F62F91" w:rsidRDefault="00F62F91" w:rsidP="00F62F91">
            <w:pPr>
              <w:ind w:firstLine="0"/>
            </w:pPr>
            <w:r>
              <w:t>Erickson</w:t>
            </w:r>
          </w:p>
        </w:tc>
        <w:tc>
          <w:tcPr>
            <w:tcW w:w="2180" w:type="dxa"/>
            <w:shd w:val="clear" w:color="auto" w:fill="auto"/>
          </w:tcPr>
          <w:p w14:paraId="158F826F" w14:textId="6E631F10" w:rsidR="00F62F91" w:rsidRPr="00F62F91" w:rsidRDefault="00F62F91" w:rsidP="00F62F91">
            <w:pPr>
              <w:ind w:firstLine="0"/>
            </w:pPr>
            <w:r>
              <w:t>Forrest</w:t>
            </w:r>
          </w:p>
        </w:tc>
      </w:tr>
      <w:tr w:rsidR="00F62F91" w:rsidRPr="00F62F91" w14:paraId="689DD858" w14:textId="77777777" w:rsidTr="00F62F91">
        <w:tc>
          <w:tcPr>
            <w:tcW w:w="2179" w:type="dxa"/>
            <w:shd w:val="clear" w:color="auto" w:fill="auto"/>
          </w:tcPr>
          <w:p w14:paraId="2E969B7B" w14:textId="6BABA2F1" w:rsidR="00F62F91" w:rsidRPr="00F62F91" w:rsidRDefault="00F62F91" w:rsidP="00F62F91">
            <w:pPr>
              <w:ind w:firstLine="0"/>
            </w:pPr>
            <w:r>
              <w:t>Frank</w:t>
            </w:r>
          </w:p>
        </w:tc>
        <w:tc>
          <w:tcPr>
            <w:tcW w:w="2179" w:type="dxa"/>
            <w:shd w:val="clear" w:color="auto" w:fill="auto"/>
          </w:tcPr>
          <w:p w14:paraId="62D78FCE" w14:textId="3296FAC0" w:rsidR="00F62F91" w:rsidRPr="00F62F91" w:rsidRDefault="00F62F91" w:rsidP="00F62F91">
            <w:pPr>
              <w:ind w:firstLine="0"/>
            </w:pPr>
            <w:r>
              <w:t>Gagnon</w:t>
            </w:r>
          </w:p>
        </w:tc>
        <w:tc>
          <w:tcPr>
            <w:tcW w:w="2180" w:type="dxa"/>
            <w:shd w:val="clear" w:color="auto" w:fill="auto"/>
          </w:tcPr>
          <w:p w14:paraId="02B4AEAD" w14:textId="651E73AF" w:rsidR="00F62F91" w:rsidRPr="00F62F91" w:rsidRDefault="00F62F91" w:rsidP="00F62F91">
            <w:pPr>
              <w:ind w:firstLine="0"/>
            </w:pPr>
            <w:r>
              <w:t>Garvin</w:t>
            </w:r>
          </w:p>
        </w:tc>
      </w:tr>
      <w:tr w:rsidR="00F62F91" w:rsidRPr="00F62F91" w14:paraId="37B360DB" w14:textId="77777777" w:rsidTr="00F62F91">
        <w:tc>
          <w:tcPr>
            <w:tcW w:w="2179" w:type="dxa"/>
            <w:shd w:val="clear" w:color="auto" w:fill="auto"/>
          </w:tcPr>
          <w:p w14:paraId="0A819C57" w14:textId="5C48FBE8" w:rsidR="00F62F91" w:rsidRPr="00F62F91" w:rsidRDefault="00F62F91" w:rsidP="00F62F91">
            <w:pPr>
              <w:ind w:firstLine="0"/>
            </w:pPr>
            <w:r>
              <w:t>Gatch</w:t>
            </w:r>
          </w:p>
        </w:tc>
        <w:tc>
          <w:tcPr>
            <w:tcW w:w="2179" w:type="dxa"/>
            <w:shd w:val="clear" w:color="auto" w:fill="auto"/>
          </w:tcPr>
          <w:p w14:paraId="29575D18" w14:textId="76F4CC5E" w:rsidR="00F62F91" w:rsidRPr="00F62F91" w:rsidRDefault="00F62F91" w:rsidP="00F62F91">
            <w:pPr>
              <w:ind w:firstLine="0"/>
            </w:pPr>
            <w:r>
              <w:t>Gibson</w:t>
            </w:r>
          </w:p>
        </w:tc>
        <w:tc>
          <w:tcPr>
            <w:tcW w:w="2180" w:type="dxa"/>
            <w:shd w:val="clear" w:color="auto" w:fill="auto"/>
          </w:tcPr>
          <w:p w14:paraId="179B30FF" w14:textId="2851313B" w:rsidR="00F62F91" w:rsidRPr="00F62F91" w:rsidRDefault="00F62F91" w:rsidP="00F62F91">
            <w:pPr>
              <w:ind w:firstLine="0"/>
            </w:pPr>
            <w:r>
              <w:t>Gilliam</w:t>
            </w:r>
          </w:p>
        </w:tc>
      </w:tr>
      <w:tr w:rsidR="00F62F91" w:rsidRPr="00F62F91" w14:paraId="21B12275" w14:textId="77777777" w:rsidTr="00F62F91">
        <w:tc>
          <w:tcPr>
            <w:tcW w:w="2179" w:type="dxa"/>
            <w:shd w:val="clear" w:color="auto" w:fill="auto"/>
          </w:tcPr>
          <w:p w14:paraId="77979091" w14:textId="4DDA5A4E" w:rsidR="00F62F91" w:rsidRPr="00F62F91" w:rsidRDefault="00F62F91" w:rsidP="00F62F91">
            <w:pPr>
              <w:ind w:firstLine="0"/>
            </w:pPr>
            <w:r>
              <w:t>Gilliard</w:t>
            </w:r>
          </w:p>
        </w:tc>
        <w:tc>
          <w:tcPr>
            <w:tcW w:w="2179" w:type="dxa"/>
            <w:shd w:val="clear" w:color="auto" w:fill="auto"/>
          </w:tcPr>
          <w:p w14:paraId="0C91F0CE" w14:textId="4CC7532D" w:rsidR="00F62F91" w:rsidRPr="00F62F91" w:rsidRDefault="00F62F91" w:rsidP="00F62F91">
            <w:pPr>
              <w:ind w:firstLine="0"/>
            </w:pPr>
            <w:r>
              <w:t>Gilreath</w:t>
            </w:r>
          </w:p>
        </w:tc>
        <w:tc>
          <w:tcPr>
            <w:tcW w:w="2180" w:type="dxa"/>
            <w:shd w:val="clear" w:color="auto" w:fill="auto"/>
          </w:tcPr>
          <w:p w14:paraId="55CFD87D" w14:textId="15CED452" w:rsidR="00F62F91" w:rsidRPr="00F62F91" w:rsidRDefault="00F62F91" w:rsidP="00F62F91">
            <w:pPr>
              <w:ind w:firstLine="0"/>
            </w:pPr>
            <w:r>
              <w:t>Govan</w:t>
            </w:r>
          </w:p>
        </w:tc>
      </w:tr>
      <w:tr w:rsidR="00F62F91" w:rsidRPr="00F62F91" w14:paraId="7A02F55F" w14:textId="77777777" w:rsidTr="00F62F91">
        <w:tc>
          <w:tcPr>
            <w:tcW w:w="2179" w:type="dxa"/>
            <w:shd w:val="clear" w:color="auto" w:fill="auto"/>
          </w:tcPr>
          <w:p w14:paraId="23839D53" w14:textId="3AB401A4" w:rsidR="00F62F91" w:rsidRPr="00F62F91" w:rsidRDefault="00F62F91" w:rsidP="00F62F91">
            <w:pPr>
              <w:ind w:firstLine="0"/>
            </w:pPr>
            <w:r>
              <w:t>Grant</w:t>
            </w:r>
          </w:p>
        </w:tc>
        <w:tc>
          <w:tcPr>
            <w:tcW w:w="2179" w:type="dxa"/>
            <w:shd w:val="clear" w:color="auto" w:fill="auto"/>
          </w:tcPr>
          <w:p w14:paraId="0B37432F" w14:textId="26AFBEBB" w:rsidR="00F62F91" w:rsidRPr="00F62F91" w:rsidRDefault="00F62F91" w:rsidP="00F62F91">
            <w:pPr>
              <w:ind w:firstLine="0"/>
            </w:pPr>
            <w:r>
              <w:t>Guest</w:t>
            </w:r>
          </w:p>
        </w:tc>
        <w:tc>
          <w:tcPr>
            <w:tcW w:w="2180" w:type="dxa"/>
            <w:shd w:val="clear" w:color="auto" w:fill="auto"/>
          </w:tcPr>
          <w:p w14:paraId="6219273B" w14:textId="3F34D0B8" w:rsidR="00F62F91" w:rsidRPr="00F62F91" w:rsidRDefault="00F62F91" w:rsidP="00F62F91">
            <w:pPr>
              <w:ind w:firstLine="0"/>
            </w:pPr>
            <w:r>
              <w:t>Guffey</w:t>
            </w:r>
          </w:p>
        </w:tc>
      </w:tr>
      <w:tr w:rsidR="00F62F91" w:rsidRPr="00F62F91" w14:paraId="39CA8C5A" w14:textId="77777777" w:rsidTr="00F62F91">
        <w:tc>
          <w:tcPr>
            <w:tcW w:w="2179" w:type="dxa"/>
            <w:shd w:val="clear" w:color="auto" w:fill="auto"/>
          </w:tcPr>
          <w:p w14:paraId="5E8C2FC7" w14:textId="6837F2F1" w:rsidR="00F62F91" w:rsidRPr="00F62F91" w:rsidRDefault="00F62F91" w:rsidP="00F62F91">
            <w:pPr>
              <w:ind w:firstLine="0"/>
            </w:pPr>
            <w:r>
              <w:t>Haddon</w:t>
            </w:r>
          </w:p>
        </w:tc>
        <w:tc>
          <w:tcPr>
            <w:tcW w:w="2179" w:type="dxa"/>
            <w:shd w:val="clear" w:color="auto" w:fill="auto"/>
          </w:tcPr>
          <w:p w14:paraId="4311BF48" w14:textId="456FE80F" w:rsidR="00F62F91" w:rsidRPr="00F62F91" w:rsidRDefault="00F62F91" w:rsidP="00F62F91">
            <w:pPr>
              <w:ind w:firstLine="0"/>
            </w:pPr>
            <w:r>
              <w:t>Hager</w:t>
            </w:r>
          </w:p>
        </w:tc>
        <w:tc>
          <w:tcPr>
            <w:tcW w:w="2180" w:type="dxa"/>
            <w:shd w:val="clear" w:color="auto" w:fill="auto"/>
          </w:tcPr>
          <w:p w14:paraId="1AE40CC4" w14:textId="71265F7D" w:rsidR="00F62F91" w:rsidRPr="00F62F91" w:rsidRDefault="00F62F91" w:rsidP="00F62F91">
            <w:pPr>
              <w:ind w:firstLine="0"/>
            </w:pPr>
            <w:r>
              <w:t>Harris</w:t>
            </w:r>
          </w:p>
        </w:tc>
      </w:tr>
      <w:tr w:rsidR="00F62F91" w:rsidRPr="00F62F91" w14:paraId="7EADD2DF" w14:textId="77777777" w:rsidTr="00F62F91">
        <w:tc>
          <w:tcPr>
            <w:tcW w:w="2179" w:type="dxa"/>
            <w:shd w:val="clear" w:color="auto" w:fill="auto"/>
          </w:tcPr>
          <w:p w14:paraId="2A7727AC" w14:textId="682A28A8" w:rsidR="00F62F91" w:rsidRPr="00F62F91" w:rsidRDefault="00F62F91" w:rsidP="00F62F91">
            <w:pPr>
              <w:ind w:firstLine="0"/>
            </w:pPr>
            <w:r>
              <w:t>Hartnett</w:t>
            </w:r>
          </w:p>
        </w:tc>
        <w:tc>
          <w:tcPr>
            <w:tcW w:w="2179" w:type="dxa"/>
            <w:shd w:val="clear" w:color="auto" w:fill="auto"/>
          </w:tcPr>
          <w:p w14:paraId="3839B632" w14:textId="3466A4C0" w:rsidR="00F62F91" w:rsidRPr="00F62F91" w:rsidRDefault="00F62F91" w:rsidP="00F62F91">
            <w:pPr>
              <w:ind w:firstLine="0"/>
            </w:pPr>
            <w:r>
              <w:t>Hartz</w:t>
            </w:r>
          </w:p>
        </w:tc>
        <w:tc>
          <w:tcPr>
            <w:tcW w:w="2180" w:type="dxa"/>
            <w:shd w:val="clear" w:color="auto" w:fill="auto"/>
          </w:tcPr>
          <w:p w14:paraId="190F654C" w14:textId="60CB2CEB" w:rsidR="00F62F91" w:rsidRPr="00F62F91" w:rsidRDefault="00F62F91" w:rsidP="00F62F91">
            <w:pPr>
              <w:ind w:firstLine="0"/>
            </w:pPr>
            <w:r>
              <w:t>Henderson-Myers</w:t>
            </w:r>
          </w:p>
        </w:tc>
      </w:tr>
      <w:tr w:rsidR="00F62F91" w:rsidRPr="00F62F91" w14:paraId="2C7E5B73" w14:textId="77777777" w:rsidTr="00F62F91">
        <w:tc>
          <w:tcPr>
            <w:tcW w:w="2179" w:type="dxa"/>
            <w:shd w:val="clear" w:color="auto" w:fill="auto"/>
          </w:tcPr>
          <w:p w14:paraId="6D7FB30A" w14:textId="6D872509" w:rsidR="00F62F91" w:rsidRPr="00F62F91" w:rsidRDefault="00F62F91" w:rsidP="00F62F91">
            <w:pPr>
              <w:ind w:firstLine="0"/>
            </w:pPr>
            <w:r>
              <w:t>Herbkersman</w:t>
            </w:r>
          </w:p>
        </w:tc>
        <w:tc>
          <w:tcPr>
            <w:tcW w:w="2179" w:type="dxa"/>
            <w:shd w:val="clear" w:color="auto" w:fill="auto"/>
          </w:tcPr>
          <w:p w14:paraId="5704748D" w14:textId="74A4B929" w:rsidR="00F62F91" w:rsidRPr="00F62F91" w:rsidRDefault="00F62F91" w:rsidP="00F62F91">
            <w:pPr>
              <w:ind w:firstLine="0"/>
            </w:pPr>
            <w:r>
              <w:t>Hewitt</w:t>
            </w:r>
          </w:p>
        </w:tc>
        <w:tc>
          <w:tcPr>
            <w:tcW w:w="2180" w:type="dxa"/>
            <w:shd w:val="clear" w:color="auto" w:fill="auto"/>
          </w:tcPr>
          <w:p w14:paraId="60F8310B" w14:textId="6E605380" w:rsidR="00F62F91" w:rsidRPr="00F62F91" w:rsidRDefault="00F62F91" w:rsidP="00F62F91">
            <w:pPr>
              <w:ind w:firstLine="0"/>
            </w:pPr>
            <w:r>
              <w:t>Hixon</w:t>
            </w:r>
          </w:p>
        </w:tc>
      </w:tr>
      <w:tr w:rsidR="00F62F91" w:rsidRPr="00F62F91" w14:paraId="669F305C" w14:textId="77777777" w:rsidTr="00F62F91">
        <w:tc>
          <w:tcPr>
            <w:tcW w:w="2179" w:type="dxa"/>
            <w:shd w:val="clear" w:color="auto" w:fill="auto"/>
          </w:tcPr>
          <w:p w14:paraId="06870633" w14:textId="00704E37" w:rsidR="00F62F91" w:rsidRPr="00F62F91" w:rsidRDefault="00F62F91" w:rsidP="00F62F91">
            <w:pPr>
              <w:ind w:firstLine="0"/>
            </w:pPr>
            <w:r>
              <w:t>Holman</w:t>
            </w:r>
          </w:p>
        </w:tc>
        <w:tc>
          <w:tcPr>
            <w:tcW w:w="2179" w:type="dxa"/>
            <w:shd w:val="clear" w:color="auto" w:fill="auto"/>
          </w:tcPr>
          <w:p w14:paraId="05058795" w14:textId="6F753911" w:rsidR="00F62F91" w:rsidRPr="00F62F91" w:rsidRDefault="00F62F91" w:rsidP="00F62F91">
            <w:pPr>
              <w:ind w:firstLine="0"/>
            </w:pPr>
            <w:r>
              <w:t>Hosey</w:t>
            </w:r>
          </w:p>
        </w:tc>
        <w:tc>
          <w:tcPr>
            <w:tcW w:w="2180" w:type="dxa"/>
            <w:shd w:val="clear" w:color="auto" w:fill="auto"/>
          </w:tcPr>
          <w:p w14:paraId="402F0352" w14:textId="7F1B3E01" w:rsidR="00F62F91" w:rsidRPr="00F62F91" w:rsidRDefault="00F62F91" w:rsidP="00F62F91">
            <w:pPr>
              <w:ind w:firstLine="0"/>
            </w:pPr>
            <w:r>
              <w:t>Huff</w:t>
            </w:r>
          </w:p>
        </w:tc>
      </w:tr>
      <w:tr w:rsidR="00F62F91" w:rsidRPr="00F62F91" w14:paraId="2976B197" w14:textId="77777777" w:rsidTr="00F62F91">
        <w:tc>
          <w:tcPr>
            <w:tcW w:w="2179" w:type="dxa"/>
            <w:shd w:val="clear" w:color="auto" w:fill="auto"/>
          </w:tcPr>
          <w:p w14:paraId="040F35E2" w14:textId="5326A945" w:rsidR="00F62F91" w:rsidRPr="00F62F91" w:rsidRDefault="00F62F91" w:rsidP="00F62F91">
            <w:pPr>
              <w:ind w:firstLine="0"/>
            </w:pPr>
            <w:r>
              <w:t>J. E. Johnson</w:t>
            </w:r>
          </w:p>
        </w:tc>
        <w:tc>
          <w:tcPr>
            <w:tcW w:w="2179" w:type="dxa"/>
            <w:shd w:val="clear" w:color="auto" w:fill="auto"/>
          </w:tcPr>
          <w:p w14:paraId="5692C743" w14:textId="0D388E1E" w:rsidR="00F62F91" w:rsidRPr="00F62F91" w:rsidRDefault="00F62F91" w:rsidP="00F62F91">
            <w:pPr>
              <w:ind w:firstLine="0"/>
            </w:pPr>
            <w:r>
              <w:t>J. L. Johnson</w:t>
            </w:r>
          </w:p>
        </w:tc>
        <w:tc>
          <w:tcPr>
            <w:tcW w:w="2180" w:type="dxa"/>
            <w:shd w:val="clear" w:color="auto" w:fill="auto"/>
          </w:tcPr>
          <w:p w14:paraId="57F33CF7" w14:textId="4DB0C467" w:rsidR="00F62F91" w:rsidRPr="00F62F91" w:rsidRDefault="00F62F91" w:rsidP="00F62F91">
            <w:pPr>
              <w:ind w:firstLine="0"/>
            </w:pPr>
            <w:r>
              <w:t>Jones</w:t>
            </w:r>
          </w:p>
        </w:tc>
      </w:tr>
      <w:tr w:rsidR="00F62F91" w:rsidRPr="00F62F91" w14:paraId="28E88174" w14:textId="77777777" w:rsidTr="00F62F91">
        <w:tc>
          <w:tcPr>
            <w:tcW w:w="2179" w:type="dxa"/>
            <w:shd w:val="clear" w:color="auto" w:fill="auto"/>
          </w:tcPr>
          <w:p w14:paraId="4987A9DF" w14:textId="116B8367" w:rsidR="00F62F91" w:rsidRPr="00F62F91" w:rsidRDefault="00F62F91" w:rsidP="00F62F91">
            <w:pPr>
              <w:ind w:firstLine="0"/>
            </w:pPr>
            <w:r>
              <w:t>Jordan</w:t>
            </w:r>
          </w:p>
        </w:tc>
        <w:tc>
          <w:tcPr>
            <w:tcW w:w="2179" w:type="dxa"/>
            <w:shd w:val="clear" w:color="auto" w:fill="auto"/>
          </w:tcPr>
          <w:p w14:paraId="748CBCCE" w14:textId="649CD40B" w:rsidR="00F62F91" w:rsidRPr="00F62F91" w:rsidRDefault="00F62F91" w:rsidP="00F62F91">
            <w:pPr>
              <w:ind w:firstLine="0"/>
            </w:pPr>
            <w:r>
              <w:t>Kilmartin</w:t>
            </w:r>
          </w:p>
        </w:tc>
        <w:tc>
          <w:tcPr>
            <w:tcW w:w="2180" w:type="dxa"/>
            <w:shd w:val="clear" w:color="auto" w:fill="auto"/>
          </w:tcPr>
          <w:p w14:paraId="56342126" w14:textId="6F7F8ABA" w:rsidR="00F62F91" w:rsidRPr="00F62F91" w:rsidRDefault="00F62F91" w:rsidP="00F62F91">
            <w:pPr>
              <w:ind w:firstLine="0"/>
            </w:pPr>
            <w:r>
              <w:t>King</w:t>
            </w:r>
          </w:p>
        </w:tc>
      </w:tr>
      <w:tr w:rsidR="00F62F91" w:rsidRPr="00F62F91" w14:paraId="77F85CEC" w14:textId="77777777" w:rsidTr="00F62F91">
        <w:tc>
          <w:tcPr>
            <w:tcW w:w="2179" w:type="dxa"/>
            <w:shd w:val="clear" w:color="auto" w:fill="auto"/>
          </w:tcPr>
          <w:p w14:paraId="7ABB0006" w14:textId="0AF9EE85" w:rsidR="00F62F91" w:rsidRPr="00F62F91" w:rsidRDefault="00F62F91" w:rsidP="00F62F91">
            <w:pPr>
              <w:ind w:firstLine="0"/>
            </w:pPr>
            <w:r>
              <w:t>Kirby</w:t>
            </w:r>
          </w:p>
        </w:tc>
        <w:tc>
          <w:tcPr>
            <w:tcW w:w="2179" w:type="dxa"/>
            <w:shd w:val="clear" w:color="auto" w:fill="auto"/>
          </w:tcPr>
          <w:p w14:paraId="72FCF1EB" w14:textId="31401BFD" w:rsidR="00F62F91" w:rsidRPr="00F62F91" w:rsidRDefault="00F62F91" w:rsidP="00F62F91">
            <w:pPr>
              <w:ind w:firstLine="0"/>
            </w:pPr>
            <w:r>
              <w:t>Landing</w:t>
            </w:r>
          </w:p>
        </w:tc>
        <w:tc>
          <w:tcPr>
            <w:tcW w:w="2180" w:type="dxa"/>
            <w:shd w:val="clear" w:color="auto" w:fill="auto"/>
          </w:tcPr>
          <w:p w14:paraId="6CD9BB6E" w14:textId="037E912E" w:rsidR="00F62F91" w:rsidRPr="00F62F91" w:rsidRDefault="00F62F91" w:rsidP="00F62F91">
            <w:pPr>
              <w:ind w:firstLine="0"/>
            </w:pPr>
            <w:r>
              <w:t>Lawson</w:t>
            </w:r>
          </w:p>
        </w:tc>
      </w:tr>
      <w:tr w:rsidR="00F62F91" w:rsidRPr="00F62F91" w14:paraId="75B493F8" w14:textId="77777777" w:rsidTr="00F62F91">
        <w:tc>
          <w:tcPr>
            <w:tcW w:w="2179" w:type="dxa"/>
            <w:shd w:val="clear" w:color="auto" w:fill="auto"/>
          </w:tcPr>
          <w:p w14:paraId="0E11D494" w14:textId="29944424" w:rsidR="00F62F91" w:rsidRPr="00F62F91" w:rsidRDefault="00F62F91" w:rsidP="00F62F91">
            <w:pPr>
              <w:ind w:firstLine="0"/>
            </w:pPr>
            <w:r>
              <w:t>Ligon</w:t>
            </w:r>
          </w:p>
        </w:tc>
        <w:tc>
          <w:tcPr>
            <w:tcW w:w="2179" w:type="dxa"/>
            <w:shd w:val="clear" w:color="auto" w:fill="auto"/>
          </w:tcPr>
          <w:p w14:paraId="5D14FB92" w14:textId="3806D5EC" w:rsidR="00F62F91" w:rsidRPr="00F62F91" w:rsidRDefault="00F62F91" w:rsidP="00F62F91">
            <w:pPr>
              <w:ind w:firstLine="0"/>
            </w:pPr>
            <w:r>
              <w:t>Long</w:t>
            </w:r>
          </w:p>
        </w:tc>
        <w:tc>
          <w:tcPr>
            <w:tcW w:w="2180" w:type="dxa"/>
            <w:shd w:val="clear" w:color="auto" w:fill="auto"/>
          </w:tcPr>
          <w:p w14:paraId="0903E6A9" w14:textId="79498517" w:rsidR="00F62F91" w:rsidRPr="00F62F91" w:rsidRDefault="00F62F91" w:rsidP="00F62F91">
            <w:pPr>
              <w:ind w:firstLine="0"/>
            </w:pPr>
            <w:r>
              <w:t>Lowe</w:t>
            </w:r>
          </w:p>
        </w:tc>
      </w:tr>
      <w:tr w:rsidR="00F62F91" w:rsidRPr="00F62F91" w14:paraId="610A4D1C" w14:textId="77777777" w:rsidTr="00F62F91">
        <w:tc>
          <w:tcPr>
            <w:tcW w:w="2179" w:type="dxa"/>
            <w:shd w:val="clear" w:color="auto" w:fill="auto"/>
          </w:tcPr>
          <w:p w14:paraId="2B9D823D" w14:textId="1483B2B4" w:rsidR="00F62F91" w:rsidRPr="00F62F91" w:rsidRDefault="00F62F91" w:rsidP="00F62F91">
            <w:pPr>
              <w:ind w:firstLine="0"/>
            </w:pPr>
            <w:r>
              <w:t>Magnuson</w:t>
            </w:r>
          </w:p>
        </w:tc>
        <w:tc>
          <w:tcPr>
            <w:tcW w:w="2179" w:type="dxa"/>
            <w:shd w:val="clear" w:color="auto" w:fill="auto"/>
          </w:tcPr>
          <w:p w14:paraId="549A1C6D" w14:textId="1B6B53DF" w:rsidR="00F62F91" w:rsidRPr="00F62F91" w:rsidRDefault="00F62F91" w:rsidP="00F62F91">
            <w:pPr>
              <w:ind w:firstLine="0"/>
            </w:pPr>
            <w:r>
              <w:t>Martin</w:t>
            </w:r>
          </w:p>
        </w:tc>
        <w:tc>
          <w:tcPr>
            <w:tcW w:w="2180" w:type="dxa"/>
            <w:shd w:val="clear" w:color="auto" w:fill="auto"/>
          </w:tcPr>
          <w:p w14:paraId="37415944" w14:textId="7F7D597D" w:rsidR="00F62F91" w:rsidRPr="00F62F91" w:rsidRDefault="00F62F91" w:rsidP="00F62F91">
            <w:pPr>
              <w:ind w:firstLine="0"/>
            </w:pPr>
            <w:r>
              <w:t>May</w:t>
            </w:r>
          </w:p>
        </w:tc>
      </w:tr>
      <w:tr w:rsidR="00F62F91" w:rsidRPr="00F62F91" w14:paraId="668E4767" w14:textId="77777777" w:rsidTr="00F62F91">
        <w:tc>
          <w:tcPr>
            <w:tcW w:w="2179" w:type="dxa"/>
            <w:shd w:val="clear" w:color="auto" w:fill="auto"/>
          </w:tcPr>
          <w:p w14:paraId="633D08FB" w14:textId="06DF1B8E" w:rsidR="00F62F91" w:rsidRPr="00F62F91" w:rsidRDefault="00F62F91" w:rsidP="00F62F91">
            <w:pPr>
              <w:ind w:firstLine="0"/>
            </w:pPr>
            <w:r>
              <w:t>McCravy</w:t>
            </w:r>
          </w:p>
        </w:tc>
        <w:tc>
          <w:tcPr>
            <w:tcW w:w="2179" w:type="dxa"/>
            <w:shd w:val="clear" w:color="auto" w:fill="auto"/>
          </w:tcPr>
          <w:p w14:paraId="378E6EE9" w14:textId="3830D5E7" w:rsidR="00F62F91" w:rsidRPr="00F62F91" w:rsidRDefault="00F62F91" w:rsidP="00F62F91">
            <w:pPr>
              <w:ind w:firstLine="0"/>
            </w:pPr>
            <w:r>
              <w:t>McDaniel</w:t>
            </w:r>
          </w:p>
        </w:tc>
        <w:tc>
          <w:tcPr>
            <w:tcW w:w="2180" w:type="dxa"/>
            <w:shd w:val="clear" w:color="auto" w:fill="auto"/>
          </w:tcPr>
          <w:p w14:paraId="6E419F6F" w14:textId="448AC50D" w:rsidR="00F62F91" w:rsidRPr="00F62F91" w:rsidRDefault="00F62F91" w:rsidP="00F62F91">
            <w:pPr>
              <w:ind w:firstLine="0"/>
            </w:pPr>
            <w:r>
              <w:t>McGinnis</w:t>
            </w:r>
          </w:p>
        </w:tc>
      </w:tr>
      <w:tr w:rsidR="00F62F91" w:rsidRPr="00F62F91" w14:paraId="5C88A0C7" w14:textId="77777777" w:rsidTr="00F62F91">
        <w:tc>
          <w:tcPr>
            <w:tcW w:w="2179" w:type="dxa"/>
            <w:shd w:val="clear" w:color="auto" w:fill="auto"/>
          </w:tcPr>
          <w:p w14:paraId="7B5631C7" w14:textId="1AB65E2A" w:rsidR="00F62F91" w:rsidRPr="00F62F91" w:rsidRDefault="00F62F91" w:rsidP="00F62F91">
            <w:pPr>
              <w:ind w:firstLine="0"/>
            </w:pPr>
            <w:r>
              <w:t>Mitchell</w:t>
            </w:r>
          </w:p>
        </w:tc>
        <w:tc>
          <w:tcPr>
            <w:tcW w:w="2179" w:type="dxa"/>
            <w:shd w:val="clear" w:color="auto" w:fill="auto"/>
          </w:tcPr>
          <w:p w14:paraId="34C086B2" w14:textId="61472DF3" w:rsidR="00F62F91" w:rsidRPr="00F62F91" w:rsidRDefault="00F62F91" w:rsidP="00F62F91">
            <w:pPr>
              <w:ind w:firstLine="0"/>
            </w:pPr>
            <w:r>
              <w:t>T. Moore</w:t>
            </w:r>
          </w:p>
        </w:tc>
        <w:tc>
          <w:tcPr>
            <w:tcW w:w="2180" w:type="dxa"/>
            <w:shd w:val="clear" w:color="auto" w:fill="auto"/>
          </w:tcPr>
          <w:p w14:paraId="58FC279D" w14:textId="02BAA211" w:rsidR="00F62F91" w:rsidRPr="00F62F91" w:rsidRDefault="00F62F91" w:rsidP="00F62F91">
            <w:pPr>
              <w:ind w:firstLine="0"/>
            </w:pPr>
            <w:r>
              <w:t>Morgan</w:t>
            </w:r>
          </w:p>
        </w:tc>
      </w:tr>
      <w:tr w:rsidR="00F62F91" w:rsidRPr="00F62F91" w14:paraId="416063FD" w14:textId="77777777" w:rsidTr="00F62F91">
        <w:tc>
          <w:tcPr>
            <w:tcW w:w="2179" w:type="dxa"/>
            <w:shd w:val="clear" w:color="auto" w:fill="auto"/>
          </w:tcPr>
          <w:p w14:paraId="008CDDF8" w14:textId="4CE81109" w:rsidR="00F62F91" w:rsidRPr="00F62F91" w:rsidRDefault="00F62F91" w:rsidP="00F62F91">
            <w:pPr>
              <w:ind w:firstLine="0"/>
            </w:pPr>
            <w:r>
              <w:t>Moss</w:t>
            </w:r>
          </w:p>
        </w:tc>
        <w:tc>
          <w:tcPr>
            <w:tcW w:w="2179" w:type="dxa"/>
            <w:shd w:val="clear" w:color="auto" w:fill="auto"/>
          </w:tcPr>
          <w:p w14:paraId="372C273F" w14:textId="7DE25C36" w:rsidR="00F62F91" w:rsidRPr="00F62F91" w:rsidRDefault="00F62F91" w:rsidP="00F62F91">
            <w:pPr>
              <w:ind w:firstLine="0"/>
            </w:pPr>
            <w:r>
              <w:t>Murphy</w:t>
            </w:r>
          </w:p>
        </w:tc>
        <w:tc>
          <w:tcPr>
            <w:tcW w:w="2180" w:type="dxa"/>
            <w:shd w:val="clear" w:color="auto" w:fill="auto"/>
          </w:tcPr>
          <w:p w14:paraId="33EA5F8D" w14:textId="6FF88192" w:rsidR="00F62F91" w:rsidRPr="00F62F91" w:rsidRDefault="00F62F91" w:rsidP="00F62F91">
            <w:pPr>
              <w:ind w:firstLine="0"/>
            </w:pPr>
            <w:r>
              <w:t>Neese</w:t>
            </w:r>
          </w:p>
        </w:tc>
      </w:tr>
      <w:tr w:rsidR="00F62F91" w:rsidRPr="00F62F91" w14:paraId="1A2EE55A" w14:textId="77777777" w:rsidTr="00F62F91">
        <w:tc>
          <w:tcPr>
            <w:tcW w:w="2179" w:type="dxa"/>
            <w:shd w:val="clear" w:color="auto" w:fill="auto"/>
          </w:tcPr>
          <w:p w14:paraId="29E8AA7E" w14:textId="2B8FA4EB" w:rsidR="00F62F91" w:rsidRPr="00F62F91" w:rsidRDefault="00F62F91" w:rsidP="00F62F91">
            <w:pPr>
              <w:ind w:firstLine="0"/>
            </w:pPr>
            <w:r>
              <w:t>B. Newton</w:t>
            </w:r>
          </w:p>
        </w:tc>
        <w:tc>
          <w:tcPr>
            <w:tcW w:w="2179" w:type="dxa"/>
            <w:shd w:val="clear" w:color="auto" w:fill="auto"/>
          </w:tcPr>
          <w:p w14:paraId="5DE1657C" w14:textId="40B68DFC" w:rsidR="00F62F91" w:rsidRPr="00F62F91" w:rsidRDefault="00F62F91" w:rsidP="00F62F91">
            <w:pPr>
              <w:ind w:firstLine="0"/>
            </w:pPr>
            <w:r>
              <w:t>W. Newton</w:t>
            </w:r>
          </w:p>
        </w:tc>
        <w:tc>
          <w:tcPr>
            <w:tcW w:w="2180" w:type="dxa"/>
            <w:shd w:val="clear" w:color="auto" w:fill="auto"/>
          </w:tcPr>
          <w:p w14:paraId="2AFF2B5A" w14:textId="3671C262" w:rsidR="00F62F91" w:rsidRPr="00F62F91" w:rsidRDefault="00F62F91" w:rsidP="00F62F91">
            <w:pPr>
              <w:ind w:firstLine="0"/>
            </w:pPr>
            <w:r>
              <w:t>Oremus</w:t>
            </w:r>
          </w:p>
        </w:tc>
      </w:tr>
      <w:tr w:rsidR="00F62F91" w:rsidRPr="00F62F91" w14:paraId="1B5F2AD8" w14:textId="77777777" w:rsidTr="00F62F91">
        <w:tc>
          <w:tcPr>
            <w:tcW w:w="2179" w:type="dxa"/>
            <w:shd w:val="clear" w:color="auto" w:fill="auto"/>
          </w:tcPr>
          <w:p w14:paraId="14217661" w14:textId="453AE82B" w:rsidR="00F62F91" w:rsidRPr="00F62F91" w:rsidRDefault="00F62F91" w:rsidP="00F62F91">
            <w:pPr>
              <w:ind w:firstLine="0"/>
            </w:pPr>
            <w:r>
              <w:t>Pace</w:t>
            </w:r>
          </w:p>
        </w:tc>
        <w:tc>
          <w:tcPr>
            <w:tcW w:w="2179" w:type="dxa"/>
            <w:shd w:val="clear" w:color="auto" w:fill="auto"/>
          </w:tcPr>
          <w:p w14:paraId="62C7220E" w14:textId="7FE986CB" w:rsidR="00F62F91" w:rsidRPr="00F62F91" w:rsidRDefault="00F62F91" w:rsidP="00F62F91">
            <w:pPr>
              <w:ind w:firstLine="0"/>
            </w:pPr>
            <w:r>
              <w:t>Pedalino</w:t>
            </w:r>
          </w:p>
        </w:tc>
        <w:tc>
          <w:tcPr>
            <w:tcW w:w="2180" w:type="dxa"/>
            <w:shd w:val="clear" w:color="auto" w:fill="auto"/>
          </w:tcPr>
          <w:p w14:paraId="0C72637B" w14:textId="3CE51D65" w:rsidR="00F62F91" w:rsidRPr="00F62F91" w:rsidRDefault="00F62F91" w:rsidP="00F62F91">
            <w:pPr>
              <w:ind w:firstLine="0"/>
            </w:pPr>
            <w:r>
              <w:t>Pope</w:t>
            </w:r>
          </w:p>
        </w:tc>
      </w:tr>
      <w:tr w:rsidR="00F62F91" w:rsidRPr="00F62F91" w14:paraId="69FDE340" w14:textId="77777777" w:rsidTr="00F62F91">
        <w:tc>
          <w:tcPr>
            <w:tcW w:w="2179" w:type="dxa"/>
            <w:shd w:val="clear" w:color="auto" w:fill="auto"/>
          </w:tcPr>
          <w:p w14:paraId="2CFB6D0C" w14:textId="3CA58B13" w:rsidR="00F62F91" w:rsidRPr="00F62F91" w:rsidRDefault="00F62F91" w:rsidP="00F62F91">
            <w:pPr>
              <w:ind w:firstLine="0"/>
            </w:pPr>
            <w:r>
              <w:t>Rankin</w:t>
            </w:r>
          </w:p>
        </w:tc>
        <w:tc>
          <w:tcPr>
            <w:tcW w:w="2179" w:type="dxa"/>
            <w:shd w:val="clear" w:color="auto" w:fill="auto"/>
          </w:tcPr>
          <w:p w14:paraId="44933143" w14:textId="35D53A82" w:rsidR="00F62F91" w:rsidRPr="00F62F91" w:rsidRDefault="00F62F91" w:rsidP="00F62F91">
            <w:pPr>
              <w:ind w:firstLine="0"/>
            </w:pPr>
            <w:r>
              <w:t>Reese</w:t>
            </w:r>
          </w:p>
        </w:tc>
        <w:tc>
          <w:tcPr>
            <w:tcW w:w="2180" w:type="dxa"/>
            <w:shd w:val="clear" w:color="auto" w:fill="auto"/>
          </w:tcPr>
          <w:p w14:paraId="5DD5B141" w14:textId="50326890" w:rsidR="00F62F91" w:rsidRPr="00F62F91" w:rsidRDefault="00F62F91" w:rsidP="00F62F91">
            <w:pPr>
              <w:ind w:firstLine="0"/>
            </w:pPr>
            <w:r>
              <w:t>Rivers</w:t>
            </w:r>
          </w:p>
        </w:tc>
      </w:tr>
      <w:tr w:rsidR="00F62F91" w:rsidRPr="00F62F91" w14:paraId="0DF90780" w14:textId="77777777" w:rsidTr="00F62F91">
        <w:tc>
          <w:tcPr>
            <w:tcW w:w="2179" w:type="dxa"/>
            <w:shd w:val="clear" w:color="auto" w:fill="auto"/>
          </w:tcPr>
          <w:p w14:paraId="4C0409E2" w14:textId="38E24643" w:rsidR="00F62F91" w:rsidRPr="00F62F91" w:rsidRDefault="00F62F91" w:rsidP="00F62F91">
            <w:pPr>
              <w:ind w:firstLine="0"/>
            </w:pPr>
            <w:r>
              <w:t>Robbins</w:t>
            </w:r>
          </w:p>
        </w:tc>
        <w:tc>
          <w:tcPr>
            <w:tcW w:w="2179" w:type="dxa"/>
            <w:shd w:val="clear" w:color="auto" w:fill="auto"/>
          </w:tcPr>
          <w:p w14:paraId="51FBF1B3" w14:textId="5BAE4C09" w:rsidR="00F62F91" w:rsidRPr="00F62F91" w:rsidRDefault="00F62F91" w:rsidP="00F62F91">
            <w:pPr>
              <w:ind w:firstLine="0"/>
            </w:pPr>
            <w:r>
              <w:t>Rose</w:t>
            </w:r>
          </w:p>
        </w:tc>
        <w:tc>
          <w:tcPr>
            <w:tcW w:w="2180" w:type="dxa"/>
            <w:shd w:val="clear" w:color="auto" w:fill="auto"/>
          </w:tcPr>
          <w:p w14:paraId="49744E9F" w14:textId="48A7CAFD" w:rsidR="00F62F91" w:rsidRPr="00F62F91" w:rsidRDefault="00F62F91" w:rsidP="00F62F91">
            <w:pPr>
              <w:ind w:firstLine="0"/>
            </w:pPr>
            <w:r>
              <w:t>Rutherford</w:t>
            </w:r>
          </w:p>
        </w:tc>
      </w:tr>
      <w:tr w:rsidR="00F62F91" w:rsidRPr="00F62F91" w14:paraId="41FEF49D" w14:textId="77777777" w:rsidTr="00F62F91">
        <w:tc>
          <w:tcPr>
            <w:tcW w:w="2179" w:type="dxa"/>
            <w:shd w:val="clear" w:color="auto" w:fill="auto"/>
          </w:tcPr>
          <w:p w14:paraId="25A175E5" w14:textId="68231DF4" w:rsidR="00F62F91" w:rsidRPr="00F62F91" w:rsidRDefault="00F62F91" w:rsidP="00F62F91">
            <w:pPr>
              <w:ind w:firstLine="0"/>
            </w:pPr>
            <w:r>
              <w:t>Sanders</w:t>
            </w:r>
          </w:p>
        </w:tc>
        <w:tc>
          <w:tcPr>
            <w:tcW w:w="2179" w:type="dxa"/>
            <w:shd w:val="clear" w:color="auto" w:fill="auto"/>
          </w:tcPr>
          <w:p w14:paraId="3E34951A" w14:textId="264115E0" w:rsidR="00F62F91" w:rsidRPr="00F62F91" w:rsidRDefault="00F62F91" w:rsidP="00F62F91">
            <w:pPr>
              <w:ind w:firstLine="0"/>
            </w:pPr>
            <w:r>
              <w:t>Schuessler</w:t>
            </w:r>
          </w:p>
        </w:tc>
        <w:tc>
          <w:tcPr>
            <w:tcW w:w="2180" w:type="dxa"/>
            <w:shd w:val="clear" w:color="auto" w:fill="auto"/>
          </w:tcPr>
          <w:p w14:paraId="0248E828" w14:textId="29F0EBFF" w:rsidR="00F62F91" w:rsidRPr="00F62F91" w:rsidRDefault="00F62F91" w:rsidP="00F62F91">
            <w:pPr>
              <w:ind w:firstLine="0"/>
            </w:pPr>
            <w:r>
              <w:t>Sessions</w:t>
            </w:r>
          </w:p>
        </w:tc>
      </w:tr>
      <w:tr w:rsidR="00F62F91" w:rsidRPr="00F62F91" w14:paraId="6A89A245" w14:textId="77777777" w:rsidTr="00F62F91">
        <w:tc>
          <w:tcPr>
            <w:tcW w:w="2179" w:type="dxa"/>
            <w:shd w:val="clear" w:color="auto" w:fill="auto"/>
          </w:tcPr>
          <w:p w14:paraId="6CFAF9B6" w14:textId="1A9A6344" w:rsidR="00F62F91" w:rsidRPr="00F62F91" w:rsidRDefault="00F62F91" w:rsidP="00F62F91">
            <w:pPr>
              <w:ind w:firstLine="0"/>
            </w:pPr>
            <w:r>
              <w:t>G. M. Smith</w:t>
            </w:r>
          </w:p>
        </w:tc>
        <w:tc>
          <w:tcPr>
            <w:tcW w:w="2179" w:type="dxa"/>
            <w:shd w:val="clear" w:color="auto" w:fill="auto"/>
          </w:tcPr>
          <w:p w14:paraId="734AA151" w14:textId="2FDEE213" w:rsidR="00F62F91" w:rsidRPr="00F62F91" w:rsidRDefault="00F62F91" w:rsidP="00F62F91">
            <w:pPr>
              <w:ind w:firstLine="0"/>
            </w:pPr>
            <w:r>
              <w:t>M. M. Smith</w:t>
            </w:r>
          </w:p>
        </w:tc>
        <w:tc>
          <w:tcPr>
            <w:tcW w:w="2180" w:type="dxa"/>
            <w:shd w:val="clear" w:color="auto" w:fill="auto"/>
          </w:tcPr>
          <w:p w14:paraId="111B9757" w14:textId="1493B97D" w:rsidR="00F62F91" w:rsidRPr="00F62F91" w:rsidRDefault="00F62F91" w:rsidP="00F62F91">
            <w:pPr>
              <w:ind w:firstLine="0"/>
            </w:pPr>
            <w:r>
              <w:t>Spann-Wilder</w:t>
            </w:r>
          </w:p>
        </w:tc>
      </w:tr>
      <w:tr w:rsidR="00F62F91" w:rsidRPr="00F62F91" w14:paraId="016C5508" w14:textId="77777777" w:rsidTr="00F62F91">
        <w:tc>
          <w:tcPr>
            <w:tcW w:w="2179" w:type="dxa"/>
            <w:shd w:val="clear" w:color="auto" w:fill="auto"/>
          </w:tcPr>
          <w:p w14:paraId="3D231DB7" w14:textId="023FA7F0" w:rsidR="00F62F91" w:rsidRPr="00F62F91" w:rsidRDefault="00F62F91" w:rsidP="00F62F91">
            <w:pPr>
              <w:ind w:firstLine="0"/>
            </w:pPr>
            <w:r>
              <w:t>Stavrinakis</w:t>
            </w:r>
          </w:p>
        </w:tc>
        <w:tc>
          <w:tcPr>
            <w:tcW w:w="2179" w:type="dxa"/>
            <w:shd w:val="clear" w:color="auto" w:fill="auto"/>
          </w:tcPr>
          <w:p w14:paraId="0737B77F" w14:textId="5F1A4627" w:rsidR="00F62F91" w:rsidRPr="00F62F91" w:rsidRDefault="00F62F91" w:rsidP="00F62F91">
            <w:pPr>
              <w:ind w:firstLine="0"/>
            </w:pPr>
            <w:r>
              <w:t>Taylor</w:t>
            </w:r>
          </w:p>
        </w:tc>
        <w:tc>
          <w:tcPr>
            <w:tcW w:w="2180" w:type="dxa"/>
            <w:shd w:val="clear" w:color="auto" w:fill="auto"/>
          </w:tcPr>
          <w:p w14:paraId="7F873795" w14:textId="0E022735" w:rsidR="00F62F91" w:rsidRPr="00F62F91" w:rsidRDefault="00F62F91" w:rsidP="00F62F91">
            <w:pPr>
              <w:ind w:firstLine="0"/>
            </w:pPr>
            <w:r>
              <w:t>Teeple</w:t>
            </w:r>
          </w:p>
        </w:tc>
      </w:tr>
      <w:tr w:rsidR="00F62F91" w:rsidRPr="00F62F91" w14:paraId="6791C27D" w14:textId="77777777" w:rsidTr="00F62F91">
        <w:tc>
          <w:tcPr>
            <w:tcW w:w="2179" w:type="dxa"/>
            <w:shd w:val="clear" w:color="auto" w:fill="auto"/>
          </w:tcPr>
          <w:p w14:paraId="3406B7CC" w14:textId="03A6C8FD" w:rsidR="00F62F91" w:rsidRPr="00F62F91" w:rsidRDefault="00F62F91" w:rsidP="00F62F91">
            <w:pPr>
              <w:ind w:firstLine="0"/>
            </w:pPr>
            <w:r>
              <w:t>Terribile</w:t>
            </w:r>
          </w:p>
        </w:tc>
        <w:tc>
          <w:tcPr>
            <w:tcW w:w="2179" w:type="dxa"/>
            <w:shd w:val="clear" w:color="auto" w:fill="auto"/>
          </w:tcPr>
          <w:p w14:paraId="00C5E72E" w14:textId="3079563F" w:rsidR="00F62F91" w:rsidRPr="00F62F91" w:rsidRDefault="00F62F91" w:rsidP="00F62F91">
            <w:pPr>
              <w:ind w:firstLine="0"/>
            </w:pPr>
            <w:r>
              <w:t>Vaughan</w:t>
            </w:r>
          </w:p>
        </w:tc>
        <w:tc>
          <w:tcPr>
            <w:tcW w:w="2180" w:type="dxa"/>
            <w:shd w:val="clear" w:color="auto" w:fill="auto"/>
          </w:tcPr>
          <w:p w14:paraId="43427510" w14:textId="39EE7B8A" w:rsidR="00F62F91" w:rsidRPr="00F62F91" w:rsidRDefault="00F62F91" w:rsidP="00F62F91">
            <w:pPr>
              <w:ind w:firstLine="0"/>
            </w:pPr>
            <w:r>
              <w:t>Weeks</w:t>
            </w:r>
          </w:p>
        </w:tc>
      </w:tr>
      <w:tr w:rsidR="00F62F91" w:rsidRPr="00F62F91" w14:paraId="3FDC7BB4" w14:textId="77777777" w:rsidTr="00F62F91">
        <w:tc>
          <w:tcPr>
            <w:tcW w:w="2179" w:type="dxa"/>
            <w:shd w:val="clear" w:color="auto" w:fill="auto"/>
          </w:tcPr>
          <w:p w14:paraId="5DDF10AC" w14:textId="0D063002" w:rsidR="00F62F91" w:rsidRPr="00F62F91" w:rsidRDefault="00F62F91" w:rsidP="00F62F91">
            <w:pPr>
              <w:ind w:firstLine="0"/>
            </w:pPr>
            <w:r>
              <w:t>Wetmore</w:t>
            </w:r>
          </w:p>
        </w:tc>
        <w:tc>
          <w:tcPr>
            <w:tcW w:w="2179" w:type="dxa"/>
            <w:shd w:val="clear" w:color="auto" w:fill="auto"/>
          </w:tcPr>
          <w:p w14:paraId="518F7977" w14:textId="416C6C28" w:rsidR="00F62F91" w:rsidRPr="00F62F91" w:rsidRDefault="00F62F91" w:rsidP="00F62F91">
            <w:pPr>
              <w:ind w:firstLine="0"/>
            </w:pPr>
            <w:r>
              <w:t>White</w:t>
            </w:r>
          </w:p>
        </w:tc>
        <w:tc>
          <w:tcPr>
            <w:tcW w:w="2180" w:type="dxa"/>
            <w:shd w:val="clear" w:color="auto" w:fill="auto"/>
          </w:tcPr>
          <w:p w14:paraId="0833A20D" w14:textId="777E138B" w:rsidR="00F62F91" w:rsidRPr="00F62F91" w:rsidRDefault="00F62F91" w:rsidP="00F62F91">
            <w:pPr>
              <w:ind w:firstLine="0"/>
            </w:pPr>
            <w:r>
              <w:t>Whitmire</w:t>
            </w:r>
          </w:p>
        </w:tc>
      </w:tr>
      <w:tr w:rsidR="00F62F91" w:rsidRPr="00F62F91" w14:paraId="551B0332" w14:textId="77777777" w:rsidTr="00F62F91">
        <w:tc>
          <w:tcPr>
            <w:tcW w:w="2179" w:type="dxa"/>
            <w:shd w:val="clear" w:color="auto" w:fill="auto"/>
          </w:tcPr>
          <w:p w14:paraId="08827DF6" w14:textId="3AC0B39B" w:rsidR="00F62F91" w:rsidRPr="00F62F91" w:rsidRDefault="00F62F91" w:rsidP="00C03741">
            <w:pPr>
              <w:keepNext/>
              <w:ind w:firstLine="0"/>
            </w:pPr>
            <w:r>
              <w:lastRenderedPageBreak/>
              <w:t>Wickensimer</w:t>
            </w:r>
          </w:p>
        </w:tc>
        <w:tc>
          <w:tcPr>
            <w:tcW w:w="2179" w:type="dxa"/>
            <w:shd w:val="clear" w:color="auto" w:fill="auto"/>
          </w:tcPr>
          <w:p w14:paraId="11270A7B" w14:textId="0DB721BF" w:rsidR="00F62F91" w:rsidRPr="00F62F91" w:rsidRDefault="00F62F91" w:rsidP="00C03741">
            <w:pPr>
              <w:keepNext/>
              <w:ind w:firstLine="0"/>
            </w:pPr>
            <w:r>
              <w:t>Williams</w:t>
            </w:r>
          </w:p>
        </w:tc>
        <w:tc>
          <w:tcPr>
            <w:tcW w:w="2180" w:type="dxa"/>
            <w:shd w:val="clear" w:color="auto" w:fill="auto"/>
          </w:tcPr>
          <w:p w14:paraId="21C9C86F" w14:textId="45964719" w:rsidR="00F62F91" w:rsidRPr="00F62F91" w:rsidRDefault="00F62F91" w:rsidP="00C03741">
            <w:pPr>
              <w:keepNext/>
              <w:ind w:firstLine="0"/>
            </w:pPr>
            <w:r>
              <w:t>Willis</w:t>
            </w:r>
          </w:p>
        </w:tc>
      </w:tr>
      <w:tr w:rsidR="00F62F91" w:rsidRPr="00F62F91" w14:paraId="2CD790A1" w14:textId="77777777" w:rsidTr="00F62F91">
        <w:tc>
          <w:tcPr>
            <w:tcW w:w="2179" w:type="dxa"/>
            <w:shd w:val="clear" w:color="auto" w:fill="auto"/>
          </w:tcPr>
          <w:p w14:paraId="085669D6" w14:textId="31325217" w:rsidR="00F62F91" w:rsidRPr="00F62F91" w:rsidRDefault="00F62F91" w:rsidP="00C03741">
            <w:pPr>
              <w:keepNext/>
              <w:ind w:firstLine="0"/>
            </w:pPr>
            <w:r>
              <w:t>Wooten</w:t>
            </w:r>
          </w:p>
        </w:tc>
        <w:tc>
          <w:tcPr>
            <w:tcW w:w="2179" w:type="dxa"/>
            <w:shd w:val="clear" w:color="auto" w:fill="auto"/>
          </w:tcPr>
          <w:p w14:paraId="7626F3F5" w14:textId="7284052F" w:rsidR="00F62F91" w:rsidRPr="00F62F91" w:rsidRDefault="00F62F91" w:rsidP="00C03741">
            <w:pPr>
              <w:keepNext/>
              <w:ind w:firstLine="0"/>
            </w:pPr>
            <w:r>
              <w:t>Yow</w:t>
            </w:r>
          </w:p>
        </w:tc>
        <w:tc>
          <w:tcPr>
            <w:tcW w:w="2180" w:type="dxa"/>
            <w:shd w:val="clear" w:color="auto" w:fill="auto"/>
          </w:tcPr>
          <w:p w14:paraId="4F69E734" w14:textId="77777777" w:rsidR="00F62F91" w:rsidRPr="00F62F91" w:rsidRDefault="00F62F91" w:rsidP="00C03741">
            <w:pPr>
              <w:keepNext/>
              <w:ind w:firstLine="0"/>
            </w:pPr>
          </w:p>
        </w:tc>
      </w:tr>
    </w:tbl>
    <w:p w14:paraId="04CAFF08" w14:textId="77777777" w:rsidR="00F62F91" w:rsidRDefault="00F62F91" w:rsidP="00C03741">
      <w:pPr>
        <w:keepNext/>
      </w:pPr>
    </w:p>
    <w:p w14:paraId="23307248" w14:textId="7AA67C6B" w:rsidR="00F62F91" w:rsidRDefault="00F62F91" w:rsidP="00C03741">
      <w:pPr>
        <w:keepNext/>
        <w:jc w:val="center"/>
        <w:rPr>
          <w:b/>
        </w:rPr>
      </w:pPr>
      <w:r w:rsidRPr="00F62F91">
        <w:rPr>
          <w:b/>
        </w:rPr>
        <w:t>Total--107</w:t>
      </w:r>
    </w:p>
    <w:p w14:paraId="7A8C35CE" w14:textId="77777777" w:rsidR="00F62F91" w:rsidRDefault="00F62F91" w:rsidP="00F62F91">
      <w:pPr>
        <w:jc w:val="center"/>
        <w:rPr>
          <w:b/>
        </w:rPr>
      </w:pPr>
    </w:p>
    <w:p w14:paraId="2E13818C" w14:textId="77777777" w:rsidR="00F62F91" w:rsidRDefault="00F62F91" w:rsidP="00F62F91">
      <w:pPr>
        <w:ind w:firstLine="0"/>
      </w:pPr>
      <w:r w:rsidRPr="00F62F91">
        <w:t xml:space="preserve"> </w:t>
      </w:r>
      <w:r>
        <w:t>Those who voted in the negative are:</w:t>
      </w:r>
    </w:p>
    <w:p w14:paraId="4BDEEF93" w14:textId="77777777" w:rsidR="00F62F91" w:rsidRDefault="00F62F91" w:rsidP="00F62F91"/>
    <w:p w14:paraId="1E35D13A" w14:textId="77777777" w:rsidR="00F62F91" w:rsidRDefault="00F62F91" w:rsidP="00F62F91">
      <w:pPr>
        <w:jc w:val="center"/>
        <w:rPr>
          <w:b/>
        </w:rPr>
      </w:pPr>
      <w:r w:rsidRPr="00F62F91">
        <w:rPr>
          <w:b/>
        </w:rPr>
        <w:t>Total--0</w:t>
      </w:r>
    </w:p>
    <w:p w14:paraId="103FD5C5" w14:textId="77777777" w:rsidR="00F62F91" w:rsidRDefault="00F62F91" w:rsidP="00F62F91">
      <w:pPr>
        <w:jc w:val="center"/>
        <w:rPr>
          <w:b/>
        </w:rPr>
      </w:pPr>
    </w:p>
    <w:p w14:paraId="4B2BA056" w14:textId="77777777" w:rsidR="00F62F91" w:rsidRDefault="00F62F91" w:rsidP="00F62F91">
      <w:r>
        <w:t>So, the Bill, as amended, was read the second time and ordered to third reading.</w:t>
      </w:r>
    </w:p>
    <w:p w14:paraId="7CEFB822" w14:textId="7BF898D7" w:rsidR="00F62F91" w:rsidRDefault="00F62F91" w:rsidP="00F62F91"/>
    <w:p w14:paraId="63B2EADE" w14:textId="77777777" w:rsidR="00F62F91" w:rsidRPr="00AB7D90" w:rsidRDefault="00F62F91" w:rsidP="00F62F91">
      <w:pPr>
        <w:keepNext/>
        <w:ind w:firstLine="0"/>
        <w:jc w:val="center"/>
        <w:rPr>
          <w:b/>
          <w:bCs/>
          <w:szCs w:val="24"/>
        </w:rPr>
      </w:pPr>
      <w:bookmarkStart w:id="80" w:name="file_start270"/>
      <w:bookmarkEnd w:id="80"/>
      <w:r w:rsidRPr="00AB7D90">
        <w:rPr>
          <w:b/>
          <w:bCs/>
          <w:szCs w:val="24"/>
        </w:rPr>
        <w:t>ABSTENTION FROM VOTING</w:t>
      </w:r>
    </w:p>
    <w:p w14:paraId="1377F547" w14:textId="77777777" w:rsidR="00F62F91" w:rsidRPr="00AB7D90" w:rsidRDefault="00F62F91" w:rsidP="00F62F91">
      <w:pPr>
        <w:ind w:firstLine="0"/>
        <w:rPr>
          <w:lang w:bidi="en-US"/>
        </w:rPr>
      </w:pPr>
      <w:r w:rsidRPr="00AB7D90">
        <w:rPr>
          <w:lang w:bidi="en-US"/>
        </w:rPr>
        <w:t>February 11, 2025</w:t>
      </w:r>
    </w:p>
    <w:p w14:paraId="7C096142" w14:textId="7BA4AD1F" w:rsidR="00F62F91" w:rsidRPr="00AB7D90" w:rsidRDefault="00F62F91" w:rsidP="00F62F91">
      <w:pPr>
        <w:ind w:firstLine="0"/>
        <w:rPr>
          <w:lang w:bidi="en-US"/>
        </w:rPr>
      </w:pPr>
      <w:r w:rsidRPr="00AB7D90">
        <w:rPr>
          <w:lang w:bidi="en-US"/>
        </w:rPr>
        <w:t xml:space="preserve">The Honorable </w:t>
      </w:r>
      <w:r w:rsidR="00440C91">
        <w:rPr>
          <w:lang w:bidi="en-US"/>
        </w:rPr>
        <w:t xml:space="preserve">G. </w:t>
      </w:r>
      <w:r w:rsidRPr="00AB7D90">
        <w:rPr>
          <w:lang w:bidi="en-US"/>
        </w:rPr>
        <w:t>Murrell Smith Jr.</w:t>
      </w:r>
    </w:p>
    <w:p w14:paraId="0EE51139" w14:textId="77777777" w:rsidR="00F62F91" w:rsidRPr="00AB7D90" w:rsidRDefault="00F62F91" w:rsidP="00F62F91">
      <w:pPr>
        <w:ind w:firstLine="0"/>
        <w:rPr>
          <w:lang w:bidi="en-US"/>
        </w:rPr>
      </w:pPr>
      <w:r w:rsidRPr="00AB7D90">
        <w:rPr>
          <w:lang w:bidi="en-US"/>
        </w:rPr>
        <w:t>506 Blatt Building</w:t>
      </w:r>
    </w:p>
    <w:p w14:paraId="04D26F15" w14:textId="77777777" w:rsidR="00F62F91" w:rsidRPr="00AB7D90" w:rsidRDefault="00F62F91" w:rsidP="00F62F91">
      <w:pPr>
        <w:ind w:firstLine="0"/>
        <w:rPr>
          <w:lang w:bidi="en-US"/>
        </w:rPr>
      </w:pPr>
      <w:r w:rsidRPr="00AB7D90">
        <w:rPr>
          <w:lang w:bidi="en-US"/>
        </w:rPr>
        <w:t>Columbia, SC 29201</w:t>
      </w:r>
    </w:p>
    <w:p w14:paraId="17FC3506" w14:textId="77777777" w:rsidR="00F62F91" w:rsidRPr="00AB7D90" w:rsidRDefault="00F62F91" w:rsidP="00F62F91">
      <w:pPr>
        <w:ind w:firstLine="0"/>
        <w:rPr>
          <w:lang w:bidi="en-US"/>
        </w:rPr>
      </w:pPr>
    </w:p>
    <w:p w14:paraId="418AEA17" w14:textId="77777777" w:rsidR="00F62F91" w:rsidRPr="00AB7D90" w:rsidRDefault="00F62F91" w:rsidP="00F62F91">
      <w:pPr>
        <w:ind w:firstLine="0"/>
        <w:rPr>
          <w:lang w:bidi="en-US"/>
        </w:rPr>
      </w:pPr>
      <w:r w:rsidRPr="00AB7D90">
        <w:rPr>
          <w:lang w:bidi="en-US"/>
        </w:rPr>
        <w:t>Dear Speaker Smith,</w:t>
      </w:r>
    </w:p>
    <w:p w14:paraId="09435611" w14:textId="77777777" w:rsidR="00F62F91" w:rsidRPr="00AB7D90" w:rsidRDefault="00F62F91" w:rsidP="00F62F91">
      <w:pPr>
        <w:ind w:firstLine="0"/>
        <w:rPr>
          <w:lang w:bidi="en-US"/>
        </w:rPr>
      </w:pPr>
      <w:r w:rsidRPr="00AB7D90">
        <w:rPr>
          <w:lang w:bidi="en-US"/>
        </w:rPr>
        <w:t>I am notifying you in accordance with S.C. Code Ann. Section 8-13-700 that I will not participate in the vote on H. 3432 relating to nonvested property interest or power of appointment, which would increase the time an interest can vest from ninety years to three hundred sixty years; relating to reformation of property dispositions, so as to increase the time limit from ninety years to three hundred sixty years; relating to the effect of timing of creation of property interest, so as to update certain dates; relating to discretionary trusts so as to provide certain situations in which a beneficiary of a trust may not be considered a settlor; relating to creditors’ claims against a settlor, so as to provide that certain amounts paid to taxing authorities may not be considered an amount that may be distributed for the settlors’ benefit; and so as to provide for certain grantor trust reimbursements. I will not participate out of an abundance of caution. I will abstain from this vote because of a potential conflict of interest as an economic interest of myself and an immediate family member may be affected. Please note this in the House Journal.</w:t>
      </w:r>
    </w:p>
    <w:p w14:paraId="5D42FC79" w14:textId="77777777" w:rsidR="00C03741" w:rsidRDefault="00C03741" w:rsidP="00F62F91">
      <w:pPr>
        <w:ind w:firstLine="0"/>
        <w:rPr>
          <w:lang w:bidi="en-US"/>
        </w:rPr>
      </w:pPr>
    </w:p>
    <w:p w14:paraId="58974AA6" w14:textId="1838FCB2" w:rsidR="00F62F91" w:rsidRPr="00AB7D90" w:rsidRDefault="00F62F91" w:rsidP="00F62F91">
      <w:pPr>
        <w:ind w:firstLine="0"/>
        <w:rPr>
          <w:lang w:bidi="en-US"/>
        </w:rPr>
      </w:pPr>
      <w:r w:rsidRPr="00AB7D90">
        <w:rPr>
          <w:lang w:bidi="en-US"/>
        </w:rPr>
        <w:t>Sincerely,</w:t>
      </w:r>
    </w:p>
    <w:p w14:paraId="3F17B804" w14:textId="77777777" w:rsidR="00F62F91" w:rsidRPr="00AB7D90" w:rsidRDefault="00F62F91" w:rsidP="00F62F91">
      <w:pPr>
        <w:ind w:firstLine="0"/>
        <w:rPr>
          <w:lang w:bidi="en-US"/>
        </w:rPr>
      </w:pPr>
      <w:r w:rsidRPr="00AB7D90">
        <w:rPr>
          <w:lang w:bidi="en-US"/>
        </w:rPr>
        <w:t>Representative Jason Luck</w:t>
      </w:r>
    </w:p>
    <w:p w14:paraId="768E0068" w14:textId="77777777" w:rsidR="00F62F91" w:rsidRDefault="00F62F91" w:rsidP="00F62F91">
      <w:pPr>
        <w:ind w:firstLine="0"/>
        <w:rPr>
          <w:lang w:bidi="en-US"/>
        </w:rPr>
      </w:pPr>
      <w:r w:rsidRPr="00AB7D90">
        <w:rPr>
          <w:lang w:bidi="en-US"/>
        </w:rPr>
        <w:t>House District Number 54</w:t>
      </w:r>
    </w:p>
    <w:p w14:paraId="29E6B24F" w14:textId="40B29250" w:rsidR="00F62F91" w:rsidRDefault="00F62F91" w:rsidP="00F62F91">
      <w:pPr>
        <w:ind w:firstLine="0"/>
        <w:rPr>
          <w:lang w:bidi="en-US"/>
        </w:rPr>
      </w:pPr>
    </w:p>
    <w:p w14:paraId="61E933F8" w14:textId="77777777" w:rsidR="00F62F91" w:rsidRDefault="00F62F91" w:rsidP="00F62F91">
      <w:pPr>
        <w:keepNext/>
        <w:jc w:val="center"/>
        <w:rPr>
          <w:b/>
        </w:rPr>
      </w:pPr>
      <w:r w:rsidRPr="00F62F91">
        <w:rPr>
          <w:b/>
        </w:rPr>
        <w:lastRenderedPageBreak/>
        <w:t>H. 3502--ORDERED TO THIRD READING</w:t>
      </w:r>
    </w:p>
    <w:p w14:paraId="0169E21B" w14:textId="098C8061" w:rsidR="00F62F91" w:rsidRDefault="00F62F91" w:rsidP="00F62F91">
      <w:pPr>
        <w:keepNext/>
      </w:pPr>
      <w:r>
        <w:t>The following Bill was taken up:</w:t>
      </w:r>
    </w:p>
    <w:p w14:paraId="25D08C35" w14:textId="77777777" w:rsidR="00F62F91" w:rsidRDefault="00F62F91" w:rsidP="00F62F91">
      <w:pPr>
        <w:keepNext/>
      </w:pPr>
      <w:bookmarkStart w:id="81" w:name="include_clip_start_272"/>
      <w:bookmarkEnd w:id="81"/>
    </w:p>
    <w:p w14:paraId="6CB5FFD7" w14:textId="77777777" w:rsidR="00F62F91" w:rsidRDefault="00F62F91" w:rsidP="00F62F91">
      <w:r>
        <w:t>H. 3502 -- Reps. Bannister, Rutherford, Caskey, Erickson, Weeks, Davis, Mitchell, Spann-Wilder, Pedalino, Hixon and King: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378398A3" w14:textId="2A17C38F" w:rsidR="00F62F91" w:rsidRDefault="00F62F91" w:rsidP="00F62F91">
      <w:bookmarkStart w:id="82" w:name="include_clip_end_272"/>
      <w:bookmarkEnd w:id="82"/>
    </w:p>
    <w:p w14:paraId="28AB06B5" w14:textId="2E312DDB" w:rsidR="00F62F91" w:rsidRDefault="00F62F91" w:rsidP="00F62F91">
      <w:r>
        <w:t>Rep. BERNSTEIN explained the Bill.</w:t>
      </w:r>
    </w:p>
    <w:p w14:paraId="677D53A4" w14:textId="77777777" w:rsidR="00F62F91" w:rsidRDefault="00F62F91" w:rsidP="00F62F91"/>
    <w:p w14:paraId="0F0600FE" w14:textId="77777777" w:rsidR="00F62F91" w:rsidRDefault="00F62F91" w:rsidP="00F62F91">
      <w:r>
        <w:t xml:space="preserve">The yeas and nays were taken resulting as follows: </w:t>
      </w:r>
    </w:p>
    <w:p w14:paraId="3AF819E3" w14:textId="412558B2" w:rsidR="00F62F91" w:rsidRDefault="00F62F91" w:rsidP="00F62F91">
      <w:pPr>
        <w:jc w:val="center"/>
      </w:pPr>
      <w:r>
        <w:t xml:space="preserve"> </w:t>
      </w:r>
      <w:bookmarkStart w:id="83" w:name="vote_start274"/>
      <w:bookmarkEnd w:id="83"/>
      <w:r>
        <w:t>Yeas 107; Nays 1</w:t>
      </w:r>
    </w:p>
    <w:p w14:paraId="36597028" w14:textId="77777777" w:rsidR="00F62F91" w:rsidRDefault="00F62F91" w:rsidP="00F62F91">
      <w:pPr>
        <w:jc w:val="center"/>
      </w:pPr>
    </w:p>
    <w:p w14:paraId="04F03A06"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329C9A48" w14:textId="77777777" w:rsidTr="00F62F91">
        <w:tc>
          <w:tcPr>
            <w:tcW w:w="2179" w:type="dxa"/>
            <w:shd w:val="clear" w:color="auto" w:fill="auto"/>
          </w:tcPr>
          <w:p w14:paraId="30B6C514" w14:textId="3D91B394" w:rsidR="00F62F91" w:rsidRPr="00F62F91" w:rsidRDefault="00F62F91" w:rsidP="00F62F91">
            <w:pPr>
              <w:keepNext/>
              <w:ind w:firstLine="0"/>
            </w:pPr>
            <w:r>
              <w:t>Alexander</w:t>
            </w:r>
          </w:p>
        </w:tc>
        <w:tc>
          <w:tcPr>
            <w:tcW w:w="2179" w:type="dxa"/>
            <w:shd w:val="clear" w:color="auto" w:fill="auto"/>
          </w:tcPr>
          <w:p w14:paraId="6EB351FA" w14:textId="19A3144D" w:rsidR="00F62F91" w:rsidRPr="00F62F91" w:rsidRDefault="00F62F91" w:rsidP="00F62F91">
            <w:pPr>
              <w:keepNext/>
              <w:ind w:firstLine="0"/>
            </w:pPr>
            <w:r>
              <w:t>Anderson</w:t>
            </w:r>
          </w:p>
        </w:tc>
        <w:tc>
          <w:tcPr>
            <w:tcW w:w="2180" w:type="dxa"/>
            <w:shd w:val="clear" w:color="auto" w:fill="auto"/>
          </w:tcPr>
          <w:p w14:paraId="705CC91F" w14:textId="204E9827" w:rsidR="00F62F91" w:rsidRPr="00F62F91" w:rsidRDefault="00F62F91" w:rsidP="00F62F91">
            <w:pPr>
              <w:keepNext/>
              <w:ind w:firstLine="0"/>
            </w:pPr>
            <w:r>
              <w:t>Atkinson</w:t>
            </w:r>
          </w:p>
        </w:tc>
      </w:tr>
      <w:tr w:rsidR="00F62F91" w:rsidRPr="00F62F91" w14:paraId="18C7F35A" w14:textId="77777777" w:rsidTr="00F62F91">
        <w:tc>
          <w:tcPr>
            <w:tcW w:w="2179" w:type="dxa"/>
            <w:shd w:val="clear" w:color="auto" w:fill="auto"/>
          </w:tcPr>
          <w:p w14:paraId="3CD784EA" w14:textId="022FE344" w:rsidR="00F62F91" w:rsidRPr="00F62F91" w:rsidRDefault="00F62F91" w:rsidP="00F62F91">
            <w:pPr>
              <w:ind w:firstLine="0"/>
            </w:pPr>
            <w:r>
              <w:t>Bailey</w:t>
            </w:r>
          </w:p>
        </w:tc>
        <w:tc>
          <w:tcPr>
            <w:tcW w:w="2179" w:type="dxa"/>
            <w:shd w:val="clear" w:color="auto" w:fill="auto"/>
          </w:tcPr>
          <w:p w14:paraId="3312C6CC" w14:textId="022E6C0B" w:rsidR="00F62F91" w:rsidRPr="00F62F91" w:rsidRDefault="00F62F91" w:rsidP="00F62F91">
            <w:pPr>
              <w:ind w:firstLine="0"/>
            </w:pPr>
            <w:r>
              <w:t>Bamberg</w:t>
            </w:r>
          </w:p>
        </w:tc>
        <w:tc>
          <w:tcPr>
            <w:tcW w:w="2180" w:type="dxa"/>
            <w:shd w:val="clear" w:color="auto" w:fill="auto"/>
          </w:tcPr>
          <w:p w14:paraId="72614604" w14:textId="49F38849" w:rsidR="00F62F91" w:rsidRPr="00F62F91" w:rsidRDefault="00F62F91" w:rsidP="00F62F91">
            <w:pPr>
              <w:ind w:firstLine="0"/>
            </w:pPr>
            <w:r>
              <w:t>Bannister</w:t>
            </w:r>
          </w:p>
        </w:tc>
      </w:tr>
      <w:tr w:rsidR="00F62F91" w:rsidRPr="00F62F91" w14:paraId="5B7329DB" w14:textId="77777777" w:rsidTr="00F62F91">
        <w:tc>
          <w:tcPr>
            <w:tcW w:w="2179" w:type="dxa"/>
            <w:shd w:val="clear" w:color="auto" w:fill="auto"/>
          </w:tcPr>
          <w:p w14:paraId="49CF8CC0" w14:textId="1EC04264" w:rsidR="00F62F91" w:rsidRPr="00F62F91" w:rsidRDefault="00F62F91" w:rsidP="00F62F91">
            <w:pPr>
              <w:ind w:firstLine="0"/>
            </w:pPr>
            <w:r>
              <w:t>Bauer</w:t>
            </w:r>
          </w:p>
        </w:tc>
        <w:tc>
          <w:tcPr>
            <w:tcW w:w="2179" w:type="dxa"/>
            <w:shd w:val="clear" w:color="auto" w:fill="auto"/>
          </w:tcPr>
          <w:p w14:paraId="3A577F69" w14:textId="50BFBB69" w:rsidR="00F62F91" w:rsidRPr="00F62F91" w:rsidRDefault="00F62F91" w:rsidP="00F62F91">
            <w:pPr>
              <w:ind w:firstLine="0"/>
            </w:pPr>
            <w:r>
              <w:t>Bernstein</w:t>
            </w:r>
          </w:p>
        </w:tc>
        <w:tc>
          <w:tcPr>
            <w:tcW w:w="2180" w:type="dxa"/>
            <w:shd w:val="clear" w:color="auto" w:fill="auto"/>
          </w:tcPr>
          <w:p w14:paraId="49BFBAEE" w14:textId="6685971D" w:rsidR="00F62F91" w:rsidRPr="00F62F91" w:rsidRDefault="00F62F91" w:rsidP="00F62F91">
            <w:pPr>
              <w:ind w:firstLine="0"/>
            </w:pPr>
            <w:r>
              <w:t>Bowers</w:t>
            </w:r>
          </w:p>
        </w:tc>
      </w:tr>
      <w:tr w:rsidR="00F62F91" w:rsidRPr="00F62F91" w14:paraId="0163D19D" w14:textId="77777777" w:rsidTr="00F62F91">
        <w:tc>
          <w:tcPr>
            <w:tcW w:w="2179" w:type="dxa"/>
            <w:shd w:val="clear" w:color="auto" w:fill="auto"/>
          </w:tcPr>
          <w:p w14:paraId="6C1997E3" w14:textId="2E0329EC" w:rsidR="00F62F91" w:rsidRPr="00F62F91" w:rsidRDefault="00F62F91" w:rsidP="00F62F91">
            <w:pPr>
              <w:ind w:firstLine="0"/>
            </w:pPr>
            <w:r>
              <w:t>Bradley</w:t>
            </w:r>
          </w:p>
        </w:tc>
        <w:tc>
          <w:tcPr>
            <w:tcW w:w="2179" w:type="dxa"/>
            <w:shd w:val="clear" w:color="auto" w:fill="auto"/>
          </w:tcPr>
          <w:p w14:paraId="2CE4DDCC" w14:textId="4A6C1C46" w:rsidR="00F62F91" w:rsidRPr="00F62F91" w:rsidRDefault="00F62F91" w:rsidP="00F62F91">
            <w:pPr>
              <w:ind w:firstLine="0"/>
            </w:pPr>
            <w:r>
              <w:t>Brewer</w:t>
            </w:r>
          </w:p>
        </w:tc>
        <w:tc>
          <w:tcPr>
            <w:tcW w:w="2180" w:type="dxa"/>
            <w:shd w:val="clear" w:color="auto" w:fill="auto"/>
          </w:tcPr>
          <w:p w14:paraId="631D982D" w14:textId="30858598" w:rsidR="00F62F91" w:rsidRPr="00F62F91" w:rsidRDefault="00F62F91" w:rsidP="00F62F91">
            <w:pPr>
              <w:ind w:firstLine="0"/>
            </w:pPr>
            <w:r>
              <w:t>Brittain</w:t>
            </w:r>
          </w:p>
        </w:tc>
      </w:tr>
      <w:tr w:rsidR="00F62F91" w:rsidRPr="00F62F91" w14:paraId="093F3DFC" w14:textId="77777777" w:rsidTr="00F62F91">
        <w:tc>
          <w:tcPr>
            <w:tcW w:w="2179" w:type="dxa"/>
            <w:shd w:val="clear" w:color="auto" w:fill="auto"/>
          </w:tcPr>
          <w:p w14:paraId="6D6D30A6" w14:textId="0D62DBBC" w:rsidR="00F62F91" w:rsidRPr="00F62F91" w:rsidRDefault="00F62F91" w:rsidP="00F62F91">
            <w:pPr>
              <w:ind w:firstLine="0"/>
            </w:pPr>
            <w:r>
              <w:t>Burns</w:t>
            </w:r>
          </w:p>
        </w:tc>
        <w:tc>
          <w:tcPr>
            <w:tcW w:w="2179" w:type="dxa"/>
            <w:shd w:val="clear" w:color="auto" w:fill="auto"/>
          </w:tcPr>
          <w:p w14:paraId="10F04E7D" w14:textId="249461AA" w:rsidR="00F62F91" w:rsidRPr="00F62F91" w:rsidRDefault="00F62F91" w:rsidP="00F62F91">
            <w:pPr>
              <w:ind w:firstLine="0"/>
            </w:pPr>
            <w:r>
              <w:t>Bustos</w:t>
            </w:r>
          </w:p>
        </w:tc>
        <w:tc>
          <w:tcPr>
            <w:tcW w:w="2180" w:type="dxa"/>
            <w:shd w:val="clear" w:color="auto" w:fill="auto"/>
          </w:tcPr>
          <w:p w14:paraId="6DFFCBED" w14:textId="6B736A3B" w:rsidR="00F62F91" w:rsidRPr="00F62F91" w:rsidRDefault="00F62F91" w:rsidP="00F62F91">
            <w:pPr>
              <w:ind w:firstLine="0"/>
            </w:pPr>
            <w:r>
              <w:t>Calhoon</w:t>
            </w:r>
          </w:p>
        </w:tc>
      </w:tr>
      <w:tr w:rsidR="00F62F91" w:rsidRPr="00F62F91" w14:paraId="12928071" w14:textId="77777777" w:rsidTr="00F62F91">
        <w:tc>
          <w:tcPr>
            <w:tcW w:w="2179" w:type="dxa"/>
            <w:shd w:val="clear" w:color="auto" w:fill="auto"/>
          </w:tcPr>
          <w:p w14:paraId="5A399BD3" w14:textId="45BF5178" w:rsidR="00F62F91" w:rsidRPr="00F62F91" w:rsidRDefault="00F62F91" w:rsidP="00F62F91">
            <w:pPr>
              <w:ind w:firstLine="0"/>
            </w:pPr>
            <w:r>
              <w:t>Chapman</w:t>
            </w:r>
          </w:p>
        </w:tc>
        <w:tc>
          <w:tcPr>
            <w:tcW w:w="2179" w:type="dxa"/>
            <w:shd w:val="clear" w:color="auto" w:fill="auto"/>
          </w:tcPr>
          <w:p w14:paraId="6F1BDF17" w14:textId="57A54222" w:rsidR="00F62F91" w:rsidRPr="00F62F91" w:rsidRDefault="00F62F91" w:rsidP="00F62F91">
            <w:pPr>
              <w:ind w:firstLine="0"/>
            </w:pPr>
            <w:r>
              <w:t>Clyburn</w:t>
            </w:r>
          </w:p>
        </w:tc>
        <w:tc>
          <w:tcPr>
            <w:tcW w:w="2180" w:type="dxa"/>
            <w:shd w:val="clear" w:color="auto" w:fill="auto"/>
          </w:tcPr>
          <w:p w14:paraId="1B4A75B6" w14:textId="79E6EE83" w:rsidR="00F62F91" w:rsidRPr="00F62F91" w:rsidRDefault="00F62F91" w:rsidP="00F62F91">
            <w:pPr>
              <w:ind w:firstLine="0"/>
            </w:pPr>
            <w:r>
              <w:t>Collins</w:t>
            </w:r>
          </w:p>
        </w:tc>
      </w:tr>
      <w:tr w:rsidR="00F62F91" w:rsidRPr="00F62F91" w14:paraId="1D3F2B93" w14:textId="77777777" w:rsidTr="00F62F91">
        <w:tc>
          <w:tcPr>
            <w:tcW w:w="2179" w:type="dxa"/>
            <w:shd w:val="clear" w:color="auto" w:fill="auto"/>
          </w:tcPr>
          <w:p w14:paraId="195620CE" w14:textId="2B590177" w:rsidR="00F62F91" w:rsidRPr="00F62F91" w:rsidRDefault="00F62F91" w:rsidP="00F62F91">
            <w:pPr>
              <w:ind w:firstLine="0"/>
            </w:pPr>
            <w:r>
              <w:t>B. L. Cox</w:t>
            </w:r>
          </w:p>
        </w:tc>
        <w:tc>
          <w:tcPr>
            <w:tcW w:w="2179" w:type="dxa"/>
            <w:shd w:val="clear" w:color="auto" w:fill="auto"/>
          </w:tcPr>
          <w:p w14:paraId="183549B1" w14:textId="1099FF09" w:rsidR="00F62F91" w:rsidRPr="00F62F91" w:rsidRDefault="00F62F91" w:rsidP="00F62F91">
            <w:pPr>
              <w:ind w:firstLine="0"/>
            </w:pPr>
            <w:r>
              <w:t>Crawford</w:t>
            </w:r>
          </w:p>
        </w:tc>
        <w:tc>
          <w:tcPr>
            <w:tcW w:w="2180" w:type="dxa"/>
            <w:shd w:val="clear" w:color="auto" w:fill="auto"/>
          </w:tcPr>
          <w:p w14:paraId="4F58D062" w14:textId="7ED9B6B6" w:rsidR="00F62F91" w:rsidRPr="00F62F91" w:rsidRDefault="00F62F91" w:rsidP="00F62F91">
            <w:pPr>
              <w:ind w:firstLine="0"/>
            </w:pPr>
            <w:r>
              <w:t>Cromer</w:t>
            </w:r>
          </w:p>
        </w:tc>
      </w:tr>
      <w:tr w:rsidR="00F62F91" w:rsidRPr="00F62F91" w14:paraId="26C02240" w14:textId="77777777" w:rsidTr="00F62F91">
        <w:tc>
          <w:tcPr>
            <w:tcW w:w="2179" w:type="dxa"/>
            <w:shd w:val="clear" w:color="auto" w:fill="auto"/>
          </w:tcPr>
          <w:p w14:paraId="1B77766E" w14:textId="01435809" w:rsidR="00F62F91" w:rsidRPr="00F62F91" w:rsidRDefault="00F62F91" w:rsidP="00F62F91">
            <w:pPr>
              <w:ind w:firstLine="0"/>
            </w:pPr>
            <w:r>
              <w:t>Davis</w:t>
            </w:r>
          </w:p>
        </w:tc>
        <w:tc>
          <w:tcPr>
            <w:tcW w:w="2179" w:type="dxa"/>
            <w:shd w:val="clear" w:color="auto" w:fill="auto"/>
          </w:tcPr>
          <w:p w14:paraId="51070D23" w14:textId="0F9504C0" w:rsidR="00F62F91" w:rsidRPr="00F62F91" w:rsidRDefault="00F62F91" w:rsidP="00F62F91">
            <w:pPr>
              <w:ind w:firstLine="0"/>
            </w:pPr>
            <w:r>
              <w:t>Dillard</w:t>
            </w:r>
          </w:p>
        </w:tc>
        <w:tc>
          <w:tcPr>
            <w:tcW w:w="2180" w:type="dxa"/>
            <w:shd w:val="clear" w:color="auto" w:fill="auto"/>
          </w:tcPr>
          <w:p w14:paraId="168FD3E1" w14:textId="62E3E50F" w:rsidR="00F62F91" w:rsidRPr="00F62F91" w:rsidRDefault="00F62F91" w:rsidP="00F62F91">
            <w:pPr>
              <w:ind w:firstLine="0"/>
            </w:pPr>
            <w:r>
              <w:t>Duncan</w:t>
            </w:r>
          </w:p>
        </w:tc>
      </w:tr>
      <w:tr w:rsidR="00F62F91" w:rsidRPr="00F62F91" w14:paraId="1F4B5791" w14:textId="77777777" w:rsidTr="00F62F91">
        <w:tc>
          <w:tcPr>
            <w:tcW w:w="2179" w:type="dxa"/>
            <w:shd w:val="clear" w:color="auto" w:fill="auto"/>
          </w:tcPr>
          <w:p w14:paraId="33EEBDFA" w14:textId="5BD75557" w:rsidR="00F62F91" w:rsidRPr="00F62F91" w:rsidRDefault="00F62F91" w:rsidP="00F62F91">
            <w:pPr>
              <w:ind w:firstLine="0"/>
            </w:pPr>
            <w:r>
              <w:t>Edgerton</w:t>
            </w:r>
          </w:p>
        </w:tc>
        <w:tc>
          <w:tcPr>
            <w:tcW w:w="2179" w:type="dxa"/>
            <w:shd w:val="clear" w:color="auto" w:fill="auto"/>
          </w:tcPr>
          <w:p w14:paraId="68FAF9A8" w14:textId="6EF1C784" w:rsidR="00F62F91" w:rsidRPr="00F62F91" w:rsidRDefault="00F62F91" w:rsidP="00F62F91">
            <w:pPr>
              <w:ind w:firstLine="0"/>
            </w:pPr>
            <w:r>
              <w:t>Erickson</w:t>
            </w:r>
          </w:p>
        </w:tc>
        <w:tc>
          <w:tcPr>
            <w:tcW w:w="2180" w:type="dxa"/>
            <w:shd w:val="clear" w:color="auto" w:fill="auto"/>
          </w:tcPr>
          <w:p w14:paraId="7F489A10" w14:textId="4C7FF5C8" w:rsidR="00F62F91" w:rsidRPr="00F62F91" w:rsidRDefault="00F62F91" w:rsidP="00F62F91">
            <w:pPr>
              <w:ind w:firstLine="0"/>
            </w:pPr>
            <w:r>
              <w:t>Forrest</w:t>
            </w:r>
          </w:p>
        </w:tc>
      </w:tr>
      <w:tr w:rsidR="00F62F91" w:rsidRPr="00F62F91" w14:paraId="3B4809F4" w14:textId="77777777" w:rsidTr="00F62F91">
        <w:tc>
          <w:tcPr>
            <w:tcW w:w="2179" w:type="dxa"/>
            <w:shd w:val="clear" w:color="auto" w:fill="auto"/>
          </w:tcPr>
          <w:p w14:paraId="286B23FA" w14:textId="6404E9F9" w:rsidR="00F62F91" w:rsidRPr="00F62F91" w:rsidRDefault="00F62F91" w:rsidP="00F62F91">
            <w:pPr>
              <w:ind w:firstLine="0"/>
            </w:pPr>
            <w:r>
              <w:t>Frank</w:t>
            </w:r>
          </w:p>
        </w:tc>
        <w:tc>
          <w:tcPr>
            <w:tcW w:w="2179" w:type="dxa"/>
            <w:shd w:val="clear" w:color="auto" w:fill="auto"/>
          </w:tcPr>
          <w:p w14:paraId="3150008B" w14:textId="2B90DA03" w:rsidR="00F62F91" w:rsidRPr="00F62F91" w:rsidRDefault="00F62F91" w:rsidP="00F62F91">
            <w:pPr>
              <w:ind w:firstLine="0"/>
            </w:pPr>
            <w:r>
              <w:t>Gagnon</w:t>
            </w:r>
          </w:p>
        </w:tc>
        <w:tc>
          <w:tcPr>
            <w:tcW w:w="2180" w:type="dxa"/>
            <w:shd w:val="clear" w:color="auto" w:fill="auto"/>
          </w:tcPr>
          <w:p w14:paraId="65319C5A" w14:textId="6F0875C9" w:rsidR="00F62F91" w:rsidRPr="00F62F91" w:rsidRDefault="00F62F91" w:rsidP="00F62F91">
            <w:pPr>
              <w:ind w:firstLine="0"/>
            </w:pPr>
            <w:r>
              <w:t>Garvin</w:t>
            </w:r>
          </w:p>
        </w:tc>
      </w:tr>
      <w:tr w:rsidR="00F62F91" w:rsidRPr="00F62F91" w14:paraId="7CF6C913" w14:textId="77777777" w:rsidTr="00F62F91">
        <w:tc>
          <w:tcPr>
            <w:tcW w:w="2179" w:type="dxa"/>
            <w:shd w:val="clear" w:color="auto" w:fill="auto"/>
          </w:tcPr>
          <w:p w14:paraId="55B2A6A3" w14:textId="329B91E9" w:rsidR="00F62F91" w:rsidRPr="00F62F91" w:rsidRDefault="00F62F91" w:rsidP="00F62F91">
            <w:pPr>
              <w:ind w:firstLine="0"/>
            </w:pPr>
            <w:r>
              <w:t>Gatch</w:t>
            </w:r>
          </w:p>
        </w:tc>
        <w:tc>
          <w:tcPr>
            <w:tcW w:w="2179" w:type="dxa"/>
            <w:shd w:val="clear" w:color="auto" w:fill="auto"/>
          </w:tcPr>
          <w:p w14:paraId="41AFA29E" w14:textId="15397515" w:rsidR="00F62F91" w:rsidRPr="00F62F91" w:rsidRDefault="00F62F91" w:rsidP="00F62F91">
            <w:pPr>
              <w:ind w:firstLine="0"/>
            </w:pPr>
            <w:r>
              <w:t>Gibson</w:t>
            </w:r>
          </w:p>
        </w:tc>
        <w:tc>
          <w:tcPr>
            <w:tcW w:w="2180" w:type="dxa"/>
            <w:shd w:val="clear" w:color="auto" w:fill="auto"/>
          </w:tcPr>
          <w:p w14:paraId="09FE545A" w14:textId="584D6D83" w:rsidR="00F62F91" w:rsidRPr="00F62F91" w:rsidRDefault="00F62F91" w:rsidP="00F62F91">
            <w:pPr>
              <w:ind w:firstLine="0"/>
            </w:pPr>
            <w:r>
              <w:t>Gilliam</w:t>
            </w:r>
          </w:p>
        </w:tc>
      </w:tr>
      <w:tr w:rsidR="00F62F91" w:rsidRPr="00F62F91" w14:paraId="4B4C3C76" w14:textId="77777777" w:rsidTr="00F62F91">
        <w:tc>
          <w:tcPr>
            <w:tcW w:w="2179" w:type="dxa"/>
            <w:shd w:val="clear" w:color="auto" w:fill="auto"/>
          </w:tcPr>
          <w:p w14:paraId="228CC994" w14:textId="2D6F0DFD" w:rsidR="00F62F91" w:rsidRPr="00F62F91" w:rsidRDefault="00F62F91" w:rsidP="00F62F91">
            <w:pPr>
              <w:ind w:firstLine="0"/>
            </w:pPr>
            <w:r>
              <w:t>Gilliard</w:t>
            </w:r>
          </w:p>
        </w:tc>
        <w:tc>
          <w:tcPr>
            <w:tcW w:w="2179" w:type="dxa"/>
            <w:shd w:val="clear" w:color="auto" w:fill="auto"/>
          </w:tcPr>
          <w:p w14:paraId="0E1DE6FE" w14:textId="18785CC2" w:rsidR="00F62F91" w:rsidRPr="00F62F91" w:rsidRDefault="00F62F91" w:rsidP="00F62F91">
            <w:pPr>
              <w:ind w:firstLine="0"/>
            </w:pPr>
            <w:r>
              <w:t>Gilreath</w:t>
            </w:r>
          </w:p>
        </w:tc>
        <w:tc>
          <w:tcPr>
            <w:tcW w:w="2180" w:type="dxa"/>
            <w:shd w:val="clear" w:color="auto" w:fill="auto"/>
          </w:tcPr>
          <w:p w14:paraId="2C3368E7" w14:textId="5C8B3AA4" w:rsidR="00F62F91" w:rsidRPr="00F62F91" w:rsidRDefault="00F62F91" w:rsidP="00F62F91">
            <w:pPr>
              <w:ind w:firstLine="0"/>
            </w:pPr>
            <w:r>
              <w:t>Govan</w:t>
            </w:r>
          </w:p>
        </w:tc>
      </w:tr>
      <w:tr w:rsidR="00F62F91" w:rsidRPr="00F62F91" w14:paraId="2CD665D9" w14:textId="77777777" w:rsidTr="00F62F91">
        <w:tc>
          <w:tcPr>
            <w:tcW w:w="2179" w:type="dxa"/>
            <w:shd w:val="clear" w:color="auto" w:fill="auto"/>
          </w:tcPr>
          <w:p w14:paraId="46B84CD7" w14:textId="6455A04F" w:rsidR="00F62F91" w:rsidRPr="00F62F91" w:rsidRDefault="00F62F91" w:rsidP="00F62F91">
            <w:pPr>
              <w:ind w:firstLine="0"/>
            </w:pPr>
            <w:r>
              <w:t>Grant</w:t>
            </w:r>
          </w:p>
        </w:tc>
        <w:tc>
          <w:tcPr>
            <w:tcW w:w="2179" w:type="dxa"/>
            <w:shd w:val="clear" w:color="auto" w:fill="auto"/>
          </w:tcPr>
          <w:p w14:paraId="2768A302" w14:textId="43F3E4C5" w:rsidR="00F62F91" w:rsidRPr="00F62F91" w:rsidRDefault="00F62F91" w:rsidP="00F62F91">
            <w:pPr>
              <w:ind w:firstLine="0"/>
            </w:pPr>
            <w:r>
              <w:t>Guest</w:t>
            </w:r>
          </w:p>
        </w:tc>
        <w:tc>
          <w:tcPr>
            <w:tcW w:w="2180" w:type="dxa"/>
            <w:shd w:val="clear" w:color="auto" w:fill="auto"/>
          </w:tcPr>
          <w:p w14:paraId="74424177" w14:textId="7E9C2CE2" w:rsidR="00F62F91" w:rsidRPr="00F62F91" w:rsidRDefault="00F62F91" w:rsidP="00F62F91">
            <w:pPr>
              <w:ind w:firstLine="0"/>
            </w:pPr>
            <w:r>
              <w:t>Haddon</w:t>
            </w:r>
          </w:p>
        </w:tc>
      </w:tr>
      <w:tr w:rsidR="00F62F91" w:rsidRPr="00F62F91" w14:paraId="1A915E88" w14:textId="77777777" w:rsidTr="00F62F91">
        <w:tc>
          <w:tcPr>
            <w:tcW w:w="2179" w:type="dxa"/>
            <w:shd w:val="clear" w:color="auto" w:fill="auto"/>
          </w:tcPr>
          <w:p w14:paraId="380DF3CC" w14:textId="4872D9B4" w:rsidR="00F62F91" w:rsidRPr="00F62F91" w:rsidRDefault="00F62F91" w:rsidP="00F62F91">
            <w:pPr>
              <w:ind w:firstLine="0"/>
            </w:pPr>
            <w:r>
              <w:t>Hager</w:t>
            </w:r>
          </w:p>
        </w:tc>
        <w:tc>
          <w:tcPr>
            <w:tcW w:w="2179" w:type="dxa"/>
            <w:shd w:val="clear" w:color="auto" w:fill="auto"/>
          </w:tcPr>
          <w:p w14:paraId="0A4EBB45" w14:textId="7916B51D" w:rsidR="00F62F91" w:rsidRPr="00F62F91" w:rsidRDefault="00F62F91" w:rsidP="00F62F91">
            <w:pPr>
              <w:ind w:firstLine="0"/>
            </w:pPr>
            <w:r>
              <w:t>Harris</w:t>
            </w:r>
          </w:p>
        </w:tc>
        <w:tc>
          <w:tcPr>
            <w:tcW w:w="2180" w:type="dxa"/>
            <w:shd w:val="clear" w:color="auto" w:fill="auto"/>
          </w:tcPr>
          <w:p w14:paraId="0972F799" w14:textId="772F1ADC" w:rsidR="00F62F91" w:rsidRPr="00F62F91" w:rsidRDefault="00F62F91" w:rsidP="00F62F91">
            <w:pPr>
              <w:ind w:firstLine="0"/>
            </w:pPr>
            <w:r>
              <w:t>Hartnett</w:t>
            </w:r>
          </w:p>
        </w:tc>
      </w:tr>
      <w:tr w:rsidR="00F62F91" w:rsidRPr="00F62F91" w14:paraId="19264320" w14:textId="77777777" w:rsidTr="00F62F91">
        <w:tc>
          <w:tcPr>
            <w:tcW w:w="2179" w:type="dxa"/>
            <w:shd w:val="clear" w:color="auto" w:fill="auto"/>
          </w:tcPr>
          <w:p w14:paraId="55E458DA" w14:textId="6526578A" w:rsidR="00F62F91" w:rsidRPr="00F62F91" w:rsidRDefault="00F62F91" w:rsidP="00F62F91">
            <w:pPr>
              <w:ind w:firstLine="0"/>
            </w:pPr>
            <w:r>
              <w:t>Hartz</w:t>
            </w:r>
          </w:p>
        </w:tc>
        <w:tc>
          <w:tcPr>
            <w:tcW w:w="2179" w:type="dxa"/>
            <w:shd w:val="clear" w:color="auto" w:fill="auto"/>
          </w:tcPr>
          <w:p w14:paraId="34318E0B" w14:textId="0AF93F73" w:rsidR="00F62F91" w:rsidRPr="00F62F91" w:rsidRDefault="00F62F91" w:rsidP="00F62F91">
            <w:pPr>
              <w:ind w:firstLine="0"/>
            </w:pPr>
            <w:r>
              <w:t>Henderson-Myers</w:t>
            </w:r>
          </w:p>
        </w:tc>
        <w:tc>
          <w:tcPr>
            <w:tcW w:w="2180" w:type="dxa"/>
            <w:shd w:val="clear" w:color="auto" w:fill="auto"/>
          </w:tcPr>
          <w:p w14:paraId="6C231695" w14:textId="1703CAFD" w:rsidR="00F62F91" w:rsidRPr="00F62F91" w:rsidRDefault="00F62F91" w:rsidP="00F62F91">
            <w:pPr>
              <w:ind w:firstLine="0"/>
            </w:pPr>
            <w:r>
              <w:t>Herbkersman</w:t>
            </w:r>
          </w:p>
        </w:tc>
      </w:tr>
      <w:tr w:rsidR="00F62F91" w:rsidRPr="00F62F91" w14:paraId="3F58B0EE" w14:textId="77777777" w:rsidTr="00F62F91">
        <w:tc>
          <w:tcPr>
            <w:tcW w:w="2179" w:type="dxa"/>
            <w:shd w:val="clear" w:color="auto" w:fill="auto"/>
          </w:tcPr>
          <w:p w14:paraId="6BE9D2CD" w14:textId="078F05D5" w:rsidR="00F62F91" w:rsidRPr="00F62F91" w:rsidRDefault="00F62F91" w:rsidP="00F62F91">
            <w:pPr>
              <w:ind w:firstLine="0"/>
            </w:pPr>
            <w:r>
              <w:t>Hewitt</w:t>
            </w:r>
          </w:p>
        </w:tc>
        <w:tc>
          <w:tcPr>
            <w:tcW w:w="2179" w:type="dxa"/>
            <w:shd w:val="clear" w:color="auto" w:fill="auto"/>
          </w:tcPr>
          <w:p w14:paraId="0448FAD0" w14:textId="14DF7F85" w:rsidR="00F62F91" w:rsidRPr="00F62F91" w:rsidRDefault="00F62F91" w:rsidP="00F62F91">
            <w:pPr>
              <w:ind w:firstLine="0"/>
            </w:pPr>
            <w:r>
              <w:t>Hixon</w:t>
            </w:r>
          </w:p>
        </w:tc>
        <w:tc>
          <w:tcPr>
            <w:tcW w:w="2180" w:type="dxa"/>
            <w:shd w:val="clear" w:color="auto" w:fill="auto"/>
          </w:tcPr>
          <w:p w14:paraId="7ECAA63F" w14:textId="5D2BBB33" w:rsidR="00F62F91" w:rsidRPr="00F62F91" w:rsidRDefault="00F62F91" w:rsidP="00F62F91">
            <w:pPr>
              <w:ind w:firstLine="0"/>
            </w:pPr>
            <w:r>
              <w:t>Holman</w:t>
            </w:r>
          </w:p>
        </w:tc>
      </w:tr>
      <w:tr w:rsidR="00F62F91" w:rsidRPr="00F62F91" w14:paraId="44E43124" w14:textId="77777777" w:rsidTr="00F62F91">
        <w:tc>
          <w:tcPr>
            <w:tcW w:w="2179" w:type="dxa"/>
            <w:shd w:val="clear" w:color="auto" w:fill="auto"/>
          </w:tcPr>
          <w:p w14:paraId="48885F9F" w14:textId="71B981F8" w:rsidR="00F62F91" w:rsidRPr="00F62F91" w:rsidRDefault="00F62F91" w:rsidP="00F62F91">
            <w:pPr>
              <w:ind w:firstLine="0"/>
            </w:pPr>
            <w:r>
              <w:t>Hosey</w:t>
            </w:r>
          </w:p>
        </w:tc>
        <w:tc>
          <w:tcPr>
            <w:tcW w:w="2179" w:type="dxa"/>
            <w:shd w:val="clear" w:color="auto" w:fill="auto"/>
          </w:tcPr>
          <w:p w14:paraId="32C92357" w14:textId="74BBFD41" w:rsidR="00F62F91" w:rsidRPr="00F62F91" w:rsidRDefault="00F62F91" w:rsidP="00F62F91">
            <w:pPr>
              <w:ind w:firstLine="0"/>
            </w:pPr>
            <w:r>
              <w:t>Huff</w:t>
            </w:r>
          </w:p>
        </w:tc>
        <w:tc>
          <w:tcPr>
            <w:tcW w:w="2180" w:type="dxa"/>
            <w:shd w:val="clear" w:color="auto" w:fill="auto"/>
          </w:tcPr>
          <w:p w14:paraId="695D8C81" w14:textId="6AEF91AF" w:rsidR="00F62F91" w:rsidRPr="00F62F91" w:rsidRDefault="00F62F91" w:rsidP="00F62F91">
            <w:pPr>
              <w:ind w:firstLine="0"/>
            </w:pPr>
            <w:r>
              <w:t>J. E. Johnson</w:t>
            </w:r>
          </w:p>
        </w:tc>
      </w:tr>
      <w:tr w:rsidR="00F62F91" w:rsidRPr="00F62F91" w14:paraId="779F1768" w14:textId="77777777" w:rsidTr="00F62F91">
        <w:tc>
          <w:tcPr>
            <w:tcW w:w="2179" w:type="dxa"/>
            <w:shd w:val="clear" w:color="auto" w:fill="auto"/>
          </w:tcPr>
          <w:p w14:paraId="013E0AB9" w14:textId="03B4D625" w:rsidR="00F62F91" w:rsidRPr="00F62F91" w:rsidRDefault="00F62F91" w:rsidP="00F62F91">
            <w:pPr>
              <w:ind w:firstLine="0"/>
            </w:pPr>
            <w:r>
              <w:lastRenderedPageBreak/>
              <w:t>J. L. Johnson</w:t>
            </w:r>
          </w:p>
        </w:tc>
        <w:tc>
          <w:tcPr>
            <w:tcW w:w="2179" w:type="dxa"/>
            <w:shd w:val="clear" w:color="auto" w:fill="auto"/>
          </w:tcPr>
          <w:p w14:paraId="442E0A1D" w14:textId="4B880EC0" w:rsidR="00F62F91" w:rsidRPr="00F62F91" w:rsidRDefault="00F62F91" w:rsidP="00F62F91">
            <w:pPr>
              <w:ind w:firstLine="0"/>
            </w:pPr>
            <w:r>
              <w:t>Jones</w:t>
            </w:r>
          </w:p>
        </w:tc>
        <w:tc>
          <w:tcPr>
            <w:tcW w:w="2180" w:type="dxa"/>
            <w:shd w:val="clear" w:color="auto" w:fill="auto"/>
          </w:tcPr>
          <w:p w14:paraId="3546C923" w14:textId="3DAAB644" w:rsidR="00F62F91" w:rsidRPr="00F62F91" w:rsidRDefault="00F62F91" w:rsidP="00F62F91">
            <w:pPr>
              <w:ind w:firstLine="0"/>
            </w:pPr>
            <w:r>
              <w:t>Jordan</w:t>
            </w:r>
          </w:p>
        </w:tc>
      </w:tr>
      <w:tr w:rsidR="00F62F91" w:rsidRPr="00F62F91" w14:paraId="775A955E" w14:textId="77777777" w:rsidTr="00F62F91">
        <w:tc>
          <w:tcPr>
            <w:tcW w:w="2179" w:type="dxa"/>
            <w:shd w:val="clear" w:color="auto" w:fill="auto"/>
          </w:tcPr>
          <w:p w14:paraId="2D51ECDD" w14:textId="591F125D" w:rsidR="00F62F91" w:rsidRPr="00F62F91" w:rsidRDefault="00F62F91" w:rsidP="00F62F91">
            <w:pPr>
              <w:ind w:firstLine="0"/>
            </w:pPr>
            <w:r>
              <w:t>Kilmartin</w:t>
            </w:r>
          </w:p>
        </w:tc>
        <w:tc>
          <w:tcPr>
            <w:tcW w:w="2179" w:type="dxa"/>
            <w:shd w:val="clear" w:color="auto" w:fill="auto"/>
          </w:tcPr>
          <w:p w14:paraId="3AF8AC55" w14:textId="18105473" w:rsidR="00F62F91" w:rsidRPr="00F62F91" w:rsidRDefault="00F62F91" w:rsidP="00F62F91">
            <w:pPr>
              <w:ind w:firstLine="0"/>
            </w:pPr>
            <w:r>
              <w:t>King</w:t>
            </w:r>
          </w:p>
        </w:tc>
        <w:tc>
          <w:tcPr>
            <w:tcW w:w="2180" w:type="dxa"/>
            <w:shd w:val="clear" w:color="auto" w:fill="auto"/>
          </w:tcPr>
          <w:p w14:paraId="70F80EBE" w14:textId="45849160" w:rsidR="00F62F91" w:rsidRPr="00F62F91" w:rsidRDefault="00F62F91" w:rsidP="00F62F91">
            <w:pPr>
              <w:ind w:firstLine="0"/>
            </w:pPr>
            <w:r>
              <w:t>Kirby</w:t>
            </w:r>
          </w:p>
        </w:tc>
      </w:tr>
      <w:tr w:rsidR="00F62F91" w:rsidRPr="00F62F91" w14:paraId="063B4968" w14:textId="77777777" w:rsidTr="00F62F91">
        <w:tc>
          <w:tcPr>
            <w:tcW w:w="2179" w:type="dxa"/>
            <w:shd w:val="clear" w:color="auto" w:fill="auto"/>
          </w:tcPr>
          <w:p w14:paraId="69212B36" w14:textId="09C9E24D" w:rsidR="00F62F91" w:rsidRPr="00F62F91" w:rsidRDefault="00F62F91" w:rsidP="00F62F91">
            <w:pPr>
              <w:ind w:firstLine="0"/>
            </w:pPr>
            <w:r>
              <w:t>Landing</w:t>
            </w:r>
          </w:p>
        </w:tc>
        <w:tc>
          <w:tcPr>
            <w:tcW w:w="2179" w:type="dxa"/>
            <w:shd w:val="clear" w:color="auto" w:fill="auto"/>
          </w:tcPr>
          <w:p w14:paraId="38839E65" w14:textId="20FB4FF5" w:rsidR="00F62F91" w:rsidRPr="00F62F91" w:rsidRDefault="00F62F91" w:rsidP="00F62F91">
            <w:pPr>
              <w:ind w:firstLine="0"/>
            </w:pPr>
            <w:r>
              <w:t>Lawson</w:t>
            </w:r>
          </w:p>
        </w:tc>
        <w:tc>
          <w:tcPr>
            <w:tcW w:w="2180" w:type="dxa"/>
            <w:shd w:val="clear" w:color="auto" w:fill="auto"/>
          </w:tcPr>
          <w:p w14:paraId="2C60521F" w14:textId="64373561" w:rsidR="00F62F91" w:rsidRPr="00F62F91" w:rsidRDefault="00F62F91" w:rsidP="00F62F91">
            <w:pPr>
              <w:ind w:firstLine="0"/>
            </w:pPr>
            <w:r>
              <w:t>Ligon</w:t>
            </w:r>
          </w:p>
        </w:tc>
      </w:tr>
      <w:tr w:rsidR="00F62F91" w:rsidRPr="00F62F91" w14:paraId="4BE7D066" w14:textId="77777777" w:rsidTr="00F62F91">
        <w:tc>
          <w:tcPr>
            <w:tcW w:w="2179" w:type="dxa"/>
            <w:shd w:val="clear" w:color="auto" w:fill="auto"/>
          </w:tcPr>
          <w:p w14:paraId="2B7BBB9A" w14:textId="3507C01A" w:rsidR="00F62F91" w:rsidRPr="00F62F91" w:rsidRDefault="00F62F91" w:rsidP="00F62F91">
            <w:pPr>
              <w:ind w:firstLine="0"/>
            </w:pPr>
            <w:r>
              <w:t>Long</w:t>
            </w:r>
          </w:p>
        </w:tc>
        <w:tc>
          <w:tcPr>
            <w:tcW w:w="2179" w:type="dxa"/>
            <w:shd w:val="clear" w:color="auto" w:fill="auto"/>
          </w:tcPr>
          <w:p w14:paraId="44D8CBDA" w14:textId="05617493" w:rsidR="00F62F91" w:rsidRPr="00F62F91" w:rsidRDefault="00F62F91" w:rsidP="00F62F91">
            <w:pPr>
              <w:ind w:firstLine="0"/>
            </w:pPr>
            <w:r>
              <w:t>Lowe</w:t>
            </w:r>
          </w:p>
        </w:tc>
        <w:tc>
          <w:tcPr>
            <w:tcW w:w="2180" w:type="dxa"/>
            <w:shd w:val="clear" w:color="auto" w:fill="auto"/>
          </w:tcPr>
          <w:p w14:paraId="4C1139EB" w14:textId="06C1D7B0" w:rsidR="00F62F91" w:rsidRPr="00F62F91" w:rsidRDefault="00F62F91" w:rsidP="00F62F91">
            <w:pPr>
              <w:ind w:firstLine="0"/>
            </w:pPr>
            <w:r>
              <w:t>Luck</w:t>
            </w:r>
          </w:p>
        </w:tc>
      </w:tr>
      <w:tr w:rsidR="00F62F91" w:rsidRPr="00F62F91" w14:paraId="507F44F7" w14:textId="77777777" w:rsidTr="00F62F91">
        <w:tc>
          <w:tcPr>
            <w:tcW w:w="2179" w:type="dxa"/>
            <w:shd w:val="clear" w:color="auto" w:fill="auto"/>
          </w:tcPr>
          <w:p w14:paraId="1732C5B4" w14:textId="557C3BD3" w:rsidR="00F62F91" w:rsidRPr="00F62F91" w:rsidRDefault="00F62F91" w:rsidP="00F62F91">
            <w:pPr>
              <w:ind w:firstLine="0"/>
            </w:pPr>
            <w:r>
              <w:t>Magnuson</w:t>
            </w:r>
          </w:p>
        </w:tc>
        <w:tc>
          <w:tcPr>
            <w:tcW w:w="2179" w:type="dxa"/>
            <w:shd w:val="clear" w:color="auto" w:fill="auto"/>
          </w:tcPr>
          <w:p w14:paraId="11D74C68" w14:textId="1A0FF308" w:rsidR="00F62F91" w:rsidRPr="00F62F91" w:rsidRDefault="00F62F91" w:rsidP="00F62F91">
            <w:pPr>
              <w:ind w:firstLine="0"/>
            </w:pPr>
            <w:r>
              <w:t>Martin</w:t>
            </w:r>
          </w:p>
        </w:tc>
        <w:tc>
          <w:tcPr>
            <w:tcW w:w="2180" w:type="dxa"/>
            <w:shd w:val="clear" w:color="auto" w:fill="auto"/>
          </w:tcPr>
          <w:p w14:paraId="0B9AE63C" w14:textId="70EB4A87" w:rsidR="00F62F91" w:rsidRPr="00F62F91" w:rsidRDefault="00F62F91" w:rsidP="00F62F91">
            <w:pPr>
              <w:ind w:firstLine="0"/>
            </w:pPr>
            <w:r>
              <w:t>May</w:t>
            </w:r>
          </w:p>
        </w:tc>
      </w:tr>
      <w:tr w:rsidR="00F62F91" w:rsidRPr="00F62F91" w14:paraId="1E2C10E4" w14:textId="77777777" w:rsidTr="00F62F91">
        <w:tc>
          <w:tcPr>
            <w:tcW w:w="2179" w:type="dxa"/>
            <w:shd w:val="clear" w:color="auto" w:fill="auto"/>
          </w:tcPr>
          <w:p w14:paraId="3D85A846" w14:textId="0D9707F8" w:rsidR="00F62F91" w:rsidRPr="00F62F91" w:rsidRDefault="00F62F91" w:rsidP="00F62F91">
            <w:pPr>
              <w:ind w:firstLine="0"/>
            </w:pPr>
            <w:r>
              <w:t>McCravy</w:t>
            </w:r>
          </w:p>
        </w:tc>
        <w:tc>
          <w:tcPr>
            <w:tcW w:w="2179" w:type="dxa"/>
            <w:shd w:val="clear" w:color="auto" w:fill="auto"/>
          </w:tcPr>
          <w:p w14:paraId="4B955886" w14:textId="7619705C" w:rsidR="00F62F91" w:rsidRPr="00F62F91" w:rsidRDefault="00F62F91" w:rsidP="00F62F91">
            <w:pPr>
              <w:ind w:firstLine="0"/>
            </w:pPr>
            <w:r>
              <w:t>McDaniel</w:t>
            </w:r>
          </w:p>
        </w:tc>
        <w:tc>
          <w:tcPr>
            <w:tcW w:w="2180" w:type="dxa"/>
            <w:shd w:val="clear" w:color="auto" w:fill="auto"/>
          </w:tcPr>
          <w:p w14:paraId="3B71F761" w14:textId="48F86D43" w:rsidR="00F62F91" w:rsidRPr="00F62F91" w:rsidRDefault="00F62F91" w:rsidP="00F62F91">
            <w:pPr>
              <w:ind w:firstLine="0"/>
            </w:pPr>
            <w:r>
              <w:t>McGinnis</w:t>
            </w:r>
          </w:p>
        </w:tc>
      </w:tr>
      <w:tr w:rsidR="00F62F91" w:rsidRPr="00F62F91" w14:paraId="205ED816" w14:textId="77777777" w:rsidTr="00F62F91">
        <w:tc>
          <w:tcPr>
            <w:tcW w:w="2179" w:type="dxa"/>
            <w:shd w:val="clear" w:color="auto" w:fill="auto"/>
          </w:tcPr>
          <w:p w14:paraId="1B90CDB4" w14:textId="7D847648" w:rsidR="00F62F91" w:rsidRPr="00F62F91" w:rsidRDefault="00F62F91" w:rsidP="00F62F91">
            <w:pPr>
              <w:ind w:firstLine="0"/>
            </w:pPr>
            <w:r>
              <w:t>Mitchell</w:t>
            </w:r>
          </w:p>
        </w:tc>
        <w:tc>
          <w:tcPr>
            <w:tcW w:w="2179" w:type="dxa"/>
            <w:shd w:val="clear" w:color="auto" w:fill="auto"/>
          </w:tcPr>
          <w:p w14:paraId="1D3021D3" w14:textId="5DBAAB47" w:rsidR="00F62F91" w:rsidRPr="00F62F91" w:rsidRDefault="00F62F91" w:rsidP="00F62F91">
            <w:pPr>
              <w:ind w:firstLine="0"/>
            </w:pPr>
            <w:r>
              <w:t>J. Moore</w:t>
            </w:r>
          </w:p>
        </w:tc>
        <w:tc>
          <w:tcPr>
            <w:tcW w:w="2180" w:type="dxa"/>
            <w:shd w:val="clear" w:color="auto" w:fill="auto"/>
          </w:tcPr>
          <w:p w14:paraId="5A8E4E4D" w14:textId="5D49BE33" w:rsidR="00F62F91" w:rsidRPr="00F62F91" w:rsidRDefault="00F62F91" w:rsidP="00F62F91">
            <w:pPr>
              <w:ind w:firstLine="0"/>
            </w:pPr>
            <w:r>
              <w:t>T. Moore</w:t>
            </w:r>
          </w:p>
        </w:tc>
      </w:tr>
      <w:tr w:rsidR="00F62F91" w:rsidRPr="00F62F91" w14:paraId="42437275" w14:textId="77777777" w:rsidTr="00F62F91">
        <w:tc>
          <w:tcPr>
            <w:tcW w:w="2179" w:type="dxa"/>
            <w:shd w:val="clear" w:color="auto" w:fill="auto"/>
          </w:tcPr>
          <w:p w14:paraId="71947DFC" w14:textId="71128A95" w:rsidR="00F62F91" w:rsidRPr="00F62F91" w:rsidRDefault="00F62F91" w:rsidP="00F62F91">
            <w:pPr>
              <w:ind w:firstLine="0"/>
            </w:pPr>
            <w:r>
              <w:t>Morgan</w:t>
            </w:r>
          </w:p>
        </w:tc>
        <w:tc>
          <w:tcPr>
            <w:tcW w:w="2179" w:type="dxa"/>
            <w:shd w:val="clear" w:color="auto" w:fill="auto"/>
          </w:tcPr>
          <w:p w14:paraId="68B21D03" w14:textId="6F5B7115" w:rsidR="00F62F91" w:rsidRPr="00F62F91" w:rsidRDefault="00F62F91" w:rsidP="00F62F91">
            <w:pPr>
              <w:ind w:firstLine="0"/>
            </w:pPr>
            <w:r>
              <w:t>Moss</w:t>
            </w:r>
          </w:p>
        </w:tc>
        <w:tc>
          <w:tcPr>
            <w:tcW w:w="2180" w:type="dxa"/>
            <w:shd w:val="clear" w:color="auto" w:fill="auto"/>
          </w:tcPr>
          <w:p w14:paraId="140FEEA9" w14:textId="220E35AE" w:rsidR="00F62F91" w:rsidRPr="00F62F91" w:rsidRDefault="00F62F91" w:rsidP="00F62F91">
            <w:pPr>
              <w:ind w:firstLine="0"/>
            </w:pPr>
            <w:r>
              <w:t>Murphy</w:t>
            </w:r>
          </w:p>
        </w:tc>
      </w:tr>
      <w:tr w:rsidR="00F62F91" w:rsidRPr="00F62F91" w14:paraId="3AB60977" w14:textId="77777777" w:rsidTr="00F62F91">
        <w:tc>
          <w:tcPr>
            <w:tcW w:w="2179" w:type="dxa"/>
            <w:shd w:val="clear" w:color="auto" w:fill="auto"/>
          </w:tcPr>
          <w:p w14:paraId="308ABAA9" w14:textId="162E2237" w:rsidR="00F62F91" w:rsidRPr="00F62F91" w:rsidRDefault="00F62F91" w:rsidP="00F62F91">
            <w:pPr>
              <w:ind w:firstLine="0"/>
            </w:pPr>
            <w:r>
              <w:t>Neese</w:t>
            </w:r>
          </w:p>
        </w:tc>
        <w:tc>
          <w:tcPr>
            <w:tcW w:w="2179" w:type="dxa"/>
            <w:shd w:val="clear" w:color="auto" w:fill="auto"/>
          </w:tcPr>
          <w:p w14:paraId="5527BC29" w14:textId="02E34ED5" w:rsidR="00F62F91" w:rsidRPr="00F62F91" w:rsidRDefault="00F62F91" w:rsidP="00F62F91">
            <w:pPr>
              <w:ind w:firstLine="0"/>
            </w:pPr>
            <w:r>
              <w:t>B. Newton</w:t>
            </w:r>
          </w:p>
        </w:tc>
        <w:tc>
          <w:tcPr>
            <w:tcW w:w="2180" w:type="dxa"/>
            <w:shd w:val="clear" w:color="auto" w:fill="auto"/>
          </w:tcPr>
          <w:p w14:paraId="706A57C5" w14:textId="6553F35B" w:rsidR="00F62F91" w:rsidRPr="00F62F91" w:rsidRDefault="00F62F91" w:rsidP="00F62F91">
            <w:pPr>
              <w:ind w:firstLine="0"/>
            </w:pPr>
            <w:r>
              <w:t>W. Newton</w:t>
            </w:r>
          </w:p>
        </w:tc>
      </w:tr>
      <w:tr w:rsidR="00F62F91" w:rsidRPr="00F62F91" w14:paraId="3BF46E84" w14:textId="77777777" w:rsidTr="00F62F91">
        <w:tc>
          <w:tcPr>
            <w:tcW w:w="2179" w:type="dxa"/>
            <w:shd w:val="clear" w:color="auto" w:fill="auto"/>
          </w:tcPr>
          <w:p w14:paraId="7495FF75" w14:textId="60ABC9D1" w:rsidR="00F62F91" w:rsidRPr="00F62F91" w:rsidRDefault="00F62F91" w:rsidP="00F62F91">
            <w:pPr>
              <w:ind w:firstLine="0"/>
            </w:pPr>
            <w:r>
              <w:t>Oremus</w:t>
            </w:r>
          </w:p>
        </w:tc>
        <w:tc>
          <w:tcPr>
            <w:tcW w:w="2179" w:type="dxa"/>
            <w:shd w:val="clear" w:color="auto" w:fill="auto"/>
          </w:tcPr>
          <w:p w14:paraId="3976148E" w14:textId="396A4D03" w:rsidR="00F62F91" w:rsidRPr="00F62F91" w:rsidRDefault="00F62F91" w:rsidP="00F62F91">
            <w:pPr>
              <w:ind w:firstLine="0"/>
            </w:pPr>
            <w:r>
              <w:t>Pace</w:t>
            </w:r>
          </w:p>
        </w:tc>
        <w:tc>
          <w:tcPr>
            <w:tcW w:w="2180" w:type="dxa"/>
            <w:shd w:val="clear" w:color="auto" w:fill="auto"/>
          </w:tcPr>
          <w:p w14:paraId="01FF588B" w14:textId="3E19501F" w:rsidR="00F62F91" w:rsidRPr="00F62F91" w:rsidRDefault="00F62F91" w:rsidP="00F62F91">
            <w:pPr>
              <w:ind w:firstLine="0"/>
            </w:pPr>
            <w:r>
              <w:t>Pedalino</w:t>
            </w:r>
          </w:p>
        </w:tc>
      </w:tr>
      <w:tr w:rsidR="00F62F91" w:rsidRPr="00F62F91" w14:paraId="7C1AEF70" w14:textId="77777777" w:rsidTr="00F62F91">
        <w:tc>
          <w:tcPr>
            <w:tcW w:w="2179" w:type="dxa"/>
            <w:shd w:val="clear" w:color="auto" w:fill="auto"/>
          </w:tcPr>
          <w:p w14:paraId="2B408344" w14:textId="6C237B8B" w:rsidR="00F62F91" w:rsidRPr="00F62F91" w:rsidRDefault="00F62F91" w:rsidP="00F62F91">
            <w:pPr>
              <w:ind w:firstLine="0"/>
            </w:pPr>
            <w:r>
              <w:t>Pope</w:t>
            </w:r>
          </w:p>
        </w:tc>
        <w:tc>
          <w:tcPr>
            <w:tcW w:w="2179" w:type="dxa"/>
            <w:shd w:val="clear" w:color="auto" w:fill="auto"/>
          </w:tcPr>
          <w:p w14:paraId="64F892DB" w14:textId="28476BDF" w:rsidR="00F62F91" w:rsidRPr="00F62F91" w:rsidRDefault="00F62F91" w:rsidP="00F62F91">
            <w:pPr>
              <w:ind w:firstLine="0"/>
            </w:pPr>
            <w:r>
              <w:t>Rankin</w:t>
            </w:r>
          </w:p>
        </w:tc>
        <w:tc>
          <w:tcPr>
            <w:tcW w:w="2180" w:type="dxa"/>
            <w:shd w:val="clear" w:color="auto" w:fill="auto"/>
          </w:tcPr>
          <w:p w14:paraId="2F26BC84" w14:textId="570224E6" w:rsidR="00F62F91" w:rsidRPr="00F62F91" w:rsidRDefault="00F62F91" w:rsidP="00F62F91">
            <w:pPr>
              <w:ind w:firstLine="0"/>
            </w:pPr>
            <w:r>
              <w:t>Reese</w:t>
            </w:r>
          </w:p>
        </w:tc>
      </w:tr>
      <w:tr w:rsidR="00F62F91" w:rsidRPr="00F62F91" w14:paraId="00AFA08D" w14:textId="77777777" w:rsidTr="00F62F91">
        <w:tc>
          <w:tcPr>
            <w:tcW w:w="2179" w:type="dxa"/>
            <w:shd w:val="clear" w:color="auto" w:fill="auto"/>
          </w:tcPr>
          <w:p w14:paraId="30609393" w14:textId="084E720F" w:rsidR="00F62F91" w:rsidRPr="00F62F91" w:rsidRDefault="00F62F91" w:rsidP="00F62F91">
            <w:pPr>
              <w:ind w:firstLine="0"/>
            </w:pPr>
            <w:r>
              <w:t>Rivers</w:t>
            </w:r>
          </w:p>
        </w:tc>
        <w:tc>
          <w:tcPr>
            <w:tcW w:w="2179" w:type="dxa"/>
            <w:shd w:val="clear" w:color="auto" w:fill="auto"/>
          </w:tcPr>
          <w:p w14:paraId="040A39DC" w14:textId="447A6F82" w:rsidR="00F62F91" w:rsidRPr="00F62F91" w:rsidRDefault="00F62F91" w:rsidP="00F62F91">
            <w:pPr>
              <w:ind w:firstLine="0"/>
            </w:pPr>
            <w:r>
              <w:t>Robbins</w:t>
            </w:r>
          </w:p>
        </w:tc>
        <w:tc>
          <w:tcPr>
            <w:tcW w:w="2180" w:type="dxa"/>
            <w:shd w:val="clear" w:color="auto" w:fill="auto"/>
          </w:tcPr>
          <w:p w14:paraId="175A5D07" w14:textId="2814A1B3" w:rsidR="00F62F91" w:rsidRPr="00F62F91" w:rsidRDefault="00F62F91" w:rsidP="00F62F91">
            <w:pPr>
              <w:ind w:firstLine="0"/>
            </w:pPr>
            <w:r>
              <w:t>Rose</w:t>
            </w:r>
          </w:p>
        </w:tc>
      </w:tr>
      <w:tr w:rsidR="00F62F91" w:rsidRPr="00F62F91" w14:paraId="0DE9E49A" w14:textId="77777777" w:rsidTr="00F62F91">
        <w:tc>
          <w:tcPr>
            <w:tcW w:w="2179" w:type="dxa"/>
            <w:shd w:val="clear" w:color="auto" w:fill="auto"/>
          </w:tcPr>
          <w:p w14:paraId="6CAEEDE1" w14:textId="3A8C10D7" w:rsidR="00F62F91" w:rsidRPr="00F62F91" w:rsidRDefault="00F62F91" w:rsidP="00F62F91">
            <w:pPr>
              <w:ind w:firstLine="0"/>
            </w:pPr>
            <w:r>
              <w:t>Rutherford</w:t>
            </w:r>
          </w:p>
        </w:tc>
        <w:tc>
          <w:tcPr>
            <w:tcW w:w="2179" w:type="dxa"/>
            <w:shd w:val="clear" w:color="auto" w:fill="auto"/>
          </w:tcPr>
          <w:p w14:paraId="0DE8B479" w14:textId="2A6EE684" w:rsidR="00F62F91" w:rsidRPr="00F62F91" w:rsidRDefault="00F62F91" w:rsidP="00F62F91">
            <w:pPr>
              <w:ind w:firstLine="0"/>
            </w:pPr>
            <w:r>
              <w:t>Sanders</w:t>
            </w:r>
          </w:p>
        </w:tc>
        <w:tc>
          <w:tcPr>
            <w:tcW w:w="2180" w:type="dxa"/>
            <w:shd w:val="clear" w:color="auto" w:fill="auto"/>
          </w:tcPr>
          <w:p w14:paraId="33603BFB" w14:textId="7B8E2AB2" w:rsidR="00F62F91" w:rsidRPr="00F62F91" w:rsidRDefault="00F62F91" w:rsidP="00F62F91">
            <w:pPr>
              <w:ind w:firstLine="0"/>
            </w:pPr>
            <w:r>
              <w:t>Schuessler</w:t>
            </w:r>
          </w:p>
        </w:tc>
      </w:tr>
      <w:tr w:rsidR="00F62F91" w:rsidRPr="00F62F91" w14:paraId="6DA587A8" w14:textId="77777777" w:rsidTr="00F62F91">
        <w:tc>
          <w:tcPr>
            <w:tcW w:w="2179" w:type="dxa"/>
            <w:shd w:val="clear" w:color="auto" w:fill="auto"/>
          </w:tcPr>
          <w:p w14:paraId="60F3A84F" w14:textId="1808D937" w:rsidR="00F62F91" w:rsidRPr="00F62F91" w:rsidRDefault="00F62F91" w:rsidP="00F62F91">
            <w:pPr>
              <w:ind w:firstLine="0"/>
            </w:pPr>
            <w:r>
              <w:t>Sessions</w:t>
            </w:r>
          </w:p>
        </w:tc>
        <w:tc>
          <w:tcPr>
            <w:tcW w:w="2179" w:type="dxa"/>
            <w:shd w:val="clear" w:color="auto" w:fill="auto"/>
          </w:tcPr>
          <w:p w14:paraId="7E8CB9A9" w14:textId="2681D1D9" w:rsidR="00F62F91" w:rsidRPr="00F62F91" w:rsidRDefault="00F62F91" w:rsidP="00F62F91">
            <w:pPr>
              <w:ind w:firstLine="0"/>
            </w:pPr>
            <w:r>
              <w:t>G. M. Smith</w:t>
            </w:r>
          </w:p>
        </w:tc>
        <w:tc>
          <w:tcPr>
            <w:tcW w:w="2180" w:type="dxa"/>
            <w:shd w:val="clear" w:color="auto" w:fill="auto"/>
          </w:tcPr>
          <w:p w14:paraId="77BB75DD" w14:textId="5D5C3484" w:rsidR="00F62F91" w:rsidRPr="00F62F91" w:rsidRDefault="00F62F91" w:rsidP="00F62F91">
            <w:pPr>
              <w:ind w:firstLine="0"/>
            </w:pPr>
            <w:r>
              <w:t>M. M. Smith</w:t>
            </w:r>
          </w:p>
        </w:tc>
      </w:tr>
      <w:tr w:rsidR="00F62F91" w:rsidRPr="00F62F91" w14:paraId="639E1881" w14:textId="77777777" w:rsidTr="00F62F91">
        <w:tc>
          <w:tcPr>
            <w:tcW w:w="2179" w:type="dxa"/>
            <w:shd w:val="clear" w:color="auto" w:fill="auto"/>
          </w:tcPr>
          <w:p w14:paraId="02523949" w14:textId="35579F1E" w:rsidR="00F62F91" w:rsidRPr="00F62F91" w:rsidRDefault="00F62F91" w:rsidP="00F62F91">
            <w:pPr>
              <w:ind w:firstLine="0"/>
            </w:pPr>
            <w:r>
              <w:t>Spann-Wilder</w:t>
            </w:r>
          </w:p>
        </w:tc>
        <w:tc>
          <w:tcPr>
            <w:tcW w:w="2179" w:type="dxa"/>
            <w:shd w:val="clear" w:color="auto" w:fill="auto"/>
          </w:tcPr>
          <w:p w14:paraId="276C65BC" w14:textId="7D8022B4" w:rsidR="00F62F91" w:rsidRPr="00F62F91" w:rsidRDefault="00F62F91" w:rsidP="00F62F91">
            <w:pPr>
              <w:ind w:firstLine="0"/>
            </w:pPr>
            <w:r>
              <w:t>Stavrinakis</w:t>
            </w:r>
          </w:p>
        </w:tc>
        <w:tc>
          <w:tcPr>
            <w:tcW w:w="2180" w:type="dxa"/>
            <w:shd w:val="clear" w:color="auto" w:fill="auto"/>
          </w:tcPr>
          <w:p w14:paraId="0487AA54" w14:textId="37C0474E" w:rsidR="00F62F91" w:rsidRPr="00F62F91" w:rsidRDefault="00F62F91" w:rsidP="00F62F91">
            <w:pPr>
              <w:ind w:firstLine="0"/>
            </w:pPr>
            <w:r>
              <w:t>Taylor</w:t>
            </w:r>
          </w:p>
        </w:tc>
      </w:tr>
      <w:tr w:rsidR="00F62F91" w:rsidRPr="00F62F91" w14:paraId="2CDBC9B0" w14:textId="77777777" w:rsidTr="00F62F91">
        <w:tc>
          <w:tcPr>
            <w:tcW w:w="2179" w:type="dxa"/>
            <w:shd w:val="clear" w:color="auto" w:fill="auto"/>
          </w:tcPr>
          <w:p w14:paraId="431EEB59" w14:textId="667C552C" w:rsidR="00F62F91" w:rsidRPr="00F62F91" w:rsidRDefault="00F62F91" w:rsidP="00F62F91">
            <w:pPr>
              <w:ind w:firstLine="0"/>
            </w:pPr>
            <w:r>
              <w:t>Teeple</w:t>
            </w:r>
          </w:p>
        </w:tc>
        <w:tc>
          <w:tcPr>
            <w:tcW w:w="2179" w:type="dxa"/>
            <w:shd w:val="clear" w:color="auto" w:fill="auto"/>
          </w:tcPr>
          <w:p w14:paraId="1437910C" w14:textId="4ADC7105" w:rsidR="00F62F91" w:rsidRPr="00F62F91" w:rsidRDefault="00F62F91" w:rsidP="00F62F91">
            <w:pPr>
              <w:ind w:firstLine="0"/>
            </w:pPr>
            <w:r>
              <w:t>Terribile</w:t>
            </w:r>
          </w:p>
        </w:tc>
        <w:tc>
          <w:tcPr>
            <w:tcW w:w="2180" w:type="dxa"/>
            <w:shd w:val="clear" w:color="auto" w:fill="auto"/>
          </w:tcPr>
          <w:p w14:paraId="32C4396D" w14:textId="05E8A636" w:rsidR="00F62F91" w:rsidRPr="00F62F91" w:rsidRDefault="00F62F91" w:rsidP="00F62F91">
            <w:pPr>
              <w:ind w:firstLine="0"/>
            </w:pPr>
            <w:r>
              <w:t>Vaughan</w:t>
            </w:r>
          </w:p>
        </w:tc>
      </w:tr>
      <w:tr w:rsidR="00F62F91" w:rsidRPr="00F62F91" w14:paraId="40768767" w14:textId="77777777" w:rsidTr="00F62F91">
        <w:tc>
          <w:tcPr>
            <w:tcW w:w="2179" w:type="dxa"/>
            <w:shd w:val="clear" w:color="auto" w:fill="auto"/>
          </w:tcPr>
          <w:p w14:paraId="06D53C88" w14:textId="493D0D7B" w:rsidR="00F62F91" w:rsidRPr="00F62F91" w:rsidRDefault="00F62F91" w:rsidP="00F62F91">
            <w:pPr>
              <w:ind w:firstLine="0"/>
            </w:pPr>
            <w:r>
              <w:t>Weeks</w:t>
            </w:r>
          </w:p>
        </w:tc>
        <w:tc>
          <w:tcPr>
            <w:tcW w:w="2179" w:type="dxa"/>
            <w:shd w:val="clear" w:color="auto" w:fill="auto"/>
          </w:tcPr>
          <w:p w14:paraId="3D7FEDD8" w14:textId="463AF370" w:rsidR="00F62F91" w:rsidRPr="00F62F91" w:rsidRDefault="00F62F91" w:rsidP="00F62F91">
            <w:pPr>
              <w:ind w:firstLine="0"/>
            </w:pPr>
            <w:r>
              <w:t>Wetmore</w:t>
            </w:r>
          </w:p>
        </w:tc>
        <w:tc>
          <w:tcPr>
            <w:tcW w:w="2180" w:type="dxa"/>
            <w:shd w:val="clear" w:color="auto" w:fill="auto"/>
          </w:tcPr>
          <w:p w14:paraId="6FD45966" w14:textId="5E99DBAA" w:rsidR="00F62F91" w:rsidRPr="00F62F91" w:rsidRDefault="00F62F91" w:rsidP="00F62F91">
            <w:pPr>
              <w:ind w:firstLine="0"/>
            </w:pPr>
            <w:r>
              <w:t>White</w:t>
            </w:r>
          </w:p>
        </w:tc>
      </w:tr>
      <w:tr w:rsidR="00F62F91" w:rsidRPr="00F62F91" w14:paraId="35101972" w14:textId="77777777" w:rsidTr="00F62F91">
        <w:tc>
          <w:tcPr>
            <w:tcW w:w="2179" w:type="dxa"/>
            <w:shd w:val="clear" w:color="auto" w:fill="auto"/>
          </w:tcPr>
          <w:p w14:paraId="1E35633F" w14:textId="4F8CE9A4" w:rsidR="00F62F91" w:rsidRPr="00F62F91" w:rsidRDefault="00F62F91" w:rsidP="00F62F91">
            <w:pPr>
              <w:keepNext/>
              <w:ind w:firstLine="0"/>
            </w:pPr>
            <w:r>
              <w:t>Whitmire</w:t>
            </w:r>
          </w:p>
        </w:tc>
        <w:tc>
          <w:tcPr>
            <w:tcW w:w="2179" w:type="dxa"/>
            <w:shd w:val="clear" w:color="auto" w:fill="auto"/>
          </w:tcPr>
          <w:p w14:paraId="012D1FCA" w14:textId="6BEC0D18" w:rsidR="00F62F91" w:rsidRPr="00F62F91" w:rsidRDefault="00F62F91" w:rsidP="00F62F91">
            <w:pPr>
              <w:keepNext/>
              <w:ind w:firstLine="0"/>
            </w:pPr>
            <w:r>
              <w:t>Wickensimer</w:t>
            </w:r>
          </w:p>
        </w:tc>
        <w:tc>
          <w:tcPr>
            <w:tcW w:w="2180" w:type="dxa"/>
            <w:shd w:val="clear" w:color="auto" w:fill="auto"/>
          </w:tcPr>
          <w:p w14:paraId="3B2928D4" w14:textId="59BF4DB9" w:rsidR="00F62F91" w:rsidRPr="00F62F91" w:rsidRDefault="00F62F91" w:rsidP="00F62F91">
            <w:pPr>
              <w:keepNext/>
              <w:ind w:firstLine="0"/>
            </w:pPr>
            <w:r>
              <w:t>Willis</w:t>
            </w:r>
          </w:p>
        </w:tc>
      </w:tr>
      <w:tr w:rsidR="00F62F91" w:rsidRPr="00F62F91" w14:paraId="192B7C77" w14:textId="77777777" w:rsidTr="00F62F91">
        <w:tc>
          <w:tcPr>
            <w:tcW w:w="2179" w:type="dxa"/>
            <w:shd w:val="clear" w:color="auto" w:fill="auto"/>
          </w:tcPr>
          <w:p w14:paraId="45ACF3D8" w14:textId="1B15A3BA" w:rsidR="00F62F91" w:rsidRPr="00F62F91" w:rsidRDefault="00F62F91" w:rsidP="00F62F91">
            <w:pPr>
              <w:keepNext/>
              <w:ind w:firstLine="0"/>
            </w:pPr>
            <w:r>
              <w:t>Wooten</w:t>
            </w:r>
          </w:p>
        </w:tc>
        <w:tc>
          <w:tcPr>
            <w:tcW w:w="2179" w:type="dxa"/>
            <w:shd w:val="clear" w:color="auto" w:fill="auto"/>
          </w:tcPr>
          <w:p w14:paraId="17137F9C" w14:textId="2836D12B" w:rsidR="00F62F91" w:rsidRPr="00F62F91" w:rsidRDefault="00F62F91" w:rsidP="00F62F91">
            <w:pPr>
              <w:keepNext/>
              <w:ind w:firstLine="0"/>
            </w:pPr>
            <w:r>
              <w:t>Yow</w:t>
            </w:r>
          </w:p>
        </w:tc>
        <w:tc>
          <w:tcPr>
            <w:tcW w:w="2180" w:type="dxa"/>
            <w:shd w:val="clear" w:color="auto" w:fill="auto"/>
          </w:tcPr>
          <w:p w14:paraId="62134ADA" w14:textId="77777777" w:rsidR="00F62F91" w:rsidRPr="00F62F91" w:rsidRDefault="00F62F91" w:rsidP="00F62F91">
            <w:pPr>
              <w:keepNext/>
              <w:ind w:firstLine="0"/>
            </w:pPr>
          </w:p>
        </w:tc>
      </w:tr>
    </w:tbl>
    <w:p w14:paraId="431957E9" w14:textId="77777777" w:rsidR="00F62F91" w:rsidRDefault="00F62F91" w:rsidP="00F62F91"/>
    <w:p w14:paraId="00E6B672" w14:textId="3E4E5119" w:rsidR="00F62F91" w:rsidRDefault="00F62F91" w:rsidP="00F62F91">
      <w:pPr>
        <w:jc w:val="center"/>
        <w:rPr>
          <w:b/>
        </w:rPr>
      </w:pPr>
      <w:r w:rsidRPr="00F62F91">
        <w:rPr>
          <w:b/>
        </w:rPr>
        <w:t>Total--107</w:t>
      </w:r>
    </w:p>
    <w:p w14:paraId="1290A63B" w14:textId="77777777" w:rsidR="00F62F91" w:rsidRDefault="00F62F91" w:rsidP="00F62F91">
      <w:pPr>
        <w:jc w:val="center"/>
        <w:rPr>
          <w:b/>
        </w:rPr>
      </w:pPr>
    </w:p>
    <w:p w14:paraId="74139557" w14:textId="77777777" w:rsidR="00F62F91" w:rsidRDefault="00F62F91" w:rsidP="00F62F91">
      <w:pPr>
        <w:ind w:firstLine="0"/>
      </w:pPr>
      <w:r w:rsidRPr="00F62F9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2F91" w:rsidRPr="00F62F91" w14:paraId="427C47E8" w14:textId="77777777" w:rsidTr="00F62F91">
        <w:tc>
          <w:tcPr>
            <w:tcW w:w="2179" w:type="dxa"/>
            <w:shd w:val="clear" w:color="auto" w:fill="auto"/>
          </w:tcPr>
          <w:p w14:paraId="43B293A7" w14:textId="62B98A4C" w:rsidR="00F62F91" w:rsidRPr="00F62F91" w:rsidRDefault="00F62F91" w:rsidP="00F62F91">
            <w:pPr>
              <w:keepNext/>
              <w:ind w:firstLine="0"/>
            </w:pPr>
            <w:r>
              <w:t>Williams</w:t>
            </w:r>
          </w:p>
        </w:tc>
        <w:tc>
          <w:tcPr>
            <w:tcW w:w="2179" w:type="dxa"/>
            <w:shd w:val="clear" w:color="auto" w:fill="auto"/>
          </w:tcPr>
          <w:p w14:paraId="34D73C92" w14:textId="77777777" w:rsidR="00F62F91" w:rsidRPr="00F62F91" w:rsidRDefault="00F62F91" w:rsidP="00F62F91">
            <w:pPr>
              <w:keepNext/>
              <w:ind w:firstLine="0"/>
            </w:pPr>
          </w:p>
        </w:tc>
        <w:tc>
          <w:tcPr>
            <w:tcW w:w="2180" w:type="dxa"/>
            <w:shd w:val="clear" w:color="auto" w:fill="auto"/>
          </w:tcPr>
          <w:p w14:paraId="403B6AC8" w14:textId="77777777" w:rsidR="00F62F91" w:rsidRPr="00F62F91" w:rsidRDefault="00F62F91" w:rsidP="00F62F91">
            <w:pPr>
              <w:keepNext/>
              <w:ind w:firstLine="0"/>
            </w:pPr>
          </w:p>
        </w:tc>
      </w:tr>
    </w:tbl>
    <w:p w14:paraId="006CD1BF" w14:textId="77777777" w:rsidR="00F62F91" w:rsidRDefault="00F62F91" w:rsidP="00F62F91"/>
    <w:p w14:paraId="784FC826" w14:textId="77777777" w:rsidR="00F62F91" w:rsidRDefault="00F62F91" w:rsidP="00F62F91">
      <w:pPr>
        <w:jc w:val="center"/>
        <w:rPr>
          <w:b/>
        </w:rPr>
      </w:pPr>
      <w:r w:rsidRPr="00F62F91">
        <w:rPr>
          <w:b/>
        </w:rPr>
        <w:t>Total--1</w:t>
      </w:r>
    </w:p>
    <w:p w14:paraId="7D7936DA" w14:textId="77777777" w:rsidR="00F62F91" w:rsidRDefault="00F62F91" w:rsidP="00F62F91">
      <w:pPr>
        <w:jc w:val="center"/>
        <w:rPr>
          <w:b/>
        </w:rPr>
      </w:pPr>
    </w:p>
    <w:p w14:paraId="4A7B8B75" w14:textId="77777777" w:rsidR="00F62F91" w:rsidRDefault="00F62F91" w:rsidP="00F62F91">
      <w:r>
        <w:t xml:space="preserve">So, the Bill was read the second time and ordered to third reading.  </w:t>
      </w:r>
    </w:p>
    <w:p w14:paraId="714813EA" w14:textId="2E3A450E" w:rsidR="00F62F91" w:rsidRDefault="00F62F91" w:rsidP="00F62F91"/>
    <w:p w14:paraId="00A1E398" w14:textId="77777777" w:rsidR="00F62F91" w:rsidRPr="00AF11D4" w:rsidRDefault="00F62F91" w:rsidP="00F62F91">
      <w:pPr>
        <w:pStyle w:val="Title"/>
        <w:keepNext/>
      </w:pPr>
      <w:bookmarkStart w:id="84" w:name="file_start276"/>
      <w:bookmarkEnd w:id="84"/>
      <w:r w:rsidRPr="00AF11D4">
        <w:t>STATEMENT FOR JOURNAL</w:t>
      </w:r>
    </w:p>
    <w:p w14:paraId="7530E94C" w14:textId="77777777" w:rsidR="00F62F91" w:rsidRPr="00AF11D4" w:rsidRDefault="00F62F91" w:rsidP="00F62F91">
      <w:pPr>
        <w:tabs>
          <w:tab w:val="left" w:pos="270"/>
          <w:tab w:val="left" w:pos="630"/>
          <w:tab w:val="left" w:pos="900"/>
          <w:tab w:val="left" w:pos="1260"/>
          <w:tab w:val="left" w:pos="1620"/>
          <w:tab w:val="left" w:pos="1980"/>
          <w:tab w:val="left" w:pos="2340"/>
          <w:tab w:val="left" w:pos="2700"/>
        </w:tabs>
        <w:ind w:firstLine="0"/>
      </w:pPr>
      <w:r w:rsidRPr="00AF11D4">
        <w:tab/>
        <w:t>I was temporarily out of the Chamber on constituent business during the vote on H. 3502. If I had been present, I would have voted in favor of the Bill.</w:t>
      </w:r>
    </w:p>
    <w:p w14:paraId="3256D6D5" w14:textId="77777777" w:rsidR="00F62F91" w:rsidRDefault="00F62F91" w:rsidP="00F62F91">
      <w:pPr>
        <w:tabs>
          <w:tab w:val="left" w:pos="270"/>
          <w:tab w:val="left" w:pos="630"/>
          <w:tab w:val="left" w:pos="900"/>
          <w:tab w:val="left" w:pos="1260"/>
          <w:tab w:val="left" w:pos="1620"/>
          <w:tab w:val="left" w:pos="1980"/>
          <w:tab w:val="left" w:pos="2340"/>
          <w:tab w:val="left" w:pos="2700"/>
        </w:tabs>
        <w:ind w:firstLine="0"/>
      </w:pPr>
      <w:r w:rsidRPr="00AF11D4">
        <w:tab/>
        <w:t>Rep. Brandon Guffey</w:t>
      </w:r>
    </w:p>
    <w:p w14:paraId="10EDC1D1" w14:textId="487C835E" w:rsidR="00F62F91" w:rsidRDefault="00F62F91" w:rsidP="00F62F91">
      <w:pPr>
        <w:tabs>
          <w:tab w:val="left" w:pos="270"/>
          <w:tab w:val="left" w:pos="630"/>
          <w:tab w:val="left" w:pos="900"/>
          <w:tab w:val="left" w:pos="1260"/>
          <w:tab w:val="left" w:pos="1620"/>
          <w:tab w:val="left" w:pos="1980"/>
          <w:tab w:val="left" w:pos="2340"/>
          <w:tab w:val="left" w:pos="2700"/>
        </w:tabs>
        <w:ind w:firstLine="0"/>
      </w:pPr>
    </w:p>
    <w:p w14:paraId="5DA4FAC2" w14:textId="77777777" w:rsidR="00F62F91" w:rsidRDefault="00F62F91" w:rsidP="00F62F91">
      <w:pPr>
        <w:keepNext/>
        <w:jc w:val="center"/>
        <w:rPr>
          <w:b/>
        </w:rPr>
      </w:pPr>
      <w:r w:rsidRPr="00F62F91">
        <w:rPr>
          <w:b/>
        </w:rPr>
        <w:t>H. 3523--DEBATE ADJOURNED</w:t>
      </w:r>
    </w:p>
    <w:p w14:paraId="59AD62DB" w14:textId="6D6216EC" w:rsidR="00F62F91" w:rsidRDefault="00F62F91" w:rsidP="00F62F91">
      <w:pPr>
        <w:keepNext/>
      </w:pPr>
      <w:r>
        <w:t>The following Bill was taken up:</w:t>
      </w:r>
    </w:p>
    <w:p w14:paraId="6B9E3EB3" w14:textId="77777777" w:rsidR="00F62F91" w:rsidRDefault="00F62F91" w:rsidP="00F62F91">
      <w:pPr>
        <w:keepNext/>
      </w:pPr>
      <w:bookmarkStart w:id="85" w:name="include_clip_start_278"/>
      <w:bookmarkEnd w:id="85"/>
    </w:p>
    <w:p w14:paraId="3092143E" w14:textId="780F82D9" w:rsidR="00F62F91" w:rsidRDefault="00F62F91" w:rsidP="00F62F91">
      <w:r>
        <w:t xml:space="preserve">H. 3523 -- Reps. J. E. Johnson, W. Newton, Robbins, Mitchell, Pedalino, Taylor, Long, Bailey, Calhoon, Yow, Weeks, Erickson, Bradley, Hager and Whitmire: A BILL TO AMEND THE SOUTH </w:t>
      </w:r>
      <w:r>
        <w:lastRenderedPageBreak/>
        <w:t>CAROLINA CODE OF LAWS BY AMENDING SECTION 16-13-135, RELATING TO THE OFFENSE OF RETAIL THEFT AND ASSOCIATED PENALTIES, SO AS TO REVISE NECESSARY DEFINITIONS, TO REVISE THE PREVIOUS OFFENSE OF RETAIL THEFT</w:t>
      </w:r>
      <w:r w:rsidR="003E407F">
        <w:t>,</w:t>
      </w:r>
      <w:r>
        <w:t xml:space="preserve"> TO CREATE THE OFFENSES OF ORGANIZED RETAIL CRIME AND ORGANIZED RETAIL CRIME OF AN AGGRAVATED NATURE, AND TO PROVIDE A GRADUATED PENALTY STRUCTURE.</w:t>
      </w:r>
    </w:p>
    <w:p w14:paraId="5F227FE6" w14:textId="283FBF13" w:rsidR="00F62F91" w:rsidRDefault="00F62F91" w:rsidP="00F62F91">
      <w:bookmarkStart w:id="86" w:name="include_clip_end_278"/>
      <w:bookmarkEnd w:id="86"/>
    </w:p>
    <w:p w14:paraId="23D69F3E" w14:textId="67FECDAA" w:rsidR="00F62F91" w:rsidRDefault="00F62F91" w:rsidP="00F62F91">
      <w:r>
        <w:t>Rep. B. NEWTON moved to adjourn debate on the Bill until Thursday, February 13, which was agreed to.</w:t>
      </w:r>
    </w:p>
    <w:p w14:paraId="610BCCC5" w14:textId="77777777" w:rsidR="00F62F91" w:rsidRDefault="00F62F91" w:rsidP="00F62F91"/>
    <w:p w14:paraId="5F3AD94C" w14:textId="2C69002C" w:rsidR="00F62F91" w:rsidRDefault="00F62F91" w:rsidP="00F62F91">
      <w:pPr>
        <w:keepNext/>
        <w:jc w:val="center"/>
        <w:rPr>
          <w:b/>
        </w:rPr>
      </w:pPr>
      <w:r w:rsidRPr="00F62F91">
        <w:rPr>
          <w:b/>
        </w:rPr>
        <w:t>H. 3309--REQUESTS FOR DEBATE</w:t>
      </w:r>
    </w:p>
    <w:p w14:paraId="35799416" w14:textId="24811005" w:rsidR="00F62F91" w:rsidRDefault="00F62F91" w:rsidP="00F62F91">
      <w:pPr>
        <w:keepNext/>
      </w:pPr>
      <w:r>
        <w:t>The following Bill was taken up:</w:t>
      </w:r>
    </w:p>
    <w:p w14:paraId="475DB5E9" w14:textId="77777777" w:rsidR="00F62F91" w:rsidRDefault="00F62F91" w:rsidP="00F62F91">
      <w:pPr>
        <w:keepNext/>
      </w:pPr>
      <w:bookmarkStart w:id="87" w:name="include_clip_start_281"/>
      <w:bookmarkEnd w:id="87"/>
    </w:p>
    <w:p w14:paraId="6ABFC6A8" w14:textId="77777777" w:rsidR="00F62F91" w:rsidRDefault="00F62F91" w:rsidP="00F62F91">
      <w:r>
        <w:t xml:space="preserve">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w:t>
      </w:r>
      <w:r>
        <w:lastRenderedPageBreak/>
        <w:t>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w:t>
      </w:r>
      <w:r>
        <w:lastRenderedPageBreak/>
        <w:t xml:space="preserve">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w:t>
      </w:r>
      <w:r>
        <w:lastRenderedPageBreak/>
        <w:t xml:space="preserve">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w:t>
      </w:r>
      <w:r>
        <w:lastRenderedPageBreak/>
        <w:t>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512F5A89" w14:textId="204AA59A" w:rsidR="00F62F91" w:rsidRDefault="00F62F91" w:rsidP="00F62F91">
      <w:bookmarkStart w:id="88" w:name="include_clip_end_281"/>
      <w:bookmarkEnd w:id="88"/>
    </w:p>
    <w:p w14:paraId="3E5AACE6" w14:textId="7D96A936" w:rsidR="00F62F91" w:rsidRDefault="00F62F91" w:rsidP="00F62F91">
      <w:r>
        <w:t>Reps. HERBKERSMAN, B. NEWTON, MCDANIEL, LAWSON, HIXON, HEWITT, TAYLOR, OREMUS, HARRIS, CROMER, B. L. COX, HOLMAN, M. M. SMITH, MARTIN, ROBBINS, GATCH, GILLIARD, ANDERSON, RIVERS, KING, BAMBERG, J. L. JOHNSON, HAGER, HENDERSON-MYERS, HOSEY, J. MOORE, WILLIAMS, GOVAN, GRANT, SPANN-WILDER, CRAWFORD, GUEST, T. MOORE, MCGINNIS, JONES, HUFF and WHITE requested debate on the Bill.</w:t>
      </w:r>
    </w:p>
    <w:p w14:paraId="7D35F9BA" w14:textId="77777777" w:rsidR="00F62F91" w:rsidRDefault="00F62F91" w:rsidP="00F62F91"/>
    <w:p w14:paraId="7847ADC7" w14:textId="147F5141" w:rsidR="00F62F91" w:rsidRDefault="00F62F91" w:rsidP="00F62F91">
      <w:r>
        <w:t>Rep. B. NEWTON moved that the House recede until 12:30 p.m., which was agreed to.</w:t>
      </w:r>
    </w:p>
    <w:p w14:paraId="4EE5F153" w14:textId="77777777" w:rsidR="00F62F91" w:rsidRDefault="00F62F91" w:rsidP="00F62F91"/>
    <w:p w14:paraId="3B6740A6" w14:textId="0327F9D9" w:rsidR="00F62F91" w:rsidRDefault="00F62F91" w:rsidP="00F62F91">
      <w:pPr>
        <w:keepNext/>
        <w:jc w:val="center"/>
        <w:rPr>
          <w:b/>
        </w:rPr>
      </w:pPr>
      <w:r w:rsidRPr="00F62F91">
        <w:rPr>
          <w:b/>
        </w:rPr>
        <w:t>THE HOUSE RESUMES</w:t>
      </w:r>
    </w:p>
    <w:p w14:paraId="75669D5D" w14:textId="2C128603" w:rsidR="00F62F91" w:rsidRDefault="00F62F91" w:rsidP="00F62F91">
      <w:r>
        <w:t>At 12:30 p.m. the House resumed, the SPEAKER in the Chair.</w:t>
      </w:r>
    </w:p>
    <w:p w14:paraId="2A1F8121" w14:textId="77777777" w:rsidR="00F62F91" w:rsidRDefault="00F62F91" w:rsidP="00F62F91"/>
    <w:p w14:paraId="256BC4F8" w14:textId="32702FB1" w:rsidR="00F62F91" w:rsidRDefault="00F62F91" w:rsidP="00F62F91">
      <w:pPr>
        <w:keepNext/>
        <w:jc w:val="center"/>
        <w:rPr>
          <w:b/>
        </w:rPr>
      </w:pPr>
      <w:r w:rsidRPr="00F62F91">
        <w:rPr>
          <w:b/>
        </w:rPr>
        <w:t>POINT OF QUORUM</w:t>
      </w:r>
    </w:p>
    <w:p w14:paraId="78B6973A" w14:textId="77777777" w:rsidR="00F62F91" w:rsidRDefault="00F62F91" w:rsidP="00F62F91">
      <w:r>
        <w:t>The question of a quorum was raised.</w:t>
      </w:r>
    </w:p>
    <w:p w14:paraId="4D4B6A8E" w14:textId="0FD48190" w:rsidR="00F62F91" w:rsidRDefault="00F62F91" w:rsidP="00F62F91">
      <w:r>
        <w:t>A quorum was later present.</w:t>
      </w:r>
    </w:p>
    <w:p w14:paraId="1C2B3779" w14:textId="77777777" w:rsidR="00F62F91" w:rsidRDefault="00F62F91" w:rsidP="00F62F91"/>
    <w:p w14:paraId="1932B015" w14:textId="4899DA30" w:rsidR="00F62F91" w:rsidRDefault="00F62F91" w:rsidP="00F62F91">
      <w:r>
        <w:t xml:space="preserve">Further proceedings were interrupted by expiration of time on the uncontested Calendar.  </w:t>
      </w:r>
    </w:p>
    <w:p w14:paraId="28E7B125" w14:textId="77777777" w:rsidR="00F62F91" w:rsidRDefault="00F62F91" w:rsidP="00F62F91"/>
    <w:p w14:paraId="65EB2ADF" w14:textId="53BFBF19" w:rsidR="00F62F91" w:rsidRDefault="00F62F91" w:rsidP="00F62F91">
      <w:pPr>
        <w:keepNext/>
        <w:jc w:val="center"/>
        <w:rPr>
          <w:b/>
        </w:rPr>
      </w:pPr>
      <w:r w:rsidRPr="00F62F91">
        <w:rPr>
          <w:b/>
        </w:rPr>
        <w:t>H. 3727--DEBATE ADJOURNED</w:t>
      </w:r>
    </w:p>
    <w:p w14:paraId="3A90B04F" w14:textId="3C618D2F" w:rsidR="00F62F91" w:rsidRDefault="00F62F91" w:rsidP="00F62F91">
      <w:r>
        <w:t xml:space="preserve">The Senate Amendments to the following Bill were taken up for consideration: </w:t>
      </w:r>
    </w:p>
    <w:p w14:paraId="0D4F8F4C" w14:textId="77777777" w:rsidR="00F62F91" w:rsidRDefault="00F62F91" w:rsidP="00F62F91">
      <w:bookmarkStart w:id="89" w:name="include_clip_start_290"/>
      <w:bookmarkEnd w:id="89"/>
    </w:p>
    <w:p w14:paraId="6633ABF3" w14:textId="77777777" w:rsidR="00F62F91" w:rsidRDefault="00F62F91" w:rsidP="00F62F91">
      <w:r>
        <w:t>H. 3727 -- Rep. W. Newton: A BILL TO ADOPT REVISED CODE VOLUME 9 OF THE SOUTH CAROLINA CODE OF LAWS, TO THE EXTENT OF ITS CONTENTS, AS THE ONLY GENERAL PERMANENT STATUTORY LAW OF THE STATE AS OF JANUARY 1, 2025.</w:t>
      </w:r>
    </w:p>
    <w:p w14:paraId="032F4B7F" w14:textId="403902F8" w:rsidR="00F62F91" w:rsidRDefault="00F62F91" w:rsidP="00F62F91">
      <w:bookmarkStart w:id="90" w:name="include_clip_end_290"/>
      <w:bookmarkEnd w:id="90"/>
    </w:p>
    <w:p w14:paraId="45FBDAC4" w14:textId="625195B8" w:rsidR="00F62F91" w:rsidRDefault="00F62F91" w:rsidP="00F62F91">
      <w:r>
        <w:t>Rep. W. NEWTON moved to adjourn debate upon the Senate Amendments until Thursday, February 13, which was agreed to.</w:t>
      </w:r>
    </w:p>
    <w:p w14:paraId="13996578" w14:textId="77777777" w:rsidR="00F62F91" w:rsidRDefault="00F62F91" w:rsidP="00F62F91"/>
    <w:p w14:paraId="039D4848" w14:textId="1AAA977E" w:rsidR="00F62F91" w:rsidRDefault="00F62F91" w:rsidP="00F62F91">
      <w:pPr>
        <w:keepNext/>
        <w:jc w:val="center"/>
        <w:rPr>
          <w:b/>
        </w:rPr>
      </w:pPr>
      <w:r w:rsidRPr="00F62F91">
        <w:rPr>
          <w:b/>
        </w:rPr>
        <w:t>H. 3007--DEBATE ADJOURNED</w:t>
      </w:r>
    </w:p>
    <w:p w14:paraId="337D31DE" w14:textId="64EEDA1A" w:rsidR="00F62F91" w:rsidRDefault="00F62F91" w:rsidP="00F62F91">
      <w:r>
        <w:t xml:space="preserve">The following Concurrent Resolution was taken up:  </w:t>
      </w:r>
    </w:p>
    <w:p w14:paraId="0C7EAD25" w14:textId="77777777" w:rsidR="00F62F91" w:rsidRDefault="00F62F91" w:rsidP="00F62F91">
      <w:bookmarkStart w:id="91" w:name="include_clip_start_293"/>
      <w:bookmarkEnd w:id="91"/>
    </w:p>
    <w:p w14:paraId="07C6C58B" w14:textId="77777777" w:rsidR="00F62F91" w:rsidRDefault="00F62F91" w:rsidP="00F62F91">
      <w:r>
        <w:t>H. 3007 -- Reps. G. M. Smith, W. Newton, Taylor, B. Newton, Pope, Pedalino, Hixon, Robbins, Mitchell, Yow and Ligon: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CB9C463" w14:textId="0FA3537E" w:rsidR="00F62F91" w:rsidRDefault="00F62F91" w:rsidP="00F62F91">
      <w:bookmarkStart w:id="92" w:name="include_clip_end_293"/>
      <w:bookmarkEnd w:id="92"/>
    </w:p>
    <w:p w14:paraId="47B4E591" w14:textId="35E60E8C" w:rsidR="00F62F91" w:rsidRDefault="00F62F91" w:rsidP="00F62F91">
      <w:r>
        <w:t>Rep. W. NEWTON moved to adjourn debate on the Concurrent Resolution until Thursday, February 13, which was agreed to.</w:t>
      </w:r>
    </w:p>
    <w:p w14:paraId="170070CA" w14:textId="77777777" w:rsidR="00F62F91" w:rsidRDefault="00F62F91" w:rsidP="00F62F91"/>
    <w:p w14:paraId="4EBE3948" w14:textId="3E3A4E04" w:rsidR="00F62F91" w:rsidRDefault="00F62F91" w:rsidP="00F62F91">
      <w:pPr>
        <w:keepNext/>
        <w:jc w:val="center"/>
        <w:rPr>
          <w:b/>
        </w:rPr>
      </w:pPr>
      <w:r w:rsidRPr="00F62F91">
        <w:rPr>
          <w:b/>
        </w:rPr>
        <w:lastRenderedPageBreak/>
        <w:t>H. 3008--DEBATE ADJOURNED</w:t>
      </w:r>
    </w:p>
    <w:p w14:paraId="0991FB17" w14:textId="405A62C5" w:rsidR="00F62F91" w:rsidRDefault="00F62F91" w:rsidP="00F62F91">
      <w:r>
        <w:t xml:space="preserve">The following Concurrent Resolution was taken up:  </w:t>
      </w:r>
    </w:p>
    <w:p w14:paraId="5031BE3A" w14:textId="77777777" w:rsidR="00F62F91" w:rsidRDefault="00F62F91" w:rsidP="00F62F91">
      <w:bookmarkStart w:id="93" w:name="include_clip_start_296"/>
      <w:bookmarkEnd w:id="93"/>
    </w:p>
    <w:p w14:paraId="00B0EB78" w14:textId="77777777" w:rsidR="00F62F91" w:rsidRDefault="00F62F91" w:rsidP="00F62F91">
      <w:r>
        <w:t>H. 3008 -- Reps. Forrest, G. M. Smith, W. Newton, Wooten, Pope, Pedalino, Taylor, Hixon, Davis, M. M. Smith, Teeple, Robbins, Mitchell, Yow and Ligon: A CONCURRENT RESOLUTION TO APPLY FOR A CONVENTION UNDER ARTICLE V OF THE UNITED STATES CONSTITUTION IN ORDER TO PROPOSE A CONGRESSIONAL TERM LIMITS AMENDMENT.</w:t>
      </w:r>
    </w:p>
    <w:p w14:paraId="207658C7" w14:textId="1551DDA6" w:rsidR="00F62F91" w:rsidRDefault="00F62F91" w:rsidP="00F62F91">
      <w:bookmarkStart w:id="94" w:name="include_clip_end_296"/>
      <w:bookmarkEnd w:id="94"/>
    </w:p>
    <w:p w14:paraId="02D2A07B" w14:textId="48AF0901" w:rsidR="00F62F91" w:rsidRDefault="00F62F91" w:rsidP="00F62F91">
      <w:r>
        <w:t>Rep. W. NEWTON moved to adjourn debate on the Concurrent Resolution until Thursday, February 13, which was agreed to.</w:t>
      </w:r>
    </w:p>
    <w:p w14:paraId="6153515E" w14:textId="77777777" w:rsidR="00F62F91" w:rsidRDefault="00F62F91" w:rsidP="00F62F91"/>
    <w:p w14:paraId="52F481D1" w14:textId="70602FBF" w:rsidR="00F62F91" w:rsidRDefault="00F62F91" w:rsidP="00F62F91">
      <w:pPr>
        <w:keepNext/>
        <w:jc w:val="center"/>
        <w:rPr>
          <w:b/>
        </w:rPr>
      </w:pPr>
      <w:r w:rsidRPr="00F62F91">
        <w:rPr>
          <w:b/>
        </w:rPr>
        <w:t>H. 3309--AMENDED AND ORDERED TO THIRD READING</w:t>
      </w:r>
    </w:p>
    <w:p w14:paraId="751727FB" w14:textId="4C7CE472" w:rsidR="00F62F91" w:rsidRDefault="00F62F91" w:rsidP="00F62F91">
      <w:pPr>
        <w:keepNext/>
      </w:pPr>
      <w:r>
        <w:t>The following Bill was taken up:</w:t>
      </w:r>
    </w:p>
    <w:p w14:paraId="222AB1EB" w14:textId="77777777" w:rsidR="00F62F91" w:rsidRDefault="00F62F91" w:rsidP="00F62F91">
      <w:pPr>
        <w:keepNext/>
      </w:pPr>
      <w:bookmarkStart w:id="95" w:name="include_clip_start_299"/>
      <w:bookmarkEnd w:id="95"/>
    </w:p>
    <w:p w14:paraId="605CB62A" w14:textId="77777777" w:rsidR="00F62F91" w:rsidRDefault="00F62F91" w:rsidP="00F62F91">
      <w:r>
        <w:t xml:space="preserve">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w:t>
      </w:r>
      <w:r>
        <w:lastRenderedPageBreak/>
        <w:t xml:space="preserve">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w:t>
      </w:r>
      <w:r>
        <w:lastRenderedPageBreak/>
        <w:t xml:space="preserve">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w:t>
      </w:r>
      <w:r>
        <w:lastRenderedPageBreak/>
        <w:t xml:space="preserve">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w:t>
      </w:r>
      <w:r>
        <w:lastRenderedPageBreak/>
        <w:t>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4842FEB6" w14:textId="3AFEE9D0" w:rsidR="00F62F91" w:rsidRDefault="00F62F91" w:rsidP="00F62F91">
      <w:bookmarkStart w:id="96" w:name="include_clip_end_299"/>
      <w:bookmarkEnd w:id="96"/>
    </w:p>
    <w:p w14:paraId="2B784BCF" w14:textId="115F1A81" w:rsidR="00F62F91" w:rsidRPr="00986E56" w:rsidRDefault="00F62F91" w:rsidP="00F62F91">
      <w:pPr>
        <w:pStyle w:val="scamendsponsorline"/>
        <w:ind w:firstLine="216"/>
        <w:jc w:val="both"/>
        <w:rPr>
          <w:sz w:val="22"/>
        </w:rPr>
      </w:pPr>
      <w:r w:rsidRPr="00986E56">
        <w:rPr>
          <w:sz w:val="22"/>
        </w:rPr>
        <w:t>The Committee on Labor, Commerce and Industry proposed the following Amendment No. 1</w:t>
      </w:r>
      <w:r w:rsidR="003E407F">
        <w:rPr>
          <w:sz w:val="22"/>
        </w:rPr>
        <w:t xml:space="preserve"> t</w:t>
      </w:r>
      <w:r w:rsidRPr="00986E56">
        <w:rPr>
          <w:sz w:val="22"/>
        </w:rPr>
        <w:t>o H. 3309 (LC-3309.HA0036H), which was adopted:</w:t>
      </w:r>
    </w:p>
    <w:p w14:paraId="410113B3" w14:textId="77777777" w:rsidR="00F62F91" w:rsidRPr="00986E56" w:rsidRDefault="00F62F91" w:rsidP="00F62F91">
      <w:pPr>
        <w:pStyle w:val="scamendlanginstruction"/>
        <w:spacing w:before="0" w:after="0"/>
        <w:ind w:firstLine="216"/>
        <w:jc w:val="both"/>
        <w:rPr>
          <w:sz w:val="22"/>
        </w:rPr>
      </w:pPr>
      <w:r w:rsidRPr="00986E56">
        <w:rPr>
          <w:sz w:val="22"/>
        </w:rPr>
        <w:t>Amend the bill, before the enacting words, by deleting the fourteenth paragraph from the bill.</w:t>
      </w:r>
    </w:p>
    <w:p w14:paraId="615D8926"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sixteenth paragraph and inserting:</w:t>
      </w:r>
    </w:p>
    <w:p w14:paraId="5C636FD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Whereas, by pursuing replacement resources as a joint project</w:t>
      </w:r>
      <w:r w:rsidRPr="00986E56">
        <w:rPr>
          <w:rStyle w:val="scinsertblue"/>
          <w:rFonts w:cs="Times New Roman"/>
          <w:sz w:val="22"/>
        </w:rPr>
        <w:t xml:space="preserve"> or projects</w:t>
      </w:r>
      <w:r w:rsidRPr="00986E56">
        <w:rPr>
          <w:rFonts w:cs="Times New Roman"/>
          <w:sz w:val="22"/>
        </w:rPr>
        <w:t xml:space="preserve">, DESC and SCPSA </w:t>
      </w:r>
      <w:r w:rsidRPr="00986E56">
        <w:rPr>
          <w:rStyle w:val="scinsertblue"/>
          <w:rFonts w:cs="Times New Roman"/>
          <w:sz w:val="22"/>
        </w:rPr>
        <w:t>could potentially achieve economies of scale to benefit ratepayers; and</w:t>
      </w:r>
      <w:r w:rsidRPr="00986E56">
        <w:rPr>
          <w:rStyle w:val="scstrikered"/>
          <w:rFonts w:cs="Times New Roman"/>
          <w:sz w:val="22"/>
        </w:rPr>
        <w:t xml:space="preserve">can build larger, more fuel‑efficient, </w:t>
      </w:r>
      <w:r w:rsidRPr="00986E56">
        <w:rPr>
          <w:rStyle w:val="scstrikered"/>
          <w:rFonts w:cs="Times New Roman"/>
          <w:sz w:val="22"/>
        </w:rPr>
        <w:lastRenderedPageBreak/>
        <w:t>lower‑emitting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6DC565D0"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seventeenth paragraph and inserting:</w:t>
      </w:r>
    </w:p>
    <w:p w14:paraId="48DFC1F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w:t>
      </w:r>
      <w:r w:rsidRPr="00986E56">
        <w:rPr>
          <w:rStyle w:val="scstrikered"/>
          <w:rFonts w:cs="Times New Roman"/>
          <w:sz w:val="22"/>
        </w:rPr>
        <w:t xml:space="preserve"> and can do so with minimal environmental disruption</w:t>
      </w:r>
      <w:r w:rsidRPr="00986E56">
        <w:rPr>
          <w:rFonts w:cs="Times New Roman"/>
          <w:sz w:val="22"/>
        </w:rPr>
        <w:t>; and</w:t>
      </w:r>
    </w:p>
    <w:p w14:paraId="4B200B40"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nineteenth paragraph from the bill.</w:t>
      </w:r>
    </w:p>
    <w:p w14:paraId="275C61C8"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twentieth paragraph from the bill.</w:t>
      </w:r>
    </w:p>
    <w:p w14:paraId="1E1FECBB"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twenty first paragraph from the bill.</w:t>
      </w:r>
    </w:p>
    <w:p w14:paraId="49C988D1"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twenty second paragraph from the bill.</w:t>
      </w:r>
    </w:p>
    <w:p w14:paraId="53928D52"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twenty third paragraph and inserting:</w:t>
      </w:r>
    </w:p>
    <w:p w14:paraId="384462F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Whereas, in light of the unique circumstances presented in the plans of Duke Energy Carolinas LLC and Duke Energy Progress LLC to secure</w:t>
      </w:r>
      <w:r w:rsidRPr="00986E56">
        <w:rPr>
          <w:rStyle w:val="scstrikered"/>
          <w:rFonts w:cs="Times New Roman"/>
          <w:sz w:val="22"/>
        </w:rPr>
        <w:t xml:space="preserve"> approximately 7,000 MW of</w:t>
      </w:r>
      <w:r w:rsidRPr="00986E56">
        <w:rPr>
          <w:rFonts w:cs="Times New Roman"/>
          <w:sz w:val="22"/>
        </w:rPr>
        <w:t xml:space="preserve">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3296B32B"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twenty eight paragraph and inserting:</w:t>
      </w:r>
    </w:p>
    <w:p w14:paraId="5A644CFD"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 xml:space="preserve">Whereas, the South Carolina General Assembly recognizes the strategic importance of </w:t>
      </w:r>
      <w:r w:rsidRPr="00986E56">
        <w:rPr>
          <w:rStyle w:val="scstrikered"/>
          <w:rFonts w:cs="Times New Roman"/>
          <w:sz w:val="22"/>
        </w:rPr>
        <w:t>investigating</w:t>
      </w:r>
      <w:r w:rsidRPr="00986E56">
        <w:rPr>
          <w:rStyle w:val="scinsertblue"/>
          <w:rFonts w:cs="Times New Roman"/>
          <w:sz w:val="22"/>
        </w:rPr>
        <w:t>investing</w:t>
      </w:r>
      <w:r w:rsidRPr="00986E56">
        <w:rPr>
          <w:rFonts w:cs="Times New Roman"/>
          <w:sz w:val="22"/>
        </w:rPr>
        <w:t xml:space="preserve"> in and pursuing </w:t>
      </w:r>
      <w:r w:rsidRPr="00986E56">
        <w:rPr>
          <w:rStyle w:val="scinsertblue"/>
          <w:rFonts w:cs="Times New Roman"/>
          <w:sz w:val="22"/>
        </w:rPr>
        <w:t xml:space="preserve">fusion energy and </w:t>
      </w:r>
      <w:r w:rsidRPr="00986E56">
        <w:rPr>
          <w:rFonts w:cs="Times New Roman"/>
          <w:sz w:val="22"/>
        </w:rPr>
        <w:t>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54EA73FB" w14:textId="77777777" w:rsidR="00F62F91" w:rsidRPr="00986E56" w:rsidRDefault="00F62F91" w:rsidP="00F62F91">
      <w:pPr>
        <w:pStyle w:val="scamendlanginstruction"/>
        <w:spacing w:before="0" w:after="0"/>
        <w:ind w:firstLine="216"/>
        <w:jc w:val="both"/>
        <w:rPr>
          <w:sz w:val="22"/>
        </w:rPr>
      </w:pPr>
      <w:r w:rsidRPr="00986E56">
        <w:rPr>
          <w:sz w:val="22"/>
        </w:rPr>
        <w:t xml:space="preserve">Amend the bill further, before the enacting words, by deleting the </w:t>
      </w:r>
      <w:r w:rsidRPr="00986E56">
        <w:rPr>
          <w:sz w:val="22"/>
        </w:rPr>
        <w:lastRenderedPageBreak/>
        <w:t>twenty ninth paragraph from the bill.</w:t>
      </w:r>
    </w:p>
    <w:p w14:paraId="41703781"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thirtieth paragraph and inserting:</w:t>
      </w:r>
    </w:p>
    <w:p w14:paraId="090E291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 xml:space="preserve">Whereas, the South Carolina General Assembly recognizes establishing an Energy Policy Institute is a pivotal step towards </w:t>
      </w:r>
      <w:r w:rsidRPr="00986E56">
        <w:rPr>
          <w:rStyle w:val="scstrikered"/>
          <w:rFonts w:cs="Times New Roman"/>
          <w:sz w:val="22"/>
        </w:rPr>
        <w:t xml:space="preserve">supporting the efforts of SC Nexus and for </w:t>
      </w:r>
      <w:r w:rsidRPr="00986E56">
        <w:rPr>
          <w:rFonts w:cs="Times New Roman"/>
          <w:sz w:val="22"/>
        </w:rPr>
        <w:t>guiding informed decision making for the state’s energy future; and</w:t>
      </w:r>
    </w:p>
    <w:p w14:paraId="7F4BB118"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thirty first paragraph and inserting:</w:t>
      </w:r>
    </w:p>
    <w:p w14:paraId="15D5E014"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 xml:space="preserve">Whereas, understanding the complexity of energy issues, the establishment of an Energy Policy Institute is essential to equipping </w:t>
      </w:r>
      <w:r w:rsidRPr="00986E56">
        <w:rPr>
          <w:rStyle w:val="scstrikered"/>
          <w:rFonts w:cs="Times New Roman"/>
          <w:sz w:val="22"/>
        </w:rPr>
        <w:t>the state</w:t>
      </w:r>
      <w:r w:rsidRPr="00986E56">
        <w:rPr>
          <w:rStyle w:val="scinsertblue"/>
          <w:rFonts w:cs="Times New Roman"/>
          <w:sz w:val="22"/>
        </w:rPr>
        <w:t>policymakers</w:t>
      </w:r>
      <w:r w:rsidRPr="00986E56">
        <w:rPr>
          <w:rFonts w:cs="Times New Roman"/>
          <w:sz w:val="22"/>
        </w:rPr>
        <w:t xml:space="preserve"> with the necessary expertise and resources to make well‑informed choices, fostering a comprehensive understanding of intricate energy matters; and</w:t>
      </w:r>
    </w:p>
    <w:p w14:paraId="49022A91"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thirty second paragraph from the bill.</w:t>
      </w:r>
    </w:p>
    <w:p w14:paraId="7327EB91"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deleting SECTION 2.</w:t>
      </w:r>
    </w:p>
    <w:p w14:paraId="5D851348"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3, by striking Section 58-3-140</w:t>
      </w:r>
      <w:r w:rsidRPr="00986E56">
        <w:rPr>
          <w:rStyle w:val="scinsert"/>
          <w:sz w:val="22"/>
        </w:rPr>
        <w:t>(B)(1)</w:t>
      </w:r>
      <w:r w:rsidRPr="00986E56">
        <w:rPr>
          <w:sz w:val="22"/>
        </w:rPr>
        <w:t xml:space="preserve"> and </w:t>
      </w:r>
      <w:r w:rsidRPr="00986E56">
        <w:rPr>
          <w:rStyle w:val="scinsert"/>
          <w:sz w:val="22"/>
        </w:rPr>
        <w:t>(2)</w:t>
      </w:r>
      <w:r w:rsidRPr="00986E56">
        <w:rPr>
          <w:sz w:val="22"/>
        </w:rPr>
        <w:t xml:space="preserve"> and inserting:</w:t>
      </w:r>
    </w:p>
    <w:p w14:paraId="5541A9DD"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t xml:space="preserve">(B)(1) The commission, in conducting its analysis and making a decision in matters involving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must consider the economic impact to the State when fixing just and reasonable standards, classifications, regulations, practices, and measurements of service to be furnished, imposed, or observed, and followed by every electrical utility in this State.</w:t>
      </w:r>
    </w:p>
    <w:p w14:paraId="531E7507"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t xml:space="preserve">(2) The General Assembly declares the rates, services, and operations of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It is the policy of this State for the commission, in matters involving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to:</w:t>
      </w:r>
    </w:p>
    <w:p w14:paraId="527C5D0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(a) ensure South Carolina customers have access to an adequate, reliable, and economical supply of energy resources;</w:t>
      </w:r>
    </w:p>
    <w:p w14:paraId="080A3E2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(b) sustain growth in industrial and economic development by ensuring an electric generation, transmission, and distribution system that can grow and modernize to meet the demands that a prosperous and developing economy places on it;</w:t>
      </w:r>
    </w:p>
    <w:p w14:paraId="0BFDFDE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(c) provide fair regulation of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in the </w:t>
      </w:r>
      <w:r w:rsidRPr="00986E56">
        <w:rPr>
          <w:rStyle w:val="scinsert"/>
          <w:rFonts w:cs="Times New Roman"/>
          <w:sz w:val="22"/>
        </w:rPr>
        <w:lastRenderedPageBreak/>
        <w:t xml:space="preserve">interest of the public in a manner that </w:t>
      </w:r>
      <w:r w:rsidRPr="00986E56">
        <w:rPr>
          <w:rStyle w:val="scinsertblue"/>
          <w:rFonts w:cs="Times New Roman"/>
          <w:sz w:val="22"/>
        </w:rPr>
        <w:t xml:space="preserve">enables the utility, through sound management, to produce a fair and reasonable return for its shareholders that is necessary for the preservation of the financial health of the utility and for the ability to finance continued investment and maintenance of utility facilities </w:t>
      </w:r>
      <w:r w:rsidRPr="00986E56">
        <w:rPr>
          <w:rStyle w:val="scstrikered"/>
          <w:rFonts w:cs="Times New Roman"/>
          <w:sz w:val="22"/>
        </w:rPr>
        <w:t xml:space="preserve">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t>
      </w:r>
      <w:r w:rsidRPr="00986E56">
        <w:rPr>
          <w:rStyle w:val="scinsert"/>
          <w:rFonts w:cs="Times New Roman"/>
          <w:sz w:val="22"/>
        </w:rPr>
        <w:t xml:space="preserve">while promoting adequate, </w:t>
      </w:r>
      <w:r w:rsidRPr="00986E56">
        <w:rPr>
          <w:rStyle w:val="scinsertblue"/>
          <w:rFonts w:cs="Times New Roman"/>
          <w:sz w:val="22"/>
        </w:rPr>
        <w:t xml:space="preserve">affordable, </w:t>
      </w:r>
      <w:r w:rsidRPr="00986E56">
        <w:rPr>
          <w:rStyle w:val="scinsert"/>
          <w:rFonts w:cs="Times New Roman"/>
          <w:sz w:val="22"/>
        </w:rPr>
        <w:t>reliable, and economical utility service to all of the citizens and residents of this State;</w:t>
      </w:r>
    </w:p>
    <w:p w14:paraId="2A02948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(d) provide the State and the public with a well‑regulated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utility environment;</w:t>
      </w:r>
    </w:p>
    <w:p w14:paraId="40090AC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(e) </w:t>
      </w:r>
      <w:r w:rsidRPr="00986E56">
        <w:rPr>
          <w:rStyle w:val="scinsertblue"/>
          <w:rFonts w:cs="Times New Roman"/>
          <w:sz w:val="22"/>
        </w:rPr>
        <w:t xml:space="preserve">for electrical utilities, </w:t>
      </w:r>
      <w:r w:rsidRPr="00986E56">
        <w:rPr>
          <w:rStyle w:val="scinsert"/>
          <w:rFonts w:cs="Times New Roman"/>
          <w:sz w:val="22"/>
        </w:rPr>
        <w:t>assure that resources necessary to meet future growth through the provision of adequate, reliable electrical utility service include use of the entire spectrum of demand‑side options, including but not limited to, conservation, load management, and energy efficiency programs as additional sources of energy supply and energy demand reduction;</w:t>
      </w:r>
    </w:p>
    <w:p w14:paraId="35EF91A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(f) provide just and reasonable rates and charges for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utility services without undue preferences or advantages, or unfair or destructive competitive practices and consistent with long‑term management and conservation of</w:t>
      </w:r>
      <w:r w:rsidRPr="00986E56">
        <w:rPr>
          <w:rStyle w:val="scstrikered"/>
          <w:rFonts w:cs="Times New Roman"/>
          <w:sz w:val="22"/>
        </w:rPr>
        <w:t xml:space="preserve"> energy</w:t>
      </w:r>
      <w:r w:rsidRPr="00986E56">
        <w:rPr>
          <w:rStyle w:val="scinsert"/>
          <w:rFonts w:cs="Times New Roman"/>
          <w:sz w:val="22"/>
        </w:rPr>
        <w:t xml:space="preserve"> resources</w:t>
      </w:r>
      <w:r w:rsidRPr="00986E56">
        <w:rPr>
          <w:rStyle w:val="scinsertblue"/>
          <w:rFonts w:cs="Times New Roman"/>
          <w:sz w:val="22"/>
        </w:rPr>
        <w:t>; for electrical utilities, this includes</w:t>
      </w:r>
      <w:r w:rsidRPr="00986E56">
        <w:rPr>
          <w:rStyle w:val="scinsert"/>
          <w:rFonts w:cs="Times New Roman"/>
          <w:sz w:val="22"/>
        </w:rPr>
        <w:t xml:space="preserve"> </w:t>
      </w:r>
      <w:r w:rsidRPr="00986E56">
        <w:rPr>
          <w:rStyle w:val="scstrikered"/>
          <w:rFonts w:cs="Times New Roman"/>
          <w:sz w:val="22"/>
        </w:rPr>
        <w:t xml:space="preserve">by </w:t>
      </w:r>
      <w:r w:rsidRPr="00986E56">
        <w:rPr>
          <w:rStyle w:val="scinsert"/>
          <w:rFonts w:cs="Times New Roman"/>
          <w:sz w:val="22"/>
        </w:rPr>
        <w:t>avoiding wasteful, uneconomic generation and uses of energy;</w:t>
      </w:r>
    </w:p>
    <w:p w14:paraId="42B32B8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6E98AF0E"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(h) recognize the important role of </w:t>
      </w:r>
      <w:r w:rsidRPr="00986E56">
        <w:rPr>
          <w:rStyle w:val="scinsertblue"/>
          <w:rFonts w:cs="Times New Roman"/>
          <w:sz w:val="22"/>
        </w:rPr>
        <w:t xml:space="preserve">public </w:t>
      </w:r>
      <w:r w:rsidRPr="00986E56">
        <w:rPr>
          <w:rStyle w:val="scinsert"/>
          <w:rFonts w:cs="Times New Roman"/>
          <w:sz w:val="22"/>
        </w:rPr>
        <w:t xml:space="preserve">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w:t>
      </w:r>
      <w:r w:rsidRPr="00986E56">
        <w:rPr>
          <w:rStyle w:val="scstrikered"/>
          <w:rFonts w:cs="Times New Roman"/>
          <w:sz w:val="22"/>
        </w:rPr>
        <w:t>electricity</w:t>
      </w:r>
      <w:r w:rsidRPr="00986E56">
        <w:rPr>
          <w:rStyle w:val="scinsertblue"/>
          <w:rFonts w:cs="Times New Roman"/>
          <w:sz w:val="22"/>
        </w:rPr>
        <w:t>utility services</w:t>
      </w:r>
      <w:r w:rsidRPr="00986E56">
        <w:rPr>
          <w:rStyle w:val="scinsert"/>
          <w:rFonts w:cs="Times New Roman"/>
          <w:sz w:val="22"/>
        </w:rPr>
        <w:t xml:space="preserve"> and to attract such utility workers at market‑competitive wages;</w:t>
      </w:r>
    </w:p>
    <w:p w14:paraId="728098F4"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(i) seek to encourage and promote harmony between public </w:t>
      </w:r>
      <w:r w:rsidRPr="00986E56">
        <w:rPr>
          <w:rStyle w:val="scinsert"/>
          <w:rFonts w:cs="Times New Roman"/>
          <w:sz w:val="22"/>
        </w:rPr>
        <w:lastRenderedPageBreak/>
        <w:t>utilities, their users, and the environment;</w:t>
      </w:r>
    </w:p>
    <w:p w14:paraId="4A78C5F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(j) foster the continued service of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on a well‑planned and coordinated basis that is consistent with the level of energy needed for the protection of public health and safety and for the promotion of the general welfare, economic development, and industry retention;</w:t>
      </w:r>
    </w:p>
    <w:p w14:paraId="16509D2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(k) seek to adjust the rate of growth of regulated </w:t>
      </w:r>
      <w:r w:rsidRPr="00986E56">
        <w:rPr>
          <w:rStyle w:val="scinsertblue"/>
          <w:rFonts w:cs="Times New Roman"/>
          <w:sz w:val="22"/>
        </w:rPr>
        <w:t xml:space="preserve">utility </w:t>
      </w:r>
      <w:r w:rsidRPr="00986E56">
        <w:rPr>
          <w:rStyle w:val="scinsert"/>
          <w:rFonts w:cs="Times New Roman"/>
          <w:sz w:val="22"/>
        </w:rPr>
        <w:t>supply facilities serving the State to the policy requirements of statewide economic development and industry retention;</w:t>
      </w:r>
    </w:p>
    <w:p w14:paraId="2DA8DE7F"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3, by striking Section 58-3-140</w:t>
      </w:r>
      <w:r w:rsidRPr="00986E56">
        <w:rPr>
          <w:rStyle w:val="scinsert"/>
          <w:sz w:val="22"/>
        </w:rPr>
        <w:t>(E)</w:t>
      </w:r>
      <w:r w:rsidRPr="00986E56">
        <w:rPr>
          <w:sz w:val="22"/>
        </w:rPr>
        <w:t xml:space="preserve"> and </w:t>
      </w:r>
      <w:r w:rsidRPr="00986E56">
        <w:rPr>
          <w:rStyle w:val="scinsert"/>
          <w:sz w:val="22"/>
        </w:rPr>
        <w:t>(F)</w:t>
      </w:r>
      <w:r w:rsidRPr="00986E56">
        <w:rPr>
          <w:sz w:val="22"/>
        </w:rPr>
        <w:t xml:space="preserve"> and inserting:</w:t>
      </w:r>
    </w:p>
    <w:p w14:paraId="426C6A0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
          <w:rFonts w:cs="Times New Roman"/>
          <w:sz w:val="22"/>
        </w:rPr>
        <w:t>(D)</w:t>
      </w:r>
      <w:r w:rsidRPr="00986E56">
        <w:rPr>
          <w:rStyle w:val="scinsert"/>
          <w:rFonts w:cs="Times New Roman"/>
          <w:sz w:val="22"/>
        </w:rPr>
        <w:t>(E)</w:t>
      </w:r>
      <w:r w:rsidRPr="00986E56">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986E56">
        <w:rPr>
          <w:rStyle w:val="scinsert"/>
          <w:rFonts w:cs="Times New Roman"/>
          <w:sz w:val="22"/>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r w:rsidRPr="00986E56">
        <w:rPr>
          <w:rStyle w:val="scinsertblue"/>
          <w:rFonts w:cs="Times New Roman"/>
          <w:sz w:val="22"/>
        </w:rPr>
        <w:t xml:space="preserve"> The party with the burden of proof must be permitted to open and close its case, including the presentation of responsive witness testimony.</w:t>
      </w:r>
    </w:p>
    <w:p w14:paraId="542B873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86E56">
        <w:rPr>
          <w:rStyle w:val="scinsert"/>
          <w:rFonts w:cs="Times New Roman"/>
          <w:sz w:val="22"/>
        </w:rPr>
        <w:tab/>
        <w:t xml:space="preserve">(F) The commission may convene public hearings to allow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utility </w:t>
      </w:r>
      <w:r w:rsidRPr="00986E56">
        <w:rPr>
          <w:rStyle w:val="scinsert"/>
          <w:rFonts w:cs="Times New Roman"/>
          <w:sz w:val="22"/>
        </w:rPr>
        <w:lastRenderedPageBreak/>
        <w:t>and the Office of Regulatory Staff shall work to investigate and resolve individual service issues raised by public witnesses.</w:t>
      </w:r>
    </w:p>
    <w:p w14:paraId="24EF6DE6"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6, by striking Section 58-4-150(A) and inserting:</w:t>
      </w:r>
    </w:p>
    <w:p w14:paraId="1057E26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(A) To further advance and expand upon Executive Order 2023‑18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ten‑year period to ensure the availability of adequate, reliable, and economical supply of electric power and natural gas to the people and economy of South Carolina. For purposes of this section, natural gas and electrical utilities also includes any investor‑owned electrical utility, a public utility as defined in Section 58‑5‑10,</w:t>
      </w:r>
      <w:r w:rsidRPr="00986E56">
        <w:rPr>
          <w:rStyle w:val="scstrikered"/>
          <w:rFonts w:cs="Times New Roman"/>
          <w:sz w:val="22"/>
        </w:rPr>
        <w:t xml:space="preserve"> the Public Service Authority,</w:t>
      </w:r>
      <w:r w:rsidRPr="00986E56">
        <w:rPr>
          <w:rFonts w:cs="Times New Roman"/>
          <w:sz w:val="22"/>
        </w:rPr>
        <w:t xml:space="preserve">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16946434"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7, by striking Section 58-38-20(C) and inserting:</w:t>
      </w:r>
    </w:p>
    <w:p w14:paraId="55D4E4DF"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58‑38‑20.</w:t>
      </w:r>
      <w:r w:rsidRPr="00986E56">
        <w:rPr>
          <w:rFonts w:cs="Times New Roman"/>
          <w:sz w:val="22"/>
        </w:rPr>
        <w:tab/>
        <w:t>The General Assembly finds that:</w:t>
      </w:r>
    </w:p>
    <w:p w14:paraId="635D31E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(1) It is in the public interest of South Carolina to establish an Energy Policy Research and Economic Development Institute, also referred to as EPI, to </w:t>
      </w:r>
      <w:r w:rsidRPr="00986E56">
        <w:rPr>
          <w:rStyle w:val="scstrikered"/>
          <w:rFonts w:cs="Times New Roman"/>
          <w:sz w:val="22"/>
        </w:rPr>
        <w:t xml:space="preserve">support the efforts of the Advanced Resilient Energy Nexus, also referred to as SC Nexus, and </w:t>
      </w:r>
      <w:r w:rsidRPr="00986E56">
        <w:rPr>
          <w:rFonts w:cs="Times New Roman"/>
          <w:sz w:val="22"/>
        </w:rPr>
        <w:t>research and propose solutions to address major challenges in the complex and evolving area of energy generation and storage.</w:t>
      </w:r>
    </w:p>
    <w:p w14:paraId="094F49AD"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41CA2985" w14:textId="77777777" w:rsidR="00F62F91" w:rsidRPr="00986E56" w:rsidDel="00687D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t xml:space="preserve">(3) Advancement through the EPI of the broad collaboration through the SC Nexus will assist the State as a global leader in advanced energy by developing, testing, and deploying exportable electricity </w:t>
      </w:r>
      <w:r w:rsidRPr="00986E56">
        <w:rPr>
          <w:rStyle w:val="scstrikered"/>
          <w:rFonts w:cs="Times New Roman"/>
          <w:sz w:val="22"/>
        </w:rPr>
        <w:lastRenderedPageBreak/>
        <w:t>technologies. It will also allow the State to leverage the region’s dynamic and growing manufacturing base, superior research capabilities, and demonstrated record of public‑private collaboration to innovate and commercialize emerging energy storage materials and manufacturing techniques, including a demonstrative microgrid implementation that integrates renewable energy and storage into the state’s electricity systems.</w:t>
      </w:r>
    </w:p>
    <w:p w14:paraId="03A7AB96" w14:textId="77777777" w:rsidR="00F62F91" w:rsidRPr="00986E56" w:rsidDel="00687D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526E4BEB" w14:textId="77777777" w:rsidR="00F62F91" w:rsidRPr="00986E56" w:rsidDel="00687D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t>(5) The industrial sector in South Carolina accounts for approximately one‑third of the state’s total energy use and heavily depends on energy consumption. Continued economic development and industry retention depends upon safe, reliable, and affordable energy generation.</w:t>
      </w:r>
    </w:p>
    <w:p w14:paraId="6C635993" w14:textId="77777777" w:rsidR="00F62F91" w:rsidRPr="00986E56" w:rsidDel="00687D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t>(6) South Carolina will need to continue moving toward reliable power from emerging energy sources to ensure continued economic growth and secure energy for residential usage.</w:t>
      </w:r>
    </w:p>
    <w:p w14:paraId="3A70492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(7)</w:t>
      </w:r>
      <w:r w:rsidRPr="00986E56">
        <w:rPr>
          <w:rStyle w:val="scinsertblue"/>
          <w:rFonts w:cs="Times New Roman"/>
          <w:sz w:val="22"/>
        </w:rPr>
        <w:t>(3)</w:t>
      </w:r>
      <w:r w:rsidRPr="00986E56">
        <w:rPr>
          <w:rFonts w:cs="Times New Roman"/>
          <w:sz w:val="22"/>
        </w:rPr>
        <w:t xml:space="preserve"> The EPI shall collaborate across South Carolina in coordination with </w:t>
      </w:r>
      <w:r w:rsidRPr="00986E56">
        <w:rPr>
          <w:rStyle w:val="scstrikered"/>
          <w:rFonts w:cs="Times New Roman"/>
          <w:sz w:val="22"/>
        </w:rPr>
        <w:t xml:space="preserve">SC Nexus, Savannah River National Laboratory, </w:t>
      </w:r>
      <w:r w:rsidRPr="00986E56">
        <w:rPr>
          <w:rFonts w:cs="Times New Roman"/>
          <w:sz w:val="22"/>
        </w:rPr>
        <w:t xml:space="preserve">energy utility providers, private industry, and workforce development to deliver advice on policy creation aligned with the state’s distinctive needs and opportunities. </w:t>
      </w:r>
      <w:r w:rsidRPr="00986E56">
        <w:rPr>
          <w:rStyle w:val="scstrikered"/>
          <w:rFonts w:cs="Times New Roman"/>
          <w:sz w:val="22"/>
        </w:rPr>
        <w:t>EPI shall support and collaborate with SC Nexus, a consortium of public and private entities, formed within the South Carolina Department of Commerce concerning power generation, transmission, and storage.</w:t>
      </w:r>
    </w:p>
    <w:p w14:paraId="00B219AF"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7, by striking Section 58-38-40 and inserting:</w:t>
      </w:r>
    </w:p>
    <w:p w14:paraId="4B9005DF" w14:textId="77777777" w:rsidR="00F62F91" w:rsidRPr="00986E56" w:rsidDel="005B3D94"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58‑38‑40.</w:t>
      </w:r>
      <w:r w:rsidRPr="00986E56">
        <w:rPr>
          <w:rFonts w:cs="Times New Roman"/>
          <w:sz w:val="22"/>
        </w:rPr>
        <w:tab/>
      </w:r>
      <w:r w:rsidRPr="00986E56">
        <w:rPr>
          <w:rStyle w:val="scstrikered"/>
          <w:rFonts w:cs="Times New Roman"/>
          <w:sz w:val="22"/>
        </w:rPr>
        <w:t>(A) Annual deliverables for the EPI shall align with the goals and priorities of critical state objectives and legislative needs of South Carolina as determined by the board.</w:t>
      </w:r>
    </w:p>
    <w:p w14:paraId="6F3E17CC"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(B)</w:t>
      </w:r>
      <w:r w:rsidRPr="00986E56">
        <w:rPr>
          <w:rStyle w:val="scinsertblue"/>
          <w:rFonts w:cs="Times New Roman"/>
          <w:sz w:val="22"/>
        </w:rPr>
        <w:t>(A)</w:t>
      </w:r>
      <w:r w:rsidRPr="00986E56">
        <w:rPr>
          <w:rFonts w:cs="Times New Roman"/>
          <w:sz w:val="22"/>
        </w:rPr>
        <w:t xml:space="preserve"> The EPI shall prepare concise and informative documents that outline the key energy policy issues in South Carolina for members of the South Carolina General Assembly. These briefs shall offer evidence‑based recommendations and their potential impacts to assist the legislature in decision making.</w:t>
      </w:r>
    </w:p>
    <w:p w14:paraId="3C23E5F8"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(C)</w:t>
      </w:r>
      <w:r w:rsidRPr="00986E56">
        <w:rPr>
          <w:rStyle w:val="scinsertblue"/>
          <w:rFonts w:cs="Times New Roman"/>
          <w:sz w:val="22"/>
        </w:rPr>
        <w:t>(B)</w:t>
      </w:r>
      <w:r w:rsidRPr="00986E56">
        <w:rPr>
          <w:rFonts w:cs="Times New Roman"/>
          <w:sz w:val="22"/>
        </w:rPr>
        <w:t xml:space="preserve"> The EPI shall provide in‑depth research on various aspects of energy policy relevant to South Carolina, at the direction of the board.</w:t>
      </w:r>
    </w:p>
    <w:p w14:paraId="483A347C" w14:textId="77777777" w:rsidR="00F62F91" w:rsidRPr="00986E56" w:rsidDel="005B3D94"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lastRenderedPageBreak/>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7BFC474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(E)</w:t>
      </w:r>
      <w:r w:rsidRPr="00986E56">
        <w:rPr>
          <w:rStyle w:val="scinsertblue"/>
          <w:rFonts w:cs="Times New Roman"/>
          <w:sz w:val="22"/>
        </w:rPr>
        <w:t>(C)</w:t>
      </w:r>
      <w:r w:rsidRPr="00986E56">
        <w:rPr>
          <w:rFonts w:cs="Times New Roman"/>
          <w:sz w:val="22"/>
        </w:rPr>
        <w:t xml:space="preserve"> The EPI shall evaluate the economic implications of different energy policy options, including the potential costs and benefits to the state’s economy, job market, industry competitiveness, and underdeveloped communities.</w:t>
      </w:r>
      <w:r w:rsidRPr="00986E56">
        <w:rPr>
          <w:rStyle w:val="scstrikered"/>
          <w:rFonts w:cs="Times New Roman"/>
          <w:sz w:val="22"/>
        </w:rPr>
        <w:t xml:space="preserve"> The EPI must use modeling techniques to estimate direct and indirect impacts on various sectors.</w:t>
      </w:r>
    </w:p>
    <w:p w14:paraId="1847142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(F)</w:t>
      </w:r>
      <w:r w:rsidRPr="00986E56">
        <w:rPr>
          <w:rStyle w:val="scinsertblue"/>
          <w:rFonts w:cs="Times New Roman"/>
          <w:sz w:val="22"/>
        </w:rPr>
        <w:t>(D)</w:t>
      </w:r>
      <w:r w:rsidRPr="00986E56">
        <w:rPr>
          <w:rFonts w:cs="Times New Roman"/>
          <w:sz w:val="22"/>
        </w:rPr>
        <w:t xml:space="preserve">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79DE1B2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(G)</w:t>
      </w:r>
      <w:r w:rsidRPr="00986E56">
        <w:rPr>
          <w:rStyle w:val="scinsertblue"/>
          <w:rFonts w:cs="Times New Roman"/>
          <w:sz w:val="22"/>
        </w:rPr>
        <w:t>(E)</w:t>
      </w:r>
      <w:r w:rsidRPr="00986E56">
        <w:rPr>
          <w:rFonts w:cs="Times New Roman"/>
          <w:sz w:val="22"/>
        </w:rPr>
        <w:t xml:space="preserve"> The EPI may host fellowships by which entities could offer the time and services of employees by which the EPI could leverage the knowledge, experience, and participation of such entities.</w:t>
      </w:r>
    </w:p>
    <w:p w14:paraId="58C38279"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8, by striking Section 58-33-195(A)(1), (B), and (C) and inserting:</w:t>
      </w:r>
    </w:p>
    <w:p w14:paraId="5F7152DE"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(A)</w:t>
      </w:r>
      <w:r w:rsidRPr="00986E56">
        <w:rPr>
          <w:rStyle w:val="scstrikered"/>
          <w:rFonts w:cs="Times New Roman"/>
          <w:sz w:val="22"/>
        </w:rPr>
        <w:t>(1) The General Assembly finds:</w:t>
      </w:r>
    </w:p>
    <w:p w14:paraId="1984F29B"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(a) The Public Service Commission, hereinafter referred to as “the commission,” issued Order No. 2023‑860 approving Dominion Energy South Carolina, Inc.’s integrated resource plan, and Order No. 2024‑171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w:t>
      </w:r>
    </w:p>
    <w:p w14:paraId="1C5BE3A0"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0C383743"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lastRenderedPageBreak/>
        <w:tab/>
      </w:r>
      <w:r w:rsidRPr="00986E56">
        <w:rPr>
          <w:rStyle w:val="scstrikered"/>
          <w:rFonts w:cs="Times New Roman"/>
          <w:sz w:val="22"/>
        </w:rPr>
        <w:tab/>
      </w:r>
      <w:r w:rsidRPr="00986E56">
        <w:rPr>
          <w:rStyle w:val="scstrikered"/>
          <w:rFonts w:cs="Times New Roman"/>
          <w:sz w:val="22"/>
        </w:rPr>
        <w:tab/>
        <w:t>(c) The commission found that Dominion Energy South Carolina, Inc.’s Reference Build Plan replacing the Williams Station with the Joint Resource best meets the criterion of “consumer affordability and least cost” pursuant to Section 58‑37‑40(C)(2)(b).</w:t>
      </w:r>
    </w:p>
    <w:p w14:paraId="63ACB96A"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7451FA8F"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(e) The commission found the Supplemental is the most cost‑effective and least ratepayer‑risk resource portfolio to meet the Public Service Authority’s total capacity and energy requirements, while maintaining safe and reliable electric service.</w:t>
      </w:r>
    </w:p>
    <w:p w14:paraId="0806451A"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(f) The commission determined the Public Service Authority sufficiently considered alternatives to the natural gas combined cycle unit.</w:t>
      </w:r>
    </w:p>
    <w:p w14:paraId="7395A160" w14:textId="77777777" w:rsidR="00F62F91" w:rsidRPr="00986E56" w:rsidDel="008922B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4E5CE326"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t>(2)</w:t>
      </w:r>
      <w:r w:rsidRPr="00986E56">
        <w:rPr>
          <w:rFonts w:cs="Times New Roman"/>
          <w:sz w:val="22"/>
        </w:rPr>
        <w:t xml:space="preserve"> The General Assembly encourages Dominion Energy South Carolina, Inc. and the Public Service Authority to jointly complete evaluations related to </w:t>
      </w:r>
      <w:r w:rsidRPr="00986E56">
        <w:rPr>
          <w:rStyle w:val="scinsertblue"/>
          <w:rFonts w:cs="Times New Roman"/>
          <w:sz w:val="22"/>
        </w:rPr>
        <w:t>construction of a joint resource or joint resources to address energy needs and advance the economy and general welfare of the State.</w:t>
      </w:r>
      <w:r w:rsidRPr="00986E56">
        <w:rPr>
          <w:rStyle w:val="scstrikered"/>
          <w:rFonts w:cs="Times New Roman"/>
          <w:sz w:val="22"/>
        </w:rPr>
        <w:t xml:space="preserve">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w:t>
      </w:r>
      <w:r w:rsidRPr="00986E56">
        <w:rPr>
          <w:rStyle w:val="scstrikered"/>
          <w:rFonts w:cs="Times New Roman"/>
          <w:sz w:val="22"/>
        </w:rPr>
        <w:lastRenderedPageBreak/>
        <w:t>does this subsection limit the commission’s independent decision‑making authority.</w:t>
      </w:r>
      <w:r w:rsidRPr="00986E56">
        <w:rPr>
          <w:rFonts w:cs="Times New Roman"/>
          <w:sz w:val="22"/>
        </w:rPr>
        <w:t xml:space="preserve"> </w:t>
      </w:r>
      <w:r w:rsidRPr="00986E56">
        <w:rPr>
          <w:rStyle w:val="scstrikered"/>
          <w:rFonts w:cs="Times New Roman"/>
          <w:sz w:val="22"/>
        </w:rPr>
        <w:t>The entities are further encouraged to use existing rights of way to the greatest extent practicable.</w:t>
      </w:r>
      <w:r w:rsidRPr="00986E56">
        <w:rPr>
          <w:rStyle w:val="scinsertblue"/>
          <w:rFonts w:cs="Times New Roman"/>
          <w:sz w:val="22"/>
        </w:rPr>
        <w:t xml:space="preserve"> If the entities pursue permitting and construction of a joint resource or joint resources, the entities are further encouraged to use existing rights of way to the greatest extent practicable.</w:t>
      </w:r>
    </w:p>
    <w:p w14:paraId="5C830BA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(B) The General Assembly hereby encourages Duke Energy Carolinas, LLC to complete evaluations for </w:t>
      </w:r>
      <w:r w:rsidRPr="00986E56">
        <w:rPr>
          <w:rStyle w:val="scinsertblue"/>
          <w:rFonts w:cs="Times New Roman"/>
          <w:sz w:val="22"/>
        </w:rPr>
        <w:t>expanding energy storage, including hydro pumped storage, and energy generation opportunities in South Carolina.</w:t>
      </w:r>
      <w:r w:rsidRPr="00986E56">
        <w:rPr>
          <w:rStyle w:val="scstrikered"/>
          <w:rFonts w:cs="Times New Roman"/>
          <w:sz w:val="22"/>
        </w:rPr>
        <w:t>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58‑33‑110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2A62361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w:t>
      </w:r>
      <w:r w:rsidRPr="00986E56">
        <w:rPr>
          <w:rStyle w:val="scstrikered"/>
          <w:rFonts w:cs="Times New Roman"/>
          <w:sz w:val="22"/>
        </w:rPr>
        <w:t>,</w:t>
      </w:r>
      <w:r w:rsidRPr="00986E56">
        <w:rPr>
          <w:rStyle w:val="scinsertblue"/>
          <w:rFonts w:cs="Times New Roman"/>
          <w:sz w:val="22"/>
        </w:rPr>
        <w:t>.</w:t>
      </w:r>
      <w:r w:rsidRPr="00986E56">
        <w:rPr>
          <w:rStyle w:val="scstrikered"/>
          <w:rFonts w:cs="Times New Roman"/>
          <w:sz w:val="22"/>
        </w:rPr>
        <w:t xml:space="preserve">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58‑33‑110 or as otherwise required by law. The General Assembly instructs all governmental agencies to provide accelerated consideration </w:t>
      </w:r>
      <w:r w:rsidRPr="00986E56">
        <w:rPr>
          <w:rStyle w:val="scstrikered"/>
          <w:rFonts w:cs="Times New Roman"/>
          <w:sz w:val="22"/>
        </w:rPr>
        <w:lastRenderedPageBreak/>
        <w:t>of any action required to permit or otherwise authorize construction or operation of the facilities subject to this subsection in preference of all other pending nonemergency applications or requests.</w:t>
      </w:r>
    </w:p>
    <w:p w14:paraId="14C2144F"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10, by striking Section 13-7-820</w:t>
      </w:r>
      <w:r w:rsidRPr="00986E56">
        <w:rPr>
          <w:rStyle w:val="scinsert"/>
          <w:sz w:val="22"/>
        </w:rPr>
        <w:t>(5)</w:t>
      </w:r>
      <w:r w:rsidRPr="00986E56">
        <w:rPr>
          <w:sz w:val="22"/>
        </w:rPr>
        <w:t xml:space="preserve"> and inserting:</w:t>
      </w:r>
    </w:p>
    <w:p w14:paraId="7491C927"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t xml:space="preserve">(5) to engage stakeholders and develop a strategic plan to advance the development of </w:t>
      </w:r>
      <w:r w:rsidRPr="00986E56">
        <w:rPr>
          <w:rStyle w:val="scinsertblue"/>
          <w:rFonts w:cs="Times New Roman"/>
          <w:sz w:val="22"/>
        </w:rPr>
        <w:t xml:space="preserve">nuclear generation, including </w:t>
      </w:r>
      <w:r w:rsidRPr="00986E56">
        <w:rPr>
          <w:rStyle w:val="scinsert"/>
          <w:rFonts w:cs="Times New Roman"/>
          <w:sz w:val="22"/>
        </w:rPr>
        <w:t xml:space="preserve">advanced nuclear generation </w:t>
      </w:r>
      <w:r w:rsidRPr="00986E56">
        <w:rPr>
          <w:rStyle w:val="scstrikered"/>
          <w:rFonts w:cs="Times New Roman"/>
          <w:sz w:val="22"/>
        </w:rPr>
        <w:t>including</w:t>
      </w:r>
      <w:r w:rsidRPr="00986E56">
        <w:rPr>
          <w:rStyle w:val="scinsertblue"/>
          <w:rFonts w:cs="Times New Roman"/>
          <w:sz w:val="22"/>
        </w:rPr>
        <w:t>such as</w:t>
      </w:r>
      <w:r w:rsidRPr="00986E56">
        <w:rPr>
          <w:rStyle w:val="scinsert"/>
          <w:rFonts w:cs="Times New Roman"/>
          <w:sz w:val="22"/>
        </w:rPr>
        <w:t xml:space="preserve"> small modular reactors, molten salt reactors, and spent nuclear fuel recycling facilities </w:t>
      </w:r>
      <w:r w:rsidRPr="00986E56">
        <w:rPr>
          <w:rStyle w:val="scinsertblue"/>
          <w:rFonts w:cs="Times New Roman"/>
          <w:sz w:val="22"/>
        </w:rPr>
        <w:t xml:space="preserve">and fusion energy </w:t>
      </w:r>
      <w:r w:rsidRPr="00986E56">
        <w:rPr>
          <w:rStyle w:val="scinsert"/>
          <w:rFonts w:cs="Times New Roman"/>
          <w:sz w:val="22"/>
        </w:rPr>
        <w:t>to serve customers in this State in the most economical manner at the earliest reasonable time possible</w:t>
      </w:r>
      <w:r w:rsidRPr="00986E56">
        <w:rPr>
          <w:rFonts w:cs="Times New Roman"/>
          <w:sz w:val="22"/>
        </w:rPr>
        <w:t>.</w:t>
      </w:r>
    </w:p>
    <w:p w14:paraId="17DECEB0"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deleting SECTION 11.</w:t>
      </w:r>
    </w:p>
    <w:p w14:paraId="59ABF09B"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12, by striking Section 58-33-196 and inserting:</w:t>
      </w:r>
    </w:p>
    <w:p w14:paraId="343A4CC4"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58‑33‑196.</w:t>
      </w:r>
      <w:r w:rsidRPr="00986E56">
        <w:rPr>
          <w:rFonts w:cs="Times New Roman"/>
          <w:sz w:val="22"/>
        </w:rPr>
        <w:tab/>
        <w:t xml:space="preserve">Electrical utilities and the Public Service Authority are encouraged to explore the potential for deploying </w:t>
      </w:r>
      <w:r w:rsidRPr="00986E56">
        <w:rPr>
          <w:rStyle w:val="scinsertblue"/>
          <w:rFonts w:cs="Times New Roman"/>
          <w:sz w:val="22"/>
        </w:rPr>
        <w:t xml:space="preserve">fusion energy and </w:t>
      </w:r>
      <w:r w:rsidRPr="00986E56">
        <w:rPr>
          <w:rFonts w:cs="Times New Roman"/>
          <w:sz w:val="22"/>
        </w:rPr>
        <w:t xml:space="preserve">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coal‑generation sites. Any utility pursuing deployment of such nuclear facilities must provide annual progress reports to the commission and the Public Utilities Review Committee; this report may be in writing or in the form of testimony in an appropriate proceeding. </w:t>
      </w:r>
      <w:r w:rsidRPr="00986E56">
        <w:rPr>
          <w:rStyle w:val="scstrikered"/>
          <w:rFonts w:cs="Times New Roman"/>
          <w:sz w:val="22"/>
        </w:rPr>
        <w:t>The</w:t>
      </w:r>
      <w:r w:rsidRPr="00986E56">
        <w:rPr>
          <w:rStyle w:val="scinsertblue"/>
          <w:rFonts w:cs="Times New Roman"/>
          <w:sz w:val="22"/>
        </w:rPr>
        <w:t>A</w:t>
      </w:r>
      <w:r w:rsidRPr="00986E56">
        <w:rPr>
          <w:rFonts w:cs="Times New Roman"/>
          <w:sz w:val="22"/>
        </w:rPr>
        <w:t xml:space="preserve"> utility </w:t>
      </w:r>
      <w:r w:rsidRPr="00986E56">
        <w:rPr>
          <w:rStyle w:val="scinsertblue"/>
          <w:rFonts w:cs="Times New Roman"/>
          <w:sz w:val="22"/>
        </w:rPr>
        <w:t xml:space="preserve">whose rates are regulated by the commission </w:t>
      </w:r>
      <w:r w:rsidRPr="00986E56">
        <w:rPr>
          <w:rFonts w:cs="Times New Roman"/>
          <w:sz w:val="22"/>
        </w:rPr>
        <w:t>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3B9FC89B"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13, by striking Section 58-37-70(B)(1) and inserting:</w:t>
      </w:r>
    </w:p>
    <w:p w14:paraId="7BDFAE2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(1) “Electrical utility” has the same meaning as provided in Section 58‑27‑10(7)</w:t>
      </w:r>
      <w:r w:rsidRPr="00986E56">
        <w:rPr>
          <w:rStyle w:val="scstrikered"/>
          <w:rFonts w:cs="Times New Roman"/>
          <w:sz w:val="22"/>
        </w:rPr>
        <w:t xml:space="preserve"> and includes the South Carolina Public Service Authority</w:t>
      </w:r>
      <w:r w:rsidRPr="00986E56">
        <w:rPr>
          <w:rFonts w:cs="Times New Roman"/>
          <w:sz w:val="22"/>
        </w:rPr>
        <w:t>.</w:t>
      </w:r>
    </w:p>
    <w:p w14:paraId="4F2847A9"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13, by striking Section 58-37-70(F)(3) and inserting:</w:t>
      </w:r>
    </w:p>
    <w:p w14:paraId="5751FB3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 xml:space="preserve">(3) In the event the commission finds cost estimates </w:t>
      </w:r>
      <w:r w:rsidRPr="00986E56">
        <w:rPr>
          <w:rStyle w:val="scinsertblue"/>
          <w:rFonts w:cs="Times New Roman"/>
          <w:sz w:val="22"/>
        </w:rPr>
        <w:t xml:space="preserve">provided by an electric utility </w:t>
      </w:r>
      <w:r w:rsidRPr="00986E56">
        <w:rPr>
          <w:rFonts w:cs="Times New Roman"/>
          <w:sz w:val="22"/>
        </w:rPr>
        <w:t xml:space="preserve">pursuant to item (2) are reasonable and prudent, the </w:t>
      </w:r>
      <w:r w:rsidRPr="00986E56">
        <w:rPr>
          <w:rFonts w:cs="Times New Roman"/>
          <w:sz w:val="22"/>
        </w:rPr>
        <w:lastRenderedPageBreak/>
        <w:t>costs may be recoverable through rates, even if an application for a certificate of environmental compatibility and public convenience and necessity have not been filed. However, these costs shall not include a rate of return.</w:t>
      </w:r>
    </w:p>
    <w:p w14:paraId="7F1FE24B"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14.A., by striking Section 58-37-120 and inserting:</w:t>
      </w:r>
    </w:p>
    <w:p w14:paraId="05394B9D"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58‑37‑120.</w:t>
      </w:r>
      <w:r w:rsidRPr="00986E56">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02167CF6"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(B) </w:t>
      </w:r>
      <w:r w:rsidRPr="00986E56">
        <w:rPr>
          <w:rStyle w:val="scinsertblue"/>
          <w:rFonts w:cs="Times New Roman"/>
          <w:sz w:val="22"/>
        </w:rPr>
        <w:t>A permit applicant for an energy infrastructure project shall not submit an application for the project prior to conducting a preapplication meeting with the agency to establish milestones within the six-month review period.</w:t>
      </w:r>
    </w:p>
    <w:p w14:paraId="33C4A25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t>(C) The applicant and agency may mutually agree in writing to extend the six-month review period. Such agreement shall be in writing and state a specific date on when the extension will end. The agency shall not stop, stay, or otherwise alter the review period without such written agreement with the applicant.</w:t>
      </w:r>
    </w:p>
    <w:p w14:paraId="1993B2B4"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t xml:space="preserve">(D) </w:t>
      </w:r>
      <w:r w:rsidRPr="00986E56">
        <w:rPr>
          <w:rFonts w:cs="Times New Roman"/>
          <w:sz w:val="22"/>
        </w:rPr>
        <w:t xml:space="preserve">Upon receipt of an application, the agency shall promptly review it for sufficiency and shall provide the applicant with a list of all </w:t>
      </w:r>
      <w:r w:rsidRPr="00986E56">
        <w:rPr>
          <w:rStyle w:val="scinsertblue"/>
          <w:rFonts w:cs="Times New Roman"/>
          <w:sz w:val="22"/>
        </w:rPr>
        <w:t xml:space="preserve">technical and administrative </w:t>
      </w:r>
      <w:r w:rsidRPr="00986E56">
        <w:rPr>
          <w:rFonts w:cs="Times New Roman"/>
          <w:sz w:val="22"/>
        </w:rPr>
        <w:t>deficiencies within thirty days of receipt</w:t>
      </w:r>
      <w:r w:rsidRPr="00986E56">
        <w:rPr>
          <w:rStyle w:val="scinsertblue"/>
          <w:rFonts w:cs="Times New Roman"/>
          <w:sz w:val="22"/>
        </w:rPr>
        <w:t>, or if a public comment period is required, fifteen days from the end of the comment period</w:t>
      </w:r>
      <w:r w:rsidRPr="00986E56">
        <w:rPr>
          <w:rFonts w:cs="Times New Roman"/>
          <w:sz w:val="22"/>
        </w:rPr>
        <w:t>. The identification of by the agency of deficiencies in the application shall not toll the six‑month period for agency determination.</w:t>
      </w:r>
    </w:p>
    <w:p w14:paraId="523B737D"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14.A., by striking Section 58-37-130 and inserting:</w:t>
      </w:r>
    </w:p>
    <w:p w14:paraId="4DCA62E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58‑37‑130.</w:t>
      </w:r>
      <w:r w:rsidRPr="00986E56">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r w:rsidRPr="00986E56">
        <w:rPr>
          <w:rStyle w:val="scinsertblue"/>
          <w:rFonts w:cs="Times New Roman"/>
          <w:sz w:val="22"/>
        </w:rPr>
        <w:t xml:space="preserve"> Any agency decision or action that is subject to a </w:t>
      </w:r>
      <w:r w:rsidRPr="00986E56">
        <w:rPr>
          <w:rStyle w:val="scinsertblue"/>
          <w:rFonts w:cs="Times New Roman"/>
          <w:sz w:val="22"/>
        </w:rPr>
        <w:lastRenderedPageBreak/>
        <w:t>contested case review before the Administrative Law Court, pursuant to Section 1-23-600 et. seq., shall be appealable under this section upon issuance of an appealable order by the Administrative Law Court.</w:t>
      </w:r>
    </w:p>
    <w:p w14:paraId="6841A969"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20.A., by striking Section 58-33-20(10) and inserting:</w:t>
      </w:r>
    </w:p>
    <w:p w14:paraId="3A0D0B6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w:t>
      </w:r>
      <w:r w:rsidRPr="00986E56">
        <w:rPr>
          <w:rStyle w:val="scstrikered"/>
          <w:rFonts w:cs="Times New Roman"/>
          <w:sz w:val="22"/>
        </w:rPr>
        <w:t>(b) located materially within a new right of way or corridor;</w:t>
      </w:r>
      <w:r w:rsidRPr="00986E56">
        <w:rPr>
          <w:rFonts w:cs="Times New Roman"/>
          <w:sz w:val="22"/>
        </w:rPr>
        <w:t xml:space="preserve"> or </w:t>
      </w:r>
      <w:r w:rsidRPr="00986E56">
        <w:rPr>
          <w:rStyle w:val="scstrikered"/>
          <w:rFonts w:cs="Times New Roman"/>
          <w:sz w:val="22"/>
        </w:rPr>
        <w:t>(c)</w:t>
      </w:r>
      <w:r w:rsidRPr="00986E56">
        <w:rPr>
          <w:rStyle w:val="scinsertblue"/>
          <w:rFonts w:cs="Times New Roman"/>
          <w:sz w:val="22"/>
        </w:rPr>
        <w:t>(b)</w:t>
      </w:r>
      <w:r w:rsidRPr="00986E56">
        <w:rPr>
          <w:rFonts w:cs="Times New Roman"/>
          <w:sz w:val="22"/>
        </w:rPr>
        <w:t xml:space="preserve"> substantially located on the property of a customer, prospective customer, or the State.</w:t>
      </w:r>
    </w:p>
    <w:p w14:paraId="217AEAE6"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21, by striking Section 58-33-110(1) and inserting:</w:t>
      </w:r>
    </w:p>
    <w:p w14:paraId="03923EC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(1) No person shall commence to construct a major utility facility without first having obtained a certificate issued with respect to such facility by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The replacement of an existing facility with a like facility, as determined by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shall not constitute construction of a major utility facility. </w:t>
      </w:r>
      <w:r w:rsidRPr="00986E56">
        <w:rPr>
          <w:rStyle w:val="scinsert"/>
          <w:rFonts w:cs="Times New Roman"/>
          <w:sz w:val="22"/>
        </w:rPr>
        <w:t xml:space="preserve">Upon application for a determination by the commission that a proposed utility facility constitutes a like facility replacement, the commission must issue a written order approving or denying the application within sixty days of filing. </w:t>
      </w:r>
      <w:r w:rsidRPr="00986E56">
        <w:rPr>
          <w:rStyle w:val="scstrikered"/>
          <w:rFonts w:cs="Times New Roman"/>
          <w:sz w:val="22"/>
        </w:rPr>
        <w:t xml:space="preserve">If the commission fails to issue a written order within sixty days of the application’s filing, the application shall be deemed as approved. </w:t>
      </w:r>
      <w:r w:rsidRPr="00986E56">
        <w:rPr>
          <w:rFonts w:cs="Times New Roman"/>
          <w:sz w:val="22"/>
        </w:rPr>
        <w:t xml:space="preserve">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w:t>
      </w:r>
      <w:r w:rsidRPr="00986E56">
        <w:rPr>
          <w:rFonts w:cs="Times New Roman"/>
          <w:sz w:val="22"/>
        </w:rPr>
        <w:lastRenderedPageBreak/>
        <w:t xml:space="preserve">to a major utility facility granted under other laws administered by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shall constitute a certificate if the requirements of this chapter have been complied with in the proceeding leading to the granting of such authorization.</w:t>
      </w:r>
    </w:p>
    <w:p w14:paraId="1C7F9EEE"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21, by striking Section 58-33-110(7) and inserting:</w:t>
      </w:r>
    </w:p>
    <w:p w14:paraId="6700D83D"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(7)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shall have authority, where justified by public convenience and necessity, to grant permission to a person who has made application for a certificate under Section 58‑33‑120 to proceed with initial clearing, excavation, dredging and construction</w:t>
      </w:r>
      <w:r w:rsidRPr="00986E56">
        <w:rPr>
          <w:rStyle w:val="scinsert"/>
          <w:rFonts w:cs="Times New Roman"/>
          <w:sz w:val="22"/>
        </w:rPr>
        <w:t>.</w:t>
      </w:r>
      <w:r w:rsidRPr="00986E56">
        <w:rPr>
          <w:rStyle w:val="scstrike"/>
          <w:rFonts w:cs="Times New Roman"/>
          <w:sz w:val="22"/>
        </w:rPr>
        <w:t>;  provided, however,</w:t>
      </w:r>
      <w:r w:rsidRPr="00986E56">
        <w:rPr>
          <w:rStyle w:val="scinsert"/>
          <w:rFonts w:cs="Times New Roman"/>
          <w:sz w:val="22"/>
        </w:rPr>
        <w:t xml:space="preserve"> No permission from the commission shall be required to proceed with initial clearing, excavation, dredging, and initial construction of any </w:t>
      </w:r>
      <w:r w:rsidRPr="00986E56">
        <w:rPr>
          <w:rStyle w:val="scstrikered"/>
          <w:rFonts w:cs="Times New Roman"/>
          <w:sz w:val="22"/>
        </w:rPr>
        <w:t xml:space="preserve">facility which constitutes a component of the preferred generation plan in an integrated resource plan or update approved by the commission pursuant to Chapter 37 of this title, or any </w:t>
      </w:r>
      <w:r w:rsidRPr="00986E56">
        <w:rPr>
          <w:rStyle w:val="scinsert"/>
          <w:rFonts w:cs="Times New Roman"/>
          <w:sz w:val="22"/>
        </w:rPr>
        <w:t>like facility; provided</w:t>
      </w:r>
      <w:r w:rsidRPr="00986E56">
        <w:rPr>
          <w:rFonts w:cs="Times New Roman"/>
          <w:sz w:val="22"/>
        </w:rPr>
        <w:t xml:space="preserve"> that in engaging in such clearing, excavation, dredging or construction, the person shall proceed at his own risk, and such permission shall not in any way indicate approval by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of the proposed site or facility.</w:t>
      </w:r>
    </w:p>
    <w:p w14:paraId="26749CD0"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22, by striking Section 58-37-40(C)(1) and inserting:</w:t>
      </w:r>
    </w:p>
    <w:p w14:paraId="62B0ACAE"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986E56">
        <w:rPr>
          <w:rStyle w:val="scinsert"/>
          <w:rFonts w:cs="Times New Roman"/>
          <w:sz w:val="22"/>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986E56">
        <w:rPr>
          <w:rFonts w:cs="Times New Roman"/>
          <w:sz w:val="22"/>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w:t>
      </w:r>
      <w:r w:rsidRPr="00986E56">
        <w:rPr>
          <w:rStyle w:val="scinsertblue"/>
          <w:rFonts w:cs="Times New Roman"/>
          <w:sz w:val="22"/>
        </w:rPr>
        <w:t xml:space="preserve">or the Public Service Authority </w:t>
      </w:r>
      <w:r w:rsidRPr="00986E56">
        <w:rPr>
          <w:rFonts w:cs="Times New Roman"/>
          <w:sz w:val="22"/>
        </w:rPr>
        <w:t>files an integrated resource plan, the commission shall issue a final order approving, modifying, or denying the plan filed by the electrical utility or the Public Service Authority.</w:t>
      </w:r>
    </w:p>
    <w:p w14:paraId="2EDD763D" w14:textId="77777777" w:rsidR="00F62F91" w:rsidRPr="00986E56" w:rsidRDefault="00F62F91" w:rsidP="00F62F91">
      <w:pPr>
        <w:pStyle w:val="scamendlanginstruction"/>
        <w:spacing w:before="0" w:after="0"/>
        <w:ind w:firstLine="216"/>
        <w:jc w:val="both"/>
        <w:rPr>
          <w:sz w:val="22"/>
        </w:rPr>
      </w:pPr>
      <w:r w:rsidRPr="00986E56">
        <w:rPr>
          <w:sz w:val="22"/>
        </w:rPr>
        <w:lastRenderedPageBreak/>
        <w:t>Amend the bill further, SECTION 23, by striking Section 58-3-260(A)(4) and inserting:</w:t>
      </w:r>
    </w:p>
    <w:p w14:paraId="010DD2A3"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 xml:space="preserve">(4) “Allowable ex parte communication briefing” means any communication that is conducted pursuant to the procedure outlined in subsection </w:t>
      </w:r>
      <w:r w:rsidRPr="00986E56">
        <w:rPr>
          <w:rStyle w:val="scstrikered"/>
          <w:rFonts w:cs="Times New Roman"/>
          <w:sz w:val="22"/>
        </w:rPr>
        <w:t>(C)</w:t>
      </w:r>
      <w:r w:rsidRPr="00986E56">
        <w:rPr>
          <w:rStyle w:val="scinsertblue"/>
          <w:rFonts w:cs="Times New Roman"/>
          <w:sz w:val="22"/>
        </w:rPr>
        <w:t>(D)</w:t>
      </w:r>
      <w:r w:rsidRPr="00986E56">
        <w:rPr>
          <w:rFonts w:cs="Times New Roman"/>
          <w:sz w:val="22"/>
        </w:rPr>
        <w:t>(6) of this section.</w:t>
      </w:r>
    </w:p>
    <w:p w14:paraId="0A566DD7"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23, by deleting Section 58-3-260(A)</w:t>
      </w:r>
      <w:r w:rsidRPr="00986E56">
        <w:rPr>
          <w:rStyle w:val="scinsert"/>
          <w:sz w:val="22"/>
        </w:rPr>
        <w:t>(6)</w:t>
      </w:r>
      <w:r w:rsidRPr="00986E56">
        <w:rPr>
          <w:sz w:val="22"/>
        </w:rPr>
        <w:t xml:space="preserve"> from the bill.</w:t>
      </w:r>
    </w:p>
    <w:p w14:paraId="30C0948B"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23, by striking Section 58-3-260(B)</w:t>
      </w:r>
      <w:r w:rsidRPr="00986E56">
        <w:rPr>
          <w:rStyle w:val="scinsert"/>
          <w:sz w:val="22"/>
        </w:rPr>
        <w:t>(2)</w:t>
      </w:r>
      <w:r w:rsidRPr="00986E56">
        <w:rPr>
          <w:sz w:val="22"/>
        </w:rPr>
        <w:t xml:space="preserve"> and inserting:</w:t>
      </w:r>
    </w:p>
    <w:p w14:paraId="670F69C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r>
      <w:r w:rsidRPr="00986E56">
        <w:rPr>
          <w:rStyle w:val="scinsertblue"/>
          <w:rFonts w:cs="Times New Roman"/>
          <w:sz w:val="22"/>
        </w:rPr>
        <w:tab/>
        <w:t>(2) “Issue” does not include:</w:t>
      </w:r>
    </w:p>
    <w:p w14:paraId="5558FDB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r>
      <w:r w:rsidRPr="00986E56">
        <w:rPr>
          <w:rStyle w:val="scinsertblue"/>
          <w:rFonts w:cs="Times New Roman"/>
          <w:sz w:val="22"/>
        </w:rPr>
        <w:tab/>
      </w:r>
      <w:r w:rsidRPr="00986E56">
        <w:rPr>
          <w:rStyle w:val="scinsertblue"/>
          <w:rFonts w:cs="Times New Roman"/>
          <w:sz w:val="22"/>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520A73E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r>
      <w:r w:rsidRPr="00986E56">
        <w:rPr>
          <w:rStyle w:val="scinsertblue"/>
          <w:rFonts w:cs="Times New Roman"/>
          <w:sz w:val="22"/>
        </w:rPr>
        <w:tab/>
      </w:r>
      <w:r w:rsidRPr="00986E56">
        <w:rPr>
          <w:rStyle w:val="scinsertblue"/>
          <w:rFonts w:cs="Times New Roman"/>
          <w:sz w:val="22"/>
        </w:rPr>
        <w:tab/>
        <w:t>(b) any confidential information that affects energy security, such as physical or cybersecurity matters, provided that such information is also provided to the Executive Director of the Office of Regulatory Staff.</w:t>
      </w:r>
    </w:p>
    <w:p w14:paraId="760C582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Any communication pursuant to subitems (a) or (b) provided to the commission must also be provided in writing and must be posted on the commission’s website with any confidential information redacted.</w:t>
      </w:r>
    </w:p>
    <w:p w14:paraId="529DB836"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86E56">
        <w:rPr>
          <w:rStyle w:val="scinsert"/>
          <w:rFonts w:cs="Times New Roman"/>
          <w:sz w:val="22"/>
        </w:rPr>
        <w:tab/>
      </w:r>
      <w:r w:rsidRPr="00986E56">
        <w:rPr>
          <w:rStyle w:val="scstrikered"/>
          <w:rFonts w:cs="Times New Roman"/>
          <w:sz w:val="22"/>
        </w:rPr>
        <w:tab/>
        <w:t>(2)</w:t>
      </w:r>
      <w:r w:rsidRPr="00986E56">
        <w:rPr>
          <w:rStyle w:val="scinsertblue"/>
          <w:rFonts w:cs="Times New Roman"/>
          <w:sz w:val="22"/>
        </w:rPr>
        <w:t>(C)</w:t>
      </w:r>
      <w:r w:rsidRPr="00986E56">
        <w:rPr>
          <w:rStyle w:val="scinsert"/>
          <w:rFonts w:cs="Times New Roman"/>
          <w:sz w:val="22"/>
        </w:rPr>
        <w:t xml:space="preserve"> Commissioners must limit their consideration of matters before them to the record presented by the parties and may not rely on material not presented in the record by the parties.</w:t>
      </w:r>
    </w:p>
    <w:p w14:paraId="07B0E1BD"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23, by striking Section 58-3-260(C), (D), (E), (F), (G), (H), and (J) and inserting:</w:t>
      </w:r>
    </w:p>
    <w:p w14:paraId="27D0B547"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(C)</w:t>
      </w:r>
      <w:r w:rsidRPr="00986E56">
        <w:rPr>
          <w:rStyle w:val="scinsertblue"/>
          <w:rFonts w:cs="Times New Roman"/>
          <w:sz w:val="22"/>
        </w:rPr>
        <w:t>(D)</w:t>
      </w:r>
      <w:r w:rsidRPr="00986E56">
        <w:rPr>
          <w:rFonts w:cs="Times New Roman"/>
          <w:sz w:val="22"/>
        </w:rPr>
        <w:t xml:space="preserve"> The following communications are exempt from the prohibitions of subsection (B) of this section:</w:t>
      </w:r>
    </w:p>
    <w:p w14:paraId="0CC71F5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(1) a communication concerning compliance with procedural requirements if the procedural matter is not an area of controversy in a proceeding;</w:t>
      </w:r>
    </w:p>
    <w:p w14:paraId="4E09149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4D676DC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 xml:space="preserve">(3)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w:t>
      </w:r>
      <w:r w:rsidRPr="00986E56">
        <w:rPr>
          <w:rFonts w:cs="Times New Roman"/>
          <w:sz w:val="22"/>
        </w:rPr>
        <w:lastRenderedPageBreak/>
        <w:t>otherwise intended to address the merits or outcome or to influence the timing of a proceeding;</w:t>
      </w:r>
    </w:p>
    <w:p w14:paraId="13EB1003"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3BD1F6B7"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(5) where circumstances require, ex parte communications for scheduling, administrative purposes, or emergencies that do not deal with substantive matters or issues on the merits are authorized provided:</w:t>
      </w:r>
    </w:p>
    <w:p w14:paraId="00F2AA18"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(a) the commissioner, hearing officer, or commission employee reasonably believes that no party will gain a procedural or tactical advantage as a result of the ex parte communication; and</w:t>
      </w:r>
    </w:p>
    <w:p w14:paraId="7874058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(b) the commissioner, hearing officer, or commission employee makes provision promptly to notify all other parties of the substance of the ex parte communication and, where possible, allows an opportunity to respond;</w:t>
      </w:r>
    </w:p>
    <w:p w14:paraId="1603F4D7" w14:textId="77777777" w:rsidR="00F62F91" w:rsidRPr="00986E56" w:rsidDel="0060690A"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(6)(a) subject to the provisions of Chapter 4</w:t>
      </w:r>
      <w:r w:rsidRPr="00986E56">
        <w:rPr>
          <w:rStyle w:val="scinsert"/>
          <w:rFonts w:cs="Times New Roman"/>
          <w:sz w:val="22"/>
        </w:rPr>
        <w:t>,</w:t>
      </w:r>
      <w:r w:rsidRPr="00986E56">
        <w:rPr>
          <w:rStyle w:val="scstrike"/>
          <w:rFonts w:cs="Times New Roman"/>
          <w:sz w:val="22"/>
        </w:rPr>
        <w:t xml:space="preserve"> of</w:t>
      </w:r>
      <w:r w:rsidRPr="00986E56">
        <w:rPr>
          <w:rFonts w:cs="Times New Roman"/>
          <w:sz w:val="22"/>
        </w:rPr>
        <w:t xml:space="preserve"> Title 30, communications, directly or indirectly, regarding any fact, law, or other matter that is or can reasonably be expected to become an issue in a proceeding for the purposes of an allowable ex parte communication briefing if:</w:t>
      </w:r>
    </w:p>
    <w:p w14:paraId="30D4AC5B" w14:textId="77777777" w:rsidR="00F62F91" w:rsidRPr="00986E56" w:rsidDel="00016035"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69E4E723" w14:textId="77777777" w:rsidR="00F62F91" w:rsidRPr="00986E56" w:rsidDel="00016035"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0D841FE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 xml:space="preserve">(iii) each party, person, commissioner, and commission employee present, within forty‑eight hours of the briefing, files a </w:t>
      </w:r>
      <w:r w:rsidRPr="00986E56">
        <w:rPr>
          <w:rStyle w:val="scstrike"/>
          <w:rFonts w:cs="Times New Roman"/>
          <w:sz w:val="22"/>
        </w:rPr>
        <w:lastRenderedPageBreak/>
        <w:t>certification with the Executive Director of the Office of Regulatory Staff that</w:t>
      </w:r>
    </w:p>
    <w:p w14:paraId="20C7BF6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(i) in the course of such briefing, no commissioner or commission employee shall make any</w:t>
      </w:r>
      <w:r w:rsidRPr="00986E56">
        <w:rPr>
          <w:rStyle w:val="scstrike"/>
          <w:rFonts w:cs="Times New Roman"/>
          <w:sz w:val="22"/>
        </w:rPr>
        <w:t>no</w:t>
      </w:r>
      <w:r w:rsidRPr="00986E56">
        <w:rPr>
          <w:rFonts w:cs="Times New Roman"/>
          <w:sz w:val="22"/>
        </w:rPr>
        <w:t xml:space="preserve"> commitment, predetermination, or prediction of any commissioner’s action as to any ultimate or penultimate issue or any commission employee’s opinion or recommendation as to any ultimate or penultimate issue in any proceeding </w:t>
      </w:r>
      <w:r w:rsidRPr="00986E56">
        <w:rPr>
          <w:rStyle w:val="scstrike"/>
          <w:rFonts w:cs="Times New Roman"/>
          <w:sz w:val="22"/>
        </w:rPr>
        <w:t xml:space="preserve">was requested by any person or party </w:t>
      </w:r>
      <w:r w:rsidRPr="00986E56">
        <w:rPr>
          <w:rFonts w:cs="Times New Roman"/>
          <w:sz w:val="22"/>
        </w:rPr>
        <w:t xml:space="preserve">nor </w:t>
      </w:r>
      <w:r w:rsidRPr="00986E56">
        <w:rPr>
          <w:rStyle w:val="scinsert"/>
          <w:rFonts w:cs="Times New Roman"/>
          <w:sz w:val="22"/>
        </w:rPr>
        <w:t xml:space="preserve">shall any person request </w:t>
      </w:r>
      <w:r w:rsidRPr="00986E56">
        <w:rPr>
          <w:rFonts w:cs="Times New Roman"/>
          <w:sz w:val="22"/>
        </w:rPr>
        <w:t xml:space="preserve">any commitment, predetermination, or prediction </w:t>
      </w:r>
      <w:r w:rsidRPr="00986E56">
        <w:rPr>
          <w:rStyle w:val="scstrike"/>
          <w:rFonts w:cs="Times New Roman"/>
          <w:sz w:val="22"/>
        </w:rPr>
        <w:t>was</w:t>
      </w:r>
      <w:r w:rsidRPr="00986E56">
        <w:rPr>
          <w:rStyle w:val="scinsert"/>
          <w:rFonts w:cs="Times New Roman"/>
          <w:sz w:val="22"/>
        </w:rPr>
        <w:t>to be</w:t>
      </w:r>
      <w:r w:rsidRPr="00986E56">
        <w:rPr>
          <w:rFonts w:cs="Times New Roman"/>
          <w:sz w:val="22"/>
        </w:rPr>
        <w:t xml:space="preserve"> given by any commissioner or commission employee as to any commission action or commission employee opinion or recommendation on any ultimate or penultimate issue;</w:t>
      </w:r>
    </w:p>
    <w:p w14:paraId="2A05880A"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(ii) the Executive Director of the Office of Regulatory Staff or his designee must attend the briefing and certify that the commissioners and commission employees complied with the provisions in subitem (i);</w:t>
      </w:r>
    </w:p>
    <w:p w14:paraId="3140AA0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Fonts w:cs="Times New Roman"/>
          <w:sz w:val="22"/>
        </w:rPr>
        <w:tab/>
      </w:r>
      <w:r w:rsidRPr="00986E56">
        <w:rPr>
          <w:rStyle w:val="scstrike"/>
          <w:rFonts w:cs="Times New Roman"/>
          <w:sz w:val="22"/>
        </w:rPr>
        <w:t>(iv)</w:t>
      </w:r>
      <w:r w:rsidRPr="00986E56">
        <w:rPr>
          <w:rStyle w:val="scinsert"/>
          <w:rFonts w:cs="Times New Roman"/>
          <w:sz w:val="22"/>
        </w:rPr>
        <w:t>(iii)</w:t>
      </w:r>
      <w:r w:rsidRPr="00986E56">
        <w:rPr>
          <w:rFonts w:cs="Times New Roman"/>
          <w:sz w:val="22"/>
        </w:rP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w:t>
      </w:r>
      <w:r w:rsidRPr="00986E56">
        <w:rPr>
          <w:rStyle w:val="scstrikered"/>
          <w:rFonts w:cs="Times New Roman"/>
          <w:sz w:val="22"/>
        </w:rPr>
        <w:t>(C)</w:t>
      </w:r>
      <w:r w:rsidRPr="00986E56">
        <w:rPr>
          <w:rStyle w:val="scinsertblue"/>
          <w:rFonts w:cs="Times New Roman"/>
          <w:sz w:val="22"/>
        </w:rPr>
        <w:t>(D)</w:t>
      </w:r>
      <w:r w:rsidRPr="00986E56">
        <w:rPr>
          <w:rFonts w:cs="Times New Roman"/>
          <w:sz w:val="22"/>
        </w:rPr>
        <w:t>(6) of this section and files a written, certified statement with the Executive Director of the Office of Regulatory Staff within forty‑eight hours of the briefing stating that the commissioner or commission employee will comply with this provision;</w:t>
      </w:r>
    </w:p>
    <w:p w14:paraId="18C7591C"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Fonts w:cs="Times New Roman"/>
          <w:sz w:val="22"/>
        </w:rPr>
        <w:tab/>
      </w:r>
      <w:r w:rsidRPr="00986E56">
        <w:rPr>
          <w:rStyle w:val="scstrike"/>
          <w:rFonts w:cs="Times New Roman"/>
          <w:sz w:val="22"/>
        </w:rPr>
        <w:t>(v)</w:t>
      </w:r>
      <w:r w:rsidRPr="00986E56">
        <w:rPr>
          <w:rStyle w:val="scinsert"/>
          <w:rFonts w:cs="Times New Roman"/>
          <w:sz w:val="22"/>
        </w:rPr>
        <w:t>(iv)</w:t>
      </w:r>
      <w:r w:rsidRPr="00986E56">
        <w:rPr>
          <w:rFonts w:cs="Times New Roman"/>
          <w:sz w:val="22"/>
        </w:rPr>
        <w:t xml:space="preserve"> the commission </w:t>
      </w:r>
      <w:r w:rsidRPr="00986E56">
        <w:rPr>
          <w:rStyle w:val="scstrike"/>
          <w:rFonts w:cs="Times New Roman"/>
          <w:sz w:val="22"/>
        </w:rPr>
        <w:t>posts</w:t>
      </w:r>
      <w:r w:rsidRPr="00986E56">
        <w:rPr>
          <w:rStyle w:val="scinsert"/>
          <w:rFonts w:cs="Times New Roman"/>
          <w:sz w:val="22"/>
        </w:rPr>
        <w:t>must post</w:t>
      </w:r>
      <w:r w:rsidRPr="00986E56">
        <w:rPr>
          <w:rFonts w:cs="Times New Roman"/>
          <w:sz w:val="22"/>
        </w:rP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32B2521A"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w:t>
      </w:r>
      <w:r w:rsidRPr="00986E56">
        <w:rPr>
          <w:rStyle w:val="scinsert"/>
          <w:rFonts w:cs="Times New Roman"/>
          <w:sz w:val="22"/>
        </w:rPr>
        <w:lastRenderedPageBreak/>
        <w:t>confidential information provided to the commission;</w:t>
      </w:r>
    </w:p>
    <w:p w14:paraId="7E047B7E"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Fonts w:cs="Times New Roman"/>
          <w:sz w:val="22"/>
        </w:rPr>
        <w:tab/>
        <w:t xml:space="preserve">(vi) the person or party initially seeking the briefing </w:t>
      </w:r>
      <w:r w:rsidRPr="00986E56">
        <w:rPr>
          <w:rStyle w:val="scstrike"/>
          <w:rFonts w:cs="Times New Roman"/>
          <w:sz w:val="22"/>
        </w:rPr>
        <w:t>requests</w:t>
      </w:r>
      <w:r w:rsidRPr="00986E56">
        <w:rPr>
          <w:rStyle w:val="scinsert"/>
          <w:rFonts w:cs="Times New Roman"/>
          <w:sz w:val="22"/>
        </w:rPr>
        <w:t>must request</w:t>
      </w:r>
      <w:r w:rsidRPr="00986E56">
        <w:rPr>
          <w:rFonts w:cs="Times New Roman"/>
          <w:sz w:val="22"/>
        </w:rPr>
        <w:t xml:space="preserve"> the briefing with sufficient notice, as required in subsubitem </w:t>
      </w:r>
      <w:r w:rsidRPr="00986E56">
        <w:rPr>
          <w:rStyle w:val="scstrike"/>
          <w:rFonts w:cs="Times New Roman"/>
          <w:sz w:val="22"/>
        </w:rPr>
        <w:t>(v)</w:t>
      </w:r>
      <w:r w:rsidRPr="00986E56">
        <w:rPr>
          <w:rStyle w:val="scinsert"/>
          <w:rFonts w:cs="Times New Roman"/>
          <w:sz w:val="22"/>
        </w:rPr>
        <w:t>(iv)</w:t>
      </w:r>
      <w:r w:rsidRPr="00986E56">
        <w:rPr>
          <w:rFonts w:cs="Times New Roman"/>
          <w:sz w:val="22"/>
        </w:rP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0D029EFE"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Fonts w:cs="Times New Roman"/>
          <w:sz w:val="22"/>
        </w:rPr>
        <w:tab/>
        <w:t xml:space="preserve">(vii) any person or party desiring to have a briefing on the same or similar matter as provided for in subsubitem (vi) </w:t>
      </w:r>
      <w:r w:rsidRPr="00986E56">
        <w:rPr>
          <w:rStyle w:val="scinsert"/>
          <w:rFonts w:cs="Times New Roman"/>
          <w:sz w:val="22"/>
        </w:rPr>
        <w:t>shall be entitled to request</w:t>
      </w:r>
      <w:r w:rsidRPr="00986E56">
        <w:rPr>
          <w:rStyle w:val="scstrike"/>
          <w:rFonts w:cs="Times New Roman"/>
          <w:sz w:val="22"/>
        </w:rPr>
        <w:t>requests</w:t>
      </w:r>
      <w:r w:rsidRPr="00986E56">
        <w:rPr>
          <w:rFonts w:cs="Times New Roman"/>
          <w:sz w:val="22"/>
        </w:rPr>
        <w:t xml:space="preserve"> a briefing </w:t>
      </w:r>
      <w:r w:rsidRPr="00986E56">
        <w:rPr>
          <w:rStyle w:val="scinsert"/>
          <w:rFonts w:cs="Times New Roman"/>
          <w:sz w:val="22"/>
        </w:rPr>
        <w:t xml:space="preserve">so long as the request is made </w:t>
      </w:r>
      <w:r w:rsidRPr="00986E56">
        <w:rPr>
          <w:rFonts w:cs="Times New Roman"/>
          <w:sz w:val="22"/>
        </w:rPr>
        <w:t xml:space="preserve">with sufficient </w:t>
      </w:r>
      <w:r w:rsidRPr="00986E56">
        <w:rPr>
          <w:rStyle w:val="scinsert"/>
          <w:rFonts w:cs="Times New Roman"/>
          <w:sz w:val="22"/>
        </w:rPr>
        <w:t xml:space="preserve">time for </w:t>
      </w:r>
      <w:r w:rsidRPr="00986E56">
        <w:rPr>
          <w:rFonts w:cs="Times New Roman"/>
          <w:sz w:val="22"/>
        </w:rPr>
        <w:t xml:space="preserve">notice, as required in subsubitem </w:t>
      </w:r>
      <w:r w:rsidRPr="00986E56">
        <w:rPr>
          <w:rStyle w:val="scstrike"/>
          <w:rFonts w:cs="Times New Roman"/>
          <w:sz w:val="22"/>
        </w:rPr>
        <w:t>(v)</w:t>
      </w:r>
      <w:r w:rsidRPr="00986E56">
        <w:rPr>
          <w:rStyle w:val="scinsert"/>
          <w:rFonts w:cs="Times New Roman"/>
          <w:sz w:val="22"/>
        </w:rPr>
        <w:t>(iv)</w:t>
      </w:r>
      <w:r w:rsidRPr="00986E56">
        <w:rPr>
          <w:rFonts w:cs="Times New Roman"/>
          <w:sz w:val="22"/>
        </w:rP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389A2075" w14:textId="77777777" w:rsidR="00F62F91" w:rsidRPr="00986E56" w:rsidDel="00016035"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 xml:space="preserve">(b)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w:t>
      </w:r>
      <w:r w:rsidRPr="00986E56">
        <w:rPr>
          <w:rStyle w:val="scstrike"/>
          <w:rFonts w:cs="Times New Roman"/>
          <w:sz w:val="22"/>
        </w:rPr>
        <w:lastRenderedPageBreak/>
        <w:t>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0BDC0C76" w14:textId="77777777" w:rsidR="00F62F91" w:rsidRPr="00986E56" w:rsidDel="00016035"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13D6CA2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Style w:val="scstrike"/>
          <w:rFonts w:cs="Times New Roman"/>
          <w:sz w:val="22"/>
        </w:rPr>
        <w:t>(d)</w:t>
      </w:r>
      <w:r w:rsidRPr="00986E56">
        <w:rPr>
          <w:rStyle w:val="scinsert"/>
          <w:rFonts w:cs="Times New Roman"/>
          <w:sz w:val="22"/>
        </w:rPr>
        <w:t>(b)</w:t>
      </w:r>
      <w:r w:rsidRPr="00986E56">
        <w:rPr>
          <w:rFonts w:cs="Times New Roman"/>
          <w:sz w:val="22"/>
        </w:rPr>
        <w:t xml:space="preserve"> nothing in subsection </w:t>
      </w:r>
      <w:r w:rsidRPr="00986E56">
        <w:rPr>
          <w:rStyle w:val="scstrikered"/>
          <w:rFonts w:cs="Times New Roman"/>
          <w:sz w:val="22"/>
        </w:rPr>
        <w:t>(C)</w:t>
      </w:r>
      <w:r w:rsidRPr="00986E56">
        <w:rPr>
          <w:rStyle w:val="scinsertblue"/>
          <w:rFonts w:cs="Times New Roman"/>
          <w:sz w:val="22"/>
        </w:rPr>
        <w:t>(D)</w:t>
      </w:r>
      <w:r w:rsidRPr="00986E56">
        <w:rPr>
          <w:rFonts w:cs="Times New Roman"/>
          <w:sz w:val="22"/>
        </w:rPr>
        <w:t xml:space="preserve">(6) of this section requires any commissioner or commission employee to grant a request for an allowable ex parte communication briefing, except as provided in subsection </w:t>
      </w:r>
      <w:r w:rsidRPr="00986E56">
        <w:rPr>
          <w:rStyle w:val="scstrikered"/>
          <w:rFonts w:cs="Times New Roman"/>
          <w:sz w:val="22"/>
        </w:rPr>
        <w:t>(C)</w:t>
      </w:r>
      <w:r w:rsidRPr="00986E56">
        <w:rPr>
          <w:rStyle w:val="scinsertblue"/>
          <w:rFonts w:cs="Times New Roman"/>
          <w:sz w:val="22"/>
        </w:rPr>
        <w:t>(D)</w:t>
      </w:r>
      <w:r w:rsidRPr="00986E56">
        <w:rPr>
          <w:rFonts w:cs="Times New Roman"/>
          <w:sz w:val="22"/>
        </w:rPr>
        <w:t>(6)(a)</w:t>
      </w:r>
      <w:r w:rsidRPr="00986E56">
        <w:rPr>
          <w:rStyle w:val="scstrike"/>
          <w:rFonts w:cs="Times New Roman"/>
          <w:sz w:val="22"/>
        </w:rPr>
        <w:t>(iv)</w:t>
      </w:r>
      <w:r w:rsidRPr="00986E56">
        <w:rPr>
          <w:rStyle w:val="scinsert"/>
          <w:rFonts w:cs="Times New Roman"/>
          <w:sz w:val="22"/>
        </w:rPr>
        <w:t>(iii)</w:t>
      </w:r>
      <w:r w:rsidRPr="00986E56">
        <w:rPr>
          <w:rFonts w:cs="Times New Roman"/>
          <w:sz w:val="22"/>
        </w:rPr>
        <w:t xml:space="preserve"> of this section;</w:t>
      </w:r>
    </w:p>
    <w:p w14:paraId="3217333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(7) a communication of supplemental legal citation if the party files copies of such documents, without comment or argument, with the chief clerk of the commission and simultaneously provides copies to all parties of record;</w:t>
      </w:r>
    </w:p>
    <w:p w14:paraId="3F1452B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(8) subject to the provisions of Chapter 4</w:t>
      </w:r>
      <w:r w:rsidRPr="00986E56">
        <w:rPr>
          <w:rStyle w:val="scinsert"/>
          <w:rFonts w:cs="Times New Roman"/>
          <w:sz w:val="22"/>
        </w:rPr>
        <w:t>,</w:t>
      </w:r>
      <w:r w:rsidRPr="00986E56">
        <w:rPr>
          <w:rStyle w:val="scstrike"/>
          <w:rFonts w:cs="Times New Roman"/>
          <w:sz w:val="22"/>
        </w:rPr>
        <w:t xml:space="preserve"> of</w:t>
      </w:r>
      <w:r w:rsidRPr="00986E56">
        <w:rPr>
          <w:rFonts w:cs="Times New Roman"/>
          <w:sz w:val="22"/>
        </w:rPr>
        <w:t xml:space="preserve">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09B5335C"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(a) receive ex parte communications of a type that the commissioner, hearing officer, or commission employee would be prohibited from receiving; or</w:t>
      </w:r>
    </w:p>
    <w:p w14:paraId="078008D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(b) furnish, augment, diminish, or modify the evidence in the record.</w:t>
      </w:r>
    </w:p>
    <w:p w14:paraId="55E017B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(D)</w:t>
      </w:r>
      <w:r w:rsidRPr="00986E56">
        <w:rPr>
          <w:rStyle w:val="scinsertblue"/>
          <w:rFonts w:cs="Times New Roman"/>
          <w:sz w:val="22"/>
        </w:rPr>
        <w:t>(E)</w:t>
      </w:r>
      <w:r w:rsidRPr="00986E56">
        <w:rPr>
          <w:rFonts w:cs="Times New Roman"/>
          <w:sz w:val="22"/>
        </w:rPr>
        <w:t xml:space="preserve"> If before serving in a proceeding, a commissioner, hearing </w:t>
      </w:r>
      <w:r w:rsidRPr="00986E56">
        <w:rPr>
          <w:rFonts w:cs="Times New Roman"/>
          <w:sz w:val="22"/>
        </w:rPr>
        <w:lastRenderedPageBreak/>
        <w:t xml:space="preserve">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w:t>
      </w:r>
      <w:r w:rsidRPr="00986E56">
        <w:rPr>
          <w:rStyle w:val="scstrikered"/>
          <w:rFonts w:cs="Times New Roman"/>
          <w:sz w:val="22"/>
        </w:rPr>
        <w:t>(I)</w:t>
      </w:r>
      <w:r w:rsidRPr="00986E56">
        <w:rPr>
          <w:rStyle w:val="scinsertblue"/>
          <w:rFonts w:cs="Times New Roman"/>
          <w:sz w:val="22"/>
        </w:rPr>
        <w:t>(J)</w:t>
      </w:r>
      <w:r w:rsidRPr="00986E56">
        <w:rPr>
          <w:rFonts w:cs="Times New Roman"/>
          <w:sz w:val="22"/>
        </w:rPr>
        <w:t xml:space="preserve"> of this section.</w:t>
      </w:r>
    </w:p>
    <w:p w14:paraId="10F9B73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(E)</w:t>
      </w:r>
      <w:r w:rsidRPr="00986E56">
        <w:rPr>
          <w:rStyle w:val="scinsertblue"/>
          <w:rFonts w:cs="Times New Roman"/>
          <w:sz w:val="22"/>
        </w:rPr>
        <w:t>(F)</w:t>
      </w:r>
      <w:r w:rsidRPr="00986E56">
        <w:rPr>
          <w:rFonts w:cs="Times New Roman"/>
          <w:sz w:val="22"/>
        </w:rPr>
        <w:t xml:space="preserv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w:t>
      </w:r>
      <w:r w:rsidRPr="00986E56">
        <w:rPr>
          <w:rStyle w:val="scstrikered"/>
          <w:rFonts w:cs="Times New Roman"/>
          <w:sz w:val="22"/>
        </w:rPr>
        <w:t>(J)</w:t>
      </w:r>
      <w:r w:rsidRPr="00986E56">
        <w:rPr>
          <w:rStyle w:val="scinsertblue"/>
          <w:rFonts w:cs="Times New Roman"/>
          <w:sz w:val="22"/>
        </w:rPr>
        <w:t>(K)</w:t>
      </w:r>
      <w:r w:rsidRPr="00986E56">
        <w:rPr>
          <w:rFonts w:cs="Times New Roman"/>
          <w:sz w:val="22"/>
        </w:rPr>
        <w:t xml:space="preserve"> of this section shall not apply.</w:t>
      </w:r>
    </w:p>
    <w:p w14:paraId="56F7AC7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(F)</w:t>
      </w:r>
      <w:r w:rsidRPr="00986E56">
        <w:rPr>
          <w:rStyle w:val="scinsertblue"/>
          <w:rFonts w:cs="Times New Roman"/>
          <w:sz w:val="22"/>
        </w:rPr>
        <w:t>(G)</w:t>
      </w:r>
      <w:r w:rsidRPr="00986E56">
        <w:rPr>
          <w:rFonts w:cs="Times New Roman"/>
          <w:sz w:val="22"/>
        </w:rPr>
        <w:t xml:space="preserve">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w:t>
      </w:r>
      <w:r w:rsidRPr="00986E56">
        <w:rPr>
          <w:rFonts w:cs="Times New Roman"/>
          <w:sz w:val="22"/>
        </w:rPr>
        <w:lastRenderedPageBreak/>
        <w:t>protective order.</w:t>
      </w:r>
    </w:p>
    <w:p w14:paraId="76A08DD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(G)</w:t>
      </w:r>
      <w:r w:rsidRPr="00986E56">
        <w:rPr>
          <w:rStyle w:val="scinsertblue"/>
          <w:rFonts w:cs="Times New Roman"/>
          <w:sz w:val="22"/>
        </w:rPr>
        <w:t>(H)</w:t>
      </w:r>
      <w:r w:rsidRPr="00986E56">
        <w:rPr>
          <w:rFonts w:cs="Times New Roman"/>
          <w:sz w:val="22"/>
        </w:rPr>
        <w:t xml:space="preserve"> Nothing in this section alters or amends Section 1‑23‑320(i).</w:t>
      </w:r>
    </w:p>
    <w:p w14:paraId="086DB8C3"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(H)</w:t>
      </w:r>
      <w:r w:rsidRPr="00986E56">
        <w:rPr>
          <w:rStyle w:val="scinsertblue"/>
          <w:rFonts w:cs="Times New Roman"/>
          <w:sz w:val="22"/>
        </w:rPr>
        <w:t>(I)</w:t>
      </w:r>
      <w:r w:rsidRPr="00986E56">
        <w:rPr>
          <w:rFonts w:cs="Times New Roman"/>
          <w:sz w:val="22"/>
        </w:rPr>
        <w:t xml:space="preserve"> Nothing in this section prevents a commissioner, hearing officer, or commission employee from</w:t>
      </w:r>
      <w:r w:rsidRPr="00986E56">
        <w:rPr>
          <w:rStyle w:val="scinsert"/>
          <w:rFonts w:cs="Times New Roman"/>
          <w:sz w:val="22"/>
        </w:rPr>
        <w:t>:</w:t>
      </w:r>
    </w:p>
    <w:p w14:paraId="7455D3E6"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t>(1)</w:t>
      </w:r>
      <w:r w:rsidRPr="00986E56">
        <w:rPr>
          <w:rFonts w:cs="Times New Roman"/>
          <w:sz w:val="22"/>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986E56">
        <w:rPr>
          <w:rStyle w:val="scinsert"/>
          <w:rFonts w:cs="Times New Roman"/>
          <w:sz w:val="22"/>
        </w:rPr>
        <w:t xml:space="preserve"> of any seminars or group presentations; or</w:t>
      </w:r>
    </w:p>
    <w:p w14:paraId="1BAF0E33"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t xml:space="preserve">(2) conducting a site visit of a utility </w:t>
      </w:r>
      <w:r w:rsidRPr="00986E56">
        <w:rPr>
          <w:rStyle w:val="scinsertblue"/>
          <w:rFonts w:cs="Times New Roman"/>
          <w:sz w:val="22"/>
        </w:rPr>
        <w:t xml:space="preserve">or Public Service Authority </w:t>
      </w:r>
      <w:r w:rsidRPr="00986E56">
        <w:rPr>
          <w:rStyle w:val="scinsert"/>
          <w:rFonts w:cs="Times New Roman"/>
          <w:sz w:val="22"/>
        </w:rPr>
        <w:t xml:space="preserve">facility under construction or attending educational tours of utility </w:t>
      </w:r>
      <w:r w:rsidRPr="00986E56">
        <w:rPr>
          <w:rStyle w:val="scinsertblue"/>
          <w:rFonts w:cs="Times New Roman"/>
          <w:sz w:val="22"/>
        </w:rPr>
        <w:t xml:space="preserve">or Public Service Authority </w:t>
      </w:r>
      <w:r w:rsidRPr="00986E56">
        <w:rPr>
          <w:rStyle w:val="scinsert"/>
          <w:rFonts w:cs="Times New Roman"/>
          <w:sz w:val="22"/>
        </w:rPr>
        <w:t>plants or other facilities provided:</w:t>
      </w:r>
    </w:p>
    <w:p w14:paraId="25C086E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(a) the Executive Director of the Office of Regulatory Staff or his designee also attends the site visit or educational tour;</w:t>
      </w:r>
    </w:p>
    <w:p w14:paraId="6603431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(b) a summary of the discussion is produced and posted on the commission’s website, along with copies of any written materials utilized, referenced, or distributed; and</w:t>
      </w:r>
    </w:p>
    <w:p w14:paraId="2631FC5C"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(c) each party, person, commission, and commission employee who participated in the site visit or educational tour, within forty‑eight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986E56">
        <w:rPr>
          <w:rFonts w:cs="Times New Roman"/>
          <w:sz w:val="22"/>
        </w:rPr>
        <w:t>.</w:t>
      </w:r>
    </w:p>
    <w:p w14:paraId="66AB2CF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w:t>
      </w:r>
      <w:r w:rsidRPr="00986E56">
        <w:rPr>
          <w:rStyle w:val="scstrikered"/>
          <w:rFonts w:cs="Times New Roman"/>
          <w:sz w:val="22"/>
        </w:rPr>
        <w:t>I)</w:t>
      </w:r>
      <w:r w:rsidRPr="00986E56">
        <w:rPr>
          <w:rStyle w:val="scinsertblue"/>
          <w:rFonts w:cs="Times New Roman"/>
          <w:sz w:val="22"/>
        </w:rPr>
        <w:t>(J)</w:t>
      </w:r>
      <w:r w:rsidRPr="00986E56">
        <w:rPr>
          <w:rFonts w:cs="Times New Roman"/>
          <w:sz w:val="22"/>
        </w:rPr>
        <w:t xml:space="preserve">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4FE7D30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(J)</w:t>
      </w:r>
      <w:r w:rsidRPr="00986E56">
        <w:rPr>
          <w:rStyle w:val="scinsertblue"/>
          <w:rFonts w:cs="Times New Roman"/>
          <w:sz w:val="22"/>
        </w:rPr>
        <w:t>(K)</w:t>
      </w:r>
      <w:r w:rsidRPr="00986E56">
        <w:rPr>
          <w:rFonts w:cs="Times New Roman"/>
          <w:sz w:val="22"/>
        </w:rPr>
        <w:t xml:space="preserve">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w:t>
      </w:r>
      <w:r w:rsidRPr="00986E56">
        <w:rPr>
          <w:rFonts w:cs="Times New Roman"/>
          <w:sz w:val="22"/>
        </w:rPr>
        <w:lastRenderedPageBreak/>
        <w:t>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0B974CDF"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deleting SECTION 25.</w:t>
      </w:r>
    </w:p>
    <w:p w14:paraId="466CC99F"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26, by striking Section 58-33-310 and inserting:</w:t>
      </w:r>
    </w:p>
    <w:p w14:paraId="567FC4F5" w14:textId="77777777" w:rsidR="00F62F91" w:rsidRPr="007E6E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4C94D8"/>
          <w:sz w:val="22"/>
          <w:u w:val="single"/>
        </w:rPr>
      </w:pPr>
      <w:r w:rsidRPr="00986E56">
        <w:rPr>
          <w:rFonts w:cs="Times New Roman"/>
          <w:sz w:val="22"/>
        </w:rPr>
        <w:tab/>
        <w:t>Section 58‑33‑310.</w:t>
      </w:r>
      <w:r w:rsidRPr="00986E56">
        <w:rPr>
          <w:rFonts w:cs="Times New Roman"/>
          <w:sz w:val="22"/>
        </w:rPr>
        <w:tab/>
      </w:r>
      <w:r w:rsidRPr="007E6E1C">
        <w:rPr>
          <w:rStyle w:val="scinsertblue"/>
          <w:rFonts w:cs="Times New Roman"/>
          <w:color w:val="4C94D8"/>
          <w:sz w:val="22"/>
        </w:rPr>
        <w:t>(A)(1) If a party wishes to file for a petition for rehearing or reconsideration from all or any portion of an order or decision of the commission, that petition must be filed within fifteen days from the commission issuing the order or decision. A response to the petition for rehearing or reconsideration must be filed within fifteen days from the filed date of the petition for rehearing or reconsideration. Failure to file for rehearing or reconsideration as required in this section constitutes a waiver of the party to further pursue the matter.</w:t>
      </w:r>
    </w:p>
    <w:p w14:paraId="7EB3CFEE" w14:textId="77777777" w:rsidR="00F62F91" w:rsidRPr="007E6E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4C94D8"/>
          <w:sz w:val="22"/>
          <w:u w:val="single"/>
        </w:rPr>
      </w:pPr>
      <w:r w:rsidRPr="007E6E1C">
        <w:rPr>
          <w:rStyle w:val="scinsertblue"/>
          <w:rFonts w:cs="Times New Roman"/>
          <w:color w:val="4C94D8"/>
          <w:sz w:val="22"/>
        </w:rPr>
        <w:tab/>
      </w:r>
      <w:r w:rsidRPr="007E6E1C">
        <w:rPr>
          <w:rStyle w:val="scinsertblue"/>
          <w:rFonts w:cs="Times New Roman"/>
          <w:color w:val="4C94D8"/>
          <w:sz w:val="22"/>
        </w:rPr>
        <w:tab/>
        <w:t>(2) The commission must issue its final order within thirty days from the date the response to the petition for rehearing or reconsideration is filed.</w:t>
      </w:r>
    </w:p>
    <w:p w14:paraId="533CD10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t xml:space="preserve">(B) </w:t>
      </w:r>
      <w:r w:rsidRPr="00986E56">
        <w:rPr>
          <w:rFonts w:cs="Times New Roman"/>
          <w:sz w:val="22"/>
        </w:rPr>
        <w:t>Any party may appeal, in accordance with Section 1‑23‑380, from all or any portion of any final order or decision of the commission, including conditions of the certificate required by a state agency under Section 58‑33‑160 as provided by Section 58‑27‑2310.</w:t>
      </w:r>
      <w:r w:rsidRPr="00986E56">
        <w:rPr>
          <w:rStyle w:val="scstrike"/>
          <w:rFonts w:cs="Times New Roman"/>
          <w:sz w:val="22"/>
        </w:rPr>
        <w:t xml:space="preserve">  Any appeals </w:t>
      </w:r>
      <w:r w:rsidRPr="00986E56">
        <w:rPr>
          <w:rStyle w:val="scstrike"/>
          <w:rFonts w:cs="Times New Roman"/>
          <w:sz w:val="22"/>
        </w:rPr>
        <w:lastRenderedPageBreak/>
        <w:t>may be called up for trial out of their order by either party.</w:t>
      </w:r>
    </w:p>
    <w:p w14:paraId="5F2ACA6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t>(C)</w:t>
      </w:r>
      <w:r w:rsidRPr="00986E56">
        <w:rPr>
          <w:rStyle w:val="scinsert"/>
          <w:rFonts w:cs="Times New Roman"/>
          <w:sz w:val="22"/>
        </w:rPr>
        <w:t xml:space="preserve"> Any final order on the merits issued pursuant to this chapter shall be immediately appealable to the Supreme Court of South Carolina,</w:t>
      </w:r>
      <w:r w:rsidRPr="00986E56">
        <w:rPr>
          <w:rStyle w:val="scstrikered"/>
          <w:rFonts w:cs="Times New Roman"/>
          <w:sz w:val="22"/>
        </w:rPr>
        <w:t xml:space="preserve"> without petition for rehearing or reconsideration</w:t>
      </w:r>
      <w:r w:rsidRPr="00986E56">
        <w:rPr>
          <w:rStyle w:val="scinsert"/>
          <w:rFonts w:cs="Times New Roman"/>
          <w:sz w:val="22"/>
        </w:rPr>
        <w:t xml:space="preserve">. The Supreme Court shall provide for expedited briefing and hearing of the appeal in preference to all other nonemergency matters. </w:t>
      </w:r>
      <w:r w:rsidRPr="00986E56">
        <w:rPr>
          <w:rFonts w:cs="Times New Roman"/>
          <w:sz w:val="22"/>
        </w:rPr>
        <w:t>The commission must not be a party to an appeal.</w:t>
      </w:r>
    </w:p>
    <w:p w14:paraId="07A4F193"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26, by striking Section 58-33-320 and inserting:</w:t>
      </w:r>
    </w:p>
    <w:p w14:paraId="5DD4416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58‑33‑320.</w:t>
      </w:r>
      <w:r w:rsidRPr="00986E56">
        <w:rPr>
          <w:rFonts w:cs="Times New Roman"/>
          <w:sz w:val="22"/>
        </w:rP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986E56">
        <w:rPr>
          <w:rStyle w:val="scstrikered"/>
          <w:rFonts w:cs="Times New Roman"/>
          <w:sz w:val="22"/>
        </w:rPr>
        <w:t xml:space="preserve">that subject to Section 58‑33‑175, </w:t>
      </w:r>
      <w:r w:rsidRPr="00986E56">
        <w:rPr>
          <w:rFonts w:cs="Times New Roman"/>
          <w:sz w:val="22"/>
        </w:rPr>
        <w:t>nothing herein contained shall be construed to abrogate or suspend the right of any individual or corporation not a party to maintain any action which he might otherwise have been entitled.</w:t>
      </w:r>
    </w:p>
    <w:p w14:paraId="32DF1F89"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deleting SECTION 33.</w:t>
      </w:r>
    </w:p>
    <w:p w14:paraId="34C986F0"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34.A., by striking Section 58-3-70 and inserting:</w:t>
      </w:r>
    </w:p>
    <w:p w14:paraId="324A798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58‑3‑70.</w:t>
      </w:r>
      <w:r w:rsidRPr="00986E56">
        <w:rPr>
          <w:rFonts w:cs="Times New Roman"/>
          <w:sz w:val="22"/>
        </w:rPr>
        <w:tab/>
      </w:r>
      <w:r w:rsidRPr="00986E56">
        <w:rPr>
          <w:rStyle w:val="scstrike"/>
          <w:rFonts w:cs="Times New Roman"/>
          <w:sz w:val="22"/>
        </w:rPr>
        <w:t xml:space="preserve">The chairman and members of the commission shall receive annual salaries payable in the same manner as the salaries of other state officers are paid. </w:t>
      </w:r>
      <w:r w:rsidRPr="00986E56">
        <w:rPr>
          <w:rStyle w:val="scinsert"/>
          <w:rFonts w:cs="Times New Roman"/>
          <w:sz w:val="22"/>
        </w:rPr>
        <w:t xml:space="preserve">The commission members shall receive a salary in an amount equal to </w:t>
      </w:r>
      <w:r w:rsidRPr="00986E56">
        <w:rPr>
          <w:rStyle w:val="scstrikered"/>
          <w:rFonts w:cs="Times New Roman"/>
          <w:sz w:val="22"/>
        </w:rPr>
        <w:t>ninety‑seven and one‑half percent of the salary fixed for Associate Justices of the Supreme Court</w:t>
      </w:r>
      <w:r w:rsidRPr="00986E56">
        <w:rPr>
          <w:rStyle w:val="scinsertblue"/>
          <w:rFonts w:cs="Times New Roman"/>
          <w:sz w:val="22"/>
        </w:rPr>
        <w:t>ninety percent of the salary fixed for the circuit court judges</w:t>
      </w:r>
      <w:r w:rsidRPr="00986E56">
        <w:rPr>
          <w:rStyle w:val="scinsert"/>
          <w:rFonts w:cs="Times New Roman"/>
          <w:sz w:val="22"/>
        </w:rPr>
        <w:t xml:space="preserve">. </w:t>
      </w:r>
      <w:r w:rsidRPr="00986E56">
        <w:rPr>
          <w:rFonts w:cs="Times New Roman"/>
          <w:sz w:val="22"/>
        </w:rPr>
        <w:t>Each commissioner must devote full time to his duties as a commissioner and must not engage in any other employment, business, profession, or vocation during the normal business hours of the commission.</w:t>
      </w:r>
    </w:p>
    <w:p w14:paraId="6E262AA7"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striking SECTION 34.B and inserting:</w:t>
      </w:r>
    </w:p>
    <w:p w14:paraId="493F425A"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B.</w:t>
      </w:r>
      <w:r w:rsidRPr="00986E56">
        <w:rPr>
          <w:rFonts w:cs="Times New Roman"/>
          <w:sz w:val="22"/>
        </w:rPr>
        <w:tab/>
        <w:t xml:space="preserve">This section is effective beginning with the fiscal year immediately following the </w:t>
      </w:r>
      <w:r w:rsidRPr="00986E56">
        <w:rPr>
          <w:rStyle w:val="scinsertblue"/>
          <w:rFonts w:cs="Times New Roman"/>
          <w:sz w:val="22"/>
        </w:rPr>
        <w:t xml:space="preserve">next </w:t>
      </w:r>
      <w:r w:rsidRPr="00986E56">
        <w:rPr>
          <w:rFonts w:cs="Times New Roman"/>
          <w:sz w:val="22"/>
        </w:rPr>
        <w:t>Public Service Commission election</w:t>
      </w:r>
      <w:r w:rsidRPr="00986E56">
        <w:rPr>
          <w:rStyle w:val="scstrikered"/>
          <w:rFonts w:cs="Times New Roman"/>
          <w:sz w:val="22"/>
        </w:rPr>
        <w:t xml:space="preserve"> for the reconstituted three‑member commission</w:t>
      </w:r>
      <w:r w:rsidRPr="00986E56">
        <w:rPr>
          <w:rFonts w:cs="Times New Roman"/>
          <w:sz w:val="22"/>
        </w:rPr>
        <w:t>.</w:t>
      </w:r>
    </w:p>
    <w:p w14:paraId="1AE14FF0"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striking SECTIONS 36 and 37 and inserting:</w:t>
      </w:r>
    </w:p>
    <w:p w14:paraId="50C46A7A"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SECTION 37.</w:t>
      </w:r>
      <w:r w:rsidRPr="00986E56">
        <w:rPr>
          <w:rStyle w:val="scinsertblue"/>
          <w:rFonts w:cs="Times New Roman"/>
          <w:sz w:val="22"/>
        </w:rPr>
        <w:tab/>
      </w:r>
      <w:r w:rsidRPr="00986E56">
        <w:rPr>
          <w:rFonts w:cs="Times New Roman"/>
          <w:sz w:val="22"/>
        </w:rPr>
        <w:t xml:space="preserve">(A) To foster economic development and future jobs in this State resulting  from the supply chains associated with the same </w:t>
      </w:r>
      <w:r w:rsidRPr="00986E56">
        <w:rPr>
          <w:rFonts w:cs="Times New Roman"/>
          <w:sz w:val="22"/>
        </w:rPr>
        <w:lastRenderedPageBreak/>
        <w:t xml:space="preserve">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w:t>
      </w:r>
      <w:r w:rsidRPr="00986E56">
        <w:rPr>
          <w:rStyle w:val="scinsertblue"/>
          <w:rFonts w:cs="Times New Roman"/>
          <w:sz w:val="22"/>
        </w:rPr>
        <w:t xml:space="preserve">nuclear and </w:t>
      </w:r>
      <w:r w:rsidRPr="00986E56">
        <w:rPr>
          <w:rFonts w:cs="Times New Roman"/>
          <w:sz w:val="22"/>
        </w:rPr>
        <w:t xml:space="preserve">advanced </w:t>
      </w:r>
      <w:r w:rsidRPr="00986E56">
        <w:rPr>
          <w:rStyle w:val="scinsertblue"/>
          <w:rFonts w:cs="Times New Roman"/>
          <w:sz w:val="22"/>
        </w:rPr>
        <w:t>nuclear</w:t>
      </w:r>
      <w:r w:rsidRPr="00986E56">
        <w:rPr>
          <w:rStyle w:val="scstrikered"/>
          <w:rFonts w:cs="Times New Roman"/>
          <w:sz w:val="22"/>
        </w:rPr>
        <w:t>small modular reactors</w:t>
      </w:r>
      <w:r w:rsidRPr="00986E56">
        <w:rPr>
          <w:rFonts w:cs="Times New Roman"/>
          <w:sz w:val="22"/>
        </w:rPr>
        <w:t xml:space="preserve">, biomass as defined in Section 12‑63‑20(B)(2) of the S.C. Code, hydrogen‑capable resources, </w:t>
      </w:r>
      <w:r w:rsidRPr="00986E56">
        <w:rPr>
          <w:rStyle w:val="scinsertblue"/>
          <w:rFonts w:cs="Times New Roman"/>
          <w:sz w:val="22"/>
        </w:rPr>
        <w:t xml:space="preserve">fusion energy, </w:t>
      </w:r>
      <w:r w:rsidRPr="00986E56">
        <w:rPr>
          <w:rFonts w:cs="Times New Roman"/>
          <w:sz w:val="22"/>
        </w:rPr>
        <w:t xml:space="preserve">and </w:t>
      </w:r>
      <w:r w:rsidRPr="00986E56">
        <w:rPr>
          <w:rStyle w:val="scstrikered"/>
          <w:rFonts w:cs="Times New Roman"/>
          <w:sz w:val="22"/>
        </w:rPr>
        <w:t>the Carolina Long Bay Project</w:t>
      </w:r>
      <w:r w:rsidRPr="00986E56">
        <w:rPr>
          <w:rStyle w:val="scinsertblue"/>
          <w:rFonts w:cs="Times New Roman"/>
          <w:sz w:val="22"/>
        </w:rPr>
        <w:t>other technologies</w:t>
      </w:r>
      <w:r w:rsidRPr="00986E56">
        <w:rPr>
          <w:rFonts w:cs="Times New Roman"/>
          <w:sz w:val="22"/>
        </w:rPr>
        <w:t>, and should preserve the option of efficiency development of such long‑lead resources with timely actions to establish or maintain eligibility for or capture available tax or other financial incentives or address operational needs.</w:t>
      </w:r>
    </w:p>
    <w:p w14:paraId="1A359E5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and diversification</w:t>
      </w:r>
      <w:r w:rsidRPr="00986E56">
        <w:rPr>
          <w:rStyle w:val="scstrikered"/>
          <w:rFonts w:cs="Times New Roman"/>
          <w:sz w:val="22"/>
        </w:rPr>
        <w:t xml:space="preserve">, emissions reduction levels, </w:t>
      </w:r>
      <w:r w:rsidRPr="00986E56">
        <w:rPr>
          <w:rStyle w:val="scinsertblue"/>
          <w:rFonts w:cs="Times New Roman"/>
          <w:sz w:val="22"/>
        </w:rPr>
        <w:t xml:space="preserve"> </w:t>
      </w:r>
      <w:r w:rsidRPr="00986E56">
        <w:rPr>
          <w:rFonts w:cs="Times New Roman"/>
          <w:sz w:val="22"/>
        </w:rPr>
        <w:t>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160754A8"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adding appropriately numbered SECTIONS to read:</w:t>
      </w:r>
    </w:p>
    <w:p w14:paraId="32477298"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SECTION X.A.</w:t>
      </w:r>
      <w:r w:rsidRPr="00986E56">
        <w:rPr>
          <w:rFonts w:cs="Times New Roman"/>
          <w:sz w:val="22"/>
        </w:rPr>
        <w:tab/>
        <w:t>The General Assembly hereby finds and declares that:</w:t>
      </w:r>
    </w:p>
    <w:p w14:paraId="7A040895"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(1) the economic and financial well‑being of South Carolina and its citizens depends upon continued economic development and industry retention and opportunities for job attraction and retention; and</w:t>
      </w:r>
    </w:p>
    <w:p w14:paraId="07CA3464"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(2) the cost of electricity and the availability of clean energy sources for electricity are important factors in the decision for a commercial and industrial entity to locate, expand, or maintain their existing establishments in South Carolina; and</w:t>
      </w:r>
    </w:p>
    <w:p w14:paraId="7348A855"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 xml:space="preserve">(3) competitive electric rates, terms, and conditions, and the ability to utilize clean energy sources for electric power generation are necessary to attract prospective commercial or industrial entities to </w:t>
      </w:r>
      <w:r w:rsidRPr="00986E56">
        <w:rPr>
          <w:rFonts w:cs="Times New Roman"/>
          <w:sz w:val="22"/>
        </w:rPr>
        <w:lastRenderedPageBreak/>
        <w:t>invest in South Carolina and to encourage and incent robust economic development growth and industry retention in this State; and</w:t>
      </w:r>
    </w:p>
    <w:p w14:paraId="456EB413"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(4) electrical utilities are critical economic development and industry retention partners for South Carolina by offering affordable power that has helped to attract jobs and associated development.</w:t>
      </w:r>
    </w:p>
    <w:p w14:paraId="42FF05A8" w14:textId="77777777" w:rsidR="00F62F91" w:rsidRPr="00986E56" w:rsidRDefault="00F62F91" w:rsidP="00F62F91">
      <w:pPr>
        <w:pStyle w:val="scemptyline"/>
        <w:spacing w:line="240" w:lineRule="auto"/>
        <w:ind w:firstLine="216"/>
        <w:rPr>
          <w:rFonts w:cs="Times New Roman"/>
        </w:rPr>
      </w:pPr>
      <w:r w:rsidRPr="00986E56">
        <w:rPr>
          <w:rFonts w:cs="Times New Roman"/>
        </w:rPr>
        <w:t>B.</w:t>
      </w:r>
      <w:r w:rsidRPr="00986E56">
        <w:rPr>
          <w:rFonts w:cs="Times New Roman"/>
        </w:rPr>
        <w:tab/>
        <w:t>Title 58 of the S.C. Code is amended by adding:</w:t>
      </w:r>
    </w:p>
    <w:p w14:paraId="4C88E62E"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58-43-10.</w:t>
      </w:r>
      <w:r w:rsidRPr="00986E56">
        <w:rPr>
          <w:rFonts w:cs="Times New Roman"/>
          <w:sz w:val="22"/>
        </w:rPr>
        <w:tab/>
        <w:t>Unless otherwise specified, for purposes of this chapter:</w:t>
      </w:r>
    </w:p>
    <w:p w14:paraId="3AF35EFC"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(1) “Commission” means the Public Service Commission.</w:t>
      </w:r>
    </w:p>
    <w:p w14:paraId="258FAF15"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(2) “Contract” has the same meaning as the term is used in Section 58‑27‑980.</w:t>
      </w:r>
    </w:p>
    <w:p w14:paraId="143C81B0"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(3) “Electrical utility” has the same meaning as provided in Section 58‑27‑10(7).</w:t>
      </w:r>
    </w:p>
    <w:p w14:paraId="7047F43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(4) “Marginal cost” means the electrical utility’s marginal cost for producing energy.</w:t>
      </w:r>
    </w:p>
    <w:p w14:paraId="13717D96"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(5) “Qualifying customer” means either:</w:t>
      </w:r>
    </w:p>
    <w:p w14:paraId="03EBAA9A"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(a) an existing commercial or industrial customer with a combined firm and interruptible contract demand greater than 20 megawatts that agrees to a new or extended electric service contract with a term of five years of more; or</w:t>
      </w:r>
    </w:p>
    <w:p w14:paraId="02FC97E3"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(b) a commercial or industrial customer that agrees to locate its operations in South Carolina or expands its existing establishment, and such location or expansion results in the minimum of:</w:t>
      </w:r>
    </w:p>
    <w:p w14:paraId="2F5B8CF3"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(i) 500 kilowatts at one point of delivery;</w:t>
      </w:r>
    </w:p>
    <w:p w14:paraId="663B0392"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(ii) fifty new employees; and</w:t>
      </w:r>
    </w:p>
    <w:p w14:paraId="0104D8DA"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(iii) capital investment for $400,000 following the electrical utility’s approval for service.</w:t>
      </w:r>
    </w:p>
    <w:p w14:paraId="31FFCA62"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(6) “Rate proposal” means a written document that identifies the rates, terms, and conditions for electric service offered by an electrical utility to a prospective customer.</w:t>
      </w:r>
    </w:p>
    <w:p w14:paraId="3D03EB5E"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5A694B5A"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147CA7E5"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(a) 50 megawatts at one point of delivery;</w:t>
      </w:r>
    </w:p>
    <w:p w14:paraId="0D41BAC3"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(b) 500 new employees;</w:t>
      </w:r>
    </w:p>
    <w:p w14:paraId="2DA671A7"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lastRenderedPageBreak/>
        <w:tab/>
      </w:r>
      <w:r w:rsidRPr="00986E56">
        <w:rPr>
          <w:rFonts w:cs="Times New Roman"/>
          <w:sz w:val="22"/>
        </w:rPr>
        <w:tab/>
        <w:t>(c) capital investment of $100,000,000 following the electrical utility’s approval for service; and</w:t>
      </w:r>
    </w:p>
    <w:p w14:paraId="6562F0F4"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1FC29FF4"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58-43-20.</w:t>
      </w:r>
      <w:r w:rsidRPr="00986E56">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087F08E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(B) Notwithstanding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0C85D878"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twenty‑five percent less than the electrical utility’s marginal cost of providing service to the customer.</w:t>
      </w:r>
    </w:p>
    <w:p w14:paraId="05CE36CF"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(D) Rates, terms, and conditions negotiated with qualifying and transformational customers shall be deemed just and reasonable if:</w:t>
      </w:r>
    </w:p>
    <w:p w14:paraId="5319540D"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(1) for qualifying customers, the terms of this section are met;</w:t>
      </w:r>
    </w:p>
    <w:p w14:paraId="0DBA610D"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(2) for transformational customers, the commission determines that:</w:t>
      </w:r>
    </w:p>
    <w:p w14:paraId="4229D988"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(a) the economic development rate offered significantly impacts the customer’s decision to locate or expand in South Carolina;</w:t>
      </w:r>
    </w:p>
    <w:p w14:paraId="5A8B1DE2"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 xml:space="preserve">(b) the financial value realized by the electrical utility’s system </w:t>
      </w:r>
      <w:r w:rsidRPr="00986E56">
        <w:rPr>
          <w:rFonts w:cs="Times New Roman"/>
          <w:sz w:val="22"/>
        </w:rPr>
        <w:lastRenderedPageBreak/>
        <w:t>from the transformational customer being on the electrical utility’s system for ten years is greater than or equal to the financial value of the rate incentive given to the transformational customer;</w:t>
      </w:r>
    </w:p>
    <w:p w14:paraId="26063B06"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(c) measures have been taken to avoid or reduce cross‑customer class‑subsidization; and</w:t>
      </w:r>
    </w:p>
    <w:p w14:paraId="58131970"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(d) the consequences of offering the economic development rate are beneficial to the system as a whole considering all customer classes.</w:t>
      </w:r>
    </w:p>
    <w:p w14:paraId="6FC3C9B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The commission must either approve or deny an application pursuant to this section within sixty days.</w:t>
      </w:r>
    </w:p>
    <w:p w14:paraId="451F084A"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528DD460"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26194A62"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high‑quality and reliable electric service are not adversely impacted.</w:t>
      </w:r>
    </w:p>
    <w:p w14:paraId="33474D78"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(H) In the event a qualifying customer or transformational customer leaves this State or terminates its operations in this State during the ten‑year contract period, such customer must reimburse the electrical utility and its customers the difference between standard rates and the rates paid during the term of the agreement between the electrical utility and its customers.</w:t>
      </w:r>
    </w:p>
    <w:p w14:paraId="5173D374"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(I)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6383E154"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 xml:space="preserve">(J) If an electrical utility offers special rates, terms, and conditions to a qualifying customer or a transformational customer, any electrical utility in South Carolina  may also offer all directly competing existing </w:t>
      </w:r>
      <w:r w:rsidRPr="00986E56">
        <w:rPr>
          <w:rFonts w:cs="Times New Roman"/>
          <w:sz w:val="22"/>
        </w:rPr>
        <w:lastRenderedPageBreak/>
        <w:t>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end‑product, or offer the same service, for the same general group of customers. Customers that only produce component parts of the same end product are not directly competing customers.</w:t>
      </w:r>
    </w:p>
    <w:p w14:paraId="55684BB3" w14:textId="77777777" w:rsidR="00F62F91" w:rsidRPr="00986E56"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SECTION X.</w:t>
      </w:r>
      <w:r w:rsidRPr="00986E56">
        <w:rPr>
          <w:rFonts w:cs="Times New Roman"/>
          <w:sz w:val="22"/>
        </w:rPr>
        <w:tab/>
        <w:t>Chapter 37, Title 58 of the S.C. Code is amended by adding:</w:t>
      </w:r>
    </w:p>
    <w:p w14:paraId="1D2CF95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58-37-135.</w:t>
      </w:r>
      <w:r w:rsidRPr="00986E56">
        <w:rPr>
          <w:rFonts w:cs="Times New Roman"/>
          <w:sz w:val="22"/>
        </w:rPr>
        <w:tab/>
        <w:t>Any appeal of an order concerning a permit for an energy infrastructure project which appeal is not finally resolved on the effective date of this statute shall be immediately transferred to the South Carolina Supreme Court which shall have the exclusive jurisdiction of all proceedings related to that appeal.</w:t>
      </w:r>
    </w:p>
    <w:p w14:paraId="6166DE0A" w14:textId="77777777" w:rsidR="00F62F91" w:rsidRPr="00986E56"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SECTION X.</w:t>
      </w:r>
      <w:r w:rsidRPr="00986E56">
        <w:rPr>
          <w:rFonts w:cs="Times New Roman"/>
          <w:sz w:val="22"/>
        </w:rPr>
        <w:tab/>
        <w:t>Section 58-3-530 of the S.C. Code is amended by adding:</w:t>
      </w:r>
    </w:p>
    <w:p w14:paraId="42611880"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(16) to conduct an annual evaluation of the performance of the Division of Consumer Advocacy within the Department of Consumer Affairs related to the division’s representation of consumers in utility matters, which must be submitted to the General Assembly. A proposed draft of the evaluation must be submitted to the Division of Consumer Advocacy prior to submission to the General Assembly, and the Division of Consumer Advocacy must be given an opportunity to be heard before the review committee prior to the completion of the evaluation and its submission to the General Assembly.</w:t>
      </w:r>
    </w:p>
    <w:p w14:paraId="21F5AB70" w14:textId="77777777" w:rsidR="00F62F91" w:rsidRPr="00986E56"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SECTION X.</w:t>
      </w:r>
      <w:r w:rsidRPr="00986E56">
        <w:rPr>
          <w:rFonts w:cs="Times New Roman"/>
          <w:sz w:val="22"/>
        </w:rPr>
        <w:tab/>
        <w:t>Chapter 13, Title 8 of the S.C. Code is amended by adding:</w:t>
      </w:r>
    </w:p>
    <w:p w14:paraId="68BE9F5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8-13-65.</w:t>
      </w:r>
      <w:r w:rsidRPr="00986E56">
        <w:rPr>
          <w:rFonts w:cs="Times New Roman"/>
          <w:sz w:val="22"/>
        </w:rPr>
        <w:tab/>
        <w:t>Beginning with Fiscal Year 2025-2026, the salary for the commission’s chief clerk must be based on recommendations by the Agency Head Salary Commission to the General Assembly as provided in Sections 8-11-160 and 8-11-165.</w:t>
      </w:r>
    </w:p>
    <w:p w14:paraId="73F464AF" w14:textId="77777777" w:rsidR="00F62F91" w:rsidRPr="00986E56" w:rsidRDefault="00F62F91" w:rsidP="00F62F91">
      <w:pPr>
        <w:pStyle w:val="scamendconformline"/>
        <w:spacing w:before="0"/>
        <w:ind w:firstLine="216"/>
        <w:jc w:val="both"/>
        <w:rPr>
          <w:sz w:val="22"/>
        </w:rPr>
      </w:pPr>
      <w:r w:rsidRPr="00986E56">
        <w:rPr>
          <w:sz w:val="22"/>
        </w:rPr>
        <w:t>Renumber sections to conform.</w:t>
      </w:r>
    </w:p>
    <w:p w14:paraId="01C78CBB" w14:textId="77777777" w:rsidR="00F62F91" w:rsidRDefault="00F62F91" w:rsidP="00F62F91">
      <w:pPr>
        <w:pStyle w:val="scamendtitleconform"/>
        <w:ind w:firstLine="216"/>
        <w:jc w:val="both"/>
        <w:rPr>
          <w:sz w:val="22"/>
        </w:rPr>
      </w:pPr>
      <w:r w:rsidRPr="00986E56">
        <w:rPr>
          <w:sz w:val="22"/>
        </w:rPr>
        <w:t>Amend title to conform.</w:t>
      </w:r>
    </w:p>
    <w:p w14:paraId="5F6E9ED9" w14:textId="77777777" w:rsidR="00F62F91" w:rsidRDefault="00F62F91" w:rsidP="00F62F91">
      <w:pPr>
        <w:pStyle w:val="scamendtitleconform"/>
        <w:ind w:firstLine="216"/>
        <w:jc w:val="both"/>
        <w:rPr>
          <w:sz w:val="22"/>
        </w:rPr>
      </w:pPr>
    </w:p>
    <w:p w14:paraId="31D0DE86" w14:textId="77777777" w:rsidR="00F62F91" w:rsidRDefault="00F62F91" w:rsidP="00F62F91">
      <w:r>
        <w:t>Rep. GATCH explained the amendment.</w:t>
      </w:r>
    </w:p>
    <w:p w14:paraId="11A04496" w14:textId="77777777" w:rsidR="00C03741" w:rsidRDefault="00C03741" w:rsidP="00F62F91"/>
    <w:p w14:paraId="34F5968B" w14:textId="77777777" w:rsidR="00F62F91" w:rsidRDefault="00F62F91" w:rsidP="00F62F91">
      <w:r>
        <w:t>Rep. GATCH spoke in favor of the amendment.</w:t>
      </w:r>
    </w:p>
    <w:p w14:paraId="086599E7" w14:textId="77777777" w:rsidR="00C03741" w:rsidRDefault="00C03741" w:rsidP="00F62F91"/>
    <w:p w14:paraId="4C9D207F" w14:textId="77777777" w:rsidR="00F62F91" w:rsidRDefault="00F62F91" w:rsidP="00F62F91">
      <w:r>
        <w:t>The amendment was then adopted.</w:t>
      </w:r>
    </w:p>
    <w:p w14:paraId="6E6331B5" w14:textId="77777777" w:rsidR="003E407F" w:rsidRDefault="003E407F" w:rsidP="00F62F91"/>
    <w:p w14:paraId="1D34DBB1" w14:textId="77927E76" w:rsidR="00F62F91" w:rsidRPr="00883BF1" w:rsidRDefault="00F62F91" w:rsidP="00F62F91">
      <w:pPr>
        <w:pStyle w:val="scamendsponsorline"/>
        <w:ind w:firstLine="216"/>
        <w:jc w:val="both"/>
        <w:rPr>
          <w:sz w:val="22"/>
        </w:rPr>
      </w:pPr>
      <w:r w:rsidRPr="00883BF1">
        <w:rPr>
          <w:sz w:val="22"/>
        </w:rPr>
        <w:t>Rep. MAGNUSON proposed the following Amendment No. 2</w:t>
      </w:r>
      <w:r w:rsidR="003E407F">
        <w:rPr>
          <w:sz w:val="22"/>
        </w:rPr>
        <w:t xml:space="preserve"> to </w:t>
      </w:r>
      <w:r w:rsidR="00440C91">
        <w:rPr>
          <w:sz w:val="22"/>
        </w:rPr>
        <w:br/>
      </w:r>
      <w:r w:rsidRPr="00883BF1">
        <w:rPr>
          <w:sz w:val="22"/>
        </w:rPr>
        <w:t>H. 3309 (LC-3309.DG0002H), which was tabled:</w:t>
      </w:r>
    </w:p>
    <w:p w14:paraId="3965C2D6" w14:textId="77777777" w:rsidR="00F62F91" w:rsidRPr="00883BF1" w:rsidRDefault="00F62F91" w:rsidP="00F62F91">
      <w:pPr>
        <w:pStyle w:val="scamendlanginstruction"/>
        <w:spacing w:before="0" w:after="0"/>
        <w:ind w:firstLine="216"/>
        <w:jc w:val="both"/>
        <w:rPr>
          <w:sz w:val="22"/>
        </w:rPr>
      </w:pPr>
      <w:r w:rsidRPr="00883BF1">
        <w:rPr>
          <w:sz w:val="22"/>
        </w:rPr>
        <w:t>Amend the bill, as and if amended, SECTION 21, by striking Section 58-3-260</w:t>
      </w:r>
      <w:r w:rsidRPr="00883BF1">
        <w:rPr>
          <w:rStyle w:val="scinsert"/>
          <w:sz w:val="22"/>
        </w:rPr>
        <w:t>(C)</w:t>
      </w:r>
      <w:r w:rsidRPr="00883BF1">
        <w:rPr>
          <w:sz w:val="22"/>
        </w:rPr>
        <w:t xml:space="preserve"> and inserting:</w:t>
      </w:r>
    </w:p>
    <w:p w14:paraId="0FF0613D" w14:textId="654DB903" w:rsidR="00F62F91" w:rsidRPr="00883BF1"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83BF1">
        <w:rPr>
          <w:rStyle w:val="scinsert"/>
          <w:rFonts w:cs="Times New Roman"/>
          <w:sz w:val="22"/>
        </w:rPr>
        <w:tab/>
        <w:t>(C) Commissioners must limit their consideration of matters before them to the record presented by the parties and may not rely on material not presented in the record by the parties</w:t>
      </w:r>
      <w:r w:rsidRPr="00883BF1">
        <w:rPr>
          <w:rStyle w:val="scinsertblue"/>
          <w:rFonts w:cs="Times New Roman"/>
          <w:sz w:val="22"/>
        </w:rPr>
        <w:t>, other than testimony and materials from previous proceedings of the commission</w:t>
      </w:r>
      <w:r w:rsidRPr="00883BF1">
        <w:rPr>
          <w:rStyle w:val="scinsert"/>
          <w:rFonts w:cs="Times New Roman"/>
          <w:sz w:val="22"/>
        </w:rPr>
        <w:t>.</w:t>
      </w:r>
    </w:p>
    <w:p w14:paraId="13CF1E4E" w14:textId="77777777" w:rsidR="00F62F91" w:rsidRPr="00883BF1" w:rsidRDefault="00F62F91" w:rsidP="00F62F91">
      <w:pPr>
        <w:pStyle w:val="scamendconformline"/>
        <w:spacing w:before="0"/>
        <w:ind w:firstLine="216"/>
        <w:jc w:val="both"/>
        <w:rPr>
          <w:sz w:val="22"/>
        </w:rPr>
      </w:pPr>
      <w:r w:rsidRPr="00883BF1">
        <w:rPr>
          <w:sz w:val="22"/>
        </w:rPr>
        <w:t>Renumber sections to conform.</w:t>
      </w:r>
    </w:p>
    <w:p w14:paraId="07CCBFA1" w14:textId="77777777" w:rsidR="00F62F91" w:rsidRDefault="00F62F91" w:rsidP="00F62F91">
      <w:pPr>
        <w:pStyle w:val="scamendtitleconform"/>
        <w:ind w:firstLine="216"/>
        <w:jc w:val="both"/>
        <w:rPr>
          <w:sz w:val="22"/>
        </w:rPr>
      </w:pPr>
      <w:r w:rsidRPr="00883BF1">
        <w:rPr>
          <w:sz w:val="22"/>
        </w:rPr>
        <w:t>Amend title to conform.</w:t>
      </w:r>
    </w:p>
    <w:p w14:paraId="6798933A" w14:textId="54E02C2C" w:rsidR="00F62F91" w:rsidRDefault="00F62F91" w:rsidP="00F62F91">
      <w:pPr>
        <w:pStyle w:val="scamendtitleconform"/>
        <w:ind w:firstLine="216"/>
        <w:jc w:val="both"/>
        <w:rPr>
          <w:sz w:val="22"/>
        </w:rPr>
      </w:pPr>
    </w:p>
    <w:p w14:paraId="0FDCD3DF" w14:textId="77777777" w:rsidR="00F62F91" w:rsidRDefault="00F62F91" w:rsidP="00F62F91">
      <w:r>
        <w:t>Rep. MAGNUSON explained the amendment.</w:t>
      </w:r>
    </w:p>
    <w:p w14:paraId="41DB495B" w14:textId="77777777" w:rsidR="00F62F91" w:rsidRDefault="00F62F91" w:rsidP="00F62F91"/>
    <w:p w14:paraId="711FBF0E" w14:textId="6E00CE3C" w:rsidR="00F62F91" w:rsidRDefault="00F62F91" w:rsidP="00F62F91">
      <w:r>
        <w:t>Rep. MAGNUSON moved to table the amendment, which was agreed to.</w:t>
      </w:r>
    </w:p>
    <w:p w14:paraId="4ABF1838" w14:textId="77777777" w:rsidR="00C03741" w:rsidRDefault="00C03741" w:rsidP="00F62F91"/>
    <w:p w14:paraId="5B3CDAC9" w14:textId="5A2FEFCB" w:rsidR="00F62F91" w:rsidRDefault="00F62F91" w:rsidP="00F62F91">
      <w:r>
        <w:t>Rep. MCDANIEL spoke in favor of the Bill.</w:t>
      </w:r>
    </w:p>
    <w:p w14:paraId="6EB84FEA" w14:textId="2010ED7E" w:rsidR="00F62F91" w:rsidRDefault="00F62F91" w:rsidP="00F62F91">
      <w:r>
        <w:t>Rep. COBB-HUNTER spoke in favor of the Bill.</w:t>
      </w:r>
    </w:p>
    <w:p w14:paraId="28818C3D" w14:textId="77777777" w:rsidR="00F62F91" w:rsidRDefault="00F62F91" w:rsidP="00F62F91"/>
    <w:p w14:paraId="1798344D" w14:textId="451B2FFC" w:rsidR="00F62F91" w:rsidRDefault="00F62F91" w:rsidP="00F62F91">
      <w:r>
        <w:t>The question recurred to the passage of the Bill.</w:t>
      </w:r>
    </w:p>
    <w:p w14:paraId="64FCF5F4" w14:textId="77777777" w:rsidR="00F62F91" w:rsidRDefault="00F62F91" w:rsidP="00F62F91"/>
    <w:p w14:paraId="411F5A71" w14:textId="77777777" w:rsidR="00F62F91" w:rsidRDefault="00F62F91" w:rsidP="00F62F91">
      <w:r>
        <w:t xml:space="preserve">The yeas and nays were taken resulting as follows: </w:t>
      </w:r>
    </w:p>
    <w:p w14:paraId="2BB3182C" w14:textId="4CB4FA87" w:rsidR="00F62F91" w:rsidRDefault="00F62F91" w:rsidP="00F62F91">
      <w:pPr>
        <w:jc w:val="center"/>
      </w:pPr>
      <w:r>
        <w:t xml:space="preserve"> </w:t>
      </w:r>
      <w:bookmarkStart w:id="97" w:name="vote_start309"/>
      <w:bookmarkEnd w:id="97"/>
      <w:r>
        <w:t>Yeas 94; Nays 11</w:t>
      </w:r>
    </w:p>
    <w:p w14:paraId="3BB87F11" w14:textId="77777777" w:rsidR="00F62F91" w:rsidRDefault="00F62F91" w:rsidP="00F62F91">
      <w:pPr>
        <w:jc w:val="center"/>
      </w:pPr>
    </w:p>
    <w:p w14:paraId="799EB2C5"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0404BE4A" w14:textId="77777777" w:rsidTr="00F62F91">
        <w:tc>
          <w:tcPr>
            <w:tcW w:w="2179" w:type="dxa"/>
            <w:shd w:val="clear" w:color="auto" w:fill="auto"/>
          </w:tcPr>
          <w:p w14:paraId="4A228140" w14:textId="69FDAC62" w:rsidR="00F62F91" w:rsidRPr="00F62F91" w:rsidRDefault="00F62F91" w:rsidP="00F62F91">
            <w:pPr>
              <w:keepNext/>
              <w:ind w:firstLine="0"/>
            </w:pPr>
            <w:r>
              <w:t>Alexander</w:t>
            </w:r>
          </w:p>
        </w:tc>
        <w:tc>
          <w:tcPr>
            <w:tcW w:w="2179" w:type="dxa"/>
            <w:shd w:val="clear" w:color="auto" w:fill="auto"/>
          </w:tcPr>
          <w:p w14:paraId="28C55CED" w14:textId="13E347A7" w:rsidR="00F62F91" w:rsidRPr="00F62F91" w:rsidRDefault="00F62F91" w:rsidP="00F62F91">
            <w:pPr>
              <w:keepNext/>
              <w:ind w:firstLine="0"/>
            </w:pPr>
            <w:r>
              <w:t>Anderson</w:t>
            </w:r>
          </w:p>
        </w:tc>
        <w:tc>
          <w:tcPr>
            <w:tcW w:w="2180" w:type="dxa"/>
            <w:shd w:val="clear" w:color="auto" w:fill="auto"/>
          </w:tcPr>
          <w:p w14:paraId="368AC06C" w14:textId="1140830D" w:rsidR="00F62F91" w:rsidRPr="00F62F91" w:rsidRDefault="00F62F91" w:rsidP="00F62F91">
            <w:pPr>
              <w:keepNext/>
              <w:ind w:firstLine="0"/>
            </w:pPr>
            <w:r>
              <w:t>Atkinson</w:t>
            </w:r>
          </w:p>
        </w:tc>
      </w:tr>
      <w:tr w:rsidR="00F62F91" w:rsidRPr="00F62F91" w14:paraId="0E89F714" w14:textId="77777777" w:rsidTr="00F62F91">
        <w:tc>
          <w:tcPr>
            <w:tcW w:w="2179" w:type="dxa"/>
            <w:shd w:val="clear" w:color="auto" w:fill="auto"/>
          </w:tcPr>
          <w:p w14:paraId="4504C232" w14:textId="72F048BC" w:rsidR="00F62F91" w:rsidRPr="00F62F91" w:rsidRDefault="00F62F91" w:rsidP="00F62F91">
            <w:pPr>
              <w:ind w:firstLine="0"/>
            </w:pPr>
            <w:r>
              <w:t>Bailey</w:t>
            </w:r>
          </w:p>
        </w:tc>
        <w:tc>
          <w:tcPr>
            <w:tcW w:w="2179" w:type="dxa"/>
            <w:shd w:val="clear" w:color="auto" w:fill="auto"/>
          </w:tcPr>
          <w:p w14:paraId="629AE389" w14:textId="07234B49" w:rsidR="00F62F91" w:rsidRPr="00F62F91" w:rsidRDefault="00F62F91" w:rsidP="00F62F91">
            <w:pPr>
              <w:ind w:firstLine="0"/>
            </w:pPr>
            <w:r>
              <w:t>Bamberg</w:t>
            </w:r>
          </w:p>
        </w:tc>
        <w:tc>
          <w:tcPr>
            <w:tcW w:w="2180" w:type="dxa"/>
            <w:shd w:val="clear" w:color="auto" w:fill="auto"/>
          </w:tcPr>
          <w:p w14:paraId="6B17E3C5" w14:textId="700BF414" w:rsidR="00F62F91" w:rsidRPr="00F62F91" w:rsidRDefault="00F62F91" w:rsidP="00F62F91">
            <w:pPr>
              <w:ind w:firstLine="0"/>
            </w:pPr>
            <w:r>
              <w:t>Bannister</w:t>
            </w:r>
          </w:p>
        </w:tc>
      </w:tr>
      <w:tr w:rsidR="00F62F91" w:rsidRPr="00F62F91" w14:paraId="025B4EB1" w14:textId="77777777" w:rsidTr="00F62F91">
        <w:tc>
          <w:tcPr>
            <w:tcW w:w="2179" w:type="dxa"/>
            <w:shd w:val="clear" w:color="auto" w:fill="auto"/>
          </w:tcPr>
          <w:p w14:paraId="5DD86D24" w14:textId="159F84D3" w:rsidR="00F62F91" w:rsidRPr="00F62F91" w:rsidRDefault="00F62F91" w:rsidP="00F62F91">
            <w:pPr>
              <w:ind w:firstLine="0"/>
            </w:pPr>
            <w:r>
              <w:t>Bernstein</w:t>
            </w:r>
          </w:p>
        </w:tc>
        <w:tc>
          <w:tcPr>
            <w:tcW w:w="2179" w:type="dxa"/>
            <w:shd w:val="clear" w:color="auto" w:fill="auto"/>
          </w:tcPr>
          <w:p w14:paraId="52DFE4BB" w14:textId="23B75950" w:rsidR="00F62F91" w:rsidRPr="00F62F91" w:rsidRDefault="00F62F91" w:rsidP="00F62F91">
            <w:pPr>
              <w:ind w:firstLine="0"/>
            </w:pPr>
            <w:r>
              <w:t>Bradley</w:t>
            </w:r>
          </w:p>
        </w:tc>
        <w:tc>
          <w:tcPr>
            <w:tcW w:w="2180" w:type="dxa"/>
            <w:shd w:val="clear" w:color="auto" w:fill="auto"/>
          </w:tcPr>
          <w:p w14:paraId="7256ADED" w14:textId="4BEA108D" w:rsidR="00F62F91" w:rsidRPr="00F62F91" w:rsidRDefault="00F62F91" w:rsidP="00F62F91">
            <w:pPr>
              <w:ind w:firstLine="0"/>
            </w:pPr>
            <w:r>
              <w:t>Brewer</w:t>
            </w:r>
          </w:p>
        </w:tc>
      </w:tr>
      <w:tr w:rsidR="00F62F91" w:rsidRPr="00F62F91" w14:paraId="4E8384E4" w14:textId="77777777" w:rsidTr="00F62F91">
        <w:tc>
          <w:tcPr>
            <w:tcW w:w="2179" w:type="dxa"/>
            <w:shd w:val="clear" w:color="auto" w:fill="auto"/>
          </w:tcPr>
          <w:p w14:paraId="03E69DDE" w14:textId="6D89DDCB" w:rsidR="00F62F91" w:rsidRPr="00F62F91" w:rsidRDefault="00F62F91" w:rsidP="00F62F91">
            <w:pPr>
              <w:ind w:firstLine="0"/>
            </w:pPr>
            <w:r>
              <w:t>Brittain</w:t>
            </w:r>
          </w:p>
        </w:tc>
        <w:tc>
          <w:tcPr>
            <w:tcW w:w="2179" w:type="dxa"/>
            <w:shd w:val="clear" w:color="auto" w:fill="auto"/>
          </w:tcPr>
          <w:p w14:paraId="4142FEA7" w14:textId="5D0E9627" w:rsidR="00F62F91" w:rsidRPr="00F62F91" w:rsidRDefault="00F62F91" w:rsidP="00F62F91">
            <w:pPr>
              <w:ind w:firstLine="0"/>
            </w:pPr>
            <w:r>
              <w:t>Burns</w:t>
            </w:r>
          </w:p>
        </w:tc>
        <w:tc>
          <w:tcPr>
            <w:tcW w:w="2180" w:type="dxa"/>
            <w:shd w:val="clear" w:color="auto" w:fill="auto"/>
          </w:tcPr>
          <w:p w14:paraId="4230358F" w14:textId="13A3351B" w:rsidR="00F62F91" w:rsidRPr="00F62F91" w:rsidRDefault="00F62F91" w:rsidP="00F62F91">
            <w:pPr>
              <w:ind w:firstLine="0"/>
            </w:pPr>
            <w:r>
              <w:t>Bustos</w:t>
            </w:r>
          </w:p>
        </w:tc>
      </w:tr>
      <w:tr w:rsidR="00F62F91" w:rsidRPr="00F62F91" w14:paraId="3B54826D" w14:textId="77777777" w:rsidTr="00F62F91">
        <w:tc>
          <w:tcPr>
            <w:tcW w:w="2179" w:type="dxa"/>
            <w:shd w:val="clear" w:color="auto" w:fill="auto"/>
          </w:tcPr>
          <w:p w14:paraId="268E05C8" w14:textId="7739059A" w:rsidR="00F62F91" w:rsidRPr="00F62F91" w:rsidRDefault="00F62F91" w:rsidP="00F62F91">
            <w:pPr>
              <w:ind w:firstLine="0"/>
            </w:pPr>
            <w:r>
              <w:t>Calhoon</w:t>
            </w:r>
          </w:p>
        </w:tc>
        <w:tc>
          <w:tcPr>
            <w:tcW w:w="2179" w:type="dxa"/>
            <w:shd w:val="clear" w:color="auto" w:fill="auto"/>
          </w:tcPr>
          <w:p w14:paraId="3180932A" w14:textId="6198D902" w:rsidR="00F62F91" w:rsidRPr="00F62F91" w:rsidRDefault="00F62F91" w:rsidP="00F62F91">
            <w:pPr>
              <w:ind w:firstLine="0"/>
            </w:pPr>
            <w:r>
              <w:t>Chapman</w:t>
            </w:r>
          </w:p>
        </w:tc>
        <w:tc>
          <w:tcPr>
            <w:tcW w:w="2180" w:type="dxa"/>
            <w:shd w:val="clear" w:color="auto" w:fill="auto"/>
          </w:tcPr>
          <w:p w14:paraId="2C9A6D01" w14:textId="3FCA0981" w:rsidR="00F62F91" w:rsidRPr="00F62F91" w:rsidRDefault="00F62F91" w:rsidP="00F62F91">
            <w:pPr>
              <w:ind w:firstLine="0"/>
            </w:pPr>
            <w:r>
              <w:t>Clyburn</w:t>
            </w:r>
          </w:p>
        </w:tc>
      </w:tr>
      <w:tr w:rsidR="00F62F91" w:rsidRPr="00F62F91" w14:paraId="5B898DFA" w14:textId="77777777" w:rsidTr="00F62F91">
        <w:tc>
          <w:tcPr>
            <w:tcW w:w="2179" w:type="dxa"/>
            <w:shd w:val="clear" w:color="auto" w:fill="auto"/>
          </w:tcPr>
          <w:p w14:paraId="341C58E1" w14:textId="44DB634B" w:rsidR="00F62F91" w:rsidRPr="00F62F91" w:rsidRDefault="00F62F91" w:rsidP="00F62F91">
            <w:pPr>
              <w:ind w:firstLine="0"/>
            </w:pPr>
            <w:r>
              <w:t>Cobb-Hunter</w:t>
            </w:r>
          </w:p>
        </w:tc>
        <w:tc>
          <w:tcPr>
            <w:tcW w:w="2179" w:type="dxa"/>
            <w:shd w:val="clear" w:color="auto" w:fill="auto"/>
          </w:tcPr>
          <w:p w14:paraId="3E8A7BF1" w14:textId="2F7D0E63" w:rsidR="00F62F91" w:rsidRPr="00F62F91" w:rsidRDefault="00F62F91" w:rsidP="00F62F91">
            <w:pPr>
              <w:ind w:firstLine="0"/>
            </w:pPr>
            <w:r>
              <w:t>Collins</w:t>
            </w:r>
          </w:p>
        </w:tc>
        <w:tc>
          <w:tcPr>
            <w:tcW w:w="2180" w:type="dxa"/>
            <w:shd w:val="clear" w:color="auto" w:fill="auto"/>
          </w:tcPr>
          <w:p w14:paraId="61C19BF9" w14:textId="6B9DB325" w:rsidR="00F62F91" w:rsidRPr="00F62F91" w:rsidRDefault="00F62F91" w:rsidP="00F62F91">
            <w:pPr>
              <w:ind w:firstLine="0"/>
            </w:pPr>
            <w:r>
              <w:t>B. L. Cox</w:t>
            </w:r>
          </w:p>
        </w:tc>
      </w:tr>
      <w:tr w:rsidR="00F62F91" w:rsidRPr="00F62F91" w14:paraId="40461B96" w14:textId="77777777" w:rsidTr="00F62F91">
        <w:tc>
          <w:tcPr>
            <w:tcW w:w="2179" w:type="dxa"/>
            <w:shd w:val="clear" w:color="auto" w:fill="auto"/>
          </w:tcPr>
          <w:p w14:paraId="47188696" w14:textId="1BEE81B6" w:rsidR="00F62F91" w:rsidRPr="00F62F91" w:rsidRDefault="00F62F91" w:rsidP="00F62F91">
            <w:pPr>
              <w:ind w:firstLine="0"/>
            </w:pPr>
            <w:r>
              <w:t>Crawford</w:t>
            </w:r>
          </w:p>
        </w:tc>
        <w:tc>
          <w:tcPr>
            <w:tcW w:w="2179" w:type="dxa"/>
            <w:shd w:val="clear" w:color="auto" w:fill="auto"/>
          </w:tcPr>
          <w:p w14:paraId="12F00F5F" w14:textId="27F2F2EB" w:rsidR="00F62F91" w:rsidRPr="00F62F91" w:rsidRDefault="00F62F91" w:rsidP="00F62F91">
            <w:pPr>
              <w:ind w:firstLine="0"/>
            </w:pPr>
            <w:r>
              <w:t>Davis</w:t>
            </w:r>
          </w:p>
        </w:tc>
        <w:tc>
          <w:tcPr>
            <w:tcW w:w="2180" w:type="dxa"/>
            <w:shd w:val="clear" w:color="auto" w:fill="auto"/>
          </w:tcPr>
          <w:p w14:paraId="1E8A720D" w14:textId="2E5DE602" w:rsidR="00F62F91" w:rsidRPr="00F62F91" w:rsidRDefault="00F62F91" w:rsidP="00F62F91">
            <w:pPr>
              <w:ind w:firstLine="0"/>
            </w:pPr>
            <w:r>
              <w:t>Dillard</w:t>
            </w:r>
          </w:p>
        </w:tc>
      </w:tr>
      <w:tr w:rsidR="00F62F91" w:rsidRPr="00F62F91" w14:paraId="216BED6D" w14:textId="77777777" w:rsidTr="00F62F91">
        <w:tc>
          <w:tcPr>
            <w:tcW w:w="2179" w:type="dxa"/>
            <w:shd w:val="clear" w:color="auto" w:fill="auto"/>
          </w:tcPr>
          <w:p w14:paraId="5C9D328A" w14:textId="634D9CE3" w:rsidR="00F62F91" w:rsidRPr="00F62F91" w:rsidRDefault="00F62F91" w:rsidP="00F62F91">
            <w:pPr>
              <w:ind w:firstLine="0"/>
            </w:pPr>
            <w:r>
              <w:t>Duncan</w:t>
            </w:r>
          </w:p>
        </w:tc>
        <w:tc>
          <w:tcPr>
            <w:tcW w:w="2179" w:type="dxa"/>
            <w:shd w:val="clear" w:color="auto" w:fill="auto"/>
          </w:tcPr>
          <w:p w14:paraId="15A8CB4D" w14:textId="33889937" w:rsidR="00F62F91" w:rsidRPr="00F62F91" w:rsidRDefault="00F62F91" w:rsidP="00F62F91">
            <w:pPr>
              <w:ind w:firstLine="0"/>
            </w:pPr>
            <w:r>
              <w:t>Edgerton</w:t>
            </w:r>
          </w:p>
        </w:tc>
        <w:tc>
          <w:tcPr>
            <w:tcW w:w="2180" w:type="dxa"/>
            <w:shd w:val="clear" w:color="auto" w:fill="auto"/>
          </w:tcPr>
          <w:p w14:paraId="078C036C" w14:textId="1A6AAA46" w:rsidR="00F62F91" w:rsidRPr="00F62F91" w:rsidRDefault="00F62F91" w:rsidP="00F62F91">
            <w:pPr>
              <w:ind w:firstLine="0"/>
            </w:pPr>
            <w:r>
              <w:t>Erickson</w:t>
            </w:r>
          </w:p>
        </w:tc>
      </w:tr>
      <w:tr w:rsidR="00F62F91" w:rsidRPr="00F62F91" w14:paraId="3DA96DC5" w14:textId="77777777" w:rsidTr="00F62F91">
        <w:tc>
          <w:tcPr>
            <w:tcW w:w="2179" w:type="dxa"/>
            <w:shd w:val="clear" w:color="auto" w:fill="auto"/>
          </w:tcPr>
          <w:p w14:paraId="44802200" w14:textId="09130A5D" w:rsidR="00F62F91" w:rsidRPr="00F62F91" w:rsidRDefault="00F62F91" w:rsidP="00F62F91">
            <w:pPr>
              <w:ind w:firstLine="0"/>
            </w:pPr>
            <w:r>
              <w:t>Forrest</w:t>
            </w:r>
          </w:p>
        </w:tc>
        <w:tc>
          <w:tcPr>
            <w:tcW w:w="2179" w:type="dxa"/>
            <w:shd w:val="clear" w:color="auto" w:fill="auto"/>
          </w:tcPr>
          <w:p w14:paraId="02A524B5" w14:textId="3A81377A" w:rsidR="00F62F91" w:rsidRPr="00F62F91" w:rsidRDefault="00F62F91" w:rsidP="00F62F91">
            <w:pPr>
              <w:ind w:firstLine="0"/>
            </w:pPr>
            <w:r>
              <w:t>Gagnon</w:t>
            </w:r>
          </w:p>
        </w:tc>
        <w:tc>
          <w:tcPr>
            <w:tcW w:w="2180" w:type="dxa"/>
            <w:shd w:val="clear" w:color="auto" w:fill="auto"/>
          </w:tcPr>
          <w:p w14:paraId="147DEAE7" w14:textId="0A3A04D0" w:rsidR="00F62F91" w:rsidRPr="00F62F91" w:rsidRDefault="00F62F91" w:rsidP="00F62F91">
            <w:pPr>
              <w:ind w:firstLine="0"/>
            </w:pPr>
            <w:r>
              <w:t>Garvin</w:t>
            </w:r>
          </w:p>
        </w:tc>
      </w:tr>
      <w:tr w:rsidR="00F62F91" w:rsidRPr="00F62F91" w14:paraId="40EB574A" w14:textId="77777777" w:rsidTr="00F62F91">
        <w:tc>
          <w:tcPr>
            <w:tcW w:w="2179" w:type="dxa"/>
            <w:shd w:val="clear" w:color="auto" w:fill="auto"/>
          </w:tcPr>
          <w:p w14:paraId="27E504D8" w14:textId="6ED74998" w:rsidR="00F62F91" w:rsidRPr="00F62F91" w:rsidRDefault="00F62F91" w:rsidP="00F62F91">
            <w:pPr>
              <w:ind w:firstLine="0"/>
            </w:pPr>
            <w:r>
              <w:t>Gatch</w:t>
            </w:r>
          </w:p>
        </w:tc>
        <w:tc>
          <w:tcPr>
            <w:tcW w:w="2179" w:type="dxa"/>
            <w:shd w:val="clear" w:color="auto" w:fill="auto"/>
          </w:tcPr>
          <w:p w14:paraId="17F7A9FD" w14:textId="542F4899" w:rsidR="00F62F91" w:rsidRPr="00F62F91" w:rsidRDefault="00F62F91" w:rsidP="00F62F91">
            <w:pPr>
              <w:ind w:firstLine="0"/>
            </w:pPr>
            <w:r>
              <w:t>Gibson</w:t>
            </w:r>
          </w:p>
        </w:tc>
        <w:tc>
          <w:tcPr>
            <w:tcW w:w="2180" w:type="dxa"/>
            <w:shd w:val="clear" w:color="auto" w:fill="auto"/>
          </w:tcPr>
          <w:p w14:paraId="13410862" w14:textId="35010381" w:rsidR="00F62F91" w:rsidRPr="00F62F91" w:rsidRDefault="00F62F91" w:rsidP="00F62F91">
            <w:pPr>
              <w:ind w:firstLine="0"/>
            </w:pPr>
            <w:r>
              <w:t>Gilliam</w:t>
            </w:r>
          </w:p>
        </w:tc>
      </w:tr>
      <w:tr w:rsidR="00F62F91" w:rsidRPr="00F62F91" w14:paraId="508AC72C" w14:textId="77777777" w:rsidTr="00F62F91">
        <w:tc>
          <w:tcPr>
            <w:tcW w:w="2179" w:type="dxa"/>
            <w:shd w:val="clear" w:color="auto" w:fill="auto"/>
          </w:tcPr>
          <w:p w14:paraId="1F809ADC" w14:textId="02F03140" w:rsidR="00F62F91" w:rsidRPr="00F62F91" w:rsidRDefault="00F62F91" w:rsidP="00F62F91">
            <w:pPr>
              <w:ind w:firstLine="0"/>
            </w:pPr>
            <w:r>
              <w:t>Gilliard</w:t>
            </w:r>
          </w:p>
        </w:tc>
        <w:tc>
          <w:tcPr>
            <w:tcW w:w="2179" w:type="dxa"/>
            <w:shd w:val="clear" w:color="auto" w:fill="auto"/>
          </w:tcPr>
          <w:p w14:paraId="23C1AFC2" w14:textId="539E1F5E" w:rsidR="00F62F91" w:rsidRPr="00F62F91" w:rsidRDefault="00F62F91" w:rsidP="00F62F91">
            <w:pPr>
              <w:ind w:firstLine="0"/>
            </w:pPr>
            <w:r>
              <w:t>Govan</w:t>
            </w:r>
          </w:p>
        </w:tc>
        <w:tc>
          <w:tcPr>
            <w:tcW w:w="2180" w:type="dxa"/>
            <w:shd w:val="clear" w:color="auto" w:fill="auto"/>
          </w:tcPr>
          <w:p w14:paraId="5880640A" w14:textId="74263F0D" w:rsidR="00F62F91" w:rsidRPr="00F62F91" w:rsidRDefault="00F62F91" w:rsidP="00F62F91">
            <w:pPr>
              <w:ind w:firstLine="0"/>
            </w:pPr>
            <w:r>
              <w:t>Grant</w:t>
            </w:r>
          </w:p>
        </w:tc>
      </w:tr>
      <w:tr w:rsidR="00F62F91" w:rsidRPr="00F62F91" w14:paraId="52782D1F" w14:textId="77777777" w:rsidTr="00F62F91">
        <w:tc>
          <w:tcPr>
            <w:tcW w:w="2179" w:type="dxa"/>
            <w:shd w:val="clear" w:color="auto" w:fill="auto"/>
          </w:tcPr>
          <w:p w14:paraId="7707C044" w14:textId="7A4DC7C3" w:rsidR="00F62F91" w:rsidRPr="00F62F91" w:rsidRDefault="00F62F91" w:rsidP="00F62F91">
            <w:pPr>
              <w:ind w:firstLine="0"/>
            </w:pPr>
            <w:r>
              <w:t>Guest</w:t>
            </w:r>
          </w:p>
        </w:tc>
        <w:tc>
          <w:tcPr>
            <w:tcW w:w="2179" w:type="dxa"/>
            <w:shd w:val="clear" w:color="auto" w:fill="auto"/>
          </w:tcPr>
          <w:p w14:paraId="7F67F65F" w14:textId="14F56F5D" w:rsidR="00F62F91" w:rsidRPr="00F62F91" w:rsidRDefault="00F62F91" w:rsidP="00F62F91">
            <w:pPr>
              <w:ind w:firstLine="0"/>
            </w:pPr>
            <w:r>
              <w:t>Guffey</w:t>
            </w:r>
          </w:p>
        </w:tc>
        <w:tc>
          <w:tcPr>
            <w:tcW w:w="2180" w:type="dxa"/>
            <w:shd w:val="clear" w:color="auto" w:fill="auto"/>
          </w:tcPr>
          <w:p w14:paraId="52639C83" w14:textId="26BE0F70" w:rsidR="00F62F91" w:rsidRPr="00F62F91" w:rsidRDefault="00F62F91" w:rsidP="00F62F91">
            <w:pPr>
              <w:ind w:firstLine="0"/>
            </w:pPr>
            <w:r>
              <w:t>Haddon</w:t>
            </w:r>
          </w:p>
        </w:tc>
      </w:tr>
      <w:tr w:rsidR="00F62F91" w:rsidRPr="00F62F91" w14:paraId="38C9B18C" w14:textId="77777777" w:rsidTr="00F62F91">
        <w:tc>
          <w:tcPr>
            <w:tcW w:w="2179" w:type="dxa"/>
            <w:shd w:val="clear" w:color="auto" w:fill="auto"/>
          </w:tcPr>
          <w:p w14:paraId="6767EECD" w14:textId="64630E8E" w:rsidR="00F62F91" w:rsidRPr="00F62F91" w:rsidRDefault="00F62F91" w:rsidP="00F62F91">
            <w:pPr>
              <w:ind w:firstLine="0"/>
            </w:pPr>
            <w:r>
              <w:t>Hager</w:t>
            </w:r>
          </w:p>
        </w:tc>
        <w:tc>
          <w:tcPr>
            <w:tcW w:w="2179" w:type="dxa"/>
            <w:shd w:val="clear" w:color="auto" w:fill="auto"/>
          </w:tcPr>
          <w:p w14:paraId="194127EF" w14:textId="473259BE" w:rsidR="00F62F91" w:rsidRPr="00F62F91" w:rsidRDefault="00F62F91" w:rsidP="00F62F91">
            <w:pPr>
              <w:ind w:firstLine="0"/>
            </w:pPr>
            <w:r>
              <w:t>Hartnett</w:t>
            </w:r>
          </w:p>
        </w:tc>
        <w:tc>
          <w:tcPr>
            <w:tcW w:w="2180" w:type="dxa"/>
            <w:shd w:val="clear" w:color="auto" w:fill="auto"/>
          </w:tcPr>
          <w:p w14:paraId="73A5C028" w14:textId="71A9A709" w:rsidR="00F62F91" w:rsidRPr="00F62F91" w:rsidRDefault="00F62F91" w:rsidP="00F62F91">
            <w:pPr>
              <w:ind w:firstLine="0"/>
            </w:pPr>
            <w:r>
              <w:t>Hartz</w:t>
            </w:r>
          </w:p>
        </w:tc>
      </w:tr>
      <w:tr w:rsidR="00F62F91" w:rsidRPr="00F62F91" w14:paraId="72FEE970" w14:textId="77777777" w:rsidTr="00F62F91">
        <w:tc>
          <w:tcPr>
            <w:tcW w:w="2179" w:type="dxa"/>
            <w:shd w:val="clear" w:color="auto" w:fill="auto"/>
          </w:tcPr>
          <w:p w14:paraId="2CAD1ACE" w14:textId="1479FC62" w:rsidR="00F62F91" w:rsidRPr="00F62F91" w:rsidRDefault="00F62F91" w:rsidP="00F62F91">
            <w:pPr>
              <w:ind w:firstLine="0"/>
            </w:pPr>
            <w:r>
              <w:t>Henderson-Myers</w:t>
            </w:r>
          </w:p>
        </w:tc>
        <w:tc>
          <w:tcPr>
            <w:tcW w:w="2179" w:type="dxa"/>
            <w:shd w:val="clear" w:color="auto" w:fill="auto"/>
          </w:tcPr>
          <w:p w14:paraId="07EA2D9A" w14:textId="26D3F5AC" w:rsidR="00F62F91" w:rsidRPr="00F62F91" w:rsidRDefault="00F62F91" w:rsidP="00F62F91">
            <w:pPr>
              <w:ind w:firstLine="0"/>
            </w:pPr>
            <w:r>
              <w:t>Herbkersman</w:t>
            </w:r>
          </w:p>
        </w:tc>
        <w:tc>
          <w:tcPr>
            <w:tcW w:w="2180" w:type="dxa"/>
            <w:shd w:val="clear" w:color="auto" w:fill="auto"/>
          </w:tcPr>
          <w:p w14:paraId="3DE41B7A" w14:textId="2C84988F" w:rsidR="00F62F91" w:rsidRPr="00F62F91" w:rsidRDefault="00F62F91" w:rsidP="00F62F91">
            <w:pPr>
              <w:ind w:firstLine="0"/>
            </w:pPr>
            <w:r>
              <w:t>Hewitt</w:t>
            </w:r>
          </w:p>
        </w:tc>
      </w:tr>
      <w:tr w:rsidR="00F62F91" w:rsidRPr="00F62F91" w14:paraId="6AAE730D" w14:textId="77777777" w:rsidTr="00F62F91">
        <w:tc>
          <w:tcPr>
            <w:tcW w:w="2179" w:type="dxa"/>
            <w:shd w:val="clear" w:color="auto" w:fill="auto"/>
          </w:tcPr>
          <w:p w14:paraId="384E70E3" w14:textId="75DD6DF4" w:rsidR="00F62F91" w:rsidRPr="00F62F91" w:rsidRDefault="00F62F91" w:rsidP="00F62F91">
            <w:pPr>
              <w:ind w:firstLine="0"/>
            </w:pPr>
            <w:r>
              <w:t>Hiott</w:t>
            </w:r>
          </w:p>
        </w:tc>
        <w:tc>
          <w:tcPr>
            <w:tcW w:w="2179" w:type="dxa"/>
            <w:shd w:val="clear" w:color="auto" w:fill="auto"/>
          </w:tcPr>
          <w:p w14:paraId="344D9067" w14:textId="4AD018D5" w:rsidR="00F62F91" w:rsidRPr="00F62F91" w:rsidRDefault="00F62F91" w:rsidP="00F62F91">
            <w:pPr>
              <w:ind w:firstLine="0"/>
            </w:pPr>
            <w:r>
              <w:t>Hixon</w:t>
            </w:r>
          </w:p>
        </w:tc>
        <w:tc>
          <w:tcPr>
            <w:tcW w:w="2180" w:type="dxa"/>
            <w:shd w:val="clear" w:color="auto" w:fill="auto"/>
          </w:tcPr>
          <w:p w14:paraId="1EA99464" w14:textId="2C559280" w:rsidR="00F62F91" w:rsidRPr="00F62F91" w:rsidRDefault="00F62F91" w:rsidP="00F62F91">
            <w:pPr>
              <w:ind w:firstLine="0"/>
            </w:pPr>
            <w:r>
              <w:t>Holman</w:t>
            </w:r>
          </w:p>
        </w:tc>
      </w:tr>
      <w:tr w:rsidR="00F62F91" w:rsidRPr="00F62F91" w14:paraId="57D05230" w14:textId="77777777" w:rsidTr="00F62F91">
        <w:tc>
          <w:tcPr>
            <w:tcW w:w="2179" w:type="dxa"/>
            <w:shd w:val="clear" w:color="auto" w:fill="auto"/>
          </w:tcPr>
          <w:p w14:paraId="4180B8CD" w14:textId="69E1FA49" w:rsidR="00F62F91" w:rsidRPr="00F62F91" w:rsidRDefault="00F62F91" w:rsidP="00F62F91">
            <w:pPr>
              <w:ind w:firstLine="0"/>
            </w:pPr>
            <w:r>
              <w:lastRenderedPageBreak/>
              <w:t>Hosey</w:t>
            </w:r>
          </w:p>
        </w:tc>
        <w:tc>
          <w:tcPr>
            <w:tcW w:w="2179" w:type="dxa"/>
            <w:shd w:val="clear" w:color="auto" w:fill="auto"/>
          </w:tcPr>
          <w:p w14:paraId="023E6CB7" w14:textId="1D4BAECB" w:rsidR="00F62F91" w:rsidRPr="00F62F91" w:rsidRDefault="00F62F91" w:rsidP="00F62F91">
            <w:pPr>
              <w:ind w:firstLine="0"/>
            </w:pPr>
            <w:r>
              <w:t>J. E. Johnson</w:t>
            </w:r>
          </w:p>
        </w:tc>
        <w:tc>
          <w:tcPr>
            <w:tcW w:w="2180" w:type="dxa"/>
            <w:shd w:val="clear" w:color="auto" w:fill="auto"/>
          </w:tcPr>
          <w:p w14:paraId="2FDD4C99" w14:textId="7B7D6747" w:rsidR="00F62F91" w:rsidRPr="00F62F91" w:rsidRDefault="00F62F91" w:rsidP="00F62F91">
            <w:pPr>
              <w:ind w:firstLine="0"/>
            </w:pPr>
            <w:r>
              <w:t>J. L. Johnson</w:t>
            </w:r>
          </w:p>
        </w:tc>
      </w:tr>
      <w:tr w:rsidR="00F62F91" w:rsidRPr="00F62F91" w14:paraId="6CFE5CFD" w14:textId="77777777" w:rsidTr="00F62F91">
        <w:tc>
          <w:tcPr>
            <w:tcW w:w="2179" w:type="dxa"/>
            <w:shd w:val="clear" w:color="auto" w:fill="auto"/>
          </w:tcPr>
          <w:p w14:paraId="6DEDECA7" w14:textId="14EFFE37" w:rsidR="00F62F91" w:rsidRPr="00F62F91" w:rsidRDefault="00F62F91" w:rsidP="00F62F91">
            <w:pPr>
              <w:ind w:firstLine="0"/>
            </w:pPr>
            <w:r>
              <w:t>Jones</w:t>
            </w:r>
          </w:p>
        </w:tc>
        <w:tc>
          <w:tcPr>
            <w:tcW w:w="2179" w:type="dxa"/>
            <w:shd w:val="clear" w:color="auto" w:fill="auto"/>
          </w:tcPr>
          <w:p w14:paraId="5B9CAE1D" w14:textId="55F83B5A" w:rsidR="00F62F91" w:rsidRPr="00F62F91" w:rsidRDefault="00F62F91" w:rsidP="00F62F91">
            <w:pPr>
              <w:ind w:firstLine="0"/>
            </w:pPr>
            <w:r>
              <w:t>Jordan</w:t>
            </w:r>
          </w:p>
        </w:tc>
        <w:tc>
          <w:tcPr>
            <w:tcW w:w="2180" w:type="dxa"/>
            <w:shd w:val="clear" w:color="auto" w:fill="auto"/>
          </w:tcPr>
          <w:p w14:paraId="24D07AA9" w14:textId="2F09CE74" w:rsidR="00F62F91" w:rsidRPr="00F62F91" w:rsidRDefault="00F62F91" w:rsidP="00F62F91">
            <w:pPr>
              <w:ind w:firstLine="0"/>
            </w:pPr>
            <w:r>
              <w:t>King</w:t>
            </w:r>
          </w:p>
        </w:tc>
      </w:tr>
      <w:tr w:rsidR="00F62F91" w:rsidRPr="00F62F91" w14:paraId="3FF424D0" w14:textId="77777777" w:rsidTr="00F62F91">
        <w:tc>
          <w:tcPr>
            <w:tcW w:w="2179" w:type="dxa"/>
            <w:shd w:val="clear" w:color="auto" w:fill="auto"/>
          </w:tcPr>
          <w:p w14:paraId="75424D91" w14:textId="2641FB0E" w:rsidR="00F62F91" w:rsidRPr="00F62F91" w:rsidRDefault="00F62F91" w:rsidP="00F62F91">
            <w:pPr>
              <w:ind w:firstLine="0"/>
            </w:pPr>
            <w:r>
              <w:t>Kirby</w:t>
            </w:r>
          </w:p>
        </w:tc>
        <w:tc>
          <w:tcPr>
            <w:tcW w:w="2179" w:type="dxa"/>
            <w:shd w:val="clear" w:color="auto" w:fill="auto"/>
          </w:tcPr>
          <w:p w14:paraId="0BA6B707" w14:textId="4C49036E" w:rsidR="00F62F91" w:rsidRPr="00F62F91" w:rsidRDefault="00F62F91" w:rsidP="00F62F91">
            <w:pPr>
              <w:ind w:firstLine="0"/>
            </w:pPr>
            <w:r>
              <w:t>Landing</w:t>
            </w:r>
          </w:p>
        </w:tc>
        <w:tc>
          <w:tcPr>
            <w:tcW w:w="2180" w:type="dxa"/>
            <w:shd w:val="clear" w:color="auto" w:fill="auto"/>
          </w:tcPr>
          <w:p w14:paraId="15C84B0E" w14:textId="28156768" w:rsidR="00F62F91" w:rsidRPr="00F62F91" w:rsidRDefault="00F62F91" w:rsidP="00F62F91">
            <w:pPr>
              <w:ind w:firstLine="0"/>
            </w:pPr>
            <w:r>
              <w:t>Lawson</w:t>
            </w:r>
          </w:p>
        </w:tc>
      </w:tr>
      <w:tr w:rsidR="00F62F91" w:rsidRPr="00F62F91" w14:paraId="7AF4329C" w14:textId="77777777" w:rsidTr="00F62F91">
        <w:tc>
          <w:tcPr>
            <w:tcW w:w="2179" w:type="dxa"/>
            <w:shd w:val="clear" w:color="auto" w:fill="auto"/>
          </w:tcPr>
          <w:p w14:paraId="14351968" w14:textId="582CCF74" w:rsidR="00F62F91" w:rsidRPr="00F62F91" w:rsidRDefault="00F62F91" w:rsidP="00F62F91">
            <w:pPr>
              <w:ind w:firstLine="0"/>
            </w:pPr>
            <w:r>
              <w:t>Ligon</w:t>
            </w:r>
          </w:p>
        </w:tc>
        <w:tc>
          <w:tcPr>
            <w:tcW w:w="2179" w:type="dxa"/>
            <w:shd w:val="clear" w:color="auto" w:fill="auto"/>
          </w:tcPr>
          <w:p w14:paraId="541C5617" w14:textId="4A1F8AB4" w:rsidR="00F62F91" w:rsidRPr="00F62F91" w:rsidRDefault="00F62F91" w:rsidP="00F62F91">
            <w:pPr>
              <w:ind w:firstLine="0"/>
            </w:pPr>
            <w:r>
              <w:t>Long</w:t>
            </w:r>
          </w:p>
        </w:tc>
        <w:tc>
          <w:tcPr>
            <w:tcW w:w="2180" w:type="dxa"/>
            <w:shd w:val="clear" w:color="auto" w:fill="auto"/>
          </w:tcPr>
          <w:p w14:paraId="5E1F89BE" w14:textId="3718F501" w:rsidR="00F62F91" w:rsidRPr="00F62F91" w:rsidRDefault="00F62F91" w:rsidP="00F62F91">
            <w:pPr>
              <w:ind w:firstLine="0"/>
            </w:pPr>
            <w:r>
              <w:t>Lowe</w:t>
            </w:r>
          </w:p>
        </w:tc>
      </w:tr>
      <w:tr w:rsidR="00F62F91" w:rsidRPr="00F62F91" w14:paraId="05E875E6" w14:textId="77777777" w:rsidTr="00F62F91">
        <w:tc>
          <w:tcPr>
            <w:tcW w:w="2179" w:type="dxa"/>
            <w:shd w:val="clear" w:color="auto" w:fill="auto"/>
          </w:tcPr>
          <w:p w14:paraId="05467CCB" w14:textId="537C0A7E" w:rsidR="00F62F91" w:rsidRPr="00F62F91" w:rsidRDefault="00F62F91" w:rsidP="00F62F91">
            <w:pPr>
              <w:ind w:firstLine="0"/>
            </w:pPr>
            <w:r>
              <w:t>Magnuson</w:t>
            </w:r>
          </w:p>
        </w:tc>
        <w:tc>
          <w:tcPr>
            <w:tcW w:w="2179" w:type="dxa"/>
            <w:shd w:val="clear" w:color="auto" w:fill="auto"/>
          </w:tcPr>
          <w:p w14:paraId="7C2E1D6F" w14:textId="58AB6986" w:rsidR="00F62F91" w:rsidRPr="00F62F91" w:rsidRDefault="00F62F91" w:rsidP="00F62F91">
            <w:pPr>
              <w:ind w:firstLine="0"/>
            </w:pPr>
            <w:r>
              <w:t>Martin</w:t>
            </w:r>
          </w:p>
        </w:tc>
        <w:tc>
          <w:tcPr>
            <w:tcW w:w="2180" w:type="dxa"/>
            <w:shd w:val="clear" w:color="auto" w:fill="auto"/>
          </w:tcPr>
          <w:p w14:paraId="102C132E" w14:textId="42FC2D25" w:rsidR="00F62F91" w:rsidRPr="00F62F91" w:rsidRDefault="00F62F91" w:rsidP="00F62F91">
            <w:pPr>
              <w:ind w:firstLine="0"/>
            </w:pPr>
            <w:r>
              <w:t>May</w:t>
            </w:r>
          </w:p>
        </w:tc>
      </w:tr>
      <w:tr w:rsidR="00F62F91" w:rsidRPr="00F62F91" w14:paraId="46682321" w14:textId="77777777" w:rsidTr="00F62F91">
        <w:tc>
          <w:tcPr>
            <w:tcW w:w="2179" w:type="dxa"/>
            <w:shd w:val="clear" w:color="auto" w:fill="auto"/>
          </w:tcPr>
          <w:p w14:paraId="41FFB625" w14:textId="5F5CBAC2" w:rsidR="00F62F91" w:rsidRPr="00F62F91" w:rsidRDefault="00F62F91" w:rsidP="00F62F91">
            <w:pPr>
              <w:ind w:firstLine="0"/>
            </w:pPr>
            <w:r>
              <w:t>McCravy</w:t>
            </w:r>
          </w:p>
        </w:tc>
        <w:tc>
          <w:tcPr>
            <w:tcW w:w="2179" w:type="dxa"/>
            <w:shd w:val="clear" w:color="auto" w:fill="auto"/>
          </w:tcPr>
          <w:p w14:paraId="09FB8F1F" w14:textId="037587E9" w:rsidR="00F62F91" w:rsidRPr="00F62F91" w:rsidRDefault="00F62F91" w:rsidP="00F62F91">
            <w:pPr>
              <w:ind w:firstLine="0"/>
            </w:pPr>
            <w:r>
              <w:t>McDaniel</w:t>
            </w:r>
          </w:p>
        </w:tc>
        <w:tc>
          <w:tcPr>
            <w:tcW w:w="2180" w:type="dxa"/>
            <w:shd w:val="clear" w:color="auto" w:fill="auto"/>
          </w:tcPr>
          <w:p w14:paraId="12AE5E66" w14:textId="4EEBAA8B" w:rsidR="00F62F91" w:rsidRPr="00F62F91" w:rsidRDefault="00F62F91" w:rsidP="00F62F91">
            <w:pPr>
              <w:ind w:firstLine="0"/>
            </w:pPr>
            <w:r>
              <w:t>McGinnis</w:t>
            </w:r>
          </w:p>
        </w:tc>
      </w:tr>
      <w:tr w:rsidR="00F62F91" w:rsidRPr="00F62F91" w14:paraId="0B43F2AF" w14:textId="77777777" w:rsidTr="00F62F91">
        <w:tc>
          <w:tcPr>
            <w:tcW w:w="2179" w:type="dxa"/>
            <w:shd w:val="clear" w:color="auto" w:fill="auto"/>
          </w:tcPr>
          <w:p w14:paraId="24188C0C" w14:textId="41FA797A" w:rsidR="00F62F91" w:rsidRPr="00F62F91" w:rsidRDefault="00F62F91" w:rsidP="00F62F91">
            <w:pPr>
              <w:ind w:firstLine="0"/>
            </w:pPr>
            <w:r>
              <w:t>Mitchell</w:t>
            </w:r>
          </w:p>
        </w:tc>
        <w:tc>
          <w:tcPr>
            <w:tcW w:w="2179" w:type="dxa"/>
            <w:shd w:val="clear" w:color="auto" w:fill="auto"/>
          </w:tcPr>
          <w:p w14:paraId="5CC160C7" w14:textId="41131523" w:rsidR="00F62F91" w:rsidRPr="00F62F91" w:rsidRDefault="00F62F91" w:rsidP="00F62F91">
            <w:pPr>
              <w:ind w:firstLine="0"/>
            </w:pPr>
            <w:r>
              <w:t>T. Moore</w:t>
            </w:r>
          </w:p>
        </w:tc>
        <w:tc>
          <w:tcPr>
            <w:tcW w:w="2180" w:type="dxa"/>
            <w:shd w:val="clear" w:color="auto" w:fill="auto"/>
          </w:tcPr>
          <w:p w14:paraId="01AAA9E2" w14:textId="141EB510" w:rsidR="00F62F91" w:rsidRPr="00F62F91" w:rsidRDefault="00F62F91" w:rsidP="00F62F91">
            <w:pPr>
              <w:ind w:firstLine="0"/>
            </w:pPr>
            <w:r>
              <w:t>Morgan</w:t>
            </w:r>
          </w:p>
        </w:tc>
      </w:tr>
      <w:tr w:rsidR="00F62F91" w:rsidRPr="00F62F91" w14:paraId="7F818595" w14:textId="77777777" w:rsidTr="00F62F91">
        <w:tc>
          <w:tcPr>
            <w:tcW w:w="2179" w:type="dxa"/>
            <w:shd w:val="clear" w:color="auto" w:fill="auto"/>
          </w:tcPr>
          <w:p w14:paraId="48C1E42A" w14:textId="7914D604" w:rsidR="00F62F91" w:rsidRPr="00F62F91" w:rsidRDefault="00F62F91" w:rsidP="00F62F91">
            <w:pPr>
              <w:ind w:firstLine="0"/>
            </w:pPr>
            <w:r>
              <w:t>Moss</w:t>
            </w:r>
          </w:p>
        </w:tc>
        <w:tc>
          <w:tcPr>
            <w:tcW w:w="2179" w:type="dxa"/>
            <w:shd w:val="clear" w:color="auto" w:fill="auto"/>
          </w:tcPr>
          <w:p w14:paraId="515AFFC1" w14:textId="2F6341ED" w:rsidR="00F62F91" w:rsidRPr="00F62F91" w:rsidRDefault="00F62F91" w:rsidP="00F62F91">
            <w:pPr>
              <w:ind w:firstLine="0"/>
            </w:pPr>
            <w:r>
              <w:t>Murphy</w:t>
            </w:r>
          </w:p>
        </w:tc>
        <w:tc>
          <w:tcPr>
            <w:tcW w:w="2180" w:type="dxa"/>
            <w:shd w:val="clear" w:color="auto" w:fill="auto"/>
          </w:tcPr>
          <w:p w14:paraId="2B127E3C" w14:textId="0DE4FF49" w:rsidR="00F62F91" w:rsidRPr="00F62F91" w:rsidRDefault="00F62F91" w:rsidP="00F62F91">
            <w:pPr>
              <w:ind w:firstLine="0"/>
            </w:pPr>
            <w:r>
              <w:t>Neese</w:t>
            </w:r>
          </w:p>
        </w:tc>
      </w:tr>
      <w:tr w:rsidR="00F62F91" w:rsidRPr="00F62F91" w14:paraId="4C0AF237" w14:textId="77777777" w:rsidTr="00F62F91">
        <w:tc>
          <w:tcPr>
            <w:tcW w:w="2179" w:type="dxa"/>
            <w:shd w:val="clear" w:color="auto" w:fill="auto"/>
          </w:tcPr>
          <w:p w14:paraId="26EE9167" w14:textId="2522535C" w:rsidR="00F62F91" w:rsidRPr="00F62F91" w:rsidRDefault="00F62F91" w:rsidP="00F62F91">
            <w:pPr>
              <w:ind w:firstLine="0"/>
            </w:pPr>
            <w:r>
              <w:t>B. Newton</w:t>
            </w:r>
          </w:p>
        </w:tc>
        <w:tc>
          <w:tcPr>
            <w:tcW w:w="2179" w:type="dxa"/>
            <w:shd w:val="clear" w:color="auto" w:fill="auto"/>
          </w:tcPr>
          <w:p w14:paraId="294CE207" w14:textId="30E4C0F9" w:rsidR="00F62F91" w:rsidRPr="00F62F91" w:rsidRDefault="00F62F91" w:rsidP="00F62F91">
            <w:pPr>
              <w:ind w:firstLine="0"/>
            </w:pPr>
            <w:r>
              <w:t>W. Newton</w:t>
            </w:r>
          </w:p>
        </w:tc>
        <w:tc>
          <w:tcPr>
            <w:tcW w:w="2180" w:type="dxa"/>
            <w:shd w:val="clear" w:color="auto" w:fill="auto"/>
          </w:tcPr>
          <w:p w14:paraId="0587F692" w14:textId="52CBCE0C" w:rsidR="00F62F91" w:rsidRPr="00F62F91" w:rsidRDefault="00F62F91" w:rsidP="00F62F91">
            <w:pPr>
              <w:ind w:firstLine="0"/>
            </w:pPr>
            <w:r>
              <w:t>Oremus</w:t>
            </w:r>
          </w:p>
        </w:tc>
      </w:tr>
      <w:tr w:rsidR="00F62F91" w:rsidRPr="00F62F91" w14:paraId="74D40AFC" w14:textId="77777777" w:rsidTr="00F62F91">
        <w:tc>
          <w:tcPr>
            <w:tcW w:w="2179" w:type="dxa"/>
            <w:shd w:val="clear" w:color="auto" w:fill="auto"/>
          </w:tcPr>
          <w:p w14:paraId="5AFB0424" w14:textId="6FAC8809" w:rsidR="00F62F91" w:rsidRPr="00F62F91" w:rsidRDefault="00F62F91" w:rsidP="00F62F91">
            <w:pPr>
              <w:ind w:firstLine="0"/>
            </w:pPr>
            <w:r>
              <w:t>Pedalino</w:t>
            </w:r>
          </w:p>
        </w:tc>
        <w:tc>
          <w:tcPr>
            <w:tcW w:w="2179" w:type="dxa"/>
            <w:shd w:val="clear" w:color="auto" w:fill="auto"/>
          </w:tcPr>
          <w:p w14:paraId="6ADAC2F3" w14:textId="48EBADC4" w:rsidR="00F62F91" w:rsidRPr="00F62F91" w:rsidRDefault="00F62F91" w:rsidP="00F62F91">
            <w:pPr>
              <w:ind w:firstLine="0"/>
            </w:pPr>
            <w:r>
              <w:t>Pope</w:t>
            </w:r>
          </w:p>
        </w:tc>
        <w:tc>
          <w:tcPr>
            <w:tcW w:w="2180" w:type="dxa"/>
            <w:shd w:val="clear" w:color="auto" w:fill="auto"/>
          </w:tcPr>
          <w:p w14:paraId="6575D75E" w14:textId="147612A5" w:rsidR="00F62F91" w:rsidRPr="00F62F91" w:rsidRDefault="00F62F91" w:rsidP="00F62F91">
            <w:pPr>
              <w:ind w:firstLine="0"/>
            </w:pPr>
            <w:r>
              <w:t>Rankin</w:t>
            </w:r>
          </w:p>
        </w:tc>
      </w:tr>
      <w:tr w:rsidR="00F62F91" w:rsidRPr="00F62F91" w14:paraId="4489E608" w14:textId="77777777" w:rsidTr="00F62F91">
        <w:tc>
          <w:tcPr>
            <w:tcW w:w="2179" w:type="dxa"/>
            <w:shd w:val="clear" w:color="auto" w:fill="auto"/>
          </w:tcPr>
          <w:p w14:paraId="05B65D96" w14:textId="10B600A3" w:rsidR="00F62F91" w:rsidRPr="00F62F91" w:rsidRDefault="00F62F91" w:rsidP="00F62F91">
            <w:pPr>
              <w:ind w:firstLine="0"/>
            </w:pPr>
            <w:r>
              <w:t>Rivers</w:t>
            </w:r>
          </w:p>
        </w:tc>
        <w:tc>
          <w:tcPr>
            <w:tcW w:w="2179" w:type="dxa"/>
            <w:shd w:val="clear" w:color="auto" w:fill="auto"/>
          </w:tcPr>
          <w:p w14:paraId="4030F6AB" w14:textId="314325A3" w:rsidR="00F62F91" w:rsidRPr="00F62F91" w:rsidRDefault="00F62F91" w:rsidP="00F62F91">
            <w:pPr>
              <w:ind w:firstLine="0"/>
            </w:pPr>
            <w:r>
              <w:t>Robbins</w:t>
            </w:r>
          </w:p>
        </w:tc>
        <w:tc>
          <w:tcPr>
            <w:tcW w:w="2180" w:type="dxa"/>
            <w:shd w:val="clear" w:color="auto" w:fill="auto"/>
          </w:tcPr>
          <w:p w14:paraId="3173DA49" w14:textId="7807AF6F" w:rsidR="00F62F91" w:rsidRPr="00F62F91" w:rsidRDefault="00F62F91" w:rsidP="00F62F91">
            <w:pPr>
              <w:ind w:firstLine="0"/>
            </w:pPr>
            <w:r>
              <w:t>Rutherford</w:t>
            </w:r>
          </w:p>
        </w:tc>
      </w:tr>
      <w:tr w:rsidR="00F62F91" w:rsidRPr="00F62F91" w14:paraId="3BCC85B8" w14:textId="77777777" w:rsidTr="00F62F91">
        <w:tc>
          <w:tcPr>
            <w:tcW w:w="2179" w:type="dxa"/>
            <w:shd w:val="clear" w:color="auto" w:fill="auto"/>
          </w:tcPr>
          <w:p w14:paraId="794A8DA1" w14:textId="59E231A1" w:rsidR="00F62F91" w:rsidRPr="00F62F91" w:rsidRDefault="00F62F91" w:rsidP="00F62F91">
            <w:pPr>
              <w:ind w:firstLine="0"/>
            </w:pPr>
            <w:r>
              <w:t>Sanders</w:t>
            </w:r>
          </w:p>
        </w:tc>
        <w:tc>
          <w:tcPr>
            <w:tcW w:w="2179" w:type="dxa"/>
            <w:shd w:val="clear" w:color="auto" w:fill="auto"/>
          </w:tcPr>
          <w:p w14:paraId="3C2859B1" w14:textId="5596D484" w:rsidR="00F62F91" w:rsidRPr="00F62F91" w:rsidRDefault="00F62F91" w:rsidP="00F62F91">
            <w:pPr>
              <w:ind w:firstLine="0"/>
            </w:pPr>
            <w:r>
              <w:t>Schuessler</w:t>
            </w:r>
          </w:p>
        </w:tc>
        <w:tc>
          <w:tcPr>
            <w:tcW w:w="2180" w:type="dxa"/>
            <w:shd w:val="clear" w:color="auto" w:fill="auto"/>
          </w:tcPr>
          <w:p w14:paraId="7305AD0B" w14:textId="16639C6E" w:rsidR="00F62F91" w:rsidRPr="00F62F91" w:rsidRDefault="00F62F91" w:rsidP="00F62F91">
            <w:pPr>
              <w:ind w:firstLine="0"/>
            </w:pPr>
            <w:r>
              <w:t>G. M. Smith</w:t>
            </w:r>
          </w:p>
        </w:tc>
      </w:tr>
      <w:tr w:rsidR="00F62F91" w:rsidRPr="00F62F91" w14:paraId="48977DD8" w14:textId="77777777" w:rsidTr="00F62F91">
        <w:tc>
          <w:tcPr>
            <w:tcW w:w="2179" w:type="dxa"/>
            <w:shd w:val="clear" w:color="auto" w:fill="auto"/>
          </w:tcPr>
          <w:p w14:paraId="3032AE19" w14:textId="0674DE96" w:rsidR="00F62F91" w:rsidRPr="00F62F91" w:rsidRDefault="00F62F91" w:rsidP="00F62F91">
            <w:pPr>
              <w:ind w:firstLine="0"/>
            </w:pPr>
            <w:r>
              <w:t>M. M. Smith</w:t>
            </w:r>
          </w:p>
        </w:tc>
        <w:tc>
          <w:tcPr>
            <w:tcW w:w="2179" w:type="dxa"/>
            <w:shd w:val="clear" w:color="auto" w:fill="auto"/>
          </w:tcPr>
          <w:p w14:paraId="234DCF26" w14:textId="4C8BE3ED" w:rsidR="00F62F91" w:rsidRPr="00F62F91" w:rsidRDefault="00F62F91" w:rsidP="00F62F91">
            <w:pPr>
              <w:ind w:firstLine="0"/>
            </w:pPr>
            <w:r>
              <w:t>Taylor</w:t>
            </w:r>
          </w:p>
        </w:tc>
        <w:tc>
          <w:tcPr>
            <w:tcW w:w="2180" w:type="dxa"/>
            <w:shd w:val="clear" w:color="auto" w:fill="auto"/>
          </w:tcPr>
          <w:p w14:paraId="7B10A504" w14:textId="2DB3E738" w:rsidR="00F62F91" w:rsidRPr="00F62F91" w:rsidRDefault="00F62F91" w:rsidP="00F62F91">
            <w:pPr>
              <w:ind w:firstLine="0"/>
            </w:pPr>
            <w:r>
              <w:t>Teeple</w:t>
            </w:r>
          </w:p>
        </w:tc>
      </w:tr>
      <w:tr w:rsidR="00F62F91" w:rsidRPr="00F62F91" w14:paraId="586BFD7F" w14:textId="77777777" w:rsidTr="00F62F91">
        <w:tc>
          <w:tcPr>
            <w:tcW w:w="2179" w:type="dxa"/>
            <w:shd w:val="clear" w:color="auto" w:fill="auto"/>
          </w:tcPr>
          <w:p w14:paraId="76C396D1" w14:textId="69BA2D4D" w:rsidR="00F62F91" w:rsidRPr="00F62F91" w:rsidRDefault="00F62F91" w:rsidP="00F62F91">
            <w:pPr>
              <w:ind w:firstLine="0"/>
            </w:pPr>
            <w:r>
              <w:t>Terribile</w:t>
            </w:r>
          </w:p>
        </w:tc>
        <w:tc>
          <w:tcPr>
            <w:tcW w:w="2179" w:type="dxa"/>
            <w:shd w:val="clear" w:color="auto" w:fill="auto"/>
          </w:tcPr>
          <w:p w14:paraId="487DB77A" w14:textId="2668DAA3" w:rsidR="00F62F91" w:rsidRPr="00F62F91" w:rsidRDefault="00F62F91" w:rsidP="00F62F91">
            <w:pPr>
              <w:ind w:firstLine="0"/>
            </w:pPr>
            <w:r>
              <w:t>Vaughan</w:t>
            </w:r>
          </w:p>
        </w:tc>
        <w:tc>
          <w:tcPr>
            <w:tcW w:w="2180" w:type="dxa"/>
            <w:shd w:val="clear" w:color="auto" w:fill="auto"/>
          </w:tcPr>
          <w:p w14:paraId="19F49E5C" w14:textId="1F9855C4" w:rsidR="00F62F91" w:rsidRPr="00F62F91" w:rsidRDefault="00F62F91" w:rsidP="00F62F91">
            <w:pPr>
              <w:ind w:firstLine="0"/>
            </w:pPr>
            <w:r>
              <w:t>Weeks</w:t>
            </w:r>
          </w:p>
        </w:tc>
      </w:tr>
      <w:tr w:rsidR="00F62F91" w:rsidRPr="00F62F91" w14:paraId="497DBE77" w14:textId="77777777" w:rsidTr="00F62F91">
        <w:tc>
          <w:tcPr>
            <w:tcW w:w="2179" w:type="dxa"/>
            <w:shd w:val="clear" w:color="auto" w:fill="auto"/>
          </w:tcPr>
          <w:p w14:paraId="41E8D551" w14:textId="321EFCAC" w:rsidR="00F62F91" w:rsidRPr="00F62F91" w:rsidRDefault="00F62F91" w:rsidP="00F62F91">
            <w:pPr>
              <w:ind w:firstLine="0"/>
            </w:pPr>
            <w:r>
              <w:t>White</w:t>
            </w:r>
          </w:p>
        </w:tc>
        <w:tc>
          <w:tcPr>
            <w:tcW w:w="2179" w:type="dxa"/>
            <w:shd w:val="clear" w:color="auto" w:fill="auto"/>
          </w:tcPr>
          <w:p w14:paraId="1C4C58A6" w14:textId="69D01C5D" w:rsidR="00F62F91" w:rsidRPr="00F62F91" w:rsidRDefault="00F62F91" w:rsidP="00F62F91">
            <w:pPr>
              <w:ind w:firstLine="0"/>
            </w:pPr>
            <w:r>
              <w:t>Whitmire</w:t>
            </w:r>
          </w:p>
        </w:tc>
        <w:tc>
          <w:tcPr>
            <w:tcW w:w="2180" w:type="dxa"/>
            <w:shd w:val="clear" w:color="auto" w:fill="auto"/>
          </w:tcPr>
          <w:p w14:paraId="37F19213" w14:textId="6FDCF95E" w:rsidR="00F62F91" w:rsidRPr="00F62F91" w:rsidRDefault="00F62F91" w:rsidP="00F62F91">
            <w:pPr>
              <w:ind w:firstLine="0"/>
            </w:pPr>
            <w:r>
              <w:t>Wickensimer</w:t>
            </w:r>
          </w:p>
        </w:tc>
      </w:tr>
      <w:tr w:rsidR="00F62F91" w:rsidRPr="00F62F91" w14:paraId="161F314E" w14:textId="77777777" w:rsidTr="00F62F91">
        <w:tc>
          <w:tcPr>
            <w:tcW w:w="2179" w:type="dxa"/>
            <w:shd w:val="clear" w:color="auto" w:fill="auto"/>
          </w:tcPr>
          <w:p w14:paraId="7800B3B8" w14:textId="0B578656" w:rsidR="00F62F91" w:rsidRPr="00F62F91" w:rsidRDefault="00F62F91" w:rsidP="00F62F91">
            <w:pPr>
              <w:keepNext/>
              <w:ind w:firstLine="0"/>
            </w:pPr>
            <w:r>
              <w:t>Williams</w:t>
            </w:r>
          </w:p>
        </w:tc>
        <w:tc>
          <w:tcPr>
            <w:tcW w:w="2179" w:type="dxa"/>
            <w:shd w:val="clear" w:color="auto" w:fill="auto"/>
          </w:tcPr>
          <w:p w14:paraId="4DFB878A" w14:textId="37C93608" w:rsidR="00F62F91" w:rsidRPr="00F62F91" w:rsidRDefault="00F62F91" w:rsidP="00F62F91">
            <w:pPr>
              <w:keepNext/>
              <w:ind w:firstLine="0"/>
            </w:pPr>
            <w:r>
              <w:t>Willis</w:t>
            </w:r>
          </w:p>
        </w:tc>
        <w:tc>
          <w:tcPr>
            <w:tcW w:w="2180" w:type="dxa"/>
            <w:shd w:val="clear" w:color="auto" w:fill="auto"/>
          </w:tcPr>
          <w:p w14:paraId="458B8FFA" w14:textId="3D2AB1DD" w:rsidR="00F62F91" w:rsidRPr="00F62F91" w:rsidRDefault="00F62F91" w:rsidP="00F62F91">
            <w:pPr>
              <w:keepNext/>
              <w:ind w:firstLine="0"/>
            </w:pPr>
            <w:r>
              <w:t>Wooten</w:t>
            </w:r>
          </w:p>
        </w:tc>
      </w:tr>
      <w:tr w:rsidR="00F62F91" w:rsidRPr="00F62F91" w14:paraId="0DC56D45" w14:textId="77777777" w:rsidTr="00F62F91">
        <w:tc>
          <w:tcPr>
            <w:tcW w:w="2179" w:type="dxa"/>
            <w:shd w:val="clear" w:color="auto" w:fill="auto"/>
          </w:tcPr>
          <w:p w14:paraId="45B33BC0" w14:textId="29F646C6" w:rsidR="00F62F91" w:rsidRPr="00F62F91" w:rsidRDefault="00F62F91" w:rsidP="00F62F91">
            <w:pPr>
              <w:keepNext/>
              <w:ind w:firstLine="0"/>
            </w:pPr>
            <w:r>
              <w:t>Yow</w:t>
            </w:r>
          </w:p>
        </w:tc>
        <w:tc>
          <w:tcPr>
            <w:tcW w:w="2179" w:type="dxa"/>
            <w:shd w:val="clear" w:color="auto" w:fill="auto"/>
          </w:tcPr>
          <w:p w14:paraId="08081A5B" w14:textId="77777777" w:rsidR="00F62F91" w:rsidRPr="00F62F91" w:rsidRDefault="00F62F91" w:rsidP="00F62F91">
            <w:pPr>
              <w:keepNext/>
              <w:ind w:firstLine="0"/>
            </w:pPr>
          </w:p>
        </w:tc>
        <w:tc>
          <w:tcPr>
            <w:tcW w:w="2180" w:type="dxa"/>
            <w:shd w:val="clear" w:color="auto" w:fill="auto"/>
          </w:tcPr>
          <w:p w14:paraId="39E7D439" w14:textId="77777777" w:rsidR="00F62F91" w:rsidRPr="00F62F91" w:rsidRDefault="00F62F91" w:rsidP="00F62F91">
            <w:pPr>
              <w:keepNext/>
              <w:ind w:firstLine="0"/>
            </w:pPr>
          </w:p>
        </w:tc>
      </w:tr>
    </w:tbl>
    <w:p w14:paraId="46268C98" w14:textId="77777777" w:rsidR="00F62F91" w:rsidRDefault="00F62F91" w:rsidP="00F62F91"/>
    <w:p w14:paraId="13C42BFD" w14:textId="4FEC79AF" w:rsidR="00F62F91" w:rsidRDefault="00F62F91" w:rsidP="00F62F91">
      <w:pPr>
        <w:jc w:val="center"/>
        <w:rPr>
          <w:b/>
        </w:rPr>
      </w:pPr>
      <w:r w:rsidRPr="00F62F91">
        <w:rPr>
          <w:b/>
        </w:rPr>
        <w:t>Total--94</w:t>
      </w:r>
    </w:p>
    <w:p w14:paraId="65A73392" w14:textId="77777777" w:rsidR="00F62F91" w:rsidRDefault="00F62F91" w:rsidP="00F62F91">
      <w:pPr>
        <w:jc w:val="center"/>
        <w:rPr>
          <w:b/>
        </w:rPr>
      </w:pPr>
    </w:p>
    <w:p w14:paraId="1FAF8AF8" w14:textId="77777777" w:rsidR="00F62F91" w:rsidRDefault="00F62F91" w:rsidP="00F62F91">
      <w:pPr>
        <w:ind w:firstLine="0"/>
      </w:pPr>
      <w:r w:rsidRPr="00F62F9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2F91" w:rsidRPr="00F62F91" w14:paraId="07540873" w14:textId="77777777" w:rsidTr="00F62F91">
        <w:tc>
          <w:tcPr>
            <w:tcW w:w="2179" w:type="dxa"/>
            <w:shd w:val="clear" w:color="auto" w:fill="auto"/>
          </w:tcPr>
          <w:p w14:paraId="2719CD36" w14:textId="466056FC" w:rsidR="00F62F91" w:rsidRPr="00F62F91" w:rsidRDefault="00F62F91" w:rsidP="00F62F91">
            <w:pPr>
              <w:keepNext/>
              <w:ind w:firstLine="0"/>
            </w:pPr>
            <w:r>
              <w:t>Bauer</w:t>
            </w:r>
          </w:p>
        </w:tc>
        <w:tc>
          <w:tcPr>
            <w:tcW w:w="2179" w:type="dxa"/>
            <w:shd w:val="clear" w:color="auto" w:fill="auto"/>
          </w:tcPr>
          <w:p w14:paraId="23E25986" w14:textId="78F5DD7B" w:rsidR="00F62F91" w:rsidRPr="00F62F91" w:rsidRDefault="00F62F91" w:rsidP="00F62F91">
            <w:pPr>
              <w:keepNext/>
              <w:ind w:firstLine="0"/>
            </w:pPr>
            <w:r>
              <w:t>Cromer</w:t>
            </w:r>
          </w:p>
        </w:tc>
        <w:tc>
          <w:tcPr>
            <w:tcW w:w="2180" w:type="dxa"/>
            <w:shd w:val="clear" w:color="auto" w:fill="auto"/>
          </w:tcPr>
          <w:p w14:paraId="3D913967" w14:textId="0B3EB305" w:rsidR="00F62F91" w:rsidRPr="00F62F91" w:rsidRDefault="00F62F91" w:rsidP="00F62F91">
            <w:pPr>
              <w:keepNext/>
              <w:ind w:firstLine="0"/>
            </w:pPr>
            <w:r>
              <w:t>Frank</w:t>
            </w:r>
          </w:p>
        </w:tc>
      </w:tr>
      <w:tr w:rsidR="00F62F91" w:rsidRPr="00F62F91" w14:paraId="05E5DAC5" w14:textId="77777777" w:rsidTr="00F62F91">
        <w:tc>
          <w:tcPr>
            <w:tcW w:w="2179" w:type="dxa"/>
            <w:shd w:val="clear" w:color="auto" w:fill="auto"/>
          </w:tcPr>
          <w:p w14:paraId="3DD4EA0F" w14:textId="7F6679B0" w:rsidR="00F62F91" w:rsidRPr="00F62F91" w:rsidRDefault="00F62F91" w:rsidP="00F62F91">
            <w:pPr>
              <w:keepNext/>
              <w:ind w:firstLine="0"/>
            </w:pPr>
            <w:r>
              <w:t>Gilreath</w:t>
            </w:r>
          </w:p>
        </w:tc>
        <w:tc>
          <w:tcPr>
            <w:tcW w:w="2179" w:type="dxa"/>
            <w:shd w:val="clear" w:color="auto" w:fill="auto"/>
          </w:tcPr>
          <w:p w14:paraId="2C2429D3" w14:textId="195761F5" w:rsidR="00F62F91" w:rsidRPr="00F62F91" w:rsidRDefault="00F62F91" w:rsidP="00F62F91">
            <w:pPr>
              <w:keepNext/>
              <w:ind w:firstLine="0"/>
            </w:pPr>
            <w:r>
              <w:t>Harris</w:t>
            </w:r>
          </w:p>
        </w:tc>
        <w:tc>
          <w:tcPr>
            <w:tcW w:w="2180" w:type="dxa"/>
            <w:shd w:val="clear" w:color="auto" w:fill="auto"/>
          </w:tcPr>
          <w:p w14:paraId="02655E78" w14:textId="4855A1C9" w:rsidR="00F62F91" w:rsidRPr="00F62F91" w:rsidRDefault="00F62F91" w:rsidP="00F62F91">
            <w:pPr>
              <w:keepNext/>
              <w:ind w:firstLine="0"/>
            </w:pPr>
            <w:r>
              <w:t>Huff</w:t>
            </w:r>
          </w:p>
        </w:tc>
      </w:tr>
      <w:tr w:rsidR="00F62F91" w:rsidRPr="00F62F91" w14:paraId="6D588BAE" w14:textId="77777777" w:rsidTr="00F62F91">
        <w:tc>
          <w:tcPr>
            <w:tcW w:w="2179" w:type="dxa"/>
            <w:shd w:val="clear" w:color="auto" w:fill="auto"/>
          </w:tcPr>
          <w:p w14:paraId="5E065B62" w14:textId="182C7530" w:rsidR="00F62F91" w:rsidRPr="00F62F91" w:rsidRDefault="00F62F91" w:rsidP="00F62F91">
            <w:pPr>
              <w:keepNext/>
              <w:ind w:firstLine="0"/>
            </w:pPr>
            <w:r>
              <w:t>J. Moore</w:t>
            </w:r>
          </w:p>
        </w:tc>
        <w:tc>
          <w:tcPr>
            <w:tcW w:w="2179" w:type="dxa"/>
            <w:shd w:val="clear" w:color="auto" w:fill="auto"/>
          </w:tcPr>
          <w:p w14:paraId="34ECA8B1" w14:textId="7C986BC1" w:rsidR="00F62F91" w:rsidRPr="00F62F91" w:rsidRDefault="00F62F91" w:rsidP="00F62F91">
            <w:pPr>
              <w:keepNext/>
              <w:ind w:firstLine="0"/>
            </w:pPr>
            <w:r>
              <w:t>Reese</w:t>
            </w:r>
          </w:p>
        </w:tc>
        <w:tc>
          <w:tcPr>
            <w:tcW w:w="2180" w:type="dxa"/>
            <w:shd w:val="clear" w:color="auto" w:fill="auto"/>
          </w:tcPr>
          <w:p w14:paraId="761060A5" w14:textId="7E6AC997" w:rsidR="00F62F91" w:rsidRPr="00F62F91" w:rsidRDefault="00F62F91" w:rsidP="00F62F91">
            <w:pPr>
              <w:keepNext/>
              <w:ind w:firstLine="0"/>
            </w:pPr>
            <w:r>
              <w:t>Rose</w:t>
            </w:r>
          </w:p>
        </w:tc>
      </w:tr>
      <w:tr w:rsidR="00F62F91" w:rsidRPr="00F62F91" w14:paraId="506E95DB" w14:textId="77777777" w:rsidTr="00F62F91">
        <w:tc>
          <w:tcPr>
            <w:tcW w:w="2179" w:type="dxa"/>
            <w:shd w:val="clear" w:color="auto" w:fill="auto"/>
          </w:tcPr>
          <w:p w14:paraId="78F38838" w14:textId="61C49712" w:rsidR="00F62F91" w:rsidRPr="00F62F91" w:rsidRDefault="00F62F91" w:rsidP="00F62F91">
            <w:pPr>
              <w:keepNext/>
              <w:ind w:firstLine="0"/>
            </w:pPr>
            <w:r>
              <w:t>Spann-Wilder</w:t>
            </w:r>
          </w:p>
        </w:tc>
        <w:tc>
          <w:tcPr>
            <w:tcW w:w="2179" w:type="dxa"/>
            <w:shd w:val="clear" w:color="auto" w:fill="auto"/>
          </w:tcPr>
          <w:p w14:paraId="31BDCFD8" w14:textId="4DE47910" w:rsidR="00F62F91" w:rsidRPr="00F62F91" w:rsidRDefault="00F62F91" w:rsidP="00F62F91">
            <w:pPr>
              <w:keepNext/>
              <w:ind w:firstLine="0"/>
            </w:pPr>
            <w:r>
              <w:t>Wetmore</w:t>
            </w:r>
          </w:p>
        </w:tc>
        <w:tc>
          <w:tcPr>
            <w:tcW w:w="2180" w:type="dxa"/>
            <w:shd w:val="clear" w:color="auto" w:fill="auto"/>
          </w:tcPr>
          <w:p w14:paraId="59DB62EA" w14:textId="77777777" w:rsidR="00F62F91" w:rsidRPr="00F62F91" w:rsidRDefault="00F62F91" w:rsidP="00F62F91">
            <w:pPr>
              <w:keepNext/>
              <w:ind w:firstLine="0"/>
            </w:pPr>
          </w:p>
        </w:tc>
      </w:tr>
    </w:tbl>
    <w:p w14:paraId="4DC4F33B" w14:textId="77777777" w:rsidR="00F62F91" w:rsidRDefault="00F62F91" w:rsidP="00F62F91"/>
    <w:p w14:paraId="60055F19" w14:textId="77777777" w:rsidR="00F62F91" w:rsidRDefault="00F62F91" w:rsidP="00F62F91">
      <w:pPr>
        <w:jc w:val="center"/>
        <w:rPr>
          <w:b/>
        </w:rPr>
      </w:pPr>
      <w:r w:rsidRPr="00F62F91">
        <w:rPr>
          <w:b/>
        </w:rPr>
        <w:t>Total--11</w:t>
      </w:r>
    </w:p>
    <w:p w14:paraId="50217F8D" w14:textId="77777777" w:rsidR="00F62F91" w:rsidRDefault="00F62F91" w:rsidP="00F62F91">
      <w:pPr>
        <w:jc w:val="center"/>
        <w:rPr>
          <w:b/>
        </w:rPr>
      </w:pPr>
    </w:p>
    <w:p w14:paraId="25B8B8D4" w14:textId="77777777" w:rsidR="00F62F91" w:rsidRDefault="00F62F91" w:rsidP="00F62F91">
      <w:r>
        <w:t>So, the Bill, as amended, was read the second time and ordered to third reading.</w:t>
      </w:r>
    </w:p>
    <w:p w14:paraId="5D3D723F" w14:textId="3027293A" w:rsidR="00F62F91" w:rsidRDefault="00F62F91" w:rsidP="00F62F91"/>
    <w:p w14:paraId="3A9753F0" w14:textId="77777777" w:rsidR="00F62F91" w:rsidRPr="006C6B17" w:rsidRDefault="00F62F91" w:rsidP="00F62F91">
      <w:pPr>
        <w:keepNext/>
        <w:ind w:firstLine="0"/>
        <w:jc w:val="center"/>
        <w:rPr>
          <w:b/>
          <w:bCs/>
          <w:szCs w:val="24"/>
        </w:rPr>
      </w:pPr>
      <w:bookmarkStart w:id="98" w:name="file_start311"/>
      <w:bookmarkEnd w:id="98"/>
      <w:r w:rsidRPr="006C6B17">
        <w:rPr>
          <w:b/>
          <w:bCs/>
          <w:szCs w:val="24"/>
        </w:rPr>
        <w:t>ABSTENTION FROM VOTING</w:t>
      </w:r>
    </w:p>
    <w:p w14:paraId="1954B5A1" w14:textId="77777777" w:rsidR="00F62F91" w:rsidRPr="006C6B17" w:rsidRDefault="00F62F91" w:rsidP="00F62F91">
      <w:pPr>
        <w:ind w:firstLine="0"/>
        <w:rPr>
          <w:szCs w:val="24"/>
          <w:lang w:bidi="en-US"/>
        </w:rPr>
      </w:pPr>
      <w:r w:rsidRPr="006C6B17">
        <w:rPr>
          <w:szCs w:val="24"/>
          <w:lang w:bidi="en-US"/>
        </w:rPr>
        <w:t>February 12, 2025</w:t>
      </w:r>
    </w:p>
    <w:p w14:paraId="61C893B0" w14:textId="6BF6493A" w:rsidR="00F62F91" w:rsidRPr="006C6B17" w:rsidRDefault="00F62F91" w:rsidP="00F62F91">
      <w:pPr>
        <w:ind w:firstLine="0"/>
        <w:rPr>
          <w:szCs w:val="24"/>
          <w:lang w:bidi="en-US"/>
        </w:rPr>
      </w:pPr>
      <w:r w:rsidRPr="006C6B17">
        <w:rPr>
          <w:szCs w:val="24"/>
          <w:lang w:bidi="en-US"/>
        </w:rPr>
        <w:t xml:space="preserve">The Honorable </w:t>
      </w:r>
      <w:r w:rsidR="00440C91">
        <w:rPr>
          <w:szCs w:val="24"/>
          <w:lang w:bidi="en-US"/>
        </w:rPr>
        <w:t>G.</w:t>
      </w:r>
      <w:r w:rsidRPr="006C6B17">
        <w:rPr>
          <w:szCs w:val="24"/>
          <w:lang w:bidi="en-US"/>
        </w:rPr>
        <w:t xml:space="preserve"> Murrell Smith Jr.</w:t>
      </w:r>
    </w:p>
    <w:p w14:paraId="66D6BB99" w14:textId="77777777" w:rsidR="00F62F91" w:rsidRPr="006C6B17" w:rsidRDefault="00F62F91" w:rsidP="00F62F91">
      <w:pPr>
        <w:ind w:firstLine="0"/>
        <w:rPr>
          <w:szCs w:val="24"/>
          <w:lang w:bidi="en-US"/>
        </w:rPr>
      </w:pPr>
      <w:r w:rsidRPr="006C6B17">
        <w:rPr>
          <w:szCs w:val="24"/>
          <w:lang w:bidi="en-US"/>
        </w:rPr>
        <w:t>506 Blatt Building</w:t>
      </w:r>
    </w:p>
    <w:p w14:paraId="56E7D5AA" w14:textId="77777777" w:rsidR="00F62F91" w:rsidRPr="006C6B17" w:rsidRDefault="00F62F91" w:rsidP="00F62F91">
      <w:pPr>
        <w:ind w:firstLine="0"/>
        <w:rPr>
          <w:szCs w:val="24"/>
          <w:lang w:bidi="en-US"/>
        </w:rPr>
      </w:pPr>
      <w:r w:rsidRPr="006C6B17">
        <w:rPr>
          <w:szCs w:val="24"/>
          <w:lang w:bidi="en-US"/>
        </w:rPr>
        <w:t>Columbia, SC 29201</w:t>
      </w:r>
    </w:p>
    <w:p w14:paraId="16FCC8FB" w14:textId="77777777" w:rsidR="00F62F91" w:rsidRPr="006C6B17" w:rsidRDefault="00F62F91" w:rsidP="00F62F91">
      <w:pPr>
        <w:ind w:firstLine="0"/>
        <w:rPr>
          <w:szCs w:val="24"/>
          <w:lang w:bidi="en-US"/>
        </w:rPr>
      </w:pPr>
    </w:p>
    <w:p w14:paraId="7AB70013" w14:textId="77777777" w:rsidR="00F62F91" w:rsidRPr="006C6B17" w:rsidRDefault="00F62F91" w:rsidP="00F62F91">
      <w:pPr>
        <w:ind w:firstLine="0"/>
        <w:rPr>
          <w:szCs w:val="24"/>
          <w:lang w:bidi="en-US"/>
        </w:rPr>
      </w:pPr>
      <w:r w:rsidRPr="006C6B17">
        <w:rPr>
          <w:szCs w:val="24"/>
          <w:lang w:bidi="en-US"/>
        </w:rPr>
        <w:t>Dear Speaker Smith,</w:t>
      </w:r>
    </w:p>
    <w:p w14:paraId="598AD043" w14:textId="77777777" w:rsidR="00F62F91" w:rsidRPr="006C6B17" w:rsidRDefault="00F62F91" w:rsidP="00F62F91">
      <w:pPr>
        <w:ind w:firstLine="0"/>
        <w:rPr>
          <w:szCs w:val="24"/>
          <w:lang w:bidi="en-US"/>
        </w:rPr>
      </w:pPr>
      <w:r w:rsidRPr="006C6B17">
        <w:rPr>
          <w:szCs w:val="24"/>
          <w:lang w:bidi="en-US"/>
        </w:rPr>
        <w:t xml:space="preserve">I am notifying you in accordance with S.C. Code Ann. Section 8-13-700 that I will not participate in the vote on H. 3309 relating to the “South Carolina Energy Security Act” out of an abundance of caution. I will </w:t>
      </w:r>
      <w:r w:rsidRPr="006C6B17">
        <w:rPr>
          <w:szCs w:val="24"/>
          <w:lang w:bidi="en-US"/>
        </w:rPr>
        <w:lastRenderedPageBreak/>
        <w:t>abstain from this vote because of a potential conflict of interest as an economic interest of myself and the business with which I am associated may be affected. Please note this in the House Journal.</w:t>
      </w:r>
    </w:p>
    <w:p w14:paraId="3D6481D1" w14:textId="77777777" w:rsidR="00F62F91" w:rsidRPr="006C6B17" w:rsidRDefault="00F62F91" w:rsidP="00F62F91">
      <w:pPr>
        <w:ind w:firstLine="0"/>
        <w:rPr>
          <w:szCs w:val="24"/>
          <w:lang w:bidi="en-US"/>
        </w:rPr>
      </w:pPr>
    </w:p>
    <w:p w14:paraId="53D502D8" w14:textId="77777777" w:rsidR="00F62F91" w:rsidRPr="006C6B17" w:rsidRDefault="00F62F91" w:rsidP="00F62F91">
      <w:pPr>
        <w:ind w:firstLine="0"/>
        <w:rPr>
          <w:szCs w:val="24"/>
          <w:lang w:bidi="en-US"/>
        </w:rPr>
      </w:pPr>
      <w:r w:rsidRPr="006C6B17">
        <w:rPr>
          <w:szCs w:val="24"/>
          <w:lang w:bidi="en-US"/>
        </w:rPr>
        <w:t>Sincerely,</w:t>
      </w:r>
    </w:p>
    <w:p w14:paraId="2DDB0318" w14:textId="77777777" w:rsidR="00F62F91" w:rsidRPr="006C6B17" w:rsidRDefault="00F62F91" w:rsidP="00F62F91">
      <w:pPr>
        <w:ind w:firstLine="0"/>
        <w:rPr>
          <w:szCs w:val="24"/>
          <w:lang w:bidi="en-US"/>
        </w:rPr>
      </w:pPr>
      <w:r w:rsidRPr="006C6B17">
        <w:rPr>
          <w:szCs w:val="24"/>
          <w:lang w:bidi="en-US"/>
        </w:rPr>
        <w:t>Representative Heath Sessions</w:t>
      </w:r>
    </w:p>
    <w:p w14:paraId="46127567" w14:textId="77777777" w:rsidR="00F62F91" w:rsidRPr="006C6B17" w:rsidRDefault="00F62F91" w:rsidP="00F62F91">
      <w:pPr>
        <w:ind w:firstLine="0"/>
        <w:rPr>
          <w:szCs w:val="24"/>
          <w:lang w:bidi="en-US"/>
        </w:rPr>
      </w:pPr>
      <w:r w:rsidRPr="006C6B17">
        <w:rPr>
          <w:szCs w:val="24"/>
          <w:lang w:bidi="en-US"/>
        </w:rPr>
        <w:t>House District Number 46</w:t>
      </w:r>
    </w:p>
    <w:p w14:paraId="4D2EC769" w14:textId="77777777" w:rsidR="00F62F91" w:rsidRPr="006C6B17" w:rsidRDefault="00F62F91" w:rsidP="00F62F91">
      <w:pPr>
        <w:ind w:firstLine="0"/>
      </w:pPr>
    </w:p>
    <w:p w14:paraId="16A4DC91" w14:textId="77777777" w:rsidR="00F62F91" w:rsidRPr="006C6B17" w:rsidRDefault="00F62F91" w:rsidP="00F62F91">
      <w:pPr>
        <w:keepNext/>
        <w:ind w:firstLine="0"/>
        <w:jc w:val="center"/>
        <w:rPr>
          <w:b/>
          <w:bCs/>
          <w:szCs w:val="24"/>
        </w:rPr>
      </w:pPr>
      <w:r w:rsidRPr="006C6B17">
        <w:rPr>
          <w:b/>
          <w:bCs/>
          <w:szCs w:val="24"/>
        </w:rPr>
        <w:t>ABSTENTION FROM VOTING</w:t>
      </w:r>
    </w:p>
    <w:p w14:paraId="4DAE5CD9" w14:textId="77777777" w:rsidR="00F62F91" w:rsidRPr="006C6B17" w:rsidRDefault="00F62F91" w:rsidP="00F62F91">
      <w:pPr>
        <w:ind w:firstLine="0"/>
        <w:rPr>
          <w:szCs w:val="24"/>
          <w:lang w:bidi="en-US"/>
        </w:rPr>
      </w:pPr>
      <w:r w:rsidRPr="006C6B17">
        <w:rPr>
          <w:szCs w:val="24"/>
          <w:lang w:bidi="en-US"/>
        </w:rPr>
        <w:t>February 12, 2025</w:t>
      </w:r>
    </w:p>
    <w:p w14:paraId="352CD72F" w14:textId="12E9CEE8" w:rsidR="00F62F91" w:rsidRPr="006C6B17" w:rsidRDefault="00F62F91" w:rsidP="00F62F91">
      <w:pPr>
        <w:ind w:firstLine="0"/>
        <w:rPr>
          <w:szCs w:val="24"/>
          <w:lang w:bidi="en-US"/>
        </w:rPr>
      </w:pPr>
      <w:r w:rsidRPr="006C6B17">
        <w:rPr>
          <w:szCs w:val="24"/>
          <w:lang w:bidi="en-US"/>
        </w:rPr>
        <w:t xml:space="preserve">The Honorable </w:t>
      </w:r>
      <w:r w:rsidR="00440C91">
        <w:rPr>
          <w:szCs w:val="24"/>
          <w:lang w:bidi="en-US"/>
        </w:rPr>
        <w:t>G.</w:t>
      </w:r>
      <w:r w:rsidRPr="006C6B17">
        <w:rPr>
          <w:szCs w:val="24"/>
          <w:lang w:bidi="en-US"/>
        </w:rPr>
        <w:t xml:space="preserve"> Murrell Smith Jr.</w:t>
      </w:r>
    </w:p>
    <w:p w14:paraId="14480490" w14:textId="77777777" w:rsidR="00F62F91" w:rsidRPr="006C6B17" w:rsidRDefault="00F62F91" w:rsidP="00F62F91">
      <w:pPr>
        <w:ind w:firstLine="0"/>
        <w:rPr>
          <w:szCs w:val="24"/>
          <w:lang w:bidi="en-US"/>
        </w:rPr>
      </w:pPr>
      <w:r w:rsidRPr="006C6B17">
        <w:rPr>
          <w:szCs w:val="24"/>
          <w:lang w:bidi="en-US"/>
        </w:rPr>
        <w:t>506 Blatt Building</w:t>
      </w:r>
    </w:p>
    <w:p w14:paraId="29E3BDAA" w14:textId="77777777" w:rsidR="00F62F91" w:rsidRPr="006C6B17" w:rsidRDefault="00F62F91" w:rsidP="00F62F91">
      <w:pPr>
        <w:ind w:firstLine="0"/>
        <w:rPr>
          <w:szCs w:val="24"/>
          <w:lang w:bidi="en-US"/>
        </w:rPr>
      </w:pPr>
      <w:r w:rsidRPr="006C6B17">
        <w:rPr>
          <w:szCs w:val="24"/>
          <w:lang w:bidi="en-US"/>
        </w:rPr>
        <w:t>Columbia, SC 29201</w:t>
      </w:r>
    </w:p>
    <w:p w14:paraId="20EFE2D3" w14:textId="77777777" w:rsidR="00F62F91" w:rsidRPr="006C6B17" w:rsidRDefault="00F62F91" w:rsidP="00F62F91">
      <w:pPr>
        <w:ind w:firstLine="0"/>
        <w:rPr>
          <w:szCs w:val="24"/>
          <w:lang w:bidi="en-US"/>
        </w:rPr>
      </w:pPr>
    </w:p>
    <w:p w14:paraId="2DDD77BE" w14:textId="77777777" w:rsidR="00F62F91" w:rsidRPr="006C6B17" w:rsidRDefault="00F62F91" w:rsidP="00F62F91">
      <w:pPr>
        <w:ind w:firstLine="0"/>
        <w:rPr>
          <w:szCs w:val="24"/>
          <w:lang w:bidi="en-US"/>
        </w:rPr>
      </w:pPr>
      <w:r w:rsidRPr="006C6B17">
        <w:rPr>
          <w:szCs w:val="24"/>
          <w:lang w:bidi="en-US"/>
        </w:rPr>
        <w:t>Dear Speaker Smith,</w:t>
      </w:r>
    </w:p>
    <w:p w14:paraId="24478B9E" w14:textId="77777777" w:rsidR="00F62F91" w:rsidRPr="006C6B17" w:rsidRDefault="00F62F91" w:rsidP="00F62F91">
      <w:pPr>
        <w:ind w:firstLine="0"/>
        <w:rPr>
          <w:szCs w:val="24"/>
          <w:lang w:bidi="en-US"/>
        </w:rPr>
      </w:pPr>
      <w:r w:rsidRPr="006C6B17">
        <w:rPr>
          <w:szCs w:val="24"/>
          <w:lang w:bidi="en-US"/>
        </w:rPr>
        <w:t>I am notifying you in accordance with S.C. Code Ann. Section 8-13-700 that I will not participate in the vote on H. 3309 relating to the “South Carolina Energy Security Act” out of an abundance of caution. I will abstain from this vote because of a potential conflict of interest as an economic interest of myself and the business with which I am associated may be affected. Please note this in the House Journal.</w:t>
      </w:r>
    </w:p>
    <w:p w14:paraId="67C3ECD6" w14:textId="77777777" w:rsidR="00F62F91" w:rsidRPr="006C6B17" w:rsidRDefault="00F62F91" w:rsidP="00F62F91">
      <w:pPr>
        <w:ind w:firstLine="0"/>
        <w:rPr>
          <w:szCs w:val="24"/>
          <w:lang w:bidi="en-US"/>
        </w:rPr>
      </w:pPr>
    </w:p>
    <w:p w14:paraId="6261AFAC" w14:textId="77777777" w:rsidR="00F62F91" w:rsidRPr="006C6B17" w:rsidRDefault="00F62F91" w:rsidP="00F62F91">
      <w:pPr>
        <w:ind w:firstLine="0"/>
        <w:rPr>
          <w:szCs w:val="24"/>
          <w:lang w:bidi="en-US"/>
        </w:rPr>
      </w:pPr>
      <w:r w:rsidRPr="006C6B17">
        <w:rPr>
          <w:szCs w:val="24"/>
          <w:lang w:bidi="en-US"/>
        </w:rPr>
        <w:t>Sincerely,</w:t>
      </w:r>
    </w:p>
    <w:p w14:paraId="589D42D5" w14:textId="77777777" w:rsidR="00F62F91" w:rsidRPr="006C6B17" w:rsidRDefault="00F62F91" w:rsidP="00F62F91">
      <w:pPr>
        <w:ind w:firstLine="0"/>
        <w:rPr>
          <w:szCs w:val="24"/>
          <w:lang w:bidi="en-US"/>
        </w:rPr>
      </w:pPr>
      <w:r w:rsidRPr="006C6B17">
        <w:rPr>
          <w:szCs w:val="24"/>
          <w:lang w:bidi="en-US"/>
        </w:rPr>
        <w:t>Representative Jordan Pace</w:t>
      </w:r>
    </w:p>
    <w:p w14:paraId="2419CE0E" w14:textId="77777777" w:rsidR="00F62F91" w:rsidRPr="006C6B17" w:rsidRDefault="00F62F91" w:rsidP="00F62F91">
      <w:pPr>
        <w:ind w:firstLine="0"/>
        <w:rPr>
          <w:szCs w:val="24"/>
          <w:lang w:bidi="en-US"/>
        </w:rPr>
      </w:pPr>
      <w:r w:rsidRPr="006C6B17">
        <w:rPr>
          <w:szCs w:val="24"/>
          <w:lang w:bidi="en-US"/>
        </w:rPr>
        <w:t>House District Number 117</w:t>
      </w:r>
    </w:p>
    <w:p w14:paraId="0D02BF6A" w14:textId="77777777" w:rsidR="00F62F91" w:rsidRPr="006C6B17" w:rsidRDefault="00F62F91" w:rsidP="00F62F91">
      <w:pPr>
        <w:ind w:firstLine="0"/>
      </w:pPr>
    </w:p>
    <w:p w14:paraId="3D75EE32" w14:textId="77777777" w:rsidR="00F62F91" w:rsidRPr="006C6B17" w:rsidRDefault="00F62F91" w:rsidP="00F62F91">
      <w:pPr>
        <w:keepNext/>
        <w:ind w:firstLine="0"/>
        <w:jc w:val="center"/>
        <w:rPr>
          <w:b/>
          <w:bCs/>
          <w:szCs w:val="24"/>
        </w:rPr>
      </w:pPr>
      <w:r w:rsidRPr="006C6B17">
        <w:rPr>
          <w:b/>
          <w:bCs/>
          <w:szCs w:val="24"/>
        </w:rPr>
        <w:t>ABSTENTION FROM VOTING</w:t>
      </w:r>
    </w:p>
    <w:p w14:paraId="703FBFD7" w14:textId="77777777" w:rsidR="00F62F91" w:rsidRPr="006C6B17" w:rsidRDefault="00F62F91" w:rsidP="00F62F91">
      <w:pPr>
        <w:ind w:firstLine="0"/>
        <w:rPr>
          <w:szCs w:val="24"/>
          <w:lang w:bidi="en-US"/>
        </w:rPr>
      </w:pPr>
      <w:r w:rsidRPr="006C6B17">
        <w:rPr>
          <w:szCs w:val="24"/>
          <w:lang w:bidi="en-US"/>
        </w:rPr>
        <w:t>February 12, 2025</w:t>
      </w:r>
    </w:p>
    <w:p w14:paraId="58AF867A" w14:textId="3AEF7C78" w:rsidR="00F62F91" w:rsidRPr="006C6B17" w:rsidRDefault="00F62F91" w:rsidP="00F62F91">
      <w:pPr>
        <w:ind w:firstLine="0"/>
        <w:rPr>
          <w:szCs w:val="24"/>
          <w:lang w:bidi="en-US"/>
        </w:rPr>
      </w:pPr>
      <w:r w:rsidRPr="006C6B17">
        <w:rPr>
          <w:szCs w:val="24"/>
          <w:lang w:bidi="en-US"/>
        </w:rPr>
        <w:t xml:space="preserve">The Honorable </w:t>
      </w:r>
      <w:r w:rsidR="00440C91">
        <w:rPr>
          <w:szCs w:val="24"/>
          <w:lang w:bidi="en-US"/>
        </w:rPr>
        <w:t>G.</w:t>
      </w:r>
      <w:r w:rsidRPr="006C6B17">
        <w:rPr>
          <w:szCs w:val="24"/>
          <w:lang w:bidi="en-US"/>
        </w:rPr>
        <w:t xml:space="preserve"> Murrell Smith Jr.</w:t>
      </w:r>
    </w:p>
    <w:p w14:paraId="60C6DB66" w14:textId="77777777" w:rsidR="00F62F91" w:rsidRPr="006C6B17" w:rsidRDefault="00F62F91" w:rsidP="00F62F91">
      <w:pPr>
        <w:ind w:firstLine="0"/>
        <w:rPr>
          <w:szCs w:val="24"/>
          <w:lang w:bidi="en-US"/>
        </w:rPr>
      </w:pPr>
      <w:r w:rsidRPr="006C6B17">
        <w:rPr>
          <w:szCs w:val="24"/>
          <w:lang w:bidi="en-US"/>
        </w:rPr>
        <w:t>506 Blatt Building</w:t>
      </w:r>
    </w:p>
    <w:p w14:paraId="47DBB32B" w14:textId="77777777" w:rsidR="00F62F91" w:rsidRPr="006C6B17" w:rsidRDefault="00F62F91" w:rsidP="00F62F91">
      <w:pPr>
        <w:ind w:firstLine="0"/>
        <w:rPr>
          <w:szCs w:val="24"/>
          <w:lang w:bidi="en-US"/>
        </w:rPr>
      </w:pPr>
      <w:r w:rsidRPr="006C6B17">
        <w:rPr>
          <w:szCs w:val="24"/>
          <w:lang w:bidi="en-US"/>
        </w:rPr>
        <w:t>Columbia, SC 29201</w:t>
      </w:r>
    </w:p>
    <w:p w14:paraId="52754DAA" w14:textId="77777777" w:rsidR="00F62F91" w:rsidRPr="006C6B17" w:rsidRDefault="00F62F91" w:rsidP="00F62F91">
      <w:pPr>
        <w:ind w:firstLine="0"/>
        <w:rPr>
          <w:szCs w:val="24"/>
          <w:lang w:bidi="en-US"/>
        </w:rPr>
      </w:pPr>
    </w:p>
    <w:p w14:paraId="793152D0" w14:textId="77777777" w:rsidR="00F62F91" w:rsidRPr="006C6B17" w:rsidRDefault="00F62F91" w:rsidP="00F62F91">
      <w:pPr>
        <w:ind w:firstLine="0"/>
        <w:rPr>
          <w:szCs w:val="24"/>
          <w:lang w:bidi="en-US"/>
        </w:rPr>
      </w:pPr>
      <w:r w:rsidRPr="006C6B17">
        <w:rPr>
          <w:szCs w:val="24"/>
          <w:lang w:bidi="en-US"/>
        </w:rPr>
        <w:t>Dear Speaker Smith,</w:t>
      </w:r>
    </w:p>
    <w:p w14:paraId="7442F084" w14:textId="77777777" w:rsidR="00F62F91" w:rsidRPr="006C6B17" w:rsidRDefault="00F62F91" w:rsidP="00F62F91">
      <w:pPr>
        <w:ind w:firstLine="0"/>
        <w:rPr>
          <w:szCs w:val="24"/>
          <w:lang w:bidi="en-US"/>
        </w:rPr>
      </w:pPr>
      <w:r w:rsidRPr="006C6B17">
        <w:rPr>
          <w:szCs w:val="24"/>
          <w:lang w:bidi="en-US"/>
        </w:rPr>
        <w:t>I am notifying you in accordance with S.C. Code Ann. Section 8-13-700 that I will not participate in the vote on H. 3309 relating to the “South Carolina Energy Security Act” out of an abundance of caution. I will abstain from this vote because of a potential conflict of interest as an economic interest of myself and the business with which I am associated may be affected. Please note this in the House Journal.</w:t>
      </w:r>
    </w:p>
    <w:p w14:paraId="4711FB01" w14:textId="77777777" w:rsidR="00F62F91" w:rsidRPr="006C6B17" w:rsidRDefault="00F62F91" w:rsidP="00F62F91">
      <w:pPr>
        <w:ind w:firstLine="0"/>
        <w:rPr>
          <w:szCs w:val="24"/>
          <w:lang w:bidi="en-US"/>
        </w:rPr>
      </w:pPr>
    </w:p>
    <w:p w14:paraId="17D7235E" w14:textId="77777777" w:rsidR="00F62F91" w:rsidRPr="006C6B17" w:rsidRDefault="00F62F91" w:rsidP="00C03741">
      <w:pPr>
        <w:keepNext/>
        <w:ind w:firstLine="0"/>
        <w:rPr>
          <w:szCs w:val="24"/>
          <w:lang w:bidi="en-US"/>
        </w:rPr>
      </w:pPr>
      <w:r w:rsidRPr="006C6B17">
        <w:rPr>
          <w:szCs w:val="24"/>
          <w:lang w:bidi="en-US"/>
        </w:rPr>
        <w:lastRenderedPageBreak/>
        <w:t>Sincerely,</w:t>
      </w:r>
    </w:p>
    <w:p w14:paraId="337483FF" w14:textId="77777777" w:rsidR="00F62F91" w:rsidRPr="006C6B17" w:rsidRDefault="00F62F91" w:rsidP="00C03741">
      <w:pPr>
        <w:keepNext/>
        <w:ind w:firstLine="0"/>
        <w:rPr>
          <w:szCs w:val="24"/>
          <w:lang w:bidi="en-US"/>
        </w:rPr>
      </w:pPr>
      <w:r w:rsidRPr="006C6B17">
        <w:rPr>
          <w:szCs w:val="24"/>
          <w:lang w:bidi="en-US"/>
        </w:rPr>
        <w:t>Jason Luck</w:t>
      </w:r>
    </w:p>
    <w:p w14:paraId="17F8A5FB" w14:textId="77777777" w:rsidR="00F62F91" w:rsidRPr="006C6B17" w:rsidRDefault="00F62F91" w:rsidP="00C03741">
      <w:pPr>
        <w:keepNext/>
        <w:ind w:firstLine="0"/>
        <w:rPr>
          <w:szCs w:val="24"/>
          <w:lang w:bidi="en-US"/>
        </w:rPr>
      </w:pPr>
      <w:r w:rsidRPr="006C6B17">
        <w:rPr>
          <w:szCs w:val="24"/>
          <w:lang w:bidi="en-US"/>
        </w:rPr>
        <w:t>House District Number 54</w:t>
      </w:r>
    </w:p>
    <w:p w14:paraId="39044794" w14:textId="77777777" w:rsidR="00F62F91" w:rsidRPr="006C6B17" w:rsidRDefault="00F62F91" w:rsidP="00F62F91">
      <w:pPr>
        <w:ind w:firstLine="0"/>
      </w:pPr>
    </w:p>
    <w:p w14:paraId="743AD7D9" w14:textId="77777777" w:rsidR="00F62F91" w:rsidRPr="006C6B17" w:rsidRDefault="00F62F91" w:rsidP="00F62F91">
      <w:pPr>
        <w:keepNext/>
        <w:ind w:firstLine="0"/>
        <w:jc w:val="center"/>
        <w:rPr>
          <w:b/>
          <w:bCs/>
          <w:szCs w:val="24"/>
        </w:rPr>
      </w:pPr>
      <w:r w:rsidRPr="006C6B17">
        <w:rPr>
          <w:b/>
          <w:bCs/>
          <w:szCs w:val="24"/>
        </w:rPr>
        <w:t>ABSTENTION FROM VOTING</w:t>
      </w:r>
    </w:p>
    <w:p w14:paraId="10778CEE" w14:textId="77777777" w:rsidR="00F62F91" w:rsidRPr="006C6B17" w:rsidRDefault="00F62F91" w:rsidP="00F62F91">
      <w:pPr>
        <w:ind w:firstLine="0"/>
        <w:rPr>
          <w:szCs w:val="24"/>
          <w:lang w:bidi="en-US"/>
        </w:rPr>
      </w:pPr>
      <w:r w:rsidRPr="006C6B17">
        <w:rPr>
          <w:szCs w:val="24"/>
          <w:lang w:bidi="en-US"/>
        </w:rPr>
        <w:t>February 12, 2025</w:t>
      </w:r>
    </w:p>
    <w:p w14:paraId="55664BEB" w14:textId="68AB3058" w:rsidR="00F62F91" w:rsidRPr="006C6B17" w:rsidRDefault="00F62F91" w:rsidP="00F62F91">
      <w:pPr>
        <w:ind w:firstLine="0"/>
        <w:rPr>
          <w:szCs w:val="24"/>
          <w:lang w:bidi="en-US"/>
        </w:rPr>
      </w:pPr>
      <w:r w:rsidRPr="006C6B17">
        <w:rPr>
          <w:szCs w:val="24"/>
          <w:lang w:bidi="en-US"/>
        </w:rPr>
        <w:t xml:space="preserve">The Honorable </w:t>
      </w:r>
      <w:r w:rsidR="00440C91">
        <w:rPr>
          <w:szCs w:val="24"/>
          <w:lang w:bidi="en-US"/>
        </w:rPr>
        <w:t>G.</w:t>
      </w:r>
      <w:r w:rsidRPr="006C6B17">
        <w:rPr>
          <w:szCs w:val="24"/>
          <w:lang w:bidi="en-US"/>
        </w:rPr>
        <w:t xml:space="preserve"> Murrell Smith Jr.</w:t>
      </w:r>
    </w:p>
    <w:p w14:paraId="507B5ED2" w14:textId="77777777" w:rsidR="00F62F91" w:rsidRPr="006C6B17" w:rsidRDefault="00F62F91" w:rsidP="00F62F91">
      <w:pPr>
        <w:ind w:firstLine="0"/>
        <w:rPr>
          <w:szCs w:val="24"/>
          <w:lang w:bidi="en-US"/>
        </w:rPr>
      </w:pPr>
      <w:r w:rsidRPr="006C6B17">
        <w:rPr>
          <w:szCs w:val="24"/>
          <w:lang w:bidi="en-US"/>
        </w:rPr>
        <w:t>506 Blatt Building</w:t>
      </w:r>
    </w:p>
    <w:p w14:paraId="27F18013" w14:textId="77777777" w:rsidR="00F62F91" w:rsidRPr="006C6B17" w:rsidRDefault="00F62F91" w:rsidP="00F62F91">
      <w:pPr>
        <w:ind w:firstLine="0"/>
        <w:rPr>
          <w:szCs w:val="24"/>
          <w:lang w:bidi="en-US"/>
        </w:rPr>
      </w:pPr>
      <w:r w:rsidRPr="006C6B17">
        <w:rPr>
          <w:szCs w:val="24"/>
          <w:lang w:bidi="en-US"/>
        </w:rPr>
        <w:t>Columbia, SC 29201</w:t>
      </w:r>
    </w:p>
    <w:p w14:paraId="76CB0DF3" w14:textId="77777777" w:rsidR="00F62F91" w:rsidRPr="006C6B17" w:rsidRDefault="00F62F91" w:rsidP="00F62F91">
      <w:pPr>
        <w:ind w:firstLine="0"/>
        <w:rPr>
          <w:szCs w:val="24"/>
          <w:lang w:bidi="en-US"/>
        </w:rPr>
      </w:pPr>
    </w:p>
    <w:p w14:paraId="66E31431" w14:textId="77777777" w:rsidR="00F62F91" w:rsidRPr="006C6B17" w:rsidRDefault="00F62F91" w:rsidP="00F62F91">
      <w:pPr>
        <w:ind w:firstLine="0"/>
        <w:rPr>
          <w:szCs w:val="24"/>
          <w:lang w:bidi="en-US"/>
        </w:rPr>
      </w:pPr>
      <w:r w:rsidRPr="006C6B17">
        <w:rPr>
          <w:szCs w:val="24"/>
          <w:lang w:bidi="en-US"/>
        </w:rPr>
        <w:t>Dear Speaker Smith,</w:t>
      </w:r>
    </w:p>
    <w:p w14:paraId="308A91D0" w14:textId="77777777" w:rsidR="00F62F91" w:rsidRPr="006C6B17" w:rsidRDefault="00F62F91" w:rsidP="00F62F91">
      <w:pPr>
        <w:ind w:firstLine="0"/>
        <w:rPr>
          <w:szCs w:val="24"/>
          <w:lang w:bidi="en-US"/>
        </w:rPr>
      </w:pPr>
      <w:r w:rsidRPr="006C6B17">
        <w:rPr>
          <w:szCs w:val="24"/>
          <w:lang w:bidi="en-US"/>
        </w:rPr>
        <w:t>I am notifying you in accordance with S.C. Code Ann. Section 8-13-700 that I will not participate in the vote on H. 3309 relating to the “South Carolina Energy Security Act” out of an abundance of caution. I will abstain from this vote because of a potential conflict of interest as an economic interest of myself and the business with which I am associated may be affected. Please note this in the House Journal.</w:t>
      </w:r>
    </w:p>
    <w:p w14:paraId="4F08B59F" w14:textId="77777777" w:rsidR="00F62F91" w:rsidRPr="006C6B17" w:rsidRDefault="00F62F91" w:rsidP="00F62F91">
      <w:pPr>
        <w:ind w:firstLine="0"/>
        <w:rPr>
          <w:szCs w:val="24"/>
          <w:lang w:bidi="en-US"/>
        </w:rPr>
      </w:pPr>
    </w:p>
    <w:p w14:paraId="1C2C8588" w14:textId="77777777" w:rsidR="00F62F91" w:rsidRPr="006C6B17" w:rsidRDefault="00F62F91" w:rsidP="00F62F91">
      <w:pPr>
        <w:ind w:firstLine="0"/>
        <w:rPr>
          <w:szCs w:val="24"/>
          <w:lang w:bidi="en-US"/>
        </w:rPr>
      </w:pPr>
      <w:r w:rsidRPr="006C6B17">
        <w:rPr>
          <w:szCs w:val="24"/>
          <w:lang w:bidi="en-US"/>
        </w:rPr>
        <w:t>Sincerely,</w:t>
      </w:r>
    </w:p>
    <w:p w14:paraId="730B740A" w14:textId="77777777" w:rsidR="00F62F91" w:rsidRPr="006C6B17" w:rsidRDefault="00F62F91" w:rsidP="00F62F91">
      <w:pPr>
        <w:ind w:firstLine="0"/>
        <w:rPr>
          <w:szCs w:val="24"/>
          <w:lang w:bidi="en-US"/>
        </w:rPr>
      </w:pPr>
      <w:r w:rsidRPr="006C6B17">
        <w:rPr>
          <w:szCs w:val="24"/>
          <w:lang w:bidi="en-US"/>
        </w:rPr>
        <w:t>Representative Phillip Bowers</w:t>
      </w:r>
    </w:p>
    <w:p w14:paraId="1785ABFD" w14:textId="77777777" w:rsidR="00F62F91" w:rsidRDefault="00F62F91" w:rsidP="00F62F91">
      <w:pPr>
        <w:ind w:firstLine="0"/>
        <w:rPr>
          <w:szCs w:val="24"/>
          <w:lang w:bidi="en-US"/>
        </w:rPr>
      </w:pPr>
      <w:r w:rsidRPr="006C6B17">
        <w:rPr>
          <w:szCs w:val="24"/>
          <w:lang w:bidi="en-US"/>
        </w:rPr>
        <w:t>House District Number 3</w:t>
      </w:r>
    </w:p>
    <w:p w14:paraId="6D48C577" w14:textId="7E23CC31" w:rsidR="00F62F91" w:rsidRDefault="00F62F91" w:rsidP="00F62F91">
      <w:pPr>
        <w:ind w:firstLine="0"/>
        <w:rPr>
          <w:szCs w:val="24"/>
          <w:lang w:bidi="en-US"/>
        </w:rPr>
      </w:pPr>
    </w:p>
    <w:p w14:paraId="5A7BFD7F" w14:textId="77777777" w:rsidR="00F62F91" w:rsidRPr="00F20D0E" w:rsidRDefault="00F62F91" w:rsidP="00F62F91">
      <w:pPr>
        <w:pStyle w:val="Title"/>
        <w:keepNext/>
      </w:pPr>
      <w:bookmarkStart w:id="99" w:name="file_start312"/>
      <w:bookmarkEnd w:id="99"/>
      <w:r w:rsidRPr="00F20D0E">
        <w:t>STATEMENT FOR JOURNAL</w:t>
      </w:r>
    </w:p>
    <w:p w14:paraId="1BCC62D7" w14:textId="77777777" w:rsidR="00F62F91" w:rsidRPr="00F20D0E" w:rsidRDefault="00F62F91" w:rsidP="00F62F91">
      <w:pPr>
        <w:tabs>
          <w:tab w:val="left" w:pos="270"/>
          <w:tab w:val="left" w:pos="630"/>
          <w:tab w:val="left" w:pos="900"/>
          <w:tab w:val="left" w:pos="1260"/>
          <w:tab w:val="left" w:pos="1620"/>
          <w:tab w:val="left" w:pos="1980"/>
          <w:tab w:val="left" w:pos="2340"/>
          <w:tab w:val="left" w:pos="2700"/>
        </w:tabs>
        <w:ind w:firstLine="0"/>
      </w:pPr>
      <w:r w:rsidRPr="00F20D0E">
        <w:tab/>
        <w:t>I was temporarily out of the Chamber on constituent business during the vote on H. 3309. If I had been present, I would have voted in favor of the Bill.</w:t>
      </w:r>
    </w:p>
    <w:p w14:paraId="72A89924" w14:textId="77777777" w:rsidR="00F62F91" w:rsidRDefault="00F62F91" w:rsidP="00F62F91">
      <w:pPr>
        <w:tabs>
          <w:tab w:val="left" w:pos="270"/>
          <w:tab w:val="left" w:pos="630"/>
          <w:tab w:val="left" w:pos="900"/>
          <w:tab w:val="left" w:pos="1260"/>
          <w:tab w:val="left" w:pos="1620"/>
          <w:tab w:val="left" w:pos="1980"/>
          <w:tab w:val="left" w:pos="2340"/>
          <w:tab w:val="left" w:pos="2700"/>
        </w:tabs>
        <w:ind w:firstLine="0"/>
      </w:pPr>
      <w:r w:rsidRPr="00F20D0E">
        <w:tab/>
        <w:t>Rep. Jay Kilmartin</w:t>
      </w:r>
    </w:p>
    <w:p w14:paraId="2D3F152E" w14:textId="49080020" w:rsidR="00F62F91" w:rsidRDefault="00F62F91" w:rsidP="00F62F91">
      <w:pPr>
        <w:tabs>
          <w:tab w:val="left" w:pos="270"/>
          <w:tab w:val="left" w:pos="630"/>
          <w:tab w:val="left" w:pos="900"/>
          <w:tab w:val="left" w:pos="1260"/>
          <w:tab w:val="left" w:pos="1620"/>
          <w:tab w:val="left" w:pos="1980"/>
          <w:tab w:val="left" w:pos="2340"/>
          <w:tab w:val="left" w:pos="2700"/>
        </w:tabs>
        <w:ind w:firstLine="0"/>
      </w:pPr>
    </w:p>
    <w:p w14:paraId="61B8CCC6" w14:textId="77777777" w:rsidR="00F62F91" w:rsidRDefault="00F62F91" w:rsidP="00F62F91">
      <w:pPr>
        <w:keepNext/>
        <w:jc w:val="center"/>
        <w:rPr>
          <w:b/>
        </w:rPr>
      </w:pPr>
      <w:r w:rsidRPr="00F62F91">
        <w:rPr>
          <w:b/>
        </w:rPr>
        <w:t>RECURRENCE TO THE MORNING HOUR</w:t>
      </w:r>
    </w:p>
    <w:p w14:paraId="56BA02D9" w14:textId="1FC5140A" w:rsidR="00F62F91" w:rsidRDefault="00F62F91" w:rsidP="00F62F91">
      <w:r>
        <w:t>Rep. FORREST moved that the House recur to the morning hour, which was agreed to.</w:t>
      </w:r>
    </w:p>
    <w:p w14:paraId="6982B0E0" w14:textId="77777777" w:rsidR="00F62F91" w:rsidRDefault="00F62F91" w:rsidP="00F62F91"/>
    <w:p w14:paraId="0499450D" w14:textId="59B503D2" w:rsidR="00F62F91" w:rsidRDefault="00F62F91" w:rsidP="00F62F91">
      <w:pPr>
        <w:keepNext/>
        <w:jc w:val="center"/>
        <w:rPr>
          <w:b/>
        </w:rPr>
      </w:pPr>
      <w:r w:rsidRPr="00F62F91">
        <w:rPr>
          <w:b/>
        </w:rPr>
        <w:t>H. 3292--DEBATE ADJOURNED</w:t>
      </w:r>
    </w:p>
    <w:p w14:paraId="604E8A65" w14:textId="24FB45FC" w:rsidR="00F62F91" w:rsidRDefault="00F62F91" w:rsidP="00F62F91">
      <w:pPr>
        <w:keepNext/>
      </w:pPr>
      <w:r>
        <w:t>The following Bill was taken up:</w:t>
      </w:r>
    </w:p>
    <w:p w14:paraId="63C3C6DE" w14:textId="77777777" w:rsidR="00F62F91" w:rsidRDefault="00F62F91" w:rsidP="00F62F91">
      <w:pPr>
        <w:keepNext/>
      </w:pPr>
      <w:bookmarkStart w:id="100" w:name="include_clip_start_316"/>
      <w:bookmarkEnd w:id="100"/>
    </w:p>
    <w:p w14:paraId="201E3C5D" w14:textId="77777777" w:rsidR="00F62F91" w:rsidRDefault="00F62F91" w:rsidP="00F62F91">
      <w:r>
        <w:t xml:space="preserve">H. 3292 -- Reps. Hixon, Pedalino, W. Newton, Forrest, B. L. Cox, Erickson, Taylor, Hartz and Atkinson: A BILL TO AMEND THE SOUTH CAROLINA CODE OF LAWS BY AMENDING SECTION 56-2-105, RELATING TO GOLF CART PERMITS AND THE OPERATION OF GOLF CARTS, SO AS TO PROVIDE CERTAIN MUNICIPALITIES AND COUNTIES MAY ENACT ORDINANCES </w:t>
      </w:r>
      <w:r>
        <w:lastRenderedPageBreak/>
        <w:t>TO ALLOW GOLF CARTS TO OPERATE IN DESIGNATED AREAS WITHIN THEIR JURISDICTIONS AT NIGHT.</w:t>
      </w:r>
    </w:p>
    <w:p w14:paraId="05C4C09D" w14:textId="6F8017CE" w:rsidR="00F62F91" w:rsidRDefault="00F62F91" w:rsidP="00F62F91">
      <w:bookmarkStart w:id="101" w:name="include_clip_end_316"/>
      <w:bookmarkEnd w:id="101"/>
    </w:p>
    <w:p w14:paraId="386C1314" w14:textId="1A66D11A" w:rsidR="00F62F91" w:rsidRDefault="00F62F91" w:rsidP="00F62F91">
      <w:r>
        <w:t>Rep. HIXON moved to adjourn debate on the Bill until Thursday, February 13, which was agreed to.</w:t>
      </w:r>
    </w:p>
    <w:p w14:paraId="7C637726" w14:textId="77777777" w:rsidR="00F62F91" w:rsidRDefault="00F62F91" w:rsidP="00F62F91"/>
    <w:p w14:paraId="179F09D7" w14:textId="544959BC" w:rsidR="00F62F91" w:rsidRDefault="00F62F91" w:rsidP="00F62F91">
      <w:pPr>
        <w:keepNext/>
        <w:jc w:val="center"/>
        <w:rPr>
          <w:b/>
        </w:rPr>
      </w:pPr>
      <w:r w:rsidRPr="00F62F91">
        <w:rPr>
          <w:b/>
        </w:rPr>
        <w:t>H. 3862--DEBATE ADJOURNED</w:t>
      </w:r>
    </w:p>
    <w:p w14:paraId="4F0E9283" w14:textId="4B71B863" w:rsidR="00F62F91" w:rsidRDefault="00F62F91" w:rsidP="00F62F91">
      <w:pPr>
        <w:keepNext/>
      </w:pPr>
      <w:r>
        <w:t>The following Bill was taken up:</w:t>
      </w:r>
    </w:p>
    <w:p w14:paraId="5364F0A7" w14:textId="77777777" w:rsidR="00F62F91" w:rsidRDefault="00F62F91" w:rsidP="00F62F91">
      <w:pPr>
        <w:keepNext/>
      </w:pPr>
      <w:bookmarkStart w:id="102" w:name="include_clip_start_319"/>
      <w:bookmarkEnd w:id="102"/>
    </w:p>
    <w:p w14:paraId="3B9EDAA3" w14:textId="77777777" w:rsidR="00F62F91" w:rsidRDefault="00F62F91" w:rsidP="00F62F91">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0BE23E28" w14:textId="256555F2" w:rsidR="00F62F91" w:rsidRDefault="00F62F91" w:rsidP="00F62F91">
      <w:bookmarkStart w:id="103" w:name="include_clip_end_319"/>
      <w:bookmarkEnd w:id="103"/>
    </w:p>
    <w:p w14:paraId="3E2AB01C" w14:textId="2A4790C7" w:rsidR="00F62F91" w:rsidRDefault="00F62F91" w:rsidP="00F62F91">
      <w:r>
        <w:t>Rep. ERICKSON moved to adjourn debate on the Bill until Thursday, February 13, which was agreed to.</w:t>
      </w:r>
    </w:p>
    <w:p w14:paraId="44950D4D" w14:textId="77777777" w:rsidR="00F62F91" w:rsidRDefault="00F62F91" w:rsidP="00F62F91"/>
    <w:p w14:paraId="2A3753C5" w14:textId="29784D53" w:rsidR="00F62F91" w:rsidRDefault="00F62F91" w:rsidP="00F62F91">
      <w:pPr>
        <w:keepNext/>
        <w:jc w:val="center"/>
        <w:rPr>
          <w:b/>
        </w:rPr>
      </w:pPr>
      <w:r w:rsidRPr="00F62F91">
        <w:rPr>
          <w:b/>
        </w:rPr>
        <w:t>H. 3196--AMENDED AND ORDERED TO THIRD READING</w:t>
      </w:r>
    </w:p>
    <w:p w14:paraId="040AC40A" w14:textId="07A565AE" w:rsidR="00F62F91" w:rsidRDefault="00F62F91" w:rsidP="00F62F91">
      <w:pPr>
        <w:keepNext/>
      </w:pPr>
      <w:r>
        <w:t>The following Bill was taken up:</w:t>
      </w:r>
    </w:p>
    <w:p w14:paraId="06A8D0B7" w14:textId="77777777" w:rsidR="00F62F91" w:rsidRDefault="00F62F91" w:rsidP="00F62F91">
      <w:pPr>
        <w:keepNext/>
      </w:pPr>
      <w:bookmarkStart w:id="104" w:name="include_clip_start_322"/>
      <w:bookmarkEnd w:id="104"/>
    </w:p>
    <w:p w14:paraId="59BB7197" w14:textId="77777777" w:rsidR="00F62F91" w:rsidRDefault="00F62F91" w:rsidP="00F62F91">
      <w:r>
        <w:t xml:space="preserve">H. 3196 -- 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w:t>
      </w:r>
      <w:r>
        <w:lastRenderedPageBreak/>
        <w:t xml:space="preserve">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w:t>
      </w:r>
      <w:r>
        <w:lastRenderedPageBreak/>
        <w:t>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3C2E1EDB" w14:textId="0701909D" w:rsidR="00F62F91" w:rsidRDefault="00F62F91" w:rsidP="00F62F91"/>
    <w:p w14:paraId="0994A764" w14:textId="3B9BB1E6" w:rsidR="00F62F91" w:rsidRPr="00AF6CEB" w:rsidRDefault="00F62F91" w:rsidP="00F62F91">
      <w:pPr>
        <w:pStyle w:val="scamendsponsorline"/>
        <w:ind w:firstLine="216"/>
        <w:jc w:val="both"/>
        <w:rPr>
          <w:sz w:val="22"/>
        </w:rPr>
      </w:pPr>
      <w:r w:rsidRPr="00AF6CEB">
        <w:rPr>
          <w:sz w:val="22"/>
        </w:rPr>
        <w:t>The Committee on Education and Public Works proposed the following Amendment No. 1</w:t>
      </w:r>
      <w:r w:rsidR="00440C91">
        <w:rPr>
          <w:sz w:val="22"/>
        </w:rPr>
        <w:t xml:space="preserve"> to </w:t>
      </w:r>
      <w:r w:rsidRPr="00AF6CEB">
        <w:rPr>
          <w:sz w:val="22"/>
        </w:rPr>
        <w:t>H. 3196 (LC-3196.WAB0001H), which was adopted:</w:t>
      </w:r>
    </w:p>
    <w:p w14:paraId="50628F60" w14:textId="77777777" w:rsidR="00F62F91" w:rsidRPr="00AF6CEB" w:rsidRDefault="00F62F91" w:rsidP="00F62F91">
      <w:pPr>
        <w:pStyle w:val="scamendlanginstruction"/>
        <w:spacing w:before="0" w:after="0"/>
        <w:ind w:firstLine="216"/>
        <w:jc w:val="both"/>
        <w:rPr>
          <w:sz w:val="22"/>
        </w:rPr>
      </w:pPr>
      <w:r w:rsidRPr="00AF6CEB">
        <w:rPr>
          <w:sz w:val="22"/>
        </w:rPr>
        <w:t>Amend the bill, as and if amended, by deleting SECTION 2.</w:t>
      </w:r>
    </w:p>
    <w:p w14:paraId="70232B37" w14:textId="77777777" w:rsidR="00F62F91" w:rsidRPr="00AF6CEB" w:rsidRDefault="00F62F91" w:rsidP="00F62F91">
      <w:pPr>
        <w:pStyle w:val="scamendlanginstruction"/>
        <w:spacing w:before="0" w:after="0"/>
        <w:ind w:firstLine="216"/>
        <w:jc w:val="both"/>
        <w:rPr>
          <w:sz w:val="22"/>
        </w:rPr>
      </w:pPr>
      <w:r w:rsidRPr="00AF6CEB">
        <w:rPr>
          <w:sz w:val="22"/>
        </w:rPr>
        <w:t>Amend the bill further, SECTION 4, by striking Section 59-25-47(A) and inserting:</w:t>
      </w:r>
    </w:p>
    <w:p w14:paraId="103DD8EA" w14:textId="330C61DF"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 xml:space="preserve">(A)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w:t>
      </w:r>
      <w:r w:rsidRPr="00AF6CEB">
        <w:rPr>
          <w:rStyle w:val="scstrikered"/>
          <w:rFonts w:cs="Times New Roman"/>
          <w:sz w:val="22"/>
        </w:rPr>
        <w:t>media specialists</w:t>
      </w:r>
      <w:r w:rsidRPr="00AF6CEB">
        <w:rPr>
          <w:rStyle w:val="scinsertblue"/>
          <w:rFonts w:cs="Times New Roman"/>
          <w:sz w:val="22"/>
        </w:rPr>
        <w:t>school librarians</w:t>
      </w:r>
      <w:r w:rsidRPr="00AF6CEB">
        <w:rPr>
          <w:rFonts w:cs="Times New Roman"/>
          <w:sz w:val="22"/>
        </w:rPr>
        <w:t xml:space="preserve">, certified </w:t>
      </w:r>
      <w:r w:rsidRPr="00AF6CEB">
        <w:rPr>
          <w:rStyle w:val="scstrikered"/>
          <w:rFonts w:cs="Times New Roman"/>
          <w:sz w:val="22"/>
        </w:rPr>
        <w:t>guidance</w:t>
      </w:r>
      <w:r w:rsidRPr="00AF6CEB">
        <w:rPr>
          <w:rStyle w:val="scinsertblue"/>
          <w:rFonts w:cs="Times New Roman"/>
          <w:sz w:val="22"/>
        </w:rPr>
        <w:t>school</w:t>
      </w:r>
      <w:r w:rsidRPr="00AF6CEB">
        <w:rPr>
          <w:rFonts w:cs="Times New Roman"/>
          <w:sz w:val="22"/>
        </w:rPr>
        <w:t xml:space="preserv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14:paraId="2FB74D45" w14:textId="77777777" w:rsidR="00F62F91" w:rsidRPr="00AF6CEB" w:rsidRDefault="00F62F91" w:rsidP="00F62F91">
      <w:pPr>
        <w:pStyle w:val="scamendlanginstruction"/>
        <w:spacing w:before="0" w:after="0"/>
        <w:ind w:firstLine="216"/>
        <w:jc w:val="both"/>
        <w:rPr>
          <w:sz w:val="22"/>
        </w:rPr>
      </w:pPr>
      <w:r w:rsidRPr="00AF6CEB">
        <w:rPr>
          <w:sz w:val="22"/>
        </w:rPr>
        <w:t>Amend the bill further, SECTION 5, by striking Section 59-25-410</w:t>
      </w:r>
      <w:r w:rsidRPr="00AF6CEB">
        <w:rPr>
          <w:rStyle w:val="scinsert"/>
          <w:sz w:val="22"/>
        </w:rPr>
        <w:t>(C)</w:t>
      </w:r>
      <w:r w:rsidRPr="00AF6CEB">
        <w:rPr>
          <w:sz w:val="22"/>
        </w:rPr>
        <w:t xml:space="preserve"> and inserting:</w:t>
      </w:r>
    </w:p>
    <w:p w14:paraId="261C15C0" w14:textId="5C9683D6"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F6CEB">
        <w:rPr>
          <w:rFonts w:cs="Times New Roman"/>
          <w:sz w:val="22"/>
        </w:rPr>
        <w:tab/>
      </w:r>
      <w:r w:rsidRPr="00AF6CEB">
        <w:rPr>
          <w:rStyle w:val="scstrike"/>
          <w:rFonts w:cs="Times New Roman"/>
          <w:sz w:val="22"/>
        </w:rPr>
        <w:t>(B)</w:t>
      </w:r>
      <w:r w:rsidRPr="00AF6CEB">
        <w:rPr>
          <w:rStyle w:val="scinsert"/>
          <w:rFonts w:cs="Times New Roman"/>
          <w:sz w:val="22"/>
        </w:rPr>
        <w:t>(C)</w:t>
      </w:r>
      <w:r w:rsidRPr="00AF6CEB">
        <w:rPr>
          <w:rFonts w:cs="Times New Roman"/>
          <w:sz w:val="22"/>
        </w:rPr>
        <w:t xml:space="preserve"> </w:t>
      </w:r>
      <w:r w:rsidRPr="00AF6CEB">
        <w:rPr>
          <w:rStyle w:val="scstrike"/>
          <w:rFonts w:cs="Times New Roman"/>
          <w:sz w:val="22"/>
        </w:rPr>
        <w:t>On or before August fifteenth</w:t>
      </w:r>
      <w:r w:rsidRPr="00AF6CEB">
        <w:rPr>
          <w:rStyle w:val="scinsert"/>
          <w:rFonts w:cs="Times New Roman"/>
          <w:sz w:val="22"/>
        </w:rPr>
        <w:t xml:space="preserve">No later than fourteen calendar days </w:t>
      </w:r>
      <w:r w:rsidRPr="00AF6CEB">
        <w:rPr>
          <w:rStyle w:val="scstrikered"/>
          <w:rFonts w:cs="Times New Roman"/>
          <w:sz w:val="22"/>
        </w:rPr>
        <w:t>prior to</w:t>
      </w:r>
      <w:r w:rsidRPr="00AF6CEB">
        <w:rPr>
          <w:rStyle w:val="scinsertblue"/>
          <w:rFonts w:cs="Times New Roman"/>
          <w:sz w:val="22"/>
        </w:rPr>
        <w:t>before students are scheduled to return to school at</w:t>
      </w:r>
      <w:r w:rsidRPr="00AF6CEB">
        <w:rPr>
          <w:rStyle w:val="scinsert"/>
          <w:rFonts w:cs="Times New Roman"/>
          <w:sz w:val="22"/>
        </w:rPr>
        <w:t xml:space="preserve"> the start </w:t>
      </w:r>
      <w:r w:rsidRPr="00AF6CEB">
        <w:rPr>
          <w:rStyle w:val="scinsert"/>
          <w:rFonts w:cs="Times New Roman"/>
          <w:sz w:val="22"/>
        </w:rPr>
        <w:lastRenderedPageBreak/>
        <w:t>of the school year</w:t>
      </w:r>
      <w:r w:rsidRPr="00AF6CEB">
        <w:rPr>
          <w:rFonts w:cs="Times New Roman"/>
          <w:sz w:val="22"/>
        </w:rPr>
        <w:t>, the superintendent, principal, where applicable, or supervisor shall notify the teacher of his tentative assignment for the ensuing school year.</w:t>
      </w:r>
      <w:r w:rsidRPr="00AF6CEB">
        <w:rPr>
          <w:rStyle w:val="scinsert"/>
          <w:rFonts w:cs="Times New Roman"/>
          <w:sz w:val="22"/>
        </w:rPr>
        <w:t xml:space="preserve"> Once assigned to a school, the teacher shall not be reassigned to work at another location in the district unless the superintendent can demonstrate the need for reassignment</w:t>
      </w:r>
      <w:r w:rsidRPr="00AF6CEB">
        <w:rPr>
          <w:rStyle w:val="scstrikered"/>
          <w:rFonts w:cs="Times New Roman"/>
          <w:sz w:val="22"/>
        </w:rPr>
        <w:t xml:space="preserve"> due to extreme and unavoidable circumstances</w:t>
      </w:r>
      <w:r w:rsidRPr="00AF6CEB">
        <w:rPr>
          <w:rStyle w:val="scinsert"/>
          <w:rFonts w:cs="Times New Roman"/>
          <w:sz w:val="22"/>
        </w:rPr>
        <w:t>. Such reassignment must be approved by a majority vote of the board of trustees, and the teacher must be afforded written notice at least five school days in advance of the reassignment.</w:t>
      </w:r>
    </w:p>
    <w:p w14:paraId="1E7B3DBE" w14:textId="77777777" w:rsidR="00F62F91" w:rsidRPr="00AF6CEB" w:rsidRDefault="00F62F91" w:rsidP="00F62F91">
      <w:pPr>
        <w:pStyle w:val="scamendlanginstruction"/>
        <w:spacing w:before="0" w:after="0"/>
        <w:ind w:firstLine="216"/>
        <w:jc w:val="both"/>
        <w:rPr>
          <w:sz w:val="22"/>
        </w:rPr>
      </w:pPr>
      <w:r w:rsidRPr="00AF6CEB">
        <w:rPr>
          <w:sz w:val="22"/>
        </w:rPr>
        <w:t>Amend the bill further, by deleting SECTION 6.</w:t>
      </w:r>
    </w:p>
    <w:p w14:paraId="78FC7770" w14:textId="77777777" w:rsidR="00F62F91" w:rsidRPr="00AF6CEB" w:rsidRDefault="00F62F91" w:rsidP="00F62F91">
      <w:pPr>
        <w:pStyle w:val="scamendlanginstruction"/>
        <w:spacing w:before="0" w:after="0"/>
        <w:ind w:firstLine="216"/>
        <w:jc w:val="both"/>
        <w:rPr>
          <w:sz w:val="22"/>
        </w:rPr>
      </w:pPr>
      <w:r w:rsidRPr="00AF6CEB">
        <w:rPr>
          <w:sz w:val="22"/>
        </w:rPr>
        <w:t>Amend the bill further, SECTION 8, by striking Section 59-25-530 and inserting:</w:t>
      </w:r>
    </w:p>
    <w:p w14:paraId="087F0697" w14:textId="0E625179"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F6CEB">
        <w:rPr>
          <w:rFonts w:cs="Times New Roman"/>
          <w:sz w:val="22"/>
        </w:rPr>
        <w:tab/>
        <w:t>Section 59‑25‑530.</w:t>
      </w:r>
      <w:r w:rsidRPr="00AF6CEB">
        <w:rPr>
          <w:rFonts w:cs="Times New Roman"/>
          <w:sz w:val="22"/>
        </w:rPr>
        <w:tab/>
        <w:t xml:space="preserve">Any </w:t>
      </w:r>
      <w:r w:rsidRPr="00AF6CEB">
        <w:rPr>
          <w:rStyle w:val="scstrike"/>
          <w:rFonts w:cs="Times New Roman"/>
          <w:sz w:val="22"/>
        </w:rPr>
        <w:t>teacher</w:t>
      </w:r>
      <w:r w:rsidRPr="00AF6CEB">
        <w:rPr>
          <w:rStyle w:val="scinsert"/>
          <w:rFonts w:cs="Times New Roman"/>
          <w:sz w:val="22"/>
        </w:rPr>
        <w:t>educator</w:t>
      </w:r>
      <w:r w:rsidRPr="00AF6CEB">
        <w:rPr>
          <w:rFonts w:cs="Times New Roman"/>
          <w:sz w:val="22"/>
        </w:rPr>
        <w:t xml:space="preserve"> who fails to comply with the provisions of his contract without the written consent of the school board </w:t>
      </w:r>
      <w:r w:rsidRPr="00AF6CEB">
        <w:rPr>
          <w:rStyle w:val="scstrike"/>
          <w:rFonts w:cs="Times New Roman"/>
          <w:sz w:val="22"/>
        </w:rPr>
        <w:t>shall be deemed guilty of unprofessional conduct</w:t>
      </w:r>
      <w:r w:rsidRPr="00AF6CEB">
        <w:rPr>
          <w:rStyle w:val="scinsert"/>
          <w:rFonts w:cs="Times New Roman"/>
          <w:sz w:val="22"/>
        </w:rPr>
        <w:t>or as provided in Section 59‑25‑420 is considered to be in breach of contract</w:t>
      </w:r>
      <w:r w:rsidRPr="00AF6CEB">
        <w:rPr>
          <w:rFonts w:cs="Times New Roman"/>
          <w:sz w:val="22"/>
        </w:rPr>
        <w:t xml:space="preserve">. A breach of contract resulting from the execution of an employment contract with another board within the State without the consent of the board first employing the </w:t>
      </w:r>
      <w:r w:rsidRPr="00AF6CEB">
        <w:rPr>
          <w:rStyle w:val="scstrike"/>
          <w:rFonts w:cs="Times New Roman"/>
          <w:sz w:val="22"/>
        </w:rPr>
        <w:t>teacher</w:t>
      </w:r>
      <w:r w:rsidRPr="00AF6CEB">
        <w:rPr>
          <w:rStyle w:val="scinsert"/>
          <w:rFonts w:cs="Times New Roman"/>
          <w:sz w:val="22"/>
        </w:rPr>
        <w:t>educator</w:t>
      </w:r>
      <w:r w:rsidRPr="00AF6CEB">
        <w:rPr>
          <w:rFonts w:cs="Times New Roman"/>
          <w:sz w:val="22"/>
        </w:rPr>
        <w:t xml:space="preserve"> makes void any subsequent contract with any other school district in South Carolina</w:t>
      </w:r>
      <w:r w:rsidRPr="00AF6CEB">
        <w:rPr>
          <w:rStyle w:val="scstrike"/>
          <w:rFonts w:cs="Times New Roman"/>
          <w:sz w:val="22"/>
        </w:rPr>
        <w:t xml:space="preserve"> for the same employment period</w:t>
      </w:r>
      <w:r w:rsidRPr="00AF6CEB">
        <w:rPr>
          <w:rFonts w:cs="Times New Roman"/>
          <w:sz w:val="22"/>
        </w:rPr>
        <w:t xml:space="preserve">. Upon the formal complaint of the school board, substantiated by conclusive evidence, the State board </w:t>
      </w:r>
      <w:r w:rsidRPr="00AF6CEB">
        <w:rPr>
          <w:rStyle w:val="scstrike"/>
          <w:rFonts w:cs="Times New Roman"/>
          <w:sz w:val="22"/>
        </w:rPr>
        <w:t>shall</w:t>
      </w:r>
      <w:r w:rsidRPr="00AF6CEB">
        <w:rPr>
          <w:rStyle w:val="scinsert"/>
          <w:rFonts w:cs="Times New Roman"/>
          <w:sz w:val="22"/>
        </w:rPr>
        <w:t>may</w:t>
      </w:r>
      <w:r w:rsidRPr="00AF6CEB">
        <w:rPr>
          <w:rFonts w:cs="Times New Roman"/>
          <w:sz w:val="22"/>
        </w:rPr>
        <w:t xml:space="preserve"> suspend or revoke the </w:t>
      </w:r>
      <w:r w:rsidRPr="00AF6CEB">
        <w:rPr>
          <w:rStyle w:val="scstrike"/>
          <w:rFonts w:cs="Times New Roman"/>
          <w:sz w:val="22"/>
        </w:rPr>
        <w:t>teacher's</w:t>
      </w:r>
      <w:r w:rsidRPr="00AF6CEB">
        <w:rPr>
          <w:rStyle w:val="scinsert"/>
          <w:rFonts w:cs="Times New Roman"/>
          <w:sz w:val="22"/>
        </w:rPr>
        <w:t>educator’s</w:t>
      </w:r>
      <w:r w:rsidRPr="00AF6CEB">
        <w:rPr>
          <w:rFonts w:cs="Times New Roman"/>
          <w:sz w:val="22"/>
        </w:rPr>
        <w:t xml:space="preserve"> certificate</w:t>
      </w:r>
      <w:r w:rsidRPr="00AF6CEB">
        <w:rPr>
          <w:rStyle w:val="scstrike"/>
          <w:rFonts w:cs="Times New Roman"/>
          <w:sz w:val="22"/>
        </w:rPr>
        <w:t>, for a period not to exceed one calendar year.  State education agencies in other states with reciprocal certification agreements shall be notified of the revocation of the certificate</w:t>
      </w:r>
      <w:r w:rsidRPr="00AF6CEB">
        <w:rPr>
          <w:rFonts w:cs="Times New Roman"/>
          <w:sz w:val="22"/>
        </w:rPr>
        <w:t xml:space="preserve">. </w:t>
      </w:r>
      <w:r w:rsidRPr="00AF6CEB">
        <w:rPr>
          <w:rStyle w:val="scinsert"/>
          <w:rFonts w:cs="Times New Roman"/>
          <w:sz w:val="22"/>
        </w:rPr>
        <w:t xml:space="preserve">The State Board shall not hear a complaint from a school board pursuant to this section unless it is received within </w:t>
      </w:r>
      <w:r w:rsidRPr="00AF6CEB">
        <w:rPr>
          <w:rStyle w:val="scstrikered"/>
          <w:rFonts w:cs="Times New Roman"/>
          <w:sz w:val="22"/>
        </w:rPr>
        <w:t>thirty</w:t>
      </w:r>
      <w:r w:rsidRPr="00AF6CEB">
        <w:rPr>
          <w:rStyle w:val="scinsertblue"/>
          <w:rFonts w:cs="Times New Roman"/>
          <w:sz w:val="22"/>
        </w:rPr>
        <w:t>sixty</w:t>
      </w:r>
      <w:r w:rsidRPr="00AF6CEB">
        <w:rPr>
          <w:rStyle w:val="scinsert"/>
          <w:rFonts w:cs="Times New Roman"/>
          <w:sz w:val="22"/>
        </w:rPr>
        <w:t xml:space="preserve"> days of the breach of contract. The period for educator certificate suspension due to breach of contract must begin on the date such contract is breached with the district and run for a period of time deemed appropriate by the State Board of Education, not to exceed six months from the date of breach. During this suspension period, the educator may not be signed to an employment contract by any public school board in South Carolina. The department shall provide notification of the suspension to other state educator licensing authorities.</w:t>
      </w:r>
    </w:p>
    <w:p w14:paraId="0C2C8EEC" w14:textId="77777777" w:rsidR="00F62F91" w:rsidRPr="00AF6CEB" w:rsidRDefault="00F62F91" w:rsidP="00F62F91">
      <w:pPr>
        <w:pStyle w:val="scamendlanginstruction"/>
        <w:spacing w:before="0" w:after="0"/>
        <w:ind w:firstLine="216"/>
        <w:jc w:val="both"/>
        <w:rPr>
          <w:sz w:val="22"/>
        </w:rPr>
      </w:pPr>
      <w:r w:rsidRPr="00AF6CEB">
        <w:rPr>
          <w:sz w:val="22"/>
        </w:rPr>
        <w:t>Amend the bill further, by adding appropriately numbered SECTIONS to read:</w:t>
      </w:r>
    </w:p>
    <w:p w14:paraId="2473B2D3" w14:textId="5EBAD6FF" w:rsidR="00F62F91" w:rsidRPr="00AF6CEB"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SECTION X.</w:t>
      </w:r>
      <w:r w:rsidRPr="00AF6CEB">
        <w:rPr>
          <w:rFonts w:cs="Times New Roman"/>
          <w:sz w:val="22"/>
        </w:rPr>
        <w:tab/>
        <w:t>Section 59-26-40(J) of the S.C. Code is amended to read:</w:t>
      </w:r>
    </w:p>
    <w:p w14:paraId="05A0203F"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 xml:space="preserve">(J) After successfully completing an induction contract period, not to exceed three years, and an annual contract period, a teacher shall </w:t>
      </w:r>
      <w:r w:rsidRPr="00AF6CEB">
        <w:rPr>
          <w:rFonts w:cs="Times New Roman"/>
          <w:sz w:val="22"/>
        </w:rPr>
        <w:lastRenderedPageBreak/>
        <w:t>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w:t>
      </w:r>
      <w:r w:rsidRPr="00AF6CEB">
        <w:rPr>
          <w:rStyle w:val="scinsertblue"/>
          <w:rFonts w:cs="Times New Roman"/>
          <w:sz w:val="22"/>
        </w:rPr>
        <w:t xml:space="preserve"> and complete annual collegial professional development as required under Section 59-1-425(A)</w:t>
      </w:r>
      <w:r w:rsidRPr="00AF6CEB">
        <w:rPr>
          <w:rFonts w:cs="Times New Roman"/>
          <w:sz w:val="22"/>
        </w:rPr>
        <w:t>.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goals-based process in accordance with State Board of Education regulations. The professional development goals must be established by the teacher in consultation with a building administrator and must be supportive of district strategic plans and school renewal plans.</w:t>
      </w:r>
      <w:r w:rsidRPr="00AF6CEB">
        <w:rPr>
          <w:rStyle w:val="scinsertblue"/>
          <w:rFonts w:cs="Times New Roman"/>
          <w:sz w:val="22"/>
        </w:rPr>
        <w:t xml:space="preserve"> The employing district must award credits toward renewal of a professional teaching certificate for a teacher employed at the continuing contract level who successfully completes the annual professional development activities required under this section and Section 59-1-425(A), consistent with State Board of Education regulations for the renewal of a professional certificate.</w:t>
      </w:r>
    </w:p>
    <w:p w14:paraId="6B01D153" w14:textId="77777777" w:rsidR="00F62F91" w:rsidRPr="00AF6CEB"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SECTION X.</w:t>
      </w:r>
      <w:r w:rsidRPr="00AF6CEB">
        <w:rPr>
          <w:rFonts w:cs="Times New Roman"/>
          <w:sz w:val="22"/>
        </w:rPr>
        <w:tab/>
        <w:t>Section 59-26-45 of the S.C. Code is amended to read:</w:t>
      </w:r>
    </w:p>
    <w:p w14:paraId="3FC83F15"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Section 59-26-45.</w:t>
      </w:r>
      <w:r w:rsidRPr="00AF6CEB">
        <w:rPr>
          <w:rFonts w:cs="Times New Roman"/>
          <w:sz w:val="22"/>
        </w:rPr>
        <w:tab/>
        <w:t xml:space="preserve">(A) A retired educator certificate is a </w:t>
      </w:r>
      <w:r w:rsidRPr="00AF6CEB">
        <w:rPr>
          <w:rStyle w:val="scstrikered"/>
          <w:rFonts w:cs="Times New Roman"/>
          <w:sz w:val="22"/>
        </w:rPr>
        <w:t>renewable</w:t>
      </w:r>
      <w:r w:rsidRPr="00AF6CEB">
        <w:rPr>
          <w:rStyle w:val="scinsertblue"/>
          <w:rFonts w:cs="Times New Roman"/>
          <w:sz w:val="22"/>
        </w:rPr>
        <w:t>lifetime</w:t>
      </w:r>
      <w:r w:rsidRPr="00AF6CEB">
        <w:rPr>
          <w:rFonts w:cs="Times New Roman"/>
          <w:sz w:val="22"/>
        </w:rPr>
        <w:t xml:space="preserve"> certificate established in regulation by the State Board of Education that allows a retired South Carolina educator to be eligible to maintain certification for the purpose of </w:t>
      </w:r>
      <w:r w:rsidRPr="00AF6CEB">
        <w:rPr>
          <w:rStyle w:val="scstrikered"/>
          <w:rFonts w:cs="Times New Roman"/>
          <w:sz w:val="22"/>
        </w:rPr>
        <w:t>substituting</w:t>
      </w:r>
      <w:r w:rsidRPr="00AF6CEB">
        <w:rPr>
          <w:rStyle w:val="scinsertblue"/>
          <w:rFonts w:cs="Times New Roman"/>
          <w:sz w:val="22"/>
        </w:rPr>
        <w:t>returning to employment with a school district on a temporary or full-time basis</w:t>
      </w:r>
      <w:r w:rsidRPr="00AF6CEB">
        <w:rPr>
          <w:rFonts w:cs="Times New Roman"/>
          <w:sz w:val="22"/>
        </w:rPr>
        <w:t>. A person is initially eligible for a South Carolina retired educator certificate if he:</w:t>
      </w:r>
    </w:p>
    <w:p w14:paraId="0028F20F"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(1) held a valid South Carolina renewable, professional educator certificate at the time of retirement;</w:t>
      </w:r>
    </w:p>
    <w:p w14:paraId="3DDACC5E"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(2) is either a:</w:t>
      </w:r>
    </w:p>
    <w:p w14:paraId="0DDEFE5B"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r>
      <w:r w:rsidRPr="00AF6CEB">
        <w:rPr>
          <w:rFonts w:cs="Times New Roman"/>
          <w:sz w:val="22"/>
        </w:rPr>
        <w:tab/>
        <w:t>(i) retired member of the South Carolina Retirement System;  or</w:t>
      </w:r>
    </w:p>
    <w:p w14:paraId="3ED0A082"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r>
      <w:r w:rsidRPr="00AF6CEB">
        <w:rPr>
          <w:rFonts w:cs="Times New Roman"/>
          <w:sz w:val="22"/>
        </w:rPr>
        <w:tab/>
        <w:t xml:space="preserve">(ii) current or former participant in the State Optional Retirement Program who would have met the eligibility requirements for </w:t>
      </w:r>
      <w:r w:rsidRPr="00AF6CEB">
        <w:rPr>
          <w:rFonts w:cs="Times New Roman"/>
          <w:sz w:val="22"/>
        </w:rPr>
        <w:lastRenderedPageBreak/>
        <w:t>retirement under the South Carolina Retirement System had he participated in that system rather than the State Optional Retirement Program;</w:t>
      </w:r>
    </w:p>
    <w:p w14:paraId="64AA5E96"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 xml:space="preserve">(3) does not hold another valid South Carolina educator certificate and has never held a valid South Carolina educator certificate that has been </w:t>
      </w:r>
      <w:r w:rsidRPr="00AF6CEB">
        <w:rPr>
          <w:rStyle w:val="scstrikered"/>
          <w:rFonts w:cs="Times New Roman"/>
          <w:sz w:val="22"/>
        </w:rPr>
        <w:t xml:space="preserve">suspended, </w:t>
      </w:r>
      <w:r w:rsidRPr="00AF6CEB">
        <w:rPr>
          <w:rFonts w:cs="Times New Roman"/>
          <w:sz w:val="22"/>
        </w:rPr>
        <w:t>revoked</w:t>
      </w:r>
      <w:r w:rsidRPr="00AF6CEB">
        <w:rPr>
          <w:rStyle w:val="scstrikered"/>
          <w:rFonts w:cs="Times New Roman"/>
          <w:sz w:val="22"/>
        </w:rPr>
        <w:t>, or voluntarily surrendered</w:t>
      </w:r>
      <w:r w:rsidRPr="00AF6CEB">
        <w:rPr>
          <w:rFonts w:cs="Times New Roman"/>
          <w:sz w:val="22"/>
        </w:rPr>
        <w:t>;  and</w:t>
      </w:r>
    </w:p>
    <w:p w14:paraId="76FB85A4"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 xml:space="preserve">(4) meets all other qualifications to serve as a </w:t>
      </w:r>
      <w:r w:rsidRPr="00AF6CEB">
        <w:rPr>
          <w:rStyle w:val="scstrikered"/>
          <w:rFonts w:cs="Times New Roman"/>
          <w:sz w:val="22"/>
        </w:rPr>
        <w:t>substitute</w:t>
      </w:r>
      <w:r w:rsidRPr="00AF6CEB">
        <w:rPr>
          <w:rStyle w:val="scinsertblue"/>
          <w:rFonts w:cs="Times New Roman"/>
          <w:sz w:val="22"/>
        </w:rPr>
        <w:t>certified</w:t>
      </w:r>
      <w:r w:rsidRPr="00AF6CEB">
        <w:rPr>
          <w:rFonts w:cs="Times New Roman"/>
          <w:sz w:val="22"/>
        </w:rPr>
        <w:t xml:space="preserve"> educator as specified in state statute, regulation, and guidelines.</w:t>
      </w:r>
    </w:p>
    <w:p w14:paraId="2A42ED06"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 xml:space="preserve">(B) An individual meeting the eligibility requirements and desirous of a </w:t>
      </w:r>
      <w:r w:rsidRPr="00AF6CEB">
        <w:rPr>
          <w:rStyle w:val="scinsertblue"/>
          <w:rFonts w:cs="Times New Roman"/>
          <w:sz w:val="22"/>
        </w:rPr>
        <w:t xml:space="preserve">retired educator </w:t>
      </w:r>
      <w:r w:rsidRPr="00AF6CEB">
        <w:rPr>
          <w:rFonts w:cs="Times New Roman"/>
          <w:sz w:val="22"/>
        </w:rPr>
        <w:t>certificate</w:t>
      </w:r>
      <w:r w:rsidRPr="00AF6CEB">
        <w:rPr>
          <w:rStyle w:val="scstrikered"/>
          <w:rFonts w:cs="Times New Roman"/>
          <w:sz w:val="22"/>
        </w:rPr>
        <w:t>, including a renewal certificate,</w:t>
      </w:r>
      <w:r w:rsidRPr="00AF6CEB">
        <w:rPr>
          <w:rFonts w:cs="Times New Roman"/>
          <w:sz w:val="22"/>
        </w:rPr>
        <w:t xml:space="preserve"> must submit the request in the manner specified in regulation and guidelines.</w:t>
      </w:r>
    </w:p>
    <w:p w14:paraId="648BD02D"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(1) A retired educator certificate approved and issued is valid for five years from the date of each issuance.</w:t>
      </w:r>
    </w:p>
    <w:p w14:paraId="62BE35BF"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 xml:space="preserve">(2) </w:t>
      </w:r>
      <w:r w:rsidRPr="00AF6CEB">
        <w:rPr>
          <w:rStyle w:val="scstrikered"/>
          <w:rFonts w:cs="Times New Roman"/>
          <w:sz w:val="22"/>
        </w:rPr>
        <w:t>A certificate may be renewed and, if approved, is valid for five years from the date of each issuance.</w:t>
      </w:r>
      <w:r w:rsidRPr="00AF6CEB">
        <w:rPr>
          <w:rStyle w:val="scinsertblue"/>
          <w:rFonts w:cs="Times New Roman"/>
          <w:sz w:val="22"/>
        </w:rPr>
        <w:t>Once issued, a retired educator certificate may be maintained upon written request from a retired educator in good standing to the department at the end of a five-year period.</w:t>
      </w:r>
    </w:p>
    <w:p w14:paraId="3620D3B4" w14:textId="77777777" w:rsidR="00F62F91" w:rsidRPr="00AF6CEB" w:rsidDel="007D4A9E"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(3) Department guidelines shall include the timeline, forms, and a process for submitting</w:t>
      </w:r>
      <w:r w:rsidRPr="00AF6CEB">
        <w:rPr>
          <w:rStyle w:val="scinsertblue"/>
          <w:rFonts w:cs="Times New Roman"/>
          <w:sz w:val="22"/>
        </w:rPr>
        <w:t xml:space="preserve"> </w:t>
      </w:r>
      <w:r w:rsidRPr="00AF6CEB">
        <w:rPr>
          <w:rStyle w:val="scstrikered"/>
          <w:rFonts w:cs="Times New Roman"/>
          <w:sz w:val="22"/>
        </w:rPr>
        <w:t xml:space="preserve"> </w:t>
      </w:r>
      <w:r w:rsidRPr="00AF6CEB">
        <w:rPr>
          <w:rStyle w:val="scinsertblue"/>
          <w:rFonts w:cs="Times New Roman"/>
          <w:sz w:val="22"/>
        </w:rPr>
        <w:t>a request to maintain a retired educator certificate.</w:t>
      </w:r>
      <w:r w:rsidRPr="00AF6CEB">
        <w:rPr>
          <w:rStyle w:val="scstrikered"/>
          <w:rFonts w:cs="Times New Roman"/>
          <w:sz w:val="22"/>
        </w:rPr>
        <w:t>and approving or denying certificate or renewal requests. (4) Renewal of a retired educator certificate does not require completion of professional learning or renewal credit.</w:t>
      </w:r>
    </w:p>
    <w:p w14:paraId="246668C6" w14:textId="77777777" w:rsidR="00F62F91" w:rsidRPr="00AF6CEB" w:rsidDel="007D4A9E"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Style w:val="scstrikered"/>
          <w:rFonts w:cs="Times New Roman"/>
          <w:sz w:val="22"/>
        </w:rPr>
        <w:tab/>
      </w:r>
      <w:r w:rsidRPr="00AF6CEB">
        <w:rPr>
          <w:rStyle w:val="scstrikered"/>
          <w:rFonts w:cs="Times New Roman"/>
          <w:sz w:val="22"/>
        </w:rPr>
        <w:tab/>
        <w:t>(4) Renewal of a retired educator certificate does not require completion of professional learning or renewal credit.</w:t>
      </w:r>
    </w:p>
    <w:p w14:paraId="07CE393E"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 xml:space="preserve">(C) Any new </w:t>
      </w:r>
      <w:r w:rsidRPr="00AF6CEB">
        <w:rPr>
          <w:rStyle w:val="scstrikered"/>
          <w:rFonts w:cs="Times New Roman"/>
          <w:sz w:val="22"/>
        </w:rPr>
        <w:t xml:space="preserve">or renewed </w:t>
      </w:r>
      <w:r w:rsidRPr="00AF6CEB">
        <w:rPr>
          <w:rFonts w:cs="Times New Roman"/>
          <w:sz w:val="22"/>
        </w:rPr>
        <w:t>certificate is invalidated upon issuance of any other South Carolina educator certificate.</w:t>
      </w:r>
    </w:p>
    <w:p w14:paraId="0D76B3AD"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(D) An educator who works under the retired certificate must work under the agreement and rate of pay established for this purpose by the hiring district. Section 59-25-150 shall apply to any retired educator certificate.</w:t>
      </w:r>
    </w:p>
    <w:p w14:paraId="1DD7B783"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Style w:val="scinsertblue"/>
          <w:rFonts w:cs="Times New Roman"/>
          <w:sz w:val="22"/>
        </w:rPr>
        <w:tab/>
        <w:t>(E) A retired educator certificate is not subject to requirements for professional certificate renewal established by regulations of the State Board of Education.</w:t>
      </w:r>
    </w:p>
    <w:p w14:paraId="77A7D0E3"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Style w:val="scstrikered"/>
          <w:rFonts w:cs="Times New Roman"/>
          <w:sz w:val="22"/>
        </w:rPr>
        <w:t>(E)</w:t>
      </w:r>
      <w:r w:rsidRPr="00AF6CEB">
        <w:rPr>
          <w:rStyle w:val="scinsertblue"/>
          <w:rFonts w:cs="Times New Roman"/>
          <w:sz w:val="22"/>
        </w:rPr>
        <w:t>(F)</w:t>
      </w:r>
      <w:r w:rsidRPr="00AF6CEB">
        <w:rPr>
          <w:rFonts w:cs="Times New Roman"/>
          <w:sz w:val="22"/>
        </w:rPr>
        <w:t xml:space="preserve"> Nothing in this section exempts an educator from taking part in professional development that is required by a local school district.</w:t>
      </w:r>
    </w:p>
    <w:p w14:paraId="7C058C6C" w14:textId="54BC815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Style w:val="scstrikered"/>
          <w:rFonts w:cs="Times New Roman"/>
          <w:sz w:val="22"/>
        </w:rPr>
        <w:t>(F)</w:t>
      </w:r>
      <w:r w:rsidRPr="00AF6CEB">
        <w:rPr>
          <w:rStyle w:val="scinsertblue"/>
          <w:rFonts w:cs="Times New Roman"/>
          <w:sz w:val="22"/>
        </w:rPr>
        <w:t>(G)</w:t>
      </w:r>
      <w:r w:rsidRPr="00AF6CEB">
        <w:rPr>
          <w:rFonts w:cs="Times New Roman"/>
          <w:sz w:val="22"/>
        </w:rPr>
        <w:t xml:space="preserve"> The State Board of Education shall develop regulations for, and the department shall establish guidelines and procedures for, the implementation of this section.</w:t>
      </w:r>
    </w:p>
    <w:p w14:paraId="7BE90417" w14:textId="77777777" w:rsidR="00F62F91" w:rsidRPr="00AF6CEB" w:rsidRDefault="00F62F91" w:rsidP="00F62F91">
      <w:pPr>
        <w:pStyle w:val="scamendconformline"/>
        <w:spacing w:before="0"/>
        <w:ind w:firstLine="216"/>
        <w:jc w:val="both"/>
        <w:rPr>
          <w:sz w:val="22"/>
        </w:rPr>
      </w:pPr>
      <w:r w:rsidRPr="00AF6CEB">
        <w:rPr>
          <w:sz w:val="22"/>
        </w:rPr>
        <w:t>Renumber sections to conform.</w:t>
      </w:r>
    </w:p>
    <w:p w14:paraId="4E0E5ABF" w14:textId="77777777" w:rsidR="00F62F91" w:rsidRDefault="00F62F91" w:rsidP="00F62F91">
      <w:pPr>
        <w:pStyle w:val="scamendtitleconform"/>
        <w:ind w:firstLine="216"/>
        <w:jc w:val="both"/>
        <w:rPr>
          <w:sz w:val="22"/>
        </w:rPr>
      </w:pPr>
      <w:r w:rsidRPr="00AF6CEB">
        <w:rPr>
          <w:sz w:val="22"/>
        </w:rPr>
        <w:t>Amend title to conform.</w:t>
      </w:r>
    </w:p>
    <w:p w14:paraId="6CFF92FD" w14:textId="17BC38B7" w:rsidR="00F62F91" w:rsidRDefault="00F62F91" w:rsidP="00F62F91">
      <w:pPr>
        <w:pStyle w:val="scamendtitleconform"/>
        <w:ind w:firstLine="216"/>
        <w:jc w:val="both"/>
        <w:rPr>
          <w:sz w:val="22"/>
        </w:rPr>
      </w:pPr>
    </w:p>
    <w:p w14:paraId="26E66A8A" w14:textId="77777777" w:rsidR="00F62F91" w:rsidRDefault="00F62F91" w:rsidP="00F62F91">
      <w:r>
        <w:t>Rep. ERICKSON explained the amendment.</w:t>
      </w:r>
    </w:p>
    <w:p w14:paraId="5B9801C3" w14:textId="71886F74" w:rsidR="00F62F91" w:rsidRDefault="00F62F91" w:rsidP="00F62F91">
      <w:r>
        <w:t>The amendment was then adopted.</w:t>
      </w:r>
    </w:p>
    <w:p w14:paraId="226674E5" w14:textId="77777777" w:rsidR="00F62F91" w:rsidRDefault="00F62F91" w:rsidP="00F62F91"/>
    <w:p w14:paraId="2CCA618A" w14:textId="6B0CA892" w:rsidR="00F62F91" w:rsidRDefault="00F62F91" w:rsidP="00F62F91">
      <w:r>
        <w:t>The question recurred to the passage of the Bill.</w:t>
      </w:r>
    </w:p>
    <w:p w14:paraId="60CF44E4" w14:textId="77777777" w:rsidR="00F62F91" w:rsidRDefault="00F62F91" w:rsidP="00F62F91"/>
    <w:p w14:paraId="1061F165" w14:textId="77777777" w:rsidR="00F62F91" w:rsidRDefault="00F62F91" w:rsidP="00F62F91">
      <w:r>
        <w:t xml:space="preserve">The yeas and nays were taken resulting as follows: </w:t>
      </w:r>
    </w:p>
    <w:p w14:paraId="3AC8DE06" w14:textId="126247CD" w:rsidR="00F62F91" w:rsidRDefault="00F62F91" w:rsidP="00F62F91">
      <w:pPr>
        <w:jc w:val="center"/>
      </w:pPr>
      <w:r>
        <w:t xml:space="preserve"> </w:t>
      </w:r>
      <w:bookmarkStart w:id="105" w:name="vote_start327"/>
      <w:bookmarkEnd w:id="105"/>
      <w:r>
        <w:t>Yeas 111; Nays 0</w:t>
      </w:r>
    </w:p>
    <w:p w14:paraId="6608906F" w14:textId="77777777" w:rsidR="00F62F91" w:rsidRDefault="00F62F91" w:rsidP="00F62F91">
      <w:pPr>
        <w:jc w:val="center"/>
      </w:pPr>
    </w:p>
    <w:p w14:paraId="6D493172"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0F42CA49" w14:textId="77777777" w:rsidTr="00F62F91">
        <w:tc>
          <w:tcPr>
            <w:tcW w:w="2179" w:type="dxa"/>
            <w:shd w:val="clear" w:color="auto" w:fill="auto"/>
          </w:tcPr>
          <w:p w14:paraId="7719F00C" w14:textId="7A5CCB66" w:rsidR="00F62F91" w:rsidRPr="00F62F91" w:rsidRDefault="00F62F91" w:rsidP="00F62F91">
            <w:pPr>
              <w:keepNext/>
              <w:ind w:firstLine="0"/>
            </w:pPr>
            <w:r>
              <w:t>Alexander</w:t>
            </w:r>
          </w:p>
        </w:tc>
        <w:tc>
          <w:tcPr>
            <w:tcW w:w="2179" w:type="dxa"/>
            <w:shd w:val="clear" w:color="auto" w:fill="auto"/>
          </w:tcPr>
          <w:p w14:paraId="391AF54B" w14:textId="54F3F779" w:rsidR="00F62F91" w:rsidRPr="00F62F91" w:rsidRDefault="00F62F91" w:rsidP="00F62F91">
            <w:pPr>
              <w:keepNext/>
              <w:ind w:firstLine="0"/>
            </w:pPr>
            <w:r>
              <w:t>Anderson</w:t>
            </w:r>
          </w:p>
        </w:tc>
        <w:tc>
          <w:tcPr>
            <w:tcW w:w="2180" w:type="dxa"/>
            <w:shd w:val="clear" w:color="auto" w:fill="auto"/>
          </w:tcPr>
          <w:p w14:paraId="5A411EAD" w14:textId="2E69BAB2" w:rsidR="00F62F91" w:rsidRPr="00F62F91" w:rsidRDefault="00F62F91" w:rsidP="00F62F91">
            <w:pPr>
              <w:keepNext/>
              <w:ind w:firstLine="0"/>
            </w:pPr>
            <w:r>
              <w:t>Atkinson</w:t>
            </w:r>
          </w:p>
        </w:tc>
      </w:tr>
      <w:tr w:rsidR="00F62F91" w:rsidRPr="00F62F91" w14:paraId="116A6937" w14:textId="77777777" w:rsidTr="00F62F91">
        <w:tc>
          <w:tcPr>
            <w:tcW w:w="2179" w:type="dxa"/>
            <w:shd w:val="clear" w:color="auto" w:fill="auto"/>
          </w:tcPr>
          <w:p w14:paraId="10571A87" w14:textId="292BFB0F" w:rsidR="00F62F91" w:rsidRPr="00F62F91" w:rsidRDefault="00F62F91" w:rsidP="00F62F91">
            <w:pPr>
              <w:ind w:firstLine="0"/>
            </w:pPr>
            <w:r>
              <w:t>Bailey</w:t>
            </w:r>
          </w:p>
        </w:tc>
        <w:tc>
          <w:tcPr>
            <w:tcW w:w="2179" w:type="dxa"/>
            <w:shd w:val="clear" w:color="auto" w:fill="auto"/>
          </w:tcPr>
          <w:p w14:paraId="78A175DF" w14:textId="174B315D" w:rsidR="00F62F91" w:rsidRPr="00F62F91" w:rsidRDefault="00F62F91" w:rsidP="00F62F91">
            <w:pPr>
              <w:ind w:firstLine="0"/>
            </w:pPr>
            <w:r>
              <w:t>Bamberg</w:t>
            </w:r>
          </w:p>
        </w:tc>
        <w:tc>
          <w:tcPr>
            <w:tcW w:w="2180" w:type="dxa"/>
            <w:shd w:val="clear" w:color="auto" w:fill="auto"/>
          </w:tcPr>
          <w:p w14:paraId="6533DB21" w14:textId="3AB17821" w:rsidR="00F62F91" w:rsidRPr="00F62F91" w:rsidRDefault="00F62F91" w:rsidP="00F62F91">
            <w:pPr>
              <w:ind w:firstLine="0"/>
            </w:pPr>
            <w:r>
              <w:t>Bannister</w:t>
            </w:r>
          </w:p>
        </w:tc>
      </w:tr>
      <w:tr w:rsidR="00F62F91" w:rsidRPr="00F62F91" w14:paraId="3FD548A0" w14:textId="77777777" w:rsidTr="00F62F91">
        <w:tc>
          <w:tcPr>
            <w:tcW w:w="2179" w:type="dxa"/>
            <w:shd w:val="clear" w:color="auto" w:fill="auto"/>
          </w:tcPr>
          <w:p w14:paraId="3A532FDC" w14:textId="455A5E6F" w:rsidR="00F62F91" w:rsidRPr="00F62F91" w:rsidRDefault="00F62F91" w:rsidP="00F62F91">
            <w:pPr>
              <w:ind w:firstLine="0"/>
            </w:pPr>
            <w:r>
              <w:t>Bauer</w:t>
            </w:r>
          </w:p>
        </w:tc>
        <w:tc>
          <w:tcPr>
            <w:tcW w:w="2179" w:type="dxa"/>
            <w:shd w:val="clear" w:color="auto" w:fill="auto"/>
          </w:tcPr>
          <w:p w14:paraId="245FCC56" w14:textId="36E59700" w:rsidR="00F62F91" w:rsidRPr="00F62F91" w:rsidRDefault="00F62F91" w:rsidP="00F62F91">
            <w:pPr>
              <w:ind w:firstLine="0"/>
            </w:pPr>
            <w:r>
              <w:t>Bernstein</w:t>
            </w:r>
          </w:p>
        </w:tc>
        <w:tc>
          <w:tcPr>
            <w:tcW w:w="2180" w:type="dxa"/>
            <w:shd w:val="clear" w:color="auto" w:fill="auto"/>
          </w:tcPr>
          <w:p w14:paraId="0A2EC8AD" w14:textId="20DEAA34" w:rsidR="00F62F91" w:rsidRPr="00F62F91" w:rsidRDefault="00F62F91" w:rsidP="00F62F91">
            <w:pPr>
              <w:ind w:firstLine="0"/>
            </w:pPr>
            <w:r>
              <w:t>Bowers</w:t>
            </w:r>
          </w:p>
        </w:tc>
      </w:tr>
      <w:tr w:rsidR="00F62F91" w:rsidRPr="00F62F91" w14:paraId="23F3FCCF" w14:textId="77777777" w:rsidTr="00F62F91">
        <w:tc>
          <w:tcPr>
            <w:tcW w:w="2179" w:type="dxa"/>
            <w:shd w:val="clear" w:color="auto" w:fill="auto"/>
          </w:tcPr>
          <w:p w14:paraId="744FE94E" w14:textId="19344025" w:rsidR="00F62F91" w:rsidRPr="00F62F91" w:rsidRDefault="00F62F91" w:rsidP="00F62F91">
            <w:pPr>
              <w:ind w:firstLine="0"/>
            </w:pPr>
            <w:r>
              <w:t>Bradley</w:t>
            </w:r>
          </w:p>
        </w:tc>
        <w:tc>
          <w:tcPr>
            <w:tcW w:w="2179" w:type="dxa"/>
            <w:shd w:val="clear" w:color="auto" w:fill="auto"/>
          </w:tcPr>
          <w:p w14:paraId="38B6449B" w14:textId="048D8836" w:rsidR="00F62F91" w:rsidRPr="00F62F91" w:rsidRDefault="00F62F91" w:rsidP="00F62F91">
            <w:pPr>
              <w:ind w:firstLine="0"/>
            </w:pPr>
            <w:r>
              <w:t>Brewer</w:t>
            </w:r>
          </w:p>
        </w:tc>
        <w:tc>
          <w:tcPr>
            <w:tcW w:w="2180" w:type="dxa"/>
            <w:shd w:val="clear" w:color="auto" w:fill="auto"/>
          </w:tcPr>
          <w:p w14:paraId="4372BE1B" w14:textId="44AF3F02" w:rsidR="00F62F91" w:rsidRPr="00F62F91" w:rsidRDefault="00F62F91" w:rsidP="00F62F91">
            <w:pPr>
              <w:ind w:firstLine="0"/>
            </w:pPr>
            <w:r>
              <w:t>Brittain</w:t>
            </w:r>
          </w:p>
        </w:tc>
      </w:tr>
      <w:tr w:rsidR="00F62F91" w:rsidRPr="00F62F91" w14:paraId="63E822B8" w14:textId="77777777" w:rsidTr="00F62F91">
        <w:tc>
          <w:tcPr>
            <w:tcW w:w="2179" w:type="dxa"/>
            <w:shd w:val="clear" w:color="auto" w:fill="auto"/>
          </w:tcPr>
          <w:p w14:paraId="6236535C" w14:textId="1210FCD5" w:rsidR="00F62F91" w:rsidRPr="00F62F91" w:rsidRDefault="00F62F91" w:rsidP="00F62F91">
            <w:pPr>
              <w:ind w:firstLine="0"/>
            </w:pPr>
            <w:r>
              <w:t>Burns</w:t>
            </w:r>
          </w:p>
        </w:tc>
        <w:tc>
          <w:tcPr>
            <w:tcW w:w="2179" w:type="dxa"/>
            <w:shd w:val="clear" w:color="auto" w:fill="auto"/>
          </w:tcPr>
          <w:p w14:paraId="5928D92C" w14:textId="30C02756" w:rsidR="00F62F91" w:rsidRPr="00F62F91" w:rsidRDefault="00F62F91" w:rsidP="00F62F91">
            <w:pPr>
              <w:ind w:firstLine="0"/>
            </w:pPr>
            <w:r>
              <w:t>Bustos</w:t>
            </w:r>
          </w:p>
        </w:tc>
        <w:tc>
          <w:tcPr>
            <w:tcW w:w="2180" w:type="dxa"/>
            <w:shd w:val="clear" w:color="auto" w:fill="auto"/>
          </w:tcPr>
          <w:p w14:paraId="0F204447" w14:textId="56B1CB4F" w:rsidR="00F62F91" w:rsidRPr="00F62F91" w:rsidRDefault="00F62F91" w:rsidP="00F62F91">
            <w:pPr>
              <w:ind w:firstLine="0"/>
            </w:pPr>
            <w:r>
              <w:t>Calhoon</w:t>
            </w:r>
          </w:p>
        </w:tc>
      </w:tr>
      <w:tr w:rsidR="00F62F91" w:rsidRPr="00F62F91" w14:paraId="2B159787" w14:textId="77777777" w:rsidTr="00F62F91">
        <w:tc>
          <w:tcPr>
            <w:tcW w:w="2179" w:type="dxa"/>
            <w:shd w:val="clear" w:color="auto" w:fill="auto"/>
          </w:tcPr>
          <w:p w14:paraId="5B88DF42" w14:textId="7DD170F5" w:rsidR="00F62F91" w:rsidRPr="00F62F91" w:rsidRDefault="00F62F91" w:rsidP="00F62F91">
            <w:pPr>
              <w:ind w:firstLine="0"/>
            </w:pPr>
            <w:r>
              <w:t>Chapman</w:t>
            </w:r>
          </w:p>
        </w:tc>
        <w:tc>
          <w:tcPr>
            <w:tcW w:w="2179" w:type="dxa"/>
            <w:shd w:val="clear" w:color="auto" w:fill="auto"/>
          </w:tcPr>
          <w:p w14:paraId="2CE9CED4" w14:textId="66E77058" w:rsidR="00F62F91" w:rsidRPr="00F62F91" w:rsidRDefault="00F62F91" w:rsidP="00F62F91">
            <w:pPr>
              <w:ind w:firstLine="0"/>
            </w:pPr>
            <w:r>
              <w:t>Clyburn</w:t>
            </w:r>
          </w:p>
        </w:tc>
        <w:tc>
          <w:tcPr>
            <w:tcW w:w="2180" w:type="dxa"/>
            <w:shd w:val="clear" w:color="auto" w:fill="auto"/>
          </w:tcPr>
          <w:p w14:paraId="20B06B6A" w14:textId="57CDDE39" w:rsidR="00F62F91" w:rsidRPr="00F62F91" w:rsidRDefault="00F62F91" w:rsidP="00F62F91">
            <w:pPr>
              <w:ind w:firstLine="0"/>
            </w:pPr>
            <w:r>
              <w:t>Cobb-Hunter</w:t>
            </w:r>
          </w:p>
        </w:tc>
      </w:tr>
      <w:tr w:rsidR="00F62F91" w:rsidRPr="00F62F91" w14:paraId="1C13C948" w14:textId="77777777" w:rsidTr="00F62F91">
        <w:tc>
          <w:tcPr>
            <w:tcW w:w="2179" w:type="dxa"/>
            <w:shd w:val="clear" w:color="auto" w:fill="auto"/>
          </w:tcPr>
          <w:p w14:paraId="7662DD99" w14:textId="0FD30D06" w:rsidR="00F62F91" w:rsidRPr="00F62F91" w:rsidRDefault="00F62F91" w:rsidP="00F62F91">
            <w:pPr>
              <w:ind w:firstLine="0"/>
            </w:pPr>
            <w:r>
              <w:t>Collins</w:t>
            </w:r>
          </w:p>
        </w:tc>
        <w:tc>
          <w:tcPr>
            <w:tcW w:w="2179" w:type="dxa"/>
            <w:shd w:val="clear" w:color="auto" w:fill="auto"/>
          </w:tcPr>
          <w:p w14:paraId="49DC2254" w14:textId="2EA74A44" w:rsidR="00F62F91" w:rsidRPr="00F62F91" w:rsidRDefault="00F62F91" w:rsidP="00F62F91">
            <w:pPr>
              <w:ind w:firstLine="0"/>
            </w:pPr>
            <w:r>
              <w:t>B. L. Cox</w:t>
            </w:r>
          </w:p>
        </w:tc>
        <w:tc>
          <w:tcPr>
            <w:tcW w:w="2180" w:type="dxa"/>
            <w:shd w:val="clear" w:color="auto" w:fill="auto"/>
          </w:tcPr>
          <w:p w14:paraId="1D1DD226" w14:textId="62D8D730" w:rsidR="00F62F91" w:rsidRPr="00F62F91" w:rsidRDefault="00F62F91" w:rsidP="00F62F91">
            <w:pPr>
              <w:ind w:firstLine="0"/>
            </w:pPr>
            <w:r>
              <w:t>Crawford</w:t>
            </w:r>
          </w:p>
        </w:tc>
      </w:tr>
      <w:tr w:rsidR="00F62F91" w:rsidRPr="00F62F91" w14:paraId="40F04D85" w14:textId="77777777" w:rsidTr="00F62F91">
        <w:tc>
          <w:tcPr>
            <w:tcW w:w="2179" w:type="dxa"/>
            <w:shd w:val="clear" w:color="auto" w:fill="auto"/>
          </w:tcPr>
          <w:p w14:paraId="3E1DA1F4" w14:textId="33C42707" w:rsidR="00F62F91" w:rsidRPr="00F62F91" w:rsidRDefault="00F62F91" w:rsidP="00F62F91">
            <w:pPr>
              <w:ind w:firstLine="0"/>
            </w:pPr>
            <w:r>
              <w:t>Cromer</w:t>
            </w:r>
          </w:p>
        </w:tc>
        <w:tc>
          <w:tcPr>
            <w:tcW w:w="2179" w:type="dxa"/>
            <w:shd w:val="clear" w:color="auto" w:fill="auto"/>
          </w:tcPr>
          <w:p w14:paraId="11DADC78" w14:textId="071A022D" w:rsidR="00F62F91" w:rsidRPr="00F62F91" w:rsidRDefault="00F62F91" w:rsidP="00F62F91">
            <w:pPr>
              <w:ind w:firstLine="0"/>
            </w:pPr>
            <w:r>
              <w:t>Davis</w:t>
            </w:r>
          </w:p>
        </w:tc>
        <w:tc>
          <w:tcPr>
            <w:tcW w:w="2180" w:type="dxa"/>
            <w:shd w:val="clear" w:color="auto" w:fill="auto"/>
          </w:tcPr>
          <w:p w14:paraId="14489E5F" w14:textId="0BD22888" w:rsidR="00F62F91" w:rsidRPr="00F62F91" w:rsidRDefault="00F62F91" w:rsidP="00F62F91">
            <w:pPr>
              <w:ind w:firstLine="0"/>
            </w:pPr>
            <w:r>
              <w:t>Dillard</w:t>
            </w:r>
          </w:p>
        </w:tc>
      </w:tr>
      <w:tr w:rsidR="00F62F91" w:rsidRPr="00F62F91" w14:paraId="60443C8D" w14:textId="77777777" w:rsidTr="00F62F91">
        <w:tc>
          <w:tcPr>
            <w:tcW w:w="2179" w:type="dxa"/>
            <w:shd w:val="clear" w:color="auto" w:fill="auto"/>
          </w:tcPr>
          <w:p w14:paraId="5DDACB32" w14:textId="18699504" w:rsidR="00F62F91" w:rsidRPr="00F62F91" w:rsidRDefault="00F62F91" w:rsidP="00F62F91">
            <w:pPr>
              <w:ind w:firstLine="0"/>
            </w:pPr>
            <w:r>
              <w:t>Duncan</w:t>
            </w:r>
          </w:p>
        </w:tc>
        <w:tc>
          <w:tcPr>
            <w:tcW w:w="2179" w:type="dxa"/>
            <w:shd w:val="clear" w:color="auto" w:fill="auto"/>
          </w:tcPr>
          <w:p w14:paraId="2DB21BE0" w14:textId="2586895B" w:rsidR="00F62F91" w:rsidRPr="00F62F91" w:rsidRDefault="00F62F91" w:rsidP="00F62F91">
            <w:pPr>
              <w:ind w:firstLine="0"/>
            </w:pPr>
            <w:r>
              <w:t>Edgerton</w:t>
            </w:r>
          </w:p>
        </w:tc>
        <w:tc>
          <w:tcPr>
            <w:tcW w:w="2180" w:type="dxa"/>
            <w:shd w:val="clear" w:color="auto" w:fill="auto"/>
          </w:tcPr>
          <w:p w14:paraId="24E42AA2" w14:textId="355025CD" w:rsidR="00F62F91" w:rsidRPr="00F62F91" w:rsidRDefault="00F62F91" w:rsidP="00F62F91">
            <w:pPr>
              <w:ind w:firstLine="0"/>
            </w:pPr>
            <w:r>
              <w:t>Erickson</w:t>
            </w:r>
          </w:p>
        </w:tc>
      </w:tr>
      <w:tr w:rsidR="00F62F91" w:rsidRPr="00F62F91" w14:paraId="54B1E162" w14:textId="77777777" w:rsidTr="00F62F91">
        <w:tc>
          <w:tcPr>
            <w:tcW w:w="2179" w:type="dxa"/>
            <w:shd w:val="clear" w:color="auto" w:fill="auto"/>
          </w:tcPr>
          <w:p w14:paraId="34D3D3CD" w14:textId="5EC6F6B9" w:rsidR="00F62F91" w:rsidRPr="00F62F91" w:rsidRDefault="00F62F91" w:rsidP="00F62F91">
            <w:pPr>
              <w:ind w:firstLine="0"/>
            </w:pPr>
            <w:r>
              <w:t>Forrest</w:t>
            </w:r>
          </w:p>
        </w:tc>
        <w:tc>
          <w:tcPr>
            <w:tcW w:w="2179" w:type="dxa"/>
            <w:shd w:val="clear" w:color="auto" w:fill="auto"/>
          </w:tcPr>
          <w:p w14:paraId="3D712C80" w14:textId="11F3FB77" w:rsidR="00F62F91" w:rsidRPr="00F62F91" w:rsidRDefault="00F62F91" w:rsidP="00F62F91">
            <w:pPr>
              <w:ind w:firstLine="0"/>
            </w:pPr>
            <w:r>
              <w:t>Frank</w:t>
            </w:r>
          </w:p>
        </w:tc>
        <w:tc>
          <w:tcPr>
            <w:tcW w:w="2180" w:type="dxa"/>
            <w:shd w:val="clear" w:color="auto" w:fill="auto"/>
          </w:tcPr>
          <w:p w14:paraId="39C4F9DA" w14:textId="5802B90E" w:rsidR="00F62F91" w:rsidRPr="00F62F91" w:rsidRDefault="00F62F91" w:rsidP="00F62F91">
            <w:pPr>
              <w:ind w:firstLine="0"/>
            </w:pPr>
            <w:r>
              <w:t>Gagnon</w:t>
            </w:r>
          </w:p>
        </w:tc>
      </w:tr>
      <w:tr w:rsidR="00F62F91" w:rsidRPr="00F62F91" w14:paraId="7A2646A5" w14:textId="77777777" w:rsidTr="00F62F91">
        <w:tc>
          <w:tcPr>
            <w:tcW w:w="2179" w:type="dxa"/>
            <w:shd w:val="clear" w:color="auto" w:fill="auto"/>
          </w:tcPr>
          <w:p w14:paraId="4720477D" w14:textId="7B822A18" w:rsidR="00F62F91" w:rsidRPr="00F62F91" w:rsidRDefault="00F62F91" w:rsidP="00F62F91">
            <w:pPr>
              <w:ind w:firstLine="0"/>
            </w:pPr>
            <w:r>
              <w:t>Garvin</w:t>
            </w:r>
          </w:p>
        </w:tc>
        <w:tc>
          <w:tcPr>
            <w:tcW w:w="2179" w:type="dxa"/>
            <w:shd w:val="clear" w:color="auto" w:fill="auto"/>
          </w:tcPr>
          <w:p w14:paraId="3C636CEA" w14:textId="4B95DD05" w:rsidR="00F62F91" w:rsidRPr="00F62F91" w:rsidRDefault="00F62F91" w:rsidP="00F62F91">
            <w:pPr>
              <w:ind w:firstLine="0"/>
            </w:pPr>
            <w:r>
              <w:t>Gatch</w:t>
            </w:r>
          </w:p>
        </w:tc>
        <w:tc>
          <w:tcPr>
            <w:tcW w:w="2180" w:type="dxa"/>
            <w:shd w:val="clear" w:color="auto" w:fill="auto"/>
          </w:tcPr>
          <w:p w14:paraId="4D561311" w14:textId="4F4CDDDC" w:rsidR="00F62F91" w:rsidRPr="00F62F91" w:rsidRDefault="00F62F91" w:rsidP="00F62F91">
            <w:pPr>
              <w:ind w:firstLine="0"/>
            </w:pPr>
            <w:r>
              <w:t>Gibson</w:t>
            </w:r>
          </w:p>
        </w:tc>
      </w:tr>
      <w:tr w:rsidR="00F62F91" w:rsidRPr="00F62F91" w14:paraId="7FF4B27C" w14:textId="77777777" w:rsidTr="00F62F91">
        <w:tc>
          <w:tcPr>
            <w:tcW w:w="2179" w:type="dxa"/>
            <w:shd w:val="clear" w:color="auto" w:fill="auto"/>
          </w:tcPr>
          <w:p w14:paraId="29710F1F" w14:textId="52E820FB" w:rsidR="00F62F91" w:rsidRPr="00F62F91" w:rsidRDefault="00F62F91" w:rsidP="00F62F91">
            <w:pPr>
              <w:ind w:firstLine="0"/>
            </w:pPr>
            <w:r>
              <w:t>Gilliam</w:t>
            </w:r>
          </w:p>
        </w:tc>
        <w:tc>
          <w:tcPr>
            <w:tcW w:w="2179" w:type="dxa"/>
            <w:shd w:val="clear" w:color="auto" w:fill="auto"/>
          </w:tcPr>
          <w:p w14:paraId="715DD061" w14:textId="2E4611C7" w:rsidR="00F62F91" w:rsidRPr="00F62F91" w:rsidRDefault="00F62F91" w:rsidP="00F62F91">
            <w:pPr>
              <w:ind w:firstLine="0"/>
            </w:pPr>
            <w:r>
              <w:t>Gilliard</w:t>
            </w:r>
          </w:p>
        </w:tc>
        <w:tc>
          <w:tcPr>
            <w:tcW w:w="2180" w:type="dxa"/>
            <w:shd w:val="clear" w:color="auto" w:fill="auto"/>
          </w:tcPr>
          <w:p w14:paraId="37101B51" w14:textId="5124DBE7" w:rsidR="00F62F91" w:rsidRPr="00F62F91" w:rsidRDefault="00F62F91" w:rsidP="00F62F91">
            <w:pPr>
              <w:ind w:firstLine="0"/>
            </w:pPr>
            <w:r>
              <w:t>Gilreath</w:t>
            </w:r>
          </w:p>
        </w:tc>
      </w:tr>
      <w:tr w:rsidR="00F62F91" w:rsidRPr="00F62F91" w14:paraId="1449DB10" w14:textId="77777777" w:rsidTr="00F62F91">
        <w:tc>
          <w:tcPr>
            <w:tcW w:w="2179" w:type="dxa"/>
            <w:shd w:val="clear" w:color="auto" w:fill="auto"/>
          </w:tcPr>
          <w:p w14:paraId="69704ADC" w14:textId="0E151A3E" w:rsidR="00F62F91" w:rsidRPr="00F62F91" w:rsidRDefault="00F62F91" w:rsidP="00F62F91">
            <w:pPr>
              <w:ind w:firstLine="0"/>
            </w:pPr>
            <w:r>
              <w:t>Govan</w:t>
            </w:r>
          </w:p>
        </w:tc>
        <w:tc>
          <w:tcPr>
            <w:tcW w:w="2179" w:type="dxa"/>
            <w:shd w:val="clear" w:color="auto" w:fill="auto"/>
          </w:tcPr>
          <w:p w14:paraId="13F4D807" w14:textId="5A9C7086" w:rsidR="00F62F91" w:rsidRPr="00F62F91" w:rsidRDefault="00F62F91" w:rsidP="00F62F91">
            <w:pPr>
              <w:ind w:firstLine="0"/>
            </w:pPr>
            <w:r>
              <w:t>Grant</w:t>
            </w:r>
          </w:p>
        </w:tc>
        <w:tc>
          <w:tcPr>
            <w:tcW w:w="2180" w:type="dxa"/>
            <w:shd w:val="clear" w:color="auto" w:fill="auto"/>
          </w:tcPr>
          <w:p w14:paraId="331052EB" w14:textId="3E95A0C4" w:rsidR="00F62F91" w:rsidRPr="00F62F91" w:rsidRDefault="00F62F91" w:rsidP="00F62F91">
            <w:pPr>
              <w:ind w:firstLine="0"/>
            </w:pPr>
            <w:r>
              <w:t>Guest</w:t>
            </w:r>
          </w:p>
        </w:tc>
      </w:tr>
      <w:tr w:rsidR="00F62F91" w:rsidRPr="00F62F91" w14:paraId="6C5430EA" w14:textId="77777777" w:rsidTr="00F62F91">
        <w:tc>
          <w:tcPr>
            <w:tcW w:w="2179" w:type="dxa"/>
            <w:shd w:val="clear" w:color="auto" w:fill="auto"/>
          </w:tcPr>
          <w:p w14:paraId="7065B88C" w14:textId="0D45621D" w:rsidR="00F62F91" w:rsidRPr="00F62F91" w:rsidRDefault="00F62F91" w:rsidP="00F62F91">
            <w:pPr>
              <w:ind w:firstLine="0"/>
            </w:pPr>
            <w:r>
              <w:t>Guffey</w:t>
            </w:r>
          </w:p>
        </w:tc>
        <w:tc>
          <w:tcPr>
            <w:tcW w:w="2179" w:type="dxa"/>
            <w:shd w:val="clear" w:color="auto" w:fill="auto"/>
          </w:tcPr>
          <w:p w14:paraId="0965B47F" w14:textId="39D19D05" w:rsidR="00F62F91" w:rsidRPr="00F62F91" w:rsidRDefault="00F62F91" w:rsidP="00F62F91">
            <w:pPr>
              <w:ind w:firstLine="0"/>
            </w:pPr>
            <w:r>
              <w:t>Haddon</w:t>
            </w:r>
          </w:p>
        </w:tc>
        <w:tc>
          <w:tcPr>
            <w:tcW w:w="2180" w:type="dxa"/>
            <w:shd w:val="clear" w:color="auto" w:fill="auto"/>
          </w:tcPr>
          <w:p w14:paraId="1DCA1354" w14:textId="3981A248" w:rsidR="00F62F91" w:rsidRPr="00F62F91" w:rsidRDefault="00F62F91" w:rsidP="00F62F91">
            <w:pPr>
              <w:ind w:firstLine="0"/>
            </w:pPr>
            <w:r>
              <w:t>Hager</w:t>
            </w:r>
          </w:p>
        </w:tc>
      </w:tr>
      <w:tr w:rsidR="00F62F91" w:rsidRPr="00F62F91" w14:paraId="472EF275" w14:textId="77777777" w:rsidTr="00F62F91">
        <w:tc>
          <w:tcPr>
            <w:tcW w:w="2179" w:type="dxa"/>
            <w:shd w:val="clear" w:color="auto" w:fill="auto"/>
          </w:tcPr>
          <w:p w14:paraId="74E57212" w14:textId="3D3B795A" w:rsidR="00F62F91" w:rsidRPr="00F62F91" w:rsidRDefault="00F62F91" w:rsidP="00F62F91">
            <w:pPr>
              <w:ind w:firstLine="0"/>
            </w:pPr>
            <w:r>
              <w:t>Harris</w:t>
            </w:r>
          </w:p>
        </w:tc>
        <w:tc>
          <w:tcPr>
            <w:tcW w:w="2179" w:type="dxa"/>
            <w:shd w:val="clear" w:color="auto" w:fill="auto"/>
          </w:tcPr>
          <w:p w14:paraId="2156207D" w14:textId="2DAB3954" w:rsidR="00F62F91" w:rsidRPr="00F62F91" w:rsidRDefault="00F62F91" w:rsidP="00F62F91">
            <w:pPr>
              <w:ind w:firstLine="0"/>
            </w:pPr>
            <w:r>
              <w:t>Hartnett</w:t>
            </w:r>
          </w:p>
        </w:tc>
        <w:tc>
          <w:tcPr>
            <w:tcW w:w="2180" w:type="dxa"/>
            <w:shd w:val="clear" w:color="auto" w:fill="auto"/>
          </w:tcPr>
          <w:p w14:paraId="0029304F" w14:textId="1CC317DF" w:rsidR="00F62F91" w:rsidRPr="00F62F91" w:rsidRDefault="00F62F91" w:rsidP="00F62F91">
            <w:pPr>
              <w:ind w:firstLine="0"/>
            </w:pPr>
            <w:r>
              <w:t>Hartz</w:t>
            </w:r>
          </w:p>
        </w:tc>
      </w:tr>
      <w:tr w:rsidR="00F62F91" w:rsidRPr="00F62F91" w14:paraId="42952C2E" w14:textId="77777777" w:rsidTr="00F62F91">
        <w:tc>
          <w:tcPr>
            <w:tcW w:w="2179" w:type="dxa"/>
            <w:shd w:val="clear" w:color="auto" w:fill="auto"/>
          </w:tcPr>
          <w:p w14:paraId="6F184F57" w14:textId="03777D03" w:rsidR="00F62F91" w:rsidRPr="00F62F91" w:rsidRDefault="00F62F91" w:rsidP="00F62F91">
            <w:pPr>
              <w:ind w:firstLine="0"/>
            </w:pPr>
            <w:r>
              <w:t>Henderson-Myers</w:t>
            </w:r>
          </w:p>
        </w:tc>
        <w:tc>
          <w:tcPr>
            <w:tcW w:w="2179" w:type="dxa"/>
            <w:shd w:val="clear" w:color="auto" w:fill="auto"/>
          </w:tcPr>
          <w:p w14:paraId="12A8A6DB" w14:textId="1A039C02" w:rsidR="00F62F91" w:rsidRPr="00F62F91" w:rsidRDefault="00F62F91" w:rsidP="00F62F91">
            <w:pPr>
              <w:ind w:firstLine="0"/>
            </w:pPr>
            <w:r>
              <w:t>Herbkersman</w:t>
            </w:r>
          </w:p>
        </w:tc>
        <w:tc>
          <w:tcPr>
            <w:tcW w:w="2180" w:type="dxa"/>
            <w:shd w:val="clear" w:color="auto" w:fill="auto"/>
          </w:tcPr>
          <w:p w14:paraId="6B15E8E9" w14:textId="1784A9E2" w:rsidR="00F62F91" w:rsidRPr="00F62F91" w:rsidRDefault="00F62F91" w:rsidP="00F62F91">
            <w:pPr>
              <w:ind w:firstLine="0"/>
            </w:pPr>
            <w:r>
              <w:t>Hewitt</w:t>
            </w:r>
          </w:p>
        </w:tc>
      </w:tr>
      <w:tr w:rsidR="00F62F91" w:rsidRPr="00F62F91" w14:paraId="5BEBA12A" w14:textId="77777777" w:rsidTr="00F62F91">
        <w:tc>
          <w:tcPr>
            <w:tcW w:w="2179" w:type="dxa"/>
            <w:shd w:val="clear" w:color="auto" w:fill="auto"/>
          </w:tcPr>
          <w:p w14:paraId="6FCCAC29" w14:textId="5775FC92" w:rsidR="00F62F91" w:rsidRPr="00F62F91" w:rsidRDefault="00F62F91" w:rsidP="00F62F91">
            <w:pPr>
              <w:ind w:firstLine="0"/>
            </w:pPr>
            <w:r>
              <w:t>Hiott</w:t>
            </w:r>
          </w:p>
        </w:tc>
        <w:tc>
          <w:tcPr>
            <w:tcW w:w="2179" w:type="dxa"/>
            <w:shd w:val="clear" w:color="auto" w:fill="auto"/>
          </w:tcPr>
          <w:p w14:paraId="19F59DBA" w14:textId="64675317" w:rsidR="00F62F91" w:rsidRPr="00F62F91" w:rsidRDefault="00F62F91" w:rsidP="00F62F91">
            <w:pPr>
              <w:ind w:firstLine="0"/>
            </w:pPr>
            <w:r>
              <w:t>Hixon</w:t>
            </w:r>
          </w:p>
        </w:tc>
        <w:tc>
          <w:tcPr>
            <w:tcW w:w="2180" w:type="dxa"/>
            <w:shd w:val="clear" w:color="auto" w:fill="auto"/>
          </w:tcPr>
          <w:p w14:paraId="7EB0B3B8" w14:textId="6AEB8254" w:rsidR="00F62F91" w:rsidRPr="00F62F91" w:rsidRDefault="00F62F91" w:rsidP="00F62F91">
            <w:pPr>
              <w:ind w:firstLine="0"/>
            </w:pPr>
            <w:r>
              <w:t>Holman</w:t>
            </w:r>
          </w:p>
        </w:tc>
      </w:tr>
      <w:tr w:rsidR="00F62F91" w:rsidRPr="00F62F91" w14:paraId="5A7632B2" w14:textId="77777777" w:rsidTr="00F62F91">
        <w:tc>
          <w:tcPr>
            <w:tcW w:w="2179" w:type="dxa"/>
            <w:shd w:val="clear" w:color="auto" w:fill="auto"/>
          </w:tcPr>
          <w:p w14:paraId="7992A3E4" w14:textId="67F3BCB6" w:rsidR="00F62F91" w:rsidRPr="00F62F91" w:rsidRDefault="00F62F91" w:rsidP="00F62F91">
            <w:pPr>
              <w:ind w:firstLine="0"/>
            </w:pPr>
            <w:r>
              <w:t>Hosey</w:t>
            </w:r>
          </w:p>
        </w:tc>
        <w:tc>
          <w:tcPr>
            <w:tcW w:w="2179" w:type="dxa"/>
            <w:shd w:val="clear" w:color="auto" w:fill="auto"/>
          </w:tcPr>
          <w:p w14:paraId="09A667A7" w14:textId="0C9B770D" w:rsidR="00F62F91" w:rsidRPr="00F62F91" w:rsidRDefault="00F62F91" w:rsidP="00F62F91">
            <w:pPr>
              <w:ind w:firstLine="0"/>
            </w:pPr>
            <w:r>
              <w:t>Huff</w:t>
            </w:r>
          </w:p>
        </w:tc>
        <w:tc>
          <w:tcPr>
            <w:tcW w:w="2180" w:type="dxa"/>
            <w:shd w:val="clear" w:color="auto" w:fill="auto"/>
          </w:tcPr>
          <w:p w14:paraId="4FE33507" w14:textId="4332D489" w:rsidR="00F62F91" w:rsidRPr="00F62F91" w:rsidRDefault="00F62F91" w:rsidP="00F62F91">
            <w:pPr>
              <w:ind w:firstLine="0"/>
            </w:pPr>
            <w:r>
              <w:t>J. E. Johnson</w:t>
            </w:r>
          </w:p>
        </w:tc>
      </w:tr>
      <w:tr w:rsidR="00F62F91" w:rsidRPr="00F62F91" w14:paraId="3AC1EC80" w14:textId="77777777" w:rsidTr="00F62F91">
        <w:tc>
          <w:tcPr>
            <w:tcW w:w="2179" w:type="dxa"/>
            <w:shd w:val="clear" w:color="auto" w:fill="auto"/>
          </w:tcPr>
          <w:p w14:paraId="0383B8C0" w14:textId="1010690F" w:rsidR="00F62F91" w:rsidRPr="00F62F91" w:rsidRDefault="00F62F91" w:rsidP="00F62F91">
            <w:pPr>
              <w:ind w:firstLine="0"/>
            </w:pPr>
            <w:r>
              <w:t>J. L. Johnson</w:t>
            </w:r>
          </w:p>
        </w:tc>
        <w:tc>
          <w:tcPr>
            <w:tcW w:w="2179" w:type="dxa"/>
            <w:shd w:val="clear" w:color="auto" w:fill="auto"/>
          </w:tcPr>
          <w:p w14:paraId="6F53484F" w14:textId="609B1D65" w:rsidR="00F62F91" w:rsidRPr="00F62F91" w:rsidRDefault="00F62F91" w:rsidP="00F62F91">
            <w:pPr>
              <w:ind w:firstLine="0"/>
            </w:pPr>
            <w:r>
              <w:t>Jones</w:t>
            </w:r>
          </w:p>
        </w:tc>
        <w:tc>
          <w:tcPr>
            <w:tcW w:w="2180" w:type="dxa"/>
            <w:shd w:val="clear" w:color="auto" w:fill="auto"/>
          </w:tcPr>
          <w:p w14:paraId="6909DF21" w14:textId="39C38754" w:rsidR="00F62F91" w:rsidRPr="00F62F91" w:rsidRDefault="00F62F91" w:rsidP="00F62F91">
            <w:pPr>
              <w:ind w:firstLine="0"/>
            </w:pPr>
            <w:r>
              <w:t>Jordan</w:t>
            </w:r>
          </w:p>
        </w:tc>
      </w:tr>
      <w:tr w:rsidR="00F62F91" w:rsidRPr="00F62F91" w14:paraId="78129BE5" w14:textId="77777777" w:rsidTr="00F62F91">
        <w:tc>
          <w:tcPr>
            <w:tcW w:w="2179" w:type="dxa"/>
            <w:shd w:val="clear" w:color="auto" w:fill="auto"/>
          </w:tcPr>
          <w:p w14:paraId="3C9AB97A" w14:textId="1D2B80FA" w:rsidR="00F62F91" w:rsidRPr="00F62F91" w:rsidRDefault="00F62F91" w:rsidP="00F62F91">
            <w:pPr>
              <w:ind w:firstLine="0"/>
            </w:pPr>
            <w:r>
              <w:t>Kilmartin</w:t>
            </w:r>
          </w:p>
        </w:tc>
        <w:tc>
          <w:tcPr>
            <w:tcW w:w="2179" w:type="dxa"/>
            <w:shd w:val="clear" w:color="auto" w:fill="auto"/>
          </w:tcPr>
          <w:p w14:paraId="16CA4208" w14:textId="28FFBA08" w:rsidR="00F62F91" w:rsidRPr="00F62F91" w:rsidRDefault="00F62F91" w:rsidP="00F62F91">
            <w:pPr>
              <w:ind w:firstLine="0"/>
            </w:pPr>
            <w:r>
              <w:t>King</w:t>
            </w:r>
          </w:p>
        </w:tc>
        <w:tc>
          <w:tcPr>
            <w:tcW w:w="2180" w:type="dxa"/>
            <w:shd w:val="clear" w:color="auto" w:fill="auto"/>
          </w:tcPr>
          <w:p w14:paraId="6853F609" w14:textId="75909C1F" w:rsidR="00F62F91" w:rsidRPr="00F62F91" w:rsidRDefault="00F62F91" w:rsidP="00F62F91">
            <w:pPr>
              <w:ind w:firstLine="0"/>
            </w:pPr>
            <w:r>
              <w:t>Kirby</w:t>
            </w:r>
          </w:p>
        </w:tc>
      </w:tr>
      <w:tr w:rsidR="00F62F91" w:rsidRPr="00F62F91" w14:paraId="0867E359" w14:textId="77777777" w:rsidTr="00F62F91">
        <w:tc>
          <w:tcPr>
            <w:tcW w:w="2179" w:type="dxa"/>
            <w:shd w:val="clear" w:color="auto" w:fill="auto"/>
          </w:tcPr>
          <w:p w14:paraId="7CF39E38" w14:textId="47C23B96" w:rsidR="00F62F91" w:rsidRPr="00F62F91" w:rsidRDefault="00F62F91" w:rsidP="00F62F91">
            <w:pPr>
              <w:ind w:firstLine="0"/>
            </w:pPr>
            <w:r>
              <w:t>Landing</w:t>
            </w:r>
          </w:p>
        </w:tc>
        <w:tc>
          <w:tcPr>
            <w:tcW w:w="2179" w:type="dxa"/>
            <w:shd w:val="clear" w:color="auto" w:fill="auto"/>
          </w:tcPr>
          <w:p w14:paraId="2909B844" w14:textId="0174B9BF" w:rsidR="00F62F91" w:rsidRPr="00F62F91" w:rsidRDefault="00F62F91" w:rsidP="00F62F91">
            <w:pPr>
              <w:ind w:firstLine="0"/>
            </w:pPr>
            <w:r>
              <w:t>Lawson</w:t>
            </w:r>
          </w:p>
        </w:tc>
        <w:tc>
          <w:tcPr>
            <w:tcW w:w="2180" w:type="dxa"/>
            <w:shd w:val="clear" w:color="auto" w:fill="auto"/>
          </w:tcPr>
          <w:p w14:paraId="74EECE29" w14:textId="7606761A" w:rsidR="00F62F91" w:rsidRPr="00F62F91" w:rsidRDefault="00F62F91" w:rsidP="00F62F91">
            <w:pPr>
              <w:ind w:firstLine="0"/>
            </w:pPr>
            <w:r>
              <w:t>Ligon</w:t>
            </w:r>
          </w:p>
        </w:tc>
      </w:tr>
      <w:tr w:rsidR="00F62F91" w:rsidRPr="00F62F91" w14:paraId="6C4D4D9D" w14:textId="77777777" w:rsidTr="00F62F91">
        <w:tc>
          <w:tcPr>
            <w:tcW w:w="2179" w:type="dxa"/>
            <w:shd w:val="clear" w:color="auto" w:fill="auto"/>
          </w:tcPr>
          <w:p w14:paraId="148988E7" w14:textId="70EDB99B" w:rsidR="00F62F91" w:rsidRPr="00F62F91" w:rsidRDefault="00F62F91" w:rsidP="00F62F91">
            <w:pPr>
              <w:ind w:firstLine="0"/>
            </w:pPr>
            <w:r>
              <w:t>Long</w:t>
            </w:r>
          </w:p>
        </w:tc>
        <w:tc>
          <w:tcPr>
            <w:tcW w:w="2179" w:type="dxa"/>
            <w:shd w:val="clear" w:color="auto" w:fill="auto"/>
          </w:tcPr>
          <w:p w14:paraId="7B55C8E7" w14:textId="6AF665EB" w:rsidR="00F62F91" w:rsidRPr="00F62F91" w:rsidRDefault="00F62F91" w:rsidP="00F62F91">
            <w:pPr>
              <w:ind w:firstLine="0"/>
            </w:pPr>
            <w:r>
              <w:t>Lowe</w:t>
            </w:r>
          </w:p>
        </w:tc>
        <w:tc>
          <w:tcPr>
            <w:tcW w:w="2180" w:type="dxa"/>
            <w:shd w:val="clear" w:color="auto" w:fill="auto"/>
          </w:tcPr>
          <w:p w14:paraId="25092E98" w14:textId="09B0D6E5" w:rsidR="00F62F91" w:rsidRPr="00F62F91" w:rsidRDefault="00F62F91" w:rsidP="00F62F91">
            <w:pPr>
              <w:ind w:firstLine="0"/>
            </w:pPr>
            <w:r>
              <w:t>Luck</w:t>
            </w:r>
          </w:p>
        </w:tc>
      </w:tr>
      <w:tr w:rsidR="00F62F91" w:rsidRPr="00F62F91" w14:paraId="37B84A66" w14:textId="77777777" w:rsidTr="00F62F91">
        <w:tc>
          <w:tcPr>
            <w:tcW w:w="2179" w:type="dxa"/>
            <w:shd w:val="clear" w:color="auto" w:fill="auto"/>
          </w:tcPr>
          <w:p w14:paraId="6CA77C6A" w14:textId="6030BFAB" w:rsidR="00F62F91" w:rsidRPr="00F62F91" w:rsidRDefault="00F62F91" w:rsidP="00F62F91">
            <w:pPr>
              <w:ind w:firstLine="0"/>
            </w:pPr>
            <w:r>
              <w:t>Magnuson</w:t>
            </w:r>
          </w:p>
        </w:tc>
        <w:tc>
          <w:tcPr>
            <w:tcW w:w="2179" w:type="dxa"/>
            <w:shd w:val="clear" w:color="auto" w:fill="auto"/>
          </w:tcPr>
          <w:p w14:paraId="705CDC6D" w14:textId="4935F0F7" w:rsidR="00F62F91" w:rsidRPr="00F62F91" w:rsidRDefault="00F62F91" w:rsidP="00F62F91">
            <w:pPr>
              <w:ind w:firstLine="0"/>
            </w:pPr>
            <w:r>
              <w:t>Martin</w:t>
            </w:r>
          </w:p>
        </w:tc>
        <w:tc>
          <w:tcPr>
            <w:tcW w:w="2180" w:type="dxa"/>
            <w:shd w:val="clear" w:color="auto" w:fill="auto"/>
          </w:tcPr>
          <w:p w14:paraId="35812D6C" w14:textId="356A1883" w:rsidR="00F62F91" w:rsidRPr="00F62F91" w:rsidRDefault="00F62F91" w:rsidP="00F62F91">
            <w:pPr>
              <w:ind w:firstLine="0"/>
            </w:pPr>
            <w:r>
              <w:t>May</w:t>
            </w:r>
          </w:p>
        </w:tc>
      </w:tr>
      <w:tr w:rsidR="00F62F91" w:rsidRPr="00F62F91" w14:paraId="32A82C9C" w14:textId="77777777" w:rsidTr="00F62F91">
        <w:tc>
          <w:tcPr>
            <w:tcW w:w="2179" w:type="dxa"/>
            <w:shd w:val="clear" w:color="auto" w:fill="auto"/>
          </w:tcPr>
          <w:p w14:paraId="340AED71" w14:textId="423B18D4" w:rsidR="00F62F91" w:rsidRPr="00F62F91" w:rsidRDefault="00F62F91" w:rsidP="00F62F91">
            <w:pPr>
              <w:ind w:firstLine="0"/>
            </w:pPr>
            <w:r>
              <w:t>McCravy</w:t>
            </w:r>
          </w:p>
        </w:tc>
        <w:tc>
          <w:tcPr>
            <w:tcW w:w="2179" w:type="dxa"/>
            <w:shd w:val="clear" w:color="auto" w:fill="auto"/>
          </w:tcPr>
          <w:p w14:paraId="2243DF58" w14:textId="7034628A" w:rsidR="00F62F91" w:rsidRPr="00F62F91" w:rsidRDefault="00F62F91" w:rsidP="00F62F91">
            <w:pPr>
              <w:ind w:firstLine="0"/>
            </w:pPr>
            <w:r>
              <w:t>McDaniel</w:t>
            </w:r>
          </w:p>
        </w:tc>
        <w:tc>
          <w:tcPr>
            <w:tcW w:w="2180" w:type="dxa"/>
            <w:shd w:val="clear" w:color="auto" w:fill="auto"/>
          </w:tcPr>
          <w:p w14:paraId="20DBFDE6" w14:textId="24B54D0F" w:rsidR="00F62F91" w:rsidRPr="00F62F91" w:rsidRDefault="00F62F91" w:rsidP="00F62F91">
            <w:pPr>
              <w:ind w:firstLine="0"/>
            </w:pPr>
            <w:r>
              <w:t>McGinnis</w:t>
            </w:r>
          </w:p>
        </w:tc>
      </w:tr>
      <w:tr w:rsidR="00F62F91" w:rsidRPr="00F62F91" w14:paraId="5EB2B221" w14:textId="77777777" w:rsidTr="00F62F91">
        <w:tc>
          <w:tcPr>
            <w:tcW w:w="2179" w:type="dxa"/>
            <w:shd w:val="clear" w:color="auto" w:fill="auto"/>
          </w:tcPr>
          <w:p w14:paraId="78C41E28" w14:textId="5A59F4EA" w:rsidR="00F62F91" w:rsidRPr="00F62F91" w:rsidRDefault="00F62F91" w:rsidP="00F62F91">
            <w:pPr>
              <w:ind w:firstLine="0"/>
            </w:pPr>
            <w:r>
              <w:t>Mitchell</w:t>
            </w:r>
          </w:p>
        </w:tc>
        <w:tc>
          <w:tcPr>
            <w:tcW w:w="2179" w:type="dxa"/>
            <w:shd w:val="clear" w:color="auto" w:fill="auto"/>
          </w:tcPr>
          <w:p w14:paraId="16C5DB4C" w14:textId="4815A540" w:rsidR="00F62F91" w:rsidRPr="00F62F91" w:rsidRDefault="00F62F91" w:rsidP="00F62F91">
            <w:pPr>
              <w:ind w:firstLine="0"/>
            </w:pPr>
            <w:r>
              <w:t>J. Moore</w:t>
            </w:r>
          </w:p>
        </w:tc>
        <w:tc>
          <w:tcPr>
            <w:tcW w:w="2180" w:type="dxa"/>
            <w:shd w:val="clear" w:color="auto" w:fill="auto"/>
          </w:tcPr>
          <w:p w14:paraId="3F7AA257" w14:textId="017165D7" w:rsidR="00F62F91" w:rsidRPr="00F62F91" w:rsidRDefault="00F62F91" w:rsidP="00F62F91">
            <w:pPr>
              <w:ind w:firstLine="0"/>
            </w:pPr>
            <w:r>
              <w:t>T. Moore</w:t>
            </w:r>
          </w:p>
        </w:tc>
      </w:tr>
      <w:tr w:rsidR="00F62F91" w:rsidRPr="00F62F91" w14:paraId="08DACE0E" w14:textId="77777777" w:rsidTr="00F62F91">
        <w:tc>
          <w:tcPr>
            <w:tcW w:w="2179" w:type="dxa"/>
            <w:shd w:val="clear" w:color="auto" w:fill="auto"/>
          </w:tcPr>
          <w:p w14:paraId="0868839E" w14:textId="765C978F" w:rsidR="00F62F91" w:rsidRPr="00F62F91" w:rsidRDefault="00F62F91" w:rsidP="00F62F91">
            <w:pPr>
              <w:ind w:firstLine="0"/>
            </w:pPr>
            <w:r>
              <w:t>Morgan</w:t>
            </w:r>
          </w:p>
        </w:tc>
        <w:tc>
          <w:tcPr>
            <w:tcW w:w="2179" w:type="dxa"/>
            <w:shd w:val="clear" w:color="auto" w:fill="auto"/>
          </w:tcPr>
          <w:p w14:paraId="2C8DFFE5" w14:textId="592F3A77" w:rsidR="00F62F91" w:rsidRPr="00F62F91" w:rsidRDefault="00F62F91" w:rsidP="00F62F91">
            <w:pPr>
              <w:ind w:firstLine="0"/>
            </w:pPr>
            <w:r>
              <w:t>Moss</w:t>
            </w:r>
          </w:p>
        </w:tc>
        <w:tc>
          <w:tcPr>
            <w:tcW w:w="2180" w:type="dxa"/>
            <w:shd w:val="clear" w:color="auto" w:fill="auto"/>
          </w:tcPr>
          <w:p w14:paraId="5E9EB035" w14:textId="03E2D3CE" w:rsidR="00F62F91" w:rsidRPr="00F62F91" w:rsidRDefault="00F62F91" w:rsidP="00F62F91">
            <w:pPr>
              <w:ind w:firstLine="0"/>
            </w:pPr>
            <w:r>
              <w:t>Murphy</w:t>
            </w:r>
          </w:p>
        </w:tc>
      </w:tr>
      <w:tr w:rsidR="00F62F91" w:rsidRPr="00F62F91" w14:paraId="18228DA6" w14:textId="77777777" w:rsidTr="00F62F91">
        <w:tc>
          <w:tcPr>
            <w:tcW w:w="2179" w:type="dxa"/>
            <w:shd w:val="clear" w:color="auto" w:fill="auto"/>
          </w:tcPr>
          <w:p w14:paraId="4D1F98AC" w14:textId="2FE440E1" w:rsidR="00F62F91" w:rsidRPr="00F62F91" w:rsidRDefault="00F62F91" w:rsidP="00F62F91">
            <w:pPr>
              <w:ind w:firstLine="0"/>
            </w:pPr>
            <w:r>
              <w:t>Neese</w:t>
            </w:r>
          </w:p>
        </w:tc>
        <w:tc>
          <w:tcPr>
            <w:tcW w:w="2179" w:type="dxa"/>
            <w:shd w:val="clear" w:color="auto" w:fill="auto"/>
          </w:tcPr>
          <w:p w14:paraId="5030D10E" w14:textId="6299D6AC" w:rsidR="00F62F91" w:rsidRPr="00F62F91" w:rsidRDefault="00F62F91" w:rsidP="00F62F91">
            <w:pPr>
              <w:ind w:firstLine="0"/>
            </w:pPr>
            <w:r>
              <w:t>B. Newton</w:t>
            </w:r>
          </w:p>
        </w:tc>
        <w:tc>
          <w:tcPr>
            <w:tcW w:w="2180" w:type="dxa"/>
            <w:shd w:val="clear" w:color="auto" w:fill="auto"/>
          </w:tcPr>
          <w:p w14:paraId="7BD0E65E" w14:textId="42CD63A5" w:rsidR="00F62F91" w:rsidRPr="00F62F91" w:rsidRDefault="00F62F91" w:rsidP="00F62F91">
            <w:pPr>
              <w:ind w:firstLine="0"/>
            </w:pPr>
            <w:r>
              <w:t>W. Newton</w:t>
            </w:r>
          </w:p>
        </w:tc>
      </w:tr>
      <w:tr w:rsidR="00F62F91" w:rsidRPr="00F62F91" w14:paraId="149DD4D6" w14:textId="77777777" w:rsidTr="00F62F91">
        <w:tc>
          <w:tcPr>
            <w:tcW w:w="2179" w:type="dxa"/>
            <w:shd w:val="clear" w:color="auto" w:fill="auto"/>
          </w:tcPr>
          <w:p w14:paraId="00A0E98F" w14:textId="5C747EA4" w:rsidR="00F62F91" w:rsidRPr="00F62F91" w:rsidRDefault="00F62F91" w:rsidP="00F62F91">
            <w:pPr>
              <w:ind w:firstLine="0"/>
            </w:pPr>
            <w:r>
              <w:t>Oremus</w:t>
            </w:r>
          </w:p>
        </w:tc>
        <w:tc>
          <w:tcPr>
            <w:tcW w:w="2179" w:type="dxa"/>
            <w:shd w:val="clear" w:color="auto" w:fill="auto"/>
          </w:tcPr>
          <w:p w14:paraId="382CB4AB" w14:textId="7C2B4147" w:rsidR="00F62F91" w:rsidRPr="00F62F91" w:rsidRDefault="00F62F91" w:rsidP="00F62F91">
            <w:pPr>
              <w:ind w:firstLine="0"/>
            </w:pPr>
            <w:r>
              <w:t>Pace</w:t>
            </w:r>
          </w:p>
        </w:tc>
        <w:tc>
          <w:tcPr>
            <w:tcW w:w="2180" w:type="dxa"/>
            <w:shd w:val="clear" w:color="auto" w:fill="auto"/>
          </w:tcPr>
          <w:p w14:paraId="261BD3EC" w14:textId="2274299F" w:rsidR="00F62F91" w:rsidRPr="00F62F91" w:rsidRDefault="00F62F91" w:rsidP="00F62F91">
            <w:pPr>
              <w:ind w:firstLine="0"/>
            </w:pPr>
            <w:r>
              <w:t>Pedalino</w:t>
            </w:r>
          </w:p>
        </w:tc>
      </w:tr>
      <w:tr w:rsidR="00F62F91" w:rsidRPr="00F62F91" w14:paraId="7FF6CBBD" w14:textId="77777777" w:rsidTr="00F62F91">
        <w:tc>
          <w:tcPr>
            <w:tcW w:w="2179" w:type="dxa"/>
            <w:shd w:val="clear" w:color="auto" w:fill="auto"/>
          </w:tcPr>
          <w:p w14:paraId="05FACFE4" w14:textId="5D6D70BB" w:rsidR="00F62F91" w:rsidRPr="00F62F91" w:rsidRDefault="00F62F91" w:rsidP="00F62F91">
            <w:pPr>
              <w:ind w:firstLine="0"/>
            </w:pPr>
            <w:r>
              <w:t>Pope</w:t>
            </w:r>
          </w:p>
        </w:tc>
        <w:tc>
          <w:tcPr>
            <w:tcW w:w="2179" w:type="dxa"/>
            <w:shd w:val="clear" w:color="auto" w:fill="auto"/>
          </w:tcPr>
          <w:p w14:paraId="02060F82" w14:textId="4A8AAA12" w:rsidR="00F62F91" w:rsidRPr="00F62F91" w:rsidRDefault="00F62F91" w:rsidP="00F62F91">
            <w:pPr>
              <w:ind w:firstLine="0"/>
            </w:pPr>
            <w:r>
              <w:t>Rankin</w:t>
            </w:r>
          </w:p>
        </w:tc>
        <w:tc>
          <w:tcPr>
            <w:tcW w:w="2180" w:type="dxa"/>
            <w:shd w:val="clear" w:color="auto" w:fill="auto"/>
          </w:tcPr>
          <w:p w14:paraId="3D8DB21D" w14:textId="44AB6335" w:rsidR="00F62F91" w:rsidRPr="00F62F91" w:rsidRDefault="00F62F91" w:rsidP="00F62F91">
            <w:pPr>
              <w:ind w:firstLine="0"/>
            </w:pPr>
            <w:r>
              <w:t>Reese</w:t>
            </w:r>
          </w:p>
        </w:tc>
      </w:tr>
      <w:tr w:rsidR="00F62F91" w:rsidRPr="00F62F91" w14:paraId="4AD8AD4C" w14:textId="77777777" w:rsidTr="00F62F91">
        <w:tc>
          <w:tcPr>
            <w:tcW w:w="2179" w:type="dxa"/>
            <w:shd w:val="clear" w:color="auto" w:fill="auto"/>
          </w:tcPr>
          <w:p w14:paraId="39F31443" w14:textId="7E09CCF4" w:rsidR="00F62F91" w:rsidRPr="00F62F91" w:rsidRDefault="00F62F91" w:rsidP="00F62F91">
            <w:pPr>
              <w:ind w:firstLine="0"/>
            </w:pPr>
            <w:r>
              <w:t>Rivers</w:t>
            </w:r>
          </w:p>
        </w:tc>
        <w:tc>
          <w:tcPr>
            <w:tcW w:w="2179" w:type="dxa"/>
            <w:shd w:val="clear" w:color="auto" w:fill="auto"/>
          </w:tcPr>
          <w:p w14:paraId="3D5D18E5" w14:textId="5908B1A3" w:rsidR="00F62F91" w:rsidRPr="00F62F91" w:rsidRDefault="00F62F91" w:rsidP="00F62F91">
            <w:pPr>
              <w:ind w:firstLine="0"/>
            </w:pPr>
            <w:r>
              <w:t>Robbins</w:t>
            </w:r>
          </w:p>
        </w:tc>
        <w:tc>
          <w:tcPr>
            <w:tcW w:w="2180" w:type="dxa"/>
            <w:shd w:val="clear" w:color="auto" w:fill="auto"/>
          </w:tcPr>
          <w:p w14:paraId="3790D8C4" w14:textId="3D93A3F0" w:rsidR="00F62F91" w:rsidRPr="00F62F91" w:rsidRDefault="00F62F91" w:rsidP="00F62F91">
            <w:pPr>
              <w:ind w:firstLine="0"/>
            </w:pPr>
            <w:r>
              <w:t>Rose</w:t>
            </w:r>
          </w:p>
        </w:tc>
      </w:tr>
      <w:tr w:rsidR="00F62F91" w:rsidRPr="00F62F91" w14:paraId="4DF11519" w14:textId="77777777" w:rsidTr="00F62F91">
        <w:tc>
          <w:tcPr>
            <w:tcW w:w="2179" w:type="dxa"/>
            <w:shd w:val="clear" w:color="auto" w:fill="auto"/>
          </w:tcPr>
          <w:p w14:paraId="757D0B22" w14:textId="64051357" w:rsidR="00F62F91" w:rsidRPr="00F62F91" w:rsidRDefault="00F62F91" w:rsidP="00F62F91">
            <w:pPr>
              <w:ind w:firstLine="0"/>
            </w:pPr>
            <w:r>
              <w:t>Rutherford</w:t>
            </w:r>
          </w:p>
        </w:tc>
        <w:tc>
          <w:tcPr>
            <w:tcW w:w="2179" w:type="dxa"/>
            <w:shd w:val="clear" w:color="auto" w:fill="auto"/>
          </w:tcPr>
          <w:p w14:paraId="5920FEFA" w14:textId="31C3D2B0" w:rsidR="00F62F91" w:rsidRPr="00F62F91" w:rsidRDefault="00F62F91" w:rsidP="00F62F91">
            <w:pPr>
              <w:ind w:firstLine="0"/>
            </w:pPr>
            <w:r>
              <w:t>Sanders</w:t>
            </w:r>
          </w:p>
        </w:tc>
        <w:tc>
          <w:tcPr>
            <w:tcW w:w="2180" w:type="dxa"/>
            <w:shd w:val="clear" w:color="auto" w:fill="auto"/>
          </w:tcPr>
          <w:p w14:paraId="61E29EC0" w14:textId="40767ADC" w:rsidR="00F62F91" w:rsidRPr="00F62F91" w:rsidRDefault="00F62F91" w:rsidP="00F62F91">
            <w:pPr>
              <w:ind w:firstLine="0"/>
            </w:pPr>
            <w:r>
              <w:t>Schuessler</w:t>
            </w:r>
          </w:p>
        </w:tc>
      </w:tr>
      <w:tr w:rsidR="00F62F91" w:rsidRPr="00F62F91" w14:paraId="3DC7C55C" w14:textId="77777777" w:rsidTr="00F62F91">
        <w:tc>
          <w:tcPr>
            <w:tcW w:w="2179" w:type="dxa"/>
            <w:shd w:val="clear" w:color="auto" w:fill="auto"/>
          </w:tcPr>
          <w:p w14:paraId="34C348C2" w14:textId="1C542A5B" w:rsidR="00F62F91" w:rsidRPr="00F62F91" w:rsidRDefault="00F62F91" w:rsidP="00F62F91">
            <w:pPr>
              <w:ind w:firstLine="0"/>
            </w:pPr>
            <w:r>
              <w:lastRenderedPageBreak/>
              <w:t>Sessions</w:t>
            </w:r>
          </w:p>
        </w:tc>
        <w:tc>
          <w:tcPr>
            <w:tcW w:w="2179" w:type="dxa"/>
            <w:shd w:val="clear" w:color="auto" w:fill="auto"/>
          </w:tcPr>
          <w:p w14:paraId="42CB0ACD" w14:textId="63E9B621" w:rsidR="00F62F91" w:rsidRPr="00F62F91" w:rsidRDefault="00F62F91" w:rsidP="00F62F91">
            <w:pPr>
              <w:ind w:firstLine="0"/>
            </w:pPr>
            <w:r>
              <w:t>G. M. Smith</w:t>
            </w:r>
          </w:p>
        </w:tc>
        <w:tc>
          <w:tcPr>
            <w:tcW w:w="2180" w:type="dxa"/>
            <w:shd w:val="clear" w:color="auto" w:fill="auto"/>
          </w:tcPr>
          <w:p w14:paraId="026A2987" w14:textId="17FCFE5C" w:rsidR="00F62F91" w:rsidRPr="00F62F91" w:rsidRDefault="00F62F91" w:rsidP="00F62F91">
            <w:pPr>
              <w:ind w:firstLine="0"/>
            </w:pPr>
            <w:r>
              <w:t>M. M. Smith</w:t>
            </w:r>
          </w:p>
        </w:tc>
      </w:tr>
      <w:tr w:rsidR="00F62F91" w:rsidRPr="00F62F91" w14:paraId="7B647CF8" w14:textId="77777777" w:rsidTr="00F62F91">
        <w:tc>
          <w:tcPr>
            <w:tcW w:w="2179" w:type="dxa"/>
            <w:shd w:val="clear" w:color="auto" w:fill="auto"/>
          </w:tcPr>
          <w:p w14:paraId="33EB1F6F" w14:textId="5FB6D840" w:rsidR="00F62F91" w:rsidRPr="00F62F91" w:rsidRDefault="00F62F91" w:rsidP="00F62F91">
            <w:pPr>
              <w:ind w:firstLine="0"/>
            </w:pPr>
            <w:r>
              <w:t>Spann-Wilder</w:t>
            </w:r>
          </w:p>
        </w:tc>
        <w:tc>
          <w:tcPr>
            <w:tcW w:w="2179" w:type="dxa"/>
            <w:shd w:val="clear" w:color="auto" w:fill="auto"/>
          </w:tcPr>
          <w:p w14:paraId="5E21BAF7" w14:textId="0492FE5F" w:rsidR="00F62F91" w:rsidRPr="00F62F91" w:rsidRDefault="00F62F91" w:rsidP="00F62F91">
            <w:pPr>
              <w:ind w:firstLine="0"/>
            </w:pPr>
            <w:r>
              <w:t>Stavrinakis</w:t>
            </w:r>
          </w:p>
        </w:tc>
        <w:tc>
          <w:tcPr>
            <w:tcW w:w="2180" w:type="dxa"/>
            <w:shd w:val="clear" w:color="auto" w:fill="auto"/>
          </w:tcPr>
          <w:p w14:paraId="4F0E872C" w14:textId="1635444D" w:rsidR="00F62F91" w:rsidRPr="00F62F91" w:rsidRDefault="00F62F91" w:rsidP="00F62F91">
            <w:pPr>
              <w:ind w:firstLine="0"/>
            </w:pPr>
            <w:r>
              <w:t>Taylor</w:t>
            </w:r>
          </w:p>
        </w:tc>
      </w:tr>
      <w:tr w:rsidR="00F62F91" w:rsidRPr="00F62F91" w14:paraId="24B8CAB3" w14:textId="77777777" w:rsidTr="00F62F91">
        <w:tc>
          <w:tcPr>
            <w:tcW w:w="2179" w:type="dxa"/>
            <w:shd w:val="clear" w:color="auto" w:fill="auto"/>
          </w:tcPr>
          <w:p w14:paraId="591B3C10" w14:textId="148A03E2" w:rsidR="00F62F91" w:rsidRPr="00F62F91" w:rsidRDefault="00F62F91" w:rsidP="00F62F91">
            <w:pPr>
              <w:ind w:firstLine="0"/>
            </w:pPr>
            <w:r>
              <w:t>Teeple</w:t>
            </w:r>
          </w:p>
        </w:tc>
        <w:tc>
          <w:tcPr>
            <w:tcW w:w="2179" w:type="dxa"/>
            <w:shd w:val="clear" w:color="auto" w:fill="auto"/>
          </w:tcPr>
          <w:p w14:paraId="04DC2954" w14:textId="0DC3BAA3" w:rsidR="00F62F91" w:rsidRPr="00F62F91" w:rsidRDefault="00F62F91" w:rsidP="00F62F91">
            <w:pPr>
              <w:ind w:firstLine="0"/>
            </w:pPr>
            <w:r>
              <w:t>Terribile</w:t>
            </w:r>
          </w:p>
        </w:tc>
        <w:tc>
          <w:tcPr>
            <w:tcW w:w="2180" w:type="dxa"/>
            <w:shd w:val="clear" w:color="auto" w:fill="auto"/>
          </w:tcPr>
          <w:p w14:paraId="0D2A2421" w14:textId="28DBC846" w:rsidR="00F62F91" w:rsidRPr="00F62F91" w:rsidRDefault="00F62F91" w:rsidP="00F62F91">
            <w:pPr>
              <w:ind w:firstLine="0"/>
            </w:pPr>
            <w:r>
              <w:t>Vaughan</w:t>
            </w:r>
          </w:p>
        </w:tc>
      </w:tr>
      <w:tr w:rsidR="00F62F91" w:rsidRPr="00F62F91" w14:paraId="74A418B7" w14:textId="77777777" w:rsidTr="00F62F91">
        <w:tc>
          <w:tcPr>
            <w:tcW w:w="2179" w:type="dxa"/>
            <w:shd w:val="clear" w:color="auto" w:fill="auto"/>
          </w:tcPr>
          <w:p w14:paraId="6044FE28" w14:textId="129EDCBB" w:rsidR="00F62F91" w:rsidRPr="00F62F91" w:rsidRDefault="00F62F91" w:rsidP="00F62F91">
            <w:pPr>
              <w:ind w:firstLine="0"/>
            </w:pPr>
            <w:r>
              <w:t>Weeks</w:t>
            </w:r>
          </w:p>
        </w:tc>
        <w:tc>
          <w:tcPr>
            <w:tcW w:w="2179" w:type="dxa"/>
            <w:shd w:val="clear" w:color="auto" w:fill="auto"/>
          </w:tcPr>
          <w:p w14:paraId="51D72929" w14:textId="7386A75B" w:rsidR="00F62F91" w:rsidRPr="00F62F91" w:rsidRDefault="00F62F91" w:rsidP="00F62F91">
            <w:pPr>
              <w:ind w:firstLine="0"/>
            </w:pPr>
            <w:r>
              <w:t>Wetmore</w:t>
            </w:r>
          </w:p>
        </w:tc>
        <w:tc>
          <w:tcPr>
            <w:tcW w:w="2180" w:type="dxa"/>
            <w:shd w:val="clear" w:color="auto" w:fill="auto"/>
          </w:tcPr>
          <w:p w14:paraId="4652E190" w14:textId="0FCF3B75" w:rsidR="00F62F91" w:rsidRPr="00F62F91" w:rsidRDefault="00F62F91" w:rsidP="00F62F91">
            <w:pPr>
              <w:ind w:firstLine="0"/>
            </w:pPr>
            <w:r>
              <w:t>White</w:t>
            </w:r>
          </w:p>
        </w:tc>
      </w:tr>
      <w:tr w:rsidR="00F62F91" w:rsidRPr="00F62F91" w14:paraId="298945C4" w14:textId="77777777" w:rsidTr="00F62F91">
        <w:tc>
          <w:tcPr>
            <w:tcW w:w="2179" w:type="dxa"/>
            <w:shd w:val="clear" w:color="auto" w:fill="auto"/>
          </w:tcPr>
          <w:p w14:paraId="565528A7" w14:textId="1C28B27A" w:rsidR="00F62F91" w:rsidRPr="00F62F91" w:rsidRDefault="00F62F91" w:rsidP="00F62F91">
            <w:pPr>
              <w:keepNext/>
              <w:ind w:firstLine="0"/>
            </w:pPr>
            <w:r>
              <w:t>Whitmire</w:t>
            </w:r>
          </w:p>
        </w:tc>
        <w:tc>
          <w:tcPr>
            <w:tcW w:w="2179" w:type="dxa"/>
            <w:shd w:val="clear" w:color="auto" w:fill="auto"/>
          </w:tcPr>
          <w:p w14:paraId="1C057865" w14:textId="6053A3EC" w:rsidR="00F62F91" w:rsidRPr="00F62F91" w:rsidRDefault="00F62F91" w:rsidP="00F62F91">
            <w:pPr>
              <w:keepNext/>
              <w:ind w:firstLine="0"/>
            </w:pPr>
            <w:r>
              <w:t>Wickensimer</w:t>
            </w:r>
          </w:p>
        </w:tc>
        <w:tc>
          <w:tcPr>
            <w:tcW w:w="2180" w:type="dxa"/>
            <w:shd w:val="clear" w:color="auto" w:fill="auto"/>
          </w:tcPr>
          <w:p w14:paraId="18E8797C" w14:textId="03C47805" w:rsidR="00F62F91" w:rsidRPr="00F62F91" w:rsidRDefault="00F62F91" w:rsidP="00F62F91">
            <w:pPr>
              <w:keepNext/>
              <w:ind w:firstLine="0"/>
            </w:pPr>
            <w:r>
              <w:t>Williams</w:t>
            </w:r>
          </w:p>
        </w:tc>
      </w:tr>
      <w:tr w:rsidR="00F62F91" w:rsidRPr="00F62F91" w14:paraId="1DFCFDB0" w14:textId="77777777" w:rsidTr="00F62F91">
        <w:tc>
          <w:tcPr>
            <w:tcW w:w="2179" w:type="dxa"/>
            <w:shd w:val="clear" w:color="auto" w:fill="auto"/>
          </w:tcPr>
          <w:p w14:paraId="12464121" w14:textId="233CFEC8" w:rsidR="00F62F91" w:rsidRPr="00F62F91" w:rsidRDefault="00F62F91" w:rsidP="00F62F91">
            <w:pPr>
              <w:keepNext/>
              <w:ind w:firstLine="0"/>
            </w:pPr>
            <w:r>
              <w:t>Willis</w:t>
            </w:r>
          </w:p>
        </w:tc>
        <w:tc>
          <w:tcPr>
            <w:tcW w:w="2179" w:type="dxa"/>
            <w:shd w:val="clear" w:color="auto" w:fill="auto"/>
          </w:tcPr>
          <w:p w14:paraId="2C3D490F" w14:textId="76070383" w:rsidR="00F62F91" w:rsidRPr="00F62F91" w:rsidRDefault="00F62F91" w:rsidP="00F62F91">
            <w:pPr>
              <w:keepNext/>
              <w:ind w:firstLine="0"/>
            </w:pPr>
            <w:r>
              <w:t>Wooten</w:t>
            </w:r>
          </w:p>
        </w:tc>
        <w:tc>
          <w:tcPr>
            <w:tcW w:w="2180" w:type="dxa"/>
            <w:shd w:val="clear" w:color="auto" w:fill="auto"/>
          </w:tcPr>
          <w:p w14:paraId="46289586" w14:textId="061EB606" w:rsidR="00F62F91" w:rsidRPr="00F62F91" w:rsidRDefault="00F62F91" w:rsidP="00F62F91">
            <w:pPr>
              <w:keepNext/>
              <w:ind w:firstLine="0"/>
            </w:pPr>
            <w:r>
              <w:t>Yow</w:t>
            </w:r>
          </w:p>
        </w:tc>
      </w:tr>
    </w:tbl>
    <w:p w14:paraId="38AEF50C" w14:textId="77777777" w:rsidR="00F62F91" w:rsidRDefault="00F62F91" w:rsidP="00F62F91"/>
    <w:p w14:paraId="3722B76F" w14:textId="2AFBABD8" w:rsidR="00F62F91" w:rsidRDefault="00F62F91" w:rsidP="00F62F91">
      <w:pPr>
        <w:jc w:val="center"/>
        <w:rPr>
          <w:b/>
        </w:rPr>
      </w:pPr>
      <w:r w:rsidRPr="00F62F91">
        <w:rPr>
          <w:b/>
        </w:rPr>
        <w:t>Total--111</w:t>
      </w:r>
    </w:p>
    <w:p w14:paraId="52F62023" w14:textId="77777777" w:rsidR="00F62F91" w:rsidRDefault="00F62F91" w:rsidP="00F62F91">
      <w:pPr>
        <w:jc w:val="center"/>
        <w:rPr>
          <w:b/>
        </w:rPr>
      </w:pPr>
    </w:p>
    <w:p w14:paraId="7B7982D2" w14:textId="77777777" w:rsidR="00F62F91" w:rsidRDefault="00F62F91" w:rsidP="00F62F91">
      <w:pPr>
        <w:ind w:firstLine="0"/>
      </w:pPr>
      <w:r w:rsidRPr="00F62F91">
        <w:t xml:space="preserve"> </w:t>
      </w:r>
      <w:r>
        <w:t>Those who voted in the negative are:</w:t>
      </w:r>
    </w:p>
    <w:p w14:paraId="35F1C621" w14:textId="77777777" w:rsidR="00F62F91" w:rsidRDefault="00F62F91" w:rsidP="00F62F91"/>
    <w:p w14:paraId="71BFBA9E" w14:textId="77777777" w:rsidR="00F62F91" w:rsidRDefault="00F62F91" w:rsidP="00F62F91">
      <w:pPr>
        <w:jc w:val="center"/>
        <w:rPr>
          <w:b/>
        </w:rPr>
      </w:pPr>
      <w:r w:rsidRPr="00F62F91">
        <w:rPr>
          <w:b/>
        </w:rPr>
        <w:t>Total--0</w:t>
      </w:r>
    </w:p>
    <w:p w14:paraId="7EB1A6A7" w14:textId="63673A34" w:rsidR="00F62F91" w:rsidRDefault="00F62F91" w:rsidP="00F62F91">
      <w:pPr>
        <w:jc w:val="center"/>
        <w:rPr>
          <w:b/>
        </w:rPr>
      </w:pPr>
    </w:p>
    <w:p w14:paraId="70920759" w14:textId="77777777" w:rsidR="00F62F91" w:rsidRDefault="00F62F91" w:rsidP="00F62F91">
      <w:r>
        <w:t>So, the Bill, as amended, was read the second time and ordered to third reading.</w:t>
      </w:r>
    </w:p>
    <w:p w14:paraId="65A83362" w14:textId="77777777" w:rsidR="00F62F91" w:rsidRDefault="00F62F91" w:rsidP="00F62F91"/>
    <w:p w14:paraId="19420D29" w14:textId="0B0B0913" w:rsidR="00F62F91" w:rsidRDefault="00F62F91" w:rsidP="00F62F91">
      <w:pPr>
        <w:keepNext/>
        <w:jc w:val="center"/>
        <w:rPr>
          <w:b/>
        </w:rPr>
      </w:pPr>
      <w:r w:rsidRPr="00F62F91">
        <w:rPr>
          <w:b/>
        </w:rPr>
        <w:t>H. 3195--DEBATE ADJOURNED</w:t>
      </w:r>
    </w:p>
    <w:p w14:paraId="4586871B" w14:textId="6C44A0FA" w:rsidR="00F62F91" w:rsidRDefault="00F62F91" w:rsidP="00F62F91">
      <w:pPr>
        <w:keepNext/>
      </w:pPr>
      <w:r>
        <w:t>The following Bill was taken up:</w:t>
      </w:r>
    </w:p>
    <w:p w14:paraId="2FE59B28" w14:textId="77777777" w:rsidR="00F62F91" w:rsidRDefault="00F62F91" w:rsidP="00F62F91">
      <w:pPr>
        <w:keepNext/>
      </w:pPr>
      <w:bookmarkStart w:id="106" w:name="include_clip_start_330"/>
      <w:bookmarkEnd w:id="106"/>
    </w:p>
    <w:p w14:paraId="1822BB81" w14:textId="77777777" w:rsidR="00F62F91" w:rsidRDefault="00F62F91" w:rsidP="00F62F91">
      <w:r>
        <w:t>H. 3195 -- Reps. Haddon, Pope, Pedalino, Chumley, Taylor, Erickson, Bradley, Hixon, Ligon, Weeks, Oremus, Hartz, Williams and Luck: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01C48455" w14:textId="2D2C50C1" w:rsidR="00F62F91" w:rsidRDefault="00F62F91" w:rsidP="00F62F91">
      <w:bookmarkStart w:id="107" w:name="include_clip_end_330"/>
      <w:bookmarkEnd w:id="107"/>
    </w:p>
    <w:p w14:paraId="5717AA0C" w14:textId="5590F5EC" w:rsidR="00F62F91" w:rsidRDefault="00F62F91" w:rsidP="00F62F91">
      <w:r>
        <w:t>Rep. ERICKSON moved to adjourn debate on the Bill until Thursday, February 13, which was agreed to.</w:t>
      </w:r>
    </w:p>
    <w:p w14:paraId="22349491" w14:textId="77777777" w:rsidR="00F62F91" w:rsidRDefault="00F62F91" w:rsidP="00F62F91"/>
    <w:p w14:paraId="3090B8FF" w14:textId="53283A9F" w:rsidR="00F62F91" w:rsidRDefault="00F62F91" w:rsidP="00F62F91">
      <w:pPr>
        <w:keepNext/>
        <w:jc w:val="center"/>
        <w:rPr>
          <w:b/>
        </w:rPr>
      </w:pPr>
      <w:r w:rsidRPr="00F62F91">
        <w:rPr>
          <w:b/>
        </w:rPr>
        <w:lastRenderedPageBreak/>
        <w:t>H. 3247--DEBATE ADJOURNED</w:t>
      </w:r>
    </w:p>
    <w:p w14:paraId="2BC5F18B" w14:textId="24DAA4F7" w:rsidR="00F62F91" w:rsidRDefault="00F62F91" w:rsidP="00F62F91">
      <w:pPr>
        <w:keepNext/>
      </w:pPr>
      <w:r>
        <w:t>The following Bill was taken up:</w:t>
      </w:r>
    </w:p>
    <w:p w14:paraId="5D2A4439" w14:textId="77777777" w:rsidR="00F62F91" w:rsidRDefault="00F62F91" w:rsidP="00F62F91">
      <w:pPr>
        <w:keepNext/>
      </w:pPr>
      <w:bookmarkStart w:id="108" w:name="include_clip_start_333"/>
      <w:bookmarkEnd w:id="108"/>
    </w:p>
    <w:p w14:paraId="27DA863A" w14:textId="77777777" w:rsidR="00F62F91" w:rsidRDefault="00F62F91" w:rsidP="00F62F91">
      <w:r>
        <w:t>H. 3247 -- Reps. Haddon, Pope, Spann-Wilder, Garvin, Pedalino, Chumley, Bowers, Hixon, Yow, Mitchell and Ligon: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181213A1" w14:textId="40A227B8" w:rsidR="00F62F91" w:rsidRDefault="00F62F91" w:rsidP="00F62F91">
      <w:bookmarkStart w:id="109" w:name="include_clip_end_333"/>
      <w:bookmarkEnd w:id="109"/>
    </w:p>
    <w:p w14:paraId="3AEC77C1" w14:textId="6CFE00D0" w:rsidR="00F62F91" w:rsidRDefault="00F62F91" w:rsidP="00F62F91">
      <w:r>
        <w:t>Rep. ERICKSON moved to adjourn debate on the Bill until Thursday, February 13, which was agreed to.</w:t>
      </w:r>
    </w:p>
    <w:p w14:paraId="20E93CAE" w14:textId="77777777" w:rsidR="00F62F91" w:rsidRDefault="00F62F91" w:rsidP="00F62F91"/>
    <w:p w14:paraId="09A2325C" w14:textId="7DDE89B7" w:rsidR="00F62F91" w:rsidRDefault="00F62F91" w:rsidP="00F62F91">
      <w:pPr>
        <w:keepNext/>
        <w:jc w:val="center"/>
        <w:rPr>
          <w:b/>
        </w:rPr>
      </w:pPr>
      <w:r w:rsidRPr="00F62F91">
        <w:rPr>
          <w:b/>
        </w:rPr>
        <w:t>S. 253--ORDERED TO THIRD READING</w:t>
      </w:r>
    </w:p>
    <w:p w14:paraId="50BF613F" w14:textId="201F7F07" w:rsidR="00F62F91" w:rsidRDefault="00F62F91" w:rsidP="00F62F91">
      <w:pPr>
        <w:keepNext/>
      </w:pPr>
      <w:r>
        <w:t>The following Joint Resolution was taken up:</w:t>
      </w:r>
    </w:p>
    <w:p w14:paraId="711C72E1" w14:textId="77777777" w:rsidR="00F62F91" w:rsidRDefault="00F62F91" w:rsidP="00F62F91">
      <w:pPr>
        <w:keepNext/>
      </w:pPr>
      <w:bookmarkStart w:id="110" w:name="include_clip_start_336"/>
      <w:bookmarkEnd w:id="110"/>
    </w:p>
    <w:p w14:paraId="6C57BEE9" w14:textId="77777777" w:rsidR="00F62F91" w:rsidRDefault="00F62F91" w:rsidP="00F62F91">
      <w:r>
        <w:t>S. 253 -- Senators Peeler, Grooms, Alexander, Turner and Young: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35D5F3CC" w14:textId="464BFDE3" w:rsidR="00F62F91" w:rsidRDefault="00F62F91" w:rsidP="00F62F91">
      <w:bookmarkStart w:id="111" w:name="include_clip_end_336"/>
      <w:bookmarkEnd w:id="111"/>
    </w:p>
    <w:p w14:paraId="2F484B83" w14:textId="2E2284FE" w:rsidR="00F62F91" w:rsidRDefault="00F62F91" w:rsidP="00F62F91">
      <w:r>
        <w:t>Rep. MURPHY explained the Joint Resolution.</w:t>
      </w:r>
    </w:p>
    <w:p w14:paraId="39364E99" w14:textId="77777777" w:rsidR="00F62F91" w:rsidRDefault="00F62F91" w:rsidP="00F62F91"/>
    <w:p w14:paraId="1A3386DC" w14:textId="77777777" w:rsidR="00F62F91" w:rsidRDefault="00F62F91" w:rsidP="00F62F91">
      <w:r>
        <w:t xml:space="preserve">The yeas and nays were taken resulting as follows: </w:t>
      </w:r>
    </w:p>
    <w:p w14:paraId="7D387A62" w14:textId="5BD5C8ED" w:rsidR="00F62F91" w:rsidRDefault="00F62F91" w:rsidP="00F62F91">
      <w:pPr>
        <w:jc w:val="center"/>
      </w:pPr>
      <w:r>
        <w:t xml:space="preserve"> </w:t>
      </w:r>
      <w:bookmarkStart w:id="112" w:name="vote_start338"/>
      <w:bookmarkEnd w:id="112"/>
      <w:r>
        <w:t>Yeas 109; Nays 0</w:t>
      </w:r>
    </w:p>
    <w:p w14:paraId="5573A76C" w14:textId="77777777" w:rsidR="00F62F91" w:rsidRDefault="00F62F91" w:rsidP="00F62F91">
      <w:pPr>
        <w:jc w:val="center"/>
      </w:pPr>
    </w:p>
    <w:p w14:paraId="306D58EC"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3F03BB5A" w14:textId="77777777" w:rsidTr="00F62F91">
        <w:tc>
          <w:tcPr>
            <w:tcW w:w="2179" w:type="dxa"/>
            <w:shd w:val="clear" w:color="auto" w:fill="auto"/>
          </w:tcPr>
          <w:p w14:paraId="7A7D64FB" w14:textId="2F09AEED" w:rsidR="00F62F91" w:rsidRPr="00F62F91" w:rsidRDefault="00F62F91" w:rsidP="00F62F91">
            <w:pPr>
              <w:keepNext/>
              <w:ind w:firstLine="0"/>
            </w:pPr>
            <w:r>
              <w:t>Alexander</w:t>
            </w:r>
          </w:p>
        </w:tc>
        <w:tc>
          <w:tcPr>
            <w:tcW w:w="2179" w:type="dxa"/>
            <w:shd w:val="clear" w:color="auto" w:fill="auto"/>
          </w:tcPr>
          <w:p w14:paraId="3797F0CA" w14:textId="21889331" w:rsidR="00F62F91" w:rsidRPr="00F62F91" w:rsidRDefault="00F62F91" w:rsidP="00F62F91">
            <w:pPr>
              <w:keepNext/>
              <w:ind w:firstLine="0"/>
            </w:pPr>
            <w:r>
              <w:t>Anderson</w:t>
            </w:r>
          </w:p>
        </w:tc>
        <w:tc>
          <w:tcPr>
            <w:tcW w:w="2180" w:type="dxa"/>
            <w:shd w:val="clear" w:color="auto" w:fill="auto"/>
          </w:tcPr>
          <w:p w14:paraId="5AFD35BF" w14:textId="0F837128" w:rsidR="00F62F91" w:rsidRPr="00F62F91" w:rsidRDefault="00F62F91" w:rsidP="00F62F91">
            <w:pPr>
              <w:keepNext/>
              <w:ind w:firstLine="0"/>
            </w:pPr>
            <w:r>
              <w:t>Atkinson</w:t>
            </w:r>
          </w:p>
        </w:tc>
      </w:tr>
      <w:tr w:rsidR="00F62F91" w:rsidRPr="00F62F91" w14:paraId="49F94C96" w14:textId="77777777" w:rsidTr="00F62F91">
        <w:tc>
          <w:tcPr>
            <w:tcW w:w="2179" w:type="dxa"/>
            <w:shd w:val="clear" w:color="auto" w:fill="auto"/>
          </w:tcPr>
          <w:p w14:paraId="0D3732CE" w14:textId="4098C168" w:rsidR="00F62F91" w:rsidRPr="00F62F91" w:rsidRDefault="00F62F91" w:rsidP="00F62F91">
            <w:pPr>
              <w:ind w:firstLine="0"/>
            </w:pPr>
            <w:r>
              <w:t>Bailey</w:t>
            </w:r>
          </w:p>
        </w:tc>
        <w:tc>
          <w:tcPr>
            <w:tcW w:w="2179" w:type="dxa"/>
            <w:shd w:val="clear" w:color="auto" w:fill="auto"/>
          </w:tcPr>
          <w:p w14:paraId="19A4CAC7" w14:textId="3F407D43" w:rsidR="00F62F91" w:rsidRPr="00F62F91" w:rsidRDefault="00F62F91" w:rsidP="00F62F91">
            <w:pPr>
              <w:ind w:firstLine="0"/>
            </w:pPr>
            <w:r>
              <w:t>Bamberg</w:t>
            </w:r>
          </w:p>
        </w:tc>
        <w:tc>
          <w:tcPr>
            <w:tcW w:w="2180" w:type="dxa"/>
            <w:shd w:val="clear" w:color="auto" w:fill="auto"/>
          </w:tcPr>
          <w:p w14:paraId="6203E1C6" w14:textId="28123BF2" w:rsidR="00F62F91" w:rsidRPr="00F62F91" w:rsidRDefault="00F62F91" w:rsidP="00F62F91">
            <w:pPr>
              <w:ind w:firstLine="0"/>
            </w:pPr>
            <w:r>
              <w:t>Bannister</w:t>
            </w:r>
          </w:p>
        </w:tc>
      </w:tr>
      <w:tr w:rsidR="00F62F91" w:rsidRPr="00F62F91" w14:paraId="661F49DE" w14:textId="77777777" w:rsidTr="00F62F91">
        <w:tc>
          <w:tcPr>
            <w:tcW w:w="2179" w:type="dxa"/>
            <w:shd w:val="clear" w:color="auto" w:fill="auto"/>
          </w:tcPr>
          <w:p w14:paraId="7BFBE04B" w14:textId="5E928D20" w:rsidR="00F62F91" w:rsidRPr="00F62F91" w:rsidRDefault="00F62F91" w:rsidP="00F62F91">
            <w:pPr>
              <w:ind w:firstLine="0"/>
            </w:pPr>
            <w:r>
              <w:lastRenderedPageBreak/>
              <w:t>Bauer</w:t>
            </w:r>
          </w:p>
        </w:tc>
        <w:tc>
          <w:tcPr>
            <w:tcW w:w="2179" w:type="dxa"/>
            <w:shd w:val="clear" w:color="auto" w:fill="auto"/>
          </w:tcPr>
          <w:p w14:paraId="08D89A3B" w14:textId="373CF924" w:rsidR="00F62F91" w:rsidRPr="00F62F91" w:rsidRDefault="00F62F91" w:rsidP="00F62F91">
            <w:pPr>
              <w:ind w:firstLine="0"/>
            </w:pPr>
            <w:r>
              <w:t>Bernstein</w:t>
            </w:r>
          </w:p>
        </w:tc>
        <w:tc>
          <w:tcPr>
            <w:tcW w:w="2180" w:type="dxa"/>
            <w:shd w:val="clear" w:color="auto" w:fill="auto"/>
          </w:tcPr>
          <w:p w14:paraId="78A17C02" w14:textId="392E9EDD" w:rsidR="00F62F91" w:rsidRPr="00F62F91" w:rsidRDefault="00F62F91" w:rsidP="00F62F91">
            <w:pPr>
              <w:ind w:firstLine="0"/>
            </w:pPr>
            <w:r>
              <w:t>Bowers</w:t>
            </w:r>
          </w:p>
        </w:tc>
      </w:tr>
      <w:tr w:rsidR="00F62F91" w:rsidRPr="00F62F91" w14:paraId="53C3323D" w14:textId="77777777" w:rsidTr="00F62F91">
        <w:tc>
          <w:tcPr>
            <w:tcW w:w="2179" w:type="dxa"/>
            <w:shd w:val="clear" w:color="auto" w:fill="auto"/>
          </w:tcPr>
          <w:p w14:paraId="5961AE47" w14:textId="4C915462" w:rsidR="00F62F91" w:rsidRPr="00F62F91" w:rsidRDefault="00F62F91" w:rsidP="00F62F91">
            <w:pPr>
              <w:ind w:firstLine="0"/>
            </w:pPr>
            <w:r>
              <w:t>Bradley</w:t>
            </w:r>
          </w:p>
        </w:tc>
        <w:tc>
          <w:tcPr>
            <w:tcW w:w="2179" w:type="dxa"/>
            <w:shd w:val="clear" w:color="auto" w:fill="auto"/>
          </w:tcPr>
          <w:p w14:paraId="1367B176" w14:textId="7E5F141B" w:rsidR="00F62F91" w:rsidRPr="00F62F91" w:rsidRDefault="00F62F91" w:rsidP="00F62F91">
            <w:pPr>
              <w:ind w:firstLine="0"/>
            </w:pPr>
            <w:r>
              <w:t>Brewer</w:t>
            </w:r>
          </w:p>
        </w:tc>
        <w:tc>
          <w:tcPr>
            <w:tcW w:w="2180" w:type="dxa"/>
            <w:shd w:val="clear" w:color="auto" w:fill="auto"/>
          </w:tcPr>
          <w:p w14:paraId="0C0FC347" w14:textId="20934E37" w:rsidR="00F62F91" w:rsidRPr="00F62F91" w:rsidRDefault="00F62F91" w:rsidP="00F62F91">
            <w:pPr>
              <w:ind w:firstLine="0"/>
            </w:pPr>
            <w:r>
              <w:t>Brittain</w:t>
            </w:r>
          </w:p>
        </w:tc>
      </w:tr>
      <w:tr w:rsidR="00F62F91" w:rsidRPr="00F62F91" w14:paraId="4CB78597" w14:textId="77777777" w:rsidTr="00F62F91">
        <w:tc>
          <w:tcPr>
            <w:tcW w:w="2179" w:type="dxa"/>
            <w:shd w:val="clear" w:color="auto" w:fill="auto"/>
          </w:tcPr>
          <w:p w14:paraId="026B37E3" w14:textId="4E2C57F1" w:rsidR="00F62F91" w:rsidRPr="00F62F91" w:rsidRDefault="00F62F91" w:rsidP="00F62F91">
            <w:pPr>
              <w:ind w:firstLine="0"/>
            </w:pPr>
            <w:r>
              <w:t>Burns</w:t>
            </w:r>
          </w:p>
        </w:tc>
        <w:tc>
          <w:tcPr>
            <w:tcW w:w="2179" w:type="dxa"/>
            <w:shd w:val="clear" w:color="auto" w:fill="auto"/>
          </w:tcPr>
          <w:p w14:paraId="664BBE41" w14:textId="163688BA" w:rsidR="00F62F91" w:rsidRPr="00F62F91" w:rsidRDefault="00F62F91" w:rsidP="00F62F91">
            <w:pPr>
              <w:ind w:firstLine="0"/>
            </w:pPr>
            <w:r>
              <w:t>Bustos</w:t>
            </w:r>
          </w:p>
        </w:tc>
        <w:tc>
          <w:tcPr>
            <w:tcW w:w="2180" w:type="dxa"/>
            <w:shd w:val="clear" w:color="auto" w:fill="auto"/>
          </w:tcPr>
          <w:p w14:paraId="02CEA5B3" w14:textId="452808AF" w:rsidR="00F62F91" w:rsidRPr="00F62F91" w:rsidRDefault="00F62F91" w:rsidP="00F62F91">
            <w:pPr>
              <w:ind w:firstLine="0"/>
            </w:pPr>
            <w:r>
              <w:t>Calhoon</w:t>
            </w:r>
          </w:p>
        </w:tc>
      </w:tr>
      <w:tr w:rsidR="00F62F91" w:rsidRPr="00F62F91" w14:paraId="7860EBD1" w14:textId="77777777" w:rsidTr="00F62F91">
        <w:tc>
          <w:tcPr>
            <w:tcW w:w="2179" w:type="dxa"/>
            <w:shd w:val="clear" w:color="auto" w:fill="auto"/>
          </w:tcPr>
          <w:p w14:paraId="378CC93A" w14:textId="2BE1F57F" w:rsidR="00F62F91" w:rsidRPr="00F62F91" w:rsidRDefault="00F62F91" w:rsidP="00F62F91">
            <w:pPr>
              <w:ind w:firstLine="0"/>
            </w:pPr>
            <w:r>
              <w:t>Chapman</w:t>
            </w:r>
          </w:p>
        </w:tc>
        <w:tc>
          <w:tcPr>
            <w:tcW w:w="2179" w:type="dxa"/>
            <w:shd w:val="clear" w:color="auto" w:fill="auto"/>
          </w:tcPr>
          <w:p w14:paraId="2F10789C" w14:textId="1693CD66" w:rsidR="00F62F91" w:rsidRPr="00F62F91" w:rsidRDefault="00F62F91" w:rsidP="00F62F91">
            <w:pPr>
              <w:ind w:firstLine="0"/>
            </w:pPr>
            <w:r>
              <w:t>Clyburn</w:t>
            </w:r>
          </w:p>
        </w:tc>
        <w:tc>
          <w:tcPr>
            <w:tcW w:w="2180" w:type="dxa"/>
            <w:shd w:val="clear" w:color="auto" w:fill="auto"/>
          </w:tcPr>
          <w:p w14:paraId="25EFB78A" w14:textId="3F3B87BD" w:rsidR="00F62F91" w:rsidRPr="00F62F91" w:rsidRDefault="00F62F91" w:rsidP="00F62F91">
            <w:pPr>
              <w:ind w:firstLine="0"/>
            </w:pPr>
            <w:r>
              <w:t>Cobb-Hunter</w:t>
            </w:r>
          </w:p>
        </w:tc>
      </w:tr>
      <w:tr w:rsidR="00F62F91" w:rsidRPr="00F62F91" w14:paraId="117C5FDB" w14:textId="77777777" w:rsidTr="00F62F91">
        <w:tc>
          <w:tcPr>
            <w:tcW w:w="2179" w:type="dxa"/>
            <w:shd w:val="clear" w:color="auto" w:fill="auto"/>
          </w:tcPr>
          <w:p w14:paraId="3943A417" w14:textId="69D334A6" w:rsidR="00F62F91" w:rsidRPr="00F62F91" w:rsidRDefault="00F62F91" w:rsidP="00F62F91">
            <w:pPr>
              <w:ind w:firstLine="0"/>
            </w:pPr>
            <w:r>
              <w:t>Collins</w:t>
            </w:r>
          </w:p>
        </w:tc>
        <w:tc>
          <w:tcPr>
            <w:tcW w:w="2179" w:type="dxa"/>
            <w:shd w:val="clear" w:color="auto" w:fill="auto"/>
          </w:tcPr>
          <w:p w14:paraId="72FAE73C" w14:textId="6697C016" w:rsidR="00F62F91" w:rsidRPr="00F62F91" w:rsidRDefault="00F62F91" w:rsidP="00F62F91">
            <w:pPr>
              <w:ind w:firstLine="0"/>
            </w:pPr>
            <w:r>
              <w:t>B. L. Cox</w:t>
            </w:r>
          </w:p>
        </w:tc>
        <w:tc>
          <w:tcPr>
            <w:tcW w:w="2180" w:type="dxa"/>
            <w:shd w:val="clear" w:color="auto" w:fill="auto"/>
          </w:tcPr>
          <w:p w14:paraId="1E85E3AE" w14:textId="66B0E887" w:rsidR="00F62F91" w:rsidRPr="00F62F91" w:rsidRDefault="00F62F91" w:rsidP="00F62F91">
            <w:pPr>
              <w:ind w:firstLine="0"/>
            </w:pPr>
            <w:r>
              <w:t>Crawford</w:t>
            </w:r>
          </w:p>
        </w:tc>
      </w:tr>
      <w:tr w:rsidR="00F62F91" w:rsidRPr="00F62F91" w14:paraId="4016FB85" w14:textId="77777777" w:rsidTr="00F62F91">
        <w:tc>
          <w:tcPr>
            <w:tcW w:w="2179" w:type="dxa"/>
            <w:shd w:val="clear" w:color="auto" w:fill="auto"/>
          </w:tcPr>
          <w:p w14:paraId="6B761FA2" w14:textId="2BD56966" w:rsidR="00F62F91" w:rsidRPr="00F62F91" w:rsidRDefault="00F62F91" w:rsidP="00F62F91">
            <w:pPr>
              <w:ind w:firstLine="0"/>
            </w:pPr>
            <w:r>
              <w:t>Cromer</w:t>
            </w:r>
          </w:p>
        </w:tc>
        <w:tc>
          <w:tcPr>
            <w:tcW w:w="2179" w:type="dxa"/>
            <w:shd w:val="clear" w:color="auto" w:fill="auto"/>
          </w:tcPr>
          <w:p w14:paraId="2DA88A35" w14:textId="3539262D" w:rsidR="00F62F91" w:rsidRPr="00F62F91" w:rsidRDefault="00F62F91" w:rsidP="00F62F91">
            <w:pPr>
              <w:ind w:firstLine="0"/>
            </w:pPr>
            <w:r>
              <w:t>Davis</w:t>
            </w:r>
          </w:p>
        </w:tc>
        <w:tc>
          <w:tcPr>
            <w:tcW w:w="2180" w:type="dxa"/>
            <w:shd w:val="clear" w:color="auto" w:fill="auto"/>
          </w:tcPr>
          <w:p w14:paraId="35CACC93" w14:textId="6C7A680F" w:rsidR="00F62F91" w:rsidRPr="00F62F91" w:rsidRDefault="00F62F91" w:rsidP="00F62F91">
            <w:pPr>
              <w:ind w:firstLine="0"/>
            </w:pPr>
            <w:r>
              <w:t>Dillard</w:t>
            </w:r>
          </w:p>
        </w:tc>
      </w:tr>
      <w:tr w:rsidR="00F62F91" w:rsidRPr="00F62F91" w14:paraId="3149A6D4" w14:textId="77777777" w:rsidTr="00F62F91">
        <w:tc>
          <w:tcPr>
            <w:tcW w:w="2179" w:type="dxa"/>
            <w:shd w:val="clear" w:color="auto" w:fill="auto"/>
          </w:tcPr>
          <w:p w14:paraId="4CBBE82B" w14:textId="2EF6EDE1" w:rsidR="00F62F91" w:rsidRPr="00F62F91" w:rsidRDefault="00F62F91" w:rsidP="00F62F91">
            <w:pPr>
              <w:ind w:firstLine="0"/>
            </w:pPr>
            <w:r>
              <w:t>Duncan</w:t>
            </w:r>
          </w:p>
        </w:tc>
        <w:tc>
          <w:tcPr>
            <w:tcW w:w="2179" w:type="dxa"/>
            <w:shd w:val="clear" w:color="auto" w:fill="auto"/>
          </w:tcPr>
          <w:p w14:paraId="5FC6A511" w14:textId="52108FE7" w:rsidR="00F62F91" w:rsidRPr="00F62F91" w:rsidRDefault="00F62F91" w:rsidP="00F62F91">
            <w:pPr>
              <w:ind w:firstLine="0"/>
            </w:pPr>
            <w:r>
              <w:t>Edgerton</w:t>
            </w:r>
          </w:p>
        </w:tc>
        <w:tc>
          <w:tcPr>
            <w:tcW w:w="2180" w:type="dxa"/>
            <w:shd w:val="clear" w:color="auto" w:fill="auto"/>
          </w:tcPr>
          <w:p w14:paraId="62B76925" w14:textId="606D6F7A" w:rsidR="00F62F91" w:rsidRPr="00F62F91" w:rsidRDefault="00F62F91" w:rsidP="00F62F91">
            <w:pPr>
              <w:ind w:firstLine="0"/>
            </w:pPr>
            <w:r>
              <w:t>Erickson</w:t>
            </w:r>
          </w:p>
        </w:tc>
      </w:tr>
      <w:tr w:rsidR="00F62F91" w:rsidRPr="00F62F91" w14:paraId="7E6772CE" w14:textId="77777777" w:rsidTr="00F62F91">
        <w:tc>
          <w:tcPr>
            <w:tcW w:w="2179" w:type="dxa"/>
            <w:shd w:val="clear" w:color="auto" w:fill="auto"/>
          </w:tcPr>
          <w:p w14:paraId="7191EC8D" w14:textId="615A7E00" w:rsidR="00F62F91" w:rsidRPr="00F62F91" w:rsidRDefault="00F62F91" w:rsidP="00F62F91">
            <w:pPr>
              <w:ind w:firstLine="0"/>
            </w:pPr>
            <w:r>
              <w:t>Forrest</w:t>
            </w:r>
          </w:p>
        </w:tc>
        <w:tc>
          <w:tcPr>
            <w:tcW w:w="2179" w:type="dxa"/>
            <w:shd w:val="clear" w:color="auto" w:fill="auto"/>
          </w:tcPr>
          <w:p w14:paraId="062CDFC0" w14:textId="67A0A84E" w:rsidR="00F62F91" w:rsidRPr="00F62F91" w:rsidRDefault="00F62F91" w:rsidP="00F62F91">
            <w:pPr>
              <w:ind w:firstLine="0"/>
            </w:pPr>
            <w:r>
              <w:t>Frank</w:t>
            </w:r>
          </w:p>
        </w:tc>
        <w:tc>
          <w:tcPr>
            <w:tcW w:w="2180" w:type="dxa"/>
            <w:shd w:val="clear" w:color="auto" w:fill="auto"/>
          </w:tcPr>
          <w:p w14:paraId="02908C6A" w14:textId="19659E2B" w:rsidR="00F62F91" w:rsidRPr="00F62F91" w:rsidRDefault="00F62F91" w:rsidP="00F62F91">
            <w:pPr>
              <w:ind w:firstLine="0"/>
            </w:pPr>
            <w:r>
              <w:t>Gagnon</w:t>
            </w:r>
          </w:p>
        </w:tc>
      </w:tr>
      <w:tr w:rsidR="00F62F91" w:rsidRPr="00F62F91" w14:paraId="567EFEEC" w14:textId="77777777" w:rsidTr="00F62F91">
        <w:tc>
          <w:tcPr>
            <w:tcW w:w="2179" w:type="dxa"/>
            <w:shd w:val="clear" w:color="auto" w:fill="auto"/>
          </w:tcPr>
          <w:p w14:paraId="61AC40CC" w14:textId="6A718553" w:rsidR="00F62F91" w:rsidRPr="00F62F91" w:rsidRDefault="00F62F91" w:rsidP="00F62F91">
            <w:pPr>
              <w:ind w:firstLine="0"/>
            </w:pPr>
            <w:r>
              <w:t>Garvin</w:t>
            </w:r>
          </w:p>
        </w:tc>
        <w:tc>
          <w:tcPr>
            <w:tcW w:w="2179" w:type="dxa"/>
            <w:shd w:val="clear" w:color="auto" w:fill="auto"/>
          </w:tcPr>
          <w:p w14:paraId="283EBB89" w14:textId="2014B9B7" w:rsidR="00F62F91" w:rsidRPr="00F62F91" w:rsidRDefault="00F62F91" w:rsidP="00F62F91">
            <w:pPr>
              <w:ind w:firstLine="0"/>
            </w:pPr>
            <w:r>
              <w:t>Gatch</w:t>
            </w:r>
          </w:p>
        </w:tc>
        <w:tc>
          <w:tcPr>
            <w:tcW w:w="2180" w:type="dxa"/>
            <w:shd w:val="clear" w:color="auto" w:fill="auto"/>
          </w:tcPr>
          <w:p w14:paraId="09AD400E" w14:textId="56255EEC" w:rsidR="00F62F91" w:rsidRPr="00F62F91" w:rsidRDefault="00F62F91" w:rsidP="00F62F91">
            <w:pPr>
              <w:ind w:firstLine="0"/>
            </w:pPr>
            <w:r>
              <w:t>Gibson</w:t>
            </w:r>
          </w:p>
        </w:tc>
      </w:tr>
      <w:tr w:rsidR="00F62F91" w:rsidRPr="00F62F91" w14:paraId="7FC26319" w14:textId="77777777" w:rsidTr="00F62F91">
        <w:tc>
          <w:tcPr>
            <w:tcW w:w="2179" w:type="dxa"/>
            <w:shd w:val="clear" w:color="auto" w:fill="auto"/>
          </w:tcPr>
          <w:p w14:paraId="61069985" w14:textId="72B75B79" w:rsidR="00F62F91" w:rsidRPr="00F62F91" w:rsidRDefault="00F62F91" w:rsidP="00F62F91">
            <w:pPr>
              <w:ind w:firstLine="0"/>
            </w:pPr>
            <w:r>
              <w:t>Gilliam</w:t>
            </w:r>
          </w:p>
        </w:tc>
        <w:tc>
          <w:tcPr>
            <w:tcW w:w="2179" w:type="dxa"/>
            <w:shd w:val="clear" w:color="auto" w:fill="auto"/>
          </w:tcPr>
          <w:p w14:paraId="553C71D6" w14:textId="7F3D25B1" w:rsidR="00F62F91" w:rsidRPr="00F62F91" w:rsidRDefault="00F62F91" w:rsidP="00F62F91">
            <w:pPr>
              <w:ind w:firstLine="0"/>
            </w:pPr>
            <w:r>
              <w:t>Gilliard</w:t>
            </w:r>
          </w:p>
        </w:tc>
        <w:tc>
          <w:tcPr>
            <w:tcW w:w="2180" w:type="dxa"/>
            <w:shd w:val="clear" w:color="auto" w:fill="auto"/>
          </w:tcPr>
          <w:p w14:paraId="0AE7F583" w14:textId="67DBF780" w:rsidR="00F62F91" w:rsidRPr="00F62F91" w:rsidRDefault="00F62F91" w:rsidP="00F62F91">
            <w:pPr>
              <w:ind w:firstLine="0"/>
            </w:pPr>
            <w:r>
              <w:t>Gilreath</w:t>
            </w:r>
          </w:p>
        </w:tc>
      </w:tr>
      <w:tr w:rsidR="00F62F91" w:rsidRPr="00F62F91" w14:paraId="028FCBC9" w14:textId="77777777" w:rsidTr="00F62F91">
        <w:tc>
          <w:tcPr>
            <w:tcW w:w="2179" w:type="dxa"/>
            <w:shd w:val="clear" w:color="auto" w:fill="auto"/>
          </w:tcPr>
          <w:p w14:paraId="5F60C558" w14:textId="7CB2E19B" w:rsidR="00F62F91" w:rsidRPr="00F62F91" w:rsidRDefault="00F62F91" w:rsidP="00F62F91">
            <w:pPr>
              <w:ind w:firstLine="0"/>
            </w:pPr>
            <w:r>
              <w:t>Govan</w:t>
            </w:r>
          </w:p>
        </w:tc>
        <w:tc>
          <w:tcPr>
            <w:tcW w:w="2179" w:type="dxa"/>
            <w:shd w:val="clear" w:color="auto" w:fill="auto"/>
          </w:tcPr>
          <w:p w14:paraId="1E7FA633" w14:textId="7585FE07" w:rsidR="00F62F91" w:rsidRPr="00F62F91" w:rsidRDefault="00F62F91" w:rsidP="00F62F91">
            <w:pPr>
              <w:ind w:firstLine="0"/>
            </w:pPr>
            <w:r>
              <w:t>Grant</w:t>
            </w:r>
          </w:p>
        </w:tc>
        <w:tc>
          <w:tcPr>
            <w:tcW w:w="2180" w:type="dxa"/>
            <w:shd w:val="clear" w:color="auto" w:fill="auto"/>
          </w:tcPr>
          <w:p w14:paraId="2217B537" w14:textId="306F4329" w:rsidR="00F62F91" w:rsidRPr="00F62F91" w:rsidRDefault="00F62F91" w:rsidP="00F62F91">
            <w:pPr>
              <w:ind w:firstLine="0"/>
            </w:pPr>
            <w:r>
              <w:t>Guest</w:t>
            </w:r>
          </w:p>
        </w:tc>
      </w:tr>
      <w:tr w:rsidR="00F62F91" w:rsidRPr="00F62F91" w14:paraId="4D60E64F" w14:textId="77777777" w:rsidTr="00F62F91">
        <w:tc>
          <w:tcPr>
            <w:tcW w:w="2179" w:type="dxa"/>
            <w:shd w:val="clear" w:color="auto" w:fill="auto"/>
          </w:tcPr>
          <w:p w14:paraId="61899876" w14:textId="37705609" w:rsidR="00F62F91" w:rsidRPr="00F62F91" w:rsidRDefault="00F62F91" w:rsidP="00F62F91">
            <w:pPr>
              <w:ind w:firstLine="0"/>
            </w:pPr>
            <w:r>
              <w:t>Guffey</w:t>
            </w:r>
          </w:p>
        </w:tc>
        <w:tc>
          <w:tcPr>
            <w:tcW w:w="2179" w:type="dxa"/>
            <w:shd w:val="clear" w:color="auto" w:fill="auto"/>
          </w:tcPr>
          <w:p w14:paraId="76AADAC8" w14:textId="6BA15E73" w:rsidR="00F62F91" w:rsidRPr="00F62F91" w:rsidRDefault="00F62F91" w:rsidP="00F62F91">
            <w:pPr>
              <w:ind w:firstLine="0"/>
            </w:pPr>
            <w:r>
              <w:t>Haddon</w:t>
            </w:r>
          </w:p>
        </w:tc>
        <w:tc>
          <w:tcPr>
            <w:tcW w:w="2180" w:type="dxa"/>
            <w:shd w:val="clear" w:color="auto" w:fill="auto"/>
          </w:tcPr>
          <w:p w14:paraId="13981B6D" w14:textId="28B1510C" w:rsidR="00F62F91" w:rsidRPr="00F62F91" w:rsidRDefault="00F62F91" w:rsidP="00F62F91">
            <w:pPr>
              <w:ind w:firstLine="0"/>
            </w:pPr>
            <w:r>
              <w:t>Hager</w:t>
            </w:r>
          </w:p>
        </w:tc>
      </w:tr>
      <w:tr w:rsidR="00F62F91" w:rsidRPr="00F62F91" w14:paraId="02943353" w14:textId="77777777" w:rsidTr="00F62F91">
        <w:tc>
          <w:tcPr>
            <w:tcW w:w="2179" w:type="dxa"/>
            <w:shd w:val="clear" w:color="auto" w:fill="auto"/>
          </w:tcPr>
          <w:p w14:paraId="19704A01" w14:textId="357F0929" w:rsidR="00F62F91" w:rsidRPr="00F62F91" w:rsidRDefault="00F62F91" w:rsidP="00F62F91">
            <w:pPr>
              <w:ind w:firstLine="0"/>
            </w:pPr>
            <w:r>
              <w:t>Harris</w:t>
            </w:r>
          </w:p>
        </w:tc>
        <w:tc>
          <w:tcPr>
            <w:tcW w:w="2179" w:type="dxa"/>
            <w:shd w:val="clear" w:color="auto" w:fill="auto"/>
          </w:tcPr>
          <w:p w14:paraId="03D3D206" w14:textId="658F2E87" w:rsidR="00F62F91" w:rsidRPr="00F62F91" w:rsidRDefault="00F62F91" w:rsidP="00F62F91">
            <w:pPr>
              <w:ind w:firstLine="0"/>
            </w:pPr>
            <w:r>
              <w:t>Hartnett</w:t>
            </w:r>
          </w:p>
        </w:tc>
        <w:tc>
          <w:tcPr>
            <w:tcW w:w="2180" w:type="dxa"/>
            <w:shd w:val="clear" w:color="auto" w:fill="auto"/>
          </w:tcPr>
          <w:p w14:paraId="702CD27F" w14:textId="40F8D991" w:rsidR="00F62F91" w:rsidRPr="00F62F91" w:rsidRDefault="00F62F91" w:rsidP="00F62F91">
            <w:pPr>
              <w:ind w:firstLine="0"/>
            </w:pPr>
            <w:r>
              <w:t>Hartz</w:t>
            </w:r>
          </w:p>
        </w:tc>
      </w:tr>
      <w:tr w:rsidR="00F62F91" w:rsidRPr="00F62F91" w14:paraId="558EAA7C" w14:textId="77777777" w:rsidTr="00F62F91">
        <w:tc>
          <w:tcPr>
            <w:tcW w:w="2179" w:type="dxa"/>
            <w:shd w:val="clear" w:color="auto" w:fill="auto"/>
          </w:tcPr>
          <w:p w14:paraId="0A819AE6" w14:textId="25BF786D" w:rsidR="00F62F91" w:rsidRPr="00F62F91" w:rsidRDefault="00F62F91" w:rsidP="00F62F91">
            <w:pPr>
              <w:ind w:firstLine="0"/>
            </w:pPr>
            <w:r>
              <w:t>Henderson-Myers</w:t>
            </w:r>
          </w:p>
        </w:tc>
        <w:tc>
          <w:tcPr>
            <w:tcW w:w="2179" w:type="dxa"/>
            <w:shd w:val="clear" w:color="auto" w:fill="auto"/>
          </w:tcPr>
          <w:p w14:paraId="29200F53" w14:textId="3D7BC4E4" w:rsidR="00F62F91" w:rsidRPr="00F62F91" w:rsidRDefault="00F62F91" w:rsidP="00F62F91">
            <w:pPr>
              <w:ind w:firstLine="0"/>
            </w:pPr>
            <w:r>
              <w:t>Herbkersman</w:t>
            </w:r>
          </w:p>
        </w:tc>
        <w:tc>
          <w:tcPr>
            <w:tcW w:w="2180" w:type="dxa"/>
            <w:shd w:val="clear" w:color="auto" w:fill="auto"/>
          </w:tcPr>
          <w:p w14:paraId="4DF89C3D" w14:textId="503D29C1" w:rsidR="00F62F91" w:rsidRPr="00F62F91" w:rsidRDefault="00F62F91" w:rsidP="00F62F91">
            <w:pPr>
              <w:ind w:firstLine="0"/>
            </w:pPr>
            <w:r>
              <w:t>Hewitt</w:t>
            </w:r>
          </w:p>
        </w:tc>
      </w:tr>
      <w:tr w:rsidR="00F62F91" w:rsidRPr="00F62F91" w14:paraId="09A26880" w14:textId="77777777" w:rsidTr="00F62F91">
        <w:tc>
          <w:tcPr>
            <w:tcW w:w="2179" w:type="dxa"/>
            <w:shd w:val="clear" w:color="auto" w:fill="auto"/>
          </w:tcPr>
          <w:p w14:paraId="5D2F42CB" w14:textId="5577C387" w:rsidR="00F62F91" w:rsidRPr="00F62F91" w:rsidRDefault="00F62F91" w:rsidP="00F62F91">
            <w:pPr>
              <w:ind w:firstLine="0"/>
            </w:pPr>
            <w:r>
              <w:t>Hiott</w:t>
            </w:r>
          </w:p>
        </w:tc>
        <w:tc>
          <w:tcPr>
            <w:tcW w:w="2179" w:type="dxa"/>
            <w:shd w:val="clear" w:color="auto" w:fill="auto"/>
          </w:tcPr>
          <w:p w14:paraId="7922473A" w14:textId="6E94F9E4" w:rsidR="00F62F91" w:rsidRPr="00F62F91" w:rsidRDefault="00F62F91" w:rsidP="00F62F91">
            <w:pPr>
              <w:ind w:firstLine="0"/>
            </w:pPr>
            <w:r>
              <w:t>Hixon</w:t>
            </w:r>
          </w:p>
        </w:tc>
        <w:tc>
          <w:tcPr>
            <w:tcW w:w="2180" w:type="dxa"/>
            <w:shd w:val="clear" w:color="auto" w:fill="auto"/>
          </w:tcPr>
          <w:p w14:paraId="331361F9" w14:textId="64439696" w:rsidR="00F62F91" w:rsidRPr="00F62F91" w:rsidRDefault="00F62F91" w:rsidP="00F62F91">
            <w:pPr>
              <w:ind w:firstLine="0"/>
            </w:pPr>
            <w:r>
              <w:t>Holman</w:t>
            </w:r>
          </w:p>
        </w:tc>
      </w:tr>
      <w:tr w:rsidR="00F62F91" w:rsidRPr="00F62F91" w14:paraId="6F07ADA5" w14:textId="77777777" w:rsidTr="00F62F91">
        <w:tc>
          <w:tcPr>
            <w:tcW w:w="2179" w:type="dxa"/>
            <w:shd w:val="clear" w:color="auto" w:fill="auto"/>
          </w:tcPr>
          <w:p w14:paraId="368F9E37" w14:textId="0FF4F4F4" w:rsidR="00F62F91" w:rsidRPr="00F62F91" w:rsidRDefault="00F62F91" w:rsidP="00F62F91">
            <w:pPr>
              <w:ind w:firstLine="0"/>
            </w:pPr>
            <w:r>
              <w:t>Hosey</w:t>
            </w:r>
          </w:p>
        </w:tc>
        <w:tc>
          <w:tcPr>
            <w:tcW w:w="2179" w:type="dxa"/>
            <w:shd w:val="clear" w:color="auto" w:fill="auto"/>
          </w:tcPr>
          <w:p w14:paraId="3EB561CC" w14:textId="4365DCCD" w:rsidR="00F62F91" w:rsidRPr="00F62F91" w:rsidRDefault="00F62F91" w:rsidP="00F62F91">
            <w:pPr>
              <w:ind w:firstLine="0"/>
            </w:pPr>
            <w:r>
              <w:t>Huff</w:t>
            </w:r>
          </w:p>
        </w:tc>
        <w:tc>
          <w:tcPr>
            <w:tcW w:w="2180" w:type="dxa"/>
            <w:shd w:val="clear" w:color="auto" w:fill="auto"/>
          </w:tcPr>
          <w:p w14:paraId="4F75A354" w14:textId="35D48C19" w:rsidR="00F62F91" w:rsidRPr="00F62F91" w:rsidRDefault="00F62F91" w:rsidP="00F62F91">
            <w:pPr>
              <w:ind w:firstLine="0"/>
            </w:pPr>
            <w:r>
              <w:t>J. E. Johnson</w:t>
            </w:r>
          </w:p>
        </w:tc>
      </w:tr>
      <w:tr w:rsidR="00F62F91" w:rsidRPr="00F62F91" w14:paraId="041D0BEC" w14:textId="77777777" w:rsidTr="00F62F91">
        <w:tc>
          <w:tcPr>
            <w:tcW w:w="2179" w:type="dxa"/>
            <w:shd w:val="clear" w:color="auto" w:fill="auto"/>
          </w:tcPr>
          <w:p w14:paraId="149D94DF" w14:textId="360F7CF0" w:rsidR="00F62F91" w:rsidRPr="00F62F91" w:rsidRDefault="00F62F91" w:rsidP="00F62F91">
            <w:pPr>
              <w:ind w:firstLine="0"/>
            </w:pPr>
            <w:r>
              <w:t>J. L. Johnson</w:t>
            </w:r>
          </w:p>
        </w:tc>
        <w:tc>
          <w:tcPr>
            <w:tcW w:w="2179" w:type="dxa"/>
            <w:shd w:val="clear" w:color="auto" w:fill="auto"/>
          </w:tcPr>
          <w:p w14:paraId="7C64E149" w14:textId="0B38E592" w:rsidR="00F62F91" w:rsidRPr="00F62F91" w:rsidRDefault="00F62F91" w:rsidP="00F62F91">
            <w:pPr>
              <w:ind w:firstLine="0"/>
            </w:pPr>
            <w:r>
              <w:t>Jones</w:t>
            </w:r>
          </w:p>
        </w:tc>
        <w:tc>
          <w:tcPr>
            <w:tcW w:w="2180" w:type="dxa"/>
            <w:shd w:val="clear" w:color="auto" w:fill="auto"/>
          </w:tcPr>
          <w:p w14:paraId="4523A927" w14:textId="20CBD879" w:rsidR="00F62F91" w:rsidRPr="00F62F91" w:rsidRDefault="00F62F91" w:rsidP="00F62F91">
            <w:pPr>
              <w:ind w:firstLine="0"/>
            </w:pPr>
            <w:r>
              <w:t>Jordan</w:t>
            </w:r>
          </w:p>
        </w:tc>
      </w:tr>
      <w:tr w:rsidR="00F62F91" w:rsidRPr="00F62F91" w14:paraId="6C9962B8" w14:textId="77777777" w:rsidTr="00F62F91">
        <w:tc>
          <w:tcPr>
            <w:tcW w:w="2179" w:type="dxa"/>
            <w:shd w:val="clear" w:color="auto" w:fill="auto"/>
          </w:tcPr>
          <w:p w14:paraId="695F0C89" w14:textId="473C69E8" w:rsidR="00F62F91" w:rsidRPr="00F62F91" w:rsidRDefault="00F62F91" w:rsidP="00F62F91">
            <w:pPr>
              <w:ind w:firstLine="0"/>
            </w:pPr>
            <w:r>
              <w:t>Kilmartin</w:t>
            </w:r>
          </w:p>
        </w:tc>
        <w:tc>
          <w:tcPr>
            <w:tcW w:w="2179" w:type="dxa"/>
            <w:shd w:val="clear" w:color="auto" w:fill="auto"/>
          </w:tcPr>
          <w:p w14:paraId="7E70DF9F" w14:textId="73B7BBD9" w:rsidR="00F62F91" w:rsidRPr="00F62F91" w:rsidRDefault="00F62F91" w:rsidP="00F62F91">
            <w:pPr>
              <w:ind w:firstLine="0"/>
            </w:pPr>
            <w:r>
              <w:t>King</w:t>
            </w:r>
          </w:p>
        </w:tc>
        <w:tc>
          <w:tcPr>
            <w:tcW w:w="2180" w:type="dxa"/>
            <w:shd w:val="clear" w:color="auto" w:fill="auto"/>
          </w:tcPr>
          <w:p w14:paraId="4B3FE0A1" w14:textId="6AAE7A7A" w:rsidR="00F62F91" w:rsidRPr="00F62F91" w:rsidRDefault="00F62F91" w:rsidP="00F62F91">
            <w:pPr>
              <w:ind w:firstLine="0"/>
            </w:pPr>
            <w:r>
              <w:t>Kirby</w:t>
            </w:r>
          </w:p>
        </w:tc>
      </w:tr>
      <w:tr w:rsidR="00F62F91" w:rsidRPr="00F62F91" w14:paraId="1449E663" w14:textId="77777777" w:rsidTr="00F62F91">
        <w:tc>
          <w:tcPr>
            <w:tcW w:w="2179" w:type="dxa"/>
            <w:shd w:val="clear" w:color="auto" w:fill="auto"/>
          </w:tcPr>
          <w:p w14:paraId="536D0BB4" w14:textId="429D83E5" w:rsidR="00F62F91" w:rsidRPr="00F62F91" w:rsidRDefault="00F62F91" w:rsidP="00F62F91">
            <w:pPr>
              <w:ind w:firstLine="0"/>
            </w:pPr>
            <w:r>
              <w:t>Landing</w:t>
            </w:r>
          </w:p>
        </w:tc>
        <w:tc>
          <w:tcPr>
            <w:tcW w:w="2179" w:type="dxa"/>
            <w:shd w:val="clear" w:color="auto" w:fill="auto"/>
          </w:tcPr>
          <w:p w14:paraId="1966D0BC" w14:textId="2FD9BF69" w:rsidR="00F62F91" w:rsidRPr="00F62F91" w:rsidRDefault="00F62F91" w:rsidP="00F62F91">
            <w:pPr>
              <w:ind w:firstLine="0"/>
            </w:pPr>
            <w:r>
              <w:t>Lawson</w:t>
            </w:r>
          </w:p>
        </w:tc>
        <w:tc>
          <w:tcPr>
            <w:tcW w:w="2180" w:type="dxa"/>
            <w:shd w:val="clear" w:color="auto" w:fill="auto"/>
          </w:tcPr>
          <w:p w14:paraId="186275B2" w14:textId="4F90E31B" w:rsidR="00F62F91" w:rsidRPr="00F62F91" w:rsidRDefault="00F62F91" w:rsidP="00F62F91">
            <w:pPr>
              <w:ind w:firstLine="0"/>
            </w:pPr>
            <w:r>
              <w:t>Ligon</w:t>
            </w:r>
          </w:p>
        </w:tc>
      </w:tr>
      <w:tr w:rsidR="00F62F91" w:rsidRPr="00F62F91" w14:paraId="50B85CCA" w14:textId="77777777" w:rsidTr="00F62F91">
        <w:tc>
          <w:tcPr>
            <w:tcW w:w="2179" w:type="dxa"/>
            <w:shd w:val="clear" w:color="auto" w:fill="auto"/>
          </w:tcPr>
          <w:p w14:paraId="72182AB2" w14:textId="046552FC" w:rsidR="00F62F91" w:rsidRPr="00F62F91" w:rsidRDefault="00F62F91" w:rsidP="00F62F91">
            <w:pPr>
              <w:ind w:firstLine="0"/>
            </w:pPr>
            <w:r>
              <w:t>Long</w:t>
            </w:r>
          </w:p>
        </w:tc>
        <w:tc>
          <w:tcPr>
            <w:tcW w:w="2179" w:type="dxa"/>
            <w:shd w:val="clear" w:color="auto" w:fill="auto"/>
          </w:tcPr>
          <w:p w14:paraId="242ADA7D" w14:textId="3E2D4EA9" w:rsidR="00F62F91" w:rsidRPr="00F62F91" w:rsidRDefault="00F62F91" w:rsidP="00F62F91">
            <w:pPr>
              <w:ind w:firstLine="0"/>
            </w:pPr>
            <w:r>
              <w:t>Lowe</w:t>
            </w:r>
          </w:p>
        </w:tc>
        <w:tc>
          <w:tcPr>
            <w:tcW w:w="2180" w:type="dxa"/>
            <w:shd w:val="clear" w:color="auto" w:fill="auto"/>
          </w:tcPr>
          <w:p w14:paraId="1B0CAF93" w14:textId="6B2F7D50" w:rsidR="00F62F91" w:rsidRPr="00F62F91" w:rsidRDefault="00F62F91" w:rsidP="00F62F91">
            <w:pPr>
              <w:ind w:firstLine="0"/>
            </w:pPr>
            <w:r>
              <w:t>Luck</w:t>
            </w:r>
          </w:p>
        </w:tc>
      </w:tr>
      <w:tr w:rsidR="00F62F91" w:rsidRPr="00F62F91" w14:paraId="19C8D4D3" w14:textId="77777777" w:rsidTr="00F62F91">
        <w:tc>
          <w:tcPr>
            <w:tcW w:w="2179" w:type="dxa"/>
            <w:shd w:val="clear" w:color="auto" w:fill="auto"/>
          </w:tcPr>
          <w:p w14:paraId="4BCC88AD" w14:textId="17E750B0" w:rsidR="00F62F91" w:rsidRPr="00F62F91" w:rsidRDefault="00F62F91" w:rsidP="00F62F91">
            <w:pPr>
              <w:ind w:firstLine="0"/>
            </w:pPr>
            <w:r>
              <w:t>Magnuson</w:t>
            </w:r>
          </w:p>
        </w:tc>
        <w:tc>
          <w:tcPr>
            <w:tcW w:w="2179" w:type="dxa"/>
            <w:shd w:val="clear" w:color="auto" w:fill="auto"/>
          </w:tcPr>
          <w:p w14:paraId="00A41FC8" w14:textId="200F35B3" w:rsidR="00F62F91" w:rsidRPr="00F62F91" w:rsidRDefault="00F62F91" w:rsidP="00F62F91">
            <w:pPr>
              <w:ind w:firstLine="0"/>
            </w:pPr>
            <w:r>
              <w:t>Martin</w:t>
            </w:r>
          </w:p>
        </w:tc>
        <w:tc>
          <w:tcPr>
            <w:tcW w:w="2180" w:type="dxa"/>
            <w:shd w:val="clear" w:color="auto" w:fill="auto"/>
          </w:tcPr>
          <w:p w14:paraId="3363E159" w14:textId="028BCBA1" w:rsidR="00F62F91" w:rsidRPr="00F62F91" w:rsidRDefault="00F62F91" w:rsidP="00F62F91">
            <w:pPr>
              <w:ind w:firstLine="0"/>
            </w:pPr>
            <w:r>
              <w:t>May</w:t>
            </w:r>
          </w:p>
        </w:tc>
      </w:tr>
      <w:tr w:rsidR="00F62F91" w:rsidRPr="00F62F91" w14:paraId="3059DFE3" w14:textId="77777777" w:rsidTr="00F62F91">
        <w:tc>
          <w:tcPr>
            <w:tcW w:w="2179" w:type="dxa"/>
            <w:shd w:val="clear" w:color="auto" w:fill="auto"/>
          </w:tcPr>
          <w:p w14:paraId="48995830" w14:textId="480F8A6C" w:rsidR="00F62F91" w:rsidRPr="00F62F91" w:rsidRDefault="00F62F91" w:rsidP="00F62F91">
            <w:pPr>
              <w:ind w:firstLine="0"/>
            </w:pPr>
            <w:r>
              <w:t>McCravy</w:t>
            </w:r>
          </w:p>
        </w:tc>
        <w:tc>
          <w:tcPr>
            <w:tcW w:w="2179" w:type="dxa"/>
            <w:shd w:val="clear" w:color="auto" w:fill="auto"/>
          </w:tcPr>
          <w:p w14:paraId="3DD90E1B" w14:textId="173E2E27" w:rsidR="00F62F91" w:rsidRPr="00F62F91" w:rsidRDefault="00F62F91" w:rsidP="00F62F91">
            <w:pPr>
              <w:ind w:firstLine="0"/>
            </w:pPr>
            <w:r>
              <w:t>McDaniel</w:t>
            </w:r>
          </w:p>
        </w:tc>
        <w:tc>
          <w:tcPr>
            <w:tcW w:w="2180" w:type="dxa"/>
            <w:shd w:val="clear" w:color="auto" w:fill="auto"/>
          </w:tcPr>
          <w:p w14:paraId="4AFEE9BD" w14:textId="477D3B46" w:rsidR="00F62F91" w:rsidRPr="00F62F91" w:rsidRDefault="00F62F91" w:rsidP="00F62F91">
            <w:pPr>
              <w:ind w:firstLine="0"/>
            </w:pPr>
            <w:r>
              <w:t>McGinnis</w:t>
            </w:r>
          </w:p>
        </w:tc>
      </w:tr>
      <w:tr w:rsidR="00F62F91" w:rsidRPr="00F62F91" w14:paraId="2594760D" w14:textId="77777777" w:rsidTr="00F62F91">
        <w:tc>
          <w:tcPr>
            <w:tcW w:w="2179" w:type="dxa"/>
            <w:shd w:val="clear" w:color="auto" w:fill="auto"/>
          </w:tcPr>
          <w:p w14:paraId="02EED458" w14:textId="2A57D39C" w:rsidR="00F62F91" w:rsidRPr="00F62F91" w:rsidRDefault="00F62F91" w:rsidP="00F62F91">
            <w:pPr>
              <w:ind w:firstLine="0"/>
            </w:pPr>
            <w:r>
              <w:t>Mitchell</w:t>
            </w:r>
          </w:p>
        </w:tc>
        <w:tc>
          <w:tcPr>
            <w:tcW w:w="2179" w:type="dxa"/>
            <w:shd w:val="clear" w:color="auto" w:fill="auto"/>
          </w:tcPr>
          <w:p w14:paraId="1F54F562" w14:textId="065DBFB9" w:rsidR="00F62F91" w:rsidRPr="00F62F91" w:rsidRDefault="00F62F91" w:rsidP="00F62F91">
            <w:pPr>
              <w:ind w:firstLine="0"/>
            </w:pPr>
            <w:r>
              <w:t>J. Moore</w:t>
            </w:r>
          </w:p>
        </w:tc>
        <w:tc>
          <w:tcPr>
            <w:tcW w:w="2180" w:type="dxa"/>
            <w:shd w:val="clear" w:color="auto" w:fill="auto"/>
          </w:tcPr>
          <w:p w14:paraId="19567A09" w14:textId="5590CA96" w:rsidR="00F62F91" w:rsidRPr="00F62F91" w:rsidRDefault="00F62F91" w:rsidP="00F62F91">
            <w:pPr>
              <w:ind w:firstLine="0"/>
            </w:pPr>
            <w:r>
              <w:t>T. Moore</w:t>
            </w:r>
          </w:p>
        </w:tc>
      </w:tr>
      <w:tr w:rsidR="00F62F91" w:rsidRPr="00F62F91" w14:paraId="2D5A2564" w14:textId="77777777" w:rsidTr="00F62F91">
        <w:tc>
          <w:tcPr>
            <w:tcW w:w="2179" w:type="dxa"/>
            <w:shd w:val="clear" w:color="auto" w:fill="auto"/>
          </w:tcPr>
          <w:p w14:paraId="4B818ED6" w14:textId="2EB8C70B" w:rsidR="00F62F91" w:rsidRPr="00F62F91" w:rsidRDefault="00F62F91" w:rsidP="00F62F91">
            <w:pPr>
              <w:ind w:firstLine="0"/>
            </w:pPr>
            <w:r>
              <w:t>Morgan</w:t>
            </w:r>
          </w:p>
        </w:tc>
        <w:tc>
          <w:tcPr>
            <w:tcW w:w="2179" w:type="dxa"/>
            <w:shd w:val="clear" w:color="auto" w:fill="auto"/>
          </w:tcPr>
          <w:p w14:paraId="445197D6" w14:textId="01B8AFB7" w:rsidR="00F62F91" w:rsidRPr="00F62F91" w:rsidRDefault="00F62F91" w:rsidP="00F62F91">
            <w:pPr>
              <w:ind w:firstLine="0"/>
            </w:pPr>
            <w:r>
              <w:t>Moss</w:t>
            </w:r>
          </w:p>
        </w:tc>
        <w:tc>
          <w:tcPr>
            <w:tcW w:w="2180" w:type="dxa"/>
            <w:shd w:val="clear" w:color="auto" w:fill="auto"/>
          </w:tcPr>
          <w:p w14:paraId="093ABC65" w14:textId="2539B43B" w:rsidR="00F62F91" w:rsidRPr="00F62F91" w:rsidRDefault="00F62F91" w:rsidP="00F62F91">
            <w:pPr>
              <w:ind w:firstLine="0"/>
            </w:pPr>
            <w:r>
              <w:t>Murphy</w:t>
            </w:r>
          </w:p>
        </w:tc>
      </w:tr>
      <w:tr w:rsidR="00F62F91" w:rsidRPr="00F62F91" w14:paraId="6A8DADAB" w14:textId="77777777" w:rsidTr="00F62F91">
        <w:tc>
          <w:tcPr>
            <w:tcW w:w="2179" w:type="dxa"/>
            <w:shd w:val="clear" w:color="auto" w:fill="auto"/>
          </w:tcPr>
          <w:p w14:paraId="765937BB" w14:textId="31C4107B" w:rsidR="00F62F91" w:rsidRPr="00F62F91" w:rsidRDefault="00F62F91" w:rsidP="00F62F91">
            <w:pPr>
              <w:ind w:firstLine="0"/>
            </w:pPr>
            <w:r>
              <w:t>Neese</w:t>
            </w:r>
          </w:p>
        </w:tc>
        <w:tc>
          <w:tcPr>
            <w:tcW w:w="2179" w:type="dxa"/>
            <w:shd w:val="clear" w:color="auto" w:fill="auto"/>
          </w:tcPr>
          <w:p w14:paraId="57BBE8EF" w14:textId="49B90F62" w:rsidR="00F62F91" w:rsidRPr="00F62F91" w:rsidRDefault="00F62F91" w:rsidP="00F62F91">
            <w:pPr>
              <w:ind w:firstLine="0"/>
            </w:pPr>
            <w:r>
              <w:t>B. Newton</w:t>
            </w:r>
          </w:p>
        </w:tc>
        <w:tc>
          <w:tcPr>
            <w:tcW w:w="2180" w:type="dxa"/>
            <w:shd w:val="clear" w:color="auto" w:fill="auto"/>
          </w:tcPr>
          <w:p w14:paraId="5EE3F728" w14:textId="5B8FEE21" w:rsidR="00F62F91" w:rsidRPr="00F62F91" w:rsidRDefault="00F62F91" w:rsidP="00F62F91">
            <w:pPr>
              <w:ind w:firstLine="0"/>
            </w:pPr>
            <w:r>
              <w:t>W. Newton</w:t>
            </w:r>
          </w:p>
        </w:tc>
      </w:tr>
      <w:tr w:rsidR="00F62F91" w:rsidRPr="00F62F91" w14:paraId="2E1C22C6" w14:textId="77777777" w:rsidTr="00F62F91">
        <w:tc>
          <w:tcPr>
            <w:tcW w:w="2179" w:type="dxa"/>
            <w:shd w:val="clear" w:color="auto" w:fill="auto"/>
          </w:tcPr>
          <w:p w14:paraId="584C67CA" w14:textId="3BAF456D" w:rsidR="00F62F91" w:rsidRPr="00F62F91" w:rsidRDefault="00F62F91" w:rsidP="00F62F91">
            <w:pPr>
              <w:ind w:firstLine="0"/>
            </w:pPr>
            <w:r>
              <w:t>Oremus</w:t>
            </w:r>
          </w:p>
        </w:tc>
        <w:tc>
          <w:tcPr>
            <w:tcW w:w="2179" w:type="dxa"/>
            <w:shd w:val="clear" w:color="auto" w:fill="auto"/>
          </w:tcPr>
          <w:p w14:paraId="06369517" w14:textId="4E072D7B" w:rsidR="00F62F91" w:rsidRPr="00F62F91" w:rsidRDefault="00F62F91" w:rsidP="00F62F91">
            <w:pPr>
              <w:ind w:firstLine="0"/>
            </w:pPr>
            <w:r>
              <w:t>Pace</w:t>
            </w:r>
          </w:p>
        </w:tc>
        <w:tc>
          <w:tcPr>
            <w:tcW w:w="2180" w:type="dxa"/>
            <w:shd w:val="clear" w:color="auto" w:fill="auto"/>
          </w:tcPr>
          <w:p w14:paraId="77024BA0" w14:textId="04689B15" w:rsidR="00F62F91" w:rsidRPr="00F62F91" w:rsidRDefault="00F62F91" w:rsidP="00F62F91">
            <w:pPr>
              <w:ind w:firstLine="0"/>
            </w:pPr>
            <w:r>
              <w:t>Pedalino</w:t>
            </w:r>
          </w:p>
        </w:tc>
      </w:tr>
      <w:tr w:rsidR="00F62F91" w:rsidRPr="00F62F91" w14:paraId="106B4E9E" w14:textId="77777777" w:rsidTr="00F62F91">
        <w:tc>
          <w:tcPr>
            <w:tcW w:w="2179" w:type="dxa"/>
            <w:shd w:val="clear" w:color="auto" w:fill="auto"/>
          </w:tcPr>
          <w:p w14:paraId="086EE445" w14:textId="3C122E79" w:rsidR="00F62F91" w:rsidRPr="00F62F91" w:rsidRDefault="00F62F91" w:rsidP="00F62F91">
            <w:pPr>
              <w:ind w:firstLine="0"/>
            </w:pPr>
            <w:r>
              <w:t>Pope</w:t>
            </w:r>
          </w:p>
        </w:tc>
        <w:tc>
          <w:tcPr>
            <w:tcW w:w="2179" w:type="dxa"/>
            <w:shd w:val="clear" w:color="auto" w:fill="auto"/>
          </w:tcPr>
          <w:p w14:paraId="2137D27B" w14:textId="208DBA7D" w:rsidR="00F62F91" w:rsidRPr="00F62F91" w:rsidRDefault="00F62F91" w:rsidP="00F62F91">
            <w:pPr>
              <w:ind w:firstLine="0"/>
            </w:pPr>
            <w:r>
              <w:t>Rankin</w:t>
            </w:r>
          </w:p>
        </w:tc>
        <w:tc>
          <w:tcPr>
            <w:tcW w:w="2180" w:type="dxa"/>
            <w:shd w:val="clear" w:color="auto" w:fill="auto"/>
          </w:tcPr>
          <w:p w14:paraId="759280FD" w14:textId="783821C7" w:rsidR="00F62F91" w:rsidRPr="00F62F91" w:rsidRDefault="00F62F91" w:rsidP="00F62F91">
            <w:pPr>
              <w:ind w:firstLine="0"/>
            </w:pPr>
            <w:r>
              <w:t>Reese</w:t>
            </w:r>
          </w:p>
        </w:tc>
      </w:tr>
      <w:tr w:rsidR="00F62F91" w:rsidRPr="00F62F91" w14:paraId="49489AB1" w14:textId="77777777" w:rsidTr="00F62F91">
        <w:tc>
          <w:tcPr>
            <w:tcW w:w="2179" w:type="dxa"/>
            <w:shd w:val="clear" w:color="auto" w:fill="auto"/>
          </w:tcPr>
          <w:p w14:paraId="7FB3BBAB" w14:textId="1C74BD5D" w:rsidR="00F62F91" w:rsidRPr="00F62F91" w:rsidRDefault="00F62F91" w:rsidP="00F62F91">
            <w:pPr>
              <w:ind w:firstLine="0"/>
            </w:pPr>
            <w:r>
              <w:t>Rivers</w:t>
            </w:r>
          </w:p>
        </w:tc>
        <w:tc>
          <w:tcPr>
            <w:tcW w:w="2179" w:type="dxa"/>
            <w:shd w:val="clear" w:color="auto" w:fill="auto"/>
          </w:tcPr>
          <w:p w14:paraId="2D3378C5" w14:textId="45916C2E" w:rsidR="00F62F91" w:rsidRPr="00F62F91" w:rsidRDefault="00F62F91" w:rsidP="00F62F91">
            <w:pPr>
              <w:ind w:firstLine="0"/>
            </w:pPr>
            <w:r>
              <w:t>Robbins</w:t>
            </w:r>
          </w:p>
        </w:tc>
        <w:tc>
          <w:tcPr>
            <w:tcW w:w="2180" w:type="dxa"/>
            <w:shd w:val="clear" w:color="auto" w:fill="auto"/>
          </w:tcPr>
          <w:p w14:paraId="2AACFBE7" w14:textId="76F000EA" w:rsidR="00F62F91" w:rsidRPr="00F62F91" w:rsidRDefault="00F62F91" w:rsidP="00F62F91">
            <w:pPr>
              <w:ind w:firstLine="0"/>
            </w:pPr>
            <w:r>
              <w:t>Sanders</w:t>
            </w:r>
          </w:p>
        </w:tc>
      </w:tr>
      <w:tr w:rsidR="00F62F91" w:rsidRPr="00F62F91" w14:paraId="6DD51A22" w14:textId="77777777" w:rsidTr="00F62F91">
        <w:tc>
          <w:tcPr>
            <w:tcW w:w="2179" w:type="dxa"/>
            <w:shd w:val="clear" w:color="auto" w:fill="auto"/>
          </w:tcPr>
          <w:p w14:paraId="016366F9" w14:textId="706019E6" w:rsidR="00F62F91" w:rsidRPr="00F62F91" w:rsidRDefault="00F62F91" w:rsidP="00F62F91">
            <w:pPr>
              <w:ind w:firstLine="0"/>
            </w:pPr>
            <w:r>
              <w:t>Schuessler</w:t>
            </w:r>
          </w:p>
        </w:tc>
        <w:tc>
          <w:tcPr>
            <w:tcW w:w="2179" w:type="dxa"/>
            <w:shd w:val="clear" w:color="auto" w:fill="auto"/>
          </w:tcPr>
          <w:p w14:paraId="5D721CCC" w14:textId="31CE875D" w:rsidR="00F62F91" w:rsidRPr="00F62F91" w:rsidRDefault="00F62F91" w:rsidP="00F62F91">
            <w:pPr>
              <w:ind w:firstLine="0"/>
            </w:pPr>
            <w:r>
              <w:t>Sessions</w:t>
            </w:r>
          </w:p>
        </w:tc>
        <w:tc>
          <w:tcPr>
            <w:tcW w:w="2180" w:type="dxa"/>
            <w:shd w:val="clear" w:color="auto" w:fill="auto"/>
          </w:tcPr>
          <w:p w14:paraId="7DC79CBE" w14:textId="5B2BC989" w:rsidR="00F62F91" w:rsidRPr="00F62F91" w:rsidRDefault="00F62F91" w:rsidP="00F62F91">
            <w:pPr>
              <w:ind w:firstLine="0"/>
            </w:pPr>
            <w:r>
              <w:t>G. M. Smith</w:t>
            </w:r>
          </w:p>
        </w:tc>
      </w:tr>
      <w:tr w:rsidR="00F62F91" w:rsidRPr="00F62F91" w14:paraId="5E284088" w14:textId="77777777" w:rsidTr="00F62F91">
        <w:tc>
          <w:tcPr>
            <w:tcW w:w="2179" w:type="dxa"/>
            <w:shd w:val="clear" w:color="auto" w:fill="auto"/>
          </w:tcPr>
          <w:p w14:paraId="235886F6" w14:textId="39DF62F0" w:rsidR="00F62F91" w:rsidRPr="00F62F91" w:rsidRDefault="00F62F91" w:rsidP="00F62F91">
            <w:pPr>
              <w:ind w:firstLine="0"/>
            </w:pPr>
            <w:r>
              <w:t>M. M. Smith</w:t>
            </w:r>
          </w:p>
        </w:tc>
        <w:tc>
          <w:tcPr>
            <w:tcW w:w="2179" w:type="dxa"/>
            <w:shd w:val="clear" w:color="auto" w:fill="auto"/>
          </w:tcPr>
          <w:p w14:paraId="163E418B" w14:textId="49E366AE" w:rsidR="00F62F91" w:rsidRPr="00F62F91" w:rsidRDefault="00F62F91" w:rsidP="00F62F91">
            <w:pPr>
              <w:ind w:firstLine="0"/>
            </w:pPr>
            <w:r>
              <w:t>Spann-Wilder</w:t>
            </w:r>
          </w:p>
        </w:tc>
        <w:tc>
          <w:tcPr>
            <w:tcW w:w="2180" w:type="dxa"/>
            <w:shd w:val="clear" w:color="auto" w:fill="auto"/>
          </w:tcPr>
          <w:p w14:paraId="6D65317B" w14:textId="33E704B7" w:rsidR="00F62F91" w:rsidRPr="00F62F91" w:rsidRDefault="00F62F91" w:rsidP="00F62F91">
            <w:pPr>
              <w:ind w:firstLine="0"/>
            </w:pPr>
            <w:r>
              <w:t>Stavrinakis</w:t>
            </w:r>
          </w:p>
        </w:tc>
      </w:tr>
      <w:tr w:rsidR="00F62F91" w:rsidRPr="00F62F91" w14:paraId="0366011B" w14:textId="77777777" w:rsidTr="00F62F91">
        <w:tc>
          <w:tcPr>
            <w:tcW w:w="2179" w:type="dxa"/>
            <w:shd w:val="clear" w:color="auto" w:fill="auto"/>
          </w:tcPr>
          <w:p w14:paraId="49407D31" w14:textId="40ACC2B6" w:rsidR="00F62F91" w:rsidRPr="00F62F91" w:rsidRDefault="00F62F91" w:rsidP="00F62F91">
            <w:pPr>
              <w:ind w:firstLine="0"/>
            </w:pPr>
            <w:r>
              <w:t>Taylor</w:t>
            </w:r>
          </w:p>
        </w:tc>
        <w:tc>
          <w:tcPr>
            <w:tcW w:w="2179" w:type="dxa"/>
            <w:shd w:val="clear" w:color="auto" w:fill="auto"/>
          </w:tcPr>
          <w:p w14:paraId="4A0FAE32" w14:textId="3EB69EFA" w:rsidR="00F62F91" w:rsidRPr="00F62F91" w:rsidRDefault="00F62F91" w:rsidP="00F62F91">
            <w:pPr>
              <w:ind w:firstLine="0"/>
            </w:pPr>
            <w:r>
              <w:t>Teeple</w:t>
            </w:r>
          </w:p>
        </w:tc>
        <w:tc>
          <w:tcPr>
            <w:tcW w:w="2180" w:type="dxa"/>
            <w:shd w:val="clear" w:color="auto" w:fill="auto"/>
          </w:tcPr>
          <w:p w14:paraId="569A957F" w14:textId="7EFDB502" w:rsidR="00F62F91" w:rsidRPr="00F62F91" w:rsidRDefault="00F62F91" w:rsidP="00F62F91">
            <w:pPr>
              <w:ind w:firstLine="0"/>
            </w:pPr>
            <w:r>
              <w:t>Terribile</w:t>
            </w:r>
          </w:p>
        </w:tc>
      </w:tr>
      <w:tr w:rsidR="00F62F91" w:rsidRPr="00F62F91" w14:paraId="185A4A94" w14:textId="77777777" w:rsidTr="00F62F91">
        <w:tc>
          <w:tcPr>
            <w:tcW w:w="2179" w:type="dxa"/>
            <w:shd w:val="clear" w:color="auto" w:fill="auto"/>
          </w:tcPr>
          <w:p w14:paraId="7B4525B9" w14:textId="661605E9" w:rsidR="00F62F91" w:rsidRPr="00F62F91" w:rsidRDefault="00F62F91" w:rsidP="00F62F91">
            <w:pPr>
              <w:ind w:firstLine="0"/>
            </w:pPr>
            <w:r>
              <w:t>Vaughan</w:t>
            </w:r>
          </w:p>
        </w:tc>
        <w:tc>
          <w:tcPr>
            <w:tcW w:w="2179" w:type="dxa"/>
            <w:shd w:val="clear" w:color="auto" w:fill="auto"/>
          </w:tcPr>
          <w:p w14:paraId="26C51DE6" w14:textId="75EDA2F8" w:rsidR="00F62F91" w:rsidRPr="00F62F91" w:rsidRDefault="00F62F91" w:rsidP="00F62F91">
            <w:pPr>
              <w:ind w:firstLine="0"/>
            </w:pPr>
            <w:r>
              <w:t>Weeks</w:t>
            </w:r>
          </w:p>
        </w:tc>
        <w:tc>
          <w:tcPr>
            <w:tcW w:w="2180" w:type="dxa"/>
            <w:shd w:val="clear" w:color="auto" w:fill="auto"/>
          </w:tcPr>
          <w:p w14:paraId="7318C569" w14:textId="3891F071" w:rsidR="00F62F91" w:rsidRPr="00F62F91" w:rsidRDefault="00F62F91" w:rsidP="00F62F91">
            <w:pPr>
              <w:ind w:firstLine="0"/>
            </w:pPr>
            <w:r>
              <w:t>Wetmore</w:t>
            </w:r>
          </w:p>
        </w:tc>
      </w:tr>
      <w:tr w:rsidR="00F62F91" w:rsidRPr="00F62F91" w14:paraId="1825C31D" w14:textId="77777777" w:rsidTr="00F62F91">
        <w:tc>
          <w:tcPr>
            <w:tcW w:w="2179" w:type="dxa"/>
            <w:shd w:val="clear" w:color="auto" w:fill="auto"/>
          </w:tcPr>
          <w:p w14:paraId="5AEBC5F0" w14:textId="51C1EBB4" w:rsidR="00F62F91" w:rsidRPr="00F62F91" w:rsidRDefault="00F62F91" w:rsidP="00F62F91">
            <w:pPr>
              <w:ind w:firstLine="0"/>
            </w:pPr>
            <w:r>
              <w:t>White</w:t>
            </w:r>
          </w:p>
        </w:tc>
        <w:tc>
          <w:tcPr>
            <w:tcW w:w="2179" w:type="dxa"/>
            <w:shd w:val="clear" w:color="auto" w:fill="auto"/>
          </w:tcPr>
          <w:p w14:paraId="22156E8B" w14:textId="177C2B44" w:rsidR="00F62F91" w:rsidRPr="00F62F91" w:rsidRDefault="00F62F91" w:rsidP="00F62F91">
            <w:pPr>
              <w:ind w:firstLine="0"/>
            </w:pPr>
            <w:r>
              <w:t>Whitmire</w:t>
            </w:r>
          </w:p>
        </w:tc>
        <w:tc>
          <w:tcPr>
            <w:tcW w:w="2180" w:type="dxa"/>
            <w:shd w:val="clear" w:color="auto" w:fill="auto"/>
          </w:tcPr>
          <w:p w14:paraId="2B3E829E" w14:textId="11947F23" w:rsidR="00F62F91" w:rsidRPr="00F62F91" w:rsidRDefault="00F62F91" w:rsidP="00F62F91">
            <w:pPr>
              <w:ind w:firstLine="0"/>
            </w:pPr>
            <w:r>
              <w:t>Wickensimer</w:t>
            </w:r>
          </w:p>
        </w:tc>
      </w:tr>
      <w:tr w:rsidR="00F62F91" w:rsidRPr="00F62F91" w14:paraId="2BC16477" w14:textId="77777777" w:rsidTr="00F62F91">
        <w:tc>
          <w:tcPr>
            <w:tcW w:w="2179" w:type="dxa"/>
            <w:shd w:val="clear" w:color="auto" w:fill="auto"/>
          </w:tcPr>
          <w:p w14:paraId="7BBAEF98" w14:textId="08DE145F" w:rsidR="00F62F91" w:rsidRPr="00F62F91" w:rsidRDefault="00F62F91" w:rsidP="00F62F91">
            <w:pPr>
              <w:keepNext/>
              <w:ind w:firstLine="0"/>
            </w:pPr>
            <w:r>
              <w:t>Williams</w:t>
            </w:r>
          </w:p>
        </w:tc>
        <w:tc>
          <w:tcPr>
            <w:tcW w:w="2179" w:type="dxa"/>
            <w:shd w:val="clear" w:color="auto" w:fill="auto"/>
          </w:tcPr>
          <w:p w14:paraId="4D86A609" w14:textId="4AC02BE5" w:rsidR="00F62F91" w:rsidRPr="00F62F91" w:rsidRDefault="00F62F91" w:rsidP="00F62F91">
            <w:pPr>
              <w:keepNext/>
              <w:ind w:firstLine="0"/>
            </w:pPr>
            <w:r>
              <w:t>Willis</w:t>
            </w:r>
          </w:p>
        </w:tc>
        <w:tc>
          <w:tcPr>
            <w:tcW w:w="2180" w:type="dxa"/>
            <w:shd w:val="clear" w:color="auto" w:fill="auto"/>
          </w:tcPr>
          <w:p w14:paraId="419C7F03" w14:textId="4960D08D" w:rsidR="00F62F91" w:rsidRPr="00F62F91" w:rsidRDefault="00F62F91" w:rsidP="00F62F91">
            <w:pPr>
              <w:keepNext/>
              <w:ind w:firstLine="0"/>
            </w:pPr>
            <w:r>
              <w:t>Wooten</w:t>
            </w:r>
          </w:p>
        </w:tc>
      </w:tr>
      <w:tr w:rsidR="00F62F91" w:rsidRPr="00F62F91" w14:paraId="7BE8BA8B" w14:textId="77777777" w:rsidTr="00F62F91">
        <w:tc>
          <w:tcPr>
            <w:tcW w:w="2179" w:type="dxa"/>
            <w:shd w:val="clear" w:color="auto" w:fill="auto"/>
          </w:tcPr>
          <w:p w14:paraId="353802EC" w14:textId="222D7B54" w:rsidR="00F62F91" w:rsidRPr="00F62F91" w:rsidRDefault="00F62F91" w:rsidP="00F62F91">
            <w:pPr>
              <w:keepNext/>
              <w:ind w:firstLine="0"/>
            </w:pPr>
            <w:r>
              <w:t>Yow</w:t>
            </w:r>
          </w:p>
        </w:tc>
        <w:tc>
          <w:tcPr>
            <w:tcW w:w="2179" w:type="dxa"/>
            <w:shd w:val="clear" w:color="auto" w:fill="auto"/>
          </w:tcPr>
          <w:p w14:paraId="40D4DB78" w14:textId="77777777" w:rsidR="00F62F91" w:rsidRPr="00F62F91" w:rsidRDefault="00F62F91" w:rsidP="00F62F91">
            <w:pPr>
              <w:keepNext/>
              <w:ind w:firstLine="0"/>
            </w:pPr>
          </w:p>
        </w:tc>
        <w:tc>
          <w:tcPr>
            <w:tcW w:w="2180" w:type="dxa"/>
            <w:shd w:val="clear" w:color="auto" w:fill="auto"/>
          </w:tcPr>
          <w:p w14:paraId="40F46C3A" w14:textId="77777777" w:rsidR="00F62F91" w:rsidRPr="00F62F91" w:rsidRDefault="00F62F91" w:rsidP="00F62F91">
            <w:pPr>
              <w:keepNext/>
              <w:ind w:firstLine="0"/>
            </w:pPr>
          </w:p>
        </w:tc>
      </w:tr>
    </w:tbl>
    <w:p w14:paraId="666EAF65" w14:textId="77777777" w:rsidR="00F62F91" w:rsidRDefault="00F62F91" w:rsidP="00F62F91"/>
    <w:p w14:paraId="5795085E" w14:textId="3F4BA855" w:rsidR="00F62F91" w:rsidRDefault="00F62F91" w:rsidP="00F62F91">
      <w:pPr>
        <w:jc w:val="center"/>
        <w:rPr>
          <w:b/>
        </w:rPr>
      </w:pPr>
      <w:r w:rsidRPr="00F62F91">
        <w:rPr>
          <w:b/>
        </w:rPr>
        <w:t>Total--109</w:t>
      </w:r>
    </w:p>
    <w:p w14:paraId="24A29077" w14:textId="77777777" w:rsidR="00F62F91" w:rsidRDefault="00F62F91" w:rsidP="00F62F91">
      <w:pPr>
        <w:jc w:val="center"/>
        <w:rPr>
          <w:b/>
        </w:rPr>
      </w:pPr>
    </w:p>
    <w:p w14:paraId="75B2811B" w14:textId="77777777" w:rsidR="00F62F91" w:rsidRDefault="00F62F91" w:rsidP="00F62F91">
      <w:pPr>
        <w:ind w:firstLine="0"/>
      </w:pPr>
      <w:r w:rsidRPr="00F62F91">
        <w:t xml:space="preserve"> </w:t>
      </w:r>
      <w:r>
        <w:t>Those who voted in the negative are:</w:t>
      </w:r>
    </w:p>
    <w:p w14:paraId="69458B97" w14:textId="77777777" w:rsidR="00F62F91" w:rsidRDefault="00F62F91" w:rsidP="00F62F91"/>
    <w:p w14:paraId="0DF54689" w14:textId="77777777" w:rsidR="00F62F91" w:rsidRDefault="00F62F91" w:rsidP="00F62F91">
      <w:pPr>
        <w:jc w:val="center"/>
        <w:rPr>
          <w:b/>
        </w:rPr>
      </w:pPr>
      <w:r w:rsidRPr="00F62F91">
        <w:rPr>
          <w:b/>
        </w:rPr>
        <w:t>Total--0</w:t>
      </w:r>
    </w:p>
    <w:p w14:paraId="75709DF9" w14:textId="159FA4E7" w:rsidR="00F62F91" w:rsidRDefault="00F62F91" w:rsidP="00F62F91">
      <w:pPr>
        <w:jc w:val="center"/>
        <w:rPr>
          <w:b/>
        </w:rPr>
      </w:pPr>
    </w:p>
    <w:p w14:paraId="2D30CBA8" w14:textId="77777777" w:rsidR="00F62F91" w:rsidRDefault="00F62F91" w:rsidP="00F62F91">
      <w:r>
        <w:t xml:space="preserve">So, the Joint Resolution was read the second time and ordered to third reading.  </w:t>
      </w:r>
    </w:p>
    <w:p w14:paraId="592972E3" w14:textId="77777777" w:rsidR="00F62F91" w:rsidRDefault="00F62F91" w:rsidP="00F62F91"/>
    <w:p w14:paraId="1A6B5721" w14:textId="774852B9" w:rsidR="00F62F91" w:rsidRDefault="00F62F91" w:rsidP="00F62F91">
      <w:pPr>
        <w:keepNext/>
        <w:jc w:val="center"/>
        <w:rPr>
          <w:b/>
        </w:rPr>
      </w:pPr>
      <w:r w:rsidRPr="00F62F91">
        <w:rPr>
          <w:b/>
        </w:rPr>
        <w:t>H. 3932--ORDERED TO THIRD READING</w:t>
      </w:r>
    </w:p>
    <w:p w14:paraId="400355A2" w14:textId="40686C2A" w:rsidR="00F62F91" w:rsidRDefault="00F62F91" w:rsidP="00F62F91">
      <w:pPr>
        <w:keepNext/>
      </w:pPr>
      <w:r>
        <w:t>The following Bill was taken up:</w:t>
      </w:r>
    </w:p>
    <w:p w14:paraId="467AA607" w14:textId="77777777" w:rsidR="00F62F91" w:rsidRDefault="00F62F91" w:rsidP="00F62F91">
      <w:pPr>
        <w:keepNext/>
      </w:pPr>
      <w:bookmarkStart w:id="113" w:name="include_clip_start_341"/>
      <w:bookmarkEnd w:id="113"/>
    </w:p>
    <w:p w14:paraId="6ECF4326" w14:textId="77777777" w:rsidR="00F62F91" w:rsidRDefault="00F62F91" w:rsidP="00F62F91">
      <w:r>
        <w:t>H. 3932 -- 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073302A3" w14:textId="3CD5BD63" w:rsidR="00F62F91" w:rsidRDefault="00F62F91" w:rsidP="00F62F91">
      <w:bookmarkStart w:id="114" w:name="include_clip_end_341"/>
      <w:bookmarkEnd w:id="114"/>
    </w:p>
    <w:p w14:paraId="3565D24A" w14:textId="2A673BF5" w:rsidR="00F62F91" w:rsidRDefault="00F62F91" w:rsidP="00F62F91">
      <w:r>
        <w:t>Rep. PEDALINO explained the Bill.</w:t>
      </w:r>
    </w:p>
    <w:p w14:paraId="5E0E146F" w14:textId="77777777" w:rsidR="00F62F91" w:rsidRDefault="00F62F91" w:rsidP="00F62F91"/>
    <w:p w14:paraId="1273D2FD" w14:textId="77777777" w:rsidR="00F62F91" w:rsidRDefault="00F62F91" w:rsidP="00F62F91">
      <w:r>
        <w:t xml:space="preserve">The yeas and nays were taken resulting as follows: </w:t>
      </w:r>
    </w:p>
    <w:p w14:paraId="7F5ED8CA" w14:textId="2C145AA8" w:rsidR="00F62F91" w:rsidRDefault="00F62F91" w:rsidP="00F62F91">
      <w:pPr>
        <w:jc w:val="center"/>
      </w:pPr>
      <w:r>
        <w:t xml:space="preserve"> </w:t>
      </w:r>
      <w:bookmarkStart w:id="115" w:name="vote_start343"/>
      <w:bookmarkEnd w:id="115"/>
      <w:r>
        <w:t>Yeas 106; Nays 0</w:t>
      </w:r>
    </w:p>
    <w:p w14:paraId="6349B776" w14:textId="77777777" w:rsidR="00F62F91" w:rsidRDefault="00F62F91" w:rsidP="00F62F91">
      <w:pPr>
        <w:jc w:val="center"/>
      </w:pPr>
    </w:p>
    <w:p w14:paraId="03CE5056"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4E0CA7F1" w14:textId="77777777" w:rsidTr="00F62F91">
        <w:tc>
          <w:tcPr>
            <w:tcW w:w="2179" w:type="dxa"/>
            <w:shd w:val="clear" w:color="auto" w:fill="auto"/>
          </w:tcPr>
          <w:p w14:paraId="1B2A7DA7" w14:textId="5CC10EF4" w:rsidR="00F62F91" w:rsidRPr="00F62F91" w:rsidRDefault="00F62F91" w:rsidP="00F62F91">
            <w:pPr>
              <w:keepNext/>
              <w:ind w:firstLine="0"/>
            </w:pPr>
            <w:r>
              <w:t>Alexander</w:t>
            </w:r>
          </w:p>
        </w:tc>
        <w:tc>
          <w:tcPr>
            <w:tcW w:w="2179" w:type="dxa"/>
            <w:shd w:val="clear" w:color="auto" w:fill="auto"/>
          </w:tcPr>
          <w:p w14:paraId="4823289D" w14:textId="75677DC7" w:rsidR="00F62F91" w:rsidRPr="00F62F91" w:rsidRDefault="00F62F91" w:rsidP="00F62F91">
            <w:pPr>
              <w:keepNext/>
              <w:ind w:firstLine="0"/>
            </w:pPr>
            <w:r>
              <w:t>Anderson</w:t>
            </w:r>
          </w:p>
        </w:tc>
        <w:tc>
          <w:tcPr>
            <w:tcW w:w="2180" w:type="dxa"/>
            <w:shd w:val="clear" w:color="auto" w:fill="auto"/>
          </w:tcPr>
          <w:p w14:paraId="07D9EAAD" w14:textId="1E514503" w:rsidR="00F62F91" w:rsidRPr="00F62F91" w:rsidRDefault="00F62F91" w:rsidP="00F62F91">
            <w:pPr>
              <w:keepNext/>
              <w:ind w:firstLine="0"/>
            </w:pPr>
            <w:r>
              <w:t>Atkinson</w:t>
            </w:r>
          </w:p>
        </w:tc>
      </w:tr>
      <w:tr w:rsidR="00F62F91" w:rsidRPr="00F62F91" w14:paraId="1AF35236" w14:textId="77777777" w:rsidTr="00F62F91">
        <w:tc>
          <w:tcPr>
            <w:tcW w:w="2179" w:type="dxa"/>
            <w:shd w:val="clear" w:color="auto" w:fill="auto"/>
          </w:tcPr>
          <w:p w14:paraId="5693B220" w14:textId="2ED15889" w:rsidR="00F62F91" w:rsidRPr="00F62F91" w:rsidRDefault="00F62F91" w:rsidP="00F62F91">
            <w:pPr>
              <w:ind w:firstLine="0"/>
            </w:pPr>
            <w:r>
              <w:t>Bailey</w:t>
            </w:r>
          </w:p>
        </w:tc>
        <w:tc>
          <w:tcPr>
            <w:tcW w:w="2179" w:type="dxa"/>
            <w:shd w:val="clear" w:color="auto" w:fill="auto"/>
          </w:tcPr>
          <w:p w14:paraId="7B254CD7" w14:textId="303E4E72" w:rsidR="00F62F91" w:rsidRPr="00F62F91" w:rsidRDefault="00F62F91" w:rsidP="00F62F91">
            <w:pPr>
              <w:ind w:firstLine="0"/>
            </w:pPr>
            <w:r>
              <w:t>Bamberg</w:t>
            </w:r>
          </w:p>
        </w:tc>
        <w:tc>
          <w:tcPr>
            <w:tcW w:w="2180" w:type="dxa"/>
            <w:shd w:val="clear" w:color="auto" w:fill="auto"/>
          </w:tcPr>
          <w:p w14:paraId="6101BE6D" w14:textId="61543A9D" w:rsidR="00F62F91" w:rsidRPr="00F62F91" w:rsidRDefault="00F62F91" w:rsidP="00F62F91">
            <w:pPr>
              <w:ind w:firstLine="0"/>
            </w:pPr>
            <w:r>
              <w:t>Bannister</w:t>
            </w:r>
          </w:p>
        </w:tc>
      </w:tr>
      <w:tr w:rsidR="00F62F91" w:rsidRPr="00F62F91" w14:paraId="52A60CD4" w14:textId="77777777" w:rsidTr="00F62F91">
        <w:tc>
          <w:tcPr>
            <w:tcW w:w="2179" w:type="dxa"/>
            <w:shd w:val="clear" w:color="auto" w:fill="auto"/>
          </w:tcPr>
          <w:p w14:paraId="03A5A9B4" w14:textId="775972A5" w:rsidR="00F62F91" w:rsidRPr="00F62F91" w:rsidRDefault="00F62F91" w:rsidP="00F62F91">
            <w:pPr>
              <w:ind w:firstLine="0"/>
            </w:pPr>
            <w:r>
              <w:t>Bauer</w:t>
            </w:r>
          </w:p>
        </w:tc>
        <w:tc>
          <w:tcPr>
            <w:tcW w:w="2179" w:type="dxa"/>
            <w:shd w:val="clear" w:color="auto" w:fill="auto"/>
          </w:tcPr>
          <w:p w14:paraId="056C07D4" w14:textId="3D902D6F" w:rsidR="00F62F91" w:rsidRPr="00F62F91" w:rsidRDefault="00F62F91" w:rsidP="00F62F91">
            <w:pPr>
              <w:ind w:firstLine="0"/>
            </w:pPr>
            <w:r>
              <w:t>Bernstein</w:t>
            </w:r>
          </w:p>
        </w:tc>
        <w:tc>
          <w:tcPr>
            <w:tcW w:w="2180" w:type="dxa"/>
            <w:shd w:val="clear" w:color="auto" w:fill="auto"/>
          </w:tcPr>
          <w:p w14:paraId="1C7514A7" w14:textId="5F2BE126" w:rsidR="00F62F91" w:rsidRPr="00F62F91" w:rsidRDefault="00F62F91" w:rsidP="00F62F91">
            <w:pPr>
              <w:ind w:firstLine="0"/>
            </w:pPr>
            <w:r>
              <w:t>Bowers</w:t>
            </w:r>
          </w:p>
        </w:tc>
      </w:tr>
      <w:tr w:rsidR="00F62F91" w:rsidRPr="00F62F91" w14:paraId="455E923A" w14:textId="77777777" w:rsidTr="00F62F91">
        <w:tc>
          <w:tcPr>
            <w:tcW w:w="2179" w:type="dxa"/>
            <w:shd w:val="clear" w:color="auto" w:fill="auto"/>
          </w:tcPr>
          <w:p w14:paraId="474709C4" w14:textId="3169693D" w:rsidR="00F62F91" w:rsidRPr="00F62F91" w:rsidRDefault="00F62F91" w:rsidP="00F62F91">
            <w:pPr>
              <w:ind w:firstLine="0"/>
            </w:pPr>
            <w:r>
              <w:t>Bradley</w:t>
            </w:r>
          </w:p>
        </w:tc>
        <w:tc>
          <w:tcPr>
            <w:tcW w:w="2179" w:type="dxa"/>
            <w:shd w:val="clear" w:color="auto" w:fill="auto"/>
          </w:tcPr>
          <w:p w14:paraId="0B4E7B80" w14:textId="33F71B5C" w:rsidR="00F62F91" w:rsidRPr="00F62F91" w:rsidRDefault="00F62F91" w:rsidP="00F62F91">
            <w:pPr>
              <w:ind w:firstLine="0"/>
            </w:pPr>
            <w:r>
              <w:t>Brewer</w:t>
            </w:r>
          </w:p>
        </w:tc>
        <w:tc>
          <w:tcPr>
            <w:tcW w:w="2180" w:type="dxa"/>
            <w:shd w:val="clear" w:color="auto" w:fill="auto"/>
          </w:tcPr>
          <w:p w14:paraId="5CE48210" w14:textId="29E155DD" w:rsidR="00F62F91" w:rsidRPr="00F62F91" w:rsidRDefault="00F62F91" w:rsidP="00F62F91">
            <w:pPr>
              <w:ind w:firstLine="0"/>
            </w:pPr>
            <w:r>
              <w:t>Brittain</w:t>
            </w:r>
          </w:p>
        </w:tc>
      </w:tr>
      <w:tr w:rsidR="00F62F91" w:rsidRPr="00F62F91" w14:paraId="73DBC211" w14:textId="77777777" w:rsidTr="00F62F91">
        <w:tc>
          <w:tcPr>
            <w:tcW w:w="2179" w:type="dxa"/>
            <w:shd w:val="clear" w:color="auto" w:fill="auto"/>
          </w:tcPr>
          <w:p w14:paraId="581CA2EB" w14:textId="44A7D707" w:rsidR="00F62F91" w:rsidRPr="00F62F91" w:rsidRDefault="00F62F91" w:rsidP="00F62F91">
            <w:pPr>
              <w:ind w:firstLine="0"/>
            </w:pPr>
            <w:r>
              <w:t>Burns</w:t>
            </w:r>
          </w:p>
        </w:tc>
        <w:tc>
          <w:tcPr>
            <w:tcW w:w="2179" w:type="dxa"/>
            <w:shd w:val="clear" w:color="auto" w:fill="auto"/>
          </w:tcPr>
          <w:p w14:paraId="5DA30822" w14:textId="75F0F5EA" w:rsidR="00F62F91" w:rsidRPr="00F62F91" w:rsidRDefault="00F62F91" w:rsidP="00F62F91">
            <w:pPr>
              <w:ind w:firstLine="0"/>
            </w:pPr>
            <w:r>
              <w:t>Bustos</w:t>
            </w:r>
          </w:p>
        </w:tc>
        <w:tc>
          <w:tcPr>
            <w:tcW w:w="2180" w:type="dxa"/>
            <w:shd w:val="clear" w:color="auto" w:fill="auto"/>
          </w:tcPr>
          <w:p w14:paraId="527BD65E" w14:textId="38171210" w:rsidR="00F62F91" w:rsidRPr="00F62F91" w:rsidRDefault="00F62F91" w:rsidP="00F62F91">
            <w:pPr>
              <w:ind w:firstLine="0"/>
            </w:pPr>
            <w:r>
              <w:t>Chapman</w:t>
            </w:r>
          </w:p>
        </w:tc>
      </w:tr>
      <w:tr w:rsidR="00F62F91" w:rsidRPr="00F62F91" w14:paraId="5CBC6FEB" w14:textId="77777777" w:rsidTr="00F62F91">
        <w:tc>
          <w:tcPr>
            <w:tcW w:w="2179" w:type="dxa"/>
            <w:shd w:val="clear" w:color="auto" w:fill="auto"/>
          </w:tcPr>
          <w:p w14:paraId="50B0F1EC" w14:textId="681CB39F" w:rsidR="00F62F91" w:rsidRPr="00F62F91" w:rsidRDefault="00F62F91" w:rsidP="00F62F91">
            <w:pPr>
              <w:ind w:firstLine="0"/>
            </w:pPr>
            <w:r>
              <w:t>Clyburn</w:t>
            </w:r>
          </w:p>
        </w:tc>
        <w:tc>
          <w:tcPr>
            <w:tcW w:w="2179" w:type="dxa"/>
            <w:shd w:val="clear" w:color="auto" w:fill="auto"/>
          </w:tcPr>
          <w:p w14:paraId="2F3DCC5E" w14:textId="3023C35D" w:rsidR="00F62F91" w:rsidRPr="00F62F91" w:rsidRDefault="00F62F91" w:rsidP="00F62F91">
            <w:pPr>
              <w:ind w:firstLine="0"/>
            </w:pPr>
            <w:r>
              <w:t>Cobb-Hunter</w:t>
            </w:r>
          </w:p>
        </w:tc>
        <w:tc>
          <w:tcPr>
            <w:tcW w:w="2180" w:type="dxa"/>
            <w:shd w:val="clear" w:color="auto" w:fill="auto"/>
          </w:tcPr>
          <w:p w14:paraId="70D5FF9F" w14:textId="670A9023" w:rsidR="00F62F91" w:rsidRPr="00F62F91" w:rsidRDefault="00F62F91" w:rsidP="00F62F91">
            <w:pPr>
              <w:ind w:firstLine="0"/>
            </w:pPr>
            <w:r>
              <w:t>Collins</w:t>
            </w:r>
          </w:p>
        </w:tc>
      </w:tr>
      <w:tr w:rsidR="00F62F91" w:rsidRPr="00F62F91" w14:paraId="40AC0ADE" w14:textId="77777777" w:rsidTr="00F62F91">
        <w:tc>
          <w:tcPr>
            <w:tcW w:w="2179" w:type="dxa"/>
            <w:shd w:val="clear" w:color="auto" w:fill="auto"/>
          </w:tcPr>
          <w:p w14:paraId="441E7FA2" w14:textId="1B488840" w:rsidR="00F62F91" w:rsidRPr="00F62F91" w:rsidRDefault="00F62F91" w:rsidP="00F62F91">
            <w:pPr>
              <w:ind w:firstLine="0"/>
            </w:pPr>
            <w:r>
              <w:t>B. L. Cox</w:t>
            </w:r>
          </w:p>
        </w:tc>
        <w:tc>
          <w:tcPr>
            <w:tcW w:w="2179" w:type="dxa"/>
            <w:shd w:val="clear" w:color="auto" w:fill="auto"/>
          </w:tcPr>
          <w:p w14:paraId="61134DF4" w14:textId="489FCA8E" w:rsidR="00F62F91" w:rsidRPr="00F62F91" w:rsidRDefault="00F62F91" w:rsidP="00F62F91">
            <w:pPr>
              <w:ind w:firstLine="0"/>
            </w:pPr>
            <w:r>
              <w:t>Crawford</w:t>
            </w:r>
          </w:p>
        </w:tc>
        <w:tc>
          <w:tcPr>
            <w:tcW w:w="2180" w:type="dxa"/>
            <w:shd w:val="clear" w:color="auto" w:fill="auto"/>
          </w:tcPr>
          <w:p w14:paraId="3CA27D41" w14:textId="352A721E" w:rsidR="00F62F91" w:rsidRPr="00F62F91" w:rsidRDefault="00F62F91" w:rsidP="00F62F91">
            <w:pPr>
              <w:ind w:firstLine="0"/>
            </w:pPr>
            <w:r>
              <w:t>Cromer</w:t>
            </w:r>
          </w:p>
        </w:tc>
      </w:tr>
      <w:tr w:rsidR="00F62F91" w:rsidRPr="00F62F91" w14:paraId="62C449B1" w14:textId="77777777" w:rsidTr="00F62F91">
        <w:tc>
          <w:tcPr>
            <w:tcW w:w="2179" w:type="dxa"/>
            <w:shd w:val="clear" w:color="auto" w:fill="auto"/>
          </w:tcPr>
          <w:p w14:paraId="2329C1D7" w14:textId="3868BC25" w:rsidR="00F62F91" w:rsidRPr="00F62F91" w:rsidRDefault="00F62F91" w:rsidP="00F62F91">
            <w:pPr>
              <w:ind w:firstLine="0"/>
            </w:pPr>
            <w:r>
              <w:t>Davis</w:t>
            </w:r>
          </w:p>
        </w:tc>
        <w:tc>
          <w:tcPr>
            <w:tcW w:w="2179" w:type="dxa"/>
            <w:shd w:val="clear" w:color="auto" w:fill="auto"/>
          </w:tcPr>
          <w:p w14:paraId="13FE0AC2" w14:textId="2506A9B7" w:rsidR="00F62F91" w:rsidRPr="00F62F91" w:rsidRDefault="00F62F91" w:rsidP="00F62F91">
            <w:pPr>
              <w:ind w:firstLine="0"/>
            </w:pPr>
            <w:r>
              <w:t>Dillard</w:t>
            </w:r>
          </w:p>
        </w:tc>
        <w:tc>
          <w:tcPr>
            <w:tcW w:w="2180" w:type="dxa"/>
            <w:shd w:val="clear" w:color="auto" w:fill="auto"/>
          </w:tcPr>
          <w:p w14:paraId="13EF6A0E" w14:textId="0BA995E5" w:rsidR="00F62F91" w:rsidRPr="00F62F91" w:rsidRDefault="00F62F91" w:rsidP="00F62F91">
            <w:pPr>
              <w:ind w:firstLine="0"/>
            </w:pPr>
            <w:r>
              <w:t>Duncan</w:t>
            </w:r>
          </w:p>
        </w:tc>
      </w:tr>
      <w:tr w:rsidR="00F62F91" w:rsidRPr="00F62F91" w14:paraId="295DB347" w14:textId="77777777" w:rsidTr="00F62F91">
        <w:tc>
          <w:tcPr>
            <w:tcW w:w="2179" w:type="dxa"/>
            <w:shd w:val="clear" w:color="auto" w:fill="auto"/>
          </w:tcPr>
          <w:p w14:paraId="1F4BE465" w14:textId="03E81F74" w:rsidR="00F62F91" w:rsidRPr="00F62F91" w:rsidRDefault="00F62F91" w:rsidP="00F62F91">
            <w:pPr>
              <w:ind w:firstLine="0"/>
            </w:pPr>
            <w:r>
              <w:t>Edgerton</w:t>
            </w:r>
          </w:p>
        </w:tc>
        <w:tc>
          <w:tcPr>
            <w:tcW w:w="2179" w:type="dxa"/>
            <w:shd w:val="clear" w:color="auto" w:fill="auto"/>
          </w:tcPr>
          <w:p w14:paraId="3D85A90B" w14:textId="7B0B4D86" w:rsidR="00F62F91" w:rsidRPr="00F62F91" w:rsidRDefault="00F62F91" w:rsidP="00F62F91">
            <w:pPr>
              <w:ind w:firstLine="0"/>
            </w:pPr>
            <w:r>
              <w:t>Erickson</w:t>
            </w:r>
          </w:p>
        </w:tc>
        <w:tc>
          <w:tcPr>
            <w:tcW w:w="2180" w:type="dxa"/>
            <w:shd w:val="clear" w:color="auto" w:fill="auto"/>
          </w:tcPr>
          <w:p w14:paraId="4BB2E73C" w14:textId="7BAA0A35" w:rsidR="00F62F91" w:rsidRPr="00F62F91" w:rsidRDefault="00F62F91" w:rsidP="00F62F91">
            <w:pPr>
              <w:ind w:firstLine="0"/>
            </w:pPr>
            <w:r>
              <w:t>Frank</w:t>
            </w:r>
          </w:p>
        </w:tc>
      </w:tr>
      <w:tr w:rsidR="00F62F91" w:rsidRPr="00F62F91" w14:paraId="3E435421" w14:textId="77777777" w:rsidTr="00F62F91">
        <w:tc>
          <w:tcPr>
            <w:tcW w:w="2179" w:type="dxa"/>
            <w:shd w:val="clear" w:color="auto" w:fill="auto"/>
          </w:tcPr>
          <w:p w14:paraId="0AB37367" w14:textId="45568F43" w:rsidR="00F62F91" w:rsidRPr="00F62F91" w:rsidRDefault="00F62F91" w:rsidP="00F62F91">
            <w:pPr>
              <w:ind w:firstLine="0"/>
            </w:pPr>
            <w:r>
              <w:t>Gagnon</w:t>
            </w:r>
          </w:p>
        </w:tc>
        <w:tc>
          <w:tcPr>
            <w:tcW w:w="2179" w:type="dxa"/>
            <w:shd w:val="clear" w:color="auto" w:fill="auto"/>
          </w:tcPr>
          <w:p w14:paraId="215EEA45" w14:textId="24C2C87F" w:rsidR="00F62F91" w:rsidRPr="00F62F91" w:rsidRDefault="00F62F91" w:rsidP="00F62F91">
            <w:pPr>
              <w:ind w:firstLine="0"/>
            </w:pPr>
            <w:r>
              <w:t>Garvin</w:t>
            </w:r>
          </w:p>
        </w:tc>
        <w:tc>
          <w:tcPr>
            <w:tcW w:w="2180" w:type="dxa"/>
            <w:shd w:val="clear" w:color="auto" w:fill="auto"/>
          </w:tcPr>
          <w:p w14:paraId="514E2737" w14:textId="5F926ABB" w:rsidR="00F62F91" w:rsidRPr="00F62F91" w:rsidRDefault="00F62F91" w:rsidP="00F62F91">
            <w:pPr>
              <w:ind w:firstLine="0"/>
            </w:pPr>
            <w:r>
              <w:t>Gatch</w:t>
            </w:r>
          </w:p>
        </w:tc>
      </w:tr>
      <w:tr w:rsidR="00F62F91" w:rsidRPr="00F62F91" w14:paraId="7382B061" w14:textId="77777777" w:rsidTr="00F62F91">
        <w:tc>
          <w:tcPr>
            <w:tcW w:w="2179" w:type="dxa"/>
            <w:shd w:val="clear" w:color="auto" w:fill="auto"/>
          </w:tcPr>
          <w:p w14:paraId="37FF4616" w14:textId="0F15636D" w:rsidR="00F62F91" w:rsidRPr="00F62F91" w:rsidRDefault="00F62F91" w:rsidP="00F62F91">
            <w:pPr>
              <w:ind w:firstLine="0"/>
            </w:pPr>
            <w:r>
              <w:t>Gibson</w:t>
            </w:r>
          </w:p>
        </w:tc>
        <w:tc>
          <w:tcPr>
            <w:tcW w:w="2179" w:type="dxa"/>
            <w:shd w:val="clear" w:color="auto" w:fill="auto"/>
          </w:tcPr>
          <w:p w14:paraId="57309A80" w14:textId="4293F7C2" w:rsidR="00F62F91" w:rsidRPr="00F62F91" w:rsidRDefault="00F62F91" w:rsidP="00F62F91">
            <w:pPr>
              <w:ind w:firstLine="0"/>
            </w:pPr>
            <w:r>
              <w:t>Gilliam</w:t>
            </w:r>
          </w:p>
        </w:tc>
        <w:tc>
          <w:tcPr>
            <w:tcW w:w="2180" w:type="dxa"/>
            <w:shd w:val="clear" w:color="auto" w:fill="auto"/>
          </w:tcPr>
          <w:p w14:paraId="7EA3F88A" w14:textId="419498EE" w:rsidR="00F62F91" w:rsidRPr="00F62F91" w:rsidRDefault="00F62F91" w:rsidP="00F62F91">
            <w:pPr>
              <w:ind w:firstLine="0"/>
            </w:pPr>
            <w:r>
              <w:t>Gilliard</w:t>
            </w:r>
          </w:p>
        </w:tc>
      </w:tr>
      <w:tr w:rsidR="00F62F91" w:rsidRPr="00F62F91" w14:paraId="70703FF5" w14:textId="77777777" w:rsidTr="00F62F91">
        <w:tc>
          <w:tcPr>
            <w:tcW w:w="2179" w:type="dxa"/>
            <w:shd w:val="clear" w:color="auto" w:fill="auto"/>
          </w:tcPr>
          <w:p w14:paraId="77B568F4" w14:textId="7CBBB8ED" w:rsidR="00F62F91" w:rsidRPr="00F62F91" w:rsidRDefault="00F62F91" w:rsidP="00F62F91">
            <w:pPr>
              <w:ind w:firstLine="0"/>
            </w:pPr>
            <w:r>
              <w:t>Gilreath</w:t>
            </w:r>
          </w:p>
        </w:tc>
        <w:tc>
          <w:tcPr>
            <w:tcW w:w="2179" w:type="dxa"/>
            <w:shd w:val="clear" w:color="auto" w:fill="auto"/>
          </w:tcPr>
          <w:p w14:paraId="05885241" w14:textId="48B24D77" w:rsidR="00F62F91" w:rsidRPr="00F62F91" w:rsidRDefault="00F62F91" w:rsidP="00F62F91">
            <w:pPr>
              <w:ind w:firstLine="0"/>
            </w:pPr>
            <w:r>
              <w:t>Govan</w:t>
            </w:r>
          </w:p>
        </w:tc>
        <w:tc>
          <w:tcPr>
            <w:tcW w:w="2180" w:type="dxa"/>
            <w:shd w:val="clear" w:color="auto" w:fill="auto"/>
          </w:tcPr>
          <w:p w14:paraId="59C83398" w14:textId="7B52A153" w:rsidR="00F62F91" w:rsidRPr="00F62F91" w:rsidRDefault="00F62F91" w:rsidP="00F62F91">
            <w:pPr>
              <w:ind w:firstLine="0"/>
            </w:pPr>
            <w:r>
              <w:t>Grant</w:t>
            </w:r>
          </w:p>
        </w:tc>
      </w:tr>
      <w:tr w:rsidR="00F62F91" w:rsidRPr="00F62F91" w14:paraId="2E15D48C" w14:textId="77777777" w:rsidTr="00F62F91">
        <w:tc>
          <w:tcPr>
            <w:tcW w:w="2179" w:type="dxa"/>
            <w:shd w:val="clear" w:color="auto" w:fill="auto"/>
          </w:tcPr>
          <w:p w14:paraId="1D528FDE" w14:textId="2C03D7DA" w:rsidR="00F62F91" w:rsidRPr="00F62F91" w:rsidRDefault="00F62F91" w:rsidP="00F62F91">
            <w:pPr>
              <w:ind w:firstLine="0"/>
            </w:pPr>
            <w:r>
              <w:t>Guest</w:t>
            </w:r>
          </w:p>
        </w:tc>
        <w:tc>
          <w:tcPr>
            <w:tcW w:w="2179" w:type="dxa"/>
            <w:shd w:val="clear" w:color="auto" w:fill="auto"/>
          </w:tcPr>
          <w:p w14:paraId="036606DA" w14:textId="2A7C92D9" w:rsidR="00F62F91" w:rsidRPr="00F62F91" w:rsidRDefault="00F62F91" w:rsidP="00F62F91">
            <w:pPr>
              <w:ind w:firstLine="0"/>
            </w:pPr>
            <w:r>
              <w:t>Guffey</w:t>
            </w:r>
          </w:p>
        </w:tc>
        <w:tc>
          <w:tcPr>
            <w:tcW w:w="2180" w:type="dxa"/>
            <w:shd w:val="clear" w:color="auto" w:fill="auto"/>
          </w:tcPr>
          <w:p w14:paraId="7C218C71" w14:textId="081A61B5" w:rsidR="00F62F91" w:rsidRPr="00F62F91" w:rsidRDefault="00F62F91" w:rsidP="00F62F91">
            <w:pPr>
              <w:ind w:firstLine="0"/>
            </w:pPr>
            <w:r>
              <w:t>Haddon</w:t>
            </w:r>
          </w:p>
        </w:tc>
      </w:tr>
      <w:tr w:rsidR="00F62F91" w:rsidRPr="00F62F91" w14:paraId="5EBB07CC" w14:textId="77777777" w:rsidTr="00F62F91">
        <w:tc>
          <w:tcPr>
            <w:tcW w:w="2179" w:type="dxa"/>
            <w:shd w:val="clear" w:color="auto" w:fill="auto"/>
          </w:tcPr>
          <w:p w14:paraId="1687BE54" w14:textId="77230C2E" w:rsidR="00F62F91" w:rsidRPr="00F62F91" w:rsidRDefault="00F62F91" w:rsidP="00F62F91">
            <w:pPr>
              <w:ind w:firstLine="0"/>
            </w:pPr>
            <w:r>
              <w:t>Hager</w:t>
            </w:r>
          </w:p>
        </w:tc>
        <w:tc>
          <w:tcPr>
            <w:tcW w:w="2179" w:type="dxa"/>
            <w:shd w:val="clear" w:color="auto" w:fill="auto"/>
          </w:tcPr>
          <w:p w14:paraId="709D4A38" w14:textId="16974018" w:rsidR="00F62F91" w:rsidRPr="00F62F91" w:rsidRDefault="00F62F91" w:rsidP="00F62F91">
            <w:pPr>
              <w:ind w:firstLine="0"/>
            </w:pPr>
            <w:r>
              <w:t>Harris</w:t>
            </w:r>
          </w:p>
        </w:tc>
        <w:tc>
          <w:tcPr>
            <w:tcW w:w="2180" w:type="dxa"/>
            <w:shd w:val="clear" w:color="auto" w:fill="auto"/>
          </w:tcPr>
          <w:p w14:paraId="5D353EE7" w14:textId="4382841A" w:rsidR="00F62F91" w:rsidRPr="00F62F91" w:rsidRDefault="00F62F91" w:rsidP="00F62F91">
            <w:pPr>
              <w:ind w:firstLine="0"/>
            </w:pPr>
            <w:r>
              <w:t>Hartnett</w:t>
            </w:r>
          </w:p>
        </w:tc>
      </w:tr>
      <w:tr w:rsidR="00F62F91" w:rsidRPr="00F62F91" w14:paraId="74874386" w14:textId="77777777" w:rsidTr="00F62F91">
        <w:tc>
          <w:tcPr>
            <w:tcW w:w="2179" w:type="dxa"/>
            <w:shd w:val="clear" w:color="auto" w:fill="auto"/>
          </w:tcPr>
          <w:p w14:paraId="4826FBD2" w14:textId="0112B9CF" w:rsidR="00F62F91" w:rsidRPr="00F62F91" w:rsidRDefault="00F62F91" w:rsidP="00F62F91">
            <w:pPr>
              <w:ind w:firstLine="0"/>
            </w:pPr>
            <w:r>
              <w:t>Hartz</w:t>
            </w:r>
          </w:p>
        </w:tc>
        <w:tc>
          <w:tcPr>
            <w:tcW w:w="2179" w:type="dxa"/>
            <w:shd w:val="clear" w:color="auto" w:fill="auto"/>
          </w:tcPr>
          <w:p w14:paraId="1A97718C" w14:textId="466EDDF1" w:rsidR="00F62F91" w:rsidRPr="00F62F91" w:rsidRDefault="00F62F91" w:rsidP="00F62F91">
            <w:pPr>
              <w:ind w:firstLine="0"/>
            </w:pPr>
            <w:r>
              <w:t>Henderson-Myers</w:t>
            </w:r>
          </w:p>
        </w:tc>
        <w:tc>
          <w:tcPr>
            <w:tcW w:w="2180" w:type="dxa"/>
            <w:shd w:val="clear" w:color="auto" w:fill="auto"/>
          </w:tcPr>
          <w:p w14:paraId="3EEBBB8F" w14:textId="264532AE" w:rsidR="00F62F91" w:rsidRPr="00F62F91" w:rsidRDefault="00F62F91" w:rsidP="00F62F91">
            <w:pPr>
              <w:ind w:firstLine="0"/>
            </w:pPr>
            <w:r>
              <w:t>Hewitt</w:t>
            </w:r>
          </w:p>
        </w:tc>
      </w:tr>
      <w:tr w:rsidR="00F62F91" w:rsidRPr="00F62F91" w14:paraId="3ED25457" w14:textId="77777777" w:rsidTr="00F62F91">
        <w:tc>
          <w:tcPr>
            <w:tcW w:w="2179" w:type="dxa"/>
            <w:shd w:val="clear" w:color="auto" w:fill="auto"/>
          </w:tcPr>
          <w:p w14:paraId="04365F13" w14:textId="47B61121" w:rsidR="00F62F91" w:rsidRPr="00F62F91" w:rsidRDefault="00F62F91" w:rsidP="00F62F91">
            <w:pPr>
              <w:ind w:firstLine="0"/>
            </w:pPr>
            <w:r>
              <w:t>Hiott</w:t>
            </w:r>
          </w:p>
        </w:tc>
        <w:tc>
          <w:tcPr>
            <w:tcW w:w="2179" w:type="dxa"/>
            <w:shd w:val="clear" w:color="auto" w:fill="auto"/>
          </w:tcPr>
          <w:p w14:paraId="34EA04E4" w14:textId="2EBC099D" w:rsidR="00F62F91" w:rsidRPr="00F62F91" w:rsidRDefault="00F62F91" w:rsidP="00F62F91">
            <w:pPr>
              <w:ind w:firstLine="0"/>
            </w:pPr>
            <w:r>
              <w:t>Hixon</w:t>
            </w:r>
          </w:p>
        </w:tc>
        <w:tc>
          <w:tcPr>
            <w:tcW w:w="2180" w:type="dxa"/>
            <w:shd w:val="clear" w:color="auto" w:fill="auto"/>
          </w:tcPr>
          <w:p w14:paraId="10CA6005" w14:textId="7EC991B7" w:rsidR="00F62F91" w:rsidRPr="00F62F91" w:rsidRDefault="00F62F91" w:rsidP="00F62F91">
            <w:pPr>
              <w:ind w:firstLine="0"/>
            </w:pPr>
            <w:r>
              <w:t>Holman</w:t>
            </w:r>
          </w:p>
        </w:tc>
      </w:tr>
      <w:tr w:rsidR="00F62F91" w:rsidRPr="00F62F91" w14:paraId="7D394317" w14:textId="77777777" w:rsidTr="00F62F91">
        <w:tc>
          <w:tcPr>
            <w:tcW w:w="2179" w:type="dxa"/>
            <w:shd w:val="clear" w:color="auto" w:fill="auto"/>
          </w:tcPr>
          <w:p w14:paraId="25FA741C" w14:textId="15E816D7" w:rsidR="00F62F91" w:rsidRPr="00F62F91" w:rsidRDefault="00F62F91" w:rsidP="00F62F91">
            <w:pPr>
              <w:ind w:firstLine="0"/>
            </w:pPr>
            <w:r>
              <w:t>Hosey</w:t>
            </w:r>
          </w:p>
        </w:tc>
        <w:tc>
          <w:tcPr>
            <w:tcW w:w="2179" w:type="dxa"/>
            <w:shd w:val="clear" w:color="auto" w:fill="auto"/>
          </w:tcPr>
          <w:p w14:paraId="14451C3C" w14:textId="03C0E53D" w:rsidR="00F62F91" w:rsidRPr="00F62F91" w:rsidRDefault="00F62F91" w:rsidP="00F62F91">
            <w:pPr>
              <w:ind w:firstLine="0"/>
            </w:pPr>
            <w:r>
              <w:t>Huff</w:t>
            </w:r>
          </w:p>
        </w:tc>
        <w:tc>
          <w:tcPr>
            <w:tcW w:w="2180" w:type="dxa"/>
            <w:shd w:val="clear" w:color="auto" w:fill="auto"/>
          </w:tcPr>
          <w:p w14:paraId="3A58D6E8" w14:textId="1A27124E" w:rsidR="00F62F91" w:rsidRPr="00F62F91" w:rsidRDefault="00F62F91" w:rsidP="00F62F91">
            <w:pPr>
              <w:ind w:firstLine="0"/>
            </w:pPr>
            <w:r>
              <w:t>J. E. Johnson</w:t>
            </w:r>
          </w:p>
        </w:tc>
      </w:tr>
      <w:tr w:rsidR="00F62F91" w:rsidRPr="00F62F91" w14:paraId="45BFFFE9" w14:textId="77777777" w:rsidTr="00F62F91">
        <w:tc>
          <w:tcPr>
            <w:tcW w:w="2179" w:type="dxa"/>
            <w:shd w:val="clear" w:color="auto" w:fill="auto"/>
          </w:tcPr>
          <w:p w14:paraId="18CFCE22" w14:textId="67F5F634" w:rsidR="00F62F91" w:rsidRPr="00F62F91" w:rsidRDefault="00F62F91" w:rsidP="00F62F91">
            <w:pPr>
              <w:ind w:firstLine="0"/>
            </w:pPr>
            <w:r>
              <w:t>J. L. Johnson</w:t>
            </w:r>
          </w:p>
        </w:tc>
        <w:tc>
          <w:tcPr>
            <w:tcW w:w="2179" w:type="dxa"/>
            <w:shd w:val="clear" w:color="auto" w:fill="auto"/>
          </w:tcPr>
          <w:p w14:paraId="77239CBB" w14:textId="61F307C0" w:rsidR="00F62F91" w:rsidRPr="00F62F91" w:rsidRDefault="00F62F91" w:rsidP="00F62F91">
            <w:pPr>
              <w:ind w:firstLine="0"/>
            </w:pPr>
            <w:r>
              <w:t>Jones</w:t>
            </w:r>
          </w:p>
        </w:tc>
        <w:tc>
          <w:tcPr>
            <w:tcW w:w="2180" w:type="dxa"/>
            <w:shd w:val="clear" w:color="auto" w:fill="auto"/>
          </w:tcPr>
          <w:p w14:paraId="2C409C7C" w14:textId="437D28F1" w:rsidR="00F62F91" w:rsidRPr="00F62F91" w:rsidRDefault="00F62F91" w:rsidP="00F62F91">
            <w:pPr>
              <w:ind w:firstLine="0"/>
            </w:pPr>
            <w:r>
              <w:t>Jordan</w:t>
            </w:r>
          </w:p>
        </w:tc>
      </w:tr>
      <w:tr w:rsidR="00F62F91" w:rsidRPr="00F62F91" w14:paraId="20AF9A0E" w14:textId="77777777" w:rsidTr="00F62F91">
        <w:tc>
          <w:tcPr>
            <w:tcW w:w="2179" w:type="dxa"/>
            <w:shd w:val="clear" w:color="auto" w:fill="auto"/>
          </w:tcPr>
          <w:p w14:paraId="71C976B1" w14:textId="33987760" w:rsidR="00F62F91" w:rsidRPr="00F62F91" w:rsidRDefault="00F62F91" w:rsidP="00F62F91">
            <w:pPr>
              <w:ind w:firstLine="0"/>
            </w:pPr>
            <w:r>
              <w:t>Kilmartin</w:t>
            </w:r>
          </w:p>
        </w:tc>
        <w:tc>
          <w:tcPr>
            <w:tcW w:w="2179" w:type="dxa"/>
            <w:shd w:val="clear" w:color="auto" w:fill="auto"/>
          </w:tcPr>
          <w:p w14:paraId="58DB5777" w14:textId="7B285ED6" w:rsidR="00F62F91" w:rsidRPr="00F62F91" w:rsidRDefault="00F62F91" w:rsidP="00F62F91">
            <w:pPr>
              <w:ind w:firstLine="0"/>
            </w:pPr>
            <w:r>
              <w:t>King</w:t>
            </w:r>
          </w:p>
        </w:tc>
        <w:tc>
          <w:tcPr>
            <w:tcW w:w="2180" w:type="dxa"/>
            <w:shd w:val="clear" w:color="auto" w:fill="auto"/>
          </w:tcPr>
          <w:p w14:paraId="71B7511C" w14:textId="56CB2416" w:rsidR="00F62F91" w:rsidRPr="00F62F91" w:rsidRDefault="00F62F91" w:rsidP="00F62F91">
            <w:pPr>
              <w:ind w:firstLine="0"/>
            </w:pPr>
            <w:r>
              <w:t>Kirby</w:t>
            </w:r>
          </w:p>
        </w:tc>
      </w:tr>
      <w:tr w:rsidR="00F62F91" w:rsidRPr="00F62F91" w14:paraId="3E3950E0" w14:textId="77777777" w:rsidTr="00F62F91">
        <w:tc>
          <w:tcPr>
            <w:tcW w:w="2179" w:type="dxa"/>
            <w:shd w:val="clear" w:color="auto" w:fill="auto"/>
          </w:tcPr>
          <w:p w14:paraId="0BB5E0BC" w14:textId="4A345302" w:rsidR="00F62F91" w:rsidRPr="00F62F91" w:rsidRDefault="00F62F91" w:rsidP="00F62F91">
            <w:pPr>
              <w:ind w:firstLine="0"/>
            </w:pPr>
            <w:r>
              <w:t>Landing</w:t>
            </w:r>
          </w:p>
        </w:tc>
        <w:tc>
          <w:tcPr>
            <w:tcW w:w="2179" w:type="dxa"/>
            <w:shd w:val="clear" w:color="auto" w:fill="auto"/>
          </w:tcPr>
          <w:p w14:paraId="5B7B3103" w14:textId="54614699" w:rsidR="00F62F91" w:rsidRPr="00F62F91" w:rsidRDefault="00F62F91" w:rsidP="00F62F91">
            <w:pPr>
              <w:ind w:firstLine="0"/>
            </w:pPr>
            <w:r>
              <w:t>Lawson</w:t>
            </w:r>
          </w:p>
        </w:tc>
        <w:tc>
          <w:tcPr>
            <w:tcW w:w="2180" w:type="dxa"/>
            <w:shd w:val="clear" w:color="auto" w:fill="auto"/>
          </w:tcPr>
          <w:p w14:paraId="20141A15" w14:textId="32DE3160" w:rsidR="00F62F91" w:rsidRPr="00F62F91" w:rsidRDefault="00F62F91" w:rsidP="00F62F91">
            <w:pPr>
              <w:ind w:firstLine="0"/>
            </w:pPr>
            <w:r>
              <w:t>Ligon</w:t>
            </w:r>
          </w:p>
        </w:tc>
      </w:tr>
      <w:tr w:rsidR="00F62F91" w:rsidRPr="00F62F91" w14:paraId="71934427" w14:textId="77777777" w:rsidTr="00F62F91">
        <w:tc>
          <w:tcPr>
            <w:tcW w:w="2179" w:type="dxa"/>
            <w:shd w:val="clear" w:color="auto" w:fill="auto"/>
          </w:tcPr>
          <w:p w14:paraId="37E07286" w14:textId="111908E5" w:rsidR="00F62F91" w:rsidRPr="00F62F91" w:rsidRDefault="00F62F91" w:rsidP="00F62F91">
            <w:pPr>
              <w:ind w:firstLine="0"/>
            </w:pPr>
            <w:r>
              <w:lastRenderedPageBreak/>
              <w:t>Long</w:t>
            </w:r>
          </w:p>
        </w:tc>
        <w:tc>
          <w:tcPr>
            <w:tcW w:w="2179" w:type="dxa"/>
            <w:shd w:val="clear" w:color="auto" w:fill="auto"/>
          </w:tcPr>
          <w:p w14:paraId="38964DA8" w14:textId="0876E494" w:rsidR="00F62F91" w:rsidRPr="00F62F91" w:rsidRDefault="00F62F91" w:rsidP="00F62F91">
            <w:pPr>
              <w:ind w:firstLine="0"/>
            </w:pPr>
            <w:r>
              <w:t>Lowe</w:t>
            </w:r>
          </w:p>
        </w:tc>
        <w:tc>
          <w:tcPr>
            <w:tcW w:w="2180" w:type="dxa"/>
            <w:shd w:val="clear" w:color="auto" w:fill="auto"/>
          </w:tcPr>
          <w:p w14:paraId="792DEABD" w14:textId="542BBBC2" w:rsidR="00F62F91" w:rsidRPr="00F62F91" w:rsidRDefault="00F62F91" w:rsidP="00F62F91">
            <w:pPr>
              <w:ind w:firstLine="0"/>
            </w:pPr>
            <w:r>
              <w:t>Luck</w:t>
            </w:r>
          </w:p>
        </w:tc>
      </w:tr>
      <w:tr w:rsidR="00F62F91" w:rsidRPr="00F62F91" w14:paraId="0B0C50BB" w14:textId="77777777" w:rsidTr="00F62F91">
        <w:tc>
          <w:tcPr>
            <w:tcW w:w="2179" w:type="dxa"/>
            <w:shd w:val="clear" w:color="auto" w:fill="auto"/>
          </w:tcPr>
          <w:p w14:paraId="39AA70CC" w14:textId="2CCEF1F2" w:rsidR="00F62F91" w:rsidRPr="00F62F91" w:rsidRDefault="00F62F91" w:rsidP="00F62F91">
            <w:pPr>
              <w:ind w:firstLine="0"/>
            </w:pPr>
            <w:r>
              <w:t>Magnuson</w:t>
            </w:r>
          </w:p>
        </w:tc>
        <w:tc>
          <w:tcPr>
            <w:tcW w:w="2179" w:type="dxa"/>
            <w:shd w:val="clear" w:color="auto" w:fill="auto"/>
          </w:tcPr>
          <w:p w14:paraId="5AB619D9" w14:textId="1A249D0B" w:rsidR="00F62F91" w:rsidRPr="00F62F91" w:rsidRDefault="00F62F91" w:rsidP="00F62F91">
            <w:pPr>
              <w:ind w:firstLine="0"/>
            </w:pPr>
            <w:r>
              <w:t>Martin</w:t>
            </w:r>
          </w:p>
        </w:tc>
        <w:tc>
          <w:tcPr>
            <w:tcW w:w="2180" w:type="dxa"/>
            <w:shd w:val="clear" w:color="auto" w:fill="auto"/>
          </w:tcPr>
          <w:p w14:paraId="170A8E93" w14:textId="09A97775" w:rsidR="00F62F91" w:rsidRPr="00F62F91" w:rsidRDefault="00F62F91" w:rsidP="00F62F91">
            <w:pPr>
              <w:ind w:firstLine="0"/>
            </w:pPr>
            <w:r>
              <w:t>May</w:t>
            </w:r>
          </w:p>
        </w:tc>
      </w:tr>
      <w:tr w:rsidR="00F62F91" w:rsidRPr="00F62F91" w14:paraId="314E0E99" w14:textId="77777777" w:rsidTr="00F62F91">
        <w:tc>
          <w:tcPr>
            <w:tcW w:w="2179" w:type="dxa"/>
            <w:shd w:val="clear" w:color="auto" w:fill="auto"/>
          </w:tcPr>
          <w:p w14:paraId="7281D9AA" w14:textId="4558696B" w:rsidR="00F62F91" w:rsidRPr="00F62F91" w:rsidRDefault="00F62F91" w:rsidP="00F62F91">
            <w:pPr>
              <w:ind w:firstLine="0"/>
            </w:pPr>
            <w:r>
              <w:t>McCravy</w:t>
            </w:r>
          </w:p>
        </w:tc>
        <w:tc>
          <w:tcPr>
            <w:tcW w:w="2179" w:type="dxa"/>
            <w:shd w:val="clear" w:color="auto" w:fill="auto"/>
          </w:tcPr>
          <w:p w14:paraId="7A8856C0" w14:textId="6BD10443" w:rsidR="00F62F91" w:rsidRPr="00F62F91" w:rsidRDefault="00F62F91" w:rsidP="00F62F91">
            <w:pPr>
              <w:ind w:firstLine="0"/>
            </w:pPr>
            <w:r>
              <w:t>McDaniel</w:t>
            </w:r>
          </w:p>
        </w:tc>
        <w:tc>
          <w:tcPr>
            <w:tcW w:w="2180" w:type="dxa"/>
            <w:shd w:val="clear" w:color="auto" w:fill="auto"/>
          </w:tcPr>
          <w:p w14:paraId="5B74F7AA" w14:textId="4C9D68BD" w:rsidR="00F62F91" w:rsidRPr="00F62F91" w:rsidRDefault="00F62F91" w:rsidP="00F62F91">
            <w:pPr>
              <w:ind w:firstLine="0"/>
            </w:pPr>
            <w:r>
              <w:t>McGinnis</w:t>
            </w:r>
          </w:p>
        </w:tc>
      </w:tr>
      <w:tr w:rsidR="00F62F91" w:rsidRPr="00F62F91" w14:paraId="408DC89C" w14:textId="77777777" w:rsidTr="00F62F91">
        <w:tc>
          <w:tcPr>
            <w:tcW w:w="2179" w:type="dxa"/>
            <w:shd w:val="clear" w:color="auto" w:fill="auto"/>
          </w:tcPr>
          <w:p w14:paraId="1A92D542" w14:textId="4DC7F1CD" w:rsidR="00F62F91" w:rsidRPr="00F62F91" w:rsidRDefault="00F62F91" w:rsidP="00F62F91">
            <w:pPr>
              <w:ind w:firstLine="0"/>
            </w:pPr>
            <w:r>
              <w:t>Mitchell</w:t>
            </w:r>
          </w:p>
        </w:tc>
        <w:tc>
          <w:tcPr>
            <w:tcW w:w="2179" w:type="dxa"/>
            <w:shd w:val="clear" w:color="auto" w:fill="auto"/>
          </w:tcPr>
          <w:p w14:paraId="0E0BF802" w14:textId="0A9428D5" w:rsidR="00F62F91" w:rsidRPr="00F62F91" w:rsidRDefault="00F62F91" w:rsidP="00F62F91">
            <w:pPr>
              <w:ind w:firstLine="0"/>
            </w:pPr>
            <w:r>
              <w:t>J. Moore</w:t>
            </w:r>
          </w:p>
        </w:tc>
        <w:tc>
          <w:tcPr>
            <w:tcW w:w="2180" w:type="dxa"/>
            <w:shd w:val="clear" w:color="auto" w:fill="auto"/>
          </w:tcPr>
          <w:p w14:paraId="7C360C96" w14:textId="70EF214F" w:rsidR="00F62F91" w:rsidRPr="00F62F91" w:rsidRDefault="00F62F91" w:rsidP="00F62F91">
            <w:pPr>
              <w:ind w:firstLine="0"/>
            </w:pPr>
            <w:r>
              <w:t>T. Moore</w:t>
            </w:r>
          </w:p>
        </w:tc>
      </w:tr>
      <w:tr w:rsidR="00F62F91" w:rsidRPr="00F62F91" w14:paraId="69F05AD9" w14:textId="77777777" w:rsidTr="00F62F91">
        <w:tc>
          <w:tcPr>
            <w:tcW w:w="2179" w:type="dxa"/>
            <w:shd w:val="clear" w:color="auto" w:fill="auto"/>
          </w:tcPr>
          <w:p w14:paraId="1A55D4BA" w14:textId="20DDBACE" w:rsidR="00F62F91" w:rsidRPr="00F62F91" w:rsidRDefault="00F62F91" w:rsidP="00F62F91">
            <w:pPr>
              <w:ind w:firstLine="0"/>
            </w:pPr>
            <w:r>
              <w:t>Morgan</w:t>
            </w:r>
          </w:p>
        </w:tc>
        <w:tc>
          <w:tcPr>
            <w:tcW w:w="2179" w:type="dxa"/>
            <w:shd w:val="clear" w:color="auto" w:fill="auto"/>
          </w:tcPr>
          <w:p w14:paraId="69CEA50E" w14:textId="755421E9" w:rsidR="00F62F91" w:rsidRPr="00F62F91" w:rsidRDefault="00F62F91" w:rsidP="00F62F91">
            <w:pPr>
              <w:ind w:firstLine="0"/>
            </w:pPr>
            <w:r>
              <w:t>Moss</w:t>
            </w:r>
          </w:p>
        </w:tc>
        <w:tc>
          <w:tcPr>
            <w:tcW w:w="2180" w:type="dxa"/>
            <w:shd w:val="clear" w:color="auto" w:fill="auto"/>
          </w:tcPr>
          <w:p w14:paraId="379F00D9" w14:textId="37A5E6E0" w:rsidR="00F62F91" w:rsidRPr="00F62F91" w:rsidRDefault="00F62F91" w:rsidP="00F62F91">
            <w:pPr>
              <w:ind w:firstLine="0"/>
            </w:pPr>
            <w:r>
              <w:t>Murphy</w:t>
            </w:r>
          </w:p>
        </w:tc>
      </w:tr>
      <w:tr w:rsidR="00F62F91" w:rsidRPr="00F62F91" w14:paraId="4D1DE560" w14:textId="77777777" w:rsidTr="00F62F91">
        <w:tc>
          <w:tcPr>
            <w:tcW w:w="2179" w:type="dxa"/>
            <w:shd w:val="clear" w:color="auto" w:fill="auto"/>
          </w:tcPr>
          <w:p w14:paraId="44DA24C0" w14:textId="7296E355" w:rsidR="00F62F91" w:rsidRPr="00F62F91" w:rsidRDefault="00F62F91" w:rsidP="00F62F91">
            <w:pPr>
              <w:ind w:firstLine="0"/>
            </w:pPr>
            <w:r>
              <w:t>Neese</w:t>
            </w:r>
          </w:p>
        </w:tc>
        <w:tc>
          <w:tcPr>
            <w:tcW w:w="2179" w:type="dxa"/>
            <w:shd w:val="clear" w:color="auto" w:fill="auto"/>
          </w:tcPr>
          <w:p w14:paraId="7FC0C57E" w14:textId="219C2A6B" w:rsidR="00F62F91" w:rsidRPr="00F62F91" w:rsidRDefault="00F62F91" w:rsidP="00F62F91">
            <w:pPr>
              <w:ind w:firstLine="0"/>
            </w:pPr>
            <w:r>
              <w:t>B. Newton</w:t>
            </w:r>
          </w:p>
        </w:tc>
        <w:tc>
          <w:tcPr>
            <w:tcW w:w="2180" w:type="dxa"/>
            <w:shd w:val="clear" w:color="auto" w:fill="auto"/>
          </w:tcPr>
          <w:p w14:paraId="21657A9F" w14:textId="7F140C21" w:rsidR="00F62F91" w:rsidRPr="00F62F91" w:rsidRDefault="00F62F91" w:rsidP="00F62F91">
            <w:pPr>
              <w:ind w:firstLine="0"/>
            </w:pPr>
            <w:r>
              <w:t>W. Newton</w:t>
            </w:r>
          </w:p>
        </w:tc>
      </w:tr>
      <w:tr w:rsidR="00F62F91" w:rsidRPr="00F62F91" w14:paraId="48027E6D" w14:textId="77777777" w:rsidTr="00F62F91">
        <w:tc>
          <w:tcPr>
            <w:tcW w:w="2179" w:type="dxa"/>
            <w:shd w:val="clear" w:color="auto" w:fill="auto"/>
          </w:tcPr>
          <w:p w14:paraId="0EF575E2" w14:textId="3F225635" w:rsidR="00F62F91" w:rsidRPr="00F62F91" w:rsidRDefault="00F62F91" w:rsidP="00F62F91">
            <w:pPr>
              <w:ind w:firstLine="0"/>
            </w:pPr>
            <w:r>
              <w:t>Oremus</w:t>
            </w:r>
          </w:p>
        </w:tc>
        <w:tc>
          <w:tcPr>
            <w:tcW w:w="2179" w:type="dxa"/>
            <w:shd w:val="clear" w:color="auto" w:fill="auto"/>
          </w:tcPr>
          <w:p w14:paraId="79B8290D" w14:textId="235211C9" w:rsidR="00F62F91" w:rsidRPr="00F62F91" w:rsidRDefault="00F62F91" w:rsidP="00F62F91">
            <w:pPr>
              <w:ind w:firstLine="0"/>
            </w:pPr>
            <w:r>
              <w:t>Pace</w:t>
            </w:r>
          </w:p>
        </w:tc>
        <w:tc>
          <w:tcPr>
            <w:tcW w:w="2180" w:type="dxa"/>
            <w:shd w:val="clear" w:color="auto" w:fill="auto"/>
          </w:tcPr>
          <w:p w14:paraId="290BE2A4" w14:textId="1E812064" w:rsidR="00F62F91" w:rsidRPr="00F62F91" w:rsidRDefault="00F62F91" w:rsidP="00F62F91">
            <w:pPr>
              <w:ind w:firstLine="0"/>
            </w:pPr>
            <w:r>
              <w:t>Pedalino</w:t>
            </w:r>
          </w:p>
        </w:tc>
      </w:tr>
      <w:tr w:rsidR="00F62F91" w:rsidRPr="00F62F91" w14:paraId="7E5BF5C5" w14:textId="77777777" w:rsidTr="00F62F91">
        <w:tc>
          <w:tcPr>
            <w:tcW w:w="2179" w:type="dxa"/>
            <w:shd w:val="clear" w:color="auto" w:fill="auto"/>
          </w:tcPr>
          <w:p w14:paraId="22B8F510" w14:textId="5AC46408" w:rsidR="00F62F91" w:rsidRPr="00F62F91" w:rsidRDefault="00F62F91" w:rsidP="00F62F91">
            <w:pPr>
              <w:ind w:firstLine="0"/>
            </w:pPr>
            <w:r>
              <w:t>Pope</w:t>
            </w:r>
          </w:p>
        </w:tc>
        <w:tc>
          <w:tcPr>
            <w:tcW w:w="2179" w:type="dxa"/>
            <w:shd w:val="clear" w:color="auto" w:fill="auto"/>
          </w:tcPr>
          <w:p w14:paraId="2C9E3C02" w14:textId="3B3E8097" w:rsidR="00F62F91" w:rsidRPr="00F62F91" w:rsidRDefault="00F62F91" w:rsidP="00F62F91">
            <w:pPr>
              <w:ind w:firstLine="0"/>
            </w:pPr>
            <w:r>
              <w:t>Rankin</w:t>
            </w:r>
          </w:p>
        </w:tc>
        <w:tc>
          <w:tcPr>
            <w:tcW w:w="2180" w:type="dxa"/>
            <w:shd w:val="clear" w:color="auto" w:fill="auto"/>
          </w:tcPr>
          <w:p w14:paraId="4D70E05C" w14:textId="67D7FA18" w:rsidR="00F62F91" w:rsidRPr="00F62F91" w:rsidRDefault="00F62F91" w:rsidP="00F62F91">
            <w:pPr>
              <w:ind w:firstLine="0"/>
            </w:pPr>
            <w:r>
              <w:t>Reese</w:t>
            </w:r>
          </w:p>
        </w:tc>
      </w:tr>
      <w:tr w:rsidR="00F62F91" w:rsidRPr="00F62F91" w14:paraId="541852C2" w14:textId="77777777" w:rsidTr="00F62F91">
        <w:tc>
          <w:tcPr>
            <w:tcW w:w="2179" w:type="dxa"/>
            <w:shd w:val="clear" w:color="auto" w:fill="auto"/>
          </w:tcPr>
          <w:p w14:paraId="28F08A4B" w14:textId="63A2515E" w:rsidR="00F62F91" w:rsidRPr="00F62F91" w:rsidRDefault="00F62F91" w:rsidP="00F62F91">
            <w:pPr>
              <w:ind w:firstLine="0"/>
            </w:pPr>
            <w:r>
              <w:t>Rivers</w:t>
            </w:r>
          </w:p>
        </w:tc>
        <w:tc>
          <w:tcPr>
            <w:tcW w:w="2179" w:type="dxa"/>
            <w:shd w:val="clear" w:color="auto" w:fill="auto"/>
          </w:tcPr>
          <w:p w14:paraId="2EF61F50" w14:textId="65187D81" w:rsidR="00F62F91" w:rsidRPr="00F62F91" w:rsidRDefault="00F62F91" w:rsidP="00F62F91">
            <w:pPr>
              <w:ind w:firstLine="0"/>
            </w:pPr>
            <w:r>
              <w:t>Robbins</w:t>
            </w:r>
          </w:p>
        </w:tc>
        <w:tc>
          <w:tcPr>
            <w:tcW w:w="2180" w:type="dxa"/>
            <w:shd w:val="clear" w:color="auto" w:fill="auto"/>
          </w:tcPr>
          <w:p w14:paraId="331BFF27" w14:textId="7793AF74" w:rsidR="00F62F91" w:rsidRPr="00F62F91" w:rsidRDefault="00F62F91" w:rsidP="00F62F91">
            <w:pPr>
              <w:ind w:firstLine="0"/>
            </w:pPr>
            <w:r>
              <w:t>Sanders</w:t>
            </w:r>
          </w:p>
        </w:tc>
      </w:tr>
      <w:tr w:rsidR="00F62F91" w:rsidRPr="00F62F91" w14:paraId="1CCC4643" w14:textId="77777777" w:rsidTr="00F62F91">
        <w:tc>
          <w:tcPr>
            <w:tcW w:w="2179" w:type="dxa"/>
            <w:shd w:val="clear" w:color="auto" w:fill="auto"/>
          </w:tcPr>
          <w:p w14:paraId="442BC347" w14:textId="77BEDD10" w:rsidR="00F62F91" w:rsidRPr="00F62F91" w:rsidRDefault="00F62F91" w:rsidP="00F62F91">
            <w:pPr>
              <w:ind w:firstLine="0"/>
            </w:pPr>
            <w:r>
              <w:t>Schuessler</w:t>
            </w:r>
          </w:p>
        </w:tc>
        <w:tc>
          <w:tcPr>
            <w:tcW w:w="2179" w:type="dxa"/>
            <w:shd w:val="clear" w:color="auto" w:fill="auto"/>
          </w:tcPr>
          <w:p w14:paraId="5DEF5CB9" w14:textId="7033AC9D" w:rsidR="00F62F91" w:rsidRPr="00F62F91" w:rsidRDefault="00F62F91" w:rsidP="00F62F91">
            <w:pPr>
              <w:ind w:firstLine="0"/>
            </w:pPr>
            <w:r>
              <w:t>Sessions</w:t>
            </w:r>
          </w:p>
        </w:tc>
        <w:tc>
          <w:tcPr>
            <w:tcW w:w="2180" w:type="dxa"/>
            <w:shd w:val="clear" w:color="auto" w:fill="auto"/>
          </w:tcPr>
          <w:p w14:paraId="42C50E8E" w14:textId="09720258" w:rsidR="00F62F91" w:rsidRPr="00F62F91" w:rsidRDefault="00F62F91" w:rsidP="00F62F91">
            <w:pPr>
              <w:ind w:firstLine="0"/>
            </w:pPr>
            <w:r>
              <w:t>G. M. Smith</w:t>
            </w:r>
          </w:p>
        </w:tc>
      </w:tr>
      <w:tr w:rsidR="00F62F91" w:rsidRPr="00F62F91" w14:paraId="49E0FCE6" w14:textId="77777777" w:rsidTr="00F62F91">
        <w:tc>
          <w:tcPr>
            <w:tcW w:w="2179" w:type="dxa"/>
            <w:shd w:val="clear" w:color="auto" w:fill="auto"/>
          </w:tcPr>
          <w:p w14:paraId="63B048A9" w14:textId="75D08E75" w:rsidR="00F62F91" w:rsidRPr="00F62F91" w:rsidRDefault="00F62F91" w:rsidP="00F62F91">
            <w:pPr>
              <w:ind w:firstLine="0"/>
            </w:pPr>
            <w:r>
              <w:t>M. M. Smith</w:t>
            </w:r>
          </w:p>
        </w:tc>
        <w:tc>
          <w:tcPr>
            <w:tcW w:w="2179" w:type="dxa"/>
            <w:shd w:val="clear" w:color="auto" w:fill="auto"/>
          </w:tcPr>
          <w:p w14:paraId="7CE070CE" w14:textId="5CF609F3" w:rsidR="00F62F91" w:rsidRPr="00F62F91" w:rsidRDefault="00F62F91" w:rsidP="00F62F91">
            <w:pPr>
              <w:ind w:firstLine="0"/>
            </w:pPr>
            <w:r>
              <w:t>Spann-Wilder</w:t>
            </w:r>
          </w:p>
        </w:tc>
        <w:tc>
          <w:tcPr>
            <w:tcW w:w="2180" w:type="dxa"/>
            <w:shd w:val="clear" w:color="auto" w:fill="auto"/>
          </w:tcPr>
          <w:p w14:paraId="495480E0" w14:textId="65E89B66" w:rsidR="00F62F91" w:rsidRPr="00F62F91" w:rsidRDefault="00F62F91" w:rsidP="00F62F91">
            <w:pPr>
              <w:ind w:firstLine="0"/>
            </w:pPr>
            <w:r>
              <w:t>Stavrinakis</w:t>
            </w:r>
          </w:p>
        </w:tc>
      </w:tr>
      <w:tr w:rsidR="00F62F91" w:rsidRPr="00F62F91" w14:paraId="363E02AF" w14:textId="77777777" w:rsidTr="00F62F91">
        <w:tc>
          <w:tcPr>
            <w:tcW w:w="2179" w:type="dxa"/>
            <w:shd w:val="clear" w:color="auto" w:fill="auto"/>
          </w:tcPr>
          <w:p w14:paraId="5752D021" w14:textId="279E7604" w:rsidR="00F62F91" w:rsidRPr="00F62F91" w:rsidRDefault="00F62F91" w:rsidP="00F62F91">
            <w:pPr>
              <w:ind w:firstLine="0"/>
            </w:pPr>
            <w:r>
              <w:t>Taylor</w:t>
            </w:r>
          </w:p>
        </w:tc>
        <w:tc>
          <w:tcPr>
            <w:tcW w:w="2179" w:type="dxa"/>
            <w:shd w:val="clear" w:color="auto" w:fill="auto"/>
          </w:tcPr>
          <w:p w14:paraId="1F077442" w14:textId="052248C1" w:rsidR="00F62F91" w:rsidRPr="00F62F91" w:rsidRDefault="00F62F91" w:rsidP="00F62F91">
            <w:pPr>
              <w:ind w:firstLine="0"/>
            </w:pPr>
            <w:r>
              <w:t>Teeple</w:t>
            </w:r>
          </w:p>
        </w:tc>
        <w:tc>
          <w:tcPr>
            <w:tcW w:w="2180" w:type="dxa"/>
            <w:shd w:val="clear" w:color="auto" w:fill="auto"/>
          </w:tcPr>
          <w:p w14:paraId="7C03BB86" w14:textId="0F4DCAAA" w:rsidR="00F62F91" w:rsidRPr="00F62F91" w:rsidRDefault="00F62F91" w:rsidP="00F62F91">
            <w:pPr>
              <w:ind w:firstLine="0"/>
            </w:pPr>
            <w:r>
              <w:t>Terribile</w:t>
            </w:r>
          </w:p>
        </w:tc>
      </w:tr>
      <w:tr w:rsidR="00F62F91" w:rsidRPr="00F62F91" w14:paraId="13044282" w14:textId="77777777" w:rsidTr="00F62F91">
        <w:tc>
          <w:tcPr>
            <w:tcW w:w="2179" w:type="dxa"/>
            <w:shd w:val="clear" w:color="auto" w:fill="auto"/>
          </w:tcPr>
          <w:p w14:paraId="03F9C8EC" w14:textId="3664983A" w:rsidR="00F62F91" w:rsidRPr="00F62F91" w:rsidRDefault="00F62F91" w:rsidP="00F62F91">
            <w:pPr>
              <w:ind w:firstLine="0"/>
            </w:pPr>
            <w:r>
              <w:t>Vaughan</w:t>
            </w:r>
          </w:p>
        </w:tc>
        <w:tc>
          <w:tcPr>
            <w:tcW w:w="2179" w:type="dxa"/>
            <w:shd w:val="clear" w:color="auto" w:fill="auto"/>
          </w:tcPr>
          <w:p w14:paraId="209DB4F1" w14:textId="4C30B2F3" w:rsidR="00F62F91" w:rsidRPr="00F62F91" w:rsidRDefault="00F62F91" w:rsidP="00F62F91">
            <w:pPr>
              <w:ind w:firstLine="0"/>
            </w:pPr>
            <w:r>
              <w:t>Weeks</w:t>
            </w:r>
          </w:p>
        </w:tc>
        <w:tc>
          <w:tcPr>
            <w:tcW w:w="2180" w:type="dxa"/>
            <w:shd w:val="clear" w:color="auto" w:fill="auto"/>
          </w:tcPr>
          <w:p w14:paraId="5D3345A9" w14:textId="034DF1DE" w:rsidR="00F62F91" w:rsidRPr="00F62F91" w:rsidRDefault="00F62F91" w:rsidP="00F62F91">
            <w:pPr>
              <w:ind w:firstLine="0"/>
            </w:pPr>
            <w:r>
              <w:t>Wetmore</w:t>
            </w:r>
          </w:p>
        </w:tc>
      </w:tr>
      <w:tr w:rsidR="00F62F91" w:rsidRPr="00F62F91" w14:paraId="5B2535B7" w14:textId="77777777" w:rsidTr="00F62F91">
        <w:tc>
          <w:tcPr>
            <w:tcW w:w="2179" w:type="dxa"/>
            <w:shd w:val="clear" w:color="auto" w:fill="auto"/>
          </w:tcPr>
          <w:p w14:paraId="25782E19" w14:textId="6044801A" w:rsidR="00F62F91" w:rsidRPr="00F62F91" w:rsidRDefault="00F62F91" w:rsidP="00F62F91">
            <w:pPr>
              <w:ind w:firstLine="0"/>
            </w:pPr>
            <w:r>
              <w:t>White</w:t>
            </w:r>
          </w:p>
        </w:tc>
        <w:tc>
          <w:tcPr>
            <w:tcW w:w="2179" w:type="dxa"/>
            <w:shd w:val="clear" w:color="auto" w:fill="auto"/>
          </w:tcPr>
          <w:p w14:paraId="0E8D49C1" w14:textId="3EF356F7" w:rsidR="00F62F91" w:rsidRPr="00F62F91" w:rsidRDefault="00F62F91" w:rsidP="00F62F91">
            <w:pPr>
              <w:ind w:firstLine="0"/>
            </w:pPr>
            <w:r>
              <w:t>Whitmire</w:t>
            </w:r>
          </w:p>
        </w:tc>
        <w:tc>
          <w:tcPr>
            <w:tcW w:w="2180" w:type="dxa"/>
            <w:shd w:val="clear" w:color="auto" w:fill="auto"/>
          </w:tcPr>
          <w:p w14:paraId="5D532E54" w14:textId="185C1355" w:rsidR="00F62F91" w:rsidRPr="00F62F91" w:rsidRDefault="00F62F91" w:rsidP="00F62F91">
            <w:pPr>
              <w:ind w:firstLine="0"/>
            </w:pPr>
            <w:r>
              <w:t>Wickensimer</w:t>
            </w:r>
          </w:p>
        </w:tc>
      </w:tr>
      <w:tr w:rsidR="00F62F91" w:rsidRPr="00F62F91" w14:paraId="4BC3B2A2" w14:textId="77777777" w:rsidTr="00F62F91">
        <w:tc>
          <w:tcPr>
            <w:tcW w:w="2179" w:type="dxa"/>
            <w:shd w:val="clear" w:color="auto" w:fill="auto"/>
          </w:tcPr>
          <w:p w14:paraId="3D8A8838" w14:textId="1F5E4FF0" w:rsidR="00F62F91" w:rsidRPr="00F62F91" w:rsidRDefault="00F62F91" w:rsidP="00F62F91">
            <w:pPr>
              <w:keepNext/>
              <w:ind w:firstLine="0"/>
            </w:pPr>
            <w:r>
              <w:t>Williams</w:t>
            </w:r>
          </w:p>
        </w:tc>
        <w:tc>
          <w:tcPr>
            <w:tcW w:w="2179" w:type="dxa"/>
            <w:shd w:val="clear" w:color="auto" w:fill="auto"/>
          </w:tcPr>
          <w:p w14:paraId="0698A4EA" w14:textId="002D7C8A" w:rsidR="00F62F91" w:rsidRPr="00F62F91" w:rsidRDefault="00F62F91" w:rsidP="00F62F91">
            <w:pPr>
              <w:keepNext/>
              <w:ind w:firstLine="0"/>
            </w:pPr>
            <w:r>
              <w:t>Willis</w:t>
            </w:r>
          </w:p>
        </w:tc>
        <w:tc>
          <w:tcPr>
            <w:tcW w:w="2180" w:type="dxa"/>
            <w:shd w:val="clear" w:color="auto" w:fill="auto"/>
          </w:tcPr>
          <w:p w14:paraId="28FB4CF2" w14:textId="6C0F5F25" w:rsidR="00F62F91" w:rsidRPr="00F62F91" w:rsidRDefault="00F62F91" w:rsidP="00F62F91">
            <w:pPr>
              <w:keepNext/>
              <w:ind w:firstLine="0"/>
            </w:pPr>
            <w:r>
              <w:t>Wooten</w:t>
            </w:r>
          </w:p>
        </w:tc>
      </w:tr>
      <w:tr w:rsidR="00F62F91" w:rsidRPr="00F62F91" w14:paraId="75CBB035" w14:textId="77777777" w:rsidTr="00F62F91">
        <w:tc>
          <w:tcPr>
            <w:tcW w:w="2179" w:type="dxa"/>
            <w:shd w:val="clear" w:color="auto" w:fill="auto"/>
          </w:tcPr>
          <w:p w14:paraId="2DA8DF13" w14:textId="24C2044F" w:rsidR="00F62F91" w:rsidRPr="00F62F91" w:rsidRDefault="00F62F91" w:rsidP="00F62F91">
            <w:pPr>
              <w:keepNext/>
              <w:ind w:firstLine="0"/>
            </w:pPr>
            <w:r>
              <w:t>Yow</w:t>
            </w:r>
          </w:p>
        </w:tc>
        <w:tc>
          <w:tcPr>
            <w:tcW w:w="2179" w:type="dxa"/>
            <w:shd w:val="clear" w:color="auto" w:fill="auto"/>
          </w:tcPr>
          <w:p w14:paraId="428296CC" w14:textId="77777777" w:rsidR="00F62F91" w:rsidRPr="00F62F91" w:rsidRDefault="00F62F91" w:rsidP="00F62F91">
            <w:pPr>
              <w:keepNext/>
              <w:ind w:firstLine="0"/>
            </w:pPr>
          </w:p>
        </w:tc>
        <w:tc>
          <w:tcPr>
            <w:tcW w:w="2180" w:type="dxa"/>
            <w:shd w:val="clear" w:color="auto" w:fill="auto"/>
          </w:tcPr>
          <w:p w14:paraId="26DFE11C" w14:textId="77777777" w:rsidR="00F62F91" w:rsidRPr="00F62F91" w:rsidRDefault="00F62F91" w:rsidP="00F62F91">
            <w:pPr>
              <w:keepNext/>
              <w:ind w:firstLine="0"/>
            </w:pPr>
          </w:p>
        </w:tc>
      </w:tr>
    </w:tbl>
    <w:p w14:paraId="2D528F8E" w14:textId="77777777" w:rsidR="00F62F91" w:rsidRDefault="00F62F91" w:rsidP="00F62F91"/>
    <w:p w14:paraId="6B7A29B6" w14:textId="535A05BD" w:rsidR="00F62F91" w:rsidRDefault="00F62F91" w:rsidP="00F62F91">
      <w:pPr>
        <w:jc w:val="center"/>
        <w:rPr>
          <w:b/>
        </w:rPr>
      </w:pPr>
      <w:r w:rsidRPr="00F62F91">
        <w:rPr>
          <w:b/>
        </w:rPr>
        <w:t>Total--106</w:t>
      </w:r>
    </w:p>
    <w:p w14:paraId="390CFCE3" w14:textId="77777777" w:rsidR="00F62F91" w:rsidRDefault="00F62F91" w:rsidP="00F62F91">
      <w:pPr>
        <w:jc w:val="center"/>
        <w:rPr>
          <w:b/>
        </w:rPr>
      </w:pPr>
    </w:p>
    <w:p w14:paraId="3021186C" w14:textId="77777777" w:rsidR="00F62F91" w:rsidRDefault="00F62F91" w:rsidP="00F62F91">
      <w:pPr>
        <w:ind w:firstLine="0"/>
      </w:pPr>
      <w:r w:rsidRPr="00F62F91">
        <w:t xml:space="preserve"> </w:t>
      </w:r>
      <w:r>
        <w:t>Those who voted in the negative are:</w:t>
      </w:r>
    </w:p>
    <w:p w14:paraId="606178B7" w14:textId="77777777" w:rsidR="00F62F91" w:rsidRDefault="00F62F91" w:rsidP="00F62F91"/>
    <w:p w14:paraId="3530F4AE" w14:textId="77777777" w:rsidR="00F62F91" w:rsidRDefault="00F62F91" w:rsidP="00F62F91">
      <w:pPr>
        <w:jc w:val="center"/>
        <w:rPr>
          <w:b/>
        </w:rPr>
      </w:pPr>
      <w:r w:rsidRPr="00F62F91">
        <w:rPr>
          <w:b/>
        </w:rPr>
        <w:t>Total--0</w:t>
      </w:r>
    </w:p>
    <w:p w14:paraId="1A6D963A" w14:textId="32279612" w:rsidR="00F62F91" w:rsidRDefault="00F62F91" w:rsidP="00F62F91">
      <w:pPr>
        <w:jc w:val="center"/>
        <w:rPr>
          <w:b/>
        </w:rPr>
      </w:pPr>
    </w:p>
    <w:p w14:paraId="4401BC48" w14:textId="77777777" w:rsidR="00F62F91" w:rsidRDefault="00F62F91" w:rsidP="00F62F91">
      <w:r>
        <w:t xml:space="preserve">So, the Bill was read the second time and ordered to third reading.  </w:t>
      </w:r>
    </w:p>
    <w:p w14:paraId="7ECE8F76" w14:textId="77777777" w:rsidR="00F62F91" w:rsidRDefault="00F62F91" w:rsidP="00F62F91"/>
    <w:p w14:paraId="42A00D7E" w14:textId="573AA202" w:rsidR="00F62F91" w:rsidRDefault="00F62F91" w:rsidP="00F62F91">
      <w:pPr>
        <w:keepNext/>
        <w:jc w:val="center"/>
        <w:rPr>
          <w:b/>
        </w:rPr>
      </w:pPr>
      <w:r w:rsidRPr="00F62F91">
        <w:rPr>
          <w:b/>
        </w:rPr>
        <w:t>H. 3933--ORDERED TO THIRD READING</w:t>
      </w:r>
    </w:p>
    <w:p w14:paraId="0972525B" w14:textId="42049F23" w:rsidR="00F62F91" w:rsidRDefault="00F62F91" w:rsidP="00F62F91">
      <w:pPr>
        <w:keepNext/>
      </w:pPr>
      <w:r>
        <w:t>The following Bill was taken up:</w:t>
      </w:r>
    </w:p>
    <w:p w14:paraId="6F9DD362" w14:textId="77777777" w:rsidR="00F62F91" w:rsidRDefault="00F62F91" w:rsidP="00F62F91">
      <w:pPr>
        <w:keepNext/>
      </w:pPr>
      <w:bookmarkStart w:id="116" w:name="include_clip_start_346"/>
      <w:bookmarkEnd w:id="116"/>
    </w:p>
    <w:p w14:paraId="2C38AC26" w14:textId="77777777" w:rsidR="00F62F91" w:rsidRDefault="00F62F91" w:rsidP="00F62F91">
      <w:r>
        <w:t>H. 3933 -- Reps. Mitchell and B. Newton: A BILL TO AMEND THE SOUTH CAROLINA CODE OF LAWS BY AMENDING SECTION 33-36-1330, RELATING TO APPOINTMENT OR ELECTION OF BOARD MEMBERS, SO AS TO ESTABLISH A SEVEN-MEMBER BOARD AND TO CHANGE THE APPOINTMENT PROCEDURE.</w:t>
      </w:r>
    </w:p>
    <w:p w14:paraId="01F2151F" w14:textId="22DDA611" w:rsidR="00F62F91" w:rsidRDefault="00F62F91" w:rsidP="00F62F91">
      <w:bookmarkStart w:id="117" w:name="include_clip_end_346"/>
      <w:bookmarkEnd w:id="117"/>
    </w:p>
    <w:p w14:paraId="135B697F" w14:textId="1ED41B89" w:rsidR="00F62F91" w:rsidRDefault="00F62F91" w:rsidP="00F62F91">
      <w:r>
        <w:t>Rep. MITCHELL explained the Bill.</w:t>
      </w:r>
    </w:p>
    <w:p w14:paraId="56B640CF" w14:textId="77777777" w:rsidR="00F62F91" w:rsidRDefault="00F62F91" w:rsidP="00F62F91"/>
    <w:p w14:paraId="39B0499E" w14:textId="77777777" w:rsidR="00F62F91" w:rsidRDefault="00F62F91" w:rsidP="00F62F91">
      <w:r>
        <w:t xml:space="preserve">The yeas and nays were taken resulting as follows: </w:t>
      </w:r>
    </w:p>
    <w:p w14:paraId="5EB5BCB6" w14:textId="4968EC37" w:rsidR="00F62F91" w:rsidRDefault="00F62F91" w:rsidP="00F62F91">
      <w:pPr>
        <w:jc w:val="center"/>
      </w:pPr>
      <w:r>
        <w:t xml:space="preserve"> </w:t>
      </w:r>
      <w:bookmarkStart w:id="118" w:name="vote_start348"/>
      <w:bookmarkEnd w:id="118"/>
      <w:r>
        <w:t>Yeas 107; Nays 0</w:t>
      </w:r>
    </w:p>
    <w:p w14:paraId="404D376D" w14:textId="77777777" w:rsidR="00F62F91" w:rsidRDefault="00F62F91" w:rsidP="00F62F91">
      <w:pPr>
        <w:jc w:val="center"/>
      </w:pPr>
    </w:p>
    <w:p w14:paraId="6545A3F6" w14:textId="77777777" w:rsidR="00F62F91" w:rsidRDefault="00F62F91" w:rsidP="00C03741">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4D507956" w14:textId="77777777" w:rsidTr="00F62F91">
        <w:tc>
          <w:tcPr>
            <w:tcW w:w="2179" w:type="dxa"/>
            <w:shd w:val="clear" w:color="auto" w:fill="auto"/>
          </w:tcPr>
          <w:p w14:paraId="2BBD4258" w14:textId="677A358E" w:rsidR="00F62F91" w:rsidRPr="00F62F91" w:rsidRDefault="00F62F91" w:rsidP="00C03741">
            <w:pPr>
              <w:keepNext/>
              <w:ind w:firstLine="0"/>
            </w:pPr>
            <w:r>
              <w:t>Alexander</w:t>
            </w:r>
          </w:p>
        </w:tc>
        <w:tc>
          <w:tcPr>
            <w:tcW w:w="2179" w:type="dxa"/>
            <w:shd w:val="clear" w:color="auto" w:fill="auto"/>
          </w:tcPr>
          <w:p w14:paraId="16A7011D" w14:textId="566576F4" w:rsidR="00F62F91" w:rsidRPr="00F62F91" w:rsidRDefault="00F62F91" w:rsidP="00C03741">
            <w:pPr>
              <w:keepNext/>
              <w:ind w:firstLine="0"/>
            </w:pPr>
            <w:r>
              <w:t>Anderson</w:t>
            </w:r>
          </w:p>
        </w:tc>
        <w:tc>
          <w:tcPr>
            <w:tcW w:w="2180" w:type="dxa"/>
            <w:shd w:val="clear" w:color="auto" w:fill="auto"/>
          </w:tcPr>
          <w:p w14:paraId="1FE27287" w14:textId="0D915DD6" w:rsidR="00F62F91" w:rsidRPr="00F62F91" w:rsidRDefault="00F62F91" w:rsidP="00C03741">
            <w:pPr>
              <w:keepNext/>
              <w:ind w:firstLine="0"/>
            </w:pPr>
            <w:r>
              <w:t>Atkinson</w:t>
            </w:r>
          </w:p>
        </w:tc>
      </w:tr>
      <w:tr w:rsidR="00F62F91" w:rsidRPr="00F62F91" w14:paraId="34DA91E7" w14:textId="77777777" w:rsidTr="00F62F91">
        <w:tc>
          <w:tcPr>
            <w:tcW w:w="2179" w:type="dxa"/>
            <w:shd w:val="clear" w:color="auto" w:fill="auto"/>
          </w:tcPr>
          <w:p w14:paraId="234BBF58" w14:textId="1CC9A380" w:rsidR="00F62F91" w:rsidRPr="00F62F91" w:rsidRDefault="00F62F91" w:rsidP="00C03741">
            <w:pPr>
              <w:keepNext/>
              <w:ind w:firstLine="0"/>
            </w:pPr>
            <w:r>
              <w:t>Bailey</w:t>
            </w:r>
          </w:p>
        </w:tc>
        <w:tc>
          <w:tcPr>
            <w:tcW w:w="2179" w:type="dxa"/>
            <w:shd w:val="clear" w:color="auto" w:fill="auto"/>
          </w:tcPr>
          <w:p w14:paraId="2BF86A69" w14:textId="7E922749" w:rsidR="00F62F91" w:rsidRPr="00F62F91" w:rsidRDefault="00F62F91" w:rsidP="00C03741">
            <w:pPr>
              <w:keepNext/>
              <w:ind w:firstLine="0"/>
            </w:pPr>
            <w:r>
              <w:t>Bamberg</w:t>
            </w:r>
          </w:p>
        </w:tc>
        <w:tc>
          <w:tcPr>
            <w:tcW w:w="2180" w:type="dxa"/>
            <w:shd w:val="clear" w:color="auto" w:fill="auto"/>
          </w:tcPr>
          <w:p w14:paraId="74171702" w14:textId="47FA07CA" w:rsidR="00F62F91" w:rsidRPr="00F62F91" w:rsidRDefault="00F62F91" w:rsidP="00C03741">
            <w:pPr>
              <w:keepNext/>
              <w:ind w:firstLine="0"/>
            </w:pPr>
            <w:r>
              <w:t>Bannister</w:t>
            </w:r>
          </w:p>
        </w:tc>
      </w:tr>
      <w:tr w:rsidR="00F62F91" w:rsidRPr="00F62F91" w14:paraId="6BBD23B8" w14:textId="77777777" w:rsidTr="00F62F91">
        <w:tc>
          <w:tcPr>
            <w:tcW w:w="2179" w:type="dxa"/>
            <w:shd w:val="clear" w:color="auto" w:fill="auto"/>
          </w:tcPr>
          <w:p w14:paraId="401C0D3B" w14:textId="5E09BC5A" w:rsidR="00F62F91" w:rsidRPr="00F62F91" w:rsidRDefault="00F62F91" w:rsidP="00F62F91">
            <w:pPr>
              <w:ind w:firstLine="0"/>
            </w:pPr>
            <w:r>
              <w:t>Bauer</w:t>
            </w:r>
          </w:p>
        </w:tc>
        <w:tc>
          <w:tcPr>
            <w:tcW w:w="2179" w:type="dxa"/>
            <w:shd w:val="clear" w:color="auto" w:fill="auto"/>
          </w:tcPr>
          <w:p w14:paraId="0F3460C3" w14:textId="368BBF15" w:rsidR="00F62F91" w:rsidRPr="00F62F91" w:rsidRDefault="00F62F91" w:rsidP="00F62F91">
            <w:pPr>
              <w:ind w:firstLine="0"/>
            </w:pPr>
            <w:r>
              <w:t>Bernstein</w:t>
            </w:r>
          </w:p>
        </w:tc>
        <w:tc>
          <w:tcPr>
            <w:tcW w:w="2180" w:type="dxa"/>
            <w:shd w:val="clear" w:color="auto" w:fill="auto"/>
          </w:tcPr>
          <w:p w14:paraId="6770C186" w14:textId="2A2E622B" w:rsidR="00F62F91" w:rsidRPr="00F62F91" w:rsidRDefault="00F62F91" w:rsidP="00F62F91">
            <w:pPr>
              <w:ind w:firstLine="0"/>
            </w:pPr>
            <w:r>
              <w:t>Bowers</w:t>
            </w:r>
          </w:p>
        </w:tc>
      </w:tr>
      <w:tr w:rsidR="00F62F91" w:rsidRPr="00F62F91" w14:paraId="1BA35F5C" w14:textId="77777777" w:rsidTr="00F62F91">
        <w:tc>
          <w:tcPr>
            <w:tcW w:w="2179" w:type="dxa"/>
            <w:shd w:val="clear" w:color="auto" w:fill="auto"/>
          </w:tcPr>
          <w:p w14:paraId="52103537" w14:textId="5078E7C8" w:rsidR="00F62F91" w:rsidRPr="00F62F91" w:rsidRDefault="00F62F91" w:rsidP="00F62F91">
            <w:pPr>
              <w:ind w:firstLine="0"/>
            </w:pPr>
            <w:r>
              <w:t>Bradley</w:t>
            </w:r>
          </w:p>
        </w:tc>
        <w:tc>
          <w:tcPr>
            <w:tcW w:w="2179" w:type="dxa"/>
            <w:shd w:val="clear" w:color="auto" w:fill="auto"/>
          </w:tcPr>
          <w:p w14:paraId="52D6640F" w14:textId="4960CD88" w:rsidR="00F62F91" w:rsidRPr="00F62F91" w:rsidRDefault="00F62F91" w:rsidP="00F62F91">
            <w:pPr>
              <w:ind w:firstLine="0"/>
            </w:pPr>
            <w:r>
              <w:t>Brewer</w:t>
            </w:r>
          </w:p>
        </w:tc>
        <w:tc>
          <w:tcPr>
            <w:tcW w:w="2180" w:type="dxa"/>
            <w:shd w:val="clear" w:color="auto" w:fill="auto"/>
          </w:tcPr>
          <w:p w14:paraId="05C96E91" w14:textId="21B9A723" w:rsidR="00F62F91" w:rsidRPr="00F62F91" w:rsidRDefault="00F62F91" w:rsidP="00F62F91">
            <w:pPr>
              <w:ind w:firstLine="0"/>
            </w:pPr>
            <w:r>
              <w:t>Brittain</w:t>
            </w:r>
          </w:p>
        </w:tc>
      </w:tr>
      <w:tr w:rsidR="00F62F91" w:rsidRPr="00F62F91" w14:paraId="062EEBED" w14:textId="77777777" w:rsidTr="00F62F91">
        <w:tc>
          <w:tcPr>
            <w:tcW w:w="2179" w:type="dxa"/>
            <w:shd w:val="clear" w:color="auto" w:fill="auto"/>
          </w:tcPr>
          <w:p w14:paraId="658E061D" w14:textId="6A4D9D30" w:rsidR="00F62F91" w:rsidRPr="00F62F91" w:rsidRDefault="00F62F91" w:rsidP="00F62F91">
            <w:pPr>
              <w:ind w:firstLine="0"/>
            </w:pPr>
            <w:r>
              <w:t>Burns</w:t>
            </w:r>
          </w:p>
        </w:tc>
        <w:tc>
          <w:tcPr>
            <w:tcW w:w="2179" w:type="dxa"/>
            <w:shd w:val="clear" w:color="auto" w:fill="auto"/>
          </w:tcPr>
          <w:p w14:paraId="148D817F" w14:textId="3E943279" w:rsidR="00F62F91" w:rsidRPr="00F62F91" w:rsidRDefault="00F62F91" w:rsidP="00F62F91">
            <w:pPr>
              <w:ind w:firstLine="0"/>
            </w:pPr>
            <w:r>
              <w:t>Bustos</w:t>
            </w:r>
          </w:p>
        </w:tc>
        <w:tc>
          <w:tcPr>
            <w:tcW w:w="2180" w:type="dxa"/>
            <w:shd w:val="clear" w:color="auto" w:fill="auto"/>
          </w:tcPr>
          <w:p w14:paraId="13AD9B63" w14:textId="56612558" w:rsidR="00F62F91" w:rsidRPr="00F62F91" w:rsidRDefault="00F62F91" w:rsidP="00F62F91">
            <w:pPr>
              <w:ind w:firstLine="0"/>
            </w:pPr>
            <w:r>
              <w:t>Calhoon</w:t>
            </w:r>
          </w:p>
        </w:tc>
      </w:tr>
      <w:tr w:rsidR="00F62F91" w:rsidRPr="00F62F91" w14:paraId="1FA335E5" w14:textId="77777777" w:rsidTr="00F62F91">
        <w:tc>
          <w:tcPr>
            <w:tcW w:w="2179" w:type="dxa"/>
            <w:shd w:val="clear" w:color="auto" w:fill="auto"/>
          </w:tcPr>
          <w:p w14:paraId="511D9719" w14:textId="67E2958E" w:rsidR="00F62F91" w:rsidRPr="00F62F91" w:rsidRDefault="00F62F91" w:rsidP="00F62F91">
            <w:pPr>
              <w:ind w:firstLine="0"/>
            </w:pPr>
            <w:r>
              <w:t>Chapman</w:t>
            </w:r>
          </w:p>
        </w:tc>
        <w:tc>
          <w:tcPr>
            <w:tcW w:w="2179" w:type="dxa"/>
            <w:shd w:val="clear" w:color="auto" w:fill="auto"/>
          </w:tcPr>
          <w:p w14:paraId="773A762A" w14:textId="7A905AB3" w:rsidR="00F62F91" w:rsidRPr="00F62F91" w:rsidRDefault="00F62F91" w:rsidP="00F62F91">
            <w:pPr>
              <w:ind w:firstLine="0"/>
            </w:pPr>
            <w:r>
              <w:t>Clyburn</w:t>
            </w:r>
          </w:p>
        </w:tc>
        <w:tc>
          <w:tcPr>
            <w:tcW w:w="2180" w:type="dxa"/>
            <w:shd w:val="clear" w:color="auto" w:fill="auto"/>
          </w:tcPr>
          <w:p w14:paraId="18D43287" w14:textId="0EF4775F" w:rsidR="00F62F91" w:rsidRPr="00F62F91" w:rsidRDefault="00F62F91" w:rsidP="00F62F91">
            <w:pPr>
              <w:ind w:firstLine="0"/>
            </w:pPr>
            <w:r>
              <w:t>Cobb-Hunter</w:t>
            </w:r>
          </w:p>
        </w:tc>
      </w:tr>
      <w:tr w:rsidR="00F62F91" w:rsidRPr="00F62F91" w14:paraId="04C29EEE" w14:textId="77777777" w:rsidTr="00F62F91">
        <w:tc>
          <w:tcPr>
            <w:tcW w:w="2179" w:type="dxa"/>
            <w:shd w:val="clear" w:color="auto" w:fill="auto"/>
          </w:tcPr>
          <w:p w14:paraId="5357454B" w14:textId="5394322E" w:rsidR="00F62F91" w:rsidRPr="00F62F91" w:rsidRDefault="00F62F91" w:rsidP="00F62F91">
            <w:pPr>
              <w:ind w:firstLine="0"/>
            </w:pPr>
            <w:r>
              <w:t>Collins</w:t>
            </w:r>
          </w:p>
        </w:tc>
        <w:tc>
          <w:tcPr>
            <w:tcW w:w="2179" w:type="dxa"/>
            <w:shd w:val="clear" w:color="auto" w:fill="auto"/>
          </w:tcPr>
          <w:p w14:paraId="560A2370" w14:textId="7755F12A" w:rsidR="00F62F91" w:rsidRPr="00F62F91" w:rsidRDefault="00F62F91" w:rsidP="00F62F91">
            <w:pPr>
              <w:ind w:firstLine="0"/>
            </w:pPr>
            <w:r>
              <w:t>B. L. Cox</w:t>
            </w:r>
          </w:p>
        </w:tc>
        <w:tc>
          <w:tcPr>
            <w:tcW w:w="2180" w:type="dxa"/>
            <w:shd w:val="clear" w:color="auto" w:fill="auto"/>
          </w:tcPr>
          <w:p w14:paraId="5DFE6DAE" w14:textId="3711CC06" w:rsidR="00F62F91" w:rsidRPr="00F62F91" w:rsidRDefault="00F62F91" w:rsidP="00F62F91">
            <w:pPr>
              <w:ind w:firstLine="0"/>
            </w:pPr>
            <w:r>
              <w:t>Crawford</w:t>
            </w:r>
          </w:p>
        </w:tc>
      </w:tr>
      <w:tr w:rsidR="00F62F91" w:rsidRPr="00F62F91" w14:paraId="5FCA48D1" w14:textId="77777777" w:rsidTr="00F62F91">
        <w:tc>
          <w:tcPr>
            <w:tcW w:w="2179" w:type="dxa"/>
            <w:shd w:val="clear" w:color="auto" w:fill="auto"/>
          </w:tcPr>
          <w:p w14:paraId="3957C776" w14:textId="40CCCE15" w:rsidR="00F62F91" w:rsidRPr="00F62F91" w:rsidRDefault="00F62F91" w:rsidP="00F62F91">
            <w:pPr>
              <w:ind w:firstLine="0"/>
            </w:pPr>
            <w:r>
              <w:t>Cromer</w:t>
            </w:r>
          </w:p>
        </w:tc>
        <w:tc>
          <w:tcPr>
            <w:tcW w:w="2179" w:type="dxa"/>
            <w:shd w:val="clear" w:color="auto" w:fill="auto"/>
          </w:tcPr>
          <w:p w14:paraId="778BB9C7" w14:textId="0C0AD58C" w:rsidR="00F62F91" w:rsidRPr="00F62F91" w:rsidRDefault="00F62F91" w:rsidP="00F62F91">
            <w:pPr>
              <w:ind w:firstLine="0"/>
            </w:pPr>
            <w:r>
              <w:t>Davis</w:t>
            </w:r>
          </w:p>
        </w:tc>
        <w:tc>
          <w:tcPr>
            <w:tcW w:w="2180" w:type="dxa"/>
            <w:shd w:val="clear" w:color="auto" w:fill="auto"/>
          </w:tcPr>
          <w:p w14:paraId="4663052C" w14:textId="16AF0E24" w:rsidR="00F62F91" w:rsidRPr="00F62F91" w:rsidRDefault="00F62F91" w:rsidP="00F62F91">
            <w:pPr>
              <w:ind w:firstLine="0"/>
            </w:pPr>
            <w:r>
              <w:t>Dillard</w:t>
            </w:r>
          </w:p>
        </w:tc>
      </w:tr>
      <w:tr w:rsidR="00F62F91" w:rsidRPr="00F62F91" w14:paraId="537DEF59" w14:textId="77777777" w:rsidTr="00F62F91">
        <w:tc>
          <w:tcPr>
            <w:tcW w:w="2179" w:type="dxa"/>
            <w:shd w:val="clear" w:color="auto" w:fill="auto"/>
          </w:tcPr>
          <w:p w14:paraId="6E585FFA" w14:textId="54BE29FB" w:rsidR="00F62F91" w:rsidRPr="00F62F91" w:rsidRDefault="00F62F91" w:rsidP="00F62F91">
            <w:pPr>
              <w:ind w:firstLine="0"/>
            </w:pPr>
            <w:r>
              <w:t>Duncan</w:t>
            </w:r>
          </w:p>
        </w:tc>
        <w:tc>
          <w:tcPr>
            <w:tcW w:w="2179" w:type="dxa"/>
            <w:shd w:val="clear" w:color="auto" w:fill="auto"/>
          </w:tcPr>
          <w:p w14:paraId="4F66E2CB" w14:textId="1E5D7726" w:rsidR="00F62F91" w:rsidRPr="00F62F91" w:rsidRDefault="00F62F91" w:rsidP="00F62F91">
            <w:pPr>
              <w:ind w:firstLine="0"/>
            </w:pPr>
            <w:r>
              <w:t>Edgerton</w:t>
            </w:r>
          </w:p>
        </w:tc>
        <w:tc>
          <w:tcPr>
            <w:tcW w:w="2180" w:type="dxa"/>
            <w:shd w:val="clear" w:color="auto" w:fill="auto"/>
          </w:tcPr>
          <w:p w14:paraId="39177205" w14:textId="02B0B50A" w:rsidR="00F62F91" w:rsidRPr="00F62F91" w:rsidRDefault="00F62F91" w:rsidP="00F62F91">
            <w:pPr>
              <w:ind w:firstLine="0"/>
            </w:pPr>
            <w:r>
              <w:t>Erickson</w:t>
            </w:r>
          </w:p>
        </w:tc>
      </w:tr>
      <w:tr w:rsidR="00F62F91" w:rsidRPr="00F62F91" w14:paraId="0269E5DC" w14:textId="77777777" w:rsidTr="00F62F91">
        <w:tc>
          <w:tcPr>
            <w:tcW w:w="2179" w:type="dxa"/>
            <w:shd w:val="clear" w:color="auto" w:fill="auto"/>
          </w:tcPr>
          <w:p w14:paraId="215418C1" w14:textId="501DF801" w:rsidR="00F62F91" w:rsidRPr="00F62F91" w:rsidRDefault="00F62F91" w:rsidP="00F62F91">
            <w:pPr>
              <w:ind w:firstLine="0"/>
            </w:pPr>
            <w:r>
              <w:t>Frank</w:t>
            </w:r>
          </w:p>
        </w:tc>
        <w:tc>
          <w:tcPr>
            <w:tcW w:w="2179" w:type="dxa"/>
            <w:shd w:val="clear" w:color="auto" w:fill="auto"/>
          </w:tcPr>
          <w:p w14:paraId="32465B69" w14:textId="28C0211F" w:rsidR="00F62F91" w:rsidRPr="00F62F91" w:rsidRDefault="00F62F91" w:rsidP="00F62F91">
            <w:pPr>
              <w:ind w:firstLine="0"/>
            </w:pPr>
            <w:r>
              <w:t>Gagnon</w:t>
            </w:r>
          </w:p>
        </w:tc>
        <w:tc>
          <w:tcPr>
            <w:tcW w:w="2180" w:type="dxa"/>
            <w:shd w:val="clear" w:color="auto" w:fill="auto"/>
          </w:tcPr>
          <w:p w14:paraId="502DA6EE" w14:textId="6DC37C2C" w:rsidR="00F62F91" w:rsidRPr="00F62F91" w:rsidRDefault="00F62F91" w:rsidP="00F62F91">
            <w:pPr>
              <w:ind w:firstLine="0"/>
            </w:pPr>
            <w:r>
              <w:t>Garvin</w:t>
            </w:r>
          </w:p>
        </w:tc>
      </w:tr>
      <w:tr w:rsidR="00F62F91" w:rsidRPr="00F62F91" w14:paraId="19E4062B" w14:textId="77777777" w:rsidTr="00F62F91">
        <w:tc>
          <w:tcPr>
            <w:tcW w:w="2179" w:type="dxa"/>
            <w:shd w:val="clear" w:color="auto" w:fill="auto"/>
          </w:tcPr>
          <w:p w14:paraId="33A3E3E4" w14:textId="7F7FA2FC" w:rsidR="00F62F91" w:rsidRPr="00F62F91" w:rsidRDefault="00F62F91" w:rsidP="00F62F91">
            <w:pPr>
              <w:ind w:firstLine="0"/>
            </w:pPr>
            <w:r>
              <w:t>Gatch</w:t>
            </w:r>
          </w:p>
        </w:tc>
        <w:tc>
          <w:tcPr>
            <w:tcW w:w="2179" w:type="dxa"/>
            <w:shd w:val="clear" w:color="auto" w:fill="auto"/>
          </w:tcPr>
          <w:p w14:paraId="316A79CC" w14:textId="5E9C9940" w:rsidR="00F62F91" w:rsidRPr="00F62F91" w:rsidRDefault="00F62F91" w:rsidP="00F62F91">
            <w:pPr>
              <w:ind w:firstLine="0"/>
            </w:pPr>
            <w:r>
              <w:t>Gibson</w:t>
            </w:r>
          </w:p>
        </w:tc>
        <w:tc>
          <w:tcPr>
            <w:tcW w:w="2180" w:type="dxa"/>
            <w:shd w:val="clear" w:color="auto" w:fill="auto"/>
          </w:tcPr>
          <w:p w14:paraId="5CCF5B07" w14:textId="38B02842" w:rsidR="00F62F91" w:rsidRPr="00F62F91" w:rsidRDefault="00F62F91" w:rsidP="00F62F91">
            <w:pPr>
              <w:ind w:firstLine="0"/>
            </w:pPr>
            <w:r>
              <w:t>Gilliam</w:t>
            </w:r>
          </w:p>
        </w:tc>
      </w:tr>
      <w:tr w:rsidR="00F62F91" w:rsidRPr="00F62F91" w14:paraId="5526845C" w14:textId="77777777" w:rsidTr="00F62F91">
        <w:tc>
          <w:tcPr>
            <w:tcW w:w="2179" w:type="dxa"/>
            <w:shd w:val="clear" w:color="auto" w:fill="auto"/>
          </w:tcPr>
          <w:p w14:paraId="5BCD654E" w14:textId="5905370E" w:rsidR="00F62F91" w:rsidRPr="00F62F91" w:rsidRDefault="00F62F91" w:rsidP="00F62F91">
            <w:pPr>
              <w:ind w:firstLine="0"/>
            </w:pPr>
            <w:r>
              <w:t>Gilliard</w:t>
            </w:r>
          </w:p>
        </w:tc>
        <w:tc>
          <w:tcPr>
            <w:tcW w:w="2179" w:type="dxa"/>
            <w:shd w:val="clear" w:color="auto" w:fill="auto"/>
          </w:tcPr>
          <w:p w14:paraId="71B43853" w14:textId="381DEE13" w:rsidR="00F62F91" w:rsidRPr="00F62F91" w:rsidRDefault="00F62F91" w:rsidP="00F62F91">
            <w:pPr>
              <w:ind w:firstLine="0"/>
            </w:pPr>
            <w:r>
              <w:t>Gilreath</w:t>
            </w:r>
          </w:p>
        </w:tc>
        <w:tc>
          <w:tcPr>
            <w:tcW w:w="2180" w:type="dxa"/>
            <w:shd w:val="clear" w:color="auto" w:fill="auto"/>
          </w:tcPr>
          <w:p w14:paraId="29E1C3F0" w14:textId="6F432E82" w:rsidR="00F62F91" w:rsidRPr="00F62F91" w:rsidRDefault="00F62F91" w:rsidP="00F62F91">
            <w:pPr>
              <w:ind w:firstLine="0"/>
            </w:pPr>
            <w:r>
              <w:t>Govan</w:t>
            </w:r>
          </w:p>
        </w:tc>
      </w:tr>
      <w:tr w:rsidR="00F62F91" w:rsidRPr="00F62F91" w14:paraId="0BCDD9C6" w14:textId="77777777" w:rsidTr="00F62F91">
        <w:tc>
          <w:tcPr>
            <w:tcW w:w="2179" w:type="dxa"/>
            <w:shd w:val="clear" w:color="auto" w:fill="auto"/>
          </w:tcPr>
          <w:p w14:paraId="41B0A3C6" w14:textId="7F5C28BC" w:rsidR="00F62F91" w:rsidRPr="00F62F91" w:rsidRDefault="00F62F91" w:rsidP="00F62F91">
            <w:pPr>
              <w:ind w:firstLine="0"/>
            </w:pPr>
            <w:r>
              <w:t>Grant</w:t>
            </w:r>
          </w:p>
        </w:tc>
        <w:tc>
          <w:tcPr>
            <w:tcW w:w="2179" w:type="dxa"/>
            <w:shd w:val="clear" w:color="auto" w:fill="auto"/>
          </w:tcPr>
          <w:p w14:paraId="3087C16A" w14:textId="0D93A9B7" w:rsidR="00F62F91" w:rsidRPr="00F62F91" w:rsidRDefault="00F62F91" w:rsidP="00F62F91">
            <w:pPr>
              <w:ind w:firstLine="0"/>
            </w:pPr>
            <w:r>
              <w:t>Guest</w:t>
            </w:r>
          </w:p>
        </w:tc>
        <w:tc>
          <w:tcPr>
            <w:tcW w:w="2180" w:type="dxa"/>
            <w:shd w:val="clear" w:color="auto" w:fill="auto"/>
          </w:tcPr>
          <w:p w14:paraId="6313DB38" w14:textId="74E276DE" w:rsidR="00F62F91" w:rsidRPr="00F62F91" w:rsidRDefault="00F62F91" w:rsidP="00F62F91">
            <w:pPr>
              <w:ind w:firstLine="0"/>
            </w:pPr>
            <w:r>
              <w:t>Guffey</w:t>
            </w:r>
          </w:p>
        </w:tc>
      </w:tr>
      <w:tr w:rsidR="00F62F91" w:rsidRPr="00F62F91" w14:paraId="0FD6F0EF" w14:textId="77777777" w:rsidTr="00F62F91">
        <w:tc>
          <w:tcPr>
            <w:tcW w:w="2179" w:type="dxa"/>
            <w:shd w:val="clear" w:color="auto" w:fill="auto"/>
          </w:tcPr>
          <w:p w14:paraId="73284004" w14:textId="2EF714FE" w:rsidR="00F62F91" w:rsidRPr="00F62F91" w:rsidRDefault="00F62F91" w:rsidP="00F62F91">
            <w:pPr>
              <w:ind w:firstLine="0"/>
            </w:pPr>
            <w:r>
              <w:t>Haddon</w:t>
            </w:r>
          </w:p>
        </w:tc>
        <w:tc>
          <w:tcPr>
            <w:tcW w:w="2179" w:type="dxa"/>
            <w:shd w:val="clear" w:color="auto" w:fill="auto"/>
          </w:tcPr>
          <w:p w14:paraId="6A2CD768" w14:textId="57ED0EF1" w:rsidR="00F62F91" w:rsidRPr="00F62F91" w:rsidRDefault="00F62F91" w:rsidP="00F62F91">
            <w:pPr>
              <w:ind w:firstLine="0"/>
            </w:pPr>
            <w:r>
              <w:t>Hager</w:t>
            </w:r>
          </w:p>
        </w:tc>
        <w:tc>
          <w:tcPr>
            <w:tcW w:w="2180" w:type="dxa"/>
            <w:shd w:val="clear" w:color="auto" w:fill="auto"/>
          </w:tcPr>
          <w:p w14:paraId="555097A8" w14:textId="3C631602" w:rsidR="00F62F91" w:rsidRPr="00F62F91" w:rsidRDefault="00F62F91" w:rsidP="00F62F91">
            <w:pPr>
              <w:ind w:firstLine="0"/>
            </w:pPr>
            <w:r>
              <w:t>Harris</w:t>
            </w:r>
          </w:p>
        </w:tc>
      </w:tr>
      <w:tr w:rsidR="00F62F91" w:rsidRPr="00F62F91" w14:paraId="4B4C87ED" w14:textId="77777777" w:rsidTr="00F62F91">
        <w:tc>
          <w:tcPr>
            <w:tcW w:w="2179" w:type="dxa"/>
            <w:shd w:val="clear" w:color="auto" w:fill="auto"/>
          </w:tcPr>
          <w:p w14:paraId="43E5BFB0" w14:textId="40501821" w:rsidR="00F62F91" w:rsidRPr="00F62F91" w:rsidRDefault="00F62F91" w:rsidP="00F62F91">
            <w:pPr>
              <w:ind w:firstLine="0"/>
            </w:pPr>
            <w:r>
              <w:t>Hartnett</w:t>
            </w:r>
          </w:p>
        </w:tc>
        <w:tc>
          <w:tcPr>
            <w:tcW w:w="2179" w:type="dxa"/>
            <w:shd w:val="clear" w:color="auto" w:fill="auto"/>
          </w:tcPr>
          <w:p w14:paraId="5FF7ABFC" w14:textId="5BBA75D0" w:rsidR="00F62F91" w:rsidRPr="00F62F91" w:rsidRDefault="00F62F91" w:rsidP="00F62F91">
            <w:pPr>
              <w:ind w:firstLine="0"/>
            </w:pPr>
            <w:r>
              <w:t>Hartz</w:t>
            </w:r>
          </w:p>
        </w:tc>
        <w:tc>
          <w:tcPr>
            <w:tcW w:w="2180" w:type="dxa"/>
            <w:shd w:val="clear" w:color="auto" w:fill="auto"/>
          </w:tcPr>
          <w:p w14:paraId="3B8DD5B6" w14:textId="1B46A5E0" w:rsidR="00F62F91" w:rsidRPr="00F62F91" w:rsidRDefault="00F62F91" w:rsidP="00F62F91">
            <w:pPr>
              <w:ind w:firstLine="0"/>
            </w:pPr>
            <w:r>
              <w:t>Henderson-Myers</w:t>
            </w:r>
          </w:p>
        </w:tc>
      </w:tr>
      <w:tr w:rsidR="00F62F91" w:rsidRPr="00F62F91" w14:paraId="5B3A671C" w14:textId="77777777" w:rsidTr="00F62F91">
        <w:tc>
          <w:tcPr>
            <w:tcW w:w="2179" w:type="dxa"/>
            <w:shd w:val="clear" w:color="auto" w:fill="auto"/>
          </w:tcPr>
          <w:p w14:paraId="52075CA6" w14:textId="005638C7" w:rsidR="00F62F91" w:rsidRPr="00F62F91" w:rsidRDefault="00F62F91" w:rsidP="00F62F91">
            <w:pPr>
              <w:ind w:firstLine="0"/>
            </w:pPr>
            <w:r>
              <w:t>Herbkersman</w:t>
            </w:r>
          </w:p>
        </w:tc>
        <w:tc>
          <w:tcPr>
            <w:tcW w:w="2179" w:type="dxa"/>
            <w:shd w:val="clear" w:color="auto" w:fill="auto"/>
          </w:tcPr>
          <w:p w14:paraId="7F7A2611" w14:textId="06CCD8D4" w:rsidR="00F62F91" w:rsidRPr="00F62F91" w:rsidRDefault="00F62F91" w:rsidP="00F62F91">
            <w:pPr>
              <w:ind w:firstLine="0"/>
            </w:pPr>
            <w:r>
              <w:t>Hewitt</w:t>
            </w:r>
          </w:p>
        </w:tc>
        <w:tc>
          <w:tcPr>
            <w:tcW w:w="2180" w:type="dxa"/>
            <w:shd w:val="clear" w:color="auto" w:fill="auto"/>
          </w:tcPr>
          <w:p w14:paraId="0C134B3F" w14:textId="7BA6E8C6" w:rsidR="00F62F91" w:rsidRPr="00F62F91" w:rsidRDefault="00F62F91" w:rsidP="00F62F91">
            <w:pPr>
              <w:ind w:firstLine="0"/>
            </w:pPr>
            <w:r>
              <w:t>Hiott</w:t>
            </w:r>
          </w:p>
        </w:tc>
      </w:tr>
      <w:tr w:rsidR="00F62F91" w:rsidRPr="00F62F91" w14:paraId="3683E913" w14:textId="77777777" w:rsidTr="00F62F91">
        <w:tc>
          <w:tcPr>
            <w:tcW w:w="2179" w:type="dxa"/>
            <w:shd w:val="clear" w:color="auto" w:fill="auto"/>
          </w:tcPr>
          <w:p w14:paraId="6A9271FD" w14:textId="4D3CDF24" w:rsidR="00F62F91" w:rsidRPr="00F62F91" w:rsidRDefault="00F62F91" w:rsidP="00F62F91">
            <w:pPr>
              <w:ind w:firstLine="0"/>
            </w:pPr>
            <w:r>
              <w:t>Hixon</w:t>
            </w:r>
          </w:p>
        </w:tc>
        <w:tc>
          <w:tcPr>
            <w:tcW w:w="2179" w:type="dxa"/>
            <w:shd w:val="clear" w:color="auto" w:fill="auto"/>
          </w:tcPr>
          <w:p w14:paraId="0F2BE86E" w14:textId="3349564C" w:rsidR="00F62F91" w:rsidRPr="00F62F91" w:rsidRDefault="00F62F91" w:rsidP="00F62F91">
            <w:pPr>
              <w:ind w:firstLine="0"/>
            </w:pPr>
            <w:r>
              <w:t>Holman</w:t>
            </w:r>
          </w:p>
        </w:tc>
        <w:tc>
          <w:tcPr>
            <w:tcW w:w="2180" w:type="dxa"/>
            <w:shd w:val="clear" w:color="auto" w:fill="auto"/>
          </w:tcPr>
          <w:p w14:paraId="22807E8F" w14:textId="1F8082DE" w:rsidR="00F62F91" w:rsidRPr="00F62F91" w:rsidRDefault="00F62F91" w:rsidP="00F62F91">
            <w:pPr>
              <w:ind w:firstLine="0"/>
            </w:pPr>
            <w:r>
              <w:t>Hosey</w:t>
            </w:r>
          </w:p>
        </w:tc>
      </w:tr>
      <w:tr w:rsidR="00F62F91" w:rsidRPr="00F62F91" w14:paraId="22167BAD" w14:textId="77777777" w:rsidTr="00F62F91">
        <w:tc>
          <w:tcPr>
            <w:tcW w:w="2179" w:type="dxa"/>
            <w:shd w:val="clear" w:color="auto" w:fill="auto"/>
          </w:tcPr>
          <w:p w14:paraId="7D914F6C" w14:textId="20294FA6" w:rsidR="00F62F91" w:rsidRPr="00F62F91" w:rsidRDefault="00F62F91" w:rsidP="00F62F91">
            <w:pPr>
              <w:ind w:firstLine="0"/>
            </w:pPr>
            <w:r>
              <w:t>Huff</w:t>
            </w:r>
          </w:p>
        </w:tc>
        <w:tc>
          <w:tcPr>
            <w:tcW w:w="2179" w:type="dxa"/>
            <w:shd w:val="clear" w:color="auto" w:fill="auto"/>
          </w:tcPr>
          <w:p w14:paraId="4AA0D40D" w14:textId="6BE15457" w:rsidR="00F62F91" w:rsidRPr="00F62F91" w:rsidRDefault="00F62F91" w:rsidP="00F62F91">
            <w:pPr>
              <w:ind w:firstLine="0"/>
            </w:pPr>
            <w:r>
              <w:t>J. L. Johnson</w:t>
            </w:r>
          </w:p>
        </w:tc>
        <w:tc>
          <w:tcPr>
            <w:tcW w:w="2180" w:type="dxa"/>
            <w:shd w:val="clear" w:color="auto" w:fill="auto"/>
          </w:tcPr>
          <w:p w14:paraId="16F3CD45" w14:textId="3E6D80EC" w:rsidR="00F62F91" w:rsidRPr="00F62F91" w:rsidRDefault="00F62F91" w:rsidP="00F62F91">
            <w:pPr>
              <w:ind w:firstLine="0"/>
            </w:pPr>
            <w:r>
              <w:t>Jones</w:t>
            </w:r>
          </w:p>
        </w:tc>
      </w:tr>
      <w:tr w:rsidR="00F62F91" w:rsidRPr="00F62F91" w14:paraId="0A8A4A70" w14:textId="77777777" w:rsidTr="00F62F91">
        <w:tc>
          <w:tcPr>
            <w:tcW w:w="2179" w:type="dxa"/>
            <w:shd w:val="clear" w:color="auto" w:fill="auto"/>
          </w:tcPr>
          <w:p w14:paraId="53936ABF" w14:textId="09F7A632" w:rsidR="00F62F91" w:rsidRPr="00F62F91" w:rsidRDefault="00F62F91" w:rsidP="00F62F91">
            <w:pPr>
              <w:ind w:firstLine="0"/>
            </w:pPr>
            <w:r>
              <w:t>Jordan</w:t>
            </w:r>
          </w:p>
        </w:tc>
        <w:tc>
          <w:tcPr>
            <w:tcW w:w="2179" w:type="dxa"/>
            <w:shd w:val="clear" w:color="auto" w:fill="auto"/>
          </w:tcPr>
          <w:p w14:paraId="5973057D" w14:textId="7CAF7213" w:rsidR="00F62F91" w:rsidRPr="00F62F91" w:rsidRDefault="00F62F91" w:rsidP="00F62F91">
            <w:pPr>
              <w:ind w:firstLine="0"/>
            </w:pPr>
            <w:r>
              <w:t>Kilmartin</w:t>
            </w:r>
          </w:p>
        </w:tc>
        <w:tc>
          <w:tcPr>
            <w:tcW w:w="2180" w:type="dxa"/>
            <w:shd w:val="clear" w:color="auto" w:fill="auto"/>
          </w:tcPr>
          <w:p w14:paraId="2CA68007" w14:textId="71B83FA8" w:rsidR="00F62F91" w:rsidRPr="00F62F91" w:rsidRDefault="00F62F91" w:rsidP="00F62F91">
            <w:pPr>
              <w:ind w:firstLine="0"/>
            </w:pPr>
            <w:r>
              <w:t>King</w:t>
            </w:r>
          </w:p>
        </w:tc>
      </w:tr>
      <w:tr w:rsidR="00F62F91" w:rsidRPr="00F62F91" w14:paraId="6F698611" w14:textId="77777777" w:rsidTr="00F62F91">
        <w:tc>
          <w:tcPr>
            <w:tcW w:w="2179" w:type="dxa"/>
            <w:shd w:val="clear" w:color="auto" w:fill="auto"/>
          </w:tcPr>
          <w:p w14:paraId="76565F82" w14:textId="446EFA81" w:rsidR="00F62F91" w:rsidRPr="00F62F91" w:rsidRDefault="00F62F91" w:rsidP="00F62F91">
            <w:pPr>
              <w:ind w:firstLine="0"/>
            </w:pPr>
            <w:r>
              <w:t>Kirby</w:t>
            </w:r>
          </w:p>
        </w:tc>
        <w:tc>
          <w:tcPr>
            <w:tcW w:w="2179" w:type="dxa"/>
            <w:shd w:val="clear" w:color="auto" w:fill="auto"/>
          </w:tcPr>
          <w:p w14:paraId="6A9B0099" w14:textId="708D050C" w:rsidR="00F62F91" w:rsidRPr="00F62F91" w:rsidRDefault="00F62F91" w:rsidP="00F62F91">
            <w:pPr>
              <w:ind w:firstLine="0"/>
            </w:pPr>
            <w:r>
              <w:t>Landing</w:t>
            </w:r>
          </w:p>
        </w:tc>
        <w:tc>
          <w:tcPr>
            <w:tcW w:w="2180" w:type="dxa"/>
            <w:shd w:val="clear" w:color="auto" w:fill="auto"/>
          </w:tcPr>
          <w:p w14:paraId="5772EFE2" w14:textId="6D07838F" w:rsidR="00F62F91" w:rsidRPr="00F62F91" w:rsidRDefault="00F62F91" w:rsidP="00F62F91">
            <w:pPr>
              <w:ind w:firstLine="0"/>
            </w:pPr>
            <w:r>
              <w:t>Lawson</w:t>
            </w:r>
          </w:p>
        </w:tc>
      </w:tr>
      <w:tr w:rsidR="00F62F91" w:rsidRPr="00F62F91" w14:paraId="3A756F5C" w14:textId="77777777" w:rsidTr="00F62F91">
        <w:tc>
          <w:tcPr>
            <w:tcW w:w="2179" w:type="dxa"/>
            <w:shd w:val="clear" w:color="auto" w:fill="auto"/>
          </w:tcPr>
          <w:p w14:paraId="3E4939A1" w14:textId="544EFBDC" w:rsidR="00F62F91" w:rsidRPr="00F62F91" w:rsidRDefault="00F62F91" w:rsidP="00F62F91">
            <w:pPr>
              <w:ind w:firstLine="0"/>
            </w:pPr>
            <w:r>
              <w:t>Ligon</w:t>
            </w:r>
          </w:p>
        </w:tc>
        <w:tc>
          <w:tcPr>
            <w:tcW w:w="2179" w:type="dxa"/>
            <w:shd w:val="clear" w:color="auto" w:fill="auto"/>
          </w:tcPr>
          <w:p w14:paraId="1A34AE48" w14:textId="75210AF3" w:rsidR="00F62F91" w:rsidRPr="00F62F91" w:rsidRDefault="00F62F91" w:rsidP="00F62F91">
            <w:pPr>
              <w:ind w:firstLine="0"/>
            </w:pPr>
            <w:r>
              <w:t>Long</w:t>
            </w:r>
          </w:p>
        </w:tc>
        <w:tc>
          <w:tcPr>
            <w:tcW w:w="2180" w:type="dxa"/>
            <w:shd w:val="clear" w:color="auto" w:fill="auto"/>
          </w:tcPr>
          <w:p w14:paraId="720EBCFF" w14:textId="0FADF8ED" w:rsidR="00F62F91" w:rsidRPr="00F62F91" w:rsidRDefault="00F62F91" w:rsidP="00F62F91">
            <w:pPr>
              <w:ind w:firstLine="0"/>
            </w:pPr>
            <w:r>
              <w:t>Lowe</w:t>
            </w:r>
          </w:p>
        </w:tc>
      </w:tr>
      <w:tr w:rsidR="00F62F91" w:rsidRPr="00F62F91" w14:paraId="583A357D" w14:textId="77777777" w:rsidTr="00F62F91">
        <w:tc>
          <w:tcPr>
            <w:tcW w:w="2179" w:type="dxa"/>
            <w:shd w:val="clear" w:color="auto" w:fill="auto"/>
          </w:tcPr>
          <w:p w14:paraId="463DE57A" w14:textId="20335E43" w:rsidR="00F62F91" w:rsidRPr="00F62F91" w:rsidRDefault="00F62F91" w:rsidP="00F62F91">
            <w:pPr>
              <w:ind w:firstLine="0"/>
            </w:pPr>
            <w:r>
              <w:t>Luck</w:t>
            </w:r>
          </w:p>
        </w:tc>
        <w:tc>
          <w:tcPr>
            <w:tcW w:w="2179" w:type="dxa"/>
            <w:shd w:val="clear" w:color="auto" w:fill="auto"/>
          </w:tcPr>
          <w:p w14:paraId="4F9956FB" w14:textId="6DB3F2B9" w:rsidR="00F62F91" w:rsidRPr="00F62F91" w:rsidRDefault="00F62F91" w:rsidP="00F62F91">
            <w:pPr>
              <w:ind w:firstLine="0"/>
            </w:pPr>
            <w:r>
              <w:t>Magnuson</w:t>
            </w:r>
          </w:p>
        </w:tc>
        <w:tc>
          <w:tcPr>
            <w:tcW w:w="2180" w:type="dxa"/>
            <w:shd w:val="clear" w:color="auto" w:fill="auto"/>
          </w:tcPr>
          <w:p w14:paraId="48AAB6F8" w14:textId="2B73A0DD" w:rsidR="00F62F91" w:rsidRPr="00F62F91" w:rsidRDefault="00F62F91" w:rsidP="00F62F91">
            <w:pPr>
              <w:ind w:firstLine="0"/>
            </w:pPr>
            <w:r>
              <w:t>Martin</w:t>
            </w:r>
          </w:p>
        </w:tc>
      </w:tr>
      <w:tr w:rsidR="00F62F91" w:rsidRPr="00F62F91" w14:paraId="6ACCBF33" w14:textId="77777777" w:rsidTr="00F62F91">
        <w:tc>
          <w:tcPr>
            <w:tcW w:w="2179" w:type="dxa"/>
            <w:shd w:val="clear" w:color="auto" w:fill="auto"/>
          </w:tcPr>
          <w:p w14:paraId="4C22DDBE" w14:textId="0DEF094B" w:rsidR="00F62F91" w:rsidRPr="00F62F91" w:rsidRDefault="00F62F91" w:rsidP="00F62F91">
            <w:pPr>
              <w:ind w:firstLine="0"/>
            </w:pPr>
            <w:r>
              <w:t>May</w:t>
            </w:r>
          </w:p>
        </w:tc>
        <w:tc>
          <w:tcPr>
            <w:tcW w:w="2179" w:type="dxa"/>
            <w:shd w:val="clear" w:color="auto" w:fill="auto"/>
          </w:tcPr>
          <w:p w14:paraId="70A199FD" w14:textId="26442EE8" w:rsidR="00F62F91" w:rsidRPr="00F62F91" w:rsidRDefault="00F62F91" w:rsidP="00F62F91">
            <w:pPr>
              <w:ind w:firstLine="0"/>
            </w:pPr>
            <w:r>
              <w:t>McCravy</w:t>
            </w:r>
          </w:p>
        </w:tc>
        <w:tc>
          <w:tcPr>
            <w:tcW w:w="2180" w:type="dxa"/>
            <w:shd w:val="clear" w:color="auto" w:fill="auto"/>
          </w:tcPr>
          <w:p w14:paraId="029D6232" w14:textId="20C837A6" w:rsidR="00F62F91" w:rsidRPr="00F62F91" w:rsidRDefault="00F62F91" w:rsidP="00F62F91">
            <w:pPr>
              <w:ind w:firstLine="0"/>
            </w:pPr>
            <w:r>
              <w:t>McDaniel</w:t>
            </w:r>
          </w:p>
        </w:tc>
      </w:tr>
      <w:tr w:rsidR="00F62F91" w:rsidRPr="00F62F91" w14:paraId="3E614AA9" w14:textId="77777777" w:rsidTr="00F62F91">
        <w:tc>
          <w:tcPr>
            <w:tcW w:w="2179" w:type="dxa"/>
            <w:shd w:val="clear" w:color="auto" w:fill="auto"/>
          </w:tcPr>
          <w:p w14:paraId="4BCFF9B8" w14:textId="3C0BAC14" w:rsidR="00F62F91" w:rsidRPr="00F62F91" w:rsidRDefault="00F62F91" w:rsidP="00F62F91">
            <w:pPr>
              <w:ind w:firstLine="0"/>
            </w:pPr>
            <w:r>
              <w:t>McGinnis</w:t>
            </w:r>
          </w:p>
        </w:tc>
        <w:tc>
          <w:tcPr>
            <w:tcW w:w="2179" w:type="dxa"/>
            <w:shd w:val="clear" w:color="auto" w:fill="auto"/>
          </w:tcPr>
          <w:p w14:paraId="04ABF1DF" w14:textId="26D54DC3" w:rsidR="00F62F91" w:rsidRPr="00F62F91" w:rsidRDefault="00F62F91" w:rsidP="00F62F91">
            <w:pPr>
              <w:ind w:firstLine="0"/>
            </w:pPr>
            <w:r>
              <w:t>Mitchell</w:t>
            </w:r>
          </w:p>
        </w:tc>
        <w:tc>
          <w:tcPr>
            <w:tcW w:w="2180" w:type="dxa"/>
            <w:shd w:val="clear" w:color="auto" w:fill="auto"/>
          </w:tcPr>
          <w:p w14:paraId="536AAC50" w14:textId="60150B27" w:rsidR="00F62F91" w:rsidRPr="00F62F91" w:rsidRDefault="00F62F91" w:rsidP="00F62F91">
            <w:pPr>
              <w:ind w:firstLine="0"/>
            </w:pPr>
            <w:r>
              <w:t>J. Moore</w:t>
            </w:r>
          </w:p>
        </w:tc>
      </w:tr>
      <w:tr w:rsidR="00F62F91" w:rsidRPr="00F62F91" w14:paraId="556763B2" w14:textId="77777777" w:rsidTr="00F62F91">
        <w:tc>
          <w:tcPr>
            <w:tcW w:w="2179" w:type="dxa"/>
            <w:shd w:val="clear" w:color="auto" w:fill="auto"/>
          </w:tcPr>
          <w:p w14:paraId="357A07D1" w14:textId="2259C4CA" w:rsidR="00F62F91" w:rsidRPr="00F62F91" w:rsidRDefault="00F62F91" w:rsidP="00F62F91">
            <w:pPr>
              <w:ind w:firstLine="0"/>
            </w:pPr>
            <w:r>
              <w:t>T. Moore</w:t>
            </w:r>
          </w:p>
        </w:tc>
        <w:tc>
          <w:tcPr>
            <w:tcW w:w="2179" w:type="dxa"/>
            <w:shd w:val="clear" w:color="auto" w:fill="auto"/>
          </w:tcPr>
          <w:p w14:paraId="258AAF46" w14:textId="68DF4941" w:rsidR="00F62F91" w:rsidRPr="00F62F91" w:rsidRDefault="00F62F91" w:rsidP="00F62F91">
            <w:pPr>
              <w:ind w:firstLine="0"/>
            </w:pPr>
            <w:r>
              <w:t>Morgan</w:t>
            </w:r>
          </w:p>
        </w:tc>
        <w:tc>
          <w:tcPr>
            <w:tcW w:w="2180" w:type="dxa"/>
            <w:shd w:val="clear" w:color="auto" w:fill="auto"/>
          </w:tcPr>
          <w:p w14:paraId="5472DBCE" w14:textId="590A3494" w:rsidR="00F62F91" w:rsidRPr="00F62F91" w:rsidRDefault="00F62F91" w:rsidP="00F62F91">
            <w:pPr>
              <w:ind w:firstLine="0"/>
            </w:pPr>
            <w:r>
              <w:t>Moss</w:t>
            </w:r>
          </w:p>
        </w:tc>
      </w:tr>
      <w:tr w:rsidR="00F62F91" w:rsidRPr="00F62F91" w14:paraId="1A99F1D0" w14:textId="77777777" w:rsidTr="00F62F91">
        <w:tc>
          <w:tcPr>
            <w:tcW w:w="2179" w:type="dxa"/>
            <w:shd w:val="clear" w:color="auto" w:fill="auto"/>
          </w:tcPr>
          <w:p w14:paraId="7A689926" w14:textId="778FF62B" w:rsidR="00F62F91" w:rsidRPr="00F62F91" w:rsidRDefault="00F62F91" w:rsidP="00F62F91">
            <w:pPr>
              <w:ind w:firstLine="0"/>
            </w:pPr>
            <w:r>
              <w:t>Murphy</w:t>
            </w:r>
          </w:p>
        </w:tc>
        <w:tc>
          <w:tcPr>
            <w:tcW w:w="2179" w:type="dxa"/>
            <w:shd w:val="clear" w:color="auto" w:fill="auto"/>
          </w:tcPr>
          <w:p w14:paraId="19C83FD1" w14:textId="68E3B8BE" w:rsidR="00F62F91" w:rsidRPr="00F62F91" w:rsidRDefault="00F62F91" w:rsidP="00F62F91">
            <w:pPr>
              <w:ind w:firstLine="0"/>
            </w:pPr>
            <w:r>
              <w:t>Neese</w:t>
            </w:r>
          </w:p>
        </w:tc>
        <w:tc>
          <w:tcPr>
            <w:tcW w:w="2180" w:type="dxa"/>
            <w:shd w:val="clear" w:color="auto" w:fill="auto"/>
          </w:tcPr>
          <w:p w14:paraId="3244F5E4" w14:textId="03334B3C" w:rsidR="00F62F91" w:rsidRPr="00F62F91" w:rsidRDefault="00F62F91" w:rsidP="00F62F91">
            <w:pPr>
              <w:ind w:firstLine="0"/>
            </w:pPr>
            <w:r>
              <w:t>B. Newton</w:t>
            </w:r>
          </w:p>
        </w:tc>
      </w:tr>
      <w:tr w:rsidR="00F62F91" w:rsidRPr="00F62F91" w14:paraId="06BBCB86" w14:textId="77777777" w:rsidTr="00F62F91">
        <w:tc>
          <w:tcPr>
            <w:tcW w:w="2179" w:type="dxa"/>
            <w:shd w:val="clear" w:color="auto" w:fill="auto"/>
          </w:tcPr>
          <w:p w14:paraId="1EDE8511" w14:textId="61D9FA16" w:rsidR="00F62F91" w:rsidRPr="00F62F91" w:rsidRDefault="00F62F91" w:rsidP="00F62F91">
            <w:pPr>
              <w:ind w:firstLine="0"/>
            </w:pPr>
            <w:r>
              <w:t>W. Newton</w:t>
            </w:r>
          </w:p>
        </w:tc>
        <w:tc>
          <w:tcPr>
            <w:tcW w:w="2179" w:type="dxa"/>
            <w:shd w:val="clear" w:color="auto" w:fill="auto"/>
          </w:tcPr>
          <w:p w14:paraId="59A3A21C" w14:textId="025C0E2B" w:rsidR="00F62F91" w:rsidRPr="00F62F91" w:rsidRDefault="00F62F91" w:rsidP="00F62F91">
            <w:pPr>
              <w:ind w:firstLine="0"/>
            </w:pPr>
            <w:r>
              <w:t>Oremus</w:t>
            </w:r>
          </w:p>
        </w:tc>
        <w:tc>
          <w:tcPr>
            <w:tcW w:w="2180" w:type="dxa"/>
            <w:shd w:val="clear" w:color="auto" w:fill="auto"/>
          </w:tcPr>
          <w:p w14:paraId="758EEA34" w14:textId="20982884" w:rsidR="00F62F91" w:rsidRPr="00F62F91" w:rsidRDefault="00F62F91" w:rsidP="00F62F91">
            <w:pPr>
              <w:ind w:firstLine="0"/>
            </w:pPr>
            <w:r>
              <w:t>Pace</w:t>
            </w:r>
          </w:p>
        </w:tc>
      </w:tr>
      <w:tr w:rsidR="00F62F91" w:rsidRPr="00F62F91" w14:paraId="19981CB1" w14:textId="77777777" w:rsidTr="00F62F91">
        <w:tc>
          <w:tcPr>
            <w:tcW w:w="2179" w:type="dxa"/>
            <w:shd w:val="clear" w:color="auto" w:fill="auto"/>
          </w:tcPr>
          <w:p w14:paraId="6D7B8641" w14:textId="08571FD5" w:rsidR="00F62F91" w:rsidRPr="00F62F91" w:rsidRDefault="00F62F91" w:rsidP="00F62F91">
            <w:pPr>
              <w:ind w:firstLine="0"/>
            </w:pPr>
            <w:r>
              <w:t>Pedalino</w:t>
            </w:r>
          </w:p>
        </w:tc>
        <w:tc>
          <w:tcPr>
            <w:tcW w:w="2179" w:type="dxa"/>
            <w:shd w:val="clear" w:color="auto" w:fill="auto"/>
          </w:tcPr>
          <w:p w14:paraId="36DA5CC2" w14:textId="116CEAA0" w:rsidR="00F62F91" w:rsidRPr="00F62F91" w:rsidRDefault="00F62F91" w:rsidP="00F62F91">
            <w:pPr>
              <w:ind w:firstLine="0"/>
            </w:pPr>
            <w:r>
              <w:t>Pope</w:t>
            </w:r>
          </w:p>
        </w:tc>
        <w:tc>
          <w:tcPr>
            <w:tcW w:w="2180" w:type="dxa"/>
            <w:shd w:val="clear" w:color="auto" w:fill="auto"/>
          </w:tcPr>
          <w:p w14:paraId="72253CBD" w14:textId="1A71B11A" w:rsidR="00F62F91" w:rsidRPr="00F62F91" w:rsidRDefault="00F62F91" w:rsidP="00F62F91">
            <w:pPr>
              <w:ind w:firstLine="0"/>
            </w:pPr>
            <w:r>
              <w:t>Rankin</w:t>
            </w:r>
          </w:p>
        </w:tc>
      </w:tr>
      <w:tr w:rsidR="00F62F91" w:rsidRPr="00F62F91" w14:paraId="02766693" w14:textId="77777777" w:rsidTr="00F62F91">
        <w:tc>
          <w:tcPr>
            <w:tcW w:w="2179" w:type="dxa"/>
            <w:shd w:val="clear" w:color="auto" w:fill="auto"/>
          </w:tcPr>
          <w:p w14:paraId="7B9179DB" w14:textId="16A3F609" w:rsidR="00F62F91" w:rsidRPr="00F62F91" w:rsidRDefault="00F62F91" w:rsidP="00F62F91">
            <w:pPr>
              <w:ind w:firstLine="0"/>
            </w:pPr>
            <w:r>
              <w:t>Reese</w:t>
            </w:r>
          </w:p>
        </w:tc>
        <w:tc>
          <w:tcPr>
            <w:tcW w:w="2179" w:type="dxa"/>
            <w:shd w:val="clear" w:color="auto" w:fill="auto"/>
          </w:tcPr>
          <w:p w14:paraId="16FCB24F" w14:textId="2B22649A" w:rsidR="00F62F91" w:rsidRPr="00F62F91" w:rsidRDefault="00F62F91" w:rsidP="00F62F91">
            <w:pPr>
              <w:ind w:firstLine="0"/>
            </w:pPr>
            <w:r>
              <w:t>Rivers</w:t>
            </w:r>
          </w:p>
        </w:tc>
        <w:tc>
          <w:tcPr>
            <w:tcW w:w="2180" w:type="dxa"/>
            <w:shd w:val="clear" w:color="auto" w:fill="auto"/>
          </w:tcPr>
          <w:p w14:paraId="77513BF7" w14:textId="617A3DA9" w:rsidR="00F62F91" w:rsidRPr="00F62F91" w:rsidRDefault="00F62F91" w:rsidP="00F62F91">
            <w:pPr>
              <w:ind w:firstLine="0"/>
            </w:pPr>
            <w:r>
              <w:t>Robbins</w:t>
            </w:r>
          </w:p>
        </w:tc>
      </w:tr>
      <w:tr w:rsidR="00F62F91" w:rsidRPr="00F62F91" w14:paraId="4D0695A3" w14:textId="77777777" w:rsidTr="00F62F91">
        <w:tc>
          <w:tcPr>
            <w:tcW w:w="2179" w:type="dxa"/>
            <w:shd w:val="clear" w:color="auto" w:fill="auto"/>
          </w:tcPr>
          <w:p w14:paraId="1349C1FD" w14:textId="299C74CE" w:rsidR="00F62F91" w:rsidRPr="00F62F91" w:rsidRDefault="00F62F91" w:rsidP="00F62F91">
            <w:pPr>
              <w:ind w:firstLine="0"/>
            </w:pPr>
            <w:r>
              <w:t>Sanders</w:t>
            </w:r>
          </w:p>
        </w:tc>
        <w:tc>
          <w:tcPr>
            <w:tcW w:w="2179" w:type="dxa"/>
            <w:shd w:val="clear" w:color="auto" w:fill="auto"/>
          </w:tcPr>
          <w:p w14:paraId="0FA3BD50" w14:textId="7239D8B3" w:rsidR="00F62F91" w:rsidRPr="00F62F91" w:rsidRDefault="00F62F91" w:rsidP="00F62F91">
            <w:pPr>
              <w:ind w:firstLine="0"/>
            </w:pPr>
            <w:r>
              <w:t>Schuessler</w:t>
            </w:r>
          </w:p>
        </w:tc>
        <w:tc>
          <w:tcPr>
            <w:tcW w:w="2180" w:type="dxa"/>
            <w:shd w:val="clear" w:color="auto" w:fill="auto"/>
          </w:tcPr>
          <w:p w14:paraId="17A26B99" w14:textId="303B5160" w:rsidR="00F62F91" w:rsidRPr="00F62F91" w:rsidRDefault="00F62F91" w:rsidP="00F62F91">
            <w:pPr>
              <w:ind w:firstLine="0"/>
            </w:pPr>
            <w:r>
              <w:t>Sessions</w:t>
            </w:r>
          </w:p>
        </w:tc>
      </w:tr>
      <w:tr w:rsidR="00F62F91" w:rsidRPr="00F62F91" w14:paraId="067B2E39" w14:textId="77777777" w:rsidTr="00F62F91">
        <w:tc>
          <w:tcPr>
            <w:tcW w:w="2179" w:type="dxa"/>
            <w:shd w:val="clear" w:color="auto" w:fill="auto"/>
          </w:tcPr>
          <w:p w14:paraId="10A76BE1" w14:textId="6EAD9D93" w:rsidR="00F62F91" w:rsidRPr="00F62F91" w:rsidRDefault="00F62F91" w:rsidP="00F62F91">
            <w:pPr>
              <w:ind w:firstLine="0"/>
            </w:pPr>
            <w:r>
              <w:t>G. M. Smith</w:t>
            </w:r>
          </w:p>
        </w:tc>
        <w:tc>
          <w:tcPr>
            <w:tcW w:w="2179" w:type="dxa"/>
            <w:shd w:val="clear" w:color="auto" w:fill="auto"/>
          </w:tcPr>
          <w:p w14:paraId="01E24C2B" w14:textId="1582F81B" w:rsidR="00F62F91" w:rsidRPr="00F62F91" w:rsidRDefault="00F62F91" w:rsidP="00F62F91">
            <w:pPr>
              <w:ind w:firstLine="0"/>
            </w:pPr>
            <w:r>
              <w:t>M. M. Smith</w:t>
            </w:r>
          </w:p>
        </w:tc>
        <w:tc>
          <w:tcPr>
            <w:tcW w:w="2180" w:type="dxa"/>
            <w:shd w:val="clear" w:color="auto" w:fill="auto"/>
          </w:tcPr>
          <w:p w14:paraId="6190AE4A" w14:textId="5C74E645" w:rsidR="00F62F91" w:rsidRPr="00F62F91" w:rsidRDefault="00F62F91" w:rsidP="00F62F91">
            <w:pPr>
              <w:ind w:firstLine="0"/>
            </w:pPr>
            <w:r>
              <w:t>Spann-Wilder</w:t>
            </w:r>
          </w:p>
        </w:tc>
      </w:tr>
      <w:tr w:rsidR="00F62F91" w:rsidRPr="00F62F91" w14:paraId="0E6BA9F6" w14:textId="77777777" w:rsidTr="00F62F91">
        <w:tc>
          <w:tcPr>
            <w:tcW w:w="2179" w:type="dxa"/>
            <w:shd w:val="clear" w:color="auto" w:fill="auto"/>
          </w:tcPr>
          <w:p w14:paraId="3EA8E2F3" w14:textId="0BB2C354" w:rsidR="00F62F91" w:rsidRPr="00F62F91" w:rsidRDefault="00F62F91" w:rsidP="00F62F91">
            <w:pPr>
              <w:ind w:firstLine="0"/>
            </w:pPr>
            <w:r>
              <w:t>Stavrinakis</w:t>
            </w:r>
          </w:p>
        </w:tc>
        <w:tc>
          <w:tcPr>
            <w:tcW w:w="2179" w:type="dxa"/>
            <w:shd w:val="clear" w:color="auto" w:fill="auto"/>
          </w:tcPr>
          <w:p w14:paraId="70175E7D" w14:textId="63FC3452" w:rsidR="00F62F91" w:rsidRPr="00F62F91" w:rsidRDefault="00F62F91" w:rsidP="00F62F91">
            <w:pPr>
              <w:ind w:firstLine="0"/>
            </w:pPr>
            <w:r>
              <w:t>Taylor</w:t>
            </w:r>
          </w:p>
        </w:tc>
        <w:tc>
          <w:tcPr>
            <w:tcW w:w="2180" w:type="dxa"/>
            <w:shd w:val="clear" w:color="auto" w:fill="auto"/>
          </w:tcPr>
          <w:p w14:paraId="4B90D5EC" w14:textId="5D702094" w:rsidR="00F62F91" w:rsidRPr="00F62F91" w:rsidRDefault="00F62F91" w:rsidP="00F62F91">
            <w:pPr>
              <w:ind w:firstLine="0"/>
            </w:pPr>
            <w:r>
              <w:t>Teeple</w:t>
            </w:r>
          </w:p>
        </w:tc>
      </w:tr>
      <w:tr w:rsidR="00F62F91" w:rsidRPr="00F62F91" w14:paraId="56323151" w14:textId="77777777" w:rsidTr="00F62F91">
        <w:tc>
          <w:tcPr>
            <w:tcW w:w="2179" w:type="dxa"/>
            <w:shd w:val="clear" w:color="auto" w:fill="auto"/>
          </w:tcPr>
          <w:p w14:paraId="5363F312" w14:textId="319EB219" w:rsidR="00F62F91" w:rsidRPr="00F62F91" w:rsidRDefault="00F62F91" w:rsidP="00F62F91">
            <w:pPr>
              <w:ind w:firstLine="0"/>
            </w:pPr>
            <w:r>
              <w:t>Terribile</w:t>
            </w:r>
          </w:p>
        </w:tc>
        <w:tc>
          <w:tcPr>
            <w:tcW w:w="2179" w:type="dxa"/>
            <w:shd w:val="clear" w:color="auto" w:fill="auto"/>
          </w:tcPr>
          <w:p w14:paraId="3C70D5ED" w14:textId="302324E0" w:rsidR="00F62F91" w:rsidRPr="00F62F91" w:rsidRDefault="00F62F91" w:rsidP="00F62F91">
            <w:pPr>
              <w:ind w:firstLine="0"/>
            </w:pPr>
            <w:r>
              <w:t>Vaughan</w:t>
            </w:r>
          </w:p>
        </w:tc>
        <w:tc>
          <w:tcPr>
            <w:tcW w:w="2180" w:type="dxa"/>
            <w:shd w:val="clear" w:color="auto" w:fill="auto"/>
          </w:tcPr>
          <w:p w14:paraId="4FCBBD83" w14:textId="4F4A7D44" w:rsidR="00F62F91" w:rsidRPr="00F62F91" w:rsidRDefault="00F62F91" w:rsidP="00F62F91">
            <w:pPr>
              <w:ind w:firstLine="0"/>
            </w:pPr>
            <w:r>
              <w:t>Weeks</w:t>
            </w:r>
          </w:p>
        </w:tc>
      </w:tr>
      <w:tr w:rsidR="00F62F91" w:rsidRPr="00F62F91" w14:paraId="34BD01F9" w14:textId="77777777" w:rsidTr="00F62F91">
        <w:tc>
          <w:tcPr>
            <w:tcW w:w="2179" w:type="dxa"/>
            <w:shd w:val="clear" w:color="auto" w:fill="auto"/>
          </w:tcPr>
          <w:p w14:paraId="5E9ACB63" w14:textId="77B47603" w:rsidR="00F62F91" w:rsidRPr="00F62F91" w:rsidRDefault="00F62F91" w:rsidP="00F62F91">
            <w:pPr>
              <w:ind w:firstLine="0"/>
            </w:pPr>
            <w:r>
              <w:t>Wetmore</w:t>
            </w:r>
          </w:p>
        </w:tc>
        <w:tc>
          <w:tcPr>
            <w:tcW w:w="2179" w:type="dxa"/>
            <w:shd w:val="clear" w:color="auto" w:fill="auto"/>
          </w:tcPr>
          <w:p w14:paraId="7379826F" w14:textId="612048E6" w:rsidR="00F62F91" w:rsidRPr="00F62F91" w:rsidRDefault="00F62F91" w:rsidP="00F62F91">
            <w:pPr>
              <w:ind w:firstLine="0"/>
            </w:pPr>
            <w:r>
              <w:t>White</w:t>
            </w:r>
          </w:p>
        </w:tc>
        <w:tc>
          <w:tcPr>
            <w:tcW w:w="2180" w:type="dxa"/>
            <w:shd w:val="clear" w:color="auto" w:fill="auto"/>
          </w:tcPr>
          <w:p w14:paraId="178DC4A1" w14:textId="2E998A7B" w:rsidR="00F62F91" w:rsidRPr="00F62F91" w:rsidRDefault="00F62F91" w:rsidP="00F62F91">
            <w:pPr>
              <w:ind w:firstLine="0"/>
            </w:pPr>
            <w:r>
              <w:t>Whitmire</w:t>
            </w:r>
          </w:p>
        </w:tc>
      </w:tr>
      <w:tr w:rsidR="00F62F91" w:rsidRPr="00F62F91" w14:paraId="4CF8E2D4" w14:textId="77777777" w:rsidTr="00F62F91">
        <w:tc>
          <w:tcPr>
            <w:tcW w:w="2179" w:type="dxa"/>
            <w:shd w:val="clear" w:color="auto" w:fill="auto"/>
          </w:tcPr>
          <w:p w14:paraId="52016ABF" w14:textId="53624BE0" w:rsidR="00F62F91" w:rsidRPr="00F62F91" w:rsidRDefault="00F62F91" w:rsidP="00F62F91">
            <w:pPr>
              <w:keepNext/>
              <w:ind w:firstLine="0"/>
            </w:pPr>
            <w:r>
              <w:t>Wickensimer</w:t>
            </w:r>
          </w:p>
        </w:tc>
        <w:tc>
          <w:tcPr>
            <w:tcW w:w="2179" w:type="dxa"/>
            <w:shd w:val="clear" w:color="auto" w:fill="auto"/>
          </w:tcPr>
          <w:p w14:paraId="1B69118F" w14:textId="7D05BD3E" w:rsidR="00F62F91" w:rsidRPr="00F62F91" w:rsidRDefault="00F62F91" w:rsidP="00F62F91">
            <w:pPr>
              <w:keepNext/>
              <w:ind w:firstLine="0"/>
            </w:pPr>
            <w:r>
              <w:t>Williams</w:t>
            </w:r>
          </w:p>
        </w:tc>
        <w:tc>
          <w:tcPr>
            <w:tcW w:w="2180" w:type="dxa"/>
            <w:shd w:val="clear" w:color="auto" w:fill="auto"/>
          </w:tcPr>
          <w:p w14:paraId="28D34B34" w14:textId="6039F0CD" w:rsidR="00F62F91" w:rsidRPr="00F62F91" w:rsidRDefault="00F62F91" w:rsidP="00F62F91">
            <w:pPr>
              <w:keepNext/>
              <w:ind w:firstLine="0"/>
            </w:pPr>
            <w:r>
              <w:t>Willis</w:t>
            </w:r>
          </w:p>
        </w:tc>
      </w:tr>
      <w:tr w:rsidR="00F62F91" w:rsidRPr="00F62F91" w14:paraId="287C75F1" w14:textId="77777777" w:rsidTr="00F62F91">
        <w:tc>
          <w:tcPr>
            <w:tcW w:w="2179" w:type="dxa"/>
            <w:shd w:val="clear" w:color="auto" w:fill="auto"/>
          </w:tcPr>
          <w:p w14:paraId="0322D029" w14:textId="29D7DD4A" w:rsidR="00F62F91" w:rsidRPr="00F62F91" w:rsidRDefault="00F62F91" w:rsidP="00F62F91">
            <w:pPr>
              <w:keepNext/>
              <w:ind w:firstLine="0"/>
            </w:pPr>
            <w:r>
              <w:t>Wooten</w:t>
            </w:r>
          </w:p>
        </w:tc>
        <w:tc>
          <w:tcPr>
            <w:tcW w:w="2179" w:type="dxa"/>
            <w:shd w:val="clear" w:color="auto" w:fill="auto"/>
          </w:tcPr>
          <w:p w14:paraId="69987302" w14:textId="59511A2D" w:rsidR="00F62F91" w:rsidRPr="00F62F91" w:rsidRDefault="00F62F91" w:rsidP="00F62F91">
            <w:pPr>
              <w:keepNext/>
              <w:ind w:firstLine="0"/>
            </w:pPr>
            <w:r>
              <w:t>Yow</w:t>
            </w:r>
          </w:p>
        </w:tc>
        <w:tc>
          <w:tcPr>
            <w:tcW w:w="2180" w:type="dxa"/>
            <w:shd w:val="clear" w:color="auto" w:fill="auto"/>
          </w:tcPr>
          <w:p w14:paraId="188103D3" w14:textId="77777777" w:rsidR="00F62F91" w:rsidRPr="00F62F91" w:rsidRDefault="00F62F91" w:rsidP="00F62F91">
            <w:pPr>
              <w:keepNext/>
              <w:ind w:firstLine="0"/>
            </w:pPr>
          </w:p>
        </w:tc>
      </w:tr>
    </w:tbl>
    <w:p w14:paraId="42735029" w14:textId="77777777" w:rsidR="00F62F91" w:rsidRDefault="00F62F91" w:rsidP="00F62F91"/>
    <w:p w14:paraId="52FDC490" w14:textId="5CD6FED9" w:rsidR="00F62F91" w:rsidRDefault="00F62F91" w:rsidP="00F62F91">
      <w:pPr>
        <w:jc w:val="center"/>
        <w:rPr>
          <w:b/>
        </w:rPr>
      </w:pPr>
      <w:r w:rsidRPr="00F62F91">
        <w:rPr>
          <w:b/>
        </w:rPr>
        <w:t>Total--107</w:t>
      </w:r>
    </w:p>
    <w:p w14:paraId="588439A9" w14:textId="77777777" w:rsidR="00F62F91" w:rsidRDefault="00F62F91" w:rsidP="00F62F91">
      <w:pPr>
        <w:jc w:val="center"/>
        <w:rPr>
          <w:b/>
        </w:rPr>
      </w:pPr>
    </w:p>
    <w:p w14:paraId="26253322" w14:textId="77777777" w:rsidR="00F62F91" w:rsidRDefault="00F62F91" w:rsidP="00C03741">
      <w:pPr>
        <w:keepNext/>
        <w:ind w:firstLine="0"/>
      </w:pPr>
      <w:r w:rsidRPr="00F62F91">
        <w:lastRenderedPageBreak/>
        <w:t xml:space="preserve"> </w:t>
      </w:r>
      <w:r>
        <w:t>Those who voted in the negative are:</w:t>
      </w:r>
    </w:p>
    <w:p w14:paraId="0CEEE8B1" w14:textId="77777777" w:rsidR="00F62F91" w:rsidRDefault="00F62F91" w:rsidP="00C03741">
      <w:pPr>
        <w:keepNext/>
      </w:pPr>
    </w:p>
    <w:p w14:paraId="431CBFC1" w14:textId="77777777" w:rsidR="00F62F91" w:rsidRDefault="00F62F91" w:rsidP="00C03741">
      <w:pPr>
        <w:keepNext/>
        <w:jc w:val="center"/>
        <w:rPr>
          <w:b/>
        </w:rPr>
      </w:pPr>
      <w:r w:rsidRPr="00F62F91">
        <w:rPr>
          <w:b/>
        </w:rPr>
        <w:t>Total--0</w:t>
      </w:r>
    </w:p>
    <w:p w14:paraId="7E0E77F2" w14:textId="40F53671" w:rsidR="00F62F91" w:rsidRDefault="00F62F91" w:rsidP="00C03741">
      <w:pPr>
        <w:keepNext/>
        <w:jc w:val="center"/>
        <w:rPr>
          <w:b/>
        </w:rPr>
      </w:pPr>
    </w:p>
    <w:p w14:paraId="11A0DE3E" w14:textId="77777777" w:rsidR="00F62F91" w:rsidRDefault="00F62F91" w:rsidP="00C03741">
      <w:pPr>
        <w:keepNext/>
      </w:pPr>
      <w:r>
        <w:t xml:space="preserve">So, the Bill was read the second time and ordered to third reading.  </w:t>
      </w:r>
    </w:p>
    <w:p w14:paraId="735D42FB" w14:textId="77777777" w:rsidR="00F62F91" w:rsidRDefault="00F62F91" w:rsidP="00F62F91"/>
    <w:p w14:paraId="283EAB10" w14:textId="23AE332A" w:rsidR="00F62F91" w:rsidRDefault="00F62F91" w:rsidP="00F62F91">
      <w:r>
        <w:t>Rep. WICKENSIMER moved that the House do now adjourn, which was agreed to.</w:t>
      </w:r>
    </w:p>
    <w:p w14:paraId="70D11C37" w14:textId="77777777" w:rsidR="00F62F91" w:rsidRDefault="00F62F91" w:rsidP="00F62F91"/>
    <w:p w14:paraId="6F7C059E" w14:textId="03F06774" w:rsidR="00F62F91" w:rsidRDefault="00F62F91" w:rsidP="00F62F91">
      <w:pPr>
        <w:keepNext/>
        <w:jc w:val="center"/>
        <w:rPr>
          <w:b/>
        </w:rPr>
      </w:pPr>
      <w:r w:rsidRPr="00F62F91">
        <w:rPr>
          <w:b/>
        </w:rPr>
        <w:t>RETURNED WITH CONCURRENCE</w:t>
      </w:r>
    </w:p>
    <w:p w14:paraId="570D9550" w14:textId="3F2609BC" w:rsidR="00F62F91" w:rsidRDefault="00F62F91" w:rsidP="00F62F91">
      <w:r>
        <w:t>The Senate returned to the House with concurrence the following:</w:t>
      </w:r>
    </w:p>
    <w:p w14:paraId="36F9DD42" w14:textId="77777777" w:rsidR="00F62F91" w:rsidRDefault="00F62F91" w:rsidP="00F62F91">
      <w:bookmarkStart w:id="119" w:name="include_clip_start_353"/>
      <w:bookmarkEnd w:id="119"/>
    </w:p>
    <w:p w14:paraId="61AE9065" w14:textId="77777777" w:rsidR="00F62F91" w:rsidRDefault="00F62F91" w:rsidP="00F62F91">
      <w:r>
        <w:t>H. 3906 --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PROFOUND SORROW OF THE MEMBERS OF THE SOUTH CAROLINA GENERAL ASSEMBLY UPON THE PASSING OF MARVIN DAVID LONG JR. OF LORIS AND TO EXTEND THE DEEPEST SYMPATHY TO HIS FAMILY AND MANY FRIENDS.</w:t>
      </w:r>
    </w:p>
    <w:p w14:paraId="77952786" w14:textId="77777777" w:rsidR="00C03741" w:rsidRDefault="00C03741" w:rsidP="00F62F91"/>
    <w:p w14:paraId="311C4CC6" w14:textId="77777777" w:rsidR="00F62F91" w:rsidRDefault="00F62F91" w:rsidP="00F62F91">
      <w:bookmarkStart w:id="120" w:name="include_clip_end_353"/>
      <w:bookmarkStart w:id="121" w:name="include_clip_start_354"/>
      <w:bookmarkEnd w:id="120"/>
      <w:bookmarkEnd w:id="121"/>
      <w:r>
        <w:t xml:space="preserve">H. 3902 -- Reps. Hardee,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w:t>
      </w:r>
      <w:r>
        <w:lastRenderedPageBreak/>
        <w:t>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MEMBERS AND COACHES OF THE LORIS HIGH SCHOOL FOOTBALL TEAM AND TO CONGRATULATE THEM ON A REMARKABLE 2024 SEASON.</w:t>
      </w:r>
    </w:p>
    <w:p w14:paraId="3A454EF9" w14:textId="25BA0CDE" w:rsidR="00F62F91" w:rsidRDefault="00F62F91" w:rsidP="00F62F91"/>
    <w:p w14:paraId="637A99F5" w14:textId="77777777" w:rsidR="00F62F91" w:rsidRDefault="00F62F91" w:rsidP="00F62F91">
      <w:r>
        <w:t>H. 3942 -- Reps. Govan, Bamberg, Alexander, Anderson, Atkinson, Bailey, Ballentine,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PROFOUND SORROW OF THE MEMBERS OF THE SOUTH CAROLINA GENERAL ASSEMBLY UPON THE PASSING OF BETTY ANN WILLIAMS HENDERSON OF ORANGEBURG COUNTY AND TO EXTEND THEIR DEEPEST SYMPATHY TO HER LARGE AND LOVING FAMILY AND HER MANY FRIENDS.</w:t>
      </w:r>
    </w:p>
    <w:p w14:paraId="7D96318F" w14:textId="57D8FBEB" w:rsidR="00F62F91" w:rsidRDefault="00F62F91" w:rsidP="00F62F91">
      <w:bookmarkStart w:id="122" w:name="include_clip_end_355"/>
      <w:bookmarkEnd w:id="122"/>
    </w:p>
    <w:p w14:paraId="091551BD" w14:textId="11ED649A" w:rsidR="00F62F91" w:rsidRDefault="00F62F91" w:rsidP="00F62F91">
      <w:pPr>
        <w:keepNext/>
        <w:pBdr>
          <w:top w:val="single" w:sz="4" w:space="1" w:color="auto"/>
          <w:left w:val="single" w:sz="4" w:space="4" w:color="auto"/>
          <w:right w:val="single" w:sz="4" w:space="4" w:color="auto"/>
          <w:between w:val="single" w:sz="4" w:space="1" w:color="auto"/>
          <w:bar w:val="single" w:sz="4" w:color="auto"/>
        </w:pBdr>
        <w:jc w:val="center"/>
        <w:rPr>
          <w:b/>
        </w:rPr>
      </w:pPr>
      <w:r w:rsidRPr="00F62F91">
        <w:rPr>
          <w:b/>
        </w:rPr>
        <w:lastRenderedPageBreak/>
        <w:t>ADJOURNMENT</w:t>
      </w:r>
    </w:p>
    <w:p w14:paraId="3C058B91" w14:textId="63916131" w:rsidR="00F62F91" w:rsidRDefault="00F62F91" w:rsidP="00F62F91">
      <w:pPr>
        <w:keepNext/>
        <w:pBdr>
          <w:left w:val="single" w:sz="4" w:space="4" w:color="auto"/>
          <w:right w:val="single" w:sz="4" w:space="4" w:color="auto"/>
          <w:between w:val="single" w:sz="4" w:space="1" w:color="auto"/>
          <w:bar w:val="single" w:sz="4" w:color="auto"/>
        </w:pBdr>
      </w:pPr>
      <w:r>
        <w:t>At 2:07 p.m. the House, in accordance with the motion of Rep. BANNISTER, adjourned in memory of Paul Goldsmith, to meet at 10:00 a.m. tomorrow.</w:t>
      </w:r>
    </w:p>
    <w:p w14:paraId="7F93C0DB" w14:textId="77777777" w:rsidR="00F62F91" w:rsidRDefault="00F62F91" w:rsidP="00F62F91">
      <w:pPr>
        <w:pBdr>
          <w:left w:val="single" w:sz="4" w:space="4" w:color="auto"/>
          <w:bottom w:val="single" w:sz="4" w:space="1" w:color="auto"/>
          <w:right w:val="single" w:sz="4" w:space="4" w:color="auto"/>
          <w:between w:val="single" w:sz="4" w:space="1" w:color="auto"/>
          <w:bar w:val="single" w:sz="4" w:color="auto"/>
        </w:pBdr>
        <w:jc w:val="center"/>
      </w:pPr>
      <w:r>
        <w:t>***</w:t>
      </w:r>
    </w:p>
    <w:p w14:paraId="585352E9" w14:textId="77777777" w:rsidR="008E23D6" w:rsidRDefault="008E23D6" w:rsidP="008E23D6">
      <w:pPr>
        <w:jc w:val="center"/>
      </w:pPr>
    </w:p>
    <w:p w14:paraId="379C72F4" w14:textId="3A092D0B" w:rsidR="008E23D6" w:rsidRPr="008E23D6" w:rsidRDefault="008E23D6" w:rsidP="008E23D6">
      <w:pPr>
        <w:tabs>
          <w:tab w:val="right" w:leader="dot" w:pos="2520"/>
        </w:tabs>
        <w:rPr>
          <w:sz w:val="20"/>
        </w:rPr>
      </w:pPr>
    </w:p>
    <w:sectPr w:rsidR="008E23D6" w:rsidRPr="008E23D6" w:rsidSect="00D444B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54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556D" w14:textId="77777777" w:rsidR="00F62F91" w:rsidRDefault="00F62F91">
      <w:r>
        <w:separator/>
      </w:r>
    </w:p>
  </w:endnote>
  <w:endnote w:type="continuationSeparator" w:id="0">
    <w:p w14:paraId="7E2B4FAA" w14:textId="77777777" w:rsidR="00F62F91" w:rsidRDefault="00F6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895395"/>
      <w:docPartObj>
        <w:docPartGallery w:val="Page Numbers (Bottom of Page)"/>
        <w:docPartUnique/>
      </w:docPartObj>
    </w:sdtPr>
    <w:sdtEndPr>
      <w:rPr>
        <w:noProof/>
      </w:rPr>
    </w:sdtEndPr>
    <w:sdtContent>
      <w:p w14:paraId="321D085F" w14:textId="0D3F104D" w:rsidR="003D4053" w:rsidRDefault="003D40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89F9" w14:textId="77777777" w:rsidR="00F62F91" w:rsidRDefault="00F62F9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6FBB39" w14:textId="77777777" w:rsidR="00F62F91" w:rsidRDefault="00F6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4917" w14:textId="77777777" w:rsidR="00F62F91" w:rsidRDefault="00F62F91">
      <w:r>
        <w:separator/>
      </w:r>
    </w:p>
  </w:footnote>
  <w:footnote w:type="continuationSeparator" w:id="0">
    <w:p w14:paraId="6256DA60" w14:textId="77777777" w:rsidR="00F62F91" w:rsidRDefault="00F6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5980" w14:textId="0EB0A8E8" w:rsidR="003D4053" w:rsidRDefault="003D4053" w:rsidP="003D4053">
    <w:pPr>
      <w:pStyle w:val="Cover3"/>
    </w:pPr>
    <w:r>
      <w:t>WEDNESDAY, FEBRUARY 12, 2025</w:t>
    </w:r>
  </w:p>
  <w:p w14:paraId="65D7F993" w14:textId="77777777" w:rsidR="003D4053" w:rsidRDefault="003D4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43F7" w14:textId="77777777" w:rsidR="00F62F91" w:rsidRDefault="00F62F91">
    <w:pPr>
      <w:pStyle w:val="Header"/>
      <w:jc w:val="center"/>
      <w:rPr>
        <w:b/>
      </w:rPr>
    </w:pPr>
    <w:r>
      <w:rPr>
        <w:b/>
      </w:rPr>
      <w:t>Wednesday, February 12, 2025</w:t>
    </w:r>
  </w:p>
  <w:p w14:paraId="35563086" w14:textId="77777777" w:rsidR="00F62F91" w:rsidRDefault="00F62F9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637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91"/>
    <w:rsid w:val="0001340B"/>
    <w:rsid w:val="002F1CAD"/>
    <w:rsid w:val="00375044"/>
    <w:rsid w:val="003D4053"/>
    <w:rsid w:val="003E407F"/>
    <w:rsid w:val="00402F0B"/>
    <w:rsid w:val="00440C91"/>
    <w:rsid w:val="00442B59"/>
    <w:rsid w:val="00510D8B"/>
    <w:rsid w:val="006E152A"/>
    <w:rsid w:val="008E23D6"/>
    <w:rsid w:val="009172FF"/>
    <w:rsid w:val="00C03741"/>
    <w:rsid w:val="00C140CF"/>
    <w:rsid w:val="00C719B2"/>
    <w:rsid w:val="00D444B9"/>
    <w:rsid w:val="00EC29BE"/>
    <w:rsid w:val="00F16221"/>
    <w:rsid w:val="00F6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7955C"/>
  <w15:chartTrackingRefBased/>
  <w15:docId w15:val="{E3CDC78C-F5B9-4196-ACF1-E79B0A96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2F9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2F91"/>
    <w:rPr>
      <w:b/>
      <w:sz w:val="22"/>
    </w:rPr>
  </w:style>
  <w:style w:type="paragraph" w:customStyle="1" w:styleId="scamendsponsorline">
    <w:name w:val="sc_amend_sponsorline"/>
    <w:qFormat/>
    <w:rsid w:val="00F62F91"/>
    <w:pPr>
      <w:widowControl w:val="0"/>
    </w:pPr>
    <w:rPr>
      <w:rFonts w:eastAsia="Yu Gothic Light"/>
      <w:sz w:val="28"/>
      <w:szCs w:val="28"/>
    </w:rPr>
  </w:style>
  <w:style w:type="paragraph" w:customStyle="1" w:styleId="scamendlanginstruction">
    <w:name w:val="sc_amend_langinstruction"/>
    <w:qFormat/>
    <w:rsid w:val="00F62F91"/>
    <w:pPr>
      <w:widowControl w:val="0"/>
      <w:spacing w:before="480" w:after="480"/>
    </w:pPr>
    <w:rPr>
      <w:rFonts w:eastAsia="Yu Gothic Light"/>
      <w:sz w:val="28"/>
      <w:szCs w:val="28"/>
    </w:rPr>
  </w:style>
  <w:style w:type="paragraph" w:customStyle="1" w:styleId="scamendtitleconform">
    <w:name w:val="sc_amend_titleconform"/>
    <w:qFormat/>
    <w:rsid w:val="00F62F91"/>
    <w:pPr>
      <w:widowControl w:val="0"/>
      <w:ind w:left="216"/>
    </w:pPr>
    <w:rPr>
      <w:rFonts w:eastAsia="Yu Gothic Light"/>
      <w:sz w:val="28"/>
      <w:szCs w:val="28"/>
    </w:rPr>
  </w:style>
  <w:style w:type="paragraph" w:customStyle="1" w:styleId="scamendconformline">
    <w:name w:val="sc_amend_conformline"/>
    <w:qFormat/>
    <w:rsid w:val="00F62F91"/>
    <w:pPr>
      <w:widowControl w:val="0"/>
      <w:spacing w:before="720"/>
      <w:ind w:left="216"/>
    </w:pPr>
    <w:rPr>
      <w:rFonts w:eastAsia="Yu Gothic Light"/>
      <w:sz w:val="28"/>
      <w:szCs w:val="28"/>
    </w:rPr>
  </w:style>
  <w:style w:type="character" w:customStyle="1" w:styleId="scinsert">
    <w:name w:val="sc_insert"/>
    <w:uiPriority w:val="1"/>
    <w:qFormat/>
    <w:rsid w:val="00F62F91"/>
    <w:rPr>
      <w:caps w:val="0"/>
      <w:smallCaps w:val="0"/>
      <w:strike w:val="0"/>
      <w:dstrike w:val="0"/>
      <w:vanish w:val="0"/>
      <w:u w:val="single"/>
      <w:vertAlign w:val="baseline"/>
      <w:lang w:val="en-US"/>
    </w:rPr>
  </w:style>
  <w:style w:type="paragraph" w:customStyle="1" w:styleId="sccodifiedsection">
    <w:name w:val="sc_codified_section"/>
    <w:qFormat/>
    <w:rsid w:val="00F62F9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F62F91"/>
    <w:rPr>
      <w:strike/>
      <w:dstrike w:val="0"/>
      <w:color w:val="FF0000"/>
      <w:lang w:val="en-US"/>
    </w:rPr>
  </w:style>
  <w:style w:type="character" w:customStyle="1" w:styleId="scinsertblue">
    <w:name w:val="sc_insert_blue"/>
    <w:uiPriority w:val="1"/>
    <w:qFormat/>
    <w:rsid w:val="00F62F91"/>
    <w:rPr>
      <w:caps w:val="0"/>
      <w:smallCaps w:val="0"/>
      <w:strike w:val="0"/>
      <w:dstrike w:val="0"/>
      <w:vanish w:val="0"/>
      <w:color w:val="0070C0"/>
      <w:u w:val="single"/>
      <w:vertAlign w:val="baseline"/>
    </w:rPr>
  </w:style>
  <w:style w:type="paragraph" w:customStyle="1" w:styleId="scnewcodesection">
    <w:name w:val="sc_new_code_section"/>
    <w:qFormat/>
    <w:rsid w:val="00F62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F62F91"/>
    <w:rPr>
      <w:strike/>
      <w:dstrike w:val="0"/>
      <w:lang w:val="en-US"/>
    </w:rPr>
  </w:style>
  <w:style w:type="paragraph" w:customStyle="1" w:styleId="scdirectionallanguage">
    <w:name w:val="sc_directional_language"/>
    <w:qFormat/>
    <w:rsid w:val="00F62F9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F62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2F91"/>
    <w:pPr>
      <w:ind w:firstLine="0"/>
      <w:jc w:val="left"/>
    </w:pPr>
    <w:rPr>
      <w:sz w:val="20"/>
    </w:rPr>
  </w:style>
  <w:style w:type="paragraph" w:customStyle="1" w:styleId="Cover3">
    <w:name w:val="Cover3"/>
    <w:basedOn w:val="Normal"/>
    <w:rsid w:val="00F62F91"/>
    <w:pPr>
      <w:ind w:firstLine="0"/>
      <w:jc w:val="center"/>
    </w:pPr>
    <w:rPr>
      <w:b/>
    </w:rPr>
  </w:style>
  <w:style w:type="paragraph" w:customStyle="1" w:styleId="Cover4">
    <w:name w:val="Cover4"/>
    <w:basedOn w:val="Cover1"/>
    <w:rsid w:val="00F62F91"/>
    <w:pPr>
      <w:keepNext/>
    </w:pPr>
    <w:rPr>
      <w:b/>
      <w:sz w:val="20"/>
    </w:rPr>
  </w:style>
  <w:style w:type="paragraph" w:customStyle="1" w:styleId="scnoncodifiedsection">
    <w:name w:val="sc_non_codified_section"/>
    <w:qFormat/>
    <w:rsid w:val="00F62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F62F91"/>
    <w:pPr>
      <w:widowControl w:val="0"/>
      <w:suppressAutoHyphens/>
      <w:spacing w:line="360" w:lineRule="auto"/>
      <w:jc w:val="both"/>
    </w:pPr>
    <w:rPr>
      <w:rFonts w:eastAsia="Calibri" w:cs="Arial"/>
      <w:sz w:val="22"/>
      <w:szCs w:val="22"/>
    </w:rPr>
  </w:style>
  <w:style w:type="character" w:customStyle="1" w:styleId="HeaderChar">
    <w:name w:val="Header Char"/>
    <w:basedOn w:val="DefaultParagraphFont"/>
    <w:link w:val="Header"/>
    <w:uiPriority w:val="99"/>
    <w:rsid w:val="003D4053"/>
    <w:rPr>
      <w:sz w:val="22"/>
    </w:rPr>
  </w:style>
  <w:style w:type="character" w:customStyle="1" w:styleId="FooterChar">
    <w:name w:val="Footer Char"/>
    <w:basedOn w:val="DefaultParagraphFont"/>
    <w:link w:val="Footer"/>
    <w:uiPriority w:val="99"/>
    <w:rsid w:val="003D405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725C-ED9F-43E5-BB42-5BA7227F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15</TotalTime>
  <Pages>99</Pages>
  <Words>26914</Words>
  <Characters>151499</Characters>
  <Application>Microsoft Office Word</Application>
  <DocSecurity>0</DocSecurity>
  <Lines>1262</Lines>
  <Paragraphs>356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6</cp:revision>
  <dcterms:created xsi:type="dcterms:W3CDTF">2025-06-18T19:51:00Z</dcterms:created>
  <dcterms:modified xsi:type="dcterms:W3CDTF">2025-09-04T18:02:00Z</dcterms:modified>
</cp:coreProperties>
</file>