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58F1" w14:textId="77777777" w:rsidR="00520AB6" w:rsidRDefault="00520AB6" w:rsidP="00520AB6">
      <w:pPr>
        <w:ind w:firstLine="0"/>
        <w:rPr>
          <w:strike/>
        </w:rPr>
      </w:pPr>
    </w:p>
    <w:p w14:paraId="119E10E3" w14:textId="77777777" w:rsidR="00520AB6" w:rsidRDefault="00520AB6" w:rsidP="00520AB6">
      <w:pPr>
        <w:ind w:firstLine="0"/>
        <w:rPr>
          <w:strike/>
        </w:rPr>
      </w:pPr>
      <w:r>
        <w:rPr>
          <w:strike/>
        </w:rPr>
        <w:t>Indicates Matter Stricken</w:t>
      </w:r>
    </w:p>
    <w:p w14:paraId="20957A7B" w14:textId="77777777" w:rsidR="00520AB6" w:rsidRDefault="00520AB6" w:rsidP="00520AB6">
      <w:pPr>
        <w:ind w:firstLine="0"/>
        <w:rPr>
          <w:u w:val="single"/>
        </w:rPr>
      </w:pPr>
      <w:r>
        <w:rPr>
          <w:u w:val="single"/>
        </w:rPr>
        <w:t>Indicates New Matter</w:t>
      </w:r>
    </w:p>
    <w:p w14:paraId="77FA8730" w14:textId="3994E802" w:rsidR="00375044" w:rsidRDefault="00375044"/>
    <w:p w14:paraId="33F75B5E" w14:textId="77777777" w:rsidR="00520AB6" w:rsidRDefault="00520AB6">
      <w:r>
        <w:t>The House assembled at 10:00 a.m.</w:t>
      </w:r>
    </w:p>
    <w:p w14:paraId="06A05429" w14:textId="77777777" w:rsidR="00520AB6" w:rsidRDefault="00520AB6">
      <w:r>
        <w:t>Deliberations were opened with prayer by Rev. Charles E. Seastrunk Jr. as follows:</w:t>
      </w:r>
    </w:p>
    <w:p w14:paraId="60D98D98" w14:textId="4FC96B6E" w:rsidR="00520AB6" w:rsidRDefault="00520AB6"/>
    <w:p w14:paraId="428669D1" w14:textId="34EACAF0" w:rsidR="00520AB6" w:rsidRPr="000F71E7" w:rsidRDefault="00520AB6" w:rsidP="00520AB6">
      <w:pPr>
        <w:tabs>
          <w:tab w:val="left" w:pos="270"/>
        </w:tabs>
        <w:ind w:firstLine="0"/>
        <w:rPr>
          <w:szCs w:val="24"/>
        </w:rPr>
      </w:pPr>
      <w:bookmarkStart w:id="0" w:name="file_start2"/>
      <w:bookmarkEnd w:id="0"/>
      <w:r w:rsidRPr="000F71E7">
        <w:rPr>
          <w:szCs w:val="38"/>
        </w:rPr>
        <w:tab/>
      </w:r>
      <w:r w:rsidRPr="000F71E7">
        <w:rPr>
          <w:szCs w:val="24"/>
        </w:rPr>
        <w:t>Our thought for today is from Psalm 51:</w:t>
      </w:r>
      <w:r w:rsidR="008C7F5A">
        <w:rPr>
          <w:szCs w:val="24"/>
        </w:rPr>
        <w:t>12:</w:t>
      </w:r>
      <w:r w:rsidRPr="000F71E7">
        <w:rPr>
          <w:szCs w:val="24"/>
        </w:rPr>
        <w:t xml:space="preserve"> “Restore to me the joy of your salvation and sustain in me a willing spirit.”</w:t>
      </w:r>
    </w:p>
    <w:p w14:paraId="7F4A5A7C" w14:textId="30196BF2" w:rsidR="00520AB6" w:rsidRDefault="00520AB6" w:rsidP="00520AB6">
      <w:pPr>
        <w:tabs>
          <w:tab w:val="left" w:pos="270"/>
        </w:tabs>
        <w:ind w:firstLine="0"/>
        <w:rPr>
          <w:szCs w:val="24"/>
        </w:rPr>
      </w:pPr>
      <w:r w:rsidRPr="000F71E7">
        <w:rPr>
          <w:szCs w:val="24"/>
        </w:rPr>
        <w:tab/>
        <w:t xml:space="preserve">Let us pray. God of Glory, we praise You for Your mercy that embraces us with hope. You continue to restore within us the power to do the work for the people of South Carolina. Guide us now to do Your will. Continue to bless our defenders of freedom and first responders as they care for us. Look in favor </w:t>
      </w:r>
      <w:r w:rsidR="00047179">
        <w:rPr>
          <w:szCs w:val="24"/>
        </w:rPr>
        <w:t>up</w:t>
      </w:r>
      <w:r w:rsidRPr="000F71E7">
        <w:rPr>
          <w:szCs w:val="24"/>
        </w:rPr>
        <w:t>on our World, Nation, President, State, Governor</w:t>
      </w:r>
      <w:r w:rsidR="00047179">
        <w:rPr>
          <w:szCs w:val="24"/>
        </w:rPr>
        <w:t>,</w:t>
      </w:r>
      <w:r w:rsidRPr="000F71E7">
        <w:rPr>
          <w:szCs w:val="24"/>
        </w:rPr>
        <w:t xml:space="preserve"> Speaker, Staff, and all who contribute to this great cause. We continue to seek Your blessing on our Armed Forces and especially our men and women who suffer from hidden wounds. Lord, in Your mercy, hear our prayers. Amen.</w:t>
      </w:r>
    </w:p>
    <w:p w14:paraId="7BD58FDB" w14:textId="627E3A5C" w:rsidR="00520AB6" w:rsidRDefault="00520AB6" w:rsidP="00520AB6">
      <w:pPr>
        <w:tabs>
          <w:tab w:val="left" w:pos="270"/>
        </w:tabs>
        <w:ind w:firstLine="0"/>
        <w:rPr>
          <w:szCs w:val="24"/>
        </w:rPr>
      </w:pPr>
    </w:p>
    <w:p w14:paraId="39964E5E" w14:textId="77777777" w:rsidR="00520AB6" w:rsidRDefault="00520AB6" w:rsidP="00520AB6">
      <w:r>
        <w:t>Pursuant to Rule 6.3, the House of Representatives was led in the Pledge of Allegiance to the Flag of the United States of America by the SPEAKER.</w:t>
      </w:r>
    </w:p>
    <w:p w14:paraId="0FD0822E" w14:textId="77777777" w:rsidR="00520AB6" w:rsidRDefault="00520AB6" w:rsidP="00520AB6"/>
    <w:p w14:paraId="3466769C" w14:textId="276B59D2" w:rsidR="00520AB6" w:rsidRDefault="00520AB6" w:rsidP="00520AB6">
      <w:r>
        <w:t>After corrections to the Journal of the proceedings of yesterday, the SPEAKER ordered it confirmed.</w:t>
      </w:r>
    </w:p>
    <w:p w14:paraId="2761452A" w14:textId="77777777" w:rsidR="00520AB6" w:rsidRDefault="00520AB6" w:rsidP="00520AB6"/>
    <w:p w14:paraId="7CFBC3F6" w14:textId="6199A56F" w:rsidR="00520AB6" w:rsidRDefault="00520AB6" w:rsidP="00520AB6">
      <w:pPr>
        <w:keepNext/>
        <w:jc w:val="center"/>
        <w:rPr>
          <w:b/>
        </w:rPr>
      </w:pPr>
      <w:r w:rsidRPr="00520AB6">
        <w:rPr>
          <w:b/>
        </w:rPr>
        <w:t>MOTION ADOPTED</w:t>
      </w:r>
    </w:p>
    <w:p w14:paraId="01346F78" w14:textId="4C6F6FE6" w:rsidR="00520AB6" w:rsidRDefault="00520AB6" w:rsidP="00520AB6">
      <w:r>
        <w:t>Rep. BRITTAIN moved that when the House adjourns, it adjourn in memory of Mark Dolbec, which was agreed to.</w:t>
      </w:r>
    </w:p>
    <w:p w14:paraId="1E166216" w14:textId="77777777" w:rsidR="00520AB6" w:rsidRDefault="00520AB6" w:rsidP="00520AB6"/>
    <w:p w14:paraId="14CF1598" w14:textId="677C2D60" w:rsidR="00520AB6" w:rsidRDefault="00520AB6" w:rsidP="00520AB6">
      <w:pPr>
        <w:keepNext/>
        <w:jc w:val="center"/>
        <w:rPr>
          <w:b/>
        </w:rPr>
      </w:pPr>
      <w:r w:rsidRPr="00520AB6">
        <w:rPr>
          <w:b/>
        </w:rPr>
        <w:t>STATEMENT BY REP. BAUER</w:t>
      </w:r>
    </w:p>
    <w:p w14:paraId="370878CD" w14:textId="77777777" w:rsidR="00520AB6" w:rsidRDefault="00520AB6" w:rsidP="00520AB6">
      <w:r>
        <w:t xml:space="preserve">Rep. BAUER made a statement relative to the contributions and legacy of John V. Furgess Sr. </w:t>
      </w:r>
    </w:p>
    <w:p w14:paraId="6E3792ED" w14:textId="5B0F26DD" w:rsidR="00520AB6" w:rsidRDefault="00520AB6" w:rsidP="00520AB6"/>
    <w:p w14:paraId="56494503" w14:textId="77777777" w:rsidR="00520AB6" w:rsidRPr="00FF286A" w:rsidRDefault="00520AB6" w:rsidP="00520AB6">
      <w:pPr>
        <w:keepNext/>
        <w:ind w:firstLine="0"/>
        <w:jc w:val="center"/>
        <w:rPr>
          <w:b/>
          <w:bCs/>
          <w:szCs w:val="22"/>
        </w:rPr>
      </w:pPr>
      <w:bookmarkStart w:id="1" w:name="file_start9"/>
      <w:bookmarkEnd w:id="1"/>
      <w:r w:rsidRPr="00FF286A">
        <w:rPr>
          <w:b/>
          <w:bCs/>
          <w:szCs w:val="22"/>
        </w:rPr>
        <w:t xml:space="preserve">Mr. John V. Furgess Sr. </w:t>
      </w:r>
    </w:p>
    <w:p w14:paraId="650C89A7" w14:textId="77777777" w:rsidR="00520AB6" w:rsidRPr="00E46ABF" w:rsidRDefault="00520AB6" w:rsidP="00520AB6">
      <w:pPr>
        <w:keepNext/>
        <w:ind w:firstLine="0"/>
        <w:jc w:val="center"/>
        <w:rPr>
          <w:b/>
          <w:bCs/>
          <w:szCs w:val="22"/>
        </w:rPr>
      </w:pPr>
      <w:r w:rsidRPr="00E46ABF">
        <w:rPr>
          <w:b/>
          <w:bCs/>
          <w:szCs w:val="22"/>
        </w:rPr>
        <w:t>A Black History Month Tribute</w:t>
      </w:r>
    </w:p>
    <w:p w14:paraId="2D09B9BD" w14:textId="45E186FE" w:rsidR="00520AB6" w:rsidRPr="00FF286A" w:rsidRDefault="00520AB6" w:rsidP="00520AB6">
      <w:pPr>
        <w:ind w:firstLine="0"/>
        <w:rPr>
          <w:szCs w:val="22"/>
        </w:rPr>
      </w:pPr>
      <w:r w:rsidRPr="00FF286A">
        <w:rPr>
          <w:szCs w:val="22"/>
        </w:rPr>
        <w:tab/>
      </w:r>
      <w:r>
        <w:rPr>
          <w:noProof/>
        </w:rPr>
        <mc:AlternateContent>
          <mc:Choice Requires="wps">
            <w:drawing>
              <wp:anchor distT="0" distB="0" distL="0" distR="0" simplePos="0" relativeHeight="251659264" behindDoc="0" locked="0" layoutInCell="1" allowOverlap="1" wp14:anchorId="74705697" wp14:editId="384EE630">
                <wp:simplePos x="0" y="0"/>
                <wp:positionH relativeFrom="page">
                  <wp:posOffset>7726680</wp:posOffset>
                </wp:positionH>
                <wp:positionV relativeFrom="page">
                  <wp:posOffset>8876665</wp:posOffset>
                </wp:positionV>
                <wp:extent cx="1270" cy="471805"/>
                <wp:effectExtent l="0" t="0" r="17780" b="4445"/>
                <wp:wrapNone/>
                <wp:docPr id="44633664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71805"/>
                        </a:xfrm>
                        <a:custGeom>
                          <a:avLst/>
                          <a:gdLst/>
                          <a:ahLst/>
                          <a:cxnLst/>
                          <a:rect l="l" t="t" r="r" b="b"/>
                          <a:pathLst>
                            <a:path h="471805">
                              <a:moveTo>
                                <a:pt x="0" y="471772"/>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939A7C" id="Freeform: Shape 1" o:spid="_x0000_s1026" style="position:absolute;margin-left:608.4pt;margin-top:698.95pt;width:.1pt;height:37.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47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" path="m,471772l,e" filled="f" strokeweight=".1273mm">
                <v:path arrowok="t"/>
                <w10:wrap anchorx="page" anchory="page"/>
              </v:shape>
            </w:pict>
          </mc:Fallback>
        </mc:AlternateContent>
      </w:r>
      <w:r w:rsidRPr="00FF286A">
        <w:rPr>
          <w:szCs w:val="22"/>
        </w:rPr>
        <w:t xml:space="preserve">John V. Furgess Sr. born on April 15, 1942, in Columbia, South Carolina, was a remarkable individual whose life was defined by service, dedication, and a profound commitment to improving his community. Growing up in the Waverly Community near Allen University, Furgess </w:t>
      </w:r>
      <w:r w:rsidRPr="00FF286A">
        <w:rPr>
          <w:szCs w:val="22"/>
        </w:rPr>
        <w:lastRenderedPageBreak/>
        <w:t>developed a passion for education and community development. He graduated from C.A. Johnson High School and went on to earn a degree in Business Administration from Allen University, where he formed lifelong friendships and relationships with mentors who would influence his future endeavors.</w:t>
      </w:r>
    </w:p>
    <w:p w14:paraId="69275AFA" w14:textId="21BF3B3F" w:rsidR="00520AB6" w:rsidRPr="00FF286A" w:rsidRDefault="00520AB6" w:rsidP="00BB39A4">
      <w:pPr>
        <w:rPr>
          <w:szCs w:val="22"/>
        </w:rPr>
      </w:pPr>
      <w:r w:rsidRPr="00FF286A">
        <w:rPr>
          <w:szCs w:val="22"/>
        </w:rPr>
        <w:t xml:space="preserve">Furgess's career was marked by his unwavering commitment to public service. One of his most notable contributions was his involvement with the COMET Board of Advisors, Columbia's bus system. His tenure on the COMET Board spanned several years, during which he served as both Chair and Vice Chair. Under his leadership, the </w:t>
      </w:r>
      <w:r w:rsidR="00047179">
        <w:rPr>
          <w:szCs w:val="22"/>
        </w:rPr>
        <w:t>B</w:t>
      </w:r>
      <w:r w:rsidRPr="00FF286A">
        <w:rPr>
          <w:szCs w:val="22"/>
        </w:rPr>
        <w:t>oard made significant strides in enhancing public transportation in Columbia, ensuring that the bus system was accessible, efficient, and responsive to the needs of the community.</w:t>
      </w:r>
    </w:p>
    <w:p w14:paraId="25DA286D" w14:textId="7103A7FE" w:rsidR="00520AB6" w:rsidRPr="00FF286A" w:rsidRDefault="00520AB6" w:rsidP="00BB39A4">
      <w:pPr>
        <w:rPr>
          <w:szCs w:val="22"/>
        </w:rPr>
      </w:pPr>
      <w:r w:rsidRPr="00FF286A">
        <w:rPr>
          <w:szCs w:val="22"/>
        </w:rPr>
        <w:t xml:space="preserve">Furgess was instrumental in advocating for improvements to the bus routes, schedules, and overall infrastructure. His efforts were aimed at making public transportation a viable option for all residents, particularly those who relied on it for their daily commutes. He believed that a robust public transportation system was essential for fostering economic growth, reducing traffic congestion, and promoting environmental sustainability. His dedication to this cause was evident in the numerous initiatives and projects he spearheaded while on the </w:t>
      </w:r>
      <w:r w:rsidR="00047179">
        <w:rPr>
          <w:szCs w:val="22"/>
        </w:rPr>
        <w:t>B</w:t>
      </w:r>
      <w:r w:rsidRPr="00FF286A">
        <w:rPr>
          <w:szCs w:val="22"/>
        </w:rPr>
        <w:t>oard.</w:t>
      </w:r>
    </w:p>
    <w:p w14:paraId="3D4D9DE3" w14:textId="77777777" w:rsidR="00520AB6" w:rsidRPr="00FF286A" w:rsidRDefault="00520AB6" w:rsidP="00520AB6">
      <w:pPr>
        <w:ind w:firstLine="0"/>
        <w:rPr>
          <w:szCs w:val="22"/>
        </w:rPr>
      </w:pPr>
      <w:r w:rsidRPr="00FF286A">
        <w:rPr>
          <w:szCs w:val="22"/>
        </w:rPr>
        <w:t>Beyond his professional achievements, Furgess was a beloved family man and a respected community leader. He worked as a Postmaster for the United States Postal Service and was actively involved in efforts to establish a public library in Edgewood. His commitment to education and community improvement extended to his support for Allen University, where he was honored as an Alumni Ambassador for his continuous contributions and fundraising efforts.</w:t>
      </w:r>
    </w:p>
    <w:p w14:paraId="65AEE175" w14:textId="56A6479E" w:rsidR="00520AB6" w:rsidRPr="00FF286A" w:rsidRDefault="00520AB6" w:rsidP="00BB39A4">
      <w:pPr>
        <w:rPr>
          <w:szCs w:val="22"/>
        </w:rPr>
      </w:pPr>
      <w:r w:rsidRPr="00FF286A">
        <w:rPr>
          <w:szCs w:val="22"/>
        </w:rPr>
        <w:t>Recently, on January 17, 2025, John V. Furgess Sr. passed away at the age of 82 in Columbia, S</w:t>
      </w:r>
      <w:r w:rsidR="00047179">
        <w:rPr>
          <w:szCs w:val="22"/>
        </w:rPr>
        <w:t>.</w:t>
      </w:r>
      <w:r w:rsidRPr="00FF286A">
        <w:rPr>
          <w:szCs w:val="22"/>
        </w:rPr>
        <w:t>C</w:t>
      </w:r>
      <w:r w:rsidR="00047179">
        <w:rPr>
          <w:szCs w:val="22"/>
        </w:rPr>
        <w:t>.</w:t>
      </w:r>
      <w:r w:rsidRPr="00FF286A">
        <w:rPr>
          <w:szCs w:val="22"/>
        </w:rPr>
        <w:t xml:space="preserve"> His death was a significant loss to the community, and his contributions were honored by the COMET Board of Directors, who rescheduled their January meeting in his memory. Furgess's dedication to public transportation and his advocacy for the community will be remembered and cherished by all who knew him.</w:t>
      </w:r>
    </w:p>
    <w:p w14:paraId="5802CEB7" w14:textId="77777777" w:rsidR="00520AB6" w:rsidRDefault="00520AB6" w:rsidP="00520AB6">
      <w:pPr>
        <w:ind w:firstLine="0"/>
        <w:rPr>
          <w:szCs w:val="22"/>
        </w:rPr>
      </w:pPr>
      <w:r w:rsidRPr="00FF286A">
        <w:rPr>
          <w:szCs w:val="22"/>
        </w:rPr>
        <w:tab/>
        <w:t>Rep. Heather Bauer</w:t>
      </w:r>
    </w:p>
    <w:p w14:paraId="41E902A1" w14:textId="7EC125E8" w:rsidR="00520AB6" w:rsidRDefault="00520AB6" w:rsidP="00520AB6">
      <w:pPr>
        <w:ind w:firstLine="0"/>
        <w:rPr>
          <w:szCs w:val="22"/>
        </w:rPr>
      </w:pPr>
    </w:p>
    <w:p w14:paraId="53E96E43" w14:textId="77777777" w:rsidR="00520AB6" w:rsidRDefault="00520AB6" w:rsidP="00520AB6">
      <w:pPr>
        <w:keepNext/>
        <w:jc w:val="center"/>
        <w:rPr>
          <w:b/>
        </w:rPr>
      </w:pPr>
      <w:r w:rsidRPr="00520AB6">
        <w:rPr>
          <w:b/>
        </w:rPr>
        <w:t>SILENT PRAYER</w:t>
      </w:r>
    </w:p>
    <w:p w14:paraId="6A5ADC62" w14:textId="3AC58819" w:rsidR="00520AB6" w:rsidRDefault="00520AB6" w:rsidP="00520AB6">
      <w:r>
        <w:t xml:space="preserve">The House stood in silent prayer for the family and friends of Mark Dolbec. </w:t>
      </w:r>
    </w:p>
    <w:p w14:paraId="595E2E5F" w14:textId="77777777" w:rsidR="00520AB6" w:rsidRDefault="00520AB6" w:rsidP="00520AB6"/>
    <w:p w14:paraId="7EDB21D4" w14:textId="37ADBE53" w:rsidR="00520AB6" w:rsidRDefault="00520AB6" w:rsidP="00520AB6">
      <w:pPr>
        <w:keepNext/>
        <w:jc w:val="center"/>
        <w:rPr>
          <w:b/>
        </w:rPr>
      </w:pPr>
      <w:r w:rsidRPr="00520AB6">
        <w:rPr>
          <w:b/>
        </w:rPr>
        <w:lastRenderedPageBreak/>
        <w:t>SILENT PRAYER</w:t>
      </w:r>
    </w:p>
    <w:p w14:paraId="6F22C065" w14:textId="233BE60B" w:rsidR="00520AB6" w:rsidRDefault="00520AB6" w:rsidP="00520AB6">
      <w:r>
        <w:t xml:space="preserve">The House stood in silent prayer family and friends of John V. Furgess Sr. </w:t>
      </w:r>
    </w:p>
    <w:p w14:paraId="0FC802F5" w14:textId="77777777" w:rsidR="00520AB6" w:rsidRDefault="00520AB6" w:rsidP="00520AB6"/>
    <w:p w14:paraId="5D52545B" w14:textId="3A7B0073" w:rsidR="00520AB6" w:rsidRDefault="00520AB6" w:rsidP="00520AB6">
      <w:pPr>
        <w:keepNext/>
        <w:jc w:val="center"/>
        <w:rPr>
          <w:b/>
        </w:rPr>
      </w:pPr>
      <w:r w:rsidRPr="00520AB6">
        <w:rPr>
          <w:b/>
        </w:rPr>
        <w:t>MESSAGE FROM THE SENATE</w:t>
      </w:r>
    </w:p>
    <w:p w14:paraId="54178842" w14:textId="77777777" w:rsidR="00520AB6" w:rsidRDefault="00520AB6" w:rsidP="00520AB6">
      <w:r>
        <w:t>The following was received:</w:t>
      </w:r>
    </w:p>
    <w:p w14:paraId="2F927DC8" w14:textId="77777777" w:rsidR="00520AB6" w:rsidRDefault="00520AB6" w:rsidP="00520AB6"/>
    <w:p w14:paraId="59F18A20" w14:textId="4493E398" w:rsidR="00520AB6" w:rsidRDefault="00520AB6" w:rsidP="00520AB6">
      <w:r>
        <w:t>Columbia, S.C., Wednesday, February 12</w:t>
      </w:r>
      <w:r w:rsidR="00BB39A4">
        <w:t>, 2025</w:t>
      </w:r>
      <w:r>
        <w:t xml:space="preserve"> </w:t>
      </w:r>
    </w:p>
    <w:p w14:paraId="7AFF3EB0" w14:textId="77777777" w:rsidR="00520AB6" w:rsidRDefault="00520AB6" w:rsidP="00520AB6">
      <w:r>
        <w:t>Mr. Speaker and Members of the House:</w:t>
      </w:r>
    </w:p>
    <w:p w14:paraId="4BBF4569" w14:textId="77777777" w:rsidR="00520AB6" w:rsidRDefault="00520AB6" w:rsidP="00520AB6">
      <w:r>
        <w:t>The Senate respectfully informs your Honorable Body that it concurs in the amendments proposed by the House to S. 332:</w:t>
      </w:r>
    </w:p>
    <w:p w14:paraId="34C1D2FD" w14:textId="03D6B2E7" w:rsidR="00520AB6" w:rsidRDefault="00520AB6" w:rsidP="00520AB6"/>
    <w:p w14:paraId="3D37E8F1" w14:textId="77777777" w:rsidR="00520AB6" w:rsidRDefault="00520AB6" w:rsidP="00520AB6">
      <w:pPr>
        <w:keepNext/>
      </w:pPr>
      <w:r>
        <w:t>S. 332 --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229C2691" w14:textId="77777777" w:rsidR="00520AB6" w:rsidRDefault="00520AB6" w:rsidP="00520AB6">
      <w:r>
        <w:t xml:space="preserve"> </w:t>
      </w:r>
    </w:p>
    <w:p w14:paraId="4A97FF93" w14:textId="77777777" w:rsidR="00520AB6" w:rsidRDefault="00520AB6" w:rsidP="00520AB6">
      <w:r>
        <w:t>Very respectfully,</w:t>
      </w:r>
    </w:p>
    <w:p w14:paraId="2E322B27" w14:textId="77777777" w:rsidR="00520AB6" w:rsidRDefault="00520AB6" w:rsidP="00520AB6">
      <w:r>
        <w:t>President</w:t>
      </w:r>
    </w:p>
    <w:p w14:paraId="2405941E" w14:textId="788F2791" w:rsidR="00520AB6" w:rsidRDefault="00520AB6" w:rsidP="00520AB6">
      <w:r>
        <w:t xml:space="preserve">Received as information.  </w:t>
      </w:r>
    </w:p>
    <w:p w14:paraId="69AA06B4" w14:textId="77777777" w:rsidR="00520AB6" w:rsidRDefault="00520AB6" w:rsidP="00520AB6"/>
    <w:p w14:paraId="5CC59853" w14:textId="2371807F" w:rsidR="00520AB6" w:rsidRDefault="00520AB6" w:rsidP="00520AB6">
      <w:pPr>
        <w:keepNext/>
        <w:jc w:val="center"/>
        <w:rPr>
          <w:b/>
        </w:rPr>
      </w:pPr>
      <w:r w:rsidRPr="00520AB6">
        <w:rPr>
          <w:b/>
        </w:rPr>
        <w:t>ROLL CALL</w:t>
      </w:r>
    </w:p>
    <w:p w14:paraId="457BCDAF" w14:textId="77777777" w:rsidR="00520AB6" w:rsidRDefault="00520AB6" w:rsidP="00520AB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20AB6" w:rsidRPr="00520AB6" w14:paraId="43C9FCDF" w14:textId="77777777" w:rsidTr="00520AB6">
        <w:trPr>
          <w:jc w:val="right"/>
        </w:trPr>
        <w:tc>
          <w:tcPr>
            <w:tcW w:w="2179" w:type="dxa"/>
            <w:shd w:val="clear" w:color="auto" w:fill="auto"/>
          </w:tcPr>
          <w:p w14:paraId="0D74316B" w14:textId="72F08695" w:rsidR="00520AB6" w:rsidRPr="00520AB6" w:rsidRDefault="00520AB6" w:rsidP="00520AB6">
            <w:pPr>
              <w:keepNext/>
              <w:ind w:firstLine="0"/>
            </w:pPr>
            <w:bookmarkStart w:id="2" w:name="vote_start17"/>
            <w:bookmarkEnd w:id="2"/>
            <w:r>
              <w:t>Anderson</w:t>
            </w:r>
          </w:p>
        </w:tc>
        <w:tc>
          <w:tcPr>
            <w:tcW w:w="2179" w:type="dxa"/>
            <w:shd w:val="clear" w:color="auto" w:fill="auto"/>
          </w:tcPr>
          <w:p w14:paraId="3D987B8F" w14:textId="1067E56A" w:rsidR="00520AB6" w:rsidRPr="00520AB6" w:rsidRDefault="00520AB6" w:rsidP="00520AB6">
            <w:pPr>
              <w:keepNext/>
              <w:ind w:firstLine="0"/>
            </w:pPr>
            <w:r>
              <w:t>Atkinson</w:t>
            </w:r>
          </w:p>
        </w:tc>
        <w:tc>
          <w:tcPr>
            <w:tcW w:w="2180" w:type="dxa"/>
            <w:shd w:val="clear" w:color="auto" w:fill="auto"/>
          </w:tcPr>
          <w:p w14:paraId="1DC904CD" w14:textId="7CD8BA8B" w:rsidR="00520AB6" w:rsidRPr="00520AB6" w:rsidRDefault="00520AB6" w:rsidP="00520AB6">
            <w:pPr>
              <w:keepNext/>
              <w:ind w:firstLine="0"/>
            </w:pPr>
            <w:r>
              <w:t>Bailey</w:t>
            </w:r>
          </w:p>
        </w:tc>
      </w:tr>
      <w:tr w:rsidR="00520AB6" w:rsidRPr="00520AB6" w14:paraId="6FA3A584" w14:textId="77777777" w:rsidTr="00520AB6">
        <w:tblPrEx>
          <w:jc w:val="left"/>
        </w:tblPrEx>
        <w:tc>
          <w:tcPr>
            <w:tcW w:w="2179" w:type="dxa"/>
            <w:shd w:val="clear" w:color="auto" w:fill="auto"/>
          </w:tcPr>
          <w:p w14:paraId="36F6CD08" w14:textId="217958B0" w:rsidR="00520AB6" w:rsidRPr="00520AB6" w:rsidRDefault="00520AB6" w:rsidP="00520AB6">
            <w:pPr>
              <w:ind w:firstLine="0"/>
            </w:pPr>
            <w:r>
              <w:t>Ballentine</w:t>
            </w:r>
          </w:p>
        </w:tc>
        <w:tc>
          <w:tcPr>
            <w:tcW w:w="2179" w:type="dxa"/>
            <w:shd w:val="clear" w:color="auto" w:fill="auto"/>
          </w:tcPr>
          <w:p w14:paraId="35247377" w14:textId="474C2AE2" w:rsidR="00520AB6" w:rsidRPr="00520AB6" w:rsidRDefault="00520AB6" w:rsidP="00520AB6">
            <w:pPr>
              <w:ind w:firstLine="0"/>
            </w:pPr>
            <w:r>
              <w:t>Bannister</w:t>
            </w:r>
          </w:p>
        </w:tc>
        <w:tc>
          <w:tcPr>
            <w:tcW w:w="2180" w:type="dxa"/>
            <w:shd w:val="clear" w:color="auto" w:fill="auto"/>
          </w:tcPr>
          <w:p w14:paraId="526E619D" w14:textId="5015FCDD" w:rsidR="00520AB6" w:rsidRPr="00520AB6" w:rsidRDefault="00520AB6" w:rsidP="00520AB6">
            <w:pPr>
              <w:ind w:firstLine="0"/>
            </w:pPr>
            <w:r>
              <w:t>Bauer</w:t>
            </w:r>
          </w:p>
        </w:tc>
      </w:tr>
      <w:tr w:rsidR="00520AB6" w:rsidRPr="00520AB6" w14:paraId="69860214" w14:textId="77777777" w:rsidTr="00520AB6">
        <w:tblPrEx>
          <w:jc w:val="left"/>
        </w:tblPrEx>
        <w:tc>
          <w:tcPr>
            <w:tcW w:w="2179" w:type="dxa"/>
            <w:shd w:val="clear" w:color="auto" w:fill="auto"/>
          </w:tcPr>
          <w:p w14:paraId="74119EDA" w14:textId="76927F2D" w:rsidR="00520AB6" w:rsidRPr="00520AB6" w:rsidRDefault="00520AB6" w:rsidP="00520AB6">
            <w:pPr>
              <w:ind w:firstLine="0"/>
            </w:pPr>
            <w:r>
              <w:t>Bernstein</w:t>
            </w:r>
          </w:p>
        </w:tc>
        <w:tc>
          <w:tcPr>
            <w:tcW w:w="2179" w:type="dxa"/>
            <w:shd w:val="clear" w:color="auto" w:fill="auto"/>
          </w:tcPr>
          <w:p w14:paraId="63081298" w14:textId="6D25D9D4" w:rsidR="00520AB6" w:rsidRPr="00520AB6" w:rsidRDefault="00520AB6" w:rsidP="00520AB6">
            <w:pPr>
              <w:ind w:firstLine="0"/>
            </w:pPr>
            <w:r>
              <w:t>Bowers</w:t>
            </w:r>
          </w:p>
        </w:tc>
        <w:tc>
          <w:tcPr>
            <w:tcW w:w="2180" w:type="dxa"/>
            <w:shd w:val="clear" w:color="auto" w:fill="auto"/>
          </w:tcPr>
          <w:p w14:paraId="47BE45BB" w14:textId="60229D37" w:rsidR="00520AB6" w:rsidRPr="00520AB6" w:rsidRDefault="00520AB6" w:rsidP="00520AB6">
            <w:pPr>
              <w:ind w:firstLine="0"/>
            </w:pPr>
            <w:r>
              <w:t>Brewer</w:t>
            </w:r>
          </w:p>
        </w:tc>
      </w:tr>
      <w:tr w:rsidR="00520AB6" w:rsidRPr="00520AB6" w14:paraId="316FE096" w14:textId="77777777" w:rsidTr="00520AB6">
        <w:tblPrEx>
          <w:jc w:val="left"/>
        </w:tblPrEx>
        <w:tc>
          <w:tcPr>
            <w:tcW w:w="2179" w:type="dxa"/>
            <w:shd w:val="clear" w:color="auto" w:fill="auto"/>
          </w:tcPr>
          <w:p w14:paraId="550AAFBA" w14:textId="2AF622EB" w:rsidR="00520AB6" w:rsidRPr="00520AB6" w:rsidRDefault="00520AB6" w:rsidP="00520AB6">
            <w:pPr>
              <w:ind w:firstLine="0"/>
            </w:pPr>
            <w:r>
              <w:t>Brittain</w:t>
            </w:r>
          </w:p>
        </w:tc>
        <w:tc>
          <w:tcPr>
            <w:tcW w:w="2179" w:type="dxa"/>
            <w:shd w:val="clear" w:color="auto" w:fill="auto"/>
          </w:tcPr>
          <w:p w14:paraId="16045315" w14:textId="3FA66657" w:rsidR="00520AB6" w:rsidRPr="00520AB6" w:rsidRDefault="00520AB6" w:rsidP="00520AB6">
            <w:pPr>
              <w:ind w:firstLine="0"/>
            </w:pPr>
            <w:r>
              <w:t>Burns</w:t>
            </w:r>
          </w:p>
        </w:tc>
        <w:tc>
          <w:tcPr>
            <w:tcW w:w="2180" w:type="dxa"/>
            <w:shd w:val="clear" w:color="auto" w:fill="auto"/>
          </w:tcPr>
          <w:p w14:paraId="3EF3FE4F" w14:textId="6DB0F0B1" w:rsidR="00520AB6" w:rsidRPr="00520AB6" w:rsidRDefault="00520AB6" w:rsidP="00520AB6">
            <w:pPr>
              <w:ind w:firstLine="0"/>
            </w:pPr>
            <w:r>
              <w:t>Bustos</w:t>
            </w:r>
          </w:p>
        </w:tc>
      </w:tr>
      <w:tr w:rsidR="00520AB6" w:rsidRPr="00520AB6" w14:paraId="79179C3E" w14:textId="77777777" w:rsidTr="00520AB6">
        <w:tblPrEx>
          <w:jc w:val="left"/>
        </w:tblPrEx>
        <w:tc>
          <w:tcPr>
            <w:tcW w:w="2179" w:type="dxa"/>
            <w:shd w:val="clear" w:color="auto" w:fill="auto"/>
          </w:tcPr>
          <w:p w14:paraId="2C07A3B3" w14:textId="380EB561" w:rsidR="00520AB6" w:rsidRPr="00520AB6" w:rsidRDefault="00520AB6" w:rsidP="00520AB6">
            <w:pPr>
              <w:ind w:firstLine="0"/>
            </w:pPr>
            <w:r>
              <w:t>Calhoon</w:t>
            </w:r>
          </w:p>
        </w:tc>
        <w:tc>
          <w:tcPr>
            <w:tcW w:w="2179" w:type="dxa"/>
            <w:shd w:val="clear" w:color="auto" w:fill="auto"/>
          </w:tcPr>
          <w:p w14:paraId="3C1FCF43" w14:textId="2751267A" w:rsidR="00520AB6" w:rsidRPr="00520AB6" w:rsidRDefault="00520AB6" w:rsidP="00520AB6">
            <w:pPr>
              <w:ind w:firstLine="0"/>
            </w:pPr>
            <w:r>
              <w:t>Chapman</w:t>
            </w:r>
          </w:p>
        </w:tc>
        <w:tc>
          <w:tcPr>
            <w:tcW w:w="2180" w:type="dxa"/>
            <w:shd w:val="clear" w:color="auto" w:fill="auto"/>
          </w:tcPr>
          <w:p w14:paraId="2B5F10E3" w14:textId="6F3DE0CC" w:rsidR="00520AB6" w:rsidRPr="00520AB6" w:rsidRDefault="00520AB6" w:rsidP="00520AB6">
            <w:pPr>
              <w:ind w:firstLine="0"/>
            </w:pPr>
            <w:r>
              <w:t>Clyburn</w:t>
            </w:r>
          </w:p>
        </w:tc>
      </w:tr>
      <w:tr w:rsidR="00520AB6" w:rsidRPr="00520AB6" w14:paraId="7566A856" w14:textId="77777777" w:rsidTr="00520AB6">
        <w:tblPrEx>
          <w:jc w:val="left"/>
        </w:tblPrEx>
        <w:tc>
          <w:tcPr>
            <w:tcW w:w="2179" w:type="dxa"/>
            <w:shd w:val="clear" w:color="auto" w:fill="auto"/>
          </w:tcPr>
          <w:p w14:paraId="19D1F72E" w14:textId="33E5E114" w:rsidR="00520AB6" w:rsidRPr="00520AB6" w:rsidRDefault="00520AB6" w:rsidP="00520AB6">
            <w:pPr>
              <w:ind w:firstLine="0"/>
            </w:pPr>
            <w:r>
              <w:t>Cobb-Hunter</w:t>
            </w:r>
          </w:p>
        </w:tc>
        <w:tc>
          <w:tcPr>
            <w:tcW w:w="2179" w:type="dxa"/>
            <w:shd w:val="clear" w:color="auto" w:fill="auto"/>
          </w:tcPr>
          <w:p w14:paraId="27044E8B" w14:textId="14F8968F" w:rsidR="00520AB6" w:rsidRPr="00520AB6" w:rsidRDefault="00520AB6" w:rsidP="00520AB6">
            <w:pPr>
              <w:ind w:firstLine="0"/>
            </w:pPr>
            <w:r>
              <w:t>Collins</w:t>
            </w:r>
          </w:p>
        </w:tc>
        <w:tc>
          <w:tcPr>
            <w:tcW w:w="2180" w:type="dxa"/>
            <w:shd w:val="clear" w:color="auto" w:fill="auto"/>
          </w:tcPr>
          <w:p w14:paraId="6B45F220" w14:textId="1FB49AB5" w:rsidR="00520AB6" w:rsidRPr="00520AB6" w:rsidRDefault="00520AB6" w:rsidP="00520AB6">
            <w:pPr>
              <w:ind w:firstLine="0"/>
            </w:pPr>
            <w:r>
              <w:t>B. L. Cox</w:t>
            </w:r>
          </w:p>
        </w:tc>
      </w:tr>
      <w:tr w:rsidR="00520AB6" w:rsidRPr="00520AB6" w14:paraId="19553853" w14:textId="77777777" w:rsidTr="00520AB6">
        <w:tblPrEx>
          <w:jc w:val="left"/>
        </w:tblPrEx>
        <w:tc>
          <w:tcPr>
            <w:tcW w:w="2179" w:type="dxa"/>
            <w:shd w:val="clear" w:color="auto" w:fill="auto"/>
          </w:tcPr>
          <w:p w14:paraId="7E54EF0A" w14:textId="6E9FD26A" w:rsidR="00520AB6" w:rsidRPr="00520AB6" w:rsidRDefault="00520AB6" w:rsidP="00520AB6">
            <w:pPr>
              <w:ind w:firstLine="0"/>
            </w:pPr>
            <w:r>
              <w:t>Crawford</w:t>
            </w:r>
          </w:p>
        </w:tc>
        <w:tc>
          <w:tcPr>
            <w:tcW w:w="2179" w:type="dxa"/>
            <w:shd w:val="clear" w:color="auto" w:fill="auto"/>
          </w:tcPr>
          <w:p w14:paraId="1B633FF5" w14:textId="04582359" w:rsidR="00520AB6" w:rsidRPr="00520AB6" w:rsidRDefault="00520AB6" w:rsidP="00520AB6">
            <w:pPr>
              <w:ind w:firstLine="0"/>
            </w:pPr>
            <w:r>
              <w:t>Cromer</w:t>
            </w:r>
          </w:p>
        </w:tc>
        <w:tc>
          <w:tcPr>
            <w:tcW w:w="2180" w:type="dxa"/>
            <w:shd w:val="clear" w:color="auto" w:fill="auto"/>
          </w:tcPr>
          <w:p w14:paraId="49994E14" w14:textId="4450C41B" w:rsidR="00520AB6" w:rsidRPr="00520AB6" w:rsidRDefault="00520AB6" w:rsidP="00520AB6">
            <w:pPr>
              <w:ind w:firstLine="0"/>
            </w:pPr>
            <w:r>
              <w:t>Davis</w:t>
            </w:r>
          </w:p>
        </w:tc>
      </w:tr>
      <w:tr w:rsidR="00520AB6" w:rsidRPr="00520AB6" w14:paraId="3CFB1B21" w14:textId="77777777" w:rsidTr="00520AB6">
        <w:tblPrEx>
          <w:jc w:val="left"/>
        </w:tblPrEx>
        <w:tc>
          <w:tcPr>
            <w:tcW w:w="2179" w:type="dxa"/>
            <w:shd w:val="clear" w:color="auto" w:fill="auto"/>
          </w:tcPr>
          <w:p w14:paraId="755E8092" w14:textId="6980112E" w:rsidR="00520AB6" w:rsidRPr="00520AB6" w:rsidRDefault="00520AB6" w:rsidP="00520AB6">
            <w:pPr>
              <w:ind w:firstLine="0"/>
            </w:pPr>
            <w:r>
              <w:t>Dillard</w:t>
            </w:r>
          </w:p>
        </w:tc>
        <w:tc>
          <w:tcPr>
            <w:tcW w:w="2179" w:type="dxa"/>
            <w:shd w:val="clear" w:color="auto" w:fill="auto"/>
          </w:tcPr>
          <w:p w14:paraId="457758A0" w14:textId="711FF596" w:rsidR="00520AB6" w:rsidRPr="00520AB6" w:rsidRDefault="00520AB6" w:rsidP="00520AB6">
            <w:pPr>
              <w:ind w:firstLine="0"/>
            </w:pPr>
            <w:r>
              <w:t>Duncan</w:t>
            </w:r>
          </w:p>
        </w:tc>
        <w:tc>
          <w:tcPr>
            <w:tcW w:w="2180" w:type="dxa"/>
            <w:shd w:val="clear" w:color="auto" w:fill="auto"/>
          </w:tcPr>
          <w:p w14:paraId="0E8FC812" w14:textId="721D8090" w:rsidR="00520AB6" w:rsidRPr="00520AB6" w:rsidRDefault="00520AB6" w:rsidP="00520AB6">
            <w:pPr>
              <w:ind w:firstLine="0"/>
            </w:pPr>
            <w:r>
              <w:t>Edgerton</w:t>
            </w:r>
          </w:p>
        </w:tc>
      </w:tr>
      <w:tr w:rsidR="00520AB6" w:rsidRPr="00520AB6" w14:paraId="1661959E" w14:textId="77777777" w:rsidTr="00520AB6">
        <w:tblPrEx>
          <w:jc w:val="left"/>
        </w:tblPrEx>
        <w:tc>
          <w:tcPr>
            <w:tcW w:w="2179" w:type="dxa"/>
            <w:shd w:val="clear" w:color="auto" w:fill="auto"/>
          </w:tcPr>
          <w:p w14:paraId="084C8A7F" w14:textId="70DA04ED" w:rsidR="00520AB6" w:rsidRPr="00520AB6" w:rsidRDefault="00520AB6" w:rsidP="00520AB6">
            <w:pPr>
              <w:ind w:firstLine="0"/>
            </w:pPr>
            <w:r>
              <w:t>Erickson</w:t>
            </w:r>
          </w:p>
        </w:tc>
        <w:tc>
          <w:tcPr>
            <w:tcW w:w="2179" w:type="dxa"/>
            <w:shd w:val="clear" w:color="auto" w:fill="auto"/>
          </w:tcPr>
          <w:p w14:paraId="7B69E4E1" w14:textId="76FBF899" w:rsidR="00520AB6" w:rsidRPr="00520AB6" w:rsidRDefault="00520AB6" w:rsidP="00520AB6">
            <w:pPr>
              <w:ind w:firstLine="0"/>
            </w:pPr>
            <w:r>
              <w:t>Forrest</w:t>
            </w:r>
          </w:p>
        </w:tc>
        <w:tc>
          <w:tcPr>
            <w:tcW w:w="2180" w:type="dxa"/>
            <w:shd w:val="clear" w:color="auto" w:fill="auto"/>
          </w:tcPr>
          <w:p w14:paraId="287E752A" w14:textId="3B7CF334" w:rsidR="00520AB6" w:rsidRPr="00520AB6" w:rsidRDefault="00520AB6" w:rsidP="00520AB6">
            <w:pPr>
              <w:ind w:firstLine="0"/>
            </w:pPr>
            <w:r>
              <w:t>Frank</w:t>
            </w:r>
          </w:p>
        </w:tc>
      </w:tr>
      <w:tr w:rsidR="00520AB6" w:rsidRPr="00520AB6" w14:paraId="2547E2EE" w14:textId="77777777" w:rsidTr="00520AB6">
        <w:tblPrEx>
          <w:jc w:val="left"/>
        </w:tblPrEx>
        <w:tc>
          <w:tcPr>
            <w:tcW w:w="2179" w:type="dxa"/>
            <w:shd w:val="clear" w:color="auto" w:fill="auto"/>
          </w:tcPr>
          <w:p w14:paraId="38B57B35" w14:textId="438AE1D7" w:rsidR="00520AB6" w:rsidRPr="00520AB6" w:rsidRDefault="00520AB6" w:rsidP="00520AB6">
            <w:pPr>
              <w:ind w:firstLine="0"/>
            </w:pPr>
            <w:r>
              <w:t>Gagnon</w:t>
            </w:r>
          </w:p>
        </w:tc>
        <w:tc>
          <w:tcPr>
            <w:tcW w:w="2179" w:type="dxa"/>
            <w:shd w:val="clear" w:color="auto" w:fill="auto"/>
          </w:tcPr>
          <w:p w14:paraId="25446B8F" w14:textId="4206C7AD" w:rsidR="00520AB6" w:rsidRPr="00520AB6" w:rsidRDefault="00520AB6" w:rsidP="00520AB6">
            <w:pPr>
              <w:ind w:firstLine="0"/>
            </w:pPr>
            <w:r>
              <w:t>Garvin</w:t>
            </w:r>
          </w:p>
        </w:tc>
        <w:tc>
          <w:tcPr>
            <w:tcW w:w="2180" w:type="dxa"/>
            <w:shd w:val="clear" w:color="auto" w:fill="auto"/>
          </w:tcPr>
          <w:p w14:paraId="4CDF157B" w14:textId="19271822" w:rsidR="00520AB6" w:rsidRPr="00520AB6" w:rsidRDefault="00520AB6" w:rsidP="00520AB6">
            <w:pPr>
              <w:ind w:firstLine="0"/>
            </w:pPr>
            <w:r>
              <w:t>Gatch</w:t>
            </w:r>
          </w:p>
        </w:tc>
      </w:tr>
      <w:tr w:rsidR="00520AB6" w:rsidRPr="00520AB6" w14:paraId="3B74D6A0" w14:textId="77777777" w:rsidTr="00520AB6">
        <w:tblPrEx>
          <w:jc w:val="left"/>
        </w:tblPrEx>
        <w:tc>
          <w:tcPr>
            <w:tcW w:w="2179" w:type="dxa"/>
            <w:shd w:val="clear" w:color="auto" w:fill="auto"/>
          </w:tcPr>
          <w:p w14:paraId="51D996BB" w14:textId="0BD5937E" w:rsidR="00520AB6" w:rsidRPr="00520AB6" w:rsidRDefault="00520AB6" w:rsidP="00520AB6">
            <w:pPr>
              <w:ind w:firstLine="0"/>
            </w:pPr>
            <w:r>
              <w:t>Gibson</w:t>
            </w:r>
          </w:p>
        </w:tc>
        <w:tc>
          <w:tcPr>
            <w:tcW w:w="2179" w:type="dxa"/>
            <w:shd w:val="clear" w:color="auto" w:fill="auto"/>
          </w:tcPr>
          <w:p w14:paraId="23786EB5" w14:textId="1B87F2A9" w:rsidR="00520AB6" w:rsidRPr="00520AB6" w:rsidRDefault="00520AB6" w:rsidP="00520AB6">
            <w:pPr>
              <w:ind w:firstLine="0"/>
            </w:pPr>
            <w:r>
              <w:t>Gilliam</w:t>
            </w:r>
          </w:p>
        </w:tc>
        <w:tc>
          <w:tcPr>
            <w:tcW w:w="2180" w:type="dxa"/>
            <w:shd w:val="clear" w:color="auto" w:fill="auto"/>
          </w:tcPr>
          <w:p w14:paraId="5E3BE95F" w14:textId="4975057A" w:rsidR="00520AB6" w:rsidRPr="00520AB6" w:rsidRDefault="00520AB6" w:rsidP="00520AB6">
            <w:pPr>
              <w:ind w:firstLine="0"/>
            </w:pPr>
            <w:r>
              <w:t>Gilliard</w:t>
            </w:r>
          </w:p>
        </w:tc>
      </w:tr>
      <w:tr w:rsidR="00520AB6" w:rsidRPr="00520AB6" w14:paraId="16F4B37E" w14:textId="77777777" w:rsidTr="00520AB6">
        <w:tblPrEx>
          <w:jc w:val="left"/>
        </w:tblPrEx>
        <w:tc>
          <w:tcPr>
            <w:tcW w:w="2179" w:type="dxa"/>
            <w:shd w:val="clear" w:color="auto" w:fill="auto"/>
          </w:tcPr>
          <w:p w14:paraId="0C5A8E4C" w14:textId="295FE91F" w:rsidR="00520AB6" w:rsidRPr="00520AB6" w:rsidRDefault="00520AB6" w:rsidP="00520AB6">
            <w:pPr>
              <w:ind w:firstLine="0"/>
            </w:pPr>
            <w:r>
              <w:t>Gilreath</w:t>
            </w:r>
          </w:p>
        </w:tc>
        <w:tc>
          <w:tcPr>
            <w:tcW w:w="2179" w:type="dxa"/>
            <w:shd w:val="clear" w:color="auto" w:fill="auto"/>
          </w:tcPr>
          <w:p w14:paraId="0911A8BE" w14:textId="5F7F0EE5" w:rsidR="00520AB6" w:rsidRPr="00520AB6" w:rsidRDefault="00520AB6" w:rsidP="00520AB6">
            <w:pPr>
              <w:ind w:firstLine="0"/>
            </w:pPr>
            <w:r>
              <w:t>Govan</w:t>
            </w:r>
          </w:p>
        </w:tc>
        <w:tc>
          <w:tcPr>
            <w:tcW w:w="2180" w:type="dxa"/>
            <w:shd w:val="clear" w:color="auto" w:fill="auto"/>
          </w:tcPr>
          <w:p w14:paraId="05833E2B" w14:textId="286B4FB8" w:rsidR="00520AB6" w:rsidRPr="00520AB6" w:rsidRDefault="00520AB6" w:rsidP="00520AB6">
            <w:pPr>
              <w:ind w:firstLine="0"/>
            </w:pPr>
            <w:r>
              <w:t>Grant</w:t>
            </w:r>
          </w:p>
        </w:tc>
      </w:tr>
      <w:tr w:rsidR="00520AB6" w:rsidRPr="00520AB6" w14:paraId="7CE9466F" w14:textId="77777777" w:rsidTr="00520AB6">
        <w:tblPrEx>
          <w:jc w:val="left"/>
        </w:tblPrEx>
        <w:tc>
          <w:tcPr>
            <w:tcW w:w="2179" w:type="dxa"/>
            <w:shd w:val="clear" w:color="auto" w:fill="auto"/>
          </w:tcPr>
          <w:p w14:paraId="4496A145" w14:textId="37DE083B" w:rsidR="00520AB6" w:rsidRPr="00520AB6" w:rsidRDefault="00520AB6" w:rsidP="00520AB6">
            <w:pPr>
              <w:ind w:firstLine="0"/>
            </w:pPr>
            <w:r>
              <w:t>Guest</w:t>
            </w:r>
          </w:p>
        </w:tc>
        <w:tc>
          <w:tcPr>
            <w:tcW w:w="2179" w:type="dxa"/>
            <w:shd w:val="clear" w:color="auto" w:fill="auto"/>
          </w:tcPr>
          <w:p w14:paraId="61B5AC41" w14:textId="5BEE96B9" w:rsidR="00520AB6" w:rsidRPr="00520AB6" w:rsidRDefault="00520AB6" w:rsidP="00520AB6">
            <w:pPr>
              <w:ind w:firstLine="0"/>
            </w:pPr>
            <w:r>
              <w:t>Guffey</w:t>
            </w:r>
          </w:p>
        </w:tc>
        <w:tc>
          <w:tcPr>
            <w:tcW w:w="2180" w:type="dxa"/>
            <w:shd w:val="clear" w:color="auto" w:fill="auto"/>
          </w:tcPr>
          <w:p w14:paraId="119E31CD" w14:textId="6B19287F" w:rsidR="00520AB6" w:rsidRPr="00520AB6" w:rsidRDefault="00520AB6" w:rsidP="00520AB6">
            <w:pPr>
              <w:ind w:firstLine="0"/>
            </w:pPr>
            <w:r>
              <w:t>Haddon</w:t>
            </w:r>
          </w:p>
        </w:tc>
      </w:tr>
      <w:tr w:rsidR="00520AB6" w:rsidRPr="00520AB6" w14:paraId="5629D449" w14:textId="77777777" w:rsidTr="00520AB6">
        <w:tblPrEx>
          <w:jc w:val="left"/>
        </w:tblPrEx>
        <w:tc>
          <w:tcPr>
            <w:tcW w:w="2179" w:type="dxa"/>
            <w:shd w:val="clear" w:color="auto" w:fill="auto"/>
          </w:tcPr>
          <w:p w14:paraId="1C3FFCAC" w14:textId="3F33828D" w:rsidR="00520AB6" w:rsidRPr="00520AB6" w:rsidRDefault="00520AB6" w:rsidP="00520AB6">
            <w:pPr>
              <w:ind w:firstLine="0"/>
            </w:pPr>
            <w:r>
              <w:t>Hager</w:t>
            </w:r>
          </w:p>
        </w:tc>
        <w:tc>
          <w:tcPr>
            <w:tcW w:w="2179" w:type="dxa"/>
            <w:shd w:val="clear" w:color="auto" w:fill="auto"/>
          </w:tcPr>
          <w:p w14:paraId="5DCD1F22" w14:textId="36244326" w:rsidR="00520AB6" w:rsidRPr="00520AB6" w:rsidRDefault="00520AB6" w:rsidP="00520AB6">
            <w:pPr>
              <w:ind w:firstLine="0"/>
            </w:pPr>
            <w:r>
              <w:t>Harris</w:t>
            </w:r>
          </w:p>
        </w:tc>
        <w:tc>
          <w:tcPr>
            <w:tcW w:w="2180" w:type="dxa"/>
            <w:shd w:val="clear" w:color="auto" w:fill="auto"/>
          </w:tcPr>
          <w:p w14:paraId="21305496" w14:textId="2830E02C" w:rsidR="00520AB6" w:rsidRPr="00520AB6" w:rsidRDefault="00520AB6" w:rsidP="00520AB6">
            <w:pPr>
              <w:ind w:firstLine="0"/>
            </w:pPr>
            <w:r>
              <w:t>Hart</w:t>
            </w:r>
          </w:p>
        </w:tc>
      </w:tr>
      <w:tr w:rsidR="00520AB6" w:rsidRPr="00520AB6" w14:paraId="15BAB12B" w14:textId="77777777" w:rsidTr="00520AB6">
        <w:tblPrEx>
          <w:jc w:val="left"/>
        </w:tblPrEx>
        <w:tc>
          <w:tcPr>
            <w:tcW w:w="2179" w:type="dxa"/>
            <w:shd w:val="clear" w:color="auto" w:fill="auto"/>
          </w:tcPr>
          <w:p w14:paraId="1DC1CD89" w14:textId="7614C9E1" w:rsidR="00520AB6" w:rsidRPr="00520AB6" w:rsidRDefault="00520AB6" w:rsidP="00520AB6">
            <w:pPr>
              <w:ind w:firstLine="0"/>
            </w:pPr>
            <w:r>
              <w:lastRenderedPageBreak/>
              <w:t>Hartnett</w:t>
            </w:r>
          </w:p>
        </w:tc>
        <w:tc>
          <w:tcPr>
            <w:tcW w:w="2179" w:type="dxa"/>
            <w:shd w:val="clear" w:color="auto" w:fill="auto"/>
          </w:tcPr>
          <w:p w14:paraId="2EF6D285" w14:textId="1691AB09" w:rsidR="00520AB6" w:rsidRPr="00520AB6" w:rsidRDefault="00520AB6" w:rsidP="00520AB6">
            <w:pPr>
              <w:ind w:firstLine="0"/>
            </w:pPr>
            <w:r>
              <w:t>Hartz</w:t>
            </w:r>
          </w:p>
        </w:tc>
        <w:tc>
          <w:tcPr>
            <w:tcW w:w="2180" w:type="dxa"/>
            <w:shd w:val="clear" w:color="auto" w:fill="auto"/>
          </w:tcPr>
          <w:p w14:paraId="4DF6F24F" w14:textId="6D5B3A21" w:rsidR="00520AB6" w:rsidRPr="00520AB6" w:rsidRDefault="00520AB6" w:rsidP="00520AB6">
            <w:pPr>
              <w:ind w:firstLine="0"/>
            </w:pPr>
            <w:r>
              <w:t>Henderson-Myers</w:t>
            </w:r>
          </w:p>
        </w:tc>
      </w:tr>
      <w:tr w:rsidR="00520AB6" w:rsidRPr="00520AB6" w14:paraId="49D810CC" w14:textId="77777777" w:rsidTr="00520AB6">
        <w:tblPrEx>
          <w:jc w:val="left"/>
        </w:tblPrEx>
        <w:tc>
          <w:tcPr>
            <w:tcW w:w="2179" w:type="dxa"/>
            <w:shd w:val="clear" w:color="auto" w:fill="auto"/>
          </w:tcPr>
          <w:p w14:paraId="362B8AC0" w14:textId="5FD1F73A" w:rsidR="00520AB6" w:rsidRPr="00520AB6" w:rsidRDefault="00520AB6" w:rsidP="00520AB6">
            <w:pPr>
              <w:ind w:firstLine="0"/>
            </w:pPr>
            <w:r>
              <w:t>Hewitt</w:t>
            </w:r>
          </w:p>
        </w:tc>
        <w:tc>
          <w:tcPr>
            <w:tcW w:w="2179" w:type="dxa"/>
            <w:shd w:val="clear" w:color="auto" w:fill="auto"/>
          </w:tcPr>
          <w:p w14:paraId="3F76B035" w14:textId="15065400" w:rsidR="00520AB6" w:rsidRPr="00520AB6" w:rsidRDefault="00520AB6" w:rsidP="00520AB6">
            <w:pPr>
              <w:ind w:firstLine="0"/>
            </w:pPr>
            <w:r>
              <w:t>Hiott</w:t>
            </w:r>
          </w:p>
        </w:tc>
        <w:tc>
          <w:tcPr>
            <w:tcW w:w="2180" w:type="dxa"/>
            <w:shd w:val="clear" w:color="auto" w:fill="auto"/>
          </w:tcPr>
          <w:p w14:paraId="4752AD88" w14:textId="2ED13501" w:rsidR="00520AB6" w:rsidRPr="00520AB6" w:rsidRDefault="00520AB6" w:rsidP="00520AB6">
            <w:pPr>
              <w:ind w:firstLine="0"/>
            </w:pPr>
            <w:r>
              <w:t>Hixon</w:t>
            </w:r>
          </w:p>
        </w:tc>
      </w:tr>
      <w:tr w:rsidR="00520AB6" w:rsidRPr="00520AB6" w14:paraId="385B879F" w14:textId="77777777" w:rsidTr="00520AB6">
        <w:tblPrEx>
          <w:jc w:val="left"/>
        </w:tblPrEx>
        <w:tc>
          <w:tcPr>
            <w:tcW w:w="2179" w:type="dxa"/>
            <w:shd w:val="clear" w:color="auto" w:fill="auto"/>
          </w:tcPr>
          <w:p w14:paraId="01094C83" w14:textId="2AEB3943" w:rsidR="00520AB6" w:rsidRPr="00520AB6" w:rsidRDefault="00520AB6" w:rsidP="00520AB6">
            <w:pPr>
              <w:ind w:firstLine="0"/>
            </w:pPr>
            <w:r>
              <w:t>Holman</w:t>
            </w:r>
          </w:p>
        </w:tc>
        <w:tc>
          <w:tcPr>
            <w:tcW w:w="2179" w:type="dxa"/>
            <w:shd w:val="clear" w:color="auto" w:fill="auto"/>
          </w:tcPr>
          <w:p w14:paraId="5CC8EE5E" w14:textId="1D008746" w:rsidR="00520AB6" w:rsidRPr="00520AB6" w:rsidRDefault="00520AB6" w:rsidP="00520AB6">
            <w:pPr>
              <w:ind w:firstLine="0"/>
            </w:pPr>
            <w:r>
              <w:t>Hosey</w:t>
            </w:r>
          </w:p>
        </w:tc>
        <w:tc>
          <w:tcPr>
            <w:tcW w:w="2180" w:type="dxa"/>
            <w:shd w:val="clear" w:color="auto" w:fill="auto"/>
          </w:tcPr>
          <w:p w14:paraId="236D6F82" w14:textId="38524A4B" w:rsidR="00520AB6" w:rsidRPr="00520AB6" w:rsidRDefault="00520AB6" w:rsidP="00520AB6">
            <w:pPr>
              <w:ind w:firstLine="0"/>
            </w:pPr>
            <w:r>
              <w:t>Howard</w:t>
            </w:r>
          </w:p>
        </w:tc>
      </w:tr>
      <w:tr w:rsidR="00520AB6" w:rsidRPr="00520AB6" w14:paraId="705B14E0" w14:textId="77777777" w:rsidTr="00520AB6">
        <w:tblPrEx>
          <w:jc w:val="left"/>
        </w:tblPrEx>
        <w:tc>
          <w:tcPr>
            <w:tcW w:w="2179" w:type="dxa"/>
            <w:shd w:val="clear" w:color="auto" w:fill="auto"/>
          </w:tcPr>
          <w:p w14:paraId="2A6EBDD9" w14:textId="47F8EC1F" w:rsidR="00520AB6" w:rsidRPr="00520AB6" w:rsidRDefault="00520AB6" w:rsidP="00520AB6">
            <w:pPr>
              <w:ind w:firstLine="0"/>
            </w:pPr>
            <w:r>
              <w:t>Huff</w:t>
            </w:r>
          </w:p>
        </w:tc>
        <w:tc>
          <w:tcPr>
            <w:tcW w:w="2179" w:type="dxa"/>
            <w:shd w:val="clear" w:color="auto" w:fill="auto"/>
          </w:tcPr>
          <w:p w14:paraId="7575F490" w14:textId="3387490A" w:rsidR="00520AB6" w:rsidRPr="00520AB6" w:rsidRDefault="00520AB6" w:rsidP="00520AB6">
            <w:pPr>
              <w:ind w:firstLine="0"/>
            </w:pPr>
            <w:r>
              <w:t>J. E. Johnson</w:t>
            </w:r>
          </w:p>
        </w:tc>
        <w:tc>
          <w:tcPr>
            <w:tcW w:w="2180" w:type="dxa"/>
            <w:shd w:val="clear" w:color="auto" w:fill="auto"/>
          </w:tcPr>
          <w:p w14:paraId="49342422" w14:textId="6809CE0F" w:rsidR="00520AB6" w:rsidRPr="00520AB6" w:rsidRDefault="00520AB6" w:rsidP="00520AB6">
            <w:pPr>
              <w:ind w:firstLine="0"/>
            </w:pPr>
            <w:r>
              <w:t>Jones</w:t>
            </w:r>
          </w:p>
        </w:tc>
      </w:tr>
      <w:tr w:rsidR="00520AB6" w:rsidRPr="00520AB6" w14:paraId="6076ABAD" w14:textId="77777777" w:rsidTr="00520AB6">
        <w:tblPrEx>
          <w:jc w:val="left"/>
        </w:tblPrEx>
        <w:tc>
          <w:tcPr>
            <w:tcW w:w="2179" w:type="dxa"/>
            <w:shd w:val="clear" w:color="auto" w:fill="auto"/>
          </w:tcPr>
          <w:p w14:paraId="713CBE1F" w14:textId="5B3315F3" w:rsidR="00520AB6" w:rsidRPr="00520AB6" w:rsidRDefault="00520AB6" w:rsidP="00520AB6">
            <w:pPr>
              <w:ind w:firstLine="0"/>
            </w:pPr>
            <w:r>
              <w:t>Jordan</w:t>
            </w:r>
          </w:p>
        </w:tc>
        <w:tc>
          <w:tcPr>
            <w:tcW w:w="2179" w:type="dxa"/>
            <w:shd w:val="clear" w:color="auto" w:fill="auto"/>
          </w:tcPr>
          <w:p w14:paraId="4256A911" w14:textId="51DDF8D2" w:rsidR="00520AB6" w:rsidRPr="00520AB6" w:rsidRDefault="00520AB6" w:rsidP="00520AB6">
            <w:pPr>
              <w:ind w:firstLine="0"/>
            </w:pPr>
            <w:r>
              <w:t>Kilmartin</w:t>
            </w:r>
          </w:p>
        </w:tc>
        <w:tc>
          <w:tcPr>
            <w:tcW w:w="2180" w:type="dxa"/>
            <w:shd w:val="clear" w:color="auto" w:fill="auto"/>
          </w:tcPr>
          <w:p w14:paraId="11A0CA1E" w14:textId="4B9F7F8F" w:rsidR="00520AB6" w:rsidRPr="00520AB6" w:rsidRDefault="00520AB6" w:rsidP="00520AB6">
            <w:pPr>
              <w:ind w:firstLine="0"/>
            </w:pPr>
            <w:r>
              <w:t>King</w:t>
            </w:r>
          </w:p>
        </w:tc>
      </w:tr>
      <w:tr w:rsidR="00520AB6" w:rsidRPr="00520AB6" w14:paraId="603BB4D4" w14:textId="77777777" w:rsidTr="00520AB6">
        <w:tblPrEx>
          <w:jc w:val="left"/>
        </w:tblPrEx>
        <w:tc>
          <w:tcPr>
            <w:tcW w:w="2179" w:type="dxa"/>
            <w:shd w:val="clear" w:color="auto" w:fill="auto"/>
          </w:tcPr>
          <w:p w14:paraId="43A4F054" w14:textId="40ED60AC" w:rsidR="00520AB6" w:rsidRPr="00520AB6" w:rsidRDefault="00520AB6" w:rsidP="00520AB6">
            <w:pPr>
              <w:ind w:firstLine="0"/>
            </w:pPr>
            <w:r>
              <w:t>Kirby</w:t>
            </w:r>
          </w:p>
        </w:tc>
        <w:tc>
          <w:tcPr>
            <w:tcW w:w="2179" w:type="dxa"/>
            <w:shd w:val="clear" w:color="auto" w:fill="auto"/>
          </w:tcPr>
          <w:p w14:paraId="29A4903F" w14:textId="6DA28A83" w:rsidR="00520AB6" w:rsidRPr="00520AB6" w:rsidRDefault="00520AB6" w:rsidP="00520AB6">
            <w:pPr>
              <w:ind w:firstLine="0"/>
            </w:pPr>
            <w:r>
              <w:t>Landing</w:t>
            </w:r>
          </w:p>
        </w:tc>
        <w:tc>
          <w:tcPr>
            <w:tcW w:w="2180" w:type="dxa"/>
            <w:shd w:val="clear" w:color="auto" w:fill="auto"/>
          </w:tcPr>
          <w:p w14:paraId="293E908A" w14:textId="0FA8B03D" w:rsidR="00520AB6" w:rsidRPr="00520AB6" w:rsidRDefault="00520AB6" w:rsidP="00520AB6">
            <w:pPr>
              <w:ind w:firstLine="0"/>
            </w:pPr>
            <w:r>
              <w:t>Lawson</w:t>
            </w:r>
          </w:p>
        </w:tc>
      </w:tr>
      <w:tr w:rsidR="00520AB6" w:rsidRPr="00520AB6" w14:paraId="740A3FEC" w14:textId="77777777" w:rsidTr="00520AB6">
        <w:tblPrEx>
          <w:jc w:val="left"/>
        </w:tblPrEx>
        <w:tc>
          <w:tcPr>
            <w:tcW w:w="2179" w:type="dxa"/>
            <w:shd w:val="clear" w:color="auto" w:fill="auto"/>
          </w:tcPr>
          <w:p w14:paraId="6D9519C8" w14:textId="557DD652" w:rsidR="00520AB6" w:rsidRPr="00520AB6" w:rsidRDefault="00520AB6" w:rsidP="00520AB6">
            <w:pPr>
              <w:ind w:firstLine="0"/>
            </w:pPr>
            <w:r>
              <w:t>Ligon</w:t>
            </w:r>
          </w:p>
        </w:tc>
        <w:tc>
          <w:tcPr>
            <w:tcW w:w="2179" w:type="dxa"/>
            <w:shd w:val="clear" w:color="auto" w:fill="auto"/>
          </w:tcPr>
          <w:p w14:paraId="0C0AF5A9" w14:textId="5793F08A" w:rsidR="00520AB6" w:rsidRPr="00520AB6" w:rsidRDefault="00520AB6" w:rsidP="00520AB6">
            <w:pPr>
              <w:ind w:firstLine="0"/>
            </w:pPr>
            <w:r>
              <w:t>Long</w:t>
            </w:r>
          </w:p>
        </w:tc>
        <w:tc>
          <w:tcPr>
            <w:tcW w:w="2180" w:type="dxa"/>
            <w:shd w:val="clear" w:color="auto" w:fill="auto"/>
          </w:tcPr>
          <w:p w14:paraId="1B7F0C5E" w14:textId="617FB56C" w:rsidR="00520AB6" w:rsidRPr="00520AB6" w:rsidRDefault="00520AB6" w:rsidP="00520AB6">
            <w:pPr>
              <w:ind w:firstLine="0"/>
            </w:pPr>
            <w:r>
              <w:t>Lowe</w:t>
            </w:r>
          </w:p>
        </w:tc>
      </w:tr>
      <w:tr w:rsidR="00520AB6" w:rsidRPr="00520AB6" w14:paraId="7A8E1ABA" w14:textId="77777777" w:rsidTr="00520AB6">
        <w:tblPrEx>
          <w:jc w:val="left"/>
        </w:tblPrEx>
        <w:tc>
          <w:tcPr>
            <w:tcW w:w="2179" w:type="dxa"/>
            <w:shd w:val="clear" w:color="auto" w:fill="auto"/>
          </w:tcPr>
          <w:p w14:paraId="48432F67" w14:textId="7B5FE186" w:rsidR="00520AB6" w:rsidRPr="00520AB6" w:rsidRDefault="00520AB6" w:rsidP="00520AB6">
            <w:pPr>
              <w:ind w:firstLine="0"/>
            </w:pPr>
            <w:r>
              <w:t>Luck</w:t>
            </w:r>
          </w:p>
        </w:tc>
        <w:tc>
          <w:tcPr>
            <w:tcW w:w="2179" w:type="dxa"/>
            <w:shd w:val="clear" w:color="auto" w:fill="auto"/>
          </w:tcPr>
          <w:p w14:paraId="547E6732" w14:textId="285BC419" w:rsidR="00520AB6" w:rsidRPr="00520AB6" w:rsidRDefault="00520AB6" w:rsidP="00520AB6">
            <w:pPr>
              <w:ind w:firstLine="0"/>
            </w:pPr>
            <w:r>
              <w:t>Magnuson</w:t>
            </w:r>
          </w:p>
        </w:tc>
        <w:tc>
          <w:tcPr>
            <w:tcW w:w="2180" w:type="dxa"/>
            <w:shd w:val="clear" w:color="auto" w:fill="auto"/>
          </w:tcPr>
          <w:p w14:paraId="1049CEC5" w14:textId="637EB4A4" w:rsidR="00520AB6" w:rsidRPr="00520AB6" w:rsidRDefault="00520AB6" w:rsidP="00520AB6">
            <w:pPr>
              <w:ind w:firstLine="0"/>
            </w:pPr>
            <w:r>
              <w:t>Martin</w:t>
            </w:r>
          </w:p>
        </w:tc>
      </w:tr>
      <w:tr w:rsidR="00520AB6" w:rsidRPr="00520AB6" w14:paraId="2BCC1506" w14:textId="77777777" w:rsidTr="00520AB6">
        <w:tblPrEx>
          <w:jc w:val="left"/>
        </w:tblPrEx>
        <w:tc>
          <w:tcPr>
            <w:tcW w:w="2179" w:type="dxa"/>
            <w:shd w:val="clear" w:color="auto" w:fill="auto"/>
          </w:tcPr>
          <w:p w14:paraId="38A4567E" w14:textId="0EE4F550" w:rsidR="00520AB6" w:rsidRPr="00520AB6" w:rsidRDefault="00520AB6" w:rsidP="00520AB6">
            <w:pPr>
              <w:ind w:firstLine="0"/>
            </w:pPr>
            <w:r>
              <w:t>May</w:t>
            </w:r>
          </w:p>
        </w:tc>
        <w:tc>
          <w:tcPr>
            <w:tcW w:w="2179" w:type="dxa"/>
            <w:shd w:val="clear" w:color="auto" w:fill="auto"/>
          </w:tcPr>
          <w:p w14:paraId="1397029B" w14:textId="00A3A99A" w:rsidR="00520AB6" w:rsidRPr="00520AB6" w:rsidRDefault="00520AB6" w:rsidP="00520AB6">
            <w:pPr>
              <w:ind w:firstLine="0"/>
            </w:pPr>
            <w:r>
              <w:t>McCabe</w:t>
            </w:r>
          </w:p>
        </w:tc>
        <w:tc>
          <w:tcPr>
            <w:tcW w:w="2180" w:type="dxa"/>
            <w:shd w:val="clear" w:color="auto" w:fill="auto"/>
          </w:tcPr>
          <w:p w14:paraId="234BBE31" w14:textId="21AE1A84" w:rsidR="00520AB6" w:rsidRPr="00520AB6" w:rsidRDefault="00520AB6" w:rsidP="00520AB6">
            <w:pPr>
              <w:ind w:firstLine="0"/>
            </w:pPr>
            <w:r>
              <w:t>McCravy</w:t>
            </w:r>
          </w:p>
        </w:tc>
      </w:tr>
      <w:tr w:rsidR="00520AB6" w:rsidRPr="00520AB6" w14:paraId="3CAC0B1D" w14:textId="77777777" w:rsidTr="00520AB6">
        <w:tblPrEx>
          <w:jc w:val="left"/>
        </w:tblPrEx>
        <w:tc>
          <w:tcPr>
            <w:tcW w:w="2179" w:type="dxa"/>
            <w:shd w:val="clear" w:color="auto" w:fill="auto"/>
          </w:tcPr>
          <w:p w14:paraId="4F4F5BFF" w14:textId="2F3BFBD1" w:rsidR="00520AB6" w:rsidRPr="00520AB6" w:rsidRDefault="00520AB6" w:rsidP="00520AB6">
            <w:pPr>
              <w:ind w:firstLine="0"/>
            </w:pPr>
            <w:r>
              <w:t>McDaniel</w:t>
            </w:r>
          </w:p>
        </w:tc>
        <w:tc>
          <w:tcPr>
            <w:tcW w:w="2179" w:type="dxa"/>
            <w:shd w:val="clear" w:color="auto" w:fill="auto"/>
          </w:tcPr>
          <w:p w14:paraId="32893727" w14:textId="2B38594E" w:rsidR="00520AB6" w:rsidRPr="00520AB6" w:rsidRDefault="00520AB6" w:rsidP="00520AB6">
            <w:pPr>
              <w:ind w:firstLine="0"/>
            </w:pPr>
            <w:r>
              <w:t>McGinnis</w:t>
            </w:r>
          </w:p>
        </w:tc>
        <w:tc>
          <w:tcPr>
            <w:tcW w:w="2180" w:type="dxa"/>
            <w:shd w:val="clear" w:color="auto" w:fill="auto"/>
          </w:tcPr>
          <w:p w14:paraId="5515B420" w14:textId="2BC6D566" w:rsidR="00520AB6" w:rsidRPr="00520AB6" w:rsidRDefault="00520AB6" w:rsidP="00520AB6">
            <w:pPr>
              <w:ind w:firstLine="0"/>
            </w:pPr>
            <w:r>
              <w:t>Mitchell</w:t>
            </w:r>
          </w:p>
        </w:tc>
      </w:tr>
      <w:tr w:rsidR="00520AB6" w:rsidRPr="00520AB6" w14:paraId="04C96BF9" w14:textId="77777777" w:rsidTr="00520AB6">
        <w:tblPrEx>
          <w:jc w:val="left"/>
        </w:tblPrEx>
        <w:tc>
          <w:tcPr>
            <w:tcW w:w="2179" w:type="dxa"/>
            <w:shd w:val="clear" w:color="auto" w:fill="auto"/>
          </w:tcPr>
          <w:p w14:paraId="2F33290F" w14:textId="05F573E6" w:rsidR="00520AB6" w:rsidRPr="00520AB6" w:rsidRDefault="00520AB6" w:rsidP="00520AB6">
            <w:pPr>
              <w:ind w:firstLine="0"/>
            </w:pPr>
            <w:r>
              <w:t>Montgomery</w:t>
            </w:r>
          </w:p>
        </w:tc>
        <w:tc>
          <w:tcPr>
            <w:tcW w:w="2179" w:type="dxa"/>
            <w:shd w:val="clear" w:color="auto" w:fill="auto"/>
          </w:tcPr>
          <w:p w14:paraId="58BAEFE7" w14:textId="346C057A" w:rsidR="00520AB6" w:rsidRPr="00520AB6" w:rsidRDefault="00520AB6" w:rsidP="00520AB6">
            <w:pPr>
              <w:ind w:firstLine="0"/>
            </w:pPr>
            <w:r>
              <w:t>J. Moore</w:t>
            </w:r>
          </w:p>
        </w:tc>
        <w:tc>
          <w:tcPr>
            <w:tcW w:w="2180" w:type="dxa"/>
            <w:shd w:val="clear" w:color="auto" w:fill="auto"/>
          </w:tcPr>
          <w:p w14:paraId="16924763" w14:textId="2F1ADD05" w:rsidR="00520AB6" w:rsidRPr="00520AB6" w:rsidRDefault="00520AB6" w:rsidP="00520AB6">
            <w:pPr>
              <w:ind w:firstLine="0"/>
            </w:pPr>
            <w:r>
              <w:t>T. Moore</w:t>
            </w:r>
          </w:p>
        </w:tc>
      </w:tr>
      <w:tr w:rsidR="00520AB6" w:rsidRPr="00520AB6" w14:paraId="0993DFD2" w14:textId="77777777" w:rsidTr="00520AB6">
        <w:tblPrEx>
          <w:jc w:val="left"/>
        </w:tblPrEx>
        <w:tc>
          <w:tcPr>
            <w:tcW w:w="2179" w:type="dxa"/>
            <w:shd w:val="clear" w:color="auto" w:fill="auto"/>
          </w:tcPr>
          <w:p w14:paraId="3E3FDC1D" w14:textId="349DD3C8" w:rsidR="00520AB6" w:rsidRPr="00520AB6" w:rsidRDefault="00520AB6" w:rsidP="00520AB6">
            <w:pPr>
              <w:ind w:firstLine="0"/>
            </w:pPr>
            <w:r>
              <w:t>Morgan</w:t>
            </w:r>
          </w:p>
        </w:tc>
        <w:tc>
          <w:tcPr>
            <w:tcW w:w="2179" w:type="dxa"/>
            <w:shd w:val="clear" w:color="auto" w:fill="auto"/>
          </w:tcPr>
          <w:p w14:paraId="32EC2844" w14:textId="25D28260" w:rsidR="00520AB6" w:rsidRPr="00520AB6" w:rsidRDefault="00520AB6" w:rsidP="00520AB6">
            <w:pPr>
              <w:ind w:firstLine="0"/>
            </w:pPr>
            <w:r>
              <w:t>Moss</w:t>
            </w:r>
          </w:p>
        </w:tc>
        <w:tc>
          <w:tcPr>
            <w:tcW w:w="2180" w:type="dxa"/>
            <w:shd w:val="clear" w:color="auto" w:fill="auto"/>
          </w:tcPr>
          <w:p w14:paraId="28D1897A" w14:textId="17E06F7C" w:rsidR="00520AB6" w:rsidRPr="00520AB6" w:rsidRDefault="00520AB6" w:rsidP="00520AB6">
            <w:pPr>
              <w:ind w:firstLine="0"/>
            </w:pPr>
            <w:r>
              <w:t>Murphy</w:t>
            </w:r>
          </w:p>
        </w:tc>
      </w:tr>
      <w:tr w:rsidR="00520AB6" w:rsidRPr="00520AB6" w14:paraId="3C231402" w14:textId="77777777" w:rsidTr="00520AB6">
        <w:tblPrEx>
          <w:jc w:val="left"/>
        </w:tblPrEx>
        <w:tc>
          <w:tcPr>
            <w:tcW w:w="2179" w:type="dxa"/>
            <w:shd w:val="clear" w:color="auto" w:fill="auto"/>
          </w:tcPr>
          <w:p w14:paraId="08FE2E3E" w14:textId="1821B8A3" w:rsidR="00520AB6" w:rsidRPr="00520AB6" w:rsidRDefault="00520AB6" w:rsidP="00520AB6">
            <w:pPr>
              <w:ind w:firstLine="0"/>
            </w:pPr>
            <w:r>
              <w:t>Neese</w:t>
            </w:r>
          </w:p>
        </w:tc>
        <w:tc>
          <w:tcPr>
            <w:tcW w:w="2179" w:type="dxa"/>
            <w:shd w:val="clear" w:color="auto" w:fill="auto"/>
          </w:tcPr>
          <w:p w14:paraId="1A40C7C8" w14:textId="60B4F31B" w:rsidR="00520AB6" w:rsidRPr="00520AB6" w:rsidRDefault="00520AB6" w:rsidP="00520AB6">
            <w:pPr>
              <w:ind w:firstLine="0"/>
            </w:pPr>
            <w:r>
              <w:t>B. Newton</w:t>
            </w:r>
          </w:p>
        </w:tc>
        <w:tc>
          <w:tcPr>
            <w:tcW w:w="2180" w:type="dxa"/>
            <w:shd w:val="clear" w:color="auto" w:fill="auto"/>
          </w:tcPr>
          <w:p w14:paraId="423D1388" w14:textId="18DF499C" w:rsidR="00520AB6" w:rsidRPr="00520AB6" w:rsidRDefault="00520AB6" w:rsidP="00520AB6">
            <w:pPr>
              <w:ind w:firstLine="0"/>
            </w:pPr>
            <w:r>
              <w:t>W. Newton</w:t>
            </w:r>
          </w:p>
        </w:tc>
      </w:tr>
      <w:tr w:rsidR="00520AB6" w:rsidRPr="00520AB6" w14:paraId="3FCAC52C" w14:textId="77777777" w:rsidTr="00520AB6">
        <w:tblPrEx>
          <w:jc w:val="left"/>
        </w:tblPrEx>
        <w:tc>
          <w:tcPr>
            <w:tcW w:w="2179" w:type="dxa"/>
            <w:shd w:val="clear" w:color="auto" w:fill="auto"/>
          </w:tcPr>
          <w:p w14:paraId="28C37522" w14:textId="4917ABF4" w:rsidR="00520AB6" w:rsidRPr="00520AB6" w:rsidRDefault="00520AB6" w:rsidP="00520AB6">
            <w:pPr>
              <w:ind w:firstLine="0"/>
            </w:pPr>
            <w:r>
              <w:t>Oremus</w:t>
            </w:r>
          </w:p>
        </w:tc>
        <w:tc>
          <w:tcPr>
            <w:tcW w:w="2179" w:type="dxa"/>
            <w:shd w:val="clear" w:color="auto" w:fill="auto"/>
          </w:tcPr>
          <w:p w14:paraId="6D715C1C" w14:textId="2C2C9804" w:rsidR="00520AB6" w:rsidRPr="00520AB6" w:rsidRDefault="00520AB6" w:rsidP="00520AB6">
            <w:pPr>
              <w:ind w:firstLine="0"/>
            </w:pPr>
            <w:r>
              <w:t>Pace</w:t>
            </w:r>
          </w:p>
        </w:tc>
        <w:tc>
          <w:tcPr>
            <w:tcW w:w="2180" w:type="dxa"/>
            <w:shd w:val="clear" w:color="auto" w:fill="auto"/>
          </w:tcPr>
          <w:p w14:paraId="30E7984E" w14:textId="45D0AC44" w:rsidR="00520AB6" w:rsidRPr="00520AB6" w:rsidRDefault="00520AB6" w:rsidP="00520AB6">
            <w:pPr>
              <w:ind w:firstLine="0"/>
            </w:pPr>
            <w:r>
              <w:t>Pedalino</w:t>
            </w:r>
          </w:p>
        </w:tc>
      </w:tr>
      <w:tr w:rsidR="00520AB6" w:rsidRPr="00520AB6" w14:paraId="663E9732" w14:textId="77777777" w:rsidTr="00520AB6">
        <w:tblPrEx>
          <w:jc w:val="left"/>
        </w:tblPrEx>
        <w:tc>
          <w:tcPr>
            <w:tcW w:w="2179" w:type="dxa"/>
            <w:shd w:val="clear" w:color="auto" w:fill="auto"/>
          </w:tcPr>
          <w:p w14:paraId="60FB04D8" w14:textId="716D8C3C" w:rsidR="00520AB6" w:rsidRPr="00520AB6" w:rsidRDefault="00520AB6" w:rsidP="00520AB6">
            <w:pPr>
              <w:ind w:firstLine="0"/>
            </w:pPr>
            <w:r>
              <w:t>Pope</w:t>
            </w:r>
          </w:p>
        </w:tc>
        <w:tc>
          <w:tcPr>
            <w:tcW w:w="2179" w:type="dxa"/>
            <w:shd w:val="clear" w:color="auto" w:fill="auto"/>
          </w:tcPr>
          <w:p w14:paraId="18F5C6D6" w14:textId="12A9CA58" w:rsidR="00520AB6" w:rsidRPr="00520AB6" w:rsidRDefault="00520AB6" w:rsidP="00520AB6">
            <w:pPr>
              <w:ind w:firstLine="0"/>
            </w:pPr>
            <w:r>
              <w:t>Rankin</w:t>
            </w:r>
          </w:p>
        </w:tc>
        <w:tc>
          <w:tcPr>
            <w:tcW w:w="2180" w:type="dxa"/>
            <w:shd w:val="clear" w:color="auto" w:fill="auto"/>
          </w:tcPr>
          <w:p w14:paraId="27D9B697" w14:textId="16C43EDB" w:rsidR="00520AB6" w:rsidRPr="00520AB6" w:rsidRDefault="00520AB6" w:rsidP="00520AB6">
            <w:pPr>
              <w:ind w:firstLine="0"/>
            </w:pPr>
            <w:r>
              <w:t>Reese</w:t>
            </w:r>
          </w:p>
        </w:tc>
      </w:tr>
      <w:tr w:rsidR="00520AB6" w:rsidRPr="00520AB6" w14:paraId="638DC2A3" w14:textId="77777777" w:rsidTr="00520AB6">
        <w:tblPrEx>
          <w:jc w:val="left"/>
        </w:tblPrEx>
        <w:tc>
          <w:tcPr>
            <w:tcW w:w="2179" w:type="dxa"/>
            <w:shd w:val="clear" w:color="auto" w:fill="auto"/>
          </w:tcPr>
          <w:p w14:paraId="0A3B38ED" w14:textId="01AC0379" w:rsidR="00520AB6" w:rsidRPr="00520AB6" w:rsidRDefault="00520AB6" w:rsidP="00520AB6">
            <w:pPr>
              <w:ind w:firstLine="0"/>
            </w:pPr>
            <w:r>
              <w:t>Rivers</w:t>
            </w:r>
          </w:p>
        </w:tc>
        <w:tc>
          <w:tcPr>
            <w:tcW w:w="2179" w:type="dxa"/>
            <w:shd w:val="clear" w:color="auto" w:fill="auto"/>
          </w:tcPr>
          <w:p w14:paraId="1D0394D2" w14:textId="3F0DD701" w:rsidR="00520AB6" w:rsidRPr="00520AB6" w:rsidRDefault="00520AB6" w:rsidP="00520AB6">
            <w:pPr>
              <w:ind w:firstLine="0"/>
            </w:pPr>
            <w:r>
              <w:t>Robbins</w:t>
            </w:r>
          </w:p>
        </w:tc>
        <w:tc>
          <w:tcPr>
            <w:tcW w:w="2180" w:type="dxa"/>
            <w:shd w:val="clear" w:color="auto" w:fill="auto"/>
          </w:tcPr>
          <w:p w14:paraId="2D710306" w14:textId="10FE14FD" w:rsidR="00520AB6" w:rsidRPr="00520AB6" w:rsidRDefault="00520AB6" w:rsidP="00520AB6">
            <w:pPr>
              <w:ind w:firstLine="0"/>
            </w:pPr>
            <w:r>
              <w:t>Rose</w:t>
            </w:r>
          </w:p>
        </w:tc>
      </w:tr>
      <w:tr w:rsidR="00520AB6" w:rsidRPr="00520AB6" w14:paraId="48DF086A" w14:textId="77777777" w:rsidTr="00520AB6">
        <w:tblPrEx>
          <w:jc w:val="left"/>
        </w:tblPrEx>
        <w:tc>
          <w:tcPr>
            <w:tcW w:w="2179" w:type="dxa"/>
            <w:shd w:val="clear" w:color="auto" w:fill="auto"/>
          </w:tcPr>
          <w:p w14:paraId="5070CFAA" w14:textId="7E77ED4C" w:rsidR="00520AB6" w:rsidRPr="00520AB6" w:rsidRDefault="00520AB6" w:rsidP="00520AB6">
            <w:pPr>
              <w:ind w:firstLine="0"/>
            </w:pPr>
            <w:r>
              <w:t>Sanders</w:t>
            </w:r>
          </w:p>
        </w:tc>
        <w:tc>
          <w:tcPr>
            <w:tcW w:w="2179" w:type="dxa"/>
            <w:shd w:val="clear" w:color="auto" w:fill="auto"/>
          </w:tcPr>
          <w:p w14:paraId="12DB8E8B" w14:textId="59D77013" w:rsidR="00520AB6" w:rsidRPr="00520AB6" w:rsidRDefault="00520AB6" w:rsidP="00520AB6">
            <w:pPr>
              <w:ind w:firstLine="0"/>
            </w:pPr>
            <w:r>
              <w:t>Schuessler</w:t>
            </w:r>
          </w:p>
        </w:tc>
        <w:tc>
          <w:tcPr>
            <w:tcW w:w="2180" w:type="dxa"/>
            <w:shd w:val="clear" w:color="auto" w:fill="auto"/>
          </w:tcPr>
          <w:p w14:paraId="0BF81F8D" w14:textId="38F35F4C" w:rsidR="00520AB6" w:rsidRPr="00520AB6" w:rsidRDefault="00520AB6" w:rsidP="00520AB6">
            <w:pPr>
              <w:ind w:firstLine="0"/>
            </w:pPr>
            <w:r>
              <w:t>Sessions</w:t>
            </w:r>
          </w:p>
        </w:tc>
      </w:tr>
      <w:tr w:rsidR="00520AB6" w:rsidRPr="00520AB6" w14:paraId="30B40D90" w14:textId="77777777" w:rsidTr="00520AB6">
        <w:tblPrEx>
          <w:jc w:val="left"/>
        </w:tblPrEx>
        <w:tc>
          <w:tcPr>
            <w:tcW w:w="2179" w:type="dxa"/>
            <w:shd w:val="clear" w:color="auto" w:fill="auto"/>
          </w:tcPr>
          <w:p w14:paraId="2F529A15" w14:textId="6B9BAAA4" w:rsidR="00520AB6" w:rsidRPr="00520AB6" w:rsidRDefault="00520AB6" w:rsidP="00520AB6">
            <w:pPr>
              <w:ind w:firstLine="0"/>
            </w:pPr>
            <w:r>
              <w:t>G. M. Smith</w:t>
            </w:r>
          </w:p>
        </w:tc>
        <w:tc>
          <w:tcPr>
            <w:tcW w:w="2179" w:type="dxa"/>
            <w:shd w:val="clear" w:color="auto" w:fill="auto"/>
          </w:tcPr>
          <w:p w14:paraId="0EEDEDBA" w14:textId="4DEE5315" w:rsidR="00520AB6" w:rsidRPr="00520AB6" w:rsidRDefault="00520AB6" w:rsidP="00520AB6">
            <w:pPr>
              <w:ind w:firstLine="0"/>
            </w:pPr>
            <w:r>
              <w:t>M. M. Smith</w:t>
            </w:r>
          </w:p>
        </w:tc>
        <w:tc>
          <w:tcPr>
            <w:tcW w:w="2180" w:type="dxa"/>
            <w:shd w:val="clear" w:color="auto" w:fill="auto"/>
          </w:tcPr>
          <w:p w14:paraId="58C5A0BB" w14:textId="4AF6300F" w:rsidR="00520AB6" w:rsidRPr="00520AB6" w:rsidRDefault="00520AB6" w:rsidP="00520AB6">
            <w:pPr>
              <w:ind w:firstLine="0"/>
            </w:pPr>
            <w:r>
              <w:t>Spann-Wilder</w:t>
            </w:r>
          </w:p>
        </w:tc>
      </w:tr>
      <w:tr w:rsidR="00520AB6" w:rsidRPr="00520AB6" w14:paraId="7E8B953D" w14:textId="77777777" w:rsidTr="00520AB6">
        <w:tblPrEx>
          <w:jc w:val="left"/>
        </w:tblPrEx>
        <w:tc>
          <w:tcPr>
            <w:tcW w:w="2179" w:type="dxa"/>
            <w:shd w:val="clear" w:color="auto" w:fill="auto"/>
          </w:tcPr>
          <w:p w14:paraId="067908CF" w14:textId="619E8AB6" w:rsidR="00520AB6" w:rsidRPr="00520AB6" w:rsidRDefault="00520AB6" w:rsidP="00520AB6">
            <w:pPr>
              <w:ind w:firstLine="0"/>
            </w:pPr>
            <w:r>
              <w:t>Stavrinakis</w:t>
            </w:r>
          </w:p>
        </w:tc>
        <w:tc>
          <w:tcPr>
            <w:tcW w:w="2179" w:type="dxa"/>
            <w:shd w:val="clear" w:color="auto" w:fill="auto"/>
          </w:tcPr>
          <w:p w14:paraId="6C53A937" w14:textId="1A3C4B1A" w:rsidR="00520AB6" w:rsidRPr="00520AB6" w:rsidRDefault="00520AB6" w:rsidP="00520AB6">
            <w:pPr>
              <w:ind w:firstLine="0"/>
            </w:pPr>
            <w:r>
              <w:t>Taylor</w:t>
            </w:r>
          </w:p>
        </w:tc>
        <w:tc>
          <w:tcPr>
            <w:tcW w:w="2180" w:type="dxa"/>
            <w:shd w:val="clear" w:color="auto" w:fill="auto"/>
          </w:tcPr>
          <w:p w14:paraId="608F8FC6" w14:textId="1619D5E7" w:rsidR="00520AB6" w:rsidRPr="00520AB6" w:rsidRDefault="00520AB6" w:rsidP="00520AB6">
            <w:pPr>
              <w:ind w:firstLine="0"/>
            </w:pPr>
            <w:r>
              <w:t>Teeple</w:t>
            </w:r>
          </w:p>
        </w:tc>
      </w:tr>
      <w:tr w:rsidR="00520AB6" w:rsidRPr="00520AB6" w14:paraId="3435AE88" w14:textId="77777777" w:rsidTr="00520AB6">
        <w:tblPrEx>
          <w:jc w:val="left"/>
        </w:tblPrEx>
        <w:tc>
          <w:tcPr>
            <w:tcW w:w="2179" w:type="dxa"/>
            <w:shd w:val="clear" w:color="auto" w:fill="auto"/>
          </w:tcPr>
          <w:p w14:paraId="4BE93E18" w14:textId="782FADE5" w:rsidR="00520AB6" w:rsidRPr="00520AB6" w:rsidRDefault="00520AB6" w:rsidP="00520AB6">
            <w:pPr>
              <w:ind w:firstLine="0"/>
            </w:pPr>
            <w:r>
              <w:t>Terribile</w:t>
            </w:r>
          </w:p>
        </w:tc>
        <w:tc>
          <w:tcPr>
            <w:tcW w:w="2179" w:type="dxa"/>
            <w:shd w:val="clear" w:color="auto" w:fill="auto"/>
          </w:tcPr>
          <w:p w14:paraId="4DFFFF27" w14:textId="582F261F" w:rsidR="00520AB6" w:rsidRPr="00520AB6" w:rsidRDefault="00520AB6" w:rsidP="00520AB6">
            <w:pPr>
              <w:ind w:firstLine="0"/>
            </w:pPr>
            <w:r>
              <w:t>Vaughan</w:t>
            </w:r>
          </w:p>
        </w:tc>
        <w:tc>
          <w:tcPr>
            <w:tcW w:w="2180" w:type="dxa"/>
            <w:shd w:val="clear" w:color="auto" w:fill="auto"/>
          </w:tcPr>
          <w:p w14:paraId="70EC4C3D" w14:textId="23D65DE3" w:rsidR="00520AB6" w:rsidRPr="00520AB6" w:rsidRDefault="00520AB6" w:rsidP="00520AB6">
            <w:pPr>
              <w:ind w:firstLine="0"/>
            </w:pPr>
            <w:r>
              <w:t>Weeks</w:t>
            </w:r>
          </w:p>
        </w:tc>
      </w:tr>
      <w:tr w:rsidR="00520AB6" w:rsidRPr="00520AB6" w14:paraId="2C7FDC02" w14:textId="77777777" w:rsidTr="00520AB6">
        <w:tblPrEx>
          <w:jc w:val="left"/>
        </w:tblPrEx>
        <w:tc>
          <w:tcPr>
            <w:tcW w:w="2179" w:type="dxa"/>
            <w:shd w:val="clear" w:color="auto" w:fill="auto"/>
          </w:tcPr>
          <w:p w14:paraId="0A756051" w14:textId="71DC9325" w:rsidR="00520AB6" w:rsidRPr="00520AB6" w:rsidRDefault="00520AB6" w:rsidP="00520AB6">
            <w:pPr>
              <w:ind w:firstLine="0"/>
            </w:pPr>
            <w:r>
              <w:t>Wetmore</w:t>
            </w:r>
          </w:p>
        </w:tc>
        <w:tc>
          <w:tcPr>
            <w:tcW w:w="2179" w:type="dxa"/>
            <w:shd w:val="clear" w:color="auto" w:fill="auto"/>
          </w:tcPr>
          <w:p w14:paraId="53FCACC9" w14:textId="3605EFCC" w:rsidR="00520AB6" w:rsidRPr="00520AB6" w:rsidRDefault="00520AB6" w:rsidP="00520AB6">
            <w:pPr>
              <w:ind w:firstLine="0"/>
            </w:pPr>
            <w:r>
              <w:t>White</w:t>
            </w:r>
          </w:p>
        </w:tc>
        <w:tc>
          <w:tcPr>
            <w:tcW w:w="2180" w:type="dxa"/>
            <w:shd w:val="clear" w:color="auto" w:fill="auto"/>
          </w:tcPr>
          <w:p w14:paraId="1F7D7F0D" w14:textId="1CCD3A9B" w:rsidR="00520AB6" w:rsidRPr="00520AB6" w:rsidRDefault="00520AB6" w:rsidP="00520AB6">
            <w:pPr>
              <w:ind w:firstLine="0"/>
            </w:pPr>
            <w:r>
              <w:t>Whitmire</w:t>
            </w:r>
          </w:p>
        </w:tc>
      </w:tr>
      <w:tr w:rsidR="00520AB6" w:rsidRPr="00520AB6" w14:paraId="662E3FF3" w14:textId="77777777" w:rsidTr="00520AB6">
        <w:tblPrEx>
          <w:jc w:val="left"/>
        </w:tblPrEx>
        <w:tc>
          <w:tcPr>
            <w:tcW w:w="2179" w:type="dxa"/>
            <w:shd w:val="clear" w:color="auto" w:fill="auto"/>
          </w:tcPr>
          <w:p w14:paraId="4027FABD" w14:textId="084E0974" w:rsidR="00520AB6" w:rsidRPr="00520AB6" w:rsidRDefault="00520AB6" w:rsidP="00520AB6">
            <w:pPr>
              <w:keepNext/>
              <w:ind w:firstLine="0"/>
            </w:pPr>
            <w:r>
              <w:t>Wickensimer</w:t>
            </w:r>
          </w:p>
        </w:tc>
        <w:tc>
          <w:tcPr>
            <w:tcW w:w="2179" w:type="dxa"/>
            <w:shd w:val="clear" w:color="auto" w:fill="auto"/>
          </w:tcPr>
          <w:p w14:paraId="58CAFF79" w14:textId="34CD6302" w:rsidR="00520AB6" w:rsidRPr="00520AB6" w:rsidRDefault="00520AB6" w:rsidP="00520AB6">
            <w:pPr>
              <w:keepNext/>
              <w:ind w:firstLine="0"/>
            </w:pPr>
            <w:r>
              <w:t>Williams</w:t>
            </w:r>
          </w:p>
        </w:tc>
        <w:tc>
          <w:tcPr>
            <w:tcW w:w="2180" w:type="dxa"/>
            <w:shd w:val="clear" w:color="auto" w:fill="auto"/>
          </w:tcPr>
          <w:p w14:paraId="7EB7A47D" w14:textId="465C2296" w:rsidR="00520AB6" w:rsidRPr="00520AB6" w:rsidRDefault="00520AB6" w:rsidP="00520AB6">
            <w:pPr>
              <w:keepNext/>
              <w:ind w:firstLine="0"/>
            </w:pPr>
            <w:r>
              <w:t>Wooten</w:t>
            </w:r>
          </w:p>
        </w:tc>
      </w:tr>
      <w:tr w:rsidR="00520AB6" w:rsidRPr="00520AB6" w14:paraId="45944529" w14:textId="77777777" w:rsidTr="00520AB6">
        <w:tblPrEx>
          <w:jc w:val="left"/>
        </w:tblPrEx>
        <w:tc>
          <w:tcPr>
            <w:tcW w:w="2179" w:type="dxa"/>
            <w:shd w:val="clear" w:color="auto" w:fill="auto"/>
          </w:tcPr>
          <w:p w14:paraId="175846E4" w14:textId="57A7ACAF" w:rsidR="00520AB6" w:rsidRPr="00520AB6" w:rsidRDefault="00520AB6" w:rsidP="00520AB6">
            <w:pPr>
              <w:keepNext/>
              <w:ind w:firstLine="0"/>
            </w:pPr>
            <w:r>
              <w:t>Yow</w:t>
            </w:r>
          </w:p>
        </w:tc>
        <w:tc>
          <w:tcPr>
            <w:tcW w:w="2179" w:type="dxa"/>
            <w:shd w:val="clear" w:color="auto" w:fill="auto"/>
          </w:tcPr>
          <w:p w14:paraId="30A444BD" w14:textId="77777777" w:rsidR="00520AB6" w:rsidRPr="00520AB6" w:rsidRDefault="00520AB6" w:rsidP="00520AB6">
            <w:pPr>
              <w:keepNext/>
              <w:ind w:firstLine="0"/>
            </w:pPr>
          </w:p>
        </w:tc>
        <w:tc>
          <w:tcPr>
            <w:tcW w:w="2180" w:type="dxa"/>
            <w:shd w:val="clear" w:color="auto" w:fill="auto"/>
          </w:tcPr>
          <w:p w14:paraId="28EDCB12" w14:textId="77777777" w:rsidR="00520AB6" w:rsidRPr="00520AB6" w:rsidRDefault="00520AB6" w:rsidP="00520AB6">
            <w:pPr>
              <w:keepNext/>
              <w:ind w:firstLine="0"/>
            </w:pPr>
          </w:p>
        </w:tc>
      </w:tr>
    </w:tbl>
    <w:p w14:paraId="348F1505" w14:textId="77777777" w:rsidR="00520AB6" w:rsidRDefault="00520AB6" w:rsidP="00520AB6"/>
    <w:p w14:paraId="4BEDDD7D" w14:textId="702626CC" w:rsidR="00520AB6" w:rsidRDefault="00520AB6" w:rsidP="00520AB6">
      <w:pPr>
        <w:jc w:val="center"/>
        <w:rPr>
          <w:b/>
        </w:rPr>
      </w:pPr>
      <w:r w:rsidRPr="00520AB6">
        <w:rPr>
          <w:b/>
        </w:rPr>
        <w:t>Total Present--109</w:t>
      </w:r>
    </w:p>
    <w:p w14:paraId="019B05D5" w14:textId="77777777" w:rsidR="00520AB6" w:rsidRDefault="00520AB6" w:rsidP="00520AB6"/>
    <w:p w14:paraId="0BEB59F6" w14:textId="5EE6EF52" w:rsidR="00520AB6" w:rsidRDefault="00520AB6" w:rsidP="00520AB6">
      <w:pPr>
        <w:keepNext/>
        <w:jc w:val="center"/>
        <w:rPr>
          <w:b/>
        </w:rPr>
      </w:pPr>
      <w:r w:rsidRPr="00520AB6">
        <w:rPr>
          <w:b/>
        </w:rPr>
        <w:t>LEAVE OF ABSENCE</w:t>
      </w:r>
    </w:p>
    <w:p w14:paraId="02C2CEAE" w14:textId="65ED7D2A" w:rsidR="00520AB6" w:rsidRDefault="00520AB6" w:rsidP="00520AB6">
      <w:r>
        <w:t>The SPEAKER granted Rep. CHUMLEY a leave of absence for the day due to medical reasons.</w:t>
      </w:r>
    </w:p>
    <w:p w14:paraId="6CDA75D8" w14:textId="77777777" w:rsidR="00520AB6" w:rsidRDefault="00520AB6" w:rsidP="00520AB6"/>
    <w:p w14:paraId="4179BB70" w14:textId="76187CC5" w:rsidR="00520AB6" w:rsidRDefault="00520AB6" w:rsidP="00520AB6">
      <w:pPr>
        <w:keepNext/>
        <w:jc w:val="center"/>
        <w:rPr>
          <w:b/>
        </w:rPr>
      </w:pPr>
      <w:r w:rsidRPr="00520AB6">
        <w:rPr>
          <w:b/>
        </w:rPr>
        <w:t>LEAVE OF ABSENCE</w:t>
      </w:r>
    </w:p>
    <w:p w14:paraId="1717E73C" w14:textId="4B8DCF97" w:rsidR="00520AB6" w:rsidRDefault="00520AB6" w:rsidP="00520AB6">
      <w:r>
        <w:t>The SPEAKER granted Rep. HARDEE a leave of absence for the day due to family medical reasons.</w:t>
      </w:r>
    </w:p>
    <w:p w14:paraId="32C6DB04" w14:textId="77777777" w:rsidR="00520AB6" w:rsidRDefault="00520AB6" w:rsidP="00520AB6"/>
    <w:p w14:paraId="7DC74C7B" w14:textId="61CDF8D4" w:rsidR="00520AB6" w:rsidRDefault="00520AB6" w:rsidP="00520AB6">
      <w:pPr>
        <w:keepNext/>
        <w:jc w:val="center"/>
        <w:rPr>
          <w:b/>
        </w:rPr>
      </w:pPr>
      <w:r w:rsidRPr="00520AB6">
        <w:rPr>
          <w:b/>
        </w:rPr>
        <w:t>LEAVE OF ABSENCE</w:t>
      </w:r>
    </w:p>
    <w:p w14:paraId="7CBDC031" w14:textId="3EFA6793" w:rsidR="00520AB6" w:rsidRDefault="00520AB6" w:rsidP="00520AB6">
      <w:r>
        <w:t>The SPEAKER granted Rep. BEACH a leave of absence for the day due to medical reasons.</w:t>
      </w:r>
    </w:p>
    <w:p w14:paraId="4E4392E4" w14:textId="77777777" w:rsidR="00520AB6" w:rsidRDefault="00520AB6" w:rsidP="00520AB6"/>
    <w:p w14:paraId="3D060120" w14:textId="2A65FD72" w:rsidR="00520AB6" w:rsidRDefault="00520AB6" w:rsidP="00520AB6">
      <w:pPr>
        <w:keepNext/>
        <w:jc w:val="center"/>
        <w:rPr>
          <w:b/>
        </w:rPr>
      </w:pPr>
      <w:r w:rsidRPr="00520AB6">
        <w:rPr>
          <w:b/>
        </w:rPr>
        <w:t>LEAVE OF ABSENCE</w:t>
      </w:r>
    </w:p>
    <w:p w14:paraId="3D19A0A2" w14:textId="3EE1D521" w:rsidR="00520AB6" w:rsidRDefault="00520AB6" w:rsidP="00520AB6">
      <w:r>
        <w:t>The SPEAKER granted Rep. BRADLEY a leave of absence for the day due to a prior legislative commitment.</w:t>
      </w:r>
    </w:p>
    <w:p w14:paraId="172EAB85" w14:textId="77777777" w:rsidR="00520AB6" w:rsidRDefault="00520AB6" w:rsidP="00520AB6"/>
    <w:p w14:paraId="0E5B548E" w14:textId="60C780DC" w:rsidR="00520AB6" w:rsidRDefault="00520AB6" w:rsidP="00520AB6">
      <w:pPr>
        <w:keepNext/>
        <w:jc w:val="center"/>
        <w:rPr>
          <w:b/>
        </w:rPr>
      </w:pPr>
      <w:r w:rsidRPr="00520AB6">
        <w:rPr>
          <w:b/>
        </w:rPr>
        <w:t>LEAVE OF ABSENCE</w:t>
      </w:r>
    </w:p>
    <w:p w14:paraId="0ED00DD1" w14:textId="7066AB9D" w:rsidR="00520AB6" w:rsidRDefault="00520AB6" w:rsidP="00520AB6">
      <w:r>
        <w:t>The SPEAKER granted Rep. CASKEY a leave of absence for the day due to the birth of his child.</w:t>
      </w:r>
    </w:p>
    <w:p w14:paraId="03CD74AB" w14:textId="77777777" w:rsidR="00520AB6" w:rsidRDefault="00520AB6" w:rsidP="00520AB6"/>
    <w:p w14:paraId="60898C6A" w14:textId="17DCAB62" w:rsidR="00520AB6" w:rsidRDefault="00520AB6" w:rsidP="00520AB6">
      <w:pPr>
        <w:keepNext/>
        <w:jc w:val="center"/>
        <w:rPr>
          <w:b/>
        </w:rPr>
      </w:pPr>
      <w:r w:rsidRPr="00520AB6">
        <w:rPr>
          <w:b/>
        </w:rPr>
        <w:t>LEAVE OF ABSENCE</w:t>
      </w:r>
    </w:p>
    <w:p w14:paraId="3FC5EFFB" w14:textId="7FEE2E14" w:rsidR="00520AB6" w:rsidRDefault="00520AB6" w:rsidP="00520AB6">
      <w:r>
        <w:t>The SPEAKER granted Rep. B. J. COX a leave of absence for the day due to business reasons.</w:t>
      </w:r>
    </w:p>
    <w:p w14:paraId="6CF9E02B" w14:textId="77777777" w:rsidR="00520AB6" w:rsidRDefault="00520AB6" w:rsidP="00520AB6"/>
    <w:p w14:paraId="7A718CFD" w14:textId="713ABAA5" w:rsidR="00520AB6" w:rsidRDefault="00520AB6" w:rsidP="00520AB6">
      <w:pPr>
        <w:keepNext/>
        <w:jc w:val="center"/>
        <w:rPr>
          <w:b/>
        </w:rPr>
      </w:pPr>
      <w:r w:rsidRPr="00520AB6">
        <w:rPr>
          <w:b/>
        </w:rPr>
        <w:t>LEAVE OF ABSENCE</w:t>
      </w:r>
    </w:p>
    <w:p w14:paraId="19D0F931" w14:textId="3FE6EA16" w:rsidR="00520AB6" w:rsidRDefault="00520AB6" w:rsidP="00520AB6">
      <w:r>
        <w:t>The SPEAKER granted Rep. HAYES a leave of absence for the day due to medical reasons.</w:t>
      </w:r>
    </w:p>
    <w:p w14:paraId="0FEBD24C" w14:textId="77777777" w:rsidR="00520AB6" w:rsidRDefault="00520AB6" w:rsidP="00520AB6"/>
    <w:p w14:paraId="506923C6" w14:textId="6C8E3BCB" w:rsidR="00520AB6" w:rsidRDefault="00520AB6" w:rsidP="00520AB6">
      <w:pPr>
        <w:keepNext/>
        <w:jc w:val="center"/>
        <w:rPr>
          <w:b/>
        </w:rPr>
      </w:pPr>
      <w:r w:rsidRPr="00520AB6">
        <w:rPr>
          <w:b/>
        </w:rPr>
        <w:t>LEAVE OF ABSENCE</w:t>
      </w:r>
    </w:p>
    <w:p w14:paraId="2AC7540C" w14:textId="0622A8A1" w:rsidR="00520AB6" w:rsidRDefault="00520AB6" w:rsidP="00520AB6">
      <w:r>
        <w:t>The SPEAKER granted Rep. BAMBERG a leave of absence for the day due to a legislative conflict in his district.</w:t>
      </w:r>
    </w:p>
    <w:p w14:paraId="2C031CD9" w14:textId="77777777" w:rsidR="00520AB6" w:rsidRDefault="00520AB6" w:rsidP="00520AB6"/>
    <w:p w14:paraId="70A228F8" w14:textId="180AAD81" w:rsidR="00520AB6" w:rsidRDefault="00520AB6" w:rsidP="00520AB6">
      <w:pPr>
        <w:keepNext/>
        <w:jc w:val="center"/>
        <w:rPr>
          <w:b/>
        </w:rPr>
      </w:pPr>
      <w:r w:rsidRPr="00520AB6">
        <w:rPr>
          <w:b/>
        </w:rPr>
        <w:t>LEAVE OF ABSENCE</w:t>
      </w:r>
    </w:p>
    <w:p w14:paraId="0CF90D6B" w14:textId="7968AB12" w:rsidR="00520AB6" w:rsidRDefault="00520AB6" w:rsidP="00520AB6">
      <w:r>
        <w:t>The SPEAKER granted Rep. WILLIS a leave of absence for the day due to medical reasons.</w:t>
      </w:r>
    </w:p>
    <w:p w14:paraId="71070B2B" w14:textId="77777777" w:rsidR="00520AB6" w:rsidRDefault="00520AB6" w:rsidP="00520AB6"/>
    <w:p w14:paraId="768A2FC9" w14:textId="2E581BAB" w:rsidR="00520AB6" w:rsidRDefault="00520AB6" w:rsidP="00520AB6">
      <w:pPr>
        <w:keepNext/>
        <w:jc w:val="center"/>
        <w:rPr>
          <w:b/>
        </w:rPr>
      </w:pPr>
      <w:r w:rsidRPr="00520AB6">
        <w:rPr>
          <w:b/>
        </w:rPr>
        <w:t>DOCTOR OF THE DAY</w:t>
      </w:r>
    </w:p>
    <w:p w14:paraId="42EA4F48" w14:textId="69A5A492" w:rsidR="00520AB6" w:rsidRDefault="00520AB6" w:rsidP="00520AB6">
      <w:r>
        <w:t>Announcement was made that Dr. Mark Jones of Florence was the Doctor of the Day for the General Assembly.</w:t>
      </w:r>
    </w:p>
    <w:p w14:paraId="3841D722" w14:textId="77777777" w:rsidR="00520AB6" w:rsidRDefault="00520AB6" w:rsidP="00520AB6"/>
    <w:p w14:paraId="4B989AF9" w14:textId="387E1301" w:rsidR="00520AB6" w:rsidRDefault="00520AB6" w:rsidP="00520AB6">
      <w:pPr>
        <w:keepNext/>
        <w:jc w:val="center"/>
        <w:rPr>
          <w:b/>
        </w:rPr>
      </w:pPr>
      <w:r w:rsidRPr="00520AB6">
        <w:rPr>
          <w:b/>
        </w:rPr>
        <w:t>SPECIAL PRESENTATION</w:t>
      </w:r>
    </w:p>
    <w:p w14:paraId="7A55961A" w14:textId="1643AAFE" w:rsidR="00520AB6" w:rsidRDefault="00520AB6" w:rsidP="00520AB6">
      <w:r>
        <w:t xml:space="preserve">Rep. MCCRAVY presented to the House the Ninety-Six High School "Wildcat" Marching Band 1-A State Champions. </w:t>
      </w:r>
    </w:p>
    <w:p w14:paraId="4C907884" w14:textId="77777777" w:rsidR="00520AB6" w:rsidRDefault="00520AB6" w:rsidP="00520AB6"/>
    <w:p w14:paraId="1AA7614B" w14:textId="224C3AD6" w:rsidR="00520AB6" w:rsidRDefault="00520AB6" w:rsidP="00520AB6">
      <w:pPr>
        <w:keepNext/>
        <w:jc w:val="center"/>
        <w:rPr>
          <w:b/>
        </w:rPr>
      </w:pPr>
      <w:r w:rsidRPr="00520AB6">
        <w:rPr>
          <w:b/>
        </w:rPr>
        <w:t>SPECIAL PRESENTATION</w:t>
      </w:r>
    </w:p>
    <w:p w14:paraId="1D8F6AFF" w14:textId="3A7E4B4F" w:rsidR="00520AB6" w:rsidRDefault="00520AB6" w:rsidP="00520AB6">
      <w:r>
        <w:t xml:space="preserve">Rep. MCCRAVY presented to the House the Cambridge Academy "Cougars" 1-A Division Volleyball State Champions. </w:t>
      </w:r>
    </w:p>
    <w:p w14:paraId="3AB62A58" w14:textId="77777777" w:rsidR="00520AB6" w:rsidRDefault="00520AB6" w:rsidP="00520AB6"/>
    <w:p w14:paraId="3A59B465" w14:textId="1E6A475B" w:rsidR="00520AB6" w:rsidRDefault="00520AB6" w:rsidP="00520AB6">
      <w:pPr>
        <w:keepNext/>
        <w:jc w:val="center"/>
        <w:rPr>
          <w:b/>
        </w:rPr>
      </w:pPr>
      <w:r w:rsidRPr="00520AB6">
        <w:rPr>
          <w:b/>
        </w:rPr>
        <w:t>SPECIAL PRESENTATION</w:t>
      </w:r>
    </w:p>
    <w:p w14:paraId="31ABC465" w14:textId="2F6CBB1C" w:rsidR="00520AB6" w:rsidRDefault="00520AB6" w:rsidP="00520AB6">
      <w:r>
        <w:t xml:space="preserve">Rep. CALHOON presented to the House the Lexington High School "Wildcats" </w:t>
      </w:r>
      <w:r w:rsidR="00047179">
        <w:t>AAAA</w:t>
      </w:r>
      <w:r>
        <w:t xml:space="preserve">A Baseball State Champions. </w:t>
      </w:r>
    </w:p>
    <w:p w14:paraId="115D11D6" w14:textId="77777777" w:rsidR="00520AB6" w:rsidRDefault="00520AB6" w:rsidP="00520AB6"/>
    <w:p w14:paraId="2624E0CB" w14:textId="6FD0977F" w:rsidR="00520AB6" w:rsidRDefault="00520AB6" w:rsidP="00520AB6">
      <w:pPr>
        <w:keepNext/>
        <w:jc w:val="center"/>
        <w:rPr>
          <w:b/>
        </w:rPr>
      </w:pPr>
      <w:r w:rsidRPr="00520AB6">
        <w:rPr>
          <w:b/>
        </w:rPr>
        <w:t>SPECIAL PRESENTATION</w:t>
      </w:r>
    </w:p>
    <w:p w14:paraId="281A8A5B" w14:textId="398A33BE" w:rsidR="00520AB6" w:rsidRDefault="00520AB6" w:rsidP="00520AB6">
      <w:r>
        <w:t xml:space="preserve">Rep. CALHOON presented to the House the Lexington High School </w:t>
      </w:r>
      <w:r w:rsidR="008C7F5A">
        <w:t>AAAA</w:t>
      </w:r>
      <w:r>
        <w:t xml:space="preserve">A Cheerleading State Champions. </w:t>
      </w:r>
    </w:p>
    <w:p w14:paraId="56AFA598" w14:textId="77777777" w:rsidR="00520AB6" w:rsidRDefault="00520AB6" w:rsidP="00520AB6"/>
    <w:p w14:paraId="19103614" w14:textId="1DF76F64" w:rsidR="00520AB6" w:rsidRDefault="00520AB6" w:rsidP="00520AB6">
      <w:pPr>
        <w:keepNext/>
        <w:jc w:val="center"/>
        <w:rPr>
          <w:b/>
        </w:rPr>
      </w:pPr>
      <w:r w:rsidRPr="00520AB6">
        <w:rPr>
          <w:b/>
        </w:rPr>
        <w:lastRenderedPageBreak/>
        <w:t>CO-SPONSORS ADDED AND REMOVED</w:t>
      </w:r>
    </w:p>
    <w:p w14:paraId="4F0D1D7C" w14:textId="77777777" w:rsidR="00520AB6" w:rsidRDefault="00520AB6" w:rsidP="00520AB6">
      <w:r>
        <w:t>In accordance with House Rule 5.2 below:</w:t>
      </w:r>
    </w:p>
    <w:p w14:paraId="0C122319" w14:textId="77777777" w:rsidR="00BB39A4" w:rsidRDefault="00BB39A4" w:rsidP="00520AB6">
      <w:pPr>
        <w:ind w:firstLine="270"/>
        <w:rPr>
          <w:b/>
          <w:bCs/>
          <w:color w:val="000000"/>
          <w:szCs w:val="22"/>
          <w:lang w:val="en"/>
        </w:rPr>
      </w:pPr>
      <w:bookmarkStart w:id="3" w:name="file_start47"/>
      <w:bookmarkEnd w:id="3"/>
    </w:p>
    <w:p w14:paraId="45310034" w14:textId="26EDCE5A" w:rsidR="00520AB6" w:rsidRPr="00CA29CB" w:rsidRDefault="00520AB6" w:rsidP="00520AB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671C1BB" w14:textId="29B63B49" w:rsidR="00520AB6" w:rsidRDefault="00520AB6" w:rsidP="00520AB6">
      <w:bookmarkStart w:id="4" w:name="file_end47"/>
      <w:bookmarkEnd w:id="4"/>
    </w:p>
    <w:p w14:paraId="7EB343E6" w14:textId="3E40C1CB"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21"/>
      </w:tblGrid>
      <w:tr w:rsidR="00520AB6" w:rsidRPr="00520AB6" w14:paraId="24A385CE" w14:textId="77777777" w:rsidTr="00520AB6">
        <w:tc>
          <w:tcPr>
            <w:tcW w:w="1551" w:type="dxa"/>
            <w:shd w:val="clear" w:color="auto" w:fill="auto"/>
          </w:tcPr>
          <w:p w14:paraId="01344E89" w14:textId="6AC8D217" w:rsidR="00520AB6" w:rsidRPr="00520AB6" w:rsidRDefault="00520AB6" w:rsidP="00520AB6">
            <w:pPr>
              <w:keepNext/>
              <w:ind w:firstLine="0"/>
            </w:pPr>
            <w:r w:rsidRPr="00520AB6">
              <w:t>Bill Number:</w:t>
            </w:r>
          </w:p>
        </w:tc>
        <w:tc>
          <w:tcPr>
            <w:tcW w:w="1221" w:type="dxa"/>
            <w:shd w:val="clear" w:color="auto" w:fill="auto"/>
          </w:tcPr>
          <w:p w14:paraId="4EB5845B" w14:textId="3530A0E9" w:rsidR="00520AB6" w:rsidRPr="00520AB6" w:rsidRDefault="00520AB6" w:rsidP="00520AB6">
            <w:pPr>
              <w:keepNext/>
              <w:ind w:firstLine="0"/>
            </w:pPr>
            <w:r w:rsidRPr="00520AB6">
              <w:t>H. 3034</w:t>
            </w:r>
          </w:p>
        </w:tc>
      </w:tr>
      <w:tr w:rsidR="00520AB6" w:rsidRPr="00520AB6" w14:paraId="1364D1F0" w14:textId="77777777" w:rsidTr="00520AB6">
        <w:tc>
          <w:tcPr>
            <w:tcW w:w="1551" w:type="dxa"/>
            <w:shd w:val="clear" w:color="auto" w:fill="auto"/>
          </w:tcPr>
          <w:p w14:paraId="3051009C" w14:textId="2599DB7E" w:rsidR="00520AB6" w:rsidRPr="00520AB6" w:rsidRDefault="00520AB6" w:rsidP="00520AB6">
            <w:pPr>
              <w:keepNext/>
              <w:ind w:firstLine="0"/>
            </w:pPr>
            <w:r w:rsidRPr="00520AB6">
              <w:t>Date:</w:t>
            </w:r>
          </w:p>
        </w:tc>
        <w:tc>
          <w:tcPr>
            <w:tcW w:w="1221" w:type="dxa"/>
            <w:shd w:val="clear" w:color="auto" w:fill="auto"/>
          </w:tcPr>
          <w:p w14:paraId="2E91332B" w14:textId="1A864A3E" w:rsidR="00520AB6" w:rsidRPr="00520AB6" w:rsidRDefault="00520AB6" w:rsidP="00520AB6">
            <w:pPr>
              <w:keepNext/>
              <w:ind w:firstLine="0"/>
            </w:pPr>
            <w:r w:rsidRPr="00520AB6">
              <w:t>ADD:</w:t>
            </w:r>
          </w:p>
        </w:tc>
      </w:tr>
      <w:tr w:rsidR="00520AB6" w:rsidRPr="00520AB6" w14:paraId="63BD567C" w14:textId="77777777" w:rsidTr="00520AB6">
        <w:tc>
          <w:tcPr>
            <w:tcW w:w="1551" w:type="dxa"/>
            <w:shd w:val="clear" w:color="auto" w:fill="auto"/>
          </w:tcPr>
          <w:p w14:paraId="1DD6AB72" w14:textId="2CDADB5B" w:rsidR="00520AB6" w:rsidRPr="00520AB6" w:rsidRDefault="00520AB6" w:rsidP="00520AB6">
            <w:pPr>
              <w:keepNext/>
              <w:ind w:firstLine="0"/>
            </w:pPr>
            <w:r w:rsidRPr="00520AB6">
              <w:t>02/13/25</w:t>
            </w:r>
          </w:p>
        </w:tc>
        <w:tc>
          <w:tcPr>
            <w:tcW w:w="1221" w:type="dxa"/>
            <w:shd w:val="clear" w:color="auto" w:fill="auto"/>
          </w:tcPr>
          <w:p w14:paraId="4F7C0449" w14:textId="631DF9B0" w:rsidR="00520AB6" w:rsidRPr="00520AB6" w:rsidRDefault="00520AB6" w:rsidP="00520AB6">
            <w:pPr>
              <w:keepNext/>
              <w:ind w:firstLine="0"/>
            </w:pPr>
            <w:r w:rsidRPr="00520AB6">
              <w:t>MARTIN</w:t>
            </w:r>
          </w:p>
        </w:tc>
      </w:tr>
    </w:tbl>
    <w:p w14:paraId="168A4DDB" w14:textId="77777777" w:rsidR="00520AB6" w:rsidRDefault="00520AB6" w:rsidP="00520AB6"/>
    <w:p w14:paraId="6538AC2C" w14:textId="7DD5DC1A"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566"/>
      </w:tblGrid>
      <w:tr w:rsidR="00520AB6" w:rsidRPr="00520AB6" w14:paraId="1E84A147" w14:textId="77777777" w:rsidTr="00520AB6">
        <w:tc>
          <w:tcPr>
            <w:tcW w:w="1551" w:type="dxa"/>
            <w:shd w:val="clear" w:color="auto" w:fill="auto"/>
          </w:tcPr>
          <w:p w14:paraId="308DBE0C" w14:textId="394CD86C" w:rsidR="00520AB6" w:rsidRPr="00520AB6" w:rsidRDefault="00520AB6" w:rsidP="00520AB6">
            <w:pPr>
              <w:keepNext/>
              <w:ind w:firstLine="0"/>
            </w:pPr>
            <w:r w:rsidRPr="00520AB6">
              <w:t>Bill Number:</w:t>
            </w:r>
          </w:p>
        </w:tc>
        <w:tc>
          <w:tcPr>
            <w:tcW w:w="1566" w:type="dxa"/>
            <w:shd w:val="clear" w:color="auto" w:fill="auto"/>
          </w:tcPr>
          <w:p w14:paraId="48C090ED" w14:textId="54176CEB" w:rsidR="00520AB6" w:rsidRPr="00520AB6" w:rsidRDefault="00520AB6" w:rsidP="00520AB6">
            <w:pPr>
              <w:keepNext/>
              <w:ind w:firstLine="0"/>
            </w:pPr>
            <w:r w:rsidRPr="00520AB6">
              <w:t>H. 3039</w:t>
            </w:r>
          </w:p>
        </w:tc>
      </w:tr>
      <w:tr w:rsidR="00520AB6" w:rsidRPr="00520AB6" w14:paraId="06172F06" w14:textId="77777777" w:rsidTr="00520AB6">
        <w:tc>
          <w:tcPr>
            <w:tcW w:w="1551" w:type="dxa"/>
            <w:shd w:val="clear" w:color="auto" w:fill="auto"/>
          </w:tcPr>
          <w:p w14:paraId="612BD7B7" w14:textId="21BA4A5D" w:rsidR="00520AB6" w:rsidRPr="00520AB6" w:rsidRDefault="00520AB6" w:rsidP="00520AB6">
            <w:pPr>
              <w:keepNext/>
              <w:ind w:firstLine="0"/>
            </w:pPr>
            <w:r w:rsidRPr="00520AB6">
              <w:t>Date:</w:t>
            </w:r>
          </w:p>
        </w:tc>
        <w:tc>
          <w:tcPr>
            <w:tcW w:w="1566" w:type="dxa"/>
            <w:shd w:val="clear" w:color="auto" w:fill="auto"/>
          </w:tcPr>
          <w:p w14:paraId="69FF66C9" w14:textId="02C3A735" w:rsidR="00520AB6" w:rsidRPr="00520AB6" w:rsidRDefault="00520AB6" w:rsidP="00520AB6">
            <w:pPr>
              <w:keepNext/>
              <w:ind w:firstLine="0"/>
            </w:pPr>
            <w:r w:rsidRPr="00520AB6">
              <w:t>ADD:</w:t>
            </w:r>
          </w:p>
        </w:tc>
      </w:tr>
      <w:tr w:rsidR="00520AB6" w:rsidRPr="00520AB6" w14:paraId="51182A94" w14:textId="77777777" w:rsidTr="00520AB6">
        <w:tc>
          <w:tcPr>
            <w:tcW w:w="1551" w:type="dxa"/>
            <w:shd w:val="clear" w:color="auto" w:fill="auto"/>
          </w:tcPr>
          <w:p w14:paraId="4273B246" w14:textId="26F2526E" w:rsidR="00520AB6" w:rsidRPr="00520AB6" w:rsidRDefault="00520AB6" w:rsidP="00520AB6">
            <w:pPr>
              <w:keepNext/>
              <w:ind w:firstLine="0"/>
            </w:pPr>
            <w:r w:rsidRPr="00520AB6">
              <w:t>02/13/25</w:t>
            </w:r>
          </w:p>
        </w:tc>
        <w:tc>
          <w:tcPr>
            <w:tcW w:w="1566" w:type="dxa"/>
            <w:shd w:val="clear" w:color="auto" w:fill="auto"/>
          </w:tcPr>
          <w:p w14:paraId="6B8B1100" w14:textId="395105F4" w:rsidR="00520AB6" w:rsidRPr="00520AB6" w:rsidRDefault="00520AB6" w:rsidP="00520AB6">
            <w:pPr>
              <w:keepNext/>
              <w:ind w:firstLine="0"/>
            </w:pPr>
            <w:r w:rsidRPr="00520AB6">
              <w:t>BERNSTEIN</w:t>
            </w:r>
          </w:p>
        </w:tc>
      </w:tr>
    </w:tbl>
    <w:p w14:paraId="466321A3" w14:textId="77777777" w:rsidR="00520AB6" w:rsidRDefault="00520AB6" w:rsidP="00520AB6"/>
    <w:p w14:paraId="07140A34" w14:textId="7DE0CE40"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796"/>
      </w:tblGrid>
      <w:tr w:rsidR="00520AB6" w:rsidRPr="00520AB6" w14:paraId="4E3F9C40" w14:textId="77777777" w:rsidTr="00520AB6">
        <w:tc>
          <w:tcPr>
            <w:tcW w:w="1551" w:type="dxa"/>
            <w:shd w:val="clear" w:color="auto" w:fill="auto"/>
          </w:tcPr>
          <w:p w14:paraId="4F5B0A42" w14:textId="5082C71E" w:rsidR="00520AB6" w:rsidRPr="00520AB6" w:rsidRDefault="00520AB6" w:rsidP="00520AB6">
            <w:pPr>
              <w:keepNext/>
              <w:ind w:firstLine="0"/>
            </w:pPr>
            <w:r w:rsidRPr="00520AB6">
              <w:t>Bill Number:</w:t>
            </w:r>
          </w:p>
        </w:tc>
        <w:tc>
          <w:tcPr>
            <w:tcW w:w="2796" w:type="dxa"/>
            <w:shd w:val="clear" w:color="auto" w:fill="auto"/>
          </w:tcPr>
          <w:p w14:paraId="72A565CF" w14:textId="441DB259" w:rsidR="00520AB6" w:rsidRPr="00520AB6" w:rsidRDefault="00520AB6" w:rsidP="00520AB6">
            <w:pPr>
              <w:keepNext/>
              <w:ind w:firstLine="0"/>
            </w:pPr>
            <w:r w:rsidRPr="00520AB6">
              <w:t>H. 3052</w:t>
            </w:r>
          </w:p>
        </w:tc>
      </w:tr>
      <w:tr w:rsidR="00520AB6" w:rsidRPr="00520AB6" w14:paraId="2C54C0C7" w14:textId="77777777" w:rsidTr="00520AB6">
        <w:tc>
          <w:tcPr>
            <w:tcW w:w="1551" w:type="dxa"/>
            <w:shd w:val="clear" w:color="auto" w:fill="auto"/>
          </w:tcPr>
          <w:p w14:paraId="795A2C5F" w14:textId="424FE21D" w:rsidR="00520AB6" w:rsidRPr="00520AB6" w:rsidRDefault="00520AB6" w:rsidP="00520AB6">
            <w:pPr>
              <w:keepNext/>
              <w:ind w:firstLine="0"/>
            </w:pPr>
            <w:r w:rsidRPr="00520AB6">
              <w:t>Date:</w:t>
            </w:r>
          </w:p>
        </w:tc>
        <w:tc>
          <w:tcPr>
            <w:tcW w:w="2796" w:type="dxa"/>
            <w:shd w:val="clear" w:color="auto" w:fill="auto"/>
          </w:tcPr>
          <w:p w14:paraId="136532A6" w14:textId="0DA24DF3" w:rsidR="00520AB6" w:rsidRPr="00520AB6" w:rsidRDefault="00520AB6" w:rsidP="00520AB6">
            <w:pPr>
              <w:keepNext/>
              <w:ind w:firstLine="0"/>
            </w:pPr>
            <w:r w:rsidRPr="00520AB6">
              <w:t>ADD:</w:t>
            </w:r>
          </w:p>
        </w:tc>
      </w:tr>
      <w:tr w:rsidR="00520AB6" w:rsidRPr="00520AB6" w14:paraId="37DDB89E" w14:textId="77777777" w:rsidTr="00520AB6">
        <w:tc>
          <w:tcPr>
            <w:tcW w:w="1551" w:type="dxa"/>
            <w:shd w:val="clear" w:color="auto" w:fill="auto"/>
          </w:tcPr>
          <w:p w14:paraId="4A746E28" w14:textId="26952DD5" w:rsidR="00520AB6" w:rsidRPr="00520AB6" w:rsidRDefault="00520AB6" w:rsidP="00520AB6">
            <w:pPr>
              <w:keepNext/>
              <w:ind w:firstLine="0"/>
            </w:pPr>
            <w:r w:rsidRPr="00520AB6">
              <w:t>02/13/25</w:t>
            </w:r>
          </w:p>
        </w:tc>
        <w:tc>
          <w:tcPr>
            <w:tcW w:w="2796" w:type="dxa"/>
            <w:shd w:val="clear" w:color="auto" w:fill="auto"/>
          </w:tcPr>
          <w:p w14:paraId="6FB2C287" w14:textId="440C13F4" w:rsidR="00520AB6" w:rsidRPr="00520AB6" w:rsidRDefault="00520AB6" w:rsidP="00520AB6">
            <w:pPr>
              <w:keepNext/>
              <w:ind w:firstLine="0"/>
            </w:pPr>
            <w:r w:rsidRPr="00520AB6">
              <w:t>SANDERS and DUNCAN</w:t>
            </w:r>
          </w:p>
        </w:tc>
      </w:tr>
    </w:tbl>
    <w:p w14:paraId="49D9898B" w14:textId="77777777" w:rsidR="00520AB6" w:rsidRDefault="00520AB6" w:rsidP="00520AB6"/>
    <w:p w14:paraId="1E8CA68E" w14:textId="19F314FB" w:rsidR="00520AB6" w:rsidRDefault="00520AB6" w:rsidP="00520AB6">
      <w:pPr>
        <w:keepNext/>
        <w:jc w:val="center"/>
        <w:rPr>
          <w:b/>
        </w:rPr>
      </w:pPr>
      <w:r w:rsidRPr="00520AB6">
        <w:rPr>
          <w:b/>
        </w:rPr>
        <w:lastRenderedPageBreak/>
        <w:t>CO-SPONSOR(S) ADDED</w:t>
      </w:r>
    </w:p>
    <w:tbl>
      <w:tblPr>
        <w:tblW w:w="0" w:type="auto"/>
        <w:tblLayout w:type="fixed"/>
        <w:tblLook w:val="0000" w:firstRow="0" w:lastRow="0" w:firstColumn="0" w:lastColumn="0" w:noHBand="0" w:noVBand="0"/>
      </w:tblPr>
      <w:tblGrid>
        <w:gridCol w:w="1551"/>
        <w:gridCol w:w="2466"/>
      </w:tblGrid>
      <w:tr w:rsidR="00047179" w:rsidRPr="00520AB6" w14:paraId="77B10D69" w14:textId="77777777" w:rsidTr="002329D7">
        <w:tc>
          <w:tcPr>
            <w:tcW w:w="1551" w:type="dxa"/>
            <w:shd w:val="clear" w:color="auto" w:fill="auto"/>
          </w:tcPr>
          <w:p w14:paraId="4E57B9D7" w14:textId="77777777" w:rsidR="00047179" w:rsidRPr="00520AB6" w:rsidRDefault="00047179" w:rsidP="002329D7">
            <w:pPr>
              <w:keepNext/>
              <w:ind w:firstLine="0"/>
            </w:pPr>
            <w:r w:rsidRPr="00520AB6">
              <w:t>Bill Number:</w:t>
            </w:r>
          </w:p>
        </w:tc>
        <w:tc>
          <w:tcPr>
            <w:tcW w:w="2466" w:type="dxa"/>
            <w:shd w:val="clear" w:color="auto" w:fill="auto"/>
          </w:tcPr>
          <w:p w14:paraId="16814141" w14:textId="0518589C" w:rsidR="00047179" w:rsidRPr="00520AB6" w:rsidRDefault="00047179" w:rsidP="002329D7">
            <w:pPr>
              <w:keepNext/>
              <w:ind w:firstLine="0"/>
            </w:pPr>
            <w:r w:rsidRPr="00520AB6">
              <w:t>H. 3</w:t>
            </w:r>
            <w:r>
              <w:t>173</w:t>
            </w:r>
          </w:p>
        </w:tc>
      </w:tr>
      <w:tr w:rsidR="00047179" w:rsidRPr="00520AB6" w14:paraId="12ED8819" w14:textId="77777777" w:rsidTr="002329D7">
        <w:tc>
          <w:tcPr>
            <w:tcW w:w="1551" w:type="dxa"/>
            <w:shd w:val="clear" w:color="auto" w:fill="auto"/>
          </w:tcPr>
          <w:p w14:paraId="5E5C7B31" w14:textId="77777777" w:rsidR="00047179" w:rsidRPr="00520AB6" w:rsidRDefault="00047179" w:rsidP="002329D7">
            <w:pPr>
              <w:keepNext/>
              <w:ind w:firstLine="0"/>
            </w:pPr>
            <w:r w:rsidRPr="00520AB6">
              <w:t>Date:</w:t>
            </w:r>
          </w:p>
        </w:tc>
        <w:tc>
          <w:tcPr>
            <w:tcW w:w="2466" w:type="dxa"/>
            <w:shd w:val="clear" w:color="auto" w:fill="auto"/>
          </w:tcPr>
          <w:p w14:paraId="1CEEDEFE" w14:textId="77777777" w:rsidR="00047179" w:rsidRPr="00520AB6" w:rsidRDefault="00047179" w:rsidP="002329D7">
            <w:pPr>
              <w:keepNext/>
              <w:ind w:firstLine="0"/>
            </w:pPr>
            <w:r w:rsidRPr="00520AB6">
              <w:t>ADD:</w:t>
            </w:r>
          </w:p>
        </w:tc>
      </w:tr>
      <w:tr w:rsidR="00047179" w:rsidRPr="00520AB6" w14:paraId="10692E79" w14:textId="77777777" w:rsidTr="002329D7">
        <w:tc>
          <w:tcPr>
            <w:tcW w:w="1551" w:type="dxa"/>
            <w:shd w:val="clear" w:color="auto" w:fill="auto"/>
          </w:tcPr>
          <w:p w14:paraId="3D8AE80C" w14:textId="77777777" w:rsidR="00047179" w:rsidRPr="00520AB6" w:rsidRDefault="00047179" w:rsidP="002329D7">
            <w:pPr>
              <w:keepNext/>
              <w:ind w:firstLine="0"/>
            </w:pPr>
            <w:r w:rsidRPr="00520AB6">
              <w:t>02/13/25</w:t>
            </w:r>
          </w:p>
        </w:tc>
        <w:tc>
          <w:tcPr>
            <w:tcW w:w="2466" w:type="dxa"/>
            <w:shd w:val="clear" w:color="auto" w:fill="auto"/>
          </w:tcPr>
          <w:p w14:paraId="14F4DA58" w14:textId="1D71F00E" w:rsidR="00047179" w:rsidRPr="00520AB6" w:rsidRDefault="00047179" w:rsidP="002329D7">
            <w:pPr>
              <w:keepNext/>
              <w:ind w:firstLine="0"/>
            </w:pPr>
            <w:r>
              <w:t>CALHOON</w:t>
            </w:r>
          </w:p>
        </w:tc>
      </w:tr>
    </w:tbl>
    <w:p w14:paraId="7F467DDE" w14:textId="77777777" w:rsidR="00047179" w:rsidRDefault="00047179" w:rsidP="00520AB6">
      <w:pPr>
        <w:keepNext/>
        <w:jc w:val="center"/>
        <w:rPr>
          <w:b/>
        </w:rPr>
      </w:pPr>
    </w:p>
    <w:p w14:paraId="32CD58AE"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011"/>
      </w:tblGrid>
      <w:tr w:rsidR="00047179" w:rsidRPr="00520AB6" w14:paraId="402CAF2E" w14:textId="77777777" w:rsidTr="002329D7">
        <w:tc>
          <w:tcPr>
            <w:tcW w:w="1551" w:type="dxa"/>
            <w:shd w:val="clear" w:color="auto" w:fill="auto"/>
          </w:tcPr>
          <w:p w14:paraId="0ACFD1CC" w14:textId="77777777" w:rsidR="00047179" w:rsidRPr="00520AB6" w:rsidRDefault="00047179" w:rsidP="002329D7">
            <w:pPr>
              <w:keepNext/>
              <w:ind w:firstLine="0"/>
            </w:pPr>
            <w:r w:rsidRPr="00520AB6">
              <w:t>Bill Number:</w:t>
            </w:r>
          </w:p>
        </w:tc>
        <w:tc>
          <w:tcPr>
            <w:tcW w:w="4011" w:type="dxa"/>
            <w:shd w:val="clear" w:color="auto" w:fill="auto"/>
          </w:tcPr>
          <w:p w14:paraId="61B036A1" w14:textId="77777777" w:rsidR="00047179" w:rsidRPr="00520AB6" w:rsidRDefault="00047179" w:rsidP="002329D7">
            <w:pPr>
              <w:keepNext/>
              <w:ind w:firstLine="0"/>
            </w:pPr>
            <w:r w:rsidRPr="00520AB6">
              <w:t>H. 3195</w:t>
            </w:r>
          </w:p>
        </w:tc>
      </w:tr>
      <w:tr w:rsidR="00047179" w:rsidRPr="00520AB6" w14:paraId="59356315" w14:textId="77777777" w:rsidTr="002329D7">
        <w:tc>
          <w:tcPr>
            <w:tcW w:w="1551" w:type="dxa"/>
            <w:shd w:val="clear" w:color="auto" w:fill="auto"/>
          </w:tcPr>
          <w:p w14:paraId="0D4958BF" w14:textId="77777777" w:rsidR="00047179" w:rsidRPr="00520AB6" w:rsidRDefault="00047179" w:rsidP="002329D7">
            <w:pPr>
              <w:keepNext/>
              <w:ind w:firstLine="0"/>
            </w:pPr>
            <w:r w:rsidRPr="00520AB6">
              <w:t>Date:</w:t>
            </w:r>
          </w:p>
        </w:tc>
        <w:tc>
          <w:tcPr>
            <w:tcW w:w="4011" w:type="dxa"/>
            <w:shd w:val="clear" w:color="auto" w:fill="auto"/>
          </w:tcPr>
          <w:p w14:paraId="51DE537A" w14:textId="77777777" w:rsidR="00047179" w:rsidRPr="00520AB6" w:rsidRDefault="00047179" w:rsidP="002329D7">
            <w:pPr>
              <w:keepNext/>
              <w:ind w:firstLine="0"/>
            </w:pPr>
            <w:r w:rsidRPr="00520AB6">
              <w:t>ADD:</w:t>
            </w:r>
          </w:p>
        </w:tc>
      </w:tr>
      <w:tr w:rsidR="00047179" w:rsidRPr="00520AB6" w14:paraId="634F17A2" w14:textId="77777777" w:rsidTr="002329D7">
        <w:tc>
          <w:tcPr>
            <w:tcW w:w="1551" w:type="dxa"/>
            <w:shd w:val="clear" w:color="auto" w:fill="auto"/>
          </w:tcPr>
          <w:p w14:paraId="70270ED1" w14:textId="77777777" w:rsidR="00047179" w:rsidRPr="00520AB6" w:rsidRDefault="00047179" w:rsidP="002329D7">
            <w:pPr>
              <w:keepNext/>
              <w:ind w:firstLine="0"/>
            </w:pPr>
            <w:r w:rsidRPr="00520AB6">
              <w:t>02/13/25</w:t>
            </w:r>
          </w:p>
        </w:tc>
        <w:tc>
          <w:tcPr>
            <w:tcW w:w="4011" w:type="dxa"/>
            <w:shd w:val="clear" w:color="auto" w:fill="auto"/>
          </w:tcPr>
          <w:p w14:paraId="2570613D" w14:textId="77777777" w:rsidR="00047179" w:rsidRPr="00520AB6" w:rsidRDefault="00047179" w:rsidP="002329D7">
            <w:pPr>
              <w:keepNext/>
              <w:ind w:firstLine="0"/>
            </w:pPr>
            <w:r w:rsidRPr="00520AB6">
              <w:t>GILLIARD, RIVERS and ANDERSON</w:t>
            </w:r>
          </w:p>
        </w:tc>
      </w:tr>
    </w:tbl>
    <w:p w14:paraId="6C4A7DB6" w14:textId="77777777" w:rsidR="00047179" w:rsidRDefault="00047179" w:rsidP="00047179"/>
    <w:p w14:paraId="00C5A37C"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421"/>
      </w:tblGrid>
      <w:tr w:rsidR="00047179" w:rsidRPr="00520AB6" w14:paraId="08C4AD86" w14:textId="77777777" w:rsidTr="002329D7">
        <w:tc>
          <w:tcPr>
            <w:tcW w:w="1551" w:type="dxa"/>
            <w:shd w:val="clear" w:color="auto" w:fill="auto"/>
          </w:tcPr>
          <w:p w14:paraId="391D82F8" w14:textId="77777777" w:rsidR="00047179" w:rsidRPr="00520AB6" w:rsidRDefault="00047179" w:rsidP="002329D7">
            <w:pPr>
              <w:keepNext/>
              <w:ind w:firstLine="0"/>
            </w:pPr>
            <w:r w:rsidRPr="00520AB6">
              <w:t>Bill Number:</w:t>
            </w:r>
          </w:p>
        </w:tc>
        <w:tc>
          <w:tcPr>
            <w:tcW w:w="2421" w:type="dxa"/>
            <w:shd w:val="clear" w:color="auto" w:fill="auto"/>
          </w:tcPr>
          <w:p w14:paraId="3C364367" w14:textId="77777777" w:rsidR="00047179" w:rsidRPr="00520AB6" w:rsidRDefault="00047179" w:rsidP="002329D7">
            <w:pPr>
              <w:keepNext/>
              <w:ind w:firstLine="0"/>
            </w:pPr>
            <w:r w:rsidRPr="00520AB6">
              <w:t>H. 3247</w:t>
            </w:r>
          </w:p>
        </w:tc>
      </w:tr>
      <w:tr w:rsidR="00047179" w:rsidRPr="00520AB6" w14:paraId="156160EF" w14:textId="77777777" w:rsidTr="002329D7">
        <w:tc>
          <w:tcPr>
            <w:tcW w:w="1551" w:type="dxa"/>
            <w:shd w:val="clear" w:color="auto" w:fill="auto"/>
          </w:tcPr>
          <w:p w14:paraId="7C419EC1" w14:textId="77777777" w:rsidR="00047179" w:rsidRPr="00520AB6" w:rsidRDefault="00047179" w:rsidP="002329D7">
            <w:pPr>
              <w:keepNext/>
              <w:ind w:firstLine="0"/>
            </w:pPr>
            <w:r w:rsidRPr="00520AB6">
              <w:t>Date:</w:t>
            </w:r>
          </w:p>
        </w:tc>
        <w:tc>
          <w:tcPr>
            <w:tcW w:w="2421" w:type="dxa"/>
            <w:shd w:val="clear" w:color="auto" w:fill="auto"/>
          </w:tcPr>
          <w:p w14:paraId="7C745157" w14:textId="77777777" w:rsidR="00047179" w:rsidRPr="00520AB6" w:rsidRDefault="00047179" w:rsidP="002329D7">
            <w:pPr>
              <w:keepNext/>
              <w:ind w:firstLine="0"/>
            </w:pPr>
            <w:r w:rsidRPr="00520AB6">
              <w:t>ADD:</w:t>
            </w:r>
          </w:p>
        </w:tc>
      </w:tr>
      <w:tr w:rsidR="00047179" w:rsidRPr="00520AB6" w14:paraId="31BE3454" w14:textId="77777777" w:rsidTr="002329D7">
        <w:tc>
          <w:tcPr>
            <w:tcW w:w="1551" w:type="dxa"/>
            <w:shd w:val="clear" w:color="auto" w:fill="auto"/>
          </w:tcPr>
          <w:p w14:paraId="53D05AB5" w14:textId="77777777" w:rsidR="00047179" w:rsidRPr="00520AB6" w:rsidRDefault="00047179" w:rsidP="002329D7">
            <w:pPr>
              <w:keepNext/>
              <w:ind w:firstLine="0"/>
            </w:pPr>
            <w:r w:rsidRPr="00520AB6">
              <w:t>02/13/25</w:t>
            </w:r>
          </w:p>
        </w:tc>
        <w:tc>
          <w:tcPr>
            <w:tcW w:w="2421" w:type="dxa"/>
            <w:shd w:val="clear" w:color="auto" w:fill="auto"/>
          </w:tcPr>
          <w:p w14:paraId="7B34C032" w14:textId="77777777" w:rsidR="00047179" w:rsidRPr="00520AB6" w:rsidRDefault="00047179" w:rsidP="002329D7">
            <w:pPr>
              <w:keepNext/>
              <w:ind w:firstLine="0"/>
            </w:pPr>
            <w:r w:rsidRPr="00520AB6">
              <w:t>RIVERS and GOVAN</w:t>
            </w:r>
          </w:p>
        </w:tc>
      </w:tr>
    </w:tbl>
    <w:p w14:paraId="68EA3F39" w14:textId="77777777" w:rsidR="00047179" w:rsidRDefault="00047179" w:rsidP="00047179"/>
    <w:p w14:paraId="7D885D32"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566"/>
      </w:tblGrid>
      <w:tr w:rsidR="00047179" w:rsidRPr="00520AB6" w14:paraId="03496BE2" w14:textId="77777777" w:rsidTr="002329D7">
        <w:tc>
          <w:tcPr>
            <w:tcW w:w="1551" w:type="dxa"/>
            <w:shd w:val="clear" w:color="auto" w:fill="auto"/>
          </w:tcPr>
          <w:p w14:paraId="736C5227" w14:textId="77777777" w:rsidR="00047179" w:rsidRPr="00520AB6" w:rsidRDefault="00047179" w:rsidP="002329D7">
            <w:pPr>
              <w:keepNext/>
              <w:ind w:firstLine="0"/>
            </w:pPr>
            <w:r w:rsidRPr="00520AB6">
              <w:t>Bill Number:</w:t>
            </w:r>
          </w:p>
        </w:tc>
        <w:tc>
          <w:tcPr>
            <w:tcW w:w="1566" w:type="dxa"/>
            <w:shd w:val="clear" w:color="auto" w:fill="auto"/>
          </w:tcPr>
          <w:p w14:paraId="1D98A046" w14:textId="77777777" w:rsidR="00047179" w:rsidRPr="00520AB6" w:rsidRDefault="00047179" w:rsidP="002329D7">
            <w:pPr>
              <w:keepNext/>
              <w:ind w:firstLine="0"/>
            </w:pPr>
            <w:r w:rsidRPr="00520AB6">
              <w:t>H. 3276</w:t>
            </w:r>
          </w:p>
        </w:tc>
      </w:tr>
      <w:tr w:rsidR="00047179" w:rsidRPr="00520AB6" w14:paraId="6059F021" w14:textId="77777777" w:rsidTr="002329D7">
        <w:tc>
          <w:tcPr>
            <w:tcW w:w="1551" w:type="dxa"/>
            <w:shd w:val="clear" w:color="auto" w:fill="auto"/>
          </w:tcPr>
          <w:p w14:paraId="32BC7766" w14:textId="77777777" w:rsidR="00047179" w:rsidRPr="00520AB6" w:rsidRDefault="00047179" w:rsidP="002329D7">
            <w:pPr>
              <w:keepNext/>
              <w:ind w:firstLine="0"/>
            </w:pPr>
            <w:r w:rsidRPr="00520AB6">
              <w:t>Date:</w:t>
            </w:r>
          </w:p>
        </w:tc>
        <w:tc>
          <w:tcPr>
            <w:tcW w:w="1566" w:type="dxa"/>
            <w:shd w:val="clear" w:color="auto" w:fill="auto"/>
          </w:tcPr>
          <w:p w14:paraId="033D43AD" w14:textId="77777777" w:rsidR="00047179" w:rsidRPr="00520AB6" w:rsidRDefault="00047179" w:rsidP="002329D7">
            <w:pPr>
              <w:keepNext/>
              <w:ind w:firstLine="0"/>
            </w:pPr>
            <w:r w:rsidRPr="00520AB6">
              <w:t>ADD:</w:t>
            </w:r>
          </w:p>
        </w:tc>
      </w:tr>
      <w:tr w:rsidR="00047179" w:rsidRPr="00520AB6" w14:paraId="05654D0E" w14:textId="77777777" w:rsidTr="002329D7">
        <w:tc>
          <w:tcPr>
            <w:tcW w:w="1551" w:type="dxa"/>
            <w:shd w:val="clear" w:color="auto" w:fill="auto"/>
          </w:tcPr>
          <w:p w14:paraId="755E093D" w14:textId="77777777" w:rsidR="00047179" w:rsidRPr="00520AB6" w:rsidRDefault="00047179" w:rsidP="002329D7">
            <w:pPr>
              <w:keepNext/>
              <w:ind w:firstLine="0"/>
            </w:pPr>
            <w:r w:rsidRPr="00520AB6">
              <w:t>02/13/25</w:t>
            </w:r>
          </w:p>
        </w:tc>
        <w:tc>
          <w:tcPr>
            <w:tcW w:w="1566" w:type="dxa"/>
            <w:shd w:val="clear" w:color="auto" w:fill="auto"/>
          </w:tcPr>
          <w:p w14:paraId="3395658B" w14:textId="77777777" w:rsidR="00047179" w:rsidRPr="00520AB6" w:rsidRDefault="00047179" w:rsidP="002329D7">
            <w:pPr>
              <w:keepNext/>
              <w:ind w:firstLine="0"/>
            </w:pPr>
            <w:r w:rsidRPr="00520AB6">
              <w:t>BERNSTEIN</w:t>
            </w:r>
          </w:p>
        </w:tc>
      </w:tr>
    </w:tbl>
    <w:p w14:paraId="1A49D779" w14:textId="77777777" w:rsidR="00047179" w:rsidRDefault="00047179" w:rsidP="00047179"/>
    <w:p w14:paraId="1DDBF814"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047179" w:rsidRPr="00520AB6" w14:paraId="6F349A73" w14:textId="77777777" w:rsidTr="002329D7">
        <w:tc>
          <w:tcPr>
            <w:tcW w:w="1551" w:type="dxa"/>
            <w:shd w:val="clear" w:color="auto" w:fill="auto"/>
          </w:tcPr>
          <w:p w14:paraId="1AC8D6CF" w14:textId="77777777" w:rsidR="00047179" w:rsidRPr="00520AB6" w:rsidRDefault="00047179" w:rsidP="002329D7">
            <w:pPr>
              <w:keepNext/>
              <w:ind w:firstLine="0"/>
            </w:pPr>
            <w:r w:rsidRPr="00520AB6">
              <w:t>Bill Number:</w:t>
            </w:r>
          </w:p>
        </w:tc>
        <w:tc>
          <w:tcPr>
            <w:tcW w:w="1101" w:type="dxa"/>
            <w:shd w:val="clear" w:color="auto" w:fill="auto"/>
          </w:tcPr>
          <w:p w14:paraId="25E577E0" w14:textId="77777777" w:rsidR="00047179" w:rsidRPr="00520AB6" w:rsidRDefault="00047179" w:rsidP="002329D7">
            <w:pPr>
              <w:keepNext/>
              <w:ind w:firstLine="0"/>
            </w:pPr>
            <w:r w:rsidRPr="00520AB6">
              <w:t>H. 3292</w:t>
            </w:r>
          </w:p>
        </w:tc>
      </w:tr>
      <w:tr w:rsidR="00047179" w:rsidRPr="00520AB6" w14:paraId="319A22B6" w14:textId="77777777" w:rsidTr="002329D7">
        <w:tc>
          <w:tcPr>
            <w:tcW w:w="1551" w:type="dxa"/>
            <w:shd w:val="clear" w:color="auto" w:fill="auto"/>
          </w:tcPr>
          <w:p w14:paraId="501611F5" w14:textId="77777777" w:rsidR="00047179" w:rsidRPr="00520AB6" w:rsidRDefault="00047179" w:rsidP="002329D7">
            <w:pPr>
              <w:keepNext/>
              <w:ind w:firstLine="0"/>
            </w:pPr>
            <w:r w:rsidRPr="00520AB6">
              <w:t>Date:</w:t>
            </w:r>
          </w:p>
        </w:tc>
        <w:tc>
          <w:tcPr>
            <w:tcW w:w="1101" w:type="dxa"/>
            <w:shd w:val="clear" w:color="auto" w:fill="auto"/>
          </w:tcPr>
          <w:p w14:paraId="79BBB84C" w14:textId="77777777" w:rsidR="00047179" w:rsidRPr="00520AB6" w:rsidRDefault="00047179" w:rsidP="002329D7">
            <w:pPr>
              <w:keepNext/>
              <w:ind w:firstLine="0"/>
            </w:pPr>
            <w:r w:rsidRPr="00520AB6">
              <w:t>ADD:</w:t>
            </w:r>
          </w:p>
        </w:tc>
      </w:tr>
      <w:tr w:rsidR="00047179" w:rsidRPr="00520AB6" w14:paraId="087DF2BE" w14:textId="77777777" w:rsidTr="002329D7">
        <w:tc>
          <w:tcPr>
            <w:tcW w:w="1551" w:type="dxa"/>
            <w:shd w:val="clear" w:color="auto" w:fill="auto"/>
          </w:tcPr>
          <w:p w14:paraId="01327790" w14:textId="77777777" w:rsidR="00047179" w:rsidRPr="00520AB6" w:rsidRDefault="00047179" w:rsidP="002329D7">
            <w:pPr>
              <w:keepNext/>
              <w:ind w:firstLine="0"/>
            </w:pPr>
            <w:r w:rsidRPr="00520AB6">
              <w:t>02/13/25</w:t>
            </w:r>
          </w:p>
        </w:tc>
        <w:tc>
          <w:tcPr>
            <w:tcW w:w="1101" w:type="dxa"/>
            <w:shd w:val="clear" w:color="auto" w:fill="auto"/>
          </w:tcPr>
          <w:p w14:paraId="082181D1" w14:textId="77777777" w:rsidR="00047179" w:rsidRPr="00520AB6" w:rsidRDefault="00047179" w:rsidP="002329D7">
            <w:pPr>
              <w:keepNext/>
              <w:ind w:firstLine="0"/>
            </w:pPr>
            <w:r w:rsidRPr="00520AB6">
              <w:t>PACE</w:t>
            </w:r>
          </w:p>
        </w:tc>
      </w:tr>
    </w:tbl>
    <w:p w14:paraId="62D60A65" w14:textId="77777777" w:rsidR="00047179" w:rsidRDefault="00047179" w:rsidP="00047179"/>
    <w:p w14:paraId="4859C30F"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047179" w:rsidRPr="00520AB6" w14:paraId="0CD5840E" w14:textId="77777777" w:rsidTr="002329D7">
        <w:tc>
          <w:tcPr>
            <w:tcW w:w="1551" w:type="dxa"/>
            <w:shd w:val="clear" w:color="auto" w:fill="auto"/>
          </w:tcPr>
          <w:p w14:paraId="369CEA12" w14:textId="77777777" w:rsidR="00047179" w:rsidRPr="00520AB6" w:rsidRDefault="00047179" w:rsidP="002329D7">
            <w:pPr>
              <w:keepNext/>
              <w:ind w:firstLine="0"/>
            </w:pPr>
            <w:r w:rsidRPr="00520AB6">
              <w:t>Bill Number:</w:t>
            </w:r>
          </w:p>
        </w:tc>
        <w:tc>
          <w:tcPr>
            <w:tcW w:w="1101" w:type="dxa"/>
            <w:shd w:val="clear" w:color="auto" w:fill="auto"/>
          </w:tcPr>
          <w:p w14:paraId="3CCC834A" w14:textId="77777777" w:rsidR="00047179" w:rsidRPr="00520AB6" w:rsidRDefault="00047179" w:rsidP="002329D7">
            <w:pPr>
              <w:keepNext/>
              <w:ind w:firstLine="0"/>
            </w:pPr>
            <w:r w:rsidRPr="00520AB6">
              <w:t>H. 3310</w:t>
            </w:r>
          </w:p>
        </w:tc>
      </w:tr>
      <w:tr w:rsidR="00047179" w:rsidRPr="00520AB6" w14:paraId="50411047" w14:textId="77777777" w:rsidTr="002329D7">
        <w:tc>
          <w:tcPr>
            <w:tcW w:w="1551" w:type="dxa"/>
            <w:shd w:val="clear" w:color="auto" w:fill="auto"/>
          </w:tcPr>
          <w:p w14:paraId="7637BC36" w14:textId="77777777" w:rsidR="00047179" w:rsidRPr="00520AB6" w:rsidRDefault="00047179" w:rsidP="002329D7">
            <w:pPr>
              <w:keepNext/>
              <w:ind w:firstLine="0"/>
            </w:pPr>
            <w:r w:rsidRPr="00520AB6">
              <w:t>Date:</w:t>
            </w:r>
          </w:p>
        </w:tc>
        <w:tc>
          <w:tcPr>
            <w:tcW w:w="1101" w:type="dxa"/>
            <w:shd w:val="clear" w:color="auto" w:fill="auto"/>
          </w:tcPr>
          <w:p w14:paraId="533C6D7C" w14:textId="77777777" w:rsidR="00047179" w:rsidRPr="00520AB6" w:rsidRDefault="00047179" w:rsidP="002329D7">
            <w:pPr>
              <w:keepNext/>
              <w:ind w:firstLine="0"/>
            </w:pPr>
            <w:r w:rsidRPr="00520AB6">
              <w:t>ADD:</w:t>
            </w:r>
          </w:p>
        </w:tc>
      </w:tr>
      <w:tr w:rsidR="00047179" w:rsidRPr="00520AB6" w14:paraId="4B17D1D1" w14:textId="77777777" w:rsidTr="002329D7">
        <w:tc>
          <w:tcPr>
            <w:tcW w:w="1551" w:type="dxa"/>
            <w:shd w:val="clear" w:color="auto" w:fill="auto"/>
          </w:tcPr>
          <w:p w14:paraId="6B1A52A6" w14:textId="77777777" w:rsidR="00047179" w:rsidRPr="00520AB6" w:rsidRDefault="00047179" w:rsidP="002329D7">
            <w:pPr>
              <w:keepNext/>
              <w:ind w:firstLine="0"/>
            </w:pPr>
            <w:r w:rsidRPr="00520AB6">
              <w:t>02/13/25</w:t>
            </w:r>
          </w:p>
        </w:tc>
        <w:tc>
          <w:tcPr>
            <w:tcW w:w="1101" w:type="dxa"/>
            <w:shd w:val="clear" w:color="auto" w:fill="auto"/>
          </w:tcPr>
          <w:p w14:paraId="6BE1A8DB" w14:textId="77777777" w:rsidR="00047179" w:rsidRPr="00520AB6" w:rsidRDefault="00047179" w:rsidP="002329D7">
            <w:pPr>
              <w:keepNext/>
              <w:ind w:firstLine="0"/>
            </w:pPr>
            <w:r w:rsidRPr="00520AB6">
              <w:t>PACE</w:t>
            </w:r>
          </w:p>
        </w:tc>
      </w:tr>
    </w:tbl>
    <w:p w14:paraId="6BD92D4B" w14:textId="77777777" w:rsidR="00047179" w:rsidRDefault="00047179" w:rsidP="00047179"/>
    <w:p w14:paraId="05AB8572"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047179" w:rsidRPr="00520AB6" w14:paraId="782EE5D1" w14:textId="77777777" w:rsidTr="002329D7">
        <w:tc>
          <w:tcPr>
            <w:tcW w:w="1551" w:type="dxa"/>
            <w:shd w:val="clear" w:color="auto" w:fill="auto"/>
          </w:tcPr>
          <w:p w14:paraId="202B08CF" w14:textId="77777777" w:rsidR="00047179" w:rsidRPr="00520AB6" w:rsidRDefault="00047179" w:rsidP="002329D7">
            <w:pPr>
              <w:keepNext/>
              <w:ind w:firstLine="0"/>
            </w:pPr>
            <w:r w:rsidRPr="00520AB6">
              <w:t>Bill Number:</w:t>
            </w:r>
          </w:p>
        </w:tc>
        <w:tc>
          <w:tcPr>
            <w:tcW w:w="1101" w:type="dxa"/>
            <w:shd w:val="clear" w:color="auto" w:fill="auto"/>
          </w:tcPr>
          <w:p w14:paraId="2DFDAEFD" w14:textId="77777777" w:rsidR="00047179" w:rsidRPr="00520AB6" w:rsidRDefault="00047179" w:rsidP="002329D7">
            <w:pPr>
              <w:keepNext/>
              <w:ind w:firstLine="0"/>
            </w:pPr>
            <w:r w:rsidRPr="00520AB6">
              <w:t>H. 3387</w:t>
            </w:r>
          </w:p>
        </w:tc>
      </w:tr>
      <w:tr w:rsidR="00047179" w:rsidRPr="00520AB6" w14:paraId="4E2AC66A" w14:textId="77777777" w:rsidTr="002329D7">
        <w:tc>
          <w:tcPr>
            <w:tcW w:w="1551" w:type="dxa"/>
            <w:shd w:val="clear" w:color="auto" w:fill="auto"/>
          </w:tcPr>
          <w:p w14:paraId="3A336ED3" w14:textId="77777777" w:rsidR="00047179" w:rsidRPr="00520AB6" w:rsidRDefault="00047179" w:rsidP="002329D7">
            <w:pPr>
              <w:keepNext/>
              <w:ind w:firstLine="0"/>
            </w:pPr>
            <w:r w:rsidRPr="00520AB6">
              <w:t>Date:</w:t>
            </w:r>
          </w:p>
        </w:tc>
        <w:tc>
          <w:tcPr>
            <w:tcW w:w="1101" w:type="dxa"/>
            <w:shd w:val="clear" w:color="auto" w:fill="auto"/>
          </w:tcPr>
          <w:p w14:paraId="622F5DB5" w14:textId="77777777" w:rsidR="00047179" w:rsidRPr="00520AB6" w:rsidRDefault="00047179" w:rsidP="002329D7">
            <w:pPr>
              <w:keepNext/>
              <w:ind w:firstLine="0"/>
            </w:pPr>
            <w:r w:rsidRPr="00520AB6">
              <w:t>ADD:</w:t>
            </w:r>
          </w:p>
        </w:tc>
      </w:tr>
      <w:tr w:rsidR="00047179" w:rsidRPr="00520AB6" w14:paraId="7085C2E8" w14:textId="77777777" w:rsidTr="002329D7">
        <w:tc>
          <w:tcPr>
            <w:tcW w:w="1551" w:type="dxa"/>
            <w:shd w:val="clear" w:color="auto" w:fill="auto"/>
          </w:tcPr>
          <w:p w14:paraId="5A0AAC4B" w14:textId="77777777" w:rsidR="00047179" w:rsidRPr="00520AB6" w:rsidRDefault="00047179" w:rsidP="002329D7">
            <w:pPr>
              <w:keepNext/>
              <w:ind w:firstLine="0"/>
            </w:pPr>
            <w:r w:rsidRPr="00520AB6">
              <w:t>02/13/25</w:t>
            </w:r>
          </w:p>
        </w:tc>
        <w:tc>
          <w:tcPr>
            <w:tcW w:w="1101" w:type="dxa"/>
            <w:shd w:val="clear" w:color="auto" w:fill="auto"/>
          </w:tcPr>
          <w:p w14:paraId="6680A6A4" w14:textId="77777777" w:rsidR="00047179" w:rsidRPr="00520AB6" w:rsidRDefault="00047179" w:rsidP="002329D7">
            <w:pPr>
              <w:keepNext/>
              <w:ind w:firstLine="0"/>
            </w:pPr>
            <w:r w:rsidRPr="00520AB6">
              <w:t>LIGON</w:t>
            </w:r>
          </w:p>
        </w:tc>
      </w:tr>
    </w:tbl>
    <w:p w14:paraId="56933C9C" w14:textId="77777777" w:rsidR="00047179" w:rsidRDefault="00047179" w:rsidP="00047179"/>
    <w:p w14:paraId="69891019" w14:textId="77777777" w:rsidR="00047179" w:rsidRDefault="00047179" w:rsidP="00047179">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047179" w:rsidRPr="00520AB6" w14:paraId="1B11CE1E" w14:textId="77777777" w:rsidTr="002329D7">
        <w:tc>
          <w:tcPr>
            <w:tcW w:w="1551" w:type="dxa"/>
            <w:shd w:val="clear" w:color="auto" w:fill="auto"/>
          </w:tcPr>
          <w:p w14:paraId="4A3B90B5" w14:textId="77777777" w:rsidR="00047179" w:rsidRPr="00520AB6" w:rsidRDefault="00047179" w:rsidP="002329D7">
            <w:pPr>
              <w:keepNext/>
              <w:ind w:firstLine="0"/>
            </w:pPr>
            <w:r w:rsidRPr="00520AB6">
              <w:t>Bill Number:</w:t>
            </w:r>
          </w:p>
        </w:tc>
        <w:tc>
          <w:tcPr>
            <w:tcW w:w="1101" w:type="dxa"/>
            <w:shd w:val="clear" w:color="auto" w:fill="auto"/>
          </w:tcPr>
          <w:p w14:paraId="6A2B52BB" w14:textId="77777777" w:rsidR="00047179" w:rsidRPr="00520AB6" w:rsidRDefault="00047179" w:rsidP="002329D7">
            <w:pPr>
              <w:keepNext/>
              <w:ind w:firstLine="0"/>
            </w:pPr>
            <w:r w:rsidRPr="00520AB6">
              <w:t>H. 3472</w:t>
            </w:r>
          </w:p>
        </w:tc>
      </w:tr>
      <w:tr w:rsidR="00047179" w:rsidRPr="00520AB6" w14:paraId="1FEE2ED0" w14:textId="77777777" w:rsidTr="002329D7">
        <w:tc>
          <w:tcPr>
            <w:tcW w:w="1551" w:type="dxa"/>
            <w:shd w:val="clear" w:color="auto" w:fill="auto"/>
          </w:tcPr>
          <w:p w14:paraId="151D03E2" w14:textId="77777777" w:rsidR="00047179" w:rsidRPr="00520AB6" w:rsidRDefault="00047179" w:rsidP="002329D7">
            <w:pPr>
              <w:keepNext/>
              <w:ind w:firstLine="0"/>
            </w:pPr>
            <w:r w:rsidRPr="00520AB6">
              <w:t>Date:</w:t>
            </w:r>
          </w:p>
        </w:tc>
        <w:tc>
          <w:tcPr>
            <w:tcW w:w="1101" w:type="dxa"/>
            <w:shd w:val="clear" w:color="auto" w:fill="auto"/>
          </w:tcPr>
          <w:p w14:paraId="152AA44F" w14:textId="77777777" w:rsidR="00047179" w:rsidRPr="00520AB6" w:rsidRDefault="00047179" w:rsidP="002329D7">
            <w:pPr>
              <w:keepNext/>
              <w:ind w:firstLine="0"/>
            </w:pPr>
            <w:r w:rsidRPr="00520AB6">
              <w:t>ADD:</w:t>
            </w:r>
          </w:p>
        </w:tc>
      </w:tr>
      <w:tr w:rsidR="00047179" w:rsidRPr="00520AB6" w14:paraId="54AB877E" w14:textId="77777777" w:rsidTr="002329D7">
        <w:tc>
          <w:tcPr>
            <w:tcW w:w="1551" w:type="dxa"/>
            <w:shd w:val="clear" w:color="auto" w:fill="auto"/>
          </w:tcPr>
          <w:p w14:paraId="0F869950" w14:textId="77777777" w:rsidR="00047179" w:rsidRPr="00520AB6" w:rsidRDefault="00047179" w:rsidP="002329D7">
            <w:pPr>
              <w:keepNext/>
              <w:ind w:firstLine="0"/>
            </w:pPr>
            <w:r w:rsidRPr="00520AB6">
              <w:t>02/13/25</w:t>
            </w:r>
          </w:p>
        </w:tc>
        <w:tc>
          <w:tcPr>
            <w:tcW w:w="1101" w:type="dxa"/>
            <w:shd w:val="clear" w:color="auto" w:fill="auto"/>
          </w:tcPr>
          <w:p w14:paraId="39B44AEF" w14:textId="77777777" w:rsidR="00047179" w:rsidRPr="00520AB6" w:rsidRDefault="00047179" w:rsidP="002329D7">
            <w:pPr>
              <w:keepNext/>
              <w:ind w:firstLine="0"/>
            </w:pPr>
            <w:r w:rsidRPr="00520AB6">
              <w:t>LIGON</w:t>
            </w:r>
          </w:p>
        </w:tc>
      </w:tr>
    </w:tbl>
    <w:p w14:paraId="5379D05A" w14:textId="77777777" w:rsidR="00047179" w:rsidRDefault="00047179" w:rsidP="00047179"/>
    <w:p w14:paraId="39026581" w14:textId="2BFCCA80" w:rsidR="00520AB6" w:rsidRDefault="00520AB6" w:rsidP="00520AB6">
      <w:pPr>
        <w:keepNext/>
        <w:jc w:val="center"/>
        <w:rPr>
          <w:b/>
        </w:rPr>
      </w:pPr>
      <w:r w:rsidRPr="00520AB6">
        <w:rPr>
          <w:b/>
        </w:rPr>
        <w:lastRenderedPageBreak/>
        <w:t>CO-SPONSOR(S) ADDED</w:t>
      </w:r>
    </w:p>
    <w:tbl>
      <w:tblPr>
        <w:tblW w:w="0" w:type="auto"/>
        <w:tblLayout w:type="fixed"/>
        <w:tblLook w:val="0000" w:firstRow="0" w:lastRow="0" w:firstColumn="0" w:lastColumn="0" w:noHBand="0" w:noVBand="0"/>
      </w:tblPr>
      <w:tblGrid>
        <w:gridCol w:w="1551"/>
        <w:gridCol w:w="2466"/>
      </w:tblGrid>
      <w:tr w:rsidR="00520AB6" w:rsidRPr="00520AB6" w14:paraId="3262E9F0" w14:textId="77777777" w:rsidTr="00520AB6">
        <w:tc>
          <w:tcPr>
            <w:tcW w:w="1551" w:type="dxa"/>
            <w:shd w:val="clear" w:color="auto" w:fill="auto"/>
          </w:tcPr>
          <w:p w14:paraId="020B4820" w14:textId="440D8563" w:rsidR="00520AB6" w:rsidRPr="00520AB6" w:rsidRDefault="00520AB6" w:rsidP="00520AB6">
            <w:pPr>
              <w:keepNext/>
              <w:ind w:firstLine="0"/>
            </w:pPr>
            <w:r w:rsidRPr="00520AB6">
              <w:t>Bill Number:</w:t>
            </w:r>
          </w:p>
        </w:tc>
        <w:tc>
          <w:tcPr>
            <w:tcW w:w="2466" w:type="dxa"/>
            <w:shd w:val="clear" w:color="auto" w:fill="auto"/>
          </w:tcPr>
          <w:p w14:paraId="05DAB51E" w14:textId="55C30958" w:rsidR="00520AB6" w:rsidRPr="00520AB6" w:rsidRDefault="00520AB6" w:rsidP="00520AB6">
            <w:pPr>
              <w:keepNext/>
              <w:ind w:firstLine="0"/>
            </w:pPr>
            <w:r w:rsidRPr="00520AB6">
              <w:t>H. 3510</w:t>
            </w:r>
          </w:p>
        </w:tc>
      </w:tr>
      <w:tr w:rsidR="00520AB6" w:rsidRPr="00520AB6" w14:paraId="49780E1B" w14:textId="77777777" w:rsidTr="00520AB6">
        <w:tc>
          <w:tcPr>
            <w:tcW w:w="1551" w:type="dxa"/>
            <w:shd w:val="clear" w:color="auto" w:fill="auto"/>
          </w:tcPr>
          <w:p w14:paraId="17B562D7" w14:textId="364A61C4" w:rsidR="00520AB6" w:rsidRPr="00520AB6" w:rsidRDefault="00520AB6" w:rsidP="00520AB6">
            <w:pPr>
              <w:keepNext/>
              <w:ind w:firstLine="0"/>
            </w:pPr>
            <w:r w:rsidRPr="00520AB6">
              <w:t>Date:</w:t>
            </w:r>
          </w:p>
        </w:tc>
        <w:tc>
          <w:tcPr>
            <w:tcW w:w="2466" w:type="dxa"/>
            <w:shd w:val="clear" w:color="auto" w:fill="auto"/>
          </w:tcPr>
          <w:p w14:paraId="249D815A" w14:textId="5E956C26" w:rsidR="00520AB6" w:rsidRPr="00520AB6" w:rsidRDefault="00520AB6" w:rsidP="00520AB6">
            <w:pPr>
              <w:keepNext/>
              <w:ind w:firstLine="0"/>
            </w:pPr>
            <w:r w:rsidRPr="00520AB6">
              <w:t>ADD:</w:t>
            </w:r>
          </w:p>
        </w:tc>
      </w:tr>
      <w:tr w:rsidR="00520AB6" w:rsidRPr="00520AB6" w14:paraId="644F37ED" w14:textId="77777777" w:rsidTr="00520AB6">
        <w:tc>
          <w:tcPr>
            <w:tcW w:w="1551" w:type="dxa"/>
            <w:shd w:val="clear" w:color="auto" w:fill="auto"/>
          </w:tcPr>
          <w:p w14:paraId="1DC2110B" w14:textId="2562E6BE" w:rsidR="00520AB6" w:rsidRPr="00520AB6" w:rsidRDefault="00520AB6" w:rsidP="00520AB6">
            <w:pPr>
              <w:keepNext/>
              <w:ind w:firstLine="0"/>
            </w:pPr>
            <w:r w:rsidRPr="00520AB6">
              <w:t>02/13/25</w:t>
            </w:r>
          </w:p>
        </w:tc>
        <w:tc>
          <w:tcPr>
            <w:tcW w:w="2466" w:type="dxa"/>
            <w:shd w:val="clear" w:color="auto" w:fill="auto"/>
          </w:tcPr>
          <w:p w14:paraId="39148C18" w14:textId="5E3AC0F1" w:rsidR="00520AB6" w:rsidRPr="00520AB6" w:rsidRDefault="00520AB6" w:rsidP="00520AB6">
            <w:pPr>
              <w:keepNext/>
              <w:ind w:firstLine="0"/>
            </w:pPr>
            <w:r w:rsidRPr="00520AB6">
              <w:t>YOW and MITCHELL</w:t>
            </w:r>
          </w:p>
        </w:tc>
      </w:tr>
    </w:tbl>
    <w:p w14:paraId="13FD0626" w14:textId="77777777" w:rsidR="00520AB6" w:rsidRDefault="00520AB6" w:rsidP="00520AB6"/>
    <w:p w14:paraId="548FCC07" w14:textId="2B93114B"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479"/>
      </w:tblGrid>
      <w:tr w:rsidR="00520AB6" w:rsidRPr="00520AB6" w14:paraId="0A37596C" w14:textId="77777777" w:rsidTr="00047179">
        <w:tc>
          <w:tcPr>
            <w:tcW w:w="1551" w:type="dxa"/>
            <w:shd w:val="clear" w:color="auto" w:fill="auto"/>
          </w:tcPr>
          <w:p w14:paraId="725203FB" w14:textId="42F3FD3C" w:rsidR="00520AB6" w:rsidRPr="00520AB6" w:rsidRDefault="00520AB6" w:rsidP="00520AB6">
            <w:pPr>
              <w:keepNext/>
              <w:ind w:firstLine="0"/>
            </w:pPr>
            <w:r w:rsidRPr="00520AB6">
              <w:t>Bill Number:</w:t>
            </w:r>
          </w:p>
        </w:tc>
        <w:tc>
          <w:tcPr>
            <w:tcW w:w="4479" w:type="dxa"/>
            <w:shd w:val="clear" w:color="auto" w:fill="auto"/>
          </w:tcPr>
          <w:p w14:paraId="4F6FAC71" w14:textId="2546CA14" w:rsidR="00520AB6" w:rsidRPr="00520AB6" w:rsidRDefault="00520AB6" w:rsidP="00520AB6">
            <w:pPr>
              <w:keepNext/>
              <w:ind w:firstLine="0"/>
            </w:pPr>
            <w:r w:rsidRPr="00520AB6">
              <w:t>H. 3523</w:t>
            </w:r>
          </w:p>
        </w:tc>
      </w:tr>
      <w:tr w:rsidR="00520AB6" w:rsidRPr="00520AB6" w14:paraId="36AD8B9D" w14:textId="77777777" w:rsidTr="00047179">
        <w:tc>
          <w:tcPr>
            <w:tcW w:w="1551" w:type="dxa"/>
            <w:shd w:val="clear" w:color="auto" w:fill="auto"/>
          </w:tcPr>
          <w:p w14:paraId="086E4D12" w14:textId="27C32E98" w:rsidR="00520AB6" w:rsidRPr="00520AB6" w:rsidRDefault="00520AB6" w:rsidP="00520AB6">
            <w:pPr>
              <w:keepNext/>
              <w:ind w:firstLine="0"/>
            </w:pPr>
            <w:r w:rsidRPr="00520AB6">
              <w:t>Date:</w:t>
            </w:r>
          </w:p>
        </w:tc>
        <w:tc>
          <w:tcPr>
            <w:tcW w:w="4479" w:type="dxa"/>
            <w:shd w:val="clear" w:color="auto" w:fill="auto"/>
          </w:tcPr>
          <w:p w14:paraId="0A8F4DEF" w14:textId="05DF4215" w:rsidR="00520AB6" w:rsidRPr="00520AB6" w:rsidRDefault="00520AB6" w:rsidP="00520AB6">
            <w:pPr>
              <w:keepNext/>
              <w:ind w:firstLine="0"/>
            </w:pPr>
            <w:r w:rsidRPr="00520AB6">
              <w:t>ADD:</w:t>
            </w:r>
          </w:p>
        </w:tc>
      </w:tr>
      <w:tr w:rsidR="00520AB6" w:rsidRPr="00520AB6" w14:paraId="49DBACD5" w14:textId="77777777" w:rsidTr="00047179">
        <w:tc>
          <w:tcPr>
            <w:tcW w:w="1551" w:type="dxa"/>
            <w:shd w:val="clear" w:color="auto" w:fill="auto"/>
          </w:tcPr>
          <w:p w14:paraId="3AD1CBF2" w14:textId="60F6D055" w:rsidR="00520AB6" w:rsidRPr="00520AB6" w:rsidRDefault="00520AB6" w:rsidP="00520AB6">
            <w:pPr>
              <w:keepNext/>
              <w:ind w:firstLine="0"/>
            </w:pPr>
            <w:r w:rsidRPr="00520AB6">
              <w:t>02/13/25</w:t>
            </w:r>
          </w:p>
        </w:tc>
        <w:tc>
          <w:tcPr>
            <w:tcW w:w="4479" w:type="dxa"/>
            <w:shd w:val="clear" w:color="auto" w:fill="auto"/>
          </w:tcPr>
          <w:p w14:paraId="1D89C873" w14:textId="77A32943" w:rsidR="00520AB6" w:rsidRPr="00520AB6" w:rsidRDefault="00520AB6" w:rsidP="00520AB6">
            <w:pPr>
              <w:keepNext/>
              <w:ind w:firstLine="0"/>
            </w:pPr>
            <w:r w:rsidRPr="00520AB6">
              <w:t>HIXON, CROMER, GILREATH, OREMUS and HARTZ</w:t>
            </w:r>
          </w:p>
        </w:tc>
      </w:tr>
    </w:tbl>
    <w:p w14:paraId="7EDE160F" w14:textId="77777777" w:rsidR="00520AB6" w:rsidRDefault="00520AB6" w:rsidP="00520AB6"/>
    <w:p w14:paraId="0090D578" w14:textId="4F5A19E2"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21"/>
      </w:tblGrid>
      <w:tr w:rsidR="00520AB6" w:rsidRPr="00520AB6" w14:paraId="406C8692" w14:textId="77777777" w:rsidTr="00520AB6">
        <w:tc>
          <w:tcPr>
            <w:tcW w:w="1551" w:type="dxa"/>
            <w:shd w:val="clear" w:color="auto" w:fill="auto"/>
          </w:tcPr>
          <w:p w14:paraId="7AB6396F" w14:textId="521FB272" w:rsidR="00520AB6" w:rsidRPr="00520AB6" w:rsidRDefault="00520AB6" w:rsidP="00520AB6">
            <w:pPr>
              <w:keepNext/>
              <w:ind w:firstLine="0"/>
            </w:pPr>
            <w:r w:rsidRPr="00520AB6">
              <w:t>Bill Number:</w:t>
            </w:r>
          </w:p>
        </w:tc>
        <w:tc>
          <w:tcPr>
            <w:tcW w:w="1221" w:type="dxa"/>
            <w:shd w:val="clear" w:color="auto" w:fill="auto"/>
          </w:tcPr>
          <w:p w14:paraId="3BC645B2" w14:textId="250DA9F7" w:rsidR="00520AB6" w:rsidRPr="00520AB6" w:rsidRDefault="00520AB6" w:rsidP="00520AB6">
            <w:pPr>
              <w:keepNext/>
              <w:ind w:firstLine="0"/>
            </w:pPr>
            <w:r w:rsidRPr="00520AB6">
              <w:t>H. 3535</w:t>
            </w:r>
          </w:p>
        </w:tc>
      </w:tr>
      <w:tr w:rsidR="00520AB6" w:rsidRPr="00520AB6" w14:paraId="709D2B4B" w14:textId="77777777" w:rsidTr="00520AB6">
        <w:tc>
          <w:tcPr>
            <w:tcW w:w="1551" w:type="dxa"/>
            <w:shd w:val="clear" w:color="auto" w:fill="auto"/>
          </w:tcPr>
          <w:p w14:paraId="1E735EC4" w14:textId="183E2773" w:rsidR="00520AB6" w:rsidRPr="00520AB6" w:rsidRDefault="00520AB6" w:rsidP="00520AB6">
            <w:pPr>
              <w:keepNext/>
              <w:ind w:firstLine="0"/>
            </w:pPr>
            <w:r w:rsidRPr="00520AB6">
              <w:t>Date:</w:t>
            </w:r>
          </w:p>
        </w:tc>
        <w:tc>
          <w:tcPr>
            <w:tcW w:w="1221" w:type="dxa"/>
            <w:shd w:val="clear" w:color="auto" w:fill="auto"/>
          </w:tcPr>
          <w:p w14:paraId="4B0742DE" w14:textId="237C1B87" w:rsidR="00520AB6" w:rsidRPr="00520AB6" w:rsidRDefault="00520AB6" w:rsidP="00520AB6">
            <w:pPr>
              <w:keepNext/>
              <w:ind w:firstLine="0"/>
            </w:pPr>
            <w:r w:rsidRPr="00520AB6">
              <w:t>ADD:</w:t>
            </w:r>
          </w:p>
        </w:tc>
      </w:tr>
      <w:tr w:rsidR="00520AB6" w:rsidRPr="00520AB6" w14:paraId="0B3CE0CF" w14:textId="77777777" w:rsidTr="00520AB6">
        <w:tc>
          <w:tcPr>
            <w:tcW w:w="1551" w:type="dxa"/>
            <w:shd w:val="clear" w:color="auto" w:fill="auto"/>
          </w:tcPr>
          <w:p w14:paraId="5892C49F" w14:textId="6B38DF16" w:rsidR="00520AB6" w:rsidRPr="00520AB6" w:rsidRDefault="00520AB6" w:rsidP="00520AB6">
            <w:pPr>
              <w:keepNext/>
              <w:ind w:firstLine="0"/>
            </w:pPr>
            <w:r w:rsidRPr="00520AB6">
              <w:t>02/13/25</w:t>
            </w:r>
          </w:p>
        </w:tc>
        <w:tc>
          <w:tcPr>
            <w:tcW w:w="1221" w:type="dxa"/>
            <w:shd w:val="clear" w:color="auto" w:fill="auto"/>
          </w:tcPr>
          <w:p w14:paraId="118DE2A7" w14:textId="7FD32F0C" w:rsidR="00520AB6" w:rsidRPr="00520AB6" w:rsidRDefault="00520AB6" w:rsidP="00520AB6">
            <w:pPr>
              <w:keepNext/>
              <w:ind w:firstLine="0"/>
            </w:pPr>
            <w:r w:rsidRPr="00520AB6">
              <w:t>MARTIN</w:t>
            </w:r>
          </w:p>
        </w:tc>
      </w:tr>
    </w:tbl>
    <w:p w14:paraId="66DEB025" w14:textId="77777777" w:rsidR="00520AB6" w:rsidRDefault="00520AB6" w:rsidP="00520AB6"/>
    <w:p w14:paraId="06FC92D5" w14:textId="58D1EE9E"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96"/>
      </w:tblGrid>
      <w:tr w:rsidR="00520AB6" w:rsidRPr="00520AB6" w14:paraId="27F17D6C" w14:textId="77777777" w:rsidTr="00520AB6">
        <w:tc>
          <w:tcPr>
            <w:tcW w:w="1551" w:type="dxa"/>
            <w:shd w:val="clear" w:color="auto" w:fill="auto"/>
          </w:tcPr>
          <w:p w14:paraId="0198F2FA" w14:textId="5B37681D" w:rsidR="00520AB6" w:rsidRPr="00520AB6" w:rsidRDefault="00520AB6" w:rsidP="00520AB6">
            <w:pPr>
              <w:keepNext/>
              <w:ind w:firstLine="0"/>
            </w:pPr>
            <w:r w:rsidRPr="00520AB6">
              <w:t>Bill Number:</w:t>
            </w:r>
          </w:p>
        </w:tc>
        <w:tc>
          <w:tcPr>
            <w:tcW w:w="1296" w:type="dxa"/>
            <w:shd w:val="clear" w:color="auto" w:fill="auto"/>
          </w:tcPr>
          <w:p w14:paraId="63AE11E6" w14:textId="77A20636" w:rsidR="00520AB6" w:rsidRPr="00520AB6" w:rsidRDefault="00520AB6" w:rsidP="00520AB6">
            <w:pPr>
              <w:keepNext/>
              <w:ind w:firstLine="0"/>
            </w:pPr>
            <w:r w:rsidRPr="00520AB6">
              <w:t>H. 3542</w:t>
            </w:r>
          </w:p>
        </w:tc>
      </w:tr>
      <w:tr w:rsidR="00520AB6" w:rsidRPr="00520AB6" w14:paraId="6F17D248" w14:textId="77777777" w:rsidTr="00520AB6">
        <w:tc>
          <w:tcPr>
            <w:tcW w:w="1551" w:type="dxa"/>
            <w:shd w:val="clear" w:color="auto" w:fill="auto"/>
          </w:tcPr>
          <w:p w14:paraId="76656781" w14:textId="1DD5321E" w:rsidR="00520AB6" w:rsidRPr="00520AB6" w:rsidRDefault="00520AB6" w:rsidP="00520AB6">
            <w:pPr>
              <w:keepNext/>
              <w:ind w:firstLine="0"/>
            </w:pPr>
            <w:r w:rsidRPr="00520AB6">
              <w:t>Date:</w:t>
            </w:r>
          </w:p>
        </w:tc>
        <w:tc>
          <w:tcPr>
            <w:tcW w:w="1296" w:type="dxa"/>
            <w:shd w:val="clear" w:color="auto" w:fill="auto"/>
          </w:tcPr>
          <w:p w14:paraId="2B40C6D0" w14:textId="16F05CFA" w:rsidR="00520AB6" w:rsidRPr="00520AB6" w:rsidRDefault="00520AB6" w:rsidP="00520AB6">
            <w:pPr>
              <w:keepNext/>
              <w:ind w:firstLine="0"/>
            </w:pPr>
            <w:r w:rsidRPr="00520AB6">
              <w:t>ADD:</w:t>
            </w:r>
          </w:p>
        </w:tc>
      </w:tr>
      <w:tr w:rsidR="00520AB6" w:rsidRPr="00520AB6" w14:paraId="77EFFB10" w14:textId="77777777" w:rsidTr="00520AB6">
        <w:tc>
          <w:tcPr>
            <w:tcW w:w="1551" w:type="dxa"/>
            <w:shd w:val="clear" w:color="auto" w:fill="auto"/>
          </w:tcPr>
          <w:p w14:paraId="7FEB0140" w14:textId="1E2B9F84" w:rsidR="00520AB6" w:rsidRPr="00520AB6" w:rsidRDefault="00520AB6" w:rsidP="00520AB6">
            <w:pPr>
              <w:keepNext/>
              <w:ind w:firstLine="0"/>
            </w:pPr>
            <w:r w:rsidRPr="00520AB6">
              <w:t>02/13/25</w:t>
            </w:r>
          </w:p>
        </w:tc>
        <w:tc>
          <w:tcPr>
            <w:tcW w:w="1296" w:type="dxa"/>
            <w:shd w:val="clear" w:color="auto" w:fill="auto"/>
          </w:tcPr>
          <w:p w14:paraId="759BE012" w14:textId="0A934361" w:rsidR="00520AB6" w:rsidRPr="00520AB6" w:rsidRDefault="00520AB6" w:rsidP="00520AB6">
            <w:pPr>
              <w:keepNext/>
              <w:ind w:firstLine="0"/>
            </w:pPr>
            <w:r w:rsidRPr="00520AB6">
              <w:t>LAWSON</w:t>
            </w:r>
          </w:p>
        </w:tc>
      </w:tr>
    </w:tbl>
    <w:p w14:paraId="32055B45" w14:textId="77777777" w:rsidR="00520AB6" w:rsidRDefault="00520AB6" w:rsidP="00520AB6"/>
    <w:p w14:paraId="2B264755" w14:textId="768B519B"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3756"/>
      </w:tblGrid>
      <w:tr w:rsidR="00520AB6" w:rsidRPr="00520AB6" w14:paraId="17096BD5" w14:textId="77777777" w:rsidTr="00520AB6">
        <w:tc>
          <w:tcPr>
            <w:tcW w:w="1551" w:type="dxa"/>
            <w:shd w:val="clear" w:color="auto" w:fill="auto"/>
          </w:tcPr>
          <w:p w14:paraId="50A2ABBE" w14:textId="5E79A2BC" w:rsidR="00520AB6" w:rsidRPr="00520AB6" w:rsidRDefault="00520AB6" w:rsidP="00520AB6">
            <w:pPr>
              <w:keepNext/>
              <w:ind w:firstLine="0"/>
            </w:pPr>
            <w:r w:rsidRPr="00520AB6">
              <w:t>Bill Number:</w:t>
            </w:r>
          </w:p>
        </w:tc>
        <w:tc>
          <w:tcPr>
            <w:tcW w:w="3756" w:type="dxa"/>
            <w:shd w:val="clear" w:color="auto" w:fill="auto"/>
          </w:tcPr>
          <w:p w14:paraId="0BA36940" w14:textId="7B64EB86" w:rsidR="00520AB6" w:rsidRPr="00520AB6" w:rsidRDefault="00520AB6" w:rsidP="00520AB6">
            <w:pPr>
              <w:keepNext/>
              <w:ind w:firstLine="0"/>
            </w:pPr>
            <w:r w:rsidRPr="00520AB6">
              <w:t>H. 3563</w:t>
            </w:r>
          </w:p>
        </w:tc>
      </w:tr>
      <w:tr w:rsidR="00520AB6" w:rsidRPr="00520AB6" w14:paraId="4B736FB0" w14:textId="77777777" w:rsidTr="00520AB6">
        <w:tc>
          <w:tcPr>
            <w:tcW w:w="1551" w:type="dxa"/>
            <w:shd w:val="clear" w:color="auto" w:fill="auto"/>
          </w:tcPr>
          <w:p w14:paraId="5F7A8AF7" w14:textId="69AC5CBA" w:rsidR="00520AB6" w:rsidRPr="00520AB6" w:rsidRDefault="00520AB6" w:rsidP="00520AB6">
            <w:pPr>
              <w:keepNext/>
              <w:ind w:firstLine="0"/>
            </w:pPr>
            <w:r w:rsidRPr="00520AB6">
              <w:t>Date:</w:t>
            </w:r>
          </w:p>
        </w:tc>
        <w:tc>
          <w:tcPr>
            <w:tcW w:w="3756" w:type="dxa"/>
            <w:shd w:val="clear" w:color="auto" w:fill="auto"/>
          </w:tcPr>
          <w:p w14:paraId="7B321598" w14:textId="146E3EE3" w:rsidR="00520AB6" w:rsidRPr="00520AB6" w:rsidRDefault="00520AB6" w:rsidP="00520AB6">
            <w:pPr>
              <w:keepNext/>
              <w:ind w:firstLine="0"/>
            </w:pPr>
            <w:r w:rsidRPr="00520AB6">
              <w:t>ADD:</w:t>
            </w:r>
          </w:p>
        </w:tc>
      </w:tr>
      <w:tr w:rsidR="00520AB6" w:rsidRPr="00520AB6" w14:paraId="59F10960" w14:textId="77777777" w:rsidTr="00520AB6">
        <w:tc>
          <w:tcPr>
            <w:tcW w:w="1551" w:type="dxa"/>
            <w:shd w:val="clear" w:color="auto" w:fill="auto"/>
          </w:tcPr>
          <w:p w14:paraId="26909C5D" w14:textId="646F52D8" w:rsidR="00520AB6" w:rsidRPr="00520AB6" w:rsidRDefault="00520AB6" w:rsidP="00520AB6">
            <w:pPr>
              <w:keepNext/>
              <w:ind w:firstLine="0"/>
            </w:pPr>
            <w:r w:rsidRPr="00520AB6">
              <w:t>02/13/25</w:t>
            </w:r>
          </w:p>
        </w:tc>
        <w:tc>
          <w:tcPr>
            <w:tcW w:w="3756" w:type="dxa"/>
            <w:shd w:val="clear" w:color="auto" w:fill="auto"/>
          </w:tcPr>
          <w:p w14:paraId="14CB6511" w14:textId="1DCA1425" w:rsidR="00520AB6" w:rsidRPr="00520AB6" w:rsidRDefault="00520AB6" w:rsidP="00520AB6">
            <w:pPr>
              <w:keepNext/>
              <w:ind w:firstLine="0"/>
            </w:pPr>
            <w:r w:rsidRPr="00520AB6">
              <w:t>CROMER, GILREATH and WEEKS</w:t>
            </w:r>
          </w:p>
        </w:tc>
      </w:tr>
    </w:tbl>
    <w:p w14:paraId="338E2FED" w14:textId="77777777" w:rsidR="00520AB6" w:rsidRDefault="00520AB6" w:rsidP="00520AB6"/>
    <w:p w14:paraId="4E0F66EC" w14:textId="2EFC1514"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1F1200E5" w14:textId="77777777" w:rsidTr="00520AB6">
        <w:tc>
          <w:tcPr>
            <w:tcW w:w="1551" w:type="dxa"/>
            <w:shd w:val="clear" w:color="auto" w:fill="auto"/>
          </w:tcPr>
          <w:p w14:paraId="2DE5D6C4" w14:textId="711FC480" w:rsidR="00520AB6" w:rsidRPr="00520AB6" w:rsidRDefault="00520AB6" w:rsidP="00520AB6">
            <w:pPr>
              <w:keepNext/>
              <w:ind w:firstLine="0"/>
            </w:pPr>
            <w:r w:rsidRPr="00520AB6">
              <w:t>Bill Number:</w:t>
            </w:r>
          </w:p>
        </w:tc>
        <w:tc>
          <w:tcPr>
            <w:tcW w:w="1101" w:type="dxa"/>
            <w:shd w:val="clear" w:color="auto" w:fill="auto"/>
          </w:tcPr>
          <w:p w14:paraId="656CEECC" w14:textId="6AC25FC7" w:rsidR="00520AB6" w:rsidRPr="00520AB6" w:rsidRDefault="00520AB6" w:rsidP="00520AB6">
            <w:pPr>
              <w:keepNext/>
              <w:ind w:firstLine="0"/>
            </w:pPr>
            <w:r w:rsidRPr="00520AB6">
              <w:t>H. 3564</w:t>
            </w:r>
          </w:p>
        </w:tc>
      </w:tr>
      <w:tr w:rsidR="00520AB6" w:rsidRPr="00520AB6" w14:paraId="5B72E116" w14:textId="77777777" w:rsidTr="00520AB6">
        <w:tc>
          <w:tcPr>
            <w:tcW w:w="1551" w:type="dxa"/>
            <w:shd w:val="clear" w:color="auto" w:fill="auto"/>
          </w:tcPr>
          <w:p w14:paraId="10B9238A" w14:textId="3DE14A1B" w:rsidR="00520AB6" w:rsidRPr="00520AB6" w:rsidRDefault="00520AB6" w:rsidP="00520AB6">
            <w:pPr>
              <w:keepNext/>
              <w:ind w:firstLine="0"/>
            </w:pPr>
            <w:r w:rsidRPr="00520AB6">
              <w:t>Date:</w:t>
            </w:r>
          </w:p>
        </w:tc>
        <w:tc>
          <w:tcPr>
            <w:tcW w:w="1101" w:type="dxa"/>
            <w:shd w:val="clear" w:color="auto" w:fill="auto"/>
          </w:tcPr>
          <w:p w14:paraId="29953083" w14:textId="06E4CE78" w:rsidR="00520AB6" w:rsidRPr="00520AB6" w:rsidRDefault="00520AB6" w:rsidP="00520AB6">
            <w:pPr>
              <w:keepNext/>
              <w:ind w:firstLine="0"/>
            </w:pPr>
            <w:r w:rsidRPr="00520AB6">
              <w:t>ADD:</w:t>
            </w:r>
          </w:p>
        </w:tc>
      </w:tr>
      <w:tr w:rsidR="00520AB6" w:rsidRPr="00520AB6" w14:paraId="53E088C4" w14:textId="77777777" w:rsidTr="00520AB6">
        <w:tc>
          <w:tcPr>
            <w:tcW w:w="1551" w:type="dxa"/>
            <w:shd w:val="clear" w:color="auto" w:fill="auto"/>
          </w:tcPr>
          <w:p w14:paraId="6131FE7A" w14:textId="12D19136" w:rsidR="00520AB6" w:rsidRPr="00520AB6" w:rsidRDefault="00520AB6" w:rsidP="00520AB6">
            <w:pPr>
              <w:keepNext/>
              <w:ind w:firstLine="0"/>
            </w:pPr>
            <w:r w:rsidRPr="00520AB6">
              <w:t>02/13/25</w:t>
            </w:r>
          </w:p>
        </w:tc>
        <w:tc>
          <w:tcPr>
            <w:tcW w:w="1101" w:type="dxa"/>
            <w:shd w:val="clear" w:color="auto" w:fill="auto"/>
          </w:tcPr>
          <w:p w14:paraId="55FC8754" w14:textId="0CBC8043" w:rsidR="00520AB6" w:rsidRPr="00520AB6" w:rsidRDefault="00520AB6" w:rsidP="00520AB6">
            <w:pPr>
              <w:keepNext/>
              <w:ind w:firstLine="0"/>
            </w:pPr>
            <w:r w:rsidRPr="00520AB6">
              <w:t>WEEKS</w:t>
            </w:r>
          </w:p>
        </w:tc>
      </w:tr>
    </w:tbl>
    <w:p w14:paraId="71D86D9C" w14:textId="77777777" w:rsidR="00520AB6" w:rsidRDefault="00520AB6" w:rsidP="00520AB6"/>
    <w:p w14:paraId="7A43FAAB" w14:textId="1CF45AE0"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811"/>
      </w:tblGrid>
      <w:tr w:rsidR="00520AB6" w:rsidRPr="00520AB6" w14:paraId="4DC43EBE" w14:textId="77777777" w:rsidTr="00520AB6">
        <w:tc>
          <w:tcPr>
            <w:tcW w:w="1551" w:type="dxa"/>
            <w:shd w:val="clear" w:color="auto" w:fill="auto"/>
          </w:tcPr>
          <w:p w14:paraId="7F42A0DD" w14:textId="11EA5F48" w:rsidR="00520AB6" w:rsidRPr="00520AB6" w:rsidRDefault="00520AB6" w:rsidP="00520AB6">
            <w:pPr>
              <w:keepNext/>
              <w:ind w:firstLine="0"/>
            </w:pPr>
            <w:r w:rsidRPr="00520AB6">
              <w:t>Bill Number:</w:t>
            </w:r>
          </w:p>
        </w:tc>
        <w:tc>
          <w:tcPr>
            <w:tcW w:w="2811" w:type="dxa"/>
            <w:shd w:val="clear" w:color="auto" w:fill="auto"/>
          </w:tcPr>
          <w:p w14:paraId="3A2237D2" w14:textId="6756068D" w:rsidR="00520AB6" w:rsidRPr="00520AB6" w:rsidRDefault="00520AB6" w:rsidP="00520AB6">
            <w:pPr>
              <w:keepNext/>
              <w:ind w:firstLine="0"/>
            </w:pPr>
            <w:r w:rsidRPr="00520AB6">
              <w:t>H. 3633</w:t>
            </w:r>
          </w:p>
        </w:tc>
      </w:tr>
      <w:tr w:rsidR="00520AB6" w:rsidRPr="00520AB6" w14:paraId="5C3B5E63" w14:textId="77777777" w:rsidTr="00520AB6">
        <w:tc>
          <w:tcPr>
            <w:tcW w:w="1551" w:type="dxa"/>
            <w:shd w:val="clear" w:color="auto" w:fill="auto"/>
          </w:tcPr>
          <w:p w14:paraId="7CA7D57D" w14:textId="6A462E4E" w:rsidR="00520AB6" w:rsidRPr="00520AB6" w:rsidRDefault="00520AB6" w:rsidP="00520AB6">
            <w:pPr>
              <w:keepNext/>
              <w:ind w:firstLine="0"/>
            </w:pPr>
            <w:r w:rsidRPr="00520AB6">
              <w:t>Date:</w:t>
            </w:r>
          </w:p>
        </w:tc>
        <w:tc>
          <w:tcPr>
            <w:tcW w:w="2811" w:type="dxa"/>
            <w:shd w:val="clear" w:color="auto" w:fill="auto"/>
          </w:tcPr>
          <w:p w14:paraId="4DB60DC7" w14:textId="216B536F" w:rsidR="00520AB6" w:rsidRPr="00520AB6" w:rsidRDefault="00520AB6" w:rsidP="00520AB6">
            <w:pPr>
              <w:keepNext/>
              <w:ind w:firstLine="0"/>
            </w:pPr>
            <w:r w:rsidRPr="00520AB6">
              <w:t>ADD:</w:t>
            </w:r>
          </w:p>
        </w:tc>
      </w:tr>
      <w:tr w:rsidR="00520AB6" w:rsidRPr="00520AB6" w14:paraId="548A9317" w14:textId="77777777" w:rsidTr="00520AB6">
        <w:tc>
          <w:tcPr>
            <w:tcW w:w="1551" w:type="dxa"/>
            <w:shd w:val="clear" w:color="auto" w:fill="auto"/>
          </w:tcPr>
          <w:p w14:paraId="6CA0E6A9" w14:textId="2D6C8EC9" w:rsidR="00520AB6" w:rsidRPr="00520AB6" w:rsidRDefault="00520AB6" w:rsidP="00520AB6">
            <w:pPr>
              <w:keepNext/>
              <w:ind w:firstLine="0"/>
            </w:pPr>
            <w:r w:rsidRPr="00520AB6">
              <w:t>02/13/25</w:t>
            </w:r>
          </w:p>
        </w:tc>
        <w:tc>
          <w:tcPr>
            <w:tcW w:w="2811" w:type="dxa"/>
            <w:shd w:val="clear" w:color="auto" w:fill="auto"/>
          </w:tcPr>
          <w:p w14:paraId="73BDD468" w14:textId="38AE771B" w:rsidR="00520AB6" w:rsidRPr="00520AB6" w:rsidRDefault="00520AB6" w:rsidP="00520AB6">
            <w:pPr>
              <w:keepNext/>
              <w:ind w:firstLine="0"/>
            </w:pPr>
            <w:r w:rsidRPr="00520AB6">
              <w:t>M. M. SMITH and DAVIS</w:t>
            </w:r>
          </w:p>
        </w:tc>
      </w:tr>
    </w:tbl>
    <w:p w14:paraId="2104DF02" w14:textId="77777777" w:rsidR="00520AB6" w:rsidRDefault="00520AB6" w:rsidP="00520AB6"/>
    <w:p w14:paraId="288BCAC5" w14:textId="15EEA8D5"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796"/>
      </w:tblGrid>
      <w:tr w:rsidR="00520AB6" w:rsidRPr="00520AB6" w14:paraId="0AC06B88" w14:textId="77777777" w:rsidTr="00520AB6">
        <w:tc>
          <w:tcPr>
            <w:tcW w:w="1551" w:type="dxa"/>
            <w:shd w:val="clear" w:color="auto" w:fill="auto"/>
          </w:tcPr>
          <w:p w14:paraId="095E12DE" w14:textId="23C17279" w:rsidR="00520AB6" w:rsidRPr="00520AB6" w:rsidRDefault="00520AB6" w:rsidP="00520AB6">
            <w:pPr>
              <w:keepNext/>
              <w:ind w:firstLine="0"/>
            </w:pPr>
            <w:r w:rsidRPr="00520AB6">
              <w:t>Bill Number:</w:t>
            </w:r>
          </w:p>
        </w:tc>
        <w:tc>
          <w:tcPr>
            <w:tcW w:w="2796" w:type="dxa"/>
            <w:shd w:val="clear" w:color="auto" w:fill="auto"/>
          </w:tcPr>
          <w:p w14:paraId="790688F1" w14:textId="4F513EC2" w:rsidR="00520AB6" w:rsidRPr="00520AB6" w:rsidRDefault="00520AB6" w:rsidP="00520AB6">
            <w:pPr>
              <w:keepNext/>
              <w:ind w:firstLine="0"/>
            </w:pPr>
            <w:r w:rsidRPr="00520AB6">
              <w:t>H. 3650</w:t>
            </w:r>
          </w:p>
        </w:tc>
      </w:tr>
      <w:tr w:rsidR="00520AB6" w:rsidRPr="00520AB6" w14:paraId="2A72634B" w14:textId="77777777" w:rsidTr="00520AB6">
        <w:tc>
          <w:tcPr>
            <w:tcW w:w="1551" w:type="dxa"/>
            <w:shd w:val="clear" w:color="auto" w:fill="auto"/>
          </w:tcPr>
          <w:p w14:paraId="12E9FC21" w14:textId="7AE17828" w:rsidR="00520AB6" w:rsidRPr="00520AB6" w:rsidRDefault="00520AB6" w:rsidP="00520AB6">
            <w:pPr>
              <w:keepNext/>
              <w:ind w:firstLine="0"/>
            </w:pPr>
            <w:r w:rsidRPr="00520AB6">
              <w:t>Date:</w:t>
            </w:r>
          </w:p>
        </w:tc>
        <w:tc>
          <w:tcPr>
            <w:tcW w:w="2796" w:type="dxa"/>
            <w:shd w:val="clear" w:color="auto" w:fill="auto"/>
          </w:tcPr>
          <w:p w14:paraId="357A288C" w14:textId="36CB9503" w:rsidR="00520AB6" w:rsidRPr="00520AB6" w:rsidRDefault="00520AB6" w:rsidP="00520AB6">
            <w:pPr>
              <w:keepNext/>
              <w:ind w:firstLine="0"/>
            </w:pPr>
            <w:r w:rsidRPr="00520AB6">
              <w:t>ADD:</w:t>
            </w:r>
          </w:p>
        </w:tc>
      </w:tr>
      <w:tr w:rsidR="00520AB6" w:rsidRPr="00520AB6" w14:paraId="709974F0" w14:textId="77777777" w:rsidTr="00520AB6">
        <w:tc>
          <w:tcPr>
            <w:tcW w:w="1551" w:type="dxa"/>
            <w:shd w:val="clear" w:color="auto" w:fill="auto"/>
          </w:tcPr>
          <w:p w14:paraId="01580553" w14:textId="3B205EF2" w:rsidR="00520AB6" w:rsidRPr="00520AB6" w:rsidRDefault="00520AB6" w:rsidP="00520AB6">
            <w:pPr>
              <w:keepNext/>
              <w:ind w:firstLine="0"/>
            </w:pPr>
            <w:r w:rsidRPr="00520AB6">
              <w:t>02/13/25</w:t>
            </w:r>
          </w:p>
        </w:tc>
        <w:tc>
          <w:tcPr>
            <w:tcW w:w="2796" w:type="dxa"/>
            <w:shd w:val="clear" w:color="auto" w:fill="auto"/>
          </w:tcPr>
          <w:p w14:paraId="28D0E2CC" w14:textId="63E72EFF" w:rsidR="00520AB6" w:rsidRPr="00520AB6" w:rsidRDefault="00520AB6" w:rsidP="00520AB6">
            <w:pPr>
              <w:keepNext/>
              <w:ind w:firstLine="0"/>
            </w:pPr>
            <w:r w:rsidRPr="00520AB6">
              <w:t>CRAWFORD and GUEST</w:t>
            </w:r>
          </w:p>
        </w:tc>
      </w:tr>
    </w:tbl>
    <w:p w14:paraId="5D748364" w14:textId="77777777" w:rsidR="00520AB6" w:rsidRDefault="00520AB6" w:rsidP="00520AB6"/>
    <w:p w14:paraId="29B9039C" w14:textId="3C29CB3D" w:rsidR="00520AB6" w:rsidRDefault="00520AB6" w:rsidP="00520AB6">
      <w:pPr>
        <w:keepNext/>
        <w:jc w:val="center"/>
        <w:rPr>
          <w:b/>
        </w:rPr>
      </w:pPr>
      <w:r w:rsidRPr="00520AB6">
        <w:rPr>
          <w:b/>
        </w:rPr>
        <w:lastRenderedPageBreak/>
        <w:t>CO-SPONSOR(S) ADDED</w:t>
      </w:r>
    </w:p>
    <w:tbl>
      <w:tblPr>
        <w:tblW w:w="0" w:type="auto"/>
        <w:tblLayout w:type="fixed"/>
        <w:tblLook w:val="0000" w:firstRow="0" w:lastRow="0" w:firstColumn="0" w:lastColumn="0" w:noHBand="0" w:noVBand="0"/>
      </w:tblPr>
      <w:tblGrid>
        <w:gridCol w:w="1551"/>
        <w:gridCol w:w="1206"/>
      </w:tblGrid>
      <w:tr w:rsidR="00520AB6" w:rsidRPr="00520AB6" w14:paraId="5BF05A07" w14:textId="77777777" w:rsidTr="00520AB6">
        <w:tc>
          <w:tcPr>
            <w:tcW w:w="1551" w:type="dxa"/>
            <w:shd w:val="clear" w:color="auto" w:fill="auto"/>
          </w:tcPr>
          <w:p w14:paraId="4CFFCB91" w14:textId="2BF3301E" w:rsidR="00520AB6" w:rsidRPr="00520AB6" w:rsidRDefault="00520AB6" w:rsidP="00520AB6">
            <w:pPr>
              <w:keepNext/>
              <w:ind w:firstLine="0"/>
            </w:pPr>
            <w:r w:rsidRPr="00520AB6">
              <w:t>Bill Number:</w:t>
            </w:r>
          </w:p>
        </w:tc>
        <w:tc>
          <w:tcPr>
            <w:tcW w:w="1206" w:type="dxa"/>
            <w:shd w:val="clear" w:color="auto" w:fill="auto"/>
          </w:tcPr>
          <w:p w14:paraId="0C315757" w14:textId="2B89B5EF" w:rsidR="00520AB6" w:rsidRPr="00520AB6" w:rsidRDefault="00520AB6" w:rsidP="00520AB6">
            <w:pPr>
              <w:keepNext/>
              <w:ind w:firstLine="0"/>
            </w:pPr>
            <w:r w:rsidRPr="00520AB6">
              <w:t>H. 3752</w:t>
            </w:r>
          </w:p>
        </w:tc>
      </w:tr>
      <w:tr w:rsidR="00520AB6" w:rsidRPr="00520AB6" w14:paraId="51BE8148" w14:textId="77777777" w:rsidTr="00520AB6">
        <w:tc>
          <w:tcPr>
            <w:tcW w:w="1551" w:type="dxa"/>
            <w:shd w:val="clear" w:color="auto" w:fill="auto"/>
          </w:tcPr>
          <w:p w14:paraId="2EBAABF1" w14:textId="5D154CCB" w:rsidR="00520AB6" w:rsidRPr="00520AB6" w:rsidRDefault="00520AB6" w:rsidP="00520AB6">
            <w:pPr>
              <w:keepNext/>
              <w:ind w:firstLine="0"/>
            </w:pPr>
            <w:r w:rsidRPr="00520AB6">
              <w:t>Date:</w:t>
            </w:r>
          </w:p>
        </w:tc>
        <w:tc>
          <w:tcPr>
            <w:tcW w:w="1206" w:type="dxa"/>
            <w:shd w:val="clear" w:color="auto" w:fill="auto"/>
          </w:tcPr>
          <w:p w14:paraId="4A62F785" w14:textId="152FDFB7" w:rsidR="00520AB6" w:rsidRPr="00520AB6" w:rsidRDefault="00520AB6" w:rsidP="00520AB6">
            <w:pPr>
              <w:keepNext/>
              <w:ind w:firstLine="0"/>
            </w:pPr>
            <w:r w:rsidRPr="00520AB6">
              <w:t>ADD:</w:t>
            </w:r>
          </w:p>
        </w:tc>
      </w:tr>
      <w:tr w:rsidR="00520AB6" w:rsidRPr="00520AB6" w14:paraId="6CE1364F" w14:textId="77777777" w:rsidTr="00520AB6">
        <w:tc>
          <w:tcPr>
            <w:tcW w:w="1551" w:type="dxa"/>
            <w:shd w:val="clear" w:color="auto" w:fill="auto"/>
          </w:tcPr>
          <w:p w14:paraId="14728A70" w14:textId="68A62C65" w:rsidR="00520AB6" w:rsidRPr="00520AB6" w:rsidRDefault="00520AB6" w:rsidP="00520AB6">
            <w:pPr>
              <w:keepNext/>
              <w:ind w:firstLine="0"/>
            </w:pPr>
            <w:r w:rsidRPr="00520AB6">
              <w:t>02/13/25</w:t>
            </w:r>
          </w:p>
        </w:tc>
        <w:tc>
          <w:tcPr>
            <w:tcW w:w="1206" w:type="dxa"/>
            <w:shd w:val="clear" w:color="auto" w:fill="auto"/>
          </w:tcPr>
          <w:p w14:paraId="0935B804" w14:textId="4A021261" w:rsidR="00520AB6" w:rsidRPr="00520AB6" w:rsidRDefault="00520AB6" w:rsidP="00520AB6">
            <w:pPr>
              <w:keepNext/>
              <w:ind w:firstLine="0"/>
            </w:pPr>
            <w:r w:rsidRPr="00520AB6">
              <w:t>GUFFEY</w:t>
            </w:r>
          </w:p>
        </w:tc>
      </w:tr>
    </w:tbl>
    <w:p w14:paraId="3FDE1829" w14:textId="77777777" w:rsidR="00520AB6" w:rsidRDefault="00520AB6" w:rsidP="00520AB6"/>
    <w:p w14:paraId="5D91C2D0" w14:textId="3BEB9309"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911"/>
      </w:tblGrid>
      <w:tr w:rsidR="00520AB6" w:rsidRPr="00520AB6" w14:paraId="751D63B5" w14:textId="77777777" w:rsidTr="00520AB6">
        <w:tc>
          <w:tcPr>
            <w:tcW w:w="1551" w:type="dxa"/>
            <w:shd w:val="clear" w:color="auto" w:fill="auto"/>
          </w:tcPr>
          <w:p w14:paraId="1F9B04DA" w14:textId="49F36C87" w:rsidR="00520AB6" w:rsidRPr="00520AB6" w:rsidRDefault="00520AB6" w:rsidP="00520AB6">
            <w:pPr>
              <w:keepNext/>
              <w:ind w:firstLine="0"/>
            </w:pPr>
            <w:r w:rsidRPr="00520AB6">
              <w:t>Bill Number:</w:t>
            </w:r>
          </w:p>
        </w:tc>
        <w:tc>
          <w:tcPr>
            <w:tcW w:w="1911" w:type="dxa"/>
            <w:shd w:val="clear" w:color="auto" w:fill="auto"/>
          </w:tcPr>
          <w:p w14:paraId="1915D1C6" w14:textId="1A975561" w:rsidR="00520AB6" w:rsidRPr="00520AB6" w:rsidRDefault="00520AB6" w:rsidP="00520AB6">
            <w:pPr>
              <w:keepNext/>
              <w:ind w:firstLine="0"/>
            </w:pPr>
            <w:r w:rsidRPr="00520AB6">
              <w:t>H. 3778</w:t>
            </w:r>
          </w:p>
        </w:tc>
      </w:tr>
      <w:tr w:rsidR="00520AB6" w:rsidRPr="00520AB6" w14:paraId="5EE14890" w14:textId="77777777" w:rsidTr="00520AB6">
        <w:tc>
          <w:tcPr>
            <w:tcW w:w="1551" w:type="dxa"/>
            <w:shd w:val="clear" w:color="auto" w:fill="auto"/>
          </w:tcPr>
          <w:p w14:paraId="0386FB3D" w14:textId="3AB33804" w:rsidR="00520AB6" w:rsidRPr="00520AB6" w:rsidRDefault="00520AB6" w:rsidP="00520AB6">
            <w:pPr>
              <w:keepNext/>
              <w:ind w:firstLine="0"/>
            </w:pPr>
            <w:r w:rsidRPr="00520AB6">
              <w:t>Date:</w:t>
            </w:r>
          </w:p>
        </w:tc>
        <w:tc>
          <w:tcPr>
            <w:tcW w:w="1911" w:type="dxa"/>
            <w:shd w:val="clear" w:color="auto" w:fill="auto"/>
          </w:tcPr>
          <w:p w14:paraId="6C60F699" w14:textId="0878B9C3" w:rsidR="00520AB6" w:rsidRPr="00520AB6" w:rsidRDefault="00520AB6" w:rsidP="00520AB6">
            <w:pPr>
              <w:keepNext/>
              <w:ind w:firstLine="0"/>
            </w:pPr>
            <w:r w:rsidRPr="00520AB6">
              <w:t>ADD:</w:t>
            </w:r>
          </w:p>
        </w:tc>
      </w:tr>
      <w:tr w:rsidR="00520AB6" w:rsidRPr="00520AB6" w14:paraId="08A245D0" w14:textId="77777777" w:rsidTr="00520AB6">
        <w:tc>
          <w:tcPr>
            <w:tcW w:w="1551" w:type="dxa"/>
            <w:shd w:val="clear" w:color="auto" w:fill="auto"/>
          </w:tcPr>
          <w:p w14:paraId="03A99542" w14:textId="1A7B2C2F" w:rsidR="00520AB6" w:rsidRPr="00520AB6" w:rsidRDefault="00520AB6" w:rsidP="00520AB6">
            <w:pPr>
              <w:keepNext/>
              <w:ind w:firstLine="0"/>
            </w:pPr>
            <w:r w:rsidRPr="00520AB6">
              <w:t>02/13/25</w:t>
            </w:r>
          </w:p>
        </w:tc>
        <w:tc>
          <w:tcPr>
            <w:tcW w:w="1911" w:type="dxa"/>
            <w:shd w:val="clear" w:color="auto" w:fill="auto"/>
          </w:tcPr>
          <w:p w14:paraId="1BCFA965" w14:textId="025ABF59" w:rsidR="00520AB6" w:rsidRPr="00520AB6" w:rsidRDefault="00520AB6" w:rsidP="00520AB6">
            <w:pPr>
              <w:keepNext/>
              <w:ind w:firstLine="0"/>
            </w:pPr>
            <w:r w:rsidRPr="00520AB6">
              <w:t>WICKENSIMER</w:t>
            </w:r>
          </w:p>
        </w:tc>
      </w:tr>
    </w:tbl>
    <w:p w14:paraId="2BB3FF1A" w14:textId="77777777" w:rsidR="00520AB6" w:rsidRDefault="00520AB6" w:rsidP="00520AB6"/>
    <w:p w14:paraId="1F3CC7E5" w14:textId="2FC6D947"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3F6D4C07" w14:textId="77777777" w:rsidTr="00520AB6">
        <w:tc>
          <w:tcPr>
            <w:tcW w:w="1551" w:type="dxa"/>
            <w:shd w:val="clear" w:color="auto" w:fill="auto"/>
          </w:tcPr>
          <w:p w14:paraId="2E09EAEF" w14:textId="31166525" w:rsidR="00520AB6" w:rsidRPr="00520AB6" w:rsidRDefault="00520AB6" w:rsidP="00520AB6">
            <w:pPr>
              <w:keepNext/>
              <w:ind w:firstLine="0"/>
            </w:pPr>
            <w:r w:rsidRPr="00520AB6">
              <w:t>Bill Number:</w:t>
            </w:r>
          </w:p>
        </w:tc>
        <w:tc>
          <w:tcPr>
            <w:tcW w:w="1101" w:type="dxa"/>
            <w:shd w:val="clear" w:color="auto" w:fill="auto"/>
          </w:tcPr>
          <w:p w14:paraId="4D869775" w14:textId="433317DB" w:rsidR="00520AB6" w:rsidRPr="00520AB6" w:rsidRDefault="00520AB6" w:rsidP="00520AB6">
            <w:pPr>
              <w:keepNext/>
              <w:ind w:firstLine="0"/>
            </w:pPr>
            <w:r w:rsidRPr="00520AB6">
              <w:t>H. 3798</w:t>
            </w:r>
          </w:p>
        </w:tc>
      </w:tr>
      <w:tr w:rsidR="00520AB6" w:rsidRPr="00520AB6" w14:paraId="21319610" w14:textId="77777777" w:rsidTr="00520AB6">
        <w:tc>
          <w:tcPr>
            <w:tcW w:w="1551" w:type="dxa"/>
            <w:shd w:val="clear" w:color="auto" w:fill="auto"/>
          </w:tcPr>
          <w:p w14:paraId="5F0A914B" w14:textId="1A26F71D" w:rsidR="00520AB6" w:rsidRPr="00520AB6" w:rsidRDefault="00520AB6" w:rsidP="00520AB6">
            <w:pPr>
              <w:keepNext/>
              <w:ind w:firstLine="0"/>
            </w:pPr>
            <w:r w:rsidRPr="00520AB6">
              <w:t>Date:</w:t>
            </w:r>
          </w:p>
        </w:tc>
        <w:tc>
          <w:tcPr>
            <w:tcW w:w="1101" w:type="dxa"/>
            <w:shd w:val="clear" w:color="auto" w:fill="auto"/>
          </w:tcPr>
          <w:p w14:paraId="3374C18A" w14:textId="63E2E31B" w:rsidR="00520AB6" w:rsidRPr="00520AB6" w:rsidRDefault="00520AB6" w:rsidP="00520AB6">
            <w:pPr>
              <w:keepNext/>
              <w:ind w:firstLine="0"/>
            </w:pPr>
            <w:r w:rsidRPr="00520AB6">
              <w:t>ADD:</w:t>
            </w:r>
          </w:p>
        </w:tc>
      </w:tr>
      <w:tr w:rsidR="00520AB6" w:rsidRPr="00520AB6" w14:paraId="59F0A41D" w14:textId="77777777" w:rsidTr="00520AB6">
        <w:tc>
          <w:tcPr>
            <w:tcW w:w="1551" w:type="dxa"/>
            <w:shd w:val="clear" w:color="auto" w:fill="auto"/>
          </w:tcPr>
          <w:p w14:paraId="0656AFDE" w14:textId="122F7F45" w:rsidR="00520AB6" w:rsidRPr="00520AB6" w:rsidRDefault="00520AB6" w:rsidP="00520AB6">
            <w:pPr>
              <w:keepNext/>
              <w:ind w:firstLine="0"/>
            </w:pPr>
            <w:r w:rsidRPr="00520AB6">
              <w:t>02/13/25</w:t>
            </w:r>
          </w:p>
        </w:tc>
        <w:tc>
          <w:tcPr>
            <w:tcW w:w="1101" w:type="dxa"/>
            <w:shd w:val="clear" w:color="auto" w:fill="auto"/>
          </w:tcPr>
          <w:p w14:paraId="46A59923" w14:textId="4332223A" w:rsidR="00520AB6" w:rsidRPr="00520AB6" w:rsidRDefault="00520AB6" w:rsidP="00520AB6">
            <w:pPr>
              <w:keepNext/>
              <w:ind w:firstLine="0"/>
            </w:pPr>
            <w:r w:rsidRPr="00520AB6">
              <w:t>WEEKS</w:t>
            </w:r>
          </w:p>
        </w:tc>
      </w:tr>
    </w:tbl>
    <w:p w14:paraId="272C470D" w14:textId="77777777" w:rsidR="00520AB6" w:rsidRDefault="00520AB6" w:rsidP="00520AB6"/>
    <w:p w14:paraId="5B5273A4" w14:textId="052B51F1"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987"/>
      </w:tblGrid>
      <w:tr w:rsidR="00520AB6" w:rsidRPr="00520AB6" w14:paraId="688F0CC6" w14:textId="77777777" w:rsidTr="00520AB6">
        <w:tc>
          <w:tcPr>
            <w:tcW w:w="1551" w:type="dxa"/>
            <w:shd w:val="clear" w:color="auto" w:fill="auto"/>
          </w:tcPr>
          <w:p w14:paraId="19F70947" w14:textId="12796537" w:rsidR="00520AB6" w:rsidRPr="00520AB6" w:rsidRDefault="00520AB6" w:rsidP="00520AB6">
            <w:pPr>
              <w:keepNext/>
              <w:ind w:firstLine="0"/>
            </w:pPr>
            <w:r w:rsidRPr="00520AB6">
              <w:t>Bill Number:</w:t>
            </w:r>
          </w:p>
        </w:tc>
        <w:tc>
          <w:tcPr>
            <w:tcW w:w="4987" w:type="dxa"/>
            <w:shd w:val="clear" w:color="auto" w:fill="auto"/>
          </w:tcPr>
          <w:p w14:paraId="352BB36C" w14:textId="562CABE5" w:rsidR="00520AB6" w:rsidRPr="00520AB6" w:rsidRDefault="00520AB6" w:rsidP="00520AB6">
            <w:pPr>
              <w:keepNext/>
              <w:ind w:firstLine="0"/>
            </w:pPr>
            <w:r w:rsidRPr="00520AB6">
              <w:t>H. 3831</w:t>
            </w:r>
          </w:p>
        </w:tc>
      </w:tr>
      <w:tr w:rsidR="00520AB6" w:rsidRPr="00520AB6" w14:paraId="38129B0D" w14:textId="77777777" w:rsidTr="00520AB6">
        <w:tc>
          <w:tcPr>
            <w:tcW w:w="1551" w:type="dxa"/>
            <w:shd w:val="clear" w:color="auto" w:fill="auto"/>
          </w:tcPr>
          <w:p w14:paraId="52EA0044" w14:textId="0ACB63E2" w:rsidR="00520AB6" w:rsidRPr="00520AB6" w:rsidRDefault="00520AB6" w:rsidP="00520AB6">
            <w:pPr>
              <w:keepNext/>
              <w:ind w:firstLine="0"/>
            </w:pPr>
            <w:r w:rsidRPr="00520AB6">
              <w:t>Date:</w:t>
            </w:r>
          </w:p>
        </w:tc>
        <w:tc>
          <w:tcPr>
            <w:tcW w:w="4987" w:type="dxa"/>
            <w:shd w:val="clear" w:color="auto" w:fill="auto"/>
          </w:tcPr>
          <w:p w14:paraId="7618FF9A" w14:textId="37C399F6" w:rsidR="00520AB6" w:rsidRPr="00520AB6" w:rsidRDefault="00520AB6" w:rsidP="00520AB6">
            <w:pPr>
              <w:keepNext/>
              <w:ind w:firstLine="0"/>
            </w:pPr>
            <w:r w:rsidRPr="00520AB6">
              <w:t>ADD:</w:t>
            </w:r>
          </w:p>
        </w:tc>
      </w:tr>
      <w:tr w:rsidR="00520AB6" w:rsidRPr="00520AB6" w14:paraId="7529034D" w14:textId="77777777" w:rsidTr="00520AB6">
        <w:tc>
          <w:tcPr>
            <w:tcW w:w="1551" w:type="dxa"/>
            <w:shd w:val="clear" w:color="auto" w:fill="auto"/>
          </w:tcPr>
          <w:p w14:paraId="3CD30EF9" w14:textId="65F6496F" w:rsidR="00520AB6" w:rsidRPr="00520AB6" w:rsidRDefault="00520AB6" w:rsidP="00520AB6">
            <w:pPr>
              <w:keepNext/>
              <w:ind w:firstLine="0"/>
            </w:pPr>
            <w:r w:rsidRPr="00520AB6">
              <w:t>02/13/25</w:t>
            </w:r>
          </w:p>
        </w:tc>
        <w:tc>
          <w:tcPr>
            <w:tcW w:w="4987" w:type="dxa"/>
            <w:shd w:val="clear" w:color="auto" w:fill="auto"/>
          </w:tcPr>
          <w:p w14:paraId="07F24AB7" w14:textId="346C03B6" w:rsidR="00520AB6" w:rsidRPr="00520AB6" w:rsidRDefault="00520AB6" w:rsidP="00520AB6">
            <w:pPr>
              <w:keepNext/>
              <w:ind w:firstLine="0"/>
            </w:pPr>
            <w:r w:rsidRPr="00520AB6">
              <w:t>DUNCAN, SANDERS, GRANT, HOWARD, BAUER and PEDALINO</w:t>
            </w:r>
          </w:p>
        </w:tc>
      </w:tr>
    </w:tbl>
    <w:p w14:paraId="35A7ACCF" w14:textId="77777777" w:rsidR="00520AB6" w:rsidRDefault="00520AB6" w:rsidP="00520AB6"/>
    <w:p w14:paraId="112D8923" w14:textId="423D333D"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311"/>
      </w:tblGrid>
      <w:tr w:rsidR="00520AB6" w:rsidRPr="00520AB6" w14:paraId="0D3834B5" w14:textId="77777777" w:rsidTr="00520AB6">
        <w:tc>
          <w:tcPr>
            <w:tcW w:w="1551" w:type="dxa"/>
            <w:shd w:val="clear" w:color="auto" w:fill="auto"/>
          </w:tcPr>
          <w:p w14:paraId="47676957" w14:textId="70DCA944" w:rsidR="00520AB6" w:rsidRPr="00520AB6" w:rsidRDefault="00520AB6" w:rsidP="00520AB6">
            <w:pPr>
              <w:keepNext/>
              <w:ind w:firstLine="0"/>
            </w:pPr>
            <w:r w:rsidRPr="00520AB6">
              <w:t>Bill Number:</w:t>
            </w:r>
          </w:p>
        </w:tc>
        <w:tc>
          <w:tcPr>
            <w:tcW w:w="1311" w:type="dxa"/>
            <w:shd w:val="clear" w:color="auto" w:fill="auto"/>
          </w:tcPr>
          <w:p w14:paraId="654117BA" w14:textId="5C5691EF" w:rsidR="00520AB6" w:rsidRPr="00520AB6" w:rsidRDefault="00520AB6" w:rsidP="00520AB6">
            <w:pPr>
              <w:keepNext/>
              <w:ind w:firstLine="0"/>
            </w:pPr>
            <w:r w:rsidRPr="00520AB6">
              <w:t>H. 3852</w:t>
            </w:r>
          </w:p>
        </w:tc>
      </w:tr>
      <w:tr w:rsidR="00520AB6" w:rsidRPr="00520AB6" w14:paraId="343DB10B" w14:textId="77777777" w:rsidTr="00520AB6">
        <w:tc>
          <w:tcPr>
            <w:tcW w:w="1551" w:type="dxa"/>
            <w:shd w:val="clear" w:color="auto" w:fill="auto"/>
          </w:tcPr>
          <w:p w14:paraId="404ABA14" w14:textId="00295DF6" w:rsidR="00520AB6" w:rsidRPr="00520AB6" w:rsidRDefault="00520AB6" w:rsidP="00520AB6">
            <w:pPr>
              <w:keepNext/>
              <w:ind w:firstLine="0"/>
            </w:pPr>
            <w:r w:rsidRPr="00520AB6">
              <w:t>Date:</w:t>
            </w:r>
          </w:p>
        </w:tc>
        <w:tc>
          <w:tcPr>
            <w:tcW w:w="1311" w:type="dxa"/>
            <w:shd w:val="clear" w:color="auto" w:fill="auto"/>
          </w:tcPr>
          <w:p w14:paraId="0DD15F32" w14:textId="4E065B91" w:rsidR="00520AB6" w:rsidRPr="00520AB6" w:rsidRDefault="00520AB6" w:rsidP="00520AB6">
            <w:pPr>
              <w:keepNext/>
              <w:ind w:firstLine="0"/>
            </w:pPr>
            <w:r w:rsidRPr="00520AB6">
              <w:t>ADD:</w:t>
            </w:r>
          </w:p>
        </w:tc>
      </w:tr>
      <w:tr w:rsidR="00520AB6" w:rsidRPr="00520AB6" w14:paraId="055ED913" w14:textId="77777777" w:rsidTr="00520AB6">
        <w:tc>
          <w:tcPr>
            <w:tcW w:w="1551" w:type="dxa"/>
            <w:shd w:val="clear" w:color="auto" w:fill="auto"/>
          </w:tcPr>
          <w:p w14:paraId="3DBDCF75" w14:textId="64F3A22A" w:rsidR="00520AB6" w:rsidRPr="00520AB6" w:rsidRDefault="00520AB6" w:rsidP="00520AB6">
            <w:pPr>
              <w:keepNext/>
              <w:ind w:firstLine="0"/>
            </w:pPr>
            <w:r w:rsidRPr="00520AB6">
              <w:t>02/13/25</w:t>
            </w:r>
          </w:p>
        </w:tc>
        <w:tc>
          <w:tcPr>
            <w:tcW w:w="1311" w:type="dxa"/>
            <w:shd w:val="clear" w:color="auto" w:fill="auto"/>
          </w:tcPr>
          <w:p w14:paraId="35CC9AE3" w14:textId="71A12156" w:rsidR="00520AB6" w:rsidRPr="00520AB6" w:rsidRDefault="00520AB6" w:rsidP="00520AB6">
            <w:pPr>
              <w:keepNext/>
              <w:ind w:firstLine="0"/>
            </w:pPr>
            <w:r w:rsidRPr="00520AB6">
              <w:t>ROBBINS</w:t>
            </w:r>
          </w:p>
        </w:tc>
      </w:tr>
    </w:tbl>
    <w:p w14:paraId="7110BE16" w14:textId="77777777" w:rsidR="00520AB6" w:rsidRDefault="00520AB6" w:rsidP="00520AB6"/>
    <w:p w14:paraId="46791FA5" w14:textId="2FBFC639"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987"/>
      </w:tblGrid>
      <w:tr w:rsidR="00520AB6" w:rsidRPr="00520AB6" w14:paraId="176C3BCF" w14:textId="77777777" w:rsidTr="00520AB6">
        <w:tc>
          <w:tcPr>
            <w:tcW w:w="1551" w:type="dxa"/>
            <w:shd w:val="clear" w:color="auto" w:fill="auto"/>
          </w:tcPr>
          <w:p w14:paraId="3758E9D7" w14:textId="4E6E5714" w:rsidR="00520AB6" w:rsidRPr="00520AB6" w:rsidRDefault="00520AB6" w:rsidP="00520AB6">
            <w:pPr>
              <w:keepNext/>
              <w:ind w:firstLine="0"/>
            </w:pPr>
            <w:r w:rsidRPr="00520AB6">
              <w:t>Bill Number:</w:t>
            </w:r>
          </w:p>
        </w:tc>
        <w:tc>
          <w:tcPr>
            <w:tcW w:w="4987" w:type="dxa"/>
            <w:shd w:val="clear" w:color="auto" w:fill="auto"/>
          </w:tcPr>
          <w:p w14:paraId="690F9FA4" w14:textId="7A0F8436" w:rsidR="00520AB6" w:rsidRPr="00520AB6" w:rsidRDefault="00520AB6" w:rsidP="00520AB6">
            <w:pPr>
              <w:keepNext/>
              <w:ind w:firstLine="0"/>
            </w:pPr>
            <w:r w:rsidRPr="00520AB6">
              <w:t>H. 3968</w:t>
            </w:r>
          </w:p>
        </w:tc>
      </w:tr>
      <w:tr w:rsidR="00520AB6" w:rsidRPr="00520AB6" w14:paraId="329E6483" w14:textId="77777777" w:rsidTr="00520AB6">
        <w:tc>
          <w:tcPr>
            <w:tcW w:w="1551" w:type="dxa"/>
            <w:shd w:val="clear" w:color="auto" w:fill="auto"/>
          </w:tcPr>
          <w:p w14:paraId="2E3F36E3" w14:textId="405005AD" w:rsidR="00520AB6" w:rsidRPr="00520AB6" w:rsidRDefault="00520AB6" w:rsidP="00520AB6">
            <w:pPr>
              <w:keepNext/>
              <w:ind w:firstLine="0"/>
            </w:pPr>
            <w:r w:rsidRPr="00520AB6">
              <w:t>Date:</w:t>
            </w:r>
          </w:p>
        </w:tc>
        <w:tc>
          <w:tcPr>
            <w:tcW w:w="4987" w:type="dxa"/>
            <w:shd w:val="clear" w:color="auto" w:fill="auto"/>
          </w:tcPr>
          <w:p w14:paraId="4A296F44" w14:textId="58F693A4" w:rsidR="00520AB6" w:rsidRPr="00520AB6" w:rsidRDefault="00520AB6" w:rsidP="00520AB6">
            <w:pPr>
              <w:keepNext/>
              <w:ind w:firstLine="0"/>
            </w:pPr>
            <w:r w:rsidRPr="00520AB6">
              <w:t>ADD:</w:t>
            </w:r>
          </w:p>
        </w:tc>
      </w:tr>
      <w:tr w:rsidR="00520AB6" w:rsidRPr="00520AB6" w14:paraId="5CA3CA2C" w14:textId="77777777" w:rsidTr="00520AB6">
        <w:tc>
          <w:tcPr>
            <w:tcW w:w="1551" w:type="dxa"/>
            <w:shd w:val="clear" w:color="auto" w:fill="auto"/>
          </w:tcPr>
          <w:p w14:paraId="0182C325" w14:textId="068AD399" w:rsidR="00520AB6" w:rsidRPr="00520AB6" w:rsidRDefault="00520AB6" w:rsidP="00520AB6">
            <w:pPr>
              <w:keepNext/>
              <w:ind w:firstLine="0"/>
            </w:pPr>
            <w:r w:rsidRPr="00520AB6">
              <w:t>02/13/25</w:t>
            </w:r>
          </w:p>
        </w:tc>
        <w:tc>
          <w:tcPr>
            <w:tcW w:w="4987" w:type="dxa"/>
            <w:shd w:val="clear" w:color="auto" w:fill="auto"/>
          </w:tcPr>
          <w:p w14:paraId="108515D8" w14:textId="16E43FF8" w:rsidR="00520AB6" w:rsidRPr="00520AB6" w:rsidRDefault="00520AB6" w:rsidP="00520AB6">
            <w:pPr>
              <w:keepNext/>
              <w:ind w:firstLine="0"/>
            </w:pPr>
            <w:r w:rsidRPr="00520AB6">
              <w:t>WILLIAMS, SPANN-WILDER, NEESE, COBB-HUNTER, GARVIN, RANKIN, MITCHELL, T. MOORE, BRITTAIN, GUEST and GAGNON</w:t>
            </w:r>
          </w:p>
        </w:tc>
      </w:tr>
    </w:tbl>
    <w:p w14:paraId="69746E11" w14:textId="77777777" w:rsidR="00520AB6" w:rsidRDefault="00520AB6" w:rsidP="00520AB6"/>
    <w:p w14:paraId="60C08775" w14:textId="70C9C403" w:rsidR="00520AB6" w:rsidRDefault="00520AB6" w:rsidP="00520AB6">
      <w:pPr>
        <w:keepNext/>
        <w:jc w:val="center"/>
        <w:rPr>
          <w:b/>
        </w:rPr>
      </w:pPr>
      <w:r w:rsidRPr="00520AB6">
        <w:rPr>
          <w:b/>
        </w:rPr>
        <w:t>CO-SPONSOR(S) REMOVED</w:t>
      </w:r>
    </w:p>
    <w:tbl>
      <w:tblPr>
        <w:tblW w:w="0" w:type="auto"/>
        <w:tblLayout w:type="fixed"/>
        <w:tblLook w:val="0000" w:firstRow="0" w:lastRow="0" w:firstColumn="0" w:lastColumn="0" w:noHBand="0" w:noVBand="0"/>
      </w:tblPr>
      <w:tblGrid>
        <w:gridCol w:w="1551"/>
        <w:gridCol w:w="1341"/>
      </w:tblGrid>
      <w:tr w:rsidR="00520AB6" w:rsidRPr="00520AB6" w14:paraId="41B58144" w14:textId="77777777" w:rsidTr="00520AB6">
        <w:tc>
          <w:tcPr>
            <w:tcW w:w="1551" w:type="dxa"/>
            <w:shd w:val="clear" w:color="auto" w:fill="auto"/>
          </w:tcPr>
          <w:p w14:paraId="7F1D0408" w14:textId="4DC3BCE3" w:rsidR="00520AB6" w:rsidRPr="00520AB6" w:rsidRDefault="00520AB6" w:rsidP="00520AB6">
            <w:pPr>
              <w:keepNext/>
              <w:ind w:firstLine="0"/>
            </w:pPr>
            <w:r w:rsidRPr="00520AB6">
              <w:t>Bill Number:</w:t>
            </w:r>
          </w:p>
        </w:tc>
        <w:tc>
          <w:tcPr>
            <w:tcW w:w="1341" w:type="dxa"/>
            <w:shd w:val="clear" w:color="auto" w:fill="auto"/>
          </w:tcPr>
          <w:p w14:paraId="1730AEFB" w14:textId="69322A27" w:rsidR="00520AB6" w:rsidRPr="00520AB6" w:rsidRDefault="00520AB6" w:rsidP="00520AB6">
            <w:pPr>
              <w:keepNext/>
              <w:ind w:firstLine="0"/>
            </w:pPr>
            <w:r w:rsidRPr="00520AB6">
              <w:t>H. 3864</w:t>
            </w:r>
          </w:p>
        </w:tc>
      </w:tr>
      <w:tr w:rsidR="00520AB6" w:rsidRPr="00520AB6" w14:paraId="6BC15660" w14:textId="77777777" w:rsidTr="00520AB6">
        <w:tc>
          <w:tcPr>
            <w:tcW w:w="1551" w:type="dxa"/>
            <w:shd w:val="clear" w:color="auto" w:fill="auto"/>
          </w:tcPr>
          <w:p w14:paraId="6B2CDC60" w14:textId="44880444" w:rsidR="00520AB6" w:rsidRPr="00520AB6" w:rsidRDefault="00520AB6" w:rsidP="00520AB6">
            <w:pPr>
              <w:keepNext/>
              <w:ind w:firstLine="0"/>
            </w:pPr>
            <w:r w:rsidRPr="00520AB6">
              <w:t>Date:</w:t>
            </w:r>
          </w:p>
        </w:tc>
        <w:tc>
          <w:tcPr>
            <w:tcW w:w="1341" w:type="dxa"/>
            <w:shd w:val="clear" w:color="auto" w:fill="auto"/>
          </w:tcPr>
          <w:p w14:paraId="330F4470" w14:textId="31188656" w:rsidR="00520AB6" w:rsidRPr="00520AB6" w:rsidRDefault="00520AB6" w:rsidP="00520AB6">
            <w:pPr>
              <w:keepNext/>
              <w:ind w:firstLine="0"/>
            </w:pPr>
            <w:r w:rsidRPr="00520AB6">
              <w:t>REMOVE:</w:t>
            </w:r>
          </w:p>
        </w:tc>
      </w:tr>
      <w:tr w:rsidR="00520AB6" w:rsidRPr="00520AB6" w14:paraId="1B39C3E9" w14:textId="77777777" w:rsidTr="00520AB6">
        <w:tc>
          <w:tcPr>
            <w:tcW w:w="1551" w:type="dxa"/>
            <w:shd w:val="clear" w:color="auto" w:fill="auto"/>
          </w:tcPr>
          <w:p w14:paraId="731B8AF8" w14:textId="14E65EB9" w:rsidR="00520AB6" w:rsidRPr="00520AB6" w:rsidRDefault="00520AB6" w:rsidP="00520AB6">
            <w:pPr>
              <w:keepNext/>
              <w:ind w:firstLine="0"/>
            </w:pPr>
            <w:r w:rsidRPr="00520AB6">
              <w:t>02/13/25</w:t>
            </w:r>
          </w:p>
        </w:tc>
        <w:tc>
          <w:tcPr>
            <w:tcW w:w="1341" w:type="dxa"/>
            <w:shd w:val="clear" w:color="auto" w:fill="auto"/>
          </w:tcPr>
          <w:p w14:paraId="02AF5418" w14:textId="64CC8BA3" w:rsidR="00520AB6" w:rsidRPr="00520AB6" w:rsidRDefault="00520AB6" w:rsidP="00520AB6">
            <w:pPr>
              <w:keepNext/>
              <w:ind w:firstLine="0"/>
            </w:pPr>
            <w:r w:rsidRPr="00520AB6">
              <w:t>OREMUS</w:t>
            </w:r>
          </w:p>
        </w:tc>
      </w:tr>
    </w:tbl>
    <w:p w14:paraId="3247FCD1" w14:textId="77777777" w:rsidR="00520AB6" w:rsidRDefault="00520AB6" w:rsidP="00520AB6"/>
    <w:p w14:paraId="0B46297D" w14:textId="77777777" w:rsidR="00520AB6" w:rsidRDefault="00520AB6" w:rsidP="00520AB6"/>
    <w:p w14:paraId="5FC7206D" w14:textId="6078C40C" w:rsidR="00520AB6" w:rsidRDefault="00520AB6" w:rsidP="00520AB6">
      <w:pPr>
        <w:keepNext/>
        <w:jc w:val="center"/>
        <w:rPr>
          <w:b/>
        </w:rPr>
      </w:pPr>
      <w:r w:rsidRPr="00520AB6">
        <w:rPr>
          <w:b/>
        </w:rPr>
        <w:lastRenderedPageBreak/>
        <w:t>S. 282--ORDERED TO THIRD READING</w:t>
      </w:r>
    </w:p>
    <w:p w14:paraId="410C1721" w14:textId="66B5040A" w:rsidR="00520AB6" w:rsidRDefault="00520AB6" w:rsidP="00520AB6">
      <w:pPr>
        <w:keepNext/>
      </w:pPr>
      <w:r>
        <w:t>The following Bill was taken up:</w:t>
      </w:r>
    </w:p>
    <w:p w14:paraId="0E7583D1" w14:textId="77777777" w:rsidR="00520AB6" w:rsidRDefault="00520AB6" w:rsidP="00520AB6">
      <w:pPr>
        <w:keepNext/>
      </w:pPr>
      <w:bookmarkStart w:id="5" w:name="include_clip_start_101"/>
      <w:bookmarkEnd w:id="5"/>
    </w:p>
    <w:p w14:paraId="5AEA1790" w14:textId="77777777" w:rsidR="00520AB6" w:rsidRDefault="00520AB6" w:rsidP="00520AB6">
      <w:r>
        <w:t>S. 282 -- Senator Zell: A BILL TO PROVIDE THAT THE MEMBERS OF THE CLARENDON COUNTY AERONAUTICS COMMISSION SHALL BE APPOINTED BY THE GOVERNOR UPON THE RECOMMENDATION OF THE CLARENDON COUNTY LEGISLATIVE DELEGATION.</w:t>
      </w:r>
    </w:p>
    <w:p w14:paraId="58E0DB9D" w14:textId="4D4E9655" w:rsidR="00520AB6" w:rsidRDefault="00520AB6" w:rsidP="00520AB6">
      <w:bookmarkStart w:id="6" w:name="include_clip_end_101"/>
      <w:bookmarkEnd w:id="6"/>
    </w:p>
    <w:p w14:paraId="36A53917" w14:textId="77777777" w:rsidR="00520AB6" w:rsidRDefault="00520AB6" w:rsidP="00520AB6">
      <w:r>
        <w:t xml:space="preserve">The yeas and nays were taken resulting as follows: </w:t>
      </w:r>
    </w:p>
    <w:p w14:paraId="74A6612F" w14:textId="42BDE7DD" w:rsidR="00520AB6" w:rsidRDefault="00520AB6" w:rsidP="00520AB6">
      <w:pPr>
        <w:jc w:val="center"/>
      </w:pPr>
      <w:r>
        <w:t xml:space="preserve"> </w:t>
      </w:r>
      <w:bookmarkStart w:id="7" w:name="vote_start102"/>
      <w:bookmarkEnd w:id="7"/>
      <w:r>
        <w:t>Yeas 100; Nays 0</w:t>
      </w:r>
    </w:p>
    <w:p w14:paraId="43C3B712" w14:textId="77777777" w:rsidR="00520AB6" w:rsidRDefault="00520AB6" w:rsidP="00520AB6">
      <w:pPr>
        <w:jc w:val="center"/>
      </w:pPr>
    </w:p>
    <w:p w14:paraId="51BBB939"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5D7604BF" w14:textId="77777777" w:rsidTr="00520AB6">
        <w:tc>
          <w:tcPr>
            <w:tcW w:w="2179" w:type="dxa"/>
            <w:shd w:val="clear" w:color="auto" w:fill="auto"/>
          </w:tcPr>
          <w:p w14:paraId="518F958E" w14:textId="517F9B1F" w:rsidR="00520AB6" w:rsidRPr="00520AB6" w:rsidRDefault="00520AB6" w:rsidP="00520AB6">
            <w:pPr>
              <w:keepNext/>
              <w:ind w:firstLine="0"/>
            </w:pPr>
            <w:r>
              <w:t>Atkinson</w:t>
            </w:r>
          </w:p>
        </w:tc>
        <w:tc>
          <w:tcPr>
            <w:tcW w:w="2179" w:type="dxa"/>
            <w:shd w:val="clear" w:color="auto" w:fill="auto"/>
          </w:tcPr>
          <w:p w14:paraId="0C693C0F" w14:textId="276EC4F6" w:rsidR="00520AB6" w:rsidRPr="00520AB6" w:rsidRDefault="00520AB6" w:rsidP="00520AB6">
            <w:pPr>
              <w:keepNext/>
              <w:ind w:firstLine="0"/>
            </w:pPr>
            <w:r>
              <w:t>Bailey</w:t>
            </w:r>
          </w:p>
        </w:tc>
        <w:tc>
          <w:tcPr>
            <w:tcW w:w="2180" w:type="dxa"/>
            <w:shd w:val="clear" w:color="auto" w:fill="auto"/>
          </w:tcPr>
          <w:p w14:paraId="3C31CC43" w14:textId="5F86DCE5" w:rsidR="00520AB6" w:rsidRPr="00520AB6" w:rsidRDefault="00520AB6" w:rsidP="00520AB6">
            <w:pPr>
              <w:keepNext/>
              <w:ind w:firstLine="0"/>
            </w:pPr>
            <w:r>
              <w:t>Bannister</w:t>
            </w:r>
          </w:p>
        </w:tc>
      </w:tr>
      <w:tr w:rsidR="00520AB6" w:rsidRPr="00520AB6" w14:paraId="68D047C2" w14:textId="77777777" w:rsidTr="00520AB6">
        <w:tc>
          <w:tcPr>
            <w:tcW w:w="2179" w:type="dxa"/>
            <w:shd w:val="clear" w:color="auto" w:fill="auto"/>
          </w:tcPr>
          <w:p w14:paraId="13A10E7F" w14:textId="53D51AA0" w:rsidR="00520AB6" w:rsidRPr="00520AB6" w:rsidRDefault="00520AB6" w:rsidP="00520AB6">
            <w:pPr>
              <w:ind w:firstLine="0"/>
            </w:pPr>
            <w:r>
              <w:t>Bauer</w:t>
            </w:r>
          </w:p>
        </w:tc>
        <w:tc>
          <w:tcPr>
            <w:tcW w:w="2179" w:type="dxa"/>
            <w:shd w:val="clear" w:color="auto" w:fill="auto"/>
          </w:tcPr>
          <w:p w14:paraId="24B5E253" w14:textId="316B595F" w:rsidR="00520AB6" w:rsidRPr="00520AB6" w:rsidRDefault="00520AB6" w:rsidP="00520AB6">
            <w:pPr>
              <w:ind w:firstLine="0"/>
            </w:pPr>
            <w:r>
              <w:t>Bernstein</w:t>
            </w:r>
          </w:p>
        </w:tc>
        <w:tc>
          <w:tcPr>
            <w:tcW w:w="2180" w:type="dxa"/>
            <w:shd w:val="clear" w:color="auto" w:fill="auto"/>
          </w:tcPr>
          <w:p w14:paraId="70B848DD" w14:textId="7E5064E7" w:rsidR="00520AB6" w:rsidRPr="00520AB6" w:rsidRDefault="00520AB6" w:rsidP="00520AB6">
            <w:pPr>
              <w:ind w:firstLine="0"/>
            </w:pPr>
            <w:r>
              <w:t>Bowers</w:t>
            </w:r>
          </w:p>
        </w:tc>
      </w:tr>
      <w:tr w:rsidR="00520AB6" w:rsidRPr="00520AB6" w14:paraId="35887306" w14:textId="77777777" w:rsidTr="00520AB6">
        <w:tc>
          <w:tcPr>
            <w:tcW w:w="2179" w:type="dxa"/>
            <w:shd w:val="clear" w:color="auto" w:fill="auto"/>
          </w:tcPr>
          <w:p w14:paraId="195DD8E3" w14:textId="6D3BF87D" w:rsidR="00520AB6" w:rsidRPr="00520AB6" w:rsidRDefault="00520AB6" w:rsidP="00520AB6">
            <w:pPr>
              <w:ind w:firstLine="0"/>
            </w:pPr>
            <w:r>
              <w:t>Brewer</w:t>
            </w:r>
          </w:p>
        </w:tc>
        <w:tc>
          <w:tcPr>
            <w:tcW w:w="2179" w:type="dxa"/>
            <w:shd w:val="clear" w:color="auto" w:fill="auto"/>
          </w:tcPr>
          <w:p w14:paraId="40563629" w14:textId="30B8B5F1" w:rsidR="00520AB6" w:rsidRPr="00520AB6" w:rsidRDefault="00520AB6" w:rsidP="00520AB6">
            <w:pPr>
              <w:ind w:firstLine="0"/>
            </w:pPr>
            <w:r>
              <w:t>Brittain</w:t>
            </w:r>
          </w:p>
        </w:tc>
        <w:tc>
          <w:tcPr>
            <w:tcW w:w="2180" w:type="dxa"/>
            <w:shd w:val="clear" w:color="auto" w:fill="auto"/>
          </w:tcPr>
          <w:p w14:paraId="4668977D" w14:textId="3928B2FF" w:rsidR="00520AB6" w:rsidRPr="00520AB6" w:rsidRDefault="00520AB6" w:rsidP="00520AB6">
            <w:pPr>
              <w:ind w:firstLine="0"/>
            </w:pPr>
            <w:r>
              <w:t>Burns</w:t>
            </w:r>
          </w:p>
        </w:tc>
      </w:tr>
      <w:tr w:rsidR="00520AB6" w:rsidRPr="00520AB6" w14:paraId="5720D399" w14:textId="77777777" w:rsidTr="00520AB6">
        <w:tc>
          <w:tcPr>
            <w:tcW w:w="2179" w:type="dxa"/>
            <w:shd w:val="clear" w:color="auto" w:fill="auto"/>
          </w:tcPr>
          <w:p w14:paraId="4EB17423" w14:textId="6967AF4F" w:rsidR="00520AB6" w:rsidRPr="00520AB6" w:rsidRDefault="00520AB6" w:rsidP="00520AB6">
            <w:pPr>
              <w:ind w:firstLine="0"/>
            </w:pPr>
            <w:r>
              <w:t>Bustos</w:t>
            </w:r>
          </w:p>
        </w:tc>
        <w:tc>
          <w:tcPr>
            <w:tcW w:w="2179" w:type="dxa"/>
            <w:shd w:val="clear" w:color="auto" w:fill="auto"/>
          </w:tcPr>
          <w:p w14:paraId="08C13D15" w14:textId="49BD5F43" w:rsidR="00520AB6" w:rsidRPr="00520AB6" w:rsidRDefault="00520AB6" w:rsidP="00520AB6">
            <w:pPr>
              <w:ind w:firstLine="0"/>
            </w:pPr>
            <w:r>
              <w:t>Chapman</w:t>
            </w:r>
          </w:p>
        </w:tc>
        <w:tc>
          <w:tcPr>
            <w:tcW w:w="2180" w:type="dxa"/>
            <w:shd w:val="clear" w:color="auto" w:fill="auto"/>
          </w:tcPr>
          <w:p w14:paraId="78510459" w14:textId="00FC66F5" w:rsidR="00520AB6" w:rsidRPr="00520AB6" w:rsidRDefault="00520AB6" w:rsidP="00520AB6">
            <w:pPr>
              <w:ind w:firstLine="0"/>
            </w:pPr>
            <w:r>
              <w:t>Clyburn</w:t>
            </w:r>
          </w:p>
        </w:tc>
      </w:tr>
      <w:tr w:rsidR="00520AB6" w:rsidRPr="00520AB6" w14:paraId="033C9333" w14:textId="77777777" w:rsidTr="00520AB6">
        <w:tc>
          <w:tcPr>
            <w:tcW w:w="2179" w:type="dxa"/>
            <w:shd w:val="clear" w:color="auto" w:fill="auto"/>
          </w:tcPr>
          <w:p w14:paraId="21628BCC" w14:textId="6E0681C5" w:rsidR="00520AB6" w:rsidRPr="00520AB6" w:rsidRDefault="00520AB6" w:rsidP="00520AB6">
            <w:pPr>
              <w:ind w:firstLine="0"/>
            </w:pPr>
            <w:r>
              <w:t>Cobb-Hunter</w:t>
            </w:r>
          </w:p>
        </w:tc>
        <w:tc>
          <w:tcPr>
            <w:tcW w:w="2179" w:type="dxa"/>
            <w:shd w:val="clear" w:color="auto" w:fill="auto"/>
          </w:tcPr>
          <w:p w14:paraId="5C99C436" w14:textId="0AAD4853" w:rsidR="00520AB6" w:rsidRPr="00520AB6" w:rsidRDefault="00520AB6" w:rsidP="00520AB6">
            <w:pPr>
              <w:ind w:firstLine="0"/>
            </w:pPr>
            <w:r>
              <w:t>Collins</w:t>
            </w:r>
          </w:p>
        </w:tc>
        <w:tc>
          <w:tcPr>
            <w:tcW w:w="2180" w:type="dxa"/>
            <w:shd w:val="clear" w:color="auto" w:fill="auto"/>
          </w:tcPr>
          <w:p w14:paraId="120920D0" w14:textId="34BC4A6E" w:rsidR="00520AB6" w:rsidRPr="00520AB6" w:rsidRDefault="00520AB6" w:rsidP="00520AB6">
            <w:pPr>
              <w:ind w:firstLine="0"/>
            </w:pPr>
            <w:r>
              <w:t>B. L. Cox</w:t>
            </w:r>
          </w:p>
        </w:tc>
      </w:tr>
      <w:tr w:rsidR="00520AB6" w:rsidRPr="00520AB6" w14:paraId="6C89D26B" w14:textId="77777777" w:rsidTr="00520AB6">
        <w:tc>
          <w:tcPr>
            <w:tcW w:w="2179" w:type="dxa"/>
            <w:shd w:val="clear" w:color="auto" w:fill="auto"/>
          </w:tcPr>
          <w:p w14:paraId="45E7B184" w14:textId="3680333B" w:rsidR="00520AB6" w:rsidRPr="00520AB6" w:rsidRDefault="00520AB6" w:rsidP="00520AB6">
            <w:pPr>
              <w:ind w:firstLine="0"/>
            </w:pPr>
            <w:r>
              <w:t>Crawford</w:t>
            </w:r>
          </w:p>
        </w:tc>
        <w:tc>
          <w:tcPr>
            <w:tcW w:w="2179" w:type="dxa"/>
            <w:shd w:val="clear" w:color="auto" w:fill="auto"/>
          </w:tcPr>
          <w:p w14:paraId="6491F250" w14:textId="6F3A2D08" w:rsidR="00520AB6" w:rsidRPr="00520AB6" w:rsidRDefault="00520AB6" w:rsidP="00520AB6">
            <w:pPr>
              <w:ind w:firstLine="0"/>
            </w:pPr>
            <w:r>
              <w:t>Cromer</w:t>
            </w:r>
          </w:p>
        </w:tc>
        <w:tc>
          <w:tcPr>
            <w:tcW w:w="2180" w:type="dxa"/>
            <w:shd w:val="clear" w:color="auto" w:fill="auto"/>
          </w:tcPr>
          <w:p w14:paraId="4E09E458" w14:textId="25DE7A81" w:rsidR="00520AB6" w:rsidRPr="00520AB6" w:rsidRDefault="00520AB6" w:rsidP="00520AB6">
            <w:pPr>
              <w:ind w:firstLine="0"/>
            </w:pPr>
            <w:r>
              <w:t>Davis</w:t>
            </w:r>
          </w:p>
        </w:tc>
      </w:tr>
      <w:tr w:rsidR="00520AB6" w:rsidRPr="00520AB6" w14:paraId="2B908143" w14:textId="77777777" w:rsidTr="00520AB6">
        <w:tc>
          <w:tcPr>
            <w:tcW w:w="2179" w:type="dxa"/>
            <w:shd w:val="clear" w:color="auto" w:fill="auto"/>
          </w:tcPr>
          <w:p w14:paraId="7E5A3386" w14:textId="630E5E3C" w:rsidR="00520AB6" w:rsidRPr="00520AB6" w:rsidRDefault="00520AB6" w:rsidP="00520AB6">
            <w:pPr>
              <w:ind w:firstLine="0"/>
            </w:pPr>
            <w:r>
              <w:t>Dillard</w:t>
            </w:r>
          </w:p>
        </w:tc>
        <w:tc>
          <w:tcPr>
            <w:tcW w:w="2179" w:type="dxa"/>
            <w:shd w:val="clear" w:color="auto" w:fill="auto"/>
          </w:tcPr>
          <w:p w14:paraId="6577A82B" w14:textId="3942068E" w:rsidR="00520AB6" w:rsidRPr="00520AB6" w:rsidRDefault="00520AB6" w:rsidP="00520AB6">
            <w:pPr>
              <w:ind w:firstLine="0"/>
            </w:pPr>
            <w:r>
              <w:t>Duncan</w:t>
            </w:r>
          </w:p>
        </w:tc>
        <w:tc>
          <w:tcPr>
            <w:tcW w:w="2180" w:type="dxa"/>
            <w:shd w:val="clear" w:color="auto" w:fill="auto"/>
          </w:tcPr>
          <w:p w14:paraId="3A7B69A4" w14:textId="3502387F" w:rsidR="00520AB6" w:rsidRPr="00520AB6" w:rsidRDefault="00520AB6" w:rsidP="00520AB6">
            <w:pPr>
              <w:ind w:firstLine="0"/>
            </w:pPr>
            <w:r>
              <w:t>Edgerton</w:t>
            </w:r>
          </w:p>
        </w:tc>
      </w:tr>
      <w:tr w:rsidR="00520AB6" w:rsidRPr="00520AB6" w14:paraId="79443DA0" w14:textId="77777777" w:rsidTr="00520AB6">
        <w:tc>
          <w:tcPr>
            <w:tcW w:w="2179" w:type="dxa"/>
            <w:shd w:val="clear" w:color="auto" w:fill="auto"/>
          </w:tcPr>
          <w:p w14:paraId="61BBA228" w14:textId="313E41D8" w:rsidR="00520AB6" w:rsidRPr="00520AB6" w:rsidRDefault="00520AB6" w:rsidP="00520AB6">
            <w:pPr>
              <w:ind w:firstLine="0"/>
            </w:pPr>
            <w:r>
              <w:t>Erickson</w:t>
            </w:r>
          </w:p>
        </w:tc>
        <w:tc>
          <w:tcPr>
            <w:tcW w:w="2179" w:type="dxa"/>
            <w:shd w:val="clear" w:color="auto" w:fill="auto"/>
          </w:tcPr>
          <w:p w14:paraId="7648C8EC" w14:textId="3C70CFEA" w:rsidR="00520AB6" w:rsidRPr="00520AB6" w:rsidRDefault="00520AB6" w:rsidP="00520AB6">
            <w:pPr>
              <w:ind w:firstLine="0"/>
            </w:pPr>
            <w:r>
              <w:t>Forrest</w:t>
            </w:r>
          </w:p>
        </w:tc>
        <w:tc>
          <w:tcPr>
            <w:tcW w:w="2180" w:type="dxa"/>
            <w:shd w:val="clear" w:color="auto" w:fill="auto"/>
          </w:tcPr>
          <w:p w14:paraId="6150F141" w14:textId="4EE512AF" w:rsidR="00520AB6" w:rsidRPr="00520AB6" w:rsidRDefault="00520AB6" w:rsidP="00520AB6">
            <w:pPr>
              <w:ind w:firstLine="0"/>
            </w:pPr>
            <w:r>
              <w:t>Frank</w:t>
            </w:r>
          </w:p>
        </w:tc>
      </w:tr>
      <w:tr w:rsidR="00520AB6" w:rsidRPr="00520AB6" w14:paraId="43C83D2A" w14:textId="77777777" w:rsidTr="00520AB6">
        <w:tc>
          <w:tcPr>
            <w:tcW w:w="2179" w:type="dxa"/>
            <w:shd w:val="clear" w:color="auto" w:fill="auto"/>
          </w:tcPr>
          <w:p w14:paraId="49FD1C5C" w14:textId="450A92C6" w:rsidR="00520AB6" w:rsidRPr="00520AB6" w:rsidRDefault="00520AB6" w:rsidP="00520AB6">
            <w:pPr>
              <w:ind w:firstLine="0"/>
            </w:pPr>
            <w:r>
              <w:t>Gagnon</w:t>
            </w:r>
          </w:p>
        </w:tc>
        <w:tc>
          <w:tcPr>
            <w:tcW w:w="2179" w:type="dxa"/>
            <w:shd w:val="clear" w:color="auto" w:fill="auto"/>
          </w:tcPr>
          <w:p w14:paraId="0E35CB5E" w14:textId="41AD8F8B" w:rsidR="00520AB6" w:rsidRPr="00520AB6" w:rsidRDefault="00520AB6" w:rsidP="00520AB6">
            <w:pPr>
              <w:ind w:firstLine="0"/>
            </w:pPr>
            <w:r>
              <w:t>Garvin</w:t>
            </w:r>
          </w:p>
        </w:tc>
        <w:tc>
          <w:tcPr>
            <w:tcW w:w="2180" w:type="dxa"/>
            <w:shd w:val="clear" w:color="auto" w:fill="auto"/>
          </w:tcPr>
          <w:p w14:paraId="40C795BD" w14:textId="3A68AAA0" w:rsidR="00520AB6" w:rsidRPr="00520AB6" w:rsidRDefault="00520AB6" w:rsidP="00520AB6">
            <w:pPr>
              <w:ind w:firstLine="0"/>
            </w:pPr>
            <w:r>
              <w:t>Gatch</w:t>
            </w:r>
          </w:p>
        </w:tc>
      </w:tr>
      <w:tr w:rsidR="00520AB6" w:rsidRPr="00520AB6" w14:paraId="59158DA0" w14:textId="77777777" w:rsidTr="00520AB6">
        <w:tc>
          <w:tcPr>
            <w:tcW w:w="2179" w:type="dxa"/>
            <w:shd w:val="clear" w:color="auto" w:fill="auto"/>
          </w:tcPr>
          <w:p w14:paraId="73DF555D" w14:textId="5C66A1E0" w:rsidR="00520AB6" w:rsidRPr="00520AB6" w:rsidRDefault="00520AB6" w:rsidP="00520AB6">
            <w:pPr>
              <w:ind w:firstLine="0"/>
            </w:pPr>
            <w:r>
              <w:t>Gilliam</w:t>
            </w:r>
          </w:p>
        </w:tc>
        <w:tc>
          <w:tcPr>
            <w:tcW w:w="2179" w:type="dxa"/>
            <w:shd w:val="clear" w:color="auto" w:fill="auto"/>
          </w:tcPr>
          <w:p w14:paraId="59DABA35" w14:textId="685D01D6" w:rsidR="00520AB6" w:rsidRPr="00520AB6" w:rsidRDefault="00520AB6" w:rsidP="00520AB6">
            <w:pPr>
              <w:ind w:firstLine="0"/>
            </w:pPr>
            <w:r>
              <w:t>Gilliard</w:t>
            </w:r>
          </w:p>
        </w:tc>
        <w:tc>
          <w:tcPr>
            <w:tcW w:w="2180" w:type="dxa"/>
            <w:shd w:val="clear" w:color="auto" w:fill="auto"/>
          </w:tcPr>
          <w:p w14:paraId="372672F9" w14:textId="531C6B6C" w:rsidR="00520AB6" w:rsidRPr="00520AB6" w:rsidRDefault="00520AB6" w:rsidP="00520AB6">
            <w:pPr>
              <w:ind w:firstLine="0"/>
            </w:pPr>
            <w:r>
              <w:t>Gilreath</w:t>
            </w:r>
          </w:p>
        </w:tc>
      </w:tr>
      <w:tr w:rsidR="00520AB6" w:rsidRPr="00520AB6" w14:paraId="0B3214E9" w14:textId="77777777" w:rsidTr="00520AB6">
        <w:tc>
          <w:tcPr>
            <w:tcW w:w="2179" w:type="dxa"/>
            <w:shd w:val="clear" w:color="auto" w:fill="auto"/>
          </w:tcPr>
          <w:p w14:paraId="2AE724CB" w14:textId="0451F1AB" w:rsidR="00520AB6" w:rsidRPr="00520AB6" w:rsidRDefault="00520AB6" w:rsidP="00520AB6">
            <w:pPr>
              <w:ind w:firstLine="0"/>
            </w:pPr>
            <w:r>
              <w:t>Govan</w:t>
            </w:r>
          </w:p>
        </w:tc>
        <w:tc>
          <w:tcPr>
            <w:tcW w:w="2179" w:type="dxa"/>
            <w:shd w:val="clear" w:color="auto" w:fill="auto"/>
          </w:tcPr>
          <w:p w14:paraId="007B4848" w14:textId="56B0E205" w:rsidR="00520AB6" w:rsidRPr="00520AB6" w:rsidRDefault="00520AB6" w:rsidP="00520AB6">
            <w:pPr>
              <w:ind w:firstLine="0"/>
            </w:pPr>
            <w:r>
              <w:t>Grant</w:t>
            </w:r>
          </w:p>
        </w:tc>
        <w:tc>
          <w:tcPr>
            <w:tcW w:w="2180" w:type="dxa"/>
            <w:shd w:val="clear" w:color="auto" w:fill="auto"/>
          </w:tcPr>
          <w:p w14:paraId="14909F0B" w14:textId="5ADBBCCC" w:rsidR="00520AB6" w:rsidRPr="00520AB6" w:rsidRDefault="00520AB6" w:rsidP="00520AB6">
            <w:pPr>
              <w:ind w:firstLine="0"/>
            </w:pPr>
            <w:r>
              <w:t>Guest</w:t>
            </w:r>
          </w:p>
        </w:tc>
      </w:tr>
      <w:tr w:rsidR="00520AB6" w:rsidRPr="00520AB6" w14:paraId="2E1F5B61" w14:textId="77777777" w:rsidTr="00520AB6">
        <w:tc>
          <w:tcPr>
            <w:tcW w:w="2179" w:type="dxa"/>
            <w:shd w:val="clear" w:color="auto" w:fill="auto"/>
          </w:tcPr>
          <w:p w14:paraId="1B58D832" w14:textId="3AE6B5ED" w:rsidR="00520AB6" w:rsidRPr="00520AB6" w:rsidRDefault="00520AB6" w:rsidP="00520AB6">
            <w:pPr>
              <w:ind w:firstLine="0"/>
            </w:pPr>
            <w:r>
              <w:t>Guffey</w:t>
            </w:r>
          </w:p>
        </w:tc>
        <w:tc>
          <w:tcPr>
            <w:tcW w:w="2179" w:type="dxa"/>
            <w:shd w:val="clear" w:color="auto" w:fill="auto"/>
          </w:tcPr>
          <w:p w14:paraId="3A6AB212" w14:textId="3FDE1A71" w:rsidR="00520AB6" w:rsidRPr="00520AB6" w:rsidRDefault="00520AB6" w:rsidP="00520AB6">
            <w:pPr>
              <w:ind w:firstLine="0"/>
            </w:pPr>
            <w:r>
              <w:t>Haddon</w:t>
            </w:r>
          </w:p>
        </w:tc>
        <w:tc>
          <w:tcPr>
            <w:tcW w:w="2180" w:type="dxa"/>
            <w:shd w:val="clear" w:color="auto" w:fill="auto"/>
          </w:tcPr>
          <w:p w14:paraId="2A3E2BB4" w14:textId="46A9369E" w:rsidR="00520AB6" w:rsidRPr="00520AB6" w:rsidRDefault="00520AB6" w:rsidP="00520AB6">
            <w:pPr>
              <w:ind w:firstLine="0"/>
            </w:pPr>
            <w:r>
              <w:t>Hager</w:t>
            </w:r>
          </w:p>
        </w:tc>
      </w:tr>
      <w:tr w:rsidR="00520AB6" w:rsidRPr="00520AB6" w14:paraId="7635B652" w14:textId="77777777" w:rsidTr="00520AB6">
        <w:tc>
          <w:tcPr>
            <w:tcW w:w="2179" w:type="dxa"/>
            <w:shd w:val="clear" w:color="auto" w:fill="auto"/>
          </w:tcPr>
          <w:p w14:paraId="04015A8E" w14:textId="64A135DF" w:rsidR="00520AB6" w:rsidRPr="00520AB6" w:rsidRDefault="00520AB6" w:rsidP="00520AB6">
            <w:pPr>
              <w:ind w:firstLine="0"/>
            </w:pPr>
            <w:r>
              <w:t>Harris</w:t>
            </w:r>
          </w:p>
        </w:tc>
        <w:tc>
          <w:tcPr>
            <w:tcW w:w="2179" w:type="dxa"/>
            <w:shd w:val="clear" w:color="auto" w:fill="auto"/>
          </w:tcPr>
          <w:p w14:paraId="42FBA38C" w14:textId="179C8A20" w:rsidR="00520AB6" w:rsidRPr="00520AB6" w:rsidRDefault="00520AB6" w:rsidP="00520AB6">
            <w:pPr>
              <w:ind w:firstLine="0"/>
            </w:pPr>
            <w:r>
              <w:t>Hartnett</w:t>
            </w:r>
          </w:p>
        </w:tc>
        <w:tc>
          <w:tcPr>
            <w:tcW w:w="2180" w:type="dxa"/>
            <w:shd w:val="clear" w:color="auto" w:fill="auto"/>
          </w:tcPr>
          <w:p w14:paraId="4ABE00E9" w14:textId="6B6BA67E" w:rsidR="00520AB6" w:rsidRPr="00520AB6" w:rsidRDefault="00520AB6" w:rsidP="00520AB6">
            <w:pPr>
              <w:ind w:firstLine="0"/>
            </w:pPr>
            <w:r>
              <w:t>Hartz</w:t>
            </w:r>
          </w:p>
        </w:tc>
      </w:tr>
      <w:tr w:rsidR="00520AB6" w:rsidRPr="00520AB6" w14:paraId="3B4F0515" w14:textId="77777777" w:rsidTr="00520AB6">
        <w:tc>
          <w:tcPr>
            <w:tcW w:w="2179" w:type="dxa"/>
            <w:shd w:val="clear" w:color="auto" w:fill="auto"/>
          </w:tcPr>
          <w:p w14:paraId="05A0532A" w14:textId="1BDF2ACF" w:rsidR="00520AB6" w:rsidRPr="00520AB6" w:rsidRDefault="00520AB6" w:rsidP="00520AB6">
            <w:pPr>
              <w:ind w:firstLine="0"/>
            </w:pPr>
            <w:r>
              <w:t>Henderson-Myers</w:t>
            </w:r>
          </w:p>
        </w:tc>
        <w:tc>
          <w:tcPr>
            <w:tcW w:w="2179" w:type="dxa"/>
            <w:shd w:val="clear" w:color="auto" w:fill="auto"/>
          </w:tcPr>
          <w:p w14:paraId="72A330F8" w14:textId="5B7A0490" w:rsidR="00520AB6" w:rsidRPr="00520AB6" w:rsidRDefault="00520AB6" w:rsidP="00520AB6">
            <w:pPr>
              <w:ind w:firstLine="0"/>
            </w:pPr>
            <w:r>
              <w:t>Herbkersman</w:t>
            </w:r>
          </w:p>
        </w:tc>
        <w:tc>
          <w:tcPr>
            <w:tcW w:w="2180" w:type="dxa"/>
            <w:shd w:val="clear" w:color="auto" w:fill="auto"/>
          </w:tcPr>
          <w:p w14:paraId="799A9B91" w14:textId="730DFF72" w:rsidR="00520AB6" w:rsidRPr="00520AB6" w:rsidRDefault="00520AB6" w:rsidP="00520AB6">
            <w:pPr>
              <w:ind w:firstLine="0"/>
            </w:pPr>
            <w:r>
              <w:t>Hewitt</w:t>
            </w:r>
          </w:p>
        </w:tc>
      </w:tr>
      <w:tr w:rsidR="00520AB6" w:rsidRPr="00520AB6" w14:paraId="788B5F0C" w14:textId="77777777" w:rsidTr="00520AB6">
        <w:tc>
          <w:tcPr>
            <w:tcW w:w="2179" w:type="dxa"/>
            <w:shd w:val="clear" w:color="auto" w:fill="auto"/>
          </w:tcPr>
          <w:p w14:paraId="6182D6C3" w14:textId="7B0DB145" w:rsidR="00520AB6" w:rsidRPr="00520AB6" w:rsidRDefault="00520AB6" w:rsidP="00520AB6">
            <w:pPr>
              <w:ind w:firstLine="0"/>
            </w:pPr>
            <w:r>
              <w:t>Hiott</w:t>
            </w:r>
          </w:p>
        </w:tc>
        <w:tc>
          <w:tcPr>
            <w:tcW w:w="2179" w:type="dxa"/>
            <w:shd w:val="clear" w:color="auto" w:fill="auto"/>
          </w:tcPr>
          <w:p w14:paraId="7375D266" w14:textId="5756A3D1" w:rsidR="00520AB6" w:rsidRPr="00520AB6" w:rsidRDefault="00520AB6" w:rsidP="00520AB6">
            <w:pPr>
              <w:ind w:firstLine="0"/>
            </w:pPr>
            <w:r>
              <w:t>Hixon</w:t>
            </w:r>
          </w:p>
        </w:tc>
        <w:tc>
          <w:tcPr>
            <w:tcW w:w="2180" w:type="dxa"/>
            <w:shd w:val="clear" w:color="auto" w:fill="auto"/>
          </w:tcPr>
          <w:p w14:paraId="0A1591E9" w14:textId="31D77D97" w:rsidR="00520AB6" w:rsidRPr="00520AB6" w:rsidRDefault="00520AB6" w:rsidP="00520AB6">
            <w:pPr>
              <w:ind w:firstLine="0"/>
            </w:pPr>
            <w:r>
              <w:t>Holman</w:t>
            </w:r>
          </w:p>
        </w:tc>
      </w:tr>
      <w:tr w:rsidR="00520AB6" w:rsidRPr="00520AB6" w14:paraId="53C5E429" w14:textId="77777777" w:rsidTr="00520AB6">
        <w:tc>
          <w:tcPr>
            <w:tcW w:w="2179" w:type="dxa"/>
            <w:shd w:val="clear" w:color="auto" w:fill="auto"/>
          </w:tcPr>
          <w:p w14:paraId="15CA5389" w14:textId="32F9DC94" w:rsidR="00520AB6" w:rsidRPr="00520AB6" w:rsidRDefault="00520AB6" w:rsidP="00520AB6">
            <w:pPr>
              <w:ind w:firstLine="0"/>
            </w:pPr>
            <w:r>
              <w:t>Hosey</w:t>
            </w:r>
          </w:p>
        </w:tc>
        <w:tc>
          <w:tcPr>
            <w:tcW w:w="2179" w:type="dxa"/>
            <w:shd w:val="clear" w:color="auto" w:fill="auto"/>
          </w:tcPr>
          <w:p w14:paraId="0DF37222" w14:textId="368FE19F" w:rsidR="00520AB6" w:rsidRPr="00520AB6" w:rsidRDefault="00520AB6" w:rsidP="00520AB6">
            <w:pPr>
              <w:ind w:firstLine="0"/>
            </w:pPr>
            <w:r>
              <w:t>Huff</w:t>
            </w:r>
          </w:p>
        </w:tc>
        <w:tc>
          <w:tcPr>
            <w:tcW w:w="2180" w:type="dxa"/>
            <w:shd w:val="clear" w:color="auto" w:fill="auto"/>
          </w:tcPr>
          <w:p w14:paraId="4F6E4124" w14:textId="48CF7205" w:rsidR="00520AB6" w:rsidRPr="00520AB6" w:rsidRDefault="00520AB6" w:rsidP="00520AB6">
            <w:pPr>
              <w:ind w:firstLine="0"/>
            </w:pPr>
            <w:r>
              <w:t>J. L. Johnson</w:t>
            </w:r>
          </w:p>
        </w:tc>
      </w:tr>
      <w:tr w:rsidR="00520AB6" w:rsidRPr="00520AB6" w14:paraId="7454F124" w14:textId="77777777" w:rsidTr="00520AB6">
        <w:tc>
          <w:tcPr>
            <w:tcW w:w="2179" w:type="dxa"/>
            <w:shd w:val="clear" w:color="auto" w:fill="auto"/>
          </w:tcPr>
          <w:p w14:paraId="69CEC9D1" w14:textId="5955FAD0" w:rsidR="00520AB6" w:rsidRPr="00520AB6" w:rsidRDefault="00520AB6" w:rsidP="00520AB6">
            <w:pPr>
              <w:ind w:firstLine="0"/>
            </w:pPr>
            <w:r>
              <w:t>Jones</w:t>
            </w:r>
          </w:p>
        </w:tc>
        <w:tc>
          <w:tcPr>
            <w:tcW w:w="2179" w:type="dxa"/>
            <w:shd w:val="clear" w:color="auto" w:fill="auto"/>
          </w:tcPr>
          <w:p w14:paraId="3D21375C" w14:textId="5283E4F6" w:rsidR="00520AB6" w:rsidRPr="00520AB6" w:rsidRDefault="00520AB6" w:rsidP="00520AB6">
            <w:pPr>
              <w:ind w:firstLine="0"/>
            </w:pPr>
            <w:r>
              <w:t>Jordan</w:t>
            </w:r>
          </w:p>
        </w:tc>
        <w:tc>
          <w:tcPr>
            <w:tcW w:w="2180" w:type="dxa"/>
            <w:shd w:val="clear" w:color="auto" w:fill="auto"/>
          </w:tcPr>
          <w:p w14:paraId="3E55957F" w14:textId="28F3A4AF" w:rsidR="00520AB6" w:rsidRPr="00520AB6" w:rsidRDefault="00520AB6" w:rsidP="00520AB6">
            <w:pPr>
              <w:ind w:firstLine="0"/>
            </w:pPr>
            <w:r>
              <w:t>Kilmartin</w:t>
            </w:r>
          </w:p>
        </w:tc>
      </w:tr>
      <w:tr w:rsidR="00520AB6" w:rsidRPr="00520AB6" w14:paraId="70A8F8D9" w14:textId="77777777" w:rsidTr="00520AB6">
        <w:tc>
          <w:tcPr>
            <w:tcW w:w="2179" w:type="dxa"/>
            <w:shd w:val="clear" w:color="auto" w:fill="auto"/>
          </w:tcPr>
          <w:p w14:paraId="79B3E145" w14:textId="260195F5" w:rsidR="00520AB6" w:rsidRPr="00520AB6" w:rsidRDefault="00520AB6" w:rsidP="00520AB6">
            <w:pPr>
              <w:ind w:firstLine="0"/>
            </w:pPr>
            <w:r>
              <w:t>King</w:t>
            </w:r>
          </w:p>
        </w:tc>
        <w:tc>
          <w:tcPr>
            <w:tcW w:w="2179" w:type="dxa"/>
            <w:shd w:val="clear" w:color="auto" w:fill="auto"/>
          </w:tcPr>
          <w:p w14:paraId="04D60330" w14:textId="25E29D51" w:rsidR="00520AB6" w:rsidRPr="00520AB6" w:rsidRDefault="00520AB6" w:rsidP="00520AB6">
            <w:pPr>
              <w:ind w:firstLine="0"/>
            </w:pPr>
            <w:r>
              <w:t>Kirby</w:t>
            </w:r>
          </w:p>
        </w:tc>
        <w:tc>
          <w:tcPr>
            <w:tcW w:w="2180" w:type="dxa"/>
            <w:shd w:val="clear" w:color="auto" w:fill="auto"/>
          </w:tcPr>
          <w:p w14:paraId="21450A4D" w14:textId="01B9E094" w:rsidR="00520AB6" w:rsidRPr="00520AB6" w:rsidRDefault="00520AB6" w:rsidP="00520AB6">
            <w:pPr>
              <w:ind w:firstLine="0"/>
            </w:pPr>
            <w:r>
              <w:t>Landing</w:t>
            </w:r>
          </w:p>
        </w:tc>
      </w:tr>
      <w:tr w:rsidR="00520AB6" w:rsidRPr="00520AB6" w14:paraId="313D9C91" w14:textId="77777777" w:rsidTr="00520AB6">
        <w:tc>
          <w:tcPr>
            <w:tcW w:w="2179" w:type="dxa"/>
            <w:shd w:val="clear" w:color="auto" w:fill="auto"/>
          </w:tcPr>
          <w:p w14:paraId="1D5F849C" w14:textId="52E9516D" w:rsidR="00520AB6" w:rsidRPr="00520AB6" w:rsidRDefault="00520AB6" w:rsidP="00520AB6">
            <w:pPr>
              <w:ind w:firstLine="0"/>
            </w:pPr>
            <w:r>
              <w:t>Lawson</w:t>
            </w:r>
          </w:p>
        </w:tc>
        <w:tc>
          <w:tcPr>
            <w:tcW w:w="2179" w:type="dxa"/>
            <w:shd w:val="clear" w:color="auto" w:fill="auto"/>
          </w:tcPr>
          <w:p w14:paraId="746F1E2C" w14:textId="5BE59D43" w:rsidR="00520AB6" w:rsidRPr="00520AB6" w:rsidRDefault="00520AB6" w:rsidP="00520AB6">
            <w:pPr>
              <w:ind w:firstLine="0"/>
            </w:pPr>
            <w:r>
              <w:t>Ligon</w:t>
            </w:r>
          </w:p>
        </w:tc>
        <w:tc>
          <w:tcPr>
            <w:tcW w:w="2180" w:type="dxa"/>
            <w:shd w:val="clear" w:color="auto" w:fill="auto"/>
          </w:tcPr>
          <w:p w14:paraId="65E58574" w14:textId="12CEFBF1" w:rsidR="00520AB6" w:rsidRPr="00520AB6" w:rsidRDefault="00520AB6" w:rsidP="00520AB6">
            <w:pPr>
              <w:ind w:firstLine="0"/>
            </w:pPr>
            <w:r>
              <w:t>Long</w:t>
            </w:r>
          </w:p>
        </w:tc>
      </w:tr>
      <w:tr w:rsidR="00520AB6" w:rsidRPr="00520AB6" w14:paraId="1EDC615F" w14:textId="77777777" w:rsidTr="00520AB6">
        <w:tc>
          <w:tcPr>
            <w:tcW w:w="2179" w:type="dxa"/>
            <w:shd w:val="clear" w:color="auto" w:fill="auto"/>
          </w:tcPr>
          <w:p w14:paraId="23AC2FF5" w14:textId="29A415E8" w:rsidR="00520AB6" w:rsidRPr="00520AB6" w:rsidRDefault="00520AB6" w:rsidP="00520AB6">
            <w:pPr>
              <w:ind w:firstLine="0"/>
            </w:pPr>
            <w:r>
              <w:t>Lowe</w:t>
            </w:r>
          </w:p>
        </w:tc>
        <w:tc>
          <w:tcPr>
            <w:tcW w:w="2179" w:type="dxa"/>
            <w:shd w:val="clear" w:color="auto" w:fill="auto"/>
          </w:tcPr>
          <w:p w14:paraId="1FB89635" w14:textId="16E93874" w:rsidR="00520AB6" w:rsidRPr="00520AB6" w:rsidRDefault="00520AB6" w:rsidP="00520AB6">
            <w:pPr>
              <w:ind w:firstLine="0"/>
            </w:pPr>
            <w:r>
              <w:t>Luck</w:t>
            </w:r>
          </w:p>
        </w:tc>
        <w:tc>
          <w:tcPr>
            <w:tcW w:w="2180" w:type="dxa"/>
            <w:shd w:val="clear" w:color="auto" w:fill="auto"/>
          </w:tcPr>
          <w:p w14:paraId="07673EAF" w14:textId="0C278572" w:rsidR="00520AB6" w:rsidRPr="00520AB6" w:rsidRDefault="00520AB6" w:rsidP="00520AB6">
            <w:pPr>
              <w:ind w:firstLine="0"/>
            </w:pPr>
            <w:r>
              <w:t>Martin</w:t>
            </w:r>
          </w:p>
        </w:tc>
      </w:tr>
      <w:tr w:rsidR="00520AB6" w:rsidRPr="00520AB6" w14:paraId="0871EC3B" w14:textId="77777777" w:rsidTr="00520AB6">
        <w:tc>
          <w:tcPr>
            <w:tcW w:w="2179" w:type="dxa"/>
            <w:shd w:val="clear" w:color="auto" w:fill="auto"/>
          </w:tcPr>
          <w:p w14:paraId="079029EB" w14:textId="63372EF1" w:rsidR="00520AB6" w:rsidRPr="00520AB6" w:rsidRDefault="00520AB6" w:rsidP="00520AB6">
            <w:pPr>
              <w:ind w:firstLine="0"/>
            </w:pPr>
            <w:r>
              <w:t>May</w:t>
            </w:r>
          </w:p>
        </w:tc>
        <w:tc>
          <w:tcPr>
            <w:tcW w:w="2179" w:type="dxa"/>
            <w:shd w:val="clear" w:color="auto" w:fill="auto"/>
          </w:tcPr>
          <w:p w14:paraId="40A4DCE2" w14:textId="5710CD29" w:rsidR="00520AB6" w:rsidRPr="00520AB6" w:rsidRDefault="00520AB6" w:rsidP="00520AB6">
            <w:pPr>
              <w:ind w:firstLine="0"/>
            </w:pPr>
            <w:r>
              <w:t>McCabe</w:t>
            </w:r>
          </w:p>
        </w:tc>
        <w:tc>
          <w:tcPr>
            <w:tcW w:w="2180" w:type="dxa"/>
            <w:shd w:val="clear" w:color="auto" w:fill="auto"/>
          </w:tcPr>
          <w:p w14:paraId="0FBAB301" w14:textId="3A9B702B" w:rsidR="00520AB6" w:rsidRPr="00520AB6" w:rsidRDefault="00520AB6" w:rsidP="00520AB6">
            <w:pPr>
              <w:ind w:firstLine="0"/>
            </w:pPr>
            <w:r>
              <w:t>McDaniel</w:t>
            </w:r>
          </w:p>
        </w:tc>
      </w:tr>
      <w:tr w:rsidR="00520AB6" w:rsidRPr="00520AB6" w14:paraId="74A33F4F" w14:textId="77777777" w:rsidTr="00520AB6">
        <w:tc>
          <w:tcPr>
            <w:tcW w:w="2179" w:type="dxa"/>
            <w:shd w:val="clear" w:color="auto" w:fill="auto"/>
          </w:tcPr>
          <w:p w14:paraId="1580561F" w14:textId="782AE607" w:rsidR="00520AB6" w:rsidRPr="00520AB6" w:rsidRDefault="00520AB6" w:rsidP="00520AB6">
            <w:pPr>
              <w:ind w:firstLine="0"/>
            </w:pPr>
            <w:r>
              <w:t>McGinnis</w:t>
            </w:r>
          </w:p>
        </w:tc>
        <w:tc>
          <w:tcPr>
            <w:tcW w:w="2179" w:type="dxa"/>
            <w:shd w:val="clear" w:color="auto" w:fill="auto"/>
          </w:tcPr>
          <w:p w14:paraId="7774B00F" w14:textId="20C79487" w:rsidR="00520AB6" w:rsidRPr="00520AB6" w:rsidRDefault="00520AB6" w:rsidP="00520AB6">
            <w:pPr>
              <w:ind w:firstLine="0"/>
            </w:pPr>
            <w:r>
              <w:t>Mitchell</w:t>
            </w:r>
          </w:p>
        </w:tc>
        <w:tc>
          <w:tcPr>
            <w:tcW w:w="2180" w:type="dxa"/>
            <w:shd w:val="clear" w:color="auto" w:fill="auto"/>
          </w:tcPr>
          <w:p w14:paraId="5293369E" w14:textId="2399CDCB" w:rsidR="00520AB6" w:rsidRPr="00520AB6" w:rsidRDefault="00520AB6" w:rsidP="00520AB6">
            <w:pPr>
              <w:ind w:firstLine="0"/>
            </w:pPr>
            <w:r>
              <w:t>Montgomery</w:t>
            </w:r>
          </w:p>
        </w:tc>
      </w:tr>
      <w:tr w:rsidR="00520AB6" w:rsidRPr="00520AB6" w14:paraId="5AD2D8B0" w14:textId="77777777" w:rsidTr="00520AB6">
        <w:tc>
          <w:tcPr>
            <w:tcW w:w="2179" w:type="dxa"/>
            <w:shd w:val="clear" w:color="auto" w:fill="auto"/>
          </w:tcPr>
          <w:p w14:paraId="35C0B9D4" w14:textId="5E78BAE9" w:rsidR="00520AB6" w:rsidRPr="00520AB6" w:rsidRDefault="00520AB6" w:rsidP="00520AB6">
            <w:pPr>
              <w:ind w:firstLine="0"/>
            </w:pPr>
            <w:r>
              <w:t>T. Moore</w:t>
            </w:r>
          </w:p>
        </w:tc>
        <w:tc>
          <w:tcPr>
            <w:tcW w:w="2179" w:type="dxa"/>
            <w:shd w:val="clear" w:color="auto" w:fill="auto"/>
          </w:tcPr>
          <w:p w14:paraId="3DA5C4DF" w14:textId="58A77880" w:rsidR="00520AB6" w:rsidRPr="00520AB6" w:rsidRDefault="00520AB6" w:rsidP="00520AB6">
            <w:pPr>
              <w:ind w:firstLine="0"/>
            </w:pPr>
            <w:r>
              <w:t>Morgan</w:t>
            </w:r>
          </w:p>
        </w:tc>
        <w:tc>
          <w:tcPr>
            <w:tcW w:w="2180" w:type="dxa"/>
            <w:shd w:val="clear" w:color="auto" w:fill="auto"/>
          </w:tcPr>
          <w:p w14:paraId="1B7E6419" w14:textId="2BC6AA02" w:rsidR="00520AB6" w:rsidRPr="00520AB6" w:rsidRDefault="00520AB6" w:rsidP="00520AB6">
            <w:pPr>
              <w:ind w:firstLine="0"/>
            </w:pPr>
            <w:r>
              <w:t>Moss</w:t>
            </w:r>
          </w:p>
        </w:tc>
      </w:tr>
      <w:tr w:rsidR="00520AB6" w:rsidRPr="00520AB6" w14:paraId="59B789E4" w14:textId="77777777" w:rsidTr="00520AB6">
        <w:tc>
          <w:tcPr>
            <w:tcW w:w="2179" w:type="dxa"/>
            <w:shd w:val="clear" w:color="auto" w:fill="auto"/>
          </w:tcPr>
          <w:p w14:paraId="65CFCE52" w14:textId="7F74CA97" w:rsidR="00520AB6" w:rsidRPr="00520AB6" w:rsidRDefault="00520AB6" w:rsidP="00520AB6">
            <w:pPr>
              <w:ind w:firstLine="0"/>
            </w:pPr>
            <w:r>
              <w:t>Murphy</w:t>
            </w:r>
          </w:p>
        </w:tc>
        <w:tc>
          <w:tcPr>
            <w:tcW w:w="2179" w:type="dxa"/>
            <w:shd w:val="clear" w:color="auto" w:fill="auto"/>
          </w:tcPr>
          <w:p w14:paraId="702B1FB0" w14:textId="3E8D0814" w:rsidR="00520AB6" w:rsidRPr="00520AB6" w:rsidRDefault="00520AB6" w:rsidP="00520AB6">
            <w:pPr>
              <w:ind w:firstLine="0"/>
            </w:pPr>
            <w:r>
              <w:t>Neese</w:t>
            </w:r>
          </w:p>
        </w:tc>
        <w:tc>
          <w:tcPr>
            <w:tcW w:w="2180" w:type="dxa"/>
            <w:shd w:val="clear" w:color="auto" w:fill="auto"/>
          </w:tcPr>
          <w:p w14:paraId="416BA576" w14:textId="437BBF9B" w:rsidR="00520AB6" w:rsidRPr="00520AB6" w:rsidRDefault="00520AB6" w:rsidP="00520AB6">
            <w:pPr>
              <w:ind w:firstLine="0"/>
            </w:pPr>
            <w:r>
              <w:t>B. Newton</w:t>
            </w:r>
          </w:p>
        </w:tc>
      </w:tr>
      <w:tr w:rsidR="00520AB6" w:rsidRPr="00520AB6" w14:paraId="51EF160A" w14:textId="77777777" w:rsidTr="00520AB6">
        <w:tc>
          <w:tcPr>
            <w:tcW w:w="2179" w:type="dxa"/>
            <w:shd w:val="clear" w:color="auto" w:fill="auto"/>
          </w:tcPr>
          <w:p w14:paraId="7131CA7D" w14:textId="7D727D10" w:rsidR="00520AB6" w:rsidRPr="00520AB6" w:rsidRDefault="00520AB6" w:rsidP="00520AB6">
            <w:pPr>
              <w:ind w:firstLine="0"/>
            </w:pPr>
            <w:r>
              <w:t>W. Newton</w:t>
            </w:r>
          </w:p>
        </w:tc>
        <w:tc>
          <w:tcPr>
            <w:tcW w:w="2179" w:type="dxa"/>
            <w:shd w:val="clear" w:color="auto" w:fill="auto"/>
          </w:tcPr>
          <w:p w14:paraId="1E32155F" w14:textId="2C34D443" w:rsidR="00520AB6" w:rsidRPr="00520AB6" w:rsidRDefault="00520AB6" w:rsidP="00520AB6">
            <w:pPr>
              <w:ind w:firstLine="0"/>
            </w:pPr>
            <w:r>
              <w:t>Oremus</w:t>
            </w:r>
          </w:p>
        </w:tc>
        <w:tc>
          <w:tcPr>
            <w:tcW w:w="2180" w:type="dxa"/>
            <w:shd w:val="clear" w:color="auto" w:fill="auto"/>
          </w:tcPr>
          <w:p w14:paraId="026AB003" w14:textId="01BFD527" w:rsidR="00520AB6" w:rsidRPr="00520AB6" w:rsidRDefault="00520AB6" w:rsidP="00520AB6">
            <w:pPr>
              <w:ind w:firstLine="0"/>
            </w:pPr>
            <w:r>
              <w:t>Pace</w:t>
            </w:r>
          </w:p>
        </w:tc>
      </w:tr>
      <w:tr w:rsidR="00520AB6" w:rsidRPr="00520AB6" w14:paraId="79452AED" w14:textId="77777777" w:rsidTr="00520AB6">
        <w:tc>
          <w:tcPr>
            <w:tcW w:w="2179" w:type="dxa"/>
            <w:shd w:val="clear" w:color="auto" w:fill="auto"/>
          </w:tcPr>
          <w:p w14:paraId="5C2D6B41" w14:textId="3760DF3B" w:rsidR="00520AB6" w:rsidRPr="00520AB6" w:rsidRDefault="00520AB6" w:rsidP="00520AB6">
            <w:pPr>
              <w:ind w:firstLine="0"/>
            </w:pPr>
            <w:r>
              <w:t>Pedalino</w:t>
            </w:r>
          </w:p>
        </w:tc>
        <w:tc>
          <w:tcPr>
            <w:tcW w:w="2179" w:type="dxa"/>
            <w:shd w:val="clear" w:color="auto" w:fill="auto"/>
          </w:tcPr>
          <w:p w14:paraId="5578837D" w14:textId="1A60BEC4" w:rsidR="00520AB6" w:rsidRPr="00520AB6" w:rsidRDefault="00520AB6" w:rsidP="00520AB6">
            <w:pPr>
              <w:ind w:firstLine="0"/>
            </w:pPr>
            <w:r>
              <w:t>Pope</w:t>
            </w:r>
          </w:p>
        </w:tc>
        <w:tc>
          <w:tcPr>
            <w:tcW w:w="2180" w:type="dxa"/>
            <w:shd w:val="clear" w:color="auto" w:fill="auto"/>
          </w:tcPr>
          <w:p w14:paraId="0B593B50" w14:textId="0C833801" w:rsidR="00520AB6" w:rsidRPr="00520AB6" w:rsidRDefault="00520AB6" w:rsidP="00520AB6">
            <w:pPr>
              <w:ind w:firstLine="0"/>
            </w:pPr>
            <w:r>
              <w:t>Rankin</w:t>
            </w:r>
          </w:p>
        </w:tc>
      </w:tr>
      <w:tr w:rsidR="00520AB6" w:rsidRPr="00520AB6" w14:paraId="63C32819" w14:textId="77777777" w:rsidTr="00520AB6">
        <w:tc>
          <w:tcPr>
            <w:tcW w:w="2179" w:type="dxa"/>
            <w:shd w:val="clear" w:color="auto" w:fill="auto"/>
          </w:tcPr>
          <w:p w14:paraId="6D8CAF25" w14:textId="210826D4" w:rsidR="00520AB6" w:rsidRPr="00520AB6" w:rsidRDefault="00520AB6" w:rsidP="00520AB6">
            <w:pPr>
              <w:ind w:firstLine="0"/>
            </w:pPr>
            <w:r>
              <w:t>Rivers</w:t>
            </w:r>
          </w:p>
        </w:tc>
        <w:tc>
          <w:tcPr>
            <w:tcW w:w="2179" w:type="dxa"/>
            <w:shd w:val="clear" w:color="auto" w:fill="auto"/>
          </w:tcPr>
          <w:p w14:paraId="492811C1" w14:textId="50C649CA" w:rsidR="00520AB6" w:rsidRPr="00520AB6" w:rsidRDefault="00520AB6" w:rsidP="00520AB6">
            <w:pPr>
              <w:ind w:firstLine="0"/>
            </w:pPr>
            <w:r>
              <w:t>Robbins</w:t>
            </w:r>
          </w:p>
        </w:tc>
        <w:tc>
          <w:tcPr>
            <w:tcW w:w="2180" w:type="dxa"/>
            <w:shd w:val="clear" w:color="auto" w:fill="auto"/>
          </w:tcPr>
          <w:p w14:paraId="213E07EF" w14:textId="62099BC1" w:rsidR="00520AB6" w:rsidRPr="00520AB6" w:rsidRDefault="00520AB6" w:rsidP="00520AB6">
            <w:pPr>
              <w:ind w:firstLine="0"/>
            </w:pPr>
            <w:r>
              <w:t>Rose</w:t>
            </w:r>
          </w:p>
        </w:tc>
      </w:tr>
      <w:tr w:rsidR="00520AB6" w:rsidRPr="00520AB6" w14:paraId="67D23EB2" w14:textId="77777777" w:rsidTr="00520AB6">
        <w:tc>
          <w:tcPr>
            <w:tcW w:w="2179" w:type="dxa"/>
            <w:shd w:val="clear" w:color="auto" w:fill="auto"/>
          </w:tcPr>
          <w:p w14:paraId="50E643D6" w14:textId="25A91EFF" w:rsidR="00520AB6" w:rsidRPr="00520AB6" w:rsidRDefault="00520AB6" w:rsidP="00520AB6">
            <w:pPr>
              <w:ind w:firstLine="0"/>
            </w:pPr>
            <w:r>
              <w:t>Sanders</w:t>
            </w:r>
          </w:p>
        </w:tc>
        <w:tc>
          <w:tcPr>
            <w:tcW w:w="2179" w:type="dxa"/>
            <w:shd w:val="clear" w:color="auto" w:fill="auto"/>
          </w:tcPr>
          <w:p w14:paraId="2CC55324" w14:textId="6416D4FB" w:rsidR="00520AB6" w:rsidRPr="00520AB6" w:rsidRDefault="00520AB6" w:rsidP="00520AB6">
            <w:pPr>
              <w:ind w:firstLine="0"/>
            </w:pPr>
            <w:r>
              <w:t>Schuessler</w:t>
            </w:r>
          </w:p>
        </w:tc>
        <w:tc>
          <w:tcPr>
            <w:tcW w:w="2180" w:type="dxa"/>
            <w:shd w:val="clear" w:color="auto" w:fill="auto"/>
          </w:tcPr>
          <w:p w14:paraId="29136339" w14:textId="5AF591CD" w:rsidR="00520AB6" w:rsidRPr="00520AB6" w:rsidRDefault="00520AB6" w:rsidP="00520AB6">
            <w:pPr>
              <w:ind w:firstLine="0"/>
            </w:pPr>
            <w:r>
              <w:t>Sessions</w:t>
            </w:r>
          </w:p>
        </w:tc>
      </w:tr>
      <w:tr w:rsidR="00520AB6" w:rsidRPr="00520AB6" w14:paraId="65827AEE" w14:textId="77777777" w:rsidTr="00520AB6">
        <w:tc>
          <w:tcPr>
            <w:tcW w:w="2179" w:type="dxa"/>
            <w:shd w:val="clear" w:color="auto" w:fill="auto"/>
          </w:tcPr>
          <w:p w14:paraId="07BC2D53" w14:textId="19E73F8A" w:rsidR="00520AB6" w:rsidRPr="00520AB6" w:rsidRDefault="00520AB6" w:rsidP="00520AB6">
            <w:pPr>
              <w:ind w:firstLine="0"/>
            </w:pPr>
            <w:r>
              <w:lastRenderedPageBreak/>
              <w:t>G. M. Smith</w:t>
            </w:r>
          </w:p>
        </w:tc>
        <w:tc>
          <w:tcPr>
            <w:tcW w:w="2179" w:type="dxa"/>
            <w:shd w:val="clear" w:color="auto" w:fill="auto"/>
          </w:tcPr>
          <w:p w14:paraId="592389E4" w14:textId="577D5158" w:rsidR="00520AB6" w:rsidRPr="00520AB6" w:rsidRDefault="00520AB6" w:rsidP="00520AB6">
            <w:pPr>
              <w:ind w:firstLine="0"/>
            </w:pPr>
            <w:r>
              <w:t>M. M. Smith</w:t>
            </w:r>
          </w:p>
        </w:tc>
        <w:tc>
          <w:tcPr>
            <w:tcW w:w="2180" w:type="dxa"/>
            <w:shd w:val="clear" w:color="auto" w:fill="auto"/>
          </w:tcPr>
          <w:p w14:paraId="436DC745" w14:textId="7DA6905B" w:rsidR="00520AB6" w:rsidRPr="00520AB6" w:rsidRDefault="00520AB6" w:rsidP="00520AB6">
            <w:pPr>
              <w:ind w:firstLine="0"/>
            </w:pPr>
            <w:r>
              <w:t>Spann-Wilder</w:t>
            </w:r>
          </w:p>
        </w:tc>
      </w:tr>
      <w:tr w:rsidR="00520AB6" w:rsidRPr="00520AB6" w14:paraId="5A8ADF4E" w14:textId="77777777" w:rsidTr="00520AB6">
        <w:tc>
          <w:tcPr>
            <w:tcW w:w="2179" w:type="dxa"/>
            <w:shd w:val="clear" w:color="auto" w:fill="auto"/>
          </w:tcPr>
          <w:p w14:paraId="59B2E6A2" w14:textId="79FCE8C5" w:rsidR="00520AB6" w:rsidRPr="00520AB6" w:rsidRDefault="00520AB6" w:rsidP="00520AB6">
            <w:pPr>
              <w:ind w:firstLine="0"/>
            </w:pPr>
            <w:r>
              <w:t>Stavrinakis</w:t>
            </w:r>
          </w:p>
        </w:tc>
        <w:tc>
          <w:tcPr>
            <w:tcW w:w="2179" w:type="dxa"/>
            <w:shd w:val="clear" w:color="auto" w:fill="auto"/>
          </w:tcPr>
          <w:p w14:paraId="3F46BD74" w14:textId="767AB530" w:rsidR="00520AB6" w:rsidRPr="00520AB6" w:rsidRDefault="00520AB6" w:rsidP="00520AB6">
            <w:pPr>
              <w:ind w:firstLine="0"/>
            </w:pPr>
            <w:r>
              <w:t>Taylor</w:t>
            </w:r>
          </w:p>
        </w:tc>
        <w:tc>
          <w:tcPr>
            <w:tcW w:w="2180" w:type="dxa"/>
            <w:shd w:val="clear" w:color="auto" w:fill="auto"/>
          </w:tcPr>
          <w:p w14:paraId="17DED480" w14:textId="5C85FABB" w:rsidR="00520AB6" w:rsidRPr="00520AB6" w:rsidRDefault="00520AB6" w:rsidP="00520AB6">
            <w:pPr>
              <w:ind w:firstLine="0"/>
            </w:pPr>
            <w:r>
              <w:t>Teeple</w:t>
            </w:r>
          </w:p>
        </w:tc>
      </w:tr>
      <w:tr w:rsidR="00520AB6" w:rsidRPr="00520AB6" w14:paraId="4C96C5F5" w14:textId="77777777" w:rsidTr="00520AB6">
        <w:tc>
          <w:tcPr>
            <w:tcW w:w="2179" w:type="dxa"/>
            <w:shd w:val="clear" w:color="auto" w:fill="auto"/>
          </w:tcPr>
          <w:p w14:paraId="1CA5A501" w14:textId="1AF0C15C" w:rsidR="00520AB6" w:rsidRPr="00520AB6" w:rsidRDefault="00520AB6" w:rsidP="00520AB6">
            <w:pPr>
              <w:ind w:firstLine="0"/>
            </w:pPr>
            <w:r>
              <w:t>Terribile</w:t>
            </w:r>
          </w:p>
        </w:tc>
        <w:tc>
          <w:tcPr>
            <w:tcW w:w="2179" w:type="dxa"/>
            <w:shd w:val="clear" w:color="auto" w:fill="auto"/>
          </w:tcPr>
          <w:p w14:paraId="19B7DFE6" w14:textId="2136AFB4" w:rsidR="00520AB6" w:rsidRPr="00520AB6" w:rsidRDefault="00520AB6" w:rsidP="00520AB6">
            <w:pPr>
              <w:ind w:firstLine="0"/>
            </w:pPr>
            <w:r>
              <w:t>Vaughan</w:t>
            </w:r>
          </w:p>
        </w:tc>
        <w:tc>
          <w:tcPr>
            <w:tcW w:w="2180" w:type="dxa"/>
            <w:shd w:val="clear" w:color="auto" w:fill="auto"/>
          </w:tcPr>
          <w:p w14:paraId="3E152770" w14:textId="49FF5898" w:rsidR="00520AB6" w:rsidRPr="00520AB6" w:rsidRDefault="00520AB6" w:rsidP="00520AB6">
            <w:pPr>
              <w:ind w:firstLine="0"/>
            </w:pPr>
            <w:r>
              <w:t>Weeks</w:t>
            </w:r>
          </w:p>
        </w:tc>
      </w:tr>
      <w:tr w:rsidR="00520AB6" w:rsidRPr="00520AB6" w14:paraId="530E72A5" w14:textId="77777777" w:rsidTr="00520AB6">
        <w:tc>
          <w:tcPr>
            <w:tcW w:w="2179" w:type="dxa"/>
            <w:shd w:val="clear" w:color="auto" w:fill="auto"/>
          </w:tcPr>
          <w:p w14:paraId="4F3532C7" w14:textId="63F68EA4" w:rsidR="00520AB6" w:rsidRPr="00520AB6" w:rsidRDefault="00520AB6" w:rsidP="00520AB6">
            <w:pPr>
              <w:ind w:firstLine="0"/>
            </w:pPr>
            <w:r>
              <w:t>Wetmore</w:t>
            </w:r>
          </w:p>
        </w:tc>
        <w:tc>
          <w:tcPr>
            <w:tcW w:w="2179" w:type="dxa"/>
            <w:shd w:val="clear" w:color="auto" w:fill="auto"/>
          </w:tcPr>
          <w:p w14:paraId="46E9CFEA" w14:textId="04CB181A" w:rsidR="00520AB6" w:rsidRPr="00520AB6" w:rsidRDefault="00520AB6" w:rsidP="00520AB6">
            <w:pPr>
              <w:ind w:firstLine="0"/>
            </w:pPr>
            <w:r>
              <w:t>White</w:t>
            </w:r>
          </w:p>
        </w:tc>
        <w:tc>
          <w:tcPr>
            <w:tcW w:w="2180" w:type="dxa"/>
            <w:shd w:val="clear" w:color="auto" w:fill="auto"/>
          </w:tcPr>
          <w:p w14:paraId="12DA12C3" w14:textId="7E684DD8" w:rsidR="00520AB6" w:rsidRPr="00520AB6" w:rsidRDefault="00520AB6" w:rsidP="00520AB6">
            <w:pPr>
              <w:ind w:firstLine="0"/>
            </w:pPr>
            <w:r>
              <w:t>Whitmire</w:t>
            </w:r>
          </w:p>
        </w:tc>
      </w:tr>
      <w:tr w:rsidR="00520AB6" w:rsidRPr="00520AB6" w14:paraId="069444D3" w14:textId="77777777" w:rsidTr="00520AB6">
        <w:tc>
          <w:tcPr>
            <w:tcW w:w="2179" w:type="dxa"/>
            <w:shd w:val="clear" w:color="auto" w:fill="auto"/>
          </w:tcPr>
          <w:p w14:paraId="6C50F96F" w14:textId="027F64B6" w:rsidR="00520AB6" w:rsidRPr="00520AB6" w:rsidRDefault="00520AB6" w:rsidP="00520AB6">
            <w:pPr>
              <w:keepNext/>
              <w:ind w:firstLine="0"/>
            </w:pPr>
            <w:r>
              <w:t>Wickensimer</w:t>
            </w:r>
          </w:p>
        </w:tc>
        <w:tc>
          <w:tcPr>
            <w:tcW w:w="2179" w:type="dxa"/>
            <w:shd w:val="clear" w:color="auto" w:fill="auto"/>
          </w:tcPr>
          <w:p w14:paraId="797DFAD3" w14:textId="6C475CBA" w:rsidR="00520AB6" w:rsidRPr="00520AB6" w:rsidRDefault="00520AB6" w:rsidP="00520AB6">
            <w:pPr>
              <w:keepNext/>
              <w:ind w:firstLine="0"/>
            </w:pPr>
            <w:r>
              <w:t>Williams</w:t>
            </w:r>
          </w:p>
        </w:tc>
        <w:tc>
          <w:tcPr>
            <w:tcW w:w="2180" w:type="dxa"/>
            <w:shd w:val="clear" w:color="auto" w:fill="auto"/>
          </w:tcPr>
          <w:p w14:paraId="710C793E" w14:textId="08BD37C6" w:rsidR="00520AB6" w:rsidRPr="00520AB6" w:rsidRDefault="00520AB6" w:rsidP="00520AB6">
            <w:pPr>
              <w:keepNext/>
              <w:ind w:firstLine="0"/>
            </w:pPr>
            <w:r>
              <w:t>Wooten</w:t>
            </w:r>
          </w:p>
        </w:tc>
      </w:tr>
      <w:tr w:rsidR="00520AB6" w:rsidRPr="00520AB6" w14:paraId="2F45BC76" w14:textId="77777777" w:rsidTr="00520AB6">
        <w:tc>
          <w:tcPr>
            <w:tcW w:w="2179" w:type="dxa"/>
            <w:shd w:val="clear" w:color="auto" w:fill="auto"/>
          </w:tcPr>
          <w:p w14:paraId="01210B87" w14:textId="5E115635" w:rsidR="00520AB6" w:rsidRPr="00520AB6" w:rsidRDefault="00520AB6" w:rsidP="00520AB6">
            <w:pPr>
              <w:keepNext/>
              <w:ind w:firstLine="0"/>
            </w:pPr>
            <w:r>
              <w:t>Yow</w:t>
            </w:r>
          </w:p>
        </w:tc>
        <w:tc>
          <w:tcPr>
            <w:tcW w:w="2179" w:type="dxa"/>
            <w:shd w:val="clear" w:color="auto" w:fill="auto"/>
          </w:tcPr>
          <w:p w14:paraId="6BC3E859" w14:textId="77777777" w:rsidR="00520AB6" w:rsidRPr="00520AB6" w:rsidRDefault="00520AB6" w:rsidP="00520AB6">
            <w:pPr>
              <w:keepNext/>
              <w:ind w:firstLine="0"/>
            </w:pPr>
          </w:p>
        </w:tc>
        <w:tc>
          <w:tcPr>
            <w:tcW w:w="2180" w:type="dxa"/>
            <w:shd w:val="clear" w:color="auto" w:fill="auto"/>
          </w:tcPr>
          <w:p w14:paraId="55B581E9" w14:textId="77777777" w:rsidR="00520AB6" w:rsidRPr="00520AB6" w:rsidRDefault="00520AB6" w:rsidP="00520AB6">
            <w:pPr>
              <w:keepNext/>
              <w:ind w:firstLine="0"/>
            </w:pPr>
          </w:p>
        </w:tc>
      </w:tr>
    </w:tbl>
    <w:p w14:paraId="5D6426A7" w14:textId="77777777" w:rsidR="00520AB6" w:rsidRDefault="00520AB6" w:rsidP="00520AB6"/>
    <w:p w14:paraId="78A5790C" w14:textId="662BB446" w:rsidR="00520AB6" w:rsidRDefault="00520AB6" w:rsidP="00520AB6">
      <w:pPr>
        <w:jc w:val="center"/>
        <w:rPr>
          <w:b/>
        </w:rPr>
      </w:pPr>
      <w:r w:rsidRPr="00520AB6">
        <w:rPr>
          <w:b/>
        </w:rPr>
        <w:t>Total--100</w:t>
      </w:r>
    </w:p>
    <w:p w14:paraId="36226487" w14:textId="77777777" w:rsidR="00520AB6" w:rsidRDefault="00520AB6" w:rsidP="00520AB6">
      <w:pPr>
        <w:jc w:val="center"/>
        <w:rPr>
          <w:b/>
        </w:rPr>
      </w:pPr>
    </w:p>
    <w:p w14:paraId="5D169F4C" w14:textId="77777777" w:rsidR="00520AB6" w:rsidRDefault="00520AB6" w:rsidP="00520AB6">
      <w:pPr>
        <w:ind w:firstLine="0"/>
      </w:pPr>
      <w:r w:rsidRPr="00520AB6">
        <w:t xml:space="preserve"> </w:t>
      </w:r>
      <w:r>
        <w:t>Those who voted in the negative are:</w:t>
      </w:r>
    </w:p>
    <w:p w14:paraId="61F54A1B" w14:textId="77777777" w:rsidR="00520AB6" w:rsidRDefault="00520AB6" w:rsidP="00520AB6"/>
    <w:p w14:paraId="76290175" w14:textId="77777777" w:rsidR="00520AB6" w:rsidRDefault="00520AB6" w:rsidP="00520AB6">
      <w:pPr>
        <w:jc w:val="center"/>
        <w:rPr>
          <w:b/>
        </w:rPr>
      </w:pPr>
      <w:r w:rsidRPr="00520AB6">
        <w:rPr>
          <w:b/>
        </w:rPr>
        <w:t>Total--0</w:t>
      </w:r>
    </w:p>
    <w:p w14:paraId="512358E0" w14:textId="1E29E6E8" w:rsidR="00520AB6" w:rsidRDefault="00520AB6" w:rsidP="00520AB6">
      <w:pPr>
        <w:jc w:val="center"/>
        <w:rPr>
          <w:b/>
        </w:rPr>
      </w:pPr>
    </w:p>
    <w:p w14:paraId="24F02EE8" w14:textId="77777777" w:rsidR="00520AB6" w:rsidRDefault="00520AB6" w:rsidP="00520AB6">
      <w:r>
        <w:t xml:space="preserve">So, the Bill was read the second time and ordered to third reading.  </w:t>
      </w:r>
    </w:p>
    <w:p w14:paraId="378F4437" w14:textId="77777777" w:rsidR="00520AB6" w:rsidRDefault="00520AB6" w:rsidP="00520AB6"/>
    <w:p w14:paraId="3240DC5C" w14:textId="63E44849" w:rsidR="00520AB6" w:rsidRDefault="00520AB6" w:rsidP="00520AB6">
      <w:pPr>
        <w:keepNext/>
        <w:jc w:val="center"/>
        <w:rPr>
          <w:b/>
        </w:rPr>
      </w:pPr>
      <w:r w:rsidRPr="00520AB6">
        <w:rPr>
          <w:b/>
        </w:rPr>
        <w:t>S. 282--ORDERED TO BE READ THIRD TIME TOMORROW</w:t>
      </w:r>
    </w:p>
    <w:p w14:paraId="2C756A32" w14:textId="5C912C8F" w:rsidR="00520AB6" w:rsidRDefault="00520AB6" w:rsidP="00520AB6">
      <w:r>
        <w:t xml:space="preserve">On motion of Rep. PEDALINO, with unanimous consent, it was ordered that S. 282 be read the third time tomorrow.  </w:t>
      </w:r>
    </w:p>
    <w:p w14:paraId="3C2A935C" w14:textId="77777777" w:rsidR="00520AB6" w:rsidRDefault="00520AB6" w:rsidP="00520AB6"/>
    <w:p w14:paraId="3D6C863C" w14:textId="07666E7D" w:rsidR="00520AB6" w:rsidRDefault="00520AB6" w:rsidP="00520AB6">
      <w:pPr>
        <w:keepNext/>
        <w:jc w:val="center"/>
        <w:rPr>
          <w:b/>
        </w:rPr>
      </w:pPr>
      <w:r w:rsidRPr="00520AB6">
        <w:rPr>
          <w:b/>
        </w:rPr>
        <w:t>SENT TO THE SENATE</w:t>
      </w:r>
    </w:p>
    <w:p w14:paraId="1E9C00A4" w14:textId="61D16121" w:rsidR="00520AB6" w:rsidRDefault="00520AB6" w:rsidP="00520AB6">
      <w:r>
        <w:t>The following Bills were taken up, read the third time, and ordered sent to the Senate:</w:t>
      </w:r>
    </w:p>
    <w:p w14:paraId="6B2AB789" w14:textId="77777777" w:rsidR="00520AB6" w:rsidRDefault="00520AB6" w:rsidP="00520AB6">
      <w:bookmarkStart w:id="8" w:name="include_clip_start_108"/>
      <w:bookmarkEnd w:id="8"/>
    </w:p>
    <w:p w14:paraId="724F7386" w14:textId="77777777" w:rsidR="00520AB6" w:rsidRDefault="00520AB6" w:rsidP="00520AB6">
      <w:r>
        <w:t xml:space="preserve">H. 3570 -- 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w:t>
      </w:r>
      <w:r>
        <w:lastRenderedPageBreak/>
        <w:t>TO PROVIDE WHEN CERTAIN CANDIDATES FOR ELECTIVE OFFICE MUST FILE A STATEMENT OF ECONOMIC INTERESTS.</w:t>
      </w:r>
    </w:p>
    <w:p w14:paraId="12F7CFEC" w14:textId="77777777" w:rsidR="00520AB6" w:rsidRDefault="00520AB6" w:rsidP="00520AB6">
      <w:bookmarkStart w:id="9" w:name="include_clip_end_108"/>
      <w:bookmarkStart w:id="10" w:name="include_clip_start_109"/>
      <w:bookmarkEnd w:id="9"/>
      <w:bookmarkEnd w:id="10"/>
    </w:p>
    <w:p w14:paraId="2FA26D98" w14:textId="77777777" w:rsidR="00520AB6" w:rsidRDefault="00520AB6" w:rsidP="00520AB6">
      <w:r>
        <w:t>H. 3529 -- Reps. W. Newton, Bannister, Caskey, Wooten, Spann-Wilder, Calhoon, Ballentine, Robbins, Mitchell and Weeks: A BILL TO AMEND THE SOUTH CAROLINA CODE OF LAWS BY AMENDING SECTION 63-3-40, RELATING TO FAMILY COURT JUDGES ELECTED FROM EACH JUDICIAL CIRCUIT, SO AS TO INCREASE BY ONE THE NUMBER OF FAMILY COURT JUDGES IN THE NINTH, ELEVENTH, AND FOURTEENTH CIRCUITS.</w:t>
      </w:r>
    </w:p>
    <w:p w14:paraId="61C52734" w14:textId="77777777" w:rsidR="00520AB6" w:rsidRDefault="00520AB6" w:rsidP="00520AB6">
      <w:bookmarkStart w:id="11" w:name="include_clip_end_109"/>
      <w:bookmarkStart w:id="12" w:name="include_clip_start_110"/>
      <w:bookmarkEnd w:id="11"/>
      <w:bookmarkEnd w:id="12"/>
    </w:p>
    <w:p w14:paraId="6DB805FE" w14:textId="77777777" w:rsidR="00520AB6" w:rsidRDefault="00520AB6" w:rsidP="00520AB6">
      <w:r>
        <w:t>H. 3020 -- 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A4D78B1" w14:textId="77777777" w:rsidR="00520AB6" w:rsidRDefault="00520AB6" w:rsidP="00520AB6">
      <w:bookmarkStart w:id="13" w:name="include_clip_end_110"/>
      <w:bookmarkStart w:id="14" w:name="include_clip_start_111"/>
      <w:bookmarkEnd w:id="13"/>
      <w:bookmarkEnd w:id="14"/>
    </w:p>
    <w:p w14:paraId="5F52898E" w14:textId="77777777" w:rsidR="00520AB6" w:rsidRDefault="00520AB6" w:rsidP="00520AB6">
      <w:r>
        <w:t>H. 3432 -- 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596A296" w14:textId="77777777" w:rsidR="00520AB6" w:rsidRDefault="00520AB6" w:rsidP="00520AB6">
      <w:bookmarkStart w:id="15" w:name="include_clip_end_111"/>
      <w:bookmarkStart w:id="16" w:name="include_clip_start_112"/>
      <w:bookmarkEnd w:id="15"/>
      <w:bookmarkEnd w:id="16"/>
    </w:p>
    <w:p w14:paraId="45DC038E" w14:textId="77777777" w:rsidR="00520AB6" w:rsidRDefault="00520AB6" w:rsidP="00520AB6">
      <w:r>
        <w:t>H. 3502 -- Reps. Bannister, Rutherford, Caskey, Erickson, Weeks, Davis, Mitchell, Spann-Wilder, Pedalino, Hixon and King: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0ADD509A" w14:textId="77777777" w:rsidR="00520AB6" w:rsidRDefault="00520AB6" w:rsidP="00520AB6">
      <w:bookmarkStart w:id="17" w:name="include_clip_end_112"/>
      <w:bookmarkStart w:id="18" w:name="include_clip_start_113"/>
      <w:bookmarkEnd w:id="17"/>
      <w:bookmarkEnd w:id="18"/>
    </w:p>
    <w:p w14:paraId="4F7ED377" w14:textId="77777777" w:rsidR="00520AB6" w:rsidRDefault="00520AB6" w:rsidP="00520AB6">
      <w:r>
        <w:t xml:space="preserve">H. 3196 --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w:t>
      </w:r>
      <w:r>
        <w:lastRenderedPageBreak/>
        <w:t xml:space="preserve">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w:t>
      </w:r>
      <w:r>
        <w:lastRenderedPageBreak/>
        <w:t>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7F4162E9" w14:textId="77777777" w:rsidR="00520AB6" w:rsidRDefault="00520AB6" w:rsidP="00520AB6">
      <w:bookmarkStart w:id="19" w:name="include_clip_end_113"/>
      <w:bookmarkStart w:id="20" w:name="include_clip_start_114"/>
      <w:bookmarkEnd w:id="19"/>
      <w:bookmarkEnd w:id="20"/>
    </w:p>
    <w:p w14:paraId="217D4890" w14:textId="77777777" w:rsidR="00520AB6" w:rsidRDefault="00520AB6" w:rsidP="00520AB6">
      <w:r>
        <w:t>H. 3932 --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11D90597" w14:textId="77777777" w:rsidR="00520AB6" w:rsidRDefault="00520AB6" w:rsidP="00520AB6">
      <w:bookmarkStart w:id="21" w:name="include_clip_end_114"/>
      <w:bookmarkStart w:id="22" w:name="include_clip_start_115"/>
      <w:bookmarkEnd w:id="21"/>
      <w:bookmarkEnd w:id="22"/>
    </w:p>
    <w:p w14:paraId="1F7C16AC" w14:textId="77777777" w:rsidR="00520AB6" w:rsidRDefault="00520AB6" w:rsidP="00520AB6">
      <w:r>
        <w:t>H. 3933 -- Reps. Mitchell and B. Newton: A BILL TO AMEND THE SOUTH CAROLINA CODE OF LAWS BY AMENDING SECTION 33-36-1330, RELATING TO APPOINTMENT OR ELECTION OF BOARD MEMBERS, SO AS TO ESTABLISH A SEVEN-MEMBER BOARD AND TO CHANGE THE APPOINTMENT PROCEDURE.</w:t>
      </w:r>
    </w:p>
    <w:p w14:paraId="55C49ED1" w14:textId="2ABC93BA" w:rsidR="00520AB6" w:rsidRDefault="00520AB6" w:rsidP="00520AB6">
      <w:bookmarkStart w:id="23" w:name="include_clip_end_115"/>
      <w:bookmarkEnd w:id="23"/>
    </w:p>
    <w:p w14:paraId="6DCCBE87" w14:textId="62B62B5D" w:rsidR="00520AB6" w:rsidRDefault="00520AB6" w:rsidP="00520AB6">
      <w:pPr>
        <w:keepNext/>
        <w:jc w:val="center"/>
        <w:rPr>
          <w:b/>
        </w:rPr>
      </w:pPr>
      <w:r w:rsidRPr="00520AB6">
        <w:rPr>
          <w:b/>
        </w:rPr>
        <w:t>ORDERED ENROLLED FOR RATIFICATION</w:t>
      </w:r>
    </w:p>
    <w:p w14:paraId="05CC6224" w14:textId="0CDDA885" w:rsidR="00520AB6" w:rsidRDefault="00520AB6" w:rsidP="00520AB6">
      <w:r>
        <w:t>The following Joint Resolution was read the third time, passed and, having received three readings in both Houses, it was ordered that the title be changed to that of an Act, and that it be enrolled for ratification:</w:t>
      </w:r>
    </w:p>
    <w:p w14:paraId="68D47B63" w14:textId="77777777" w:rsidR="00520AB6" w:rsidRDefault="00520AB6" w:rsidP="00520AB6">
      <w:bookmarkStart w:id="24" w:name="include_clip_start_118"/>
      <w:bookmarkEnd w:id="24"/>
    </w:p>
    <w:p w14:paraId="385913AE" w14:textId="77777777" w:rsidR="00520AB6" w:rsidRDefault="00520AB6" w:rsidP="00520AB6">
      <w:r>
        <w:t>S. 253 -- Senators Peeler, Grooms, Alexander, Turner and Young: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65414354" w14:textId="0775415C" w:rsidR="00520AB6" w:rsidRDefault="00520AB6" w:rsidP="00520AB6">
      <w:bookmarkStart w:id="25" w:name="include_clip_end_118"/>
      <w:bookmarkEnd w:id="25"/>
    </w:p>
    <w:p w14:paraId="6BAE5B88" w14:textId="141829EC" w:rsidR="00520AB6" w:rsidRDefault="00520AB6" w:rsidP="00520AB6">
      <w:pPr>
        <w:keepNext/>
        <w:jc w:val="center"/>
        <w:rPr>
          <w:b/>
        </w:rPr>
      </w:pPr>
      <w:r w:rsidRPr="00520AB6">
        <w:rPr>
          <w:b/>
        </w:rPr>
        <w:lastRenderedPageBreak/>
        <w:t>H. 3558--DEBATE ADJOURNED</w:t>
      </w:r>
    </w:p>
    <w:p w14:paraId="549B8CC7" w14:textId="6ECBEB77" w:rsidR="00520AB6" w:rsidRDefault="00520AB6" w:rsidP="00520AB6">
      <w:pPr>
        <w:keepNext/>
      </w:pPr>
      <w:r>
        <w:t>The following Bill was taken up:</w:t>
      </w:r>
    </w:p>
    <w:p w14:paraId="2DFC739E" w14:textId="77777777" w:rsidR="00520AB6" w:rsidRDefault="00520AB6" w:rsidP="00520AB6">
      <w:pPr>
        <w:keepNext/>
      </w:pPr>
      <w:bookmarkStart w:id="26" w:name="include_clip_start_120"/>
      <w:bookmarkEnd w:id="26"/>
    </w:p>
    <w:p w14:paraId="3BFE1555" w14:textId="77777777" w:rsidR="00520AB6" w:rsidRDefault="00520AB6" w:rsidP="00520AB6">
      <w:r>
        <w:t>H. 3558 -- Reps. Taylor, Pope, Hewitt, B. Newton, Mitchell, Yow and Oremus: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67FC7E7B" w14:textId="279FE417" w:rsidR="00520AB6" w:rsidRDefault="00520AB6" w:rsidP="00520AB6">
      <w:bookmarkStart w:id="27" w:name="include_clip_end_120"/>
      <w:bookmarkEnd w:id="27"/>
    </w:p>
    <w:p w14:paraId="178CC3FD" w14:textId="195495DD" w:rsidR="00520AB6" w:rsidRDefault="00520AB6" w:rsidP="00520AB6">
      <w:r>
        <w:t>Rep. W. NEWTON moved to adjourn debate on the Bill until Tuesday, February 18, which was agreed to.</w:t>
      </w:r>
    </w:p>
    <w:p w14:paraId="48D74DA8" w14:textId="77777777" w:rsidR="00520AB6" w:rsidRDefault="00520AB6" w:rsidP="00520AB6"/>
    <w:p w14:paraId="3678EC28" w14:textId="5ADAC192" w:rsidR="00520AB6" w:rsidRDefault="00520AB6" w:rsidP="00520AB6">
      <w:pPr>
        <w:keepNext/>
        <w:jc w:val="center"/>
        <w:rPr>
          <w:b/>
        </w:rPr>
      </w:pPr>
      <w:r w:rsidRPr="00520AB6">
        <w:rPr>
          <w:b/>
        </w:rPr>
        <w:t>H. 3523--ORDERED TO THIRD READING</w:t>
      </w:r>
    </w:p>
    <w:p w14:paraId="78161153" w14:textId="4FEC6325" w:rsidR="00520AB6" w:rsidRDefault="00520AB6" w:rsidP="00520AB6">
      <w:pPr>
        <w:keepNext/>
      </w:pPr>
      <w:r>
        <w:t>The following Bill was taken up:</w:t>
      </w:r>
    </w:p>
    <w:p w14:paraId="6170324B" w14:textId="77777777" w:rsidR="00520AB6" w:rsidRDefault="00520AB6" w:rsidP="00520AB6">
      <w:pPr>
        <w:keepNext/>
      </w:pPr>
      <w:bookmarkStart w:id="28" w:name="include_clip_start_123"/>
      <w:bookmarkEnd w:id="28"/>
    </w:p>
    <w:p w14:paraId="370A4FED" w14:textId="77777777" w:rsidR="00520AB6" w:rsidRDefault="00520AB6" w:rsidP="00520AB6">
      <w:r>
        <w:t>H. 3523 --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4D331650" w14:textId="692E79FA" w:rsidR="00520AB6" w:rsidRDefault="00520AB6" w:rsidP="00520AB6">
      <w:bookmarkStart w:id="29" w:name="include_clip_end_123"/>
      <w:bookmarkEnd w:id="29"/>
    </w:p>
    <w:p w14:paraId="6C18AE95" w14:textId="5DA13C83" w:rsidR="00520AB6" w:rsidRDefault="00520AB6" w:rsidP="00520AB6">
      <w:r>
        <w:t>Rep. J. E. JOHNSON explained the Bill.</w:t>
      </w:r>
    </w:p>
    <w:p w14:paraId="1D76E5F1" w14:textId="77777777" w:rsidR="00520AB6" w:rsidRDefault="00520AB6" w:rsidP="00520AB6"/>
    <w:p w14:paraId="55EC513D" w14:textId="77777777" w:rsidR="00520AB6" w:rsidRDefault="00520AB6" w:rsidP="00520AB6">
      <w:r>
        <w:t xml:space="preserve">The yeas and nays were taken resulting as follows: </w:t>
      </w:r>
    </w:p>
    <w:p w14:paraId="7E88603B" w14:textId="15FF2F2E" w:rsidR="00520AB6" w:rsidRDefault="00520AB6" w:rsidP="00520AB6">
      <w:pPr>
        <w:jc w:val="center"/>
      </w:pPr>
      <w:r>
        <w:t xml:space="preserve"> </w:t>
      </w:r>
      <w:bookmarkStart w:id="30" w:name="vote_start125"/>
      <w:bookmarkEnd w:id="30"/>
      <w:r>
        <w:t>Yeas 101; Nays 0</w:t>
      </w:r>
    </w:p>
    <w:p w14:paraId="16C5771F" w14:textId="77777777" w:rsidR="00520AB6" w:rsidRDefault="00520AB6" w:rsidP="00520AB6">
      <w:pPr>
        <w:jc w:val="center"/>
      </w:pPr>
    </w:p>
    <w:p w14:paraId="7F4B444C"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3AEB2B81" w14:textId="77777777" w:rsidTr="00520AB6">
        <w:tc>
          <w:tcPr>
            <w:tcW w:w="2179" w:type="dxa"/>
            <w:shd w:val="clear" w:color="auto" w:fill="auto"/>
          </w:tcPr>
          <w:p w14:paraId="7EE9317E" w14:textId="7988EC70" w:rsidR="00520AB6" w:rsidRPr="00520AB6" w:rsidRDefault="00520AB6" w:rsidP="00520AB6">
            <w:pPr>
              <w:keepNext/>
              <w:ind w:firstLine="0"/>
            </w:pPr>
            <w:r>
              <w:t>Atkinson</w:t>
            </w:r>
          </w:p>
        </w:tc>
        <w:tc>
          <w:tcPr>
            <w:tcW w:w="2179" w:type="dxa"/>
            <w:shd w:val="clear" w:color="auto" w:fill="auto"/>
          </w:tcPr>
          <w:p w14:paraId="531CB006" w14:textId="14E36CC4" w:rsidR="00520AB6" w:rsidRPr="00520AB6" w:rsidRDefault="00520AB6" w:rsidP="00520AB6">
            <w:pPr>
              <w:keepNext/>
              <w:ind w:firstLine="0"/>
            </w:pPr>
            <w:r>
              <w:t>Bailey</w:t>
            </w:r>
          </w:p>
        </w:tc>
        <w:tc>
          <w:tcPr>
            <w:tcW w:w="2180" w:type="dxa"/>
            <w:shd w:val="clear" w:color="auto" w:fill="auto"/>
          </w:tcPr>
          <w:p w14:paraId="0E99BCC3" w14:textId="73D05A37" w:rsidR="00520AB6" w:rsidRPr="00520AB6" w:rsidRDefault="00520AB6" w:rsidP="00520AB6">
            <w:pPr>
              <w:keepNext/>
              <w:ind w:firstLine="0"/>
            </w:pPr>
            <w:r>
              <w:t>Bannister</w:t>
            </w:r>
          </w:p>
        </w:tc>
      </w:tr>
      <w:tr w:rsidR="00520AB6" w:rsidRPr="00520AB6" w14:paraId="3B3BC378" w14:textId="77777777" w:rsidTr="00520AB6">
        <w:tc>
          <w:tcPr>
            <w:tcW w:w="2179" w:type="dxa"/>
            <w:shd w:val="clear" w:color="auto" w:fill="auto"/>
          </w:tcPr>
          <w:p w14:paraId="6AF0C336" w14:textId="1B21E6F8" w:rsidR="00520AB6" w:rsidRPr="00520AB6" w:rsidRDefault="00520AB6" w:rsidP="00520AB6">
            <w:pPr>
              <w:ind w:firstLine="0"/>
            </w:pPr>
            <w:r>
              <w:t>Bauer</w:t>
            </w:r>
          </w:p>
        </w:tc>
        <w:tc>
          <w:tcPr>
            <w:tcW w:w="2179" w:type="dxa"/>
            <w:shd w:val="clear" w:color="auto" w:fill="auto"/>
          </w:tcPr>
          <w:p w14:paraId="317DD62B" w14:textId="7EA67CA6" w:rsidR="00520AB6" w:rsidRPr="00520AB6" w:rsidRDefault="00520AB6" w:rsidP="00520AB6">
            <w:pPr>
              <w:ind w:firstLine="0"/>
            </w:pPr>
            <w:r>
              <w:t>Bowers</w:t>
            </w:r>
          </w:p>
        </w:tc>
        <w:tc>
          <w:tcPr>
            <w:tcW w:w="2180" w:type="dxa"/>
            <w:shd w:val="clear" w:color="auto" w:fill="auto"/>
          </w:tcPr>
          <w:p w14:paraId="438E0AA9" w14:textId="5408F439" w:rsidR="00520AB6" w:rsidRPr="00520AB6" w:rsidRDefault="00520AB6" w:rsidP="00520AB6">
            <w:pPr>
              <w:ind w:firstLine="0"/>
            </w:pPr>
            <w:r>
              <w:t>Brewer</w:t>
            </w:r>
          </w:p>
        </w:tc>
      </w:tr>
      <w:tr w:rsidR="00520AB6" w:rsidRPr="00520AB6" w14:paraId="21658DC1" w14:textId="77777777" w:rsidTr="00520AB6">
        <w:tc>
          <w:tcPr>
            <w:tcW w:w="2179" w:type="dxa"/>
            <w:shd w:val="clear" w:color="auto" w:fill="auto"/>
          </w:tcPr>
          <w:p w14:paraId="7EC6B6C5" w14:textId="768E1BBA" w:rsidR="00520AB6" w:rsidRPr="00520AB6" w:rsidRDefault="00520AB6" w:rsidP="00520AB6">
            <w:pPr>
              <w:ind w:firstLine="0"/>
            </w:pPr>
            <w:r>
              <w:lastRenderedPageBreak/>
              <w:t>Brittain</w:t>
            </w:r>
          </w:p>
        </w:tc>
        <w:tc>
          <w:tcPr>
            <w:tcW w:w="2179" w:type="dxa"/>
            <w:shd w:val="clear" w:color="auto" w:fill="auto"/>
          </w:tcPr>
          <w:p w14:paraId="285E9E27" w14:textId="44CA936D" w:rsidR="00520AB6" w:rsidRPr="00520AB6" w:rsidRDefault="00520AB6" w:rsidP="00520AB6">
            <w:pPr>
              <w:ind w:firstLine="0"/>
            </w:pPr>
            <w:r>
              <w:t>Burns</w:t>
            </w:r>
          </w:p>
        </w:tc>
        <w:tc>
          <w:tcPr>
            <w:tcW w:w="2180" w:type="dxa"/>
            <w:shd w:val="clear" w:color="auto" w:fill="auto"/>
          </w:tcPr>
          <w:p w14:paraId="50E5F7F0" w14:textId="2A8682F5" w:rsidR="00520AB6" w:rsidRPr="00520AB6" w:rsidRDefault="00520AB6" w:rsidP="00520AB6">
            <w:pPr>
              <w:ind w:firstLine="0"/>
            </w:pPr>
            <w:r>
              <w:t>Bustos</w:t>
            </w:r>
          </w:p>
        </w:tc>
      </w:tr>
      <w:tr w:rsidR="00520AB6" w:rsidRPr="00520AB6" w14:paraId="0465CAE7" w14:textId="77777777" w:rsidTr="00520AB6">
        <w:tc>
          <w:tcPr>
            <w:tcW w:w="2179" w:type="dxa"/>
            <w:shd w:val="clear" w:color="auto" w:fill="auto"/>
          </w:tcPr>
          <w:p w14:paraId="4FFBD73D" w14:textId="055AB9FD" w:rsidR="00520AB6" w:rsidRPr="00520AB6" w:rsidRDefault="00520AB6" w:rsidP="00520AB6">
            <w:pPr>
              <w:ind w:firstLine="0"/>
            </w:pPr>
            <w:r>
              <w:t>Calhoon</w:t>
            </w:r>
          </w:p>
        </w:tc>
        <w:tc>
          <w:tcPr>
            <w:tcW w:w="2179" w:type="dxa"/>
            <w:shd w:val="clear" w:color="auto" w:fill="auto"/>
          </w:tcPr>
          <w:p w14:paraId="0B7D2CDC" w14:textId="049DCF3E" w:rsidR="00520AB6" w:rsidRPr="00520AB6" w:rsidRDefault="00520AB6" w:rsidP="00520AB6">
            <w:pPr>
              <w:ind w:firstLine="0"/>
            </w:pPr>
            <w:r>
              <w:t>Chapman</w:t>
            </w:r>
          </w:p>
        </w:tc>
        <w:tc>
          <w:tcPr>
            <w:tcW w:w="2180" w:type="dxa"/>
            <w:shd w:val="clear" w:color="auto" w:fill="auto"/>
          </w:tcPr>
          <w:p w14:paraId="5C2EA466" w14:textId="35243712" w:rsidR="00520AB6" w:rsidRPr="00520AB6" w:rsidRDefault="00520AB6" w:rsidP="00520AB6">
            <w:pPr>
              <w:ind w:firstLine="0"/>
            </w:pPr>
            <w:r>
              <w:t>Cobb-Hunter</w:t>
            </w:r>
          </w:p>
        </w:tc>
      </w:tr>
      <w:tr w:rsidR="00520AB6" w:rsidRPr="00520AB6" w14:paraId="54D5622D" w14:textId="77777777" w:rsidTr="00520AB6">
        <w:tc>
          <w:tcPr>
            <w:tcW w:w="2179" w:type="dxa"/>
            <w:shd w:val="clear" w:color="auto" w:fill="auto"/>
          </w:tcPr>
          <w:p w14:paraId="5025BE55" w14:textId="49617432" w:rsidR="00520AB6" w:rsidRPr="00520AB6" w:rsidRDefault="00520AB6" w:rsidP="00520AB6">
            <w:pPr>
              <w:ind w:firstLine="0"/>
            </w:pPr>
            <w:r>
              <w:t>Collins</w:t>
            </w:r>
          </w:p>
        </w:tc>
        <w:tc>
          <w:tcPr>
            <w:tcW w:w="2179" w:type="dxa"/>
            <w:shd w:val="clear" w:color="auto" w:fill="auto"/>
          </w:tcPr>
          <w:p w14:paraId="5303A87B" w14:textId="3AB38705" w:rsidR="00520AB6" w:rsidRPr="00520AB6" w:rsidRDefault="00520AB6" w:rsidP="00520AB6">
            <w:pPr>
              <w:ind w:firstLine="0"/>
            </w:pPr>
            <w:r>
              <w:t>B. L. Cox</w:t>
            </w:r>
          </w:p>
        </w:tc>
        <w:tc>
          <w:tcPr>
            <w:tcW w:w="2180" w:type="dxa"/>
            <w:shd w:val="clear" w:color="auto" w:fill="auto"/>
          </w:tcPr>
          <w:p w14:paraId="4E635C36" w14:textId="144F9107" w:rsidR="00520AB6" w:rsidRPr="00520AB6" w:rsidRDefault="00520AB6" w:rsidP="00520AB6">
            <w:pPr>
              <w:ind w:firstLine="0"/>
            </w:pPr>
            <w:r>
              <w:t>Crawford</w:t>
            </w:r>
          </w:p>
        </w:tc>
      </w:tr>
      <w:tr w:rsidR="00520AB6" w:rsidRPr="00520AB6" w14:paraId="3DD4AE77" w14:textId="77777777" w:rsidTr="00520AB6">
        <w:tc>
          <w:tcPr>
            <w:tcW w:w="2179" w:type="dxa"/>
            <w:shd w:val="clear" w:color="auto" w:fill="auto"/>
          </w:tcPr>
          <w:p w14:paraId="19243B08" w14:textId="4B7B7496" w:rsidR="00520AB6" w:rsidRPr="00520AB6" w:rsidRDefault="00520AB6" w:rsidP="00520AB6">
            <w:pPr>
              <w:ind w:firstLine="0"/>
            </w:pPr>
            <w:r>
              <w:t>Cromer</w:t>
            </w:r>
          </w:p>
        </w:tc>
        <w:tc>
          <w:tcPr>
            <w:tcW w:w="2179" w:type="dxa"/>
            <w:shd w:val="clear" w:color="auto" w:fill="auto"/>
          </w:tcPr>
          <w:p w14:paraId="1DF95DDA" w14:textId="5A347D6D" w:rsidR="00520AB6" w:rsidRPr="00520AB6" w:rsidRDefault="00520AB6" w:rsidP="00520AB6">
            <w:pPr>
              <w:ind w:firstLine="0"/>
            </w:pPr>
            <w:r>
              <w:t>Davis</w:t>
            </w:r>
          </w:p>
        </w:tc>
        <w:tc>
          <w:tcPr>
            <w:tcW w:w="2180" w:type="dxa"/>
            <w:shd w:val="clear" w:color="auto" w:fill="auto"/>
          </w:tcPr>
          <w:p w14:paraId="029233AA" w14:textId="2ABC9DC2" w:rsidR="00520AB6" w:rsidRPr="00520AB6" w:rsidRDefault="00520AB6" w:rsidP="00520AB6">
            <w:pPr>
              <w:ind w:firstLine="0"/>
            </w:pPr>
            <w:r>
              <w:t>Dillard</w:t>
            </w:r>
          </w:p>
        </w:tc>
      </w:tr>
      <w:tr w:rsidR="00520AB6" w:rsidRPr="00520AB6" w14:paraId="350FCCB4" w14:textId="77777777" w:rsidTr="00520AB6">
        <w:tc>
          <w:tcPr>
            <w:tcW w:w="2179" w:type="dxa"/>
            <w:shd w:val="clear" w:color="auto" w:fill="auto"/>
          </w:tcPr>
          <w:p w14:paraId="2335DD6E" w14:textId="20FCE92E" w:rsidR="00520AB6" w:rsidRPr="00520AB6" w:rsidRDefault="00520AB6" w:rsidP="00520AB6">
            <w:pPr>
              <w:ind w:firstLine="0"/>
            </w:pPr>
            <w:r>
              <w:t>Duncan</w:t>
            </w:r>
          </w:p>
        </w:tc>
        <w:tc>
          <w:tcPr>
            <w:tcW w:w="2179" w:type="dxa"/>
            <w:shd w:val="clear" w:color="auto" w:fill="auto"/>
          </w:tcPr>
          <w:p w14:paraId="647C9967" w14:textId="218A4B0D" w:rsidR="00520AB6" w:rsidRPr="00520AB6" w:rsidRDefault="00520AB6" w:rsidP="00520AB6">
            <w:pPr>
              <w:ind w:firstLine="0"/>
            </w:pPr>
            <w:r>
              <w:t>Edgerton</w:t>
            </w:r>
          </w:p>
        </w:tc>
        <w:tc>
          <w:tcPr>
            <w:tcW w:w="2180" w:type="dxa"/>
            <w:shd w:val="clear" w:color="auto" w:fill="auto"/>
          </w:tcPr>
          <w:p w14:paraId="1B15F975" w14:textId="516DF42F" w:rsidR="00520AB6" w:rsidRPr="00520AB6" w:rsidRDefault="00520AB6" w:rsidP="00520AB6">
            <w:pPr>
              <w:ind w:firstLine="0"/>
            </w:pPr>
            <w:r>
              <w:t>Erickson</w:t>
            </w:r>
          </w:p>
        </w:tc>
      </w:tr>
      <w:tr w:rsidR="00520AB6" w:rsidRPr="00520AB6" w14:paraId="7BB00F24" w14:textId="77777777" w:rsidTr="00520AB6">
        <w:tc>
          <w:tcPr>
            <w:tcW w:w="2179" w:type="dxa"/>
            <w:shd w:val="clear" w:color="auto" w:fill="auto"/>
          </w:tcPr>
          <w:p w14:paraId="3A2CEF01" w14:textId="023D8D57" w:rsidR="00520AB6" w:rsidRPr="00520AB6" w:rsidRDefault="00520AB6" w:rsidP="00520AB6">
            <w:pPr>
              <w:ind w:firstLine="0"/>
            </w:pPr>
            <w:r>
              <w:t>Forrest</w:t>
            </w:r>
          </w:p>
        </w:tc>
        <w:tc>
          <w:tcPr>
            <w:tcW w:w="2179" w:type="dxa"/>
            <w:shd w:val="clear" w:color="auto" w:fill="auto"/>
          </w:tcPr>
          <w:p w14:paraId="68D9DC7E" w14:textId="0E63E30E" w:rsidR="00520AB6" w:rsidRPr="00520AB6" w:rsidRDefault="00520AB6" w:rsidP="00520AB6">
            <w:pPr>
              <w:ind w:firstLine="0"/>
            </w:pPr>
            <w:r>
              <w:t>Gagnon</w:t>
            </w:r>
          </w:p>
        </w:tc>
        <w:tc>
          <w:tcPr>
            <w:tcW w:w="2180" w:type="dxa"/>
            <w:shd w:val="clear" w:color="auto" w:fill="auto"/>
          </w:tcPr>
          <w:p w14:paraId="08ECB388" w14:textId="290A3627" w:rsidR="00520AB6" w:rsidRPr="00520AB6" w:rsidRDefault="00520AB6" w:rsidP="00520AB6">
            <w:pPr>
              <w:ind w:firstLine="0"/>
            </w:pPr>
            <w:r>
              <w:t>Garvin</w:t>
            </w:r>
          </w:p>
        </w:tc>
      </w:tr>
      <w:tr w:rsidR="00520AB6" w:rsidRPr="00520AB6" w14:paraId="2CC3FBA1" w14:textId="77777777" w:rsidTr="00520AB6">
        <w:tc>
          <w:tcPr>
            <w:tcW w:w="2179" w:type="dxa"/>
            <w:shd w:val="clear" w:color="auto" w:fill="auto"/>
          </w:tcPr>
          <w:p w14:paraId="2C41D4C3" w14:textId="07CC4B24" w:rsidR="00520AB6" w:rsidRPr="00520AB6" w:rsidRDefault="00520AB6" w:rsidP="00520AB6">
            <w:pPr>
              <w:ind w:firstLine="0"/>
            </w:pPr>
            <w:r>
              <w:t>Gatch</w:t>
            </w:r>
          </w:p>
        </w:tc>
        <w:tc>
          <w:tcPr>
            <w:tcW w:w="2179" w:type="dxa"/>
            <w:shd w:val="clear" w:color="auto" w:fill="auto"/>
          </w:tcPr>
          <w:p w14:paraId="748BF9E7" w14:textId="436B56CE" w:rsidR="00520AB6" w:rsidRPr="00520AB6" w:rsidRDefault="00520AB6" w:rsidP="00520AB6">
            <w:pPr>
              <w:ind w:firstLine="0"/>
            </w:pPr>
            <w:r>
              <w:t>Gilliam</w:t>
            </w:r>
          </w:p>
        </w:tc>
        <w:tc>
          <w:tcPr>
            <w:tcW w:w="2180" w:type="dxa"/>
            <w:shd w:val="clear" w:color="auto" w:fill="auto"/>
          </w:tcPr>
          <w:p w14:paraId="38FF148B" w14:textId="07EDF58E" w:rsidR="00520AB6" w:rsidRPr="00520AB6" w:rsidRDefault="00520AB6" w:rsidP="00520AB6">
            <w:pPr>
              <w:ind w:firstLine="0"/>
            </w:pPr>
            <w:r>
              <w:t>Gilliard</w:t>
            </w:r>
          </w:p>
        </w:tc>
      </w:tr>
      <w:tr w:rsidR="00520AB6" w:rsidRPr="00520AB6" w14:paraId="3E78F289" w14:textId="77777777" w:rsidTr="00520AB6">
        <w:tc>
          <w:tcPr>
            <w:tcW w:w="2179" w:type="dxa"/>
            <w:shd w:val="clear" w:color="auto" w:fill="auto"/>
          </w:tcPr>
          <w:p w14:paraId="75990EE0" w14:textId="4EF1FE75" w:rsidR="00520AB6" w:rsidRPr="00520AB6" w:rsidRDefault="00520AB6" w:rsidP="00520AB6">
            <w:pPr>
              <w:ind w:firstLine="0"/>
            </w:pPr>
            <w:r>
              <w:t>Gilreath</w:t>
            </w:r>
          </w:p>
        </w:tc>
        <w:tc>
          <w:tcPr>
            <w:tcW w:w="2179" w:type="dxa"/>
            <w:shd w:val="clear" w:color="auto" w:fill="auto"/>
          </w:tcPr>
          <w:p w14:paraId="0BDC9AD8" w14:textId="34BBBF59" w:rsidR="00520AB6" w:rsidRPr="00520AB6" w:rsidRDefault="00520AB6" w:rsidP="00520AB6">
            <w:pPr>
              <w:ind w:firstLine="0"/>
            </w:pPr>
            <w:r>
              <w:t>Govan</w:t>
            </w:r>
          </w:p>
        </w:tc>
        <w:tc>
          <w:tcPr>
            <w:tcW w:w="2180" w:type="dxa"/>
            <w:shd w:val="clear" w:color="auto" w:fill="auto"/>
          </w:tcPr>
          <w:p w14:paraId="292D0080" w14:textId="21A881F1" w:rsidR="00520AB6" w:rsidRPr="00520AB6" w:rsidRDefault="00520AB6" w:rsidP="00520AB6">
            <w:pPr>
              <w:ind w:firstLine="0"/>
            </w:pPr>
            <w:r>
              <w:t>Grant</w:t>
            </w:r>
          </w:p>
        </w:tc>
      </w:tr>
      <w:tr w:rsidR="00520AB6" w:rsidRPr="00520AB6" w14:paraId="290A4E59" w14:textId="77777777" w:rsidTr="00520AB6">
        <w:tc>
          <w:tcPr>
            <w:tcW w:w="2179" w:type="dxa"/>
            <w:shd w:val="clear" w:color="auto" w:fill="auto"/>
          </w:tcPr>
          <w:p w14:paraId="40FD48E9" w14:textId="588DAE66" w:rsidR="00520AB6" w:rsidRPr="00520AB6" w:rsidRDefault="00520AB6" w:rsidP="00520AB6">
            <w:pPr>
              <w:ind w:firstLine="0"/>
            </w:pPr>
            <w:r>
              <w:t>Guest</w:t>
            </w:r>
          </w:p>
        </w:tc>
        <w:tc>
          <w:tcPr>
            <w:tcW w:w="2179" w:type="dxa"/>
            <w:shd w:val="clear" w:color="auto" w:fill="auto"/>
          </w:tcPr>
          <w:p w14:paraId="4FE2F600" w14:textId="4E687391" w:rsidR="00520AB6" w:rsidRPr="00520AB6" w:rsidRDefault="00520AB6" w:rsidP="00520AB6">
            <w:pPr>
              <w:ind w:firstLine="0"/>
            </w:pPr>
            <w:r>
              <w:t>Guffey</w:t>
            </w:r>
          </w:p>
        </w:tc>
        <w:tc>
          <w:tcPr>
            <w:tcW w:w="2180" w:type="dxa"/>
            <w:shd w:val="clear" w:color="auto" w:fill="auto"/>
          </w:tcPr>
          <w:p w14:paraId="5104324B" w14:textId="18266CD3" w:rsidR="00520AB6" w:rsidRPr="00520AB6" w:rsidRDefault="00520AB6" w:rsidP="00520AB6">
            <w:pPr>
              <w:ind w:firstLine="0"/>
            </w:pPr>
            <w:r>
              <w:t>Haddon</w:t>
            </w:r>
          </w:p>
        </w:tc>
      </w:tr>
      <w:tr w:rsidR="00520AB6" w:rsidRPr="00520AB6" w14:paraId="14D833F9" w14:textId="77777777" w:rsidTr="00520AB6">
        <w:tc>
          <w:tcPr>
            <w:tcW w:w="2179" w:type="dxa"/>
            <w:shd w:val="clear" w:color="auto" w:fill="auto"/>
          </w:tcPr>
          <w:p w14:paraId="0B6C83C7" w14:textId="1529AAC1" w:rsidR="00520AB6" w:rsidRPr="00520AB6" w:rsidRDefault="00520AB6" w:rsidP="00520AB6">
            <w:pPr>
              <w:ind w:firstLine="0"/>
            </w:pPr>
            <w:r>
              <w:t>Hager</w:t>
            </w:r>
          </w:p>
        </w:tc>
        <w:tc>
          <w:tcPr>
            <w:tcW w:w="2179" w:type="dxa"/>
            <w:shd w:val="clear" w:color="auto" w:fill="auto"/>
          </w:tcPr>
          <w:p w14:paraId="5D081BCB" w14:textId="7A886841" w:rsidR="00520AB6" w:rsidRPr="00520AB6" w:rsidRDefault="00520AB6" w:rsidP="00520AB6">
            <w:pPr>
              <w:ind w:firstLine="0"/>
            </w:pPr>
            <w:r>
              <w:t>Harris</w:t>
            </w:r>
          </w:p>
        </w:tc>
        <w:tc>
          <w:tcPr>
            <w:tcW w:w="2180" w:type="dxa"/>
            <w:shd w:val="clear" w:color="auto" w:fill="auto"/>
          </w:tcPr>
          <w:p w14:paraId="1B1F24EC" w14:textId="5E148404" w:rsidR="00520AB6" w:rsidRPr="00520AB6" w:rsidRDefault="00520AB6" w:rsidP="00520AB6">
            <w:pPr>
              <w:ind w:firstLine="0"/>
            </w:pPr>
            <w:r>
              <w:t>Hartnett</w:t>
            </w:r>
          </w:p>
        </w:tc>
      </w:tr>
      <w:tr w:rsidR="00520AB6" w:rsidRPr="00520AB6" w14:paraId="0749258E" w14:textId="77777777" w:rsidTr="00520AB6">
        <w:tc>
          <w:tcPr>
            <w:tcW w:w="2179" w:type="dxa"/>
            <w:shd w:val="clear" w:color="auto" w:fill="auto"/>
          </w:tcPr>
          <w:p w14:paraId="454EA0D0" w14:textId="541977C7" w:rsidR="00520AB6" w:rsidRPr="00520AB6" w:rsidRDefault="00520AB6" w:rsidP="00520AB6">
            <w:pPr>
              <w:ind w:firstLine="0"/>
            </w:pPr>
            <w:r>
              <w:t>Hartz</w:t>
            </w:r>
          </w:p>
        </w:tc>
        <w:tc>
          <w:tcPr>
            <w:tcW w:w="2179" w:type="dxa"/>
            <w:shd w:val="clear" w:color="auto" w:fill="auto"/>
          </w:tcPr>
          <w:p w14:paraId="747C1EBB" w14:textId="7014DD77" w:rsidR="00520AB6" w:rsidRPr="00520AB6" w:rsidRDefault="00520AB6" w:rsidP="00520AB6">
            <w:pPr>
              <w:ind w:firstLine="0"/>
            </w:pPr>
            <w:r>
              <w:t>Henderson-Myers</w:t>
            </w:r>
          </w:p>
        </w:tc>
        <w:tc>
          <w:tcPr>
            <w:tcW w:w="2180" w:type="dxa"/>
            <w:shd w:val="clear" w:color="auto" w:fill="auto"/>
          </w:tcPr>
          <w:p w14:paraId="58B3DD99" w14:textId="6B8105B4" w:rsidR="00520AB6" w:rsidRPr="00520AB6" w:rsidRDefault="00520AB6" w:rsidP="00520AB6">
            <w:pPr>
              <w:ind w:firstLine="0"/>
            </w:pPr>
            <w:r>
              <w:t>Hewitt</w:t>
            </w:r>
          </w:p>
        </w:tc>
      </w:tr>
      <w:tr w:rsidR="00520AB6" w:rsidRPr="00520AB6" w14:paraId="294368EE" w14:textId="77777777" w:rsidTr="00520AB6">
        <w:tc>
          <w:tcPr>
            <w:tcW w:w="2179" w:type="dxa"/>
            <w:shd w:val="clear" w:color="auto" w:fill="auto"/>
          </w:tcPr>
          <w:p w14:paraId="1C326C70" w14:textId="4FC4C4BF" w:rsidR="00520AB6" w:rsidRPr="00520AB6" w:rsidRDefault="00520AB6" w:rsidP="00520AB6">
            <w:pPr>
              <w:ind w:firstLine="0"/>
            </w:pPr>
            <w:r>
              <w:t>Hiott</w:t>
            </w:r>
          </w:p>
        </w:tc>
        <w:tc>
          <w:tcPr>
            <w:tcW w:w="2179" w:type="dxa"/>
            <w:shd w:val="clear" w:color="auto" w:fill="auto"/>
          </w:tcPr>
          <w:p w14:paraId="5576D2D6" w14:textId="4ABCC50D" w:rsidR="00520AB6" w:rsidRPr="00520AB6" w:rsidRDefault="00520AB6" w:rsidP="00520AB6">
            <w:pPr>
              <w:ind w:firstLine="0"/>
            </w:pPr>
            <w:r>
              <w:t>Hixon</w:t>
            </w:r>
          </w:p>
        </w:tc>
        <w:tc>
          <w:tcPr>
            <w:tcW w:w="2180" w:type="dxa"/>
            <w:shd w:val="clear" w:color="auto" w:fill="auto"/>
          </w:tcPr>
          <w:p w14:paraId="4A8346E4" w14:textId="46E0729E" w:rsidR="00520AB6" w:rsidRPr="00520AB6" w:rsidRDefault="00520AB6" w:rsidP="00520AB6">
            <w:pPr>
              <w:ind w:firstLine="0"/>
            </w:pPr>
            <w:r>
              <w:t>Holman</w:t>
            </w:r>
          </w:p>
        </w:tc>
      </w:tr>
      <w:tr w:rsidR="00520AB6" w:rsidRPr="00520AB6" w14:paraId="48BA5B7C" w14:textId="77777777" w:rsidTr="00520AB6">
        <w:tc>
          <w:tcPr>
            <w:tcW w:w="2179" w:type="dxa"/>
            <w:shd w:val="clear" w:color="auto" w:fill="auto"/>
          </w:tcPr>
          <w:p w14:paraId="1A1D2C9C" w14:textId="2B99EAA5" w:rsidR="00520AB6" w:rsidRPr="00520AB6" w:rsidRDefault="00520AB6" w:rsidP="00520AB6">
            <w:pPr>
              <w:ind w:firstLine="0"/>
            </w:pPr>
            <w:r>
              <w:t>Hosey</w:t>
            </w:r>
          </w:p>
        </w:tc>
        <w:tc>
          <w:tcPr>
            <w:tcW w:w="2179" w:type="dxa"/>
            <w:shd w:val="clear" w:color="auto" w:fill="auto"/>
          </w:tcPr>
          <w:p w14:paraId="6C450E59" w14:textId="4ACB8E36" w:rsidR="00520AB6" w:rsidRPr="00520AB6" w:rsidRDefault="00520AB6" w:rsidP="00520AB6">
            <w:pPr>
              <w:ind w:firstLine="0"/>
            </w:pPr>
            <w:r>
              <w:t>Howard</w:t>
            </w:r>
          </w:p>
        </w:tc>
        <w:tc>
          <w:tcPr>
            <w:tcW w:w="2180" w:type="dxa"/>
            <w:shd w:val="clear" w:color="auto" w:fill="auto"/>
          </w:tcPr>
          <w:p w14:paraId="30445695" w14:textId="7E1B9863" w:rsidR="00520AB6" w:rsidRPr="00520AB6" w:rsidRDefault="00520AB6" w:rsidP="00520AB6">
            <w:pPr>
              <w:ind w:firstLine="0"/>
            </w:pPr>
            <w:r>
              <w:t>Huff</w:t>
            </w:r>
          </w:p>
        </w:tc>
      </w:tr>
      <w:tr w:rsidR="00520AB6" w:rsidRPr="00520AB6" w14:paraId="0ABE26FE" w14:textId="77777777" w:rsidTr="00520AB6">
        <w:tc>
          <w:tcPr>
            <w:tcW w:w="2179" w:type="dxa"/>
            <w:shd w:val="clear" w:color="auto" w:fill="auto"/>
          </w:tcPr>
          <w:p w14:paraId="30547738" w14:textId="03B207F4" w:rsidR="00520AB6" w:rsidRPr="00520AB6" w:rsidRDefault="00520AB6" w:rsidP="00520AB6">
            <w:pPr>
              <w:ind w:firstLine="0"/>
            </w:pPr>
            <w:r>
              <w:t>J. E. Johnson</w:t>
            </w:r>
          </w:p>
        </w:tc>
        <w:tc>
          <w:tcPr>
            <w:tcW w:w="2179" w:type="dxa"/>
            <w:shd w:val="clear" w:color="auto" w:fill="auto"/>
          </w:tcPr>
          <w:p w14:paraId="336E6AA6" w14:textId="5FE7C406" w:rsidR="00520AB6" w:rsidRPr="00520AB6" w:rsidRDefault="00520AB6" w:rsidP="00520AB6">
            <w:pPr>
              <w:ind w:firstLine="0"/>
            </w:pPr>
            <w:r>
              <w:t>J. L. Johnson</w:t>
            </w:r>
          </w:p>
        </w:tc>
        <w:tc>
          <w:tcPr>
            <w:tcW w:w="2180" w:type="dxa"/>
            <w:shd w:val="clear" w:color="auto" w:fill="auto"/>
          </w:tcPr>
          <w:p w14:paraId="2DFE2AD6" w14:textId="595816B6" w:rsidR="00520AB6" w:rsidRPr="00520AB6" w:rsidRDefault="00520AB6" w:rsidP="00520AB6">
            <w:pPr>
              <w:ind w:firstLine="0"/>
            </w:pPr>
            <w:r>
              <w:t>Jones</w:t>
            </w:r>
          </w:p>
        </w:tc>
      </w:tr>
      <w:tr w:rsidR="00520AB6" w:rsidRPr="00520AB6" w14:paraId="17C46FE0" w14:textId="77777777" w:rsidTr="00520AB6">
        <w:tc>
          <w:tcPr>
            <w:tcW w:w="2179" w:type="dxa"/>
            <w:shd w:val="clear" w:color="auto" w:fill="auto"/>
          </w:tcPr>
          <w:p w14:paraId="3BEA8A2F" w14:textId="236C199D" w:rsidR="00520AB6" w:rsidRPr="00520AB6" w:rsidRDefault="00520AB6" w:rsidP="00520AB6">
            <w:pPr>
              <w:ind w:firstLine="0"/>
            </w:pPr>
            <w:r>
              <w:t>Jordan</w:t>
            </w:r>
          </w:p>
        </w:tc>
        <w:tc>
          <w:tcPr>
            <w:tcW w:w="2179" w:type="dxa"/>
            <w:shd w:val="clear" w:color="auto" w:fill="auto"/>
          </w:tcPr>
          <w:p w14:paraId="2FC3F17C" w14:textId="051F592E" w:rsidR="00520AB6" w:rsidRPr="00520AB6" w:rsidRDefault="00520AB6" w:rsidP="00520AB6">
            <w:pPr>
              <w:ind w:firstLine="0"/>
            </w:pPr>
            <w:r>
              <w:t>Kilmartin</w:t>
            </w:r>
          </w:p>
        </w:tc>
        <w:tc>
          <w:tcPr>
            <w:tcW w:w="2180" w:type="dxa"/>
            <w:shd w:val="clear" w:color="auto" w:fill="auto"/>
          </w:tcPr>
          <w:p w14:paraId="0B13F5AC" w14:textId="1EACF595" w:rsidR="00520AB6" w:rsidRPr="00520AB6" w:rsidRDefault="00520AB6" w:rsidP="00520AB6">
            <w:pPr>
              <w:ind w:firstLine="0"/>
            </w:pPr>
            <w:r>
              <w:t>King</w:t>
            </w:r>
          </w:p>
        </w:tc>
      </w:tr>
      <w:tr w:rsidR="00520AB6" w:rsidRPr="00520AB6" w14:paraId="29F928ED" w14:textId="77777777" w:rsidTr="00520AB6">
        <w:tc>
          <w:tcPr>
            <w:tcW w:w="2179" w:type="dxa"/>
            <w:shd w:val="clear" w:color="auto" w:fill="auto"/>
          </w:tcPr>
          <w:p w14:paraId="6604942D" w14:textId="6C560D9F" w:rsidR="00520AB6" w:rsidRPr="00520AB6" w:rsidRDefault="00520AB6" w:rsidP="00520AB6">
            <w:pPr>
              <w:ind w:firstLine="0"/>
            </w:pPr>
            <w:r>
              <w:t>Kirby</w:t>
            </w:r>
          </w:p>
        </w:tc>
        <w:tc>
          <w:tcPr>
            <w:tcW w:w="2179" w:type="dxa"/>
            <w:shd w:val="clear" w:color="auto" w:fill="auto"/>
          </w:tcPr>
          <w:p w14:paraId="58B57E34" w14:textId="3C558B51" w:rsidR="00520AB6" w:rsidRPr="00520AB6" w:rsidRDefault="00520AB6" w:rsidP="00520AB6">
            <w:pPr>
              <w:ind w:firstLine="0"/>
            </w:pPr>
            <w:r>
              <w:t>Landing</w:t>
            </w:r>
          </w:p>
        </w:tc>
        <w:tc>
          <w:tcPr>
            <w:tcW w:w="2180" w:type="dxa"/>
            <w:shd w:val="clear" w:color="auto" w:fill="auto"/>
          </w:tcPr>
          <w:p w14:paraId="45B77465" w14:textId="38CE7453" w:rsidR="00520AB6" w:rsidRPr="00520AB6" w:rsidRDefault="00520AB6" w:rsidP="00520AB6">
            <w:pPr>
              <w:ind w:firstLine="0"/>
            </w:pPr>
            <w:r>
              <w:t>Lawson</w:t>
            </w:r>
          </w:p>
        </w:tc>
      </w:tr>
      <w:tr w:rsidR="00520AB6" w:rsidRPr="00520AB6" w14:paraId="1C2CCF0F" w14:textId="77777777" w:rsidTr="00520AB6">
        <w:tc>
          <w:tcPr>
            <w:tcW w:w="2179" w:type="dxa"/>
            <w:shd w:val="clear" w:color="auto" w:fill="auto"/>
          </w:tcPr>
          <w:p w14:paraId="56A3C498" w14:textId="63515C15" w:rsidR="00520AB6" w:rsidRPr="00520AB6" w:rsidRDefault="00520AB6" w:rsidP="00520AB6">
            <w:pPr>
              <w:ind w:firstLine="0"/>
            </w:pPr>
            <w:r>
              <w:t>Ligon</w:t>
            </w:r>
          </w:p>
        </w:tc>
        <w:tc>
          <w:tcPr>
            <w:tcW w:w="2179" w:type="dxa"/>
            <w:shd w:val="clear" w:color="auto" w:fill="auto"/>
          </w:tcPr>
          <w:p w14:paraId="63B9D368" w14:textId="434679DB" w:rsidR="00520AB6" w:rsidRPr="00520AB6" w:rsidRDefault="00520AB6" w:rsidP="00520AB6">
            <w:pPr>
              <w:ind w:firstLine="0"/>
            </w:pPr>
            <w:r>
              <w:t>Long</w:t>
            </w:r>
          </w:p>
        </w:tc>
        <w:tc>
          <w:tcPr>
            <w:tcW w:w="2180" w:type="dxa"/>
            <w:shd w:val="clear" w:color="auto" w:fill="auto"/>
          </w:tcPr>
          <w:p w14:paraId="6AF034F7" w14:textId="01BD9370" w:rsidR="00520AB6" w:rsidRPr="00520AB6" w:rsidRDefault="00520AB6" w:rsidP="00520AB6">
            <w:pPr>
              <w:ind w:firstLine="0"/>
            </w:pPr>
            <w:r>
              <w:t>Lowe</w:t>
            </w:r>
          </w:p>
        </w:tc>
      </w:tr>
      <w:tr w:rsidR="00520AB6" w:rsidRPr="00520AB6" w14:paraId="7A699341" w14:textId="77777777" w:rsidTr="00520AB6">
        <w:tc>
          <w:tcPr>
            <w:tcW w:w="2179" w:type="dxa"/>
            <w:shd w:val="clear" w:color="auto" w:fill="auto"/>
          </w:tcPr>
          <w:p w14:paraId="7E103881" w14:textId="60CDF119" w:rsidR="00520AB6" w:rsidRPr="00520AB6" w:rsidRDefault="00520AB6" w:rsidP="00520AB6">
            <w:pPr>
              <w:ind w:firstLine="0"/>
            </w:pPr>
            <w:r>
              <w:t>Luck</w:t>
            </w:r>
          </w:p>
        </w:tc>
        <w:tc>
          <w:tcPr>
            <w:tcW w:w="2179" w:type="dxa"/>
            <w:shd w:val="clear" w:color="auto" w:fill="auto"/>
          </w:tcPr>
          <w:p w14:paraId="4F54A6B2" w14:textId="57A73BE0" w:rsidR="00520AB6" w:rsidRPr="00520AB6" w:rsidRDefault="00520AB6" w:rsidP="00520AB6">
            <w:pPr>
              <w:ind w:firstLine="0"/>
            </w:pPr>
            <w:r>
              <w:t>Magnuson</w:t>
            </w:r>
          </w:p>
        </w:tc>
        <w:tc>
          <w:tcPr>
            <w:tcW w:w="2180" w:type="dxa"/>
            <w:shd w:val="clear" w:color="auto" w:fill="auto"/>
          </w:tcPr>
          <w:p w14:paraId="7D8BE1FD" w14:textId="45B0F184" w:rsidR="00520AB6" w:rsidRPr="00520AB6" w:rsidRDefault="00520AB6" w:rsidP="00520AB6">
            <w:pPr>
              <w:ind w:firstLine="0"/>
            </w:pPr>
            <w:r>
              <w:t>Martin</w:t>
            </w:r>
          </w:p>
        </w:tc>
      </w:tr>
      <w:tr w:rsidR="00520AB6" w:rsidRPr="00520AB6" w14:paraId="555281E3" w14:textId="77777777" w:rsidTr="00520AB6">
        <w:tc>
          <w:tcPr>
            <w:tcW w:w="2179" w:type="dxa"/>
            <w:shd w:val="clear" w:color="auto" w:fill="auto"/>
          </w:tcPr>
          <w:p w14:paraId="3F4317A1" w14:textId="302E396F" w:rsidR="00520AB6" w:rsidRPr="00520AB6" w:rsidRDefault="00520AB6" w:rsidP="00520AB6">
            <w:pPr>
              <w:ind w:firstLine="0"/>
            </w:pPr>
            <w:r>
              <w:t>May</w:t>
            </w:r>
          </w:p>
        </w:tc>
        <w:tc>
          <w:tcPr>
            <w:tcW w:w="2179" w:type="dxa"/>
            <w:shd w:val="clear" w:color="auto" w:fill="auto"/>
          </w:tcPr>
          <w:p w14:paraId="0BEE4E70" w14:textId="785E210D" w:rsidR="00520AB6" w:rsidRPr="00520AB6" w:rsidRDefault="00520AB6" w:rsidP="00520AB6">
            <w:pPr>
              <w:ind w:firstLine="0"/>
            </w:pPr>
            <w:r>
              <w:t>McCabe</w:t>
            </w:r>
          </w:p>
        </w:tc>
        <w:tc>
          <w:tcPr>
            <w:tcW w:w="2180" w:type="dxa"/>
            <w:shd w:val="clear" w:color="auto" w:fill="auto"/>
          </w:tcPr>
          <w:p w14:paraId="5043D516" w14:textId="4E26E5BC" w:rsidR="00520AB6" w:rsidRPr="00520AB6" w:rsidRDefault="00520AB6" w:rsidP="00520AB6">
            <w:pPr>
              <w:ind w:firstLine="0"/>
            </w:pPr>
            <w:r>
              <w:t>McDaniel</w:t>
            </w:r>
          </w:p>
        </w:tc>
      </w:tr>
      <w:tr w:rsidR="00520AB6" w:rsidRPr="00520AB6" w14:paraId="049C8F3E" w14:textId="77777777" w:rsidTr="00520AB6">
        <w:tc>
          <w:tcPr>
            <w:tcW w:w="2179" w:type="dxa"/>
            <w:shd w:val="clear" w:color="auto" w:fill="auto"/>
          </w:tcPr>
          <w:p w14:paraId="594DB396" w14:textId="45483A6F" w:rsidR="00520AB6" w:rsidRPr="00520AB6" w:rsidRDefault="00520AB6" w:rsidP="00520AB6">
            <w:pPr>
              <w:ind w:firstLine="0"/>
            </w:pPr>
            <w:r>
              <w:t>McGinnis</w:t>
            </w:r>
          </w:p>
        </w:tc>
        <w:tc>
          <w:tcPr>
            <w:tcW w:w="2179" w:type="dxa"/>
            <w:shd w:val="clear" w:color="auto" w:fill="auto"/>
          </w:tcPr>
          <w:p w14:paraId="14EF5E55" w14:textId="7EF685B1" w:rsidR="00520AB6" w:rsidRPr="00520AB6" w:rsidRDefault="00520AB6" w:rsidP="00520AB6">
            <w:pPr>
              <w:ind w:firstLine="0"/>
            </w:pPr>
            <w:r>
              <w:t>Mitchell</w:t>
            </w:r>
          </w:p>
        </w:tc>
        <w:tc>
          <w:tcPr>
            <w:tcW w:w="2180" w:type="dxa"/>
            <w:shd w:val="clear" w:color="auto" w:fill="auto"/>
          </w:tcPr>
          <w:p w14:paraId="3E029861" w14:textId="5273E18B" w:rsidR="00520AB6" w:rsidRPr="00520AB6" w:rsidRDefault="00520AB6" w:rsidP="00520AB6">
            <w:pPr>
              <w:ind w:firstLine="0"/>
            </w:pPr>
            <w:r>
              <w:t>Montgomery</w:t>
            </w:r>
          </w:p>
        </w:tc>
      </w:tr>
      <w:tr w:rsidR="00520AB6" w:rsidRPr="00520AB6" w14:paraId="1BCF09BA" w14:textId="77777777" w:rsidTr="00520AB6">
        <w:tc>
          <w:tcPr>
            <w:tcW w:w="2179" w:type="dxa"/>
            <w:shd w:val="clear" w:color="auto" w:fill="auto"/>
          </w:tcPr>
          <w:p w14:paraId="052FF460" w14:textId="42A07048" w:rsidR="00520AB6" w:rsidRPr="00520AB6" w:rsidRDefault="00520AB6" w:rsidP="00520AB6">
            <w:pPr>
              <w:ind w:firstLine="0"/>
            </w:pPr>
            <w:r>
              <w:t>T. Moore</w:t>
            </w:r>
          </w:p>
        </w:tc>
        <w:tc>
          <w:tcPr>
            <w:tcW w:w="2179" w:type="dxa"/>
            <w:shd w:val="clear" w:color="auto" w:fill="auto"/>
          </w:tcPr>
          <w:p w14:paraId="1BBEB8DB" w14:textId="20004B61" w:rsidR="00520AB6" w:rsidRPr="00520AB6" w:rsidRDefault="00520AB6" w:rsidP="00520AB6">
            <w:pPr>
              <w:ind w:firstLine="0"/>
            </w:pPr>
            <w:r>
              <w:t>Morgan</w:t>
            </w:r>
          </w:p>
        </w:tc>
        <w:tc>
          <w:tcPr>
            <w:tcW w:w="2180" w:type="dxa"/>
            <w:shd w:val="clear" w:color="auto" w:fill="auto"/>
          </w:tcPr>
          <w:p w14:paraId="7EC662F3" w14:textId="46589E2E" w:rsidR="00520AB6" w:rsidRPr="00520AB6" w:rsidRDefault="00520AB6" w:rsidP="00520AB6">
            <w:pPr>
              <w:ind w:firstLine="0"/>
            </w:pPr>
            <w:r>
              <w:t>Moss</w:t>
            </w:r>
          </w:p>
        </w:tc>
      </w:tr>
      <w:tr w:rsidR="00520AB6" w:rsidRPr="00520AB6" w14:paraId="474BA826" w14:textId="77777777" w:rsidTr="00520AB6">
        <w:tc>
          <w:tcPr>
            <w:tcW w:w="2179" w:type="dxa"/>
            <w:shd w:val="clear" w:color="auto" w:fill="auto"/>
          </w:tcPr>
          <w:p w14:paraId="70B4EB60" w14:textId="50B931A9" w:rsidR="00520AB6" w:rsidRPr="00520AB6" w:rsidRDefault="00520AB6" w:rsidP="00520AB6">
            <w:pPr>
              <w:ind w:firstLine="0"/>
            </w:pPr>
            <w:r>
              <w:t>Murphy</w:t>
            </w:r>
          </w:p>
        </w:tc>
        <w:tc>
          <w:tcPr>
            <w:tcW w:w="2179" w:type="dxa"/>
            <w:shd w:val="clear" w:color="auto" w:fill="auto"/>
          </w:tcPr>
          <w:p w14:paraId="67B6B4AA" w14:textId="6BB31043" w:rsidR="00520AB6" w:rsidRPr="00520AB6" w:rsidRDefault="00520AB6" w:rsidP="00520AB6">
            <w:pPr>
              <w:ind w:firstLine="0"/>
            </w:pPr>
            <w:r>
              <w:t>Neese</w:t>
            </w:r>
          </w:p>
        </w:tc>
        <w:tc>
          <w:tcPr>
            <w:tcW w:w="2180" w:type="dxa"/>
            <w:shd w:val="clear" w:color="auto" w:fill="auto"/>
          </w:tcPr>
          <w:p w14:paraId="673DC216" w14:textId="4F83BB72" w:rsidR="00520AB6" w:rsidRPr="00520AB6" w:rsidRDefault="00520AB6" w:rsidP="00520AB6">
            <w:pPr>
              <w:ind w:firstLine="0"/>
            </w:pPr>
            <w:r>
              <w:t>B. Newton</w:t>
            </w:r>
          </w:p>
        </w:tc>
      </w:tr>
      <w:tr w:rsidR="00520AB6" w:rsidRPr="00520AB6" w14:paraId="7F3DE08C" w14:textId="77777777" w:rsidTr="00520AB6">
        <w:tc>
          <w:tcPr>
            <w:tcW w:w="2179" w:type="dxa"/>
            <w:shd w:val="clear" w:color="auto" w:fill="auto"/>
          </w:tcPr>
          <w:p w14:paraId="3C7E91B2" w14:textId="0BBAEDD7" w:rsidR="00520AB6" w:rsidRPr="00520AB6" w:rsidRDefault="00520AB6" w:rsidP="00520AB6">
            <w:pPr>
              <w:ind w:firstLine="0"/>
            </w:pPr>
            <w:r>
              <w:t>W. Newton</w:t>
            </w:r>
          </w:p>
        </w:tc>
        <w:tc>
          <w:tcPr>
            <w:tcW w:w="2179" w:type="dxa"/>
            <w:shd w:val="clear" w:color="auto" w:fill="auto"/>
          </w:tcPr>
          <w:p w14:paraId="5EA835F9" w14:textId="1D431A63" w:rsidR="00520AB6" w:rsidRPr="00520AB6" w:rsidRDefault="00520AB6" w:rsidP="00520AB6">
            <w:pPr>
              <w:ind w:firstLine="0"/>
            </w:pPr>
            <w:r>
              <w:t>Oremus</w:t>
            </w:r>
          </w:p>
        </w:tc>
        <w:tc>
          <w:tcPr>
            <w:tcW w:w="2180" w:type="dxa"/>
            <w:shd w:val="clear" w:color="auto" w:fill="auto"/>
          </w:tcPr>
          <w:p w14:paraId="762B8944" w14:textId="3258142B" w:rsidR="00520AB6" w:rsidRPr="00520AB6" w:rsidRDefault="00520AB6" w:rsidP="00520AB6">
            <w:pPr>
              <w:ind w:firstLine="0"/>
            </w:pPr>
            <w:r>
              <w:t>Pace</w:t>
            </w:r>
          </w:p>
        </w:tc>
      </w:tr>
      <w:tr w:rsidR="00520AB6" w:rsidRPr="00520AB6" w14:paraId="74A9AF3C" w14:textId="77777777" w:rsidTr="00520AB6">
        <w:tc>
          <w:tcPr>
            <w:tcW w:w="2179" w:type="dxa"/>
            <w:shd w:val="clear" w:color="auto" w:fill="auto"/>
          </w:tcPr>
          <w:p w14:paraId="03DC5BF7" w14:textId="780A850B" w:rsidR="00520AB6" w:rsidRPr="00520AB6" w:rsidRDefault="00520AB6" w:rsidP="00520AB6">
            <w:pPr>
              <w:ind w:firstLine="0"/>
            </w:pPr>
            <w:r>
              <w:t>Pedalino</w:t>
            </w:r>
          </w:p>
        </w:tc>
        <w:tc>
          <w:tcPr>
            <w:tcW w:w="2179" w:type="dxa"/>
            <w:shd w:val="clear" w:color="auto" w:fill="auto"/>
          </w:tcPr>
          <w:p w14:paraId="37C0C502" w14:textId="469EE584" w:rsidR="00520AB6" w:rsidRPr="00520AB6" w:rsidRDefault="00520AB6" w:rsidP="00520AB6">
            <w:pPr>
              <w:ind w:firstLine="0"/>
            </w:pPr>
            <w:r>
              <w:t>Pope</w:t>
            </w:r>
          </w:p>
        </w:tc>
        <w:tc>
          <w:tcPr>
            <w:tcW w:w="2180" w:type="dxa"/>
            <w:shd w:val="clear" w:color="auto" w:fill="auto"/>
          </w:tcPr>
          <w:p w14:paraId="7952B2FE" w14:textId="58D7CFCB" w:rsidR="00520AB6" w:rsidRPr="00520AB6" w:rsidRDefault="00520AB6" w:rsidP="00520AB6">
            <w:pPr>
              <w:ind w:firstLine="0"/>
            </w:pPr>
            <w:r>
              <w:t>Rankin</w:t>
            </w:r>
          </w:p>
        </w:tc>
      </w:tr>
      <w:tr w:rsidR="00520AB6" w:rsidRPr="00520AB6" w14:paraId="34812B0B" w14:textId="77777777" w:rsidTr="00520AB6">
        <w:tc>
          <w:tcPr>
            <w:tcW w:w="2179" w:type="dxa"/>
            <w:shd w:val="clear" w:color="auto" w:fill="auto"/>
          </w:tcPr>
          <w:p w14:paraId="2CB47F78" w14:textId="6A4B8C97" w:rsidR="00520AB6" w:rsidRPr="00520AB6" w:rsidRDefault="00520AB6" w:rsidP="00520AB6">
            <w:pPr>
              <w:ind w:firstLine="0"/>
            </w:pPr>
            <w:r>
              <w:t>Reese</w:t>
            </w:r>
          </w:p>
        </w:tc>
        <w:tc>
          <w:tcPr>
            <w:tcW w:w="2179" w:type="dxa"/>
            <w:shd w:val="clear" w:color="auto" w:fill="auto"/>
          </w:tcPr>
          <w:p w14:paraId="238ADD03" w14:textId="6F5D61A2" w:rsidR="00520AB6" w:rsidRPr="00520AB6" w:rsidRDefault="00520AB6" w:rsidP="00520AB6">
            <w:pPr>
              <w:ind w:firstLine="0"/>
            </w:pPr>
            <w:r>
              <w:t>Rivers</w:t>
            </w:r>
          </w:p>
        </w:tc>
        <w:tc>
          <w:tcPr>
            <w:tcW w:w="2180" w:type="dxa"/>
            <w:shd w:val="clear" w:color="auto" w:fill="auto"/>
          </w:tcPr>
          <w:p w14:paraId="214D7B55" w14:textId="6C776974" w:rsidR="00520AB6" w:rsidRPr="00520AB6" w:rsidRDefault="00520AB6" w:rsidP="00520AB6">
            <w:pPr>
              <w:ind w:firstLine="0"/>
            </w:pPr>
            <w:r>
              <w:t>Robbins</w:t>
            </w:r>
          </w:p>
        </w:tc>
      </w:tr>
      <w:tr w:rsidR="00520AB6" w:rsidRPr="00520AB6" w14:paraId="1C3FC28E" w14:textId="77777777" w:rsidTr="00520AB6">
        <w:tc>
          <w:tcPr>
            <w:tcW w:w="2179" w:type="dxa"/>
            <w:shd w:val="clear" w:color="auto" w:fill="auto"/>
          </w:tcPr>
          <w:p w14:paraId="5A5D238E" w14:textId="3C156CAB" w:rsidR="00520AB6" w:rsidRPr="00520AB6" w:rsidRDefault="00520AB6" w:rsidP="00520AB6">
            <w:pPr>
              <w:ind w:firstLine="0"/>
            </w:pPr>
            <w:r>
              <w:t>Rose</w:t>
            </w:r>
          </w:p>
        </w:tc>
        <w:tc>
          <w:tcPr>
            <w:tcW w:w="2179" w:type="dxa"/>
            <w:shd w:val="clear" w:color="auto" w:fill="auto"/>
          </w:tcPr>
          <w:p w14:paraId="4229E144" w14:textId="1CF6BAC2" w:rsidR="00520AB6" w:rsidRPr="00520AB6" w:rsidRDefault="00520AB6" w:rsidP="00520AB6">
            <w:pPr>
              <w:ind w:firstLine="0"/>
            </w:pPr>
            <w:r>
              <w:t>Sanders</w:t>
            </w:r>
          </w:p>
        </w:tc>
        <w:tc>
          <w:tcPr>
            <w:tcW w:w="2180" w:type="dxa"/>
            <w:shd w:val="clear" w:color="auto" w:fill="auto"/>
          </w:tcPr>
          <w:p w14:paraId="5BB3D002" w14:textId="406767C3" w:rsidR="00520AB6" w:rsidRPr="00520AB6" w:rsidRDefault="00520AB6" w:rsidP="00520AB6">
            <w:pPr>
              <w:ind w:firstLine="0"/>
            </w:pPr>
            <w:r>
              <w:t>Schuessler</w:t>
            </w:r>
          </w:p>
        </w:tc>
      </w:tr>
      <w:tr w:rsidR="00520AB6" w:rsidRPr="00520AB6" w14:paraId="29F34D1E" w14:textId="77777777" w:rsidTr="00520AB6">
        <w:tc>
          <w:tcPr>
            <w:tcW w:w="2179" w:type="dxa"/>
            <w:shd w:val="clear" w:color="auto" w:fill="auto"/>
          </w:tcPr>
          <w:p w14:paraId="551795A8" w14:textId="5A048206" w:rsidR="00520AB6" w:rsidRPr="00520AB6" w:rsidRDefault="00520AB6" w:rsidP="00520AB6">
            <w:pPr>
              <w:ind w:firstLine="0"/>
            </w:pPr>
            <w:r>
              <w:t>Sessions</w:t>
            </w:r>
          </w:p>
        </w:tc>
        <w:tc>
          <w:tcPr>
            <w:tcW w:w="2179" w:type="dxa"/>
            <w:shd w:val="clear" w:color="auto" w:fill="auto"/>
          </w:tcPr>
          <w:p w14:paraId="04D5203B" w14:textId="79FD0661" w:rsidR="00520AB6" w:rsidRPr="00520AB6" w:rsidRDefault="00520AB6" w:rsidP="00520AB6">
            <w:pPr>
              <w:ind w:firstLine="0"/>
            </w:pPr>
            <w:r>
              <w:t>G. M. Smith</w:t>
            </w:r>
          </w:p>
        </w:tc>
        <w:tc>
          <w:tcPr>
            <w:tcW w:w="2180" w:type="dxa"/>
            <w:shd w:val="clear" w:color="auto" w:fill="auto"/>
          </w:tcPr>
          <w:p w14:paraId="7F4234DF" w14:textId="7AEAAE25" w:rsidR="00520AB6" w:rsidRPr="00520AB6" w:rsidRDefault="00520AB6" w:rsidP="00520AB6">
            <w:pPr>
              <w:ind w:firstLine="0"/>
            </w:pPr>
            <w:r>
              <w:t>M. M. Smith</w:t>
            </w:r>
          </w:p>
        </w:tc>
      </w:tr>
      <w:tr w:rsidR="00520AB6" w:rsidRPr="00520AB6" w14:paraId="38F19D37" w14:textId="77777777" w:rsidTr="00520AB6">
        <w:tc>
          <w:tcPr>
            <w:tcW w:w="2179" w:type="dxa"/>
            <w:shd w:val="clear" w:color="auto" w:fill="auto"/>
          </w:tcPr>
          <w:p w14:paraId="75E24658" w14:textId="1827CBD6" w:rsidR="00520AB6" w:rsidRPr="00520AB6" w:rsidRDefault="00520AB6" w:rsidP="00520AB6">
            <w:pPr>
              <w:ind w:firstLine="0"/>
            </w:pPr>
            <w:r>
              <w:t>Spann-Wilder</w:t>
            </w:r>
          </w:p>
        </w:tc>
        <w:tc>
          <w:tcPr>
            <w:tcW w:w="2179" w:type="dxa"/>
            <w:shd w:val="clear" w:color="auto" w:fill="auto"/>
          </w:tcPr>
          <w:p w14:paraId="04B1A4FE" w14:textId="49C39719" w:rsidR="00520AB6" w:rsidRPr="00520AB6" w:rsidRDefault="00520AB6" w:rsidP="00520AB6">
            <w:pPr>
              <w:ind w:firstLine="0"/>
            </w:pPr>
            <w:r>
              <w:t>Stavrinakis</w:t>
            </w:r>
          </w:p>
        </w:tc>
        <w:tc>
          <w:tcPr>
            <w:tcW w:w="2180" w:type="dxa"/>
            <w:shd w:val="clear" w:color="auto" w:fill="auto"/>
          </w:tcPr>
          <w:p w14:paraId="2E13640A" w14:textId="6F88896C" w:rsidR="00520AB6" w:rsidRPr="00520AB6" w:rsidRDefault="00520AB6" w:rsidP="00520AB6">
            <w:pPr>
              <w:ind w:firstLine="0"/>
            </w:pPr>
            <w:r>
              <w:t>Taylor</w:t>
            </w:r>
          </w:p>
        </w:tc>
      </w:tr>
      <w:tr w:rsidR="00520AB6" w:rsidRPr="00520AB6" w14:paraId="7FB80E68" w14:textId="77777777" w:rsidTr="00520AB6">
        <w:tc>
          <w:tcPr>
            <w:tcW w:w="2179" w:type="dxa"/>
            <w:shd w:val="clear" w:color="auto" w:fill="auto"/>
          </w:tcPr>
          <w:p w14:paraId="282908B2" w14:textId="640CF14A" w:rsidR="00520AB6" w:rsidRPr="00520AB6" w:rsidRDefault="00520AB6" w:rsidP="00520AB6">
            <w:pPr>
              <w:ind w:firstLine="0"/>
            </w:pPr>
            <w:r>
              <w:t>Teeple</w:t>
            </w:r>
          </w:p>
        </w:tc>
        <w:tc>
          <w:tcPr>
            <w:tcW w:w="2179" w:type="dxa"/>
            <w:shd w:val="clear" w:color="auto" w:fill="auto"/>
          </w:tcPr>
          <w:p w14:paraId="493F539B" w14:textId="5F9183DD" w:rsidR="00520AB6" w:rsidRPr="00520AB6" w:rsidRDefault="00520AB6" w:rsidP="00520AB6">
            <w:pPr>
              <w:ind w:firstLine="0"/>
            </w:pPr>
            <w:r>
              <w:t>Terribile</w:t>
            </w:r>
          </w:p>
        </w:tc>
        <w:tc>
          <w:tcPr>
            <w:tcW w:w="2180" w:type="dxa"/>
            <w:shd w:val="clear" w:color="auto" w:fill="auto"/>
          </w:tcPr>
          <w:p w14:paraId="1D772AF7" w14:textId="6C7CA946" w:rsidR="00520AB6" w:rsidRPr="00520AB6" w:rsidRDefault="00520AB6" w:rsidP="00520AB6">
            <w:pPr>
              <w:ind w:firstLine="0"/>
            </w:pPr>
            <w:r>
              <w:t>Vaughan</w:t>
            </w:r>
          </w:p>
        </w:tc>
      </w:tr>
      <w:tr w:rsidR="00520AB6" w:rsidRPr="00520AB6" w14:paraId="65FF9548" w14:textId="77777777" w:rsidTr="00520AB6">
        <w:tc>
          <w:tcPr>
            <w:tcW w:w="2179" w:type="dxa"/>
            <w:shd w:val="clear" w:color="auto" w:fill="auto"/>
          </w:tcPr>
          <w:p w14:paraId="530DB353" w14:textId="0576C32B" w:rsidR="00520AB6" w:rsidRPr="00520AB6" w:rsidRDefault="00520AB6" w:rsidP="00520AB6">
            <w:pPr>
              <w:ind w:firstLine="0"/>
            </w:pPr>
            <w:r>
              <w:t>Weeks</w:t>
            </w:r>
          </w:p>
        </w:tc>
        <w:tc>
          <w:tcPr>
            <w:tcW w:w="2179" w:type="dxa"/>
            <w:shd w:val="clear" w:color="auto" w:fill="auto"/>
          </w:tcPr>
          <w:p w14:paraId="4FA5679E" w14:textId="3829E8EA" w:rsidR="00520AB6" w:rsidRPr="00520AB6" w:rsidRDefault="00520AB6" w:rsidP="00520AB6">
            <w:pPr>
              <w:ind w:firstLine="0"/>
            </w:pPr>
            <w:r>
              <w:t>Wetmore</w:t>
            </w:r>
          </w:p>
        </w:tc>
        <w:tc>
          <w:tcPr>
            <w:tcW w:w="2180" w:type="dxa"/>
            <w:shd w:val="clear" w:color="auto" w:fill="auto"/>
          </w:tcPr>
          <w:p w14:paraId="17850AE4" w14:textId="3AD93DDD" w:rsidR="00520AB6" w:rsidRPr="00520AB6" w:rsidRDefault="00520AB6" w:rsidP="00520AB6">
            <w:pPr>
              <w:ind w:firstLine="0"/>
            </w:pPr>
            <w:r>
              <w:t>White</w:t>
            </w:r>
          </w:p>
        </w:tc>
      </w:tr>
      <w:tr w:rsidR="00520AB6" w:rsidRPr="00520AB6" w14:paraId="7336FFB2" w14:textId="77777777" w:rsidTr="00520AB6">
        <w:tc>
          <w:tcPr>
            <w:tcW w:w="2179" w:type="dxa"/>
            <w:shd w:val="clear" w:color="auto" w:fill="auto"/>
          </w:tcPr>
          <w:p w14:paraId="190EDDCD" w14:textId="3B270D7E" w:rsidR="00520AB6" w:rsidRPr="00520AB6" w:rsidRDefault="00520AB6" w:rsidP="00520AB6">
            <w:pPr>
              <w:keepNext/>
              <w:ind w:firstLine="0"/>
            </w:pPr>
            <w:r>
              <w:t>Whitmire</w:t>
            </w:r>
          </w:p>
        </w:tc>
        <w:tc>
          <w:tcPr>
            <w:tcW w:w="2179" w:type="dxa"/>
            <w:shd w:val="clear" w:color="auto" w:fill="auto"/>
          </w:tcPr>
          <w:p w14:paraId="6A5FB180" w14:textId="643D7C2E" w:rsidR="00520AB6" w:rsidRPr="00520AB6" w:rsidRDefault="00520AB6" w:rsidP="00520AB6">
            <w:pPr>
              <w:keepNext/>
              <w:ind w:firstLine="0"/>
            </w:pPr>
            <w:r>
              <w:t>Wickensimer</w:t>
            </w:r>
          </w:p>
        </w:tc>
        <w:tc>
          <w:tcPr>
            <w:tcW w:w="2180" w:type="dxa"/>
            <w:shd w:val="clear" w:color="auto" w:fill="auto"/>
          </w:tcPr>
          <w:p w14:paraId="742965E5" w14:textId="25D1CFA6" w:rsidR="00520AB6" w:rsidRPr="00520AB6" w:rsidRDefault="00520AB6" w:rsidP="00520AB6">
            <w:pPr>
              <w:keepNext/>
              <w:ind w:firstLine="0"/>
            </w:pPr>
            <w:r>
              <w:t>Williams</w:t>
            </w:r>
          </w:p>
        </w:tc>
      </w:tr>
      <w:tr w:rsidR="00520AB6" w:rsidRPr="00520AB6" w14:paraId="4C4856F7" w14:textId="77777777" w:rsidTr="00520AB6">
        <w:tc>
          <w:tcPr>
            <w:tcW w:w="2179" w:type="dxa"/>
            <w:shd w:val="clear" w:color="auto" w:fill="auto"/>
          </w:tcPr>
          <w:p w14:paraId="1FFC3319" w14:textId="7D17CC19" w:rsidR="00520AB6" w:rsidRPr="00520AB6" w:rsidRDefault="00520AB6" w:rsidP="00520AB6">
            <w:pPr>
              <w:keepNext/>
              <w:ind w:firstLine="0"/>
            </w:pPr>
            <w:r>
              <w:t>Wooten</w:t>
            </w:r>
          </w:p>
        </w:tc>
        <w:tc>
          <w:tcPr>
            <w:tcW w:w="2179" w:type="dxa"/>
            <w:shd w:val="clear" w:color="auto" w:fill="auto"/>
          </w:tcPr>
          <w:p w14:paraId="2940FB0F" w14:textId="14FDCF26" w:rsidR="00520AB6" w:rsidRPr="00520AB6" w:rsidRDefault="00520AB6" w:rsidP="00520AB6">
            <w:pPr>
              <w:keepNext/>
              <w:ind w:firstLine="0"/>
            </w:pPr>
            <w:r>
              <w:t>Yow</w:t>
            </w:r>
          </w:p>
        </w:tc>
        <w:tc>
          <w:tcPr>
            <w:tcW w:w="2180" w:type="dxa"/>
            <w:shd w:val="clear" w:color="auto" w:fill="auto"/>
          </w:tcPr>
          <w:p w14:paraId="3CEC3209" w14:textId="77777777" w:rsidR="00520AB6" w:rsidRPr="00520AB6" w:rsidRDefault="00520AB6" w:rsidP="00520AB6">
            <w:pPr>
              <w:keepNext/>
              <w:ind w:firstLine="0"/>
            </w:pPr>
          </w:p>
        </w:tc>
      </w:tr>
    </w:tbl>
    <w:p w14:paraId="7BF57BC5" w14:textId="77777777" w:rsidR="00520AB6" w:rsidRDefault="00520AB6" w:rsidP="00520AB6"/>
    <w:p w14:paraId="759C94A4" w14:textId="139A3512" w:rsidR="00520AB6" w:rsidRDefault="00520AB6" w:rsidP="00520AB6">
      <w:pPr>
        <w:jc w:val="center"/>
        <w:rPr>
          <w:b/>
        </w:rPr>
      </w:pPr>
      <w:r w:rsidRPr="00520AB6">
        <w:rPr>
          <w:b/>
        </w:rPr>
        <w:t>Total--101</w:t>
      </w:r>
    </w:p>
    <w:p w14:paraId="03F4F3FD" w14:textId="77777777" w:rsidR="00520AB6" w:rsidRDefault="00520AB6" w:rsidP="00520AB6">
      <w:pPr>
        <w:jc w:val="center"/>
        <w:rPr>
          <w:b/>
        </w:rPr>
      </w:pPr>
    </w:p>
    <w:p w14:paraId="22B2C06A" w14:textId="77777777" w:rsidR="00520AB6" w:rsidRDefault="00520AB6" w:rsidP="00520AB6">
      <w:pPr>
        <w:ind w:firstLine="0"/>
      </w:pPr>
      <w:r w:rsidRPr="00520AB6">
        <w:t xml:space="preserve"> </w:t>
      </w:r>
      <w:r>
        <w:t>Those who voted in the negative are:</w:t>
      </w:r>
    </w:p>
    <w:p w14:paraId="2CC50870" w14:textId="77777777" w:rsidR="00520AB6" w:rsidRDefault="00520AB6" w:rsidP="00520AB6"/>
    <w:p w14:paraId="42C5071C" w14:textId="77777777" w:rsidR="00520AB6" w:rsidRDefault="00520AB6" w:rsidP="00520AB6">
      <w:pPr>
        <w:jc w:val="center"/>
        <w:rPr>
          <w:b/>
        </w:rPr>
      </w:pPr>
      <w:r w:rsidRPr="00520AB6">
        <w:rPr>
          <w:b/>
        </w:rPr>
        <w:t>Total--0</w:t>
      </w:r>
    </w:p>
    <w:p w14:paraId="792E5AEB" w14:textId="1BAE8D46" w:rsidR="00520AB6" w:rsidRDefault="00520AB6" w:rsidP="00520AB6">
      <w:pPr>
        <w:jc w:val="center"/>
        <w:rPr>
          <w:b/>
        </w:rPr>
      </w:pPr>
    </w:p>
    <w:p w14:paraId="2D444D74" w14:textId="77777777" w:rsidR="00520AB6" w:rsidRDefault="00520AB6" w:rsidP="00520AB6">
      <w:r>
        <w:t xml:space="preserve">So, the Bill was read the second time and ordered to third reading.  </w:t>
      </w:r>
    </w:p>
    <w:p w14:paraId="3E4E151A" w14:textId="77777777" w:rsidR="00520AB6" w:rsidRDefault="00520AB6" w:rsidP="00520AB6"/>
    <w:p w14:paraId="26261B69" w14:textId="6D2E0D7C" w:rsidR="00520AB6" w:rsidRDefault="00520AB6" w:rsidP="00520AB6">
      <w:pPr>
        <w:keepNext/>
        <w:jc w:val="center"/>
        <w:rPr>
          <w:b/>
        </w:rPr>
      </w:pPr>
      <w:r w:rsidRPr="00520AB6">
        <w:rPr>
          <w:b/>
        </w:rPr>
        <w:lastRenderedPageBreak/>
        <w:t>H. 3523--ORDERED TO BE READ THIRD TIME TOMORROW</w:t>
      </w:r>
    </w:p>
    <w:p w14:paraId="0EBFBDD6" w14:textId="4D2EDFD5" w:rsidR="00520AB6" w:rsidRDefault="00520AB6" w:rsidP="00520AB6">
      <w:r>
        <w:t>On motion of Rep. J. E. JOHNSON, with unanimous consent, it was ordered that H. 3523 be read the third time tomorrow.</w:t>
      </w:r>
    </w:p>
    <w:p w14:paraId="361DB179" w14:textId="77777777" w:rsidR="00520AB6" w:rsidRDefault="00520AB6" w:rsidP="00520AB6"/>
    <w:p w14:paraId="0430485E" w14:textId="4B54E735" w:rsidR="00520AB6" w:rsidRDefault="00520AB6" w:rsidP="00520AB6">
      <w:pPr>
        <w:keepNext/>
        <w:jc w:val="center"/>
        <w:rPr>
          <w:b/>
        </w:rPr>
      </w:pPr>
      <w:r w:rsidRPr="00520AB6">
        <w:rPr>
          <w:b/>
        </w:rPr>
        <w:t xml:space="preserve">SPEAKER </w:t>
      </w:r>
      <w:r w:rsidRPr="00520AB6">
        <w:rPr>
          <w:b/>
          <w:i/>
        </w:rPr>
        <w:t>PRO TEMPORE</w:t>
      </w:r>
      <w:r w:rsidRPr="00520AB6">
        <w:rPr>
          <w:b/>
        </w:rPr>
        <w:t xml:space="preserve"> IN CHAIR</w:t>
      </w:r>
    </w:p>
    <w:p w14:paraId="380DE4B3" w14:textId="77777777" w:rsidR="00520AB6" w:rsidRDefault="00520AB6" w:rsidP="00520AB6"/>
    <w:p w14:paraId="38900208" w14:textId="3F4C4B67" w:rsidR="00520AB6" w:rsidRDefault="00520AB6" w:rsidP="00520AB6">
      <w:pPr>
        <w:keepNext/>
        <w:jc w:val="center"/>
        <w:rPr>
          <w:b/>
        </w:rPr>
      </w:pPr>
      <w:r w:rsidRPr="00520AB6">
        <w:rPr>
          <w:b/>
        </w:rPr>
        <w:t>H. 3292--ORDERED TO THIRD READING</w:t>
      </w:r>
    </w:p>
    <w:p w14:paraId="2084F427" w14:textId="3688B860" w:rsidR="00520AB6" w:rsidRDefault="00520AB6" w:rsidP="00520AB6">
      <w:pPr>
        <w:keepNext/>
      </w:pPr>
      <w:r>
        <w:t>The following Bill was taken up:</w:t>
      </w:r>
    </w:p>
    <w:p w14:paraId="7087454F" w14:textId="77777777" w:rsidR="00520AB6" w:rsidRDefault="00520AB6" w:rsidP="00520AB6">
      <w:pPr>
        <w:keepNext/>
      </w:pPr>
      <w:bookmarkStart w:id="31" w:name="include_clip_start_131"/>
      <w:bookmarkEnd w:id="31"/>
    </w:p>
    <w:p w14:paraId="05F325B7" w14:textId="77777777" w:rsidR="00520AB6" w:rsidRDefault="00520AB6" w:rsidP="00520AB6">
      <w:r>
        <w:t>H. 3292 --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8B53BB1" w14:textId="565E97D2" w:rsidR="00520AB6" w:rsidRDefault="00520AB6" w:rsidP="00520AB6">
      <w:bookmarkStart w:id="32" w:name="include_clip_end_131"/>
      <w:bookmarkEnd w:id="32"/>
    </w:p>
    <w:p w14:paraId="3578659C" w14:textId="028318D2" w:rsidR="00520AB6" w:rsidRDefault="00520AB6" w:rsidP="00520AB6">
      <w:r>
        <w:t>Rep. HARTNETT explained the Bill.</w:t>
      </w:r>
    </w:p>
    <w:p w14:paraId="344030BB" w14:textId="77777777" w:rsidR="00520AB6" w:rsidRDefault="00520AB6" w:rsidP="00520AB6"/>
    <w:p w14:paraId="46EEB7F6" w14:textId="77777777" w:rsidR="00520AB6" w:rsidRDefault="00520AB6" w:rsidP="00520AB6">
      <w:r>
        <w:t xml:space="preserve">The yeas and nays were taken resulting as follows: </w:t>
      </w:r>
    </w:p>
    <w:p w14:paraId="40445B05" w14:textId="535B7DFF" w:rsidR="00520AB6" w:rsidRDefault="00520AB6" w:rsidP="00520AB6">
      <w:pPr>
        <w:jc w:val="center"/>
      </w:pPr>
      <w:r>
        <w:t xml:space="preserve"> </w:t>
      </w:r>
      <w:bookmarkStart w:id="33" w:name="vote_start133"/>
      <w:bookmarkEnd w:id="33"/>
      <w:r>
        <w:t>Yeas 98; Nays 1</w:t>
      </w:r>
    </w:p>
    <w:p w14:paraId="532143DF" w14:textId="77777777" w:rsidR="00520AB6" w:rsidRDefault="00520AB6" w:rsidP="00520AB6">
      <w:pPr>
        <w:jc w:val="center"/>
      </w:pPr>
    </w:p>
    <w:p w14:paraId="03A19272"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5F286C81" w14:textId="77777777" w:rsidTr="00520AB6">
        <w:tc>
          <w:tcPr>
            <w:tcW w:w="2179" w:type="dxa"/>
            <w:shd w:val="clear" w:color="auto" w:fill="auto"/>
          </w:tcPr>
          <w:p w14:paraId="430CC619" w14:textId="5BC99973" w:rsidR="00520AB6" w:rsidRPr="00520AB6" w:rsidRDefault="00520AB6" w:rsidP="00520AB6">
            <w:pPr>
              <w:keepNext/>
              <w:ind w:firstLine="0"/>
            </w:pPr>
            <w:r>
              <w:t>Anderson</w:t>
            </w:r>
          </w:p>
        </w:tc>
        <w:tc>
          <w:tcPr>
            <w:tcW w:w="2179" w:type="dxa"/>
            <w:shd w:val="clear" w:color="auto" w:fill="auto"/>
          </w:tcPr>
          <w:p w14:paraId="5C189049" w14:textId="6010C07E" w:rsidR="00520AB6" w:rsidRPr="00520AB6" w:rsidRDefault="00520AB6" w:rsidP="00520AB6">
            <w:pPr>
              <w:keepNext/>
              <w:ind w:firstLine="0"/>
            </w:pPr>
            <w:r>
              <w:t>Atkinson</w:t>
            </w:r>
          </w:p>
        </w:tc>
        <w:tc>
          <w:tcPr>
            <w:tcW w:w="2180" w:type="dxa"/>
            <w:shd w:val="clear" w:color="auto" w:fill="auto"/>
          </w:tcPr>
          <w:p w14:paraId="35642D3E" w14:textId="7DB59B4E" w:rsidR="00520AB6" w:rsidRPr="00520AB6" w:rsidRDefault="00520AB6" w:rsidP="00520AB6">
            <w:pPr>
              <w:keepNext/>
              <w:ind w:firstLine="0"/>
            </w:pPr>
            <w:r>
              <w:t>Bailey</w:t>
            </w:r>
          </w:p>
        </w:tc>
      </w:tr>
      <w:tr w:rsidR="00520AB6" w:rsidRPr="00520AB6" w14:paraId="5995C899" w14:textId="77777777" w:rsidTr="00520AB6">
        <w:tc>
          <w:tcPr>
            <w:tcW w:w="2179" w:type="dxa"/>
            <w:shd w:val="clear" w:color="auto" w:fill="auto"/>
          </w:tcPr>
          <w:p w14:paraId="2CD7678F" w14:textId="3B13F101" w:rsidR="00520AB6" w:rsidRPr="00520AB6" w:rsidRDefault="00520AB6" w:rsidP="00520AB6">
            <w:pPr>
              <w:ind w:firstLine="0"/>
            </w:pPr>
            <w:r>
              <w:t>Bannister</w:t>
            </w:r>
          </w:p>
        </w:tc>
        <w:tc>
          <w:tcPr>
            <w:tcW w:w="2179" w:type="dxa"/>
            <w:shd w:val="clear" w:color="auto" w:fill="auto"/>
          </w:tcPr>
          <w:p w14:paraId="5EAC927E" w14:textId="07117BF9" w:rsidR="00520AB6" w:rsidRPr="00520AB6" w:rsidRDefault="00520AB6" w:rsidP="00520AB6">
            <w:pPr>
              <w:ind w:firstLine="0"/>
            </w:pPr>
            <w:r>
              <w:t>Bauer</w:t>
            </w:r>
          </w:p>
        </w:tc>
        <w:tc>
          <w:tcPr>
            <w:tcW w:w="2180" w:type="dxa"/>
            <w:shd w:val="clear" w:color="auto" w:fill="auto"/>
          </w:tcPr>
          <w:p w14:paraId="1D7CD8CC" w14:textId="44CDB34F" w:rsidR="00520AB6" w:rsidRPr="00520AB6" w:rsidRDefault="00520AB6" w:rsidP="00520AB6">
            <w:pPr>
              <w:ind w:firstLine="0"/>
            </w:pPr>
            <w:r>
              <w:t>Bernstein</w:t>
            </w:r>
          </w:p>
        </w:tc>
      </w:tr>
      <w:tr w:rsidR="00520AB6" w:rsidRPr="00520AB6" w14:paraId="5EF71B79" w14:textId="77777777" w:rsidTr="00520AB6">
        <w:tc>
          <w:tcPr>
            <w:tcW w:w="2179" w:type="dxa"/>
            <w:shd w:val="clear" w:color="auto" w:fill="auto"/>
          </w:tcPr>
          <w:p w14:paraId="623D8227" w14:textId="2264ABDA" w:rsidR="00520AB6" w:rsidRPr="00520AB6" w:rsidRDefault="00520AB6" w:rsidP="00520AB6">
            <w:pPr>
              <w:ind w:firstLine="0"/>
            </w:pPr>
            <w:r>
              <w:t>Bowers</w:t>
            </w:r>
          </w:p>
        </w:tc>
        <w:tc>
          <w:tcPr>
            <w:tcW w:w="2179" w:type="dxa"/>
            <w:shd w:val="clear" w:color="auto" w:fill="auto"/>
          </w:tcPr>
          <w:p w14:paraId="6CB6F393" w14:textId="0B218EFC" w:rsidR="00520AB6" w:rsidRPr="00520AB6" w:rsidRDefault="00520AB6" w:rsidP="00520AB6">
            <w:pPr>
              <w:ind w:firstLine="0"/>
            </w:pPr>
            <w:r>
              <w:t>Brewer</w:t>
            </w:r>
          </w:p>
        </w:tc>
        <w:tc>
          <w:tcPr>
            <w:tcW w:w="2180" w:type="dxa"/>
            <w:shd w:val="clear" w:color="auto" w:fill="auto"/>
          </w:tcPr>
          <w:p w14:paraId="41AB2D56" w14:textId="21770349" w:rsidR="00520AB6" w:rsidRPr="00520AB6" w:rsidRDefault="00520AB6" w:rsidP="00520AB6">
            <w:pPr>
              <w:ind w:firstLine="0"/>
            </w:pPr>
            <w:r>
              <w:t>Brittain</w:t>
            </w:r>
          </w:p>
        </w:tc>
      </w:tr>
      <w:tr w:rsidR="00520AB6" w:rsidRPr="00520AB6" w14:paraId="344C5B69" w14:textId="77777777" w:rsidTr="00520AB6">
        <w:tc>
          <w:tcPr>
            <w:tcW w:w="2179" w:type="dxa"/>
            <w:shd w:val="clear" w:color="auto" w:fill="auto"/>
          </w:tcPr>
          <w:p w14:paraId="48E5EBFD" w14:textId="6DC5C1A9" w:rsidR="00520AB6" w:rsidRPr="00520AB6" w:rsidRDefault="00520AB6" w:rsidP="00520AB6">
            <w:pPr>
              <w:ind w:firstLine="0"/>
            </w:pPr>
            <w:r>
              <w:t>Bustos</w:t>
            </w:r>
          </w:p>
        </w:tc>
        <w:tc>
          <w:tcPr>
            <w:tcW w:w="2179" w:type="dxa"/>
            <w:shd w:val="clear" w:color="auto" w:fill="auto"/>
          </w:tcPr>
          <w:p w14:paraId="379B2C7E" w14:textId="56A36ECC" w:rsidR="00520AB6" w:rsidRPr="00520AB6" w:rsidRDefault="00520AB6" w:rsidP="00520AB6">
            <w:pPr>
              <w:ind w:firstLine="0"/>
            </w:pPr>
            <w:r>
              <w:t>Calhoon</w:t>
            </w:r>
          </w:p>
        </w:tc>
        <w:tc>
          <w:tcPr>
            <w:tcW w:w="2180" w:type="dxa"/>
            <w:shd w:val="clear" w:color="auto" w:fill="auto"/>
          </w:tcPr>
          <w:p w14:paraId="5706A09C" w14:textId="56DE726E" w:rsidR="00520AB6" w:rsidRPr="00520AB6" w:rsidRDefault="00520AB6" w:rsidP="00520AB6">
            <w:pPr>
              <w:ind w:firstLine="0"/>
            </w:pPr>
            <w:r>
              <w:t>Chapman</w:t>
            </w:r>
          </w:p>
        </w:tc>
      </w:tr>
      <w:tr w:rsidR="00520AB6" w:rsidRPr="00520AB6" w14:paraId="3481E0F2" w14:textId="77777777" w:rsidTr="00520AB6">
        <w:tc>
          <w:tcPr>
            <w:tcW w:w="2179" w:type="dxa"/>
            <w:shd w:val="clear" w:color="auto" w:fill="auto"/>
          </w:tcPr>
          <w:p w14:paraId="705BA3B5" w14:textId="2ED8DC80" w:rsidR="00520AB6" w:rsidRPr="00520AB6" w:rsidRDefault="00520AB6" w:rsidP="00520AB6">
            <w:pPr>
              <w:ind w:firstLine="0"/>
            </w:pPr>
            <w:r>
              <w:t>Clyburn</w:t>
            </w:r>
          </w:p>
        </w:tc>
        <w:tc>
          <w:tcPr>
            <w:tcW w:w="2179" w:type="dxa"/>
            <w:shd w:val="clear" w:color="auto" w:fill="auto"/>
          </w:tcPr>
          <w:p w14:paraId="06A44B6C" w14:textId="508FDB9D" w:rsidR="00520AB6" w:rsidRPr="00520AB6" w:rsidRDefault="00520AB6" w:rsidP="00520AB6">
            <w:pPr>
              <w:ind w:firstLine="0"/>
            </w:pPr>
            <w:r>
              <w:t>Cobb-Hunter</w:t>
            </w:r>
          </w:p>
        </w:tc>
        <w:tc>
          <w:tcPr>
            <w:tcW w:w="2180" w:type="dxa"/>
            <w:shd w:val="clear" w:color="auto" w:fill="auto"/>
          </w:tcPr>
          <w:p w14:paraId="67EE1AAA" w14:textId="39E8E9F5" w:rsidR="00520AB6" w:rsidRPr="00520AB6" w:rsidRDefault="00520AB6" w:rsidP="00520AB6">
            <w:pPr>
              <w:ind w:firstLine="0"/>
            </w:pPr>
            <w:r>
              <w:t>Collins</w:t>
            </w:r>
          </w:p>
        </w:tc>
      </w:tr>
      <w:tr w:rsidR="00520AB6" w:rsidRPr="00520AB6" w14:paraId="7FC00108" w14:textId="77777777" w:rsidTr="00520AB6">
        <w:tc>
          <w:tcPr>
            <w:tcW w:w="2179" w:type="dxa"/>
            <w:shd w:val="clear" w:color="auto" w:fill="auto"/>
          </w:tcPr>
          <w:p w14:paraId="759F810C" w14:textId="37642044" w:rsidR="00520AB6" w:rsidRPr="00520AB6" w:rsidRDefault="00520AB6" w:rsidP="00520AB6">
            <w:pPr>
              <w:ind w:firstLine="0"/>
            </w:pPr>
            <w:r>
              <w:t>B. L. Cox</w:t>
            </w:r>
          </w:p>
        </w:tc>
        <w:tc>
          <w:tcPr>
            <w:tcW w:w="2179" w:type="dxa"/>
            <w:shd w:val="clear" w:color="auto" w:fill="auto"/>
          </w:tcPr>
          <w:p w14:paraId="0326A119" w14:textId="17369664" w:rsidR="00520AB6" w:rsidRPr="00520AB6" w:rsidRDefault="00520AB6" w:rsidP="00520AB6">
            <w:pPr>
              <w:ind w:firstLine="0"/>
            </w:pPr>
            <w:r>
              <w:t>Crawford</w:t>
            </w:r>
          </w:p>
        </w:tc>
        <w:tc>
          <w:tcPr>
            <w:tcW w:w="2180" w:type="dxa"/>
            <w:shd w:val="clear" w:color="auto" w:fill="auto"/>
          </w:tcPr>
          <w:p w14:paraId="7BFEF9BF" w14:textId="24342AF5" w:rsidR="00520AB6" w:rsidRPr="00520AB6" w:rsidRDefault="00520AB6" w:rsidP="00520AB6">
            <w:pPr>
              <w:ind w:firstLine="0"/>
            </w:pPr>
            <w:r>
              <w:t>Cromer</w:t>
            </w:r>
          </w:p>
        </w:tc>
      </w:tr>
      <w:tr w:rsidR="00520AB6" w:rsidRPr="00520AB6" w14:paraId="5EE93402" w14:textId="77777777" w:rsidTr="00520AB6">
        <w:tc>
          <w:tcPr>
            <w:tcW w:w="2179" w:type="dxa"/>
            <w:shd w:val="clear" w:color="auto" w:fill="auto"/>
          </w:tcPr>
          <w:p w14:paraId="03F48F5D" w14:textId="0060CE6D" w:rsidR="00520AB6" w:rsidRPr="00520AB6" w:rsidRDefault="00520AB6" w:rsidP="00520AB6">
            <w:pPr>
              <w:ind w:firstLine="0"/>
            </w:pPr>
            <w:r>
              <w:t>Davis</w:t>
            </w:r>
          </w:p>
        </w:tc>
        <w:tc>
          <w:tcPr>
            <w:tcW w:w="2179" w:type="dxa"/>
            <w:shd w:val="clear" w:color="auto" w:fill="auto"/>
          </w:tcPr>
          <w:p w14:paraId="582C9536" w14:textId="1CDBE1C6" w:rsidR="00520AB6" w:rsidRPr="00520AB6" w:rsidRDefault="00520AB6" w:rsidP="00520AB6">
            <w:pPr>
              <w:ind w:firstLine="0"/>
            </w:pPr>
            <w:r>
              <w:t>Dillard</w:t>
            </w:r>
          </w:p>
        </w:tc>
        <w:tc>
          <w:tcPr>
            <w:tcW w:w="2180" w:type="dxa"/>
            <w:shd w:val="clear" w:color="auto" w:fill="auto"/>
          </w:tcPr>
          <w:p w14:paraId="41651BD3" w14:textId="3A7128EC" w:rsidR="00520AB6" w:rsidRPr="00520AB6" w:rsidRDefault="00520AB6" w:rsidP="00520AB6">
            <w:pPr>
              <w:ind w:firstLine="0"/>
            </w:pPr>
            <w:r>
              <w:t>Duncan</w:t>
            </w:r>
          </w:p>
        </w:tc>
      </w:tr>
      <w:tr w:rsidR="00520AB6" w:rsidRPr="00520AB6" w14:paraId="3BF0A2A0" w14:textId="77777777" w:rsidTr="00520AB6">
        <w:tc>
          <w:tcPr>
            <w:tcW w:w="2179" w:type="dxa"/>
            <w:shd w:val="clear" w:color="auto" w:fill="auto"/>
          </w:tcPr>
          <w:p w14:paraId="337D2012" w14:textId="223BAC3E" w:rsidR="00520AB6" w:rsidRPr="00520AB6" w:rsidRDefault="00520AB6" w:rsidP="00520AB6">
            <w:pPr>
              <w:ind w:firstLine="0"/>
            </w:pPr>
            <w:r>
              <w:t>Edgerton</w:t>
            </w:r>
          </w:p>
        </w:tc>
        <w:tc>
          <w:tcPr>
            <w:tcW w:w="2179" w:type="dxa"/>
            <w:shd w:val="clear" w:color="auto" w:fill="auto"/>
          </w:tcPr>
          <w:p w14:paraId="6244293B" w14:textId="664B9D70" w:rsidR="00520AB6" w:rsidRPr="00520AB6" w:rsidRDefault="00520AB6" w:rsidP="00520AB6">
            <w:pPr>
              <w:ind w:firstLine="0"/>
            </w:pPr>
            <w:r>
              <w:t>Erickson</w:t>
            </w:r>
          </w:p>
        </w:tc>
        <w:tc>
          <w:tcPr>
            <w:tcW w:w="2180" w:type="dxa"/>
            <w:shd w:val="clear" w:color="auto" w:fill="auto"/>
          </w:tcPr>
          <w:p w14:paraId="6BEE9C57" w14:textId="7DE3C67F" w:rsidR="00520AB6" w:rsidRPr="00520AB6" w:rsidRDefault="00520AB6" w:rsidP="00520AB6">
            <w:pPr>
              <w:ind w:firstLine="0"/>
            </w:pPr>
            <w:r>
              <w:t>Forrest</w:t>
            </w:r>
          </w:p>
        </w:tc>
      </w:tr>
      <w:tr w:rsidR="00520AB6" w:rsidRPr="00520AB6" w14:paraId="54D3F76F" w14:textId="77777777" w:rsidTr="00520AB6">
        <w:tc>
          <w:tcPr>
            <w:tcW w:w="2179" w:type="dxa"/>
            <w:shd w:val="clear" w:color="auto" w:fill="auto"/>
          </w:tcPr>
          <w:p w14:paraId="199BB90E" w14:textId="2642FD29" w:rsidR="00520AB6" w:rsidRPr="00520AB6" w:rsidRDefault="00520AB6" w:rsidP="00520AB6">
            <w:pPr>
              <w:ind w:firstLine="0"/>
            </w:pPr>
            <w:r>
              <w:t>Gagnon</w:t>
            </w:r>
          </w:p>
        </w:tc>
        <w:tc>
          <w:tcPr>
            <w:tcW w:w="2179" w:type="dxa"/>
            <w:shd w:val="clear" w:color="auto" w:fill="auto"/>
          </w:tcPr>
          <w:p w14:paraId="06171B44" w14:textId="72F6CDA8" w:rsidR="00520AB6" w:rsidRPr="00520AB6" w:rsidRDefault="00520AB6" w:rsidP="00520AB6">
            <w:pPr>
              <w:ind w:firstLine="0"/>
            </w:pPr>
            <w:r>
              <w:t>Garvin</w:t>
            </w:r>
          </w:p>
        </w:tc>
        <w:tc>
          <w:tcPr>
            <w:tcW w:w="2180" w:type="dxa"/>
            <w:shd w:val="clear" w:color="auto" w:fill="auto"/>
          </w:tcPr>
          <w:p w14:paraId="3F7DB6A0" w14:textId="013C95FA" w:rsidR="00520AB6" w:rsidRPr="00520AB6" w:rsidRDefault="00520AB6" w:rsidP="00520AB6">
            <w:pPr>
              <w:ind w:firstLine="0"/>
            </w:pPr>
            <w:r>
              <w:t>Gatch</w:t>
            </w:r>
          </w:p>
        </w:tc>
      </w:tr>
      <w:tr w:rsidR="00520AB6" w:rsidRPr="00520AB6" w14:paraId="6DF4A449" w14:textId="77777777" w:rsidTr="00520AB6">
        <w:tc>
          <w:tcPr>
            <w:tcW w:w="2179" w:type="dxa"/>
            <w:shd w:val="clear" w:color="auto" w:fill="auto"/>
          </w:tcPr>
          <w:p w14:paraId="62C838F6" w14:textId="0C5259B0" w:rsidR="00520AB6" w:rsidRPr="00520AB6" w:rsidRDefault="00520AB6" w:rsidP="00520AB6">
            <w:pPr>
              <w:ind w:firstLine="0"/>
            </w:pPr>
            <w:r>
              <w:t>Gilliam</w:t>
            </w:r>
          </w:p>
        </w:tc>
        <w:tc>
          <w:tcPr>
            <w:tcW w:w="2179" w:type="dxa"/>
            <w:shd w:val="clear" w:color="auto" w:fill="auto"/>
          </w:tcPr>
          <w:p w14:paraId="363E14D4" w14:textId="4E475B74" w:rsidR="00520AB6" w:rsidRPr="00520AB6" w:rsidRDefault="00520AB6" w:rsidP="00520AB6">
            <w:pPr>
              <w:ind w:firstLine="0"/>
            </w:pPr>
            <w:r>
              <w:t>Gilliard</w:t>
            </w:r>
          </w:p>
        </w:tc>
        <w:tc>
          <w:tcPr>
            <w:tcW w:w="2180" w:type="dxa"/>
            <w:shd w:val="clear" w:color="auto" w:fill="auto"/>
          </w:tcPr>
          <w:p w14:paraId="06B1CC3B" w14:textId="228C3E0F" w:rsidR="00520AB6" w:rsidRPr="00520AB6" w:rsidRDefault="00520AB6" w:rsidP="00520AB6">
            <w:pPr>
              <w:ind w:firstLine="0"/>
            </w:pPr>
            <w:r>
              <w:t>Gilreath</w:t>
            </w:r>
          </w:p>
        </w:tc>
      </w:tr>
      <w:tr w:rsidR="00520AB6" w:rsidRPr="00520AB6" w14:paraId="042149E6" w14:textId="77777777" w:rsidTr="00520AB6">
        <w:tc>
          <w:tcPr>
            <w:tcW w:w="2179" w:type="dxa"/>
            <w:shd w:val="clear" w:color="auto" w:fill="auto"/>
          </w:tcPr>
          <w:p w14:paraId="5D4F6ED7" w14:textId="79357733" w:rsidR="00520AB6" w:rsidRPr="00520AB6" w:rsidRDefault="00520AB6" w:rsidP="00520AB6">
            <w:pPr>
              <w:ind w:firstLine="0"/>
            </w:pPr>
            <w:r>
              <w:t>Govan</w:t>
            </w:r>
          </w:p>
        </w:tc>
        <w:tc>
          <w:tcPr>
            <w:tcW w:w="2179" w:type="dxa"/>
            <w:shd w:val="clear" w:color="auto" w:fill="auto"/>
          </w:tcPr>
          <w:p w14:paraId="4B5C24B7" w14:textId="132AD0BF" w:rsidR="00520AB6" w:rsidRPr="00520AB6" w:rsidRDefault="00520AB6" w:rsidP="00520AB6">
            <w:pPr>
              <w:ind w:firstLine="0"/>
            </w:pPr>
            <w:r>
              <w:t>Grant</w:t>
            </w:r>
          </w:p>
        </w:tc>
        <w:tc>
          <w:tcPr>
            <w:tcW w:w="2180" w:type="dxa"/>
            <w:shd w:val="clear" w:color="auto" w:fill="auto"/>
          </w:tcPr>
          <w:p w14:paraId="28F96EED" w14:textId="6C96F48B" w:rsidR="00520AB6" w:rsidRPr="00520AB6" w:rsidRDefault="00520AB6" w:rsidP="00520AB6">
            <w:pPr>
              <w:ind w:firstLine="0"/>
            </w:pPr>
            <w:r>
              <w:t>Guest</w:t>
            </w:r>
          </w:p>
        </w:tc>
      </w:tr>
      <w:tr w:rsidR="00520AB6" w:rsidRPr="00520AB6" w14:paraId="661EAA30" w14:textId="77777777" w:rsidTr="00520AB6">
        <w:tc>
          <w:tcPr>
            <w:tcW w:w="2179" w:type="dxa"/>
            <w:shd w:val="clear" w:color="auto" w:fill="auto"/>
          </w:tcPr>
          <w:p w14:paraId="0C1CC131" w14:textId="76306B6F" w:rsidR="00520AB6" w:rsidRPr="00520AB6" w:rsidRDefault="00520AB6" w:rsidP="00520AB6">
            <w:pPr>
              <w:ind w:firstLine="0"/>
            </w:pPr>
            <w:r>
              <w:t>Guffey</w:t>
            </w:r>
          </w:p>
        </w:tc>
        <w:tc>
          <w:tcPr>
            <w:tcW w:w="2179" w:type="dxa"/>
            <w:shd w:val="clear" w:color="auto" w:fill="auto"/>
          </w:tcPr>
          <w:p w14:paraId="462C36F6" w14:textId="3A9673BE" w:rsidR="00520AB6" w:rsidRPr="00520AB6" w:rsidRDefault="00520AB6" w:rsidP="00520AB6">
            <w:pPr>
              <w:ind w:firstLine="0"/>
            </w:pPr>
            <w:r>
              <w:t>Haddon</w:t>
            </w:r>
          </w:p>
        </w:tc>
        <w:tc>
          <w:tcPr>
            <w:tcW w:w="2180" w:type="dxa"/>
            <w:shd w:val="clear" w:color="auto" w:fill="auto"/>
          </w:tcPr>
          <w:p w14:paraId="2945641E" w14:textId="38E30196" w:rsidR="00520AB6" w:rsidRPr="00520AB6" w:rsidRDefault="00520AB6" w:rsidP="00520AB6">
            <w:pPr>
              <w:ind w:firstLine="0"/>
            </w:pPr>
            <w:r>
              <w:t>Hager</w:t>
            </w:r>
          </w:p>
        </w:tc>
      </w:tr>
      <w:tr w:rsidR="00520AB6" w:rsidRPr="00520AB6" w14:paraId="23A2C574" w14:textId="77777777" w:rsidTr="00520AB6">
        <w:tc>
          <w:tcPr>
            <w:tcW w:w="2179" w:type="dxa"/>
            <w:shd w:val="clear" w:color="auto" w:fill="auto"/>
          </w:tcPr>
          <w:p w14:paraId="4173E4BB" w14:textId="77C0AEDB" w:rsidR="00520AB6" w:rsidRPr="00520AB6" w:rsidRDefault="00520AB6" w:rsidP="00520AB6">
            <w:pPr>
              <w:ind w:firstLine="0"/>
            </w:pPr>
            <w:r>
              <w:t>Harris</w:t>
            </w:r>
          </w:p>
        </w:tc>
        <w:tc>
          <w:tcPr>
            <w:tcW w:w="2179" w:type="dxa"/>
            <w:shd w:val="clear" w:color="auto" w:fill="auto"/>
          </w:tcPr>
          <w:p w14:paraId="161AA5FD" w14:textId="3600FFD2" w:rsidR="00520AB6" w:rsidRPr="00520AB6" w:rsidRDefault="00520AB6" w:rsidP="00520AB6">
            <w:pPr>
              <w:ind w:firstLine="0"/>
            </w:pPr>
            <w:r>
              <w:t>Hartnett</w:t>
            </w:r>
          </w:p>
        </w:tc>
        <w:tc>
          <w:tcPr>
            <w:tcW w:w="2180" w:type="dxa"/>
            <w:shd w:val="clear" w:color="auto" w:fill="auto"/>
          </w:tcPr>
          <w:p w14:paraId="175E9C66" w14:textId="5F62E34B" w:rsidR="00520AB6" w:rsidRPr="00520AB6" w:rsidRDefault="00520AB6" w:rsidP="00520AB6">
            <w:pPr>
              <w:ind w:firstLine="0"/>
            </w:pPr>
            <w:r>
              <w:t>Hartz</w:t>
            </w:r>
          </w:p>
        </w:tc>
      </w:tr>
      <w:tr w:rsidR="00520AB6" w:rsidRPr="00520AB6" w14:paraId="3D735A29" w14:textId="77777777" w:rsidTr="00520AB6">
        <w:tc>
          <w:tcPr>
            <w:tcW w:w="2179" w:type="dxa"/>
            <w:shd w:val="clear" w:color="auto" w:fill="auto"/>
          </w:tcPr>
          <w:p w14:paraId="367DC929" w14:textId="6FB6A370" w:rsidR="00520AB6" w:rsidRPr="00520AB6" w:rsidRDefault="00520AB6" w:rsidP="00520AB6">
            <w:pPr>
              <w:ind w:firstLine="0"/>
            </w:pPr>
            <w:r>
              <w:t>Henderson-Myers</w:t>
            </w:r>
          </w:p>
        </w:tc>
        <w:tc>
          <w:tcPr>
            <w:tcW w:w="2179" w:type="dxa"/>
            <w:shd w:val="clear" w:color="auto" w:fill="auto"/>
          </w:tcPr>
          <w:p w14:paraId="129AF174" w14:textId="4CA8EECE" w:rsidR="00520AB6" w:rsidRPr="00520AB6" w:rsidRDefault="00520AB6" w:rsidP="00520AB6">
            <w:pPr>
              <w:ind w:firstLine="0"/>
            </w:pPr>
            <w:r>
              <w:t>Hewitt</w:t>
            </w:r>
          </w:p>
        </w:tc>
        <w:tc>
          <w:tcPr>
            <w:tcW w:w="2180" w:type="dxa"/>
            <w:shd w:val="clear" w:color="auto" w:fill="auto"/>
          </w:tcPr>
          <w:p w14:paraId="5D2DB486" w14:textId="07DE3D11" w:rsidR="00520AB6" w:rsidRPr="00520AB6" w:rsidRDefault="00520AB6" w:rsidP="00520AB6">
            <w:pPr>
              <w:ind w:firstLine="0"/>
            </w:pPr>
            <w:r>
              <w:t>Hiott</w:t>
            </w:r>
          </w:p>
        </w:tc>
      </w:tr>
      <w:tr w:rsidR="00520AB6" w:rsidRPr="00520AB6" w14:paraId="60E3FFEA" w14:textId="77777777" w:rsidTr="00520AB6">
        <w:tc>
          <w:tcPr>
            <w:tcW w:w="2179" w:type="dxa"/>
            <w:shd w:val="clear" w:color="auto" w:fill="auto"/>
          </w:tcPr>
          <w:p w14:paraId="0D56BCCD" w14:textId="73D95BB0" w:rsidR="00520AB6" w:rsidRPr="00520AB6" w:rsidRDefault="00520AB6" w:rsidP="00520AB6">
            <w:pPr>
              <w:ind w:firstLine="0"/>
            </w:pPr>
            <w:r>
              <w:t>Hixon</w:t>
            </w:r>
          </w:p>
        </w:tc>
        <w:tc>
          <w:tcPr>
            <w:tcW w:w="2179" w:type="dxa"/>
            <w:shd w:val="clear" w:color="auto" w:fill="auto"/>
          </w:tcPr>
          <w:p w14:paraId="5395B925" w14:textId="749F56B6" w:rsidR="00520AB6" w:rsidRPr="00520AB6" w:rsidRDefault="00520AB6" w:rsidP="00520AB6">
            <w:pPr>
              <w:ind w:firstLine="0"/>
            </w:pPr>
            <w:r>
              <w:t>Holman</w:t>
            </w:r>
          </w:p>
        </w:tc>
        <w:tc>
          <w:tcPr>
            <w:tcW w:w="2180" w:type="dxa"/>
            <w:shd w:val="clear" w:color="auto" w:fill="auto"/>
          </w:tcPr>
          <w:p w14:paraId="31ECB4E2" w14:textId="1FCE73FD" w:rsidR="00520AB6" w:rsidRPr="00520AB6" w:rsidRDefault="00520AB6" w:rsidP="00520AB6">
            <w:pPr>
              <w:ind w:firstLine="0"/>
            </w:pPr>
            <w:r>
              <w:t>Hosey</w:t>
            </w:r>
          </w:p>
        </w:tc>
      </w:tr>
      <w:tr w:rsidR="00520AB6" w:rsidRPr="00520AB6" w14:paraId="61727172" w14:textId="77777777" w:rsidTr="00520AB6">
        <w:tc>
          <w:tcPr>
            <w:tcW w:w="2179" w:type="dxa"/>
            <w:shd w:val="clear" w:color="auto" w:fill="auto"/>
          </w:tcPr>
          <w:p w14:paraId="25DDAE98" w14:textId="4E446BBA" w:rsidR="00520AB6" w:rsidRPr="00520AB6" w:rsidRDefault="00520AB6" w:rsidP="00520AB6">
            <w:pPr>
              <w:ind w:firstLine="0"/>
            </w:pPr>
            <w:r>
              <w:t>Howard</w:t>
            </w:r>
          </w:p>
        </w:tc>
        <w:tc>
          <w:tcPr>
            <w:tcW w:w="2179" w:type="dxa"/>
            <w:shd w:val="clear" w:color="auto" w:fill="auto"/>
          </w:tcPr>
          <w:p w14:paraId="447FB6FD" w14:textId="31E5AEF7" w:rsidR="00520AB6" w:rsidRPr="00520AB6" w:rsidRDefault="00520AB6" w:rsidP="00520AB6">
            <w:pPr>
              <w:ind w:firstLine="0"/>
            </w:pPr>
            <w:r>
              <w:t>Huff</w:t>
            </w:r>
          </w:p>
        </w:tc>
        <w:tc>
          <w:tcPr>
            <w:tcW w:w="2180" w:type="dxa"/>
            <w:shd w:val="clear" w:color="auto" w:fill="auto"/>
          </w:tcPr>
          <w:p w14:paraId="729BE378" w14:textId="5375FEE3" w:rsidR="00520AB6" w:rsidRPr="00520AB6" w:rsidRDefault="00520AB6" w:rsidP="00520AB6">
            <w:pPr>
              <w:ind w:firstLine="0"/>
            </w:pPr>
            <w:r>
              <w:t>J. E. Johnson</w:t>
            </w:r>
          </w:p>
        </w:tc>
      </w:tr>
      <w:tr w:rsidR="00520AB6" w:rsidRPr="00520AB6" w14:paraId="267146CF" w14:textId="77777777" w:rsidTr="00520AB6">
        <w:tc>
          <w:tcPr>
            <w:tcW w:w="2179" w:type="dxa"/>
            <w:shd w:val="clear" w:color="auto" w:fill="auto"/>
          </w:tcPr>
          <w:p w14:paraId="7E77102E" w14:textId="70C03D67" w:rsidR="00520AB6" w:rsidRPr="00520AB6" w:rsidRDefault="00520AB6" w:rsidP="00520AB6">
            <w:pPr>
              <w:ind w:firstLine="0"/>
            </w:pPr>
            <w:r>
              <w:lastRenderedPageBreak/>
              <w:t>J. L. Johnson</w:t>
            </w:r>
          </w:p>
        </w:tc>
        <w:tc>
          <w:tcPr>
            <w:tcW w:w="2179" w:type="dxa"/>
            <w:shd w:val="clear" w:color="auto" w:fill="auto"/>
          </w:tcPr>
          <w:p w14:paraId="38B4B8E3" w14:textId="1A008AB0" w:rsidR="00520AB6" w:rsidRPr="00520AB6" w:rsidRDefault="00520AB6" w:rsidP="00520AB6">
            <w:pPr>
              <w:ind w:firstLine="0"/>
            </w:pPr>
            <w:r>
              <w:t>Jones</w:t>
            </w:r>
          </w:p>
        </w:tc>
        <w:tc>
          <w:tcPr>
            <w:tcW w:w="2180" w:type="dxa"/>
            <w:shd w:val="clear" w:color="auto" w:fill="auto"/>
          </w:tcPr>
          <w:p w14:paraId="08259FD4" w14:textId="21D53591" w:rsidR="00520AB6" w:rsidRPr="00520AB6" w:rsidRDefault="00520AB6" w:rsidP="00520AB6">
            <w:pPr>
              <w:ind w:firstLine="0"/>
            </w:pPr>
            <w:r>
              <w:t>Jordan</w:t>
            </w:r>
          </w:p>
        </w:tc>
      </w:tr>
      <w:tr w:rsidR="00520AB6" w:rsidRPr="00520AB6" w14:paraId="79549B48" w14:textId="77777777" w:rsidTr="00520AB6">
        <w:tc>
          <w:tcPr>
            <w:tcW w:w="2179" w:type="dxa"/>
            <w:shd w:val="clear" w:color="auto" w:fill="auto"/>
          </w:tcPr>
          <w:p w14:paraId="62B62EEA" w14:textId="0B74B4ED" w:rsidR="00520AB6" w:rsidRPr="00520AB6" w:rsidRDefault="00520AB6" w:rsidP="00520AB6">
            <w:pPr>
              <w:ind w:firstLine="0"/>
            </w:pPr>
            <w:r>
              <w:t>Kilmartin</w:t>
            </w:r>
          </w:p>
        </w:tc>
        <w:tc>
          <w:tcPr>
            <w:tcW w:w="2179" w:type="dxa"/>
            <w:shd w:val="clear" w:color="auto" w:fill="auto"/>
          </w:tcPr>
          <w:p w14:paraId="0232BE4C" w14:textId="174D92E2" w:rsidR="00520AB6" w:rsidRPr="00520AB6" w:rsidRDefault="00520AB6" w:rsidP="00520AB6">
            <w:pPr>
              <w:ind w:firstLine="0"/>
            </w:pPr>
            <w:r>
              <w:t>King</w:t>
            </w:r>
          </w:p>
        </w:tc>
        <w:tc>
          <w:tcPr>
            <w:tcW w:w="2180" w:type="dxa"/>
            <w:shd w:val="clear" w:color="auto" w:fill="auto"/>
          </w:tcPr>
          <w:p w14:paraId="6FBB23AD" w14:textId="1608B714" w:rsidR="00520AB6" w:rsidRPr="00520AB6" w:rsidRDefault="00520AB6" w:rsidP="00520AB6">
            <w:pPr>
              <w:ind w:firstLine="0"/>
            </w:pPr>
            <w:r>
              <w:t>Kirby</w:t>
            </w:r>
          </w:p>
        </w:tc>
      </w:tr>
      <w:tr w:rsidR="00520AB6" w:rsidRPr="00520AB6" w14:paraId="5B23F27B" w14:textId="77777777" w:rsidTr="00520AB6">
        <w:tc>
          <w:tcPr>
            <w:tcW w:w="2179" w:type="dxa"/>
            <w:shd w:val="clear" w:color="auto" w:fill="auto"/>
          </w:tcPr>
          <w:p w14:paraId="3DD61E9B" w14:textId="67643EF9" w:rsidR="00520AB6" w:rsidRPr="00520AB6" w:rsidRDefault="00520AB6" w:rsidP="00520AB6">
            <w:pPr>
              <w:ind w:firstLine="0"/>
            </w:pPr>
            <w:r>
              <w:t>Landing</w:t>
            </w:r>
          </w:p>
        </w:tc>
        <w:tc>
          <w:tcPr>
            <w:tcW w:w="2179" w:type="dxa"/>
            <w:shd w:val="clear" w:color="auto" w:fill="auto"/>
          </w:tcPr>
          <w:p w14:paraId="5A60E71D" w14:textId="0BD0C5F4" w:rsidR="00520AB6" w:rsidRPr="00520AB6" w:rsidRDefault="00520AB6" w:rsidP="00520AB6">
            <w:pPr>
              <w:ind w:firstLine="0"/>
            </w:pPr>
            <w:r>
              <w:t>Lawson</w:t>
            </w:r>
          </w:p>
        </w:tc>
        <w:tc>
          <w:tcPr>
            <w:tcW w:w="2180" w:type="dxa"/>
            <w:shd w:val="clear" w:color="auto" w:fill="auto"/>
          </w:tcPr>
          <w:p w14:paraId="528F3653" w14:textId="6346DFE7" w:rsidR="00520AB6" w:rsidRPr="00520AB6" w:rsidRDefault="00520AB6" w:rsidP="00520AB6">
            <w:pPr>
              <w:ind w:firstLine="0"/>
            </w:pPr>
            <w:r>
              <w:t>Ligon</w:t>
            </w:r>
          </w:p>
        </w:tc>
      </w:tr>
      <w:tr w:rsidR="00520AB6" w:rsidRPr="00520AB6" w14:paraId="69B1AEB9" w14:textId="77777777" w:rsidTr="00520AB6">
        <w:tc>
          <w:tcPr>
            <w:tcW w:w="2179" w:type="dxa"/>
            <w:shd w:val="clear" w:color="auto" w:fill="auto"/>
          </w:tcPr>
          <w:p w14:paraId="0D1A3AD8" w14:textId="31089EF3" w:rsidR="00520AB6" w:rsidRPr="00520AB6" w:rsidRDefault="00520AB6" w:rsidP="00520AB6">
            <w:pPr>
              <w:ind w:firstLine="0"/>
            </w:pPr>
            <w:r>
              <w:t>Long</w:t>
            </w:r>
          </w:p>
        </w:tc>
        <w:tc>
          <w:tcPr>
            <w:tcW w:w="2179" w:type="dxa"/>
            <w:shd w:val="clear" w:color="auto" w:fill="auto"/>
          </w:tcPr>
          <w:p w14:paraId="425021FF" w14:textId="32C697AF" w:rsidR="00520AB6" w:rsidRPr="00520AB6" w:rsidRDefault="00520AB6" w:rsidP="00520AB6">
            <w:pPr>
              <w:ind w:firstLine="0"/>
            </w:pPr>
            <w:r>
              <w:t>Lowe</w:t>
            </w:r>
          </w:p>
        </w:tc>
        <w:tc>
          <w:tcPr>
            <w:tcW w:w="2180" w:type="dxa"/>
            <w:shd w:val="clear" w:color="auto" w:fill="auto"/>
          </w:tcPr>
          <w:p w14:paraId="17350FF4" w14:textId="07B5F263" w:rsidR="00520AB6" w:rsidRPr="00520AB6" w:rsidRDefault="00520AB6" w:rsidP="00520AB6">
            <w:pPr>
              <w:ind w:firstLine="0"/>
            </w:pPr>
            <w:r>
              <w:t>Luck</w:t>
            </w:r>
          </w:p>
        </w:tc>
      </w:tr>
      <w:tr w:rsidR="00520AB6" w:rsidRPr="00520AB6" w14:paraId="4779A6DD" w14:textId="77777777" w:rsidTr="00520AB6">
        <w:tc>
          <w:tcPr>
            <w:tcW w:w="2179" w:type="dxa"/>
            <w:shd w:val="clear" w:color="auto" w:fill="auto"/>
          </w:tcPr>
          <w:p w14:paraId="6088DA0E" w14:textId="6A208353" w:rsidR="00520AB6" w:rsidRPr="00520AB6" w:rsidRDefault="00520AB6" w:rsidP="00520AB6">
            <w:pPr>
              <w:ind w:firstLine="0"/>
            </w:pPr>
            <w:r>
              <w:t>Magnuson</w:t>
            </w:r>
          </w:p>
        </w:tc>
        <w:tc>
          <w:tcPr>
            <w:tcW w:w="2179" w:type="dxa"/>
            <w:shd w:val="clear" w:color="auto" w:fill="auto"/>
          </w:tcPr>
          <w:p w14:paraId="7D2225AC" w14:textId="7C5AEC4D" w:rsidR="00520AB6" w:rsidRPr="00520AB6" w:rsidRDefault="00520AB6" w:rsidP="00520AB6">
            <w:pPr>
              <w:ind w:firstLine="0"/>
            </w:pPr>
            <w:r>
              <w:t>Martin</w:t>
            </w:r>
          </w:p>
        </w:tc>
        <w:tc>
          <w:tcPr>
            <w:tcW w:w="2180" w:type="dxa"/>
            <w:shd w:val="clear" w:color="auto" w:fill="auto"/>
          </w:tcPr>
          <w:p w14:paraId="220C287A" w14:textId="47284E6B" w:rsidR="00520AB6" w:rsidRPr="00520AB6" w:rsidRDefault="00520AB6" w:rsidP="00520AB6">
            <w:pPr>
              <w:ind w:firstLine="0"/>
            </w:pPr>
            <w:r>
              <w:t>May</w:t>
            </w:r>
          </w:p>
        </w:tc>
      </w:tr>
      <w:tr w:rsidR="00520AB6" w:rsidRPr="00520AB6" w14:paraId="7C19B4EE" w14:textId="77777777" w:rsidTr="00520AB6">
        <w:tc>
          <w:tcPr>
            <w:tcW w:w="2179" w:type="dxa"/>
            <w:shd w:val="clear" w:color="auto" w:fill="auto"/>
          </w:tcPr>
          <w:p w14:paraId="21033E42" w14:textId="70552FDE" w:rsidR="00520AB6" w:rsidRPr="00520AB6" w:rsidRDefault="00520AB6" w:rsidP="00520AB6">
            <w:pPr>
              <w:ind w:firstLine="0"/>
            </w:pPr>
            <w:r>
              <w:t>McCabe</w:t>
            </w:r>
          </w:p>
        </w:tc>
        <w:tc>
          <w:tcPr>
            <w:tcW w:w="2179" w:type="dxa"/>
            <w:shd w:val="clear" w:color="auto" w:fill="auto"/>
          </w:tcPr>
          <w:p w14:paraId="147838E1" w14:textId="0F1A3F0E" w:rsidR="00520AB6" w:rsidRPr="00520AB6" w:rsidRDefault="00520AB6" w:rsidP="00520AB6">
            <w:pPr>
              <w:ind w:firstLine="0"/>
            </w:pPr>
            <w:r>
              <w:t>McDaniel</w:t>
            </w:r>
          </w:p>
        </w:tc>
        <w:tc>
          <w:tcPr>
            <w:tcW w:w="2180" w:type="dxa"/>
            <w:shd w:val="clear" w:color="auto" w:fill="auto"/>
          </w:tcPr>
          <w:p w14:paraId="632ACD7A" w14:textId="7CF1A2AC" w:rsidR="00520AB6" w:rsidRPr="00520AB6" w:rsidRDefault="00520AB6" w:rsidP="00520AB6">
            <w:pPr>
              <w:ind w:firstLine="0"/>
            </w:pPr>
            <w:r>
              <w:t>Mitchell</w:t>
            </w:r>
          </w:p>
        </w:tc>
      </w:tr>
      <w:tr w:rsidR="00520AB6" w:rsidRPr="00520AB6" w14:paraId="54F7C06D" w14:textId="77777777" w:rsidTr="00520AB6">
        <w:tc>
          <w:tcPr>
            <w:tcW w:w="2179" w:type="dxa"/>
            <w:shd w:val="clear" w:color="auto" w:fill="auto"/>
          </w:tcPr>
          <w:p w14:paraId="013F1915" w14:textId="5CFA8F3A" w:rsidR="00520AB6" w:rsidRPr="00520AB6" w:rsidRDefault="00520AB6" w:rsidP="00520AB6">
            <w:pPr>
              <w:ind w:firstLine="0"/>
            </w:pPr>
            <w:r>
              <w:t>Montgomery</w:t>
            </w:r>
          </w:p>
        </w:tc>
        <w:tc>
          <w:tcPr>
            <w:tcW w:w="2179" w:type="dxa"/>
            <w:shd w:val="clear" w:color="auto" w:fill="auto"/>
          </w:tcPr>
          <w:p w14:paraId="6CB1EF9A" w14:textId="13558FE5" w:rsidR="00520AB6" w:rsidRPr="00520AB6" w:rsidRDefault="00520AB6" w:rsidP="00520AB6">
            <w:pPr>
              <w:ind w:firstLine="0"/>
            </w:pPr>
            <w:r>
              <w:t>T. Moore</w:t>
            </w:r>
          </w:p>
        </w:tc>
        <w:tc>
          <w:tcPr>
            <w:tcW w:w="2180" w:type="dxa"/>
            <w:shd w:val="clear" w:color="auto" w:fill="auto"/>
          </w:tcPr>
          <w:p w14:paraId="0141D0E6" w14:textId="547E0647" w:rsidR="00520AB6" w:rsidRPr="00520AB6" w:rsidRDefault="00520AB6" w:rsidP="00520AB6">
            <w:pPr>
              <w:ind w:firstLine="0"/>
            </w:pPr>
            <w:r>
              <w:t>Morgan</w:t>
            </w:r>
          </w:p>
        </w:tc>
      </w:tr>
      <w:tr w:rsidR="00520AB6" w:rsidRPr="00520AB6" w14:paraId="15261412" w14:textId="77777777" w:rsidTr="00520AB6">
        <w:tc>
          <w:tcPr>
            <w:tcW w:w="2179" w:type="dxa"/>
            <w:shd w:val="clear" w:color="auto" w:fill="auto"/>
          </w:tcPr>
          <w:p w14:paraId="3F9DEA45" w14:textId="01C3B394" w:rsidR="00520AB6" w:rsidRPr="00520AB6" w:rsidRDefault="00520AB6" w:rsidP="00520AB6">
            <w:pPr>
              <w:ind w:firstLine="0"/>
            </w:pPr>
            <w:r>
              <w:t>Moss</w:t>
            </w:r>
          </w:p>
        </w:tc>
        <w:tc>
          <w:tcPr>
            <w:tcW w:w="2179" w:type="dxa"/>
            <w:shd w:val="clear" w:color="auto" w:fill="auto"/>
          </w:tcPr>
          <w:p w14:paraId="283121C0" w14:textId="4BCCE9D1" w:rsidR="00520AB6" w:rsidRPr="00520AB6" w:rsidRDefault="00520AB6" w:rsidP="00520AB6">
            <w:pPr>
              <w:ind w:firstLine="0"/>
            </w:pPr>
            <w:r>
              <w:t>Murphy</w:t>
            </w:r>
          </w:p>
        </w:tc>
        <w:tc>
          <w:tcPr>
            <w:tcW w:w="2180" w:type="dxa"/>
            <w:shd w:val="clear" w:color="auto" w:fill="auto"/>
          </w:tcPr>
          <w:p w14:paraId="7FE87D91" w14:textId="0F32C17C" w:rsidR="00520AB6" w:rsidRPr="00520AB6" w:rsidRDefault="00520AB6" w:rsidP="00520AB6">
            <w:pPr>
              <w:ind w:firstLine="0"/>
            </w:pPr>
            <w:r>
              <w:t>Neese</w:t>
            </w:r>
          </w:p>
        </w:tc>
      </w:tr>
      <w:tr w:rsidR="00520AB6" w:rsidRPr="00520AB6" w14:paraId="4AFB5D46" w14:textId="77777777" w:rsidTr="00520AB6">
        <w:tc>
          <w:tcPr>
            <w:tcW w:w="2179" w:type="dxa"/>
            <w:shd w:val="clear" w:color="auto" w:fill="auto"/>
          </w:tcPr>
          <w:p w14:paraId="70DCBBB2" w14:textId="29357243" w:rsidR="00520AB6" w:rsidRPr="00520AB6" w:rsidRDefault="00520AB6" w:rsidP="00520AB6">
            <w:pPr>
              <w:ind w:firstLine="0"/>
            </w:pPr>
            <w:r>
              <w:t>B. Newton</w:t>
            </w:r>
          </w:p>
        </w:tc>
        <w:tc>
          <w:tcPr>
            <w:tcW w:w="2179" w:type="dxa"/>
            <w:shd w:val="clear" w:color="auto" w:fill="auto"/>
          </w:tcPr>
          <w:p w14:paraId="5F198E9A" w14:textId="026D415F" w:rsidR="00520AB6" w:rsidRPr="00520AB6" w:rsidRDefault="00520AB6" w:rsidP="00520AB6">
            <w:pPr>
              <w:ind w:firstLine="0"/>
            </w:pPr>
            <w:r>
              <w:t>W. Newton</w:t>
            </w:r>
          </w:p>
        </w:tc>
        <w:tc>
          <w:tcPr>
            <w:tcW w:w="2180" w:type="dxa"/>
            <w:shd w:val="clear" w:color="auto" w:fill="auto"/>
          </w:tcPr>
          <w:p w14:paraId="72809C5C" w14:textId="34718280" w:rsidR="00520AB6" w:rsidRPr="00520AB6" w:rsidRDefault="00520AB6" w:rsidP="00520AB6">
            <w:pPr>
              <w:ind w:firstLine="0"/>
            </w:pPr>
            <w:r>
              <w:t>Oremus</w:t>
            </w:r>
          </w:p>
        </w:tc>
      </w:tr>
      <w:tr w:rsidR="00520AB6" w:rsidRPr="00520AB6" w14:paraId="2459EBCF" w14:textId="77777777" w:rsidTr="00520AB6">
        <w:tc>
          <w:tcPr>
            <w:tcW w:w="2179" w:type="dxa"/>
            <w:shd w:val="clear" w:color="auto" w:fill="auto"/>
          </w:tcPr>
          <w:p w14:paraId="283616FB" w14:textId="01A829B2" w:rsidR="00520AB6" w:rsidRPr="00520AB6" w:rsidRDefault="00520AB6" w:rsidP="00520AB6">
            <w:pPr>
              <w:ind w:firstLine="0"/>
            </w:pPr>
            <w:r>
              <w:t>Pace</w:t>
            </w:r>
          </w:p>
        </w:tc>
        <w:tc>
          <w:tcPr>
            <w:tcW w:w="2179" w:type="dxa"/>
            <w:shd w:val="clear" w:color="auto" w:fill="auto"/>
          </w:tcPr>
          <w:p w14:paraId="3E1C58C6" w14:textId="2B5436D5" w:rsidR="00520AB6" w:rsidRPr="00520AB6" w:rsidRDefault="00520AB6" w:rsidP="00520AB6">
            <w:pPr>
              <w:ind w:firstLine="0"/>
            </w:pPr>
            <w:r>
              <w:t>Pedalino</w:t>
            </w:r>
          </w:p>
        </w:tc>
        <w:tc>
          <w:tcPr>
            <w:tcW w:w="2180" w:type="dxa"/>
            <w:shd w:val="clear" w:color="auto" w:fill="auto"/>
          </w:tcPr>
          <w:p w14:paraId="6086899B" w14:textId="58C84074" w:rsidR="00520AB6" w:rsidRPr="00520AB6" w:rsidRDefault="00520AB6" w:rsidP="00520AB6">
            <w:pPr>
              <w:ind w:firstLine="0"/>
            </w:pPr>
            <w:r>
              <w:t>Pope</w:t>
            </w:r>
          </w:p>
        </w:tc>
      </w:tr>
      <w:tr w:rsidR="00520AB6" w:rsidRPr="00520AB6" w14:paraId="2E3E5B9A" w14:textId="77777777" w:rsidTr="00520AB6">
        <w:tc>
          <w:tcPr>
            <w:tcW w:w="2179" w:type="dxa"/>
            <w:shd w:val="clear" w:color="auto" w:fill="auto"/>
          </w:tcPr>
          <w:p w14:paraId="28B81847" w14:textId="155D7487" w:rsidR="00520AB6" w:rsidRPr="00520AB6" w:rsidRDefault="00520AB6" w:rsidP="00520AB6">
            <w:pPr>
              <w:ind w:firstLine="0"/>
            </w:pPr>
            <w:r>
              <w:t>Rankin</w:t>
            </w:r>
          </w:p>
        </w:tc>
        <w:tc>
          <w:tcPr>
            <w:tcW w:w="2179" w:type="dxa"/>
            <w:shd w:val="clear" w:color="auto" w:fill="auto"/>
          </w:tcPr>
          <w:p w14:paraId="3988187C" w14:textId="3D4C1AB0" w:rsidR="00520AB6" w:rsidRPr="00520AB6" w:rsidRDefault="00520AB6" w:rsidP="00520AB6">
            <w:pPr>
              <w:ind w:firstLine="0"/>
            </w:pPr>
            <w:r>
              <w:t>Reese</w:t>
            </w:r>
          </w:p>
        </w:tc>
        <w:tc>
          <w:tcPr>
            <w:tcW w:w="2180" w:type="dxa"/>
            <w:shd w:val="clear" w:color="auto" w:fill="auto"/>
          </w:tcPr>
          <w:p w14:paraId="35202BD5" w14:textId="2BA89BE5" w:rsidR="00520AB6" w:rsidRPr="00520AB6" w:rsidRDefault="00520AB6" w:rsidP="00520AB6">
            <w:pPr>
              <w:ind w:firstLine="0"/>
            </w:pPr>
            <w:r>
              <w:t>Rivers</w:t>
            </w:r>
          </w:p>
        </w:tc>
      </w:tr>
      <w:tr w:rsidR="00520AB6" w:rsidRPr="00520AB6" w14:paraId="6455E8FB" w14:textId="77777777" w:rsidTr="00520AB6">
        <w:tc>
          <w:tcPr>
            <w:tcW w:w="2179" w:type="dxa"/>
            <w:shd w:val="clear" w:color="auto" w:fill="auto"/>
          </w:tcPr>
          <w:p w14:paraId="294CF8E4" w14:textId="7E715E61" w:rsidR="00520AB6" w:rsidRPr="00520AB6" w:rsidRDefault="00520AB6" w:rsidP="00520AB6">
            <w:pPr>
              <w:ind w:firstLine="0"/>
            </w:pPr>
            <w:r>
              <w:t>Robbins</w:t>
            </w:r>
          </w:p>
        </w:tc>
        <w:tc>
          <w:tcPr>
            <w:tcW w:w="2179" w:type="dxa"/>
            <w:shd w:val="clear" w:color="auto" w:fill="auto"/>
          </w:tcPr>
          <w:p w14:paraId="08F5036C" w14:textId="5E3EA64C" w:rsidR="00520AB6" w:rsidRPr="00520AB6" w:rsidRDefault="00520AB6" w:rsidP="00520AB6">
            <w:pPr>
              <w:ind w:firstLine="0"/>
            </w:pPr>
            <w:r>
              <w:t>Rose</w:t>
            </w:r>
          </w:p>
        </w:tc>
        <w:tc>
          <w:tcPr>
            <w:tcW w:w="2180" w:type="dxa"/>
            <w:shd w:val="clear" w:color="auto" w:fill="auto"/>
          </w:tcPr>
          <w:p w14:paraId="3A90E960" w14:textId="247EA394" w:rsidR="00520AB6" w:rsidRPr="00520AB6" w:rsidRDefault="00520AB6" w:rsidP="00520AB6">
            <w:pPr>
              <w:ind w:firstLine="0"/>
            </w:pPr>
            <w:r>
              <w:t>Sanders</w:t>
            </w:r>
          </w:p>
        </w:tc>
      </w:tr>
      <w:tr w:rsidR="00520AB6" w:rsidRPr="00520AB6" w14:paraId="5593D0E4" w14:textId="77777777" w:rsidTr="00520AB6">
        <w:tc>
          <w:tcPr>
            <w:tcW w:w="2179" w:type="dxa"/>
            <w:shd w:val="clear" w:color="auto" w:fill="auto"/>
          </w:tcPr>
          <w:p w14:paraId="4ED7CE9B" w14:textId="295622CF" w:rsidR="00520AB6" w:rsidRPr="00520AB6" w:rsidRDefault="00520AB6" w:rsidP="00520AB6">
            <w:pPr>
              <w:ind w:firstLine="0"/>
            </w:pPr>
            <w:r>
              <w:t>Schuessler</w:t>
            </w:r>
          </w:p>
        </w:tc>
        <w:tc>
          <w:tcPr>
            <w:tcW w:w="2179" w:type="dxa"/>
            <w:shd w:val="clear" w:color="auto" w:fill="auto"/>
          </w:tcPr>
          <w:p w14:paraId="481DFFF4" w14:textId="688221F5" w:rsidR="00520AB6" w:rsidRPr="00520AB6" w:rsidRDefault="00520AB6" w:rsidP="00520AB6">
            <w:pPr>
              <w:ind w:firstLine="0"/>
            </w:pPr>
            <w:r>
              <w:t>Sessions</w:t>
            </w:r>
          </w:p>
        </w:tc>
        <w:tc>
          <w:tcPr>
            <w:tcW w:w="2180" w:type="dxa"/>
            <w:shd w:val="clear" w:color="auto" w:fill="auto"/>
          </w:tcPr>
          <w:p w14:paraId="41F0FFD8" w14:textId="635DAE23" w:rsidR="00520AB6" w:rsidRPr="00520AB6" w:rsidRDefault="00520AB6" w:rsidP="00520AB6">
            <w:pPr>
              <w:ind w:firstLine="0"/>
            </w:pPr>
            <w:r>
              <w:t>G. M. Smith</w:t>
            </w:r>
          </w:p>
        </w:tc>
      </w:tr>
      <w:tr w:rsidR="00520AB6" w:rsidRPr="00520AB6" w14:paraId="5B5232FA" w14:textId="77777777" w:rsidTr="00520AB6">
        <w:tc>
          <w:tcPr>
            <w:tcW w:w="2179" w:type="dxa"/>
            <w:shd w:val="clear" w:color="auto" w:fill="auto"/>
          </w:tcPr>
          <w:p w14:paraId="22C1A959" w14:textId="1BEE5167" w:rsidR="00520AB6" w:rsidRPr="00520AB6" w:rsidRDefault="00520AB6" w:rsidP="00520AB6">
            <w:pPr>
              <w:ind w:firstLine="0"/>
            </w:pPr>
            <w:r>
              <w:t>M. M. Smith</w:t>
            </w:r>
          </w:p>
        </w:tc>
        <w:tc>
          <w:tcPr>
            <w:tcW w:w="2179" w:type="dxa"/>
            <w:shd w:val="clear" w:color="auto" w:fill="auto"/>
          </w:tcPr>
          <w:p w14:paraId="7A8A9219" w14:textId="20B5AA58" w:rsidR="00520AB6" w:rsidRPr="00520AB6" w:rsidRDefault="00520AB6" w:rsidP="00520AB6">
            <w:pPr>
              <w:ind w:firstLine="0"/>
            </w:pPr>
            <w:r>
              <w:t>Taylor</w:t>
            </w:r>
          </w:p>
        </w:tc>
        <w:tc>
          <w:tcPr>
            <w:tcW w:w="2180" w:type="dxa"/>
            <w:shd w:val="clear" w:color="auto" w:fill="auto"/>
          </w:tcPr>
          <w:p w14:paraId="3113AFF6" w14:textId="7454C835" w:rsidR="00520AB6" w:rsidRPr="00520AB6" w:rsidRDefault="00520AB6" w:rsidP="00520AB6">
            <w:pPr>
              <w:ind w:firstLine="0"/>
            </w:pPr>
            <w:r>
              <w:t>Teeple</w:t>
            </w:r>
          </w:p>
        </w:tc>
      </w:tr>
      <w:tr w:rsidR="00520AB6" w:rsidRPr="00520AB6" w14:paraId="1CBC4A74" w14:textId="77777777" w:rsidTr="00520AB6">
        <w:tc>
          <w:tcPr>
            <w:tcW w:w="2179" w:type="dxa"/>
            <w:shd w:val="clear" w:color="auto" w:fill="auto"/>
          </w:tcPr>
          <w:p w14:paraId="7B7A8D03" w14:textId="73919C13" w:rsidR="00520AB6" w:rsidRPr="00520AB6" w:rsidRDefault="00520AB6" w:rsidP="00520AB6">
            <w:pPr>
              <w:ind w:firstLine="0"/>
            </w:pPr>
            <w:r>
              <w:t>Terribile</w:t>
            </w:r>
          </w:p>
        </w:tc>
        <w:tc>
          <w:tcPr>
            <w:tcW w:w="2179" w:type="dxa"/>
            <w:shd w:val="clear" w:color="auto" w:fill="auto"/>
          </w:tcPr>
          <w:p w14:paraId="2780B762" w14:textId="341D8ACD" w:rsidR="00520AB6" w:rsidRPr="00520AB6" w:rsidRDefault="00520AB6" w:rsidP="00520AB6">
            <w:pPr>
              <w:ind w:firstLine="0"/>
            </w:pPr>
            <w:r>
              <w:t>Vaughan</w:t>
            </w:r>
          </w:p>
        </w:tc>
        <w:tc>
          <w:tcPr>
            <w:tcW w:w="2180" w:type="dxa"/>
            <w:shd w:val="clear" w:color="auto" w:fill="auto"/>
          </w:tcPr>
          <w:p w14:paraId="1007F7DB" w14:textId="6C62A4B9" w:rsidR="00520AB6" w:rsidRPr="00520AB6" w:rsidRDefault="00520AB6" w:rsidP="00520AB6">
            <w:pPr>
              <w:ind w:firstLine="0"/>
            </w:pPr>
            <w:r>
              <w:t>Weeks</w:t>
            </w:r>
          </w:p>
        </w:tc>
      </w:tr>
      <w:tr w:rsidR="00520AB6" w:rsidRPr="00520AB6" w14:paraId="4ABD2556" w14:textId="77777777" w:rsidTr="00520AB6">
        <w:tc>
          <w:tcPr>
            <w:tcW w:w="2179" w:type="dxa"/>
            <w:shd w:val="clear" w:color="auto" w:fill="auto"/>
          </w:tcPr>
          <w:p w14:paraId="7E80F8F6" w14:textId="1F564DA3" w:rsidR="00520AB6" w:rsidRPr="00520AB6" w:rsidRDefault="00520AB6" w:rsidP="00520AB6">
            <w:pPr>
              <w:keepNext/>
              <w:ind w:firstLine="0"/>
            </w:pPr>
            <w:r>
              <w:t>White</w:t>
            </w:r>
          </w:p>
        </w:tc>
        <w:tc>
          <w:tcPr>
            <w:tcW w:w="2179" w:type="dxa"/>
            <w:shd w:val="clear" w:color="auto" w:fill="auto"/>
          </w:tcPr>
          <w:p w14:paraId="34DBF7BE" w14:textId="4CED2694" w:rsidR="00520AB6" w:rsidRPr="00520AB6" w:rsidRDefault="00520AB6" w:rsidP="00520AB6">
            <w:pPr>
              <w:keepNext/>
              <w:ind w:firstLine="0"/>
            </w:pPr>
            <w:r>
              <w:t>Whitmire</w:t>
            </w:r>
          </w:p>
        </w:tc>
        <w:tc>
          <w:tcPr>
            <w:tcW w:w="2180" w:type="dxa"/>
            <w:shd w:val="clear" w:color="auto" w:fill="auto"/>
          </w:tcPr>
          <w:p w14:paraId="75BC0FF5" w14:textId="40EDD6BB" w:rsidR="00520AB6" w:rsidRPr="00520AB6" w:rsidRDefault="00520AB6" w:rsidP="00520AB6">
            <w:pPr>
              <w:keepNext/>
              <w:ind w:firstLine="0"/>
            </w:pPr>
            <w:r>
              <w:t>Wickensimer</w:t>
            </w:r>
          </w:p>
        </w:tc>
      </w:tr>
      <w:tr w:rsidR="00520AB6" w:rsidRPr="00520AB6" w14:paraId="71A10863" w14:textId="77777777" w:rsidTr="00520AB6">
        <w:tc>
          <w:tcPr>
            <w:tcW w:w="2179" w:type="dxa"/>
            <w:shd w:val="clear" w:color="auto" w:fill="auto"/>
          </w:tcPr>
          <w:p w14:paraId="554E2D7B" w14:textId="7F538B09" w:rsidR="00520AB6" w:rsidRPr="00520AB6" w:rsidRDefault="00520AB6" w:rsidP="00520AB6">
            <w:pPr>
              <w:keepNext/>
              <w:ind w:firstLine="0"/>
            </w:pPr>
            <w:r>
              <w:t>Williams</w:t>
            </w:r>
          </w:p>
        </w:tc>
        <w:tc>
          <w:tcPr>
            <w:tcW w:w="2179" w:type="dxa"/>
            <w:shd w:val="clear" w:color="auto" w:fill="auto"/>
          </w:tcPr>
          <w:p w14:paraId="3333AE56" w14:textId="4309E6EF" w:rsidR="00520AB6" w:rsidRPr="00520AB6" w:rsidRDefault="00520AB6" w:rsidP="00520AB6">
            <w:pPr>
              <w:keepNext/>
              <w:ind w:firstLine="0"/>
            </w:pPr>
            <w:r>
              <w:t>Yow</w:t>
            </w:r>
          </w:p>
        </w:tc>
        <w:tc>
          <w:tcPr>
            <w:tcW w:w="2180" w:type="dxa"/>
            <w:shd w:val="clear" w:color="auto" w:fill="auto"/>
          </w:tcPr>
          <w:p w14:paraId="60B3ED3C" w14:textId="77777777" w:rsidR="00520AB6" w:rsidRPr="00520AB6" w:rsidRDefault="00520AB6" w:rsidP="00520AB6">
            <w:pPr>
              <w:keepNext/>
              <w:ind w:firstLine="0"/>
            </w:pPr>
          </w:p>
        </w:tc>
      </w:tr>
    </w:tbl>
    <w:p w14:paraId="3FBDADC7" w14:textId="77777777" w:rsidR="00520AB6" w:rsidRDefault="00520AB6" w:rsidP="00520AB6"/>
    <w:p w14:paraId="2838DC6C" w14:textId="6AC0753F" w:rsidR="00520AB6" w:rsidRDefault="00520AB6" w:rsidP="00520AB6">
      <w:pPr>
        <w:jc w:val="center"/>
        <w:rPr>
          <w:b/>
        </w:rPr>
      </w:pPr>
      <w:r w:rsidRPr="00520AB6">
        <w:rPr>
          <w:b/>
        </w:rPr>
        <w:t>Total--98</w:t>
      </w:r>
    </w:p>
    <w:p w14:paraId="75557DBF" w14:textId="77777777" w:rsidR="00520AB6" w:rsidRDefault="00520AB6" w:rsidP="00520AB6">
      <w:pPr>
        <w:jc w:val="center"/>
        <w:rPr>
          <w:b/>
        </w:rPr>
      </w:pPr>
    </w:p>
    <w:p w14:paraId="5708F4F5" w14:textId="77777777" w:rsidR="00520AB6" w:rsidRDefault="00520AB6" w:rsidP="00520AB6">
      <w:pPr>
        <w:ind w:firstLine="0"/>
      </w:pPr>
      <w:r w:rsidRPr="00520A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0AB6" w:rsidRPr="00520AB6" w14:paraId="6F3D2056" w14:textId="77777777" w:rsidTr="00520AB6">
        <w:tc>
          <w:tcPr>
            <w:tcW w:w="2179" w:type="dxa"/>
            <w:shd w:val="clear" w:color="auto" w:fill="auto"/>
          </w:tcPr>
          <w:p w14:paraId="33403E36" w14:textId="0FFEBF1B" w:rsidR="00520AB6" w:rsidRPr="00520AB6" w:rsidRDefault="00520AB6" w:rsidP="00520AB6">
            <w:pPr>
              <w:keepNext/>
              <w:ind w:firstLine="0"/>
            </w:pPr>
            <w:r>
              <w:t>McGinnis</w:t>
            </w:r>
          </w:p>
        </w:tc>
        <w:tc>
          <w:tcPr>
            <w:tcW w:w="2179" w:type="dxa"/>
            <w:shd w:val="clear" w:color="auto" w:fill="auto"/>
          </w:tcPr>
          <w:p w14:paraId="429F6B65" w14:textId="77777777" w:rsidR="00520AB6" w:rsidRPr="00520AB6" w:rsidRDefault="00520AB6" w:rsidP="00520AB6">
            <w:pPr>
              <w:keepNext/>
              <w:ind w:firstLine="0"/>
            </w:pPr>
          </w:p>
        </w:tc>
        <w:tc>
          <w:tcPr>
            <w:tcW w:w="2180" w:type="dxa"/>
            <w:shd w:val="clear" w:color="auto" w:fill="auto"/>
          </w:tcPr>
          <w:p w14:paraId="78E7C9FE" w14:textId="77777777" w:rsidR="00520AB6" w:rsidRPr="00520AB6" w:rsidRDefault="00520AB6" w:rsidP="00520AB6">
            <w:pPr>
              <w:keepNext/>
              <w:ind w:firstLine="0"/>
            </w:pPr>
          </w:p>
        </w:tc>
      </w:tr>
    </w:tbl>
    <w:p w14:paraId="12BE7777" w14:textId="77777777" w:rsidR="00520AB6" w:rsidRDefault="00520AB6" w:rsidP="00520AB6"/>
    <w:p w14:paraId="31E18F72" w14:textId="77777777" w:rsidR="00520AB6" w:rsidRDefault="00520AB6" w:rsidP="00520AB6">
      <w:pPr>
        <w:jc w:val="center"/>
        <w:rPr>
          <w:b/>
        </w:rPr>
      </w:pPr>
      <w:r w:rsidRPr="00520AB6">
        <w:rPr>
          <w:b/>
        </w:rPr>
        <w:t>Total--1</w:t>
      </w:r>
    </w:p>
    <w:p w14:paraId="1F3FE60B" w14:textId="3548CC4D" w:rsidR="00520AB6" w:rsidRDefault="00520AB6" w:rsidP="00520AB6">
      <w:pPr>
        <w:jc w:val="center"/>
        <w:rPr>
          <w:b/>
        </w:rPr>
      </w:pPr>
    </w:p>
    <w:p w14:paraId="305C2672" w14:textId="77777777" w:rsidR="00520AB6" w:rsidRDefault="00520AB6" w:rsidP="00520AB6">
      <w:r>
        <w:t xml:space="preserve">So, the Bill was read the second time and ordered to third reading.  </w:t>
      </w:r>
    </w:p>
    <w:p w14:paraId="132C1180" w14:textId="77777777" w:rsidR="00520AB6" w:rsidRDefault="00520AB6" w:rsidP="00520AB6"/>
    <w:p w14:paraId="74E08F2C" w14:textId="17C26C54" w:rsidR="00520AB6" w:rsidRDefault="00520AB6" w:rsidP="00520AB6">
      <w:pPr>
        <w:keepNext/>
        <w:jc w:val="center"/>
        <w:rPr>
          <w:b/>
        </w:rPr>
      </w:pPr>
      <w:r w:rsidRPr="00520AB6">
        <w:rPr>
          <w:b/>
        </w:rPr>
        <w:t>H. 3292--ORDERED TO BE READ THIRD TIME TOMORROW</w:t>
      </w:r>
    </w:p>
    <w:p w14:paraId="7C55B384" w14:textId="747953CE" w:rsidR="00520AB6" w:rsidRDefault="00520AB6" w:rsidP="00520AB6">
      <w:r>
        <w:t>On motion of Rep. HIXON, with unanimous consent, it was ordered that H. 3292 be read the third time tomorrow.</w:t>
      </w:r>
    </w:p>
    <w:p w14:paraId="6B9F4D9F" w14:textId="77777777" w:rsidR="00520AB6" w:rsidRDefault="00520AB6" w:rsidP="00520AB6"/>
    <w:p w14:paraId="7C1C0522" w14:textId="7A12FFA4" w:rsidR="00520AB6" w:rsidRDefault="00520AB6" w:rsidP="00520AB6">
      <w:pPr>
        <w:keepNext/>
        <w:jc w:val="center"/>
        <w:rPr>
          <w:b/>
        </w:rPr>
      </w:pPr>
      <w:r w:rsidRPr="00520AB6">
        <w:rPr>
          <w:b/>
        </w:rPr>
        <w:t>H. 3862--AMENDED AND ORDERED TO THIRD READING</w:t>
      </w:r>
    </w:p>
    <w:p w14:paraId="2B940B32" w14:textId="49B875A3" w:rsidR="00520AB6" w:rsidRDefault="00520AB6" w:rsidP="00520AB6">
      <w:pPr>
        <w:keepNext/>
      </w:pPr>
      <w:r>
        <w:t>The following Bill was taken up:</w:t>
      </w:r>
    </w:p>
    <w:p w14:paraId="7C14784B" w14:textId="77777777" w:rsidR="00520AB6" w:rsidRDefault="00520AB6" w:rsidP="00520AB6">
      <w:pPr>
        <w:keepNext/>
      </w:pPr>
      <w:bookmarkStart w:id="34" w:name="include_clip_start_138"/>
      <w:bookmarkEnd w:id="34"/>
    </w:p>
    <w:p w14:paraId="57FFFCF2" w14:textId="77777777" w:rsidR="00520AB6" w:rsidRDefault="00520AB6" w:rsidP="00520AB6">
      <w:r>
        <w:t xml:space="preserve">H. 3862 -- Reps. Erickson, G. M. Smith, Gilliam, Mitchell and M. M. Smith: A BILL TO AMEND THE SOUTH CAROLINA CODE OF LAWS BY AMENDING SECTION 59-40-50, RELATING TO CHARTER SCHOOL ADMISSIONS PREFERENCES, SO AS TO REVISE CRITERIA FOR ADMISSIONS PREFERENCES, AND TO </w:t>
      </w:r>
      <w:r>
        <w:lastRenderedPageBreak/>
        <w:t>ADD PROVISIONS CONCERNING STUDENTS WITH MULTIPLE ENROLLMENT PREFERENCES.</w:t>
      </w:r>
    </w:p>
    <w:p w14:paraId="4094E38E" w14:textId="2ED925BD" w:rsidR="00520AB6" w:rsidRDefault="00520AB6" w:rsidP="00520AB6"/>
    <w:p w14:paraId="5A3BABF2" w14:textId="77777777" w:rsidR="00520AB6" w:rsidRPr="00497CE4" w:rsidRDefault="00520AB6" w:rsidP="00520AB6">
      <w:pPr>
        <w:pStyle w:val="scamendsponsorline"/>
        <w:ind w:firstLine="216"/>
        <w:jc w:val="both"/>
        <w:rPr>
          <w:sz w:val="22"/>
        </w:rPr>
      </w:pPr>
      <w:r w:rsidRPr="00497CE4">
        <w:rPr>
          <w:sz w:val="22"/>
        </w:rPr>
        <w:t>The Committee on Education and Public Works proposed the following Amendment No. 1 to H. 3862 (LC-3862.WAB0001H), which was adopted:</w:t>
      </w:r>
    </w:p>
    <w:p w14:paraId="2AEAA28B" w14:textId="77777777" w:rsidR="00520AB6" w:rsidRPr="00497CE4" w:rsidRDefault="00520AB6" w:rsidP="00520AB6">
      <w:pPr>
        <w:pStyle w:val="scamendlanginstruction"/>
        <w:spacing w:before="0" w:after="0"/>
        <w:ind w:firstLine="216"/>
        <w:jc w:val="both"/>
        <w:rPr>
          <w:sz w:val="22"/>
        </w:rPr>
      </w:pPr>
      <w:r w:rsidRPr="00497CE4">
        <w:rPr>
          <w:sz w:val="22"/>
        </w:rPr>
        <w:t>Amend the bill, as and if amended, SECTION 1, by striking Section 59-40-50(8)</w:t>
      </w:r>
      <w:r w:rsidRPr="00497CE4">
        <w:rPr>
          <w:rStyle w:val="scinsert"/>
          <w:sz w:val="22"/>
        </w:rPr>
        <w:t>(f)</w:t>
      </w:r>
      <w:r w:rsidRPr="00497CE4">
        <w:rPr>
          <w:sz w:val="22"/>
        </w:rPr>
        <w:t xml:space="preserve"> and inserting:</w:t>
      </w:r>
    </w:p>
    <w:p w14:paraId="066A6DD0" w14:textId="67BF5DA1" w:rsidR="00520AB6" w:rsidRPr="00497CE4"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97CE4">
        <w:rPr>
          <w:rStyle w:val="scinsert"/>
          <w:rFonts w:cs="Times New Roman"/>
          <w:sz w:val="22"/>
        </w:rPr>
        <w:tab/>
      </w:r>
      <w:r w:rsidRPr="00497CE4">
        <w:rPr>
          <w:rStyle w:val="scinsert"/>
          <w:rFonts w:cs="Times New Roman"/>
          <w:sz w:val="22"/>
        </w:rPr>
        <w:tab/>
        <w:t xml:space="preserve">(f) </w:t>
      </w:r>
      <w:r w:rsidRPr="00497CE4">
        <w:rPr>
          <w:rFonts w:cs="Times New Roman"/>
          <w:sz w:val="22"/>
        </w:rPr>
        <w:t xml:space="preserve">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497CE4">
        <w:rPr>
          <w:rStyle w:val="screstorecode"/>
          <w:rFonts w:cs="Times New Roman"/>
          <w:sz w:val="22"/>
        </w:rPr>
        <w:t>priority</w:t>
      </w:r>
      <w:r w:rsidRPr="00497CE4">
        <w:rPr>
          <w:rStyle w:val="scstrikered"/>
          <w:rFonts w:cs="Times New Roman"/>
          <w:sz w:val="22"/>
        </w:rPr>
        <w:t>preference</w:t>
      </w:r>
      <w:r w:rsidRPr="00497CE4">
        <w:rPr>
          <w:rFonts w:cs="Times New Roman"/>
          <w:sz w:val="22"/>
        </w:rP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497CE4">
        <w:rPr>
          <w:rStyle w:val="screstorecode"/>
          <w:rFonts w:cs="Times New Roman"/>
          <w:sz w:val="22"/>
        </w:rPr>
        <w:t>priority</w:t>
      </w:r>
      <w:r w:rsidRPr="00497CE4">
        <w:rPr>
          <w:rStyle w:val="scstrikered"/>
          <w:rFonts w:cs="Times New Roman"/>
          <w:sz w:val="22"/>
        </w:rPr>
        <w:t>preference</w:t>
      </w:r>
      <w:r w:rsidRPr="00497CE4">
        <w:rPr>
          <w:rFonts w:cs="Times New Roman"/>
          <w:sz w:val="22"/>
        </w:rPr>
        <w:t xml:space="preserve"> is in addition to the other </w:t>
      </w:r>
      <w:r w:rsidRPr="00497CE4">
        <w:rPr>
          <w:rStyle w:val="screstorecode"/>
          <w:rFonts w:cs="Times New Roman"/>
          <w:sz w:val="22"/>
        </w:rPr>
        <w:t>priorities</w:t>
      </w:r>
      <w:r w:rsidRPr="00497CE4">
        <w:rPr>
          <w:rStyle w:val="scstrikered"/>
          <w:rFonts w:cs="Times New Roman"/>
          <w:sz w:val="22"/>
        </w:rPr>
        <w:t>preferences</w:t>
      </w:r>
      <w:r w:rsidRPr="00497CE4">
        <w:rPr>
          <w:rFonts w:cs="Times New Roman"/>
          <w:sz w:val="22"/>
        </w:rPr>
        <w:t xml:space="preserve"> provided by this item, but no child may be counted more than once for purposes of determining the percentage makeup of each </w:t>
      </w:r>
      <w:r w:rsidRPr="00497CE4">
        <w:rPr>
          <w:rStyle w:val="screstorecode"/>
          <w:rFonts w:cs="Times New Roman"/>
          <w:sz w:val="22"/>
        </w:rPr>
        <w:t>priority</w:t>
      </w:r>
      <w:r w:rsidRPr="00497CE4">
        <w:rPr>
          <w:rStyle w:val="scstrikered"/>
          <w:rFonts w:cs="Times New Roman"/>
          <w:sz w:val="22"/>
        </w:rPr>
        <w:t>preference</w:t>
      </w:r>
      <w:r w:rsidRPr="00497CE4">
        <w:rPr>
          <w:rFonts w:cs="Times New Roman"/>
          <w:sz w:val="22"/>
        </w:rPr>
        <w:t>;</w:t>
      </w:r>
    </w:p>
    <w:p w14:paraId="3C038AB2" w14:textId="77777777" w:rsidR="00520AB6" w:rsidRPr="00497CE4" w:rsidRDefault="00520AB6" w:rsidP="00520AB6">
      <w:pPr>
        <w:pStyle w:val="scamendconformline"/>
        <w:spacing w:before="0"/>
        <w:ind w:firstLine="216"/>
        <w:jc w:val="both"/>
        <w:rPr>
          <w:sz w:val="22"/>
        </w:rPr>
      </w:pPr>
      <w:r w:rsidRPr="00497CE4">
        <w:rPr>
          <w:sz w:val="22"/>
        </w:rPr>
        <w:t>Renumber sections to conform.</w:t>
      </w:r>
    </w:p>
    <w:p w14:paraId="52657959" w14:textId="77777777" w:rsidR="00520AB6" w:rsidRDefault="00520AB6" w:rsidP="00520AB6">
      <w:pPr>
        <w:pStyle w:val="scamendtitleconform"/>
        <w:ind w:firstLine="216"/>
        <w:jc w:val="both"/>
        <w:rPr>
          <w:sz w:val="22"/>
        </w:rPr>
      </w:pPr>
      <w:r w:rsidRPr="00497CE4">
        <w:rPr>
          <w:sz w:val="22"/>
        </w:rPr>
        <w:t>Amend title to conform.</w:t>
      </w:r>
    </w:p>
    <w:p w14:paraId="1AC3AEF1" w14:textId="19ED2EC4" w:rsidR="00520AB6" w:rsidRDefault="00520AB6" w:rsidP="00520AB6">
      <w:pPr>
        <w:pStyle w:val="scamendtitleconform"/>
        <w:ind w:firstLine="216"/>
        <w:jc w:val="both"/>
        <w:rPr>
          <w:sz w:val="22"/>
        </w:rPr>
      </w:pPr>
    </w:p>
    <w:p w14:paraId="3E403629" w14:textId="77777777" w:rsidR="00520AB6" w:rsidRDefault="00520AB6" w:rsidP="00520AB6">
      <w:r>
        <w:t>Rep. ERICKSON explained the amendment.</w:t>
      </w:r>
    </w:p>
    <w:p w14:paraId="75A2EF07" w14:textId="06B8E465" w:rsidR="00520AB6" w:rsidRDefault="00520AB6" w:rsidP="00520AB6">
      <w:r>
        <w:t>The amendment was then adopted.</w:t>
      </w:r>
    </w:p>
    <w:p w14:paraId="79BDC1ED" w14:textId="77777777" w:rsidR="00520AB6" w:rsidRDefault="00520AB6" w:rsidP="00520AB6"/>
    <w:p w14:paraId="5CE94BC9" w14:textId="7D0D4857" w:rsidR="00520AB6" w:rsidRDefault="00520AB6" w:rsidP="00520AB6">
      <w:r>
        <w:t>The question recurred to the passage of the Bill.</w:t>
      </w:r>
    </w:p>
    <w:p w14:paraId="0519D4B5" w14:textId="77777777" w:rsidR="00520AB6" w:rsidRDefault="00520AB6" w:rsidP="00520AB6"/>
    <w:p w14:paraId="60380B01" w14:textId="77777777" w:rsidR="00520AB6" w:rsidRDefault="00520AB6" w:rsidP="00520AB6">
      <w:r>
        <w:t xml:space="preserve">The yeas and nays were taken resulting as follows: </w:t>
      </w:r>
    </w:p>
    <w:p w14:paraId="21DE61C4" w14:textId="0209503C" w:rsidR="00520AB6" w:rsidRDefault="00520AB6" w:rsidP="00520AB6">
      <w:pPr>
        <w:jc w:val="center"/>
      </w:pPr>
      <w:r>
        <w:t xml:space="preserve"> </w:t>
      </w:r>
      <w:bookmarkStart w:id="35" w:name="vote_start143"/>
      <w:bookmarkEnd w:id="35"/>
      <w:r>
        <w:t>Yeas 105; Nays 0</w:t>
      </w:r>
    </w:p>
    <w:p w14:paraId="51BB81D4" w14:textId="77777777" w:rsidR="00520AB6" w:rsidRDefault="00520AB6" w:rsidP="00520AB6">
      <w:pPr>
        <w:jc w:val="center"/>
      </w:pPr>
    </w:p>
    <w:p w14:paraId="0A15B429"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3E39171C" w14:textId="77777777" w:rsidTr="00520AB6">
        <w:tc>
          <w:tcPr>
            <w:tcW w:w="2179" w:type="dxa"/>
            <w:shd w:val="clear" w:color="auto" w:fill="auto"/>
          </w:tcPr>
          <w:p w14:paraId="622BD4BB" w14:textId="33E11104" w:rsidR="00520AB6" w:rsidRPr="00520AB6" w:rsidRDefault="00520AB6" w:rsidP="00520AB6">
            <w:pPr>
              <w:keepNext/>
              <w:ind w:firstLine="0"/>
            </w:pPr>
            <w:r>
              <w:t>Anderson</w:t>
            </w:r>
          </w:p>
        </w:tc>
        <w:tc>
          <w:tcPr>
            <w:tcW w:w="2179" w:type="dxa"/>
            <w:shd w:val="clear" w:color="auto" w:fill="auto"/>
          </w:tcPr>
          <w:p w14:paraId="468CF1A2" w14:textId="5C56A89C" w:rsidR="00520AB6" w:rsidRPr="00520AB6" w:rsidRDefault="00520AB6" w:rsidP="00520AB6">
            <w:pPr>
              <w:keepNext/>
              <w:ind w:firstLine="0"/>
            </w:pPr>
            <w:r>
              <w:t>Atkinson</w:t>
            </w:r>
          </w:p>
        </w:tc>
        <w:tc>
          <w:tcPr>
            <w:tcW w:w="2180" w:type="dxa"/>
            <w:shd w:val="clear" w:color="auto" w:fill="auto"/>
          </w:tcPr>
          <w:p w14:paraId="281EBCAE" w14:textId="038F4091" w:rsidR="00520AB6" w:rsidRPr="00520AB6" w:rsidRDefault="00520AB6" w:rsidP="00520AB6">
            <w:pPr>
              <w:keepNext/>
              <w:ind w:firstLine="0"/>
            </w:pPr>
            <w:r>
              <w:t>Bailey</w:t>
            </w:r>
          </w:p>
        </w:tc>
      </w:tr>
      <w:tr w:rsidR="00520AB6" w:rsidRPr="00520AB6" w14:paraId="18830329" w14:textId="77777777" w:rsidTr="00520AB6">
        <w:tc>
          <w:tcPr>
            <w:tcW w:w="2179" w:type="dxa"/>
            <w:shd w:val="clear" w:color="auto" w:fill="auto"/>
          </w:tcPr>
          <w:p w14:paraId="2F3853FB" w14:textId="29ACB0A0" w:rsidR="00520AB6" w:rsidRPr="00520AB6" w:rsidRDefault="00520AB6" w:rsidP="00520AB6">
            <w:pPr>
              <w:ind w:firstLine="0"/>
            </w:pPr>
            <w:r>
              <w:t>Bannister</w:t>
            </w:r>
          </w:p>
        </w:tc>
        <w:tc>
          <w:tcPr>
            <w:tcW w:w="2179" w:type="dxa"/>
            <w:shd w:val="clear" w:color="auto" w:fill="auto"/>
          </w:tcPr>
          <w:p w14:paraId="1EFA909D" w14:textId="6100BB92" w:rsidR="00520AB6" w:rsidRPr="00520AB6" w:rsidRDefault="00520AB6" w:rsidP="00520AB6">
            <w:pPr>
              <w:ind w:firstLine="0"/>
            </w:pPr>
            <w:r>
              <w:t>Bauer</w:t>
            </w:r>
          </w:p>
        </w:tc>
        <w:tc>
          <w:tcPr>
            <w:tcW w:w="2180" w:type="dxa"/>
            <w:shd w:val="clear" w:color="auto" w:fill="auto"/>
          </w:tcPr>
          <w:p w14:paraId="0D8A9501" w14:textId="7428BAE2" w:rsidR="00520AB6" w:rsidRPr="00520AB6" w:rsidRDefault="00520AB6" w:rsidP="00520AB6">
            <w:pPr>
              <w:ind w:firstLine="0"/>
            </w:pPr>
            <w:r>
              <w:t>Bernstein</w:t>
            </w:r>
          </w:p>
        </w:tc>
      </w:tr>
      <w:tr w:rsidR="00520AB6" w:rsidRPr="00520AB6" w14:paraId="244CFB43" w14:textId="77777777" w:rsidTr="00520AB6">
        <w:tc>
          <w:tcPr>
            <w:tcW w:w="2179" w:type="dxa"/>
            <w:shd w:val="clear" w:color="auto" w:fill="auto"/>
          </w:tcPr>
          <w:p w14:paraId="751CED6B" w14:textId="5996710D" w:rsidR="00520AB6" w:rsidRPr="00520AB6" w:rsidRDefault="00520AB6" w:rsidP="00520AB6">
            <w:pPr>
              <w:ind w:firstLine="0"/>
            </w:pPr>
            <w:r>
              <w:t>Bowers</w:t>
            </w:r>
          </w:p>
        </w:tc>
        <w:tc>
          <w:tcPr>
            <w:tcW w:w="2179" w:type="dxa"/>
            <w:shd w:val="clear" w:color="auto" w:fill="auto"/>
          </w:tcPr>
          <w:p w14:paraId="71CD248B" w14:textId="7B7BF0C9" w:rsidR="00520AB6" w:rsidRPr="00520AB6" w:rsidRDefault="00520AB6" w:rsidP="00520AB6">
            <w:pPr>
              <w:ind w:firstLine="0"/>
            </w:pPr>
            <w:r>
              <w:t>Brewer</w:t>
            </w:r>
          </w:p>
        </w:tc>
        <w:tc>
          <w:tcPr>
            <w:tcW w:w="2180" w:type="dxa"/>
            <w:shd w:val="clear" w:color="auto" w:fill="auto"/>
          </w:tcPr>
          <w:p w14:paraId="65FFE04E" w14:textId="5CD152E4" w:rsidR="00520AB6" w:rsidRPr="00520AB6" w:rsidRDefault="00520AB6" w:rsidP="00520AB6">
            <w:pPr>
              <w:ind w:firstLine="0"/>
            </w:pPr>
            <w:r>
              <w:t>Brittain</w:t>
            </w:r>
          </w:p>
        </w:tc>
      </w:tr>
      <w:tr w:rsidR="00520AB6" w:rsidRPr="00520AB6" w14:paraId="30B76892" w14:textId="77777777" w:rsidTr="00520AB6">
        <w:tc>
          <w:tcPr>
            <w:tcW w:w="2179" w:type="dxa"/>
            <w:shd w:val="clear" w:color="auto" w:fill="auto"/>
          </w:tcPr>
          <w:p w14:paraId="384FF489" w14:textId="6565E90A" w:rsidR="00520AB6" w:rsidRPr="00520AB6" w:rsidRDefault="00520AB6" w:rsidP="00520AB6">
            <w:pPr>
              <w:ind w:firstLine="0"/>
            </w:pPr>
            <w:r>
              <w:t>Burns</w:t>
            </w:r>
          </w:p>
        </w:tc>
        <w:tc>
          <w:tcPr>
            <w:tcW w:w="2179" w:type="dxa"/>
            <w:shd w:val="clear" w:color="auto" w:fill="auto"/>
          </w:tcPr>
          <w:p w14:paraId="6E64F246" w14:textId="11AA1A46" w:rsidR="00520AB6" w:rsidRPr="00520AB6" w:rsidRDefault="00520AB6" w:rsidP="00520AB6">
            <w:pPr>
              <w:ind w:firstLine="0"/>
            </w:pPr>
            <w:r>
              <w:t>Bustos</w:t>
            </w:r>
          </w:p>
        </w:tc>
        <w:tc>
          <w:tcPr>
            <w:tcW w:w="2180" w:type="dxa"/>
            <w:shd w:val="clear" w:color="auto" w:fill="auto"/>
          </w:tcPr>
          <w:p w14:paraId="31AF64B6" w14:textId="45BEA9A6" w:rsidR="00520AB6" w:rsidRPr="00520AB6" w:rsidRDefault="00520AB6" w:rsidP="00520AB6">
            <w:pPr>
              <w:ind w:firstLine="0"/>
            </w:pPr>
            <w:r>
              <w:t>Chapman</w:t>
            </w:r>
          </w:p>
        </w:tc>
      </w:tr>
      <w:tr w:rsidR="00520AB6" w:rsidRPr="00520AB6" w14:paraId="3761ACA1" w14:textId="77777777" w:rsidTr="00520AB6">
        <w:tc>
          <w:tcPr>
            <w:tcW w:w="2179" w:type="dxa"/>
            <w:shd w:val="clear" w:color="auto" w:fill="auto"/>
          </w:tcPr>
          <w:p w14:paraId="07336356" w14:textId="3E7F2450" w:rsidR="00520AB6" w:rsidRPr="00520AB6" w:rsidRDefault="00520AB6" w:rsidP="00520AB6">
            <w:pPr>
              <w:ind w:firstLine="0"/>
            </w:pPr>
            <w:r>
              <w:t>Clyburn</w:t>
            </w:r>
          </w:p>
        </w:tc>
        <w:tc>
          <w:tcPr>
            <w:tcW w:w="2179" w:type="dxa"/>
            <w:shd w:val="clear" w:color="auto" w:fill="auto"/>
          </w:tcPr>
          <w:p w14:paraId="597699DB" w14:textId="2EA0F731" w:rsidR="00520AB6" w:rsidRPr="00520AB6" w:rsidRDefault="00520AB6" w:rsidP="00520AB6">
            <w:pPr>
              <w:ind w:firstLine="0"/>
            </w:pPr>
            <w:r>
              <w:t>Cobb-Hunter</w:t>
            </w:r>
          </w:p>
        </w:tc>
        <w:tc>
          <w:tcPr>
            <w:tcW w:w="2180" w:type="dxa"/>
            <w:shd w:val="clear" w:color="auto" w:fill="auto"/>
          </w:tcPr>
          <w:p w14:paraId="35F94891" w14:textId="7037DC61" w:rsidR="00520AB6" w:rsidRPr="00520AB6" w:rsidRDefault="00520AB6" w:rsidP="00520AB6">
            <w:pPr>
              <w:ind w:firstLine="0"/>
            </w:pPr>
            <w:r>
              <w:t>Collins</w:t>
            </w:r>
          </w:p>
        </w:tc>
      </w:tr>
      <w:tr w:rsidR="00520AB6" w:rsidRPr="00520AB6" w14:paraId="5F45F83C" w14:textId="77777777" w:rsidTr="00520AB6">
        <w:tc>
          <w:tcPr>
            <w:tcW w:w="2179" w:type="dxa"/>
            <w:shd w:val="clear" w:color="auto" w:fill="auto"/>
          </w:tcPr>
          <w:p w14:paraId="3928810B" w14:textId="2A0E5D51" w:rsidR="00520AB6" w:rsidRPr="00520AB6" w:rsidRDefault="00520AB6" w:rsidP="00520AB6">
            <w:pPr>
              <w:ind w:firstLine="0"/>
            </w:pPr>
            <w:r>
              <w:t>B. L. Cox</w:t>
            </w:r>
          </w:p>
        </w:tc>
        <w:tc>
          <w:tcPr>
            <w:tcW w:w="2179" w:type="dxa"/>
            <w:shd w:val="clear" w:color="auto" w:fill="auto"/>
          </w:tcPr>
          <w:p w14:paraId="61EB53B1" w14:textId="041EAB72" w:rsidR="00520AB6" w:rsidRPr="00520AB6" w:rsidRDefault="00520AB6" w:rsidP="00520AB6">
            <w:pPr>
              <w:ind w:firstLine="0"/>
            </w:pPr>
            <w:r>
              <w:t>Crawford</w:t>
            </w:r>
          </w:p>
        </w:tc>
        <w:tc>
          <w:tcPr>
            <w:tcW w:w="2180" w:type="dxa"/>
            <w:shd w:val="clear" w:color="auto" w:fill="auto"/>
          </w:tcPr>
          <w:p w14:paraId="1BF69F32" w14:textId="27A3DEAD" w:rsidR="00520AB6" w:rsidRPr="00520AB6" w:rsidRDefault="00520AB6" w:rsidP="00520AB6">
            <w:pPr>
              <w:ind w:firstLine="0"/>
            </w:pPr>
            <w:r>
              <w:t>Cromer</w:t>
            </w:r>
          </w:p>
        </w:tc>
      </w:tr>
      <w:tr w:rsidR="00520AB6" w:rsidRPr="00520AB6" w14:paraId="1287664E" w14:textId="77777777" w:rsidTr="00520AB6">
        <w:tc>
          <w:tcPr>
            <w:tcW w:w="2179" w:type="dxa"/>
            <w:shd w:val="clear" w:color="auto" w:fill="auto"/>
          </w:tcPr>
          <w:p w14:paraId="1A51030C" w14:textId="54A25768" w:rsidR="00520AB6" w:rsidRPr="00520AB6" w:rsidRDefault="00520AB6" w:rsidP="00520AB6">
            <w:pPr>
              <w:ind w:firstLine="0"/>
            </w:pPr>
            <w:r>
              <w:t>Davis</w:t>
            </w:r>
          </w:p>
        </w:tc>
        <w:tc>
          <w:tcPr>
            <w:tcW w:w="2179" w:type="dxa"/>
            <w:shd w:val="clear" w:color="auto" w:fill="auto"/>
          </w:tcPr>
          <w:p w14:paraId="30EE9064" w14:textId="73001256" w:rsidR="00520AB6" w:rsidRPr="00520AB6" w:rsidRDefault="00520AB6" w:rsidP="00520AB6">
            <w:pPr>
              <w:ind w:firstLine="0"/>
            </w:pPr>
            <w:r>
              <w:t>Dillard</w:t>
            </w:r>
          </w:p>
        </w:tc>
        <w:tc>
          <w:tcPr>
            <w:tcW w:w="2180" w:type="dxa"/>
            <w:shd w:val="clear" w:color="auto" w:fill="auto"/>
          </w:tcPr>
          <w:p w14:paraId="4B262C89" w14:textId="64CC5A1C" w:rsidR="00520AB6" w:rsidRPr="00520AB6" w:rsidRDefault="00520AB6" w:rsidP="00520AB6">
            <w:pPr>
              <w:ind w:firstLine="0"/>
            </w:pPr>
            <w:r>
              <w:t>Duncan</w:t>
            </w:r>
          </w:p>
        </w:tc>
      </w:tr>
      <w:tr w:rsidR="00520AB6" w:rsidRPr="00520AB6" w14:paraId="59E5F5BB" w14:textId="77777777" w:rsidTr="00520AB6">
        <w:tc>
          <w:tcPr>
            <w:tcW w:w="2179" w:type="dxa"/>
            <w:shd w:val="clear" w:color="auto" w:fill="auto"/>
          </w:tcPr>
          <w:p w14:paraId="6F6C6C57" w14:textId="0EA9E188" w:rsidR="00520AB6" w:rsidRPr="00520AB6" w:rsidRDefault="00520AB6" w:rsidP="00520AB6">
            <w:pPr>
              <w:ind w:firstLine="0"/>
            </w:pPr>
            <w:r>
              <w:t>Edgerton</w:t>
            </w:r>
          </w:p>
        </w:tc>
        <w:tc>
          <w:tcPr>
            <w:tcW w:w="2179" w:type="dxa"/>
            <w:shd w:val="clear" w:color="auto" w:fill="auto"/>
          </w:tcPr>
          <w:p w14:paraId="2D8533AD" w14:textId="263DCD77" w:rsidR="00520AB6" w:rsidRPr="00520AB6" w:rsidRDefault="00520AB6" w:rsidP="00520AB6">
            <w:pPr>
              <w:ind w:firstLine="0"/>
            </w:pPr>
            <w:r>
              <w:t>Erickson</w:t>
            </w:r>
          </w:p>
        </w:tc>
        <w:tc>
          <w:tcPr>
            <w:tcW w:w="2180" w:type="dxa"/>
            <w:shd w:val="clear" w:color="auto" w:fill="auto"/>
          </w:tcPr>
          <w:p w14:paraId="6A1C473E" w14:textId="2C000468" w:rsidR="00520AB6" w:rsidRPr="00520AB6" w:rsidRDefault="00520AB6" w:rsidP="00520AB6">
            <w:pPr>
              <w:ind w:firstLine="0"/>
            </w:pPr>
            <w:r>
              <w:t>Forrest</w:t>
            </w:r>
          </w:p>
        </w:tc>
      </w:tr>
      <w:tr w:rsidR="00520AB6" w:rsidRPr="00520AB6" w14:paraId="0DE2A6FE" w14:textId="77777777" w:rsidTr="00520AB6">
        <w:tc>
          <w:tcPr>
            <w:tcW w:w="2179" w:type="dxa"/>
            <w:shd w:val="clear" w:color="auto" w:fill="auto"/>
          </w:tcPr>
          <w:p w14:paraId="6610E976" w14:textId="17B5C9C6" w:rsidR="00520AB6" w:rsidRPr="00520AB6" w:rsidRDefault="00520AB6" w:rsidP="00520AB6">
            <w:pPr>
              <w:ind w:firstLine="0"/>
            </w:pPr>
            <w:r>
              <w:t>Frank</w:t>
            </w:r>
          </w:p>
        </w:tc>
        <w:tc>
          <w:tcPr>
            <w:tcW w:w="2179" w:type="dxa"/>
            <w:shd w:val="clear" w:color="auto" w:fill="auto"/>
          </w:tcPr>
          <w:p w14:paraId="31D94E9A" w14:textId="340A690D" w:rsidR="00520AB6" w:rsidRPr="00520AB6" w:rsidRDefault="00520AB6" w:rsidP="00520AB6">
            <w:pPr>
              <w:ind w:firstLine="0"/>
            </w:pPr>
            <w:r>
              <w:t>Gagnon</w:t>
            </w:r>
          </w:p>
        </w:tc>
        <w:tc>
          <w:tcPr>
            <w:tcW w:w="2180" w:type="dxa"/>
            <w:shd w:val="clear" w:color="auto" w:fill="auto"/>
          </w:tcPr>
          <w:p w14:paraId="78A931A6" w14:textId="0E6CF370" w:rsidR="00520AB6" w:rsidRPr="00520AB6" w:rsidRDefault="00520AB6" w:rsidP="00520AB6">
            <w:pPr>
              <w:ind w:firstLine="0"/>
            </w:pPr>
            <w:r>
              <w:t>Garvin</w:t>
            </w:r>
          </w:p>
        </w:tc>
      </w:tr>
      <w:tr w:rsidR="00520AB6" w:rsidRPr="00520AB6" w14:paraId="0ACA12BB" w14:textId="77777777" w:rsidTr="00520AB6">
        <w:tc>
          <w:tcPr>
            <w:tcW w:w="2179" w:type="dxa"/>
            <w:shd w:val="clear" w:color="auto" w:fill="auto"/>
          </w:tcPr>
          <w:p w14:paraId="4B2D1126" w14:textId="04C3CFC1" w:rsidR="00520AB6" w:rsidRPr="00520AB6" w:rsidRDefault="00520AB6" w:rsidP="00520AB6">
            <w:pPr>
              <w:ind w:firstLine="0"/>
            </w:pPr>
            <w:r>
              <w:lastRenderedPageBreak/>
              <w:t>Gatch</w:t>
            </w:r>
          </w:p>
        </w:tc>
        <w:tc>
          <w:tcPr>
            <w:tcW w:w="2179" w:type="dxa"/>
            <w:shd w:val="clear" w:color="auto" w:fill="auto"/>
          </w:tcPr>
          <w:p w14:paraId="1AF7C576" w14:textId="6705DE33" w:rsidR="00520AB6" w:rsidRPr="00520AB6" w:rsidRDefault="00520AB6" w:rsidP="00520AB6">
            <w:pPr>
              <w:ind w:firstLine="0"/>
            </w:pPr>
            <w:r>
              <w:t>Gibson</w:t>
            </w:r>
          </w:p>
        </w:tc>
        <w:tc>
          <w:tcPr>
            <w:tcW w:w="2180" w:type="dxa"/>
            <w:shd w:val="clear" w:color="auto" w:fill="auto"/>
          </w:tcPr>
          <w:p w14:paraId="2E5EED80" w14:textId="672A487B" w:rsidR="00520AB6" w:rsidRPr="00520AB6" w:rsidRDefault="00520AB6" w:rsidP="00520AB6">
            <w:pPr>
              <w:ind w:firstLine="0"/>
            </w:pPr>
            <w:r>
              <w:t>Gilliam</w:t>
            </w:r>
          </w:p>
        </w:tc>
      </w:tr>
      <w:tr w:rsidR="00520AB6" w:rsidRPr="00520AB6" w14:paraId="349F7AC6" w14:textId="77777777" w:rsidTr="00520AB6">
        <w:tc>
          <w:tcPr>
            <w:tcW w:w="2179" w:type="dxa"/>
            <w:shd w:val="clear" w:color="auto" w:fill="auto"/>
          </w:tcPr>
          <w:p w14:paraId="053D5180" w14:textId="5C2B7D7C" w:rsidR="00520AB6" w:rsidRPr="00520AB6" w:rsidRDefault="00520AB6" w:rsidP="00520AB6">
            <w:pPr>
              <w:ind w:firstLine="0"/>
            </w:pPr>
            <w:r>
              <w:t>Gilliard</w:t>
            </w:r>
          </w:p>
        </w:tc>
        <w:tc>
          <w:tcPr>
            <w:tcW w:w="2179" w:type="dxa"/>
            <w:shd w:val="clear" w:color="auto" w:fill="auto"/>
          </w:tcPr>
          <w:p w14:paraId="1C6C4C81" w14:textId="0B79DFFB" w:rsidR="00520AB6" w:rsidRPr="00520AB6" w:rsidRDefault="00520AB6" w:rsidP="00520AB6">
            <w:pPr>
              <w:ind w:firstLine="0"/>
            </w:pPr>
            <w:r>
              <w:t>Gilreath</w:t>
            </w:r>
          </w:p>
        </w:tc>
        <w:tc>
          <w:tcPr>
            <w:tcW w:w="2180" w:type="dxa"/>
            <w:shd w:val="clear" w:color="auto" w:fill="auto"/>
          </w:tcPr>
          <w:p w14:paraId="01BFC2C4" w14:textId="5D92632B" w:rsidR="00520AB6" w:rsidRPr="00520AB6" w:rsidRDefault="00520AB6" w:rsidP="00520AB6">
            <w:pPr>
              <w:ind w:firstLine="0"/>
            </w:pPr>
            <w:r>
              <w:t>Govan</w:t>
            </w:r>
          </w:p>
        </w:tc>
      </w:tr>
      <w:tr w:rsidR="00520AB6" w:rsidRPr="00520AB6" w14:paraId="13381600" w14:textId="77777777" w:rsidTr="00520AB6">
        <w:tc>
          <w:tcPr>
            <w:tcW w:w="2179" w:type="dxa"/>
            <w:shd w:val="clear" w:color="auto" w:fill="auto"/>
          </w:tcPr>
          <w:p w14:paraId="6535BFCB" w14:textId="53F3514C" w:rsidR="00520AB6" w:rsidRPr="00520AB6" w:rsidRDefault="00520AB6" w:rsidP="00520AB6">
            <w:pPr>
              <w:ind w:firstLine="0"/>
            </w:pPr>
            <w:r>
              <w:t>Grant</w:t>
            </w:r>
          </w:p>
        </w:tc>
        <w:tc>
          <w:tcPr>
            <w:tcW w:w="2179" w:type="dxa"/>
            <w:shd w:val="clear" w:color="auto" w:fill="auto"/>
          </w:tcPr>
          <w:p w14:paraId="5A0BB2A0" w14:textId="3882A0EF" w:rsidR="00520AB6" w:rsidRPr="00520AB6" w:rsidRDefault="00520AB6" w:rsidP="00520AB6">
            <w:pPr>
              <w:ind w:firstLine="0"/>
            </w:pPr>
            <w:r>
              <w:t>Guest</w:t>
            </w:r>
          </w:p>
        </w:tc>
        <w:tc>
          <w:tcPr>
            <w:tcW w:w="2180" w:type="dxa"/>
            <w:shd w:val="clear" w:color="auto" w:fill="auto"/>
          </w:tcPr>
          <w:p w14:paraId="0DD082D6" w14:textId="0664BFE1" w:rsidR="00520AB6" w:rsidRPr="00520AB6" w:rsidRDefault="00520AB6" w:rsidP="00520AB6">
            <w:pPr>
              <w:ind w:firstLine="0"/>
            </w:pPr>
            <w:r>
              <w:t>Guffey</w:t>
            </w:r>
          </w:p>
        </w:tc>
      </w:tr>
      <w:tr w:rsidR="00520AB6" w:rsidRPr="00520AB6" w14:paraId="7ABAF397" w14:textId="77777777" w:rsidTr="00520AB6">
        <w:tc>
          <w:tcPr>
            <w:tcW w:w="2179" w:type="dxa"/>
            <w:shd w:val="clear" w:color="auto" w:fill="auto"/>
          </w:tcPr>
          <w:p w14:paraId="69B0B1B3" w14:textId="6221C00D" w:rsidR="00520AB6" w:rsidRPr="00520AB6" w:rsidRDefault="00520AB6" w:rsidP="00520AB6">
            <w:pPr>
              <w:ind w:firstLine="0"/>
            </w:pPr>
            <w:r>
              <w:t>Haddon</w:t>
            </w:r>
          </w:p>
        </w:tc>
        <w:tc>
          <w:tcPr>
            <w:tcW w:w="2179" w:type="dxa"/>
            <w:shd w:val="clear" w:color="auto" w:fill="auto"/>
          </w:tcPr>
          <w:p w14:paraId="3A9E069B" w14:textId="43D19E18" w:rsidR="00520AB6" w:rsidRPr="00520AB6" w:rsidRDefault="00520AB6" w:rsidP="00520AB6">
            <w:pPr>
              <w:ind w:firstLine="0"/>
            </w:pPr>
            <w:r>
              <w:t>Hager</w:t>
            </w:r>
          </w:p>
        </w:tc>
        <w:tc>
          <w:tcPr>
            <w:tcW w:w="2180" w:type="dxa"/>
            <w:shd w:val="clear" w:color="auto" w:fill="auto"/>
          </w:tcPr>
          <w:p w14:paraId="5B703555" w14:textId="5BAAE3B9" w:rsidR="00520AB6" w:rsidRPr="00520AB6" w:rsidRDefault="00520AB6" w:rsidP="00520AB6">
            <w:pPr>
              <w:ind w:firstLine="0"/>
            </w:pPr>
            <w:r>
              <w:t>Harris</w:t>
            </w:r>
          </w:p>
        </w:tc>
      </w:tr>
      <w:tr w:rsidR="00520AB6" w:rsidRPr="00520AB6" w14:paraId="10F21CEA" w14:textId="77777777" w:rsidTr="00520AB6">
        <w:tc>
          <w:tcPr>
            <w:tcW w:w="2179" w:type="dxa"/>
            <w:shd w:val="clear" w:color="auto" w:fill="auto"/>
          </w:tcPr>
          <w:p w14:paraId="711FCF67" w14:textId="45EF045A" w:rsidR="00520AB6" w:rsidRPr="00520AB6" w:rsidRDefault="00520AB6" w:rsidP="00520AB6">
            <w:pPr>
              <w:ind w:firstLine="0"/>
            </w:pPr>
            <w:r>
              <w:t>Hartnett</w:t>
            </w:r>
          </w:p>
        </w:tc>
        <w:tc>
          <w:tcPr>
            <w:tcW w:w="2179" w:type="dxa"/>
            <w:shd w:val="clear" w:color="auto" w:fill="auto"/>
          </w:tcPr>
          <w:p w14:paraId="6C64A3D1" w14:textId="7D86C9DB" w:rsidR="00520AB6" w:rsidRPr="00520AB6" w:rsidRDefault="00520AB6" w:rsidP="00520AB6">
            <w:pPr>
              <w:ind w:firstLine="0"/>
            </w:pPr>
            <w:r>
              <w:t>Hartz</w:t>
            </w:r>
          </w:p>
        </w:tc>
        <w:tc>
          <w:tcPr>
            <w:tcW w:w="2180" w:type="dxa"/>
            <w:shd w:val="clear" w:color="auto" w:fill="auto"/>
          </w:tcPr>
          <w:p w14:paraId="6BED7D70" w14:textId="36FADC9B" w:rsidR="00520AB6" w:rsidRPr="00520AB6" w:rsidRDefault="00520AB6" w:rsidP="00520AB6">
            <w:pPr>
              <w:ind w:firstLine="0"/>
            </w:pPr>
            <w:r>
              <w:t>Henderson-Myers</w:t>
            </w:r>
          </w:p>
        </w:tc>
      </w:tr>
      <w:tr w:rsidR="00520AB6" w:rsidRPr="00520AB6" w14:paraId="3A0286BA" w14:textId="77777777" w:rsidTr="00520AB6">
        <w:tc>
          <w:tcPr>
            <w:tcW w:w="2179" w:type="dxa"/>
            <w:shd w:val="clear" w:color="auto" w:fill="auto"/>
          </w:tcPr>
          <w:p w14:paraId="334BEDCA" w14:textId="50EDFE80" w:rsidR="00520AB6" w:rsidRPr="00520AB6" w:rsidRDefault="00520AB6" w:rsidP="00520AB6">
            <w:pPr>
              <w:ind w:firstLine="0"/>
            </w:pPr>
            <w:r>
              <w:t>Hewitt</w:t>
            </w:r>
          </w:p>
        </w:tc>
        <w:tc>
          <w:tcPr>
            <w:tcW w:w="2179" w:type="dxa"/>
            <w:shd w:val="clear" w:color="auto" w:fill="auto"/>
          </w:tcPr>
          <w:p w14:paraId="02EE1B61" w14:textId="55494652" w:rsidR="00520AB6" w:rsidRPr="00520AB6" w:rsidRDefault="00520AB6" w:rsidP="00520AB6">
            <w:pPr>
              <w:ind w:firstLine="0"/>
            </w:pPr>
            <w:r>
              <w:t>Hiott</w:t>
            </w:r>
          </w:p>
        </w:tc>
        <w:tc>
          <w:tcPr>
            <w:tcW w:w="2180" w:type="dxa"/>
            <w:shd w:val="clear" w:color="auto" w:fill="auto"/>
          </w:tcPr>
          <w:p w14:paraId="039D062C" w14:textId="771B9F1D" w:rsidR="00520AB6" w:rsidRPr="00520AB6" w:rsidRDefault="00520AB6" w:rsidP="00520AB6">
            <w:pPr>
              <w:ind w:firstLine="0"/>
            </w:pPr>
            <w:r>
              <w:t>Hixon</w:t>
            </w:r>
          </w:p>
        </w:tc>
      </w:tr>
      <w:tr w:rsidR="00520AB6" w:rsidRPr="00520AB6" w14:paraId="04ED16DD" w14:textId="77777777" w:rsidTr="00520AB6">
        <w:tc>
          <w:tcPr>
            <w:tcW w:w="2179" w:type="dxa"/>
            <w:shd w:val="clear" w:color="auto" w:fill="auto"/>
          </w:tcPr>
          <w:p w14:paraId="0DF755A5" w14:textId="79B407E1" w:rsidR="00520AB6" w:rsidRPr="00520AB6" w:rsidRDefault="00520AB6" w:rsidP="00520AB6">
            <w:pPr>
              <w:ind w:firstLine="0"/>
            </w:pPr>
            <w:r>
              <w:t>Holman</w:t>
            </w:r>
          </w:p>
        </w:tc>
        <w:tc>
          <w:tcPr>
            <w:tcW w:w="2179" w:type="dxa"/>
            <w:shd w:val="clear" w:color="auto" w:fill="auto"/>
          </w:tcPr>
          <w:p w14:paraId="649D5B74" w14:textId="0A9F35C2" w:rsidR="00520AB6" w:rsidRPr="00520AB6" w:rsidRDefault="00520AB6" w:rsidP="00520AB6">
            <w:pPr>
              <w:ind w:firstLine="0"/>
            </w:pPr>
            <w:r>
              <w:t>Hosey</w:t>
            </w:r>
          </w:p>
        </w:tc>
        <w:tc>
          <w:tcPr>
            <w:tcW w:w="2180" w:type="dxa"/>
            <w:shd w:val="clear" w:color="auto" w:fill="auto"/>
          </w:tcPr>
          <w:p w14:paraId="03CA5A0B" w14:textId="18DE0010" w:rsidR="00520AB6" w:rsidRPr="00520AB6" w:rsidRDefault="00520AB6" w:rsidP="00520AB6">
            <w:pPr>
              <w:ind w:firstLine="0"/>
            </w:pPr>
            <w:r>
              <w:t>Huff</w:t>
            </w:r>
          </w:p>
        </w:tc>
      </w:tr>
      <w:tr w:rsidR="00520AB6" w:rsidRPr="00520AB6" w14:paraId="78983B91" w14:textId="77777777" w:rsidTr="00520AB6">
        <w:tc>
          <w:tcPr>
            <w:tcW w:w="2179" w:type="dxa"/>
            <w:shd w:val="clear" w:color="auto" w:fill="auto"/>
          </w:tcPr>
          <w:p w14:paraId="1692DEF9" w14:textId="17B51C37" w:rsidR="00520AB6" w:rsidRPr="00520AB6" w:rsidRDefault="00520AB6" w:rsidP="00520AB6">
            <w:pPr>
              <w:ind w:firstLine="0"/>
            </w:pPr>
            <w:r>
              <w:t>J. E. Johnson</w:t>
            </w:r>
          </w:p>
        </w:tc>
        <w:tc>
          <w:tcPr>
            <w:tcW w:w="2179" w:type="dxa"/>
            <w:shd w:val="clear" w:color="auto" w:fill="auto"/>
          </w:tcPr>
          <w:p w14:paraId="1B80C343" w14:textId="1A081883" w:rsidR="00520AB6" w:rsidRPr="00520AB6" w:rsidRDefault="00520AB6" w:rsidP="00520AB6">
            <w:pPr>
              <w:ind w:firstLine="0"/>
            </w:pPr>
            <w:r>
              <w:t>J. L. Johnson</w:t>
            </w:r>
          </w:p>
        </w:tc>
        <w:tc>
          <w:tcPr>
            <w:tcW w:w="2180" w:type="dxa"/>
            <w:shd w:val="clear" w:color="auto" w:fill="auto"/>
          </w:tcPr>
          <w:p w14:paraId="35CF9BC9" w14:textId="43A12BB6" w:rsidR="00520AB6" w:rsidRPr="00520AB6" w:rsidRDefault="00520AB6" w:rsidP="00520AB6">
            <w:pPr>
              <w:ind w:firstLine="0"/>
            </w:pPr>
            <w:r>
              <w:t>Jones</w:t>
            </w:r>
          </w:p>
        </w:tc>
      </w:tr>
      <w:tr w:rsidR="00520AB6" w:rsidRPr="00520AB6" w14:paraId="00936F95" w14:textId="77777777" w:rsidTr="00520AB6">
        <w:tc>
          <w:tcPr>
            <w:tcW w:w="2179" w:type="dxa"/>
            <w:shd w:val="clear" w:color="auto" w:fill="auto"/>
          </w:tcPr>
          <w:p w14:paraId="033229CF" w14:textId="1916C1F5" w:rsidR="00520AB6" w:rsidRPr="00520AB6" w:rsidRDefault="00520AB6" w:rsidP="00520AB6">
            <w:pPr>
              <w:ind w:firstLine="0"/>
            </w:pPr>
            <w:r>
              <w:t>Jordan</w:t>
            </w:r>
          </w:p>
        </w:tc>
        <w:tc>
          <w:tcPr>
            <w:tcW w:w="2179" w:type="dxa"/>
            <w:shd w:val="clear" w:color="auto" w:fill="auto"/>
          </w:tcPr>
          <w:p w14:paraId="367A8EB1" w14:textId="191B8981" w:rsidR="00520AB6" w:rsidRPr="00520AB6" w:rsidRDefault="00520AB6" w:rsidP="00520AB6">
            <w:pPr>
              <w:ind w:firstLine="0"/>
            </w:pPr>
            <w:r>
              <w:t>Kilmartin</w:t>
            </w:r>
          </w:p>
        </w:tc>
        <w:tc>
          <w:tcPr>
            <w:tcW w:w="2180" w:type="dxa"/>
            <w:shd w:val="clear" w:color="auto" w:fill="auto"/>
          </w:tcPr>
          <w:p w14:paraId="16C0E164" w14:textId="5076E7DD" w:rsidR="00520AB6" w:rsidRPr="00520AB6" w:rsidRDefault="00520AB6" w:rsidP="00520AB6">
            <w:pPr>
              <w:ind w:firstLine="0"/>
            </w:pPr>
            <w:r>
              <w:t>King</w:t>
            </w:r>
          </w:p>
        </w:tc>
      </w:tr>
      <w:tr w:rsidR="00520AB6" w:rsidRPr="00520AB6" w14:paraId="312F61B8" w14:textId="77777777" w:rsidTr="00520AB6">
        <w:tc>
          <w:tcPr>
            <w:tcW w:w="2179" w:type="dxa"/>
            <w:shd w:val="clear" w:color="auto" w:fill="auto"/>
          </w:tcPr>
          <w:p w14:paraId="332C47B9" w14:textId="7CA9E67E" w:rsidR="00520AB6" w:rsidRPr="00520AB6" w:rsidRDefault="00520AB6" w:rsidP="00520AB6">
            <w:pPr>
              <w:ind w:firstLine="0"/>
            </w:pPr>
            <w:r>
              <w:t>Kirby</w:t>
            </w:r>
          </w:p>
        </w:tc>
        <w:tc>
          <w:tcPr>
            <w:tcW w:w="2179" w:type="dxa"/>
            <w:shd w:val="clear" w:color="auto" w:fill="auto"/>
          </w:tcPr>
          <w:p w14:paraId="44C85E92" w14:textId="1CFC6E7B" w:rsidR="00520AB6" w:rsidRPr="00520AB6" w:rsidRDefault="00520AB6" w:rsidP="00520AB6">
            <w:pPr>
              <w:ind w:firstLine="0"/>
            </w:pPr>
            <w:r>
              <w:t>Landing</w:t>
            </w:r>
          </w:p>
        </w:tc>
        <w:tc>
          <w:tcPr>
            <w:tcW w:w="2180" w:type="dxa"/>
            <w:shd w:val="clear" w:color="auto" w:fill="auto"/>
          </w:tcPr>
          <w:p w14:paraId="55E0EEA0" w14:textId="1B271E28" w:rsidR="00520AB6" w:rsidRPr="00520AB6" w:rsidRDefault="00520AB6" w:rsidP="00520AB6">
            <w:pPr>
              <w:ind w:firstLine="0"/>
            </w:pPr>
            <w:r>
              <w:t>Lawson</w:t>
            </w:r>
          </w:p>
        </w:tc>
      </w:tr>
      <w:tr w:rsidR="00520AB6" w:rsidRPr="00520AB6" w14:paraId="663CD953" w14:textId="77777777" w:rsidTr="00520AB6">
        <w:tc>
          <w:tcPr>
            <w:tcW w:w="2179" w:type="dxa"/>
            <w:shd w:val="clear" w:color="auto" w:fill="auto"/>
          </w:tcPr>
          <w:p w14:paraId="01C49169" w14:textId="46BCA438" w:rsidR="00520AB6" w:rsidRPr="00520AB6" w:rsidRDefault="00520AB6" w:rsidP="00520AB6">
            <w:pPr>
              <w:ind w:firstLine="0"/>
            </w:pPr>
            <w:r>
              <w:t>Ligon</w:t>
            </w:r>
          </w:p>
        </w:tc>
        <w:tc>
          <w:tcPr>
            <w:tcW w:w="2179" w:type="dxa"/>
            <w:shd w:val="clear" w:color="auto" w:fill="auto"/>
          </w:tcPr>
          <w:p w14:paraId="6D0B1A25" w14:textId="4DF4E151" w:rsidR="00520AB6" w:rsidRPr="00520AB6" w:rsidRDefault="00520AB6" w:rsidP="00520AB6">
            <w:pPr>
              <w:ind w:firstLine="0"/>
            </w:pPr>
            <w:r>
              <w:t>Long</w:t>
            </w:r>
          </w:p>
        </w:tc>
        <w:tc>
          <w:tcPr>
            <w:tcW w:w="2180" w:type="dxa"/>
            <w:shd w:val="clear" w:color="auto" w:fill="auto"/>
          </w:tcPr>
          <w:p w14:paraId="5DF6F5B4" w14:textId="4674CC9F" w:rsidR="00520AB6" w:rsidRPr="00520AB6" w:rsidRDefault="00520AB6" w:rsidP="00520AB6">
            <w:pPr>
              <w:ind w:firstLine="0"/>
            </w:pPr>
            <w:r>
              <w:t>Lowe</w:t>
            </w:r>
          </w:p>
        </w:tc>
      </w:tr>
      <w:tr w:rsidR="00520AB6" w:rsidRPr="00520AB6" w14:paraId="00FA84F6" w14:textId="77777777" w:rsidTr="00520AB6">
        <w:tc>
          <w:tcPr>
            <w:tcW w:w="2179" w:type="dxa"/>
            <w:shd w:val="clear" w:color="auto" w:fill="auto"/>
          </w:tcPr>
          <w:p w14:paraId="476A2450" w14:textId="09DAD4B2" w:rsidR="00520AB6" w:rsidRPr="00520AB6" w:rsidRDefault="00520AB6" w:rsidP="00520AB6">
            <w:pPr>
              <w:ind w:firstLine="0"/>
            </w:pPr>
            <w:r>
              <w:t>Luck</w:t>
            </w:r>
          </w:p>
        </w:tc>
        <w:tc>
          <w:tcPr>
            <w:tcW w:w="2179" w:type="dxa"/>
            <w:shd w:val="clear" w:color="auto" w:fill="auto"/>
          </w:tcPr>
          <w:p w14:paraId="4DFFDEC3" w14:textId="2B1E577B" w:rsidR="00520AB6" w:rsidRPr="00520AB6" w:rsidRDefault="00520AB6" w:rsidP="00520AB6">
            <w:pPr>
              <w:ind w:firstLine="0"/>
            </w:pPr>
            <w:r>
              <w:t>Magnuson</w:t>
            </w:r>
          </w:p>
        </w:tc>
        <w:tc>
          <w:tcPr>
            <w:tcW w:w="2180" w:type="dxa"/>
            <w:shd w:val="clear" w:color="auto" w:fill="auto"/>
          </w:tcPr>
          <w:p w14:paraId="6C11C68A" w14:textId="460EC09B" w:rsidR="00520AB6" w:rsidRPr="00520AB6" w:rsidRDefault="00520AB6" w:rsidP="00520AB6">
            <w:pPr>
              <w:ind w:firstLine="0"/>
            </w:pPr>
            <w:r>
              <w:t>Martin</w:t>
            </w:r>
          </w:p>
        </w:tc>
      </w:tr>
      <w:tr w:rsidR="00520AB6" w:rsidRPr="00520AB6" w14:paraId="78939C21" w14:textId="77777777" w:rsidTr="00520AB6">
        <w:tc>
          <w:tcPr>
            <w:tcW w:w="2179" w:type="dxa"/>
            <w:shd w:val="clear" w:color="auto" w:fill="auto"/>
          </w:tcPr>
          <w:p w14:paraId="25CB8957" w14:textId="3EFFD99E" w:rsidR="00520AB6" w:rsidRPr="00520AB6" w:rsidRDefault="00520AB6" w:rsidP="00520AB6">
            <w:pPr>
              <w:ind w:firstLine="0"/>
            </w:pPr>
            <w:r>
              <w:t>May</w:t>
            </w:r>
          </w:p>
        </w:tc>
        <w:tc>
          <w:tcPr>
            <w:tcW w:w="2179" w:type="dxa"/>
            <w:shd w:val="clear" w:color="auto" w:fill="auto"/>
          </w:tcPr>
          <w:p w14:paraId="0C609C63" w14:textId="784C5E08" w:rsidR="00520AB6" w:rsidRPr="00520AB6" w:rsidRDefault="00520AB6" w:rsidP="00520AB6">
            <w:pPr>
              <w:ind w:firstLine="0"/>
            </w:pPr>
            <w:r>
              <w:t>McCabe</w:t>
            </w:r>
          </w:p>
        </w:tc>
        <w:tc>
          <w:tcPr>
            <w:tcW w:w="2180" w:type="dxa"/>
            <w:shd w:val="clear" w:color="auto" w:fill="auto"/>
          </w:tcPr>
          <w:p w14:paraId="715C2F68" w14:textId="24C05EBB" w:rsidR="00520AB6" w:rsidRPr="00520AB6" w:rsidRDefault="00520AB6" w:rsidP="00520AB6">
            <w:pPr>
              <w:ind w:firstLine="0"/>
            </w:pPr>
            <w:r>
              <w:t>McCravy</w:t>
            </w:r>
          </w:p>
        </w:tc>
      </w:tr>
      <w:tr w:rsidR="00520AB6" w:rsidRPr="00520AB6" w14:paraId="768AF2A3" w14:textId="77777777" w:rsidTr="00520AB6">
        <w:tc>
          <w:tcPr>
            <w:tcW w:w="2179" w:type="dxa"/>
            <w:shd w:val="clear" w:color="auto" w:fill="auto"/>
          </w:tcPr>
          <w:p w14:paraId="51D9A36F" w14:textId="02FEEF4C" w:rsidR="00520AB6" w:rsidRPr="00520AB6" w:rsidRDefault="00520AB6" w:rsidP="00520AB6">
            <w:pPr>
              <w:ind w:firstLine="0"/>
            </w:pPr>
            <w:r>
              <w:t>McDaniel</w:t>
            </w:r>
          </w:p>
        </w:tc>
        <w:tc>
          <w:tcPr>
            <w:tcW w:w="2179" w:type="dxa"/>
            <w:shd w:val="clear" w:color="auto" w:fill="auto"/>
          </w:tcPr>
          <w:p w14:paraId="255FC67F" w14:textId="092EF567" w:rsidR="00520AB6" w:rsidRPr="00520AB6" w:rsidRDefault="00520AB6" w:rsidP="00520AB6">
            <w:pPr>
              <w:ind w:firstLine="0"/>
            </w:pPr>
            <w:r>
              <w:t>McGinnis</w:t>
            </w:r>
          </w:p>
        </w:tc>
        <w:tc>
          <w:tcPr>
            <w:tcW w:w="2180" w:type="dxa"/>
            <w:shd w:val="clear" w:color="auto" w:fill="auto"/>
          </w:tcPr>
          <w:p w14:paraId="664EC290" w14:textId="69892C23" w:rsidR="00520AB6" w:rsidRPr="00520AB6" w:rsidRDefault="00520AB6" w:rsidP="00520AB6">
            <w:pPr>
              <w:ind w:firstLine="0"/>
            </w:pPr>
            <w:r>
              <w:t>Mitchell</w:t>
            </w:r>
          </w:p>
        </w:tc>
      </w:tr>
      <w:tr w:rsidR="00520AB6" w:rsidRPr="00520AB6" w14:paraId="080622FB" w14:textId="77777777" w:rsidTr="00520AB6">
        <w:tc>
          <w:tcPr>
            <w:tcW w:w="2179" w:type="dxa"/>
            <w:shd w:val="clear" w:color="auto" w:fill="auto"/>
          </w:tcPr>
          <w:p w14:paraId="4B8B5FBC" w14:textId="4E6F22A1" w:rsidR="00520AB6" w:rsidRPr="00520AB6" w:rsidRDefault="00520AB6" w:rsidP="00520AB6">
            <w:pPr>
              <w:ind w:firstLine="0"/>
            </w:pPr>
            <w:r>
              <w:t>Montgomery</w:t>
            </w:r>
          </w:p>
        </w:tc>
        <w:tc>
          <w:tcPr>
            <w:tcW w:w="2179" w:type="dxa"/>
            <w:shd w:val="clear" w:color="auto" w:fill="auto"/>
          </w:tcPr>
          <w:p w14:paraId="3CE48757" w14:textId="189068EF" w:rsidR="00520AB6" w:rsidRPr="00520AB6" w:rsidRDefault="00520AB6" w:rsidP="00520AB6">
            <w:pPr>
              <w:ind w:firstLine="0"/>
            </w:pPr>
            <w:r>
              <w:t>T. Moore</w:t>
            </w:r>
          </w:p>
        </w:tc>
        <w:tc>
          <w:tcPr>
            <w:tcW w:w="2180" w:type="dxa"/>
            <w:shd w:val="clear" w:color="auto" w:fill="auto"/>
          </w:tcPr>
          <w:p w14:paraId="2628D87E" w14:textId="7716689F" w:rsidR="00520AB6" w:rsidRPr="00520AB6" w:rsidRDefault="00520AB6" w:rsidP="00520AB6">
            <w:pPr>
              <w:ind w:firstLine="0"/>
            </w:pPr>
            <w:r>
              <w:t>Morgan</w:t>
            </w:r>
          </w:p>
        </w:tc>
      </w:tr>
      <w:tr w:rsidR="00520AB6" w:rsidRPr="00520AB6" w14:paraId="66D0B8D3" w14:textId="77777777" w:rsidTr="00520AB6">
        <w:tc>
          <w:tcPr>
            <w:tcW w:w="2179" w:type="dxa"/>
            <w:shd w:val="clear" w:color="auto" w:fill="auto"/>
          </w:tcPr>
          <w:p w14:paraId="6E78BC6A" w14:textId="31B886C3" w:rsidR="00520AB6" w:rsidRPr="00520AB6" w:rsidRDefault="00520AB6" w:rsidP="00520AB6">
            <w:pPr>
              <w:ind w:firstLine="0"/>
            </w:pPr>
            <w:r>
              <w:t>Moss</w:t>
            </w:r>
          </w:p>
        </w:tc>
        <w:tc>
          <w:tcPr>
            <w:tcW w:w="2179" w:type="dxa"/>
            <w:shd w:val="clear" w:color="auto" w:fill="auto"/>
          </w:tcPr>
          <w:p w14:paraId="28E1286B" w14:textId="0F16A901" w:rsidR="00520AB6" w:rsidRPr="00520AB6" w:rsidRDefault="00520AB6" w:rsidP="00520AB6">
            <w:pPr>
              <w:ind w:firstLine="0"/>
            </w:pPr>
            <w:r>
              <w:t>Murphy</w:t>
            </w:r>
          </w:p>
        </w:tc>
        <w:tc>
          <w:tcPr>
            <w:tcW w:w="2180" w:type="dxa"/>
            <w:shd w:val="clear" w:color="auto" w:fill="auto"/>
          </w:tcPr>
          <w:p w14:paraId="60D858BA" w14:textId="735E4DBF" w:rsidR="00520AB6" w:rsidRPr="00520AB6" w:rsidRDefault="00520AB6" w:rsidP="00520AB6">
            <w:pPr>
              <w:ind w:firstLine="0"/>
            </w:pPr>
            <w:r>
              <w:t>Neese</w:t>
            </w:r>
          </w:p>
        </w:tc>
      </w:tr>
      <w:tr w:rsidR="00520AB6" w:rsidRPr="00520AB6" w14:paraId="51E9ADF3" w14:textId="77777777" w:rsidTr="00520AB6">
        <w:tc>
          <w:tcPr>
            <w:tcW w:w="2179" w:type="dxa"/>
            <w:shd w:val="clear" w:color="auto" w:fill="auto"/>
          </w:tcPr>
          <w:p w14:paraId="704F6E03" w14:textId="03D9960C" w:rsidR="00520AB6" w:rsidRPr="00520AB6" w:rsidRDefault="00520AB6" w:rsidP="00520AB6">
            <w:pPr>
              <w:ind w:firstLine="0"/>
            </w:pPr>
            <w:r>
              <w:t>B. Newton</w:t>
            </w:r>
          </w:p>
        </w:tc>
        <w:tc>
          <w:tcPr>
            <w:tcW w:w="2179" w:type="dxa"/>
            <w:shd w:val="clear" w:color="auto" w:fill="auto"/>
          </w:tcPr>
          <w:p w14:paraId="323C507E" w14:textId="4D5DEF00" w:rsidR="00520AB6" w:rsidRPr="00520AB6" w:rsidRDefault="00520AB6" w:rsidP="00520AB6">
            <w:pPr>
              <w:ind w:firstLine="0"/>
            </w:pPr>
            <w:r>
              <w:t>W. Newton</w:t>
            </w:r>
          </w:p>
        </w:tc>
        <w:tc>
          <w:tcPr>
            <w:tcW w:w="2180" w:type="dxa"/>
            <w:shd w:val="clear" w:color="auto" w:fill="auto"/>
          </w:tcPr>
          <w:p w14:paraId="4EE8BEB9" w14:textId="27A6A606" w:rsidR="00520AB6" w:rsidRPr="00520AB6" w:rsidRDefault="00520AB6" w:rsidP="00520AB6">
            <w:pPr>
              <w:ind w:firstLine="0"/>
            </w:pPr>
            <w:r>
              <w:t>Oremus</w:t>
            </w:r>
          </w:p>
        </w:tc>
      </w:tr>
      <w:tr w:rsidR="00520AB6" w:rsidRPr="00520AB6" w14:paraId="7D68CD71" w14:textId="77777777" w:rsidTr="00520AB6">
        <w:tc>
          <w:tcPr>
            <w:tcW w:w="2179" w:type="dxa"/>
            <w:shd w:val="clear" w:color="auto" w:fill="auto"/>
          </w:tcPr>
          <w:p w14:paraId="0CC32EF4" w14:textId="3F3BF18C" w:rsidR="00520AB6" w:rsidRPr="00520AB6" w:rsidRDefault="00520AB6" w:rsidP="00520AB6">
            <w:pPr>
              <w:ind w:firstLine="0"/>
            </w:pPr>
            <w:r>
              <w:t>Pace</w:t>
            </w:r>
          </w:p>
        </w:tc>
        <w:tc>
          <w:tcPr>
            <w:tcW w:w="2179" w:type="dxa"/>
            <w:shd w:val="clear" w:color="auto" w:fill="auto"/>
          </w:tcPr>
          <w:p w14:paraId="36ECFACB" w14:textId="79AE58A1" w:rsidR="00520AB6" w:rsidRPr="00520AB6" w:rsidRDefault="00520AB6" w:rsidP="00520AB6">
            <w:pPr>
              <w:ind w:firstLine="0"/>
            </w:pPr>
            <w:r>
              <w:t>Pedalino</w:t>
            </w:r>
          </w:p>
        </w:tc>
        <w:tc>
          <w:tcPr>
            <w:tcW w:w="2180" w:type="dxa"/>
            <w:shd w:val="clear" w:color="auto" w:fill="auto"/>
          </w:tcPr>
          <w:p w14:paraId="3C5E0168" w14:textId="308B1159" w:rsidR="00520AB6" w:rsidRPr="00520AB6" w:rsidRDefault="00520AB6" w:rsidP="00520AB6">
            <w:pPr>
              <w:ind w:firstLine="0"/>
            </w:pPr>
            <w:r>
              <w:t>Pope</w:t>
            </w:r>
          </w:p>
        </w:tc>
      </w:tr>
      <w:tr w:rsidR="00520AB6" w:rsidRPr="00520AB6" w14:paraId="2FC70075" w14:textId="77777777" w:rsidTr="00520AB6">
        <w:tc>
          <w:tcPr>
            <w:tcW w:w="2179" w:type="dxa"/>
            <w:shd w:val="clear" w:color="auto" w:fill="auto"/>
          </w:tcPr>
          <w:p w14:paraId="389E6003" w14:textId="62255CB8" w:rsidR="00520AB6" w:rsidRPr="00520AB6" w:rsidRDefault="00520AB6" w:rsidP="00520AB6">
            <w:pPr>
              <w:ind w:firstLine="0"/>
            </w:pPr>
            <w:r>
              <w:t>Rankin</w:t>
            </w:r>
          </w:p>
        </w:tc>
        <w:tc>
          <w:tcPr>
            <w:tcW w:w="2179" w:type="dxa"/>
            <w:shd w:val="clear" w:color="auto" w:fill="auto"/>
          </w:tcPr>
          <w:p w14:paraId="2ED62596" w14:textId="4E62F36E" w:rsidR="00520AB6" w:rsidRPr="00520AB6" w:rsidRDefault="00520AB6" w:rsidP="00520AB6">
            <w:pPr>
              <w:ind w:firstLine="0"/>
            </w:pPr>
            <w:r>
              <w:t>Reese</w:t>
            </w:r>
          </w:p>
        </w:tc>
        <w:tc>
          <w:tcPr>
            <w:tcW w:w="2180" w:type="dxa"/>
            <w:shd w:val="clear" w:color="auto" w:fill="auto"/>
          </w:tcPr>
          <w:p w14:paraId="686CC4CE" w14:textId="4521B514" w:rsidR="00520AB6" w:rsidRPr="00520AB6" w:rsidRDefault="00520AB6" w:rsidP="00520AB6">
            <w:pPr>
              <w:ind w:firstLine="0"/>
            </w:pPr>
            <w:r>
              <w:t>Rivers</w:t>
            </w:r>
          </w:p>
        </w:tc>
      </w:tr>
      <w:tr w:rsidR="00520AB6" w:rsidRPr="00520AB6" w14:paraId="24F34ABD" w14:textId="77777777" w:rsidTr="00520AB6">
        <w:tc>
          <w:tcPr>
            <w:tcW w:w="2179" w:type="dxa"/>
            <w:shd w:val="clear" w:color="auto" w:fill="auto"/>
          </w:tcPr>
          <w:p w14:paraId="00695862" w14:textId="392C8C3E" w:rsidR="00520AB6" w:rsidRPr="00520AB6" w:rsidRDefault="00520AB6" w:rsidP="00520AB6">
            <w:pPr>
              <w:ind w:firstLine="0"/>
            </w:pPr>
            <w:r>
              <w:t>Robbins</w:t>
            </w:r>
          </w:p>
        </w:tc>
        <w:tc>
          <w:tcPr>
            <w:tcW w:w="2179" w:type="dxa"/>
            <w:shd w:val="clear" w:color="auto" w:fill="auto"/>
          </w:tcPr>
          <w:p w14:paraId="64704CD7" w14:textId="7D0D0767" w:rsidR="00520AB6" w:rsidRPr="00520AB6" w:rsidRDefault="00520AB6" w:rsidP="00520AB6">
            <w:pPr>
              <w:ind w:firstLine="0"/>
            </w:pPr>
            <w:r>
              <w:t>Rose</w:t>
            </w:r>
          </w:p>
        </w:tc>
        <w:tc>
          <w:tcPr>
            <w:tcW w:w="2180" w:type="dxa"/>
            <w:shd w:val="clear" w:color="auto" w:fill="auto"/>
          </w:tcPr>
          <w:p w14:paraId="4340B883" w14:textId="77E1F54C" w:rsidR="00520AB6" w:rsidRPr="00520AB6" w:rsidRDefault="00520AB6" w:rsidP="00520AB6">
            <w:pPr>
              <w:ind w:firstLine="0"/>
            </w:pPr>
            <w:r>
              <w:t>Sanders</w:t>
            </w:r>
          </w:p>
        </w:tc>
      </w:tr>
      <w:tr w:rsidR="00520AB6" w:rsidRPr="00520AB6" w14:paraId="256B16B3" w14:textId="77777777" w:rsidTr="00520AB6">
        <w:tc>
          <w:tcPr>
            <w:tcW w:w="2179" w:type="dxa"/>
            <w:shd w:val="clear" w:color="auto" w:fill="auto"/>
          </w:tcPr>
          <w:p w14:paraId="248703A3" w14:textId="328C609E" w:rsidR="00520AB6" w:rsidRPr="00520AB6" w:rsidRDefault="00520AB6" w:rsidP="00520AB6">
            <w:pPr>
              <w:ind w:firstLine="0"/>
            </w:pPr>
            <w:r>
              <w:t>Schuessler</w:t>
            </w:r>
          </w:p>
        </w:tc>
        <w:tc>
          <w:tcPr>
            <w:tcW w:w="2179" w:type="dxa"/>
            <w:shd w:val="clear" w:color="auto" w:fill="auto"/>
          </w:tcPr>
          <w:p w14:paraId="6AA348EC" w14:textId="4E63588D" w:rsidR="00520AB6" w:rsidRPr="00520AB6" w:rsidRDefault="00520AB6" w:rsidP="00520AB6">
            <w:pPr>
              <w:ind w:firstLine="0"/>
            </w:pPr>
            <w:r>
              <w:t>Sessions</w:t>
            </w:r>
          </w:p>
        </w:tc>
        <w:tc>
          <w:tcPr>
            <w:tcW w:w="2180" w:type="dxa"/>
            <w:shd w:val="clear" w:color="auto" w:fill="auto"/>
          </w:tcPr>
          <w:p w14:paraId="1531753B" w14:textId="5448FA2E" w:rsidR="00520AB6" w:rsidRPr="00520AB6" w:rsidRDefault="00520AB6" w:rsidP="00520AB6">
            <w:pPr>
              <w:ind w:firstLine="0"/>
            </w:pPr>
            <w:r>
              <w:t>G. M. Smith</w:t>
            </w:r>
          </w:p>
        </w:tc>
      </w:tr>
      <w:tr w:rsidR="00520AB6" w:rsidRPr="00520AB6" w14:paraId="429CEC0E" w14:textId="77777777" w:rsidTr="00520AB6">
        <w:tc>
          <w:tcPr>
            <w:tcW w:w="2179" w:type="dxa"/>
            <w:shd w:val="clear" w:color="auto" w:fill="auto"/>
          </w:tcPr>
          <w:p w14:paraId="1852A8B2" w14:textId="0EB29234" w:rsidR="00520AB6" w:rsidRPr="00520AB6" w:rsidRDefault="00520AB6" w:rsidP="00520AB6">
            <w:pPr>
              <w:ind w:firstLine="0"/>
            </w:pPr>
            <w:r>
              <w:t>M. M. Smith</w:t>
            </w:r>
          </w:p>
        </w:tc>
        <w:tc>
          <w:tcPr>
            <w:tcW w:w="2179" w:type="dxa"/>
            <w:shd w:val="clear" w:color="auto" w:fill="auto"/>
          </w:tcPr>
          <w:p w14:paraId="361E7C12" w14:textId="739F800C" w:rsidR="00520AB6" w:rsidRPr="00520AB6" w:rsidRDefault="00520AB6" w:rsidP="00520AB6">
            <w:pPr>
              <w:ind w:firstLine="0"/>
            </w:pPr>
            <w:r>
              <w:t>Spann-Wilder</w:t>
            </w:r>
          </w:p>
        </w:tc>
        <w:tc>
          <w:tcPr>
            <w:tcW w:w="2180" w:type="dxa"/>
            <w:shd w:val="clear" w:color="auto" w:fill="auto"/>
          </w:tcPr>
          <w:p w14:paraId="4A8A9C59" w14:textId="49003E2D" w:rsidR="00520AB6" w:rsidRPr="00520AB6" w:rsidRDefault="00520AB6" w:rsidP="00520AB6">
            <w:pPr>
              <w:ind w:firstLine="0"/>
            </w:pPr>
            <w:r>
              <w:t>Stavrinakis</w:t>
            </w:r>
          </w:p>
        </w:tc>
      </w:tr>
      <w:tr w:rsidR="00520AB6" w:rsidRPr="00520AB6" w14:paraId="57AC1CD8" w14:textId="77777777" w:rsidTr="00520AB6">
        <w:tc>
          <w:tcPr>
            <w:tcW w:w="2179" w:type="dxa"/>
            <w:shd w:val="clear" w:color="auto" w:fill="auto"/>
          </w:tcPr>
          <w:p w14:paraId="1918BA3E" w14:textId="295E1AE4" w:rsidR="00520AB6" w:rsidRPr="00520AB6" w:rsidRDefault="00520AB6" w:rsidP="00520AB6">
            <w:pPr>
              <w:ind w:firstLine="0"/>
            </w:pPr>
            <w:r>
              <w:t>Taylor</w:t>
            </w:r>
          </w:p>
        </w:tc>
        <w:tc>
          <w:tcPr>
            <w:tcW w:w="2179" w:type="dxa"/>
            <w:shd w:val="clear" w:color="auto" w:fill="auto"/>
          </w:tcPr>
          <w:p w14:paraId="64AD983D" w14:textId="1A3A6ECD" w:rsidR="00520AB6" w:rsidRPr="00520AB6" w:rsidRDefault="00520AB6" w:rsidP="00520AB6">
            <w:pPr>
              <w:ind w:firstLine="0"/>
            </w:pPr>
            <w:r>
              <w:t>Teeple</w:t>
            </w:r>
          </w:p>
        </w:tc>
        <w:tc>
          <w:tcPr>
            <w:tcW w:w="2180" w:type="dxa"/>
            <w:shd w:val="clear" w:color="auto" w:fill="auto"/>
          </w:tcPr>
          <w:p w14:paraId="72B65371" w14:textId="4EB97D5F" w:rsidR="00520AB6" w:rsidRPr="00520AB6" w:rsidRDefault="00520AB6" w:rsidP="00520AB6">
            <w:pPr>
              <w:ind w:firstLine="0"/>
            </w:pPr>
            <w:r>
              <w:t>Terribile</w:t>
            </w:r>
          </w:p>
        </w:tc>
      </w:tr>
      <w:tr w:rsidR="00520AB6" w:rsidRPr="00520AB6" w14:paraId="3BFD04F0" w14:textId="77777777" w:rsidTr="00520AB6">
        <w:tc>
          <w:tcPr>
            <w:tcW w:w="2179" w:type="dxa"/>
            <w:shd w:val="clear" w:color="auto" w:fill="auto"/>
          </w:tcPr>
          <w:p w14:paraId="00DB81FC" w14:textId="3D0B899E" w:rsidR="00520AB6" w:rsidRPr="00520AB6" w:rsidRDefault="00520AB6" w:rsidP="00520AB6">
            <w:pPr>
              <w:ind w:firstLine="0"/>
            </w:pPr>
            <w:r>
              <w:t>Vaughan</w:t>
            </w:r>
          </w:p>
        </w:tc>
        <w:tc>
          <w:tcPr>
            <w:tcW w:w="2179" w:type="dxa"/>
            <w:shd w:val="clear" w:color="auto" w:fill="auto"/>
          </w:tcPr>
          <w:p w14:paraId="0016492A" w14:textId="7EAB3FA5" w:rsidR="00520AB6" w:rsidRPr="00520AB6" w:rsidRDefault="00520AB6" w:rsidP="00520AB6">
            <w:pPr>
              <w:ind w:firstLine="0"/>
            </w:pPr>
            <w:r>
              <w:t>Weeks</w:t>
            </w:r>
          </w:p>
        </w:tc>
        <w:tc>
          <w:tcPr>
            <w:tcW w:w="2180" w:type="dxa"/>
            <w:shd w:val="clear" w:color="auto" w:fill="auto"/>
          </w:tcPr>
          <w:p w14:paraId="72016E9A" w14:textId="0AB5A790" w:rsidR="00520AB6" w:rsidRPr="00520AB6" w:rsidRDefault="00520AB6" w:rsidP="00520AB6">
            <w:pPr>
              <w:ind w:firstLine="0"/>
            </w:pPr>
            <w:r>
              <w:t>Wetmore</w:t>
            </w:r>
          </w:p>
        </w:tc>
      </w:tr>
      <w:tr w:rsidR="00520AB6" w:rsidRPr="00520AB6" w14:paraId="30DB794F" w14:textId="77777777" w:rsidTr="00520AB6">
        <w:tc>
          <w:tcPr>
            <w:tcW w:w="2179" w:type="dxa"/>
            <w:shd w:val="clear" w:color="auto" w:fill="auto"/>
          </w:tcPr>
          <w:p w14:paraId="74B349AB" w14:textId="75E9F449" w:rsidR="00520AB6" w:rsidRPr="00520AB6" w:rsidRDefault="00520AB6" w:rsidP="00520AB6">
            <w:pPr>
              <w:keepNext/>
              <w:ind w:firstLine="0"/>
            </w:pPr>
            <w:r>
              <w:t>White</w:t>
            </w:r>
          </w:p>
        </w:tc>
        <w:tc>
          <w:tcPr>
            <w:tcW w:w="2179" w:type="dxa"/>
            <w:shd w:val="clear" w:color="auto" w:fill="auto"/>
          </w:tcPr>
          <w:p w14:paraId="1D1E2733" w14:textId="2B4D7E78" w:rsidR="00520AB6" w:rsidRPr="00520AB6" w:rsidRDefault="00520AB6" w:rsidP="00520AB6">
            <w:pPr>
              <w:keepNext/>
              <w:ind w:firstLine="0"/>
            </w:pPr>
            <w:r>
              <w:t>Whitmire</w:t>
            </w:r>
          </w:p>
        </w:tc>
        <w:tc>
          <w:tcPr>
            <w:tcW w:w="2180" w:type="dxa"/>
            <w:shd w:val="clear" w:color="auto" w:fill="auto"/>
          </w:tcPr>
          <w:p w14:paraId="28D28F98" w14:textId="56F99570" w:rsidR="00520AB6" w:rsidRPr="00520AB6" w:rsidRDefault="00520AB6" w:rsidP="00520AB6">
            <w:pPr>
              <w:keepNext/>
              <w:ind w:firstLine="0"/>
            </w:pPr>
            <w:r>
              <w:t>Wickensimer</w:t>
            </w:r>
          </w:p>
        </w:tc>
      </w:tr>
      <w:tr w:rsidR="00520AB6" w:rsidRPr="00520AB6" w14:paraId="0F3DE137" w14:textId="77777777" w:rsidTr="00520AB6">
        <w:tc>
          <w:tcPr>
            <w:tcW w:w="2179" w:type="dxa"/>
            <w:shd w:val="clear" w:color="auto" w:fill="auto"/>
          </w:tcPr>
          <w:p w14:paraId="6EC9A34A" w14:textId="3FE6CD58" w:rsidR="00520AB6" w:rsidRPr="00520AB6" w:rsidRDefault="00520AB6" w:rsidP="00520AB6">
            <w:pPr>
              <w:keepNext/>
              <w:ind w:firstLine="0"/>
            </w:pPr>
            <w:r>
              <w:t>Williams</w:t>
            </w:r>
          </w:p>
        </w:tc>
        <w:tc>
          <w:tcPr>
            <w:tcW w:w="2179" w:type="dxa"/>
            <w:shd w:val="clear" w:color="auto" w:fill="auto"/>
          </w:tcPr>
          <w:p w14:paraId="488A34AF" w14:textId="146072C7" w:rsidR="00520AB6" w:rsidRPr="00520AB6" w:rsidRDefault="00520AB6" w:rsidP="00520AB6">
            <w:pPr>
              <w:keepNext/>
              <w:ind w:firstLine="0"/>
            </w:pPr>
            <w:r>
              <w:t>Wooten</w:t>
            </w:r>
          </w:p>
        </w:tc>
        <w:tc>
          <w:tcPr>
            <w:tcW w:w="2180" w:type="dxa"/>
            <w:shd w:val="clear" w:color="auto" w:fill="auto"/>
          </w:tcPr>
          <w:p w14:paraId="7913FF81" w14:textId="531FEC8C" w:rsidR="00520AB6" w:rsidRPr="00520AB6" w:rsidRDefault="00520AB6" w:rsidP="00520AB6">
            <w:pPr>
              <w:keepNext/>
              <w:ind w:firstLine="0"/>
            </w:pPr>
            <w:r>
              <w:t>Yow</w:t>
            </w:r>
          </w:p>
        </w:tc>
      </w:tr>
    </w:tbl>
    <w:p w14:paraId="65137640" w14:textId="77777777" w:rsidR="00520AB6" w:rsidRDefault="00520AB6" w:rsidP="00520AB6"/>
    <w:p w14:paraId="76F28832" w14:textId="36AC59BB" w:rsidR="00520AB6" w:rsidRDefault="00520AB6" w:rsidP="00520AB6">
      <w:pPr>
        <w:jc w:val="center"/>
        <w:rPr>
          <w:b/>
        </w:rPr>
      </w:pPr>
      <w:r w:rsidRPr="00520AB6">
        <w:rPr>
          <w:b/>
        </w:rPr>
        <w:t>Total--105</w:t>
      </w:r>
    </w:p>
    <w:p w14:paraId="19BA5D69" w14:textId="77777777" w:rsidR="00520AB6" w:rsidRDefault="00520AB6" w:rsidP="00520AB6">
      <w:pPr>
        <w:jc w:val="center"/>
        <w:rPr>
          <w:b/>
        </w:rPr>
      </w:pPr>
    </w:p>
    <w:p w14:paraId="5FACAE5F" w14:textId="77777777" w:rsidR="00520AB6" w:rsidRDefault="00520AB6" w:rsidP="00520AB6">
      <w:pPr>
        <w:ind w:firstLine="0"/>
      </w:pPr>
      <w:r w:rsidRPr="00520AB6">
        <w:t xml:space="preserve"> </w:t>
      </w:r>
      <w:r>
        <w:t>Those who voted in the negative are:</w:t>
      </w:r>
    </w:p>
    <w:p w14:paraId="0F55240F" w14:textId="77777777" w:rsidR="00520AB6" w:rsidRDefault="00520AB6" w:rsidP="00520AB6"/>
    <w:p w14:paraId="24209398" w14:textId="473A9CFB" w:rsidR="00520AB6" w:rsidRDefault="00520AB6" w:rsidP="00520AB6">
      <w:pPr>
        <w:jc w:val="center"/>
        <w:rPr>
          <w:b/>
        </w:rPr>
      </w:pPr>
      <w:r w:rsidRPr="00520AB6">
        <w:rPr>
          <w:b/>
        </w:rPr>
        <w:t>Total</w:t>
      </w:r>
      <w:r w:rsidR="00047179">
        <w:rPr>
          <w:b/>
        </w:rPr>
        <w:t>—</w:t>
      </w:r>
      <w:r w:rsidRPr="00520AB6">
        <w:rPr>
          <w:b/>
        </w:rPr>
        <w:t>0</w:t>
      </w:r>
    </w:p>
    <w:p w14:paraId="6F71C61F" w14:textId="77777777" w:rsidR="00047179" w:rsidRDefault="00047179" w:rsidP="00520AB6">
      <w:pPr>
        <w:jc w:val="center"/>
        <w:rPr>
          <w:b/>
        </w:rPr>
      </w:pPr>
    </w:p>
    <w:p w14:paraId="16177139" w14:textId="43FCE9A5" w:rsidR="00520AB6" w:rsidRDefault="00520AB6" w:rsidP="00520AB6">
      <w:r>
        <w:t>So, the Bill, as amended, was read the second time and ordered to third reading.</w:t>
      </w:r>
    </w:p>
    <w:p w14:paraId="49EA9990" w14:textId="77777777" w:rsidR="00520AB6" w:rsidRDefault="00520AB6" w:rsidP="00520AB6"/>
    <w:p w14:paraId="75D9234B" w14:textId="7F78CFA8" w:rsidR="00520AB6" w:rsidRDefault="00520AB6" w:rsidP="00520AB6">
      <w:pPr>
        <w:keepNext/>
        <w:jc w:val="center"/>
        <w:rPr>
          <w:b/>
        </w:rPr>
      </w:pPr>
      <w:r w:rsidRPr="00520AB6">
        <w:rPr>
          <w:b/>
        </w:rPr>
        <w:t>H. 3862--ORDERED TO BE READ THIRD TIME TOMORROW</w:t>
      </w:r>
    </w:p>
    <w:p w14:paraId="58D160D1" w14:textId="0E16C017" w:rsidR="00520AB6" w:rsidRDefault="00520AB6" w:rsidP="00520AB6">
      <w:r>
        <w:t>On motion of Rep. ERICKSON, with unanimous consent, it was ordered that H. 3862 be read the third time tomorrow.</w:t>
      </w:r>
    </w:p>
    <w:p w14:paraId="71922922" w14:textId="77777777" w:rsidR="00520AB6" w:rsidRDefault="00520AB6" w:rsidP="00520AB6"/>
    <w:p w14:paraId="4AC2088A" w14:textId="5C8A7F88" w:rsidR="00520AB6" w:rsidRDefault="00520AB6" w:rsidP="00520AB6">
      <w:pPr>
        <w:keepNext/>
        <w:jc w:val="center"/>
        <w:rPr>
          <w:b/>
        </w:rPr>
      </w:pPr>
      <w:r w:rsidRPr="00520AB6">
        <w:rPr>
          <w:b/>
        </w:rPr>
        <w:lastRenderedPageBreak/>
        <w:t>H. 3195--AMENDED AND ORDERED TO THIRD READING</w:t>
      </w:r>
    </w:p>
    <w:p w14:paraId="0EB34554" w14:textId="6DDCA15B" w:rsidR="00520AB6" w:rsidRDefault="00520AB6" w:rsidP="00520AB6">
      <w:pPr>
        <w:keepNext/>
      </w:pPr>
      <w:r>
        <w:t>The following Bill was taken up:</w:t>
      </w:r>
    </w:p>
    <w:p w14:paraId="31360CE2" w14:textId="77777777" w:rsidR="00520AB6" w:rsidRDefault="00520AB6" w:rsidP="00520AB6">
      <w:pPr>
        <w:keepNext/>
      </w:pPr>
      <w:bookmarkStart w:id="36" w:name="include_clip_start_148"/>
      <w:bookmarkEnd w:id="36"/>
    </w:p>
    <w:p w14:paraId="150DE48B" w14:textId="77777777" w:rsidR="00520AB6" w:rsidRDefault="00520AB6" w:rsidP="00520AB6">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1A530438" w14:textId="5B898B37" w:rsidR="00520AB6" w:rsidRDefault="00520AB6" w:rsidP="00520AB6"/>
    <w:p w14:paraId="406A952B" w14:textId="77777777" w:rsidR="00520AB6" w:rsidRPr="00803A83" w:rsidRDefault="00520AB6" w:rsidP="00520AB6">
      <w:pPr>
        <w:pStyle w:val="scamendsponsorline"/>
        <w:ind w:firstLine="216"/>
        <w:jc w:val="both"/>
        <w:rPr>
          <w:sz w:val="22"/>
        </w:rPr>
      </w:pPr>
      <w:r w:rsidRPr="00803A83">
        <w:rPr>
          <w:sz w:val="22"/>
        </w:rPr>
        <w:t>The Committee on Education and Public Works proposed the following Amendment No. 1 to H. 3195 (LC-3195.WAB0001H), which was adopted:</w:t>
      </w:r>
    </w:p>
    <w:p w14:paraId="7DD596FB" w14:textId="77777777" w:rsidR="00520AB6" w:rsidRPr="00803A83" w:rsidRDefault="00520AB6" w:rsidP="00520AB6">
      <w:pPr>
        <w:pStyle w:val="scamendlanginstruction"/>
        <w:spacing w:before="0" w:after="0"/>
        <w:ind w:firstLine="216"/>
        <w:jc w:val="both"/>
        <w:rPr>
          <w:sz w:val="22"/>
        </w:rPr>
      </w:pPr>
      <w:r w:rsidRPr="00803A83">
        <w:rPr>
          <w:sz w:val="22"/>
        </w:rPr>
        <w:t>Amend the bill, as and if amended, by adding an appropriately numbered SECTION to read:</w:t>
      </w:r>
    </w:p>
    <w:p w14:paraId="060E15B2" w14:textId="017BF268" w:rsidR="00520AB6" w:rsidRPr="00803A83" w:rsidRDefault="00520AB6" w:rsidP="00520AB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SECTION X.</w:t>
      </w:r>
      <w:r w:rsidRPr="00803A83">
        <w:rPr>
          <w:rFonts w:cs="Times New Roman"/>
          <w:sz w:val="22"/>
        </w:rPr>
        <w:tab/>
        <w:t>Section 59-29-80(B) of the S.C. Code is amended to read:</w:t>
      </w:r>
    </w:p>
    <w:p w14:paraId="6563008A"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t>(B) A student may be exempted from physical education requirements by seeking a waiver from the local school board of trustees.  The local board may grant such a request based on the following criteria:</w:t>
      </w:r>
    </w:p>
    <w:p w14:paraId="221894C9"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t>(1) The student must present a statement by his attending physician indicating that participation in physical education will jeopardize the student's health and well-being;  or</w:t>
      </w:r>
    </w:p>
    <w:p w14:paraId="2410B704"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t>(2)(a) The parent and student must show that the student's attending physical education classes will violate their religious beliefs and would not be merely a matter of personal objection;  and</w:t>
      </w:r>
    </w:p>
    <w:p w14:paraId="3049DFAF"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r>
      <w:r w:rsidRPr="00803A83">
        <w:rPr>
          <w:rFonts w:cs="Times New Roman"/>
          <w:sz w:val="22"/>
        </w:rPr>
        <w:tab/>
        <w:t>(b) the parent or student must be members of a recognized religious faith that objects to physical education as part of its official doctrine or creed</w:t>
      </w:r>
      <w:r w:rsidRPr="00803A83">
        <w:rPr>
          <w:rStyle w:val="scstrikered"/>
          <w:rFonts w:cs="Times New Roman"/>
          <w:sz w:val="22"/>
        </w:rPr>
        <w:t>.</w:t>
      </w:r>
      <w:r w:rsidRPr="00803A83">
        <w:rPr>
          <w:rStyle w:val="scinsertblue"/>
          <w:rFonts w:cs="Times New Roman"/>
          <w:sz w:val="22"/>
        </w:rPr>
        <w:t>; or</w:t>
      </w:r>
    </w:p>
    <w:p w14:paraId="1D16FE24"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Style w:val="scinsertblue"/>
          <w:rFonts w:cs="Times New Roman"/>
          <w:sz w:val="22"/>
        </w:rPr>
        <w:tab/>
      </w:r>
      <w:r w:rsidRPr="00803A83">
        <w:rPr>
          <w:rStyle w:val="scinsertblue"/>
          <w:rFonts w:cs="Times New Roman"/>
          <w:sz w:val="22"/>
        </w:rPr>
        <w:tab/>
        <w:t xml:space="preserve">(3)(a) For students in seventh or eighth grade who seek middle </w:t>
      </w:r>
      <w:r w:rsidRPr="00803A83">
        <w:rPr>
          <w:rStyle w:val="scinsertblue"/>
          <w:rFonts w:cs="Times New Roman"/>
          <w:sz w:val="22"/>
        </w:rPr>
        <w:lastRenderedPageBreak/>
        <w:t>school level physical education credit, a student taking units of ninth grade or higher work for high school credit at an off-campus location; and;</w:t>
      </w:r>
    </w:p>
    <w:p w14:paraId="16205C16"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Style w:val="scinsertblue"/>
          <w:rFonts w:cs="Times New Roman"/>
          <w:sz w:val="22"/>
        </w:rPr>
        <w:tab/>
      </w:r>
      <w:r w:rsidRPr="00803A83">
        <w:rPr>
          <w:rStyle w:val="scinsertblue"/>
          <w:rFonts w:cs="Times New Roman"/>
          <w:sz w:val="22"/>
        </w:rPr>
        <w:tab/>
      </w:r>
      <w:r w:rsidRPr="00803A83">
        <w:rPr>
          <w:rStyle w:val="scinsertblue"/>
          <w:rFonts w:cs="Times New Roman"/>
          <w:sz w:val="22"/>
        </w:rPr>
        <w:tab/>
        <w:t>(b) the school has made reasonable efforts to accommodate the student’s participation in physical education.</w:t>
      </w:r>
    </w:p>
    <w:p w14:paraId="72796386" w14:textId="39FB8722"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t>The local board shall encourage the student to take, as an alternative to physical education, appropriate instruction in health education or other instruction in lifestyle modification if an exemption is granted pursuant to this section.</w:t>
      </w:r>
    </w:p>
    <w:p w14:paraId="35EBF9FA" w14:textId="77777777" w:rsidR="00520AB6" w:rsidRPr="00803A83" w:rsidRDefault="00520AB6" w:rsidP="00520AB6">
      <w:pPr>
        <w:pStyle w:val="scamendconformline"/>
        <w:spacing w:before="0"/>
        <w:ind w:firstLine="216"/>
        <w:jc w:val="both"/>
        <w:rPr>
          <w:sz w:val="22"/>
        </w:rPr>
      </w:pPr>
      <w:r w:rsidRPr="00803A83">
        <w:rPr>
          <w:sz w:val="22"/>
        </w:rPr>
        <w:t>Renumber sections to conform.</w:t>
      </w:r>
    </w:p>
    <w:p w14:paraId="00812A6E" w14:textId="77777777" w:rsidR="00520AB6" w:rsidRDefault="00520AB6" w:rsidP="00520AB6">
      <w:pPr>
        <w:pStyle w:val="scamendtitleconform"/>
        <w:ind w:firstLine="216"/>
        <w:jc w:val="both"/>
        <w:rPr>
          <w:sz w:val="22"/>
        </w:rPr>
      </w:pPr>
      <w:r w:rsidRPr="00803A83">
        <w:rPr>
          <w:sz w:val="22"/>
        </w:rPr>
        <w:t>Amend title to conform.</w:t>
      </w:r>
    </w:p>
    <w:p w14:paraId="609E90D0" w14:textId="76456F69" w:rsidR="00520AB6" w:rsidRDefault="00520AB6" w:rsidP="00520AB6">
      <w:pPr>
        <w:pStyle w:val="scamendtitleconform"/>
        <w:ind w:firstLine="216"/>
        <w:jc w:val="both"/>
        <w:rPr>
          <w:sz w:val="22"/>
        </w:rPr>
      </w:pPr>
    </w:p>
    <w:p w14:paraId="53E95708" w14:textId="77777777" w:rsidR="00520AB6" w:rsidRDefault="00520AB6" w:rsidP="00520AB6">
      <w:r>
        <w:t>Rep. ERICKSON explained the amendment.</w:t>
      </w:r>
    </w:p>
    <w:p w14:paraId="7B44F7C8" w14:textId="77777777" w:rsidR="00520AB6" w:rsidRDefault="00520AB6" w:rsidP="00520AB6">
      <w:r>
        <w:t>The amendment was then adopted.</w:t>
      </w:r>
    </w:p>
    <w:p w14:paraId="17DCB2AD" w14:textId="1FE2B7FB" w:rsidR="00520AB6" w:rsidRDefault="00520AB6" w:rsidP="00520AB6"/>
    <w:p w14:paraId="39BCA187" w14:textId="05EFCCAE" w:rsidR="00520AB6" w:rsidRPr="00C4390B" w:rsidRDefault="00520AB6" w:rsidP="00520AB6">
      <w:pPr>
        <w:pStyle w:val="scamendsponsorline"/>
        <w:ind w:firstLine="216"/>
        <w:jc w:val="both"/>
        <w:rPr>
          <w:sz w:val="22"/>
        </w:rPr>
      </w:pPr>
      <w:r w:rsidRPr="00C4390B">
        <w:rPr>
          <w:sz w:val="22"/>
        </w:rPr>
        <w:t xml:space="preserve">Rep. ERICKSON proposed the following Amendment No. 2 to </w:t>
      </w:r>
      <w:r w:rsidR="008C7F5A">
        <w:rPr>
          <w:sz w:val="22"/>
        </w:rPr>
        <w:br/>
      </w:r>
      <w:r w:rsidRPr="00C4390B">
        <w:rPr>
          <w:sz w:val="22"/>
        </w:rPr>
        <w:t>H. 3195 (LC-3195.WAB0002H), which was adopted:</w:t>
      </w:r>
    </w:p>
    <w:p w14:paraId="08BF50FF" w14:textId="77777777" w:rsidR="00520AB6" w:rsidRPr="00C4390B" w:rsidRDefault="00520AB6" w:rsidP="00520AB6">
      <w:pPr>
        <w:pStyle w:val="scamendlanginstruction"/>
        <w:spacing w:before="0" w:after="0"/>
        <w:ind w:firstLine="216"/>
        <w:jc w:val="both"/>
        <w:rPr>
          <w:sz w:val="22"/>
        </w:rPr>
      </w:pPr>
      <w:r w:rsidRPr="00C4390B">
        <w:rPr>
          <w:sz w:val="22"/>
        </w:rPr>
        <w:t>Amend the bill, as and if amended, SECTION 1, by striking Section 59-10-10(A)</w:t>
      </w:r>
      <w:r w:rsidRPr="00C4390B">
        <w:rPr>
          <w:rStyle w:val="scinsert"/>
          <w:sz w:val="22"/>
        </w:rPr>
        <w:t>(3)</w:t>
      </w:r>
      <w:r w:rsidRPr="00C4390B">
        <w:rPr>
          <w:sz w:val="22"/>
        </w:rPr>
        <w:t xml:space="preserve"> and inserting:</w:t>
      </w:r>
    </w:p>
    <w:p w14:paraId="2E92F851" w14:textId="7167A131" w:rsidR="00520AB6" w:rsidRPr="00C4390B"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4390B">
        <w:rPr>
          <w:rStyle w:val="scinsert"/>
          <w:rFonts w:cs="Times New Roman"/>
          <w:sz w:val="22"/>
        </w:rPr>
        <w:tab/>
      </w:r>
      <w:r w:rsidRPr="00C4390B">
        <w:rPr>
          <w:rStyle w:val="scinsert"/>
          <w:rFonts w:cs="Times New Roman"/>
          <w:sz w:val="22"/>
        </w:rPr>
        <w:tab/>
        <w:t>(3) Every student in four‑year‑old kindergarten through eighth grade must be provided a minimum of twenty minutes of unstructured outdoor recess</w:t>
      </w:r>
      <w:r w:rsidRPr="00C4390B">
        <w:rPr>
          <w:rStyle w:val="scinsertblue"/>
          <w:rFonts w:cs="Times New Roman"/>
          <w:sz w:val="22"/>
        </w:rPr>
        <w:t xml:space="preserve"> daily</w:t>
      </w:r>
      <w:r w:rsidRPr="00C4390B">
        <w:rPr>
          <w:rStyle w:val="scinsert"/>
          <w:rFonts w:cs="Times New Roman"/>
          <w:sz w:val="22"/>
        </w:rPr>
        <w:t>, with allowance for short‑term interruption not to exceed three consecutive school days due to facility and staffing availability, in addition to the time required to meet existing physical education standards of this title and other academic curriculum requirements.</w:t>
      </w:r>
    </w:p>
    <w:p w14:paraId="574CFF4F" w14:textId="77777777" w:rsidR="00520AB6" w:rsidRPr="00C4390B" w:rsidRDefault="00520AB6" w:rsidP="00520AB6">
      <w:pPr>
        <w:pStyle w:val="scamendconformline"/>
        <w:spacing w:before="0"/>
        <w:ind w:firstLine="216"/>
        <w:jc w:val="both"/>
        <w:rPr>
          <w:sz w:val="22"/>
        </w:rPr>
      </w:pPr>
      <w:r w:rsidRPr="00C4390B">
        <w:rPr>
          <w:sz w:val="22"/>
        </w:rPr>
        <w:t>Renumber sections to conform.</w:t>
      </w:r>
    </w:p>
    <w:p w14:paraId="283D2E61" w14:textId="77777777" w:rsidR="00520AB6" w:rsidRDefault="00520AB6" w:rsidP="00520AB6">
      <w:pPr>
        <w:pStyle w:val="scamendtitleconform"/>
        <w:ind w:firstLine="216"/>
        <w:jc w:val="both"/>
        <w:rPr>
          <w:sz w:val="22"/>
        </w:rPr>
      </w:pPr>
      <w:r w:rsidRPr="00C4390B">
        <w:rPr>
          <w:sz w:val="22"/>
        </w:rPr>
        <w:t>Amend title to conform.</w:t>
      </w:r>
    </w:p>
    <w:p w14:paraId="649C715B" w14:textId="4E290944" w:rsidR="00520AB6" w:rsidRDefault="00520AB6" w:rsidP="00520AB6">
      <w:pPr>
        <w:pStyle w:val="scamendtitleconform"/>
        <w:ind w:firstLine="216"/>
        <w:jc w:val="both"/>
        <w:rPr>
          <w:sz w:val="22"/>
        </w:rPr>
      </w:pPr>
    </w:p>
    <w:p w14:paraId="148D86CC" w14:textId="77777777" w:rsidR="00520AB6" w:rsidRDefault="00520AB6" w:rsidP="00520AB6">
      <w:r>
        <w:t>Rep. ERICKSON explained the amendment.</w:t>
      </w:r>
    </w:p>
    <w:p w14:paraId="5507322E" w14:textId="101CEBDA" w:rsidR="00520AB6" w:rsidRDefault="00520AB6" w:rsidP="00520AB6">
      <w:r>
        <w:t>The amendment was then adopted.</w:t>
      </w:r>
    </w:p>
    <w:p w14:paraId="0A846FC6" w14:textId="77777777" w:rsidR="00520AB6" w:rsidRDefault="00520AB6" w:rsidP="00520AB6"/>
    <w:p w14:paraId="1D43E90D" w14:textId="5A447C96" w:rsidR="00520AB6" w:rsidRDefault="00520AB6" w:rsidP="00520AB6">
      <w:r>
        <w:t>Rep. ERICKSON explained the Bill.</w:t>
      </w:r>
    </w:p>
    <w:p w14:paraId="2CE5BE71" w14:textId="77777777" w:rsidR="00520AB6" w:rsidRDefault="00520AB6" w:rsidP="00520AB6"/>
    <w:p w14:paraId="008110B2" w14:textId="726A1C5B" w:rsidR="00520AB6" w:rsidRDefault="00520AB6" w:rsidP="00520AB6">
      <w:r>
        <w:t>The question recurred to the passage of the Bill.</w:t>
      </w:r>
    </w:p>
    <w:p w14:paraId="76FDC58A" w14:textId="77777777" w:rsidR="00520AB6" w:rsidRDefault="00520AB6" w:rsidP="00520AB6"/>
    <w:p w14:paraId="52F1275E" w14:textId="77777777" w:rsidR="00520AB6" w:rsidRDefault="00520AB6" w:rsidP="00520AB6">
      <w:r>
        <w:t xml:space="preserve">The yeas and nays were taken resulting as follows: </w:t>
      </w:r>
    </w:p>
    <w:p w14:paraId="396491C8" w14:textId="35C06BC6" w:rsidR="00520AB6" w:rsidRDefault="00520AB6" w:rsidP="00520AB6">
      <w:pPr>
        <w:jc w:val="center"/>
      </w:pPr>
      <w:r>
        <w:t xml:space="preserve"> </w:t>
      </w:r>
      <w:bookmarkStart w:id="37" w:name="vote_start157"/>
      <w:bookmarkEnd w:id="37"/>
      <w:r>
        <w:t>Yeas 101; Nays 3</w:t>
      </w:r>
    </w:p>
    <w:p w14:paraId="5E76CD61" w14:textId="77777777" w:rsidR="00520AB6" w:rsidRDefault="00520AB6" w:rsidP="00520AB6">
      <w:pPr>
        <w:jc w:val="center"/>
      </w:pPr>
    </w:p>
    <w:p w14:paraId="376AC6DC" w14:textId="77777777" w:rsidR="00520AB6" w:rsidRDefault="00520AB6" w:rsidP="00BB39A4">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15B98A4B" w14:textId="77777777" w:rsidTr="00520AB6">
        <w:tc>
          <w:tcPr>
            <w:tcW w:w="2179" w:type="dxa"/>
            <w:shd w:val="clear" w:color="auto" w:fill="auto"/>
          </w:tcPr>
          <w:p w14:paraId="023B3C0A" w14:textId="415AE546" w:rsidR="00520AB6" w:rsidRPr="00520AB6" w:rsidRDefault="00520AB6" w:rsidP="00BB39A4">
            <w:pPr>
              <w:keepNext/>
              <w:ind w:firstLine="0"/>
            </w:pPr>
            <w:r>
              <w:t>Anderson</w:t>
            </w:r>
          </w:p>
        </w:tc>
        <w:tc>
          <w:tcPr>
            <w:tcW w:w="2179" w:type="dxa"/>
            <w:shd w:val="clear" w:color="auto" w:fill="auto"/>
          </w:tcPr>
          <w:p w14:paraId="357AF06C" w14:textId="571A8293" w:rsidR="00520AB6" w:rsidRPr="00520AB6" w:rsidRDefault="00520AB6" w:rsidP="00BB39A4">
            <w:pPr>
              <w:keepNext/>
              <w:ind w:firstLine="0"/>
            </w:pPr>
            <w:r>
              <w:t>Atkinson</w:t>
            </w:r>
          </w:p>
        </w:tc>
        <w:tc>
          <w:tcPr>
            <w:tcW w:w="2180" w:type="dxa"/>
            <w:shd w:val="clear" w:color="auto" w:fill="auto"/>
          </w:tcPr>
          <w:p w14:paraId="48664032" w14:textId="2F101A92" w:rsidR="00520AB6" w:rsidRPr="00520AB6" w:rsidRDefault="00520AB6" w:rsidP="00BB39A4">
            <w:pPr>
              <w:keepNext/>
              <w:ind w:firstLine="0"/>
            </w:pPr>
            <w:r>
              <w:t>Bailey</w:t>
            </w:r>
          </w:p>
        </w:tc>
      </w:tr>
      <w:tr w:rsidR="00520AB6" w:rsidRPr="00520AB6" w14:paraId="64A7D9FD" w14:textId="77777777" w:rsidTr="00520AB6">
        <w:tc>
          <w:tcPr>
            <w:tcW w:w="2179" w:type="dxa"/>
            <w:shd w:val="clear" w:color="auto" w:fill="auto"/>
          </w:tcPr>
          <w:p w14:paraId="09FB27B5" w14:textId="17D80C5D" w:rsidR="00520AB6" w:rsidRPr="00520AB6" w:rsidRDefault="00520AB6" w:rsidP="00BB39A4">
            <w:pPr>
              <w:keepNext/>
              <w:ind w:firstLine="0"/>
            </w:pPr>
            <w:r>
              <w:t>Bauer</w:t>
            </w:r>
          </w:p>
        </w:tc>
        <w:tc>
          <w:tcPr>
            <w:tcW w:w="2179" w:type="dxa"/>
            <w:shd w:val="clear" w:color="auto" w:fill="auto"/>
          </w:tcPr>
          <w:p w14:paraId="032EF0AC" w14:textId="565EFD89" w:rsidR="00520AB6" w:rsidRPr="00520AB6" w:rsidRDefault="00520AB6" w:rsidP="00BB39A4">
            <w:pPr>
              <w:keepNext/>
              <w:ind w:firstLine="0"/>
            </w:pPr>
            <w:r>
              <w:t>Bernstein</w:t>
            </w:r>
          </w:p>
        </w:tc>
        <w:tc>
          <w:tcPr>
            <w:tcW w:w="2180" w:type="dxa"/>
            <w:shd w:val="clear" w:color="auto" w:fill="auto"/>
          </w:tcPr>
          <w:p w14:paraId="3AD3A684" w14:textId="153161FD" w:rsidR="00520AB6" w:rsidRPr="00520AB6" w:rsidRDefault="00520AB6" w:rsidP="00BB39A4">
            <w:pPr>
              <w:keepNext/>
              <w:ind w:firstLine="0"/>
            </w:pPr>
            <w:r>
              <w:t>Bowers</w:t>
            </w:r>
          </w:p>
        </w:tc>
      </w:tr>
      <w:tr w:rsidR="00520AB6" w:rsidRPr="00520AB6" w14:paraId="31791E4D" w14:textId="77777777" w:rsidTr="00520AB6">
        <w:tc>
          <w:tcPr>
            <w:tcW w:w="2179" w:type="dxa"/>
            <w:shd w:val="clear" w:color="auto" w:fill="auto"/>
          </w:tcPr>
          <w:p w14:paraId="1662AD0F" w14:textId="2288EBFF" w:rsidR="00520AB6" w:rsidRPr="00520AB6" w:rsidRDefault="00520AB6" w:rsidP="00520AB6">
            <w:pPr>
              <w:ind w:firstLine="0"/>
            </w:pPr>
            <w:r>
              <w:t>Brewer</w:t>
            </w:r>
          </w:p>
        </w:tc>
        <w:tc>
          <w:tcPr>
            <w:tcW w:w="2179" w:type="dxa"/>
            <w:shd w:val="clear" w:color="auto" w:fill="auto"/>
          </w:tcPr>
          <w:p w14:paraId="6295CC5F" w14:textId="79D25B3E" w:rsidR="00520AB6" w:rsidRPr="00520AB6" w:rsidRDefault="00520AB6" w:rsidP="00520AB6">
            <w:pPr>
              <w:ind w:firstLine="0"/>
            </w:pPr>
            <w:r>
              <w:t>Brittain</w:t>
            </w:r>
          </w:p>
        </w:tc>
        <w:tc>
          <w:tcPr>
            <w:tcW w:w="2180" w:type="dxa"/>
            <w:shd w:val="clear" w:color="auto" w:fill="auto"/>
          </w:tcPr>
          <w:p w14:paraId="27CE53FF" w14:textId="16034FEA" w:rsidR="00520AB6" w:rsidRPr="00520AB6" w:rsidRDefault="00520AB6" w:rsidP="00520AB6">
            <w:pPr>
              <w:ind w:firstLine="0"/>
            </w:pPr>
            <w:r>
              <w:t>Burns</w:t>
            </w:r>
          </w:p>
        </w:tc>
      </w:tr>
      <w:tr w:rsidR="00520AB6" w:rsidRPr="00520AB6" w14:paraId="32C20351" w14:textId="77777777" w:rsidTr="00520AB6">
        <w:tc>
          <w:tcPr>
            <w:tcW w:w="2179" w:type="dxa"/>
            <w:shd w:val="clear" w:color="auto" w:fill="auto"/>
          </w:tcPr>
          <w:p w14:paraId="0E8C4073" w14:textId="181D7730" w:rsidR="00520AB6" w:rsidRPr="00520AB6" w:rsidRDefault="00520AB6" w:rsidP="00520AB6">
            <w:pPr>
              <w:ind w:firstLine="0"/>
            </w:pPr>
            <w:r>
              <w:t>Bustos</w:t>
            </w:r>
          </w:p>
        </w:tc>
        <w:tc>
          <w:tcPr>
            <w:tcW w:w="2179" w:type="dxa"/>
            <w:shd w:val="clear" w:color="auto" w:fill="auto"/>
          </w:tcPr>
          <w:p w14:paraId="35913267" w14:textId="3D72223D" w:rsidR="00520AB6" w:rsidRPr="00520AB6" w:rsidRDefault="00520AB6" w:rsidP="00520AB6">
            <w:pPr>
              <w:ind w:firstLine="0"/>
            </w:pPr>
            <w:r>
              <w:t>Calhoon</w:t>
            </w:r>
          </w:p>
        </w:tc>
        <w:tc>
          <w:tcPr>
            <w:tcW w:w="2180" w:type="dxa"/>
            <w:shd w:val="clear" w:color="auto" w:fill="auto"/>
          </w:tcPr>
          <w:p w14:paraId="1E475CDB" w14:textId="5E9841AB" w:rsidR="00520AB6" w:rsidRPr="00520AB6" w:rsidRDefault="00520AB6" w:rsidP="00520AB6">
            <w:pPr>
              <w:ind w:firstLine="0"/>
            </w:pPr>
            <w:r>
              <w:t>Chapman</w:t>
            </w:r>
          </w:p>
        </w:tc>
      </w:tr>
      <w:tr w:rsidR="00520AB6" w:rsidRPr="00520AB6" w14:paraId="6791FC14" w14:textId="77777777" w:rsidTr="00520AB6">
        <w:tc>
          <w:tcPr>
            <w:tcW w:w="2179" w:type="dxa"/>
            <w:shd w:val="clear" w:color="auto" w:fill="auto"/>
          </w:tcPr>
          <w:p w14:paraId="58061862" w14:textId="121C3037" w:rsidR="00520AB6" w:rsidRPr="00520AB6" w:rsidRDefault="00520AB6" w:rsidP="00520AB6">
            <w:pPr>
              <w:ind w:firstLine="0"/>
            </w:pPr>
            <w:r>
              <w:t>Clyburn</w:t>
            </w:r>
          </w:p>
        </w:tc>
        <w:tc>
          <w:tcPr>
            <w:tcW w:w="2179" w:type="dxa"/>
            <w:shd w:val="clear" w:color="auto" w:fill="auto"/>
          </w:tcPr>
          <w:p w14:paraId="7CE25F42" w14:textId="5E726174" w:rsidR="00520AB6" w:rsidRPr="00520AB6" w:rsidRDefault="00520AB6" w:rsidP="00520AB6">
            <w:pPr>
              <w:ind w:firstLine="0"/>
            </w:pPr>
            <w:r>
              <w:t>Collins</w:t>
            </w:r>
          </w:p>
        </w:tc>
        <w:tc>
          <w:tcPr>
            <w:tcW w:w="2180" w:type="dxa"/>
            <w:shd w:val="clear" w:color="auto" w:fill="auto"/>
          </w:tcPr>
          <w:p w14:paraId="136D6A41" w14:textId="6511972C" w:rsidR="00520AB6" w:rsidRPr="00520AB6" w:rsidRDefault="00520AB6" w:rsidP="00520AB6">
            <w:pPr>
              <w:ind w:firstLine="0"/>
            </w:pPr>
            <w:r>
              <w:t>B. L. Cox</w:t>
            </w:r>
          </w:p>
        </w:tc>
      </w:tr>
      <w:tr w:rsidR="00520AB6" w:rsidRPr="00520AB6" w14:paraId="190EF9C2" w14:textId="77777777" w:rsidTr="00520AB6">
        <w:tc>
          <w:tcPr>
            <w:tcW w:w="2179" w:type="dxa"/>
            <w:shd w:val="clear" w:color="auto" w:fill="auto"/>
          </w:tcPr>
          <w:p w14:paraId="66807B82" w14:textId="6EE172BC" w:rsidR="00520AB6" w:rsidRPr="00520AB6" w:rsidRDefault="00520AB6" w:rsidP="00520AB6">
            <w:pPr>
              <w:ind w:firstLine="0"/>
            </w:pPr>
            <w:r>
              <w:t>Crawford</w:t>
            </w:r>
          </w:p>
        </w:tc>
        <w:tc>
          <w:tcPr>
            <w:tcW w:w="2179" w:type="dxa"/>
            <w:shd w:val="clear" w:color="auto" w:fill="auto"/>
          </w:tcPr>
          <w:p w14:paraId="6A0F07CF" w14:textId="59FB8AE2" w:rsidR="00520AB6" w:rsidRPr="00520AB6" w:rsidRDefault="00520AB6" w:rsidP="00520AB6">
            <w:pPr>
              <w:ind w:firstLine="0"/>
            </w:pPr>
            <w:r>
              <w:t>Cromer</w:t>
            </w:r>
          </w:p>
        </w:tc>
        <w:tc>
          <w:tcPr>
            <w:tcW w:w="2180" w:type="dxa"/>
            <w:shd w:val="clear" w:color="auto" w:fill="auto"/>
          </w:tcPr>
          <w:p w14:paraId="5DAB8B61" w14:textId="220BF238" w:rsidR="00520AB6" w:rsidRPr="00520AB6" w:rsidRDefault="00520AB6" w:rsidP="00520AB6">
            <w:pPr>
              <w:ind w:firstLine="0"/>
            </w:pPr>
            <w:r>
              <w:t>Davis</w:t>
            </w:r>
          </w:p>
        </w:tc>
      </w:tr>
      <w:tr w:rsidR="00520AB6" w:rsidRPr="00520AB6" w14:paraId="6D7DA57F" w14:textId="77777777" w:rsidTr="00520AB6">
        <w:tc>
          <w:tcPr>
            <w:tcW w:w="2179" w:type="dxa"/>
            <w:shd w:val="clear" w:color="auto" w:fill="auto"/>
          </w:tcPr>
          <w:p w14:paraId="6E904211" w14:textId="3F581A52" w:rsidR="00520AB6" w:rsidRPr="00520AB6" w:rsidRDefault="00520AB6" w:rsidP="00520AB6">
            <w:pPr>
              <w:ind w:firstLine="0"/>
            </w:pPr>
            <w:r>
              <w:t>Dillard</w:t>
            </w:r>
          </w:p>
        </w:tc>
        <w:tc>
          <w:tcPr>
            <w:tcW w:w="2179" w:type="dxa"/>
            <w:shd w:val="clear" w:color="auto" w:fill="auto"/>
          </w:tcPr>
          <w:p w14:paraId="2F438807" w14:textId="31F69CAC" w:rsidR="00520AB6" w:rsidRPr="00520AB6" w:rsidRDefault="00520AB6" w:rsidP="00520AB6">
            <w:pPr>
              <w:ind w:firstLine="0"/>
            </w:pPr>
            <w:r>
              <w:t>Duncan</w:t>
            </w:r>
          </w:p>
        </w:tc>
        <w:tc>
          <w:tcPr>
            <w:tcW w:w="2180" w:type="dxa"/>
            <w:shd w:val="clear" w:color="auto" w:fill="auto"/>
          </w:tcPr>
          <w:p w14:paraId="4CC64624" w14:textId="5CE54701" w:rsidR="00520AB6" w:rsidRPr="00520AB6" w:rsidRDefault="00520AB6" w:rsidP="00520AB6">
            <w:pPr>
              <w:ind w:firstLine="0"/>
            </w:pPr>
            <w:r>
              <w:t>Erickson</w:t>
            </w:r>
          </w:p>
        </w:tc>
      </w:tr>
      <w:tr w:rsidR="00520AB6" w:rsidRPr="00520AB6" w14:paraId="0D7427EB" w14:textId="77777777" w:rsidTr="00520AB6">
        <w:tc>
          <w:tcPr>
            <w:tcW w:w="2179" w:type="dxa"/>
            <w:shd w:val="clear" w:color="auto" w:fill="auto"/>
          </w:tcPr>
          <w:p w14:paraId="0842F1DA" w14:textId="62E1C701" w:rsidR="00520AB6" w:rsidRPr="00520AB6" w:rsidRDefault="00520AB6" w:rsidP="00520AB6">
            <w:pPr>
              <w:ind w:firstLine="0"/>
            </w:pPr>
            <w:r>
              <w:t>Forrest</w:t>
            </w:r>
          </w:p>
        </w:tc>
        <w:tc>
          <w:tcPr>
            <w:tcW w:w="2179" w:type="dxa"/>
            <w:shd w:val="clear" w:color="auto" w:fill="auto"/>
          </w:tcPr>
          <w:p w14:paraId="0B44DD4A" w14:textId="0A9C62CF" w:rsidR="00520AB6" w:rsidRPr="00520AB6" w:rsidRDefault="00520AB6" w:rsidP="00520AB6">
            <w:pPr>
              <w:ind w:firstLine="0"/>
            </w:pPr>
            <w:r>
              <w:t>Frank</w:t>
            </w:r>
          </w:p>
        </w:tc>
        <w:tc>
          <w:tcPr>
            <w:tcW w:w="2180" w:type="dxa"/>
            <w:shd w:val="clear" w:color="auto" w:fill="auto"/>
          </w:tcPr>
          <w:p w14:paraId="6BEA0FFC" w14:textId="2C8752D4" w:rsidR="00520AB6" w:rsidRPr="00520AB6" w:rsidRDefault="00520AB6" w:rsidP="00520AB6">
            <w:pPr>
              <w:ind w:firstLine="0"/>
            </w:pPr>
            <w:r>
              <w:t>Gagnon</w:t>
            </w:r>
          </w:p>
        </w:tc>
      </w:tr>
      <w:tr w:rsidR="00520AB6" w:rsidRPr="00520AB6" w14:paraId="7921FE96" w14:textId="77777777" w:rsidTr="00520AB6">
        <w:tc>
          <w:tcPr>
            <w:tcW w:w="2179" w:type="dxa"/>
            <w:shd w:val="clear" w:color="auto" w:fill="auto"/>
          </w:tcPr>
          <w:p w14:paraId="3C2C0F1B" w14:textId="5E814842" w:rsidR="00520AB6" w:rsidRPr="00520AB6" w:rsidRDefault="00520AB6" w:rsidP="00520AB6">
            <w:pPr>
              <w:ind w:firstLine="0"/>
            </w:pPr>
            <w:r>
              <w:t>Garvin</w:t>
            </w:r>
          </w:p>
        </w:tc>
        <w:tc>
          <w:tcPr>
            <w:tcW w:w="2179" w:type="dxa"/>
            <w:shd w:val="clear" w:color="auto" w:fill="auto"/>
          </w:tcPr>
          <w:p w14:paraId="014C4326" w14:textId="20BE037D" w:rsidR="00520AB6" w:rsidRPr="00520AB6" w:rsidRDefault="00520AB6" w:rsidP="00520AB6">
            <w:pPr>
              <w:ind w:firstLine="0"/>
            </w:pPr>
            <w:r>
              <w:t>Gatch</w:t>
            </w:r>
          </w:p>
        </w:tc>
        <w:tc>
          <w:tcPr>
            <w:tcW w:w="2180" w:type="dxa"/>
            <w:shd w:val="clear" w:color="auto" w:fill="auto"/>
          </w:tcPr>
          <w:p w14:paraId="65B8AF17" w14:textId="3498A163" w:rsidR="00520AB6" w:rsidRPr="00520AB6" w:rsidRDefault="00520AB6" w:rsidP="00520AB6">
            <w:pPr>
              <w:ind w:firstLine="0"/>
            </w:pPr>
            <w:r>
              <w:t>Gibson</w:t>
            </w:r>
          </w:p>
        </w:tc>
      </w:tr>
      <w:tr w:rsidR="00520AB6" w:rsidRPr="00520AB6" w14:paraId="0371E716" w14:textId="77777777" w:rsidTr="00520AB6">
        <w:tc>
          <w:tcPr>
            <w:tcW w:w="2179" w:type="dxa"/>
            <w:shd w:val="clear" w:color="auto" w:fill="auto"/>
          </w:tcPr>
          <w:p w14:paraId="2830C81D" w14:textId="5E7417AC" w:rsidR="00520AB6" w:rsidRPr="00520AB6" w:rsidRDefault="00520AB6" w:rsidP="00520AB6">
            <w:pPr>
              <w:ind w:firstLine="0"/>
            </w:pPr>
            <w:r>
              <w:t>Gilliam</w:t>
            </w:r>
          </w:p>
        </w:tc>
        <w:tc>
          <w:tcPr>
            <w:tcW w:w="2179" w:type="dxa"/>
            <w:shd w:val="clear" w:color="auto" w:fill="auto"/>
          </w:tcPr>
          <w:p w14:paraId="7279D1AE" w14:textId="26BD10FB" w:rsidR="00520AB6" w:rsidRPr="00520AB6" w:rsidRDefault="00520AB6" w:rsidP="00520AB6">
            <w:pPr>
              <w:ind w:firstLine="0"/>
            </w:pPr>
            <w:r>
              <w:t>Gilliard</w:t>
            </w:r>
          </w:p>
        </w:tc>
        <w:tc>
          <w:tcPr>
            <w:tcW w:w="2180" w:type="dxa"/>
            <w:shd w:val="clear" w:color="auto" w:fill="auto"/>
          </w:tcPr>
          <w:p w14:paraId="466DF58C" w14:textId="3E412B73" w:rsidR="00520AB6" w:rsidRPr="00520AB6" w:rsidRDefault="00520AB6" w:rsidP="00520AB6">
            <w:pPr>
              <w:ind w:firstLine="0"/>
            </w:pPr>
            <w:r>
              <w:t>Gilreath</w:t>
            </w:r>
          </w:p>
        </w:tc>
      </w:tr>
      <w:tr w:rsidR="00520AB6" w:rsidRPr="00520AB6" w14:paraId="16E1F872" w14:textId="77777777" w:rsidTr="00520AB6">
        <w:tc>
          <w:tcPr>
            <w:tcW w:w="2179" w:type="dxa"/>
            <w:shd w:val="clear" w:color="auto" w:fill="auto"/>
          </w:tcPr>
          <w:p w14:paraId="43BAE7B2" w14:textId="652CB271" w:rsidR="00520AB6" w:rsidRPr="00520AB6" w:rsidRDefault="00520AB6" w:rsidP="00520AB6">
            <w:pPr>
              <w:ind w:firstLine="0"/>
            </w:pPr>
            <w:r>
              <w:t>Govan</w:t>
            </w:r>
          </w:p>
        </w:tc>
        <w:tc>
          <w:tcPr>
            <w:tcW w:w="2179" w:type="dxa"/>
            <w:shd w:val="clear" w:color="auto" w:fill="auto"/>
          </w:tcPr>
          <w:p w14:paraId="7457740C" w14:textId="7EC686D1" w:rsidR="00520AB6" w:rsidRPr="00520AB6" w:rsidRDefault="00520AB6" w:rsidP="00520AB6">
            <w:pPr>
              <w:ind w:firstLine="0"/>
            </w:pPr>
            <w:r>
              <w:t>Grant</w:t>
            </w:r>
          </w:p>
        </w:tc>
        <w:tc>
          <w:tcPr>
            <w:tcW w:w="2180" w:type="dxa"/>
            <w:shd w:val="clear" w:color="auto" w:fill="auto"/>
          </w:tcPr>
          <w:p w14:paraId="5A0BEF23" w14:textId="212F041A" w:rsidR="00520AB6" w:rsidRPr="00520AB6" w:rsidRDefault="00520AB6" w:rsidP="00520AB6">
            <w:pPr>
              <w:ind w:firstLine="0"/>
            </w:pPr>
            <w:r>
              <w:t>Guest</w:t>
            </w:r>
          </w:p>
        </w:tc>
      </w:tr>
      <w:tr w:rsidR="00520AB6" w:rsidRPr="00520AB6" w14:paraId="315F52F7" w14:textId="77777777" w:rsidTr="00520AB6">
        <w:tc>
          <w:tcPr>
            <w:tcW w:w="2179" w:type="dxa"/>
            <w:shd w:val="clear" w:color="auto" w:fill="auto"/>
          </w:tcPr>
          <w:p w14:paraId="7604E203" w14:textId="23BD1CCF" w:rsidR="00520AB6" w:rsidRPr="00520AB6" w:rsidRDefault="00520AB6" w:rsidP="00520AB6">
            <w:pPr>
              <w:ind w:firstLine="0"/>
            </w:pPr>
            <w:r>
              <w:t>Guffey</w:t>
            </w:r>
          </w:p>
        </w:tc>
        <w:tc>
          <w:tcPr>
            <w:tcW w:w="2179" w:type="dxa"/>
            <w:shd w:val="clear" w:color="auto" w:fill="auto"/>
          </w:tcPr>
          <w:p w14:paraId="345F7A90" w14:textId="2906EFFE" w:rsidR="00520AB6" w:rsidRPr="00520AB6" w:rsidRDefault="00520AB6" w:rsidP="00520AB6">
            <w:pPr>
              <w:ind w:firstLine="0"/>
            </w:pPr>
            <w:r>
              <w:t>Haddon</w:t>
            </w:r>
          </w:p>
        </w:tc>
        <w:tc>
          <w:tcPr>
            <w:tcW w:w="2180" w:type="dxa"/>
            <w:shd w:val="clear" w:color="auto" w:fill="auto"/>
          </w:tcPr>
          <w:p w14:paraId="4DEDA853" w14:textId="0A319EFF" w:rsidR="00520AB6" w:rsidRPr="00520AB6" w:rsidRDefault="00520AB6" w:rsidP="00520AB6">
            <w:pPr>
              <w:ind w:firstLine="0"/>
            </w:pPr>
            <w:r>
              <w:t>Hager</w:t>
            </w:r>
          </w:p>
        </w:tc>
      </w:tr>
      <w:tr w:rsidR="00520AB6" w:rsidRPr="00520AB6" w14:paraId="2E0E60DD" w14:textId="77777777" w:rsidTr="00520AB6">
        <w:tc>
          <w:tcPr>
            <w:tcW w:w="2179" w:type="dxa"/>
            <w:shd w:val="clear" w:color="auto" w:fill="auto"/>
          </w:tcPr>
          <w:p w14:paraId="30FEAD44" w14:textId="2CAD4733" w:rsidR="00520AB6" w:rsidRPr="00520AB6" w:rsidRDefault="00520AB6" w:rsidP="00520AB6">
            <w:pPr>
              <w:ind w:firstLine="0"/>
            </w:pPr>
            <w:r>
              <w:t>Hartnett</w:t>
            </w:r>
          </w:p>
        </w:tc>
        <w:tc>
          <w:tcPr>
            <w:tcW w:w="2179" w:type="dxa"/>
            <w:shd w:val="clear" w:color="auto" w:fill="auto"/>
          </w:tcPr>
          <w:p w14:paraId="3549D3E2" w14:textId="0E91299A" w:rsidR="00520AB6" w:rsidRPr="00520AB6" w:rsidRDefault="00520AB6" w:rsidP="00520AB6">
            <w:pPr>
              <w:ind w:firstLine="0"/>
            </w:pPr>
            <w:r>
              <w:t>Hartz</w:t>
            </w:r>
          </w:p>
        </w:tc>
        <w:tc>
          <w:tcPr>
            <w:tcW w:w="2180" w:type="dxa"/>
            <w:shd w:val="clear" w:color="auto" w:fill="auto"/>
          </w:tcPr>
          <w:p w14:paraId="6C525832" w14:textId="71F5A3A7" w:rsidR="00520AB6" w:rsidRPr="00520AB6" w:rsidRDefault="00520AB6" w:rsidP="00520AB6">
            <w:pPr>
              <w:ind w:firstLine="0"/>
            </w:pPr>
            <w:r>
              <w:t>Henderson-Myers</w:t>
            </w:r>
          </w:p>
        </w:tc>
      </w:tr>
      <w:tr w:rsidR="00520AB6" w:rsidRPr="00520AB6" w14:paraId="68371047" w14:textId="77777777" w:rsidTr="00520AB6">
        <w:tc>
          <w:tcPr>
            <w:tcW w:w="2179" w:type="dxa"/>
            <w:shd w:val="clear" w:color="auto" w:fill="auto"/>
          </w:tcPr>
          <w:p w14:paraId="78A6CAEF" w14:textId="77942C09" w:rsidR="00520AB6" w:rsidRPr="00520AB6" w:rsidRDefault="00520AB6" w:rsidP="00520AB6">
            <w:pPr>
              <w:ind w:firstLine="0"/>
            </w:pPr>
            <w:r>
              <w:t>Hiott</w:t>
            </w:r>
          </w:p>
        </w:tc>
        <w:tc>
          <w:tcPr>
            <w:tcW w:w="2179" w:type="dxa"/>
            <w:shd w:val="clear" w:color="auto" w:fill="auto"/>
          </w:tcPr>
          <w:p w14:paraId="31C42C0F" w14:textId="0A6A448B" w:rsidR="00520AB6" w:rsidRPr="00520AB6" w:rsidRDefault="00520AB6" w:rsidP="00520AB6">
            <w:pPr>
              <w:ind w:firstLine="0"/>
            </w:pPr>
            <w:r>
              <w:t>Hixon</w:t>
            </w:r>
          </w:p>
        </w:tc>
        <w:tc>
          <w:tcPr>
            <w:tcW w:w="2180" w:type="dxa"/>
            <w:shd w:val="clear" w:color="auto" w:fill="auto"/>
          </w:tcPr>
          <w:p w14:paraId="4DDB1164" w14:textId="29D431EF" w:rsidR="00520AB6" w:rsidRPr="00520AB6" w:rsidRDefault="00520AB6" w:rsidP="00520AB6">
            <w:pPr>
              <w:ind w:firstLine="0"/>
            </w:pPr>
            <w:r>
              <w:t>Holman</w:t>
            </w:r>
          </w:p>
        </w:tc>
      </w:tr>
      <w:tr w:rsidR="00520AB6" w:rsidRPr="00520AB6" w14:paraId="62576B60" w14:textId="77777777" w:rsidTr="00520AB6">
        <w:tc>
          <w:tcPr>
            <w:tcW w:w="2179" w:type="dxa"/>
            <w:shd w:val="clear" w:color="auto" w:fill="auto"/>
          </w:tcPr>
          <w:p w14:paraId="237863AA" w14:textId="4C8C6275" w:rsidR="00520AB6" w:rsidRPr="00520AB6" w:rsidRDefault="00520AB6" w:rsidP="00520AB6">
            <w:pPr>
              <w:ind w:firstLine="0"/>
            </w:pPr>
            <w:r>
              <w:t>Hosey</w:t>
            </w:r>
          </w:p>
        </w:tc>
        <w:tc>
          <w:tcPr>
            <w:tcW w:w="2179" w:type="dxa"/>
            <w:shd w:val="clear" w:color="auto" w:fill="auto"/>
          </w:tcPr>
          <w:p w14:paraId="5C942B80" w14:textId="40AA0B07" w:rsidR="00520AB6" w:rsidRPr="00520AB6" w:rsidRDefault="00520AB6" w:rsidP="00520AB6">
            <w:pPr>
              <w:ind w:firstLine="0"/>
            </w:pPr>
            <w:r>
              <w:t>Howard</w:t>
            </w:r>
          </w:p>
        </w:tc>
        <w:tc>
          <w:tcPr>
            <w:tcW w:w="2180" w:type="dxa"/>
            <w:shd w:val="clear" w:color="auto" w:fill="auto"/>
          </w:tcPr>
          <w:p w14:paraId="3B55B6ED" w14:textId="5675F44B" w:rsidR="00520AB6" w:rsidRPr="00520AB6" w:rsidRDefault="00520AB6" w:rsidP="00520AB6">
            <w:pPr>
              <w:ind w:firstLine="0"/>
            </w:pPr>
            <w:r>
              <w:t>Huff</w:t>
            </w:r>
          </w:p>
        </w:tc>
      </w:tr>
      <w:tr w:rsidR="00520AB6" w:rsidRPr="00520AB6" w14:paraId="59C42116" w14:textId="77777777" w:rsidTr="00520AB6">
        <w:tc>
          <w:tcPr>
            <w:tcW w:w="2179" w:type="dxa"/>
            <w:shd w:val="clear" w:color="auto" w:fill="auto"/>
          </w:tcPr>
          <w:p w14:paraId="4EBF3471" w14:textId="0629B88B" w:rsidR="00520AB6" w:rsidRPr="00520AB6" w:rsidRDefault="00520AB6" w:rsidP="00520AB6">
            <w:pPr>
              <w:ind w:firstLine="0"/>
            </w:pPr>
            <w:r>
              <w:t>J. E. Johnson</w:t>
            </w:r>
          </w:p>
        </w:tc>
        <w:tc>
          <w:tcPr>
            <w:tcW w:w="2179" w:type="dxa"/>
            <w:shd w:val="clear" w:color="auto" w:fill="auto"/>
          </w:tcPr>
          <w:p w14:paraId="184BA27A" w14:textId="09995111" w:rsidR="00520AB6" w:rsidRPr="00520AB6" w:rsidRDefault="00520AB6" w:rsidP="00520AB6">
            <w:pPr>
              <w:ind w:firstLine="0"/>
            </w:pPr>
            <w:r>
              <w:t>J. L. Johnson</w:t>
            </w:r>
          </w:p>
        </w:tc>
        <w:tc>
          <w:tcPr>
            <w:tcW w:w="2180" w:type="dxa"/>
            <w:shd w:val="clear" w:color="auto" w:fill="auto"/>
          </w:tcPr>
          <w:p w14:paraId="28A4EA7A" w14:textId="59C79EDD" w:rsidR="00520AB6" w:rsidRPr="00520AB6" w:rsidRDefault="00520AB6" w:rsidP="00520AB6">
            <w:pPr>
              <w:ind w:firstLine="0"/>
            </w:pPr>
            <w:r>
              <w:t>Jones</w:t>
            </w:r>
          </w:p>
        </w:tc>
      </w:tr>
      <w:tr w:rsidR="00520AB6" w:rsidRPr="00520AB6" w14:paraId="35DFD50B" w14:textId="77777777" w:rsidTr="00520AB6">
        <w:tc>
          <w:tcPr>
            <w:tcW w:w="2179" w:type="dxa"/>
            <w:shd w:val="clear" w:color="auto" w:fill="auto"/>
          </w:tcPr>
          <w:p w14:paraId="54362FDE" w14:textId="5A266C22" w:rsidR="00520AB6" w:rsidRPr="00520AB6" w:rsidRDefault="00520AB6" w:rsidP="00520AB6">
            <w:pPr>
              <w:ind w:firstLine="0"/>
            </w:pPr>
            <w:r>
              <w:t>Jordan</w:t>
            </w:r>
          </w:p>
        </w:tc>
        <w:tc>
          <w:tcPr>
            <w:tcW w:w="2179" w:type="dxa"/>
            <w:shd w:val="clear" w:color="auto" w:fill="auto"/>
          </w:tcPr>
          <w:p w14:paraId="3DD7408C" w14:textId="0F0F4B1E" w:rsidR="00520AB6" w:rsidRPr="00520AB6" w:rsidRDefault="00520AB6" w:rsidP="00520AB6">
            <w:pPr>
              <w:ind w:firstLine="0"/>
            </w:pPr>
            <w:r>
              <w:t>Kilmartin</w:t>
            </w:r>
          </w:p>
        </w:tc>
        <w:tc>
          <w:tcPr>
            <w:tcW w:w="2180" w:type="dxa"/>
            <w:shd w:val="clear" w:color="auto" w:fill="auto"/>
          </w:tcPr>
          <w:p w14:paraId="05D42017" w14:textId="58C16D8D" w:rsidR="00520AB6" w:rsidRPr="00520AB6" w:rsidRDefault="00520AB6" w:rsidP="00520AB6">
            <w:pPr>
              <w:ind w:firstLine="0"/>
            </w:pPr>
            <w:r>
              <w:t>King</w:t>
            </w:r>
          </w:p>
        </w:tc>
      </w:tr>
      <w:tr w:rsidR="00520AB6" w:rsidRPr="00520AB6" w14:paraId="03484C81" w14:textId="77777777" w:rsidTr="00520AB6">
        <w:tc>
          <w:tcPr>
            <w:tcW w:w="2179" w:type="dxa"/>
            <w:shd w:val="clear" w:color="auto" w:fill="auto"/>
          </w:tcPr>
          <w:p w14:paraId="66FCD3CC" w14:textId="0F94A825" w:rsidR="00520AB6" w:rsidRPr="00520AB6" w:rsidRDefault="00520AB6" w:rsidP="00520AB6">
            <w:pPr>
              <w:ind w:firstLine="0"/>
            </w:pPr>
            <w:r>
              <w:t>Kirby</w:t>
            </w:r>
          </w:p>
        </w:tc>
        <w:tc>
          <w:tcPr>
            <w:tcW w:w="2179" w:type="dxa"/>
            <w:shd w:val="clear" w:color="auto" w:fill="auto"/>
          </w:tcPr>
          <w:p w14:paraId="0C5619EC" w14:textId="550358D3" w:rsidR="00520AB6" w:rsidRPr="00520AB6" w:rsidRDefault="00520AB6" w:rsidP="00520AB6">
            <w:pPr>
              <w:ind w:firstLine="0"/>
            </w:pPr>
            <w:r>
              <w:t>Landing</w:t>
            </w:r>
          </w:p>
        </w:tc>
        <w:tc>
          <w:tcPr>
            <w:tcW w:w="2180" w:type="dxa"/>
            <w:shd w:val="clear" w:color="auto" w:fill="auto"/>
          </w:tcPr>
          <w:p w14:paraId="5E2D19EC" w14:textId="7C737821" w:rsidR="00520AB6" w:rsidRPr="00520AB6" w:rsidRDefault="00520AB6" w:rsidP="00520AB6">
            <w:pPr>
              <w:ind w:firstLine="0"/>
            </w:pPr>
            <w:r>
              <w:t>Lawson</w:t>
            </w:r>
          </w:p>
        </w:tc>
      </w:tr>
      <w:tr w:rsidR="00520AB6" w:rsidRPr="00520AB6" w14:paraId="05DB3CA1" w14:textId="77777777" w:rsidTr="00520AB6">
        <w:tc>
          <w:tcPr>
            <w:tcW w:w="2179" w:type="dxa"/>
            <w:shd w:val="clear" w:color="auto" w:fill="auto"/>
          </w:tcPr>
          <w:p w14:paraId="07AB9535" w14:textId="74D49640" w:rsidR="00520AB6" w:rsidRPr="00520AB6" w:rsidRDefault="00520AB6" w:rsidP="00520AB6">
            <w:pPr>
              <w:ind w:firstLine="0"/>
            </w:pPr>
            <w:r>
              <w:t>Ligon</w:t>
            </w:r>
          </w:p>
        </w:tc>
        <w:tc>
          <w:tcPr>
            <w:tcW w:w="2179" w:type="dxa"/>
            <w:shd w:val="clear" w:color="auto" w:fill="auto"/>
          </w:tcPr>
          <w:p w14:paraId="5C87C967" w14:textId="1A9516A7" w:rsidR="00520AB6" w:rsidRPr="00520AB6" w:rsidRDefault="00520AB6" w:rsidP="00520AB6">
            <w:pPr>
              <w:ind w:firstLine="0"/>
            </w:pPr>
            <w:r>
              <w:t>Long</w:t>
            </w:r>
          </w:p>
        </w:tc>
        <w:tc>
          <w:tcPr>
            <w:tcW w:w="2180" w:type="dxa"/>
            <w:shd w:val="clear" w:color="auto" w:fill="auto"/>
          </w:tcPr>
          <w:p w14:paraId="60465943" w14:textId="6492D2D1" w:rsidR="00520AB6" w:rsidRPr="00520AB6" w:rsidRDefault="00520AB6" w:rsidP="00520AB6">
            <w:pPr>
              <w:ind w:firstLine="0"/>
            </w:pPr>
            <w:r>
              <w:t>Lowe</w:t>
            </w:r>
          </w:p>
        </w:tc>
      </w:tr>
      <w:tr w:rsidR="00520AB6" w:rsidRPr="00520AB6" w14:paraId="59F6323A" w14:textId="77777777" w:rsidTr="00520AB6">
        <w:tc>
          <w:tcPr>
            <w:tcW w:w="2179" w:type="dxa"/>
            <w:shd w:val="clear" w:color="auto" w:fill="auto"/>
          </w:tcPr>
          <w:p w14:paraId="46B1A56F" w14:textId="6FAE8712" w:rsidR="00520AB6" w:rsidRPr="00520AB6" w:rsidRDefault="00520AB6" w:rsidP="00520AB6">
            <w:pPr>
              <w:ind w:firstLine="0"/>
            </w:pPr>
            <w:r>
              <w:t>Luck</w:t>
            </w:r>
          </w:p>
        </w:tc>
        <w:tc>
          <w:tcPr>
            <w:tcW w:w="2179" w:type="dxa"/>
            <w:shd w:val="clear" w:color="auto" w:fill="auto"/>
          </w:tcPr>
          <w:p w14:paraId="28246EF7" w14:textId="1580B401" w:rsidR="00520AB6" w:rsidRPr="00520AB6" w:rsidRDefault="00520AB6" w:rsidP="00520AB6">
            <w:pPr>
              <w:ind w:firstLine="0"/>
            </w:pPr>
            <w:r>
              <w:t>Martin</w:t>
            </w:r>
          </w:p>
        </w:tc>
        <w:tc>
          <w:tcPr>
            <w:tcW w:w="2180" w:type="dxa"/>
            <w:shd w:val="clear" w:color="auto" w:fill="auto"/>
          </w:tcPr>
          <w:p w14:paraId="18C1B2D4" w14:textId="05864496" w:rsidR="00520AB6" w:rsidRPr="00520AB6" w:rsidRDefault="00520AB6" w:rsidP="00520AB6">
            <w:pPr>
              <w:ind w:firstLine="0"/>
            </w:pPr>
            <w:r>
              <w:t>May</w:t>
            </w:r>
          </w:p>
        </w:tc>
      </w:tr>
      <w:tr w:rsidR="00520AB6" w:rsidRPr="00520AB6" w14:paraId="68D7D50D" w14:textId="77777777" w:rsidTr="00520AB6">
        <w:tc>
          <w:tcPr>
            <w:tcW w:w="2179" w:type="dxa"/>
            <w:shd w:val="clear" w:color="auto" w:fill="auto"/>
          </w:tcPr>
          <w:p w14:paraId="54F1B249" w14:textId="0B01E724" w:rsidR="00520AB6" w:rsidRPr="00520AB6" w:rsidRDefault="00520AB6" w:rsidP="00520AB6">
            <w:pPr>
              <w:ind w:firstLine="0"/>
            </w:pPr>
            <w:r>
              <w:t>McCabe</w:t>
            </w:r>
          </w:p>
        </w:tc>
        <w:tc>
          <w:tcPr>
            <w:tcW w:w="2179" w:type="dxa"/>
            <w:shd w:val="clear" w:color="auto" w:fill="auto"/>
          </w:tcPr>
          <w:p w14:paraId="575184D7" w14:textId="630D0FD7" w:rsidR="00520AB6" w:rsidRPr="00520AB6" w:rsidRDefault="00520AB6" w:rsidP="00520AB6">
            <w:pPr>
              <w:ind w:firstLine="0"/>
            </w:pPr>
            <w:r>
              <w:t>McCravy</w:t>
            </w:r>
          </w:p>
        </w:tc>
        <w:tc>
          <w:tcPr>
            <w:tcW w:w="2180" w:type="dxa"/>
            <w:shd w:val="clear" w:color="auto" w:fill="auto"/>
          </w:tcPr>
          <w:p w14:paraId="6D6222A4" w14:textId="07259B0D" w:rsidR="00520AB6" w:rsidRPr="00520AB6" w:rsidRDefault="00520AB6" w:rsidP="00520AB6">
            <w:pPr>
              <w:ind w:firstLine="0"/>
            </w:pPr>
            <w:r>
              <w:t>McDaniel</w:t>
            </w:r>
          </w:p>
        </w:tc>
      </w:tr>
      <w:tr w:rsidR="00520AB6" w:rsidRPr="00520AB6" w14:paraId="6E3F9769" w14:textId="77777777" w:rsidTr="00520AB6">
        <w:tc>
          <w:tcPr>
            <w:tcW w:w="2179" w:type="dxa"/>
            <w:shd w:val="clear" w:color="auto" w:fill="auto"/>
          </w:tcPr>
          <w:p w14:paraId="3B154E15" w14:textId="48BA036F" w:rsidR="00520AB6" w:rsidRPr="00520AB6" w:rsidRDefault="00520AB6" w:rsidP="00520AB6">
            <w:pPr>
              <w:ind w:firstLine="0"/>
            </w:pPr>
            <w:r>
              <w:t>McGinnis</w:t>
            </w:r>
          </w:p>
        </w:tc>
        <w:tc>
          <w:tcPr>
            <w:tcW w:w="2179" w:type="dxa"/>
            <w:shd w:val="clear" w:color="auto" w:fill="auto"/>
          </w:tcPr>
          <w:p w14:paraId="3B6146DC" w14:textId="23229EA1" w:rsidR="00520AB6" w:rsidRPr="00520AB6" w:rsidRDefault="00520AB6" w:rsidP="00520AB6">
            <w:pPr>
              <w:ind w:firstLine="0"/>
            </w:pPr>
            <w:r>
              <w:t>Mitchell</w:t>
            </w:r>
          </w:p>
        </w:tc>
        <w:tc>
          <w:tcPr>
            <w:tcW w:w="2180" w:type="dxa"/>
            <w:shd w:val="clear" w:color="auto" w:fill="auto"/>
          </w:tcPr>
          <w:p w14:paraId="1DE8277D" w14:textId="022C5026" w:rsidR="00520AB6" w:rsidRPr="00520AB6" w:rsidRDefault="00520AB6" w:rsidP="00520AB6">
            <w:pPr>
              <w:ind w:firstLine="0"/>
            </w:pPr>
            <w:r>
              <w:t>Montgomery</w:t>
            </w:r>
          </w:p>
        </w:tc>
      </w:tr>
      <w:tr w:rsidR="00520AB6" w:rsidRPr="00520AB6" w14:paraId="4295ECBC" w14:textId="77777777" w:rsidTr="00520AB6">
        <w:tc>
          <w:tcPr>
            <w:tcW w:w="2179" w:type="dxa"/>
            <w:shd w:val="clear" w:color="auto" w:fill="auto"/>
          </w:tcPr>
          <w:p w14:paraId="18A08F68" w14:textId="790B641E" w:rsidR="00520AB6" w:rsidRPr="00520AB6" w:rsidRDefault="00520AB6" w:rsidP="00520AB6">
            <w:pPr>
              <w:ind w:firstLine="0"/>
            </w:pPr>
            <w:r>
              <w:t>T. Moore</w:t>
            </w:r>
          </w:p>
        </w:tc>
        <w:tc>
          <w:tcPr>
            <w:tcW w:w="2179" w:type="dxa"/>
            <w:shd w:val="clear" w:color="auto" w:fill="auto"/>
          </w:tcPr>
          <w:p w14:paraId="62AA50C9" w14:textId="450CDA72" w:rsidR="00520AB6" w:rsidRPr="00520AB6" w:rsidRDefault="00520AB6" w:rsidP="00520AB6">
            <w:pPr>
              <w:ind w:firstLine="0"/>
            </w:pPr>
            <w:r>
              <w:t>Morgan</w:t>
            </w:r>
          </w:p>
        </w:tc>
        <w:tc>
          <w:tcPr>
            <w:tcW w:w="2180" w:type="dxa"/>
            <w:shd w:val="clear" w:color="auto" w:fill="auto"/>
          </w:tcPr>
          <w:p w14:paraId="3AEA1E37" w14:textId="19252873" w:rsidR="00520AB6" w:rsidRPr="00520AB6" w:rsidRDefault="00520AB6" w:rsidP="00520AB6">
            <w:pPr>
              <w:ind w:firstLine="0"/>
            </w:pPr>
            <w:r>
              <w:t>Moss</w:t>
            </w:r>
          </w:p>
        </w:tc>
      </w:tr>
      <w:tr w:rsidR="00520AB6" w:rsidRPr="00520AB6" w14:paraId="41E83503" w14:textId="77777777" w:rsidTr="00520AB6">
        <w:tc>
          <w:tcPr>
            <w:tcW w:w="2179" w:type="dxa"/>
            <w:shd w:val="clear" w:color="auto" w:fill="auto"/>
          </w:tcPr>
          <w:p w14:paraId="0CA7D073" w14:textId="418D7FDF" w:rsidR="00520AB6" w:rsidRPr="00520AB6" w:rsidRDefault="00520AB6" w:rsidP="00520AB6">
            <w:pPr>
              <w:ind w:firstLine="0"/>
            </w:pPr>
            <w:r>
              <w:t>Murphy</w:t>
            </w:r>
          </w:p>
        </w:tc>
        <w:tc>
          <w:tcPr>
            <w:tcW w:w="2179" w:type="dxa"/>
            <w:shd w:val="clear" w:color="auto" w:fill="auto"/>
          </w:tcPr>
          <w:p w14:paraId="1CF491B0" w14:textId="6C6F5B69" w:rsidR="00520AB6" w:rsidRPr="00520AB6" w:rsidRDefault="00520AB6" w:rsidP="00520AB6">
            <w:pPr>
              <w:ind w:firstLine="0"/>
            </w:pPr>
            <w:r>
              <w:t>Neese</w:t>
            </w:r>
          </w:p>
        </w:tc>
        <w:tc>
          <w:tcPr>
            <w:tcW w:w="2180" w:type="dxa"/>
            <w:shd w:val="clear" w:color="auto" w:fill="auto"/>
          </w:tcPr>
          <w:p w14:paraId="6D85D278" w14:textId="0712BD57" w:rsidR="00520AB6" w:rsidRPr="00520AB6" w:rsidRDefault="00520AB6" w:rsidP="00520AB6">
            <w:pPr>
              <w:ind w:firstLine="0"/>
            </w:pPr>
            <w:r>
              <w:t>B. Newton</w:t>
            </w:r>
          </w:p>
        </w:tc>
      </w:tr>
      <w:tr w:rsidR="00520AB6" w:rsidRPr="00520AB6" w14:paraId="591A3BCB" w14:textId="77777777" w:rsidTr="00520AB6">
        <w:tc>
          <w:tcPr>
            <w:tcW w:w="2179" w:type="dxa"/>
            <w:shd w:val="clear" w:color="auto" w:fill="auto"/>
          </w:tcPr>
          <w:p w14:paraId="044691D4" w14:textId="74F65F2F" w:rsidR="00520AB6" w:rsidRPr="00520AB6" w:rsidRDefault="00520AB6" w:rsidP="00520AB6">
            <w:pPr>
              <w:ind w:firstLine="0"/>
            </w:pPr>
            <w:r>
              <w:t>W. Newton</w:t>
            </w:r>
          </w:p>
        </w:tc>
        <w:tc>
          <w:tcPr>
            <w:tcW w:w="2179" w:type="dxa"/>
            <w:shd w:val="clear" w:color="auto" w:fill="auto"/>
          </w:tcPr>
          <w:p w14:paraId="22552E69" w14:textId="2AAE9133" w:rsidR="00520AB6" w:rsidRPr="00520AB6" w:rsidRDefault="00520AB6" w:rsidP="00520AB6">
            <w:pPr>
              <w:ind w:firstLine="0"/>
            </w:pPr>
            <w:r>
              <w:t>Oremus</w:t>
            </w:r>
          </w:p>
        </w:tc>
        <w:tc>
          <w:tcPr>
            <w:tcW w:w="2180" w:type="dxa"/>
            <w:shd w:val="clear" w:color="auto" w:fill="auto"/>
          </w:tcPr>
          <w:p w14:paraId="38E2350E" w14:textId="06052693" w:rsidR="00520AB6" w:rsidRPr="00520AB6" w:rsidRDefault="00520AB6" w:rsidP="00520AB6">
            <w:pPr>
              <w:ind w:firstLine="0"/>
            </w:pPr>
            <w:r>
              <w:t>Pace</w:t>
            </w:r>
          </w:p>
        </w:tc>
      </w:tr>
      <w:tr w:rsidR="00520AB6" w:rsidRPr="00520AB6" w14:paraId="4DB563EE" w14:textId="77777777" w:rsidTr="00520AB6">
        <w:tc>
          <w:tcPr>
            <w:tcW w:w="2179" w:type="dxa"/>
            <w:shd w:val="clear" w:color="auto" w:fill="auto"/>
          </w:tcPr>
          <w:p w14:paraId="5E74AF30" w14:textId="0EA58F1A" w:rsidR="00520AB6" w:rsidRPr="00520AB6" w:rsidRDefault="00520AB6" w:rsidP="00520AB6">
            <w:pPr>
              <w:ind w:firstLine="0"/>
            </w:pPr>
            <w:r>
              <w:t>Pedalino</w:t>
            </w:r>
          </w:p>
        </w:tc>
        <w:tc>
          <w:tcPr>
            <w:tcW w:w="2179" w:type="dxa"/>
            <w:shd w:val="clear" w:color="auto" w:fill="auto"/>
          </w:tcPr>
          <w:p w14:paraId="3D71B97A" w14:textId="006F86AE" w:rsidR="00520AB6" w:rsidRPr="00520AB6" w:rsidRDefault="00520AB6" w:rsidP="00520AB6">
            <w:pPr>
              <w:ind w:firstLine="0"/>
            </w:pPr>
            <w:r>
              <w:t>Pope</w:t>
            </w:r>
          </w:p>
        </w:tc>
        <w:tc>
          <w:tcPr>
            <w:tcW w:w="2180" w:type="dxa"/>
            <w:shd w:val="clear" w:color="auto" w:fill="auto"/>
          </w:tcPr>
          <w:p w14:paraId="4EE54C85" w14:textId="518E7775" w:rsidR="00520AB6" w:rsidRPr="00520AB6" w:rsidRDefault="00520AB6" w:rsidP="00520AB6">
            <w:pPr>
              <w:ind w:firstLine="0"/>
            </w:pPr>
            <w:r>
              <w:t>Rankin</w:t>
            </w:r>
          </w:p>
        </w:tc>
      </w:tr>
      <w:tr w:rsidR="00520AB6" w:rsidRPr="00520AB6" w14:paraId="51D4A552" w14:textId="77777777" w:rsidTr="00520AB6">
        <w:tc>
          <w:tcPr>
            <w:tcW w:w="2179" w:type="dxa"/>
            <w:shd w:val="clear" w:color="auto" w:fill="auto"/>
          </w:tcPr>
          <w:p w14:paraId="42C78497" w14:textId="6189B0D3" w:rsidR="00520AB6" w:rsidRPr="00520AB6" w:rsidRDefault="00520AB6" w:rsidP="00520AB6">
            <w:pPr>
              <w:ind w:firstLine="0"/>
            </w:pPr>
            <w:r>
              <w:t>Reese</w:t>
            </w:r>
          </w:p>
        </w:tc>
        <w:tc>
          <w:tcPr>
            <w:tcW w:w="2179" w:type="dxa"/>
            <w:shd w:val="clear" w:color="auto" w:fill="auto"/>
          </w:tcPr>
          <w:p w14:paraId="7B367A9B" w14:textId="7A51747A" w:rsidR="00520AB6" w:rsidRPr="00520AB6" w:rsidRDefault="00520AB6" w:rsidP="00520AB6">
            <w:pPr>
              <w:ind w:firstLine="0"/>
            </w:pPr>
            <w:r>
              <w:t>Rivers</w:t>
            </w:r>
          </w:p>
        </w:tc>
        <w:tc>
          <w:tcPr>
            <w:tcW w:w="2180" w:type="dxa"/>
            <w:shd w:val="clear" w:color="auto" w:fill="auto"/>
          </w:tcPr>
          <w:p w14:paraId="740A7FC5" w14:textId="21EE66C1" w:rsidR="00520AB6" w:rsidRPr="00520AB6" w:rsidRDefault="00520AB6" w:rsidP="00520AB6">
            <w:pPr>
              <w:ind w:firstLine="0"/>
            </w:pPr>
            <w:r>
              <w:t>Robbins</w:t>
            </w:r>
          </w:p>
        </w:tc>
      </w:tr>
      <w:tr w:rsidR="00520AB6" w:rsidRPr="00520AB6" w14:paraId="445EF7C2" w14:textId="77777777" w:rsidTr="00520AB6">
        <w:tc>
          <w:tcPr>
            <w:tcW w:w="2179" w:type="dxa"/>
            <w:shd w:val="clear" w:color="auto" w:fill="auto"/>
          </w:tcPr>
          <w:p w14:paraId="65D72543" w14:textId="51E8CC75" w:rsidR="00520AB6" w:rsidRPr="00520AB6" w:rsidRDefault="00520AB6" w:rsidP="00520AB6">
            <w:pPr>
              <w:ind w:firstLine="0"/>
            </w:pPr>
            <w:r>
              <w:t>Rose</w:t>
            </w:r>
          </w:p>
        </w:tc>
        <w:tc>
          <w:tcPr>
            <w:tcW w:w="2179" w:type="dxa"/>
            <w:shd w:val="clear" w:color="auto" w:fill="auto"/>
          </w:tcPr>
          <w:p w14:paraId="09BD5974" w14:textId="6AF8963E" w:rsidR="00520AB6" w:rsidRPr="00520AB6" w:rsidRDefault="00520AB6" w:rsidP="00520AB6">
            <w:pPr>
              <w:ind w:firstLine="0"/>
            </w:pPr>
            <w:r>
              <w:t>Sanders</w:t>
            </w:r>
          </w:p>
        </w:tc>
        <w:tc>
          <w:tcPr>
            <w:tcW w:w="2180" w:type="dxa"/>
            <w:shd w:val="clear" w:color="auto" w:fill="auto"/>
          </w:tcPr>
          <w:p w14:paraId="401D7003" w14:textId="5DA8BE62" w:rsidR="00520AB6" w:rsidRPr="00520AB6" w:rsidRDefault="00520AB6" w:rsidP="00520AB6">
            <w:pPr>
              <w:ind w:firstLine="0"/>
            </w:pPr>
            <w:r>
              <w:t>Schuessler</w:t>
            </w:r>
          </w:p>
        </w:tc>
      </w:tr>
      <w:tr w:rsidR="00520AB6" w:rsidRPr="00520AB6" w14:paraId="450A828B" w14:textId="77777777" w:rsidTr="00520AB6">
        <w:tc>
          <w:tcPr>
            <w:tcW w:w="2179" w:type="dxa"/>
            <w:shd w:val="clear" w:color="auto" w:fill="auto"/>
          </w:tcPr>
          <w:p w14:paraId="0A53B10F" w14:textId="2D9CAB2A" w:rsidR="00520AB6" w:rsidRPr="00520AB6" w:rsidRDefault="00520AB6" w:rsidP="00520AB6">
            <w:pPr>
              <w:ind w:firstLine="0"/>
            </w:pPr>
            <w:r>
              <w:t>Sessions</w:t>
            </w:r>
          </w:p>
        </w:tc>
        <w:tc>
          <w:tcPr>
            <w:tcW w:w="2179" w:type="dxa"/>
            <w:shd w:val="clear" w:color="auto" w:fill="auto"/>
          </w:tcPr>
          <w:p w14:paraId="47BC4F49" w14:textId="6E5F43DF" w:rsidR="00520AB6" w:rsidRPr="00520AB6" w:rsidRDefault="00520AB6" w:rsidP="00520AB6">
            <w:pPr>
              <w:ind w:firstLine="0"/>
            </w:pPr>
            <w:r>
              <w:t>G. M. Smith</w:t>
            </w:r>
          </w:p>
        </w:tc>
        <w:tc>
          <w:tcPr>
            <w:tcW w:w="2180" w:type="dxa"/>
            <w:shd w:val="clear" w:color="auto" w:fill="auto"/>
          </w:tcPr>
          <w:p w14:paraId="1E3A7E43" w14:textId="57BBA524" w:rsidR="00520AB6" w:rsidRPr="00520AB6" w:rsidRDefault="00520AB6" w:rsidP="00520AB6">
            <w:pPr>
              <w:ind w:firstLine="0"/>
            </w:pPr>
            <w:r>
              <w:t>M. M. Smith</w:t>
            </w:r>
          </w:p>
        </w:tc>
      </w:tr>
      <w:tr w:rsidR="00520AB6" w:rsidRPr="00520AB6" w14:paraId="42E4B60E" w14:textId="77777777" w:rsidTr="00520AB6">
        <w:tc>
          <w:tcPr>
            <w:tcW w:w="2179" w:type="dxa"/>
            <w:shd w:val="clear" w:color="auto" w:fill="auto"/>
          </w:tcPr>
          <w:p w14:paraId="3F3EDCCC" w14:textId="54BB3BE8" w:rsidR="00520AB6" w:rsidRPr="00520AB6" w:rsidRDefault="00520AB6" w:rsidP="00520AB6">
            <w:pPr>
              <w:ind w:firstLine="0"/>
            </w:pPr>
            <w:r>
              <w:t>Spann-Wilder</w:t>
            </w:r>
          </w:p>
        </w:tc>
        <w:tc>
          <w:tcPr>
            <w:tcW w:w="2179" w:type="dxa"/>
            <w:shd w:val="clear" w:color="auto" w:fill="auto"/>
          </w:tcPr>
          <w:p w14:paraId="69A950D4" w14:textId="2DF6075A" w:rsidR="00520AB6" w:rsidRPr="00520AB6" w:rsidRDefault="00520AB6" w:rsidP="00520AB6">
            <w:pPr>
              <w:ind w:firstLine="0"/>
            </w:pPr>
            <w:r>
              <w:t>Stavrinakis</w:t>
            </w:r>
          </w:p>
        </w:tc>
        <w:tc>
          <w:tcPr>
            <w:tcW w:w="2180" w:type="dxa"/>
            <w:shd w:val="clear" w:color="auto" w:fill="auto"/>
          </w:tcPr>
          <w:p w14:paraId="1F8EC33D" w14:textId="5284D9E4" w:rsidR="00520AB6" w:rsidRPr="00520AB6" w:rsidRDefault="00520AB6" w:rsidP="00520AB6">
            <w:pPr>
              <w:ind w:firstLine="0"/>
            </w:pPr>
            <w:r>
              <w:t>Taylor</w:t>
            </w:r>
          </w:p>
        </w:tc>
      </w:tr>
      <w:tr w:rsidR="00520AB6" w:rsidRPr="00520AB6" w14:paraId="3D5DC04E" w14:textId="77777777" w:rsidTr="00520AB6">
        <w:tc>
          <w:tcPr>
            <w:tcW w:w="2179" w:type="dxa"/>
            <w:shd w:val="clear" w:color="auto" w:fill="auto"/>
          </w:tcPr>
          <w:p w14:paraId="5B290815" w14:textId="4DA7E3A2" w:rsidR="00520AB6" w:rsidRPr="00520AB6" w:rsidRDefault="00520AB6" w:rsidP="00520AB6">
            <w:pPr>
              <w:ind w:firstLine="0"/>
            </w:pPr>
            <w:r>
              <w:t>Teeple</w:t>
            </w:r>
          </w:p>
        </w:tc>
        <w:tc>
          <w:tcPr>
            <w:tcW w:w="2179" w:type="dxa"/>
            <w:shd w:val="clear" w:color="auto" w:fill="auto"/>
          </w:tcPr>
          <w:p w14:paraId="5027F507" w14:textId="3CD49598" w:rsidR="00520AB6" w:rsidRPr="00520AB6" w:rsidRDefault="00520AB6" w:rsidP="00520AB6">
            <w:pPr>
              <w:ind w:firstLine="0"/>
            </w:pPr>
            <w:r>
              <w:t>Terribile</w:t>
            </w:r>
          </w:p>
        </w:tc>
        <w:tc>
          <w:tcPr>
            <w:tcW w:w="2180" w:type="dxa"/>
            <w:shd w:val="clear" w:color="auto" w:fill="auto"/>
          </w:tcPr>
          <w:p w14:paraId="27F000DC" w14:textId="427BB698" w:rsidR="00520AB6" w:rsidRPr="00520AB6" w:rsidRDefault="00520AB6" w:rsidP="00520AB6">
            <w:pPr>
              <w:ind w:firstLine="0"/>
            </w:pPr>
            <w:r>
              <w:t>Vaughan</w:t>
            </w:r>
          </w:p>
        </w:tc>
      </w:tr>
      <w:tr w:rsidR="00520AB6" w:rsidRPr="00520AB6" w14:paraId="52CDFEEC" w14:textId="77777777" w:rsidTr="00520AB6">
        <w:tc>
          <w:tcPr>
            <w:tcW w:w="2179" w:type="dxa"/>
            <w:shd w:val="clear" w:color="auto" w:fill="auto"/>
          </w:tcPr>
          <w:p w14:paraId="50A735A5" w14:textId="1F18BEE9" w:rsidR="00520AB6" w:rsidRPr="00520AB6" w:rsidRDefault="00520AB6" w:rsidP="00520AB6">
            <w:pPr>
              <w:ind w:firstLine="0"/>
            </w:pPr>
            <w:r>
              <w:t>Weeks</w:t>
            </w:r>
          </w:p>
        </w:tc>
        <w:tc>
          <w:tcPr>
            <w:tcW w:w="2179" w:type="dxa"/>
            <w:shd w:val="clear" w:color="auto" w:fill="auto"/>
          </w:tcPr>
          <w:p w14:paraId="39C1D575" w14:textId="1360B462" w:rsidR="00520AB6" w:rsidRPr="00520AB6" w:rsidRDefault="00520AB6" w:rsidP="00520AB6">
            <w:pPr>
              <w:ind w:firstLine="0"/>
            </w:pPr>
            <w:r>
              <w:t>Wetmore</w:t>
            </w:r>
          </w:p>
        </w:tc>
        <w:tc>
          <w:tcPr>
            <w:tcW w:w="2180" w:type="dxa"/>
            <w:shd w:val="clear" w:color="auto" w:fill="auto"/>
          </w:tcPr>
          <w:p w14:paraId="5C26AD2A" w14:textId="7FF4CEDE" w:rsidR="00520AB6" w:rsidRPr="00520AB6" w:rsidRDefault="00520AB6" w:rsidP="00520AB6">
            <w:pPr>
              <w:ind w:firstLine="0"/>
            </w:pPr>
            <w:r>
              <w:t>White</w:t>
            </w:r>
          </w:p>
        </w:tc>
      </w:tr>
      <w:tr w:rsidR="00520AB6" w:rsidRPr="00520AB6" w14:paraId="0C46112C" w14:textId="77777777" w:rsidTr="00520AB6">
        <w:tc>
          <w:tcPr>
            <w:tcW w:w="2179" w:type="dxa"/>
            <w:shd w:val="clear" w:color="auto" w:fill="auto"/>
          </w:tcPr>
          <w:p w14:paraId="43B97555" w14:textId="6DB10E7C" w:rsidR="00520AB6" w:rsidRPr="00520AB6" w:rsidRDefault="00520AB6" w:rsidP="00520AB6">
            <w:pPr>
              <w:keepNext/>
              <w:ind w:firstLine="0"/>
            </w:pPr>
            <w:r>
              <w:t>Whitmire</w:t>
            </w:r>
          </w:p>
        </w:tc>
        <w:tc>
          <w:tcPr>
            <w:tcW w:w="2179" w:type="dxa"/>
            <w:shd w:val="clear" w:color="auto" w:fill="auto"/>
          </w:tcPr>
          <w:p w14:paraId="3CD7104D" w14:textId="3C85A45B" w:rsidR="00520AB6" w:rsidRPr="00520AB6" w:rsidRDefault="00520AB6" w:rsidP="00520AB6">
            <w:pPr>
              <w:keepNext/>
              <w:ind w:firstLine="0"/>
            </w:pPr>
            <w:r>
              <w:t>Wickensimer</w:t>
            </w:r>
          </w:p>
        </w:tc>
        <w:tc>
          <w:tcPr>
            <w:tcW w:w="2180" w:type="dxa"/>
            <w:shd w:val="clear" w:color="auto" w:fill="auto"/>
          </w:tcPr>
          <w:p w14:paraId="21992C52" w14:textId="6DFF13E4" w:rsidR="00520AB6" w:rsidRPr="00520AB6" w:rsidRDefault="00520AB6" w:rsidP="00520AB6">
            <w:pPr>
              <w:keepNext/>
              <w:ind w:firstLine="0"/>
            </w:pPr>
            <w:r>
              <w:t>Williams</w:t>
            </w:r>
          </w:p>
        </w:tc>
      </w:tr>
      <w:tr w:rsidR="00520AB6" w:rsidRPr="00520AB6" w14:paraId="39AB89EC" w14:textId="77777777" w:rsidTr="00520AB6">
        <w:tc>
          <w:tcPr>
            <w:tcW w:w="2179" w:type="dxa"/>
            <w:shd w:val="clear" w:color="auto" w:fill="auto"/>
          </w:tcPr>
          <w:p w14:paraId="770D6E1E" w14:textId="6DAB140D" w:rsidR="00520AB6" w:rsidRPr="00520AB6" w:rsidRDefault="00520AB6" w:rsidP="00520AB6">
            <w:pPr>
              <w:keepNext/>
              <w:ind w:firstLine="0"/>
            </w:pPr>
            <w:r>
              <w:t>Wooten</w:t>
            </w:r>
          </w:p>
        </w:tc>
        <w:tc>
          <w:tcPr>
            <w:tcW w:w="2179" w:type="dxa"/>
            <w:shd w:val="clear" w:color="auto" w:fill="auto"/>
          </w:tcPr>
          <w:p w14:paraId="59466A63" w14:textId="572D2B3C" w:rsidR="00520AB6" w:rsidRPr="00520AB6" w:rsidRDefault="00520AB6" w:rsidP="00520AB6">
            <w:pPr>
              <w:keepNext/>
              <w:ind w:firstLine="0"/>
            </w:pPr>
            <w:r>
              <w:t>Yow</w:t>
            </w:r>
          </w:p>
        </w:tc>
        <w:tc>
          <w:tcPr>
            <w:tcW w:w="2180" w:type="dxa"/>
            <w:shd w:val="clear" w:color="auto" w:fill="auto"/>
          </w:tcPr>
          <w:p w14:paraId="7D6C2A9B" w14:textId="77777777" w:rsidR="00520AB6" w:rsidRPr="00520AB6" w:rsidRDefault="00520AB6" w:rsidP="00520AB6">
            <w:pPr>
              <w:keepNext/>
              <w:ind w:firstLine="0"/>
            </w:pPr>
          </w:p>
        </w:tc>
      </w:tr>
    </w:tbl>
    <w:p w14:paraId="12CEFEE3" w14:textId="77777777" w:rsidR="00520AB6" w:rsidRDefault="00520AB6" w:rsidP="00520AB6"/>
    <w:p w14:paraId="5A5465EB" w14:textId="2A1500A4" w:rsidR="00520AB6" w:rsidRDefault="00520AB6" w:rsidP="00520AB6">
      <w:pPr>
        <w:jc w:val="center"/>
        <w:rPr>
          <w:b/>
        </w:rPr>
      </w:pPr>
      <w:r w:rsidRPr="00520AB6">
        <w:rPr>
          <w:b/>
        </w:rPr>
        <w:t>Total--101</w:t>
      </w:r>
    </w:p>
    <w:p w14:paraId="0D80C02A" w14:textId="77777777" w:rsidR="00520AB6" w:rsidRDefault="00520AB6" w:rsidP="00520AB6">
      <w:pPr>
        <w:jc w:val="center"/>
        <w:rPr>
          <w:b/>
        </w:rPr>
      </w:pPr>
    </w:p>
    <w:p w14:paraId="5C3EE0A8" w14:textId="77777777" w:rsidR="00520AB6" w:rsidRDefault="00520AB6" w:rsidP="00BB39A4">
      <w:pPr>
        <w:keepNext/>
        <w:ind w:firstLine="0"/>
      </w:pPr>
      <w:r w:rsidRPr="00520AB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0AB6" w:rsidRPr="00520AB6" w14:paraId="1D92B0AC" w14:textId="77777777" w:rsidTr="00520AB6">
        <w:tc>
          <w:tcPr>
            <w:tcW w:w="2179" w:type="dxa"/>
            <w:shd w:val="clear" w:color="auto" w:fill="auto"/>
          </w:tcPr>
          <w:p w14:paraId="03D31D4B" w14:textId="2BD216E5" w:rsidR="00520AB6" w:rsidRPr="00520AB6" w:rsidRDefault="00520AB6" w:rsidP="00BB39A4">
            <w:pPr>
              <w:keepNext/>
              <w:ind w:firstLine="0"/>
            </w:pPr>
            <w:r>
              <w:t>Edgerton</w:t>
            </w:r>
          </w:p>
        </w:tc>
        <w:tc>
          <w:tcPr>
            <w:tcW w:w="2179" w:type="dxa"/>
            <w:shd w:val="clear" w:color="auto" w:fill="auto"/>
          </w:tcPr>
          <w:p w14:paraId="55176FC1" w14:textId="35C512C7" w:rsidR="00520AB6" w:rsidRPr="00520AB6" w:rsidRDefault="00520AB6" w:rsidP="00BB39A4">
            <w:pPr>
              <w:keepNext/>
              <w:ind w:firstLine="0"/>
            </w:pPr>
            <w:r>
              <w:t>Harris</w:t>
            </w:r>
          </w:p>
        </w:tc>
        <w:tc>
          <w:tcPr>
            <w:tcW w:w="2180" w:type="dxa"/>
            <w:shd w:val="clear" w:color="auto" w:fill="auto"/>
          </w:tcPr>
          <w:p w14:paraId="7F273113" w14:textId="646E2FFC" w:rsidR="00520AB6" w:rsidRPr="00520AB6" w:rsidRDefault="00520AB6" w:rsidP="00BB39A4">
            <w:pPr>
              <w:keepNext/>
              <w:ind w:firstLine="0"/>
            </w:pPr>
            <w:r>
              <w:t>Magnuson</w:t>
            </w:r>
          </w:p>
        </w:tc>
      </w:tr>
    </w:tbl>
    <w:p w14:paraId="49243C89" w14:textId="77777777" w:rsidR="00520AB6" w:rsidRDefault="00520AB6" w:rsidP="00BB39A4">
      <w:pPr>
        <w:keepNext/>
      </w:pPr>
    </w:p>
    <w:p w14:paraId="6BE7B055" w14:textId="77777777" w:rsidR="00520AB6" w:rsidRDefault="00520AB6" w:rsidP="00BB39A4">
      <w:pPr>
        <w:keepNext/>
        <w:jc w:val="center"/>
        <w:rPr>
          <w:b/>
        </w:rPr>
      </w:pPr>
      <w:r w:rsidRPr="00520AB6">
        <w:rPr>
          <w:b/>
        </w:rPr>
        <w:t>Total--3</w:t>
      </w:r>
    </w:p>
    <w:p w14:paraId="571645EB" w14:textId="3264ADD5" w:rsidR="00520AB6" w:rsidRDefault="00520AB6" w:rsidP="00520AB6">
      <w:pPr>
        <w:jc w:val="center"/>
        <w:rPr>
          <w:b/>
        </w:rPr>
      </w:pPr>
    </w:p>
    <w:p w14:paraId="1478EFEB" w14:textId="77777777" w:rsidR="00520AB6" w:rsidRDefault="00520AB6" w:rsidP="00520AB6">
      <w:r>
        <w:t>So, the Bill, as amended, was read the second time and ordered to third reading.</w:t>
      </w:r>
    </w:p>
    <w:p w14:paraId="5F38335C" w14:textId="77777777" w:rsidR="00520AB6" w:rsidRDefault="00520AB6" w:rsidP="00520AB6"/>
    <w:p w14:paraId="36E530B1" w14:textId="6E92ABCB" w:rsidR="00520AB6" w:rsidRDefault="00520AB6" w:rsidP="00520AB6">
      <w:pPr>
        <w:keepNext/>
        <w:jc w:val="center"/>
        <w:rPr>
          <w:b/>
        </w:rPr>
      </w:pPr>
      <w:r w:rsidRPr="00520AB6">
        <w:rPr>
          <w:b/>
        </w:rPr>
        <w:t>H. 3195--ORDERED TO BE READ THIRD TIME TOMORROW</w:t>
      </w:r>
    </w:p>
    <w:p w14:paraId="1586348C" w14:textId="7488F624" w:rsidR="00520AB6" w:rsidRDefault="00520AB6" w:rsidP="00520AB6">
      <w:r>
        <w:t>On motion of Rep. ERICKSON, with unanimous consent, it was ordered that H. 3195 be read the third time tomorrow.</w:t>
      </w:r>
    </w:p>
    <w:p w14:paraId="507E8ED6" w14:textId="77777777" w:rsidR="00520AB6" w:rsidRDefault="00520AB6" w:rsidP="00520AB6"/>
    <w:p w14:paraId="3BAF0A1A" w14:textId="45234CFB" w:rsidR="00520AB6" w:rsidRDefault="00520AB6" w:rsidP="00520AB6">
      <w:r>
        <w:t xml:space="preserve">Further proceedings were interrupted by expiration of time on the uncontested Calendar.  </w:t>
      </w:r>
    </w:p>
    <w:p w14:paraId="035BBBD3" w14:textId="77777777" w:rsidR="00520AB6" w:rsidRDefault="00520AB6" w:rsidP="00520AB6"/>
    <w:p w14:paraId="6FBCDD09" w14:textId="3B78A1DF" w:rsidR="00520AB6" w:rsidRDefault="00520AB6" w:rsidP="00520AB6">
      <w:pPr>
        <w:keepNext/>
        <w:jc w:val="center"/>
        <w:rPr>
          <w:b/>
        </w:rPr>
      </w:pPr>
      <w:r w:rsidRPr="00520AB6">
        <w:rPr>
          <w:b/>
        </w:rPr>
        <w:t>RECURRENCE TO THE MORNING HOUR</w:t>
      </w:r>
    </w:p>
    <w:p w14:paraId="3A9603A0" w14:textId="691537BB" w:rsidR="00520AB6" w:rsidRDefault="00520AB6" w:rsidP="00520AB6">
      <w:r>
        <w:t>Rep. TERRIBILE moved that the House recur to the morning hour, which was agreed to.</w:t>
      </w:r>
    </w:p>
    <w:p w14:paraId="433A77BC" w14:textId="77777777" w:rsidR="00520AB6" w:rsidRDefault="00520AB6" w:rsidP="00520AB6"/>
    <w:p w14:paraId="493E48CE" w14:textId="757BD788" w:rsidR="00520AB6" w:rsidRDefault="00520AB6" w:rsidP="00520AB6">
      <w:pPr>
        <w:keepNext/>
        <w:jc w:val="center"/>
        <w:rPr>
          <w:b/>
        </w:rPr>
      </w:pPr>
      <w:r w:rsidRPr="00520AB6">
        <w:rPr>
          <w:b/>
        </w:rPr>
        <w:t>REPORT OF STANDING COMMITTEE</w:t>
      </w:r>
    </w:p>
    <w:p w14:paraId="7D7C370B" w14:textId="1602CA15" w:rsidR="00520AB6" w:rsidRDefault="00520AB6" w:rsidP="00520AB6">
      <w:pPr>
        <w:keepNext/>
      </w:pPr>
      <w:r>
        <w:t>Rep. W. NEWTON, from the Committee on Judiciary, submitted a favorable report with amendments on:</w:t>
      </w:r>
    </w:p>
    <w:p w14:paraId="7C1FBE5A" w14:textId="77777777" w:rsidR="00520AB6" w:rsidRDefault="00520AB6" w:rsidP="00520AB6">
      <w:pPr>
        <w:keepNext/>
      </w:pPr>
      <w:bookmarkStart w:id="38" w:name="include_clip_start_165"/>
      <w:bookmarkEnd w:id="38"/>
    </w:p>
    <w:p w14:paraId="28042B25" w14:textId="77777777" w:rsidR="00520AB6" w:rsidRDefault="00520AB6" w:rsidP="00520AB6">
      <w:pPr>
        <w:keepNext/>
      </w:pPr>
      <w:r>
        <w:t xml:space="preserve">H. 3431 -- Reps. W. Newton, Wooten, Pope, Martin, Pedalino, McCravy, Bernstein, Guffey, Govan, T. Moore, Erickson, Bradley and Robbins: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w:t>
      </w:r>
      <w:r>
        <w:lastRenderedPageBreak/>
        <w:t>CAUSE OF ACTION; AND TO PROVIDE THAT CERTAIN WAIVERS AND LIMITATIONS ARE VOID.</w:t>
      </w:r>
    </w:p>
    <w:p w14:paraId="56A634A0" w14:textId="42F7E6E9" w:rsidR="00520AB6" w:rsidRDefault="00520AB6" w:rsidP="00520AB6">
      <w:bookmarkStart w:id="39" w:name="include_clip_end_165"/>
      <w:bookmarkEnd w:id="39"/>
      <w:r>
        <w:t>Ordered for consideration tomorrow.</w:t>
      </w:r>
    </w:p>
    <w:p w14:paraId="439EEC44" w14:textId="77777777" w:rsidR="00520AB6" w:rsidRDefault="00520AB6" w:rsidP="00520AB6"/>
    <w:p w14:paraId="5D3EFCD5" w14:textId="54765856" w:rsidR="00520AB6" w:rsidRDefault="00520AB6" w:rsidP="00520AB6">
      <w:pPr>
        <w:keepNext/>
        <w:jc w:val="center"/>
        <w:rPr>
          <w:b/>
        </w:rPr>
      </w:pPr>
      <w:r w:rsidRPr="00520AB6">
        <w:rPr>
          <w:b/>
        </w:rPr>
        <w:t>HOUSE RESOLUTION</w:t>
      </w:r>
    </w:p>
    <w:p w14:paraId="1D99F575" w14:textId="366A54F5" w:rsidR="00520AB6" w:rsidRDefault="00520AB6" w:rsidP="00520AB6">
      <w:pPr>
        <w:keepNext/>
      </w:pPr>
      <w:r>
        <w:t>The following was introduced:</w:t>
      </w:r>
    </w:p>
    <w:p w14:paraId="39864AB2" w14:textId="77777777" w:rsidR="00520AB6" w:rsidRDefault="00520AB6" w:rsidP="00520AB6">
      <w:pPr>
        <w:keepNext/>
      </w:pPr>
      <w:bookmarkStart w:id="40" w:name="include_clip_start_168"/>
      <w:bookmarkEnd w:id="40"/>
    </w:p>
    <w:p w14:paraId="1FA91186" w14:textId="77777777" w:rsidR="00520AB6" w:rsidRDefault="00520AB6" w:rsidP="00520AB6">
      <w:r>
        <w:t>H. 3975 --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H. E. FARDOWSA OSMAN EGAL, MINISTER FOR TRANSPORT AND CIVIL AVIATION IN SOMALIA, AND TO CONGRATULATE HER FOR HER SUCCESSFUL SERVICE TO SOMALIA.</w:t>
      </w:r>
    </w:p>
    <w:p w14:paraId="3C8D19F6" w14:textId="2B9C20F5" w:rsidR="00520AB6" w:rsidRDefault="00520AB6" w:rsidP="00520AB6">
      <w:bookmarkStart w:id="41" w:name="include_clip_end_168"/>
      <w:bookmarkEnd w:id="41"/>
    </w:p>
    <w:p w14:paraId="34EA782C" w14:textId="2210FB11" w:rsidR="00520AB6" w:rsidRDefault="00520AB6" w:rsidP="00520AB6">
      <w:r>
        <w:t>The Resolution was adopted.</w:t>
      </w:r>
    </w:p>
    <w:p w14:paraId="40B38E15" w14:textId="77777777" w:rsidR="00520AB6" w:rsidRDefault="00520AB6" w:rsidP="00520AB6"/>
    <w:p w14:paraId="1D4B88BC" w14:textId="75C950FC" w:rsidR="00520AB6" w:rsidRDefault="00520AB6" w:rsidP="00520AB6">
      <w:pPr>
        <w:keepNext/>
        <w:jc w:val="center"/>
        <w:rPr>
          <w:b/>
        </w:rPr>
      </w:pPr>
      <w:r w:rsidRPr="00520AB6">
        <w:rPr>
          <w:b/>
        </w:rPr>
        <w:t>HOUSE RESOLUTION</w:t>
      </w:r>
    </w:p>
    <w:p w14:paraId="5169F5F6" w14:textId="690DBB47" w:rsidR="00520AB6" w:rsidRDefault="00520AB6" w:rsidP="00520AB6">
      <w:pPr>
        <w:keepNext/>
      </w:pPr>
      <w:r>
        <w:t>The following was introduced:</w:t>
      </w:r>
    </w:p>
    <w:p w14:paraId="12878319" w14:textId="77777777" w:rsidR="00520AB6" w:rsidRDefault="00520AB6" w:rsidP="00520AB6">
      <w:pPr>
        <w:keepNext/>
      </w:pPr>
      <w:bookmarkStart w:id="42" w:name="include_clip_start_171"/>
      <w:bookmarkEnd w:id="42"/>
    </w:p>
    <w:p w14:paraId="7739E6A0" w14:textId="77777777" w:rsidR="00520AB6" w:rsidRDefault="00520AB6" w:rsidP="00520AB6">
      <w:r>
        <w:t xml:space="preserve">H. 3976 --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w:t>
      </w:r>
      <w:r>
        <w:lastRenderedPageBreak/>
        <w:t>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PROFESSOR PAUL MAPFUMO, VICE CHANCELLOR OF THE UNIVERSITY OF ZIMBABWE, AND TO CONGRATULATE HIM FOR HIS SUCCESSFUL SERVICE TO HIS COUNTRY, HIS UNIVERSITY, AND HIS STUDENTS.</w:t>
      </w:r>
    </w:p>
    <w:p w14:paraId="146B4502" w14:textId="09680950" w:rsidR="00520AB6" w:rsidRDefault="00520AB6" w:rsidP="00520AB6">
      <w:bookmarkStart w:id="43" w:name="include_clip_end_171"/>
      <w:bookmarkEnd w:id="43"/>
    </w:p>
    <w:p w14:paraId="67D6E80E" w14:textId="3A915ED2" w:rsidR="00520AB6" w:rsidRDefault="00520AB6" w:rsidP="00520AB6">
      <w:r>
        <w:t>The Resolution was adopted.</w:t>
      </w:r>
    </w:p>
    <w:p w14:paraId="7B6263E1" w14:textId="77777777" w:rsidR="00520AB6" w:rsidRDefault="00520AB6" w:rsidP="00520AB6"/>
    <w:p w14:paraId="4734CD21" w14:textId="4FAE4EA4" w:rsidR="00520AB6" w:rsidRDefault="00520AB6" w:rsidP="00520AB6">
      <w:pPr>
        <w:keepNext/>
        <w:jc w:val="center"/>
        <w:rPr>
          <w:b/>
        </w:rPr>
      </w:pPr>
      <w:r w:rsidRPr="00520AB6">
        <w:rPr>
          <w:b/>
        </w:rPr>
        <w:t>HOUSE RESOLUTION</w:t>
      </w:r>
    </w:p>
    <w:p w14:paraId="7AAD4B00" w14:textId="65233E4D" w:rsidR="00520AB6" w:rsidRDefault="00520AB6" w:rsidP="00520AB6">
      <w:pPr>
        <w:keepNext/>
      </w:pPr>
      <w:r>
        <w:t>The following was introduced:</w:t>
      </w:r>
    </w:p>
    <w:p w14:paraId="74CB0BEC" w14:textId="77777777" w:rsidR="00520AB6" w:rsidRDefault="00520AB6" w:rsidP="00520AB6">
      <w:pPr>
        <w:keepNext/>
      </w:pPr>
      <w:bookmarkStart w:id="44" w:name="include_clip_start_174"/>
      <w:bookmarkEnd w:id="44"/>
    </w:p>
    <w:p w14:paraId="4D47FE60" w14:textId="77777777" w:rsidR="00520AB6" w:rsidRDefault="00520AB6" w:rsidP="00520AB6">
      <w:r>
        <w:t xml:space="preserve">H. 3977 --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MUSTAFA YASIN SHEIKH, DIRECTOR GENERAL OF THE NATIONAL COMMUNICATIONS AUTHORITY IN SOMALIA, </w:t>
      </w:r>
      <w:r>
        <w:lastRenderedPageBreak/>
        <w:t>AND TO CONGRATULATE HIM ON HIS SUCCESSFUL SERVICE TO HIS COUNTRY.</w:t>
      </w:r>
    </w:p>
    <w:p w14:paraId="44AC79E2" w14:textId="3097DEB8" w:rsidR="00520AB6" w:rsidRDefault="00520AB6" w:rsidP="00520AB6">
      <w:bookmarkStart w:id="45" w:name="include_clip_end_174"/>
      <w:bookmarkEnd w:id="45"/>
    </w:p>
    <w:p w14:paraId="583D52E8" w14:textId="43A26A12" w:rsidR="00520AB6" w:rsidRDefault="00520AB6" w:rsidP="00520AB6">
      <w:r>
        <w:t>The Resolution was adopted.</w:t>
      </w:r>
    </w:p>
    <w:p w14:paraId="547EF15F" w14:textId="77777777" w:rsidR="00520AB6" w:rsidRDefault="00520AB6" w:rsidP="00520AB6"/>
    <w:p w14:paraId="5785A899" w14:textId="3DA1E946" w:rsidR="00520AB6" w:rsidRDefault="00520AB6" w:rsidP="00520AB6">
      <w:pPr>
        <w:keepNext/>
        <w:jc w:val="center"/>
        <w:rPr>
          <w:b/>
        </w:rPr>
      </w:pPr>
      <w:r w:rsidRPr="00520AB6">
        <w:rPr>
          <w:b/>
        </w:rPr>
        <w:t>HOUSE RESOLUTION</w:t>
      </w:r>
    </w:p>
    <w:p w14:paraId="2A7BD8F3" w14:textId="6C3EBEA9" w:rsidR="00520AB6" w:rsidRDefault="00520AB6" w:rsidP="00520AB6">
      <w:pPr>
        <w:keepNext/>
      </w:pPr>
      <w:r>
        <w:t>The following was introduced:</w:t>
      </w:r>
    </w:p>
    <w:p w14:paraId="01588FBD" w14:textId="77777777" w:rsidR="00520AB6" w:rsidRDefault="00520AB6" w:rsidP="00520AB6">
      <w:pPr>
        <w:keepNext/>
      </w:pPr>
      <w:bookmarkStart w:id="46" w:name="include_clip_start_177"/>
      <w:bookmarkEnd w:id="46"/>
    </w:p>
    <w:p w14:paraId="49B735B6" w14:textId="77777777" w:rsidR="00520AB6" w:rsidRDefault="00520AB6" w:rsidP="00520AB6">
      <w:r>
        <w:t>H. 3978 --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STATESMAN THE HONORABLE LEFOKO MAXWELL MOAGI, IMMEDIATE PAST MINISTER FOR MINERALS AND ENERGY IN BOTSWANA.</w:t>
      </w:r>
    </w:p>
    <w:p w14:paraId="39B476B6" w14:textId="20326E1E" w:rsidR="00520AB6" w:rsidRDefault="00520AB6" w:rsidP="00520AB6">
      <w:bookmarkStart w:id="47" w:name="include_clip_end_177"/>
      <w:bookmarkEnd w:id="47"/>
    </w:p>
    <w:p w14:paraId="1C07C0CA" w14:textId="707BC991" w:rsidR="00520AB6" w:rsidRDefault="00520AB6" w:rsidP="00520AB6">
      <w:r>
        <w:t>The Resolution was adopted.</w:t>
      </w:r>
    </w:p>
    <w:p w14:paraId="059E58DD" w14:textId="77777777" w:rsidR="00BB39A4" w:rsidRDefault="00BB39A4" w:rsidP="00520AB6"/>
    <w:p w14:paraId="1A98C37D" w14:textId="71904103" w:rsidR="00520AB6" w:rsidRDefault="00520AB6" w:rsidP="00520AB6">
      <w:pPr>
        <w:keepNext/>
        <w:jc w:val="center"/>
        <w:rPr>
          <w:b/>
        </w:rPr>
      </w:pPr>
      <w:r w:rsidRPr="00520AB6">
        <w:rPr>
          <w:b/>
        </w:rPr>
        <w:t>HOUSE RESOLUTION</w:t>
      </w:r>
    </w:p>
    <w:p w14:paraId="1730204A" w14:textId="2C5373BA" w:rsidR="00520AB6" w:rsidRDefault="00520AB6" w:rsidP="00520AB6">
      <w:pPr>
        <w:keepNext/>
      </w:pPr>
      <w:r>
        <w:t>The following was introduced:</w:t>
      </w:r>
    </w:p>
    <w:p w14:paraId="364250EF" w14:textId="77777777" w:rsidR="00520AB6" w:rsidRDefault="00520AB6" w:rsidP="00520AB6">
      <w:pPr>
        <w:keepNext/>
      </w:pPr>
      <w:bookmarkStart w:id="48" w:name="include_clip_start_180"/>
      <w:bookmarkEnd w:id="48"/>
    </w:p>
    <w:p w14:paraId="35C81E3B" w14:textId="77777777" w:rsidR="00520AB6" w:rsidRDefault="00520AB6" w:rsidP="00520AB6">
      <w:r>
        <w:t xml:space="preserve">H. 3979 --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w:t>
      </w:r>
      <w:r>
        <w:lastRenderedPageBreak/>
        <w:t>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EDUCATOR PROFESSOR BARNABAS NAWANGWE, VICE CHANCELLOR OF MAKERERE UNIVERSITY IN UGANDA.</w:t>
      </w:r>
    </w:p>
    <w:p w14:paraId="37DEAF71" w14:textId="2F499AE5" w:rsidR="00520AB6" w:rsidRDefault="00520AB6" w:rsidP="00520AB6">
      <w:bookmarkStart w:id="49" w:name="include_clip_end_180"/>
      <w:bookmarkEnd w:id="49"/>
    </w:p>
    <w:p w14:paraId="02C0DE69" w14:textId="3C211000" w:rsidR="00520AB6" w:rsidRDefault="00520AB6" w:rsidP="00520AB6">
      <w:r>
        <w:t>The Resolution was adopted.</w:t>
      </w:r>
    </w:p>
    <w:p w14:paraId="66C4FAEA" w14:textId="77777777" w:rsidR="00520AB6" w:rsidRDefault="00520AB6" w:rsidP="00520AB6"/>
    <w:p w14:paraId="3FBBD244" w14:textId="237E5179" w:rsidR="00520AB6" w:rsidRDefault="00520AB6" w:rsidP="00520AB6">
      <w:pPr>
        <w:keepNext/>
        <w:jc w:val="center"/>
        <w:rPr>
          <w:b/>
        </w:rPr>
      </w:pPr>
      <w:r w:rsidRPr="00520AB6">
        <w:rPr>
          <w:b/>
        </w:rPr>
        <w:t>HOUSE RESOLUTION</w:t>
      </w:r>
    </w:p>
    <w:p w14:paraId="19DD977F" w14:textId="6509A200" w:rsidR="00520AB6" w:rsidRDefault="00520AB6" w:rsidP="00520AB6">
      <w:pPr>
        <w:keepNext/>
      </w:pPr>
      <w:r>
        <w:t>The following was introduced:</w:t>
      </w:r>
    </w:p>
    <w:p w14:paraId="42614FF6" w14:textId="77777777" w:rsidR="00520AB6" w:rsidRDefault="00520AB6" w:rsidP="00520AB6">
      <w:pPr>
        <w:keepNext/>
      </w:pPr>
      <w:bookmarkStart w:id="50" w:name="include_clip_start_183"/>
      <w:bookmarkEnd w:id="50"/>
    </w:p>
    <w:p w14:paraId="563DF12A" w14:textId="77777777" w:rsidR="00520AB6" w:rsidRDefault="00520AB6" w:rsidP="00520AB6">
      <w:r>
        <w:t xml:space="preserve">H. 3980 --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STATESMAN HIS </w:t>
      </w:r>
      <w:r>
        <w:lastRenderedPageBreak/>
        <w:t>EXCELLENCY SEN. DOUYE DIRI, GOVERNOR OF BAYELSA STATE IN NIGERIA.</w:t>
      </w:r>
    </w:p>
    <w:p w14:paraId="287F9687" w14:textId="633A7F99" w:rsidR="00520AB6" w:rsidRDefault="00520AB6" w:rsidP="00520AB6">
      <w:bookmarkStart w:id="51" w:name="include_clip_end_183"/>
      <w:bookmarkEnd w:id="51"/>
    </w:p>
    <w:p w14:paraId="09D891D6" w14:textId="545F61F5" w:rsidR="00520AB6" w:rsidRDefault="00520AB6" w:rsidP="00520AB6">
      <w:r>
        <w:t>The Resolution was adopted.</w:t>
      </w:r>
    </w:p>
    <w:p w14:paraId="6230D091" w14:textId="77777777" w:rsidR="00520AB6" w:rsidRDefault="00520AB6" w:rsidP="00520AB6"/>
    <w:p w14:paraId="6DDE8758" w14:textId="0CFB1C27" w:rsidR="00520AB6" w:rsidRDefault="00520AB6" w:rsidP="00520AB6">
      <w:pPr>
        <w:keepNext/>
        <w:jc w:val="center"/>
        <w:rPr>
          <w:b/>
        </w:rPr>
      </w:pPr>
      <w:r w:rsidRPr="00520AB6">
        <w:rPr>
          <w:b/>
        </w:rPr>
        <w:t>HOUSE RESOLUTION</w:t>
      </w:r>
    </w:p>
    <w:p w14:paraId="2DBD1F8F" w14:textId="4B707968" w:rsidR="00520AB6" w:rsidRDefault="00520AB6" w:rsidP="00520AB6">
      <w:pPr>
        <w:keepNext/>
      </w:pPr>
      <w:r>
        <w:t>The following was introduced:</w:t>
      </w:r>
    </w:p>
    <w:p w14:paraId="2B89B602" w14:textId="77777777" w:rsidR="00520AB6" w:rsidRDefault="00520AB6" w:rsidP="00520AB6">
      <w:pPr>
        <w:keepNext/>
      </w:pPr>
      <w:bookmarkStart w:id="52" w:name="include_clip_start_186"/>
      <w:bookmarkEnd w:id="52"/>
    </w:p>
    <w:p w14:paraId="4A7B6B3E" w14:textId="77777777" w:rsidR="00520AB6" w:rsidRDefault="00520AB6" w:rsidP="00520AB6">
      <w:r>
        <w:t>H. 3981 --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COMMEND THE HONORABLE NANI JUWARA FOR SPEARHEADING THE ENERGY AND NATURAL RESOURCE TRANSFORMATION OF THE GAMBIA AS ITS MINISTER OF PETROLEUM, ENERGY AND MINES.</w:t>
      </w:r>
    </w:p>
    <w:p w14:paraId="368EB0D8" w14:textId="6C63C4A2" w:rsidR="00520AB6" w:rsidRDefault="00520AB6" w:rsidP="00520AB6">
      <w:bookmarkStart w:id="53" w:name="include_clip_end_186"/>
      <w:bookmarkEnd w:id="53"/>
    </w:p>
    <w:p w14:paraId="2C0A39F0" w14:textId="1F5D783E" w:rsidR="00520AB6" w:rsidRDefault="00520AB6" w:rsidP="00520AB6">
      <w:r>
        <w:t>The Resolution was adopted.</w:t>
      </w:r>
    </w:p>
    <w:p w14:paraId="61D2D77C" w14:textId="77777777" w:rsidR="00520AB6" w:rsidRDefault="00520AB6" w:rsidP="00520AB6"/>
    <w:p w14:paraId="0560BF85" w14:textId="6BA016C6" w:rsidR="00520AB6" w:rsidRDefault="00520AB6" w:rsidP="00520AB6">
      <w:pPr>
        <w:keepNext/>
        <w:jc w:val="center"/>
        <w:rPr>
          <w:b/>
        </w:rPr>
      </w:pPr>
      <w:r w:rsidRPr="00520AB6">
        <w:rPr>
          <w:b/>
        </w:rPr>
        <w:t>HOUSE RESOLUTION</w:t>
      </w:r>
    </w:p>
    <w:p w14:paraId="667A752B" w14:textId="02EDDC0D" w:rsidR="00520AB6" w:rsidRDefault="00520AB6" w:rsidP="00520AB6">
      <w:pPr>
        <w:keepNext/>
      </w:pPr>
      <w:r>
        <w:t>The following was introduced:</w:t>
      </w:r>
    </w:p>
    <w:p w14:paraId="719D2A14" w14:textId="77777777" w:rsidR="00520AB6" w:rsidRDefault="00520AB6" w:rsidP="00520AB6">
      <w:pPr>
        <w:keepNext/>
      </w:pPr>
      <w:bookmarkStart w:id="54" w:name="include_clip_start_189"/>
      <w:bookmarkEnd w:id="54"/>
    </w:p>
    <w:p w14:paraId="6D75B146" w14:textId="77777777" w:rsidR="00520AB6" w:rsidRDefault="00520AB6" w:rsidP="00520AB6">
      <w:r>
        <w:t xml:space="preserve">H. 3982 --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w:t>
      </w:r>
      <w:r>
        <w:lastRenderedPageBreak/>
        <w:t>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7SUNDAY AND TO EXPRESS DEEP APPRECIATION FOR THE ONGOING, GENEROUS, AND EFFECTUAL WORK OF THE ORGANIZATION.</w:t>
      </w:r>
    </w:p>
    <w:p w14:paraId="25BD3CC9" w14:textId="74F81CCC" w:rsidR="00520AB6" w:rsidRDefault="00520AB6" w:rsidP="00520AB6">
      <w:bookmarkStart w:id="55" w:name="include_clip_end_189"/>
      <w:bookmarkEnd w:id="55"/>
    </w:p>
    <w:p w14:paraId="4E9EF0A8" w14:textId="428339A5" w:rsidR="00520AB6" w:rsidRDefault="00520AB6" w:rsidP="00520AB6">
      <w:r>
        <w:t>The Resolution was adopted.</w:t>
      </w:r>
    </w:p>
    <w:p w14:paraId="29EB92EB" w14:textId="77777777" w:rsidR="00520AB6" w:rsidRDefault="00520AB6" w:rsidP="00520AB6"/>
    <w:p w14:paraId="6126F468" w14:textId="2E7B30FE" w:rsidR="00520AB6" w:rsidRDefault="00520AB6" w:rsidP="00520AB6">
      <w:pPr>
        <w:keepNext/>
        <w:jc w:val="center"/>
        <w:rPr>
          <w:b/>
        </w:rPr>
      </w:pPr>
      <w:r w:rsidRPr="00520AB6">
        <w:rPr>
          <w:b/>
        </w:rPr>
        <w:t>HOUSE RESOLUTION</w:t>
      </w:r>
    </w:p>
    <w:p w14:paraId="4C667CDA" w14:textId="12D0A531" w:rsidR="00520AB6" w:rsidRDefault="00520AB6" w:rsidP="00520AB6">
      <w:pPr>
        <w:keepNext/>
      </w:pPr>
      <w:r>
        <w:t>The following was introduced:</w:t>
      </w:r>
    </w:p>
    <w:p w14:paraId="5B97A44E" w14:textId="77777777" w:rsidR="00520AB6" w:rsidRDefault="00520AB6" w:rsidP="00520AB6">
      <w:pPr>
        <w:keepNext/>
      </w:pPr>
      <w:bookmarkStart w:id="56" w:name="include_clip_start_192"/>
      <w:bookmarkEnd w:id="56"/>
    </w:p>
    <w:p w14:paraId="2C669700" w14:textId="77777777" w:rsidR="00520AB6" w:rsidRDefault="00520AB6" w:rsidP="00520AB6">
      <w:r>
        <w:t xml:space="preserve">H. 3983 --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ELLON VIVIAN GILLIARD BACOTE OF DARLINGTON COUNTY ON THE OCCASION OF HER NINETY-THIRD BIRTHDAY AND TO WISH HER A JOYOUS BIRTHDAY </w:t>
      </w:r>
      <w:r>
        <w:lastRenderedPageBreak/>
        <w:t>CELEBRATION AND MANY YEARS OF CONTINUED HEALTH AND HAPPINESS.</w:t>
      </w:r>
    </w:p>
    <w:p w14:paraId="595E5687" w14:textId="4B26D92E" w:rsidR="00520AB6" w:rsidRDefault="00520AB6" w:rsidP="00520AB6">
      <w:bookmarkStart w:id="57" w:name="include_clip_end_192"/>
      <w:bookmarkEnd w:id="57"/>
    </w:p>
    <w:p w14:paraId="1527868E" w14:textId="2861AEC2" w:rsidR="00520AB6" w:rsidRDefault="00520AB6" w:rsidP="00520AB6">
      <w:r>
        <w:t>The Resolution was adopted.</w:t>
      </w:r>
    </w:p>
    <w:p w14:paraId="542A8A20" w14:textId="77777777" w:rsidR="00520AB6" w:rsidRDefault="00520AB6" w:rsidP="00520AB6"/>
    <w:p w14:paraId="04D4B4CF" w14:textId="6F2915C7" w:rsidR="00520AB6" w:rsidRDefault="00520AB6" w:rsidP="00520AB6">
      <w:pPr>
        <w:keepNext/>
        <w:jc w:val="center"/>
        <w:rPr>
          <w:b/>
        </w:rPr>
      </w:pPr>
      <w:r w:rsidRPr="00520AB6">
        <w:rPr>
          <w:b/>
        </w:rPr>
        <w:t>HOUSE RESOLUTION</w:t>
      </w:r>
    </w:p>
    <w:p w14:paraId="1C0CBBEB" w14:textId="2F91E011" w:rsidR="00520AB6" w:rsidRDefault="00520AB6" w:rsidP="00520AB6">
      <w:pPr>
        <w:keepNext/>
      </w:pPr>
      <w:r>
        <w:t>The following was introduced:</w:t>
      </w:r>
    </w:p>
    <w:p w14:paraId="4AD34B7C" w14:textId="77777777" w:rsidR="00520AB6" w:rsidRDefault="00520AB6" w:rsidP="00520AB6">
      <w:pPr>
        <w:keepNext/>
      </w:pPr>
      <w:bookmarkStart w:id="58" w:name="include_clip_start_195"/>
      <w:bookmarkEnd w:id="58"/>
    </w:p>
    <w:p w14:paraId="72773452" w14:textId="77777777" w:rsidR="00520AB6" w:rsidRDefault="00520AB6" w:rsidP="00520AB6">
      <w:r>
        <w:t>H. 3984 --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BUSINESS LEADER HIGH CHIEF DR. SEINYE LULU-BRIGGS, EXECUTIVE CHAIR OF MONI PULO LIMITED, IN NIGERIA.</w:t>
      </w:r>
    </w:p>
    <w:p w14:paraId="63E9222D" w14:textId="719EC1A1" w:rsidR="00520AB6" w:rsidRDefault="00520AB6" w:rsidP="00520AB6">
      <w:bookmarkStart w:id="59" w:name="include_clip_end_195"/>
      <w:bookmarkEnd w:id="59"/>
    </w:p>
    <w:p w14:paraId="61B2B554" w14:textId="1FE3425E" w:rsidR="00520AB6" w:rsidRDefault="00520AB6" w:rsidP="00520AB6">
      <w:r>
        <w:t>The Resolution was adopted.</w:t>
      </w:r>
    </w:p>
    <w:p w14:paraId="7CFB6180" w14:textId="77777777" w:rsidR="00520AB6" w:rsidRDefault="00520AB6" w:rsidP="00520AB6"/>
    <w:p w14:paraId="532A2FD4" w14:textId="1479ADE3" w:rsidR="00520AB6" w:rsidRDefault="00520AB6" w:rsidP="00520AB6">
      <w:pPr>
        <w:keepNext/>
        <w:jc w:val="center"/>
        <w:rPr>
          <w:b/>
        </w:rPr>
      </w:pPr>
      <w:r w:rsidRPr="00520AB6">
        <w:rPr>
          <w:b/>
        </w:rPr>
        <w:t>HOUSE RESOLUTION</w:t>
      </w:r>
    </w:p>
    <w:p w14:paraId="6680F49E" w14:textId="7C353221" w:rsidR="00520AB6" w:rsidRDefault="00520AB6" w:rsidP="00520AB6">
      <w:pPr>
        <w:keepNext/>
      </w:pPr>
      <w:r>
        <w:t>The following was introduced:</w:t>
      </w:r>
    </w:p>
    <w:p w14:paraId="689C603A" w14:textId="77777777" w:rsidR="00520AB6" w:rsidRDefault="00520AB6" w:rsidP="00520AB6">
      <w:pPr>
        <w:keepNext/>
      </w:pPr>
      <w:bookmarkStart w:id="60" w:name="include_clip_start_198"/>
      <w:bookmarkEnd w:id="60"/>
    </w:p>
    <w:p w14:paraId="13825C77" w14:textId="77777777" w:rsidR="00520AB6" w:rsidRDefault="00520AB6" w:rsidP="00520AB6">
      <w:r>
        <w:t xml:space="preserve">H. 3985 --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w:t>
      </w:r>
      <w:r>
        <w:lastRenderedPageBreak/>
        <w:t>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FEBRUARY 20, 2025, AS PACE DAY AT THE STATE CAPITOL IN HONOR OF THE PACE CENTER FOR GIRLS' TWENTY-TWO YEARS OF SERVICE ON BEHALF OF WOMEN AND GIRLS IN NEED.</w:t>
      </w:r>
    </w:p>
    <w:p w14:paraId="315096DC" w14:textId="1D48F8ED" w:rsidR="00520AB6" w:rsidRDefault="00520AB6" w:rsidP="00520AB6">
      <w:bookmarkStart w:id="61" w:name="include_clip_end_198"/>
      <w:bookmarkEnd w:id="61"/>
    </w:p>
    <w:p w14:paraId="30E0B37D" w14:textId="37528459" w:rsidR="00520AB6" w:rsidRDefault="00520AB6" w:rsidP="00520AB6">
      <w:r>
        <w:t>The Resolution was adopted.</w:t>
      </w:r>
    </w:p>
    <w:p w14:paraId="2D0E8801" w14:textId="77777777" w:rsidR="00520AB6" w:rsidRDefault="00520AB6" w:rsidP="00520AB6"/>
    <w:p w14:paraId="6D3CFFFA" w14:textId="583510E1" w:rsidR="00520AB6" w:rsidRDefault="00520AB6" w:rsidP="00520AB6">
      <w:pPr>
        <w:keepNext/>
        <w:jc w:val="center"/>
        <w:rPr>
          <w:b/>
        </w:rPr>
      </w:pPr>
      <w:r w:rsidRPr="00520AB6">
        <w:rPr>
          <w:b/>
        </w:rPr>
        <w:t>HOUSE RESOLUTION</w:t>
      </w:r>
    </w:p>
    <w:p w14:paraId="46AAD2CB" w14:textId="22659EDF" w:rsidR="00520AB6" w:rsidRDefault="00520AB6" w:rsidP="00520AB6">
      <w:pPr>
        <w:keepNext/>
      </w:pPr>
      <w:r>
        <w:t>The following was introduced:</w:t>
      </w:r>
    </w:p>
    <w:p w14:paraId="27EF8170" w14:textId="77777777" w:rsidR="00520AB6" w:rsidRDefault="00520AB6" w:rsidP="00520AB6">
      <w:pPr>
        <w:keepNext/>
      </w:pPr>
      <w:bookmarkStart w:id="62" w:name="include_clip_start_201"/>
      <w:bookmarkEnd w:id="62"/>
    </w:p>
    <w:p w14:paraId="17917E9E" w14:textId="77777777" w:rsidR="00520AB6" w:rsidRDefault="00520AB6" w:rsidP="00520AB6">
      <w:r>
        <w:t xml:space="preserve">H. 3986 -- Reps. B. J. Cox, Bauer, Alexander, Anderson, Atkinson, Bailey, Ballentine, Bamberg, Bannister,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COMMEMORATE THE SEVENTY-FIFTH ANNIVERSARY OF THE SPORT FISH RESTORATION PROGRAM </w:t>
      </w:r>
      <w:r>
        <w:lastRenderedPageBreak/>
        <w:t>AS PART OF THE AMERICAN SYSTEM OF CONSERVATION FUNDING.</w:t>
      </w:r>
    </w:p>
    <w:p w14:paraId="419A6958" w14:textId="1C0F71E7" w:rsidR="00520AB6" w:rsidRDefault="00520AB6" w:rsidP="00520AB6">
      <w:bookmarkStart w:id="63" w:name="include_clip_end_201"/>
      <w:bookmarkEnd w:id="63"/>
    </w:p>
    <w:p w14:paraId="4A491829" w14:textId="7130B2C2" w:rsidR="00520AB6" w:rsidRDefault="00520AB6" w:rsidP="00520AB6">
      <w:r>
        <w:t>The Resolution was adopted.</w:t>
      </w:r>
    </w:p>
    <w:p w14:paraId="59ACE65A" w14:textId="77777777" w:rsidR="00520AB6" w:rsidRDefault="00520AB6" w:rsidP="00520AB6"/>
    <w:p w14:paraId="071BD564" w14:textId="51D6111A" w:rsidR="00520AB6" w:rsidRDefault="00520AB6" w:rsidP="00520AB6">
      <w:pPr>
        <w:keepNext/>
        <w:jc w:val="center"/>
        <w:rPr>
          <w:b/>
        </w:rPr>
      </w:pPr>
      <w:r w:rsidRPr="00520AB6">
        <w:rPr>
          <w:b/>
        </w:rPr>
        <w:t>HOUSE RESOLUTION</w:t>
      </w:r>
    </w:p>
    <w:p w14:paraId="6A1B7C2D" w14:textId="3B77C06F" w:rsidR="00520AB6" w:rsidRDefault="00520AB6" w:rsidP="00520AB6">
      <w:pPr>
        <w:keepNext/>
      </w:pPr>
      <w:r>
        <w:t>The following was introduced:</w:t>
      </w:r>
    </w:p>
    <w:p w14:paraId="30F393BD" w14:textId="77777777" w:rsidR="00520AB6" w:rsidRDefault="00520AB6" w:rsidP="00520AB6">
      <w:pPr>
        <w:keepNext/>
      </w:pPr>
      <w:bookmarkStart w:id="64" w:name="include_clip_start_204"/>
      <w:bookmarkEnd w:id="64"/>
    </w:p>
    <w:p w14:paraId="3B16EA7F" w14:textId="77777777" w:rsidR="00520AB6" w:rsidRDefault="00520AB6" w:rsidP="00520AB6">
      <w:r>
        <w:t>H. 3987 --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White, Whitmire, Wickensimer, Williams, Willis, Wooten and Yow: A HOUSE RESOLUTION TO RECOGNIZE AND CONGRATULATE ZION BAPTIST CHURCH OF COLUMBIA ON THE OCCASION OF ITS HISTORIC ONE HUNDRED SIXTIETH ANNIVERSARY AND TO COMMEND THE CHURCH FOR MORE THAN A CENTURY AND A HALF OF SERVICE TO GOD AND THE COMMUNITY.</w:t>
      </w:r>
    </w:p>
    <w:p w14:paraId="307DD758" w14:textId="6ECC9FAF" w:rsidR="00520AB6" w:rsidRDefault="00520AB6" w:rsidP="00520AB6">
      <w:bookmarkStart w:id="65" w:name="include_clip_end_204"/>
      <w:bookmarkEnd w:id="65"/>
    </w:p>
    <w:p w14:paraId="13DEE2AC" w14:textId="68AA9C0D" w:rsidR="00520AB6" w:rsidRDefault="00520AB6" w:rsidP="00520AB6">
      <w:r>
        <w:t>The Resolution was adopted.</w:t>
      </w:r>
    </w:p>
    <w:p w14:paraId="40598CED" w14:textId="77777777" w:rsidR="00BB39A4" w:rsidRDefault="00BB39A4" w:rsidP="00520AB6">
      <w:pPr>
        <w:keepNext/>
        <w:jc w:val="center"/>
        <w:rPr>
          <w:b/>
        </w:rPr>
      </w:pPr>
    </w:p>
    <w:p w14:paraId="0ABCD042" w14:textId="26C3CB43" w:rsidR="00520AB6" w:rsidRDefault="00520AB6" w:rsidP="00520AB6">
      <w:pPr>
        <w:keepNext/>
        <w:jc w:val="center"/>
        <w:rPr>
          <w:b/>
        </w:rPr>
      </w:pPr>
      <w:r w:rsidRPr="00520AB6">
        <w:rPr>
          <w:b/>
        </w:rPr>
        <w:t>HOUSE RESOLUTION</w:t>
      </w:r>
    </w:p>
    <w:p w14:paraId="25D505A7" w14:textId="78469734" w:rsidR="00520AB6" w:rsidRDefault="00520AB6" w:rsidP="00520AB6">
      <w:pPr>
        <w:keepNext/>
      </w:pPr>
      <w:r>
        <w:t>The following was introduced:</w:t>
      </w:r>
    </w:p>
    <w:p w14:paraId="3C75A734" w14:textId="77777777" w:rsidR="00520AB6" w:rsidRDefault="00520AB6" w:rsidP="00520AB6">
      <w:pPr>
        <w:keepNext/>
      </w:pPr>
      <w:bookmarkStart w:id="66" w:name="include_clip_start_207"/>
      <w:bookmarkEnd w:id="66"/>
    </w:p>
    <w:p w14:paraId="54D60F73" w14:textId="77777777" w:rsidR="00520AB6" w:rsidRDefault="00520AB6" w:rsidP="00520AB6">
      <w:r>
        <w:t xml:space="preserve">H. 3988 -- Reps. Collins, Caskey, Duncan, Alexander, Anderson, Atkinson, Bailey, Ballentine, Bamberg, Bannister, Bauer, Beach, Bernstein, Bowers, Bradley, Brewer, Brittain, Burns, Bustos, Calhoon, Chapman, Chumley, Clyburn, Cobb-Hunter, B. J. Cox, B. L. Cox, Crawford, Cromer, Davis, Dillard, Edgerton, Erickson, Forrest, Frank, </w:t>
      </w:r>
      <w:r>
        <w:lastRenderedPageBreak/>
        <w:t>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FEBRUARY 15, 2025, AS "VISION QUEST DAY" IN SOUTH CAROLINA, AND HEREBY ENCOURAGE ALL CITIZENS TO REALIZE EVERY MINUTE COUNTS.</w:t>
      </w:r>
    </w:p>
    <w:p w14:paraId="3DD5B666" w14:textId="36D64306" w:rsidR="00520AB6" w:rsidRDefault="00520AB6" w:rsidP="00520AB6">
      <w:bookmarkStart w:id="67" w:name="include_clip_end_207"/>
      <w:bookmarkEnd w:id="67"/>
    </w:p>
    <w:p w14:paraId="44DE89D8" w14:textId="285AF238" w:rsidR="00520AB6" w:rsidRDefault="00520AB6" w:rsidP="00520AB6">
      <w:r>
        <w:t>The Resolution was adopted.</w:t>
      </w:r>
    </w:p>
    <w:p w14:paraId="7A848B14" w14:textId="77777777" w:rsidR="00520AB6" w:rsidRDefault="00520AB6" w:rsidP="00520AB6"/>
    <w:p w14:paraId="12EB6296" w14:textId="6B31CCFC" w:rsidR="00520AB6" w:rsidRDefault="00520AB6" w:rsidP="00520AB6">
      <w:pPr>
        <w:keepNext/>
        <w:jc w:val="center"/>
        <w:rPr>
          <w:b/>
        </w:rPr>
      </w:pPr>
      <w:r w:rsidRPr="00520AB6">
        <w:rPr>
          <w:b/>
        </w:rPr>
        <w:t>HOUSE RESOLUTION</w:t>
      </w:r>
    </w:p>
    <w:p w14:paraId="27025D58" w14:textId="20C3C0FA" w:rsidR="00520AB6" w:rsidRDefault="00520AB6" w:rsidP="00520AB6">
      <w:pPr>
        <w:keepNext/>
      </w:pPr>
      <w:r>
        <w:t>The following was introduced:</w:t>
      </w:r>
    </w:p>
    <w:p w14:paraId="29DC7906" w14:textId="77777777" w:rsidR="00520AB6" w:rsidRDefault="00520AB6" w:rsidP="00520AB6">
      <w:pPr>
        <w:keepNext/>
      </w:pPr>
      <w:bookmarkStart w:id="68" w:name="include_clip_start_210"/>
      <w:bookmarkEnd w:id="68"/>
    </w:p>
    <w:p w14:paraId="5550F8AE" w14:textId="77777777" w:rsidR="00520AB6" w:rsidRDefault="00520AB6" w:rsidP="00520AB6">
      <w:r>
        <w:t xml:space="preserve">H. 3989 -- Reps. McGinnis,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CAROLINA FOREST HIGH SCHOOL WRESTLING TEAM, COACHES, AND SCHOOL </w:t>
      </w:r>
      <w:r>
        <w:lastRenderedPageBreak/>
        <w:t>OFFICIALS ON AN OUTSTANDING SEASON AND TO HONOR THEM FOR WINNING THE 2025 SOUTH CAROLINA CLASS AAAAA STATE CHAMPIONSHIP TITLE.</w:t>
      </w:r>
    </w:p>
    <w:p w14:paraId="7032726C" w14:textId="5663FF96" w:rsidR="00520AB6" w:rsidRDefault="00520AB6" w:rsidP="00520AB6">
      <w:bookmarkStart w:id="69" w:name="include_clip_end_210"/>
      <w:bookmarkEnd w:id="69"/>
    </w:p>
    <w:p w14:paraId="0B5EF1A6" w14:textId="54691BE9" w:rsidR="00520AB6" w:rsidRDefault="00520AB6" w:rsidP="00520AB6">
      <w:r>
        <w:t>The Resolution was adopted.</w:t>
      </w:r>
    </w:p>
    <w:p w14:paraId="16EA0F04" w14:textId="77777777" w:rsidR="00520AB6" w:rsidRDefault="00520AB6" w:rsidP="00520AB6"/>
    <w:p w14:paraId="6481DAFE" w14:textId="64BB313E" w:rsidR="00520AB6" w:rsidRDefault="00520AB6" w:rsidP="00520AB6">
      <w:pPr>
        <w:keepNext/>
        <w:jc w:val="center"/>
        <w:rPr>
          <w:b/>
        </w:rPr>
      </w:pPr>
      <w:r w:rsidRPr="00520AB6">
        <w:rPr>
          <w:b/>
        </w:rPr>
        <w:t>HOUSE RESOLUTION</w:t>
      </w:r>
    </w:p>
    <w:p w14:paraId="14B2ADD0" w14:textId="25C2C96C" w:rsidR="00520AB6" w:rsidRDefault="00520AB6" w:rsidP="00520AB6">
      <w:pPr>
        <w:keepNext/>
      </w:pPr>
      <w:r>
        <w:t>The following was introduced:</w:t>
      </w:r>
    </w:p>
    <w:p w14:paraId="445BC278" w14:textId="77777777" w:rsidR="00520AB6" w:rsidRDefault="00520AB6" w:rsidP="00520AB6">
      <w:pPr>
        <w:keepNext/>
      </w:pPr>
      <w:bookmarkStart w:id="70" w:name="include_clip_start_213"/>
      <w:bookmarkEnd w:id="70"/>
    </w:p>
    <w:p w14:paraId="2EE91263" w14:textId="77777777" w:rsidR="00520AB6" w:rsidRDefault="00520AB6" w:rsidP="00520AB6">
      <w:r>
        <w:t>H. 3990 -- Reps. G. M. Smith and Weeks: A HOUSE RESOLUTION TO RECOGNIZE AND HONOR HARRIETTE "SISTER" HEATH WIMBERLY, FOUNDER OF FRIENDS OF SWAN LAKE GARDENS, UPON THE OCCASION OF HER RETIREMENT AFTER YEARS OF DEDICATED SERVICE, AND TO WISH HER CONTINUED SUCCESS AND HAPPINESS IN ALL HER FUTURE ENDEAVORS.</w:t>
      </w:r>
    </w:p>
    <w:p w14:paraId="2EDC655C" w14:textId="315F450F" w:rsidR="00520AB6" w:rsidRDefault="00520AB6" w:rsidP="00520AB6">
      <w:bookmarkStart w:id="71" w:name="include_clip_end_213"/>
      <w:bookmarkEnd w:id="71"/>
    </w:p>
    <w:p w14:paraId="64976FDA" w14:textId="20AAEE5D" w:rsidR="00520AB6" w:rsidRDefault="00520AB6" w:rsidP="00520AB6">
      <w:r>
        <w:t>The Resolution was adopted.</w:t>
      </w:r>
    </w:p>
    <w:p w14:paraId="5725145B" w14:textId="77777777" w:rsidR="00520AB6" w:rsidRDefault="00520AB6" w:rsidP="00520AB6"/>
    <w:p w14:paraId="1D950102" w14:textId="78547374" w:rsidR="00520AB6" w:rsidRDefault="00520AB6" w:rsidP="00520AB6">
      <w:pPr>
        <w:keepNext/>
        <w:jc w:val="center"/>
        <w:rPr>
          <w:b/>
        </w:rPr>
      </w:pPr>
      <w:r w:rsidRPr="00520AB6">
        <w:rPr>
          <w:b/>
        </w:rPr>
        <w:t>HOUSE RESOLUTION</w:t>
      </w:r>
    </w:p>
    <w:p w14:paraId="165DF84F" w14:textId="2E0B99B6" w:rsidR="00520AB6" w:rsidRDefault="00520AB6" w:rsidP="00520AB6">
      <w:pPr>
        <w:keepNext/>
      </w:pPr>
      <w:r>
        <w:t>The following was introduced:</w:t>
      </w:r>
    </w:p>
    <w:p w14:paraId="0D34BFBE" w14:textId="77777777" w:rsidR="00520AB6" w:rsidRDefault="00520AB6" w:rsidP="00520AB6">
      <w:pPr>
        <w:keepNext/>
      </w:pPr>
      <w:bookmarkStart w:id="72" w:name="include_clip_start_216"/>
      <w:bookmarkEnd w:id="72"/>
    </w:p>
    <w:p w14:paraId="7D8CA600" w14:textId="77777777" w:rsidR="00520AB6" w:rsidRDefault="00520AB6" w:rsidP="00520AB6">
      <w:r>
        <w:t xml:space="preserve">H. 3991 -- Reps. Wetmore,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White, Whitmire, Wickensimer, Williams, Willis, Wooten and Yow: A HOUSE RESOLUTION TO DECLARE THE NIGHTS OF MARCH THROUGH MAY AND AUGUST THROUGH OCTOBER AS </w:t>
      </w:r>
      <w:r>
        <w:lastRenderedPageBreak/>
        <w:t>"LIGHTS OUT NIGHTS IN SOUTH CAROLINA SEASON" AND TO URGE SOUTH CAROLINA RESIDENTS TO TURN OUT NONESSENTIAL LIGHTS AT NIGHT DURING THESE CRITICAL PERIODS IN THE SPRING AND FALL FOR THE PROTECTION OF BIRDS IN SOUTH CAROLINA.</w:t>
      </w:r>
    </w:p>
    <w:p w14:paraId="47305D90" w14:textId="72673C99" w:rsidR="00520AB6" w:rsidRDefault="00520AB6" w:rsidP="00520AB6">
      <w:bookmarkStart w:id="73" w:name="include_clip_end_216"/>
      <w:bookmarkEnd w:id="73"/>
    </w:p>
    <w:p w14:paraId="1FD87D81" w14:textId="4F5378C2" w:rsidR="00520AB6" w:rsidRDefault="00520AB6" w:rsidP="00520AB6">
      <w:r>
        <w:t>The Resolution was adopted.</w:t>
      </w:r>
    </w:p>
    <w:p w14:paraId="2129B85C" w14:textId="77777777" w:rsidR="00520AB6" w:rsidRDefault="00520AB6" w:rsidP="00520AB6"/>
    <w:p w14:paraId="04A12142" w14:textId="3485A649" w:rsidR="00520AB6" w:rsidRDefault="00520AB6" w:rsidP="00520AB6">
      <w:pPr>
        <w:keepNext/>
        <w:jc w:val="center"/>
        <w:rPr>
          <w:b/>
        </w:rPr>
      </w:pPr>
      <w:r w:rsidRPr="00520AB6">
        <w:rPr>
          <w:b/>
        </w:rPr>
        <w:t>HOUSE RESOLUTION</w:t>
      </w:r>
    </w:p>
    <w:p w14:paraId="3D5231EE" w14:textId="15525221" w:rsidR="00520AB6" w:rsidRDefault="00520AB6" w:rsidP="00520AB6">
      <w:pPr>
        <w:keepNext/>
      </w:pPr>
      <w:r>
        <w:t>The following was introduced:</w:t>
      </w:r>
    </w:p>
    <w:p w14:paraId="7847EA9E" w14:textId="77777777" w:rsidR="00520AB6" w:rsidRDefault="00520AB6" w:rsidP="00520AB6">
      <w:pPr>
        <w:keepNext/>
      </w:pPr>
      <w:bookmarkStart w:id="74" w:name="include_clip_start_219"/>
      <w:bookmarkEnd w:id="74"/>
    </w:p>
    <w:p w14:paraId="486CB50F" w14:textId="77777777" w:rsidR="00520AB6" w:rsidRDefault="00520AB6" w:rsidP="00520AB6">
      <w:r>
        <w:t>H. 3992 -- Reps. Reese,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Robbins, Rose, Rutherford, Sanders, Schuessler, Sessions, G. M. Smith, M. M. Smith, Spann-Wilder, Stavrinakis, Taylor, Teeple, Terribile, Vaughan, Weeks, Wetmore, White, Whitmire, Wickensimer, Williams, Willis, Wooten and Yow: A HOUSE RESOLUTION TO HONOR THE LIFE AND ACHIEVEMENTS OF PROMINENT AFRICAN AMERICAN CIVIL RIGHTS ACTIVIST SARAH MAE FLEMMING BROWN, A NATIVE OF EASTOVER.</w:t>
      </w:r>
    </w:p>
    <w:p w14:paraId="0E21072B" w14:textId="77777777" w:rsidR="00047179" w:rsidRDefault="00047179" w:rsidP="00520AB6"/>
    <w:p w14:paraId="5636E6B6" w14:textId="133DB142" w:rsidR="00520AB6" w:rsidRDefault="00520AB6" w:rsidP="00520AB6">
      <w:bookmarkStart w:id="75" w:name="include_clip_end_219"/>
      <w:bookmarkEnd w:id="75"/>
      <w:r>
        <w:t>The Resolution was adopted.</w:t>
      </w:r>
    </w:p>
    <w:p w14:paraId="0195366E" w14:textId="77777777" w:rsidR="00520AB6" w:rsidRDefault="00520AB6" w:rsidP="00520AB6"/>
    <w:p w14:paraId="7B71EAF3" w14:textId="5C4F782B" w:rsidR="00520AB6" w:rsidRDefault="00520AB6" w:rsidP="00520AB6">
      <w:pPr>
        <w:keepNext/>
        <w:jc w:val="center"/>
        <w:rPr>
          <w:b/>
        </w:rPr>
      </w:pPr>
      <w:r w:rsidRPr="00520AB6">
        <w:rPr>
          <w:b/>
        </w:rPr>
        <w:t>HOUSE RESOLUTION</w:t>
      </w:r>
    </w:p>
    <w:p w14:paraId="7CF7EF42" w14:textId="4EA2BBAD" w:rsidR="00520AB6" w:rsidRDefault="00520AB6" w:rsidP="00520AB6">
      <w:pPr>
        <w:keepNext/>
      </w:pPr>
      <w:r>
        <w:t>The following was introduced:</w:t>
      </w:r>
    </w:p>
    <w:p w14:paraId="289E2799" w14:textId="77777777" w:rsidR="00520AB6" w:rsidRDefault="00520AB6" w:rsidP="00520AB6">
      <w:pPr>
        <w:keepNext/>
      </w:pPr>
      <w:bookmarkStart w:id="76" w:name="include_clip_start_222"/>
      <w:bookmarkEnd w:id="76"/>
    </w:p>
    <w:p w14:paraId="12EF1A08" w14:textId="77777777" w:rsidR="00520AB6" w:rsidRDefault="00520AB6" w:rsidP="00520AB6">
      <w:r>
        <w:t xml:space="preserve">H. 3993 -- Reps. Wooten,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THE SODA CITY FOOTBALL CLUB AND COACHES FOR A REMARKABLE SEASON AND TO CONGRATULATE THEM FOR WINNING THE FALL 2024 UNITED PREMIER SOCCER LEAGUE NATIONAL CHAMPIONSHIP TITLE.</w:t>
      </w:r>
    </w:p>
    <w:p w14:paraId="1EA9074E" w14:textId="0DE7DBFC" w:rsidR="00520AB6" w:rsidRDefault="00520AB6" w:rsidP="00520AB6">
      <w:bookmarkStart w:id="77" w:name="include_clip_end_222"/>
      <w:bookmarkEnd w:id="77"/>
    </w:p>
    <w:p w14:paraId="4ADD2664" w14:textId="2116AFDC" w:rsidR="00520AB6" w:rsidRDefault="00520AB6" w:rsidP="00520AB6">
      <w:r>
        <w:t>The Resolution was adopted.</w:t>
      </w:r>
    </w:p>
    <w:p w14:paraId="0DCCB895" w14:textId="77777777" w:rsidR="00520AB6" w:rsidRDefault="00520AB6" w:rsidP="00520AB6"/>
    <w:p w14:paraId="6CC3C03C" w14:textId="2CB2B41D" w:rsidR="00520AB6" w:rsidRDefault="00520AB6" w:rsidP="00520AB6">
      <w:pPr>
        <w:keepNext/>
        <w:jc w:val="center"/>
        <w:rPr>
          <w:b/>
        </w:rPr>
      </w:pPr>
      <w:r w:rsidRPr="00520AB6">
        <w:rPr>
          <w:b/>
        </w:rPr>
        <w:t>HOUSE RESOLUTION</w:t>
      </w:r>
    </w:p>
    <w:p w14:paraId="4D95999A" w14:textId="7F329344" w:rsidR="00520AB6" w:rsidRDefault="00520AB6" w:rsidP="00520AB6">
      <w:pPr>
        <w:keepNext/>
      </w:pPr>
      <w:r>
        <w:t>The following was introduced:</w:t>
      </w:r>
    </w:p>
    <w:p w14:paraId="6F95DCC1" w14:textId="77777777" w:rsidR="00520AB6" w:rsidRDefault="00520AB6" w:rsidP="00520AB6">
      <w:pPr>
        <w:keepNext/>
      </w:pPr>
      <w:bookmarkStart w:id="78" w:name="include_clip_start_225"/>
      <w:bookmarkEnd w:id="78"/>
    </w:p>
    <w:p w14:paraId="07360FCB" w14:textId="77777777" w:rsidR="00520AB6" w:rsidRDefault="00520AB6" w:rsidP="00520AB6">
      <w:pPr>
        <w:keepNext/>
      </w:pPr>
      <w:r>
        <w:t>H. 3994 -- Reps. Gilliard, Rivers, Hosey, Cobb-Hunter, Clyburn, Williams, Govan, Spann-Wilder, Bernstein, Henderson-Myers, Garvin, Jones, Bauer and Dillard: A HOUSE RESOLUTION TO MEMORIALIZE THE UNITED STATES CONGRESS AND THE PRESIDENT OF THE UNITED STATES TO CONTINUE TO PROVIDE HUMANITARIAN ASSISTANCE TO THE PEOPLE OF THE NATION OF SUDAN.</w:t>
      </w:r>
    </w:p>
    <w:p w14:paraId="4485A1C9" w14:textId="24D59B42" w:rsidR="00520AB6" w:rsidRDefault="00520AB6" w:rsidP="00520AB6">
      <w:bookmarkStart w:id="79" w:name="include_clip_end_225"/>
      <w:bookmarkEnd w:id="79"/>
      <w:r>
        <w:t>The Resolution was ordered referred to the Committee on Invitations and Memorial Resolutions.</w:t>
      </w:r>
    </w:p>
    <w:p w14:paraId="15329027" w14:textId="77777777" w:rsidR="00520AB6" w:rsidRDefault="00520AB6" w:rsidP="00520AB6"/>
    <w:p w14:paraId="1EC5A9BB" w14:textId="200D2D19" w:rsidR="00520AB6" w:rsidRDefault="00520AB6" w:rsidP="00520AB6">
      <w:pPr>
        <w:keepNext/>
        <w:jc w:val="center"/>
        <w:rPr>
          <w:b/>
        </w:rPr>
      </w:pPr>
      <w:r w:rsidRPr="00520AB6">
        <w:rPr>
          <w:b/>
        </w:rPr>
        <w:t>CONCURRENT RESOLUTION</w:t>
      </w:r>
    </w:p>
    <w:p w14:paraId="5AD504E2" w14:textId="39294365" w:rsidR="00520AB6" w:rsidRDefault="00520AB6" w:rsidP="00520AB6">
      <w:pPr>
        <w:keepNext/>
      </w:pPr>
      <w:r>
        <w:t>The following was introduced:</w:t>
      </w:r>
    </w:p>
    <w:p w14:paraId="04EC37C4" w14:textId="77777777" w:rsidR="00520AB6" w:rsidRDefault="00520AB6" w:rsidP="00520AB6">
      <w:pPr>
        <w:keepNext/>
      </w:pPr>
      <w:bookmarkStart w:id="80" w:name="include_clip_start_228"/>
      <w:bookmarkEnd w:id="80"/>
    </w:p>
    <w:p w14:paraId="27189320" w14:textId="77777777" w:rsidR="00520AB6" w:rsidRDefault="00520AB6" w:rsidP="00520AB6">
      <w:r>
        <w:t xml:space="preserve">H. 3995 -- Rep. McDaniel: A CONCURRENT RESOLUTION TO RECOGNIZE THE HISTORICAL SIGNIFICANCE OF THE BUNYON THOMPSON FAMILY TO FAIRFIELD COUNTY AND </w:t>
      </w:r>
      <w:r>
        <w:lastRenderedPageBreak/>
        <w:t>ACKNOWLEDGE THE CONTRIBUTIONS OF TOMMIE LEE AND EUNICE SHELTON THOMPSON, GETHSEMANE SCHOOL, AND GETHSEMANE BAPTIST CHURCH.</w:t>
      </w:r>
    </w:p>
    <w:p w14:paraId="6E7F71DF" w14:textId="05FF1D6D" w:rsidR="00520AB6" w:rsidRDefault="00520AB6" w:rsidP="00520AB6">
      <w:bookmarkStart w:id="81" w:name="include_clip_end_228"/>
      <w:bookmarkEnd w:id="81"/>
    </w:p>
    <w:p w14:paraId="0EFE0F44" w14:textId="439C50E3" w:rsidR="00520AB6" w:rsidRDefault="00520AB6" w:rsidP="00520AB6">
      <w:r>
        <w:t>The Concurrent Resolution was agreed to and ordered sent to the Senate.</w:t>
      </w:r>
    </w:p>
    <w:p w14:paraId="1A29372E" w14:textId="77777777" w:rsidR="00520AB6" w:rsidRDefault="00520AB6" w:rsidP="00520AB6"/>
    <w:p w14:paraId="5A045241" w14:textId="72D47E72" w:rsidR="00520AB6" w:rsidRDefault="00520AB6" w:rsidP="00520AB6">
      <w:pPr>
        <w:keepNext/>
        <w:jc w:val="center"/>
        <w:rPr>
          <w:b/>
        </w:rPr>
      </w:pPr>
      <w:r w:rsidRPr="00520AB6">
        <w:rPr>
          <w:b/>
        </w:rPr>
        <w:t xml:space="preserve">INTRODUCTION OF BILLS  </w:t>
      </w:r>
    </w:p>
    <w:p w14:paraId="7885C8B6" w14:textId="3F71E135" w:rsidR="00520AB6" w:rsidRDefault="00520AB6" w:rsidP="00520AB6">
      <w:r>
        <w:t>The following Bills and Joint Resolutions were introduced, read the first time, and referred to appropriate committees:</w:t>
      </w:r>
    </w:p>
    <w:p w14:paraId="4A46D264" w14:textId="77777777" w:rsidR="00520AB6" w:rsidRDefault="00520AB6" w:rsidP="00520AB6"/>
    <w:p w14:paraId="16C7BF74" w14:textId="77777777" w:rsidR="00520AB6" w:rsidRDefault="00520AB6" w:rsidP="00520AB6">
      <w:pPr>
        <w:keepNext/>
      </w:pPr>
      <w:bookmarkStart w:id="82" w:name="include_clip_start_232"/>
      <w:bookmarkEnd w:id="82"/>
      <w:r>
        <w:t>H. 3996 -- Rep. Sessions: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E87A411" w14:textId="08087B64" w:rsidR="00520AB6" w:rsidRDefault="00520AB6" w:rsidP="00520AB6">
      <w:bookmarkStart w:id="83" w:name="include_clip_end_232"/>
      <w:bookmarkEnd w:id="83"/>
      <w:r>
        <w:t>Referred to Committee on Medical, Military, Public and Municipal Affairs</w:t>
      </w:r>
    </w:p>
    <w:p w14:paraId="699734E1" w14:textId="77777777" w:rsidR="00520AB6" w:rsidRDefault="00520AB6" w:rsidP="00520AB6"/>
    <w:p w14:paraId="23ED976B" w14:textId="77777777" w:rsidR="00520AB6" w:rsidRDefault="00520AB6" w:rsidP="00520AB6">
      <w:pPr>
        <w:keepNext/>
      </w:pPr>
      <w:bookmarkStart w:id="84" w:name="include_clip_start_234"/>
      <w:bookmarkEnd w:id="84"/>
      <w:r>
        <w:t xml:space="preserve">H. 3997 -- Reps. B. L. Cox, Holman, M. M. Smith and Davis: A BILL TO AMEND THE SOUTH CAROLINA CODE OF LAWS BY AMENDING SECTION 12-6-1140, RELATING TO INCOME TAX DEDUCTIONS FOR FIRST RESPONDERS, SO AS TO INCLUDE COUNTY AND MUNICIPAL PUBLIC WORKS EMPLOYEES WHO MAY BE DEPLOYED IN EMERGENCIES; BY AMENDING SECTION 12-37-220, RELATING TO PROPERTY TAX EXEMPTIONS, SO AS TO INCLUDE THE SURVIVING SPOUSES OF COUNTY AND MUNICIPAL PUBLIC WORKS EMPLOYEES KILLED WHILE DEPLOYED IN EMERGENCIES; BY AMENDING SECTION 42-7-90, RELATING TO THE DEFINITION OF "FIRST RESPONDER" FOR PURPOSES OF RECEIVING WORKERS' COMPENSATION AWARD PAYMENTS BY THE STATE ACCIDENT FUND, SO AS TO INCLUDE COUNTY AND MUNICIPAL PUBLIC WORKS EMPLOYEES WHO MAY BE </w:t>
      </w:r>
      <w:r>
        <w:lastRenderedPageBreak/>
        <w:t>DEPLOYED IN EMERGENCIES; AND BY AMENDING SECTION 44-130-20, RELATING TO THE DEFINITION OF "FIRST RESPONDER" IN THE SOUTH CAROLINA OVERDOSE PREVENTION ACT, SO AS TO INCLUDE COUNTY AND MUNICIPAL PUBLIC WORKS EMPLOYEES WHO MAY BE DEPLOYED IN EMERGENCIES.</w:t>
      </w:r>
    </w:p>
    <w:p w14:paraId="3FC57A58" w14:textId="6CD69ADE" w:rsidR="00520AB6" w:rsidRDefault="00520AB6" w:rsidP="00520AB6">
      <w:bookmarkStart w:id="85" w:name="include_clip_end_234"/>
      <w:bookmarkEnd w:id="85"/>
      <w:r>
        <w:t>Referred to Committee on Ways and Means</w:t>
      </w:r>
    </w:p>
    <w:p w14:paraId="1F6287B1" w14:textId="77777777" w:rsidR="00520AB6" w:rsidRDefault="00520AB6" w:rsidP="00520AB6"/>
    <w:p w14:paraId="5CDFB662" w14:textId="77777777" w:rsidR="00520AB6" w:rsidRDefault="00520AB6" w:rsidP="00520AB6">
      <w:pPr>
        <w:keepNext/>
      </w:pPr>
      <w:bookmarkStart w:id="86" w:name="include_clip_start_236"/>
      <w:bookmarkEnd w:id="86"/>
      <w:r>
        <w:t>H. 3998 -- Rep. Taylor: A BILL TO AMEND THE SOUTH CAROLINA CODE OF LAWS BY AMENDING SECTION 61-6-1600, RELATING TO ALCOHOLIC LIQUOR SALES BY NONPROFIT ORGANIZATIONS, SO AS TO PROVIDE THAT CERTAIN INVITEES OF A NONPROFIT ORGANIZATION MAY CONSUME ALCOHOLIC LIQUORS SOLD BY THE DRINK.</w:t>
      </w:r>
    </w:p>
    <w:p w14:paraId="67D8AF60" w14:textId="0D64A7D2" w:rsidR="00520AB6" w:rsidRDefault="00520AB6" w:rsidP="00520AB6">
      <w:bookmarkStart w:id="87" w:name="include_clip_end_236"/>
      <w:bookmarkEnd w:id="87"/>
      <w:r>
        <w:t>Referred to Committee on Judiciary</w:t>
      </w:r>
    </w:p>
    <w:p w14:paraId="7329830C" w14:textId="77777777" w:rsidR="00520AB6" w:rsidRDefault="00520AB6" w:rsidP="00520AB6"/>
    <w:p w14:paraId="4EF8797E" w14:textId="77777777" w:rsidR="00520AB6" w:rsidRDefault="00520AB6" w:rsidP="00520AB6">
      <w:pPr>
        <w:keepNext/>
      </w:pPr>
      <w:bookmarkStart w:id="88" w:name="include_clip_start_238"/>
      <w:bookmarkEnd w:id="88"/>
      <w:r>
        <w:t>H. 3999 -- Reps. Mitchell and Yow: A JOINT RESOLUTION PROPOSING AN AMENDMENT TO SECTION 3, ARTICLE VI AND SECTION 1A, ARTICLE XVII OF THE CONSTITUTION OF SOUTH CAROLINA, 1895, BOTH RELATING TO DUAL OFFICE HOLDING, BOTH SO AS TO PROVIDE THAT ANY OFFICE HOLDER OR APPOINTEE WHOSE POSITION IS WHOLLY UNCOMPENSATED, EXCEPT FOR PER DIEM AND EXPENSE REIMBURSEMENT AS MAY BE PROVIDED BY LAW, IS EXEMPT FROM DUAL OFFICE HOLDING PROVISIONS.</w:t>
      </w:r>
    </w:p>
    <w:p w14:paraId="6EA3ADDE" w14:textId="2D59BEDA" w:rsidR="00520AB6" w:rsidRDefault="00520AB6" w:rsidP="00520AB6">
      <w:bookmarkStart w:id="89" w:name="include_clip_end_238"/>
      <w:bookmarkEnd w:id="89"/>
      <w:r>
        <w:t>Referred to Committee on Judiciary</w:t>
      </w:r>
    </w:p>
    <w:p w14:paraId="5709B85E" w14:textId="77777777" w:rsidR="00520AB6" w:rsidRDefault="00520AB6" w:rsidP="00520AB6"/>
    <w:p w14:paraId="1EFEDCC1" w14:textId="77777777" w:rsidR="00520AB6" w:rsidRDefault="00520AB6" w:rsidP="00520AB6">
      <w:pPr>
        <w:keepNext/>
      </w:pPr>
      <w:bookmarkStart w:id="90" w:name="include_clip_start_240"/>
      <w:bookmarkEnd w:id="90"/>
      <w:r>
        <w:t xml:space="preserve">H. 4000 -- Reps. M. M. Smith, Stavrinakis, B. L. Cox, Davis, Wetmore, Bustos, Teeple, Holman, Spann-Wilder, Kirby, Robbins, Landing, Hartnett, Brewer, Gilliard, Gatch, J. Moore, T. Moore, Murphy and W. Newton: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w:t>
      </w:r>
      <w:r>
        <w:lastRenderedPageBreak/>
        <w:t>CONSUMPTION, SO AS TO ADD PERFORMING ARTS AND CONVENTION COMPLEXES.</w:t>
      </w:r>
    </w:p>
    <w:p w14:paraId="421C81FC" w14:textId="32678BAA" w:rsidR="00520AB6" w:rsidRDefault="00520AB6" w:rsidP="00520AB6">
      <w:bookmarkStart w:id="91" w:name="include_clip_end_240"/>
      <w:bookmarkEnd w:id="91"/>
      <w:r>
        <w:t>Referred to Committee on Judiciary</w:t>
      </w:r>
    </w:p>
    <w:p w14:paraId="621F0B52" w14:textId="77777777" w:rsidR="00520AB6" w:rsidRDefault="00520AB6" w:rsidP="00520AB6"/>
    <w:p w14:paraId="3611E6B7" w14:textId="77777777" w:rsidR="00520AB6" w:rsidRDefault="00520AB6" w:rsidP="00520AB6">
      <w:pPr>
        <w:keepNext/>
      </w:pPr>
      <w:bookmarkStart w:id="92" w:name="include_clip_start_242"/>
      <w:bookmarkEnd w:id="92"/>
      <w:r>
        <w:t>H. 4001 -- Reps. M. M. Smith, B. L. Cox, Davis, Bustos, Holman, Hartnett and Landing: A BILL TO AMEND THE SOUTH CAROLINA CODE OF LAWS BY AMENDING SECTION 61-6-4160, RELATING TO THE PROHIBITION ON THE SALE OF ALCOHOLIC LIQUORS ON CERTAIN DAYS, SO AS TO PROVIDE THAT CERTAIN LOCAL GOVERNING BODIES MAY AUTHORIZE THE SALE OF ALCOHOLIC LIQUORS ON SUNDAYS UNDER CERTAIN CIRCUMSTANCES.</w:t>
      </w:r>
    </w:p>
    <w:p w14:paraId="5D07DD58" w14:textId="67CCDC2F" w:rsidR="00520AB6" w:rsidRDefault="00520AB6" w:rsidP="00520AB6">
      <w:bookmarkStart w:id="93" w:name="include_clip_end_242"/>
      <w:bookmarkEnd w:id="93"/>
      <w:r>
        <w:t>Referred to Committee on Judiciary</w:t>
      </w:r>
    </w:p>
    <w:p w14:paraId="4C7739C7" w14:textId="77777777" w:rsidR="00520AB6" w:rsidRDefault="00520AB6" w:rsidP="00520AB6"/>
    <w:p w14:paraId="27B0D30F" w14:textId="77777777" w:rsidR="00520AB6" w:rsidRDefault="00520AB6" w:rsidP="00520AB6">
      <w:pPr>
        <w:keepNext/>
      </w:pPr>
      <w:bookmarkStart w:id="94" w:name="include_clip_start_244"/>
      <w:bookmarkEnd w:id="94"/>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332F963" w14:textId="459DBCC4" w:rsidR="00520AB6" w:rsidRDefault="00520AB6" w:rsidP="00520AB6">
      <w:bookmarkStart w:id="95" w:name="include_clip_end_244"/>
      <w:bookmarkEnd w:id="95"/>
      <w:r>
        <w:t>Referred to Greenville Delegation</w:t>
      </w:r>
    </w:p>
    <w:p w14:paraId="7CAAB498" w14:textId="77777777" w:rsidR="00047179" w:rsidRDefault="00047179" w:rsidP="00520AB6"/>
    <w:p w14:paraId="272AF278" w14:textId="7AF0A738" w:rsidR="00520AB6" w:rsidRDefault="00520AB6" w:rsidP="00520AB6">
      <w:pPr>
        <w:keepNext/>
      </w:pPr>
      <w:bookmarkStart w:id="96" w:name="include_clip_start_246"/>
      <w:bookmarkEnd w:id="96"/>
      <w:r>
        <w:t>H. 4003 -- Reps. Vaughan, Willis, Burns, B. J. Cox and Bannister: A BILL TO AMEND THE SOUTH CAROLINA CODE OF LAWS BY AMENDING ACT 1543 OF 1968, AS AMENDED, RELATING TO THE AUTHORITY OF THE GREATER GREENVILLE SANITATION DISTRICT TO CONTRACT TO PROVIDE SANITATION SERVICES TO THIRD</w:t>
      </w:r>
      <w:r w:rsidR="00047179">
        <w:t xml:space="preserve"> </w:t>
      </w:r>
      <w:r>
        <w:t>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553486C5" w14:textId="35A49E77" w:rsidR="00520AB6" w:rsidRDefault="00520AB6" w:rsidP="00520AB6">
      <w:bookmarkStart w:id="97" w:name="include_clip_end_246"/>
      <w:bookmarkEnd w:id="97"/>
      <w:r>
        <w:t>Referred to Greenville Delegation</w:t>
      </w:r>
    </w:p>
    <w:p w14:paraId="0B4ECE23" w14:textId="77777777" w:rsidR="00520AB6" w:rsidRDefault="00520AB6" w:rsidP="00520AB6"/>
    <w:p w14:paraId="2174A620" w14:textId="77777777" w:rsidR="00520AB6" w:rsidRDefault="00520AB6" w:rsidP="00520AB6">
      <w:pPr>
        <w:keepNext/>
      </w:pPr>
      <w:bookmarkStart w:id="98" w:name="include_clip_start_248"/>
      <w:bookmarkEnd w:id="98"/>
      <w:r>
        <w:lastRenderedPageBreak/>
        <w:t>H. 4004 -- Reps. Wooten, Davis, W. Newton, Pope and Brewer: A BILL TO AMEND THE SOUTH CAROLINA CODE OF LAWS BY ADDING CHAPTER 56 TO TITLE 46 SO AS TO REGULATE THE DISTRIBUTION AND SALE OF NONALCOHOLIC HEMP-DERIVED BEVERAGES, AMONG OTHER THINGS.</w:t>
      </w:r>
    </w:p>
    <w:p w14:paraId="5DC816F6" w14:textId="1315EC59" w:rsidR="00520AB6" w:rsidRDefault="00520AB6" w:rsidP="00520AB6">
      <w:bookmarkStart w:id="99" w:name="include_clip_end_248"/>
      <w:bookmarkEnd w:id="99"/>
      <w:r>
        <w:t>Referred to Committee on Judiciary</w:t>
      </w:r>
    </w:p>
    <w:p w14:paraId="137744B3" w14:textId="77777777" w:rsidR="00520AB6" w:rsidRDefault="00520AB6" w:rsidP="00520AB6"/>
    <w:p w14:paraId="3B2BF9E9" w14:textId="6BFB6E2B" w:rsidR="00520AB6" w:rsidRDefault="00520AB6" w:rsidP="00520AB6">
      <w:pPr>
        <w:keepNext/>
      </w:pPr>
      <w:bookmarkStart w:id="100" w:name="include_clip_start_250"/>
      <w:bookmarkEnd w:id="100"/>
      <w:r>
        <w:t xml:space="preserve">H. 4005 -- Reps. Pope, Gilliam, Crawford, Long and Hixon: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w:t>
      </w:r>
      <w:r>
        <w:lastRenderedPageBreak/>
        <w:t>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w:t>
      </w:r>
      <w:r w:rsidR="00047179">
        <w:t>’</w:t>
      </w:r>
      <w:r>
        <w:t xml:space="preserve"> LICENSES WITH IGNITION INTERLOCK RESTRICTIONS, AND TO PROVIDE THAT PERSONS WHO REFUSE TO SUBMIT TO CHEMICAL TESTS MUST HAVE THEIR DRIVERS</w:t>
      </w:r>
      <w:r w:rsidR="00047179">
        <w:t>’</w:t>
      </w:r>
      <w:r>
        <w:t xml:space="preserve">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w:t>
      </w:r>
      <w:r>
        <w:lastRenderedPageBreak/>
        <w:t>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6E507CB" w14:textId="211F25A1" w:rsidR="00520AB6" w:rsidRDefault="00520AB6" w:rsidP="00520AB6">
      <w:bookmarkStart w:id="101" w:name="include_clip_end_250"/>
      <w:bookmarkEnd w:id="101"/>
      <w:r>
        <w:t>Referred to Committee on Judiciary</w:t>
      </w:r>
    </w:p>
    <w:p w14:paraId="0D699E36" w14:textId="77777777" w:rsidR="00520AB6" w:rsidRDefault="00520AB6" w:rsidP="00520AB6"/>
    <w:p w14:paraId="516714E0" w14:textId="77777777" w:rsidR="00520AB6" w:rsidRDefault="00520AB6" w:rsidP="00520AB6">
      <w:pPr>
        <w:keepNext/>
      </w:pPr>
      <w:bookmarkStart w:id="102" w:name="include_clip_start_252"/>
      <w:bookmarkEnd w:id="102"/>
      <w:r>
        <w:t>H. 4006 -- Reps. Teeple, Crawford, Hartnett, Bustos, B. Newton, Landing, Pope and Guest: A BILL TO AMEND THE SOUTH CAROLINA CODE OF LAWS BY ADDING SECTION 27-30-350 SO AS TO PROVIDE THAT MEETINGS OF THE BOARD OF A HOMEOWNERS ASSOCIATION MUST BE OPEN; BY ADDING SECTION 27-30-360 SO AS TO PROVIDE THAT A HOMEOWNERS ASSOCIATION MAY NOT PROHIBIT A PROPERTY OWNER FROM DISPLAYING CERTAIN POLITICAL SIGNS; BY ADDING SECTION 27-30-370 SO AS TO PROVIDE THAT A HOMEOWNERS ASSOCIATION MAY NOT IMPLEMENT FINES FOR AN EXPIRED TAG ON PARKED VEHICLES; AND BY AMENDING SECTION 27-1-60, RELATING TO THE RIGHTS OF HOMEOWNERS AND TENANTS TO FLY THE UNITED STATES FLAG, SO AS TO PROVIDE THAT HOMEOWNERS AND TENANTS HAVE THE RIGHT TO FLY THE SOUTH CAROLINA STATE FLAG.</w:t>
      </w:r>
    </w:p>
    <w:p w14:paraId="6BF43025" w14:textId="7A98AC70" w:rsidR="00520AB6" w:rsidRDefault="00520AB6" w:rsidP="00520AB6">
      <w:bookmarkStart w:id="103" w:name="include_clip_end_252"/>
      <w:bookmarkEnd w:id="103"/>
      <w:r>
        <w:t>Referred to Committee on Judiciary</w:t>
      </w:r>
    </w:p>
    <w:p w14:paraId="2DED6C2E" w14:textId="77777777" w:rsidR="00520AB6" w:rsidRDefault="00520AB6" w:rsidP="00520AB6"/>
    <w:p w14:paraId="602ACAAB" w14:textId="77777777" w:rsidR="00520AB6" w:rsidRDefault="00520AB6" w:rsidP="00520AB6">
      <w:pPr>
        <w:keepNext/>
      </w:pPr>
      <w:bookmarkStart w:id="104" w:name="include_clip_start_254"/>
      <w:bookmarkEnd w:id="104"/>
      <w:r>
        <w:t>H. 4007 -- Reps. Pace, Harris, Frank, Magnuson, Edgerton, White, Cromer and Kilmartin: A BILL TO AMEND THE SOUTH CAROLINA CODE OF LAWS BY ADDING SECTION 58-31-205 SO AS TO AUTHORIZE THE PUBLIC SERVICE AUTHORITY TO JOINTLY OWN WITH DOMINION ENERGY SOUTH CAROLINA, INC. ONE OR MORE COMBINED CYCLE NATURAL GAS UNITS AND RELATED FACILITIES AT THE CANADYS SITE, AND TO PROVIDE CERTAIN CONDITIONS.</w:t>
      </w:r>
    </w:p>
    <w:p w14:paraId="48E1C4D6" w14:textId="64ADE7A6" w:rsidR="00520AB6" w:rsidRDefault="00520AB6" w:rsidP="00520AB6">
      <w:bookmarkStart w:id="105" w:name="include_clip_end_254"/>
      <w:bookmarkEnd w:id="105"/>
      <w:r>
        <w:t>Referred to Committee on Labor, Commerce and Industry</w:t>
      </w:r>
    </w:p>
    <w:p w14:paraId="5B2D65F7" w14:textId="77777777" w:rsidR="00520AB6" w:rsidRDefault="00520AB6" w:rsidP="00520AB6"/>
    <w:p w14:paraId="5226EE9E" w14:textId="77777777" w:rsidR="00520AB6" w:rsidRDefault="00520AB6" w:rsidP="00520AB6">
      <w:pPr>
        <w:keepNext/>
      </w:pPr>
      <w:bookmarkStart w:id="106" w:name="include_clip_start_256"/>
      <w:bookmarkEnd w:id="106"/>
      <w:r>
        <w:lastRenderedPageBreak/>
        <w:t>H. 4008 -- Reps. Henderson-Myers, Jones, Hosey, McDaniel, J. L. Johnson, Govan, Clyburn, Spann-Wilder, Garvin, Gilliard, Anderson, Alexander, J. Moore and Rutherford: A BILL TO AMEND THE SOUTH CAROLINA CODE OF LAWS BY ADDING SECTION 6-1-175 SO AS TO AUTHORIZE THE GOVERNING BODY OF A COUNTY OR MUNICIPALITY TO IMPOSE A ONE-TIME IMPACT FEE ON PRIVATE DEVELOPERS FOR EACH NEW RESIDENTIAL AND COMMERCIAL UNIT CONSTRUCTED BY THE DEVELOPER WITHIN THE COUNTY OR MUNICIPALITY, TO PROVIDE THAT THE FUNDS MAY BE USED ONLY TO FUND THE SOUTH CAROLINA GENTRIFICATION TRUST FUND, AND TO PROVIDE THAT DEVELOPERS WHO DEDICATE AT LEAST FIFTEEN PERCENT OF THE HOUSING DEVELOPMENT TO LOW-INCOME HOUSING ARE EXEMPT FROM THE IMPACT FEE; BY ADDING SECTION 11-11-250 SO AS TO CREATE THE "SOUTH CAROLINA GENTRIFICATION TRUST FUND" TO PROVIDE FINANCIAL ASSISTANCE FOR RELOCATION TO LOW-INCOME AND FIXED-INCOME INDIVIDUALS, CHURCHES, AND GROUPS ADVERSELY IMPACTED AND DISPLACED BY GENTRIFICATION, AND TO PROVIDE THAT EACH YEAR THE GENERAL ASSEMBLY SHALL APPROPRIATE FIVE MILLION DOLLARS; AND BY AMENDING SECTION 12-6-5060, RELATING TO VOLUNTARY CONTRIBUTIONS MADE BY INDIVIDUALS BY MEANS OF THE INCOME TAX RETURN CHECK OFF, SO AS TO ADD THE "SOUTH CAROLINA GENTRIFICATION TRUST FUND."</w:t>
      </w:r>
    </w:p>
    <w:p w14:paraId="598AF9F7" w14:textId="3A9CF333" w:rsidR="00520AB6" w:rsidRDefault="00520AB6" w:rsidP="00520AB6">
      <w:bookmarkStart w:id="107" w:name="include_clip_end_256"/>
      <w:bookmarkEnd w:id="107"/>
      <w:r>
        <w:t>Referred to Committee on Judiciary</w:t>
      </w:r>
    </w:p>
    <w:p w14:paraId="2AB4FD6C" w14:textId="77777777" w:rsidR="00520AB6" w:rsidRDefault="00520AB6" w:rsidP="00520AB6"/>
    <w:p w14:paraId="70528714" w14:textId="77777777" w:rsidR="00520AB6" w:rsidRDefault="00520AB6" w:rsidP="00520AB6">
      <w:pPr>
        <w:keepNext/>
      </w:pPr>
      <w:bookmarkStart w:id="108" w:name="include_clip_start_258"/>
      <w:bookmarkEnd w:id="108"/>
      <w:r>
        <w:t xml:space="preserve">H. 4009 -- Reps. Magnuson, Cromer, Gilreath, Harris, Edgerton, White, Beach, Terribile, Lawson, Rankin, Kilmartin, Morgan, Huff, Pace and Burns: A BILL TO AMEND THE SOUTH CAROLINA CODE OF LAWS BY ENACTING THE "SOUTH CAROLINA MEDICAL FREEDOM ACT" BY ADDING CHAPTER 141 TO TITLE 44 SO AS TO PROVIDE THAT EVERY PERSON HAS THE RIGHT TO REFUSE MEDICAL PROCEDURES, MEDICAL TREATMENTS, VACCINES, AND OTHER MEDICAL CARE AND TO PROTECT THOSE PERSONS FROM DISCRIMINATION; TO PROTECT HEALTHCARE PROFESSIONALS FROM DISCIPLINARY ACTION FOR VOICING CONCERNS ABOUT MEDICAL MANDATES OR TREATMENTS OR FOR ADVOCATING FOR PATIENTS' RIGHTS; TO CREATE A CAUSE </w:t>
      </w:r>
      <w:r>
        <w:lastRenderedPageBreak/>
        <w:t>OF ACTION TO PROTECT HEALTHCARE PROFESSIONALS EXPERIENCING RETALIATION; AND FOR OTHER PURPOSES.</w:t>
      </w:r>
    </w:p>
    <w:p w14:paraId="2A51DD0E" w14:textId="29150320" w:rsidR="00520AB6" w:rsidRDefault="00520AB6" w:rsidP="00520AB6">
      <w:bookmarkStart w:id="109" w:name="include_clip_end_258"/>
      <w:bookmarkEnd w:id="109"/>
      <w:r>
        <w:t>Referred to Committee on Medical, Military, Public and Municipal Affairs</w:t>
      </w:r>
    </w:p>
    <w:p w14:paraId="10AAB3AE" w14:textId="77777777" w:rsidR="00520AB6" w:rsidRDefault="00520AB6" w:rsidP="00520AB6"/>
    <w:p w14:paraId="2EEBEF0A" w14:textId="77777777" w:rsidR="00520AB6" w:rsidRDefault="00520AB6" w:rsidP="00520AB6">
      <w:pPr>
        <w:keepNext/>
      </w:pPr>
      <w:bookmarkStart w:id="110" w:name="include_clip_start_260"/>
      <w:bookmarkEnd w:id="110"/>
      <w:r>
        <w:t>H. 4010 -- Reps. Gilreath, Huff, Cromer, Edgerton, Duncan, White, Frank and Kilmartin: A BILL 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REQUIRE THE DEPARTMENT OF ENVIRONMENTAL SERVICES TO TAKE CERTAIN ACTIONS, AND FOR OTHER PURPOSES.</w:t>
      </w:r>
    </w:p>
    <w:p w14:paraId="667200B5" w14:textId="2C3E1638" w:rsidR="00520AB6" w:rsidRDefault="00520AB6" w:rsidP="00520AB6">
      <w:bookmarkStart w:id="111" w:name="include_clip_end_260"/>
      <w:bookmarkEnd w:id="111"/>
      <w:r>
        <w:t>Referred to Committee on Judiciary</w:t>
      </w:r>
    </w:p>
    <w:p w14:paraId="1510F35B" w14:textId="77777777" w:rsidR="00520AB6" w:rsidRDefault="00520AB6" w:rsidP="00520AB6"/>
    <w:p w14:paraId="33138C2C" w14:textId="77777777" w:rsidR="00520AB6" w:rsidRDefault="00520AB6" w:rsidP="00520AB6">
      <w:pPr>
        <w:keepNext/>
      </w:pPr>
      <w:bookmarkStart w:id="112" w:name="include_clip_start_262"/>
      <w:bookmarkEnd w:id="112"/>
      <w:r>
        <w:t>H. 4011 -- Rep. Erickson: 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36016FE4" w14:textId="0FF53A92" w:rsidR="00520AB6" w:rsidRDefault="00520AB6" w:rsidP="00520AB6">
      <w:bookmarkStart w:id="113" w:name="include_clip_end_262"/>
      <w:bookmarkEnd w:id="113"/>
      <w:r>
        <w:t>Referred to Committee on Education and Public Works</w:t>
      </w:r>
    </w:p>
    <w:p w14:paraId="72A020A3" w14:textId="77777777" w:rsidR="00520AB6" w:rsidRDefault="00520AB6" w:rsidP="00520AB6"/>
    <w:p w14:paraId="392363AE" w14:textId="77777777" w:rsidR="00520AB6" w:rsidRDefault="00520AB6" w:rsidP="00520AB6">
      <w:pPr>
        <w:keepNext/>
      </w:pPr>
      <w:bookmarkStart w:id="114" w:name="include_clip_start_264"/>
      <w:bookmarkEnd w:id="114"/>
      <w:r>
        <w:t xml:space="preserve">H. 4012 -- Rep. Hixon: A BILL TO AMEND THE SOUTH CAROLINA CODE OF LAWS BY AMENDING SECTION 37-29-110, RELATING TO PALMETTOPRIDE BOARD OF DIRECTORS, SO AS TO ADD THE SECRETARY OF TRANSPORTATION, OR HIS OR HER DESIGNEE, AS A TWELFTH MEMBER; AND BY AMENDING SECTION 37-29-130, RELATING TO THE ACCEPTANCE OF GIFTS, AND THE RECEIPT AND EXPENDITURE OF PUBLIC FUNDS, BY PALMETTOPRIDE, SO AS TO PROVIDE THAT PUBLIC FUNDS ALLOCATED TO </w:t>
      </w:r>
      <w:r>
        <w:lastRenderedPageBreak/>
        <w:t>PALMETTOPRIDE MUST FLOW THROUGH THE DEPARTMENT OF TRANSPORTATION.</w:t>
      </w:r>
    </w:p>
    <w:p w14:paraId="1E508734" w14:textId="1DB3E374" w:rsidR="00520AB6" w:rsidRDefault="00520AB6" w:rsidP="00520AB6">
      <w:bookmarkStart w:id="115" w:name="include_clip_end_264"/>
      <w:bookmarkEnd w:id="115"/>
      <w:r>
        <w:t>Referred to Committee on Ways and Means</w:t>
      </w:r>
    </w:p>
    <w:p w14:paraId="6BEFE4F4" w14:textId="77777777" w:rsidR="00520AB6" w:rsidRDefault="00520AB6" w:rsidP="00520AB6"/>
    <w:p w14:paraId="0082616D" w14:textId="77777777" w:rsidR="00520AB6" w:rsidRDefault="00520AB6" w:rsidP="00520AB6">
      <w:pPr>
        <w:keepNext/>
      </w:pPr>
      <w:bookmarkStart w:id="116" w:name="include_clip_start_266"/>
      <w:bookmarkEnd w:id="116"/>
      <w:r>
        <w:t>H. 4013 -- Reps. J. E. Johnson, Gilliam, Bailey and Guest: A BILL TO AMEND THE SOUTH CAROLINA CODE OF LAWS BY ADDING SECTION 23-1-235 SO AS TO DEFINE CERTAIN TERMS, TO PROVIDE ONLY CERTAIN ENTITIES MAY USE AN AUTOMATIC LICENSE PLATE READER SYSTEM, AND TO PROVIDE HOW INFORMATION OBTAINED THROUGH THE SYSTEM MAY BE USED BY LAW ENFORCEMENT; AND BY ADDING SECTION 57-3-786 SO AS TO AUTHORIZE THE DEPARTMENT OF TRANSPORTATION TO PERMIT CERTAIN CAMERAS USED BY GOVERNMENTAL ENTITIES ON NONINTERSTATE HIGHWAY RIGHTS OF WAY.</w:t>
      </w:r>
    </w:p>
    <w:p w14:paraId="4C0BFD5C" w14:textId="24E052F7" w:rsidR="00520AB6" w:rsidRDefault="00520AB6" w:rsidP="00520AB6">
      <w:bookmarkStart w:id="117" w:name="include_clip_end_266"/>
      <w:bookmarkEnd w:id="117"/>
      <w:r>
        <w:t>Referred to Committee on Education and Public Works</w:t>
      </w:r>
    </w:p>
    <w:p w14:paraId="1C23C97D" w14:textId="77777777" w:rsidR="00520AB6" w:rsidRDefault="00520AB6" w:rsidP="00520AB6"/>
    <w:p w14:paraId="059F8291" w14:textId="77777777" w:rsidR="00520AB6" w:rsidRDefault="00520AB6" w:rsidP="00520AB6">
      <w:pPr>
        <w:keepNext/>
      </w:pPr>
      <w:bookmarkStart w:id="118" w:name="include_clip_start_268"/>
      <w:bookmarkEnd w:id="118"/>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1EC9CAD5" w14:textId="53609CC3" w:rsidR="00520AB6" w:rsidRDefault="00520AB6" w:rsidP="00520AB6">
      <w:bookmarkStart w:id="119" w:name="include_clip_end_268"/>
      <w:bookmarkEnd w:id="119"/>
      <w:r>
        <w:t>Referred to Charleston Delegation</w:t>
      </w:r>
    </w:p>
    <w:p w14:paraId="67277F1D" w14:textId="77777777" w:rsidR="00520AB6" w:rsidRDefault="00520AB6" w:rsidP="00520AB6"/>
    <w:p w14:paraId="26684BE3" w14:textId="77777777" w:rsidR="00520AB6" w:rsidRDefault="00520AB6" w:rsidP="00520AB6">
      <w:pPr>
        <w:keepNext/>
      </w:pPr>
      <w:bookmarkStart w:id="120" w:name="include_clip_start_270"/>
      <w:bookmarkEnd w:id="120"/>
      <w:r>
        <w:t>H. 4015 -- Reps. Henderson-Myers, Hosey, McDaniel, J. L. Johnson, Govan, Clyburn, Spann-Wilder, Garvin, Gilliard, Jones, Alexander, Anderson, J. Moore and Rutherford: A BILL TO AMEND THE SOUTH CAROLINA CODE OF LAWS BY AMENDING SECTION 12-6-3440, RELATING TO THE TAX CREDIT FOR EMPLOYEE CHILDCARE PROGRAMS, SO AS TO INCREASE THE MAXIMUM CREDIT AND TO ALLOW THE CREDIT TO BE APPLIED AGAINST OTHER TAXES; AND BY ADDING SECTION 12-6-3595 SO AS TO ALLOW A TAX CREDIT FOR INDIVIDUAL TAXPAYERS THAT ARE EMPLOYED FULL TIME AS A CHILDCARE DIRECTOR OR CHILDCARE STAFF PERSON.</w:t>
      </w:r>
    </w:p>
    <w:p w14:paraId="66C56773" w14:textId="0A3406D4" w:rsidR="00520AB6" w:rsidRDefault="00520AB6" w:rsidP="00520AB6">
      <w:bookmarkStart w:id="121" w:name="include_clip_end_270"/>
      <w:bookmarkEnd w:id="121"/>
      <w:r>
        <w:t>Referred to Committee on Ways and Means</w:t>
      </w:r>
    </w:p>
    <w:p w14:paraId="7B100DEA" w14:textId="77777777" w:rsidR="00520AB6" w:rsidRDefault="00520AB6" w:rsidP="00520AB6"/>
    <w:p w14:paraId="27EE1687" w14:textId="77777777" w:rsidR="00520AB6" w:rsidRDefault="00520AB6" w:rsidP="00520AB6">
      <w:pPr>
        <w:keepNext/>
      </w:pPr>
      <w:bookmarkStart w:id="122" w:name="include_clip_start_272"/>
      <w:bookmarkEnd w:id="122"/>
      <w:r>
        <w:t xml:space="preserve">S. 38 -- Senators Campsen and Zell: A BILL TO AMEND THE SOUTH CAROLINA CODE OF LAWS BY AMENDING SECTION </w:t>
      </w:r>
      <w:r>
        <w:lastRenderedPageBreak/>
        <w:t>7-13-190, RELATING TO SPECIAL ELECTIONS TO FILL VACANCIES IN OFFICE, SO AS TO REQUIRE SPECIAL ELECTIONS TO BE HELD ONLY ON CERTAIN ENUMERATED DATES.</w:t>
      </w:r>
    </w:p>
    <w:p w14:paraId="48EE3AAE" w14:textId="73E301F2" w:rsidR="00520AB6" w:rsidRDefault="00520AB6" w:rsidP="00520AB6">
      <w:bookmarkStart w:id="123" w:name="include_clip_end_272"/>
      <w:bookmarkEnd w:id="123"/>
      <w:r>
        <w:t>Referred to Committee on Judiciary</w:t>
      </w:r>
    </w:p>
    <w:p w14:paraId="1E83BF08" w14:textId="77777777" w:rsidR="00520AB6" w:rsidRDefault="00520AB6" w:rsidP="00520AB6"/>
    <w:p w14:paraId="4D8DCF53" w14:textId="77777777" w:rsidR="00520AB6" w:rsidRDefault="00520AB6" w:rsidP="00520AB6">
      <w:pPr>
        <w:keepNext/>
      </w:pPr>
      <w:bookmarkStart w:id="124" w:name="include_clip_start_274"/>
      <w:bookmarkEnd w:id="124"/>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C9185D0" w14:textId="5457763F" w:rsidR="00520AB6" w:rsidRDefault="00520AB6" w:rsidP="00520AB6">
      <w:bookmarkStart w:id="125" w:name="include_clip_end_274"/>
      <w:bookmarkEnd w:id="125"/>
      <w:r>
        <w:t>Referred to Committee on Judiciary</w:t>
      </w:r>
    </w:p>
    <w:p w14:paraId="188DFC26" w14:textId="77777777" w:rsidR="00520AB6" w:rsidRDefault="00520AB6" w:rsidP="00520AB6"/>
    <w:p w14:paraId="0E2D052A" w14:textId="77777777" w:rsidR="00520AB6" w:rsidRDefault="00520AB6" w:rsidP="00520AB6">
      <w:pPr>
        <w:keepNext/>
      </w:pPr>
      <w:bookmarkStart w:id="126" w:name="include_clip_start_276"/>
      <w:bookmarkEnd w:id="126"/>
      <w:r>
        <w:t>S. 271 --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493FD4DB" w14:textId="702BE65C" w:rsidR="00520AB6" w:rsidRDefault="00520AB6" w:rsidP="00520AB6">
      <w:bookmarkStart w:id="127" w:name="include_clip_end_276"/>
      <w:bookmarkEnd w:id="127"/>
      <w:r>
        <w:t>Referred to Committee on Judiciary</w:t>
      </w:r>
    </w:p>
    <w:p w14:paraId="00ED5E78" w14:textId="77777777" w:rsidR="00520AB6" w:rsidRDefault="00520AB6" w:rsidP="00520AB6"/>
    <w:p w14:paraId="1BEB9C9F" w14:textId="29C2FC67" w:rsidR="00520AB6" w:rsidRDefault="00520AB6" w:rsidP="00520AB6">
      <w:pPr>
        <w:keepNext/>
        <w:jc w:val="center"/>
        <w:rPr>
          <w:b/>
        </w:rPr>
      </w:pPr>
      <w:r w:rsidRPr="00520AB6">
        <w:rPr>
          <w:b/>
        </w:rPr>
        <w:t>H. 3247--ORDERED TO THIRD READING</w:t>
      </w:r>
    </w:p>
    <w:p w14:paraId="6515A7A9" w14:textId="6F9A1EBB" w:rsidR="00520AB6" w:rsidRDefault="00520AB6" w:rsidP="00520AB6">
      <w:pPr>
        <w:keepNext/>
      </w:pPr>
      <w:r>
        <w:t>The following Bill was taken up:</w:t>
      </w:r>
    </w:p>
    <w:p w14:paraId="2929C773" w14:textId="77777777" w:rsidR="00520AB6" w:rsidRDefault="00520AB6" w:rsidP="00520AB6">
      <w:pPr>
        <w:keepNext/>
      </w:pPr>
      <w:bookmarkStart w:id="128" w:name="include_clip_start_279"/>
      <w:bookmarkEnd w:id="128"/>
    </w:p>
    <w:p w14:paraId="6B0880CE" w14:textId="77777777" w:rsidR="00520AB6" w:rsidRDefault="00520AB6" w:rsidP="00520AB6">
      <w:r>
        <w:t>H. 3247 --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5570013A" w14:textId="123A8B8E" w:rsidR="00520AB6" w:rsidRDefault="00520AB6" w:rsidP="00520AB6">
      <w:bookmarkStart w:id="129" w:name="include_clip_end_279"/>
      <w:bookmarkEnd w:id="129"/>
    </w:p>
    <w:p w14:paraId="484B6D99" w14:textId="28AC3B66" w:rsidR="00520AB6" w:rsidRDefault="00520AB6" w:rsidP="00520AB6">
      <w:r>
        <w:lastRenderedPageBreak/>
        <w:t>Rep. ERICKSON explained the Bill.</w:t>
      </w:r>
    </w:p>
    <w:p w14:paraId="3ACFEBCC" w14:textId="77777777" w:rsidR="00520AB6" w:rsidRDefault="00520AB6" w:rsidP="00520AB6"/>
    <w:p w14:paraId="7CC05EB2" w14:textId="77777777" w:rsidR="00520AB6" w:rsidRDefault="00520AB6" w:rsidP="00520AB6">
      <w:r>
        <w:t xml:space="preserve">The yeas and nays were taken resulting as follows: </w:t>
      </w:r>
    </w:p>
    <w:p w14:paraId="6FB71104" w14:textId="7475D880" w:rsidR="00520AB6" w:rsidRDefault="00520AB6" w:rsidP="00520AB6">
      <w:pPr>
        <w:jc w:val="center"/>
      </w:pPr>
      <w:r>
        <w:t xml:space="preserve"> </w:t>
      </w:r>
      <w:bookmarkStart w:id="130" w:name="vote_start281"/>
      <w:bookmarkEnd w:id="130"/>
      <w:r>
        <w:t>Yeas 106; Nays 0</w:t>
      </w:r>
    </w:p>
    <w:p w14:paraId="561E13F7" w14:textId="77777777" w:rsidR="00520AB6" w:rsidRDefault="00520AB6" w:rsidP="00520AB6">
      <w:pPr>
        <w:jc w:val="center"/>
      </w:pPr>
    </w:p>
    <w:p w14:paraId="1A64D8EA"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0D06083A" w14:textId="77777777" w:rsidTr="00520AB6">
        <w:tc>
          <w:tcPr>
            <w:tcW w:w="2179" w:type="dxa"/>
            <w:shd w:val="clear" w:color="auto" w:fill="auto"/>
          </w:tcPr>
          <w:p w14:paraId="20726480" w14:textId="2026629B" w:rsidR="00520AB6" w:rsidRPr="00520AB6" w:rsidRDefault="00520AB6" w:rsidP="00520AB6">
            <w:pPr>
              <w:keepNext/>
              <w:ind w:firstLine="0"/>
            </w:pPr>
            <w:r>
              <w:t>Anderson</w:t>
            </w:r>
          </w:p>
        </w:tc>
        <w:tc>
          <w:tcPr>
            <w:tcW w:w="2179" w:type="dxa"/>
            <w:shd w:val="clear" w:color="auto" w:fill="auto"/>
          </w:tcPr>
          <w:p w14:paraId="5F864FF9" w14:textId="7BA193EB" w:rsidR="00520AB6" w:rsidRPr="00520AB6" w:rsidRDefault="00520AB6" w:rsidP="00520AB6">
            <w:pPr>
              <w:keepNext/>
              <w:ind w:firstLine="0"/>
            </w:pPr>
            <w:r>
              <w:t>Atkinson</w:t>
            </w:r>
          </w:p>
        </w:tc>
        <w:tc>
          <w:tcPr>
            <w:tcW w:w="2180" w:type="dxa"/>
            <w:shd w:val="clear" w:color="auto" w:fill="auto"/>
          </w:tcPr>
          <w:p w14:paraId="3EB6FC9E" w14:textId="00B4A6BF" w:rsidR="00520AB6" w:rsidRPr="00520AB6" w:rsidRDefault="00520AB6" w:rsidP="00520AB6">
            <w:pPr>
              <w:keepNext/>
              <w:ind w:firstLine="0"/>
            </w:pPr>
            <w:r>
              <w:t>Bailey</w:t>
            </w:r>
          </w:p>
        </w:tc>
      </w:tr>
      <w:tr w:rsidR="00520AB6" w:rsidRPr="00520AB6" w14:paraId="23CBE342" w14:textId="77777777" w:rsidTr="00520AB6">
        <w:tc>
          <w:tcPr>
            <w:tcW w:w="2179" w:type="dxa"/>
            <w:shd w:val="clear" w:color="auto" w:fill="auto"/>
          </w:tcPr>
          <w:p w14:paraId="3B764FD8" w14:textId="2D6D90FB" w:rsidR="00520AB6" w:rsidRPr="00520AB6" w:rsidRDefault="00520AB6" w:rsidP="00520AB6">
            <w:pPr>
              <w:ind w:firstLine="0"/>
            </w:pPr>
            <w:r>
              <w:t>Bauer</w:t>
            </w:r>
          </w:p>
        </w:tc>
        <w:tc>
          <w:tcPr>
            <w:tcW w:w="2179" w:type="dxa"/>
            <w:shd w:val="clear" w:color="auto" w:fill="auto"/>
          </w:tcPr>
          <w:p w14:paraId="44E1E2D7" w14:textId="5F5FAB60" w:rsidR="00520AB6" w:rsidRPr="00520AB6" w:rsidRDefault="00520AB6" w:rsidP="00520AB6">
            <w:pPr>
              <w:ind w:firstLine="0"/>
            </w:pPr>
            <w:r>
              <w:t>Bernstein</w:t>
            </w:r>
          </w:p>
        </w:tc>
        <w:tc>
          <w:tcPr>
            <w:tcW w:w="2180" w:type="dxa"/>
            <w:shd w:val="clear" w:color="auto" w:fill="auto"/>
          </w:tcPr>
          <w:p w14:paraId="28C835FD" w14:textId="743E5E12" w:rsidR="00520AB6" w:rsidRPr="00520AB6" w:rsidRDefault="00520AB6" w:rsidP="00520AB6">
            <w:pPr>
              <w:ind w:firstLine="0"/>
            </w:pPr>
            <w:r>
              <w:t>Bowers</w:t>
            </w:r>
          </w:p>
        </w:tc>
      </w:tr>
      <w:tr w:rsidR="00520AB6" w:rsidRPr="00520AB6" w14:paraId="54F56181" w14:textId="77777777" w:rsidTr="00520AB6">
        <w:tc>
          <w:tcPr>
            <w:tcW w:w="2179" w:type="dxa"/>
            <w:shd w:val="clear" w:color="auto" w:fill="auto"/>
          </w:tcPr>
          <w:p w14:paraId="5FDA253B" w14:textId="17ABD91E" w:rsidR="00520AB6" w:rsidRPr="00520AB6" w:rsidRDefault="00520AB6" w:rsidP="00520AB6">
            <w:pPr>
              <w:ind w:firstLine="0"/>
            </w:pPr>
            <w:r>
              <w:t>Brewer</w:t>
            </w:r>
          </w:p>
        </w:tc>
        <w:tc>
          <w:tcPr>
            <w:tcW w:w="2179" w:type="dxa"/>
            <w:shd w:val="clear" w:color="auto" w:fill="auto"/>
          </w:tcPr>
          <w:p w14:paraId="4ED3227F" w14:textId="36B5220D" w:rsidR="00520AB6" w:rsidRPr="00520AB6" w:rsidRDefault="00520AB6" w:rsidP="00520AB6">
            <w:pPr>
              <w:ind w:firstLine="0"/>
            </w:pPr>
            <w:r>
              <w:t>Brittain</w:t>
            </w:r>
          </w:p>
        </w:tc>
        <w:tc>
          <w:tcPr>
            <w:tcW w:w="2180" w:type="dxa"/>
            <w:shd w:val="clear" w:color="auto" w:fill="auto"/>
          </w:tcPr>
          <w:p w14:paraId="14DF48B7" w14:textId="5DE81181" w:rsidR="00520AB6" w:rsidRPr="00520AB6" w:rsidRDefault="00520AB6" w:rsidP="00520AB6">
            <w:pPr>
              <w:ind w:firstLine="0"/>
            </w:pPr>
            <w:r>
              <w:t>Burns</w:t>
            </w:r>
          </w:p>
        </w:tc>
      </w:tr>
      <w:tr w:rsidR="00520AB6" w:rsidRPr="00520AB6" w14:paraId="71E6819E" w14:textId="77777777" w:rsidTr="00520AB6">
        <w:tc>
          <w:tcPr>
            <w:tcW w:w="2179" w:type="dxa"/>
            <w:shd w:val="clear" w:color="auto" w:fill="auto"/>
          </w:tcPr>
          <w:p w14:paraId="64AA8793" w14:textId="2AF47854" w:rsidR="00520AB6" w:rsidRPr="00520AB6" w:rsidRDefault="00520AB6" w:rsidP="00520AB6">
            <w:pPr>
              <w:ind w:firstLine="0"/>
            </w:pPr>
            <w:r>
              <w:t>Calhoon</w:t>
            </w:r>
          </w:p>
        </w:tc>
        <w:tc>
          <w:tcPr>
            <w:tcW w:w="2179" w:type="dxa"/>
            <w:shd w:val="clear" w:color="auto" w:fill="auto"/>
          </w:tcPr>
          <w:p w14:paraId="7D1FF9F3" w14:textId="7FB8E8A8" w:rsidR="00520AB6" w:rsidRPr="00520AB6" w:rsidRDefault="00520AB6" w:rsidP="00520AB6">
            <w:pPr>
              <w:ind w:firstLine="0"/>
            </w:pPr>
            <w:r>
              <w:t>Chapman</w:t>
            </w:r>
          </w:p>
        </w:tc>
        <w:tc>
          <w:tcPr>
            <w:tcW w:w="2180" w:type="dxa"/>
            <w:shd w:val="clear" w:color="auto" w:fill="auto"/>
          </w:tcPr>
          <w:p w14:paraId="4EC4E087" w14:textId="73C2736F" w:rsidR="00520AB6" w:rsidRPr="00520AB6" w:rsidRDefault="00520AB6" w:rsidP="00520AB6">
            <w:pPr>
              <w:ind w:firstLine="0"/>
            </w:pPr>
            <w:r>
              <w:t>Clyburn</w:t>
            </w:r>
          </w:p>
        </w:tc>
      </w:tr>
      <w:tr w:rsidR="00520AB6" w:rsidRPr="00520AB6" w14:paraId="7A8FADEF" w14:textId="77777777" w:rsidTr="00520AB6">
        <w:tc>
          <w:tcPr>
            <w:tcW w:w="2179" w:type="dxa"/>
            <w:shd w:val="clear" w:color="auto" w:fill="auto"/>
          </w:tcPr>
          <w:p w14:paraId="33077DCA" w14:textId="05D353A7" w:rsidR="00520AB6" w:rsidRPr="00520AB6" w:rsidRDefault="00520AB6" w:rsidP="00520AB6">
            <w:pPr>
              <w:ind w:firstLine="0"/>
            </w:pPr>
            <w:r>
              <w:t>Cobb-Hunter</w:t>
            </w:r>
          </w:p>
        </w:tc>
        <w:tc>
          <w:tcPr>
            <w:tcW w:w="2179" w:type="dxa"/>
            <w:shd w:val="clear" w:color="auto" w:fill="auto"/>
          </w:tcPr>
          <w:p w14:paraId="41717DBB" w14:textId="173CD78E" w:rsidR="00520AB6" w:rsidRPr="00520AB6" w:rsidRDefault="00520AB6" w:rsidP="00520AB6">
            <w:pPr>
              <w:ind w:firstLine="0"/>
            </w:pPr>
            <w:r>
              <w:t>Collins</w:t>
            </w:r>
          </w:p>
        </w:tc>
        <w:tc>
          <w:tcPr>
            <w:tcW w:w="2180" w:type="dxa"/>
            <w:shd w:val="clear" w:color="auto" w:fill="auto"/>
          </w:tcPr>
          <w:p w14:paraId="39F1567C" w14:textId="14262AAC" w:rsidR="00520AB6" w:rsidRPr="00520AB6" w:rsidRDefault="00520AB6" w:rsidP="00520AB6">
            <w:pPr>
              <w:ind w:firstLine="0"/>
            </w:pPr>
            <w:r>
              <w:t>B. L. Cox</w:t>
            </w:r>
          </w:p>
        </w:tc>
      </w:tr>
      <w:tr w:rsidR="00520AB6" w:rsidRPr="00520AB6" w14:paraId="30DE700F" w14:textId="77777777" w:rsidTr="00520AB6">
        <w:tc>
          <w:tcPr>
            <w:tcW w:w="2179" w:type="dxa"/>
            <w:shd w:val="clear" w:color="auto" w:fill="auto"/>
          </w:tcPr>
          <w:p w14:paraId="75109053" w14:textId="173FB1EC" w:rsidR="00520AB6" w:rsidRPr="00520AB6" w:rsidRDefault="00520AB6" w:rsidP="00520AB6">
            <w:pPr>
              <w:ind w:firstLine="0"/>
            </w:pPr>
            <w:r>
              <w:t>Crawford</w:t>
            </w:r>
          </w:p>
        </w:tc>
        <w:tc>
          <w:tcPr>
            <w:tcW w:w="2179" w:type="dxa"/>
            <w:shd w:val="clear" w:color="auto" w:fill="auto"/>
          </w:tcPr>
          <w:p w14:paraId="177DAC94" w14:textId="01996F5F" w:rsidR="00520AB6" w:rsidRPr="00520AB6" w:rsidRDefault="00520AB6" w:rsidP="00520AB6">
            <w:pPr>
              <w:ind w:firstLine="0"/>
            </w:pPr>
            <w:r>
              <w:t>Cromer</w:t>
            </w:r>
          </w:p>
        </w:tc>
        <w:tc>
          <w:tcPr>
            <w:tcW w:w="2180" w:type="dxa"/>
            <w:shd w:val="clear" w:color="auto" w:fill="auto"/>
          </w:tcPr>
          <w:p w14:paraId="4B5256F2" w14:textId="765251AC" w:rsidR="00520AB6" w:rsidRPr="00520AB6" w:rsidRDefault="00520AB6" w:rsidP="00520AB6">
            <w:pPr>
              <w:ind w:firstLine="0"/>
            </w:pPr>
            <w:r>
              <w:t>Davis</w:t>
            </w:r>
          </w:p>
        </w:tc>
      </w:tr>
      <w:tr w:rsidR="00520AB6" w:rsidRPr="00520AB6" w14:paraId="71ABDB42" w14:textId="77777777" w:rsidTr="00520AB6">
        <w:tc>
          <w:tcPr>
            <w:tcW w:w="2179" w:type="dxa"/>
            <w:shd w:val="clear" w:color="auto" w:fill="auto"/>
          </w:tcPr>
          <w:p w14:paraId="607DC9BC" w14:textId="4F141C3C" w:rsidR="00520AB6" w:rsidRPr="00520AB6" w:rsidRDefault="00520AB6" w:rsidP="00520AB6">
            <w:pPr>
              <w:ind w:firstLine="0"/>
            </w:pPr>
            <w:r>
              <w:t>Dillard</w:t>
            </w:r>
          </w:p>
        </w:tc>
        <w:tc>
          <w:tcPr>
            <w:tcW w:w="2179" w:type="dxa"/>
            <w:shd w:val="clear" w:color="auto" w:fill="auto"/>
          </w:tcPr>
          <w:p w14:paraId="54B12CC7" w14:textId="518C0CA0" w:rsidR="00520AB6" w:rsidRPr="00520AB6" w:rsidRDefault="00520AB6" w:rsidP="00520AB6">
            <w:pPr>
              <w:ind w:firstLine="0"/>
            </w:pPr>
            <w:r>
              <w:t>Duncan</w:t>
            </w:r>
          </w:p>
        </w:tc>
        <w:tc>
          <w:tcPr>
            <w:tcW w:w="2180" w:type="dxa"/>
            <w:shd w:val="clear" w:color="auto" w:fill="auto"/>
          </w:tcPr>
          <w:p w14:paraId="2C0FB552" w14:textId="04CD465F" w:rsidR="00520AB6" w:rsidRPr="00520AB6" w:rsidRDefault="00520AB6" w:rsidP="00520AB6">
            <w:pPr>
              <w:ind w:firstLine="0"/>
            </w:pPr>
            <w:r>
              <w:t>Edgerton</w:t>
            </w:r>
          </w:p>
        </w:tc>
      </w:tr>
      <w:tr w:rsidR="00520AB6" w:rsidRPr="00520AB6" w14:paraId="4503FDE8" w14:textId="77777777" w:rsidTr="00520AB6">
        <w:tc>
          <w:tcPr>
            <w:tcW w:w="2179" w:type="dxa"/>
            <w:shd w:val="clear" w:color="auto" w:fill="auto"/>
          </w:tcPr>
          <w:p w14:paraId="69077653" w14:textId="521161BC" w:rsidR="00520AB6" w:rsidRPr="00520AB6" w:rsidRDefault="00520AB6" w:rsidP="00520AB6">
            <w:pPr>
              <w:ind w:firstLine="0"/>
            </w:pPr>
            <w:r>
              <w:t>Forrest</w:t>
            </w:r>
          </w:p>
        </w:tc>
        <w:tc>
          <w:tcPr>
            <w:tcW w:w="2179" w:type="dxa"/>
            <w:shd w:val="clear" w:color="auto" w:fill="auto"/>
          </w:tcPr>
          <w:p w14:paraId="5E533806" w14:textId="7FDF3E1D" w:rsidR="00520AB6" w:rsidRPr="00520AB6" w:rsidRDefault="00520AB6" w:rsidP="00520AB6">
            <w:pPr>
              <w:ind w:firstLine="0"/>
            </w:pPr>
            <w:r>
              <w:t>Frank</w:t>
            </w:r>
          </w:p>
        </w:tc>
        <w:tc>
          <w:tcPr>
            <w:tcW w:w="2180" w:type="dxa"/>
            <w:shd w:val="clear" w:color="auto" w:fill="auto"/>
          </w:tcPr>
          <w:p w14:paraId="39993145" w14:textId="325ED00D" w:rsidR="00520AB6" w:rsidRPr="00520AB6" w:rsidRDefault="00520AB6" w:rsidP="00520AB6">
            <w:pPr>
              <w:ind w:firstLine="0"/>
            </w:pPr>
            <w:r>
              <w:t>Gagnon</w:t>
            </w:r>
          </w:p>
        </w:tc>
      </w:tr>
      <w:tr w:rsidR="00520AB6" w:rsidRPr="00520AB6" w14:paraId="04BEF11C" w14:textId="77777777" w:rsidTr="00520AB6">
        <w:tc>
          <w:tcPr>
            <w:tcW w:w="2179" w:type="dxa"/>
            <w:shd w:val="clear" w:color="auto" w:fill="auto"/>
          </w:tcPr>
          <w:p w14:paraId="45307EF4" w14:textId="7A6063C0" w:rsidR="00520AB6" w:rsidRPr="00520AB6" w:rsidRDefault="00520AB6" w:rsidP="00520AB6">
            <w:pPr>
              <w:ind w:firstLine="0"/>
            </w:pPr>
            <w:r>
              <w:t>Garvin</w:t>
            </w:r>
          </w:p>
        </w:tc>
        <w:tc>
          <w:tcPr>
            <w:tcW w:w="2179" w:type="dxa"/>
            <w:shd w:val="clear" w:color="auto" w:fill="auto"/>
          </w:tcPr>
          <w:p w14:paraId="70833007" w14:textId="5EDFC591" w:rsidR="00520AB6" w:rsidRPr="00520AB6" w:rsidRDefault="00520AB6" w:rsidP="00520AB6">
            <w:pPr>
              <w:ind w:firstLine="0"/>
            </w:pPr>
            <w:r>
              <w:t>Gatch</w:t>
            </w:r>
          </w:p>
        </w:tc>
        <w:tc>
          <w:tcPr>
            <w:tcW w:w="2180" w:type="dxa"/>
            <w:shd w:val="clear" w:color="auto" w:fill="auto"/>
          </w:tcPr>
          <w:p w14:paraId="73D67121" w14:textId="49AB3F97" w:rsidR="00520AB6" w:rsidRPr="00520AB6" w:rsidRDefault="00520AB6" w:rsidP="00520AB6">
            <w:pPr>
              <w:ind w:firstLine="0"/>
            </w:pPr>
            <w:r>
              <w:t>Gibson</w:t>
            </w:r>
          </w:p>
        </w:tc>
      </w:tr>
      <w:tr w:rsidR="00520AB6" w:rsidRPr="00520AB6" w14:paraId="14BD839C" w14:textId="77777777" w:rsidTr="00520AB6">
        <w:tc>
          <w:tcPr>
            <w:tcW w:w="2179" w:type="dxa"/>
            <w:shd w:val="clear" w:color="auto" w:fill="auto"/>
          </w:tcPr>
          <w:p w14:paraId="2C3464DD" w14:textId="49B35D9F" w:rsidR="00520AB6" w:rsidRPr="00520AB6" w:rsidRDefault="00520AB6" w:rsidP="00520AB6">
            <w:pPr>
              <w:ind w:firstLine="0"/>
            </w:pPr>
            <w:r>
              <w:t>Gilliam</w:t>
            </w:r>
          </w:p>
        </w:tc>
        <w:tc>
          <w:tcPr>
            <w:tcW w:w="2179" w:type="dxa"/>
            <w:shd w:val="clear" w:color="auto" w:fill="auto"/>
          </w:tcPr>
          <w:p w14:paraId="710E33C5" w14:textId="011B6778" w:rsidR="00520AB6" w:rsidRPr="00520AB6" w:rsidRDefault="00520AB6" w:rsidP="00520AB6">
            <w:pPr>
              <w:ind w:firstLine="0"/>
            </w:pPr>
            <w:r>
              <w:t>Gilliard</w:t>
            </w:r>
          </w:p>
        </w:tc>
        <w:tc>
          <w:tcPr>
            <w:tcW w:w="2180" w:type="dxa"/>
            <w:shd w:val="clear" w:color="auto" w:fill="auto"/>
          </w:tcPr>
          <w:p w14:paraId="48E50354" w14:textId="135D1DBE" w:rsidR="00520AB6" w:rsidRPr="00520AB6" w:rsidRDefault="00520AB6" w:rsidP="00520AB6">
            <w:pPr>
              <w:ind w:firstLine="0"/>
            </w:pPr>
            <w:r>
              <w:t>Gilreath</w:t>
            </w:r>
          </w:p>
        </w:tc>
      </w:tr>
      <w:tr w:rsidR="00520AB6" w:rsidRPr="00520AB6" w14:paraId="25FB5C8B" w14:textId="77777777" w:rsidTr="00520AB6">
        <w:tc>
          <w:tcPr>
            <w:tcW w:w="2179" w:type="dxa"/>
            <w:shd w:val="clear" w:color="auto" w:fill="auto"/>
          </w:tcPr>
          <w:p w14:paraId="456EC632" w14:textId="764ACFDF" w:rsidR="00520AB6" w:rsidRPr="00520AB6" w:rsidRDefault="00520AB6" w:rsidP="00520AB6">
            <w:pPr>
              <w:ind w:firstLine="0"/>
            </w:pPr>
            <w:r>
              <w:t>Govan</w:t>
            </w:r>
          </w:p>
        </w:tc>
        <w:tc>
          <w:tcPr>
            <w:tcW w:w="2179" w:type="dxa"/>
            <w:shd w:val="clear" w:color="auto" w:fill="auto"/>
          </w:tcPr>
          <w:p w14:paraId="45B653CA" w14:textId="2F159F27" w:rsidR="00520AB6" w:rsidRPr="00520AB6" w:rsidRDefault="00520AB6" w:rsidP="00520AB6">
            <w:pPr>
              <w:ind w:firstLine="0"/>
            </w:pPr>
            <w:r>
              <w:t>Grant</w:t>
            </w:r>
          </w:p>
        </w:tc>
        <w:tc>
          <w:tcPr>
            <w:tcW w:w="2180" w:type="dxa"/>
            <w:shd w:val="clear" w:color="auto" w:fill="auto"/>
          </w:tcPr>
          <w:p w14:paraId="7EB94E3C" w14:textId="6B876412" w:rsidR="00520AB6" w:rsidRPr="00520AB6" w:rsidRDefault="00520AB6" w:rsidP="00520AB6">
            <w:pPr>
              <w:ind w:firstLine="0"/>
            </w:pPr>
            <w:r>
              <w:t>Guest</w:t>
            </w:r>
          </w:p>
        </w:tc>
      </w:tr>
      <w:tr w:rsidR="00520AB6" w:rsidRPr="00520AB6" w14:paraId="383C1B0B" w14:textId="77777777" w:rsidTr="00520AB6">
        <w:tc>
          <w:tcPr>
            <w:tcW w:w="2179" w:type="dxa"/>
            <w:shd w:val="clear" w:color="auto" w:fill="auto"/>
          </w:tcPr>
          <w:p w14:paraId="371A0701" w14:textId="4416FCA0" w:rsidR="00520AB6" w:rsidRPr="00520AB6" w:rsidRDefault="00520AB6" w:rsidP="00520AB6">
            <w:pPr>
              <w:ind w:firstLine="0"/>
            </w:pPr>
            <w:r>
              <w:t>Guffey</w:t>
            </w:r>
          </w:p>
        </w:tc>
        <w:tc>
          <w:tcPr>
            <w:tcW w:w="2179" w:type="dxa"/>
            <w:shd w:val="clear" w:color="auto" w:fill="auto"/>
          </w:tcPr>
          <w:p w14:paraId="7C8B8847" w14:textId="40E66A28" w:rsidR="00520AB6" w:rsidRPr="00520AB6" w:rsidRDefault="00520AB6" w:rsidP="00520AB6">
            <w:pPr>
              <w:ind w:firstLine="0"/>
            </w:pPr>
            <w:r>
              <w:t>Haddon</w:t>
            </w:r>
          </w:p>
        </w:tc>
        <w:tc>
          <w:tcPr>
            <w:tcW w:w="2180" w:type="dxa"/>
            <w:shd w:val="clear" w:color="auto" w:fill="auto"/>
          </w:tcPr>
          <w:p w14:paraId="0FF8009C" w14:textId="628346D0" w:rsidR="00520AB6" w:rsidRPr="00520AB6" w:rsidRDefault="00520AB6" w:rsidP="00520AB6">
            <w:pPr>
              <w:ind w:firstLine="0"/>
            </w:pPr>
            <w:r>
              <w:t>Hager</w:t>
            </w:r>
          </w:p>
        </w:tc>
      </w:tr>
      <w:tr w:rsidR="00520AB6" w:rsidRPr="00520AB6" w14:paraId="3F0C518A" w14:textId="77777777" w:rsidTr="00520AB6">
        <w:tc>
          <w:tcPr>
            <w:tcW w:w="2179" w:type="dxa"/>
            <w:shd w:val="clear" w:color="auto" w:fill="auto"/>
          </w:tcPr>
          <w:p w14:paraId="74E63B93" w14:textId="614081F0" w:rsidR="00520AB6" w:rsidRPr="00520AB6" w:rsidRDefault="00520AB6" w:rsidP="00520AB6">
            <w:pPr>
              <w:ind w:firstLine="0"/>
            </w:pPr>
            <w:r>
              <w:t>Harris</w:t>
            </w:r>
          </w:p>
        </w:tc>
        <w:tc>
          <w:tcPr>
            <w:tcW w:w="2179" w:type="dxa"/>
            <w:shd w:val="clear" w:color="auto" w:fill="auto"/>
          </w:tcPr>
          <w:p w14:paraId="3F887AA7" w14:textId="02C5AF01" w:rsidR="00520AB6" w:rsidRPr="00520AB6" w:rsidRDefault="00520AB6" w:rsidP="00520AB6">
            <w:pPr>
              <w:ind w:firstLine="0"/>
            </w:pPr>
            <w:r>
              <w:t>Hartnett</w:t>
            </w:r>
          </w:p>
        </w:tc>
        <w:tc>
          <w:tcPr>
            <w:tcW w:w="2180" w:type="dxa"/>
            <w:shd w:val="clear" w:color="auto" w:fill="auto"/>
          </w:tcPr>
          <w:p w14:paraId="71D62312" w14:textId="74D77288" w:rsidR="00520AB6" w:rsidRPr="00520AB6" w:rsidRDefault="00520AB6" w:rsidP="00520AB6">
            <w:pPr>
              <w:ind w:firstLine="0"/>
            </w:pPr>
            <w:r>
              <w:t>Hartz</w:t>
            </w:r>
          </w:p>
        </w:tc>
      </w:tr>
      <w:tr w:rsidR="00520AB6" w:rsidRPr="00520AB6" w14:paraId="21D258B5" w14:textId="77777777" w:rsidTr="00520AB6">
        <w:tc>
          <w:tcPr>
            <w:tcW w:w="2179" w:type="dxa"/>
            <w:shd w:val="clear" w:color="auto" w:fill="auto"/>
          </w:tcPr>
          <w:p w14:paraId="56A0F977" w14:textId="0851BBF4" w:rsidR="00520AB6" w:rsidRPr="00520AB6" w:rsidRDefault="00520AB6" w:rsidP="00520AB6">
            <w:pPr>
              <w:ind w:firstLine="0"/>
            </w:pPr>
            <w:r>
              <w:t>Henderson-Myers</w:t>
            </w:r>
          </w:p>
        </w:tc>
        <w:tc>
          <w:tcPr>
            <w:tcW w:w="2179" w:type="dxa"/>
            <w:shd w:val="clear" w:color="auto" w:fill="auto"/>
          </w:tcPr>
          <w:p w14:paraId="788F3E5E" w14:textId="42A44373" w:rsidR="00520AB6" w:rsidRPr="00520AB6" w:rsidRDefault="00520AB6" w:rsidP="00520AB6">
            <w:pPr>
              <w:ind w:firstLine="0"/>
            </w:pPr>
            <w:r>
              <w:t>Herbkersman</w:t>
            </w:r>
          </w:p>
        </w:tc>
        <w:tc>
          <w:tcPr>
            <w:tcW w:w="2180" w:type="dxa"/>
            <w:shd w:val="clear" w:color="auto" w:fill="auto"/>
          </w:tcPr>
          <w:p w14:paraId="2A588AD2" w14:textId="32BC7B61" w:rsidR="00520AB6" w:rsidRPr="00520AB6" w:rsidRDefault="00520AB6" w:rsidP="00520AB6">
            <w:pPr>
              <w:ind w:firstLine="0"/>
            </w:pPr>
            <w:r>
              <w:t>Hewitt</w:t>
            </w:r>
          </w:p>
        </w:tc>
      </w:tr>
      <w:tr w:rsidR="00520AB6" w:rsidRPr="00520AB6" w14:paraId="1C8A7B97" w14:textId="77777777" w:rsidTr="00520AB6">
        <w:tc>
          <w:tcPr>
            <w:tcW w:w="2179" w:type="dxa"/>
            <w:shd w:val="clear" w:color="auto" w:fill="auto"/>
          </w:tcPr>
          <w:p w14:paraId="1DA1D6FF" w14:textId="03D60199" w:rsidR="00520AB6" w:rsidRPr="00520AB6" w:rsidRDefault="00520AB6" w:rsidP="00520AB6">
            <w:pPr>
              <w:ind w:firstLine="0"/>
            </w:pPr>
            <w:r>
              <w:t>Hiott</w:t>
            </w:r>
          </w:p>
        </w:tc>
        <w:tc>
          <w:tcPr>
            <w:tcW w:w="2179" w:type="dxa"/>
            <w:shd w:val="clear" w:color="auto" w:fill="auto"/>
          </w:tcPr>
          <w:p w14:paraId="64C1B3CD" w14:textId="4407F764" w:rsidR="00520AB6" w:rsidRPr="00520AB6" w:rsidRDefault="00520AB6" w:rsidP="00520AB6">
            <w:pPr>
              <w:ind w:firstLine="0"/>
            </w:pPr>
            <w:r>
              <w:t>Hixon</w:t>
            </w:r>
          </w:p>
        </w:tc>
        <w:tc>
          <w:tcPr>
            <w:tcW w:w="2180" w:type="dxa"/>
            <w:shd w:val="clear" w:color="auto" w:fill="auto"/>
          </w:tcPr>
          <w:p w14:paraId="761B9E07" w14:textId="00AA82A3" w:rsidR="00520AB6" w:rsidRPr="00520AB6" w:rsidRDefault="00520AB6" w:rsidP="00520AB6">
            <w:pPr>
              <w:ind w:firstLine="0"/>
            </w:pPr>
            <w:r>
              <w:t>Holman</w:t>
            </w:r>
          </w:p>
        </w:tc>
      </w:tr>
      <w:tr w:rsidR="00520AB6" w:rsidRPr="00520AB6" w14:paraId="52566B60" w14:textId="77777777" w:rsidTr="00520AB6">
        <w:tc>
          <w:tcPr>
            <w:tcW w:w="2179" w:type="dxa"/>
            <w:shd w:val="clear" w:color="auto" w:fill="auto"/>
          </w:tcPr>
          <w:p w14:paraId="07B40BE0" w14:textId="28624962" w:rsidR="00520AB6" w:rsidRPr="00520AB6" w:rsidRDefault="00520AB6" w:rsidP="00520AB6">
            <w:pPr>
              <w:ind w:firstLine="0"/>
            </w:pPr>
            <w:r>
              <w:t>Hosey</w:t>
            </w:r>
          </w:p>
        </w:tc>
        <w:tc>
          <w:tcPr>
            <w:tcW w:w="2179" w:type="dxa"/>
            <w:shd w:val="clear" w:color="auto" w:fill="auto"/>
          </w:tcPr>
          <w:p w14:paraId="213856CF" w14:textId="5DA607D9" w:rsidR="00520AB6" w:rsidRPr="00520AB6" w:rsidRDefault="00520AB6" w:rsidP="00520AB6">
            <w:pPr>
              <w:ind w:firstLine="0"/>
            </w:pPr>
            <w:r>
              <w:t>Howard</w:t>
            </w:r>
          </w:p>
        </w:tc>
        <w:tc>
          <w:tcPr>
            <w:tcW w:w="2180" w:type="dxa"/>
            <w:shd w:val="clear" w:color="auto" w:fill="auto"/>
          </w:tcPr>
          <w:p w14:paraId="09671327" w14:textId="4587ED9B" w:rsidR="00520AB6" w:rsidRPr="00520AB6" w:rsidRDefault="00520AB6" w:rsidP="00520AB6">
            <w:pPr>
              <w:ind w:firstLine="0"/>
            </w:pPr>
            <w:r>
              <w:t>Huff</w:t>
            </w:r>
          </w:p>
        </w:tc>
      </w:tr>
      <w:tr w:rsidR="00520AB6" w:rsidRPr="00520AB6" w14:paraId="3D36AF9D" w14:textId="77777777" w:rsidTr="00520AB6">
        <w:tc>
          <w:tcPr>
            <w:tcW w:w="2179" w:type="dxa"/>
            <w:shd w:val="clear" w:color="auto" w:fill="auto"/>
          </w:tcPr>
          <w:p w14:paraId="58622228" w14:textId="0AB32655" w:rsidR="00520AB6" w:rsidRPr="00520AB6" w:rsidRDefault="00520AB6" w:rsidP="00520AB6">
            <w:pPr>
              <w:ind w:firstLine="0"/>
            </w:pPr>
            <w:r>
              <w:t>J. E. Johnson</w:t>
            </w:r>
          </w:p>
        </w:tc>
        <w:tc>
          <w:tcPr>
            <w:tcW w:w="2179" w:type="dxa"/>
            <w:shd w:val="clear" w:color="auto" w:fill="auto"/>
          </w:tcPr>
          <w:p w14:paraId="47C54208" w14:textId="15D24840" w:rsidR="00520AB6" w:rsidRPr="00520AB6" w:rsidRDefault="00520AB6" w:rsidP="00520AB6">
            <w:pPr>
              <w:ind w:firstLine="0"/>
            </w:pPr>
            <w:r>
              <w:t>J. L. Johnson</w:t>
            </w:r>
          </w:p>
        </w:tc>
        <w:tc>
          <w:tcPr>
            <w:tcW w:w="2180" w:type="dxa"/>
            <w:shd w:val="clear" w:color="auto" w:fill="auto"/>
          </w:tcPr>
          <w:p w14:paraId="7582FD27" w14:textId="3F2A69A9" w:rsidR="00520AB6" w:rsidRPr="00520AB6" w:rsidRDefault="00520AB6" w:rsidP="00520AB6">
            <w:pPr>
              <w:ind w:firstLine="0"/>
            </w:pPr>
            <w:r>
              <w:t>Jones</w:t>
            </w:r>
          </w:p>
        </w:tc>
      </w:tr>
      <w:tr w:rsidR="00520AB6" w:rsidRPr="00520AB6" w14:paraId="48EC63F3" w14:textId="77777777" w:rsidTr="00520AB6">
        <w:tc>
          <w:tcPr>
            <w:tcW w:w="2179" w:type="dxa"/>
            <w:shd w:val="clear" w:color="auto" w:fill="auto"/>
          </w:tcPr>
          <w:p w14:paraId="75FBE9FB" w14:textId="59244AE4" w:rsidR="00520AB6" w:rsidRPr="00520AB6" w:rsidRDefault="00520AB6" w:rsidP="00520AB6">
            <w:pPr>
              <w:ind w:firstLine="0"/>
            </w:pPr>
            <w:r>
              <w:t>Jordan</w:t>
            </w:r>
          </w:p>
        </w:tc>
        <w:tc>
          <w:tcPr>
            <w:tcW w:w="2179" w:type="dxa"/>
            <w:shd w:val="clear" w:color="auto" w:fill="auto"/>
          </w:tcPr>
          <w:p w14:paraId="5C4C3B1E" w14:textId="6059E624" w:rsidR="00520AB6" w:rsidRPr="00520AB6" w:rsidRDefault="00520AB6" w:rsidP="00520AB6">
            <w:pPr>
              <w:ind w:firstLine="0"/>
            </w:pPr>
            <w:r>
              <w:t>Kilmartin</w:t>
            </w:r>
          </w:p>
        </w:tc>
        <w:tc>
          <w:tcPr>
            <w:tcW w:w="2180" w:type="dxa"/>
            <w:shd w:val="clear" w:color="auto" w:fill="auto"/>
          </w:tcPr>
          <w:p w14:paraId="7384CE54" w14:textId="73DEE0B2" w:rsidR="00520AB6" w:rsidRPr="00520AB6" w:rsidRDefault="00520AB6" w:rsidP="00520AB6">
            <w:pPr>
              <w:ind w:firstLine="0"/>
            </w:pPr>
            <w:r>
              <w:t>King</w:t>
            </w:r>
          </w:p>
        </w:tc>
      </w:tr>
      <w:tr w:rsidR="00520AB6" w:rsidRPr="00520AB6" w14:paraId="7B2D4B39" w14:textId="77777777" w:rsidTr="00520AB6">
        <w:tc>
          <w:tcPr>
            <w:tcW w:w="2179" w:type="dxa"/>
            <w:shd w:val="clear" w:color="auto" w:fill="auto"/>
          </w:tcPr>
          <w:p w14:paraId="2FC34FCC" w14:textId="485F02E7" w:rsidR="00520AB6" w:rsidRPr="00520AB6" w:rsidRDefault="00520AB6" w:rsidP="00520AB6">
            <w:pPr>
              <w:ind w:firstLine="0"/>
            </w:pPr>
            <w:r>
              <w:t>Kirby</w:t>
            </w:r>
          </w:p>
        </w:tc>
        <w:tc>
          <w:tcPr>
            <w:tcW w:w="2179" w:type="dxa"/>
            <w:shd w:val="clear" w:color="auto" w:fill="auto"/>
          </w:tcPr>
          <w:p w14:paraId="72D91BE0" w14:textId="7FFF23AB" w:rsidR="00520AB6" w:rsidRPr="00520AB6" w:rsidRDefault="00520AB6" w:rsidP="00520AB6">
            <w:pPr>
              <w:ind w:firstLine="0"/>
            </w:pPr>
            <w:r>
              <w:t>Landing</w:t>
            </w:r>
          </w:p>
        </w:tc>
        <w:tc>
          <w:tcPr>
            <w:tcW w:w="2180" w:type="dxa"/>
            <w:shd w:val="clear" w:color="auto" w:fill="auto"/>
          </w:tcPr>
          <w:p w14:paraId="0E0F4741" w14:textId="7A084975" w:rsidR="00520AB6" w:rsidRPr="00520AB6" w:rsidRDefault="00520AB6" w:rsidP="00520AB6">
            <w:pPr>
              <w:ind w:firstLine="0"/>
            </w:pPr>
            <w:r>
              <w:t>Lawson</w:t>
            </w:r>
          </w:p>
        </w:tc>
      </w:tr>
      <w:tr w:rsidR="00520AB6" w:rsidRPr="00520AB6" w14:paraId="54B98F03" w14:textId="77777777" w:rsidTr="00520AB6">
        <w:tc>
          <w:tcPr>
            <w:tcW w:w="2179" w:type="dxa"/>
            <w:shd w:val="clear" w:color="auto" w:fill="auto"/>
          </w:tcPr>
          <w:p w14:paraId="13ABB5E8" w14:textId="2AF714E7" w:rsidR="00520AB6" w:rsidRPr="00520AB6" w:rsidRDefault="00520AB6" w:rsidP="00520AB6">
            <w:pPr>
              <w:ind w:firstLine="0"/>
            </w:pPr>
            <w:r>
              <w:t>Ligon</w:t>
            </w:r>
          </w:p>
        </w:tc>
        <w:tc>
          <w:tcPr>
            <w:tcW w:w="2179" w:type="dxa"/>
            <w:shd w:val="clear" w:color="auto" w:fill="auto"/>
          </w:tcPr>
          <w:p w14:paraId="3D6E43D9" w14:textId="63E99E15" w:rsidR="00520AB6" w:rsidRPr="00520AB6" w:rsidRDefault="00520AB6" w:rsidP="00520AB6">
            <w:pPr>
              <w:ind w:firstLine="0"/>
            </w:pPr>
            <w:r>
              <w:t>Long</w:t>
            </w:r>
          </w:p>
        </w:tc>
        <w:tc>
          <w:tcPr>
            <w:tcW w:w="2180" w:type="dxa"/>
            <w:shd w:val="clear" w:color="auto" w:fill="auto"/>
          </w:tcPr>
          <w:p w14:paraId="4A2DA902" w14:textId="1462865D" w:rsidR="00520AB6" w:rsidRPr="00520AB6" w:rsidRDefault="00520AB6" w:rsidP="00520AB6">
            <w:pPr>
              <w:ind w:firstLine="0"/>
            </w:pPr>
            <w:r>
              <w:t>Lowe</w:t>
            </w:r>
          </w:p>
        </w:tc>
      </w:tr>
      <w:tr w:rsidR="00520AB6" w:rsidRPr="00520AB6" w14:paraId="768029EB" w14:textId="77777777" w:rsidTr="00520AB6">
        <w:tc>
          <w:tcPr>
            <w:tcW w:w="2179" w:type="dxa"/>
            <w:shd w:val="clear" w:color="auto" w:fill="auto"/>
          </w:tcPr>
          <w:p w14:paraId="6DB04565" w14:textId="22C9657E" w:rsidR="00520AB6" w:rsidRPr="00520AB6" w:rsidRDefault="00520AB6" w:rsidP="00520AB6">
            <w:pPr>
              <w:ind w:firstLine="0"/>
            </w:pPr>
            <w:r>
              <w:t>Luck</w:t>
            </w:r>
          </w:p>
        </w:tc>
        <w:tc>
          <w:tcPr>
            <w:tcW w:w="2179" w:type="dxa"/>
            <w:shd w:val="clear" w:color="auto" w:fill="auto"/>
          </w:tcPr>
          <w:p w14:paraId="1E6335B2" w14:textId="23476619" w:rsidR="00520AB6" w:rsidRPr="00520AB6" w:rsidRDefault="00520AB6" w:rsidP="00520AB6">
            <w:pPr>
              <w:ind w:firstLine="0"/>
            </w:pPr>
            <w:r>
              <w:t>Magnuson</w:t>
            </w:r>
          </w:p>
        </w:tc>
        <w:tc>
          <w:tcPr>
            <w:tcW w:w="2180" w:type="dxa"/>
            <w:shd w:val="clear" w:color="auto" w:fill="auto"/>
          </w:tcPr>
          <w:p w14:paraId="5F0FA6D5" w14:textId="05247FF6" w:rsidR="00520AB6" w:rsidRPr="00520AB6" w:rsidRDefault="00520AB6" w:rsidP="00520AB6">
            <w:pPr>
              <w:ind w:firstLine="0"/>
            </w:pPr>
            <w:r>
              <w:t>Martin</w:t>
            </w:r>
          </w:p>
        </w:tc>
      </w:tr>
      <w:tr w:rsidR="00520AB6" w:rsidRPr="00520AB6" w14:paraId="7044DA1C" w14:textId="77777777" w:rsidTr="00520AB6">
        <w:tc>
          <w:tcPr>
            <w:tcW w:w="2179" w:type="dxa"/>
            <w:shd w:val="clear" w:color="auto" w:fill="auto"/>
          </w:tcPr>
          <w:p w14:paraId="2DD515D5" w14:textId="644DC0A7" w:rsidR="00520AB6" w:rsidRPr="00520AB6" w:rsidRDefault="00520AB6" w:rsidP="00520AB6">
            <w:pPr>
              <w:ind w:firstLine="0"/>
            </w:pPr>
            <w:r>
              <w:t>May</w:t>
            </w:r>
          </w:p>
        </w:tc>
        <w:tc>
          <w:tcPr>
            <w:tcW w:w="2179" w:type="dxa"/>
            <w:shd w:val="clear" w:color="auto" w:fill="auto"/>
          </w:tcPr>
          <w:p w14:paraId="62B350C9" w14:textId="15E4C107" w:rsidR="00520AB6" w:rsidRPr="00520AB6" w:rsidRDefault="00520AB6" w:rsidP="00520AB6">
            <w:pPr>
              <w:ind w:firstLine="0"/>
            </w:pPr>
            <w:r>
              <w:t>McCabe</w:t>
            </w:r>
          </w:p>
        </w:tc>
        <w:tc>
          <w:tcPr>
            <w:tcW w:w="2180" w:type="dxa"/>
            <w:shd w:val="clear" w:color="auto" w:fill="auto"/>
          </w:tcPr>
          <w:p w14:paraId="142F2901" w14:textId="03CDF4C6" w:rsidR="00520AB6" w:rsidRPr="00520AB6" w:rsidRDefault="00520AB6" w:rsidP="00520AB6">
            <w:pPr>
              <w:ind w:firstLine="0"/>
            </w:pPr>
            <w:r>
              <w:t>McCravy</w:t>
            </w:r>
          </w:p>
        </w:tc>
      </w:tr>
      <w:tr w:rsidR="00520AB6" w:rsidRPr="00520AB6" w14:paraId="28DBAB53" w14:textId="77777777" w:rsidTr="00520AB6">
        <w:tc>
          <w:tcPr>
            <w:tcW w:w="2179" w:type="dxa"/>
            <w:shd w:val="clear" w:color="auto" w:fill="auto"/>
          </w:tcPr>
          <w:p w14:paraId="1C7060B5" w14:textId="0F34117F" w:rsidR="00520AB6" w:rsidRPr="00520AB6" w:rsidRDefault="00520AB6" w:rsidP="00520AB6">
            <w:pPr>
              <w:ind w:firstLine="0"/>
            </w:pPr>
            <w:r>
              <w:t>McDaniel</w:t>
            </w:r>
          </w:p>
        </w:tc>
        <w:tc>
          <w:tcPr>
            <w:tcW w:w="2179" w:type="dxa"/>
            <w:shd w:val="clear" w:color="auto" w:fill="auto"/>
          </w:tcPr>
          <w:p w14:paraId="1E3AAF09" w14:textId="5B8FE623" w:rsidR="00520AB6" w:rsidRPr="00520AB6" w:rsidRDefault="00520AB6" w:rsidP="00520AB6">
            <w:pPr>
              <w:ind w:firstLine="0"/>
            </w:pPr>
            <w:r>
              <w:t>McGinnis</w:t>
            </w:r>
          </w:p>
        </w:tc>
        <w:tc>
          <w:tcPr>
            <w:tcW w:w="2180" w:type="dxa"/>
            <w:shd w:val="clear" w:color="auto" w:fill="auto"/>
          </w:tcPr>
          <w:p w14:paraId="4C59B759" w14:textId="3A7CC4FA" w:rsidR="00520AB6" w:rsidRPr="00520AB6" w:rsidRDefault="00520AB6" w:rsidP="00520AB6">
            <w:pPr>
              <w:ind w:firstLine="0"/>
            </w:pPr>
            <w:r>
              <w:t>Mitchell</w:t>
            </w:r>
          </w:p>
        </w:tc>
      </w:tr>
      <w:tr w:rsidR="00520AB6" w:rsidRPr="00520AB6" w14:paraId="064B705D" w14:textId="77777777" w:rsidTr="00520AB6">
        <w:tc>
          <w:tcPr>
            <w:tcW w:w="2179" w:type="dxa"/>
            <w:shd w:val="clear" w:color="auto" w:fill="auto"/>
          </w:tcPr>
          <w:p w14:paraId="0E484867" w14:textId="5F9D72C0" w:rsidR="00520AB6" w:rsidRPr="00520AB6" w:rsidRDefault="00520AB6" w:rsidP="00520AB6">
            <w:pPr>
              <w:ind w:firstLine="0"/>
            </w:pPr>
            <w:r>
              <w:t>Montgomery</w:t>
            </w:r>
          </w:p>
        </w:tc>
        <w:tc>
          <w:tcPr>
            <w:tcW w:w="2179" w:type="dxa"/>
            <w:shd w:val="clear" w:color="auto" w:fill="auto"/>
          </w:tcPr>
          <w:p w14:paraId="060E4235" w14:textId="364817FA" w:rsidR="00520AB6" w:rsidRPr="00520AB6" w:rsidRDefault="00520AB6" w:rsidP="00520AB6">
            <w:pPr>
              <w:ind w:firstLine="0"/>
            </w:pPr>
            <w:r>
              <w:t>J. Moore</w:t>
            </w:r>
          </w:p>
        </w:tc>
        <w:tc>
          <w:tcPr>
            <w:tcW w:w="2180" w:type="dxa"/>
            <w:shd w:val="clear" w:color="auto" w:fill="auto"/>
          </w:tcPr>
          <w:p w14:paraId="6C0E93DD" w14:textId="06CC9EB3" w:rsidR="00520AB6" w:rsidRPr="00520AB6" w:rsidRDefault="00520AB6" w:rsidP="00520AB6">
            <w:pPr>
              <w:ind w:firstLine="0"/>
            </w:pPr>
            <w:r>
              <w:t>T. Moore</w:t>
            </w:r>
          </w:p>
        </w:tc>
      </w:tr>
      <w:tr w:rsidR="00520AB6" w:rsidRPr="00520AB6" w14:paraId="02F0A6E6" w14:textId="77777777" w:rsidTr="00520AB6">
        <w:tc>
          <w:tcPr>
            <w:tcW w:w="2179" w:type="dxa"/>
            <w:shd w:val="clear" w:color="auto" w:fill="auto"/>
          </w:tcPr>
          <w:p w14:paraId="172242A1" w14:textId="72F0FA70" w:rsidR="00520AB6" w:rsidRPr="00520AB6" w:rsidRDefault="00520AB6" w:rsidP="00520AB6">
            <w:pPr>
              <w:ind w:firstLine="0"/>
            </w:pPr>
            <w:r>
              <w:t>Morgan</w:t>
            </w:r>
          </w:p>
        </w:tc>
        <w:tc>
          <w:tcPr>
            <w:tcW w:w="2179" w:type="dxa"/>
            <w:shd w:val="clear" w:color="auto" w:fill="auto"/>
          </w:tcPr>
          <w:p w14:paraId="1862DFBA" w14:textId="21C48A7C" w:rsidR="00520AB6" w:rsidRPr="00520AB6" w:rsidRDefault="00520AB6" w:rsidP="00520AB6">
            <w:pPr>
              <w:ind w:firstLine="0"/>
            </w:pPr>
            <w:r>
              <w:t>Moss</w:t>
            </w:r>
          </w:p>
        </w:tc>
        <w:tc>
          <w:tcPr>
            <w:tcW w:w="2180" w:type="dxa"/>
            <w:shd w:val="clear" w:color="auto" w:fill="auto"/>
          </w:tcPr>
          <w:p w14:paraId="242D8FC1" w14:textId="0C016AD3" w:rsidR="00520AB6" w:rsidRPr="00520AB6" w:rsidRDefault="00520AB6" w:rsidP="00520AB6">
            <w:pPr>
              <w:ind w:firstLine="0"/>
            </w:pPr>
            <w:r>
              <w:t>Murphy</w:t>
            </w:r>
          </w:p>
        </w:tc>
      </w:tr>
      <w:tr w:rsidR="00520AB6" w:rsidRPr="00520AB6" w14:paraId="1FCD3246" w14:textId="77777777" w:rsidTr="00520AB6">
        <w:tc>
          <w:tcPr>
            <w:tcW w:w="2179" w:type="dxa"/>
            <w:shd w:val="clear" w:color="auto" w:fill="auto"/>
          </w:tcPr>
          <w:p w14:paraId="653F797A" w14:textId="2D6BE7D6" w:rsidR="00520AB6" w:rsidRPr="00520AB6" w:rsidRDefault="00520AB6" w:rsidP="00520AB6">
            <w:pPr>
              <w:ind w:firstLine="0"/>
            </w:pPr>
            <w:r>
              <w:t>Neese</w:t>
            </w:r>
          </w:p>
        </w:tc>
        <w:tc>
          <w:tcPr>
            <w:tcW w:w="2179" w:type="dxa"/>
            <w:shd w:val="clear" w:color="auto" w:fill="auto"/>
          </w:tcPr>
          <w:p w14:paraId="4F2438CE" w14:textId="1FA9C5A6" w:rsidR="00520AB6" w:rsidRPr="00520AB6" w:rsidRDefault="00520AB6" w:rsidP="00520AB6">
            <w:pPr>
              <w:ind w:firstLine="0"/>
            </w:pPr>
            <w:r>
              <w:t>B. Newton</w:t>
            </w:r>
          </w:p>
        </w:tc>
        <w:tc>
          <w:tcPr>
            <w:tcW w:w="2180" w:type="dxa"/>
            <w:shd w:val="clear" w:color="auto" w:fill="auto"/>
          </w:tcPr>
          <w:p w14:paraId="3BA40E81" w14:textId="4F104107" w:rsidR="00520AB6" w:rsidRPr="00520AB6" w:rsidRDefault="00520AB6" w:rsidP="00520AB6">
            <w:pPr>
              <w:ind w:firstLine="0"/>
            </w:pPr>
            <w:r>
              <w:t>W. Newton</w:t>
            </w:r>
          </w:p>
        </w:tc>
      </w:tr>
      <w:tr w:rsidR="00520AB6" w:rsidRPr="00520AB6" w14:paraId="1F7EDCE1" w14:textId="77777777" w:rsidTr="00520AB6">
        <w:tc>
          <w:tcPr>
            <w:tcW w:w="2179" w:type="dxa"/>
            <w:shd w:val="clear" w:color="auto" w:fill="auto"/>
          </w:tcPr>
          <w:p w14:paraId="1E0E5EE1" w14:textId="3D9B8D93" w:rsidR="00520AB6" w:rsidRPr="00520AB6" w:rsidRDefault="00520AB6" w:rsidP="00520AB6">
            <w:pPr>
              <w:ind w:firstLine="0"/>
            </w:pPr>
            <w:r>
              <w:t>Oremus</w:t>
            </w:r>
          </w:p>
        </w:tc>
        <w:tc>
          <w:tcPr>
            <w:tcW w:w="2179" w:type="dxa"/>
            <w:shd w:val="clear" w:color="auto" w:fill="auto"/>
          </w:tcPr>
          <w:p w14:paraId="285AA11A" w14:textId="139306B0" w:rsidR="00520AB6" w:rsidRPr="00520AB6" w:rsidRDefault="00520AB6" w:rsidP="00520AB6">
            <w:pPr>
              <w:ind w:firstLine="0"/>
            </w:pPr>
            <w:r>
              <w:t>Pace</w:t>
            </w:r>
          </w:p>
        </w:tc>
        <w:tc>
          <w:tcPr>
            <w:tcW w:w="2180" w:type="dxa"/>
            <w:shd w:val="clear" w:color="auto" w:fill="auto"/>
          </w:tcPr>
          <w:p w14:paraId="37E3213C" w14:textId="0A744FF4" w:rsidR="00520AB6" w:rsidRPr="00520AB6" w:rsidRDefault="00520AB6" w:rsidP="00520AB6">
            <w:pPr>
              <w:ind w:firstLine="0"/>
            </w:pPr>
            <w:r>
              <w:t>Pedalino</w:t>
            </w:r>
          </w:p>
        </w:tc>
      </w:tr>
      <w:tr w:rsidR="00520AB6" w:rsidRPr="00520AB6" w14:paraId="656A075C" w14:textId="77777777" w:rsidTr="00520AB6">
        <w:tc>
          <w:tcPr>
            <w:tcW w:w="2179" w:type="dxa"/>
            <w:shd w:val="clear" w:color="auto" w:fill="auto"/>
          </w:tcPr>
          <w:p w14:paraId="60EC74A9" w14:textId="2B2BF818" w:rsidR="00520AB6" w:rsidRPr="00520AB6" w:rsidRDefault="00520AB6" w:rsidP="00520AB6">
            <w:pPr>
              <w:ind w:firstLine="0"/>
            </w:pPr>
            <w:r>
              <w:t>Pope</w:t>
            </w:r>
          </w:p>
        </w:tc>
        <w:tc>
          <w:tcPr>
            <w:tcW w:w="2179" w:type="dxa"/>
            <w:shd w:val="clear" w:color="auto" w:fill="auto"/>
          </w:tcPr>
          <w:p w14:paraId="6A4457D3" w14:textId="50D969E3" w:rsidR="00520AB6" w:rsidRPr="00520AB6" w:rsidRDefault="00520AB6" w:rsidP="00520AB6">
            <w:pPr>
              <w:ind w:firstLine="0"/>
            </w:pPr>
            <w:r>
              <w:t>Rankin</w:t>
            </w:r>
          </w:p>
        </w:tc>
        <w:tc>
          <w:tcPr>
            <w:tcW w:w="2180" w:type="dxa"/>
            <w:shd w:val="clear" w:color="auto" w:fill="auto"/>
          </w:tcPr>
          <w:p w14:paraId="5AEA3116" w14:textId="3FC01A02" w:rsidR="00520AB6" w:rsidRPr="00520AB6" w:rsidRDefault="00520AB6" w:rsidP="00520AB6">
            <w:pPr>
              <w:ind w:firstLine="0"/>
            </w:pPr>
            <w:r>
              <w:t>Reese</w:t>
            </w:r>
          </w:p>
        </w:tc>
      </w:tr>
      <w:tr w:rsidR="00520AB6" w:rsidRPr="00520AB6" w14:paraId="61CDC4B2" w14:textId="77777777" w:rsidTr="00520AB6">
        <w:tc>
          <w:tcPr>
            <w:tcW w:w="2179" w:type="dxa"/>
            <w:shd w:val="clear" w:color="auto" w:fill="auto"/>
          </w:tcPr>
          <w:p w14:paraId="2FA9439E" w14:textId="47B291D2" w:rsidR="00520AB6" w:rsidRPr="00520AB6" w:rsidRDefault="00520AB6" w:rsidP="00520AB6">
            <w:pPr>
              <w:ind w:firstLine="0"/>
            </w:pPr>
            <w:r>
              <w:t>Rivers</w:t>
            </w:r>
          </w:p>
        </w:tc>
        <w:tc>
          <w:tcPr>
            <w:tcW w:w="2179" w:type="dxa"/>
            <w:shd w:val="clear" w:color="auto" w:fill="auto"/>
          </w:tcPr>
          <w:p w14:paraId="0B93CD28" w14:textId="28910FFD" w:rsidR="00520AB6" w:rsidRPr="00520AB6" w:rsidRDefault="00520AB6" w:rsidP="00520AB6">
            <w:pPr>
              <w:ind w:firstLine="0"/>
            </w:pPr>
            <w:r>
              <w:t>Robbins</w:t>
            </w:r>
          </w:p>
        </w:tc>
        <w:tc>
          <w:tcPr>
            <w:tcW w:w="2180" w:type="dxa"/>
            <w:shd w:val="clear" w:color="auto" w:fill="auto"/>
          </w:tcPr>
          <w:p w14:paraId="40323952" w14:textId="601F298F" w:rsidR="00520AB6" w:rsidRPr="00520AB6" w:rsidRDefault="00520AB6" w:rsidP="00520AB6">
            <w:pPr>
              <w:ind w:firstLine="0"/>
            </w:pPr>
            <w:r>
              <w:t>Rose</w:t>
            </w:r>
          </w:p>
        </w:tc>
      </w:tr>
      <w:tr w:rsidR="00520AB6" w:rsidRPr="00520AB6" w14:paraId="650B28FC" w14:textId="77777777" w:rsidTr="00520AB6">
        <w:tc>
          <w:tcPr>
            <w:tcW w:w="2179" w:type="dxa"/>
            <w:shd w:val="clear" w:color="auto" w:fill="auto"/>
          </w:tcPr>
          <w:p w14:paraId="2DFFCC90" w14:textId="268A4C2F" w:rsidR="00520AB6" w:rsidRPr="00520AB6" w:rsidRDefault="00520AB6" w:rsidP="00520AB6">
            <w:pPr>
              <w:ind w:firstLine="0"/>
            </w:pPr>
            <w:r>
              <w:t>Sanders</w:t>
            </w:r>
          </w:p>
        </w:tc>
        <w:tc>
          <w:tcPr>
            <w:tcW w:w="2179" w:type="dxa"/>
            <w:shd w:val="clear" w:color="auto" w:fill="auto"/>
          </w:tcPr>
          <w:p w14:paraId="4957795E" w14:textId="22997CDF" w:rsidR="00520AB6" w:rsidRPr="00520AB6" w:rsidRDefault="00520AB6" w:rsidP="00520AB6">
            <w:pPr>
              <w:ind w:firstLine="0"/>
            </w:pPr>
            <w:r>
              <w:t>Schuessler</w:t>
            </w:r>
          </w:p>
        </w:tc>
        <w:tc>
          <w:tcPr>
            <w:tcW w:w="2180" w:type="dxa"/>
            <w:shd w:val="clear" w:color="auto" w:fill="auto"/>
          </w:tcPr>
          <w:p w14:paraId="3BD7E8CF" w14:textId="755829A9" w:rsidR="00520AB6" w:rsidRPr="00520AB6" w:rsidRDefault="00520AB6" w:rsidP="00520AB6">
            <w:pPr>
              <w:ind w:firstLine="0"/>
            </w:pPr>
            <w:r>
              <w:t>Sessions</w:t>
            </w:r>
          </w:p>
        </w:tc>
      </w:tr>
      <w:tr w:rsidR="00520AB6" w:rsidRPr="00520AB6" w14:paraId="1DBCF367" w14:textId="77777777" w:rsidTr="00520AB6">
        <w:tc>
          <w:tcPr>
            <w:tcW w:w="2179" w:type="dxa"/>
            <w:shd w:val="clear" w:color="auto" w:fill="auto"/>
          </w:tcPr>
          <w:p w14:paraId="783038F0" w14:textId="52433081" w:rsidR="00520AB6" w:rsidRPr="00520AB6" w:rsidRDefault="00520AB6" w:rsidP="00520AB6">
            <w:pPr>
              <w:ind w:firstLine="0"/>
            </w:pPr>
            <w:r>
              <w:t>G. M. Smith</w:t>
            </w:r>
          </w:p>
        </w:tc>
        <w:tc>
          <w:tcPr>
            <w:tcW w:w="2179" w:type="dxa"/>
            <w:shd w:val="clear" w:color="auto" w:fill="auto"/>
          </w:tcPr>
          <w:p w14:paraId="6D0556E1" w14:textId="76A8A54B" w:rsidR="00520AB6" w:rsidRPr="00520AB6" w:rsidRDefault="00520AB6" w:rsidP="00520AB6">
            <w:pPr>
              <w:ind w:firstLine="0"/>
            </w:pPr>
            <w:r>
              <w:t>M. M. Smith</w:t>
            </w:r>
          </w:p>
        </w:tc>
        <w:tc>
          <w:tcPr>
            <w:tcW w:w="2180" w:type="dxa"/>
            <w:shd w:val="clear" w:color="auto" w:fill="auto"/>
          </w:tcPr>
          <w:p w14:paraId="00E2F426" w14:textId="3EDA25AF" w:rsidR="00520AB6" w:rsidRPr="00520AB6" w:rsidRDefault="00520AB6" w:rsidP="00520AB6">
            <w:pPr>
              <w:ind w:firstLine="0"/>
            </w:pPr>
            <w:r>
              <w:t>Spann-Wilder</w:t>
            </w:r>
          </w:p>
        </w:tc>
      </w:tr>
      <w:tr w:rsidR="00520AB6" w:rsidRPr="00520AB6" w14:paraId="132C00C2" w14:textId="77777777" w:rsidTr="00520AB6">
        <w:tc>
          <w:tcPr>
            <w:tcW w:w="2179" w:type="dxa"/>
            <w:shd w:val="clear" w:color="auto" w:fill="auto"/>
          </w:tcPr>
          <w:p w14:paraId="74D28697" w14:textId="51E472BB" w:rsidR="00520AB6" w:rsidRPr="00520AB6" w:rsidRDefault="00520AB6" w:rsidP="00520AB6">
            <w:pPr>
              <w:ind w:firstLine="0"/>
            </w:pPr>
            <w:r>
              <w:t>Stavrinakis</w:t>
            </w:r>
          </w:p>
        </w:tc>
        <w:tc>
          <w:tcPr>
            <w:tcW w:w="2179" w:type="dxa"/>
            <w:shd w:val="clear" w:color="auto" w:fill="auto"/>
          </w:tcPr>
          <w:p w14:paraId="4B8241D5" w14:textId="441246B3" w:rsidR="00520AB6" w:rsidRPr="00520AB6" w:rsidRDefault="00520AB6" w:rsidP="00520AB6">
            <w:pPr>
              <w:ind w:firstLine="0"/>
            </w:pPr>
            <w:r>
              <w:t>Taylor</w:t>
            </w:r>
          </w:p>
        </w:tc>
        <w:tc>
          <w:tcPr>
            <w:tcW w:w="2180" w:type="dxa"/>
            <w:shd w:val="clear" w:color="auto" w:fill="auto"/>
          </w:tcPr>
          <w:p w14:paraId="5F246B0F" w14:textId="0C2F27E8" w:rsidR="00520AB6" w:rsidRPr="00520AB6" w:rsidRDefault="00520AB6" w:rsidP="00520AB6">
            <w:pPr>
              <w:ind w:firstLine="0"/>
            </w:pPr>
            <w:r>
              <w:t>Teeple</w:t>
            </w:r>
          </w:p>
        </w:tc>
      </w:tr>
      <w:tr w:rsidR="00520AB6" w:rsidRPr="00520AB6" w14:paraId="035ED9D0" w14:textId="77777777" w:rsidTr="00520AB6">
        <w:tc>
          <w:tcPr>
            <w:tcW w:w="2179" w:type="dxa"/>
            <w:shd w:val="clear" w:color="auto" w:fill="auto"/>
          </w:tcPr>
          <w:p w14:paraId="1A25D1F2" w14:textId="081AB1D2" w:rsidR="00520AB6" w:rsidRPr="00520AB6" w:rsidRDefault="00520AB6" w:rsidP="00520AB6">
            <w:pPr>
              <w:ind w:firstLine="0"/>
            </w:pPr>
            <w:r>
              <w:t>Terribile</w:t>
            </w:r>
          </w:p>
        </w:tc>
        <w:tc>
          <w:tcPr>
            <w:tcW w:w="2179" w:type="dxa"/>
            <w:shd w:val="clear" w:color="auto" w:fill="auto"/>
          </w:tcPr>
          <w:p w14:paraId="37F3DE9F" w14:textId="03248428" w:rsidR="00520AB6" w:rsidRPr="00520AB6" w:rsidRDefault="00520AB6" w:rsidP="00520AB6">
            <w:pPr>
              <w:ind w:firstLine="0"/>
            </w:pPr>
            <w:r>
              <w:t>Vaughan</w:t>
            </w:r>
          </w:p>
        </w:tc>
        <w:tc>
          <w:tcPr>
            <w:tcW w:w="2180" w:type="dxa"/>
            <w:shd w:val="clear" w:color="auto" w:fill="auto"/>
          </w:tcPr>
          <w:p w14:paraId="21B04BF6" w14:textId="2AEEB538" w:rsidR="00520AB6" w:rsidRPr="00520AB6" w:rsidRDefault="00520AB6" w:rsidP="00520AB6">
            <w:pPr>
              <w:ind w:firstLine="0"/>
            </w:pPr>
            <w:r>
              <w:t>Weeks</w:t>
            </w:r>
          </w:p>
        </w:tc>
      </w:tr>
      <w:tr w:rsidR="00520AB6" w:rsidRPr="00520AB6" w14:paraId="1EEBCA1F" w14:textId="77777777" w:rsidTr="00520AB6">
        <w:tc>
          <w:tcPr>
            <w:tcW w:w="2179" w:type="dxa"/>
            <w:shd w:val="clear" w:color="auto" w:fill="auto"/>
          </w:tcPr>
          <w:p w14:paraId="68D6B1F0" w14:textId="22AAF226" w:rsidR="00520AB6" w:rsidRPr="00520AB6" w:rsidRDefault="00520AB6" w:rsidP="00520AB6">
            <w:pPr>
              <w:ind w:firstLine="0"/>
            </w:pPr>
            <w:r>
              <w:t>Wetmore</w:t>
            </w:r>
          </w:p>
        </w:tc>
        <w:tc>
          <w:tcPr>
            <w:tcW w:w="2179" w:type="dxa"/>
            <w:shd w:val="clear" w:color="auto" w:fill="auto"/>
          </w:tcPr>
          <w:p w14:paraId="0F7538EE" w14:textId="13186D41" w:rsidR="00520AB6" w:rsidRPr="00520AB6" w:rsidRDefault="00520AB6" w:rsidP="00520AB6">
            <w:pPr>
              <w:ind w:firstLine="0"/>
            </w:pPr>
            <w:r>
              <w:t>White</w:t>
            </w:r>
          </w:p>
        </w:tc>
        <w:tc>
          <w:tcPr>
            <w:tcW w:w="2180" w:type="dxa"/>
            <w:shd w:val="clear" w:color="auto" w:fill="auto"/>
          </w:tcPr>
          <w:p w14:paraId="1F15B5CA" w14:textId="2B241B19" w:rsidR="00520AB6" w:rsidRPr="00520AB6" w:rsidRDefault="00520AB6" w:rsidP="00520AB6">
            <w:pPr>
              <w:ind w:firstLine="0"/>
            </w:pPr>
            <w:r>
              <w:t>Whitmire</w:t>
            </w:r>
          </w:p>
        </w:tc>
      </w:tr>
      <w:tr w:rsidR="00520AB6" w:rsidRPr="00520AB6" w14:paraId="1E651E62" w14:textId="77777777" w:rsidTr="00520AB6">
        <w:tc>
          <w:tcPr>
            <w:tcW w:w="2179" w:type="dxa"/>
            <w:shd w:val="clear" w:color="auto" w:fill="auto"/>
          </w:tcPr>
          <w:p w14:paraId="56B5C287" w14:textId="233068AC" w:rsidR="00520AB6" w:rsidRPr="00520AB6" w:rsidRDefault="00520AB6" w:rsidP="00520AB6">
            <w:pPr>
              <w:keepNext/>
              <w:ind w:firstLine="0"/>
            </w:pPr>
            <w:r>
              <w:lastRenderedPageBreak/>
              <w:t>Wickensimer</w:t>
            </w:r>
          </w:p>
        </w:tc>
        <w:tc>
          <w:tcPr>
            <w:tcW w:w="2179" w:type="dxa"/>
            <w:shd w:val="clear" w:color="auto" w:fill="auto"/>
          </w:tcPr>
          <w:p w14:paraId="15F4A8E3" w14:textId="132C591E" w:rsidR="00520AB6" w:rsidRPr="00520AB6" w:rsidRDefault="00520AB6" w:rsidP="00520AB6">
            <w:pPr>
              <w:keepNext/>
              <w:ind w:firstLine="0"/>
            </w:pPr>
            <w:r>
              <w:t>Williams</w:t>
            </w:r>
          </w:p>
        </w:tc>
        <w:tc>
          <w:tcPr>
            <w:tcW w:w="2180" w:type="dxa"/>
            <w:shd w:val="clear" w:color="auto" w:fill="auto"/>
          </w:tcPr>
          <w:p w14:paraId="65FFB8E5" w14:textId="27638414" w:rsidR="00520AB6" w:rsidRPr="00520AB6" w:rsidRDefault="00520AB6" w:rsidP="00520AB6">
            <w:pPr>
              <w:keepNext/>
              <w:ind w:firstLine="0"/>
            </w:pPr>
            <w:r>
              <w:t>Wooten</w:t>
            </w:r>
          </w:p>
        </w:tc>
      </w:tr>
      <w:tr w:rsidR="00520AB6" w:rsidRPr="00520AB6" w14:paraId="2D5711FD" w14:textId="77777777" w:rsidTr="00520AB6">
        <w:tc>
          <w:tcPr>
            <w:tcW w:w="2179" w:type="dxa"/>
            <w:shd w:val="clear" w:color="auto" w:fill="auto"/>
          </w:tcPr>
          <w:p w14:paraId="284B4C60" w14:textId="2FCEC53D" w:rsidR="00520AB6" w:rsidRPr="00520AB6" w:rsidRDefault="00520AB6" w:rsidP="00520AB6">
            <w:pPr>
              <w:keepNext/>
              <w:ind w:firstLine="0"/>
            </w:pPr>
            <w:r>
              <w:t>Yow</w:t>
            </w:r>
          </w:p>
        </w:tc>
        <w:tc>
          <w:tcPr>
            <w:tcW w:w="2179" w:type="dxa"/>
            <w:shd w:val="clear" w:color="auto" w:fill="auto"/>
          </w:tcPr>
          <w:p w14:paraId="6BBDD03F" w14:textId="77777777" w:rsidR="00520AB6" w:rsidRPr="00520AB6" w:rsidRDefault="00520AB6" w:rsidP="00520AB6">
            <w:pPr>
              <w:keepNext/>
              <w:ind w:firstLine="0"/>
            </w:pPr>
          </w:p>
        </w:tc>
        <w:tc>
          <w:tcPr>
            <w:tcW w:w="2180" w:type="dxa"/>
            <w:shd w:val="clear" w:color="auto" w:fill="auto"/>
          </w:tcPr>
          <w:p w14:paraId="6BEAE4C4" w14:textId="77777777" w:rsidR="00520AB6" w:rsidRPr="00520AB6" w:rsidRDefault="00520AB6" w:rsidP="00520AB6">
            <w:pPr>
              <w:keepNext/>
              <w:ind w:firstLine="0"/>
            </w:pPr>
          </w:p>
        </w:tc>
      </w:tr>
    </w:tbl>
    <w:p w14:paraId="5FE4178D" w14:textId="77777777" w:rsidR="00520AB6" w:rsidRDefault="00520AB6" w:rsidP="00520AB6"/>
    <w:p w14:paraId="60F70F1E" w14:textId="4C686FD6" w:rsidR="00520AB6" w:rsidRDefault="00520AB6" w:rsidP="00520AB6">
      <w:pPr>
        <w:jc w:val="center"/>
        <w:rPr>
          <w:b/>
        </w:rPr>
      </w:pPr>
      <w:r w:rsidRPr="00520AB6">
        <w:rPr>
          <w:b/>
        </w:rPr>
        <w:t>Total--106</w:t>
      </w:r>
    </w:p>
    <w:p w14:paraId="0FD839D4" w14:textId="77777777" w:rsidR="00520AB6" w:rsidRDefault="00520AB6" w:rsidP="00520AB6">
      <w:pPr>
        <w:jc w:val="center"/>
        <w:rPr>
          <w:b/>
        </w:rPr>
      </w:pPr>
    </w:p>
    <w:p w14:paraId="3464F428" w14:textId="77777777" w:rsidR="00520AB6" w:rsidRDefault="00520AB6" w:rsidP="00520AB6">
      <w:pPr>
        <w:ind w:firstLine="0"/>
      </w:pPr>
      <w:r w:rsidRPr="00520AB6">
        <w:t xml:space="preserve"> </w:t>
      </w:r>
      <w:r>
        <w:t>Those who voted in the negative are:</w:t>
      </w:r>
    </w:p>
    <w:p w14:paraId="74D57565" w14:textId="77777777" w:rsidR="00520AB6" w:rsidRDefault="00520AB6" w:rsidP="00520AB6"/>
    <w:p w14:paraId="1516F624" w14:textId="77777777" w:rsidR="00520AB6" w:rsidRDefault="00520AB6" w:rsidP="00520AB6">
      <w:pPr>
        <w:jc w:val="center"/>
        <w:rPr>
          <w:b/>
        </w:rPr>
      </w:pPr>
      <w:r w:rsidRPr="00520AB6">
        <w:rPr>
          <w:b/>
        </w:rPr>
        <w:t>Total--0</w:t>
      </w:r>
    </w:p>
    <w:p w14:paraId="2E758416" w14:textId="2CED90EE" w:rsidR="00520AB6" w:rsidRDefault="00520AB6" w:rsidP="00520AB6">
      <w:pPr>
        <w:jc w:val="center"/>
        <w:rPr>
          <w:b/>
        </w:rPr>
      </w:pPr>
    </w:p>
    <w:p w14:paraId="7E98B97F" w14:textId="77777777" w:rsidR="00520AB6" w:rsidRDefault="00520AB6" w:rsidP="00520AB6">
      <w:r>
        <w:t xml:space="preserve">So, the Bill was read the second time and ordered to third reading.  </w:t>
      </w:r>
    </w:p>
    <w:p w14:paraId="7CF2A2A4" w14:textId="77777777" w:rsidR="00520AB6" w:rsidRDefault="00520AB6" w:rsidP="00520AB6"/>
    <w:p w14:paraId="2296A7D2" w14:textId="06426B50" w:rsidR="00520AB6" w:rsidRDefault="00520AB6" w:rsidP="00520AB6">
      <w:pPr>
        <w:keepNext/>
        <w:jc w:val="center"/>
        <w:rPr>
          <w:b/>
        </w:rPr>
      </w:pPr>
      <w:r w:rsidRPr="00520AB6">
        <w:rPr>
          <w:b/>
        </w:rPr>
        <w:t>H. 3247--ORDERED TO BE READ THIRD TIME TOMORROW</w:t>
      </w:r>
    </w:p>
    <w:p w14:paraId="67F0B530" w14:textId="2EB5ABDD" w:rsidR="00520AB6" w:rsidRDefault="00520AB6" w:rsidP="00520AB6">
      <w:r>
        <w:t>On motion of Rep. ERICKSON, with unanimous consent, it was ordered that H. 3247 be read the third time tomorrow.</w:t>
      </w:r>
    </w:p>
    <w:p w14:paraId="2C661018" w14:textId="77777777" w:rsidR="00520AB6" w:rsidRDefault="00520AB6" w:rsidP="00520AB6"/>
    <w:p w14:paraId="7B3284D5" w14:textId="70213467" w:rsidR="009B4D74" w:rsidRDefault="009B4D74" w:rsidP="00520AB6">
      <w:pPr>
        <w:keepNext/>
        <w:jc w:val="center"/>
        <w:rPr>
          <w:b/>
        </w:rPr>
      </w:pPr>
      <w:r>
        <w:rPr>
          <w:b/>
        </w:rPr>
        <w:t>SPEAKER IN CHAIR</w:t>
      </w:r>
    </w:p>
    <w:p w14:paraId="28403FC5" w14:textId="77777777" w:rsidR="009B4D74" w:rsidRDefault="009B4D74" w:rsidP="00520AB6">
      <w:pPr>
        <w:keepNext/>
        <w:jc w:val="center"/>
        <w:rPr>
          <w:b/>
        </w:rPr>
      </w:pPr>
    </w:p>
    <w:p w14:paraId="059009EC" w14:textId="5C1EE4E6" w:rsidR="00520AB6" w:rsidRDefault="00520AB6" w:rsidP="00520AB6">
      <w:pPr>
        <w:keepNext/>
        <w:jc w:val="center"/>
        <w:rPr>
          <w:b/>
        </w:rPr>
      </w:pPr>
      <w:r w:rsidRPr="00520AB6">
        <w:rPr>
          <w:b/>
        </w:rPr>
        <w:t>H. 3813--POINT OF ORDER</w:t>
      </w:r>
    </w:p>
    <w:p w14:paraId="1C8BC02D" w14:textId="19ECA657" w:rsidR="00520AB6" w:rsidRDefault="00520AB6" w:rsidP="00520AB6">
      <w:pPr>
        <w:keepNext/>
      </w:pPr>
      <w:r>
        <w:t>The following Bill was taken up:</w:t>
      </w:r>
    </w:p>
    <w:p w14:paraId="5ED581E7" w14:textId="77777777" w:rsidR="00520AB6" w:rsidRDefault="00520AB6" w:rsidP="00520AB6">
      <w:pPr>
        <w:keepNext/>
      </w:pPr>
      <w:bookmarkStart w:id="131" w:name="include_clip_start_286"/>
      <w:bookmarkEnd w:id="131"/>
    </w:p>
    <w:p w14:paraId="5EE84601" w14:textId="77777777" w:rsidR="00520AB6" w:rsidRDefault="00520AB6" w:rsidP="00520AB6">
      <w:r>
        <w:t>H. 3813 -- Rep. Hixon: A BILL TO AMEND THE SOUTH CAROLINA CODE OF LAWS BY AMENDING SECTION 50-11-430, RELATING TO BEAR HUNTING, SO AS TO REMOVE REFERENCES TO A REGISTERED PARTY DOG HUNT IN GAME ZONE 1.</w:t>
      </w:r>
    </w:p>
    <w:p w14:paraId="3135B1E8" w14:textId="3FE5688A" w:rsidR="00520AB6" w:rsidRDefault="00520AB6" w:rsidP="00520AB6">
      <w:bookmarkStart w:id="132" w:name="include_clip_end_286"/>
      <w:bookmarkEnd w:id="132"/>
    </w:p>
    <w:p w14:paraId="1A7828EC" w14:textId="0EC6A880" w:rsidR="00520AB6" w:rsidRDefault="00520AB6" w:rsidP="00520AB6">
      <w:pPr>
        <w:keepNext/>
        <w:jc w:val="center"/>
        <w:rPr>
          <w:b/>
        </w:rPr>
      </w:pPr>
      <w:r w:rsidRPr="00520AB6">
        <w:rPr>
          <w:b/>
        </w:rPr>
        <w:t>POINT OF ORDER</w:t>
      </w:r>
    </w:p>
    <w:p w14:paraId="32974E3B"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4C4617F8" w14:textId="71A10C84" w:rsidR="00520AB6" w:rsidRDefault="00520AB6" w:rsidP="00520AB6">
      <w:r>
        <w:t xml:space="preserve">The SPEAKER sustained the Point of Order.  </w:t>
      </w:r>
    </w:p>
    <w:p w14:paraId="621CE52E" w14:textId="77777777" w:rsidR="00520AB6" w:rsidRDefault="00520AB6" w:rsidP="00520AB6"/>
    <w:p w14:paraId="1A734CAE" w14:textId="518028E5" w:rsidR="00520AB6" w:rsidRDefault="00520AB6" w:rsidP="00520AB6">
      <w:pPr>
        <w:keepNext/>
        <w:jc w:val="center"/>
        <w:rPr>
          <w:b/>
        </w:rPr>
      </w:pPr>
      <w:r w:rsidRPr="00520AB6">
        <w:rPr>
          <w:b/>
        </w:rPr>
        <w:t>H. 3814--POINT OF ORDER</w:t>
      </w:r>
    </w:p>
    <w:p w14:paraId="6D303D4B" w14:textId="26186EC1" w:rsidR="00520AB6" w:rsidRDefault="00520AB6" w:rsidP="00520AB6">
      <w:pPr>
        <w:keepNext/>
      </w:pPr>
      <w:r>
        <w:t>The following Joint Resolution was taken up:</w:t>
      </w:r>
    </w:p>
    <w:p w14:paraId="5908F985" w14:textId="77777777" w:rsidR="00520AB6" w:rsidRDefault="00520AB6" w:rsidP="00520AB6">
      <w:pPr>
        <w:keepNext/>
      </w:pPr>
      <w:bookmarkStart w:id="133" w:name="include_clip_start_290"/>
      <w:bookmarkEnd w:id="133"/>
    </w:p>
    <w:p w14:paraId="262C6F6F" w14:textId="77777777" w:rsidR="00520AB6" w:rsidRDefault="00520AB6" w:rsidP="00520AB6">
      <w:r>
        <w:t xml:space="preserve">H. 3814 -- Rep. Hixon: A JOINT RESOLUTION TO PROVIDE THAT THE SURFACE WATER STUDY COMMITTEE MAY STUDY THE CURRENT STATE OF GROUNDWATER IN THIS </w:t>
      </w:r>
      <w:r>
        <w:lastRenderedPageBreak/>
        <w:t>STATE AND TO POSTPONE THE DUE DATE OF THE COMMITTEE'S REPORT.</w:t>
      </w:r>
    </w:p>
    <w:p w14:paraId="2D9398C2" w14:textId="4859555B" w:rsidR="00520AB6" w:rsidRDefault="00520AB6" w:rsidP="00520AB6">
      <w:bookmarkStart w:id="134" w:name="include_clip_end_290"/>
      <w:bookmarkEnd w:id="134"/>
    </w:p>
    <w:p w14:paraId="68F3DEDF" w14:textId="6EBA108A" w:rsidR="00520AB6" w:rsidRDefault="00520AB6" w:rsidP="00520AB6">
      <w:pPr>
        <w:keepNext/>
        <w:jc w:val="center"/>
        <w:rPr>
          <w:b/>
        </w:rPr>
      </w:pPr>
      <w:r w:rsidRPr="00520AB6">
        <w:rPr>
          <w:b/>
        </w:rPr>
        <w:t>POINT OF ORDER</w:t>
      </w:r>
    </w:p>
    <w:p w14:paraId="25C0CCCD" w14:textId="77777777" w:rsidR="00520AB6" w:rsidRDefault="00520AB6" w:rsidP="00520AB6">
      <w:r>
        <w:t>Rep. KING made the Point of Order that the Joint Resolution was improperly before the House for consideration since its number and title have not been printed in the House Calendar at least one statewide legislative day prior to second reading.</w:t>
      </w:r>
    </w:p>
    <w:p w14:paraId="2F30F31E" w14:textId="707DA440" w:rsidR="00520AB6" w:rsidRDefault="00520AB6" w:rsidP="00520AB6">
      <w:r>
        <w:t xml:space="preserve">The SPEAKER sustained the Point of Order.  </w:t>
      </w:r>
    </w:p>
    <w:p w14:paraId="3B7729E8" w14:textId="77777777" w:rsidR="00520AB6" w:rsidRDefault="00520AB6" w:rsidP="00520AB6"/>
    <w:p w14:paraId="4F525AAA" w14:textId="6262B16B" w:rsidR="00520AB6" w:rsidRDefault="00520AB6" w:rsidP="00520AB6">
      <w:pPr>
        <w:keepNext/>
        <w:jc w:val="center"/>
        <w:rPr>
          <w:b/>
        </w:rPr>
      </w:pPr>
      <w:r w:rsidRPr="00520AB6">
        <w:rPr>
          <w:b/>
        </w:rPr>
        <w:t>H. 3430--POINT OF ORDER</w:t>
      </w:r>
    </w:p>
    <w:p w14:paraId="691A0DC3" w14:textId="570D8CB0" w:rsidR="00520AB6" w:rsidRDefault="00520AB6" w:rsidP="00520AB6">
      <w:pPr>
        <w:keepNext/>
      </w:pPr>
      <w:r>
        <w:t>The following Bill was taken up:</w:t>
      </w:r>
    </w:p>
    <w:p w14:paraId="7EC970B0" w14:textId="77777777" w:rsidR="00520AB6" w:rsidRDefault="00520AB6" w:rsidP="00520AB6">
      <w:pPr>
        <w:keepNext/>
      </w:pPr>
      <w:bookmarkStart w:id="135" w:name="include_clip_start_294"/>
      <w:bookmarkEnd w:id="135"/>
    </w:p>
    <w:p w14:paraId="72BF445F" w14:textId="77777777" w:rsidR="00520AB6" w:rsidRDefault="00520AB6" w:rsidP="00520AB6">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8E224D7" w14:textId="16310CA8" w:rsidR="00520AB6" w:rsidRDefault="00520AB6" w:rsidP="00520AB6">
      <w:bookmarkStart w:id="136" w:name="include_clip_end_294"/>
      <w:bookmarkEnd w:id="136"/>
    </w:p>
    <w:p w14:paraId="0786778B" w14:textId="4CA4BF4D" w:rsidR="00520AB6" w:rsidRDefault="00520AB6" w:rsidP="00520AB6">
      <w:pPr>
        <w:keepNext/>
        <w:jc w:val="center"/>
        <w:rPr>
          <w:b/>
        </w:rPr>
      </w:pPr>
      <w:r w:rsidRPr="00520AB6">
        <w:rPr>
          <w:b/>
        </w:rPr>
        <w:t>POINT OF ORDER</w:t>
      </w:r>
    </w:p>
    <w:p w14:paraId="2EB89B12"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607032BC" w14:textId="7B21C978" w:rsidR="00520AB6" w:rsidRDefault="00520AB6" w:rsidP="00520AB6">
      <w:r>
        <w:t xml:space="preserve">The SPEAKER sustained the Point of Order.  </w:t>
      </w:r>
    </w:p>
    <w:p w14:paraId="21028D3E" w14:textId="77777777" w:rsidR="00520AB6" w:rsidRDefault="00520AB6" w:rsidP="00520AB6"/>
    <w:p w14:paraId="38F9C897" w14:textId="1809970C" w:rsidR="00520AB6" w:rsidRDefault="00520AB6" w:rsidP="00520AB6">
      <w:pPr>
        <w:keepNext/>
        <w:jc w:val="center"/>
        <w:rPr>
          <w:b/>
        </w:rPr>
      </w:pPr>
      <w:r w:rsidRPr="00520AB6">
        <w:rPr>
          <w:b/>
        </w:rPr>
        <w:t>H. 3798--POINT OF ORDER</w:t>
      </w:r>
    </w:p>
    <w:p w14:paraId="32CF1B1B" w14:textId="4C798D2C" w:rsidR="00520AB6" w:rsidRDefault="00520AB6" w:rsidP="00520AB6">
      <w:pPr>
        <w:keepNext/>
      </w:pPr>
      <w:r>
        <w:t>The following Bill was taken up:</w:t>
      </w:r>
    </w:p>
    <w:p w14:paraId="04CDD5C8" w14:textId="77777777" w:rsidR="00520AB6" w:rsidRDefault="00520AB6" w:rsidP="00520AB6">
      <w:pPr>
        <w:keepNext/>
      </w:pPr>
      <w:bookmarkStart w:id="137" w:name="include_clip_start_298"/>
      <w:bookmarkEnd w:id="137"/>
    </w:p>
    <w:p w14:paraId="073453B2" w14:textId="77777777" w:rsidR="00520AB6" w:rsidRDefault="00520AB6" w:rsidP="00520AB6">
      <w:r>
        <w:t xml:space="preserve">H. 3798 -- Reps. Murphy, G. M. Smith, Brewer, T. Moore, Guest, Hager, Yow, Mitchell, W. Newton, Lawson, Stavrinakis, Govan, Erickson, Bradley and Weeks: A BILL TO AMEND THE SOUTH </w:t>
      </w:r>
      <w:r>
        <w:lastRenderedPageBreak/>
        <w:t>CAROLINA CODE OF LAWS BY ADDING SECTION 25-1-180 SO AS TO PROVIDE CERTAIN CRITERIA FOR MILITARY CHAPLAINS, AND TO PROVIDE THAT MILITARY CHAPLAINS HAVE THE PRIVILEGE TO REFUSE TO DISCLOSE CERTAIN CONFIDENTIAL COMMUNICATIONS.</w:t>
      </w:r>
    </w:p>
    <w:p w14:paraId="511AC059" w14:textId="749EB28A" w:rsidR="00520AB6" w:rsidRDefault="00520AB6" w:rsidP="00520AB6">
      <w:bookmarkStart w:id="138" w:name="include_clip_end_298"/>
      <w:bookmarkEnd w:id="138"/>
    </w:p>
    <w:p w14:paraId="0444A10D" w14:textId="57E32299" w:rsidR="00520AB6" w:rsidRDefault="00520AB6" w:rsidP="00520AB6">
      <w:pPr>
        <w:keepNext/>
        <w:jc w:val="center"/>
        <w:rPr>
          <w:b/>
        </w:rPr>
      </w:pPr>
      <w:r w:rsidRPr="00520AB6">
        <w:rPr>
          <w:b/>
        </w:rPr>
        <w:t>POINT OF ORDER</w:t>
      </w:r>
    </w:p>
    <w:p w14:paraId="6273E6FD"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580187CA" w14:textId="13716635" w:rsidR="00520AB6" w:rsidRDefault="00520AB6" w:rsidP="00520AB6">
      <w:r>
        <w:t xml:space="preserve">The SPEAKER sustained the Point of Order.  </w:t>
      </w:r>
    </w:p>
    <w:p w14:paraId="1A7F68C7" w14:textId="77777777" w:rsidR="00520AB6" w:rsidRDefault="00520AB6" w:rsidP="00520AB6"/>
    <w:p w14:paraId="414203AF" w14:textId="7D696C6A" w:rsidR="00520AB6" w:rsidRDefault="00520AB6" w:rsidP="00520AB6">
      <w:pPr>
        <w:keepNext/>
        <w:jc w:val="center"/>
        <w:rPr>
          <w:b/>
        </w:rPr>
      </w:pPr>
      <w:r w:rsidRPr="00520AB6">
        <w:rPr>
          <w:b/>
        </w:rPr>
        <w:t>H. 3472--AMENDED AND ORDERED TO THIRD READING</w:t>
      </w:r>
    </w:p>
    <w:p w14:paraId="1CAE9525" w14:textId="6BFE7D24" w:rsidR="00520AB6" w:rsidRDefault="00520AB6" w:rsidP="00520AB6">
      <w:pPr>
        <w:keepNext/>
      </w:pPr>
      <w:r>
        <w:t>The following Bill was taken up:</w:t>
      </w:r>
    </w:p>
    <w:p w14:paraId="5EBD9591" w14:textId="77777777" w:rsidR="00520AB6" w:rsidRDefault="00520AB6" w:rsidP="00520AB6">
      <w:pPr>
        <w:keepNext/>
      </w:pPr>
      <w:bookmarkStart w:id="139" w:name="include_clip_start_302"/>
      <w:bookmarkEnd w:id="139"/>
    </w:p>
    <w:p w14:paraId="479111E1" w14:textId="77777777" w:rsidR="00520AB6" w:rsidRDefault="00520AB6" w:rsidP="00520AB6">
      <w:r>
        <w:t>H. 3472 -- 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47B7A9AB" w14:textId="2367C3C0" w:rsidR="00520AB6" w:rsidRDefault="00520AB6" w:rsidP="00520AB6"/>
    <w:p w14:paraId="44114701" w14:textId="5B8BDBB8" w:rsidR="00520AB6" w:rsidRPr="0042648C" w:rsidRDefault="00520AB6" w:rsidP="00520AB6">
      <w:pPr>
        <w:pStyle w:val="scamendsponsorline"/>
        <w:ind w:firstLine="216"/>
        <w:jc w:val="both"/>
        <w:rPr>
          <w:sz w:val="22"/>
        </w:rPr>
      </w:pPr>
      <w:r w:rsidRPr="0042648C">
        <w:rPr>
          <w:sz w:val="22"/>
        </w:rPr>
        <w:t xml:space="preserve">The Committee on Judiciary proposed the following Amendment </w:t>
      </w:r>
      <w:r w:rsidR="008C7F5A">
        <w:rPr>
          <w:sz w:val="22"/>
        </w:rPr>
        <w:br/>
      </w:r>
      <w:r w:rsidRPr="0042648C">
        <w:rPr>
          <w:sz w:val="22"/>
        </w:rPr>
        <w:t>No. 1 to H. 3472 (LC-3472.HA0001H), which was adopted:</w:t>
      </w:r>
    </w:p>
    <w:p w14:paraId="6BF4E148" w14:textId="77777777" w:rsidR="00520AB6" w:rsidRPr="0042648C" w:rsidRDefault="00520AB6" w:rsidP="00520AB6">
      <w:pPr>
        <w:pStyle w:val="scamendlanginstruction"/>
        <w:spacing w:before="0" w:after="0"/>
        <w:ind w:firstLine="216"/>
        <w:jc w:val="both"/>
        <w:rPr>
          <w:sz w:val="22"/>
        </w:rPr>
      </w:pPr>
      <w:r w:rsidRPr="0042648C">
        <w:rPr>
          <w:sz w:val="22"/>
        </w:rPr>
        <w:t>Amend the bill, as and if amended, SECTION 1, by striking Section 62-3-1201(a)(1) and inserting:</w:t>
      </w:r>
    </w:p>
    <w:p w14:paraId="2C737108" w14:textId="298A4BE9"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r>
      <w:r w:rsidRPr="0042648C">
        <w:rPr>
          <w:rFonts w:cs="Times New Roman"/>
          <w:sz w:val="22"/>
        </w:rPr>
        <w:tab/>
        <w:t xml:space="preserve">(1) state that the value of the entire probate estate (the decedent’s property passing under the decedent’s will plus the decedent’s property passing by intestacy), wherever located, less liens and encumbrances, does not exceed </w:t>
      </w:r>
      <w:r w:rsidRPr="0042648C">
        <w:rPr>
          <w:rStyle w:val="scstrike"/>
          <w:rFonts w:cs="Times New Roman"/>
          <w:sz w:val="22"/>
        </w:rPr>
        <w:t xml:space="preserve">twenty‑five </w:t>
      </w:r>
      <w:r w:rsidRPr="0042648C">
        <w:rPr>
          <w:rStyle w:val="scstrikered"/>
          <w:rFonts w:cs="Times New Roman"/>
          <w:sz w:val="22"/>
        </w:rPr>
        <w:t>fifty</w:t>
      </w:r>
      <w:r w:rsidRPr="0042648C">
        <w:rPr>
          <w:rStyle w:val="scinsertblue"/>
          <w:rFonts w:cs="Times New Roman"/>
          <w:sz w:val="22"/>
        </w:rPr>
        <w:t>forty-five</w:t>
      </w:r>
      <w:r w:rsidRPr="0042648C">
        <w:rPr>
          <w:rStyle w:val="scinsert"/>
          <w:rFonts w:cs="Times New Roman"/>
          <w:sz w:val="22"/>
        </w:rPr>
        <w:t xml:space="preserve"> </w:t>
      </w:r>
      <w:r w:rsidRPr="0042648C">
        <w:rPr>
          <w:rFonts w:cs="Times New Roman"/>
          <w:sz w:val="22"/>
        </w:rPr>
        <w:t>thousand dollars;</w:t>
      </w:r>
    </w:p>
    <w:p w14:paraId="63C40CB5" w14:textId="77777777" w:rsidR="00520AB6" w:rsidRPr="0042648C" w:rsidRDefault="00520AB6" w:rsidP="00520AB6">
      <w:pPr>
        <w:pStyle w:val="scamendlanginstruction"/>
        <w:spacing w:before="0" w:after="0"/>
        <w:ind w:firstLine="216"/>
        <w:jc w:val="both"/>
        <w:rPr>
          <w:sz w:val="22"/>
        </w:rPr>
      </w:pPr>
      <w:r w:rsidRPr="0042648C">
        <w:rPr>
          <w:sz w:val="22"/>
        </w:rPr>
        <w:t>Amend the bill further, SECTION 2, by striking Section 62-3-1203(a) and inserting:</w:t>
      </w:r>
    </w:p>
    <w:p w14:paraId="73285C8F" w14:textId="7F8A4610"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t xml:space="preserve">(a) If it appears from the inventory and appraisal that the value of </w:t>
      </w:r>
      <w:r w:rsidRPr="0042648C">
        <w:rPr>
          <w:rFonts w:cs="Times New Roman"/>
          <w:sz w:val="22"/>
        </w:rPr>
        <w:lastRenderedPageBreak/>
        <w:t xml:space="preserve">the entire probate estate (the decedent’s property passing under the decedent’s will plus the decedent’s property passing by intestacy), less liens and encumbrances, does not exceed </w:t>
      </w:r>
      <w:r w:rsidRPr="0042648C">
        <w:rPr>
          <w:rStyle w:val="scstrike"/>
          <w:rFonts w:cs="Times New Roman"/>
          <w:sz w:val="22"/>
        </w:rPr>
        <w:t xml:space="preserve">twenty‑five </w:t>
      </w:r>
      <w:r w:rsidRPr="0042648C">
        <w:rPr>
          <w:rStyle w:val="scstrikered"/>
          <w:rFonts w:cs="Times New Roman"/>
          <w:sz w:val="22"/>
        </w:rPr>
        <w:t>fifty</w:t>
      </w:r>
      <w:r w:rsidRPr="0042648C">
        <w:rPr>
          <w:rStyle w:val="scinsertblue"/>
          <w:rFonts w:cs="Times New Roman"/>
          <w:sz w:val="22"/>
        </w:rPr>
        <w:t>forty-five</w:t>
      </w:r>
      <w:r w:rsidRPr="0042648C">
        <w:rPr>
          <w:rStyle w:val="scinsert"/>
          <w:rFonts w:cs="Times New Roman"/>
          <w:sz w:val="22"/>
        </w:rPr>
        <w:t xml:space="preserve"> </w:t>
      </w:r>
      <w:r w:rsidRPr="0042648C">
        <w:rPr>
          <w:rFonts w:cs="Times New Roman"/>
          <w:sz w:val="22"/>
        </w:rPr>
        <w:t>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62‑3‑801, but without giving additional notice to creditors, may immediately disburse and distribute the estate to the persons entitled thereto and file a closing statement as provided in Section 62‑3‑1204.</w:t>
      </w:r>
    </w:p>
    <w:p w14:paraId="6E73CDDC" w14:textId="77777777" w:rsidR="00520AB6" w:rsidRPr="0042648C" w:rsidRDefault="00520AB6" w:rsidP="00520AB6">
      <w:pPr>
        <w:pStyle w:val="scamendlanginstruction"/>
        <w:spacing w:before="0" w:after="0"/>
        <w:ind w:firstLine="216"/>
        <w:jc w:val="both"/>
        <w:rPr>
          <w:sz w:val="22"/>
        </w:rPr>
      </w:pPr>
      <w:r w:rsidRPr="0042648C">
        <w:rPr>
          <w:sz w:val="22"/>
        </w:rPr>
        <w:t>Amend the bill further, SECTION 3, by striking Section 62-3-1204(a)(1)(i) and inserting:</w:t>
      </w:r>
    </w:p>
    <w:p w14:paraId="6BAD711F" w14:textId="0227096D"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r>
      <w:r w:rsidRPr="0042648C">
        <w:rPr>
          <w:rFonts w:cs="Times New Roman"/>
          <w:sz w:val="22"/>
        </w:rPr>
        <w:tab/>
      </w:r>
      <w:r w:rsidRPr="0042648C">
        <w:rPr>
          <w:rFonts w:cs="Times New Roman"/>
          <w:sz w:val="22"/>
        </w:rPr>
        <w:tab/>
        <w:t xml:space="preserve">(i) to the best knowledge of the personal representative, the value of the entire probate estate (the decedent’s property passing under the decedent’s will plus the decedent’s property passing by intestacy), less liens and encumbrances, did not exceed </w:t>
      </w:r>
      <w:r w:rsidRPr="0042648C">
        <w:rPr>
          <w:rStyle w:val="scstrike"/>
          <w:rFonts w:cs="Times New Roman"/>
          <w:sz w:val="22"/>
        </w:rPr>
        <w:t xml:space="preserve">twenty‑five </w:t>
      </w:r>
      <w:r w:rsidRPr="0042648C">
        <w:rPr>
          <w:rStyle w:val="scstrikered"/>
          <w:rFonts w:cs="Times New Roman"/>
          <w:sz w:val="22"/>
        </w:rPr>
        <w:t>fifty</w:t>
      </w:r>
      <w:r w:rsidRPr="0042648C">
        <w:rPr>
          <w:rStyle w:val="scinsertblue"/>
          <w:rFonts w:cs="Times New Roman"/>
          <w:sz w:val="22"/>
        </w:rPr>
        <w:t>forty-five</w:t>
      </w:r>
      <w:r w:rsidRPr="0042648C">
        <w:rPr>
          <w:rStyle w:val="scinsert"/>
          <w:rFonts w:cs="Times New Roman"/>
          <w:sz w:val="22"/>
        </w:rPr>
        <w:t xml:space="preserve"> </w:t>
      </w:r>
      <w:r w:rsidRPr="0042648C">
        <w:rPr>
          <w:rFonts w:cs="Times New Roman"/>
          <w:sz w:val="22"/>
        </w:rPr>
        <w:t>thousand dollars and exempt property, costs, and expenses of administration, reasonable funeral expenses, and reasonable and necessary medical and hospital expenses of the last illness of the decedent; or</w:t>
      </w:r>
    </w:p>
    <w:p w14:paraId="77D9AA5E" w14:textId="77777777" w:rsidR="00520AB6" w:rsidRPr="0042648C" w:rsidRDefault="00520AB6" w:rsidP="00520AB6">
      <w:pPr>
        <w:pStyle w:val="scamendlanginstruction"/>
        <w:spacing w:before="0" w:after="0"/>
        <w:ind w:firstLine="216"/>
        <w:jc w:val="both"/>
        <w:rPr>
          <w:sz w:val="22"/>
        </w:rPr>
      </w:pPr>
      <w:r w:rsidRPr="0042648C">
        <w:rPr>
          <w:sz w:val="22"/>
        </w:rPr>
        <w:t>Amend the bill further, by adding an appropriately numbered SECTION to read:</w:t>
      </w:r>
    </w:p>
    <w:p w14:paraId="7469DEF1" w14:textId="4404DC71" w:rsidR="00520AB6" w:rsidRPr="0042648C" w:rsidRDefault="00520AB6" w:rsidP="00520AB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SECTION X.</w:t>
      </w:r>
      <w:r w:rsidRPr="0042648C">
        <w:rPr>
          <w:rFonts w:cs="Times New Roman"/>
          <w:sz w:val="22"/>
        </w:rPr>
        <w:tab/>
        <w:t>Section 62-2-401 of the S.C. Code is amended to read:</w:t>
      </w:r>
    </w:p>
    <w:p w14:paraId="1C9ABB10" w14:textId="058114BA"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t>Section 62-2-401.</w:t>
      </w:r>
      <w:r w:rsidRPr="0042648C">
        <w:rPr>
          <w:rFonts w:cs="Times New Roman"/>
          <w:sz w:val="22"/>
        </w:rPr>
        <w:tab/>
        <w:t xml:space="preserve">The surviving spouse of a decedent who was domiciled in this State is entitled from the estate to a value not exceeding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dollars, or if there is not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dollars worth of exempt property in the estate, the spouse or children are entitled to other assets of the estate, if any, to the extent necessary to make up the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 value. Rights to exempt property and assets needed to make up a deficiency of exempt property have priority over all claims against the estate except claims described in Section 62-3-805(a)(1). These rights are in addition to any right of homestead and personal property exemption otherwise granted by law but are chargeable against and not in addition to any </w:t>
      </w:r>
      <w:r w:rsidRPr="0042648C">
        <w:rPr>
          <w:rFonts w:cs="Times New Roman"/>
          <w:sz w:val="22"/>
        </w:rPr>
        <w:lastRenderedPageBreak/>
        <w:t>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14:paraId="770723DC" w14:textId="77777777" w:rsidR="00520AB6" w:rsidRPr="0042648C" w:rsidRDefault="00520AB6" w:rsidP="00520AB6">
      <w:pPr>
        <w:pStyle w:val="scamendconformline"/>
        <w:spacing w:before="0"/>
        <w:ind w:firstLine="216"/>
        <w:jc w:val="both"/>
        <w:rPr>
          <w:sz w:val="22"/>
        </w:rPr>
      </w:pPr>
      <w:r w:rsidRPr="0042648C">
        <w:rPr>
          <w:sz w:val="22"/>
        </w:rPr>
        <w:t>Renumber sections to conform.</w:t>
      </w:r>
    </w:p>
    <w:p w14:paraId="417FBAA6" w14:textId="77777777" w:rsidR="00520AB6" w:rsidRDefault="00520AB6" w:rsidP="00520AB6">
      <w:pPr>
        <w:pStyle w:val="scamendtitleconform"/>
        <w:ind w:firstLine="216"/>
        <w:jc w:val="both"/>
        <w:rPr>
          <w:sz w:val="22"/>
        </w:rPr>
      </w:pPr>
      <w:r w:rsidRPr="0042648C">
        <w:rPr>
          <w:sz w:val="22"/>
        </w:rPr>
        <w:t>Amend title to conform.</w:t>
      </w:r>
    </w:p>
    <w:p w14:paraId="4E50ABD9" w14:textId="5C283E35" w:rsidR="00520AB6" w:rsidRDefault="00520AB6" w:rsidP="00520AB6">
      <w:pPr>
        <w:pStyle w:val="scamendtitleconform"/>
        <w:ind w:firstLine="216"/>
        <w:jc w:val="both"/>
        <w:rPr>
          <w:sz w:val="22"/>
        </w:rPr>
      </w:pPr>
    </w:p>
    <w:p w14:paraId="65DDD398" w14:textId="77777777" w:rsidR="00520AB6" w:rsidRDefault="00520AB6" w:rsidP="00520AB6">
      <w:r>
        <w:t>Rep. BERNSTEIN explained the amendment.</w:t>
      </w:r>
    </w:p>
    <w:p w14:paraId="72CADB5E" w14:textId="6B4E9B3C" w:rsidR="00520AB6" w:rsidRDefault="00520AB6" w:rsidP="00520AB6">
      <w:r>
        <w:t>The amendment was then adopted.</w:t>
      </w:r>
    </w:p>
    <w:p w14:paraId="1FABFB60" w14:textId="77777777" w:rsidR="00520AB6" w:rsidRDefault="00520AB6" w:rsidP="00520AB6"/>
    <w:p w14:paraId="17C55A41" w14:textId="09242929" w:rsidR="00520AB6" w:rsidRDefault="00520AB6" w:rsidP="00520AB6">
      <w:r>
        <w:t>The question recurred to the passage of the Bill.</w:t>
      </w:r>
    </w:p>
    <w:p w14:paraId="368C9614" w14:textId="77777777" w:rsidR="00520AB6" w:rsidRDefault="00520AB6" w:rsidP="00520AB6"/>
    <w:p w14:paraId="6D60F200" w14:textId="77777777" w:rsidR="00520AB6" w:rsidRDefault="00520AB6" w:rsidP="00520AB6">
      <w:r>
        <w:t xml:space="preserve">The yeas and nays were taken resulting as follows: </w:t>
      </w:r>
    </w:p>
    <w:p w14:paraId="50375A5D" w14:textId="5CC9B354" w:rsidR="00520AB6" w:rsidRDefault="00520AB6" w:rsidP="00520AB6">
      <w:pPr>
        <w:jc w:val="center"/>
      </w:pPr>
      <w:r>
        <w:t xml:space="preserve"> </w:t>
      </w:r>
      <w:bookmarkStart w:id="140" w:name="vote_start307"/>
      <w:bookmarkEnd w:id="140"/>
      <w:r>
        <w:t>Yeas 98; Nays 0</w:t>
      </w:r>
    </w:p>
    <w:p w14:paraId="7EC1013A" w14:textId="77777777" w:rsidR="008C7F5A" w:rsidRDefault="008C7F5A" w:rsidP="00520AB6">
      <w:pPr>
        <w:jc w:val="center"/>
      </w:pPr>
    </w:p>
    <w:p w14:paraId="367DFC6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7D20D828" w14:textId="77777777" w:rsidTr="00520AB6">
        <w:tc>
          <w:tcPr>
            <w:tcW w:w="2179" w:type="dxa"/>
            <w:shd w:val="clear" w:color="auto" w:fill="auto"/>
          </w:tcPr>
          <w:p w14:paraId="25D619CA" w14:textId="40F38FB9" w:rsidR="00520AB6" w:rsidRPr="00520AB6" w:rsidRDefault="00520AB6" w:rsidP="00520AB6">
            <w:pPr>
              <w:keepNext/>
              <w:ind w:firstLine="0"/>
            </w:pPr>
            <w:r>
              <w:t>Anderson</w:t>
            </w:r>
          </w:p>
        </w:tc>
        <w:tc>
          <w:tcPr>
            <w:tcW w:w="2179" w:type="dxa"/>
            <w:shd w:val="clear" w:color="auto" w:fill="auto"/>
          </w:tcPr>
          <w:p w14:paraId="21A8332D" w14:textId="5ADD7902" w:rsidR="00520AB6" w:rsidRPr="00520AB6" w:rsidRDefault="00520AB6" w:rsidP="00520AB6">
            <w:pPr>
              <w:keepNext/>
              <w:ind w:firstLine="0"/>
            </w:pPr>
            <w:r>
              <w:t>Atkinson</w:t>
            </w:r>
          </w:p>
        </w:tc>
        <w:tc>
          <w:tcPr>
            <w:tcW w:w="2180" w:type="dxa"/>
            <w:shd w:val="clear" w:color="auto" w:fill="auto"/>
          </w:tcPr>
          <w:p w14:paraId="4CC00230" w14:textId="7D782288" w:rsidR="00520AB6" w:rsidRPr="00520AB6" w:rsidRDefault="00520AB6" w:rsidP="00520AB6">
            <w:pPr>
              <w:keepNext/>
              <w:ind w:firstLine="0"/>
            </w:pPr>
            <w:r>
              <w:t>Bailey</w:t>
            </w:r>
          </w:p>
        </w:tc>
      </w:tr>
      <w:tr w:rsidR="00520AB6" w:rsidRPr="00520AB6" w14:paraId="4EB8A34D" w14:textId="77777777" w:rsidTr="00520AB6">
        <w:tc>
          <w:tcPr>
            <w:tcW w:w="2179" w:type="dxa"/>
            <w:shd w:val="clear" w:color="auto" w:fill="auto"/>
          </w:tcPr>
          <w:p w14:paraId="701165DF" w14:textId="04D1AF53" w:rsidR="00520AB6" w:rsidRPr="00520AB6" w:rsidRDefault="00520AB6" w:rsidP="00520AB6">
            <w:pPr>
              <w:ind w:firstLine="0"/>
            </w:pPr>
            <w:r>
              <w:t>Bowers</w:t>
            </w:r>
          </w:p>
        </w:tc>
        <w:tc>
          <w:tcPr>
            <w:tcW w:w="2179" w:type="dxa"/>
            <w:shd w:val="clear" w:color="auto" w:fill="auto"/>
          </w:tcPr>
          <w:p w14:paraId="667E1937" w14:textId="7B3FB6A0" w:rsidR="00520AB6" w:rsidRPr="00520AB6" w:rsidRDefault="00520AB6" w:rsidP="00520AB6">
            <w:pPr>
              <w:ind w:firstLine="0"/>
            </w:pPr>
            <w:r>
              <w:t>Brewer</w:t>
            </w:r>
          </w:p>
        </w:tc>
        <w:tc>
          <w:tcPr>
            <w:tcW w:w="2180" w:type="dxa"/>
            <w:shd w:val="clear" w:color="auto" w:fill="auto"/>
          </w:tcPr>
          <w:p w14:paraId="0E9A40E7" w14:textId="564E1029" w:rsidR="00520AB6" w:rsidRPr="00520AB6" w:rsidRDefault="00520AB6" w:rsidP="00520AB6">
            <w:pPr>
              <w:ind w:firstLine="0"/>
            </w:pPr>
            <w:r>
              <w:t>Brittain</w:t>
            </w:r>
          </w:p>
        </w:tc>
      </w:tr>
      <w:tr w:rsidR="00520AB6" w:rsidRPr="00520AB6" w14:paraId="2ECBB659" w14:textId="77777777" w:rsidTr="00520AB6">
        <w:tc>
          <w:tcPr>
            <w:tcW w:w="2179" w:type="dxa"/>
            <w:shd w:val="clear" w:color="auto" w:fill="auto"/>
          </w:tcPr>
          <w:p w14:paraId="1C5DA275" w14:textId="0BCECE70" w:rsidR="00520AB6" w:rsidRPr="00520AB6" w:rsidRDefault="00520AB6" w:rsidP="00520AB6">
            <w:pPr>
              <w:ind w:firstLine="0"/>
            </w:pPr>
            <w:r>
              <w:t>Burns</w:t>
            </w:r>
          </w:p>
        </w:tc>
        <w:tc>
          <w:tcPr>
            <w:tcW w:w="2179" w:type="dxa"/>
            <w:shd w:val="clear" w:color="auto" w:fill="auto"/>
          </w:tcPr>
          <w:p w14:paraId="4F2E220B" w14:textId="17D2547D" w:rsidR="00520AB6" w:rsidRPr="00520AB6" w:rsidRDefault="00520AB6" w:rsidP="00520AB6">
            <w:pPr>
              <w:ind w:firstLine="0"/>
            </w:pPr>
            <w:r>
              <w:t>Bustos</w:t>
            </w:r>
          </w:p>
        </w:tc>
        <w:tc>
          <w:tcPr>
            <w:tcW w:w="2180" w:type="dxa"/>
            <w:shd w:val="clear" w:color="auto" w:fill="auto"/>
          </w:tcPr>
          <w:p w14:paraId="37DCDB09" w14:textId="7B0002EB" w:rsidR="00520AB6" w:rsidRPr="00520AB6" w:rsidRDefault="00520AB6" w:rsidP="00520AB6">
            <w:pPr>
              <w:ind w:firstLine="0"/>
            </w:pPr>
            <w:r>
              <w:t>Calhoon</w:t>
            </w:r>
          </w:p>
        </w:tc>
      </w:tr>
      <w:tr w:rsidR="00520AB6" w:rsidRPr="00520AB6" w14:paraId="30A2F6A0" w14:textId="77777777" w:rsidTr="00520AB6">
        <w:tc>
          <w:tcPr>
            <w:tcW w:w="2179" w:type="dxa"/>
            <w:shd w:val="clear" w:color="auto" w:fill="auto"/>
          </w:tcPr>
          <w:p w14:paraId="581F3226" w14:textId="4A7CE476" w:rsidR="00520AB6" w:rsidRPr="00520AB6" w:rsidRDefault="00520AB6" w:rsidP="00520AB6">
            <w:pPr>
              <w:ind w:firstLine="0"/>
            </w:pPr>
            <w:r>
              <w:t>Chapman</w:t>
            </w:r>
          </w:p>
        </w:tc>
        <w:tc>
          <w:tcPr>
            <w:tcW w:w="2179" w:type="dxa"/>
            <w:shd w:val="clear" w:color="auto" w:fill="auto"/>
          </w:tcPr>
          <w:p w14:paraId="3FD3B006" w14:textId="34555CB5" w:rsidR="00520AB6" w:rsidRPr="00520AB6" w:rsidRDefault="00520AB6" w:rsidP="00520AB6">
            <w:pPr>
              <w:ind w:firstLine="0"/>
            </w:pPr>
            <w:r>
              <w:t>Clyburn</w:t>
            </w:r>
          </w:p>
        </w:tc>
        <w:tc>
          <w:tcPr>
            <w:tcW w:w="2180" w:type="dxa"/>
            <w:shd w:val="clear" w:color="auto" w:fill="auto"/>
          </w:tcPr>
          <w:p w14:paraId="3714B650" w14:textId="49D25D6D" w:rsidR="00520AB6" w:rsidRPr="00520AB6" w:rsidRDefault="00520AB6" w:rsidP="00520AB6">
            <w:pPr>
              <w:ind w:firstLine="0"/>
            </w:pPr>
            <w:r>
              <w:t>Cobb-Hunter</w:t>
            </w:r>
          </w:p>
        </w:tc>
      </w:tr>
      <w:tr w:rsidR="00520AB6" w:rsidRPr="00520AB6" w14:paraId="36BA89DA" w14:textId="77777777" w:rsidTr="00520AB6">
        <w:tc>
          <w:tcPr>
            <w:tcW w:w="2179" w:type="dxa"/>
            <w:shd w:val="clear" w:color="auto" w:fill="auto"/>
          </w:tcPr>
          <w:p w14:paraId="76DC309D" w14:textId="2656F7FD" w:rsidR="00520AB6" w:rsidRPr="00520AB6" w:rsidRDefault="00520AB6" w:rsidP="00520AB6">
            <w:pPr>
              <w:ind w:firstLine="0"/>
            </w:pPr>
            <w:r>
              <w:t>Collins</w:t>
            </w:r>
          </w:p>
        </w:tc>
        <w:tc>
          <w:tcPr>
            <w:tcW w:w="2179" w:type="dxa"/>
            <w:shd w:val="clear" w:color="auto" w:fill="auto"/>
          </w:tcPr>
          <w:p w14:paraId="7841E4BA" w14:textId="71747322" w:rsidR="00520AB6" w:rsidRPr="00520AB6" w:rsidRDefault="00520AB6" w:rsidP="00520AB6">
            <w:pPr>
              <w:ind w:firstLine="0"/>
            </w:pPr>
            <w:r>
              <w:t>B. L. Cox</w:t>
            </w:r>
          </w:p>
        </w:tc>
        <w:tc>
          <w:tcPr>
            <w:tcW w:w="2180" w:type="dxa"/>
            <w:shd w:val="clear" w:color="auto" w:fill="auto"/>
          </w:tcPr>
          <w:p w14:paraId="12F0B0C7" w14:textId="1B71D178" w:rsidR="00520AB6" w:rsidRPr="00520AB6" w:rsidRDefault="00520AB6" w:rsidP="00520AB6">
            <w:pPr>
              <w:ind w:firstLine="0"/>
            </w:pPr>
            <w:r>
              <w:t>Crawford</w:t>
            </w:r>
          </w:p>
        </w:tc>
      </w:tr>
      <w:tr w:rsidR="00520AB6" w:rsidRPr="00520AB6" w14:paraId="57722E6B" w14:textId="77777777" w:rsidTr="00520AB6">
        <w:tc>
          <w:tcPr>
            <w:tcW w:w="2179" w:type="dxa"/>
            <w:shd w:val="clear" w:color="auto" w:fill="auto"/>
          </w:tcPr>
          <w:p w14:paraId="2D473595" w14:textId="787DB4A5" w:rsidR="00520AB6" w:rsidRPr="00520AB6" w:rsidRDefault="00520AB6" w:rsidP="00520AB6">
            <w:pPr>
              <w:ind w:firstLine="0"/>
            </w:pPr>
            <w:r>
              <w:t>Cromer</w:t>
            </w:r>
          </w:p>
        </w:tc>
        <w:tc>
          <w:tcPr>
            <w:tcW w:w="2179" w:type="dxa"/>
            <w:shd w:val="clear" w:color="auto" w:fill="auto"/>
          </w:tcPr>
          <w:p w14:paraId="1FDF5040" w14:textId="098805CC" w:rsidR="00520AB6" w:rsidRPr="00520AB6" w:rsidRDefault="00520AB6" w:rsidP="00520AB6">
            <w:pPr>
              <w:ind w:firstLine="0"/>
            </w:pPr>
            <w:r>
              <w:t>Davis</w:t>
            </w:r>
          </w:p>
        </w:tc>
        <w:tc>
          <w:tcPr>
            <w:tcW w:w="2180" w:type="dxa"/>
            <w:shd w:val="clear" w:color="auto" w:fill="auto"/>
          </w:tcPr>
          <w:p w14:paraId="551666CA" w14:textId="42530D4B" w:rsidR="00520AB6" w:rsidRPr="00520AB6" w:rsidRDefault="00520AB6" w:rsidP="00520AB6">
            <w:pPr>
              <w:ind w:firstLine="0"/>
            </w:pPr>
            <w:r>
              <w:t>Duncan</w:t>
            </w:r>
          </w:p>
        </w:tc>
      </w:tr>
      <w:tr w:rsidR="00520AB6" w:rsidRPr="00520AB6" w14:paraId="7A6A9F22" w14:textId="77777777" w:rsidTr="00520AB6">
        <w:tc>
          <w:tcPr>
            <w:tcW w:w="2179" w:type="dxa"/>
            <w:shd w:val="clear" w:color="auto" w:fill="auto"/>
          </w:tcPr>
          <w:p w14:paraId="526BB34F" w14:textId="0731DA34" w:rsidR="00520AB6" w:rsidRPr="00520AB6" w:rsidRDefault="00520AB6" w:rsidP="00520AB6">
            <w:pPr>
              <w:ind w:firstLine="0"/>
            </w:pPr>
            <w:r>
              <w:t>Edgerton</w:t>
            </w:r>
          </w:p>
        </w:tc>
        <w:tc>
          <w:tcPr>
            <w:tcW w:w="2179" w:type="dxa"/>
            <w:shd w:val="clear" w:color="auto" w:fill="auto"/>
          </w:tcPr>
          <w:p w14:paraId="08CAC1E2" w14:textId="1E8CBC35" w:rsidR="00520AB6" w:rsidRPr="00520AB6" w:rsidRDefault="00520AB6" w:rsidP="00520AB6">
            <w:pPr>
              <w:ind w:firstLine="0"/>
            </w:pPr>
            <w:r>
              <w:t>Erickson</w:t>
            </w:r>
          </w:p>
        </w:tc>
        <w:tc>
          <w:tcPr>
            <w:tcW w:w="2180" w:type="dxa"/>
            <w:shd w:val="clear" w:color="auto" w:fill="auto"/>
          </w:tcPr>
          <w:p w14:paraId="657CA8F5" w14:textId="181D0364" w:rsidR="00520AB6" w:rsidRPr="00520AB6" w:rsidRDefault="00520AB6" w:rsidP="00520AB6">
            <w:pPr>
              <w:ind w:firstLine="0"/>
            </w:pPr>
            <w:r>
              <w:t>Forrest</w:t>
            </w:r>
          </w:p>
        </w:tc>
      </w:tr>
      <w:tr w:rsidR="00520AB6" w:rsidRPr="00520AB6" w14:paraId="452D7DD2" w14:textId="77777777" w:rsidTr="00520AB6">
        <w:tc>
          <w:tcPr>
            <w:tcW w:w="2179" w:type="dxa"/>
            <w:shd w:val="clear" w:color="auto" w:fill="auto"/>
          </w:tcPr>
          <w:p w14:paraId="6767DD46" w14:textId="2C17C768" w:rsidR="00520AB6" w:rsidRPr="00520AB6" w:rsidRDefault="00520AB6" w:rsidP="00520AB6">
            <w:pPr>
              <w:ind w:firstLine="0"/>
            </w:pPr>
            <w:r>
              <w:t>Frank</w:t>
            </w:r>
          </w:p>
        </w:tc>
        <w:tc>
          <w:tcPr>
            <w:tcW w:w="2179" w:type="dxa"/>
            <w:shd w:val="clear" w:color="auto" w:fill="auto"/>
          </w:tcPr>
          <w:p w14:paraId="16A0C570" w14:textId="27499D7A" w:rsidR="00520AB6" w:rsidRPr="00520AB6" w:rsidRDefault="00520AB6" w:rsidP="00520AB6">
            <w:pPr>
              <w:ind w:firstLine="0"/>
            </w:pPr>
            <w:r>
              <w:t>Gagnon</w:t>
            </w:r>
          </w:p>
        </w:tc>
        <w:tc>
          <w:tcPr>
            <w:tcW w:w="2180" w:type="dxa"/>
            <w:shd w:val="clear" w:color="auto" w:fill="auto"/>
          </w:tcPr>
          <w:p w14:paraId="30C30898" w14:textId="4E2B09BE" w:rsidR="00520AB6" w:rsidRPr="00520AB6" w:rsidRDefault="00520AB6" w:rsidP="00520AB6">
            <w:pPr>
              <w:ind w:firstLine="0"/>
            </w:pPr>
            <w:r>
              <w:t>Garvin</w:t>
            </w:r>
          </w:p>
        </w:tc>
      </w:tr>
      <w:tr w:rsidR="00520AB6" w:rsidRPr="00520AB6" w14:paraId="1BCAEB78" w14:textId="77777777" w:rsidTr="00520AB6">
        <w:tc>
          <w:tcPr>
            <w:tcW w:w="2179" w:type="dxa"/>
            <w:shd w:val="clear" w:color="auto" w:fill="auto"/>
          </w:tcPr>
          <w:p w14:paraId="7D40A984" w14:textId="64218F3E" w:rsidR="00520AB6" w:rsidRPr="00520AB6" w:rsidRDefault="00520AB6" w:rsidP="00520AB6">
            <w:pPr>
              <w:ind w:firstLine="0"/>
            </w:pPr>
            <w:r>
              <w:t>Gatch</w:t>
            </w:r>
          </w:p>
        </w:tc>
        <w:tc>
          <w:tcPr>
            <w:tcW w:w="2179" w:type="dxa"/>
            <w:shd w:val="clear" w:color="auto" w:fill="auto"/>
          </w:tcPr>
          <w:p w14:paraId="34B4310D" w14:textId="768139D4" w:rsidR="00520AB6" w:rsidRPr="00520AB6" w:rsidRDefault="00520AB6" w:rsidP="00520AB6">
            <w:pPr>
              <w:ind w:firstLine="0"/>
            </w:pPr>
            <w:r>
              <w:t>Gibson</w:t>
            </w:r>
          </w:p>
        </w:tc>
        <w:tc>
          <w:tcPr>
            <w:tcW w:w="2180" w:type="dxa"/>
            <w:shd w:val="clear" w:color="auto" w:fill="auto"/>
          </w:tcPr>
          <w:p w14:paraId="7FCAA28D" w14:textId="569460F7" w:rsidR="00520AB6" w:rsidRPr="00520AB6" w:rsidRDefault="00520AB6" w:rsidP="00520AB6">
            <w:pPr>
              <w:ind w:firstLine="0"/>
            </w:pPr>
            <w:r>
              <w:t>Gilliard</w:t>
            </w:r>
          </w:p>
        </w:tc>
      </w:tr>
      <w:tr w:rsidR="00520AB6" w:rsidRPr="00520AB6" w14:paraId="5B19DC92" w14:textId="77777777" w:rsidTr="00520AB6">
        <w:tc>
          <w:tcPr>
            <w:tcW w:w="2179" w:type="dxa"/>
            <w:shd w:val="clear" w:color="auto" w:fill="auto"/>
          </w:tcPr>
          <w:p w14:paraId="52B811F7" w14:textId="1558D3C0" w:rsidR="00520AB6" w:rsidRPr="00520AB6" w:rsidRDefault="00520AB6" w:rsidP="00520AB6">
            <w:pPr>
              <w:ind w:firstLine="0"/>
            </w:pPr>
            <w:r>
              <w:t>Gilreath</w:t>
            </w:r>
          </w:p>
        </w:tc>
        <w:tc>
          <w:tcPr>
            <w:tcW w:w="2179" w:type="dxa"/>
            <w:shd w:val="clear" w:color="auto" w:fill="auto"/>
          </w:tcPr>
          <w:p w14:paraId="7A96137C" w14:textId="0BC0356F" w:rsidR="00520AB6" w:rsidRPr="00520AB6" w:rsidRDefault="00520AB6" w:rsidP="00520AB6">
            <w:pPr>
              <w:ind w:firstLine="0"/>
            </w:pPr>
            <w:r>
              <w:t>Govan</w:t>
            </w:r>
          </w:p>
        </w:tc>
        <w:tc>
          <w:tcPr>
            <w:tcW w:w="2180" w:type="dxa"/>
            <w:shd w:val="clear" w:color="auto" w:fill="auto"/>
          </w:tcPr>
          <w:p w14:paraId="6A766552" w14:textId="67CE9E24" w:rsidR="00520AB6" w:rsidRPr="00520AB6" w:rsidRDefault="00520AB6" w:rsidP="00520AB6">
            <w:pPr>
              <w:ind w:firstLine="0"/>
            </w:pPr>
            <w:r>
              <w:t>Guest</w:t>
            </w:r>
          </w:p>
        </w:tc>
      </w:tr>
      <w:tr w:rsidR="00520AB6" w:rsidRPr="00520AB6" w14:paraId="2030DA41" w14:textId="77777777" w:rsidTr="00520AB6">
        <w:tc>
          <w:tcPr>
            <w:tcW w:w="2179" w:type="dxa"/>
            <w:shd w:val="clear" w:color="auto" w:fill="auto"/>
          </w:tcPr>
          <w:p w14:paraId="0A2FA875" w14:textId="7C95BB78" w:rsidR="00520AB6" w:rsidRPr="00520AB6" w:rsidRDefault="00520AB6" w:rsidP="00520AB6">
            <w:pPr>
              <w:ind w:firstLine="0"/>
            </w:pPr>
            <w:r>
              <w:t>Guffey</w:t>
            </w:r>
          </w:p>
        </w:tc>
        <w:tc>
          <w:tcPr>
            <w:tcW w:w="2179" w:type="dxa"/>
            <w:shd w:val="clear" w:color="auto" w:fill="auto"/>
          </w:tcPr>
          <w:p w14:paraId="615E34B1" w14:textId="1745D61E" w:rsidR="00520AB6" w:rsidRPr="00520AB6" w:rsidRDefault="00520AB6" w:rsidP="00520AB6">
            <w:pPr>
              <w:ind w:firstLine="0"/>
            </w:pPr>
            <w:r>
              <w:t>Haddon</w:t>
            </w:r>
          </w:p>
        </w:tc>
        <w:tc>
          <w:tcPr>
            <w:tcW w:w="2180" w:type="dxa"/>
            <w:shd w:val="clear" w:color="auto" w:fill="auto"/>
          </w:tcPr>
          <w:p w14:paraId="7618603C" w14:textId="6D34098C" w:rsidR="00520AB6" w:rsidRPr="00520AB6" w:rsidRDefault="00520AB6" w:rsidP="00520AB6">
            <w:pPr>
              <w:ind w:firstLine="0"/>
            </w:pPr>
            <w:r>
              <w:t>Hager</w:t>
            </w:r>
          </w:p>
        </w:tc>
      </w:tr>
      <w:tr w:rsidR="00520AB6" w:rsidRPr="00520AB6" w14:paraId="096DCC74" w14:textId="77777777" w:rsidTr="00520AB6">
        <w:tc>
          <w:tcPr>
            <w:tcW w:w="2179" w:type="dxa"/>
            <w:shd w:val="clear" w:color="auto" w:fill="auto"/>
          </w:tcPr>
          <w:p w14:paraId="0D31BE37" w14:textId="005F3919" w:rsidR="00520AB6" w:rsidRPr="00520AB6" w:rsidRDefault="00520AB6" w:rsidP="00520AB6">
            <w:pPr>
              <w:ind w:firstLine="0"/>
            </w:pPr>
            <w:r>
              <w:t>Harris</w:t>
            </w:r>
          </w:p>
        </w:tc>
        <w:tc>
          <w:tcPr>
            <w:tcW w:w="2179" w:type="dxa"/>
            <w:shd w:val="clear" w:color="auto" w:fill="auto"/>
          </w:tcPr>
          <w:p w14:paraId="485B0C36" w14:textId="601E23A9" w:rsidR="00520AB6" w:rsidRPr="00520AB6" w:rsidRDefault="00520AB6" w:rsidP="00520AB6">
            <w:pPr>
              <w:ind w:firstLine="0"/>
            </w:pPr>
            <w:r>
              <w:t>Hartnett</w:t>
            </w:r>
          </w:p>
        </w:tc>
        <w:tc>
          <w:tcPr>
            <w:tcW w:w="2180" w:type="dxa"/>
            <w:shd w:val="clear" w:color="auto" w:fill="auto"/>
          </w:tcPr>
          <w:p w14:paraId="67F0515A" w14:textId="7F4AF158" w:rsidR="00520AB6" w:rsidRPr="00520AB6" w:rsidRDefault="00520AB6" w:rsidP="00520AB6">
            <w:pPr>
              <w:ind w:firstLine="0"/>
            </w:pPr>
            <w:r>
              <w:t>Hartz</w:t>
            </w:r>
          </w:p>
        </w:tc>
      </w:tr>
      <w:tr w:rsidR="00520AB6" w:rsidRPr="00520AB6" w14:paraId="1F012D75" w14:textId="77777777" w:rsidTr="00520AB6">
        <w:tc>
          <w:tcPr>
            <w:tcW w:w="2179" w:type="dxa"/>
            <w:shd w:val="clear" w:color="auto" w:fill="auto"/>
          </w:tcPr>
          <w:p w14:paraId="5449410D" w14:textId="7919BB38" w:rsidR="00520AB6" w:rsidRPr="00520AB6" w:rsidRDefault="00520AB6" w:rsidP="00520AB6">
            <w:pPr>
              <w:ind w:firstLine="0"/>
            </w:pPr>
            <w:r>
              <w:t>Henderson-Myers</w:t>
            </w:r>
          </w:p>
        </w:tc>
        <w:tc>
          <w:tcPr>
            <w:tcW w:w="2179" w:type="dxa"/>
            <w:shd w:val="clear" w:color="auto" w:fill="auto"/>
          </w:tcPr>
          <w:p w14:paraId="1951716F" w14:textId="6B305617" w:rsidR="00520AB6" w:rsidRPr="00520AB6" w:rsidRDefault="00520AB6" w:rsidP="00520AB6">
            <w:pPr>
              <w:ind w:firstLine="0"/>
            </w:pPr>
            <w:r>
              <w:t>Hewitt</w:t>
            </w:r>
          </w:p>
        </w:tc>
        <w:tc>
          <w:tcPr>
            <w:tcW w:w="2180" w:type="dxa"/>
            <w:shd w:val="clear" w:color="auto" w:fill="auto"/>
          </w:tcPr>
          <w:p w14:paraId="64795D67" w14:textId="3863AF36" w:rsidR="00520AB6" w:rsidRPr="00520AB6" w:rsidRDefault="00520AB6" w:rsidP="00520AB6">
            <w:pPr>
              <w:ind w:firstLine="0"/>
            </w:pPr>
            <w:r>
              <w:t>Hiott</w:t>
            </w:r>
          </w:p>
        </w:tc>
      </w:tr>
      <w:tr w:rsidR="00520AB6" w:rsidRPr="00520AB6" w14:paraId="5DDE2786" w14:textId="77777777" w:rsidTr="00520AB6">
        <w:tc>
          <w:tcPr>
            <w:tcW w:w="2179" w:type="dxa"/>
            <w:shd w:val="clear" w:color="auto" w:fill="auto"/>
          </w:tcPr>
          <w:p w14:paraId="0B39B0B5" w14:textId="63457206" w:rsidR="00520AB6" w:rsidRPr="00520AB6" w:rsidRDefault="00520AB6" w:rsidP="00520AB6">
            <w:pPr>
              <w:ind w:firstLine="0"/>
            </w:pPr>
            <w:r>
              <w:t>Hixon</w:t>
            </w:r>
          </w:p>
        </w:tc>
        <w:tc>
          <w:tcPr>
            <w:tcW w:w="2179" w:type="dxa"/>
            <w:shd w:val="clear" w:color="auto" w:fill="auto"/>
          </w:tcPr>
          <w:p w14:paraId="3F3CC301" w14:textId="7A342DFD" w:rsidR="00520AB6" w:rsidRPr="00520AB6" w:rsidRDefault="00520AB6" w:rsidP="00520AB6">
            <w:pPr>
              <w:ind w:firstLine="0"/>
            </w:pPr>
            <w:r>
              <w:t>Holman</w:t>
            </w:r>
          </w:p>
        </w:tc>
        <w:tc>
          <w:tcPr>
            <w:tcW w:w="2180" w:type="dxa"/>
            <w:shd w:val="clear" w:color="auto" w:fill="auto"/>
          </w:tcPr>
          <w:p w14:paraId="1911E07F" w14:textId="3ED52CA2" w:rsidR="00520AB6" w:rsidRPr="00520AB6" w:rsidRDefault="00520AB6" w:rsidP="00520AB6">
            <w:pPr>
              <w:ind w:firstLine="0"/>
            </w:pPr>
            <w:r>
              <w:t>Hosey</w:t>
            </w:r>
          </w:p>
        </w:tc>
      </w:tr>
      <w:tr w:rsidR="00520AB6" w:rsidRPr="00520AB6" w14:paraId="37CAC88B" w14:textId="77777777" w:rsidTr="00520AB6">
        <w:tc>
          <w:tcPr>
            <w:tcW w:w="2179" w:type="dxa"/>
            <w:shd w:val="clear" w:color="auto" w:fill="auto"/>
          </w:tcPr>
          <w:p w14:paraId="2E9F3325" w14:textId="131E2815" w:rsidR="00520AB6" w:rsidRPr="00520AB6" w:rsidRDefault="00520AB6" w:rsidP="00520AB6">
            <w:pPr>
              <w:ind w:firstLine="0"/>
            </w:pPr>
            <w:r>
              <w:t>Howard</w:t>
            </w:r>
          </w:p>
        </w:tc>
        <w:tc>
          <w:tcPr>
            <w:tcW w:w="2179" w:type="dxa"/>
            <w:shd w:val="clear" w:color="auto" w:fill="auto"/>
          </w:tcPr>
          <w:p w14:paraId="2C79E8C3" w14:textId="06F47052" w:rsidR="00520AB6" w:rsidRPr="00520AB6" w:rsidRDefault="00520AB6" w:rsidP="00520AB6">
            <w:pPr>
              <w:ind w:firstLine="0"/>
            </w:pPr>
            <w:r>
              <w:t>Huff</w:t>
            </w:r>
          </w:p>
        </w:tc>
        <w:tc>
          <w:tcPr>
            <w:tcW w:w="2180" w:type="dxa"/>
            <w:shd w:val="clear" w:color="auto" w:fill="auto"/>
          </w:tcPr>
          <w:p w14:paraId="5BE33DE8" w14:textId="6A85A03A" w:rsidR="00520AB6" w:rsidRPr="00520AB6" w:rsidRDefault="00520AB6" w:rsidP="00520AB6">
            <w:pPr>
              <w:ind w:firstLine="0"/>
            </w:pPr>
            <w:r>
              <w:t>J. E. Johnson</w:t>
            </w:r>
          </w:p>
        </w:tc>
      </w:tr>
      <w:tr w:rsidR="00520AB6" w:rsidRPr="00520AB6" w14:paraId="1C4E5405" w14:textId="77777777" w:rsidTr="00520AB6">
        <w:tc>
          <w:tcPr>
            <w:tcW w:w="2179" w:type="dxa"/>
            <w:shd w:val="clear" w:color="auto" w:fill="auto"/>
          </w:tcPr>
          <w:p w14:paraId="797C5F79" w14:textId="2360B1E1" w:rsidR="00520AB6" w:rsidRPr="00520AB6" w:rsidRDefault="00520AB6" w:rsidP="00520AB6">
            <w:pPr>
              <w:ind w:firstLine="0"/>
            </w:pPr>
            <w:r>
              <w:t>Jones</w:t>
            </w:r>
          </w:p>
        </w:tc>
        <w:tc>
          <w:tcPr>
            <w:tcW w:w="2179" w:type="dxa"/>
            <w:shd w:val="clear" w:color="auto" w:fill="auto"/>
          </w:tcPr>
          <w:p w14:paraId="3367A323" w14:textId="4F94D24A" w:rsidR="00520AB6" w:rsidRPr="00520AB6" w:rsidRDefault="00520AB6" w:rsidP="00520AB6">
            <w:pPr>
              <w:ind w:firstLine="0"/>
            </w:pPr>
            <w:r>
              <w:t>Jordan</w:t>
            </w:r>
          </w:p>
        </w:tc>
        <w:tc>
          <w:tcPr>
            <w:tcW w:w="2180" w:type="dxa"/>
            <w:shd w:val="clear" w:color="auto" w:fill="auto"/>
          </w:tcPr>
          <w:p w14:paraId="29EA4B0F" w14:textId="1B543AA6" w:rsidR="00520AB6" w:rsidRPr="00520AB6" w:rsidRDefault="00520AB6" w:rsidP="00520AB6">
            <w:pPr>
              <w:ind w:firstLine="0"/>
            </w:pPr>
            <w:r>
              <w:t>Kilmartin</w:t>
            </w:r>
          </w:p>
        </w:tc>
      </w:tr>
      <w:tr w:rsidR="00520AB6" w:rsidRPr="00520AB6" w14:paraId="66403514" w14:textId="77777777" w:rsidTr="00520AB6">
        <w:tc>
          <w:tcPr>
            <w:tcW w:w="2179" w:type="dxa"/>
            <w:shd w:val="clear" w:color="auto" w:fill="auto"/>
          </w:tcPr>
          <w:p w14:paraId="03FA07EE" w14:textId="095ABD03" w:rsidR="00520AB6" w:rsidRPr="00520AB6" w:rsidRDefault="00520AB6" w:rsidP="00520AB6">
            <w:pPr>
              <w:ind w:firstLine="0"/>
            </w:pPr>
            <w:r>
              <w:t>King</w:t>
            </w:r>
          </w:p>
        </w:tc>
        <w:tc>
          <w:tcPr>
            <w:tcW w:w="2179" w:type="dxa"/>
            <w:shd w:val="clear" w:color="auto" w:fill="auto"/>
          </w:tcPr>
          <w:p w14:paraId="2A0EED36" w14:textId="7911D33C" w:rsidR="00520AB6" w:rsidRPr="00520AB6" w:rsidRDefault="00520AB6" w:rsidP="00520AB6">
            <w:pPr>
              <w:ind w:firstLine="0"/>
            </w:pPr>
            <w:r>
              <w:t>Kirby</w:t>
            </w:r>
          </w:p>
        </w:tc>
        <w:tc>
          <w:tcPr>
            <w:tcW w:w="2180" w:type="dxa"/>
            <w:shd w:val="clear" w:color="auto" w:fill="auto"/>
          </w:tcPr>
          <w:p w14:paraId="19AEE97E" w14:textId="3BE19903" w:rsidR="00520AB6" w:rsidRPr="00520AB6" w:rsidRDefault="00520AB6" w:rsidP="00520AB6">
            <w:pPr>
              <w:ind w:firstLine="0"/>
            </w:pPr>
            <w:r>
              <w:t>Landing</w:t>
            </w:r>
          </w:p>
        </w:tc>
      </w:tr>
      <w:tr w:rsidR="00520AB6" w:rsidRPr="00520AB6" w14:paraId="10D9907E" w14:textId="77777777" w:rsidTr="00520AB6">
        <w:tc>
          <w:tcPr>
            <w:tcW w:w="2179" w:type="dxa"/>
            <w:shd w:val="clear" w:color="auto" w:fill="auto"/>
          </w:tcPr>
          <w:p w14:paraId="484123D8" w14:textId="58B7D770" w:rsidR="00520AB6" w:rsidRPr="00520AB6" w:rsidRDefault="00520AB6" w:rsidP="00520AB6">
            <w:pPr>
              <w:ind w:firstLine="0"/>
            </w:pPr>
            <w:r>
              <w:t>Lawson</w:t>
            </w:r>
          </w:p>
        </w:tc>
        <w:tc>
          <w:tcPr>
            <w:tcW w:w="2179" w:type="dxa"/>
            <w:shd w:val="clear" w:color="auto" w:fill="auto"/>
          </w:tcPr>
          <w:p w14:paraId="0608FEAC" w14:textId="1FD0CB3E" w:rsidR="00520AB6" w:rsidRPr="00520AB6" w:rsidRDefault="00520AB6" w:rsidP="00520AB6">
            <w:pPr>
              <w:ind w:firstLine="0"/>
            </w:pPr>
            <w:r>
              <w:t>Ligon</w:t>
            </w:r>
          </w:p>
        </w:tc>
        <w:tc>
          <w:tcPr>
            <w:tcW w:w="2180" w:type="dxa"/>
            <w:shd w:val="clear" w:color="auto" w:fill="auto"/>
          </w:tcPr>
          <w:p w14:paraId="221EC0DD" w14:textId="2811BE0D" w:rsidR="00520AB6" w:rsidRPr="00520AB6" w:rsidRDefault="00520AB6" w:rsidP="00520AB6">
            <w:pPr>
              <w:ind w:firstLine="0"/>
            </w:pPr>
            <w:r>
              <w:t>Long</w:t>
            </w:r>
          </w:p>
        </w:tc>
      </w:tr>
      <w:tr w:rsidR="00520AB6" w:rsidRPr="00520AB6" w14:paraId="5CCB76B3" w14:textId="77777777" w:rsidTr="00520AB6">
        <w:tc>
          <w:tcPr>
            <w:tcW w:w="2179" w:type="dxa"/>
            <w:shd w:val="clear" w:color="auto" w:fill="auto"/>
          </w:tcPr>
          <w:p w14:paraId="0588D9B7" w14:textId="4BB4B8DC" w:rsidR="00520AB6" w:rsidRPr="00520AB6" w:rsidRDefault="00520AB6" w:rsidP="00520AB6">
            <w:pPr>
              <w:ind w:firstLine="0"/>
            </w:pPr>
            <w:r>
              <w:t>Lowe</w:t>
            </w:r>
          </w:p>
        </w:tc>
        <w:tc>
          <w:tcPr>
            <w:tcW w:w="2179" w:type="dxa"/>
            <w:shd w:val="clear" w:color="auto" w:fill="auto"/>
          </w:tcPr>
          <w:p w14:paraId="6E14EDD6" w14:textId="6F24BC57" w:rsidR="00520AB6" w:rsidRPr="00520AB6" w:rsidRDefault="00520AB6" w:rsidP="00520AB6">
            <w:pPr>
              <w:ind w:firstLine="0"/>
            </w:pPr>
            <w:r>
              <w:t>Luck</w:t>
            </w:r>
          </w:p>
        </w:tc>
        <w:tc>
          <w:tcPr>
            <w:tcW w:w="2180" w:type="dxa"/>
            <w:shd w:val="clear" w:color="auto" w:fill="auto"/>
          </w:tcPr>
          <w:p w14:paraId="33F518F6" w14:textId="6F5A4F70" w:rsidR="00520AB6" w:rsidRPr="00520AB6" w:rsidRDefault="00520AB6" w:rsidP="00520AB6">
            <w:pPr>
              <w:ind w:firstLine="0"/>
            </w:pPr>
            <w:r>
              <w:t>Magnuson</w:t>
            </w:r>
          </w:p>
        </w:tc>
      </w:tr>
      <w:tr w:rsidR="00520AB6" w:rsidRPr="00520AB6" w14:paraId="4C1C8CDE" w14:textId="77777777" w:rsidTr="00520AB6">
        <w:tc>
          <w:tcPr>
            <w:tcW w:w="2179" w:type="dxa"/>
            <w:shd w:val="clear" w:color="auto" w:fill="auto"/>
          </w:tcPr>
          <w:p w14:paraId="049588FF" w14:textId="76A66303" w:rsidR="00520AB6" w:rsidRPr="00520AB6" w:rsidRDefault="00520AB6" w:rsidP="00520AB6">
            <w:pPr>
              <w:ind w:firstLine="0"/>
            </w:pPr>
            <w:r>
              <w:t>Martin</w:t>
            </w:r>
          </w:p>
        </w:tc>
        <w:tc>
          <w:tcPr>
            <w:tcW w:w="2179" w:type="dxa"/>
            <w:shd w:val="clear" w:color="auto" w:fill="auto"/>
          </w:tcPr>
          <w:p w14:paraId="77B55B8D" w14:textId="68315682" w:rsidR="00520AB6" w:rsidRPr="00520AB6" w:rsidRDefault="00520AB6" w:rsidP="00520AB6">
            <w:pPr>
              <w:ind w:firstLine="0"/>
            </w:pPr>
            <w:r>
              <w:t>May</w:t>
            </w:r>
          </w:p>
        </w:tc>
        <w:tc>
          <w:tcPr>
            <w:tcW w:w="2180" w:type="dxa"/>
            <w:shd w:val="clear" w:color="auto" w:fill="auto"/>
          </w:tcPr>
          <w:p w14:paraId="038623EA" w14:textId="47D0B322" w:rsidR="00520AB6" w:rsidRPr="00520AB6" w:rsidRDefault="00520AB6" w:rsidP="00520AB6">
            <w:pPr>
              <w:ind w:firstLine="0"/>
            </w:pPr>
            <w:r>
              <w:t>McCabe</w:t>
            </w:r>
          </w:p>
        </w:tc>
      </w:tr>
      <w:tr w:rsidR="00520AB6" w:rsidRPr="00520AB6" w14:paraId="088A106A" w14:textId="77777777" w:rsidTr="00520AB6">
        <w:tc>
          <w:tcPr>
            <w:tcW w:w="2179" w:type="dxa"/>
            <w:shd w:val="clear" w:color="auto" w:fill="auto"/>
          </w:tcPr>
          <w:p w14:paraId="7E54F7B6" w14:textId="2C750D7F" w:rsidR="00520AB6" w:rsidRPr="00520AB6" w:rsidRDefault="00520AB6" w:rsidP="00520AB6">
            <w:pPr>
              <w:ind w:firstLine="0"/>
            </w:pPr>
            <w:r>
              <w:t>McCravy</w:t>
            </w:r>
          </w:p>
        </w:tc>
        <w:tc>
          <w:tcPr>
            <w:tcW w:w="2179" w:type="dxa"/>
            <w:shd w:val="clear" w:color="auto" w:fill="auto"/>
          </w:tcPr>
          <w:p w14:paraId="1CB003DF" w14:textId="21939B6D" w:rsidR="00520AB6" w:rsidRPr="00520AB6" w:rsidRDefault="00520AB6" w:rsidP="00520AB6">
            <w:pPr>
              <w:ind w:firstLine="0"/>
            </w:pPr>
            <w:r>
              <w:t>McDaniel</w:t>
            </w:r>
          </w:p>
        </w:tc>
        <w:tc>
          <w:tcPr>
            <w:tcW w:w="2180" w:type="dxa"/>
            <w:shd w:val="clear" w:color="auto" w:fill="auto"/>
          </w:tcPr>
          <w:p w14:paraId="27913424" w14:textId="36BE79B8" w:rsidR="00520AB6" w:rsidRPr="00520AB6" w:rsidRDefault="00520AB6" w:rsidP="00520AB6">
            <w:pPr>
              <w:ind w:firstLine="0"/>
            </w:pPr>
            <w:r>
              <w:t>McGinnis</w:t>
            </w:r>
          </w:p>
        </w:tc>
      </w:tr>
      <w:tr w:rsidR="00520AB6" w:rsidRPr="00520AB6" w14:paraId="22D7916A" w14:textId="77777777" w:rsidTr="00520AB6">
        <w:tc>
          <w:tcPr>
            <w:tcW w:w="2179" w:type="dxa"/>
            <w:shd w:val="clear" w:color="auto" w:fill="auto"/>
          </w:tcPr>
          <w:p w14:paraId="33A462FD" w14:textId="44504882" w:rsidR="00520AB6" w:rsidRPr="00520AB6" w:rsidRDefault="00520AB6" w:rsidP="00520AB6">
            <w:pPr>
              <w:ind w:firstLine="0"/>
            </w:pPr>
            <w:r>
              <w:t>Mitchell</w:t>
            </w:r>
          </w:p>
        </w:tc>
        <w:tc>
          <w:tcPr>
            <w:tcW w:w="2179" w:type="dxa"/>
            <w:shd w:val="clear" w:color="auto" w:fill="auto"/>
          </w:tcPr>
          <w:p w14:paraId="44764B64" w14:textId="56FA73B3" w:rsidR="00520AB6" w:rsidRPr="00520AB6" w:rsidRDefault="00520AB6" w:rsidP="00520AB6">
            <w:pPr>
              <w:ind w:firstLine="0"/>
            </w:pPr>
            <w:r>
              <w:t>Montgomery</w:t>
            </w:r>
          </w:p>
        </w:tc>
        <w:tc>
          <w:tcPr>
            <w:tcW w:w="2180" w:type="dxa"/>
            <w:shd w:val="clear" w:color="auto" w:fill="auto"/>
          </w:tcPr>
          <w:p w14:paraId="0937201C" w14:textId="61357703" w:rsidR="00520AB6" w:rsidRPr="00520AB6" w:rsidRDefault="00520AB6" w:rsidP="00520AB6">
            <w:pPr>
              <w:ind w:firstLine="0"/>
            </w:pPr>
            <w:r>
              <w:t>J. Moore</w:t>
            </w:r>
          </w:p>
        </w:tc>
      </w:tr>
      <w:tr w:rsidR="00520AB6" w:rsidRPr="00520AB6" w14:paraId="71724A27" w14:textId="77777777" w:rsidTr="00520AB6">
        <w:tc>
          <w:tcPr>
            <w:tcW w:w="2179" w:type="dxa"/>
            <w:shd w:val="clear" w:color="auto" w:fill="auto"/>
          </w:tcPr>
          <w:p w14:paraId="42F24EAC" w14:textId="5B2397E3" w:rsidR="00520AB6" w:rsidRPr="00520AB6" w:rsidRDefault="00520AB6" w:rsidP="00520AB6">
            <w:pPr>
              <w:ind w:firstLine="0"/>
            </w:pPr>
            <w:r>
              <w:t>T. Moore</w:t>
            </w:r>
          </w:p>
        </w:tc>
        <w:tc>
          <w:tcPr>
            <w:tcW w:w="2179" w:type="dxa"/>
            <w:shd w:val="clear" w:color="auto" w:fill="auto"/>
          </w:tcPr>
          <w:p w14:paraId="64C0FB0B" w14:textId="7F86CB95" w:rsidR="00520AB6" w:rsidRPr="00520AB6" w:rsidRDefault="00520AB6" w:rsidP="00520AB6">
            <w:pPr>
              <w:ind w:firstLine="0"/>
            </w:pPr>
            <w:r>
              <w:t>Morgan</w:t>
            </w:r>
          </w:p>
        </w:tc>
        <w:tc>
          <w:tcPr>
            <w:tcW w:w="2180" w:type="dxa"/>
            <w:shd w:val="clear" w:color="auto" w:fill="auto"/>
          </w:tcPr>
          <w:p w14:paraId="5A6BB7AD" w14:textId="713D1773" w:rsidR="00520AB6" w:rsidRPr="00520AB6" w:rsidRDefault="00520AB6" w:rsidP="00520AB6">
            <w:pPr>
              <w:ind w:firstLine="0"/>
            </w:pPr>
            <w:r>
              <w:t>Moss</w:t>
            </w:r>
          </w:p>
        </w:tc>
      </w:tr>
      <w:tr w:rsidR="00520AB6" w:rsidRPr="00520AB6" w14:paraId="204F39FA" w14:textId="77777777" w:rsidTr="00520AB6">
        <w:tc>
          <w:tcPr>
            <w:tcW w:w="2179" w:type="dxa"/>
            <w:shd w:val="clear" w:color="auto" w:fill="auto"/>
          </w:tcPr>
          <w:p w14:paraId="48939FFF" w14:textId="4FB98E96" w:rsidR="00520AB6" w:rsidRPr="00520AB6" w:rsidRDefault="00520AB6" w:rsidP="00520AB6">
            <w:pPr>
              <w:ind w:firstLine="0"/>
            </w:pPr>
            <w:r>
              <w:lastRenderedPageBreak/>
              <w:t>Murphy</w:t>
            </w:r>
          </w:p>
        </w:tc>
        <w:tc>
          <w:tcPr>
            <w:tcW w:w="2179" w:type="dxa"/>
            <w:shd w:val="clear" w:color="auto" w:fill="auto"/>
          </w:tcPr>
          <w:p w14:paraId="626DCDC8" w14:textId="1C9FFB6B" w:rsidR="00520AB6" w:rsidRPr="00520AB6" w:rsidRDefault="00520AB6" w:rsidP="00520AB6">
            <w:pPr>
              <w:ind w:firstLine="0"/>
            </w:pPr>
            <w:r>
              <w:t>Neese</w:t>
            </w:r>
          </w:p>
        </w:tc>
        <w:tc>
          <w:tcPr>
            <w:tcW w:w="2180" w:type="dxa"/>
            <w:shd w:val="clear" w:color="auto" w:fill="auto"/>
          </w:tcPr>
          <w:p w14:paraId="297C4AD3" w14:textId="407CF311" w:rsidR="00520AB6" w:rsidRPr="00520AB6" w:rsidRDefault="00520AB6" w:rsidP="00520AB6">
            <w:pPr>
              <w:ind w:firstLine="0"/>
            </w:pPr>
            <w:r>
              <w:t>B. Newton</w:t>
            </w:r>
          </w:p>
        </w:tc>
      </w:tr>
      <w:tr w:rsidR="00520AB6" w:rsidRPr="00520AB6" w14:paraId="1098C36D" w14:textId="77777777" w:rsidTr="00520AB6">
        <w:tc>
          <w:tcPr>
            <w:tcW w:w="2179" w:type="dxa"/>
            <w:shd w:val="clear" w:color="auto" w:fill="auto"/>
          </w:tcPr>
          <w:p w14:paraId="1A6FDD93" w14:textId="148599B0" w:rsidR="00520AB6" w:rsidRPr="00520AB6" w:rsidRDefault="00520AB6" w:rsidP="00520AB6">
            <w:pPr>
              <w:ind w:firstLine="0"/>
            </w:pPr>
            <w:r>
              <w:t>W. Newton</w:t>
            </w:r>
          </w:p>
        </w:tc>
        <w:tc>
          <w:tcPr>
            <w:tcW w:w="2179" w:type="dxa"/>
            <w:shd w:val="clear" w:color="auto" w:fill="auto"/>
          </w:tcPr>
          <w:p w14:paraId="50941B41" w14:textId="6465A57D" w:rsidR="00520AB6" w:rsidRPr="00520AB6" w:rsidRDefault="00520AB6" w:rsidP="00520AB6">
            <w:pPr>
              <w:ind w:firstLine="0"/>
            </w:pPr>
            <w:r>
              <w:t>Oremus</w:t>
            </w:r>
          </w:p>
        </w:tc>
        <w:tc>
          <w:tcPr>
            <w:tcW w:w="2180" w:type="dxa"/>
            <w:shd w:val="clear" w:color="auto" w:fill="auto"/>
          </w:tcPr>
          <w:p w14:paraId="5CE6780F" w14:textId="2A8AA13A" w:rsidR="00520AB6" w:rsidRPr="00520AB6" w:rsidRDefault="00520AB6" w:rsidP="00520AB6">
            <w:pPr>
              <w:ind w:firstLine="0"/>
            </w:pPr>
            <w:r>
              <w:t>Pace</w:t>
            </w:r>
          </w:p>
        </w:tc>
      </w:tr>
      <w:tr w:rsidR="00520AB6" w:rsidRPr="00520AB6" w14:paraId="1E9D6969" w14:textId="77777777" w:rsidTr="00520AB6">
        <w:tc>
          <w:tcPr>
            <w:tcW w:w="2179" w:type="dxa"/>
            <w:shd w:val="clear" w:color="auto" w:fill="auto"/>
          </w:tcPr>
          <w:p w14:paraId="4F8DD642" w14:textId="2357E85E" w:rsidR="00520AB6" w:rsidRPr="00520AB6" w:rsidRDefault="00520AB6" w:rsidP="00520AB6">
            <w:pPr>
              <w:ind w:firstLine="0"/>
            </w:pPr>
            <w:r>
              <w:t>Pedalino</w:t>
            </w:r>
          </w:p>
        </w:tc>
        <w:tc>
          <w:tcPr>
            <w:tcW w:w="2179" w:type="dxa"/>
            <w:shd w:val="clear" w:color="auto" w:fill="auto"/>
          </w:tcPr>
          <w:p w14:paraId="0F617B85" w14:textId="7E7A1DC2" w:rsidR="00520AB6" w:rsidRPr="00520AB6" w:rsidRDefault="00520AB6" w:rsidP="00520AB6">
            <w:pPr>
              <w:ind w:firstLine="0"/>
            </w:pPr>
            <w:r>
              <w:t>Pope</w:t>
            </w:r>
          </w:p>
        </w:tc>
        <w:tc>
          <w:tcPr>
            <w:tcW w:w="2180" w:type="dxa"/>
            <w:shd w:val="clear" w:color="auto" w:fill="auto"/>
          </w:tcPr>
          <w:p w14:paraId="29CC531E" w14:textId="2DD4A3D9" w:rsidR="00520AB6" w:rsidRPr="00520AB6" w:rsidRDefault="00520AB6" w:rsidP="00520AB6">
            <w:pPr>
              <w:ind w:firstLine="0"/>
            </w:pPr>
            <w:r>
              <w:t>Reese</w:t>
            </w:r>
          </w:p>
        </w:tc>
      </w:tr>
      <w:tr w:rsidR="00520AB6" w:rsidRPr="00520AB6" w14:paraId="5433EF09" w14:textId="77777777" w:rsidTr="00520AB6">
        <w:tc>
          <w:tcPr>
            <w:tcW w:w="2179" w:type="dxa"/>
            <w:shd w:val="clear" w:color="auto" w:fill="auto"/>
          </w:tcPr>
          <w:p w14:paraId="17E1ADE0" w14:textId="519E85C9" w:rsidR="00520AB6" w:rsidRPr="00520AB6" w:rsidRDefault="00520AB6" w:rsidP="00520AB6">
            <w:pPr>
              <w:ind w:firstLine="0"/>
            </w:pPr>
            <w:r>
              <w:t>Rivers</w:t>
            </w:r>
          </w:p>
        </w:tc>
        <w:tc>
          <w:tcPr>
            <w:tcW w:w="2179" w:type="dxa"/>
            <w:shd w:val="clear" w:color="auto" w:fill="auto"/>
          </w:tcPr>
          <w:p w14:paraId="47D81DDA" w14:textId="497F5493" w:rsidR="00520AB6" w:rsidRPr="00520AB6" w:rsidRDefault="00520AB6" w:rsidP="00520AB6">
            <w:pPr>
              <w:ind w:firstLine="0"/>
            </w:pPr>
            <w:r>
              <w:t>Robbins</w:t>
            </w:r>
          </w:p>
        </w:tc>
        <w:tc>
          <w:tcPr>
            <w:tcW w:w="2180" w:type="dxa"/>
            <w:shd w:val="clear" w:color="auto" w:fill="auto"/>
          </w:tcPr>
          <w:p w14:paraId="48FE05DE" w14:textId="34DC5C1A" w:rsidR="00520AB6" w:rsidRPr="00520AB6" w:rsidRDefault="00520AB6" w:rsidP="00520AB6">
            <w:pPr>
              <w:ind w:firstLine="0"/>
            </w:pPr>
            <w:r>
              <w:t>Schuessler</w:t>
            </w:r>
          </w:p>
        </w:tc>
      </w:tr>
      <w:tr w:rsidR="00520AB6" w:rsidRPr="00520AB6" w14:paraId="0271128A" w14:textId="77777777" w:rsidTr="00520AB6">
        <w:tc>
          <w:tcPr>
            <w:tcW w:w="2179" w:type="dxa"/>
            <w:shd w:val="clear" w:color="auto" w:fill="auto"/>
          </w:tcPr>
          <w:p w14:paraId="676620DB" w14:textId="04C61CFA" w:rsidR="00520AB6" w:rsidRPr="00520AB6" w:rsidRDefault="00520AB6" w:rsidP="00520AB6">
            <w:pPr>
              <w:ind w:firstLine="0"/>
            </w:pPr>
            <w:r>
              <w:t>Sessions</w:t>
            </w:r>
          </w:p>
        </w:tc>
        <w:tc>
          <w:tcPr>
            <w:tcW w:w="2179" w:type="dxa"/>
            <w:shd w:val="clear" w:color="auto" w:fill="auto"/>
          </w:tcPr>
          <w:p w14:paraId="540763AC" w14:textId="3F5259E5" w:rsidR="00520AB6" w:rsidRPr="00520AB6" w:rsidRDefault="00520AB6" w:rsidP="00520AB6">
            <w:pPr>
              <w:ind w:firstLine="0"/>
            </w:pPr>
            <w:r>
              <w:t>G. M. Smith</w:t>
            </w:r>
          </w:p>
        </w:tc>
        <w:tc>
          <w:tcPr>
            <w:tcW w:w="2180" w:type="dxa"/>
            <w:shd w:val="clear" w:color="auto" w:fill="auto"/>
          </w:tcPr>
          <w:p w14:paraId="3A87AFD3" w14:textId="554F6D13" w:rsidR="00520AB6" w:rsidRPr="00520AB6" w:rsidRDefault="00520AB6" w:rsidP="00520AB6">
            <w:pPr>
              <w:ind w:firstLine="0"/>
            </w:pPr>
            <w:r>
              <w:t>M. M. Smith</w:t>
            </w:r>
          </w:p>
        </w:tc>
      </w:tr>
      <w:tr w:rsidR="00520AB6" w:rsidRPr="00520AB6" w14:paraId="0B7FEF8D" w14:textId="77777777" w:rsidTr="00520AB6">
        <w:tc>
          <w:tcPr>
            <w:tcW w:w="2179" w:type="dxa"/>
            <w:shd w:val="clear" w:color="auto" w:fill="auto"/>
          </w:tcPr>
          <w:p w14:paraId="46E0E64A" w14:textId="6318454C" w:rsidR="00520AB6" w:rsidRPr="00520AB6" w:rsidRDefault="00520AB6" w:rsidP="00520AB6">
            <w:pPr>
              <w:ind w:firstLine="0"/>
            </w:pPr>
            <w:r>
              <w:t>Spann-Wilder</w:t>
            </w:r>
          </w:p>
        </w:tc>
        <w:tc>
          <w:tcPr>
            <w:tcW w:w="2179" w:type="dxa"/>
            <w:shd w:val="clear" w:color="auto" w:fill="auto"/>
          </w:tcPr>
          <w:p w14:paraId="3CEF7A87" w14:textId="352754D1" w:rsidR="00520AB6" w:rsidRPr="00520AB6" w:rsidRDefault="00520AB6" w:rsidP="00520AB6">
            <w:pPr>
              <w:ind w:firstLine="0"/>
            </w:pPr>
            <w:r>
              <w:t>Stavrinakis</w:t>
            </w:r>
          </w:p>
        </w:tc>
        <w:tc>
          <w:tcPr>
            <w:tcW w:w="2180" w:type="dxa"/>
            <w:shd w:val="clear" w:color="auto" w:fill="auto"/>
          </w:tcPr>
          <w:p w14:paraId="4A3C6F20" w14:textId="40EDB875" w:rsidR="00520AB6" w:rsidRPr="00520AB6" w:rsidRDefault="00520AB6" w:rsidP="00520AB6">
            <w:pPr>
              <w:ind w:firstLine="0"/>
            </w:pPr>
            <w:r>
              <w:t>Taylor</w:t>
            </w:r>
          </w:p>
        </w:tc>
      </w:tr>
      <w:tr w:rsidR="00520AB6" w:rsidRPr="00520AB6" w14:paraId="5E61EBF0" w14:textId="77777777" w:rsidTr="00520AB6">
        <w:tc>
          <w:tcPr>
            <w:tcW w:w="2179" w:type="dxa"/>
            <w:shd w:val="clear" w:color="auto" w:fill="auto"/>
          </w:tcPr>
          <w:p w14:paraId="4615AE4B" w14:textId="7ACA34DF" w:rsidR="00520AB6" w:rsidRPr="00520AB6" w:rsidRDefault="00520AB6" w:rsidP="00520AB6">
            <w:pPr>
              <w:ind w:firstLine="0"/>
            </w:pPr>
            <w:r>
              <w:t>Teeple</w:t>
            </w:r>
          </w:p>
        </w:tc>
        <w:tc>
          <w:tcPr>
            <w:tcW w:w="2179" w:type="dxa"/>
            <w:shd w:val="clear" w:color="auto" w:fill="auto"/>
          </w:tcPr>
          <w:p w14:paraId="48CC4451" w14:textId="3A5B3D15" w:rsidR="00520AB6" w:rsidRPr="00520AB6" w:rsidRDefault="00520AB6" w:rsidP="00520AB6">
            <w:pPr>
              <w:ind w:firstLine="0"/>
            </w:pPr>
            <w:r>
              <w:t>Terribile</w:t>
            </w:r>
          </w:p>
        </w:tc>
        <w:tc>
          <w:tcPr>
            <w:tcW w:w="2180" w:type="dxa"/>
            <w:shd w:val="clear" w:color="auto" w:fill="auto"/>
          </w:tcPr>
          <w:p w14:paraId="5F65C5CB" w14:textId="59432206" w:rsidR="00520AB6" w:rsidRPr="00520AB6" w:rsidRDefault="00520AB6" w:rsidP="00520AB6">
            <w:pPr>
              <w:ind w:firstLine="0"/>
            </w:pPr>
            <w:r>
              <w:t>Vaughan</w:t>
            </w:r>
          </w:p>
        </w:tc>
      </w:tr>
      <w:tr w:rsidR="00520AB6" w:rsidRPr="00520AB6" w14:paraId="1A605D24" w14:textId="77777777" w:rsidTr="00520AB6">
        <w:tc>
          <w:tcPr>
            <w:tcW w:w="2179" w:type="dxa"/>
            <w:shd w:val="clear" w:color="auto" w:fill="auto"/>
          </w:tcPr>
          <w:p w14:paraId="6DA5454E" w14:textId="7F7D2062" w:rsidR="00520AB6" w:rsidRPr="00520AB6" w:rsidRDefault="00520AB6" w:rsidP="00520AB6">
            <w:pPr>
              <w:ind w:firstLine="0"/>
            </w:pPr>
            <w:r>
              <w:t>Weeks</w:t>
            </w:r>
          </w:p>
        </w:tc>
        <w:tc>
          <w:tcPr>
            <w:tcW w:w="2179" w:type="dxa"/>
            <w:shd w:val="clear" w:color="auto" w:fill="auto"/>
          </w:tcPr>
          <w:p w14:paraId="7860A97C" w14:textId="7E50587E" w:rsidR="00520AB6" w:rsidRPr="00520AB6" w:rsidRDefault="00520AB6" w:rsidP="00520AB6">
            <w:pPr>
              <w:ind w:firstLine="0"/>
            </w:pPr>
            <w:r>
              <w:t>Wetmore</w:t>
            </w:r>
          </w:p>
        </w:tc>
        <w:tc>
          <w:tcPr>
            <w:tcW w:w="2180" w:type="dxa"/>
            <w:shd w:val="clear" w:color="auto" w:fill="auto"/>
          </w:tcPr>
          <w:p w14:paraId="2F52E678" w14:textId="6B5FD494" w:rsidR="00520AB6" w:rsidRPr="00520AB6" w:rsidRDefault="00520AB6" w:rsidP="00520AB6">
            <w:pPr>
              <w:ind w:firstLine="0"/>
            </w:pPr>
            <w:r>
              <w:t>White</w:t>
            </w:r>
          </w:p>
        </w:tc>
      </w:tr>
      <w:tr w:rsidR="00520AB6" w:rsidRPr="00520AB6" w14:paraId="51A35A31" w14:textId="77777777" w:rsidTr="00520AB6">
        <w:tc>
          <w:tcPr>
            <w:tcW w:w="2179" w:type="dxa"/>
            <w:shd w:val="clear" w:color="auto" w:fill="auto"/>
          </w:tcPr>
          <w:p w14:paraId="7DE1F5DB" w14:textId="566B26E1" w:rsidR="00520AB6" w:rsidRPr="00520AB6" w:rsidRDefault="00520AB6" w:rsidP="00520AB6">
            <w:pPr>
              <w:keepNext/>
              <w:ind w:firstLine="0"/>
            </w:pPr>
            <w:r>
              <w:t>Whitmire</w:t>
            </w:r>
          </w:p>
        </w:tc>
        <w:tc>
          <w:tcPr>
            <w:tcW w:w="2179" w:type="dxa"/>
            <w:shd w:val="clear" w:color="auto" w:fill="auto"/>
          </w:tcPr>
          <w:p w14:paraId="60A1D335" w14:textId="67BF5BFB" w:rsidR="00520AB6" w:rsidRPr="00520AB6" w:rsidRDefault="00520AB6" w:rsidP="00520AB6">
            <w:pPr>
              <w:keepNext/>
              <w:ind w:firstLine="0"/>
            </w:pPr>
            <w:r>
              <w:t>Wickensimer</w:t>
            </w:r>
          </w:p>
        </w:tc>
        <w:tc>
          <w:tcPr>
            <w:tcW w:w="2180" w:type="dxa"/>
            <w:shd w:val="clear" w:color="auto" w:fill="auto"/>
          </w:tcPr>
          <w:p w14:paraId="3B3093D0" w14:textId="333888A5" w:rsidR="00520AB6" w:rsidRPr="00520AB6" w:rsidRDefault="00520AB6" w:rsidP="00520AB6">
            <w:pPr>
              <w:keepNext/>
              <w:ind w:firstLine="0"/>
            </w:pPr>
            <w:r>
              <w:t>Williams</w:t>
            </w:r>
          </w:p>
        </w:tc>
      </w:tr>
      <w:tr w:rsidR="00520AB6" w:rsidRPr="00520AB6" w14:paraId="2510E820" w14:textId="77777777" w:rsidTr="00520AB6">
        <w:tc>
          <w:tcPr>
            <w:tcW w:w="2179" w:type="dxa"/>
            <w:shd w:val="clear" w:color="auto" w:fill="auto"/>
          </w:tcPr>
          <w:p w14:paraId="02C7FC85" w14:textId="1ADF0154" w:rsidR="00520AB6" w:rsidRPr="00520AB6" w:rsidRDefault="00520AB6" w:rsidP="00520AB6">
            <w:pPr>
              <w:keepNext/>
              <w:ind w:firstLine="0"/>
            </w:pPr>
            <w:r>
              <w:t>Wooten</w:t>
            </w:r>
          </w:p>
        </w:tc>
        <w:tc>
          <w:tcPr>
            <w:tcW w:w="2179" w:type="dxa"/>
            <w:shd w:val="clear" w:color="auto" w:fill="auto"/>
          </w:tcPr>
          <w:p w14:paraId="4D2F3150" w14:textId="7842AFC1" w:rsidR="00520AB6" w:rsidRPr="00520AB6" w:rsidRDefault="00520AB6" w:rsidP="00520AB6">
            <w:pPr>
              <w:keepNext/>
              <w:ind w:firstLine="0"/>
            </w:pPr>
            <w:r>
              <w:t>Yow</w:t>
            </w:r>
          </w:p>
        </w:tc>
        <w:tc>
          <w:tcPr>
            <w:tcW w:w="2180" w:type="dxa"/>
            <w:shd w:val="clear" w:color="auto" w:fill="auto"/>
          </w:tcPr>
          <w:p w14:paraId="2683B058" w14:textId="77777777" w:rsidR="00520AB6" w:rsidRPr="00520AB6" w:rsidRDefault="00520AB6" w:rsidP="00520AB6">
            <w:pPr>
              <w:keepNext/>
              <w:ind w:firstLine="0"/>
            </w:pPr>
          </w:p>
        </w:tc>
      </w:tr>
    </w:tbl>
    <w:p w14:paraId="6B239595" w14:textId="77777777" w:rsidR="00520AB6" w:rsidRDefault="00520AB6" w:rsidP="00520AB6"/>
    <w:p w14:paraId="3FB1FD7C" w14:textId="4F2E7628" w:rsidR="00520AB6" w:rsidRDefault="00520AB6" w:rsidP="00520AB6">
      <w:pPr>
        <w:jc w:val="center"/>
        <w:rPr>
          <w:b/>
        </w:rPr>
      </w:pPr>
      <w:r w:rsidRPr="00520AB6">
        <w:rPr>
          <w:b/>
        </w:rPr>
        <w:t>Total--98</w:t>
      </w:r>
    </w:p>
    <w:p w14:paraId="3E65BA27" w14:textId="77777777" w:rsidR="00520AB6" w:rsidRDefault="00520AB6" w:rsidP="00520AB6">
      <w:pPr>
        <w:jc w:val="center"/>
        <w:rPr>
          <w:b/>
        </w:rPr>
      </w:pPr>
    </w:p>
    <w:p w14:paraId="264AF6D8" w14:textId="77777777" w:rsidR="00520AB6" w:rsidRDefault="00520AB6" w:rsidP="00520AB6">
      <w:pPr>
        <w:ind w:firstLine="0"/>
      </w:pPr>
      <w:r w:rsidRPr="00520AB6">
        <w:t xml:space="preserve"> </w:t>
      </w:r>
      <w:r>
        <w:t>Those who voted in the negative are:</w:t>
      </w:r>
    </w:p>
    <w:p w14:paraId="200AAC02" w14:textId="77777777" w:rsidR="00520AB6" w:rsidRDefault="00520AB6" w:rsidP="00520AB6"/>
    <w:p w14:paraId="0762FD89" w14:textId="77777777" w:rsidR="00520AB6" w:rsidRDefault="00520AB6" w:rsidP="00520AB6">
      <w:pPr>
        <w:jc w:val="center"/>
        <w:rPr>
          <w:b/>
        </w:rPr>
      </w:pPr>
      <w:r w:rsidRPr="00520AB6">
        <w:rPr>
          <w:b/>
        </w:rPr>
        <w:t>Total--0</w:t>
      </w:r>
    </w:p>
    <w:p w14:paraId="2944492B" w14:textId="7BA5327A" w:rsidR="00520AB6" w:rsidRDefault="00520AB6" w:rsidP="00520AB6">
      <w:pPr>
        <w:jc w:val="center"/>
        <w:rPr>
          <w:b/>
        </w:rPr>
      </w:pPr>
    </w:p>
    <w:p w14:paraId="0A0B4D15" w14:textId="77777777" w:rsidR="00520AB6" w:rsidRDefault="00520AB6" w:rsidP="00520AB6">
      <w:r>
        <w:t>So, the Bill, as amended, was read the second time and ordered to third reading.</w:t>
      </w:r>
    </w:p>
    <w:p w14:paraId="48545D80" w14:textId="77777777" w:rsidR="00520AB6" w:rsidRDefault="00520AB6" w:rsidP="00520AB6"/>
    <w:p w14:paraId="2E459798" w14:textId="1FC5B475" w:rsidR="00520AB6" w:rsidRDefault="00520AB6" w:rsidP="00520AB6">
      <w:pPr>
        <w:keepNext/>
        <w:jc w:val="center"/>
        <w:rPr>
          <w:b/>
        </w:rPr>
      </w:pPr>
      <w:r w:rsidRPr="00520AB6">
        <w:rPr>
          <w:b/>
        </w:rPr>
        <w:t>H. 3472--ORDERED TO BE READ THIRD TIME TOMORROW</w:t>
      </w:r>
    </w:p>
    <w:p w14:paraId="2A9A5D7B" w14:textId="4FF80A19" w:rsidR="00520AB6" w:rsidRDefault="00520AB6" w:rsidP="00520AB6">
      <w:r>
        <w:t>On motion of Rep. BERNSTEIN, with unanimous consent, it was ordered that H. 3472 be read the third time tomorrow.</w:t>
      </w:r>
    </w:p>
    <w:p w14:paraId="3F4FC877" w14:textId="77777777" w:rsidR="00BB39A4" w:rsidRDefault="00BB39A4" w:rsidP="00520AB6">
      <w:pPr>
        <w:keepNext/>
        <w:jc w:val="center"/>
        <w:rPr>
          <w:b/>
        </w:rPr>
      </w:pPr>
    </w:p>
    <w:p w14:paraId="48AF4176" w14:textId="27BE4F2C" w:rsidR="00520AB6" w:rsidRDefault="00520AB6" w:rsidP="00520AB6">
      <w:pPr>
        <w:keepNext/>
        <w:jc w:val="center"/>
        <w:rPr>
          <w:b/>
        </w:rPr>
      </w:pPr>
      <w:r w:rsidRPr="00520AB6">
        <w:rPr>
          <w:b/>
        </w:rPr>
        <w:t>H. 3222--POINT OF ORDER, RULE 5.10 WAIVED</w:t>
      </w:r>
      <w:r w:rsidR="00047179">
        <w:rPr>
          <w:b/>
        </w:rPr>
        <w:t>,</w:t>
      </w:r>
      <w:r w:rsidRPr="00520AB6">
        <w:rPr>
          <w:b/>
        </w:rPr>
        <w:t xml:space="preserve"> PURSUANT TO RULE 5.15, AND ORDERED TO THIRD READING</w:t>
      </w:r>
    </w:p>
    <w:p w14:paraId="69579366" w14:textId="23B85B92" w:rsidR="00520AB6" w:rsidRDefault="00520AB6" w:rsidP="00520AB6">
      <w:pPr>
        <w:keepNext/>
      </w:pPr>
      <w:r>
        <w:t>The following Bill was taken up:</w:t>
      </w:r>
    </w:p>
    <w:p w14:paraId="464EBD53" w14:textId="77777777" w:rsidR="00520AB6" w:rsidRDefault="00520AB6" w:rsidP="00520AB6">
      <w:pPr>
        <w:keepNext/>
      </w:pPr>
      <w:bookmarkStart w:id="141" w:name="include_clip_start_312"/>
      <w:bookmarkEnd w:id="141"/>
    </w:p>
    <w:p w14:paraId="04FA0879" w14:textId="77777777" w:rsidR="00520AB6" w:rsidRDefault="00520AB6" w:rsidP="00520AB6">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82607A1" w14:textId="0F066FC1" w:rsidR="00520AB6" w:rsidRDefault="00520AB6" w:rsidP="00520AB6">
      <w:bookmarkStart w:id="142" w:name="include_clip_end_312"/>
      <w:bookmarkEnd w:id="142"/>
    </w:p>
    <w:p w14:paraId="00274883" w14:textId="7E156BC1" w:rsidR="00520AB6" w:rsidRDefault="00520AB6" w:rsidP="00520AB6">
      <w:pPr>
        <w:keepNext/>
        <w:jc w:val="center"/>
        <w:rPr>
          <w:b/>
        </w:rPr>
      </w:pPr>
      <w:r w:rsidRPr="00520AB6">
        <w:rPr>
          <w:b/>
        </w:rPr>
        <w:t>POINT OF ORDER</w:t>
      </w:r>
    </w:p>
    <w:p w14:paraId="66EAE950" w14:textId="77777777" w:rsidR="00520AB6" w:rsidRDefault="00520AB6" w:rsidP="00520AB6">
      <w:r>
        <w:t xml:space="preserve">Rep. KING made the Point of Order that the Bill was improperly before the House for consideration since its number and title have not </w:t>
      </w:r>
      <w:r>
        <w:lastRenderedPageBreak/>
        <w:t>been printed in the House Calendar at least one statewide legislative day prior to second reading.</w:t>
      </w:r>
    </w:p>
    <w:p w14:paraId="552ECDF0" w14:textId="5D058065" w:rsidR="00520AB6" w:rsidRDefault="00520AB6" w:rsidP="00520AB6">
      <w:r>
        <w:t xml:space="preserve">The SPEAKER sustained the Point of Order.  </w:t>
      </w:r>
    </w:p>
    <w:p w14:paraId="387631AF" w14:textId="77777777" w:rsidR="00520AB6" w:rsidRDefault="00520AB6" w:rsidP="00520AB6"/>
    <w:p w14:paraId="6CBAE16D" w14:textId="5866FC3F" w:rsidR="00520AB6" w:rsidRPr="00BB39A4" w:rsidRDefault="00520AB6" w:rsidP="00BB39A4">
      <w:pPr>
        <w:jc w:val="center"/>
        <w:rPr>
          <w:b/>
          <w:bCs/>
        </w:rPr>
      </w:pPr>
      <w:r w:rsidRPr="00BB39A4">
        <w:rPr>
          <w:b/>
          <w:bCs/>
        </w:rPr>
        <w:t>RULE 5.10 WAIVED, PURSUANT TO RULE 5.15</w:t>
      </w:r>
    </w:p>
    <w:p w14:paraId="36D1E77C" w14:textId="72CA4F46" w:rsidR="00520AB6" w:rsidRDefault="00520AB6" w:rsidP="00520AB6">
      <w:r>
        <w:t>Rep. HIOTT moved to waive Rule 5.10, pursuant to Rule 5.15, which was agreed to.</w:t>
      </w:r>
    </w:p>
    <w:p w14:paraId="2B6464FD" w14:textId="77777777" w:rsidR="00520AB6" w:rsidRDefault="00520AB6" w:rsidP="00520AB6"/>
    <w:p w14:paraId="4DF717AB" w14:textId="01F6A82E" w:rsidR="00520AB6" w:rsidRDefault="00520AB6" w:rsidP="00520AB6">
      <w:r>
        <w:t>Rep. BUSTOS explained the Bill.</w:t>
      </w:r>
    </w:p>
    <w:p w14:paraId="58570D62" w14:textId="77777777" w:rsidR="00520AB6" w:rsidRDefault="00520AB6" w:rsidP="00520AB6"/>
    <w:p w14:paraId="4F65E82D" w14:textId="77777777" w:rsidR="00520AB6" w:rsidRDefault="00520AB6" w:rsidP="00520AB6">
      <w:r>
        <w:t xml:space="preserve">The yeas and nays were taken resulting as follows: </w:t>
      </w:r>
    </w:p>
    <w:p w14:paraId="6185D6C5" w14:textId="05B41B9D" w:rsidR="00520AB6" w:rsidRDefault="00520AB6" w:rsidP="00520AB6">
      <w:pPr>
        <w:jc w:val="center"/>
      </w:pPr>
      <w:r>
        <w:t xml:space="preserve"> </w:t>
      </w:r>
      <w:bookmarkStart w:id="143" w:name="vote_start318"/>
      <w:bookmarkEnd w:id="143"/>
      <w:r>
        <w:t>Yeas 103; Nays 0</w:t>
      </w:r>
    </w:p>
    <w:p w14:paraId="6DD9484C" w14:textId="77777777" w:rsidR="00520AB6" w:rsidRDefault="00520AB6" w:rsidP="00520AB6">
      <w:pPr>
        <w:jc w:val="center"/>
      </w:pPr>
    </w:p>
    <w:p w14:paraId="7D50A31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09274C81" w14:textId="77777777" w:rsidTr="00520AB6">
        <w:tc>
          <w:tcPr>
            <w:tcW w:w="2179" w:type="dxa"/>
            <w:shd w:val="clear" w:color="auto" w:fill="auto"/>
          </w:tcPr>
          <w:p w14:paraId="3783C110" w14:textId="2B6CA51E" w:rsidR="00520AB6" w:rsidRPr="00520AB6" w:rsidRDefault="00520AB6" w:rsidP="00520AB6">
            <w:pPr>
              <w:keepNext/>
              <w:ind w:firstLine="0"/>
            </w:pPr>
            <w:r>
              <w:t>Anderson</w:t>
            </w:r>
          </w:p>
        </w:tc>
        <w:tc>
          <w:tcPr>
            <w:tcW w:w="2179" w:type="dxa"/>
            <w:shd w:val="clear" w:color="auto" w:fill="auto"/>
          </w:tcPr>
          <w:p w14:paraId="549263D8" w14:textId="02072866" w:rsidR="00520AB6" w:rsidRPr="00520AB6" w:rsidRDefault="00520AB6" w:rsidP="00520AB6">
            <w:pPr>
              <w:keepNext/>
              <w:ind w:firstLine="0"/>
            </w:pPr>
            <w:r>
              <w:t>Atkinson</w:t>
            </w:r>
          </w:p>
        </w:tc>
        <w:tc>
          <w:tcPr>
            <w:tcW w:w="2180" w:type="dxa"/>
            <w:shd w:val="clear" w:color="auto" w:fill="auto"/>
          </w:tcPr>
          <w:p w14:paraId="0F0D37EE" w14:textId="67A582E1" w:rsidR="00520AB6" w:rsidRPr="00520AB6" w:rsidRDefault="00520AB6" w:rsidP="00520AB6">
            <w:pPr>
              <w:keepNext/>
              <w:ind w:firstLine="0"/>
            </w:pPr>
            <w:r>
              <w:t>Bailey</w:t>
            </w:r>
          </w:p>
        </w:tc>
      </w:tr>
      <w:tr w:rsidR="00520AB6" w:rsidRPr="00520AB6" w14:paraId="37F0D362" w14:textId="77777777" w:rsidTr="00520AB6">
        <w:tc>
          <w:tcPr>
            <w:tcW w:w="2179" w:type="dxa"/>
            <w:shd w:val="clear" w:color="auto" w:fill="auto"/>
          </w:tcPr>
          <w:p w14:paraId="43AE9654" w14:textId="539AE9ED" w:rsidR="00520AB6" w:rsidRPr="00520AB6" w:rsidRDefault="00520AB6" w:rsidP="00520AB6">
            <w:pPr>
              <w:ind w:firstLine="0"/>
            </w:pPr>
            <w:r>
              <w:t>Bannister</w:t>
            </w:r>
          </w:p>
        </w:tc>
        <w:tc>
          <w:tcPr>
            <w:tcW w:w="2179" w:type="dxa"/>
            <w:shd w:val="clear" w:color="auto" w:fill="auto"/>
          </w:tcPr>
          <w:p w14:paraId="1BC9E777" w14:textId="790D010F" w:rsidR="00520AB6" w:rsidRPr="00520AB6" w:rsidRDefault="00520AB6" w:rsidP="00520AB6">
            <w:pPr>
              <w:ind w:firstLine="0"/>
            </w:pPr>
            <w:r>
              <w:t>Bauer</w:t>
            </w:r>
          </w:p>
        </w:tc>
        <w:tc>
          <w:tcPr>
            <w:tcW w:w="2180" w:type="dxa"/>
            <w:shd w:val="clear" w:color="auto" w:fill="auto"/>
          </w:tcPr>
          <w:p w14:paraId="2BC176A1" w14:textId="02EEA619" w:rsidR="00520AB6" w:rsidRPr="00520AB6" w:rsidRDefault="00520AB6" w:rsidP="00520AB6">
            <w:pPr>
              <w:ind w:firstLine="0"/>
            </w:pPr>
            <w:r>
              <w:t>Bernstein</w:t>
            </w:r>
          </w:p>
        </w:tc>
      </w:tr>
      <w:tr w:rsidR="00520AB6" w:rsidRPr="00520AB6" w14:paraId="120730ED" w14:textId="77777777" w:rsidTr="00520AB6">
        <w:tc>
          <w:tcPr>
            <w:tcW w:w="2179" w:type="dxa"/>
            <w:shd w:val="clear" w:color="auto" w:fill="auto"/>
          </w:tcPr>
          <w:p w14:paraId="2CEA28B9" w14:textId="1866B41F" w:rsidR="00520AB6" w:rsidRPr="00520AB6" w:rsidRDefault="00520AB6" w:rsidP="00520AB6">
            <w:pPr>
              <w:ind w:firstLine="0"/>
            </w:pPr>
            <w:r>
              <w:t>Bowers</w:t>
            </w:r>
          </w:p>
        </w:tc>
        <w:tc>
          <w:tcPr>
            <w:tcW w:w="2179" w:type="dxa"/>
            <w:shd w:val="clear" w:color="auto" w:fill="auto"/>
          </w:tcPr>
          <w:p w14:paraId="2E291E0B" w14:textId="3718D518" w:rsidR="00520AB6" w:rsidRPr="00520AB6" w:rsidRDefault="00520AB6" w:rsidP="00520AB6">
            <w:pPr>
              <w:ind w:firstLine="0"/>
            </w:pPr>
            <w:r>
              <w:t>Brewer</w:t>
            </w:r>
          </w:p>
        </w:tc>
        <w:tc>
          <w:tcPr>
            <w:tcW w:w="2180" w:type="dxa"/>
            <w:shd w:val="clear" w:color="auto" w:fill="auto"/>
          </w:tcPr>
          <w:p w14:paraId="7A7267DB" w14:textId="4EB3BD4E" w:rsidR="00520AB6" w:rsidRPr="00520AB6" w:rsidRDefault="00520AB6" w:rsidP="00520AB6">
            <w:pPr>
              <w:ind w:firstLine="0"/>
            </w:pPr>
            <w:r>
              <w:t>Brittain</w:t>
            </w:r>
          </w:p>
        </w:tc>
      </w:tr>
      <w:tr w:rsidR="00520AB6" w:rsidRPr="00520AB6" w14:paraId="6F96C2CC" w14:textId="77777777" w:rsidTr="00520AB6">
        <w:tc>
          <w:tcPr>
            <w:tcW w:w="2179" w:type="dxa"/>
            <w:shd w:val="clear" w:color="auto" w:fill="auto"/>
          </w:tcPr>
          <w:p w14:paraId="38ECAB05" w14:textId="60722D07" w:rsidR="00520AB6" w:rsidRPr="00520AB6" w:rsidRDefault="00520AB6" w:rsidP="00520AB6">
            <w:pPr>
              <w:ind w:firstLine="0"/>
            </w:pPr>
            <w:r>
              <w:t>Burns</w:t>
            </w:r>
          </w:p>
        </w:tc>
        <w:tc>
          <w:tcPr>
            <w:tcW w:w="2179" w:type="dxa"/>
            <w:shd w:val="clear" w:color="auto" w:fill="auto"/>
          </w:tcPr>
          <w:p w14:paraId="6A69BE1F" w14:textId="173661A1" w:rsidR="00520AB6" w:rsidRPr="00520AB6" w:rsidRDefault="00520AB6" w:rsidP="00520AB6">
            <w:pPr>
              <w:ind w:firstLine="0"/>
            </w:pPr>
            <w:r>
              <w:t>Bustos</w:t>
            </w:r>
          </w:p>
        </w:tc>
        <w:tc>
          <w:tcPr>
            <w:tcW w:w="2180" w:type="dxa"/>
            <w:shd w:val="clear" w:color="auto" w:fill="auto"/>
          </w:tcPr>
          <w:p w14:paraId="75AFAD42" w14:textId="1C4C092D" w:rsidR="00520AB6" w:rsidRPr="00520AB6" w:rsidRDefault="00520AB6" w:rsidP="00520AB6">
            <w:pPr>
              <w:ind w:firstLine="0"/>
            </w:pPr>
            <w:r>
              <w:t>Calhoon</w:t>
            </w:r>
          </w:p>
        </w:tc>
      </w:tr>
      <w:tr w:rsidR="00520AB6" w:rsidRPr="00520AB6" w14:paraId="53406639" w14:textId="77777777" w:rsidTr="00520AB6">
        <w:tc>
          <w:tcPr>
            <w:tcW w:w="2179" w:type="dxa"/>
            <w:shd w:val="clear" w:color="auto" w:fill="auto"/>
          </w:tcPr>
          <w:p w14:paraId="05BBF5D6" w14:textId="2C08B2DB" w:rsidR="00520AB6" w:rsidRPr="00520AB6" w:rsidRDefault="00520AB6" w:rsidP="00520AB6">
            <w:pPr>
              <w:ind w:firstLine="0"/>
            </w:pPr>
            <w:r>
              <w:t>Chapman</w:t>
            </w:r>
          </w:p>
        </w:tc>
        <w:tc>
          <w:tcPr>
            <w:tcW w:w="2179" w:type="dxa"/>
            <w:shd w:val="clear" w:color="auto" w:fill="auto"/>
          </w:tcPr>
          <w:p w14:paraId="16D2D19C" w14:textId="64C2352D" w:rsidR="00520AB6" w:rsidRPr="00520AB6" w:rsidRDefault="00520AB6" w:rsidP="00520AB6">
            <w:pPr>
              <w:ind w:firstLine="0"/>
            </w:pPr>
            <w:r>
              <w:t>Clyburn</w:t>
            </w:r>
          </w:p>
        </w:tc>
        <w:tc>
          <w:tcPr>
            <w:tcW w:w="2180" w:type="dxa"/>
            <w:shd w:val="clear" w:color="auto" w:fill="auto"/>
          </w:tcPr>
          <w:p w14:paraId="30C0105C" w14:textId="097EF357" w:rsidR="00520AB6" w:rsidRPr="00520AB6" w:rsidRDefault="00520AB6" w:rsidP="00520AB6">
            <w:pPr>
              <w:ind w:firstLine="0"/>
            </w:pPr>
            <w:r>
              <w:t>Cobb-Hunter</w:t>
            </w:r>
          </w:p>
        </w:tc>
      </w:tr>
      <w:tr w:rsidR="00520AB6" w:rsidRPr="00520AB6" w14:paraId="56DFFB31" w14:textId="77777777" w:rsidTr="00520AB6">
        <w:tc>
          <w:tcPr>
            <w:tcW w:w="2179" w:type="dxa"/>
            <w:shd w:val="clear" w:color="auto" w:fill="auto"/>
          </w:tcPr>
          <w:p w14:paraId="689E7983" w14:textId="664A0AF9" w:rsidR="00520AB6" w:rsidRPr="00520AB6" w:rsidRDefault="00520AB6" w:rsidP="00520AB6">
            <w:pPr>
              <w:ind w:firstLine="0"/>
            </w:pPr>
            <w:r>
              <w:t>Collins</w:t>
            </w:r>
          </w:p>
        </w:tc>
        <w:tc>
          <w:tcPr>
            <w:tcW w:w="2179" w:type="dxa"/>
            <w:shd w:val="clear" w:color="auto" w:fill="auto"/>
          </w:tcPr>
          <w:p w14:paraId="22A88A82" w14:textId="4193DF67" w:rsidR="00520AB6" w:rsidRPr="00520AB6" w:rsidRDefault="00520AB6" w:rsidP="00520AB6">
            <w:pPr>
              <w:ind w:firstLine="0"/>
            </w:pPr>
            <w:r>
              <w:t>B. L. Cox</w:t>
            </w:r>
          </w:p>
        </w:tc>
        <w:tc>
          <w:tcPr>
            <w:tcW w:w="2180" w:type="dxa"/>
            <w:shd w:val="clear" w:color="auto" w:fill="auto"/>
          </w:tcPr>
          <w:p w14:paraId="36D650A1" w14:textId="60EE504D" w:rsidR="00520AB6" w:rsidRPr="00520AB6" w:rsidRDefault="00520AB6" w:rsidP="00520AB6">
            <w:pPr>
              <w:ind w:firstLine="0"/>
            </w:pPr>
            <w:r>
              <w:t>Crawford</w:t>
            </w:r>
          </w:p>
        </w:tc>
      </w:tr>
      <w:tr w:rsidR="00520AB6" w:rsidRPr="00520AB6" w14:paraId="4AFA98BD" w14:textId="77777777" w:rsidTr="00520AB6">
        <w:tc>
          <w:tcPr>
            <w:tcW w:w="2179" w:type="dxa"/>
            <w:shd w:val="clear" w:color="auto" w:fill="auto"/>
          </w:tcPr>
          <w:p w14:paraId="69B4644F" w14:textId="318B8AAA" w:rsidR="00520AB6" w:rsidRPr="00520AB6" w:rsidRDefault="00520AB6" w:rsidP="00520AB6">
            <w:pPr>
              <w:ind w:firstLine="0"/>
            </w:pPr>
            <w:r>
              <w:t>Cromer</w:t>
            </w:r>
          </w:p>
        </w:tc>
        <w:tc>
          <w:tcPr>
            <w:tcW w:w="2179" w:type="dxa"/>
            <w:shd w:val="clear" w:color="auto" w:fill="auto"/>
          </w:tcPr>
          <w:p w14:paraId="48791EEA" w14:textId="51537CCA" w:rsidR="00520AB6" w:rsidRPr="00520AB6" w:rsidRDefault="00520AB6" w:rsidP="00520AB6">
            <w:pPr>
              <w:ind w:firstLine="0"/>
            </w:pPr>
            <w:r>
              <w:t>Davis</w:t>
            </w:r>
          </w:p>
        </w:tc>
        <w:tc>
          <w:tcPr>
            <w:tcW w:w="2180" w:type="dxa"/>
            <w:shd w:val="clear" w:color="auto" w:fill="auto"/>
          </w:tcPr>
          <w:p w14:paraId="69A3C648" w14:textId="0AE733D8" w:rsidR="00520AB6" w:rsidRPr="00520AB6" w:rsidRDefault="00520AB6" w:rsidP="00520AB6">
            <w:pPr>
              <w:ind w:firstLine="0"/>
            </w:pPr>
            <w:r>
              <w:t>Dillard</w:t>
            </w:r>
          </w:p>
        </w:tc>
      </w:tr>
      <w:tr w:rsidR="00520AB6" w:rsidRPr="00520AB6" w14:paraId="238ED018" w14:textId="77777777" w:rsidTr="00520AB6">
        <w:tc>
          <w:tcPr>
            <w:tcW w:w="2179" w:type="dxa"/>
            <w:shd w:val="clear" w:color="auto" w:fill="auto"/>
          </w:tcPr>
          <w:p w14:paraId="0AC269AC" w14:textId="62BC8C81" w:rsidR="00520AB6" w:rsidRPr="00520AB6" w:rsidRDefault="00520AB6" w:rsidP="00520AB6">
            <w:pPr>
              <w:ind w:firstLine="0"/>
            </w:pPr>
            <w:r>
              <w:t>Duncan</w:t>
            </w:r>
          </w:p>
        </w:tc>
        <w:tc>
          <w:tcPr>
            <w:tcW w:w="2179" w:type="dxa"/>
            <w:shd w:val="clear" w:color="auto" w:fill="auto"/>
          </w:tcPr>
          <w:p w14:paraId="5F5CAB3F" w14:textId="7667230D" w:rsidR="00520AB6" w:rsidRPr="00520AB6" w:rsidRDefault="00520AB6" w:rsidP="00520AB6">
            <w:pPr>
              <w:ind w:firstLine="0"/>
            </w:pPr>
            <w:r>
              <w:t>Edgerton</w:t>
            </w:r>
          </w:p>
        </w:tc>
        <w:tc>
          <w:tcPr>
            <w:tcW w:w="2180" w:type="dxa"/>
            <w:shd w:val="clear" w:color="auto" w:fill="auto"/>
          </w:tcPr>
          <w:p w14:paraId="01227FD5" w14:textId="6DB8A307" w:rsidR="00520AB6" w:rsidRPr="00520AB6" w:rsidRDefault="00520AB6" w:rsidP="00520AB6">
            <w:pPr>
              <w:ind w:firstLine="0"/>
            </w:pPr>
            <w:r>
              <w:t>Erickson</w:t>
            </w:r>
          </w:p>
        </w:tc>
      </w:tr>
      <w:tr w:rsidR="00520AB6" w:rsidRPr="00520AB6" w14:paraId="535975C0" w14:textId="77777777" w:rsidTr="00520AB6">
        <w:tc>
          <w:tcPr>
            <w:tcW w:w="2179" w:type="dxa"/>
            <w:shd w:val="clear" w:color="auto" w:fill="auto"/>
          </w:tcPr>
          <w:p w14:paraId="38D1E7A9" w14:textId="5F5346BE" w:rsidR="00520AB6" w:rsidRPr="00520AB6" w:rsidRDefault="00520AB6" w:rsidP="00520AB6">
            <w:pPr>
              <w:ind w:firstLine="0"/>
            </w:pPr>
            <w:r>
              <w:t>Forrest</w:t>
            </w:r>
          </w:p>
        </w:tc>
        <w:tc>
          <w:tcPr>
            <w:tcW w:w="2179" w:type="dxa"/>
            <w:shd w:val="clear" w:color="auto" w:fill="auto"/>
          </w:tcPr>
          <w:p w14:paraId="67B1138C" w14:textId="18CDC2F7" w:rsidR="00520AB6" w:rsidRPr="00520AB6" w:rsidRDefault="00520AB6" w:rsidP="00520AB6">
            <w:pPr>
              <w:ind w:firstLine="0"/>
            </w:pPr>
            <w:r>
              <w:t>Frank</w:t>
            </w:r>
          </w:p>
        </w:tc>
        <w:tc>
          <w:tcPr>
            <w:tcW w:w="2180" w:type="dxa"/>
            <w:shd w:val="clear" w:color="auto" w:fill="auto"/>
          </w:tcPr>
          <w:p w14:paraId="0F47DF98" w14:textId="28BD2C56" w:rsidR="00520AB6" w:rsidRPr="00520AB6" w:rsidRDefault="00520AB6" w:rsidP="00520AB6">
            <w:pPr>
              <w:ind w:firstLine="0"/>
            </w:pPr>
            <w:r>
              <w:t>Gagnon</w:t>
            </w:r>
          </w:p>
        </w:tc>
      </w:tr>
      <w:tr w:rsidR="00520AB6" w:rsidRPr="00520AB6" w14:paraId="2E9D5E0E" w14:textId="77777777" w:rsidTr="00520AB6">
        <w:tc>
          <w:tcPr>
            <w:tcW w:w="2179" w:type="dxa"/>
            <w:shd w:val="clear" w:color="auto" w:fill="auto"/>
          </w:tcPr>
          <w:p w14:paraId="2A07350C" w14:textId="7C5AB854" w:rsidR="00520AB6" w:rsidRPr="00520AB6" w:rsidRDefault="00520AB6" w:rsidP="00520AB6">
            <w:pPr>
              <w:ind w:firstLine="0"/>
            </w:pPr>
            <w:r>
              <w:t>Garvin</w:t>
            </w:r>
          </w:p>
        </w:tc>
        <w:tc>
          <w:tcPr>
            <w:tcW w:w="2179" w:type="dxa"/>
            <w:shd w:val="clear" w:color="auto" w:fill="auto"/>
          </w:tcPr>
          <w:p w14:paraId="718ACF38" w14:textId="3F5E6D98" w:rsidR="00520AB6" w:rsidRPr="00520AB6" w:rsidRDefault="00520AB6" w:rsidP="00520AB6">
            <w:pPr>
              <w:ind w:firstLine="0"/>
            </w:pPr>
            <w:r>
              <w:t>Gatch</w:t>
            </w:r>
          </w:p>
        </w:tc>
        <w:tc>
          <w:tcPr>
            <w:tcW w:w="2180" w:type="dxa"/>
            <w:shd w:val="clear" w:color="auto" w:fill="auto"/>
          </w:tcPr>
          <w:p w14:paraId="753C8A95" w14:textId="249F3C75" w:rsidR="00520AB6" w:rsidRPr="00520AB6" w:rsidRDefault="00520AB6" w:rsidP="00520AB6">
            <w:pPr>
              <w:ind w:firstLine="0"/>
            </w:pPr>
            <w:r>
              <w:t>Gibson</w:t>
            </w:r>
          </w:p>
        </w:tc>
      </w:tr>
      <w:tr w:rsidR="00520AB6" w:rsidRPr="00520AB6" w14:paraId="1659D9BE" w14:textId="77777777" w:rsidTr="00520AB6">
        <w:tc>
          <w:tcPr>
            <w:tcW w:w="2179" w:type="dxa"/>
            <w:shd w:val="clear" w:color="auto" w:fill="auto"/>
          </w:tcPr>
          <w:p w14:paraId="662E1686" w14:textId="0BDF1EFC" w:rsidR="00520AB6" w:rsidRPr="00520AB6" w:rsidRDefault="00520AB6" w:rsidP="00520AB6">
            <w:pPr>
              <w:ind w:firstLine="0"/>
            </w:pPr>
            <w:r>
              <w:t>Gilliam</w:t>
            </w:r>
          </w:p>
        </w:tc>
        <w:tc>
          <w:tcPr>
            <w:tcW w:w="2179" w:type="dxa"/>
            <w:shd w:val="clear" w:color="auto" w:fill="auto"/>
          </w:tcPr>
          <w:p w14:paraId="112311E9" w14:textId="09B47228" w:rsidR="00520AB6" w:rsidRPr="00520AB6" w:rsidRDefault="00520AB6" w:rsidP="00520AB6">
            <w:pPr>
              <w:ind w:firstLine="0"/>
            </w:pPr>
            <w:r>
              <w:t>Gilliard</w:t>
            </w:r>
          </w:p>
        </w:tc>
        <w:tc>
          <w:tcPr>
            <w:tcW w:w="2180" w:type="dxa"/>
            <w:shd w:val="clear" w:color="auto" w:fill="auto"/>
          </w:tcPr>
          <w:p w14:paraId="0972DB75" w14:textId="6A8C1C61" w:rsidR="00520AB6" w:rsidRPr="00520AB6" w:rsidRDefault="00520AB6" w:rsidP="00520AB6">
            <w:pPr>
              <w:ind w:firstLine="0"/>
            </w:pPr>
            <w:r>
              <w:t>Govan</w:t>
            </w:r>
          </w:p>
        </w:tc>
      </w:tr>
      <w:tr w:rsidR="00520AB6" w:rsidRPr="00520AB6" w14:paraId="7EF3BE4E" w14:textId="77777777" w:rsidTr="00520AB6">
        <w:tc>
          <w:tcPr>
            <w:tcW w:w="2179" w:type="dxa"/>
            <w:shd w:val="clear" w:color="auto" w:fill="auto"/>
          </w:tcPr>
          <w:p w14:paraId="10031762" w14:textId="1C29A9C1" w:rsidR="00520AB6" w:rsidRPr="00520AB6" w:rsidRDefault="00520AB6" w:rsidP="00520AB6">
            <w:pPr>
              <w:ind w:firstLine="0"/>
            </w:pPr>
            <w:r>
              <w:t>Grant</w:t>
            </w:r>
          </w:p>
        </w:tc>
        <w:tc>
          <w:tcPr>
            <w:tcW w:w="2179" w:type="dxa"/>
            <w:shd w:val="clear" w:color="auto" w:fill="auto"/>
          </w:tcPr>
          <w:p w14:paraId="61A4B768" w14:textId="056215E7" w:rsidR="00520AB6" w:rsidRPr="00520AB6" w:rsidRDefault="00520AB6" w:rsidP="00520AB6">
            <w:pPr>
              <w:ind w:firstLine="0"/>
            </w:pPr>
            <w:r>
              <w:t>Guest</w:t>
            </w:r>
          </w:p>
        </w:tc>
        <w:tc>
          <w:tcPr>
            <w:tcW w:w="2180" w:type="dxa"/>
            <w:shd w:val="clear" w:color="auto" w:fill="auto"/>
          </w:tcPr>
          <w:p w14:paraId="071D0274" w14:textId="1EEEE8A8" w:rsidR="00520AB6" w:rsidRPr="00520AB6" w:rsidRDefault="00520AB6" w:rsidP="00520AB6">
            <w:pPr>
              <w:ind w:firstLine="0"/>
            </w:pPr>
            <w:r>
              <w:t>Guffey</w:t>
            </w:r>
          </w:p>
        </w:tc>
      </w:tr>
      <w:tr w:rsidR="00520AB6" w:rsidRPr="00520AB6" w14:paraId="63CD747E" w14:textId="77777777" w:rsidTr="00520AB6">
        <w:tc>
          <w:tcPr>
            <w:tcW w:w="2179" w:type="dxa"/>
            <w:shd w:val="clear" w:color="auto" w:fill="auto"/>
          </w:tcPr>
          <w:p w14:paraId="67D8AFF1" w14:textId="4E602F2D" w:rsidR="00520AB6" w:rsidRPr="00520AB6" w:rsidRDefault="00520AB6" w:rsidP="00520AB6">
            <w:pPr>
              <w:ind w:firstLine="0"/>
            </w:pPr>
            <w:r>
              <w:t>Haddon</w:t>
            </w:r>
          </w:p>
        </w:tc>
        <w:tc>
          <w:tcPr>
            <w:tcW w:w="2179" w:type="dxa"/>
            <w:shd w:val="clear" w:color="auto" w:fill="auto"/>
          </w:tcPr>
          <w:p w14:paraId="7EE2A942" w14:textId="5AFEA963" w:rsidR="00520AB6" w:rsidRPr="00520AB6" w:rsidRDefault="00520AB6" w:rsidP="00520AB6">
            <w:pPr>
              <w:ind w:firstLine="0"/>
            </w:pPr>
            <w:r>
              <w:t>Hager</w:t>
            </w:r>
          </w:p>
        </w:tc>
        <w:tc>
          <w:tcPr>
            <w:tcW w:w="2180" w:type="dxa"/>
            <w:shd w:val="clear" w:color="auto" w:fill="auto"/>
          </w:tcPr>
          <w:p w14:paraId="58843AB7" w14:textId="76B52536" w:rsidR="00520AB6" w:rsidRPr="00520AB6" w:rsidRDefault="00520AB6" w:rsidP="00520AB6">
            <w:pPr>
              <w:ind w:firstLine="0"/>
            </w:pPr>
            <w:r>
              <w:t>Harris</w:t>
            </w:r>
          </w:p>
        </w:tc>
      </w:tr>
      <w:tr w:rsidR="00520AB6" w:rsidRPr="00520AB6" w14:paraId="58FEBA62" w14:textId="77777777" w:rsidTr="00520AB6">
        <w:tc>
          <w:tcPr>
            <w:tcW w:w="2179" w:type="dxa"/>
            <w:shd w:val="clear" w:color="auto" w:fill="auto"/>
          </w:tcPr>
          <w:p w14:paraId="5BFAE2D5" w14:textId="1E617830" w:rsidR="00520AB6" w:rsidRPr="00520AB6" w:rsidRDefault="00520AB6" w:rsidP="00520AB6">
            <w:pPr>
              <w:ind w:firstLine="0"/>
            </w:pPr>
            <w:r>
              <w:t>Hartnett</w:t>
            </w:r>
          </w:p>
        </w:tc>
        <w:tc>
          <w:tcPr>
            <w:tcW w:w="2179" w:type="dxa"/>
            <w:shd w:val="clear" w:color="auto" w:fill="auto"/>
          </w:tcPr>
          <w:p w14:paraId="42DCF625" w14:textId="1C4C8EC0" w:rsidR="00520AB6" w:rsidRPr="00520AB6" w:rsidRDefault="00520AB6" w:rsidP="00520AB6">
            <w:pPr>
              <w:ind w:firstLine="0"/>
            </w:pPr>
            <w:r>
              <w:t>Hartz</w:t>
            </w:r>
          </w:p>
        </w:tc>
        <w:tc>
          <w:tcPr>
            <w:tcW w:w="2180" w:type="dxa"/>
            <w:shd w:val="clear" w:color="auto" w:fill="auto"/>
          </w:tcPr>
          <w:p w14:paraId="31DBD171" w14:textId="400D0FE7" w:rsidR="00520AB6" w:rsidRPr="00520AB6" w:rsidRDefault="00520AB6" w:rsidP="00520AB6">
            <w:pPr>
              <w:ind w:firstLine="0"/>
            </w:pPr>
            <w:r>
              <w:t>Henderson-Myers</w:t>
            </w:r>
          </w:p>
        </w:tc>
      </w:tr>
      <w:tr w:rsidR="00520AB6" w:rsidRPr="00520AB6" w14:paraId="5FA803FA" w14:textId="77777777" w:rsidTr="00520AB6">
        <w:tc>
          <w:tcPr>
            <w:tcW w:w="2179" w:type="dxa"/>
            <w:shd w:val="clear" w:color="auto" w:fill="auto"/>
          </w:tcPr>
          <w:p w14:paraId="3F4135BE" w14:textId="5027D494" w:rsidR="00520AB6" w:rsidRPr="00520AB6" w:rsidRDefault="00520AB6" w:rsidP="00520AB6">
            <w:pPr>
              <w:ind w:firstLine="0"/>
            </w:pPr>
            <w:r>
              <w:t>Herbkersman</w:t>
            </w:r>
          </w:p>
        </w:tc>
        <w:tc>
          <w:tcPr>
            <w:tcW w:w="2179" w:type="dxa"/>
            <w:shd w:val="clear" w:color="auto" w:fill="auto"/>
          </w:tcPr>
          <w:p w14:paraId="43B78254" w14:textId="23130C6E" w:rsidR="00520AB6" w:rsidRPr="00520AB6" w:rsidRDefault="00520AB6" w:rsidP="00520AB6">
            <w:pPr>
              <w:ind w:firstLine="0"/>
            </w:pPr>
            <w:r>
              <w:t>Hewitt</w:t>
            </w:r>
          </w:p>
        </w:tc>
        <w:tc>
          <w:tcPr>
            <w:tcW w:w="2180" w:type="dxa"/>
            <w:shd w:val="clear" w:color="auto" w:fill="auto"/>
          </w:tcPr>
          <w:p w14:paraId="720FB537" w14:textId="2CD0A98F" w:rsidR="00520AB6" w:rsidRPr="00520AB6" w:rsidRDefault="00520AB6" w:rsidP="00520AB6">
            <w:pPr>
              <w:ind w:firstLine="0"/>
            </w:pPr>
            <w:r>
              <w:t>Hiott</w:t>
            </w:r>
          </w:p>
        </w:tc>
      </w:tr>
      <w:tr w:rsidR="00520AB6" w:rsidRPr="00520AB6" w14:paraId="6109B4E3" w14:textId="77777777" w:rsidTr="00520AB6">
        <w:tc>
          <w:tcPr>
            <w:tcW w:w="2179" w:type="dxa"/>
            <w:shd w:val="clear" w:color="auto" w:fill="auto"/>
          </w:tcPr>
          <w:p w14:paraId="4BAD778B" w14:textId="5C05A55E" w:rsidR="00520AB6" w:rsidRPr="00520AB6" w:rsidRDefault="00520AB6" w:rsidP="00520AB6">
            <w:pPr>
              <w:ind w:firstLine="0"/>
            </w:pPr>
            <w:r>
              <w:t>Hixon</w:t>
            </w:r>
          </w:p>
        </w:tc>
        <w:tc>
          <w:tcPr>
            <w:tcW w:w="2179" w:type="dxa"/>
            <w:shd w:val="clear" w:color="auto" w:fill="auto"/>
          </w:tcPr>
          <w:p w14:paraId="58CFF4A6" w14:textId="5FA5FFDB" w:rsidR="00520AB6" w:rsidRPr="00520AB6" w:rsidRDefault="00520AB6" w:rsidP="00520AB6">
            <w:pPr>
              <w:ind w:firstLine="0"/>
            </w:pPr>
            <w:r>
              <w:t>Holman</w:t>
            </w:r>
          </w:p>
        </w:tc>
        <w:tc>
          <w:tcPr>
            <w:tcW w:w="2180" w:type="dxa"/>
            <w:shd w:val="clear" w:color="auto" w:fill="auto"/>
          </w:tcPr>
          <w:p w14:paraId="3CE96663" w14:textId="7E55664C" w:rsidR="00520AB6" w:rsidRPr="00520AB6" w:rsidRDefault="00520AB6" w:rsidP="00520AB6">
            <w:pPr>
              <w:ind w:firstLine="0"/>
            </w:pPr>
            <w:r>
              <w:t>Hosey</w:t>
            </w:r>
          </w:p>
        </w:tc>
      </w:tr>
      <w:tr w:rsidR="00520AB6" w:rsidRPr="00520AB6" w14:paraId="20A208F8" w14:textId="77777777" w:rsidTr="00520AB6">
        <w:tc>
          <w:tcPr>
            <w:tcW w:w="2179" w:type="dxa"/>
            <w:shd w:val="clear" w:color="auto" w:fill="auto"/>
          </w:tcPr>
          <w:p w14:paraId="4C6D48E6" w14:textId="2D426779" w:rsidR="00520AB6" w:rsidRPr="00520AB6" w:rsidRDefault="00520AB6" w:rsidP="00520AB6">
            <w:pPr>
              <w:ind w:firstLine="0"/>
            </w:pPr>
            <w:r>
              <w:t>Huff</w:t>
            </w:r>
          </w:p>
        </w:tc>
        <w:tc>
          <w:tcPr>
            <w:tcW w:w="2179" w:type="dxa"/>
            <w:shd w:val="clear" w:color="auto" w:fill="auto"/>
          </w:tcPr>
          <w:p w14:paraId="179270A1" w14:textId="67885C27" w:rsidR="00520AB6" w:rsidRPr="00520AB6" w:rsidRDefault="00520AB6" w:rsidP="00520AB6">
            <w:pPr>
              <w:ind w:firstLine="0"/>
            </w:pPr>
            <w:r>
              <w:t>J. E. Johnson</w:t>
            </w:r>
          </w:p>
        </w:tc>
        <w:tc>
          <w:tcPr>
            <w:tcW w:w="2180" w:type="dxa"/>
            <w:shd w:val="clear" w:color="auto" w:fill="auto"/>
          </w:tcPr>
          <w:p w14:paraId="67F7987E" w14:textId="75444424" w:rsidR="00520AB6" w:rsidRPr="00520AB6" w:rsidRDefault="00520AB6" w:rsidP="00520AB6">
            <w:pPr>
              <w:ind w:firstLine="0"/>
            </w:pPr>
            <w:r>
              <w:t>Jones</w:t>
            </w:r>
          </w:p>
        </w:tc>
      </w:tr>
      <w:tr w:rsidR="00520AB6" w:rsidRPr="00520AB6" w14:paraId="48C0380A" w14:textId="77777777" w:rsidTr="00520AB6">
        <w:tc>
          <w:tcPr>
            <w:tcW w:w="2179" w:type="dxa"/>
            <w:shd w:val="clear" w:color="auto" w:fill="auto"/>
          </w:tcPr>
          <w:p w14:paraId="033EDADA" w14:textId="56F72292" w:rsidR="00520AB6" w:rsidRPr="00520AB6" w:rsidRDefault="00520AB6" w:rsidP="00520AB6">
            <w:pPr>
              <w:ind w:firstLine="0"/>
            </w:pPr>
            <w:r>
              <w:t>Jordan</w:t>
            </w:r>
          </w:p>
        </w:tc>
        <w:tc>
          <w:tcPr>
            <w:tcW w:w="2179" w:type="dxa"/>
            <w:shd w:val="clear" w:color="auto" w:fill="auto"/>
          </w:tcPr>
          <w:p w14:paraId="1D5E9EFC" w14:textId="61F620DD" w:rsidR="00520AB6" w:rsidRPr="00520AB6" w:rsidRDefault="00520AB6" w:rsidP="00520AB6">
            <w:pPr>
              <w:ind w:firstLine="0"/>
            </w:pPr>
            <w:r>
              <w:t>Kilmartin</w:t>
            </w:r>
          </w:p>
        </w:tc>
        <w:tc>
          <w:tcPr>
            <w:tcW w:w="2180" w:type="dxa"/>
            <w:shd w:val="clear" w:color="auto" w:fill="auto"/>
          </w:tcPr>
          <w:p w14:paraId="5205EF75" w14:textId="3A57B8B8" w:rsidR="00520AB6" w:rsidRPr="00520AB6" w:rsidRDefault="00520AB6" w:rsidP="00520AB6">
            <w:pPr>
              <w:ind w:firstLine="0"/>
            </w:pPr>
            <w:r>
              <w:t>King</w:t>
            </w:r>
          </w:p>
        </w:tc>
      </w:tr>
      <w:tr w:rsidR="00520AB6" w:rsidRPr="00520AB6" w14:paraId="60548CD3" w14:textId="77777777" w:rsidTr="00520AB6">
        <w:tc>
          <w:tcPr>
            <w:tcW w:w="2179" w:type="dxa"/>
            <w:shd w:val="clear" w:color="auto" w:fill="auto"/>
          </w:tcPr>
          <w:p w14:paraId="1132BDFD" w14:textId="52563D0A" w:rsidR="00520AB6" w:rsidRPr="00520AB6" w:rsidRDefault="00520AB6" w:rsidP="00520AB6">
            <w:pPr>
              <w:ind w:firstLine="0"/>
            </w:pPr>
            <w:r>
              <w:t>Kirby</w:t>
            </w:r>
          </w:p>
        </w:tc>
        <w:tc>
          <w:tcPr>
            <w:tcW w:w="2179" w:type="dxa"/>
            <w:shd w:val="clear" w:color="auto" w:fill="auto"/>
          </w:tcPr>
          <w:p w14:paraId="62AF4B08" w14:textId="51708C70" w:rsidR="00520AB6" w:rsidRPr="00520AB6" w:rsidRDefault="00520AB6" w:rsidP="00520AB6">
            <w:pPr>
              <w:ind w:firstLine="0"/>
            </w:pPr>
            <w:r>
              <w:t>Landing</w:t>
            </w:r>
          </w:p>
        </w:tc>
        <w:tc>
          <w:tcPr>
            <w:tcW w:w="2180" w:type="dxa"/>
            <w:shd w:val="clear" w:color="auto" w:fill="auto"/>
          </w:tcPr>
          <w:p w14:paraId="79DE4D9E" w14:textId="65C87C6D" w:rsidR="00520AB6" w:rsidRPr="00520AB6" w:rsidRDefault="00520AB6" w:rsidP="00520AB6">
            <w:pPr>
              <w:ind w:firstLine="0"/>
            </w:pPr>
            <w:r>
              <w:t>Lawson</w:t>
            </w:r>
          </w:p>
        </w:tc>
      </w:tr>
      <w:tr w:rsidR="00520AB6" w:rsidRPr="00520AB6" w14:paraId="7FE331B0" w14:textId="77777777" w:rsidTr="00520AB6">
        <w:tc>
          <w:tcPr>
            <w:tcW w:w="2179" w:type="dxa"/>
            <w:shd w:val="clear" w:color="auto" w:fill="auto"/>
          </w:tcPr>
          <w:p w14:paraId="26AB602F" w14:textId="575A5656" w:rsidR="00520AB6" w:rsidRPr="00520AB6" w:rsidRDefault="00520AB6" w:rsidP="00520AB6">
            <w:pPr>
              <w:ind w:firstLine="0"/>
            </w:pPr>
            <w:r>
              <w:t>Ligon</w:t>
            </w:r>
          </w:p>
        </w:tc>
        <w:tc>
          <w:tcPr>
            <w:tcW w:w="2179" w:type="dxa"/>
            <w:shd w:val="clear" w:color="auto" w:fill="auto"/>
          </w:tcPr>
          <w:p w14:paraId="1795A346" w14:textId="3FAEFAEF" w:rsidR="00520AB6" w:rsidRPr="00520AB6" w:rsidRDefault="00520AB6" w:rsidP="00520AB6">
            <w:pPr>
              <w:ind w:firstLine="0"/>
            </w:pPr>
            <w:r>
              <w:t>Long</w:t>
            </w:r>
          </w:p>
        </w:tc>
        <w:tc>
          <w:tcPr>
            <w:tcW w:w="2180" w:type="dxa"/>
            <w:shd w:val="clear" w:color="auto" w:fill="auto"/>
          </w:tcPr>
          <w:p w14:paraId="62A570BF" w14:textId="36DD668F" w:rsidR="00520AB6" w:rsidRPr="00520AB6" w:rsidRDefault="00520AB6" w:rsidP="00520AB6">
            <w:pPr>
              <w:ind w:firstLine="0"/>
            </w:pPr>
            <w:r>
              <w:t>Lowe</w:t>
            </w:r>
          </w:p>
        </w:tc>
      </w:tr>
      <w:tr w:rsidR="00520AB6" w:rsidRPr="00520AB6" w14:paraId="7DE4C7A2" w14:textId="77777777" w:rsidTr="00520AB6">
        <w:tc>
          <w:tcPr>
            <w:tcW w:w="2179" w:type="dxa"/>
            <w:shd w:val="clear" w:color="auto" w:fill="auto"/>
          </w:tcPr>
          <w:p w14:paraId="49F63921" w14:textId="66B45D94" w:rsidR="00520AB6" w:rsidRPr="00520AB6" w:rsidRDefault="00520AB6" w:rsidP="00520AB6">
            <w:pPr>
              <w:ind w:firstLine="0"/>
            </w:pPr>
            <w:r>
              <w:t>Luck</w:t>
            </w:r>
          </w:p>
        </w:tc>
        <w:tc>
          <w:tcPr>
            <w:tcW w:w="2179" w:type="dxa"/>
            <w:shd w:val="clear" w:color="auto" w:fill="auto"/>
          </w:tcPr>
          <w:p w14:paraId="05FA7B23" w14:textId="3076EA9B" w:rsidR="00520AB6" w:rsidRPr="00520AB6" w:rsidRDefault="00520AB6" w:rsidP="00520AB6">
            <w:pPr>
              <w:ind w:firstLine="0"/>
            </w:pPr>
            <w:r>
              <w:t>Magnuson</w:t>
            </w:r>
          </w:p>
        </w:tc>
        <w:tc>
          <w:tcPr>
            <w:tcW w:w="2180" w:type="dxa"/>
            <w:shd w:val="clear" w:color="auto" w:fill="auto"/>
          </w:tcPr>
          <w:p w14:paraId="7552A083" w14:textId="5D130F1A" w:rsidR="00520AB6" w:rsidRPr="00520AB6" w:rsidRDefault="00520AB6" w:rsidP="00520AB6">
            <w:pPr>
              <w:ind w:firstLine="0"/>
            </w:pPr>
            <w:r>
              <w:t>Martin</w:t>
            </w:r>
          </w:p>
        </w:tc>
      </w:tr>
      <w:tr w:rsidR="00520AB6" w:rsidRPr="00520AB6" w14:paraId="0F838B4F" w14:textId="77777777" w:rsidTr="00520AB6">
        <w:tc>
          <w:tcPr>
            <w:tcW w:w="2179" w:type="dxa"/>
            <w:shd w:val="clear" w:color="auto" w:fill="auto"/>
          </w:tcPr>
          <w:p w14:paraId="4CCB9068" w14:textId="3F374DA2" w:rsidR="00520AB6" w:rsidRPr="00520AB6" w:rsidRDefault="00520AB6" w:rsidP="00520AB6">
            <w:pPr>
              <w:ind w:firstLine="0"/>
            </w:pPr>
            <w:r>
              <w:t>May</w:t>
            </w:r>
          </w:p>
        </w:tc>
        <w:tc>
          <w:tcPr>
            <w:tcW w:w="2179" w:type="dxa"/>
            <w:shd w:val="clear" w:color="auto" w:fill="auto"/>
          </w:tcPr>
          <w:p w14:paraId="386FB7AE" w14:textId="47AA1CFD" w:rsidR="00520AB6" w:rsidRPr="00520AB6" w:rsidRDefault="00520AB6" w:rsidP="00520AB6">
            <w:pPr>
              <w:ind w:firstLine="0"/>
            </w:pPr>
            <w:r>
              <w:t>McCabe</w:t>
            </w:r>
          </w:p>
        </w:tc>
        <w:tc>
          <w:tcPr>
            <w:tcW w:w="2180" w:type="dxa"/>
            <w:shd w:val="clear" w:color="auto" w:fill="auto"/>
          </w:tcPr>
          <w:p w14:paraId="30E65625" w14:textId="6426E748" w:rsidR="00520AB6" w:rsidRPr="00520AB6" w:rsidRDefault="00520AB6" w:rsidP="00520AB6">
            <w:pPr>
              <w:ind w:firstLine="0"/>
            </w:pPr>
            <w:r>
              <w:t>McCravy</w:t>
            </w:r>
          </w:p>
        </w:tc>
      </w:tr>
      <w:tr w:rsidR="00520AB6" w:rsidRPr="00520AB6" w14:paraId="45715E67" w14:textId="77777777" w:rsidTr="00520AB6">
        <w:tc>
          <w:tcPr>
            <w:tcW w:w="2179" w:type="dxa"/>
            <w:shd w:val="clear" w:color="auto" w:fill="auto"/>
          </w:tcPr>
          <w:p w14:paraId="4483FC36" w14:textId="43839909" w:rsidR="00520AB6" w:rsidRPr="00520AB6" w:rsidRDefault="00520AB6" w:rsidP="00520AB6">
            <w:pPr>
              <w:ind w:firstLine="0"/>
            </w:pPr>
            <w:r>
              <w:t>McGinnis</w:t>
            </w:r>
          </w:p>
        </w:tc>
        <w:tc>
          <w:tcPr>
            <w:tcW w:w="2179" w:type="dxa"/>
            <w:shd w:val="clear" w:color="auto" w:fill="auto"/>
          </w:tcPr>
          <w:p w14:paraId="166F8B65" w14:textId="2A92CCFB" w:rsidR="00520AB6" w:rsidRPr="00520AB6" w:rsidRDefault="00520AB6" w:rsidP="00520AB6">
            <w:pPr>
              <w:ind w:firstLine="0"/>
            </w:pPr>
            <w:r>
              <w:t>Mitchell</w:t>
            </w:r>
          </w:p>
        </w:tc>
        <w:tc>
          <w:tcPr>
            <w:tcW w:w="2180" w:type="dxa"/>
            <w:shd w:val="clear" w:color="auto" w:fill="auto"/>
          </w:tcPr>
          <w:p w14:paraId="50436B1F" w14:textId="5CCE8370" w:rsidR="00520AB6" w:rsidRPr="00520AB6" w:rsidRDefault="00520AB6" w:rsidP="00520AB6">
            <w:pPr>
              <w:ind w:firstLine="0"/>
            </w:pPr>
            <w:r>
              <w:t>Montgomery</w:t>
            </w:r>
          </w:p>
        </w:tc>
      </w:tr>
      <w:tr w:rsidR="00520AB6" w:rsidRPr="00520AB6" w14:paraId="4981F566" w14:textId="77777777" w:rsidTr="00520AB6">
        <w:tc>
          <w:tcPr>
            <w:tcW w:w="2179" w:type="dxa"/>
            <w:shd w:val="clear" w:color="auto" w:fill="auto"/>
          </w:tcPr>
          <w:p w14:paraId="293F5C9A" w14:textId="799539C0" w:rsidR="00520AB6" w:rsidRPr="00520AB6" w:rsidRDefault="00520AB6" w:rsidP="00520AB6">
            <w:pPr>
              <w:ind w:firstLine="0"/>
            </w:pPr>
            <w:r>
              <w:t>J. Moore</w:t>
            </w:r>
          </w:p>
        </w:tc>
        <w:tc>
          <w:tcPr>
            <w:tcW w:w="2179" w:type="dxa"/>
            <w:shd w:val="clear" w:color="auto" w:fill="auto"/>
          </w:tcPr>
          <w:p w14:paraId="7ED048D9" w14:textId="6CD56153" w:rsidR="00520AB6" w:rsidRPr="00520AB6" w:rsidRDefault="00520AB6" w:rsidP="00520AB6">
            <w:pPr>
              <w:ind w:firstLine="0"/>
            </w:pPr>
            <w:r>
              <w:t>T. Moore</w:t>
            </w:r>
          </w:p>
        </w:tc>
        <w:tc>
          <w:tcPr>
            <w:tcW w:w="2180" w:type="dxa"/>
            <w:shd w:val="clear" w:color="auto" w:fill="auto"/>
          </w:tcPr>
          <w:p w14:paraId="1787A2EC" w14:textId="5103A09E" w:rsidR="00520AB6" w:rsidRPr="00520AB6" w:rsidRDefault="00520AB6" w:rsidP="00520AB6">
            <w:pPr>
              <w:ind w:firstLine="0"/>
            </w:pPr>
            <w:r>
              <w:t>Morgan</w:t>
            </w:r>
          </w:p>
        </w:tc>
      </w:tr>
      <w:tr w:rsidR="00520AB6" w:rsidRPr="00520AB6" w14:paraId="003A79F9" w14:textId="77777777" w:rsidTr="00520AB6">
        <w:tc>
          <w:tcPr>
            <w:tcW w:w="2179" w:type="dxa"/>
            <w:shd w:val="clear" w:color="auto" w:fill="auto"/>
          </w:tcPr>
          <w:p w14:paraId="19B036B4" w14:textId="1335A3CB" w:rsidR="00520AB6" w:rsidRPr="00520AB6" w:rsidRDefault="00520AB6" w:rsidP="00520AB6">
            <w:pPr>
              <w:ind w:firstLine="0"/>
            </w:pPr>
            <w:r>
              <w:t>Moss</w:t>
            </w:r>
          </w:p>
        </w:tc>
        <w:tc>
          <w:tcPr>
            <w:tcW w:w="2179" w:type="dxa"/>
            <w:shd w:val="clear" w:color="auto" w:fill="auto"/>
          </w:tcPr>
          <w:p w14:paraId="182F5968" w14:textId="0BD966C9" w:rsidR="00520AB6" w:rsidRPr="00520AB6" w:rsidRDefault="00520AB6" w:rsidP="00520AB6">
            <w:pPr>
              <w:ind w:firstLine="0"/>
            </w:pPr>
            <w:r>
              <w:t>Murphy</w:t>
            </w:r>
          </w:p>
        </w:tc>
        <w:tc>
          <w:tcPr>
            <w:tcW w:w="2180" w:type="dxa"/>
            <w:shd w:val="clear" w:color="auto" w:fill="auto"/>
          </w:tcPr>
          <w:p w14:paraId="6B859F3B" w14:textId="2E48DDCD" w:rsidR="00520AB6" w:rsidRPr="00520AB6" w:rsidRDefault="00520AB6" w:rsidP="00520AB6">
            <w:pPr>
              <w:ind w:firstLine="0"/>
            </w:pPr>
            <w:r>
              <w:t>Neese</w:t>
            </w:r>
          </w:p>
        </w:tc>
      </w:tr>
      <w:tr w:rsidR="00520AB6" w:rsidRPr="00520AB6" w14:paraId="0DC98D44" w14:textId="77777777" w:rsidTr="00520AB6">
        <w:tc>
          <w:tcPr>
            <w:tcW w:w="2179" w:type="dxa"/>
            <w:shd w:val="clear" w:color="auto" w:fill="auto"/>
          </w:tcPr>
          <w:p w14:paraId="5E65E959" w14:textId="3C71BE77" w:rsidR="00520AB6" w:rsidRPr="00520AB6" w:rsidRDefault="00520AB6" w:rsidP="00520AB6">
            <w:pPr>
              <w:ind w:firstLine="0"/>
            </w:pPr>
            <w:r>
              <w:t>B. Newton</w:t>
            </w:r>
          </w:p>
        </w:tc>
        <w:tc>
          <w:tcPr>
            <w:tcW w:w="2179" w:type="dxa"/>
            <w:shd w:val="clear" w:color="auto" w:fill="auto"/>
          </w:tcPr>
          <w:p w14:paraId="06B5D567" w14:textId="72A4AF86" w:rsidR="00520AB6" w:rsidRPr="00520AB6" w:rsidRDefault="00520AB6" w:rsidP="00520AB6">
            <w:pPr>
              <w:ind w:firstLine="0"/>
            </w:pPr>
            <w:r>
              <w:t>W. Newton</w:t>
            </w:r>
          </w:p>
        </w:tc>
        <w:tc>
          <w:tcPr>
            <w:tcW w:w="2180" w:type="dxa"/>
            <w:shd w:val="clear" w:color="auto" w:fill="auto"/>
          </w:tcPr>
          <w:p w14:paraId="08C878A8" w14:textId="32EE8EC8" w:rsidR="00520AB6" w:rsidRPr="00520AB6" w:rsidRDefault="00520AB6" w:rsidP="00520AB6">
            <w:pPr>
              <w:ind w:firstLine="0"/>
            </w:pPr>
            <w:r>
              <w:t>Oremus</w:t>
            </w:r>
          </w:p>
        </w:tc>
      </w:tr>
      <w:tr w:rsidR="00520AB6" w:rsidRPr="00520AB6" w14:paraId="1E95080B" w14:textId="77777777" w:rsidTr="00520AB6">
        <w:tc>
          <w:tcPr>
            <w:tcW w:w="2179" w:type="dxa"/>
            <w:shd w:val="clear" w:color="auto" w:fill="auto"/>
          </w:tcPr>
          <w:p w14:paraId="083D2114" w14:textId="04E8661A" w:rsidR="00520AB6" w:rsidRPr="00520AB6" w:rsidRDefault="00520AB6" w:rsidP="00520AB6">
            <w:pPr>
              <w:ind w:firstLine="0"/>
            </w:pPr>
            <w:r>
              <w:t>Pace</w:t>
            </w:r>
          </w:p>
        </w:tc>
        <w:tc>
          <w:tcPr>
            <w:tcW w:w="2179" w:type="dxa"/>
            <w:shd w:val="clear" w:color="auto" w:fill="auto"/>
          </w:tcPr>
          <w:p w14:paraId="2C2AB8A9" w14:textId="62A1A5F2" w:rsidR="00520AB6" w:rsidRPr="00520AB6" w:rsidRDefault="00520AB6" w:rsidP="00520AB6">
            <w:pPr>
              <w:ind w:firstLine="0"/>
            </w:pPr>
            <w:r>
              <w:t>Pedalino</w:t>
            </w:r>
          </w:p>
        </w:tc>
        <w:tc>
          <w:tcPr>
            <w:tcW w:w="2180" w:type="dxa"/>
            <w:shd w:val="clear" w:color="auto" w:fill="auto"/>
          </w:tcPr>
          <w:p w14:paraId="7DFAEE4D" w14:textId="6E681F16" w:rsidR="00520AB6" w:rsidRPr="00520AB6" w:rsidRDefault="00520AB6" w:rsidP="00520AB6">
            <w:pPr>
              <w:ind w:firstLine="0"/>
            </w:pPr>
            <w:r>
              <w:t>Pope</w:t>
            </w:r>
          </w:p>
        </w:tc>
      </w:tr>
      <w:tr w:rsidR="00520AB6" w:rsidRPr="00520AB6" w14:paraId="1723E42F" w14:textId="77777777" w:rsidTr="00520AB6">
        <w:tc>
          <w:tcPr>
            <w:tcW w:w="2179" w:type="dxa"/>
            <w:shd w:val="clear" w:color="auto" w:fill="auto"/>
          </w:tcPr>
          <w:p w14:paraId="56626270" w14:textId="2B7D7798" w:rsidR="00520AB6" w:rsidRPr="00520AB6" w:rsidRDefault="00520AB6" w:rsidP="00520AB6">
            <w:pPr>
              <w:ind w:firstLine="0"/>
            </w:pPr>
            <w:r>
              <w:lastRenderedPageBreak/>
              <w:t>Rankin</w:t>
            </w:r>
          </w:p>
        </w:tc>
        <w:tc>
          <w:tcPr>
            <w:tcW w:w="2179" w:type="dxa"/>
            <w:shd w:val="clear" w:color="auto" w:fill="auto"/>
          </w:tcPr>
          <w:p w14:paraId="176757BA" w14:textId="0761CB94" w:rsidR="00520AB6" w:rsidRPr="00520AB6" w:rsidRDefault="00520AB6" w:rsidP="00520AB6">
            <w:pPr>
              <w:ind w:firstLine="0"/>
            </w:pPr>
            <w:r>
              <w:t>Reese</w:t>
            </w:r>
          </w:p>
        </w:tc>
        <w:tc>
          <w:tcPr>
            <w:tcW w:w="2180" w:type="dxa"/>
            <w:shd w:val="clear" w:color="auto" w:fill="auto"/>
          </w:tcPr>
          <w:p w14:paraId="729D49C4" w14:textId="4DCB9992" w:rsidR="00520AB6" w:rsidRPr="00520AB6" w:rsidRDefault="00520AB6" w:rsidP="00520AB6">
            <w:pPr>
              <w:ind w:firstLine="0"/>
            </w:pPr>
            <w:r>
              <w:t>Rivers</w:t>
            </w:r>
          </w:p>
        </w:tc>
      </w:tr>
      <w:tr w:rsidR="00520AB6" w:rsidRPr="00520AB6" w14:paraId="62A5197F" w14:textId="77777777" w:rsidTr="00520AB6">
        <w:tc>
          <w:tcPr>
            <w:tcW w:w="2179" w:type="dxa"/>
            <w:shd w:val="clear" w:color="auto" w:fill="auto"/>
          </w:tcPr>
          <w:p w14:paraId="56F59BD7" w14:textId="16CF67B5" w:rsidR="00520AB6" w:rsidRPr="00520AB6" w:rsidRDefault="00520AB6" w:rsidP="00520AB6">
            <w:pPr>
              <w:ind w:firstLine="0"/>
            </w:pPr>
            <w:r>
              <w:t>Robbins</w:t>
            </w:r>
          </w:p>
        </w:tc>
        <w:tc>
          <w:tcPr>
            <w:tcW w:w="2179" w:type="dxa"/>
            <w:shd w:val="clear" w:color="auto" w:fill="auto"/>
          </w:tcPr>
          <w:p w14:paraId="27686CDC" w14:textId="2DCA5349" w:rsidR="00520AB6" w:rsidRPr="00520AB6" w:rsidRDefault="00520AB6" w:rsidP="00520AB6">
            <w:pPr>
              <w:ind w:firstLine="0"/>
            </w:pPr>
            <w:r>
              <w:t>Rose</w:t>
            </w:r>
          </w:p>
        </w:tc>
        <w:tc>
          <w:tcPr>
            <w:tcW w:w="2180" w:type="dxa"/>
            <w:shd w:val="clear" w:color="auto" w:fill="auto"/>
          </w:tcPr>
          <w:p w14:paraId="6C250105" w14:textId="45E9EAC4" w:rsidR="00520AB6" w:rsidRPr="00520AB6" w:rsidRDefault="00520AB6" w:rsidP="00520AB6">
            <w:pPr>
              <w:ind w:firstLine="0"/>
            </w:pPr>
            <w:r>
              <w:t>Schuessler</w:t>
            </w:r>
          </w:p>
        </w:tc>
      </w:tr>
      <w:tr w:rsidR="00520AB6" w:rsidRPr="00520AB6" w14:paraId="7B6C382D" w14:textId="77777777" w:rsidTr="00520AB6">
        <w:tc>
          <w:tcPr>
            <w:tcW w:w="2179" w:type="dxa"/>
            <w:shd w:val="clear" w:color="auto" w:fill="auto"/>
          </w:tcPr>
          <w:p w14:paraId="72D00090" w14:textId="39E0337A" w:rsidR="00520AB6" w:rsidRPr="00520AB6" w:rsidRDefault="00520AB6" w:rsidP="00520AB6">
            <w:pPr>
              <w:ind w:firstLine="0"/>
            </w:pPr>
            <w:r>
              <w:t>Sessions</w:t>
            </w:r>
          </w:p>
        </w:tc>
        <w:tc>
          <w:tcPr>
            <w:tcW w:w="2179" w:type="dxa"/>
            <w:shd w:val="clear" w:color="auto" w:fill="auto"/>
          </w:tcPr>
          <w:p w14:paraId="30B295F1" w14:textId="692393BA" w:rsidR="00520AB6" w:rsidRPr="00520AB6" w:rsidRDefault="00520AB6" w:rsidP="00520AB6">
            <w:pPr>
              <w:ind w:firstLine="0"/>
            </w:pPr>
            <w:r>
              <w:t>G. M. Smith</w:t>
            </w:r>
          </w:p>
        </w:tc>
        <w:tc>
          <w:tcPr>
            <w:tcW w:w="2180" w:type="dxa"/>
            <w:shd w:val="clear" w:color="auto" w:fill="auto"/>
          </w:tcPr>
          <w:p w14:paraId="4E2EFB51" w14:textId="14E7408E" w:rsidR="00520AB6" w:rsidRPr="00520AB6" w:rsidRDefault="00520AB6" w:rsidP="00520AB6">
            <w:pPr>
              <w:ind w:firstLine="0"/>
            </w:pPr>
            <w:r>
              <w:t>M. M. Smith</w:t>
            </w:r>
          </w:p>
        </w:tc>
      </w:tr>
      <w:tr w:rsidR="00520AB6" w:rsidRPr="00520AB6" w14:paraId="002012DB" w14:textId="77777777" w:rsidTr="00520AB6">
        <w:tc>
          <w:tcPr>
            <w:tcW w:w="2179" w:type="dxa"/>
            <w:shd w:val="clear" w:color="auto" w:fill="auto"/>
          </w:tcPr>
          <w:p w14:paraId="01B409D1" w14:textId="06A45657" w:rsidR="00520AB6" w:rsidRPr="00520AB6" w:rsidRDefault="00520AB6" w:rsidP="00520AB6">
            <w:pPr>
              <w:ind w:firstLine="0"/>
            </w:pPr>
            <w:r>
              <w:t>Spann-Wilder</w:t>
            </w:r>
          </w:p>
        </w:tc>
        <w:tc>
          <w:tcPr>
            <w:tcW w:w="2179" w:type="dxa"/>
            <w:shd w:val="clear" w:color="auto" w:fill="auto"/>
          </w:tcPr>
          <w:p w14:paraId="72E946F4" w14:textId="6990F768" w:rsidR="00520AB6" w:rsidRPr="00520AB6" w:rsidRDefault="00520AB6" w:rsidP="00520AB6">
            <w:pPr>
              <w:ind w:firstLine="0"/>
            </w:pPr>
            <w:r>
              <w:t>Stavrinakis</w:t>
            </w:r>
          </w:p>
        </w:tc>
        <w:tc>
          <w:tcPr>
            <w:tcW w:w="2180" w:type="dxa"/>
            <w:shd w:val="clear" w:color="auto" w:fill="auto"/>
          </w:tcPr>
          <w:p w14:paraId="7A53E90A" w14:textId="79704CA2" w:rsidR="00520AB6" w:rsidRPr="00520AB6" w:rsidRDefault="00520AB6" w:rsidP="00520AB6">
            <w:pPr>
              <w:ind w:firstLine="0"/>
            </w:pPr>
            <w:r>
              <w:t>Taylor</w:t>
            </w:r>
          </w:p>
        </w:tc>
      </w:tr>
      <w:tr w:rsidR="00520AB6" w:rsidRPr="00520AB6" w14:paraId="0DCECA4D" w14:textId="77777777" w:rsidTr="00520AB6">
        <w:tc>
          <w:tcPr>
            <w:tcW w:w="2179" w:type="dxa"/>
            <w:shd w:val="clear" w:color="auto" w:fill="auto"/>
          </w:tcPr>
          <w:p w14:paraId="69801686" w14:textId="6438ECB8" w:rsidR="00520AB6" w:rsidRPr="00520AB6" w:rsidRDefault="00520AB6" w:rsidP="00520AB6">
            <w:pPr>
              <w:ind w:firstLine="0"/>
            </w:pPr>
            <w:r>
              <w:t>Teeple</w:t>
            </w:r>
          </w:p>
        </w:tc>
        <w:tc>
          <w:tcPr>
            <w:tcW w:w="2179" w:type="dxa"/>
            <w:shd w:val="clear" w:color="auto" w:fill="auto"/>
          </w:tcPr>
          <w:p w14:paraId="71ED1102" w14:textId="76DE3112" w:rsidR="00520AB6" w:rsidRPr="00520AB6" w:rsidRDefault="00520AB6" w:rsidP="00520AB6">
            <w:pPr>
              <w:ind w:firstLine="0"/>
            </w:pPr>
            <w:r>
              <w:t>Terribile</w:t>
            </w:r>
          </w:p>
        </w:tc>
        <w:tc>
          <w:tcPr>
            <w:tcW w:w="2180" w:type="dxa"/>
            <w:shd w:val="clear" w:color="auto" w:fill="auto"/>
          </w:tcPr>
          <w:p w14:paraId="2EB26B65" w14:textId="450D84C3" w:rsidR="00520AB6" w:rsidRPr="00520AB6" w:rsidRDefault="00520AB6" w:rsidP="00520AB6">
            <w:pPr>
              <w:ind w:firstLine="0"/>
            </w:pPr>
            <w:r>
              <w:t>Vaughan</w:t>
            </w:r>
          </w:p>
        </w:tc>
      </w:tr>
      <w:tr w:rsidR="00520AB6" w:rsidRPr="00520AB6" w14:paraId="2107C1DD" w14:textId="77777777" w:rsidTr="00520AB6">
        <w:tc>
          <w:tcPr>
            <w:tcW w:w="2179" w:type="dxa"/>
            <w:shd w:val="clear" w:color="auto" w:fill="auto"/>
          </w:tcPr>
          <w:p w14:paraId="51339FD3" w14:textId="32AB052E" w:rsidR="00520AB6" w:rsidRPr="00520AB6" w:rsidRDefault="00520AB6" w:rsidP="00520AB6">
            <w:pPr>
              <w:ind w:firstLine="0"/>
            </w:pPr>
            <w:r>
              <w:t>Weeks</w:t>
            </w:r>
          </w:p>
        </w:tc>
        <w:tc>
          <w:tcPr>
            <w:tcW w:w="2179" w:type="dxa"/>
            <w:shd w:val="clear" w:color="auto" w:fill="auto"/>
          </w:tcPr>
          <w:p w14:paraId="44872FCD" w14:textId="65F29578" w:rsidR="00520AB6" w:rsidRPr="00520AB6" w:rsidRDefault="00520AB6" w:rsidP="00520AB6">
            <w:pPr>
              <w:ind w:firstLine="0"/>
            </w:pPr>
            <w:r>
              <w:t>Wetmore</w:t>
            </w:r>
          </w:p>
        </w:tc>
        <w:tc>
          <w:tcPr>
            <w:tcW w:w="2180" w:type="dxa"/>
            <w:shd w:val="clear" w:color="auto" w:fill="auto"/>
          </w:tcPr>
          <w:p w14:paraId="1141B6A0" w14:textId="265CFBAE" w:rsidR="00520AB6" w:rsidRPr="00520AB6" w:rsidRDefault="00520AB6" w:rsidP="00520AB6">
            <w:pPr>
              <w:ind w:firstLine="0"/>
            </w:pPr>
            <w:r>
              <w:t>Whitmire</w:t>
            </w:r>
          </w:p>
        </w:tc>
      </w:tr>
      <w:tr w:rsidR="00520AB6" w:rsidRPr="00520AB6" w14:paraId="0D2F1F9C" w14:textId="77777777" w:rsidTr="00520AB6">
        <w:tc>
          <w:tcPr>
            <w:tcW w:w="2179" w:type="dxa"/>
            <w:shd w:val="clear" w:color="auto" w:fill="auto"/>
          </w:tcPr>
          <w:p w14:paraId="41A4F56E" w14:textId="583008F1" w:rsidR="00520AB6" w:rsidRPr="00520AB6" w:rsidRDefault="00520AB6" w:rsidP="00520AB6">
            <w:pPr>
              <w:keepNext/>
              <w:ind w:firstLine="0"/>
            </w:pPr>
            <w:r>
              <w:t>Wickensimer</w:t>
            </w:r>
          </w:p>
        </w:tc>
        <w:tc>
          <w:tcPr>
            <w:tcW w:w="2179" w:type="dxa"/>
            <w:shd w:val="clear" w:color="auto" w:fill="auto"/>
          </w:tcPr>
          <w:p w14:paraId="70685500" w14:textId="45D3F15F" w:rsidR="00520AB6" w:rsidRPr="00520AB6" w:rsidRDefault="00520AB6" w:rsidP="00520AB6">
            <w:pPr>
              <w:keepNext/>
              <w:ind w:firstLine="0"/>
            </w:pPr>
            <w:r>
              <w:t>Williams</w:t>
            </w:r>
          </w:p>
        </w:tc>
        <w:tc>
          <w:tcPr>
            <w:tcW w:w="2180" w:type="dxa"/>
            <w:shd w:val="clear" w:color="auto" w:fill="auto"/>
          </w:tcPr>
          <w:p w14:paraId="6D91CB3F" w14:textId="6EDFB1F6" w:rsidR="00520AB6" w:rsidRPr="00520AB6" w:rsidRDefault="00520AB6" w:rsidP="00520AB6">
            <w:pPr>
              <w:keepNext/>
              <w:ind w:firstLine="0"/>
            </w:pPr>
            <w:r>
              <w:t>Wooten</w:t>
            </w:r>
          </w:p>
        </w:tc>
      </w:tr>
      <w:tr w:rsidR="00520AB6" w:rsidRPr="00520AB6" w14:paraId="67A70D7F" w14:textId="77777777" w:rsidTr="00520AB6">
        <w:tc>
          <w:tcPr>
            <w:tcW w:w="2179" w:type="dxa"/>
            <w:shd w:val="clear" w:color="auto" w:fill="auto"/>
          </w:tcPr>
          <w:p w14:paraId="63DC508D" w14:textId="16BB0C27" w:rsidR="00520AB6" w:rsidRPr="00520AB6" w:rsidRDefault="00520AB6" w:rsidP="00520AB6">
            <w:pPr>
              <w:keepNext/>
              <w:ind w:firstLine="0"/>
            </w:pPr>
            <w:r>
              <w:t>Yow</w:t>
            </w:r>
          </w:p>
        </w:tc>
        <w:tc>
          <w:tcPr>
            <w:tcW w:w="2179" w:type="dxa"/>
            <w:shd w:val="clear" w:color="auto" w:fill="auto"/>
          </w:tcPr>
          <w:p w14:paraId="160B29DC" w14:textId="77777777" w:rsidR="00520AB6" w:rsidRPr="00520AB6" w:rsidRDefault="00520AB6" w:rsidP="00520AB6">
            <w:pPr>
              <w:keepNext/>
              <w:ind w:firstLine="0"/>
            </w:pPr>
          </w:p>
        </w:tc>
        <w:tc>
          <w:tcPr>
            <w:tcW w:w="2180" w:type="dxa"/>
            <w:shd w:val="clear" w:color="auto" w:fill="auto"/>
          </w:tcPr>
          <w:p w14:paraId="4551A155" w14:textId="77777777" w:rsidR="00520AB6" w:rsidRPr="00520AB6" w:rsidRDefault="00520AB6" w:rsidP="00520AB6">
            <w:pPr>
              <w:keepNext/>
              <w:ind w:firstLine="0"/>
            </w:pPr>
          </w:p>
        </w:tc>
      </w:tr>
    </w:tbl>
    <w:p w14:paraId="167BB3C5" w14:textId="77777777" w:rsidR="00520AB6" w:rsidRDefault="00520AB6" w:rsidP="00520AB6"/>
    <w:p w14:paraId="6F81EA17" w14:textId="22AC5805" w:rsidR="00520AB6" w:rsidRDefault="00520AB6" w:rsidP="00520AB6">
      <w:pPr>
        <w:jc w:val="center"/>
        <w:rPr>
          <w:b/>
        </w:rPr>
      </w:pPr>
      <w:r w:rsidRPr="00520AB6">
        <w:rPr>
          <w:b/>
        </w:rPr>
        <w:t>Total--103</w:t>
      </w:r>
    </w:p>
    <w:p w14:paraId="11945187" w14:textId="77777777" w:rsidR="00520AB6" w:rsidRDefault="00520AB6" w:rsidP="00520AB6">
      <w:pPr>
        <w:jc w:val="center"/>
        <w:rPr>
          <w:b/>
        </w:rPr>
      </w:pPr>
    </w:p>
    <w:p w14:paraId="795F72FF" w14:textId="77777777" w:rsidR="00520AB6" w:rsidRDefault="00520AB6" w:rsidP="00520AB6">
      <w:pPr>
        <w:ind w:firstLine="0"/>
      </w:pPr>
      <w:r w:rsidRPr="00520AB6">
        <w:t xml:space="preserve"> </w:t>
      </w:r>
      <w:r>
        <w:t>Those who voted in the negative are:</w:t>
      </w:r>
    </w:p>
    <w:p w14:paraId="653CE893" w14:textId="77777777" w:rsidR="00520AB6" w:rsidRDefault="00520AB6" w:rsidP="00520AB6"/>
    <w:p w14:paraId="74841C90" w14:textId="77777777" w:rsidR="00520AB6" w:rsidRDefault="00520AB6" w:rsidP="00520AB6">
      <w:pPr>
        <w:jc w:val="center"/>
        <w:rPr>
          <w:b/>
        </w:rPr>
      </w:pPr>
      <w:r w:rsidRPr="00520AB6">
        <w:rPr>
          <w:b/>
        </w:rPr>
        <w:t>Total--0</w:t>
      </w:r>
    </w:p>
    <w:p w14:paraId="665958AD" w14:textId="0B48AF5C" w:rsidR="00520AB6" w:rsidRDefault="00520AB6" w:rsidP="00520AB6">
      <w:pPr>
        <w:jc w:val="center"/>
        <w:rPr>
          <w:b/>
        </w:rPr>
      </w:pPr>
    </w:p>
    <w:p w14:paraId="6E98D074" w14:textId="77777777" w:rsidR="00520AB6" w:rsidRDefault="00520AB6" w:rsidP="00520AB6">
      <w:r>
        <w:t xml:space="preserve">So, the Bill was read the second time and ordered to third reading.  </w:t>
      </w:r>
    </w:p>
    <w:p w14:paraId="13304B03" w14:textId="77777777" w:rsidR="00520AB6" w:rsidRDefault="00520AB6" w:rsidP="00520AB6"/>
    <w:p w14:paraId="0F81013B" w14:textId="6318F000" w:rsidR="00520AB6" w:rsidRDefault="00520AB6" w:rsidP="00520AB6">
      <w:pPr>
        <w:keepNext/>
        <w:jc w:val="center"/>
        <w:rPr>
          <w:b/>
        </w:rPr>
      </w:pPr>
      <w:r w:rsidRPr="00520AB6">
        <w:rPr>
          <w:b/>
        </w:rPr>
        <w:t>OBJECTION TO MOTION</w:t>
      </w:r>
    </w:p>
    <w:p w14:paraId="2A7D0EAF" w14:textId="77777777" w:rsidR="00520AB6" w:rsidRDefault="00520AB6" w:rsidP="00520AB6">
      <w:r>
        <w:t>Rep. BUSTOS asked unanimous consent that H. 3222 be read a third time tomorrow.</w:t>
      </w:r>
    </w:p>
    <w:p w14:paraId="21255402" w14:textId="62932820" w:rsidR="00520AB6" w:rsidRDefault="00520AB6" w:rsidP="00520AB6">
      <w:r>
        <w:t>Rep. KING objected.</w:t>
      </w:r>
    </w:p>
    <w:p w14:paraId="70FE2110" w14:textId="77777777" w:rsidR="00520AB6" w:rsidRDefault="00520AB6" w:rsidP="00520AB6"/>
    <w:p w14:paraId="2D6C451A" w14:textId="7D5E1603" w:rsidR="00520AB6" w:rsidRDefault="00520AB6" w:rsidP="00520AB6">
      <w:pPr>
        <w:keepNext/>
        <w:jc w:val="center"/>
        <w:rPr>
          <w:b/>
        </w:rPr>
      </w:pPr>
      <w:r w:rsidRPr="00520AB6">
        <w:rPr>
          <w:b/>
        </w:rPr>
        <w:t>H. 3254--ORDERED TO THIRD READING</w:t>
      </w:r>
    </w:p>
    <w:p w14:paraId="3BB18CDC" w14:textId="6E86C496" w:rsidR="00520AB6" w:rsidRDefault="00520AB6" w:rsidP="00520AB6">
      <w:pPr>
        <w:keepNext/>
      </w:pPr>
      <w:r>
        <w:t>The following Bill was taken up:</w:t>
      </w:r>
    </w:p>
    <w:p w14:paraId="71981EF7" w14:textId="77777777" w:rsidR="00520AB6" w:rsidRDefault="00520AB6" w:rsidP="00520AB6">
      <w:pPr>
        <w:keepNext/>
      </w:pPr>
      <w:bookmarkStart w:id="144" w:name="include_clip_start_323"/>
      <w:bookmarkEnd w:id="144"/>
    </w:p>
    <w:p w14:paraId="2C64FA9C" w14:textId="77777777" w:rsidR="00520AB6" w:rsidRDefault="00520AB6" w:rsidP="00520AB6">
      <w:r>
        <w:t>H. 3254 -- 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3DAAB469" w14:textId="47553F2A" w:rsidR="00520AB6" w:rsidRDefault="00520AB6" w:rsidP="00520AB6">
      <w:bookmarkStart w:id="145" w:name="include_clip_end_323"/>
      <w:bookmarkEnd w:id="145"/>
    </w:p>
    <w:p w14:paraId="4646E92F" w14:textId="1AEDC4FE" w:rsidR="00520AB6" w:rsidRDefault="00520AB6" w:rsidP="00520AB6">
      <w:r>
        <w:t>Rep. SESSIONS explained the Bill.</w:t>
      </w:r>
    </w:p>
    <w:p w14:paraId="7233F84C" w14:textId="77777777" w:rsidR="00520AB6" w:rsidRDefault="00520AB6" w:rsidP="00520AB6"/>
    <w:p w14:paraId="530B86BF" w14:textId="77777777" w:rsidR="00520AB6" w:rsidRDefault="00520AB6" w:rsidP="009B4D74">
      <w:pPr>
        <w:keepNext/>
      </w:pPr>
      <w:r>
        <w:lastRenderedPageBreak/>
        <w:t xml:space="preserve">The yeas and nays were taken resulting as follows: </w:t>
      </w:r>
    </w:p>
    <w:p w14:paraId="1E895B63" w14:textId="516A09FE" w:rsidR="00520AB6" w:rsidRDefault="00520AB6" w:rsidP="009B4D74">
      <w:pPr>
        <w:keepNext/>
        <w:jc w:val="center"/>
      </w:pPr>
      <w:r>
        <w:t xml:space="preserve"> </w:t>
      </w:r>
      <w:bookmarkStart w:id="146" w:name="vote_start325"/>
      <w:bookmarkEnd w:id="146"/>
      <w:r>
        <w:t>Yeas 104; Nays 0</w:t>
      </w:r>
    </w:p>
    <w:p w14:paraId="767A457B" w14:textId="77777777" w:rsidR="00520AB6" w:rsidRDefault="00520AB6" w:rsidP="009B4D74">
      <w:pPr>
        <w:keepNext/>
        <w:jc w:val="center"/>
      </w:pPr>
    </w:p>
    <w:p w14:paraId="20EC2736" w14:textId="77777777" w:rsidR="00520AB6" w:rsidRDefault="00520AB6" w:rsidP="009B4D7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46EF465E" w14:textId="77777777" w:rsidTr="00520AB6">
        <w:tc>
          <w:tcPr>
            <w:tcW w:w="2179" w:type="dxa"/>
            <w:shd w:val="clear" w:color="auto" w:fill="auto"/>
          </w:tcPr>
          <w:p w14:paraId="38A3E875" w14:textId="1E65D1B7" w:rsidR="00520AB6" w:rsidRPr="00520AB6" w:rsidRDefault="00520AB6" w:rsidP="00520AB6">
            <w:pPr>
              <w:keepNext/>
              <w:ind w:firstLine="0"/>
            </w:pPr>
            <w:r>
              <w:t>Anderson</w:t>
            </w:r>
          </w:p>
        </w:tc>
        <w:tc>
          <w:tcPr>
            <w:tcW w:w="2179" w:type="dxa"/>
            <w:shd w:val="clear" w:color="auto" w:fill="auto"/>
          </w:tcPr>
          <w:p w14:paraId="03199584" w14:textId="432B23F6" w:rsidR="00520AB6" w:rsidRPr="00520AB6" w:rsidRDefault="00520AB6" w:rsidP="00520AB6">
            <w:pPr>
              <w:keepNext/>
              <w:ind w:firstLine="0"/>
            </w:pPr>
            <w:r>
              <w:t>Atkinson</w:t>
            </w:r>
          </w:p>
        </w:tc>
        <w:tc>
          <w:tcPr>
            <w:tcW w:w="2180" w:type="dxa"/>
            <w:shd w:val="clear" w:color="auto" w:fill="auto"/>
          </w:tcPr>
          <w:p w14:paraId="0789A799" w14:textId="690F5CF8" w:rsidR="00520AB6" w:rsidRPr="00520AB6" w:rsidRDefault="00520AB6" w:rsidP="00520AB6">
            <w:pPr>
              <w:keepNext/>
              <w:ind w:firstLine="0"/>
            </w:pPr>
            <w:r>
              <w:t>Bailey</w:t>
            </w:r>
          </w:p>
        </w:tc>
      </w:tr>
      <w:tr w:rsidR="00520AB6" w:rsidRPr="00520AB6" w14:paraId="45ABBC6A" w14:textId="77777777" w:rsidTr="00520AB6">
        <w:tc>
          <w:tcPr>
            <w:tcW w:w="2179" w:type="dxa"/>
            <w:shd w:val="clear" w:color="auto" w:fill="auto"/>
          </w:tcPr>
          <w:p w14:paraId="646B4DF1" w14:textId="0D6E96AD" w:rsidR="00520AB6" w:rsidRPr="00520AB6" w:rsidRDefault="00520AB6" w:rsidP="00520AB6">
            <w:pPr>
              <w:ind w:firstLine="0"/>
            </w:pPr>
            <w:r>
              <w:t>Bauer</w:t>
            </w:r>
          </w:p>
        </w:tc>
        <w:tc>
          <w:tcPr>
            <w:tcW w:w="2179" w:type="dxa"/>
            <w:shd w:val="clear" w:color="auto" w:fill="auto"/>
          </w:tcPr>
          <w:p w14:paraId="039A0440" w14:textId="669712A2" w:rsidR="00520AB6" w:rsidRPr="00520AB6" w:rsidRDefault="00520AB6" w:rsidP="00520AB6">
            <w:pPr>
              <w:ind w:firstLine="0"/>
            </w:pPr>
            <w:r>
              <w:t>Bernstein</w:t>
            </w:r>
          </w:p>
        </w:tc>
        <w:tc>
          <w:tcPr>
            <w:tcW w:w="2180" w:type="dxa"/>
            <w:shd w:val="clear" w:color="auto" w:fill="auto"/>
          </w:tcPr>
          <w:p w14:paraId="46A1BBBB" w14:textId="4CB2BC00" w:rsidR="00520AB6" w:rsidRPr="00520AB6" w:rsidRDefault="00520AB6" w:rsidP="00520AB6">
            <w:pPr>
              <w:ind w:firstLine="0"/>
            </w:pPr>
            <w:r>
              <w:t>Bowers</w:t>
            </w:r>
          </w:p>
        </w:tc>
      </w:tr>
      <w:tr w:rsidR="00520AB6" w:rsidRPr="00520AB6" w14:paraId="159BAB05" w14:textId="77777777" w:rsidTr="00520AB6">
        <w:tc>
          <w:tcPr>
            <w:tcW w:w="2179" w:type="dxa"/>
            <w:shd w:val="clear" w:color="auto" w:fill="auto"/>
          </w:tcPr>
          <w:p w14:paraId="68681349" w14:textId="7FE31C18" w:rsidR="00520AB6" w:rsidRPr="00520AB6" w:rsidRDefault="00520AB6" w:rsidP="00520AB6">
            <w:pPr>
              <w:ind w:firstLine="0"/>
            </w:pPr>
            <w:r>
              <w:t>Brewer</w:t>
            </w:r>
          </w:p>
        </w:tc>
        <w:tc>
          <w:tcPr>
            <w:tcW w:w="2179" w:type="dxa"/>
            <w:shd w:val="clear" w:color="auto" w:fill="auto"/>
          </w:tcPr>
          <w:p w14:paraId="7BB8BD1E" w14:textId="46B9CB97" w:rsidR="00520AB6" w:rsidRPr="00520AB6" w:rsidRDefault="00520AB6" w:rsidP="00520AB6">
            <w:pPr>
              <w:ind w:firstLine="0"/>
            </w:pPr>
            <w:r>
              <w:t>Brittain</w:t>
            </w:r>
          </w:p>
        </w:tc>
        <w:tc>
          <w:tcPr>
            <w:tcW w:w="2180" w:type="dxa"/>
            <w:shd w:val="clear" w:color="auto" w:fill="auto"/>
          </w:tcPr>
          <w:p w14:paraId="793C33C9" w14:textId="60C437E5" w:rsidR="00520AB6" w:rsidRPr="00520AB6" w:rsidRDefault="00520AB6" w:rsidP="00520AB6">
            <w:pPr>
              <w:ind w:firstLine="0"/>
            </w:pPr>
            <w:r>
              <w:t>Burns</w:t>
            </w:r>
          </w:p>
        </w:tc>
      </w:tr>
      <w:tr w:rsidR="00520AB6" w:rsidRPr="00520AB6" w14:paraId="4B6A1A0D" w14:textId="77777777" w:rsidTr="00520AB6">
        <w:tc>
          <w:tcPr>
            <w:tcW w:w="2179" w:type="dxa"/>
            <w:shd w:val="clear" w:color="auto" w:fill="auto"/>
          </w:tcPr>
          <w:p w14:paraId="0FFCA22E" w14:textId="62A13670" w:rsidR="00520AB6" w:rsidRPr="00520AB6" w:rsidRDefault="00520AB6" w:rsidP="00520AB6">
            <w:pPr>
              <w:ind w:firstLine="0"/>
            </w:pPr>
            <w:r>
              <w:t>Bustos</w:t>
            </w:r>
          </w:p>
        </w:tc>
        <w:tc>
          <w:tcPr>
            <w:tcW w:w="2179" w:type="dxa"/>
            <w:shd w:val="clear" w:color="auto" w:fill="auto"/>
          </w:tcPr>
          <w:p w14:paraId="69E67D80" w14:textId="5DB25641" w:rsidR="00520AB6" w:rsidRPr="00520AB6" w:rsidRDefault="00520AB6" w:rsidP="00520AB6">
            <w:pPr>
              <w:ind w:firstLine="0"/>
            </w:pPr>
            <w:r>
              <w:t>Calhoon</w:t>
            </w:r>
          </w:p>
        </w:tc>
        <w:tc>
          <w:tcPr>
            <w:tcW w:w="2180" w:type="dxa"/>
            <w:shd w:val="clear" w:color="auto" w:fill="auto"/>
          </w:tcPr>
          <w:p w14:paraId="4A697995" w14:textId="1DA3E736" w:rsidR="00520AB6" w:rsidRPr="00520AB6" w:rsidRDefault="00520AB6" w:rsidP="00520AB6">
            <w:pPr>
              <w:ind w:firstLine="0"/>
            </w:pPr>
            <w:r>
              <w:t>Chapman</w:t>
            </w:r>
          </w:p>
        </w:tc>
      </w:tr>
      <w:tr w:rsidR="00520AB6" w:rsidRPr="00520AB6" w14:paraId="6C488641" w14:textId="77777777" w:rsidTr="00520AB6">
        <w:tc>
          <w:tcPr>
            <w:tcW w:w="2179" w:type="dxa"/>
            <w:shd w:val="clear" w:color="auto" w:fill="auto"/>
          </w:tcPr>
          <w:p w14:paraId="40764528" w14:textId="33E9D62A" w:rsidR="00520AB6" w:rsidRPr="00520AB6" w:rsidRDefault="00520AB6" w:rsidP="00520AB6">
            <w:pPr>
              <w:ind w:firstLine="0"/>
            </w:pPr>
            <w:r>
              <w:t>Clyburn</w:t>
            </w:r>
          </w:p>
        </w:tc>
        <w:tc>
          <w:tcPr>
            <w:tcW w:w="2179" w:type="dxa"/>
            <w:shd w:val="clear" w:color="auto" w:fill="auto"/>
          </w:tcPr>
          <w:p w14:paraId="1447E09B" w14:textId="2CC9D10A" w:rsidR="00520AB6" w:rsidRPr="00520AB6" w:rsidRDefault="00520AB6" w:rsidP="00520AB6">
            <w:pPr>
              <w:ind w:firstLine="0"/>
            </w:pPr>
            <w:r>
              <w:t>Cobb-Hunter</w:t>
            </w:r>
          </w:p>
        </w:tc>
        <w:tc>
          <w:tcPr>
            <w:tcW w:w="2180" w:type="dxa"/>
            <w:shd w:val="clear" w:color="auto" w:fill="auto"/>
          </w:tcPr>
          <w:p w14:paraId="24806251" w14:textId="556546EC" w:rsidR="00520AB6" w:rsidRPr="00520AB6" w:rsidRDefault="00520AB6" w:rsidP="00520AB6">
            <w:pPr>
              <w:ind w:firstLine="0"/>
            </w:pPr>
            <w:r>
              <w:t>Collins</w:t>
            </w:r>
          </w:p>
        </w:tc>
      </w:tr>
      <w:tr w:rsidR="00520AB6" w:rsidRPr="00520AB6" w14:paraId="349B9A58" w14:textId="77777777" w:rsidTr="00520AB6">
        <w:tc>
          <w:tcPr>
            <w:tcW w:w="2179" w:type="dxa"/>
            <w:shd w:val="clear" w:color="auto" w:fill="auto"/>
          </w:tcPr>
          <w:p w14:paraId="35535ABC" w14:textId="295EA0DB" w:rsidR="00520AB6" w:rsidRPr="00520AB6" w:rsidRDefault="00520AB6" w:rsidP="00520AB6">
            <w:pPr>
              <w:ind w:firstLine="0"/>
            </w:pPr>
            <w:r>
              <w:t>B. L. Cox</w:t>
            </w:r>
          </w:p>
        </w:tc>
        <w:tc>
          <w:tcPr>
            <w:tcW w:w="2179" w:type="dxa"/>
            <w:shd w:val="clear" w:color="auto" w:fill="auto"/>
          </w:tcPr>
          <w:p w14:paraId="59CCA028" w14:textId="2E4DB239" w:rsidR="00520AB6" w:rsidRPr="00520AB6" w:rsidRDefault="00520AB6" w:rsidP="00520AB6">
            <w:pPr>
              <w:ind w:firstLine="0"/>
            </w:pPr>
            <w:r>
              <w:t>Crawford</w:t>
            </w:r>
          </w:p>
        </w:tc>
        <w:tc>
          <w:tcPr>
            <w:tcW w:w="2180" w:type="dxa"/>
            <w:shd w:val="clear" w:color="auto" w:fill="auto"/>
          </w:tcPr>
          <w:p w14:paraId="1A2911C6" w14:textId="75BB052D" w:rsidR="00520AB6" w:rsidRPr="00520AB6" w:rsidRDefault="00520AB6" w:rsidP="00520AB6">
            <w:pPr>
              <w:ind w:firstLine="0"/>
            </w:pPr>
            <w:r>
              <w:t>Cromer</w:t>
            </w:r>
          </w:p>
        </w:tc>
      </w:tr>
      <w:tr w:rsidR="00520AB6" w:rsidRPr="00520AB6" w14:paraId="7AAC423C" w14:textId="77777777" w:rsidTr="00520AB6">
        <w:tc>
          <w:tcPr>
            <w:tcW w:w="2179" w:type="dxa"/>
            <w:shd w:val="clear" w:color="auto" w:fill="auto"/>
          </w:tcPr>
          <w:p w14:paraId="507CEB66" w14:textId="22C292B3" w:rsidR="00520AB6" w:rsidRPr="00520AB6" w:rsidRDefault="00520AB6" w:rsidP="00520AB6">
            <w:pPr>
              <w:ind w:firstLine="0"/>
            </w:pPr>
            <w:r>
              <w:t>Davis</w:t>
            </w:r>
          </w:p>
        </w:tc>
        <w:tc>
          <w:tcPr>
            <w:tcW w:w="2179" w:type="dxa"/>
            <w:shd w:val="clear" w:color="auto" w:fill="auto"/>
          </w:tcPr>
          <w:p w14:paraId="635F8231" w14:textId="1D82A08A" w:rsidR="00520AB6" w:rsidRPr="00520AB6" w:rsidRDefault="00520AB6" w:rsidP="00520AB6">
            <w:pPr>
              <w:ind w:firstLine="0"/>
            </w:pPr>
            <w:r>
              <w:t>Dillard</w:t>
            </w:r>
          </w:p>
        </w:tc>
        <w:tc>
          <w:tcPr>
            <w:tcW w:w="2180" w:type="dxa"/>
            <w:shd w:val="clear" w:color="auto" w:fill="auto"/>
          </w:tcPr>
          <w:p w14:paraId="62127F58" w14:textId="37559ADC" w:rsidR="00520AB6" w:rsidRPr="00520AB6" w:rsidRDefault="00520AB6" w:rsidP="00520AB6">
            <w:pPr>
              <w:ind w:firstLine="0"/>
            </w:pPr>
            <w:r>
              <w:t>Duncan</w:t>
            </w:r>
          </w:p>
        </w:tc>
      </w:tr>
      <w:tr w:rsidR="00520AB6" w:rsidRPr="00520AB6" w14:paraId="5DFCC860" w14:textId="77777777" w:rsidTr="00520AB6">
        <w:tc>
          <w:tcPr>
            <w:tcW w:w="2179" w:type="dxa"/>
            <w:shd w:val="clear" w:color="auto" w:fill="auto"/>
          </w:tcPr>
          <w:p w14:paraId="3D75EDE2" w14:textId="6A22C3C2" w:rsidR="00520AB6" w:rsidRPr="00520AB6" w:rsidRDefault="00520AB6" w:rsidP="00520AB6">
            <w:pPr>
              <w:ind w:firstLine="0"/>
            </w:pPr>
            <w:r>
              <w:t>Edgerton</w:t>
            </w:r>
          </w:p>
        </w:tc>
        <w:tc>
          <w:tcPr>
            <w:tcW w:w="2179" w:type="dxa"/>
            <w:shd w:val="clear" w:color="auto" w:fill="auto"/>
          </w:tcPr>
          <w:p w14:paraId="7033DB21" w14:textId="52BCE183" w:rsidR="00520AB6" w:rsidRPr="00520AB6" w:rsidRDefault="00520AB6" w:rsidP="00520AB6">
            <w:pPr>
              <w:ind w:firstLine="0"/>
            </w:pPr>
            <w:r>
              <w:t>Erickson</w:t>
            </w:r>
          </w:p>
        </w:tc>
        <w:tc>
          <w:tcPr>
            <w:tcW w:w="2180" w:type="dxa"/>
            <w:shd w:val="clear" w:color="auto" w:fill="auto"/>
          </w:tcPr>
          <w:p w14:paraId="106A6DA3" w14:textId="332437FB" w:rsidR="00520AB6" w:rsidRPr="00520AB6" w:rsidRDefault="00520AB6" w:rsidP="00520AB6">
            <w:pPr>
              <w:ind w:firstLine="0"/>
            </w:pPr>
            <w:r>
              <w:t>Forrest</w:t>
            </w:r>
          </w:p>
        </w:tc>
      </w:tr>
      <w:tr w:rsidR="00520AB6" w:rsidRPr="00520AB6" w14:paraId="44230386" w14:textId="77777777" w:rsidTr="00520AB6">
        <w:tc>
          <w:tcPr>
            <w:tcW w:w="2179" w:type="dxa"/>
            <w:shd w:val="clear" w:color="auto" w:fill="auto"/>
          </w:tcPr>
          <w:p w14:paraId="459FF3A0" w14:textId="0F846669" w:rsidR="00520AB6" w:rsidRPr="00520AB6" w:rsidRDefault="00520AB6" w:rsidP="00520AB6">
            <w:pPr>
              <w:ind w:firstLine="0"/>
            </w:pPr>
            <w:r>
              <w:t>Frank</w:t>
            </w:r>
          </w:p>
        </w:tc>
        <w:tc>
          <w:tcPr>
            <w:tcW w:w="2179" w:type="dxa"/>
            <w:shd w:val="clear" w:color="auto" w:fill="auto"/>
          </w:tcPr>
          <w:p w14:paraId="2452186B" w14:textId="655995E5" w:rsidR="00520AB6" w:rsidRPr="00520AB6" w:rsidRDefault="00520AB6" w:rsidP="00520AB6">
            <w:pPr>
              <w:ind w:firstLine="0"/>
            </w:pPr>
            <w:r>
              <w:t>Gagnon</w:t>
            </w:r>
          </w:p>
        </w:tc>
        <w:tc>
          <w:tcPr>
            <w:tcW w:w="2180" w:type="dxa"/>
            <w:shd w:val="clear" w:color="auto" w:fill="auto"/>
          </w:tcPr>
          <w:p w14:paraId="7C7F8BCC" w14:textId="38D86488" w:rsidR="00520AB6" w:rsidRPr="00520AB6" w:rsidRDefault="00520AB6" w:rsidP="00520AB6">
            <w:pPr>
              <w:ind w:firstLine="0"/>
            </w:pPr>
            <w:r>
              <w:t>Garvin</w:t>
            </w:r>
          </w:p>
        </w:tc>
      </w:tr>
      <w:tr w:rsidR="00520AB6" w:rsidRPr="00520AB6" w14:paraId="6E9E2564" w14:textId="77777777" w:rsidTr="00520AB6">
        <w:tc>
          <w:tcPr>
            <w:tcW w:w="2179" w:type="dxa"/>
            <w:shd w:val="clear" w:color="auto" w:fill="auto"/>
          </w:tcPr>
          <w:p w14:paraId="0E4B139C" w14:textId="60959649" w:rsidR="00520AB6" w:rsidRPr="00520AB6" w:rsidRDefault="00520AB6" w:rsidP="00520AB6">
            <w:pPr>
              <w:ind w:firstLine="0"/>
            </w:pPr>
            <w:r>
              <w:t>Gatch</w:t>
            </w:r>
          </w:p>
        </w:tc>
        <w:tc>
          <w:tcPr>
            <w:tcW w:w="2179" w:type="dxa"/>
            <w:shd w:val="clear" w:color="auto" w:fill="auto"/>
          </w:tcPr>
          <w:p w14:paraId="713BF8AC" w14:textId="65B36966" w:rsidR="00520AB6" w:rsidRPr="00520AB6" w:rsidRDefault="00520AB6" w:rsidP="00520AB6">
            <w:pPr>
              <w:ind w:firstLine="0"/>
            </w:pPr>
            <w:r>
              <w:t>Gibson</w:t>
            </w:r>
          </w:p>
        </w:tc>
        <w:tc>
          <w:tcPr>
            <w:tcW w:w="2180" w:type="dxa"/>
            <w:shd w:val="clear" w:color="auto" w:fill="auto"/>
          </w:tcPr>
          <w:p w14:paraId="24BFD6BF" w14:textId="2EDF6A10" w:rsidR="00520AB6" w:rsidRPr="00520AB6" w:rsidRDefault="00520AB6" w:rsidP="00520AB6">
            <w:pPr>
              <w:ind w:firstLine="0"/>
            </w:pPr>
            <w:r>
              <w:t>Gilliam</w:t>
            </w:r>
          </w:p>
        </w:tc>
      </w:tr>
      <w:tr w:rsidR="00520AB6" w:rsidRPr="00520AB6" w14:paraId="626F813A" w14:textId="77777777" w:rsidTr="00520AB6">
        <w:tc>
          <w:tcPr>
            <w:tcW w:w="2179" w:type="dxa"/>
            <w:shd w:val="clear" w:color="auto" w:fill="auto"/>
          </w:tcPr>
          <w:p w14:paraId="440D5C86" w14:textId="4BF4B2E4" w:rsidR="00520AB6" w:rsidRPr="00520AB6" w:rsidRDefault="00520AB6" w:rsidP="00520AB6">
            <w:pPr>
              <w:ind w:firstLine="0"/>
            </w:pPr>
            <w:r>
              <w:t>Gilliard</w:t>
            </w:r>
          </w:p>
        </w:tc>
        <w:tc>
          <w:tcPr>
            <w:tcW w:w="2179" w:type="dxa"/>
            <w:shd w:val="clear" w:color="auto" w:fill="auto"/>
          </w:tcPr>
          <w:p w14:paraId="4FA3496F" w14:textId="057FAED2" w:rsidR="00520AB6" w:rsidRPr="00520AB6" w:rsidRDefault="00520AB6" w:rsidP="00520AB6">
            <w:pPr>
              <w:ind w:firstLine="0"/>
            </w:pPr>
            <w:r>
              <w:t>Gilreath</w:t>
            </w:r>
          </w:p>
        </w:tc>
        <w:tc>
          <w:tcPr>
            <w:tcW w:w="2180" w:type="dxa"/>
            <w:shd w:val="clear" w:color="auto" w:fill="auto"/>
          </w:tcPr>
          <w:p w14:paraId="46450F79" w14:textId="0E62678A" w:rsidR="00520AB6" w:rsidRPr="00520AB6" w:rsidRDefault="00520AB6" w:rsidP="00520AB6">
            <w:pPr>
              <w:ind w:firstLine="0"/>
            </w:pPr>
            <w:r>
              <w:t>Govan</w:t>
            </w:r>
          </w:p>
        </w:tc>
      </w:tr>
      <w:tr w:rsidR="00520AB6" w:rsidRPr="00520AB6" w14:paraId="10F0CC06" w14:textId="77777777" w:rsidTr="00520AB6">
        <w:tc>
          <w:tcPr>
            <w:tcW w:w="2179" w:type="dxa"/>
            <w:shd w:val="clear" w:color="auto" w:fill="auto"/>
          </w:tcPr>
          <w:p w14:paraId="6ABD79F7" w14:textId="702AC3EA" w:rsidR="00520AB6" w:rsidRPr="00520AB6" w:rsidRDefault="00520AB6" w:rsidP="00520AB6">
            <w:pPr>
              <w:ind w:firstLine="0"/>
            </w:pPr>
            <w:r>
              <w:t>Grant</w:t>
            </w:r>
          </w:p>
        </w:tc>
        <w:tc>
          <w:tcPr>
            <w:tcW w:w="2179" w:type="dxa"/>
            <w:shd w:val="clear" w:color="auto" w:fill="auto"/>
          </w:tcPr>
          <w:p w14:paraId="01FCE827" w14:textId="33AADD59" w:rsidR="00520AB6" w:rsidRPr="00520AB6" w:rsidRDefault="00520AB6" w:rsidP="00520AB6">
            <w:pPr>
              <w:ind w:firstLine="0"/>
            </w:pPr>
            <w:r>
              <w:t>Guest</w:t>
            </w:r>
          </w:p>
        </w:tc>
        <w:tc>
          <w:tcPr>
            <w:tcW w:w="2180" w:type="dxa"/>
            <w:shd w:val="clear" w:color="auto" w:fill="auto"/>
          </w:tcPr>
          <w:p w14:paraId="5E62D777" w14:textId="3CFA6431" w:rsidR="00520AB6" w:rsidRPr="00520AB6" w:rsidRDefault="00520AB6" w:rsidP="00520AB6">
            <w:pPr>
              <w:ind w:firstLine="0"/>
            </w:pPr>
            <w:r>
              <w:t>Guffey</w:t>
            </w:r>
          </w:p>
        </w:tc>
      </w:tr>
      <w:tr w:rsidR="00520AB6" w:rsidRPr="00520AB6" w14:paraId="72509EB3" w14:textId="77777777" w:rsidTr="00520AB6">
        <w:tc>
          <w:tcPr>
            <w:tcW w:w="2179" w:type="dxa"/>
            <w:shd w:val="clear" w:color="auto" w:fill="auto"/>
          </w:tcPr>
          <w:p w14:paraId="00CFB9DB" w14:textId="6CE282DD" w:rsidR="00520AB6" w:rsidRPr="00520AB6" w:rsidRDefault="00520AB6" w:rsidP="00520AB6">
            <w:pPr>
              <w:ind w:firstLine="0"/>
            </w:pPr>
            <w:r>
              <w:t>Haddon</w:t>
            </w:r>
          </w:p>
        </w:tc>
        <w:tc>
          <w:tcPr>
            <w:tcW w:w="2179" w:type="dxa"/>
            <w:shd w:val="clear" w:color="auto" w:fill="auto"/>
          </w:tcPr>
          <w:p w14:paraId="3C19B876" w14:textId="48C35B09" w:rsidR="00520AB6" w:rsidRPr="00520AB6" w:rsidRDefault="00520AB6" w:rsidP="00520AB6">
            <w:pPr>
              <w:ind w:firstLine="0"/>
            </w:pPr>
            <w:r>
              <w:t>Hager</w:t>
            </w:r>
          </w:p>
        </w:tc>
        <w:tc>
          <w:tcPr>
            <w:tcW w:w="2180" w:type="dxa"/>
            <w:shd w:val="clear" w:color="auto" w:fill="auto"/>
          </w:tcPr>
          <w:p w14:paraId="41C65FA9" w14:textId="098840C3" w:rsidR="00520AB6" w:rsidRPr="00520AB6" w:rsidRDefault="00520AB6" w:rsidP="00520AB6">
            <w:pPr>
              <w:ind w:firstLine="0"/>
            </w:pPr>
            <w:r>
              <w:t>Harris</w:t>
            </w:r>
          </w:p>
        </w:tc>
      </w:tr>
      <w:tr w:rsidR="00520AB6" w:rsidRPr="00520AB6" w14:paraId="21977757" w14:textId="77777777" w:rsidTr="00520AB6">
        <w:tc>
          <w:tcPr>
            <w:tcW w:w="2179" w:type="dxa"/>
            <w:shd w:val="clear" w:color="auto" w:fill="auto"/>
          </w:tcPr>
          <w:p w14:paraId="19E51DBC" w14:textId="4B29402C" w:rsidR="00520AB6" w:rsidRPr="00520AB6" w:rsidRDefault="00520AB6" w:rsidP="00520AB6">
            <w:pPr>
              <w:ind w:firstLine="0"/>
            </w:pPr>
            <w:r>
              <w:t>Hartnett</w:t>
            </w:r>
          </w:p>
        </w:tc>
        <w:tc>
          <w:tcPr>
            <w:tcW w:w="2179" w:type="dxa"/>
            <w:shd w:val="clear" w:color="auto" w:fill="auto"/>
          </w:tcPr>
          <w:p w14:paraId="05B26D92" w14:textId="088FAED4" w:rsidR="00520AB6" w:rsidRPr="00520AB6" w:rsidRDefault="00520AB6" w:rsidP="00520AB6">
            <w:pPr>
              <w:ind w:firstLine="0"/>
            </w:pPr>
            <w:r>
              <w:t>Hartz</w:t>
            </w:r>
          </w:p>
        </w:tc>
        <w:tc>
          <w:tcPr>
            <w:tcW w:w="2180" w:type="dxa"/>
            <w:shd w:val="clear" w:color="auto" w:fill="auto"/>
          </w:tcPr>
          <w:p w14:paraId="29223D54" w14:textId="0B32C280" w:rsidR="00520AB6" w:rsidRPr="00520AB6" w:rsidRDefault="00520AB6" w:rsidP="00520AB6">
            <w:pPr>
              <w:ind w:firstLine="0"/>
            </w:pPr>
            <w:r>
              <w:t>Henderson-Myers</w:t>
            </w:r>
          </w:p>
        </w:tc>
      </w:tr>
      <w:tr w:rsidR="00520AB6" w:rsidRPr="00520AB6" w14:paraId="2B6E2D78" w14:textId="77777777" w:rsidTr="00520AB6">
        <w:tc>
          <w:tcPr>
            <w:tcW w:w="2179" w:type="dxa"/>
            <w:shd w:val="clear" w:color="auto" w:fill="auto"/>
          </w:tcPr>
          <w:p w14:paraId="4ACA0472" w14:textId="355C66EB" w:rsidR="00520AB6" w:rsidRPr="00520AB6" w:rsidRDefault="00520AB6" w:rsidP="00520AB6">
            <w:pPr>
              <w:ind w:firstLine="0"/>
            </w:pPr>
            <w:r>
              <w:t>Herbkersman</w:t>
            </w:r>
          </w:p>
        </w:tc>
        <w:tc>
          <w:tcPr>
            <w:tcW w:w="2179" w:type="dxa"/>
            <w:shd w:val="clear" w:color="auto" w:fill="auto"/>
          </w:tcPr>
          <w:p w14:paraId="431959F6" w14:textId="34E5049D" w:rsidR="00520AB6" w:rsidRPr="00520AB6" w:rsidRDefault="00520AB6" w:rsidP="00520AB6">
            <w:pPr>
              <w:ind w:firstLine="0"/>
            </w:pPr>
            <w:r>
              <w:t>Hewitt</w:t>
            </w:r>
          </w:p>
        </w:tc>
        <w:tc>
          <w:tcPr>
            <w:tcW w:w="2180" w:type="dxa"/>
            <w:shd w:val="clear" w:color="auto" w:fill="auto"/>
          </w:tcPr>
          <w:p w14:paraId="3E9D1652" w14:textId="50EEBA33" w:rsidR="00520AB6" w:rsidRPr="00520AB6" w:rsidRDefault="00520AB6" w:rsidP="00520AB6">
            <w:pPr>
              <w:ind w:firstLine="0"/>
            </w:pPr>
            <w:r>
              <w:t>Hiott</w:t>
            </w:r>
          </w:p>
        </w:tc>
      </w:tr>
      <w:tr w:rsidR="00520AB6" w:rsidRPr="00520AB6" w14:paraId="18AA7671" w14:textId="77777777" w:rsidTr="00520AB6">
        <w:tc>
          <w:tcPr>
            <w:tcW w:w="2179" w:type="dxa"/>
            <w:shd w:val="clear" w:color="auto" w:fill="auto"/>
          </w:tcPr>
          <w:p w14:paraId="3CD31ABA" w14:textId="716A1516" w:rsidR="00520AB6" w:rsidRPr="00520AB6" w:rsidRDefault="00520AB6" w:rsidP="00520AB6">
            <w:pPr>
              <w:ind w:firstLine="0"/>
            </w:pPr>
            <w:r>
              <w:t>Hixon</w:t>
            </w:r>
          </w:p>
        </w:tc>
        <w:tc>
          <w:tcPr>
            <w:tcW w:w="2179" w:type="dxa"/>
            <w:shd w:val="clear" w:color="auto" w:fill="auto"/>
          </w:tcPr>
          <w:p w14:paraId="09B52C03" w14:textId="0DB7CFAD" w:rsidR="00520AB6" w:rsidRPr="00520AB6" w:rsidRDefault="00520AB6" w:rsidP="00520AB6">
            <w:pPr>
              <w:ind w:firstLine="0"/>
            </w:pPr>
            <w:r>
              <w:t>Holman</w:t>
            </w:r>
          </w:p>
        </w:tc>
        <w:tc>
          <w:tcPr>
            <w:tcW w:w="2180" w:type="dxa"/>
            <w:shd w:val="clear" w:color="auto" w:fill="auto"/>
          </w:tcPr>
          <w:p w14:paraId="06662BC9" w14:textId="5FA6DBDD" w:rsidR="00520AB6" w:rsidRPr="00520AB6" w:rsidRDefault="00520AB6" w:rsidP="00520AB6">
            <w:pPr>
              <w:ind w:firstLine="0"/>
            </w:pPr>
            <w:r>
              <w:t>Hosey</w:t>
            </w:r>
          </w:p>
        </w:tc>
      </w:tr>
      <w:tr w:rsidR="00520AB6" w:rsidRPr="00520AB6" w14:paraId="63FC96BC" w14:textId="77777777" w:rsidTr="00520AB6">
        <w:tc>
          <w:tcPr>
            <w:tcW w:w="2179" w:type="dxa"/>
            <w:shd w:val="clear" w:color="auto" w:fill="auto"/>
          </w:tcPr>
          <w:p w14:paraId="5E8E9E46" w14:textId="1F4D9A15" w:rsidR="00520AB6" w:rsidRPr="00520AB6" w:rsidRDefault="00520AB6" w:rsidP="00520AB6">
            <w:pPr>
              <w:ind w:firstLine="0"/>
            </w:pPr>
            <w:r>
              <w:t>Huff</w:t>
            </w:r>
          </w:p>
        </w:tc>
        <w:tc>
          <w:tcPr>
            <w:tcW w:w="2179" w:type="dxa"/>
            <w:shd w:val="clear" w:color="auto" w:fill="auto"/>
          </w:tcPr>
          <w:p w14:paraId="205AB960" w14:textId="7F1CE793" w:rsidR="00520AB6" w:rsidRPr="00520AB6" w:rsidRDefault="00520AB6" w:rsidP="00520AB6">
            <w:pPr>
              <w:ind w:firstLine="0"/>
            </w:pPr>
            <w:r>
              <w:t>J. E. Johnson</w:t>
            </w:r>
          </w:p>
        </w:tc>
        <w:tc>
          <w:tcPr>
            <w:tcW w:w="2180" w:type="dxa"/>
            <w:shd w:val="clear" w:color="auto" w:fill="auto"/>
          </w:tcPr>
          <w:p w14:paraId="53865876" w14:textId="12ECEB57" w:rsidR="00520AB6" w:rsidRPr="00520AB6" w:rsidRDefault="00520AB6" w:rsidP="00520AB6">
            <w:pPr>
              <w:ind w:firstLine="0"/>
            </w:pPr>
            <w:r>
              <w:t>Jones</w:t>
            </w:r>
          </w:p>
        </w:tc>
      </w:tr>
      <w:tr w:rsidR="00520AB6" w:rsidRPr="00520AB6" w14:paraId="5F1C6BE5" w14:textId="77777777" w:rsidTr="00520AB6">
        <w:tc>
          <w:tcPr>
            <w:tcW w:w="2179" w:type="dxa"/>
            <w:shd w:val="clear" w:color="auto" w:fill="auto"/>
          </w:tcPr>
          <w:p w14:paraId="6C2F8B67" w14:textId="260D22AD" w:rsidR="00520AB6" w:rsidRPr="00520AB6" w:rsidRDefault="00520AB6" w:rsidP="00520AB6">
            <w:pPr>
              <w:ind w:firstLine="0"/>
            </w:pPr>
            <w:r>
              <w:t>Jordan</w:t>
            </w:r>
          </w:p>
        </w:tc>
        <w:tc>
          <w:tcPr>
            <w:tcW w:w="2179" w:type="dxa"/>
            <w:shd w:val="clear" w:color="auto" w:fill="auto"/>
          </w:tcPr>
          <w:p w14:paraId="7703D7D7" w14:textId="60F817EB" w:rsidR="00520AB6" w:rsidRPr="00520AB6" w:rsidRDefault="00520AB6" w:rsidP="00520AB6">
            <w:pPr>
              <w:ind w:firstLine="0"/>
            </w:pPr>
            <w:r>
              <w:t>Kilmartin</w:t>
            </w:r>
          </w:p>
        </w:tc>
        <w:tc>
          <w:tcPr>
            <w:tcW w:w="2180" w:type="dxa"/>
            <w:shd w:val="clear" w:color="auto" w:fill="auto"/>
          </w:tcPr>
          <w:p w14:paraId="697C42D2" w14:textId="28BA80BE" w:rsidR="00520AB6" w:rsidRPr="00520AB6" w:rsidRDefault="00520AB6" w:rsidP="00520AB6">
            <w:pPr>
              <w:ind w:firstLine="0"/>
            </w:pPr>
            <w:r>
              <w:t>King</w:t>
            </w:r>
          </w:p>
        </w:tc>
      </w:tr>
      <w:tr w:rsidR="00520AB6" w:rsidRPr="00520AB6" w14:paraId="50147118" w14:textId="77777777" w:rsidTr="00520AB6">
        <w:tc>
          <w:tcPr>
            <w:tcW w:w="2179" w:type="dxa"/>
            <w:shd w:val="clear" w:color="auto" w:fill="auto"/>
          </w:tcPr>
          <w:p w14:paraId="606428D3" w14:textId="15E9C1DB" w:rsidR="00520AB6" w:rsidRPr="00520AB6" w:rsidRDefault="00520AB6" w:rsidP="00520AB6">
            <w:pPr>
              <w:ind w:firstLine="0"/>
            </w:pPr>
            <w:r>
              <w:t>Kirby</w:t>
            </w:r>
          </w:p>
        </w:tc>
        <w:tc>
          <w:tcPr>
            <w:tcW w:w="2179" w:type="dxa"/>
            <w:shd w:val="clear" w:color="auto" w:fill="auto"/>
          </w:tcPr>
          <w:p w14:paraId="7D7F116C" w14:textId="43BEB750" w:rsidR="00520AB6" w:rsidRPr="00520AB6" w:rsidRDefault="00520AB6" w:rsidP="00520AB6">
            <w:pPr>
              <w:ind w:firstLine="0"/>
            </w:pPr>
            <w:r>
              <w:t>Landing</w:t>
            </w:r>
          </w:p>
        </w:tc>
        <w:tc>
          <w:tcPr>
            <w:tcW w:w="2180" w:type="dxa"/>
            <w:shd w:val="clear" w:color="auto" w:fill="auto"/>
          </w:tcPr>
          <w:p w14:paraId="0ECC5639" w14:textId="068B6037" w:rsidR="00520AB6" w:rsidRPr="00520AB6" w:rsidRDefault="00520AB6" w:rsidP="00520AB6">
            <w:pPr>
              <w:ind w:firstLine="0"/>
            </w:pPr>
            <w:r>
              <w:t>Lawson</w:t>
            </w:r>
          </w:p>
        </w:tc>
      </w:tr>
      <w:tr w:rsidR="00520AB6" w:rsidRPr="00520AB6" w14:paraId="6F681774" w14:textId="77777777" w:rsidTr="00520AB6">
        <w:tc>
          <w:tcPr>
            <w:tcW w:w="2179" w:type="dxa"/>
            <w:shd w:val="clear" w:color="auto" w:fill="auto"/>
          </w:tcPr>
          <w:p w14:paraId="3B437BE3" w14:textId="2BF6E3E4" w:rsidR="00520AB6" w:rsidRPr="00520AB6" w:rsidRDefault="00520AB6" w:rsidP="00520AB6">
            <w:pPr>
              <w:ind w:firstLine="0"/>
            </w:pPr>
            <w:r>
              <w:t>Ligon</w:t>
            </w:r>
          </w:p>
        </w:tc>
        <w:tc>
          <w:tcPr>
            <w:tcW w:w="2179" w:type="dxa"/>
            <w:shd w:val="clear" w:color="auto" w:fill="auto"/>
          </w:tcPr>
          <w:p w14:paraId="26F488F6" w14:textId="3991675D" w:rsidR="00520AB6" w:rsidRPr="00520AB6" w:rsidRDefault="00520AB6" w:rsidP="00520AB6">
            <w:pPr>
              <w:ind w:firstLine="0"/>
            </w:pPr>
            <w:r>
              <w:t>Long</w:t>
            </w:r>
          </w:p>
        </w:tc>
        <w:tc>
          <w:tcPr>
            <w:tcW w:w="2180" w:type="dxa"/>
            <w:shd w:val="clear" w:color="auto" w:fill="auto"/>
          </w:tcPr>
          <w:p w14:paraId="0E370283" w14:textId="1A3723D8" w:rsidR="00520AB6" w:rsidRPr="00520AB6" w:rsidRDefault="00520AB6" w:rsidP="00520AB6">
            <w:pPr>
              <w:ind w:firstLine="0"/>
            </w:pPr>
            <w:r>
              <w:t>Lowe</w:t>
            </w:r>
          </w:p>
        </w:tc>
      </w:tr>
      <w:tr w:rsidR="00520AB6" w:rsidRPr="00520AB6" w14:paraId="37E37FD6" w14:textId="77777777" w:rsidTr="00520AB6">
        <w:tc>
          <w:tcPr>
            <w:tcW w:w="2179" w:type="dxa"/>
            <w:shd w:val="clear" w:color="auto" w:fill="auto"/>
          </w:tcPr>
          <w:p w14:paraId="0758C25E" w14:textId="5066CCC4" w:rsidR="00520AB6" w:rsidRPr="00520AB6" w:rsidRDefault="00520AB6" w:rsidP="00520AB6">
            <w:pPr>
              <w:ind w:firstLine="0"/>
            </w:pPr>
            <w:r>
              <w:t>Luck</w:t>
            </w:r>
          </w:p>
        </w:tc>
        <w:tc>
          <w:tcPr>
            <w:tcW w:w="2179" w:type="dxa"/>
            <w:shd w:val="clear" w:color="auto" w:fill="auto"/>
          </w:tcPr>
          <w:p w14:paraId="7325421F" w14:textId="12CA56FE" w:rsidR="00520AB6" w:rsidRPr="00520AB6" w:rsidRDefault="00520AB6" w:rsidP="00520AB6">
            <w:pPr>
              <w:ind w:firstLine="0"/>
            </w:pPr>
            <w:r>
              <w:t>Magnuson</w:t>
            </w:r>
          </w:p>
        </w:tc>
        <w:tc>
          <w:tcPr>
            <w:tcW w:w="2180" w:type="dxa"/>
            <w:shd w:val="clear" w:color="auto" w:fill="auto"/>
          </w:tcPr>
          <w:p w14:paraId="7766A561" w14:textId="7778154D" w:rsidR="00520AB6" w:rsidRPr="00520AB6" w:rsidRDefault="00520AB6" w:rsidP="00520AB6">
            <w:pPr>
              <w:ind w:firstLine="0"/>
            </w:pPr>
            <w:r>
              <w:t>Martin</w:t>
            </w:r>
          </w:p>
        </w:tc>
      </w:tr>
      <w:tr w:rsidR="00520AB6" w:rsidRPr="00520AB6" w14:paraId="46779EB9" w14:textId="77777777" w:rsidTr="00520AB6">
        <w:tc>
          <w:tcPr>
            <w:tcW w:w="2179" w:type="dxa"/>
            <w:shd w:val="clear" w:color="auto" w:fill="auto"/>
          </w:tcPr>
          <w:p w14:paraId="2DAC097D" w14:textId="54D632AB" w:rsidR="00520AB6" w:rsidRPr="00520AB6" w:rsidRDefault="00520AB6" w:rsidP="00520AB6">
            <w:pPr>
              <w:ind w:firstLine="0"/>
            </w:pPr>
            <w:r>
              <w:t>May</w:t>
            </w:r>
          </w:p>
        </w:tc>
        <w:tc>
          <w:tcPr>
            <w:tcW w:w="2179" w:type="dxa"/>
            <w:shd w:val="clear" w:color="auto" w:fill="auto"/>
          </w:tcPr>
          <w:p w14:paraId="3BF4C498" w14:textId="3862A22A" w:rsidR="00520AB6" w:rsidRPr="00520AB6" w:rsidRDefault="00520AB6" w:rsidP="00520AB6">
            <w:pPr>
              <w:ind w:firstLine="0"/>
            </w:pPr>
            <w:r>
              <w:t>McCabe</w:t>
            </w:r>
          </w:p>
        </w:tc>
        <w:tc>
          <w:tcPr>
            <w:tcW w:w="2180" w:type="dxa"/>
            <w:shd w:val="clear" w:color="auto" w:fill="auto"/>
          </w:tcPr>
          <w:p w14:paraId="3826E04C" w14:textId="3AF3E925" w:rsidR="00520AB6" w:rsidRPr="00520AB6" w:rsidRDefault="00520AB6" w:rsidP="00520AB6">
            <w:pPr>
              <w:ind w:firstLine="0"/>
            </w:pPr>
            <w:r>
              <w:t>McCravy</w:t>
            </w:r>
          </w:p>
        </w:tc>
      </w:tr>
      <w:tr w:rsidR="00520AB6" w:rsidRPr="00520AB6" w14:paraId="68E92B99" w14:textId="77777777" w:rsidTr="00520AB6">
        <w:tc>
          <w:tcPr>
            <w:tcW w:w="2179" w:type="dxa"/>
            <w:shd w:val="clear" w:color="auto" w:fill="auto"/>
          </w:tcPr>
          <w:p w14:paraId="7610F43F" w14:textId="3A43F9A6" w:rsidR="00520AB6" w:rsidRPr="00520AB6" w:rsidRDefault="00520AB6" w:rsidP="00520AB6">
            <w:pPr>
              <w:ind w:firstLine="0"/>
            </w:pPr>
            <w:r>
              <w:t>McDaniel</w:t>
            </w:r>
          </w:p>
        </w:tc>
        <w:tc>
          <w:tcPr>
            <w:tcW w:w="2179" w:type="dxa"/>
            <w:shd w:val="clear" w:color="auto" w:fill="auto"/>
          </w:tcPr>
          <w:p w14:paraId="03771B50" w14:textId="5CCD1A89" w:rsidR="00520AB6" w:rsidRPr="00520AB6" w:rsidRDefault="00520AB6" w:rsidP="00520AB6">
            <w:pPr>
              <w:ind w:firstLine="0"/>
            </w:pPr>
            <w:r>
              <w:t>McGinnis</w:t>
            </w:r>
          </w:p>
        </w:tc>
        <w:tc>
          <w:tcPr>
            <w:tcW w:w="2180" w:type="dxa"/>
            <w:shd w:val="clear" w:color="auto" w:fill="auto"/>
          </w:tcPr>
          <w:p w14:paraId="0B5F7A72" w14:textId="437FF3AE" w:rsidR="00520AB6" w:rsidRPr="00520AB6" w:rsidRDefault="00520AB6" w:rsidP="00520AB6">
            <w:pPr>
              <w:ind w:firstLine="0"/>
            </w:pPr>
            <w:r>
              <w:t>Mitchell</w:t>
            </w:r>
          </w:p>
        </w:tc>
      </w:tr>
      <w:tr w:rsidR="00520AB6" w:rsidRPr="00520AB6" w14:paraId="05109A21" w14:textId="77777777" w:rsidTr="00520AB6">
        <w:tc>
          <w:tcPr>
            <w:tcW w:w="2179" w:type="dxa"/>
            <w:shd w:val="clear" w:color="auto" w:fill="auto"/>
          </w:tcPr>
          <w:p w14:paraId="543A71A9" w14:textId="1EB421FF" w:rsidR="00520AB6" w:rsidRPr="00520AB6" w:rsidRDefault="00520AB6" w:rsidP="00520AB6">
            <w:pPr>
              <w:ind w:firstLine="0"/>
            </w:pPr>
            <w:r>
              <w:t>Montgomery</w:t>
            </w:r>
          </w:p>
        </w:tc>
        <w:tc>
          <w:tcPr>
            <w:tcW w:w="2179" w:type="dxa"/>
            <w:shd w:val="clear" w:color="auto" w:fill="auto"/>
          </w:tcPr>
          <w:p w14:paraId="61273B81" w14:textId="7F88E78F" w:rsidR="00520AB6" w:rsidRPr="00520AB6" w:rsidRDefault="00520AB6" w:rsidP="00520AB6">
            <w:pPr>
              <w:ind w:firstLine="0"/>
            </w:pPr>
            <w:r>
              <w:t>J. Moore</w:t>
            </w:r>
          </w:p>
        </w:tc>
        <w:tc>
          <w:tcPr>
            <w:tcW w:w="2180" w:type="dxa"/>
            <w:shd w:val="clear" w:color="auto" w:fill="auto"/>
          </w:tcPr>
          <w:p w14:paraId="3922BF45" w14:textId="4228546E" w:rsidR="00520AB6" w:rsidRPr="00520AB6" w:rsidRDefault="00520AB6" w:rsidP="00520AB6">
            <w:pPr>
              <w:ind w:firstLine="0"/>
            </w:pPr>
            <w:r>
              <w:t>T. Moore</w:t>
            </w:r>
          </w:p>
        </w:tc>
      </w:tr>
      <w:tr w:rsidR="00520AB6" w:rsidRPr="00520AB6" w14:paraId="45853ABB" w14:textId="77777777" w:rsidTr="00520AB6">
        <w:tc>
          <w:tcPr>
            <w:tcW w:w="2179" w:type="dxa"/>
            <w:shd w:val="clear" w:color="auto" w:fill="auto"/>
          </w:tcPr>
          <w:p w14:paraId="68F59238" w14:textId="203BE6FD" w:rsidR="00520AB6" w:rsidRPr="00520AB6" w:rsidRDefault="00520AB6" w:rsidP="00520AB6">
            <w:pPr>
              <w:ind w:firstLine="0"/>
            </w:pPr>
            <w:r>
              <w:t>Morgan</w:t>
            </w:r>
          </w:p>
        </w:tc>
        <w:tc>
          <w:tcPr>
            <w:tcW w:w="2179" w:type="dxa"/>
            <w:shd w:val="clear" w:color="auto" w:fill="auto"/>
          </w:tcPr>
          <w:p w14:paraId="2FF74AF5" w14:textId="35194862" w:rsidR="00520AB6" w:rsidRPr="00520AB6" w:rsidRDefault="00520AB6" w:rsidP="00520AB6">
            <w:pPr>
              <w:ind w:firstLine="0"/>
            </w:pPr>
            <w:r>
              <w:t>Moss</w:t>
            </w:r>
          </w:p>
        </w:tc>
        <w:tc>
          <w:tcPr>
            <w:tcW w:w="2180" w:type="dxa"/>
            <w:shd w:val="clear" w:color="auto" w:fill="auto"/>
          </w:tcPr>
          <w:p w14:paraId="3D035FF6" w14:textId="25FAB497" w:rsidR="00520AB6" w:rsidRPr="00520AB6" w:rsidRDefault="00520AB6" w:rsidP="00520AB6">
            <w:pPr>
              <w:ind w:firstLine="0"/>
            </w:pPr>
            <w:r>
              <w:t>Murphy</w:t>
            </w:r>
          </w:p>
        </w:tc>
      </w:tr>
      <w:tr w:rsidR="00520AB6" w:rsidRPr="00520AB6" w14:paraId="040A0A8E" w14:textId="77777777" w:rsidTr="00520AB6">
        <w:tc>
          <w:tcPr>
            <w:tcW w:w="2179" w:type="dxa"/>
            <w:shd w:val="clear" w:color="auto" w:fill="auto"/>
          </w:tcPr>
          <w:p w14:paraId="232AF406" w14:textId="1DEEC84B" w:rsidR="00520AB6" w:rsidRPr="00520AB6" w:rsidRDefault="00520AB6" w:rsidP="00520AB6">
            <w:pPr>
              <w:ind w:firstLine="0"/>
            </w:pPr>
            <w:r>
              <w:t>Neese</w:t>
            </w:r>
          </w:p>
        </w:tc>
        <w:tc>
          <w:tcPr>
            <w:tcW w:w="2179" w:type="dxa"/>
            <w:shd w:val="clear" w:color="auto" w:fill="auto"/>
          </w:tcPr>
          <w:p w14:paraId="41E046B9" w14:textId="6C86AB00" w:rsidR="00520AB6" w:rsidRPr="00520AB6" w:rsidRDefault="00520AB6" w:rsidP="00520AB6">
            <w:pPr>
              <w:ind w:firstLine="0"/>
            </w:pPr>
            <w:r>
              <w:t>B. Newton</w:t>
            </w:r>
          </w:p>
        </w:tc>
        <w:tc>
          <w:tcPr>
            <w:tcW w:w="2180" w:type="dxa"/>
            <w:shd w:val="clear" w:color="auto" w:fill="auto"/>
          </w:tcPr>
          <w:p w14:paraId="5405F80E" w14:textId="055B2354" w:rsidR="00520AB6" w:rsidRPr="00520AB6" w:rsidRDefault="00520AB6" w:rsidP="00520AB6">
            <w:pPr>
              <w:ind w:firstLine="0"/>
            </w:pPr>
            <w:r>
              <w:t>W. Newton</w:t>
            </w:r>
          </w:p>
        </w:tc>
      </w:tr>
      <w:tr w:rsidR="00520AB6" w:rsidRPr="00520AB6" w14:paraId="61E86057" w14:textId="77777777" w:rsidTr="00520AB6">
        <w:tc>
          <w:tcPr>
            <w:tcW w:w="2179" w:type="dxa"/>
            <w:shd w:val="clear" w:color="auto" w:fill="auto"/>
          </w:tcPr>
          <w:p w14:paraId="1043986B" w14:textId="1466F89A" w:rsidR="00520AB6" w:rsidRPr="00520AB6" w:rsidRDefault="00520AB6" w:rsidP="00520AB6">
            <w:pPr>
              <w:ind w:firstLine="0"/>
            </w:pPr>
            <w:r>
              <w:t>Pace</w:t>
            </w:r>
          </w:p>
        </w:tc>
        <w:tc>
          <w:tcPr>
            <w:tcW w:w="2179" w:type="dxa"/>
            <w:shd w:val="clear" w:color="auto" w:fill="auto"/>
          </w:tcPr>
          <w:p w14:paraId="0C3B0882" w14:textId="4D5BF06E" w:rsidR="00520AB6" w:rsidRPr="00520AB6" w:rsidRDefault="00520AB6" w:rsidP="00520AB6">
            <w:pPr>
              <w:ind w:firstLine="0"/>
            </w:pPr>
            <w:r>
              <w:t>Pedalino</w:t>
            </w:r>
          </w:p>
        </w:tc>
        <w:tc>
          <w:tcPr>
            <w:tcW w:w="2180" w:type="dxa"/>
            <w:shd w:val="clear" w:color="auto" w:fill="auto"/>
          </w:tcPr>
          <w:p w14:paraId="4FC20937" w14:textId="5B23868C" w:rsidR="00520AB6" w:rsidRPr="00520AB6" w:rsidRDefault="00520AB6" w:rsidP="00520AB6">
            <w:pPr>
              <w:ind w:firstLine="0"/>
            </w:pPr>
            <w:r>
              <w:t>Pope</w:t>
            </w:r>
          </w:p>
        </w:tc>
      </w:tr>
      <w:tr w:rsidR="00520AB6" w:rsidRPr="00520AB6" w14:paraId="77281E7C" w14:textId="77777777" w:rsidTr="00520AB6">
        <w:tc>
          <w:tcPr>
            <w:tcW w:w="2179" w:type="dxa"/>
            <w:shd w:val="clear" w:color="auto" w:fill="auto"/>
          </w:tcPr>
          <w:p w14:paraId="2AC4CFE2" w14:textId="7CED99D9" w:rsidR="00520AB6" w:rsidRPr="00520AB6" w:rsidRDefault="00520AB6" w:rsidP="00520AB6">
            <w:pPr>
              <w:ind w:firstLine="0"/>
            </w:pPr>
            <w:r>
              <w:t>Rankin</w:t>
            </w:r>
          </w:p>
        </w:tc>
        <w:tc>
          <w:tcPr>
            <w:tcW w:w="2179" w:type="dxa"/>
            <w:shd w:val="clear" w:color="auto" w:fill="auto"/>
          </w:tcPr>
          <w:p w14:paraId="5B67E89E" w14:textId="423416BD" w:rsidR="00520AB6" w:rsidRPr="00520AB6" w:rsidRDefault="00520AB6" w:rsidP="00520AB6">
            <w:pPr>
              <w:ind w:firstLine="0"/>
            </w:pPr>
            <w:r>
              <w:t>Reese</w:t>
            </w:r>
          </w:p>
        </w:tc>
        <w:tc>
          <w:tcPr>
            <w:tcW w:w="2180" w:type="dxa"/>
            <w:shd w:val="clear" w:color="auto" w:fill="auto"/>
          </w:tcPr>
          <w:p w14:paraId="3C53D53B" w14:textId="635922B4" w:rsidR="00520AB6" w:rsidRPr="00520AB6" w:rsidRDefault="00520AB6" w:rsidP="00520AB6">
            <w:pPr>
              <w:ind w:firstLine="0"/>
            </w:pPr>
            <w:r>
              <w:t>Rivers</w:t>
            </w:r>
          </w:p>
        </w:tc>
      </w:tr>
      <w:tr w:rsidR="00520AB6" w:rsidRPr="00520AB6" w14:paraId="29D4EEE3" w14:textId="77777777" w:rsidTr="00520AB6">
        <w:tc>
          <w:tcPr>
            <w:tcW w:w="2179" w:type="dxa"/>
            <w:shd w:val="clear" w:color="auto" w:fill="auto"/>
          </w:tcPr>
          <w:p w14:paraId="59266405" w14:textId="6D954F9F" w:rsidR="00520AB6" w:rsidRPr="00520AB6" w:rsidRDefault="00520AB6" w:rsidP="00520AB6">
            <w:pPr>
              <w:ind w:firstLine="0"/>
            </w:pPr>
            <w:r>
              <w:t>Robbins</w:t>
            </w:r>
          </w:p>
        </w:tc>
        <w:tc>
          <w:tcPr>
            <w:tcW w:w="2179" w:type="dxa"/>
            <w:shd w:val="clear" w:color="auto" w:fill="auto"/>
          </w:tcPr>
          <w:p w14:paraId="30D80017" w14:textId="141C66BF" w:rsidR="00520AB6" w:rsidRPr="00520AB6" w:rsidRDefault="00520AB6" w:rsidP="00520AB6">
            <w:pPr>
              <w:ind w:firstLine="0"/>
            </w:pPr>
            <w:r>
              <w:t>Rose</w:t>
            </w:r>
          </w:p>
        </w:tc>
        <w:tc>
          <w:tcPr>
            <w:tcW w:w="2180" w:type="dxa"/>
            <w:shd w:val="clear" w:color="auto" w:fill="auto"/>
          </w:tcPr>
          <w:p w14:paraId="698837E3" w14:textId="209E7B17" w:rsidR="00520AB6" w:rsidRPr="00520AB6" w:rsidRDefault="00520AB6" w:rsidP="00520AB6">
            <w:pPr>
              <w:ind w:firstLine="0"/>
            </w:pPr>
            <w:r>
              <w:t>Schuessler</w:t>
            </w:r>
          </w:p>
        </w:tc>
      </w:tr>
      <w:tr w:rsidR="00520AB6" w:rsidRPr="00520AB6" w14:paraId="003A63A7" w14:textId="77777777" w:rsidTr="00520AB6">
        <w:tc>
          <w:tcPr>
            <w:tcW w:w="2179" w:type="dxa"/>
            <w:shd w:val="clear" w:color="auto" w:fill="auto"/>
          </w:tcPr>
          <w:p w14:paraId="68DD31C2" w14:textId="7AE4E2B1" w:rsidR="00520AB6" w:rsidRPr="00520AB6" w:rsidRDefault="00520AB6" w:rsidP="00520AB6">
            <w:pPr>
              <w:ind w:firstLine="0"/>
            </w:pPr>
            <w:r>
              <w:t>Sessions</w:t>
            </w:r>
          </w:p>
        </w:tc>
        <w:tc>
          <w:tcPr>
            <w:tcW w:w="2179" w:type="dxa"/>
            <w:shd w:val="clear" w:color="auto" w:fill="auto"/>
          </w:tcPr>
          <w:p w14:paraId="08CAE1A1" w14:textId="39D98920" w:rsidR="00520AB6" w:rsidRPr="00520AB6" w:rsidRDefault="00520AB6" w:rsidP="00520AB6">
            <w:pPr>
              <w:ind w:firstLine="0"/>
            </w:pPr>
            <w:r>
              <w:t>G. M. Smith</w:t>
            </w:r>
          </w:p>
        </w:tc>
        <w:tc>
          <w:tcPr>
            <w:tcW w:w="2180" w:type="dxa"/>
            <w:shd w:val="clear" w:color="auto" w:fill="auto"/>
          </w:tcPr>
          <w:p w14:paraId="6A3EA485" w14:textId="696E6EF5" w:rsidR="00520AB6" w:rsidRPr="00520AB6" w:rsidRDefault="00520AB6" w:rsidP="00520AB6">
            <w:pPr>
              <w:ind w:firstLine="0"/>
            </w:pPr>
            <w:r>
              <w:t>M. M. Smith</w:t>
            </w:r>
          </w:p>
        </w:tc>
      </w:tr>
      <w:tr w:rsidR="00520AB6" w:rsidRPr="00520AB6" w14:paraId="3D09AB6C" w14:textId="77777777" w:rsidTr="00520AB6">
        <w:tc>
          <w:tcPr>
            <w:tcW w:w="2179" w:type="dxa"/>
            <w:shd w:val="clear" w:color="auto" w:fill="auto"/>
          </w:tcPr>
          <w:p w14:paraId="5B0DAF45" w14:textId="4CA3A124" w:rsidR="00520AB6" w:rsidRPr="00520AB6" w:rsidRDefault="00520AB6" w:rsidP="00520AB6">
            <w:pPr>
              <w:ind w:firstLine="0"/>
            </w:pPr>
            <w:r>
              <w:t>Spann-Wilder</w:t>
            </w:r>
          </w:p>
        </w:tc>
        <w:tc>
          <w:tcPr>
            <w:tcW w:w="2179" w:type="dxa"/>
            <w:shd w:val="clear" w:color="auto" w:fill="auto"/>
          </w:tcPr>
          <w:p w14:paraId="3709CD59" w14:textId="3C69D0BF" w:rsidR="00520AB6" w:rsidRPr="00520AB6" w:rsidRDefault="00520AB6" w:rsidP="00520AB6">
            <w:pPr>
              <w:ind w:firstLine="0"/>
            </w:pPr>
            <w:r>
              <w:t>Stavrinakis</w:t>
            </w:r>
          </w:p>
        </w:tc>
        <w:tc>
          <w:tcPr>
            <w:tcW w:w="2180" w:type="dxa"/>
            <w:shd w:val="clear" w:color="auto" w:fill="auto"/>
          </w:tcPr>
          <w:p w14:paraId="0E17AB0C" w14:textId="427A1417" w:rsidR="00520AB6" w:rsidRPr="00520AB6" w:rsidRDefault="00520AB6" w:rsidP="00520AB6">
            <w:pPr>
              <w:ind w:firstLine="0"/>
            </w:pPr>
            <w:r>
              <w:t>Taylor</w:t>
            </w:r>
          </w:p>
        </w:tc>
      </w:tr>
      <w:tr w:rsidR="00520AB6" w:rsidRPr="00520AB6" w14:paraId="03646B67" w14:textId="77777777" w:rsidTr="00520AB6">
        <w:tc>
          <w:tcPr>
            <w:tcW w:w="2179" w:type="dxa"/>
            <w:shd w:val="clear" w:color="auto" w:fill="auto"/>
          </w:tcPr>
          <w:p w14:paraId="370233B0" w14:textId="606194FD" w:rsidR="00520AB6" w:rsidRPr="00520AB6" w:rsidRDefault="00520AB6" w:rsidP="00520AB6">
            <w:pPr>
              <w:ind w:firstLine="0"/>
            </w:pPr>
            <w:r>
              <w:t>Teeple</w:t>
            </w:r>
          </w:p>
        </w:tc>
        <w:tc>
          <w:tcPr>
            <w:tcW w:w="2179" w:type="dxa"/>
            <w:shd w:val="clear" w:color="auto" w:fill="auto"/>
          </w:tcPr>
          <w:p w14:paraId="6A85BE87" w14:textId="1A9D9790" w:rsidR="00520AB6" w:rsidRPr="00520AB6" w:rsidRDefault="00520AB6" w:rsidP="00520AB6">
            <w:pPr>
              <w:ind w:firstLine="0"/>
            </w:pPr>
            <w:r>
              <w:t>Terribile</w:t>
            </w:r>
          </w:p>
        </w:tc>
        <w:tc>
          <w:tcPr>
            <w:tcW w:w="2180" w:type="dxa"/>
            <w:shd w:val="clear" w:color="auto" w:fill="auto"/>
          </w:tcPr>
          <w:p w14:paraId="27EB27D9" w14:textId="2ACC2723" w:rsidR="00520AB6" w:rsidRPr="00520AB6" w:rsidRDefault="00520AB6" w:rsidP="00520AB6">
            <w:pPr>
              <w:ind w:firstLine="0"/>
            </w:pPr>
            <w:r>
              <w:t>Vaughan</w:t>
            </w:r>
          </w:p>
        </w:tc>
      </w:tr>
      <w:tr w:rsidR="00520AB6" w:rsidRPr="00520AB6" w14:paraId="0E79070C" w14:textId="77777777" w:rsidTr="00520AB6">
        <w:tc>
          <w:tcPr>
            <w:tcW w:w="2179" w:type="dxa"/>
            <w:shd w:val="clear" w:color="auto" w:fill="auto"/>
          </w:tcPr>
          <w:p w14:paraId="3E791167" w14:textId="7506298D" w:rsidR="00520AB6" w:rsidRPr="00520AB6" w:rsidRDefault="00520AB6" w:rsidP="00520AB6">
            <w:pPr>
              <w:ind w:firstLine="0"/>
            </w:pPr>
            <w:r>
              <w:t>Weeks</w:t>
            </w:r>
          </w:p>
        </w:tc>
        <w:tc>
          <w:tcPr>
            <w:tcW w:w="2179" w:type="dxa"/>
            <w:shd w:val="clear" w:color="auto" w:fill="auto"/>
          </w:tcPr>
          <w:p w14:paraId="459D8518" w14:textId="0874FD23" w:rsidR="00520AB6" w:rsidRPr="00520AB6" w:rsidRDefault="00520AB6" w:rsidP="00520AB6">
            <w:pPr>
              <w:ind w:firstLine="0"/>
            </w:pPr>
            <w:r>
              <w:t>Wetmore</w:t>
            </w:r>
          </w:p>
        </w:tc>
        <w:tc>
          <w:tcPr>
            <w:tcW w:w="2180" w:type="dxa"/>
            <w:shd w:val="clear" w:color="auto" w:fill="auto"/>
          </w:tcPr>
          <w:p w14:paraId="4707BA0B" w14:textId="0B1FE562" w:rsidR="00520AB6" w:rsidRPr="00520AB6" w:rsidRDefault="00520AB6" w:rsidP="00520AB6">
            <w:pPr>
              <w:ind w:firstLine="0"/>
            </w:pPr>
            <w:r>
              <w:t>White</w:t>
            </w:r>
          </w:p>
        </w:tc>
      </w:tr>
      <w:tr w:rsidR="00520AB6" w:rsidRPr="00520AB6" w14:paraId="229FD347" w14:textId="77777777" w:rsidTr="00520AB6">
        <w:tc>
          <w:tcPr>
            <w:tcW w:w="2179" w:type="dxa"/>
            <w:shd w:val="clear" w:color="auto" w:fill="auto"/>
          </w:tcPr>
          <w:p w14:paraId="54102309" w14:textId="61AFA6E2" w:rsidR="00520AB6" w:rsidRPr="00520AB6" w:rsidRDefault="00520AB6" w:rsidP="00520AB6">
            <w:pPr>
              <w:keepNext/>
              <w:ind w:firstLine="0"/>
            </w:pPr>
            <w:r>
              <w:t>Whitmire</w:t>
            </w:r>
          </w:p>
        </w:tc>
        <w:tc>
          <w:tcPr>
            <w:tcW w:w="2179" w:type="dxa"/>
            <w:shd w:val="clear" w:color="auto" w:fill="auto"/>
          </w:tcPr>
          <w:p w14:paraId="0A1CFBA5" w14:textId="2AA2147A" w:rsidR="00520AB6" w:rsidRPr="00520AB6" w:rsidRDefault="00520AB6" w:rsidP="00520AB6">
            <w:pPr>
              <w:keepNext/>
              <w:ind w:firstLine="0"/>
            </w:pPr>
            <w:r>
              <w:t>Wickensimer</w:t>
            </w:r>
          </w:p>
        </w:tc>
        <w:tc>
          <w:tcPr>
            <w:tcW w:w="2180" w:type="dxa"/>
            <w:shd w:val="clear" w:color="auto" w:fill="auto"/>
          </w:tcPr>
          <w:p w14:paraId="14EEA796" w14:textId="26F86723" w:rsidR="00520AB6" w:rsidRPr="00520AB6" w:rsidRDefault="00520AB6" w:rsidP="00520AB6">
            <w:pPr>
              <w:keepNext/>
              <w:ind w:firstLine="0"/>
            </w:pPr>
            <w:r>
              <w:t>Williams</w:t>
            </w:r>
          </w:p>
        </w:tc>
      </w:tr>
      <w:tr w:rsidR="00520AB6" w:rsidRPr="00520AB6" w14:paraId="18604920" w14:textId="77777777" w:rsidTr="00520AB6">
        <w:tc>
          <w:tcPr>
            <w:tcW w:w="2179" w:type="dxa"/>
            <w:shd w:val="clear" w:color="auto" w:fill="auto"/>
          </w:tcPr>
          <w:p w14:paraId="6878FD98" w14:textId="229962E3" w:rsidR="00520AB6" w:rsidRPr="00520AB6" w:rsidRDefault="00520AB6" w:rsidP="00520AB6">
            <w:pPr>
              <w:keepNext/>
              <w:ind w:firstLine="0"/>
            </w:pPr>
            <w:r>
              <w:t>Wooten</w:t>
            </w:r>
          </w:p>
        </w:tc>
        <w:tc>
          <w:tcPr>
            <w:tcW w:w="2179" w:type="dxa"/>
            <w:shd w:val="clear" w:color="auto" w:fill="auto"/>
          </w:tcPr>
          <w:p w14:paraId="04A58FE8" w14:textId="717368A4" w:rsidR="00520AB6" w:rsidRPr="00520AB6" w:rsidRDefault="00520AB6" w:rsidP="00520AB6">
            <w:pPr>
              <w:keepNext/>
              <w:ind w:firstLine="0"/>
            </w:pPr>
            <w:r>
              <w:t>Yow</w:t>
            </w:r>
          </w:p>
        </w:tc>
        <w:tc>
          <w:tcPr>
            <w:tcW w:w="2180" w:type="dxa"/>
            <w:shd w:val="clear" w:color="auto" w:fill="auto"/>
          </w:tcPr>
          <w:p w14:paraId="5E8E6908" w14:textId="77777777" w:rsidR="00520AB6" w:rsidRPr="00520AB6" w:rsidRDefault="00520AB6" w:rsidP="00520AB6">
            <w:pPr>
              <w:keepNext/>
              <w:ind w:firstLine="0"/>
            </w:pPr>
          </w:p>
        </w:tc>
      </w:tr>
    </w:tbl>
    <w:p w14:paraId="6A05250A" w14:textId="77777777" w:rsidR="00520AB6" w:rsidRDefault="00520AB6" w:rsidP="00520AB6"/>
    <w:p w14:paraId="651B8201" w14:textId="626AEAB0" w:rsidR="00520AB6" w:rsidRDefault="00520AB6" w:rsidP="00520AB6">
      <w:pPr>
        <w:jc w:val="center"/>
        <w:rPr>
          <w:b/>
        </w:rPr>
      </w:pPr>
      <w:r w:rsidRPr="00520AB6">
        <w:rPr>
          <w:b/>
        </w:rPr>
        <w:t>Total--104</w:t>
      </w:r>
    </w:p>
    <w:p w14:paraId="1AB5B7DE" w14:textId="77777777" w:rsidR="00520AB6" w:rsidRDefault="00520AB6" w:rsidP="00520AB6">
      <w:pPr>
        <w:jc w:val="center"/>
        <w:rPr>
          <w:b/>
        </w:rPr>
      </w:pPr>
    </w:p>
    <w:p w14:paraId="13029545" w14:textId="77777777" w:rsidR="00520AB6" w:rsidRDefault="00520AB6" w:rsidP="009B4D74">
      <w:pPr>
        <w:keepNext/>
        <w:ind w:firstLine="0"/>
      </w:pPr>
      <w:r w:rsidRPr="00520AB6">
        <w:t xml:space="preserve"> </w:t>
      </w:r>
      <w:r>
        <w:t>Those who voted in the negative are:</w:t>
      </w:r>
    </w:p>
    <w:p w14:paraId="5E9F7E2F" w14:textId="77777777" w:rsidR="00520AB6" w:rsidRDefault="00520AB6" w:rsidP="009B4D74">
      <w:pPr>
        <w:keepNext/>
      </w:pPr>
    </w:p>
    <w:p w14:paraId="799A2F4A" w14:textId="77777777" w:rsidR="00520AB6" w:rsidRDefault="00520AB6" w:rsidP="009B4D74">
      <w:pPr>
        <w:keepNext/>
        <w:jc w:val="center"/>
        <w:rPr>
          <w:b/>
        </w:rPr>
      </w:pPr>
      <w:r w:rsidRPr="00520AB6">
        <w:rPr>
          <w:b/>
        </w:rPr>
        <w:t>Total--0</w:t>
      </w:r>
    </w:p>
    <w:p w14:paraId="7BC5E3E0" w14:textId="2B1533AD" w:rsidR="00520AB6" w:rsidRDefault="00520AB6" w:rsidP="00520AB6">
      <w:pPr>
        <w:jc w:val="center"/>
        <w:rPr>
          <w:b/>
        </w:rPr>
      </w:pPr>
    </w:p>
    <w:p w14:paraId="7781EA53" w14:textId="77777777" w:rsidR="00520AB6" w:rsidRDefault="00520AB6" w:rsidP="00520AB6">
      <w:r>
        <w:t xml:space="preserve">So, the Bill was read the second time and ordered to third reading.  </w:t>
      </w:r>
    </w:p>
    <w:p w14:paraId="44CDE760" w14:textId="77777777" w:rsidR="00520AB6" w:rsidRDefault="00520AB6" w:rsidP="00520AB6"/>
    <w:p w14:paraId="60E84C20" w14:textId="5C28C582" w:rsidR="00520AB6" w:rsidRDefault="00520AB6" w:rsidP="00520AB6">
      <w:pPr>
        <w:keepNext/>
        <w:jc w:val="center"/>
        <w:rPr>
          <w:b/>
        </w:rPr>
      </w:pPr>
      <w:r w:rsidRPr="00520AB6">
        <w:rPr>
          <w:b/>
        </w:rPr>
        <w:t>H. 3254--ORDERED TO BE READ THIRD TIME TOMORROW</w:t>
      </w:r>
    </w:p>
    <w:p w14:paraId="37271A93" w14:textId="105E813E" w:rsidR="00520AB6" w:rsidRDefault="00520AB6" w:rsidP="00520AB6">
      <w:r>
        <w:t xml:space="preserve">On motion of Rep. SESSIONS, with unanimous consent, it was ordered that H. 3254 be read the third time tomorrow.  </w:t>
      </w:r>
    </w:p>
    <w:p w14:paraId="1539B4A6" w14:textId="77777777" w:rsidR="00520AB6" w:rsidRDefault="00520AB6" w:rsidP="00520AB6"/>
    <w:p w14:paraId="1BD2A576" w14:textId="6F71024D" w:rsidR="00520AB6" w:rsidRDefault="00520AB6" w:rsidP="00520AB6">
      <w:pPr>
        <w:keepNext/>
        <w:jc w:val="center"/>
        <w:rPr>
          <w:b/>
        </w:rPr>
      </w:pPr>
      <w:r w:rsidRPr="00520AB6">
        <w:rPr>
          <w:b/>
        </w:rPr>
        <w:t>H. 3510--POINT OF ORDER</w:t>
      </w:r>
    </w:p>
    <w:p w14:paraId="021BD634" w14:textId="1B82B1FB" w:rsidR="00520AB6" w:rsidRDefault="00520AB6" w:rsidP="00520AB6">
      <w:pPr>
        <w:keepNext/>
      </w:pPr>
      <w:r>
        <w:t>The following Bill was taken up:</w:t>
      </w:r>
    </w:p>
    <w:p w14:paraId="4C985874" w14:textId="77777777" w:rsidR="00520AB6" w:rsidRDefault="00520AB6" w:rsidP="00520AB6">
      <w:pPr>
        <w:keepNext/>
      </w:pPr>
      <w:bookmarkStart w:id="147" w:name="include_clip_start_330"/>
      <w:bookmarkEnd w:id="147"/>
    </w:p>
    <w:p w14:paraId="5A097CC6" w14:textId="77777777" w:rsidR="00520AB6" w:rsidRDefault="00520AB6" w:rsidP="00520AB6">
      <w:r>
        <w:t>H. 3510 -- Reps. Gilliam, Davis, M. M. Smith, Vaughan, Chapman, Kirby, Landing, Bustos, Yow and Mitchell: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19A2AD8D" w14:textId="58FF6D1B" w:rsidR="00520AB6" w:rsidRDefault="00520AB6" w:rsidP="00520AB6">
      <w:bookmarkStart w:id="148" w:name="include_clip_end_330"/>
      <w:bookmarkEnd w:id="148"/>
    </w:p>
    <w:p w14:paraId="00C333F3" w14:textId="5BAC8FC6" w:rsidR="00520AB6" w:rsidRDefault="00520AB6" w:rsidP="00520AB6">
      <w:pPr>
        <w:keepNext/>
        <w:jc w:val="center"/>
        <w:rPr>
          <w:b/>
        </w:rPr>
      </w:pPr>
      <w:r w:rsidRPr="00520AB6">
        <w:rPr>
          <w:b/>
        </w:rPr>
        <w:t>POINT OF ORDER</w:t>
      </w:r>
    </w:p>
    <w:p w14:paraId="213F7B4E" w14:textId="77777777" w:rsidR="00520AB6" w:rsidRDefault="00520AB6" w:rsidP="00520AB6">
      <w:r>
        <w:t>Rep. DAVIS made the Point of Order that the Bill was improperly before the House for consideration since its number and title have not been printed in the House Calendar at least one statewide legislative day prior to second reading.</w:t>
      </w:r>
    </w:p>
    <w:p w14:paraId="59FF9F7C" w14:textId="1B6A1A75" w:rsidR="00520AB6" w:rsidRDefault="00520AB6" w:rsidP="00520AB6">
      <w:r>
        <w:t xml:space="preserve">The SPEAKER sustained the Point of Order.  </w:t>
      </w:r>
    </w:p>
    <w:p w14:paraId="353F1309" w14:textId="77777777" w:rsidR="00520AB6" w:rsidRDefault="00520AB6" w:rsidP="00520AB6"/>
    <w:p w14:paraId="15952A27" w14:textId="18CC6E51" w:rsidR="00520AB6" w:rsidRDefault="00520AB6" w:rsidP="00520AB6">
      <w:pPr>
        <w:keepNext/>
        <w:jc w:val="center"/>
        <w:rPr>
          <w:b/>
        </w:rPr>
      </w:pPr>
      <w:r w:rsidRPr="00520AB6">
        <w:rPr>
          <w:b/>
        </w:rPr>
        <w:t>H. 3563--POINT OF ORDER</w:t>
      </w:r>
    </w:p>
    <w:p w14:paraId="1AF3A89E" w14:textId="17364BAB" w:rsidR="00520AB6" w:rsidRDefault="00520AB6" w:rsidP="00520AB6">
      <w:pPr>
        <w:keepNext/>
      </w:pPr>
      <w:r>
        <w:t>The following Bill was taken up:</w:t>
      </w:r>
    </w:p>
    <w:p w14:paraId="7FDAEF34" w14:textId="77777777" w:rsidR="00520AB6" w:rsidRDefault="00520AB6" w:rsidP="00520AB6">
      <w:pPr>
        <w:keepNext/>
      </w:pPr>
      <w:bookmarkStart w:id="149" w:name="include_clip_start_334"/>
      <w:bookmarkEnd w:id="149"/>
    </w:p>
    <w:p w14:paraId="12D6C041" w14:textId="77777777" w:rsidR="00520AB6" w:rsidRDefault="00520AB6" w:rsidP="00520AB6">
      <w:r>
        <w:t xml:space="preserve">H. 3563 -- Reps. Davis, B. J. Cox, Spann-Wilder, McCravy, Taylor, Chapman, Kirby, Cromer, Gilreath and Weeks: A BILL TO AMEND THE SOUTH CAROLINA CODE OF LAWS BY AMENDING SECTION 25-11-50, RELATING TO COUNTY VETERANS' </w:t>
      </w:r>
      <w:r>
        <w:lastRenderedPageBreak/>
        <w:t>AFFAIRS OFFICERS, SO AS TO PROVIDE THAT THE SECRETARY SHALL EVALUATE EACH COUNTY VETERANS' AFFAIRS OFFICE NO LESS THAN ONCE PER YEAR.</w:t>
      </w:r>
    </w:p>
    <w:p w14:paraId="6E13D5B9" w14:textId="5CC87FAC" w:rsidR="00520AB6" w:rsidRDefault="00520AB6" w:rsidP="00520AB6">
      <w:bookmarkStart w:id="150" w:name="include_clip_end_334"/>
      <w:bookmarkEnd w:id="150"/>
    </w:p>
    <w:p w14:paraId="5F4E3A86" w14:textId="57280BE8" w:rsidR="00520AB6" w:rsidRDefault="00520AB6" w:rsidP="00520AB6">
      <w:pPr>
        <w:keepNext/>
        <w:jc w:val="center"/>
        <w:rPr>
          <w:b/>
        </w:rPr>
      </w:pPr>
      <w:r w:rsidRPr="00520AB6">
        <w:rPr>
          <w:b/>
        </w:rPr>
        <w:t>POINT OF ORDER</w:t>
      </w:r>
    </w:p>
    <w:p w14:paraId="04923CB7" w14:textId="77777777" w:rsidR="00520AB6" w:rsidRDefault="00520AB6" w:rsidP="00520AB6">
      <w:r>
        <w:t>Rep. DAVIS made the Point of Order that the Bill was improperly before the House for consideration since its number and title have not been printed in the House Calendar at least one statewide legislative day prior to second reading.</w:t>
      </w:r>
    </w:p>
    <w:p w14:paraId="42A905AE" w14:textId="792FEFA0" w:rsidR="00520AB6" w:rsidRDefault="00520AB6" w:rsidP="00520AB6">
      <w:r>
        <w:t xml:space="preserve">The SPEAKER sustained the Point of Order.  </w:t>
      </w:r>
    </w:p>
    <w:p w14:paraId="4DEDF5F4" w14:textId="77777777" w:rsidR="00520AB6" w:rsidRDefault="00520AB6" w:rsidP="00520AB6"/>
    <w:p w14:paraId="7C9327AF" w14:textId="591AC21C" w:rsidR="00520AB6" w:rsidRDefault="00520AB6" w:rsidP="00520AB6">
      <w:pPr>
        <w:keepNext/>
        <w:jc w:val="center"/>
        <w:rPr>
          <w:b/>
        </w:rPr>
      </w:pPr>
      <w:r w:rsidRPr="00520AB6">
        <w:rPr>
          <w:b/>
        </w:rPr>
        <w:t>H. 3564--POINT OF ORDER</w:t>
      </w:r>
    </w:p>
    <w:p w14:paraId="6C4E9DC1" w14:textId="1A13B38C" w:rsidR="00520AB6" w:rsidRDefault="00520AB6" w:rsidP="00520AB6">
      <w:pPr>
        <w:keepNext/>
      </w:pPr>
      <w:r>
        <w:t>The following Bill was taken up:</w:t>
      </w:r>
    </w:p>
    <w:p w14:paraId="47D4560F" w14:textId="77777777" w:rsidR="00520AB6" w:rsidRDefault="00520AB6" w:rsidP="00520AB6">
      <w:pPr>
        <w:keepNext/>
      </w:pPr>
      <w:bookmarkStart w:id="151" w:name="include_clip_start_338"/>
      <w:bookmarkEnd w:id="151"/>
    </w:p>
    <w:p w14:paraId="19858F46" w14:textId="77777777" w:rsidR="00520AB6" w:rsidRDefault="00520AB6" w:rsidP="00520AB6">
      <w:r>
        <w:t>H. 3564 -- Reps. Davis, B. J. Cox, Taylor and Weeks: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08E7E8FC" w14:textId="7F8B2E8B" w:rsidR="00520AB6" w:rsidRDefault="00520AB6" w:rsidP="00520AB6">
      <w:bookmarkStart w:id="152" w:name="include_clip_end_338"/>
      <w:bookmarkEnd w:id="152"/>
    </w:p>
    <w:p w14:paraId="3868D5BF" w14:textId="28DCE577" w:rsidR="00520AB6" w:rsidRDefault="00520AB6" w:rsidP="00520AB6">
      <w:pPr>
        <w:keepNext/>
        <w:jc w:val="center"/>
        <w:rPr>
          <w:b/>
        </w:rPr>
      </w:pPr>
      <w:r w:rsidRPr="00520AB6">
        <w:rPr>
          <w:b/>
        </w:rPr>
        <w:t>POINT OF ORDER</w:t>
      </w:r>
    </w:p>
    <w:p w14:paraId="50FE0F14" w14:textId="77777777" w:rsidR="00520AB6" w:rsidRDefault="00520AB6" w:rsidP="00520AB6">
      <w:r>
        <w:t>Rep. DAVIS made the Point of Order that the Bill was improperly before the House for consideration since its number and title have not been printed in the House Calendar at least one statewide legislative day prior to second reading.</w:t>
      </w:r>
    </w:p>
    <w:p w14:paraId="08E0C204" w14:textId="3D954CA1" w:rsidR="00520AB6" w:rsidRDefault="00520AB6" w:rsidP="00520AB6">
      <w:r>
        <w:t xml:space="preserve">The SPEAKER sustained the Point of Order.  </w:t>
      </w:r>
    </w:p>
    <w:p w14:paraId="3C4F224F" w14:textId="77777777" w:rsidR="00520AB6" w:rsidRDefault="00520AB6" w:rsidP="00520AB6"/>
    <w:p w14:paraId="401C3153" w14:textId="68D5A7F6" w:rsidR="00520AB6" w:rsidRDefault="00520AB6" w:rsidP="00520AB6">
      <w:pPr>
        <w:keepNext/>
        <w:jc w:val="center"/>
        <w:rPr>
          <w:b/>
        </w:rPr>
      </w:pPr>
      <w:r w:rsidRPr="00520AB6">
        <w:rPr>
          <w:b/>
        </w:rPr>
        <w:t>H. 3022--AMENDED AND ORDERED TO THIRD READING</w:t>
      </w:r>
    </w:p>
    <w:p w14:paraId="0613B1FE" w14:textId="5CC81D79" w:rsidR="00520AB6" w:rsidRDefault="00520AB6" w:rsidP="00520AB6">
      <w:pPr>
        <w:keepNext/>
      </w:pPr>
      <w:r>
        <w:t>The following Bill was taken up:</w:t>
      </w:r>
    </w:p>
    <w:p w14:paraId="284544A3" w14:textId="77777777" w:rsidR="00520AB6" w:rsidRDefault="00520AB6" w:rsidP="00520AB6">
      <w:pPr>
        <w:keepNext/>
      </w:pPr>
      <w:bookmarkStart w:id="153" w:name="include_clip_start_342"/>
      <w:bookmarkEnd w:id="153"/>
    </w:p>
    <w:p w14:paraId="4126A806" w14:textId="77777777" w:rsidR="00520AB6" w:rsidRDefault="00520AB6" w:rsidP="00520AB6">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2F86633C" w14:textId="0308C1E1" w:rsidR="00520AB6" w:rsidRDefault="00520AB6" w:rsidP="00520AB6"/>
    <w:p w14:paraId="4E07597A" w14:textId="77777777" w:rsidR="00520AB6" w:rsidRPr="000A4D86" w:rsidRDefault="00520AB6" w:rsidP="00520AB6">
      <w:pPr>
        <w:pStyle w:val="scamendsponsorline"/>
        <w:ind w:firstLine="216"/>
        <w:jc w:val="both"/>
        <w:rPr>
          <w:sz w:val="22"/>
        </w:rPr>
      </w:pPr>
      <w:r w:rsidRPr="000A4D86">
        <w:rPr>
          <w:sz w:val="22"/>
        </w:rPr>
        <w:t>The Committee on Medical, Military, Public and Municipal Affairs proposed the following Amendment No. 1 to H. 3022 (LC-3022.VR0001H), which was adopted:</w:t>
      </w:r>
    </w:p>
    <w:p w14:paraId="5199BC47" w14:textId="77777777" w:rsidR="00520AB6" w:rsidRPr="000A4D86" w:rsidRDefault="00520AB6" w:rsidP="00520AB6">
      <w:pPr>
        <w:pStyle w:val="scamendlanginstruction"/>
        <w:spacing w:before="0" w:after="0"/>
        <w:ind w:firstLine="216"/>
        <w:jc w:val="both"/>
        <w:rPr>
          <w:sz w:val="22"/>
        </w:rPr>
      </w:pPr>
      <w:r w:rsidRPr="000A4D86">
        <w:rPr>
          <w:sz w:val="22"/>
        </w:rPr>
        <w:t>Amend the bill, as and if amended, SECTION 1, by striking Section 43-21-130(A)(1), (2), (3), (4), (5), (6), (7), (8), and (9) and inserting:</w:t>
      </w:r>
    </w:p>
    <w:p w14:paraId="11D8D493" w14:textId="475A56A6"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(1) the Governor or </w:t>
      </w:r>
      <w:r w:rsidRPr="000A4D86">
        <w:rPr>
          <w:rStyle w:val="scstrikered"/>
          <w:rFonts w:cs="Times New Roman"/>
          <w:sz w:val="22"/>
        </w:rPr>
        <w:t>his</w:t>
      </w:r>
      <w:r w:rsidRPr="000A4D86">
        <w:rPr>
          <w:rStyle w:val="scinsertblue"/>
          <w:rFonts w:cs="Times New Roman"/>
          <w:sz w:val="22"/>
        </w:rPr>
        <w:t>their</w:t>
      </w:r>
      <w:r w:rsidRPr="000A4D86">
        <w:rPr>
          <w:rFonts w:cs="Times New Roman"/>
          <w:sz w:val="22"/>
        </w:rPr>
        <w:t xml:space="preserve"> designee;</w:t>
      </w:r>
    </w:p>
    <w:p w14:paraId="465FCAA4"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(2) the Director of the Department of Social Services</w:t>
      </w:r>
      <w:r w:rsidRPr="000A4D86">
        <w:rPr>
          <w:rStyle w:val="scinsertblue"/>
          <w:rFonts w:cs="Times New Roman"/>
          <w:sz w:val="22"/>
        </w:rPr>
        <w:t xml:space="preserve"> or their designee</w:t>
      </w:r>
      <w:r w:rsidRPr="000A4D86">
        <w:rPr>
          <w:rFonts w:cs="Times New Roman"/>
          <w:sz w:val="22"/>
        </w:rPr>
        <w:t>;</w:t>
      </w:r>
    </w:p>
    <w:p w14:paraId="63EDDB1B"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(3) the Director of the Department of </w:t>
      </w:r>
      <w:r w:rsidRPr="000A4D86">
        <w:rPr>
          <w:rStyle w:val="scinsert"/>
          <w:rFonts w:cs="Times New Roman"/>
          <w:sz w:val="22"/>
        </w:rPr>
        <w:t xml:space="preserve">Public </w:t>
      </w:r>
      <w:r w:rsidRPr="000A4D86">
        <w:rPr>
          <w:rFonts w:cs="Times New Roman"/>
          <w:sz w:val="22"/>
        </w:rPr>
        <w:t>Health</w:t>
      </w:r>
      <w:r w:rsidRPr="000A4D86">
        <w:rPr>
          <w:rStyle w:val="scstrike"/>
          <w:rFonts w:cs="Times New Roman"/>
          <w:sz w:val="22"/>
        </w:rPr>
        <w:t xml:space="preserve"> and Environmental Control</w:t>
      </w:r>
      <w:r w:rsidRPr="000A4D86">
        <w:rPr>
          <w:rStyle w:val="scinsertblue"/>
          <w:rFonts w:cs="Times New Roman"/>
          <w:sz w:val="22"/>
        </w:rPr>
        <w:t xml:space="preserve"> or their designee</w:t>
      </w:r>
      <w:r w:rsidRPr="000A4D86">
        <w:rPr>
          <w:rFonts w:cs="Times New Roman"/>
          <w:sz w:val="22"/>
        </w:rPr>
        <w:t>;</w:t>
      </w:r>
    </w:p>
    <w:p w14:paraId="36FB795E"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(4) the Director of the Department of Mental Health</w:t>
      </w:r>
      <w:r w:rsidRPr="000A4D86">
        <w:rPr>
          <w:rStyle w:val="scinsertblue"/>
          <w:rFonts w:cs="Times New Roman"/>
          <w:sz w:val="22"/>
        </w:rPr>
        <w:t xml:space="preserve"> or their designee</w:t>
      </w:r>
      <w:r w:rsidRPr="000A4D86">
        <w:rPr>
          <w:rFonts w:cs="Times New Roman"/>
          <w:sz w:val="22"/>
        </w:rPr>
        <w:t>;</w:t>
      </w:r>
    </w:p>
    <w:p w14:paraId="686BEDD4"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(5) the Director of the Department of Disabilities and Special Needs</w:t>
      </w:r>
      <w:r w:rsidRPr="000A4D86">
        <w:rPr>
          <w:rStyle w:val="scinsertblue"/>
          <w:rFonts w:cs="Times New Roman"/>
          <w:sz w:val="22"/>
        </w:rPr>
        <w:t xml:space="preserve"> or their designee</w:t>
      </w:r>
      <w:r w:rsidRPr="000A4D86">
        <w:rPr>
          <w:rFonts w:cs="Times New Roman"/>
          <w:sz w:val="22"/>
        </w:rPr>
        <w:t>;</w:t>
      </w:r>
    </w:p>
    <w:p w14:paraId="0F8FC053"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(6) the Director of the </w:t>
      </w:r>
      <w:r w:rsidRPr="000A4D86">
        <w:rPr>
          <w:rStyle w:val="scstrike"/>
          <w:rFonts w:cs="Times New Roman"/>
          <w:sz w:val="22"/>
        </w:rPr>
        <w:t>Division</w:t>
      </w:r>
      <w:r w:rsidRPr="000A4D86">
        <w:rPr>
          <w:rStyle w:val="scinsert"/>
          <w:rFonts w:cs="Times New Roman"/>
          <w:sz w:val="22"/>
        </w:rPr>
        <w:t>Department</w:t>
      </w:r>
      <w:r w:rsidRPr="000A4D86">
        <w:rPr>
          <w:rFonts w:cs="Times New Roman"/>
          <w:sz w:val="22"/>
        </w:rPr>
        <w:t xml:space="preserve"> on Aging</w:t>
      </w:r>
      <w:r w:rsidRPr="000A4D86">
        <w:rPr>
          <w:rStyle w:val="scinsertblue"/>
          <w:rFonts w:cs="Times New Roman"/>
          <w:sz w:val="22"/>
        </w:rPr>
        <w:t xml:space="preserve"> or their designee</w:t>
      </w:r>
      <w:r w:rsidRPr="000A4D86">
        <w:rPr>
          <w:rFonts w:cs="Times New Roman"/>
          <w:sz w:val="22"/>
        </w:rPr>
        <w:t>;</w:t>
      </w:r>
    </w:p>
    <w:p w14:paraId="18D1EF9F"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(7) the Director of the Department of Health and Human Services</w:t>
      </w:r>
      <w:r w:rsidRPr="000A4D86">
        <w:rPr>
          <w:rStyle w:val="scinsertblue"/>
          <w:rFonts w:cs="Times New Roman"/>
          <w:sz w:val="22"/>
        </w:rPr>
        <w:t xml:space="preserve"> or their designee</w:t>
      </w:r>
      <w:r w:rsidRPr="000A4D86">
        <w:rPr>
          <w:rFonts w:cs="Times New Roman"/>
          <w:sz w:val="22"/>
        </w:rPr>
        <w:t>;</w:t>
      </w:r>
    </w:p>
    <w:p w14:paraId="48E25478"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(8)</w:t>
      </w:r>
      <w:r w:rsidRPr="000A4D86">
        <w:rPr>
          <w:rStyle w:val="scstrike"/>
          <w:rFonts w:cs="Times New Roman"/>
          <w:sz w:val="22"/>
        </w:rPr>
        <w:t xml:space="preserve"> the Chairman of the Joint Legislative Health Care Planning and Oversight Committee, or his designee</w:t>
      </w:r>
      <w:r w:rsidRPr="000A4D86">
        <w:rPr>
          <w:rStyle w:val="scstrikered"/>
          <w:rFonts w:cs="Times New Roman"/>
          <w:sz w:val="22"/>
        </w:rPr>
        <w:t>the Director</w:t>
      </w:r>
      <w:r w:rsidRPr="000A4D86">
        <w:rPr>
          <w:rStyle w:val="scinsertblue"/>
          <w:rFonts w:cs="Times New Roman"/>
          <w:sz w:val="22"/>
        </w:rPr>
        <w:t xml:space="preserve"> the Secretary</w:t>
      </w:r>
      <w:r w:rsidRPr="000A4D86">
        <w:rPr>
          <w:rStyle w:val="scinsert"/>
          <w:rFonts w:cs="Times New Roman"/>
          <w:sz w:val="22"/>
        </w:rPr>
        <w:t xml:space="preserve"> of the Department of Veterans’ Affairs</w:t>
      </w:r>
      <w:r w:rsidRPr="000A4D86">
        <w:rPr>
          <w:rStyle w:val="scinsertblue"/>
          <w:rFonts w:cs="Times New Roman"/>
          <w:sz w:val="22"/>
        </w:rPr>
        <w:t xml:space="preserve"> or their designee</w:t>
      </w:r>
      <w:r w:rsidRPr="000A4D86">
        <w:rPr>
          <w:rFonts w:cs="Times New Roman"/>
          <w:sz w:val="22"/>
        </w:rPr>
        <w:t>;</w:t>
      </w:r>
    </w:p>
    <w:p w14:paraId="2DCF51CB" w14:textId="4DFEE9C0"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(9) the Chairman of the Joint Legislative Committee on Aging, or </w:t>
      </w:r>
      <w:r w:rsidRPr="000A4D86">
        <w:rPr>
          <w:rStyle w:val="scstrikered"/>
          <w:rFonts w:cs="Times New Roman"/>
          <w:sz w:val="22"/>
        </w:rPr>
        <w:t>his</w:t>
      </w:r>
      <w:r w:rsidRPr="000A4D86">
        <w:rPr>
          <w:rStyle w:val="scinsertblue"/>
          <w:rFonts w:cs="Times New Roman"/>
          <w:sz w:val="22"/>
        </w:rPr>
        <w:t>their</w:t>
      </w:r>
      <w:r w:rsidRPr="000A4D86">
        <w:rPr>
          <w:rFonts w:cs="Times New Roman"/>
          <w:sz w:val="22"/>
        </w:rPr>
        <w:t xml:space="preserve"> designee;</w:t>
      </w:r>
    </w:p>
    <w:p w14:paraId="05819631" w14:textId="77777777" w:rsidR="00520AB6" w:rsidRPr="000A4D86" w:rsidRDefault="00520AB6" w:rsidP="00520AB6">
      <w:pPr>
        <w:pStyle w:val="scamendconformline"/>
        <w:spacing w:before="0"/>
        <w:ind w:firstLine="216"/>
        <w:jc w:val="both"/>
        <w:rPr>
          <w:sz w:val="22"/>
        </w:rPr>
      </w:pPr>
      <w:r w:rsidRPr="000A4D86">
        <w:rPr>
          <w:sz w:val="22"/>
        </w:rPr>
        <w:t>Renumber sections to conform.</w:t>
      </w:r>
    </w:p>
    <w:p w14:paraId="5B21B743" w14:textId="77777777" w:rsidR="00520AB6" w:rsidRDefault="00520AB6" w:rsidP="00520AB6">
      <w:pPr>
        <w:pStyle w:val="scamendtitleconform"/>
        <w:ind w:firstLine="216"/>
        <w:jc w:val="both"/>
        <w:rPr>
          <w:sz w:val="22"/>
        </w:rPr>
      </w:pPr>
      <w:r w:rsidRPr="000A4D86">
        <w:rPr>
          <w:sz w:val="22"/>
        </w:rPr>
        <w:t>Amend title to conform.</w:t>
      </w:r>
    </w:p>
    <w:p w14:paraId="027CE476" w14:textId="37805A9C" w:rsidR="00520AB6" w:rsidRDefault="00520AB6" w:rsidP="00520AB6">
      <w:pPr>
        <w:pStyle w:val="scamendtitleconform"/>
        <w:ind w:firstLine="216"/>
        <w:jc w:val="both"/>
        <w:rPr>
          <w:sz w:val="22"/>
        </w:rPr>
      </w:pPr>
    </w:p>
    <w:p w14:paraId="0B0089BF" w14:textId="77777777" w:rsidR="00520AB6" w:rsidRDefault="00520AB6" w:rsidP="00520AB6">
      <w:r>
        <w:t>Rep. SESSIONS explained the amendment.</w:t>
      </w:r>
    </w:p>
    <w:p w14:paraId="0FB96797" w14:textId="56C7B9A3" w:rsidR="00520AB6" w:rsidRDefault="00520AB6" w:rsidP="00520AB6">
      <w:r>
        <w:t>The amendment was then adopted.</w:t>
      </w:r>
    </w:p>
    <w:p w14:paraId="1D6F17ED" w14:textId="77777777" w:rsidR="00520AB6" w:rsidRDefault="00520AB6" w:rsidP="00520AB6"/>
    <w:p w14:paraId="6CC2C60C" w14:textId="0734A5CF" w:rsidR="00520AB6" w:rsidRDefault="00520AB6" w:rsidP="00520AB6">
      <w:r>
        <w:t>The question recurred to the passage of the Bill.</w:t>
      </w:r>
    </w:p>
    <w:p w14:paraId="1B3C83F7" w14:textId="77777777" w:rsidR="00520AB6" w:rsidRDefault="00520AB6" w:rsidP="00520AB6"/>
    <w:p w14:paraId="47B6DB56" w14:textId="77777777" w:rsidR="00520AB6" w:rsidRDefault="00520AB6" w:rsidP="00520AB6">
      <w:r>
        <w:t xml:space="preserve">The yeas and nays were taken resulting as follows: </w:t>
      </w:r>
    </w:p>
    <w:p w14:paraId="2E002575" w14:textId="79484CD5" w:rsidR="00520AB6" w:rsidRDefault="00520AB6" w:rsidP="00520AB6">
      <w:pPr>
        <w:jc w:val="center"/>
      </w:pPr>
      <w:r>
        <w:t xml:space="preserve"> </w:t>
      </w:r>
      <w:bookmarkStart w:id="154" w:name="vote_start347"/>
      <w:bookmarkEnd w:id="154"/>
      <w:r>
        <w:t>Yeas 97; Nays 0</w:t>
      </w:r>
    </w:p>
    <w:p w14:paraId="7102CA39" w14:textId="77777777" w:rsidR="00520AB6" w:rsidRDefault="00520AB6" w:rsidP="00520AB6">
      <w:pPr>
        <w:jc w:val="center"/>
      </w:pPr>
    </w:p>
    <w:p w14:paraId="48861AD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75CE3EE4" w14:textId="77777777" w:rsidTr="00520AB6">
        <w:tc>
          <w:tcPr>
            <w:tcW w:w="2179" w:type="dxa"/>
            <w:shd w:val="clear" w:color="auto" w:fill="auto"/>
          </w:tcPr>
          <w:p w14:paraId="01ED994E" w14:textId="147ECC35" w:rsidR="00520AB6" w:rsidRPr="00520AB6" w:rsidRDefault="00520AB6" w:rsidP="00520AB6">
            <w:pPr>
              <w:keepNext/>
              <w:ind w:firstLine="0"/>
            </w:pPr>
            <w:r>
              <w:t>Anderson</w:t>
            </w:r>
          </w:p>
        </w:tc>
        <w:tc>
          <w:tcPr>
            <w:tcW w:w="2179" w:type="dxa"/>
            <w:shd w:val="clear" w:color="auto" w:fill="auto"/>
          </w:tcPr>
          <w:p w14:paraId="131EFA63" w14:textId="5F6CC3E0" w:rsidR="00520AB6" w:rsidRPr="00520AB6" w:rsidRDefault="00520AB6" w:rsidP="00520AB6">
            <w:pPr>
              <w:keepNext/>
              <w:ind w:firstLine="0"/>
            </w:pPr>
            <w:r>
              <w:t>Atkinson</w:t>
            </w:r>
          </w:p>
        </w:tc>
        <w:tc>
          <w:tcPr>
            <w:tcW w:w="2180" w:type="dxa"/>
            <w:shd w:val="clear" w:color="auto" w:fill="auto"/>
          </w:tcPr>
          <w:p w14:paraId="26787286" w14:textId="6AA35DAC" w:rsidR="00520AB6" w:rsidRPr="00520AB6" w:rsidRDefault="00520AB6" w:rsidP="00520AB6">
            <w:pPr>
              <w:keepNext/>
              <w:ind w:firstLine="0"/>
            </w:pPr>
            <w:r>
              <w:t>Bailey</w:t>
            </w:r>
          </w:p>
        </w:tc>
      </w:tr>
      <w:tr w:rsidR="00520AB6" w:rsidRPr="00520AB6" w14:paraId="43A85E3C" w14:textId="77777777" w:rsidTr="00520AB6">
        <w:tc>
          <w:tcPr>
            <w:tcW w:w="2179" w:type="dxa"/>
            <w:shd w:val="clear" w:color="auto" w:fill="auto"/>
          </w:tcPr>
          <w:p w14:paraId="044FA439" w14:textId="184D8A38" w:rsidR="00520AB6" w:rsidRPr="00520AB6" w:rsidRDefault="00520AB6" w:rsidP="00520AB6">
            <w:pPr>
              <w:ind w:firstLine="0"/>
            </w:pPr>
            <w:r>
              <w:t>Bauer</w:t>
            </w:r>
          </w:p>
        </w:tc>
        <w:tc>
          <w:tcPr>
            <w:tcW w:w="2179" w:type="dxa"/>
            <w:shd w:val="clear" w:color="auto" w:fill="auto"/>
          </w:tcPr>
          <w:p w14:paraId="7E5BC7B0" w14:textId="71BC4E0C" w:rsidR="00520AB6" w:rsidRPr="00520AB6" w:rsidRDefault="00520AB6" w:rsidP="00520AB6">
            <w:pPr>
              <w:ind w:firstLine="0"/>
            </w:pPr>
            <w:r>
              <w:t>Bernstein</w:t>
            </w:r>
          </w:p>
        </w:tc>
        <w:tc>
          <w:tcPr>
            <w:tcW w:w="2180" w:type="dxa"/>
            <w:shd w:val="clear" w:color="auto" w:fill="auto"/>
          </w:tcPr>
          <w:p w14:paraId="2208B8DB" w14:textId="600B1C0B" w:rsidR="00520AB6" w:rsidRPr="00520AB6" w:rsidRDefault="00520AB6" w:rsidP="00520AB6">
            <w:pPr>
              <w:ind w:firstLine="0"/>
            </w:pPr>
            <w:r>
              <w:t>Bowers</w:t>
            </w:r>
          </w:p>
        </w:tc>
      </w:tr>
      <w:tr w:rsidR="00520AB6" w:rsidRPr="00520AB6" w14:paraId="01E457F4" w14:textId="77777777" w:rsidTr="00520AB6">
        <w:tc>
          <w:tcPr>
            <w:tcW w:w="2179" w:type="dxa"/>
            <w:shd w:val="clear" w:color="auto" w:fill="auto"/>
          </w:tcPr>
          <w:p w14:paraId="2D33F1E0" w14:textId="253FAB3D" w:rsidR="00520AB6" w:rsidRPr="00520AB6" w:rsidRDefault="00520AB6" w:rsidP="00520AB6">
            <w:pPr>
              <w:ind w:firstLine="0"/>
            </w:pPr>
            <w:r>
              <w:t>Brewer</w:t>
            </w:r>
          </w:p>
        </w:tc>
        <w:tc>
          <w:tcPr>
            <w:tcW w:w="2179" w:type="dxa"/>
            <w:shd w:val="clear" w:color="auto" w:fill="auto"/>
          </w:tcPr>
          <w:p w14:paraId="3CD2DC31" w14:textId="16990374" w:rsidR="00520AB6" w:rsidRPr="00520AB6" w:rsidRDefault="00520AB6" w:rsidP="00520AB6">
            <w:pPr>
              <w:ind w:firstLine="0"/>
            </w:pPr>
            <w:r>
              <w:t>Brittain</w:t>
            </w:r>
          </w:p>
        </w:tc>
        <w:tc>
          <w:tcPr>
            <w:tcW w:w="2180" w:type="dxa"/>
            <w:shd w:val="clear" w:color="auto" w:fill="auto"/>
          </w:tcPr>
          <w:p w14:paraId="00561806" w14:textId="072626C7" w:rsidR="00520AB6" w:rsidRPr="00520AB6" w:rsidRDefault="00520AB6" w:rsidP="00520AB6">
            <w:pPr>
              <w:ind w:firstLine="0"/>
            </w:pPr>
            <w:r>
              <w:t>Burns</w:t>
            </w:r>
          </w:p>
        </w:tc>
      </w:tr>
      <w:tr w:rsidR="00520AB6" w:rsidRPr="00520AB6" w14:paraId="21F0BD46" w14:textId="77777777" w:rsidTr="00520AB6">
        <w:tc>
          <w:tcPr>
            <w:tcW w:w="2179" w:type="dxa"/>
            <w:shd w:val="clear" w:color="auto" w:fill="auto"/>
          </w:tcPr>
          <w:p w14:paraId="300EE0D8" w14:textId="5DAA4528" w:rsidR="00520AB6" w:rsidRPr="00520AB6" w:rsidRDefault="00520AB6" w:rsidP="00520AB6">
            <w:pPr>
              <w:ind w:firstLine="0"/>
            </w:pPr>
            <w:r>
              <w:t>Bustos</w:t>
            </w:r>
          </w:p>
        </w:tc>
        <w:tc>
          <w:tcPr>
            <w:tcW w:w="2179" w:type="dxa"/>
            <w:shd w:val="clear" w:color="auto" w:fill="auto"/>
          </w:tcPr>
          <w:p w14:paraId="45D47EF8" w14:textId="682BF774" w:rsidR="00520AB6" w:rsidRPr="00520AB6" w:rsidRDefault="00520AB6" w:rsidP="00520AB6">
            <w:pPr>
              <w:ind w:firstLine="0"/>
            </w:pPr>
            <w:r>
              <w:t>Calhoon</w:t>
            </w:r>
          </w:p>
        </w:tc>
        <w:tc>
          <w:tcPr>
            <w:tcW w:w="2180" w:type="dxa"/>
            <w:shd w:val="clear" w:color="auto" w:fill="auto"/>
          </w:tcPr>
          <w:p w14:paraId="0417D91C" w14:textId="79C11ADE" w:rsidR="00520AB6" w:rsidRPr="00520AB6" w:rsidRDefault="00520AB6" w:rsidP="00520AB6">
            <w:pPr>
              <w:ind w:firstLine="0"/>
            </w:pPr>
            <w:r>
              <w:t>Chapman</w:t>
            </w:r>
          </w:p>
        </w:tc>
      </w:tr>
      <w:tr w:rsidR="00520AB6" w:rsidRPr="00520AB6" w14:paraId="50B2EC23" w14:textId="77777777" w:rsidTr="00520AB6">
        <w:tc>
          <w:tcPr>
            <w:tcW w:w="2179" w:type="dxa"/>
            <w:shd w:val="clear" w:color="auto" w:fill="auto"/>
          </w:tcPr>
          <w:p w14:paraId="2B99DF74" w14:textId="0030AEEA" w:rsidR="00520AB6" w:rsidRPr="00520AB6" w:rsidRDefault="00520AB6" w:rsidP="00520AB6">
            <w:pPr>
              <w:ind w:firstLine="0"/>
            </w:pPr>
            <w:r>
              <w:t>Clyburn</w:t>
            </w:r>
          </w:p>
        </w:tc>
        <w:tc>
          <w:tcPr>
            <w:tcW w:w="2179" w:type="dxa"/>
            <w:shd w:val="clear" w:color="auto" w:fill="auto"/>
          </w:tcPr>
          <w:p w14:paraId="491E2162" w14:textId="66B2E8A6" w:rsidR="00520AB6" w:rsidRPr="00520AB6" w:rsidRDefault="00520AB6" w:rsidP="00520AB6">
            <w:pPr>
              <w:ind w:firstLine="0"/>
            </w:pPr>
            <w:r>
              <w:t>Cobb-Hunter</w:t>
            </w:r>
          </w:p>
        </w:tc>
        <w:tc>
          <w:tcPr>
            <w:tcW w:w="2180" w:type="dxa"/>
            <w:shd w:val="clear" w:color="auto" w:fill="auto"/>
          </w:tcPr>
          <w:p w14:paraId="23F387F1" w14:textId="7894177F" w:rsidR="00520AB6" w:rsidRPr="00520AB6" w:rsidRDefault="00520AB6" w:rsidP="00520AB6">
            <w:pPr>
              <w:ind w:firstLine="0"/>
            </w:pPr>
            <w:r>
              <w:t>Collins</w:t>
            </w:r>
          </w:p>
        </w:tc>
      </w:tr>
      <w:tr w:rsidR="00520AB6" w:rsidRPr="00520AB6" w14:paraId="3655A1BF" w14:textId="77777777" w:rsidTr="00520AB6">
        <w:tc>
          <w:tcPr>
            <w:tcW w:w="2179" w:type="dxa"/>
            <w:shd w:val="clear" w:color="auto" w:fill="auto"/>
          </w:tcPr>
          <w:p w14:paraId="7B19CE68" w14:textId="645660A4" w:rsidR="00520AB6" w:rsidRPr="00520AB6" w:rsidRDefault="00520AB6" w:rsidP="00520AB6">
            <w:pPr>
              <w:ind w:firstLine="0"/>
            </w:pPr>
            <w:r>
              <w:lastRenderedPageBreak/>
              <w:t>B. L. Cox</w:t>
            </w:r>
          </w:p>
        </w:tc>
        <w:tc>
          <w:tcPr>
            <w:tcW w:w="2179" w:type="dxa"/>
            <w:shd w:val="clear" w:color="auto" w:fill="auto"/>
          </w:tcPr>
          <w:p w14:paraId="281067DD" w14:textId="60C65702" w:rsidR="00520AB6" w:rsidRPr="00520AB6" w:rsidRDefault="00520AB6" w:rsidP="00520AB6">
            <w:pPr>
              <w:ind w:firstLine="0"/>
            </w:pPr>
            <w:r>
              <w:t>Crawford</w:t>
            </w:r>
          </w:p>
        </w:tc>
        <w:tc>
          <w:tcPr>
            <w:tcW w:w="2180" w:type="dxa"/>
            <w:shd w:val="clear" w:color="auto" w:fill="auto"/>
          </w:tcPr>
          <w:p w14:paraId="186D5B56" w14:textId="3404C2FE" w:rsidR="00520AB6" w:rsidRPr="00520AB6" w:rsidRDefault="00520AB6" w:rsidP="00520AB6">
            <w:pPr>
              <w:ind w:firstLine="0"/>
            </w:pPr>
            <w:r>
              <w:t>Cromer</w:t>
            </w:r>
          </w:p>
        </w:tc>
      </w:tr>
      <w:tr w:rsidR="00520AB6" w:rsidRPr="00520AB6" w14:paraId="65A10B5C" w14:textId="77777777" w:rsidTr="00520AB6">
        <w:tc>
          <w:tcPr>
            <w:tcW w:w="2179" w:type="dxa"/>
            <w:shd w:val="clear" w:color="auto" w:fill="auto"/>
          </w:tcPr>
          <w:p w14:paraId="0E2AFC60" w14:textId="35B946E4" w:rsidR="00520AB6" w:rsidRPr="00520AB6" w:rsidRDefault="00520AB6" w:rsidP="00520AB6">
            <w:pPr>
              <w:ind w:firstLine="0"/>
            </w:pPr>
            <w:r>
              <w:t>Dillard</w:t>
            </w:r>
          </w:p>
        </w:tc>
        <w:tc>
          <w:tcPr>
            <w:tcW w:w="2179" w:type="dxa"/>
            <w:shd w:val="clear" w:color="auto" w:fill="auto"/>
          </w:tcPr>
          <w:p w14:paraId="22209624" w14:textId="1FE170A5" w:rsidR="00520AB6" w:rsidRPr="00520AB6" w:rsidRDefault="00520AB6" w:rsidP="00520AB6">
            <w:pPr>
              <w:ind w:firstLine="0"/>
            </w:pPr>
            <w:r>
              <w:t>Duncan</w:t>
            </w:r>
          </w:p>
        </w:tc>
        <w:tc>
          <w:tcPr>
            <w:tcW w:w="2180" w:type="dxa"/>
            <w:shd w:val="clear" w:color="auto" w:fill="auto"/>
          </w:tcPr>
          <w:p w14:paraId="572C9D72" w14:textId="26AB3F49" w:rsidR="00520AB6" w:rsidRPr="00520AB6" w:rsidRDefault="00520AB6" w:rsidP="00520AB6">
            <w:pPr>
              <w:ind w:firstLine="0"/>
            </w:pPr>
            <w:r>
              <w:t>Edgerton</w:t>
            </w:r>
          </w:p>
        </w:tc>
      </w:tr>
      <w:tr w:rsidR="00520AB6" w:rsidRPr="00520AB6" w14:paraId="3777A9DC" w14:textId="77777777" w:rsidTr="00520AB6">
        <w:tc>
          <w:tcPr>
            <w:tcW w:w="2179" w:type="dxa"/>
            <w:shd w:val="clear" w:color="auto" w:fill="auto"/>
          </w:tcPr>
          <w:p w14:paraId="6E3DA64E" w14:textId="12A7A917" w:rsidR="00520AB6" w:rsidRPr="00520AB6" w:rsidRDefault="00520AB6" w:rsidP="00520AB6">
            <w:pPr>
              <w:ind w:firstLine="0"/>
            </w:pPr>
            <w:r>
              <w:t>Erickson</w:t>
            </w:r>
          </w:p>
        </w:tc>
        <w:tc>
          <w:tcPr>
            <w:tcW w:w="2179" w:type="dxa"/>
            <w:shd w:val="clear" w:color="auto" w:fill="auto"/>
          </w:tcPr>
          <w:p w14:paraId="4E21EF07" w14:textId="450E9B77" w:rsidR="00520AB6" w:rsidRPr="00520AB6" w:rsidRDefault="00520AB6" w:rsidP="00520AB6">
            <w:pPr>
              <w:ind w:firstLine="0"/>
            </w:pPr>
            <w:r>
              <w:t>Forrest</w:t>
            </w:r>
          </w:p>
        </w:tc>
        <w:tc>
          <w:tcPr>
            <w:tcW w:w="2180" w:type="dxa"/>
            <w:shd w:val="clear" w:color="auto" w:fill="auto"/>
          </w:tcPr>
          <w:p w14:paraId="06DBC094" w14:textId="5C6F0257" w:rsidR="00520AB6" w:rsidRPr="00520AB6" w:rsidRDefault="00520AB6" w:rsidP="00520AB6">
            <w:pPr>
              <w:ind w:firstLine="0"/>
            </w:pPr>
            <w:r>
              <w:t>Frank</w:t>
            </w:r>
          </w:p>
        </w:tc>
      </w:tr>
      <w:tr w:rsidR="00520AB6" w:rsidRPr="00520AB6" w14:paraId="1BDFA3C1" w14:textId="77777777" w:rsidTr="00520AB6">
        <w:tc>
          <w:tcPr>
            <w:tcW w:w="2179" w:type="dxa"/>
            <w:shd w:val="clear" w:color="auto" w:fill="auto"/>
          </w:tcPr>
          <w:p w14:paraId="04BC2A54" w14:textId="29B9A2D7" w:rsidR="00520AB6" w:rsidRPr="00520AB6" w:rsidRDefault="00520AB6" w:rsidP="00520AB6">
            <w:pPr>
              <w:ind w:firstLine="0"/>
            </w:pPr>
            <w:r>
              <w:t>Gagnon</w:t>
            </w:r>
          </w:p>
        </w:tc>
        <w:tc>
          <w:tcPr>
            <w:tcW w:w="2179" w:type="dxa"/>
            <w:shd w:val="clear" w:color="auto" w:fill="auto"/>
          </w:tcPr>
          <w:p w14:paraId="41B07DFB" w14:textId="51A8E6C6" w:rsidR="00520AB6" w:rsidRPr="00520AB6" w:rsidRDefault="00520AB6" w:rsidP="00520AB6">
            <w:pPr>
              <w:ind w:firstLine="0"/>
            </w:pPr>
            <w:r>
              <w:t>Garvin</w:t>
            </w:r>
          </w:p>
        </w:tc>
        <w:tc>
          <w:tcPr>
            <w:tcW w:w="2180" w:type="dxa"/>
            <w:shd w:val="clear" w:color="auto" w:fill="auto"/>
          </w:tcPr>
          <w:p w14:paraId="2ADDD921" w14:textId="57AA1D82" w:rsidR="00520AB6" w:rsidRPr="00520AB6" w:rsidRDefault="00520AB6" w:rsidP="00520AB6">
            <w:pPr>
              <w:ind w:firstLine="0"/>
            </w:pPr>
            <w:r>
              <w:t>Gatch</w:t>
            </w:r>
          </w:p>
        </w:tc>
      </w:tr>
      <w:tr w:rsidR="00520AB6" w:rsidRPr="00520AB6" w14:paraId="429CB72B" w14:textId="77777777" w:rsidTr="00520AB6">
        <w:tc>
          <w:tcPr>
            <w:tcW w:w="2179" w:type="dxa"/>
            <w:shd w:val="clear" w:color="auto" w:fill="auto"/>
          </w:tcPr>
          <w:p w14:paraId="6D99D1A4" w14:textId="343AED6D" w:rsidR="00520AB6" w:rsidRPr="00520AB6" w:rsidRDefault="00520AB6" w:rsidP="00520AB6">
            <w:pPr>
              <w:ind w:firstLine="0"/>
            </w:pPr>
            <w:r>
              <w:t>Gibson</w:t>
            </w:r>
          </w:p>
        </w:tc>
        <w:tc>
          <w:tcPr>
            <w:tcW w:w="2179" w:type="dxa"/>
            <w:shd w:val="clear" w:color="auto" w:fill="auto"/>
          </w:tcPr>
          <w:p w14:paraId="410C7910" w14:textId="53B34956" w:rsidR="00520AB6" w:rsidRPr="00520AB6" w:rsidRDefault="00520AB6" w:rsidP="00520AB6">
            <w:pPr>
              <w:ind w:firstLine="0"/>
            </w:pPr>
            <w:r>
              <w:t>Gilliam</w:t>
            </w:r>
          </w:p>
        </w:tc>
        <w:tc>
          <w:tcPr>
            <w:tcW w:w="2180" w:type="dxa"/>
            <w:shd w:val="clear" w:color="auto" w:fill="auto"/>
          </w:tcPr>
          <w:p w14:paraId="168D37A7" w14:textId="201140CF" w:rsidR="00520AB6" w:rsidRPr="00520AB6" w:rsidRDefault="00520AB6" w:rsidP="00520AB6">
            <w:pPr>
              <w:ind w:firstLine="0"/>
            </w:pPr>
            <w:r>
              <w:t>Gilliard</w:t>
            </w:r>
          </w:p>
        </w:tc>
      </w:tr>
      <w:tr w:rsidR="00520AB6" w:rsidRPr="00520AB6" w14:paraId="713CCBDD" w14:textId="77777777" w:rsidTr="00520AB6">
        <w:tc>
          <w:tcPr>
            <w:tcW w:w="2179" w:type="dxa"/>
            <w:shd w:val="clear" w:color="auto" w:fill="auto"/>
          </w:tcPr>
          <w:p w14:paraId="112BBAA0" w14:textId="50F01380" w:rsidR="00520AB6" w:rsidRPr="00520AB6" w:rsidRDefault="00520AB6" w:rsidP="00520AB6">
            <w:pPr>
              <w:ind w:firstLine="0"/>
            </w:pPr>
            <w:r>
              <w:t>Gilreath</w:t>
            </w:r>
          </w:p>
        </w:tc>
        <w:tc>
          <w:tcPr>
            <w:tcW w:w="2179" w:type="dxa"/>
            <w:shd w:val="clear" w:color="auto" w:fill="auto"/>
          </w:tcPr>
          <w:p w14:paraId="55A342F9" w14:textId="2528E839" w:rsidR="00520AB6" w:rsidRPr="00520AB6" w:rsidRDefault="00520AB6" w:rsidP="00520AB6">
            <w:pPr>
              <w:ind w:firstLine="0"/>
            </w:pPr>
            <w:r>
              <w:t>Govan</w:t>
            </w:r>
          </w:p>
        </w:tc>
        <w:tc>
          <w:tcPr>
            <w:tcW w:w="2180" w:type="dxa"/>
            <w:shd w:val="clear" w:color="auto" w:fill="auto"/>
          </w:tcPr>
          <w:p w14:paraId="734D22CB" w14:textId="2D619A91" w:rsidR="00520AB6" w:rsidRPr="00520AB6" w:rsidRDefault="00520AB6" w:rsidP="00520AB6">
            <w:pPr>
              <w:ind w:firstLine="0"/>
            </w:pPr>
            <w:r>
              <w:t>Grant</w:t>
            </w:r>
          </w:p>
        </w:tc>
      </w:tr>
      <w:tr w:rsidR="00520AB6" w:rsidRPr="00520AB6" w14:paraId="06F82F89" w14:textId="77777777" w:rsidTr="00520AB6">
        <w:tc>
          <w:tcPr>
            <w:tcW w:w="2179" w:type="dxa"/>
            <w:shd w:val="clear" w:color="auto" w:fill="auto"/>
          </w:tcPr>
          <w:p w14:paraId="4465E2E2" w14:textId="14736793" w:rsidR="00520AB6" w:rsidRPr="00520AB6" w:rsidRDefault="00520AB6" w:rsidP="00520AB6">
            <w:pPr>
              <w:ind w:firstLine="0"/>
            </w:pPr>
            <w:r>
              <w:t>Guest</w:t>
            </w:r>
          </w:p>
        </w:tc>
        <w:tc>
          <w:tcPr>
            <w:tcW w:w="2179" w:type="dxa"/>
            <w:shd w:val="clear" w:color="auto" w:fill="auto"/>
          </w:tcPr>
          <w:p w14:paraId="13BDCCD9" w14:textId="2A591D0A" w:rsidR="00520AB6" w:rsidRPr="00520AB6" w:rsidRDefault="00520AB6" w:rsidP="00520AB6">
            <w:pPr>
              <w:ind w:firstLine="0"/>
            </w:pPr>
            <w:r>
              <w:t>Guffey</w:t>
            </w:r>
          </w:p>
        </w:tc>
        <w:tc>
          <w:tcPr>
            <w:tcW w:w="2180" w:type="dxa"/>
            <w:shd w:val="clear" w:color="auto" w:fill="auto"/>
          </w:tcPr>
          <w:p w14:paraId="73686504" w14:textId="37BBC9AC" w:rsidR="00520AB6" w:rsidRPr="00520AB6" w:rsidRDefault="00520AB6" w:rsidP="00520AB6">
            <w:pPr>
              <w:ind w:firstLine="0"/>
            </w:pPr>
            <w:r>
              <w:t>Haddon</w:t>
            </w:r>
          </w:p>
        </w:tc>
      </w:tr>
      <w:tr w:rsidR="00520AB6" w:rsidRPr="00520AB6" w14:paraId="43EE9E7B" w14:textId="77777777" w:rsidTr="00520AB6">
        <w:tc>
          <w:tcPr>
            <w:tcW w:w="2179" w:type="dxa"/>
            <w:shd w:val="clear" w:color="auto" w:fill="auto"/>
          </w:tcPr>
          <w:p w14:paraId="7A444F97" w14:textId="3A349870" w:rsidR="00520AB6" w:rsidRPr="00520AB6" w:rsidRDefault="00520AB6" w:rsidP="00520AB6">
            <w:pPr>
              <w:ind w:firstLine="0"/>
            </w:pPr>
            <w:r>
              <w:t>Hager</w:t>
            </w:r>
          </w:p>
        </w:tc>
        <w:tc>
          <w:tcPr>
            <w:tcW w:w="2179" w:type="dxa"/>
            <w:shd w:val="clear" w:color="auto" w:fill="auto"/>
          </w:tcPr>
          <w:p w14:paraId="29AE563B" w14:textId="0EC8C912" w:rsidR="00520AB6" w:rsidRPr="00520AB6" w:rsidRDefault="00520AB6" w:rsidP="00520AB6">
            <w:pPr>
              <w:ind w:firstLine="0"/>
            </w:pPr>
            <w:r>
              <w:t>Harris</w:t>
            </w:r>
          </w:p>
        </w:tc>
        <w:tc>
          <w:tcPr>
            <w:tcW w:w="2180" w:type="dxa"/>
            <w:shd w:val="clear" w:color="auto" w:fill="auto"/>
          </w:tcPr>
          <w:p w14:paraId="202EF15F" w14:textId="47D67CD9" w:rsidR="00520AB6" w:rsidRPr="00520AB6" w:rsidRDefault="00520AB6" w:rsidP="00520AB6">
            <w:pPr>
              <w:ind w:firstLine="0"/>
            </w:pPr>
            <w:r>
              <w:t>Hartnett</w:t>
            </w:r>
          </w:p>
        </w:tc>
      </w:tr>
      <w:tr w:rsidR="00520AB6" w:rsidRPr="00520AB6" w14:paraId="734A3243" w14:textId="77777777" w:rsidTr="00520AB6">
        <w:tc>
          <w:tcPr>
            <w:tcW w:w="2179" w:type="dxa"/>
            <w:shd w:val="clear" w:color="auto" w:fill="auto"/>
          </w:tcPr>
          <w:p w14:paraId="3442ADC6" w14:textId="0A806B59" w:rsidR="00520AB6" w:rsidRPr="00520AB6" w:rsidRDefault="00520AB6" w:rsidP="00520AB6">
            <w:pPr>
              <w:ind w:firstLine="0"/>
            </w:pPr>
            <w:r>
              <w:t>Hartz</w:t>
            </w:r>
          </w:p>
        </w:tc>
        <w:tc>
          <w:tcPr>
            <w:tcW w:w="2179" w:type="dxa"/>
            <w:shd w:val="clear" w:color="auto" w:fill="auto"/>
          </w:tcPr>
          <w:p w14:paraId="7D115DA4" w14:textId="7BA2F8FD" w:rsidR="00520AB6" w:rsidRPr="00520AB6" w:rsidRDefault="00520AB6" w:rsidP="00520AB6">
            <w:pPr>
              <w:ind w:firstLine="0"/>
            </w:pPr>
            <w:r>
              <w:t>Henderson-Myers</w:t>
            </w:r>
          </w:p>
        </w:tc>
        <w:tc>
          <w:tcPr>
            <w:tcW w:w="2180" w:type="dxa"/>
            <w:shd w:val="clear" w:color="auto" w:fill="auto"/>
          </w:tcPr>
          <w:p w14:paraId="1E425F2E" w14:textId="363702F0" w:rsidR="00520AB6" w:rsidRPr="00520AB6" w:rsidRDefault="00520AB6" w:rsidP="00520AB6">
            <w:pPr>
              <w:ind w:firstLine="0"/>
            </w:pPr>
            <w:r>
              <w:t>Herbkersman</w:t>
            </w:r>
          </w:p>
        </w:tc>
      </w:tr>
      <w:tr w:rsidR="00520AB6" w:rsidRPr="00520AB6" w14:paraId="64D4CDDB" w14:textId="77777777" w:rsidTr="00520AB6">
        <w:tc>
          <w:tcPr>
            <w:tcW w:w="2179" w:type="dxa"/>
            <w:shd w:val="clear" w:color="auto" w:fill="auto"/>
          </w:tcPr>
          <w:p w14:paraId="00772A48" w14:textId="777882EE" w:rsidR="00520AB6" w:rsidRPr="00520AB6" w:rsidRDefault="00520AB6" w:rsidP="00520AB6">
            <w:pPr>
              <w:ind w:firstLine="0"/>
            </w:pPr>
            <w:r>
              <w:t>Hewitt</w:t>
            </w:r>
          </w:p>
        </w:tc>
        <w:tc>
          <w:tcPr>
            <w:tcW w:w="2179" w:type="dxa"/>
            <w:shd w:val="clear" w:color="auto" w:fill="auto"/>
          </w:tcPr>
          <w:p w14:paraId="769DBC08" w14:textId="6543EB2E" w:rsidR="00520AB6" w:rsidRPr="00520AB6" w:rsidRDefault="00520AB6" w:rsidP="00520AB6">
            <w:pPr>
              <w:ind w:firstLine="0"/>
            </w:pPr>
            <w:r>
              <w:t>Hiott</w:t>
            </w:r>
          </w:p>
        </w:tc>
        <w:tc>
          <w:tcPr>
            <w:tcW w:w="2180" w:type="dxa"/>
            <w:shd w:val="clear" w:color="auto" w:fill="auto"/>
          </w:tcPr>
          <w:p w14:paraId="1C4381BC" w14:textId="79A23453" w:rsidR="00520AB6" w:rsidRPr="00520AB6" w:rsidRDefault="00520AB6" w:rsidP="00520AB6">
            <w:pPr>
              <w:ind w:firstLine="0"/>
            </w:pPr>
            <w:r>
              <w:t>Holman</w:t>
            </w:r>
          </w:p>
        </w:tc>
      </w:tr>
      <w:tr w:rsidR="00520AB6" w:rsidRPr="00520AB6" w14:paraId="7CF5E679" w14:textId="77777777" w:rsidTr="00520AB6">
        <w:tc>
          <w:tcPr>
            <w:tcW w:w="2179" w:type="dxa"/>
            <w:shd w:val="clear" w:color="auto" w:fill="auto"/>
          </w:tcPr>
          <w:p w14:paraId="52EA2C1D" w14:textId="5EBE5494" w:rsidR="00520AB6" w:rsidRPr="00520AB6" w:rsidRDefault="00520AB6" w:rsidP="00520AB6">
            <w:pPr>
              <w:ind w:firstLine="0"/>
            </w:pPr>
            <w:r>
              <w:t>Hosey</w:t>
            </w:r>
          </w:p>
        </w:tc>
        <w:tc>
          <w:tcPr>
            <w:tcW w:w="2179" w:type="dxa"/>
            <w:shd w:val="clear" w:color="auto" w:fill="auto"/>
          </w:tcPr>
          <w:p w14:paraId="7CAB4167" w14:textId="46BF987E" w:rsidR="00520AB6" w:rsidRPr="00520AB6" w:rsidRDefault="00520AB6" w:rsidP="00520AB6">
            <w:pPr>
              <w:ind w:firstLine="0"/>
            </w:pPr>
            <w:r>
              <w:t>Huff</w:t>
            </w:r>
          </w:p>
        </w:tc>
        <w:tc>
          <w:tcPr>
            <w:tcW w:w="2180" w:type="dxa"/>
            <w:shd w:val="clear" w:color="auto" w:fill="auto"/>
          </w:tcPr>
          <w:p w14:paraId="50F909B3" w14:textId="3F49F4BD" w:rsidR="00520AB6" w:rsidRPr="00520AB6" w:rsidRDefault="00520AB6" w:rsidP="00520AB6">
            <w:pPr>
              <w:ind w:firstLine="0"/>
            </w:pPr>
            <w:r>
              <w:t>J. E. Johnson</w:t>
            </w:r>
          </w:p>
        </w:tc>
      </w:tr>
      <w:tr w:rsidR="00520AB6" w:rsidRPr="00520AB6" w14:paraId="013C161A" w14:textId="77777777" w:rsidTr="00520AB6">
        <w:tc>
          <w:tcPr>
            <w:tcW w:w="2179" w:type="dxa"/>
            <w:shd w:val="clear" w:color="auto" w:fill="auto"/>
          </w:tcPr>
          <w:p w14:paraId="0097B6FB" w14:textId="133EBDC5" w:rsidR="00520AB6" w:rsidRPr="00520AB6" w:rsidRDefault="00520AB6" w:rsidP="00520AB6">
            <w:pPr>
              <w:ind w:firstLine="0"/>
            </w:pPr>
            <w:r>
              <w:t>Jordan</w:t>
            </w:r>
          </w:p>
        </w:tc>
        <w:tc>
          <w:tcPr>
            <w:tcW w:w="2179" w:type="dxa"/>
            <w:shd w:val="clear" w:color="auto" w:fill="auto"/>
          </w:tcPr>
          <w:p w14:paraId="57537AF2" w14:textId="6902F080" w:rsidR="00520AB6" w:rsidRPr="00520AB6" w:rsidRDefault="00520AB6" w:rsidP="00520AB6">
            <w:pPr>
              <w:ind w:firstLine="0"/>
            </w:pPr>
            <w:r>
              <w:t>King</w:t>
            </w:r>
          </w:p>
        </w:tc>
        <w:tc>
          <w:tcPr>
            <w:tcW w:w="2180" w:type="dxa"/>
            <w:shd w:val="clear" w:color="auto" w:fill="auto"/>
          </w:tcPr>
          <w:p w14:paraId="38A085DC" w14:textId="30D158B6" w:rsidR="00520AB6" w:rsidRPr="00520AB6" w:rsidRDefault="00520AB6" w:rsidP="00520AB6">
            <w:pPr>
              <w:ind w:firstLine="0"/>
            </w:pPr>
            <w:r>
              <w:t>Kirby</w:t>
            </w:r>
          </w:p>
        </w:tc>
      </w:tr>
      <w:tr w:rsidR="00520AB6" w:rsidRPr="00520AB6" w14:paraId="77D5A39E" w14:textId="77777777" w:rsidTr="00520AB6">
        <w:tc>
          <w:tcPr>
            <w:tcW w:w="2179" w:type="dxa"/>
            <w:shd w:val="clear" w:color="auto" w:fill="auto"/>
          </w:tcPr>
          <w:p w14:paraId="79289A5D" w14:textId="6A44FB68" w:rsidR="00520AB6" w:rsidRPr="00520AB6" w:rsidRDefault="00520AB6" w:rsidP="00520AB6">
            <w:pPr>
              <w:ind w:firstLine="0"/>
            </w:pPr>
            <w:r>
              <w:t>Landing</w:t>
            </w:r>
          </w:p>
        </w:tc>
        <w:tc>
          <w:tcPr>
            <w:tcW w:w="2179" w:type="dxa"/>
            <w:shd w:val="clear" w:color="auto" w:fill="auto"/>
          </w:tcPr>
          <w:p w14:paraId="25B6E776" w14:textId="736DB4F2" w:rsidR="00520AB6" w:rsidRPr="00520AB6" w:rsidRDefault="00520AB6" w:rsidP="00520AB6">
            <w:pPr>
              <w:ind w:firstLine="0"/>
            </w:pPr>
            <w:r>
              <w:t>Lawson</w:t>
            </w:r>
          </w:p>
        </w:tc>
        <w:tc>
          <w:tcPr>
            <w:tcW w:w="2180" w:type="dxa"/>
            <w:shd w:val="clear" w:color="auto" w:fill="auto"/>
          </w:tcPr>
          <w:p w14:paraId="74DA5AAD" w14:textId="52C3A4E5" w:rsidR="00520AB6" w:rsidRPr="00520AB6" w:rsidRDefault="00520AB6" w:rsidP="00520AB6">
            <w:pPr>
              <w:ind w:firstLine="0"/>
            </w:pPr>
            <w:r>
              <w:t>Ligon</w:t>
            </w:r>
          </w:p>
        </w:tc>
      </w:tr>
      <w:tr w:rsidR="00520AB6" w:rsidRPr="00520AB6" w14:paraId="0B731EB7" w14:textId="77777777" w:rsidTr="00520AB6">
        <w:tc>
          <w:tcPr>
            <w:tcW w:w="2179" w:type="dxa"/>
            <w:shd w:val="clear" w:color="auto" w:fill="auto"/>
          </w:tcPr>
          <w:p w14:paraId="59F2DF81" w14:textId="3699BE22" w:rsidR="00520AB6" w:rsidRPr="00520AB6" w:rsidRDefault="00520AB6" w:rsidP="00520AB6">
            <w:pPr>
              <w:ind w:firstLine="0"/>
            </w:pPr>
            <w:r>
              <w:t>Long</w:t>
            </w:r>
          </w:p>
        </w:tc>
        <w:tc>
          <w:tcPr>
            <w:tcW w:w="2179" w:type="dxa"/>
            <w:shd w:val="clear" w:color="auto" w:fill="auto"/>
          </w:tcPr>
          <w:p w14:paraId="5575427C" w14:textId="431FE921" w:rsidR="00520AB6" w:rsidRPr="00520AB6" w:rsidRDefault="00520AB6" w:rsidP="00520AB6">
            <w:pPr>
              <w:ind w:firstLine="0"/>
            </w:pPr>
            <w:r>
              <w:t>Lowe</w:t>
            </w:r>
          </w:p>
        </w:tc>
        <w:tc>
          <w:tcPr>
            <w:tcW w:w="2180" w:type="dxa"/>
            <w:shd w:val="clear" w:color="auto" w:fill="auto"/>
          </w:tcPr>
          <w:p w14:paraId="0E847B19" w14:textId="3A3F7B78" w:rsidR="00520AB6" w:rsidRPr="00520AB6" w:rsidRDefault="00520AB6" w:rsidP="00520AB6">
            <w:pPr>
              <w:ind w:firstLine="0"/>
            </w:pPr>
            <w:r>
              <w:t>Luck</w:t>
            </w:r>
          </w:p>
        </w:tc>
      </w:tr>
      <w:tr w:rsidR="00520AB6" w:rsidRPr="00520AB6" w14:paraId="3153456C" w14:textId="77777777" w:rsidTr="00520AB6">
        <w:tc>
          <w:tcPr>
            <w:tcW w:w="2179" w:type="dxa"/>
            <w:shd w:val="clear" w:color="auto" w:fill="auto"/>
          </w:tcPr>
          <w:p w14:paraId="5A6E0189" w14:textId="30707453" w:rsidR="00520AB6" w:rsidRPr="00520AB6" w:rsidRDefault="00520AB6" w:rsidP="00520AB6">
            <w:pPr>
              <w:ind w:firstLine="0"/>
            </w:pPr>
            <w:r>
              <w:t>Magnuson</w:t>
            </w:r>
          </w:p>
        </w:tc>
        <w:tc>
          <w:tcPr>
            <w:tcW w:w="2179" w:type="dxa"/>
            <w:shd w:val="clear" w:color="auto" w:fill="auto"/>
          </w:tcPr>
          <w:p w14:paraId="493DC14E" w14:textId="652B63CD" w:rsidR="00520AB6" w:rsidRPr="00520AB6" w:rsidRDefault="00520AB6" w:rsidP="00520AB6">
            <w:pPr>
              <w:ind w:firstLine="0"/>
            </w:pPr>
            <w:r>
              <w:t>Martin</w:t>
            </w:r>
          </w:p>
        </w:tc>
        <w:tc>
          <w:tcPr>
            <w:tcW w:w="2180" w:type="dxa"/>
            <w:shd w:val="clear" w:color="auto" w:fill="auto"/>
          </w:tcPr>
          <w:p w14:paraId="612DB3B0" w14:textId="4CA08C88" w:rsidR="00520AB6" w:rsidRPr="00520AB6" w:rsidRDefault="00520AB6" w:rsidP="00520AB6">
            <w:pPr>
              <w:ind w:firstLine="0"/>
            </w:pPr>
            <w:r>
              <w:t>May</w:t>
            </w:r>
          </w:p>
        </w:tc>
      </w:tr>
      <w:tr w:rsidR="00520AB6" w:rsidRPr="00520AB6" w14:paraId="23B06B31" w14:textId="77777777" w:rsidTr="00520AB6">
        <w:tc>
          <w:tcPr>
            <w:tcW w:w="2179" w:type="dxa"/>
            <w:shd w:val="clear" w:color="auto" w:fill="auto"/>
          </w:tcPr>
          <w:p w14:paraId="629B1BF2" w14:textId="463C2E2C" w:rsidR="00520AB6" w:rsidRPr="00520AB6" w:rsidRDefault="00520AB6" w:rsidP="00520AB6">
            <w:pPr>
              <w:ind w:firstLine="0"/>
            </w:pPr>
            <w:r>
              <w:t>McCabe</w:t>
            </w:r>
          </w:p>
        </w:tc>
        <w:tc>
          <w:tcPr>
            <w:tcW w:w="2179" w:type="dxa"/>
            <w:shd w:val="clear" w:color="auto" w:fill="auto"/>
          </w:tcPr>
          <w:p w14:paraId="738BF957" w14:textId="0DC435FD" w:rsidR="00520AB6" w:rsidRPr="00520AB6" w:rsidRDefault="00520AB6" w:rsidP="00520AB6">
            <w:pPr>
              <w:ind w:firstLine="0"/>
            </w:pPr>
            <w:r>
              <w:t>McCravy</w:t>
            </w:r>
          </w:p>
        </w:tc>
        <w:tc>
          <w:tcPr>
            <w:tcW w:w="2180" w:type="dxa"/>
            <w:shd w:val="clear" w:color="auto" w:fill="auto"/>
          </w:tcPr>
          <w:p w14:paraId="5BE9640F" w14:textId="3B57E2E2" w:rsidR="00520AB6" w:rsidRPr="00520AB6" w:rsidRDefault="00520AB6" w:rsidP="00520AB6">
            <w:pPr>
              <w:ind w:firstLine="0"/>
            </w:pPr>
            <w:r>
              <w:t>McDaniel</w:t>
            </w:r>
          </w:p>
        </w:tc>
      </w:tr>
      <w:tr w:rsidR="00520AB6" w:rsidRPr="00520AB6" w14:paraId="43FEBFC8" w14:textId="77777777" w:rsidTr="00520AB6">
        <w:tc>
          <w:tcPr>
            <w:tcW w:w="2179" w:type="dxa"/>
            <w:shd w:val="clear" w:color="auto" w:fill="auto"/>
          </w:tcPr>
          <w:p w14:paraId="420D052D" w14:textId="35A7C5E1" w:rsidR="00520AB6" w:rsidRPr="00520AB6" w:rsidRDefault="00520AB6" w:rsidP="00520AB6">
            <w:pPr>
              <w:ind w:firstLine="0"/>
            </w:pPr>
            <w:r>
              <w:t>McGinnis</w:t>
            </w:r>
          </w:p>
        </w:tc>
        <w:tc>
          <w:tcPr>
            <w:tcW w:w="2179" w:type="dxa"/>
            <w:shd w:val="clear" w:color="auto" w:fill="auto"/>
          </w:tcPr>
          <w:p w14:paraId="088C690A" w14:textId="005F110C" w:rsidR="00520AB6" w:rsidRPr="00520AB6" w:rsidRDefault="00520AB6" w:rsidP="00520AB6">
            <w:pPr>
              <w:ind w:firstLine="0"/>
            </w:pPr>
            <w:r>
              <w:t>Mitchell</w:t>
            </w:r>
          </w:p>
        </w:tc>
        <w:tc>
          <w:tcPr>
            <w:tcW w:w="2180" w:type="dxa"/>
            <w:shd w:val="clear" w:color="auto" w:fill="auto"/>
          </w:tcPr>
          <w:p w14:paraId="0DA6685F" w14:textId="5A1DB7B3" w:rsidR="00520AB6" w:rsidRPr="00520AB6" w:rsidRDefault="00520AB6" w:rsidP="00520AB6">
            <w:pPr>
              <w:ind w:firstLine="0"/>
            </w:pPr>
            <w:r>
              <w:t>J. Moore</w:t>
            </w:r>
          </w:p>
        </w:tc>
      </w:tr>
      <w:tr w:rsidR="00520AB6" w:rsidRPr="00520AB6" w14:paraId="06C6CDA1" w14:textId="77777777" w:rsidTr="00520AB6">
        <w:tc>
          <w:tcPr>
            <w:tcW w:w="2179" w:type="dxa"/>
            <w:shd w:val="clear" w:color="auto" w:fill="auto"/>
          </w:tcPr>
          <w:p w14:paraId="1F102922" w14:textId="411D2CAA" w:rsidR="00520AB6" w:rsidRPr="00520AB6" w:rsidRDefault="00520AB6" w:rsidP="00520AB6">
            <w:pPr>
              <w:ind w:firstLine="0"/>
            </w:pPr>
            <w:r>
              <w:t>T. Moore</w:t>
            </w:r>
          </w:p>
        </w:tc>
        <w:tc>
          <w:tcPr>
            <w:tcW w:w="2179" w:type="dxa"/>
            <w:shd w:val="clear" w:color="auto" w:fill="auto"/>
          </w:tcPr>
          <w:p w14:paraId="4A06D026" w14:textId="1747476F" w:rsidR="00520AB6" w:rsidRPr="00520AB6" w:rsidRDefault="00520AB6" w:rsidP="00520AB6">
            <w:pPr>
              <w:ind w:firstLine="0"/>
            </w:pPr>
            <w:r>
              <w:t>Morgan</w:t>
            </w:r>
          </w:p>
        </w:tc>
        <w:tc>
          <w:tcPr>
            <w:tcW w:w="2180" w:type="dxa"/>
            <w:shd w:val="clear" w:color="auto" w:fill="auto"/>
          </w:tcPr>
          <w:p w14:paraId="026C10A2" w14:textId="248C205A" w:rsidR="00520AB6" w:rsidRPr="00520AB6" w:rsidRDefault="00520AB6" w:rsidP="00520AB6">
            <w:pPr>
              <w:ind w:firstLine="0"/>
            </w:pPr>
            <w:r>
              <w:t>Moss</w:t>
            </w:r>
          </w:p>
        </w:tc>
      </w:tr>
      <w:tr w:rsidR="00520AB6" w:rsidRPr="00520AB6" w14:paraId="4CD4D8BB" w14:textId="77777777" w:rsidTr="00520AB6">
        <w:tc>
          <w:tcPr>
            <w:tcW w:w="2179" w:type="dxa"/>
            <w:shd w:val="clear" w:color="auto" w:fill="auto"/>
          </w:tcPr>
          <w:p w14:paraId="13CB4481" w14:textId="2EC1EAEC" w:rsidR="00520AB6" w:rsidRPr="00520AB6" w:rsidRDefault="00520AB6" w:rsidP="00520AB6">
            <w:pPr>
              <w:ind w:firstLine="0"/>
            </w:pPr>
            <w:r>
              <w:t>Murphy</w:t>
            </w:r>
          </w:p>
        </w:tc>
        <w:tc>
          <w:tcPr>
            <w:tcW w:w="2179" w:type="dxa"/>
            <w:shd w:val="clear" w:color="auto" w:fill="auto"/>
          </w:tcPr>
          <w:p w14:paraId="780FB702" w14:textId="605E2B7C" w:rsidR="00520AB6" w:rsidRPr="00520AB6" w:rsidRDefault="00520AB6" w:rsidP="00520AB6">
            <w:pPr>
              <w:ind w:firstLine="0"/>
            </w:pPr>
            <w:r>
              <w:t>Neese</w:t>
            </w:r>
          </w:p>
        </w:tc>
        <w:tc>
          <w:tcPr>
            <w:tcW w:w="2180" w:type="dxa"/>
            <w:shd w:val="clear" w:color="auto" w:fill="auto"/>
          </w:tcPr>
          <w:p w14:paraId="0DECB47D" w14:textId="17B72664" w:rsidR="00520AB6" w:rsidRPr="00520AB6" w:rsidRDefault="00520AB6" w:rsidP="00520AB6">
            <w:pPr>
              <w:ind w:firstLine="0"/>
            </w:pPr>
            <w:r>
              <w:t>B. Newton</w:t>
            </w:r>
          </w:p>
        </w:tc>
      </w:tr>
      <w:tr w:rsidR="00520AB6" w:rsidRPr="00520AB6" w14:paraId="15CF6DCE" w14:textId="77777777" w:rsidTr="00520AB6">
        <w:tc>
          <w:tcPr>
            <w:tcW w:w="2179" w:type="dxa"/>
            <w:shd w:val="clear" w:color="auto" w:fill="auto"/>
          </w:tcPr>
          <w:p w14:paraId="1C8B560D" w14:textId="684884D8" w:rsidR="00520AB6" w:rsidRPr="00520AB6" w:rsidRDefault="00520AB6" w:rsidP="00520AB6">
            <w:pPr>
              <w:ind w:firstLine="0"/>
            </w:pPr>
            <w:r>
              <w:t>W. Newton</w:t>
            </w:r>
          </w:p>
        </w:tc>
        <w:tc>
          <w:tcPr>
            <w:tcW w:w="2179" w:type="dxa"/>
            <w:shd w:val="clear" w:color="auto" w:fill="auto"/>
          </w:tcPr>
          <w:p w14:paraId="2870FB94" w14:textId="411D4D5A" w:rsidR="00520AB6" w:rsidRPr="00520AB6" w:rsidRDefault="00520AB6" w:rsidP="00520AB6">
            <w:pPr>
              <w:ind w:firstLine="0"/>
            </w:pPr>
            <w:r>
              <w:t>Oremus</w:t>
            </w:r>
          </w:p>
        </w:tc>
        <w:tc>
          <w:tcPr>
            <w:tcW w:w="2180" w:type="dxa"/>
            <w:shd w:val="clear" w:color="auto" w:fill="auto"/>
          </w:tcPr>
          <w:p w14:paraId="117021DA" w14:textId="1C2D4B57" w:rsidR="00520AB6" w:rsidRPr="00520AB6" w:rsidRDefault="00520AB6" w:rsidP="00520AB6">
            <w:pPr>
              <w:ind w:firstLine="0"/>
            </w:pPr>
            <w:r>
              <w:t>Pace</w:t>
            </w:r>
          </w:p>
        </w:tc>
      </w:tr>
      <w:tr w:rsidR="00520AB6" w:rsidRPr="00520AB6" w14:paraId="0C0BF16C" w14:textId="77777777" w:rsidTr="00520AB6">
        <w:tc>
          <w:tcPr>
            <w:tcW w:w="2179" w:type="dxa"/>
            <w:shd w:val="clear" w:color="auto" w:fill="auto"/>
          </w:tcPr>
          <w:p w14:paraId="51B447DC" w14:textId="10B013B0" w:rsidR="00520AB6" w:rsidRPr="00520AB6" w:rsidRDefault="00520AB6" w:rsidP="00520AB6">
            <w:pPr>
              <w:ind w:firstLine="0"/>
            </w:pPr>
            <w:r>
              <w:t>Pedalino</w:t>
            </w:r>
          </w:p>
        </w:tc>
        <w:tc>
          <w:tcPr>
            <w:tcW w:w="2179" w:type="dxa"/>
            <w:shd w:val="clear" w:color="auto" w:fill="auto"/>
          </w:tcPr>
          <w:p w14:paraId="0C359C77" w14:textId="4DEFFA90" w:rsidR="00520AB6" w:rsidRPr="00520AB6" w:rsidRDefault="00520AB6" w:rsidP="00520AB6">
            <w:pPr>
              <w:ind w:firstLine="0"/>
            </w:pPr>
            <w:r>
              <w:t>Pope</w:t>
            </w:r>
          </w:p>
        </w:tc>
        <w:tc>
          <w:tcPr>
            <w:tcW w:w="2180" w:type="dxa"/>
            <w:shd w:val="clear" w:color="auto" w:fill="auto"/>
          </w:tcPr>
          <w:p w14:paraId="7FC03707" w14:textId="0A6C45ED" w:rsidR="00520AB6" w:rsidRPr="00520AB6" w:rsidRDefault="00520AB6" w:rsidP="00520AB6">
            <w:pPr>
              <w:ind w:firstLine="0"/>
            </w:pPr>
            <w:r>
              <w:t>Rankin</w:t>
            </w:r>
          </w:p>
        </w:tc>
      </w:tr>
      <w:tr w:rsidR="00520AB6" w:rsidRPr="00520AB6" w14:paraId="58B616DF" w14:textId="77777777" w:rsidTr="00520AB6">
        <w:tc>
          <w:tcPr>
            <w:tcW w:w="2179" w:type="dxa"/>
            <w:shd w:val="clear" w:color="auto" w:fill="auto"/>
          </w:tcPr>
          <w:p w14:paraId="413962AC" w14:textId="76C33FE1" w:rsidR="00520AB6" w:rsidRPr="00520AB6" w:rsidRDefault="00520AB6" w:rsidP="00520AB6">
            <w:pPr>
              <w:ind w:firstLine="0"/>
            </w:pPr>
            <w:r>
              <w:t>Reese</w:t>
            </w:r>
          </w:p>
        </w:tc>
        <w:tc>
          <w:tcPr>
            <w:tcW w:w="2179" w:type="dxa"/>
            <w:shd w:val="clear" w:color="auto" w:fill="auto"/>
          </w:tcPr>
          <w:p w14:paraId="518B414A" w14:textId="3B769014" w:rsidR="00520AB6" w:rsidRPr="00520AB6" w:rsidRDefault="00520AB6" w:rsidP="00520AB6">
            <w:pPr>
              <w:ind w:firstLine="0"/>
            </w:pPr>
            <w:r>
              <w:t>Rivers</w:t>
            </w:r>
          </w:p>
        </w:tc>
        <w:tc>
          <w:tcPr>
            <w:tcW w:w="2180" w:type="dxa"/>
            <w:shd w:val="clear" w:color="auto" w:fill="auto"/>
          </w:tcPr>
          <w:p w14:paraId="6654A7CB" w14:textId="4E821420" w:rsidR="00520AB6" w:rsidRPr="00520AB6" w:rsidRDefault="00520AB6" w:rsidP="00520AB6">
            <w:pPr>
              <w:ind w:firstLine="0"/>
            </w:pPr>
            <w:r>
              <w:t>Robbins</w:t>
            </w:r>
          </w:p>
        </w:tc>
      </w:tr>
      <w:tr w:rsidR="00520AB6" w:rsidRPr="00520AB6" w14:paraId="6977F8B7" w14:textId="77777777" w:rsidTr="00520AB6">
        <w:tc>
          <w:tcPr>
            <w:tcW w:w="2179" w:type="dxa"/>
            <w:shd w:val="clear" w:color="auto" w:fill="auto"/>
          </w:tcPr>
          <w:p w14:paraId="5C985A14" w14:textId="6F4AE6B0" w:rsidR="00520AB6" w:rsidRPr="00520AB6" w:rsidRDefault="00520AB6" w:rsidP="00520AB6">
            <w:pPr>
              <w:ind w:firstLine="0"/>
            </w:pPr>
            <w:r>
              <w:t>Rose</w:t>
            </w:r>
          </w:p>
        </w:tc>
        <w:tc>
          <w:tcPr>
            <w:tcW w:w="2179" w:type="dxa"/>
            <w:shd w:val="clear" w:color="auto" w:fill="auto"/>
          </w:tcPr>
          <w:p w14:paraId="5BC48EC6" w14:textId="2780F0B0" w:rsidR="00520AB6" w:rsidRPr="00520AB6" w:rsidRDefault="00520AB6" w:rsidP="00520AB6">
            <w:pPr>
              <w:ind w:firstLine="0"/>
            </w:pPr>
            <w:r>
              <w:t>Schuessler</w:t>
            </w:r>
          </w:p>
        </w:tc>
        <w:tc>
          <w:tcPr>
            <w:tcW w:w="2180" w:type="dxa"/>
            <w:shd w:val="clear" w:color="auto" w:fill="auto"/>
          </w:tcPr>
          <w:p w14:paraId="1EA63625" w14:textId="189E686E" w:rsidR="00520AB6" w:rsidRPr="00520AB6" w:rsidRDefault="00520AB6" w:rsidP="00520AB6">
            <w:pPr>
              <w:ind w:firstLine="0"/>
            </w:pPr>
            <w:r>
              <w:t>Sessions</w:t>
            </w:r>
          </w:p>
        </w:tc>
      </w:tr>
      <w:tr w:rsidR="00520AB6" w:rsidRPr="00520AB6" w14:paraId="2B0A5574" w14:textId="77777777" w:rsidTr="00520AB6">
        <w:tc>
          <w:tcPr>
            <w:tcW w:w="2179" w:type="dxa"/>
            <w:shd w:val="clear" w:color="auto" w:fill="auto"/>
          </w:tcPr>
          <w:p w14:paraId="3A8D6510" w14:textId="10190B4C" w:rsidR="00520AB6" w:rsidRPr="00520AB6" w:rsidRDefault="00520AB6" w:rsidP="00520AB6">
            <w:pPr>
              <w:ind w:firstLine="0"/>
            </w:pPr>
            <w:r>
              <w:t>Spann-Wilder</w:t>
            </w:r>
          </w:p>
        </w:tc>
        <w:tc>
          <w:tcPr>
            <w:tcW w:w="2179" w:type="dxa"/>
            <w:shd w:val="clear" w:color="auto" w:fill="auto"/>
          </w:tcPr>
          <w:p w14:paraId="5D6AF5D2" w14:textId="2BD31317" w:rsidR="00520AB6" w:rsidRPr="00520AB6" w:rsidRDefault="00520AB6" w:rsidP="00520AB6">
            <w:pPr>
              <w:ind w:firstLine="0"/>
            </w:pPr>
            <w:r>
              <w:t>Stavrinakis</w:t>
            </w:r>
          </w:p>
        </w:tc>
        <w:tc>
          <w:tcPr>
            <w:tcW w:w="2180" w:type="dxa"/>
            <w:shd w:val="clear" w:color="auto" w:fill="auto"/>
          </w:tcPr>
          <w:p w14:paraId="6B655F6A" w14:textId="5B9020D6" w:rsidR="00520AB6" w:rsidRPr="00520AB6" w:rsidRDefault="00520AB6" w:rsidP="00520AB6">
            <w:pPr>
              <w:ind w:firstLine="0"/>
            </w:pPr>
            <w:r>
              <w:t>Teeple</w:t>
            </w:r>
          </w:p>
        </w:tc>
      </w:tr>
      <w:tr w:rsidR="00520AB6" w:rsidRPr="00520AB6" w14:paraId="7CBFA39D" w14:textId="77777777" w:rsidTr="00520AB6">
        <w:tc>
          <w:tcPr>
            <w:tcW w:w="2179" w:type="dxa"/>
            <w:shd w:val="clear" w:color="auto" w:fill="auto"/>
          </w:tcPr>
          <w:p w14:paraId="467D0501" w14:textId="43489685" w:rsidR="00520AB6" w:rsidRPr="00520AB6" w:rsidRDefault="00520AB6" w:rsidP="00520AB6">
            <w:pPr>
              <w:ind w:firstLine="0"/>
            </w:pPr>
            <w:r>
              <w:t>Terribile</w:t>
            </w:r>
          </w:p>
        </w:tc>
        <w:tc>
          <w:tcPr>
            <w:tcW w:w="2179" w:type="dxa"/>
            <w:shd w:val="clear" w:color="auto" w:fill="auto"/>
          </w:tcPr>
          <w:p w14:paraId="4535C43D" w14:textId="52C351EB" w:rsidR="00520AB6" w:rsidRPr="00520AB6" w:rsidRDefault="00520AB6" w:rsidP="00520AB6">
            <w:pPr>
              <w:ind w:firstLine="0"/>
            </w:pPr>
            <w:r>
              <w:t>Vaughan</w:t>
            </w:r>
          </w:p>
        </w:tc>
        <w:tc>
          <w:tcPr>
            <w:tcW w:w="2180" w:type="dxa"/>
            <w:shd w:val="clear" w:color="auto" w:fill="auto"/>
          </w:tcPr>
          <w:p w14:paraId="3AB63FF0" w14:textId="2A2A89E7" w:rsidR="00520AB6" w:rsidRPr="00520AB6" w:rsidRDefault="00520AB6" w:rsidP="00520AB6">
            <w:pPr>
              <w:ind w:firstLine="0"/>
            </w:pPr>
            <w:r>
              <w:t>Weeks</w:t>
            </w:r>
          </w:p>
        </w:tc>
      </w:tr>
      <w:tr w:rsidR="00520AB6" w:rsidRPr="00520AB6" w14:paraId="095345A6" w14:textId="77777777" w:rsidTr="00520AB6">
        <w:tc>
          <w:tcPr>
            <w:tcW w:w="2179" w:type="dxa"/>
            <w:shd w:val="clear" w:color="auto" w:fill="auto"/>
          </w:tcPr>
          <w:p w14:paraId="5EF4BE89" w14:textId="3CF91B1D" w:rsidR="00520AB6" w:rsidRPr="00520AB6" w:rsidRDefault="00520AB6" w:rsidP="00520AB6">
            <w:pPr>
              <w:ind w:firstLine="0"/>
            </w:pPr>
            <w:r>
              <w:t>Wetmore</w:t>
            </w:r>
          </w:p>
        </w:tc>
        <w:tc>
          <w:tcPr>
            <w:tcW w:w="2179" w:type="dxa"/>
            <w:shd w:val="clear" w:color="auto" w:fill="auto"/>
          </w:tcPr>
          <w:p w14:paraId="6E3E7B63" w14:textId="3B920A37" w:rsidR="00520AB6" w:rsidRPr="00520AB6" w:rsidRDefault="00520AB6" w:rsidP="00520AB6">
            <w:pPr>
              <w:ind w:firstLine="0"/>
            </w:pPr>
            <w:r>
              <w:t>White</w:t>
            </w:r>
          </w:p>
        </w:tc>
        <w:tc>
          <w:tcPr>
            <w:tcW w:w="2180" w:type="dxa"/>
            <w:shd w:val="clear" w:color="auto" w:fill="auto"/>
          </w:tcPr>
          <w:p w14:paraId="6E107B33" w14:textId="6C9EC249" w:rsidR="00520AB6" w:rsidRPr="00520AB6" w:rsidRDefault="00520AB6" w:rsidP="00520AB6">
            <w:pPr>
              <w:ind w:firstLine="0"/>
            </w:pPr>
            <w:r>
              <w:t>Whitmire</w:t>
            </w:r>
          </w:p>
        </w:tc>
      </w:tr>
      <w:tr w:rsidR="00520AB6" w:rsidRPr="00520AB6" w14:paraId="461A0E33" w14:textId="77777777" w:rsidTr="00520AB6">
        <w:tc>
          <w:tcPr>
            <w:tcW w:w="2179" w:type="dxa"/>
            <w:shd w:val="clear" w:color="auto" w:fill="auto"/>
          </w:tcPr>
          <w:p w14:paraId="5AA396FE" w14:textId="21905059" w:rsidR="00520AB6" w:rsidRPr="00520AB6" w:rsidRDefault="00520AB6" w:rsidP="00520AB6">
            <w:pPr>
              <w:keepNext/>
              <w:ind w:firstLine="0"/>
            </w:pPr>
            <w:r>
              <w:t>Wickensimer</w:t>
            </w:r>
          </w:p>
        </w:tc>
        <w:tc>
          <w:tcPr>
            <w:tcW w:w="2179" w:type="dxa"/>
            <w:shd w:val="clear" w:color="auto" w:fill="auto"/>
          </w:tcPr>
          <w:p w14:paraId="50E47620" w14:textId="38673A7A" w:rsidR="00520AB6" w:rsidRPr="00520AB6" w:rsidRDefault="00520AB6" w:rsidP="00520AB6">
            <w:pPr>
              <w:keepNext/>
              <w:ind w:firstLine="0"/>
            </w:pPr>
            <w:r>
              <w:t>Williams</w:t>
            </w:r>
          </w:p>
        </w:tc>
        <w:tc>
          <w:tcPr>
            <w:tcW w:w="2180" w:type="dxa"/>
            <w:shd w:val="clear" w:color="auto" w:fill="auto"/>
          </w:tcPr>
          <w:p w14:paraId="67947A05" w14:textId="6B3B337C" w:rsidR="00520AB6" w:rsidRPr="00520AB6" w:rsidRDefault="00520AB6" w:rsidP="00520AB6">
            <w:pPr>
              <w:keepNext/>
              <w:ind w:firstLine="0"/>
            </w:pPr>
            <w:r>
              <w:t>Wooten</w:t>
            </w:r>
          </w:p>
        </w:tc>
      </w:tr>
      <w:tr w:rsidR="00520AB6" w:rsidRPr="00520AB6" w14:paraId="41F7DFB4" w14:textId="77777777" w:rsidTr="00520AB6">
        <w:tc>
          <w:tcPr>
            <w:tcW w:w="2179" w:type="dxa"/>
            <w:shd w:val="clear" w:color="auto" w:fill="auto"/>
          </w:tcPr>
          <w:p w14:paraId="709F8215" w14:textId="5932FBBB" w:rsidR="00520AB6" w:rsidRPr="00520AB6" w:rsidRDefault="00520AB6" w:rsidP="00520AB6">
            <w:pPr>
              <w:keepNext/>
              <w:ind w:firstLine="0"/>
            </w:pPr>
            <w:r>
              <w:t>Yow</w:t>
            </w:r>
          </w:p>
        </w:tc>
        <w:tc>
          <w:tcPr>
            <w:tcW w:w="2179" w:type="dxa"/>
            <w:shd w:val="clear" w:color="auto" w:fill="auto"/>
          </w:tcPr>
          <w:p w14:paraId="324E4B61" w14:textId="77777777" w:rsidR="00520AB6" w:rsidRPr="00520AB6" w:rsidRDefault="00520AB6" w:rsidP="00520AB6">
            <w:pPr>
              <w:keepNext/>
              <w:ind w:firstLine="0"/>
            </w:pPr>
          </w:p>
        </w:tc>
        <w:tc>
          <w:tcPr>
            <w:tcW w:w="2180" w:type="dxa"/>
            <w:shd w:val="clear" w:color="auto" w:fill="auto"/>
          </w:tcPr>
          <w:p w14:paraId="00AE8383" w14:textId="77777777" w:rsidR="00520AB6" w:rsidRPr="00520AB6" w:rsidRDefault="00520AB6" w:rsidP="00520AB6">
            <w:pPr>
              <w:keepNext/>
              <w:ind w:firstLine="0"/>
            </w:pPr>
          </w:p>
        </w:tc>
      </w:tr>
    </w:tbl>
    <w:p w14:paraId="7B345672" w14:textId="77777777" w:rsidR="00520AB6" w:rsidRDefault="00520AB6" w:rsidP="00520AB6"/>
    <w:p w14:paraId="205C4BD0" w14:textId="21E53ABE" w:rsidR="00520AB6" w:rsidRDefault="00520AB6" w:rsidP="00520AB6">
      <w:pPr>
        <w:jc w:val="center"/>
        <w:rPr>
          <w:b/>
        </w:rPr>
      </w:pPr>
      <w:r w:rsidRPr="00520AB6">
        <w:rPr>
          <w:b/>
        </w:rPr>
        <w:t>Total--97</w:t>
      </w:r>
    </w:p>
    <w:p w14:paraId="3732661A" w14:textId="77777777" w:rsidR="00520AB6" w:rsidRDefault="00520AB6" w:rsidP="00520AB6">
      <w:pPr>
        <w:jc w:val="center"/>
        <w:rPr>
          <w:b/>
        </w:rPr>
      </w:pPr>
    </w:p>
    <w:p w14:paraId="338FF7CA" w14:textId="77777777" w:rsidR="00520AB6" w:rsidRDefault="00520AB6" w:rsidP="00520AB6">
      <w:pPr>
        <w:ind w:firstLine="0"/>
      </w:pPr>
      <w:r w:rsidRPr="00520AB6">
        <w:t xml:space="preserve"> </w:t>
      </w:r>
      <w:r>
        <w:t>Those who voted in the negative are:</w:t>
      </w:r>
    </w:p>
    <w:p w14:paraId="6E813118" w14:textId="77777777" w:rsidR="00520AB6" w:rsidRDefault="00520AB6" w:rsidP="00520AB6"/>
    <w:p w14:paraId="35925EC5" w14:textId="77777777" w:rsidR="00520AB6" w:rsidRDefault="00520AB6" w:rsidP="00520AB6">
      <w:pPr>
        <w:jc w:val="center"/>
        <w:rPr>
          <w:b/>
        </w:rPr>
      </w:pPr>
      <w:r w:rsidRPr="00520AB6">
        <w:rPr>
          <w:b/>
        </w:rPr>
        <w:t>Total--0</w:t>
      </w:r>
    </w:p>
    <w:p w14:paraId="526F02A9" w14:textId="77777777" w:rsidR="00520AB6" w:rsidRDefault="00520AB6" w:rsidP="00520AB6">
      <w:pPr>
        <w:jc w:val="center"/>
        <w:rPr>
          <w:b/>
        </w:rPr>
      </w:pPr>
    </w:p>
    <w:p w14:paraId="2EB1117F" w14:textId="77777777" w:rsidR="00520AB6" w:rsidRDefault="00520AB6" w:rsidP="00520AB6">
      <w:r>
        <w:t>So, the Bill, as amended, was read the second time and ordered to third reading.</w:t>
      </w:r>
    </w:p>
    <w:p w14:paraId="152735F8" w14:textId="07C5EB22" w:rsidR="00520AB6" w:rsidRDefault="00520AB6" w:rsidP="00520AB6"/>
    <w:p w14:paraId="59F8F5F3" w14:textId="77777777" w:rsidR="00520AB6" w:rsidRPr="003F731E" w:rsidRDefault="00520AB6" w:rsidP="00520AB6">
      <w:pPr>
        <w:pStyle w:val="Title"/>
        <w:keepNext/>
      </w:pPr>
      <w:bookmarkStart w:id="155" w:name="file_start349"/>
      <w:bookmarkEnd w:id="155"/>
      <w:r w:rsidRPr="003F731E">
        <w:lastRenderedPageBreak/>
        <w:t>STATEMENT FOR JOURNAL</w:t>
      </w:r>
    </w:p>
    <w:p w14:paraId="1C4E1FC5" w14:textId="77777777" w:rsidR="00520AB6" w:rsidRPr="003F731E" w:rsidRDefault="00520AB6" w:rsidP="00520AB6">
      <w:pPr>
        <w:tabs>
          <w:tab w:val="left" w:pos="270"/>
          <w:tab w:val="left" w:pos="630"/>
          <w:tab w:val="left" w:pos="900"/>
          <w:tab w:val="left" w:pos="1260"/>
          <w:tab w:val="left" w:pos="1620"/>
          <w:tab w:val="left" w:pos="1980"/>
          <w:tab w:val="left" w:pos="2340"/>
          <w:tab w:val="left" w:pos="2700"/>
        </w:tabs>
        <w:ind w:firstLine="0"/>
      </w:pPr>
      <w:r w:rsidRPr="003F731E">
        <w:tab/>
        <w:t>I was temporarily out of the Chamber on constituent business during the vote on H. 3022. If I had been present, I would have voted in favor of the Bill.</w:t>
      </w:r>
    </w:p>
    <w:p w14:paraId="23FFE94D" w14:textId="77777777" w:rsidR="00520AB6" w:rsidRDefault="00520AB6" w:rsidP="00520AB6">
      <w:pPr>
        <w:tabs>
          <w:tab w:val="left" w:pos="270"/>
          <w:tab w:val="left" w:pos="630"/>
          <w:tab w:val="left" w:pos="900"/>
          <w:tab w:val="left" w:pos="1260"/>
          <w:tab w:val="left" w:pos="1620"/>
          <w:tab w:val="left" w:pos="1980"/>
          <w:tab w:val="left" w:pos="2340"/>
          <w:tab w:val="left" w:pos="2700"/>
        </w:tabs>
        <w:ind w:firstLine="0"/>
      </w:pPr>
      <w:r w:rsidRPr="003F731E">
        <w:tab/>
        <w:t>Rep. Sylleste Davis</w:t>
      </w:r>
    </w:p>
    <w:p w14:paraId="20DD1511" w14:textId="2BA5EA51" w:rsidR="00520AB6" w:rsidRDefault="00520AB6" w:rsidP="00520AB6">
      <w:pPr>
        <w:tabs>
          <w:tab w:val="left" w:pos="270"/>
          <w:tab w:val="left" w:pos="630"/>
          <w:tab w:val="left" w:pos="900"/>
          <w:tab w:val="left" w:pos="1260"/>
          <w:tab w:val="left" w:pos="1620"/>
          <w:tab w:val="left" w:pos="1980"/>
          <w:tab w:val="left" w:pos="2340"/>
          <w:tab w:val="left" w:pos="2700"/>
        </w:tabs>
        <w:ind w:firstLine="0"/>
      </w:pPr>
    </w:p>
    <w:p w14:paraId="3F0049B0" w14:textId="77777777" w:rsidR="00520AB6" w:rsidRDefault="00520AB6" w:rsidP="00520AB6">
      <w:pPr>
        <w:keepNext/>
        <w:jc w:val="center"/>
        <w:rPr>
          <w:b/>
        </w:rPr>
      </w:pPr>
      <w:r w:rsidRPr="00520AB6">
        <w:rPr>
          <w:b/>
        </w:rPr>
        <w:t>H. 3022--ORDERED TO BE READ THIRD TIME TOMORROW</w:t>
      </w:r>
    </w:p>
    <w:p w14:paraId="55CC6B36" w14:textId="4720E8CF" w:rsidR="00520AB6" w:rsidRDefault="00520AB6" w:rsidP="00520AB6">
      <w:r>
        <w:t>On motion of Rep. SESSIONS, with unanimous consent, it was ordered that H. 3022 be read the third time tomorrow.</w:t>
      </w:r>
    </w:p>
    <w:p w14:paraId="38C66159" w14:textId="77777777" w:rsidR="00520AB6" w:rsidRDefault="00520AB6" w:rsidP="00520AB6"/>
    <w:p w14:paraId="401B96E3" w14:textId="0EB33FEA" w:rsidR="00520AB6" w:rsidRDefault="00520AB6" w:rsidP="00520AB6">
      <w:pPr>
        <w:keepNext/>
        <w:jc w:val="center"/>
        <w:rPr>
          <w:b/>
        </w:rPr>
      </w:pPr>
      <w:r w:rsidRPr="00520AB6">
        <w:rPr>
          <w:b/>
        </w:rPr>
        <w:t>H. 3727--NONCONCURRENCE IN SENATE AMENDMENTS</w:t>
      </w:r>
    </w:p>
    <w:p w14:paraId="756EFF18" w14:textId="4B6D7E4C" w:rsidR="00520AB6" w:rsidRDefault="00520AB6" w:rsidP="00520AB6">
      <w:r>
        <w:t xml:space="preserve">The Senate Amendments to the following Bill were taken up for consideration: </w:t>
      </w:r>
    </w:p>
    <w:p w14:paraId="0ED24AE0" w14:textId="77777777" w:rsidR="00520AB6" w:rsidRDefault="00520AB6" w:rsidP="00520AB6">
      <w:bookmarkStart w:id="156" w:name="include_clip_start_353"/>
      <w:bookmarkEnd w:id="156"/>
    </w:p>
    <w:p w14:paraId="767880D5" w14:textId="77777777" w:rsidR="00520AB6" w:rsidRDefault="00520AB6" w:rsidP="00520AB6">
      <w:r>
        <w:t>H. 3727 -- Rep. W. Newton: A BILL TO ADOPT REVISED CODE VOLUME 9 OF THE SOUTH CAROLINA CODE OF LAWS, TO THE EXTENT OF ITS CONTENTS, AS THE ONLY GENERAL PERMANENT STATUTORY LAW OF THE STATE AS OF JANUARY 1, 2025.</w:t>
      </w:r>
    </w:p>
    <w:p w14:paraId="1AA51F39" w14:textId="348F3F34" w:rsidR="00520AB6" w:rsidRDefault="00520AB6" w:rsidP="00520AB6">
      <w:bookmarkStart w:id="157" w:name="include_clip_end_353"/>
      <w:bookmarkEnd w:id="157"/>
    </w:p>
    <w:p w14:paraId="2EF6C933" w14:textId="77777777" w:rsidR="00520AB6" w:rsidRDefault="00520AB6" w:rsidP="00520AB6">
      <w:r>
        <w:t xml:space="preserve">The yeas and nays were taken resulting as follows: </w:t>
      </w:r>
    </w:p>
    <w:p w14:paraId="20E31FE9" w14:textId="05D3DA0A" w:rsidR="00520AB6" w:rsidRDefault="00520AB6" w:rsidP="00520AB6">
      <w:pPr>
        <w:jc w:val="center"/>
      </w:pPr>
      <w:r>
        <w:t xml:space="preserve"> </w:t>
      </w:r>
      <w:bookmarkStart w:id="158" w:name="vote_start354"/>
      <w:bookmarkEnd w:id="158"/>
      <w:r>
        <w:t>Yeas 0; Nays 101</w:t>
      </w:r>
    </w:p>
    <w:p w14:paraId="2C27D3F1" w14:textId="77777777" w:rsidR="00520AB6" w:rsidRDefault="00520AB6" w:rsidP="00520AB6">
      <w:pPr>
        <w:jc w:val="center"/>
      </w:pPr>
    </w:p>
    <w:p w14:paraId="6F80E90F" w14:textId="77777777" w:rsidR="00520AB6" w:rsidRDefault="00520AB6" w:rsidP="00520AB6">
      <w:pPr>
        <w:ind w:firstLine="0"/>
      </w:pPr>
      <w:r>
        <w:t xml:space="preserve"> Those who voted in the affirmative are:</w:t>
      </w:r>
    </w:p>
    <w:p w14:paraId="404043B2" w14:textId="77777777" w:rsidR="00520AB6" w:rsidRDefault="00520AB6" w:rsidP="00520AB6"/>
    <w:p w14:paraId="3B374691" w14:textId="7C71CA8B" w:rsidR="00520AB6" w:rsidRDefault="00520AB6" w:rsidP="00520AB6">
      <w:pPr>
        <w:jc w:val="center"/>
        <w:rPr>
          <w:b/>
        </w:rPr>
      </w:pPr>
      <w:r w:rsidRPr="00520AB6">
        <w:rPr>
          <w:b/>
        </w:rPr>
        <w:t>Total--0</w:t>
      </w:r>
    </w:p>
    <w:p w14:paraId="1A0E6A49" w14:textId="77777777" w:rsidR="00520AB6" w:rsidRDefault="00520AB6" w:rsidP="00520AB6">
      <w:pPr>
        <w:jc w:val="center"/>
        <w:rPr>
          <w:b/>
        </w:rPr>
      </w:pPr>
    </w:p>
    <w:p w14:paraId="2F8AE663" w14:textId="77777777" w:rsidR="00520AB6" w:rsidRDefault="00520AB6" w:rsidP="00520AB6">
      <w:pPr>
        <w:ind w:firstLine="0"/>
      </w:pPr>
      <w:r w:rsidRPr="00520A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0AB6" w:rsidRPr="00520AB6" w14:paraId="3BDD7A94" w14:textId="77777777" w:rsidTr="00520AB6">
        <w:tc>
          <w:tcPr>
            <w:tcW w:w="2179" w:type="dxa"/>
            <w:shd w:val="clear" w:color="auto" w:fill="auto"/>
          </w:tcPr>
          <w:p w14:paraId="6E3BCEBC" w14:textId="7351EEF4" w:rsidR="00520AB6" w:rsidRPr="00520AB6" w:rsidRDefault="00520AB6" w:rsidP="00520AB6">
            <w:pPr>
              <w:keepNext/>
              <w:ind w:firstLine="0"/>
            </w:pPr>
            <w:r>
              <w:t>Anderson</w:t>
            </w:r>
          </w:p>
        </w:tc>
        <w:tc>
          <w:tcPr>
            <w:tcW w:w="2179" w:type="dxa"/>
            <w:shd w:val="clear" w:color="auto" w:fill="auto"/>
          </w:tcPr>
          <w:p w14:paraId="0776EFC5" w14:textId="2948EBCC" w:rsidR="00520AB6" w:rsidRPr="00520AB6" w:rsidRDefault="00520AB6" w:rsidP="00520AB6">
            <w:pPr>
              <w:keepNext/>
              <w:ind w:firstLine="0"/>
            </w:pPr>
            <w:r>
              <w:t>Atkinson</w:t>
            </w:r>
          </w:p>
        </w:tc>
        <w:tc>
          <w:tcPr>
            <w:tcW w:w="2180" w:type="dxa"/>
            <w:shd w:val="clear" w:color="auto" w:fill="auto"/>
          </w:tcPr>
          <w:p w14:paraId="78D91A93" w14:textId="6D8AACFA" w:rsidR="00520AB6" w:rsidRPr="00520AB6" w:rsidRDefault="00520AB6" w:rsidP="00520AB6">
            <w:pPr>
              <w:keepNext/>
              <w:ind w:firstLine="0"/>
            </w:pPr>
            <w:r>
              <w:t>Bailey</w:t>
            </w:r>
          </w:p>
        </w:tc>
      </w:tr>
      <w:tr w:rsidR="00520AB6" w:rsidRPr="00520AB6" w14:paraId="7B1CE309" w14:textId="77777777" w:rsidTr="00520AB6">
        <w:tc>
          <w:tcPr>
            <w:tcW w:w="2179" w:type="dxa"/>
            <w:shd w:val="clear" w:color="auto" w:fill="auto"/>
          </w:tcPr>
          <w:p w14:paraId="3AB45F4D" w14:textId="7C1AD1AD" w:rsidR="00520AB6" w:rsidRPr="00520AB6" w:rsidRDefault="00520AB6" w:rsidP="00520AB6">
            <w:pPr>
              <w:ind w:firstLine="0"/>
            </w:pPr>
            <w:r>
              <w:t>Bauer</w:t>
            </w:r>
          </w:p>
        </w:tc>
        <w:tc>
          <w:tcPr>
            <w:tcW w:w="2179" w:type="dxa"/>
            <w:shd w:val="clear" w:color="auto" w:fill="auto"/>
          </w:tcPr>
          <w:p w14:paraId="34B8D727" w14:textId="2BEAD88E" w:rsidR="00520AB6" w:rsidRPr="00520AB6" w:rsidRDefault="00520AB6" w:rsidP="00520AB6">
            <w:pPr>
              <w:ind w:firstLine="0"/>
            </w:pPr>
            <w:r>
              <w:t>Bowers</w:t>
            </w:r>
          </w:p>
        </w:tc>
        <w:tc>
          <w:tcPr>
            <w:tcW w:w="2180" w:type="dxa"/>
            <w:shd w:val="clear" w:color="auto" w:fill="auto"/>
          </w:tcPr>
          <w:p w14:paraId="3222C644" w14:textId="6B82790E" w:rsidR="00520AB6" w:rsidRPr="00520AB6" w:rsidRDefault="00520AB6" w:rsidP="00520AB6">
            <w:pPr>
              <w:ind w:firstLine="0"/>
            </w:pPr>
            <w:r>
              <w:t>Brewer</w:t>
            </w:r>
          </w:p>
        </w:tc>
      </w:tr>
      <w:tr w:rsidR="00520AB6" w:rsidRPr="00520AB6" w14:paraId="29D01C2B" w14:textId="77777777" w:rsidTr="00520AB6">
        <w:tc>
          <w:tcPr>
            <w:tcW w:w="2179" w:type="dxa"/>
            <w:shd w:val="clear" w:color="auto" w:fill="auto"/>
          </w:tcPr>
          <w:p w14:paraId="1E3EC349" w14:textId="076AF424" w:rsidR="00520AB6" w:rsidRPr="00520AB6" w:rsidRDefault="00520AB6" w:rsidP="00520AB6">
            <w:pPr>
              <w:ind w:firstLine="0"/>
            </w:pPr>
            <w:r>
              <w:t>Brittain</w:t>
            </w:r>
          </w:p>
        </w:tc>
        <w:tc>
          <w:tcPr>
            <w:tcW w:w="2179" w:type="dxa"/>
            <w:shd w:val="clear" w:color="auto" w:fill="auto"/>
          </w:tcPr>
          <w:p w14:paraId="68D69A77" w14:textId="2D24CBD7" w:rsidR="00520AB6" w:rsidRPr="00520AB6" w:rsidRDefault="00520AB6" w:rsidP="00520AB6">
            <w:pPr>
              <w:ind w:firstLine="0"/>
            </w:pPr>
            <w:r>
              <w:t>Burns</w:t>
            </w:r>
          </w:p>
        </w:tc>
        <w:tc>
          <w:tcPr>
            <w:tcW w:w="2180" w:type="dxa"/>
            <w:shd w:val="clear" w:color="auto" w:fill="auto"/>
          </w:tcPr>
          <w:p w14:paraId="0BF0A3FF" w14:textId="77ACCADF" w:rsidR="00520AB6" w:rsidRPr="00520AB6" w:rsidRDefault="00520AB6" w:rsidP="00520AB6">
            <w:pPr>
              <w:ind w:firstLine="0"/>
            </w:pPr>
            <w:r>
              <w:t>Bustos</w:t>
            </w:r>
          </w:p>
        </w:tc>
      </w:tr>
      <w:tr w:rsidR="00520AB6" w:rsidRPr="00520AB6" w14:paraId="353A7C05" w14:textId="77777777" w:rsidTr="00520AB6">
        <w:tc>
          <w:tcPr>
            <w:tcW w:w="2179" w:type="dxa"/>
            <w:shd w:val="clear" w:color="auto" w:fill="auto"/>
          </w:tcPr>
          <w:p w14:paraId="2FD56FBE" w14:textId="3AEFD010" w:rsidR="00520AB6" w:rsidRPr="00520AB6" w:rsidRDefault="00520AB6" w:rsidP="00520AB6">
            <w:pPr>
              <w:ind w:firstLine="0"/>
            </w:pPr>
            <w:r>
              <w:t>Calhoon</w:t>
            </w:r>
          </w:p>
        </w:tc>
        <w:tc>
          <w:tcPr>
            <w:tcW w:w="2179" w:type="dxa"/>
            <w:shd w:val="clear" w:color="auto" w:fill="auto"/>
          </w:tcPr>
          <w:p w14:paraId="2A2CA8DC" w14:textId="1D0DC3D1" w:rsidR="00520AB6" w:rsidRPr="00520AB6" w:rsidRDefault="00520AB6" w:rsidP="00520AB6">
            <w:pPr>
              <w:ind w:firstLine="0"/>
            </w:pPr>
            <w:r>
              <w:t>Chapman</w:t>
            </w:r>
          </w:p>
        </w:tc>
        <w:tc>
          <w:tcPr>
            <w:tcW w:w="2180" w:type="dxa"/>
            <w:shd w:val="clear" w:color="auto" w:fill="auto"/>
          </w:tcPr>
          <w:p w14:paraId="0E56DBCA" w14:textId="341DDFC6" w:rsidR="00520AB6" w:rsidRPr="00520AB6" w:rsidRDefault="00520AB6" w:rsidP="00520AB6">
            <w:pPr>
              <w:ind w:firstLine="0"/>
            </w:pPr>
            <w:r>
              <w:t>Clyburn</w:t>
            </w:r>
          </w:p>
        </w:tc>
      </w:tr>
      <w:tr w:rsidR="00520AB6" w:rsidRPr="00520AB6" w14:paraId="1401D129" w14:textId="77777777" w:rsidTr="00520AB6">
        <w:tc>
          <w:tcPr>
            <w:tcW w:w="2179" w:type="dxa"/>
            <w:shd w:val="clear" w:color="auto" w:fill="auto"/>
          </w:tcPr>
          <w:p w14:paraId="1FB4A908" w14:textId="791E8744" w:rsidR="00520AB6" w:rsidRPr="00520AB6" w:rsidRDefault="00520AB6" w:rsidP="00520AB6">
            <w:pPr>
              <w:ind w:firstLine="0"/>
            </w:pPr>
            <w:r>
              <w:t>Cobb-Hunter</w:t>
            </w:r>
          </w:p>
        </w:tc>
        <w:tc>
          <w:tcPr>
            <w:tcW w:w="2179" w:type="dxa"/>
            <w:shd w:val="clear" w:color="auto" w:fill="auto"/>
          </w:tcPr>
          <w:p w14:paraId="70C549E1" w14:textId="233841D4" w:rsidR="00520AB6" w:rsidRPr="00520AB6" w:rsidRDefault="00520AB6" w:rsidP="00520AB6">
            <w:pPr>
              <w:ind w:firstLine="0"/>
            </w:pPr>
            <w:r>
              <w:t>B. L. Cox</w:t>
            </w:r>
          </w:p>
        </w:tc>
        <w:tc>
          <w:tcPr>
            <w:tcW w:w="2180" w:type="dxa"/>
            <w:shd w:val="clear" w:color="auto" w:fill="auto"/>
          </w:tcPr>
          <w:p w14:paraId="5BB042DC" w14:textId="40421AE3" w:rsidR="00520AB6" w:rsidRPr="00520AB6" w:rsidRDefault="00520AB6" w:rsidP="00520AB6">
            <w:pPr>
              <w:ind w:firstLine="0"/>
            </w:pPr>
            <w:r>
              <w:t>Crawford</w:t>
            </w:r>
          </w:p>
        </w:tc>
      </w:tr>
      <w:tr w:rsidR="00520AB6" w:rsidRPr="00520AB6" w14:paraId="2DE3B077" w14:textId="77777777" w:rsidTr="00520AB6">
        <w:tc>
          <w:tcPr>
            <w:tcW w:w="2179" w:type="dxa"/>
            <w:shd w:val="clear" w:color="auto" w:fill="auto"/>
          </w:tcPr>
          <w:p w14:paraId="24C1C034" w14:textId="430E4B22" w:rsidR="00520AB6" w:rsidRPr="00520AB6" w:rsidRDefault="00520AB6" w:rsidP="00520AB6">
            <w:pPr>
              <w:ind w:firstLine="0"/>
            </w:pPr>
            <w:r>
              <w:t>Cromer</w:t>
            </w:r>
          </w:p>
        </w:tc>
        <w:tc>
          <w:tcPr>
            <w:tcW w:w="2179" w:type="dxa"/>
            <w:shd w:val="clear" w:color="auto" w:fill="auto"/>
          </w:tcPr>
          <w:p w14:paraId="37F7481C" w14:textId="16653AEF" w:rsidR="00520AB6" w:rsidRPr="00520AB6" w:rsidRDefault="00520AB6" w:rsidP="00520AB6">
            <w:pPr>
              <w:ind w:firstLine="0"/>
            </w:pPr>
            <w:r>
              <w:t>Davis</w:t>
            </w:r>
          </w:p>
        </w:tc>
        <w:tc>
          <w:tcPr>
            <w:tcW w:w="2180" w:type="dxa"/>
            <w:shd w:val="clear" w:color="auto" w:fill="auto"/>
          </w:tcPr>
          <w:p w14:paraId="24961D03" w14:textId="4492A5A9" w:rsidR="00520AB6" w:rsidRPr="00520AB6" w:rsidRDefault="00520AB6" w:rsidP="00520AB6">
            <w:pPr>
              <w:ind w:firstLine="0"/>
            </w:pPr>
            <w:r>
              <w:t>Dillard</w:t>
            </w:r>
          </w:p>
        </w:tc>
      </w:tr>
      <w:tr w:rsidR="00520AB6" w:rsidRPr="00520AB6" w14:paraId="55041381" w14:textId="77777777" w:rsidTr="00520AB6">
        <w:tc>
          <w:tcPr>
            <w:tcW w:w="2179" w:type="dxa"/>
            <w:shd w:val="clear" w:color="auto" w:fill="auto"/>
          </w:tcPr>
          <w:p w14:paraId="12F59DCC" w14:textId="48EA1F22" w:rsidR="00520AB6" w:rsidRPr="00520AB6" w:rsidRDefault="00520AB6" w:rsidP="00520AB6">
            <w:pPr>
              <w:ind w:firstLine="0"/>
            </w:pPr>
            <w:r>
              <w:t>Duncan</w:t>
            </w:r>
          </w:p>
        </w:tc>
        <w:tc>
          <w:tcPr>
            <w:tcW w:w="2179" w:type="dxa"/>
            <w:shd w:val="clear" w:color="auto" w:fill="auto"/>
          </w:tcPr>
          <w:p w14:paraId="73B36968" w14:textId="58B933EA" w:rsidR="00520AB6" w:rsidRPr="00520AB6" w:rsidRDefault="00520AB6" w:rsidP="00520AB6">
            <w:pPr>
              <w:ind w:firstLine="0"/>
            </w:pPr>
            <w:r>
              <w:t>Edgerton</w:t>
            </w:r>
          </w:p>
        </w:tc>
        <w:tc>
          <w:tcPr>
            <w:tcW w:w="2180" w:type="dxa"/>
            <w:shd w:val="clear" w:color="auto" w:fill="auto"/>
          </w:tcPr>
          <w:p w14:paraId="44DFB3DE" w14:textId="54098CAC" w:rsidR="00520AB6" w:rsidRPr="00520AB6" w:rsidRDefault="00520AB6" w:rsidP="00520AB6">
            <w:pPr>
              <w:ind w:firstLine="0"/>
            </w:pPr>
            <w:r>
              <w:t>Erickson</w:t>
            </w:r>
          </w:p>
        </w:tc>
      </w:tr>
      <w:tr w:rsidR="00520AB6" w:rsidRPr="00520AB6" w14:paraId="23224C31" w14:textId="77777777" w:rsidTr="00520AB6">
        <w:tc>
          <w:tcPr>
            <w:tcW w:w="2179" w:type="dxa"/>
            <w:shd w:val="clear" w:color="auto" w:fill="auto"/>
          </w:tcPr>
          <w:p w14:paraId="186D1D1F" w14:textId="0D667535" w:rsidR="00520AB6" w:rsidRPr="00520AB6" w:rsidRDefault="00520AB6" w:rsidP="00520AB6">
            <w:pPr>
              <w:ind w:firstLine="0"/>
            </w:pPr>
            <w:r>
              <w:t>Forrest</w:t>
            </w:r>
          </w:p>
        </w:tc>
        <w:tc>
          <w:tcPr>
            <w:tcW w:w="2179" w:type="dxa"/>
            <w:shd w:val="clear" w:color="auto" w:fill="auto"/>
          </w:tcPr>
          <w:p w14:paraId="2D02FF43" w14:textId="2EAB3A1D" w:rsidR="00520AB6" w:rsidRPr="00520AB6" w:rsidRDefault="00520AB6" w:rsidP="00520AB6">
            <w:pPr>
              <w:ind w:firstLine="0"/>
            </w:pPr>
            <w:r>
              <w:t>Frank</w:t>
            </w:r>
          </w:p>
        </w:tc>
        <w:tc>
          <w:tcPr>
            <w:tcW w:w="2180" w:type="dxa"/>
            <w:shd w:val="clear" w:color="auto" w:fill="auto"/>
          </w:tcPr>
          <w:p w14:paraId="67076E60" w14:textId="79E1256D" w:rsidR="00520AB6" w:rsidRPr="00520AB6" w:rsidRDefault="00520AB6" w:rsidP="00520AB6">
            <w:pPr>
              <w:ind w:firstLine="0"/>
            </w:pPr>
            <w:r>
              <w:t>Gagnon</w:t>
            </w:r>
          </w:p>
        </w:tc>
      </w:tr>
      <w:tr w:rsidR="00520AB6" w:rsidRPr="00520AB6" w14:paraId="39A8406E" w14:textId="77777777" w:rsidTr="00520AB6">
        <w:tc>
          <w:tcPr>
            <w:tcW w:w="2179" w:type="dxa"/>
            <w:shd w:val="clear" w:color="auto" w:fill="auto"/>
          </w:tcPr>
          <w:p w14:paraId="75D1BC2E" w14:textId="4D65BDF5" w:rsidR="00520AB6" w:rsidRPr="00520AB6" w:rsidRDefault="00520AB6" w:rsidP="00520AB6">
            <w:pPr>
              <w:ind w:firstLine="0"/>
            </w:pPr>
            <w:r>
              <w:t>Gatch</w:t>
            </w:r>
          </w:p>
        </w:tc>
        <w:tc>
          <w:tcPr>
            <w:tcW w:w="2179" w:type="dxa"/>
            <w:shd w:val="clear" w:color="auto" w:fill="auto"/>
          </w:tcPr>
          <w:p w14:paraId="0A2D1C63" w14:textId="5335477B" w:rsidR="00520AB6" w:rsidRPr="00520AB6" w:rsidRDefault="00520AB6" w:rsidP="00520AB6">
            <w:pPr>
              <w:ind w:firstLine="0"/>
            </w:pPr>
            <w:r>
              <w:t>Gibson</w:t>
            </w:r>
          </w:p>
        </w:tc>
        <w:tc>
          <w:tcPr>
            <w:tcW w:w="2180" w:type="dxa"/>
            <w:shd w:val="clear" w:color="auto" w:fill="auto"/>
          </w:tcPr>
          <w:p w14:paraId="7FA6B630" w14:textId="3E040D9B" w:rsidR="00520AB6" w:rsidRPr="00520AB6" w:rsidRDefault="00520AB6" w:rsidP="00520AB6">
            <w:pPr>
              <w:ind w:firstLine="0"/>
            </w:pPr>
            <w:r>
              <w:t>Gilliam</w:t>
            </w:r>
          </w:p>
        </w:tc>
      </w:tr>
      <w:tr w:rsidR="00520AB6" w:rsidRPr="00520AB6" w14:paraId="4FBD87AF" w14:textId="77777777" w:rsidTr="00520AB6">
        <w:tc>
          <w:tcPr>
            <w:tcW w:w="2179" w:type="dxa"/>
            <w:shd w:val="clear" w:color="auto" w:fill="auto"/>
          </w:tcPr>
          <w:p w14:paraId="06BC9282" w14:textId="3C8AB792" w:rsidR="00520AB6" w:rsidRPr="00520AB6" w:rsidRDefault="00520AB6" w:rsidP="00520AB6">
            <w:pPr>
              <w:ind w:firstLine="0"/>
            </w:pPr>
            <w:r>
              <w:t>Gilliard</w:t>
            </w:r>
          </w:p>
        </w:tc>
        <w:tc>
          <w:tcPr>
            <w:tcW w:w="2179" w:type="dxa"/>
            <w:shd w:val="clear" w:color="auto" w:fill="auto"/>
          </w:tcPr>
          <w:p w14:paraId="0B4D30D7" w14:textId="30B121B9" w:rsidR="00520AB6" w:rsidRPr="00520AB6" w:rsidRDefault="00520AB6" w:rsidP="00520AB6">
            <w:pPr>
              <w:ind w:firstLine="0"/>
            </w:pPr>
            <w:r>
              <w:t>Gilreath</w:t>
            </w:r>
          </w:p>
        </w:tc>
        <w:tc>
          <w:tcPr>
            <w:tcW w:w="2180" w:type="dxa"/>
            <w:shd w:val="clear" w:color="auto" w:fill="auto"/>
          </w:tcPr>
          <w:p w14:paraId="2B5750A5" w14:textId="16678D34" w:rsidR="00520AB6" w:rsidRPr="00520AB6" w:rsidRDefault="00520AB6" w:rsidP="00520AB6">
            <w:pPr>
              <w:ind w:firstLine="0"/>
            </w:pPr>
            <w:r>
              <w:t>Govan</w:t>
            </w:r>
          </w:p>
        </w:tc>
      </w:tr>
      <w:tr w:rsidR="00520AB6" w:rsidRPr="00520AB6" w14:paraId="6E71019A" w14:textId="77777777" w:rsidTr="00520AB6">
        <w:tc>
          <w:tcPr>
            <w:tcW w:w="2179" w:type="dxa"/>
            <w:shd w:val="clear" w:color="auto" w:fill="auto"/>
          </w:tcPr>
          <w:p w14:paraId="350B11D4" w14:textId="1DA0B2F3" w:rsidR="00520AB6" w:rsidRPr="00520AB6" w:rsidRDefault="00520AB6" w:rsidP="00520AB6">
            <w:pPr>
              <w:ind w:firstLine="0"/>
            </w:pPr>
            <w:r>
              <w:t>Grant</w:t>
            </w:r>
          </w:p>
        </w:tc>
        <w:tc>
          <w:tcPr>
            <w:tcW w:w="2179" w:type="dxa"/>
            <w:shd w:val="clear" w:color="auto" w:fill="auto"/>
          </w:tcPr>
          <w:p w14:paraId="04B7AFE9" w14:textId="38FDCA74" w:rsidR="00520AB6" w:rsidRPr="00520AB6" w:rsidRDefault="00520AB6" w:rsidP="00520AB6">
            <w:pPr>
              <w:ind w:firstLine="0"/>
            </w:pPr>
            <w:r>
              <w:t>Guest</w:t>
            </w:r>
          </w:p>
        </w:tc>
        <w:tc>
          <w:tcPr>
            <w:tcW w:w="2180" w:type="dxa"/>
            <w:shd w:val="clear" w:color="auto" w:fill="auto"/>
          </w:tcPr>
          <w:p w14:paraId="15E43279" w14:textId="7B4C8420" w:rsidR="00520AB6" w:rsidRPr="00520AB6" w:rsidRDefault="00520AB6" w:rsidP="00520AB6">
            <w:pPr>
              <w:ind w:firstLine="0"/>
            </w:pPr>
            <w:r>
              <w:t>Guffey</w:t>
            </w:r>
          </w:p>
        </w:tc>
      </w:tr>
      <w:tr w:rsidR="00520AB6" w:rsidRPr="00520AB6" w14:paraId="7D395F4B" w14:textId="77777777" w:rsidTr="00520AB6">
        <w:tc>
          <w:tcPr>
            <w:tcW w:w="2179" w:type="dxa"/>
            <w:shd w:val="clear" w:color="auto" w:fill="auto"/>
          </w:tcPr>
          <w:p w14:paraId="00577340" w14:textId="4175C479" w:rsidR="00520AB6" w:rsidRPr="00520AB6" w:rsidRDefault="00520AB6" w:rsidP="00520AB6">
            <w:pPr>
              <w:ind w:firstLine="0"/>
            </w:pPr>
            <w:r>
              <w:t>Haddon</w:t>
            </w:r>
          </w:p>
        </w:tc>
        <w:tc>
          <w:tcPr>
            <w:tcW w:w="2179" w:type="dxa"/>
            <w:shd w:val="clear" w:color="auto" w:fill="auto"/>
          </w:tcPr>
          <w:p w14:paraId="35ED0CEE" w14:textId="5DFF31BE" w:rsidR="00520AB6" w:rsidRPr="00520AB6" w:rsidRDefault="00520AB6" w:rsidP="00520AB6">
            <w:pPr>
              <w:ind w:firstLine="0"/>
            </w:pPr>
            <w:r>
              <w:t>Hager</w:t>
            </w:r>
          </w:p>
        </w:tc>
        <w:tc>
          <w:tcPr>
            <w:tcW w:w="2180" w:type="dxa"/>
            <w:shd w:val="clear" w:color="auto" w:fill="auto"/>
          </w:tcPr>
          <w:p w14:paraId="6215E685" w14:textId="2224336C" w:rsidR="00520AB6" w:rsidRPr="00520AB6" w:rsidRDefault="00520AB6" w:rsidP="00520AB6">
            <w:pPr>
              <w:ind w:firstLine="0"/>
            </w:pPr>
            <w:r>
              <w:t>Harris</w:t>
            </w:r>
          </w:p>
        </w:tc>
      </w:tr>
      <w:tr w:rsidR="00520AB6" w:rsidRPr="00520AB6" w14:paraId="2F74605F" w14:textId="77777777" w:rsidTr="00520AB6">
        <w:tc>
          <w:tcPr>
            <w:tcW w:w="2179" w:type="dxa"/>
            <w:shd w:val="clear" w:color="auto" w:fill="auto"/>
          </w:tcPr>
          <w:p w14:paraId="1D09BE6E" w14:textId="61D57134" w:rsidR="00520AB6" w:rsidRPr="00520AB6" w:rsidRDefault="00520AB6" w:rsidP="00520AB6">
            <w:pPr>
              <w:ind w:firstLine="0"/>
            </w:pPr>
            <w:r>
              <w:lastRenderedPageBreak/>
              <w:t>Hartnett</w:t>
            </w:r>
          </w:p>
        </w:tc>
        <w:tc>
          <w:tcPr>
            <w:tcW w:w="2179" w:type="dxa"/>
            <w:shd w:val="clear" w:color="auto" w:fill="auto"/>
          </w:tcPr>
          <w:p w14:paraId="19DB30F2" w14:textId="5464AFDB" w:rsidR="00520AB6" w:rsidRPr="00520AB6" w:rsidRDefault="00520AB6" w:rsidP="00520AB6">
            <w:pPr>
              <w:ind w:firstLine="0"/>
            </w:pPr>
            <w:r>
              <w:t>Hartz</w:t>
            </w:r>
          </w:p>
        </w:tc>
        <w:tc>
          <w:tcPr>
            <w:tcW w:w="2180" w:type="dxa"/>
            <w:shd w:val="clear" w:color="auto" w:fill="auto"/>
          </w:tcPr>
          <w:p w14:paraId="08F1631F" w14:textId="35BB47D7" w:rsidR="00520AB6" w:rsidRPr="00520AB6" w:rsidRDefault="00520AB6" w:rsidP="00520AB6">
            <w:pPr>
              <w:ind w:firstLine="0"/>
            </w:pPr>
            <w:r>
              <w:t>Henderson-Myers</w:t>
            </w:r>
          </w:p>
        </w:tc>
      </w:tr>
      <w:tr w:rsidR="00520AB6" w:rsidRPr="00520AB6" w14:paraId="77F936EA" w14:textId="77777777" w:rsidTr="00520AB6">
        <w:tc>
          <w:tcPr>
            <w:tcW w:w="2179" w:type="dxa"/>
            <w:shd w:val="clear" w:color="auto" w:fill="auto"/>
          </w:tcPr>
          <w:p w14:paraId="1EA1FAA0" w14:textId="6CBFD06E" w:rsidR="00520AB6" w:rsidRPr="00520AB6" w:rsidRDefault="00520AB6" w:rsidP="00520AB6">
            <w:pPr>
              <w:ind w:firstLine="0"/>
            </w:pPr>
            <w:r>
              <w:t>Herbkersman</w:t>
            </w:r>
          </w:p>
        </w:tc>
        <w:tc>
          <w:tcPr>
            <w:tcW w:w="2179" w:type="dxa"/>
            <w:shd w:val="clear" w:color="auto" w:fill="auto"/>
          </w:tcPr>
          <w:p w14:paraId="471884FF" w14:textId="15ABF730" w:rsidR="00520AB6" w:rsidRPr="00520AB6" w:rsidRDefault="00520AB6" w:rsidP="00520AB6">
            <w:pPr>
              <w:ind w:firstLine="0"/>
            </w:pPr>
            <w:r>
              <w:t>Hewitt</w:t>
            </w:r>
          </w:p>
        </w:tc>
        <w:tc>
          <w:tcPr>
            <w:tcW w:w="2180" w:type="dxa"/>
            <w:shd w:val="clear" w:color="auto" w:fill="auto"/>
          </w:tcPr>
          <w:p w14:paraId="12B2FF4F" w14:textId="01369D38" w:rsidR="00520AB6" w:rsidRPr="00520AB6" w:rsidRDefault="00520AB6" w:rsidP="00520AB6">
            <w:pPr>
              <w:ind w:firstLine="0"/>
            </w:pPr>
            <w:r>
              <w:t>Hiott</w:t>
            </w:r>
          </w:p>
        </w:tc>
      </w:tr>
      <w:tr w:rsidR="00520AB6" w:rsidRPr="00520AB6" w14:paraId="25BCA968" w14:textId="77777777" w:rsidTr="00520AB6">
        <w:tc>
          <w:tcPr>
            <w:tcW w:w="2179" w:type="dxa"/>
            <w:shd w:val="clear" w:color="auto" w:fill="auto"/>
          </w:tcPr>
          <w:p w14:paraId="2EBC9835" w14:textId="273A2A56" w:rsidR="00520AB6" w:rsidRPr="00520AB6" w:rsidRDefault="00520AB6" w:rsidP="00520AB6">
            <w:pPr>
              <w:ind w:firstLine="0"/>
            </w:pPr>
            <w:r>
              <w:t>Hixon</w:t>
            </w:r>
          </w:p>
        </w:tc>
        <w:tc>
          <w:tcPr>
            <w:tcW w:w="2179" w:type="dxa"/>
            <w:shd w:val="clear" w:color="auto" w:fill="auto"/>
          </w:tcPr>
          <w:p w14:paraId="142803FF" w14:textId="7D76F989" w:rsidR="00520AB6" w:rsidRPr="00520AB6" w:rsidRDefault="00520AB6" w:rsidP="00520AB6">
            <w:pPr>
              <w:ind w:firstLine="0"/>
            </w:pPr>
            <w:r>
              <w:t>Holman</w:t>
            </w:r>
          </w:p>
        </w:tc>
        <w:tc>
          <w:tcPr>
            <w:tcW w:w="2180" w:type="dxa"/>
            <w:shd w:val="clear" w:color="auto" w:fill="auto"/>
          </w:tcPr>
          <w:p w14:paraId="5E2DFFD6" w14:textId="584FEF5F" w:rsidR="00520AB6" w:rsidRPr="00520AB6" w:rsidRDefault="00520AB6" w:rsidP="00520AB6">
            <w:pPr>
              <w:ind w:firstLine="0"/>
            </w:pPr>
            <w:r>
              <w:t>Hosey</w:t>
            </w:r>
          </w:p>
        </w:tc>
      </w:tr>
      <w:tr w:rsidR="00520AB6" w:rsidRPr="00520AB6" w14:paraId="26AFD772" w14:textId="77777777" w:rsidTr="00520AB6">
        <w:tc>
          <w:tcPr>
            <w:tcW w:w="2179" w:type="dxa"/>
            <w:shd w:val="clear" w:color="auto" w:fill="auto"/>
          </w:tcPr>
          <w:p w14:paraId="51BBCD80" w14:textId="0D9EF5A4" w:rsidR="00520AB6" w:rsidRPr="00520AB6" w:rsidRDefault="00520AB6" w:rsidP="00520AB6">
            <w:pPr>
              <w:ind w:firstLine="0"/>
            </w:pPr>
            <w:r>
              <w:t>Huff</w:t>
            </w:r>
          </w:p>
        </w:tc>
        <w:tc>
          <w:tcPr>
            <w:tcW w:w="2179" w:type="dxa"/>
            <w:shd w:val="clear" w:color="auto" w:fill="auto"/>
          </w:tcPr>
          <w:p w14:paraId="2CC795B9" w14:textId="26425E29" w:rsidR="00520AB6" w:rsidRPr="00520AB6" w:rsidRDefault="00520AB6" w:rsidP="00520AB6">
            <w:pPr>
              <w:ind w:firstLine="0"/>
            </w:pPr>
            <w:r>
              <w:t>J. E. Johnson</w:t>
            </w:r>
          </w:p>
        </w:tc>
        <w:tc>
          <w:tcPr>
            <w:tcW w:w="2180" w:type="dxa"/>
            <w:shd w:val="clear" w:color="auto" w:fill="auto"/>
          </w:tcPr>
          <w:p w14:paraId="7FC79519" w14:textId="5B230C9B" w:rsidR="00520AB6" w:rsidRPr="00520AB6" w:rsidRDefault="00520AB6" w:rsidP="00520AB6">
            <w:pPr>
              <w:ind w:firstLine="0"/>
            </w:pPr>
            <w:r>
              <w:t>Jones</w:t>
            </w:r>
          </w:p>
        </w:tc>
      </w:tr>
      <w:tr w:rsidR="00520AB6" w:rsidRPr="00520AB6" w14:paraId="73F0D407" w14:textId="77777777" w:rsidTr="00520AB6">
        <w:tc>
          <w:tcPr>
            <w:tcW w:w="2179" w:type="dxa"/>
            <w:shd w:val="clear" w:color="auto" w:fill="auto"/>
          </w:tcPr>
          <w:p w14:paraId="42E8F187" w14:textId="6AA77B9C" w:rsidR="00520AB6" w:rsidRPr="00520AB6" w:rsidRDefault="00520AB6" w:rsidP="00520AB6">
            <w:pPr>
              <w:ind w:firstLine="0"/>
            </w:pPr>
            <w:r>
              <w:t>Jordan</w:t>
            </w:r>
          </w:p>
        </w:tc>
        <w:tc>
          <w:tcPr>
            <w:tcW w:w="2179" w:type="dxa"/>
            <w:shd w:val="clear" w:color="auto" w:fill="auto"/>
          </w:tcPr>
          <w:p w14:paraId="7D869BF6" w14:textId="363DFFB1" w:rsidR="00520AB6" w:rsidRPr="00520AB6" w:rsidRDefault="00520AB6" w:rsidP="00520AB6">
            <w:pPr>
              <w:ind w:firstLine="0"/>
            </w:pPr>
            <w:r>
              <w:t>Kilmartin</w:t>
            </w:r>
          </w:p>
        </w:tc>
        <w:tc>
          <w:tcPr>
            <w:tcW w:w="2180" w:type="dxa"/>
            <w:shd w:val="clear" w:color="auto" w:fill="auto"/>
          </w:tcPr>
          <w:p w14:paraId="301A16FE" w14:textId="0386F1FC" w:rsidR="00520AB6" w:rsidRPr="00520AB6" w:rsidRDefault="00520AB6" w:rsidP="00520AB6">
            <w:pPr>
              <w:ind w:firstLine="0"/>
            </w:pPr>
            <w:r>
              <w:t>King</w:t>
            </w:r>
          </w:p>
        </w:tc>
      </w:tr>
      <w:tr w:rsidR="00520AB6" w:rsidRPr="00520AB6" w14:paraId="6BB3B622" w14:textId="77777777" w:rsidTr="00520AB6">
        <w:tc>
          <w:tcPr>
            <w:tcW w:w="2179" w:type="dxa"/>
            <w:shd w:val="clear" w:color="auto" w:fill="auto"/>
          </w:tcPr>
          <w:p w14:paraId="790314DD" w14:textId="6AFE0B5D" w:rsidR="00520AB6" w:rsidRPr="00520AB6" w:rsidRDefault="00520AB6" w:rsidP="00520AB6">
            <w:pPr>
              <w:ind w:firstLine="0"/>
            </w:pPr>
            <w:r>
              <w:t>Kirby</w:t>
            </w:r>
          </w:p>
        </w:tc>
        <w:tc>
          <w:tcPr>
            <w:tcW w:w="2179" w:type="dxa"/>
            <w:shd w:val="clear" w:color="auto" w:fill="auto"/>
          </w:tcPr>
          <w:p w14:paraId="06445A19" w14:textId="2F06DF2E" w:rsidR="00520AB6" w:rsidRPr="00520AB6" w:rsidRDefault="00520AB6" w:rsidP="00520AB6">
            <w:pPr>
              <w:ind w:firstLine="0"/>
            </w:pPr>
            <w:r>
              <w:t>Landing</w:t>
            </w:r>
          </w:p>
        </w:tc>
        <w:tc>
          <w:tcPr>
            <w:tcW w:w="2180" w:type="dxa"/>
            <w:shd w:val="clear" w:color="auto" w:fill="auto"/>
          </w:tcPr>
          <w:p w14:paraId="074135A5" w14:textId="35ACACDF" w:rsidR="00520AB6" w:rsidRPr="00520AB6" w:rsidRDefault="00520AB6" w:rsidP="00520AB6">
            <w:pPr>
              <w:ind w:firstLine="0"/>
            </w:pPr>
            <w:r>
              <w:t>Lawson</w:t>
            </w:r>
          </w:p>
        </w:tc>
      </w:tr>
      <w:tr w:rsidR="00520AB6" w:rsidRPr="00520AB6" w14:paraId="7D0FD1F2" w14:textId="77777777" w:rsidTr="00520AB6">
        <w:tc>
          <w:tcPr>
            <w:tcW w:w="2179" w:type="dxa"/>
            <w:shd w:val="clear" w:color="auto" w:fill="auto"/>
          </w:tcPr>
          <w:p w14:paraId="685F2338" w14:textId="3C70B397" w:rsidR="00520AB6" w:rsidRPr="00520AB6" w:rsidRDefault="00520AB6" w:rsidP="00520AB6">
            <w:pPr>
              <w:ind w:firstLine="0"/>
            </w:pPr>
            <w:r>
              <w:t>Ligon</w:t>
            </w:r>
          </w:p>
        </w:tc>
        <w:tc>
          <w:tcPr>
            <w:tcW w:w="2179" w:type="dxa"/>
            <w:shd w:val="clear" w:color="auto" w:fill="auto"/>
          </w:tcPr>
          <w:p w14:paraId="24D718B3" w14:textId="4AA673C2" w:rsidR="00520AB6" w:rsidRPr="00520AB6" w:rsidRDefault="00520AB6" w:rsidP="00520AB6">
            <w:pPr>
              <w:ind w:firstLine="0"/>
            </w:pPr>
            <w:r>
              <w:t>Long</w:t>
            </w:r>
          </w:p>
        </w:tc>
        <w:tc>
          <w:tcPr>
            <w:tcW w:w="2180" w:type="dxa"/>
            <w:shd w:val="clear" w:color="auto" w:fill="auto"/>
          </w:tcPr>
          <w:p w14:paraId="6ADB6071" w14:textId="6EB3B363" w:rsidR="00520AB6" w:rsidRPr="00520AB6" w:rsidRDefault="00520AB6" w:rsidP="00520AB6">
            <w:pPr>
              <w:ind w:firstLine="0"/>
            </w:pPr>
            <w:r>
              <w:t>Lowe</w:t>
            </w:r>
          </w:p>
        </w:tc>
      </w:tr>
      <w:tr w:rsidR="00520AB6" w:rsidRPr="00520AB6" w14:paraId="1770AD25" w14:textId="77777777" w:rsidTr="00520AB6">
        <w:tc>
          <w:tcPr>
            <w:tcW w:w="2179" w:type="dxa"/>
            <w:shd w:val="clear" w:color="auto" w:fill="auto"/>
          </w:tcPr>
          <w:p w14:paraId="62F63DB4" w14:textId="7EF5DBF7" w:rsidR="00520AB6" w:rsidRPr="00520AB6" w:rsidRDefault="00520AB6" w:rsidP="00520AB6">
            <w:pPr>
              <w:ind w:firstLine="0"/>
            </w:pPr>
            <w:r>
              <w:t>Luck</w:t>
            </w:r>
          </w:p>
        </w:tc>
        <w:tc>
          <w:tcPr>
            <w:tcW w:w="2179" w:type="dxa"/>
            <w:shd w:val="clear" w:color="auto" w:fill="auto"/>
          </w:tcPr>
          <w:p w14:paraId="1BAA07EC" w14:textId="39048E70" w:rsidR="00520AB6" w:rsidRPr="00520AB6" w:rsidRDefault="00520AB6" w:rsidP="00520AB6">
            <w:pPr>
              <w:ind w:firstLine="0"/>
            </w:pPr>
            <w:r>
              <w:t>Magnuson</w:t>
            </w:r>
          </w:p>
        </w:tc>
        <w:tc>
          <w:tcPr>
            <w:tcW w:w="2180" w:type="dxa"/>
            <w:shd w:val="clear" w:color="auto" w:fill="auto"/>
          </w:tcPr>
          <w:p w14:paraId="64FEA0EE" w14:textId="7ED93454" w:rsidR="00520AB6" w:rsidRPr="00520AB6" w:rsidRDefault="00520AB6" w:rsidP="00520AB6">
            <w:pPr>
              <w:ind w:firstLine="0"/>
            </w:pPr>
            <w:r>
              <w:t>Martin</w:t>
            </w:r>
          </w:p>
        </w:tc>
      </w:tr>
      <w:tr w:rsidR="00520AB6" w:rsidRPr="00520AB6" w14:paraId="0BA8B21B" w14:textId="77777777" w:rsidTr="00520AB6">
        <w:tc>
          <w:tcPr>
            <w:tcW w:w="2179" w:type="dxa"/>
            <w:shd w:val="clear" w:color="auto" w:fill="auto"/>
          </w:tcPr>
          <w:p w14:paraId="58AF2062" w14:textId="6DB96BF4" w:rsidR="00520AB6" w:rsidRPr="00520AB6" w:rsidRDefault="00520AB6" w:rsidP="00520AB6">
            <w:pPr>
              <w:ind w:firstLine="0"/>
            </w:pPr>
            <w:r>
              <w:t>May</w:t>
            </w:r>
          </w:p>
        </w:tc>
        <w:tc>
          <w:tcPr>
            <w:tcW w:w="2179" w:type="dxa"/>
            <w:shd w:val="clear" w:color="auto" w:fill="auto"/>
          </w:tcPr>
          <w:p w14:paraId="517A356E" w14:textId="7D6F7024" w:rsidR="00520AB6" w:rsidRPr="00520AB6" w:rsidRDefault="00520AB6" w:rsidP="00520AB6">
            <w:pPr>
              <w:ind w:firstLine="0"/>
            </w:pPr>
            <w:r>
              <w:t>McCabe</w:t>
            </w:r>
          </w:p>
        </w:tc>
        <w:tc>
          <w:tcPr>
            <w:tcW w:w="2180" w:type="dxa"/>
            <w:shd w:val="clear" w:color="auto" w:fill="auto"/>
          </w:tcPr>
          <w:p w14:paraId="58609108" w14:textId="372E02B3" w:rsidR="00520AB6" w:rsidRPr="00520AB6" w:rsidRDefault="00520AB6" w:rsidP="00520AB6">
            <w:pPr>
              <w:ind w:firstLine="0"/>
            </w:pPr>
            <w:r>
              <w:t>McCravy</w:t>
            </w:r>
          </w:p>
        </w:tc>
      </w:tr>
      <w:tr w:rsidR="00520AB6" w:rsidRPr="00520AB6" w14:paraId="6319FD24" w14:textId="77777777" w:rsidTr="00520AB6">
        <w:tc>
          <w:tcPr>
            <w:tcW w:w="2179" w:type="dxa"/>
            <w:shd w:val="clear" w:color="auto" w:fill="auto"/>
          </w:tcPr>
          <w:p w14:paraId="61C57340" w14:textId="7B2A5CF9" w:rsidR="00520AB6" w:rsidRPr="00520AB6" w:rsidRDefault="00520AB6" w:rsidP="00520AB6">
            <w:pPr>
              <w:ind w:firstLine="0"/>
            </w:pPr>
            <w:r>
              <w:t>McDaniel</w:t>
            </w:r>
          </w:p>
        </w:tc>
        <w:tc>
          <w:tcPr>
            <w:tcW w:w="2179" w:type="dxa"/>
            <w:shd w:val="clear" w:color="auto" w:fill="auto"/>
          </w:tcPr>
          <w:p w14:paraId="6EE335FD" w14:textId="233DB565" w:rsidR="00520AB6" w:rsidRPr="00520AB6" w:rsidRDefault="00520AB6" w:rsidP="00520AB6">
            <w:pPr>
              <w:ind w:firstLine="0"/>
            </w:pPr>
            <w:r>
              <w:t>McGinnis</w:t>
            </w:r>
          </w:p>
        </w:tc>
        <w:tc>
          <w:tcPr>
            <w:tcW w:w="2180" w:type="dxa"/>
            <w:shd w:val="clear" w:color="auto" w:fill="auto"/>
          </w:tcPr>
          <w:p w14:paraId="1D9B1FA7" w14:textId="11649DC4" w:rsidR="00520AB6" w:rsidRPr="00520AB6" w:rsidRDefault="00520AB6" w:rsidP="00520AB6">
            <w:pPr>
              <w:ind w:firstLine="0"/>
            </w:pPr>
            <w:r>
              <w:t>Mitchell</w:t>
            </w:r>
          </w:p>
        </w:tc>
      </w:tr>
      <w:tr w:rsidR="00520AB6" w:rsidRPr="00520AB6" w14:paraId="2C88BCDA" w14:textId="77777777" w:rsidTr="00520AB6">
        <w:tc>
          <w:tcPr>
            <w:tcW w:w="2179" w:type="dxa"/>
            <w:shd w:val="clear" w:color="auto" w:fill="auto"/>
          </w:tcPr>
          <w:p w14:paraId="7711461C" w14:textId="5C0512E9" w:rsidR="00520AB6" w:rsidRPr="00520AB6" w:rsidRDefault="00520AB6" w:rsidP="00520AB6">
            <w:pPr>
              <w:ind w:firstLine="0"/>
            </w:pPr>
            <w:r>
              <w:t>Montgomery</w:t>
            </w:r>
          </w:p>
        </w:tc>
        <w:tc>
          <w:tcPr>
            <w:tcW w:w="2179" w:type="dxa"/>
            <w:shd w:val="clear" w:color="auto" w:fill="auto"/>
          </w:tcPr>
          <w:p w14:paraId="6CBB9FEC" w14:textId="49B36303" w:rsidR="00520AB6" w:rsidRPr="00520AB6" w:rsidRDefault="00520AB6" w:rsidP="00520AB6">
            <w:pPr>
              <w:ind w:firstLine="0"/>
            </w:pPr>
            <w:r>
              <w:t>J. Moore</w:t>
            </w:r>
          </w:p>
        </w:tc>
        <w:tc>
          <w:tcPr>
            <w:tcW w:w="2180" w:type="dxa"/>
            <w:shd w:val="clear" w:color="auto" w:fill="auto"/>
          </w:tcPr>
          <w:p w14:paraId="74F31565" w14:textId="01EA594A" w:rsidR="00520AB6" w:rsidRPr="00520AB6" w:rsidRDefault="00520AB6" w:rsidP="00520AB6">
            <w:pPr>
              <w:ind w:firstLine="0"/>
            </w:pPr>
            <w:r>
              <w:t>T. Moore</w:t>
            </w:r>
          </w:p>
        </w:tc>
      </w:tr>
      <w:tr w:rsidR="00520AB6" w:rsidRPr="00520AB6" w14:paraId="7E2A9B2B" w14:textId="77777777" w:rsidTr="00520AB6">
        <w:tc>
          <w:tcPr>
            <w:tcW w:w="2179" w:type="dxa"/>
            <w:shd w:val="clear" w:color="auto" w:fill="auto"/>
          </w:tcPr>
          <w:p w14:paraId="14C1C619" w14:textId="16700E47" w:rsidR="00520AB6" w:rsidRPr="00520AB6" w:rsidRDefault="00520AB6" w:rsidP="00520AB6">
            <w:pPr>
              <w:ind w:firstLine="0"/>
            </w:pPr>
            <w:r>
              <w:t>Morgan</w:t>
            </w:r>
          </w:p>
        </w:tc>
        <w:tc>
          <w:tcPr>
            <w:tcW w:w="2179" w:type="dxa"/>
            <w:shd w:val="clear" w:color="auto" w:fill="auto"/>
          </w:tcPr>
          <w:p w14:paraId="68D96AD2" w14:textId="63E07B95" w:rsidR="00520AB6" w:rsidRPr="00520AB6" w:rsidRDefault="00520AB6" w:rsidP="00520AB6">
            <w:pPr>
              <w:ind w:firstLine="0"/>
            </w:pPr>
            <w:r>
              <w:t>Moss</w:t>
            </w:r>
          </w:p>
        </w:tc>
        <w:tc>
          <w:tcPr>
            <w:tcW w:w="2180" w:type="dxa"/>
            <w:shd w:val="clear" w:color="auto" w:fill="auto"/>
          </w:tcPr>
          <w:p w14:paraId="77E3EDE6" w14:textId="35F1E00A" w:rsidR="00520AB6" w:rsidRPr="00520AB6" w:rsidRDefault="00520AB6" w:rsidP="00520AB6">
            <w:pPr>
              <w:ind w:firstLine="0"/>
            </w:pPr>
            <w:r>
              <w:t>Murphy</w:t>
            </w:r>
          </w:p>
        </w:tc>
      </w:tr>
      <w:tr w:rsidR="00520AB6" w:rsidRPr="00520AB6" w14:paraId="78C685D0" w14:textId="77777777" w:rsidTr="00520AB6">
        <w:tc>
          <w:tcPr>
            <w:tcW w:w="2179" w:type="dxa"/>
            <w:shd w:val="clear" w:color="auto" w:fill="auto"/>
          </w:tcPr>
          <w:p w14:paraId="438FC252" w14:textId="1B2CC277" w:rsidR="00520AB6" w:rsidRPr="00520AB6" w:rsidRDefault="00520AB6" w:rsidP="00520AB6">
            <w:pPr>
              <w:ind w:firstLine="0"/>
            </w:pPr>
            <w:r>
              <w:t>Neese</w:t>
            </w:r>
          </w:p>
        </w:tc>
        <w:tc>
          <w:tcPr>
            <w:tcW w:w="2179" w:type="dxa"/>
            <w:shd w:val="clear" w:color="auto" w:fill="auto"/>
          </w:tcPr>
          <w:p w14:paraId="7D1EADCF" w14:textId="1F2D191D" w:rsidR="00520AB6" w:rsidRPr="00520AB6" w:rsidRDefault="00520AB6" w:rsidP="00520AB6">
            <w:pPr>
              <w:ind w:firstLine="0"/>
            </w:pPr>
            <w:r>
              <w:t>B. Newton</w:t>
            </w:r>
          </w:p>
        </w:tc>
        <w:tc>
          <w:tcPr>
            <w:tcW w:w="2180" w:type="dxa"/>
            <w:shd w:val="clear" w:color="auto" w:fill="auto"/>
          </w:tcPr>
          <w:p w14:paraId="1CFEDF3A" w14:textId="202924C2" w:rsidR="00520AB6" w:rsidRPr="00520AB6" w:rsidRDefault="00520AB6" w:rsidP="00520AB6">
            <w:pPr>
              <w:ind w:firstLine="0"/>
            </w:pPr>
            <w:r>
              <w:t>W. Newton</w:t>
            </w:r>
          </w:p>
        </w:tc>
      </w:tr>
      <w:tr w:rsidR="00520AB6" w:rsidRPr="00520AB6" w14:paraId="37DBC0B9" w14:textId="77777777" w:rsidTr="00520AB6">
        <w:tc>
          <w:tcPr>
            <w:tcW w:w="2179" w:type="dxa"/>
            <w:shd w:val="clear" w:color="auto" w:fill="auto"/>
          </w:tcPr>
          <w:p w14:paraId="73088348" w14:textId="6573FB4B" w:rsidR="00520AB6" w:rsidRPr="00520AB6" w:rsidRDefault="00520AB6" w:rsidP="00520AB6">
            <w:pPr>
              <w:ind w:firstLine="0"/>
            </w:pPr>
            <w:r>
              <w:t>Oremus</w:t>
            </w:r>
          </w:p>
        </w:tc>
        <w:tc>
          <w:tcPr>
            <w:tcW w:w="2179" w:type="dxa"/>
            <w:shd w:val="clear" w:color="auto" w:fill="auto"/>
          </w:tcPr>
          <w:p w14:paraId="28A151C6" w14:textId="2D7C5DC4" w:rsidR="00520AB6" w:rsidRPr="00520AB6" w:rsidRDefault="00520AB6" w:rsidP="00520AB6">
            <w:pPr>
              <w:ind w:firstLine="0"/>
            </w:pPr>
            <w:r>
              <w:t>Pace</w:t>
            </w:r>
          </w:p>
        </w:tc>
        <w:tc>
          <w:tcPr>
            <w:tcW w:w="2180" w:type="dxa"/>
            <w:shd w:val="clear" w:color="auto" w:fill="auto"/>
          </w:tcPr>
          <w:p w14:paraId="4FCAF311" w14:textId="1725E2CD" w:rsidR="00520AB6" w:rsidRPr="00520AB6" w:rsidRDefault="00520AB6" w:rsidP="00520AB6">
            <w:pPr>
              <w:ind w:firstLine="0"/>
            </w:pPr>
            <w:r>
              <w:t>Pedalino</w:t>
            </w:r>
          </w:p>
        </w:tc>
      </w:tr>
      <w:tr w:rsidR="00520AB6" w:rsidRPr="00520AB6" w14:paraId="6F066D02" w14:textId="77777777" w:rsidTr="00520AB6">
        <w:tc>
          <w:tcPr>
            <w:tcW w:w="2179" w:type="dxa"/>
            <w:shd w:val="clear" w:color="auto" w:fill="auto"/>
          </w:tcPr>
          <w:p w14:paraId="047D421E" w14:textId="237A8799" w:rsidR="00520AB6" w:rsidRPr="00520AB6" w:rsidRDefault="00520AB6" w:rsidP="00520AB6">
            <w:pPr>
              <w:ind w:firstLine="0"/>
            </w:pPr>
            <w:r>
              <w:t>Pope</w:t>
            </w:r>
          </w:p>
        </w:tc>
        <w:tc>
          <w:tcPr>
            <w:tcW w:w="2179" w:type="dxa"/>
            <w:shd w:val="clear" w:color="auto" w:fill="auto"/>
          </w:tcPr>
          <w:p w14:paraId="545E2242" w14:textId="2EB0CA1B" w:rsidR="00520AB6" w:rsidRPr="00520AB6" w:rsidRDefault="00520AB6" w:rsidP="00520AB6">
            <w:pPr>
              <w:ind w:firstLine="0"/>
            </w:pPr>
            <w:r>
              <w:t>Rankin</w:t>
            </w:r>
          </w:p>
        </w:tc>
        <w:tc>
          <w:tcPr>
            <w:tcW w:w="2180" w:type="dxa"/>
            <w:shd w:val="clear" w:color="auto" w:fill="auto"/>
          </w:tcPr>
          <w:p w14:paraId="3A552202" w14:textId="4F463943" w:rsidR="00520AB6" w:rsidRPr="00520AB6" w:rsidRDefault="00520AB6" w:rsidP="00520AB6">
            <w:pPr>
              <w:ind w:firstLine="0"/>
            </w:pPr>
            <w:r>
              <w:t>Reese</w:t>
            </w:r>
          </w:p>
        </w:tc>
      </w:tr>
      <w:tr w:rsidR="00520AB6" w:rsidRPr="00520AB6" w14:paraId="014872AA" w14:textId="77777777" w:rsidTr="00520AB6">
        <w:tc>
          <w:tcPr>
            <w:tcW w:w="2179" w:type="dxa"/>
            <w:shd w:val="clear" w:color="auto" w:fill="auto"/>
          </w:tcPr>
          <w:p w14:paraId="6490CE1A" w14:textId="540F95CE" w:rsidR="00520AB6" w:rsidRPr="00520AB6" w:rsidRDefault="00520AB6" w:rsidP="00520AB6">
            <w:pPr>
              <w:ind w:firstLine="0"/>
            </w:pPr>
            <w:r>
              <w:t>Rivers</w:t>
            </w:r>
          </w:p>
        </w:tc>
        <w:tc>
          <w:tcPr>
            <w:tcW w:w="2179" w:type="dxa"/>
            <w:shd w:val="clear" w:color="auto" w:fill="auto"/>
          </w:tcPr>
          <w:p w14:paraId="223F9656" w14:textId="74F2F133" w:rsidR="00520AB6" w:rsidRPr="00520AB6" w:rsidRDefault="00520AB6" w:rsidP="00520AB6">
            <w:pPr>
              <w:ind w:firstLine="0"/>
            </w:pPr>
            <w:r>
              <w:t>Robbins</w:t>
            </w:r>
          </w:p>
        </w:tc>
        <w:tc>
          <w:tcPr>
            <w:tcW w:w="2180" w:type="dxa"/>
            <w:shd w:val="clear" w:color="auto" w:fill="auto"/>
          </w:tcPr>
          <w:p w14:paraId="7C772161" w14:textId="271C2AEA" w:rsidR="00520AB6" w:rsidRPr="00520AB6" w:rsidRDefault="00520AB6" w:rsidP="00520AB6">
            <w:pPr>
              <w:ind w:firstLine="0"/>
            </w:pPr>
            <w:r>
              <w:t>Rose</w:t>
            </w:r>
          </w:p>
        </w:tc>
      </w:tr>
      <w:tr w:rsidR="00520AB6" w:rsidRPr="00520AB6" w14:paraId="28678AF4" w14:textId="77777777" w:rsidTr="00520AB6">
        <w:tc>
          <w:tcPr>
            <w:tcW w:w="2179" w:type="dxa"/>
            <w:shd w:val="clear" w:color="auto" w:fill="auto"/>
          </w:tcPr>
          <w:p w14:paraId="536390F0" w14:textId="7EA7105F" w:rsidR="00520AB6" w:rsidRPr="00520AB6" w:rsidRDefault="00520AB6" w:rsidP="00520AB6">
            <w:pPr>
              <w:ind w:firstLine="0"/>
            </w:pPr>
            <w:r>
              <w:t>Schuessler</w:t>
            </w:r>
          </w:p>
        </w:tc>
        <w:tc>
          <w:tcPr>
            <w:tcW w:w="2179" w:type="dxa"/>
            <w:shd w:val="clear" w:color="auto" w:fill="auto"/>
          </w:tcPr>
          <w:p w14:paraId="2DBC3556" w14:textId="6A2C03A5" w:rsidR="00520AB6" w:rsidRPr="00520AB6" w:rsidRDefault="00520AB6" w:rsidP="00520AB6">
            <w:pPr>
              <w:ind w:firstLine="0"/>
            </w:pPr>
            <w:r>
              <w:t>G. M. Smith</w:t>
            </w:r>
          </w:p>
        </w:tc>
        <w:tc>
          <w:tcPr>
            <w:tcW w:w="2180" w:type="dxa"/>
            <w:shd w:val="clear" w:color="auto" w:fill="auto"/>
          </w:tcPr>
          <w:p w14:paraId="2856E3A2" w14:textId="3594C9F4" w:rsidR="00520AB6" w:rsidRPr="00520AB6" w:rsidRDefault="00520AB6" w:rsidP="00520AB6">
            <w:pPr>
              <w:ind w:firstLine="0"/>
            </w:pPr>
            <w:r>
              <w:t>M. M. Smith</w:t>
            </w:r>
          </w:p>
        </w:tc>
      </w:tr>
      <w:tr w:rsidR="00520AB6" w:rsidRPr="00520AB6" w14:paraId="4AC0589F" w14:textId="77777777" w:rsidTr="00520AB6">
        <w:tc>
          <w:tcPr>
            <w:tcW w:w="2179" w:type="dxa"/>
            <w:shd w:val="clear" w:color="auto" w:fill="auto"/>
          </w:tcPr>
          <w:p w14:paraId="274A88F6" w14:textId="28145688" w:rsidR="00520AB6" w:rsidRPr="00520AB6" w:rsidRDefault="00520AB6" w:rsidP="00520AB6">
            <w:pPr>
              <w:ind w:firstLine="0"/>
            </w:pPr>
            <w:r>
              <w:t>Spann-Wilder</w:t>
            </w:r>
          </w:p>
        </w:tc>
        <w:tc>
          <w:tcPr>
            <w:tcW w:w="2179" w:type="dxa"/>
            <w:shd w:val="clear" w:color="auto" w:fill="auto"/>
          </w:tcPr>
          <w:p w14:paraId="7175026E" w14:textId="2F485E6C" w:rsidR="00520AB6" w:rsidRPr="00520AB6" w:rsidRDefault="00520AB6" w:rsidP="00520AB6">
            <w:pPr>
              <w:ind w:firstLine="0"/>
            </w:pPr>
            <w:r>
              <w:t>Stavrinakis</w:t>
            </w:r>
          </w:p>
        </w:tc>
        <w:tc>
          <w:tcPr>
            <w:tcW w:w="2180" w:type="dxa"/>
            <w:shd w:val="clear" w:color="auto" w:fill="auto"/>
          </w:tcPr>
          <w:p w14:paraId="30EB3797" w14:textId="065B25DC" w:rsidR="00520AB6" w:rsidRPr="00520AB6" w:rsidRDefault="00520AB6" w:rsidP="00520AB6">
            <w:pPr>
              <w:ind w:firstLine="0"/>
            </w:pPr>
            <w:r>
              <w:t>Taylor</w:t>
            </w:r>
          </w:p>
        </w:tc>
      </w:tr>
      <w:tr w:rsidR="00520AB6" w:rsidRPr="00520AB6" w14:paraId="4A4897D9" w14:textId="77777777" w:rsidTr="00520AB6">
        <w:tc>
          <w:tcPr>
            <w:tcW w:w="2179" w:type="dxa"/>
            <w:shd w:val="clear" w:color="auto" w:fill="auto"/>
          </w:tcPr>
          <w:p w14:paraId="5014B184" w14:textId="71C82D7B" w:rsidR="00520AB6" w:rsidRPr="00520AB6" w:rsidRDefault="00520AB6" w:rsidP="00520AB6">
            <w:pPr>
              <w:ind w:firstLine="0"/>
            </w:pPr>
            <w:r>
              <w:t>Teeple</w:t>
            </w:r>
          </w:p>
        </w:tc>
        <w:tc>
          <w:tcPr>
            <w:tcW w:w="2179" w:type="dxa"/>
            <w:shd w:val="clear" w:color="auto" w:fill="auto"/>
          </w:tcPr>
          <w:p w14:paraId="44EAE20E" w14:textId="2785A93E" w:rsidR="00520AB6" w:rsidRPr="00520AB6" w:rsidRDefault="00520AB6" w:rsidP="00520AB6">
            <w:pPr>
              <w:ind w:firstLine="0"/>
            </w:pPr>
            <w:r>
              <w:t>Terribile</w:t>
            </w:r>
          </w:p>
        </w:tc>
        <w:tc>
          <w:tcPr>
            <w:tcW w:w="2180" w:type="dxa"/>
            <w:shd w:val="clear" w:color="auto" w:fill="auto"/>
          </w:tcPr>
          <w:p w14:paraId="01EF0968" w14:textId="4DBA762E" w:rsidR="00520AB6" w:rsidRPr="00520AB6" w:rsidRDefault="00520AB6" w:rsidP="00520AB6">
            <w:pPr>
              <w:ind w:firstLine="0"/>
            </w:pPr>
            <w:r>
              <w:t>Vaughan</w:t>
            </w:r>
          </w:p>
        </w:tc>
      </w:tr>
      <w:tr w:rsidR="00520AB6" w:rsidRPr="00520AB6" w14:paraId="1EE9AC3F" w14:textId="77777777" w:rsidTr="00520AB6">
        <w:tc>
          <w:tcPr>
            <w:tcW w:w="2179" w:type="dxa"/>
            <w:shd w:val="clear" w:color="auto" w:fill="auto"/>
          </w:tcPr>
          <w:p w14:paraId="5DF63B18" w14:textId="0554A791" w:rsidR="00520AB6" w:rsidRPr="00520AB6" w:rsidRDefault="00520AB6" w:rsidP="00520AB6">
            <w:pPr>
              <w:ind w:firstLine="0"/>
            </w:pPr>
            <w:r>
              <w:t>Weeks</w:t>
            </w:r>
          </w:p>
        </w:tc>
        <w:tc>
          <w:tcPr>
            <w:tcW w:w="2179" w:type="dxa"/>
            <w:shd w:val="clear" w:color="auto" w:fill="auto"/>
          </w:tcPr>
          <w:p w14:paraId="4A4601B4" w14:textId="1BAD2BE3" w:rsidR="00520AB6" w:rsidRPr="00520AB6" w:rsidRDefault="00520AB6" w:rsidP="00520AB6">
            <w:pPr>
              <w:ind w:firstLine="0"/>
            </w:pPr>
            <w:r>
              <w:t>Wetmore</w:t>
            </w:r>
          </w:p>
        </w:tc>
        <w:tc>
          <w:tcPr>
            <w:tcW w:w="2180" w:type="dxa"/>
            <w:shd w:val="clear" w:color="auto" w:fill="auto"/>
          </w:tcPr>
          <w:p w14:paraId="7ABC2523" w14:textId="5D795E82" w:rsidR="00520AB6" w:rsidRPr="00520AB6" w:rsidRDefault="00520AB6" w:rsidP="00520AB6">
            <w:pPr>
              <w:ind w:firstLine="0"/>
            </w:pPr>
            <w:r>
              <w:t>White</w:t>
            </w:r>
          </w:p>
        </w:tc>
      </w:tr>
      <w:tr w:rsidR="00520AB6" w:rsidRPr="00520AB6" w14:paraId="1F93E1E1" w14:textId="77777777" w:rsidTr="00520AB6">
        <w:tc>
          <w:tcPr>
            <w:tcW w:w="2179" w:type="dxa"/>
            <w:shd w:val="clear" w:color="auto" w:fill="auto"/>
          </w:tcPr>
          <w:p w14:paraId="0581C289" w14:textId="142B802A" w:rsidR="00520AB6" w:rsidRPr="00520AB6" w:rsidRDefault="00520AB6" w:rsidP="00520AB6">
            <w:pPr>
              <w:keepNext/>
              <w:ind w:firstLine="0"/>
            </w:pPr>
            <w:r>
              <w:t>Whitmire</w:t>
            </w:r>
          </w:p>
        </w:tc>
        <w:tc>
          <w:tcPr>
            <w:tcW w:w="2179" w:type="dxa"/>
            <w:shd w:val="clear" w:color="auto" w:fill="auto"/>
          </w:tcPr>
          <w:p w14:paraId="5E10A67C" w14:textId="63E0840D" w:rsidR="00520AB6" w:rsidRPr="00520AB6" w:rsidRDefault="00520AB6" w:rsidP="00520AB6">
            <w:pPr>
              <w:keepNext/>
              <w:ind w:firstLine="0"/>
            </w:pPr>
            <w:r>
              <w:t>Wickensimer</w:t>
            </w:r>
          </w:p>
        </w:tc>
        <w:tc>
          <w:tcPr>
            <w:tcW w:w="2180" w:type="dxa"/>
            <w:shd w:val="clear" w:color="auto" w:fill="auto"/>
          </w:tcPr>
          <w:p w14:paraId="3FCFBD09" w14:textId="3736DACA" w:rsidR="00520AB6" w:rsidRPr="00520AB6" w:rsidRDefault="00520AB6" w:rsidP="00520AB6">
            <w:pPr>
              <w:keepNext/>
              <w:ind w:firstLine="0"/>
            </w:pPr>
            <w:r>
              <w:t>Williams</w:t>
            </w:r>
          </w:p>
        </w:tc>
      </w:tr>
      <w:tr w:rsidR="00520AB6" w:rsidRPr="00520AB6" w14:paraId="157B0CF9" w14:textId="77777777" w:rsidTr="00520AB6">
        <w:tc>
          <w:tcPr>
            <w:tcW w:w="2179" w:type="dxa"/>
            <w:shd w:val="clear" w:color="auto" w:fill="auto"/>
          </w:tcPr>
          <w:p w14:paraId="074D45E4" w14:textId="4E7438B8" w:rsidR="00520AB6" w:rsidRPr="00520AB6" w:rsidRDefault="00520AB6" w:rsidP="00520AB6">
            <w:pPr>
              <w:keepNext/>
              <w:ind w:firstLine="0"/>
            </w:pPr>
            <w:r>
              <w:t>Wooten</w:t>
            </w:r>
          </w:p>
        </w:tc>
        <w:tc>
          <w:tcPr>
            <w:tcW w:w="2179" w:type="dxa"/>
            <w:shd w:val="clear" w:color="auto" w:fill="auto"/>
          </w:tcPr>
          <w:p w14:paraId="3A7EE471" w14:textId="5BB0D3AB" w:rsidR="00520AB6" w:rsidRPr="00520AB6" w:rsidRDefault="00520AB6" w:rsidP="00520AB6">
            <w:pPr>
              <w:keepNext/>
              <w:ind w:firstLine="0"/>
            </w:pPr>
            <w:r>
              <w:t>Yow</w:t>
            </w:r>
          </w:p>
        </w:tc>
        <w:tc>
          <w:tcPr>
            <w:tcW w:w="2180" w:type="dxa"/>
            <w:shd w:val="clear" w:color="auto" w:fill="auto"/>
          </w:tcPr>
          <w:p w14:paraId="310E87C3" w14:textId="77777777" w:rsidR="00520AB6" w:rsidRPr="00520AB6" w:rsidRDefault="00520AB6" w:rsidP="00520AB6">
            <w:pPr>
              <w:keepNext/>
              <w:ind w:firstLine="0"/>
            </w:pPr>
          </w:p>
        </w:tc>
      </w:tr>
    </w:tbl>
    <w:p w14:paraId="2567E769" w14:textId="77777777" w:rsidR="00520AB6" w:rsidRDefault="00520AB6" w:rsidP="00520AB6"/>
    <w:p w14:paraId="5E916B25" w14:textId="77777777" w:rsidR="00520AB6" w:rsidRDefault="00520AB6" w:rsidP="00520AB6">
      <w:pPr>
        <w:jc w:val="center"/>
        <w:rPr>
          <w:b/>
        </w:rPr>
      </w:pPr>
      <w:r w:rsidRPr="00520AB6">
        <w:rPr>
          <w:b/>
        </w:rPr>
        <w:t>Total--101</w:t>
      </w:r>
    </w:p>
    <w:p w14:paraId="49633EFD" w14:textId="0BC84975" w:rsidR="00520AB6" w:rsidRDefault="00520AB6" w:rsidP="00520AB6">
      <w:pPr>
        <w:jc w:val="center"/>
        <w:rPr>
          <w:b/>
        </w:rPr>
      </w:pPr>
    </w:p>
    <w:p w14:paraId="0917B9AF" w14:textId="77777777" w:rsidR="00520AB6" w:rsidRDefault="00520AB6" w:rsidP="00520AB6">
      <w:r>
        <w:t>The House refused to agree to the Senate Amendments and a message was ordered sent accordingly.</w:t>
      </w:r>
    </w:p>
    <w:p w14:paraId="3C1B12F7" w14:textId="77777777" w:rsidR="00520AB6" w:rsidRDefault="00520AB6" w:rsidP="00520AB6"/>
    <w:p w14:paraId="7BB65EF2" w14:textId="1E655AAF" w:rsidR="00520AB6" w:rsidRDefault="00520AB6" w:rsidP="00520AB6">
      <w:pPr>
        <w:keepNext/>
        <w:jc w:val="center"/>
        <w:rPr>
          <w:b/>
        </w:rPr>
      </w:pPr>
      <w:r w:rsidRPr="00520AB6">
        <w:rPr>
          <w:b/>
        </w:rPr>
        <w:t>SENT TO THE SENATE</w:t>
      </w:r>
    </w:p>
    <w:p w14:paraId="1888AED3" w14:textId="4EA79E4E" w:rsidR="00520AB6" w:rsidRDefault="00520AB6" w:rsidP="00520AB6">
      <w:r>
        <w:t>The following Bill was taken up, read the third time, and ordered sent to the Senate:</w:t>
      </w:r>
    </w:p>
    <w:p w14:paraId="1578BDDD" w14:textId="77777777" w:rsidR="00520AB6" w:rsidRDefault="00520AB6" w:rsidP="00520AB6">
      <w:bookmarkStart w:id="159" w:name="include_clip_start_358"/>
      <w:bookmarkEnd w:id="159"/>
    </w:p>
    <w:p w14:paraId="18E1EAF5" w14:textId="77777777" w:rsidR="00520AB6" w:rsidRDefault="00520AB6" w:rsidP="00520AB6">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w:t>
      </w:r>
      <w:r>
        <w:lastRenderedPageBreak/>
        <w:t xml:space="preserve">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w:t>
      </w:r>
      <w:r>
        <w:lastRenderedPageBreak/>
        <w:t xml:space="preserve">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w:t>
      </w:r>
      <w:r>
        <w:lastRenderedPageBreak/>
        <w:t xml:space="preserve">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w:t>
      </w:r>
      <w:r>
        <w:lastRenderedPageBreak/>
        <w:t xml:space="preserve">"DEMAND-SIDE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w:t>
      </w:r>
      <w:r>
        <w:lastRenderedPageBreak/>
        <w:t>OF CONSUMER AFFAIRS TO THE OFFICE OF REGULATORY STAFF; BY AMENDING SECTION 58-40-10, RELATING TO DEFINITIONS, SO AS TO AMEND THE DEFINITION OF "RENEWABLE ENERGY RESOURCE"; AND FOR OTHER PURPOSES.</w:t>
      </w:r>
    </w:p>
    <w:p w14:paraId="7DE83B6B" w14:textId="0A311AE8" w:rsidR="00520AB6" w:rsidRDefault="00520AB6" w:rsidP="00520AB6">
      <w:bookmarkStart w:id="160" w:name="include_clip_end_358"/>
      <w:bookmarkEnd w:id="160"/>
    </w:p>
    <w:p w14:paraId="3EEDEE72" w14:textId="091EA9FD" w:rsidR="00520AB6" w:rsidRDefault="00520AB6" w:rsidP="00BB39A4">
      <w:pPr>
        <w:keepNext/>
        <w:jc w:val="center"/>
        <w:rPr>
          <w:b/>
        </w:rPr>
      </w:pPr>
      <w:r w:rsidRPr="00520AB6">
        <w:rPr>
          <w:b/>
        </w:rPr>
        <w:t>H. 3007--DEBATE ADJOURNED</w:t>
      </w:r>
    </w:p>
    <w:p w14:paraId="62E67EA9" w14:textId="3F96072A" w:rsidR="00520AB6" w:rsidRDefault="00520AB6" w:rsidP="00BB39A4">
      <w:pPr>
        <w:keepNext/>
      </w:pPr>
      <w:r>
        <w:t xml:space="preserve">The following Concurrent Resolution was taken up:  </w:t>
      </w:r>
    </w:p>
    <w:p w14:paraId="673FAEB4" w14:textId="77777777" w:rsidR="00520AB6" w:rsidRDefault="00520AB6" w:rsidP="00BB39A4">
      <w:pPr>
        <w:keepNext/>
      </w:pPr>
      <w:bookmarkStart w:id="161" w:name="include_clip_start_360"/>
      <w:bookmarkEnd w:id="161"/>
    </w:p>
    <w:p w14:paraId="72C3FE05" w14:textId="77777777" w:rsidR="00520AB6" w:rsidRDefault="00520AB6" w:rsidP="00BB39A4">
      <w:pPr>
        <w:keepNext/>
      </w:pPr>
      <w:r>
        <w:t>H. 3007 -- Reps. G. M. Smith, W. Newton, Taylor, B. Newton, Pope, Pedalino, Hixon, Robbins, Mitchell, Yow and Ligon: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211D9E7" w14:textId="4C264222" w:rsidR="00520AB6" w:rsidRDefault="00520AB6" w:rsidP="00520AB6">
      <w:bookmarkStart w:id="162" w:name="include_clip_end_360"/>
      <w:bookmarkEnd w:id="162"/>
    </w:p>
    <w:p w14:paraId="4A0E9E53" w14:textId="4791CE1A" w:rsidR="00520AB6" w:rsidRDefault="00520AB6" w:rsidP="00520AB6">
      <w:r>
        <w:t>Rep. HIOTT moved to adjourn debate on the Concurrent Resolution until Tuesday, February 18, which was agreed to.</w:t>
      </w:r>
    </w:p>
    <w:p w14:paraId="73F8701F" w14:textId="77777777" w:rsidR="00520AB6" w:rsidRDefault="00520AB6" w:rsidP="00520AB6"/>
    <w:p w14:paraId="1638D9D4" w14:textId="65E60CD5" w:rsidR="00520AB6" w:rsidRDefault="00520AB6" w:rsidP="00520AB6">
      <w:pPr>
        <w:keepNext/>
        <w:jc w:val="center"/>
        <w:rPr>
          <w:b/>
        </w:rPr>
      </w:pPr>
      <w:r w:rsidRPr="00520AB6">
        <w:rPr>
          <w:b/>
        </w:rPr>
        <w:t>H. 3008--DEBATE ADJOURNED</w:t>
      </w:r>
    </w:p>
    <w:p w14:paraId="6DDB3E73" w14:textId="0EF7BE76" w:rsidR="00520AB6" w:rsidRDefault="00520AB6" w:rsidP="00520AB6">
      <w:r>
        <w:t xml:space="preserve">The following Concurrent Resolution was taken up:  </w:t>
      </w:r>
    </w:p>
    <w:p w14:paraId="14FE1F47" w14:textId="77777777" w:rsidR="00520AB6" w:rsidRDefault="00520AB6" w:rsidP="00520AB6">
      <w:bookmarkStart w:id="163" w:name="include_clip_start_363"/>
      <w:bookmarkEnd w:id="163"/>
    </w:p>
    <w:p w14:paraId="71BECCC2" w14:textId="77777777" w:rsidR="00520AB6" w:rsidRDefault="00520AB6" w:rsidP="00520AB6">
      <w:r>
        <w:t>H. 3008 -- Reps. Forrest, G. M. Smith, W. Newton, Wooten, Pope, Pedalino, Taylor, Hixon, Davis, M. M. Smith, Teeple, Robbins, Mitchell, Yow and Ligon: A CONCURRENT RESOLUTION TO APPLY FOR A CONVENTION UNDER ARTICLE V OF THE UNITED STATES CONSTITUTION IN ORDER TO PROPOSE A CONGRESSIONAL TERM LIMITS AMENDMENT.</w:t>
      </w:r>
    </w:p>
    <w:p w14:paraId="62E9B916" w14:textId="2238A280" w:rsidR="00520AB6" w:rsidRDefault="00520AB6" w:rsidP="00520AB6">
      <w:bookmarkStart w:id="164" w:name="include_clip_end_363"/>
      <w:bookmarkEnd w:id="164"/>
    </w:p>
    <w:p w14:paraId="14805DD3" w14:textId="5AFABEE6" w:rsidR="00520AB6" w:rsidRDefault="00520AB6" w:rsidP="00520AB6">
      <w:r>
        <w:t>Rep. HIOTT moved to adjourn debate on the Concurrent Resolution until Tuesday, February 18, which was agreed to.</w:t>
      </w:r>
    </w:p>
    <w:p w14:paraId="501B9380" w14:textId="77777777" w:rsidR="00520AB6" w:rsidRDefault="00520AB6" w:rsidP="00520AB6"/>
    <w:p w14:paraId="278CD216" w14:textId="05AAAC82" w:rsidR="00520AB6" w:rsidRDefault="00520AB6" w:rsidP="00520AB6">
      <w:r>
        <w:t>Rep. ANDERSON moved that the House do now adjourn, which was agreed to.</w:t>
      </w:r>
    </w:p>
    <w:p w14:paraId="027BE628" w14:textId="77777777" w:rsidR="00520AB6" w:rsidRDefault="00520AB6" w:rsidP="00520AB6"/>
    <w:p w14:paraId="3C5C69C8" w14:textId="4052F912" w:rsidR="00520AB6" w:rsidRDefault="00520AB6" w:rsidP="00520AB6">
      <w:pPr>
        <w:keepNext/>
        <w:pBdr>
          <w:top w:val="single" w:sz="4" w:space="1" w:color="auto"/>
          <w:left w:val="single" w:sz="4" w:space="4" w:color="auto"/>
          <w:right w:val="single" w:sz="4" w:space="4" w:color="auto"/>
          <w:between w:val="single" w:sz="4" w:space="1" w:color="auto"/>
          <w:bar w:val="single" w:sz="4" w:color="auto"/>
        </w:pBdr>
        <w:jc w:val="center"/>
        <w:rPr>
          <w:b/>
        </w:rPr>
      </w:pPr>
      <w:r w:rsidRPr="00520AB6">
        <w:rPr>
          <w:b/>
        </w:rPr>
        <w:lastRenderedPageBreak/>
        <w:t>ADJOURNMENT</w:t>
      </w:r>
    </w:p>
    <w:p w14:paraId="4639524B" w14:textId="1F3AFD16" w:rsidR="00520AB6" w:rsidRDefault="00520AB6" w:rsidP="00520AB6">
      <w:pPr>
        <w:keepNext/>
        <w:pBdr>
          <w:left w:val="single" w:sz="4" w:space="4" w:color="auto"/>
          <w:right w:val="single" w:sz="4" w:space="4" w:color="auto"/>
          <w:between w:val="single" w:sz="4" w:space="1" w:color="auto"/>
          <w:bar w:val="single" w:sz="4" w:color="auto"/>
        </w:pBdr>
      </w:pPr>
      <w:r>
        <w:t xml:space="preserve">At 11:53 </w:t>
      </w:r>
      <w:r w:rsidR="00BB39A4">
        <w:t>a.m.</w:t>
      </w:r>
      <w:r>
        <w:t xml:space="preserve"> the House, in accordance with the motion of Rep. BRITTAIN, adjourned in memory of Mark Dolbec, to meet at 10:00 a.m. tomorrow.</w:t>
      </w:r>
    </w:p>
    <w:p w14:paraId="12DA015F" w14:textId="77777777" w:rsidR="00520AB6" w:rsidRDefault="00520AB6" w:rsidP="00520AB6">
      <w:pPr>
        <w:pBdr>
          <w:left w:val="single" w:sz="4" w:space="4" w:color="auto"/>
          <w:bottom w:val="single" w:sz="4" w:space="1" w:color="auto"/>
          <w:right w:val="single" w:sz="4" w:space="4" w:color="auto"/>
          <w:between w:val="single" w:sz="4" w:space="1" w:color="auto"/>
          <w:bar w:val="single" w:sz="4" w:color="auto"/>
        </w:pBdr>
        <w:jc w:val="center"/>
      </w:pPr>
      <w:r>
        <w:t>***</w:t>
      </w:r>
    </w:p>
    <w:p w14:paraId="153858FD" w14:textId="77777777" w:rsidR="00023464" w:rsidRDefault="00023464" w:rsidP="00023464">
      <w:pPr>
        <w:jc w:val="center"/>
      </w:pPr>
    </w:p>
    <w:p w14:paraId="042DAA54" w14:textId="081666A4" w:rsidR="00023464" w:rsidRPr="00023464" w:rsidRDefault="00023464" w:rsidP="00023464">
      <w:pPr>
        <w:tabs>
          <w:tab w:val="right" w:leader="dot" w:pos="2520"/>
        </w:tabs>
        <w:rPr>
          <w:sz w:val="20"/>
        </w:rPr>
      </w:pPr>
    </w:p>
    <w:sectPr w:rsidR="00023464" w:rsidRPr="00023464" w:rsidSect="003D133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559F" w14:textId="77777777" w:rsidR="00520AB6" w:rsidRDefault="00520AB6">
      <w:r>
        <w:separator/>
      </w:r>
    </w:p>
  </w:endnote>
  <w:endnote w:type="continuationSeparator" w:id="0">
    <w:p w14:paraId="7E0AFF4B" w14:textId="77777777" w:rsidR="00520AB6" w:rsidRDefault="0052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39280"/>
      <w:docPartObj>
        <w:docPartGallery w:val="Page Numbers (Bottom of Page)"/>
        <w:docPartUnique/>
      </w:docPartObj>
    </w:sdtPr>
    <w:sdtEndPr>
      <w:rPr>
        <w:noProof/>
      </w:rPr>
    </w:sdtEndPr>
    <w:sdtContent>
      <w:p w14:paraId="56FEA5A3" w14:textId="5634C360" w:rsidR="00047179" w:rsidRDefault="000471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4BB5" w14:textId="77777777" w:rsidR="00520AB6" w:rsidRDefault="00520A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52E08" w14:textId="77777777" w:rsidR="00520AB6" w:rsidRDefault="00520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9D3C" w14:textId="77777777" w:rsidR="00520AB6" w:rsidRDefault="00520AB6">
      <w:r>
        <w:separator/>
      </w:r>
    </w:p>
  </w:footnote>
  <w:footnote w:type="continuationSeparator" w:id="0">
    <w:p w14:paraId="4375A103" w14:textId="77777777" w:rsidR="00520AB6" w:rsidRDefault="0052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8DD8" w14:textId="5A1560D3" w:rsidR="00047179" w:rsidRDefault="00047179" w:rsidP="00047179">
    <w:pPr>
      <w:pStyle w:val="Cover3"/>
    </w:pPr>
    <w:r>
      <w:t>THURSDAY, FEBRUARY 13, 2025</w:t>
    </w:r>
  </w:p>
  <w:p w14:paraId="4B6B6890" w14:textId="77777777" w:rsidR="00047179" w:rsidRDefault="00047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9914" w14:textId="77777777" w:rsidR="00520AB6" w:rsidRDefault="00520AB6">
    <w:pPr>
      <w:pStyle w:val="Header"/>
      <w:jc w:val="center"/>
      <w:rPr>
        <w:b/>
      </w:rPr>
    </w:pPr>
    <w:r>
      <w:rPr>
        <w:b/>
      </w:rPr>
      <w:t>Thursday, February 13, 2025</w:t>
    </w:r>
  </w:p>
  <w:p w14:paraId="5A2B62A4" w14:textId="77777777" w:rsidR="00520AB6" w:rsidRDefault="00520AB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31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B6"/>
    <w:rsid w:val="0001340B"/>
    <w:rsid w:val="00023464"/>
    <w:rsid w:val="00047179"/>
    <w:rsid w:val="00375044"/>
    <w:rsid w:val="003D1337"/>
    <w:rsid w:val="00402F0B"/>
    <w:rsid w:val="00442B59"/>
    <w:rsid w:val="00510D8B"/>
    <w:rsid w:val="00520AB6"/>
    <w:rsid w:val="006E152A"/>
    <w:rsid w:val="008C7F5A"/>
    <w:rsid w:val="009B4D74"/>
    <w:rsid w:val="00BB39A4"/>
    <w:rsid w:val="00C140CF"/>
    <w:rsid w:val="00C719B2"/>
    <w:rsid w:val="00E46ABF"/>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E855"/>
  <w15:chartTrackingRefBased/>
  <w15:docId w15:val="{A7CED837-9F82-45D8-A408-9026851D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520AB6"/>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520AB6"/>
    <w:rPr>
      <w:rFonts w:ascii="Times New Roman" w:hAnsi="Times New Roman"/>
      <w:b w:val="0"/>
      <w:i w:val="0"/>
      <w:sz w:val="28"/>
      <w:lang w:val="en-US"/>
    </w:rPr>
  </w:style>
  <w:style w:type="paragraph" w:customStyle="1" w:styleId="scamendsponsorline">
    <w:name w:val="sc_amend_sponsorline"/>
    <w:qFormat/>
    <w:rsid w:val="00520AB6"/>
    <w:pPr>
      <w:widowControl w:val="0"/>
    </w:pPr>
    <w:rPr>
      <w:rFonts w:eastAsia="Yu Gothic Light"/>
      <w:sz w:val="28"/>
      <w:szCs w:val="28"/>
    </w:rPr>
  </w:style>
  <w:style w:type="paragraph" w:customStyle="1" w:styleId="scamendlanginstruction">
    <w:name w:val="sc_amend_langinstruction"/>
    <w:qFormat/>
    <w:rsid w:val="00520AB6"/>
    <w:pPr>
      <w:widowControl w:val="0"/>
      <w:spacing w:before="480" w:after="480"/>
    </w:pPr>
    <w:rPr>
      <w:rFonts w:eastAsia="Yu Gothic Light"/>
      <w:sz w:val="28"/>
      <w:szCs w:val="28"/>
    </w:rPr>
  </w:style>
  <w:style w:type="paragraph" w:customStyle="1" w:styleId="scamendtitleconform">
    <w:name w:val="sc_amend_titleconform"/>
    <w:qFormat/>
    <w:rsid w:val="00520AB6"/>
    <w:pPr>
      <w:widowControl w:val="0"/>
      <w:ind w:left="216"/>
    </w:pPr>
    <w:rPr>
      <w:rFonts w:eastAsia="Yu Gothic Light"/>
      <w:sz w:val="28"/>
      <w:szCs w:val="28"/>
    </w:rPr>
  </w:style>
  <w:style w:type="paragraph" w:customStyle="1" w:styleId="scamendconformline">
    <w:name w:val="sc_amend_conformline"/>
    <w:qFormat/>
    <w:rsid w:val="00520AB6"/>
    <w:pPr>
      <w:widowControl w:val="0"/>
      <w:spacing w:before="720"/>
      <w:ind w:left="216"/>
    </w:pPr>
    <w:rPr>
      <w:rFonts w:eastAsia="Yu Gothic Light"/>
      <w:sz w:val="28"/>
      <w:szCs w:val="28"/>
    </w:rPr>
  </w:style>
  <w:style w:type="character" w:customStyle="1" w:styleId="scinsert">
    <w:name w:val="sc_insert"/>
    <w:uiPriority w:val="1"/>
    <w:qFormat/>
    <w:rsid w:val="00520AB6"/>
    <w:rPr>
      <w:caps w:val="0"/>
      <w:smallCaps w:val="0"/>
      <w:strike w:val="0"/>
      <w:dstrike w:val="0"/>
      <w:vanish w:val="0"/>
      <w:u w:val="single"/>
      <w:vertAlign w:val="baseline"/>
      <w:lang w:val="en-US"/>
    </w:rPr>
  </w:style>
  <w:style w:type="paragraph" w:customStyle="1" w:styleId="sccodifiedsection">
    <w:name w:val="sc_codified_section"/>
    <w:qFormat/>
    <w:rsid w:val="00520AB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520AB6"/>
    <w:rPr>
      <w:strike/>
      <w:dstrike w:val="0"/>
      <w:color w:val="FF0000"/>
      <w:lang w:val="en-US"/>
    </w:rPr>
  </w:style>
  <w:style w:type="character" w:customStyle="1" w:styleId="screstorecode">
    <w:name w:val="sc_restore_code"/>
    <w:uiPriority w:val="1"/>
    <w:qFormat/>
    <w:rsid w:val="00520AB6"/>
    <w:rPr>
      <w:bdr w:val="none" w:sz="0" w:space="0" w:color="auto"/>
      <w:shd w:val="clear" w:color="auto" w:fill="FEC6C6"/>
    </w:rPr>
  </w:style>
  <w:style w:type="paragraph" w:customStyle="1" w:styleId="scdirectionallanguage">
    <w:name w:val="sc_directional_language"/>
    <w:qFormat/>
    <w:rsid w:val="00520AB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520AB6"/>
    <w:rPr>
      <w:caps w:val="0"/>
      <w:smallCaps w:val="0"/>
      <w:strike w:val="0"/>
      <w:dstrike w:val="0"/>
      <w:vanish w:val="0"/>
      <w:color w:val="0070C0"/>
      <w:u w:val="single"/>
      <w:vertAlign w:val="baseline"/>
    </w:rPr>
  </w:style>
  <w:style w:type="character" w:customStyle="1" w:styleId="scstrike">
    <w:name w:val="sc_strike"/>
    <w:uiPriority w:val="1"/>
    <w:qFormat/>
    <w:rsid w:val="00520AB6"/>
    <w:rPr>
      <w:strike/>
      <w:dstrike w:val="0"/>
      <w:lang w:val="en-US"/>
    </w:rPr>
  </w:style>
  <w:style w:type="paragraph" w:styleId="Title">
    <w:name w:val="Title"/>
    <w:basedOn w:val="Normal"/>
    <w:link w:val="TitleChar"/>
    <w:qFormat/>
    <w:rsid w:val="00520AB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20AB6"/>
    <w:rPr>
      <w:b/>
      <w:sz w:val="22"/>
    </w:rPr>
  </w:style>
  <w:style w:type="paragraph" w:customStyle="1" w:styleId="Cover1">
    <w:name w:val="Cover1"/>
    <w:basedOn w:val="Normal"/>
    <w:rsid w:val="00520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0AB6"/>
    <w:pPr>
      <w:ind w:firstLine="0"/>
      <w:jc w:val="left"/>
    </w:pPr>
    <w:rPr>
      <w:sz w:val="20"/>
    </w:rPr>
  </w:style>
  <w:style w:type="paragraph" w:customStyle="1" w:styleId="Cover3">
    <w:name w:val="Cover3"/>
    <w:basedOn w:val="Normal"/>
    <w:rsid w:val="00520AB6"/>
    <w:pPr>
      <w:ind w:firstLine="0"/>
      <w:jc w:val="center"/>
    </w:pPr>
    <w:rPr>
      <w:b/>
    </w:rPr>
  </w:style>
  <w:style w:type="paragraph" w:customStyle="1" w:styleId="Cover4">
    <w:name w:val="Cover4"/>
    <w:basedOn w:val="Cover1"/>
    <w:rsid w:val="00520AB6"/>
    <w:pPr>
      <w:keepNext/>
    </w:pPr>
    <w:rPr>
      <w:b/>
      <w:sz w:val="20"/>
    </w:rPr>
  </w:style>
  <w:style w:type="character" w:customStyle="1" w:styleId="HeaderChar">
    <w:name w:val="Header Char"/>
    <w:basedOn w:val="DefaultParagraphFont"/>
    <w:link w:val="Header"/>
    <w:uiPriority w:val="99"/>
    <w:rsid w:val="00047179"/>
    <w:rPr>
      <w:sz w:val="22"/>
    </w:rPr>
  </w:style>
  <w:style w:type="character" w:customStyle="1" w:styleId="FooterChar">
    <w:name w:val="Footer Char"/>
    <w:basedOn w:val="DefaultParagraphFont"/>
    <w:link w:val="Footer"/>
    <w:uiPriority w:val="99"/>
    <w:rsid w:val="000471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17</TotalTime>
  <Pages>70</Pages>
  <Words>16221</Words>
  <Characters>91936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dcterms:created xsi:type="dcterms:W3CDTF">2025-06-18T20:01:00Z</dcterms:created>
  <dcterms:modified xsi:type="dcterms:W3CDTF">2025-09-04T18:08:00Z</dcterms:modified>
</cp:coreProperties>
</file>