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0FAE" w14:textId="77777777" w:rsidR="00921E79" w:rsidRDefault="00921E79" w:rsidP="00921E79">
      <w:pPr>
        <w:ind w:firstLine="0"/>
        <w:rPr>
          <w:strike/>
        </w:rPr>
      </w:pPr>
    </w:p>
    <w:p w14:paraId="6D3D3724" w14:textId="77777777" w:rsidR="00921E79" w:rsidRDefault="00921E79" w:rsidP="00921E79">
      <w:pPr>
        <w:ind w:firstLine="0"/>
        <w:rPr>
          <w:strike/>
        </w:rPr>
      </w:pPr>
      <w:r>
        <w:rPr>
          <w:strike/>
        </w:rPr>
        <w:t>Indicates Matter Stricken</w:t>
      </w:r>
    </w:p>
    <w:p w14:paraId="60794200" w14:textId="77777777" w:rsidR="00921E79" w:rsidRDefault="00921E79" w:rsidP="00921E79">
      <w:pPr>
        <w:ind w:firstLine="0"/>
        <w:rPr>
          <w:u w:val="single"/>
        </w:rPr>
      </w:pPr>
      <w:r>
        <w:rPr>
          <w:u w:val="single"/>
        </w:rPr>
        <w:t>Indicates New Matter</w:t>
      </w:r>
    </w:p>
    <w:p w14:paraId="26E5D424" w14:textId="77777777" w:rsidR="00375044" w:rsidRDefault="00375044"/>
    <w:p w14:paraId="46727AFC" w14:textId="77777777" w:rsidR="00921E79" w:rsidRDefault="00921E79">
      <w:r>
        <w:t>The House assembled at 10:00 a.m.</w:t>
      </w:r>
    </w:p>
    <w:p w14:paraId="47661EA3" w14:textId="77777777" w:rsidR="00921E79" w:rsidRDefault="00921E79">
      <w:r>
        <w:t>Deliberations were opened with prayer by Rev. Charles E. Seastrunk Jr. as follows:</w:t>
      </w:r>
    </w:p>
    <w:p w14:paraId="7F863B37" w14:textId="33B23513" w:rsidR="00921E79" w:rsidRDefault="00921E79"/>
    <w:p w14:paraId="51AD725D" w14:textId="1E8A9EFF" w:rsidR="00921E79" w:rsidRPr="003B1559" w:rsidRDefault="00921E79" w:rsidP="00921E79">
      <w:pPr>
        <w:tabs>
          <w:tab w:val="left" w:pos="270"/>
        </w:tabs>
        <w:ind w:firstLine="0"/>
        <w:rPr>
          <w:szCs w:val="24"/>
        </w:rPr>
      </w:pPr>
      <w:bookmarkStart w:id="0" w:name="file_start2"/>
      <w:bookmarkEnd w:id="0"/>
      <w:r w:rsidRPr="003B1559">
        <w:rPr>
          <w:szCs w:val="38"/>
        </w:rPr>
        <w:tab/>
      </w:r>
      <w:r w:rsidRPr="003B1559">
        <w:rPr>
          <w:szCs w:val="24"/>
        </w:rPr>
        <w:t>Our thought for today is from Matthew 22:37: “And He said to him, ‘</w:t>
      </w:r>
      <w:r w:rsidR="007F4910">
        <w:rPr>
          <w:szCs w:val="24"/>
        </w:rPr>
        <w:t>Y</w:t>
      </w:r>
      <w:r w:rsidRPr="003B1559">
        <w:rPr>
          <w:szCs w:val="24"/>
        </w:rPr>
        <w:t>ou shall love the Lord your God with all your heart and with all your soul and with all your mind</w:t>
      </w:r>
      <w:r w:rsidR="002B4F31">
        <w:rPr>
          <w:szCs w:val="24"/>
        </w:rPr>
        <w:t>.</w:t>
      </w:r>
      <w:r w:rsidRPr="003B1559">
        <w:rPr>
          <w:szCs w:val="24"/>
        </w:rPr>
        <w:t xml:space="preserve"> </w:t>
      </w:r>
      <w:r w:rsidR="002B4F31">
        <w:rPr>
          <w:szCs w:val="24"/>
        </w:rPr>
        <w:t>T</w:t>
      </w:r>
      <w:r w:rsidRPr="003B1559">
        <w:rPr>
          <w:szCs w:val="24"/>
        </w:rPr>
        <w:t>his is the greatest and first commandment and the second is like it, you shall love your neighbor as yourself.’”</w:t>
      </w:r>
    </w:p>
    <w:p w14:paraId="72DD852A" w14:textId="47024DF0" w:rsidR="00921E79" w:rsidRDefault="00921E79" w:rsidP="00921E79">
      <w:pPr>
        <w:tabs>
          <w:tab w:val="left" w:pos="270"/>
        </w:tabs>
        <w:ind w:firstLine="0"/>
        <w:rPr>
          <w:szCs w:val="24"/>
        </w:rPr>
      </w:pPr>
      <w:r w:rsidRPr="003B1559">
        <w:rPr>
          <w:szCs w:val="24"/>
        </w:rPr>
        <w:tab/>
        <w:t>Let us pray. We give You thanks and praise that You come to us and give us Your blessing every day. Keep these Representatives and Staff in Your loving care. Provide for them every needful thing. Grant them a fruitful and safe weekend. Bless our World, Nation, President, State, Governor</w:t>
      </w:r>
      <w:r w:rsidR="007F4910">
        <w:rPr>
          <w:szCs w:val="24"/>
        </w:rPr>
        <w:t>,</w:t>
      </w:r>
      <w:r w:rsidRPr="003B1559">
        <w:rPr>
          <w:szCs w:val="24"/>
        </w:rPr>
        <w:t xml:space="preserve"> Speaker, Staff, and all who give of their time and effort to make the system work. We continue to seek Your blessing</w:t>
      </w:r>
      <w:r w:rsidR="007F4910">
        <w:rPr>
          <w:szCs w:val="24"/>
        </w:rPr>
        <w:t>s</w:t>
      </w:r>
      <w:r w:rsidRPr="003B1559">
        <w:rPr>
          <w:szCs w:val="24"/>
        </w:rPr>
        <w:t xml:space="preserve"> on our Armed Forces and especially our men and women who suffer from hidden wounds. Lord, in Your mercy, hear our prayers. Amen.</w:t>
      </w:r>
    </w:p>
    <w:p w14:paraId="5E516C4B" w14:textId="374A9292" w:rsidR="00921E79" w:rsidRDefault="00921E79" w:rsidP="00921E79">
      <w:pPr>
        <w:tabs>
          <w:tab w:val="left" w:pos="270"/>
        </w:tabs>
        <w:ind w:firstLine="0"/>
        <w:rPr>
          <w:szCs w:val="24"/>
        </w:rPr>
      </w:pPr>
    </w:p>
    <w:p w14:paraId="06093726" w14:textId="77777777" w:rsidR="00921E79" w:rsidRDefault="00921E79" w:rsidP="00921E79">
      <w:r>
        <w:t>After corrections to the Journal of the proceedings of yesterday, the SPEAKER ordered it confirmed.</w:t>
      </w:r>
    </w:p>
    <w:p w14:paraId="2012D482" w14:textId="77777777" w:rsidR="00921E79" w:rsidRDefault="00921E79" w:rsidP="00921E79"/>
    <w:p w14:paraId="7E0A3448" w14:textId="6884BB8B" w:rsidR="00921E79" w:rsidRDefault="00921E79" w:rsidP="00921E79">
      <w:pPr>
        <w:keepNext/>
        <w:jc w:val="center"/>
        <w:rPr>
          <w:b/>
        </w:rPr>
      </w:pPr>
      <w:r w:rsidRPr="00921E79">
        <w:rPr>
          <w:b/>
        </w:rPr>
        <w:t>ORDERED ENROLLED FOR RATIFICATION</w:t>
      </w:r>
    </w:p>
    <w:p w14:paraId="0DCB0BBD" w14:textId="418E10FA" w:rsidR="00921E79" w:rsidRDefault="00921E79" w:rsidP="00921E79">
      <w:r>
        <w:t>The following Bill was read the third time, passed and, having received three readings in both Houses, it was ordered that the title be changed to that of an Act, and be enrolled for ratification:</w:t>
      </w:r>
    </w:p>
    <w:p w14:paraId="5E7C9893" w14:textId="77777777" w:rsidR="00921E79" w:rsidRDefault="00921E79" w:rsidP="00921E79">
      <w:bookmarkStart w:id="1" w:name="include_clip_start_6"/>
      <w:bookmarkEnd w:id="1"/>
    </w:p>
    <w:p w14:paraId="3B4C8D81" w14:textId="77777777" w:rsidR="00921E79" w:rsidRDefault="00921E79" w:rsidP="00921E79">
      <w:r>
        <w:t>S. 282 -- Senator Zell: A BILL TO PROVIDE THAT THE MEMBERS OF THE CLARENDON COUNTY AERONAUTICS COMMISSION SHALL BE APPOINTED BY THE GOVERNOR UPON THE RECOMMENDATION OF THE CLARENDON COUNTY LEGISLATIVE DELEGATION.</w:t>
      </w:r>
    </w:p>
    <w:p w14:paraId="3BB3C714" w14:textId="6CF62DEB" w:rsidR="00921E79" w:rsidRDefault="00921E79" w:rsidP="003D71F4">
      <w:pPr>
        <w:keepNext/>
      </w:pPr>
      <w:bookmarkStart w:id="2" w:name="include_clip_end_6"/>
      <w:bookmarkEnd w:id="2"/>
    </w:p>
    <w:p w14:paraId="7F1A6183" w14:textId="321BE1F1" w:rsidR="00921E79" w:rsidRDefault="00921E79" w:rsidP="003D71F4">
      <w:pPr>
        <w:keepNext/>
        <w:jc w:val="center"/>
        <w:rPr>
          <w:b/>
        </w:rPr>
      </w:pPr>
      <w:r w:rsidRPr="00921E79">
        <w:rPr>
          <w:b/>
        </w:rPr>
        <w:t>SENT TO THE SENATE</w:t>
      </w:r>
    </w:p>
    <w:p w14:paraId="0CA730F8" w14:textId="050E52AB" w:rsidR="00921E79" w:rsidRDefault="00921E79" w:rsidP="003D71F4">
      <w:pPr>
        <w:keepNext/>
      </w:pPr>
      <w:r>
        <w:t>The following Bills were taken up, read the third time, and ordered sent to the Senate:</w:t>
      </w:r>
    </w:p>
    <w:p w14:paraId="6982A5DF" w14:textId="77777777" w:rsidR="007F4910" w:rsidRDefault="007F4910" w:rsidP="003D71F4">
      <w:pPr>
        <w:keepNext/>
      </w:pPr>
    </w:p>
    <w:p w14:paraId="28789B48" w14:textId="77777777" w:rsidR="00921E79" w:rsidRDefault="00921E79" w:rsidP="003D71F4">
      <w:pPr>
        <w:keepNext/>
      </w:pPr>
      <w:bookmarkStart w:id="3" w:name="include_clip_start_9"/>
      <w:bookmarkEnd w:id="3"/>
      <w:r>
        <w:t xml:space="preserve">H. 3523 -- Reps. J. E. Johnson, W. Newton, Robbins, Mitchell, Pedalino, Taylor, Long, Bailey, Calhoon, Yow, Weeks, Erickson, </w:t>
      </w:r>
      <w:r>
        <w:lastRenderedPageBreak/>
        <w:t>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6B804DF" w14:textId="77777777" w:rsidR="00921E79" w:rsidRDefault="00921E79" w:rsidP="00921E79">
      <w:bookmarkStart w:id="4" w:name="include_clip_end_9"/>
      <w:bookmarkStart w:id="5" w:name="include_clip_start_10"/>
      <w:bookmarkEnd w:id="4"/>
      <w:bookmarkEnd w:id="5"/>
    </w:p>
    <w:p w14:paraId="6CCF589A" w14:textId="77777777" w:rsidR="00921E79" w:rsidRDefault="00921E79" w:rsidP="00921E79">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AE476D4" w14:textId="77777777" w:rsidR="00921E79" w:rsidRDefault="00921E79" w:rsidP="00921E79">
      <w:bookmarkStart w:id="6" w:name="include_clip_end_10"/>
      <w:bookmarkStart w:id="7" w:name="include_clip_start_11"/>
      <w:bookmarkEnd w:id="6"/>
      <w:bookmarkEnd w:id="7"/>
    </w:p>
    <w:p w14:paraId="1F732540" w14:textId="77777777" w:rsidR="00921E79" w:rsidRDefault="00921E79" w:rsidP="00921E79">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007DF78" w14:textId="77777777" w:rsidR="00921E79" w:rsidRDefault="00921E79" w:rsidP="00921E79">
      <w:bookmarkStart w:id="8" w:name="include_clip_end_11"/>
      <w:bookmarkStart w:id="9" w:name="include_clip_start_12"/>
      <w:bookmarkEnd w:id="8"/>
      <w:bookmarkEnd w:id="9"/>
    </w:p>
    <w:p w14:paraId="77B2FE55" w14:textId="77777777" w:rsidR="00921E79" w:rsidRDefault="00921E79" w:rsidP="00921E79">
      <w:r>
        <w:t xml:space="preserve">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w:t>
      </w:r>
      <w:r>
        <w:lastRenderedPageBreak/>
        <w:t>AND VOLUNTEERS, SO AS TO MAKE CONFORMING CHANGES; AND TO REDESIGNATE ARTICLE 1 OF CHAPTER 10, TITLE 59 AS "PHYSICAL EDUCATION AND ACTIVITY."</w:t>
      </w:r>
    </w:p>
    <w:p w14:paraId="69252756" w14:textId="77777777" w:rsidR="00921E79" w:rsidRDefault="00921E79" w:rsidP="00921E79">
      <w:bookmarkStart w:id="10" w:name="include_clip_end_12"/>
      <w:bookmarkStart w:id="11" w:name="include_clip_start_13"/>
      <w:bookmarkEnd w:id="10"/>
      <w:bookmarkEnd w:id="11"/>
    </w:p>
    <w:p w14:paraId="64664A09" w14:textId="77777777" w:rsidR="00921E79" w:rsidRDefault="00921E79" w:rsidP="00921E79">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E4F9036" w14:textId="77777777" w:rsidR="00921E79" w:rsidRDefault="00921E79" w:rsidP="00921E79">
      <w:bookmarkStart w:id="12" w:name="include_clip_end_13"/>
      <w:bookmarkStart w:id="13" w:name="include_clip_start_14"/>
      <w:bookmarkEnd w:id="12"/>
      <w:bookmarkEnd w:id="13"/>
    </w:p>
    <w:p w14:paraId="26C64EB9" w14:textId="77777777" w:rsidR="00921E79" w:rsidRDefault="00921E79" w:rsidP="00921E79">
      <w:r>
        <w:t>H. 3472 -- 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074F40E9" w14:textId="77777777" w:rsidR="00921E79" w:rsidRDefault="00921E79" w:rsidP="00921E79">
      <w:bookmarkStart w:id="14" w:name="include_clip_end_14"/>
      <w:bookmarkStart w:id="15" w:name="include_clip_start_15"/>
      <w:bookmarkEnd w:id="14"/>
      <w:bookmarkEnd w:id="15"/>
    </w:p>
    <w:p w14:paraId="36DA0F42" w14:textId="77777777" w:rsidR="00921E79" w:rsidRDefault="00921E79" w:rsidP="00921E79">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101C26BE" w14:textId="77777777" w:rsidR="00921E79" w:rsidRDefault="00921E79" w:rsidP="00921E79">
      <w:bookmarkStart w:id="16" w:name="include_clip_end_15"/>
      <w:bookmarkStart w:id="17" w:name="include_clip_start_16"/>
      <w:bookmarkEnd w:id="16"/>
      <w:bookmarkEnd w:id="17"/>
    </w:p>
    <w:p w14:paraId="66CBBDB7" w14:textId="77777777" w:rsidR="00921E79" w:rsidRDefault="00921E79" w:rsidP="00921E79">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61F65F12" w14:textId="5D1E19AC" w:rsidR="00921E79" w:rsidRDefault="00921E79" w:rsidP="00921E79">
      <w:bookmarkStart w:id="18" w:name="include_clip_end_16"/>
      <w:bookmarkEnd w:id="18"/>
    </w:p>
    <w:p w14:paraId="175F85CD" w14:textId="469CB4EE" w:rsidR="00921E79" w:rsidRDefault="00921E79" w:rsidP="00921E79">
      <w:pPr>
        <w:keepNext/>
        <w:jc w:val="center"/>
        <w:rPr>
          <w:b/>
        </w:rPr>
      </w:pPr>
      <w:r w:rsidRPr="00921E79">
        <w:rPr>
          <w:b/>
        </w:rPr>
        <w:t>ADJOURNMENT</w:t>
      </w:r>
    </w:p>
    <w:p w14:paraId="1F430C5E" w14:textId="34A55EFB" w:rsidR="00921E79" w:rsidRDefault="00921E79" w:rsidP="00921E79">
      <w:pPr>
        <w:keepNext/>
      </w:pPr>
      <w:r>
        <w:t>At 10:30 a.m. the House, in accordance with the ruling of the SPEAKER, adjourned to meet at 12:00 noon, Tuesday, February 18.</w:t>
      </w:r>
    </w:p>
    <w:p w14:paraId="2EF5B8AA" w14:textId="77777777" w:rsidR="00921E79" w:rsidRDefault="00921E79" w:rsidP="00921E79">
      <w:pPr>
        <w:jc w:val="center"/>
      </w:pPr>
      <w:r>
        <w:t>***</w:t>
      </w:r>
    </w:p>
    <w:p w14:paraId="08104371" w14:textId="72F7FEC5" w:rsidR="00921E79" w:rsidRDefault="00921E79" w:rsidP="00921E79"/>
    <w:p w14:paraId="2F05A57B" w14:textId="77777777" w:rsidR="003D71F4" w:rsidRDefault="003D71F4" w:rsidP="00921E79"/>
    <w:p w14:paraId="68A7177E" w14:textId="2404A5B0" w:rsidR="003D71F4" w:rsidRPr="003D71F4" w:rsidRDefault="003D71F4" w:rsidP="003D71F4">
      <w:pPr>
        <w:tabs>
          <w:tab w:val="right" w:leader="dot" w:pos="2520"/>
        </w:tabs>
        <w:rPr>
          <w:sz w:val="20"/>
        </w:rPr>
      </w:pPr>
    </w:p>
    <w:sectPr w:rsidR="003D71F4" w:rsidRPr="003D71F4" w:rsidSect="00717B3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C0E4" w14:textId="77777777" w:rsidR="00921E79" w:rsidRDefault="00921E79">
      <w:r>
        <w:separator/>
      </w:r>
    </w:p>
  </w:endnote>
  <w:endnote w:type="continuationSeparator" w:id="0">
    <w:p w14:paraId="003D5F63" w14:textId="77777777" w:rsidR="00921E79" w:rsidRDefault="0092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3533"/>
      <w:docPartObj>
        <w:docPartGallery w:val="Page Numbers (Bottom of Page)"/>
        <w:docPartUnique/>
      </w:docPartObj>
    </w:sdtPr>
    <w:sdtEndPr>
      <w:rPr>
        <w:noProof/>
      </w:rPr>
    </w:sdtEndPr>
    <w:sdtContent>
      <w:p w14:paraId="707642FB" w14:textId="038405D2" w:rsidR="007F4910" w:rsidRDefault="007F4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5BE4" w14:textId="77777777" w:rsidR="00921E79" w:rsidRDefault="00921E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BF34C" w14:textId="77777777" w:rsidR="00921E79" w:rsidRDefault="00921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950A" w14:textId="77777777" w:rsidR="00921E79" w:rsidRDefault="00921E79">
      <w:r>
        <w:separator/>
      </w:r>
    </w:p>
  </w:footnote>
  <w:footnote w:type="continuationSeparator" w:id="0">
    <w:p w14:paraId="4A93C500" w14:textId="77777777" w:rsidR="00921E79" w:rsidRDefault="0092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C0C9" w14:textId="0F371ADC" w:rsidR="007F4910" w:rsidRDefault="007F4910" w:rsidP="007F4910">
    <w:pPr>
      <w:pStyle w:val="Cover3"/>
    </w:pPr>
    <w:r>
      <w:t>FRIDAY, FEBRUARY 14, 2025</w:t>
    </w:r>
  </w:p>
  <w:p w14:paraId="12F2D1CF" w14:textId="77777777" w:rsidR="007F4910" w:rsidRDefault="007F4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868C" w14:textId="77777777" w:rsidR="00921E79" w:rsidRDefault="00921E79">
    <w:pPr>
      <w:pStyle w:val="Header"/>
      <w:jc w:val="center"/>
      <w:rPr>
        <w:b/>
      </w:rPr>
    </w:pPr>
    <w:r>
      <w:rPr>
        <w:b/>
      </w:rPr>
      <w:t>Friday, February 14, 2025</w:t>
    </w:r>
  </w:p>
  <w:p w14:paraId="71735A16" w14:textId="77777777" w:rsidR="00921E79" w:rsidRDefault="00921E7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730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79"/>
    <w:rsid w:val="0001340B"/>
    <w:rsid w:val="002B4F31"/>
    <w:rsid w:val="00375044"/>
    <w:rsid w:val="003D71F4"/>
    <w:rsid w:val="00402F0B"/>
    <w:rsid w:val="00442B59"/>
    <w:rsid w:val="006E152A"/>
    <w:rsid w:val="00717B38"/>
    <w:rsid w:val="007F4910"/>
    <w:rsid w:val="00921E79"/>
    <w:rsid w:val="00C140CF"/>
    <w:rsid w:val="00C719B2"/>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57C81"/>
  <w15:chartTrackingRefBased/>
  <w15:docId w15:val="{252A33DD-4D9C-4EA9-B1A4-74375826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1E79"/>
    <w:rPr>
      <w:b/>
      <w:sz w:val="30"/>
    </w:rPr>
  </w:style>
  <w:style w:type="paragraph" w:customStyle="1" w:styleId="Cover1">
    <w:name w:val="Cover1"/>
    <w:basedOn w:val="Normal"/>
    <w:rsid w:val="00921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1E79"/>
    <w:pPr>
      <w:ind w:firstLine="0"/>
      <w:jc w:val="left"/>
    </w:pPr>
    <w:rPr>
      <w:sz w:val="20"/>
    </w:rPr>
  </w:style>
  <w:style w:type="paragraph" w:customStyle="1" w:styleId="Cover3">
    <w:name w:val="Cover3"/>
    <w:basedOn w:val="Normal"/>
    <w:rsid w:val="00921E79"/>
    <w:pPr>
      <w:ind w:firstLine="0"/>
      <w:jc w:val="center"/>
    </w:pPr>
    <w:rPr>
      <w:b/>
    </w:rPr>
  </w:style>
  <w:style w:type="paragraph" w:customStyle="1" w:styleId="Cover4">
    <w:name w:val="Cover4"/>
    <w:basedOn w:val="Cover1"/>
    <w:rsid w:val="00921E79"/>
    <w:pPr>
      <w:keepNext/>
    </w:pPr>
    <w:rPr>
      <w:b/>
      <w:sz w:val="20"/>
    </w:rPr>
  </w:style>
  <w:style w:type="character" w:customStyle="1" w:styleId="HeaderChar">
    <w:name w:val="Header Char"/>
    <w:basedOn w:val="DefaultParagraphFont"/>
    <w:link w:val="Header"/>
    <w:uiPriority w:val="99"/>
    <w:rsid w:val="007F4910"/>
    <w:rPr>
      <w:sz w:val="22"/>
    </w:rPr>
  </w:style>
  <w:style w:type="character" w:customStyle="1" w:styleId="FooterChar">
    <w:name w:val="Footer Char"/>
    <w:basedOn w:val="DefaultParagraphFont"/>
    <w:link w:val="Footer"/>
    <w:uiPriority w:val="99"/>
    <w:rsid w:val="007F49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6</TotalTime>
  <Pages>4</Pages>
  <Words>968</Words>
  <Characters>5092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2025-06-18T20:19:00Z</dcterms:created>
  <dcterms:modified xsi:type="dcterms:W3CDTF">2025-09-04T18:09:00Z</dcterms:modified>
</cp:coreProperties>
</file>