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E399" w14:textId="77777777" w:rsidR="00532BC0" w:rsidRDefault="00532BC0" w:rsidP="00532BC0">
      <w:pPr>
        <w:ind w:firstLine="0"/>
        <w:rPr>
          <w:strike/>
        </w:rPr>
      </w:pPr>
    </w:p>
    <w:p w14:paraId="158C4877" w14:textId="77777777" w:rsidR="00532BC0" w:rsidRDefault="00532BC0" w:rsidP="00532BC0">
      <w:pPr>
        <w:ind w:firstLine="0"/>
        <w:rPr>
          <w:strike/>
        </w:rPr>
      </w:pPr>
      <w:r>
        <w:rPr>
          <w:strike/>
        </w:rPr>
        <w:t>Indicates Matter Stricken</w:t>
      </w:r>
    </w:p>
    <w:p w14:paraId="41C4B5A7" w14:textId="77777777" w:rsidR="00532BC0" w:rsidRDefault="00532BC0" w:rsidP="00532BC0">
      <w:pPr>
        <w:ind w:firstLine="0"/>
        <w:rPr>
          <w:u w:val="single"/>
        </w:rPr>
      </w:pPr>
      <w:r>
        <w:rPr>
          <w:u w:val="single"/>
        </w:rPr>
        <w:t>Indicates New Matter</w:t>
      </w:r>
    </w:p>
    <w:p w14:paraId="327998E4" w14:textId="77777777" w:rsidR="00375044" w:rsidRDefault="00375044"/>
    <w:p w14:paraId="4336A7F9" w14:textId="465890CB" w:rsidR="00532BC0" w:rsidRDefault="00532BC0">
      <w:r>
        <w:t xml:space="preserve">The House assembled at </w:t>
      </w:r>
      <w:r w:rsidR="00910CD3">
        <w:t xml:space="preserve">12:00 </w:t>
      </w:r>
      <w:r>
        <w:t>noon.</w:t>
      </w:r>
    </w:p>
    <w:p w14:paraId="5945F8E5" w14:textId="77777777" w:rsidR="00532BC0" w:rsidRDefault="00532BC0">
      <w:r>
        <w:t>Deliberations were opened with prayer by Rev. Charles E. Seastrunk Jr. as follows:</w:t>
      </w:r>
    </w:p>
    <w:p w14:paraId="49499216" w14:textId="6C6A4533" w:rsidR="00532BC0" w:rsidRDefault="00532BC0"/>
    <w:p w14:paraId="464AE1C0" w14:textId="2CE8B918" w:rsidR="00532BC0" w:rsidRPr="003D7A56" w:rsidRDefault="00532BC0" w:rsidP="00532BC0">
      <w:pPr>
        <w:tabs>
          <w:tab w:val="left" w:pos="270"/>
        </w:tabs>
        <w:ind w:firstLine="0"/>
        <w:rPr>
          <w:szCs w:val="24"/>
        </w:rPr>
      </w:pPr>
      <w:bookmarkStart w:id="0" w:name="file_start2"/>
      <w:bookmarkEnd w:id="0"/>
      <w:r w:rsidRPr="003D7A56">
        <w:rPr>
          <w:szCs w:val="38"/>
        </w:rPr>
        <w:tab/>
      </w:r>
      <w:r w:rsidRPr="003D7A56">
        <w:rPr>
          <w:szCs w:val="24"/>
        </w:rPr>
        <w:t>Our thought for today is from Psalm 25:4</w:t>
      </w:r>
      <w:r w:rsidR="00C1486A">
        <w:rPr>
          <w:szCs w:val="24"/>
        </w:rPr>
        <w:t>-5</w:t>
      </w:r>
      <w:r w:rsidRPr="003D7A56">
        <w:rPr>
          <w:szCs w:val="24"/>
        </w:rPr>
        <w:t>: “Make me to know your ways, O Lord; teach us your paths. Lead me in your truth and teach me, for you are the God of our salvation; for you I wait all day long.”</w:t>
      </w:r>
    </w:p>
    <w:p w14:paraId="11B21510" w14:textId="0A13062D" w:rsidR="00532BC0" w:rsidRDefault="00532BC0" w:rsidP="00532BC0">
      <w:pPr>
        <w:tabs>
          <w:tab w:val="left" w:pos="270"/>
        </w:tabs>
        <w:ind w:firstLine="0"/>
        <w:rPr>
          <w:szCs w:val="24"/>
        </w:rPr>
      </w:pPr>
      <w:r w:rsidRPr="003D7A56">
        <w:rPr>
          <w:szCs w:val="24"/>
        </w:rPr>
        <w:tab/>
        <w:t>Let us pray. We are grateful that we sometimes have to wait for something to happen</w:t>
      </w:r>
      <w:r w:rsidR="00C1486A">
        <w:rPr>
          <w:szCs w:val="24"/>
        </w:rPr>
        <w:t>.</w:t>
      </w:r>
      <w:r w:rsidRPr="003D7A56">
        <w:rPr>
          <w:szCs w:val="24"/>
        </w:rPr>
        <w:t xml:space="preserve"> </w:t>
      </w:r>
      <w:r w:rsidR="00C1486A">
        <w:rPr>
          <w:szCs w:val="24"/>
        </w:rPr>
        <w:t>W</w:t>
      </w:r>
      <w:r w:rsidRPr="003D7A56">
        <w:rPr>
          <w:szCs w:val="24"/>
        </w:rPr>
        <w:t xml:space="preserve">ell, it happens here in this place where the work of the State happens. Give these Representatives and Staff </w:t>
      </w:r>
      <w:r w:rsidR="00C1486A">
        <w:rPr>
          <w:szCs w:val="24"/>
        </w:rPr>
        <w:t xml:space="preserve">the strength </w:t>
      </w:r>
      <w:r w:rsidRPr="003D7A56">
        <w:rPr>
          <w:szCs w:val="24"/>
        </w:rPr>
        <w:t xml:space="preserve">to make it happen. We also pray for our defenders of freedom and first responders as they care for us. Look in favor </w:t>
      </w:r>
      <w:r w:rsidR="006412FE">
        <w:rPr>
          <w:szCs w:val="24"/>
        </w:rPr>
        <w:t>up</w:t>
      </w:r>
      <w:r w:rsidRPr="003D7A56">
        <w:rPr>
          <w:szCs w:val="24"/>
        </w:rPr>
        <w:t>on our World, Nation, President, State, Governor</w:t>
      </w:r>
      <w:r w:rsidR="00C1486A">
        <w:rPr>
          <w:szCs w:val="24"/>
        </w:rPr>
        <w:t>,</w:t>
      </w:r>
      <w:r w:rsidRPr="003D7A56">
        <w:rPr>
          <w:szCs w:val="24"/>
        </w:rPr>
        <w:t xml:space="preserve"> Speaker, Staff, and all who labor in this vineyard. We especially pray for our Armed Forces who keep us safe and for those with hidden wounds. Lord, in Your mercy, hear our prayers. Amen.</w:t>
      </w:r>
    </w:p>
    <w:p w14:paraId="2209F091" w14:textId="77DEC081" w:rsidR="00532BC0" w:rsidRDefault="00532BC0" w:rsidP="00532BC0">
      <w:pPr>
        <w:tabs>
          <w:tab w:val="left" w:pos="270"/>
        </w:tabs>
        <w:ind w:firstLine="0"/>
        <w:rPr>
          <w:szCs w:val="24"/>
        </w:rPr>
      </w:pPr>
    </w:p>
    <w:p w14:paraId="41C351A6" w14:textId="77777777" w:rsidR="00532BC0" w:rsidRDefault="00532BC0" w:rsidP="00532BC0">
      <w:r>
        <w:t>Pursuant to Rule 6.3, the House of Representatives was led in the Pledge of Allegiance to the Flag of the United States of America by the SPEAKER.</w:t>
      </w:r>
    </w:p>
    <w:p w14:paraId="7D6B8100" w14:textId="77777777" w:rsidR="00532BC0" w:rsidRDefault="00532BC0" w:rsidP="00532BC0"/>
    <w:p w14:paraId="72BDCDB5" w14:textId="165670FF" w:rsidR="00532BC0" w:rsidRDefault="00532BC0" w:rsidP="00532BC0">
      <w:r>
        <w:t>After corrections to the Journal of the proceedings of Friday, the SPEAKER ordered it confirmed.</w:t>
      </w:r>
    </w:p>
    <w:p w14:paraId="74982AB0" w14:textId="77777777" w:rsidR="00532BC0" w:rsidRDefault="00532BC0" w:rsidP="00532BC0"/>
    <w:p w14:paraId="0937CF89" w14:textId="3D2171EB" w:rsidR="00532BC0" w:rsidRDefault="00532BC0" w:rsidP="00532BC0">
      <w:pPr>
        <w:keepNext/>
        <w:jc w:val="center"/>
        <w:rPr>
          <w:b/>
        </w:rPr>
      </w:pPr>
      <w:r w:rsidRPr="00532BC0">
        <w:rPr>
          <w:b/>
        </w:rPr>
        <w:t>MOTION ADOPTED</w:t>
      </w:r>
    </w:p>
    <w:p w14:paraId="1AF3E3FC" w14:textId="4BAA17BE" w:rsidR="00532BC0" w:rsidRDefault="00532BC0" w:rsidP="00532BC0">
      <w:r>
        <w:t>Rep. SCHUESSLER moved that when the House adjourns, it adjourn in memory of Travis E. Overton, which was agreed to.</w:t>
      </w:r>
    </w:p>
    <w:p w14:paraId="4333C2CE" w14:textId="77777777" w:rsidR="00532BC0" w:rsidRDefault="00532BC0" w:rsidP="00532BC0"/>
    <w:p w14:paraId="30EDB4BC" w14:textId="2A3B58FB" w:rsidR="00532BC0" w:rsidRDefault="00532BC0" w:rsidP="00532BC0">
      <w:pPr>
        <w:keepNext/>
        <w:jc w:val="center"/>
        <w:rPr>
          <w:b/>
        </w:rPr>
      </w:pPr>
      <w:r w:rsidRPr="00532BC0">
        <w:rPr>
          <w:b/>
        </w:rPr>
        <w:t>COMMUNICATION</w:t>
      </w:r>
    </w:p>
    <w:p w14:paraId="34B59EC2" w14:textId="77777777" w:rsidR="00532BC0" w:rsidRDefault="00532BC0" w:rsidP="00532BC0">
      <w:pPr>
        <w:keepNext/>
      </w:pPr>
      <w:r>
        <w:t>The following was received:</w:t>
      </w:r>
    </w:p>
    <w:p w14:paraId="33300BF7" w14:textId="77777777" w:rsidR="002700F1" w:rsidRDefault="002700F1" w:rsidP="00532BC0">
      <w:pPr>
        <w:keepNext/>
      </w:pPr>
    </w:p>
    <w:p w14:paraId="36985A2F" w14:textId="77777777" w:rsidR="00532BC0" w:rsidRPr="007B2E0A" w:rsidRDefault="00532BC0" w:rsidP="00532BC0">
      <w:pPr>
        <w:keepLines/>
        <w:tabs>
          <w:tab w:val="left" w:pos="216"/>
        </w:tabs>
        <w:ind w:firstLine="0"/>
        <w:jc w:val="center"/>
      </w:pPr>
      <w:bookmarkStart w:id="1" w:name="file_start8"/>
      <w:bookmarkEnd w:id="1"/>
      <w:r w:rsidRPr="007B2E0A">
        <w:t>State of South Carolina</w:t>
      </w:r>
    </w:p>
    <w:p w14:paraId="0DC89186" w14:textId="77777777" w:rsidR="00532BC0" w:rsidRPr="007B2E0A" w:rsidRDefault="00532BC0" w:rsidP="00532BC0">
      <w:pPr>
        <w:keepLines/>
        <w:tabs>
          <w:tab w:val="left" w:pos="216"/>
        </w:tabs>
        <w:ind w:firstLine="0"/>
        <w:jc w:val="center"/>
      </w:pPr>
      <w:r w:rsidRPr="007B2E0A">
        <w:t>Office of the Governor</w:t>
      </w:r>
    </w:p>
    <w:p w14:paraId="628369FD" w14:textId="77777777" w:rsidR="00532BC0" w:rsidRPr="007B2E0A" w:rsidRDefault="00532BC0" w:rsidP="00532BC0">
      <w:pPr>
        <w:keepLines/>
        <w:tabs>
          <w:tab w:val="left" w:pos="216"/>
        </w:tabs>
        <w:ind w:firstLine="0"/>
      </w:pPr>
    </w:p>
    <w:p w14:paraId="66860478" w14:textId="77777777" w:rsidR="00532BC0" w:rsidRPr="007B2E0A" w:rsidRDefault="00532BC0" w:rsidP="00532BC0">
      <w:pPr>
        <w:keepLines/>
        <w:tabs>
          <w:tab w:val="left" w:pos="216"/>
        </w:tabs>
        <w:ind w:firstLine="0"/>
      </w:pPr>
      <w:r w:rsidRPr="007B2E0A">
        <w:t>Columbia, S.C., February 24, 2025</w:t>
      </w:r>
    </w:p>
    <w:p w14:paraId="3E666F92" w14:textId="77777777" w:rsidR="00532BC0" w:rsidRPr="007B2E0A" w:rsidRDefault="00532BC0" w:rsidP="00532BC0">
      <w:pPr>
        <w:keepLines/>
        <w:tabs>
          <w:tab w:val="left" w:pos="216"/>
        </w:tabs>
        <w:ind w:firstLine="0"/>
      </w:pPr>
      <w:r w:rsidRPr="007B2E0A">
        <w:t>Mr. Speaker and Members of the House:</w:t>
      </w:r>
    </w:p>
    <w:p w14:paraId="7AD3172A" w14:textId="77777777" w:rsidR="00532BC0" w:rsidRPr="007B2E0A" w:rsidRDefault="00532BC0" w:rsidP="00532BC0">
      <w:pPr>
        <w:keepLines/>
        <w:tabs>
          <w:tab w:val="left" w:pos="216"/>
        </w:tabs>
        <w:ind w:firstLine="0"/>
      </w:pPr>
    </w:p>
    <w:p w14:paraId="0F2CB261" w14:textId="77777777" w:rsidR="00532BC0" w:rsidRPr="007B2E0A" w:rsidRDefault="00532BC0" w:rsidP="00532BC0">
      <w:pPr>
        <w:keepLines/>
        <w:tabs>
          <w:tab w:val="left" w:pos="216"/>
        </w:tabs>
        <w:ind w:firstLine="0"/>
      </w:pPr>
      <w:r w:rsidRPr="007B2E0A">
        <w:lastRenderedPageBreak/>
        <w:tab/>
        <w:t xml:space="preserve">Pursuant to section 57-1-325 of the South Carolina Code of Laws, I am transmitting herewith an appointment for referral. </w:t>
      </w:r>
    </w:p>
    <w:p w14:paraId="40C3DA20" w14:textId="77777777" w:rsidR="00532BC0" w:rsidRPr="007B2E0A" w:rsidRDefault="00532BC0" w:rsidP="00532BC0">
      <w:pPr>
        <w:keepLines/>
        <w:tabs>
          <w:tab w:val="left" w:pos="216"/>
        </w:tabs>
        <w:ind w:firstLine="0"/>
      </w:pPr>
    </w:p>
    <w:p w14:paraId="3493E1E1" w14:textId="77777777" w:rsidR="00532BC0" w:rsidRPr="007B2E0A" w:rsidRDefault="00532BC0" w:rsidP="00532BC0">
      <w:pPr>
        <w:keepLines/>
        <w:tabs>
          <w:tab w:val="left" w:pos="216"/>
        </w:tabs>
        <w:ind w:firstLine="0"/>
      </w:pPr>
      <w:r w:rsidRPr="007B2E0A">
        <w:t>STATEWIDE REAPPOINTMENT</w:t>
      </w:r>
    </w:p>
    <w:p w14:paraId="284D4FEE" w14:textId="77777777" w:rsidR="00532BC0" w:rsidRPr="007B2E0A" w:rsidRDefault="00532BC0" w:rsidP="00532BC0">
      <w:pPr>
        <w:keepLines/>
        <w:tabs>
          <w:tab w:val="left" w:pos="216"/>
        </w:tabs>
        <w:ind w:firstLine="0"/>
      </w:pPr>
      <w:r w:rsidRPr="007B2E0A">
        <w:t>Department of Transportation Commission</w:t>
      </w:r>
    </w:p>
    <w:p w14:paraId="3900131C" w14:textId="77777777" w:rsidR="00532BC0" w:rsidRPr="007B2E0A" w:rsidRDefault="00532BC0" w:rsidP="00532BC0">
      <w:pPr>
        <w:keepLines/>
        <w:tabs>
          <w:tab w:val="left" w:pos="216"/>
        </w:tabs>
        <w:ind w:firstLine="0"/>
      </w:pPr>
      <w:r w:rsidRPr="007B2E0A">
        <w:t>Term Commencing: 02/15/2024</w:t>
      </w:r>
    </w:p>
    <w:p w14:paraId="52E9F51C" w14:textId="77777777" w:rsidR="00532BC0" w:rsidRPr="007B2E0A" w:rsidRDefault="00532BC0" w:rsidP="00532BC0">
      <w:pPr>
        <w:keepLines/>
        <w:tabs>
          <w:tab w:val="left" w:pos="216"/>
        </w:tabs>
        <w:ind w:firstLine="0"/>
      </w:pPr>
      <w:r w:rsidRPr="007B2E0A">
        <w:t>Term Expiring: 02/15/2028</w:t>
      </w:r>
    </w:p>
    <w:p w14:paraId="746D0823" w14:textId="77777777" w:rsidR="00532BC0" w:rsidRPr="007B2E0A" w:rsidRDefault="00532BC0" w:rsidP="00532BC0">
      <w:pPr>
        <w:keepLines/>
        <w:tabs>
          <w:tab w:val="left" w:pos="216"/>
        </w:tabs>
        <w:ind w:firstLine="0"/>
      </w:pPr>
      <w:r w:rsidRPr="007B2E0A">
        <w:t>Seat: 3</w:t>
      </w:r>
      <w:r w:rsidRPr="007B2E0A">
        <w:rPr>
          <w:vertAlign w:val="superscript"/>
        </w:rPr>
        <w:t>rd</w:t>
      </w:r>
      <w:r w:rsidRPr="007B2E0A">
        <w:t xml:space="preserve"> Congressional District</w:t>
      </w:r>
    </w:p>
    <w:p w14:paraId="15DE262C" w14:textId="77777777" w:rsidR="00532BC0" w:rsidRPr="007B2E0A" w:rsidRDefault="00532BC0" w:rsidP="00532BC0">
      <w:pPr>
        <w:keepLines/>
        <w:tabs>
          <w:tab w:val="left" w:pos="216"/>
        </w:tabs>
        <w:ind w:firstLine="0"/>
      </w:pPr>
      <w:r w:rsidRPr="007B2E0A">
        <w:t>Vice: Self</w:t>
      </w:r>
    </w:p>
    <w:p w14:paraId="066B186A" w14:textId="77777777" w:rsidR="00532BC0" w:rsidRPr="007B2E0A" w:rsidRDefault="00532BC0" w:rsidP="00532BC0">
      <w:pPr>
        <w:keepLines/>
        <w:tabs>
          <w:tab w:val="left" w:pos="216"/>
        </w:tabs>
        <w:ind w:firstLine="0"/>
      </w:pPr>
    </w:p>
    <w:p w14:paraId="55945759" w14:textId="77777777" w:rsidR="00532BC0" w:rsidRPr="007B2E0A" w:rsidRDefault="00532BC0" w:rsidP="00532BC0">
      <w:pPr>
        <w:keepLines/>
        <w:tabs>
          <w:tab w:val="left" w:pos="216"/>
        </w:tabs>
        <w:ind w:firstLine="0"/>
      </w:pPr>
      <w:r w:rsidRPr="007B2E0A">
        <w:t>Ms. Pamela L. Christopher</w:t>
      </w:r>
    </w:p>
    <w:p w14:paraId="36E7DE0E" w14:textId="77777777" w:rsidR="00532BC0" w:rsidRPr="007B2E0A" w:rsidRDefault="00532BC0" w:rsidP="00532BC0">
      <w:pPr>
        <w:keepLines/>
        <w:tabs>
          <w:tab w:val="left" w:pos="216"/>
        </w:tabs>
        <w:ind w:firstLine="0"/>
      </w:pPr>
      <w:r w:rsidRPr="007B2E0A">
        <w:t>129 North Main Street, #200</w:t>
      </w:r>
    </w:p>
    <w:p w14:paraId="783E8810" w14:textId="77777777" w:rsidR="00532BC0" w:rsidRPr="007B2E0A" w:rsidRDefault="00532BC0" w:rsidP="00532BC0">
      <w:pPr>
        <w:keepLines/>
        <w:tabs>
          <w:tab w:val="left" w:pos="216"/>
        </w:tabs>
        <w:ind w:firstLine="0"/>
      </w:pPr>
      <w:r w:rsidRPr="007B2E0A">
        <w:t>Anderson, South Carolina 29621-5608</w:t>
      </w:r>
    </w:p>
    <w:p w14:paraId="11F6CADF" w14:textId="77777777" w:rsidR="00532BC0" w:rsidRPr="007B2E0A" w:rsidRDefault="00532BC0" w:rsidP="00532BC0">
      <w:pPr>
        <w:keepLines/>
        <w:tabs>
          <w:tab w:val="left" w:pos="216"/>
        </w:tabs>
        <w:ind w:firstLine="0"/>
      </w:pPr>
    </w:p>
    <w:p w14:paraId="43D186A2" w14:textId="77777777" w:rsidR="00532BC0" w:rsidRPr="007B2E0A" w:rsidRDefault="00532BC0" w:rsidP="00532BC0">
      <w:pPr>
        <w:keepLines/>
        <w:tabs>
          <w:tab w:val="left" w:pos="216"/>
        </w:tabs>
        <w:ind w:firstLine="0"/>
      </w:pPr>
      <w:r w:rsidRPr="007B2E0A">
        <w:t>Yours very truly,</w:t>
      </w:r>
    </w:p>
    <w:p w14:paraId="5826C27A" w14:textId="77777777" w:rsidR="00532BC0" w:rsidRPr="007B2E0A" w:rsidRDefault="00532BC0" w:rsidP="00532BC0">
      <w:pPr>
        <w:keepLines/>
        <w:tabs>
          <w:tab w:val="left" w:pos="216"/>
        </w:tabs>
        <w:ind w:firstLine="0"/>
      </w:pPr>
      <w:r w:rsidRPr="007B2E0A">
        <w:t>Henry McMaster</w:t>
      </w:r>
    </w:p>
    <w:p w14:paraId="61FFA30D" w14:textId="77777777" w:rsidR="00532BC0" w:rsidRPr="007B2E0A" w:rsidRDefault="00532BC0" w:rsidP="00532BC0">
      <w:pPr>
        <w:keepLines/>
        <w:tabs>
          <w:tab w:val="left" w:pos="216"/>
        </w:tabs>
        <w:ind w:firstLine="0"/>
      </w:pPr>
      <w:r w:rsidRPr="007B2E0A">
        <w:t>Governor</w:t>
      </w:r>
    </w:p>
    <w:p w14:paraId="271F16AC" w14:textId="77777777" w:rsidR="00532BC0" w:rsidRPr="007B2E0A" w:rsidRDefault="00532BC0" w:rsidP="00532BC0">
      <w:pPr>
        <w:keepLines/>
        <w:tabs>
          <w:tab w:val="left" w:pos="216"/>
        </w:tabs>
        <w:ind w:firstLine="0"/>
      </w:pPr>
    </w:p>
    <w:p w14:paraId="1347C7FA" w14:textId="77777777" w:rsidR="00532BC0" w:rsidRDefault="00532BC0" w:rsidP="00532BC0">
      <w:pPr>
        <w:keepLines/>
        <w:tabs>
          <w:tab w:val="left" w:pos="216"/>
        </w:tabs>
        <w:ind w:firstLine="0"/>
      </w:pPr>
      <w:r w:rsidRPr="007B2E0A">
        <w:t>Referred to the 3</w:t>
      </w:r>
      <w:r w:rsidRPr="007B2E0A">
        <w:rPr>
          <w:vertAlign w:val="superscript"/>
        </w:rPr>
        <w:t>rd</w:t>
      </w:r>
      <w:r w:rsidRPr="007B2E0A">
        <w:t xml:space="preserve"> Congressional Delegation.</w:t>
      </w:r>
    </w:p>
    <w:p w14:paraId="3E153481" w14:textId="43CF8FBF" w:rsidR="00532BC0" w:rsidRDefault="00532BC0" w:rsidP="00532BC0">
      <w:pPr>
        <w:keepLines/>
        <w:tabs>
          <w:tab w:val="left" w:pos="216"/>
        </w:tabs>
        <w:ind w:firstLine="0"/>
      </w:pPr>
    </w:p>
    <w:p w14:paraId="7D203168" w14:textId="77777777" w:rsidR="00532BC0" w:rsidRDefault="00532BC0" w:rsidP="00532BC0">
      <w:pPr>
        <w:keepNext/>
        <w:jc w:val="center"/>
        <w:rPr>
          <w:b/>
        </w:rPr>
      </w:pPr>
      <w:r w:rsidRPr="00532BC0">
        <w:rPr>
          <w:b/>
        </w:rPr>
        <w:t>COMMUNICATION</w:t>
      </w:r>
    </w:p>
    <w:p w14:paraId="3675E3AD" w14:textId="77777777" w:rsidR="00532BC0" w:rsidRDefault="00532BC0" w:rsidP="00532BC0">
      <w:pPr>
        <w:keepNext/>
      </w:pPr>
      <w:r>
        <w:t>The following was received:</w:t>
      </w:r>
    </w:p>
    <w:p w14:paraId="3E397D7E" w14:textId="77777777" w:rsidR="002700F1" w:rsidRDefault="002700F1" w:rsidP="00532BC0">
      <w:pPr>
        <w:keepNext/>
      </w:pPr>
    </w:p>
    <w:p w14:paraId="63AC4182" w14:textId="77777777" w:rsidR="00532BC0" w:rsidRPr="00B34B36" w:rsidRDefault="00532BC0" w:rsidP="00532BC0">
      <w:pPr>
        <w:keepLines/>
        <w:tabs>
          <w:tab w:val="left" w:pos="216"/>
        </w:tabs>
        <w:ind w:firstLine="0"/>
        <w:jc w:val="center"/>
      </w:pPr>
      <w:bookmarkStart w:id="2" w:name="file_start10"/>
      <w:bookmarkEnd w:id="2"/>
      <w:r w:rsidRPr="00B34B36">
        <w:t>State of South Carolina</w:t>
      </w:r>
    </w:p>
    <w:p w14:paraId="6259F403" w14:textId="77777777" w:rsidR="00532BC0" w:rsidRPr="00B34B36" w:rsidRDefault="00532BC0" w:rsidP="00532BC0">
      <w:pPr>
        <w:keepLines/>
        <w:tabs>
          <w:tab w:val="left" w:pos="216"/>
        </w:tabs>
        <w:ind w:firstLine="0"/>
        <w:jc w:val="center"/>
      </w:pPr>
      <w:r w:rsidRPr="00B34B36">
        <w:t>Office of the Governor</w:t>
      </w:r>
    </w:p>
    <w:p w14:paraId="2FF3047D" w14:textId="77777777" w:rsidR="00532BC0" w:rsidRPr="00B34B36" w:rsidRDefault="00532BC0" w:rsidP="00532BC0">
      <w:pPr>
        <w:keepLines/>
        <w:tabs>
          <w:tab w:val="left" w:pos="216"/>
        </w:tabs>
        <w:ind w:firstLine="0"/>
      </w:pPr>
    </w:p>
    <w:p w14:paraId="18FFEA62" w14:textId="77777777" w:rsidR="00532BC0" w:rsidRPr="00B34B36" w:rsidRDefault="00532BC0" w:rsidP="00532BC0">
      <w:pPr>
        <w:keepLines/>
        <w:tabs>
          <w:tab w:val="left" w:pos="216"/>
        </w:tabs>
        <w:ind w:firstLine="0"/>
      </w:pPr>
      <w:r w:rsidRPr="00B34B36">
        <w:t>Columbia, S.C., February 24, 2025</w:t>
      </w:r>
    </w:p>
    <w:p w14:paraId="2CCF6335" w14:textId="77777777" w:rsidR="00532BC0" w:rsidRPr="00B34B36" w:rsidRDefault="00532BC0" w:rsidP="00532BC0">
      <w:pPr>
        <w:keepLines/>
        <w:tabs>
          <w:tab w:val="left" w:pos="216"/>
        </w:tabs>
        <w:ind w:firstLine="0"/>
      </w:pPr>
      <w:r w:rsidRPr="00B34B36">
        <w:t>Mr. Speaker and Members of the House of Representatives:</w:t>
      </w:r>
    </w:p>
    <w:p w14:paraId="2B1DA52C" w14:textId="77777777" w:rsidR="00532BC0" w:rsidRPr="00B34B36" w:rsidRDefault="00532BC0" w:rsidP="00532BC0">
      <w:pPr>
        <w:keepLines/>
        <w:tabs>
          <w:tab w:val="left" w:pos="216"/>
        </w:tabs>
        <w:ind w:firstLine="0"/>
      </w:pPr>
    </w:p>
    <w:p w14:paraId="2B565650" w14:textId="77777777" w:rsidR="00532BC0" w:rsidRPr="00B34B36" w:rsidRDefault="00532BC0" w:rsidP="00532BC0">
      <w:pPr>
        <w:keepLines/>
        <w:tabs>
          <w:tab w:val="left" w:pos="216"/>
        </w:tabs>
        <w:ind w:firstLine="0"/>
      </w:pPr>
      <w:r w:rsidRPr="00B34B36">
        <w:tab/>
        <w:t xml:space="preserve">Pursuant to section 57-1-325 of the South Carolina Code of Laws, I am transmitting herewith an appointment for referral. </w:t>
      </w:r>
    </w:p>
    <w:p w14:paraId="2A39FFEC" w14:textId="77777777" w:rsidR="00532BC0" w:rsidRPr="00B34B36" w:rsidRDefault="00532BC0" w:rsidP="00532BC0">
      <w:pPr>
        <w:keepLines/>
        <w:tabs>
          <w:tab w:val="left" w:pos="216"/>
        </w:tabs>
        <w:ind w:firstLine="0"/>
      </w:pPr>
    </w:p>
    <w:p w14:paraId="0E1BD7CE" w14:textId="77777777" w:rsidR="00532BC0" w:rsidRPr="00B34B36" w:rsidRDefault="00532BC0" w:rsidP="00532BC0">
      <w:pPr>
        <w:keepLines/>
        <w:tabs>
          <w:tab w:val="left" w:pos="216"/>
        </w:tabs>
        <w:ind w:firstLine="0"/>
      </w:pPr>
      <w:r w:rsidRPr="00B34B36">
        <w:t>STATEWIDE REAPPOINTMENT</w:t>
      </w:r>
    </w:p>
    <w:p w14:paraId="5D32AFDC" w14:textId="77777777" w:rsidR="00532BC0" w:rsidRPr="00B34B36" w:rsidRDefault="00532BC0" w:rsidP="00532BC0">
      <w:pPr>
        <w:keepLines/>
        <w:tabs>
          <w:tab w:val="left" w:pos="216"/>
        </w:tabs>
        <w:ind w:firstLine="0"/>
      </w:pPr>
      <w:r w:rsidRPr="00B34B36">
        <w:t>Department of Transportation Commission</w:t>
      </w:r>
    </w:p>
    <w:p w14:paraId="7C916355" w14:textId="77777777" w:rsidR="00532BC0" w:rsidRPr="00B34B36" w:rsidRDefault="00532BC0" w:rsidP="00532BC0">
      <w:pPr>
        <w:keepLines/>
        <w:tabs>
          <w:tab w:val="left" w:pos="216"/>
        </w:tabs>
        <w:ind w:firstLine="0"/>
      </w:pPr>
      <w:r w:rsidRPr="00B34B36">
        <w:t>Term Commencing: 02/15/2024</w:t>
      </w:r>
    </w:p>
    <w:p w14:paraId="709CC0F7" w14:textId="77777777" w:rsidR="00532BC0" w:rsidRPr="00B34B36" w:rsidRDefault="00532BC0" w:rsidP="00532BC0">
      <w:pPr>
        <w:keepLines/>
        <w:tabs>
          <w:tab w:val="left" w:pos="216"/>
        </w:tabs>
        <w:ind w:firstLine="0"/>
      </w:pPr>
      <w:r w:rsidRPr="00B34B36">
        <w:t>Term Expiring: 02/15/2028</w:t>
      </w:r>
    </w:p>
    <w:p w14:paraId="48A3C522" w14:textId="77777777" w:rsidR="00532BC0" w:rsidRPr="00B34B36" w:rsidRDefault="00532BC0" w:rsidP="00532BC0">
      <w:pPr>
        <w:keepLines/>
        <w:tabs>
          <w:tab w:val="left" w:pos="216"/>
        </w:tabs>
        <w:ind w:firstLine="0"/>
      </w:pPr>
      <w:r w:rsidRPr="00B34B36">
        <w:t>Seat: 1</w:t>
      </w:r>
      <w:r w:rsidRPr="00B34B36">
        <w:rPr>
          <w:vertAlign w:val="superscript"/>
        </w:rPr>
        <w:t>st</w:t>
      </w:r>
      <w:r w:rsidRPr="00B34B36">
        <w:t xml:space="preserve"> Congressional District</w:t>
      </w:r>
    </w:p>
    <w:p w14:paraId="4DCE7780" w14:textId="77777777" w:rsidR="00532BC0" w:rsidRPr="00B34B36" w:rsidRDefault="00532BC0" w:rsidP="00532BC0">
      <w:pPr>
        <w:keepLines/>
        <w:tabs>
          <w:tab w:val="left" w:pos="216"/>
        </w:tabs>
        <w:ind w:firstLine="0"/>
      </w:pPr>
      <w:r w:rsidRPr="00B34B36">
        <w:t>Vice: Self</w:t>
      </w:r>
    </w:p>
    <w:p w14:paraId="04CB54A7" w14:textId="77777777" w:rsidR="00532BC0" w:rsidRPr="00B34B36" w:rsidRDefault="00532BC0" w:rsidP="00532BC0">
      <w:pPr>
        <w:keepLines/>
        <w:tabs>
          <w:tab w:val="left" w:pos="216"/>
        </w:tabs>
        <w:ind w:firstLine="0"/>
      </w:pPr>
    </w:p>
    <w:p w14:paraId="077B3468" w14:textId="77777777" w:rsidR="00532BC0" w:rsidRPr="00B34B36" w:rsidRDefault="00532BC0" w:rsidP="00532BC0">
      <w:pPr>
        <w:keepLines/>
        <w:tabs>
          <w:tab w:val="left" w:pos="216"/>
        </w:tabs>
        <w:ind w:firstLine="0"/>
      </w:pPr>
      <w:r w:rsidRPr="00B34B36">
        <w:t>Mr. Thomas Johnson</w:t>
      </w:r>
    </w:p>
    <w:p w14:paraId="1C9633EE" w14:textId="77777777" w:rsidR="00532BC0" w:rsidRPr="00B34B36" w:rsidRDefault="00532BC0" w:rsidP="00532BC0">
      <w:pPr>
        <w:keepLines/>
        <w:tabs>
          <w:tab w:val="left" w:pos="216"/>
        </w:tabs>
        <w:ind w:firstLine="0"/>
      </w:pPr>
      <w:r w:rsidRPr="00B34B36">
        <w:t>1303 Kings Court</w:t>
      </w:r>
    </w:p>
    <w:p w14:paraId="4952E323" w14:textId="77777777" w:rsidR="00532BC0" w:rsidRPr="00B34B36" w:rsidRDefault="00532BC0" w:rsidP="00532BC0">
      <w:pPr>
        <w:keepLines/>
        <w:tabs>
          <w:tab w:val="left" w:pos="216"/>
        </w:tabs>
        <w:ind w:firstLine="0"/>
      </w:pPr>
      <w:r w:rsidRPr="00B34B36">
        <w:lastRenderedPageBreak/>
        <w:t>PO Box 643</w:t>
      </w:r>
    </w:p>
    <w:p w14:paraId="0BE09FF7" w14:textId="77777777" w:rsidR="00532BC0" w:rsidRPr="00B34B36" w:rsidRDefault="00532BC0" w:rsidP="00532BC0">
      <w:pPr>
        <w:keepLines/>
        <w:tabs>
          <w:tab w:val="left" w:pos="216"/>
        </w:tabs>
        <w:ind w:firstLine="0"/>
      </w:pPr>
      <w:r w:rsidRPr="00B34B36">
        <w:t>Mt. Pleasant, South Carolina 29464-4438</w:t>
      </w:r>
    </w:p>
    <w:p w14:paraId="43658FEF" w14:textId="77777777" w:rsidR="00532BC0" w:rsidRPr="00B34B36" w:rsidRDefault="00532BC0" w:rsidP="00532BC0">
      <w:pPr>
        <w:keepLines/>
        <w:tabs>
          <w:tab w:val="left" w:pos="216"/>
        </w:tabs>
        <w:ind w:firstLine="0"/>
      </w:pPr>
    </w:p>
    <w:p w14:paraId="2A4FAF6C" w14:textId="77777777" w:rsidR="00532BC0" w:rsidRPr="00B34B36" w:rsidRDefault="00532BC0" w:rsidP="00532BC0">
      <w:pPr>
        <w:keepLines/>
        <w:tabs>
          <w:tab w:val="left" w:pos="216"/>
        </w:tabs>
        <w:ind w:firstLine="0"/>
      </w:pPr>
      <w:r w:rsidRPr="00B34B36">
        <w:t>Yours very truly,</w:t>
      </w:r>
    </w:p>
    <w:p w14:paraId="4E0995C7" w14:textId="77777777" w:rsidR="00532BC0" w:rsidRPr="00B34B36" w:rsidRDefault="00532BC0" w:rsidP="00532BC0">
      <w:pPr>
        <w:keepLines/>
        <w:tabs>
          <w:tab w:val="left" w:pos="216"/>
        </w:tabs>
        <w:ind w:firstLine="0"/>
      </w:pPr>
      <w:r w:rsidRPr="00B34B36">
        <w:t>Henry McMaster</w:t>
      </w:r>
    </w:p>
    <w:p w14:paraId="60C3E170" w14:textId="77777777" w:rsidR="00532BC0" w:rsidRPr="00B34B36" w:rsidRDefault="00532BC0" w:rsidP="00532BC0">
      <w:pPr>
        <w:keepLines/>
        <w:tabs>
          <w:tab w:val="left" w:pos="216"/>
        </w:tabs>
        <w:ind w:firstLine="0"/>
      </w:pPr>
      <w:r w:rsidRPr="00B34B36">
        <w:t>Governor</w:t>
      </w:r>
    </w:p>
    <w:p w14:paraId="55AC5FFA" w14:textId="77777777" w:rsidR="00532BC0" w:rsidRPr="00B34B36" w:rsidRDefault="00532BC0" w:rsidP="00532BC0">
      <w:pPr>
        <w:keepLines/>
        <w:tabs>
          <w:tab w:val="left" w:pos="216"/>
        </w:tabs>
        <w:ind w:firstLine="0"/>
      </w:pPr>
    </w:p>
    <w:p w14:paraId="4C1CC4F3" w14:textId="77777777" w:rsidR="00532BC0" w:rsidRDefault="00532BC0" w:rsidP="00532BC0">
      <w:pPr>
        <w:keepLines/>
        <w:tabs>
          <w:tab w:val="left" w:pos="216"/>
        </w:tabs>
        <w:ind w:firstLine="0"/>
      </w:pPr>
      <w:r w:rsidRPr="00B34B36">
        <w:t>Referred to the 1</w:t>
      </w:r>
      <w:r w:rsidRPr="00B34B36">
        <w:rPr>
          <w:vertAlign w:val="superscript"/>
        </w:rPr>
        <w:t>st</w:t>
      </w:r>
      <w:r w:rsidRPr="00B34B36">
        <w:t xml:space="preserve"> Congressional Delegation.</w:t>
      </w:r>
    </w:p>
    <w:p w14:paraId="26A16C80" w14:textId="06BC7DAA" w:rsidR="00532BC0" w:rsidRDefault="00532BC0" w:rsidP="00532BC0">
      <w:pPr>
        <w:keepLines/>
        <w:tabs>
          <w:tab w:val="left" w:pos="216"/>
        </w:tabs>
        <w:ind w:firstLine="0"/>
      </w:pPr>
    </w:p>
    <w:p w14:paraId="57145665" w14:textId="77777777" w:rsidR="00532BC0" w:rsidRDefault="00532BC0" w:rsidP="00532BC0">
      <w:pPr>
        <w:keepNext/>
        <w:jc w:val="center"/>
        <w:rPr>
          <w:b/>
        </w:rPr>
      </w:pPr>
      <w:r w:rsidRPr="00532BC0">
        <w:rPr>
          <w:b/>
        </w:rPr>
        <w:t>COMMUNICATION</w:t>
      </w:r>
    </w:p>
    <w:p w14:paraId="3ABA6398" w14:textId="77777777" w:rsidR="00532BC0" w:rsidRDefault="00532BC0" w:rsidP="00532BC0">
      <w:pPr>
        <w:keepNext/>
      </w:pPr>
      <w:r>
        <w:t>The following was received:</w:t>
      </w:r>
    </w:p>
    <w:p w14:paraId="29FFD6FD" w14:textId="77777777" w:rsidR="00C1486A" w:rsidRDefault="00C1486A" w:rsidP="00532BC0">
      <w:pPr>
        <w:keepNext/>
      </w:pPr>
    </w:p>
    <w:p w14:paraId="1B8BA33A" w14:textId="77777777" w:rsidR="00532BC0" w:rsidRPr="00586C1C" w:rsidRDefault="00532BC0" w:rsidP="00532BC0">
      <w:pPr>
        <w:keepNext/>
        <w:spacing w:before="100" w:beforeAutospacing="1" w:after="100" w:afterAutospacing="1"/>
        <w:ind w:firstLine="0"/>
        <w:jc w:val="center"/>
        <w:rPr>
          <w:b/>
          <w:noProof/>
          <w:szCs w:val="22"/>
        </w:rPr>
      </w:pPr>
      <w:bookmarkStart w:id="3" w:name="file_start12"/>
      <w:bookmarkEnd w:id="3"/>
      <w:r w:rsidRPr="00586C1C">
        <w:rPr>
          <w:b/>
          <w:noProof/>
          <w:szCs w:val="22"/>
        </w:rPr>
        <w:t>3rd Congressional District Legislative Delegation</w:t>
      </w:r>
    </w:p>
    <w:p w14:paraId="570195DA" w14:textId="71F4A4B7" w:rsidR="00532BC0" w:rsidRPr="00586C1C" w:rsidRDefault="00532BC0" w:rsidP="00532BC0">
      <w:pPr>
        <w:pStyle w:val="NoSpacing"/>
        <w:jc w:val="center"/>
        <w:rPr>
          <w:rFonts w:ascii="Times New Roman" w:hAnsi="Times New Roman" w:cs="Times New Roman"/>
        </w:rPr>
      </w:pPr>
      <w:r w:rsidRPr="00532BC0">
        <w:rPr>
          <w:rFonts w:ascii="Times New Roman" w:hAnsi="Times New Roman" w:cs="Times New Roman"/>
          <w:noProof/>
        </w:rPr>
        <w:drawing>
          <wp:inline distT="0" distB="0" distL="0" distR="0" wp14:anchorId="1C8D0D61" wp14:editId="2D7C24BA">
            <wp:extent cx="914400" cy="914400"/>
            <wp:effectExtent l="0" t="0" r="0" b="0"/>
            <wp:docPr id="464996318"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DEA55B" w14:textId="77777777" w:rsidR="00532BC0" w:rsidRPr="00586C1C" w:rsidRDefault="00532BC0" w:rsidP="00532BC0">
      <w:pPr>
        <w:pStyle w:val="NoSpacing"/>
        <w:rPr>
          <w:rFonts w:ascii="Times New Roman" w:hAnsi="Times New Roman" w:cs="Times New Roman"/>
          <w:szCs w:val="20"/>
        </w:rPr>
      </w:pPr>
    </w:p>
    <w:p w14:paraId="627A9A1B" w14:textId="1D7D4E2D"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The Honorable Henry D. McMaster</w:t>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The Honorable Jeffrey S. Gossett</w:t>
      </w:r>
    </w:p>
    <w:p w14:paraId="1476D601" w14:textId="6B2CCA85"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State House, First Floor</w:t>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ab/>
        <w:t>401 Gressette Building</w:t>
      </w:r>
    </w:p>
    <w:p w14:paraId="2DFC8FD3" w14:textId="565C9005"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Columbia, SC 29201</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ab/>
        <w:t>Columbia, SC 29201</w:t>
      </w:r>
    </w:p>
    <w:p w14:paraId="4D26529D" w14:textId="77777777" w:rsidR="00532BC0" w:rsidRPr="002700F1" w:rsidRDefault="00532BC0" w:rsidP="00532BC0">
      <w:pPr>
        <w:pStyle w:val="NoSpacing"/>
        <w:rPr>
          <w:rFonts w:ascii="Times New Roman" w:hAnsi="Times New Roman" w:cs="Times New Roman"/>
          <w:sz w:val="20"/>
          <w:szCs w:val="20"/>
        </w:rPr>
      </w:pPr>
    </w:p>
    <w:p w14:paraId="523C3D61" w14:textId="309B2109"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The Honorable Mark Hammond</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The Honorable Charles F. Reid</w:t>
      </w:r>
    </w:p>
    <w:p w14:paraId="6C0BA51A" w14:textId="6F153A08"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1205 Pendleton Street</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213 Blatt Building</w:t>
      </w:r>
    </w:p>
    <w:p w14:paraId="15C9C1BF" w14:textId="3A7B9D0D"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Columbia SC 29201</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Columbia, SC 29201</w:t>
      </w:r>
    </w:p>
    <w:p w14:paraId="781A740E" w14:textId="77777777" w:rsidR="00532BC0" w:rsidRPr="002700F1" w:rsidRDefault="00532BC0" w:rsidP="00532BC0">
      <w:pPr>
        <w:pStyle w:val="NoSpacing"/>
        <w:rPr>
          <w:rFonts w:ascii="Times New Roman" w:hAnsi="Times New Roman" w:cs="Times New Roman"/>
          <w:sz w:val="20"/>
          <w:szCs w:val="20"/>
        </w:rPr>
      </w:pPr>
    </w:p>
    <w:p w14:paraId="29E33BB7" w14:textId="77777777"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February 19, 2025</w:t>
      </w:r>
    </w:p>
    <w:p w14:paraId="0D76B46C" w14:textId="77777777" w:rsidR="00532BC0" w:rsidRPr="00586C1C" w:rsidRDefault="00532BC0" w:rsidP="00532BC0">
      <w:pPr>
        <w:pStyle w:val="NoSpacing"/>
        <w:rPr>
          <w:rFonts w:ascii="Times New Roman" w:hAnsi="Times New Roman" w:cs="Times New Roman"/>
        </w:rPr>
      </w:pPr>
    </w:p>
    <w:p w14:paraId="1DF45E04" w14:textId="77777777" w:rsidR="00532BC0" w:rsidRPr="00586C1C" w:rsidRDefault="00532BC0" w:rsidP="00532BC0">
      <w:pPr>
        <w:pStyle w:val="NoSpacing"/>
        <w:rPr>
          <w:rFonts w:ascii="Times New Roman" w:hAnsi="Times New Roman" w:cs="Times New Roman"/>
          <w:b/>
        </w:rPr>
      </w:pPr>
      <w:r w:rsidRPr="00586C1C">
        <w:rPr>
          <w:rFonts w:ascii="Times New Roman" w:hAnsi="Times New Roman" w:cs="Times New Roman"/>
          <w:b/>
        </w:rPr>
        <w:t>RE: Approval of Ms. Pamela L. Christopher, 3rd District DOT Commission</w:t>
      </w:r>
    </w:p>
    <w:p w14:paraId="42C77D92" w14:textId="77777777" w:rsidR="00532BC0" w:rsidRPr="00586C1C" w:rsidRDefault="00532BC0" w:rsidP="00532BC0">
      <w:pPr>
        <w:pStyle w:val="NoSpacing"/>
        <w:rPr>
          <w:rFonts w:ascii="Times New Roman" w:hAnsi="Times New Roman" w:cs="Times New Roman"/>
        </w:rPr>
      </w:pPr>
    </w:p>
    <w:p w14:paraId="7A2913C4" w14:textId="77777777" w:rsidR="00532BC0" w:rsidRPr="00586C1C" w:rsidRDefault="00532BC0" w:rsidP="00532BC0">
      <w:pPr>
        <w:ind w:firstLine="0"/>
      </w:pPr>
      <w:r w:rsidRPr="00586C1C">
        <w:t>Gentlemen:</w:t>
      </w:r>
    </w:p>
    <w:p w14:paraId="14E83C38" w14:textId="77777777" w:rsidR="00532BC0" w:rsidRPr="00586C1C" w:rsidRDefault="00532BC0" w:rsidP="002700F1">
      <w:r w:rsidRPr="00586C1C">
        <w:t>Pursuant to Section 57-1-325 et. seq., members of the Senate representing the 3rd Congressional District met to consider the above referenced appointment on Tuesday, February 18, 2025.  The meeting was publicly posted.</w:t>
      </w:r>
    </w:p>
    <w:p w14:paraId="2C5AE71E" w14:textId="77777777" w:rsidR="00532BC0" w:rsidRPr="00586C1C" w:rsidRDefault="00532BC0" w:rsidP="002700F1">
      <w:r w:rsidRPr="00586C1C">
        <w:t>As Chairman of the 3</w:t>
      </w:r>
      <w:r w:rsidRPr="00586C1C">
        <w:rPr>
          <w:vertAlign w:val="superscript"/>
        </w:rPr>
        <w:t>rd</w:t>
      </w:r>
      <w:r w:rsidRPr="00586C1C">
        <w:t xml:space="preserve"> District Senate Delegation, I certify that Ms. Pamela L. Christopher received a majority of the weighted vote of only the senators in the delegation. Details of the appointment are below. </w:t>
      </w:r>
    </w:p>
    <w:p w14:paraId="36613B45" w14:textId="77777777" w:rsidR="00532BC0" w:rsidRPr="00586C1C" w:rsidRDefault="00532BC0" w:rsidP="00532BC0">
      <w:pPr>
        <w:ind w:firstLine="0"/>
      </w:pPr>
    </w:p>
    <w:p w14:paraId="4B2BA9F2" w14:textId="77777777" w:rsidR="00532BC0" w:rsidRPr="00586C1C" w:rsidRDefault="00532BC0" w:rsidP="002700F1">
      <w:pPr>
        <w:keepNext/>
        <w:keepLines/>
        <w:tabs>
          <w:tab w:val="left" w:pos="216"/>
        </w:tabs>
        <w:ind w:firstLine="0"/>
      </w:pPr>
      <w:r w:rsidRPr="00586C1C">
        <w:lastRenderedPageBreak/>
        <w:tab/>
      </w:r>
      <w:r w:rsidRPr="00586C1C">
        <w:tab/>
        <w:t>Ms. Pamela L. Christopher</w:t>
      </w:r>
    </w:p>
    <w:p w14:paraId="6523879F" w14:textId="77777777" w:rsidR="00532BC0" w:rsidRPr="00586C1C" w:rsidRDefault="00532BC0" w:rsidP="002700F1">
      <w:pPr>
        <w:keepNext/>
        <w:keepLines/>
        <w:tabs>
          <w:tab w:val="left" w:pos="216"/>
        </w:tabs>
        <w:ind w:firstLine="0"/>
      </w:pPr>
      <w:r w:rsidRPr="00586C1C">
        <w:tab/>
      </w:r>
      <w:r w:rsidRPr="00586C1C">
        <w:tab/>
        <w:t>129 North Main Street, #200</w:t>
      </w:r>
    </w:p>
    <w:p w14:paraId="1F16CF62" w14:textId="77777777" w:rsidR="00532BC0" w:rsidRPr="00586C1C" w:rsidRDefault="00532BC0" w:rsidP="002700F1">
      <w:pPr>
        <w:keepNext/>
        <w:keepLines/>
        <w:tabs>
          <w:tab w:val="left" w:pos="216"/>
        </w:tabs>
        <w:ind w:firstLine="0"/>
      </w:pPr>
      <w:r w:rsidRPr="00586C1C">
        <w:tab/>
      </w:r>
      <w:r w:rsidRPr="00586C1C">
        <w:tab/>
        <w:t>Anderson, South Carolina 29621-5608</w:t>
      </w:r>
    </w:p>
    <w:p w14:paraId="491E964D" w14:textId="77777777" w:rsidR="00532BC0" w:rsidRPr="00586C1C" w:rsidRDefault="00532BC0" w:rsidP="002700F1">
      <w:pPr>
        <w:pStyle w:val="NoSpacing"/>
        <w:ind w:left="216" w:firstLine="216"/>
        <w:rPr>
          <w:rFonts w:ascii="Times New Roman" w:hAnsi="Times New Roman" w:cs="Times New Roman"/>
        </w:rPr>
      </w:pPr>
      <w:r w:rsidRPr="00586C1C">
        <w:rPr>
          <w:rFonts w:ascii="Times New Roman" w:hAnsi="Times New Roman" w:cs="Times New Roman"/>
        </w:rPr>
        <w:t>S.C. Department of Transportation Commission</w:t>
      </w:r>
    </w:p>
    <w:p w14:paraId="3578EE8D" w14:textId="04FE8F32"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ab/>
      </w:r>
      <w:r w:rsidR="002700F1">
        <w:rPr>
          <w:rFonts w:ascii="Times New Roman" w:hAnsi="Times New Roman" w:cs="Times New Roman"/>
        </w:rPr>
        <w:tab/>
      </w:r>
      <w:r w:rsidRPr="00586C1C">
        <w:rPr>
          <w:rFonts w:ascii="Times New Roman" w:hAnsi="Times New Roman" w:cs="Times New Roman"/>
        </w:rPr>
        <w:t>Pchristopher@andersonscchamber.com</w:t>
      </w:r>
    </w:p>
    <w:p w14:paraId="7B64643F" w14:textId="77777777" w:rsidR="00532BC0" w:rsidRPr="00586C1C" w:rsidRDefault="00532BC0" w:rsidP="002700F1">
      <w:pPr>
        <w:pStyle w:val="NoSpacing"/>
        <w:ind w:left="216" w:firstLine="216"/>
        <w:rPr>
          <w:rFonts w:ascii="Times New Roman" w:hAnsi="Times New Roman" w:cs="Times New Roman"/>
        </w:rPr>
      </w:pPr>
      <w:r w:rsidRPr="00586C1C">
        <w:rPr>
          <w:rFonts w:ascii="Times New Roman" w:hAnsi="Times New Roman" w:cs="Times New Roman"/>
        </w:rPr>
        <w:t>864-226-3454</w:t>
      </w:r>
    </w:p>
    <w:p w14:paraId="5566BA99" w14:textId="34C824DE" w:rsidR="00532BC0" w:rsidRPr="00586C1C" w:rsidRDefault="002700F1" w:rsidP="00532BC0">
      <w:pPr>
        <w:pStyle w:val="NoSpacing"/>
        <w:rPr>
          <w:rFonts w:ascii="Times New Roman" w:hAnsi="Times New Roman" w:cs="Times New Roman"/>
        </w:rPr>
      </w:pPr>
      <w:r>
        <w:rPr>
          <w:rFonts w:ascii="Times New Roman" w:hAnsi="Times New Roman" w:cs="Times New Roman"/>
        </w:rPr>
        <w:tab/>
      </w:r>
      <w:r w:rsidR="00532BC0" w:rsidRPr="00586C1C">
        <w:rPr>
          <w:rFonts w:ascii="Times New Roman" w:hAnsi="Times New Roman" w:cs="Times New Roman"/>
        </w:rPr>
        <w:tab/>
        <w:t>3rd Congressional District</w:t>
      </w:r>
    </w:p>
    <w:p w14:paraId="61116735" w14:textId="7D3B2FDA" w:rsidR="00532BC0" w:rsidRPr="00586C1C" w:rsidRDefault="00532BC0" w:rsidP="00532BC0">
      <w:pPr>
        <w:keepLines/>
        <w:tabs>
          <w:tab w:val="left" w:pos="216"/>
        </w:tabs>
        <w:ind w:firstLine="0"/>
      </w:pPr>
      <w:r w:rsidRPr="00586C1C">
        <w:tab/>
      </w:r>
      <w:r w:rsidRPr="00586C1C">
        <w:tab/>
        <w:t>Term Commencing: 02/15/2024</w:t>
      </w:r>
    </w:p>
    <w:p w14:paraId="73B13E1C" w14:textId="62A7BFA2" w:rsidR="00532BC0" w:rsidRPr="00586C1C" w:rsidRDefault="00532BC0" w:rsidP="00532BC0">
      <w:pPr>
        <w:keepLines/>
        <w:tabs>
          <w:tab w:val="left" w:pos="216"/>
        </w:tabs>
        <w:ind w:firstLine="0"/>
      </w:pPr>
      <w:r w:rsidRPr="00586C1C">
        <w:tab/>
      </w:r>
      <w:r w:rsidRPr="00586C1C">
        <w:tab/>
        <w:t>Term Expiring: 02/15/2028</w:t>
      </w:r>
    </w:p>
    <w:p w14:paraId="71A89A8D" w14:textId="77777777"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ab/>
      </w:r>
      <w:r w:rsidRPr="00586C1C">
        <w:rPr>
          <w:rFonts w:ascii="Times New Roman" w:hAnsi="Times New Roman" w:cs="Times New Roman"/>
          <w:i/>
        </w:rPr>
        <w:tab/>
        <w:t>Vice</w:t>
      </w:r>
      <w:r w:rsidRPr="00586C1C">
        <w:rPr>
          <w:rFonts w:ascii="Times New Roman" w:hAnsi="Times New Roman" w:cs="Times New Roman"/>
        </w:rPr>
        <w:t>: Self</w:t>
      </w:r>
    </w:p>
    <w:p w14:paraId="6C3E0017" w14:textId="77777777" w:rsidR="00532BC0" w:rsidRPr="00586C1C" w:rsidRDefault="00532BC0" w:rsidP="00532BC0">
      <w:pPr>
        <w:pStyle w:val="NoSpacing"/>
        <w:rPr>
          <w:rFonts w:ascii="Times New Roman" w:hAnsi="Times New Roman" w:cs="Times New Roman"/>
        </w:rPr>
      </w:pPr>
    </w:p>
    <w:p w14:paraId="21966FB6" w14:textId="77777777" w:rsidR="00532BC0" w:rsidRPr="00586C1C" w:rsidRDefault="00532BC0" w:rsidP="00532BC0">
      <w:pPr>
        <w:ind w:firstLine="0"/>
      </w:pPr>
      <w:r w:rsidRPr="00586C1C">
        <w:t>Thank you for your attention to this matter.  Please contact me if you have any questions.</w:t>
      </w:r>
    </w:p>
    <w:p w14:paraId="23486E9D" w14:textId="77777777" w:rsidR="00532BC0" w:rsidRPr="00586C1C" w:rsidRDefault="00532BC0" w:rsidP="00532BC0">
      <w:pPr>
        <w:ind w:firstLine="0"/>
      </w:pPr>
    </w:p>
    <w:p w14:paraId="2CC83A2E" w14:textId="77777777" w:rsidR="00532BC0" w:rsidRPr="00586C1C" w:rsidRDefault="00532BC0" w:rsidP="00532BC0">
      <w:pPr>
        <w:ind w:firstLine="0"/>
      </w:pPr>
      <w:r w:rsidRPr="00586C1C">
        <w:t>Sincerely,</w:t>
      </w:r>
    </w:p>
    <w:p w14:paraId="186CB295" w14:textId="77777777" w:rsidR="00532BC0" w:rsidRPr="00586C1C" w:rsidRDefault="00532BC0" w:rsidP="00532BC0">
      <w:pPr>
        <w:ind w:firstLine="0"/>
      </w:pPr>
      <w:r w:rsidRPr="00586C1C">
        <w:t>Thomas C. Alexander</w:t>
      </w:r>
    </w:p>
    <w:p w14:paraId="1D0BB6A1" w14:textId="77777777" w:rsidR="00532BC0" w:rsidRPr="00586C1C" w:rsidRDefault="00532BC0" w:rsidP="00532BC0">
      <w:pPr>
        <w:ind w:firstLine="0"/>
      </w:pPr>
      <w:r w:rsidRPr="00586C1C">
        <w:t xml:space="preserve">Received as information. </w:t>
      </w:r>
    </w:p>
    <w:p w14:paraId="767D17B6" w14:textId="77777777" w:rsidR="00532BC0" w:rsidRDefault="00532BC0" w:rsidP="00532BC0">
      <w:pPr>
        <w:keepNext/>
        <w:ind w:firstLine="0"/>
      </w:pPr>
    </w:p>
    <w:p w14:paraId="5FC825B8" w14:textId="1C5BEB66" w:rsidR="00532BC0" w:rsidRDefault="00532BC0" w:rsidP="00532BC0">
      <w:pPr>
        <w:keepNext/>
        <w:jc w:val="center"/>
        <w:rPr>
          <w:b/>
        </w:rPr>
      </w:pPr>
      <w:bookmarkStart w:id="4" w:name="file_end12"/>
      <w:bookmarkEnd w:id="4"/>
      <w:r w:rsidRPr="00532BC0">
        <w:rPr>
          <w:b/>
        </w:rPr>
        <w:t>INVITATIONS</w:t>
      </w:r>
    </w:p>
    <w:p w14:paraId="59132B6B" w14:textId="77777777" w:rsidR="00532BC0" w:rsidRDefault="00532BC0" w:rsidP="00532BC0">
      <w:r>
        <w:t>On motion of Rep. BANNISTER, with unanimous consent, the following were taken up for immediate consideration and accepted:</w:t>
      </w:r>
    </w:p>
    <w:p w14:paraId="6CC114F9" w14:textId="77777777" w:rsidR="00532BC0" w:rsidRDefault="00532BC0" w:rsidP="00532BC0"/>
    <w:p w14:paraId="464E83E0" w14:textId="77777777" w:rsidR="00532BC0" w:rsidRPr="0086644F" w:rsidRDefault="00532BC0" w:rsidP="00532BC0">
      <w:pPr>
        <w:ind w:firstLine="0"/>
      </w:pPr>
      <w:bookmarkStart w:id="5" w:name="file_start15"/>
      <w:bookmarkEnd w:id="5"/>
      <w:r w:rsidRPr="0086644F">
        <w:t>February 24, 2025</w:t>
      </w:r>
    </w:p>
    <w:p w14:paraId="4D26061C" w14:textId="77777777" w:rsidR="00532BC0" w:rsidRPr="0086644F" w:rsidRDefault="00532BC0" w:rsidP="00532BC0">
      <w:pPr>
        <w:ind w:firstLine="0"/>
      </w:pPr>
      <w:r w:rsidRPr="0086644F">
        <w:t>The Honorable Dennis Moss</w:t>
      </w:r>
    </w:p>
    <w:p w14:paraId="46C542ED" w14:textId="77777777" w:rsidR="00532BC0" w:rsidRPr="0086644F" w:rsidRDefault="00532BC0" w:rsidP="00532BC0">
      <w:pPr>
        <w:ind w:firstLine="0"/>
      </w:pPr>
      <w:r w:rsidRPr="0086644F">
        <w:t>Chairman, House Invitations Committee</w:t>
      </w:r>
    </w:p>
    <w:p w14:paraId="18A56760" w14:textId="77777777" w:rsidR="00532BC0" w:rsidRPr="0086644F" w:rsidRDefault="00532BC0" w:rsidP="00532BC0">
      <w:pPr>
        <w:ind w:firstLine="0"/>
      </w:pPr>
      <w:r w:rsidRPr="0086644F">
        <w:t>503-A Blatt Building</w:t>
      </w:r>
    </w:p>
    <w:p w14:paraId="1C7B8939" w14:textId="77777777" w:rsidR="00532BC0" w:rsidRPr="0086644F" w:rsidRDefault="00532BC0" w:rsidP="00532BC0">
      <w:pPr>
        <w:ind w:firstLine="0"/>
      </w:pPr>
      <w:r w:rsidRPr="0086644F">
        <w:t>Columbia, South Carolina 29201</w:t>
      </w:r>
    </w:p>
    <w:p w14:paraId="4A4BFDCA" w14:textId="77777777" w:rsidR="00532BC0" w:rsidRPr="0086644F" w:rsidRDefault="00532BC0" w:rsidP="00532BC0">
      <w:pPr>
        <w:ind w:firstLine="0"/>
      </w:pPr>
    </w:p>
    <w:p w14:paraId="6053FD0E" w14:textId="77777777" w:rsidR="00532BC0" w:rsidRPr="0086644F" w:rsidRDefault="00532BC0" w:rsidP="00532BC0">
      <w:pPr>
        <w:ind w:firstLine="0"/>
      </w:pPr>
      <w:r w:rsidRPr="0086644F">
        <w:t xml:space="preserve">Dear Chairman Moss, </w:t>
      </w:r>
    </w:p>
    <w:p w14:paraId="111FF7A7" w14:textId="77777777" w:rsidR="00532BC0" w:rsidRPr="0086644F" w:rsidRDefault="00532BC0" w:rsidP="00532BC0">
      <w:pPr>
        <w:ind w:firstLine="0"/>
      </w:pPr>
      <w:r w:rsidRPr="0086644F">
        <w:t>On behalf of the South Carolina Aviation Association, the Members of the House of Representatives are invited to a Legislative Reception. This event will be held on Tuesday, March 4, 2025, from 5:00 p.m. – 7:00 p.m., at the Capital Center Lobby, 1201 Main Street.</w:t>
      </w:r>
    </w:p>
    <w:p w14:paraId="126C74EC" w14:textId="77777777" w:rsidR="00532BC0" w:rsidRPr="0086644F" w:rsidRDefault="00532BC0" w:rsidP="00532BC0">
      <w:pPr>
        <w:ind w:firstLine="0"/>
      </w:pPr>
    </w:p>
    <w:p w14:paraId="65CE3E80" w14:textId="77777777" w:rsidR="00532BC0" w:rsidRPr="0086644F" w:rsidRDefault="00532BC0" w:rsidP="00532BC0">
      <w:pPr>
        <w:ind w:firstLine="0"/>
      </w:pPr>
      <w:r w:rsidRPr="0086644F">
        <w:t xml:space="preserve">Sincerely, </w:t>
      </w:r>
    </w:p>
    <w:p w14:paraId="34409A41" w14:textId="77777777" w:rsidR="00532BC0" w:rsidRPr="0086644F" w:rsidRDefault="00532BC0" w:rsidP="00532BC0">
      <w:pPr>
        <w:ind w:firstLine="0"/>
      </w:pPr>
      <w:r w:rsidRPr="0086644F">
        <w:t>Melanie Frisco</w:t>
      </w:r>
    </w:p>
    <w:p w14:paraId="2D6A7CB7" w14:textId="77777777" w:rsidR="00532BC0" w:rsidRPr="0086644F" w:rsidRDefault="00532BC0" w:rsidP="00532BC0">
      <w:pPr>
        <w:ind w:firstLine="0"/>
      </w:pPr>
      <w:r w:rsidRPr="0086644F">
        <w:t>South Carolina Aviation Association</w:t>
      </w:r>
    </w:p>
    <w:p w14:paraId="693F4ECC" w14:textId="77777777" w:rsidR="00532BC0" w:rsidRPr="0086644F" w:rsidRDefault="00532BC0" w:rsidP="00532BC0">
      <w:pPr>
        <w:ind w:firstLine="0"/>
      </w:pPr>
    </w:p>
    <w:p w14:paraId="3CBECB8A" w14:textId="77777777" w:rsidR="00532BC0" w:rsidRPr="0086644F" w:rsidRDefault="00532BC0" w:rsidP="00532BC0">
      <w:pPr>
        <w:ind w:firstLine="0"/>
      </w:pPr>
      <w:r w:rsidRPr="0086644F">
        <w:t>February 24, 2025</w:t>
      </w:r>
    </w:p>
    <w:p w14:paraId="7E934864" w14:textId="77777777" w:rsidR="00532BC0" w:rsidRPr="0086644F" w:rsidRDefault="00532BC0" w:rsidP="00532BC0">
      <w:pPr>
        <w:ind w:firstLine="0"/>
      </w:pPr>
      <w:r w:rsidRPr="0086644F">
        <w:t>The Honorable Dennis Moss</w:t>
      </w:r>
    </w:p>
    <w:p w14:paraId="734D2DAB" w14:textId="77777777" w:rsidR="00532BC0" w:rsidRPr="0086644F" w:rsidRDefault="00532BC0" w:rsidP="00532BC0">
      <w:pPr>
        <w:ind w:firstLine="0"/>
      </w:pPr>
      <w:r w:rsidRPr="0086644F">
        <w:t>Chairman, House Invitations Committee</w:t>
      </w:r>
    </w:p>
    <w:p w14:paraId="72DDF75F" w14:textId="77777777" w:rsidR="00532BC0" w:rsidRPr="0086644F" w:rsidRDefault="00532BC0" w:rsidP="00532BC0">
      <w:pPr>
        <w:ind w:firstLine="0"/>
      </w:pPr>
      <w:r w:rsidRPr="0086644F">
        <w:lastRenderedPageBreak/>
        <w:t>503-A Blatt Building</w:t>
      </w:r>
    </w:p>
    <w:p w14:paraId="4867FA43" w14:textId="77777777" w:rsidR="00532BC0" w:rsidRPr="0086644F" w:rsidRDefault="00532BC0" w:rsidP="00532BC0">
      <w:pPr>
        <w:ind w:firstLine="0"/>
      </w:pPr>
      <w:r w:rsidRPr="0086644F">
        <w:t>Columbia, South Carolina 29201</w:t>
      </w:r>
    </w:p>
    <w:p w14:paraId="57F8B4D4" w14:textId="77777777" w:rsidR="00532BC0" w:rsidRPr="0086644F" w:rsidRDefault="00532BC0" w:rsidP="00532BC0">
      <w:pPr>
        <w:ind w:firstLine="0"/>
      </w:pPr>
    </w:p>
    <w:p w14:paraId="7B3E16B5" w14:textId="77777777" w:rsidR="00532BC0" w:rsidRPr="0086644F" w:rsidRDefault="00532BC0" w:rsidP="00532BC0">
      <w:pPr>
        <w:ind w:firstLine="0"/>
      </w:pPr>
      <w:r w:rsidRPr="0086644F">
        <w:t>Dear Chairman Moss,</w:t>
      </w:r>
    </w:p>
    <w:p w14:paraId="70E916EC" w14:textId="4ABF9C17" w:rsidR="00532BC0" w:rsidRPr="0086644F" w:rsidRDefault="00532BC0" w:rsidP="00532BC0">
      <w:pPr>
        <w:ind w:firstLine="0"/>
      </w:pPr>
      <w:r w:rsidRPr="0086644F">
        <w:t>On behalf of the South Carolina Retail Association, the Members of the House of Representatives are invited to a Legislative Reception.</w:t>
      </w:r>
      <w:r w:rsidR="002700F1">
        <w:t xml:space="preserve"> </w:t>
      </w:r>
      <w:r w:rsidRPr="0086644F">
        <w:t>This event will be held on Tuesday, March 4, 2025, from 5:00 p.m. – 7:00 p.m. at the Palmetto Club, 1231 Sumter Street.</w:t>
      </w:r>
    </w:p>
    <w:p w14:paraId="3921477B" w14:textId="77777777" w:rsidR="00532BC0" w:rsidRPr="0086644F" w:rsidRDefault="00532BC0" w:rsidP="00532BC0">
      <w:pPr>
        <w:ind w:firstLine="0"/>
      </w:pPr>
    </w:p>
    <w:p w14:paraId="4CC01B51" w14:textId="77777777" w:rsidR="00532BC0" w:rsidRPr="0086644F" w:rsidRDefault="00532BC0" w:rsidP="00532BC0">
      <w:pPr>
        <w:ind w:firstLine="0"/>
      </w:pPr>
      <w:r w:rsidRPr="0086644F">
        <w:t>Sincerely,</w:t>
      </w:r>
    </w:p>
    <w:p w14:paraId="00E4BFE8" w14:textId="77777777" w:rsidR="00532BC0" w:rsidRPr="0086644F" w:rsidRDefault="00532BC0" w:rsidP="00532BC0">
      <w:pPr>
        <w:ind w:firstLine="0"/>
      </w:pPr>
      <w:r w:rsidRPr="0086644F">
        <w:t>Krista Hinson</w:t>
      </w:r>
    </w:p>
    <w:p w14:paraId="62A2D3B6" w14:textId="77777777" w:rsidR="00532BC0" w:rsidRPr="0086644F" w:rsidRDefault="00532BC0" w:rsidP="00532BC0">
      <w:pPr>
        <w:ind w:firstLine="0"/>
      </w:pPr>
      <w:r w:rsidRPr="0086644F">
        <w:t>Executive Director</w:t>
      </w:r>
    </w:p>
    <w:p w14:paraId="1BA0E24F" w14:textId="77777777" w:rsidR="00532BC0" w:rsidRPr="0086644F" w:rsidRDefault="00532BC0" w:rsidP="00532BC0">
      <w:pPr>
        <w:ind w:firstLine="0"/>
      </w:pPr>
    </w:p>
    <w:p w14:paraId="0616B2F1" w14:textId="77777777" w:rsidR="00532BC0" w:rsidRPr="0086644F" w:rsidRDefault="00532BC0" w:rsidP="00532BC0">
      <w:pPr>
        <w:ind w:firstLine="0"/>
      </w:pPr>
      <w:r w:rsidRPr="0086644F">
        <w:t>February 24, 2025</w:t>
      </w:r>
    </w:p>
    <w:p w14:paraId="2FDB6A8B" w14:textId="77777777" w:rsidR="00532BC0" w:rsidRPr="0086644F" w:rsidRDefault="00532BC0" w:rsidP="00532BC0">
      <w:pPr>
        <w:ind w:firstLine="0"/>
      </w:pPr>
      <w:r w:rsidRPr="0086644F">
        <w:t>The Honorable Dennis Moss</w:t>
      </w:r>
    </w:p>
    <w:p w14:paraId="0F9329AB" w14:textId="77777777" w:rsidR="00532BC0" w:rsidRPr="0086644F" w:rsidRDefault="00532BC0" w:rsidP="00532BC0">
      <w:pPr>
        <w:ind w:firstLine="0"/>
      </w:pPr>
      <w:r w:rsidRPr="0086644F">
        <w:t>Chairman, House Invitations Committee</w:t>
      </w:r>
    </w:p>
    <w:p w14:paraId="1BB2506D" w14:textId="77777777" w:rsidR="00532BC0" w:rsidRPr="0086644F" w:rsidRDefault="00532BC0" w:rsidP="00532BC0">
      <w:pPr>
        <w:ind w:firstLine="0"/>
      </w:pPr>
      <w:r w:rsidRPr="0086644F">
        <w:t>503-A Blatt Building</w:t>
      </w:r>
    </w:p>
    <w:p w14:paraId="22C42E21" w14:textId="77777777" w:rsidR="00532BC0" w:rsidRPr="0086644F" w:rsidRDefault="00532BC0" w:rsidP="00532BC0">
      <w:pPr>
        <w:ind w:firstLine="0"/>
      </w:pPr>
      <w:r w:rsidRPr="0086644F">
        <w:t>Columbia, South Carolina 29201</w:t>
      </w:r>
    </w:p>
    <w:p w14:paraId="5B2A7B3B" w14:textId="77777777" w:rsidR="00532BC0" w:rsidRPr="0086644F" w:rsidRDefault="00532BC0" w:rsidP="00532BC0">
      <w:pPr>
        <w:ind w:firstLine="0"/>
      </w:pPr>
    </w:p>
    <w:p w14:paraId="07C67F12" w14:textId="77777777" w:rsidR="00532BC0" w:rsidRPr="0086644F" w:rsidRDefault="00532BC0" w:rsidP="00532BC0">
      <w:pPr>
        <w:ind w:firstLine="0"/>
      </w:pPr>
      <w:r w:rsidRPr="0086644F">
        <w:t xml:space="preserve">Dear Chairman Moss, </w:t>
      </w:r>
    </w:p>
    <w:p w14:paraId="650599F2" w14:textId="77777777" w:rsidR="00532BC0" w:rsidRPr="0086644F" w:rsidRDefault="00532BC0" w:rsidP="00532BC0">
      <w:pPr>
        <w:ind w:firstLine="0"/>
      </w:pPr>
      <w:r w:rsidRPr="0086644F">
        <w:t>On behalf of the Florence County Economic Development Partnership, the Members of the House of Representative and their staff are invited to a Legislative Reception. This event will be held on Tuesday, March 4, 2025, from 6:00 p.m. – 8:00 p.m. at the Columbia Museum of Art.</w:t>
      </w:r>
    </w:p>
    <w:p w14:paraId="22EFD2E6" w14:textId="77777777" w:rsidR="00532BC0" w:rsidRPr="0086644F" w:rsidRDefault="00532BC0" w:rsidP="00532BC0">
      <w:pPr>
        <w:ind w:firstLine="0"/>
      </w:pPr>
    </w:p>
    <w:p w14:paraId="657A904D" w14:textId="77777777" w:rsidR="00532BC0" w:rsidRPr="0086644F" w:rsidRDefault="00532BC0" w:rsidP="00532BC0">
      <w:pPr>
        <w:ind w:firstLine="0"/>
      </w:pPr>
      <w:r w:rsidRPr="0086644F">
        <w:t>Sincerely,</w:t>
      </w:r>
    </w:p>
    <w:p w14:paraId="29FED681" w14:textId="77777777" w:rsidR="00532BC0" w:rsidRPr="0086644F" w:rsidRDefault="00532BC0" w:rsidP="00532BC0">
      <w:pPr>
        <w:ind w:firstLine="0"/>
      </w:pPr>
      <w:r w:rsidRPr="0086644F">
        <w:t>Debbie Jones</w:t>
      </w:r>
    </w:p>
    <w:p w14:paraId="3077E85C" w14:textId="77777777" w:rsidR="00532BC0" w:rsidRPr="0086644F" w:rsidRDefault="00532BC0" w:rsidP="00532BC0">
      <w:pPr>
        <w:ind w:firstLine="0"/>
      </w:pPr>
      <w:r w:rsidRPr="0086644F">
        <w:t>Florence County Economic Development Partnership</w:t>
      </w:r>
    </w:p>
    <w:p w14:paraId="0319CE91" w14:textId="77777777" w:rsidR="00532BC0" w:rsidRPr="0086644F" w:rsidRDefault="00532BC0" w:rsidP="00532BC0">
      <w:pPr>
        <w:ind w:firstLine="0"/>
      </w:pPr>
    </w:p>
    <w:p w14:paraId="10164C8C" w14:textId="77777777" w:rsidR="00532BC0" w:rsidRPr="0086644F" w:rsidRDefault="00532BC0" w:rsidP="00532BC0">
      <w:pPr>
        <w:ind w:firstLine="0"/>
      </w:pPr>
      <w:r w:rsidRPr="0086644F">
        <w:t>February 24, 2025</w:t>
      </w:r>
    </w:p>
    <w:p w14:paraId="42834F5C" w14:textId="77777777" w:rsidR="00532BC0" w:rsidRPr="0086644F" w:rsidRDefault="00532BC0" w:rsidP="00532BC0">
      <w:pPr>
        <w:ind w:firstLine="0"/>
      </w:pPr>
      <w:r w:rsidRPr="0086644F">
        <w:t>The Honorable Dennis Moss</w:t>
      </w:r>
    </w:p>
    <w:p w14:paraId="42884541" w14:textId="77777777" w:rsidR="00532BC0" w:rsidRPr="0086644F" w:rsidRDefault="00532BC0" w:rsidP="00532BC0">
      <w:pPr>
        <w:ind w:firstLine="0"/>
      </w:pPr>
      <w:r w:rsidRPr="0086644F">
        <w:t>Chairman, House Invitations Committee</w:t>
      </w:r>
    </w:p>
    <w:p w14:paraId="00D5975F" w14:textId="77777777" w:rsidR="00532BC0" w:rsidRPr="0086644F" w:rsidRDefault="00532BC0" w:rsidP="00532BC0">
      <w:pPr>
        <w:ind w:firstLine="0"/>
      </w:pPr>
      <w:r w:rsidRPr="0086644F">
        <w:t>503-A Blatt Building</w:t>
      </w:r>
    </w:p>
    <w:p w14:paraId="1D1CD94D" w14:textId="77777777" w:rsidR="00532BC0" w:rsidRPr="0086644F" w:rsidRDefault="00532BC0" w:rsidP="00532BC0">
      <w:pPr>
        <w:ind w:firstLine="0"/>
      </w:pPr>
      <w:r w:rsidRPr="0086644F">
        <w:t>Columbia, South Carolina 29201</w:t>
      </w:r>
    </w:p>
    <w:p w14:paraId="76C924E1" w14:textId="77777777" w:rsidR="00532BC0" w:rsidRPr="0086644F" w:rsidRDefault="00532BC0" w:rsidP="00532BC0">
      <w:pPr>
        <w:ind w:firstLine="0"/>
      </w:pPr>
    </w:p>
    <w:p w14:paraId="1D98C324" w14:textId="77777777" w:rsidR="00532BC0" w:rsidRPr="0086644F" w:rsidRDefault="00532BC0" w:rsidP="00532BC0">
      <w:pPr>
        <w:ind w:firstLine="0"/>
      </w:pPr>
      <w:r w:rsidRPr="0086644F">
        <w:t xml:space="preserve">Dear Chairman Moss, </w:t>
      </w:r>
    </w:p>
    <w:p w14:paraId="0882ED76" w14:textId="77777777" w:rsidR="00532BC0" w:rsidRPr="0086644F" w:rsidRDefault="00532BC0" w:rsidP="00532BC0">
      <w:pPr>
        <w:ind w:firstLine="0"/>
      </w:pPr>
      <w:r w:rsidRPr="0086644F">
        <w:t>On behalf of the Association of Cosmetology Salon Professionals, the Members of the House of Representatives and their staff are invited to a Legislative Breakfast. This event will be held on Wednesday, March 5, 2025, from 8:00 a.m. – 10:00 a.m. in Room 112, Blatt Building.</w:t>
      </w:r>
    </w:p>
    <w:p w14:paraId="21DC6FE2" w14:textId="77777777" w:rsidR="00532BC0" w:rsidRPr="0086644F" w:rsidRDefault="00532BC0" w:rsidP="00532BC0">
      <w:pPr>
        <w:ind w:firstLine="0"/>
      </w:pPr>
    </w:p>
    <w:p w14:paraId="20BCE46E" w14:textId="77777777" w:rsidR="00532BC0" w:rsidRPr="0086644F" w:rsidRDefault="00532BC0" w:rsidP="00532BC0">
      <w:pPr>
        <w:ind w:firstLine="0"/>
      </w:pPr>
      <w:r w:rsidRPr="0086644F">
        <w:lastRenderedPageBreak/>
        <w:t>Sincerely,</w:t>
      </w:r>
    </w:p>
    <w:p w14:paraId="099413B3" w14:textId="77777777" w:rsidR="00532BC0" w:rsidRPr="0086644F" w:rsidRDefault="00532BC0" w:rsidP="00532BC0">
      <w:pPr>
        <w:ind w:firstLine="0"/>
      </w:pPr>
      <w:r w:rsidRPr="0086644F">
        <w:t>Debbie Stabler</w:t>
      </w:r>
    </w:p>
    <w:p w14:paraId="10C4754D" w14:textId="77777777" w:rsidR="00532BC0" w:rsidRPr="0086644F" w:rsidRDefault="00532BC0" w:rsidP="00532BC0">
      <w:pPr>
        <w:ind w:firstLine="0"/>
      </w:pPr>
      <w:r w:rsidRPr="0086644F">
        <w:t>ACSP President</w:t>
      </w:r>
    </w:p>
    <w:p w14:paraId="5BD4B215" w14:textId="77777777" w:rsidR="00532BC0" w:rsidRPr="0086644F" w:rsidRDefault="00532BC0" w:rsidP="00532BC0">
      <w:pPr>
        <w:ind w:firstLine="0"/>
      </w:pPr>
    </w:p>
    <w:p w14:paraId="09C0C8CB" w14:textId="77777777" w:rsidR="00532BC0" w:rsidRPr="0086644F" w:rsidRDefault="00532BC0" w:rsidP="00532BC0">
      <w:pPr>
        <w:ind w:firstLine="0"/>
      </w:pPr>
      <w:r w:rsidRPr="0086644F">
        <w:t>February 24, 2025</w:t>
      </w:r>
    </w:p>
    <w:p w14:paraId="43E3BC35" w14:textId="77777777" w:rsidR="00532BC0" w:rsidRPr="0086644F" w:rsidRDefault="00532BC0" w:rsidP="00532BC0">
      <w:pPr>
        <w:ind w:firstLine="0"/>
      </w:pPr>
      <w:r w:rsidRPr="0086644F">
        <w:t>The Honorable Dennis Moss</w:t>
      </w:r>
    </w:p>
    <w:p w14:paraId="12B81A65" w14:textId="77777777" w:rsidR="00532BC0" w:rsidRPr="0086644F" w:rsidRDefault="00532BC0" w:rsidP="00532BC0">
      <w:pPr>
        <w:ind w:firstLine="0"/>
      </w:pPr>
      <w:r w:rsidRPr="0086644F">
        <w:t>Chairman, House Invitations Committee</w:t>
      </w:r>
    </w:p>
    <w:p w14:paraId="3BD93FB3" w14:textId="77777777" w:rsidR="00532BC0" w:rsidRPr="0086644F" w:rsidRDefault="00532BC0" w:rsidP="00532BC0">
      <w:pPr>
        <w:ind w:firstLine="0"/>
      </w:pPr>
      <w:r w:rsidRPr="0086644F">
        <w:t>503-A Blatt Building</w:t>
      </w:r>
    </w:p>
    <w:p w14:paraId="186D99E9" w14:textId="77777777" w:rsidR="00532BC0" w:rsidRPr="0086644F" w:rsidRDefault="00532BC0" w:rsidP="00532BC0">
      <w:pPr>
        <w:ind w:firstLine="0"/>
      </w:pPr>
      <w:r w:rsidRPr="0086644F">
        <w:t>Columbia, South Carolina 29201</w:t>
      </w:r>
    </w:p>
    <w:p w14:paraId="3FB637FE" w14:textId="77777777" w:rsidR="00532BC0" w:rsidRPr="0086644F" w:rsidRDefault="00532BC0" w:rsidP="00532BC0">
      <w:pPr>
        <w:ind w:firstLine="0"/>
      </w:pPr>
    </w:p>
    <w:p w14:paraId="4C8ED587" w14:textId="77777777" w:rsidR="00532BC0" w:rsidRPr="0086644F" w:rsidRDefault="00532BC0" w:rsidP="00532BC0">
      <w:pPr>
        <w:ind w:firstLine="0"/>
      </w:pPr>
      <w:r w:rsidRPr="0086644F">
        <w:t xml:space="preserve">Dear Chairman Moss, </w:t>
      </w:r>
    </w:p>
    <w:p w14:paraId="1EA2761C" w14:textId="77777777" w:rsidR="00532BC0" w:rsidRPr="0086644F" w:rsidRDefault="00532BC0" w:rsidP="00532BC0">
      <w:pPr>
        <w:ind w:firstLine="0"/>
      </w:pPr>
      <w:r w:rsidRPr="0086644F">
        <w:t>On behalf of the SC Primary Healthcare Association, the Members of the House of Representatives and their staff are invited to a Legislative Luncheon. This event will be held on Wednesday, March 5, 2025, from 11:30 a.m. – 2:00 p.m. in Room 112, Blatt Building.</w:t>
      </w:r>
    </w:p>
    <w:p w14:paraId="5999D062" w14:textId="77777777" w:rsidR="00532BC0" w:rsidRPr="0086644F" w:rsidRDefault="00532BC0" w:rsidP="00532BC0">
      <w:pPr>
        <w:ind w:firstLine="0"/>
      </w:pPr>
    </w:p>
    <w:p w14:paraId="7CDC32FD" w14:textId="77777777" w:rsidR="00532BC0" w:rsidRPr="0086644F" w:rsidRDefault="00532BC0" w:rsidP="00532BC0">
      <w:pPr>
        <w:ind w:firstLine="0"/>
      </w:pPr>
      <w:r w:rsidRPr="0086644F">
        <w:t>Sincerely</w:t>
      </w:r>
    </w:p>
    <w:p w14:paraId="269D09A0" w14:textId="77777777" w:rsidR="00532BC0" w:rsidRPr="0086644F" w:rsidRDefault="00532BC0" w:rsidP="00532BC0">
      <w:pPr>
        <w:ind w:firstLine="0"/>
      </w:pPr>
      <w:r w:rsidRPr="0086644F">
        <w:t>Mary Kate Mackie</w:t>
      </w:r>
    </w:p>
    <w:p w14:paraId="71870063" w14:textId="77777777" w:rsidR="00532BC0" w:rsidRPr="0086644F" w:rsidRDefault="00532BC0" w:rsidP="00532BC0">
      <w:pPr>
        <w:ind w:firstLine="0"/>
      </w:pPr>
      <w:r w:rsidRPr="0086644F">
        <w:t>The Southern Group</w:t>
      </w:r>
    </w:p>
    <w:p w14:paraId="6326B7D2" w14:textId="77777777" w:rsidR="00532BC0" w:rsidRPr="0086644F" w:rsidRDefault="00532BC0" w:rsidP="00532BC0">
      <w:pPr>
        <w:ind w:firstLine="0"/>
      </w:pPr>
    </w:p>
    <w:p w14:paraId="5F66D5D1" w14:textId="77777777" w:rsidR="00532BC0" w:rsidRPr="0086644F" w:rsidRDefault="00532BC0" w:rsidP="00532BC0">
      <w:pPr>
        <w:ind w:firstLine="0"/>
      </w:pPr>
      <w:r w:rsidRPr="0086644F">
        <w:t>February 24, 2025</w:t>
      </w:r>
    </w:p>
    <w:p w14:paraId="0725ADAA" w14:textId="77777777" w:rsidR="00532BC0" w:rsidRPr="0086644F" w:rsidRDefault="00532BC0" w:rsidP="00532BC0">
      <w:pPr>
        <w:ind w:firstLine="0"/>
      </w:pPr>
      <w:r w:rsidRPr="0086644F">
        <w:t>The Honorable Dennis Moss</w:t>
      </w:r>
    </w:p>
    <w:p w14:paraId="4B83F41A" w14:textId="77777777" w:rsidR="00532BC0" w:rsidRPr="0086644F" w:rsidRDefault="00532BC0" w:rsidP="00532BC0">
      <w:pPr>
        <w:ind w:firstLine="0"/>
      </w:pPr>
      <w:r w:rsidRPr="0086644F">
        <w:t>Chairman, House Invitations Committee</w:t>
      </w:r>
    </w:p>
    <w:p w14:paraId="20385CC5" w14:textId="77777777" w:rsidR="00532BC0" w:rsidRPr="0086644F" w:rsidRDefault="00532BC0" w:rsidP="00532BC0">
      <w:pPr>
        <w:ind w:firstLine="0"/>
      </w:pPr>
      <w:r w:rsidRPr="0086644F">
        <w:t>503-A Blatt Building</w:t>
      </w:r>
    </w:p>
    <w:p w14:paraId="2D4BA472" w14:textId="77777777" w:rsidR="00532BC0" w:rsidRPr="0086644F" w:rsidRDefault="00532BC0" w:rsidP="00532BC0">
      <w:pPr>
        <w:ind w:firstLine="0"/>
      </w:pPr>
      <w:r w:rsidRPr="0086644F">
        <w:t>Columbia, South Carolina 29201</w:t>
      </w:r>
    </w:p>
    <w:p w14:paraId="49F069B4" w14:textId="77777777" w:rsidR="00532BC0" w:rsidRPr="0086644F" w:rsidRDefault="00532BC0" w:rsidP="00532BC0">
      <w:pPr>
        <w:ind w:firstLine="0"/>
      </w:pPr>
    </w:p>
    <w:p w14:paraId="2713F263" w14:textId="77777777" w:rsidR="00532BC0" w:rsidRPr="0086644F" w:rsidRDefault="00532BC0" w:rsidP="00532BC0">
      <w:pPr>
        <w:ind w:firstLine="0"/>
      </w:pPr>
      <w:r w:rsidRPr="0086644F">
        <w:t xml:space="preserve">Dear Chairman Moss, </w:t>
      </w:r>
    </w:p>
    <w:p w14:paraId="43468B31" w14:textId="212FAFFB" w:rsidR="00532BC0" w:rsidRPr="0086644F" w:rsidRDefault="00532BC0" w:rsidP="00532BC0">
      <w:pPr>
        <w:ind w:firstLine="0"/>
      </w:pPr>
      <w:r w:rsidRPr="0086644F">
        <w:t>On behalf of Clemson University, the Clemson University Foundation, and the Clemson University Alumni Association, the Members of the House of Representatives and their staff are invited to a Legislative Reception. This event will be held on Wednesday, March 5, 2025, from 6:00 p.m. – 8:00 p.m.</w:t>
      </w:r>
      <w:r w:rsidR="00910CD3">
        <w:t xml:space="preserve"> </w:t>
      </w:r>
      <w:r w:rsidRPr="0086644F">
        <w:t>at 1208 Washington Place.</w:t>
      </w:r>
    </w:p>
    <w:p w14:paraId="0456BEBB" w14:textId="77777777" w:rsidR="00532BC0" w:rsidRPr="0086644F" w:rsidRDefault="00532BC0" w:rsidP="00532BC0">
      <w:pPr>
        <w:ind w:firstLine="0"/>
      </w:pPr>
    </w:p>
    <w:p w14:paraId="0EDFBCF1" w14:textId="77777777" w:rsidR="00532BC0" w:rsidRPr="0086644F" w:rsidRDefault="00532BC0" w:rsidP="00532BC0">
      <w:pPr>
        <w:ind w:firstLine="0"/>
      </w:pPr>
      <w:r w:rsidRPr="0086644F">
        <w:t>Sincerely,</w:t>
      </w:r>
    </w:p>
    <w:p w14:paraId="38601516" w14:textId="77777777" w:rsidR="00532BC0" w:rsidRPr="0086644F" w:rsidRDefault="00532BC0" w:rsidP="00532BC0">
      <w:pPr>
        <w:ind w:firstLine="0"/>
      </w:pPr>
      <w:r w:rsidRPr="0086644F">
        <w:t>James P. Clements, Ph.D.</w:t>
      </w:r>
    </w:p>
    <w:p w14:paraId="5915B4EC" w14:textId="77777777" w:rsidR="00532BC0" w:rsidRPr="0086644F" w:rsidRDefault="00532BC0" w:rsidP="00532BC0">
      <w:pPr>
        <w:ind w:firstLine="0"/>
      </w:pPr>
      <w:r w:rsidRPr="0086644F">
        <w:t>President, Clemson University</w:t>
      </w:r>
    </w:p>
    <w:p w14:paraId="30CAA9F6" w14:textId="77777777" w:rsidR="00532BC0" w:rsidRPr="0086644F" w:rsidRDefault="00532BC0" w:rsidP="00532BC0">
      <w:pPr>
        <w:ind w:firstLine="0"/>
      </w:pPr>
    </w:p>
    <w:p w14:paraId="69E70F3E" w14:textId="77777777" w:rsidR="00532BC0" w:rsidRPr="0086644F" w:rsidRDefault="00532BC0" w:rsidP="00532BC0">
      <w:pPr>
        <w:ind w:firstLine="0"/>
      </w:pPr>
      <w:r w:rsidRPr="0086644F">
        <w:t>February 24, 2025</w:t>
      </w:r>
    </w:p>
    <w:p w14:paraId="6040A54C" w14:textId="77777777" w:rsidR="00532BC0" w:rsidRPr="0086644F" w:rsidRDefault="00532BC0" w:rsidP="00532BC0">
      <w:pPr>
        <w:ind w:firstLine="0"/>
      </w:pPr>
      <w:r w:rsidRPr="0086644F">
        <w:t>The Honorable Dennis Moss</w:t>
      </w:r>
    </w:p>
    <w:p w14:paraId="2B124467" w14:textId="77777777" w:rsidR="00532BC0" w:rsidRPr="0086644F" w:rsidRDefault="00532BC0" w:rsidP="00532BC0">
      <w:pPr>
        <w:ind w:firstLine="0"/>
      </w:pPr>
      <w:r w:rsidRPr="0086644F">
        <w:t>Chairman, House Invitations Committee</w:t>
      </w:r>
    </w:p>
    <w:p w14:paraId="76D6FD8E" w14:textId="77777777" w:rsidR="00532BC0" w:rsidRPr="0086644F" w:rsidRDefault="00532BC0" w:rsidP="00532BC0">
      <w:pPr>
        <w:ind w:firstLine="0"/>
      </w:pPr>
      <w:r w:rsidRPr="0086644F">
        <w:t>503-A Blatt Building</w:t>
      </w:r>
    </w:p>
    <w:p w14:paraId="30CA1E22" w14:textId="77777777" w:rsidR="00532BC0" w:rsidRPr="0086644F" w:rsidRDefault="00532BC0" w:rsidP="00532BC0">
      <w:pPr>
        <w:ind w:firstLine="0"/>
      </w:pPr>
      <w:r w:rsidRPr="0086644F">
        <w:lastRenderedPageBreak/>
        <w:t>Columbia, South Carolina 29201</w:t>
      </w:r>
    </w:p>
    <w:p w14:paraId="54F2C768" w14:textId="77777777" w:rsidR="00532BC0" w:rsidRPr="0086644F" w:rsidRDefault="00532BC0" w:rsidP="00532BC0">
      <w:pPr>
        <w:ind w:firstLine="0"/>
      </w:pPr>
    </w:p>
    <w:p w14:paraId="00D8BE72" w14:textId="77777777" w:rsidR="00532BC0" w:rsidRPr="0086644F" w:rsidRDefault="00532BC0" w:rsidP="00532BC0">
      <w:pPr>
        <w:ind w:firstLine="0"/>
      </w:pPr>
      <w:r w:rsidRPr="0086644F">
        <w:t xml:space="preserve">Dear Chairman Moss, </w:t>
      </w:r>
    </w:p>
    <w:p w14:paraId="160ED0D7" w14:textId="77777777" w:rsidR="00532BC0" w:rsidRPr="0086644F" w:rsidRDefault="00532BC0" w:rsidP="00532BC0">
      <w:pPr>
        <w:ind w:firstLine="0"/>
      </w:pPr>
      <w:r w:rsidRPr="0086644F">
        <w:t>On behalf of Leadership South Carolina, the Members of the House of Representatives and their staff are invited to a Legislative Breakfast. This event will be held on Thursday, March 6, 2025, from 8:00 a.m. – 10:00 a.m. in Room 112, Blatt Building.</w:t>
      </w:r>
    </w:p>
    <w:p w14:paraId="516E8F23" w14:textId="77777777" w:rsidR="00532BC0" w:rsidRPr="0086644F" w:rsidRDefault="00532BC0" w:rsidP="00532BC0">
      <w:pPr>
        <w:ind w:firstLine="0"/>
      </w:pPr>
    </w:p>
    <w:p w14:paraId="19761E8D" w14:textId="77777777" w:rsidR="00532BC0" w:rsidRPr="0086644F" w:rsidRDefault="00532BC0" w:rsidP="00532BC0">
      <w:pPr>
        <w:ind w:firstLine="0"/>
      </w:pPr>
      <w:r w:rsidRPr="0086644F">
        <w:t>Sincerely,</w:t>
      </w:r>
    </w:p>
    <w:p w14:paraId="637EC782" w14:textId="77777777" w:rsidR="00532BC0" w:rsidRPr="0086644F" w:rsidRDefault="00532BC0" w:rsidP="00532BC0">
      <w:pPr>
        <w:ind w:firstLine="0"/>
      </w:pPr>
      <w:r w:rsidRPr="0086644F">
        <w:t>Helen Munnerlyn</w:t>
      </w:r>
    </w:p>
    <w:p w14:paraId="59399E56" w14:textId="77777777" w:rsidR="00532BC0" w:rsidRDefault="00532BC0" w:rsidP="00532BC0">
      <w:pPr>
        <w:ind w:firstLine="0"/>
      </w:pPr>
      <w:r w:rsidRPr="0086644F">
        <w:t>Leadership South Carolina</w:t>
      </w:r>
    </w:p>
    <w:p w14:paraId="3D389C02" w14:textId="127C3332" w:rsidR="00532BC0" w:rsidRDefault="00532BC0" w:rsidP="00532BC0">
      <w:pPr>
        <w:ind w:firstLine="0"/>
      </w:pPr>
    </w:p>
    <w:p w14:paraId="42434505" w14:textId="77777777" w:rsidR="00532BC0" w:rsidRPr="0086644F" w:rsidRDefault="00532BC0" w:rsidP="00532BC0">
      <w:pPr>
        <w:ind w:firstLine="0"/>
      </w:pPr>
      <w:r w:rsidRPr="0086644F">
        <w:t>February 24, 2025</w:t>
      </w:r>
    </w:p>
    <w:p w14:paraId="3FC5D198" w14:textId="77777777" w:rsidR="00532BC0" w:rsidRPr="0086644F" w:rsidRDefault="00532BC0" w:rsidP="00532BC0">
      <w:pPr>
        <w:ind w:firstLine="0"/>
      </w:pPr>
      <w:r w:rsidRPr="0086644F">
        <w:t>The Honorable Dennis Moss</w:t>
      </w:r>
    </w:p>
    <w:p w14:paraId="23067808" w14:textId="77777777" w:rsidR="00532BC0" w:rsidRPr="0086644F" w:rsidRDefault="00532BC0" w:rsidP="00532BC0">
      <w:pPr>
        <w:ind w:firstLine="0"/>
      </w:pPr>
      <w:r w:rsidRPr="0086644F">
        <w:t>Chairman, House Invitations Committee</w:t>
      </w:r>
    </w:p>
    <w:p w14:paraId="4A378D24" w14:textId="77777777" w:rsidR="00532BC0" w:rsidRPr="0086644F" w:rsidRDefault="00532BC0" w:rsidP="00532BC0">
      <w:pPr>
        <w:ind w:firstLine="0"/>
      </w:pPr>
      <w:r w:rsidRPr="0086644F">
        <w:t>503-A Blatt Building</w:t>
      </w:r>
    </w:p>
    <w:p w14:paraId="502E8DCC" w14:textId="77777777" w:rsidR="00532BC0" w:rsidRPr="0086644F" w:rsidRDefault="00532BC0" w:rsidP="00532BC0">
      <w:pPr>
        <w:ind w:firstLine="0"/>
      </w:pPr>
      <w:r w:rsidRPr="0086644F">
        <w:t>Columbia, South Carolina 29201</w:t>
      </w:r>
    </w:p>
    <w:p w14:paraId="25029E48" w14:textId="77777777" w:rsidR="00532BC0" w:rsidRPr="0086644F" w:rsidRDefault="00532BC0" w:rsidP="00532BC0">
      <w:pPr>
        <w:ind w:firstLine="0"/>
      </w:pPr>
    </w:p>
    <w:p w14:paraId="707EFB75" w14:textId="77777777" w:rsidR="00532BC0" w:rsidRPr="0086644F" w:rsidRDefault="00532BC0" w:rsidP="00532BC0">
      <w:pPr>
        <w:ind w:firstLine="0"/>
      </w:pPr>
      <w:r w:rsidRPr="0086644F">
        <w:t xml:space="preserve">Dear Chairman Moss, </w:t>
      </w:r>
    </w:p>
    <w:p w14:paraId="5281A666" w14:textId="77777777" w:rsidR="00532BC0" w:rsidRPr="0086644F" w:rsidRDefault="00532BC0" w:rsidP="00532BC0">
      <w:pPr>
        <w:ind w:firstLine="0"/>
      </w:pPr>
      <w:r w:rsidRPr="0086644F">
        <w:t>On behalf of the South Carolina Hospital Association, the Members of the House of Representatives and their staff are invited to a Legislative Luncheon. This event will be held on Thursday, March 6, 2025, from 11:30 a.m. – 2:00 p.m. on the State House Grounds.</w:t>
      </w:r>
    </w:p>
    <w:p w14:paraId="52D96A4D" w14:textId="77777777" w:rsidR="00532BC0" w:rsidRPr="0086644F" w:rsidRDefault="00532BC0" w:rsidP="00532BC0">
      <w:pPr>
        <w:ind w:firstLine="0"/>
      </w:pPr>
    </w:p>
    <w:p w14:paraId="79CFDE3E" w14:textId="77777777" w:rsidR="00532BC0" w:rsidRPr="0086644F" w:rsidRDefault="00532BC0" w:rsidP="00532BC0">
      <w:pPr>
        <w:ind w:firstLine="0"/>
      </w:pPr>
      <w:r w:rsidRPr="0086644F">
        <w:t>Sincerely,</w:t>
      </w:r>
    </w:p>
    <w:p w14:paraId="368DDB4C" w14:textId="77777777" w:rsidR="00532BC0" w:rsidRPr="0086644F" w:rsidRDefault="00532BC0" w:rsidP="00532BC0">
      <w:pPr>
        <w:ind w:firstLine="0"/>
      </w:pPr>
      <w:r w:rsidRPr="0086644F">
        <w:t>Elizabeth Harmon</w:t>
      </w:r>
    </w:p>
    <w:p w14:paraId="7B22C64D" w14:textId="77777777" w:rsidR="00532BC0" w:rsidRPr="0086644F" w:rsidRDefault="00532BC0" w:rsidP="00532BC0">
      <w:pPr>
        <w:ind w:firstLine="0"/>
      </w:pPr>
      <w:r w:rsidRPr="0086644F">
        <w:t>VP State Government Relations</w:t>
      </w:r>
    </w:p>
    <w:p w14:paraId="001E740F" w14:textId="77777777" w:rsidR="00532BC0" w:rsidRPr="0086644F" w:rsidRDefault="00532BC0" w:rsidP="00532BC0">
      <w:pPr>
        <w:ind w:firstLine="0"/>
      </w:pPr>
    </w:p>
    <w:p w14:paraId="2B570F22" w14:textId="77777777" w:rsidR="00532BC0" w:rsidRPr="0086644F" w:rsidRDefault="00532BC0" w:rsidP="00532BC0">
      <w:pPr>
        <w:ind w:firstLine="0"/>
      </w:pPr>
      <w:r w:rsidRPr="0086644F">
        <w:t>February 24, 2025</w:t>
      </w:r>
    </w:p>
    <w:p w14:paraId="45EC6139" w14:textId="77777777" w:rsidR="00532BC0" w:rsidRPr="0086644F" w:rsidRDefault="00532BC0" w:rsidP="00532BC0">
      <w:pPr>
        <w:ind w:firstLine="0"/>
      </w:pPr>
      <w:r w:rsidRPr="0086644F">
        <w:t>The Honorable Dennis Moss</w:t>
      </w:r>
    </w:p>
    <w:p w14:paraId="185A8FB7" w14:textId="77777777" w:rsidR="00532BC0" w:rsidRPr="0086644F" w:rsidRDefault="00532BC0" w:rsidP="00532BC0">
      <w:pPr>
        <w:ind w:firstLine="0"/>
      </w:pPr>
      <w:r w:rsidRPr="0086644F">
        <w:t>Chairman, House Invitations Committee</w:t>
      </w:r>
    </w:p>
    <w:p w14:paraId="6548284F" w14:textId="77777777" w:rsidR="00532BC0" w:rsidRPr="0086644F" w:rsidRDefault="00532BC0" w:rsidP="00532BC0">
      <w:pPr>
        <w:ind w:firstLine="0"/>
      </w:pPr>
      <w:r w:rsidRPr="0086644F">
        <w:t>503-A Blatt Building</w:t>
      </w:r>
    </w:p>
    <w:p w14:paraId="1C3F4DD2" w14:textId="77777777" w:rsidR="00532BC0" w:rsidRPr="0086644F" w:rsidRDefault="00532BC0" w:rsidP="00532BC0">
      <w:pPr>
        <w:ind w:firstLine="0"/>
      </w:pPr>
      <w:r w:rsidRPr="0086644F">
        <w:t>Columbia, South Carolina 29201</w:t>
      </w:r>
    </w:p>
    <w:p w14:paraId="43993314" w14:textId="77777777" w:rsidR="00532BC0" w:rsidRPr="0086644F" w:rsidRDefault="00532BC0" w:rsidP="00532BC0">
      <w:pPr>
        <w:ind w:firstLine="0"/>
      </w:pPr>
    </w:p>
    <w:p w14:paraId="67494C2C" w14:textId="77777777" w:rsidR="00532BC0" w:rsidRPr="0086644F" w:rsidRDefault="00532BC0" w:rsidP="00532BC0">
      <w:pPr>
        <w:ind w:firstLine="0"/>
      </w:pPr>
      <w:r w:rsidRPr="0086644F">
        <w:t xml:space="preserve">Dear Chairman Moss, </w:t>
      </w:r>
    </w:p>
    <w:p w14:paraId="01FC1FE3" w14:textId="77777777" w:rsidR="00532BC0" w:rsidRPr="0086644F" w:rsidRDefault="00532BC0" w:rsidP="00532BC0">
      <w:pPr>
        <w:ind w:firstLine="0"/>
      </w:pPr>
      <w:r w:rsidRPr="0086644F">
        <w:t>On behalf of BlueCross BlueShield of South Carolina, the Members of the House of Representatives, their staff, and families are invited to the 32</w:t>
      </w:r>
      <w:r w:rsidRPr="0086644F">
        <w:rPr>
          <w:vertAlign w:val="superscript"/>
        </w:rPr>
        <w:t>nd</w:t>
      </w:r>
      <w:r w:rsidRPr="0086644F">
        <w:t xml:space="preserve"> Legislative Softball Game. This event will be held on Tuesday, March 25, 2025, from 5:00 p.m. – 8:00 p.m. at USC’s Founders Park, 431 Williams Street.</w:t>
      </w:r>
    </w:p>
    <w:p w14:paraId="405FEA28" w14:textId="77777777" w:rsidR="00532BC0" w:rsidRPr="0086644F" w:rsidRDefault="00532BC0" w:rsidP="00532BC0">
      <w:pPr>
        <w:ind w:firstLine="0"/>
      </w:pPr>
    </w:p>
    <w:p w14:paraId="3AA6DE32" w14:textId="77777777" w:rsidR="00532BC0" w:rsidRPr="0086644F" w:rsidRDefault="00532BC0" w:rsidP="00532BC0">
      <w:pPr>
        <w:ind w:firstLine="0"/>
      </w:pPr>
      <w:r w:rsidRPr="0086644F">
        <w:lastRenderedPageBreak/>
        <w:t>Sincerely,</w:t>
      </w:r>
    </w:p>
    <w:p w14:paraId="2EA6F098" w14:textId="77777777" w:rsidR="00532BC0" w:rsidRPr="0086644F" w:rsidRDefault="00532BC0" w:rsidP="00532BC0">
      <w:pPr>
        <w:ind w:firstLine="0"/>
      </w:pPr>
      <w:r w:rsidRPr="0086644F">
        <w:t>Dana Bolin</w:t>
      </w:r>
    </w:p>
    <w:p w14:paraId="320087DB" w14:textId="77777777" w:rsidR="00532BC0" w:rsidRDefault="00532BC0" w:rsidP="00532BC0">
      <w:pPr>
        <w:ind w:firstLine="0"/>
      </w:pPr>
      <w:r w:rsidRPr="0086644F">
        <w:t>Governmental Affairs Coordinator</w:t>
      </w:r>
    </w:p>
    <w:p w14:paraId="1D057D77" w14:textId="5968AE9B" w:rsidR="00532BC0" w:rsidRDefault="00532BC0" w:rsidP="00532BC0">
      <w:pPr>
        <w:ind w:firstLine="0"/>
      </w:pPr>
    </w:p>
    <w:p w14:paraId="29BBB2F9" w14:textId="77777777" w:rsidR="00532BC0" w:rsidRPr="0086644F" w:rsidRDefault="00532BC0" w:rsidP="00532BC0">
      <w:pPr>
        <w:ind w:firstLine="0"/>
      </w:pPr>
      <w:r w:rsidRPr="0086644F">
        <w:t>February 24, 2025</w:t>
      </w:r>
    </w:p>
    <w:p w14:paraId="76AB0FAD" w14:textId="77777777" w:rsidR="00532BC0" w:rsidRPr="0086644F" w:rsidRDefault="00532BC0" w:rsidP="00532BC0">
      <w:pPr>
        <w:ind w:firstLine="0"/>
      </w:pPr>
      <w:r w:rsidRPr="0086644F">
        <w:t>The Honorable Dennis Moss</w:t>
      </w:r>
    </w:p>
    <w:p w14:paraId="1B854AB3" w14:textId="77777777" w:rsidR="00532BC0" w:rsidRPr="0086644F" w:rsidRDefault="00532BC0" w:rsidP="00532BC0">
      <w:pPr>
        <w:ind w:firstLine="0"/>
      </w:pPr>
      <w:r w:rsidRPr="0086644F">
        <w:t>Chairman, House Invitations Committee</w:t>
      </w:r>
    </w:p>
    <w:p w14:paraId="638F6966" w14:textId="77777777" w:rsidR="00532BC0" w:rsidRPr="0086644F" w:rsidRDefault="00532BC0" w:rsidP="00532BC0">
      <w:pPr>
        <w:ind w:firstLine="0"/>
      </w:pPr>
      <w:r w:rsidRPr="0086644F">
        <w:t>503-A Blatt Building</w:t>
      </w:r>
    </w:p>
    <w:p w14:paraId="0FCB6CFD" w14:textId="77777777" w:rsidR="00532BC0" w:rsidRPr="0086644F" w:rsidRDefault="00532BC0" w:rsidP="00532BC0">
      <w:pPr>
        <w:ind w:firstLine="0"/>
      </w:pPr>
      <w:r w:rsidRPr="0086644F">
        <w:t>Columbia, South Carolina 29201</w:t>
      </w:r>
    </w:p>
    <w:p w14:paraId="0A20CDDA" w14:textId="77777777" w:rsidR="00532BC0" w:rsidRPr="0086644F" w:rsidRDefault="00532BC0" w:rsidP="00532BC0">
      <w:pPr>
        <w:ind w:firstLine="0"/>
      </w:pPr>
    </w:p>
    <w:p w14:paraId="2785D08E" w14:textId="77777777" w:rsidR="00532BC0" w:rsidRPr="0086644F" w:rsidRDefault="00532BC0" w:rsidP="00532BC0">
      <w:pPr>
        <w:ind w:firstLine="0"/>
      </w:pPr>
      <w:r w:rsidRPr="0086644F">
        <w:t xml:space="preserve">Dear Chairman Moss, </w:t>
      </w:r>
    </w:p>
    <w:p w14:paraId="539E9F71" w14:textId="77777777" w:rsidR="00532BC0" w:rsidRPr="0086644F" w:rsidRDefault="00532BC0" w:rsidP="00532BC0">
      <w:pPr>
        <w:ind w:firstLine="0"/>
      </w:pPr>
      <w:r w:rsidRPr="0086644F">
        <w:t>On behalf of the South Carolina Broadcasters Association, the Members of the House of Representatives are invited to a Legislative Breakfast. This event will be held on Wednesday, March 26, 2025, from 8:00 a.m. – 10:00 a.m. in Room 112, Blatt Building.</w:t>
      </w:r>
    </w:p>
    <w:p w14:paraId="07579350" w14:textId="77777777" w:rsidR="00532BC0" w:rsidRPr="0086644F" w:rsidRDefault="00532BC0" w:rsidP="00532BC0">
      <w:pPr>
        <w:ind w:firstLine="0"/>
      </w:pPr>
    </w:p>
    <w:p w14:paraId="45BB0EB2" w14:textId="77777777" w:rsidR="00532BC0" w:rsidRPr="0086644F" w:rsidRDefault="00532BC0" w:rsidP="00532BC0">
      <w:pPr>
        <w:ind w:firstLine="0"/>
      </w:pPr>
      <w:r w:rsidRPr="0086644F">
        <w:t>Sincerely,</w:t>
      </w:r>
    </w:p>
    <w:p w14:paraId="342FAA11" w14:textId="77777777" w:rsidR="00532BC0" w:rsidRPr="0086644F" w:rsidRDefault="00532BC0" w:rsidP="00532BC0">
      <w:pPr>
        <w:ind w:firstLine="0"/>
      </w:pPr>
      <w:r w:rsidRPr="0086644F">
        <w:t>Dody Yarborough</w:t>
      </w:r>
    </w:p>
    <w:p w14:paraId="239C1B21" w14:textId="77777777" w:rsidR="00532BC0" w:rsidRPr="0086644F" w:rsidRDefault="00532BC0" w:rsidP="00532BC0">
      <w:pPr>
        <w:ind w:firstLine="0"/>
      </w:pPr>
      <w:r w:rsidRPr="0086644F">
        <w:t>Executive Director</w:t>
      </w:r>
    </w:p>
    <w:p w14:paraId="36C9895F" w14:textId="77777777" w:rsidR="00532BC0" w:rsidRPr="0086644F" w:rsidRDefault="00532BC0" w:rsidP="00532BC0">
      <w:pPr>
        <w:ind w:firstLine="0"/>
      </w:pPr>
    </w:p>
    <w:p w14:paraId="6CA7C6D1" w14:textId="77777777" w:rsidR="00532BC0" w:rsidRPr="0086644F" w:rsidRDefault="00532BC0" w:rsidP="00532BC0">
      <w:pPr>
        <w:ind w:firstLine="0"/>
      </w:pPr>
      <w:r w:rsidRPr="0086644F">
        <w:t>February 24, 2025</w:t>
      </w:r>
    </w:p>
    <w:p w14:paraId="7B8340CD" w14:textId="77777777" w:rsidR="00532BC0" w:rsidRPr="0086644F" w:rsidRDefault="00532BC0" w:rsidP="00532BC0">
      <w:pPr>
        <w:ind w:firstLine="0"/>
      </w:pPr>
      <w:r w:rsidRPr="0086644F">
        <w:t>The Honorable Dennis Moss</w:t>
      </w:r>
    </w:p>
    <w:p w14:paraId="7559E27E" w14:textId="77777777" w:rsidR="00532BC0" w:rsidRPr="0086644F" w:rsidRDefault="00532BC0" w:rsidP="00532BC0">
      <w:pPr>
        <w:ind w:firstLine="0"/>
      </w:pPr>
      <w:r w:rsidRPr="0086644F">
        <w:t>Chairman, House Invitations Committee</w:t>
      </w:r>
    </w:p>
    <w:p w14:paraId="1452FCE1" w14:textId="77777777" w:rsidR="00532BC0" w:rsidRPr="0086644F" w:rsidRDefault="00532BC0" w:rsidP="00532BC0">
      <w:pPr>
        <w:ind w:firstLine="0"/>
      </w:pPr>
      <w:r w:rsidRPr="0086644F">
        <w:t>503-A Blatt Building</w:t>
      </w:r>
    </w:p>
    <w:p w14:paraId="4EBBF604" w14:textId="77777777" w:rsidR="00532BC0" w:rsidRPr="0086644F" w:rsidRDefault="00532BC0" w:rsidP="00532BC0">
      <w:pPr>
        <w:ind w:firstLine="0"/>
      </w:pPr>
      <w:r w:rsidRPr="0086644F">
        <w:t>Columbia, South Carolina 29201</w:t>
      </w:r>
    </w:p>
    <w:p w14:paraId="1BD9CCB9" w14:textId="77777777" w:rsidR="00532BC0" w:rsidRPr="0086644F" w:rsidRDefault="00532BC0" w:rsidP="00532BC0">
      <w:pPr>
        <w:ind w:firstLine="0"/>
      </w:pPr>
    </w:p>
    <w:p w14:paraId="0D8FA3CF" w14:textId="77777777" w:rsidR="00532BC0" w:rsidRPr="0086644F" w:rsidRDefault="00532BC0" w:rsidP="00532BC0">
      <w:pPr>
        <w:ind w:firstLine="0"/>
      </w:pPr>
      <w:r w:rsidRPr="0086644F">
        <w:t xml:space="preserve">Dear Chairman Moss, </w:t>
      </w:r>
    </w:p>
    <w:p w14:paraId="5A8C046E" w14:textId="495ACBC5" w:rsidR="00532BC0" w:rsidRPr="0086644F" w:rsidRDefault="00532BC0" w:rsidP="00532BC0">
      <w:pPr>
        <w:ind w:firstLine="0"/>
      </w:pPr>
      <w:r w:rsidRPr="0086644F">
        <w:t xml:space="preserve">On behalf of the South Carolina State Firefighters’ Association, the Members of the House of Representatives and their staff are invited to a Legislative Luncheon. This event will be held on Wednesday, March 26, 2025, from 11:00 </w:t>
      </w:r>
      <w:r w:rsidR="00910CD3">
        <w:t>a</w:t>
      </w:r>
      <w:r w:rsidRPr="0086644F">
        <w:t>.m. – 2:00 p.m. on the State House Grounds.</w:t>
      </w:r>
    </w:p>
    <w:p w14:paraId="4892CDB2" w14:textId="77777777" w:rsidR="00532BC0" w:rsidRPr="0086644F" w:rsidRDefault="00532BC0" w:rsidP="00532BC0">
      <w:pPr>
        <w:ind w:firstLine="0"/>
      </w:pPr>
    </w:p>
    <w:p w14:paraId="42EA086B" w14:textId="77777777" w:rsidR="00532BC0" w:rsidRPr="0086644F" w:rsidRDefault="00532BC0" w:rsidP="00532BC0">
      <w:pPr>
        <w:ind w:firstLine="0"/>
      </w:pPr>
      <w:r w:rsidRPr="0086644F">
        <w:t>Sincerely,</w:t>
      </w:r>
    </w:p>
    <w:p w14:paraId="2751DA26" w14:textId="77777777" w:rsidR="00532BC0" w:rsidRPr="0086644F" w:rsidRDefault="00532BC0" w:rsidP="00532BC0">
      <w:pPr>
        <w:ind w:firstLine="0"/>
      </w:pPr>
      <w:r w:rsidRPr="0086644F">
        <w:t>Ashley Boltin</w:t>
      </w:r>
    </w:p>
    <w:p w14:paraId="0A2A9F27" w14:textId="77777777" w:rsidR="00532BC0" w:rsidRPr="0086644F" w:rsidRDefault="00532BC0" w:rsidP="00532BC0">
      <w:pPr>
        <w:ind w:firstLine="0"/>
      </w:pPr>
      <w:r w:rsidRPr="0086644F">
        <w:t xml:space="preserve">Director of Operations </w:t>
      </w:r>
    </w:p>
    <w:p w14:paraId="20284940" w14:textId="77777777" w:rsidR="00532BC0" w:rsidRPr="0086644F" w:rsidRDefault="00532BC0" w:rsidP="00532BC0">
      <w:pPr>
        <w:ind w:firstLine="0"/>
      </w:pPr>
    </w:p>
    <w:p w14:paraId="448EEAED" w14:textId="77777777" w:rsidR="00532BC0" w:rsidRPr="0086644F" w:rsidRDefault="00532BC0" w:rsidP="00532BC0">
      <w:pPr>
        <w:ind w:firstLine="0"/>
      </w:pPr>
      <w:r w:rsidRPr="0086644F">
        <w:t>February 24, 2025</w:t>
      </w:r>
    </w:p>
    <w:p w14:paraId="39D7554C" w14:textId="77777777" w:rsidR="00532BC0" w:rsidRPr="0086644F" w:rsidRDefault="00532BC0" w:rsidP="00532BC0">
      <w:pPr>
        <w:ind w:firstLine="0"/>
      </w:pPr>
      <w:r w:rsidRPr="0086644F">
        <w:t>The Honorable Dennis Moss</w:t>
      </w:r>
    </w:p>
    <w:p w14:paraId="14F01E3A" w14:textId="77777777" w:rsidR="00532BC0" w:rsidRPr="0086644F" w:rsidRDefault="00532BC0" w:rsidP="00532BC0">
      <w:pPr>
        <w:ind w:firstLine="0"/>
      </w:pPr>
      <w:r w:rsidRPr="0086644F">
        <w:t>Chairman, House Invitations Committee</w:t>
      </w:r>
    </w:p>
    <w:p w14:paraId="5AC453D6" w14:textId="77777777" w:rsidR="00532BC0" w:rsidRPr="0086644F" w:rsidRDefault="00532BC0" w:rsidP="00532BC0">
      <w:pPr>
        <w:ind w:firstLine="0"/>
      </w:pPr>
      <w:r w:rsidRPr="0086644F">
        <w:t>503-A Blatt Building</w:t>
      </w:r>
    </w:p>
    <w:p w14:paraId="38D11E7F" w14:textId="77777777" w:rsidR="00532BC0" w:rsidRPr="0086644F" w:rsidRDefault="00532BC0" w:rsidP="00532BC0">
      <w:pPr>
        <w:ind w:firstLine="0"/>
      </w:pPr>
      <w:r w:rsidRPr="0086644F">
        <w:t>Columbia, South Carolina 29201</w:t>
      </w:r>
    </w:p>
    <w:p w14:paraId="109AE97B" w14:textId="77777777" w:rsidR="00532BC0" w:rsidRPr="0086644F" w:rsidRDefault="00532BC0" w:rsidP="00532BC0">
      <w:pPr>
        <w:ind w:firstLine="0"/>
      </w:pPr>
      <w:r w:rsidRPr="0086644F">
        <w:lastRenderedPageBreak/>
        <w:t xml:space="preserve">Dear Chairman Moss, </w:t>
      </w:r>
    </w:p>
    <w:p w14:paraId="21FBD0C1" w14:textId="77777777" w:rsidR="00532BC0" w:rsidRPr="0086644F" w:rsidRDefault="00532BC0" w:rsidP="00532BC0">
      <w:pPr>
        <w:ind w:firstLine="0"/>
      </w:pPr>
      <w:r w:rsidRPr="0086644F">
        <w:t>On behalf of the Institute for Child Success, the Members of the House of Representatives and their staff are invited to a Legislative Reception. This event will be held on Wednesday, March 26, 2025, from 5:00 p.m. - 7:00 p.m. at Blue Marlin Vista Room.</w:t>
      </w:r>
    </w:p>
    <w:p w14:paraId="54843103" w14:textId="77777777" w:rsidR="00532BC0" w:rsidRPr="0086644F" w:rsidRDefault="00532BC0" w:rsidP="00532BC0">
      <w:pPr>
        <w:ind w:firstLine="0"/>
      </w:pPr>
    </w:p>
    <w:p w14:paraId="6E592311" w14:textId="77777777" w:rsidR="00532BC0" w:rsidRPr="0086644F" w:rsidRDefault="00532BC0" w:rsidP="00532BC0">
      <w:pPr>
        <w:ind w:firstLine="0"/>
      </w:pPr>
      <w:r w:rsidRPr="0086644F">
        <w:t>Sincerely,</w:t>
      </w:r>
    </w:p>
    <w:p w14:paraId="6CA3415A" w14:textId="77777777" w:rsidR="00532BC0" w:rsidRPr="0086644F" w:rsidRDefault="00532BC0" w:rsidP="00532BC0">
      <w:pPr>
        <w:ind w:firstLine="0"/>
      </w:pPr>
      <w:r w:rsidRPr="0086644F">
        <w:t>Deborah DePaoli</w:t>
      </w:r>
    </w:p>
    <w:p w14:paraId="4E0F1567" w14:textId="77777777" w:rsidR="00532BC0" w:rsidRPr="0086644F" w:rsidRDefault="00532BC0" w:rsidP="00532BC0">
      <w:pPr>
        <w:ind w:firstLine="0"/>
      </w:pPr>
      <w:r w:rsidRPr="0086644F">
        <w:t>Engagement &amp; Policy Director</w:t>
      </w:r>
    </w:p>
    <w:p w14:paraId="33B4E610" w14:textId="77777777" w:rsidR="00532BC0" w:rsidRPr="0086644F" w:rsidRDefault="00532BC0" w:rsidP="00532BC0">
      <w:pPr>
        <w:ind w:firstLine="0"/>
      </w:pPr>
    </w:p>
    <w:p w14:paraId="3DEABEE4" w14:textId="77777777" w:rsidR="00532BC0" w:rsidRPr="0086644F" w:rsidRDefault="00532BC0" w:rsidP="00532BC0">
      <w:pPr>
        <w:ind w:firstLine="0"/>
      </w:pPr>
      <w:r w:rsidRPr="0086644F">
        <w:t>February 24, 2025</w:t>
      </w:r>
    </w:p>
    <w:p w14:paraId="71AA0AD0" w14:textId="77777777" w:rsidR="00532BC0" w:rsidRPr="0086644F" w:rsidRDefault="00532BC0" w:rsidP="00532BC0">
      <w:pPr>
        <w:ind w:firstLine="0"/>
      </w:pPr>
      <w:r w:rsidRPr="0086644F">
        <w:t>The Honorable Dennis Moss</w:t>
      </w:r>
    </w:p>
    <w:p w14:paraId="236DD389" w14:textId="77777777" w:rsidR="00532BC0" w:rsidRPr="0086644F" w:rsidRDefault="00532BC0" w:rsidP="00532BC0">
      <w:pPr>
        <w:ind w:firstLine="0"/>
      </w:pPr>
      <w:r w:rsidRPr="0086644F">
        <w:t>Chairman, House Invitations Committee</w:t>
      </w:r>
    </w:p>
    <w:p w14:paraId="4758FFEB" w14:textId="77777777" w:rsidR="00532BC0" w:rsidRPr="0086644F" w:rsidRDefault="00532BC0" w:rsidP="00532BC0">
      <w:pPr>
        <w:ind w:firstLine="0"/>
      </w:pPr>
      <w:r w:rsidRPr="0086644F">
        <w:t>503-A Blatt Building</w:t>
      </w:r>
    </w:p>
    <w:p w14:paraId="3C5EA959" w14:textId="77777777" w:rsidR="00532BC0" w:rsidRPr="0086644F" w:rsidRDefault="00532BC0" w:rsidP="00532BC0">
      <w:pPr>
        <w:ind w:firstLine="0"/>
      </w:pPr>
      <w:r w:rsidRPr="0086644F">
        <w:t>Columbia, South Carolina 29201</w:t>
      </w:r>
    </w:p>
    <w:p w14:paraId="1693800B" w14:textId="77777777" w:rsidR="00532BC0" w:rsidRPr="0086644F" w:rsidRDefault="00532BC0" w:rsidP="00532BC0">
      <w:pPr>
        <w:ind w:firstLine="0"/>
      </w:pPr>
    </w:p>
    <w:p w14:paraId="33A3EF21" w14:textId="77777777" w:rsidR="00532BC0" w:rsidRPr="0086644F" w:rsidRDefault="00532BC0" w:rsidP="00532BC0">
      <w:pPr>
        <w:ind w:firstLine="0"/>
      </w:pPr>
      <w:r w:rsidRPr="0086644F">
        <w:t xml:space="preserve">Dear Chairman Moss, </w:t>
      </w:r>
    </w:p>
    <w:p w14:paraId="33198341" w14:textId="77777777" w:rsidR="00532BC0" w:rsidRPr="0086644F" w:rsidRDefault="00532BC0" w:rsidP="00532BC0">
      <w:pPr>
        <w:ind w:firstLine="0"/>
      </w:pPr>
      <w:r w:rsidRPr="0086644F">
        <w:t>On behalf of MUSC Health, the Members of the House of Representatives and their staff are invited to a Legislative Reception. This event will be held on Wednesday, March 26, 2025, from 5:00 p.m. – 7:00 p.m. at 1208 Washington Place.</w:t>
      </w:r>
    </w:p>
    <w:p w14:paraId="74CD2C47" w14:textId="77777777" w:rsidR="00532BC0" w:rsidRPr="0086644F" w:rsidRDefault="00532BC0" w:rsidP="00532BC0">
      <w:pPr>
        <w:ind w:firstLine="0"/>
      </w:pPr>
    </w:p>
    <w:p w14:paraId="7E288D8F" w14:textId="77777777" w:rsidR="00532BC0" w:rsidRPr="0086644F" w:rsidRDefault="00532BC0" w:rsidP="00532BC0">
      <w:pPr>
        <w:ind w:firstLine="0"/>
      </w:pPr>
      <w:r w:rsidRPr="0086644F">
        <w:t>Sincerely,</w:t>
      </w:r>
    </w:p>
    <w:p w14:paraId="74CBAB32" w14:textId="77777777" w:rsidR="00532BC0" w:rsidRPr="0086644F" w:rsidRDefault="00532BC0" w:rsidP="00532BC0">
      <w:pPr>
        <w:ind w:firstLine="0"/>
      </w:pPr>
      <w:r w:rsidRPr="0086644F">
        <w:t>Sarah Hearn</w:t>
      </w:r>
    </w:p>
    <w:p w14:paraId="44738DEE" w14:textId="77777777" w:rsidR="00532BC0" w:rsidRPr="0086644F" w:rsidRDefault="00532BC0" w:rsidP="00532BC0">
      <w:pPr>
        <w:ind w:firstLine="0"/>
      </w:pPr>
      <w:r w:rsidRPr="0086644F">
        <w:t>Government Affairs Manager</w:t>
      </w:r>
    </w:p>
    <w:p w14:paraId="2018CB8A" w14:textId="77777777" w:rsidR="00532BC0" w:rsidRPr="0086644F" w:rsidRDefault="00532BC0" w:rsidP="00532BC0">
      <w:pPr>
        <w:ind w:firstLine="0"/>
      </w:pPr>
    </w:p>
    <w:p w14:paraId="72452C12" w14:textId="77777777" w:rsidR="00532BC0" w:rsidRPr="0086644F" w:rsidRDefault="00532BC0" w:rsidP="00532BC0">
      <w:pPr>
        <w:ind w:firstLine="0"/>
      </w:pPr>
      <w:r w:rsidRPr="0086644F">
        <w:t>February 24, 2025</w:t>
      </w:r>
    </w:p>
    <w:p w14:paraId="62B89E8E" w14:textId="77777777" w:rsidR="00532BC0" w:rsidRPr="0086644F" w:rsidRDefault="00532BC0" w:rsidP="00532BC0">
      <w:pPr>
        <w:ind w:firstLine="0"/>
      </w:pPr>
      <w:r w:rsidRPr="0086644F">
        <w:t>The Honorable Dennis Moss</w:t>
      </w:r>
    </w:p>
    <w:p w14:paraId="5FA79CB4" w14:textId="77777777" w:rsidR="00532BC0" w:rsidRPr="0086644F" w:rsidRDefault="00532BC0" w:rsidP="00532BC0">
      <w:pPr>
        <w:ind w:firstLine="0"/>
      </w:pPr>
      <w:r w:rsidRPr="0086644F">
        <w:t>Chairman, House Invitations Committee</w:t>
      </w:r>
    </w:p>
    <w:p w14:paraId="3C338D8B" w14:textId="77777777" w:rsidR="00532BC0" w:rsidRPr="0086644F" w:rsidRDefault="00532BC0" w:rsidP="00532BC0">
      <w:pPr>
        <w:ind w:firstLine="0"/>
      </w:pPr>
      <w:r w:rsidRPr="0086644F">
        <w:t>503-A Blatt Building</w:t>
      </w:r>
    </w:p>
    <w:p w14:paraId="20C9D368" w14:textId="77777777" w:rsidR="00532BC0" w:rsidRPr="0086644F" w:rsidRDefault="00532BC0" w:rsidP="00532BC0">
      <w:pPr>
        <w:ind w:firstLine="0"/>
      </w:pPr>
      <w:r w:rsidRPr="0086644F">
        <w:t>Columbia, South Carolina 29201</w:t>
      </w:r>
    </w:p>
    <w:p w14:paraId="79C00250" w14:textId="77777777" w:rsidR="00532BC0" w:rsidRPr="0086644F" w:rsidRDefault="00532BC0" w:rsidP="00532BC0">
      <w:pPr>
        <w:ind w:firstLine="0"/>
      </w:pPr>
    </w:p>
    <w:p w14:paraId="5625A67B" w14:textId="77777777" w:rsidR="00532BC0" w:rsidRPr="0086644F" w:rsidRDefault="00532BC0" w:rsidP="00532BC0">
      <w:pPr>
        <w:ind w:firstLine="0"/>
      </w:pPr>
      <w:r w:rsidRPr="0086644F">
        <w:t>Dear Chairman Moss,</w:t>
      </w:r>
    </w:p>
    <w:p w14:paraId="7D709A6A" w14:textId="0E5D24EC" w:rsidR="00532BC0" w:rsidRDefault="00532BC0" w:rsidP="00532BC0">
      <w:pPr>
        <w:ind w:firstLine="0"/>
      </w:pPr>
      <w:r w:rsidRPr="0086644F">
        <w:t xml:space="preserve">On behalf of the South Carolina Recyclers Association, the Members of the House of Representatives and their staff are invited to a Legislative </w:t>
      </w:r>
      <w:r w:rsidR="00C1486A">
        <w:t>Breakfast</w:t>
      </w:r>
      <w:r w:rsidRPr="0086644F">
        <w:t xml:space="preserve">. This event will be held on Thursday, March 27, 2026, from 8:00 a.m. </w:t>
      </w:r>
      <w:r w:rsidR="00910CD3">
        <w:t xml:space="preserve">- </w:t>
      </w:r>
      <w:r w:rsidRPr="0086644F">
        <w:t>10:00 a.m. in Room 112, Blatt Building.</w:t>
      </w:r>
    </w:p>
    <w:p w14:paraId="67A5D3A9" w14:textId="77777777" w:rsidR="002700F1" w:rsidRPr="0086644F" w:rsidRDefault="002700F1" w:rsidP="00532BC0">
      <w:pPr>
        <w:ind w:firstLine="0"/>
      </w:pPr>
    </w:p>
    <w:p w14:paraId="44A32C8D" w14:textId="77777777" w:rsidR="00532BC0" w:rsidRPr="0086644F" w:rsidRDefault="00532BC0" w:rsidP="00532BC0">
      <w:pPr>
        <w:ind w:firstLine="0"/>
      </w:pPr>
      <w:r w:rsidRPr="0086644F">
        <w:t>Sincerely,</w:t>
      </w:r>
    </w:p>
    <w:p w14:paraId="42F0E681" w14:textId="77777777" w:rsidR="00532BC0" w:rsidRPr="0086644F" w:rsidRDefault="00532BC0" w:rsidP="00532BC0">
      <w:pPr>
        <w:ind w:firstLine="0"/>
      </w:pPr>
      <w:r w:rsidRPr="0086644F">
        <w:t>Mark Fredrickson</w:t>
      </w:r>
    </w:p>
    <w:p w14:paraId="5FB5EEF1" w14:textId="77777777" w:rsidR="00532BC0" w:rsidRDefault="00532BC0" w:rsidP="00532BC0">
      <w:pPr>
        <w:ind w:firstLine="0"/>
      </w:pPr>
      <w:r w:rsidRPr="0086644F">
        <w:t>President, SC Recyclers Association</w:t>
      </w:r>
    </w:p>
    <w:p w14:paraId="73B5D602" w14:textId="619C8BA9" w:rsidR="00532BC0" w:rsidRDefault="00532BC0" w:rsidP="00532BC0">
      <w:pPr>
        <w:ind w:firstLine="0"/>
      </w:pPr>
    </w:p>
    <w:p w14:paraId="20CDD25A" w14:textId="77777777" w:rsidR="00532BC0" w:rsidRPr="00532BC0" w:rsidRDefault="00532BC0" w:rsidP="00532BC0">
      <w:pPr>
        <w:keepNext/>
        <w:jc w:val="center"/>
        <w:rPr>
          <w:b/>
        </w:rPr>
      </w:pPr>
      <w:r w:rsidRPr="00532BC0">
        <w:rPr>
          <w:b/>
        </w:rPr>
        <w:t>REGULATION WITHDRAWN AND RESUBMITTED</w:t>
      </w:r>
    </w:p>
    <w:p w14:paraId="21E000AA" w14:textId="77777777" w:rsidR="00532BC0" w:rsidRPr="00742E4E" w:rsidRDefault="00532BC0" w:rsidP="00532BC0">
      <w:pPr>
        <w:jc w:val="left"/>
      </w:pPr>
      <w:bookmarkStart w:id="6" w:name="file_start16"/>
      <w:bookmarkEnd w:id="6"/>
      <w:r w:rsidRPr="00742E4E">
        <w:t>Document No. 5360</w:t>
      </w:r>
    </w:p>
    <w:p w14:paraId="29865001" w14:textId="77777777" w:rsidR="00532BC0" w:rsidRPr="00742E4E" w:rsidRDefault="00532BC0" w:rsidP="00532BC0">
      <w:pPr>
        <w:jc w:val="left"/>
      </w:pPr>
      <w:r w:rsidRPr="00742E4E">
        <w:t>Agency: Department of Transportation</w:t>
      </w:r>
    </w:p>
    <w:p w14:paraId="20B7EC77" w14:textId="77777777" w:rsidR="00532BC0" w:rsidRPr="00742E4E" w:rsidRDefault="00532BC0" w:rsidP="002700F1">
      <w:pPr>
        <w:ind w:left="216" w:firstLine="0"/>
        <w:jc w:val="left"/>
      </w:pPr>
      <w:r w:rsidRPr="00742E4E">
        <w:t>Statutory Authority: 1976 Code Sections 57-25-800 though 57-25-830</w:t>
      </w:r>
    </w:p>
    <w:p w14:paraId="4AF74A40" w14:textId="77777777" w:rsidR="00532BC0" w:rsidRPr="00742E4E" w:rsidRDefault="00532BC0" w:rsidP="00532BC0">
      <w:pPr>
        <w:jc w:val="left"/>
      </w:pPr>
      <w:r w:rsidRPr="00742E4E">
        <w:t>Agritourism and Tourism-Oriented Directional Signing</w:t>
      </w:r>
    </w:p>
    <w:p w14:paraId="0BE85BDC" w14:textId="77777777" w:rsidR="00532BC0" w:rsidRPr="00742E4E" w:rsidRDefault="00532BC0" w:rsidP="002700F1">
      <w:pPr>
        <w:ind w:left="216" w:firstLine="0"/>
        <w:jc w:val="left"/>
      </w:pPr>
      <w:r w:rsidRPr="00742E4E">
        <w:t>Received by Speaker of the House of Representatives January 14, 2025</w:t>
      </w:r>
    </w:p>
    <w:p w14:paraId="6C18BBE5" w14:textId="77777777" w:rsidR="00532BC0" w:rsidRPr="00742E4E" w:rsidRDefault="00532BC0" w:rsidP="002700F1">
      <w:pPr>
        <w:ind w:left="216" w:firstLine="0"/>
        <w:jc w:val="left"/>
      </w:pPr>
      <w:r w:rsidRPr="00742E4E">
        <w:t>Referred to Regulations, Administrative Procedures, AI and Cybersecurity Committee</w:t>
      </w:r>
    </w:p>
    <w:p w14:paraId="1F340C55" w14:textId="77777777" w:rsidR="00532BC0" w:rsidRDefault="00532BC0" w:rsidP="00532BC0">
      <w:pPr>
        <w:jc w:val="left"/>
      </w:pPr>
      <w:r w:rsidRPr="00742E4E">
        <w:t>Legislative Review Expiration January 18, 2026</w:t>
      </w:r>
    </w:p>
    <w:p w14:paraId="00A3B2BC" w14:textId="2AC9E682" w:rsidR="00532BC0" w:rsidRDefault="00532BC0" w:rsidP="00532BC0">
      <w:pPr>
        <w:jc w:val="left"/>
      </w:pPr>
    </w:p>
    <w:p w14:paraId="130B7CA6" w14:textId="77777777" w:rsidR="00532BC0" w:rsidRDefault="00532BC0" w:rsidP="00532BC0">
      <w:pPr>
        <w:keepNext/>
        <w:jc w:val="center"/>
        <w:rPr>
          <w:b/>
        </w:rPr>
      </w:pPr>
      <w:r w:rsidRPr="00532BC0">
        <w:rPr>
          <w:b/>
        </w:rPr>
        <w:t>REPORTS OF STANDING COMMITTEES</w:t>
      </w:r>
    </w:p>
    <w:p w14:paraId="7600789B" w14:textId="34B4FB22" w:rsidR="00532BC0" w:rsidRDefault="00532BC0" w:rsidP="00532BC0">
      <w:pPr>
        <w:keepNext/>
      </w:pPr>
      <w:r>
        <w:t>Rep. HARTNETT, from the Charleston Delegation, submitted a favorable report on:</w:t>
      </w:r>
    </w:p>
    <w:p w14:paraId="26D94B96" w14:textId="77777777" w:rsidR="00532BC0" w:rsidRDefault="00532BC0" w:rsidP="00532BC0">
      <w:pPr>
        <w:keepNext/>
      </w:pPr>
      <w:bookmarkStart w:id="7" w:name="include_clip_start_18"/>
      <w:bookmarkEnd w:id="7"/>
    </w:p>
    <w:p w14:paraId="3FED9793" w14:textId="77777777" w:rsidR="00532BC0" w:rsidRDefault="00532BC0" w:rsidP="00532BC0">
      <w:pPr>
        <w:keepNext/>
      </w:pPr>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5F09E52E" w14:textId="18DCC6A9" w:rsidR="00532BC0" w:rsidRDefault="00532BC0" w:rsidP="00532BC0">
      <w:bookmarkStart w:id="8" w:name="include_clip_end_18"/>
      <w:bookmarkEnd w:id="8"/>
      <w:r>
        <w:t>Ordered for consideration tomorrow.</w:t>
      </w:r>
    </w:p>
    <w:p w14:paraId="5A9B9E5B" w14:textId="77777777" w:rsidR="00532BC0" w:rsidRDefault="00532BC0" w:rsidP="00532BC0"/>
    <w:p w14:paraId="4C5BDF9B" w14:textId="7DB03D63" w:rsidR="00532BC0" w:rsidRDefault="00532BC0" w:rsidP="00532BC0">
      <w:pPr>
        <w:keepNext/>
      </w:pPr>
      <w:r>
        <w:t>Rep. MITCHELL, from the Darlington Delegation, submitted a favorable report on:</w:t>
      </w:r>
    </w:p>
    <w:p w14:paraId="64A09750" w14:textId="77777777" w:rsidR="00532BC0" w:rsidRDefault="00532BC0" w:rsidP="00532BC0">
      <w:pPr>
        <w:keepNext/>
      </w:pPr>
      <w:bookmarkStart w:id="9" w:name="include_clip_start_20"/>
      <w:bookmarkEnd w:id="9"/>
    </w:p>
    <w:p w14:paraId="637F6B77" w14:textId="77777777" w:rsidR="00532BC0" w:rsidRDefault="00532BC0" w:rsidP="00532BC0">
      <w:pPr>
        <w:keepNext/>
      </w:pPr>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63D31829" w14:textId="2A4A99AF" w:rsidR="00532BC0" w:rsidRDefault="00532BC0" w:rsidP="00532BC0">
      <w:bookmarkStart w:id="10" w:name="include_clip_end_20"/>
      <w:bookmarkEnd w:id="10"/>
      <w:r>
        <w:t>Ordered for consideration tomorrow.</w:t>
      </w:r>
    </w:p>
    <w:p w14:paraId="3351800F" w14:textId="77777777" w:rsidR="00532BC0" w:rsidRDefault="00532BC0" w:rsidP="00532BC0"/>
    <w:p w14:paraId="24FDEF97" w14:textId="3CDD362B" w:rsidR="00532BC0" w:rsidRDefault="00532BC0" w:rsidP="00532BC0">
      <w:pPr>
        <w:keepNext/>
        <w:jc w:val="center"/>
        <w:rPr>
          <w:b/>
        </w:rPr>
      </w:pPr>
      <w:r w:rsidRPr="00532BC0">
        <w:rPr>
          <w:b/>
        </w:rPr>
        <w:lastRenderedPageBreak/>
        <w:t>HOUSE RESOLUTION</w:t>
      </w:r>
    </w:p>
    <w:p w14:paraId="316315F7" w14:textId="414E7069" w:rsidR="00532BC0" w:rsidRDefault="00532BC0" w:rsidP="00532BC0">
      <w:pPr>
        <w:keepNext/>
      </w:pPr>
      <w:r>
        <w:t>The following was introduced:</w:t>
      </w:r>
    </w:p>
    <w:p w14:paraId="6CD7613A" w14:textId="77777777" w:rsidR="00532BC0" w:rsidRDefault="00532BC0" w:rsidP="00532BC0">
      <w:pPr>
        <w:keepNext/>
      </w:pPr>
      <w:bookmarkStart w:id="11" w:name="include_clip_start_23"/>
      <w:bookmarkEnd w:id="11"/>
    </w:p>
    <w:p w14:paraId="5BB35EA1" w14:textId="77777777" w:rsidR="00532BC0" w:rsidRDefault="00532BC0" w:rsidP="00532BC0">
      <w:r>
        <w:t>H. 4072 --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MAY 17, 2025, AS NECROTIZING ENTEROCOLITIS AWARENESS DAY IN SOUTH CAROLINA AND TO ENCOURAGE ALL CITIZENS OF SOUTH CAROLINA TO EDUCATE THEMSELVES REGARDING THIS DEVASTATING DISEASE AND TO SUPPORT FAMILIES AFFECTED BY IT.</w:t>
      </w:r>
    </w:p>
    <w:p w14:paraId="6ED98A2B" w14:textId="20A4573C" w:rsidR="00532BC0" w:rsidRDefault="00532BC0" w:rsidP="00532BC0">
      <w:bookmarkStart w:id="12" w:name="include_clip_end_23"/>
      <w:bookmarkEnd w:id="12"/>
    </w:p>
    <w:p w14:paraId="0488750D" w14:textId="01FF2AA6" w:rsidR="00532BC0" w:rsidRDefault="00532BC0" w:rsidP="00532BC0">
      <w:r>
        <w:t>The Resolution was adopted.</w:t>
      </w:r>
    </w:p>
    <w:p w14:paraId="55CF01E3" w14:textId="77777777" w:rsidR="00532BC0" w:rsidRDefault="00532BC0" w:rsidP="00532BC0"/>
    <w:p w14:paraId="66A1FF9A" w14:textId="6FD7B559" w:rsidR="00532BC0" w:rsidRDefault="00532BC0" w:rsidP="00532BC0">
      <w:pPr>
        <w:keepNext/>
        <w:jc w:val="center"/>
        <w:rPr>
          <w:b/>
        </w:rPr>
      </w:pPr>
      <w:r w:rsidRPr="00532BC0">
        <w:rPr>
          <w:b/>
        </w:rPr>
        <w:t>HOUSE RESOLUTION</w:t>
      </w:r>
    </w:p>
    <w:p w14:paraId="76E2469E" w14:textId="61BC239E" w:rsidR="00532BC0" w:rsidRDefault="00532BC0" w:rsidP="00532BC0">
      <w:pPr>
        <w:keepNext/>
      </w:pPr>
      <w:r>
        <w:t>The following was introduced:</w:t>
      </w:r>
    </w:p>
    <w:p w14:paraId="16147251" w14:textId="77777777" w:rsidR="00532BC0" w:rsidRDefault="00532BC0" w:rsidP="00532BC0">
      <w:pPr>
        <w:keepNext/>
      </w:pPr>
      <w:bookmarkStart w:id="13" w:name="include_clip_start_26"/>
      <w:bookmarkEnd w:id="13"/>
    </w:p>
    <w:p w14:paraId="00140DB9" w14:textId="77777777" w:rsidR="00532BC0" w:rsidRDefault="00532BC0" w:rsidP="00532BC0">
      <w:r>
        <w:t xml:space="preserve">H. 4073 --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HOUSE RESOLUTION TO CONGRATULATE HELEN MUNNERLYN UPON THE OCCASION OF HER RETIREMENT AS EXECUTIVE DIRECTOR OF LEADERSHIP SOUTH CAROLINA, TO COMMEND HER FOR MORE THAN TWO DECADES OF DEDICATED SERVICE, AND TO WISH HER MUCH CONTINUED SUCCESS AND FULFILLMENT IN THE YEARS TO COME.</w:t>
      </w:r>
    </w:p>
    <w:p w14:paraId="2440ECD5" w14:textId="249B979C" w:rsidR="00532BC0" w:rsidRDefault="00532BC0" w:rsidP="00532BC0">
      <w:bookmarkStart w:id="14" w:name="include_clip_end_26"/>
      <w:bookmarkEnd w:id="14"/>
    </w:p>
    <w:p w14:paraId="089D231B" w14:textId="0F5877B6" w:rsidR="00532BC0" w:rsidRDefault="00532BC0" w:rsidP="00532BC0">
      <w:r>
        <w:t>The Resolution was adopted.</w:t>
      </w:r>
    </w:p>
    <w:p w14:paraId="0E4E2D1E" w14:textId="77777777" w:rsidR="00532BC0" w:rsidRDefault="00532BC0" w:rsidP="00532BC0"/>
    <w:p w14:paraId="02B43B4F" w14:textId="575409CF" w:rsidR="00532BC0" w:rsidRDefault="00532BC0" w:rsidP="00532BC0">
      <w:pPr>
        <w:keepNext/>
        <w:jc w:val="center"/>
        <w:rPr>
          <w:b/>
        </w:rPr>
      </w:pPr>
      <w:r w:rsidRPr="00532BC0">
        <w:rPr>
          <w:b/>
        </w:rPr>
        <w:t>HOUSE RESOLUTION</w:t>
      </w:r>
    </w:p>
    <w:p w14:paraId="505C54EF" w14:textId="013346CB" w:rsidR="00532BC0" w:rsidRDefault="00532BC0" w:rsidP="00532BC0">
      <w:pPr>
        <w:keepNext/>
      </w:pPr>
      <w:r>
        <w:t>The following was introduced:</w:t>
      </w:r>
    </w:p>
    <w:p w14:paraId="252BEE6B" w14:textId="77777777" w:rsidR="00532BC0" w:rsidRDefault="00532BC0" w:rsidP="00532BC0">
      <w:pPr>
        <w:keepNext/>
      </w:pPr>
      <w:bookmarkStart w:id="15" w:name="include_clip_start_29"/>
      <w:bookmarkEnd w:id="15"/>
    </w:p>
    <w:p w14:paraId="787D4B95" w14:textId="77777777" w:rsidR="00532BC0" w:rsidRDefault="00532BC0" w:rsidP="00532BC0">
      <w:r>
        <w:t xml:space="preserve">H. 4074 -- Reps. Bauer, Alexander, Anderson, Atkinson, Bailey, Ballentine, Bamberg, Bannister,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PASTOR JAMES C. WOODLEY OF GILL CREEK BAPTIST CHURCH IN COLUMBIA ON THE OCCASION OF HIS TENTH ANNIVERSARY OF GOSPEL MINISTRY AT GILL CREEK AND TO EXTEND TO HIM BEST </w:t>
      </w:r>
      <w:r>
        <w:lastRenderedPageBreak/>
        <w:t>WISHES FOR GOD'S RICHEST BLESSINGS AS HE CONTINUES TO SERVE THE LORD.</w:t>
      </w:r>
    </w:p>
    <w:p w14:paraId="67DEE325" w14:textId="7DCE9028" w:rsidR="00532BC0" w:rsidRDefault="00532BC0" w:rsidP="00532BC0">
      <w:bookmarkStart w:id="16" w:name="include_clip_end_29"/>
      <w:bookmarkEnd w:id="16"/>
    </w:p>
    <w:p w14:paraId="4611AB05" w14:textId="2EDAC698" w:rsidR="00532BC0" w:rsidRDefault="00532BC0" w:rsidP="00532BC0">
      <w:r>
        <w:t>The Resolution was adopted.</w:t>
      </w:r>
    </w:p>
    <w:p w14:paraId="46648071" w14:textId="77777777" w:rsidR="00532BC0" w:rsidRDefault="00532BC0" w:rsidP="00532BC0"/>
    <w:p w14:paraId="5B0D227C" w14:textId="21F0E523" w:rsidR="00532BC0" w:rsidRDefault="00532BC0" w:rsidP="00532BC0">
      <w:pPr>
        <w:keepNext/>
        <w:jc w:val="center"/>
        <w:rPr>
          <w:b/>
        </w:rPr>
      </w:pPr>
      <w:r w:rsidRPr="00532BC0">
        <w:rPr>
          <w:b/>
        </w:rPr>
        <w:t>HOUSE RESOLUTION</w:t>
      </w:r>
    </w:p>
    <w:p w14:paraId="7640CEE2" w14:textId="2F4D9C7A" w:rsidR="00532BC0" w:rsidRDefault="00532BC0" w:rsidP="00532BC0">
      <w:pPr>
        <w:keepNext/>
      </w:pPr>
      <w:r>
        <w:t>The following was introduced:</w:t>
      </w:r>
    </w:p>
    <w:p w14:paraId="4A90AD3D" w14:textId="77777777" w:rsidR="00532BC0" w:rsidRDefault="00532BC0" w:rsidP="00532BC0">
      <w:pPr>
        <w:keepNext/>
      </w:pPr>
      <w:bookmarkStart w:id="17" w:name="include_clip_start_32"/>
      <w:bookmarkEnd w:id="17"/>
    </w:p>
    <w:p w14:paraId="480B855A" w14:textId="77777777" w:rsidR="00532BC0" w:rsidRDefault="00532BC0" w:rsidP="00532BC0">
      <w:r>
        <w:t>H. 4075 -- Reps.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A. FOSTER MCKISSICK III FOR BEING NOMINATED FOR THE 2025 TIME DEALER OF THE YEAR AWARD.</w:t>
      </w:r>
    </w:p>
    <w:p w14:paraId="68B20AC1" w14:textId="4F4C9561" w:rsidR="00532BC0" w:rsidRDefault="00532BC0" w:rsidP="00532BC0">
      <w:bookmarkStart w:id="18" w:name="include_clip_end_32"/>
      <w:bookmarkEnd w:id="18"/>
    </w:p>
    <w:p w14:paraId="28FB0CB8" w14:textId="4223C396" w:rsidR="00532BC0" w:rsidRDefault="00532BC0" w:rsidP="00532BC0">
      <w:r>
        <w:t>The Resolution was adopted.</w:t>
      </w:r>
    </w:p>
    <w:p w14:paraId="09F330B7" w14:textId="77777777" w:rsidR="00532BC0" w:rsidRDefault="00532BC0" w:rsidP="00532BC0"/>
    <w:p w14:paraId="17F3395A" w14:textId="68EBE744" w:rsidR="00532BC0" w:rsidRDefault="00532BC0" w:rsidP="00532BC0">
      <w:pPr>
        <w:keepNext/>
        <w:jc w:val="center"/>
        <w:rPr>
          <w:b/>
        </w:rPr>
      </w:pPr>
      <w:r w:rsidRPr="00532BC0">
        <w:rPr>
          <w:b/>
        </w:rPr>
        <w:t>HOUSE RESOLUTION</w:t>
      </w:r>
    </w:p>
    <w:p w14:paraId="46C48D5C" w14:textId="7D6FDB22" w:rsidR="00532BC0" w:rsidRDefault="00532BC0" w:rsidP="00532BC0">
      <w:pPr>
        <w:keepNext/>
      </w:pPr>
      <w:r>
        <w:t>The following was introduced:</w:t>
      </w:r>
    </w:p>
    <w:p w14:paraId="06FFE1C2" w14:textId="77777777" w:rsidR="00532BC0" w:rsidRDefault="00532BC0" w:rsidP="00532BC0">
      <w:pPr>
        <w:keepNext/>
      </w:pPr>
      <w:bookmarkStart w:id="19" w:name="include_clip_start_35"/>
      <w:bookmarkEnd w:id="19"/>
    </w:p>
    <w:p w14:paraId="024F1AE7" w14:textId="77777777" w:rsidR="00532BC0" w:rsidRDefault="00532BC0" w:rsidP="00532BC0">
      <w:r>
        <w:t xml:space="preserve">H. 4076 --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w:t>
      </w:r>
      <w:r>
        <w:lastRenderedPageBreak/>
        <w:t>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CHESTER HIGH SCHOOL WRESTLING TEAM FOR A STELLAR SEASON AND TO CONGRATULATE THE CYCLONES ON WINNING THE 2025 CLASS AA STATE CHAMPIONSHIP TITLE.</w:t>
      </w:r>
    </w:p>
    <w:p w14:paraId="1722C032" w14:textId="5347BDF4" w:rsidR="00532BC0" w:rsidRDefault="00532BC0" w:rsidP="00532BC0">
      <w:bookmarkStart w:id="20" w:name="include_clip_end_35"/>
      <w:bookmarkEnd w:id="20"/>
    </w:p>
    <w:p w14:paraId="1C4C9AA1" w14:textId="41D4D014" w:rsidR="00532BC0" w:rsidRDefault="00532BC0" w:rsidP="00532BC0">
      <w:r>
        <w:t>The Resolution was adopted.</w:t>
      </w:r>
    </w:p>
    <w:p w14:paraId="49762E0C" w14:textId="77777777" w:rsidR="00532BC0" w:rsidRDefault="00532BC0" w:rsidP="00532BC0"/>
    <w:p w14:paraId="5BE1E12A" w14:textId="0387E70C" w:rsidR="00532BC0" w:rsidRDefault="00532BC0" w:rsidP="00532BC0">
      <w:pPr>
        <w:keepNext/>
        <w:jc w:val="center"/>
        <w:rPr>
          <w:b/>
        </w:rPr>
      </w:pPr>
      <w:r w:rsidRPr="00532BC0">
        <w:rPr>
          <w:b/>
        </w:rPr>
        <w:t>HOUSE RESOLUTION</w:t>
      </w:r>
    </w:p>
    <w:p w14:paraId="093FD44A" w14:textId="70BFDB78" w:rsidR="00532BC0" w:rsidRDefault="00532BC0" w:rsidP="00532BC0">
      <w:pPr>
        <w:keepNext/>
      </w:pPr>
      <w:r>
        <w:t>The following was introduced:</w:t>
      </w:r>
    </w:p>
    <w:p w14:paraId="68AC6F45" w14:textId="77777777" w:rsidR="00532BC0" w:rsidRDefault="00532BC0" w:rsidP="00532BC0">
      <w:pPr>
        <w:keepNext/>
      </w:pPr>
      <w:bookmarkStart w:id="21" w:name="include_clip_start_38"/>
      <w:bookmarkEnd w:id="21"/>
    </w:p>
    <w:p w14:paraId="4DE8DDA5" w14:textId="77777777" w:rsidR="00532BC0" w:rsidRDefault="00532BC0" w:rsidP="00C1486A">
      <w:pPr>
        <w:keepNext/>
      </w:pPr>
      <w:r>
        <w:t xml:space="preserve">H. 4077 -- Reps. Bradley, Herbkersman, Erickson, Hager,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CLEVELAND "CLEVE" BRYAN OF DAUFUSKIE ISLAND ON THE OCCASION OF HIS </w:t>
      </w:r>
      <w:r>
        <w:lastRenderedPageBreak/>
        <w:t>ONE HUNDREDTH BIRTHDAY AND TO WISH HIM A JOYOUS BIRTHDAY CELEBRATION.</w:t>
      </w:r>
    </w:p>
    <w:p w14:paraId="1C8DE20D" w14:textId="5B470071" w:rsidR="00532BC0" w:rsidRDefault="00532BC0" w:rsidP="00C1486A">
      <w:pPr>
        <w:keepNext/>
      </w:pPr>
      <w:bookmarkStart w:id="22" w:name="include_clip_end_38"/>
      <w:bookmarkEnd w:id="22"/>
    </w:p>
    <w:p w14:paraId="06372F9B" w14:textId="0E2A105F" w:rsidR="00532BC0" w:rsidRDefault="00532BC0" w:rsidP="00C1486A">
      <w:pPr>
        <w:keepNext/>
      </w:pPr>
      <w:r>
        <w:t>The Resolution was adopted.</w:t>
      </w:r>
    </w:p>
    <w:p w14:paraId="139098F4" w14:textId="77777777" w:rsidR="00532BC0" w:rsidRDefault="00532BC0" w:rsidP="00532BC0"/>
    <w:p w14:paraId="4F41AE6B" w14:textId="25CD1185" w:rsidR="00532BC0" w:rsidRDefault="00532BC0" w:rsidP="00532BC0">
      <w:pPr>
        <w:keepNext/>
        <w:jc w:val="center"/>
        <w:rPr>
          <w:b/>
        </w:rPr>
      </w:pPr>
      <w:r w:rsidRPr="00532BC0">
        <w:rPr>
          <w:b/>
        </w:rPr>
        <w:t>HOUSE RESOLUTION</w:t>
      </w:r>
    </w:p>
    <w:p w14:paraId="127D9C46" w14:textId="77E0D3B0" w:rsidR="00532BC0" w:rsidRDefault="00532BC0" w:rsidP="00532BC0">
      <w:pPr>
        <w:keepNext/>
      </w:pPr>
      <w:r>
        <w:t>The following was introduced:</w:t>
      </w:r>
    </w:p>
    <w:p w14:paraId="07C8EF9D" w14:textId="77777777" w:rsidR="00532BC0" w:rsidRDefault="00532BC0" w:rsidP="00532BC0">
      <w:pPr>
        <w:keepNext/>
      </w:pPr>
      <w:bookmarkStart w:id="23" w:name="include_clip_start_41"/>
      <w:bookmarkEnd w:id="23"/>
    </w:p>
    <w:p w14:paraId="676C11CD" w14:textId="77777777" w:rsidR="00532BC0" w:rsidRDefault="00532BC0" w:rsidP="00532BC0">
      <w:r>
        <w:t>H. 4078 -- Rep. King: A HOUSE RESOLUTION TO CELEBRATE THE JOYOUS OCCASION OF THE HISTORIC ONE HUNDRED FIFTIETH ANNIVERSARY OF LANGRUM BRANCH BAPTIST CHURCH AND TO CONGRATULATE AND HONOR REVEREND RICHARD PICKERING SR. AND THE CONGREGATION FOR A CENTURY AND A HALF OF DEDICATED SERVICE TO THE YORK COMMUNITY.</w:t>
      </w:r>
    </w:p>
    <w:p w14:paraId="55BC668D" w14:textId="1C759F46" w:rsidR="00532BC0" w:rsidRDefault="00532BC0" w:rsidP="00532BC0">
      <w:bookmarkStart w:id="24" w:name="include_clip_end_41"/>
      <w:bookmarkEnd w:id="24"/>
    </w:p>
    <w:p w14:paraId="1E806068" w14:textId="3DFF4009" w:rsidR="00532BC0" w:rsidRDefault="00532BC0" w:rsidP="00532BC0">
      <w:r>
        <w:t>The Resolution was adopted.</w:t>
      </w:r>
    </w:p>
    <w:p w14:paraId="6A7D6A74" w14:textId="77777777" w:rsidR="00532BC0" w:rsidRDefault="00532BC0" w:rsidP="00532BC0"/>
    <w:p w14:paraId="3F7E4BC1" w14:textId="6B2D12A9" w:rsidR="00532BC0" w:rsidRDefault="00532BC0" w:rsidP="00532BC0">
      <w:pPr>
        <w:keepNext/>
        <w:jc w:val="center"/>
        <w:rPr>
          <w:b/>
        </w:rPr>
      </w:pPr>
      <w:r w:rsidRPr="00532BC0">
        <w:rPr>
          <w:b/>
        </w:rPr>
        <w:t>HOUSE RESOLUTION</w:t>
      </w:r>
    </w:p>
    <w:p w14:paraId="03374686" w14:textId="7A992957" w:rsidR="00532BC0" w:rsidRDefault="00532BC0" w:rsidP="00532BC0">
      <w:pPr>
        <w:keepNext/>
      </w:pPr>
      <w:r>
        <w:t>The following was introduced:</w:t>
      </w:r>
    </w:p>
    <w:p w14:paraId="4634BDB0" w14:textId="77777777" w:rsidR="00532BC0" w:rsidRDefault="00532BC0" w:rsidP="00532BC0">
      <w:pPr>
        <w:keepNext/>
      </w:pPr>
      <w:bookmarkStart w:id="25" w:name="include_clip_start_44"/>
      <w:bookmarkEnd w:id="25"/>
    </w:p>
    <w:p w14:paraId="1A491B34" w14:textId="77777777" w:rsidR="00532BC0" w:rsidRDefault="00532BC0" w:rsidP="00532BC0">
      <w:r>
        <w:t xml:space="preserve">H. 4079 -- Reps. Hayes,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ALLAN ROGERS, UPON THE OCCASION OF HIS RETIREMENT FROM A CAREER IN LAW ENFORCEMENT, AND TO WISH HIM </w:t>
      </w:r>
      <w:r>
        <w:lastRenderedPageBreak/>
        <w:t>CONTINUED SUCCESS AND HAPPINESS IN ALL HIS FUTURE ENDEAVORS.</w:t>
      </w:r>
    </w:p>
    <w:p w14:paraId="3BEAF5FB" w14:textId="5F09E954" w:rsidR="00532BC0" w:rsidRDefault="00532BC0" w:rsidP="00532BC0">
      <w:bookmarkStart w:id="26" w:name="include_clip_end_44"/>
      <w:bookmarkEnd w:id="26"/>
    </w:p>
    <w:p w14:paraId="3D53C3CC" w14:textId="518B2E32" w:rsidR="00532BC0" w:rsidRDefault="00532BC0" w:rsidP="00532BC0">
      <w:r>
        <w:t>The Resolution was adopted.</w:t>
      </w:r>
    </w:p>
    <w:p w14:paraId="0E6DBD2B" w14:textId="77777777" w:rsidR="00532BC0" w:rsidRDefault="00532BC0" w:rsidP="00532BC0"/>
    <w:p w14:paraId="2768A1E6" w14:textId="7417B657" w:rsidR="00532BC0" w:rsidRDefault="00532BC0" w:rsidP="00532BC0">
      <w:pPr>
        <w:keepNext/>
        <w:jc w:val="center"/>
        <w:rPr>
          <w:b/>
        </w:rPr>
      </w:pPr>
      <w:r w:rsidRPr="00532BC0">
        <w:rPr>
          <w:b/>
        </w:rPr>
        <w:t>HOUSE RESOLUTION</w:t>
      </w:r>
    </w:p>
    <w:p w14:paraId="3FF66459" w14:textId="6A747A5A" w:rsidR="00532BC0" w:rsidRDefault="00532BC0" w:rsidP="00532BC0">
      <w:pPr>
        <w:keepNext/>
      </w:pPr>
      <w:r>
        <w:t>The following was introduced:</w:t>
      </w:r>
    </w:p>
    <w:p w14:paraId="41D3B55B" w14:textId="77777777" w:rsidR="00532BC0" w:rsidRDefault="00532BC0" w:rsidP="00532BC0">
      <w:pPr>
        <w:keepNext/>
      </w:pPr>
      <w:bookmarkStart w:id="27" w:name="include_clip_start_47"/>
      <w:bookmarkEnd w:id="27"/>
    </w:p>
    <w:p w14:paraId="7D1DC96F" w14:textId="77777777" w:rsidR="00532BC0" w:rsidRDefault="00532BC0" w:rsidP="00532BC0">
      <w:r>
        <w:t>H. 4080 --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FEBRUARY 28, 2025, AS "ROSENWALD SCHOOL DAY" IN THE STATE OF SOUTH CAROLINA.</w:t>
      </w:r>
    </w:p>
    <w:p w14:paraId="7BB09FBE" w14:textId="4F9408AE" w:rsidR="00532BC0" w:rsidRDefault="00532BC0" w:rsidP="00532BC0">
      <w:bookmarkStart w:id="28" w:name="include_clip_end_47"/>
      <w:bookmarkEnd w:id="28"/>
    </w:p>
    <w:p w14:paraId="099C501B" w14:textId="4CB9DD5F" w:rsidR="00532BC0" w:rsidRDefault="00532BC0" w:rsidP="00532BC0">
      <w:r>
        <w:t>The Resolution was adopted.</w:t>
      </w:r>
    </w:p>
    <w:p w14:paraId="51EDF5A2" w14:textId="77777777" w:rsidR="00532BC0" w:rsidRDefault="00532BC0" w:rsidP="00532BC0"/>
    <w:p w14:paraId="4A2B11AB" w14:textId="715199FF" w:rsidR="00532BC0" w:rsidRDefault="00532BC0" w:rsidP="00532BC0">
      <w:pPr>
        <w:keepNext/>
        <w:jc w:val="center"/>
        <w:rPr>
          <w:b/>
        </w:rPr>
      </w:pPr>
      <w:r w:rsidRPr="00532BC0">
        <w:rPr>
          <w:b/>
        </w:rPr>
        <w:t>HOUSE RESOLUTION</w:t>
      </w:r>
    </w:p>
    <w:p w14:paraId="7128B303" w14:textId="41685B32" w:rsidR="00532BC0" w:rsidRDefault="00532BC0" w:rsidP="00532BC0">
      <w:pPr>
        <w:keepNext/>
      </w:pPr>
      <w:r>
        <w:t>The following was introduced:</w:t>
      </w:r>
    </w:p>
    <w:p w14:paraId="47F730CC" w14:textId="77777777" w:rsidR="00532BC0" w:rsidRDefault="00532BC0" w:rsidP="00532BC0">
      <w:pPr>
        <w:keepNext/>
      </w:pPr>
      <w:bookmarkStart w:id="29" w:name="include_clip_start_50"/>
      <w:bookmarkEnd w:id="29"/>
    </w:p>
    <w:p w14:paraId="75C9510A" w14:textId="77777777" w:rsidR="00532BC0" w:rsidRDefault="00532BC0" w:rsidP="00532BC0">
      <w:r>
        <w:t xml:space="preserve">H. 4081 -- Reps. Kirby,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w:t>
      </w:r>
      <w:r>
        <w:lastRenderedPageBreak/>
        <w:t>Hardee, Harris, Hart, Hartnett, Hartz, Hayes, Henderson-Myers, Herbkersman, Hewitt,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CONGRATULATE CHUCK GREEN, DIRECTOR OF OPERATIONS AT SUMTER'S QUIXOTE CLUB, ON RECEIVING THE CAROLINAS GOLF COURSE SUPERINTENDENTS ASSOCIATION'S HIGHEST HONOR, THE DISTINGUISHED SERVICE AWARD.</w:t>
      </w:r>
    </w:p>
    <w:p w14:paraId="43F54823" w14:textId="107BBB33" w:rsidR="00532BC0" w:rsidRDefault="00532BC0" w:rsidP="00532BC0">
      <w:bookmarkStart w:id="30" w:name="include_clip_end_50"/>
      <w:bookmarkEnd w:id="30"/>
    </w:p>
    <w:p w14:paraId="21E37703" w14:textId="2E5961CB" w:rsidR="00532BC0" w:rsidRDefault="00532BC0" w:rsidP="00532BC0">
      <w:r>
        <w:t>The Resolution was adopted.</w:t>
      </w:r>
    </w:p>
    <w:p w14:paraId="220C7265" w14:textId="77777777" w:rsidR="00532BC0" w:rsidRDefault="00532BC0" w:rsidP="00532BC0"/>
    <w:p w14:paraId="1410D330" w14:textId="64828CF6" w:rsidR="00532BC0" w:rsidRDefault="00532BC0" w:rsidP="00532BC0">
      <w:pPr>
        <w:keepNext/>
        <w:jc w:val="center"/>
        <w:rPr>
          <w:b/>
        </w:rPr>
      </w:pPr>
      <w:r w:rsidRPr="00532BC0">
        <w:rPr>
          <w:b/>
        </w:rPr>
        <w:t>HOUSE RESOLUTION</w:t>
      </w:r>
    </w:p>
    <w:p w14:paraId="1F0FF412" w14:textId="42132A16" w:rsidR="00532BC0" w:rsidRDefault="00532BC0" w:rsidP="00532BC0">
      <w:pPr>
        <w:keepNext/>
      </w:pPr>
      <w:r>
        <w:t>The following was introduced:</w:t>
      </w:r>
    </w:p>
    <w:p w14:paraId="725209C3" w14:textId="77777777" w:rsidR="00532BC0" w:rsidRDefault="00532BC0" w:rsidP="00532BC0">
      <w:pPr>
        <w:keepNext/>
      </w:pPr>
      <w:bookmarkStart w:id="31" w:name="include_clip_start_53"/>
      <w:bookmarkEnd w:id="31"/>
    </w:p>
    <w:p w14:paraId="77536E6C" w14:textId="77777777" w:rsidR="00532BC0" w:rsidRDefault="00532BC0" w:rsidP="00532BC0">
      <w:r>
        <w:t xml:space="preserve">H. 4093 --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JAMES "CHUCK" EPPS JR., SUPERINTENDENT OF FORT MILL SCHOOL DISTRICT, UPON THE OCCASION OF HIS RETIREMENT AFTER </w:t>
      </w:r>
      <w:r>
        <w:lastRenderedPageBreak/>
        <w:t>FORTY-NINE YEARS OF VISIONARY SERVICE, AND TO WISH HIM CONTINUED SUCCESS AND HAPPINESS IN ALL HIS FUTURE ENDEAVORS.</w:t>
      </w:r>
    </w:p>
    <w:p w14:paraId="2FE16738" w14:textId="32DD8566" w:rsidR="00532BC0" w:rsidRDefault="00532BC0" w:rsidP="00532BC0">
      <w:bookmarkStart w:id="32" w:name="include_clip_end_53"/>
      <w:bookmarkEnd w:id="32"/>
    </w:p>
    <w:p w14:paraId="21B16ABC" w14:textId="2E586825" w:rsidR="00532BC0" w:rsidRDefault="00532BC0" w:rsidP="00532BC0">
      <w:r>
        <w:t>The Resolution was adopted.</w:t>
      </w:r>
    </w:p>
    <w:p w14:paraId="6783A80A" w14:textId="77777777" w:rsidR="00532BC0" w:rsidRDefault="00532BC0" w:rsidP="00532BC0"/>
    <w:p w14:paraId="64FA4DB5" w14:textId="7184185B" w:rsidR="00532BC0" w:rsidRDefault="00532BC0" w:rsidP="00532BC0">
      <w:pPr>
        <w:keepNext/>
        <w:jc w:val="center"/>
        <w:rPr>
          <w:b/>
        </w:rPr>
      </w:pPr>
      <w:r w:rsidRPr="00532BC0">
        <w:rPr>
          <w:b/>
        </w:rPr>
        <w:t>HOUSE RESOLUTION</w:t>
      </w:r>
    </w:p>
    <w:p w14:paraId="7290B742" w14:textId="34D35E95" w:rsidR="00532BC0" w:rsidRDefault="00532BC0" w:rsidP="00532BC0">
      <w:pPr>
        <w:keepNext/>
      </w:pPr>
      <w:r>
        <w:t>The following was introduced:</w:t>
      </w:r>
    </w:p>
    <w:p w14:paraId="67361A80" w14:textId="77777777" w:rsidR="00532BC0" w:rsidRDefault="00532BC0" w:rsidP="00532BC0">
      <w:pPr>
        <w:keepNext/>
      </w:pPr>
      <w:bookmarkStart w:id="33" w:name="include_clip_start_56"/>
      <w:bookmarkEnd w:id="33"/>
    </w:p>
    <w:p w14:paraId="6021299D" w14:textId="77777777" w:rsidR="00532BC0" w:rsidRDefault="00532BC0" w:rsidP="00532BC0">
      <w:r>
        <w:t>H. 4094 --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BRYAN ANDREW YALE, UNITED STATES AIR FORCE, UPON THE OCCASION OF HIS RETIREMENT AFTER YEARS OF OUTSTANDING SERVICE, AND TO WISH HIM CONTINUED SUCCESS AND HAPPINESS IN ALL HIS FUTURE ENDEAVORS.</w:t>
      </w:r>
    </w:p>
    <w:p w14:paraId="5430CEBC" w14:textId="7A3F0EA1" w:rsidR="00532BC0" w:rsidRDefault="00532BC0" w:rsidP="00532BC0">
      <w:bookmarkStart w:id="34" w:name="include_clip_end_56"/>
      <w:bookmarkEnd w:id="34"/>
    </w:p>
    <w:p w14:paraId="6D5D4CBB" w14:textId="2F5588A9" w:rsidR="00532BC0" w:rsidRDefault="00532BC0" w:rsidP="00532BC0">
      <w:r>
        <w:t>The Resolution was adopted.</w:t>
      </w:r>
    </w:p>
    <w:p w14:paraId="6A5FEE66" w14:textId="77777777" w:rsidR="00532BC0" w:rsidRDefault="00532BC0" w:rsidP="00532BC0"/>
    <w:p w14:paraId="0D0DC8C3" w14:textId="64DB9284" w:rsidR="00532BC0" w:rsidRDefault="00532BC0" w:rsidP="00532BC0">
      <w:pPr>
        <w:keepNext/>
        <w:jc w:val="center"/>
        <w:rPr>
          <w:b/>
        </w:rPr>
      </w:pPr>
      <w:r w:rsidRPr="00532BC0">
        <w:rPr>
          <w:b/>
        </w:rPr>
        <w:t>CONCURRENT RESOLUTION</w:t>
      </w:r>
    </w:p>
    <w:p w14:paraId="0990E019" w14:textId="15F1E452" w:rsidR="00532BC0" w:rsidRDefault="00532BC0" w:rsidP="00532BC0">
      <w:pPr>
        <w:keepNext/>
      </w:pPr>
      <w:r>
        <w:t>The following was introduced:</w:t>
      </w:r>
    </w:p>
    <w:p w14:paraId="7AC5E0A2" w14:textId="77777777" w:rsidR="00532BC0" w:rsidRDefault="00532BC0" w:rsidP="00532BC0">
      <w:pPr>
        <w:keepNext/>
      </w:pPr>
      <w:bookmarkStart w:id="35" w:name="include_clip_start_59"/>
      <w:bookmarkEnd w:id="35"/>
    </w:p>
    <w:p w14:paraId="4ABD0606" w14:textId="77777777" w:rsidR="00532BC0" w:rsidRDefault="00532BC0" w:rsidP="00532BC0">
      <w:r>
        <w:t xml:space="preserve">H. 4082 -- Reps. Gagnon,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JEFF WILSON, UPON THE OCCASION OF HIS RETIREMENT AFTER FORTY-SEVEN YEARS OF OUTSTANDING SERVICE TO THE STATE OF SOUTH CAROLINA, AND TO WISH HIM CONTINUED SUCCESS AND HAPPINESS IN ALL HIS FUTURE ENDEAVORS.</w:t>
      </w:r>
    </w:p>
    <w:p w14:paraId="14077A3E" w14:textId="1DAE81FA" w:rsidR="00532BC0" w:rsidRDefault="00532BC0" w:rsidP="00532BC0">
      <w:bookmarkStart w:id="36" w:name="include_clip_end_59"/>
      <w:bookmarkEnd w:id="36"/>
    </w:p>
    <w:p w14:paraId="311BD3B4" w14:textId="13956913" w:rsidR="00532BC0" w:rsidRDefault="00532BC0" w:rsidP="00532BC0">
      <w:r>
        <w:t>The Concurrent Resolution was agreed to and ordered sent to the Senate.</w:t>
      </w:r>
    </w:p>
    <w:p w14:paraId="45775B3C" w14:textId="77777777" w:rsidR="00532BC0" w:rsidRDefault="00532BC0" w:rsidP="00532BC0"/>
    <w:p w14:paraId="408A2E5E" w14:textId="1021980E" w:rsidR="00532BC0" w:rsidRDefault="00532BC0" w:rsidP="00532BC0">
      <w:pPr>
        <w:keepNext/>
        <w:jc w:val="center"/>
        <w:rPr>
          <w:b/>
        </w:rPr>
      </w:pPr>
      <w:r w:rsidRPr="00532BC0">
        <w:rPr>
          <w:b/>
        </w:rPr>
        <w:t>CONCURRENT RESOLUTION</w:t>
      </w:r>
    </w:p>
    <w:p w14:paraId="0165B9DC" w14:textId="3697DBE7" w:rsidR="00532BC0" w:rsidRDefault="00532BC0" w:rsidP="00532BC0">
      <w:pPr>
        <w:keepNext/>
      </w:pPr>
      <w:r>
        <w:t>The following was introduced:</w:t>
      </w:r>
    </w:p>
    <w:p w14:paraId="77C41AD7" w14:textId="77777777" w:rsidR="00532BC0" w:rsidRDefault="00532BC0" w:rsidP="00532BC0">
      <w:pPr>
        <w:keepNext/>
      </w:pPr>
      <w:bookmarkStart w:id="37" w:name="include_clip_start_62"/>
      <w:bookmarkEnd w:id="37"/>
    </w:p>
    <w:p w14:paraId="67D1122F" w14:textId="77777777" w:rsidR="00532BC0" w:rsidRDefault="00532BC0" w:rsidP="00532BC0">
      <w:r>
        <w:t xml:space="preserve">H. 4083 --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r>
        <w:lastRenderedPageBreak/>
        <w:t>Wickensimer, Williams, Willis, Wooten and Yow: A CONCURRENT RESOLUTION TO RECOGNIZE AND HONOR MEMBERS OF THE SOUTH CAROLINA CHAPTER OF THE AMERICAN ACADEMY OF PEDIATRICS AND TO DECLARE APRIL 1, 2025, AS "SOUTH CAROLINA CHAPTER OF THE AMERICAN ACADEMY OF PEDIATRICS DAY" IN SOUTH CAROLINA.</w:t>
      </w:r>
    </w:p>
    <w:p w14:paraId="655844FB" w14:textId="0DBEB276" w:rsidR="00532BC0" w:rsidRDefault="00532BC0" w:rsidP="00532BC0">
      <w:bookmarkStart w:id="38" w:name="include_clip_end_62"/>
      <w:bookmarkEnd w:id="38"/>
    </w:p>
    <w:p w14:paraId="36307971" w14:textId="7CAFA922" w:rsidR="00532BC0" w:rsidRDefault="00532BC0" w:rsidP="00532BC0">
      <w:r>
        <w:t>The Concurrent Resolution was agreed to and ordered sent to the Senate.</w:t>
      </w:r>
    </w:p>
    <w:p w14:paraId="49ED6540" w14:textId="77777777" w:rsidR="00532BC0" w:rsidRDefault="00532BC0" w:rsidP="00532BC0"/>
    <w:p w14:paraId="71F55263" w14:textId="6B668617" w:rsidR="00532BC0" w:rsidRDefault="00532BC0" w:rsidP="00532BC0">
      <w:pPr>
        <w:keepNext/>
        <w:jc w:val="center"/>
        <w:rPr>
          <w:b/>
        </w:rPr>
      </w:pPr>
      <w:r w:rsidRPr="00532BC0">
        <w:rPr>
          <w:b/>
        </w:rPr>
        <w:t>CONCURRENT RESOLUTION</w:t>
      </w:r>
    </w:p>
    <w:p w14:paraId="5D07FBA1" w14:textId="164D37A4" w:rsidR="00532BC0" w:rsidRDefault="00532BC0" w:rsidP="00532BC0">
      <w:pPr>
        <w:keepNext/>
      </w:pPr>
      <w:r>
        <w:t>The following was introduced:</w:t>
      </w:r>
    </w:p>
    <w:p w14:paraId="077487C2" w14:textId="77777777" w:rsidR="00532BC0" w:rsidRDefault="00532BC0" w:rsidP="00532BC0">
      <w:pPr>
        <w:keepNext/>
      </w:pPr>
      <w:bookmarkStart w:id="39" w:name="include_clip_start_65"/>
      <w:bookmarkEnd w:id="39"/>
    </w:p>
    <w:p w14:paraId="1DD53418" w14:textId="77777777" w:rsidR="00532BC0" w:rsidRDefault="00532BC0" w:rsidP="00532BC0">
      <w:r>
        <w:t>H. 4084 --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102204F2" w14:textId="15B36277" w:rsidR="00532BC0" w:rsidRDefault="00532BC0" w:rsidP="00532BC0">
      <w:bookmarkStart w:id="40" w:name="include_clip_end_65"/>
      <w:bookmarkEnd w:id="40"/>
    </w:p>
    <w:p w14:paraId="7AA7649E" w14:textId="02CC002E" w:rsidR="00532BC0" w:rsidRDefault="00532BC0" w:rsidP="00532BC0">
      <w:r>
        <w:t>The Concurrent Resolution was agreed to and ordered sent to the Senate.</w:t>
      </w:r>
    </w:p>
    <w:p w14:paraId="29DCA4DF" w14:textId="77777777" w:rsidR="00532BC0" w:rsidRDefault="00532BC0" w:rsidP="00532BC0"/>
    <w:p w14:paraId="73490FB5" w14:textId="54EC8DC9" w:rsidR="00532BC0" w:rsidRDefault="00532BC0" w:rsidP="00532BC0">
      <w:pPr>
        <w:keepNext/>
        <w:jc w:val="center"/>
        <w:rPr>
          <w:b/>
        </w:rPr>
      </w:pPr>
      <w:r w:rsidRPr="00532BC0">
        <w:rPr>
          <w:b/>
        </w:rPr>
        <w:lastRenderedPageBreak/>
        <w:t>CONCURRENT RESOLUTION</w:t>
      </w:r>
    </w:p>
    <w:p w14:paraId="60E90585" w14:textId="6685B82C" w:rsidR="00532BC0" w:rsidRDefault="00532BC0" w:rsidP="00532BC0">
      <w:pPr>
        <w:keepNext/>
      </w:pPr>
      <w:r>
        <w:t>The following was introduced:</w:t>
      </w:r>
    </w:p>
    <w:p w14:paraId="4521BB1E" w14:textId="77777777" w:rsidR="00532BC0" w:rsidRDefault="00532BC0" w:rsidP="00532BC0">
      <w:pPr>
        <w:keepNext/>
      </w:pPr>
      <w:bookmarkStart w:id="41" w:name="include_clip_start_68"/>
      <w:bookmarkEnd w:id="41"/>
    </w:p>
    <w:p w14:paraId="7DB66F7A" w14:textId="77777777" w:rsidR="00532BC0" w:rsidRDefault="00532BC0" w:rsidP="00532BC0">
      <w:r>
        <w:t>H. 4085 --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THE MEMBERS OF THE 6888TH CENTRAL POSTAL DIRECTORY BATTALION OF THE WOMEN'S ARMY CORPS AND TO COMMEND THEM AND THEIR BATTALION FOR THEIR OUTSTANDING CONTRIBUTIONS TO THE UNITED STATES MILITARY DURING WORLD WAR II.</w:t>
      </w:r>
    </w:p>
    <w:p w14:paraId="59839403" w14:textId="269A04CA" w:rsidR="00532BC0" w:rsidRDefault="00532BC0" w:rsidP="00532BC0">
      <w:bookmarkStart w:id="42" w:name="include_clip_end_68"/>
      <w:bookmarkEnd w:id="42"/>
    </w:p>
    <w:p w14:paraId="5032EBDB" w14:textId="4C8F12DD" w:rsidR="00532BC0" w:rsidRDefault="00532BC0" w:rsidP="00532BC0">
      <w:r>
        <w:t>The Concurrent Resolution was agreed to and ordered sent to the Senate.</w:t>
      </w:r>
    </w:p>
    <w:p w14:paraId="79FFC29A" w14:textId="77777777" w:rsidR="00532BC0" w:rsidRDefault="00532BC0" w:rsidP="00532BC0"/>
    <w:p w14:paraId="2B09E6BF" w14:textId="35E5E5BC" w:rsidR="00532BC0" w:rsidRDefault="00532BC0" w:rsidP="00532BC0">
      <w:pPr>
        <w:keepNext/>
        <w:jc w:val="center"/>
        <w:rPr>
          <w:b/>
        </w:rPr>
      </w:pPr>
      <w:r w:rsidRPr="00532BC0">
        <w:rPr>
          <w:b/>
        </w:rPr>
        <w:t>CONCURRENT RESOLUTION</w:t>
      </w:r>
    </w:p>
    <w:p w14:paraId="74192649" w14:textId="03DEA51A" w:rsidR="00532BC0" w:rsidRDefault="00532BC0" w:rsidP="00532BC0">
      <w:pPr>
        <w:keepNext/>
      </w:pPr>
      <w:r>
        <w:t>The following was introduced:</w:t>
      </w:r>
    </w:p>
    <w:p w14:paraId="1BF70ABE" w14:textId="77777777" w:rsidR="00532BC0" w:rsidRDefault="00532BC0" w:rsidP="00532BC0">
      <w:pPr>
        <w:keepNext/>
      </w:pPr>
      <w:bookmarkStart w:id="43" w:name="include_clip_start_71"/>
      <w:bookmarkEnd w:id="43"/>
    </w:p>
    <w:p w14:paraId="19B4A60A" w14:textId="77777777" w:rsidR="00532BC0" w:rsidRDefault="00532BC0" w:rsidP="00532BC0">
      <w:pPr>
        <w:keepNext/>
      </w:pPr>
      <w:r>
        <w:t xml:space="preserve">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w:t>
      </w:r>
      <w:r>
        <w:lastRenderedPageBreak/>
        <w:t>OR SIGNS ALONG THIS PORTION OF HIGHWAY CONTAINING THESE WORDS.</w:t>
      </w:r>
    </w:p>
    <w:p w14:paraId="697F4A64" w14:textId="42527CD6" w:rsidR="00532BC0" w:rsidRDefault="00532BC0" w:rsidP="00532BC0">
      <w:bookmarkStart w:id="44" w:name="include_clip_end_71"/>
      <w:bookmarkEnd w:id="44"/>
      <w:r>
        <w:t>The Concurrent Resolution was ordered referred to the Committee on Invitations and Memorial Resolutions.</w:t>
      </w:r>
    </w:p>
    <w:p w14:paraId="24240418" w14:textId="77777777" w:rsidR="00532BC0" w:rsidRDefault="00532BC0" w:rsidP="00532BC0"/>
    <w:p w14:paraId="4F520686" w14:textId="18D12643" w:rsidR="00532BC0" w:rsidRDefault="00532BC0" w:rsidP="00532BC0">
      <w:pPr>
        <w:keepNext/>
        <w:jc w:val="center"/>
        <w:rPr>
          <w:b/>
        </w:rPr>
      </w:pPr>
      <w:r w:rsidRPr="00532BC0">
        <w:rPr>
          <w:b/>
        </w:rPr>
        <w:t xml:space="preserve">INTRODUCTION OF BILLS  </w:t>
      </w:r>
    </w:p>
    <w:p w14:paraId="140EE817" w14:textId="1AEA6C8F" w:rsidR="00532BC0" w:rsidRDefault="00532BC0" w:rsidP="00532BC0">
      <w:r>
        <w:t>The following Bills and Joint Resolutions were introduced, read the first time, and referred to appropriate committees:</w:t>
      </w:r>
    </w:p>
    <w:p w14:paraId="533901F8" w14:textId="77777777" w:rsidR="00532BC0" w:rsidRDefault="00532BC0" w:rsidP="00532BC0"/>
    <w:p w14:paraId="72856F2F" w14:textId="77777777" w:rsidR="00532BC0" w:rsidRDefault="00532BC0" w:rsidP="00532BC0">
      <w:pPr>
        <w:keepNext/>
      </w:pPr>
      <w:bookmarkStart w:id="45" w:name="include_clip_start_75"/>
      <w:bookmarkEnd w:id="45"/>
      <w:r>
        <w:t>H. 4087 -- Reps. Martin and Pope: A BILL TO AMEND THE SOUTH CAROLINA CODE OF LAWS BY AMENDING SECTION 38-1-20, RELATING TO DEFINITIONS, SO AS TO AMEND THE DEFINITION OF "EXEMPT COMMERCIAL POLICIES"; AND BY ADDING CHAPTER 105 TO TITLE 38 SO AS TO REQUIRE INSURERS OFFERING LIQUOR LIABILITY INSURANCE TO ESTABLISH RISK-BASED PRICING, TO ESTABLISH A LIQUOR LIABILITY INSURANCE FUND, AND TO REQUIRE ANNUAL REPORTING TO THE DEPARTMENT OF INSURANCE, AMONG OTHER THINGS.</w:t>
      </w:r>
    </w:p>
    <w:p w14:paraId="185A5F52" w14:textId="04074CD2" w:rsidR="00532BC0" w:rsidRDefault="00532BC0" w:rsidP="00532BC0">
      <w:bookmarkStart w:id="46" w:name="include_clip_end_75"/>
      <w:bookmarkEnd w:id="46"/>
      <w:r>
        <w:t>Referred to Committee on Judiciary</w:t>
      </w:r>
    </w:p>
    <w:p w14:paraId="4C205CD6" w14:textId="77777777" w:rsidR="00532BC0" w:rsidRDefault="00532BC0" w:rsidP="00532BC0"/>
    <w:p w14:paraId="26F18F15" w14:textId="77777777" w:rsidR="00532BC0" w:rsidRDefault="00532BC0" w:rsidP="00532BC0">
      <w:pPr>
        <w:keepNext/>
      </w:pPr>
      <w:bookmarkStart w:id="47" w:name="include_clip_start_77"/>
      <w:bookmarkEnd w:id="47"/>
      <w:r>
        <w:t>H. 4088 -- Reps. Mitchell and Yow: A BILL TO REPEAL ACT 668 OF 1934, AS AMENDED, RELATING TO THE DARLINGTON COUNTY FORFEITED LAND COMMISSION.</w:t>
      </w:r>
    </w:p>
    <w:p w14:paraId="73DB7317" w14:textId="1C0ACF54" w:rsidR="00532BC0" w:rsidRDefault="00532BC0" w:rsidP="00532BC0">
      <w:bookmarkStart w:id="48" w:name="include_clip_end_77"/>
      <w:bookmarkEnd w:id="48"/>
      <w:r>
        <w:t>Referred to Darlington Delegation</w:t>
      </w:r>
    </w:p>
    <w:p w14:paraId="27F78660" w14:textId="77777777" w:rsidR="00532BC0" w:rsidRDefault="00532BC0" w:rsidP="00532BC0"/>
    <w:p w14:paraId="77F14C50" w14:textId="77777777" w:rsidR="00532BC0" w:rsidRDefault="00532BC0" w:rsidP="00532BC0">
      <w:pPr>
        <w:keepNext/>
      </w:pPr>
      <w:bookmarkStart w:id="49" w:name="include_clip_start_79"/>
      <w:bookmarkEnd w:id="49"/>
      <w:r>
        <w:t>H. 4089 -- Rep. Martin: A BILL TO AMEND THE SOUTH CAROLINA CODE OF LAWS BY ENACTING THE "BOOSTING OPPORTUNITIES FOR SMALL STARTUPS (BOSS) ACT" BY ADDING SECTION 12-6-532 SO AS TO PROVIDE FOR CERTAIN EXEMPTIONS FROM THE CORPORATE INCOME TAX FOR CERTAIN SMALL BUSINESSES.</w:t>
      </w:r>
    </w:p>
    <w:p w14:paraId="1327FA9C" w14:textId="7F0982B5" w:rsidR="00532BC0" w:rsidRDefault="00532BC0" w:rsidP="00532BC0">
      <w:bookmarkStart w:id="50" w:name="include_clip_end_79"/>
      <w:bookmarkEnd w:id="50"/>
      <w:r>
        <w:t>Referred to Committee on Ways and Means</w:t>
      </w:r>
    </w:p>
    <w:p w14:paraId="2F7C55FE" w14:textId="77777777" w:rsidR="00532BC0" w:rsidRDefault="00532BC0" w:rsidP="00532BC0"/>
    <w:p w14:paraId="10A5AE94" w14:textId="780A0A28" w:rsidR="00532BC0" w:rsidRDefault="00532BC0" w:rsidP="00C1486A">
      <w:bookmarkStart w:id="51" w:name="include_clip_start_81"/>
      <w:bookmarkEnd w:id="51"/>
      <w:r>
        <w:t>H. 4090 -- Rep. Rose: A BILL TO AMEND THE SOUTH CAROLINA CODE OF LAWS BY ADDING SECTION 22-5-940 SO AS TO PROVIDE FOR THE CONDITIONAL DISCHARGE OF ONE MAGISTRATE'S LEVEL OFFENSE WITH THE CONSENT OF THE PROSECUTOR OR PROSECUTING OFFICER.</w:t>
      </w:r>
    </w:p>
    <w:p w14:paraId="08169B72" w14:textId="3F272D58" w:rsidR="00532BC0" w:rsidRDefault="00532BC0" w:rsidP="00532BC0">
      <w:bookmarkStart w:id="52" w:name="include_clip_end_81"/>
      <w:bookmarkEnd w:id="52"/>
      <w:r>
        <w:t>Referred to Committee on Judiciary</w:t>
      </w:r>
    </w:p>
    <w:p w14:paraId="6814984C" w14:textId="77777777" w:rsidR="00532BC0" w:rsidRDefault="00532BC0" w:rsidP="00532BC0"/>
    <w:p w14:paraId="00EE4F98" w14:textId="77777777" w:rsidR="00532BC0" w:rsidRDefault="00532BC0" w:rsidP="00532BC0">
      <w:pPr>
        <w:keepNext/>
      </w:pPr>
      <w:bookmarkStart w:id="53" w:name="include_clip_start_83"/>
      <w:bookmarkEnd w:id="53"/>
      <w:r>
        <w:lastRenderedPageBreak/>
        <w:t>H. 4091 -- Reps. Mitchell and Yow: A BILL TO AMEND THE SOUTH CAROLINA CODE OF LAWS BY AMENDING SECTION 56-5-2941, RELATING TO IGNITION INTERLOCK DEVICES, SO AS TO DELETE A PROVISION THAT EXEMPTS CERTAIN PERSONS FROM DRIVING MOTOR VEHICLES WITHOUT THE INSTALLATION OF IGNITION INTERLOCK DEVICES.</w:t>
      </w:r>
    </w:p>
    <w:p w14:paraId="63B0682B" w14:textId="51702CA5" w:rsidR="00532BC0" w:rsidRDefault="00532BC0" w:rsidP="00532BC0">
      <w:bookmarkStart w:id="54" w:name="include_clip_end_83"/>
      <w:bookmarkEnd w:id="54"/>
      <w:r>
        <w:t>Referred to Committee on Judiciary</w:t>
      </w:r>
    </w:p>
    <w:p w14:paraId="229918A1" w14:textId="77777777" w:rsidR="00532BC0" w:rsidRDefault="00532BC0" w:rsidP="00532BC0"/>
    <w:p w14:paraId="156053ED" w14:textId="77777777" w:rsidR="00532BC0" w:rsidRDefault="00532BC0" w:rsidP="00532BC0">
      <w:pPr>
        <w:keepNext/>
      </w:pPr>
      <w:bookmarkStart w:id="55" w:name="include_clip_start_85"/>
      <w:bookmarkEnd w:id="55"/>
      <w:r>
        <w:t>H. 4092 -- Reps. Kilmartin, Beach, Edgerton, White, Huff, Harris, Gilreath, Teeple, Duncan and B. J. Cox: A JOINT RESOLUTION TO PROVIDE A SALES TAX EXEMPTION DURING THE MONTH OF JULY 2025 FOR HANDGUNS, RIFLES, SHOTGUNS, AND AMMUNITION.</w:t>
      </w:r>
    </w:p>
    <w:p w14:paraId="09D5BD21" w14:textId="2B8062C5" w:rsidR="00532BC0" w:rsidRDefault="00532BC0" w:rsidP="00532BC0">
      <w:bookmarkStart w:id="56" w:name="include_clip_end_85"/>
      <w:bookmarkEnd w:id="56"/>
      <w:r>
        <w:t>Referred to Committee on Ways and Means</w:t>
      </w:r>
    </w:p>
    <w:p w14:paraId="51857F2B" w14:textId="77777777" w:rsidR="00532BC0" w:rsidRDefault="00532BC0" w:rsidP="00532BC0"/>
    <w:p w14:paraId="4F35F787" w14:textId="77777777" w:rsidR="00532BC0" w:rsidRDefault="00532BC0" w:rsidP="00532BC0">
      <w:pPr>
        <w:keepNext/>
      </w:pPr>
      <w:bookmarkStart w:id="57" w:name="include_clip_start_87"/>
      <w:bookmarkEnd w:id="57"/>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2140A63F" w14:textId="6465CE88" w:rsidR="00532BC0" w:rsidRDefault="00532BC0" w:rsidP="00532BC0">
      <w:bookmarkStart w:id="58" w:name="include_clip_end_87"/>
      <w:bookmarkEnd w:id="58"/>
      <w:r>
        <w:t>Referred to Committee on Education and Public Works</w:t>
      </w:r>
    </w:p>
    <w:p w14:paraId="16E92D4A" w14:textId="77777777" w:rsidR="00532BC0" w:rsidRDefault="00532BC0" w:rsidP="00532BC0"/>
    <w:p w14:paraId="5D56D054" w14:textId="77777777" w:rsidR="00532BC0" w:rsidRDefault="00532BC0" w:rsidP="00532BC0">
      <w:pPr>
        <w:keepNext/>
      </w:pPr>
      <w:bookmarkStart w:id="59" w:name="include_clip_start_89"/>
      <w:bookmarkEnd w:id="59"/>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3407CF91" w14:textId="66830932" w:rsidR="00532BC0" w:rsidRDefault="00532BC0" w:rsidP="00532BC0">
      <w:bookmarkStart w:id="60" w:name="include_clip_end_89"/>
      <w:bookmarkEnd w:id="60"/>
      <w:r>
        <w:t>Referred to Committee on Education and Public Works</w:t>
      </w:r>
    </w:p>
    <w:p w14:paraId="5EEF0435" w14:textId="77777777" w:rsidR="002700F1" w:rsidRDefault="002700F1" w:rsidP="00532BC0"/>
    <w:p w14:paraId="0984FECD" w14:textId="77777777" w:rsidR="00532BC0" w:rsidRDefault="00532BC0" w:rsidP="00532BC0">
      <w:pPr>
        <w:keepNext/>
      </w:pPr>
      <w:bookmarkStart w:id="61" w:name="include_clip_start_91"/>
      <w:bookmarkEnd w:id="61"/>
      <w:r>
        <w:t xml:space="preserve">S. 363 -- Fish, Game and Forestry Committee: A JOINT RESOLUTION TO APPROVE REGULATIONS OF THE DEPARTMENT OF NATURAL RESOURCES, RELATING TO ADDITIONAL REGULATIONS APPLICABLE TO SPECIFIC </w:t>
      </w:r>
      <w:r>
        <w:lastRenderedPageBreak/>
        <w:t>PROPERTIES, DESIGNATED AS REGULATION DOCUMENT NUMBER 5329, PURSUANT TO THE PROVISIONS OF ARTICLE 1, CHAPTER 23, TITLE 1 OF THE SOUTH CAROLINA CODE OF LAWS.</w:t>
      </w:r>
    </w:p>
    <w:p w14:paraId="556F7B88" w14:textId="4E2FB1CC" w:rsidR="00532BC0" w:rsidRDefault="00532BC0" w:rsidP="00532BC0">
      <w:bookmarkStart w:id="62" w:name="include_clip_end_91"/>
      <w:bookmarkEnd w:id="62"/>
      <w:r>
        <w:t>Referred to Committee on Regulations, Admin. Proc., AI and Cybersecurity</w:t>
      </w:r>
    </w:p>
    <w:p w14:paraId="1667D7E3" w14:textId="77777777" w:rsidR="00532BC0" w:rsidRDefault="00532BC0" w:rsidP="00532BC0"/>
    <w:p w14:paraId="187BAC59" w14:textId="5B8FA128" w:rsidR="00532BC0" w:rsidRDefault="00532BC0" w:rsidP="00532BC0">
      <w:pPr>
        <w:keepNext/>
        <w:jc w:val="center"/>
        <w:rPr>
          <w:b/>
        </w:rPr>
      </w:pPr>
      <w:r w:rsidRPr="00532BC0">
        <w:rPr>
          <w:b/>
        </w:rPr>
        <w:t>ROLL CALL</w:t>
      </w:r>
    </w:p>
    <w:p w14:paraId="1C09E761" w14:textId="77777777" w:rsidR="00532BC0" w:rsidRDefault="00532BC0" w:rsidP="00532B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32BC0" w:rsidRPr="00532BC0" w14:paraId="55A3A804" w14:textId="77777777" w:rsidTr="00532BC0">
        <w:trPr>
          <w:jc w:val="right"/>
        </w:trPr>
        <w:tc>
          <w:tcPr>
            <w:tcW w:w="2179" w:type="dxa"/>
            <w:shd w:val="clear" w:color="auto" w:fill="auto"/>
          </w:tcPr>
          <w:p w14:paraId="6E9F37D0" w14:textId="12A5824D" w:rsidR="00532BC0" w:rsidRPr="00532BC0" w:rsidRDefault="00532BC0" w:rsidP="00532BC0">
            <w:pPr>
              <w:keepNext/>
              <w:ind w:firstLine="0"/>
            </w:pPr>
            <w:bookmarkStart w:id="63" w:name="vote_start94"/>
            <w:bookmarkEnd w:id="63"/>
            <w:r>
              <w:t>Alexander</w:t>
            </w:r>
          </w:p>
        </w:tc>
        <w:tc>
          <w:tcPr>
            <w:tcW w:w="2179" w:type="dxa"/>
            <w:shd w:val="clear" w:color="auto" w:fill="auto"/>
          </w:tcPr>
          <w:p w14:paraId="6D2D1C46" w14:textId="72846CA8" w:rsidR="00532BC0" w:rsidRPr="00532BC0" w:rsidRDefault="00532BC0" w:rsidP="00532BC0">
            <w:pPr>
              <w:keepNext/>
              <w:ind w:firstLine="0"/>
            </w:pPr>
            <w:r>
              <w:t>Anderson</w:t>
            </w:r>
          </w:p>
        </w:tc>
        <w:tc>
          <w:tcPr>
            <w:tcW w:w="2180" w:type="dxa"/>
            <w:shd w:val="clear" w:color="auto" w:fill="auto"/>
          </w:tcPr>
          <w:p w14:paraId="76A2910D" w14:textId="5D495B12" w:rsidR="00532BC0" w:rsidRPr="00532BC0" w:rsidRDefault="00532BC0" w:rsidP="00532BC0">
            <w:pPr>
              <w:keepNext/>
              <w:ind w:firstLine="0"/>
            </w:pPr>
            <w:r>
              <w:t>Atkinson</w:t>
            </w:r>
          </w:p>
        </w:tc>
      </w:tr>
      <w:tr w:rsidR="00532BC0" w:rsidRPr="00532BC0" w14:paraId="5B897D3E" w14:textId="77777777" w:rsidTr="00532BC0">
        <w:tblPrEx>
          <w:jc w:val="left"/>
        </w:tblPrEx>
        <w:tc>
          <w:tcPr>
            <w:tcW w:w="2179" w:type="dxa"/>
            <w:shd w:val="clear" w:color="auto" w:fill="auto"/>
          </w:tcPr>
          <w:p w14:paraId="02718AE2" w14:textId="6237AD0F" w:rsidR="00532BC0" w:rsidRPr="00532BC0" w:rsidRDefault="00532BC0" w:rsidP="00532BC0">
            <w:pPr>
              <w:ind w:firstLine="0"/>
            </w:pPr>
            <w:r>
              <w:t>Bailey</w:t>
            </w:r>
          </w:p>
        </w:tc>
        <w:tc>
          <w:tcPr>
            <w:tcW w:w="2179" w:type="dxa"/>
            <w:shd w:val="clear" w:color="auto" w:fill="auto"/>
          </w:tcPr>
          <w:p w14:paraId="58E9A304" w14:textId="0CF70B65" w:rsidR="00532BC0" w:rsidRPr="00532BC0" w:rsidRDefault="00532BC0" w:rsidP="00532BC0">
            <w:pPr>
              <w:ind w:firstLine="0"/>
            </w:pPr>
            <w:r>
              <w:t>Ballentine</w:t>
            </w:r>
          </w:p>
        </w:tc>
        <w:tc>
          <w:tcPr>
            <w:tcW w:w="2180" w:type="dxa"/>
            <w:shd w:val="clear" w:color="auto" w:fill="auto"/>
          </w:tcPr>
          <w:p w14:paraId="161FC306" w14:textId="7C7CC73A" w:rsidR="00532BC0" w:rsidRPr="00532BC0" w:rsidRDefault="00532BC0" w:rsidP="00532BC0">
            <w:pPr>
              <w:ind w:firstLine="0"/>
            </w:pPr>
            <w:r>
              <w:t>Bamberg</w:t>
            </w:r>
          </w:p>
        </w:tc>
      </w:tr>
      <w:tr w:rsidR="00532BC0" w:rsidRPr="00532BC0" w14:paraId="2A6A35D9" w14:textId="77777777" w:rsidTr="00532BC0">
        <w:tblPrEx>
          <w:jc w:val="left"/>
        </w:tblPrEx>
        <w:tc>
          <w:tcPr>
            <w:tcW w:w="2179" w:type="dxa"/>
            <w:shd w:val="clear" w:color="auto" w:fill="auto"/>
          </w:tcPr>
          <w:p w14:paraId="449698FA" w14:textId="59F3FC59" w:rsidR="00532BC0" w:rsidRPr="00532BC0" w:rsidRDefault="00532BC0" w:rsidP="00532BC0">
            <w:pPr>
              <w:ind w:firstLine="0"/>
            </w:pPr>
            <w:r>
              <w:t>Bannister</w:t>
            </w:r>
          </w:p>
        </w:tc>
        <w:tc>
          <w:tcPr>
            <w:tcW w:w="2179" w:type="dxa"/>
            <w:shd w:val="clear" w:color="auto" w:fill="auto"/>
          </w:tcPr>
          <w:p w14:paraId="60778669" w14:textId="0024BAFA" w:rsidR="00532BC0" w:rsidRPr="00532BC0" w:rsidRDefault="00532BC0" w:rsidP="00532BC0">
            <w:pPr>
              <w:ind w:firstLine="0"/>
            </w:pPr>
            <w:r>
              <w:t>Bauer</w:t>
            </w:r>
          </w:p>
        </w:tc>
        <w:tc>
          <w:tcPr>
            <w:tcW w:w="2180" w:type="dxa"/>
            <w:shd w:val="clear" w:color="auto" w:fill="auto"/>
          </w:tcPr>
          <w:p w14:paraId="646C50F2" w14:textId="1C25B7BA" w:rsidR="00532BC0" w:rsidRPr="00532BC0" w:rsidRDefault="00532BC0" w:rsidP="00532BC0">
            <w:pPr>
              <w:ind w:firstLine="0"/>
            </w:pPr>
            <w:r>
              <w:t>Beach</w:t>
            </w:r>
          </w:p>
        </w:tc>
      </w:tr>
      <w:tr w:rsidR="00532BC0" w:rsidRPr="00532BC0" w14:paraId="75E72C1D" w14:textId="77777777" w:rsidTr="00532BC0">
        <w:tblPrEx>
          <w:jc w:val="left"/>
        </w:tblPrEx>
        <w:tc>
          <w:tcPr>
            <w:tcW w:w="2179" w:type="dxa"/>
            <w:shd w:val="clear" w:color="auto" w:fill="auto"/>
          </w:tcPr>
          <w:p w14:paraId="47A088D1" w14:textId="6E06292B" w:rsidR="00532BC0" w:rsidRPr="00532BC0" w:rsidRDefault="00532BC0" w:rsidP="00532BC0">
            <w:pPr>
              <w:ind w:firstLine="0"/>
            </w:pPr>
            <w:r>
              <w:t>Bernstein</w:t>
            </w:r>
          </w:p>
        </w:tc>
        <w:tc>
          <w:tcPr>
            <w:tcW w:w="2179" w:type="dxa"/>
            <w:shd w:val="clear" w:color="auto" w:fill="auto"/>
          </w:tcPr>
          <w:p w14:paraId="74ADA299" w14:textId="7D665399" w:rsidR="00532BC0" w:rsidRPr="00532BC0" w:rsidRDefault="00532BC0" w:rsidP="00532BC0">
            <w:pPr>
              <w:ind w:firstLine="0"/>
            </w:pPr>
            <w:r>
              <w:t>Bowers</w:t>
            </w:r>
          </w:p>
        </w:tc>
        <w:tc>
          <w:tcPr>
            <w:tcW w:w="2180" w:type="dxa"/>
            <w:shd w:val="clear" w:color="auto" w:fill="auto"/>
          </w:tcPr>
          <w:p w14:paraId="4443BE45" w14:textId="59A213E2" w:rsidR="00532BC0" w:rsidRPr="00532BC0" w:rsidRDefault="00532BC0" w:rsidP="00532BC0">
            <w:pPr>
              <w:ind w:firstLine="0"/>
            </w:pPr>
            <w:r>
              <w:t>Bradley</w:t>
            </w:r>
          </w:p>
        </w:tc>
      </w:tr>
      <w:tr w:rsidR="00532BC0" w:rsidRPr="00532BC0" w14:paraId="1C4328C1" w14:textId="77777777" w:rsidTr="00532BC0">
        <w:tblPrEx>
          <w:jc w:val="left"/>
        </w:tblPrEx>
        <w:tc>
          <w:tcPr>
            <w:tcW w:w="2179" w:type="dxa"/>
            <w:shd w:val="clear" w:color="auto" w:fill="auto"/>
          </w:tcPr>
          <w:p w14:paraId="40944694" w14:textId="39E1B652" w:rsidR="00532BC0" w:rsidRPr="00532BC0" w:rsidRDefault="00532BC0" w:rsidP="00532BC0">
            <w:pPr>
              <w:ind w:firstLine="0"/>
            </w:pPr>
            <w:r>
              <w:t>Brewer</w:t>
            </w:r>
          </w:p>
        </w:tc>
        <w:tc>
          <w:tcPr>
            <w:tcW w:w="2179" w:type="dxa"/>
            <w:shd w:val="clear" w:color="auto" w:fill="auto"/>
          </w:tcPr>
          <w:p w14:paraId="136460ED" w14:textId="231C2CE0" w:rsidR="00532BC0" w:rsidRPr="00532BC0" w:rsidRDefault="00532BC0" w:rsidP="00532BC0">
            <w:pPr>
              <w:ind w:firstLine="0"/>
            </w:pPr>
            <w:r>
              <w:t>Brittain</w:t>
            </w:r>
          </w:p>
        </w:tc>
        <w:tc>
          <w:tcPr>
            <w:tcW w:w="2180" w:type="dxa"/>
            <w:shd w:val="clear" w:color="auto" w:fill="auto"/>
          </w:tcPr>
          <w:p w14:paraId="0CE730AE" w14:textId="0AF252FD" w:rsidR="00532BC0" w:rsidRPr="00532BC0" w:rsidRDefault="00532BC0" w:rsidP="00532BC0">
            <w:pPr>
              <w:ind w:firstLine="0"/>
            </w:pPr>
            <w:r>
              <w:t>Burns</w:t>
            </w:r>
          </w:p>
        </w:tc>
      </w:tr>
      <w:tr w:rsidR="00532BC0" w:rsidRPr="00532BC0" w14:paraId="1B5849C1" w14:textId="77777777" w:rsidTr="00532BC0">
        <w:tblPrEx>
          <w:jc w:val="left"/>
        </w:tblPrEx>
        <w:tc>
          <w:tcPr>
            <w:tcW w:w="2179" w:type="dxa"/>
            <w:shd w:val="clear" w:color="auto" w:fill="auto"/>
          </w:tcPr>
          <w:p w14:paraId="577F27AA" w14:textId="0D665D93" w:rsidR="00532BC0" w:rsidRPr="00532BC0" w:rsidRDefault="00532BC0" w:rsidP="00532BC0">
            <w:pPr>
              <w:ind w:firstLine="0"/>
            </w:pPr>
            <w:r>
              <w:t>Bustos</w:t>
            </w:r>
          </w:p>
        </w:tc>
        <w:tc>
          <w:tcPr>
            <w:tcW w:w="2179" w:type="dxa"/>
            <w:shd w:val="clear" w:color="auto" w:fill="auto"/>
          </w:tcPr>
          <w:p w14:paraId="44217D66" w14:textId="2B208394" w:rsidR="00532BC0" w:rsidRPr="00532BC0" w:rsidRDefault="00532BC0" w:rsidP="00532BC0">
            <w:pPr>
              <w:ind w:firstLine="0"/>
            </w:pPr>
            <w:r>
              <w:t>Calhoon</w:t>
            </w:r>
          </w:p>
        </w:tc>
        <w:tc>
          <w:tcPr>
            <w:tcW w:w="2180" w:type="dxa"/>
            <w:shd w:val="clear" w:color="auto" w:fill="auto"/>
          </w:tcPr>
          <w:p w14:paraId="53D48752" w14:textId="1964A0EE" w:rsidR="00532BC0" w:rsidRPr="00532BC0" w:rsidRDefault="00532BC0" w:rsidP="00532BC0">
            <w:pPr>
              <w:ind w:firstLine="0"/>
            </w:pPr>
            <w:r>
              <w:t>Caskey</w:t>
            </w:r>
          </w:p>
        </w:tc>
      </w:tr>
      <w:tr w:rsidR="00532BC0" w:rsidRPr="00532BC0" w14:paraId="0A25B2B8" w14:textId="77777777" w:rsidTr="00532BC0">
        <w:tblPrEx>
          <w:jc w:val="left"/>
        </w:tblPrEx>
        <w:tc>
          <w:tcPr>
            <w:tcW w:w="2179" w:type="dxa"/>
            <w:shd w:val="clear" w:color="auto" w:fill="auto"/>
          </w:tcPr>
          <w:p w14:paraId="25123959" w14:textId="447E8DF9" w:rsidR="00532BC0" w:rsidRPr="00532BC0" w:rsidRDefault="00532BC0" w:rsidP="00532BC0">
            <w:pPr>
              <w:ind w:firstLine="0"/>
            </w:pPr>
            <w:r>
              <w:t>Chapman</w:t>
            </w:r>
          </w:p>
        </w:tc>
        <w:tc>
          <w:tcPr>
            <w:tcW w:w="2179" w:type="dxa"/>
            <w:shd w:val="clear" w:color="auto" w:fill="auto"/>
          </w:tcPr>
          <w:p w14:paraId="472EC2B4" w14:textId="4619562F" w:rsidR="00532BC0" w:rsidRPr="00532BC0" w:rsidRDefault="00532BC0" w:rsidP="00532BC0">
            <w:pPr>
              <w:ind w:firstLine="0"/>
            </w:pPr>
            <w:r>
              <w:t>Clyburn</w:t>
            </w:r>
          </w:p>
        </w:tc>
        <w:tc>
          <w:tcPr>
            <w:tcW w:w="2180" w:type="dxa"/>
            <w:shd w:val="clear" w:color="auto" w:fill="auto"/>
          </w:tcPr>
          <w:p w14:paraId="67F05625" w14:textId="550C22EA" w:rsidR="00532BC0" w:rsidRPr="00532BC0" w:rsidRDefault="00532BC0" w:rsidP="00532BC0">
            <w:pPr>
              <w:ind w:firstLine="0"/>
            </w:pPr>
            <w:r>
              <w:t>Cobb-Hunter</w:t>
            </w:r>
          </w:p>
        </w:tc>
      </w:tr>
      <w:tr w:rsidR="00532BC0" w:rsidRPr="00532BC0" w14:paraId="302DE27E" w14:textId="77777777" w:rsidTr="00532BC0">
        <w:tblPrEx>
          <w:jc w:val="left"/>
        </w:tblPrEx>
        <w:tc>
          <w:tcPr>
            <w:tcW w:w="2179" w:type="dxa"/>
            <w:shd w:val="clear" w:color="auto" w:fill="auto"/>
          </w:tcPr>
          <w:p w14:paraId="6345F82F" w14:textId="4DA43CAE" w:rsidR="00532BC0" w:rsidRPr="00532BC0" w:rsidRDefault="00532BC0" w:rsidP="00532BC0">
            <w:pPr>
              <w:ind w:firstLine="0"/>
            </w:pPr>
            <w:r>
              <w:t>Collins</w:t>
            </w:r>
          </w:p>
        </w:tc>
        <w:tc>
          <w:tcPr>
            <w:tcW w:w="2179" w:type="dxa"/>
            <w:shd w:val="clear" w:color="auto" w:fill="auto"/>
          </w:tcPr>
          <w:p w14:paraId="0E4F1DE3" w14:textId="30B8B89A" w:rsidR="00532BC0" w:rsidRPr="00532BC0" w:rsidRDefault="00532BC0" w:rsidP="00532BC0">
            <w:pPr>
              <w:ind w:firstLine="0"/>
            </w:pPr>
            <w:r>
              <w:t>B. J. Cox</w:t>
            </w:r>
          </w:p>
        </w:tc>
        <w:tc>
          <w:tcPr>
            <w:tcW w:w="2180" w:type="dxa"/>
            <w:shd w:val="clear" w:color="auto" w:fill="auto"/>
          </w:tcPr>
          <w:p w14:paraId="0C3A35C8" w14:textId="398EBA2C" w:rsidR="00532BC0" w:rsidRPr="00532BC0" w:rsidRDefault="00532BC0" w:rsidP="00532BC0">
            <w:pPr>
              <w:ind w:firstLine="0"/>
            </w:pPr>
            <w:r>
              <w:t>B. L. Cox</w:t>
            </w:r>
          </w:p>
        </w:tc>
      </w:tr>
      <w:tr w:rsidR="00532BC0" w:rsidRPr="00532BC0" w14:paraId="2846FF01" w14:textId="77777777" w:rsidTr="00532BC0">
        <w:tblPrEx>
          <w:jc w:val="left"/>
        </w:tblPrEx>
        <w:tc>
          <w:tcPr>
            <w:tcW w:w="2179" w:type="dxa"/>
            <w:shd w:val="clear" w:color="auto" w:fill="auto"/>
          </w:tcPr>
          <w:p w14:paraId="6B56D563" w14:textId="3388F5BD" w:rsidR="00532BC0" w:rsidRPr="00532BC0" w:rsidRDefault="00532BC0" w:rsidP="00532BC0">
            <w:pPr>
              <w:ind w:firstLine="0"/>
            </w:pPr>
            <w:r>
              <w:t>Crawford</w:t>
            </w:r>
          </w:p>
        </w:tc>
        <w:tc>
          <w:tcPr>
            <w:tcW w:w="2179" w:type="dxa"/>
            <w:shd w:val="clear" w:color="auto" w:fill="auto"/>
          </w:tcPr>
          <w:p w14:paraId="7D451A17" w14:textId="28481FA4" w:rsidR="00532BC0" w:rsidRPr="00532BC0" w:rsidRDefault="00532BC0" w:rsidP="00532BC0">
            <w:pPr>
              <w:ind w:firstLine="0"/>
            </w:pPr>
            <w:r>
              <w:t>Cromer</w:t>
            </w:r>
          </w:p>
        </w:tc>
        <w:tc>
          <w:tcPr>
            <w:tcW w:w="2180" w:type="dxa"/>
            <w:shd w:val="clear" w:color="auto" w:fill="auto"/>
          </w:tcPr>
          <w:p w14:paraId="5F06F08B" w14:textId="71F29118" w:rsidR="00532BC0" w:rsidRPr="00532BC0" w:rsidRDefault="00532BC0" w:rsidP="00532BC0">
            <w:pPr>
              <w:ind w:firstLine="0"/>
            </w:pPr>
            <w:r>
              <w:t>Davis</w:t>
            </w:r>
          </w:p>
        </w:tc>
      </w:tr>
      <w:tr w:rsidR="00532BC0" w:rsidRPr="00532BC0" w14:paraId="555339CA" w14:textId="77777777" w:rsidTr="00532BC0">
        <w:tblPrEx>
          <w:jc w:val="left"/>
        </w:tblPrEx>
        <w:tc>
          <w:tcPr>
            <w:tcW w:w="2179" w:type="dxa"/>
            <w:shd w:val="clear" w:color="auto" w:fill="auto"/>
          </w:tcPr>
          <w:p w14:paraId="46B1A287" w14:textId="01B5409B" w:rsidR="00532BC0" w:rsidRPr="00532BC0" w:rsidRDefault="00532BC0" w:rsidP="00532BC0">
            <w:pPr>
              <w:ind w:firstLine="0"/>
            </w:pPr>
            <w:r>
              <w:t>Dillard</w:t>
            </w:r>
          </w:p>
        </w:tc>
        <w:tc>
          <w:tcPr>
            <w:tcW w:w="2179" w:type="dxa"/>
            <w:shd w:val="clear" w:color="auto" w:fill="auto"/>
          </w:tcPr>
          <w:p w14:paraId="27B4F4BA" w14:textId="217C2997" w:rsidR="00532BC0" w:rsidRPr="00532BC0" w:rsidRDefault="00532BC0" w:rsidP="00532BC0">
            <w:pPr>
              <w:ind w:firstLine="0"/>
            </w:pPr>
            <w:r>
              <w:t>Duncan</w:t>
            </w:r>
          </w:p>
        </w:tc>
        <w:tc>
          <w:tcPr>
            <w:tcW w:w="2180" w:type="dxa"/>
            <w:shd w:val="clear" w:color="auto" w:fill="auto"/>
          </w:tcPr>
          <w:p w14:paraId="641D5BAF" w14:textId="335450F0" w:rsidR="00532BC0" w:rsidRPr="00532BC0" w:rsidRDefault="00532BC0" w:rsidP="00532BC0">
            <w:pPr>
              <w:ind w:firstLine="0"/>
            </w:pPr>
            <w:r>
              <w:t>Edgerton</w:t>
            </w:r>
          </w:p>
        </w:tc>
      </w:tr>
      <w:tr w:rsidR="00532BC0" w:rsidRPr="00532BC0" w14:paraId="4255683C" w14:textId="77777777" w:rsidTr="00532BC0">
        <w:tblPrEx>
          <w:jc w:val="left"/>
        </w:tblPrEx>
        <w:tc>
          <w:tcPr>
            <w:tcW w:w="2179" w:type="dxa"/>
            <w:shd w:val="clear" w:color="auto" w:fill="auto"/>
          </w:tcPr>
          <w:p w14:paraId="74DCE5D4" w14:textId="44B1D1D1" w:rsidR="00532BC0" w:rsidRPr="00532BC0" w:rsidRDefault="00532BC0" w:rsidP="00532BC0">
            <w:pPr>
              <w:ind w:firstLine="0"/>
            </w:pPr>
            <w:r>
              <w:t>Erickson</w:t>
            </w:r>
          </w:p>
        </w:tc>
        <w:tc>
          <w:tcPr>
            <w:tcW w:w="2179" w:type="dxa"/>
            <w:shd w:val="clear" w:color="auto" w:fill="auto"/>
          </w:tcPr>
          <w:p w14:paraId="5969E1FC" w14:textId="74CB1577" w:rsidR="00532BC0" w:rsidRPr="00532BC0" w:rsidRDefault="00532BC0" w:rsidP="00532BC0">
            <w:pPr>
              <w:ind w:firstLine="0"/>
            </w:pPr>
            <w:r>
              <w:t>Forrest</w:t>
            </w:r>
          </w:p>
        </w:tc>
        <w:tc>
          <w:tcPr>
            <w:tcW w:w="2180" w:type="dxa"/>
            <w:shd w:val="clear" w:color="auto" w:fill="auto"/>
          </w:tcPr>
          <w:p w14:paraId="4E0F7702" w14:textId="2E036E91" w:rsidR="00532BC0" w:rsidRPr="00532BC0" w:rsidRDefault="00532BC0" w:rsidP="00532BC0">
            <w:pPr>
              <w:ind w:firstLine="0"/>
            </w:pPr>
            <w:r>
              <w:t>Frank</w:t>
            </w:r>
          </w:p>
        </w:tc>
      </w:tr>
      <w:tr w:rsidR="00532BC0" w:rsidRPr="00532BC0" w14:paraId="02D52CEC" w14:textId="77777777" w:rsidTr="00532BC0">
        <w:tblPrEx>
          <w:jc w:val="left"/>
        </w:tblPrEx>
        <w:tc>
          <w:tcPr>
            <w:tcW w:w="2179" w:type="dxa"/>
            <w:shd w:val="clear" w:color="auto" w:fill="auto"/>
          </w:tcPr>
          <w:p w14:paraId="618C9DD6" w14:textId="54B57FB9" w:rsidR="00532BC0" w:rsidRPr="00532BC0" w:rsidRDefault="00532BC0" w:rsidP="00532BC0">
            <w:pPr>
              <w:ind w:firstLine="0"/>
            </w:pPr>
            <w:r>
              <w:t>Gagnon</w:t>
            </w:r>
          </w:p>
        </w:tc>
        <w:tc>
          <w:tcPr>
            <w:tcW w:w="2179" w:type="dxa"/>
            <w:shd w:val="clear" w:color="auto" w:fill="auto"/>
          </w:tcPr>
          <w:p w14:paraId="6A9004FD" w14:textId="51F1CE3F" w:rsidR="00532BC0" w:rsidRPr="00532BC0" w:rsidRDefault="00532BC0" w:rsidP="00532BC0">
            <w:pPr>
              <w:ind w:firstLine="0"/>
            </w:pPr>
            <w:r>
              <w:t>Garvin</w:t>
            </w:r>
          </w:p>
        </w:tc>
        <w:tc>
          <w:tcPr>
            <w:tcW w:w="2180" w:type="dxa"/>
            <w:shd w:val="clear" w:color="auto" w:fill="auto"/>
          </w:tcPr>
          <w:p w14:paraId="321C4D7B" w14:textId="44823242" w:rsidR="00532BC0" w:rsidRPr="00532BC0" w:rsidRDefault="00532BC0" w:rsidP="00532BC0">
            <w:pPr>
              <w:ind w:firstLine="0"/>
            </w:pPr>
            <w:r>
              <w:t>Gatch</w:t>
            </w:r>
          </w:p>
        </w:tc>
      </w:tr>
      <w:tr w:rsidR="00532BC0" w:rsidRPr="00532BC0" w14:paraId="2636D4EC" w14:textId="77777777" w:rsidTr="00532BC0">
        <w:tblPrEx>
          <w:jc w:val="left"/>
        </w:tblPrEx>
        <w:tc>
          <w:tcPr>
            <w:tcW w:w="2179" w:type="dxa"/>
            <w:shd w:val="clear" w:color="auto" w:fill="auto"/>
          </w:tcPr>
          <w:p w14:paraId="472906EB" w14:textId="51CEF2FB" w:rsidR="00532BC0" w:rsidRPr="00532BC0" w:rsidRDefault="00532BC0" w:rsidP="00532BC0">
            <w:pPr>
              <w:ind w:firstLine="0"/>
            </w:pPr>
            <w:r>
              <w:t>Gibson</w:t>
            </w:r>
          </w:p>
        </w:tc>
        <w:tc>
          <w:tcPr>
            <w:tcW w:w="2179" w:type="dxa"/>
            <w:shd w:val="clear" w:color="auto" w:fill="auto"/>
          </w:tcPr>
          <w:p w14:paraId="0BFB2D29" w14:textId="0B4C5B55" w:rsidR="00532BC0" w:rsidRPr="00532BC0" w:rsidRDefault="00532BC0" w:rsidP="00532BC0">
            <w:pPr>
              <w:ind w:firstLine="0"/>
            </w:pPr>
            <w:r>
              <w:t>Gilliam</w:t>
            </w:r>
          </w:p>
        </w:tc>
        <w:tc>
          <w:tcPr>
            <w:tcW w:w="2180" w:type="dxa"/>
            <w:shd w:val="clear" w:color="auto" w:fill="auto"/>
          </w:tcPr>
          <w:p w14:paraId="3E002276" w14:textId="0B587EAF" w:rsidR="00532BC0" w:rsidRPr="00532BC0" w:rsidRDefault="00532BC0" w:rsidP="00532BC0">
            <w:pPr>
              <w:ind w:firstLine="0"/>
            </w:pPr>
            <w:r>
              <w:t>Gilliard</w:t>
            </w:r>
          </w:p>
        </w:tc>
      </w:tr>
      <w:tr w:rsidR="00532BC0" w:rsidRPr="00532BC0" w14:paraId="4DDF6B92" w14:textId="77777777" w:rsidTr="00532BC0">
        <w:tblPrEx>
          <w:jc w:val="left"/>
        </w:tblPrEx>
        <w:tc>
          <w:tcPr>
            <w:tcW w:w="2179" w:type="dxa"/>
            <w:shd w:val="clear" w:color="auto" w:fill="auto"/>
          </w:tcPr>
          <w:p w14:paraId="20932339" w14:textId="5D00B8E5" w:rsidR="00532BC0" w:rsidRPr="00532BC0" w:rsidRDefault="00532BC0" w:rsidP="00532BC0">
            <w:pPr>
              <w:ind w:firstLine="0"/>
            </w:pPr>
            <w:r>
              <w:t>Gilreath</w:t>
            </w:r>
          </w:p>
        </w:tc>
        <w:tc>
          <w:tcPr>
            <w:tcW w:w="2179" w:type="dxa"/>
            <w:shd w:val="clear" w:color="auto" w:fill="auto"/>
          </w:tcPr>
          <w:p w14:paraId="47BB121B" w14:textId="7FC2014E" w:rsidR="00532BC0" w:rsidRPr="00532BC0" w:rsidRDefault="00532BC0" w:rsidP="00532BC0">
            <w:pPr>
              <w:ind w:firstLine="0"/>
            </w:pPr>
            <w:r>
              <w:t>Govan</w:t>
            </w:r>
          </w:p>
        </w:tc>
        <w:tc>
          <w:tcPr>
            <w:tcW w:w="2180" w:type="dxa"/>
            <w:shd w:val="clear" w:color="auto" w:fill="auto"/>
          </w:tcPr>
          <w:p w14:paraId="6EB26BD3" w14:textId="50B8FE8D" w:rsidR="00532BC0" w:rsidRPr="00532BC0" w:rsidRDefault="00532BC0" w:rsidP="00532BC0">
            <w:pPr>
              <w:ind w:firstLine="0"/>
            </w:pPr>
            <w:r>
              <w:t>Grant</w:t>
            </w:r>
          </w:p>
        </w:tc>
      </w:tr>
      <w:tr w:rsidR="00532BC0" w:rsidRPr="00532BC0" w14:paraId="024C35AA" w14:textId="77777777" w:rsidTr="00532BC0">
        <w:tblPrEx>
          <w:jc w:val="left"/>
        </w:tblPrEx>
        <w:tc>
          <w:tcPr>
            <w:tcW w:w="2179" w:type="dxa"/>
            <w:shd w:val="clear" w:color="auto" w:fill="auto"/>
          </w:tcPr>
          <w:p w14:paraId="0F2EABDD" w14:textId="640A52BE" w:rsidR="00532BC0" w:rsidRPr="00532BC0" w:rsidRDefault="00532BC0" w:rsidP="00532BC0">
            <w:pPr>
              <w:ind w:firstLine="0"/>
            </w:pPr>
            <w:r>
              <w:t>Guest</w:t>
            </w:r>
          </w:p>
        </w:tc>
        <w:tc>
          <w:tcPr>
            <w:tcW w:w="2179" w:type="dxa"/>
            <w:shd w:val="clear" w:color="auto" w:fill="auto"/>
          </w:tcPr>
          <w:p w14:paraId="0C83FF60" w14:textId="7B1535F6" w:rsidR="00532BC0" w:rsidRPr="00532BC0" w:rsidRDefault="00532BC0" w:rsidP="00532BC0">
            <w:pPr>
              <w:ind w:firstLine="0"/>
            </w:pPr>
            <w:r>
              <w:t>Guffey</w:t>
            </w:r>
          </w:p>
        </w:tc>
        <w:tc>
          <w:tcPr>
            <w:tcW w:w="2180" w:type="dxa"/>
            <w:shd w:val="clear" w:color="auto" w:fill="auto"/>
          </w:tcPr>
          <w:p w14:paraId="3EE8C14B" w14:textId="77C410A1" w:rsidR="00532BC0" w:rsidRPr="00532BC0" w:rsidRDefault="00532BC0" w:rsidP="00532BC0">
            <w:pPr>
              <w:ind w:firstLine="0"/>
            </w:pPr>
            <w:r>
              <w:t>Haddon</w:t>
            </w:r>
          </w:p>
        </w:tc>
      </w:tr>
      <w:tr w:rsidR="00532BC0" w:rsidRPr="00532BC0" w14:paraId="55E3D1B4" w14:textId="77777777" w:rsidTr="00532BC0">
        <w:tblPrEx>
          <w:jc w:val="left"/>
        </w:tblPrEx>
        <w:tc>
          <w:tcPr>
            <w:tcW w:w="2179" w:type="dxa"/>
            <w:shd w:val="clear" w:color="auto" w:fill="auto"/>
          </w:tcPr>
          <w:p w14:paraId="40B35EF3" w14:textId="37BEF0D7" w:rsidR="00532BC0" w:rsidRPr="00532BC0" w:rsidRDefault="00532BC0" w:rsidP="00532BC0">
            <w:pPr>
              <w:ind w:firstLine="0"/>
            </w:pPr>
            <w:r>
              <w:t>Hager</w:t>
            </w:r>
          </w:p>
        </w:tc>
        <w:tc>
          <w:tcPr>
            <w:tcW w:w="2179" w:type="dxa"/>
            <w:shd w:val="clear" w:color="auto" w:fill="auto"/>
          </w:tcPr>
          <w:p w14:paraId="3C4E5FDB" w14:textId="332A47CA" w:rsidR="00532BC0" w:rsidRPr="00532BC0" w:rsidRDefault="00532BC0" w:rsidP="00532BC0">
            <w:pPr>
              <w:ind w:firstLine="0"/>
            </w:pPr>
            <w:r>
              <w:t>Hardee</w:t>
            </w:r>
          </w:p>
        </w:tc>
        <w:tc>
          <w:tcPr>
            <w:tcW w:w="2180" w:type="dxa"/>
            <w:shd w:val="clear" w:color="auto" w:fill="auto"/>
          </w:tcPr>
          <w:p w14:paraId="25C01B4B" w14:textId="7810E87F" w:rsidR="00532BC0" w:rsidRPr="00532BC0" w:rsidRDefault="00532BC0" w:rsidP="00532BC0">
            <w:pPr>
              <w:ind w:firstLine="0"/>
            </w:pPr>
            <w:r>
              <w:t>Harris</w:t>
            </w:r>
          </w:p>
        </w:tc>
      </w:tr>
      <w:tr w:rsidR="00532BC0" w:rsidRPr="00532BC0" w14:paraId="43D12C4B" w14:textId="77777777" w:rsidTr="00532BC0">
        <w:tblPrEx>
          <w:jc w:val="left"/>
        </w:tblPrEx>
        <w:tc>
          <w:tcPr>
            <w:tcW w:w="2179" w:type="dxa"/>
            <w:shd w:val="clear" w:color="auto" w:fill="auto"/>
          </w:tcPr>
          <w:p w14:paraId="1FF0CED8" w14:textId="3BB4415B" w:rsidR="00532BC0" w:rsidRPr="00532BC0" w:rsidRDefault="00532BC0" w:rsidP="00532BC0">
            <w:pPr>
              <w:ind w:firstLine="0"/>
            </w:pPr>
            <w:r>
              <w:t>Hart</w:t>
            </w:r>
          </w:p>
        </w:tc>
        <w:tc>
          <w:tcPr>
            <w:tcW w:w="2179" w:type="dxa"/>
            <w:shd w:val="clear" w:color="auto" w:fill="auto"/>
          </w:tcPr>
          <w:p w14:paraId="743BEFE2" w14:textId="0D3C0539" w:rsidR="00532BC0" w:rsidRPr="00532BC0" w:rsidRDefault="00532BC0" w:rsidP="00532BC0">
            <w:pPr>
              <w:ind w:firstLine="0"/>
            </w:pPr>
            <w:r>
              <w:t>Hartnett</w:t>
            </w:r>
          </w:p>
        </w:tc>
        <w:tc>
          <w:tcPr>
            <w:tcW w:w="2180" w:type="dxa"/>
            <w:shd w:val="clear" w:color="auto" w:fill="auto"/>
          </w:tcPr>
          <w:p w14:paraId="3A6EB2E1" w14:textId="52A101EB" w:rsidR="00532BC0" w:rsidRPr="00532BC0" w:rsidRDefault="00532BC0" w:rsidP="00532BC0">
            <w:pPr>
              <w:ind w:firstLine="0"/>
            </w:pPr>
            <w:r>
              <w:t>Hartz</w:t>
            </w:r>
          </w:p>
        </w:tc>
      </w:tr>
      <w:tr w:rsidR="00532BC0" w:rsidRPr="00532BC0" w14:paraId="0172DF41" w14:textId="77777777" w:rsidTr="00532BC0">
        <w:tblPrEx>
          <w:jc w:val="left"/>
        </w:tblPrEx>
        <w:tc>
          <w:tcPr>
            <w:tcW w:w="2179" w:type="dxa"/>
            <w:shd w:val="clear" w:color="auto" w:fill="auto"/>
          </w:tcPr>
          <w:p w14:paraId="4A9D08D2" w14:textId="05D386A4" w:rsidR="00532BC0" w:rsidRPr="00532BC0" w:rsidRDefault="00532BC0" w:rsidP="00532BC0">
            <w:pPr>
              <w:ind w:firstLine="0"/>
            </w:pPr>
            <w:r>
              <w:t>Hayes</w:t>
            </w:r>
          </w:p>
        </w:tc>
        <w:tc>
          <w:tcPr>
            <w:tcW w:w="2179" w:type="dxa"/>
            <w:shd w:val="clear" w:color="auto" w:fill="auto"/>
          </w:tcPr>
          <w:p w14:paraId="05683663" w14:textId="1EE0F522" w:rsidR="00532BC0" w:rsidRPr="00532BC0" w:rsidRDefault="00532BC0" w:rsidP="00532BC0">
            <w:pPr>
              <w:ind w:firstLine="0"/>
            </w:pPr>
            <w:r>
              <w:t>Henderson-Myers</w:t>
            </w:r>
          </w:p>
        </w:tc>
        <w:tc>
          <w:tcPr>
            <w:tcW w:w="2180" w:type="dxa"/>
            <w:shd w:val="clear" w:color="auto" w:fill="auto"/>
          </w:tcPr>
          <w:p w14:paraId="09FB1C21" w14:textId="3728CBA1" w:rsidR="00532BC0" w:rsidRPr="00532BC0" w:rsidRDefault="00532BC0" w:rsidP="00532BC0">
            <w:pPr>
              <w:ind w:firstLine="0"/>
            </w:pPr>
            <w:r>
              <w:t>Herbkersman</w:t>
            </w:r>
          </w:p>
        </w:tc>
      </w:tr>
      <w:tr w:rsidR="00532BC0" w:rsidRPr="00532BC0" w14:paraId="590C39E5" w14:textId="77777777" w:rsidTr="00532BC0">
        <w:tblPrEx>
          <w:jc w:val="left"/>
        </w:tblPrEx>
        <w:tc>
          <w:tcPr>
            <w:tcW w:w="2179" w:type="dxa"/>
            <w:shd w:val="clear" w:color="auto" w:fill="auto"/>
          </w:tcPr>
          <w:p w14:paraId="2EEB7C1C" w14:textId="3318B4C2" w:rsidR="00532BC0" w:rsidRPr="00532BC0" w:rsidRDefault="00532BC0" w:rsidP="00532BC0">
            <w:pPr>
              <w:ind w:firstLine="0"/>
            </w:pPr>
            <w:r>
              <w:t>Hewitt</w:t>
            </w:r>
          </w:p>
        </w:tc>
        <w:tc>
          <w:tcPr>
            <w:tcW w:w="2179" w:type="dxa"/>
            <w:shd w:val="clear" w:color="auto" w:fill="auto"/>
          </w:tcPr>
          <w:p w14:paraId="1B04FA31" w14:textId="55DB4513" w:rsidR="00532BC0" w:rsidRPr="00532BC0" w:rsidRDefault="00532BC0" w:rsidP="00532BC0">
            <w:pPr>
              <w:ind w:firstLine="0"/>
            </w:pPr>
            <w:r>
              <w:t>Hiott</w:t>
            </w:r>
          </w:p>
        </w:tc>
        <w:tc>
          <w:tcPr>
            <w:tcW w:w="2180" w:type="dxa"/>
            <w:shd w:val="clear" w:color="auto" w:fill="auto"/>
          </w:tcPr>
          <w:p w14:paraId="28FEFBBD" w14:textId="57F5D87F" w:rsidR="00532BC0" w:rsidRPr="00532BC0" w:rsidRDefault="00532BC0" w:rsidP="00532BC0">
            <w:pPr>
              <w:ind w:firstLine="0"/>
            </w:pPr>
            <w:r>
              <w:t>Hixon</w:t>
            </w:r>
          </w:p>
        </w:tc>
      </w:tr>
      <w:tr w:rsidR="00532BC0" w:rsidRPr="00532BC0" w14:paraId="284EFC56" w14:textId="77777777" w:rsidTr="00532BC0">
        <w:tblPrEx>
          <w:jc w:val="left"/>
        </w:tblPrEx>
        <w:tc>
          <w:tcPr>
            <w:tcW w:w="2179" w:type="dxa"/>
            <w:shd w:val="clear" w:color="auto" w:fill="auto"/>
          </w:tcPr>
          <w:p w14:paraId="4515D92D" w14:textId="0D7F5DE0" w:rsidR="00532BC0" w:rsidRPr="00532BC0" w:rsidRDefault="00532BC0" w:rsidP="00532BC0">
            <w:pPr>
              <w:ind w:firstLine="0"/>
            </w:pPr>
            <w:r>
              <w:t>Holman</w:t>
            </w:r>
          </w:p>
        </w:tc>
        <w:tc>
          <w:tcPr>
            <w:tcW w:w="2179" w:type="dxa"/>
            <w:shd w:val="clear" w:color="auto" w:fill="auto"/>
          </w:tcPr>
          <w:p w14:paraId="7239605F" w14:textId="6A4116C4" w:rsidR="00532BC0" w:rsidRPr="00532BC0" w:rsidRDefault="00532BC0" w:rsidP="00532BC0">
            <w:pPr>
              <w:ind w:firstLine="0"/>
            </w:pPr>
            <w:r>
              <w:t>Hosey</w:t>
            </w:r>
          </w:p>
        </w:tc>
        <w:tc>
          <w:tcPr>
            <w:tcW w:w="2180" w:type="dxa"/>
            <w:shd w:val="clear" w:color="auto" w:fill="auto"/>
          </w:tcPr>
          <w:p w14:paraId="1E33123A" w14:textId="5E13467A" w:rsidR="00532BC0" w:rsidRPr="00532BC0" w:rsidRDefault="00532BC0" w:rsidP="00532BC0">
            <w:pPr>
              <w:ind w:firstLine="0"/>
            </w:pPr>
            <w:r>
              <w:t>Howard</w:t>
            </w:r>
          </w:p>
        </w:tc>
      </w:tr>
      <w:tr w:rsidR="00532BC0" w:rsidRPr="00532BC0" w14:paraId="45DD0EC3" w14:textId="77777777" w:rsidTr="00532BC0">
        <w:tblPrEx>
          <w:jc w:val="left"/>
        </w:tblPrEx>
        <w:tc>
          <w:tcPr>
            <w:tcW w:w="2179" w:type="dxa"/>
            <w:shd w:val="clear" w:color="auto" w:fill="auto"/>
          </w:tcPr>
          <w:p w14:paraId="79332ABB" w14:textId="24839807" w:rsidR="00532BC0" w:rsidRPr="00532BC0" w:rsidRDefault="00532BC0" w:rsidP="00532BC0">
            <w:pPr>
              <w:ind w:firstLine="0"/>
            </w:pPr>
            <w:r>
              <w:t>Huff</w:t>
            </w:r>
          </w:p>
        </w:tc>
        <w:tc>
          <w:tcPr>
            <w:tcW w:w="2179" w:type="dxa"/>
            <w:shd w:val="clear" w:color="auto" w:fill="auto"/>
          </w:tcPr>
          <w:p w14:paraId="3AFB50AE" w14:textId="676C18FC" w:rsidR="00532BC0" w:rsidRPr="00532BC0" w:rsidRDefault="00532BC0" w:rsidP="00532BC0">
            <w:pPr>
              <w:ind w:firstLine="0"/>
            </w:pPr>
            <w:r>
              <w:t>J. E. Johnson</w:t>
            </w:r>
          </w:p>
        </w:tc>
        <w:tc>
          <w:tcPr>
            <w:tcW w:w="2180" w:type="dxa"/>
            <w:shd w:val="clear" w:color="auto" w:fill="auto"/>
          </w:tcPr>
          <w:p w14:paraId="5652E9B8" w14:textId="39077096" w:rsidR="00532BC0" w:rsidRPr="00532BC0" w:rsidRDefault="00532BC0" w:rsidP="00532BC0">
            <w:pPr>
              <w:ind w:firstLine="0"/>
            </w:pPr>
            <w:r>
              <w:t>J. L. Johnson</w:t>
            </w:r>
          </w:p>
        </w:tc>
      </w:tr>
      <w:tr w:rsidR="00532BC0" w:rsidRPr="00532BC0" w14:paraId="0ECC582E" w14:textId="77777777" w:rsidTr="00532BC0">
        <w:tblPrEx>
          <w:jc w:val="left"/>
        </w:tblPrEx>
        <w:tc>
          <w:tcPr>
            <w:tcW w:w="2179" w:type="dxa"/>
            <w:shd w:val="clear" w:color="auto" w:fill="auto"/>
          </w:tcPr>
          <w:p w14:paraId="4C8C1D4A" w14:textId="6D76F9B0" w:rsidR="00532BC0" w:rsidRPr="00532BC0" w:rsidRDefault="00532BC0" w:rsidP="00532BC0">
            <w:pPr>
              <w:ind w:firstLine="0"/>
            </w:pPr>
            <w:r>
              <w:t>Jones</w:t>
            </w:r>
          </w:p>
        </w:tc>
        <w:tc>
          <w:tcPr>
            <w:tcW w:w="2179" w:type="dxa"/>
            <w:shd w:val="clear" w:color="auto" w:fill="auto"/>
          </w:tcPr>
          <w:p w14:paraId="364C808B" w14:textId="0855D4EB" w:rsidR="00532BC0" w:rsidRPr="00532BC0" w:rsidRDefault="00532BC0" w:rsidP="00532BC0">
            <w:pPr>
              <w:ind w:firstLine="0"/>
            </w:pPr>
            <w:r>
              <w:t>Jordan</w:t>
            </w:r>
          </w:p>
        </w:tc>
        <w:tc>
          <w:tcPr>
            <w:tcW w:w="2180" w:type="dxa"/>
            <w:shd w:val="clear" w:color="auto" w:fill="auto"/>
          </w:tcPr>
          <w:p w14:paraId="2FEC141D" w14:textId="5FD5F823" w:rsidR="00532BC0" w:rsidRPr="00532BC0" w:rsidRDefault="00532BC0" w:rsidP="00532BC0">
            <w:pPr>
              <w:ind w:firstLine="0"/>
            </w:pPr>
            <w:r>
              <w:t>Kilmartin</w:t>
            </w:r>
          </w:p>
        </w:tc>
      </w:tr>
      <w:tr w:rsidR="00532BC0" w:rsidRPr="00532BC0" w14:paraId="05AE895F" w14:textId="77777777" w:rsidTr="00532BC0">
        <w:tblPrEx>
          <w:jc w:val="left"/>
        </w:tblPrEx>
        <w:tc>
          <w:tcPr>
            <w:tcW w:w="2179" w:type="dxa"/>
            <w:shd w:val="clear" w:color="auto" w:fill="auto"/>
          </w:tcPr>
          <w:p w14:paraId="505FA6AA" w14:textId="2E9D3C78" w:rsidR="00532BC0" w:rsidRPr="00532BC0" w:rsidRDefault="00532BC0" w:rsidP="00532BC0">
            <w:pPr>
              <w:ind w:firstLine="0"/>
            </w:pPr>
            <w:r>
              <w:t>King</w:t>
            </w:r>
          </w:p>
        </w:tc>
        <w:tc>
          <w:tcPr>
            <w:tcW w:w="2179" w:type="dxa"/>
            <w:shd w:val="clear" w:color="auto" w:fill="auto"/>
          </w:tcPr>
          <w:p w14:paraId="0089AC51" w14:textId="612594B1" w:rsidR="00532BC0" w:rsidRPr="00532BC0" w:rsidRDefault="00532BC0" w:rsidP="00532BC0">
            <w:pPr>
              <w:ind w:firstLine="0"/>
            </w:pPr>
            <w:r>
              <w:t>Kirby</w:t>
            </w:r>
          </w:p>
        </w:tc>
        <w:tc>
          <w:tcPr>
            <w:tcW w:w="2180" w:type="dxa"/>
            <w:shd w:val="clear" w:color="auto" w:fill="auto"/>
          </w:tcPr>
          <w:p w14:paraId="3CA449C3" w14:textId="79C646FA" w:rsidR="00532BC0" w:rsidRPr="00532BC0" w:rsidRDefault="00532BC0" w:rsidP="00532BC0">
            <w:pPr>
              <w:ind w:firstLine="0"/>
            </w:pPr>
            <w:r>
              <w:t>Landing</w:t>
            </w:r>
          </w:p>
        </w:tc>
      </w:tr>
      <w:tr w:rsidR="00532BC0" w:rsidRPr="00532BC0" w14:paraId="26406573" w14:textId="77777777" w:rsidTr="00532BC0">
        <w:tblPrEx>
          <w:jc w:val="left"/>
        </w:tblPrEx>
        <w:tc>
          <w:tcPr>
            <w:tcW w:w="2179" w:type="dxa"/>
            <w:shd w:val="clear" w:color="auto" w:fill="auto"/>
          </w:tcPr>
          <w:p w14:paraId="13D8C40D" w14:textId="469DEE9D" w:rsidR="00532BC0" w:rsidRPr="00532BC0" w:rsidRDefault="00532BC0" w:rsidP="00532BC0">
            <w:pPr>
              <w:ind w:firstLine="0"/>
            </w:pPr>
            <w:r>
              <w:t>Lawson</w:t>
            </w:r>
          </w:p>
        </w:tc>
        <w:tc>
          <w:tcPr>
            <w:tcW w:w="2179" w:type="dxa"/>
            <w:shd w:val="clear" w:color="auto" w:fill="auto"/>
          </w:tcPr>
          <w:p w14:paraId="7DE5E596" w14:textId="33D7D860" w:rsidR="00532BC0" w:rsidRPr="00532BC0" w:rsidRDefault="00532BC0" w:rsidP="00532BC0">
            <w:pPr>
              <w:ind w:firstLine="0"/>
            </w:pPr>
            <w:r>
              <w:t>Ligon</w:t>
            </w:r>
          </w:p>
        </w:tc>
        <w:tc>
          <w:tcPr>
            <w:tcW w:w="2180" w:type="dxa"/>
            <w:shd w:val="clear" w:color="auto" w:fill="auto"/>
          </w:tcPr>
          <w:p w14:paraId="77A5948A" w14:textId="7A949E75" w:rsidR="00532BC0" w:rsidRPr="00532BC0" w:rsidRDefault="00532BC0" w:rsidP="00532BC0">
            <w:pPr>
              <w:ind w:firstLine="0"/>
            </w:pPr>
            <w:r>
              <w:t>Long</w:t>
            </w:r>
          </w:p>
        </w:tc>
      </w:tr>
      <w:tr w:rsidR="00532BC0" w:rsidRPr="00532BC0" w14:paraId="5DEDDDA5" w14:textId="77777777" w:rsidTr="00532BC0">
        <w:tblPrEx>
          <w:jc w:val="left"/>
        </w:tblPrEx>
        <w:tc>
          <w:tcPr>
            <w:tcW w:w="2179" w:type="dxa"/>
            <w:shd w:val="clear" w:color="auto" w:fill="auto"/>
          </w:tcPr>
          <w:p w14:paraId="0F80B53C" w14:textId="328FE890" w:rsidR="00532BC0" w:rsidRPr="00532BC0" w:rsidRDefault="00532BC0" w:rsidP="00532BC0">
            <w:pPr>
              <w:ind w:firstLine="0"/>
            </w:pPr>
            <w:r>
              <w:t>Lowe</w:t>
            </w:r>
          </w:p>
        </w:tc>
        <w:tc>
          <w:tcPr>
            <w:tcW w:w="2179" w:type="dxa"/>
            <w:shd w:val="clear" w:color="auto" w:fill="auto"/>
          </w:tcPr>
          <w:p w14:paraId="57B58B13" w14:textId="55D9B21B" w:rsidR="00532BC0" w:rsidRPr="00532BC0" w:rsidRDefault="00532BC0" w:rsidP="00532BC0">
            <w:pPr>
              <w:ind w:firstLine="0"/>
            </w:pPr>
            <w:r>
              <w:t>Luck</w:t>
            </w:r>
          </w:p>
        </w:tc>
        <w:tc>
          <w:tcPr>
            <w:tcW w:w="2180" w:type="dxa"/>
            <w:shd w:val="clear" w:color="auto" w:fill="auto"/>
          </w:tcPr>
          <w:p w14:paraId="6AA52E4B" w14:textId="1B928ED3" w:rsidR="00532BC0" w:rsidRPr="00532BC0" w:rsidRDefault="00532BC0" w:rsidP="00532BC0">
            <w:pPr>
              <w:ind w:firstLine="0"/>
            </w:pPr>
            <w:r>
              <w:t>Magnuson</w:t>
            </w:r>
          </w:p>
        </w:tc>
      </w:tr>
      <w:tr w:rsidR="00532BC0" w:rsidRPr="00532BC0" w14:paraId="73968434" w14:textId="77777777" w:rsidTr="00532BC0">
        <w:tblPrEx>
          <w:jc w:val="left"/>
        </w:tblPrEx>
        <w:tc>
          <w:tcPr>
            <w:tcW w:w="2179" w:type="dxa"/>
            <w:shd w:val="clear" w:color="auto" w:fill="auto"/>
          </w:tcPr>
          <w:p w14:paraId="095CDA16" w14:textId="607E0666" w:rsidR="00532BC0" w:rsidRPr="00532BC0" w:rsidRDefault="00532BC0" w:rsidP="00532BC0">
            <w:pPr>
              <w:ind w:firstLine="0"/>
            </w:pPr>
            <w:r>
              <w:t>Martin</w:t>
            </w:r>
          </w:p>
        </w:tc>
        <w:tc>
          <w:tcPr>
            <w:tcW w:w="2179" w:type="dxa"/>
            <w:shd w:val="clear" w:color="auto" w:fill="auto"/>
          </w:tcPr>
          <w:p w14:paraId="4A273AFC" w14:textId="5DC85769" w:rsidR="00532BC0" w:rsidRPr="00532BC0" w:rsidRDefault="00532BC0" w:rsidP="00532BC0">
            <w:pPr>
              <w:ind w:firstLine="0"/>
            </w:pPr>
            <w:r>
              <w:t>McCabe</w:t>
            </w:r>
          </w:p>
        </w:tc>
        <w:tc>
          <w:tcPr>
            <w:tcW w:w="2180" w:type="dxa"/>
            <w:shd w:val="clear" w:color="auto" w:fill="auto"/>
          </w:tcPr>
          <w:p w14:paraId="5E0EA9D7" w14:textId="69CE479C" w:rsidR="00532BC0" w:rsidRPr="00532BC0" w:rsidRDefault="00532BC0" w:rsidP="00532BC0">
            <w:pPr>
              <w:ind w:firstLine="0"/>
            </w:pPr>
            <w:r>
              <w:t>McCravy</w:t>
            </w:r>
          </w:p>
        </w:tc>
      </w:tr>
      <w:tr w:rsidR="00532BC0" w:rsidRPr="00532BC0" w14:paraId="12C4FA58" w14:textId="77777777" w:rsidTr="00532BC0">
        <w:tblPrEx>
          <w:jc w:val="left"/>
        </w:tblPrEx>
        <w:tc>
          <w:tcPr>
            <w:tcW w:w="2179" w:type="dxa"/>
            <w:shd w:val="clear" w:color="auto" w:fill="auto"/>
          </w:tcPr>
          <w:p w14:paraId="705ABCB1" w14:textId="299E1E2A" w:rsidR="00532BC0" w:rsidRPr="00532BC0" w:rsidRDefault="00532BC0" w:rsidP="00532BC0">
            <w:pPr>
              <w:ind w:firstLine="0"/>
            </w:pPr>
            <w:r>
              <w:t>McDaniel</w:t>
            </w:r>
          </w:p>
        </w:tc>
        <w:tc>
          <w:tcPr>
            <w:tcW w:w="2179" w:type="dxa"/>
            <w:shd w:val="clear" w:color="auto" w:fill="auto"/>
          </w:tcPr>
          <w:p w14:paraId="6405D19A" w14:textId="31F7F9B7" w:rsidR="00532BC0" w:rsidRPr="00532BC0" w:rsidRDefault="00532BC0" w:rsidP="00532BC0">
            <w:pPr>
              <w:ind w:firstLine="0"/>
            </w:pPr>
            <w:r>
              <w:t>McGinnis</w:t>
            </w:r>
          </w:p>
        </w:tc>
        <w:tc>
          <w:tcPr>
            <w:tcW w:w="2180" w:type="dxa"/>
            <w:shd w:val="clear" w:color="auto" w:fill="auto"/>
          </w:tcPr>
          <w:p w14:paraId="4E46F229" w14:textId="1133ADC3" w:rsidR="00532BC0" w:rsidRPr="00532BC0" w:rsidRDefault="00532BC0" w:rsidP="00532BC0">
            <w:pPr>
              <w:ind w:firstLine="0"/>
            </w:pPr>
            <w:r>
              <w:t>Mitchell</w:t>
            </w:r>
          </w:p>
        </w:tc>
      </w:tr>
      <w:tr w:rsidR="00532BC0" w:rsidRPr="00532BC0" w14:paraId="57DFA7F8" w14:textId="77777777" w:rsidTr="00532BC0">
        <w:tblPrEx>
          <w:jc w:val="left"/>
        </w:tblPrEx>
        <w:tc>
          <w:tcPr>
            <w:tcW w:w="2179" w:type="dxa"/>
            <w:shd w:val="clear" w:color="auto" w:fill="auto"/>
          </w:tcPr>
          <w:p w14:paraId="29C4C794" w14:textId="069DC1DF" w:rsidR="00532BC0" w:rsidRPr="00532BC0" w:rsidRDefault="00532BC0" w:rsidP="00532BC0">
            <w:pPr>
              <w:ind w:firstLine="0"/>
            </w:pPr>
            <w:r>
              <w:t>Montgomery</w:t>
            </w:r>
          </w:p>
        </w:tc>
        <w:tc>
          <w:tcPr>
            <w:tcW w:w="2179" w:type="dxa"/>
            <w:shd w:val="clear" w:color="auto" w:fill="auto"/>
          </w:tcPr>
          <w:p w14:paraId="7D2948C9" w14:textId="6D234C0B" w:rsidR="00532BC0" w:rsidRPr="00532BC0" w:rsidRDefault="00532BC0" w:rsidP="00532BC0">
            <w:pPr>
              <w:ind w:firstLine="0"/>
            </w:pPr>
            <w:r>
              <w:t>J. Moore</w:t>
            </w:r>
          </w:p>
        </w:tc>
        <w:tc>
          <w:tcPr>
            <w:tcW w:w="2180" w:type="dxa"/>
            <w:shd w:val="clear" w:color="auto" w:fill="auto"/>
          </w:tcPr>
          <w:p w14:paraId="33DA46EC" w14:textId="7E293F7F" w:rsidR="00532BC0" w:rsidRPr="00532BC0" w:rsidRDefault="00532BC0" w:rsidP="00532BC0">
            <w:pPr>
              <w:ind w:firstLine="0"/>
            </w:pPr>
            <w:r>
              <w:t>T. Moore</w:t>
            </w:r>
          </w:p>
        </w:tc>
      </w:tr>
      <w:tr w:rsidR="00532BC0" w:rsidRPr="00532BC0" w14:paraId="71838C84" w14:textId="77777777" w:rsidTr="00532BC0">
        <w:tblPrEx>
          <w:jc w:val="left"/>
        </w:tblPrEx>
        <w:tc>
          <w:tcPr>
            <w:tcW w:w="2179" w:type="dxa"/>
            <w:shd w:val="clear" w:color="auto" w:fill="auto"/>
          </w:tcPr>
          <w:p w14:paraId="3A3BC5F0" w14:textId="0F75F4EF" w:rsidR="00532BC0" w:rsidRPr="00532BC0" w:rsidRDefault="00532BC0" w:rsidP="00532BC0">
            <w:pPr>
              <w:ind w:firstLine="0"/>
            </w:pPr>
            <w:r>
              <w:t>Morgan</w:t>
            </w:r>
          </w:p>
        </w:tc>
        <w:tc>
          <w:tcPr>
            <w:tcW w:w="2179" w:type="dxa"/>
            <w:shd w:val="clear" w:color="auto" w:fill="auto"/>
          </w:tcPr>
          <w:p w14:paraId="222550CC" w14:textId="3B4229CD" w:rsidR="00532BC0" w:rsidRPr="00532BC0" w:rsidRDefault="00532BC0" w:rsidP="00532BC0">
            <w:pPr>
              <w:ind w:firstLine="0"/>
            </w:pPr>
            <w:r>
              <w:t>Moss</w:t>
            </w:r>
          </w:p>
        </w:tc>
        <w:tc>
          <w:tcPr>
            <w:tcW w:w="2180" w:type="dxa"/>
            <w:shd w:val="clear" w:color="auto" w:fill="auto"/>
          </w:tcPr>
          <w:p w14:paraId="0C9955F7" w14:textId="744A610E" w:rsidR="00532BC0" w:rsidRPr="00532BC0" w:rsidRDefault="00532BC0" w:rsidP="00532BC0">
            <w:pPr>
              <w:ind w:firstLine="0"/>
            </w:pPr>
            <w:r>
              <w:t>Murphy</w:t>
            </w:r>
          </w:p>
        </w:tc>
      </w:tr>
      <w:tr w:rsidR="00532BC0" w:rsidRPr="00532BC0" w14:paraId="2AAA7B30" w14:textId="77777777" w:rsidTr="00532BC0">
        <w:tblPrEx>
          <w:jc w:val="left"/>
        </w:tblPrEx>
        <w:tc>
          <w:tcPr>
            <w:tcW w:w="2179" w:type="dxa"/>
            <w:shd w:val="clear" w:color="auto" w:fill="auto"/>
          </w:tcPr>
          <w:p w14:paraId="5EB28F19" w14:textId="647A5024" w:rsidR="00532BC0" w:rsidRPr="00532BC0" w:rsidRDefault="00532BC0" w:rsidP="00532BC0">
            <w:pPr>
              <w:ind w:firstLine="0"/>
            </w:pPr>
            <w:r>
              <w:t>Neese</w:t>
            </w:r>
          </w:p>
        </w:tc>
        <w:tc>
          <w:tcPr>
            <w:tcW w:w="2179" w:type="dxa"/>
            <w:shd w:val="clear" w:color="auto" w:fill="auto"/>
          </w:tcPr>
          <w:p w14:paraId="0328A8B3" w14:textId="4361713C" w:rsidR="00532BC0" w:rsidRPr="00532BC0" w:rsidRDefault="00532BC0" w:rsidP="00532BC0">
            <w:pPr>
              <w:ind w:firstLine="0"/>
            </w:pPr>
            <w:r>
              <w:t>B. Newton</w:t>
            </w:r>
          </w:p>
        </w:tc>
        <w:tc>
          <w:tcPr>
            <w:tcW w:w="2180" w:type="dxa"/>
            <w:shd w:val="clear" w:color="auto" w:fill="auto"/>
          </w:tcPr>
          <w:p w14:paraId="49DC7CBF" w14:textId="0C41E3D1" w:rsidR="00532BC0" w:rsidRPr="00532BC0" w:rsidRDefault="00532BC0" w:rsidP="00532BC0">
            <w:pPr>
              <w:ind w:firstLine="0"/>
            </w:pPr>
            <w:r>
              <w:t>W. Newton</w:t>
            </w:r>
          </w:p>
        </w:tc>
      </w:tr>
      <w:tr w:rsidR="00532BC0" w:rsidRPr="00532BC0" w14:paraId="41B8DBDA" w14:textId="77777777" w:rsidTr="00532BC0">
        <w:tblPrEx>
          <w:jc w:val="left"/>
        </w:tblPrEx>
        <w:tc>
          <w:tcPr>
            <w:tcW w:w="2179" w:type="dxa"/>
            <w:shd w:val="clear" w:color="auto" w:fill="auto"/>
          </w:tcPr>
          <w:p w14:paraId="6944BC13" w14:textId="56CD744F" w:rsidR="00532BC0" w:rsidRPr="00532BC0" w:rsidRDefault="00532BC0" w:rsidP="00532BC0">
            <w:pPr>
              <w:ind w:firstLine="0"/>
            </w:pPr>
            <w:r>
              <w:t>Oremus</w:t>
            </w:r>
          </w:p>
        </w:tc>
        <w:tc>
          <w:tcPr>
            <w:tcW w:w="2179" w:type="dxa"/>
            <w:shd w:val="clear" w:color="auto" w:fill="auto"/>
          </w:tcPr>
          <w:p w14:paraId="0CF0045D" w14:textId="22F3DB0F" w:rsidR="00532BC0" w:rsidRPr="00532BC0" w:rsidRDefault="00532BC0" w:rsidP="00532BC0">
            <w:pPr>
              <w:ind w:firstLine="0"/>
            </w:pPr>
            <w:r>
              <w:t>Pace</w:t>
            </w:r>
          </w:p>
        </w:tc>
        <w:tc>
          <w:tcPr>
            <w:tcW w:w="2180" w:type="dxa"/>
            <w:shd w:val="clear" w:color="auto" w:fill="auto"/>
          </w:tcPr>
          <w:p w14:paraId="6EE426FE" w14:textId="0027988F" w:rsidR="00532BC0" w:rsidRPr="00532BC0" w:rsidRDefault="00532BC0" w:rsidP="00532BC0">
            <w:pPr>
              <w:ind w:firstLine="0"/>
            </w:pPr>
            <w:r>
              <w:t>Pedalino</w:t>
            </w:r>
          </w:p>
        </w:tc>
      </w:tr>
      <w:tr w:rsidR="00532BC0" w:rsidRPr="00532BC0" w14:paraId="3E0D5420" w14:textId="77777777" w:rsidTr="00532BC0">
        <w:tblPrEx>
          <w:jc w:val="left"/>
        </w:tblPrEx>
        <w:tc>
          <w:tcPr>
            <w:tcW w:w="2179" w:type="dxa"/>
            <w:shd w:val="clear" w:color="auto" w:fill="auto"/>
          </w:tcPr>
          <w:p w14:paraId="6BD72484" w14:textId="0A144BB7" w:rsidR="00532BC0" w:rsidRPr="00532BC0" w:rsidRDefault="00532BC0" w:rsidP="00532BC0">
            <w:pPr>
              <w:ind w:firstLine="0"/>
            </w:pPr>
            <w:r>
              <w:lastRenderedPageBreak/>
              <w:t>Pope</w:t>
            </w:r>
          </w:p>
        </w:tc>
        <w:tc>
          <w:tcPr>
            <w:tcW w:w="2179" w:type="dxa"/>
            <w:shd w:val="clear" w:color="auto" w:fill="auto"/>
          </w:tcPr>
          <w:p w14:paraId="37A0D27E" w14:textId="47A973F0" w:rsidR="00532BC0" w:rsidRPr="00532BC0" w:rsidRDefault="00532BC0" w:rsidP="00532BC0">
            <w:pPr>
              <w:ind w:firstLine="0"/>
            </w:pPr>
            <w:r>
              <w:t>Rankin</w:t>
            </w:r>
          </w:p>
        </w:tc>
        <w:tc>
          <w:tcPr>
            <w:tcW w:w="2180" w:type="dxa"/>
            <w:shd w:val="clear" w:color="auto" w:fill="auto"/>
          </w:tcPr>
          <w:p w14:paraId="2FB7ED0A" w14:textId="4AD198D7" w:rsidR="00532BC0" w:rsidRPr="00532BC0" w:rsidRDefault="00532BC0" w:rsidP="00532BC0">
            <w:pPr>
              <w:ind w:firstLine="0"/>
            </w:pPr>
            <w:r>
              <w:t>Reese</w:t>
            </w:r>
          </w:p>
        </w:tc>
      </w:tr>
      <w:tr w:rsidR="00532BC0" w:rsidRPr="00532BC0" w14:paraId="1988BA0B" w14:textId="77777777" w:rsidTr="00532BC0">
        <w:tblPrEx>
          <w:jc w:val="left"/>
        </w:tblPrEx>
        <w:tc>
          <w:tcPr>
            <w:tcW w:w="2179" w:type="dxa"/>
            <w:shd w:val="clear" w:color="auto" w:fill="auto"/>
          </w:tcPr>
          <w:p w14:paraId="20613202" w14:textId="65E158C7" w:rsidR="00532BC0" w:rsidRPr="00532BC0" w:rsidRDefault="00532BC0" w:rsidP="00532BC0">
            <w:pPr>
              <w:ind w:firstLine="0"/>
            </w:pPr>
            <w:r>
              <w:t>Rivers</w:t>
            </w:r>
          </w:p>
        </w:tc>
        <w:tc>
          <w:tcPr>
            <w:tcW w:w="2179" w:type="dxa"/>
            <w:shd w:val="clear" w:color="auto" w:fill="auto"/>
          </w:tcPr>
          <w:p w14:paraId="4BC83D29" w14:textId="1117C0FC" w:rsidR="00532BC0" w:rsidRPr="00532BC0" w:rsidRDefault="00532BC0" w:rsidP="00532BC0">
            <w:pPr>
              <w:ind w:firstLine="0"/>
            </w:pPr>
            <w:r>
              <w:t>Robbins</w:t>
            </w:r>
          </w:p>
        </w:tc>
        <w:tc>
          <w:tcPr>
            <w:tcW w:w="2180" w:type="dxa"/>
            <w:shd w:val="clear" w:color="auto" w:fill="auto"/>
          </w:tcPr>
          <w:p w14:paraId="5BDF1DD7" w14:textId="57532C3B" w:rsidR="00532BC0" w:rsidRPr="00532BC0" w:rsidRDefault="00532BC0" w:rsidP="00532BC0">
            <w:pPr>
              <w:ind w:firstLine="0"/>
            </w:pPr>
            <w:r>
              <w:t>Rose</w:t>
            </w:r>
          </w:p>
        </w:tc>
      </w:tr>
      <w:tr w:rsidR="00532BC0" w:rsidRPr="00532BC0" w14:paraId="352F4E67" w14:textId="77777777" w:rsidTr="00532BC0">
        <w:tblPrEx>
          <w:jc w:val="left"/>
        </w:tblPrEx>
        <w:tc>
          <w:tcPr>
            <w:tcW w:w="2179" w:type="dxa"/>
            <w:shd w:val="clear" w:color="auto" w:fill="auto"/>
          </w:tcPr>
          <w:p w14:paraId="2D55F1EB" w14:textId="2CD4C57A" w:rsidR="00532BC0" w:rsidRPr="00532BC0" w:rsidRDefault="00532BC0" w:rsidP="00532BC0">
            <w:pPr>
              <w:ind w:firstLine="0"/>
            </w:pPr>
            <w:r>
              <w:t>Rutherford</w:t>
            </w:r>
          </w:p>
        </w:tc>
        <w:tc>
          <w:tcPr>
            <w:tcW w:w="2179" w:type="dxa"/>
            <w:shd w:val="clear" w:color="auto" w:fill="auto"/>
          </w:tcPr>
          <w:p w14:paraId="552E8782" w14:textId="79A89E53" w:rsidR="00532BC0" w:rsidRPr="00532BC0" w:rsidRDefault="00532BC0" w:rsidP="00532BC0">
            <w:pPr>
              <w:ind w:firstLine="0"/>
            </w:pPr>
            <w:r>
              <w:t>Sanders</w:t>
            </w:r>
          </w:p>
        </w:tc>
        <w:tc>
          <w:tcPr>
            <w:tcW w:w="2180" w:type="dxa"/>
            <w:shd w:val="clear" w:color="auto" w:fill="auto"/>
          </w:tcPr>
          <w:p w14:paraId="75115679" w14:textId="54CEE185" w:rsidR="00532BC0" w:rsidRPr="00532BC0" w:rsidRDefault="00532BC0" w:rsidP="00532BC0">
            <w:pPr>
              <w:ind w:firstLine="0"/>
            </w:pPr>
            <w:r>
              <w:t>Schuessler</w:t>
            </w:r>
          </w:p>
        </w:tc>
      </w:tr>
      <w:tr w:rsidR="00532BC0" w:rsidRPr="00532BC0" w14:paraId="71094CDD" w14:textId="77777777" w:rsidTr="00532BC0">
        <w:tblPrEx>
          <w:jc w:val="left"/>
        </w:tblPrEx>
        <w:tc>
          <w:tcPr>
            <w:tcW w:w="2179" w:type="dxa"/>
            <w:shd w:val="clear" w:color="auto" w:fill="auto"/>
          </w:tcPr>
          <w:p w14:paraId="72DF955D" w14:textId="1FAE7F77" w:rsidR="00532BC0" w:rsidRPr="00532BC0" w:rsidRDefault="00532BC0" w:rsidP="00532BC0">
            <w:pPr>
              <w:ind w:firstLine="0"/>
            </w:pPr>
            <w:r>
              <w:t>Sessions</w:t>
            </w:r>
          </w:p>
        </w:tc>
        <w:tc>
          <w:tcPr>
            <w:tcW w:w="2179" w:type="dxa"/>
            <w:shd w:val="clear" w:color="auto" w:fill="auto"/>
          </w:tcPr>
          <w:p w14:paraId="067209B9" w14:textId="045CAB09" w:rsidR="00532BC0" w:rsidRPr="00532BC0" w:rsidRDefault="00532BC0" w:rsidP="00532BC0">
            <w:pPr>
              <w:ind w:firstLine="0"/>
            </w:pPr>
            <w:r>
              <w:t>G. M. Smith</w:t>
            </w:r>
          </w:p>
        </w:tc>
        <w:tc>
          <w:tcPr>
            <w:tcW w:w="2180" w:type="dxa"/>
            <w:shd w:val="clear" w:color="auto" w:fill="auto"/>
          </w:tcPr>
          <w:p w14:paraId="5FEBB846" w14:textId="721A3196" w:rsidR="00532BC0" w:rsidRPr="00532BC0" w:rsidRDefault="00532BC0" w:rsidP="00532BC0">
            <w:pPr>
              <w:ind w:firstLine="0"/>
            </w:pPr>
            <w:r>
              <w:t>M. M. Smith</w:t>
            </w:r>
          </w:p>
        </w:tc>
      </w:tr>
      <w:tr w:rsidR="00532BC0" w:rsidRPr="00532BC0" w14:paraId="466B61AC" w14:textId="77777777" w:rsidTr="00532BC0">
        <w:tblPrEx>
          <w:jc w:val="left"/>
        </w:tblPrEx>
        <w:tc>
          <w:tcPr>
            <w:tcW w:w="2179" w:type="dxa"/>
            <w:shd w:val="clear" w:color="auto" w:fill="auto"/>
          </w:tcPr>
          <w:p w14:paraId="0CD6A8A8" w14:textId="71ED45F8" w:rsidR="00532BC0" w:rsidRPr="00532BC0" w:rsidRDefault="00532BC0" w:rsidP="00532BC0">
            <w:pPr>
              <w:ind w:firstLine="0"/>
            </w:pPr>
            <w:r>
              <w:t>Spann-Wilder</w:t>
            </w:r>
          </w:p>
        </w:tc>
        <w:tc>
          <w:tcPr>
            <w:tcW w:w="2179" w:type="dxa"/>
            <w:shd w:val="clear" w:color="auto" w:fill="auto"/>
          </w:tcPr>
          <w:p w14:paraId="2210FDF0" w14:textId="36A22C50" w:rsidR="00532BC0" w:rsidRPr="00532BC0" w:rsidRDefault="00532BC0" w:rsidP="00532BC0">
            <w:pPr>
              <w:ind w:firstLine="0"/>
            </w:pPr>
            <w:r>
              <w:t>Stavrinakis</w:t>
            </w:r>
          </w:p>
        </w:tc>
        <w:tc>
          <w:tcPr>
            <w:tcW w:w="2180" w:type="dxa"/>
            <w:shd w:val="clear" w:color="auto" w:fill="auto"/>
          </w:tcPr>
          <w:p w14:paraId="00EAAFEA" w14:textId="068ABE3A" w:rsidR="00532BC0" w:rsidRPr="00532BC0" w:rsidRDefault="00532BC0" w:rsidP="00532BC0">
            <w:pPr>
              <w:ind w:firstLine="0"/>
            </w:pPr>
            <w:r>
              <w:t>Taylor</w:t>
            </w:r>
          </w:p>
        </w:tc>
      </w:tr>
      <w:tr w:rsidR="00532BC0" w:rsidRPr="00532BC0" w14:paraId="09315264" w14:textId="77777777" w:rsidTr="00532BC0">
        <w:tblPrEx>
          <w:jc w:val="left"/>
        </w:tblPrEx>
        <w:tc>
          <w:tcPr>
            <w:tcW w:w="2179" w:type="dxa"/>
            <w:shd w:val="clear" w:color="auto" w:fill="auto"/>
          </w:tcPr>
          <w:p w14:paraId="208EF022" w14:textId="13B05D49" w:rsidR="00532BC0" w:rsidRPr="00532BC0" w:rsidRDefault="00532BC0" w:rsidP="00532BC0">
            <w:pPr>
              <w:ind w:firstLine="0"/>
            </w:pPr>
            <w:r>
              <w:t>Teeple</w:t>
            </w:r>
          </w:p>
        </w:tc>
        <w:tc>
          <w:tcPr>
            <w:tcW w:w="2179" w:type="dxa"/>
            <w:shd w:val="clear" w:color="auto" w:fill="auto"/>
          </w:tcPr>
          <w:p w14:paraId="269F15D4" w14:textId="6FF7856B" w:rsidR="00532BC0" w:rsidRPr="00532BC0" w:rsidRDefault="00532BC0" w:rsidP="00532BC0">
            <w:pPr>
              <w:ind w:firstLine="0"/>
            </w:pPr>
            <w:r>
              <w:t>Terribile</w:t>
            </w:r>
          </w:p>
        </w:tc>
        <w:tc>
          <w:tcPr>
            <w:tcW w:w="2180" w:type="dxa"/>
            <w:shd w:val="clear" w:color="auto" w:fill="auto"/>
          </w:tcPr>
          <w:p w14:paraId="401538D0" w14:textId="05C65A27" w:rsidR="00532BC0" w:rsidRPr="00532BC0" w:rsidRDefault="00532BC0" w:rsidP="00532BC0">
            <w:pPr>
              <w:ind w:firstLine="0"/>
            </w:pPr>
            <w:r>
              <w:t>Vaughan</w:t>
            </w:r>
          </w:p>
        </w:tc>
      </w:tr>
      <w:tr w:rsidR="00532BC0" w:rsidRPr="00532BC0" w14:paraId="383A558C" w14:textId="77777777" w:rsidTr="00532BC0">
        <w:tblPrEx>
          <w:jc w:val="left"/>
        </w:tblPrEx>
        <w:tc>
          <w:tcPr>
            <w:tcW w:w="2179" w:type="dxa"/>
            <w:shd w:val="clear" w:color="auto" w:fill="auto"/>
          </w:tcPr>
          <w:p w14:paraId="44327D1A" w14:textId="257D3C72" w:rsidR="00532BC0" w:rsidRPr="00532BC0" w:rsidRDefault="00532BC0" w:rsidP="00532BC0">
            <w:pPr>
              <w:ind w:firstLine="0"/>
            </w:pPr>
            <w:r>
              <w:t>Weeks</w:t>
            </w:r>
          </w:p>
        </w:tc>
        <w:tc>
          <w:tcPr>
            <w:tcW w:w="2179" w:type="dxa"/>
            <w:shd w:val="clear" w:color="auto" w:fill="auto"/>
          </w:tcPr>
          <w:p w14:paraId="5FF61FD1" w14:textId="5084B6AF" w:rsidR="00532BC0" w:rsidRPr="00532BC0" w:rsidRDefault="00532BC0" w:rsidP="00532BC0">
            <w:pPr>
              <w:ind w:firstLine="0"/>
            </w:pPr>
            <w:r>
              <w:t>Wetmore</w:t>
            </w:r>
          </w:p>
        </w:tc>
        <w:tc>
          <w:tcPr>
            <w:tcW w:w="2180" w:type="dxa"/>
            <w:shd w:val="clear" w:color="auto" w:fill="auto"/>
          </w:tcPr>
          <w:p w14:paraId="002F78CF" w14:textId="0E61262D" w:rsidR="00532BC0" w:rsidRPr="00532BC0" w:rsidRDefault="00532BC0" w:rsidP="00532BC0">
            <w:pPr>
              <w:ind w:firstLine="0"/>
            </w:pPr>
            <w:r>
              <w:t>White</w:t>
            </w:r>
          </w:p>
        </w:tc>
      </w:tr>
      <w:tr w:rsidR="00532BC0" w:rsidRPr="00532BC0" w14:paraId="062BE0EF" w14:textId="77777777" w:rsidTr="00532BC0">
        <w:tblPrEx>
          <w:jc w:val="left"/>
        </w:tblPrEx>
        <w:tc>
          <w:tcPr>
            <w:tcW w:w="2179" w:type="dxa"/>
            <w:shd w:val="clear" w:color="auto" w:fill="auto"/>
          </w:tcPr>
          <w:p w14:paraId="30F0A61E" w14:textId="40025494" w:rsidR="00532BC0" w:rsidRPr="00532BC0" w:rsidRDefault="00532BC0" w:rsidP="00532BC0">
            <w:pPr>
              <w:keepNext/>
              <w:ind w:firstLine="0"/>
            </w:pPr>
            <w:r>
              <w:t>Whitmire</w:t>
            </w:r>
          </w:p>
        </w:tc>
        <w:tc>
          <w:tcPr>
            <w:tcW w:w="2179" w:type="dxa"/>
            <w:shd w:val="clear" w:color="auto" w:fill="auto"/>
          </w:tcPr>
          <w:p w14:paraId="1B218EFD" w14:textId="34738F80" w:rsidR="00532BC0" w:rsidRPr="00532BC0" w:rsidRDefault="00532BC0" w:rsidP="00532BC0">
            <w:pPr>
              <w:keepNext/>
              <w:ind w:firstLine="0"/>
            </w:pPr>
            <w:r>
              <w:t>Wickensimer</w:t>
            </w:r>
          </w:p>
        </w:tc>
        <w:tc>
          <w:tcPr>
            <w:tcW w:w="2180" w:type="dxa"/>
            <w:shd w:val="clear" w:color="auto" w:fill="auto"/>
          </w:tcPr>
          <w:p w14:paraId="71773B53" w14:textId="50550441" w:rsidR="00532BC0" w:rsidRPr="00532BC0" w:rsidRDefault="00532BC0" w:rsidP="00532BC0">
            <w:pPr>
              <w:keepNext/>
              <w:ind w:firstLine="0"/>
            </w:pPr>
            <w:r>
              <w:t>Williams</w:t>
            </w:r>
          </w:p>
        </w:tc>
      </w:tr>
      <w:tr w:rsidR="00532BC0" w:rsidRPr="00532BC0" w14:paraId="7D14EFBC" w14:textId="77777777" w:rsidTr="00532BC0">
        <w:tblPrEx>
          <w:jc w:val="left"/>
        </w:tblPrEx>
        <w:tc>
          <w:tcPr>
            <w:tcW w:w="2179" w:type="dxa"/>
            <w:shd w:val="clear" w:color="auto" w:fill="auto"/>
          </w:tcPr>
          <w:p w14:paraId="5C60D503" w14:textId="68911AE3" w:rsidR="00532BC0" w:rsidRPr="00532BC0" w:rsidRDefault="00532BC0" w:rsidP="00532BC0">
            <w:pPr>
              <w:keepNext/>
              <w:ind w:firstLine="0"/>
            </w:pPr>
            <w:r>
              <w:t>Willis</w:t>
            </w:r>
          </w:p>
        </w:tc>
        <w:tc>
          <w:tcPr>
            <w:tcW w:w="2179" w:type="dxa"/>
            <w:shd w:val="clear" w:color="auto" w:fill="auto"/>
          </w:tcPr>
          <w:p w14:paraId="09D8CA08" w14:textId="21C1582C" w:rsidR="00532BC0" w:rsidRPr="00532BC0" w:rsidRDefault="00532BC0" w:rsidP="00532BC0">
            <w:pPr>
              <w:keepNext/>
              <w:ind w:firstLine="0"/>
            </w:pPr>
            <w:r>
              <w:t>Wooten</w:t>
            </w:r>
          </w:p>
        </w:tc>
        <w:tc>
          <w:tcPr>
            <w:tcW w:w="2180" w:type="dxa"/>
            <w:shd w:val="clear" w:color="auto" w:fill="auto"/>
          </w:tcPr>
          <w:p w14:paraId="5CCB44A2" w14:textId="1160646F" w:rsidR="00532BC0" w:rsidRPr="00532BC0" w:rsidRDefault="00532BC0" w:rsidP="00532BC0">
            <w:pPr>
              <w:keepNext/>
              <w:ind w:firstLine="0"/>
            </w:pPr>
            <w:r>
              <w:t>Yow</w:t>
            </w:r>
          </w:p>
        </w:tc>
      </w:tr>
    </w:tbl>
    <w:p w14:paraId="3847A26A" w14:textId="77777777" w:rsidR="00532BC0" w:rsidRDefault="00532BC0" w:rsidP="00532BC0"/>
    <w:p w14:paraId="4A24697E" w14:textId="2F2E9620" w:rsidR="00532BC0" w:rsidRDefault="00532BC0" w:rsidP="00532BC0">
      <w:pPr>
        <w:jc w:val="center"/>
        <w:rPr>
          <w:b/>
        </w:rPr>
      </w:pPr>
      <w:r w:rsidRPr="00532BC0">
        <w:rPr>
          <w:b/>
        </w:rPr>
        <w:t>Total Present--120</w:t>
      </w:r>
    </w:p>
    <w:p w14:paraId="64FC1014" w14:textId="77777777" w:rsidR="00532BC0" w:rsidRDefault="00532BC0" w:rsidP="00532BC0"/>
    <w:p w14:paraId="1F985641" w14:textId="3231B8AE" w:rsidR="00532BC0" w:rsidRDefault="00532BC0" w:rsidP="00532BC0">
      <w:pPr>
        <w:keepNext/>
        <w:jc w:val="center"/>
        <w:rPr>
          <w:b/>
        </w:rPr>
      </w:pPr>
      <w:r w:rsidRPr="00532BC0">
        <w:rPr>
          <w:b/>
        </w:rPr>
        <w:t>LEAVE OF ABSENCE</w:t>
      </w:r>
    </w:p>
    <w:p w14:paraId="2578F2F0" w14:textId="7F2230B4" w:rsidR="00532BC0" w:rsidRDefault="00532BC0" w:rsidP="00532BC0">
      <w:r>
        <w:t>The SPEAKER granted Rep. CHUMLEY a leave of absence for the day due to medical reasons.</w:t>
      </w:r>
    </w:p>
    <w:p w14:paraId="4642E569" w14:textId="77777777" w:rsidR="00532BC0" w:rsidRDefault="00532BC0" w:rsidP="00532BC0"/>
    <w:p w14:paraId="1E0403CC" w14:textId="1B12582B" w:rsidR="00532BC0" w:rsidRDefault="00532BC0" w:rsidP="00532BC0">
      <w:pPr>
        <w:keepNext/>
        <w:jc w:val="center"/>
        <w:rPr>
          <w:b/>
        </w:rPr>
      </w:pPr>
      <w:r w:rsidRPr="00532BC0">
        <w:rPr>
          <w:b/>
        </w:rPr>
        <w:t>DOCTOR OF THE DAY</w:t>
      </w:r>
    </w:p>
    <w:p w14:paraId="3D499519" w14:textId="04409C64" w:rsidR="00532BC0" w:rsidRDefault="00532BC0" w:rsidP="00532BC0">
      <w:r>
        <w:t>Announcement was made that Dr. Victoria Pollard of Inman was the Doctor of the Day for the General Assembly.</w:t>
      </w:r>
    </w:p>
    <w:p w14:paraId="7FFDA9C7" w14:textId="77777777" w:rsidR="00532BC0" w:rsidRDefault="00532BC0" w:rsidP="00532BC0"/>
    <w:p w14:paraId="2F7298C4" w14:textId="5A5B59BD" w:rsidR="00532BC0" w:rsidRDefault="00532BC0" w:rsidP="00532BC0">
      <w:pPr>
        <w:keepNext/>
        <w:jc w:val="center"/>
        <w:rPr>
          <w:b/>
        </w:rPr>
      </w:pPr>
      <w:r w:rsidRPr="00532BC0">
        <w:rPr>
          <w:b/>
        </w:rPr>
        <w:t>CO-SPONSORS ADDED</w:t>
      </w:r>
    </w:p>
    <w:p w14:paraId="4EEED456" w14:textId="77777777" w:rsidR="00532BC0" w:rsidRDefault="00532BC0" w:rsidP="00532BC0">
      <w:r>
        <w:t>In accordance with House Rule 5.2 below:</w:t>
      </w:r>
    </w:p>
    <w:p w14:paraId="052A38B4" w14:textId="77777777" w:rsidR="002700F1" w:rsidRDefault="002700F1" w:rsidP="00532BC0">
      <w:pPr>
        <w:ind w:firstLine="270"/>
        <w:rPr>
          <w:b/>
          <w:bCs/>
          <w:color w:val="000000"/>
          <w:szCs w:val="22"/>
          <w:lang w:val="en"/>
        </w:rPr>
      </w:pPr>
      <w:bookmarkStart w:id="64" w:name="file_start100"/>
      <w:bookmarkEnd w:id="64"/>
    </w:p>
    <w:p w14:paraId="3B54C32E" w14:textId="12814B16" w:rsidR="00532BC0" w:rsidRPr="00CA29CB" w:rsidRDefault="00532BC0" w:rsidP="00532BC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F721A9" w14:textId="64954E6F" w:rsidR="00532BC0" w:rsidRDefault="00532BC0" w:rsidP="00532BC0">
      <w:bookmarkStart w:id="65" w:name="file_end100"/>
      <w:bookmarkEnd w:id="65"/>
    </w:p>
    <w:p w14:paraId="16C6077F" w14:textId="461A4929" w:rsidR="00532BC0" w:rsidRDefault="00532BC0" w:rsidP="00532BC0">
      <w:pPr>
        <w:keepNext/>
        <w:jc w:val="center"/>
        <w:rPr>
          <w:b/>
        </w:rPr>
      </w:pPr>
      <w:r w:rsidRPr="00532BC0">
        <w:rPr>
          <w:b/>
        </w:rPr>
        <w:lastRenderedPageBreak/>
        <w:t>CO-SPONSOR(S) ADDED</w:t>
      </w:r>
    </w:p>
    <w:tbl>
      <w:tblPr>
        <w:tblW w:w="0" w:type="auto"/>
        <w:tblLayout w:type="fixed"/>
        <w:tblLook w:val="0000" w:firstRow="0" w:lastRow="0" w:firstColumn="0" w:lastColumn="0" w:noHBand="0" w:noVBand="0"/>
      </w:tblPr>
      <w:tblGrid>
        <w:gridCol w:w="1551"/>
        <w:gridCol w:w="2481"/>
      </w:tblGrid>
      <w:tr w:rsidR="00532BC0" w:rsidRPr="00532BC0" w14:paraId="28183A0B" w14:textId="77777777" w:rsidTr="00532BC0">
        <w:tc>
          <w:tcPr>
            <w:tcW w:w="1551" w:type="dxa"/>
            <w:shd w:val="clear" w:color="auto" w:fill="auto"/>
          </w:tcPr>
          <w:p w14:paraId="771BED0F" w14:textId="211739AF" w:rsidR="00532BC0" w:rsidRPr="00532BC0" w:rsidRDefault="00532BC0" w:rsidP="00532BC0">
            <w:pPr>
              <w:keepNext/>
              <w:ind w:firstLine="0"/>
            </w:pPr>
            <w:r w:rsidRPr="00532BC0">
              <w:t>Bill Number:</w:t>
            </w:r>
          </w:p>
        </w:tc>
        <w:tc>
          <w:tcPr>
            <w:tcW w:w="2481" w:type="dxa"/>
            <w:shd w:val="clear" w:color="auto" w:fill="auto"/>
          </w:tcPr>
          <w:p w14:paraId="05625309" w14:textId="130CB503" w:rsidR="00532BC0" w:rsidRPr="00532BC0" w:rsidRDefault="00532BC0" w:rsidP="00532BC0">
            <w:pPr>
              <w:keepNext/>
              <w:ind w:firstLine="0"/>
            </w:pPr>
            <w:r w:rsidRPr="00532BC0">
              <w:t>H. 3021</w:t>
            </w:r>
          </w:p>
        </w:tc>
      </w:tr>
      <w:tr w:rsidR="00532BC0" w:rsidRPr="00532BC0" w14:paraId="368AC75D" w14:textId="77777777" w:rsidTr="00532BC0">
        <w:tc>
          <w:tcPr>
            <w:tcW w:w="1551" w:type="dxa"/>
            <w:shd w:val="clear" w:color="auto" w:fill="auto"/>
          </w:tcPr>
          <w:p w14:paraId="44776D32" w14:textId="6988DDAC" w:rsidR="00532BC0" w:rsidRPr="00532BC0" w:rsidRDefault="00532BC0" w:rsidP="00532BC0">
            <w:pPr>
              <w:keepNext/>
              <w:ind w:firstLine="0"/>
            </w:pPr>
            <w:r w:rsidRPr="00532BC0">
              <w:t>Date:</w:t>
            </w:r>
          </w:p>
        </w:tc>
        <w:tc>
          <w:tcPr>
            <w:tcW w:w="2481" w:type="dxa"/>
            <w:shd w:val="clear" w:color="auto" w:fill="auto"/>
          </w:tcPr>
          <w:p w14:paraId="34A4EFA8" w14:textId="42AD086B" w:rsidR="00532BC0" w:rsidRPr="00532BC0" w:rsidRDefault="00532BC0" w:rsidP="00532BC0">
            <w:pPr>
              <w:keepNext/>
              <w:ind w:firstLine="0"/>
            </w:pPr>
            <w:r w:rsidRPr="00532BC0">
              <w:t>ADD:</w:t>
            </w:r>
          </w:p>
        </w:tc>
      </w:tr>
      <w:tr w:rsidR="00532BC0" w:rsidRPr="00532BC0" w14:paraId="394552DF" w14:textId="77777777" w:rsidTr="00532BC0">
        <w:tc>
          <w:tcPr>
            <w:tcW w:w="1551" w:type="dxa"/>
            <w:shd w:val="clear" w:color="auto" w:fill="auto"/>
          </w:tcPr>
          <w:p w14:paraId="050F11A2" w14:textId="0328D128" w:rsidR="00532BC0" w:rsidRPr="00532BC0" w:rsidRDefault="00532BC0" w:rsidP="00532BC0">
            <w:pPr>
              <w:keepNext/>
              <w:ind w:firstLine="0"/>
            </w:pPr>
            <w:r w:rsidRPr="00532BC0">
              <w:t>02/25/25</w:t>
            </w:r>
          </w:p>
        </w:tc>
        <w:tc>
          <w:tcPr>
            <w:tcW w:w="2481" w:type="dxa"/>
            <w:shd w:val="clear" w:color="auto" w:fill="auto"/>
          </w:tcPr>
          <w:p w14:paraId="2E2414F9" w14:textId="4FECAEAB" w:rsidR="00532BC0" w:rsidRPr="00532BC0" w:rsidRDefault="00532BC0" w:rsidP="00532BC0">
            <w:pPr>
              <w:keepNext/>
              <w:ind w:firstLine="0"/>
            </w:pPr>
            <w:r w:rsidRPr="00532BC0">
              <w:t>OREMUS and HARTZ</w:t>
            </w:r>
          </w:p>
        </w:tc>
      </w:tr>
    </w:tbl>
    <w:p w14:paraId="2C14F76D" w14:textId="77777777" w:rsidR="00532BC0" w:rsidRDefault="00532BC0" w:rsidP="00532BC0"/>
    <w:p w14:paraId="7BFC6998" w14:textId="5AD93FC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301"/>
      </w:tblGrid>
      <w:tr w:rsidR="00532BC0" w:rsidRPr="00532BC0" w14:paraId="6E406300" w14:textId="77777777" w:rsidTr="00532BC0">
        <w:tc>
          <w:tcPr>
            <w:tcW w:w="1551" w:type="dxa"/>
            <w:shd w:val="clear" w:color="auto" w:fill="auto"/>
          </w:tcPr>
          <w:p w14:paraId="6DE4382E" w14:textId="0DE4CDC3" w:rsidR="00532BC0" w:rsidRPr="00532BC0" w:rsidRDefault="00532BC0" w:rsidP="00532BC0">
            <w:pPr>
              <w:keepNext/>
              <w:ind w:firstLine="0"/>
            </w:pPr>
            <w:r w:rsidRPr="00532BC0">
              <w:t>Bill Number:</w:t>
            </w:r>
          </w:p>
        </w:tc>
        <w:tc>
          <w:tcPr>
            <w:tcW w:w="2301" w:type="dxa"/>
            <w:shd w:val="clear" w:color="auto" w:fill="auto"/>
          </w:tcPr>
          <w:p w14:paraId="674C1EA4" w14:textId="1DB668C4" w:rsidR="00532BC0" w:rsidRPr="00532BC0" w:rsidRDefault="00532BC0" w:rsidP="00532BC0">
            <w:pPr>
              <w:keepNext/>
              <w:ind w:firstLine="0"/>
            </w:pPr>
            <w:r w:rsidRPr="00532BC0">
              <w:t>H. 3039</w:t>
            </w:r>
          </w:p>
        </w:tc>
      </w:tr>
      <w:tr w:rsidR="00532BC0" w:rsidRPr="00532BC0" w14:paraId="31D25E9C" w14:textId="77777777" w:rsidTr="00532BC0">
        <w:tc>
          <w:tcPr>
            <w:tcW w:w="1551" w:type="dxa"/>
            <w:shd w:val="clear" w:color="auto" w:fill="auto"/>
          </w:tcPr>
          <w:p w14:paraId="3722E6A5" w14:textId="79DDE025" w:rsidR="00532BC0" w:rsidRPr="00532BC0" w:rsidRDefault="00532BC0" w:rsidP="00532BC0">
            <w:pPr>
              <w:keepNext/>
              <w:ind w:firstLine="0"/>
            </w:pPr>
            <w:r w:rsidRPr="00532BC0">
              <w:t>Date:</w:t>
            </w:r>
          </w:p>
        </w:tc>
        <w:tc>
          <w:tcPr>
            <w:tcW w:w="2301" w:type="dxa"/>
            <w:shd w:val="clear" w:color="auto" w:fill="auto"/>
          </w:tcPr>
          <w:p w14:paraId="50F7144B" w14:textId="4FECED71" w:rsidR="00532BC0" w:rsidRPr="00532BC0" w:rsidRDefault="00532BC0" w:rsidP="00532BC0">
            <w:pPr>
              <w:keepNext/>
              <w:ind w:firstLine="0"/>
            </w:pPr>
            <w:r w:rsidRPr="00532BC0">
              <w:t>ADD:</w:t>
            </w:r>
          </w:p>
        </w:tc>
      </w:tr>
      <w:tr w:rsidR="00532BC0" w:rsidRPr="00532BC0" w14:paraId="5C96EC8F" w14:textId="77777777" w:rsidTr="00532BC0">
        <w:tc>
          <w:tcPr>
            <w:tcW w:w="1551" w:type="dxa"/>
            <w:shd w:val="clear" w:color="auto" w:fill="auto"/>
          </w:tcPr>
          <w:p w14:paraId="6E844695" w14:textId="4F5DE795" w:rsidR="00532BC0" w:rsidRPr="00532BC0" w:rsidRDefault="00532BC0" w:rsidP="00532BC0">
            <w:pPr>
              <w:keepNext/>
              <w:ind w:firstLine="0"/>
            </w:pPr>
            <w:r w:rsidRPr="00532BC0">
              <w:t>02/25/25</w:t>
            </w:r>
          </w:p>
        </w:tc>
        <w:tc>
          <w:tcPr>
            <w:tcW w:w="2301" w:type="dxa"/>
            <w:shd w:val="clear" w:color="auto" w:fill="auto"/>
          </w:tcPr>
          <w:p w14:paraId="6394C002" w14:textId="608A2FAB" w:rsidR="00532BC0" w:rsidRPr="00532BC0" w:rsidRDefault="00532BC0" w:rsidP="00532BC0">
            <w:pPr>
              <w:keepNext/>
              <w:ind w:firstLine="0"/>
            </w:pPr>
            <w:r w:rsidRPr="00532BC0">
              <w:t>JONES and GOVAN</w:t>
            </w:r>
          </w:p>
        </w:tc>
      </w:tr>
    </w:tbl>
    <w:p w14:paraId="05E57769" w14:textId="77777777" w:rsidR="00532BC0" w:rsidRDefault="00532BC0" w:rsidP="00532BC0"/>
    <w:p w14:paraId="14006745" w14:textId="04F72A1D"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61"/>
      </w:tblGrid>
      <w:tr w:rsidR="00532BC0" w:rsidRPr="00532BC0" w14:paraId="432EBC20" w14:textId="77777777" w:rsidTr="00532BC0">
        <w:tc>
          <w:tcPr>
            <w:tcW w:w="1551" w:type="dxa"/>
            <w:shd w:val="clear" w:color="auto" w:fill="auto"/>
          </w:tcPr>
          <w:p w14:paraId="192E580D" w14:textId="1ECE0086" w:rsidR="00532BC0" w:rsidRPr="00532BC0" w:rsidRDefault="00532BC0" w:rsidP="00532BC0">
            <w:pPr>
              <w:keepNext/>
              <w:ind w:firstLine="0"/>
            </w:pPr>
            <w:r w:rsidRPr="00532BC0">
              <w:t>Bill Number:</w:t>
            </w:r>
          </w:p>
        </w:tc>
        <w:tc>
          <w:tcPr>
            <w:tcW w:w="1161" w:type="dxa"/>
            <w:shd w:val="clear" w:color="auto" w:fill="auto"/>
          </w:tcPr>
          <w:p w14:paraId="21F4B0C8" w14:textId="5FF6C96D" w:rsidR="00532BC0" w:rsidRPr="00532BC0" w:rsidRDefault="00532BC0" w:rsidP="00532BC0">
            <w:pPr>
              <w:keepNext/>
              <w:ind w:firstLine="0"/>
            </w:pPr>
            <w:r w:rsidRPr="00532BC0">
              <w:t>H. 3045</w:t>
            </w:r>
          </w:p>
        </w:tc>
      </w:tr>
      <w:tr w:rsidR="00532BC0" w:rsidRPr="00532BC0" w14:paraId="58609ED8" w14:textId="77777777" w:rsidTr="00532BC0">
        <w:tc>
          <w:tcPr>
            <w:tcW w:w="1551" w:type="dxa"/>
            <w:shd w:val="clear" w:color="auto" w:fill="auto"/>
          </w:tcPr>
          <w:p w14:paraId="72F3FECC" w14:textId="199A5602" w:rsidR="00532BC0" w:rsidRPr="00532BC0" w:rsidRDefault="00532BC0" w:rsidP="00532BC0">
            <w:pPr>
              <w:keepNext/>
              <w:ind w:firstLine="0"/>
            </w:pPr>
            <w:r w:rsidRPr="00532BC0">
              <w:t>Date:</w:t>
            </w:r>
          </w:p>
        </w:tc>
        <w:tc>
          <w:tcPr>
            <w:tcW w:w="1161" w:type="dxa"/>
            <w:shd w:val="clear" w:color="auto" w:fill="auto"/>
          </w:tcPr>
          <w:p w14:paraId="1582DCE3" w14:textId="50E2446C" w:rsidR="00532BC0" w:rsidRPr="00532BC0" w:rsidRDefault="00532BC0" w:rsidP="00532BC0">
            <w:pPr>
              <w:keepNext/>
              <w:ind w:firstLine="0"/>
            </w:pPr>
            <w:r w:rsidRPr="00532BC0">
              <w:t>ADD:</w:t>
            </w:r>
          </w:p>
        </w:tc>
      </w:tr>
      <w:tr w:rsidR="00532BC0" w:rsidRPr="00532BC0" w14:paraId="1B826986" w14:textId="77777777" w:rsidTr="00532BC0">
        <w:tc>
          <w:tcPr>
            <w:tcW w:w="1551" w:type="dxa"/>
            <w:shd w:val="clear" w:color="auto" w:fill="auto"/>
          </w:tcPr>
          <w:p w14:paraId="0DBAAF05" w14:textId="1367B7D5" w:rsidR="00532BC0" w:rsidRPr="00532BC0" w:rsidRDefault="00532BC0" w:rsidP="00532BC0">
            <w:pPr>
              <w:keepNext/>
              <w:ind w:firstLine="0"/>
            </w:pPr>
            <w:r w:rsidRPr="00532BC0">
              <w:t>02/25/25</w:t>
            </w:r>
          </w:p>
        </w:tc>
        <w:tc>
          <w:tcPr>
            <w:tcW w:w="1161" w:type="dxa"/>
            <w:shd w:val="clear" w:color="auto" w:fill="auto"/>
          </w:tcPr>
          <w:p w14:paraId="4DD91188" w14:textId="0D041CA1" w:rsidR="00532BC0" w:rsidRPr="00532BC0" w:rsidRDefault="00532BC0" w:rsidP="00532BC0">
            <w:pPr>
              <w:keepNext/>
              <w:ind w:firstLine="0"/>
            </w:pPr>
            <w:r w:rsidRPr="00532BC0">
              <w:t>GOVAN</w:t>
            </w:r>
          </w:p>
        </w:tc>
      </w:tr>
    </w:tbl>
    <w:p w14:paraId="2C2D10E1" w14:textId="77777777" w:rsidR="00532BC0" w:rsidRDefault="00532BC0" w:rsidP="00532BC0"/>
    <w:p w14:paraId="16B5D6C8" w14:textId="16468E44"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3921"/>
      </w:tblGrid>
      <w:tr w:rsidR="00532BC0" w:rsidRPr="00532BC0" w14:paraId="47AFBA6B" w14:textId="77777777" w:rsidTr="00532BC0">
        <w:tc>
          <w:tcPr>
            <w:tcW w:w="1551" w:type="dxa"/>
            <w:shd w:val="clear" w:color="auto" w:fill="auto"/>
          </w:tcPr>
          <w:p w14:paraId="4F4EE67D" w14:textId="7F79B6F7" w:rsidR="00532BC0" w:rsidRPr="00532BC0" w:rsidRDefault="00532BC0" w:rsidP="00532BC0">
            <w:pPr>
              <w:keepNext/>
              <w:ind w:firstLine="0"/>
            </w:pPr>
            <w:r w:rsidRPr="00532BC0">
              <w:t>Bill Number:</w:t>
            </w:r>
          </w:p>
        </w:tc>
        <w:tc>
          <w:tcPr>
            <w:tcW w:w="3921" w:type="dxa"/>
            <w:shd w:val="clear" w:color="auto" w:fill="auto"/>
          </w:tcPr>
          <w:p w14:paraId="20ED38FB" w14:textId="7B6D2500" w:rsidR="00532BC0" w:rsidRPr="00532BC0" w:rsidRDefault="00532BC0" w:rsidP="00532BC0">
            <w:pPr>
              <w:keepNext/>
              <w:ind w:firstLine="0"/>
            </w:pPr>
            <w:r w:rsidRPr="00532BC0">
              <w:t>H. 3310</w:t>
            </w:r>
          </w:p>
        </w:tc>
      </w:tr>
      <w:tr w:rsidR="00532BC0" w:rsidRPr="00532BC0" w14:paraId="7550CEF4" w14:textId="77777777" w:rsidTr="00532BC0">
        <w:tc>
          <w:tcPr>
            <w:tcW w:w="1551" w:type="dxa"/>
            <w:shd w:val="clear" w:color="auto" w:fill="auto"/>
          </w:tcPr>
          <w:p w14:paraId="3B8F6E6B" w14:textId="25317A32" w:rsidR="00532BC0" w:rsidRPr="00532BC0" w:rsidRDefault="00532BC0" w:rsidP="00532BC0">
            <w:pPr>
              <w:keepNext/>
              <w:ind w:firstLine="0"/>
            </w:pPr>
            <w:r w:rsidRPr="00532BC0">
              <w:t>Date:</w:t>
            </w:r>
          </w:p>
        </w:tc>
        <w:tc>
          <w:tcPr>
            <w:tcW w:w="3921" w:type="dxa"/>
            <w:shd w:val="clear" w:color="auto" w:fill="auto"/>
          </w:tcPr>
          <w:p w14:paraId="088BC6A8" w14:textId="76299A1E" w:rsidR="00532BC0" w:rsidRPr="00532BC0" w:rsidRDefault="00532BC0" w:rsidP="00532BC0">
            <w:pPr>
              <w:keepNext/>
              <w:ind w:firstLine="0"/>
            </w:pPr>
            <w:r w:rsidRPr="00532BC0">
              <w:t>ADD:</w:t>
            </w:r>
          </w:p>
        </w:tc>
      </w:tr>
      <w:tr w:rsidR="00532BC0" w:rsidRPr="00532BC0" w14:paraId="2306B55C" w14:textId="77777777" w:rsidTr="00532BC0">
        <w:tc>
          <w:tcPr>
            <w:tcW w:w="1551" w:type="dxa"/>
            <w:shd w:val="clear" w:color="auto" w:fill="auto"/>
          </w:tcPr>
          <w:p w14:paraId="38206220" w14:textId="350A5574" w:rsidR="00532BC0" w:rsidRPr="00532BC0" w:rsidRDefault="00532BC0" w:rsidP="00532BC0">
            <w:pPr>
              <w:keepNext/>
              <w:ind w:firstLine="0"/>
            </w:pPr>
            <w:r w:rsidRPr="00532BC0">
              <w:t>02/25/25</w:t>
            </w:r>
          </w:p>
        </w:tc>
        <w:tc>
          <w:tcPr>
            <w:tcW w:w="3921" w:type="dxa"/>
            <w:shd w:val="clear" w:color="auto" w:fill="auto"/>
          </w:tcPr>
          <w:p w14:paraId="4D61264A" w14:textId="687D13FC" w:rsidR="00532BC0" w:rsidRPr="00532BC0" w:rsidRDefault="00532BC0" w:rsidP="00532BC0">
            <w:pPr>
              <w:keepNext/>
              <w:ind w:firstLine="0"/>
            </w:pPr>
            <w:r w:rsidRPr="00532BC0">
              <w:t>TERRIBILE, RANKIN and DUNCAN</w:t>
            </w:r>
          </w:p>
        </w:tc>
      </w:tr>
    </w:tbl>
    <w:p w14:paraId="61100A82" w14:textId="77777777" w:rsidR="00532BC0" w:rsidRDefault="00532BC0" w:rsidP="00532BC0"/>
    <w:p w14:paraId="13B8FA12" w14:textId="094BF44D"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826"/>
      </w:tblGrid>
      <w:tr w:rsidR="00532BC0" w:rsidRPr="00532BC0" w14:paraId="7B02F799" w14:textId="77777777" w:rsidTr="00532BC0">
        <w:tc>
          <w:tcPr>
            <w:tcW w:w="1551" w:type="dxa"/>
            <w:shd w:val="clear" w:color="auto" w:fill="auto"/>
          </w:tcPr>
          <w:p w14:paraId="64EFED29" w14:textId="19B0C99E" w:rsidR="00532BC0" w:rsidRPr="00532BC0" w:rsidRDefault="00532BC0" w:rsidP="00532BC0">
            <w:pPr>
              <w:keepNext/>
              <w:ind w:firstLine="0"/>
            </w:pPr>
            <w:r w:rsidRPr="00532BC0">
              <w:t>Bill Number:</w:t>
            </w:r>
          </w:p>
        </w:tc>
        <w:tc>
          <w:tcPr>
            <w:tcW w:w="2826" w:type="dxa"/>
            <w:shd w:val="clear" w:color="auto" w:fill="auto"/>
          </w:tcPr>
          <w:p w14:paraId="636A2B10" w14:textId="2E3364D4" w:rsidR="00532BC0" w:rsidRPr="00532BC0" w:rsidRDefault="00532BC0" w:rsidP="00532BC0">
            <w:pPr>
              <w:keepNext/>
              <w:ind w:firstLine="0"/>
            </w:pPr>
            <w:r w:rsidRPr="00532BC0">
              <w:t>H. 3457</w:t>
            </w:r>
          </w:p>
        </w:tc>
      </w:tr>
      <w:tr w:rsidR="00532BC0" w:rsidRPr="00532BC0" w14:paraId="1D1A4042" w14:textId="77777777" w:rsidTr="00532BC0">
        <w:tc>
          <w:tcPr>
            <w:tcW w:w="1551" w:type="dxa"/>
            <w:shd w:val="clear" w:color="auto" w:fill="auto"/>
          </w:tcPr>
          <w:p w14:paraId="3BE1B346" w14:textId="04AFD5DD" w:rsidR="00532BC0" w:rsidRPr="00532BC0" w:rsidRDefault="00532BC0" w:rsidP="00532BC0">
            <w:pPr>
              <w:keepNext/>
              <w:ind w:firstLine="0"/>
            </w:pPr>
            <w:r w:rsidRPr="00532BC0">
              <w:t>Date:</w:t>
            </w:r>
          </w:p>
        </w:tc>
        <w:tc>
          <w:tcPr>
            <w:tcW w:w="2826" w:type="dxa"/>
            <w:shd w:val="clear" w:color="auto" w:fill="auto"/>
          </w:tcPr>
          <w:p w14:paraId="5CA766A9" w14:textId="68AC1F47" w:rsidR="00532BC0" w:rsidRPr="00532BC0" w:rsidRDefault="00532BC0" w:rsidP="00532BC0">
            <w:pPr>
              <w:keepNext/>
              <w:ind w:firstLine="0"/>
            </w:pPr>
            <w:r w:rsidRPr="00532BC0">
              <w:t>ADD:</w:t>
            </w:r>
          </w:p>
        </w:tc>
      </w:tr>
      <w:tr w:rsidR="00532BC0" w:rsidRPr="00532BC0" w14:paraId="6564415B" w14:textId="77777777" w:rsidTr="00532BC0">
        <w:tc>
          <w:tcPr>
            <w:tcW w:w="1551" w:type="dxa"/>
            <w:shd w:val="clear" w:color="auto" w:fill="auto"/>
          </w:tcPr>
          <w:p w14:paraId="131FD5CF" w14:textId="2E38D623" w:rsidR="00532BC0" w:rsidRPr="00532BC0" w:rsidRDefault="00532BC0" w:rsidP="00532BC0">
            <w:pPr>
              <w:keepNext/>
              <w:ind w:firstLine="0"/>
            </w:pPr>
            <w:r w:rsidRPr="00532BC0">
              <w:t>02/25/25</w:t>
            </w:r>
          </w:p>
        </w:tc>
        <w:tc>
          <w:tcPr>
            <w:tcW w:w="2826" w:type="dxa"/>
            <w:shd w:val="clear" w:color="auto" w:fill="auto"/>
          </w:tcPr>
          <w:p w14:paraId="475A11A8" w14:textId="557BD368" w:rsidR="00532BC0" w:rsidRPr="00532BC0" w:rsidRDefault="00532BC0" w:rsidP="00532BC0">
            <w:pPr>
              <w:keepNext/>
              <w:ind w:firstLine="0"/>
            </w:pPr>
            <w:r w:rsidRPr="00532BC0">
              <w:t>BEACH and KILMARTIN</w:t>
            </w:r>
          </w:p>
        </w:tc>
      </w:tr>
    </w:tbl>
    <w:p w14:paraId="79B21413" w14:textId="77777777" w:rsidR="00532BC0" w:rsidRDefault="00532BC0" w:rsidP="00532BC0"/>
    <w:p w14:paraId="23DB78F6" w14:textId="48BC3A5C"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134238A7" w14:textId="77777777" w:rsidTr="00532BC0">
        <w:tc>
          <w:tcPr>
            <w:tcW w:w="1551" w:type="dxa"/>
            <w:shd w:val="clear" w:color="auto" w:fill="auto"/>
          </w:tcPr>
          <w:p w14:paraId="6C699CD3" w14:textId="72530FAB" w:rsidR="00532BC0" w:rsidRPr="00532BC0" w:rsidRDefault="00532BC0" w:rsidP="00532BC0">
            <w:pPr>
              <w:keepNext/>
              <w:ind w:firstLine="0"/>
            </w:pPr>
            <w:r w:rsidRPr="00532BC0">
              <w:t>Bill Number:</w:t>
            </w:r>
          </w:p>
        </w:tc>
        <w:tc>
          <w:tcPr>
            <w:tcW w:w="1101" w:type="dxa"/>
            <w:shd w:val="clear" w:color="auto" w:fill="auto"/>
          </w:tcPr>
          <w:p w14:paraId="2AB23FB1" w14:textId="778D150B" w:rsidR="00532BC0" w:rsidRPr="00532BC0" w:rsidRDefault="00532BC0" w:rsidP="00532BC0">
            <w:pPr>
              <w:keepNext/>
              <w:ind w:firstLine="0"/>
            </w:pPr>
            <w:r w:rsidRPr="00532BC0">
              <w:t>H. 3535</w:t>
            </w:r>
          </w:p>
        </w:tc>
      </w:tr>
      <w:tr w:rsidR="00532BC0" w:rsidRPr="00532BC0" w14:paraId="33DCCEFE" w14:textId="77777777" w:rsidTr="00532BC0">
        <w:tc>
          <w:tcPr>
            <w:tcW w:w="1551" w:type="dxa"/>
            <w:shd w:val="clear" w:color="auto" w:fill="auto"/>
          </w:tcPr>
          <w:p w14:paraId="6E841FDA" w14:textId="7A6D45FF" w:rsidR="00532BC0" w:rsidRPr="00532BC0" w:rsidRDefault="00532BC0" w:rsidP="00532BC0">
            <w:pPr>
              <w:keepNext/>
              <w:ind w:firstLine="0"/>
            </w:pPr>
            <w:r w:rsidRPr="00532BC0">
              <w:t>Date:</w:t>
            </w:r>
          </w:p>
        </w:tc>
        <w:tc>
          <w:tcPr>
            <w:tcW w:w="1101" w:type="dxa"/>
            <w:shd w:val="clear" w:color="auto" w:fill="auto"/>
          </w:tcPr>
          <w:p w14:paraId="5DC6EF72" w14:textId="4D234358" w:rsidR="00532BC0" w:rsidRPr="00532BC0" w:rsidRDefault="00532BC0" w:rsidP="00532BC0">
            <w:pPr>
              <w:keepNext/>
              <w:ind w:firstLine="0"/>
            </w:pPr>
            <w:r w:rsidRPr="00532BC0">
              <w:t>ADD:</w:t>
            </w:r>
          </w:p>
        </w:tc>
      </w:tr>
      <w:tr w:rsidR="00532BC0" w:rsidRPr="00532BC0" w14:paraId="29801157" w14:textId="77777777" w:rsidTr="00532BC0">
        <w:tc>
          <w:tcPr>
            <w:tcW w:w="1551" w:type="dxa"/>
            <w:shd w:val="clear" w:color="auto" w:fill="auto"/>
          </w:tcPr>
          <w:p w14:paraId="38FDB34D" w14:textId="5CDB5C9C" w:rsidR="00532BC0" w:rsidRPr="00532BC0" w:rsidRDefault="00532BC0" w:rsidP="00532BC0">
            <w:pPr>
              <w:keepNext/>
              <w:ind w:firstLine="0"/>
            </w:pPr>
            <w:r w:rsidRPr="00532BC0">
              <w:t>02/25/25</w:t>
            </w:r>
          </w:p>
        </w:tc>
        <w:tc>
          <w:tcPr>
            <w:tcW w:w="1101" w:type="dxa"/>
            <w:shd w:val="clear" w:color="auto" w:fill="auto"/>
          </w:tcPr>
          <w:p w14:paraId="77D46052" w14:textId="667CBE1C" w:rsidR="00532BC0" w:rsidRPr="00532BC0" w:rsidRDefault="00532BC0" w:rsidP="00532BC0">
            <w:pPr>
              <w:keepNext/>
              <w:ind w:firstLine="0"/>
            </w:pPr>
            <w:r w:rsidRPr="00532BC0">
              <w:t>HAYES</w:t>
            </w:r>
          </w:p>
        </w:tc>
      </w:tr>
    </w:tbl>
    <w:p w14:paraId="3FCB45EF" w14:textId="77777777" w:rsidR="00532BC0" w:rsidRDefault="00532BC0" w:rsidP="00532BC0"/>
    <w:p w14:paraId="4DE12BC4" w14:textId="4B907F21"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206"/>
      </w:tblGrid>
      <w:tr w:rsidR="00532BC0" w:rsidRPr="00532BC0" w14:paraId="7C3BA527" w14:textId="77777777" w:rsidTr="00532BC0">
        <w:tc>
          <w:tcPr>
            <w:tcW w:w="1551" w:type="dxa"/>
            <w:shd w:val="clear" w:color="auto" w:fill="auto"/>
          </w:tcPr>
          <w:p w14:paraId="1BB372EF" w14:textId="032E1E64" w:rsidR="00532BC0" w:rsidRPr="00532BC0" w:rsidRDefault="00532BC0" w:rsidP="00532BC0">
            <w:pPr>
              <w:keepNext/>
              <w:ind w:firstLine="0"/>
            </w:pPr>
            <w:r w:rsidRPr="00532BC0">
              <w:t>Bill Number:</w:t>
            </w:r>
          </w:p>
        </w:tc>
        <w:tc>
          <w:tcPr>
            <w:tcW w:w="1206" w:type="dxa"/>
            <w:shd w:val="clear" w:color="auto" w:fill="auto"/>
          </w:tcPr>
          <w:p w14:paraId="4E4D0813" w14:textId="1B50A757" w:rsidR="00532BC0" w:rsidRPr="00532BC0" w:rsidRDefault="00532BC0" w:rsidP="00532BC0">
            <w:pPr>
              <w:keepNext/>
              <w:ind w:firstLine="0"/>
            </w:pPr>
            <w:r w:rsidRPr="00532BC0">
              <w:t>H. 3558</w:t>
            </w:r>
          </w:p>
        </w:tc>
      </w:tr>
      <w:tr w:rsidR="00532BC0" w:rsidRPr="00532BC0" w14:paraId="11481D5F" w14:textId="77777777" w:rsidTr="00532BC0">
        <w:tc>
          <w:tcPr>
            <w:tcW w:w="1551" w:type="dxa"/>
            <w:shd w:val="clear" w:color="auto" w:fill="auto"/>
          </w:tcPr>
          <w:p w14:paraId="173BCAB9" w14:textId="00307341" w:rsidR="00532BC0" w:rsidRPr="00532BC0" w:rsidRDefault="00532BC0" w:rsidP="00532BC0">
            <w:pPr>
              <w:keepNext/>
              <w:ind w:firstLine="0"/>
            </w:pPr>
            <w:r w:rsidRPr="00532BC0">
              <w:t>Date:</w:t>
            </w:r>
          </w:p>
        </w:tc>
        <w:tc>
          <w:tcPr>
            <w:tcW w:w="1206" w:type="dxa"/>
            <w:shd w:val="clear" w:color="auto" w:fill="auto"/>
          </w:tcPr>
          <w:p w14:paraId="6BDCD0EE" w14:textId="5DC22308" w:rsidR="00532BC0" w:rsidRPr="00532BC0" w:rsidRDefault="00532BC0" w:rsidP="00532BC0">
            <w:pPr>
              <w:keepNext/>
              <w:ind w:firstLine="0"/>
            </w:pPr>
            <w:r w:rsidRPr="00532BC0">
              <w:t>ADD:</w:t>
            </w:r>
          </w:p>
        </w:tc>
      </w:tr>
      <w:tr w:rsidR="00532BC0" w:rsidRPr="00532BC0" w14:paraId="62FAB1A3" w14:textId="77777777" w:rsidTr="00532BC0">
        <w:tc>
          <w:tcPr>
            <w:tcW w:w="1551" w:type="dxa"/>
            <w:shd w:val="clear" w:color="auto" w:fill="auto"/>
          </w:tcPr>
          <w:p w14:paraId="169B7000" w14:textId="7BC6E05E" w:rsidR="00532BC0" w:rsidRPr="00532BC0" w:rsidRDefault="00532BC0" w:rsidP="00532BC0">
            <w:pPr>
              <w:keepNext/>
              <w:ind w:firstLine="0"/>
            </w:pPr>
            <w:r w:rsidRPr="00532BC0">
              <w:t>02/25/25</w:t>
            </w:r>
          </w:p>
        </w:tc>
        <w:tc>
          <w:tcPr>
            <w:tcW w:w="1206" w:type="dxa"/>
            <w:shd w:val="clear" w:color="auto" w:fill="auto"/>
          </w:tcPr>
          <w:p w14:paraId="64246319" w14:textId="179A650C" w:rsidR="00532BC0" w:rsidRPr="00532BC0" w:rsidRDefault="00532BC0" w:rsidP="00532BC0">
            <w:pPr>
              <w:keepNext/>
              <w:ind w:firstLine="0"/>
            </w:pPr>
            <w:r w:rsidRPr="00532BC0">
              <w:t>GUFFEY</w:t>
            </w:r>
          </w:p>
        </w:tc>
      </w:tr>
    </w:tbl>
    <w:p w14:paraId="59F5F5ED" w14:textId="77777777" w:rsidR="00532BC0" w:rsidRDefault="00532BC0" w:rsidP="00532BC0"/>
    <w:p w14:paraId="75185ECB" w14:textId="5348EFC1"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586"/>
      </w:tblGrid>
      <w:tr w:rsidR="00532BC0" w:rsidRPr="00532BC0" w14:paraId="4EE3C4BD" w14:textId="77777777" w:rsidTr="00532BC0">
        <w:tc>
          <w:tcPr>
            <w:tcW w:w="1551" w:type="dxa"/>
            <w:shd w:val="clear" w:color="auto" w:fill="auto"/>
          </w:tcPr>
          <w:p w14:paraId="70225628" w14:textId="5895D653" w:rsidR="00532BC0" w:rsidRPr="00532BC0" w:rsidRDefault="00532BC0" w:rsidP="00532BC0">
            <w:pPr>
              <w:keepNext/>
              <w:ind w:firstLine="0"/>
            </w:pPr>
            <w:r w:rsidRPr="00532BC0">
              <w:t>Bill Number:</w:t>
            </w:r>
          </w:p>
        </w:tc>
        <w:tc>
          <w:tcPr>
            <w:tcW w:w="2586" w:type="dxa"/>
            <w:shd w:val="clear" w:color="auto" w:fill="auto"/>
          </w:tcPr>
          <w:p w14:paraId="70502D39" w14:textId="074C20DF" w:rsidR="00532BC0" w:rsidRPr="00532BC0" w:rsidRDefault="00532BC0" w:rsidP="00532BC0">
            <w:pPr>
              <w:keepNext/>
              <w:ind w:firstLine="0"/>
            </w:pPr>
            <w:r w:rsidRPr="00532BC0">
              <w:t>H. 3602</w:t>
            </w:r>
          </w:p>
        </w:tc>
      </w:tr>
      <w:tr w:rsidR="00532BC0" w:rsidRPr="00532BC0" w14:paraId="41FDCCB1" w14:textId="77777777" w:rsidTr="00532BC0">
        <w:tc>
          <w:tcPr>
            <w:tcW w:w="1551" w:type="dxa"/>
            <w:shd w:val="clear" w:color="auto" w:fill="auto"/>
          </w:tcPr>
          <w:p w14:paraId="12FF6932" w14:textId="0E95C203" w:rsidR="00532BC0" w:rsidRPr="00532BC0" w:rsidRDefault="00532BC0" w:rsidP="00532BC0">
            <w:pPr>
              <w:keepNext/>
              <w:ind w:firstLine="0"/>
            </w:pPr>
            <w:r w:rsidRPr="00532BC0">
              <w:t>Date:</w:t>
            </w:r>
          </w:p>
        </w:tc>
        <w:tc>
          <w:tcPr>
            <w:tcW w:w="2586" w:type="dxa"/>
            <w:shd w:val="clear" w:color="auto" w:fill="auto"/>
          </w:tcPr>
          <w:p w14:paraId="6B73512B" w14:textId="2240AD01" w:rsidR="00532BC0" w:rsidRPr="00532BC0" w:rsidRDefault="00532BC0" w:rsidP="00532BC0">
            <w:pPr>
              <w:keepNext/>
              <w:ind w:firstLine="0"/>
            </w:pPr>
            <w:r w:rsidRPr="00532BC0">
              <w:t>ADD:</w:t>
            </w:r>
          </w:p>
        </w:tc>
      </w:tr>
      <w:tr w:rsidR="00532BC0" w:rsidRPr="00532BC0" w14:paraId="5243068B" w14:textId="77777777" w:rsidTr="00532BC0">
        <w:tc>
          <w:tcPr>
            <w:tcW w:w="1551" w:type="dxa"/>
            <w:shd w:val="clear" w:color="auto" w:fill="auto"/>
          </w:tcPr>
          <w:p w14:paraId="40A275B2" w14:textId="2639D6E2" w:rsidR="00532BC0" w:rsidRPr="00532BC0" w:rsidRDefault="00532BC0" w:rsidP="00532BC0">
            <w:pPr>
              <w:keepNext/>
              <w:ind w:firstLine="0"/>
            </w:pPr>
            <w:r w:rsidRPr="00532BC0">
              <w:t>02/25/25</w:t>
            </w:r>
          </w:p>
        </w:tc>
        <w:tc>
          <w:tcPr>
            <w:tcW w:w="2586" w:type="dxa"/>
            <w:shd w:val="clear" w:color="auto" w:fill="auto"/>
          </w:tcPr>
          <w:p w14:paraId="338A0DE0" w14:textId="13F55593" w:rsidR="00532BC0" w:rsidRPr="00532BC0" w:rsidRDefault="00532BC0" w:rsidP="00532BC0">
            <w:pPr>
              <w:keepNext/>
              <w:ind w:firstLine="0"/>
            </w:pPr>
            <w:r w:rsidRPr="00532BC0">
              <w:t>POPE and B. NEWTON</w:t>
            </w:r>
          </w:p>
        </w:tc>
      </w:tr>
    </w:tbl>
    <w:p w14:paraId="3B3E4FB5" w14:textId="77777777" w:rsidR="00532BC0" w:rsidRDefault="00532BC0" w:rsidP="00532BC0"/>
    <w:p w14:paraId="569D6354" w14:textId="11CAD44A" w:rsidR="00532BC0" w:rsidRDefault="00532BC0" w:rsidP="00532BC0">
      <w:pPr>
        <w:keepNext/>
        <w:jc w:val="center"/>
        <w:rPr>
          <w:b/>
        </w:rPr>
      </w:pPr>
      <w:r w:rsidRPr="00532BC0">
        <w:rPr>
          <w:b/>
        </w:rPr>
        <w:lastRenderedPageBreak/>
        <w:t>CO-SPONSOR(S) ADDED</w:t>
      </w:r>
    </w:p>
    <w:tbl>
      <w:tblPr>
        <w:tblW w:w="0" w:type="auto"/>
        <w:tblLayout w:type="fixed"/>
        <w:tblLook w:val="0000" w:firstRow="0" w:lastRow="0" w:firstColumn="0" w:lastColumn="0" w:noHBand="0" w:noVBand="0"/>
      </w:tblPr>
      <w:tblGrid>
        <w:gridCol w:w="1551"/>
        <w:gridCol w:w="1266"/>
      </w:tblGrid>
      <w:tr w:rsidR="00532BC0" w:rsidRPr="00532BC0" w14:paraId="040C1D9B" w14:textId="77777777" w:rsidTr="00532BC0">
        <w:tc>
          <w:tcPr>
            <w:tcW w:w="1551" w:type="dxa"/>
            <w:shd w:val="clear" w:color="auto" w:fill="auto"/>
          </w:tcPr>
          <w:p w14:paraId="2F5A3196" w14:textId="676393E5" w:rsidR="00532BC0" w:rsidRPr="00532BC0" w:rsidRDefault="00532BC0" w:rsidP="00532BC0">
            <w:pPr>
              <w:keepNext/>
              <w:ind w:firstLine="0"/>
            </w:pPr>
            <w:r w:rsidRPr="00532BC0">
              <w:t>Bill Number:</w:t>
            </w:r>
          </w:p>
        </w:tc>
        <w:tc>
          <w:tcPr>
            <w:tcW w:w="1266" w:type="dxa"/>
            <w:shd w:val="clear" w:color="auto" w:fill="auto"/>
          </w:tcPr>
          <w:p w14:paraId="322D0456" w14:textId="722DA103" w:rsidR="00532BC0" w:rsidRPr="00532BC0" w:rsidRDefault="00532BC0" w:rsidP="00532BC0">
            <w:pPr>
              <w:keepNext/>
              <w:ind w:firstLine="0"/>
            </w:pPr>
            <w:r w:rsidRPr="00532BC0">
              <w:t>H. 3752</w:t>
            </w:r>
          </w:p>
        </w:tc>
      </w:tr>
      <w:tr w:rsidR="00532BC0" w:rsidRPr="00532BC0" w14:paraId="0790244B" w14:textId="77777777" w:rsidTr="00532BC0">
        <w:tc>
          <w:tcPr>
            <w:tcW w:w="1551" w:type="dxa"/>
            <w:shd w:val="clear" w:color="auto" w:fill="auto"/>
          </w:tcPr>
          <w:p w14:paraId="5FD865ED" w14:textId="5B86F4B6" w:rsidR="00532BC0" w:rsidRPr="00532BC0" w:rsidRDefault="00532BC0" w:rsidP="00532BC0">
            <w:pPr>
              <w:keepNext/>
              <w:ind w:firstLine="0"/>
            </w:pPr>
            <w:r w:rsidRPr="00532BC0">
              <w:t>Date:</w:t>
            </w:r>
          </w:p>
        </w:tc>
        <w:tc>
          <w:tcPr>
            <w:tcW w:w="1266" w:type="dxa"/>
            <w:shd w:val="clear" w:color="auto" w:fill="auto"/>
          </w:tcPr>
          <w:p w14:paraId="0BCB0BCB" w14:textId="6366D770" w:rsidR="00532BC0" w:rsidRPr="00532BC0" w:rsidRDefault="00532BC0" w:rsidP="00532BC0">
            <w:pPr>
              <w:keepNext/>
              <w:ind w:firstLine="0"/>
            </w:pPr>
            <w:r w:rsidRPr="00532BC0">
              <w:t>ADD:</w:t>
            </w:r>
          </w:p>
        </w:tc>
      </w:tr>
      <w:tr w:rsidR="00532BC0" w:rsidRPr="00532BC0" w14:paraId="33BABB23" w14:textId="77777777" w:rsidTr="00532BC0">
        <w:tc>
          <w:tcPr>
            <w:tcW w:w="1551" w:type="dxa"/>
            <w:shd w:val="clear" w:color="auto" w:fill="auto"/>
          </w:tcPr>
          <w:p w14:paraId="3FCD17E7" w14:textId="7B63BE0C" w:rsidR="00532BC0" w:rsidRPr="00532BC0" w:rsidRDefault="00532BC0" w:rsidP="00532BC0">
            <w:pPr>
              <w:keepNext/>
              <w:ind w:firstLine="0"/>
            </w:pPr>
            <w:r w:rsidRPr="00532BC0">
              <w:t>02/25/25</w:t>
            </w:r>
          </w:p>
        </w:tc>
        <w:tc>
          <w:tcPr>
            <w:tcW w:w="1266" w:type="dxa"/>
            <w:shd w:val="clear" w:color="auto" w:fill="auto"/>
          </w:tcPr>
          <w:p w14:paraId="3A1ADDC6" w14:textId="3C7ED4CF" w:rsidR="00532BC0" w:rsidRPr="00532BC0" w:rsidRDefault="00532BC0" w:rsidP="00532BC0">
            <w:pPr>
              <w:keepNext/>
              <w:ind w:firstLine="0"/>
            </w:pPr>
            <w:r w:rsidRPr="00532BC0">
              <w:t>OREMUS</w:t>
            </w:r>
          </w:p>
        </w:tc>
      </w:tr>
    </w:tbl>
    <w:p w14:paraId="5DD2CD57" w14:textId="77777777" w:rsidR="00532BC0" w:rsidRDefault="00532BC0" w:rsidP="00532BC0"/>
    <w:p w14:paraId="78EF5FEC" w14:textId="53F79598"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356"/>
      </w:tblGrid>
      <w:tr w:rsidR="00532BC0" w:rsidRPr="00532BC0" w14:paraId="08E52CF3" w14:textId="77777777" w:rsidTr="00532BC0">
        <w:tc>
          <w:tcPr>
            <w:tcW w:w="1551" w:type="dxa"/>
            <w:shd w:val="clear" w:color="auto" w:fill="auto"/>
          </w:tcPr>
          <w:p w14:paraId="383F80E6" w14:textId="5A3670CD" w:rsidR="00532BC0" w:rsidRPr="00532BC0" w:rsidRDefault="00532BC0" w:rsidP="00532BC0">
            <w:pPr>
              <w:keepNext/>
              <w:ind w:firstLine="0"/>
            </w:pPr>
            <w:r w:rsidRPr="00532BC0">
              <w:t>Bill Number:</w:t>
            </w:r>
          </w:p>
        </w:tc>
        <w:tc>
          <w:tcPr>
            <w:tcW w:w="1356" w:type="dxa"/>
            <w:shd w:val="clear" w:color="auto" w:fill="auto"/>
          </w:tcPr>
          <w:p w14:paraId="7740B824" w14:textId="759247B4" w:rsidR="00532BC0" w:rsidRPr="00532BC0" w:rsidRDefault="00532BC0" w:rsidP="00532BC0">
            <w:pPr>
              <w:keepNext/>
              <w:ind w:firstLine="0"/>
            </w:pPr>
            <w:r w:rsidRPr="00532BC0">
              <w:t>H. 3858</w:t>
            </w:r>
          </w:p>
        </w:tc>
      </w:tr>
      <w:tr w:rsidR="00532BC0" w:rsidRPr="00532BC0" w14:paraId="1C29CBB2" w14:textId="77777777" w:rsidTr="00532BC0">
        <w:tc>
          <w:tcPr>
            <w:tcW w:w="1551" w:type="dxa"/>
            <w:shd w:val="clear" w:color="auto" w:fill="auto"/>
          </w:tcPr>
          <w:p w14:paraId="5AFA2118" w14:textId="07D5BF6D" w:rsidR="00532BC0" w:rsidRPr="00532BC0" w:rsidRDefault="00532BC0" w:rsidP="00532BC0">
            <w:pPr>
              <w:keepNext/>
              <w:ind w:firstLine="0"/>
            </w:pPr>
            <w:r w:rsidRPr="00532BC0">
              <w:t>Date:</w:t>
            </w:r>
          </w:p>
        </w:tc>
        <w:tc>
          <w:tcPr>
            <w:tcW w:w="1356" w:type="dxa"/>
            <w:shd w:val="clear" w:color="auto" w:fill="auto"/>
          </w:tcPr>
          <w:p w14:paraId="48D4861C" w14:textId="2E1D75F7" w:rsidR="00532BC0" w:rsidRPr="00532BC0" w:rsidRDefault="00532BC0" w:rsidP="00532BC0">
            <w:pPr>
              <w:keepNext/>
              <w:ind w:firstLine="0"/>
            </w:pPr>
            <w:r w:rsidRPr="00532BC0">
              <w:t>ADD:</w:t>
            </w:r>
          </w:p>
        </w:tc>
      </w:tr>
      <w:tr w:rsidR="00532BC0" w:rsidRPr="00532BC0" w14:paraId="7B232582" w14:textId="77777777" w:rsidTr="00532BC0">
        <w:tc>
          <w:tcPr>
            <w:tcW w:w="1551" w:type="dxa"/>
            <w:shd w:val="clear" w:color="auto" w:fill="auto"/>
          </w:tcPr>
          <w:p w14:paraId="0A78383F" w14:textId="3B435581" w:rsidR="00532BC0" w:rsidRPr="00532BC0" w:rsidRDefault="00532BC0" w:rsidP="00532BC0">
            <w:pPr>
              <w:keepNext/>
              <w:ind w:firstLine="0"/>
            </w:pPr>
            <w:r w:rsidRPr="00532BC0">
              <w:t>02/25/25</w:t>
            </w:r>
          </w:p>
        </w:tc>
        <w:tc>
          <w:tcPr>
            <w:tcW w:w="1356" w:type="dxa"/>
            <w:shd w:val="clear" w:color="auto" w:fill="auto"/>
          </w:tcPr>
          <w:p w14:paraId="41126E6D" w14:textId="2134085D" w:rsidR="00532BC0" w:rsidRPr="00532BC0" w:rsidRDefault="00532BC0" w:rsidP="00532BC0">
            <w:pPr>
              <w:keepNext/>
              <w:ind w:firstLine="0"/>
            </w:pPr>
            <w:r w:rsidRPr="00532BC0">
              <w:t>J. MOORE</w:t>
            </w:r>
          </w:p>
        </w:tc>
      </w:tr>
    </w:tbl>
    <w:p w14:paraId="22628A17" w14:textId="77777777" w:rsidR="00532BC0" w:rsidRDefault="00532BC0" w:rsidP="00532BC0"/>
    <w:p w14:paraId="313D41B0" w14:textId="05276AA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476"/>
      </w:tblGrid>
      <w:tr w:rsidR="00532BC0" w:rsidRPr="00532BC0" w14:paraId="741FC9BA" w14:textId="77777777" w:rsidTr="00532BC0">
        <w:tc>
          <w:tcPr>
            <w:tcW w:w="1551" w:type="dxa"/>
            <w:shd w:val="clear" w:color="auto" w:fill="auto"/>
          </w:tcPr>
          <w:p w14:paraId="148375D0" w14:textId="2CB3A6F4" w:rsidR="00532BC0" w:rsidRPr="00532BC0" w:rsidRDefault="00532BC0" w:rsidP="00532BC0">
            <w:pPr>
              <w:keepNext/>
              <w:ind w:firstLine="0"/>
            </w:pPr>
            <w:r w:rsidRPr="00532BC0">
              <w:t>Bill Number:</w:t>
            </w:r>
          </w:p>
        </w:tc>
        <w:tc>
          <w:tcPr>
            <w:tcW w:w="1476" w:type="dxa"/>
            <w:shd w:val="clear" w:color="auto" w:fill="auto"/>
          </w:tcPr>
          <w:p w14:paraId="124B76F8" w14:textId="0318AC33" w:rsidR="00532BC0" w:rsidRPr="00532BC0" w:rsidRDefault="00532BC0" w:rsidP="00532BC0">
            <w:pPr>
              <w:keepNext/>
              <w:ind w:firstLine="0"/>
            </w:pPr>
            <w:r w:rsidRPr="00532BC0">
              <w:t>H. 3915</w:t>
            </w:r>
          </w:p>
        </w:tc>
      </w:tr>
      <w:tr w:rsidR="00532BC0" w:rsidRPr="00532BC0" w14:paraId="46060BA6" w14:textId="77777777" w:rsidTr="00532BC0">
        <w:tc>
          <w:tcPr>
            <w:tcW w:w="1551" w:type="dxa"/>
            <w:shd w:val="clear" w:color="auto" w:fill="auto"/>
          </w:tcPr>
          <w:p w14:paraId="028AE946" w14:textId="6492C491" w:rsidR="00532BC0" w:rsidRPr="00532BC0" w:rsidRDefault="00532BC0" w:rsidP="00532BC0">
            <w:pPr>
              <w:keepNext/>
              <w:ind w:firstLine="0"/>
            </w:pPr>
            <w:r w:rsidRPr="00532BC0">
              <w:t>Date:</w:t>
            </w:r>
          </w:p>
        </w:tc>
        <w:tc>
          <w:tcPr>
            <w:tcW w:w="1476" w:type="dxa"/>
            <w:shd w:val="clear" w:color="auto" w:fill="auto"/>
          </w:tcPr>
          <w:p w14:paraId="2623C9EB" w14:textId="6D8BD6AD" w:rsidR="00532BC0" w:rsidRPr="00532BC0" w:rsidRDefault="00532BC0" w:rsidP="00532BC0">
            <w:pPr>
              <w:keepNext/>
              <w:ind w:firstLine="0"/>
            </w:pPr>
            <w:r w:rsidRPr="00532BC0">
              <w:t>ADD:</w:t>
            </w:r>
          </w:p>
        </w:tc>
      </w:tr>
      <w:tr w:rsidR="00532BC0" w:rsidRPr="00532BC0" w14:paraId="3990AA93" w14:textId="77777777" w:rsidTr="00532BC0">
        <w:tc>
          <w:tcPr>
            <w:tcW w:w="1551" w:type="dxa"/>
            <w:shd w:val="clear" w:color="auto" w:fill="auto"/>
          </w:tcPr>
          <w:p w14:paraId="70F9B086" w14:textId="28B7A030" w:rsidR="00532BC0" w:rsidRPr="00532BC0" w:rsidRDefault="00532BC0" w:rsidP="00532BC0">
            <w:pPr>
              <w:keepNext/>
              <w:ind w:firstLine="0"/>
            </w:pPr>
            <w:r w:rsidRPr="00532BC0">
              <w:t>02/25/25</w:t>
            </w:r>
          </w:p>
        </w:tc>
        <w:tc>
          <w:tcPr>
            <w:tcW w:w="1476" w:type="dxa"/>
            <w:shd w:val="clear" w:color="auto" w:fill="auto"/>
          </w:tcPr>
          <w:p w14:paraId="35F600FD" w14:textId="2789164C" w:rsidR="00532BC0" w:rsidRPr="00532BC0" w:rsidRDefault="00532BC0" w:rsidP="00532BC0">
            <w:pPr>
              <w:keepNext/>
              <w:ind w:firstLine="0"/>
            </w:pPr>
            <w:r w:rsidRPr="00532BC0">
              <w:t>TERRIBILE</w:t>
            </w:r>
          </w:p>
        </w:tc>
      </w:tr>
    </w:tbl>
    <w:p w14:paraId="4495A553" w14:textId="77777777" w:rsidR="00532BC0" w:rsidRDefault="00532BC0" w:rsidP="00532BC0"/>
    <w:p w14:paraId="3570213C" w14:textId="55E680D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5B931BF5" w14:textId="77777777" w:rsidTr="00532BC0">
        <w:tc>
          <w:tcPr>
            <w:tcW w:w="1551" w:type="dxa"/>
            <w:shd w:val="clear" w:color="auto" w:fill="auto"/>
          </w:tcPr>
          <w:p w14:paraId="4119DD82" w14:textId="02C1410F" w:rsidR="00532BC0" w:rsidRPr="00532BC0" w:rsidRDefault="00532BC0" w:rsidP="00532BC0">
            <w:pPr>
              <w:keepNext/>
              <w:ind w:firstLine="0"/>
            </w:pPr>
            <w:r w:rsidRPr="00532BC0">
              <w:t>Bill Number:</w:t>
            </w:r>
          </w:p>
        </w:tc>
        <w:tc>
          <w:tcPr>
            <w:tcW w:w="1101" w:type="dxa"/>
            <w:shd w:val="clear" w:color="auto" w:fill="auto"/>
          </w:tcPr>
          <w:p w14:paraId="1853A2A4" w14:textId="4AE99AF0" w:rsidR="00532BC0" w:rsidRPr="00532BC0" w:rsidRDefault="00532BC0" w:rsidP="00532BC0">
            <w:pPr>
              <w:keepNext/>
              <w:ind w:firstLine="0"/>
            </w:pPr>
            <w:r w:rsidRPr="00532BC0">
              <w:t>H. 3916</w:t>
            </w:r>
          </w:p>
        </w:tc>
      </w:tr>
      <w:tr w:rsidR="00532BC0" w:rsidRPr="00532BC0" w14:paraId="18248317" w14:textId="77777777" w:rsidTr="00532BC0">
        <w:tc>
          <w:tcPr>
            <w:tcW w:w="1551" w:type="dxa"/>
            <w:shd w:val="clear" w:color="auto" w:fill="auto"/>
          </w:tcPr>
          <w:p w14:paraId="35A4708E" w14:textId="7EE9D5C2" w:rsidR="00532BC0" w:rsidRPr="00532BC0" w:rsidRDefault="00532BC0" w:rsidP="00532BC0">
            <w:pPr>
              <w:keepNext/>
              <w:ind w:firstLine="0"/>
            </w:pPr>
            <w:r w:rsidRPr="00532BC0">
              <w:t>Date:</w:t>
            </w:r>
          </w:p>
        </w:tc>
        <w:tc>
          <w:tcPr>
            <w:tcW w:w="1101" w:type="dxa"/>
            <w:shd w:val="clear" w:color="auto" w:fill="auto"/>
          </w:tcPr>
          <w:p w14:paraId="007EB64E" w14:textId="6BBA6BE2" w:rsidR="00532BC0" w:rsidRPr="00532BC0" w:rsidRDefault="00532BC0" w:rsidP="00532BC0">
            <w:pPr>
              <w:keepNext/>
              <w:ind w:firstLine="0"/>
            </w:pPr>
            <w:r w:rsidRPr="00532BC0">
              <w:t>ADD:</w:t>
            </w:r>
          </w:p>
        </w:tc>
      </w:tr>
      <w:tr w:rsidR="00532BC0" w:rsidRPr="00532BC0" w14:paraId="4C88D438" w14:textId="77777777" w:rsidTr="00532BC0">
        <w:tc>
          <w:tcPr>
            <w:tcW w:w="1551" w:type="dxa"/>
            <w:shd w:val="clear" w:color="auto" w:fill="auto"/>
          </w:tcPr>
          <w:p w14:paraId="4BC5B809" w14:textId="69C9B968" w:rsidR="00532BC0" w:rsidRPr="00532BC0" w:rsidRDefault="00532BC0" w:rsidP="00532BC0">
            <w:pPr>
              <w:keepNext/>
              <w:ind w:firstLine="0"/>
            </w:pPr>
            <w:r w:rsidRPr="00532BC0">
              <w:t>02/25/25</w:t>
            </w:r>
          </w:p>
        </w:tc>
        <w:tc>
          <w:tcPr>
            <w:tcW w:w="1101" w:type="dxa"/>
            <w:shd w:val="clear" w:color="auto" w:fill="auto"/>
          </w:tcPr>
          <w:p w14:paraId="7B321CD3" w14:textId="7ADAB1CE" w:rsidR="00532BC0" w:rsidRPr="00532BC0" w:rsidRDefault="00532BC0" w:rsidP="00532BC0">
            <w:pPr>
              <w:keepNext/>
              <w:ind w:firstLine="0"/>
            </w:pPr>
            <w:r w:rsidRPr="00532BC0">
              <w:t>BEACH</w:t>
            </w:r>
          </w:p>
        </w:tc>
      </w:tr>
    </w:tbl>
    <w:p w14:paraId="43F942FE" w14:textId="77777777" w:rsidR="00532BC0" w:rsidRDefault="00532BC0" w:rsidP="00532BC0"/>
    <w:p w14:paraId="139EC95A" w14:textId="52D2F5FE"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871"/>
      </w:tblGrid>
      <w:tr w:rsidR="00532BC0" w:rsidRPr="00532BC0" w14:paraId="663C436E" w14:textId="77777777" w:rsidTr="00532BC0">
        <w:tc>
          <w:tcPr>
            <w:tcW w:w="1551" w:type="dxa"/>
            <w:shd w:val="clear" w:color="auto" w:fill="auto"/>
          </w:tcPr>
          <w:p w14:paraId="2EC917A5" w14:textId="4F91F482" w:rsidR="00532BC0" w:rsidRPr="00532BC0" w:rsidRDefault="00532BC0" w:rsidP="00532BC0">
            <w:pPr>
              <w:keepNext/>
              <w:ind w:firstLine="0"/>
            </w:pPr>
            <w:r w:rsidRPr="00532BC0">
              <w:t>Bill Number:</w:t>
            </w:r>
          </w:p>
        </w:tc>
        <w:tc>
          <w:tcPr>
            <w:tcW w:w="2871" w:type="dxa"/>
            <w:shd w:val="clear" w:color="auto" w:fill="auto"/>
          </w:tcPr>
          <w:p w14:paraId="739CECFB" w14:textId="2D5E04FB" w:rsidR="00532BC0" w:rsidRPr="00532BC0" w:rsidRDefault="00532BC0" w:rsidP="00532BC0">
            <w:pPr>
              <w:keepNext/>
              <w:ind w:firstLine="0"/>
            </w:pPr>
            <w:r w:rsidRPr="00532BC0">
              <w:t>H. 3930</w:t>
            </w:r>
          </w:p>
        </w:tc>
      </w:tr>
      <w:tr w:rsidR="00532BC0" w:rsidRPr="00532BC0" w14:paraId="61FE5AE7" w14:textId="77777777" w:rsidTr="00532BC0">
        <w:tc>
          <w:tcPr>
            <w:tcW w:w="1551" w:type="dxa"/>
            <w:shd w:val="clear" w:color="auto" w:fill="auto"/>
          </w:tcPr>
          <w:p w14:paraId="30F3C2AE" w14:textId="0AF1DE4A" w:rsidR="00532BC0" w:rsidRPr="00532BC0" w:rsidRDefault="00532BC0" w:rsidP="00532BC0">
            <w:pPr>
              <w:keepNext/>
              <w:ind w:firstLine="0"/>
            </w:pPr>
            <w:r w:rsidRPr="00532BC0">
              <w:t>Date:</w:t>
            </w:r>
          </w:p>
        </w:tc>
        <w:tc>
          <w:tcPr>
            <w:tcW w:w="2871" w:type="dxa"/>
            <w:shd w:val="clear" w:color="auto" w:fill="auto"/>
          </w:tcPr>
          <w:p w14:paraId="12806062" w14:textId="7BE96CD5" w:rsidR="00532BC0" w:rsidRPr="00532BC0" w:rsidRDefault="00532BC0" w:rsidP="00532BC0">
            <w:pPr>
              <w:keepNext/>
              <w:ind w:firstLine="0"/>
            </w:pPr>
            <w:r w:rsidRPr="00532BC0">
              <w:t>ADD:</w:t>
            </w:r>
          </w:p>
        </w:tc>
      </w:tr>
      <w:tr w:rsidR="00532BC0" w:rsidRPr="00532BC0" w14:paraId="36D3CB8C" w14:textId="77777777" w:rsidTr="00532BC0">
        <w:tc>
          <w:tcPr>
            <w:tcW w:w="1551" w:type="dxa"/>
            <w:shd w:val="clear" w:color="auto" w:fill="auto"/>
          </w:tcPr>
          <w:p w14:paraId="75F23ECF" w14:textId="4501312C" w:rsidR="00532BC0" w:rsidRPr="00532BC0" w:rsidRDefault="00532BC0" w:rsidP="00532BC0">
            <w:pPr>
              <w:keepNext/>
              <w:ind w:firstLine="0"/>
            </w:pPr>
            <w:r w:rsidRPr="00532BC0">
              <w:t>02/25/25</w:t>
            </w:r>
          </w:p>
        </w:tc>
        <w:tc>
          <w:tcPr>
            <w:tcW w:w="2871" w:type="dxa"/>
            <w:shd w:val="clear" w:color="auto" w:fill="auto"/>
          </w:tcPr>
          <w:p w14:paraId="696084CE" w14:textId="59C84052" w:rsidR="00532BC0" w:rsidRPr="00532BC0" w:rsidRDefault="00532BC0" w:rsidP="00532BC0">
            <w:pPr>
              <w:keepNext/>
              <w:ind w:firstLine="0"/>
            </w:pPr>
            <w:r w:rsidRPr="00532BC0">
              <w:t>CROMER and GILREATH</w:t>
            </w:r>
          </w:p>
        </w:tc>
      </w:tr>
    </w:tbl>
    <w:p w14:paraId="1D53C343" w14:textId="77777777" w:rsidR="00532BC0" w:rsidRDefault="00532BC0" w:rsidP="00532BC0"/>
    <w:p w14:paraId="465CED5B" w14:textId="1B1ACB8C"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7FE66FC5" w14:textId="77777777" w:rsidTr="00532BC0">
        <w:tc>
          <w:tcPr>
            <w:tcW w:w="1551" w:type="dxa"/>
            <w:shd w:val="clear" w:color="auto" w:fill="auto"/>
          </w:tcPr>
          <w:p w14:paraId="0B983E13" w14:textId="0AB11527" w:rsidR="00532BC0" w:rsidRPr="00532BC0" w:rsidRDefault="00532BC0" w:rsidP="00532BC0">
            <w:pPr>
              <w:keepNext/>
              <w:ind w:firstLine="0"/>
            </w:pPr>
            <w:r w:rsidRPr="00532BC0">
              <w:t>Bill Number:</w:t>
            </w:r>
          </w:p>
        </w:tc>
        <w:tc>
          <w:tcPr>
            <w:tcW w:w="1101" w:type="dxa"/>
            <w:shd w:val="clear" w:color="auto" w:fill="auto"/>
          </w:tcPr>
          <w:p w14:paraId="6A920C15" w14:textId="468537BC" w:rsidR="00532BC0" w:rsidRPr="00532BC0" w:rsidRDefault="00532BC0" w:rsidP="00532BC0">
            <w:pPr>
              <w:keepNext/>
              <w:ind w:firstLine="0"/>
            </w:pPr>
            <w:r w:rsidRPr="00532BC0">
              <w:t>H. 4050</w:t>
            </w:r>
          </w:p>
        </w:tc>
      </w:tr>
      <w:tr w:rsidR="00532BC0" w:rsidRPr="00532BC0" w14:paraId="4ED68BC4" w14:textId="77777777" w:rsidTr="00532BC0">
        <w:tc>
          <w:tcPr>
            <w:tcW w:w="1551" w:type="dxa"/>
            <w:shd w:val="clear" w:color="auto" w:fill="auto"/>
          </w:tcPr>
          <w:p w14:paraId="465AD938" w14:textId="7FB7F478" w:rsidR="00532BC0" w:rsidRPr="00532BC0" w:rsidRDefault="00532BC0" w:rsidP="00532BC0">
            <w:pPr>
              <w:keepNext/>
              <w:ind w:firstLine="0"/>
            </w:pPr>
            <w:r w:rsidRPr="00532BC0">
              <w:t>Date:</w:t>
            </w:r>
          </w:p>
        </w:tc>
        <w:tc>
          <w:tcPr>
            <w:tcW w:w="1101" w:type="dxa"/>
            <w:shd w:val="clear" w:color="auto" w:fill="auto"/>
          </w:tcPr>
          <w:p w14:paraId="264C0E8A" w14:textId="4F2AA33E" w:rsidR="00532BC0" w:rsidRPr="00532BC0" w:rsidRDefault="00532BC0" w:rsidP="00532BC0">
            <w:pPr>
              <w:keepNext/>
              <w:ind w:firstLine="0"/>
            </w:pPr>
            <w:r w:rsidRPr="00532BC0">
              <w:t>ADD:</w:t>
            </w:r>
          </w:p>
        </w:tc>
      </w:tr>
      <w:tr w:rsidR="00532BC0" w:rsidRPr="00532BC0" w14:paraId="4A93B831" w14:textId="77777777" w:rsidTr="00532BC0">
        <w:tc>
          <w:tcPr>
            <w:tcW w:w="1551" w:type="dxa"/>
            <w:shd w:val="clear" w:color="auto" w:fill="auto"/>
          </w:tcPr>
          <w:p w14:paraId="17BCAA8F" w14:textId="31C560E9" w:rsidR="00532BC0" w:rsidRPr="00532BC0" w:rsidRDefault="00532BC0" w:rsidP="00532BC0">
            <w:pPr>
              <w:keepNext/>
              <w:ind w:firstLine="0"/>
            </w:pPr>
            <w:r w:rsidRPr="00532BC0">
              <w:t>02/25/25</w:t>
            </w:r>
          </w:p>
        </w:tc>
        <w:tc>
          <w:tcPr>
            <w:tcW w:w="1101" w:type="dxa"/>
            <w:shd w:val="clear" w:color="auto" w:fill="auto"/>
          </w:tcPr>
          <w:p w14:paraId="3BE7E6F2" w14:textId="7C2386E2" w:rsidR="00532BC0" w:rsidRPr="00532BC0" w:rsidRDefault="00532BC0" w:rsidP="00532BC0">
            <w:pPr>
              <w:keepNext/>
              <w:ind w:firstLine="0"/>
            </w:pPr>
            <w:r w:rsidRPr="00532BC0">
              <w:t>BAUER</w:t>
            </w:r>
          </w:p>
        </w:tc>
      </w:tr>
    </w:tbl>
    <w:p w14:paraId="7EC4035D" w14:textId="77777777" w:rsidR="00532BC0" w:rsidRDefault="00532BC0" w:rsidP="00532BC0"/>
    <w:p w14:paraId="264782FE" w14:textId="6327A180"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251"/>
      </w:tblGrid>
      <w:tr w:rsidR="00532BC0" w:rsidRPr="00532BC0" w14:paraId="480700AC" w14:textId="77777777" w:rsidTr="00532BC0">
        <w:tc>
          <w:tcPr>
            <w:tcW w:w="1551" w:type="dxa"/>
            <w:shd w:val="clear" w:color="auto" w:fill="auto"/>
          </w:tcPr>
          <w:p w14:paraId="1ECFE999" w14:textId="3294A1D5" w:rsidR="00532BC0" w:rsidRPr="00532BC0" w:rsidRDefault="00532BC0" w:rsidP="00532BC0">
            <w:pPr>
              <w:keepNext/>
              <w:ind w:firstLine="0"/>
            </w:pPr>
            <w:r w:rsidRPr="00532BC0">
              <w:t>Bill Number:</w:t>
            </w:r>
          </w:p>
        </w:tc>
        <w:tc>
          <w:tcPr>
            <w:tcW w:w="1251" w:type="dxa"/>
            <w:shd w:val="clear" w:color="auto" w:fill="auto"/>
          </w:tcPr>
          <w:p w14:paraId="29414529" w14:textId="0B112620" w:rsidR="00532BC0" w:rsidRPr="00532BC0" w:rsidRDefault="00532BC0" w:rsidP="00532BC0">
            <w:pPr>
              <w:keepNext/>
              <w:ind w:firstLine="0"/>
            </w:pPr>
            <w:r w:rsidRPr="00532BC0">
              <w:t>H. 4055</w:t>
            </w:r>
          </w:p>
        </w:tc>
      </w:tr>
      <w:tr w:rsidR="00532BC0" w:rsidRPr="00532BC0" w14:paraId="73A47183" w14:textId="77777777" w:rsidTr="00532BC0">
        <w:tc>
          <w:tcPr>
            <w:tcW w:w="1551" w:type="dxa"/>
            <w:shd w:val="clear" w:color="auto" w:fill="auto"/>
          </w:tcPr>
          <w:p w14:paraId="4FB1AAF6" w14:textId="2BF04084" w:rsidR="00532BC0" w:rsidRPr="00532BC0" w:rsidRDefault="00532BC0" w:rsidP="00532BC0">
            <w:pPr>
              <w:keepNext/>
              <w:ind w:firstLine="0"/>
            </w:pPr>
            <w:r w:rsidRPr="00532BC0">
              <w:t>Date:</w:t>
            </w:r>
          </w:p>
        </w:tc>
        <w:tc>
          <w:tcPr>
            <w:tcW w:w="1251" w:type="dxa"/>
            <w:shd w:val="clear" w:color="auto" w:fill="auto"/>
          </w:tcPr>
          <w:p w14:paraId="6DF88F75" w14:textId="3AE7C5D8" w:rsidR="00532BC0" w:rsidRPr="00532BC0" w:rsidRDefault="00532BC0" w:rsidP="00532BC0">
            <w:pPr>
              <w:keepNext/>
              <w:ind w:firstLine="0"/>
            </w:pPr>
            <w:r w:rsidRPr="00532BC0">
              <w:t>ADD:</w:t>
            </w:r>
          </w:p>
        </w:tc>
      </w:tr>
      <w:tr w:rsidR="00532BC0" w:rsidRPr="00532BC0" w14:paraId="38F6BC52" w14:textId="77777777" w:rsidTr="00532BC0">
        <w:tc>
          <w:tcPr>
            <w:tcW w:w="1551" w:type="dxa"/>
            <w:shd w:val="clear" w:color="auto" w:fill="auto"/>
          </w:tcPr>
          <w:p w14:paraId="06A3B218" w14:textId="689DCAA8" w:rsidR="00532BC0" w:rsidRPr="00532BC0" w:rsidRDefault="00532BC0" w:rsidP="00532BC0">
            <w:pPr>
              <w:keepNext/>
              <w:ind w:firstLine="0"/>
            </w:pPr>
            <w:r w:rsidRPr="00532BC0">
              <w:t>02/25/25</w:t>
            </w:r>
          </w:p>
        </w:tc>
        <w:tc>
          <w:tcPr>
            <w:tcW w:w="1251" w:type="dxa"/>
            <w:shd w:val="clear" w:color="auto" w:fill="auto"/>
          </w:tcPr>
          <w:p w14:paraId="50F3EDCD" w14:textId="08746B0C" w:rsidR="00532BC0" w:rsidRPr="00532BC0" w:rsidRDefault="00532BC0" w:rsidP="00532BC0">
            <w:pPr>
              <w:keepNext/>
              <w:ind w:firstLine="0"/>
            </w:pPr>
            <w:r w:rsidRPr="00532BC0">
              <w:t>HARDEE</w:t>
            </w:r>
          </w:p>
        </w:tc>
      </w:tr>
    </w:tbl>
    <w:p w14:paraId="723A8886" w14:textId="77777777" w:rsidR="00532BC0" w:rsidRDefault="00532BC0" w:rsidP="00532BC0"/>
    <w:p w14:paraId="3FA65334" w14:textId="77777777" w:rsidR="00532BC0" w:rsidRDefault="00532BC0" w:rsidP="00532BC0"/>
    <w:p w14:paraId="4F0437B6" w14:textId="1C2F475A" w:rsidR="00532BC0" w:rsidRDefault="00532BC0" w:rsidP="00532BC0">
      <w:pPr>
        <w:keepNext/>
        <w:jc w:val="center"/>
        <w:rPr>
          <w:b/>
        </w:rPr>
      </w:pPr>
      <w:r w:rsidRPr="00532BC0">
        <w:rPr>
          <w:b/>
        </w:rPr>
        <w:t>H. 3973--DEBATE ADJOURNED</w:t>
      </w:r>
    </w:p>
    <w:p w14:paraId="5B377683" w14:textId="6D5E2B08" w:rsidR="00532BC0" w:rsidRDefault="00532BC0" w:rsidP="00532BC0">
      <w:pPr>
        <w:keepNext/>
      </w:pPr>
      <w:r>
        <w:t>The following Bill was taken up:</w:t>
      </w:r>
    </w:p>
    <w:p w14:paraId="440BA981" w14:textId="77777777" w:rsidR="00532BC0" w:rsidRDefault="00532BC0" w:rsidP="00532BC0">
      <w:pPr>
        <w:keepNext/>
      </w:pPr>
      <w:bookmarkStart w:id="66" w:name="include_clip_start_132"/>
      <w:bookmarkEnd w:id="66"/>
    </w:p>
    <w:p w14:paraId="4CC9702C" w14:textId="77777777" w:rsidR="00532BC0" w:rsidRDefault="00532BC0" w:rsidP="00532BC0">
      <w:pPr>
        <w:keepNext/>
      </w:pPr>
      <w:r>
        <w:t xml:space="preserve">H. 3973 -- Rep. Bannister: A BILL TO AMEND ACT 432 OF 1947, AS AMENDED, RELATING TO THE GREENVILLE HEALTH </w:t>
      </w:r>
      <w:r>
        <w:lastRenderedPageBreak/>
        <w:t>SYSTEM BOARD OF TRUSTEES, SO AS TO REVISE THE HOUSE OF REPRESENTATIVES' DISTRICTS CONSTITUTING THE DISTRICTS WHICH COMPRISE HOUSE DISTRICT RESIDENCY SEATS ON THE BOARD.</w:t>
      </w:r>
    </w:p>
    <w:p w14:paraId="5C785783" w14:textId="77777777" w:rsidR="002700F1" w:rsidRDefault="002700F1" w:rsidP="00532BC0">
      <w:pPr>
        <w:keepNext/>
      </w:pPr>
    </w:p>
    <w:p w14:paraId="03917879" w14:textId="166EB040" w:rsidR="00532BC0" w:rsidRDefault="00532BC0" w:rsidP="00532BC0">
      <w:bookmarkStart w:id="67" w:name="include_clip_end_132"/>
      <w:bookmarkEnd w:id="67"/>
      <w:r>
        <w:t xml:space="preserve">Rep. </w:t>
      </w:r>
      <w:r w:rsidR="00281B6F">
        <w:t>VAUGHAN</w:t>
      </w:r>
      <w:r>
        <w:t xml:space="preserve"> moved to adjourn debate on the Bill, which was agreed to.  </w:t>
      </w:r>
    </w:p>
    <w:p w14:paraId="77443BED" w14:textId="77777777" w:rsidR="00532BC0" w:rsidRDefault="00532BC0" w:rsidP="00532BC0"/>
    <w:p w14:paraId="3701B346" w14:textId="6782740A" w:rsidR="00532BC0" w:rsidRDefault="00532BC0" w:rsidP="00532BC0">
      <w:pPr>
        <w:keepNext/>
        <w:jc w:val="center"/>
        <w:rPr>
          <w:b/>
        </w:rPr>
      </w:pPr>
      <w:r w:rsidRPr="00532BC0">
        <w:rPr>
          <w:b/>
        </w:rPr>
        <w:t>H. 4002--DEBATE ADJOURNED</w:t>
      </w:r>
    </w:p>
    <w:p w14:paraId="33DE22A3" w14:textId="6DE986B9" w:rsidR="00532BC0" w:rsidRDefault="00532BC0" w:rsidP="00532BC0">
      <w:pPr>
        <w:keepNext/>
      </w:pPr>
      <w:r>
        <w:t>The following Bill was taken up:</w:t>
      </w:r>
    </w:p>
    <w:p w14:paraId="72C40A40" w14:textId="77777777" w:rsidR="00532BC0" w:rsidRDefault="00532BC0" w:rsidP="00532BC0">
      <w:pPr>
        <w:keepNext/>
      </w:pPr>
      <w:bookmarkStart w:id="68" w:name="include_clip_start_135"/>
      <w:bookmarkEnd w:id="68"/>
    </w:p>
    <w:p w14:paraId="5AC02688" w14:textId="77777777" w:rsidR="00532BC0" w:rsidRDefault="00532BC0" w:rsidP="00532BC0">
      <w:pPr>
        <w:keepNext/>
      </w:pPr>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392CF42" w14:textId="77777777" w:rsidR="002700F1" w:rsidRDefault="002700F1" w:rsidP="00532BC0">
      <w:pPr>
        <w:keepNext/>
      </w:pPr>
    </w:p>
    <w:p w14:paraId="31D9E200" w14:textId="5E6BA9D0" w:rsidR="00532BC0" w:rsidRDefault="00532BC0" w:rsidP="00532BC0">
      <w:bookmarkStart w:id="69" w:name="include_clip_end_135"/>
      <w:bookmarkEnd w:id="69"/>
      <w:r>
        <w:t xml:space="preserve">Rep. BANNISTER moved to adjourn debate on the Bill, which was agreed to.  </w:t>
      </w:r>
    </w:p>
    <w:p w14:paraId="39C2B078" w14:textId="77777777" w:rsidR="00532BC0" w:rsidRDefault="00532BC0" w:rsidP="00532BC0"/>
    <w:p w14:paraId="6BF7E4CF" w14:textId="646FBCF6" w:rsidR="00532BC0" w:rsidRDefault="00532BC0" w:rsidP="00532BC0">
      <w:pPr>
        <w:keepNext/>
        <w:jc w:val="center"/>
        <w:rPr>
          <w:b/>
        </w:rPr>
      </w:pPr>
      <w:r w:rsidRPr="00532BC0">
        <w:rPr>
          <w:b/>
        </w:rPr>
        <w:t>H. 4003--DEBATE ADJOURNED</w:t>
      </w:r>
    </w:p>
    <w:p w14:paraId="7D1C5FAB" w14:textId="60CD07DF" w:rsidR="00532BC0" w:rsidRDefault="00532BC0" w:rsidP="00532BC0">
      <w:pPr>
        <w:keepNext/>
      </w:pPr>
      <w:r>
        <w:t>The following Bill was taken up:</w:t>
      </w:r>
    </w:p>
    <w:p w14:paraId="5F29B9CA" w14:textId="77777777" w:rsidR="00532BC0" w:rsidRDefault="00532BC0" w:rsidP="00532BC0">
      <w:pPr>
        <w:keepNext/>
      </w:pPr>
      <w:bookmarkStart w:id="70" w:name="include_clip_start_138"/>
      <w:bookmarkEnd w:id="70"/>
    </w:p>
    <w:p w14:paraId="6C70BDD1" w14:textId="77777777" w:rsidR="00532BC0" w:rsidRDefault="00532BC0" w:rsidP="00532BC0">
      <w:pPr>
        <w:keepNext/>
      </w:pPr>
      <w:r>
        <w:t xml:space="preserve">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w:t>
      </w:r>
      <w:r>
        <w:lastRenderedPageBreak/>
        <w:t>EXEMPT EXISTING CONTRACTS, AND TO PROVIDE EXISTING CONTRACTS MAY NOT BE RENEWED OR EXTENDED.</w:t>
      </w:r>
    </w:p>
    <w:p w14:paraId="0ECED613" w14:textId="77777777" w:rsidR="002700F1" w:rsidRDefault="002700F1" w:rsidP="00532BC0">
      <w:pPr>
        <w:keepNext/>
      </w:pPr>
    </w:p>
    <w:p w14:paraId="74B4C7C6" w14:textId="70709DCD" w:rsidR="00532BC0" w:rsidRDefault="00532BC0" w:rsidP="00532BC0">
      <w:bookmarkStart w:id="71" w:name="include_clip_end_138"/>
      <w:bookmarkEnd w:id="71"/>
      <w:r>
        <w:t xml:space="preserve">Rep. BANNISTER moved to adjourn debate on the Bill, which was agreed to.  </w:t>
      </w:r>
    </w:p>
    <w:p w14:paraId="03B31DF2" w14:textId="77777777" w:rsidR="00532BC0" w:rsidRDefault="00532BC0" w:rsidP="00532BC0"/>
    <w:p w14:paraId="068EFA08" w14:textId="3A00BAB2" w:rsidR="00532BC0" w:rsidRDefault="00532BC0" w:rsidP="00532BC0">
      <w:pPr>
        <w:keepNext/>
        <w:jc w:val="center"/>
        <w:rPr>
          <w:b/>
        </w:rPr>
      </w:pPr>
      <w:r w:rsidRPr="00532BC0">
        <w:rPr>
          <w:b/>
        </w:rPr>
        <w:t>H. 3048--AMENDED AND REQUESTS FOR DEBATE</w:t>
      </w:r>
    </w:p>
    <w:p w14:paraId="313DF349" w14:textId="4344681E" w:rsidR="00532BC0" w:rsidRDefault="00532BC0" w:rsidP="00532BC0">
      <w:pPr>
        <w:keepNext/>
      </w:pPr>
      <w:r>
        <w:t>The following Bill was taken up:</w:t>
      </w:r>
    </w:p>
    <w:p w14:paraId="43991E0A" w14:textId="77777777" w:rsidR="00532BC0" w:rsidRDefault="00532BC0" w:rsidP="00532BC0">
      <w:pPr>
        <w:keepNext/>
      </w:pPr>
      <w:bookmarkStart w:id="72" w:name="include_clip_start_141"/>
      <w:bookmarkEnd w:id="72"/>
    </w:p>
    <w:p w14:paraId="0F246038" w14:textId="77777777" w:rsidR="00532BC0" w:rsidRDefault="00532BC0" w:rsidP="00532BC0">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06079743" w14:textId="018C107A" w:rsidR="00532BC0" w:rsidRDefault="00532BC0" w:rsidP="00532BC0"/>
    <w:p w14:paraId="3AB99764" w14:textId="265E21FD" w:rsidR="00532BC0" w:rsidRPr="006F2ED6" w:rsidRDefault="00532BC0" w:rsidP="00532BC0">
      <w:pPr>
        <w:pStyle w:val="scamendsponsorline"/>
        <w:ind w:firstLine="216"/>
        <w:jc w:val="both"/>
        <w:rPr>
          <w:sz w:val="22"/>
        </w:rPr>
      </w:pPr>
      <w:r w:rsidRPr="006F2ED6">
        <w:rPr>
          <w:sz w:val="22"/>
        </w:rPr>
        <w:t xml:space="preserve">The Committee on Judiciary proposed the following Amendment </w:t>
      </w:r>
      <w:r w:rsidR="00910CD3">
        <w:rPr>
          <w:sz w:val="22"/>
        </w:rPr>
        <w:br/>
      </w:r>
      <w:r w:rsidRPr="006F2ED6">
        <w:rPr>
          <w:sz w:val="22"/>
        </w:rPr>
        <w:t>No. 1 to H. 3048 (LC-3048.AHB0001H), which was adopted:</w:t>
      </w:r>
    </w:p>
    <w:p w14:paraId="6C42893A" w14:textId="77777777" w:rsidR="00532BC0" w:rsidRPr="006F2ED6" w:rsidRDefault="00532BC0" w:rsidP="00532BC0">
      <w:pPr>
        <w:pStyle w:val="scamendlanginstruction"/>
        <w:spacing w:before="0" w:after="0"/>
        <w:ind w:firstLine="216"/>
        <w:jc w:val="both"/>
        <w:rPr>
          <w:sz w:val="22"/>
        </w:rPr>
      </w:pPr>
      <w:r w:rsidRPr="006F2ED6">
        <w:rPr>
          <w:sz w:val="22"/>
        </w:rPr>
        <w:t>Amend the bill, as and if amended, SECTION 1, by striking Section 17-5-130(A)(1)</w:t>
      </w:r>
      <w:r w:rsidRPr="006F2ED6">
        <w:rPr>
          <w:rStyle w:val="scinsert"/>
          <w:sz w:val="22"/>
        </w:rPr>
        <w:t>(g)</w:t>
      </w:r>
      <w:r w:rsidRPr="006F2ED6">
        <w:rPr>
          <w:sz w:val="22"/>
        </w:rPr>
        <w:t xml:space="preserve"> and inserting:</w:t>
      </w:r>
    </w:p>
    <w:p w14:paraId="4F97767F" w14:textId="38DD1097" w:rsidR="00532BC0" w:rsidRPr="006F2ED6" w:rsidRDefault="00532BC0" w:rsidP="00532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ED6">
        <w:rPr>
          <w:rStyle w:val="scinsert"/>
          <w:rFonts w:cs="Times New Roman"/>
          <w:sz w:val="22"/>
        </w:rPr>
        <w:tab/>
      </w:r>
      <w:r w:rsidRPr="006F2ED6">
        <w:rPr>
          <w:rStyle w:val="scinsert"/>
          <w:rFonts w:cs="Times New Roman"/>
          <w:sz w:val="22"/>
        </w:rPr>
        <w:tab/>
      </w:r>
      <w:r w:rsidRPr="006F2ED6">
        <w:rPr>
          <w:rStyle w:val="scinsert"/>
          <w:rFonts w:cs="Times New Roman"/>
          <w:sz w:val="22"/>
        </w:rPr>
        <w:tab/>
        <w:t>(g) be fingerprinted and have the State Law Enforcement Division (SLED) make a search of local, state, and federal fingerprint files for any criminal record. Fingerprints are to be taken under the direction of any law enforcement agency and must be made available to SLED</w:t>
      </w:r>
      <w:r w:rsidRPr="006F2ED6">
        <w:rPr>
          <w:rStyle w:val="scstrikered"/>
          <w:rFonts w:cs="Times New Roman"/>
          <w:sz w:val="22"/>
        </w:rPr>
        <w:t xml:space="preserve"> no later than one hundred thirty days prior to the general election</w:t>
      </w:r>
      <w:r w:rsidRPr="006F2ED6">
        <w:rPr>
          <w:rStyle w:val="scinsertblue"/>
          <w:rFonts w:cs="Times New Roman"/>
          <w:sz w:val="22"/>
        </w:rPr>
        <w:t xml:space="preserve"> at the time the candidate files to seek the office</w:t>
      </w:r>
      <w:r w:rsidRPr="006F2ED6">
        <w:rPr>
          <w:rStyle w:val="scinsert"/>
          <w:rFonts w:cs="Times New Roman"/>
          <w:sz w:val="22"/>
        </w:rPr>
        <w:t xml:space="preserve">. The results of the records search are to be filed </w:t>
      </w:r>
      <w:r w:rsidRPr="006F2ED6">
        <w:rPr>
          <w:rStyle w:val="scinsertblue"/>
          <w:rFonts w:cs="Times New Roman"/>
          <w:sz w:val="22"/>
        </w:rPr>
        <w:t xml:space="preserve">by the candidate </w:t>
      </w:r>
      <w:r w:rsidRPr="006F2ED6">
        <w:rPr>
          <w:rStyle w:val="scinsert"/>
          <w:rFonts w:cs="Times New Roman"/>
          <w:sz w:val="22"/>
        </w:rPr>
        <w:t>with the county executive committee of the person’s political party. A person seeking nomination by petition must file the records search with the county election commission in the county of his residence.</w:t>
      </w:r>
    </w:p>
    <w:p w14:paraId="0D251540" w14:textId="77777777" w:rsidR="00532BC0" w:rsidRPr="006F2ED6" w:rsidRDefault="00532BC0" w:rsidP="00532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ED6">
        <w:rPr>
          <w:rFonts w:cs="Times New Roman"/>
          <w:sz w:val="22"/>
        </w:rPr>
        <w:t>Renumber sections to conform.</w:t>
      </w:r>
    </w:p>
    <w:p w14:paraId="7F088B29" w14:textId="77777777" w:rsidR="00532BC0" w:rsidRDefault="00532BC0" w:rsidP="002700F1">
      <w:pPr>
        <w:pStyle w:val="scamendtitleconform"/>
        <w:jc w:val="both"/>
        <w:rPr>
          <w:sz w:val="22"/>
        </w:rPr>
      </w:pPr>
      <w:r w:rsidRPr="006F2ED6">
        <w:rPr>
          <w:sz w:val="22"/>
        </w:rPr>
        <w:t>Amend title to conform.</w:t>
      </w:r>
    </w:p>
    <w:p w14:paraId="117ABC99" w14:textId="05CFA826" w:rsidR="00532BC0" w:rsidRDefault="00532BC0" w:rsidP="00532BC0">
      <w:pPr>
        <w:pStyle w:val="scamendtitleconform"/>
        <w:ind w:firstLine="216"/>
        <w:jc w:val="both"/>
        <w:rPr>
          <w:sz w:val="22"/>
        </w:rPr>
      </w:pPr>
    </w:p>
    <w:p w14:paraId="7CF19BCF" w14:textId="77777777" w:rsidR="00532BC0" w:rsidRDefault="00532BC0" w:rsidP="00532BC0">
      <w:r>
        <w:t>Rep. BRITTAIN explained the amendment.</w:t>
      </w:r>
    </w:p>
    <w:p w14:paraId="681EDDDA" w14:textId="0331D17C" w:rsidR="00532BC0" w:rsidRDefault="00532BC0" w:rsidP="00532BC0">
      <w:r>
        <w:t>The amendment was then adopted.</w:t>
      </w:r>
    </w:p>
    <w:p w14:paraId="5369FDEA" w14:textId="77777777" w:rsidR="00532BC0" w:rsidRDefault="00532BC0" w:rsidP="00532BC0"/>
    <w:p w14:paraId="17DC4E52" w14:textId="60CE3409" w:rsidR="00532BC0" w:rsidRDefault="00532BC0" w:rsidP="00532BC0">
      <w:r>
        <w:t>Rep. BRITTAIN explained the Bill.</w:t>
      </w:r>
    </w:p>
    <w:p w14:paraId="19D64824" w14:textId="77777777" w:rsidR="00532BC0" w:rsidRDefault="00532BC0" w:rsidP="00532BC0"/>
    <w:p w14:paraId="57D314EB" w14:textId="536D775A" w:rsidR="00532BC0" w:rsidRDefault="00532BC0" w:rsidP="00532BC0">
      <w:r>
        <w:lastRenderedPageBreak/>
        <w:t>Reps. RUTHERFORD, KING, J. L. JOHNSON, SPANN-WILDER, BERNSTEIN, J. MOORE, KIRBY, RIVERS, ANDERSON and GILLIARD requested debate on the Bill.</w:t>
      </w:r>
    </w:p>
    <w:p w14:paraId="7655712C" w14:textId="77777777" w:rsidR="00532BC0" w:rsidRDefault="00532BC0" w:rsidP="00532BC0"/>
    <w:p w14:paraId="25B81A99" w14:textId="332E6F62" w:rsidR="00532BC0" w:rsidRDefault="00532BC0" w:rsidP="00532BC0">
      <w:pPr>
        <w:keepNext/>
        <w:jc w:val="center"/>
        <w:rPr>
          <w:b/>
        </w:rPr>
      </w:pPr>
      <w:r w:rsidRPr="00532BC0">
        <w:rPr>
          <w:b/>
        </w:rPr>
        <w:t>H. 3654--ORDERED TO THIRD READING</w:t>
      </w:r>
    </w:p>
    <w:p w14:paraId="53BA02C3" w14:textId="409D855D" w:rsidR="00532BC0" w:rsidRDefault="00532BC0" w:rsidP="00532BC0">
      <w:pPr>
        <w:keepNext/>
      </w:pPr>
      <w:r>
        <w:t>The following Bill was taken up:</w:t>
      </w:r>
    </w:p>
    <w:p w14:paraId="16279DAB" w14:textId="77777777" w:rsidR="00532BC0" w:rsidRDefault="00532BC0" w:rsidP="00532BC0">
      <w:pPr>
        <w:keepNext/>
      </w:pPr>
      <w:bookmarkStart w:id="73" w:name="include_clip_start_148"/>
      <w:bookmarkEnd w:id="73"/>
    </w:p>
    <w:p w14:paraId="5FDA27C0" w14:textId="77777777" w:rsidR="00532BC0" w:rsidRDefault="00532BC0" w:rsidP="00532BC0">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1322B2D" w14:textId="63D43AA1" w:rsidR="00532BC0" w:rsidRDefault="00532BC0" w:rsidP="00532BC0">
      <w:bookmarkStart w:id="74" w:name="include_clip_end_148"/>
      <w:bookmarkEnd w:id="74"/>
    </w:p>
    <w:p w14:paraId="1279A2D0" w14:textId="7292B686" w:rsidR="00532BC0" w:rsidRDefault="00532BC0" w:rsidP="00532BC0">
      <w:r>
        <w:t>Rep. BERNSTEIN explained the Bill.</w:t>
      </w:r>
    </w:p>
    <w:p w14:paraId="6F0A563A" w14:textId="77777777" w:rsidR="00532BC0" w:rsidRDefault="00532BC0" w:rsidP="00532BC0"/>
    <w:p w14:paraId="1450C404" w14:textId="77777777" w:rsidR="00532BC0" w:rsidRDefault="00532BC0" w:rsidP="00532BC0">
      <w:r>
        <w:t xml:space="preserve">The yeas and nays were taken resulting as follows: </w:t>
      </w:r>
    </w:p>
    <w:p w14:paraId="20090520" w14:textId="3AC6A0FA" w:rsidR="00532BC0" w:rsidRDefault="00532BC0" w:rsidP="00532BC0">
      <w:pPr>
        <w:jc w:val="center"/>
      </w:pPr>
      <w:r>
        <w:t xml:space="preserve"> </w:t>
      </w:r>
      <w:bookmarkStart w:id="75" w:name="vote_start150"/>
      <w:bookmarkEnd w:id="75"/>
      <w:r>
        <w:t>Yeas 110; Nays 0</w:t>
      </w:r>
    </w:p>
    <w:p w14:paraId="1B197AD5" w14:textId="77777777" w:rsidR="00532BC0" w:rsidRDefault="00532BC0" w:rsidP="00532BC0">
      <w:pPr>
        <w:jc w:val="center"/>
      </w:pPr>
    </w:p>
    <w:p w14:paraId="1054DA64" w14:textId="77777777" w:rsidR="00532BC0" w:rsidRDefault="00532BC0" w:rsidP="00532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C0" w:rsidRPr="00532BC0" w14:paraId="22BF11E4" w14:textId="77777777" w:rsidTr="00532BC0">
        <w:tc>
          <w:tcPr>
            <w:tcW w:w="2179" w:type="dxa"/>
            <w:shd w:val="clear" w:color="auto" w:fill="auto"/>
          </w:tcPr>
          <w:p w14:paraId="04E26CB1" w14:textId="4EF1904E" w:rsidR="00532BC0" w:rsidRPr="00532BC0" w:rsidRDefault="00532BC0" w:rsidP="00532BC0">
            <w:pPr>
              <w:keepNext/>
              <w:ind w:firstLine="0"/>
            </w:pPr>
            <w:r>
              <w:t>Anderson</w:t>
            </w:r>
          </w:p>
        </w:tc>
        <w:tc>
          <w:tcPr>
            <w:tcW w:w="2179" w:type="dxa"/>
            <w:shd w:val="clear" w:color="auto" w:fill="auto"/>
          </w:tcPr>
          <w:p w14:paraId="7D706A62" w14:textId="2439F095" w:rsidR="00532BC0" w:rsidRPr="00532BC0" w:rsidRDefault="00532BC0" w:rsidP="00532BC0">
            <w:pPr>
              <w:keepNext/>
              <w:ind w:firstLine="0"/>
            </w:pPr>
            <w:r>
              <w:t>Atkinson</w:t>
            </w:r>
          </w:p>
        </w:tc>
        <w:tc>
          <w:tcPr>
            <w:tcW w:w="2180" w:type="dxa"/>
            <w:shd w:val="clear" w:color="auto" w:fill="auto"/>
          </w:tcPr>
          <w:p w14:paraId="5CAE389F" w14:textId="5DCF3B59" w:rsidR="00532BC0" w:rsidRPr="00532BC0" w:rsidRDefault="00532BC0" w:rsidP="00532BC0">
            <w:pPr>
              <w:keepNext/>
              <w:ind w:firstLine="0"/>
            </w:pPr>
            <w:r>
              <w:t>Bailey</w:t>
            </w:r>
          </w:p>
        </w:tc>
      </w:tr>
      <w:tr w:rsidR="00532BC0" w:rsidRPr="00532BC0" w14:paraId="08D2CFF2" w14:textId="77777777" w:rsidTr="00532BC0">
        <w:tc>
          <w:tcPr>
            <w:tcW w:w="2179" w:type="dxa"/>
            <w:shd w:val="clear" w:color="auto" w:fill="auto"/>
          </w:tcPr>
          <w:p w14:paraId="171E2169" w14:textId="7224C083" w:rsidR="00532BC0" w:rsidRPr="00532BC0" w:rsidRDefault="00532BC0" w:rsidP="00532BC0">
            <w:pPr>
              <w:ind w:firstLine="0"/>
            </w:pPr>
            <w:r>
              <w:t>Ballentine</w:t>
            </w:r>
          </w:p>
        </w:tc>
        <w:tc>
          <w:tcPr>
            <w:tcW w:w="2179" w:type="dxa"/>
            <w:shd w:val="clear" w:color="auto" w:fill="auto"/>
          </w:tcPr>
          <w:p w14:paraId="79F47ADA" w14:textId="06FA531C" w:rsidR="00532BC0" w:rsidRPr="00532BC0" w:rsidRDefault="00532BC0" w:rsidP="00532BC0">
            <w:pPr>
              <w:ind w:firstLine="0"/>
            </w:pPr>
            <w:r>
              <w:t>Bannister</w:t>
            </w:r>
          </w:p>
        </w:tc>
        <w:tc>
          <w:tcPr>
            <w:tcW w:w="2180" w:type="dxa"/>
            <w:shd w:val="clear" w:color="auto" w:fill="auto"/>
          </w:tcPr>
          <w:p w14:paraId="331A08DD" w14:textId="4C5313D7" w:rsidR="00532BC0" w:rsidRPr="00532BC0" w:rsidRDefault="00532BC0" w:rsidP="00532BC0">
            <w:pPr>
              <w:ind w:firstLine="0"/>
            </w:pPr>
            <w:r>
              <w:t>Bauer</w:t>
            </w:r>
          </w:p>
        </w:tc>
      </w:tr>
      <w:tr w:rsidR="00532BC0" w:rsidRPr="00532BC0" w14:paraId="28F4711F" w14:textId="77777777" w:rsidTr="00532BC0">
        <w:tc>
          <w:tcPr>
            <w:tcW w:w="2179" w:type="dxa"/>
            <w:shd w:val="clear" w:color="auto" w:fill="auto"/>
          </w:tcPr>
          <w:p w14:paraId="1A80193C" w14:textId="2A2D0190" w:rsidR="00532BC0" w:rsidRPr="00532BC0" w:rsidRDefault="00532BC0" w:rsidP="00532BC0">
            <w:pPr>
              <w:ind w:firstLine="0"/>
            </w:pPr>
            <w:r>
              <w:t>Beach</w:t>
            </w:r>
          </w:p>
        </w:tc>
        <w:tc>
          <w:tcPr>
            <w:tcW w:w="2179" w:type="dxa"/>
            <w:shd w:val="clear" w:color="auto" w:fill="auto"/>
          </w:tcPr>
          <w:p w14:paraId="3F54CD9E" w14:textId="1BA1BEB7" w:rsidR="00532BC0" w:rsidRPr="00532BC0" w:rsidRDefault="00532BC0" w:rsidP="00532BC0">
            <w:pPr>
              <w:ind w:firstLine="0"/>
            </w:pPr>
            <w:r>
              <w:t>Bernstein</w:t>
            </w:r>
          </w:p>
        </w:tc>
        <w:tc>
          <w:tcPr>
            <w:tcW w:w="2180" w:type="dxa"/>
            <w:shd w:val="clear" w:color="auto" w:fill="auto"/>
          </w:tcPr>
          <w:p w14:paraId="3360F06E" w14:textId="271E3E4F" w:rsidR="00532BC0" w:rsidRPr="00532BC0" w:rsidRDefault="00532BC0" w:rsidP="00532BC0">
            <w:pPr>
              <w:ind w:firstLine="0"/>
            </w:pPr>
            <w:r>
              <w:t>Bowers</w:t>
            </w:r>
          </w:p>
        </w:tc>
      </w:tr>
      <w:tr w:rsidR="00532BC0" w:rsidRPr="00532BC0" w14:paraId="2482D438" w14:textId="77777777" w:rsidTr="00532BC0">
        <w:tc>
          <w:tcPr>
            <w:tcW w:w="2179" w:type="dxa"/>
            <w:shd w:val="clear" w:color="auto" w:fill="auto"/>
          </w:tcPr>
          <w:p w14:paraId="44A47ED7" w14:textId="4E492FA5" w:rsidR="00532BC0" w:rsidRPr="00532BC0" w:rsidRDefault="00532BC0" w:rsidP="00532BC0">
            <w:pPr>
              <w:ind w:firstLine="0"/>
            </w:pPr>
            <w:r>
              <w:t>Bradley</w:t>
            </w:r>
          </w:p>
        </w:tc>
        <w:tc>
          <w:tcPr>
            <w:tcW w:w="2179" w:type="dxa"/>
            <w:shd w:val="clear" w:color="auto" w:fill="auto"/>
          </w:tcPr>
          <w:p w14:paraId="75A2CA01" w14:textId="68B5A9B3" w:rsidR="00532BC0" w:rsidRPr="00532BC0" w:rsidRDefault="00532BC0" w:rsidP="00532BC0">
            <w:pPr>
              <w:ind w:firstLine="0"/>
            </w:pPr>
            <w:r>
              <w:t>Brewer</w:t>
            </w:r>
          </w:p>
        </w:tc>
        <w:tc>
          <w:tcPr>
            <w:tcW w:w="2180" w:type="dxa"/>
            <w:shd w:val="clear" w:color="auto" w:fill="auto"/>
          </w:tcPr>
          <w:p w14:paraId="012C88A5" w14:textId="1C3C3349" w:rsidR="00532BC0" w:rsidRPr="00532BC0" w:rsidRDefault="00532BC0" w:rsidP="00532BC0">
            <w:pPr>
              <w:ind w:firstLine="0"/>
            </w:pPr>
            <w:r>
              <w:t>Brittain</w:t>
            </w:r>
          </w:p>
        </w:tc>
      </w:tr>
      <w:tr w:rsidR="00532BC0" w:rsidRPr="00532BC0" w14:paraId="330F104D" w14:textId="77777777" w:rsidTr="00532BC0">
        <w:tc>
          <w:tcPr>
            <w:tcW w:w="2179" w:type="dxa"/>
            <w:shd w:val="clear" w:color="auto" w:fill="auto"/>
          </w:tcPr>
          <w:p w14:paraId="4A143D9D" w14:textId="4C8849A4" w:rsidR="00532BC0" w:rsidRPr="00532BC0" w:rsidRDefault="00532BC0" w:rsidP="00532BC0">
            <w:pPr>
              <w:ind w:firstLine="0"/>
            </w:pPr>
            <w:r>
              <w:t>Burns</w:t>
            </w:r>
          </w:p>
        </w:tc>
        <w:tc>
          <w:tcPr>
            <w:tcW w:w="2179" w:type="dxa"/>
            <w:shd w:val="clear" w:color="auto" w:fill="auto"/>
          </w:tcPr>
          <w:p w14:paraId="058C8A24" w14:textId="237DF56B" w:rsidR="00532BC0" w:rsidRPr="00532BC0" w:rsidRDefault="00532BC0" w:rsidP="00532BC0">
            <w:pPr>
              <w:ind w:firstLine="0"/>
            </w:pPr>
            <w:r>
              <w:t>Bustos</w:t>
            </w:r>
          </w:p>
        </w:tc>
        <w:tc>
          <w:tcPr>
            <w:tcW w:w="2180" w:type="dxa"/>
            <w:shd w:val="clear" w:color="auto" w:fill="auto"/>
          </w:tcPr>
          <w:p w14:paraId="7B9C37A1" w14:textId="323CBF5F" w:rsidR="00532BC0" w:rsidRPr="00532BC0" w:rsidRDefault="00532BC0" w:rsidP="00532BC0">
            <w:pPr>
              <w:ind w:firstLine="0"/>
            </w:pPr>
            <w:r>
              <w:t>Calhoon</w:t>
            </w:r>
          </w:p>
        </w:tc>
      </w:tr>
      <w:tr w:rsidR="00532BC0" w:rsidRPr="00532BC0" w14:paraId="5E3A9151" w14:textId="77777777" w:rsidTr="00532BC0">
        <w:tc>
          <w:tcPr>
            <w:tcW w:w="2179" w:type="dxa"/>
            <w:shd w:val="clear" w:color="auto" w:fill="auto"/>
          </w:tcPr>
          <w:p w14:paraId="63F13AB4" w14:textId="5F866D83" w:rsidR="00532BC0" w:rsidRPr="00532BC0" w:rsidRDefault="00532BC0" w:rsidP="00532BC0">
            <w:pPr>
              <w:ind w:firstLine="0"/>
            </w:pPr>
            <w:r>
              <w:t>Caskey</w:t>
            </w:r>
          </w:p>
        </w:tc>
        <w:tc>
          <w:tcPr>
            <w:tcW w:w="2179" w:type="dxa"/>
            <w:shd w:val="clear" w:color="auto" w:fill="auto"/>
          </w:tcPr>
          <w:p w14:paraId="3865F856" w14:textId="432417CD" w:rsidR="00532BC0" w:rsidRPr="00532BC0" w:rsidRDefault="00532BC0" w:rsidP="00532BC0">
            <w:pPr>
              <w:ind w:firstLine="0"/>
            </w:pPr>
            <w:r>
              <w:t>Chapman</w:t>
            </w:r>
          </w:p>
        </w:tc>
        <w:tc>
          <w:tcPr>
            <w:tcW w:w="2180" w:type="dxa"/>
            <w:shd w:val="clear" w:color="auto" w:fill="auto"/>
          </w:tcPr>
          <w:p w14:paraId="3AF4D921" w14:textId="5AB1EBD0" w:rsidR="00532BC0" w:rsidRPr="00532BC0" w:rsidRDefault="00532BC0" w:rsidP="00532BC0">
            <w:pPr>
              <w:ind w:firstLine="0"/>
            </w:pPr>
            <w:r>
              <w:t>Clyburn</w:t>
            </w:r>
          </w:p>
        </w:tc>
      </w:tr>
      <w:tr w:rsidR="00532BC0" w:rsidRPr="00532BC0" w14:paraId="2D58C265" w14:textId="77777777" w:rsidTr="00532BC0">
        <w:tc>
          <w:tcPr>
            <w:tcW w:w="2179" w:type="dxa"/>
            <w:shd w:val="clear" w:color="auto" w:fill="auto"/>
          </w:tcPr>
          <w:p w14:paraId="07E5B176" w14:textId="76B06A51" w:rsidR="00532BC0" w:rsidRPr="00532BC0" w:rsidRDefault="00532BC0" w:rsidP="00532BC0">
            <w:pPr>
              <w:ind w:firstLine="0"/>
            </w:pPr>
            <w:r>
              <w:t>Cobb-Hunter</w:t>
            </w:r>
          </w:p>
        </w:tc>
        <w:tc>
          <w:tcPr>
            <w:tcW w:w="2179" w:type="dxa"/>
            <w:shd w:val="clear" w:color="auto" w:fill="auto"/>
          </w:tcPr>
          <w:p w14:paraId="11D5B7F6" w14:textId="68EBAADF" w:rsidR="00532BC0" w:rsidRPr="00532BC0" w:rsidRDefault="00532BC0" w:rsidP="00532BC0">
            <w:pPr>
              <w:ind w:firstLine="0"/>
            </w:pPr>
            <w:r>
              <w:t>Collins</w:t>
            </w:r>
          </w:p>
        </w:tc>
        <w:tc>
          <w:tcPr>
            <w:tcW w:w="2180" w:type="dxa"/>
            <w:shd w:val="clear" w:color="auto" w:fill="auto"/>
          </w:tcPr>
          <w:p w14:paraId="4EFF25C4" w14:textId="34071A2F" w:rsidR="00532BC0" w:rsidRPr="00532BC0" w:rsidRDefault="00532BC0" w:rsidP="00532BC0">
            <w:pPr>
              <w:ind w:firstLine="0"/>
            </w:pPr>
            <w:r>
              <w:t>B. J. Cox</w:t>
            </w:r>
          </w:p>
        </w:tc>
      </w:tr>
      <w:tr w:rsidR="00532BC0" w:rsidRPr="00532BC0" w14:paraId="0B32F9AE" w14:textId="77777777" w:rsidTr="00532BC0">
        <w:tc>
          <w:tcPr>
            <w:tcW w:w="2179" w:type="dxa"/>
            <w:shd w:val="clear" w:color="auto" w:fill="auto"/>
          </w:tcPr>
          <w:p w14:paraId="41266FA3" w14:textId="0F844981" w:rsidR="00532BC0" w:rsidRPr="00532BC0" w:rsidRDefault="00532BC0" w:rsidP="00532BC0">
            <w:pPr>
              <w:ind w:firstLine="0"/>
            </w:pPr>
            <w:r>
              <w:t>B. L. Cox</w:t>
            </w:r>
          </w:p>
        </w:tc>
        <w:tc>
          <w:tcPr>
            <w:tcW w:w="2179" w:type="dxa"/>
            <w:shd w:val="clear" w:color="auto" w:fill="auto"/>
          </w:tcPr>
          <w:p w14:paraId="7A959CF9" w14:textId="610497D4" w:rsidR="00532BC0" w:rsidRPr="00532BC0" w:rsidRDefault="00532BC0" w:rsidP="00532BC0">
            <w:pPr>
              <w:ind w:firstLine="0"/>
            </w:pPr>
            <w:r>
              <w:t>Crawford</w:t>
            </w:r>
          </w:p>
        </w:tc>
        <w:tc>
          <w:tcPr>
            <w:tcW w:w="2180" w:type="dxa"/>
            <w:shd w:val="clear" w:color="auto" w:fill="auto"/>
          </w:tcPr>
          <w:p w14:paraId="58B3F7B7" w14:textId="0841822D" w:rsidR="00532BC0" w:rsidRPr="00532BC0" w:rsidRDefault="00532BC0" w:rsidP="00532BC0">
            <w:pPr>
              <w:ind w:firstLine="0"/>
            </w:pPr>
            <w:r>
              <w:t>Cromer</w:t>
            </w:r>
          </w:p>
        </w:tc>
      </w:tr>
      <w:tr w:rsidR="00532BC0" w:rsidRPr="00532BC0" w14:paraId="29AA9128" w14:textId="77777777" w:rsidTr="00532BC0">
        <w:tc>
          <w:tcPr>
            <w:tcW w:w="2179" w:type="dxa"/>
            <w:shd w:val="clear" w:color="auto" w:fill="auto"/>
          </w:tcPr>
          <w:p w14:paraId="3DA145A7" w14:textId="542BA9E0" w:rsidR="00532BC0" w:rsidRPr="00532BC0" w:rsidRDefault="00532BC0" w:rsidP="00532BC0">
            <w:pPr>
              <w:ind w:firstLine="0"/>
            </w:pPr>
            <w:r>
              <w:t>Davis</w:t>
            </w:r>
          </w:p>
        </w:tc>
        <w:tc>
          <w:tcPr>
            <w:tcW w:w="2179" w:type="dxa"/>
            <w:shd w:val="clear" w:color="auto" w:fill="auto"/>
          </w:tcPr>
          <w:p w14:paraId="6EF9EF68" w14:textId="2A20D2B0" w:rsidR="00532BC0" w:rsidRPr="00532BC0" w:rsidRDefault="00532BC0" w:rsidP="00532BC0">
            <w:pPr>
              <w:ind w:firstLine="0"/>
            </w:pPr>
            <w:r>
              <w:t>Edgerton</w:t>
            </w:r>
          </w:p>
        </w:tc>
        <w:tc>
          <w:tcPr>
            <w:tcW w:w="2180" w:type="dxa"/>
            <w:shd w:val="clear" w:color="auto" w:fill="auto"/>
          </w:tcPr>
          <w:p w14:paraId="05625D86" w14:textId="483F7B62" w:rsidR="00532BC0" w:rsidRPr="00532BC0" w:rsidRDefault="00532BC0" w:rsidP="00532BC0">
            <w:pPr>
              <w:ind w:firstLine="0"/>
            </w:pPr>
            <w:r>
              <w:t>Erickson</w:t>
            </w:r>
          </w:p>
        </w:tc>
      </w:tr>
      <w:tr w:rsidR="00532BC0" w:rsidRPr="00532BC0" w14:paraId="3DFBE85B" w14:textId="77777777" w:rsidTr="00532BC0">
        <w:tc>
          <w:tcPr>
            <w:tcW w:w="2179" w:type="dxa"/>
            <w:shd w:val="clear" w:color="auto" w:fill="auto"/>
          </w:tcPr>
          <w:p w14:paraId="0F8F7D35" w14:textId="466D4973" w:rsidR="00532BC0" w:rsidRPr="00532BC0" w:rsidRDefault="00532BC0" w:rsidP="00532BC0">
            <w:pPr>
              <w:ind w:firstLine="0"/>
            </w:pPr>
            <w:r>
              <w:t>Forrest</w:t>
            </w:r>
          </w:p>
        </w:tc>
        <w:tc>
          <w:tcPr>
            <w:tcW w:w="2179" w:type="dxa"/>
            <w:shd w:val="clear" w:color="auto" w:fill="auto"/>
          </w:tcPr>
          <w:p w14:paraId="0EC30D49" w14:textId="69A79B5D" w:rsidR="00532BC0" w:rsidRPr="00532BC0" w:rsidRDefault="00532BC0" w:rsidP="00532BC0">
            <w:pPr>
              <w:ind w:firstLine="0"/>
            </w:pPr>
            <w:r>
              <w:t>Frank</w:t>
            </w:r>
          </w:p>
        </w:tc>
        <w:tc>
          <w:tcPr>
            <w:tcW w:w="2180" w:type="dxa"/>
            <w:shd w:val="clear" w:color="auto" w:fill="auto"/>
          </w:tcPr>
          <w:p w14:paraId="6BE15161" w14:textId="5E002FC7" w:rsidR="00532BC0" w:rsidRPr="00532BC0" w:rsidRDefault="00532BC0" w:rsidP="00532BC0">
            <w:pPr>
              <w:ind w:firstLine="0"/>
            </w:pPr>
            <w:r>
              <w:t>Gagnon</w:t>
            </w:r>
          </w:p>
        </w:tc>
      </w:tr>
      <w:tr w:rsidR="00532BC0" w:rsidRPr="00532BC0" w14:paraId="5EFE1EC8" w14:textId="77777777" w:rsidTr="00532BC0">
        <w:tc>
          <w:tcPr>
            <w:tcW w:w="2179" w:type="dxa"/>
            <w:shd w:val="clear" w:color="auto" w:fill="auto"/>
          </w:tcPr>
          <w:p w14:paraId="040DB71D" w14:textId="4835BBD6" w:rsidR="00532BC0" w:rsidRPr="00532BC0" w:rsidRDefault="00532BC0" w:rsidP="00532BC0">
            <w:pPr>
              <w:ind w:firstLine="0"/>
            </w:pPr>
            <w:r>
              <w:t>Gatch</w:t>
            </w:r>
          </w:p>
        </w:tc>
        <w:tc>
          <w:tcPr>
            <w:tcW w:w="2179" w:type="dxa"/>
            <w:shd w:val="clear" w:color="auto" w:fill="auto"/>
          </w:tcPr>
          <w:p w14:paraId="1D369506" w14:textId="5073D2B7" w:rsidR="00532BC0" w:rsidRPr="00532BC0" w:rsidRDefault="00532BC0" w:rsidP="00532BC0">
            <w:pPr>
              <w:ind w:firstLine="0"/>
            </w:pPr>
            <w:r>
              <w:t>Gibson</w:t>
            </w:r>
          </w:p>
        </w:tc>
        <w:tc>
          <w:tcPr>
            <w:tcW w:w="2180" w:type="dxa"/>
            <w:shd w:val="clear" w:color="auto" w:fill="auto"/>
          </w:tcPr>
          <w:p w14:paraId="51FFD794" w14:textId="06678562" w:rsidR="00532BC0" w:rsidRPr="00532BC0" w:rsidRDefault="00532BC0" w:rsidP="00532BC0">
            <w:pPr>
              <w:ind w:firstLine="0"/>
            </w:pPr>
            <w:r>
              <w:t>Gilliam</w:t>
            </w:r>
          </w:p>
        </w:tc>
      </w:tr>
      <w:tr w:rsidR="00532BC0" w:rsidRPr="00532BC0" w14:paraId="4490047F" w14:textId="77777777" w:rsidTr="00532BC0">
        <w:tc>
          <w:tcPr>
            <w:tcW w:w="2179" w:type="dxa"/>
            <w:shd w:val="clear" w:color="auto" w:fill="auto"/>
          </w:tcPr>
          <w:p w14:paraId="55EFCC93" w14:textId="4C74BE58" w:rsidR="00532BC0" w:rsidRPr="00532BC0" w:rsidRDefault="00532BC0" w:rsidP="00532BC0">
            <w:pPr>
              <w:ind w:firstLine="0"/>
            </w:pPr>
            <w:r>
              <w:t>Gilliard</w:t>
            </w:r>
          </w:p>
        </w:tc>
        <w:tc>
          <w:tcPr>
            <w:tcW w:w="2179" w:type="dxa"/>
            <w:shd w:val="clear" w:color="auto" w:fill="auto"/>
          </w:tcPr>
          <w:p w14:paraId="6B880F26" w14:textId="35B70339" w:rsidR="00532BC0" w:rsidRPr="00532BC0" w:rsidRDefault="00532BC0" w:rsidP="00532BC0">
            <w:pPr>
              <w:ind w:firstLine="0"/>
            </w:pPr>
            <w:r>
              <w:t>Gilreath</w:t>
            </w:r>
          </w:p>
        </w:tc>
        <w:tc>
          <w:tcPr>
            <w:tcW w:w="2180" w:type="dxa"/>
            <w:shd w:val="clear" w:color="auto" w:fill="auto"/>
          </w:tcPr>
          <w:p w14:paraId="5DBA0649" w14:textId="49035F99" w:rsidR="00532BC0" w:rsidRPr="00532BC0" w:rsidRDefault="00532BC0" w:rsidP="00532BC0">
            <w:pPr>
              <w:ind w:firstLine="0"/>
            </w:pPr>
            <w:r>
              <w:t>Govan</w:t>
            </w:r>
          </w:p>
        </w:tc>
      </w:tr>
      <w:tr w:rsidR="00532BC0" w:rsidRPr="00532BC0" w14:paraId="12135F96" w14:textId="77777777" w:rsidTr="00532BC0">
        <w:tc>
          <w:tcPr>
            <w:tcW w:w="2179" w:type="dxa"/>
            <w:shd w:val="clear" w:color="auto" w:fill="auto"/>
          </w:tcPr>
          <w:p w14:paraId="64095E24" w14:textId="21774BC6" w:rsidR="00532BC0" w:rsidRPr="00532BC0" w:rsidRDefault="00532BC0" w:rsidP="00532BC0">
            <w:pPr>
              <w:ind w:firstLine="0"/>
            </w:pPr>
            <w:r>
              <w:t>Grant</w:t>
            </w:r>
          </w:p>
        </w:tc>
        <w:tc>
          <w:tcPr>
            <w:tcW w:w="2179" w:type="dxa"/>
            <w:shd w:val="clear" w:color="auto" w:fill="auto"/>
          </w:tcPr>
          <w:p w14:paraId="566D7B65" w14:textId="78A2A093" w:rsidR="00532BC0" w:rsidRPr="00532BC0" w:rsidRDefault="00532BC0" w:rsidP="00532BC0">
            <w:pPr>
              <w:ind w:firstLine="0"/>
            </w:pPr>
            <w:r>
              <w:t>Guest</w:t>
            </w:r>
          </w:p>
        </w:tc>
        <w:tc>
          <w:tcPr>
            <w:tcW w:w="2180" w:type="dxa"/>
            <w:shd w:val="clear" w:color="auto" w:fill="auto"/>
          </w:tcPr>
          <w:p w14:paraId="4123B63F" w14:textId="11F729B5" w:rsidR="00532BC0" w:rsidRPr="00532BC0" w:rsidRDefault="00532BC0" w:rsidP="00532BC0">
            <w:pPr>
              <w:ind w:firstLine="0"/>
            </w:pPr>
            <w:r>
              <w:t>Guffey</w:t>
            </w:r>
          </w:p>
        </w:tc>
      </w:tr>
      <w:tr w:rsidR="00532BC0" w:rsidRPr="00532BC0" w14:paraId="6CE90188" w14:textId="77777777" w:rsidTr="00532BC0">
        <w:tc>
          <w:tcPr>
            <w:tcW w:w="2179" w:type="dxa"/>
            <w:shd w:val="clear" w:color="auto" w:fill="auto"/>
          </w:tcPr>
          <w:p w14:paraId="0C46C906" w14:textId="5207B36F" w:rsidR="00532BC0" w:rsidRPr="00532BC0" w:rsidRDefault="00532BC0" w:rsidP="00532BC0">
            <w:pPr>
              <w:ind w:firstLine="0"/>
            </w:pPr>
            <w:r>
              <w:t>Haddon</w:t>
            </w:r>
          </w:p>
        </w:tc>
        <w:tc>
          <w:tcPr>
            <w:tcW w:w="2179" w:type="dxa"/>
            <w:shd w:val="clear" w:color="auto" w:fill="auto"/>
          </w:tcPr>
          <w:p w14:paraId="129AA241" w14:textId="0C7B8963" w:rsidR="00532BC0" w:rsidRPr="00532BC0" w:rsidRDefault="00532BC0" w:rsidP="00532BC0">
            <w:pPr>
              <w:ind w:firstLine="0"/>
            </w:pPr>
            <w:r>
              <w:t>Hager</w:t>
            </w:r>
          </w:p>
        </w:tc>
        <w:tc>
          <w:tcPr>
            <w:tcW w:w="2180" w:type="dxa"/>
            <w:shd w:val="clear" w:color="auto" w:fill="auto"/>
          </w:tcPr>
          <w:p w14:paraId="514F5E7F" w14:textId="7A524931" w:rsidR="00532BC0" w:rsidRPr="00532BC0" w:rsidRDefault="00532BC0" w:rsidP="00532BC0">
            <w:pPr>
              <w:ind w:firstLine="0"/>
            </w:pPr>
            <w:r>
              <w:t>Hardee</w:t>
            </w:r>
          </w:p>
        </w:tc>
      </w:tr>
      <w:tr w:rsidR="00532BC0" w:rsidRPr="00532BC0" w14:paraId="7F010E10" w14:textId="77777777" w:rsidTr="00532BC0">
        <w:tc>
          <w:tcPr>
            <w:tcW w:w="2179" w:type="dxa"/>
            <w:shd w:val="clear" w:color="auto" w:fill="auto"/>
          </w:tcPr>
          <w:p w14:paraId="41EC9E9D" w14:textId="41CEDFC7" w:rsidR="00532BC0" w:rsidRPr="00532BC0" w:rsidRDefault="00532BC0" w:rsidP="00532BC0">
            <w:pPr>
              <w:ind w:firstLine="0"/>
            </w:pPr>
            <w:r>
              <w:t>Harris</w:t>
            </w:r>
          </w:p>
        </w:tc>
        <w:tc>
          <w:tcPr>
            <w:tcW w:w="2179" w:type="dxa"/>
            <w:shd w:val="clear" w:color="auto" w:fill="auto"/>
          </w:tcPr>
          <w:p w14:paraId="2D8DCF91" w14:textId="386B9C40" w:rsidR="00532BC0" w:rsidRPr="00532BC0" w:rsidRDefault="00532BC0" w:rsidP="00532BC0">
            <w:pPr>
              <w:ind w:firstLine="0"/>
            </w:pPr>
            <w:r>
              <w:t>Hartnett</w:t>
            </w:r>
          </w:p>
        </w:tc>
        <w:tc>
          <w:tcPr>
            <w:tcW w:w="2180" w:type="dxa"/>
            <w:shd w:val="clear" w:color="auto" w:fill="auto"/>
          </w:tcPr>
          <w:p w14:paraId="3460C20C" w14:textId="13561D9E" w:rsidR="00532BC0" w:rsidRPr="00532BC0" w:rsidRDefault="00532BC0" w:rsidP="00532BC0">
            <w:pPr>
              <w:ind w:firstLine="0"/>
            </w:pPr>
            <w:r>
              <w:t>Hartz</w:t>
            </w:r>
          </w:p>
        </w:tc>
      </w:tr>
      <w:tr w:rsidR="00532BC0" w:rsidRPr="00532BC0" w14:paraId="68088609" w14:textId="77777777" w:rsidTr="00532BC0">
        <w:tc>
          <w:tcPr>
            <w:tcW w:w="2179" w:type="dxa"/>
            <w:shd w:val="clear" w:color="auto" w:fill="auto"/>
          </w:tcPr>
          <w:p w14:paraId="6685757E" w14:textId="69BAEC1F" w:rsidR="00532BC0" w:rsidRPr="00532BC0" w:rsidRDefault="00532BC0" w:rsidP="00532BC0">
            <w:pPr>
              <w:ind w:firstLine="0"/>
            </w:pPr>
            <w:r>
              <w:lastRenderedPageBreak/>
              <w:t>Hayes</w:t>
            </w:r>
          </w:p>
        </w:tc>
        <w:tc>
          <w:tcPr>
            <w:tcW w:w="2179" w:type="dxa"/>
            <w:shd w:val="clear" w:color="auto" w:fill="auto"/>
          </w:tcPr>
          <w:p w14:paraId="28F96261" w14:textId="4301442B" w:rsidR="00532BC0" w:rsidRPr="00532BC0" w:rsidRDefault="00532BC0" w:rsidP="00532BC0">
            <w:pPr>
              <w:ind w:firstLine="0"/>
            </w:pPr>
            <w:r>
              <w:t>Herbkersman</w:t>
            </w:r>
          </w:p>
        </w:tc>
        <w:tc>
          <w:tcPr>
            <w:tcW w:w="2180" w:type="dxa"/>
            <w:shd w:val="clear" w:color="auto" w:fill="auto"/>
          </w:tcPr>
          <w:p w14:paraId="023FE388" w14:textId="22A0F679" w:rsidR="00532BC0" w:rsidRPr="00532BC0" w:rsidRDefault="00532BC0" w:rsidP="00532BC0">
            <w:pPr>
              <w:ind w:firstLine="0"/>
            </w:pPr>
            <w:r>
              <w:t>Hewitt</w:t>
            </w:r>
          </w:p>
        </w:tc>
      </w:tr>
      <w:tr w:rsidR="00532BC0" w:rsidRPr="00532BC0" w14:paraId="5645CDDC" w14:textId="77777777" w:rsidTr="00532BC0">
        <w:tc>
          <w:tcPr>
            <w:tcW w:w="2179" w:type="dxa"/>
            <w:shd w:val="clear" w:color="auto" w:fill="auto"/>
          </w:tcPr>
          <w:p w14:paraId="2A0AF8DD" w14:textId="141C3310" w:rsidR="00532BC0" w:rsidRPr="00532BC0" w:rsidRDefault="00532BC0" w:rsidP="00532BC0">
            <w:pPr>
              <w:ind w:firstLine="0"/>
            </w:pPr>
            <w:r>
              <w:t>Hiott</w:t>
            </w:r>
          </w:p>
        </w:tc>
        <w:tc>
          <w:tcPr>
            <w:tcW w:w="2179" w:type="dxa"/>
            <w:shd w:val="clear" w:color="auto" w:fill="auto"/>
          </w:tcPr>
          <w:p w14:paraId="01FA0EDB" w14:textId="18DF9BA5" w:rsidR="00532BC0" w:rsidRPr="00532BC0" w:rsidRDefault="00532BC0" w:rsidP="00532BC0">
            <w:pPr>
              <w:ind w:firstLine="0"/>
            </w:pPr>
            <w:r>
              <w:t>Hixon</w:t>
            </w:r>
          </w:p>
        </w:tc>
        <w:tc>
          <w:tcPr>
            <w:tcW w:w="2180" w:type="dxa"/>
            <w:shd w:val="clear" w:color="auto" w:fill="auto"/>
          </w:tcPr>
          <w:p w14:paraId="71188F7E" w14:textId="5562D092" w:rsidR="00532BC0" w:rsidRPr="00532BC0" w:rsidRDefault="00532BC0" w:rsidP="00532BC0">
            <w:pPr>
              <w:ind w:firstLine="0"/>
            </w:pPr>
            <w:r>
              <w:t>Holman</w:t>
            </w:r>
          </w:p>
        </w:tc>
      </w:tr>
      <w:tr w:rsidR="00532BC0" w:rsidRPr="00532BC0" w14:paraId="36685733" w14:textId="77777777" w:rsidTr="00532BC0">
        <w:tc>
          <w:tcPr>
            <w:tcW w:w="2179" w:type="dxa"/>
            <w:shd w:val="clear" w:color="auto" w:fill="auto"/>
          </w:tcPr>
          <w:p w14:paraId="4EF74FDB" w14:textId="4AE863C1" w:rsidR="00532BC0" w:rsidRPr="00532BC0" w:rsidRDefault="00532BC0" w:rsidP="00532BC0">
            <w:pPr>
              <w:ind w:firstLine="0"/>
            </w:pPr>
            <w:r>
              <w:t>Hosey</w:t>
            </w:r>
          </w:p>
        </w:tc>
        <w:tc>
          <w:tcPr>
            <w:tcW w:w="2179" w:type="dxa"/>
            <w:shd w:val="clear" w:color="auto" w:fill="auto"/>
          </w:tcPr>
          <w:p w14:paraId="00BF63B9" w14:textId="5047C079" w:rsidR="00532BC0" w:rsidRPr="00532BC0" w:rsidRDefault="00532BC0" w:rsidP="00532BC0">
            <w:pPr>
              <w:ind w:firstLine="0"/>
            </w:pPr>
            <w:r>
              <w:t>Howard</w:t>
            </w:r>
          </w:p>
        </w:tc>
        <w:tc>
          <w:tcPr>
            <w:tcW w:w="2180" w:type="dxa"/>
            <w:shd w:val="clear" w:color="auto" w:fill="auto"/>
          </w:tcPr>
          <w:p w14:paraId="4961578B" w14:textId="6BAFC83B" w:rsidR="00532BC0" w:rsidRPr="00532BC0" w:rsidRDefault="00532BC0" w:rsidP="00532BC0">
            <w:pPr>
              <w:ind w:firstLine="0"/>
            </w:pPr>
            <w:r>
              <w:t>Huff</w:t>
            </w:r>
          </w:p>
        </w:tc>
      </w:tr>
      <w:tr w:rsidR="00532BC0" w:rsidRPr="00532BC0" w14:paraId="29915A33" w14:textId="77777777" w:rsidTr="00532BC0">
        <w:tc>
          <w:tcPr>
            <w:tcW w:w="2179" w:type="dxa"/>
            <w:shd w:val="clear" w:color="auto" w:fill="auto"/>
          </w:tcPr>
          <w:p w14:paraId="5BE60D74" w14:textId="51A17D50" w:rsidR="00532BC0" w:rsidRPr="00532BC0" w:rsidRDefault="00532BC0" w:rsidP="00532BC0">
            <w:pPr>
              <w:ind w:firstLine="0"/>
            </w:pPr>
            <w:r>
              <w:t>J. E. Johnson</w:t>
            </w:r>
          </w:p>
        </w:tc>
        <w:tc>
          <w:tcPr>
            <w:tcW w:w="2179" w:type="dxa"/>
            <w:shd w:val="clear" w:color="auto" w:fill="auto"/>
          </w:tcPr>
          <w:p w14:paraId="239EF163" w14:textId="3B5145E5" w:rsidR="00532BC0" w:rsidRPr="00532BC0" w:rsidRDefault="00532BC0" w:rsidP="00532BC0">
            <w:pPr>
              <w:ind w:firstLine="0"/>
            </w:pPr>
            <w:r>
              <w:t>J. L. Johnson</w:t>
            </w:r>
          </w:p>
        </w:tc>
        <w:tc>
          <w:tcPr>
            <w:tcW w:w="2180" w:type="dxa"/>
            <w:shd w:val="clear" w:color="auto" w:fill="auto"/>
          </w:tcPr>
          <w:p w14:paraId="239F1911" w14:textId="37F3483F" w:rsidR="00532BC0" w:rsidRPr="00532BC0" w:rsidRDefault="00532BC0" w:rsidP="00532BC0">
            <w:pPr>
              <w:ind w:firstLine="0"/>
            </w:pPr>
            <w:r>
              <w:t>Jones</w:t>
            </w:r>
          </w:p>
        </w:tc>
      </w:tr>
      <w:tr w:rsidR="00532BC0" w:rsidRPr="00532BC0" w14:paraId="03E7DD59" w14:textId="77777777" w:rsidTr="00532BC0">
        <w:tc>
          <w:tcPr>
            <w:tcW w:w="2179" w:type="dxa"/>
            <w:shd w:val="clear" w:color="auto" w:fill="auto"/>
          </w:tcPr>
          <w:p w14:paraId="483E12C5" w14:textId="0B275B80" w:rsidR="00532BC0" w:rsidRPr="00532BC0" w:rsidRDefault="00532BC0" w:rsidP="00532BC0">
            <w:pPr>
              <w:ind w:firstLine="0"/>
            </w:pPr>
            <w:r>
              <w:t>Jordan</w:t>
            </w:r>
          </w:p>
        </w:tc>
        <w:tc>
          <w:tcPr>
            <w:tcW w:w="2179" w:type="dxa"/>
            <w:shd w:val="clear" w:color="auto" w:fill="auto"/>
          </w:tcPr>
          <w:p w14:paraId="1062EAE8" w14:textId="7FEE0354" w:rsidR="00532BC0" w:rsidRPr="00532BC0" w:rsidRDefault="00532BC0" w:rsidP="00532BC0">
            <w:pPr>
              <w:ind w:firstLine="0"/>
            </w:pPr>
            <w:r>
              <w:t>Kilmartin</w:t>
            </w:r>
          </w:p>
        </w:tc>
        <w:tc>
          <w:tcPr>
            <w:tcW w:w="2180" w:type="dxa"/>
            <w:shd w:val="clear" w:color="auto" w:fill="auto"/>
          </w:tcPr>
          <w:p w14:paraId="3DDA89DE" w14:textId="6902B8CE" w:rsidR="00532BC0" w:rsidRPr="00532BC0" w:rsidRDefault="00532BC0" w:rsidP="00532BC0">
            <w:pPr>
              <w:ind w:firstLine="0"/>
            </w:pPr>
            <w:r>
              <w:t>King</w:t>
            </w:r>
          </w:p>
        </w:tc>
      </w:tr>
      <w:tr w:rsidR="00532BC0" w:rsidRPr="00532BC0" w14:paraId="63CA366F" w14:textId="77777777" w:rsidTr="00532BC0">
        <w:tc>
          <w:tcPr>
            <w:tcW w:w="2179" w:type="dxa"/>
            <w:shd w:val="clear" w:color="auto" w:fill="auto"/>
          </w:tcPr>
          <w:p w14:paraId="71234EAF" w14:textId="2878AA74" w:rsidR="00532BC0" w:rsidRPr="00532BC0" w:rsidRDefault="00532BC0" w:rsidP="00532BC0">
            <w:pPr>
              <w:ind w:firstLine="0"/>
            </w:pPr>
            <w:r>
              <w:t>Kirby</w:t>
            </w:r>
          </w:p>
        </w:tc>
        <w:tc>
          <w:tcPr>
            <w:tcW w:w="2179" w:type="dxa"/>
            <w:shd w:val="clear" w:color="auto" w:fill="auto"/>
          </w:tcPr>
          <w:p w14:paraId="728E87FB" w14:textId="382FE208" w:rsidR="00532BC0" w:rsidRPr="00532BC0" w:rsidRDefault="00532BC0" w:rsidP="00532BC0">
            <w:pPr>
              <w:ind w:firstLine="0"/>
            </w:pPr>
            <w:r>
              <w:t>Landing</w:t>
            </w:r>
          </w:p>
        </w:tc>
        <w:tc>
          <w:tcPr>
            <w:tcW w:w="2180" w:type="dxa"/>
            <w:shd w:val="clear" w:color="auto" w:fill="auto"/>
          </w:tcPr>
          <w:p w14:paraId="6103A47D" w14:textId="1FFF2819" w:rsidR="00532BC0" w:rsidRPr="00532BC0" w:rsidRDefault="00532BC0" w:rsidP="00532BC0">
            <w:pPr>
              <w:ind w:firstLine="0"/>
            </w:pPr>
            <w:r>
              <w:t>Lawson</w:t>
            </w:r>
          </w:p>
        </w:tc>
      </w:tr>
      <w:tr w:rsidR="00532BC0" w:rsidRPr="00532BC0" w14:paraId="458CCCE4" w14:textId="77777777" w:rsidTr="00532BC0">
        <w:tc>
          <w:tcPr>
            <w:tcW w:w="2179" w:type="dxa"/>
            <w:shd w:val="clear" w:color="auto" w:fill="auto"/>
          </w:tcPr>
          <w:p w14:paraId="5F973729" w14:textId="1AB1FCBC" w:rsidR="00532BC0" w:rsidRPr="00532BC0" w:rsidRDefault="00532BC0" w:rsidP="00532BC0">
            <w:pPr>
              <w:ind w:firstLine="0"/>
            </w:pPr>
            <w:r>
              <w:t>Ligon</w:t>
            </w:r>
          </w:p>
        </w:tc>
        <w:tc>
          <w:tcPr>
            <w:tcW w:w="2179" w:type="dxa"/>
            <w:shd w:val="clear" w:color="auto" w:fill="auto"/>
          </w:tcPr>
          <w:p w14:paraId="472BFCE1" w14:textId="39396DDF" w:rsidR="00532BC0" w:rsidRPr="00532BC0" w:rsidRDefault="00532BC0" w:rsidP="00532BC0">
            <w:pPr>
              <w:ind w:firstLine="0"/>
            </w:pPr>
            <w:r>
              <w:t>Long</w:t>
            </w:r>
          </w:p>
        </w:tc>
        <w:tc>
          <w:tcPr>
            <w:tcW w:w="2180" w:type="dxa"/>
            <w:shd w:val="clear" w:color="auto" w:fill="auto"/>
          </w:tcPr>
          <w:p w14:paraId="7D912D89" w14:textId="6B38D8FA" w:rsidR="00532BC0" w:rsidRPr="00532BC0" w:rsidRDefault="00532BC0" w:rsidP="00532BC0">
            <w:pPr>
              <w:ind w:firstLine="0"/>
            </w:pPr>
            <w:r>
              <w:t>Lowe</w:t>
            </w:r>
          </w:p>
        </w:tc>
      </w:tr>
      <w:tr w:rsidR="00532BC0" w:rsidRPr="00532BC0" w14:paraId="1D67024C" w14:textId="77777777" w:rsidTr="00532BC0">
        <w:tc>
          <w:tcPr>
            <w:tcW w:w="2179" w:type="dxa"/>
            <w:shd w:val="clear" w:color="auto" w:fill="auto"/>
          </w:tcPr>
          <w:p w14:paraId="459D24DD" w14:textId="7EE8EE45" w:rsidR="00532BC0" w:rsidRPr="00532BC0" w:rsidRDefault="00532BC0" w:rsidP="00532BC0">
            <w:pPr>
              <w:ind w:firstLine="0"/>
            </w:pPr>
            <w:r>
              <w:t>Luck</w:t>
            </w:r>
          </w:p>
        </w:tc>
        <w:tc>
          <w:tcPr>
            <w:tcW w:w="2179" w:type="dxa"/>
            <w:shd w:val="clear" w:color="auto" w:fill="auto"/>
          </w:tcPr>
          <w:p w14:paraId="389C0A8D" w14:textId="4909CC38" w:rsidR="00532BC0" w:rsidRPr="00532BC0" w:rsidRDefault="00532BC0" w:rsidP="00532BC0">
            <w:pPr>
              <w:ind w:firstLine="0"/>
            </w:pPr>
            <w:r>
              <w:t>Magnuson</w:t>
            </w:r>
          </w:p>
        </w:tc>
        <w:tc>
          <w:tcPr>
            <w:tcW w:w="2180" w:type="dxa"/>
            <w:shd w:val="clear" w:color="auto" w:fill="auto"/>
          </w:tcPr>
          <w:p w14:paraId="554D9C03" w14:textId="17EC63A0" w:rsidR="00532BC0" w:rsidRPr="00532BC0" w:rsidRDefault="00532BC0" w:rsidP="00532BC0">
            <w:pPr>
              <w:ind w:firstLine="0"/>
            </w:pPr>
            <w:r>
              <w:t>Martin</w:t>
            </w:r>
          </w:p>
        </w:tc>
      </w:tr>
      <w:tr w:rsidR="00532BC0" w:rsidRPr="00532BC0" w14:paraId="30D67421" w14:textId="77777777" w:rsidTr="00532BC0">
        <w:tc>
          <w:tcPr>
            <w:tcW w:w="2179" w:type="dxa"/>
            <w:shd w:val="clear" w:color="auto" w:fill="auto"/>
          </w:tcPr>
          <w:p w14:paraId="13CFE3F8" w14:textId="62B6BE73" w:rsidR="00532BC0" w:rsidRPr="00532BC0" w:rsidRDefault="00532BC0" w:rsidP="00532BC0">
            <w:pPr>
              <w:ind w:firstLine="0"/>
            </w:pPr>
            <w:r>
              <w:t>May</w:t>
            </w:r>
          </w:p>
        </w:tc>
        <w:tc>
          <w:tcPr>
            <w:tcW w:w="2179" w:type="dxa"/>
            <w:shd w:val="clear" w:color="auto" w:fill="auto"/>
          </w:tcPr>
          <w:p w14:paraId="29696A13" w14:textId="17B52D01" w:rsidR="00532BC0" w:rsidRPr="00532BC0" w:rsidRDefault="00532BC0" w:rsidP="00532BC0">
            <w:pPr>
              <w:ind w:firstLine="0"/>
            </w:pPr>
            <w:r>
              <w:t>McCabe</w:t>
            </w:r>
          </w:p>
        </w:tc>
        <w:tc>
          <w:tcPr>
            <w:tcW w:w="2180" w:type="dxa"/>
            <w:shd w:val="clear" w:color="auto" w:fill="auto"/>
          </w:tcPr>
          <w:p w14:paraId="4C173198" w14:textId="1C8C3012" w:rsidR="00532BC0" w:rsidRPr="00532BC0" w:rsidRDefault="00532BC0" w:rsidP="00532BC0">
            <w:pPr>
              <w:ind w:firstLine="0"/>
            </w:pPr>
            <w:r>
              <w:t>McCravy</w:t>
            </w:r>
          </w:p>
        </w:tc>
      </w:tr>
      <w:tr w:rsidR="00532BC0" w:rsidRPr="00532BC0" w14:paraId="0FF056D6" w14:textId="77777777" w:rsidTr="00532BC0">
        <w:tc>
          <w:tcPr>
            <w:tcW w:w="2179" w:type="dxa"/>
            <w:shd w:val="clear" w:color="auto" w:fill="auto"/>
          </w:tcPr>
          <w:p w14:paraId="2E31DCA6" w14:textId="491CD890" w:rsidR="00532BC0" w:rsidRPr="00532BC0" w:rsidRDefault="00532BC0" w:rsidP="00532BC0">
            <w:pPr>
              <w:ind w:firstLine="0"/>
            </w:pPr>
            <w:r>
              <w:t>McDaniel</w:t>
            </w:r>
          </w:p>
        </w:tc>
        <w:tc>
          <w:tcPr>
            <w:tcW w:w="2179" w:type="dxa"/>
            <w:shd w:val="clear" w:color="auto" w:fill="auto"/>
          </w:tcPr>
          <w:p w14:paraId="49EA8ACB" w14:textId="72ACE4BA" w:rsidR="00532BC0" w:rsidRPr="00532BC0" w:rsidRDefault="00532BC0" w:rsidP="00532BC0">
            <w:pPr>
              <w:ind w:firstLine="0"/>
            </w:pPr>
            <w:r>
              <w:t>McGinnis</w:t>
            </w:r>
          </w:p>
        </w:tc>
        <w:tc>
          <w:tcPr>
            <w:tcW w:w="2180" w:type="dxa"/>
            <w:shd w:val="clear" w:color="auto" w:fill="auto"/>
          </w:tcPr>
          <w:p w14:paraId="45DB7A51" w14:textId="6DCF9A4B" w:rsidR="00532BC0" w:rsidRPr="00532BC0" w:rsidRDefault="00532BC0" w:rsidP="00532BC0">
            <w:pPr>
              <w:ind w:firstLine="0"/>
            </w:pPr>
            <w:r>
              <w:t>Mitchell</w:t>
            </w:r>
          </w:p>
        </w:tc>
      </w:tr>
      <w:tr w:rsidR="00532BC0" w:rsidRPr="00532BC0" w14:paraId="5B5E597B" w14:textId="77777777" w:rsidTr="00532BC0">
        <w:tc>
          <w:tcPr>
            <w:tcW w:w="2179" w:type="dxa"/>
            <w:shd w:val="clear" w:color="auto" w:fill="auto"/>
          </w:tcPr>
          <w:p w14:paraId="12400851" w14:textId="505F30A6" w:rsidR="00532BC0" w:rsidRPr="00532BC0" w:rsidRDefault="00532BC0" w:rsidP="00532BC0">
            <w:pPr>
              <w:ind w:firstLine="0"/>
            </w:pPr>
            <w:r>
              <w:t>Montgomery</w:t>
            </w:r>
          </w:p>
        </w:tc>
        <w:tc>
          <w:tcPr>
            <w:tcW w:w="2179" w:type="dxa"/>
            <w:shd w:val="clear" w:color="auto" w:fill="auto"/>
          </w:tcPr>
          <w:p w14:paraId="3D8BC439" w14:textId="6EDA1E74" w:rsidR="00532BC0" w:rsidRPr="00532BC0" w:rsidRDefault="00532BC0" w:rsidP="00532BC0">
            <w:pPr>
              <w:ind w:firstLine="0"/>
            </w:pPr>
            <w:r>
              <w:t>J. Moore</w:t>
            </w:r>
          </w:p>
        </w:tc>
        <w:tc>
          <w:tcPr>
            <w:tcW w:w="2180" w:type="dxa"/>
            <w:shd w:val="clear" w:color="auto" w:fill="auto"/>
          </w:tcPr>
          <w:p w14:paraId="35F38C69" w14:textId="40CF334A" w:rsidR="00532BC0" w:rsidRPr="00532BC0" w:rsidRDefault="00532BC0" w:rsidP="00532BC0">
            <w:pPr>
              <w:ind w:firstLine="0"/>
            </w:pPr>
            <w:r>
              <w:t>T. Moore</w:t>
            </w:r>
          </w:p>
        </w:tc>
      </w:tr>
      <w:tr w:rsidR="00532BC0" w:rsidRPr="00532BC0" w14:paraId="1E58A7C6" w14:textId="77777777" w:rsidTr="00532BC0">
        <w:tc>
          <w:tcPr>
            <w:tcW w:w="2179" w:type="dxa"/>
            <w:shd w:val="clear" w:color="auto" w:fill="auto"/>
          </w:tcPr>
          <w:p w14:paraId="4D9BAC82" w14:textId="67EF6E21" w:rsidR="00532BC0" w:rsidRPr="00532BC0" w:rsidRDefault="00532BC0" w:rsidP="00532BC0">
            <w:pPr>
              <w:ind w:firstLine="0"/>
            </w:pPr>
            <w:r>
              <w:t>Morgan</w:t>
            </w:r>
          </w:p>
        </w:tc>
        <w:tc>
          <w:tcPr>
            <w:tcW w:w="2179" w:type="dxa"/>
            <w:shd w:val="clear" w:color="auto" w:fill="auto"/>
          </w:tcPr>
          <w:p w14:paraId="6835D57C" w14:textId="6760D66E" w:rsidR="00532BC0" w:rsidRPr="00532BC0" w:rsidRDefault="00532BC0" w:rsidP="00532BC0">
            <w:pPr>
              <w:ind w:firstLine="0"/>
            </w:pPr>
            <w:r>
              <w:t>Moss</w:t>
            </w:r>
          </w:p>
        </w:tc>
        <w:tc>
          <w:tcPr>
            <w:tcW w:w="2180" w:type="dxa"/>
            <w:shd w:val="clear" w:color="auto" w:fill="auto"/>
          </w:tcPr>
          <w:p w14:paraId="744BE337" w14:textId="090F3020" w:rsidR="00532BC0" w:rsidRPr="00532BC0" w:rsidRDefault="00532BC0" w:rsidP="00532BC0">
            <w:pPr>
              <w:ind w:firstLine="0"/>
            </w:pPr>
            <w:r>
              <w:t>Murphy</w:t>
            </w:r>
          </w:p>
        </w:tc>
      </w:tr>
      <w:tr w:rsidR="00532BC0" w:rsidRPr="00532BC0" w14:paraId="1A8F8C05" w14:textId="77777777" w:rsidTr="00532BC0">
        <w:tc>
          <w:tcPr>
            <w:tcW w:w="2179" w:type="dxa"/>
            <w:shd w:val="clear" w:color="auto" w:fill="auto"/>
          </w:tcPr>
          <w:p w14:paraId="4A2914E5" w14:textId="26B60043" w:rsidR="00532BC0" w:rsidRPr="00532BC0" w:rsidRDefault="00532BC0" w:rsidP="00532BC0">
            <w:pPr>
              <w:ind w:firstLine="0"/>
            </w:pPr>
            <w:r>
              <w:t>Neese</w:t>
            </w:r>
          </w:p>
        </w:tc>
        <w:tc>
          <w:tcPr>
            <w:tcW w:w="2179" w:type="dxa"/>
            <w:shd w:val="clear" w:color="auto" w:fill="auto"/>
          </w:tcPr>
          <w:p w14:paraId="25137759" w14:textId="2F34CC81" w:rsidR="00532BC0" w:rsidRPr="00532BC0" w:rsidRDefault="00532BC0" w:rsidP="00532BC0">
            <w:pPr>
              <w:ind w:firstLine="0"/>
            </w:pPr>
            <w:r>
              <w:t>B. Newton</w:t>
            </w:r>
          </w:p>
        </w:tc>
        <w:tc>
          <w:tcPr>
            <w:tcW w:w="2180" w:type="dxa"/>
            <w:shd w:val="clear" w:color="auto" w:fill="auto"/>
          </w:tcPr>
          <w:p w14:paraId="76D66938" w14:textId="17963341" w:rsidR="00532BC0" w:rsidRPr="00532BC0" w:rsidRDefault="00532BC0" w:rsidP="00532BC0">
            <w:pPr>
              <w:ind w:firstLine="0"/>
            </w:pPr>
            <w:r>
              <w:t>W. Newton</w:t>
            </w:r>
          </w:p>
        </w:tc>
      </w:tr>
      <w:tr w:rsidR="00532BC0" w:rsidRPr="00532BC0" w14:paraId="0216B12D" w14:textId="77777777" w:rsidTr="00532BC0">
        <w:tc>
          <w:tcPr>
            <w:tcW w:w="2179" w:type="dxa"/>
            <w:shd w:val="clear" w:color="auto" w:fill="auto"/>
          </w:tcPr>
          <w:p w14:paraId="0FFB6D44" w14:textId="7838F58A" w:rsidR="00532BC0" w:rsidRPr="00532BC0" w:rsidRDefault="00532BC0" w:rsidP="00532BC0">
            <w:pPr>
              <w:ind w:firstLine="0"/>
            </w:pPr>
            <w:r>
              <w:t>Oremus</w:t>
            </w:r>
          </w:p>
        </w:tc>
        <w:tc>
          <w:tcPr>
            <w:tcW w:w="2179" w:type="dxa"/>
            <w:shd w:val="clear" w:color="auto" w:fill="auto"/>
          </w:tcPr>
          <w:p w14:paraId="3B9B8E30" w14:textId="3C30A06D" w:rsidR="00532BC0" w:rsidRPr="00532BC0" w:rsidRDefault="00532BC0" w:rsidP="00532BC0">
            <w:pPr>
              <w:ind w:firstLine="0"/>
            </w:pPr>
            <w:r>
              <w:t>Pace</w:t>
            </w:r>
          </w:p>
        </w:tc>
        <w:tc>
          <w:tcPr>
            <w:tcW w:w="2180" w:type="dxa"/>
            <w:shd w:val="clear" w:color="auto" w:fill="auto"/>
          </w:tcPr>
          <w:p w14:paraId="59AAA206" w14:textId="308741A7" w:rsidR="00532BC0" w:rsidRPr="00532BC0" w:rsidRDefault="00532BC0" w:rsidP="00532BC0">
            <w:pPr>
              <w:ind w:firstLine="0"/>
            </w:pPr>
            <w:r>
              <w:t>Pedalino</w:t>
            </w:r>
          </w:p>
        </w:tc>
      </w:tr>
      <w:tr w:rsidR="00532BC0" w:rsidRPr="00532BC0" w14:paraId="2B767D19" w14:textId="77777777" w:rsidTr="00532BC0">
        <w:tc>
          <w:tcPr>
            <w:tcW w:w="2179" w:type="dxa"/>
            <w:shd w:val="clear" w:color="auto" w:fill="auto"/>
          </w:tcPr>
          <w:p w14:paraId="3B97BB87" w14:textId="4FEE6528" w:rsidR="00532BC0" w:rsidRPr="00532BC0" w:rsidRDefault="00532BC0" w:rsidP="00532BC0">
            <w:pPr>
              <w:ind w:firstLine="0"/>
            </w:pPr>
            <w:r>
              <w:t>Pope</w:t>
            </w:r>
          </w:p>
        </w:tc>
        <w:tc>
          <w:tcPr>
            <w:tcW w:w="2179" w:type="dxa"/>
            <w:shd w:val="clear" w:color="auto" w:fill="auto"/>
          </w:tcPr>
          <w:p w14:paraId="4701FC04" w14:textId="07AB7FEF" w:rsidR="00532BC0" w:rsidRPr="00532BC0" w:rsidRDefault="00532BC0" w:rsidP="00532BC0">
            <w:pPr>
              <w:ind w:firstLine="0"/>
            </w:pPr>
            <w:r>
              <w:t>Rankin</w:t>
            </w:r>
          </w:p>
        </w:tc>
        <w:tc>
          <w:tcPr>
            <w:tcW w:w="2180" w:type="dxa"/>
            <w:shd w:val="clear" w:color="auto" w:fill="auto"/>
          </w:tcPr>
          <w:p w14:paraId="322E0B5B" w14:textId="5957A37A" w:rsidR="00532BC0" w:rsidRPr="00532BC0" w:rsidRDefault="00532BC0" w:rsidP="00532BC0">
            <w:pPr>
              <w:ind w:firstLine="0"/>
            </w:pPr>
            <w:r>
              <w:t>Rivers</w:t>
            </w:r>
          </w:p>
        </w:tc>
      </w:tr>
      <w:tr w:rsidR="00532BC0" w:rsidRPr="00532BC0" w14:paraId="31B9553F" w14:textId="77777777" w:rsidTr="00532BC0">
        <w:tc>
          <w:tcPr>
            <w:tcW w:w="2179" w:type="dxa"/>
            <w:shd w:val="clear" w:color="auto" w:fill="auto"/>
          </w:tcPr>
          <w:p w14:paraId="7BA9F627" w14:textId="12276D3E" w:rsidR="00532BC0" w:rsidRPr="00532BC0" w:rsidRDefault="00532BC0" w:rsidP="00532BC0">
            <w:pPr>
              <w:ind w:firstLine="0"/>
            </w:pPr>
            <w:r>
              <w:t>Robbins</w:t>
            </w:r>
          </w:p>
        </w:tc>
        <w:tc>
          <w:tcPr>
            <w:tcW w:w="2179" w:type="dxa"/>
            <w:shd w:val="clear" w:color="auto" w:fill="auto"/>
          </w:tcPr>
          <w:p w14:paraId="425540B6" w14:textId="0D96A8E9" w:rsidR="00532BC0" w:rsidRPr="00532BC0" w:rsidRDefault="00532BC0" w:rsidP="00532BC0">
            <w:pPr>
              <w:ind w:firstLine="0"/>
            </w:pPr>
            <w:r>
              <w:t>Sanders</w:t>
            </w:r>
          </w:p>
        </w:tc>
        <w:tc>
          <w:tcPr>
            <w:tcW w:w="2180" w:type="dxa"/>
            <w:shd w:val="clear" w:color="auto" w:fill="auto"/>
          </w:tcPr>
          <w:p w14:paraId="5BA05A69" w14:textId="67DAADC3" w:rsidR="00532BC0" w:rsidRPr="00532BC0" w:rsidRDefault="00532BC0" w:rsidP="00532BC0">
            <w:pPr>
              <w:ind w:firstLine="0"/>
            </w:pPr>
            <w:r>
              <w:t>Schuessler</w:t>
            </w:r>
          </w:p>
        </w:tc>
      </w:tr>
      <w:tr w:rsidR="00532BC0" w:rsidRPr="00532BC0" w14:paraId="77435FBE" w14:textId="77777777" w:rsidTr="00532BC0">
        <w:tc>
          <w:tcPr>
            <w:tcW w:w="2179" w:type="dxa"/>
            <w:shd w:val="clear" w:color="auto" w:fill="auto"/>
          </w:tcPr>
          <w:p w14:paraId="2E082954" w14:textId="4B48F7BE" w:rsidR="00532BC0" w:rsidRPr="00532BC0" w:rsidRDefault="00532BC0" w:rsidP="00532BC0">
            <w:pPr>
              <w:ind w:firstLine="0"/>
            </w:pPr>
            <w:r>
              <w:t>Sessions</w:t>
            </w:r>
          </w:p>
        </w:tc>
        <w:tc>
          <w:tcPr>
            <w:tcW w:w="2179" w:type="dxa"/>
            <w:shd w:val="clear" w:color="auto" w:fill="auto"/>
          </w:tcPr>
          <w:p w14:paraId="0A265462" w14:textId="49550F10" w:rsidR="00532BC0" w:rsidRPr="00532BC0" w:rsidRDefault="00532BC0" w:rsidP="00532BC0">
            <w:pPr>
              <w:ind w:firstLine="0"/>
            </w:pPr>
            <w:r>
              <w:t>G. M. Smith</w:t>
            </w:r>
          </w:p>
        </w:tc>
        <w:tc>
          <w:tcPr>
            <w:tcW w:w="2180" w:type="dxa"/>
            <w:shd w:val="clear" w:color="auto" w:fill="auto"/>
          </w:tcPr>
          <w:p w14:paraId="7B7FF769" w14:textId="5F2FA6E3" w:rsidR="00532BC0" w:rsidRPr="00532BC0" w:rsidRDefault="00532BC0" w:rsidP="00532BC0">
            <w:pPr>
              <w:ind w:firstLine="0"/>
            </w:pPr>
            <w:r>
              <w:t>M. M. Smith</w:t>
            </w:r>
          </w:p>
        </w:tc>
      </w:tr>
      <w:tr w:rsidR="00532BC0" w:rsidRPr="00532BC0" w14:paraId="596DD5E2" w14:textId="77777777" w:rsidTr="00532BC0">
        <w:tc>
          <w:tcPr>
            <w:tcW w:w="2179" w:type="dxa"/>
            <w:shd w:val="clear" w:color="auto" w:fill="auto"/>
          </w:tcPr>
          <w:p w14:paraId="6EBCEBBD" w14:textId="422236A5" w:rsidR="00532BC0" w:rsidRPr="00532BC0" w:rsidRDefault="00532BC0" w:rsidP="00532BC0">
            <w:pPr>
              <w:ind w:firstLine="0"/>
            </w:pPr>
            <w:r>
              <w:t>Spann-Wilder</w:t>
            </w:r>
          </w:p>
        </w:tc>
        <w:tc>
          <w:tcPr>
            <w:tcW w:w="2179" w:type="dxa"/>
            <w:shd w:val="clear" w:color="auto" w:fill="auto"/>
          </w:tcPr>
          <w:p w14:paraId="60ACAB44" w14:textId="35972C29" w:rsidR="00532BC0" w:rsidRPr="00532BC0" w:rsidRDefault="00532BC0" w:rsidP="00532BC0">
            <w:pPr>
              <w:ind w:firstLine="0"/>
            </w:pPr>
            <w:r>
              <w:t>Taylor</w:t>
            </w:r>
          </w:p>
        </w:tc>
        <w:tc>
          <w:tcPr>
            <w:tcW w:w="2180" w:type="dxa"/>
            <w:shd w:val="clear" w:color="auto" w:fill="auto"/>
          </w:tcPr>
          <w:p w14:paraId="5B334869" w14:textId="03860108" w:rsidR="00532BC0" w:rsidRPr="00532BC0" w:rsidRDefault="00532BC0" w:rsidP="00532BC0">
            <w:pPr>
              <w:ind w:firstLine="0"/>
            </w:pPr>
            <w:r>
              <w:t>Teeple</w:t>
            </w:r>
          </w:p>
        </w:tc>
      </w:tr>
      <w:tr w:rsidR="00532BC0" w:rsidRPr="00532BC0" w14:paraId="6A492C24" w14:textId="77777777" w:rsidTr="00532BC0">
        <w:tc>
          <w:tcPr>
            <w:tcW w:w="2179" w:type="dxa"/>
            <w:shd w:val="clear" w:color="auto" w:fill="auto"/>
          </w:tcPr>
          <w:p w14:paraId="65B334F6" w14:textId="46E2451B" w:rsidR="00532BC0" w:rsidRPr="00532BC0" w:rsidRDefault="00532BC0" w:rsidP="00532BC0">
            <w:pPr>
              <w:ind w:firstLine="0"/>
            </w:pPr>
            <w:r>
              <w:t>Terribile</w:t>
            </w:r>
          </w:p>
        </w:tc>
        <w:tc>
          <w:tcPr>
            <w:tcW w:w="2179" w:type="dxa"/>
            <w:shd w:val="clear" w:color="auto" w:fill="auto"/>
          </w:tcPr>
          <w:p w14:paraId="2703B6DB" w14:textId="7181F54C" w:rsidR="00532BC0" w:rsidRPr="00532BC0" w:rsidRDefault="00532BC0" w:rsidP="00532BC0">
            <w:pPr>
              <w:ind w:firstLine="0"/>
            </w:pPr>
            <w:r>
              <w:t>Vaughan</w:t>
            </w:r>
          </w:p>
        </w:tc>
        <w:tc>
          <w:tcPr>
            <w:tcW w:w="2180" w:type="dxa"/>
            <w:shd w:val="clear" w:color="auto" w:fill="auto"/>
          </w:tcPr>
          <w:p w14:paraId="548AC234" w14:textId="21AC524E" w:rsidR="00532BC0" w:rsidRPr="00532BC0" w:rsidRDefault="00532BC0" w:rsidP="00532BC0">
            <w:pPr>
              <w:ind w:firstLine="0"/>
            </w:pPr>
            <w:r>
              <w:t>Weeks</w:t>
            </w:r>
          </w:p>
        </w:tc>
      </w:tr>
      <w:tr w:rsidR="00532BC0" w:rsidRPr="00532BC0" w14:paraId="30BA397E" w14:textId="77777777" w:rsidTr="00532BC0">
        <w:tc>
          <w:tcPr>
            <w:tcW w:w="2179" w:type="dxa"/>
            <w:shd w:val="clear" w:color="auto" w:fill="auto"/>
          </w:tcPr>
          <w:p w14:paraId="142F4676" w14:textId="6ADE512D" w:rsidR="00532BC0" w:rsidRPr="00532BC0" w:rsidRDefault="00532BC0" w:rsidP="00532BC0">
            <w:pPr>
              <w:ind w:firstLine="0"/>
            </w:pPr>
            <w:r>
              <w:t>Wetmore</w:t>
            </w:r>
          </w:p>
        </w:tc>
        <w:tc>
          <w:tcPr>
            <w:tcW w:w="2179" w:type="dxa"/>
            <w:shd w:val="clear" w:color="auto" w:fill="auto"/>
          </w:tcPr>
          <w:p w14:paraId="74AEC720" w14:textId="6DDD1931" w:rsidR="00532BC0" w:rsidRPr="00532BC0" w:rsidRDefault="00532BC0" w:rsidP="00532BC0">
            <w:pPr>
              <w:ind w:firstLine="0"/>
            </w:pPr>
            <w:r>
              <w:t>White</w:t>
            </w:r>
          </w:p>
        </w:tc>
        <w:tc>
          <w:tcPr>
            <w:tcW w:w="2180" w:type="dxa"/>
            <w:shd w:val="clear" w:color="auto" w:fill="auto"/>
          </w:tcPr>
          <w:p w14:paraId="701A018C" w14:textId="561C51BA" w:rsidR="00532BC0" w:rsidRPr="00532BC0" w:rsidRDefault="00532BC0" w:rsidP="00532BC0">
            <w:pPr>
              <w:ind w:firstLine="0"/>
            </w:pPr>
            <w:r>
              <w:t>Whitmire</w:t>
            </w:r>
          </w:p>
        </w:tc>
      </w:tr>
      <w:tr w:rsidR="00532BC0" w:rsidRPr="00532BC0" w14:paraId="5EDF753A" w14:textId="77777777" w:rsidTr="00532BC0">
        <w:tc>
          <w:tcPr>
            <w:tcW w:w="2179" w:type="dxa"/>
            <w:shd w:val="clear" w:color="auto" w:fill="auto"/>
          </w:tcPr>
          <w:p w14:paraId="733C6452" w14:textId="17784030" w:rsidR="00532BC0" w:rsidRPr="00532BC0" w:rsidRDefault="00532BC0" w:rsidP="00532BC0">
            <w:pPr>
              <w:keepNext/>
              <w:ind w:firstLine="0"/>
            </w:pPr>
            <w:r>
              <w:t>Wickensimer</w:t>
            </w:r>
          </w:p>
        </w:tc>
        <w:tc>
          <w:tcPr>
            <w:tcW w:w="2179" w:type="dxa"/>
            <w:shd w:val="clear" w:color="auto" w:fill="auto"/>
          </w:tcPr>
          <w:p w14:paraId="6EE19DEA" w14:textId="7B432F53" w:rsidR="00532BC0" w:rsidRPr="00532BC0" w:rsidRDefault="00532BC0" w:rsidP="00532BC0">
            <w:pPr>
              <w:keepNext/>
              <w:ind w:firstLine="0"/>
            </w:pPr>
            <w:r>
              <w:t>Williams</w:t>
            </w:r>
          </w:p>
        </w:tc>
        <w:tc>
          <w:tcPr>
            <w:tcW w:w="2180" w:type="dxa"/>
            <w:shd w:val="clear" w:color="auto" w:fill="auto"/>
          </w:tcPr>
          <w:p w14:paraId="60740B39" w14:textId="5B7B84B4" w:rsidR="00532BC0" w:rsidRPr="00532BC0" w:rsidRDefault="00532BC0" w:rsidP="00532BC0">
            <w:pPr>
              <w:keepNext/>
              <w:ind w:firstLine="0"/>
            </w:pPr>
            <w:r>
              <w:t>Willis</w:t>
            </w:r>
          </w:p>
        </w:tc>
      </w:tr>
      <w:tr w:rsidR="00532BC0" w:rsidRPr="00532BC0" w14:paraId="69887313" w14:textId="77777777" w:rsidTr="00532BC0">
        <w:tc>
          <w:tcPr>
            <w:tcW w:w="2179" w:type="dxa"/>
            <w:shd w:val="clear" w:color="auto" w:fill="auto"/>
          </w:tcPr>
          <w:p w14:paraId="3DA12503" w14:textId="2C9EC97B" w:rsidR="00532BC0" w:rsidRPr="00532BC0" w:rsidRDefault="00532BC0" w:rsidP="00532BC0">
            <w:pPr>
              <w:keepNext/>
              <w:ind w:firstLine="0"/>
            </w:pPr>
            <w:r>
              <w:t>Wooten</w:t>
            </w:r>
          </w:p>
        </w:tc>
        <w:tc>
          <w:tcPr>
            <w:tcW w:w="2179" w:type="dxa"/>
            <w:shd w:val="clear" w:color="auto" w:fill="auto"/>
          </w:tcPr>
          <w:p w14:paraId="6A15AFFD" w14:textId="62A43039" w:rsidR="00532BC0" w:rsidRPr="00532BC0" w:rsidRDefault="00532BC0" w:rsidP="00532BC0">
            <w:pPr>
              <w:keepNext/>
              <w:ind w:firstLine="0"/>
            </w:pPr>
            <w:r>
              <w:t>Yow</w:t>
            </w:r>
          </w:p>
        </w:tc>
        <w:tc>
          <w:tcPr>
            <w:tcW w:w="2180" w:type="dxa"/>
            <w:shd w:val="clear" w:color="auto" w:fill="auto"/>
          </w:tcPr>
          <w:p w14:paraId="5D0D7D30" w14:textId="77777777" w:rsidR="00532BC0" w:rsidRPr="00532BC0" w:rsidRDefault="00532BC0" w:rsidP="00532BC0">
            <w:pPr>
              <w:keepNext/>
              <w:ind w:firstLine="0"/>
            </w:pPr>
          </w:p>
        </w:tc>
      </w:tr>
    </w:tbl>
    <w:p w14:paraId="1D7F9DD7" w14:textId="77777777" w:rsidR="00532BC0" w:rsidRDefault="00532BC0" w:rsidP="00532BC0"/>
    <w:p w14:paraId="37FABB6F" w14:textId="43D6EFF0" w:rsidR="00532BC0" w:rsidRDefault="00532BC0" w:rsidP="00532BC0">
      <w:pPr>
        <w:jc w:val="center"/>
        <w:rPr>
          <w:b/>
        </w:rPr>
      </w:pPr>
      <w:r w:rsidRPr="00532BC0">
        <w:rPr>
          <w:b/>
        </w:rPr>
        <w:t>Total--110</w:t>
      </w:r>
    </w:p>
    <w:p w14:paraId="7B49F1A3" w14:textId="77777777" w:rsidR="00532BC0" w:rsidRDefault="00532BC0" w:rsidP="00532BC0">
      <w:pPr>
        <w:jc w:val="center"/>
        <w:rPr>
          <w:b/>
        </w:rPr>
      </w:pPr>
    </w:p>
    <w:p w14:paraId="4058F7CD" w14:textId="77777777" w:rsidR="00532BC0" w:rsidRDefault="00532BC0" w:rsidP="00532BC0">
      <w:pPr>
        <w:ind w:firstLine="0"/>
      </w:pPr>
      <w:r w:rsidRPr="00532BC0">
        <w:t xml:space="preserve"> </w:t>
      </w:r>
      <w:r>
        <w:t>Those who voted in the negative are:</w:t>
      </w:r>
    </w:p>
    <w:p w14:paraId="700439C4" w14:textId="77777777" w:rsidR="00532BC0" w:rsidRDefault="00532BC0" w:rsidP="00532BC0"/>
    <w:p w14:paraId="1ADC40CA" w14:textId="77777777" w:rsidR="00532BC0" w:rsidRDefault="00532BC0" w:rsidP="00532BC0">
      <w:pPr>
        <w:jc w:val="center"/>
        <w:rPr>
          <w:b/>
        </w:rPr>
      </w:pPr>
      <w:r w:rsidRPr="00532BC0">
        <w:rPr>
          <w:b/>
        </w:rPr>
        <w:t>Total--0</w:t>
      </w:r>
    </w:p>
    <w:p w14:paraId="3287A8C6" w14:textId="0EAE40F4" w:rsidR="00532BC0" w:rsidRDefault="00532BC0" w:rsidP="00532BC0">
      <w:pPr>
        <w:jc w:val="center"/>
        <w:rPr>
          <w:b/>
        </w:rPr>
      </w:pPr>
    </w:p>
    <w:p w14:paraId="5BF35526" w14:textId="77777777" w:rsidR="00532BC0" w:rsidRDefault="00532BC0" w:rsidP="00532BC0">
      <w:r>
        <w:t xml:space="preserve">So, the Bill was read the second time and ordered to third reading.  </w:t>
      </w:r>
    </w:p>
    <w:p w14:paraId="710CED13" w14:textId="77777777" w:rsidR="00532BC0" w:rsidRDefault="00532BC0" w:rsidP="00532BC0"/>
    <w:p w14:paraId="6AC60BF3" w14:textId="1166D121" w:rsidR="00532BC0" w:rsidRDefault="00532BC0" w:rsidP="00532BC0">
      <w:pPr>
        <w:keepNext/>
        <w:jc w:val="center"/>
        <w:rPr>
          <w:b/>
        </w:rPr>
      </w:pPr>
      <w:r w:rsidRPr="00532BC0">
        <w:rPr>
          <w:b/>
        </w:rPr>
        <w:t>H. 4025--DEBATE ADJOURNED</w:t>
      </w:r>
    </w:p>
    <w:p w14:paraId="0EB0E08E" w14:textId="6F54F733" w:rsidR="00532BC0" w:rsidRDefault="00532BC0" w:rsidP="00532BC0">
      <w:pPr>
        <w:keepNext/>
      </w:pPr>
      <w:r>
        <w:t>The following Bill was taken up:</w:t>
      </w:r>
    </w:p>
    <w:p w14:paraId="77C9159D" w14:textId="77777777" w:rsidR="00532BC0" w:rsidRDefault="00532BC0" w:rsidP="00532BC0">
      <w:pPr>
        <w:keepNext/>
      </w:pPr>
      <w:bookmarkStart w:id="76" w:name="include_clip_start_153"/>
      <w:bookmarkEnd w:id="76"/>
    </w:p>
    <w:p w14:paraId="790CB6E1" w14:textId="77777777" w:rsidR="00532BC0" w:rsidRDefault="00532BC0" w:rsidP="00532BC0">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CEF3340" w14:textId="1043186D" w:rsidR="00532BC0" w:rsidRDefault="00532BC0" w:rsidP="00532BC0">
      <w:bookmarkStart w:id="77" w:name="include_clip_end_153"/>
      <w:bookmarkEnd w:id="77"/>
    </w:p>
    <w:p w14:paraId="2227EAD0" w14:textId="586A26C3" w:rsidR="00532BC0" w:rsidRDefault="00532BC0" w:rsidP="00532BC0">
      <w:r>
        <w:t>Rep. BANNISTER moved to adjourn debate on the Bill until Thursday, March 6, which was agreed to.</w:t>
      </w:r>
    </w:p>
    <w:p w14:paraId="5FB73462" w14:textId="77777777" w:rsidR="00532BC0" w:rsidRDefault="00532BC0" w:rsidP="00532BC0"/>
    <w:p w14:paraId="42C0EAE8" w14:textId="79A11035" w:rsidR="00532BC0" w:rsidRDefault="00532BC0" w:rsidP="00532BC0">
      <w:pPr>
        <w:keepNext/>
        <w:jc w:val="center"/>
        <w:rPr>
          <w:b/>
        </w:rPr>
      </w:pPr>
      <w:r w:rsidRPr="00532BC0">
        <w:rPr>
          <w:b/>
        </w:rPr>
        <w:t>H. 4026--DEBATE ADJOURNED</w:t>
      </w:r>
    </w:p>
    <w:p w14:paraId="625B9E90" w14:textId="70DBE251" w:rsidR="00532BC0" w:rsidRDefault="00532BC0" w:rsidP="00532BC0">
      <w:pPr>
        <w:keepNext/>
      </w:pPr>
      <w:r>
        <w:t>The following Joint Resolution was taken up:</w:t>
      </w:r>
    </w:p>
    <w:p w14:paraId="5722C8C2" w14:textId="77777777" w:rsidR="00532BC0" w:rsidRDefault="00532BC0" w:rsidP="00532BC0">
      <w:pPr>
        <w:keepNext/>
      </w:pPr>
      <w:bookmarkStart w:id="78" w:name="include_clip_start_156"/>
      <w:bookmarkEnd w:id="78"/>
    </w:p>
    <w:p w14:paraId="110E9DD2" w14:textId="77777777" w:rsidR="00532BC0" w:rsidRDefault="00532BC0" w:rsidP="00532BC0">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3F057A84" w14:textId="03528D97" w:rsidR="00532BC0" w:rsidRDefault="00532BC0" w:rsidP="00532BC0">
      <w:bookmarkStart w:id="79" w:name="include_clip_end_156"/>
      <w:bookmarkEnd w:id="79"/>
    </w:p>
    <w:p w14:paraId="58875C8F" w14:textId="28CAE65D" w:rsidR="00532BC0" w:rsidRDefault="00532BC0" w:rsidP="00532BC0">
      <w:r>
        <w:t>Rep. BANNISTER moved to adjourn debate on the Joint Resolution until Thursday, March 6, which was agreed to.</w:t>
      </w:r>
    </w:p>
    <w:p w14:paraId="5959D7BD" w14:textId="77777777" w:rsidR="00532BC0" w:rsidRDefault="00532BC0" w:rsidP="00532BC0"/>
    <w:p w14:paraId="7A3AE729" w14:textId="14565764" w:rsidR="00532BC0" w:rsidRDefault="00532BC0" w:rsidP="00532BC0">
      <w:pPr>
        <w:keepNext/>
        <w:jc w:val="center"/>
        <w:rPr>
          <w:b/>
        </w:rPr>
      </w:pPr>
      <w:r w:rsidRPr="00532BC0">
        <w:rPr>
          <w:b/>
        </w:rPr>
        <w:t>S. 62--REQUESTS FOR DEBATE</w:t>
      </w:r>
    </w:p>
    <w:p w14:paraId="2E00409B" w14:textId="21C18FA9" w:rsidR="00532BC0" w:rsidRDefault="00532BC0" w:rsidP="00532BC0">
      <w:pPr>
        <w:keepNext/>
      </w:pPr>
      <w:r>
        <w:t>The following Bill was taken up:</w:t>
      </w:r>
    </w:p>
    <w:p w14:paraId="36AAC804" w14:textId="77777777" w:rsidR="00532BC0" w:rsidRDefault="00532BC0" w:rsidP="00532BC0">
      <w:pPr>
        <w:keepNext/>
      </w:pPr>
      <w:bookmarkStart w:id="80" w:name="include_clip_start_159"/>
      <w:bookmarkEnd w:id="80"/>
    </w:p>
    <w:p w14:paraId="5EF4119F" w14:textId="77777777" w:rsidR="00532BC0" w:rsidRDefault="00532BC0" w:rsidP="00532BC0">
      <w:r>
        <w:t xml:space="preserve">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w:t>
      </w:r>
      <w:r>
        <w:lastRenderedPageBreak/>
        <w:t>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367CE587" w14:textId="56F06233" w:rsidR="00532BC0" w:rsidRDefault="00532BC0" w:rsidP="00532BC0">
      <w:bookmarkStart w:id="81" w:name="include_clip_end_159"/>
      <w:bookmarkEnd w:id="81"/>
    </w:p>
    <w:p w14:paraId="58D9DA85" w14:textId="119E4E3C" w:rsidR="00532BC0" w:rsidRDefault="00532BC0" w:rsidP="00532BC0">
      <w:r>
        <w:t>Reps. WEEKS, J. L. JOHNSON, KING, GRANT, COBB-HUNTER, HEWITT, GOVAN, MCDANIEL, CLYBURN, HOSEY, WHITMIRE, HAGER, BOWERS, J. MOORE, ERICKSON, RANKIN, GILLIAM, BAUER, BERNSTEIN, SPANN-WILDER, ANDERSON and WETMORE requested debate on the Bill.</w:t>
      </w:r>
    </w:p>
    <w:p w14:paraId="11003B87" w14:textId="77777777" w:rsidR="00532BC0" w:rsidRDefault="00532BC0" w:rsidP="00532BC0"/>
    <w:p w14:paraId="6422A93D" w14:textId="02DF26FF" w:rsidR="00532BC0" w:rsidRDefault="00532BC0" w:rsidP="00532BC0">
      <w:pPr>
        <w:keepNext/>
        <w:jc w:val="center"/>
        <w:rPr>
          <w:b/>
        </w:rPr>
      </w:pPr>
      <w:r w:rsidRPr="00532BC0">
        <w:rPr>
          <w:b/>
        </w:rPr>
        <w:t>S. 271--RECALLED FROM COMMITTEE ON JUDICIARY</w:t>
      </w:r>
    </w:p>
    <w:p w14:paraId="63363D3D" w14:textId="19D442A8" w:rsidR="00532BC0" w:rsidRDefault="00532BC0" w:rsidP="00532BC0">
      <w:r>
        <w:t>On motion of Rep. HERBKERSMAN, with unanimous consent, the following Joint Resolution was ordered recalled from the Committee on Judiciary:</w:t>
      </w:r>
    </w:p>
    <w:p w14:paraId="16F3A29D" w14:textId="77777777" w:rsidR="00532BC0" w:rsidRPr="00C1486A" w:rsidRDefault="00532BC0" w:rsidP="00532BC0">
      <w:pPr>
        <w:rPr>
          <w:sz w:val="16"/>
          <w:szCs w:val="16"/>
        </w:rPr>
      </w:pPr>
      <w:bookmarkStart w:id="82" w:name="include_clip_start_162"/>
      <w:bookmarkEnd w:id="82"/>
    </w:p>
    <w:p w14:paraId="2994ECB3" w14:textId="77777777" w:rsidR="00532BC0" w:rsidRDefault="00532BC0" w:rsidP="00532BC0">
      <w:r>
        <w:t>S. 271 -- Senators Alexander, Rankin and Hutto: A JOINT RESOLUTION TO SUSPEND THE PROVISION IN SECTION 58-3-</w:t>
      </w:r>
      <w:r>
        <w:lastRenderedPageBreak/>
        <w:t>20(C) THAT PROHIBITS THE GENERAL ASSEMBLY FROM HOLDING AN ELECTION UNTIL A FINAL DETERMINATION IS MADE BY THE COURTS REGARDING ITS REVIEW OF CONGRESSIONAL DISTRICTS FOR CALENDAR YEAR 2025.</w:t>
      </w:r>
    </w:p>
    <w:p w14:paraId="56194A22" w14:textId="1995F998" w:rsidR="00532BC0" w:rsidRDefault="00532BC0" w:rsidP="00532BC0">
      <w:bookmarkStart w:id="83" w:name="include_clip_end_162"/>
      <w:bookmarkEnd w:id="83"/>
    </w:p>
    <w:p w14:paraId="05889E02" w14:textId="652271F7" w:rsidR="00532BC0" w:rsidRDefault="00532BC0" w:rsidP="00532BC0">
      <w:pPr>
        <w:keepNext/>
        <w:jc w:val="center"/>
        <w:rPr>
          <w:b/>
        </w:rPr>
      </w:pPr>
      <w:r w:rsidRPr="00532BC0">
        <w:rPr>
          <w:b/>
        </w:rPr>
        <w:t>OBJECTION TO RECALL</w:t>
      </w:r>
    </w:p>
    <w:p w14:paraId="472B5756" w14:textId="77777777" w:rsidR="00532BC0" w:rsidRDefault="00532BC0" w:rsidP="00532BC0">
      <w:r>
        <w:t>Rep. WOOTEN asked unanimous consent to recall H. 3484 from the Committee on Judiciary.</w:t>
      </w:r>
    </w:p>
    <w:p w14:paraId="0946208A" w14:textId="0FCB0305" w:rsidR="00532BC0" w:rsidRDefault="00532BC0" w:rsidP="00532BC0">
      <w:r>
        <w:t>Rep. MCDANIEL objected.</w:t>
      </w:r>
    </w:p>
    <w:p w14:paraId="716A1F45" w14:textId="77777777" w:rsidR="00532BC0" w:rsidRDefault="00532BC0" w:rsidP="00532BC0"/>
    <w:p w14:paraId="6F32A080" w14:textId="4AF3C811" w:rsidR="00532BC0" w:rsidRDefault="00532BC0" w:rsidP="00532BC0">
      <w:pPr>
        <w:keepNext/>
        <w:jc w:val="center"/>
        <w:rPr>
          <w:b/>
        </w:rPr>
      </w:pPr>
      <w:r w:rsidRPr="00532BC0">
        <w:rPr>
          <w:b/>
        </w:rPr>
        <w:t>H. 3007--DEBATE ADJOURNED</w:t>
      </w:r>
    </w:p>
    <w:p w14:paraId="451B9E27" w14:textId="4F8F0580" w:rsidR="00532BC0" w:rsidRDefault="00532BC0" w:rsidP="00532BC0">
      <w:r>
        <w:t xml:space="preserve">The following Concurrent Resolution was taken up:  </w:t>
      </w:r>
    </w:p>
    <w:p w14:paraId="72DFEA43" w14:textId="77777777" w:rsidR="00532BC0" w:rsidRDefault="00532BC0" w:rsidP="00532BC0">
      <w:bookmarkStart w:id="84" w:name="include_clip_start_166"/>
      <w:bookmarkEnd w:id="84"/>
    </w:p>
    <w:p w14:paraId="73423BC3" w14:textId="77777777" w:rsidR="00532BC0" w:rsidRDefault="00532BC0" w:rsidP="00532BC0">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F75B572" w14:textId="7299042E" w:rsidR="00532BC0" w:rsidRDefault="00532BC0" w:rsidP="00532BC0">
      <w:bookmarkStart w:id="85" w:name="include_clip_end_166"/>
      <w:bookmarkEnd w:id="85"/>
    </w:p>
    <w:p w14:paraId="282DF6F3" w14:textId="314A71F9" w:rsidR="00532BC0" w:rsidRDefault="00532BC0" w:rsidP="00532BC0">
      <w:r>
        <w:t>Rep. BRITTAIN moved to adjourn debate on the Concurrent Resolution until Wednesday, February 26, which was agreed to.</w:t>
      </w:r>
    </w:p>
    <w:p w14:paraId="668FAEBA" w14:textId="77777777" w:rsidR="00532BC0" w:rsidRDefault="00532BC0" w:rsidP="00532BC0"/>
    <w:p w14:paraId="74A87284" w14:textId="53651951" w:rsidR="00532BC0" w:rsidRDefault="00532BC0" w:rsidP="00532BC0">
      <w:pPr>
        <w:keepNext/>
        <w:jc w:val="center"/>
        <w:rPr>
          <w:b/>
        </w:rPr>
      </w:pPr>
      <w:r w:rsidRPr="00532BC0">
        <w:rPr>
          <w:b/>
        </w:rPr>
        <w:t>H. 3008--DEBATE ADJOURNED</w:t>
      </w:r>
    </w:p>
    <w:p w14:paraId="6D498F7A" w14:textId="3A122AE4" w:rsidR="00532BC0" w:rsidRDefault="00532BC0" w:rsidP="00532BC0">
      <w:r>
        <w:t xml:space="preserve">The following Concurrent Resolution was taken up:  </w:t>
      </w:r>
    </w:p>
    <w:p w14:paraId="66BB5D61" w14:textId="77777777" w:rsidR="00532BC0" w:rsidRDefault="00532BC0" w:rsidP="00532BC0">
      <w:bookmarkStart w:id="86" w:name="include_clip_start_169"/>
      <w:bookmarkEnd w:id="86"/>
    </w:p>
    <w:p w14:paraId="5A4A349F" w14:textId="77777777" w:rsidR="00532BC0" w:rsidRDefault="00532BC0" w:rsidP="00532BC0">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4A04433A" w14:textId="68FD58F2" w:rsidR="00532BC0" w:rsidRDefault="00532BC0" w:rsidP="00532BC0">
      <w:bookmarkStart w:id="87" w:name="include_clip_end_169"/>
      <w:bookmarkEnd w:id="87"/>
    </w:p>
    <w:p w14:paraId="6560895C" w14:textId="18F3EC07" w:rsidR="00532BC0" w:rsidRDefault="00532BC0" w:rsidP="00532BC0">
      <w:r>
        <w:t>Rep. BRITTAIN moved to adjourn debate on the Concurrent Resolution until Wednesday, February 26, which was agreed to.</w:t>
      </w:r>
    </w:p>
    <w:p w14:paraId="3C15B46D" w14:textId="77777777" w:rsidR="00532BC0" w:rsidRDefault="00532BC0" w:rsidP="00532BC0"/>
    <w:p w14:paraId="4A4C4E17" w14:textId="38AD4B00" w:rsidR="00532BC0" w:rsidRDefault="00532BC0" w:rsidP="00532BC0">
      <w:pPr>
        <w:keepNext/>
        <w:jc w:val="center"/>
        <w:rPr>
          <w:b/>
        </w:rPr>
      </w:pPr>
      <w:r w:rsidRPr="00532BC0">
        <w:rPr>
          <w:b/>
        </w:rPr>
        <w:lastRenderedPageBreak/>
        <w:t>H. 3558--DEBATE ADJOURNED</w:t>
      </w:r>
    </w:p>
    <w:p w14:paraId="3C3D849F" w14:textId="5387951B" w:rsidR="00532BC0" w:rsidRDefault="00532BC0" w:rsidP="00532BC0">
      <w:pPr>
        <w:keepNext/>
      </w:pPr>
      <w:r>
        <w:t>The following Bill was taken up:</w:t>
      </w:r>
    </w:p>
    <w:p w14:paraId="7FD60C15" w14:textId="77777777" w:rsidR="00532BC0" w:rsidRDefault="00532BC0" w:rsidP="00532BC0">
      <w:pPr>
        <w:keepNext/>
      </w:pPr>
      <w:bookmarkStart w:id="88" w:name="include_clip_start_172"/>
      <w:bookmarkEnd w:id="88"/>
    </w:p>
    <w:p w14:paraId="3E72561B" w14:textId="77777777" w:rsidR="00532BC0" w:rsidRDefault="00532BC0" w:rsidP="00532BC0">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E59A1D8" w14:textId="594B7272" w:rsidR="00532BC0" w:rsidRDefault="00532BC0" w:rsidP="00532BC0">
      <w:bookmarkStart w:id="89" w:name="include_clip_end_172"/>
      <w:bookmarkEnd w:id="89"/>
    </w:p>
    <w:p w14:paraId="0E733E81" w14:textId="712B582F" w:rsidR="00532BC0" w:rsidRDefault="00532BC0" w:rsidP="00532BC0">
      <w:r>
        <w:t>Rep. TAYLOR moved to adjourn debate on the Bill until Wednesday, February 26, which was agreed to.</w:t>
      </w:r>
    </w:p>
    <w:p w14:paraId="6A1099DB" w14:textId="77777777" w:rsidR="00532BC0" w:rsidRDefault="00532BC0" w:rsidP="00532BC0"/>
    <w:p w14:paraId="750ECCD0" w14:textId="10FA6594" w:rsidR="00532BC0" w:rsidRDefault="00532BC0" w:rsidP="00532BC0">
      <w:pPr>
        <w:keepNext/>
        <w:jc w:val="center"/>
        <w:rPr>
          <w:b/>
        </w:rPr>
      </w:pPr>
      <w:r w:rsidRPr="00532BC0">
        <w:rPr>
          <w:b/>
        </w:rPr>
        <w:t>H. 3048--AMENDED AND ORDERED TO THIRD READING</w:t>
      </w:r>
    </w:p>
    <w:p w14:paraId="30944339" w14:textId="2DE368B2" w:rsidR="00532BC0" w:rsidRDefault="00532BC0" w:rsidP="00532BC0">
      <w:pPr>
        <w:keepNext/>
      </w:pPr>
      <w:r>
        <w:t>The following Bill was taken up:</w:t>
      </w:r>
    </w:p>
    <w:p w14:paraId="763D72EB" w14:textId="77777777" w:rsidR="00532BC0" w:rsidRDefault="00532BC0" w:rsidP="00532BC0">
      <w:pPr>
        <w:keepNext/>
      </w:pPr>
      <w:bookmarkStart w:id="90" w:name="include_clip_start_175"/>
      <w:bookmarkEnd w:id="90"/>
    </w:p>
    <w:p w14:paraId="6BC2D4D8" w14:textId="77777777" w:rsidR="00532BC0" w:rsidRDefault="00532BC0" w:rsidP="00532BC0">
      <w:pPr>
        <w:keepNext/>
      </w:pPr>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3E182F76" w14:textId="77777777" w:rsidR="002700F1" w:rsidRDefault="002700F1" w:rsidP="00532BC0">
      <w:pPr>
        <w:keepNext/>
      </w:pPr>
    </w:p>
    <w:p w14:paraId="55A6CB39" w14:textId="75A6E42F" w:rsidR="00532BC0" w:rsidRDefault="00532BC0" w:rsidP="00532BC0">
      <w:bookmarkStart w:id="91" w:name="include_clip_end_175"/>
      <w:bookmarkEnd w:id="91"/>
      <w:r>
        <w:t>Rep. BRITTAIN spoke in favor of the Bill.</w:t>
      </w:r>
    </w:p>
    <w:p w14:paraId="1CA680D2" w14:textId="4EA2A140" w:rsidR="00532BC0" w:rsidRDefault="00532BC0" w:rsidP="00532BC0">
      <w:r>
        <w:t>Rep. RUTHERFORD spoke against the Bill.</w:t>
      </w:r>
    </w:p>
    <w:p w14:paraId="3417BF34" w14:textId="77777777" w:rsidR="00532BC0" w:rsidRDefault="00532BC0" w:rsidP="00532BC0"/>
    <w:p w14:paraId="6D8C51F0" w14:textId="3B3049B7" w:rsidR="00532BC0" w:rsidRDefault="00532BC0" w:rsidP="00532BC0">
      <w:pPr>
        <w:keepNext/>
        <w:jc w:val="center"/>
        <w:rPr>
          <w:b/>
        </w:rPr>
      </w:pPr>
      <w:r w:rsidRPr="00532BC0">
        <w:rPr>
          <w:b/>
        </w:rPr>
        <w:t>LEAVE OF ABSENCE</w:t>
      </w:r>
    </w:p>
    <w:p w14:paraId="09A4D230" w14:textId="555B512E" w:rsidR="00532BC0" w:rsidRDefault="00532BC0" w:rsidP="00532BC0">
      <w:r>
        <w:t xml:space="preserve">The SPEAKER granted Rep. CASKEY a leave of absence for the remainder of the day. </w:t>
      </w:r>
    </w:p>
    <w:p w14:paraId="29110C96" w14:textId="77777777" w:rsidR="002700F1" w:rsidRDefault="002700F1" w:rsidP="00532BC0"/>
    <w:p w14:paraId="3C9D21EE" w14:textId="68D26435" w:rsidR="00532BC0" w:rsidRDefault="00532BC0" w:rsidP="00532BC0">
      <w:r>
        <w:t>Rep. RUTHERFORD continued speaking.</w:t>
      </w:r>
    </w:p>
    <w:p w14:paraId="4A9B6A24" w14:textId="43F0D12B" w:rsidR="00532BC0" w:rsidRDefault="00532BC0" w:rsidP="00532BC0">
      <w:r>
        <w:t>Rep. W. NEWTON spoke in favor of the Bill.</w:t>
      </w:r>
    </w:p>
    <w:p w14:paraId="619AE1E8" w14:textId="0D921A9D" w:rsidR="00532BC0" w:rsidRDefault="00532BC0" w:rsidP="00532BC0">
      <w:r>
        <w:t>Rep. POPE spoke in favor of the Bill.</w:t>
      </w:r>
    </w:p>
    <w:p w14:paraId="3A7249CD" w14:textId="77777777" w:rsidR="00532BC0" w:rsidRDefault="00532BC0" w:rsidP="00532BC0">
      <w:r>
        <w:t>Rep. LANDING spoke in favor of the Bill.</w:t>
      </w:r>
    </w:p>
    <w:p w14:paraId="6F29F067" w14:textId="4D860DCC" w:rsidR="00532BC0" w:rsidRDefault="00532BC0" w:rsidP="00532BC0"/>
    <w:p w14:paraId="211683E0" w14:textId="3434AAB3" w:rsidR="00532BC0" w:rsidRPr="00F956AA" w:rsidRDefault="00532BC0" w:rsidP="00532BC0">
      <w:pPr>
        <w:pStyle w:val="scamendsponsorline"/>
        <w:ind w:firstLine="216"/>
        <w:jc w:val="both"/>
        <w:rPr>
          <w:sz w:val="22"/>
        </w:rPr>
      </w:pPr>
      <w:r w:rsidRPr="00F956AA">
        <w:rPr>
          <w:sz w:val="22"/>
        </w:rPr>
        <w:t xml:space="preserve">Rep. W. NEWTON proposed the following Amendment No. 2 to </w:t>
      </w:r>
      <w:r w:rsidR="00C1486A">
        <w:rPr>
          <w:sz w:val="22"/>
        </w:rPr>
        <w:br/>
      </w:r>
      <w:r w:rsidRPr="00F956AA">
        <w:rPr>
          <w:sz w:val="22"/>
        </w:rPr>
        <w:t>H. 3048 (LC-3048.PH0001H), which was adopted:</w:t>
      </w:r>
    </w:p>
    <w:p w14:paraId="36F89236" w14:textId="77777777" w:rsidR="00532BC0" w:rsidRPr="00F956AA" w:rsidRDefault="00532BC0" w:rsidP="00532BC0">
      <w:pPr>
        <w:pStyle w:val="scamendlanginstruction"/>
        <w:spacing w:before="0" w:after="0"/>
        <w:ind w:firstLine="216"/>
        <w:jc w:val="both"/>
        <w:rPr>
          <w:sz w:val="22"/>
        </w:rPr>
      </w:pPr>
      <w:r w:rsidRPr="00F956AA">
        <w:rPr>
          <w:sz w:val="22"/>
        </w:rPr>
        <w:t>Amend the bill, as and if amended, SECTION 1, by deleting Section 17-5-130(A)(1)</w:t>
      </w:r>
      <w:r w:rsidRPr="00F956AA">
        <w:rPr>
          <w:rStyle w:val="scinsert"/>
          <w:sz w:val="22"/>
        </w:rPr>
        <w:t>(g)</w:t>
      </w:r>
      <w:r w:rsidRPr="00F956AA">
        <w:rPr>
          <w:sz w:val="22"/>
        </w:rPr>
        <w:t xml:space="preserve"> from the bill.</w:t>
      </w:r>
    </w:p>
    <w:p w14:paraId="790DDF94" w14:textId="77777777" w:rsidR="00532BC0" w:rsidRPr="00F956AA" w:rsidRDefault="00532BC0" w:rsidP="00532BC0">
      <w:pPr>
        <w:pStyle w:val="scamendconformline"/>
        <w:spacing w:before="0"/>
        <w:ind w:firstLine="216"/>
        <w:jc w:val="both"/>
        <w:rPr>
          <w:sz w:val="22"/>
        </w:rPr>
      </w:pPr>
      <w:r w:rsidRPr="00F956AA">
        <w:rPr>
          <w:sz w:val="22"/>
        </w:rPr>
        <w:t>Renumber sections to conform.</w:t>
      </w:r>
    </w:p>
    <w:p w14:paraId="60870F78" w14:textId="77777777" w:rsidR="00532BC0" w:rsidRDefault="00532BC0" w:rsidP="00532BC0">
      <w:pPr>
        <w:pStyle w:val="scamendtitleconform"/>
        <w:ind w:firstLine="216"/>
        <w:jc w:val="both"/>
        <w:rPr>
          <w:sz w:val="22"/>
        </w:rPr>
      </w:pPr>
      <w:r w:rsidRPr="00F956AA">
        <w:rPr>
          <w:sz w:val="22"/>
        </w:rPr>
        <w:t>Amend title to conform.</w:t>
      </w:r>
    </w:p>
    <w:p w14:paraId="5F7FC140" w14:textId="38694CEE" w:rsidR="00532BC0" w:rsidRDefault="00532BC0" w:rsidP="00532BC0">
      <w:pPr>
        <w:pStyle w:val="scamendtitleconform"/>
        <w:ind w:firstLine="216"/>
        <w:jc w:val="both"/>
        <w:rPr>
          <w:sz w:val="22"/>
        </w:rPr>
      </w:pPr>
    </w:p>
    <w:p w14:paraId="77CDDF85" w14:textId="77777777" w:rsidR="00532BC0" w:rsidRDefault="00532BC0" w:rsidP="00532BC0">
      <w:r>
        <w:t>Rep. W. NEWTON explained the amendment.</w:t>
      </w:r>
    </w:p>
    <w:p w14:paraId="5688F3A2" w14:textId="5EF77D45" w:rsidR="00532BC0" w:rsidRDefault="00532BC0" w:rsidP="00532BC0">
      <w:r>
        <w:t>The amendment was then adopted.</w:t>
      </w:r>
    </w:p>
    <w:p w14:paraId="6EE8C45B" w14:textId="77777777" w:rsidR="00532BC0" w:rsidRDefault="00532BC0" w:rsidP="00532BC0"/>
    <w:p w14:paraId="0E9A777A" w14:textId="56E634FF" w:rsidR="00532BC0" w:rsidRDefault="00532BC0" w:rsidP="00532BC0">
      <w:r>
        <w:t>The question recurred to the passage of the Bill.</w:t>
      </w:r>
    </w:p>
    <w:p w14:paraId="0EA441AC" w14:textId="77777777" w:rsidR="00532BC0" w:rsidRDefault="00532BC0" w:rsidP="00532BC0"/>
    <w:p w14:paraId="32DE1E9D" w14:textId="77777777" w:rsidR="00532BC0" w:rsidRDefault="00532BC0" w:rsidP="00532BC0">
      <w:r>
        <w:t xml:space="preserve">The yeas and nays were taken resulting as follows: </w:t>
      </w:r>
    </w:p>
    <w:p w14:paraId="72BEEE63" w14:textId="27D2A35B" w:rsidR="00532BC0" w:rsidRDefault="00532BC0" w:rsidP="00532BC0">
      <w:pPr>
        <w:jc w:val="center"/>
      </w:pPr>
      <w:r>
        <w:t xml:space="preserve"> </w:t>
      </w:r>
      <w:bookmarkStart w:id="92" w:name="vote_start188"/>
      <w:bookmarkEnd w:id="92"/>
      <w:r>
        <w:t>Yeas 115; Nays 0</w:t>
      </w:r>
    </w:p>
    <w:p w14:paraId="44A4BF19" w14:textId="77777777" w:rsidR="00532BC0" w:rsidRDefault="00532BC0" w:rsidP="00532BC0">
      <w:pPr>
        <w:jc w:val="center"/>
      </w:pPr>
    </w:p>
    <w:p w14:paraId="6AED71B4" w14:textId="77777777" w:rsidR="00532BC0" w:rsidRDefault="00532BC0" w:rsidP="00532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C0" w:rsidRPr="00532BC0" w14:paraId="4E5083E5" w14:textId="77777777" w:rsidTr="00532BC0">
        <w:tc>
          <w:tcPr>
            <w:tcW w:w="2179" w:type="dxa"/>
            <w:shd w:val="clear" w:color="auto" w:fill="auto"/>
          </w:tcPr>
          <w:p w14:paraId="700B589B" w14:textId="51950539" w:rsidR="00532BC0" w:rsidRPr="00532BC0" w:rsidRDefault="00532BC0" w:rsidP="00532BC0">
            <w:pPr>
              <w:keepNext/>
              <w:ind w:firstLine="0"/>
            </w:pPr>
            <w:r>
              <w:t>Alexander</w:t>
            </w:r>
          </w:p>
        </w:tc>
        <w:tc>
          <w:tcPr>
            <w:tcW w:w="2179" w:type="dxa"/>
            <w:shd w:val="clear" w:color="auto" w:fill="auto"/>
          </w:tcPr>
          <w:p w14:paraId="7E531BA8" w14:textId="5CF629DB" w:rsidR="00532BC0" w:rsidRPr="00532BC0" w:rsidRDefault="00532BC0" w:rsidP="00532BC0">
            <w:pPr>
              <w:keepNext/>
              <w:ind w:firstLine="0"/>
            </w:pPr>
            <w:r>
              <w:t>Anderson</w:t>
            </w:r>
          </w:p>
        </w:tc>
        <w:tc>
          <w:tcPr>
            <w:tcW w:w="2180" w:type="dxa"/>
            <w:shd w:val="clear" w:color="auto" w:fill="auto"/>
          </w:tcPr>
          <w:p w14:paraId="5558E4DB" w14:textId="6AB0A1B4" w:rsidR="00532BC0" w:rsidRPr="00532BC0" w:rsidRDefault="00532BC0" w:rsidP="00532BC0">
            <w:pPr>
              <w:keepNext/>
              <w:ind w:firstLine="0"/>
            </w:pPr>
            <w:r>
              <w:t>Atkinson</w:t>
            </w:r>
          </w:p>
        </w:tc>
      </w:tr>
      <w:tr w:rsidR="00532BC0" w:rsidRPr="00532BC0" w14:paraId="30C0EC1D" w14:textId="77777777" w:rsidTr="00532BC0">
        <w:tc>
          <w:tcPr>
            <w:tcW w:w="2179" w:type="dxa"/>
            <w:shd w:val="clear" w:color="auto" w:fill="auto"/>
          </w:tcPr>
          <w:p w14:paraId="01E0B5F9" w14:textId="15386CDB" w:rsidR="00532BC0" w:rsidRPr="00532BC0" w:rsidRDefault="00532BC0" w:rsidP="00532BC0">
            <w:pPr>
              <w:ind w:firstLine="0"/>
            </w:pPr>
            <w:r>
              <w:t>Bailey</w:t>
            </w:r>
          </w:p>
        </w:tc>
        <w:tc>
          <w:tcPr>
            <w:tcW w:w="2179" w:type="dxa"/>
            <w:shd w:val="clear" w:color="auto" w:fill="auto"/>
          </w:tcPr>
          <w:p w14:paraId="24B1B367" w14:textId="30B4C7B4" w:rsidR="00532BC0" w:rsidRPr="00532BC0" w:rsidRDefault="00532BC0" w:rsidP="00532BC0">
            <w:pPr>
              <w:ind w:firstLine="0"/>
            </w:pPr>
            <w:r>
              <w:t>Ballentine</w:t>
            </w:r>
          </w:p>
        </w:tc>
        <w:tc>
          <w:tcPr>
            <w:tcW w:w="2180" w:type="dxa"/>
            <w:shd w:val="clear" w:color="auto" w:fill="auto"/>
          </w:tcPr>
          <w:p w14:paraId="503C34C3" w14:textId="225E1C6F" w:rsidR="00532BC0" w:rsidRPr="00532BC0" w:rsidRDefault="00532BC0" w:rsidP="00532BC0">
            <w:pPr>
              <w:ind w:firstLine="0"/>
            </w:pPr>
            <w:r>
              <w:t>Bamberg</w:t>
            </w:r>
          </w:p>
        </w:tc>
      </w:tr>
      <w:tr w:rsidR="00532BC0" w:rsidRPr="00532BC0" w14:paraId="674715B9" w14:textId="77777777" w:rsidTr="00532BC0">
        <w:tc>
          <w:tcPr>
            <w:tcW w:w="2179" w:type="dxa"/>
            <w:shd w:val="clear" w:color="auto" w:fill="auto"/>
          </w:tcPr>
          <w:p w14:paraId="742EF51D" w14:textId="0F759236" w:rsidR="00532BC0" w:rsidRPr="00532BC0" w:rsidRDefault="00532BC0" w:rsidP="00532BC0">
            <w:pPr>
              <w:ind w:firstLine="0"/>
            </w:pPr>
            <w:r>
              <w:t>Bannister</w:t>
            </w:r>
          </w:p>
        </w:tc>
        <w:tc>
          <w:tcPr>
            <w:tcW w:w="2179" w:type="dxa"/>
            <w:shd w:val="clear" w:color="auto" w:fill="auto"/>
          </w:tcPr>
          <w:p w14:paraId="487E5EE8" w14:textId="2C76EAD3" w:rsidR="00532BC0" w:rsidRPr="00532BC0" w:rsidRDefault="00532BC0" w:rsidP="00532BC0">
            <w:pPr>
              <w:ind w:firstLine="0"/>
            </w:pPr>
            <w:r>
              <w:t>Bauer</w:t>
            </w:r>
          </w:p>
        </w:tc>
        <w:tc>
          <w:tcPr>
            <w:tcW w:w="2180" w:type="dxa"/>
            <w:shd w:val="clear" w:color="auto" w:fill="auto"/>
          </w:tcPr>
          <w:p w14:paraId="330BD069" w14:textId="691B65E2" w:rsidR="00532BC0" w:rsidRPr="00532BC0" w:rsidRDefault="00532BC0" w:rsidP="00532BC0">
            <w:pPr>
              <w:ind w:firstLine="0"/>
            </w:pPr>
            <w:r>
              <w:t>Beach</w:t>
            </w:r>
          </w:p>
        </w:tc>
      </w:tr>
      <w:tr w:rsidR="00532BC0" w:rsidRPr="00532BC0" w14:paraId="50DC265C" w14:textId="77777777" w:rsidTr="00532BC0">
        <w:tc>
          <w:tcPr>
            <w:tcW w:w="2179" w:type="dxa"/>
            <w:shd w:val="clear" w:color="auto" w:fill="auto"/>
          </w:tcPr>
          <w:p w14:paraId="2D194249" w14:textId="5B208902" w:rsidR="00532BC0" w:rsidRPr="00532BC0" w:rsidRDefault="00532BC0" w:rsidP="00532BC0">
            <w:pPr>
              <w:ind w:firstLine="0"/>
            </w:pPr>
            <w:r>
              <w:t>Bernstein</w:t>
            </w:r>
          </w:p>
        </w:tc>
        <w:tc>
          <w:tcPr>
            <w:tcW w:w="2179" w:type="dxa"/>
            <w:shd w:val="clear" w:color="auto" w:fill="auto"/>
          </w:tcPr>
          <w:p w14:paraId="3D10A976" w14:textId="0A34FFE0" w:rsidR="00532BC0" w:rsidRPr="00532BC0" w:rsidRDefault="00532BC0" w:rsidP="00532BC0">
            <w:pPr>
              <w:ind w:firstLine="0"/>
            </w:pPr>
            <w:r>
              <w:t>Bowers</w:t>
            </w:r>
          </w:p>
        </w:tc>
        <w:tc>
          <w:tcPr>
            <w:tcW w:w="2180" w:type="dxa"/>
            <w:shd w:val="clear" w:color="auto" w:fill="auto"/>
          </w:tcPr>
          <w:p w14:paraId="4341DD86" w14:textId="2E48E84D" w:rsidR="00532BC0" w:rsidRPr="00532BC0" w:rsidRDefault="00532BC0" w:rsidP="00532BC0">
            <w:pPr>
              <w:ind w:firstLine="0"/>
            </w:pPr>
            <w:r>
              <w:t>Bradley</w:t>
            </w:r>
          </w:p>
        </w:tc>
      </w:tr>
      <w:tr w:rsidR="00532BC0" w:rsidRPr="00532BC0" w14:paraId="7BB37DC7" w14:textId="77777777" w:rsidTr="00532BC0">
        <w:tc>
          <w:tcPr>
            <w:tcW w:w="2179" w:type="dxa"/>
            <w:shd w:val="clear" w:color="auto" w:fill="auto"/>
          </w:tcPr>
          <w:p w14:paraId="28B8789B" w14:textId="3E04A717" w:rsidR="00532BC0" w:rsidRPr="00532BC0" w:rsidRDefault="00532BC0" w:rsidP="00532BC0">
            <w:pPr>
              <w:ind w:firstLine="0"/>
            </w:pPr>
            <w:r>
              <w:t>Brewer</w:t>
            </w:r>
          </w:p>
        </w:tc>
        <w:tc>
          <w:tcPr>
            <w:tcW w:w="2179" w:type="dxa"/>
            <w:shd w:val="clear" w:color="auto" w:fill="auto"/>
          </w:tcPr>
          <w:p w14:paraId="47F79C56" w14:textId="538B0462" w:rsidR="00532BC0" w:rsidRPr="00532BC0" w:rsidRDefault="00532BC0" w:rsidP="00532BC0">
            <w:pPr>
              <w:ind w:firstLine="0"/>
            </w:pPr>
            <w:r>
              <w:t>Brittain</w:t>
            </w:r>
          </w:p>
        </w:tc>
        <w:tc>
          <w:tcPr>
            <w:tcW w:w="2180" w:type="dxa"/>
            <w:shd w:val="clear" w:color="auto" w:fill="auto"/>
          </w:tcPr>
          <w:p w14:paraId="01357AC5" w14:textId="1733F414" w:rsidR="00532BC0" w:rsidRPr="00532BC0" w:rsidRDefault="00532BC0" w:rsidP="00532BC0">
            <w:pPr>
              <w:ind w:firstLine="0"/>
            </w:pPr>
            <w:r>
              <w:t>Burns</w:t>
            </w:r>
          </w:p>
        </w:tc>
      </w:tr>
      <w:tr w:rsidR="00532BC0" w:rsidRPr="00532BC0" w14:paraId="7927746A" w14:textId="77777777" w:rsidTr="00532BC0">
        <w:tc>
          <w:tcPr>
            <w:tcW w:w="2179" w:type="dxa"/>
            <w:shd w:val="clear" w:color="auto" w:fill="auto"/>
          </w:tcPr>
          <w:p w14:paraId="2FED2D90" w14:textId="3F2759E4" w:rsidR="00532BC0" w:rsidRPr="00532BC0" w:rsidRDefault="00532BC0" w:rsidP="00532BC0">
            <w:pPr>
              <w:ind w:firstLine="0"/>
            </w:pPr>
            <w:r>
              <w:t>Bustos</w:t>
            </w:r>
          </w:p>
        </w:tc>
        <w:tc>
          <w:tcPr>
            <w:tcW w:w="2179" w:type="dxa"/>
            <w:shd w:val="clear" w:color="auto" w:fill="auto"/>
          </w:tcPr>
          <w:p w14:paraId="38F9AC7A" w14:textId="63B04343" w:rsidR="00532BC0" w:rsidRPr="00532BC0" w:rsidRDefault="00532BC0" w:rsidP="00532BC0">
            <w:pPr>
              <w:ind w:firstLine="0"/>
            </w:pPr>
            <w:r>
              <w:t>Calhoon</w:t>
            </w:r>
          </w:p>
        </w:tc>
        <w:tc>
          <w:tcPr>
            <w:tcW w:w="2180" w:type="dxa"/>
            <w:shd w:val="clear" w:color="auto" w:fill="auto"/>
          </w:tcPr>
          <w:p w14:paraId="5D5AA2E1" w14:textId="7C114D75" w:rsidR="00532BC0" w:rsidRPr="00532BC0" w:rsidRDefault="00532BC0" w:rsidP="00532BC0">
            <w:pPr>
              <w:ind w:firstLine="0"/>
            </w:pPr>
            <w:r>
              <w:t>Chapman</w:t>
            </w:r>
          </w:p>
        </w:tc>
      </w:tr>
      <w:tr w:rsidR="00532BC0" w:rsidRPr="00532BC0" w14:paraId="1071D3F1" w14:textId="77777777" w:rsidTr="00532BC0">
        <w:tc>
          <w:tcPr>
            <w:tcW w:w="2179" w:type="dxa"/>
            <w:shd w:val="clear" w:color="auto" w:fill="auto"/>
          </w:tcPr>
          <w:p w14:paraId="79AA0F2C" w14:textId="3ED585D4" w:rsidR="00532BC0" w:rsidRPr="00532BC0" w:rsidRDefault="00532BC0" w:rsidP="00532BC0">
            <w:pPr>
              <w:ind w:firstLine="0"/>
            </w:pPr>
            <w:r>
              <w:t>Clyburn</w:t>
            </w:r>
          </w:p>
        </w:tc>
        <w:tc>
          <w:tcPr>
            <w:tcW w:w="2179" w:type="dxa"/>
            <w:shd w:val="clear" w:color="auto" w:fill="auto"/>
          </w:tcPr>
          <w:p w14:paraId="0C15172E" w14:textId="207BE777" w:rsidR="00532BC0" w:rsidRPr="00532BC0" w:rsidRDefault="00532BC0" w:rsidP="00532BC0">
            <w:pPr>
              <w:ind w:firstLine="0"/>
            </w:pPr>
            <w:r>
              <w:t>Cobb-Hunter</w:t>
            </w:r>
          </w:p>
        </w:tc>
        <w:tc>
          <w:tcPr>
            <w:tcW w:w="2180" w:type="dxa"/>
            <w:shd w:val="clear" w:color="auto" w:fill="auto"/>
          </w:tcPr>
          <w:p w14:paraId="2026ED7F" w14:textId="4C6B84B7" w:rsidR="00532BC0" w:rsidRPr="00532BC0" w:rsidRDefault="00532BC0" w:rsidP="00532BC0">
            <w:pPr>
              <w:ind w:firstLine="0"/>
            </w:pPr>
            <w:r>
              <w:t>Collins</w:t>
            </w:r>
          </w:p>
        </w:tc>
      </w:tr>
      <w:tr w:rsidR="00532BC0" w:rsidRPr="00532BC0" w14:paraId="38467B8E" w14:textId="77777777" w:rsidTr="00532BC0">
        <w:tc>
          <w:tcPr>
            <w:tcW w:w="2179" w:type="dxa"/>
            <w:shd w:val="clear" w:color="auto" w:fill="auto"/>
          </w:tcPr>
          <w:p w14:paraId="79DC7DDE" w14:textId="53CF3B11" w:rsidR="00532BC0" w:rsidRPr="00532BC0" w:rsidRDefault="00532BC0" w:rsidP="00532BC0">
            <w:pPr>
              <w:ind w:firstLine="0"/>
            </w:pPr>
            <w:r>
              <w:t>B. J. Cox</w:t>
            </w:r>
          </w:p>
        </w:tc>
        <w:tc>
          <w:tcPr>
            <w:tcW w:w="2179" w:type="dxa"/>
            <w:shd w:val="clear" w:color="auto" w:fill="auto"/>
          </w:tcPr>
          <w:p w14:paraId="1AD5AC21" w14:textId="5019EC2B" w:rsidR="00532BC0" w:rsidRPr="00532BC0" w:rsidRDefault="00532BC0" w:rsidP="00532BC0">
            <w:pPr>
              <w:ind w:firstLine="0"/>
            </w:pPr>
            <w:r>
              <w:t>B. L. Cox</w:t>
            </w:r>
          </w:p>
        </w:tc>
        <w:tc>
          <w:tcPr>
            <w:tcW w:w="2180" w:type="dxa"/>
            <w:shd w:val="clear" w:color="auto" w:fill="auto"/>
          </w:tcPr>
          <w:p w14:paraId="123938D8" w14:textId="0D86042B" w:rsidR="00532BC0" w:rsidRPr="00532BC0" w:rsidRDefault="00532BC0" w:rsidP="00532BC0">
            <w:pPr>
              <w:ind w:firstLine="0"/>
            </w:pPr>
            <w:r>
              <w:t>Crawford</w:t>
            </w:r>
          </w:p>
        </w:tc>
      </w:tr>
      <w:tr w:rsidR="00532BC0" w:rsidRPr="00532BC0" w14:paraId="6356F5FA" w14:textId="77777777" w:rsidTr="00532BC0">
        <w:tc>
          <w:tcPr>
            <w:tcW w:w="2179" w:type="dxa"/>
            <w:shd w:val="clear" w:color="auto" w:fill="auto"/>
          </w:tcPr>
          <w:p w14:paraId="02FEBC33" w14:textId="695A913A" w:rsidR="00532BC0" w:rsidRPr="00532BC0" w:rsidRDefault="00532BC0" w:rsidP="00532BC0">
            <w:pPr>
              <w:ind w:firstLine="0"/>
            </w:pPr>
            <w:r>
              <w:t>Cromer</w:t>
            </w:r>
          </w:p>
        </w:tc>
        <w:tc>
          <w:tcPr>
            <w:tcW w:w="2179" w:type="dxa"/>
            <w:shd w:val="clear" w:color="auto" w:fill="auto"/>
          </w:tcPr>
          <w:p w14:paraId="01869A31" w14:textId="52825355" w:rsidR="00532BC0" w:rsidRPr="00532BC0" w:rsidRDefault="00532BC0" w:rsidP="00532BC0">
            <w:pPr>
              <w:ind w:firstLine="0"/>
            </w:pPr>
            <w:r>
              <w:t>Davis</w:t>
            </w:r>
          </w:p>
        </w:tc>
        <w:tc>
          <w:tcPr>
            <w:tcW w:w="2180" w:type="dxa"/>
            <w:shd w:val="clear" w:color="auto" w:fill="auto"/>
          </w:tcPr>
          <w:p w14:paraId="23D5FCFB" w14:textId="6CC3C7FB" w:rsidR="00532BC0" w:rsidRPr="00532BC0" w:rsidRDefault="00532BC0" w:rsidP="00532BC0">
            <w:pPr>
              <w:ind w:firstLine="0"/>
            </w:pPr>
            <w:r>
              <w:t>Duncan</w:t>
            </w:r>
          </w:p>
        </w:tc>
      </w:tr>
      <w:tr w:rsidR="00532BC0" w:rsidRPr="00532BC0" w14:paraId="42DB8FCA" w14:textId="77777777" w:rsidTr="00532BC0">
        <w:tc>
          <w:tcPr>
            <w:tcW w:w="2179" w:type="dxa"/>
            <w:shd w:val="clear" w:color="auto" w:fill="auto"/>
          </w:tcPr>
          <w:p w14:paraId="1A276BD9" w14:textId="2DDBDBCD" w:rsidR="00532BC0" w:rsidRPr="00532BC0" w:rsidRDefault="00532BC0" w:rsidP="00532BC0">
            <w:pPr>
              <w:ind w:firstLine="0"/>
            </w:pPr>
            <w:r>
              <w:t>Edgerton</w:t>
            </w:r>
          </w:p>
        </w:tc>
        <w:tc>
          <w:tcPr>
            <w:tcW w:w="2179" w:type="dxa"/>
            <w:shd w:val="clear" w:color="auto" w:fill="auto"/>
          </w:tcPr>
          <w:p w14:paraId="756134E7" w14:textId="668C0570" w:rsidR="00532BC0" w:rsidRPr="00532BC0" w:rsidRDefault="00532BC0" w:rsidP="00532BC0">
            <w:pPr>
              <w:ind w:firstLine="0"/>
            </w:pPr>
            <w:r>
              <w:t>Erickson</w:t>
            </w:r>
          </w:p>
        </w:tc>
        <w:tc>
          <w:tcPr>
            <w:tcW w:w="2180" w:type="dxa"/>
            <w:shd w:val="clear" w:color="auto" w:fill="auto"/>
          </w:tcPr>
          <w:p w14:paraId="2D37704A" w14:textId="24B97BD8" w:rsidR="00532BC0" w:rsidRPr="00532BC0" w:rsidRDefault="00532BC0" w:rsidP="00532BC0">
            <w:pPr>
              <w:ind w:firstLine="0"/>
            </w:pPr>
            <w:r>
              <w:t>Forrest</w:t>
            </w:r>
          </w:p>
        </w:tc>
      </w:tr>
      <w:tr w:rsidR="00532BC0" w:rsidRPr="00532BC0" w14:paraId="04F1B337" w14:textId="77777777" w:rsidTr="00532BC0">
        <w:tc>
          <w:tcPr>
            <w:tcW w:w="2179" w:type="dxa"/>
            <w:shd w:val="clear" w:color="auto" w:fill="auto"/>
          </w:tcPr>
          <w:p w14:paraId="7C28081A" w14:textId="7AD0E55B" w:rsidR="00532BC0" w:rsidRPr="00532BC0" w:rsidRDefault="00532BC0" w:rsidP="00532BC0">
            <w:pPr>
              <w:ind w:firstLine="0"/>
            </w:pPr>
            <w:r>
              <w:t>Frank</w:t>
            </w:r>
          </w:p>
        </w:tc>
        <w:tc>
          <w:tcPr>
            <w:tcW w:w="2179" w:type="dxa"/>
            <w:shd w:val="clear" w:color="auto" w:fill="auto"/>
          </w:tcPr>
          <w:p w14:paraId="26CBD7D7" w14:textId="3AFBD6BC" w:rsidR="00532BC0" w:rsidRPr="00532BC0" w:rsidRDefault="00532BC0" w:rsidP="00532BC0">
            <w:pPr>
              <w:ind w:firstLine="0"/>
            </w:pPr>
            <w:r>
              <w:t>Gagnon</w:t>
            </w:r>
          </w:p>
        </w:tc>
        <w:tc>
          <w:tcPr>
            <w:tcW w:w="2180" w:type="dxa"/>
            <w:shd w:val="clear" w:color="auto" w:fill="auto"/>
          </w:tcPr>
          <w:p w14:paraId="75241976" w14:textId="6A69BBBE" w:rsidR="00532BC0" w:rsidRPr="00532BC0" w:rsidRDefault="00532BC0" w:rsidP="00532BC0">
            <w:pPr>
              <w:ind w:firstLine="0"/>
            </w:pPr>
            <w:r>
              <w:t>Gatch</w:t>
            </w:r>
          </w:p>
        </w:tc>
      </w:tr>
      <w:tr w:rsidR="00532BC0" w:rsidRPr="00532BC0" w14:paraId="5E13F5D9" w14:textId="77777777" w:rsidTr="00532BC0">
        <w:tc>
          <w:tcPr>
            <w:tcW w:w="2179" w:type="dxa"/>
            <w:shd w:val="clear" w:color="auto" w:fill="auto"/>
          </w:tcPr>
          <w:p w14:paraId="4774F575" w14:textId="755452DE" w:rsidR="00532BC0" w:rsidRPr="00532BC0" w:rsidRDefault="00532BC0" w:rsidP="00532BC0">
            <w:pPr>
              <w:ind w:firstLine="0"/>
            </w:pPr>
            <w:r>
              <w:t>Gibson</w:t>
            </w:r>
          </w:p>
        </w:tc>
        <w:tc>
          <w:tcPr>
            <w:tcW w:w="2179" w:type="dxa"/>
            <w:shd w:val="clear" w:color="auto" w:fill="auto"/>
          </w:tcPr>
          <w:p w14:paraId="6CF97759" w14:textId="3EFC0F9A" w:rsidR="00532BC0" w:rsidRPr="00532BC0" w:rsidRDefault="00532BC0" w:rsidP="00532BC0">
            <w:pPr>
              <w:ind w:firstLine="0"/>
            </w:pPr>
            <w:r>
              <w:t>Gilliam</w:t>
            </w:r>
          </w:p>
        </w:tc>
        <w:tc>
          <w:tcPr>
            <w:tcW w:w="2180" w:type="dxa"/>
            <w:shd w:val="clear" w:color="auto" w:fill="auto"/>
          </w:tcPr>
          <w:p w14:paraId="3964761C" w14:textId="66EF51A6" w:rsidR="00532BC0" w:rsidRPr="00532BC0" w:rsidRDefault="00532BC0" w:rsidP="00532BC0">
            <w:pPr>
              <w:ind w:firstLine="0"/>
            </w:pPr>
            <w:r>
              <w:t>Gilliard</w:t>
            </w:r>
          </w:p>
        </w:tc>
      </w:tr>
      <w:tr w:rsidR="00532BC0" w:rsidRPr="00532BC0" w14:paraId="12E27C74" w14:textId="77777777" w:rsidTr="00532BC0">
        <w:tc>
          <w:tcPr>
            <w:tcW w:w="2179" w:type="dxa"/>
            <w:shd w:val="clear" w:color="auto" w:fill="auto"/>
          </w:tcPr>
          <w:p w14:paraId="3ECB7254" w14:textId="061C2AD2" w:rsidR="00532BC0" w:rsidRPr="00532BC0" w:rsidRDefault="00532BC0" w:rsidP="00532BC0">
            <w:pPr>
              <w:ind w:firstLine="0"/>
            </w:pPr>
            <w:r>
              <w:t>Gilreath</w:t>
            </w:r>
          </w:p>
        </w:tc>
        <w:tc>
          <w:tcPr>
            <w:tcW w:w="2179" w:type="dxa"/>
            <w:shd w:val="clear" w:color="auto" w:fill="auto"/>
          </w:tcPr>
          <w:p w14:paraId="1DEDDAF5" w14:textId="01A361C8" w:rsidR="00532BC0" w:rsidRPr="00532BC0" w:rsidRDefault="00532BC0" w:rsidP="00532BC0">
            <w:pPr>
              <w:ind w:firstLine="0"/>
            </w:pPr>
            <w:r>
              <w:t>Govan</w:t>
            </w:r>
          </w:p>
        </w:tc>
        <w:tc>
          <w:tcPr>
            <w:tcW w:w="2180" w:type="dxa"/>
            <w:shd w:val="clear" w:color="auto" w:fill="auto"/>
          </w:tcPr>
          <w:p w14:paraId="48F5A5B2" w14:textId="73EADE90" w:rsidR="00532BC0" w:rsidRPr="00532BC0" w:rsidRDefault="00532BC0" w:rsidP="00532BC0">
            <w:pPr>
              <w:ind w:firstLine="0"/>
            </w:pPr>
            <w:r>
              <w:t>Grant</w:t>
            </w:r>
          </w:p>
        </w:tc>
      </w:tr>
      <w:tr w:rsidR="00532BC0" w:rsidRPr="00532BC0" w14:paraId="27644C85" w14:textId="77777777" w:rsidTr="00532BC0">
        <w:tc>
          <w:tcPr>
            <w:tcW w:w="2179" w:type="dxa"/>
            <w:shd w:val="clear" w:color="auto" w:fill="auto"/>
          </w:tcPr>
          <w:p w14:paraId="15CD1901" w14:textId="14694143" w:rsidR="00532BC0" w:rsidRPr="00532BC0" w:rsidRDefault="00532BC0" w:rsidP="00532BC0">
            <w:pPr>
              <w:ind w:firstLine="0"/>
            </w:pPr>
            <w:r>
              <w:t>Guest</w:t>
            </w:r>
          </w:p>
        </w:tc>
        <w:tc>
          <w:tcPr>
            <w:tcW w:w="2179" w:type="dxa"/>
            <w:shd w:val="clear" w:color="auto" w:fill="auto"/>
          </w:tcPr>
          <w:p w14:paraId="7844EAF1" w14:textId="24F96B9A" w:rsidR="00532BC0" w:rsidRPr="00532BC0" w:rsidRDefault="00532BC0" w:rsidP="00532BC0">
            <w:pPr>
              <w:ind w:firstLine="0"/>
            </w:pPr>
            <w:r>
              <w:t>Guffey</w:t>
            </w:r>
          </w:p>
        </w:tc>
        <w:tc>
          <w:tcPr>
            <w:tcW w:w="2180" w:type="dxa"/>
            <w:shd w:val="clear" w:color="auto" w:fill="auto"/>
          </w:tcPr>
          <w:p w14:paraId="06F60682" w14:textId="0FA1B8A2" w:rsidR="00532BC0" w:rsidRPr="00532BC0" w:rsidRDefault="00532BC0" w:rsidP="00532BC0">
            <w:pPr>
              <w:ind w:firstLine="0"/>
            </w:pPr>
            <w:r>
              <w:t>Haddon</w:t>
            </w:r>
          </w:p>
        </w:tc>
      </w:tr>
      <w:tr w:rsidR="00532BC0" w:rsidRPr="00532BC0" w14:paraId="635AB1F2" w14:textId="77777777" w:rsidTr="00532BC0">
        <w:tc>
          <w:tcPr>
            <w:tcW w:w="2179" w:type="dxa"/>
            <w:shd w:val="clear" w:color="auto" w:fill="auto"/>
          </w:tcPr>
          <w:p w14:paraId="4DD852FF" w14:textId="4A34CF7B" w:rsidR="00532BC0" w:rsidRPr="00532BC0" w:rsidRDefault="00532BC0" w:rsidP="00532BC0">
            <w:pPr>
              <w:ind w:firstLine="0"/>
            </w:pPr>
            <w:r>
              <w:t>Hager</w:t>
            </w:r>
          </w:p>
        </w:tc>
        <w:tc>
          <w:tcPr>
            <w:tcW w:w="2179" w:type="dxa"/>
            <w:shd w:val="clear" w:color="auto" w:fill="auto"/>
          </w:tcPr>
          <w:p w14:paraId="7EF4E1D1" w14:textId="6708771A" w:rsidR="00532BC0" w:rsidRPr="00532BC0" w:rsidRDefault="00532BC0" w:rsidP="00532BC0">
            <w:pPr>
              <w:ind w:firstLine="0"/>
            </w:pPr>
            <w:r>
              <w:t>Hardee</w:t>
            </w:r>
          </w:p>
        </w:tc>
        <w:tc>
          <w:tcPr>
            <w:tcW w:w="2180" w:type="dxa"/>
            <w:shd w:val="clear" w:color="auto" w:fill="auto"/>
          </w:tcPr>
          <w:p w14:paraId="1387FF52" w14:textId="4ACDFCFB" w:rsidR="00532BC0" w:rsidRPr="00532BC0" w:rsidRDefault="00532BC0" w:rsidP="00532BC0">
            <w:pPr>
              <w:ind w:firstLine="0"/>
            </w:pPr>
            <w:r>
              <w:t>Harris</w:t>
            </w:r>
          </w:p>
        </w:tc>
      </w:tr>
      <w:tr w:rsidR="00532BC0" w:rsidRPr="00532BC0" w14:paraId="5A930D4C" w14:textId="77777777" w:rsidTr="00532BC0">
        <w:tc>
          <w:tcPr>
            <w:tcW w:w="2179" w:type="dxa"/>
            <w:shd w:val="clear" w:color="auto" w:fill="auto"/>
          </w:tcPr>
          <w:p w14:paraId="296983DB" w14:textId="5B6F0F89" w:rsidR="00532BC0" w:rsidRPr="00532BC0" w:rsidRDefault="00532BC0" w:rsidP="00532BC0">
            <w:pPr>
              <w:ind w:firstLine="0"/>
            </w:pPr>
            <w:r>
              <w:t>Hartnett</w:t>
            </w:r>
          </w:p>
        </w:tc>
        <w:tc>
          <w:tcPr>
            <w:tcW w:w="2179" w:type="dxa"/>
            <w:shd w:val="clear" w:color="auto" w:fill="auto"/>
          </w:tcPr>
          <w:p w14:paraId="4FF43476" w14:textId="4EB3D941" w:rsidR="00532BC0" w:rsidRPr="00532BC0" w:rsidRDefault="00532BC0" w:rsidP="00532BC0">
            <w:pPr>
              <w:ind w:firstLine="0"/>
            </w:pPr>
            <w:r>
              <w:t>Hartz</w:t>
            </w:r>
          </w:p>
        </w:tc>
        <w:tc>
          <w:tcPr>
            <w:tcW w:w="2180" w:type="dxa"/>
            <w:shd w:val="clear" w:color="auto" w:fill="auto"/>
          </w:tcPr>
          <w:p w14:paraId="668D6CC7" w14:textId="64A26E53" w:rsidR="00532BC0" w:rsidRPr="00532BC0" w:rsidRDefault="00532BC0" w:rsidP="00532BC0">
            <w:pPr>
              <w:ind w:firstLine="0"/>
            </w:pPr>
            <w:r>
              <w:t>Hayes</w:t>
            </w:r>
          </w:p>
        </w:tc>
      </w:tr>
      <w:tr w:rsidR="00532BC0" w:rsidRPr="00532BC0" w14:paraId="4A8AC77A" w14:textId="77777777" w:rsidTr="00532BC0">
        <w:tc>
          <w:tcPr>
            <w:tcW w:w="2179" w:type="dxa"/>
            <w:shd w:val="clear" w:color="auto" w:fill="auto"/>
          </w:tcPr>
          <w:p w14:paraId="5671F1E0" w14:textId="466F4C94" w:rsidR="00532BC0" w:rsidRPr="00532BC0" w:rsidRDefault="00532BC0" w:rsidP="00532BC0">
            <w:pPr>
              <w:ind w:firstLine="0"/>
            </w:pPr>
            <w:r>
              <w:t>Herbkersman</w:t>
            </w:r>
          </w:p>
        </w:tc>
        <w:tc>
          <w:tcPr>
            <w:tcW w:w="2179" w:type="dxa"/>
            <w:shd w:val="clear" w:color="auto" w:fill="auto"/>
          </w:tcPr>
          <w:p w14:paraId="6C591356" w14:textId="36D9AF38" w:rsidR="00532BC0" w:rsidRPr="00532BC0" w:rsidRDefault="00532BC0" w:rsidP="00532BC0">
            <w:pPr>
              <w:ind w:firstLine="0"/>
            </w:pPr>
            <w:r>
              <w:t>Hewitt</w:t>
            </w:r>
          </w:p>
        </w:tc>
        <w:tc>
          <w:tcPr>
            <w:tcW w:w="2180" w:type="dxa"/>
            <w:shd w:val="clear" w:color="auto" w:fill="auto"/>
          </w:tcPr>
          <w:p w14:paraId="3047B8D6" w14:textId="5823CEEF" w:rsidR="00532BC0" w:rsidRPr="00532BC0" w:rsidRDefault="00532BC0" w:rsidP="00532BC0">
            <w:pPr>
              <w:ind w:firstLine="0"/>
            </w:pPr>
            <w:r>
              <w:t>Hiott</w:t>
            </w:r>
          </w:p>
        </w:tc>
      </w:tr>
      <w:tr w:rsidR="00532BC0" w:rsidRPr="00532BC0" w14:paraId="5E1AAD87" w14:textId="77777777" w:rsidTr="00532BC0">
        <w:tc>
          <w:tcPr>
            <w:tcW w:w="2179" w:type="dxa"/>
            <w:shd w:val="clear" w:color="auto" w:fill="auto"/>
          </w:tcPr>
          <w:p w14:paraId="49137613" w14:textId="70C68DA0" w:rsidR="00532BC0" w:rsidRPr="00532BC0" w:rsidRDefault="00532BC0" w:rsidP="00532BC0">
            <w:pPr>
              <w:ind w:firstLine="0"/>
            </w:pPr>
            <w:r>
              <w:t>Hixon</w:t>
            </w:r>
          </w:p>
        </w:tc>
        <w:tc>
          <w:tcPr>
            <w:tcW w:w="2179" w:type="dxa"/>
            <w:shd w:val="clear" w:color="auto" w:fill="auto"/>
          </w:tcPr>
          <w:p w14:paraId="0AA5A02E" w14:textId="0C34150F" w:rsidR="00532BC0" w:rsidRPr="00532BC0" w:rsidRDefault="00532BC0" w:rsidP="00532BC0">
            <w:pPr>
              <w:ind w:firstLine="0"/>
            </w:pPr>
            <w:r>
              <w:t>Holman</w:t>
            </w:r>
          </w:p>
        </w:tc>
        <w:tc>
          <w:tcPr>
            <w:tcW w:w="2180" w:type="dxa"/>
            <w:shd w:val="clear" w:color="auto" w:fill="auto"/>
          </w:tcPr>
          <w:p w14:paraId="0EFEC00F" w14:textId="4518A383" w:rsidR="00532BC0" w:rsidRPr="00532BC0" w:rsidRDefault="00532BC0" w:rsidP="00532BC0">
            <w:pPr>
              <w:ind w:firstLine="0"/>
            </w:pPr>
            <w:r>
              <w:t>Hosey</w:t>
            </w:r>
          </w:p>
        </w:tc>
      </w:tr>
      <w:tr w:rsidR="00532BC0" w:rsidRPr="00532BC0" w14:paraId="61012A9E" w14:textId="77777777" w:rsidTr="00532BC0">
        <w:tc>
          <w:tcPr>
            <w:tcW w:w="2179" w:type="dxa"/>
            <w:shd w:val="clear" w:color="auto" w:fill="auto"/>
          </w:tcPr>
          <w:p w14:paraId="40800915" w14:textId="5D45A1DE" w:rsidR="00532BC0" w:rsidRPr="00532BC0" w:rsidRDefault="00532BC0" w:rsidP="00532BC0">
            <w:pPr>
              <w:ind w:firstLine="0"/>
            </w:pPr>
            <w:r>
              <w:t>Howard</w:t>
            </w:r>
          </w:p>
        </w:tc>
        <w:tc>
          <w:tcPr>
            <w:tcW w:w="2179" w:type="dxa"/>
            <w:shd w:val="clear" w:color="auto" w:fill="auto"/>
          </w:tcPr>
          <w:p w14:paraId="0AE939D5" w14:textId="535FB437" w:rsidR="00532BC0" w:rsidRPr="00532BC0" w:rsidRDefault="00532BC0" w:rsidP="00532BC0">
            <w:pPr>
              <w:ind w:firstLine="0"/>
            </w:pPr>
            <w:r>
              <w:t>Huff</w:t>
            </w:r>
          </w:p>
        </w:tc>
        <w:tc>
          <w:tcPr>
            <w:tcW w:w="2180" w:type="dxa"/>
            <w:shd w:val="clear" w:color="auto" w:fill="auto"/>
          </w:tcPr>
          <w:p w14:paraId="305C53A2" w14:textId="19917168" w:rsidR="00532BC0" w:rsidRPr="00532BC0" w:rsidRDefault="00532BC0" w:rsidP="00532BC0">
            <w:pPr>
              <w:ind w:firstLine="0"/>
            </w:pPr>
            <w:r>
              <w:t>J. E. Johnson</w:t>
            </w:r>
          </w:p>
        </w:tc>
      </w:tr>
      <w:tr w:rsidR="00532BC0" w:rsidRPr="00532BC0" w14:paraId="3111A208" w14:textId="77777777" w:rsidTr="00532BC0">
        <w:tc>
          <w:tcPr>
            <w:tcW w:w="2179" w:type="dxa"/>
            <w:shd w:val="clear" w:color="auto" w:fill="auto"/>
          </w:tcPr>
          <w:p w14:paraId="04CCD528" w14:textId="7BB86AEF" w:rsidR="00532BC0" w:rsidRPr="00532BC0" w:rsidRDefault="00532BC0" w:rsidP="00532BC0">
            <w:pPr>
              <w:ind w:firstLine="0"/>
            </w:pPr>
            <w:r>
              <w:t>J. L. Johnson</w:t>
            </w:r>
          </w:p>
        </w:tc>
        <w:tc>
          <w:tcPr>
            <w:tcW w:w="2179" w:type="dxa"/>
            <w:shd w:val="clear" w:color="auto" w:fill="auto"/>
          </w:tcPr>
          <w:p w14:paraId="411A0645" w14:textId="6CEB4FF4" w:rsidR="00532BC0" w:rsidRPr="00532BC0" w:rsidRDefault="00532BC0" w:rsidP="00532BC0">
            <w:pPr>
              <w:ind w:firstLine="0"/>
            </w:pPr>
            <w:r>
              <w:t>Jones</w:t>
            </w:r>
          </w:p>
        </w:tc>
        <w:tc>
          <w:tcPr>
            <w:tcW w:w="2180" w:type="dxa"/>
            <w:shd w:val="clear" w:color="auto" w:fill="auto"/>
          </w:tcPr>
          <w:p w14:paraId="1E6F5B63" w14:textId="1A672AAB" w:rsidR="00532BC0" w:rsidRPr="00532BC0" w:rsidRDefault="00532BC0" w:rsidP="00532BC0">
            <w:pPr>
              <w:ind w:firstLine="0"/>
            </w:pPr>
            <w:r>
              <w:t>Jordan</w:t>
            </w:r>
          </w:p>
        </w:tc>
      </w:tr>
      <w:tr w:rsidR="00532BC0" w:rsidRPr="00532BC0" w14:paraId="7312E92E" w14:textId="77777777" w:rsidTr="00532BC0">
        <w:tc>
          <w:tcPr>
            <w:tcW w:w="2179" w:type="dxa"/>
            <w:shd w:val="clear" w:color="auto" w:fill="auto"/>
          </w:tcPr>
          <w:p w14:paraId="0C81E82C" w14:textId="02DCB2AC" w:rsidR="00532BC0" w:rsidRPr="00532BC0" w:rsidRDefault="00532BC0" w:rsidP="00532BC0">
            <w:pPr>
              <w:ind w:firstLine="0"/>
            </w:pPr>
            <w:r>
              <w:t>Kilmartin</w:t>
            </w:r>
          </w:p>
        </w:tc>
        <w:tc>
          <w:tcPr>
            <w:tcW w:w="2179" w:type="dxa"/>
            <w:shd w:val="clear" w:color="auto" w:fill="auto"/>
          </w:tcPr>
          <w:p w14:paraId="6EB49C99" w14:textId="67BF2E13" w:rsidR="00532BC0" w:rsidRPr="00532BC0" w:rsidRDefault="00532BC0" w:rsidP="00532BC0">
            <w:pPr>
              <w:ind w:firstLine="0"/>
            </w:pPr>
            <w:r>
              <w:t>King</w:t>
            </w:r>
          </w:p>
        </w:tc>
        <w:tc>
          <w:tcPr>
            <w:tcW w:w="2180" w:type="dxa"/>
            <w:shd w:val="clear" w:color="auto" w:fill="auto"/>
          </w:tcPr>
          <w:p w14:paraId="21E897C3" w14:textId="2C577495" w:rsidR="00532BC0" w:rsidRPr="00532BC0" w:rsidRDefault="00532BC0" w:rsidP="00532BC0">
            <w:pPr>
              <w:ind w:firstLine="0"/>
            </w:pPr>
            <w:r>
              <w:t>Kirby</w:t>
            </w:r>
          </w:p>
        </w:tc>
      </w:tr>
      <w:tr w:rsidR="00532BC0" w:rsidRPr="00532BC0" w14:paraId="5C03B565" w14:textId="77777777" w:rsidTr="00532BC0">
        <w:tc>
          <w:tcPr>
            <w:tcW w:w="2179" w:type="dxa"/>
            <w:shd w:val="clear" w:color="auto" w:fill="auto"/>
          </w:tcPr>
          <w:p w14:paraId="378885A5" w14:textId="32205544" w:rsidR="00532BC0" w:rsidRPr="00532BC0" w:rsidRDefault="00532BC0" w:rsidP="00532BC0">
            <w:pPr>
              <w:ind w:firstLine="0"/>
            </w:pPr>
            <w:r>
              <w:t>Landing</w:t>
            </w:r>
          </w:p>
        </w:tc>
        <w:tc>
          <w:tcPr>
            <w:tcW w:w="2179" w:type="dxa"/>
            <w:shd w:val="clear" w:color="auto" w:fill="auto"/>
          </w:tcPr>
          <w:p w14:paraId="0B7BCF34" w14:textId="1D73E314" w:rsidR="00532BC0" w:rsidRPr="00532BC0" w:rsidRDefault="00532BC0" w:rsidP="00532BC0">
            <w:pPr>
              <w:ind w:firstLine="0"/>
            </w:pPr>
            <w:r>
              <w:t>Lawson</w:t>
            </w:r>
          </w:p>
        </w:tc>
        <w:tc>
          <w:tcPr>
            <w:tcW w:w="2180" w:type="dxa"/>
            <w:shd w:val="clear" w:color="auto" w:fill="auto"/>
          </w:tcPr>
          <w:p w14:paraId="27C8C393" w14:textId="01DB33C9" w:rsidR="00532BC0" w:rsidRPr="00532BC0" w:rsidRDefault="00532BC0" w:rsidP="00532BC0">
            <w:pPr>
              <w:ind w:firstLine="0"/>
            </w:pPr>
            <w:r>
              <w:t>Ligon</w:t>
            </w:r>
          </w:p>
        </w:tc>
      </w:tr>
      <w:tr w:rsidR="00532BC0" w:rsidRPr="00532BC0" w14:paraId="395EB34B" w14:textId="77777777" w:rsidTr="00532BC0">
        <w:tc>
          <w:tcPr>
            <w:tcW w:w="2179" w:type="dxa"/>
            <w:shd w:val="clear" w:color="auto" w:fill="auto"/>
          </w:tcPr>
          <w:p w14:paraId="1552B91D" w14:textId="515E5E5D" w:rsidR="00532BC0" w:rsidRPr="00532BC0" w:rsidRDefault="00532BC0" w:rsidP="00532BC0">
            <w:pPr>
              <w:ind w:firstLine="0"/>
            </w:pPr>
            <w:r>
              <w:t>Long</w:t>
            </w:r>
          </w:p>
        </w:tc>
        <w:tc>
          <w:tcPr>
            <w:tcW w:w="2179" w:type="dxa"/>
            <w:shd w:val="clear" w:color="auto" w:fill="auto"/>
          </w:tcPr>
          <w:p w14:paraId="219443B6" w14:textId="2C570668" w:rsidR="00532BC0" w:rsidRPr="00532BC0" w:rsidRDefault="00532BC0" w:rsidP="00532BC0">
            <w:pPr>
              <w:ind w:firstLine="0"/>
            </w:pPr>
            <w:r>
              <w:t>Lowe</w:t>
            </w:r>
          </w:p>
        </w:tc>
        <w:tc>
          <w:tcPr>
            <w:tcW w:w="2180" w:type="dxa"/>
            <w:shd w:val="clear" w:color="auto" w:fill="auto"/>
          </w:tcPr>
          <w:p w14:paraId="4FF65D1B" w14:textId="219D8E7D" w:rsidR="00532BC0" w:rsidRPr="00532BC0" w:rsidRDefault="00532BC0" w:rsidP="00532BC0">
            <w:pPr>
              <w:ind w:firstLine="0"/>
            </w:pPr>
            <w:r>
              <w:t>Luck</w:t>
            </w:r>
          </w:p>
        </w:tc>
      </w:tr>
      <w:tr w:rsidR="00532BC0" w:rsidRPr="00532BC0" w14:paraId="6199E299" w14:textId="77777777" w:rsidTr="00532BC0">
        <w:tc>
          <w:tcPr>
            <w:tcW w:w="2179" w:type="dxa"/>
            <w:shd w:val="clear" w:color="auto" w:fill="auto"/>
          </w:tcPr>
          <w:p w14:paraId="01111FF6" w14:textId="3470088F" w:rsidR="00532BC0" w:rsidRPr="00532BC0" w:rsidRDefault="00532BC0" w:rsidP="00532BC0">
            <w:pPr>
              <w:ind w:firstLine="0"/>
            </w:pPr>
            <w:r>
              <w:t>Magnuson</w:t>
            </w:r>
          </w:p>
        </w:tc>
        <w:tc>
          <w:tcPr>
            <w:tcW w:w="2179" w:type="dxa"/>
            <w:shd w:val="clear" w:color="auto" w:fill="auto"/>
          </w:tcPr>
          <w:p w14:paraId="0903E06F" w14:textId="490523CD" w:rsidR="00532BC0" w:rsidRPr="00532BC0" w:rsidRDefault="00532BC0" w:rsidP="00532BC0">
            <w:pPr>
              <w:ind w:firstLine="0"/>
            </w:pPr>
            <w:r>
              <w:t>Martin</w:t>
            </w:r>
          </w:p>
        </w:tc>
        <w:tc>
          <w:tcPr>
            <w:tcW w:w="2180" w:type="dxa"/>
            <w:shd w:val="clear" w:color="auto" w:fill="auto"/>
          </w:tcPr>
          <w:p w14:paraId="74C5C16A" w14:textId="653B3EBF" w:rsidR="00532BC0" w:rsidRPr="00532BC0" w:rsidRDefault="00532BC0" w:rsidP="00532BC0">
            <w:pPr>
              <w:ind w:firstLine="0"/>
            </w:pPr>
            <w:r>
              <w:t>May</w:t>
            </w:r>
          </w:p>
        </w:tc>
      </w:tr>
      <w:tr w:rsidR="00532BC0" w:rsidRPr="00532BC0" w14:paraId="5C8BEDBB" w14:textId="77777777" w:rsidTr="00532BC0">
        <w:tc>
          <w:tcPr>
            <w:tcW w:w="2179" w:type="dxa"/>
            <w:shd w:val="clear" w:color="auto" w:fill="auto"/>
          </w:tcPr>
          <w:p w14:paraId="6796FD24" w14:textId="2CE305F9" w:rsidR="00532BC0" w:rsidRPr="00532BC0" w:rsidRDefault="00532BC0" w:rsidP="00532BC0">
            <w:pPr>
              <w:ind w:firstLine="0"/>
            </w:pPr>
            <w:r>
              <w:lastRenderedPageBreak/>
              <w:t>McCabe</w:t>
            </w:r>
          </w:p>
        </w:tc>
        <w:tc>
          <w:tcPr>
            <w:tcW w:w="2179" w:type="dxa"/>
            <w:shd w:val="clear" w:color="auto" w:fill="auto"/>
          </w:tcPr>
          <w:p w14:paraId="267A4E0F" w14:textId="1C68DA1B" w:rsidR="00532BC0" w:rsidRPr="00532BC0" w:rsidRDefault="00532BC0" w:rsidP="00532BC0">
            <w:pPr>
              <w:ind w:firstLine="0"/>
            </w:pPr>
            <w:r>
              <w:t>McCravy</w:t>
            </w:r>
          </w:p>
        </w:tc>
        <w:tc>
          <w:tcPr>
            <w:tcW w:w="2180" w:type="dxa"/>
            <w:shd w:val="clear" w:color="auto" w:fill="auto"/>
          </w:tcPr>
          <w:p w14:paraId="3D115237" w14:textId="7D83FD92" w:rsidR="00532BC0" w:rsidRPr="00532BC0" w:rsidRDefault="00532BC0" w:rsidP="00532BC0">
            <w:pPr>
              <w:ind w:firstLine="0"/>
            </w:pPr>
            <w:r>
              <w:t>McDaniel</w:t>
            </w:r>
          </w:p>
        </w:tc>
      </w:tr>
      <w:tr w:rsidR="00532BC0" w:rsidRPr="00532BC0" w14:paraId="6788ECD0" w14:textId="77777777" w:rsidTr="00532BC0">
        <w:tc>
          <w:tcPr>
            <w:tcW w:w="2179" w:type="dxa"/>
            <w:shd w:val="clear" w:color="auto" w:fill="auto"/>
          </w:tcPr>
          <w:p w14:paraId="7F2C1265" w14:textId="4BA3B9FB" w:rsidR="00532BC0" w:rsidRPr="00532BC0" w:rsidRDefault="00532BC0" w:rsidP="00532BC0">
            <w:pPr>
              <w:ind w:firstLine="0"/>
            </w:pPr>
            <w:r>
              <w:t>McGinnis</w:t>
            </w:r>
          </w:p>
        </w:tc>
        <w:tc>
          <w:tcPr>
            <w:tcW w:w="2179" w:type="dxa"/>
            <w:shd w:val="clear" w:color="auto" w:fill="auto"/>
          </w:tcPr>
          <w:p w14:paraId="58CAA95F" w14:textId="6322BA68" w:rsidR="00532BC0" w:rsidRPr="00532BC0" w:rsidRDefault="00532BC0" w:rsidP="00532BC0">
            <w:pPr>
              <w:ind w:firstLine="0"/>
            </w:pPr>
            <w:r>
              <w:t>Mitchell</w:t>
            </w:r>
          </w:p>
        </w:tc>
        <w:tc>
          <w:tcPr>
            <w:tcW w:w="2180" w:type="dxa"/>
            <w:shd w:val="clear" w:color="auto" w:fill="auto"/>
          </w:tcPr>
          <w:p w14:paraId="71D084F0" w14:textId="46561B05" w:rsidR="00532BC0" w:rsidRPr="00532BC0" w:rsidRDefault="00532BC0" w:rsidP="00532BC0">
            <w:pPr>
              <w:ind w:firstLine="0"/>
            </w:pPr>
            <w:r>
              <w:t>Montgomery</w:t>
            </w:r>
          </w:p>
        </w:tc>
      </w:tr>
      <w:tr w:rsidR="00532BC0" w:rsidRPr="00532BC0" w14:paraId="40DA53D5" w14:textId="77777777" w:rsidTr="00532BC0">
        <w:tc>
          <w:tcPr>
            <w:tcW w:w="2179" w:type="dxa"/>
            <w:shd w:val="clear" w:color="auto" w:fill="auto"/>
          </w:tcPr>
          <w:p w14:paraId="0AF1CAB2" w14:textId="70577697" w:rsidR="00532BC0" w:rsidRPr="00532BC0" w:rsidRDefault="00532BC0" w:rsidP="00532BC0">
            <w:pPr>
              <w:ind w:firstLine="0"/>
            </w:pPr>
            <w:r>
              <w:t>J. Moore</w:t>
            </w:r>
          </w:p>
        </w:tc>
        <w:tc>
          <w:tcPr>
            <w:tcW w:w="2179" w:type="dxa"/>
            <w:shd w:val="clear" w:color="auto" w:fill="auto"/>
          </w:tcPr>
          <w:p w14:paraId="78F9CE0D" w14:textId="666D6EA5" w:rsidR="00532BC0" w:rsidRPr="00532BC0" w:rsidRDefault="00532BC0" w:rsidP="00532BC0">
            <w:pPr>
              <w:ind w:firstLine="0"/>
            </w:pPr>
            <w:r>
              <w:t>T. Moore</w:t>
            </w:r>
          </w:p>
        </w:tc>
        <w:tc>
          <w:tcPr>
            <w:tcW w:w="2180" w:type="dxa"/>
            <w:shd w:val="clear" w:color="auto" w:fill="auto"/>
          </w:tcPr>
          <w:p w14:paraId="2262BC30" w14:textId="0F3AB072" w:rsidR="00532BC0" w:rsidRPr="00532BC0" w:rsidRDefault="00532BC0" w:rsidP="00532BC0">
            <w:pPr>
              <w:ind w:firstLine="0"/>
            </w:pPr>
            <w:r>
              <w:t>Morgan</w:t>
            </w:r>
          </w:p>
        </w:tc>
      </w:tr>
      <w:tr w:rsidR="00532BC0" w:rsidRPr="00532BC0" w14:paraId="6F2C6DB0" w14:textId="77777777" w:rsidTr="00532BC0">
        <w:tc>
          <w:tcPr>
            <w:tcW w:w="2179" w:type="dxa"/>
            <w:shd w:val="clear" w:color="auto" w:fill="auto"/>
          </w:tcPr>
          <w:p w14:paraId="12CED66B" w14:textId="598FCC98" w:rsidR="00532BC0" w:rsidRPr="00532BC0" w:rsidRDefault="00532BC0" w:rsidP="00532BC0">
            <w:pPr>
              <w:ind w:firstLine="0"/>
            </w:pPr>
            <w:r>
              <w:t>Moss</w:t>
            </w:r>
          </w:p>
        </w:tc>
        <w:tc>
          <w:tcPr>
            <w:tcW w:w="2179" w:type="dxa"/>
            <w:shd w:val="clear" w:color="auto" w:fill="auto"/>
          </w:tcPr>
          <w:p w14:paraId="240477A7" w14:textId="7CA8D27C" w:rsidR="00532BC0" w:rsidRPr="00532BC0" w:rsidRDefault="00532BC0" w:rsidP="00532BC0">
            <w:pPr>
              <w:ind w:firstLine="0"/>
            </w:pPr>
            <w:r>
              <w:t>Murphy</w:t>
            </w:r>
          </w:p>
        </w:tc>
        <w:tc>
          <w:tcPr>
            <w:tcW w:w="2180" w:type="dxa"/>
            <w:shd w:val="clear" w:color="auto" w:fill="auto"/>
          </w:tcPr>
          <w:p w14:paraId="5A6EFEA9" w14:textId="739FD522" w:rsidR="00532BC0" w:rsidRPr="00532BC0" w:rsidRDefault="00532BC0" w:rsidP="00532BC0">
            <w:pPr>
              <w:ind w:firstLine="0"/>
            </w:pPr>
            <w:r>
              <w:t>Neese</w:t>
            </w:r>
          </w:p>
        </w:tc>
      </w:tr>
      <w:tr w:rsidR="00532BC0" w:rsidRPr="00532BC0" w14:paraId="00FD4561" w14:textId="77777777" w:rsidTr="00532BC0">
        <w:tc>
          <w:tcPr>
            <w:tcW w:w="2179" w:type="dxa"/>
            <w:shd w:val="clear" w:color="auto" w:fill="auto"/>
          </w:tcPr>
          <w:p w14:paraId="1678E00B" w14:textId="55C05D61" w:rsidR="00532BC0" w:rsidRPr="00532BC0" w:rsidRDefault="00532BC0" w:rsidP="00532BC0">
            <w:pPr>
              <w:ind w:firstLine="0"/>
            </w:pPr>
            <w:r>
              <w:t>B. Newton</w:t>
            </w:r>
          </w:p>
        </w:tc>
        <w:tc>
          <w:tcPr>
            <w:tcW w:w="2179" w:type="dxa"/>
            <w:shd w:val="clear" w:color="auto" w:fill="auto"/>
          </w:tcPr>
          <w:p w14:paraId="3637B713" w14:textId="4FCB3EF5" w:rsidR="00532BC0" w:rsidRPr="00532BC0" w:rsidRDefault="00532BC0" w:rsidP="00532BC0">
            <w:pPr>
              <w:ind w:firstLine="0"/>
            </w:pPr>
            <w:r>
              <w:t>W. Newton</w:t>
            </w:r>
          </w:p>
        </w:tc>
        <w:tc>
          <w:tcPr>
            <w:tcW w:w="2180" w:type="dxa"/>
            <w:shd w:val="clear" w:color="auto" w:fill="auto"/>
          </w:tcPr>
          <w:p w14:paraId="12772CC5" w14:textId="433B2C59" w:rsidR="00532BC0" w:rsidRPr="00532BC0" w:rsidRDefault="00532BC0" w:rsidP="00532BC0">
            <w:pPr>
              <w:ind w:firstLine="0"/>
            </w:pPr>
            <w:r>
              <w:t>Oremus</w:t>
            </w:r>
          </w:p>
        </w:tc>
      </w:tr>
      <w:tr w:rsidR="00532BC0" w:rsidRPr="00532BC0" w14:paraId="24F4AC3B" w14:textId="77777777" w:rsidTr="00532BC0">
        <w:tc>
          <w:tcPr>
            <w:tcW w:w="2179" w:type="dxa"/>
            <w:shd w:val="clear" w:color="auto" w:fill="auto"/>
          </w:tcPr>
          <w:p w14:paraId="0F5B5C7A" w14:textId="50212906" w:rsidR="00532BC0" w:rsidRPr="00532BC0" w:rsidRDefault="00532BC0" w:rsidP="00532BC0">
            <w:pPr>
              <w:ind w:firstLine="0"/>
            </w:pPr>
            <w:r>
              <w:t>Pace</w:t>
            </w:r>
          </w:p>
        </w:tc>
        <w:tc>
          <w:tcPr>
            <w:tcW w:w="2179" w:type="dxa"/>
            <w:shd w:val="clear" w:color="auto" w:fill="auto"/>
          </w:tcPr>
          <w:p w14:paraId="3EF77DAD" w14:textId="232FAB17" w:rsidR="00532BC0" w:rsidRPr="00532BC0" w:rsidRDefault="00532BC0" w:rsidP="00532BC0">
            <w:pPr>
              <w:ind w:firstLine="0"/>
            </w:pPr>
            <w:r>
              <w:t>Pedalino</w:t>
            </w:r>
          </w:p>
        </w:tc>
        <w:tc>
          <w:tcPr>
            <w:tcW w:w="2180" w:type="dxa"/>
            <w:shd w:val="clear" w:color="auto" w:fill="auto"/>
          </w:tcPr>
          <w:p w14:paraId="379D3485" w14:textId="76C35803" w:rsidR="00532BC0" w:rsidRPr="00532BC0" w:rsidRDefault="00532BC0" w:rsidP="00532BC0">
            <w:pPr>
              <w:ind w:firstLine="0"/>
            </w:pPr>
            <w:r>
              <w:t>Pope</w:t>
            </w:r>
          </w:p>
        </w:tc>
      </w:tr>
      <w:tr w:rsidR="00532BC0" w:rsidRPr="00532BC0" w14:paraId="1CF9CABA" w14:textId="77777777" w:rsidTr="00532BC0">
        <w:tc>
          <w:tcPr>
            <w:tcW w:w="2179" w:type="dxa"/>
            <w:shd w:val="clear" w:color="auto" w:fill="auto"/>
          </w:tcPr>
          <w:p w14:paraId="59802C13" w14:textId="3F144FF2" w:rsidR="00532BC0" w:rsidRPr="00532BC0" w:rsidRDefault="00532BC0" w:rsidP="00532BC0">
            <w:pPr>
              <w:ind w:firstLine="0"/>
            </w:pPr>
            <w:r>
              <w:t>Rankin</w:t>
            </w:r>
          </w:p>
        </w:tc>
        <w:tc>
          <w:tcPr>
            <w:tcW w:w="2179" w:type="dxa"/>
            <w:shd w:val="clear" w:color="auto" w:fill="auto"/>
          </w:tcPr>
          <w:p w14:paraId="2527AA2C" w14:textId="094BBD47" w:rsidR="00532BC0" w:rsidRPr="00532BC0" w:rsidRDefault="00532BC0" w:rsidP="00532BC0">
            <w:pPr>
              <w:ind w:firstLine="0"/>
            </w:pPr>
            <w:r>
              <w:t>Reese</w:t>
            </w:r>
          </w:p>
        </w:tc>
        <w:tc>
          <w:tcPr>
            <w:tcW w:w="2180" w:type="dxa"/>
            <w:shd w:val="clear" w:color="auto" w:fill="auto"/>
          </w:tcPr>
          <w:p w14:paraId="7DB82895" w14:textId="39A8EF69" w:rsidR="00532BC0" w:rsidRPr="00532BC0" w:rsidRDefault="00532BC0" w:rsidP="00532BC0">
            <w:pPr>
              <w:ind w:firstLine="0"/>
            </w:pPr>
            <w:r>
              <w:t>Rivers</w:t>
            </w:r>
          </w:p>
        </w:tc>
      </w:tr>
      <w:tr w:rsidR="00532BC0" w:rsidRPr="00532BC0" w14:paraId="6771AF60" w14:textId="77777777" w:rsidTr="00532BC0">
        <w:tc>
          <w:tcPr>
            <w:tcW w:w="2179" w:type="dxa"/>
            <w:shd w:val="clear" w:color="auto" w:fill="auto"/>
          </w:tcPr>
          <w:p w14:paraId="35E2F8F1" w14:textId="20F565D7" w:rsidR="00532BC0" w:rsidRPr="00532BC0" w:rsidRDefault="00532BC0" w:rsidP="00532BC0">
            <w:pPr>
              <w:ind w:firstLine="0"/>
            </w:pPr>
            <w:r>
              <w:t>Robbins</w:t>
            </w:r>
          </w:p>
        </w:tc>
        <w:tc>
          <w:tcPr>
            <w:tcW w:w="2179" w:type="dxa"/>
            <w:shd w:val="clear" w:color="auto" w:fill="auto"/>
          </w:tcPr>
          <w:p w14:paraId="5F75184E" w14:textId="0150A2A8" w:rsidR="00532BC0" w:rsidRPr="00532BC0" w:rsidRDefault="00532BC0" w:rsidP="00532BC0">
            <w:pPr>
              <w:ind w:firstLine="0"/>
            </w:pPr>
            <w:r>
              <w:t>Rose</w:t>
            </w:r>
          </w:p>
        </w:tc>
        <w:tc>
          <w:tcPr>
            <w:tcW w:w="2180" w:type="dxa"/>
            <w:shd w:val="clear" w:color="auto" w:fill="auto"/>
          </w:tcPr>
          <w:p w14:paraId="2A32519D" w14:textId="0D7CA754" w:rsidR="00532BC0" w:rsidRPr="00532BC0" w:rsidRDefault="00532BC0" w:rsidP="00532BC0">
            <w:pPr>
              <w:ind w:firstLine="0"/>
            </w:pPr>
            <w:r>
              <w:t>Rutherford</w:t>
            </w:r>
          </w:p>
        </w:tc>
      </w:tr>
      <w:tr w:rsidR="00532BC0" w:rsidRPr="00532BC0" w14:paraId="005C1B65" w14:textId="77777777" w:rsidTr="00532BC0">
        <w:tc>
          <w:tcPr>
            <w:tcW w:w="2179" w:type="dxa"/>
            <w:shd w:val="clear" w:color="auto" w:fill="auto"/>
          </w:tcPr>
          <w:p w14:paraId="0F61F0B0" w14:textId="022C0003" w:rsidR="00532BC0" w:rsidRPr="00532BC0" w:rsidRDefault="00532BC0" w:rsidP="00532BC0">
            <w:pPr>
              <w:ind w:firstLine="0"/>
            </w:pPr>
            <w:r>
              <w:t>Sanders</w:t>
            </w:r>
          </w:p>
        </w:tc>
        <w:tc>
          <w:tcPr>
            <w:tcW w:w="2179" w:type="dxa"/>
            <w:shd w:val="clear" w:color="auto" w:fill="auto"/>
          </w:tcPr>
          <w:p w14:paraId="3B5B3840" w14:textId="6D091E6F" w:rsidR="00532BC0" w:rsidRPr="00532BC0" w:rsidRDefault="00532BC0" w:rsidP="00532BC0">
            <w:pPr>
              <w:ind w:firstLine="0"/>
            </w:pPr>
            <w:r>
              <w:t>Schuessler</w:t>
            </w:r>
          </w:p>
        </w:tc>
        <w:tc>
          <w:tcPr>
            <w:tcW w:w="2180" w:type="dxa"/>
            <w:shd w:val="clear" w:color="auto" w:fill="auto"/>
          </w:tcPr>
          <w:p w14:paraId="3589BE73" w14:textId="11E17863" w:rsidR="00532BC0" w:rsidRPr="00532BC0" w:rsidRDefault="00532BC0" w:rsidP="00532BC0">
            <w:pPr>
              <w:ind w:firstLine="0"/>
            </w:pPr>
            <w:r>
              <w:t>Sessions</w:t>
            </w:r>
          </w:p>
        </w:tc>
      </w:tr>
      <w:tr w:rsidR="00532BC0" w:rsidRPr="00532BC0" w14:paraId="7BA8CDC0" w14:textId="77777777" w:rsidTr="00532BC0">
        <w:tc>
          <w:tcPr>
            <w:tcW w:w="2179" w:type="dxa"/>
            <w:shd w:val="clear" w:color="auto" w:fill="auto"/>
          </w:tcPr>
          <w:p w14:paraId="6893AE75" w14:textId="11D417B4" w:rsidR="00532BC0" w:rsidRPr="00532BC0" w:rsidRDefault="00532BC0" w:rsidP="00532BC0">
            <w:pPr>
              <w:ind w:firstLine="0"/>
            </w:pPr>
            <w:r>
              <w:t>G. M. Smith</w:t>
            </w:r>
          </w:p>
        </w:tc>
        <w:tc>
          <w:tcPr>
            <w:tcW w:w="2179" w:type="dxa"/>
            <w:shd w:val="clear" w:color="auto" w:fill="auto"/>
          </w:tcPr>
          <w:p w14:paraId="0498A443" w14:textId="109E0E8A" w:rsidR="00532BC0" w:rsidRPr="00532BC0" w:rsidRDefault="00532BC0" w:rsidP="00532BC0">
            <w:pPr>
              <w:ind w:firstLine="0"/>
            </w:pPr>
            <w:r>
              <w:t>M. M. Smith</w:t>
            </w:r>
          </w:p>
        </w:tc>
        <w:tc>
          <w:tcPr>
            <w:tcW w:w="2180" w:type="dxa"/>
            <w:shd w:val="clear" w:color="auto" w:fill="auto"/>
          </w:tcPr>
          <w:p w14:paraId="6EE25376" w14:textId="1AA075D0" w:rsidR="00532BC0" w:rsidRPr="00532BC0" w:rsidRDefault="00532BC0" w:rsidP="00532BC0">
            <w:pPr>
              <w:ind w:firstLine="0"/>
            </w:pPr>
            <w:r>
              <w:t>Spann-Wilder</w:t>
            </w:r>
          </w:p>
        </w:tc>
      </w:tr>
      <w:tr w:rsidR="00532BC0" w:rsidRPr="00532BC0" w14:paraId="0D155954" w14:textId="77777777" w:rsidTr="00532BC0">
        <w:tc>
          <w:tcPr>
            <w:tcW w:w="2179" w:type="dxa"/>
            <w:shd w:val="clear" w:color="auto" w:fill="auto"/>
          </w:tcPr>
          <w:p w14:paraId="15EA3092" w14:textId="18D47073" w:rsidR="00532BC0" w:rsidRPr="00532BC0" w:rsidRDefault="00532BC0" w:rsidP="00532BC0">
            <w:pPr>
              <w:ind w:firstLine="0"/>
            </w:pPr>
            <w:r>
              <w:t>Taylor</w:t>
            </w:r>
          </w:p>
        </w:tc>
        <w:tc>
          <w:tcPr>
            <w:tcW w:w="2179" w:type="dxa"/>
            <w:shd w:val="clear" w:color="auto" w:fill="auto"/>
          </w:tcPr>
          <w:p w14:paraId="54560138" w14:textId="28EAB4FC" w:rsidR="00532BC0" w:rsidRPr="00532BC0" w:rsidRDefault="00532BC0" w:rsidP="00532BC0">
            <w:pPr>
              <w:ind w:firstLine="0"/>
            </w:pPr>
            <w:r>
              <w:t>Teeple</w:t>
            </w:r>
          </w:p>
        </w:tc>
        <w:tc>
          <w:tcPr>
            <w:tcW w:w="2180" w:type="dxa"/>
            <w:shd w:val="clear" w:color="auto" w:fill="auto"/>
          </w:tcPr>
          <w:p w14:paraId="02799352" w14:textId="4F2DECC8" w:rsidR="00532BC0" w:rsidRPr="00532BC0" w:rsidRDefault="00532BC0" w:rsidP="00532BC0">
            <w:pPr>
              <w:ind w:firstLine="0"/>
            </w:pPr>
            <w:r>
              <w:t>Terribile</w:t>
            </w:r>
          </w:p>
        </w:tc>
      </w:tr>
      <w:tr w:rsidR="00532BC0" w:rsidRPr="00532BC0" w14:paraId="5D8FE18C" w14:textId="77777777" w:rsidTr="00532BC0">
        <w:tc>
          <w:tcPr>
            <w:tcW w:w="2179" w:type="dxa"/>
            <w:shd w:val="clear" w:color="auto" w:fill="auto"/>
          </w:tcPr>
          <w:p w14:paraId="0710A943" w14:textId="2FE18834" w:rsidR="00532BC0" w:rsidRPr="00532BC0" w:rsidRDefault="00532BC0" w:rsidP="00532BC0">
            <w:pPr>
              <w:ind w:firstLine="0"/>
            </w:pPr>
            <w:r>
              <w:t>Vaughan</w:t>
            </w:r>
          </w:p>
        </w:tc>
        <w:tc>
          <w:tcPr>
            <w:tcW w:w="2179" w:type="dxa"/>
            <w:shd w:val="clear" w:color="auto" w:fill="auto"/>
          </w:tcPr>
          <w:p w14:paraId="253A2D39" w14:textId="7A32FAAB" w:rsidR="00532BC0" w:rsidRPr="00532BC0" w:rsidRDefault="00532BC0" w:rsidP="00532BC0">
            <w:pPr>
              <w:ind w:firstLine="0"/>
            </w:pPr>
            <w:r>
              <w:t>Weeks</w:t>
            </w:r>
          </w:p>
        </w:tc>
        <w:tc>
          <w:tcPr>
            <w:tcW w:w="2180" w:type="dxa"/>
            <w:shd w:val="clear" w:color="auto" w:fill="auto"/>
          </w:tcPr>
          <w:p w14:paraId="43E5AFA3" w14:textId="10C772C7" w:rsidR="00532BC0" w:rsidRPr="00532BC0" w:rsidRDefault="00532BC0" w:rsidP="00532BC0">
            <w:pPr>
              <w:ind w:firstLine="0"/>
            </w:pPr>
            <w:r>
              <w:t>Wetmore</w:t>
            </w:r>
          </w:p>
        </w:tc>
      </w:tr>
      <w:tr w:rsidR="00532BC0" w:rsidRPr="00532BC0" w14:paraId="1317F6E7" w14:textId="77777777" w:rsidTr="00532BC0">
        <w:tc>
          <w:tcPr>
            <w:tcW w:w="2179" w:type="dxa"/>
            <w:shd w:val="clear" w:color="auto" w:fill="auto"/>
          </w:tcPr>
          <w:p w14:paraId="73CC8FD3" w14:textId="4E8AEB1F" w:rsidR="00532BC0" w:rsidRPr="00532BC0" w:rsidRDefault="00532BC0" w:rsidP="00532BC0">
            <w:pPr>
              <w:ind w:firstLine="0"/>
            </w:pPr>
            <w:r>
              <w:t>White</w:t>
            </w:r>
          </w:p>
        </w:tc>
        <w:tc>
          <w:tcPr>
            <w:tcW w:w="2179" w:type="dxa"/>
            <w:shd w:val="clear" w:color="auto" w:fill="auto"/>
          </w:tcPr>
          <w:p w14:paraId="09B674F0" w14:textId="426AF242" w:rsidR="00532BC0" w:rsidRPr="00532BC0" w:rsidRDefault="00532BC0" w:rsidP="00532BC0">
            <w:pPr>
              <w:ind w:firstLine="0"/>
            </w:pPr>
            <w:r>
              <w:t>Whitmire</w:t>
            </w:r>
          </w:p>
        </w:tc>
        <w:tc>
          <w:tcPr>
            <w:tcW w:w="2180" w:type="dxa"/>
            <w:shd w:val="clear" w:color="auto" w:fill="auto"/>
          </w:tcPr>
          <w:p w14:paraId="37B0C23A" w14:textId="1BDC9A55" w:rsidR="00532BC0" w:rsidRPr="00532BC0" w:rsidRDefault="00532BC0" w:rsidP="00532BC0">
            <w:pPr>
              <w:ind w:firstLine="0"/>
            </w:pPr>
            <w:r>
              <w:t>Wickensimer</w:t>
            </w:r>
          </w:p>
        </w:tc>
      </w:tr>
      <w:tr w:rsidR="00532BC0" w:rsidRPr="00532BC0" w14:paraId="730CBDEA" w14:textId="77777777" w:rsidTr="00532BC0">
        <w:tc>
          <w:tcPr>
            <w:tcW w:w="2179" w:type="dxa"/>
            <w:shd w:val="clear" w:color="auto" w:fill="auto"/>
          </w:tcPr>
          <w:p w14:paraId="1967A881" w14:textId="791965E0" w:rsidR="00532BC0" w:rsidRPr="00532BC0" w:rsidRDefault="00532BC0" w:rsidP="00532BC0">
            <w:pPr>
              <w:keepNext/>
              <w:ind w:firstLine="0"/>
            </w:pPr>
            <w:r>
              <w:t>Williams</w:t>
            </w:r>
          </w:p>
        </w:tc>
        <w:tc>
          <w:tcPr>
            <w:tcW w:w="2179" w:type="dxa"/>
            <w:shd w:val="clear" w:color="auto" w:fill="auto"/>
          </w:tcPr>
          <w:p w14:paraId="38B81343" w14:textId="5E6628A7" w:rsidR="00532BC0" w:rsidRPr="00532BC0" w:rsidRDefault="00532BC0" w:rsidP="00532BC0">
            <w:pPr>
              <w:keepNext/>
              <w:ind w:firstLine="0"/>
            </w:pPr>
            <w:r>
              <w:t>Willis</w:t>
            </w:r>
          </w:p>
        </w:tc>
        <w:tc>
          <w:tcPr>
            <w:tcW w:w="2180" w:type="dxa"/>
            <w:shd w:val="clear" w:color="auto" w:fill="auto"/>
          </w:tcPr>
          <w:p w14:paraId="08C7C63D" w14:textId="10326643" w:rsidR="00532BC0" w:rsidRPr="00532BC0" w:rsidRDefault="00532BC0" w:rsidP="00532BC0">
            <w:pPr>
              <w:keepNext/>
              <w:ind w:firstLine="0"/>
            </w:pPr>
            <w:r>
              <w:t>Wooten</w:t>
            </w:r>
          </w:p>
        </w:tc>
      </w:tr>
      <w:tr w:rsidR="00532BC0" w:rsidRPr="00532BC0" w14:paraId="42B600A8" w14:textId="77777777" w:rsidTr="00532BC0">
        <w:tc>
          <w:tcPr>
            <w:tcW w:w="2179" w:type="dxa"/>
            <w:shd w:val="clear" w:color="auto" w:fill="auto"/>
          </w:tcPr>
          <w:p w14:paraId="4ADEBD35" w14:textId="7889D8C6" w:rsidR="00532BC0" w:rsidRPr="00532BC0" w:rsidRDefault="00532BC0" w:rsidP="00532BC0">
            <w:pPr>
              <w:keepNext/>
              <w:ind w:firstLine="0"/>
            </w:pPr>
            <w:r>
              <w:t>Yow</w:t>
            </w:r>
          </w:p>
        </w:tc>
        <w:tc>
          <w:tcPr>
            <w:tcW w:w="2179" w:type="dxa"/>
            <w:shd w:val="clear" w:color="auto" w:fill="auto"/>
          </w:tcPr>
          <w:p w14:paraId="5E0D7630" w14:textId="77777777" w:rsidR="00532BC0" w:rsidRPr="00532BC0" w:rsidRDefault="00532BC0" w:rsidP="00532BC0">
            <w:pPr>
              <w:keepNext/>
              <w:ind w:firstLine="0"/>
            </w:pPr>
          </w:p>
        </w:tc>
        <w:tc>
          <w:tcPr>
            <w:tcW w:w="2180" w:type="dxa"/>
            <w:shd w:val="clear" w:color="auto" w:fill="auto"/>
          </w:tcPr>
          <w:p w14:paraId="457C0AC5" w14:textId="77777777" w:rsidR="00532BC0" w:rsidRPr="00532BC0" w:rsidRDefault="00532BC0" w:rsidP="00532BC0">
            <w:pPr>
              <w:keepNext/>
              <w:ind w:firstLine="0"/>
            </w:pPr>
          </w:p>
        </w:tc>
      </w:tr>
    </w:tbl>
    <w:p w14:paraId="61037021" w14:textId="77777777" w:rsidR="00532BC0" w:rsidRDefault="00532BC0" w:rsidP="00532BC0"/>
    <w:p w14:paraId="701B67C6" w14:textId="5BF191A1" w:rsidR="00532BC0" w:rsidRDefault="00532BC0" w:rsidP="00532BC0">
      <w:pPr>
        <w:jc w:val="center"/>
        <w:rPr>
          <w:b/>
        </w:rPr>
      </w:pPr>
      <w:r w:rsidRPr="00532BC0">
        <w:rPr>
          <w:b/>
        </w:rPr>
        <w:t>Total--115</w:t>
      </w:r>
    </w:p>
    <w:p w14:paraId="3010A883" w14:textId="77777777" w:rsidR="00532BC0" w:rsidRDefault="00532BC0" w:rsidP="00532BC0">
      <w:pPr>
        <w:jc w:val="center"/>
        <w:rPr>
          <w:b/>
        </w:rPr>
      </w:pPr>
    </w:p>
    <w:p w14:paraId="1AC7526C" w14:textId="77777777" w:rsidR="00532BC0" w:rsidRDefault="00532BC0" w:rsidP="00532BC0">
      <w:pPr>
        <w:ind w:firstLine="0"/>
      </w:pPr>
      <w:r w:rsidRPr="00532BC0">
        <w:t xml:space="preserve"> </w:t>
      </w:r>
      <w:r>
        <w:t>Those who voted in the negative are:</w:t>
      </w:r>
    </w:p>
    <w:p w14:paraId="1C83198A" w14:textId="77777777" w:rsidR="00532BC0" w:rsidRDefault="00532BC0" w:rsidP="00532BC0"/>
    <w:p w14:paraId="73146292" w14:textId="77777777" w:rsidR="00532BC0" w:rsidRDefault="00532BC0" w:rsidP="00532BC0">
      <w:pPr>
        <w:jc w:val="center"/>
        <w:rPr>
          <w:b/>
        </w:rPr>
      </w:pPr>
      <w:r w:rsidRPr="00532BC0">
        <w:rPr>
          <w:b/>
        </w:rPr>
        <w:t>Total--0</w:t>
      </w:r>
    </w:p>
    <w:p w14:paraId="2AECAAA2" w14:textId="70166669" w:rsidR="00532BC0" w:rsidRDefault="00532BC0" w:rsidP="00532BC0">
      <w:pPr>
        <w:jc w:val="center"/>
        <w:rPr>
          <w:b/>
        </w:rPr>
      </w:pPr>
    </w:p>
    <w:p w14:paraId="3004E588" w14:textId="77777777" w:rsidR="00532BC0" w:rsidRDefault="00532BC0" w:rsidP="00532BC0">
      <w:r>
        <w:t>So, the Bill, as amended, was read the second time and ordered to third reading.</w:t>
      </w:r>
    </w:p>
    <w:p w14:paraId="29012CDD" w14:textId="77777777" w:rsidR="00532BC0" w:rsidRDefault="00532BC0" w:rsidP="00532BC0"/>
    <w:p w14:paraId="2B8FDFC3" w14:textId="03F9AE4B" w:rsidR="00532BC0" w:rsidRDefault="00532BC0" w:rsidP="00532BC0">
      <w:r>
        <w:t>Rep. FORREST moved that the House do now adjourn, which was agreed to.</w:t>
      </w:r>
    </w:p>
    <w:p w14:paraId="46CF3AD2" w14:textId="77777777" w:rsidR="00532BC0" w:rsidRDefault="00532BC0" w:rsidP="00532BC0"/>
    <w:p w14:paraId="6890D22B" w14:textId="16DBBC33" w:rsidR="00532BC0" w:rsidRDefault="00532BC0" w:rsidP="00532BC0">
      <w:pPr>
        <w:keepNext/>
        <w:pBdr>
          <w:top w:val="single" w:sz="4" w:space="1" w:color="auto"/>
          <w:left w:val="single" w:sz="4" w:space="4" w:color="auto"/>
          <w:right w:val="single" w:sz="4" w:space="4" w:color="auto"/>
          <w:between w:val="single" w:sz="4" w:space="1" w:color="auto"/>
          <w:bar w:val="single" w:sz="4" w:color="auto"/>
        </w:pBdr>
        <w:jc w:val="center"/>
        <w:rPr>
          <w:b/>
        </w:rPr>
      </w:pPr>
      <w:r w:rsidRPr="00532BC0">
        <w:rPr>
          <w:b/>
        </w:rPr>
        <w:t>ADJOURNMENT</w:t>
      </w:r>
    </w:p>
    <w:p w14:paraId="6AD2DDFE" w14:textId="38076389" w:rsidR="00532BC0" w:rsidRDefault="00532BC0" w:rsidP="00532BC0">
      <w:pPr>
        <w:keepNext/>
        <w:pBdr>
          <w:left w:val="single" w:sz="4" w:space="4" w:color="auto"/>
          <w:right w:val="single" w:sz="4" w:space="4" w:color="auto"/>
          <w:between w:val="single" w:sz="4" w:space="1" w:color="auto"/>
          <w:bar w:val="single" w:sz="4" w:color="auto"/>
        </w:pBdr>
      </w:pPr>
      <w:r>
        <w:t>At 1:34 p.m. the House, in accordance with the motion of Rep. SCHUESSLER, adjourned in memory of Travis E. Overton, to meet at 10:00 a.m. tomorrow.</w:t>
      </w:r>
    </w:p>
    <w:p w14:paraId="2D2295C3" w14:textId="77777777" w:rsidR="00532BC0" w:rsidRDefault="00532BC0" w:rsidP="00532BC0">
      <w:pPr>
        <w:pBdr>
          <w:left w:val="single" w:sz="4" w:space="4" w:color="auto"/>
          <w:bottom w:val="single" w:sz="4" w:space="1" w:color="auto"/>
          <w:right w:val="single" w:sz="4" w:space="4" w:color="auto"/>
          <w:between w:val="single" w:sz="4" w:space="1" w:color="auto"/>
          <w:bar w:val="single" w:sz="4" w:color="auto"/>
        </w:pBdr>
        <w:jc w:val="center"/>
      </w:pPr>
      <w:r>
        <w:t>***</w:t>
      </w:r>
    </w:p>
    <w:p w14:paraId="356B5877" w14:textId="77777777" w:rsidR="000A3FCB" w:rsidRDefault="000A3FCB" w:rsidP="000A3FCB">
      <w:pPr>
        <w:jc w:val="center"/>
      </w:pPr>
    </w:p>
    <w:p w14:paraId="7BA73301" w14:textId="7B38FD25" w:rsidR="000A3FCB" w:rsidRPr="000A3FCB" w:rsidRDefault="000A3FCB" w:rsidP="000A3FCB">
      <w:pPr>
        <w:tabs>
          <w:tab w:val="right" w:leader="dot" w:pos="2520"/>
        </w:tabs>
        <w:rPr>
          <w:sz w:val="20"/>
        </w:rPr>
      </w:pPr>
    </w:p>
    <w:sectPr w:rsidR="000A3FCB" w:rsidRPr="000A3FCB" w:rsidSect="006412FE">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8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F818" w14:textId="77777777" w:rsidR="00532BC0" w:rsidRDefault="00532BC0">
      <w:r>
        <w:separator/>
      </w:r>
    </w:p>
  </w:endnote>
  <w:endnote w:type="continuationSeparator" w:id="0">
    <w:p w14:paraId="1C0499CB" w14:textId="77777777" w:rsidR="00532BC0" w:rsidRDefault="0053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22998"/>
      <w:docPartObj>
        <w:docPartGallery w:val="Page Numbers (Bottom of Page)"/>
        <w:docPartUnique/>
      </w:docPartObj>
    </w:sdtPr>
    <w:sdtEndPr>
      <w:rPr>
        <w:noProof/>
      </w:rPr>
    </w:sdtEndPr>
    <w:sdtContent>
      <w:p w14:paraId="46494090" w14:textId="6FF38C21" w:rsidR="00C1486A" w:rsidRDefault="00C14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8D0A" w14:textId="77777777" w:rsidR="00532BC0" w:rsidRDefault="00532BC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6B072" w14:textId="77777777" w:rsidR="00532BC0" w:rsidRDefault="0053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0489" w14:textId="77777777" w:rsidR="00532BC0" w:rsidRDefault="00532BC0">
      <w:r>
        <w:separator/>
      </w:r>
    </w:p>
  </w:footnote>
  <w:footnote w:type="continuationSeparator" w:id="0">
    <w:p w14:paraId="2E337D9E" w14:textId="77777777" w:rsidR="00532BC0" w:rsidRDefault="0053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0C26" w14:textId="4AB5B18A" w:rsidR="00C1486A" w:rsidRDefault="00C1486A" w:rsidP="00C1486A">
    <w:pPr>
      <w:pStyle w:val="Cover3"/>
    </w:pPr>
    <w:r>
      <w:t>TUESDAY, FEBRUARY 25, 2025</w:t>
    </w:r>
  </w:p>
  <w:p w14:paraId="31F8076C" w14:textId="77777777" w:rsidR="00C1486A" w:rsidRDefault="00C14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2666" w14:textId="77777777" w:rsidR="00532BC0" w:rsidRDefault="00532BC0">
    <w:pPr>
      <w:pStyle w:val="Header"/>
      <w:jc w:val="center"/>
      <w:rPr>
        <w:b/>
      </w:rPr>
    </w:pPr>
    <w:r>
      <w:rPr>
        <w:b/>
      </w:rPr>
      <w:t>Tuesday, February 25, 2025</w:t>
    </w:r>
  </w:p>
  <w:p w14:paraId="51A1FEC1" w14:textId="77777777" w:rsidR="00532BC0" w:rsidRDefault="00532BC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682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C0"/>
    <w:rsid w:val="0001340B"/>
    <w:rsid w:val="000A3FCB"/>
    <w:rsid w:val="002700F1"/>
    <w:rsid w:val="00281B6F"/>
    <w:rsid w:val="00375044"/>
    <w:rsid w:val="00510D8B"/>
    <w:rsid w:val="00532BC0"/>
    <w:rsid w:val="005404E0"/>
    <w:rsid w:val="006412FE"/>
    <w:rsid w:val="006E152A"/>
    <w:rsid w:val="007809B3"/>
    <w:rsid w:val="00910CD3"/>
    <w:rsid w:val="00C140CF"/>
    <w:rsid w:val="00C1486A"/>
    <w:rsid w:val="00C20F6E"/>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FDC02"/>
  <w15:chartTrackingRefBased/>
  <w15:docId w15:val="{D1F0529D-3163-42D9-9863-3311EAC7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532BC0"/>
    <w:pPr>
      <w:ind w:firstLine="0"/>
      <w:jc w:val="left"/>
    </w:pPr>
    <w:rPr>
      <w:rFonts w:ascii="Calibri" w:eastAsia="Calibri" w:hAnsi="Calibri" w:cs="Calibri"/>
      <w:szCs w:val="22"/>
    </w:rPr>
  </w:style>
  <w:style w:type="paragraph" w:customStyle="1" w:styleId="scamendsponsorline">
    <w:name w:val="sc_amend_sponsorline"/>
    <w:qFormat/>
    <w:rsid w:val="00532BC0"/>
    <w:pPr>
      <w:widowControl w:val="0"/>
    </w:pPr>
    <w:rPr>
      <w:rFonts w:eastAsia="Yu Gothic Light"/>
      <w:sz w:val="28"/>
      <w:szCs w:val="28"/>
    </w:rPr>
  </w:style>
  <w:style w:type="paragraph" w:customStyle="1" w:styleId="scamendlanginstruction">
    <w:name w:val="sc_amend_langinstruction"/>
    <w:qFormat/>
    <w:rsid w:val="00532BC0"/>
    <w:pPr>
      <w:widowControl w:val="0"/>
      <w:spacing w:before="480" w:after="480"/>
    </w:pPr>
    <w:rPr>
      <w:rFonts w:eastAsia="Yu Gothic Light"/>
      <w:sz w:val="28"/>
      <w:szCs w:val="28"/>
    </w:rPr>
  </w:style>
  <w:style w:type="paragraph" w:customStyle="1" w:styleId="scamendtitleconform">
    <w:name w:val="sc_amend_titleconform"/>
    <w:qFormat/>
    <w:rsid w:val="00532BC0"/>
    <w:pPr>
      <w:widowControl w:val="0"/>
      <w:ind w:left="216"/>
    </w:pPr>
    <w:rPr>
      <w:rFonts w:eastAsia="Yu Gothic Light"/>
      <w:sz w:val="28"/>
      <w:szCs w:val="28"/>
    </w:rPr>
  </w:style>
  <w:style w:type="character" w:customStyle="1" w:styleId="scinsert">
    <w:name w:val="sc_insert"/>
    <w:uiPriority w:val="1"/>
    <w:qFormat/>
    <w:rsid w:val="00532BC0"/>
    <w:rPr>
      <w:caps w:val="0"/>
      <w:smallCaps w:val="0"/>
      <w:strike w:val="0"/>
      <w:dstrike w:val="0"/>
      <w:vanish w:val="0"/>
      <w:u w:val="single"/>
      <w:vertAlign w:val="baseline"/>
      <w:lang w:val="en-US"/>
    </w:rPr>
  </w:style>
  <w:style w:type="paragraph" w:customStyle="1" w:styleId="sccodifiedsection">
    <w:name w:val="sc_codified_section"/>
    <w:qFormat/>
    <w:rsid w:val="00532BC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32BC0"/>
    <w:rPr>
      <w:strike/>
      <w:dstrike w:val="0"/>
      <w:color w:val="FF0000"/>
      <w:lang w:val="en-US"/>
    </w:rPr>
  </w:style>
  <w:style w:type="character" w:customStyle="1" w:styleId="scinsertblue">
    <w:name w:val="sc_insert_blue"/>
    <w:uiPriority w:val="1"/>
    <w:qFormat/>
    <w:rsid w:val="00532BC0"/>
    <w:rPr>
      <w:caps w:val="0"/>
      <w:smallCaps w:val="0"/>
      <w:strike w:val="0"/>
      <w:dstrike w:val="0"/>
      <w:vanish w:val="0"/>
      <w:color w:val="0070C0"/>
      <w:u w:val="single"/>
      <w:vertAlign w:val="baseline"/>
    </w:rPr>
  </w:style>
  <w:style w:type="paragraph" w:customStyle="1" w:styleId="scamendconformline">
    <w:name w:val="sc_amend_conformline"/>
    <w:qFormat/>
    <w:rsid w:val="00532BC0"/>
    <w:pPr>
      <w:widowControl w:val="0"/>
      <w:spacing w:before="720"/>
      <w:ind w:left="216"/>
    </w:pPr>
    <w:rPr>
      <w:rFonts w:eastAsia="Yu Gothic Light"/>
      <w:sz w:val="28"/>
      <w:szCs w:val="28"/>
    </w:rPr>
  </w:style>
  <w:style w:type="paragraph" w:styleId="Title">
    <w:name w:val="Title"/>
    <w:basedOn w:val="Normal"/>
    <w:link w:val="TitleChar"/>
    <w:qFormat/>
    <w:rsid w:val="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2BC0"/>
    <w:rPr>
      <w:b/>
      <w:sz w:val="30"/>
    </w:rPr>
  </w:style>
  <w:style w:type="paragraph" w:customStyle="1" w:styleId="Cover1">
    <w:name w:val="Cover1"/>
    <w:basedOn w:val="Normal"/>
    <w:rsid w:val="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BC0"/>
    <w:pPr>
      <w:ind w:firstLine="0"/>
      <w:jc w:val="left"/>
    </w:pPr>
    <w:rPr>
      <w:sz w:val="20"/>
    </w:rPr>
  </w:style>
  <w:style w:type="paragraph" w:customStyle="1" w:styleId="Cover3">
    <w:name w:val="Cover3"/>
    <w:basedOn w:val="Normal"/>
    <w:rsid w:val="00532BC0"/>
    <w:pPr>
      <w:ind w:firstLine="0"/>
      <w:jc w:val="center"/>
    </w:pPr>
    <w:rPr>
      <w:b/>
    </w:rPr>
  </w:style>
  <w:style w:type="paragraph" w:customStyle="1" w:styleId="Cover4">
    <w:name w:val="Cover4"/>
    <w:basedOn w:val="Cover1"/>
    <w:rsid w:val="00532BC0"/>
    <w:pPr>
      <w:keepNext/>
    </w:pPr>
    <w:rPr>
      <w:b/>
      <w:sz w:val="20"/>
    </w:rPr>
  </w:style>
  <w:style w:type="character" w:customStyle="1" w:styleId="HeaderChar">
    <w:name w:val="Header Char"/>
    <w:basedOn w:val="DefaultParagraphFont"/>
    <w:link w:val="Header"/>
    <w:uiPriority w:val="99"/>
    <w:rsid w:val="00C1486A"/>
    <w:rPr>
      <w:sz w:val="22"/>
    </w:rPr>
  </w:style>
  <w:style w:type="character" w:customStyle="1" w:styleId="FooterChar">
    <w:name w:val="Footer Char"/>
    <w:basedOn w:val="DefaultParagraphFont"/>
    <w:link w:val="Footer"/>
    <w:uiPriority w:val="99"/>
    <w:rsid w:val="00C148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37</Pages>
  <Words>8044</Words>
  <Characters>46983</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2025-06-19T14:06:00Z</dcterms:created>
  <dcterms:modified xsi:type="dcterms:W3CDTF">2025-09-11T18:20:00Z</dcterms:modified>
</cp:coreProperties>
</file>