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4415" w14:textId="77777777" w:rsidR="00BB37D2" w:rsidRDefault="00BB37D2" w:rsidP="00BB37D2">
      <w:pPr>
        <w:ind w:firstLine="0"/>
        <w:rPr>
          <w:strike/>
        </w:rPr>
      </w:pPr>
    </w:p>
    <w:p w14:paraId="15B7BD23" w14:textId="77777777" w:rsidR="00BB37D2" w:rsidRDefault="00BB37D2" w:rsidP="00BB37D2">
      <w:pPr>
        <w:ind w:firstLine="0"/>
        <w:rPr>
          <w:strike/>
        </w:rPr>
      </w:pPr>
      <w:r>
        <w:rPr>
          <w:strike/>
        </w:rPr>
        <w:t>Indicates Matter Stricken</w:t>
      </w:r>
    </w:p>
    <w:p w14:paraId="44DFA395" w14:textId="77777777" w:rsidR="00BB37D2" w:rsidRDefault="00BB37D2" w:rsidP="00BB37D2">
      <w:pPr>
        <w:ind w:firstLine="0"/>
        <w:rPr>
          <w:u w:val="single"/>
        </w:rPr>
      </w:pPr>
      <w:r>
        <w:rPr>
          <w:u w:val="single"/>
        </w:rPr>
        <w:t>Indicates New Matter</w:t>
      </w:r>
    </w:p>
    <w:p w14:paraId="529369FD" w14:textId="77777777" w:rsidR="00375044" w:rsidRDefault="00375044"/>
    <w:p w14:paraId="3BE1D935" w14:textId="77777777" w:rsidR="00BB37D2" w:rsidRDefault="00BB37D2">
      <w:r>
        <w:t>The House assembled at 10:00 a.m.</w:t>
      </w:r>
    </w:p>
    <w:p w14:paraId="6D83CF96" w14:textId="77777777" w:rsidR="00BB37D2" w:rsidRDefault="00BB37D2">
      <w:r>
        <w:t>Deliberations were opened with prayer by Rev. Charles E. Seastrunk Jr. as follows:</w:t>
      </w:r>
    </w:p>
    <w:p w14:paraId="6DABAE05" w14:textId="74BF9903" w:rsidR="00BB37D2" w:rsidRDefault="00BB37D2"/>
    <w:p w14:paraId="7ADFABAD" w14:textId="77777777" w:rsidR="00BB37D2" w:rsidRPr="00134AA1" w:rsidRDefault="00BB37D2" w:rsidP="00BB37D2">
      <w:pPr>
        <w:tabs>
          <w:tab w:val="left" w:pos="270"/>
        </w:tabs>
        <w:ind w:firstLine="0"/>
        <w:rPr>
          <w:szCs w:val="24"/>
        </w:rPr>
      </w:pPr>
      <w:bookmarkStart w:id="0" w:name="file_start2"/>
      <w:bookmarkEnd w:id="0"/>
      <w:r w:rsidRPr="00134AA1">
        <w:rPr>
          <w:szCs w:val="38"/>
        </w:rPr>
        <w:tab/>
      </w:r>
      <w:r w:rsidRPr="00134AA1">
        <w:rPr>
          <w:szCs w:val="24"/>
        </w:rPr>
        <w:t>Our thought for today is from 1 Peter 2:9: “But you are a chosen race, a royal priesthood, a holy nation, a people for his own possession, that you may proclaim the excellencies of him who called you out of darkness into his marvelous light.”</w:t>
      </w:r>
    </w:p>
    <w:p w14:paraId="31770DC1" w14:textId="0B762F18" w:rsidR="00BB37D2" w:rsidRDefault="00BB37D2" w:rsidP="00BB37D2">
      <w:pPr>
        <w:tabs>
          <w:tab w:val="left" w:pos="270"/>
        </w:tabs>
        <w:ind w:firstLine="0"/>
        <w:rPr>
          <w:szCs w:val="24"/>
        </w:rPr>
      </w:pPr>
      <w:r w:rsidRPr="00134AA1">
        <w:rPr>
          <w:szCs w:val="24"/>
        </w:rPr>
        <w:tab/>
        <w:t>Let us pray. The Holy Spirit calls us together as the people of God. God blesses us with</w:t>
      </w:r>
      <w:r w:rsidR="00C83434">
        <w:rPr>
          <w:szCs w:val="24"/>
        </w:rPr>
        <w:t xml:space="preserve"> a</w:t>
      </w:r>
      <w:r w:rsidRPr="00134AA1">
        <w:rPr>
          <w:szCs w:val="24"/>
        </w:rPr>
        <w:t xml:space="preserve"> reverent sense of</w:t>
      </w:r>
      <w:r w:rsidR="0087112C">
        <w:rPr>
          <w:szCs w:val="24"/>
        </w:rPr>
        <w:t xml:space="preserve"> His</w:t>
      </w:r>
      <w:r w:rsidRPr="00134AA1">
        <w:rPr>
          <w:szCs w:val="24"/>
        </w:rPr>
        <w:t xml:space="preserve"> presence as we come together for another day of duty for our State. Bless and keep our defenders of freedom and first responders. Look in favor </w:t>
      </w:r>
      <w:r w:rsidR="006E0205">
        <w:rPr>
          <w:szCs w:val="24"/>
        </w:rPr>
        <w:t>up</w:t>
      </w:r>
      <w:r w:rsidRPr="00134AA1">
        <w:rPr>
          <w:szCs w:val="24"/>
        </w:rPr>
        <w:t>on our World, Nation, President, State, Governor</w:t>
      </w:r>
      <w:r w:rsidR="0087112C">
        <w:rPr>
          <w:szCs w:val="24"/>
        </w:rPr>
        <w:t>,</w:t>
      </w:r>
      <w:r w:rsidRPr="00134AA1">
        <w:rPr>
          <w:szCs w:val="24"/>
        </w:rPr>
        <w:t xml:space="preserve"> Speaker, Staff, and all who give of their time and effort for the good of the people of this State. Protect our Armed Forces and those with hidden wounds. Lord, in Your mercy, hear our prayers. Amen.</w:t>
      </w:r>
    </w:p>
    <w:p w14:paraId="0D235902" w14:textId="3F5781F3" w:rsidR="00BB37D2" w:rsidRDefault="00BB37D2" w:rsidP="00BB37D2">
      <w:pPr>
        <w:tabs>
          <w:tab w:val="left" w:pos="270"/>
        </w:tabs>
        <w:ind w:firstLine="0"/>
        <w:rPr>
          <w:szCs w:val="24"/>
        </w:rPr>
      </w:pPr>
    </w:p>
    <w:p w14:paraId="71CA0215" w14:textId="77777777" w:rsidR="00BB37D2" w:rsidRDefault="00BB37D2" w:rsidP="00BB37D2">
      <w:r>
        <w:t xml:space="preserve">Pursuant to Rule 6.3, the House of Representatives was led in the Pledge of Allegiance to the Flag of the United States of America by the SPEAKER </w:t>
      </w:r>
      <w:r w:rsidRPr="00BB37D2">
        <w:rPr>
          <w:i/>
        </w:rPr>
        <w:t>PRO TEMPORE</w:t>
      </w:r>
      <w:r>
        <w:t>.</w:t>
      </w:r>
    </w:p>
    <w:p w14:paraId="3A7BCC38" w14:textId="77777777" w:rsidR="00BB37D2" w:rsidRDefault="00BB37D2" w:rsidP="00BB37D2"/>
    <w:p w14:paraId="1E5E4848" w14:textId="1DF660A9" w:rsidR="00BB37D2" w:rsidRDefault="00BB37D2" w:rsidP="00BB37D2">
      <w:r>
        <w:t xml:space="preserve">After corrections to the Journal of the proceedings of yesterday, the SPEAKER </w:t>
      </w:r>
      <w:r w:rsidRPr="00BB37D2">
        <w:rPr>
          <w:i/>
        </w:rPr>
        <w:t>PRO TEMPORE</w:t>
      </w:r>
      <w:r>
        <w:t xml:space="preserve"> ordered it confirmed.</w:t>
      </w:r>
    </w:p>
    <w:p w14:paraId="287307D7" w14:textId="77777777" w:rsidR="00BB37D2" w:rsidRDefault="00BB37D2" w:rsidP="00BB37D2"/>
    <w:p w14:paraId="1069DA6B" w14:textId="47ED05E0" w:rsidR="00BB37D2" w:rsidRDefault="00BB37D2" w:rsidP="00BB37D2">
      <w:pPr>
        <w:keepNext/>
        <w:jc w:val="center"/>
        <w:rPr>
          <w:b/>
        </w:rPr>
      </w:pPr>
      <w:r w:rsidRPr="00BB37D2">
        <w:rPr>
          <w:b/>
        </w:rPr>
        <w:t>MOTION ADOPTED</w:t>
      </w:r>
    </w:p>
    <w:p w14:paraId="614DEA14" w14:textId="77777777" w:rsidR="00BB37D2" w:rsidRDefault="00BB37D2" w:rsidP="00BB37D2">
      <w:r>
        <w:t>Rep. WOOTEN moved that when the House adjourns, it adjourn in memory of Victor O'Neal Roof, which was agreed to.</w:t>
      </w:r>
    </w:p>
    <w:p w14:paraId="39250201" w14:textId="0519DE7B" w:rsidR="00BB37D2" w:rsidRDefault="00BB37D2" w:rsidP="00BB37D2"/>
    <w:p w14:paraId="6DBED1BE" w14:textId="00A19F31" w:rsidR="00BB37D2" w:rsidRPr="00F900B7" w:rsidRDefault="0087112C" w:rsidP="00BB37D2">
      <w:pPr>
        <w:keepNext/>
        <w:ind w:firstLine="0"/>
        <w:jc w:val="center"/>
        <w:rPr>
          <w:b/>
          <w:bCs/>
          <w:w w:val="105"/>
        </w:rPr>
      </w:pPr>
      <w:bookmarkStart w:id="1" w:name="file_start7"/>
      <w:bookmarkEnd w:id="1"/>
      <w:r>
        <w:rPr>
          <w:b/>
          <w:bCs/>
          <w:w w:val="105"/>
        </w:rPr>
        <w:t xml:space="preserve">In Memory of </w:t>
      </w:r>
      <w:r w:rsidR="00BB37D2" w:rsidRPr="00F900B7">
        <w:rPr>
          <w:b/>
          <w:bCs/>
          <w:w w:val="105"/>
        </w:rPr>
        <w:t>Mr. Victor O’Neal Roof</w:t>
      </w:r>
    </w:p>
    <w:p w14:paraId="5BCAAF1D" w14:textId="77777777" w:rsidR="00BB37D2" w:rsidRPr="00F900B7" w:rsidRDefault="00BB37D2" w:rsidP="00BB37D2">
      <w:pPr>
        <w:ind w:firstLine="0"/>
        <w:rPr>
          <w:w w:val="105"/>
        </w:rPr>
      </w:pPr>
      <w:r w:rsidRPr="00F900B7">
        <w:rPr>
          <w:b/>
          <w:bCs/>
          <w:w w:val="105"/>
        </w:rPr>
        <w:tab/>
      </w:r>
      <w:r w:rsidRPr="00F900B7">
        <w:rPr>
          <w:w w:val="105"/>
        </w:rPr>
        <w:t>Victor O’Neal Roof, 81, of Lexington, SC, passed away peacefully on February 14, 2025, after a long battle with cancer.</w:t>
      </w:r>
    </w:p>
    <w:p w14:paraId="09ACC1B5" w14:textId="77777777" w:rsidR="00BB37D2" w:rsidRPr="00F900B7" w:rsidRDefault="00BB37D2" w:rsidP="00583F86">
      <w:pPr>
        <w:rPr>
          <w:w w:val="105"/>
        </w:rPr>
      </w:pPr>
      <w:r w:rsidRPr="00F900B7">
        <w:rPr>
          <w:w w:val="105"/>
        </w:rPr>
        <w:t>A true self-made man, Vic grew up in Springfield, SC, and graduated from Springfield High School, then attended USC. He was the founder of Sunbird Boat Manufacturing Company and co-founder of Sea Hunt Boat Manufacturing company with his son, Victor Roof Jr. (Bubba). The top selling saltwater boat brand in the nation located right here in Columbia, SC.</w:t>
      </w:r>
    </w:p>
    <w:p w14:paraId="438FEBE2" w14:textId="77777777" w:rsidR="00BB37D2" w:rsidRPr="00F900B7" w:rsidRDefault="00BB37D2" w:rsidP="00583F86">
      <w:pPr>
        <w:rPr>
          <w:w w:val="105"/>
        </w:rPr>
      </w:pPr>
      <w:r w:rsidRPr="00F900B7">
        <w:rPr>
          <w:w w:val="105"/>
        </w:rPr>
        <w:lastRenderedPageBreak/>
        <w:t>Surviving are his wife, Patricia Maxine; son, Victor O’Neal Roof Jr. (Bubba); daughter, Katherine Felicia Collins; four grandchildren, Luke Andrew Collins, Fischer O’Neal Roof, Ryan Daniel Roof-Hargis and Charlie Ann Roof; along with two nephews and one niece.</w:t>
      </w:r>
    </w:p>
    <w:p w14:paraId="0359209C" w14:textId="4EE416C8" w:rsidR="00BB37D2" w:rsidRPr="00F900B7" w:rsidRDefault="00BB37D2" w:rsidP="00BB37D2">
      <w:pPr>
        <w:ind w:firstLine="0"/>
        <w:rPr>
          <w:w w:val="105"/>
        </w:rPr>
      </w:pPr>
      <w:r w:rsidRPr="00F900B7">
        <w:rPr>
          <w:w w:val="105"/>
        </w:rPr>
        <w:t xml:space="preserve">He was a longtime member of Cayce Masonic Lodge, International &amp; Jamil Temple of Columbia, Scottish Rite of Free Masonry, S.C., </w:t>
      </w:r>
      <w:r w:rsidR="006E0205">
        <w:rPr>
          <w:w w:val="105"/>
        </w:rPr>
        <w:t xml:space="preserve">the International </w:t>
      </w:r>
      <w:r w:rsidRPr="00F900B7">
        <w:rPr>
          <w:w w:val="105"/>
        </w:rPr>
        <w:t xml:space="preserve">Society of </w:t>
      </w:r>
      <w:r w:rsidR="0087112C">
        <w:rPr>
          <w:w w:val="105"/>
        </w:rPr>
        <w:t xml:space="preserve">the </w:t>
      </w:r>
      <w:r w:rsidRPr="00F900B7">
        <w:rPr>
          <w:w w:val="105"/>
        </w:rPr>
        <w:t xml:space="preserve">Sons of </w:t>
      </w:r>
      <w:r w:rsidR="006E0205">
        <w:rPr>
          <w:w w:val="105"/>
        </w:rPr>
        <w:t xml:space="preserve">the </w:t>
      </w:r>
      <w:r w:rsidRPr="00F900B7">
        <w:rPr>
          <w:w w:val="105"/>
        </w:rPr>
        <w:t>American Revolution, Lexington Country Club, and Mt. Horeb Church.</w:t>
      </w:r>
    </w:p>
    <w:p w14:paraId="0D44BC8B" w14:textId="77777777" w:rsidR="00BB37D2" w:rsidRPr="00F900B7" w:rsidRDefault="00BB37D2" w:rsidP="00583F86">
      <w:pPr>
        <w:rPr>
          <w:szCs w:val="22"/>
        </w:rPr>
      </w:pPr>
      <w:r w:rsidRPr="00F900B7">
        <w:rPr>
          <w:szCs w:val="22"/>
        </w:rPr>
        <w:t xml:space="preserve">I ask that we adjourn in the memory of Mr. Victor O’Neal Roof and that my comments be included in today’s House Journal.  </w:t>
      </w:r>
    </w:p>
    <w:p w14:paraId="506A2127" w14:textId="77777777" w:rsidR="00BB37D2" w:rsidRDefault="00BB37D2" w:rsidP="00583F86">
      <w:r w:rsidRPr="00F900B7">
        <w:t>Rep.</w:t>
      </w:r>
      <w:r w:rsidRPr="00F900B7">
        <w:rPr>
          <w:spacing w:val="15"/>
        </w:rPr>
        <w:t xml:space="preserve"> Chris Wooten</w:t>
      </w:r>
    </w:p>
    <w:p w14:paraId="47BA7188" w14:textId="1286B441" w:rsidR="00BB37D2" w:rsidRDefault="00BB37D2" w:rsidP="00BB37D2">
      <w:pPr>
        <w:ind w:firstLine="0"/>
      </w:pPr>
    </w:p>
    <w:p w14:paraId="4C815870" w14:textId="77777777" w:rsidR="00BB37D2" w:rsidRDefault="00BB37D2" w:rsidP="00BB37D2">
      <w:pPr>
        <w:keepNext/>
        <w:jc w:val="center"/>
        <w:rPr>
          <w:b/>
        </w:rPr>
      </w:pPr>
      <w:r w:rsidRPr="00BB37D2">
        <w:rPr>
          <w:b/>
        </w:rPr>
        <w:t>SILENT PRAYER</w:t>
      </w:r>
    </w:p>
    <w:p w14:paraId="54325998" w14:textId="2AA3FA08" w:rsidR="00BB37D2" w:rsidRDefault="00BB37D2" w:rsidP="00BB37D2">
      <w:r>
        <w:t xml:space="preserve">The House stood in silent prayer for the recovery of Representative Hager's father. </w:t>
      </w:r>
    </w:p>
    <w:p w14:paraId="11FEBDDC" w14:textId="77777777" w:rsidR="00BB37D2" w:rsidRDefault="00BB37D2" w:rsidP="00BB37D2"/>
    <w:p w14:paraId="78E2903D" w14:textId="26C472DE" w:rsidR="00BB37D2" w:rsidRDefault="00BB37D2" w:rsidP="00BB37D2">
      <w:pPr>
        <w:keepNext/>
        <w:jc w:val="center"/>
        <w:rPr>
          <w:b/>
        </w:rPr>
      </w:pPr>
      <w:r w:rsidRPr="00BB37D2">
        <w:rPr>
          <w:b/>
        </w:rPr>
        <w:t>STATEMENT BY REP. SPANN-WILDER</w:t>
      </w:r>
    </w:p>
    <w:p w14:paraId="148763CB" w14:textId="77777777" w:rsidR="00BB37D2" w:rsidRDefault="00BB37D2" w:rsidP="00BB37D2">
      <w:r>
        <w:t xml:space="preserve">Rep. SPANN-WILDER made a statement relative to the contributions of Lonnie Hamilton III. </w:t>
      </w:r>
    </w:p>
    <w:p w14:paraId="26EE27D1" w14:textId="290C24D6" w:rsidR="00BB37D2" w:rsidRDefault="00BB37D2" w:rsidP="00BB37D2"/>
    <w:p w14:paraId="192AA89E" w14:textId="70F11E48" w:rsidR="00BB37D2" w:rsidRPr="00CD149D" w:rsidRDefault="00BB37D2" w:rsidP="00BB37D2">
      <w:pPr>
        <w:keepNext/>
        <w:ind w:firstLine="0"/>
        <w:jc w:val="center"/>
        <w:rPr>
          <w:b/>
          <w:bCs/>
          <w:szCs w:val="22"/>
        </w:rPr>
      </w:pPr>
      <w:bookmarkStart w:id="2" w:name="file_start12"/>
      <w:bookmarkEnd w:id="2"/>
      <w:r w:rsidRPr="00CD149D">
        <w:rPr>
          <w:b/>
          <w:bCs/>
          <w:szCs w:val="22"/>
        </w:rPr>
        <w:t>Lonnie Hamilton I</w:t>
      </w:r>
      <w:r w:rsidR="0087112C">
        <w:rPr>
          <w:b/>
          <w:bCs/>
          <w:szCs w:val="22"/>
        </w:rPr>
        <w:t>II</w:t>
      </w:r>
      <w:r w:rsidRPr="00CD149D">
        <w:rPr>
          <w:b/>
          <w:bCs/>
          <w:szCs w:val="22"/>
        </w:rPr>
        <w:t>: A Legacy of Leadership and Service</w:t>
      </w:r>
    </w:p>
    <w:p w14:paraId="197A3FD7" w14:textId="213994F0" w:rsidR="00BB37D2" w:rsidRPr="00CD149D" w:rsidRDefault="00BB37D2" w:rsidP="00583F86">
      <w:pPr>
        <w:rPr>
          <w:szCs w:val="22"/>
        </w:rPr>
      </w:pPr>
      <w:r w:rsidRPr="00CD149D">
        <w:rPr>
          <w:szCs w:val="22"/>
        </w:rPr>
        <w:t>Lonnie Hamilton I</w:t>
      </w:r>
      <w:r w:rsidR="0087112C">
        <w:rPr>
          <w:szCs w:val="22"/>
        </w:rPr>
        <w:t>II</w:t>
      </w:r>
      <w:r w:rsidRPr="00CD149D">
        <w:rPr>
          <w:szCs w:val="22"/>
        </w:rPr>
        <w:t xml:space="preserve"> is a distinguished public servant, educator, and musician whose contributions have left a lasting impact on Charleston County, South Carolina. Born and raised in the Lowcountry in November 1927, this very active 97-year-old dedicated his life to education, civil rights, and community service, becoming one of the most respected figures in the region.</w:t>
      </w:r>
    </w:p>
    <w:p w14:paraId="01EFD674" w14:textId="77777777" w:rsidR="00BB37D2" w:rsidRPr="00CD149D" w:rsidRDefault="00BB37D2" w:rsidP="00583F86">
      <w:pPr>
        <w:rPr>
          <w:szCs w:val="22"/>
        </w:rPr>
      </w:pPr>
      <w:r w:rsidRPr="00CD149D">
        <w:rPr>
          <w:szCs w:val="22"/>
        </w:rPr>
        <w:t>Hamilton began his career as an educator, serving as a band director in Charleston County schools for over three decades. His passion for music and commitment to student success inspired countless young musicians, many of whom went on to achieve their own success in the arts and beyond. His influence in education extended beyond the classroom, as he advocated for better resources and opportunities for students in historically underserved communities.</w:t>
      </w:r>
    </w:p>
    <w:p w14:paraId="6902CE38" w14:textId="0CA79161" w:rsidR="00BB37D2" w:rsidRPr="00CD149D" w:rsidRDefault="00BB37D2" w:rsidP="00583F86">
      <w:pPr>
        <w:rPr>
          <w:szCs w:val="22"/>
        </w:rPr>
      </w:pPr>
      <w:r w:rsidRPr="00CD149D">
        <w:rPr>
          <w:szCs w:val="22"/>
        </w:rPr>
        <w:t xml:space="preserve">In addition to his work in education, Hamilton became a trailblazer in Charleston local government. He was the first African-American elected to the Charleston County Council in 1970, where he served for 24 years, including two terms as chairman - making him the first African-American Chair of the Charleston County Council. During his tenure, he championed policies that promoted racial equality, economic development, and improved public services for all residents. His </w:t>
      </w:r>
      <w:r w:rsidRPr="00CD149D">
        <w:rPr>
          <w:szCs w:val="22"/>
        </w:rPr>
        <w:lastRenderedPageBreak/>
        <w:t>leadership helped pave the way for greater representation of African</w:t>
      </w:r>
      <w:r w:rsidR="0087112C">
        <w:rPr>
          <w:szCs w:val="22"/>
        </w:rPr>
        <w:t>-</w:t>
      </w:r>
      <w:r w:rsidRPr="00CD149D">
        <w:rPr>
          <w:szCs w:val="22"/>
        </w:rPr>
        <w:t>Americans in local government. In 1980 he was one of the first African-Americans to participate in Leadership South Carolina and in 1982 he was elected President of the Association of Counties - another first! There is a part of our local highways named for him and our Charleston County Public Service Building bears his name. In 1991 Governor Carroll Campbell appointed him to the S.C. committee on Recycling Market Development as a result of his work in Charleston County on recycling. His leadership in this area was born from his travels to Japan and other countries to try to improve the footprint we leave on our planet. His work is the reason our SC counties now have recycling programs.</w:t>
      </w:r>
    </w:p>
    <w:p w14:paraId="2BAE2F63" w14:textId="77777777" w:rsidR="00BB37D2" w:rsidRPr="00CD149D" w:rsidRDefault="00BB37D2" w:rsidP="00BB37D2">
      <w:pPr>
        <w:ind w:firstLine="0"/>
        <w:rPr>
          <w:szCs w:val="22"/>
        </w:rPr>
      </w:pPr>
      <w:r w:rsidRPr="00CD149D">
        <w:rPr>
          <w:szCs w:val="22"/>
        </w:rPr>
        <w:t>Beyond politics and education, Hamilton remained deeply engaged in community service. He was involved in numerous civic organizations and was widely recognized for his efforts to bridge racial and socioeconomic divides in the region. His contributions earned him numerous awards and honors, reflecting the profound impact of his lifelong dedication to service to include being a recipient of The Order of the Palmetto in 2002.</w:t>
      </w:r>
    </w:p>
    <w:p w14:paraId="545CA8CE" w14:textId="2FB6F0F4" w:rsidR="00BB37D2" w:rsidRPr="00CD149D" w:rsidRDefault="00BB37D2" w:rsidP="00583F86">
      <w:pPr>
        <w:rPr>
          <w:szCs w:val="22"/>
        </w:rPr>
      </w:pPr>
      <w:r w:rsidRPr="00CD149D">
        <w:rPr>
          <w:szCs w:val="22"/>
        </w:rPr>
        <w:t>Lonnie Hamilton Ill's legacy lives on through the many lives he touched as a teacher, leader, and advocate for progress. His work continues to inspire new generations to strive for excellence and equality in their communities. He is a member of Omega Psi Phi Fraternity, Inc., I am proud to say that he has been my neighbor, a mentor</w:t>
      </w:r>
      <w:r w:rsidR="0087112C">
        <w:rPr>
          <w:szCs w:val="22"/>
        </w:rPr>
        <w:t>,</w:t>
      </w:r>
      <w:r w:rsidRPr="00CD149D">
        <w:rPr>
          <w:szCs w:val="22"/>
        </w:rPr>
        <w:t xml:space="preserve"> and now my </w:t>
      </w:r>
      <w:r w:rsidR="00C83434">
        <w:rPr>
          <w:szCs w:val="22"/>
        </w:rPr>
        <w:t>c</w:t>
      </w:r>
      <w:r w:rsidRPr="00CD149D">
        <w:rPr>
          <w:szCs w:val="22"/>
        </w:rPr>
        <w:t>onstituent in S.C. House 109.</w:t>
      </w:r>
    </w:p>
    <w:p w14:paraId="2DE3BD4F" w14:textId="77777777" w:rsidR="00BB37D2" w:rsidRDefault="00BB37D2" w:rsidP="00BB37D2">
      <w:pPr>
        <w:ind w:firstLine="0"/>
        <w:rPr>
          <w:szCs w:val="22"/>
        </w:rPr>
      </w:pPr>
      <w:r w:rsidRPr="00CD149D">
        <w:rPr>
          <w:szCs w:val="22"/>
        </w:rPr>
        <w:tab/>
        <w:t>Rep. Tiffany Spann-Wilder</w:t>
      </w:r>
    </w:p>
    <w:p w14:paraId="5AC309DC" w14:textId="4C72193D" w:rsidR="00BB37D2" w:rsidRDefault="00BB37D2" w:rsidP="00BB37D2">
      <w:pPr>
        <w:ind w:firstLine="0"/>
        <w:rPr>
          <w:szCs w:val="22"/>
        </w:rPr>
      </w:pPr>
    </w:p>
    <w:p w14:paraId="14936668" w14:textId="77777777" w:rsidR="00BB37D2" w:rsidRDefault="00BB37D2" w:rsidP="00BB37D2">
      <w:pPr>
        <w:keepNext/>
        <w:jc w:val="center"/>
        <w:rPr>
          <w:b/>
        </w:rPr>
      </w:pPr>
      <w:r w:rsidRPr="00BB37D2">
        <w:rPr>
          <w:b/>
        </w:rPr>
        <w:t>ACTING SPEAKER ANDERSON</w:t>
      </w:r>
      <w:r w:rsidR="00583F86">
        <w:rPr>
          <w:b/>
        </w:rPr>
        <w:t xml:space="preserve"> </w:t>
      </w:r>
      <w:r w:rsidRPr="00BB37D2">
        <w:rPr>
          <w:b/>
        </w:rPr>
        <w:t>IN CHAIR</w:t>
      </w:r>
    </w:p>
    <w:p w14:paraId="1CD6C8AD" w14:textId="77777777" w:rsidR="00BB37D2" w:rsidRDefault="00BB37D2" w:rsidP="00BB37D2"/>
    <w:p w14:paraId="21AB0FA5" w14:textId="3A84000A" w:rsidR="00BB37D2" w:rsidRDefault="00BB37D2" w:rsidP="00BB37D2">
      <w:pPr>
        <w:keepNext/>
        <w:jc w:val="center"/>
        <w:rPr>
          <w:b/>
        </w:rPr>
      </w:pPr>
      <w:r w:rsidRPr="00BB37D2">
        <w:rPr>
          <w:b/>
        </w:rPr>
        <w:t>REPORTS OF STANDING COMMITTEES</w:t>
      </w:r>
    </w:p>
    <w:p w14:paraId="72F64DBE" w14:textId="3A6C3DD7" w:rsidR="00BB37D2" w:rsidRDefault="00BB37D2" w:rsidP="00BB37D2">
      <w:pPr>
        <w:keepNext/>
      </w:pPr>
      <w:r>
        <w:t>Rep. HERBKERSMAN, from the Committee on Labor, Commerce and Industry, submitted a favorable report with amendments on:</w:t>
      </w:r>
    </w:p>
    <w:p w14:paraId="7477505F" w14:textId="77777777" w:rsidR="00BB37D2" w:rsidRDefault="00BB37D2" w:rsidP="00BB37D2">
      <w:pPr>
        <w:keepNext/>
      </w:pPr>
      <w:bookmarkStart w:id="3" w:name="include_clip_start_15"/>
      <w:bookmarkEnd w:id="3"/>
    </w:p>
    <w:p w14:paraId="5ECB7C17" w14:textId="77777777" w:rsidR="00BB37D2" w:rsidRDefault="00BB37D2" w:rsidP="00BB37D2">
      <w:pPr>
        <w:keepNext/>
      </w:pPr>
      <w:r>
        <w:t xml:space="preserve">H. 3021 --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and Hartz: A BILL TO AMEND THE SOUTH CAROLINA CODE OF LAWS BY ENACTING THE "SMALL BUSINESS REGULATORY FREEDOM ACT" BY ADDING SECTION 1-23-285 SO AS TO PROVIDE THE </w:t>
      </w:r>
      <w:r>
        <w:lastRenderedPageBreak/>
        <w:t xml:space="preserve">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w:t>
      </w:r>
      <w:r>
        <w:lastRenderedPageBreak/>
        <w:t>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75FE68E0" w14:textId="3F64581F" w:rsidR="00BB37D2" w:rsidRDefault="00BB37D2" w:rsidP="00BB37D2">
      <w:bookmarkStart w:id="4" w:name="include_clip_end_15"/>
      <w:bookmarkEnd w:id="4"/>
      <w:r>
        <w:t>Ordered for consideration tomorrow.</w:t>
      </w:r>
    </w:p>
    <w:p w14:paraId="09C24C3F" w14:textId="77777777" w:rsidR="00BB37D2" w:rsidRDefault="00BB37D2" w:rsidP="00BB37D2"/>
    <w:p w14:paraId="095B9627" w14:textId="1C2E267B" w:rsidR="00BB37D2" w:rsidRDefault="00BB37D2" w:rsidP="00BB37D2">
      <w:pPr>
        <w:keepNext/>
      </w:pPr>
      <w:r>
        <w:t>Rep. HERBKERSMAN, from the Committee on Labor, Commerce and Industry, submitted a favorable report on:</w:t>
      </w:r>
    </w:p>
    <w:p w14:paraId="53D907DE" w14:textId="77777777" w:rsidR="00BB37D2" w:rsidRDefault="00BB37D2" w:rsidP="00BB37D2">
      <w:pPr>
        <w:keepNext/>
      </w:pPr>
      <w:bookmarkStart w:id="5" w:name="include_clip_start_17"/>
      <w:bookmarkEnd w:id="5"/>
    </w:p>
    <w:p w14:paraId="597F6063" w14:textId="77777777" w:rsidR="00BB37D2" w:rsidRDefault="00BB37D2" w:rsidP="00BB37D2">
      <w:pPr>
        <w:keepNext/>
      </w:pPr>
      <w:r>
        <w:t>H. 3756 -- Reps. Herbkersman, Gatch and Hager: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21CC1A27" w14:textId="06A192CE" w:rsidR="00BB37D2" w:rsidRDefault="00BB37D2" w:rsidP="00BB37D2">
      <w:bookmarkStart w:id="6" w:name="include_clip_end_17"/>
      <w:bookmarkEnd w:id="6"/>
      <w:r>
        <w:t>Ordered for consideration tomorrow.</w:t>
      </w:r>
    </w:p>
    <w:p w14:paraId="5D8C173E" w14:textId="77777777" w:rsidR="00BB37D2" w:rsidRDefault="00BB37D2" w:rsidP="00BB37D2"/>
    <w:p w14:paraId="44FB1E82" w14:textId="7289EF8A" w:rsidR="00BB37D2" w:rsidRDefault="00BB37D2" w:rsidP="00BB37D2">
      <w:pPr>
        <w:keepNext/>
      </w:pPr>
      <w:r>
        <w:t>Rep. HERBKERSMAN, from the Committee on Labor, Commerce and Industry, submitted a favorable report with amendments on:</w:t>
      </w:r>
    </w:p>
    <w:p w14:paraId="09206AA9" w14:textId="77777777" w:rsidR="00BB37D2" w:rsidRDefault="00BB37D2" w:rsidP="00BB37D2">
      <w:pPr>
        <w:keepNext/>
      </w:pPr>
      <w:bookmarkStart w:id="7" w:name="include_clip_start_19"/>
      <w:bookmarkEnd w:id="7"/>
    </w:p>
    <w:p w14:paraId="4A4A7244" w14:textId="77777777" w:rsidR="00BB37D2" w:rsidRDefault="00BB37D2" w:rsidP="00BB37D2">
      <w:pPr>
        <w:keepNext/>
      </w:pPr>
      <w:r>
        <w:t xml:space="preserve">H. 3571 -- Reps. Hiott, Guffey, J. L. Johnson, Pedalino and Neese: A BILL TO AMEND THE SOUTH CAROLINA CODE OF LAWS BY AMENDING SECTION 58-36-20, RELATING TO DEFINITIONS, SO AS TO ADD DEFINITIONS FOR "LARGE PROJECT," "NOTICE," "PRE-MARKING," "PRIVATE FACILITY," "PROJECT INITIATOR," AND "SOFT DIGGING" AND TO AMEND THE DEFINITIONS OF "EXCAVATE," "EXCAVATOR," AND </w:t>
      </w:r>
      <w:r>
        <w:lastRenderedPageBreak/>
        <w:t>"OPERATOR";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066605FB" w14:textId="250E6A34" w:rsidR="00BB37D2" w:rsidRDefault="00BB37D2" w:rsidP="00BB37D2">
      <w:bookmarkStart w:id="8" w:name="include_clip_end_19"/>
      <w:bookmarkEnd w:id="8"/>
      <w:r>
        <w:t>Ordered for consideration tomorrow.</w:t>
      </w:r>
    </w:p>
    <w:p w14:paraId="52F89819" w14:textId="77777777" w:rsidR="00BB37D2" w:rsidRDefault="00BB37D2" w:rsidP="00BB37D2"/>
    <w:p w14:paraId="7E314841" w14:textId="25B677E5" w:rsidR="00BB37D2" w:rsidRDefault="00BB37D2" w:rsidP="00BB37D2">
      <w:pPr>
        <w:keepNext/>
      </w:pPr>
      <w:r>
        <w:t>Rep. HERBKERSMAN, from the Committee on Labor, Commerce and Industry, submitted a favorable report with amendments on:</w:t>
      </w:r>
    </w:p>
    <w:p w14:paraId="72A56FF2" w14:textId="77777777" w:rsidR="00BB37D2" w:rsidRDefault="00BB37D2" w:rsidP="00BB37D2">
      <w:pPr>
        <w:keepNext/>
      </w:pPr>
      <w:bookmarkStart w:id="9" w:name="include_clip_start_21"/>
      <w:bookmarkEnd w:id="9"/>
    </w:p>
    <w:p w14:paraId="46BF26AD" w14:textId="77777777" w:rsidR="00BB37D2" w:rsidRDefault="00BB37D2" w:rsidP="00BB37D2">
      <w:pPr>
        <w:keepNext/>
      </w:pPr>
      <w:r>
        <w:t xml:space="preserve">H. 3259 -- Reps. Pope, Gilliam, Lawson, Chapman, Pedalino, McCravy, M. M. Smith, Davis, Holman, B. L. Cox and Ligon: A BILL </w:t>
      </w:r>
      <w:r>
        <w:lastRenderedPageBreak/>
        <w:t>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129AC1A8" w14:textId="2E3B8DF2" w:rsidR="00BB37D2" w:rsidRDefault="00BB37D2" w:rsidP="00BB37D2">
      <w:bookmarkStart w:id="10" w:name="include_clip_end_21"/>
      <w:bookmarkEnd w:id="10"/>
      <w:r>
        <w:t>Ordered for consideration tomorrow.</w:t>
      </w:r>
    </w:p>
    <w:p w14:paraId="39F100E7" w14:textId="77777777" w:rsidR="00BB37D2" w:rsidRDefault="00BB37D2" w:rsidP="00BB37D2"/>
    <w:p w14:paraId="713FCB2C" w14:textId="2911B767" w:rsidR="00BB37D2" w:rsidRDefault="00BB37D2" w:rsidP="00BB37D2">
      <w:pPr>
        <w:keepNext/>
      </w:pPr>
      <w:r>
        <w:t>Rep. HERBKERSMAN, from the Committee on Labor, Commerce and Industry, submitted a favorable report with amendments on:</w:t>
      </w:r>
    </w:p>
    <w:p w14:paraId="12612345" w14:textId="77777777" w:rsidR="00BB37D2" w:rsidRDefault="00BB37D2" w:rsidP="00BB37D2">
      <w:pPr>
        <w:keepNext/>
      </w:pPr>
      <w:bookmarkStart w:id="11" w:name="include_clip_start_23"/>
      <w:bookmarkEnd w:id="11"/>
    </w:p>
    <w:p w14:paraId="38DBF5DC" w14:textId="77777777" w:rsidR="00BB37D2" w:rsidRDefault="00BB37D2" w:rsidP="00BB37D2">
      <w:pPr>
        <w:keepNext/>
      </w:pPr>
      <w:r>
        <w:t>H. 3447 -- Rep. Rutherford: 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00B026C0" w14:textId="6973C3CF" w:rsidR="00BB37D2" w:rsidRDefault="00BB37D2" w:rsidP="00BB37D2">
      <w:bookmarkStart w:id="12" w:name="include_clip_end_23"/>
      <w:bookmarkEnd w:id="12"/>
      <w:r>
        <w:t>Ordered for consideration tomorrow.</w:t>
      </w:r>
    </w:p>
    <w:p w14:paraId="42FB09DB" w14:textId="77777777" w:rsidR="00BB37D2" w:rsidRDefault="00BB37D2" w:rsidP="00BB37D2"/>
    <w:p w14:paraId="6791D6AE" w14:textId="7A94EDEE" w:rsidR="00BB37D2" w:rsidRDefault="00BB37D2" w:rsidP="00BB37D2">
      <w:pPr>
        <w:keepNext/>
      </w:pPr>
      <w:r>
        <w:t>Rep. HERBKERSMAN, from the Committee on Labor, Commerce and Industry, submitted a favorable report on:</w:t>
      </w:r>
    </w:p>
    <w:p w14:paraId="01A8142C" w14:textId="77777777" w:rsidR="00BB37D2" w:rsidRDefault="00BB37D2" w:rsidP="00BB37D2">
      <w:pPr>
        <w:keepNext/>
      </w:pPr>
      <w:bookmarkStart w:id="13" w:name="include_clip_start_25"/>
      <w:bookmarkEnd w:id="13"/>
    </w:p>
    <w:p w14:paraId="749EFBBB" w14:textId="77777777" w:rsidR="00BB37D2" w:rsidRDefault="00BB37D2" w:rsidP="00BB37D2">
      <w:pPr>
        <w:keepNext/>
      </w:pPr>
      <w:r>
        <w:t>H. 3947 -- Reps. Hixon, Pedalino, McCabe and Vaughan: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388A12DB" w14:textId="122C2345" w:rsidR="00BB37D2" w:rsidRDefault="00BB37D2" w:rsidP="00BB37D2">
      <w:bookmarkStart w:id="14" w:name="include_clip_end_25"/>
      <w:bookmarkEnd w:id="14"/>
      <w:r>
        <w:t>Ordered for consideration tomorrow.</w:t>
      </w:r>
    </w:p>
    <w:p w14:paraId="554CC53C" w14:textId="77777777" w:rsidR="00BB37D2" w:rsidRDefault="00BB37D2" w:rsidP="00BB37D2"/>
    <w:p w14:paraId="55C69812" w14:textId="5CE42409" w:rsidR="00BB37D2" w:rsidRDefault="00BB37D2" w:rsidP="00BB37D2">
      <w:pPr>
        <w:keepNext/>
      </w:pPr>
      <w:r>
        <w:lastRenderedPageBreak/>
        <w:t>Rep. HIXON, from the Committee on Agriculture, Natural Resources and Environmental Affairs, submitted a favorable report with amendments on:</w:t>
      </w:r>
    </w:p>
    <w:p w14:paraId="315D585E" w14:textId="77777777" w:rsidR="00BB37D2" w:rsidRDefault="00BB37D2" w:rsidP="00BB37D2">
      <w:pPr>
        <w:keepNext/>
      </w:pPr>
      <w:bookmarkStart w:id="15" w:name="include_clip_start_27"/>
      <w:bookmarkEnd w:id="15"/>
    </w:p>
    <w:p w14:paraId="52451414" w14:textId="77777777" w:rsidR="00BB37D2" w:rsidRDefault="00BB37D2" w:rsidP="00BB37D2">
      <w:pPr>
        <w:keepNext/>
      </w:pPr>
      <w:r>
        <w:t>H. 3629 --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497095F1" w14:textId="3F201E9B" w:rsidR="00BB37D2" w:rsidRDefault="00BB37D2" w:rsidP="00BB37D2">
      <w:bookmarkStart w:id="16" w:name="include_clip_end_27"/>
      <w:bookmarkEnd w:id="16"/>
      <w:r>
        <w:t>Ordered for consideration tomorrow.</w:t>
      </w:r>
    </w:p>
    <w:p w14:paraId="772D9BE2" w14:textId="77777777" w:rsidR="00BB37D2" w:rsidRDefault="00BB37D2" w:rsidP="00BB37D2"/>
    <w:p w14:paraId="52B2C21F" w14:textId="0470CE5E" w:rsidR="00BB37D2" w:rsidRDefault="00BB37D2" w:rsidP="00BB37D2">
      <w:pPr>
        <w:keepNext/>
      </w:pPr>
      <w:r>
        <w:t>Rep. HIXON, from the Committee on Agriculture, Natural Resources and Environmental Affairs, submitted a favorable report with amendments on:</w:t>
      </w:r>
    </w:p>
    <w:p w14:paraId="6D78B57B" w14:textId="77777777" w:rsidR="00BB37D2" w:rsidRDefault="00BB37D2" w:rsidP="00BB37D2">
      <w:pPr>
        <w:keepNext/>
      </w:pPr>
      <w:bookmarkStart w:id="17" w:name="include_clip_start_29"/>
      <w:bookmarkEnd w:id="17"/>
    </w:p>
    <w:p w14:paraId="79046E69" w14:textId="2356A631" w:rsidR="00BB37D2" w:rsidRDefault="00BB37D2" w:rsidP="00BB37D2">
      <w:pPr>
        <w:keepNext/>
      </w:pPr>
      <w:r>
        <w:t>H. 3872 -- Reps. B. J. Cox and Bauer: A BILL TO AMEND THE SOUTH CAROLINA CODE OF LAWS BY ENACTING THE "HUNTING HERITAGE PROTECTION ACT" BY ADDING SECTION 50-1-320 SO AS TO REQUIRE THE DEPARTMENT OF NATURAL RESOURCES TO ADOPT POLICIES AND PROCEDURES TO ENSURE THAT THERE IS NO NET LOSS OF DEPARTMENT</w:t>
      </w:r>
      <w:r w:rsidR="0087112C">
        <w:t>-</w:t>
      </w:r>
      <w:r>
        <w:t>MANAGED LAND FOR HUNTING AND FISHING.</w:t>
      </w:r>
    </w:p>
    <w:p w14:paraId="617AD008" w14:textId="3A0CB917" w:rsidR="00BB37D2" w:rsidRDefault="00BB37D2" w:rsidP="00BB37D2">
      <w:bookmarkStart w:id="18" w:name="include_clip_end_29"/>
      <w:bookmarkEnd w:id="18"/>
      <w:r>
        <w:t>Ordered for consideration tomorrow.</w:t>
      </w:r>
    </w:p>
    <w:p w14:paraId="5BA363C8" w14:textId="77777777" w:rsidR="00BB37D2" w:rsidRDefault="00BB37D2" w:rsidP="00BB37D2"/>
    <w:p w14:paraId="47EBBFC5" w14:textId="4A2B7D20" w:rsidR="00BB37D2" w:rsidRDefault="00BB37D2" w:rsidP="00BB37D2">
      <w:pPr>
        <w:keepNext/>
      </w:pPr>
      <w:r>
        <w:lastRenderedPageBreak/>
        <w:t>Rep. HIXON, from the Committee on Agriculture, Natural Resources and Environmental Affairs, submitted a favorable report with amendments on:</w:t>
      </w:r>
    </w:p>
    <w:p w14:paraId="23C3DD4A" w14:textId="77777777" w:rsidR="00BB37D2" w:rsidRDefault="00BB37D2" w:rsidP="00BB37D2">
      <w:pPr>
        <w:keepNext/>
      </w:pPr>
      <w:bookmarkStart w:id="19" w:name="include_clip_start_31"/>
      <w:bookmarkEnd w:id="19"/>
    </w:p>
    <w:p w14:paraId="6C057C52" w14:textId="28720D51" w:rsidR="00BB37D2" w:rsidRDefault="00BB37D2" w:rsidP="00BB37D2">
      <w:pPr>
        <w:keepNext/>
      </w:pPr>
      <w:r>
        <w:t>H. 3945 -- Reps. Yow and Mitchell: A BILL TO AMEND THE SOUTH CAROLINA CODE OF LAWS BY ADDING SECTION 50-9-580 SO AS TO ALLOW FOR THE COUNTING, PHOTOGRAPHING, RELOCATI</w:t>
      </w:r>
      <w:r w:rsidR="0087112C">
        <w:t>NG</w:t>
      </w:r>
      <w:r>
        <w:t>, CAPTURING, HUNTING</w:t>
      </w:r>
      <w:r w:rsidR="0087112C">
        <w:t>,</w:t>
      </w:r>
      <w:r>
        <w:t xml:space="preserve"> OR TAKING OF FERAL HOGS OR COYOTES BY UNMANNED AIRCRAFT IN CERTAIN CIRCUMSTANCES.</w:t>
      </w:r>
    </w:p>
    <w:p w14:paraId="28E4035F" w14:textId="297F4B0E" w:rsidR="00BB37D2" w:rsidRDefault="00BB37D2" w:rsidP="00BB37D2">
      <w:bookmarkStart w:id="20" w:name="include_clip_end_31"/>
      <w:bookmarkEnd w:id="20"/>
      <w:r>
        <w:t>Ordered for consideration tomorrow.</w:t>
      </w:r>
    </w:p>
    <w:p w14:paraId="27A81324" w14:textId="77777777" w:rsidR="00BB37D2" w:rsidRDefault="00BB37D2" w:rsidP="00BB37D2"/>
    <w:p w14:paraId="07343166" w14:textId="0BAF27C2" w:rsidR="00BB37D2" w:rsidRDefault="00BB37D2" w:rsidP="00BB37D2">
      <w:pPr>
        <w:keepNext/>
      </w:pPr>
      <w:r>
        <w:t>Rep. MOSS, from the Committee on Invitations and Memorial Resolutions, submitted a favorable report on:</w:t>
      </w:r>
    </w:p>
    <w:p w14:paraId="3C26649B" w14:textId="77777777" w:rsidR="00BB37D2" w:rsidRDefault="00BB37D2" w:rsidP="00BB37D2">
      <w:pPr>
        <w:keepNext/>
      </w:pPr>
      <w:bookmarkStart w:id="21" w:name="include_clip_start_33"/>
      <w:bookmarkEnd w:id="21"/>
    </w:p>
    <w:p w14:paraId="2B35471E" w14:textId="77777777" w:rsidR="00BB37D2" w:rsidRDefault="00BB37D2" w:rsidP="00BB37D2">
      <w:pPr>
        <w:keepNext/>
      </w:pPr>
      <w:r>
        <w:t>H. 3828 --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4145D9D0" w14:textId="35F60FF5" w:rsidR="00BB37D2" w:rsidRDefault="00BB37D2" w:rsidP="00BB37D2">
      <w:bookmarkStart w:id="22" w:name="include_clip_end_33"/>
      <w:bookmarkEnd w:id="22"/>
      <w:r>
        <w:t>Ordered for consideration tomorrow.</w:t>
      </w:r>
    </w:p>
    <w:p w14:paraId="0EDEF223" w14:textId="77777777" w:rsidR="00BB37D2" w:rsidRDefault="00BB37D2" w:rsidP="00BB37D2"/>
    <w:p w14:paraId="6EEA6D95" w14:textId="18738F72" w:rsidR="00BB37D2" w:rsidRDefault="00BB37D2" w:rsidP="00BB37D2">
      <w:pPr>
        <w:keepNext/>
      </w:pPr>
      <w:r>
        <w:t>Rep. MOSS, from the Committee on Invitations and Memorial Resolutions, submitted a favorable report on:</w:t>
      </w:r>
    </w:p>
    <w:p w14:paraId="71867A1C" w14:textId="77777777" w:rsidR="00BB37D2" w:rsidRDefault="00BB37D2" w:rsidP="00BB37D2">
      <w:pPr>
        <w:keepNext/>
      </w:pPr>
      <w:bookmarkStart w:id="23" w:name="include_clip_start_35"/>
      <w:bookmarkEnd w:id="23"/>
    </w:p>
    <w:p w14:paraId="6FA60FE6" w14:textId="77777777" w:rsidR="00BB37D2" w:rsidRDefault="00BB37D2" w:rsidP="00BB37D2">
      <w:pPr>
        <w:keepNext/>
      </w:pPr>
      <w:r>
        <w:t>H. 3840 -- Rep. Hartnett: A CONCURRENT RESOLUTION TO NAME THE INTERSECTION OF HARBORVIEW ROAD AND FORT SUMTER DRIVE ON JAMES ISLAND IN CHARLESTON COUNTY "THOMAS LEE READ MEMORIAL INTERSECTION" AND ERECT APPROPRIATE SIGNS OR MARKERS AT THIS LOCATION CONTAINING THESE WORDS.</w:t>
      </w:r>
    </w:p>
    <w:p w14:paraId="160D1F59" w14:textId="50BCDBC5" w:rsidR="00BB37D2" w:rsidRDefault="00BB37D2" w:rsidP="00BB37D2">
      <w:bookmarkStart w:id="24" w:name="include_clip_end_35"/>
      <w:bookmarkEnd w:id="24"/>
      <w:r>
        <w:t>Ordered for consideration tomorrow.</w:t>
      </w:r>
    </w:p>
    <w:p w14:paraId="7D383EEE" w14:textId="77777777" w:rsidR="00BB37D2" w:rsidRDefault="00BB37D2" w:rsidP="00BB37D2"/>
    <w:p w14:paraId="4BEDD34D" w14:textId="139BAAEB" w:rsidR="00BB37D2" w:rsidRDefault="00BB37D2" w:rsidP="00BB37D2">
      <w:pPr>
        <w:keepNext/>
      </w:pPr>
      <w:r>
        <w:t>Rep. MOSS, from the Committee on Invitations and Memorial Resolutions, submitted a favorable report on:</w:t>
      </w:r>
    </w:p>
    <w:p w14:paraId="462E28BE" w14:textId="77777777" w:rsidR="00BB37D2" w:rsidRDefault="00BB37D2" w:rsidP="00BB37D2">
      <w:pPr>
        <w:keepNext/>
      </w:pPr>
      <w:bookmarkStart w:id="25" w:name="include_clip_start_37"/>
      <w:bookmarkEnd w:id="25"/>
    </w:p>
    <w:p w14:paraId="5709D58C" w14:textId="77777777" w:rsidR="00BB37D2" w:rsidRDefault="00BB37D2" w:rsidP="00BB37D2">
      <w:pPr>
        <w:keepNext/>
      </w:pPr>
      <w:r>
        <w:t xml:space="preserve">H. 3893 -- Reps. Hiott, Bowers and Collins: A CONCURRENT RESOLUTION TO REQUEST THE DEPARTMENT OF </w:t>
      </w:r>
      <w:r>
        <w:lastRenderedPageBreak/>
        <w:t>TRANSPORTATION NAME THE INTERSECTION OF SOUTH CAROLINA HIGHWAY 153 AND UNITED STATES HIGHWAY 123 IN PICKENS COUNTY "SENATOR LARRY A. MARTIN INTERSECTION" AND ERECT APPROPRIATE MARKERS OR SIGNS AT THIS LOCATION CONTAINING THESE WORDS.</w:t>
      </w:r>
    </w:p>
    <w:p w14:paraId="4216FAF7" w14:textId="2F524236" w:rsidR="00BB37D2" w:rsidRDefault="00BB37D2" w:rsidP="00BB37D2">
      <w:bookmarkStart w:id="26" w:name="include_clip_end_37"/>
      <w:bookmarkEnd w:id="26"/>
      <w:r>
        <w:t>Ordered for consideration tomorrow.</w:t>
      </w:r>
    </w:p>
    <w:p w14:paraId="2E81F129" w14:textId="77777777" w:rsidR="00BB37D2" w:rsidRDefault="00BB37D2" w:rsidP="00BB37D2"/>
    <w:p w14:paraId="00D9C077" w14:textId="3F7C8CBB" w:rsidR="00BB37D2" w:rsidRDefault="00BB37D2" w:rsidP="00BB37D2">
      <w:pPr>
        <w:keepNext/>
      </w:pPr>
      <w:r>
        <w:t>Rep. MOSS, from the Committee on Invitations and Memorial Resolutions, submitted a favorable report on:</w:t>
      </w:r>
    </w:p>
    <w:p w14:paraId="58F1FC8D" w14:textId="77777777" w:rsidR="00BB37D2" w:rsidRDefault="00BB37D2" w:rsidP="00BB37D2">
      <w:pPr>
        <w:keepNext/>
      </w:pPr>
      <w:bookmarkStart w:id="27" w:name="include_clip_start_39"/>
      <w:bookmarkEnd w:id="27"/>
    </w:p>
    <w:p w14:paraId="2359C338" w14:textId="77777777" w:rsidR="00BB37D2" w:rsidRDefault="00BB37D2" w:rsidP="00BB37D2">
      <w:pPr>
        <w:keepNext/>
      </w:pPr>
      <w:r>
        <w:t>H. 3972 -- Reps. Hosey, Govan and Clyburn: 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4A99A8B9" w14:textId="45A2F258" w:rsidR="00BB37D2" w:rsidRDefault="00BB37D2" w:rsidP="00BB37D2">
      <w:bookmarkStart w:id="28" w:name="include_clip_end_39"/>
      <w:bookmarkEnd w:id="28"/>
      <w:r>
        <w:t>Ordered for consideration tomorrow.</w:t>
      </w:r>
    </w:p>
    <w:p w14:paraId="582102EA" w14:textId="77777777" w:rsidR="00BB37D2" w:rsidRDefault="00BB37D2" w:rsidP="00BB37D2"/>
    <w:p w14:paraId="27BB7EBD" w14:textId="24E0B663" w:rsidR="00BB37D2" w:rsidRDefault="00BB37D2" w:rsidP="00BB37D2">
      <w:pPr>
        <w:keepNext/>
      </w:pPr>
      <w:r>
        <w:t>Rep. MOSS, from the Committee on Invitations and Memorial Resolutions, submitted a favorable report on:</w:t>
      </w:r>
    </w:p>
    <w:p w14:paraId="5C9959E5" w14:textId="77777777" w:rsidR="00BB37D2" w:rsidRDefault="00BB37D2" w:rsidP="00BB37D2">
      <w:pPr>
        <w:keepNext/>
      </w:pPr>
      <w:bookmarkStart w:id="29" w:name="include_clip_start_41"/>
      <w:bookmarkEnd w:id="29"/>
    </w:p>
    <w:p w14:paraId="588223DD" w14:textId="77777777" w:rsidR="00BB37D2" w:rsidRDefault="00BB37D2" w:rsidP="00BB37D2">
      <w:pPr>
        <w:keepNext/>
      </w:pPr>
      <w:r>
        <w:t>H. 4086 --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32DC2236" w14:textId="13A6B3FF" w:rsidR="00BB37D2" w:rsidRDefault="00BB37D2" w:rsidP="00BB37D2">
      <w:bookmarkStart w:id="30" w:name="include_clip_end_41"/>
      <w:bookmarkEnd w:id="30"/>
      <w:r>
        <w:t>Ordered for consideration tomorrow.</w:t>
      </w:r>
    </w:p>
    <w:p w14:paraId="1BBF8FE5" w14:textId="77777777" w:rsidR="00BB37D2" w:rsidRDefault="00BB37D2" w:rsidP="00BB37D2"/>
    <w:p w14:paraId="5EBB968C" w14:textId="7024C638" w:rsidR="00BB37D2" w:rsidRDefault="00BB37D2" w:rsidP="00BB37D2">
      <w:pPr>
        <w:keepNext/>
      </w:pPr>
      <w:r>
        <w:t>Rep. MOSS, from the Committee on Invitations and Memorial Resolutions, submitted a favorable report on:</w:t>
      </w:r>
    </w:p>
    <w:p w14:paraId="49B496D5" w14:textId="77777777" w:rsidR="00BB37D2" w:rsidRDefault="00BB37D2" w:rsidP="00BB37D2">
      <w:pPr>
        <w:keepNext/>
      </w:pPr>
      <w:bookmarkStart w:id="31" w:name="include_clip_start_43"/>
      <w:bookmarkEnd w:id="31"/>
    </w:p>
    <w:p w14:paraId="708379C4" w14:textId="77777777" w:rsidR="00BB37D2" w:rsidRDefault="00BB37D2" w:rsidP="00BB37D2">
      <w:pPr>
        <w:keepNext/>
      </w:pPr>
      <w:r>
        <w:t xml:space="preserve">S. 193 -- Senators Reichenbach, Sabb and Williams: A CONCURRENT RESOLUTION TO REQUEST THE DEPARTMENT OF TRANSPORTATION NAME THE PORTION OF CASHUA DRIVE IN THE CITY OF FLORENCE IN FLORENCE COUNTY </w:t>
      </w:r>
      <w:r>
        <w:lastRenderedPageBreak/>
        <w:t>FROM ITS INTERSECTION WITH SECOND LOOP ROAD TO ITS INTERSECTION WITH UNITED STATES HIGHWAY 76 "CURTIS KERSHAW SUMMERFORD MEMORIAL HIGHWAY" AND ERECT APPROPRIATE SIGNS OR MARKERS ALONG THIS PORTION OF HIGHWAY CONTAINING THESE WORDS.</w:t>
      </w:r>
    </w:p>
    <w:p w14:paraId="09657249" w14:textId="7EE3597F" w:rsidR="00BB37D2" w:rsidRDefault="00BB37D2" w:rsidP="00BB37D2">
      <w:bookmarkStart w:id="32" w:name="include_clip_end_43"/>
      <w:bookmarkEnd w:id="32"/>
      <w:r>
        <w:t>Ordered for consideration tomorrow.</w:t>
      </w:r>
    </w:p>
    <w:p w14:paraId="17F19B0B" w14:textId="77777777" w:rsidR="00BB37D2" w:rsidRDefault="00BB37D2" w:rsidP="00BB37D2"/>
    <w:p w14:paraId="6430DEA8" w14:textId="41DAD063" w:rsidR="00BB37D2" w:rsidRDefault="00BB37D2" w:rsidP="00BB37D2">
      <w:pPr>
        <w:keepNext/>
        <w:jc w:val="center"/>
        <w:rPr>
          <w:b/>
        </w:rPr>
      </w:pPr>
      <w:r w:rsidRPr="00BB37D2">
        <w:rPr>
          <w:b/>
        </w:rPr>
        <w:t>HOUSE RESOLUTION</w:t>
      </w:r>
    </w:p>
    <w:p w14:paraId="7FE7FB22" w14:textId="019A5413" w:rsidR="00BB37D2" w:rsidRDefault="00BB37D2" w:rsidP="00BB37D2">
      <w:pPr>
        <w:keepNext/>
      </w:pPr>
      <w:r>
        <w:t>The following was introduced:</w:t>
      </w:r>
    </w:p>
    <w:p w14:paraId="574914D9" w14:textId="77777777" w:rsidR="00BB37D2" w:rsidRDefault="00BB37D2" w:rsidP="00BB37D2">
      <w:pPr>
        <w:keepNext/>
      </w:pPr>
      <w:bookmarkStart w:id="33" w:name="include_clip_start_46"/>
      <w:bookmarkEnd w:id="33"/>
    </w:p>
    <w:p w14:paraId="49CD6EA5" w14:textId="77777777" w:rsidR="00BB37D2" w:rsidRDefault="00BB37D2" w:rsidP="00BB37D2">
      <w:r>
        <w:t>H. 4095 -- Reps. Kirby, Hewitt,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Hiott, Hixon, Holman, Hosey, Howard, Huff, J. E. Johnson, J. L. Johnson, Jones, Jordan,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RUSSELL GLOVER FOR HIS INDUCTION INTO THE SOUTH CAROLINA GOLF HALL OF FAME.</w:t>
      </w:r>
    </w:p>
    <w:p w14:paraId="1B20FD47" w14:textId="6A513E3C" w:rsidR="00BB37D2" w:rsidRDefault="00BB37D2" w:rsidP="00BB37D2">
      <w:bookmarkStart w:id="34" w:name="include_clip_end_46"/>
      <w:bookmarkEnd w:id="34"/>
    </w:p>
    <w:p w14:paraId="3A414E09" w14:textId="765B85CF" w:rsidR="00BB37D2" w:rsidRDefault="00BB37D2" w:rsidP="00BB37D2">
      <w:r>
        <w:t>The Resolution was adopted.</w:t>
      </w:r>
    </w:p>
    <w:p w14:paraId="3BB6ACD2" w14:textId="77777777" w:rsidR="00BB37D2" w:rsidRDefault="00BB37D2" w:rsidP="00BB37D2"/>
    <w:p w14:paraId="1FA1521B" w14:textId="0AD79474" w:rsidR="00BB37D2" w:rsidRDefault="00BB37D2" w:rsidP="00BB37D2">
      <w:pPr>
        <w:keepNext/>
        <w:jc w:val="center"/>
        <w:rPr>
          <w:b/>
        </w:rPr>
      </w:pPr>
      <w:r w:rsidRPr="00BB37D2">
        <w:rPr>
          <w:b/>
        </w:rPr>
        <w:t>HOUSE RESOLUTION</w:t>
      </w:r>
    </w:p>
    <w:p w14:paraId="02DCDDE7" w14:textId="6E39A03C" w:rsidR="00BB37D2" w:rsidRDefault="00BB37D2" w:rsidP="00BB37D2">
      <w:pPr>
        <w:keepNext/>
      </w:pPr>
      <w:r>
        <w:t>The following was introduced:</w:t>
      </w:r>
    </w:p>
    <w:p w14:paraId="73530342" w14:textId="77777777" w:rsidR="00BB37D2" w:rsidRDefault="00BB37D2" w:rsidP="00BB37D2">
      <w:pPr>
        <w:keepNext/>
      </w:pPr>
      <w:bookmarkStart w:id="35" w:name="include_clip_start_49"/>
      <w:bookmarkEnd w:id="35"/>
    </w:p>
    <w:p w14:paraId="357F03D7" w14:textId="77777777" w:rsidR="00BB37D2" w:rsidRDefault="00BB37D2" w:rsidP="00BB37D2">
      <w:r>
        <w:t xml:space="preserve">H. 4096 -- Reps. McDaniel, Alexander, Anderson, Bamberg, Bauer, Clyburn, Dillard, Garvin, Gilliard, Govan, Grant, Hart, Henderson-Myers, Hosey, Howard, J. L. Johnson, Jones, Luck, King, J. Moore, Reese, Rivers, Rutherford, Spann-Wilder, Weeks and Williams: A HOUSE RESOLUTION TO HONOR THE CONTRIBUTIONS OF </w:t>
      </w:r>
      <w:r>
        <w:lastRenderedPageBreak/>
        <w:t>PHOTOGRAPHER CECIL J. WILLIAMS OF ORANGEBURG COUNTY FOR CAPTURING THE IMAGES OF SOUTH CAROLINIANS WHO WERE INSTRUMENTAL IN THE CIVIL RIGHTS MOVEMENT AND FOR PRESERVING THAT HISTORY FOR FUTURE GENERATIONS.</w:t>
      </w:r>
    </w:p>
    <w:p w14:paraId="2BDAB1BA" w14:textId="72E77BA3" w:rsidR="00BB37D2" w:rsidRDefault="00BB37D2" w:rsidP="00BB37D2">
      <w:bookmarkStart w:id="36" w:name="include_clip_end_49"/>
      <w:bookmarkEnd w:id="36"/>
    </w:p>
    <w:p w14:paraId="2F3D0F9F" w14:textId="548D0913" w:rsidR="00BB37D2" w:rsidRDefault="00BB37D2" w:rsidP="00BB37D2">
      <w:r>
        <w:t>The Resolution was adopted.</w:t>
      </w:r>
    </w:p>
    <w:p w14:paraId="7C3CF61E" w14:textId="77777777" w:rsidR="00BB37D2" w:rsidRDefault="00BB37D2" w:rsidP="00BB37D2"/>
    <w:p w14:paraId="1EA1B8B6" w14:textId="3D37EAB2" w:rsidR="00BB37D2" w:rsidRDefault="00BB37D2" w:rsidP="00BB37D2">
      <w:pPr>
        <w:keepNext/>
        <w:jc w:val="center"/>
        <w:rPr>
          <w:b/>
        </w:rPr>
      </w:pPr>
      <w:r w:rsidRPr="00BB37D2">
        <w:rPr>
          <w:b/>
        </w:rPr>
        <w:t>HOUSE RESOLUTION</w:t>
      </w:r>
    </w:p>
    <w:p w14:paraId="42F1E697" w14:textId="5528077F" w:rsidR="00BB37D2" w:rsidRDefault="00BB37D2" w:rsidP="00BB37D2">
      <w:pPr>
        <w:keepNext/>
      </w:pPr>
      <w:r>
        <w:t>The following was introduced:</w:t>
      </w:r>
    </w:p>
    <w:p w14:paraId="76B86FFB" w14:textId="77777777" w:rsidR="00BB37D2" w:rsidRDefault="00BB37D2" w:rsidP="00BB37D2">
      <w:pPr>
        <w:keepNext/>
      </w:pPr>
      <w:bookmarkStart w:id="37" w:name="include_clip_start_52"/>
      <w:bookmarkEnd w:id="37"/>
    </w:p>
    <w:p w14:paraId="107AC60B" w14:textId="77777777" w:rsidR="00BB37D2" w:rsidRDefault="00BB37D2" w:rsidP="00BB37D2">
      <w:r>
        <w:t>H. 4097 --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BIG DAVE'S CHEESESTEAKS ON THE GRAND OPENING OF THEIR FIRST FRANCHISE LOCATION IN SOUTH CAROLINA.</w:t>
      </w:r>
    </w:p>
    <w:p w14:paraId="53162C61" w14:textId="4F9E8C57" w:rsidR="00BB37D2" w:rsidRDefault="00BB37D2" w:rsidP="00BB37D2">
      <w:bookmarkStart w:id="38" w:name="include_clip_end_52"/>
      <w:bookmarkEnd w:id="38"/>
    </w:p>
    <w:p w14:paraId="5DCE6DC2" w14:textId="53559AAB" w:rsidR="00BB37D2" w:rsidRDefault="00BB37D2" w:rsidP="00BB37D2">
      <w:r>
        <w:t>The Resolution was adopted.</w:t>
      </w:r>
    </w:p>
    <w:p w14:paraId="1D6168D7" w14:textId="77777777" w:rsidR="00583F86" w:rsidRDefault="00583F86" w:rsidP="00BB37D2"/>
    <w:p w14:paraId="5D7980FD" w14:textId="19565955" w:rsidR="00BB37D2" w:rsidRDefault="00BB37D2" w:rsidP="00BB37D2">
      <w:pPr>
        <w:keepNext/>
        <w:jc w:val="center"/>
        <w:rPr>
          <w:b/>
        </w:rPr>
      </w:pPr>
      <w:r w:rsidRPr="00BB37D2">
        <w:rPr>
          <w:b/>
        </w:rPr>
        <w:t xml:space="preserve">INTRODUCTION OF BILLS  </w:t>
      </w:r>
    </w:p>
    <w:p w14:paraId="460B9F23" w14:textId="46E4C8BF" w:rsidR="00BB37D2" w:rsidRDefault="00BB37D2" w:rsidP="00BB37D2">
      <w:r>
        <w:t>The following Bills were introduced, read the first time, and referred to appropriate committees:</w:t>
      </w:r>
    </w:p>
    <w:p w14:paraId="6B84F2CF" w14:textId="77777777" w:rsidR="00BB37D2" w:rsidRDefault="00BB37D2" w:rsidP="00BB37D2"/>
    <w:p w14:paraId="16F59DB2" w14:textId="77777777" w:rsidR="00BB37D2" w:rsidRDefault="00BB37D2" w:rsidP="00BB37D2">
      <w:pPr>
        <w:keepNext/>
      </w:pPr>
      <w:bookmarkStart w:id="39" w:name="include_clip_start_56"/>
      <w:bookmarkEnd w:id="39"/>
      <w:r>
        <w:t xml:space="preserve">H. 4098 -- Reps. Moss, Lawson and Wooten: A BILL TO AMEND THE SOUTH CAROLINA CODE OF LAWS BY AMENDING SECTIONS 9-1-1085 AND 9-11-225, BOTH RELATING TO </w:t>
      </w:r>
      <w:r>
        <w:lastRenderedPageBreak/>
        <w:t>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 BY AMENDING SECTIONS 9-1-10 AND 9-11-10, BOTH RELATING TO THE SOUTH CAROLINA RETIREMENT SYSTEM DEFINITIONS AND TO THE POLICE OFFICERS RETIREMENT SYSTEM DEFINITIONS, RESPECTIVELY, SO AS TO PROVIDE WHAT IS NOT EARNABLE COMPENSATION AND TO PROVIDE THAT CERTAIN CONTRIBUTIONS PAID BY AN EMPLOYER ARE ACCUMULATED CONTRIBUTIONS OR AGGREGATE CONTRIBUTIONS; BY AMENDING SECTION 9-11-260, RELATING TO DEPOSIT OF ASSETS IN THE SYSTEM, SO AS TO PROVIDE FOR CERTAIN AMOUNTS PAID BY THE EMPLOYER IN LIEU OF EMPLOYEE CONTRIBUTIONS; BY AMENDING SECTIONS 9-1-1020, 9-1-1160, AND 9-11-210, ALL RELATING TO CONTRIBUTIONS OF MEMBERS, SO AS TO PROVIDE THAT THE EMPLOYER MAY PICK UP CERTAIN CONTRIBUTIONS IN THE AMOUNT DESIGNATED AS AN EMPLOYEE CONTRIBUTION IN CERTAIN CIRCUMSTANCES.</w:t>
      </w:r>
    </w:p>
    <w:p w14:paraId="1E8E8616" w14:textId="67AF6B29" w:rsidR="00BB37D2" w:rsidRDefault="00BB37D2" w:rsidP="00BB37D2">
      <w:bookmarkStart w:id="40" w:name="include_clip_end_56"/>
      <w:bookmarkEnd w:id="40"/>
      <w:r>
        <w:t>Referred to Committee on Ways and Means</w:t>
      </w:r>
    </w:p>
    <w:p w14:paraId="0676D931" w14:textId="77777777" w:rsidR="00BB37D2" w:rsidRDefault="00BB37D2" w:rsidP="00BB37D2"/>
    <w:p w14:paraId="3D6D2649" w14:textId="77777777" w:rsidR="00BB37D2" w:rsidRDefault="00BB37D2" w:rsidP="00BB37D2">
      <w:pPr>
        <w:keepNext/>
      </w:pPr>
      <w:bookmarkStart w:id="41" w:name="include_clip_start_58"/>
      <w:bookmarkEnd w:id="41"/>
      <w:r>
        <w:t>H. 4099 -- Reps. Moss and Calhoon: A BILL TO AMEND THE SOUTH CAROLINA CODE OF LAWS BY AMENDING SECTION 8-15-65, RELATING TO ANNUAL SALARY SUPPLEMENTS FOR CERTAIN COUNTY OFFICERS, SO AS TO DELETE THE REQUIREMENT TO INCLUDE SALARY AND RELATED EMPLOYER CONTRIBUTIONS FOR THE SALARY SUPPLEMENT AMOUNT AND TO REQUIRE THE OFFICE OF THE COMPTROLLER GENERAL TO ADMINISTER THE APPROPRIATED AMOUNTS.</w:t>
      </w:r>
    </w:p>
    <w:p w14:paraId="234D580E" w14:textId="1F62809C" w:rsidR="00BB37D2" w:rsidRDefault="00BB37D2" w:rsidP="00BB37D2">
      <w:bookmarkStart w:id="42" w:name="include_clip_end_58"/>
      <w:bookmarkEnd w:id="42"/>
      <w:r>
        <w:t>Referred to Committee on Ways and Means</w:t>
      </w:r>
    </w:p>
    <w:p w14:paraId="3AFD7141" w14:textId="77777777" w:rsidR="00583F86" w:rsidRDefault="00583F86" w:rsidP="00BB37D2"/>
    <w:p w14:paraId="51A1F054" w14:textId="77777777" w:rsidR="00BB37D2" w:rsidRDefault="00BB37D2" w:rsidP="00BB37D2">
      <w:pPr>
        <w:keepNext/>
      </w:pPr>
      <w:bookmarkStart w:id="43" w:name="include_clip_start_60"/>
      <w:bookmarkEnd w:id="43"/>
      <w:r>
        <w:t xml:space="preserve">H. 4100 -- Rep. Hixon: A BILL TO AMEND THE SOUTH CAROLINA CODE OF LAWS BY ADDING CHAPTER 17 TO TITLE 50 SO AS TO REGULATE CAPTIVE WILDLIFE IN THIS STATE; BY AMENDING SECTION 50-16-40, RELATING TO THE EXCEPTION TO PERMIT REQUIREMENTS FOR WILDLIFE IMPORTED FOR EXHIBITION PURPOSES, SO AS TO REMOVE </w:t>
      </w:r>
      <w:r>
        <w:lastRenderedPageBreak/>
        <w:t>EXCEPTIONS; AND BY REPEALING SECTION 50-11-1180 RELATING TO THE AUTHORITY OF THE DEPARTMENT TO ISSUE PERMITS TO COLLECT PROTECTED WILDLIFE FOR SCIENTIFIC OR PROPAGATING PURPOSES.</w:t>
      </w:r>
    </w:p>
    <w:p w14:paraId="0F7505D7" w14:textId="4C8DA85F" w:rsidR="00BB37D2" w:rsidRDefault="00BB37D2" w:rsidP="00BB37D2">
      <w:bookmarkStart w:id="44" w:name="include_clip_end_60"/>
      <w:bookmarkEnd w:id="44"/>
      <w:r>
        <w:t>Referred to Committee on Agriculture, Natural Resources and Environmental Affairs</w:t>
      </w:r>
    </w:p>
    <w:p w14:paraId="02BDE5A1" w14:textId="77777777" w:rsidR="00BB37D2" w:rsidRDefault="00BB37D2" w:rsidP="00BB37D2"/>
    <w:p w14:paraId="3488AD14" w14:textId="77777777" w:rsidR="00BB37D2" w:rsidRDefault="00BB37D2" w:rsidP="00BB37D2">
      <w:pPr>
        <w:keepNext/>
      </w:pPr>
      <w:bookmarkStart w:id="45" w:name="include_clip_start_62"/>
      <w:bookmarkEnd w:id="45"/>
      <w:r>
        <w:t>H. 4101 -- Reps. White, Williams and Kirby: A BILL TO AMEND THE SOUTH CAROLINA CODE OF LAWS BY ADDING SECTION 38-77-410 SO AS TO REQUIRE AN INSURANCE POLICY COVERING A PERSON OPERATING A RENTED OR LEASED VEHICLE IS PRIMARY TO OTHER SOURCES OF FINANCIAL RESPONSIBILITY AND MUST BE EXHAUSTED BEFORE RECOVERING UNDER ANOTHER POLICY.</w:t>
      </w:r>
    </w:p>
    <w:p w14:paraId="2192DA7A" w14:textId="7A64A045" w:rsidR="00BB37D2" w:rsidRDefault="00BB37D2" w:rsidP="00BB37D2">
      <w:bookmarkStart w:id="46" w:name="include_clip_end_62"/>
      <w:bookmarkEnd w:id="46"/>
      <w:r>
        <w:t>Referred to Committee on Labor, Commerce and Industry</w:t>
      </w:r>
    </w:p>
    <w:p w14:paraId="2C38C844" w14:textId="77777777" w:rsidR="00BB37D2" w:rsidRDefault="00BB37D2" w:rsidP="00BB37D2"/>
    <w:p w14:paraId="18E71FC5" w14:textId="77777777" w:rsidR="00BB37D2" w:rsidRDefault="00BB37D2" w:rsidP="00BB37D2">
      <w:pPr>
        <w:keepNext/>
      </w:pPr>
      <w:bookmarkStart w:id="47" w:name="include_clip_start_64"/>
      <w:bookmarkEnd w:id="47"/>
      <w:r>
        <w:t>H. 4102 -- Reps. Caskey, Hewitt, Bauer, Guest, Wooten, Wetmore, M. M. Smith, Guffey, Teeple and Hartnett: A BILL TO AMEND THE SOUTH CAROLINA CODE OF LAWS BY ADDING SECTION 48-1-91 SO AS TO REQUIRE ANY PERSON POSSESSING AN NPDES PERMIT WHICH ALLOWS THE DISCHARGE OF EFFLUENT INTO STATE WATERS TO POST A SIGN, TO PROVIDE FOR THE REQUIREMENTS OF THAT SIGN, AND TO ESTABLISH CERTAIN EXEMPTIONS AND CIRCUMSTANCES TO WAIVE THE REQUIREMENTS OF THIS SECTION.</w:t>
      </w:r>
    </w:p>
    <w:p w14:paraId="38C68C5A" w14:textId="75BA8B06" w:rsidR="00BB37D2" w:rsidRDefault="00BB37D2" w:rsidP="00BB37D2">
      <w:bookmarkStart w:id="48" w:name="include_clip_end_64"/>
      <w:bookmarkEnd w:id="48"/>
      <w:r>
        <w:t>Referred to Committee on Agriculture, Natural Resources and Environmental Affairs</w:t>
      </w:r>
    </w:p>
    <w:p w14:paraId="5D0BCACB" w14:textId="77777777" w:rsidR="00BB37D2" w:rsidRDefault="00BB37D2" w:rsidP="00BB37D2"/>
    <w:p w14:paraId="0C0F5DD2" w14:textId="77777777" w:rsidR="00BB37D2" w:rsidRDefault="00BB37D2" w:rsidP="00BB37D2">
      <w:pPr>
        <w:keepNext/>
      </w:pPr>
      <w:bookmarkStart w:id="49" w:name="include_clip_start_66"/>
      <w:bookmarkEnd w:id="49"/>
      <w:r>
        <w:t>S. 101 --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5E911642" w14:textId="448EF716" w:rsidR="00BB37D2" w:rsidRDefault="00BB37D2" w:rsidP="00BB37D2">
      <w:bookmarkStart w:id="50" w:name="include_clip_end_66"/>
      <w:bookmarkEnd w:id="50"/>
      <w:r>
        <w:t>Referred to Committee on Labor, Commerce and Industry</w:t>
      </w:r>
    </w:p>
    <w:p w14:paraId="09C5E0B4" w14:textId="77777777" w:rsidR="00583F86" w:rsidRDefault="00583F86" w:rsidP="00BB37D2">
      <w:pPr>
        <w:keepNext/>
        <w:jc w:val="center"/>
        <w:rPr>
          <w:b/>
        </w:rPr>
      </w:pPr>
    </w:p>
    <w:p w14:paraId="457F1327" w14:textId="27EEA893" w:rsidR="00BB37D2" w:rsidRDefault="00BB37D2" w:rsidP="00BB37D2">
      <w:pPr>
        <w:keepNext/>
        <w:jc w:val="center"/>
        <w:rPr>
          <w:b/>
        </w:rPr>
      </w:pPr>
      <w:r w:rsidRPr="00BB37D2">
        <w:rPr>
          <w:b/>
        </w:rPr>
        <w:t>ROLL CALL</w:t>
      </w:r>
    </w:p>
    <w:p w14:paraId="5761465C" w14:textId="77777777" w:rsidR="00BB37D2" w:rsidRDefault="00BB37D2" w:rsidP="00BB37D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B37D2" w:rsidRPr="00BB37D2" w14:paraId="134F4755" w14:textId="77777777" w:rsidTr="00BB37D2">
        <w:trPr>
          <w:jc w:val="right"/>
        </w:trPr>
        <w:tc>
          <w:tcPr>
            <w:tcW w:w="2179" w:type="dxa"/>
            <w:shd w:val="clear" w:color="auto" w:fill="auto"/>
          </w:tcPr>
          <w:p w14:paraId="3E12EC53" w14:textId="06DCCA1B" w:rsidR="00BB37D2" w:rsidRPr="00BB37D2" w:rsidRDefault="00BB37D2" w:rsidP="00BB37D2">
            <w:pPr>
              <w:keepNext/>
              <w:ind w:firstLine="0"/>
            </w:pPr>
            <w:bookmarkStart w:id="51" w:name="vote_start69"/>
            <w:bookmarkEnd w:id="51"/>
            <w:r>
              <w:t>Alexander</w:t>
            </w:r>
          </w:p>
        </w:tc>
        <w:tc>
          <w:tcPr>
            <w:tcW w:w="2179" w:type="dxa"/>
            <w:shd w:val="clear" w:color="auto" w:fill="auto"/>
          </w:tcPr>
          <w:p w14:paraId="7700FDBF" w14:textId="5F42294D" w:rsidR="00BB37D2" w:rsidRPr="00BB37D2" w:rsidRDefault="00BB37D2" w:rsidP="00BB37D2">
            <w:pPr>
              <w:keepNext/>
              <w:ind w:firstLine="0"/>
            </w:pPr>
            <w:r>
              <w:t>Anderson</w:t>
            </w:r>
          </w:p>
        </w:tc>
        <w:tc>
          <w:tcPr>
            <w:tcW w:w="2180" w:type="dxa"/>
            <w:shd w:val="clear" w:color="auto" w:fill="auto"/>
          </w:tcPr>
          <w:p w14:paraId="7C13812B" w14:textId="0837515B" w:rsidR="00BB37D2" w:rsidRPr="00BB37D2" w:rsidRDefault="00BB37D2" w:rsidP="00BB37D2">
            <w:pPr>
              <w:keepNext/>
              <w:ind w:firstLine="0"/>
            </w:pPr>
            <w:r>
              <w:t>Atkinson</w:t>
            </w:r>
          </w:p>
        </w:tc>
      </w:tr>
      <w:tr w:rsidR="00BB37D2" w:rsidRPr="00BB37D2" w14:paraId="4522BD43" w14:textId="77777777" w:rsidTr="00BB37D2">
        <w:tblPrEx>
          <w:jc w:val="left"/>
        </w:tblPrEx>
        <w:tc>
          <w:tcPr>
            <w:tcW w:w="2179" w:type="dxa"/>
            <w:shd w:val="clear" w:color="auto" w:fill="auto"/>
          </w:tcPr>
          <w:p w14:paraId="63705354" w14:textId="4D38D67E" w:rsidR="00BB37D2" w:rsidRPr="00BB37D2" w:rsidRDefault="00BB37D2" w:rsidP="00BB37D2">
            <w:pPr>
              <w:ind w:firstLine="0"/>
            </w:pPr>
            <w:r>
              <w:t>Bailey</w:t>
            </w:r>
          </w:p>
        </w:tc>
        <w:tc>
          <w:tcPr>
            <w:tcW w:w="2179" w:type="dxa"/>
            <w:shd w:val="clear" w:color="auto" w:fill="auto"/>
          </w:tcPr>
          <w:p w14:paraId="6739BA58" w14:textId="18896FBA" w:rsidR="00BB37D2" w:rsidRPr="00BB37D2" w:rsidRDefault="00BB37D2" w:rsidP="00BB37D2">
            <w:pPr>
              <w:ind w:firstLine="0"/>
            </w:pPr>
            <w:r>
              <w:t>Ballentine</w:t>
            </w:r>
          </w:p>
        </w:tc>
        <w:tc>
          <w:tcPr>
            <w:tcW w:w="2180" w:type="dxa"/>
            <w:shd w:val="clear" w:color="auto" w:fill="auto"/>
          </w:tcPr>
          <w:p w14:paraId="2CAEB356" w14:textId="6B8FDEC7" w:rsidR="00BB37D2" w:rsidRPr="00BB37D2" w:rsidRDefault="00BB37D2" w:rsidP="00BB37D2">
            <w:pPr>
              <w:ind w:firstLine="0"/>
            </w:pPr>
            <w:r>
              <w:t>Bamberg</w:t>
            </w:r>
          </w:p>
        </w:tc>
      </w:tr>
      <w:tr w:rsidR="00BB37D2" w:rsidRPr="00BB37D2" w14:paraId="388E4844" w14:textId="77777777" w:rsidTr="00BB37D2">
        <w:tblPrEx>
          <w:jc w:val="left"/>
        </w:tblPrEx>
        <w:tc>
          <w:tcPr>
            <w:tcW w:w="2179" w:type="dxa"/>
            <w:shd w:val="clear" w:color="auto" w:fill="auto"/>
          </w:tcPr>
          <w:p w14:paraId="60C39711" w14:textId="09625894" w:rsidR="00BB37D2" w:rsidRPr="00BB37D2" w:rsidRDefault="00BB37D2" w:rsidP="00BB37D2">
            <w:pPr>
              <w:ind w:firstLine="0"/>
            </w:pPr>
            <w:r>
              <w:lastRenderedPageBreak/>
              <w:t>Bannister</w:t>
            </w:r>
          </w:p>
        </w:tc>
        <w:tc>
          <w:tcPr>
            <w:tcW w:w="2179" w:type="dxa"/>
            <w:shd w:val="clear" w:color="auto" w:fill="auto"/>
          </w:tcPr>
          <w:p w14:paraId="4A875E50" w14:textId="1CECE8FB" w:rsidR="00BB37D2" w:rsidRPr="00BB37D2" w:rsidRDefault="00BB37D2" w:rsidP="00BB37D2">
            <w:pPr>
              <w:ind w:firstLine="0"/>
            </w:pPr>
            <w:r>
              <w:t>Bauer</w:t>
            </w:r>
          </w:p>
        </w:tc>
        <w:tc>
          <w:tcPr>
            <w:tcW w:w="2180" w:type="dxa"/>
            <w:shd w:val="clear" w:color="auto" w:fill="auto"/>
          </w:tcPr>
          <w:p w14:paraId="4639F58F" w14:textId="47B29609" w:rsidR="00BB37D2" w:rsidRPr="00BB37D2" w:rsidRDefault="00BB37D2" w:rsidP="00BB37D2">
            <w:pPr>
              <w:ind w:firstLine="0"/>
            </w:pPr>
            <w:r>
              <w:t>Beach</w:t>
            </w:r>
          </w:p>
        </w:tc>
      </w:tr>
      <w:tr w:rsidR="00BB37D2" w:rsidRPr="00BB37D2" w14:paraId="4BA11E07" w14:textId="77777777" w:rsidTr="00BB37D2">
        <w:tblPrEx>
          <w:jc w:val="left"/>
        </w:tblPrEx>
        <w:tc>
          <w:tcPr>
            <w:tcW w:w="2179" w:type="dxa"/>
            <w:shd w:val="clear" w:color="auto" w:fill="auto"/>
          </w:tcPr>
          <w:p w14:paraId="45771FF6" w14:textId="2932C198" w:rsidR="00BB37D2" w:rsidRPr="00BB37D2" w:rsidRDefault="00BB37D2" w:rsidP="00BB37D2">
            <w:pPr>
              <w:ind w:firstLine="0"/>
            </w:pPr>
            <w:r>
              <w:t>Bernstein</w:t>
            </w:r>
          </w:p>
        </w:tc>
        <w:tc>
          <w:tcPr>
            <w:tcW w:w="2179" w:type="dxa"/>
            <w:shd w:val="clear" w:color="auto" w:fill="auto"/>
          </w:tcPr>
          <w:p w14:paraId="0611F03F" w14:textId="1B39B465" w:rsidR="00BB37D2" w:rsidRPr="00BB37D2" w:rsidRDefault="00BB37D2" w:rsidP="00BB37D2">
            <w:pPr>
              <w:ind w:firstLine="0"/>
            </w:pPr>
            <w:r>
              <w:t>Bowers</w:t>
            </w:r>
          </w:p>
        </w:tc>
        <w:tc>
          <w:tcPr>
            <w:tcW w:w="2180" w:type="dxa"/>
            <w:shd w:val="clear" w:color="auto" w:fill="auto"/>
          </w:tcPr>
          <w:p w14:paraId="793A461F" w14:textId="0FCA47CF" w:rsidR="00BB37D2" w:rsidRPr="00BB37D2" w:rsidRDefault="00BB37D2" w:rsidP="00BB37D2">
            <w:pPr>
              <w:ind w:firstLine="0"/>
            </w:pPr>
            <w:r>
              <w:t>Bradley</w:t>
            </w:r>
          </w:p>
        </w:tc>
      </w:tr>
      <w:tr w:rsidR="00BB37D2" w:rsidRPr="00BB37D2" w14:paraId="26A6729F" w14:textId="77777777" w:rsidTr="00BB37D2">
        <w:tblPrEx>
          <w:jc w:val="left"/>
        </w:tblPrEx>
        <w:tc>
          <w:tcPr>
            <w:tcW w:w="2179" w:type="dxa"/>
            <w:shd w:val="clear" w:color="auto" w:fill="auto"/>
          </w:tcPr>
          <w:p w14:paraId="7F09DBAA" w14:textId="5E317DC1" w:rsidR="00BB37D2" w:rsidRPr="00BB37D2" w:rsidRDefault="00BB37D2" w:rsidP="00BB37D2">
            <w:pPr>
              <w:ind w:firstLine="0"/>
            </w:pPr>
            <w:r>
              <w:t>Brewer</w:t>
            </w:r>
          </w:p>
        </w:tc>
        <w:tc>
          <w:tcPr>
            <w:tcW w:w="2179" w:type="dxa"/>
            <w:shd w:val="clear" w:color="auto" w:fill="auto"/>
          </w:tcPr>
          <w:p w14:paraId="383D02E4" w14:textId="2BB23FBD" w:rsidR="00BB37D2" w:rsidRPr="00BB37D2" w:rsidRDefault="00BB37D2" w:rsidP="00BB37D2">
            <w:pPr>
              <w:ind w:firstLine="0"/>
            </w:pPr>
            <w:r>
              <w:t>Brittain</w:t>
            </w:r>
          </w:p>
        </w:tc>
        <w:tc>
          <w:tcPr>
            <w:tcW w:w="2180" w:type="dxa"/>
            <w:shd w:val="clear" w:color="auto" w:fill="auto"/>
          </w:tcPr>
          <w:p w14:paraId="17A4C1AB" w14:textId="7043FB57" w:rsidR="00BB37D2" w:rsidRPr="00BB37D2" w:rsidRDefault="00BB37D2" w:rsidP="00BB37D2">
            <w:pPr>
              <w:ind w:firstLine="0"/>
            </w:pPr>
            <w:r>
              <w:t>Burns</w:t>
            </w:r>
          </w:p>
        </w:tc>
      </w:tr>
      <w:tr w:rsidR="00BB37D2" w:rsidRPr="00BB37D2" w14:paraId="101A8193" w14:textId="77777777" w:rsidTr="00BB37D2">
        <w:tblPrEx>
          <w:jc w:val="left"/>
        </w:tblPrEx>
        <w:tc>
          <w:tcPr>
            <w:tcW w:w="2179" w:type="dxa"/>
            <w:shd w:val="clear" w:color="auto" w:fill="auto"/>
          </w:tcPr>
          <w:p w14:paraId="5A880BC3" w14:textId="7B0E35F5" w:rsidR="00BB37D2" w:rsidRPr="00BB37D2" w:rsidRDefault="00BB37D2" w:rsidP="00BB37D2">
            <w:pPr>
              <w:ind w:firstLine="0"/>
            </w:pPr>
            <w:r>
              <w:t>Bustos</w:t>
            </w:r>
          </w:p>
        </w:tc>
        <w:tc>
          <w:tcPr>
            <w:tcW w:w="2179" w:type="dxa"/>
            <w:shd w:val="clear" w:color="auto" w:fill="auto"/>
          </w:tcPr>
          <w:p w14:paraId="3038150D" w14:textId="6B38F3DC" w:rsidR="00BB37D2" w:rsidRPr="00BB37D2" w:rsidRDefault="00BB37D2" w:rsidP="00BB37D2">
            <w:pPr>
              <w:ind w:firstLine="0"/>
            </w:pPr>
            <w:r>
              <w:t>Calhoon</w:t>
            </w:r>
          </w:p>
        </w:tc>
        <w:tc>
          <w:tcPr>
            <w:tcW w:w="2180" w:type="dxa"/>
            <w:shd w:val="clear" w:color="auto" w:fill="auto"/>
          </w:tcPr>
          <w:p w14:paraId="728C6C0F" w14:textId="02F02281" w:rsidR="00BB37D2" w:rsidRPr="00BB37D2" w:rsidRDefault="00BB37D2" w:rsidP="00BB37D2">
            <w:pPr>
              <w:ind w:firstLine="0"/>
            </w:pPr>
            <w:r>
              <w:t>Caskey</w:t>
            </w:r>
          </w:p>
        </w:tc>
      </w:tr>
      <w:tr w:rsidR="00BB37D2" w:rsidRPr="00BB37D2" w14:paraId="704E8997" w14:textId="77777777" w:rsidTr="00BB37D2">
        <w:tblPrEx>
          <w:jc w:val="left"/>
        </w:tblPrEx>
        <w:tc>
          <w:tcPr>
            <w:tcW w:w="2179" w:type="dxa"/>
            <w:shd w:val="clear" w:color="auto" w:fill="auto"/>
          </w:tcPr>
          <w:p w14:paraId="63E99D45" w14:textId="516871C6" w:rsidR="00BB37D2" w:rsidRPr="00BB37D2" w:rsidRDefault="00BB37D2" w:rsidP="00BB37D2">
            <w:pPr>
              <w:ind w:firstLine="0"/>
            </w:pPr>
            <w:r>
              <w:t>Chapman</w:t>
            </w:r>
          </w:p>
        </w:tc>
        <w:tc>
          <w:tcPr>
            <w:tcW w:w="2179" w:type="dxa"/>
            <w:shd w:val="clear" w:color="auto" w:fill="auto"/>
          </w:tcPr>
          <w:p w14:paraId="14435B1A" w14:textId="2EE19AA4" w:rsidR="00BB37D2" w:rsidRPr="00BB37D2" w:rsidRDefault="00BB37D2" w:rsidP="00BB37D2">
            <w:pPr>
              <w:ind w:firstLine="0"/>
            </w:pPr>
            <w:r>
              <w:t>Clyburn</w:t>
            </w:r>
          </w:p>
        </w:tc>
        <w:tc>
          <w:tcPr>
            <w:tcW w:w="2180" w:type="dxa"/>
            <w:shd w:val="clear" w:color="auto" w:fill="auto"/>
          </w:tcPr>
          <w:p w14:paraId="770AB1A9" w14:textId="1FF64AAA" w:rsidR="00BB37D2" w:rsidRPr="00BB37D2" w:rsidRDefault="00BB37D2" w:rsidP="00BB37D2">
            <w:pPr>
              <w:ind w:firstLine="0"/>
            </w:pPr>
            <w:r>
              <w:t>Cobb-Hunter</w:t>
            </w:r>
          </w:p>
        </w:tc>
      </w:tr>
      <w:tr w:rsidR="00BB37D2" w:rsidRPr="00BB37D2" w14:paraId="26271E38" w14:textId="77777777" w:rsidTr="00BB37D2">
        <w:tblPrEx>
          <w:jc w:val="left"/>
        </w:tblPrEx>
        <w:tc>
          <w:tcPr>
            <w:tcW w:w="2179" w:type="dxa"/>
            <w:shd w:val="clear" w:color="auto" w:fill="auto"/>
          </w:tcPr>
          <w:p w14:paraId="100166F6" w14:textId="469B215E" w:rsidR="00BB37D2" w:rsidRPr="00BB37D2" w:rsidRDefault="00BB37D2" w:rsidP="00BB37D2">
            <w:pPr>
              <w:ind w:firstLine="0"/>
            </w:pPr>
            <w:r>
              <w:t>Collins</w:t>
            </w:r>
          </w:p>
        </w:tc>
        <w:tc>
          <w:tcPr>
            <w:tcW w:w="2179" w:type="dxa"/>
            <w:shd w:val="clear" w:color="auto" w:fill="auto"/>
          </w:tcPr>
          <w:p w14:paraId="20D79DA5" w14:textId="485BE32C" w:rsidR="00BB37D2" w:rsidRPr="00BB37D2" w:rsidRDefault="00BB37D2" w:rsidP="00BB37D2">
            <w:pPr>
              <w:ind w:firstLine="0"/>
            </w:pPr>
            <w:r>
              <w:t>B. J. Cox</w:t>
            </w:r>
          </w:p>
        </w:tc>
        <w:tc>
          <w:tcPr>
            <w:tcW w:w="2180" w:type="dxa"/>
            <w:shd w:val="clear" w:color="auto" w:fill="auto"/>
          </w:tcPr>
          <w:p w14:paraId="0AC79837" w14:textId="0826E887" w:rsidR="00BB37D2" w:rsidRPr="00BB37D2" w:rsidRDefault="00BB37D2" w:rsidP="00BB37D2">
            <w:pPr>
              <w:ind w:firstLine="0"/>
            </w:pPr>
            <w:r>
              <w:t>B. L. Cox</w:t>
            </w:r>
          </w:p>
        </w:tc>
      </w:tr>
      <w:tr w:rsidR="00BB37D2" w:rsidRPr="00BB37D2" w14:paraId="06DD08DF" w14:textId="77777777" w:rsidTr="00BB37D2">
        <w:tblPrEx>
          <w:jc w:val="left"/>
        </w:tblPrEx>
        <w:tc>
          <w:tcPr>
            <w:tcW w:w="2179" w:type="dxa"/>
            <w:shd w:val="clear" w:color="auto" w:fill="auto"/>
          </w:tcPr>
          <w:p w14:paraId="45BF1293" w14:textId="57B338D7" w:rsidR="00BB37D2" w:rsidRPr="00BB37D2" w:rsidRDefault="00BB37D2" w:rsidP="00BB37D2">
            <w:pPr>
              <w:ind w:firstLine="0"/>
            </w:pPr>
            <w:r>
              <w:t>Crawford</w:t>
            </w:r>
          </w:p>
        </w:tc>
        <w:tc>
          <w:tcPr>
            <w:tcW w:w="2179" w:type="dxa"/>
            <w:shd w:val="clear" w:color="auto" w:fill="auto"/>
          </w:tcPr>
          <w:p w14:paraId="4E386F23" w14:textId="119879FB" w:rsidR="00BB37D2" w:rsidRPr="00BB37D2" w:rsidRDefault="00BB37D2" w:rsidP="00BB37D2">
            <w:pPr>
              <w:ind w:firstLine="0"/>
            </w:pPr>
            <w:r>
              <w:t>Cromer</w:t>
            </w:r>
          </w:p>
        </w:tc>
        <w:tc>
          <w:tcPr>
            <w:tcW w:w="2180" w:type="dxa"/>
            <w:shd w:val="clear" w:color="auto" w:fill="auto"/>
          </w:tcPr>
          <w:p w14:paraId="660C7478" w14:textId="218C5EEA" w:rsidR="00BB37D2" w:rsidRPr="00BB37D2" w:rsidRDefault="00BB37D2" w:rsidP="00BB37D2">
            <w:pPr>
              <w:ind w:firstLine="0"/>
            </w:pPr>
            <w:r>
              <w:t>Davis</w:t>
            </w:r>
          </w:p>
        </w:tc>
      </w:tr>
      <w:tr w:rsidR="00BB37D2" w:rsidRPr="00BB37D2" w14:paraId="45E4E955" w14:textId="77777777" w:rsidTr="00BB37D2">
        <w:tblPrEx>
          <w:jc w:val="left"/>
        </w:tblPrEx>
        <w:tc>
          <w:tcPr>
            <w:tcW w:w="2179" w:type="dxa"/>
            <w:shd w:val="clear" w:color="auto" w:fill="auto"/>
          </w:tcPr>
          <w:p w14:paraId="68AA0E5A" w14:textId="2121EA7C" w:rsidR="00BB37D2" w:rsidRPr="00BB37D2" w:rsidRDefault="00BB37D2" w:rsidP="00BB37D2">
            <w:pPr>
              <w:ind w:firstLine="0"/>
            </w:pPr>
            <w:r>
              <w:t>Dillard</w:t>
            </w:r>
          </w:p>
        </w:tc>
        <w:tc>
          <w:tcPr>
            <w:tcW w:w="2179" w:type="dxa"/>
            <w:shd w:val="clear" w:color="auto" w:fill="auto"/>
          </w:tcPr>
          <w:p w14:paraId="5EF58D80" w14:textId="2D2D68B8" w:rsidR="00BB37D2" w:rsidRPr="00BB37D2" w:rsidRDefault="00BB37D2" w:rsidP="00BB37D2">
            <w:pPr>
              <w:ind w:firstLine="0"/>
            </w:pPr>
            <w:r>
              <w:t>Duncan</w:t>
            </w:r>
          </w:p>
        </w:tc>
        <w:tc>
          <w:tcPr>
            <w:tcW w:w="2180" w:type="dxa"/>
            <w:shd w:val="clear" w:color="auto" w:fill="auto"/>
          </w:tcPr>
          <w:p w14:paraId="0D425C8B" w14:textId="4217343C" w:rsidR="00BB37D2" w:rsidRPr="00BB37D2" w:rsidRDefault="00BB37D2" w:rsidP="00BB37D2">
            <w:pPr>
              <w:ind w:firstLine="0"/>
            </w:pPr>
            <w:r>
              <w:t>Edgerton</w:t>
            </w:r>
          </w:p>
        </w:tc>
      </w:tr>
      <w:tr w:rsidR="00BB37D2" w:rsidRPr="00BB37D2" w14:paraId="74D41587" w14:textId="77777777" w:rsidTr="00BB37D2">
        <w:tblPrEx>
          <w:jc w:val="left"/>
        </w:tblPrEx>
        <w:tc>
          <w:tcPr>
            <w:tcW w:w="2179" w:type="dxa"/>
            <w:shd w:val="clear" w:color="auto" w:fill="auto"/>
          </w:tcPr>
          <w:p w14:paraId="79D83B7D" w14:textId="0F3BB006" w:rsidR="00BB37D2" w:rsidRPr="00BB37D2" w:rsidRDefault="00BB37D2" w:rsidP="00BB37D2">
            <w:pPr>
              <w:ind w:firstLine="0"/>
            </w:pPr>
            <w:r>
              <w:t>Erickson</w:t>
            </w:r>
          </w:p>
        </w:tc>
        <w:tc>
          <w:tcPr>
            <w:tcW w:w="2179" w:type="dxa"/>
            <w:shd w:val="clear" w:color="auto" w:fill="auto"/>
          </w:tcPr>
          <w:p w14:paraId="776F33E7" w14:textId="7FDCA1EE" w:rsidR="00BB37D2" w:rsidRPr="00BB37D2" w:rsidRDefault="00BB37D2" w:rsidP="00BB37D2">
            <w:pPr>
              <w:ind w:firstLine="0"/>
            </w:pPr>
            <w:r>
              <w:t>Forrest</w:t>
            </w:r>
          </w:p>
        </w:tc>
        <w:tc>
          <w:tcPr>
            <w:tcW w:w="2180" w:type="dxa"/>
            <w:shd w:val="clear" w:color="auto" w:fill="auto"/>
          </w:tcPr>
          <w:p w14:paraId="00270AC0" w14:textId="4E3D19CD" w:rsidR="00BB37D2" w:rsidRPr="00BB37D2" w:rsidRDefault="00BB37D2" w:rsidP="00BB37D2">
            <w:pPr>
              <w:ind w:firstLine="0"/>
            </w:pPr>
            <w:r>
              <w:t>Frank</w:t>
            </w:r>
          </w:p>
        </w:tc>
      </w:tr>
      <w:tr w:rsidR="00BB37D2" w:rsidRPr="00BB37D2" w14:paraId="09C25A04" w14:textId="77777777" w:rsidTr="00BB37D2">
        <w:tblPrEx>
          <w:jc w:val="left"/>
        </w:tblPrEx>
        <w:tc>
          <w:tcPr>
            <w:tcW w:w="2179" w:type="dxa"/>
            <w:shd w:val="clear" w:color="auto" w:fill="auto"/>
          </w:tcPr>
          <w:p w14:paraId="074ADB93" w14:textId="1913AE82" w:rsidR="00BB37D2" w:rsidRPr="00BB37D2" w:rsidRDefault="00BB37D2" w:rsidP="00BB37D2">
            <w:pPr>
              <w:ind w:firstLine="0"/>
            </w:pPr>
            <w:r>
              <w:t>Gagnon</w:t>
            </w:r>
          </w:p>
        </w:tc>
        <w:tc>
          <w:tcPr>
            <w:tcW w:w="2179" w:type="dxa"/>
            <w:shd w:val="clear" w:color="auto" w:fill="auto"/>
          </w:tcPr>
          <w:p w14:paraId="5DD65E1B" w14:textId="231A6D52" w:rsidR="00BB37D2" w:rsidRPr="00BB37D2" w:rsidRDefault="00BB37D2" w:rsidP="00BB37D2">
            <w:pPr>
              <w:ind w:firstLine="0"/>
            </w:pPr>
            <w:r>
              <w:t>Garvin</w:t>
            </w:r>
          </w:p>
        </w:tc>
        <w:tc>
          <w:tcPr>
            <w:tcW w:w="2180" w:type="dxa"/>
            <w:shd w:val="clear" w:color="auto" w:fill="auto"/>
          </w:tcPr>
          <w:p w14:paraId="03E52B7F" w14:textId="47E0B031" w:rsidR="00BB37D2" w:rsidRPr="00BB37D2" w:rsidRDefault="00BB37D2" w:rsidP="00BB37D2">
            <w:pPr>
              <w:ind w:firstLine="0"/>
            </w:pPr>
            <w:r>
              <w:t>Gatch</w:t>
            </w:r>
          </w:p>
        </w:tc>
      </w:tr>
      <w:tr w:rsidR="00BB37D2" w:rsidRPr="00BB37D2" w14:paraId="6F8EC6C8" w14:textId="77777777" w:rsidTr="00BB37D2">
        <w:tblPrEx>
          <w:jc w:val="left"/>
        </w:tblPrEx>
        <w:tc>
          <w:tcPr>
            <w:tcW w:w="2179" w:type="dxa"/>
            <w:shd w:val="clear" w:color="auto" w:fill="auto"/>
          </w:tcPr>
          <w:p w14:paraId="00040BBF" w14:textId="11D413A2" w:rsidR="00BB37D2" w:rsidRPr="00BB37D2" w:rsidRDefault="00BB37D2" w:rsidP="00BB37D2">
            <w:pPr>
              <w:ind w:firstLine="0"/>
            </w:pPr>
            <w:r>
              <w:t>Gibson</w:t>
            </w:r>
          </w:p>
        </w:tc>
        <w:tc>
          <w:tcPr>
            <w:tcW w:w="2179" w:type="dxa"/>
            <w:shd w:val="clear" w:color="auto" w:fill="auto"/>
          </w:tcPr>
          <w:p w14:paraId="36434C05" w14:textId="1001DA70" w:rsidR="00BB37D2" w:rsidRPr="00BB37D2" w:rsidRDefault="00BB37D2" w:rsidP="00BB37D2">
            <w:pPr>
              <w:ind w:firstLine="0"/>
            </w:pPr>
            <w:r>
              <w:t>Gilliam</w:t>
            </w:r>
          </w:p>
        </w:tc>
        <w:tc>
          <w:tcPr>
            <w:tcW w:w="2180" w:type="dxa"/>
            <w:shd w:val="clear" w:color="auto" w:fill="auto"/>
          </w:tcPr>
          <w:p w14:paraId="4EC8270C" w14:textId="3225B116" w:rsidR="00BB37D2" w:rsidRPr="00BB37D2" w:rsidRDefault="00BB37D2" w:rsidP="00BB37D2">
            <w:pPr>
              <w:ind w:firstLine="0"/>
            </w:pPr>
            <w:r>
              <w:t>Gilliard</w:t>
            </w:r>
          </w:p>
        </w:tc>
      </w:tr>
      <w:tr w:rsidR="00BB37D2" w:rsidRPr="00BB37D2" w14:paraId="06EA17F0" w14:textId="77777777" w:rsidTr="00BB37D2">
        <w:tblPrEx>
          <w:jc w:val="left"/>
        </w:tblPrEx>
        <w:tc>
          <w:tcPr>
            <w:tcW w:w="2179" w:type="dxa"/>
            <w:shd w:val="clear" w:color="auto" w:fill="auto"/>
          </w:tcPr>
          <w:p w14:paraId="536CD52D" w14:textId="6B076DE2" w:rsidR="00BB37D2" w:rsidRPr="00BB37D2" w:rsidRDefault="00BB37D2" w:rsidP="00BB37D2">
            <w:pPr>
              <w:ind w:firstLine="0"/>
            </w:pPr>
            <w:r>
              <w:t>Gilreath</w:t>
            </w:r>
          </w:p>
        </w:tc>
        <w:tc>
          <w:tcPr>
            <w:tcW w:w="2179" w:type="dxa"/>
            <w:shd w:val="clear" w:color="auto" w:fill="auto"/>
          </w:tcPr>
          <w:p w14:paraId="113AF631" w14:textId="170F6F97" w:rsidR="00BB37D2" w:rsidRPr="00BB37D2" w:rsidRDefault="00BB37D2" w:rsidP="00BB37D2">
            <w:pPr>
              <w:ind w:firstLine="0"/>
            </w:pPr>
            <w:r>
              <w:t>Govan</w:t>
            </w:r>
          </w:p>
        </w:tc>
        <w:tc>
          <w:tcPr>
            <w:tcW w:w="2180" w:type="dxa"/>
            <w:shd w:val="clear" w:color="auto" w:fill="auto"/>
          </w:tcPr>
          <w:p w14:paraId="1E037D49" w14:textId="4638AA54" w:rsidR="00BB37D2" w:rsidRPr="00BB37D2" w:rsidRDefault="00BB37D2" w:rsidP="00BB37D2">
            <w:pPr>
              <w:ind w:firstLine="0"/>
            </w:pPr>
            <w:r>
              <w:t>Grant</w:t>
            </w:r>
          </w:p>
        </w:tc>
      </w:tr>
      <w:tr w:rsidR="00BB37D2" w:rsidRPr="00BB37D2" w14:paraId="3FBE57C1" w14:textId="77777777" w:rsidTr="00BB37D2">
        <w:tblPrEx>
          <w:jc w:val="left"/>
        </w:tblPrEx>
        <w:tc>
          <w:tcPr>
            <w:tcW w:w="2179" w:type="dxa"/>
            <w:shd w:val="clear" w:color="auto" w:fill="auto"/>
          </w:tcPr>
          <w:p w14:paraId="5DA5116D" w14:textId="06EB3462" w:rsidR="00BB37D2" w:rsidRPr="00BB37D2" w:rsidRDefault="00BB37D2" w:rsidP="00BB37D2">
            <w:pPr>
              <w:ind w:firstLine="0"/>
            </w:pPr>
            <w:r>
              <w:t>Guest</w:t>
            </w:r>
          </w:p>
        </w:tc>
        <w:tc>
          <w:tcPr>
            <w:tcW w:w="2179" w:type="dxa"/>
            <w:shd w:val="clear" w:color="auto" w:fill="auto"/>
          </w:tcPr>
          <w:p w14:paraId="209A6821" w14:textId="08453B3E" w:rsidR="00BB37D2" w:rsidRPr="00BB37D2" w:rsidRDefault="00BB37D2" w:rsidP="00BB37D2">
            <w:pPr>
              <w:ind w:firstLine="0"/>
            </w:pPr>
            <w:r>
              <w:t>Guffey</w:t>
            </w:r>
          </w:p>
        </w:tc>
        <w:tc>
          <w:tcPr>
            <w:tcW w:w="2180" w:type="dxa"/>
            <w:shd w:val="clear" w:color="auto" w:fill="auto"/>
          </w:tcPr>
          <w:p w14:paraId="5E99722F" w14:textId="62FE705F" w:rsidR="00BB37D2" w:rsidRPr="00BB37D2" w:rsidRDefault="00BB37D2" w:rsidP="00BB37D2">
            <w:pPr>
              <w:ind w:firstLine="0"/>
            </w:pPr>
            <w:r>
              <w:t>Haddon</w:t>
            </w:r>
          </w:p>
        </w:tc>
      </w:tr>
      <w:tr w:rsidR="00BB37D2" w:rsidRPr="00BB37D2" w14:paraId="0CD62748" w14:textId="77777777" w:rsidTr="00BB37D2">
        <w:tblPrEx>
          <w:jc w:val="left"/>
        </w:tblPrEx>
        <w:tc>
          <w:tcPr>
            <w:tcW w:w="2179" w:type="dxa"/>
            <w:shd w:val="clear" w:color="auto" w:fill="auto"/>
          </w:tcPr>
          <w:p w14:paraId="0439696C" w14:textId="5629C4DA" w:rsidR="00BB37D2" w:rsidRPr="00BB37D2" w:rsidRDefault="00BB37D2" w:rsidP="00BB37D2">
            <w:pPr>
              <w:ind w:firstLine="0"/>
            </w:pPr>
            <w:r>
              <w:t>Hager</w:t>
            </w:r>
          </w:p>
        </w:tc>
        <w:tc>
          <w:tcPr>
            <w:tcW w:w="2179" w:type="dxa"/>
            <w:shd w:val="clear" w:color="auto" w:fill="auto"/>
          </w:tcPr>
          <w:p w14:paraId="298E13B3" w14:textId="1B71BEF5" w:rsidR="00BB37D2" w:rsidRPr="00BB37D2" w:rsidRDefault="00BB37D2" w:rsidP="00BB37D2">
            <w:pPr>
              <w:ind w:firstLine="0"/>
            </w:pPr>
            <w:r>
              <w:t>Hardee</w:t>
            </w:r>
          </w:p>
        </w:tc>
        <w:tc>
          <w:tcPr>
            <w:tcW w:w="2180" w:type="dxa"/>
            <w:shd w:val="clear" w:color="auto" w:fill="auto"/>
          </w:tcPr>
          <w:p w14:paraId="4A968E19" w14:textId="75B775B9" w:rsidR="00BB37D2" w:rsidRPr="00BB37D2" w:rsidRDefault="00BB37D2" w:rsidP="00BB37D2">
            <w:pPr>
              <w:ind w:firstLine="0"/>
            </w:pPr>
            <w:r>
              <w:t>Harris</w:t>
            </w:r>
          </w:p>
        </w:tc>
      </w:tr>
      <w:tr w:rsidR="00BB37D2" w:rsidRPr="00BB37D2" w14:paraId="177BC1BC" w14:textId="77777777" w:rsidTr="00BB37D2">
        <w:tblPrEx>
          <w:jc w:val="left"/>
        </w:tblPrEx>
        <w:tc>
          <w:tcPr>
            <w:tcW w:w="2179" w:type="dxa"/>
            <w:shd w:val="clear" w:color="auto" w:fill="auto"/>
          </w:tcPr>
          <w:p w14:paraId="0EADB29A" w14:textId="1A2C274E" w:rsidR="00BB37D2" w:rsidRPr="00BB37D2" w:rsidRDefault="00BB37D2" w:rsidP="00BB37D2">
            <w:pPr>
              <w:ind w:firstLine="0"/>
            </w:pPr>
            <w:r>
              <w:t>Hart</w:t>
            </w:r>
          </w:p>
        </w:tc>
        <w:tc>
          <w:tcPr>
            <w:tcW w:w="2179" w:type="dxa"/>
            <w:shd w:val="clear" w:color="auto" w:fill="auto"/>
          </w:tcPr>
          <w:p w14:paraId="38A96F53" w14:textId="2AECA0CC" w:rsidR="00BB37D2" w:rsidRPr="00BB37D2" w:rsidRDefault="00BB37D2" w:rsidP="00BB37D2">
            <w:pPr>
              <w:ind w:firstLine="0"/>
            </w:pPr>
            <w:r>
              <w:t>Hartnett</w:t>
            </w:r>
          </w:p>
        </w:tc>
        <w:tc>
          <w:tcPr>
            <w:tcW w:w="2180" w:type="dxa"/>
            <w:shd w:val="clear" w:color="auto" w:fill="auto"/>
          </w:tcPr>
          <w:p w14:paraId="57209187" w14:textId="52E17432" w:rsidR="00BB37D2" w:rsidRPr="00BB37D2" w:rsidRDefault="00BB37D2" w:rsidP="00BB37D2">
            <w:pPr>
              <w:ind w:firstLine="0"/>
            </w:pPr>
            <w:r>
              <w:t>Hartz</w:t>
            </w:r>
          </w:p>
        </w:tc>
      </w:tr>
      <w:tr w:rsidR="00BB37D2" w:rsidRPr="00BB37D2" w14:paraId="675DEE78" w14:textId="77777777" w:rsidTr="00BB37D2">
        <w:tblPrEx>
          <w:jc w:val="left"/>
        </w:tblPrEx>
        <w:tc>
          <w:tcPr>
            <w:tcW w:w="2179" w:type="dxa"/>
            <w:shd w:val="clear" w:color="auto" w:fill="auto"/>
          </w:tcPr>
          <w:p w14:paraId="01C40D09" w14:textId="2E3383F2" w:rsidR="00BB37D2" w:rsidRPr="00BB37D2" w:rsidRDefault="00BB37D2" w:rsidP="00BB37D2">
            <w:pPr>
              <w:ind w:firstLine="0"/>
            </w:pPr>
            <w:r>
              <w:t>Hayes</w:t>
            </w:r>
          </w:p>
        </w:tc>
        <w:tc>
          <w:tcPr>
            <w:tcW w:w="2179" w:type="dxa"/>
            <w:shd w:val="clear" w:color="auto" w:fill="auto"/>
          </w:tcPr>
          <w:p w14:paraId="5934CD89" w14:textId="0959B655" w:rsidR="00BB37D2" w:rsidRPr="00BB37D2" w:rsidRDefault="00BB37D2" w:rsidP="00BB37D2">
            <w:pPr>
              <w:ind w:firstLine="0"/>
            </w:pPr>
            <w:r>
              <w:t>Henderson-Myers</w:t>
            </w:r>
          </w:p>
        </w:tc>
        <w:tc>
          <w:tcPr>
            <w:tcW w:w="2180" w:type="dxa"/>
            <w:shd w:val="clear" w:color="auto" w:fill="auto"/>
          </w:tcPr>
          <w:p w14:paraId="59BDF49C" w14:textId="51B47F12" w:rsidR="00BB37D2" w:rsidRPr="00BB37D2" w:rsidRDefault="00BB37D2" w:rsidP="00BB37D2">
            <w:pPr>
              <w:ind w:firstLine="0"/>
            </w:pPr>
            <w:r>
              <w:t>Herbkersman</w:t>
            </w:r>
          </w:p>
        </w:tc>
      </w:tr>
      <w:tr w:rsidR="00BB37D2" w:rsidRPr="00BB37D2" w14:paraId="2630DE3F" w14:textId="77777777" w:rsidTr="00BB37D2">
        <w:tblPrEx>
          <w:jc w:val="left"/>
        </w:tblPrEx>
        <w:tc>
          <w:tcPr>
            <w:tcW w:w="2179" w:type="dxa"/>
            <w:shd w:val="clear" w:color="auto" w:fill="auto"/>
          </w:tcPr>
          <w:p w14:paraId="19925DB8" w14:textId="147BA51E" w:rsidR="00BB37D2" w:rsidRPr="00BB37D2" w:rsidRDefault="00BB37D2" w:rsidP="00BB37D2">
            <w:pPr>
              <w:ind w:firstLine="0"/>
            </w:pPr>
            <w:r>
              <w:t>Hewitt</w:t>
            </w:r>
          </w:p>
        </w:tc>
        <w:tc>
          <w:tcPr>
            <w:tcW w:w="2179" w:type="dxa"/>
            <w:shd w:val="clear" w:color="auto" w:fill="auto"/>
          </w:tcPr>
          <w:p w14:paraId="1F221371" w14:textId="667A1FA0" w:rsidR="00BB37D2" w:rsidRPr="00BB37D2" w:rsidRDefault="00BB37D2" w:rsidP="00BB37D2">
            <w:pPr>
              <w:ind w:firstLine="0"/>
            </w:pPr>
            <w:r>
              <w:t>Hiott</w:t>
            </w:r>
          </w:p>
        </w:tc>
        <w:tc>
          <w:tcPr>
            <w:tcW w:w="2180" w:type="dxa"/>
            <w:shd w:val="clear" w:color="auto" w:fill="auto"/>
          </w:tcPr>
          <w:p w14:paraId="7950A758" w14:textId="761C3203" w:rsidR="00BB37D2" w:rsidRPr="00BB37D2" w:rsidRDefault="00BB37D2" w:rsidP="00BB37D2">
            <w:pPr>
              <w:ind w:firstLine="0"/>
            </w:pPr>
            <w:r>
              <w:t>Hixon</w:t>
            </w:r>
          </w:p>
        </w:tc>
      </w:tr>
      <w:tr w:rsidR="00BB37D2" w:rsidRPr="00BB37D2" w14:paraId="21A86FD3" w14:textId="77777777" w:rsidTr="00BB37D2">
        <w:tblPrEx>
          <w:jc w:val="left"/>
        </w:tblPrEx>
        <w:tc>
          <w:tcPr>
            <w:tcW w:w="2179" w:type="dxa"/>
            <w:shd w:val="clear" w:color="auto" w:fill="auto"/>
          </w:tcPr>
          <w:p w14:paraId="3BCAD35B" w14:textId="32B784B8" w:rsidR="00BB37D2" w:rsidRPr="00BB37D2" w:rsidRDefault="00BB37D2" w:rsidP="00BB37D2">
            <w:pPr>
              <w:ind w:firstLine="0"/>
            </w:pPr>
            <w:r>
              <w:t>Holman</w:t>
            </w:r>
          </w:p>
        </w:tc>
        <w:tc>
          <w:tcPr>
            <w:tcW w:w="2179" w:type="dxa"/>
            <w:shd w:val="clear" w:color="auto" w:fill="auto"/>
          </w:tcPr>
          <w:p w14:paraId="6F1B13EF" w14:textId="456B4269" w:rsidR="00BB37D2" w:rsidRPr="00BB37D2" w:rsidRDefault="00BB37D2" w:rsidP="00BB37D2">
            <w:pPr>
              <w:ind w:firstLine="0"/>
            </w:pPr>
            <w:r>
              <w:t>Hosey</w:t>
            </w:r>
          </w:p>
        </w:tc>
        <w:tc>
          <w:tcPr>
            <w:tcW w:w="2180" w:type="dxa"/>
            <w:shd w:val="clear" w:color="auto" w:fill="auto"/>
          </w:tcPr>
          <w:p w14:paraId="7CD8BBC5" w14:textId="3EDF9F7E" w:rsidR="00BB37D2" w:rsidRPr="00BB37D2" w:rsidRDefault="00BB37D2" w:rsidP="00BB37D2">
            <w:pPr>
              <w:ind w:firstLine="0"/>
            </w:pPr>
            <w:r>
              <w:t>Howard</w:t>
            </w:r>
          </w:p>
        </w:tc>
      </w:tr>
      <w:tr w:rsidR="00BB37D2" w:rsidRPr="00BB37D2" w14:paraId="22CBB062" w14:textId="77777777" w:rsidTr="00BB37D2">
        <w:tblPrEx>
          <w:jc w:val="left"/>
        </w:tblPrEx>
        <w:tc>
          <w:tcPr>
            <w:tcW w:w="2179" w:type="dxa"/>
            <w:shd w:val="clear" w:color="auto" w:fill="auto"/>
          </w:tcPr>
          <w:p w14:paraId="55D6C3D9" w14:textId="23F68D73" w:rsidR="00BB37D2" w:rsidRPr="00BB37D2" w:rsidRDefault="00BB37D2" w:rsidP="00BB37D2">
            <w:pPr>
              <w:ind w:firstLine="0"/>
            </w:pPr>
            <w:r>
              <w:t>Huff</w:t>
            </w:r>
          </w:p>
        </w:tc>
        <w:tc>
          <w:tcPr>
            <w:tcW w:w="2179" w:type="dxa"/>
            <w:shd w:val="clear" w:color="auto" w:fill="auto"/>
          </w:tcPr>
          <w:p w14:paraId="2B243FA3" w14:textId="449D451A" w:rsidR="00BB37D2" w:rsidRPr="00BB37D2" w:rsidRDefault="00BB37D2" w:rsidP="00BB37D2">
            <w:pPr>
              <w:ind w:firstLine="0"/>
            </w:pPr>
            <w:r>
              <w:t>J. E. Johnson</w:t>
            </w:r>
          </w:p>
        </w:tc>
        <w:tc>
          <w:tcPr>
            <w:tcW w:w="2180" w:type="dxa"/>
            <w:shd w:val="clear" w:color="auto" w:fill="auto"/>
          </w:tcPr>
          <w:p w14:paraId="28AA27F5" w14:textId="6070C57E" w:rsidR="00BB37D2" w:rsidRPr="00BB37D2" w:rsidRDefault="00BB37D2" w:rsidP="00BB37D2">
            <w:pPr>
              <w:ind w:firstLine="0"/>
            </w:pPr>
            <w:r>
              <w:t>J. L. Johnson</w:t>
            </w:r>
          </w:p>
        </w:tc>
      </w:tr>
      <w:tr w:rsidR="00BB37D2" w:rsidRPr="00BB37D2" w14:paraId="321BDA96" w14:textId="77777777" w:rsidTr="00BB37D2">
        <w:tblPrEx>
          <w:jc w:val="left"/>
        </w:tblPrEx>
        <w:tc>
          <w:tcPr>
            <w:tcW w:w="2179" w:type="dxa"/>
            <w:shd w:val="clear" w:color="auto" w:fill="auto"/>
          </w:tcPr>
          <w:p w14:paraId="7B3A52ED" w14:textId="615564D0" w:rsidR="00BB37D2" w:rsidRPr="00BB37D2" w:rsidRDefault="00BB37D2" w:rsidP="00BB37D2">
            <w:pPr>
              <w:ind w:firstLine="0"/>
            </w:pPr>
            <w:r>
              <w:t>Jones</w:t>
            </w:r>
          </w:p>
        </w:tc>
        <w:tc>
          <w:tcPr>
            <w:tcW w:w="2179" w:type="dxa"/>
            <w:shd w:val="clear" w:color="auto" w:fill="auto"/>
          </w:tcPr>
          <w:p w14:paraId="078C3833" w14:textId="24096AF0" w:rsidR="00BB37D2" w:rsidRPr="00BB37D2" w:rsidRDefault="00BB37D2" w:rsidP="00BB37D2">
            <w:pPr>
              <w:ind w:firstLine="0"/>
            </w:pPr>
            <w:r>
              <w:t>Jordan</w:t>
            </w:r>
          </w:p>
        </w:tc>
        <w:tc>
          <w:tcPr>
            <w:tcW w:w="2180" w:type="dxa"/>
            <w:shd w:val="clear" w:color="auto" w:fill="auto"/>
          </w:tcPr>
          <w:p w14:paraId="2954B7CC" w14:textId="185837D5" w:rsidR="00BB37D2" w:rsidRPr="00BB37D2" w:rsidRDefault="00BB37D2" w:rsidP="00BB37D2">
            <w:pPr>
              <w:ind w:firstLine="0"/>
            </w:pPr>
            <w:r>
              <w:t>Kilmartin</w:t>
            </w:r>
          </w:p>
        </w:tc>
      </w:tr>
      <w:tr w:rsidR="00BB37D2" w:rsidRPr="00BB37D2" w14:paraId="1D3CD034" w14:textId="77777777" w:rsidTr="00BB37D2">
        <w:tblPrEx>
          <w:jc w:val="left"/>
        </w:tblPrEx>
        <w:tc>
          <w:tcPr>
            <w:tcW w:w="2179" w:type="dxa"/>
            <w:shd w:val="clear" w:color="auto" w:fill="auto"/>
          </w:tcPr>
          <w:p w14:paraId="719D7F49" w14:textId="0B62942A" w:rsidR="00BB37D2" w:rsidRPr="00BB37D2" w:rsidRDefault="00BB37D2" w:rsidP="00BB37D2">
            <w:pPr>
              <w:ind w:firstLine="0"/>
            </w:pPr>
            <w:r>
              <w:t>King</w:t>
            </w:r>
          </w:p>
        </w:tc>
        <w:tc>
          <w:tcPr>
            <w:tcW w:w="2179" w:type="dxa"/>
            <w:shd w:val="clear" w:color="auto" w:fill="auto"/>
          </w:tcPr>
          <w:p w14:paraId="422908B5" w14:textId="5FDAC20F" w:rsidR="00BB37D2" w:rsidRPr="00BB37D2" w:rsidRDefault="00BB37D2" w:rsidP="00BB37D2">
            <w:pPr>
              <w:ind w:firstLine="0"/>
            </w:pPr>
            <w:r>
              <w:t>Kirby</w:t>
            </w:r>
          </w:p>
        </w:tc>
        <w:tc>
          <w:tcPr>
            <w:tcW w:w="2180" w:type="dxa"/>
            <w:shd w:val="clear" w:color="auto" w:fill="auto"/>
          </w:tcPr>
          <w:p w14:paraId="3B3FE4E4" w14:textId="66539921" w:rsidR="00BB37D2" w:rsidRPr="00BB37D2" w:rsidRDefault="00BB37D2" w:rsidP="00BB37D2">
            <w:pPr>
              <w:ind w:firstLine="0"/>
            </w:pPr>
            <w:r>
              <w:t>Landing</w:t>
            </w:r>
          </w:p>
        </w:tc>
      </w:tr>
      <w:tr w:rsidR="00BB37D2" w:rsidRPr="00BB37D2" w14:paraId="000EEE9C" w14:textId="77777777" w:rsidTr="00BB37D2">
        <w:tblPrEx>
          <w:jc w:val="left"/>
        </w:tblPrEx>
        <w:tc>
          <w:tcPr>
            <w:tcW w:w="2179" w:type="dxa"/>
            <w:shd w:val="clear" w:color="auto" w:fill="auto"/>
          </w:tcPr>
          <w:p w14:paraId="410C1868" w14:textId="30268578" w:rsidR="00BB37D2" w:rsidRPr="00BB37D2" w:rsidRDefault="00BB37D2" w:rsidP="00BB37D2">
            <w:pPr>
              <w:ind w:firstLine="0"/>
            </w:pPr>
            <w:r>
              <w:t>Lawson</w:t>
            </w:r>
          </w:p>
        </w:tc>
        <w:tc>
          <w:tcPr>
            <w:tcW w:w="2179" w:type="dxa"/>
            <w:shd w:val="clear" w:color="auto" w:fill="auto"/>
          </w:tcPr>
          <w:p w14:paraId="08112C7F" w14:textId="50DB1772" w:rsidR="00BB37D2" w:rsidRPr="00BB37D2" w:rsidRDefault="00BB37D2" w:rsidP="00BB37D2">
            <w:pPr>
              <w:ind w:firstLine="0"/>
            </w:pPr>
            <w:r>
              <w:t>Ligon</w:t>
            </w:r>
          </w:p>
        </w:tc>
        <w:tc>
          <w:tcPr>
            <w:tcW w:w="2180" w:type="dxa"/>
            <w:shd w:val="clear" w:color="auto" w:fill="auto"/>
          </w:tcPr>
          <w:p w14:paraId="15E4A808" w14:textId="001F5BDE" w:rsidR="00BB37D2" w:rsidRPr="00BB37D2" w:rsidRDefault="00BB37D2" w:rsidP="00BB37D2">
            <w:pPr>
              <w:ind w:firstLine="0"/>
            </w:pPr>
            <w:r>
              <w:t>Long</w:t>
            </w:r>
          </w:p>
        </w:tc>
      </w:tr>
      <w:tr w:rsidR="00BB37D2" w:rsidRPr="00BB37D2" w14:paraId="719C0959" w14:textId="77777777" w:rsidTr="00BB37D2">
        <w:tblPrEx>
          <w:jc w:val="left"/>
        </w:tblPrEx>
        <w:tc>
          <w:tcPr>
            <w:tcW w:w="2179" w:type="dxa"/>
            <w:shd w:val="clear" w:color="auto" w:fill="auto"/>
          </w:tcPr>
          <w:p w14:paraId="57E496E2" w14:textId="4E13F2E5" w:rsidR="00BB37D2" w:rsidRPr="00BB37D2" w:rsidRDefault="00BB37D2" w:rsidP="00BB37D2">
            <w:pPr>
              <w:ind w:firstLine="0"/>
            </w:pPr>
            <w:r>
              <w:t>Lowe</w:t>
            </w:r>
          </w:p>
        </w:tc>
        <w:tc>
          <w:tcPr>
            <w:tcW w:w="2179" w:type="dxa"/>
            <w:shd w:val="clear" w:color="auto" w:fill="auto"/>
          </w:tcPr>
          <w:p w14:paraId="777D4F7D" w14:textId="6E5A0B37" w:rsidR="00BB37D2" w:rsidRPr="00BB37D2" w:rsidRDefault="00BB37D2" w:rsidP="00BB37D2">
            <w:pPr>
              <w:ind w:firstLine="0"/>
            </w:pPr>
            <w:r>
              <w:t>Luck</w:t>
            </w:r>
          </w:p>
        </w:tc>
        <w:tc>
          <w:tcPr>
            <w:tcW w:w="2180" w:type="dxa"/>
            <w:shd w:val="clear" w:color="auto" w:fill="auto"/>
          </w:tcPr>
          <w:p w14:paraId="1D5F71C3" w14:textId="0F6D24E9" w:rsidR="00BB37D2" w:rsidRPr="00BB37D2" w:rsidRDefault="00BB37D2" w:rsidP="00BB37D2">
            <w:pPr>
              <w:ind w:firstLine="0"/>
            </w:pPr>
            <w:r>
              <w:t>Magnuson</w:t>
            </w:r>
          </w:p>
        </w:tc>
      </w:tr>
      <w:tr w:rsidR="00BB37D2" w:rsidRPr="00BB37D2" w14:paraId="170E79F2" w14:textId="77777777" w:rsidTr="00BB37D2">
        <w:tblPrEx>
          <w:jc w:val="left"/>
        </w:tblPrEx>
        <w:tc>
          <w:tcPr>
            <w:tcW w:w="2179" w:type="dxa"/>
            <w:shd w:val="clear" w:color="auto" w:fill="auto"/>
          </w:tcPr>
          <w:p w14:paraId="0A1F8E6D" w14:textId="692DAFB8" w:rsidR="00BB37D2" w:rsidRPr="00BB37D2" w:rsidRDefault="00BB37D2" w:rsidP="00BB37D2">
            <w:pPr>
              <w:ind w:firstLine="0"/>
            </w:pPr>
            <w:r>
              <w:t>Martin</w:t>
            </w:r>
          </w:p>
        </w:tc>
        <w:tc>
          <w:tcPr>
            <w:tcW w:w="2179" w:type="dxa"/>
            <w:shd w:val="clear" w:color="auto" w:fill="auto"/>
          </w:tcPr>
          <w:p w14:paraId="77A79F12" w14:textId="18BB2513" w:rsidR="00BB37D2" w:rsidRPr="00BB37D2" w:rsidRDefault="00BB37D2" w:rsidP="00BB37D2">
            <w:pPr>
              <w:ind w:firstLine="0"/>
            </w:pPr>
            <w:r>
              <w:t>May</w:t>
            </w:r>
          </w:p>
        </w:tc>
        <w:tc>
          <w:tcPr>
            <w:tcW w:w="2180" w:type="dxa"/>
            <w:shd w:val="clear" w:color="auto" w:fill="auto"/>
          </w:tcPr>
          <w:p w14:paraId="748E6D92" w14:textId="5E8A0DB6" w:rsidR="00BB37D2" w:rsidRPr="00BB37D2" w:rsidRDefault="00BB37D2" w:rsidP="00BB37D2">
            <w:pPr>
              <w:ind w:firstLine="0"/>
            </w:pPr>
            <w:r>
              <w:t>McCabe</w:t>
            </w:r>
          </w:p>
        </w:tc>
      </w:tr>
      <w:tr w:rsidR="00BB37D2" w:rsidRPr="00BB37D2" w14:paraId="65DE000A" w14:textId="77777777" w:rsidTr="00BB37D2">
        <w:tblPrEx>
          <w:jc w:val="left"/>
        </w:tblPrEx>
        <w:tc>
          <w:tcPr>
            <w:tcW w:w="2179" w:type="dxa"/>
            <w:shd w:val="clear" w:color="auto" w:fill="auto"/>
          </w:tcPr>
          <w:p w14:paraId="2168EECA" w14:textId="713CE7B7" w:rsidR="00BB37D2" w:rsidRPr="00BB37D2" w:rsidRDefault="00BB37D2" w:rsidP="00BB37D2">
            <w:pPr>
              <w:ind w:firstLine="0"/>
            </w:pPr>
            <w:r>
              <w:t>McCravy</w:t>
            </w:r>
          </w:p>
        </w:tc>
        <w:tc>
          <w:tcPr>
            <w:tcW w:w="2179" w:type="dxa"/>
            <w:shd w:val="clear" w:color="auto" w:fill="auto"/>
          </w:tcPr>
          <w:p w14:paraId="519D85DC" w14:textId="48924733" w:rsidR="00BB37D2" w:rsidRPr="00BB37D2" w:rsidRDefault="00BB37D2" w:rsidP="00BB37D2">
            <w:pPr>
              <w:ind w:firstLine="0"/>
            </w:pPr>
            <w:r>
              <w:t>McDaniel</w:t>
            </w:r>
          </w:p>
        </w:tc>
        <w:tc>
          <w:tcPr>
            <w:tcW w:w="2180" w:type="dxa"/>
            <w:shd w:val="clear" w:color="auto" w:fill="auto"/>
          </w:tcPr>
          <w:p w14:paraId="232537E5" w14:textId="2EC242C6" w:rsidR="00BB37D2" w:rsidRPr="00BB37D2" w:rsidRDefault="00BB37D2" w:rsidP="00BB37D2">
            <w:pPr>
              <w:ind w:firstLine="0"/>
            </w:pPr>
            <w:r>
              <w:t>McGinnis</w:t>
            </w:r>
          </w:p>
        </w:tc>
      </w:tr>
      <w:tr w:rsidR="00BB37D2" w:rsidRPr="00BB37D2" w14:paraId="10740B3A" w14:textId="77777777" w:rsidTr="00BB37D2">
        <w:tblPrEx>
          <w:jc w:val="left"/>
        </w:tblPrEx>
        <w:tc>
          <w:tcPr>
            <w:tcW w:w="2179" w:type="dxa"/>
            <w:shd w:val="clear" w:color="auto" w:fill="auto"/>
          </w:tcPr>
          <w:p w14:paraId="10B47426" w14:textId="6D887833" w:rsidR="00BB37D2" w:rsidRPr="00BB37D2" w:rsidRDefault="00BB37D2" w:rsidP="00BB37D2">
            <w:pPr>
              <w:ind w:firstLine="0"/>
            </w:pPr>
            <w:r>
              <w:t>Mitchell</w:t>
            </w:r>
          </w:p>
        </w:tc>
        <w:tc>
          <w:tcPr>
            <w:tcW w:w="2179" w:type="dxa"/>
            <w:shd w:val="clear" w:color="auto" w:fill="auto"/>
          </w:tcPr>
          <w:p w14:paraId="75D89A96" w14:textId="2778274D" w:rsidR="00BB37D2" w:rsidRPr="00BB37D2" w:rsidRDefault="00BB37D2" w:rsidP="00BB37D2">
            <w:pPr>
              <w:ind w:firstLine="0"/>
            </w:pPr>
            <w:r>
              <w:t>Montgomery</w:t>
            </w:r>
          </w:p>
        </w:tc>
        <w:tc>
          <w:tcPr>
            <w:tcW w:w="2180" w:type="dxa"/>
            <w:shd w:val="clear" w:color="auto" w:fill="auto"/>
          </w:tcPr>
          <w:p w14:paraId="11AF62F5" w14:textId="478888AB" w:rsidR="00BB37D2" w:rsidRPr="00BB37D2" w:rsidRDefault="00BB37D2" w:rsidP="00BB37D2">
            <w:pPr>
              <w:ind w:firstLine="0"/>
            </w:pPr>
            <w:r>
              <w:t>J. Moore</w:t>
            </w:r>
          </w:p>
        </w:tc>
      </w:tr>
      <w:tr w:rsidR="00BB37D2" w:rsidRPr="00BB37D2" w14:paraId="66452B79" w14:textId="77777777" w:rsidTr="00BB37D2">
        <w:tblPrEx>
          <w:jc w:val="left"/>
        </w:tblPrEx>
        <w:tc>
          <w:tcPr>
            <w:tcW w:w="2179" w:type="dxa"/>
            <w:shd w:val="clear" w:color="auto" w:fill="auto"/>
          </w:tcPr>
          <w:p w14:paraId="4EDF68B7" w14:textId="5BEFDDD6" w:rsidR="00BB37D2" w:rsidRPr="00BB37D2" w:rsidRDefault="00BB37D2" w:rsidP="00BB37D2">
            <w:pPr>
              <w:ind w:firstLine="0"/>
            </w:pPr>
            <w:r>
              <w:t>T. Moore</w:t>
            </w:r>
          </w:p>
        </w:tc>
        <w:tc>
          <w:tcPr>
            <w:tcW w:w="2179" w:type="dxa"/>
            <w:shd w:val="clear" w:color="auto" w:fill="auto"/>
          </w:tcPr>
          <w:p w14:paraId="6BC11A9B" w14:textId="1C1E5328" w:rsidR="00BB37D2" w:rsidRPr="00BB37D2" w:rsidRDefault="00BB37D2" w:rsidP="00BB37D2">
            <w:pPr>
              <w:ind w:firstLine="0"/>
            </w:pPr>
            <w:r>
              <w:t>Morgan</w:t>
            </w:r>
          </w:p>
        </w:tc>
        <w:tc>
          <w:tcPr>
            <w:tcW w:w="2180" w:type="dxa"/>
            <w:shd w:val="clear" w:color="auto" w:fill="auto"/>
          </w:tcPr>
          <w:p w14:paraId="6A269C40" w14:textId="5268D509" w:rsidR="00BB37D2" w:rsidRPr="00BB37D2" w:rsidRDefault="00BB37D2" w:rsidP="00BB37D2">
            <w:pPr>
              <w:ind w:firstLine="0"/>
            </w:pPr>
            <w:r>
              <w:t>Moss</w:t>
            </w:r>
          </w:p>
        </w:tc>
      </w:tr>
      <w:tr w:rsidR="00BB37D2" w:rsidRPr="00BB37D2" w14:paraId="3C76D653" w14:textId="77777777" w:rsidTr="00BB37D2">
        <w:tblPrEx>
          <w:jc w:val="left"/>
        </w:tblPrEx>
        <w:tc>
          <w:tcPr>
            <w:tcW w:w="2179" w:type="dxa"/>
            <w:shd w:val="clear" w:color="auto" w:fill="auto"/>
          </w:tcPr>
          <w:p w14:paraId="06A1B433" w14:textId="1AC19A41" w:rsidR="00BB37D2" w:rsidRPr="00BB37D2" w:rsidRDefault="00BB37D2" w:rsidP="00BB37D2">
            <w:pPr>
              <w:ind w:firstLine="0"/>
            </w:pPr>
            <w:r>
              <w:t>Murphy</w:t>
            </w:r>
          </w:p>
        </w:tc>
        <w:tc>
          <w:tcPr>
            <w:tcW w:w="2179" w:type="dxa"/>
            <w:shd w:val="clear" w:color="auto" w:fill="auto"/>
          </w:tcPr>
          <w:p w14:paraId="048AC9F2" w14:textId="10477D3E" w:rsidR="00BB37D2" w:rsidRPr="00BB37D2" w:rsidRDefault="00BB37D2" w:rsidP="00BB37D2">
            <w:pPr>
              <w:ind w:firstLine="0"/>
            </w:pPr>
            <w:r>
              <w:t>Neese</w:t>
            </w:r>
          </w:p>
        </w:tc>
        <w:tc>
          <w:tcPr>
            <w:tcW w:w="2180" w:type="dxa"/>
            <w:shd w:val="clear" w:color="auto" w:fill="auto"/>
          </w:tcPr>
          <w:p w14:paraId="5B71EBFB" w14:textId="219C6DE5" w:rsidR="00BB37D2" w:rsidRPr="00BB37D2" w:rsidRDefault="00BB37D2" w:rsidP="00BB37D2">
            <w:pPr>
              <w:ind w:firstLine="0"/>
            </w:pPr>
            <w:r>
              <w:t>B. Newton</w:t>
            </w:r>
          </w:p>
        </w:tc>
      </w:tr>
      <w:tr w:rsidR="00BB37D2" w:rsidRPr="00BB37D2" w14:paraId="3BB8D113" w14:textId="77777777" w:rsidTr="00BB37D2">
        <w:tblPrEx>
          <w:jc w:val="left"/>
        </w:tblPrEx>
        <w:tc>
          <w:tcPr>
            <w:tcW w:w="2179" w:type="dxa"/>
            <w:shd w:val="clear" w:color="auto" w:fill="auto"/>
          </w:tcPr>
          <w:p w14:paraId="3608F556" w14:textId="0930B0C7" w:rsidR="00BB37D2" w:rsidRPr="00BB37D2" w:rsidRDefault="00BB37D2" w:rsidP="00BB37D2">
            <w:pPr>
              <w:ind w:firstLine="0"/>
            </w:pPr>
            <w:r>
              <w:t>W. Newton</w:t>
            </w:r>
          </w:p>
        </w:tc>
        <w:tc>
          <w:tcPr>
            <w:tcW w:w="2179" w:type="dxa"/>
            <w:shd w:val="clear" w:color="auto" w:fill="auto"/>
          </w:tcPr>
          <w:p w14:paraId="10B8AD27" w14:textId="2BFA79D1" w:rsidR="00BB37D2" w:rsidRPr="00BB37D2" w:rsidRDefault="00BB37D2" w:rsidP="00BB37D2">
            <w:pPr>
              <w:ind w:firstLine="0"/>
            </w:pPr>
            <w:r>
              <w:t>Oremus</w:t>
            </w:r>
          </w:p>
        </w:tc>
        <w:tc>
          <w:tcPr>
            <w:tcW w:w="2180" w:type="dxa"/>
            <w:shd w:val="clear" w:color="auto" w:fill="auto"/>
          </w:tcPr>
          <w:p w14:paraId="17D75A88" w14:textId="43201141" w:rsidR="00BB37D2" w:rsidRPr="00BB37D2" w:rsidRDefault="00BB37D2" w:rsidP="00BB37D2">
            <w:pPr>
              <w:ind w:firstLine="0"/>
            </w:pPr>
            <w:r>
              <w:t>Pace</w:t>
            </w:r>
          </w:p>
        </w:tc>
      </w:tr>
      <w:tr w:rsidR="00BB37D2" w:rsidRPr="00BB37D2" w14:paraId="3CE60564" w14:textId="77777777" w:rsidTr="00BB37D2">
        <w:tblPrEx>
          <w:jc w:val="left"/>
        </w:tblPrEx>
        <w:tc>
          <w:tcPr>
            <w:tcW w:w="2179" w:type="dxa"/>
            <w:shd w:val="clear" w:color="auto" w:fill="auto"/>
          </w:tcPr>
          <w:p w14:paraId="3C398C30" w14:textId="4042CBA5" w:rsidR="00BB37D2" w:rsidRPr="00BB37D2" w:rsidRDefault="00BB37D2" w:rsidP="00BB37D2">
            <w:pPr>
              <w:ind w:firstLine="0"/>
            </w:pPr>
            <w:r>
              <w:t>Pedalino</w:t>
            </w:r>
          </w:p>
        </w:tc>
        <w:tc>
          <w:tcPr>
            <w:tcW w:w="2179" w:type="dxa"/>
            <w:shd w:val="clear" w:color="auto" w:fill="auto"/>
          </w:tcPr>
          <w:p w14:paraId="06C3CF74" w14:textId="5D8B5B65" w:rsidR="00BB37D2" w:rsidRPr="00BB37D2" w:rsidRDefault="00BB37D2" w:rsidP="00BB37D2">
            <w:pPr>
              <w:ind w:firstLine="0"/>
            </w:pPr>
            <w:r>
              <w:t>Pope</w:t>
            </w:r>
          </w:p>
        </w:tc>
        <w:tc>
          <w:tcPr>
            <w:tcW w:w="2180" w:type="dxa"/>
            <w:shd w:val="clear" w:color="auto" w:fill="auto"/>
          </w:tcPr>
          <w:p w14:paraId="20FA4998" w14:textId="463E2575" w:rsidR="00BB37D2" w:rsidRPr="00BB37D2" w:rsidRDefault="00BB37D2" w:rsidP="00BB37D2">
            <w:pPr>
              <w:ind w:firstLine="0"/>
            </w:pPr>
            <w:r>
              <w:t>Rankin</w:t>
            </w:r>
          </w:p>
        </w:tc>
      </w:tr>
      <w:tr w:rsidR="00BB37D2" w:rsidRPr="00BB37D2" w14:paraId="58FA9D10" w14:textId="77777777" w:rsidTr="00BB37D2">
        <w:tblPrEx>
          <w:jc w:val="left"/>
        </w:tblPrEx>
        <w:tc>
          <w:tcPr>
            <w:tcW w:w="2179" w:type="dxa"/>
            <w:shd w:val="clear" w:color="auto" w:fill="auto"/>
          </w:tcPr>
          <w:p w14:paraId="5F699781" w14:textId="592FC555" w:rsidR="00BB37D2" w:rsidRPr="00BB37D2" w:rsidRDefault="00BB37D2" w:rsidP="00BB37D2">
            <w:pPr>
              <w:ind w:firstLine="0"/>
            </w:pPr>
            <w:r>
              <w:t>Reese</w:t>
            </w:r>
          </w:p>
        </w:tc>
        <w:tc>
          <w:tcPr>
            <w:tcW w:w="2179" w:type="dxa"/>
            <w:shd w:val="clear" w:color="auto" w:fill="auto"/>
          </w:tcPr>
          <w:p w14:paraId="70E62952" w14:textId="18B220D4" w:rsidR="00BB37D2" w:rsidRPr="00BB37D2" w:rsidRDefault="00BB37D2" w:rsidP="00BB37D2">
            <w:pPr>
              <w:ind w:firstLine="0"/>
            </w:pPr>
            <w:r>
              <w:t>Rivers</w:t>
            </w:r>
          </w:p>
        </w:tc>
        <w:tc>
          <w:tcPr>
            <w:tcW w:w="2180" w:type="dxa"/>
            <w:shd w:val="clear" w:color="auto" w:fill="auto"/>
          </w:tcPr>
          <w:p w14:paraId="48CC197D" w14:textId="04A21B6B" w:rsidR="00BB37D2" w:rsidRPr="00BB37D2" w:rsidRDefault="00BB37D2" w:rsidP="00BB37D2">
            <w:pPr>
              <w:ind w:firstLine="0"/>
            </w:pPr>
            <w:r>
              <w:t>Robbins</w:t>
            </w:r>
          </w:p>
        </w:tc>
      </w:tr>
      <w:tr w:rsidR="00BB37D2" w:rsidRPr="00BB37D2" w14:paraId="78E4FC00" w14:textId="77777777" w:rsidTr="00BB37D2">
        <w:tblPrEx>
          <w:jc w:val="left"/>
        </w:tblPrEx>
        <w:tc>
          <w:tcPr>
            <w:tcW w:w="2179" w:type="dxa"/>
            <w:shd w:val="clear" w:color="auto" w:fill="auto"/>
          </w:tcPr>
          <w:p w14:paraId="216841AF" w14:textId="5A028666" w:rsidR="00BB37D2" w:rsidRPr="00BB37D2" w:rsidRDefault="00BB37D2" w:rsidP="00BB37D2">
            <w:pPr>
              <w:ind w:firstLine="0"/>
            </w:pPr>
            <w:r>
              <w:t>Rose</w:t>
            </w:r>
          </w:p>
        </w:tc>
        <w:tc>
          <w:tcPr>
            <w:tcW w:w="2179" w:type="dxa"/>
            <w:shd w:val="clear" w:color="auto" w:fill="auto"/>
          </w:tcPr>
          <w:p w14:paraId="37ACAC5E" w14:textId="2DEAEF8A" w:rsidR="00BB37D2" w:rsidRPr="00BB37D2" w:rsidRDefault="00BB37D2" w:rsidP="00BB37D2">
            <w:pPr>
              <w:ind w:firstLine="0"/>
            </w:pPr>
            <w:r>
              <w:t>Rutherford</w:t>
            </w:r>
          </w:p>
        </w:tc>
        <w:tc>
          <w:tcPr>
            <w:tcW w:w="2180" w:type="dxa"/>
            <w:shd w:val="clear" w:color="auto" w:fill="auto"/>
          </w:tcPr>
          <w:p w14:paraId="765D6B29" w14:textId="28F45DF8" w:rsidR="00BB37D2" w:rsidRPr="00BB37D2" w:rsidRDefault="00BB37D2" w:rsidP="00BB37D2">
            <w:pPr>
              <w:ind w:firstLine="0"/>
            </w:pPr>
            <w:r>
              <w:t>Sanders</w:t>
            </w:r>
          </w:p>
        </w:tc>
      </w:tr>
      <w:tr w:rsidR="00BB37D2" w:rsidRPr="00BB37D2" w14:paraId="054A945B" w14:textId="77777777" w:rsidTr="00BB37D2">
        <w:tblPrEx>
          <w:jc w:val="left"/>
        </w:tblPrEx>
        <w:tc>
          <w:tcPr>
            <w:tcW w:w="2179" w:type="dxa"/>
            <w:shd w:val="clear" w:color="auto" w:fill="auto"/>
          </w:tcPr>
          <w:p w14:paraId="03A492CD" w14:textId="41C5CEF5" w:rsidR="00BB37D2" w:rsidRPr="00BB37D2" w:rsidRDefault="00BB37D2" w:rsidP="00BB37D2">
            <w:pPr>
              <w:ind w:firstLine="0"/>
            </w:pPr>
            <w:r>
              <w:t>Schuessler</w:t>
            </w:r>
          </w:p>
        </w:tc>
        <w:tc>
          <w:tcPr>
            <w:tcW w:w="2179" w:type="dxa"/>
            <w:shd w:val="clear" w:color="auto" w:fill="auto"/>
          </w:tcPr>
          <w:p w14:paraId="5BA06D41" w14:textId="5CA15B01" w:rsidR="00BB37D2" w:rsidRPr="00BB37D2" w:rsidRDefault="00BB37D2" w:rsidP="00BB37D2">
            <w:pPr>
              <w:ind w:firstLine="0"/>
            </w:pPr>
            <w:r>
              <w:t>Sessions</w:t>
            </w:r>
          </w:p>
        </w:tc>
        <w:tc>
          <w:tcPr>
            <w:tcW w:w="2180" w:type="dxa"/>
            <w:shd w:val="clear" w:color="auto" w:fill="auto"/>
          </w:tcPr>
          <w:p w14:paraId="348C4BF4" w14:textId="352D1293" w:rsidR="00BB37D2" w:rsidRPr="00BB37D2" w:rsidRDefault="00BB37D2" w:rsidP="00BB37D2">
            <w:pPr>
              <w:ind w:firstLine="0"/>
            </w:pPr>
            <w:r>
              <w:t>G. M. Smith</w:t>
            </w:r>
          </w:p>
        </w:tc>
      </w:tr>
      <w:tr w:rsidR="00BB37D2" w:rsidRPr="00BB37D2" w14:paraId="242BEB36" w14:textId="77777777" w:rsidTr="00BB37D2">
        <w:tblPrEx>
          <w:jc w:val="left"/>
        </w:tblPrEx>
        <w:tc>
          <w:tcPr>
            <w:tcW w:w="2179" w:type="dxa"/>
            <w:shd w:val="clear" w:color="auto" w:fill="auto"/>
          </w:tcPr>
          <w:p w14:paraId="192A09D4" w14:textId="1D2E69BF" w:rsidR="00BB37D2" w:rsidRPr="00BB37D2" w:rsidRDefault="00BB37D2" w:rsidP="00BB37D2">
            <w:pPr>
              <w:ind w:firstLine="0"/>
            </w:pPr>
            <w:r>
              <w:t>M. M. Smith</w:t>
            </w:r>
          </w:p>
        </w:tc>
        <w:tc>
          <w:tcPr>
            <w:tcW w:w="2179" w:type="dxa"/>
            <w:shd w:val="clear" w:color="auto" w:fill="auto"/>
          </w:tcPr>
          <w:p w14:paraId="7CC7C847" w14:textId="189B7DC9" w:rsidR="00BB37D2" w:rsidRPr="00BB37D2" w:rsidRDefault="00BB37D2" w:rsidP="00BB37D2">
            <w:pPr>
              <w:ind w:firstLine="0"/>
            </w:pPr>
            <w:r>
              <w:t>Spann-Wilder</w:t>
            </w:r>
          </w:p>
        </w:tc>
        <w:tc>
          <w:tcPr>
            <w:tcW w:w="2180" w:type="dxa"/>
            <w:shd w:val="clear" w:color="auto" w:fill="auto"/>
          </w:tcPr>
          <w:p w14:paraId="175B49D3" w14:textId="203540BE" w:rsidR="00BB37D2" w:rsidRPr="00BB37D2" w:rsidRDefault="00BB37D2" w:rsidP="00BB37D2">
            <w:pPr>
              <w:ind w:firstLine="0"/>
            </w:pPr>
            <w:r>
              <w:t>Stavrinakis</w:t>
            </w:r>
          </w:p>
        </w:tc>
      </w:tr>
      <w:tr w:rsidR="00BB37D2" w:rsidRPr="00BB37D2" w14:paraId="48AEAE88" w14:textId="77777777" w:rsidTr="00BB37D2">
        <w:tblPrEx>
          <w:jc w:val="left"/>
        </w:tblPrEx>
        <w:tc>
          <w:tcPr>
            <w:tcW w:w="2179" w:type="dxa"/>
            <w:shd w:val="clear" w:color="auto" w:fill="auto"/>
          </w:tcPr>
          <w:p w14:paraId="43EB3C00" w14:textId="36017FC2" w:rsidR="00BB37D2" w:rsidRPr="00BB37D2" w:rsidRDefault="00BB37D2" w:rsidP="00BB37D2">
            <w:pPr>
              <w:ind w:firstLine="0"/>
            </w:pPr>
            <w:r>
              <w:t>Taylor</w:t>
            </w:r>
          </w:p>
        </w:tc>
        <w:tc>
          <w:tcPr>
            <w:tcW w:w="2179" w:type="dxa"/>
            <w:shd w:val="clear" w:color="auto" w:fill="auto"/>
          </w:tcPr>
          <w:p w14:paraId="3269AD7C" w14:textId="728EFAEF" w:rsidR="00BB37D2" w:rsidRPr="00BB37D2" w:rsidRDefault="00BB37D2" w:rsidP="00BB37D2">
            <w:pPr>
              <w:ind w:firstLine="0"/>
            </w:pPr>
            <w:r>
              <w:t>Teeple</w:t>
            </w:r>
          </w:p>
        </w:tc>
        <w:tc>
          <w:tcPr>
            <w:tcW w:w="2180" w:type="dxa"/>
            <w:shd w:val="clear" w:color="auto" w:fill="auto"/>
          </w:tcPr>
          <w:p w14:paraId="1B312D97" w14:textId="723D8B46" w:rsidR="00BB37D2" w:rsidRPr="00BB37D2" w:rsidRDefault="00BB37D2" w:rsidP="00BB37D2">
            <w:pPr>
              <w:ind w:firstLine="0"/>
            </w:pPr>
            <w:r>
              <w:t>Terribile</w:t>
            </w:r>
          </w:p>
        </w:tc>
      </w:tr>
      <w:tr w:rsidR="00BB37D2" w:rsidRPr="00BB37D2" w14:paraId="75DD59DD" w14:textId="77777777" w:rsidTr="00BB37D2">
        <w:tblPrEx>
          <w:jc w:val="left"/>
        </w:tblPrEx>
        <w:tc>
          <w:tcPr>
            <w:tcW w:w="2179" w:type="dxa"/>
            <w:shd w:val="clear" w:color="auto" w:fill="auto"/>
          </w:tcPr>
          <w:p w14:paraId="706A657B" w14:textId="3E14DE5D" w:rsidR="00BB37D2" w:rsidRPr="00BB37D2" w:rsidRDefault="00BB37D2" w:rsidP="00BB37D2">
            <w:pPr>
              <w:ind w:firstLine="0"/>
            </w:pPr>
            <w:r>
              <w:t>Vaughan</w:t>
            </w:r>
          </w:p>
        </w:tc>
        <w:tc>
          <w:tcPr>
            <w:tcW w:w="2179" w:type="dxa"/>
            <w:shd w:val="clear" w:color="auto" w:fill="auto"/>
          </w:tcPr>
          <w:p w14:paraId="3CC403DD" w14:textId="41A358D9" w:rsidR="00BB37D2" w:rsidRPr="00BB37D2" w:rsidRDefault="00BB37D2" w:rsidP="00BB37D2">
            <w:pPr>
              <w:ind w:firstLine="0"/>
            </w:pPr>
            <w:r>
              <w:t>Weeks</w:t>
            </w:r>
          </w:p>
        </w:tc>
        <w:tc>
          <w:tcPr>
            <w:tcW w:w="2180" w:type="dxa"/>
            <w:shd w:val="clear" w:color="auto" w:fill="auto"/>
          </w:tcPr>
          <w:p w14:paraId="46D50994" w14:textId="3294461D" w:rsidR="00BB37D2" w:rsidRPr="00BB37D2" w:rsidRDefault="00BB37D2" w:rsidP="00BB37D2">
            <w:pPr>
              <w:ind w:firstLine="0"/>
            </w:pPr>
            <w:r>
              <w:t>Wetmore</w:t>
            </w:r>
          </w:p>
        </w:tc>
      </w:tr>
      <w:tr w:rsidR="00BB37D2" w:rsidRPr="00BB37D2" w14:paraId="502D8871" w14:textId="77777777" w:rsidTr="00BB37D2">
        <w:tblPrEx>
          <w:jc w:val="left"/>
        </w:tblPrEx>
        <w:tc>
          <w:tcPr>
            <w:tcW w:w="2179" w:type="dxa"/>
            <w:shd w:val="clear" w:color="auto" w:fill="auto"/>
          </w:tcPr>
          <w:p w14:paraId="47CD7117" w14:textId="7D5292BC" w:rsidR="00BB37D2" w:rsidRPr="00BB37D2" w:rsidRDefault="00BB37D2" w:rsidP="00BB37D2">
            <w:pPr>
              <w:keepNext/>
              <w:ind w:firstLine="0"/>
            </w:pPr>
            <w:r>
              <w:t>White</w:t>
            </w:r>
          </w:p>
        </w:tc>
        <w:tc>
          <w:tcPr>
            <w:tcW w:w="2179" w:type="dxa"/>
            <w:shd w:val="clear" w:color="auto" w:fill="auto"/>
          </w:tcPr>
          <w:p w14:paraId="2F78584C" w14:textId="63D42C15" w:rsidR="00BB37D2" w:rsidRPr="00BB37D2" w:rsidRDefault="00BB37D2" w:rsidP="00BB37D2">
            <w:pPr>
              <w:keepNext/>
              <w:ind w:firstLine="0"/>
            </w:pPr>
            <w:r>
              <w:t>Whitmire</w:t>
            </w:r>
          </w:p>
        </w:tc>
        <w:tc>
          <w:tcPr>
            <w:tcW w:w="2180" w:type="dxa"/>
            <w:shd w:val="clear" w:color="auto" w:fill="auto"/>
          </w:tcPr>
          <w:p w14:paraId="36E02664" w14:textId="5DAC1026" w:rsidR="00BB37D2" w:rsidRPr="00BB37D2" w:rsidRDefault="00BB37D2" w:rsidP="00BB37D2">
            <w:pPr>
              <w:keepNext/>
              <w:ind w:firstLine="0"/>
            </w:pPr>
            <w:r>
              <w:t>Wickensimer</w:t>
            </w:r>
          </w:p>
        </w:tc>
      </w:tr>
      <w:tr w:rsidR="00BB37D2" w:rsidRPr="00BB37D2" w14:paraId="01103C3A" w14:textId="77777777" w:rsidTr="00BB37D2">
        <w:tblPrEx>
          <w:jc w:val="left"/>
        </w:tblPrEx>
        <w:tc>
          <w:tcPr>
            <w:tcW w:w="2179" w:type="dxa"/>
            <w:shd w:val="clear" w:color="auto" w:fill="auto"/>
          </w:tcPr>
          <w:p w14:paraId="7DD84724" w14:textId="2CF45893" w:rsidR="00BB37D2" w:rsidRPr="00BB37D2" w:rsidRDefault="00BB37D2" w:rsidP="00BB37D2">
            <w:pPr>
              <w:keepNext/>
              <w:ind w:firstLine="0"/>
            </w:pPr>
            <w:r>
              <w:t>Williams</w:t>
            </w:r>
          </w:p>
        </w:tc>
        <w:tc>
          <w:tcPr>
            <w:tcW w:w="2179" w:type="dxa"/>
            <w:shd w:val="clear" w:color="auto" w:fill="auto"/>
          </w:tcPr>
          <w:p w14:paraId="6D2E2616" w14:textId="34F6BFEB" w:rsidR="00BB37D2" w:rsidRPr="00BB37D2" w:rsidRDefault="00BB37D2" w:rsidP="00BB37D2">
            <w:pPr>
              <w:keepNext/>
              <w:ind w:firstLine="0"/>
            </w:pPr>
            <w:r>
              <w:t>Willis</w:t>
            </w:r>
          </w:p>
        </w:tc>
        <w:tc>
          <w:tcPr>
            <w:tcW w:w="2180" w:type="dxa"/>
            <w:shd w:val="clear" w:color="auto" w:fill="auto"/>
          </w:tcPr>
          <w:p w14:paraId="1E781D7E" w14:textId="792D5CE7" w:rsidR="00BB37D2" w:rsidRPr="00BB37D2" w:rsidRDefault="00BB37D2" w:rsidP="00BB37D2">
            <w:pPr>
              <w:keepNext/>
              <w:ind w:firstLine="0"/>
            </w:pPr>
            <w:r>
              <w:t>Wooten</w:t>
            </w:r>
          </w:p>
        </w:tc>
      </w:tr>
    </w:tbl>
    <w:p w14:paraId="5410055A" w14:textId="77777777" w:rsidR="00BB37D2" w:rsidRDefault="00BB37D2" w:rsidP="00BB37D2"/>
    <w:p w14:paraId="13529C41" w14:textId="05AA2178" w:rsidR="00BB37D2" w:rsidRDefault="00BB37D2" w:rsidP="00BB37D2">
      <w:pPr>
        <w:jc w:val="center"/>
        <w:rPr>
          <w:b/>
        </w:rPr>
      </w:pPr>
      <w:r w:rsidRPr="00BB37D2">
        <w:rPr>
          <w:b/>
        </w:rPr>
        <w:t>Total Present--120</w:t>
      </w:r>
    </w:p>
    <w:p w14:paraId="2F8D3B4C" w14:textId="77777777" w:rsidR="00BB37D2" w:rsidRDefault="00BB37D2" w:rsidP="00BB37D2"/>
    <w:p w14:paraId="2AE28FA9" w14:textId="50ADFF6A" w:rsidR="00BB37D2" w:rsidRDefault="00BB37D2" w:rsidP="00BB37D2">
      <w:pPr>
        <w:keepNext/>
        <w:jc w:val="center"/>
        <w:rPr>
          <w:b/>
        </w:rPr>
      </w:pPr>
      <w:r w:rsidRPr="00BB37D2">
        <w:rPr>
          <w:b/>
        </w:rPr>
        <w:lastRenderedPageBreak/>
        <w:t xml:space="preserve">SPEAKER </w:t>
      </w:r>
      <w:r w:rsidRPr="00BB37D2">
        <w:rPr>
          <w:b/>
          <w:i/>
        </w:rPr>
        <w:t>PRO TEMPORE</w:t>
      </w:r>
      <w:r w:rsidRPr="00BB37D2">
        <w:rPr>
          <w:b/>
        </w:rPr>
        <w:t xml:space="preserve"> IN CHAIR</w:t>
      </w:r>
    </w:p>
    <w:p w14:paraId="48A2FBDF" w14:textId="77777777" w:rsidR="00BB37D2" w:rsidRDefault="00BB37D2" w:rsidP="00BB37D2"/>
    <w:p w14:paraId="7BC4480F" w14:textId="340D6388" w:rsidR="00BB37D2" w:rsidRDefault="00BB37D2" w:rsidP="00BB37D2">
      <w:pPr>
        <w:keepNext/>
        <w:jc w:val="center"/>
        <w:rPr>
          <w:b/>
        </w:rPr>
      </w:pPr>
      <w:r w:rsidRPr="00BB37D2">
        <w:rPr>
          <w:b/>
        </w:rPr>
        <w:t>LEAVE OF ABSENCE</w:t>
      </w:r>
    </w:p>
    <w:p w14:paraId="01597A03" w14:textId="07CBE53F" w:rsidR="00BB37D2" w:rsidRDefault="00BB37D2" w:rsidP="00BB37D2">
      <w:r>
        <w:t xml:space="preserve">The SPEAKER </w:t>
      </w:r>
      <w:r w:rsidRPr="00BB37D2">
        <w:rPr>
          <w:i/>
        </w:rPr>
        <w:t>PRO TEMPORE</w:t>
      </w:r>
      <w:r>
        <w:t xml:space="preserve"> granted Rep. CHUMLEY a leave of absence for the day due to medical reasons.</w:t>
      </w:r>
    </w:p>
    <w:p w14:paraId="3D6F04EA" w14:textId="77777777" w:rsidR="00BB37D2" w:rsidRDefault="00BB37D2" w:rsidP="00BB37D2"/>
    <w:p w14:paraId="469A9A90" w14:textId="34286E9D" w:rsidR="00BB37D2" w:rsidRDefault="00BB37D2" w:rsidP="00BB37D2">
      <w:pPr>
        <w:keepNext/>
        <w:jc w:val="center"/>
        <w:rPr>
          <w:b/>
        </w:rPr>
      </w:pPr>
      <w:r w:rsidRPr="00BB37D2">
        <w:rPr>
          <w:b/>
        </w:rPr>
        <w:t>LEAVE OF ABSENCE</w:t>
      </w:r>
    </w:p>
    <w:p w14:paraId="3BB3AB65" w14:textId="339CDDC1" w:rsidR="00BB37D2" w:rsidRDefault="00BB37D2" w:rsidP="00BB37D2">
      <w:r>
        <w:t xml:space="preserve">The SPEAKER </w:t>
      </w:r>
      <w:r w:rsidRPr="00BB37D2">
        <w:rPr>
          <w:i/>
        </w:rPr>
        <w:t>PRO TEMPORE</w:t>
      </w:r>
      <w:r>
        <w:t xml:space="preserve"> granted Rep. YOW a leave of absence for the day due to medical reasons.</w:t>
      </w:r>
    </w:p>
    <w:p w14:paraId="64CBF9DD" w14:textId="77777777" w:rsidR="00BB37D2" w:rsidRDefault="00BB37D2" w:rsidP="00BB37D2"/>
    <w:p w14:paraId="512863EF" w14:textId="158E977A" w:rsidR="00BB37D2" w:rsidRDefault="00BB37D2" w:rsidP="00BB37D2">
      <w:pPr>
        <w:keepNext/>
        <w:jc w:val="center"/>
        <w:rPr>
          <w:b/>
        </w:rPr>
      </w:pPr>
      <w:r w:rsidRPr="00BB37D2">
        <w:rPr>
          <w:b/>
        </w:rPr>
        <w:t>DOCTOR OF THE DAY</w:t>
      </w:r>
    </w:p>
    <w:p w14:paraId="6CC1A363" w14:textId="0ADB6D3D" w:rsidR="00BB37D2" w:rsidRDefault="00BB37D2" w:rsidP="00BB37D2">
      <w:r>
        <w:t>Announcement was made that Dr. C. Bryan Jordan of St. George was the Doctor of the Day for the General Assembly.</w:t>
      </w:r>
    </w:p>
    <w:p w14:paraId="09190AE2" w14:textId="77777777" w:rsidR="00BB37D2" w:rsidRDefault="00BB37D2" w:rsidP="00BB37D2"/>
    <w:p w14:paraId="79A77D11" w14:textId="074A0FF1" w:rsidR="00BB37D2" w:rsidRDefault="00BB37D2" w:rsidP="00BB37D2">
      <w:pPr>
        <w:keepNext/>
        <w:jc w:val="center"/>
        <w:rPr>
          <w:b/>
        </w:rPr>
      </w:pPr>
      <w:r w:rsidRPr="00BB37D2">
        <w:rPr>
          <w:b/>
        </w:rPr>
        <w:t>ACTING SPEAKER HIOTT</w:t>
      </w:r>
      <w:r w:rsidR="00583F86">
        <w:rPr>
          <w:b/>
        </w:rPr>
        <w:t xml:space="preserve"> </w:t>
      </w:r>
      <w:r w:rsidRPr="00BB37D2">
        <w:rPr>
          <w:b/>
        </w:rPr>
        <w:t>IN CHAIR</w:t>
      </w:r>
    </w:p>
    <w:p w14:paraId="0D307C2E" w14:textId="77777777" w:rsidR="00BB37D2" w:rsidRDefault="00BB37D2" w:rsidP="00BB37D2"/>
    <w:p w14:paraId="026B6D9E" w14:textId="6E58ED95" w:rsidR="00BB37D2" w:rsidRDefault="00BB37D2" w:rsidP="00BB37D2">
      <w:pPr>
        <w:keepNext/>
        <w:jc w:val="center"/>
        <w:rPr>
          <w:b/>
        </w:rPr>
      </w:pPr>
      <w:r w:rsidRPr="00BB37D2">
        <w:rPr>
          <w:b/>
        </w:rPr>
        <w:t>SPECIAL PRESENTATION</w:t>
      </w:r>
    </w:p>
    <w:p w14:paraId="532F5EC2" w14:textId="49FB5C5D" w:rsidR="00BB37D2" w:rsidRDefault="00BB37D2" w:rsidP="00BB37D2">
      <w:r>
        <w:t xml:space="preserve">Rep. WOOTEN presented to the House the Gray Collegiate Academy "War Eagles" </w:t>
      </w:r>
      <w:r w:rsidR="0087112C">
        <w:t>AAA</w:t>
      </w:r>
      <w:r>
        <w:t xml:space="preserve">A Cheerleading Championship Team. </w:t>
      </w:r>
    </w:p>
    <w:p w14:paraId="2F217371" w14:textId="77777777" w:rsidR="00BB37D2" w:rsidRDefault="00BB37D2" w:rsidP="00BB37D2"/>
    <w:p w14:paraId="5F28E307" w14:textId="3E9A6566" w:rsidR="00BB37D2" w:rsidRDefault="00BB37D2" w:rsidP="00BB37D2">
      <w:pPr>
        <w:keepNext/>
        <w:jc w:val="center"/>
        <w:rPr>
          <w:b/>
        </w:rPr>
      </w:pPr>
      <w:r w:rsidRPr="00BB37D2">
        <w:rPr>
          <w:b/>
        </w:rPr>
        <w:t>SPECIAL PRESENTATION</w:t>
      </w:r>
    </w:p>
    <w:p w14:paraId="21857B1F" w14:textId="1F4ADC09" w:rsidR="00BB37D2" w:rsidRDefault="00BB37D2" w:rsidP="00BB37D2">
      <w:r>
        <w:t xml:space="preserve">Rep. WOOTEN presented to the House the Gray Collegiate Academy "War Eagles" </w:t>
      </w:r>
      <w:r w:rsidR="0087112C">
        <w:t>A</w:t>
      </w:r>
      <w:r>
        <w:t xml:space="preserve">A Girls Track and Field Championship Team. </w:t>
      </w:r>
    </w:p>
    <w:p w14:paraId="425C1758" w14:textId="77777777" w:rsidR="00BB37D2" w:rsidRDefault="00BB37D2" w:rsidP="00BB37D2"/>
    <w:p w14:paraId="0FD03B6E" w14:textId="42849465" w:rsidR="00BB37D2" w:rsidRDefault="00BB37D2" w:rsidP="00BB37D2">
      <w:pPr>
        <w:keepNext/>
        <w:jc w:val="center"/>
        <w:rPr>
          <w:b/>
        </w:rPr>
      </w:pPr>
      <w:r w:rsidRPr="00BB37D2">
        <w:rPr>
          <w:b/>
        </w:rPr>
        <w:t>SPECIAL PRESENTATION</w:t>
      </w:r>
    </w:p>
    <w:p w14:paraId="25A23577" w14:textId="2E4908A1" w:rsidR="00BB37D2" w:rsidRDefault="00BB37D2" w:rsidP="00BB37D2">
      <w:r>
        <w:t xml:space="preserve">Rep. WOOTEN presented to the House presented to the House the Gray Collegiate Academy "War Eagles" </w:t>
      </w:r>
      <w:r w:rsidR="0087112C">
        <w:t>A</w:t>
      </w:r>
      <w:r>
        <w:t xml:space="preserve">A Softball Championship Team. </w:t>
      </w:r>
    </w:p>
    <w:p w14:paraId="12213CB1" w14:textId="77777777" w:rsidR="00BB37D2" w:rsidRDefault="00BB37D2" w:rsidP="00BB37D2"/>
    <w:p w14:paraId="55D6E2DC" w14:textId="2FC9E9D0" w:rsidR="00BB37D2" w:rsidRDefault="00BB37D2" w:rsidP="00BB37D2">
      <w:pPr>
        <w:keepNext/>
        <w:jc w:val="center"/>
        <w:rPr>
          <w:b/>
        </w:rPr>
      </w:pPr>
      <w:r w:rsidRPr="00BB37D2">
        <w:rPr>
          <w:b/>
        </w:rPr>
        <w:t>SPECIAL PRESENTATION</w:t>
      </w:r>
    </w:p>
    <w:p w14:paraId="70C3DED2" w14:textId="0299A569" w:rsidR="00BB37D2" w:rsidRDefault="00BB37D2" w:rsidP="00BB37D2">
      <w:r>
        <w:t xml:space="preserve">Rep. WOOTEN presented to the House presented to the House the Gray Collegiate Academy "War Eagles" </w:t>
      </w:r>
      <w:r w:rsidR="0087112C">
        <w:t>A</w:t>
      </w:r>
      <w:r>
        <w:t xml:space="preserve">A Championship Swimming Teams. </w:t>
      </w:r>
    </w:p>
    <w:p w14:paraId="37DFB45E" w14:textId="77777777" w:rsidR="00BB37D2" w:rsidRDefault="00BB37D2" w:rsidP="00BB37D2"/>
    <w:p w14:paraId="44575598" w14:textId="657B7997" w:rsidR="00BB37D2" w:rsidRDefault="00BB37D2" w:rsidP="00BB37D2">
      <w:pPr>
        <w:keepNext/>
        <w:jc w:val="center"/>
        <w:rPr>
          <w:b/>
        </w:rPr>
      </w:pPr>
      <w:r w:rsidRPr="00BB37D2">
        <w:rPr>
          <w:b/>
        </w:rPr>
        <w:t>CO-SPONSORS ADDED</w:t>
      </w:r>
    </w:p>
    <w:p w14:paraId="2A12D10D" w14:textId="77777777" w:rsidR="00BB37D2" w:rsidRDefault="00BB37D2" w:rsidP="00BB37D2">
      <w:r>
        <w:t>In accordance with House Rule 5.2 below:</w:t>
      </w:r>
    </w:p>
    <w:p w14:paraId="5A2B7042" w14:textId="77777777" w:rsidR="00583F86" w:rsidRDefault="00583F86" w:rsidP="00BB37D2">
      <w:pPr>
        <w:ind w:firstLine="270"/>
        <w:rPr>
          <w:b/>
          <w:bCs/>
          <w:color w:val="000000"/>
          <w:szCs w:val="22"/>
          <w:lang w:val="en"/>
        </w:rPr>
      </w:pPr>
      <w:bookmarkStart w:id="52" w:name="file_start87"/>
      <w:bookmarkEnd w:id="52"/>
    </w:p>
    <w:p w14:paraId="2EEAACFA" w14:textId="33A19DB1" w:rsidR="00BB37D2" w:rsidRPr="00CA29CB" w:rsidRDefault="00BB37D2" w:rsidP="00BB37D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w:t>
      </w:r>
      <w:r w:rsidRPr="00CA29CB">
        <w:rPr>
          <w:color w:val="000000"/>
          <w:szCs w:val="22"/>
          <w:lang w:val="en"/>
        </w:rPr>
        <w:lastRenderedPageBreak/>
        <w:t>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FDE753F" w14:textId="6E96CBBC" w:rsidR="00BB37D2" w:rsidRDefault="00BB37D2" w:rsidP="00BB37D2">
      <w:bookmarkStart w:id="53" w:name="file_end87"/>
      <w:bookmarkEnd w:id="53"/>
    </w:p>
    <w:p w14:paraId="1E8B3229" w14:textId="5D10209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911"/>
      </w:tblGrid>
      <w:tr w:rsidR="00BB37D2" w:rsidRPr="00BB37D2" w14:paraId="0075387E" w14:textId="77777777" w:rsidTr="00BB37D2">
        <w:tc>
          <w:tcPr>
            <w:tcW w:w="1551" w:type="dxa"/>
            <w:shd w:val="clear" w:color="auto" w:fill="auto"/>
          </w:tcPr>
          <w:p w14:paraId="7B7C1E1E" w14:textId="4CC1AD89" w:rsidR="00BB37D2" w:rsidRPr="00BB37D2" w:rsidRDefault="00BB37D2" w:rsidP="00BB37D2">
            <w:pPr>
              <w:keepNext/>
              <w:ind w:firstLine="0"/>
            </w:pPr>
            <w:r w:rsidRPr="00BB37D2">
              <w:t>Bill Number:</w:t>
            </w:r>
          </w:p>
        </w:tc>
        <w:tc>
          <w:tcPr>
            <w:tcW w:w="1911" w:type="dxa"/>
            <w:shd w:val="clear" w:color="auto" w:fill="auto"/>
          </w:tcPr>
          <w:p w14:paraId="639C5BA8" w14:textId="3D2B38A9" w:rsidR="00BB37D2" w:rsidRPr="00BB37D2" w:rsidRDefault="00BB37D2" w:rsidP="00BB37D2">
            <w:pPr>
              <w:keepNext/>
              <w:ind w:firstLine="0"/>
            </w:pPr>
            <w:r w:rsidRPr="00BB37D2">
              <w:t>H. 3045</w:t>
            </w:r>
          </w:p>
        </w:tc>
      </w:tr>
      <w:tr w:rsidR="00BB37D2" w:rsidRPr="00BB37D2" w14:paraId="4012AA23" w14:textId="77777777" w:rsidTr="00BB37D2">
        <w:tc>
          <w:tcPr>
            <w:tcW w:w="1551" w:type="dxa"/>
            <w:shd w:val="clear" w:color="auto" w:fill="auto"/>
          </w:tcPr>
          <w:p w14:paraId="2C04E1F0" w14:textId="3E2987B5" w:rsidR="00BB37D2" w:rsidRPr="00BB37D2" w:rsidRDefault="00BB37D2" w:rsidP="00BB37D2">
            <w:pPr>
              <w:keepNext/>
              <w:ind w:firstLine="0"/>
            </w:pPr>
            <w:r w:rsidRPr="00BB37D2">
              <w:t>Date:</w:t>
            </w:r>
          </w:p>
        </w:tc>
        <w:tc>
          <w:tcPr>
            <w:tcW w:w="1911" w:type="dxa"/>
            <w:shd w:val="clear" w:color="auto" w:fill="auto"/>
          </w:tcPr>
          <w:p w14:paraId="525C7573" w14:textId="5A47FC33" w:rsidR="00BB37D2" w:rsidRPr="00BB37D2" w:rsidRDefault="00BB37D2" w:rsidP="00BB37D2">
            <w:pPr>
              <w:keepNext/>
              <w:ind w:firstLine="0"/>
            </w:pPr>
            <w:r w:rsidRPr="00BB37D2">
              <w:t>ADD:</w:t>
            </w:r>
          </w:p>
        </w:tc>
      </w:tr>
      <w:tr w:rsidR="00BB37D2" w:rsidRPr="00BB37D2" w14:paraId="0C740491" w14:textId="77777777" w:rsidTr="00BB37D2">
        <w:tc>
          <w:tcPr>
            <w:tcW w:w="1551" w:type="dxa"/>
            <w:shd w:val="clear" w:color="auto" w:fill="auto"/>
          </w:tcPr>
          <w:p w14:paraId="2715CB58" w14:textId="16A31B61" w:rsidR="00BB37D2" w:rsidRPr="00BB37D2" w:rsidRDefault="00BB37D2" w:rsidP="00BB37D2">
            <w:pPr>
              <w:keepNext/>
              <w:ind w:firstLine="0"/>
            </w:pPr>
            <w:r w:rsidRPr="00BB37D2">
              <w:t>02/26/25</w:t>
            </w:r>
          </w:p>
        </w:tc>
        <w:tc>
          <w:tcPr>
            <w:tcW w:w="1911" w:type="dxa"/>
            <w:shd w:val="clear" w:color="auto" w:fill="auto"/>
          </w:tcPr>
          <w:p w14:paraId="0A26C584" w14:textId="0A5E0C78" w:rsidR="00BB37D2" w:rsidRPr="00BB37D2" w:rsidRDefault="00BB37D2" w:rsidP="00BB37D2">
            <w:pPr>
              <w:keepNext/>
              <w:ind w:firstLine="0"/>
            </w:pPr>
            <w:r w:rsidRPr="00BB37D2">
              <w:t>WICKENSIMER</w:t>
            </w:r>
          </w:p>
        </w:tc>
      </w:tr>
    </w:tbl>
    <w:p w14:paraId="71E03E66" w14:textId="77777777" w:rsidR="00BB37D2" w:rsidRDefault="00BB37D2" w:rsidP="00BB37D2"/>
    <w:p w14:paraId="51695EA9" w14:textId="491B56F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3201"/>
      </w:tblGrid>
      <w:tr w:rsidR="00BB37D2" w:rsidRPr="00BB37D2" w14:paraId="3F8B7620" w14:textId="77777777" w:rsidTr="00BB37D2">
        <w:tc>
          <w:tcPr>
            <w:tcW w:w="1551" w:type="dxa"/>
            <w:shd w:val="clear" w:color="auto" w:fill="auto"/>
          </w:tcPr>
          <w:p w14:paraId="05FB9F0F" w14:textId="5CC578FE" w:rsidR="00BB37D2" w:rsidRPr="00BB37D2" w:rsidRDefault="00BB37D2" w:rsidP="00BB37D2">
            <w:pPr>
              <w:keepNext/>
              <w:ind w:firstLine="0"/>
            </w:pPr>
            <w:r w:rsidRPr="00BB37D2">
              <w:t>Bill Number:</w:t>
            </w:r>
          </w:p>
        </w:tc>
        <w:tc>
          <w:tcPr>
            <w:tcW w:w="3201" w:type="dxa"/>
            <w:shd w:val="clear" w:color="auto" w:fill="auto"/>
          </w:tcPr>
          <w:p w14:paraId="2111B64D" w14:textId="1EBF9645" w:rsidR="00BB37D2" w:rsidRPr="00BB37D2" w:rsidRDefault="00BB37D2" w:rsidP="00BB37D2">
            <w:pPr>
              <w:keepNext/>
              <w:ind w:firstLine="0"/>
            </w:pPr>
            <w:r w:rsidRPr="00BB37D2">
              <w:t>H. 3046</w:t>
            </w:r>
          </w:p>
        </w:tc>
      </w:tr>
      <w:tr w:rsidR="00BB37D2" w:rsidRPr="00BB37D2" w14:paraId="4D406508" w14:textId="77777777" w:rsidTr="00BB37D2">
        <w:tc>
          <w:tcPr>
            <w:tcW w:w="1551" w:type="dxa"/>
            <w:shd w:val="clear" w:color="auto" w:fill="auto"/>
          </w:tcPr>
          <w:p w14:paraId="643F6E68" w14:textId="36F4A16B" w:rsidR="00BB37D2" w:rsidRPr="00BB37D2" w:rsidRDefault="00BB37D2" w:rsidP="00BB37D2">
            <w:pPr>
              <w:keepNext/>
              <w:ind w:firstLine="0"/>
            </w:pPr>
            <w:r w:rsidRPr="00BB37D2">
              <w:t>Date:</w:t>
            </w:r>
          </w:p>
        </w:tc>
        <w:tc>
          <w:tcPr>
            <w:tcW w:w="3201" w:type="dxa"/>
            <w:shd w:val="clear" w:color="auto" w:fill="auto"/>
          </w:tcPr>
          <w:p w14:paraId="707B823E" w14:textId="61E1633B" w:rsidR="00BB37D2" w:rsidRPr="00BB37D2" w:rsidRDefault="00BB37D2" w:rsidP="00BB37D2">
            <w:pPr>
              <w:keepNext/>
              <w:ind w:firstLine="0"/>
            </w:pPr>
            <w:r w:rsidRPr="00BB37D2">
              <w:t>ADD:</w:t>
            </w:r>
          </w:p>
        </w:tc>
      </w:tr>
      <w:tr w:rsidR="00BB37D2" w:rsidRPr="00BB37D2" w14:paraId="6A569D76" w14:textId="77777777" w:rsidTr="00BB37D2">
        <w:tc>
          <w:tcPr>
            <w:tcW w:w="1551" w:type="dxa"/>
            <w:shd w:val="clear" w:color="auto" w:fill="auto"/>
          </w:tcPr>
          <w:p w14:paraId="3A70BBF3" w14:textId="1EA8B4B7" w:rsidR="00BB37D2" w:rsidRPr="00BB37D2" w:rsidRDefault="00BB37D2" w:rsidP="00BB37D2">
            <w:pPr>
              <w:keepNext/>
              <w:ind w:firstLine="0"/>
            </w:pPr>
            <w:r w:rsidRPr="00BB37D2">
              <w:t>02/26/25</w:t>
            </w:r>
          </w:p>
        </w:tc>
        <w:tc>
          <w:tcPr>
            <w:tcW w:w="3201" w:type="dxa"/>
            <w:shd w:val="clear" w:color="auto" w:fill="auto"/>
          </w:tcPr>
          <w:p w14:paraId="11E71D2A" w14:textId="492981A2" w:rsidR="00BB37D2" w:rsidRPr="00BB37D2" w:rsidRDefault="00BB37D2" w:rsidP="00BB37D2">
            <w:pPr>
              <w:keepNext/>
              <w:ind w:firstLine="0"/>
            </w:pPr>
            <w:r w:rsidRPr="00BB37D2">
              <w:t>GOVAN and WICKENSIMER</w:t>
            </w:r>
          </w:p>
        </w:tc>
      </w:tr>
    </w:tbl>
    <w:p w14:paraId="2D653E93" w14:textId="77777777" w:rsidR="00BB37D2" w:rsidRDefault="00BB37D2" w:rsidP="00BB37D2"/>
    <w:p w14:paraId="6EDDB661" w14:textId="31D87C2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09DD2F8B" w14:textId="77777777" w:rsidTr="00BB37D2">
        <w:tc>
          <w:tcPr>
            <w:tcW w:w="1551" w:type="dxa"/>
            <w:shd w:val="clear" w:color="auto" w:fill="auto"/>
          </w:tcPr>
          <w:p w14:paraId="7D958141" w14:textId="13EB47CB" w:rsidR="00BB37D2" w:rsidRPr="00BB37D2" w:rsidRDefault="00BB37D2" w:rsidP="00BB37D2">
            <w:pPr>
              <w:keepNext/>
              <w:ind w:firstLine="0"/>
            </w:pPr>
            <w:r w:rsidRPr="00BB37D2">
              <w:t>Bill Number:</w:t>
            </w:r>
          </w:p>
        </w:tc>
        <w:tc>
          <w:tcPr>
            <w:tcW w:w="2796" w:type="dxa"/>
            <w:shd w:val="clear" w:color="auto" w:fill="auto"/>
          </w:tcPr>
          <w:p w14:paraId="6B8C8BD4" w14:textId="442DFCA7" w:rsidR="00BB37D2" w:rsidRPr="00BB37D2" w:rsidRDefault="00BB37D2" w:rsidP="00BB37D2">
            <w:pPr>
              <w:keepNext/>
              <w:ind w:firstLine="0"/>
            </w:pPr>
            <w:r w:rsidRPr="00BB37D2">
              <w:t>H. 3055</w:t>
            </w:r>
          </w:p>
        </w:tc>
      </w:tr>
      <w:tr w:rsidR="00BB37D2" w:rsidRPr="00BB37D2" w14:paraId="1EF342A0" w14:textId="77777777" w:rsidTr="00BB37D2">
        <w:tc>
          <w:tcPr>
            <w:tcW w:w="1551" w:type="dxa"/>
            <w:shd w:val="clear" w:color="auto" w:fill="auto"/>
          </w:tcPr>
          <w:p w14:paraId="05758DCA" w14:textId="33427E91" w:rsidR="00BB37D2" w:rsidRPr="00BB37D2" w:rsidRDefault="00BB37D2" w:rsidP="00BB37D2">
            <w:pPr>
              <w:keepNext/>
              <w:ind w:firstLine="0"/>
            </w:pPr>
            <w:r w:rsidRPr="00BB37D2">
              <w:t>Date:</w:t>
            </w:r>
          </w:p>
        </w:tc>
        <w:tc>
          <w:tcPr>
            <w:tcW w:w="2796" w:type="dxa"/>
            <w:shd w:val="clear" w:color="auto" w:fill="auto"/>
          </w:tcPr>
          <w:p w14:paraId="09CD2AE5" w14:textId="18FE49BC" w:rsidR="00BB37D2" w:rsidRPr="00BB37D2" w:rsidRDefault="00BB37D2" w:rsidP="00BB37D2">
            <w:pPr>
              <w:keepNext/>
              <w:ind w:firstLine="0"/>
            </w:pPr>
            <w:r w:rsidRPr="00BB37D2">
              <w:t>ADD:</w:t>
            </w:r>
          </w:p>
        </w:tc>
      </w:tr>
      <w:tr w:rsidR="00BB37D2" w:rsidRPr="00BB37D2" w14:paraId="10FB4A12" w14:textId="77777777" w:rsidTr="00BB37D2">
        <w:tc>
          <w:tcPr>
            <w:tcW w:w="1551" w:type="dxa"/>
            <w:shd w:val="clear" w:color="auto" w:fill="auto"/>
          </w:tcPr>
          <w:p w14:paraId="754FA6C6" w14:textId="6E5F6897" w:rsidR="00BB37D2" w:rsidRPr="00BB37D2" w:rsidRDefault="00BB37D2" w:rsidP="00BB37D2">
            <w:pPr>
              <w:keepNext/>
              <w:ind w:firstLine="0"/>
            </w:pPr>
            <w:r w:rsidRPr="00BB37D2">
              <w:t>02/26/25</w:t>
            </w:r>
          </w:p>
        </w:tc>
        <w:tc>
          <w:tcPr>
            <w:tcW w:w="2796" w:type="dxa"/>
            <w:shd w:val="clear" w:color="auto" w:fill="auto"/>
          </w:tcPr>
          <w:p w14:paraId="0BBDF20B" w14:textId="5D3C6B01" w:rsidR="00BB37D2" w:rsidRPr="00BB37D2" w:rsidRDefault="00BB37D2" w:rsidP="00BB37D2">
            <w:pPr>
              <w:keepNext/>
              <w:ind w:firstLine="0"/>
            </w:pPr>
            <w:r w:rsidRPr="00BB37D2">
              <w:t>CRAWFORD and GUEST</w:t>
            </w:r>
          </w:p>
        </w:tc>
      </w:tr>
    </w:tbl>
    <w:p w14:paraId="0E64BC09" w14:textId="77777777" w:rsidR="00BB37D2" w:rsidRDefault="00BB37D2" w:rsidP="00BB37D2"/>
    <w:p w14:paraId="2D6241A2" w14:textId="4A934AC6"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596"/>
      </w:tblGrid>
      <w:tr w:rsidR="00BB37D2" w:rsidRPr="00BB37D2" w14:paraId="196A8121" w14:textId="77777777" w:rsidTr="00BB37D2">
        <w:tc>
          <w:tcPr>
            <w:tcW w:w="1551" w:type="dxa"/>
            <w:shd w:val="clear" w:color="auto" w:fill="auto"/>
          </w:tcPr>
          <w:p w14:paraId="1AB57666" w14:textId="7E97B1C6" w:rsidR="00BB37D2" w:rsidRPr="00BB37D2" w:rsidRDefault="00BB37D2" w:rsidP="00BB37D2">
            <w:pPr>
              <w:keepNext/>
              <w:ind w:firstLine="0"/>
            </w:pPr>
            <w:r w:rsidRPr="00BB37D2">
              <w:t>Bill Number:</w:t>
            </w:r>
          </w:p>
        </w:tc>
        <w:tc>
          <w:tcPr>
            <w:tcW w:w="1596" w:type="dxa"/>
            <w:shd w:val="clear" w:color="auto" w:fill="auto"/>
          </w:tcPr>
          <w:p w14:paraId="3E8BEF5C" w14:textId="1C8BEDAC" w:rsidR="00BB37D2" w:rsidRPr="00BB37D2" w:rsidRDefault="00BB37D2" w:rsidP="00BB37D2">
            <w:pPr>
              <w:keepNext/>
              <w:ind w:firstLine="0"/>
            </w:pPr>
            <w:r w:rsidRPr="00BB37D2">
              <w:t>H. 3189</w:t>
            </w:r>
          </w:p>
        </w:tc>
      </w:tr>
      <w:tr w:rsidR="00BB37D2" w:rsidRPr="00BB37D2" w14:paraId="7D18504E" w14:textId="77777777" w:rsidTr="00BB37D2">
        <w:tc>
          <w:tcPr>
            <w:tcW w:w="1551" w:type="dxa"/>
            <w:shd w:val="clear" w:color="auto" w:fill="auto"/>
          </w:tcPr>
          <w:p w14:paraId="25E88743" w14:textId="3F2992F6" w:rsidR="00BB37D2" w:rsidRPr="00BB37D2" w:rsidRDefault="00BB37D2" w:rsidP="00BB37D2">
            <w:pPr>
              <w:keepNext/>
              <w:ind w:firstLine="0"/>
            </w:pPr>
            <w:r w:rsidRPr="00BB37D2">
              <w:t>Date:</w:t>
            </w:r>
          </w:p>
        </w:tc>
        <w:tc>
          <w:tcPr>
            <w:tcW w:w="1596" w:type="dxa"/>
            <w:shd w:val="clear" w:color="auto" w:fill="auto"/>
          </w:tcPr>
          <w:p w14:paraId="6499D8A0" w14:textId="38F7B90A" w:rsidR="00BB37D2" w:rsidRPr="00BB37D2" w:rsidRDefault="00BB37D2" w:rsidP="00BB37D2">
            <w:pPr>
              <w:keepNext/>
              <w:ind w:firstLine="0"/>
            </w:pPr>
            <w:r w:rsidRPr="00BB37D2">
              <w:t>ADD:</w:t>
            </w:r>
          </w:p>
        </w:tc>
      </w:tr>
      <w:tr w:rsidR="00BB37D2" w:rsidRPr="00BB37D2" w14:paraId="32DEDB30" w14:textId="77777777" w:rsidTr="00BB37D2">
        <w:tc>
          <w:tcPr>
            <w:tcW w:w="1551" w:type="dxa"/>
            <w:shd w:val="clear" w:color="auto" w:fill="auto"/>
          </w:tcPr>
          <w:p w14:paraId="28CDCCE7" w14:textId="12828E06" w:rsidR="00BB37D2" w:rsidRPr="00BB37D2" w:rsidRDefault="00BB37D2" w:rsidP="00BB37D2">
            <w:pPr>
              <w:keepNext/>
              <w:ind w:firstLine="0"/>
            </w:pPr>
            <w:r w:rsidRPr="00BB37D2">
              <w:t>02/26/25</w:t>
            </w:r>
          </w:p>
        </w:tc>
        <w:tc>
          <w:tcPr>
            <w:tcW w:w="1596" w:type="dxa"/>
            <w:shd w:val="clear" w:color="auto" w:fill="auto"/>
          </w:tcPr>
          <w:p w14:paraId="7A3A8A76" w14:textId="358F4A68" w:rsidR="00BB37D2" w:rsidRPr="00BB37D2" w:rsidRDefault="00BB37D2" w:rsidP="00BB37D2">
            <w:pPr>
              <w:keepNext/>
              <w:ind w:firstLine="0"/>
            </w:pPr>
            <w:r w:rsidRPr="00BB37D2">
              <w:t>KILMARTIN</w:t>
            </w:r>
          </w:p>
        </w:tc>
      </w:tr>
    </w:tbl>
    <w:p w14:paraId="4B1D5CAD" w14:textId="77777777" w:rsidR="00BB37D2" w:rsidRDefault="00BB37D2" w:rsidP="00BB37D2"/>
    <w:p w14:paraId="03BF346F" w14:textId="594B3C32"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04DD23EF" w14:textId="77777777" w:rsidTr="00BB37D2">
        <w:tc>
          <w:tcPr>
            <w:tcW w:w="1551" w:type="dxa"/>
            <w:shd w:val="clear" w:color="auto" w:fill="auto"/>
          </w:tcPr>
          <w:p w14:paraId="299160CD" w14:textId="61921000" w:rsidR="00BB37D2" w:rsidRPr="00BB37D2" w:rsidRDefault="00BB37D2" w:rsidP="00BB37D2">
            <w:pPr>
              <w:keepNext/>
              <w:ind w:firstLine="0"/>
            </w:pPr>
            <w:r w:rsidRPr="00BB37D2">
              <w:t>Bill Number:</w:t>
            </w:r>
          </w:p>
        </w:tc>
        <w:tc>
          <w:tcPr>
            <w:tcW w:w="2796" w:type="dxa"/>
            <w:shd w:val="clear" w:color="auto" w:fill="auto"/>
          </w:tcPr>
          <w:p w14:paraId="493B5949" w14:textId="3B7CB2FB" w:rsidR="00BB37D2" w:rsidRPr="00BB37D2" w:rsidRDefault="00BB37D2" w:rsidP="00BB37D2">
            <w:pPr>
              <w:keepNext/>
              <w:ind w:firstLine="0"/>
            </w:pPr>
            <w:r w:rsidRPr="00BB37D2">
              <w:t>H. 3200</w:t>
            </w:r>
          </w:p>
        </w:tc>
      </w:tr>
      <w:tr w:rsidR="00BB37D2" w:rsidRPr="00BB37D2" w14:paraId="2101D4C5" w14:textId="77777777" w:rsidTr="00BB37D2">
        <w:tc>
          <w:tcPr>
            <w:tcW w:w="1551" w:type="dxa"/>
            <w:shd w:val="clear" w:color="auto" w:fill="auto"/>
          </w:tcPr>
          <w:p w14:paraId="32B83635" w14:textId="39EB1F00" w:rsidR="00BB37D2" w:rsidRPr="00BB37D2" w:rsidRDefault="00BB37D2" w:rsidP="00BB37D2">
            <w:pPr>
              <w:keepNext/>
              <w:ind w:firstLine="0"/>
            </w:pPr>
            <w:r w:rsidRPr="00BB37D2">
              <w:t>Date:</w:t>
            </w:r>
          </w:p>
        </w:tc>
        <w:tc>
          <w:tcPr>
            <w:tcW w:w="2796" w:type="dxa"/>
            <w:shd w:val="clear" w:color="auto" w:fill="auto"/>
          </w:tcPr>
          <w:p w14:paraId="60045370" w14:textId="0C111859" w:rsidR="00BB37D2" w:rsidRPr="00BB37D2" w:rsidRDefault="00BB37D2" w:rsidP="00BB37D2">
            <w:pPr>
              <w:keepNext/>
              <w:ind w:firstLine="0"/>
            </w:pPr>
            <w:r w:rsidRPr="00BB37D2">
              <w:t>ADD:</w:t>
            </w:r>
          </w:p>
        </w:tc>
      </w:tr>
      <w:tr w:rsidR="00BB37D2" w:rsidRPr="00BB37D2" w14:paraId="3DA3A1A7" w14:textId="77777777" w:rsidTr="00BB37D2">
        <w:tc>
          <w:tcPr>
            <w:tcW w:w="1551" w:type="dxa"/>
            <w:shd w:val="clear" w:color="auto" w:fill="auto"/>
          </w:tcPr>
          <w:p w14:paraId="5E4C3E50" w14:textId="06DFBD8A" w:rsidR="00BB37D2" w:rsidRPr="00BB37D2" w:rsidRDefault="00BB37D2" w:rsidP="00BB37D2">
            <w:pPr>
              <w:keepNext/>
              <w:ind w:firstLine="0"/>
            </w:pPr>
            <w:r w:rsidRPr="00BB37D2">
              <w:t>02/26/25</w:t>
            </w:r>
          </w:p>
        </w:tc>
        <w:tc>
          <w:tcPr>
            <w:tcW w:w="2796" w:type="dxa"/>
            <w:shd w:val="clear" w:color="auto" w:fill="auto"/>
          </w:tcPr>
          <w:p w14:paraId="2DFF7E79" w14:textId="50771B3E" w:rsidR="00BB37D2" w:rsidRPr="00BB37D2" w:rsidRDefault="00BB37D2" w:rsidP="00BB37D2">
            <w:pPr>
              <w:keepNext/>
              <w:ind w:firstLine="0"/>
            </w:pPr>
            <w:r w:rsidRPr="00BB37D2">
              <w:t>CRAWFORD and GUEST</w:t>
            </w:r>
          </w:p>
        </w:tc>
      </w:tr>
    </w:tbl>
    <w:p w14:paraId="65518455" w14:textId="77777777" w:rsidR="00BB37D2" w:rsidRDefault="00BB37D2" w:rsidP="00BB37D2"/>
    <w:p w14:paraId="2BA9478D" w14:textId="2C8A8E4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3036"/>
      </w:tblGrid>
      <w:tr w:rsidR="00BB37D2" w:rsidRPr="00BB37D2" w14:paraId="5CB4F7C5" w14:textId="77777777" w:rsidTr="00BB37D2">
        <w:tc>
          <w:tcPr>
            <w:tcW w:w="1551" w:type="dxa"/>
            <w:shd w:val="clear" w:color="auto" w:fill="auto"/>
          </w:tcPr>
          <w:p w14:paraId="4CB3F5CF" w14:textId="72587D8B" w:rsidR="00BB37D2" w:rsidRPr="00BB37D2" w:rsidRDefault="00BB37D2" w:rsidP="00BB37D2">
            <w:pPr>
              <w:keepNext/>
              <w:ind w:firstLine="0"/>
            </w:pPr>
            <w:r w:rsidRPr="00BB37D2">
              <w:t>Bill Number:</w:t>
            </w:r>
          </w:p>
        </w:tc>
        <w:tc>
          <w:tcPr>
            <w:tcW w:w="3036" w:type="dxa"/>
            <w:shd w:val="clear" w:color="auto" w:fill="auto"/>
          </w:tcPr>
          <w:p w14:paraId="2EE9DC4B" w14:textId="47D5348F" w:rsidR="00BB37D2" w:rsidRPr="00BB37D2" w:rsidRDefault="00BB37D2" w:rsidP="00BB37D2">
            <w:pPr>
              <w:keepNext/>
              <w:ind w:firstLine="0"/>
            </w:pPr>
            <w:r w:rsidRPr="00BB37D2">
              <w:t>H. 3202</w:t>
            </w:r>
          </w:p>
        </w:tc>
      </w:tr>
      <w:tr w:rsidR="00BB37D2" w:rsidRPr="00BB37D2" w14:paraId="313E2C6A" w14:textId="77777777" w:rsidTr="00BB37D2">
        <w:tc>
          <w:tcPr>
            <w:tcW w:w="1551" w:type="dxa"/>
            <w:shd w:val="clear" w:color="auto" w:fill="auto"/>
          </w:tcPr>
          <w:p w14:paraId="25922832" w14:textId="594E1D8D" w:rsidR="00BB37D2" w:rsidRPr="00BB37D2" w:rsidRDefault="00BB37D2" w:rsidP="00BB37D2">
            <w:pPr>
              <w:keepNext/>
              <w:ind w:firstLine="0"/>
            </w:pPr>
            <w:r w:rsidRPr="00BB37D2">
              <w:t>Date:</w:t>
            </w:r>
          </w:p>
        </w:tc>
        <w:tc>
          <w:tcPr>
            <w:tcW w:w="3036" w:type="dxa"/>
            <w:shd w:val="clear" w:color="auto" w:fill="auto"/>
          </w:tcPr>
          <w:p w14:paraId="731CC1A8" w14:textId="24D08EA1" w:rsidR="00BB37D2" w:rsidRPr="00BB37D2" w:rsidRDefault="00BB37D2" w:rsidP="00BB37D2">
            <w:pPr>
              <w:keepNext/>
              <w:ind w:firstLine="0"/>
            </w:pPr>
            <w:r w:rsidRPr="00BB37D2">
              <w:t>ADD:</w:t>
            </w:r>
          </w:p>
        </w:tc>
      </w:tr>
      <w:tr w:rsidR="00BB37D2" w:rsidRPr="00BB37D2" w14:paraId="437947F6" w14:textId="77777777" w:rsidTr="00BB37D2">
        <w:tc>
          <w:tcPr>
            <w:tcW w:w="1551" w:type="dxa"/>
            <w:shd w:val="clear" w:color="auto" w:fill="auto"/>
          </w:tcPr>
          <w:p w14:paraId="393AA504" w14:textId="6FFC793F" w:rsidR="00BB37D2" w:rsidRPr="00BB37D2" w:rsidRDefault="00BB37D2" w:rsidP="00BB37D2">
            <w:pPr>
              <w:keepNext/>
              <w:ind w:firstLine="0"/>
            </w:pPr>
            <w:r w:rsidRPr="00BB37D2">
              <w:t>02/26/25</w:t>
            </w:r>
          </w:p>
        </w:tc>
        <w:tc>
          <w:tcPr>
            <w:tcW w:w="3036" w:type="dxa"/>
            <w:shd w:val="clear" w:color="auto" w:fill="auto"/>
          </w:tcPr>
          <w:p w14:paraId="19D9615F" w14:textId="43C46005" w:rsidR="00BB37D2" w:rsidRPr="00BB37D2" w:rsidRDefault="00BB37D2" w:rsidP="00BB37D2">
            <w:pPr>
              <w:keepNext/>
              <w:ind w:firstLine="0"/>
            </w:pPr>
            <w:r w:rsidRPr="00BB37D2">
              <w:t>CRAWFORD and B. J. COX</w:t>
            </w:r>
          </w:p>
        </w:tc>
      </w:tr>
    </w:tbl>
    <w:p w14:paraId="7FF2889D" w14:textId="77777777" w:rsidR="00BB37D2" w:rsidRDefault="00BB37D2" w:rsidP="00BB37D2"/>
    <w:p w14:paraId="5A2269CB" w14:textId="2A5990FD" w:rsidR="00BB37D2" w:rsidRDefault="00BB37D2" w:rsidP="00BB37D2">
      <w:pPr>
        <w:keepNext/>
        <w:jc w:val="center"/>
        <w:rPr>
          <w:b/>
        </w:rPr>
      </w:pPr>
      <w:r w:rsidRPr="00BB37D2">
        <w:rPr>
          <w:b/>
        </w:rPr>
        <w:lastRenderedPageBreak/>
        <w:t>CO-SPONSOR(S) ADDED</w:t>
      </w:r>
    </w:p>
    <w:tbl>
      <w:tblPr>
        <w:tblW w:w="0" w:type="auto"/>
        <w:tblLayout w:type="fixed"/>
        <w:tblLook w:val="0000" w:firstRow="0" w:lastRow="0" w:firstColumn="0" w:lastColumn="0" w:noHBand="0" w:noVBand="0"/>
      </w:tblPr>
      <w:tblGrid>
        <w:gridCol w:w="1551"/>
        <w:gridCol w:w="1101"/>
      </w:tblGrid>
      <w:tr w:rsidR="00BB37D2" w:rsidRPr="00BB37D2" w14:paraId="69572321" w14:textId="77777777" w:rsidTr="00BB37D2">
        <w:tc>
          <w:tcPr>
            <w:tcW w:w="1551" w:type="dxa"/>
            <w:shd w:val="clear" w:color="auto" w:fill="auto"/>
          </w:tcPr>
          <w:p w14:paraId="7F645945" w14:textId="3B298F85" w:rsidR="00BB37D2" w:rsidRPr="00BB37D2" w:rsidRDefault="00BB37D2" w:rsidP="00BB37D2">
            <w:pPr>
              <w:keepNext/>
              <w:ind w:firstLine="0"/>
            </w:pPr>
            <w:r w:rsidRPr="00BB37D2">
              <w:t>Bill Number:</w:t>
            </w:r>
          </w:p>
        </w:tc>
        <w:tc>
          <w:tcPr>
            <w:tcW w:w="1101" w:type="dxa"/>
            <w:shd w:val="clear" w:color="auto" w:fill="auto"/>
          </w:tcPr>
          <w:p w14:paraId="47C19AA9" w14:textId="4473C4BF" w:rsidR="00BB37D2" w:rsidRPr="00BB37D2" w:rsidRDefault="00BB37D2" w:rsidP="00BB37D2">
            <w:pPr>
              <w:keepNext/>
              <w:ind w:firstLine="0"/>
            </w:pPr>
            <w:r w:rsidRPr="00BB37D2">
              <w:t>H. 3343</w:t>
            </w:r>
          </w:p>
        </w:tc>
      </w:tr>
      <w:tr w:rsidR="00BB37D2" w:rsidRPr="00BB37D2" w14:paraId="2F3C0251" w14:textId="77777777" w:rsidTr="00BB37D2">
        <w:tc>
          <w:tcPr>
            <w:tcW w:w="1551" w:type="dxa"/>
            <w:shd w:val="clear" w:color="auto" w:fill="auto"/>
          </w:tcPr>
          <w:p w14:paraId="4EEB8BBE" w14:textId="284FAEA7" w:rsidR="00BB37D2" w:rsidRPr="00BB37D2" w:rsidRDefault="00BB37D2" w:rsidP="00BB37D2">
            <w:pPr>
              <w:keepNext/>
              <w:ind w:firstLine="0"/>
            </w:pPr>
            <w:r w:rsidRPr="00BB37D2">
              <w:t>Date:</w:t>
            </w:r>
          </w:p>
        </w:tc>
        <w:tc>
          <w:tcPr>
            <w:tcW w:w="1101" w:type="dxa"/>
            <w:shd w:val="clear" w:color="auto" w:fill="auto"/>
          </w:tcPr>
          <w:p w14:paraId="3D5CE14C" w14:textId="13EBF94A" w:rsidR="00BB37D2" w:rsidRPr="00BB37D2" w:rsidRDefault="00BB37D2" w:rsidP="00BB37D2">
            <w:pPr>
              <w:keepNext/>
              <w:ind w:firstLine="0"/>
            </w:pPr>
            <w:r w:rsidRPr="00BB37D2">
              <w:t>ADD:</w:t>
            </w:r>
          </w:p>
        </w:tc>
      </w:tr>
      <w:tr w:rsidR="00BB37D2" w:rsidRPr="00BB37D2" w14:paraId="4918DD23" w14:textId="77777777" w:rsidTr="00BB37D2">
        <w:tc>
          <w:tcPr>
            <w:tcW w:w="1551" w:type="dxa"/>
            <w:shd w:val="clear" w:color="auto" w:fill="auto"/>
          </w:tcPr>
          <w:p w14:paraId="2C31B1DF" w14:textId="5EC73D55" w:rsidR="00BB37D2" w:rsidRPr="00BB37D2" w:rsidRDefault="00BB37D2" w:rsidP="00BB37D2">
            <w:pPr>
              <w:keepNext/>
              <w:ind w:firstLine="0"/>
            </w:pPr>
            <w:r w:rsidRPr="00BB37D2">
              <w:t>02/26/25</w:t>
            </w:r>
          </w:p>
        </w:tc>
        <w:tc>
          <w:tcPr>
            <w:tcW w:w="1101" w:type="dxa"/>
            <w:shd w:val="clear" w:color="auto" w:fill="auto"/>
          </w:tcPr>
          <w:p w14:paraId="098186B1" w14:textId="1C88E197" w:rsidR="00BB37D2" w:rsidRPr="00BB37D2" w:rsidRDefault="00BB37D2" w:rsidP="00BB37D2">
            <w:pPr>
              <w:keepNext/>
              <w:ind w:firstLine="0"/>
            </w:pPr>
            <w:r w:rsidRPr="00BB37D2">
              <w:t>LIGON</w:t>
            </w:r>
          </w:p>
        </w:tc>
      </w:tr>
    </w:tbl>
    <w:p w14:paraId="556ADBB4" w14:textId="77777777" w:rsidR="00BB37D2" w:rsidRDefault="00BB37D2" w:rsidP="00BB37D2"/>
    <w:p w14:paraId="1C2E8708" w14:textId="4EA2445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611"/>
      </w:tblGrid>
      <w:tr w:rsidR="00BB37D2" w:rsidRPr="00BB37D2" w14:paraId="7BB93A8D" w14:textId="77777777" w:rsidTr="00BB37D2">
        <w:tc>
          <w:tcPr>
            <w:tcW w:w="1551" w:type="dxa"/>
            <w:shd w:val="clear" w:color="auto" w:fill="auto"/>
          </w:tcPr>
          <w:p w14:paraId="3EA51EFD" w14:textId="6956FA99" w:rsidR="00BB37D2" w:rsidRPr="00BB37D2" w:rsidRDefault="00BB37D2" w:rsidP="00BB37D2">
            <w:pPr>
              <w:keepNext/>
              <w:ind w:firstLine="0"/>
            </w:pPr>
            <w:r w:rsidRPr="00BB37D2">
              <w:t>Bill Number:</w:t>
            </w:r>
          </w:p>
        </w:tc>
        <w:tc>
          <w:tcPr>
            <w:tcW w:w="1611" w:type="dxa"/>
            <w:shd w:val="clear" w:color="auto" w:fill="auto"/>
          </w:tcPr>
          <w:p w14:paraId="5FA2984A" w14:textId="48D8A4F6" w:rsidR="00BB37D2" w:rsidRPr="00BB37D2" w:rsidRDefault="00BB37D2" w:rsidP="00BB37D2">
            <w:pPr>
              <w:keepNext/>
              <w:ind w:firstLine="0"/>
            </w:pPr>
            <w:r w:rsidRPr="00BB37D2">
              <w:t>H. 3350</w:t>
            </w:r>
          </w:p>
        </w:tc>
      </w:tr>
      <w:tr w:rsidR="00BB37D2" w:rsidRPr="00BB37D2" w14:paraId="36091F79" w14:textId="77777777" w:rsidTr="00BB37D2">
        <w:tc>
          <w:tcPr>
            <w:tcW w:w="1551" w:type="dxa"/>
            <w:shd w:val="clear" w:color="auto" w:fill="auto"/>
          </w:tcPr>
          <w:p w14:paraId="0C08341A" w14:textId="3A3D41FE" w:rsidR="00BB37D2" w:rsidRPr="00BB37D2" w:rsidRDefault="00BB37D2" w:rsidP="00BB37D2">
            <w:pPr>
              <w:keepNext/>
              <w:ind w:firstLine="0"/>
            </w:pPr>
            <w:r w:rsidRPr="00BB37D2">
              <w:t>Date:</w:t>
            </w:r>
          </w:p>
        </w:tc>
        <w:tc>
          <w:tcPr>
            <w:tcW w:w="1611" w:type="dxa"/>
            <w:shd w:val="clear" w:color="auto" w:fill="auto"/>
          </w:tcPr>
          <w:p w14:paraId="31C38D1B" w14:textId="5B1971D5" w:rsidR="00BB37D2" w:rsidRPr="00BB37D2" w:rsidRDefault="00BB37D2" w:rsidP="00BB37D2">
            <w:pPr>
              <w:keepNext/>
              <w:ind w:firstLine="0"/>
            </w:pPr>
            <w:r w:rsidRPr="00BB37D2">
              <w:t>ADD:</w:t>
            </w:r>
          </w:p>
        </w:tc>
      </w:tr>
      <w:tr w:rsidR="00BB37D2" w:rsidRPr="00BB37D2" w14:paraId="3365F713" w14:textId="77777777" w:rsidTr="00BB37D2">
        <w:tc>
          <w:tcPr>
            <w:tcW w:w="1551" w:type="dxa"/>
            <w:shd w:val="clear" w:color="auto" w:fill="auto"/>
          </w:tcPr>
          <w:p w14:paraId="1709368F" w14:textId="7A30D9EF" w:rsidR="00BB37D2" w:rsidRPr="00BB37D2" w:rsidRDefault="00BB37D2" w:rsidP="00BB37D2">
            <w:pPr>
              <w:keepNext/>
              <w:ind w:firstLine="0"/>
            </w:pPr>
            <w:r w:rsidRPr="00BB37D2">
              <w:t>02/26/25</w:t>
            </w:r>
          </w:p>
        </w:tc>
        <w:tc>
          <w:tcPr>
            <w:tcW w:w="1611" w:type="dxa"/>
            <w:shd w:val="clear" w:color="auto" w:fill="auto"/>
          </w:tcPr>
          <w:p w14:paraId="577EB802" w14:textId="3F2592B2" w:rsidR="00BB37D2" w:rsidRPr="00BB37D2" w:rsidRDefault="00BB37D2" w:rsidP="00BB37D2">
            <w:pPr>
              <w:keepNext/>
              <w:ind w:firstLine="0"/>
            </w:pPr>
            <w:r w:rsidRPr="00BB37D2">
              <w:t>CRAWFORD</w:t>
            </w:r>
          </w:p>
        </w:tc>
      </w:tr>
    </w:tbl>
    <w:p w14:paraId="1F601A7B" w14:textId="77777777" w:rsidR="00BB37D2" w:rsidRDefault="00BB37D2" w:rsidP="00BB37D2"/>
    <w:p w14:paraId="008589FD" w14:textId="7ADCBAAA"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611"/>
      </w:tblGrid>
      <w:tr w:rsidR="00BB37D2" w:rsidRPr="00BB37D2" w14:paraId="1B6694AC" w14:textId="77777777" w:rsidTr="00BB37D2">
        <w:tc>
          <w:tcPr>
            <w:tcW w:w="1551" w:type="dxa"/>
            <w:shd w:val="clear" w:color="auto" w:fill="auto"/>
          </w:tcPr>
          <w:p w14:paraId="3B985347" w14:textId="0BB52E02" w:rsidR="00BB37D2" w:rsidRPr="00BB37D2" w:rsidRDefault="00BB37D2" w:rsidP="00BB37D2">
            <w:pPr>
              <w:keepNext/>
              <w:ind w:firstLine="0"/>
            </w:pPr>
            <w:r w:rsidRPr="00BB37D2">
              <w:t>Bill Number:</w:t>
            </w:r>
          </w:p>
        </w:tc>
        <w:tc>
          <w:tcPr>
            <w:tcW w:w="1611" w:type="dxa"/>
            <w:shd w:val="clear" w:color="auto" w:fill="auto"/>
          </w:tcPr>
          <w:p w14:paraId="5DBF9FE9" w14:textId="40B2A7F7" w:rsidR="00BB37D2" w:rsidRPr="00BB37D2" w:rsidRDefault="00BB37D2" w:rsidP="00BB37D2">
            <w:pPr>
              <w:keepNext/>
              <w:ind w:firstLine="0"/>
            </w:pPr>
            <w:r w:rsidRPr="00BB37D2">
              <w:t>H. 3351</w:t>
            </w:r>
          </w:p>
        </w:tc>
      </w:tr>
      <w:tr w:rsidR="00BB37D2" w:rsidRPr="00BB37D2" w14:paraId="38B1E4B6" w14:textId="77777777" w:rsidTr="00BB37D2">
        <w:tc>
          <w:tcPr>
            <w:tcW w:w="1551" w:type="dxa"/>
            <w:shd w:val="clear" w:color="auto" w:fill="auto"/>
          </w:tcPr>
          <w:p w14:paraId="49625AF5" w14:textId="20E29323" w:rsidR="00BB37D2" w:rsidRPr="00BB37D2" w:rsidRDefault="00BB37D2" w:rsidP="00BB37D2">
            <w:pPr>
              <w:keepNext/>
              <w:ind w:firstLine="0"/>
            </w:pPr>
            <w:r w:rsidRPr="00BB37D2">
              <w:t>Date:</w:t>
            </w:r>
          </w:p>
        </w:tc>
        <w:tc>
          <w:tcPr>
            <w:tcW w:w="1611" w:type="dxa"/>
            <w:shd w:val="clear" w:color="auto" w:fill="auto"/>
          </w:tcPr>
          <w:p w14:paraId="5D4845FD" w14:textId="2F33687A" w:rsidR="00BB37D2" w:rsidRPr="00BB37D2" w:rsidRDefault="00BB37D2" w:rsidP="00BB37D2">
            <w:pPr>
              <w:keepNext/>
              <w:ind w:firstLine="0"/>
            </w:pPr>
            <w:r w:rsidRPr="00BB37D2">
              <w:t>ADD:</w:t>
            </w:r>
          </w:p>
        </w:tc>
      </w:tr>
      <w:tr w:rsidR="00BB37D2" w:rsidRPr="00BB37D2" w14:paraId="789B1E89" w14:textId="77777777" w:rsidTr="00BB37D2">
        <w:tc>
          <w:tcPr>
            <w:tcW w:w="1551" w:type="dxa"/>
            <w:shd w:val="clear" w:color="auto" w:fill="auto"/>
          </w:tcPr>
          <w:p w14:paraId="1B9FDFE1" w14:textId="623BE417" w:rsidR="00BB37D2" w:rsidRPr="00BB37D2" w:rsidRDefault="00BB37D2" w:rsidP="00BB37D2">
            <w:pPr>
              <w:keepNext/>
              <w:ind w:firstLine="0"/>
            </w:pPr>
            <w:r w:rsidRPr="00BB37D2">
              <w:t>02/26/25</w:t>
            </w:r>
          </w:p>
        </w:tc>
        <w:tc>
          <w:tcPr>
            <w:tcW w:w="1611" w:type="dxa"/>
            <w:shd w:val="clear" w:color="auto" w:fill="auto"/>
          </w:tcPr>
          <w:p w14:paraId="5F5C7255" w14:textId="2EAA230B" w:rsidR="00BB37D2" w:rsidRPr="00BB37D2" w:rsidRDefault="00BB37D2" w:rsidP="00BB37D2">
            <w:pPr>
              <w:keepNext/>
              <w:ind w:firstLine="0"/>
            </w:pPr>
            <w:r w:rsidRPr="00BB37D2">
              <w:t>CRAWFORD</w:t>
            </w:r>
          </w:p>
        </w:tc>
      </w:tr>
    </w:tbl>
    <w:p w14:paraId="5D047941" w14:textId="77777777" w:rsidR="00BB37D2" w:rsidRDefault="00BB37D2" w:rsidP="00BB37D2"/>
    <w:p w14:paraId="283426EE" w14:textId="694BEC2E"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761716E8" w14:textId="77777777" w:rsidTr="00BB37D2">
        <w:tc>
          <w:tcPr>
            <w:tcW w:w="1551" w:type="dxa"/>
            <w:shd w:val="clear" w:color="auto" w:fill="auto"/>
          </w:tcPr>
          <w:p w14:paraId="04393D2F" w14:textId="3A6ED68F" w:rsidR="00BB37D2" w:rsidRPr="00BB37D2" w:rsidRDefault="00BB37D2" w:rsidP="00BB37D2">
            <w:pPr>
              <w:keepNext/>
              <w:ind w:firstLine="0"/>
            </w:pPr>
            <w:r w:rsidRPr="00BB37D2">
              <w:t>Bill Number:</w:t>
            </w:r>
          </w:p>
        </w:tc>
        <w:tc>
          <w:tcPr>
            <w:tcW w:w="2796" w:type="dxa"/>
            <w:shd w:val="clear" w:color="auto" w:fill="auto"/>
          </w:tcPr>
          <w:p w14:paraId="22ECEB99" w14:textId="492A0749" w:rsidR="00BB37D2" w:rsidRPr="00BB37D2" w:rsidRDefault="00BB37D2" w:rsidP="00BB37D2">
            <w:pPr>
              <w:keepNext/>
              <w:ind w:firstLine="0"/>
            </w:pPr>
            <w:r w:rsidRPr="00BB37D2">
              <w:t>H. 3387</w:t>
            </w:r>
          </w:p>
        </w:tc>
      </w:tr>
      <w:tr w:rsidR="00BB37D2" w:rsidRPr="00BB37D2" w14:paraId="4AF761AF" w14:textId="77777777" w:rsidTr="00BB37D2">
        <w:tc>
          <w:tcPr>
            <w:tcW w:w="1551" w:type="dxa"/>
            <w:shd w:val="clear" w:color="auto" w:fill="auto"/>
          </w:tcPr>
          <w:p w14:paraId="6ED6C9AD" w14:textId="6C666577" w:rsidR="00BB37D2" w:rsidRPr="00BB37D2" w:rsidRDefault="00BB37D2" w:rsidP="00BB37D2">
            <w:pPr>
              <w:keepNext/>
              <w:ind w:firstLine="0"/>
            </w:pPr>
            <w:r w:rsidRPr="00BB37D2">
              <w:t>Date:</w:t>
            </w:r>
          </w:p>
        </w:tc>
        <w:tc>
          <w:tcPr>
            <w:tcW w:w="2796" w:type="dxa"/>
            <w:shd w:val="clear" w:color="auto" w:fill="auto"/>
          </w:tcPr>
          <w:p w14:paraId="4103D461" w14:textId="2F4F804A" w:rsidR="00BB37D2" w:rsidRPr="00BB37D2" w:rsidRDefault="00BB37D2" w:rsidP="00BB37D2">
            <w:pPr>
              <w:keepNext/>
              <w:ind w:firstLine="0"/>
            </w:pPr>
            <w:r w:rsidRPr="00BB37D2">
              <w:t>ADD:</w:t>
            </w:r>
          </w:p>
        </w:tc>
      </w:tr>
      <w:tr w:rsidR="00BB37D2" w:rsidRPr="00BB37D2" w14:paraId="0D8F5065" w14:textId="77777777" w:rsidTr="00BB37D2">
        <w:tc>
          <w:tcPr>
            <w:tcW w:w="1551" w:type="dxa"/>
            <w:shd w:val="clear" w:color="auto" w:fill="auto"/>
          </w:tcPr>
          <w:p w14:paraId="0F6B4541" w14:textId="17F96CAE" w:rsidR="00BB37D2" w:rsidRPr="00BB37D2" w:rsidRDefault="00BB37D2" w:rsidP="00BB37D2">
            <w:pPr>
              <w:keepNext/>
              <w:ind w:firstLine="0"/>
            </w:pPr>
            <w:r w:rsidRPr="00BB37D2">
              <w:t>02/26/25</w:t>
            </w:r>
          </w:p>
        </w:tc>
        <w:tc>
          <w:tcPr>
            <w:tcW w:w="2796" w:type="dxa"/>
            <w:shd w:val="clear" w:color="auto" w:fill="auto"/>
          </w:tcPr>
          <w:p w14:paraId="214C7774" w14:textId="56CB01DD" w:rsidR="00BB37D2" w:rsidRPr="00BB37D2" w:rsidRDefault="00BB37D2" w:rsidP="00BB37D2">
            <w:pPr>
              <w:keepNext/>
              <w:ind w:firstLine="0"/>
            </w:pPr>
            <w:r w:rsidRPr="00BB37D2">
              <w:t>GUEST and CRAWFORD</w:t>
            </w:r>
          </w:p>
        </w:tc>
      </w:tr>
    </w:tbl>
    <w:p w14:paraId="3281A989" w14:textId="77777777" w:rsidR="00BB37D2" w:rsidRDefault="00BB37D2" w:rsidP="00BB37D2"/>
    <w:p w14:paraId="736109BB" w14:textId="5E47CDDB"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1CF85A7B" w14:textId="77777777" w:rsidTr="00BB37D2">
        <w:tc>
          <w:tcPr>
            <w:tcW w:w="1551" w:type="dxa"/>
            <w:shd w:val="clear" w:color="auto" w:fill="auto"/>
          </w:tcPr>
          <w:p w14:paraId="72EF9E4D" w14:textId="3BAD5285" w:rsidR="00BB37D2" w:rsidRPr="00BB37D2" w:rsidRDefault="00BB37D2" w:rsidP="00BB37D2">
            <w:pPr>
              <w:keepNext/>
              <w:ind w:firstLine="0"/>
            </w:pPr>
            <w:r w:rsidRPr="00BB37D2">
              <w:t>Bill Number:</w:t>
            </w:r>
          </w:p>
        </w:tc>
        <w:tc>
          <w:tcPr>
            <w:tcW w:w="2796" w:type="dxa"/>
            <w:shd w:val="clear" w:color="auto" w:fill="auto"/>
          </w:tcPr>
          <w:p w14:paraId="6D98E0E3" w14:textId="03438B44" w:rsidR="00BB37D2" w:rsidRPr="00BB37D2" w:rsidRDefault="00BB37D2" w:rsidP="00BB37D2">
            <w:pPr>
              <w:keepNext/>
              <w:ind w:firstLine="0"/>
            </w:pPr>
            <w:r w:rsidRPr="00BB37D2">
              <w:t>H. 3394</w:t>
            </w:r>
          </w:p>
        </w:tc>
      </w:tr>
      <w:tr w:rsidR="00BB37D2" w:rsidRPr="00BB37D2" w14:paraId="20599968" w14:textId="77777777" w:rsidTr="00BB37D2">
        <w:tc>
          <w:tcPr>
            <w:tcW w:w="1551" w:type="dxa"/>
            <w:shd w:val="clear" w:color="auto" w:fill="auto"/>
          </w:tcPr>
          <w:p w14:paraId="7EB3D774" w14:textId="5142661A" w:rsidR="00BB37D2" w:rsidRPr="00BB37D2" w:rsidRDefault="00BB37D2" w:rsidP="00BB37D2">
            <w:pPr>
              <w:keepNext/>
              <w:ind w:firstLine="0"/>
            </w:pPr>
            <w:r w:rsidRPr="00BB37D2">
              <w:t>Date:</w:t>
            </w:r>
          </w:p>
        </w:tc>
        <w:tc>
          <w:tcPr>
            <w:tcW w:w="2796" w:type="dxa"/>
            <w:shd w:val="clear" w:color="auto" w:fill="auto"/>
          </w:tcPr>
          <w:p w14:paraId="545D74E0" w14:textId="7B53C857" w:rsidR="00BB37D2" w:rsidRPr="00BB37D2" w:rsidRDefault="00BB37D2" w:rsidP="00BB37D2">
            <w:pPr>
              <w:keepNext/>
              <w:ind w:firstLine="0"/>
            </w:pPr>
            <w:r w:rsidRPr="00BB37D2">
              <w:t>ADD:</w:t>
            </w:r>
          </w:p>
        </w:tc>
      </w:tr>
      <w:tr w:rsidR="00BB37D2" w:rsidRPr="00BB37D2" w14:paraId="4EAF9B40" w14:textId="77777777" w:rsidTr="00BB37D2">
        <w:tc>
          <w:tcPr>
            <w:tcW w:w="1551" w:type="dxa"/>
            <w:shd w:val="clear" w:color="auto" w:fill="auto"/>
          </w:tcPr>
          <w:p w14:paraId="285EF111" w14:textId="58399ABB" w:rsidR="00BB37D2" w:rsidRPr="00BB37D2" w:rsidRDefault="00BB37D2" w:rsidP="00BB37D2">
            <w:pPr>
              <w:keepNext/>
              <w:ind w:firstLine="0"/>
            </w:pPr>
            <w:r w:rsidRPr="00BB37D2">
              <w:t>02/26/25</w:t>
            </w:r>
          </w:p>
        </w:tc>
        <w:tc>
          <w:tcPr>
            <w:tcW w:w="2796" w:type="dxa"/>
            <w:shd w:val="clear" w:color="auto" w:fill="auto"/>
          </w:tcPr>
          <w:p w14:paraId="5D52DB30" w14:textId="34F1CBC8" w:rsidR="00BB37D2" w:rsidRPr="00BB37D2" w:rsidRDefault="00BB37D2" w:rsidP="00BB37D2">
            <w:pPr>
              <w:keepNext/>
              <w:ind w:firstLine="0"/>
            </w:pPr>
            <w:r w:rsidRPr="00BB37D2">
              <w:t>GUEST and CRAWFORD</w:t>
            </w:r>
          </w:p>
        </w:tc>
      </w:tr>
    </w:tbl>
    <w:p w14:paraId="3E1EAB1B" w14:textId="77777777" w:rsidR="00BB37D2" w:rsidRDefault="00BB37D2" w:rsidP="00BB37D2"/>
    <w:p w14:paraId="1F463819" w14:textId="63E2DCB0"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2B5E6387" w14:textId="77777777" w:rsidTr="00BB37D2">
        <w:tc>
          <w:tcPr>
            <w:tcW w:w="1551" w:type="dxa"/>
            <w:shd w:val="clear" w:color="auto" w:fill="auto"/>
          </w:tcPr>
          <w:p w14:paraId="4FEFBEC0" w14:textId="6613D8E1" w:rsidR="00BB37D2" w:rsidRPr="00BB37D2" w:rsidRDefault="00BB37D2" w:rsidP="00BB37D2">
            <w:pPr>
              <w:keepNext/>
              <w:ind w:firstLine="0"/>
            </w:pPr>
            <w:r w:rsidRPr="00BB37D2">
              <w:t>Bill Number:</w:t>
            </w:r>
          </w:p>
        </w:tc>
        <w:tc>
          <w:tcPr>
            <w:tcW w:w="2796" w:type="dxa"/>
            <w:shd w:val="clear" w:color="auto" w:fill="auto"/>
          </w:tcPr>
          <w:p w14:paraId="3B75A597" w14:textId="22741964" w:rsidR="00BB37D2" w:rsidRPr="00BB37D2" w:rsidRDefault="00BB37D2" w:rsidP="00BB37D2">
            <w:pPr>
              <w:keepNext/>
              <w:ind w:firstLine="0"/>
            </w:pPr>
            <w:r w:rsidRPr="00BB37D2">
              <w:t>H. 3411</w:t>
            </w:r>
          </w:p>
        </w:tc>
      </w:tr>
      <w:tr w:rsidR="00BB37D2" w:rsidRPr="00BB37D2" w14:paraId="27603FFA" w14:textId="77777777" w:rsidTr="00BB37D2">
        <w:tc>
          <w:tcPr>
            <w:tcW w:w="1551" w:type="dxa"/>
            <w:shd w:val="clear" w:color="auto" w:fill="auto"/>
          </w:tcPr>
          <w:p w14:paraId="5F1D0B6E" w14:textId="5AFEC926" w:rsidR="00BB37D2" w:rsidRPr="00BB37D2" w:rsidRDefault="00BB37D2" w:rsidP="00BB37D2">
            <w:pPr>
              <w:keepNext/>
              <w:ind w:firstLine="0"/>
            </w:pPr>
            <w:r w:rsidRPr="00BB37D2">
              <w:t>Date:</w:t>
            </w:r>
          </w:p>
        </w:tc>
        <w:tc>
          <w:tcPr>
            <w:tcW w:w="2796" w:type="dxa"/>
            <w:shd w:val="clear" w:color="auto" w:fill="auto"/>
          </w:tcPr>
          <w:p w14:paraId="784C6F8C" w14:textId="7B779D01" w:rsidR="00BB37D2" w:rsidRPr="00BB37D2" w:rsidRDefault="00BB37D2" w:rsidP="00BB37D2">
            <w:pPr>
              <w:keepNext/>
              <w:ind w:firstLine="0"/>
            </w:pPr>
            <w:r w:rsidRPr="00BB37D2">
              <w:t>ADD:</w:t>
            </w:r>
          </w:p>
        </w:tc>
      </w:tr>
      <w:tr w:rsidR="00BB37D2" w:rsidRPr="00BB37D2" w14:paraId="7176C5AE" w14:textId="77777777" w:rsidTr="00BB37D2">
        <w:tc>
          <w:tcPr>
            <w:tcW w:w="1551" w:type="dxa"/>
            <w:shd w:val="clear" w:color="auto" w:fill="auto"/>
          </w:tcPr>
          <w:p w14:paraId="328325E0" w14:textId="36CF2646" w:rsidR="00BB37D2" w:rsidRPr="00BB37D2" w:rsidRDefault="00BB37D2" w:rsidP="00BB37D2">
            <w:pPr>
              <w:keepNext/>
              <w:ind w:firstLine="0"/>
            </w:pPr>
            <w:r w:rsidRPr="00BB37D2">
              <w:t>02/26/25</w:t>
            </w:r>
          </w:p>
        </w:tc>
        <w:tc>
          <w:tcPr>
            <w:tcW w:w="2796" w:type="dxa"/>
            <w:shd w:val="clear" w:color="auto" w:fill="auto"/>
          </w:tcPr>
          <w:p w14:paraId="6C50C3DC" w14:textId="43FC2F76" w:rsidR="00BB37D2" w:rsidRPr="00BB37D2" w:rsidRDefault="00BB37D2" w:rsidP="00BB37D2">
            <w:pPr>
              <w:keepNext/>
              <w:ind w:firstLine="0"/>
            </w:pPr>
            <w:r w:rsidRPr="00BB37D2">
              <w:t>GUEST and CRAWFORD</w:t>
            </w:r>
          </w:p>
        </w:tc>
      </w:tr>
    </w:tbl>
    <w:p w14:paraId="5CB243B1" w14:textId="77777777" w:rsidR="00BB37D2" w:rsidRDefault="00BB37D2" w:rsidP="00BB37D2"/>
    <w:p w14:paraId="6999D0FD" w14:textId="4CF3649C"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101"/>
      </w:tblGrid>
      <w:tr w:rsidR="00BB37D2" w:rsidRPr="00BB37D2" w14:paraId="598547DA" w14:textId="77777777" w:rsidTr="00BB37D2">
        <w:tc>
          <w:tcPr>
            <w:tcW w:w="1551" w:type="dxa"/>
            <w:shd w:val="clear" w:color="auto" w:fill="auto"/>
          </w:tcPr>
          <w:p w14:paraId="1A824BB5" w14:textId="63040C8C" w:rsidR="00BB37D2" w:rsidRPr="00BB37D2" w:rsidRDefault="00BB37D2" w:rsidP="00BB37D2">
            <w:pPr>
              <w:keepNext/>
              <w:ind w:firstLine="0"/>
            </w:pPr>
            <w:r w:rsidRPr="00BB37D2">
              <w:t>Bill Number:</w:t>
            </w:r>
          </w:p>
        </w:tc>
        <w:tc>
          <w:tcPr>
            <w:tcW w:w="1101" w:type="dxa"/>
            <w:shd w:val="clear" w:color="auto" w:fill="auto"/>
          </w:tcPr>
          <w:p w14:paraId="139F18C0" w14:textId="2D62412F" w:rsidR="00BB37D2" w:rsidRPr="00BB37D2" w:rsidRDefault="00BB37D2" w:rsidP="00BB37D2">
            <w:pPr>
              <w:keepNext/>
              <w:ind w:firstLine="0"/>
            </w:pPr>
            <w:r w:rsidRPr="00BB37D2">
              <w:t>H. 3509</w:t>
            </w:r>
          </w:p>
        </w:tc>
      </w:tr>
      <w:tr w:rsidR="00BB37D2" w:rsidRPr="00BB37D2" w14:paraId="53111EF8" w14:textId="77777777" w:rsidTr="00BB37D2">
        <w:tc>
          <w:tcPr>
            <w:tcW w:w="1551" w:type="dxa"/>
            <w:shd w:val="clear" w:color="auto" w:fill="auto"/>
          </w:tcPr>
          <w:p w14:paraId="692268AF" w14:textId="2D6B7840" w:rsidR="00BB37D2" w:rsidRPr="00BB37D2" w:rsidRDefault="00BB37D2" w:rsidP="00BB37D2">
            <w:pPr>
              <w:keepNext/>
              <w:ind w:firstLine="0"/>
            </w:pPr>
            <w:r w:rsidRPr="00BB37D2">
              <w:t>Date:</w:t>
            </w:r>
          </w:p>
        </w:tc>
        <w:tc>
          <w:tcPr>
            <w:tcW w:w="1101" w:type="dxa"/>
            <w:shd w:val="clear" w:color="auto" w:fill="auto"/>
          </w:tcPr>
          <w:p w14:paraId="6816F064" w14:textId="0EF0F05E" w:rsidR="00BB37D2" w:rsidRPr="00BB37D2" w:rsidRDefault="00BB37D2" w:rsidP="00BB37D2">
            <w:pPr>
              <w:keepNext/>
              <w:ind w:firstLine="0"/>
            </w:pPr>
            <w:r w:rsidRPr="00BB37D2">
              <w:t>ADD:</w:t>
            </w:r>
          </w:p>
        </w:tc>
      </w:tr>
      <w:tr w:rsidR="00BB37D2" w:rsidRPr="00BB37D2" w14:paraId="1F70A58F" w14:textId="77777777" w:rsidTr="00BB37D2">
        <w:tc>
          <w:tcPr>
            <w:tcW w:w="1551" w:type="dxa"/>
            <w:shd w:val="clear" w:color="auto" w:fill="auto"/>
          </w:tcPr>
          <w:p w14:paraId="52DDE67C" w14:textId="4C41F3B4" w:rsidR="00BB37D2" w:rsidRPr="00BB37D2" w:rsidRDefault="00BB37D2" w:rsidP="00BB37D2">
            <w:pPr>
              <w:keepNext/>
              <w:ind w:firstLine="0"/>
            </w:pPr>
            <w:r w:rsidRPr="00BB37D2">
              <w:t>02/26/25</w:t>
            </w:r>
          </w:p>
        </w:tc>
        <w:tc>
          <w:tcPr>
            <w:tcW w:w="1101" w:type="dxa"/>
            <w:shd w:val="clear" w:color="auto" w:fill="auto"/>
          </w:tcPr>
          <w:p w14:paraId="25E00D72" w14:textId="192F2B04" w:rsidR="00BB37D2" w:rsidRPr="00BB37D2" w:rsidRDefault="00BB37D2" w:rsidP="00BB37D2">
            <w:pPr>
              <w:keepNext/>
              <w:ind w:firstLine="0"/>
            </w:pPr>
            <w:r w:rsidRPr="00BB37D2">
              <w:t>BURNS</w:t>
            </w:r>
          </w:p>
        </w:tc>
      </w:tr>
    </w:tbl>
    <w:p w14:paraId="0DD92007" w14:textId="77777777" w:rsidR="00BB37D2" w:rsidRDefault="00BB37D2" w:rsidP="00BB37D2"/>
    <w:p w14:paraId="3D8BAA9B" w14:textId="381E4D5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0829BB40" w14:textId="77777777" w:rsidTr="00BB37D2">
        <w:tc>
          <w:tcPr>
            <w:tcW w:w="1551" w:type="dxa"/>
            <w:shd w:val="clear" w:color="auto" w:fill="auto"/>
          </w:tcPr>
          <w:p w14:paraId="366F10F6" w14:textId="44DEA999" w:rsidR="00BB37D2" w:rsidRPr="00BB37D2" w:rsidRDefault="00BB37D2" w:rsidP="00BB37D2">
            <w:pPr>
              <w:keepNext/>
              <w:ind w:firstLine="0"/>
            </w:pPr>
            <w:r w:rsidRPr="00BB37D2">
              <w:t>Bill Number:</w:t>
            </w:r>
          </w:p>
        </w:tc>
        <w:tc>
          <w:tcPr>
            <w:tcW w:w="2796" w:type="dxa"/>
            <w:shd w:val="clear" w:color="auto" w:fill="auto"/>
          </w:tcPr>
          <w:p w14:paraId="5DEA7F7D" w14:textId="2D1D1977" w:rsidR="00BB37D2" w:rsidRPr="00BB37D2" w:rsidRDefault="00BB37D2" w:rsidP="00BB37D2">
            <w:pPr>
              <w:keepNext/>
              <w:ind w:firstLine="0"/>
            </w:pPr>
            <w:r w:rsidRPr="00BB37D2">
              <w:t>H. 3514</w:t>
            </w:r>
          </w:p>
        </w:tc>
      </w:tr>
      <w:tr w:rsidR="00BB37D2" w:rsidRPr="00BB37D2" w14:paraId="779C5CF5" w14:textId="77777777" w:rsidTr="00BB37D2">
        <w:tc>
          <w:tcPr>
            <w:tcW w:w="1551" w:type="dxa"/>
            <w:shd w:val="clear" w:color="auto" w:fill="auto"/>
          </w:tcPr>
          <w:p w14:paraId="44013BC0" w14:textId="5066BDA0" w:rsidR="00BB37D2" w:rsidRPr="00BB37D2" w:rsidRDefault="00BB37D2" w:rsidP="00BB37D2">
            <w:pPr>
              <w:keepNext/>
              <w:ind w:firstLine="0"/>
            </w:pPr>
            <w:r w:rsidRPr="00BB37D2">
              <w:t>Date:</w:t>
            </w:r>
          </w:p>
        </w:tc>
        <w:tc>
          <w:tcPr>
            <w:tcW w:w="2796" w:type="dxa"/>
            <w:shd w:val="clear" w:color="auto" w:fill="auto"/>
          </w:tcPr>
          <w:p w14:paraId="7E5E02BF" w14:textId="10858356" w:rsidR="00BB37D2" w:rsidRPr="00BB37D2" w:rsidRDefault="00BB37D2" w:rsidP="00BB37D2">
            <w:pPr>
              <w:keepNext/>
              <w:ind w:firstLine="0"/>
            </w:pPr>
            <w:r w:rsidRPr="00BB37D2">
              <w:t>ADD:</w:t>
            </w:r>
          </w:p>
        </w:tc>
      </w:tr>
      <w:tr w:rsidR="00BB37D2" w:rsidRPr="00BB37D2" w14:paraId="521AEC8B" w14:textId="77777777" w:rsidTr="00BB37D2">
        <w:tc>
          <w:tcPr>
            <w:tcW w:w="1551" w:type="dxa"/>
            <w:shd w:val="clear" w:color="auto" w:fill="auto"/>
          </w:tcPr>
          <w:p w14:paraId="44A721B5" w14:textId="6D0C3668" w:rsidR="00BB37D2" w:rsidRPr="00BB37D2" w:rsidRDefault="00BB37D2" w:rsidP="00BB37D2">
            <w:pPr>
              <w:keepNext/>
              <w:ind w:firstLine="0"/>
            </w:pPr>
            <w:r w:rsidRPr="00BB37D2">
              <w:t>02/26/25</w:t>
            </w:r>
          </w:p>
        </w:tc>
        <w:tc>
          <w:tcPr>
            <w:tcW w:w="2796" w:type="dxa"/>
            <w:shd w:val="clear" w:color="auto" w:fill="auto"/>
          </w:tcPr>
          <w:p w14:paraId="5AC4FC96" w14:textId="08902E84" w:rsidR="00BB37D2" w:rsidRPr="00BB37D2" w:rsidRDefault="00BB37D2" w:rsidP="00BB37D2">
            <w:pPr>
              <w:keepNext/>
              <w:ind w:firstLine="0"/>
            </w:pPr>
            <w:r w:rsidRPr="00BB37D2">
              <w:t>GUEST and CRAWFORD</w:t>
            </w:r>
          </w:p>
        </w:tc>
      </w:tr>
    </w:tbl>
    <w:p w14:paraId="087F35D9" w14:textId="77777777" w:rsidR="00BB37D2" w:rsidRDefault="00BB37D2" w:rsidP="00BB37D2"/>
    <w:p w14:paraId="75F29664" w14:textId="3EF146B8" w:rsidR="00BB37D2" w:rsidRDefault="00BB37D2" w:rsidP="00BB37D2">
      <w:pPr>
        <w:keepNext/>
        <w:jc w:val="center"/>
        <w:rPr>
          <w:b/>
        </w:rPr>
      </w:pPr>
      <w:r w:rsidRPr="00BB37D2">
        <w:rPr>
          <w:b/>
        </w:rPr>
        <w:lastRenderedPageBreak/>
        <w:t>CO-SPONSOR(S) ADDED</w:t>
      </w:r>
    </w:p>
    <w:tbl>
      <w:tblPr>
        <w:tblW w:w="0" w:type="auto"/>
        <w:tblLayout w:type="fixed"/>
        <w:tblLook w:val="0000" w:firstRow="0" w:lastRow="0" w:firstColumn="0" w:lastColumn="0" w:noHBand="0" w:noVBand="0"/>
      </w:tblPr>
      <w:tblGrid>
        <w:gridCol w:w="1551"/>
        <w:gridCol w:w="2796"/>
      </w:tblGrid>
      <w:tr w:rsidR="00BB37D2" w:rsidRPr="00BB37D2" w14:paraId="69F5BD8E" w14:textId="77777777" w:rsidTr="00BB37D2">
        <w:tc>
          <w:tcPr>
            <w:tcW w:w="1551" w:type="dxa"/>
            <w:shd w:val="clear" w:color="auto" w:fill="auto"/>
          </w:tcPr>
          <w:p w14:paraId="479EA18A" w14:textId="0911F8A6" w:rsidR="00BB37D2" w:rsidRPr="00BB37D2" w:rsidRDefault="00BB37D2" w:rsidP="00BB37D2">
            <w:pPr>
              <w:keepNext/>
              <w:ind w:firstLine="0"/>
            </w:pPr>
            <w:r w:rsidRPr="00BB37D2">
              <w:t>Bill Number:</w:t>
            </w:r>
          </w:p>
        </w:tc>
        <w:tc>
          <w:tcPr>
            <w:tcW w:w="2796" w:type="dxa"/>
            <w:shd w:val="clear" w:color="auto" w:fill="auto"/>
          </w:tcPr>
          <w:p w14:paraId="2BA81336" w14:textId="117C9E4C" w:rsidR="00BB37D2" w:rsidRPr="00BB37D2" w:rsidRDefault="00BB37D2" w:rsidP="00BB37D2">
            <w:pPr>
              <w:keepNext/>
              <w:ind w:firstLine="0"/>
            </w:pPr>
            <w:r w:rsidRPr="00BB37D2">
              <w:t>H. 3552</w:t>
            </w:r>
          </w:p>
        </w:tc>
      </w:tr>
      <w:tr w:rsidR="00BB37D2" w:rsidRPr="00BB37D2" w14:paraId="3D806518" w14:textId="77777777" w:rsidTr="00BB37D2">
        <w:tc>
          <w:tcPr>
            <w:tcW w:w="1551" w:type="dxa"/>
            <w:shd w:val="clear" w:color="auto" w:fill="auto"/>
          </w:tcPr>
          <w:p w14:paraId="1375E09B" w14:textId="74D1809B" w:rsidR="00BB37D2" w:rsidRPr="00BB37D2" w:rsidRDefault="00BB37D2" w:rsidP="00BB37D2">
            <w:pPr>
              <w:keepNext/>
              <w:ind w:firstLine="0"/>
            </w:pPr>
            <w:r w:rsidRPr="00BB37D2">
              <w:t>Date:</w:t>
            </w:r>
          </w:p>
        </w:tc>
        <w:tc>
          <w:tcPr>
            <w:tcW w:w="2796" w:type="dxa"/>
            <w:shd w:val="clear" w:color="auto" w:fill="auto"/>
          </w:tcPr>
          <w:p w14:paraId="2C3662FE" w14:textId="243FA096" w:rsidR="00BB37D2" w:rsidRPr="00BB37D2" w:rsidRDefault="00BB37D2" w:rsidP="00BB37D2">
            <w:pPr>
              <w:keepNext/>
              <w:ind w:firstLine="0"/>
            </w:pPr>
            <w:r w:rsidRPr="00BB37D2">
              <w:t>ADD:</w:t>
            </w:r>
          </w:p>
        </w:tc>
      </w:tr>
      <w:tr w:rsidR="00BB37D2" w:rsidRPr="00BB37D2" w14:paraId="5B63C439" w14:textId="77777777" w:rsidTr="00BB37D2">
        <w:tc>
          <w:tcPr>
            <w:tcW w:w="1551" w:type="dxa"/>
            <w:shd w:val="clear" w:color="auto" w:fill="auto"/>
          </w:tcPr>
          <w:p w14:paraId="01B313C1" w14:textId="38007216" w:rsidR="00BB37D2" w:rsidRPr="00BB37D2" w:rsidRDefault="00BB37D2" w:rsidP="00BB37D2">
            <w:pPr>
              <w:keepNext/>
              <w:ind w:firstLine="0"/>
            </w:pPr>
            <w:r w:rsidRPr="00BB37D2">
              <w:t>02/26/25</w:t>
            </w:r>
          </w:p>
        </w:tc>
        <w:tc>
          <w:tcPr>
            <w:tcW w:w="2796" w:type="dxa"/>
            <w:shd w:val="clear" w:color="auto" w:fill="auto"/>
          </w:tcPr>
          <w:p w14:paraId="4E0971E9" w14:textId="0425766F" w:rsidR="00BB37D2" w:rsidRPr="00BB37D2" w:rsidRDefault="00BB37D2" w:rsidP="00BB37D2">
            <w:pPr>
              <w:keepNext/>
              <w:ind w:firstLine="0"/>
            </w:pPr>
            <w:r w:rsidRPr="00BB37D2">
              <w:t>GUEST and CRAWFORD</w:t>
            </w:r>
          </w:p>
        </w:tc>
      </w:tr>
    </w:tbl>
    <w:p w14:paraId="3D66EF7B" w14:textId="77777777" w:rsidR="00BB37D2" w:rsidRDefault="00BB37D2" w:rsidP="00BB37D2"/>
    <w:p w14:paraId="1189AFB0" w14:textId="704AAD95"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796"/>
      </w:tblGrid>
      <w:tr w:rsidR="00BB37D2" w:rsidRPr="00BB37D2" w14:paraId="70B16520" w14:textId="77777777" w:rsidTr="00BB37D2">
        <w:tc>
          <w:tcPr>
            <w:tcW w:w="1551" w:type="dxa"/>
            <w:shd w:val="clear" w:color="auto" w:fill="auto"/>
          </w:tcPr>
          <w:p w14:paraId="293B8DF8" w14:textId="1DB5C9C7" w:rsidR="00BB37D2" w:rsidRPr="00BB37D2" w:rsidRDefault="00BB37D2" w:rsidP="00BB37D2">
            <w:pPr>
              <w:keepNext/>
              <w:ind w:firstLine="0"/>
            </w:pPr>
            <w:r w:rsidRPr="00BB37D2">
              <w:t>Bill Number:</w:t>
            </w:r>
          </w:p>
        </w:tc>
        <w:tc>
          <w:tcPr>
            <w:tcW w:w="2796" w:type="dxa"/>
            <w:shd w:val="clear" w:color="auto" w:fill="auto"/>
          </w:tcPr>
          <w:p w14:paraId="6CC22FD1" w14:textId="620A9CAD" w:rsidR="00BB37D2" w:rsidRPr="00BB37D2" w:rsidRDefault="00BB37D2" w:rsidP="00BB37D2">
            <w:pPr>
              <w:keepNext/>
              <w:ind w:firstLine="0"/>
            </w:pPr>
            <w:r w:rsidRPr="00BB37D2">
              <w:t>H. 3557</w:t>
            </w:r>
          </w:p>
        </w:tc>
      </w:tr>
      <w:tr w:rsidR="00BB37D2" w:rsidRPr="00BB37D2" w14:paraId="75224701" w14:textId="77777777" w:rsidTr="00BB37D2">
        <w:tc>
          <w:tcPr>
            <w:tcW w:w="1551" w:type="dxa"/>
            <w:shd w:val="clear" w:color="auto" w:fill="auto"/>
          </w:tcPr>
          <w:p w14:paraId="608174BC" w14:textId="4C297A54" w:rsidR="00BB37D2" w:rsidRPr="00BB37D2" w:rsidRDefault="00BB37D2" w:rsidP="00BB37D2">
            <w:pPr>
              <w:keepNext/>
              <w:ind w:firstLine="0"/>
            </w:pPr>
            <w:r w:rsidRPr="00BB37D2">
              <w:t>Date:</w:t>
            </w:r>
          </w:p>
        </w:tc>
        <w:tc>
          <w:tcPr>
            <w:tcW w:w="2796" w:type="dxa"/>
            <w:shd w:val="clear" w:color="auto" w:fill="auto"/>
          </w:tcPr>
          <w:p w14:paraId="616830BA" w14:textId="6E46CE6A" w:rsidR="00BB37D2" w:rsidRPr="00BB37D2" w:rsidRDefault="00BB37D2" w:rsidP="00BB37D2">
            <w:pPr>
              <w:keepNext/>
              <w:ind w:firstLine="0"/>
            </w:pPr>
            <w:r w:rsidRPr="00BB37D2">
              <w:t>ADD:</w:t>
            </w:r>
          </w:p>
        </w:tc>
      </w:tr>
      <w:tr w:rsidR="00BB37D2" w:rsidRPr="00BB37D2" w14:paraId="747FB29D" w14:textId="77777777" w:rsidTr="00BB37D2">
        <w:tc>
          <w:tcPr>
            <w:tcW w:w="1551" w:type="dxa"/>
            <w:shd w:val="clear" w:color="auto" w:fill="auto"/>
          </w:tcPr>
          <w:p w14:paraId="3F0ADFBC" w14:textId="2D69B9E9" w:rsidR="00BB37D2" w:rsidRPr="00BB37D2" w:rsidRDefault="00BB37D2" w:rsidP="00BB37D2">
            <w:pPr>
              <w:keepNext/>
              <w:ind w:firstLine="0"/>
            </w:pPr>
            <w:r w:rsidRPr="00BB37D2">
              <w:t>02/26/25</w:t>
            </w:r>
          </w:p>
        </w:tc>
        <w:tc>
          <w:tcPr>
            <w:tcW w:w="2796" w:type="dxa"/>
            <w:shd w:val="clear" w:color="auto" w:fill="auto"/>
          </w:tcPr>
          <w:p w14:paraId="1F35F834" w14:textId="4C0DEDCB" w:rsidR="00BB37D2" w:rsidRPr="00BB37D2" w:rsidRDefault="00BB37D2" w:rsidP="00BB37D2">
            <w:pPr>
              <w:keepNext/>
              <w:ind w:firstLine="0"/>
            </w:pPr>
            <w:r w:rsidRPr="00BB37D2">
              <w:t>GUEST and CRAWFORD</w:t>
            </w:r>
          </w:p>
        </w:tc>
      </w:tr>
    </w:tbl>
    <w:p w14:paraId="107D98C6" w14:textId="77777777" w:rsidR="00BB37D2" w:rsidRDefault="00BB37D2" w:rsidP="00BB37D2"/>
    <w:p w14:paraId="60AC0D42" w14:textId="77438004"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616"/>
      </w:tblGrid>
      <w:tr w:rsidR="00BB37D2" w:rsidRPr="00BB37D2" w14:paraId="7628DC57" w14:textId="77777777" w:rsidTr="00BB37D2">
        <w:tc>
          <w:tcPr>
            <w:tcW w:w="1551" w:type="dxa"/>
            <w:shd w:val="clear" w:color="auto" w:fill="auto"/>
          </w:tcPr>
          <w:p w14:paraId="6892E3FE" w14:textId="412C17D1" w:rsidR="00BB37D2" w:rsidRPr="00BB37D2" w:rsidRDefault="00BB37D2" w:rsidP="00BB37D2">
            <w:pPr>
              <w:keepNext/>
              <w:ind w:firstLine="0"/>
            </w:pPr>
            <w:r w:rsidRPr="00BB37D2">
              <w:t>Bill Number:</w:t>
            </w:r>
          </w:p>
        </w:tc>
        <w:tc>
          <w:tcPr>
            <w:tcW w:w="2616" w:type="dxa"/>
            <w:shd w:val="clear" w:color="auto" w:fill="auto"/>
          </w:tcPr>
          <w:p w14:paraId="66416768" w14:textId="539A9201" w:rsidR="00BB37D2" w:rsidRPr="00BB37D2" w:rsidRDefault="00BB37D2" w:rsidP="00BB37D2">
            <w:pPr>
              <w:keepNext/>
              <w:ind w:firstLine="0"/>
            </w:pPr>
            <w:r w:rsidRPr="00BB37D2">
              <w:t>H. 3571</w:t>
            </w:r>
          </w:p>
        </w:tc>
      </w:tr>
      <w:tr w:rsidR="00BB37D2" w:rsidRPr="00BB37D2" w14:paraId="00B0CD3E" w14:textId="77777777" w:rsidTr="00BB37D2">
        <w:tc>
          <w:tcPr>
            <w:tcW w:w="1551" w:type="dxa"/>
            <w:shd w:val="clear" w:color="auto" w:fill="auto"/>
          </w:tcPr>
          <w:p w14:paraId="1899F476" w14:textId="6BE00B79" w:rsidR="00BB37D2" w:rsidRPr="00BB37D2" w:rsidRDefault="00BB37D2" w:rsidP="00BB37D2">
            <w:pPr>
              <w:keepNext/>
              <w:ind w:firstLine="0"/>
            </w:pPr>
            <w:r w:rsidRPr="00BB37D2">
              <w:t>Date:</w:t>
            </w:r>
          </w:p>
        </w:tc>
        <w:tc>
          <w:tcPr>
            <w:tcW w:w="2616" w:type="dxa"/>
            <w:shd w:val="clear" w:color="auto" w:fill="auto"/>
          </w:tcPr>
          <w:p w14:paraId="65441A46" w14:textId="0D251C5E" w:rsidR="00BB37D2" w:rsidRPr="00BB37D2" w:rsidRDefault="00BB37D2" w:rsidP="00BB37D2">
            <w:pPr>
              <w:keepNext/>
              <w:ind w:firstLine="0"/>
            </w:pPr>
            <w:r w:rsidRPr="00BB37D2">
              <w:t>ADD:</w:t>
            </w:r>
          </w:p>
        </w:tc>
      </w:tr>
      <w:tr w:rsidR="00BB37D2" w:rsidRPr="00BB37D2" w14:paraId="458AB832" w14:textId="77777777" w:rsidTr="00BB37D2">
        <w:tc>
          <w:tcPr>
            <w:tcW w:w="1551" w:type="dxa"/>
            <w:shd w:val="clear" w:color="auto" w:fill="auto"/>
          </w:tcPr>
          <w:p w14:paraId="19BE86E3" w14:textId="63BDFBEB" w:rsidR="00BB37D2" w:rsidRPr="00BB37D2" w:rsidRDefault="00BB37D2" w:rsidP="00BB37D2">
            <w:pPr>
              <w:keepNext/>
              <w:ind w:firstLine="0"/>
            </w:pPr>
            <w:r w:rsidRPr="00BB37D2">
              <w:t>02/26/25</w:t>
            </w:r>
          </w:p>
        </w:tc>
        <w:tc>
          <w:tcPr>
            <w:tcW w:w="2616" w:type="dxa"/>
            <w:shd w:val="clear" w:color="auto" w:fill="auto"/>
          </w:tcPr>
          <w:p w14:paraId="3D497142" w14:textId="0A7641F0" w:rsidR="00BB37D2" w:rsidRPr="00BB37D2" w:rsidRDefault="00BB37D2" w:rsidP="00BB37D2">
            <w:pPr>
              <w:keepNext/>
              <w:ind w:firstLine="0"/>
            </w:pPr>
            <w:r w:rsidRPr="00BB37D2">
              <w:t>PEDALINO and NEESE</w:t>
            </w:r>
          </w:p>
        </w:tc>
      </w:tr>
    </w:tbl>
    <w:p w14:paraId="6B9167B1" w14:textId="77777777" w:rsidR="00BB37D2" w:rsidRDefault="00BB37D2" w:rsidP="00BB37D2"/>
    <w:p w14:paraId="38767113" w14:textId="32DCA511"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941"/>
      </w:tblGrid>
      <w:tr w:rsidR="00BB37D2" w:rsidRPr="00BB37D2" w14:paraId="106B1172" w14:textId="77777777" w:rsidTr="00BB37D2">
        <w:tc>
          <w:tcPr>
            <w:tcW w:w="1551" w:type="dxa"/>
            <w:shd w:val="clear" w:color="auto" w:fill="auto"/>
          </w:tcPr>
          <w:p w14:paraId="7377F535" w14:textId="577517C1" w:rsidR="00BB37D2" w:rsidRPr="00BB37D2" w:rsidRDefault="00BB37D2" w:rsidP="00BB37D2">
            <w:pPr>
              <w:keepNext/>
              <w:ind w:firstLine="0"/>
            </w:pPr>
            <w:r w:rsidRPr="00BB37D2">
              <w:t>Bill Number:</w:t>
            </w:r>
          </w:p>
        </w:tc>
        <w:tc>
          <w:tcPr>
            <w:tcW w:w="1941" w:type="dxa"/>
            <w:shd w:val="clear" w:color="auto" w:fill="auto"/>
          </w:tcPr>
          <w:p w14:paraId="5C06EAD0" w14:textId="421D1DF5" w:rsidR="00BB37D2" w:rsidRPr="00BB37D2" w:rsidRDefault="00BB37D2" w:rsidP="00BB37D2">
            <w:pPr>
              <w:keepNext/>
              <w:ind w:firstLine="0"/>
            </w:pPr>
            <w:r w:rsidRPr="00BB37D2">
              <w:t>H. 3580</w:t>
            </w:r>
          </w:p>
        </w:tc>
      </w:tr>
      <w:tr w:rsidR="00BB37D2" w:rsidRPr="00BB37D2" w14:paraId="6DE3D3DB" w14:textId="77777777" w:rsidTr="00BB37D2">
        <w:tc>
          <w:tcPr>
            <w:tcW w:w="1551" w:type="dxa"/>
            <w:shd w:val="clear" w:color="auto" w:fill="auto"/>
          </w:tcPr>
          <w:p w14:paraId="7688FAC2" w14:textId="7213077C" w:rsidR="00BB37D2" w:rsidRPr="00BB37D2" w:rsidRDefault="00BB37D2" w:rsidP="00BB37D2">
            <w:pPr>
              <w:keepNext/>
              <w:ind w:firstLine="0"/>
            </w:pPr>
            <w:r w:rsidRPr="00BB37D2">
              <w:t>Date:</w:t>
            </w:r>
          </w:p>
        </w:tc>
        <w:tc>
          <w:tcPr>
            <w:tcW w:w="1941" w:type="dxa"/>
            <w:shd w:val="clear" w:color="auto" w:fill="auto"/>
          </w:tcPr>
          <w:p w14:paraId="0008D519" w14:textId="5F1304D3" w:rsidR="00BB37D2" w:rsidRPr="00BB37D2" w:rsidRDefault="00BB37D2" w:rsidP="00BB37D2">
            <w:pPr>
              <w:keepNext/>
              <w:ind w:firstLine="0"/>
            </w:pPr>
            <w:r w:rsidRPr="00BB37D2">
              <w:t>ADD:</w:t>
            </w:r>
          </w:p>
        </w:tc>
      </w:tr>
      <w:tr w:rsidR="00BB37D2" w:rsidRPr="00BB37D2" w14:paraId="1B073E69" w14:textId="77777777" w:rsidTr="00BB37D2">
        <w:tc>
          <w:tcPr>
            <w:tcW w:w="1551" w:type="dxa"/>
            <w:shd w:val="clear" w:color="auto" w:fill="auto"/>
          </w:tcPr>
          <w:p w14:paraId="5843661B" w14:textId="77ACF854" w:rsidR="00BB37D2" w:rsidRPr="00BB37D2" w:rsidRDefault="00BB37D2" w:rsidP="00BB37D2">
            <w:pPr>
              <w:keepNext/>
              <w:ind w:firstLine="0"/>
            </w:pPr>
            <w:r w:rsidRPr="00BB37D2">
              <w:t>02/26/25</w:t>
            </w:r>
          </w:p>
        </w:tc>
        <w:tc>
          <w:tcPr>
            <w:tcW w:w="1941" w:type="dxa"/>
            <w:shd w:val="clear" w:color="auto" w:fill="auto"/>
          </w:tcPr>
          <w:p w14:paraId="2CB0F081" w14:textId="41BF9B03" w:rsidR="00BB37D2" w:rsidRPr="00BB37D2" w:rsidRDefault="00BB37D2" w:rsidP="00BB37D2">
            <w:pPr>
              <w:keepNext/>
              <w:ind w:firstLine="0"/>
            </w:pPr>
            <w:r w:rsidRPr="00BB37D2">
              <w:t>COBB-HUNTER</w:t>
            </w:r>
          </w:p>
        </w:tc>
      </w:tr>
    </w:tbl>
    <w:p w14:paraId="298D1DFB" w14:textId="77777777" w:rsidR="00BB37D2" w:rsidRDefault="00BB37D2" w:rsidP="00BB37D2"/>
    <w:p w14:paraId="4F5FCFFF" w14:textId="5444BD1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101"/>
      </w:tblGrid>
      <w:tr w:rsidR="00BB37D2" w:rsidRPr="00BB37D2" w14:paraId="53E740AD" w14:textId="77777777" w:rsidTr="00BB37D2">
        <w:tc>
          <w:tcPr>
            <w:tcW w:w="1551" w:type="dxa"/>
            <w:shd w:val="clear" w:color="auto" w:fill="auto"/>
          </w:tcPr>
          <w:p w14:paraId="5C5AE038" w14:textId="4D0DD716" w:rsidR="00BB37D2" w:rsidRPr="00BB37D2" w:rsidRDefault="00BB37D2" w:rsidP="00BB37D2">
            <w:pPr>
              <w:keepNext/>
              <w:ind w:firstLine="0"/>
            </w:pPr>
            <w:r w:rsidRPr="00BB37D2">
              <w:t>Bill Number:</w:t>
            </w:r>
          </w:p>
        </w:tc>
        <w:tc>
          <w:tcPr>
            <w:tcW w:w="1101" w:type="dxa"/>
            <w:shd w:val="clear" w:color="auto" w:fill="auto"/>
          </w:tcPr>
          <w:p w14:paraId="25589F62" w14:textId="27014A93" w:rsidR="00BB37D2" w:rsidRPr="00BB37D2" w:rsidRDefault="00BB37D2" w:rsidP="00BB37D2">
            <w:pPr>
              <w:keepNext/>
              <w:ind w:firstLine="0"/>
            </w:pPr>
            <w:r w:rsidRPr="00BB37D2">
              <w:t>H. 3625</w:t>
            </w:r>
          </w:p>
        </w:tc>
      </w:tr>
      <w:tr w:rsidR="00BB37D2" w:rsidRPr="00BB37D2" w14:paraId="74BFD1F8" w14:textId="77777777" w:rsidTr="00BB37D2">
        <w:tc>
          <w:tcPr>
            <w:tcW w:w="1551" w:type="dxa"/>
            <w:shd w:val="clear" w:color="auto" w:fill="auto"/>
          </w:tcPr>
          <w:p w14:paraId="69A91106" w14:textId="7796AC3C" w:rsidR="00BB37D2" w:rsidRPr="00BB37D2" w:rsidRDefault="00BB37D2" w:rsidP="00BB37D2">
            <w:pPr>
              <w:keepNext/>
              <w:ind w:firstLine="0"/>
            </w:pPr>
            <w:r w:rsidRPr="00BB37D2">
              <w:t>Date:</w:t>
            </w:r>
          </w:p>
        </w:tc>
        <w:tc>
          <w:tcPr>
            <w:tcW w:w="1101" w:type="dxa"/>
            <w:shd w:val="clear" w:color="auto" w:fill="auto"/>
          </w:tcPr>
          <w:p w14:paraId="15FF0DC4" w14:textId="6A5A7AE5" w:rsidR="00BB37D2" w:rsidRPr="00BB37D2" w:rsidRDefault="00BB37D2" w:rsidP="00BB37D2">
            <w:pPr>
              <w:keepNext/>
              <w:ind w:firstLine="0"/>
            </w:pPr>
            <w:r w:rsidRPr="00BB37D2">
              <w:t>ADD:</w:t>
            </w:r>
          </w:p>
        </w:tc>
      </w:tr>
      <w:tr w:rsidR="00BB37D2" w:rsidRPr="00BB37D2" w14:paraId="128636DA" w14:textId="77777777" w:rsidTr="00BB37D2">
        <w:tc>
          <w:tcPr>
            <w:tcW w:w="1551" w:type="dxa"/>
            <w:shd w:val="clear" w:color="auto" w:fill="auto"/>
          </w:tcPr>
          <w:p w14:paraId="7DE71904" w14:textId="2C29A232" w:rsidR="00BB37D2" w:rsidRPr="00BB37D2" w:rsidRDefault="00BB37D2" w:rsidP="00BB37D2">
            <w:pPr>
              <w:keepNext/>
              <w:ind w:firstLine="0"/>
            </w:pPr>
            <w:r w:rsidRPr="00BB37D2">
              <w:t>02/26/25</w:t>
            </w:r>
          </w:p>
        </w:tc>
        <w:tc>
          <w:tcPr>
            <w:tcW w:w="1101" w:type="dxa"/>
            <w:shd w:val="clear" w:color="auto" w:fill="auto"/>
          </w:tcPr>
          <w:p w14:paraId="25B7AD75" w14:textId="54402D6E" w:rsidR="00BB37D2" w:rsidRPr="00BB37D2" w:rsidRDefault="00BB37D2" w:rsidP="00BB37D2">
            <w:pPr>
              <w:keepNext/>
              <w:ind w:firstLine="0"/>
            </w:pPr>
            <w:r w:rsidRPr="00BB37D2">
              <w:t>ROSE</w:t>
            </w:r>
          </w:p>
        </w:tc>
      </w:tr>
    </w:tbl>
    <w:p w14:paraId="5487DE0D" w14:textId="77777777" w:rsidR="00BB37D2" w:rsidRDefault="00BB37D2" w:rsidP="00BB37D2"/>
    <w:p w14:paraId="6F925AD0" w14:textId="48FCD376"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361"/>
      </w:tblGrid>
      <w:tr w:rsidR="00BB37D2" w:rsidRPr="00BB37D2" w14:paraId="2073B709" w14:textId="77777777" w:rsidTr="00BB37D2">
        <w:tc>
          <w:tcPr>
            <w:tcW w:w="1551" w:type="dxa"/>
            <w:shd w:val="clear" w:color="auto" w:fill="auto"/>
          </w:tcPr>
          <w:p w14:paraId="57DF399A" w14:textId="2AE7E038" w:rsidR="00BB37D2" w:rsidRPr="00BB37D2" w:rsidRDefault="00BB37D2" w:rsidP="00BB37D2">
            <w:pPr>
              <w:keepNext/>
              <w:ind w:firstLine="0"/>
            </w:pPr>
            <w:r w:rsidRPr="00BB37D2">
              <w:t>Bill Number:</w:t>
            </w:r>
          </w:p>
        </w:tc>
        <w:tc>
          <w:tcPr>
            <w:tcW w:w="2361" w:type="dxa"/>
            <w:shd w:val="clear" w:color="auto" w:fill="auto"/>
          </w:tcPr>
          <w:p w14:paraId="29B1AE2D" w14:textId="1C918203" w:rsidR="00BB37D2" w:rsidRPr="00BB37D2" w:rsidRDefault="00BB37D2" w:rsidP="00BB37D2">
            <w:pPr>
              <w:keepNext/>
              <w:ind w:firstLine="0"/>
            </w:pPr>
            <w:r w:rsidRPr="00BB37D2">
              <w:t>H. 3638</w:t>
            </w:r>
          </w:p>
        </w:tc>
      </w:tr>
      <w:tr w:rsidR="00BB37D2" w:rsidRPr="00BB37D2" w14:paraId="27F8F3E2" w14:textId="77777777" w:rsidTr="00BB37D2">
        <w:tc>
          <w:tcPr>
            <w:tcW w:w="1551" w:type="dxa"/>
            <w:shd w:val="clear" w:color="auto" w:fill="auto"/>
          </w:tcPr>
          <w:p w14:paraId="1241A113" w14:textId="15357360" w:rsidR="00BB37D2" w:rsidRPr="00BB37D2" w:rsidRDefault="00BB37D2" w:rsidP="00BB37D2">
            <w:pPr>
              <w:keepNext/>
              <w:ind w:firstLine="0"/>
            </w:pPr>
            <w:r w:rsidRPr="00BB37D2">
              <w:t>Date:</w:t>
            </w:r>
          </w:p>
        </w:tc>
        <w:tc>
          <w:tcPr>
            <w:tcW w:w="2361" w:type="dxa"/>
            <w:shd w:val="clear" w:color="auto" w:fill="auto"/>
          </w:tcPr>
          <w:p w14:paraId="7ACD1058" w14:textId="3E97EBE3" w:rsidR="00BB37D2" w:rsidRPr="00BB37D2" w:rsidRDefault="00BB37D2" w:rsidP="00BB37D2">
            <w:pPr>
              <w:keepNext/>
              <w:ind w:firstLine="0"/>
            </w:pPr>
            <w:r w:rsidRPr="00BB37D2">
              <w:t>ADD:</w:t>
            </w:r>
          </w:p>
        </w:tc>
      </w:tr>
      <w:tr w:rsidR="00BB37D2" w:rsidRPr="00BB37D2" w14:paraId="2BD3A519" w14:textId="77777777" w:rsidTr="00BB37D2">
        <w:tc>
          <w:tcPr>
            <w:tcW w:w="1551" w:type="dxa"/>
            <w:shd w:val="clear" w:color="auto" w:fill="auto"/>
          </w:tcPr>
          <w:p w14:paraId="14B0FEF2" w14:textId="65413E47" w:rsidR="00BB37D2" w:rsidRPr="00BB37D2" w:rsidRDefault="00BB37D2" w:rsidP="00BB37D2">
            <w:pPr>
              <w:keepNext/>
              <w:ind w:firstLine="0"/>
            </w:pPr>
            <w:r w:rsidRPr="00BB37D2">
              <w:t>02/26/25</w:t>
            </w:r>
          </w:p>
        </w:tc>
        <w:tc>
          <w:tcPr>
            <w:tcW w:w="2361" w:type="dxa"/>
            <w:shd w:val="clear" w:color="auto" w:fill="auto"/>
          </w:tcPr>
          <w:p w14:paraId="65313538" w14:textId="12FF0954" w:rsidR="00BB37D2" w:rsidRPr="00BB37D2" w:rsidRDefault="00BB37D2" w:rsidP="00BB37D2">
            <w:pPr>
              <w:keepNext/>
              <w:ind w:firstLine="0"/>
            </w:pPr>
            <w:r w:rsidRPr="00BB37D2">
              <w:t>DAVIS and GUFFEY</w:t>
            </w:r>
          </w:p>
        </w:tc>
      </w:tr>
    </w:tbl>
    <w:p w14:paraId="6255F1CD" w14:textId="77777777" w:rsidR="00BB37D2" w:rsidRDefault="00BB37D2" w:rsidP="00BB37D2"/>
    <w:p w14:paraId="3F011A4E" w14:textId="4C6DEDB3"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266"/>
      </w:tblGrid>
      <w:tr w:rsidR="00BB37D2" w:rsidRPr="00BB37D2" w14:paraId="46FDD08D" w14:textId="77777777" w:rsidTr="00BB37D2">
        <w:tc>
          <w:tcPr>
            <w:tcW w:w="1551" w:type="dxa"/>
            <w:shd w:val="clear" w:color="auto" w:fill="auto"/>
          </w:tcPr>
          <w:p w14:paraId="4ECBF299" w14:textId="2BD4D1B0" w:rsidR="00BB37D2" w:rsidRPr="00BB37D2" w:rsidRDefault="00BB37D2" w:rsidP="00BB37D2">
            <w:pPr>
              <w:keepNext/>
              <w:ind w:firstLine="0"/>
            </w:pPr>
            <w:r w:rsidRPr="00BB37D2">
              <w:t>Bill Number:</w:t>
            </w:r>
          </w:p>
        </w:tc>
        <w:tc>
          <w:tcPr>
            <w:tcW w:w="1266" w:type="dxa"/>
            <w:shd w:val="clear" w:color="auto" w:fill="auto"/>
          </w:tcPr>
          <w:p w14:paraId="0126C26F" w14:textId="1E7D23A2" w:rsidR="00BB37D2" w:rsidRPr="00BB37D2" w:rsidRDefault="00BB37D2" w:rsidP="00BB37D2">
            <w:pPr>
              <w:keepNext/>
              <w:ind w:firstLine="0"/>
            </w:pPr>
            <w:r w:rsidRPr="00BB37D2">
              <w:t>H. 3752</w:t>
            </w:r>
          </w:p>
        </w:tc>
      </w:tr>
      <w:tr w:rsidR="00BB37D2" w:rsidRPr="00BB37D2" w14:paraId="082460D9" w14:textId="77777777" w:rsidTr="00BB37D2">
        <w:tc>
          <w:tcPr>
            <w:tcW w:w="1551" w:type="dxa"/>
            <w:shd w:val="clear" w:color="auto" w:fill="auto"/>
          </w:tcPr>
          <w:p w14:paraId="12367BDB" w14:textId="41CCB766" w:rsidR="00BB37D2" w:rsidRPr="00BB37D2" w:rsidRDefault="00BB37D2" w:rsidP="00BB37D2">
            <w:pPr>
              <w:keepNext/>
              <w:ind w:firstLine="0"/>
            </w:pPr>
            <w:r w:rsidRPr="00BB37D2">
              <w:t>Date:</w:t>
            </w:r>
          </w:p>
        </w:tc>
        <w:tc>
          <w:tcPr>
            <w:tcW w:w="1266" w:type="dxa"/>
            <w:shd w:val="clear" w:color="auto" w:fill="auto"/>
          </w:tcPr>
          <w:p w14:paraId="4F3A3C33" w14:textId="65A48AB6" w:rsidR="00BB37D2" w:rsidRPr="00BB37D2" w:rsidRDefault="00BB37D2" w:rsidP="00BB37D2">
            <w:pPr>
              <w:keepNext/>
              <w:ind w:firstLine="0"/>
            </w:pPr>
            <w:r w:rsidRPr="00BB37D2">
              <w:t>ADD:</w:t>
            </w:r>
          </w:p>
        </w:tc>
      </w:tr>
      <w:tr w:rsidR="00BB37D2" w:rsidRPr="00BB37D2" w14:paraId="69E41C57" w14:textId="77777777" w:rsidTr="00BB37D2">
        <w:tc>
          <w:tcPr>
            <w:tcW w:w="1551" w:type="dxa"/>
            <w:shd w:val="clear" w:color="auto" w:fill="auto"/>
          </w:tcPr>
          <w:p w14:paraId="76A42305" w14:textId="746A4CF8" w:rsidR="00BB37D2" w:rsidRPr="00BB37D2" w:rsidRDefault="00BB37D2" w:rsidP="00BB37D2">
            <w:pPr>
              <w:keepNext/>
              <w:ind w:firstLine="0"/>
            </w:pPr>
            <w:r w:rsidRPr="00BB37D2">
              <w:t>02/26/25</w:t>
            </w:r>
          </w:p>
        </w:tc>
        <w:tc>
          <w:tcPr>
            <w:tcW w:w="1266" w:type="dxa"/>
            <w:shd w:val="clear" w:color="auto" w:fill="auto"/>
          </w:tcPr>
          <w:p w14:paraId="11E06DE1" w14:textId="2D17B2AB" w:rsidR="00BB37D2" w:rsidRPr="00BB37D2" w:rsidRDefault="00BB37D2" w:rsidP="00BB37D2">
            <w:pPr>
              <w:keepNext/>
              <w:ind w:firstLine="0"/>
            </w:pPr>
            <w:r w:rsidRPr="00BB37D2">
              <w:t>BREWER</w:t>
            </w:r>
          </w:p>
        </w:tc>
      </w:tr>
    </w:tbl>
    <w:p w14:paraId="5AFA1537" w14:textId="77777777" w:rsidR="00BB37D2" w:rsidRDefault="00BB37D2" w:rsidP="00BB37D2"/>
    <w:p w14:paraId="32FE0961" w14:textId="6CE45973"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4926"/>
      </w:tblGrid>
      <w:tr w:rsidR="00BB37D2" w:rsidRPr="00BB37D2" w14:paraId="502450EC" w14:textId="77777777" w:rsidTr="00BB37D2">
        <w:tc>
          <w:tcPr>
            <w:tcW w:w="1551" w:type="dxa"/>
            <w:shd w:val="clear" w:color="auto" w:fill="auto"/>
          </w:tcPr>
          <w:p w14:paraId="16FB8F44" w14:textId="7C3DB435" w:rsidR="00BB37D2" w:rsidRPr="00BB37D2" w:rsidRDefault="00BB37D2" w:rsidP="00BB37D2">
            <w:pPr>
              <w:keepNext/>
              <w:ind w:firstLine="0"/>
            </w:pPr>
            <w:r w:rsidRPr="00BB37D2">
              <w:t>Bill Number:</w:t>
            </w:r>
          </w:p>
        </w:tc>
        <w:tc>
          <w:tcPr>
            <w:tcW w:w="4926" w:type="dxa"/>
            <w:shd w:val="clear" w:color="auto" w:fill="auto"/>
          </w:tcPr>
          <w:p w14:paraId="4BB3E9FC" w14:textId="663745B8" w:rsidR="00BB37D2" w:rsidRPr="00BB37D2" w:rsidRDefault="00BB37D2" w:rsidP="00BB37D2">
            <w:pPr>
              <w:keepNext/>
              <w:ind w:firstLine="0"/>
            </w:pPr>
            <w:r w:rsidRPr="00BB37D2">
              <w:t>H. 3842</w:t>
            </w:r>
          </w:p>
        </w:tc>
      </w:tr>
      <w:tr w:rsidR="00BB37D2" w:rsidRPr="00BB37D2" w14:paraId="162DA6E0" w14:textId="77777777" w:rsidTr="00BB37D2">
        <w:tc>
          <w:tcPr>
            <w:tcW w:w="1551" w:type="dxa"/>
            <w:shd w:val="clear" w:color="auto" w:fill="auto"/>
          </w:tcPr>
          <w:p w14:paraId="1C41488D" w14:textId="717A9668" w:rsidR="00BB37D2" w:rsidRPr="00BB37D2" w:rsidRDefault="00BB37D2" w:rsidP="00BB37D2">
            <w:pPr>
              <w:keepNext/>
              <w:ind w:firstLine="0"/>
            </w:pPr>
            <w:r w:rsidRPr="00BB37D2">
              <w:t>Date:</w:t>
            </w:r>
          </w:p>
        </w:tc>
        <w:tc>
          <w:tcPr>
            <w:tcW w:w="4926" w:type="dxa"/>
            <w:shd w:val="clear" w:color="auto" w:fill="auto"/>
          </w:tcPr>
          <w:p w14:paraId="0F890265" w14:textId="06E90993" w:rsidR="00BB37D2" w:rsidRPr="00BB37D2" w:rsidRDefault="00BB37D2" w:rsidP="00BB37D2">
            <w:pPr>
              <w:keepNext/>
              <w:ind w:firstLine="0"/>
            </w:pPr>
            <w:r w:rsidRPr="00BB37D2">
              <w:t>ADD:</w:t>
            </w:r>
          </w:p>
        </w:tc>
      </w:tr>
      <w:tr w:rsidR="00BB37D2" w:rsidRPr="00BB37D2" w14:paraId="1C7691E1" w14:textId="77777777" w:rsidTr="00BB37D2">
        <w:tc>
          <w:tcPr>
            <w:tcW w:w="1551" w:type="dxa"/>
            <w:shd w:val="clear" w:color="auto" w:fill="auto"/>
          </w:tcPr>
          <w:p w14:paraId="70678C1B" w14:textId="3520EE32" w:rsidR="00BB37D2" w:rsidRPr="00BB37D2" w:rsidRDefault="00BB37D2" w:rsidP="00BB37D2">
            <w:pPr>
              <w:keepNext/>
              <w:ind w:firstLine="0"/>
            </w:pPr>
            <w:r w:rsidRPr="00BB37D2">
              <w:t>02/26/25</w:t>
            </w:r>
          </w:p>
        </w:tc>
        <w:tc>
          <w:tcPr>
            <w:tcW w:w="4926" w:type="dxa"/>
            <w:shd w:val="clear" w:color="auto" w:fill="auto"/>
          </w:tcPr>
          <w:p w14:paraId="4F76D282" w14:textId="4B5ECAEE" w:rsidR="00BB37D2" w:rsidRPr="00BB37D2" w:rsidRDefault="00BB37D2" w:rsidP="00BB37D2">
            <w:pPr>
              <w:keepNext/>
              <w:ind w:firstLine="0"/>
            </w:pPr>
            <w:r w:rsidRPr="00BB37D2">
              <w:t>WILLIS, CASKEY, WOOTEN, ROSE and HUFF</w:t>
            </w:r>
          </w:p>
        </w:tc>
      </w:tr>
    </w:tbl>
    <w:p w14:paraId="6BD2573E" w14:textId="77777777" w:rsidR="00BB37D2" w:rsidRDefault="00BB37D2" w:rsidP="00BB37D2"/>
    <w:p w14:paraId="2BA83003" w14:textId="205B2A45" w:rsidR="00BB37D2" w:rsidRDefault="00BB37D2" w:rsidP="00BB37D2">
      <w:pPr>
        <w:keepNext/>
        <w:jc w:val="center"/>
        <w:rPr>
          <w:b/>
        </w:rPr>
      </w:pPr>
      <w:r w:rsidRPr="00BB37D2">
        <w:rPr>
          <w:b/>
        </w:rPr>
        <w:lastRenderedPageBreak/>
        <w:t>CO-SPONSOR(S) ADDED</w:t>
      </w:r>
    </w:p>
    <w:tbl>
      <w:tblPr>
        <w:tblW w:w="0" w:type="auto"/>
        <w:tblLayout w:type="fixed"/>
        <w:tblLook w:val="0000" w:firstRow="0" w:lastRow="0" w:firstColumn="0" w:lastColumn="0" w:noHBand="0" w:noVBand="0"/>
      </w:tblPr>
      <w:tblGrid>
        <w:gridCol w:w="1551"/>
        <w:gridCol w:w="1341"/>
      </w:tblGrid>
      <w:tr w:rsidR="00BB37D2" w:rsidRPr="00BB37D2" w14:paraId="45C60D26" w14:textId="77777777" w:rsidTr="00BB37D2">
        <w:tc>
          <w:tcPr>
            <w:tcW w:w="1551" w:type="dxa"/>
            <w:shd w:val="clear" w:color="auto" w:fill="auto"/>
          </w:tcPr>
          <w:p w14:paraId="72E60081" w14:textId="7556FB79" w:rsidR="00BB37D2" w:rsidRPr="00BB37D2" w:rsidRDefault="00BB37D2" w:rsidP="00BB37D2">
            <w:pPr>
              <w:keepNext/>
              <w:ind w:firstLine="0"/>
            </w:pPr>
            <w:r w:rsidRPr="00BB37D2">
              <w:t>Bill Number:</w:t>
            </w:r>
          </w:p>
        </w:tc>
        <w:tc>
          <w:tcPr>
            <w:tcW w:w="1341" w:type="dxa"/>
            <w:shd w:val="clear" w:color="auto" w:fill="auto"/>
          </w:tcPr>
          <w:p w14:paraId="7CAE4CD2" w14:textId="24FA464C" w:rsidR="00BB37D2" w:rsidRPr="00BB37D2" w:rsidRDefault="00BB37D2" w:rsidP="00BB37D2">
            <w:pPr>
              <w:keepNext/>
              <w:ind w:firstLine="0"/>
            </w:pPr>
            <w:r w:rsidRPr="00BB37D2">
              <w:t>H. 3852</w:t>
            </w:r>
          </w:p>
        </w:tc>
      </w:tr>
      <w:tr w:rsidR="00BB37D2" w:rsidRPr="00BB37D2" w14:paraId="69F7C814" w14:textId="77777777" w:rsidTr="00BB37D2">
        <w:tc>
          <w:tcPr>
            <w:tcW w:w="1551" w:type="dxa"/>
            <w:shd w:val="clear" w:color="auto" w:fill="auto"/>
          </w:tcPr>
          <w:p w14:paraId="59F34431" w14:textId="30679678" w:rsidR="00BB37D2" w:rsidRPr="00BB37D2" w:rsidRDefault="00BB37D2" w:rsidP="00BB37D2">
            <w:pPr>
              <w:keepNext/>
              <w:ind w:firstLine="0"/>
            </w:pPr>
            <w:r w:rsidRPr="00BB37D2">
              <w:t>Date:</w:t>
            </w:r>
          </w:p>
        </w:tc>
        <w:tc>
          <w:tcPr>
            <w:tcW w:w="1341" w:type="dxa"/>
            <w:shd w:val="clear" w:color="auto" w:fill="auto"/>
          </w:tcPr>
          <w:p w14:paraId="648C0063" w14:textId="110450AA" w:rsidR="00BB37D2" w:rsidRPr="00BB37D2" w:rsidRDefault="00BB37D2" w:rsidP="00BB37D2">
            <w:pPr>
              <w:keepNext/>
              <w:ind w:firstLine="0"/>
            </w:pPr>
            <w:r w:rsidRPr="00BB37D2">
              <w:t>ADD:</w:t>
            </w:r>
          </w:p>
        </w:tc>
      </w:tr>
      <w:tr w:rsidR="00BB37D2" w:rsidRPr="00BB37D2" w14:paraId="24BC1C52" w14:textId="77777777" w:rsidTr="00BB37D2">
        <w:tc>
          <w:tcPr>
            <w:tcW w:w="1551" w:type="dxa"/>
            <w:shd w:val="clear" w:color="auto" w:fill="auto"/>
          </w:tcPr>
          <w:p w14:paraId="61C3999B" w14:textId="6D973FC7" w:rsidR="00BB37D2" w:rsidRPr="00BB37D2" w:rsidRDefault="00BB37D2" w:rsidP="00BB37D2">
            <w:pPr>
              <w:keepNext/>
              <w:ind w:firstLine="0"/>
            </w:pPr>
            <w:r w:rsidRPr="00BB37D2">
              <w:t>02/26/25</w:t>
            </w:r>
          </w:p>
        </w:tc>
        <w:tc>
          <w:tcPr>
            <w:tcW w:w="1341" w:type="dxa"/>
            <w:shd w:val="clear" w:color="auto" w:fill="auto"/>
          </w:tcPr>
          <w:p w14:paraId="27E8B031" w14:textId="5E76B412" w:rsidR="00BB37D2" w:rsidRPr="00BB37D2" w:rsidRDefault="00BB37D2" w:rsidP="00BB37D2">
            <w:pPr>
              <w:keepNext/>
              <w:ind w:firstLine="0"/>
            </w:pPr>
            <w:r w:rsidRPr="00BB37D2">
              <w:t>B. L. COX</w:t>
            </w:r>
          </w:p>
        </w:tc>
      </w:tr>
    </w:tbl>
    <w:p w14:paraId="6DD970E4" w14:textId="77777777" w:rsidR="00BB37D2" w:rsidRDefault="00BB37D2" w:rsidP="00BB37D2"/>
    <w:p w14:paraId="3552AEB7" w14:textId="729FC2AD"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4476"/>
      </w:tblGrid>
      <w:tr w:rsidR="00BB37D2" w:rsidRPr="00BB37D2" w14:paraId="19EF71F1" w14:textId="77777777" w:rsidTr="00BB37D2">
        <w:tc>
          <w:tcPr>
            <w:tcW w:w="1551" w:type="dxa"/>
            <w:shd w:val="clear" w:color="auto" w:fill="auto"/>
          </w:tcPr>
          <w:p w14:paraId="081C3C50" w14:textId="1C35047F" w:rsidR="00BB37D2" w:rsidRPr="00BB37D2" w:rsidRDefault="00BB37D2" w:rsidP="00BB37D2">
            <w:pPr>
              <w:keepNext/>
              <w:ind w:firstLine="0"/>
            </w:pPr>
            <w:r w:rsidRPr="00BB37D2">
              <w:t>Bill Number:</w:t>
            </w:r>
          </w:p>
        </w:tc>
        <w:tc>
          <w:tcPr>
            <w:tcW w:w="4476" w:type="dxa"/>
            <w:shd w:val="clear" w:color="auto" w:fill="auto"/>
          </w:tcPr>
          <w:p w14:paraId="3E428B86" w14:textId="38FA4A96" w:rsidR="00BB37D2" w:rsidRPr="00BB37D2" w:rsidRDefault="00BB37D2" w:rsidP="00BB37D2">
            <w:pPr>
              <w:keepNext/>
              <w:ind w:firstLine="0"/>
            </w:pPr>
            <w:r w:rsidRPr="00BB37D2">
              <w:t>H. 3852</w:t>
            </w:r>
          </w:p>
        </w:tc>
      </w:tr>
      <w:tr w:rsidR="00BB37D2" w:rsidRPr="00BB37D2" w14:paraId="289FC32A" w14:textId="77777777" w:rsidTr="00BB37D2">
        <w:tc>
          <w:tcPr>
            <w:tcW w:w="1551" w:type="dxa"/>
            <w:shd w:val="clear" w:color="auto" w:fill="auto"/>
          </w:tcPr>
          <w:p w14:paraId="11F2F15C" w14:textId="750C3D26" w:rsidR="00BB37D2" w:rsidRPr="00BB37D2" w:rsidRDefault="00BB37D2" w:rsidP="00BB37D2">
            <w:pPr>
              <w:keepNext/>
              <w:ind w:firstLine="0"/>
            </w:pPr>
            <w:r w:rsidRPr="00BB37D2">
              <w:t>Date:</w:t>
            </w:r>
          </w:p>
        </w:tc>
        <w:tc>
          <w:tcPr>
            <w:tcW w:w="4476" w:type="dxa"/>
            <w:shd w:val="clear" w:color="auto" w:fill="auto"/>
          </w:tcPr>
          <w:p w14:paraId="302222DA" w14:textId="7192C0C8" w:rsidR="00BB37D2" w:rsidRPr="00BB37D2" w:rsidRDefault="00BB37D2" w:rsidP="00BB37D2">
            <w:pPr>
              <w:keepNext/>
              <w:ind w:firstLine="0"/>
            </w:pPr>
            <w:r w:rsidRPr="00BB37D2">
              <w:t>ADD:</w:t>
            </w:r>
          </w:p>
        </w:tc>
      </w:tr>
      <w:tr w:rsidR="00BB37D2" w:rsidRPr="00BB37D2" w14:paraId="7D121358" w14:textId="77777777" w:rsidTr="00BB37D2">
        <w:tc>
          <w:tcPr>
            <w:tcW w:w="1551" w:type="dxa"/>
            <w:shd w:val="clear" w:color="auto" w:fill="auto"/>
          </w:tcPr>
          <w:p w14:paraId="140EDE0E" w14:textId="25FA9ABD" w:rsidR="00BB37D2" w:rsidRPr="00BB37D2" w:rsidRDefault="00BB37D2" w:rsidP="00BB37D2">
            <w:pPr>
              <w:keepNext/>
              <w:ind w:firstLine="0"/>
            </w:pPr>
            <w:r w:rsidRPr="00BB37D2">
              <w:t>02/26/25</w:t>
            </w:r>
          </w:p>
        </w:tc>
        <w:tc>
          <w:tcPr>
            <w:tcW w:w="4476" w:type="dxa"/>
            <w:shd w:val="clear" w:color="auto" w:fill="auto"/>
          </w:tcPr>
          <w:p w14:paraId="1969709E" w14:textId="1A0F15A9" w:rsidR="00BB37D2" w:rsidRPr="00BB37D2" w:rsidRDefault="00BB37D2" w:rsidP="00BB37D2">
            <w:pPr>
              <w:keepNext/>
              <w:ind w:firstLine="0"/>
            </w:pPr>
            <w:r w:rsidRPr="00BB37D2">
              <w:t>M. M. SMITH, CALHOON and MITCHELL</w:t>
            </w:r>
          </w:p>
        </w:tc>
      </w:tr>
    </w:tbl>
    <w:p w14:paraId="6CA30B25" w14:textId="77777777" w:rsidR="00BB37D2" w:rsidRDefault="00BB37D2" w:rsidP="00BB37D2"/>
    <w:p w14:paraId="1D047086" w14:textId="5E8877BA"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731"/>
      </w:tblGrid>
      <w:tr w:rsidR="00BB37D2" w:rsidRPr="00BB37D2" w14:paraId="2019CBD1" w14:textId="77777777" w:rsidTr="00BB37D2">
        <w:tc>
          <w:tcPr>
            <w:tcW w:w="1551" w:type="dxa"/>
            <w:shd w:val="clear" w:color="auto" w:fill="auto"/>
          </w:tcPr>
          <w:p w14:paraId="193B3058" w14:textId="19B6626E" w:rsidR="00BB37D2" w:rsidRPr="00BB37D2" w:rsidRDefault="00BB37D2" w:rsidP="00BB37D2">
            <w:pPr>
              <w:keepNext/>
              <w:ind w:firstLine="0"/>
            </w:pPr>
            <w:r w:rsidRPr="00BB37D2">
              <w:t>Bill Number:</w:t>
            </w:r>
          </w:p>
        </w:tc>
        <w:tc>
          <w:tcPr>
            <w:tcW w:w="1731" w:type="dxa"/>
            <w:shd w:val="clear" w:color="auto" w:fill="auto"/>
          </w:tcPr>
          <w:p w14:paraId="0EBA674E" w14:textId="04EACB8A" w:rsidR="00BB37D2" w:rsidRPr="00BB37D2" w:rsidRDefault="00BB37D2" w:rsidP="00BB37D2">
            <w:pPr>
              <w:keepNext/>
              <w:ind w:firstLine="0"/>
            </w:pPr>
            <w:r w:rsidRPr="00BB37D2">
              <w:t>H. 3931</w:t>
            </w:r>
          </w:p>
        </w:tc>
      </w:tr>
      <w:tr w:rsidR="00BB37D2" w:rsidRPr="00BB37D2" w14:paraId="51C43D8D" w14:textId="77777777" w:rsidTr="00BB37D2">
        <w:tc>
          <w:tcPr>
            <w:tcW w:w="1551" w:type="dxa"/>
            <w:shd w:val="clear" w:color="auto" w:fill="auto"/>
          </w:tcPr>
          <w:p w14:paraId="18ACD869" w14:textId="3E8F1BBD" w:rsidR="00BB37D2" w:rsidRPr="00BB37D2" w:rsidRDefault="00BB37D2" w:rsidP="00BB37D2">
            <w:pPr>
              <w:keepNext/>
              <w:ind w:firstLine="0"/>
            </w:pPr>
            <w:r w:rsidRPr="00BB37D2">
              <w:t>Date:</w:t>
            </w:r>
          </w:p>
        </w:tc>
        <w:tc>
          <w:tcPr>
            <w:tcW w:w="1731" w:type="dxa"/>
            <w:shd w:val="clear" w:color="auto" w:fill="auto"/>
          </w:tcPr>
          <w:p w14:paraId="39F6F28F" w14:textId="1327FAC1" w:rsidR="00BB37D2" w:rsidRPr="00BB37D2" w:rsidRDefault="00BB37D2" w:rsidP="00BB37D2">
            <w:pPr>
              <w:keepNext/>
              <w:ind w:firstLine="0"/>
            </w:pPr>
            <w:r w:rsidRPr="00BB37D2">
              <w:t>ADD:</w:t>
            </w:r>
          </w:p>
        </w:tc>
      </w:tr>
      <w:tr w:rsidR="00BB37D2" w:rsidRPr="00BB37D2" w14:paraId="3D333488" w14:textId="77777777" w:rsidTr="00BB37D2">
        <w:tc>
          <w:tcPr>
            <w:tcW w:w="1551" w:type="dxa"/>
            <w:shd w:val="clear" w:color="auto" w:fill="auto"/>
          </w:tcPr>
          <w:p w14:paraId="707A2FBF" w14:textId="7FCB7076" w:rsidR="00BB37D2" w:rsidRPr="00BB37D2" w:rsidRDefault="00BB37D2" w:rsidP="00BB37D2">
            <w:pPr>
              <w:keepNext/>
              <w:ind w:firstLine="0"/>
            </w:pPr>
            <w:r w:rsidRPr="00BB37D2">
              <w:t>02/26/25</w:t>
            </w:r>
          </w:p>
        </w:tc>
        <w:tc>
          <w:tcPr>
            <w:tcW w:w="1731" w:type="dxa"/>
            <w:shd w:val="clear" w:color="auto" w:fill="auto"/>
          </w:tcPr>
          <w:p w14:paraId="1A86B750" w14:textId="3AA66178" w:rsidR="00BB37D2" w:rsidRPr="00BB37D2" w:rsidRDefault="00BB37D2" w:rsidP="00BB37D2">
            <w:pPr>
              <w:keepNext/>
              <w:ind w:firstLine="0"/>
            </w:pPr>
            <w:r w:rsidRPr="00BB37D2">
              <w:t>SCHUESSLER</w:t>
            </w:r>
          </w:p>
        </w:tc>
      </w:tr>
    </w:tbl>
    <w:p w14:paraId="47EADFF8" w14:textId="77777777" w:rsidR="00BB37D2" w:rsidRDefault="00BB37D2" w:rsidP="00BB37D2"/>
    <w:p w14:paraId="7AA94450" w14:textId="4AAEB1CA"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4987"/>
      </w:tblGrid>
      <w:tr w:rsidR="00BB37D2" w:rsidRPr="00BB37D2" w14:paraId="6C8FEEC1" w14:textId="77777777" w:rsidTr="00BB37D2">
        <w:tc>
          <w:tcPr>
            <w:tcW w:w="1551" w:type="dxa"/>
            <w:shd w:val="clear" w:color="auto" w:fill="auto"/>
          </w:tcPr>
          <w:p w14:paraId="1389840B" w14:textId="209E46D5" w:rsidR="00BB37D2" w:rsidRPr="00BB37D2" w:rsidRDefault="00BB37D2" w:rsidP="00BB37D2">
            <w:pPr>
              <w:keepNext/>
              <w:ind w:firstLine="0"/>
            </w:pPr>
            <w:r w:rsidRPr="00BB37D2">
              <w:t>Bill Number:</w:t>
            </w:r>
          </w:p>
        </w:tc>
        <w:tc>
          <w:tcPr>
            <w:tcW w:w="4987" w:type="dxa"/>
            <w:shd w:val="clear" w:color="auto" w:fill="auto"/>
          </w:tcPr>
          <w:p w14:paraId="1D9B5EC8" w14:textId="731021D5" w:rsidR="00BB37D2" w:rsidRPr="00BB37D2" w:rsidRDefault="00BB37D2" w:rsidP="00BB37D2">
            <w:pPr>
              <w:keepNext/>
              <w:ind w:firstLine="0"/>
            </w:pPr>
            <w:r w:rsidRPr="00BB37D2">
              <w:t>H. 3934</w:t>
            </w:r>
          </w:p>
        </w:tc>
      </w:tr>
      <w:tr w:rsidR="00BB37D2" w:rsidRPr="00BB37D2" w14:paraId="070C93BA" w14:textId="77777777" w:rsidTr="00BB37D2">
        <w:tc>
          <w:tcPr>
            <w:tcW w:w="1551" w:type="dxa"/>
            <w:shd w:val="clear" w:color="auto" w:fill="auto"/>
          </w:tcPr>
          <w:p w14:paraId="68C7429E" w14:textId="4CEEDB05" w:rsidR="00BB37D2" w:rsidRPr="00BB37D2" w:rsidRDefault="00BB37D2" w:rsidP="00BB37D2">
            <w:pPr>
              <w:keepNext/>
              <w:ind w:firstLine="0"/>
            </w:pPr>
            <w:r w:rsidRPr="00BB37D2">
              <w:t>Date:</w:t>
            </w:r>
          </w:p>
        </w:tc>
        <w:tc>
          <w:tcPr>
            <w:tcW w:w="4987" w:type="dxa"/>
            <w:shd w:val="clear" w:color="auto" w:fill="auto"/>
          </w:tcPr>
          <w:p w14:paraId="3F53A5CE" w14:textId="0255255D" w:rsidR="00BB37D2" w:rsidRPr="00BB37D2" w:rsidRDefault="00BB37D2" w:rsidP="00BB37D2">
            <w:pPr>
              <w:keepNext/>
              <w:ind w:firstLine="0"/>
            </w:pPr>
            <w:r w:rsidRPr="00BB37D2">
              <w:t>ADD:</w:t>
            </w:r>
          </w:p>
        </w:tc>
      </w:tr>
      <w:tr w:rsidR="00BB37D2" w:rsidRPr="00BB37D2" w14:paraId="0D3AE892" w14:textId="77777777" w:rsidTr="00BB37D2">
        <w:tc>
          <w:tcPr>
            <w:tcW w:w="1551" w:type="dxa"/>
            <w:shd w:val="clear" w:color="auto" w:fill="auto"/>
          </w:tcPr>
          <w:p w14:paraId="088BE96A" w14:textId="17870C65" w:rsidR="00BB37D2" w:rsidRPr="00BB37D2" w:rsidRDefault="00BB37D2" w:rsidP="00BB37D2">
            <w:pPr>
              <w:keepNext/>
              <w:ind w:firstLine="0"/>
            </w:pPr>
            <w:r w:rsidRPr="00BB37D2">
              <w:t>02/26/25</w:t>
            </w:r>
          </w:p>
        </w:tc>
        <w:tc>
          <w:tcPr>
            <w:tcW w:w="4987" w:type="dxa"/>
            <w:shd w:val="clear" w:color="auto" w:fill="auto"/>
          </w:tcPr>
          <w:p w14:paraId="7A864CBD" w14:textId="32F34D98" w:rsidR="00BB37D2" w:rsidRPr="00BB37D2" w:rsidRDefault="00BB37D2" w:rsidP="00BB37D2">
            <w:pPr>
              <w:keepNext/>
              <w:ind w:firstLine="0"/>
            </w:pPr>
            <w:r w:rsidRPr="00BB37D2">
              <w:t>REESE, HARTZ, STAVRINAKIS, HART, GILREATH, TAYLOR, KILMARTIN, RUTHERFORD and HADDON</w:t>
            </w:r>
          </w:p>
        </w:tc>
      </w:tr>
    </w:tbl>
    <w:p w14:paraId="0B8B943E" w14:textId="77777777" w:rsidR="00BB37D2" w:rsidRDefault="00BB37D2" w:rsidP="00BB37D2"/>
    <w:p w14:paraId="54038BEA" w14:textId="772A3934"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101"/>
      </w:tblGrid>
      <w:tr w:rsidR="00BB37D2" w:rsidRPr="00BB37D2" w14:paraId="7163DBC4" w14:textId="77777777" w:rsidTr="00BB37D2">
        <w:tc>
          <w:tcPr>
            <w:tcW w:w="1551" w:type="dxa"/>
            <w:shd w:val="clear" w:color="auto" w:fill="auto"/>
          </w:tcPr>
          <w:p w14:paraId="5036AAF2" w14:textId="7325A267" w:rsidR="00BB37D2" w:rsidRPr="00BB37D2" w:rsidRDefault="00BB37D2" w:rsidP="00BB37D2">
            <w:pPr>
              <w:keepNext/>
              <w:ind w:firstLine="0"/>
            </w:pPr>
            <w:r w:rsidRPr="00BB37D2">
              <w:t>Bill Number:</w:t>
            </w:r>
          </w:p>
        </w:tc>
        <w:tc>
          <w:tcPr>
            <w:tcW w:w="1101" w:type="dxa"/>
            <w:shd w:val="clear" w:color="auto" w:fill="auto"/>
          </w:tcPr>
          <w:p w14:paraId="5C48D6C3" w14:textId="05D443C8" w:rsidR="00BB37D2" w:rsidRPr="00BB37D2" w:rsidRDefault="00BB37D2" w:rsidP="00BB37D2">
            <w:pPr>
              <w:keepNext/>
              <w:ind w:firstLine="0"/>
            </w:pPr>
            <w:r w:rsidRPr="00BB37D2">
              <w:t>H. 4009</w:t>
            </w:r>
          </w:p>
        </w:tc>
      </w:tr>
      <w:tr w:rsidR="00BB37D2" w:rsidRPr="00BB37D2" w14:paraId="17B65CC1" w14:textId="77777777" w:rsidTr="00BB37D2">
        <w:tc>
          <w:tcPr>
            <w:tcW w:w="1551" w:type="dxa"/>
            <w:shd w:val="clear" w:color="auto" w:fill="auto"/>
          </w:tcPr>
          <w:p w14:paraId="1EF2E1BF" w14:textId="3B38F499" w:rsidR="00BB37D2" w:rsidRPr="00BB37D2" w:rsidRDefault="00BB37D2" w:rsidP="00BB37D2">
            <w:pPr>
              <w:keepNext/>
              <w:ind w:firstLine="0"/>
            </w:pPr>
            <w:r w:rsidRPr="00BB37D2">
              <w:t>Date:</w:t>
            </w:r>
          </w:p>
        </w:tc>
        <w:tc>
          <w:tcPr>
            <w:tcW w:w="1101" w:type="dxa"/>
            <w:shd w:val="clear" w:color="auto" w:fill="auto"/>
          </w:tcPr>
          <w:p w14:paraId="66CB1375" w14:textId="130C5A1E" w:rsidR="00BB37D2" w:rsidRPr="00BB37D2" w:rsidRDefault="00BB37D2" w:rsidP="00BB37D2">
            <w:pPr>
              <w:keepNext/>
              <w:ind w:firstLine="0"/>
            </w:pPr>
            <w:r w:rsidRPr="00BB37D2">
              <w:t>ADD:</w:t>
            </w:r>
          </w:p>
        </w:tc>
      </w:tr>
      <w:tr w:rsidR="00BB37D2" w:rsidRPr="00BB37D2" w14:paraId="1FC68ED6" w14:textId="77777777" w:rsidTr="00BB37D2">
        <w:tc>
          <w:tcPr>
            <w:tcW w:w="1551" w:type="dxa"/>
            <w:shd w:val="clear" w:color="auto" w:fill="auto"/>
          </w:tcPr>
          <w:p w14:paraId="4A110525" w14:textId="5BE9DDC7" w:rsidR="00BB37D2" w:rsidRPr="00BB37D2" w:rsidRDefault="00BB37D2" w:rsidP="00BB37D2">
            <w:pPr>
              <w:keepNext/>
              <w:ind w:firstLine="0"/>
            </w:pPr>
            <w:r w:rsidRPr="00BB37D2">
              <w:t>02/26/25</w:t>
            </w:r>
          </w:p>
        </w:tc>
        <w:tc>
          <w:tcPr>
            <w:tcW w:w="1101" w:type="dxa"/>
            <w:shd w:val="clear" w:color="auto" w:fill="auto"/>
          </w:tcPr>
          <w:p w14:paraId="09FF3CA7" w14:textId="35EE13EE" w:rsidR="00BB37D2" w:rsidRPr="00BB37D2" w:rsidRDefault="00BB37D2" w:rsidP="00BB37D2">
            <w:pPr>
              <w:keepNext/>
              <w:ind w:firstLine="0"/>
            </w:pPr>
            <w:r w:rsidRPr="00BB37D2">
              <w:t>WILLIS</w:t>
            </w:r>
          </w:p>
        </w:tc>
      </w:tr>
    </w:tbl>
    <w:p w14:paraId="4B66459B" w14:textId="77777777" w:rsidR="00BB37D2" w:rsidRDefault="00BB37D2" w:rsidP="00BB37D2"/>
    <w:p w14:paraId="427C8217" w14:textId="3D97768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4987"/>
      </w:tblGrid>
      <w:tr w:rsidR="00BB37D2" w:rsidRPr="00BB37D2" w14:paraId="7CFB7093" w14:textId="77777777" w:rsidTr="00BB37D2">
        <w:tc>
          <w:tcPr>
            <w:tcW w:w="1551" w:type="dxa"/>
            <w:shd w:val="clear" w:color="auto" w:fill="auto"/>
          </w:tcPr>
          <w:p w14:paraId="75AF49D8" w14:textId="3CEC9A34" w:rsidR="00BB37D2" w:rsidRPr="00BB37D2" w:rsidRDefault="00BB37D2" w:rsidP="00BB37D2">
            <w:pPr>
              <w:keepNext/>
              <w:ind w:firstLine="0"/>
            </w:pPr>
            <w:r w:rsidRPr="00BB37D2">
              <w:t>Bill Number:</w:t>
            </w:r>
          </w:p>
        </w:tc>
        <w:tc>
          <w:tcPr>
            <w:tcW w:w="4987" w:type="dxa"/>
            <w:shd w:val="clear" w:color="auto" w:fill="auto"/>
          </w:tcPr>
          <w:p w14:paraId="60B0E2D8" w14:textId="5BE4886B" w:rsidR="00BB37D2" w:rsidRPr="00BB37D2" w:rsidRDefault="00BB37D2" w:rsidP="00BB37D2">
            <w:pPr>
              <w:keepNext/>
              <w:ind w:firstLine="0"/>
            </w:pPr>
            <w:r w:rsidRPr="00BB37D2">
              <w:t>H. 4044</w:t>
            </w:r>
          </w:p>
        </w:tc>
      </w:tr>
      <w:tr w:rsidR="00BB37D2" w:rsidRPr="00BB37D2" w14:paraId="5EF4E0CD" w14:textId="77777777" w:rsidTr="00BB37D2">
        <w:tc>
          <w:tcPr>
            <w:tcW w:w="1551" w:type="dxa"/>
            <w:shd w:val="clear" w:color="auto" w:fill="auto"/>
          </w:tcPr>
          <w:p w14:paraId="551ABE1F" w14:textId="69524E4E" w:rsidR="00BB37D2" w:rsidRPr="00BB37D2" w:rsidRDefault="00BB37D2" w:rsidP="00BB37D2">
            <w:pPr>
              <w:keepNext/>
              <w:ind w:firstLine="0"/>
            </w:pPr>
            <w:r w:rsidRPr="00BB37D2">
              <w:t>Date:</w:t>
            </w:r>
          </w:p>
        </w:tc>
        <w:tc>
          <w:tcPr>
            <w:tcW w:w="4987" w:type="dxa"/>
            <w:shd w:val="clear" w:color="auto" w:fill="auto"/>
          </w:tcPr>
          <w:p w14:paraId="7DFC9BE0" w14:textId="1592F396" w:rsidR="00BB37D2" w:rsidRPr="00BB37D2" w:rsidRDefault="00BB37D2" w:rsidP="00BB37D2">
            <w:pPr>
              <w:keepNext/>
              <w:ind w:firstLine="0"/>
            </w:pPr>
            <w:r w:rsidRPr="00BB37D2">
              <w:t>ADD:</w:t>
            </w:r>
          </w:p>
        </w:tc>
      </w:tr>
      <w:tr w:rsidR="00BB37D2" w:rsidRPr="00BB37D2" w14:paraId="70D70307" w14:textId="77777777" w:rsidTr="00BB37D2">
        <w:tc>
          <w:tcPr>
            <w:tcW w:w="1551" w:type="dxa"/>
            <w:shd w:val="clear" w:color="auto" w:fill="auto"/>
          </w:tcPr>
          <w:p w14:paraId="7360FF32" w14:textId="41976E86" w:rsidR="00BB37D2" w:rsidRPr="00BB37D2" w:rsidRDefault="00BB37D2" w:rsidP="00BB37D2">
            <w:pPr>
              <w:keepNext/>
              <w:ind w:firstLine="0"/>
            </w:pPr>
            <w:r w:rsidRPr="00BB37D2">
              <w:t>02/26/25</w:t>
            </w:r>
          </w:p>
        </w:tc>
        <w:tc>
          <w:tcPr>
            <w:tcW w:w="4987" w:type="dxa"/>
            <w:shd w:val="clear" w:color="auto" w:fill="auto"/>
          </w:tcPr>
          <w:p w14:paraId="6B2B227D" w14:textId="6977EAE3" w:rsidR="00BB37D2" w:rsidRPr="00BB37D2" w:rsidRDefault="00BB37D2" w:rsidP="00BB37D2">
            <w:pPr>
              <w:keepNext/>
              <w:ind w:firstLine="0"/>
            </w:pPr>
            <w:r w:rsidRPr="00BB37D2">
              <w:t>BAUER, COBB-HUNTER, GUFFEY, BURNS and WILLIS</w:t>
            </w:r>
          </w:p>
        </w:tc>
      </w:tr>
    </w:tbl>
    <w:p w14:paraId="21B160FC" w14:textId="77777777" w:rsidR="00BB37D2" w:rsidRDefault="00BB37D2" w:rsidP="00BB37D2"/>
    <w:p w14:paraId="7531366F" w14:textId="1ACFD69E"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3441"/>
      </w:tblGrid>
      <w:tr w:rsidR="00BB37D2" w:rsidRPr="00BB37D2" w14:paraId="1608A3E9" w14:textId="77777777" w:rsidTr="00BB37D2">
        <w:tc>
          <w:tcPr>
            <w:tcW w:w="1551" w:type="dxa"/>
            <w:shd w:val="clear" w:color="auto" w:fill="auto"/>
          </w:tcPr>
          <w:p w14:paraId="5C543266" w14:textId="5013C51C" w:rsidR="00BB37D2" w:rsidRPr="00BB37D2" w:rsidRDefault="00BB37D2" w:rsidP="00BB37D2">
            <w:pPr>
              <w:keepNext/>
              <w:ind w:firstLine="0"/>
            </w:pPr>
            <w:r w:rsidRPr="00BB37D2">
              <w:t>Bill Number:</w:t>
            </w:r>
          </w:p>
        </w:tc>
        <w:tc>
          <w:tcPr>
            <w:tcW w:w="3441" w:type="dxa"/>
            <w:shd w:val="clear" w:color="auto" w:fill="auto"/>
          </w:tcPr>
          <w:p w14:paraId="251E49F9" w14:textId="217DA5B4" w:rsidR="00BB37D2" w:rsidRPr="00BB37D2" w:rsidRDefault="00BB37D2" w:rsidP="00BB37D2">
            <w:pPr>
              <w:keepNext/>
              <w:ind w:firstLine="0"/>
            </w:pPr>
            <w:r w:rsidRPr="00BB37D2">
              <w:t>H. 4050</w:t>
            </w:r>
          </w:p>
        </w:tc>
      </w:tr>
      <w:tr w:rsidR="00BB37D2" w:rsidRPr="00BB37D2" w14:paraId="23A06944" w14:textId="77777777" w:rsidTr="00BB37D2">
        <w:tc>
          <w:tcPr>
            <w:tcW w:w="1551" w:type="dxa"/>
            <w:shd w:val="clear" w:color="auto" w:fill="auto"/>
          </w:tcPr>
          <w:p w14:paraId="6484DBF0" w14:textId="6C4ABEC2" w:rsidR="00BB37D2" w:rsidRPr="00BB37D2" w:rsidRDefault="00BB37D2" w:rsidP="00BB37D2">
            <w:pPr>
              <w:keepNext/>
              <w:ind w:firstLine="0"/>
            </w:pPr>
            <w:r w:rsidRPr="00BB37D2">
              <w:t>Date:</w:t>
            </w:r>
          </w:p>
        </w:tc>
        <w:tc>
          <w:tcPr>
            <w:tcW w:w="3441" w:type="dxa"/>
            <w:shd w:val="clear" w:color="auto" w:fill="auto"/>
          </w:tcPr>
          <w:p w14:paraId="57F66C2A" w14:textId="0A85068D" w:rsidR="00BB37D2" w:rsidRPr="00BB37D2" w:rsidRDefault="00BB37D2" w:rsidP="00BB37D2">
            <w:pPr>
              <w:keepNext/>
              <w:ind w:firstLine="0"/>
            </w:pPr>
            <w:r w:rsidRPr="00BB37D2">
              <w:t>ADD:</w:t>
            </w:r>
          </w:p>
        </w:tc>
      </w:tr>
      <w:tr w:rsidR="00BB37D2" w:rsidRPr="00BB37D2" w14:paraId="6F43CF30" w14:textId="77777777" w:rsidTr="00BB37D2">
        <w:tc>
          <w:tcPr>
            <w:tcW w:w="1551" w:type="dxa"/>
            <w:shd w:val="clear" w:color="auto" w:fill="auto"/>
          </w:tcPr>
          <w:p w14:paraId="5BF31FA8" w14:textId="2C58FC42" w:rsidR="00BB37D2" w:rsidRPr="00BB37D2" w:rsidRDefault="00BB37D2" w:rsidP="00BB37D2">
            <w:pPr>
              <w:keepNext/>
              <w:ind w:firstLine="0"/>
            </w:pPr>
            <w:r w:rsidRPr="00BB37D2">
              <w:t>02/26/25</w:t>
            </w:r>
          </w:p>
        </w:tc>
        <w:tc>
          <w:tcPr>
            <w:tcW w:w="3441" w:type="dxa"/>
            <w:shd w:val="clear" w:color="auto" w:fill="auto"/>
          </w:tcPr>
          <w:p w14:paraId="19125496" w14:textId="6CD229D2" w:rsidR="00BB37D2" w:rsidRPr="00BB37D2" w:rsidRDefault="00BB37D2" w:rsidP="00BB37D2">
            <w:pPr>
              <w:keepNext/>
              <w:ind w:firstLine="0"/>
            </w:pPr>
            <w:r w:rsidRPr="00BB37D2">
              <w:t>B. NEWTON and BALLENTINE</w:t>
            </w:r>
          </w:p>
        </w:tc>
      </w:tr>
    </w:tbl>
    <w:p w14:paraId="078CF522" w14:textId="77777777" w:rsidR="00BB37D2" w:rsidRDefault="00BB37D2" w:rsidP="00BB37D2"/>
    <w:p w14:paraId="48EF6312" w14:textId="22B88F4B" w:rsidR="00BB37D2" w:rsidRDefault="00BB37D2" w:rsidP="00BB37D2">
      <w:pPr>
        <w:keepNext/>
        <w:jc w:val="center"/>
        <w:rPr>
          <w:b/>
        </w:rPr>
      </w:pPr>
      <w:r w:rsidRPr="00BB37D2">
        <w:rPr>
          <w:b/>
        </w:rPr>
        <w:lastRenderedPageBreak/>
        <w:t>CO-SPONSOR(S) ADDED</w:t>
      </w:r>
    </w:p>
    <w:tbl>
      <w:tblPr>
        <w:tblW w:w="0" w:type="auto"/>
        <w:tblLayout w:type="fixed"/>
        <w:tblLook w:val="0000" w:firstRow="0" w:lastRow="0" w:firstColumn="0" w:lastColumn="0" w:noHBand="0" w:noVBand="0"/>
      </w:tblPr>
      <w:tblGrid>
        <w:gridCol w:w="1551"/>
        <w:gridCol w:w="1446"/>
      </w:tblGrid>
      <w:tr w:rsidR="00BB37D2" w:rsidRPr="00BB37D2" w14:paraId="7BDA4A22" w14:textId="77777777" w:rsidTr="00BB37D2">
        <w:tc>
          <w:tcPr>
            <w:tcW w:w="1551" w:type="dxa"/>
            <w:shd w:val="clear" w:color="auto" w:fill="auto"/>
          </w:tcPr>
          <w:p w14:paraId="671A5FED" w14:textId="7916E48B" w:rsidR="00BB37D2" w:rsidRPr="00BB37D2" w:rsidRDefault="00BB37D2" w:rsidP="00BB37D2">
            <w:pPr>
              <w:keepNext/>
              <w:ind w:firstLine="0"/>
            </w:pPr>
            <w:r w:rsidRPr="00BB37D2">
              <w:t>Bill Number:</w:t>
            </w:r>
          </w:p>
        </w:tc>
        <w:tc>
          <w:tcPr>
            <w:tcW w:w="1446" w:type="dxa"/>
            <w:shd w:val="clear" w:color="auto" w:fill="auto"/>
          </w:tcPr>
          <w:p w14:paraId="79DF0546" w14:textId="7E4AABEB" w:rsidR="00BB37D2" w:rsidRPr="00BB37D2" w:rsidRDefault="00BB37D2" w:rsidP="00BB37D2">
            <w:pPr>
              <w:keepNext/>
              <w:ind w:firstLine="0"/>
            </w:pPr>
            <w:r w:rsidRPr="00BB37D2">
              <w:t>H. 4055</w:t>
            </w:r>
          </w:p>
        </w:tc>
      </w:tr>
      <w:tr w:rsidR="00BB37D2" w:rsidRPr="00BB37D2" w14:paraId="5ECBD25C" w14:textId="77777777" w:rsidTr="00BB37D2">
        <w:tc>
          <w:tcPr>
            <w:tcW w:w="1551" w:type="dxa"/>
            <w:shd w:val="clear" w:color="auto" w:fill="auto"/>
          </w:tcPr>
          <w:p w14:paraId="005AF65D" w14:textId="11B2474B" w:rsidR="00BB37D2" w:rsidRPr="00BB37D2" w:rsidRDefault="00BB37D2" w:rsidP="00BB37D2">
            <w:pPr>
              <w:keepNext/>
              <w:ind w:firstLine="0"/>
            </w:pPr>
            <w:r w:rsidRPr="00BB37D2">
              <w:t>Date:</w:t>
            </w:r>
          </w:p>
        </w:tc>
        <w:tc>
          <w:tcPr>
            <w:tcW w:w="1446" w:type="dxa"/>
            <w:shd w:val="clear" w:color="auto" w:fill="auto"/>
          </w:tcPr>
          <w:p w14:paraId="3CA9F293" w14:textId="7F65B187" w:rsidR="00BB37D2" w:rsidRPr="00BB37D2" w:rsidRDefault="00BB37D2" w:rsidP="00BB37D2">
            <w:pPr>
              <w:keepNext/>
              <w:ind w:firstLine="0"/>
            </w:pPr>
            <w:r w:rsidRPr="00BB37D2">
              <w:t>ADD:</w:t>
            </w:r>
          </w:p>
        </w:tc>
      </w:tr>
      <w:tr w:rsidR="00BB37D2" w:rsidRPr="00BB37D2" w14:paraId="412BD215" w14:textId="77777777" w:rsidTr="00BB37D2">
        <w:tc>
          <w:tcPr>
            <w:tcW w:w="1551" w:type="dxa"/>
            <w:shd w:val="clear" w:color="auto" w:fill="auto"/>
          </w:tcPr>
          <w:p w14:paraId="4C51FD4C" w14:textId="7B588B77" w:rsidR="00BB37D2" w:rsidRPr="00BB37D2" w:rsidRDefault="00BB37D2" w:rsidP="00BB37D2">
            <w:pPr>
              <w:keepNext/>
              <w:ind w:firstLine="0"/>
            </w:pPr>
            <w:r w:rsidRPr="00BB37D2">
              <w:t>02/26/25</w:t>
            </w:r>
          </w:p>
        </w:tc>
        <w:tc>
          <w:tcPr>
            <w:tcW w:w="1446" w:type="dxa"/>
            <w:shd w:val="clear" w:color="auto" w:fill="auto"/>
          </w:tcPr>
          <w:p w14:paraId="006F1957" w14:textId="0EEB4527" w:rsidR="00BB37D2" w:rsidRPr="00BB37D2" w:rsidRDefault="00BB37D2" w:rsidP="00BB37D2">
            <w:pPr>
              <w:keepNext/>
              <w:ind w:firstLine="0"/>
            </w:pPr>
            <w:r w:rsidRPr="00BB37D2">
              <w:t>CALHOON</w:t>
            </w:r>
          </w:p>
        </w:tc>
      </w:tr>
    </w:tbl>
    <w:p w14:paraId="39CD15A6" w14:textId="77777777" w:rsidR="00BB37D2" w:rsidRDefault="00BB37D2" w:rsidP="00BB37D2"/>
    <w:p w14:paraId="61893AE3" w14:textId="3006AC46"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2511"/>
      </w:tblGrid>
      <w:tr w:rsidR="00BB37D2" w:rsidRPr="00BB37D2" w14:paraId="65E554E4" w14:textId="77777777" w:rsidTr="00BB37D2">
        <w:tc>
          <w:tcPr>
            <w:tcW w:w="1551" w:type="dxa"/>
            <w:shd w:val="clear" w:color="auto" w:fill="auto"/>
          </w:tcPr>
          <w:p w14:paraId="672AF24F" w14:textId="20DDFC08" w:rsidR="00BB37D2" w:rsidRPr="00BB37D2" w:rsidRDefault="00BB37D2" w:rsidP="00BB37D2">
            <w:pPr>
              <w:keepNext/>
              <w:ind w:firstLine="0"/>
            </w:pPr>
            <w:r w:rsidRPr="00BB37D2">
              <w:t>Bill Number:</w:t>
            </w:r>
          </w:p>
        </w:tc>
        <w:tc>
          <w:tcPr>
            <w:tcW w:w="2511" w:type="dxa"/>
            <w:shd w:val="clear" w:color="auto" w:fill="auto"/>
          </w:tcPr>
          <w:p w14:paraId="759EBDD4" w14:textId="7F1A7527" w:rsidR="00BB37D2" w:rsidRPr="00BB37D2" w:rsidRDefault="00BB37D2" w:rsidP="00BB37D2">
            <w:pPr>
              <w:keepNext/>
              <w:ind w:firstLine="0"/>
            </w:pPr>
            <w:r w:rsidRPr="00BB37D2">
              <w:t>H. 4061</w:t>
            </w:r>
          </w:p>
        </w:tc>
      </w:tr>
      <w:tr w:rsidR="00BB37D2" w:rsidRPr="00BB37D2" w14:paraId="1D70A80D" w14:textId="77777777" w:rsidTr="00BB37D2">
        <w:tc>
          <w:tcPr>
            <w:tcW w:w="1551" w:type="dxa"/>
            <w:shd w:val="clear" w:color="auto" w:fill="auto"/>
          </w:tcPr>
          <w:p w14:paraId="29F697CE" w14:textId="350D467D" w:rsidR="00BB37D2" w:rsidRPr="00BB37D2" w:rsidRDefault="00BB37D2" w:rsidP="00BB37D2">
            <w:pPr>
              <w:keepNext/>
              <w:ind w:firstLine="0"/>
            </w:pPr>
            <w:r w:rsidRPr="00BB37D2">
              <w:t>Date:</w:t>
            </w:r>
          </w:p>
        </w:tc>
        <w:tc>
          <w:tcPr>
            <w:tcW w:w="2511" w:type="dxa"/>
            <w:shd w:val="clear" w:color="auto" w:fill="auto"/>
          </w:tcPr>
          <w:p w14:paraId="742A7FAB" w14:textId="595603D9" w:rsidR="00BB37D2" w:rsidRPr="00BB37D2" w:rsidRDefault="00BB37D2" w:rsidP="00BB37D2">
            <w:pPr>
              <w:keepNext/>
              <w:ind w:firstLine="0"/>
            </w:pPr>
            <w:r w:rsidRPr="00BB37D2">
              <w:t>ADD:</w:t>
            </w:r>
          </w:p>
        </w:tc>
      </w:tr>
      <w:tr w:rsidR="00BB37D2" w:rsidRPr="00BB37D2" w14:paraId="2127444F" w14:textId="77777777" w:rsidTr="00BB37D2">
        <w:tc>
          <w:tcPr>
            <w:tcW w:w="1551" w:type="dxa"/>
            <w:shd w:val="clear" w:color="auto" w:fill="auto"/>
          </w:tcPr>
          <w:p w14:paraId="05EBC7FA" w14:textId="53DE7EE3" w:rsidR="00BB37D2" w:rsidRPr="00BB37D2" w:rsidRDefault="00BB37D2" w:rsidP="00BB37D2">
            <w:pPr>
              <w:keepNext/>
              <w:ind w:firstLine="0"/>
            </w:pPr>
            <w:r w:rsidRPr="00BB37D2">
              <w:t>02/26/25</w:t>
            </w:r>
          </w:p>
        </w:tc>
        <w:tc>
          <w:tcPr>
            <w:tcW w:w="2511" w:type="dxa"/>
            <w:shd w:val="clear" w:color="auto" w:fill="auto"/>
          </w:tcPr>
          <w:p w14:paraId="41637FB6" w14:textId="19B6A940" w:rsidR="00BB37D2" w:rsidRPr="00BB37D2" w:rsidRDefault="00BB37D2" w:rsidP="00BB37D2">
            <w:pPr>
              <w:keepNext/>
              <w:ind w:firstLine="0"/>
            </w:pPr>
            <w:r w:rsidRPr="00BB37D2">
              <w:t>WILLIS and B. J. COX</w:t>
            </w:r>
          </w:p>
        </w:tc>
      </w:tr>
    </w:tbl>
    <w:p w14:paraId="5E9DFC48" w14:textId="77777777" w:rsidR="00BB37D2" w:rsidRDefault="00BB37D2" w:rsidP="00BB37D2"/>
    <w:p w14:paraId="540ADDED" w14:textId="193DB3B9" w:rsidR="00BB37D2" w:rsidRDefault="00BB37D2" w:rsidP="00BB37D2">
      <w:pPr>
        <w:keepNext/>
        <w:jc w:val="center"/>
        <w:rPr>
          <w:b/>
        </w:rPr>
      </w:pPr>
      <w:r w:rsidRPr="00BB37D2">
        <w:rPr>
          <w:b/>
        </w:rPr>
        <w:t>CO-SPONSOR(S) ADDED</w:t>
      </w:r>
    </w:p>
    <w:tbl>
      <w:tblPr>
        <w:tblW w:w="0" w:type="auto"/>
        <w:tblLayout w:type="fixed"/>
        <w:tblLook w:val="0000" w:firstRow="0" w:lastRow="0" w:firstColumn="0" w:lastColumn="0" w:noHBand="0" w:noVBand="0"/>
      </w:tblPr>
      <w:tblGrid>
        <w:gridCol w:w="1551"/>
        <w:gridCol w:w="1461"/>
      </w:tblGrid>
      <w:tr w:rsidR="00BB37D2" w:rsidRPr="00BB37D2" w14:paraId="66B029CE" w14:textId="77777777" w:rsidTr="00BB37D2">
        <w:tc>
          <w:tcPr>
            <w:tcW w:w="1551" w:type="dxa"/>
            <w:shd w:val="clear" w:color="auto" w:fill="auto"/>
          </w:tcPr>
          <w:p w14:paraId="0BDC8337" w14:textId="4B1AFDF9" w:rsidR="00BB37D2" w:rsidRPr="00BB37D2" w:rsidRDefault="00BB37D2" w:rsidP="00BB37D2">
            <w:pPr>
              <w:keepNext/>
              <w:ind w:firstLine="0"/>
            </w:pPr>
            <w:r w:rsidRPr="00BB37D2">
              <w:t>Bill Number:</w:t>
            </w:r>
          </w:p>
        </w:tc>
        <w:tc>
          <w:tcPr>
            <w:tcW w:w="1461" w:type="dxa"/>
            <w:shd w:val="clear" w:color="auto" w:fill="auto"/>
          </w:tcPr>
          <w:p w14:paraId="25A2840A" w14:textId="658E1D42" w:rsidR="00BB37D2" w:rsidRPr="00BB37D2" w:rsidRDefault="00BB37D2" w:rsidP="00BB37D2">
            <w:pPr>
              <w:keepNext/>
              <w:ind w:firstLine="0"/>
            </w:pPr>
            <w:r w:rsidRPr="00BB37D2">
              <w:t>H. 4087</w:t>
            </w:r>
          </w:p>
        </w:tc>
      </w:tr>
      <w:tr w:rsidR="00BB37D2" w:rsidRPr="00BB37D2" w14:paraId="78FB2672" w14:textId="77777777" w:rsidTr="00BB37D2">
        <w:tc>
          <w:tcPr>
            <w:tcW w:w="1551" w:type="dxa"/>
            <w:shd w:val="clear" w:color="auto" w:fill="auto"/>
          </w:tcPr>
          <w:p w14:paraId="0F40AA31" w14:textId="18056B15" w:rsidR="00BB37D2" w:rsidRPr="00BB37D2" w:rsidRDefault="00BB37D2" w:rsidP="00BB37D2">
            <w:pPr>
              <w:keepNext/>
              <w:ind w:firstLine="0"/>
            </w:pPr>
            <w:r w:rsidRPr="00BB37D2">
              <w:t>Date:</w:t>
            </w:r>
          </w:p>
        </w:tc>
        <w:tc>
          <w:tcPr>
            <w:tcW w:w="1461" w:type="dxa"/>
            <w:shd w:val="clear" w:color="auto" w:fill="auto"/>
          </w:tcPr>
          <w:p w14:paraId="3ECDD1EC" w14:textId="22E9D302" w:rsidR="00BB37D2" w:rsidRPr="00BB37D2" w:rsidRDefault="00BB37D2" w:rsidP="00BB37D2">
            <w:pPr>
              <w:keepNext/>
              <w:ind w:firstLine="0"/>
            </w:pPr>
            <w:r w:rsidRPr="00BB37D2">
              <w:t>ADD:</w:t>
            </w:r>
          </w:p>
        </w:tc>
      </w:tr>
      <w:tr w:rsidR="00BB37D2" w:rsidRPr="00BB37D2" w14:paraId="43477F69" w14:textId="77777777" w:rsidTr="00BB37D2">
        <w:tc>
          <w:tcPr>
            <w:tcW w:w="1551" w:type="dxa"/>
            <w:shd w:val="clear" w:color="auto" w:fill="auto"/>
          </w:tcPr>
          <w:p w14:paraId="55FEC9D7" w14:textId="7F50A70D" w:rsidR="00BB37D2" w:rsidRPr="00BB37D2" w:rsidRDefault="00BB37D2" w:rsidP="00BB37D2">
            <w:pPr>
              <w:keepNext/>
              <w:ind w:firstLine="0"/>
            </w:pPr>
            <w:r w:rsidRPr="00BB37D2">
              <w:t>02/26/25</w:t>
            </w:r>
          </w:p>
        </w:tc>
        <w:tc>
          <w:tcPr>
            <w:tcW w:w="1461" w:type="dxa"/>
            <w:shd w:val="clear" w:color="auto" w:fill="auto"/>
          </w:tcPr>
          <w:p w14:paraId="2A9222A3" w14:textId="542587D2" w:rsidR="00BB37D2" w:rsidRPr="00BB37D2" w:rsidRDefault="00BB37D2" w:rsidP="00BB37D2">
            <w:pPr>
              <w:keepNext/>
              <w:ind w:firstLine="0"/>
            </w:pPr>
            <w:r w:rsidRPr="00BB37D2">
              <w:t>MITCHELL</w:t>
            </w:r>
          </w:p>
        </w:tc>
      </w:tr>
    </w:tbl>
    <w:p w14:paraId="63CA5A01" w14:textId="77777777" w:rsidR="00BB37D2" w:rsidRDefault="00BB37D2" w:rsidP="00BB37D2"/>
    <w:p w14:paraId="070796D4" w14:textId="77777777" w:rsidR="00BB37D2" w:rsidRDefault="00BB37D2" w:rsidP="00BB37D2"/>
    <w:p w14:paraId="4F993AEE" w14:textId="136E2549" w:rsidR="00BB37D2" w:rsidRDefault="00BB37D2" w:rsidP="00BB37D2">
      <w:pPr>
        <w:keepNext/>
        <w:jc w:val="center"/>
        <w:rPr>
          <w:b/>
        </w:rPr>
      </w:pPr>
      <w:r w:rsidRPr="00BB37D2">
        <w:rPr>
          <w:b/>
        </w:rPr>
        <w:t>H. 3973--ORDERED TO THIRD READING</w:t>
      </w:r>
    </w:p>
    <w:p w14:paraId="268D20DB" w14:textId="623BB7DD" w:rsidR="00BB37D2" w:rsidRDefault="00BB37D2" w:rsidP="00BB37D2">
      <w:pPr>
        <w:keepNext/>
      </w:pPr>
      <w:r>
        <w:t>The following Bill was taken up:</w:t>
      </w:r>
    </w:p>
    <w:p w14:paraId="029CBCDF" w14:textId="77777777" w:rsidR="00BB37D2" w:rsidRDefault="00BB37D2" w:rsidP="00BB37D2">
      <w:pPr>
        <w:keepNext/>
      </w:pPr>
      <w:bookmarkStart w:id="54" w:name="include_clip_start_153"/>
      <w:bookmarkEnd w:id="54"/>
    </w:p>
    <w:p w14:paraId="65F6AACF" w14:textId="77777777" w:rsidR="00BB37D2" w:rsidRDefault="00BB37D2" w:rsidP="00BB37D2">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0E8C790D" w14:textId="5927C67E" w:rsidR="00BB37D2" w:rsidRDefault="00BB37D2" w:rsidP="00BB37D2">
      <w:bookmarkStart w:id="55" w:name="include_clip_end_153"/>
      <w:bookmarkEnd w:id="55"/>
    </w:p>
    <w:p w14:paraId="01424066" w14:textId="13608153" w:rsidR="00BB37D2" w:rsidRDefault="00BB37D2" w:rsidP="00BB37D2">
      <w:r>
        <w:t>Rep. BANNISTER explained the Bill.</w:t>
      </w:r>
    </w:p>
    <w:p w14:paraId="6213A253" w14:textId="77777777" w:rsidR="00BB37D2" w:rsidRDefault="00BB37D2" w:rsidP="00BB37D2"/>
    <w:p w14:paraId="7DD46AF3" w14:textId="77777777" w:rsidR="00BB37D2" w:rsidRDefault="00BB37D2" w:rsidP="00BB37D2">
      <w:r>
        <w:t xml:space="preserve">The yeas and nays were taken resulting as follows: </w:t>
      </w:r>
    </w:p>
    <w:p w14:paraId="14A3BD46" w14:textId="05C6BD36" w:rsidR="00BB37D2" w:rsidRDefault="00BB37D2" w:rsidP="00BB37D2">
      <w:pPr>
        <w:jc w:val="center"/>
      </w:pPr>
      <w:r>
        <w:t xml:space="preserve"> </w:t>
      </w:r>
      <w:bookmarkStart w:id="56" w:name="vote_start155"/>
      <w:bookmarkEnd w:id="56"/>
      <w:r>
        <w:t>Yeas 111; Nays 0</w:t>
      </w:r>
    </w:p>
    <w:p w14:paraId="4086F9C1" w14:textId="77777777" w:rsidR="00583F86" w:rsidRDefault="00583F86" w:rsidP="00BB37D2">
      <w:pPr>
        <w:jc w:val="center"/>
      </w:pPr>
    </w:p>
    <w:p w14:paraId="7A438FEA"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091D8F86" w14:textId="77777777" w:rsidTr="00BB37D2">
        <w:tc>
          <w:tcPr>
            <w:tcW w:w="2179" w:type="dxa"/>
            <w:shd w:val="clear" w:color="auto" w:fill="auto"/>
          </w:tcPr>
          <w:p w14:paraId="6BA3DB0F" w14:textId="75EDBF4E" w:rsidR="00BB37D2" w:rsidRPr="00BB37D2" w:rsidRDefault="00BB37D2" w:rsidP="00BB37D2">
            <w:pPr>
              <w:keepNext/>
              <w:ind w:firstLine="0"/>
            </w:pPr>
            <w:r>
              <w:t>Anderson</w:t>
            </w:r>
          </w:p>
        </w:tc>
        <w:tc>
          <w:tcPr>
            <w:tcW w:w="2179" w:type="dxa"/>
            <w:shd w:val="clear" w:color="auto" w:fill="auto"/>
          </w:tcPr>
          <w:p w14:paraId="0817B2B5" w14:textId="3CD103CE" w:rsidR="00BB37D2" w:rsidRPr="00BB37D2" w:rsidRDefault="00BB37D2" w:rsidP="00BB37D2">
            <w:pPr>
              <w:keepNext/>
              <w:ind w:firstLine="0"/>
            </w:pPr>
            <w:r>
              <w:t>Bailey</w:t>
            </w:r>
          </w:p>
        </w:tc>
        <w:tc>
          <w:tcPr>
            <w:tcW w:w="2180" w:type="dxa"/>
            <w:shd w:val="clear" w:color="auto" w:fill="auto"/>
          </w:tcPr>
          <w:p w14:paraId="102F7EBB" w14:textId="398BC20A" w:rsidR="00BB37D2" w:rsidRPr="00BB37D2" w:rsidRDefault="00BB37D2" w:rsidP="00BB37D2">
            <w:pPr>
              <w:keepNext/>
              <w:ind w:firstLine="0"/>
            </w:pPr>
            <w:r>
              <w:t>Ballentine</w:t>
            </w:r>
          </w:p>
        </w:tc>
      </w:tr>
      <w:tr w:rsidR="00BB37D2" w:rsidRPr="00BB37D2" w14:paraId="7A6172D4" w14:textId="77777777" w:rsidTr="00BB37D2">
        <w:tc>
          <w:tcPr>
            <w:tcW w:w="2179" w:type="dxa"/>
            <w:shd w:val="clear" w:color="auto" w:fill="auto"/>
          </w:tcPr>
          <w:p w14:paraId="4E17B503" w14:textId="419FC90F" w:rsidR="00BB37D2" w:rsidRPr="00BB37D2" w:rsidRDefault="00BB37D2" w:rsidP="00BB37D2">
            <w:pPr>
              <w:ind w:firstLine="0"/>
            </w:pPr>
            <w:r>
              <w:t>Bannister</w:t>
            </w:r>
          </w:p>
        </w:tc>
        <w:tc>
          <w:tcPr>
            <w:tcW w:w="2179" w:type="dxa"/>
            <w:shd w:val="clear" w:color="auto" w:fill="auto"/>
          </w:tcPr>
          <w:p w14:paraId="7E8809CE" w14:textId="29F10C9B" w:rsidR="00BB37D2" w:rsidRPr="00BB37D2" w:rsidRDefault="00BB37D2" w:rsidP="00BB37D2">
            <w:pPr>
              <w:ind w:firstLine="0"/>
            </w:pPr>
            <w:r>
              <w:t>Bauer</w:t>
            </w:r>
          </w:p>
        </w:tc>
        <w:tc>
          <w:tcPr>
            <w:tcW w:w="2180" w:type="dxa"/>
            <w:shd w:val="clear" w:color="auto" w:fill="auto"/>
          </w:tcPr>
          <w:p w14:paraId="43ED1C3F" w14:textId="1F7D6D14" w:rsidR="00BB37D2" w:rsidRPr="00BB37D2" w:rsidRDefault="00BB37D2" w:rsidP="00BB37D2">
            <w:pPr>
              <w:ind w:firstLine="0"/>
            </w:pPr>
            <w:r>
              <w:t>Beach</w:t>
            </w:r>
          </w:p>
        </w:tc>
      </w:tr>
      <w:tr w:rsidR="00BB37D2" w:rsidRPr="00BB37D2" w14:paraId="68CC2724" w14:textId="77777777" w:rsidTr="00BB37D2">
        <w:tc>
          <w:tcPr>
            <w:tcW w:w="2179" w:type="dxa"/>
            <w:shd w:val="clear" w:color="auto" w:fill="auto"/>
          </w:tcPr>
          <w:p w14:paraId="077F15F9" w14:textId="29CE58C8" w:rsidR="00BB37D2" w:rsidRPr="00BB37D2" w:rsidRDefault="00BB37D2" w:rsidP="00BB37D2">
            <w:pPr>
              <w:ind w:firstLine="0"/>
            </w:pPr>
            <w:r>
              <w:t>Bernstein</w:t>
            </w:r>
          </w:p>
        </w:tc>
        <w:tc>
          <w:tcPr>
            <w:tcW w:w="2179" w:type="dxa"/>
            <w:shd w:val="clear" w:color="auto" w:fill="auto"/>
          </w:tcPr>
          <w:p w14:paraId="317A94C0" w14:textId="6C30B331" w:rsidR="00BB37D2" w:rsidRPr="00BB37D2" w:rsidRDefault="00BB37D2" w:rsidP="00BB37D2">
            <w:pPr>
              <w:ind w:firstLine="0"/>
            </w:pPr>
            <w:r>
              <w:t>Bowers</w:t>
            </w:r>
          </w:p>
        </w:tc>
        <w:tc>
          <w:tcPr>
            <w:tcW w:w="2180" w:type="dxa"/>
            <w:shd w:val="clear" w:color="auto" w:fill="auto"/>
          </w:tcPr>
          <w:p w14:paraId="46A9526E" w14:textId="23574408" w:rsidR="00BB37D2" w:rsidRPr="00BB37D2" w:rsidRDefault="00BB37D2" w:rsidP="00BB37D2">
            <w:pPr>
              <w:ind w:firstLine="0"/>
            </w:pPr>
            <w:r>
              <w:t>Bradley</w:t>
            </w:r>
          </w:p>
        </w:tc>
      </w:tr>
      <w:tr w:rsidR="00BB37D2" w:rsidRPr="00BB37D2" w14:paraId="717B1217" w14:textId="77777777" w:rsidTr="00BB37D2">
        <w:tc>
          <w:tcPr>
            <w:tcW w:w="2179" w:type="dxa"/>
            <w:shd w:val="clear" w:color="auto" w:fill="auto"/>
          </w:tcPr>
          <w:p w14:paraId="7B068078" w14:textId="65D9A9AA" w:rsidR="00BB37D2" w:rsidRPr="00BB37D2" w:rsidRDefault="00BB37D2" w:rsidP="00BB37D2">
            <w:pPr>
              <w:ind w:firstLine="0"/>
            </w:pPr>
            <w:r>
              <w:t>Brewer</w:t>
            </w:r>
          </w:p>
        </w:tc>
        <w:tc>
          <w:tcPr>
            <w:tcW w:w="2179" w:type="dxa"/>
            <w:shd w:val="clear" w:color="auto" w:fill="auto"/>
          </w:tcPr>
          <w:p w14:paraId="437B671E" w14:textId="6A4ED8E3" w:rsidR="00BB37D2" w:rsidRPr="00BB37D2" w:rsidRDefault="00BB37D2" w:rsidP="00BB37D2">
            <w:pPr>
              <w:ind w:firstLine="0"/>
            </w:pPr>
            <w:r>
              <w:t>Brittain</w:t>
            </w:r>
          </w:p>
        </w:tc>
        <w:tc>
          <w:tcPr>
            <w:tcW w:w="2180" w:type="dxa"/>
            <w:shd w:val="clear" w:color="auto" w:fill="auto"/>
          </w:tcPr>
          <w:p w14:paraId="702FB68C" w14:textId="6DE37F83" w:rsidR="00BB37D2" w:rsidRPr="00BB37D2" w:rsidRDefault="00BB37D2" w:rsidP="00BB37D2">
            <w:pPr>
              <w:ind w:firstLine="0"/>
            </w:pPr>
            <w:r>
              <w:t>Burns</w:t>
            </w:r>
          </w:p>
        </w:tc>
      </w:tr>
      <w:tr w:rsidR="00BB37D2" w:rsidRPr="00BB37D2" w14:paraId="035A01BE" w14:textId="77777777" w:rsidTr="00BB37D2">
        <w:tc>
          <w:tcPr>
            <w:tcW w:w="2179" w:type="dxa"/>
            <w:shd w:val="clear" w:color="auto" w:fill="auto"/>
          </w:tcPr>
          <w:p w14:paraId="1971F8AA" w14:textId="4B9FB8E1" w:rsidR="00BB37D2" w:rsidRPr="00BB37D2" w:rsidRDefault="00BB37D2" w:rsidP="00BB37D2">
            <w:pPr>
              <w:ind w:firstLine="0"/>
            </w:pPr>
            <w:r>
              <w:t>Calhoon</w:t>
            </w:r>
          </w:p>
        </w:tc>
        <w:tc>
          <w:tcPr>
            <w:tcW w:w="2179" w:type="dxa"/>
            <w:shd w:val="clear" w:color="auto" w:fill="auto"/>
          </w:tcPr>
          <w:p w14:paraId="445D526C" w14:textId="498465FB" w:rsidR="00BB37D2" w:rsidRPr="00BB37D2" w:rsidRDefault="00BB37D2" w:rsidP="00BB37D2">
            <w:pPr>
              <w:ind w:firstLine="0"/>
            </w:pPr>
            <w:r>
              <w:t>Caskey</w:t>
            </w:r>
          </w:p>
        </w:tc>
        <w:tc>
          <w:tcPr>
            <w:tcW w:w="2180" w:type="dxa"/>
            <w:shd w:val="clear" w:color="auto" w:fill="auto"/>
          </w:tcPr>
          <w:p w14:paraId="4B2FC9B5" w14:textId="77492AA4" w:rsidR="00BB37D2" w:rsidRPr="00BB37D2" w:rsidRDefault="00BB37D2" w:rsidP="00BB37D2">
            <w:pPr>
              <w:ind w:firstLine="0"/>
            </w:pPr>
            <w:r>
              <w:t>Chapman</w:t>
            </w:r>
          </w:p>
        </w:tc>
      </w:tr>
      <w:tr w:rsidR="00BB37D2" w:rsidRPr="00BB37D2" w14:paraId="079FA671" w14:textId="77777777" w:rsidTr="00BB37D2">
        <w:tc>
          <w:tcPr>
            <w:tcW w:w="2179" w:type="dxa"/>
            <w:shd w:val="clear" w:color="auto" w:fill="auto"/>
          </w:tcPr>
          <w:p w14:paraId="2F019976" w14:textId="4CF5DB53" w:rsidR="00BB37D2" w:rsidRPr="00BB37D2" w:rsidRDefault="00BB37D2" w:rsidP="00BB37D2">
            <w:pPr>
              <w:ind w:firstLine="0"/>
            </w:pPr>
            <w:r>
              <w:t>Clyburn</w:t>
            </w:r>
          </w:p>
        </w:tc>
        <w:tc>
          <w:tcPr>
            <w:tcW w:w="2179" w:type="dxa"/>
            <w:shd w:val="clear" w:color="auto" w:fill="auto"/>
          </w:tcPr>
          <w:p w14:paraId="6B6909A0" w14:textId="0EEBE1D6" w:rsidR="00BB37D2" w:rsidRPr="00BB37D2" w:rsidRDefault="00BB37D2" w:rsidP="00BB37D2">
            <w:pPr>
              <w:ind w:firstLine="0"/>
            </w:pPr>
            <w:r>
              <w:t>Cobb-Hunter</w:t>
            </w:r>
          </w:p>
        </w:tc>
        <w:tc>
          <w:tcPr>
            <w:tcW w:w="2180" w:type="dxa"/>
            <w:shd w:val="clear" w:color="auto" w:fill="auto"/>
          </w:tcPr>
          <w:p w14:paraId="37A31D16" w14:textId="0A438AB0" w:rsidR="00BB37D2" w:rsidRPr="00BB37D2" w:rsidRDefault="00BB37D2" w:rsidP="00BB37D2">
            <w:pPr>
              <w:ind w:firstLine="0"/>
            </w:pPr>
            <w:r>
              <w:t>Collins</w:t>
            </w:r>
          </w:p>
        </w:tc>
      </w:tr>
      <w:tr w:rsidR="00BB37D2" w:rsidRPr="00BB37D2" w14:paraId="6FCB8443" w14:textId="77777777" w:rsidTr="00BB37D2">
        <w:tc>
          <w:tcPr>
            <w:tcW w:w="2179" w:type="dxa"/>
            <w:shd w:val="clear" w:color="auto" w:fill="auto"/>
          </w:tcPr>
          <w:p w14:paraId="12C1018A" w14:textId="5C2C4166" w:rsidR="00BB37D2" w:rsidRPr="00BB37D2" w:rsidRDefault="00BB37D2" w:rsidP="00BB37D2">
            <w:pPr>
              <w:ind w:firstLine="0"/>
            </w:pPr>
            <w:r>
              <w:t>B. J. Cox</w:t>
            </w:r>
          </w:p>
        </w:tc>
        <w:tc>
          <w:tcPr>
            <w:tcW w:w="2179" w:type="dxa"/>
            <w:shd w:val="clear" w:color="auto" w:fill="auto"/>
          </w:tcPr>
          <w:p w14:paraId="1164BF5C" w14:textId="28D5E07D" w:rsidR="00BB37D2" w:rsidRPr="00BB37D2" w:rsidRDefault="00BB37D2" w:rsidP="00BB37D2">
            <w:pPr>
              <w:ind w:firstLine="0"/>
            </w:pPr>
            <w:r>
              <w:t>B. L. Cox</w:t>
            </w:r>
          </w:p>
        </w:tc>
        <w:tc>
          <w:tcPr>
            <w:tcW w:w="2180" w:type="dxa"/>
            <w:shd w:val="clear" w:color="auto" w:fill="auto"/>
          </w:tcPr>
          <w:p w14:paraId="610DF70C" w14:textId="3011ED9C" w:rsidR="00BB37D2" w:rsidRPr="00BB37D2" w:rsidRDefault="00BB37D2" w:rsidP="00BB37D2">
            <w:pPr>
              <w:ind w:firstLine="0"/>
            </w:pPr>
            <w:r>
              <w:t>Crawford</w:t>
            </w:r>
          </w:p>
        </w:tc>
      </w:tr>
      <w:tr w:rsidR="00BB37D2" w:rsidRPr="00BB37D2" w14:paraId="3BF39AAD" w14:textId="77777777" w:rsidTr="00BB37D2">
        <w:tc>
          <w:tcPr>
            <w:tcW w:w="2179" w:type="dxa"/>
            <w:shd w:val="clear" w:color="auto" w:fill="auto"/>
          </w:tcPr>
          <w:p w14:paraId="6D9DF6AC" w14:textId="3AD5371D" w:rsidR="00BB37D2" w:rsidRPr="00BB37D2" w:rsidRDefault="00BB37D2" w:rsidP="00BB37D2">
            <w:pPr>
              <w:ind w:firstLine="0"/>
            </w:pPr>
            <w:r>
              <w:t>Cromer</w:t>
            </w:r>
          </w:p>
        </w:tc>
        <w:tc>
          <w:tcPr>
            <w:tcW w:w="2179" w:type="dxa"/>
            <w:shd w:val="clear" w:color="auto" w:fill="auto"/>
          </w:tcPr>
          <w:p w14:paraId="600D19E5" w14:textId="20B02B47" w:rsidR="00BB37D2" w:rsidRPr="00BB37D2" w:rsidRDefault="00BB37D2" w:rsidP="00BB37D2">
            <w:pPr>
              <w:ind w:firstLine="0"/>
            </w:pPr>
            <w:r>
              <w:t>Davis</w:t>
            </w:r>
          </w:p>
        </w:tc>
        <w:tc>
          <w:tcPr>
            <w:tcW w:w="2180" w:type="dxa"/>
            <w:shd w:val="clear" w:color="auto" w:fill="auto"/>
          </w:tcPr>
          <w:p w14:paraId="71A7584E" w14:textId="2179112C" w:rsidR="00BB37D2" w:rsidRPr="00BB37D2" w:rsidRDefault="00BB37D2" w:rsidP="00BB37D2">
            <w:pPr>
              <w:ind w:firstLine="0"/>
            </w:pPr>
            <w:r>
              <w:t>Dillard</w:t>
            </w:r>
          </w:p>
        </w:tc>
      </w:tr>
      <w:tr w:rsidR="00BB37D2" w:rsidRPr="00BB37D2" w14:paraId="1DAD6A81" w14:textId="77777777" w:rsidTr="00BB37D2">
        <w:tc>
          <w:tcPr>
            <w:tcW w:w="2179" w:type="dxa"/>
            <w:shd w:val="clear" w:color="auto" w:fill="auto"/>
          </w:tcPr>
          <w:p w14:paraId="0B81BFE2" w14:textId="3C947850" w:rsidR="00BB37D2" w:rsidRPr="00BB37D2" w:rsidRDefault="00BB37D2" w:rsidP="00BB37D2">
            <w:pPr>
              <w:ind w:firstLine="0"/>
            </w:pPr>
            <w:r>
              <w:t>Duncan</w:t>
            </w:r>
          </w:p>
        </w:tc>
        <w:tc>
          <w:tcPr>
            <w:tcW w:w="2179" w:type="dxa"/>
            <w:shd w:val="clear" w:color="auto" w:fill="auto"/>
          </w:tcPr>
          <w:p w14:paraId="0BAAFD33" w14:textId="26D858CD" w:rsidR="00BB37D2" w:rsidRPr="00BB37D2" w:rsidRDefault="00BB37D2" w:rsidP="00BB37D2">
            <w:pPr>
              <w:ind w:firstLine="0"/>
            </w:pPr>
            <w:r>
              <w:t>Edgerton</w:t>
            </w:r>
          </w:p>
        </w:tc>
        <w:tc>
          <w:tcPr>
            <w:tcW w:w="2180" w:type="dxa"/>
            <w:shd w:val="clear" w:color="auto" w:fill="auto"/>
          </w:tcPr>
          <w:p w14:paraId="39C03491" w14:textId="54D36BBD" w:rsidR="00BB37D2" w:rsidRPr="00BB37D2" w:rsidRDefault="00BB37D2" w:rsidP="00BB37D2">
            <w:pPr>
              <w:ind w:firstLine="0"/>
            </w:pPr>
            <w:r>
              <w:t>Erickson</w:t>
            </w:r>
          </w:p>
        </w:tc>
      </w:tr>
      <w:tr w:rsidR="00BB37D2" w:rsidRPr="00BB37D2" w14:paraId="01737C77" w14:textId="77777777" w:rsidTr="00BB37D2">
        <w:tc>
          <w:tcPr>
            <w:tcW w:w="2179" w:type="dxa"/>
            <w:shd w:val="clear" w:color="auto" w:fill="auto"/>
          </w:tcPr>
          <w:p w14:paraId="20DBA9D0" w14:textId="4DD92580" w:rsidR="00BB37D2" w:rsidRPr="00BB37D2" w:rsidRDefault="00BB37D2" w:rsidP="00BB37D2">
            <w:pPr>
              <w:ind w:firstLine="0"/>
            </w:pPr>
            <w:r>
              <w:lastRenderedPageBreak/>
              <w:t>Forrest</w:t>
            </w:r>
          </w:p>
        </w:tc>
        <w:tc>
          <w:tcPr>
            <w:tcW w:w="2179" w:type="dxa"/>
            <w:shd w:val="clear" w:color="auto" w:fill="auto"/>
          </w:tcPr>
          <w:p w14:paraId="260E46F6" w14:textId="1E80724C" w:rsidR="00BB37D2" w:rsidRPr="00BB37D2" w:rsidRDefault="00BB37D2" w:rsidP="00BB37D2">
            <w:pPr>
              <w:ind w:firstLine="0"/>
            </w:pPr>
            <w:r>
              <w:t>Frank</w:t>
            </w:r>
          </w:p>
        </w:tc>
        <w:tc>
          <w:tcPr>
            <w:tcW w:w="2180" w:type="dxa"/>
            <w:shd w:val="clear" w:color="auto" w:fill="auto"/>
          </w:tcPr>
          <w:p w14:paraId="0CC52044" w14:textId="40AD9C6F" w:rsidR="00BB37D2" w:rsidRPr="00BB37D2" w:rsidRDefault="00BB37D2" w:rsidP="00BB37D2">
            <w:pPr>
              <w:ind w:firstLine="0"/>
            </w:pPr>
            <w:r>
              <w:t>Gagnon</w:t>
            </w:r>
          </w:p>
        </w:tc>
      </w:tr>
      <w:tr w:rsidR="00BB37D2" w:rsidRPr="00BB37D2" w14:paraId="0D92DF76" w14:textId="77777777" w:rsidTr="00BB37D2">
        <w:tc>
          <w:tcPr>
            <w:tcW w:w="2179" w:type="dxa"/>
            <w:shd w:val="clear" w:color="auto" w:fill="auto"/>
          </w:tcPr>
          <w:p w14:paraId="467A97B4" w14:textId="5F572B75" w:rsidR="00BB37D2" w:rsidRPr="00BB37D2" w:rsidRDefault="00BB37D2" w:rsidP="00BB37D2">
            <w:pPr>
              <w:ind w:firstLine="0"/>
            </w:pPr>
            <w:r>
              <w:t>Gatch</w:t>
            </w:r>
          </w:p>
        </w:tc>
        <w:tc>
          <w:tcPr>
            <w:tcW w:w="2179" w:type="dxa"/>
            <w:shd w:val="clear" w:color="auto" w:fill="auto"/>
          </w:tcPr>
          <w:p w14:paraId="681AB040" w14:textId="2E2B1F3E" w:rsidR="00BB37D2" w:rsidRPr="00BB37D2" w:rsidRDefault="00BB37D2" w:rsidP="00BB37D2">
            <w:pPr>
              <w:ind w:firstLine="0"/>
            </w:pPr>
            <w:r>
              <w:t>Gibson</w:t>
            </w:r>
          </w:p>
        </w:tc>
        <w:tc>
          <w:tcPr>
            <w:tcW w:w="2180" w:type="dxa"/>
            <w:shd w:val="clear" w:color="auto" w:fill="auto"/>
          </w:tcPr>
          <w:p w14:paraId="62E88713" w14:textId="475A4B0A" w:rsidR="00BB37D2" w:rsidRPr="00BB37D2" w:rsidRDefault="00BB37D2" w:rsidP="00BB37D2">
            <w:pPr>
              <w:ind w:firstLine="0"/>
            </w:pPr>
            <w:r>
              <w:t>Gilliam</w:t>
            </w:r>
          </w:p>
        </w:tc>
      </w:tr>
      <w:tr w:rsidR="00BB37D2" w:rsidRPr="00BB37D2" w14:paraId="4CF33D03" w14:textId="77777777" w:rsidTr="00BB37D2">
        <w:tc>
          <w:tcPr>
            <w:tcW w:w="2179" w:type="dxa"/>
            <w:shd w:val="clear" w:color="auto" w:fill="auto"/>
          </w:tcPr>
          <w:p w14:paraId="5693797F" w14:textId="6DFD9D57" w:rsidR="00BB37D2" w:rsidRPr="00BB37D2" w:rsidRDefault="00BB37D2" w:rsidP="00BB37D2">
            <w:pPr>
              <w:ind w:firstLine="0"/>
            </w:pPr>
            <w:r>
              <w:t>Gilliard</w:t>
            </w:r>
          </w:p>
        </w:tc>
        <w:tc>
          <w:tcPr>
            <w:tcW w:w="2179" w:type="dxa"/>
            <w:shd w:val="clear" w:color="auto" w:fill="auto"/>
          </w:tcPr>
          <w:p w14:paraId="72A8EFD9" w14:textId="358A0339" w:rsidR="00BB37D2" w:rsidRPr="00BB37D2" w:rsidRDefault="00BB37D2" w:rsidP="00BB37D2">
            <w:pPr>
              <w:ind w:firstLine="0"/>
            </w:pPr>
            <w:r>
              <w:t>Gilreath</w:t>
            </w:r>
          </w:p>
        </w:tc>
        <w:tc>
          <w:tcPr>
            <w:tcW w:w="2180" w:type="dxa"/>
            <w:shd w:val="clear" w:color="auto" w:fill="auto"/>
          </w:tcPr>
          <w:p w14:paraId="56065B8E" w14:textId="0AAA7BD9" w:rsidR="00BB37D2" w:rsidRPr="00BB37D2" w:rsidRDefault="00BB37D2" w:rsidP="00BB37D2">
            <w:pPr>
              <w:ind w:firstLine="0"/>
            </w:pPr>
            <w:r>
              <w:t>Govan</w:t>
            </w:r>
          </w:p>
        </w:tc>
      </w:tr>
      <w:tr w:rsidR="00BB37D2" w:rsidRPr="00BB37D2" w14:paraId="210808AE" w14:textId="77777777" w:rsidTr="00BB37D2">
        <w:tc>
          <w:tcPr>
            <w:tcW w:w="2179" w:type="dxa"/>
            <w:shd w:val="clear" w:color="auto" w:fill="auto"/>
          </w:tcPr>
          <w:p w14:paraId="2A78818B" w14:textId="495DFB03" w:rsidR="00BB37D2" w:rsidRPr="00BB37D2" w:rsidRDefault="00BB37D2" w:rsidP="00BB37D2">
            <w:pPr>
              <w:ind w:firstLine="0"/>
            </w:pPr>
            <w:r>
              <w:t>Grant</w:t>
            </w:r>
          </w:p>
        </w:tc>
        <w:tc>
          <w:tcPr>
            <w:tcW w:w="2179" w:type="dxa"/>
            <w:shd w:val="clear" w:color="auto" w:fill="auto"/>
          </w:tcPr>
          <w:p w14:paraId="6C0E8916" w14:textId="3573915C" w:rsidR="00BB37D2" w:rsidRPr="00BB37D2" w:rsidRDefault="00BB37D2" w:rsidP="00BB37D2">
            <w:pPr>
              <w:ind w:firstLine="0"/>
            </w:pPr>
            <w:r>
              <w:t>Guest</w:t>
            </w:r>
          </w:p>
        </w:tc>
        <w:tc>
          <w:tcPr>
            <w:tcW w:w="2180" w:type="dxa"/>
            <w:shd w:val="clear" w:color="auto" w:fill="auto"/>
          </w:tcPr>
          <w:p w14:paraId="04ADF7CC" w14:textId="2D9C4626" w:rsidR="00BB37D2" w:rsidRPr="00BB37D2" w:rsidRDefault="00BB37D2" w:rsidP="00BB37D2">
            <w:pPr>
              <w:ind w:firstLine="0"/>
            </w:pPr>
            <w:r>
              <w:t>Guffey</w:t>
            </w:r>
          </w:p>
        </w:tc>
      </w:tr>
      <w:tr w:rsidR="00BB37D2" w:rsidRPr="00BB37D2" w14:paraId="09B3FF04" w14:textId="77777777" w:rsidTr="00BB37D2">
        <w:tc>
          <w:tcPr>
            <w:tcW w:w="2179" w:type="dxa"/>
            <w:shd w:val="clear" w:color="auto" w:fill="auto"/>
          </w:tcPr>
          <w:p w14:paraId="4C41BE32" w14:textId="5F3BDD78" w:rsidR="00BB37D2" w:rsidRPr="00BB37D2" w:rsidRDefault="00BB37D2" w:rsidP="00BB37D2">
            <w:pPr>
              <w:ind w:firstLine="0"/>
            </w:pPr>
            <w:r>
              <w:t>Haddon</w:t>
            </w:r>
          </w:p>
        </w:tc>
        <w:tc>
          <w:tcPr>
            <w:tcW w:w="2179" w:type="dxa"/>
            <w:shd w:val="clear" w:color="auto" w:fill="auto"/>
          </w:tcPr>
          <w:p w14:paraId="112A6CD8" w14:textId="16AC313E" w:rsidR="00BB37D2" w:rsidRPr="00BB37D2" w:rsidRDefault="00BB37D2" w:rsidP="00BB37D2">
            <w:pPr>
              <w:ind w:firstLine="0"/>
            </w:pPr>
            <w:r>
              <w:t>Hager</w:t>
            </w:r>
          </w:p>
        </w:tc>
        <w:tc>
          <w:tcPr>
            <w:tcW w:w="2180" w:type="dxa"/>
            <w:shd w:val="clear" w:color="auto" w:fill="auto"/>
          </w:tcPr>
          <w:p w14:paraId="239E446E" w14:textId="66E9D989" w:rsidR="00BB37D2" w:rsidRPr="00BB37D2" w:rsidRDefault="00BB37D2" w:rsidP="00BB37D2">
            <w:pPr>
              <w:ind w:firstLine="0"/>
            </w:pPr>
            <w:r>
              <w:t>Hardee</w:t>
            </w:r>
          </w:p>
        </w:tc>
      </w:tr>
      <w:tr w:rsidR="00BB37D2" w:rsidRPr="00BB37D2" w14:paraId="19E8A4EE" w14:textId="77777777" w:rsidTr="00BB37D2">
        <w:tc>
          <w:tcPr>
            <w:tcW w:w="2179" w:type="dxa"/>
            <w:shd w:val="clear" w:color="auto" w:fill="auto"/>
          </w:tcPr>
          <w:p w14:paraId="594AE1C4" w14:textId="344B3795" w:rsidR="00BB37D2" w:rsidRPr="00BB37D2" w:rsidRDefault="00BB37D2" w:rsidP="00BB37D2">
            <w:pPr>
              <w:ind w:firstLine="0"/>
            </w:pPr>
            <w:r>
              <w:t>Harris</w:t>
            </w:r>
          </w:p>
        </w:tc>
        <w:tc>
          <w:tcPr>
            <w:tcW w:w="2179" w:type="dxa"/>
            <w:shd w:val="clear" w:color="auto" w:fill="auto"/>
          </w:tcPr>
          <w:p w14:paraId="28C40794" w14:textId="44A02EAA" w:rsidR="00BB37D2" w:rsidRPr="00BB37D2" w:rsidRDefault="00BB37D2" w:rsidP="00BB37D2">
            <w:pPr>
              <w:ind w:firstLine="0"/>
            </w:pPr>
            <w:r>
              <w:t>Hartnett</w:t>
            </w:r>
          </w:p>
        </w:tc>
        <w:tc>
          <w:tcPr>
            <w:tcW w:w="2180" w:type="dxa"/>
            <w:shd w:val="clear" w:color="auto" w:fill="auto"/>
          </w:tcPr>
          <w:p w14:paraId="03637769" w14:textId="502AF9F0" w:rsidR="00BB37D2" w:rsidRPr="00BB37D2" w:rsidRDefault="00BB37D2" w:rsidP="00BB37D2">
            <w:pPr>
              <w:ind w:firstLine="0"/>
            </w:pPr>
            <w:r>
              <w:t>Hartz</w:t>
            </w:r>
          </w:p>
        </w:tc>
      </w:tr>
      <w:tr w:rsidR="00BB37D2" w:rsidRPr="00BB37D2" w14:paraId="778DA376" w14:textId="77777777" w:rsidTr="00BB37D2">
        <w:tc>
          <w:tcPr>
            <w:tcW w:w="2179" w:type="dxa"/>
            <w:shd w:val="clear" w:color="auto" w:fill="auto"/>
          </w:tcPr>
          <w:p w14:paraId="0D0BF144" w14:textId="1BC33F49" w:rsidR="00BB37D2" w:rsidRPr="00BB37D2" w:rsidRDefault="00BB37D2" w:rsidP="00BB37D2">
            <w:pPr>
              <w:ind w:firstLine="0"/>
            </w:pPr>
            <w:r>
              <w:t>Hayes</w:t>
            </w:r>
          </w:p>
        </w:tc>
        <w:tc>
          <w:tcPr>
            <w:tcW w:w="2179" w:type="dxa"/>
            <w:shd w:val="clear" w:color="auto" w:fill="auto"/>
          </w:tcPr>
          <w:p w14:paraId="1E337707" w14:textId="2C5F97DB" w:rsidR="00BB37D2" w:rsidRPr="00BB37D2" w:rsidRDefault="00BB37D2" w:rsidP="00BB37D2">
            <w:pPr>
              <w:ind w:firstLine="0"/>
            </w:pPr>
            <w:r>
              <w:t>Henderson-Myers</w:t>
            </w:r>
          </w:p>
        </w:tc>
        <w:tc>
          <w:tcPr>
            <w:tcW w:w="2180" w:type="dxa"/>
            <w:shd w:val="clear" w:color="auto" w:fill="auto"/>
          </w:tcPr>
          <w:p w14:paraId="3769F94C" w14:textId="6A517935" w:rsidR="00BB37D2" w:rsidRPr="00BB37D2" w:rsidRDefault="00BB37D2" w:rsidP="00BB37D2">
            <w:pPr>
              <w:ind w:firstLine="0"/>
            </w:pPr>
            <w:r>
              <w:t>Herbkersman</w:t>
            </w:r>
          </w:p>
        </w:tc>
      </w:tr>
      <w:tr w:rsidR="00BB37D2" w:rsidRPr="00BB37D2" w14:paraId="3C93D591" w14:textId="77777777" w:rsidTr="00BB37D2">
        <w:tc>
          <w:tcPr>
            <w:tcW w:w="2179" w:type="dxa"/>
            <w:shd w:val="clear" w:color="auto" w:fill="auto"/>
          </w:tcPr>
          <w:p w14:paraId="0FC4D151" w14:textId="52A3DF7D" w:rsidR="00BB37D2" w:rsidRPr="00BB37D2" w:rsidRDefault="00BB37D2" w:rsidP="00BB37D2">
            <w:pPr>
              <w:ind w:firstLine="0"/>
            </w:pPr>
            <w:r>
              <w:t>Hewitt</w:t>
            </w:r>
          </w:p>
        </w:tc>
        <w:tc>
          <w:tcPr>
            <w:tcW w:w="2179" w:type="dxa"/>
            <w:shd w:val="clear" w:color="auto" w:fill="auto"/>
          </w:tcPr>
          <w:p w14:paraId="0C9ED630" w14:textId="73C19433" w:rsidR="00BB37D2" w:rsidRPr="00BB37D2" w:rsidRDefault="00BB37D2" w:rsidP="00BB37D2">
            <w:pPr>
              <w:ind w:firstLine="0"/>
            </w:pPr>
            <w:r>
              <w:t>Hiott</w:t>
            </w:r>
          </w:p>
        </w:tc>
        <w:tc>
          <w:tcPr>
            <w:tcW w:w="2180" w:type="dxa"/>
            <w:shd w:val="clear" w:color="auto" w:fill="auto"/>
          </w:tcPr>
          <w:p w14:paraId="448BA709" w14:textId="645F67E7" w:rsidR="00BB37D2" w:rsidRPr="00BB37D2" w:rsidRDefault="00BB37D2" w:rsidP="00BB37D2">
            <w:pPr>
              <w:ind w:firstLine="0"/>
            </w:pPr>
            <w:r>
              <w:t>Hixon</w:t>
            </w:r>
          </w:p>
        </w:tc>
      </w:tr>
      <w:tr w:rsidR="00BB37D2" w:rsidRPr="00BB37D2" w14:paraId="1149FF7F" w14:textId="77777777" w:rsidTr="00BB37D2">
        <w:tc>
          <w:tcPr>
            <w:tcW w:w="2179" w:type="dxa"/>
            <w:shd w:val="clear" w:color="auto" w:fill="auto"/>
          </w:tcPr>
          <w:p w14:paraId="0E74F897" w14:textId="3B220107" w:rsidR="00BB37D2" w:rsidRPr="00BB37D2" w:rsidRDefault="00BB37D2" w:rsidP="00BB37D2">
            <w:pPr>
              <w:ind w:firstLine="0"/>
            </w:pPr>
            <w:r>
              <w:t>Holman</w:t>
            </w:r>
          </w:p>
        </w:tc>
        <w:tc>
          <w:tcPr>
            <w:tcW w:w="2179" w:type="dxa"/>
            <w:shd w:val="clear" w:color="auto" w:fill="auto"/>
          </w:tcPr>
          <w:p w14:paraId="38717553" w14:textId="228E49E7" w:rsidR="00BB37D2" w:rsidRPr="00BB37D2" w:rsidRDefault="00BB37D2" w:rsidP="00BB37D2">
            <w:pPr>
              <w:ind w:firstLine="0"/>
            </w:pPr>
            <w:r>
              <w:t>Hosey</w:t>
            </w:r>
          </w:p>
        </w:tc>
        <w:tc>
          <w:tcPr>
            <w:tcW w:w="2180" w:type="dxa"/>
            <w:shd w:val="clear" w:color="auto" w:fill="auto"/>
          </w:tcPr>
          <w:p w14:paraId="73AEBB07" w14:textId="47B5ED06" w:rsidR="00BB37D2" w:rsidRPr="00BB37D2" w:rsidRDefault="00BB37D2" w:rsidP="00BB37D2">
            <w:pPr>
              <w:ind w:firstLine="0"/>
            </w:pPr>
            <w:r>
              <w:t>Howard</w:t>
            </w:r>
          </w:p>
        </w:tc>
      </w:tr>
      <w:tr w:rsidR="00BB37D2" w:rsidRPr="00BB37D2" w14:paraId="101B0F4A" w14:textId="77777777" w:rsidTr="00BB37D2">
        <w:tc>
          <w:tcPr>
            <w:tcW w:w="2179" w:type="dxa"/>
            <w:shd w:val="clear" w:color="auto" w:fill="auto"/>
          </w:tcPr>
          <w:p w14:paraId="5EDB59AA" w14:textId="2952CB4F" w:rsidR="00BB37D2" w:rsidRPr="00BB37D2" w:rsidRDefault="00BB37D2" w:rsidP="00BB37D2">
            <w:pPr>
              <w:ind w:firstLine="0"/>
            </w:pPr>
            <w:r>
              <w:t>Huff</w:t>
            </w:r>
          </w:p>
        </w:tc>
        <w:tc>
          <w:tcPr>
            <w:tcW w:w="2179" w:type="dxa"/>
            <w:shd w:val="clear" w:color="auto" w:fill="auto"/>
          </w:tcPr>
          <w:p w14:paraId="200BC73F" w14:textId="684E5E27" w:rsidR="00BB37D2" w:rsidRPr="00BB37D2" w:rsidRDefault="00BB37D2" w:rsidP="00BB37D2">
            <w:pPr>
              <w:ind w:firstLine="0"/>
            </w:pPr>
            <w:r>
              <w:t>J. E. Johnson</w:t>
            </w:r>
          </w:p>
        </w:tc>
        <w:tc>
          <w:tcPr>
            <w:tcW w:w="2180" w:type="dxa"/>
            <w:shd w:val="clear" w:color="auto" w:fill="auto"/>
          </w:tcPr>
          <w:p w14:paraId="7EE7725B" w14:textId="217EF0CF" w:rsidR="00BB37D2" w:rsidRPr="00BB37D2" w:rsidRDefault="00BB37D2" w:rsidP="00BB37D2">
            <w:pPr>
              <w:ind w:firstLine="0"/>
            </w:pPr>
            <w:r>
              <w:t>J. L. Johnson</w:t>
            </w:r>
          </w:p>
        </w:tc>
      </w:tr>
      <w:tr w:rsidR="00BB37D2" w:rsidRPr="00BB37D2" w14:paraId="74352E81" w14:textId="77777777" w:rsidTr="00BB37D2">
        <w:tc>
          <w:tcPr>
            <w:tcW w:w="2179" w:type="dxa"/>
            <w:shd w:val="clear" w:color="auto" w:fill="auto"/>
          </w:tcPr>
          <w:p w14:paraId="792631AB" w14:textId="1DE90B98" w:rsidR="00BB37D2" w:rsidRPr="00BB37D2" w:rsidRDefault="00BB37D2" w:rsidP="00BB37D2">
            <w:pPr>
              <w:ind w:firstLine="0"/>
            </w:pPr>
            <w:r>
              <w:t>Jones</w:t>
            </w:r>
          </w:p>
        </w:tc>
        <w:tc>
          <w:tcPr>
            <w:tcW w:w="2179" w:type="dxa"/>
            <w:shd w:val="clear" w:color="auto" w:fill="auto"/>
          </w:tcPr>
          <w:p w14:paraId="494C5845" w14:textId="106E8A42" w:rsidR="00BB37D2" w:rsidRPr="00BB37D2" w:rsidRDefault="00BB37D2" w:rsidP="00BB37D2">
            <w:pPr>
              <w:ind w:firstLine="0"/>
            </w:pPr>
            <w:r>
              <w:t>Jordan</w:t>
            </w:r>
          </w:p>
        </w:tc>
        <w:tc>
          <w:tcPr>
            <w:tcW w:w="2180" w:type="dxa"/>
            <w:shd w:val="clear" w:color="auto" w:fill="auto"/>
          </w:tcPr>
          <w:p w14:paraId="10E31F51" w14:textId="7BBAB6C0" w:rsidR="00BB37D2" w:rsidRPr="00BB37D2" w:rsidRDefault="00BB37D2" w:rsidP="00BB37D2">
            <w:pPr>
              <w:ind w:firstLine="0"/>
            </w:pPr>
            <w:r>
              <w:t>Kilmartin</w:t>
            </w:r>
          </w:p>
        </w:tc>
      </w:tr>
      <w:tr w:rsidR="00BB37D2" w:rsidRPr="00BB37D2" w14:paraId="428829A7" w14:textId="77777777" w:rsidTr="00BB37D2">
        <w:tc>
          <w:tcPr>
            <w:tcW w:w="2179" w:type="dxa"/>
            <w:shd w:val="clear" w:color="auto" w:fill="auto"/>
          </w:tcPr>
          <w:p w14:paraId="37460107" w14:textId="4501ED78" w:rsidR="00BB37D2" w:rsidRPr="00BB37D2" w:rsidRDefault="00BB37D2" w:rsidP="00BB37D2">
            <w:pPr>
              <w:ind w:firstLine="0"/>
            </w:pPr>
            <w:r>
              <w:t>King</w:t>
            </w:r>
          </w:p>
        </w:tc>
        <w:tc>
          <w:tcPr>
            <w:tcW w:w="2179" w:type="dxa"/>
            <w:shd w:val="clear" w:color="auto" w:fill="auto"/>
          </w:tcPr>
          <w:p w14:paraId="13A22E41" w14:textId="75FFE909" w:rsidR="00BB37D2" w:rsidRPr="00BB37D2" w:rsidRDefault="00BB37D2" w:rsidP="00BB37D2">
            <w:pPr>
              <w:ind w:firstLine="0"/>
            </w:pPr>
            <w:r>
              <w:t>Landing</w:t>
            </w:r>
          </w:p>
        </w:tc>
        <w:tc>
          <w:tcPr>
            <w:tcW w:w="2180" w:type="dxa"/>
            <w:shd w:val="clear" w:color="auto" w:fill="auto"/>
          </w:tcPr>
          <w:p w14:paraId="4FD53CBE" w14:textId="759BF34E" w:rsidR="00BB37D2" w:rsidRPr="00BB37D2" w:rsidRDefault="00BB37D2" w:rsidP="00BB37D2">
            <w:pPr>
              <w:ind w:firstLine="0"/>
            </w:pPr>
            <w:r>
              <w:t>Lawson</w:t>
            </w:r>
          </w:p>
        </w:tc>
      </w:tr>
      <w:tr w:rsidR="00BB37D2" w:rsidRPr="00BB37D2" w14:paraId="727C7134" w14:textId="77777777" w:rsidTr="00BB37D2">
        <w:tc>
          <w:tcPr>
            <w:tcW w:w="2179" w:type="dxa"/>
            <w:shd w:val="clear" w:color="auto" w:fill="auto"/>
          </w:tcPr>
          <w:p w14:paraId="7CB2C355" w14:textId="7AD1ED0C" w:rsidR="00BB37D2" w:rsidRPr="00BB37D2" w:rsidRDefault="00BB37D2" w:rsidP="00BB37D2">
            <w:pPr>
              <w:ind w:firstLine="0"/>
            </w:pPr>
            <w:r>
              <w:t>Ligon</w:t>
            </w:r>
          </w:p>
        </w:tc>
        <w:tc>
          <w:tcPr>
            <w:tcW w:w="2179" w:type="dxa"/>
            <w:shd w:val="clear" w:color="auto" w:fill="auto"/>
          </w:tcPr>
          <w:p w14:paraId="70FC81A5" w14:textId="627FCCFC" w:rsidR="00BB37D2" w:rsidRPr="00BB37D2" w:rsidRDefault="00BB37D2" w:rsidP="00BB37D2">
            <w:pPr>
              <w:ind w:firstLine="0"/>
            </w:pPr>
            <w:r>
              <w:t>Long</w:t>
            </w:r>
          </w:p>
        </w:tc>
        <w:tc>
          <w:tcPr>
            <w:tcW w:w="2180" w:type="dxa"/>
            <w:shd w:val="clear" w:color="auto" w:fill="auto"/>
          </w:tcPr>
          <w:p w14:paraId="22069B31" w14:textId="5BE7C17A" w:rsidR="00BB37D2" w:rsidRPr="00BB37D2" w:rsidRDefault="00BB37D2" w:rsidP="00BB37D2">
            <w:pPr>
              <w:ind w:firstLine="0"/>
            </w:pPr>
            <w:r>
              <w:t>Lowe</w:t>
            </w:r>
          </w:p>
        </w:tc>
      </w:tr>
      <w:tr w:rsidR="00BB37D2" w:rsidRPr="00BB37D2" w14:paraId="20CE0294" w14:textId="77777777" w:rsidTr="00BB37D2">
        <w:tc>
          <w:tcPr>
            <w:tcW w:w="2179" w:type="dxa"/>
            <w:shd w:val="clear" w:color="auto" w:fill="auto"/>
          </w:tcPr>
          <w:p w14:paraId="2B0FBFE5" w14:textId="64F64EAB" w:rsidR="00BB37D2" w:rsidRPr="00BB37D2" w:rsidRDefault="00BB37D2" w:rsidP="00BB37D2">
            <w:pPr>
              <w:ind w:firstLine="0"/>
            </w:pPr>
            <w:r>
              <w:t>Luck</w:t>
            </w:r>
          </w:p>
        </w:tc>
        <w:tc>
          <w:tcPr>
            <w:tcW w:w="2179" w:type="dxa"/>
            <w:shd w:val="clear" w:color="auto" w:fill="auto"/>
          </w:tcPr>
          <w:p w14:paraId="16416C2A" w14:textId="5834DECB" w:rsidR="00BB37D2" w:rsidRPr="00BB37D2" w:rsidRDefault="00BB37D2" w:rsidP="00BB37D2">
            <w:pPr>
              <w:ind w:firstLine="0"/>
            </w:pPr>
            <w:r>
              <w:t>Magnuson</w:t>
            </w:r>
          </w:p>
        </w:tc>
        <w:tc>
          <w:tcPr>
            <w:tcW w:w="2180" w:type="dxa"/>
            <w:shd w:val="clear" w:color="auto" w:fill="auto"/>
          </w:tcPr>
          <w:p w14:paraId="66DF5508" w14:textId="7F54086E" w:rsidR="00BB37D2" w:rsidRPr="00BB37D2" w:rsidRDefault="00BB37D2" w:rsidP="00BB37D2">
            <w:pPr>
              <w:ind w:firstLine="0"/>
            </w:pPr>
            <w:r>
              <w:t>Martin</w:t>
            </w:r>
          </w:p>
        </w:tc>
      </w:tr>
      <w:tr w:rsidR="00BB37D2" w:rsidRPr="00BB37D2" w14:paraId="7525215C" w14:textId="77777777" w:rsidTr="00BB37D2">
        <w:tc>
          <w:tcPr>
            <w:tcW w:w="2179" w:type="dxa"/>
            <w:shd w:val="clear" w:color="auto" w:fill="auto"/>
          </w:tcPr>
          <w:p w14:paraId="1A45A61C" w14:textId="55D4595F" w:rsidR="00BB37D2" w:rsidRPr="00BB37D2" w:rsidRDefault="00BB37D2" w:rsidP="00BB37D2">
            <w:pPr>
              <w:ind w:firstLine="0"/>
            </w:pPr>
            <w:r>
              <w:t>May</w:t>
            </w:r>
          </w:p>
        </w:tc>
        <w:tc>
          <w:tcPr>
            <w:tcW w:w="2179" w:type="dxa"/>
            <w:shd w:val="clear" w:color="auto" w:fill="auto"/>
          </w:tcPr>
          <w:p w14:paraId="7D023871" w14:textId="4E7583A0" w:rsidR="00BB37D2" w:rsidRPr="00BB37D2" w:rsidRDefault="00BB37D2" w:rsidP="00BB37D2">
            <w:pPr>
              <w:ind w:firstLine="0"/>
            </w:pPr>
            <w:r>
              <w:t>McCabe</w:t>
            </w:r>
          </w:p>
        </w:tc>
        <w:tc>
          <w:tcPr>
            <w:tcW w:w="2180" w:type="dxa"/>
            <w:shd w:val="clear" w:color="auto" w:fill="auto"/>
          </w:tcPr>
          <w:p w14:paraId="593C30B3" w14:textId="0D478378" w:rsidR="00BB37D2" w:rsidRPr="00BB37D2" w:rsidRDefault="00BB37D2" w:rsidP="00BB37D2">
            <w:pPr>
              <w:ind w:firstLine="0"/>
            </w:pPr>
            <w:r>
              <w:t>McCravy</w:t>
            </w:r>
          </w:p>
        </w:tc>
      </w:tr>
      <w:tr w:rsidR="00BB37D2" w:rsidRPr="00BB37D2" w14:paraId="773D8002" w14:textId="77777777" w:rsidTr="00BB37D2">
        <w:tc>
          <w:tcPr>
            <w:tcW w:w="2179" w:type="dxa"/>
            <w:shd w:val="clear" w:color="auto" w:fill="auto"/>
          </w:tcPr>
          <w:p w14:paraId="2C7DBA90" w14:textId="0B8B4D1E" w:rsidR="00BB37D2" w:rsidRPr="00BB37D2" w:rsidRDefault="00BB37D2" w:rsidP="00BB37D2">
            <w:pPr>
              <w:ind w:firstLine="0"/>
            </w:pPr>
            <w:r>
              <w:t>McDaniel</w:t>
            </w:r>
          </w:p>
        </w:tc>
        <w:tc>
          <w:tcPr>
            <w:tcW w:w="2179" w:type="dxa"/>
            <w:shd w:val="clear" w:color="auto" w:fill="auto"/>
          </w:tcPr>
          <w:p w14:paraId="6E6AEEC4" w14:textId="7A1A260D" w:rsidR="00BB37D2" w:rsidRPr="00BB37D2" w:rsidRDefault="00BB37D2" w:rsidP="00BB37D2">
            <w:pPr>
              <w:ind w:firstLine="0"/>
            </w:pPr>
            <w:r>
              <w:t>McGinnis</w:t>
            </w:r>
          </w:p>
        </w:tc>
        <w:tc>
          <w:tcPr>
            <w:tcW w:w="2180" w:type="dxa"/>
            <w:shd w:val="clear" w:color="auto" w:fill="auto"/>
          </w:tcPr>
          <w:p w14:paraId="1756C7D9" w14:textId="5832BCBA" w:rsidR="00BB37D2" w:rsidRPr="00BB37D2" w:rsidRDefault="00BB37D2" w:rsidP="00BB37D2">
            <w:pPr>
              <w:ind w:firstLine="0"/>
            </w:pPr>
            <w:r>
              <w:t>Mitchell</w:t>
            </w:r>
          </w:p>
        </w:tc>
      </w:tr>
      <w:tr w:rsidR="00BB37D2" w:rsidRPr="00BB37D2" w14:paraId="6BA91AE3" w14:textId="77777777" w:rsidTr="00BB37D2">
        <w:tc>
          <w:tcPr>
            <w:tcW w:w="2179" w:type="dxa"/>
            <w:shd w:val="clear" w:color="auto" w:fill="auto"/>
          </w:tcPr>
          <w:p w14:paraId="0D64C511" w14:textId="2D7F1D17" w:rsidR="00BB37D2" w:rsidRPr="00BB37D2" w:rsidRDefault="00BB37D2" w:rsidP="00BB37D2">
            <w:pPr>
              <w:ind w:firstLine="0"/>
            </w:pPr>
            <w:r>
              <w:t>Montgomery</w:t>
            </w:r>
          </w:p>
        </w:tc>
        <w:tc>
          <w:tcPr>
            <w:tcW w:w="2179" w:type="dxa"/>
            <w:shd w:val="clear" w:color="auto" w:fill="auto"/>
          </w:tcPr>
          <w:p w14:paraId="6DE8C5DC" w14:textId="008BB5F4" w:rsidR="00BB37D2" w:rsidRPr="00BB37D2" w:rsidRDefault="00BB37D2" w:rsidP="00BB37D2">
            <w:pPr>
              <w:ind w:firstLine="0"/>
            </w:pPr>
            <w:r>
              <w:t>T. Moore</w:t>
            </w:r>
          </w:p>
        </w:tc>
        <w:tc>
          <w:tcPr>
            <w:tcW w:w="2180" w:type="dxa"/>
            <w:shd w:val="clear" w:color="auto" w:fill="auto"/>
          </w:tcPr>
          <w:p w14:paraId="15FB7AF7" w14:textId="0AD006C5" w:rsidR="00BB37D2" w:rsidRPr="00BB37D2" w:rsidRDefault="00BB37D2" w:rsidP="00BB37D2">
            <w:pPr>
              <w:ind w:firstLine="0"/>
            </w:pPr>
            <w:r>
              <w:t>Morgan</w:t>
            </w:r>
          </w:p>
        </w:tc>
      </w:tr>
      <w:tr w:rsidR="00BB37D2" w:rsidRPr="00BB37D2" w14:paraId="39FC84D5" w14:textId="77777777" w:rsidTr="00BB37D2">
        <w:tc>
          <w:tcPr>
            <w:tcW w:w="2179" w:type="dxa"/>
            <w:shd w:val="clear" w:color="auto" w:fill="auto"/>
          </w:tcPr>
          <w:p w14:paraId="51796967" w14:textId="69A05EB9" w:rsidR="00BB37D2" w:rsidRPr="00BB37D2" w:rsidRDefault="00BB37D2" w:rsidP="00BB37D2">
            <w:pPr>
              <w:ind w:firstLine="0"/>
            </w:pPr>
            <w:r>
              <w:t>Moss</w:t>
            </w:r>
          </w:p>
        </w:tc>
        <w:tc>
          <w:tcPr>
            <w:tcW w:w="2179" w:type="dxa"/>
            <w:shd w:val="clear" w:color="auto" w:fill="auto"/>
          </w:tcPr>
          <w:p w14:paraId="39CD86D6" w14:textId="485EDC86" w:rsidR="00BB37D2" w:rsidRPr="00BB37D2" w:rsidRDefault="00BB37D2" w:rsidP="00BB37D2">
            <w:pPr>
              <w:ind w:firstLine="0"/>
            </w:pPr>
            <w:r>
              <w:t>Murphy</w:t>
            </w:r>
          </w:p>
        </w:tc>
        <w:tc>
          <w:tcPr>
            <w:tcW w:w="2180" w:type="dxa"/>
            <w:shd w:val="clear" w:color="auto" w:fill="auto"/>
          </w:tcPr>
          <w:p w14:paraId="1CBA813B" w14:textId="7A3EE5D4" w:rsidR="00BB37D2" w:rsidRPr="00BB37D2" w:rsidRDefault="00BB37D2" w:rsidP="00BB37D2">
            <w:pPr>
              <w:ind w:firstLine="0"/>
            </w:pPr>
            <w:r>
              <w:t>Neese</w:t>
            </w:r>
          </w:p>
        </w:tc>
      </w:tr>
      <w:tr w:rsidR="00BB37D2" w:rsidRPr="00BB37D2" w14:paraId="4D589F5A" w14:textId="77777777" w:rsidTr="00BB37D2">
        <w:tc>
          <w:tcPr>
            <w:tcW w:w="2179" w:type="dxa"/>
            <w:shd w:val="clear" w:color="auto" w:fill="auto"/>
          </w:tcPr>
          <w:p w14:paraId="2780B566" w14:textId="5A03FE75" w:rsidR="00BB37D2" w:rsidRPr="00BB37D2" w:rsidRDefault="00BB37D2" w:rsidP="00BB37D2">
            <w:pPr>
              <w:ind w:firstLine="0"/>
            </w:pPr>
            <w:r>
              <w:t>B. Newton</w:t>
            </w:r>
          </w:p>
        </w:tc>
        <w:tc>
          <w:tcPr>
            <w:tcW w:w="2179" w:type="dxa"/>
            <w:shd w:val="clear" w:color="auto" w:fill="auto"/>
          </w:tcPr>
          <w:p w14:paraId="0FBBD19D" w14:textId="6645C5DD" w:rsidR="00BB37D2" w:rsidRPr="00BB37D2" w:rsidRDefault="00BB37D2" w:rsidP="00BB37D2">
            <w:pPr>
              <w:ind w:firstLine="0"/>
            </w:pPr>
            <w:r>
              <w:t>W. Newton</w:t>
            </w:r>
          </w:p>
        </w:tc>
        <w:tc>
          <w:tcPr>
            <w:tcW w:w="2180" w:type="dxa"/>
            <w:shd w:val="clear" w:color="auto" w:fill="auto"/>
          </w:tcPr>
          <w:p w14:paraId="3365396B" w14:textId="1DC496B0" w:rsidR="00BB37D2" w:rsidRPr="00BB37D2" w:rsidRDefault="00BB37D2" w:rsidP="00BB37D2">
            <w:pPr>
              <w:ind w:firstLine="0"/>
            </w:pPr>
            <w:r>
              <w:t>Pace</w:t>
            </w:r>
          </w:p>
        </w:tc>
      </w:tr>
      <w:tr w:rsidR="00BB37D2" w:rsidRPr="00BB37D2" w14:paraId="708833EB" w14:textId="77777777" w:rsidTr="00BB37D2">
        <w:tc>
          <w:tcPr>
            <w:tcW w:w="2179" w:type="dxa"/>
            <w:shd w:val="clear" w:color="auto" w:fill="auto"/>
          </w:tcPr>
          <w:p w14:paraId="5BE62599" w14:textId="19D5AAE4" w:rsidR="00BB37D2" w:rsidRPr="00BB37D2" w:rsidRDefault="00BB37D2" w:rsidP="00BB37D2">
            <w:pPr>
              <w:ind w:firstLine="0"/>
            </w:pPr>
            <w:r>
              <w:t>Pedalino</w:t>
            </w:r>
          </w:p>
        </w:tc>
        <w:tc>
          <w:tcPr>
            <w:tcW w:w="2179" w:type="dxa"/>
            <w:shd w:val="clear" w:color="auto" w:fill="auto"/>
          </w:tcPr>
          <w:p w14:paraId="273D399F" w14:textId="3509B536" w:rsidR="00BB37D2" w:rsidRPr="00BB37D2" w:rsidRDefault="00BB37D2" w:rsidP="00BB37D2">
            <w:pPr>
              <w:ind w:firstLine="0"/>
            </w:pPr>
            <w:r>
              <w:t>Pope</w:t>
            </w:r>
          </w:p>
        </w:tc>
        <w:tc>
          <w:tcPr>
            <w:tcW w:w="2180" w:type="dxa"/>
            <w:shd w:val="clear" w:color="auto" w:fill="auto"/>
          </w:tcPr>
          <w:p w14:paraId="72D856D6" w14:textId="50799DED" w:rsidR="00BB37D2" w:rsidRPr="00BB37D2" w:rsidRDefault="00BB37D2" w:rsidP="00BB37D2">
            <w:pPr>
              <w:ind w:firstLine="0"/>
            </w:pPr>
            <w:r>
              <w:t>Rankin</w:t>
            </w:r>
          </w:p>
        </w:tc>
      </w:tr>
      <w:tr w:rsidR="00BB37D2" w:rsidRPr="00BB37D2" w14:paraId="41A0075B" w14:textId="77777777" w:rsidTr="00BB37D2">
        <w:tc>
          <w:tcPr>
            <w:tcW w:w="2179" w:type="dxa"/>
            <w:shd w:val="clear" w:color="auto" w:fill="auto"/>
          </w:tcPr>
          <w:p w14:paraId="343CB908" w14:textId="64AC679C" w:rsidR="00BB37D2" w:rsidRPr="00BB37D2" w:rsidRDefault="00BB37D2" w:rsidP="00BB37D2">
            <w:pPr>
              <w:ind w:firstLine="0"/>
            </w:pPr>
            <w:r>
              <w:t>Reese</w:t>
            </w:r>
          </w:p>
        </w:tc>
        <w:tc>
          <w:tcPr>
            <w:tcW w:w="2179" w:type="dxa"/>
            <w:shd w:val="clear" w:color="auto" w:fill="auto"/>
          </w:tcPr>
          <w:p w14:paraId="189328B9" w14:textId="450FB5B2" w:rsidR="00BB37D2" w:rsidRPr="00BB37D2" w:rsidRDefault="00BB37D2" w:rsidP="00BB37D2">
            <w:pPr>
              <w:ind w:firstLine="0"/>
            </w:pPr>
            <w:r>
              <w:t>Rivers</w:t>
            </w:r>
          </w:p>
        </w:tc>
        <w:tc>
          <w:tcPr>
            <w:tcW w:w="2180" w:type="dxa"/>
            <w:shd w:val="clear" w:color="auto" w:fill="auto"/>
          </w:tcPr>
          <w:p w14:paraId="608DF940" w14:textId="06BA4855" w:rsidR="00BB37D2" w:rsidRPr="00BB37D2" w:rsidRDefault="00BB37D2" w:rsidP="00BB37D2">
            <w:pPr>
              <w:ind w:firstLine="0"/>
            </w:pPr>
            <w:r>
              <w:t>Robbins</w:t>
            </w:r>
          </w:p>
        </w:tc>
      </w:tr>
      <w:tr w:rsidR="00BB37D2" w:rsidRPr="00BB37D2" w14:paraId="7EC7F04E" w14:textId="77777777" w:rsidTr="00BB37D2">
        <w:tc>
          <w:tcPr>
            <w:tcW w:w="2179" w:type="dxa"/>
            <w:shd w:val="clear" w:color="auto" w:fill="auto"/>
          </w:tcPr>
          <w:p w14:paraId="3347189C" w14:textId="3375901D" w:rsidR="00BB37D2" w:rsidRPr="00BB37D2" w:rsidRDefault="00BB37D2" w:rsidP="00BB37D2">
            <w:pPr>
              <w:ind w:firstLine="0"/>
            </w:pPr>
            <w:r>
              <w:t>Rose</w:t>
            </w:r>
          </w:p>
        </w:tc>
        <w:tc>
          <w:tcPr>
            <w:tcW w:w="2179" w:type="dxa"/>
            <w:shd w:val="clear" w:color="auto" w:fill="auto"/>
          </w:tcPr>
          <w:p w14:paraId="4987D763" w14:textId="40267AF5" w:rsidR="00BB37D2" w:rsidRPr="00BB37D2" w:rsidRDefault="00BB37D2" w:rsidP="00BB37D2">
            <w:pPr>
              <w:ind w:firstLine="0"/>
            </w:pPr>
            <w:r>
              <w:t>Rutherford</w:t>
            </w:r>
          </w:p>
        </w:tc>
        <w:tc>
          <w:tcPr>
            <w:tcW w:w="2180" w:type="dxa"/>
            <w:shd w:val="clear" w:color="auto" w:fill="auto"/>
          </w:tcPr>
          <w:p w14:paraId="7B5ECC13" w14:textId="1F47DB5A" w:rsidR="00BB37D2" w:rsidRPr="00BB37D2" w:rsidRDefault="00BB37D2" w:rsidP="00BB37D2">
            <w:pPr>
              <w:ind w:firstLine="0"/>
            </w:pPr>
            <w:r>
              <w:t>Sanders</w:t>
            </w:r>
          </w:p>
        </w:tc>
      </w:tr>
      <w:tr w:rsidR="00BB37D2" w:rsidRPr="00BB37D2" w14:paraId="176E2939" w14:textId="77777777" w:rsidTr="00BB37D2">
        <w:tc>
          <w:tcPr>
            <w:tcW w:w="2179" w:type="dxa"/>
            <w:shd w:val="clear" w:color="auto" w:fill="auto"/>
          </w:tcPr>
          <w:p w14:paraId="575AE6D5" w14:textId="22B6D713" w:rsidR="00BB37D2" w:rsidRPr="00BB37D2" w:rsidRDefault="00BB37D2" w:rsidP="00BB37D2">
            <w:pPr>
              <w:ind w:firstLine="0"/>
            </w:pPr>
            <w:r>
              <w:t>Schuessler</w:t>
            </w:r>
          </w:p>
        </w:tc>
        <w:tc>
          <w:tcPr>
            <w:tcW w:w="2179" w:type="dxa"/>
            <w:shd w:val="clear" w:color="auto" w:fill="auto"/>
          </w:tcPr>
          <w:p w14:paraId="55565504" w14:textId="5B65C366" w:rsidR="00BB37D2" w:rsidRPr="00BB37D2" w:rsidRDefault="00BB37D2" w:rsidP="00BB37D2">
            <w:pPr>
              <w:ind w:firstLine="0"/>
            </w:pPr>
            <w:r>
              <w:t>Sessions</w:t>
            </w:r>
          </w:p>
        </w:tc>
        <w:tc>
          <w:tcPr>
            <w:tcW w:w="2180" w:type="dxa"/>
            <w:shd w:val="clear" w:color="auto" w:fill="auto"/>
          </w:tcPr>
          <w:p w14:paraId="6C0859E9" w14:textId="6A06158A" w:rsidR="00BB37D2" w:rsidRPr="00BB37D2" w:rsidRDefault="00BB37D2" w:rsidP="00BB37D2">
            <w:pPr>
              <w:ind w:firstLine="0"/>
            </w:pPr>
            <w:r>
              <w:t>G. M. Smith</w:t>
            </w:r>
          </w:p>
        </w:tc>
      </w:tr>
      <w:tr w:rsidR="00BB37D2" w:rsidRPr="00BB37D2" w14:paraId="0E34FCA1" w14:textId="77777777" w:rsidTr="00BB37D2">
        <w:tc>
          <w:tcPr>
            <w:tcW w:w="2179" w:type="dxa"/>
            <w:shd w:val="clear" w:color="auto" w:fill="auto"/>
          </w:tcPr>
          <w:p w14:paraId="783020A2" w14:textId="06754825" w:rsidR="00BB37D2" w:rsidRPr="00BB37D2" w:rsidRDefault="00BB37D2" w:rsidP="00BB37D2">
            <w:pPr>
              <w:ind w:firstLine="0"/>
            </w:pPr>
            <w:r>
              <w:t>M. M. Smith</w:t>
            </w:r>
          </w:p>
        </w:tc>
        <w:tc>
          <w:tcPr>
            <w:tcW w:w="2179" w:type="dxa"/>
            <w:shd w:val="clear" w:color="auto" w:fill="auto"/>
          </w:tcPr>
          <w:p w14:paraId="6960D824" w14:textId="5C5D7454" w:rsidR="00BB37D2" w:rsidRPr="00BB37D2" w:rsidRDefault="00BB37D2" w:rsidP="00BB37D2">
            <w:pPr>
              <w:ind w:firstLine="0"/>
            </w:pPr>
            <w:r>
              <w:t>Spann-Wilder</w:t>
            </w:r>
          </w:p>
        </w:tc>
        <w:tc>
          <w:tcPr>
            <w:tcW w:w="2180" w:type="dxa"/>
            <w:shd w:val="clear" w:color="auto" w:fill="auto"/>
          </w:tcPr>
          <w:p w14:paraId="4350CF7E" w14:textId="08449FE6" w:rsidR="00BB37D2" w:rsidRPr="00BB37D2" w:rsidRDefault="00BB37D2" w:rsidP="00BB37D2">
            <w:pPr>
              <w:ind w:firstLine="0"/>
            </w:pPr>
            <w:r>
              <w:t>Stavrinakis</w:t>
            </w:r>
          </w:p>
        </w:tc>
      </w:tr>
      <w:tr w:rsidR="00BB37D2" w:rsidRPr="00BB37D2" w14:paraId="372999E0" w14:textId="77777777" w:rsidTr="00BB37D2">
        <w:tc>
          <w:tcPr>
            <w:tcW w:w="2179" w:type="dxa"/>
            <w:shd w:val="clear" w:color="auto" w:fill="auto"/>
          </w:tcPr>
          <w:p w14:paraId="21CC5686" w14:textId="4BB6E4D0" w:rsidR="00BB37D2" w:rsidRPr="00BB37D2" w:rsidRDefault="00BB37D2" w:rsidP="00BB37D2">
            <w:pPr>
              <w:ind w:firstLine="0"/>
            </w:pPr>
            <w:r>
              <w:t>Taylor</w:t>
            </w:r>
          </w:p>
        </w:tc>
        <w:tc>
          <w:tcPr>
            <w:tcW w:w="2179" w:type="dxa"/>
            <w:shd w:val="clear" w:color="auto" w:fill="auto"/>
          </w:tcPr>
          <w:p w14:paraId="372028B3" w14:textId="4274EA7C" w:rsidR="00BB37D2" w:rsidRPr="00BB37D2" w:rsidRDefault="00BB37D2" w:rsidP="00BB37D2">
            <w:pPr>
              <w:ind w:firstLine="0"/>
            </w:pPr>
            <w:r>
              <w:t>Teeple</w:t>
            </w:r>
          </w:p>
        </w:tc>
        <w:tc>
          <w:tcPr>
            <w:tcW w:w="2180" w:type="dxa"/>
            <w:shd w:val="clear" w:color="auto" w:fill="auto"/>
          </w:tcPr>
          <w:p w14:paraId="67C62295" w14:textId="1A54789B" w:rsidR="00BB37D2" w:rsidRPr="00BB37D2" w:rsidRDefault="00BB37D2" w:rsidP="00BB37D2">
            <w:pPr>
              <w:ind w:firstLine="0"/>
            </w:pPr>
            <w:r>
              <w:t>Terribile</w:t>
            </w:r>
          </w:p>
        </w:tc>
      </w:tr>
      <w:tr w:rsidR="00BB37D2" w:rsidRPr="00BB37D2" w14:paraId="4A1A295B" w14:textId="77777777" w:rsidTr="00BB37D2">
        <w:tc>
          <w:tcPr>
            <w:tcW w:w="2179" w:type="dxa"/>
            <w:shd w:val="clear" w:color="auto" w:fill="auto"/>
          </w:tcPr>
          <w:p w14:paraId="520107DB" w14:textId="35A398D1" w:rsidR="00BB37D2" w:rsidRPr="00BB37D2" w:rsidRDefault="00BB37D2" w:rsidP="00BB37D2">
            <w:pPr>
              <w:ind w:firstLine="0"/>
            </w:pPr>
            <w:r>
              <w:t>Vaughan</w:t>
            </w:r>
          </w:p>
        </w:tc>
        <w:tc>
          <w:tcPr>
            <w:tcW w:w="2179" w:type="dxa"/>
            <w:shd w:val="clear" w:color="auto" w:fill="auto"/>
          </w:tcPr>
          <w:p w14:paraId="0C974277" w14:textId="602A60D7" w:rsidR="00BB37D2" w:rsidRPr="00BB37D2" w:rsidRDefault="00BB37D2" w:rsidP="00BB37D2">
            <w:pPr>
              <w:ind w:firstLine="0"/>
            </w:pPr>
            <w:r>
              <w:t>Weeks</w:t>
            </w:r>
          </w:p>
        </w:tc>
        <w:tc>
          <w:tcPr>
            <w:tcW w:w="2180" w:type="dxa"/>
            <w:shd w:val="clear" w:color="auto" w:fill="auto"/>
          </w:tcPr>
          <w:p w14:paraId="21DD83E8" w14:textId="54D20CEB" w:rsidR="00BB37D2" w:rsidRPr="00BB37D2" w:rsidRDefault="00BB37D2" w:rsidP="00BB37D2">
            <w:pPr>
              <w:ind w:firstLine="0"/>
            </w:pPr>
            <w:r>
              <w:t>Wetmore</w:t>
            </w:r>
          </w:p>
        </w:tc>
      </w:tr>
      <w:tr w:rsidR="00BB37D2" w:rsidRPr="00BB37D2" w14:paraId="35D51126" w14:textId="77777777" w:rsidTr="00BB37D2">
        <w:tc>
          <w:tcPr>
            <w:tcW w:w="2179" w:type="dxa"/>
            <w:shd w:val="clear" w:color="auto" w:fill="auto"/>
          </w:tcPr>
          <w:p w14:paraId="68B16C3C" w14:textId="19467408" w:rsidR="00BB37D2" w:rsidRPr="00BB37D2" w:rsidRDefault="00BB37D2" w:rsidP="00BB37D2">
            <w:pPr>
              <w:keepNext/>
              <w:ind w:firstLine="0"/>
            </w:pPr>
            <w:r>
              <w:t>White</w:t>
            </w:r>
          </w:p>
        </w:tc>
        <w:tc>
          <w:tcPr>
            <w:tcW w:w="2179" w:type="dxa"/>
            <w:shd w:val="clear" w:color="auto" w:fill="auto"/>
          </w:tcPr>
          <w:p w14:paraId="79923460" w14:textId="3EDE1685" w:rsidR="00BB37D2" w:rsidRPr="00BB37D2" w:rsidRDefault="00BB37D2" w:rsidP="00BB37D2">
            <w:pPr>
              <w:keepNext/>
              <w:ind w:firstLine="0"/>
            </w:pPr>
            <w:r>
              <w:t>Whitmire</w:t>
            </w:r>
          </w:p>
        </w:tc>
        <w:tc>
          <w:tcPr>
            <w:tcW w:w="2180" w:type="dxa"/>
            <w:shd w:val="clear" w:color="auto" w:fill="auto"/>
          </w:tcPr>
          <w:p w14:paraId="78F04D5E" w14:textId="6912CE52" w:rsidR="00BB37D2" w:rsidRPr="00BB37D2" w:rsidRDefault="00BB37D2" w:rsidP="00BB37D2">
            <w:pPr>
              <w:keepNext/>
              <w:ind w:firstLine="0"/>
            </w:pPr>
            <w:r>
              <w:t>Wickensimer</w:t>
            </w:r>
          </w:p>
        </w:tc>
      </w:tr>
      <w:tr w:rsidR="00BB37D2" w:rsidRPr="00BB37D2" w14:paraId="77138E4E" w14:textId="77777777" w:rsidTr="00BB37D2">
        <w:tc>
          <w:tcPr>
            <w:tcW w:w="2179" w:type="dxa"/>
            <w:shd w:val="clear" w:color="auto" w:fill="auto"/>
          </w:tcPr>
          <w:p w14:paraId="49FFBE57" w14:textId="1182101C" w:rsidR="00BB37D2" w:rsidRPr="00BB37D2" w:rsidRDefault="00BB37D2" w:rsidP="00BB37D2">
            <w:pPr>
              <w:keepNext/>
              <w:ind w:firstLine="0"/>
            </w:pPr>
            <w:r>
              <w:t>Williams</w:t>
            </w:r>
          </w:p>
        </w:tc>
        <w:tc>
          <w:tcPr>
            <w:tcW w:w="2179" w:type="dxa"/>
            <w:shd w:val="clear" w:color="auto" w:fill="auto"/>
          </w:tcPr>
          <w:p w14:paraId="7335D9C8" w14:textId="45B0C05D" w:rsidR="00BB37D2" w:rsidRPr="00BB37D2" w:rsidRDefault="00BB37D2" w:rsidP="00BB37D2">
            <w:pPr>
              <w:keepNext/>
              <w:ind w:firstLine="0"/>
            </w:pPr>
            <w:r>
              <w:t>Willis</w:t>
            </w:r>
          </w:p>
        </w:tc>
        <w:tc>
          <w:tcPr>
            <w:tcW w:w="2180" w:type="dxa"/>
            <w:shd w:val="clear" w:color="auto" w:fill="auto"/>
          </w:tcPr>
          <w:p w14:paraId="73F0C71D" w14:textId="28D0807C" w:rsidR="00BB37D2" w:rsidRPr="00BB37D2" w:rsidRDefault="00BB37D2" w:rsidP="00BB37D2">
            <w:pPr>
              <w:keepNext/>
              <w:ind w:firstLine="0"/>
            </w:pPr>
            <w:r>
              <w:t>Wooten</w:t>
            </w:r>
          </w:p>
        </w:tc>
      </w:tr>
    </w:tbl>
    <w:p w14:paraId="17FD44D7" w14:textId="77777777" w:rsidR="00BB37D2" w:rsidRDefault="00BB37D2" w:rsidP="00BB37D2"/>
    <w:p w14:paraId="35017CCF" w14:textId="6A46B2FC" w:rsidR="00BB37D2" w:rsidRDefault="00BB37D2" w:rsidP="00BB37D2">
      <w:pPr>
        <w:jc w:val="center"/>
        <w:rPr>
          <w:b/>
        </w:rPr>
      </w:pPr>
      <w:r w:rsidRPr="00BB37D2">
        <w:rPr>
          <w:b/>
        </w:rPr>
        <w:t>Total--111</w:t>
      </w:r>
    </w:p>
    <w:p w14:paraId="7580FB8A" w14:textId="77777777" w:rsidR="00BB37D2" w:rsidRDefault="00BB37D2" w:rsidP="00BB37D2">
      <w:pPr>
        <w:jc w:val="center"/>
        <w:rPr>
          <w:b/>
        </w:rPr>
      </w:pPr>
    </w:p>
    <w:p w14:paraId="66E8ECCE" w14:textId="77777777" w:rsidR="00BB37D2" w:rsidRDefault="00BB37D2" w:rsidP="00BB37D2">
      <w:pPr>
        <w:ind w:firstLine="0"/>
      </w:pPr>
      <w:r w:rsidRPr="00BB37D2">
        <w:t xml:space="preserve"> </w:t>
      </w:r>
      <w:r>
        <w:t>Those who voted in the negative are:</w:t>
      </w:r>
    </w:p>
    <w:p w14:paraId="7711BC18" w14:textId="77777777" w:rsidR="00BB37D2" w:rsidRDefault="00BB37D2" w:rsidP="00BB37D2"/>
    <w:p w14:paraId="24B25B64" w14:textId="77777777" w:rsidR="00BB37D2" w:rsidRDefault="00BB37D2" w:rsidP="00BB37D2">
      <w:pPr>
        <w:jc w:val="center"/>
        <w:rPr>
          <w:b/>
        </w:rPr>
      </w:pPr>
      <w:r w:rsidRPr="00BB37D2">
        <w:rPr>
          <w:b/>
        </w:rPr>
        <w:t>Total--0</w:t>
      </w:r>
    </w:p>
    <w:p w14:paraId="35935089" w14:textId="6968C71E" w:rsidR="00BB37D2" w:rsidRDefault="00BB37D2" w:rsidP="00BB37D2">
      <w:pPr>
        <w:jc w:val="center"/>
        <w:rPr>
          <w:b/>
        </w:rPr>
      </w:pPr>
    </w:p>
    <w:p w14:paraId="75CC4F50" w14:textId="77777777" w:rsidR="00BB37D2" w:rsidRDefault="00BB37D2" w:rsidP="00BB37D2">
      <w:r>
        <w:t xml:space="preserve">So, the Bill was read the second time and ordered to third reading.  </w:t>
      </w:r>
    </w:p>
    <w:p w14:paraId="31FF214D" w14:textId="77777777" w:rsidR="00BB37D2" w:rsidRDefault="00BB37D2" w:rsidP="00BB37D2"/>
    <w:p w14:paraId="4DCF5894" w14:textId="7E5DE6F5" w:rsidR="00BB37D2" w:rsidRDefault="00BB37D2" w:rsidP="00BB37D2">
      <w:pPr>
        <w:keepNext/>
        <w:jc w:val="center"/>
        <w:rPr>
          <w:b/>
        </w:rPr>
      </w:pPr>
      <w:r w:rsidRPr="00BB37D2">
        <w:rPr>
          <w:b/>
        </w:rPr>
        <w:lastRenderedPageBreak/>
        <w:t>H. 4002--DEBATE ADJOURNED</w:t>
      </w:r>
    </w:p>
    <w:p w14:paraId="03B8BE47" w14:textId="5EB7320D" w:rsidR="00BB37D2" w:rsidRDefault="00BB37D2" w:rsidP="00BB37D2">
      <w:pPr>
        <w:keepNext/>
      </w:pPr>
      <w:r>
        <w:t>The following Bill was taken up:</w:t>
      </w:r>
    </w:p>
    <w:p w14:paraId="34218E13" w14:textId="77777777" w:rsidR="00BB37D2" w:rsidRDefault="00BB37D2" w:rsidP="00BB37D2">
      <w:pPr>
        <w:keepNext/>
      </w:pPr>
      <w:bookmarkStart w:id="57" w:name="include_clip_start_158"/>
      <w:bookmarkEnd w:id="57"/>
    </w:p>
    <w:p w14:paraId="7A33B5F2" w14:textId="77777777" w:rsidR="00BB37D2" w:rsidRDefault="00BB37D2" w:rsidP="00BB37D2">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0F67EE85" w14:textId="66FC5AC9" w:rsidR="00BB37D2" w:rsidRDefault="00BB37D2" w:rsidP="00BB37D2">
      <w:bookmarkStart w:id="58" w:name="include_clip_end_158"/>
      <w:bookmarkEnd w:id="58"/>
    </w:p>
    <w:p w14:paraId="74635793" w14:textId="4FEFC0FA" w:rsidR="00BB37D2" w:rsidRDefault="00BB37D2" w:rsidP="00BB37D2">
      <w:r>
        <w:t>Rep. BURNS moved to adjourn debate on the Bill until Wednesday, March 5, which was agreed to.</w:t>
      </w:r>
    </w:p>
    <w:p w14:paraId="785C344A" w14:textId="77777777" w:rsidR="00BB37D2" w:rsidRDefault="00BB37D2" w:rsidP="00BB37D2"/>
    <w:p w14:paraId="613D7831" w14:textId="352078CB" w:rsidR="00BB37D2" w:rsidRDefault="00BB37D2" w:rsidP="00BB37D2">
      <w:pPr>
        <w:keepNext/>
        <w:jc w:val="center"/>
        <w:rPr>
          <w:b/>
        </w:rPr>
      </w:pPr>
      <w:r w:rsidRPr="00BB37D2">
        <w:rPr>
          <w:b/>
        </w:rPr>
        <w:t>H. 4003--AMENDED AND ORDERED TO THIRD READING</w:t>
      </w:r>
    </w:p>
    <w:p w14:paraId="1A3B972E" w14:textId="0D594E31" w:rsidR="00BB37D2" w:rsidRDefault="00BB37D2" w:rsidP="00BB37D2">
      <w:pPr>
        <w:keepNext/>
      </w:pPr>
      <w:r>
        <w:t>The following Bill was taken up:</w:t>
      </w:r>
    </w:p>
    <w:p w14:paraId="4169724D" w14:textId="77777777" w:rsidR="00BB37D2" w:rsidRDefault="00BB37D2" w:rsidP="00BB37D2">
      <w:pPr>
        <w:keepNext/>
      </w:pPr>
      <w:bookmarkStart w:id="59" w:name="include_clip_start_161"/>
      <w:bookmarkEnd w:id="59"/>
    </w:p>
    <w:p w14:paraId="202A5C7B" w14:textId="77777777" w:rsidR="00BB37D2" w:rsidRDefault="00BB37D2" w:rsidP="00BB37D2">
      <w:r>
        <w:t>H. 4003 -- Reps. Vaughan, Willis, Burns, B. 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12CB744D" w14:textId="142AAC22" w:rsidR="00BB37D2" w:rsidRDefault="00BB37D2" w:rsidP="00BB37D2"/>
    <w:p w14:paraId="3A0B9E5C" w14:textId="77777777" w:rsidR="00BB37D2" w:rsidRPr="00CB327F" w:rsidRDefault="00BB37D2" w:rsidP="00BB37D2">
      <w:pPr>
        <w:pStyle w:val="scamendsponsorline"/>
        <w:ind w:firstLine="216"/>
        <w:jc w:val="both"/>
        <w:rPr>
          <w:sz w:val="22"/>
        </w:rPr>
      </w:pPr>
      <w:r w:rsidRPr="00CB327F">
        <w:rPr>
          <w:sz w:val="22"/>
        </w:rPr>
        <w:t>Rep. BURNS proposed the following Amendment No. 1 to H. 4003 (LC-4003.HDB0002H), which was adopted:</w:t>
      </w:r>
    </w:p>
    <w:p w14:paraId="223969C5" w14:textId="77777777" w:rsidR="00BB37D2" w:rsidRPr="00CB327F" w:rsidRDefault="00BB37D2" w:rsidP="00BB37D2">
      <w:pPr>
        <w:pStyle w:val="scamendlanginstruction"/>
        <w:spacing w:before="0" w:after="0"/>
        <w:ind w:firstLine="216"/>
        <w:jc w:val="both"/>
        <w:rPr>
          <w:sz w:val="22"/>
        </w:rPr>
      </w:pPr>
      <w:r w:rsidRPr="00CB327F">
        <w:rPr>
          <w:sz w:val="22"/>
        </w:rPr>
        <w:t xml:space="preserve">Amend the bill, as and if amended, SECTION 1, </w:t>
      </w:r>
      <w:r w:rsidRPr="00CB327F">
        <w:rPr>
          <w:sz w:val="22"/>
        </w:rPr>
        <w:fldChar w:fldCharType="begin"/>
      </w:r>
      <w:r w:rsidRPr="00CB327F">
        <w:rPr>
          <w:sz w:val="22"/>
        </w:rPr>
        <w:instrText xml:space="preserve"> MACROBUTTON NoMacro &lt;&lt;section_placeholder&gt;&gt; </w:instrText>
      </w:r>
      <w:r w:rsidRPr="00CB327F">
        <w:rPr>
          <w:sz w:val="22"/>
        </w:rPr>
        <w:fldChar w:fldCharType="end"/>
      </w:r>
      <w:r w:rsidRPr="00CB327F">
        <w:rPr>
          <w:sz w:val="22"/>
        </w:rPr>
        <w:t xml:space="preserve">, by striking the </w:t>
      </w:r>
      <w:r w:rsidRPr="00CB327F">
        <w:rPr>
          <w:sz w:val="22"/>
        </w:rPr>
        <w:fldChar w:fldCharType="begin"/>
      </w:r>
      <w:r w:rsidRPr="00CB327F">
        <w:rPr>
          <w:sz w:val="22"/>
        </w:rPr>
        <w:instrText xml:space="preserve"> MACROBUTTON NoMacro &lt;&lt;placeholder&gt;&gt; </w:instrText>
      </w:r>
      <w:r w:rsidRPr="00CB327F">
        <w:rPr>
          <w:sz w:val="22"/>
        </w:rPr>
        <w:fldChar w:fldCharType="end"/>
      </w:r>
      <w:r w:rsidRPr="00CB327F">
        <w:rPr>
          <w:sz w:val="22"/>
        </w:rPr>
        <w:t xml:space="preserve"> undesignated paragraph and inserting:</w:t>
      </w:r>
    </w:p>
    <w:p w14:paraId="0F9B5C19" w14:textId="3A0B04E5" w:rsidR="00BB37D2" w:rsidRPr="00CB327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327F">
        <w:rPr>
          <w:rStyle w:val="scinsertblue"/>
          <w:rFonts w:cs="Times New Roman"/>
          <w:sz w:val="22"/>
        </w:rPr>
        <w:tab/>
      </w:r>
      <w:r w:rsidRPr="00CB327F">
        <w:rPr>
          <w:rStyle w:val="scinsertblue"/>
          <w:rFonts w:cs="Times New Roman"/>
          <w:sz w:val="22"/>
        </w:rPr>
        <w:tab/>
        <w:t>(5) not operate a transfer station</w:t>
      </w:r>
      <w:r w:rsidRPr="00CB327F">
        <w:rPr>
          <w:rFonts w:cs="Times New Roman"/>
          <w:sz w:val="22"/>
        </w:rPr>
        <w:t xml:space="preserve">. </w:t>
      </w:r>
    </w:p>
    <w:p w14:paraId="5628E108" w14:textId="77777777" w:rsidR="00BB37D2" w:rsidRPr="00CB327F" w:rsidRDefault="00BB37D2" w:rsidP="00BB37D2">
      <w:pPr>
        <w:pStyle w:val="scamendconformline"/>
        <w:spacing w:before="0"/>
        <w:ind w:firstLine="216"/>
        <w:jc w:val="both"/>
        <w:rPr>
          <w:sz w:val="22"/>
        </w:rPr>
      </w:pPr>
      <w:r w:rsidRPr="00CB327F">
        <w:rPr>
          <w:sz w:val="22"/>
        </w:rPr>
        <w:t>Renumber sections to conform.</w:t>
      </w:r>
    </w:p>
    <w:p w14:paraId="77815A87" w14:textId="77777777" w:rsidR="00BB37D2" w:rsidRDefault="00BB37D2" w:rsidP="00BB37D2">
      <w:pPr>
        <w:pStyle w:val="scamendtitleconform"/>
        <w:ind w:firstLine="216"/>
        <w:jc w:val="both"/>
        <w:rPr>
          <w:sz w:val="22"/>
        </w:rPr>
      </w:pPr>
      <w:r w:rsidRPr="00CB327F">
        <w:rPr>
          <w:sz w:val="22"/>
        </w:rPr>
        <w:t>Amend title to conform.</w:t>
      </w:r>
    </w:p>
    <w:p w14:paraId="0519175E" w14:textId="387AE1EF" w:rsidR="00BB37D2" w:rsidRDefault="00BB37D2" w:rsidP="00BB37D2">
      <w:pPr>
        <w:pStyle w:val="scamendtitleconform"/>
        <w:ind w:firstLine="216"/>
        <w:jc w:val="both"/>
        <w:rPr>
          <w:sz w:val="22"/>
        </w:rPr>
      </w:pPr>
    </w:p>
    <w:p w14:paraId="6AC6F148" w14:textId="77777777" w:rsidR="00BB37D2" w:rsidRDefault="00BB37D2" w:rsidP="00BB37D2">
      <w:r>
        <w:lastRenderedPageBreak/>
        <w:t>Rep. VAUGHAN explained the amendment.</w:t>
      </w:r>
    </w:p>
    <w:p w14:paraId="149C1A6A" w14:textId="43AE1745" w:rsidR="00BB37D2" w:rsidRDefault="00BB37D2" w:rsidP="00BB37D2">
      <w:r>
        <w:t>The amendment was then adopted.</w:t>
      </w:r>
    </w:p>
    <w:p w14:paraId="367E3F6E" w14:textId="77777777" w:rsidR="00BB37D2" w:rsidRDefault="00BB37D2" w:rsidP="00BB37D2"/>
    <w:p w14:paraId="4C4AD6B5" w14:textId="6E1BBA37" w:rsidR="00BB37D2" w:rsidRDefault="00BB37D2" w:rsidP="00BB37D2">
      <w:r>
        <w:t>The question recurred to the passage of the Bill.</w:t>
      </w:r>
    </w:p>
    <w:p w14:paraId="462B6577" w14:textId="77777777" w:rsidR="00BB37D2" w:rsidRDefault="00BB37D2" w:rsidP="00BB37D2"/>
    <w:p w14:paraId="4E2292DD" w14:textId="77777777" w:rsidR="00BB37D2" w:rsidRDefault="00BB37D2" w:rsidP="00BB37D2">
      <w:r>
        <w:t xml:space="preserve">The yeas and nays were taken resulting as follows: </w:t>
      </w:r>
    </w:p>
    <w:p w14:paraId="0117359A" w14:textId="1DBF320E" w:rsidR="00BB37D2" w:rsidRDefault="00BB37D2" w:rsidP="00BB37D2">
      <w:pPr>
        <w:jc w:val="center"/>
      </w:pPr>
      <w:r>
        <w:t xml:space="preserve"> </w:t>
      </w:r>
      <w:bookmarkStart w:id="60" w:name="vote_start166"/>
      <w:bookmarkEnd w:id="60"/>
      <w:r>
        <w:t>Yeas 110; Nays 0</w:t>
      </w:r>
    </w:p>
    <w:p w14:paraId="731D809E" w14:textId="77777777" w:rsidR="00BB37D2" w:rsidRDefault="00BB37D2" w:rsidP="00BB37D2">
      <w:pPr>
        <w:jc w:val="center"/>
      </w:pPr>
    </w:p>
    <w:p w14:paraId="51CEF087"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3042645F" w14:textId="77777777" w:rsidTr="00BB37D2">
        <w:tc>
          <w:tcPr>
            <w:tcW w:w="2179" w:type="dxa"/>
            <w:shd w:val="clear" w:color="auto" w:fill="auto"/>
          </w:tcPr>
          <w:p w14:paraId="40CF45BD" w14:textId="5B45060D" w:rsidR="00BB37D2" w:rsidRPr="00BB37D2" w:rsidRDefault="00BB37D2" w:rsidP="00BB37D2">
            <w:pPr>
              <w:keepNext/>
              <w:ind w:firstLine="0"/>
            </w:pPr>
            <w:r>
              <w:t>Alexander</w:t>
            </w:r>
          </w:p>
        </w:tc>
        <w:tc>
          <w:tcPr>
            <w:tcW w:w="2179" w:type="dxa"/>
            <w:shd w:val="clear" w:color="auto" w:fill="auto"/>
          </w:tcPr>
          <w:p w14:paraId="6AB333E8" w14:textId="020609C7" w:rsidR="00BB37D2" w:rsidRPr="00BB37D2" w:rsidRDefault="00BB37D2" w:rsidP="00BB37D2">
            <w:pPr>
              <w:keepNext/>
              <w:ind w:firstLine="0"/>
            </w:pPr>
            <w:r>
              <w:t>Anderson</w:t>
            </w:r>
          </w:p>
        </w:tc>
        <w:tc>
          <w:tcPr>
            <w:tcW w:w="2180" w:type="dxa"/>
            <w:shd w:val="clear" w:color="auto" w:fill="auto"/>
          </w:tcPr>
          <w:p w14:paraId="77DB39B9" w14:textId="3CB1BDBB" w:rsidR="00BB37D2" w:rsidRPr="00BB37D2" w:rsidRDefault="00BB37D2" w:rsidP="00BB37D2">
            <w:pPr>
              <w:keepNext/>
              <w:ind w:firstLine="0"/>
            </w:pPr>
            <w:r>
              <w:t>Atkinson</w:t>
            </w:r>
          </w:p>
        </w:tc>
      </w:tr>
      <w:tr w:rsidR="00BB37D2" w:rsidRPr="00BB37D2" w14:paraId="25B84641" w14:textId="77777777" w:rsidTr="00BB37D2">
        <w:tc>
          <w:tcPr>
            <w:tcW w:w="2179" w:type="dxa"/>
            <w:shd w:val="clear" w:color="auto" w:fill="auto"/>
          </w:tcPr>
          <w:p w14:paraId="7E115538" w14:textId="09C88FBF" w:rsidR="00BB37D2" w:rsidRPr="00BB37D2" w:rsidRDefault="00BB37D2" w:rsidP="00BB37D2">
            <w:pPr>
              <w:ind w:firstLine="0"/>
            </w:pPr>
            <w:r>
              <w:t>Bailey</w:t>
            </w:r>
          </w:p>
        </w:tc>
        <w:tc>
          <w:tcPr>
            <w:tcW w:w="2179" w:type="dxa"/>
            <w:shd w:val="clear" w:color="auto" w:fill="auto"/>
          </w:tcPr>
          <w:p w14:paraId="79FF34D5" w14:textId="6E3F5093" w:rsidR="00BB37D2" w:rsidRPr="00BB37D2" w:rsidRDefault="00BB37D2" w:rsidP="00BB37D2">
            <w:pPr>
              <w:ind w:firstLine="0"/>
            </w:pPr>
            <w:r>
              <w:t>Bannister</w:t>
            </w:r>
          </w:p>
        </w:tc>
        <w:tc>
          <w:tcPr>
            <w:tcW w:w="2180" w:type="dxa"/>
            <w:shd w:val="clear" w:color="auto" w:fill="auto"/>
          </w:tcPr>
          <w:p w14:paraId="4E9ADA5F" w14:textId="0E030E77" w:rsidR="00BB37D2" w:rsidRPr="00BB37D2" w:rsidRDefault="00BB37D2" w:rsidP="00BB37D2">
            <w:pPr>
              <w:ind w:firstLine="0"/>
            </w:pPr>
            <w:r>
              <w:t>Bauer</w:t>
            </w:r>
          </w:p>
        </w:tc>
      </w:tr>
      <w:tr w:rsidR="00BB37D2" w:rsidRPr="00BB37D2" w14:paraId="7F8C07D7" w14:textId="77777777" w:rsidTr="00BB37D2">
        <w:tc>
          <w:tcPr>
            <w:tcW w:w="2179" w:type="dxa"/>
            <w:shd w:val="clear" w:color="auto" w:fill="auto"/>
          </w:tcPr>
          <w:p w14:paraId="296BF9FD" w14:textId="264EB6D6" w:rsidR="00BB37D2" w:rsidRPr="00BB37D2" w:rsidRDefault="00BB37D2" w:rsidP="00BB37D2">
            <w:pPr>
              <w:ind w:firstLine="0"/>
            </w:pPr>
            <w:r>
              <w:t>Beach</w:t>
            </w:r>
          </w:p>
        </w:tc>
        <w:tc>
          <w:tcPr>
            <w:tcW w:w="2179" w:type="dxa"/>
            <w:shd w:val="clear" w:color="auto" w:fill="auto"/>
          </w:tcPr>
          <w:p w14:paraId="2E62389A" w14:textId="34C8EDC9" w:rsidR="00BB37D2" w:rsidRPr="00BB37D2" w:rsidRDefault="00BB37D2" w:rsidP="00BB37D2">
            <w:pPr>
              <w:ind w:firstLine="0"/>
            </w:pPr>
            <w:r>
              <w:t>Bernstein</w:t>
            </w:r>
          </w:p>
        </w:tc>
        <w:tc>
          <w:tcPr>
            <w:tcW w:w="2180" w:type="dxa"/>
            <w:shd w:val="clear" w:color="auto" w:fill="auto"/>
          </w:tcPr>
          <w:p w14:paraId="09222FAF" w14:textId="1B56FAC9" w:rsidR="00BB37D2" w:rsidRPr="00BB37D2" w:rsidRDefault="00BB37D2" w:rsidP="00BB37D2">
            <w:pPr>
              <w:ind w:firstLine="0"/>
            </w:pPr>
            <w:r>
              <w:t>Bowers</w:t>
            </w:r>
          </w:p>
        </w:tc>
      </w:tr>
      <w:tr w:rsidR="00BB37D2" w:rsidRPr="00BB37D2" w14:paraId="63A9E69E" w14:textId="77777777" w:rsidTr="00BB37D2">
        <w:tc>
          <w:tcPr>
            <w:tcW w:w="2179" w:type="dxa"/>
            <w:shd w:val="clear" w:color="auto" w:fill="auto"/>
          </w:tcPr>
          <w:p w14:paraId="3A15B6F2" w14:textId="72DF9E6C" w:rsidR="00BB37D2" w:rsidRPr="00BB37D2" w:rsidRDefault="00BB37D2" w:rsidP="00BB37D2">
            <w:pPr>
              <w:ind w:firstLine="0"/>
            </w:pPr>
            <w:r>
              <w:t>Bradley</w:t>
            </w:r>
          </w:p>
        </w:tc>
        <w:tc>
          <w:tcPr>
            <w:tcW w:w="2179" w:type="dxa"/>
            <w:shd w:val="clear" w:color="auto" w:fill="auto"/>
          </w:tcPr>
          <w:p w14:paraId="6E1834DB" w14:textId="07CD984A" w:rsidR="00BB37D2" w:rsidRPr="00BB37D2" w:rsidRDefault="00BB37D2" w:rsidP="00BB37D2">
            <w:pPr>
              <w:ind w:firstLine="0"/>
            </w:pPr>
            <w:r>
              <w:t>Brewer</w:t>
            </w:r>
          </w:p>
        </w:tc>
        <w:tc>
          <w:tcPr>
            <w:tcW w:w="2180" w:type="dxa"/>
            <w:shd w:val="clear" w:color="auto" w:fill="auto"/>
          </w:tcPr>
          <w:p w14:paraId="31B0B8AF" w14:textId="7557F684" w:rsidR="00BB37D2" w:rsidRPr="00BB37D2" w:rsidRDefault="00BB37D2" w:rsidP="00BB37D2">
            <w:pPr>
              <w:ind w:firstLine="0"/>
            </w:pPr>
            <w:r>
              <w:t>Brittain</w:t>
            </w:r>
          </w:p>
        </w:tc>
      </w:tr>
      <w:tr w:rsidR="00BB37D2" w:rsidRPr="00BB37D2" w14:paraId="45CF4E9F" w14:textId="77777777" w:rsidTr="00BB37D2">
        <w:tc>
          <w:tcPr>
            <w:tcW w:w="2179" w:type="dxa"/>
            <w:shd w:val="clear" w:color="auto" w:fill="auto"/>
          </w:tcPr>
          <w:p w14:paraId="08011B76" w14:textId="4A992987" w:rsidR="00BB37D2" w:rsidRPr="00BB37D2" w:rsidRDefault="00BB37D2" w:rsidP="00BB37D2">
            <w:pPr>
              <w:ind w:firstLine="0"/>
            </w:pPr>
            <w:r>
              <w:t>Burns</w:t>
            </w:r>
          </w:p>
        </w:tc>
        <w:tc>
          <w:tcPr>
            <w:tcW w:w="2179" w:type="dxa"/>
            <w:shd w:val="clear" w:color="auto" w:fill="auto"/>
          </w:tcPr>
          <w:p w14:paraId="2D872C19" w14:textId="70DAF861" w:rsidR="00BB37D2" w:rsidRPr="00BB37D2" w:rsidRDefault="00BB37D2" w:rsidP="00BB37D2">
            <w:pPr>
              <w:ind w:firstLine="0"/>
            </w:pPr>
            <w:r>
              <w:t>Bustos</w:t>
            </w:r>
          </w:p>
        </w:tc>
        <w:tc>
          <w:tcPr>
            <w:tcW w:w="2180" w:type="dxa"/>
            <w:shd w:val="clear" w:color="auto" w:fill="auto"/>
          </w:tcPr>
          <w:p w14:paraId="35B397B2" w14:textId="1B77A75D" w:rsidR="00BB37D2" w:rsidRPr="00BB37D2" w:rsidRDefault="00BB37D2" w:rsidP="00BB37D2">
            <w:pPr>
              <w:ind w:firstLine="0"/>
            </w:pPr>
            <w:r>
              <w:t>Calhoon</w:t>
            </w:r>
          </w:p>
        </w:tc>
      </w:tr>
      <w:tr w:rsidR="00BB37D2" w:rsidRPr="00BB37D2" w14:paraId="1129CF08" w14:textId="77777777" w:rsidTr="00BB37D2">
        <w:tc>
          <w:tcPr>
            <w:tcW w:w="2179" w:type="dxa"/>
            <w:shd w:val="clear" w:color="auto" w:fill="auto"/>
          </w:tcPr>
          <w:p w14:paraId="3D080420" w14:textId="585C53A8" w:rsidR="00BB37D2" w:rsidRPr="00BB37D2" w:rsidRDefault="00BB37D2" w:rsidP="00BB37D2">
            <w:pPr>
              <w:ind w:firstLine="0"/>
            </w:pPr>
            <w:r>
              <w:t>Caskey</w:t>
            </w:r>
          </w:p>
        </w:tc>
        <w:tc>
          <w:tcPr>
            <w:tcW w:w="2179" w:type="dxa"/>
            <w:shd w:val="clear" w:color="auto" w:fill="auto"/>
          </w:tcPr>
          <w:p w14:paraId="77931BB5" w14:textId="690228B3" w:rsidR="00BB37D2" w:rsidRPr="00BB37D2" w:rsidRDefault="00BB37D2" w:rsidP="00BB37D2">
            <w:pPr>
              <w:ind w:firstLine="0"/>
            </w:pPr>
            <w:r>
              <w:t>Chapman</w:t>
            </w:r>
          </w:p>
        </w:tc>
        <w:tc>
          <w:tcPr>
            <w:tcW w:w="2180" w:type="dxa"/>
            <w:shd w:val="clear" w:color="auto" w:fill="auto"/>
          </w:tcPr>
          <w:p w14:paraId="619AF805" w14:textId="12E03E9C" w:rsidR="00BB37D2" w:rsidRPr="00BB37D2" w:rsidRDefault="00BB37D2" w:rsidP="00BB37D2">
            <w:pPr>
              <w:ind w:firstLine="0"/>
            </w:pPr>
            <w:r>
              <w:t>Clyburn</w:t>
            </w:r>
          </w:p>
        </w:tc>
      </w:tr>
      <w:tr w:rsidR="00BB37D2" w:rsidRPr="00BB37D2" w14:paraId="5922B980" w14:textId="77777777" w:rsidTr="00BB37D2">
        <w:tc>
          <w:tcPr>
            <w:tcW w:w="2179" w:type="dxa"/>
            <w:shd w:val="clear" w:color="auto" w:fill="auto"/>
          </w:tcPr>
          <w:p w14:paraId="0BF81903" w14:textId="3FCEA982" w:rsidR="00BB37D2" w:rsidRPr="00BB37D2" w:rsidRDefault="00BB37D2" w:rsidP="00BB37D2">
            <w:pPr>
              <w:ind w:firstLine="0"/>
            </w:pPr>
            <w:r>
              <w:t>Cobb-Hunter</w:t>
            </w:r>
          </w:p>
        </w:tc>
        <w:tc>
          <w:tcPr>
            <w:tcW w:w="2179" w:type="dxa"/>
            <w:shd w:val="clear" w:color="auto" w:fill="auto"/>
          </w:tcPr>
          <w:p w14:paraId="47E436EB" w14:textId="7649BAF6" w:rsidR="00BB37D2" w:rsidRPr="00BB37D2" w:rsidRDefault="00BB37D2" w:rsidP="00BB37D2">
            <w:pPr>
              <w:ind w:firstLine="0"/>
            </w:pPr>
            <w:r>
              <w:t>Collins</w:t>
            </w:r>
          </w:p>
        </w:tc>
        <w:tc>
          <w:tcPr>
            <w:tcW w:w="2180" w:type="dxa"/>
            <w:shd w:val="clear" w:color="auto" w:fill="auto"/>
          </w:tcPr>
          <w:p w14:paraId="191BC35E" w14:textId="05966E4D" w:rsidR="00BB37D2" w:rsidRPr="00BB37D2" w:rsidRDefault="00BB37D2" w:rsidP="00BB37D2">
            <w:pPr>
              <w:ind w:firstLine="0"/>
            </w:pPr>
            <w:r>
              <w:t>B. J. Cox</w:t>
            </w:r>
          </w:p>
        </w:tc>
      </w:tr>
      <w:tr w:rsidR="00BB37D2" w:rsidRPr="00BB37D2" w14:paraId="50D11FD4" w14:textId="77777777" w:rsidTr="00BB37D2">
        <w:tc>
          <w:tcPr>
            <w:tcW w:w="2179" w:type="dxa"/>
            <w:shd w:val="clear" w:color="auto" w:fill="auto"/>
          </w:tcPr>
          <w:p w14:paraId="243340DD" w14:textId="7712280E" w:rsidR="00BB37D2" w:rsidRPr="00BB37D2" w:rsidRDefault="00BB37D2" w:rsidP="00BB37D2">
            <w:pPr>
              <w:ind w:firstLine="0"/>
            </w:pPr>
            <w:r>
              <w:t>B. L. Cox</w:t>
            </w:r>
          </w:p>
        </w:tc>
        <w:tc>
          <w:tcPr>
            <w:tcW w:w="2179" w:type="dxa"/>
            <w:shd w:val="clear" w:color="auto" w:fill="auto"/>
          </w:tcPr>
          <w:p w14:paraId="5D4C1E33" w14:textId="0E97A81C" w:rsidR="00BB37D2" w:rsidRPr="00BB37D2" w:rsidRDefault="00BB37D2" w:rsidP="00BB37D2">
            <w:pPr>
              <w:ind w:firstLine="0"/>
            </w:pPr>
            <w:r>
              <w:t>Crawford</w:t>
            </w:r>
          </w:p>
        </w:tc>
        <w:tc>
          <w:tcPr>
            <w:tcW w:w="2180" w:type="dxa"/>
            <w:shd w:val="clear" w:color="auto" w:fill="auto"/>
          </w:tcPr>
          <w:p w14:paraId="4C2F620B" w14:textId="6B18F9EF" w:rsidR="00BB37D2" w:rsidRPr="00BB37D2" w:rsidRDefault="00BB37D2" w:rsidP="00BB37D2">
            <w:pPr>
              <w:ind w:firstLine="0"/>
            </w:pPr>
            <w:r>
              <w:t>Cromer</w:t>
            </w:r>
          </w:p>
        </w:tc>
      </w:tr>
      <w:tr w:rsidR="00BB37D2" w:rsidRPr="00BB37D2" w14:paraId="0472E4EF" w14:textId="77777777" w:rsidTr="00BB37D2">
        <w:tc>
          <w:tcPr>
            <w:tcW w:w="2179" w:type="dxa"/>
            <w:shd w:val="clear" w:color="auto" w:fill="auto"/>
          </w:tcPr>
          <w:p w14:paraId="01BEEE12" w14:textId="383935C5" w:rsidR="00BB37D2" w:rsidRPr="00BB37D2" w:rsidRDefault="00BB37D2" w:rsidP="00BB37D2">
            <w:pPr>
              <w:ind w:firstLine="0"/>
            </w:pPr>
            <w:r>
              <w:t>Davis</w:t>
            </w:r>
          </w:p>
        </w:tc>
        <w:tc>
          <w:tcPr>
            <w:tcW w:w="2179" w:type="dxa"/>
            <w:shd w:val="clear" w:color="auto" w:fill="auto"/>
          </w:tcPr>
          <w:p w14:paraId="14BFEB27" w14:textId="05D0886F" w:rsidR="00BB37D2" w:rsidRPr="00BB37D2" w:rsidRDefault="00BB37D2" w:rsidP="00BB37D2">
            <w:pPr>
              <w:ind w:firstLine="0"/>
            </w:pPr>
            <w:r>
              <w:t>Dillard</w:t>
            </w:r>
          </w:p>
        </w:tc>
        <w:tc>
          <w:tcPr>
            <w:tcW w:w="2180" w:type="dxa"/>
            <w:shd w:val="clear" w:color="auto" w:fill="auto"/>
          </w:tcPr>
          <w:p w14:paraId="21ACFD01" w14:textId="2C0EB0D7" w:rsidR="00BB37D2" w:rsidRPr="00BB37D2" w:rsidRDefault="00BB37D2" w:rsidP="00BB37D2">
            <w:pPr>
              <w:ind w:firstLine="0"/>
            </w:pPr>
            <w:r>
              <w:t>Duncan</w:t>
            </w:r>
          </w:p>
        </w:tc>
      </w:tr>
      <w:tr w:rsidR="00BB37D2" w:rsidRPr="00BB37D2" w14:paraId="24A8AA1F" w14:textId="77777777" w:rsidTr="00BB37D2">
        <w:tc>
          <w:tcPr>
            <w:tcW w:w="2179" w:type="dxa"/>
            <w:shd w:val="clear" w:color="auto" w:fill="auto"/>
          </w:tcPr>
          <w:p w14:paraId="46C568EF" w14:textId="4AA2E984" w:rsidR="00BB37D2" w:rsidRPr="00BB37D2" w:rsidRDefault="00BB37D2" w:rsidP="00BB37D2">
            <w:pPr>
              <w:ind w:firstLine="0"/>
            </w:pPr>
            <w:r>
              <w:t>Edgerton</w:t>
            </w:r>
          </w:p>
        </w:tc>
        <w:tc>
          <w:tcPr>
            <w:tcW w:w="2179" w:type="dxa"/>
            <w:shd w:val="clear" w:color="auto" w:fill="auto"/>
          </w:tcPr>
          <w:p w14:paraId="1E5776F0" w14:textId="66E55CBE" w:rsidR="00BB37D2" w:rsidRPr="00BB37D2" w:rsidRDefault="00BB37D2" w:rsidP="00BB37D2">
            <w:pPr>
              <w:ind w:firstLine="0"/>
            </w:pPr>
            <w:r>
              <w:t>Erickson</w:t>
            </w:r>
          </w:p>
        </w:tc>
        <w:tc>
          <w:tcPr>
            <w:tcW w:w="2180" w:type="dxa"/>
            <w:shd w:val="clear" w:color="auto" w:fill="auto"/>
          </w:tcPr>
          <w:p w14:paraId="1C7A8E10" w14:textId="0823E587" w:rsidR="00BB37D2" w:rsidRPr="00BB37D2" w:rsidRDefault="00BB37D2" w:rsidP="00BB37D2">
            <w:pPr>
              <w:ind w:firstLine="0"/>
            </w:pPr>
            <w:r>
              <w:t>Forrest</w:t>
            </w:r>
          </w:p>
        </w:tc>
      </w:tr>
      <w:tr w:rsidR="00BB37D2" w:rsidRPr="00BB37D2" w14:paraId="217823A7" w14:textId="77777777" w:rsidTr="00BB37D2">
        <w:tc>
          <w:tcPr>
            <w:tcW w:w="2179" w:type="dxa"/>
            <w:shd w:val="clear" w:color="auto" w:fill="auto"/>
          </w:tcPr>
          <w:p w14:paraId="7593247A" w14:textId="64293339" w:rsidR="00BB37D2" w:rsidRPr="00BB37D2" w:rsidRDefault="00BB37D2" w:rsidP="00BB37D2">
            <w:pPr>
              <w:ind w:firstLine="0"/>
            </w:pPr>
            <w:r>
              <w:t>Frank</w:t>
            </w:r>
          </w:p>
        </w:tc>
        <w:tc>
          <w:tcPr>
            <w:tcW w:w="2179" w:type="dxa"/>
            <w:shd w:val="clear" w:color="auto" w:fill="auto"/>
          </w:tcPr>
          <w:p w14:paraId="28EB4585" w14:textId="1B9F00FA" w:rsidR="00BB37D2" w:rsidRPr="00BB37D2" w:rsidRDefault="00BB37D2" w:rsidP="00BB37D2">
            <w:pPr>
              <w:ind w:firstLine="0"/>
            </w:pPr>
            <w:r>
              <w:t>Gagnon</w:t>
            </w:r>
          </w:p>
        </w:tc>
        <w:tc>
          <w:tcPr>
            <w:tcW w:w="2180" w:type="dxa"/>
            <w:shd w:val="clear" w:color="auto" w:fill="auto"/>
          </w:tcPr>
          <w:p w14:paraId="64D6DA0D" w14:textId="3DF5468B" w:rsidR="00BB37D2" w:rsidRPr="00BB37D2" w:rsidRDefault="00BB37D2" w:rsidP="00BB37D2">
            <w:pPr>
              <w:ind w:firstLine="0"/>
            </w:pPr>
            <w:r>
              <w:t>Gatch</w:t>
            </w:r>
          </w:p>
        </w:tc>
      </w:tr>
      <w:tr w:rsidR="00BB37D2" w:rsidRPr="00BB37D2" w14:paraId="25B781EA" w14:textId="77777777" w:rsidTr="00BB37D2">
        <w:tc>
          <w:tcPr>
            <w:tcW w:w="2179" w:type="dxa"/>
            <w:shd w:val="clear" w:color="auto" w:fill="auto"/>
          </w:tcPr>
          <w:p w14:paraId="18FC8BF9" w14:textId="05A02687" w:rsidR="00BB37D2" w:rsidRPr="00BB37D2" w:rsidRDefault="00BB37D2" w:rsidP="00BB37D2">
            <w:pPr>
              <w:ind w:firstLine="0"/>
            </w:pPr>
            <w:r>
              <w:t>Gibson</w:t>
            </w:r>
          </w:p>
        </w:tc>
        <w:tc>
          <w:tcPr>
            <w:tcW w:w="2179" w:type="dxa"/>
            <w:shd w:val="clear" w:color="auto" w:fill="auto"/>
          </w:tcPr>
          <w:p w14:paraId="2B927BD1" w14:textId="6BF2CF53" w:rsidR="00BB37D2" w:rsidRPr="00BB37D2" w:rsidRDefault="00BB37D2" w:rsidP="00BB37D2">
            <w:pPr>
              <w:ind w:firstLine="0"/>
            </w:pPr>
            <w:r>
              <w:t>Gilliam</w:t>
            </w:r>
          </w:p>
        </w:tc>
        <w:tc>
          <w:tcPr>
            <w:tcW w:w="2180" w:type="dxa"/>
            <w:shd w:val="clear" w:color="auto" w:fill="auto"/>
          </w:tcPr>
          <w:p w14:paraId="2DA4C8C9" w14:textId="5D088B87" w:rsidR="00BB37D2" w:rsidRPr="00BB37D2" w:rsidRDefault="00BB37D2" w:rsidP="00BB37D2">
            <w:pPr>
              <w:ind w:firstLine="0"/>
            </w:pPr>
            <w:r>
              <w:t>Gilliard</w:t>
            </w:r>
          </w:p>
        </w:tc>
      </w:tr>
      <w:tr w:rsidR="00BB37D2" w:rsidRPr="00BB37D2" w14:paraId="44FBB2FD" w14:textId="77777777" w:rsidTr="00BB37D2">
        <w:tc>
          <w:tcPr>
            <w:tcW w:w="2179" w:type="dxa"/>
            <w:shd w:val="clear" w:color="auto" w:fill="auto"/>
          </w:tcPr>
          <w:p w14:paraId="0BFFBF02" w14:textId="2BDD94EF" w:rsidR="00BB37D2" w:rsidRPr="00BB37D2" w:rsidRDefault="00BB37D2" w:rsidP="00BB37D2">
            <w:pPr>
              <w:ind w:firstLine="0"/>
            </w:pPr>
            <w:r>
              <w:t>Gilreath</w:t>
            </w:r>
          </w:p>
        </w:tc>
        <w:tc>
          <w:tcPr>
            <w:tcW w:w="2179" w:type="dxa"/>
            <w:shd w:val="clear" w:color="auto" w:fill="auto"/>
          </w:tcPr>
          <w:p w14:paraId="6D4F70C3" w14:textId="6EA754F6" w:rsidR="00BB37D2" w:rsidRPr="00BB37D2" w:rsidRDefault="00BB37D2" w:rsidP="00BB37D2">
            <w:pPr>
              <w:ind w:firstLine="0"/>
            </w:pPr>
            <w:r>
              <w:t>Govan</w:t>
            </w:r>
          </w:p>
        </w:tc>
        <w:tc>
          <w:tcPr>
            <w:tcW w:w="2180" w:type="dxa"/>
            <w:shd w:val="clear" w:color="auto" w:fill="auto"/>
          </w:tcPr>
          <w:p w14:paraId="1BA5DC28" w14:textId="24734DCA" w:rsidR="00BB37D2" w:rsidRPr="00BB37D2" w:rsidRDefault="00BB37D2" w:rsidP="00BB37D2">
            <w:pPr>
              <w:ind w:firstLine="0"/>
            </w:pPr>
            <w:r>
              <w:t>Grant</w:t>
            </w:r>
          </w:p>
        </w:tc>
      </w:tr>
      <w:tr w:rsidR="00BB37D2" w:rsidRPr="00BB37D2" w14:paraId="5F7EABA6" w14:textId="77777777" w:rsidTr="00BB37D2">
        <w:tc>
          <w:tcPr>
            <w:tcW w:w="2179" w:type="dxa"/>
            <w:shd w:val="clear" w:color="auto" w:fill="auto"/>
          </w:tcPr>
          <w:p w14:paraId="070E6031" w14:textId="767C11ED" w:rsidR="00BB37D2" w:rsidRPr="00BB37D2" w:rsidRDefault="00BB37D2" w:rsidP="00BB37D2">
            <w:pPr>
              <w:ind w:firstLine="0"/>
            </w:pPr>
            <w:r>
              <w:t>Guest</w:t>
            </w:r>
          </w:p>
        </w:tc>
        <w:tc>
          <w:tcPr>
            <w:tcW w:w="2179" w:type="dxa"/>
            <w:shd w:val="clear" w:color="auto" w:fill="auto"/>
          </w:tcPr>
          <w:p w14:paraId="4D8CE7D4" w14:textId="10C89F3F" w:rsidR="00BB37D2" w:rsidRPr="00BB37D2" w:rsidRDefault="00BB37D2" w:rsidP="00BB37D2">
            <w:pPr>
              <w:ind w:firstLine="0"/>
            </w:pPr>
            <w:r>
              <w:t>Guffey</w:t>
            </w:r>
          </w:p>
        </w:tc>
        <w:tc>
          <w:tcPr>
            <w:tcW w:w="2180" w:type="dxa"/>
            <w:shd w:val="clear" w:color="auto" w:fill="auto"/>
          </w:tcPr>
          <w:p w14:paraId="31A69A6A" w14:textId="7B91E7F5" w:rsidR="00BB37D2" w:rsidRPr="00BB37D2" w:rsidRDefault="00BB37D2" w:rsidP="00BB37D2">
            <w:pPr>
              <w:ind w:firstLine="0"/>
            </w:pPr>
            <w:r>
              <w:t>Haddon</w:t>
            </w:r>
          </w:p>
        </w:tc>
      </w:tr>
      <w:tr w:rsidR="00BB37D2" w:rsidRPr="00BB37D2" w14:paraId="6FE82B12" w14:textId="77777777" w:rsidTr="00BB37D2">
        <w:tc>
          <w:tcPr>
            <w:tcW w:w="2179" w:type="dxa"/>
            <w:shd w:val="clear" w:color="auto" w:fill="auto"/>
          </w:tcPr>
          <w:p w14:paraId="198BE2AA" w14:textId="277CAB6D" w:rsidR="00BB37D2" w:rsidRPr="00BB37D2" w:rsidRDefault="00BB37D2" w:rsidP="00BB37D2">
            <w:pPr>
              <w:ind w:firstLine="0"/>
            </w:pPr>
            <w:r>
              <w:t>Hager</w:t>
            </w:r>
          </w:p>
        </w:tc>
        <w:tc>
          <w:tcPr>
            <w:tcW w:w="2179" w:type="dxa"/>
            <w:shd w:val="clear" w:color="auto" w:fill="auto"/>
          </w:tcPr>
          <w:p w14:paraId="268341B1" w14:textId="74C92D2A" w:rsidR="00BB37D2" w:rsidRPr="00BB37D2" w:rsidRDefault="00BB37D2" w:rsidP="00BB37D2">
            <w:pPr>
              <w:ind w:firstLine="0"/>
            </w:pPr>
            <w:r>
              <w:t>Hardee</w:t>
            </w:r>
          </w:p>
        </w:tc>
        <w:tc>
          <w:tcPr>
            <w:tcW w:w="2180" w:type="dxa"/>
            <w:shd w:val="clear" w:color="auto" w:fill="auto"/>
          </w:tcPr>
          <w:p w14:paraId="147BE40B" w14:textId="64D6A9C7" w:rsidR="00BB37D2" w:rsidRPr="00BB37D2" w:rsidRDefault="00BB37D2" w:rsidP="00BB37D2">
            <w:pPr>
              <w:ind w:firstLine="0"/>
            </w:pPr>
            <w:r>
              <w:t>Harris</w:t>
            </w:r>
          </w:p>
        </w:tc>
      </w:tr>
      <w:tr w:rsidR="00BB37D2" w:rsidRPr="00BB37D2" w14:paraId="333F0575" w14:textId="77777777" w:rsidTr="00BB37D2">
        <w:tc>
          <w:tcPr>
            <w:tcW w:w="2179" w:type="dxa"/>
            <w:shd w:val="clear" w:color="auto" w:fill="auto"/>
          </w:tcPr>
          <w:p w14:paraId="38C950C5" w14:textId="1A3C2B82" w:rsidR="00BB37D2" w:rsidRPr="00BB37D2" w:rsidRDefault="00BB37D2" w:rsidP="00BB37D2">
            <w:pPr>
              <w:ind w:firstLine="0"/>
            </w:pPr>
            <w:r>
              <w:t>Hartnett</w:t>
            </w:r>
          </w:p>
        </w:tc>
        <w:tc>
          <w:tcPr>
            <w:tcW w:w="2179" w:type="dxa"/>
            <w:shd w:val="clear" w:color="auto" w:fill="auto"/>
          </w:tcPr>
          <w:p w14:paraId="1E2C5987" w14:textId="115DE981" w:rsidR="00BB37D2" w:rsidRPr="00BB37D2" w:rsidRDefault="00BB37D2" w:rsidP="00BB37D2">
            <w:pPr>
              <w:ind w:firstLine="0"/>
            </w:pPr>
            <w:r>
              <w:t>Hartz</w:t>
            </w:r>
          </w:p>
        </w:tc>
        <w:tc>
          <w:tcPr>
            <w:tcW w:w="2180" w:type="dxa"/>
            <w:shd w:val="clear" w:color="auto" w:fill="auto"/>
          </w:tcPr>
          <w:p w14:paraId="26736038" w14:textId="5AD3B415" w:rsidR="00BB37D2" w:rsidRPr="00BB37D2" w:rsidRDefault="00BB37D2" w:rsidP="00BB37D2">
            <w:pPr>
              <w:ind w:firstLine="0"/>
            </w:pPr>
            <w:r>
              <w:t>Hayes</w:t>
            </w:r>
          </w:p>
        </w:tc>
      </w:tr>
      <w:tr w:rsidR="00BB37D2" w:rsidRPr="00BB37D2" w14:paraId="160B3C74" w14:textId="77777777" w:rsidTr="00BB37D2">
        <w:tc>
          <w:tcPr>
            <w:tcW w:w="2179" w:type="dxa"/>
            <w:shd w:val="clear" w:color="auto" w:fill="auto"/>
          </w:tcPr>
          <w:p w14:paraId="13C12D6D" w14:textId="06B068A4" w:rsidR="00BB37D2" w:rsidRPr="00BB37D2" w:rsidRDefault="00BB37D2" w:rsidP="00BB37D2">
            <w:pPr>
              <w:ind w:firstLine="0"/>
            </w:pPr>
            <w:r>
              <w:t>Henderson-Myers</w:t>
            </w:r>
          </w:p>
        </w:tc>
        <w:tc>
          <w:tcPr>
            <w:tcW w:w="2179" w:type="dxa"/>
            <w:shd w:val="clear" w:color="auto" w:fill="auto"/>
          </w:tcPr>
          <w:p w14:paraId="74F872DB" w14:textId="38AB1B58" w:rsidR="00BB37D2" w:rsidRPr="00BB37D2" w:rsidRDefault="00BB37D2" w:rsidP="00BB37D2">
            <w:pPr>
              <w:ind w:firstLine="0"/>
            </w:pPr>
            <w:r>
              <w:t>Herbkersman</w:t>
            </w:r>
          </w:p>
        </w:tc>
        <w:tc>
          <w:tcPr>
            <w:tcW w:w="2180" w:type="dxa"/>
            <w:shd w:val="clear" w:color="auto" w:fill="auto"/>
          </w:tcPr>
          <w:p w14:paraId="7A5B279A" w14:textId="1744C88D" w:rsidR="00BB37D2" w:rsidRPr="00BB37D2" w:rsidRDefault="00BB37D2" w:rsidP="00BB37D2">
            <w:pPr>
              <w:ind w:firstLine="0"/>
            </w:pPr>
            <w:r>
              <w:t>Hewitt</w:t>
            </w:r>
          </w:p>
        </w:tc>
      </w:tr>
      <w:tr w:rsidR="00BB37D2" w:rsidRPr="00BB37D2" w14:paraId="42592DA4" w14:textId="77777777" w:rsidTr="00BB37D2">
        <w:tc>
          <w:tcPr>
            <w:tcW w:w="2179" w:type="dxa"/>
            <w:shd w:val="clear" w:color="auto" w:fill="auto"/>
          </w:tcPr>
          <w:p w14:paraId="481AEB35" w14:textId="44CE8AEF" w:rsidR="00BB37D2" w:rsidRPr="00BB37D2" w:rsidRDefault="00BB37D2" w:rsidP="00BB37D2">
            <w:pPr>
              <w:ind w:firstLine="0"/>
            </w:pPr>
            <w:r>
              <w:t>Hiott</w:t>
            </w:r>
          </w:p>
        </w:tc>
        <w:tc>
          <w:tcPr>
            <w:tcW w:w="2179" w:type="dxa"/>
            <w:shd w:val="clear" w:color="auto" w:fill="auto"/>
          </w:tcPr>
          <w:p w14:paraId="4BBE2B84" w14:textId="42B4D821" w:rsidR="00BB37D2" w:rsidRPr="00BB37D2" w:rsidRDefault="00BB37D2" w:rsidP="00BB37D2">
            <w:pPr>
              <w:ind w:firstLine="0"/>
            </w:pPr>
            <w:r>
              <w:t>Hixon</w:t>
            </w:r>
          </w:p>
        </w:tc>
        <w:tc>
          <w:tcPr>
            <w:tcW w:w="2180" w:type="dxa"/>
            <w:shd w:val="clear" w:color="auto" w:fill="auto"/>
          </w:tcPr>
          <w:p w14:paraId="599849EF" w14:textId="2ED433A5" w:rsidR="00BB37D2" w:rsidRPr="00BB37D2" w:rsidRDefault="00BB37D2" w:rsidP="00BB37D2">
            <w:pPr>
              <w:ind w:firstLine="0"/>
            </w:pPr>
            <w:r>
              <w:t>Holman</w:t>
            </w:r>
          </w:p>
        </w:tc>
      </w:tr>
      <w:tr w:rsidR="00BB37D2" w:rsidRPr="00BB37D2" w14:paraId="34A0A744" w14:textId="77777777" w:rsidTr="00BB37D2">
        <w:tc>
          <w:tcPr>
            <w:tcW w:w="2179" w:type="dxa"/>
            <w:shd w:val="clear" w:color="auto" w:fill="auto"/>
          </w:tcPr>
          <w:p w14:paraId="7238C1EB" w14:textId="1DCE09A0" w:rsidR="00BB37D2" w:rsidRPr="00BB37D2" w:rsidRDefault="00BB37D2" w:rsidP="00BB37D2">
            <w:pPr>
              <w:ind w:firstLine="0"/>
            </w:pPr>
            <w:r>
              <w:t>Hosey</w:t>
            </w:r>
          </w:p>
        </w:tc>
        <w:tc>
          <w:tcPr>
            <w:tcW w:w="2179" w:type="dxa"/>
            <w:shd w:val="clear" w:color="auto" w:fill="auto"/>
          </w:tcPr>
          <w:p w14:paraId="0674504E" w14:textId="0453F9F3" w:rsidR="00BB37D2" w:rsidRPr="00BB37D2" w:rsidRDefault="00BB37D2" w:rsidP="00BB37D2">
            <w:pPr>
              <w:ind w:firstLine="0"/>
            </w:pPr>
            <w:r>
              <w:t>Huff</w:t>
            </w:r>
          </w:p>
        </w:tc>
        <w:tc>
          <w:tcPr>
            <w:tcW w:w="2180" w:type="dxa"/>
            <w:shd w:val="clear" w:color="auto" w:fill="auto"/>
          </w:tcPr>
          <w:p w14:paraId="37398499" w14:textId="24A882F2" w:rsidR="00BB37D2" w:rsidRPr="00BB37D2" w:rsidRDefault="00BB37D2" w:rsidP="00BB37D2">
            <w:pPr>
              <w:ind w:firstLine="0"/>
            </w:pPr>
            <w:r>
              <w:t>J. E. Johnson</w:t>
            </w:r>
          </w:p>
        </w:tc>
      </w:tr>
      <w:tr w:rsidR="00BB37D2" w:rsidRPr="00BB37D2" w14:paraId="0F73779D" w14:textId="77777777" w:rsidTr="00BB37D2">
        <w:tc>
          <w:tcPr>
            <w:tcW w:w="2179" w:type="dxa"/>
            <w:shd w:val="clear" w:color="auto" w:fill="auto"/>
          </w:tcPr>
          <w:p w14:paraId="123DB2B3" w14:textId="6FB44312" w:rsidR="00BB37D2" w:rsidRPr="00BB37D2" w:rsidRDefault="00BB37D2" w:rsidP="00BB37D2">
            <w:pPr>
              <w:ind w:firstLine="0"/>
            </w:pPr>
            <w:r>
              <w:t>J. L. Johnson</w:t>
            </w:r>
          </w:p>
        </w:tc>
        <w:tc>
          <w:tcPr>
            <w:tcW w:w="2179" w:type="dxa"/>
            <w:shd w:val="clear" w:color="auto" w:fill="auto"/>
          </w:tcPr>
          <w:p w14:paraId="63FD2C15" w14:textId="717DFC7A" w:rsidR="00BB37D2" w:rsidRPr="00BB37D2" w:rsidRDefault="00BB37D2" w:rsidP="00BB37D2">
            <w:pPr>
              <w:ind w:firstLine="0"/>
            </w:pPr>
            <w:r>
              <w:t>Jones</w:t>
            </w:r>
          </w:p>
        </w:tc>
        <w:tc>
          <w:tcPr>
            <w:tcW w:w="2180" w:type="dxa"/>
            <w:shd w:val="clear" w:color="auto" w:fill="auto"/>
          </w:tcPr>
          <w:p w14:paraId="0290FE2B" w14:textId="094BC6BD" w:rsidR="00BB37D2" w:rsidRPr="00BB37D2" w:rsidRDefault="00BB37D2" w:rsidP="00BB37D2">
            <w:pPr>
              <w:ind w:firstLine="0"/>
            </w:pPr>
            <w:r>
              <w:t>Jordan</w:t>
            </w:r>
          </w:p>
        </w:tc>
      </w:tr>
      <w:tr w:rsidR="00BB37D2" w:rsidRPr="00BB37D2" w14:paraId="06A3482C" w14:textId="77777777" w:rsidTr="00BB37D2">
        <w:tc>
          <w:tcPr>
            <w:tcW w:w="2179" w:type="dxa"/>
            <w:shd w:val="clear" w:color="auto" w:fill="auto"/>
          </w:tcPr>
          <w:p w14:paraId="5BC07A28" w14:textId="3B140239" w:rsidR="00BB37D2" w:rsidRPr="00BB37D2" w:rsidRDefault="00BB37D2" w:rsidP="00BB37D2">
            <w:pPr>
              <w:ind w:firstLine="0"/>
            </w:pPr>
            <w:r>
              <w:t>Kilmartin</w:t>
            </w:r>
          </w:p>
        </w:tc>
        <w:tc>
          <w:tcPr>
            <w:tcW w:w="2179" w:type="dxa"/>
            <w:shd w:val="clear" w:color="auto" w:fill="auto"/>
          </w:tcPr>
          <w:p w14:paraId="021B4340" w14:textId="09A61C14" w:rsidR="00BB37D2" w:rsidRPr="00BB37D2" w:rsidRDefault="00BB37D2" w:rsidP="00BB37D2">
            <w:pPr>
              <w:ind w:firstLine="0"/>
            </w:pPr>
            <w:r>
              <w:t>King</w:t>
            </w:r>
          </w:p>
        </w:tc>
        <w:tc>
          <w:tcPr>
            <w:tcW w:w="2180" w:type="dxa"/>
            <w:shd w:val="clear" w:color="auto" w:fill="auto"/>
          </w:tcPr>
          <w:p w14:paraId="6AEFA53F" w14:textId="448FD6CD" w:rsidR="00BB37D2" w:rsidRPr="00BB37D2" w:rsidRDefault="00BB37D2" w:rsidP="00BB37D2">
            <w:pPr>
              <w:ind w:firstLine="0"/>
            </w:pPr>
            <w:r>
              <w:t>Kirby</w:t>
            </w:r>
          </w:p>
        </w:tc>
      </w:tr>
      <w:tr w:rsidR="00BB37D2" w:rsidRPr="00BB37D2" w14:paraId="3DAFBD0D" w14:textId="77777777" w:rsidTr="00BB37D2">
        <w:tc>
          <w:tcPr>
            <w:tcW w:w="2179" w:type="dxa"/>
            <w:shd w:val="clear" w:color="auto" w:fill="auto"/>
          </w:tcPr>
          <w:p w14:paraId="411461C7" w14:textId="5D303E67" w:rsidR="00BB37D2" w:rsidRPr="00BB37D2" w:rsidRDefault="00BB37D2" w:rsidP="00BB37D2">
            <w:pPr>
              <w:ind w:firstLine="0"/>
            </w:pPr>
            <w:r>
              <w:t>Landing</w:t>
            </w:r>
          </w:p>
        </w:tc>
        <w:tc>
          <w:tcPr>
            <w:tcW w:w="2179" w:type="dxa"/>
            <w:shd w:val="clear" w:color="auto" w:fill="auto"/>
          </w:tcPr>
          <w:p w14:paraId="45F7E60F" w14:textId="1ED6DDA5" w:rsidR="00BB37D2" w:rsidRPr="00BB37D2" w:rsidRDefault="00BB37D2" w:rsidP="00BB37D2">
            <w:pPr>
              <w:ind w:firstLine="0"/>
            </w:pPr>
            <w:r>
              <w:t>Lawson</w:t>
            </w:r>
          </w:p>
        </w:tc>
        <w:tc>
          <w:tcPr>
            <w:tcW w:w="2180" w:type="dxa"/>
            <w:shd w:val="clear" w:color="auto" w:fill="auto"/>
          </w:tcPr>
          <w:p w14:paraId="5241B453" w14:textId="3401CFD2" w:rsidR="00BB37D2" w:rsidRPr="00BB37D2" w:rsidRDefault="00BB37D2" w:rsidP="00BB37D2">
            <w:pPr>
              <w:ind w:firstLine="0"/>
            </w:pPr>
            <w:r>
              <w:t>Ligon</w:t>
            </w:r>
          </w:p>
        </w:tc>
      </w:tr>
      <w:tr w:rsidR="00BB37D2" w:rsidRPr="00BB37D2" w14:paraId="6ECBA63B" w14:textId="77777777" w:rsidTr="00BB37D2">
        <w:tc>
          <w:tcPr>
            <w:tcW w:w="2179" w:type="dxa"/>
            <w:shd w:val="clear" w:color="auto" w:fill="auto"/>
          </w:tcPr>
          <w:p w14:paraId="19F480F4" w14:textId="448E6CB4" w:rsidR="00BB37D2" w:rsidRPr="00BB37D2" w:rsidRDefault="00BB37D2" w:rsidP="00BB37D2">
            <w:pPr>
              <w:ind w:firstLine="0"/>
            </w:pPr>
            <w:r>
              <w:t>Long</w:t>
            </w:r>
          </w:p>
        </w:tc>
        <w:tc>
          <w:tcPr>
            <w:tcW w:w="2179" w:type="dxa"/>
            <w:shd w:val="clear" w:color="auto" w:fill="auto"/>
          </w:tcPr>
          <w:p w14:paraId="5403D353" w14:textId="26ECFED2" w:rsidR="00BB37D2" w:rsidRPr="00BB37D2" w:rsidRDefault="00BB37D2" w:rsidP="00BB37D2">
            <w:pPr>
              <w:ind w:firstLine="0"/>
            </w:pPr>
            <w:r>
              <w:t>Lowe</w:t>
            </w:r>
          </w:p>
        </w:tc>
        <w:tc>
          <w:tcPr>
            <w:tcW w:w="2180" w:type="dxa"/>
            <w:shd w:val="clear" w:color="auto" w:fill="auto"/>
          </w:tcPr>
          <w:p w14:paraId="31CF0A51" w14:textId="6CF8986D" w:rsidR="00BB37D2" w:rsidRPr="00BB37D2" w:rsidRDefault="00BB37D2" w:rsidP="00BB37D2">
            <w:pPr>
              <w:ind w:firstLine="0"/>
            </w:pPr>
            <w:r>
              <w:t>Luck</w:t>
            </w:r>
          </w:p>
        </w:tc>
      </w:tr>
      <w:tr w:rsidR="00BB37D2" w:rsidRPr="00BB37D2" w14:paraId="42DA586C" w14:textId="77777777" w:rsidTr="00BB37D2">
        <w:tc>
          <w:tcPr>
            <w:tcW w:w="2179" w:type="dxa"/>
            <w:shd w:val="clear" w:color="auto" w:fill="auto"/>
          </w:tcPr>
          <w:p w14:paraId="15B5195A" w14:textId="17FC7B25" w:rsidR="00BB37D2" w:rsidRPr="00BB37D2" w:rsidRDefault="00BB37D2" w:rsidP="00BB37D2">
            <w:pPr>
              <w:ind w:firstLine="0"/>
            </w:pPr>
            <w:r>
              <w:t>Magnuson</w:t>
            </w:r>
          </w:p>
        </w:tc>
        <w:tc>
          <w:tcPr>
            <w:tcW w:w="2179" w:type="dxa"/>
            <w:shd w:val="clear" w:color="auto" w:fill="auto"/>
          </w:tcPr>
          <w:p w14:paraId="5F9A452B" w14:textId="4C0D037F" w:rsidR="00BB37D2" w:rsidRPr="00BB37D2" w:rsidRDefault="00BB37D2" w:rsidP="00BB37D2">
            <w:pPr>
              <w:ind w:firstLine="0"/>
            </w:pPr>
            <w:r>
              <w:t>Martin</w:t>
            </w:r>
          </w:p>
        </w:tc>
        <w:tc>
          <w:tcPr>
            <w:tcW w:w="2180" w:type="dxa"/>
            <w:shd w:val="clear" w:color="auto" w:fill="auto"/>
          </w:tcPr>
          <w:p w14:paraId="3C5C7AA8" w14:textId="2A4BFCCC" w:rsidR="00BB37D2" w:rsidRPr="00BB37D2" w:rsidRDefault="00BB37D2" w:rsidP="00BB37D2">
            <w:pPr>
              <w:ind w:firstLine="0"/>
            </w:pPr>
            <w:r>
              <w:t>May</w:t>
            </w:r>
          </w:p>
        </w:tc>
      </w:tr>
      <w:tr w:rsidR="00BB37D2" w:rsidRPr="00BB37D2" w14:paraId="59F3898B" w14:textId="77777777" w:rsidTr="00BB37D2">
        <w:tc>
          <w:tcPr>
            <w:tcW w:w="2179" w:type="dxa"/>
            <w:shd w:val="clear" w:color="auto" w:fill="auto"/>
          </w:tcPr>
          <w:p w14:paraId="4D7EF576" w14:textId="402DF9E6" w:rsidR="00BB37D2" w:rsidRPr="00BB37D2" w:rsidRDefault="00BB37D2" w:rsidP="00BB37D2">
            <w:pPr>
              <w:ind w:firstLine="0"/>
            </w:pPr>
            <w:r>
              <w:t>McCabe</w:t>
            </w:r>
          </w:p>
        </w:tc>
        <w:tc>
          <w:tcPr>
            <w:tcW w:w="2179" w:type="dxa"/>
            <w:shd w:val="clear" w:color="auto" w:fill="auto"/>
          </w:tcPr>
          <w:p w14:paraId="1A9B7B9F" w14:textId="3ED8B396" w:rsidR="00BB37D2" w:rsidRPr="00BB37D2" w:rsidRDefault="00BB37D2" w:rsidP="00BB37D2">
            <w:pPr>
              <w:ind w:firstLine="0"/>
            </w:pPr>
            <w:r>
              <w:t>McCravy</w:t>
            </w:r>
          </w:p>
        </w:tc>
        <w:tc>
          <w:tcPr>
            <w:tcW w:w="2180" w:type="dxa"/>
            <w:shd w:val="clear" w:color="auto" w:fill="auto"/>
          </w:tcPr>
          <w:p w14:paraId="59E24EBD" w14:textId="1A6E62D4" w:rsidR="00BB37D2" w:rsidRPr="00BB37D2" w:rsidRDefault="00BB37D2" w:rsidP="00BB37D2">
            <w:pPr>
              <w:ind w:firstLine="0"/>
            </w:pPr>
            <w:r>
              <w:t>McDaniel</w:t>
            </w:r>
          </w:p>
        </w:tc>
      </w:tr>
      <w:tr w:rsidR="00BB37D2" w:rsidRPr="00BB37D2" w14:paraId="08B54DC2" w14:textId="77777777" w:rsidTr="00BB37D2">
        <w:tc>
          <w:tcPr>
            <w:tcW w:w="2179" w:type="dxa"/>
            <w:shd w:val="clear" w:color="auto" w:fill="auto"/>
          </w:tcPr>
          <w:p w14:paraId="6EF06E03" w14:textId="17D2109F" w:rsidR="00BB37D2" w:rsidRPr="00BB37D2" w:rsidRDefault="00BB37D2" w:rsidP="00BB37D2">
            <w:pPr>
              <w:ind w:firstLine="0"/>
            </w:pPr>
            <w:r>
              <w:t>McGinnis</w:t>
            </w:r>
          </w:p>
        </w:tc>
        <w:tc>
          <w:tcPr>
            <w:tcW w:w="2179" w:type="dxa"/>
            <w:shd w:val="clear" w:color="auto" w:fill="auto"/>
          </w:tcPr>
          <w:p w14:paraId="18B96519" w14:textId="70D460AD" w:rsidR="00BB37D2" w:rsidRPr="00BB37D2" w:rsidRDefault="00BB37D2" w:rsidP="00BB37D2">
            <w:pPr>
              <w:ind w:firstLine="0"/>
            </w:pPr>
            <w:r>
              <w:t>Mitchell</w:t>
            </w:r>
          </w:p>
        </w:tc>
        <w:tc>
          <w:tcPr>
            <w:tcW w:w="2180" w:type="dxa"/>
            <w:shd w:val="clear" w:color="auto" w:fill="auto"/>
          </w:tcPr>
          <w:p w14:paraId="1B683B3D" w14:textId="1E8DC08A" w:rsidR="00BB37D2" w:rsidRPr="00BB37D2" w:rsidRDefault="00BB37D2" w:rsidP="00BB37D2">
            <w:pPr>
              <w:ind w:firstLine="0"/>
            </w:pPr>
            <w:r>
              <w:t>Montgomery</w:t>
            </w:r>
          </w:p>
        </w:tc>
      </w:tr>
      <w:tr w:rsidR="00BB37D2" w:rsidRPr="00BB37D2" w14:paraId="0F4E7AD4" w14:textId="77777777" w:rsidTr="00BB37D2">
        <w:tc>
          <w:tcPr>
            <w:tcW w:w="2179" w:type="dxa"/>
            <w:shd w:val="clear" w:color="auto" w:fill="auto"/>
          </w:tcPr>
          <w:p w14:paraId="2E74C09A" w14:textId="3F2032FE" w:rsidR="00BB37D2" w:rsidRPr="00BB37D2" w:rsidRDefault="00BB37D2" w:rsidP="00BB37D2">
            <w:pPr>
              <w:ind w:firstLine="0"/>
            </w:pPr>
            <w:r>
              <w:t>T. Moore</w:t>
            </w:r>
          </w:p>
        </w:tc>
        <w:tc>
          <w:tcPr>
            <w:tcW w:w="2179" w:type="dxa"/>
            <w:shd w:val="clear" w:color="auto" w:fill="auto"/>
          </w:tcPr>
          <w:p w14:paraId="500DA577" w14:textId="51511157" w:rsidR="00BB37D2" w:rsidRPr="00BB37D2" w:rsidRDefault="00BB37D2" w:rsidP="00BB37D2">
            <w:pPr>
              <w:ind w:firstLine="0"/>
            </w:pPr>
            <w:r>
              <w:t>Morgan</w:t>
            </w:r>
          </w:p>
        </w:tc>
        <w:tc>
          <w:tcPr>
            <w:tcW w:w="2180" w:type="dxa"/>
            <w:shd w:val="clear" w:color="auto" w:fill="auto"/>
          </w:tcPr>
          <w:p w14:paraId="3691B80C" w14:textId="2E1312FE" w:rsidR="00BB37D2" w:rsidRPr="00BB37D2" w:rsidRDefault="00BB37D2" w:rsidP="00BB37D2">
            <w:pPr>
              <w:ind w:firstLine="0"/>
            </w:pPr>
            <w:r>
              <w:t>Moss</w:t>
            </w:r>
          </w:p>
        </w:tc>
      </w:tr>
      <w:tr w:rsidR="00BB37D2" w:rsidRPr="00BB37D2" w14:paraId="31C9FFBB" w14:textId="77777777" w:rsidTr="00BB37D2">
        <w:tc>
          <w:tcPr>
            <w:tcW w:w="2179" w:type="dxa"/>
            <w:shd w:val="clear" w:color="auto" w:fill="auto"/>
          </w:tcPr>
          <w:p w14:paraId="50CAE205" w14:textId="2CCC72B1" w:rsidR="00BB37D2" w:rsidRPr="00BB37D2" w:rsidRDefault="00BB37D2" w:rsidP="00BB37D2">
            <w:pPr>
              <w:ind w:firstLine="0"/>
            </w:pPr>
            <w:r>
              <w:t>Murphy</w:t>
            </w:r>
          </w:p>
        </w:tc>
        <w:tc>
          <w:tcPr>
            <w:tcW w:w="2179" w:type="dxa"/>
            <w:shd w:val="clear" w:color="auto" w:fill="auto"/>
          </w:tcPr>
          <w:p w14:paraId="124DACD7" w14:textId="3A58B0AA" w:rsidR="00BB37D2" w:rsidRPr="00BB37D2" w:rsidRDefault="00BB37D2" w:rsidP="00BB37D2">
            <w:pPr>
              <w:ind w:firstLine="0"/>
            </w:pPr>
            <w:r>
              <w:t>Neese</w:t>
            </w:r>
          </w:p>
        </w:tc>
        <w:tc>
          <w:tcPr>
            <w:tcW w:w="2180" w:type="dxa"/>
            <w:shd w:val="clear" w:color="auto" w:fill="auto"/>
          </w:tcPr>
          <w:p w14:paraId="48EC7179" w14:textId="777E44B8" w:rsidR="00BB37D2" w:rsidRPr="00BB37D2" w:rsidRDefault="00BB37D2" w:rsidP="00BB37D2">
            <w:pPr>
              <w:ind w:firstLine="0"/>
            </w:pPr>
            <w:r>
              <w:t>B. Newton</w:t>
            </w:r>
          </w:p>
        </w:tc>
      </w:tr>
      <w:tr w:rsidR="00BB37D2" w:rsidRPr="00BB37D2" w14:paraId="0D49C59A" w14:textId="77777777" w:rsidTr="00BB37D2">
        <w:tc>
          <w:tcPr>
            <w:tcW w:w="2179" w:type="dxa"/>
            <w:shd w:val="clear" w:color="auto" w:fill="auto"/>
          </w:tcPr>
          <w:p w14:paraId="2D647B6E" w14:textId="421F3450" w:rsidR="00BB37D2" w:rsidRPr="00BB37D2" w:rsidRDefault="00BB37D2" w:rsidP="00BB37D2">
            <w:pPr>
              <w:ind w:firstLine="0"/>
            </w:pPr>
            <w:r>
              <w:t>W. Newton</w:t>
            </w:r>
          </w:p>
        </w:tc>
        <w:tc>
          <w:tcPr>
            <w:tcW w:w="2179" w:type="dxa"/>
            <w:shd w:val="clear" w:color="auto" w:fill="auto"/>
          </w:tcPr>
          <w:p w14:paraId="02E00448" w14:textId="4226C970" w:rsidR="00BB37D2" w:rsidRPr="00BB37D2" w:rsidRDefault="00BB37D2" w:rsidP="00BB37D2">
            <w:pPr>
              <w:ind w:firstLine="0"/>
            </w:pPr>
            <w:r>
              <w:t>Pace</w:t>
            </w:r>
          </w:p>
        </w:tc>
        <w:tc>
          <w:tcPr>
            <w:tcW w:w="2180" w:type="dxa"/>
            <w:shd w:val="clear" w:color="auto" w:fill="auto"/>
          </w:tcPr>
          <w:p w14:paraId="6710DF0C" w14:textId="650AA880" w:rsidR="00BB37D2" w:rsidRPr="00BB37D2" w:rsidRDefault="00BB37D2" w:rsidP="00BB37D2">
            <w:pPr>
              <w:ind w:firstLine="0"/>
            </w:pPr>
            <w:r>
              <w:t>Pedalino</w:t>
            </w:r>
          </w:p>
        </w:tc>
      </w:tr>
      <w:tr w:rsidR="00BB37D2" w:rsidRPr="00BB37D2" w14:paraId="690DFD6E" w14:textId="77777777" w:rsidTr="00BB37D2">
        <w:tc>
          <w:tcPr>
            <w:tcW w:w="2179" w:type="dxa"/>
            <w:shd w:val="clear" w:color="auto" w:fill="auto"/>
          </w:tcPr>
          <w:p w14:paraId="622E6130" w14:textId="64EF1608" w:rsidR="00BB37D2" w:rsidRPr="00BB37D2" w:rsidRDefault="00BB37D2" w:rsidP="00BB37D2">
            <w:pPr>
              <w:ind w:firstLine="0"/>
            </w:pPr>
            <w:r>
              <w:t>Pope</w:t>
            </w:r>
          </w:p>
        </w:tc>
        <w:tc>
          <w:tcPr>
            <w:tcW w:w="2179" w:type="dxa"/>
            <w:shd w:val="clear" w:color="auto" w:fill="auto"/>
          </w:tcPr>
          <w:p w14:paraId="285349C7" w14:textId="432D2173" w:rsidR="00BB37D2" w:rsidRPr="00BB37D2" w:rsidRDefault="00BB37D2" w:rsidP="00BB37D2">
            <w:pPr>
              <w:ind w:firstLine="0"/>
            </w:pPr>
            <w:r>
              <w:t>Rankin</w:t>
            </w:r>
          </w:p>
        </w:tc>
        <w:tc>
          <w:tcPr>
            <w:tcW w:w="2180" w:type="dxa"/>
            <w:shd w:val="clear" w:color="auto" w:fill="auto"/>
          </w:tcPr>
          <w:p w14:paraId="1E421AE1" w14:textId="35690BE0" w:rsidR="00BB37D2" w:rsidRPr="00BB37D2" w:rsidRDefault="00BB37D2" w:rsidP="00BB37D2">
            <w:pPr>
              <w:ind w:firstLine="0"/>
            </w:pPr>
            <w:r>
              <w:t>Reese</w:t>
            </w:r>
          </w:p>
        </w:tc>
      </w:tr>
      <w:tr w:rsidR="00BB37D2" w:rsidRPr="00BB37D2" w14:paraId="0530CA46" w14:textId="77777777" w:rsidTr="00BB37D2">
        <w:tc>
          <w:tcPr>
            <w:tcW w:w="2179" w:type="dxa"/>
            <w:shd w:val="clear" w:color="auto" w:fill="auto"/>
          </w:tcPr>
          <w:p w14:paraId="58C0610A" w14:textId="19F954B6" w:rsidR="00BB37D2" w:rsidRPr="00BB37D2" w:rsidRDefault="00BB37D2" w:rsidP="00BB37D2">
            <w:pPr>
              <w:ind w:firstLine="0"/>
            </w:pPr>
            <w:r>
              <w:t>Robbins</w:t>
            </w:r>
          </w:p>
        </w:tc>
        <w:tc>
          <w:tcPr>
            <w:tcW w:w="2179" w:type="dxa"/>
            <w:shd w:val="clear" w:color="auto" w:fill="auto"/>
          </w:tcPr>
          <w:p w14:paraId="6757B50A" w14:textId="0D3396C6" w:rsidR="00BB37D2" w:rsidRPr="00BB37D2" w:rsidRDefault="00BB37D2" w:rsidP="00BB37D2">
            <w:pPr>
              <w:ind w:firstLine="0"/>
            </w:pPr>
            <w:r>
              <w:t>Rose</w:t>
            </w:r>
          </w:p>
        </w:tc>
        <w:tc>
          <w:tcPr>
            <w:tcW w:w="2180" w:type="dxa"/>
            <w:shd w:val="clear" w:color="auto" w:fill="auto"/>
          </w:tcPr>
          <w:p w14:paraId="2AC93CDE" w14:textId="0F2BD671" w:rsidR="00BB37D2" w:rsidRPr="00BB37D2" w:rsidRDefault="00BB37D2" w:rsidP="00BB37D2">
            <w:pPr>
              <w:ind w:firstLine="0"/>
            </w:pPr>
            <w:r>
              <w:t>Sanders</w:t>
            </w:r>
          </w:p>
        </w:tc>
      </w:tr>
      <w:tr w:rsidR="00BB37D2" w:rsidRPr="00BB37D2" w14:paraId="2F924915" w14:textId="77777777" w:rsidTr="00BB37D2">
        <w:tc>
          <w:tcPr>
            <w:tcW w:w="2179" w:type="dxa"/>
            <w:shd w:val="clear" w:color="auto" w:fill="auto"/>
          </w:tcPr>
          <w:p w14:paraId="3BCC86B1" w14:textId="1FCE5C7C" w:rsidR="00BB37D2" w:rsidRPr="00BB37D2" w:rsidRDefault="00BB37D2" w:rsidP="00BB37D2">
            <w:pPr>
              <w:ind w:firstLine="0"/>
            </w:pPr>
            <w:r>
              <w:t>Schuessler</w:t>
            </w:r>
          </w:p>
        </w:tc>
        <w:tc>
          <w:tcPr>
            <w:tcW w:w="2179" w:type="dxa"/>
            <w:shd w:val="clear" w:color="auto" w:fill="auto"/>
          </w:tcPr>
          <w:p w14:paraId="30581509" w14:textId="4ABEB3B3" w:rsidR="00BB37D2" w:rsidRPr="00BB37D2" w:rsidRDefault="00BB37D2" w:rsidP="00BB37D2">
            <w:pPr>
              <w:ind w:firstLine="0"/>
            </w:pPr>
            <w:r>
              <w:t>Sessions</w:t>
            </w:r>
          </w:p>
        </w:tc>
        <w:tc>
          <w:tcPr>
            <w:tcW w:w="2180" w:type="dxa"/>
            <w:shd w:val="clear" w:color="auto" w:fill="auto"/>
          </w:tcPr>
          <w:p w14:paraId="3E2BC0DA" w14:textId="1100ABC7" w:rsidR="00BB37D2" w:rsidRPr="00BB37D2" w:rsidRDefault="00BB37D2" w:rsidP="00BB37D2">
            <w:pPr>
              <w:ind w:firstLine="0"/>
            </w:pPr>
            <w:r>
              <w:t>G. M. Smith</w:t>
            </w:r>
          </w:p>
        </w:tc>
      </w:tr>
      <w:tr w:rsidR="00BB37D2" w:rsidRPr="00BB37D2" w14:paraId="3412B7F9" w14:textId="77777777" w:rsidTr="00BB37D2">
        <w:tc>
          <w:tcPr>
            <w:tcW w:w="2179" w:type="dxa"/>
            <w:shd w:val="clear" w:color="auto" w:fill="auto"/>
          </w:tcPr>
          <w:p w14:paraId="1A0A74F6" w14:textId="61CAAB49" w:rsidR="00BB37D2" w:rsidRPr="00BB37D2" w:rsidRDefault="00BB37D2" w:rsidP="00BB37D2">
            <w:pPr>
              <w:ind w:firstLine="0"/>
            </w:pPr>
            <w:r>
              <w:lastRenderedPageBreak/>
              <w:t>M. M. Smith</w:t>
            </w:r>
          </w:p>
        </w:tc>
        <w:tc>
          <w:tcPr>
            <w:tcW w:w="2179" w:type="dxa"/>
            <w:shd w:val="clear" w:color="auto" w:fill="auto"/>
          </w:tcPr>
          <w:p w14:paraId="1E35BC0A" w14:textId="3719FFFD" w:rsidR="00BB37D2" w:rsidRPr="00BB37D2" w:rsidRDefault="00BB37D2" w:rsidP="00BB37D2">
            <w:pPr>
              <w:ind w:firstLine="0"/>
            </w:pPr>
            <w:r>
              <w:t>Spann-Wilder</w:t>
            </w:r>
          </w:p>
        </w:tc>
        <w:tc>
          <w:tcPr>
            <w:tcW w:w="2180" w:type="dxa"/>
            <w:shd w:val="clear" w:color="auto" w:fill="auto"/>
          </w:tcPr>
          <w:p w14:paraId="0E7B87BB" w14:textId="7B7E5909" w:rsidR="00BB37D2" w:rsidRPr="00BB37D2" w:rsidRDefault="00BB37D2" w:rsidP="00BB37D2">
            <w:pPr>
              <w:ind w:firstLine="0"/>
            </w:pPr>
            <w:r>
              <w:t>Stavrinakis</w:t>
            </w:r>
          </w:p>
        </w:tc>
      </w:tr>
      <w:tr w:rsidR="00BB37D2" w:rsidRPr="00BB37D2" w14:paraId="7E01402A" w14:textId="77777777" w:rsidTr="00BB37D2">
        <w:tc>
          <w:tcPr>
            <w:tcW w:w="2179" w:type="dxa"/>
            <w:shd w:val="clear" w:color="auto" w:fill="auto"/>
          </w:tcPr>
          <w:p w14:paraId="4D289749" w14:textId="392A9D17" w:rsidR="00BB37D2" w:rsidRPr="00BB37D2" w:rsidRDefault="00BB37D2" w:rsidP="00BB37D2">
            <w:pPr>
              <w:ind w:firstLine="0"/>
            </w:pPr>
            <w:r>
              <w:t>Taylor</w:t>
            </w:r>
          </w:p>
        </w:tc>
        <w:tc>
          <w:tcPr>
            <w:tcW w:w="2179" w:type="dxa"/>
            <w:shd w:val="clear" w:color="auto" w:fill="auto"/>
          </w:tcPr>
          <w:p w14:paraId="29409E78" w14:textId="32D947B5" w:rsidR="00BB37D2" w:rsidRPr="00BB37D2" w:rsidRDefault="00BB37D2" w:rsidP="00BB37D2">
            <w:pPr>
              <w:ind w:firstLine="0"/>
            </w:pPr>
            <w:r>
              <w:t>Terribile</w:t>
            </w:r>
          </w:p>
        </w:tc>
        <w:tc>
          <w:tcPr>
            <w:tcW w:w="2180" w:type="dxa"/>
            <w:shd w:val="clear" w:color="auto" w:fill="auto"/>
          </w:tcPr>
          <w:p w14:paraId="2F0C17FE" w14:textId="54A0C81D" w:rsidR="00BB37D2" w:rsidRPr="00BB37D2" w:rsidRDefault="00BB37D2" w:rsidP="00BB37D2">
            <w:pPr>
              <w:ind w:firstLine="0"/>
            </w:pPr>
            <w:r>
              <w:t>Vaughan</w:t>
            </w:r>
          </w:p>
        </w:tc>
      </w:tr>
      <w:tr w:rsidR="00BB37D2" w:rsidRPr="00BB37D2" w14:paraId="36D4E005" w14:textId="77777777" w:rsidTr="00BB37D2">
        <w:tc>
          <w:tcPr>
            <w:tcW w:w="2179" w:type="dxa"/>
            <w:shd w:val="clear" w:color="auto" w:fill="auto"/>
          </w:tcPr>
          <w:p w14:paraId="110783BF" w14:textId="3729E6D0" w:rsidR="00BB37D2" w:rsidRPr="00BB37D2" w:rsidRDefault="00BB37D2" w:rsidP="00BB37D2">
            <w:pPr>
              <w:ind w:firstLine="0"/>
            </w:pPr>
            <w:r>
              <w:t>Weeks</w:t>
            </w:r>
          </w:p>
        </w:tc>
        <w:tc>
          <w:tcPr>
            <w:tcW w:w="2179" w:type="dxa"/>
            <w:shd w:val="clear" w:color="auto" w:fill="auto"/>
          </w:tcPr>
          <w:p w14:paraId="6855ECDC" w14:textId="5D889114" w:rsidR="00BB37D2" w:rsidRPr="00BB37D2" w:rsidRDefault="00BB37D2" w:rsidP="00BB37D2">
            <w:pPr>
              <w:ind w:firstLine="0"/>
            </w:pPr>
            <w:r>
              <w:t>Wetmore</w:t>
            </w:r>
          </w:p>
        </w:tc>
        <w:tc>
          <w:tcPr>
            <w:tcW w:w="2180" w:type="dxa"/>
            <w:shd w:val="clear" w:color="auto" w:fill="auto"/>
          </w:tcPr>
          <w:p w14:paraId="436C8FC9" w14:textId="5B328C19" w:rsidR="00BB37D2" w:rsidRPr="00BB37D2" w:rsidRDefault="00BB37D2" w:rsidP="00BB37D2">
            <w:pPr>
              <w:ind w:firstLine="0"/>
            </w:pPr>
            <w:r>
              <w:t>White</w:t>
            </w:r>
          </w:p>
        </w:tc>
      </w:tr>
      <w:tr w:rsidR="00BB37D2" w:rsidRPr="00BB37D2" w14:paraId="01497503" w14:textId="77777777" w:rsidTr="00BB37D2">
        <w:tc>
          <w:tcPr>
            <w:tcW w:w="2179" w:type="dxa"/>
            <w:shd w:val="clear" w:color="auto" w:fill="auto"/>
          </w:tcPr>
          <w:p w14:paraId="1FA2FD08" w14:textId="3D358123" w:rsidR="00BB37D2" w:rsidRPr="00BB37D2" w:rsidRDefault="00BB37D2" w:rsidP="00BB37D2">
            <w:pPr>
              <w:keepNext/>
              <w:ind w:firstLine="0"/>
            </w:pPr>
            <w:r>
              <w:t>Whitmire</w:t>
            </w:r>
          </w:p>
        </w:tc>
        <w:tc>
          <w:tcPr>
            <w:tcW w:w="2179" w:type="dxa"/>
            <w:shd w:val="clear" w:color="auto" w:fill="auto"/>
          </w:tcPr>
          <w:p w14:paraId="4AD1CDE2" w14:textId="48A7DE53" w:rsidR="00BB37D2" w:rsidRPr="00BB37D2" w:rsidRDefault="00BB37D2" w:rsidP="00BB37D2">
            <w:pPr>
              <w:keepNext/>
              <w:ind w:firstLine="0"/>
            </w:pPr>
            <w:r>
              <w:t>Wickensimer</w:t>
            </w:r>
          </w:p>
        </w:tc>
        <w:tc>
          <w:tcPr>
            <w:tcW w:w="2180" w:type="dxa"/>
            <w:shd w:val="clear" w:color="auto" w:fill="auto"/>
          </w:tcPr>
          <w:p w14:paraId="6DD436DC" w14:textId="6B090259" w:rsidR="00BB37D2" w:rsidRPr="00BB37D2" w:rsidRDefault="00BB37D2" w:rsidP="00BB37D2">
            <w:pPr>
              <w:keepNext/>
              <w:ind w:firstLine="0"/>
            </w:pPr>
            <w:r>
              <w:t>Williams</w:t>
            </w:r>
          </w:p>
        </w:tc>
      </w:tr>
      <w:tr w:rsidR="00BB37D2" w:rsidRPr="00BB37D2" w14:paraId="3021E204" w14:textId="77777777" w:rsidTr="00BB37D2">
        <w:tc>
          <w:tcPr>
            <w:tcW w:w="2179" w:type="dxa"/>
            <w:shd w:val="clear" w:color="auto" w:fill="auto"/>
          </w:tcPr>
          <w:p w14:paraId="7A1A9488" w14:textId="53ABF542" w:rsidR="00BB37D2" w:rsidRPr="00BB37D2" w:rsidRDefault="00BB37D2" w:rsidP="00BB37D2">
            <w:pPr>
              <w:keepNext/>
              <w:ind w:firstLine="0"/>
            </w:pPr>
            <w:r>
              <w:t>Willis</w:t>
            </w:r>
          </w:p>
        </w:tc>
        <w:tc>
          <w:tcPr>
            <w:tcW w:w="2179" w:type="dxa"/>
            <w:shd w:val="clear" w:color="auto" w:fill="auto"/>
          </w:tcPr>
          <w:p w14:paraId="68C11832" w14:textId="06ECD898" w:rsidR="00BB37D2" w:rsidRPr="00BB37D2" w:rsidRDefault="00BB37D2" w:rsidP="00BB37D2">
            <w:pPr>
              <w:keepNext/>
              <w:ind w:firstLine="0"/>
            </w:pPr>
            <w:r>
              <w:t>Wooten</w:t>
            </w:r>
          </w:p>
        </w:tc>
        <w:tc>
          <w:tcPr>
            <w:tcW w:w="2180" w:type="dxa"/>
            <w:shd w:val="clear" w:color="auto" w:fill="auto"/>
          </w:tcPr>
          <w:p w14:paraId="52CA2608" w14:textId="77777777" w:rsidR="00BB37D2" w:rsidRPr="00BB37D2" w:rsidRDefault="00BB37D2" w:rsidP="00BB37D2">
            <w:pPr>
              <w:keepNext/>
              <w:ind w:firstLine="0"/>
            </w:pPr>
          </w:p>
        </w:tc>
      </w:tr>
    </w:tbl>
    <w:p w14:paraId="3023F65C" w14:textId="77777777" w:rsidR="00BB37D2" w:rsidRDefault="00BB37D2" w:rsidP="00BB37D2"/>
    <w:p w14:paraId="13EDB1C3" w14:textId="6EAF036E" w:rsidR="00BB37D2" w:rsidRDefault="00BB37D2" w:rsidP="00BB37D2">
      <w:pPr>
        <w:jc w:val="center"/>
        <w:rPr>
          <w:b/>
        </w:rPr>
      </w:pPr>
      <w:r w:rsidRPr="00BB37D2">
        <w:rPr>
          <w:b/>
        </w:rPr>
        <w:t>Total--110</w:t>
      </w:r>
    </w:p>
    <w:p w14:paraId="2F220063" w14:textId="77777777" w:rsidR="00BB37D2" w:rsidRDefault="00BB37D2" w:rsidP="00BB37D2">
      <w:pPr>
        <w:jc w:val="center"/>
        <w:rPr>
          <w:b/>
        </w:rPr>
      </w:pPr>
    </w:p>
    <w:p w14:paraId="155BCEA8" w14:textId="77777777" w:rsidR="00BB37D2" w:rsidRDefault="00BB37D2" w:rsidP="00BB37D2">
      <w:pPr>
        <w:ind w:firstLine="0"/>
      </w:pPr>
      <w:r w:rsidRPr="00BB37D2">
        <w:t xml:space="preserve"> </w:t>
      </w:r>
      <w:r>
        <w:t>Those who voted in the negative are:</w:t>
      </w:r>
    </w:p>
    <w:p w14:paraId="6A6DD90D" w14:textId="77777777" w:rsidR="00BB37D2" w:rsidRDefault="00BB37D2" w:rsidP="00BB37D2"/>
    <w:p w14:paraId="41CEE455" w14:textId="77777777" w:rsidR="00BB37D2" w:rsidRDefault="00BB37D2" w:rsidP="00BB37D2">
      <w:pPr>
        <w:jc w:val="center"/>
        <w:rPr>
          <w:b/>
        </w:rPr>
      </w:pPr>
      <w:r w:rsidRPr="00BB37D2">
        <w:rPr>
          <w:b/>
        </w:rPr>
        <w:t>Total--0</w:t>
      </w:r>
    </w:p>
    <w:p w14:paraId="68B26F4E" w14:textId="391A5B82" w:rsidR="00BB37D2" w:rsidRDefault="00BB37D2" w:rsidP="00BB37D2">
      <w:pPr>
        <w:jc w:val="center"/>
        <w:rPr>
          <w:b/>
        </w:rPr>
      </w:pPr>
    </w:p>
    <w:p w14:paraId="6D234A65" w14:textId="77777777" w:rsidR="00BB37D2" w:rsidRDefault="00BB37D2" w:rsidP="00BB37D2">
      <w:r>
        <w:t>So, the Bill, as amended, was read the second time and ordered to third reading.</w:t>
      </w:r>
    </w:p>
    <w:p w14:paraId="23705EA1" w14:textId="77777777" w:rsidR="00BB37D2" w:rsidRDefault="00BB37D2" w:rsidP="00BB37D2"/>
    <w:p w14:paraId="5E49F370" w14:textId="4A533B9A" w:rsidR="00BB37D2" w:rsidRDefault="00BB37D2" w:rsidP="00BB37D2">
      <w:pPr>
        <w:keepNext/>
        <w:jc w:val="center"/>
        <w:rPr>
          <w:b/>
        </w:rPr>
      </w:pPr>
      <w:r w:rsidRPr="00BB37D2">
        <w:rPr>
          <w:b/>
        </w:rPr>
        <w:t>H. 4014--DEBATE ADJOURNED</w:t>
      </w:r>
    </w:p>
    <w:p w14:paraId="1D1DD5EA" w14:textId="1D194ABC" w:rsidR="00BB37D2" w:rsidRDefault="00BB37D2" w:rsidP="00BB37D2">
      <w:pPr>
        <w:keepNext/>
      </w:pPr>
      <w:r>
        <w:t>The following Bill was taken up:</w:t>
      </w:r>
    </w:p>
    <w:p w14:paraId="3D264C49" w14:textId="77777777" w:rsidR="00BB37D2" w:rsidRDefault="00BB37D2" w:rsidP="00BB37D2">
      <w:pPr>
        <w:keepNext/>
      </w:pPr>
      <w:bookmarkStart w:id="61" w:name="include_clip_start_169"/>
      <w:bookmarkEnd w:id="61"/>
    </w:p>
    <w:p w14:paraId="01018A62" w14:textId="77777777" w:rsidR="00BB37D2" w:rsidRDefault="00BB37D2" w:rsidP="00BB37D2">
      <w:r>
        <w:t>H. 4014 -- 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46D0E120" w14:textId="74B28E14" w:rsidR="00BB37D2" w:rsidRDefault="00BB37D2" w:rsidP="00BB37D2">
      <w:bookmarkStart w:id="62" w:name="include_clip_end_169"/>
      <w:bookmarkEnd w:id="62"/>
    </w:p>
    <w:p w14:paraId="68FCD43A" w14:textId="4CA51B4B" w:rsidR="00BB37D2" w:rsidRDefault="00BB37D2" w:rsidP="00BB37D2">
      <w:r>
        <w:t>Rep. BUSTOS moved to adjourn debate on the Bill until Tuesday, March 11, which was agreed to.</w:t>
      </w:r>
    </w:p>
    <w:p w14:paraId="3BCC02AF" w14:textId="77777777" w:rsidR="00BB37D2" w:rsidRDefault="00BB37D2" w:rsidP="00BB37D2"/>
    <w:p w14:paraId="546925F0" w14:textId="3C869A07" w:rsidR="00BB37D2" w:rsidRDefault="00BB37D2" w:rsidP="00BB37D2">
      <w:pPr>
        <w:keepNext/>
        <w:jc w:val="center"/>
        <w:rPr>
          <w:b/>
        </w:rPr>
      </w:pPr>
      <w:r w:rsidRPr="00BB37D2">
        <w:rPr>
          <w:b/>
        </w:rPr>
        <w:t>H. 3952--ORDERED TO THIRD READING</w:t>
      </w:r>
    </w:p>
    <w:p w14:paraId="47C19AE6" w14:textId="4DF8A8C4" w:rsidR="00BB37D2" w:rsidRDefault="00BB37D2" w:rsidP="00BB37D2">
      <w:pPr>
        <w:keepNext/>
      </w:pPr>
      <w:r>
        <w:t>The following Bill was taken up:</w:t>
      </w:r>
    </w:p>
    <w:p w14:paraId="7B0D269E" w14:textId="77777777" w:rsidR="00BB37D2" w:rsidRDefault="00BB37D2" w:rsidP="00BB37D2">
      <w:pPr>
        <w:keepNext/>
      </w:pPr>
      <w:bookmarkStart w:id="63" w:name="include_clip_start_172"/>
      <w:bookmarkEnd w:id="63"/>
    </w:p>
    <w:p w14:paraId="563068C4" w14:textId="77777777" w:rsidR="00BB37D2" w:rsidRDefault="00BB37D2" w:rsidP="00BB37D2">
      <w:r>
        <w:t>H. 3952 --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63C5A1A8" w14:textId="1651AB96" w:rsidR="00BB37D2" w:rsidRDefault="00BB37D2" w:rsidP="00BB37D2">
      <w:bookmarkStart w:id="64" w:name="include_clip_end_172"/>
      <w:bookmarkEnd w:id="64"/>
    </w:p>
    <w:p w14:paraId="3FA78907" w14:textId="555C4CE3" w:rsidR="00BB37D2" w:rsidRDefault="00BB37D2" w:rsidP="00BB37D2">
      <w:r>
        <w:t>Rep. MITCHELL explained the Bill.</w:t>
      </w:r>
    </w:p>
    <w:p w14:paraId="4F5EA038" w14:textId="77777777" w:rsidR="00BB37D2" w:rsidRDefault="00BB37D2" w:rsidP="00BB37D2"/>
    <w:p w14:paraId="6EE953C5" w14:textId="77777777" w:rsidR="00BB37D2" w:rsidRDefault="00BB37D2" w:rsidP="00BB37D2">
      <w:r>
        <w:lastRenderedPageBreak/>
        <w:t xml:space="preserve">The yeas and nays were taken resulting as follows: </w:t>
      </w:r>
    </w:p>
    <w:p w14:paraId="29987E26" w14:textId="0B38F152" w:rsidR="00BB37D2" w:rsidRDefault="00BB37D2" w:rsidP="00BB37D2">
      <w:pPr>
        <w:jc w:val="center"/>
      </w:pPr>
      <w:r>
        <w:t xml:space="preserve"> </w:t>
      </w:r>
      <w:bookmarkStart w:id="65" w:name="vote_start174"/>
      <w:bookmarkEnd w:id="65"/>
      <w:r>
        <w:t>Yeas 106; Nays 0</w:t>
      </w:r>
    </w:p>
    <w:p w14:paraId="51E23E4C" w14:textId="77777777" w:rsidR="00BB37D2" w:rsidRDefault="00BB37D2" w:rsidP="00BB37D2">
      <w:pPr>
        <w:jc w:val="center"/>
      </w:pPr>
    </w:p>
    <w:p w14:paraId="687F7A09"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3F818F0F" w14:textId="77777777" w:rsidTr="00BB37D2">
        <w:tc>
          <w:tcPr>
            <w:tcW w:w="2179" w:type="dxa"/>
            <w:shd w:val="clear" w:color="auto" w:fill="auto"/>
          </w:tcPr>
          <w:p w14:paraId="53C058D8" w14:textId="317B17AF" w:rsidR="00BB37D2" w:rsidRPr="00BB37D2" w:rsidRDefault="00BB37D2" w:rsidP="00BB37D2">
            <w:pPr>
              <w:keepNext/>
              <w:ind w:firstLine="0"/>
            </w:pPr>
            <w:r>
              <w:t>Alexander</w:t>
            </w:r>
          </w:p>
        </w:tc>
        <w:tc>
          <w:tcPr>
            <w:tcW w:w="2179" w:type="dxa"/>
            <w:shd w:val="clear" w:color="auto" w:fill="auto"/>
          </w:tcPr>
          <w:p w14:paraId="151D3242" w14:textId="5A487156" w:rsidR="00BB37D2" w:rsidRPr="00BB37D2" w:rsidRDefault="00BB37D2" w:rsidP="00BB37D2">
            <w:pPr>
              <w:keepNext/>
              <w:ind w:firstLine="0"/>
            </w:pPr>
            <w:r>
              <w:t>Anderson</w:t>
            </w:r>
          </w:p>
        </w:tc>
        <w:tc>
          <w:tcPr>
            <w:tcW w:w="2180" w:type="dxa"/>
            <w:shd w:val="clear" w:color="auto" w:fill="auto"/>
          </w:tcPr>
          <w:p w14:paraId="1C1DD503" w14:textId="2830C523" w:rsidR="00BB37D2" w:rsidRPr="00BB37D2" w:rsidRDefault="00BB37D2" w:rsidP="00BB37D2">
            <w:pPr>
              <w:keepNext/>
              <w:ind w:firstLine="0"/>
            </w:pPr>
            <w:r>
              <w:t>Atkinson</w:t>
            </w:r>
          </w:p>
        </w:tc>
      </w:tr>
      <w:tr w:rsidR="00BB37D2" w:rsidRPr="00BB37D2" w14:paraId="001373FB" w14:textId="77777777" w:rsidTr="00BB37D2">
        <w:tc>
          <w:tcPr>
            <w:tcW w:w="2179" w:type="dxa"/>
            <w:shd w:val="clear" w:color="auto" w:fill="auto"/>
          </w:tcPr>
          <w:p w14:paraId="685A0A6A" w14:textId="7207A1D5" w:rsidR="00BB37D2" w:rsidRPr="00BB37D2" w:rsidRDefault="00BB37D2" w:rsidP="00BB37D2">
            <w:pPr>
              <w:ind w:firstLine="0"/>
            </w:pPr>
            <w:r>
              <w:t>Bailey</w:t>
            </w:r>
          </w:p>
        </w:tc>
        <w:tc>
          <w:tcPr>
            <w:tcW w:w="2179" w:type="dxa"/>
            <w:shd w:val="clear" w:color="auto" w:fill="auto"/>
          </w:tcPr>
          <w:p w14:paraId="614E67C9" w14:textId="29D86B94" w:rsidR="00BB37D2" w:rsidRPr="00BB37D2" w:rsidRDefault="00BB37D2" w:rsidP="00BB37D2">
            <w:pPr>
              <w:ind w:firstLine="0"/>
            </w:pPr>
            <w:r>
              <w:t>Ballentine</w:t>
            </w:r>
          </w:p>
        </w:tc>
        <w:tc>
          <w:tcPr>
            <w:tcW w:w="2180" w:type="dxa"/>
            <w:shd w:val="clear" w:color="auto" w:fill="auto"/>
          </w:tcPr>
          <w:p w14:paraId="17F07DB6" w14:textId="6EA3E8B3" w:rsidR="00BB37D2" w:rsidRPr="00BB37D2" w:rsidRDefault="00BB37D2" w:rsidP="00BB37D2">
            <w:pPr>
              <w:ind w:firstLine="0"/>
            </w:pPr>
            <w:r>
              <w:t>Bannister</w:t>
            </w:r>
          </w:p>
        </w:tc>
      </w:tr>
      <w:tr w:rsidR="00BB37D2" w:rsidRPr="00BB37D2" w14:paraId="5FA202CF" w14:textId="77777777" w:rsidTr="00BB37D2">
        <w:tc>
          <w:tcPr>
            <w:tcW w:w="2179" w:type="dxa"/>
            <w:shd w:val="clear" w:color="auto" w:fill="auto"/>
          </w:tcPr>
          <w:p w14:paraId="055514E4" w14:textId="2123165D" w:rsidR="00BB37D2" w:rsidRPr="00BB37D2" w:rsidRDefault="00BB37D2" w:rsidP="00BB37D2">
            <w:pPr>
              <w:ind w:firstLine="0"/>
            </w:pPr>
            <w:r>
              <w:t>Bauer</w:t>
            </w:r>
          </w:p>
        </w:tc>
        <w:tc>
          <w:tcPr>
            <w:tcW w:w="2179" w:type="dxa"/>
            <w:shd w:val="clear" w:color="auto" w:fill="auto"/>
          </w:tcPr>
          <w:p w14:paraId="2C0F24DB" w14:textId="5A1DA0A9" w:rsidR="00BB37D2" w:rsidRPr="00BB37D2" w:rsidRDefault="00BB37D2" w:rsidP="00BB37D2">
            <w:pPr>
              <w:ind w:firstLine="0"/>
            </w:pPr>
            <w:r>
              <w:t>Beach</w:t>
            </w:r>
          </w:p>
        </w:tc>
        <w:tc>
          <w:tcPr>
            <w:tcW w:w="2180" w:type="dxa"/>
            <w:shd w:val="clear" w:color="auto" w:fill="auto"/>
          </w:tcPr>
          <w:p w14:paraId="5C05A544" w14:textId="3DA95A0C" w:rsidR="00BB37D2" w:rsidRPr="00BB37D2" w:rsidRDefault="00BB37D2" w:rsidP="00BB37D2">
            <w:pPr>
              <w:ind w:firstLine="0"/>
            </w:pPr>
            <w:r>
              <w:t>Bernstein</w:t>
            </w:r>
          </w:p>
        </w:tc>
      </w:tr>
      <w:tr w:rsidR="00BB37D2" w:rsidRPr="00BB37D2" w14:paraId="219932F9" w14:textId="77777777" w:rsidTr="00BB37D2">
        <w:tc>
          <w:tcPr>
            <w:tcW w:w="2179" w:type="dxa"/>
            <w:shd w:val="clear" w:color="auto" w:fill="auto"/>
          </w:tcPr>
          <w:p w14:paraId="6552A89F" w14:textId="24F0525B" w:rsidR="00BB37D2" w:rsidRPr="00BB37D2" w:rsidRDefault="00BB37D2" w:rsidP="00BB37D2">
            <w:pPr>
              <w:ind w:firstLine="0"/>
            </w:pPr>
            <w:r>
              <w:t>Bowers</w:t>
            </w:r>
          </w:p>
        </w:tc>
        <w:tc>
          <w:tcPr>
            <w:tcW w:w="2179" w:type="dxa"/>
            <w:shd w:val="clear" w:color="auto" w:fill="auto"/>
          </w:tcPr>
          <w:p w14:paraId="2F1BCB68" w14:textId="3294384A" w:rsidR="00BB37D2" w:rsidRPr="00BB37D2" w:rsidRDefault="00BB37D2" w:rsidP="00BB37D2">
            <w:pPr>
              <w:ind w:firstLine="0"/>
            </w:pPr>
            <w:r>
              <w:t>Brewer</w:t>
            </w:r>
          </w:p>
        </w:tc>
        <w:tc>
          <w:tcPr>
            <w:tcW w:w="2180" w:type="dxa"/>
            <w:shd w:val="clear" w:color="auto" w:fill="auto"/>
          </w:tcPr>
          <w:p w14:paraId="585720FB" w14:textId="7B403071" w:rsidR="00BB37D2" w:rsidRPr="00BB37D2" w:rsidRDefault="00BB37D2" w:rsidP="00BB37D2">
            <w:pPr>
              <w:ind w:firstLine="0"/>
            </w:pPr>
            <w:r>
              <w:t>Brittain</w:t>
            </w:r>
          </w:p>
        </w:tc>
      </w:tr>
      <w:tr w:rsidR="00BB37D2" w:rsidRPr="00BB37D2" w14:paraId="42AD513B" w14:textId="77777777" w:rsidTr="00BB37D2">
        <w:tc>
          <w:tcPr>
            <w:tcW w:w="2179" w:type="dxa"/>
            <w:shd w:val="clear" w:color="auto" w:fill="auto"/>
          </w:tcPr>
          <w:p w14:paraId="0D45429E" w14:textId="688F5CC7" w:rsidR="00BB37D2" w:rsidRPr="00BB37D2" w:rsidRDefault="00BB37D2" w:rsidP="00BB37D2">
            <w:pPr>
              <w:ind w:firstLine="0"/>
            </w:pPr>
            <w:r>
              <w:t>Burns</w:t>
            </w:r>
          </w:p>
        </w:tc>
        <w:tc>
          <w:tcPr>
            <w:tcW w:w="2179" w:type="dxa"/>
            <w:shd w:val="clear" w:color="auto" w:fill="auto"/>
          </w:tcPr>
          <w:p w14:paraId="351957CE" w14:textId="5EE736B3" w:rsidR="00BB37D2" w:rsidRPr="00BB37D2" w:rsidRDefault="00BB37D2" w:rsidP="00BB37D2">
            <w:pPr>
              <w:ind w:firstLine="0"/>
            </w:pPr>
            <w:r>
              <w:t>Calhoon</w:t>
            </w:r>
          </w:p>
        </w:tc>
        <w:tc>
          <w:tcPr>
            <w:tcW w:w="2180" w:type="dxa"/>
            <w:shd w:val="clear" w:color="auto" w:fill="auto"/>
          </w:tcPr>
          <w:p w14:paraId="284A3A5A" w14:textId="672A6D42" w:rsidR="00BB37D2" w:rsidRPr="00BB37D2" w:rsidRDefault="00BB37D2" w:rsidP="00BB37D2">
            <w:pPr>
              <w:ind w:firstLine="0"/>
            </w:pPr>
            <w:r>
              <w:t>Caskey</w:t>
            </w:r>
          </w:p>
        </w:tc>
      </w:tr>
      <w:tr w:rsidR="00BB37D2" w:rsidRPr="00BB37D2" w14:paraId="753021C9" w14:textId="77777777" w:rsidTr="00BB37D2">
        <w:tc>
          <w:tcPr>
            <w:tcW w:w="2179" w:type="dxa"/>
            <w:shd w:val="clear" w:color="auto" w:fill="auto"/>
          </w:tcPr>
          <w:p w14:paraId="0E1229AA" w14:textId="61AE5CF5" w:rsidR="00BB37D2" w:rsidRPr="00BB37D2" w:rsidRDefault="00BB37D2" w:rsidP="00BB37D2">
            <w:pPr>
              <w:ind w:firstLine="0"/>
            </w:pPr>
            <w:r>
              <w:t>Chapman</w:t>
            </w:r>
          </w:p>
        </w:tc>
        <w:tc>
          <w:tcPr>
            <w:tcW w:w="2179" w:type="dxa"/>
            <w:shd w:val="clear" w:color="auto" w:fill="auto"/>
          </w:tcPr>
          <w:p w14:paraId="69D52171" w14:textId="793116FD" w:rsidR="00BB37D2" w:rsidRPr="00BB37D2" w:rsidRDefault="00BB37D2" w:rsidP="00BB37D2">
            <w:pPr>
              <w:ind w:firstLine="0"/>
            </w:pPr>
            <w:r>
              <w:t>Clyburn</w:t>
            </w:r>
          </w:p>
        </w:tc>
        <w:tc>
          <w:tcPr>
            <w:tcW w:w="2180" w:type="dxa"/>
            <w:shd w:val="clear" w:color="auto" w:fill="auto"/>
          </w:tcPr>
          <w:p w14:paraId="3070DF38" w14:textId="6B4BEF01" w:rsidR="00BB37D2" w:rsidRPr="00BB37D2" w:rsidRDefault="00BB37D2" w:rsidP="00BB37D2">
            <w:pPr>
              <w:ind w:firstLine="0"/>
            </w:pPr>
            <w:r>
              <w:t>Cobb-Hunter</w:t>
            </w:r>
          </w:p>
        </w:tc>
      </w:tr>
      <w:tr w:rsidR="00BB37D2" w:rsidRPr="00BB37D2" w14:paraId="71595959" w14:textId="77777777" w:rsidTr="00BB37D2">
        <w:tc>
          <w:tcPr>
            <w:tcW w:w="2179" w:type="dxa"/>
            <w:shd w:val="clear" w:color="auto" w:fill="auto"/>
          </w:tcPr>
          <w:p w14:paraId="528D0FEF" w14:textId="5B1CE662" w:rsidR="00BB37D2" w:rsidRPr="00BB37D2" w:rsidRDefault="00BB37D2" w:rsidP="00BB37D2">
            <w:pPr>
              <w:ind w:firstLine="0"/>
            </w:pPr>
            <w:r>
              <w:t>Collins</w:t>
            </w:r>
          </w:p>
        </w:tc>
        <w:tc>
          <w:tcPr>
            <w:tcW w:w="2179" w:type="dxa"/>
            <w:shd w:val="clear" w:color="auto" w:fill="auto"/>
          </w:tcPr>
          <w:p w14:paraId="08A91DAB" w14:textId="7EBF2287" w:rsidR="00BB37D2" w:rsidRPr="00BB37D2" w:rsidRDefault="00BB37D2" w:rsidP="00BB37D2">
            <w:pPr>
              <w:ind w:firstLine="0"/>
            </w:pPr>
            <w:r>
              <w:t>B. J. Cox</w:t>
            </w:r>
          </w:p>
        </w:tc>
        <w:tc>
          <w:tcPr>
            <w:tcW w:w="2180" w:type="dxa"/>
            <w:shd w:val="clear" w:color="auto" w:fill="auto"/>
          </w:tcPr>
          <w:p w14:paraId="5AE3D46E" w14:textId="059C8896" w:rsidR="00BB37D2" w:rsidRPr="00BB37D2" w:rsidRDefault="00BB37D2" w:rsidP="00BB37D2">
            <w:pPr>
              <w:ind w:firstLine="0"/>
            </w:pPr>
            <w:r>
              <w:t>B. L. Cox</w:t>
            </w:r>
          </w:p>
        </w:tc>
      </w:tr>
      <w:tr w:rsidR="00BB37D2" w:rsidRPr="00BB37D2" w14:paraId="4DC30DD9" w14:textId="77777777" w:rsidTr="00BB37D2">
        <w:tc>
          <w:tcPr>
            <w:tcW w:w="2179" w:type="dxa"/>
            <w:shd w:val="clear" w:color="auto" w:fill="auto"/>
          </w:tcPr>
          <w:p w14:paraId="0BC59FED" w14:textId="61309990" w:rsidR="00BB37D2" w:rsidRPr="00BB37D2" w:rsidRDefault="00BB37D2" w:rsidP="00BB37D2">
            <w:pPr>
              <w:ind w:firstLine="0"/>
            </w:pPr>
            <w:r>
              <w:t>Crawford</w:t>
            </w:r>
          </w:p>
        </w:tc>
        <w:tc>
          <w:tcPr>
            <w:tcW w:w="2179" w:type="dxa"/>
            <w:shd w:val="clear" w:color="auto" w:fill="auto"/>
          </w:tcPr>
          <w:p w14:paraId="3794EC7D" w14:textId="2080168F" w:rsidR="00BB37D2" w:rsidRPr="00BB37D2" w:rsidRDefault="00BB37D2" w:rsidP="00BB37D2">
            <w:pPr>
              <w:ind w:firstLine="0"/>
            </w:pPr>
            <w:r>
              <w:t>Cromer</w:t>
            </w:r>
          </w:p>
        </w:tc>
        <w:tc>
          <w:tcPr>
            <w:tcW w:w="2180" w:type="dxa"/>
            <w:shd w:val="clear" w:color="auto" w:fill="auto"/>
          </w:tcPr>
          <w:p w14:paraId="67414363" w14:textId="6CEE3F58" w:rsidR="00BB37D2" w:rsidRPr="00BB37D2" w:rsidRDefault="00BB37D2" w:rsidP="00BB37D2">
            <w:pPr>
              <w:ind w:firstLine="0"/>
            </w:pPr>
            <w:r>
              <w:t>Davis</w:t>
            </w:r>
          </w:p>
        </w:tc>
      </w:tr>
      <w:tr w:rsidR="00BB37D2" w:rsidRPr="00BB37D2" w14:paraId="1418D3B7" w14:textId="77777777" w:rsidTr="00BB37D2">
        <w:tc>
          <w:tcPr>
            <w:tcW w:w="2179" w:type="dxa"/>
            <w:shd w:val="clear" w:color="auto" w:fill="auto"/>
          </w:tcPr>
          <w:p w14:paraId="4EF7125A" w14:textId="0B00F32E" w:rsidR="00BB37D2" w:rsidRPr="00BB37D2" w:rsidRDefault="00BB37D2" w:rsidP="00BB37D2">
            <w:pPr>
              <w:ind w:firstLine="0"/>
            </w:pPr>
            <w:r>
              <w:t>Dillard</w:t>
            </w:r>
          </w:p>
        </w:tc>
        <w:tc>
          <w:tcPr>
            <w:tcW w:w="2179" w:type="dxa"/>
            <w:shd w:val="clear" w:color="auto" w:fill="auto"/>
          </w:tcPr>
          <w:p w14:paraId="7787DC56" w14:textId="3E7DE7E1" w:rsidR="00BB37D2" w:rsidRPr="00BB37D2" w:rsidRDefault="00BB37D2" w:rsidP="00BB37D2">
            <w:pPr>
              <w:ind w:firstLine="0"/>
            </w:pPr>
            <w:r>
              <w:t>Duncan</w:t>
            </w:r>
          </w:p>
        </w:tc>
        <w:tc>
          <w:tcPr>
            <w:tcW w:w="2180" w:type="dxa"/>
            <w:shd w:val="clear" w:color="auto" w:fill="auto"/>
          </w:tcPr>
          <w:p w14:paraId="321CC0AF" w14:textId="7F35771B" w:rsidR="00BB37D2" w:rsidRPr="00BB37D2" w:rsidRDefault="00BB37D2" w:rsidP="00BB37D2">
            <w:pPr>
              <w:ind w:firstLine="0"/>
            </w:pPr>
            <w:r>
              <w:t>Edgerton</w:t>
            </w:r>
          </w:p>
        </w:tc>
      </w:tr>
      <w:tr w:rsidR="00BB37D2" w:rsidRPr="00BB37D2" w14:paraId="326BEBB7" w14:textId="77777777" w:rsidTr="00BB37D2">
        <w:tc>
          <w:tcPr>
            <w:tcW w:w="2179" w:type="dxa"/>
            <w:shd w:val="clear" w:color="auto" w:fill="auto"/>
          </w:tcPr>
          <w:p w14:paraId="177EDAAA" w14:textId="412734E1" w:rsidR="00BB37D2" w:rsidRPr="00BB37D2" w:rsidRDefault="00BB37D2" w:rsidP="00BB37D2">
            <w:pPr>
              <w:ind w:firstLine="0"/>
            </w:pPr>
            <w:r>
              <w:t>Erickson</w:t>
            </w:r>
          </w:p>
        </w:tc>
        <w:tc>
          <w:tcPr>
            <w:tcW w:w="2179" w:type="dxa"/>
            <w:shd w:val="clear" w:color="auto" w:fill="auto"/>
          </w:tcPr>
          <w:p w14:paraId="789774A9" w14:textId="18246F23" w:rsidR="00BB37D2" w:rsidRPr="00BB37D2" w:rsidRDefault="00BB37D2" w:rsidP="00BB37D2">
            <w:pPr>
              <w:ind w:firstLine="0"/>
            </w:pPr>
            <w:r>
              <w:t>Forrest</w:t>
            </w:r>
          </w:p>
        </w:tc>
        <w:tc>
          <w:tcPr>
            <w:tcW w:w="2180" w:type="dxa"/>
            <w:shd w:val="clear" w:color="auto" w:fill="auto"/>
          </w:tcPr>
          <w:p w14:paraId="65636D7B" w14:textId="48C84B8F" w:rsidR="00BB37D2" w:rsidRPr="00BB37D2" w:rsidRDefault="00BB37D2" w:rsidP="00BB37D2">
            <w:pPr>
              <w:ind w:firstLine="0"/>
            </w:pPr>
            <w:r>
              <w:t>Frank</w:t>
            </w:r>
          </w:p>
        </w:tc>
      </w:tr>
      <w:tr w:rsidR="00BB37D2" w:rsidRPr="00BB37D2" w14:paraId="3B59A127" w14:textId="77777777" w:rsidTr="00BB37D2">
        <w:tc>
          <w:tcPr>
            <w:tcW w:w="2179" w:type="dxa"/>
            <w:shd w:val="clear" w:color="auto" w:fill="auto"/>
          </w:tcPr>
          <w:p w14:paraId="713E91C3" w14:textId="47078F7B" w:rsidR="00BB37D2" w:rsidRPr="00BB37D2" w:rsidRDefault="00BB37D2" w:rsidP="00BB37D2">
            <w:pPr>
              <w:ind w:firstLine="0"/>
            </w:pPr>
            <w:r>
              <w:t>Gagnon</w:t>
            </w:r>
          </w:p>
        </w:tc>
        <w:tc>
          <w:tcPr>
            <w:tcW w:w="2179" w:type="dxa"/>
            <w:shd w:val="clear" w:color="auto" w:fill="auto"/>
          </w:tcPr>
          <w:p w14:paraId="086ACE38" w14:textId="0818360E" w:rsidR="00BB37D2" w:rsidRPr="00BB37D2" w:rsidRDefault="00BB37D2" w:rsidP="00BB37D2">
            <w:pPr>
              <w:ind w:firstLine="0"/>
            </w:pPr>
            <w:r>
              <w:t>Gibson</w:t>
            </w:r>
          </w:p>
        </w:tc>
        <w:tc>
          <w:tcPr>
            <w:tcW w:w="2180" w:type="dxa"/>
            <w:shd w:val="clear" w:color="auto" w:fill="auto"/>
          </w:tcPr>
          <w:p w14:paraId="0475EEDF" w14:textId="23DE7ECB" w:rsidR="00BB37D2" w:rsidRPr="00BB37D2" w:rsidRDefault="00BB37D2" w:rsidP="00BB37D2">
            <w:pPr>
              <w:ind w:firstLine="0"/>
            </w:pPr>
            <w:r>
              <w:t>Gilliam</w:t>
            </w:r>
          </w:p>
        </w:tc>
      </w:tr>
      <w:tr w:rsidR="00BB37D2" w:rsidRPr="00BB37D2" w14:paraId="0588C0DB" w14:textId="77777777" w:rsidTr="00BB37D2">
        <w:tc>
          <w:tcPr>
            <w:tcW w:w="2179" w:type="dxa"/>
            <w:shd w:val="clear" w:color="auto" w:fill="auto"/>
          </w:tcPr>
          <w:p w14:paraId="78881B39" w14:textId="29B30511" w:rsidR="00BB37D2" w:rsidRPr="00BB37D2" w:rsidRDefault="00BB37D2" w:rsidP="00BB37D2">
            <w:pPr>
              <w:ind w:firstLine="0"/>
            </w:pPr>
            <w:r>
              <w:t>Gilreath</w:t>
            </w:r>
          </w:p>
        </w:tc>
        <w:tc>
          <w:tcPr>
            <w:tcW w:w="2179" w:type="dxa"/>
            <w:shd w:val="clear" w:color="auto" w:fill="auto"/>
          </w:tcPr>
          <w:p w14:paraId="1889538B" w14:textId="53D6366A" w:rsidR="00BB37D2" w:rsidRPr="00BB37D2" w:rsidRDefault="00BB37D2" w:rsidP="00BB37D2">
            <w:pPr>
              <w:ind w:firstLine="0"/>
            </w:pPr>
            <w:r>
              <w:t>Govan</w:t>
            </w:r>
          </w:p>
        </w:tc>
        <w:tc>
          <w:tcPr>
            <w:tcW w:w="2180" w:type="dxa"/>
            <w:shd w:val="clear" w:color="auto" w:fill="auto"/>
          </w:tcPr>
          <w:p w14:paraId="6756BC75" w14:textId="5BF26728" w:rsidR="00BB37D2" w:rsidRPr="00BB37D2" w:rsidRDefault="00BB37D2" w:rsidP="00BB37D2">
            <w:pPr>
              <w:ind w:firstLine="0"/>
            </w:pPr>
            <w:r>
              <w:t>Grant</w:t>
            </w:r>
          </w:p>
        </w:tc>
      </w:tr>
      <w:tr w:rsidR="00BB37D2" w:rsidRPr="00BB37D2" w14:paraId="3F3FD8AF" w14:textId="77777777" w:rsidTr="00BB37D2">
        <w:tc>
          <w:tcPr>
            <w:tcW w:w="2179" w:type="dxa"/>
            <w:shd w:val="clear" w:color="auto" w:fill="auto"/>
          </w:tcPr>
          <w:p w14:paraId="6A5B37B2" w14:textId="7D6C63E3" w:rsidR="00BB37D2" w:rsidRPr="00BB37D2" w:rsidRDefault="00BB37D2" w:rsidP="00BB37D2">
            <w:pPr>
              <w:ind w:firstLine="0"/>
            </w:pPr>
            <w:r>
              <w:t>Guest</w:t>
            </w:r>
          </w:p>
        </w:tc>
        <w:tc>
          <w:tcPr>
            <w:tcW w:w="2179" w:type="dxa"/>
            <w:shd w:val="clear" w:color="auto" w:fill="auto"/>
          </w:tcPr>
          <w:p w14:paraId="487492F6" w14:textId="4240ED0E" w:rsidR="00BB37D2" w:rsidRPr="00BB37D2" w:rsidRDefault="00BB37D2" w:rsidP="00BB37D2">
            <w:pPr>
              <w:ind w:firstLine="0"/>
            </w:pPr>
            <w:r>
              <w:t>Haddon</w:t>
            </w:r>
          </w:p>
        </w:tc>
        <w:tc>
          <w:tcPr>
            <w:tcW w:w="2180" w:type="dxa"/>
            <w:shd w:val="clear" w:color="auto" w:fill="auto"/>
          </w:tcPr>
          <w:p w14:paraId="3B36C567" w14:textId="4FD31A03" w:rsidR="00BB37D2" w:rsidRPr="00BB37D2" w:rsidRDefault="00BB37D2" w:rsidP="00BB37D2">
            <w:pPr>
              <w:ind w:firstLine="0"/>
            </w:pPr>
            <w:r>
              <w:t>Hager</w:t>
            </w:r>
          </w:p>
        </w:tc>
      </w:tr>
      <w:tr w:rsidR="00BB37D2" w:rsidRPr="00BB37D2" w14:paraId="025461D6" w14:textId="77777777" w:rsidTr="00BB37D2">
        <w:tc>
          <w:tcPr>
            <w:tcW w:w="2179" w:type="dxa"/>
            <w:shd w:val="clear" w:color="auto" w:fill="auto"/>
          </w:tcPr>
          <w:p w14:paraId="0F688A5E" w14:textId="7099BC74" w:rsidR="00BB37D2" w:rsidRPr="00BB37D2" w:rsidRDefault="00BB37D2" w:rsidP="00BB37D2">
            <w:pPr>
              <w:ind w:firstLine="0"/>
            </w:pPr>
            <w:r>
              <w:t>Hardee</w:t>
            </w:r>
          </w:p>
        </w:tc>
        <w:tc>
          <w:tcPr>
            <w:tcW w:w="2179" w:type="dxa"/>
            <w:shd w:val="clear" w:color="auto" w:fill="auto"/>
          </w:tcPr>
          <w:p w14:paraId="3890F4FE" w14:textId="54DFA666" w:rsidR="00BB37D2" w:rsidRPr="00BB37D2" w:rsidRDefault="00BB37D2" w:rsidP="00BB37D2">
            <w:pPr>
              <w:ind w:firstLine="0"/>
            </w:pPr>
            <w:r>
              <w:t>Harris</w:t>
            </w:r>
          </w:p>
        </w:tc>
        <w:tc>
          <w:tcPr>
            <w:tcW w:w="2180" w:type="dxa"/>
            <w:shd w:val="clear" w:color="auto" w:fill="auto"/>
          </w:tcPr>
          <w:p w14:paraId="2C137AA2" w14:textId="22FF856D" w:rsidR="00BB37D2" w:rsidRPr="00BB37D2" w:rsidRDefault="00BB37D2" w:rsidP="00BB37D2">
            <w:pPr>
              <w:ind w:firstLine="0"/>
            </w:pPr>
            <w:r>
              <w:t>Hartnett</w:t>
            </w:r>
          </w:p>
        </w:tc>
      </w:tr>
      <w:tr w:rsidR="00BB37D2" w:rsidRPr="00BB37D2" w14:paraId="78233658" w14:textId="77777777" w:rsidTr="00BB37D2">
        <w:tc>
          <w:tcPr>
            <w:tcW w:w="2179" w:type="dxa"/>
            <w:shd w:val="clear" w:color="auto" w:fill="auto"/>
          </w:tcPr>
          <w:p w14:paraId="7A39FF11" w14:textId="3FAE6F6E" w:rsidR="00BB37D2" w:rsidRPr="00BB37D2" w:rsidRDefault="00BB37D2" w:rsidP="00BB37D2">
            <w:pPr>
              <w:ind w:firstLine="0"/>
            </w:pPr>
            <w:r>
              <w:t>Hartz</w:t>
            </w:r>
          </w:p>
        </w:tc>
        <w:tc>
          <w:tcPr>
            <w:tcW w:w="2179" w:type="dxa"/>
            <w:shd w:val="clear" w:color="auto" w:fill="auto"/>
          </w:tcPr>
          <w:p w14:paraId="1DFB3574" w14:textId="21F597B8" w:rsidR="00BB37D2" w:rsidRPr="00BB37D2" w:rsidRDefault="00BB37D2" w:rsidP="00BB37D2">
            <w:pPr>
              <w:ind w:firstLine="0"/>
            </w:pPr>
            <w:r>
              <w:t>Hayes</w:t>
            </w:r>
          </w:p>
        </w:tc>
        <w:tc>
          <w:tcPr>
            <w:tcW w:w="2180" w:type="dxa"/>
            <w:shd w:val="clear" w:color="auto" w:fill="auto"/>
          </w:tcPr>
          <w:p w14:paraId="493E5A83" w14:textId="65CA2FA1" w:rsidR="00BB37D2" w:rsidRPr="00BB37D2" w:rsidRDefault="00BB37D2" w:rsidP="00BB37D2">
            <w:pPr>
              <w:ind w:firstLine="0"/>
            </w:pPr>
            <w:r>
              <w:t>Henderson-Myers</w:t>
            </w:r>
          </w:p>
        </w:tc>
      </w:tr>
      <w:tr w:rsidR="00BB37D2" w:rsidRPr="00BB37D2" w14:paraId="14210E41" w14:textId="77777777" w:rsidTr="00BB37D2">
        <w:tc>
          <w:tcPr>
            <w:tcW w:w="2179" w:type="dxa"/>
            <w:shd w:val="clear" w:color="auto" w:fill="auto"/>
          </w:tcPr>
          <w:p w14:paraId="79E8B73D" w14:textId="18921FC3" w:rsidR="00BB37D2" w:rsidRPr="00BB37D2" w:rsidRDefault="00BB37D2" w:rsidP="00BB37D2">
            <w:pPr>
              <w:ind w:firstLine="0"/>
            </w:pPr>
            <w:r>
              <w:t>Herbkersman</w:t>
            </w:r>
          </w:p>
        </w:tc>
        <w:tc>
          <w:tcPr>
            <w:tcW w:w="2179" w:type="dxa"/>
            <w:shd w:val="clear" w:color="auto" w:fill="auto"/>
          </w:tcPr>
          <w:p w14:paraId="6FCAA74D" w14:textId="38D94160" w:rsidR="00BB37D2" w:rsidRPr="00BB37D2" w:rsidRDefault="00BB37D2" w:rsidP="00BB37D2">
            <w:pPr>
              <w:ind w:firstLine="0"/>
            </w:pPr>
            <w:r>
              <w:t>Hewitt</w:t>
            </w:r>
          </w:p>
        </w:tc>
        <w:tc>
          <w:tcPr>
            <w:tcW w:w="2180" w:type="dxa"/>
            <w:shd w:val="clear" w:color="auto" w:fill="auto"/>
          </w:tcPr>
          <w:p w14:paraId="4C8136D3" w14:textId="01ADC8EF" w:rsidR="00BB37D2" w:rsidRPr="00BB37D2" w:rsidRDefault="00BB37D2" w:rsidP="00BB37D2">
            <w:pPr>
              <w:ind w:firstLine="0"/>
            </w:pPr>
            <w:r>
              <w:t>Hiott</w:t>
            </w:r>
          </w:p>
        </w:tc>
      </w:tr>
      <w:tr w:rsidR="00BB37D2" w:rsidRPr="00BB37D2" w14:paraId="6507D320" w14:textId="77777777" w:rsidTr="00BB37D2">
        <w:tc>
          <w:tcPr>
            <w:tcW w:w="2179" w:type="dxa"/>
            <w:shd w:val="clear" w:color="auto" w:fill="auto"/>
          </w:tcPr>
          <w:p w14:paraId="532C7FAC" w14:textId="03023020" w:rsidR="00BB37D2" w:rsidRPr="00BB37D2" w:rsidRDefault="00BB37D2" w:rsidP="00BB37D2">
            <w:pPr>
              <w:ind w:firstLine="0"/>
            </w:pPr>
            <w:r>
              <w:t>Holman</w:t>
            </w:r>
          </w:p>
        </w:tc>
        <w:tc>
          <w:tcPr>
            <w:tcW w:w="2179" w:type="dxa"/>
            <w:shd w:val="clear" w:color="auto" w:fill="auto"/>
          </w:tcPr>
          <w:p w14:paraId="6D2ABBD4" w14:textId="05FCF10E" w:rsidR="00BB37D2" w:rsidRPr="00BB37D2" w:rsidRDefault="00BB37D2" w:rsidP="00BB37D2">
            <w:pPr>
              <w:ind w:firstLine="0"/>
            </w:pPr>
            <w:r>
              <w:t>Hosey</w:t>
            </w:r>
          </w:p>
        </w:tc>
        <w:tc>
          <w:tcPr>
            <w:tcW w:w="2180" w:type="dxa"/>
            <w:shd w:val="clear" w:color="auto" w:fill="auto"/>
          </w:tcPr>
          <w:p w14:paraId="1B74A5C2" w14:textId="53B85DC1" w:rsidR="00BB37D2" w:rsidRPr="00BB37D2" w:rsidRDefault="00BB37D2" w:rsidP="00BB37D2">
            <w:pPr>
              <w:ind w:firstLine="0"/>
            </w:pPr>
            <w:r>
              <w:t>Howard</w:t>
            </w:r>
          </w:p>
        </w:tc>
      </w:tr>
      <w:tr w:rsidR="00BB37D2" w:rsidRPr="00BB37D2" w14:paraId="2AFC0A84" w14:textId="77777777" w:rsidTr="00BB37D2">
        <w:tc>
          <w:tcPr>
            <w:tcW w:w="2179" w:type="dxa"/>
            <w:shd w:val="clear" w:color="auto" w:fill="auto"/>
          </w:tcPr>
          <w:p w14:paraId="783B4FAF" w14:textId="62F185C0" w:rsidR="00BB37D2" w:rsidRPr="00BB37D2" w:rsidRDefault="00BB37D2" w:rsidP="00BB37D2">
            <w:pPr>
              <w:ind w:firstLine="0"/>
            </w:pPr>
            <w:r>
              <w:t>J. E. Johnson</w:t>
            </w:r>
          </w:p>
        </w:tc>
        <w:tc>
          <w:tcPr>
            <w:tcW w:w="2179" w:type="dxa"/>
            <w:shd w:val="clear" w:color="auto" w:fill="auto"/>
          </w:tcPr>
          <w:p w14:paraId="166CDD58" w14:textId="66A4F229" w:rsidR="00BB37D2" w:rsidRPr="00BB37D2" w:rsidRDefault="00BB37D2" w:rsidP="00BB37D2">
            <w:pPr>
              <w:ind w:firstLine="0"/>
            </w:pPr>
            <w:r>
              <w:t>J. L. Johnson</w:t>
            </w:r>
          </w:p>
        </w:tc>
        <w:tc>
          <w:tcPr>
            <w:tcW w:w="2180" w:type="dxa"/>
            <w:shd w:val="clear" w:color="auto" w:fill="auto"/>
          </w:tcPr>
          <w:p w14:paraId="69743AAE" w14:textId="60EAFFCF" w:rsidR="00BB37D2" w:rsidRPr="00BB37D2" w:rsidRDefault="00BB37D2" w:rsidP="00BB37D2">
            <w:pPr>
              <w:ind w:firstLine="0"/>
            </w:pPr>
            <w:r>
              <w:t>Jones</w:t>
            </w:r>
          </w:p>
        </w:tc>
      </w:tr>
      <w:tr w:rsidR="00BB37D2" w:rsidRPr="00BB37D2" w14:paraId="31EE7AC5" w14:textId="77777777" w:rsidTr="00BB37D2">
        <w:tc>
          <w:tcPr>
            <w:tcW w:w="2179" w:type="dxa"/>
            <w:shd w:val="clear" w:color="auto" w:fill="auto"/>
          </w:tcPr>
          <w:p w14:paraId="222C339C" w14:textId="32649E23" w:rsidR="00BB37D2" w:rsidRPr="00BB37D2" w:rsidRDefault="00BB37D2" w:rsidP="00BB37D2">
            <w:pPr>
              <w:ind w:firstLine="0"/>
            </w:pPr>
            <w:r>
              <w:t>Jordan</w:t>
            </w:r>
          </w:p>
        </w:tc>
        <w:tc>
          <w:tcPr>
            <w:tcW w:w="2179" w:type="dxa"/>
            <w:shd w:val="clear" w:color="auto" w:fill="auto"/>
          </w:tcPr>
          <w:p w14:paraId="14C4B05B" w14:textId="59137ACE" w:rsidR="00BB37D2" w:rsidRPr="00BB37D2" w:rsidRDefault="00BB37D2" w:rsidP="00BB37D2">
            <w:pPr>
              <w:ind w:firstLine="0"/>
            </w:pPr>
            <w:r>
              <w:t>Kilmartin</w:t>
            </w:r>
          </w:p>
        </w:tc>
        <w:tc>
          <w:tcPr>
            <w:tcW w:w="2180" w:type="dxa"/>
            <w:shd w:val="clear" w:color="auto" w:fill="auto"/>
          </w:tcPr>
          <w:p w14:paraId="58AE4DE0" w14:textId="5B5B25B9" w:rsidR="00BB37D2" w:rsidRPr="00BB37D2" w:rsidRDefault="00BB37D2" w:rsidP="00BB37D2">
            <w:pPr>
              <w:ind w:firstLine="0"/>
            </w:pPr>
            <w:r>
              <w:t>King</w:t>
            </w:r>
          </w:p>
        </w:tc>
      </w:tr>
      <w:tr w:rsidR="00BB37D2" w:rsidRPr="00BB37D2" w14:paraId="63C37AAA" w14:textId="77777777" w:rsidTr="00BB37D2">
        <w:tc>
          <w:tcPr>
            <w:tcW w:w="2179" w:type="dxa"/>
            <w:shd w:val="clear" w:color="auto" w:fill="auto"/>
          </w:tcPr>
          <w:p w14:paraId="24E89CBA" w14:textId="52C311D5" w:rsidR="00BB37D2" w:rsidRPr="00BB37D2" w:rsidRDefault="00BB37D2" w:rsidP="00BB37D2">
            <w:pPr>
              <w:ind w:firstLine="0"/>
            </w:pPr>
            <w:r>
              <w:t>Landing</w:t>
            </w:r>
          </w:p>
        </w:tc>
        <w:tc>
          <w:tcPr>
            <w:tcW w:w="2179" w:type="dxa"/>
            <w:shd w:val="clear" w:color="auto" w:fill="auto"/>
          </w:tcPr>
          <w:p w14:paraId="0AD15827" w14:textId="208FFA3D" w:rsidR="00BB37D2" w:rsidRPr="00BB37D2" w:rsidRDefault="00BB37D2" w:rsidP="00BB37D2">
            <w:pPr>
              <w:ind w:firstLine="0"/>
            </w:pPr>
            <w:r>
              <w:t>Lawson</w:t>
            </w:r>
          </w:p>
        </w:tc>
        <w:tc>
          <w:tcPr>
            <w:tcW w:w="2180" w:type="dxa"/>
            <w:shd w:val="clear" w:color="auto" w:fill="auto"/>
          </w:tcPr>
          <w:p w14:paraId="1C2F75B6" w14:textId="4E7FB22D" w:rsidR="00BB37D2" w:rsidRPr="00BB37D2" w:rsidRDefault="00BB37D2" w:rsidP="00BB37D2">
            <w:pPr>
              <w:ind w:firstLine="0"/>
            </w:pPr>
            <w:r>
              <w:t>Ligon</w:t>
            </w:r>
          </w:p>
        </w:tc>
      </w:tr>
      <w:tr w:rsidR="00BB37D2" w:rsidRPr="00BB37D2" w14:paraId="1EDF642A" w14:textId="77777777" w:rsidTr="00BB37D2">
        <w:tc>
          <w:tcPr>
            <w:tcW w:w="2179" w:type="dxa"/>
            <w:shd w:val="clear" w:color="auto" w:fill="auto"/>
          </w:tcPr>
          <w:p w14:paraId="5D45CAC3" w14:textId="13E35526" w:rsidR="00BB37D2" w:rsidRPr="00BB37D2" w:rsidRDefault="00BB37D2" w:rsidP="00BB37D2">
            <w:pPr>
              <w:ind w:firstLine="0"/>
            </w:pPr>
            <w:r>
              <w:t>Lowe</w:t>
            </w:r>
          </w:p>
        </w:tc>
        <w:tc>
          <w:tcPr>
            <w:tcW w:w="2179" w:type="dxa"/>
            <w:shd w:val="clear" w:color="auto" w:fill="auto"/>
          </w:tcPr>
          <w:p w14:paraId="5980701B" w14:textId="13463C65" w:rsidR="00BB37D2" w:rsidRPr="00BB37D2" w:rsidRDefault="00BB37D2" w:rsidP="00BB37D2">
            <w:pPr>
              <w:ind w:firstLine="0"/>
            </w:pPr>
            <w:r>
              <w:t>Luck</w:t>
            </w:r>
          </w:p>
        </w:tc>
        <w:tc>
          <w:tcPr>
            <w:tcW w:w="2180" w:type="dxa"/>
            <w:shd w:val="clear" w:color="auto" w:fill="auto"/>
          </w:tcPr>
          <w:p w14:paraId="2F59B0C6" w14:textId="08879AE7" w:rsidR="00BB37D2" w:rsidRPr="00BB37D2" w:rsidRDefault="00BB37D2" w:rsidP="00BB37D2">
            <w:pPr>
              <w:ind w:firstLine="0"/>
            </w:pPr>
            <w:r>
              <w:t>Magnuson</w:t>
            </w:r>
          </w:p>
        </w:tc>
      </w:tr>
      <w:tr w:rsidR="00BB37D2" w:rsidRPr="00BB37D2" w14:paraId="3AA5C38F" w14:textId="77777777" w:rsidTr="00BB37D2">
        <w:tc>
          <w:tcPr>
            <w:tcW w:w="2179" w:type="dxa"/>
            <w:shd w:val="clear" w:color="auto" w:fill="auto"/>
          </w:tcPr>
          <w:p w14:paraId="7B1256A0" w14:textId="554E49D6" w:rsidR="00BB37D2" w:rsidRPr="00BB37D2" w:rsidRDefault="00BB37D2" w:rsidP="00BB37D2">
            <w:pPr>
              <w:ind w:firstLine="0"/>
            </w:pPr>
            <w:r>
              <w:t>Martin</w:t>
            </w:r>
          </w:p>
        </w:tc>
        <w:tc>
          <w:tcPr>
            <w:tcW w:w="2179" w:type="dxa"/>
            <w:shd w:val="clear" w:color="auto" w:fill="auto"/>
          </w:tcPr>
          <w:p w14:paraId="0992413F" w14:textId="3773803E" w:rsidR="00BB37D2" w:rsidRPr="00BB37D2" w:rsidRDefault="00BB37D2" w:rsidP="00BB37D2">
            <w:pPr>
              <w:ind w:firstLine="0"/>
            </w:pPr>
            <w:r>
              <w:t>May</w:t>
            </w:r>
          </w:p>
        </w:tc>
        <w:tc>
          <w:tcPr>
            <w:tcW w:w="2180" w:type="dxa"/>
            <w:shd w:val="clear" w:color="auto" w:fill="auto"/>
          </w:tcPr>
          <w:p w14:paraId="4ADDD0F2" w14:textId="650B9AC5" w:rsidR="00BB37D2" w:rsidRPr="00BB37D2" w:rsidRDefault="00BB37D2" w:rsidP="00BB37D2">
            <w:pPr>
              <w:ind w:firstLine="0"/>
            </w:pPr>
            <w:r>
              <w:t>McCabe</w:t>
            </w:r>
          </w:p>
        </w:tc>
      </w:tr>
      <w:tr w:rsidR="00BB37D2" w:rsidRPr="00BB37D2" w14:paraId="63F4A0B7" w14:textId="77777777" w:rsidTr="00BB37D2">
        <w:tc>
          <w:tcPr>
            <w:tcW w:w="2179" w:type="dxa"/>
            <w:shd w:val="clear" w:color="auto" w:fill="auto"/>
          </w:tcPr>
          <w:p w14:paraId="044C1128" w14:textId="093D6604" w:rsidR="00BB37D2" w:rsidRPr="00BB37D2" w:rsidRDefault="00BB37D2" w:rsidP="00BB37D2">
            <w:pPr>
              <w:ind w:firstLine="0"/>
            </w:pPr>
            <w:r>
              <w:t>McCravy</w:t>
            </w:r>
          </w:p>
        </w:tc>
        <w:tc>
          <w:tcPr>
            <w:tcW w:w="2179" w:type="dxa"/>
            <w:shd w:val="clear" w:color="auto" w:fill="auto"/>
          </w:tcPr>
          <w:p w14:paraId="753AD497" w14:textId="137F50E4" w:rsidR="00BB37D2" w:rsidRPr="00BB37D2" w:rsidRDefault="00BB37D2" w:rsidP="00BB37D2">
            <w:pPr>
              <w:ind w:firstLine="0"/>
            </w:pPr>
            <w:r>
              <w:t>McDaniel</w:t>
            </w:r>
          </w:p>
        </w:tc>
        <w:tc>
          <w:tcPr>
            <w:tcW w:w="2180" w:type="dxa"/>
            <w:shd w:val="clear" w:color="auto" w:fill="auto"/>
          </w:tcPr>
          <w:p w14:paraId="6CFA935F" w14:textId="164EFF77" w:rsidR="00BB37D2" w:rsidRPr="00BB37D2" w:rsidRDefault="00BB37D2" w:rsidP="00BB37D2">
            <w:pPr>
              <w:ind w:firstLine="0"/>
            </w:pPr>
            <w:r>
              <w:t>McGinnis</w:t>
            </w:r>
          </w:p>
        </w:tc>
      </w:tr>
      <w:tr w:rsidR="00BB37D2" w:rsidRPr="00BB37D2" w14:paraId="1D77419F" w14:textId="77777777" w:rsidTr="00BB37D2">
        <w:tc>
          <w:tcPr>
            <w:tcW w:w="2179" w:type="dxa"/>
            <w:shd w:val="clear" w:color="auto" w:fill="auto"/>
          </w:tcPr>
          <w:p w14:paraId="3AC67A67" w14:textId="6FAB3A64" w:rsidR="00BB37D2" w:rsidRPr="00BB37D2" w:rsidRDefault="00BB37D2" w:rsidP="00BB37D2">
            <w:pPr>
              <w:ind w:firstLine="0"/>
            </w:pPr>
            <w:r>
              <w:t>Mitchell</w:t>
            </w:r>
          </w:p>
        </w:tc>
        <w:tc>
          <w:tcPr>
            <w:tcW w:w="2179" w:type="dxa"/>
            <w:shd w:val="clear" w:color="auto" w:fill="auto"/>
          </w:tcPr>
          <w:p w14:paraId="6B5286CD" w14:textId="16EBF715" w:rsidR="00BB37D2" w:rsidRPr="00BB37D2" w:rsidRDefault="00BB37D2" w:rsidP="00BB37D2">
            <w:pPr>
              <w:ind w:firstLine="0"/>
            </w:pPr>
            <w:r>
              <w:t>Montgomery</w:t>
            </w:r>
          </w:p>
        </w:tc>
        <w:tc>
          <w:tcPr>
            <w:tcW w:w="2180" w:type="dxa"/>
            <w:shd w:val="clear" w:color="auto" w:fill="auto"/>
          </w:tcPr>
          <w:p w14:paraId="580A47F4" w14:textId="757291B4" w:rsidR="00BB37D2" w:rsidRPr="00BB37D2" w:rsidRDefault="00BB37D2" w:rsidP="00BB37D2">
            <w:pPr>
              <w:ind w:firstLine="0"/>
            </w:pPr>
            <w:r>
              <w:t>T. Moore</w:t>
            </w:r>
          </w:p>
        </w:tc>
      </w:tr>
      <w:tr w:rsidR="00BB37D2" w:rsidRPr="00BB37D2" w14:paraId="4BD3D5E5" w14:textId="77777777" w:rsidTr="00BB37D2">
        <w:tc>
          <w:tcPr>
            <w:tcW w:w="2179" w:type="dxa"/>
            <w:shd w:val="clear" w:color="auto" w:fill="auto"/>
          </w:tcPr>
          <w:p w14:paraId="031D2C69" w14:textId="474CA59E" w:rsidR="00BB37D2" w:rsidRPr="00BB37D2" w:rsidRDefault="00BB37D2" w:rsidP="00BB37D2">
            <w:pPr>
              <w:ind w:firstLine="0"/>
            </w:pPr>
            <w:r>
              <w:t>Morgan</w:t>
            </w:r>
          </w:p>
        </w:tc>
        <w:tc>
          <w:tcPr>
            <w:tcW w:w="2179" w:type="dxa"/>
            <w:shd w:val="clear" w:color="auto" w:fill="auto"/>
          </w:tcPr>
          <w:p w14:paraId="113D5BBD" w14:textId="627A88B8" w:rsidR="00BB37D2" w:rsidRPr="00BB37D2" w:rsidRDefault="00BB37D2" w:rsidP="00BB37D2">
            <w:pPr>
              <w:ind w:firstLine="0"/>
            </w:pPr>
            <w:r>
              <w:t>Moss</w:t>
            </w:r>
          </w:p>
        </w:tc>
        <w:tc>
          <w:tcPr>
            <w:tcW w:w="2180" w:type="dxa"/>
            <w:shd w:val="clear" w:color="auto" w:fill="auto"/>
          </w:tcPr>
          <w:p w14:paraId="79F51FDA" w14:textId="11DBF162" w:rsidR="00BB37D2" w:rsidRPr="00BB37D2" w:rsidRDefault="00BB37D2" w:rsidP="00BB37D2">
            <w:pPr>
              <w:ind w:firstLine="0"/>
            </w:pPr>
            <w:r>
              <w:t>Murphy</w:t>
            </w:r>
          </w:p>
        </w:tc>
      </w:tr>
      <w:tr w:rsidR="00BB37D2" w:rsidRPr="00BB37D2" w14:paraId="6591E04F" w14:textId="77777777" w:rsidTr="00BB37D2">
        <w:tc>
          <w:tcPr>
            <w:tcW w:w="2179" w:type="dxa"/>
            <w:shd w:val="clear" w:color="auto" w:fill="auto"/>
          </w:tcPr>
          <w:p w14:paraId="18C19B05" w14:textId="3DC7FDB7" w:rsidR="00BB37D2" w:rsidRPr="00BB37D2" w:rsidRDefault="00BB37D2" w:rsidP="00BB37D2">
            <w:pPr>
              <w:ind w:firstLine="0"/>
            </w:pPr>
            <w:r>
              <w:t>Neese</w:t>
            </w:r>
          </w:p>
        </w:tc>
        <w:tc>
          <w:tcPr>
            <w:tcW w:w="2179" w:type="dxa"/>
            <w:shd w:val="clear" w:color="auto" w:fill="auto"/>
          </w:tcPr>
          <w:p w14:paraId="5664C6B6" w14:textId="3C5D2967" w:rsidR="00BB37D2" w:rsidRPr="00BB37D2" w:rsidRDefault="00BB37D2" w:rsidP="00BB37D2">
            <w:pPr>
              <w:ind w:firstLine="0"/>
            </w:pPr>
            <w:r>
              <w:t>B. Newton</w:t>
            </w:r>
          </w:p>
        </w:tc>
        <w:tc>
          <w:tcPr>
            <w:tcW w:w="2180" w:type="dxa"/>
            <w:shd w:val="clear" w:color="auto" w:fill="auto"/>
          </w:tcPr>
          <w:p w14:paraId="73282149" w14:textId="5D0A18AD" w:rsidR="00BB37D2" w:rsidRPr="00BB37D2" w:rsidRDefault="00BB37D2" w:rsidP="00BB37D2">
            <w:pPr>
              <w:ind w:firstLine="0"/>
            </w:pPr>
            <w:r>
              <w:t>W. Newton</w:t>
            </w:r>
          </w:p>
        </w:tc>
      </w:tr>
      <w:tr w:rsidR="00BB37D2" w:rsidRPr="00BB37D2" w14:paraId="0C463AB0" w14:textId="77777777" w:rsidTr="00BB37D2">
        <w:tc>
          <w:tcPr>
            <w:tcW w:w="2179" w:type="dxa"/>
            <w:shd w:val="clear" w:color="auto" w:fill="auto"/>
          </w:tcPr>
          <w:p w14:paraId="28571B08" w14:textId="676190E4" w:rsidR="00BB37D2" w:rsidRPr="00BB37D2" w:rsidRDefault="00BB37D2" w:rsidP="00BB37D2">
            <w:pPr>
              <w:ind w:firstLine="0"/>
            </w:pPr>
            <w:r>
              <w:t>Pace</w:t>
            </w:r>
          </w:p>
        </w:tc>
        <w:tc>
          <w:tcPr>
            <w:tcW w:w="2179" w:type="dxa"/>
            <w:shd w:val="clear" w:color="auto" w:fill="auto"/>
          </w:tcPr>
          <w:p w14:paraId="30B4BDB3" w14:textId="2500782F" w:rsidR="00BB37D2" w:rsidRPr="00BB37D2" w:rsidRDefault="00BB37D2" w:rsidP="00BB37D2">
            <w:pPr>
              <w:ind w:firstLine="0"/>
            </w:pPr>
            <w:r>
              <w:t>Pedalino</w:t>
            </w:r>
          </w:p>
        </w:tc>
        <w:tc>
          <w:tcPr>
            <w:tcW w:w="2180" w:type="dxa"/>
            <w:shd w:val="clear" w:color="auto" w:fill="auto"/>
          </w:tcPr>
          <w:p w14:paraId="20DE53EC" w14:textId="1E0F787F" w:rsidR="00BB37D2" w:rsidRPr="00BB37D2" w:rsidRDefault="00BB37D2" w:rsidP="00BB37D2">
            <w:pPr>
              <w:ind w:firstLine="0"/>
            </w:pPr>
            <w:r>
              <w:t>Pope</w:t>
            </w:r>
          </w:p>
        </w:tc>
      </w:tr>
      <w:tr w:rsidR="00BB37D2" w:rsidRPr="00BB37D2" w14:paraId="72C76FB3" w14:textId="77777777" w:rsidTr="00BB37D2">
        <w:tc>
          <w:tcPr>
            <w:tcW w:w="2179" w:type="dxa"/>
            <w:shd w:val="clear" w:color="auto" w:fill="auto"/>
          </w:tcPr>
          <w:p w14:paraId="7D461D05" w14:textId="528E564F" w:rsidR="00BB37D2" w:rsidRPr="00BB37D2" w:rsidRDefault="00BB37D2" w:rsidP="00BB37D2">
            <w:pPr>
              <w:ind w:firstLine="0"/>
            </w:pPr>
            <w:r>
              <w:t>Rankin</w:t>
            </w:r>
          </w:p>
        </w:tc>
        <w:tc>
          <w:tcPr>
            <w:tcW w:w="2179" w:type="dxa"/>
            <w:shd w:val="clear" w:color="auto" w:fill="auto"/>
          </w:tcPr>
          <w:p w14:paraId="05D433AB" w14:textId="3991FB0D" w:rsidR="00BB37D2" w:rsidRPr="00BB37D2" w:rsidRDefault="00BB37D2" w:rsidP="00BB37D2">
            <w:pPr>
              <w:ind w:firstLine="0"/>
            </w:pPr>
            <w:r>
              <w:t>Reese</w:t>
            </w:r>
          </w:p>
        </w:tc>
        <w:tc>
          <w:tcPr>
            <w:tcW w:w="2180" w:type="dxa"/>
            <w:shd w:val="clear" w:color="auto" w:fill="auto"/>
          </w:tcPr>
          <w:p w14:paraId="38CEDB7F" w14:textId="30590035" w:rsidR="00BB37D2" w:rsidRPr="00BB37D2" w:rsidRDefault="00BB37D2" w:rsidP="00BB37D2">
            <w:pPr>
              <w:ind w:firstLine="0"/>
            </w:pPr>
            <w:r>
              <w:t>Rivers</w:t>
            </w:r>
          </w:p>
        </w:tc>
      </w:tr>
      <w:tr w:rsidR="00BB37D2" w:rsidRPr="00BB37D2" w14:paraId="1D743D6B" w14:textId="77777777" w:rsidTr="00BB37D2">
        <w:tc>
          <w:tcPr>
            <w:tcW w:w="2179" w:type="dxa"/>
            <w:shd w:val="clear" w:color="auto" w:fill="auto"/>
          </w:tcPr>
          <w:p w14:paraId="68151AB0" w14:textId="6169CCF7" w:rsidR="00BB37D2" w:rsidRPr="00BB37D2" w:rsidRDefault="00BB37D2" w:rsidP="00BB37D2">
            <w:pPr>
              <w:ind w:firstLine="0"/>
            </w:pPr>
            <w:r>
              <w:t>Robbins</w:t>
            </w:r>
          </w:p>
        </w:tc>
        <w:tc>
          <w:tcPr>
            <w:tcW w:w="2179" w:type="dxa"/>
            <w:shd w:val="clear" w:color="auto" w:fill="auto"/>
          </w:tcPr>
          <w:p w14:paraId="0CADCB1A" w14:textId="32E90629" w:rsidR="00BB37D2" w:rsidRPr="00BB37D2" w:rsidRDefault="00BB37D2" w:rsidP="00BB37D2">
            <w:pPr>
              <w:ind w:firstLine="0"/>
            </w:pPr>
            <w:r>
              <w:t>Rose</w:t>
            </w:r>
          </w:p>
        </w:tc>
        <w:tc>
          <w:tcPr>
            <w:tcW w:w="2180" w:type="dxa"/>
            <w:shd w:val="clear" w:color="auto" w:fill="auto"/>
          </w:tcPr>
          <w:p w14:paraId="02554CE9" w14:textId="309E11FC" w:rsidR="00BB37D2" w:rsidRPr="00BB37D2" w:rsidRDefault="00BB37D2" w:rsidP="00BB37D2">
            <w:pPr>
              <w:ind w:firstLine="0"/>
            </w:pPr>
            <w:r>
              <w:t>Rutherford</w:t>
            </w:r>
          </w:p>
        </w:tc>
      </w:tr>
      <w:tr w:rsidR="00BB37D2" w:rsidRPr="00BB37D2" w14:paraId="0D103BAE" w14:textId="77777777" w:rsidTr="00BB37D2">
        <w:tc>
          <w:tcPr>
            <w:tcW w:w="2179" w:type="dxa"/>
            <w:shd w:val="clear" w:color="auto" w:fill="auto"/>
          </w:tcPr>
          <w:p w14:paraId="0F650340" w14:textId="3B24C823" w:rsidR="00BB37D2" w:rsidRPr="00BB37D2" w:rsidRDefault="00BB37D2" w:rsidP="00BB37D2">
            <w:pPr>
              <w:ind w:firstLine="0"/>
            </w:pPr>
            <w:r>
              <w:t>Sanders</w:t>
            </w:r>
          </w:p>
        </w:tc>
        <w:tc>
          <w:tcPr>
            <w:tcW w:w="2179" w:type="dxa"/>
            <w:shd w:val="clear" w:color="auto" w:fill="auto"/>
          </w:tcPr>
          <w:p w14:paraId="313A5C68" w14:textId="0D1ECD85" w:rsidR="00BB37D2" w:rsidRPr="00BB37D2" w:rsidRDefault="00BB37D2" w:rsidP="00BB37D2">
            <w:pPr>
              <w:ind w:firstLine="0"/>
            </w:pPr>
            <w:r>
              <w:t>Schuessler</w:t>
            </w:r>
          </w:p>
        </w:tc>
        <w:tc>
          <w:tcPr>
            <w:tcW w:w="2180" w:type="dxa"/>
            <w:shd w:val="clear" w:color="auto" w:fill="auto"/>
          </w:tcPr>
          <w:p w14:paraId="26F7D76D" w14:textId="71BF22E2" w:rsidR="00BB37D2" w:rsidRPr="00BB37D2" w:rsidRDefault="00BB37D2" w:rsidP="00BB37D2">
            <w:pPr>
              <w:ind w:firstLine="0"/>
            </w:pPr>
            <w:r>
              <w:t>Sessions</w:t>
            </w:r>
          </w:p>
        </w:tc>
      </w:tr>
      <w:tr w:rsidR="00BB37D2" w:rsidRPr="00BB37D2" w14:paraId="44CE6885" w14:textId="77777777" w:rsidTr="00BB37D2">
        <w:tc>
          <w:tcPr>
            <w:tcW w:w="2179" w:type="dxa"/>
            <w:shd w:val="clear" w:color="auto" w:fill="auto"/>
          </w:tcPr>
          <w:p w14:paraId="42CE35D6" w14:textId="4CAA2173" w:rsidR="00BB37D2" w:rsidRPr="00BB37D2" w:rsidRDefault="00BB37D2" w:rsidP="00BB37D2">
            <w:pPr>
              <w:ind w:firstLine="0"/>
            </w:pPr>
            <w:r>
              <w:t>G. M. Smith</w:t>
            </w:r>
          </w:p>
        </w:tc>
        <w:tc>
          <w:tcPr>
            <w:tcW w:w="2179" w:type="dxa"/>
            <w:shd w:val="clear" w:color="auto" w:fill="auto"/>
          </w:tcPr>
          <w:p w14:paraId="7BF43259" w14:textId="35D2219A" w:rsidR="00BB37D2" w:rsidRPr="00BB37D2" w:rsidRDefault="00BB37D2" w:rsidP="00BB37D2">
            <w:pPr>
              <w:ind w:firstLine="0"/>
            </w:pPr>
            <w:r>
              <w:t>M. M. Smith</w:t>
            </w:r>
          </w:p>
        </w:tc>
        <w:tc>
          <w:tcPr>
            <w:tcW w:w="2180" w:type="dxa"/>
            <w:shd w:val="clear" w:color="auto" w:fill="auto"/>
          </w:tcPr>
          <w:p w14:paraId="623C77D7" w14:textId="595FEF34" w:rsidR="00BB37D2" w:rsidRPr="00BB37D2" w:rsidRDefault="00BB37D2" w:rsidP="00BB37D2">
            <w:pPr>
              <w:ind w:firstLine="0"/>
            </w:pPr>
            <w:r>
              <w:t>Spann-Wilder</w:t>
            </w:r>
          </w:p>
        </w:tc>
      </w:tr>
      <w:tr w:rsidR="00BB37D2" w:rsidRPr="00BB37D2" w14:paraId="1C2C1610" w14:textId="77777777" w:rsidTr="00BB37D2">
        <w:tc>
          <w:tcPr>
            <w:tcW w:w="2179" w:type="dxa"/>
            <w:shd w:val="clear" w:color="auto" w:fill="auto"/>
          </w:tcPr>
          <w:p w14:paraId="3D8C81FF" w14:textId="50688B0F" w:rsidR="00BB37D2" w:rsidRPr="00BB37D2" w:rsidRDefault="00BB37D2" w:rsidP="00BB37D2">
            <w:pPr>
              <w:ind w:firstLine="0"/>
            </w:pPr>
            <w:r>
              <w:t>Stavrinakis</w:t>
            </w:r>
          </w:p>
        </w:tc>
        <w:tc>
          <w:tcPr>
            <w:tcW w:w="2179" w:type="dxa"/>
            <w:shd w:val="clear" w:color="auto" w:fill="auto"/>
          </w:tcPr>
          <w:p w14:paraId="5263D8A5" w14:textId="55ABB13D" w:rsidR="00BB37D2" w:rsidRPr="00BB37D2" w:rsidRDefault="00BB37D2" w:rsidP="00BB37D2">
            <w:pPr>
              <w:ind w:firstLine="0"/>
            </w:pPr>
            <w:r>
              <w:t>Taylor</w:t>
            </w:r>
          </w:p>
        </w:tc>
        <w:tc>
          <w:tcPr>
            <w:tcW w:w="2180" w:type="dxa"/>
            <w:shd w:val="clear" w:color="auto" w:fill="auto"/>
          </w:tcPr>
          <w:p w14:paraId="5B7B16F2" w14:textId="36BB557D" w:rsidR="00BB37D2" w:rsidRPr="00BB37D2" w:rsidRDefault="00BB37D2" w:rsidP="00BB37D2">
            <w:pPr>
              <w:ind w:firstLine="0"/>
            </w:pPr>
            <w:r>
              <w:t>Teeple</w:t>
            </w:r>
          </w:p>
        </w:tc>
      </w:tr>
      <w:tr w:rsidR="00BB37D2" w:rsidRPr="00BB37D2" w14:paraId="5861AE38" w14:textId="77777777" w:rsidTr="00BB37D2">
        <w:tc>
          <w:tcPr>
            <w:tcW w:w="2179" w:type="dxa"/>
            <w:shd w:val="clear" w:color="auto" w:fill="auto"/>
          </w:tcPr>
          <w:p w14:paraId="6257169D" w14:textId="4BCB7E91" w:rsidR="00BB37D2" w:rsidRPr="00BB37D2" w:rsidRDefault="00BB37D2" w:rsidP="00BB37D2">
            <w:pPr>
              <w:ind w:firstLine="0"/>
            </w:pPr>
            <w:r>
              <w:t>Terribile</w:t>
            </w:r>
          </w:p>
        </w:tc>
        <w:tc>
          <w:tcPr>
            <w:tcW w:w="2179" w:type="dxa"/>
            <w:shd w:val="clear" w:color="auto" w:fill="auto"/>
          </w:tcPr>
          <w:p w14:paraId="420B64B8" w14:textId="58C35891" w:rsidR="00BB37D2" w:rsidRPr="00BB37D2" w:rsidRDefault="00BB37D2" w:rsidP="00BB37D2">
            <w:pPr>
              <w:ind w:firstLine="0"/>
            </w:pPr>
            <w:r>
              <w:t>Vaughan</w:t>
            </w:r>
          </w:p>
        </w:tc>
        <w:tc>
          <w:tcPr>
            <w:tcW w:w="2180" w:type="dxa"/>
            <w:shd w:val="clear" w:color="auto" w:fill="auto"/>
          </w:tcPr>
          <w:p w14:paraId="4A23BEF6" w14:textId="59298EFC" w:rsidR="00BB37D2" w:rsidRPr="00BB37D2" w:rsidRDefault="00BB37D2" w:rsidP="00BB37D2">
            <w:pPr>
              <w:ind w:firstLine="0"/>
            </w:pPr>
            <w:r>
              <w:t>Weeks</w:t>
            </w:r>
          </w:p>
        </w:tc>
      </w:tr>
      <w:tr w:rsidR="00BB37D2" w:rsidRPr="00BB37D2" w14:paraId="26B7D82C" w14:textId="77777777" w:rsidTr="00BB37D2">
        <w:tc>
          <w:tcPr>
            <w:tcW w:w="2179" w:type="dxa"/>
            <w:shd w:val="clear" w:color="auto" w:fill="auto"/>
          </w:tcPr>
          <w:p w14:paraId="366585CB" w14:textId="2A5F515C" w:rsidR="00BB37D2" w:rsidRPr="00BB37D2" w:rsidRDefault="00BB37D2" w:rsidP="00BB37D2">
            <w:pPr>
              <w:ind w:firstLine="0"/>
            </w:pPr>
            <w:r>
              <w:t>Wetmore</w:t>
            </w:r>
          </w:p>
        </w:tc>
        <w:tc>
          <w:tcPr>
            <w:tcW w:w="2179" w:type="dxa"/>
            <w:shd w:val="clear" w:color="auto" w:fill="auto"/>
          </w:tcPr>
          <w:p w14:paraId="6FCA825A" w14:textId="25C0FAE9" w:rsidR="00BB37D2" w:rsidRPr="00BB37D2" w:rsidRDefault="00BB37D2" w:rsidP="00BB37D2">
            <w:pPr>
              <w:ind w:firstLine="0"/>
            </w:pPr>
            <w:r>
              <w:t>White</w:t>
            </w:r>
          </w:p>
        </w:tc>
        <w:tc>
          <w:tcPr>
            <w:tcW w:w="2180" w:type="dxa"/>
            <w:shd w:val="clear" w:color="auto" w:fill="auto"/>
          </w:tcPr>
          <w:p w14:paraId="46F7AD15" w14:textId="776670DE" w:rsidR="00BB37D2" w:rsidRPr="00BB37D2" w:rsidRDefault="00BB37D2" w:rsidP="00BB37D2">
            <w:pPr>
              <w:ind w:firstLine="0"/>
            </w:pPr>
            <w:r>
              <w:t>Whitmire</w:t>
            </w:r>
          </w:p>
        </w:tc>
      </w:tr>
      <w:tr w:rsidR="00BB37D2" w:rsidRPr="00BB37D2" w14:paraId="2503D310" w14:textId="77777777" w:rsidTr="00BB37D2">
        <w:tc>
          <w:tcPr>
            <w:tcW w:w="2179" w:type="dxa"/>
            <w:shd w:val="clear" w:color="auto" w:fill="auto"/>
          </w:tcPr>
          <w:p w14:paraId="75ECC5C8" w14:textId="3004E5A4" w:rsidR="00BB37D2" w:rsidRPr="00BB37D2" w:rsidRDefault="00BB37D2" w:rsidP="00583F86">
            <w:pPr>
              <w:keepNext/>
              <w:ind w:firstLine="0"/>
            </w:pPr>
            <w:r>
              <w:lastRenderedPageBreak/>
              <w:t>Wickensimer</w:t>
            </w:r>
          </w:p>
        </w:tc>
        <w:tc>
          <w:tcPr>
            <w:tcW w:w="2179" w:type="dxa"/>
            <w:shd w:val="clear" w:color="auto" w:fill="auto"/>
          </w:tcPr>
          <w:p w14:paraId="176C7388" w14:textId="46EA9B1F" w:rsidR="00BB37D2" w:rsidRPr="00BB37D2" w:rsidRDefault="00BB37D2" w:rsidP="00583F86">
            <w:pPr>
              <w:keepNext/>
              <w:ind w:firstLine="0"/>
            </w:pPr>
            <w:r>
              <w:t>Williams</w:t>
            </w:r>
          </w:p>
        </w:tc>
        <w:tc>
          <w:tcPr>
            <w:tcW w:w="2180" w:type="dxa"/>
            <w:shd w:val="clear" w:color="auto" w:fill="auto"/>
          </w:tcPr>
          <w:p w14:paraId="3698F535" w14:textId="314DC63C" w:rsidR="00BB37D2" w:rsidRPr="00BB37D2" w:rsidRDefault="00BB37D2" w:rsidP="00583F86">
            <w:pPr>
              <w:keepNext/>
              <w:ind w:firstLine="0"/>
            </w:pPr>
            <w:r>
              <w:t>Willis</w:t>
            </w:r>
          </w:p>
        </w:tc>
      </w:tr>
      <w:tr w:rsidR="00BB37D2" w:rsidRPr="00BB37D2" w14:paraId="16F9D39D" w14:textId="77777777" w:rsidTr="00BB37D2">
        <w:tc>
          <w:tcPr>
            <w:tcW w:w="2179" w:type="dxa"/>
            <w:shd w:val="clear" w:color="auto" w:fill="auto"/>
          </w:tcPr>
          <w:p w14:paraId="1EC4DA5E" w14:textId="0FBABAB3" w:rsidR="00BB37D2" w:rsidRPr="00BB37D2" w:rsidRDefault="00BB37D2" w:rsidP="00583F86">
            <w:pPr>
              <w:keepNext/>
              <w:ind w:firstLine="0"/>
            </w:pPr>
            <w:r>
              <w:t>Wooten</w:t>
            </w:r>
          </w:p>
        </w:tc>
        <w:tc>
          <w:tcPr>
            <w:tcW w:w="2179" w:type="dxa"/>
            <w:shd w:val="clear" w:color="auto" w:fill="auto"/>
          </w:tcPr>
          <w:p w14:paraId="00F9FB8E" w14:textId="77777777" w:rsidR="00BB37D2" w:rsidRPr="00BB37D2" w:rsidRDefault="00BB37D2" w:rsidP="00583F86">
            <w:pPr>
              <w:keepNext/>
              <w:ind w:firstLine="0"/>
            </w:pPr>
          </w:p>
        </w:tc>
        <w:tc>
          <w:tcPr>
            <w:tcW w:w="2180" w:type="dxa"/>
            <w:shd w:val="clear" w:color="auto" w:fill="auto"/>
          </w:tcPr>
          <w:p w14:paraId="11341AEE" w14:textId="77777777" w:rsidR="00BB37D2" w:rsidRPr="00BB37D2" w:rsidRDefault="00BB37D2" w:rsidP="00583F86">
            <w:pPr>
              <w:keepNext/>
              <w:ind w:firstLine="0"/>
            </w:pPr>
          </w:p>
        </w:tc>
      </w:tr>
    </w:tbl>
    <w:p w14:paraId="52D7ACD1" w14:textId="77777777" w:rsidR="00BB37D2" w:rsidRDefault="00BB37D2" w:rsidP="00583F86">
      <w:pPr>
        <w:keepNext/>
      </w:pPr>
    </w:p>
    <w:p w14:paraId="2009C876" w14:textId="370DB22E" w:rsidR="00BB37D2" w:rsidRDefault="00BB37D2" w:rsidP="00583F86">
      <w:pPr>
        <w:keepNext/>
        <w:jc w:val="center"/>
        <w:rPr>
          <w:b/>
        </w:rPr>
      </w:pPr>
      <w:r w:rsidRPr="00BB37D2">
        <w:rPr>
          <w:b/>
        </w:rPr>
        <w:t>Total--106</w:t>
      </w:r>
    </w:p>
    <w:p w14:paraId="03E07892" w14:textId="77777777" w:rsidR="00BB37D2" w:rsidRDefault="00BB37D2" w:rsidP="00583F86">
      <w:pPr>
        <w:keepNext/>
        <w:jc w:val="center"/>
        <w:rPr>
          <w:b/>
        </w:rPr>
      </w:pPr>
    </w:p>
    <w:p w14:paraId="1C5750CC" w14:textId="77777777" w:rsidR="00BB37D2" w:rsidRDefault="00BB37D2" w:rsidP="00BB37D2">
      <w:pPr>
        <w:ind w:firstLine="0"/>
      </w:pPr>
      <w:r w:rsidRPr="00BB37D2">
        <w:t xml:space="preserve"> </w:t>
      </w:r>
      <w:r>
        <w:t>Those who voted in the negative are:</w:t>
      </w:r>
    </w:p>
    <w:p w14:paraId="45A29526" w14:textId="77777777" w:rsidR="00BB37D2" w:rsidRDefault="00BB37D2" w:rsidP="00BB37D2"/>
    <w:p w14:paraId="71CE3789" w14:textId="77777777" w:rsidR="00BB37D2" w:rsidRDefault="00BB37D2" w:rsidP="00BB37D2">
      <w:pPr>
        <w:jc w:val="center"/>
        <w:rPr>
          <w:b/>
        </w:rPr>
      </w:pPr>
      <w:r w:rsidRPr="00BB37D2">
        <w:rPr>
          <w:b/>
        </w:rPr>
        <w:t>Total--0</w:t>
      </w:r>
    </w:p>
    <w:p w14:paraId="792BB335" w14:textId="77777777" w:rsidR="00BB37D2" w:rsidRDefault="00BB37D2" w:rsidP="00BB37D2">
      <w:pPr>
        <w:jc w:val="center"/>
        <w:rPr>
          <w:b/>
        </w:rPr>
      </w:pPr>
    </w:p>
    <w:p w14:paraId="7DE9EC9D" w14:textId="77777777" w:rsidR="00BB37D2" w:rsidRDefault="00BB37D2" w:rsidP="00BB37D2">
      <w:r>
        <w:t xml:space="preserve">So, the Bill was read the second time and ordered to third reading.  </w:t>
      </w:r>
    </w:p>
    <w:p w14:paraId="4664B16E" w14:textId="1C86FEC1" w:rsidR="00BB37D2" w:rsidRDefault="00BB37D2" w:rsidP="00BB37D2"/>
    <w:p w14:paraId="122740D8" w14:textId="77777777" w:rsidR="00BB37D2" w:rsidRPr="00DB3190" w:rsidRDefault="00BB37D2" w:rsidP="00BB37D2">
      <w:pPr>
        <w:pStyle w:val="Title"/>
        <w:keepNext/>
      </w:pPr>
      <w:bookmarkStart w:id="66" w:name="file_start176"/>
      <w:bookmarkEnd w:id="66"/>
      <w:r w:rsidRPr="00DB3190">
        <w:t>STATEMENT FOR JOURNAL</w:t>
      </w:r>
    </w:p>
    <w:p w14:paraId="1FF7A413" w14:textId="77777777" w:rsidR="00BB37D2" w:rsidRPr="00DB3190" w:rsidRDefault="00BB37D2" w:rsidP="00BB37D2">
      <w:pPr>
        <w:tabs>
          <w:tab w:val="left" w:pos="270"/>
          <w:tab w:val="left" w:pos="630"/>
          <w:tab w:val="left" w:pos="900"/>
          <w:tab w:val="left" w:pos="1260"/>
          <w:tab w:val="left" w:pos="1620"/>
          <w:tab w:val="left" w:pos="1980"/>
          <w:tab w:val="left" w:pos="2340"/>
          <w:tab w:val="left" w:pos="2700"/>
        </w:tabs>
        <w:ind w:firstLine="0"/>
      </w:pPr>
      <w:r w:rsidRPr="00DB3190">
        <w:tab/>
        <w:t>I was temporarily out of the Chamber on constituent business during the vote on H. 3952. If I had been present, I would have voted in favor of the Bill.</w:t>
      </w:r>
    </w:p>
    <w:p w14:paraId="20F8E0DA"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DB3190">
        <w:tab/>
        <w:t>Rep. Brandon Guffey</w:t>
      </w:r>
    </w:p>
    <w:p w14:paraId="1FD7619D" w14:textId="06D6C737"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06EF510D" w14:textId="77777777" w:rsidR="00BB37D2" w:rsidRDefault="00BB37D2" w:rsidP="00BB37D2">
      <w:pPr>
        <w:keepNext/>
        <w:jc w:val="center"/>
        <w:rPr>
          <w:b/>
        </w:rPr>
      </w:pPr>
      <w:r w:rsidRPr="00BB37D2">
        <w:rPr>
          <w:b/>
        </w:rPr>
        <w:t>SENT TO THE SENATE</w:t>
      </w:r>
    </w:p>
    <w:p w14:paraId="60C4D626" w14:textId="7A58528F" w:rsidR="00BB37D2" w:rsidRDefault="00BB37D2" w:rsidP="00BB37D2">
      <w:r>
        <w:t>The following Bill was taken up, read the third time, and ordered sent to the Senate:</w:t>
      </w:r>
    </w:p>
    <w:p w14:paraId="0A345836" w14:textId="77777777" w:rsidR="00BB37D2" w:rsidRDefault="00BB37D2" w:rsidP="00BB37D2">
      <w:bookmarkStart w:id="67" w:name="include_clip_start_179"/>
      <w:bookmarkEnd w:id="67"/>
    </w:p>
    <w:p w14:paraId="7B96F660" w14:textId="77777777" w:rsidR="00BB37D2" w:rsidRDefault="00BB37D2" w:rsidP="00BB37D2">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15B697E" w14:textId="2D5045EA" w:rsidR="00BB37D2" w:rsidRDefault="00BB37D2" w:rsidP="00BB37D2">
      <w:bookmarkStart w:id="68" w:name="include_clip_end_179"/>
      <w:bookmarkEnd w:id="68"/>
    </w:p>
    <w:p w14:paraId="09224D50" w14:textId="0FF539D1" w:rsidR="00BB37D2" w:rsidRDefault="00BB37D2" w:rsidP="00BB37D2">
      <w:pPr>
        <w:keepNext/>
        <w:jc w:val="center"/>
        <w:rPr>
          <w:b/>
        </w:rPr>
      </w:pPr>
      <w:r w:rsidRPr="00BB37D2">
        <w:rPr>
          <w:b/>
        </w:rPr>
        <w:t>S. 271--AMENDED AND ORDERED TO THIRD READING</w:t>
      </w:r>
    </w:p>
    <w:p w14:paraId="1BA4FC88" w14:textId="43D583DA" w:rsidR="00BB37D2" w:rsidRDefault="00BB37D2" w:rsidP="00BB37D2">
      <w:pPr>
        <w:keepNext/>
      </w:pPr>
      <w:r>
        <w:t>The following Joint Resolution was taken up:</w:t>
      </w:r>
    </w:p>
    <w:p w14:paraId="282F5FF6" w14:textId="77777777" w:rsidR="00BB37D2" w:rsidRDefault="00BB37D2" w:rsidP="00BB37D2">
      <w:pPr>
        <w:keepNext/>
      </w:pPr>
      <w:bookmarkStart w:id="69" w:name="include_clip_start_181"/>
      <w:bookmarkEnd w:id="69"/>
    </w:p>
    <w:p w14:paraId="38A4A06D" w14:textId="77777777" w:rsidR="00BB37D2" w:rsidRDefault="00BB37D2" w:rsidP="00BB37D2">
      <w:r>
        <w:t xml:space="preserve">S. 271 -- Senators Alexander, Rankin and Hutto: A JOINT RESOLUTION TO SUSPEND THE PROVISION IN SECTION 58-3-20(C) THAT PROHIBITS THE GENERAL ASSEMBLY FROM HOLDING AN ELECTION UNTIL A FINAL DETERMINATION IS </w:t>
      </w:r>
      <w:r>
        <w:lastRenderedPageBreak/>
        <w:t>MADE BY THE COURTS REGARDING ITS REVIEW OF CONGRESSIONAL DISTRICTS FOR CALENDAR YEAR 2025.</w:t>
      </w:r>
    </w:p>
    <w:p w14:paraId="15F23984" w14:textId="1EAB38D0" w:rsidR="00BB37D2" w:rsidRDefault="00BB37D2" w:rsidP="00BB37D2"/>
    <w:p w14:paraId="26050424" w14:textId="77777777" w:rsidR="00BB37D2" w:rsidRPr="00E11B85" w:rsidRDefault="00BB37D2" w:rsidP="00BB37D2">
      <w:pPr>
        <w:pStyle w:val="scamendsponsorline"/>
        <w:ind w:firstLine="216"/>
        <w:jc w:val="both"/>
        <w:rPr>
          <w:sz w:val="22"/>
        </w:rPr>
      </w:pPr>
      <w:r w:rsidRPr="00E11B85">
        <w:rPr>
          <w:sz w:val="22"/>
        </w:rPr>
        <w:t>Rep. HERBKERSMAN proposed the following Amendment No. 1 to S. 271 (LC-271.HA0001H), which was adopted:</w:t>
      </w:r>
    </w:p>
    <w:p w14:paraId="08954676" w14:textId="77777777" w:rsidR="00BB37D2" w:rsidRPr="00E11B85" w:rsidRDefault="00BB37D2" w:rsidP="00BB37D2">
      <w:pPr>
        <w:pStyle w:val="scamendlanginstruction"/>
        <w:spacing w:before="0" w:after="0"/>
        <w:ind w:firstLine="216"/>
        <w:jc w:val="both"/>
        <w:rPr>
          <w:sz w:val="22"/>
        </w:rPr>
      </w:pPr>
      <w:r w:rsidRPr="00E11B85">
        <w:rPr>
          <w:sz w:val="22"/>
        </w:rPr>
        <w:t>Amend the joint resolution, as and if amended, by adding an appropriately numbered SECTION to read:</w:t>
      </w:r>
    </w:p>
    <w:p w14:paraId="61BCD79C" w14:textId="1FF774E9" w:rsidR="00BB37D2" w:rsidRPr="00E11B85"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11B85">
        <w:rPr>
          <w:rFonts w:cs="Times New Roman"/>
          <w:sz w:val="22"/>
        </w:rPr>
        <w:t>SECTION X.</w:t>
      </w:r>
      <w:r w:rsidRPr="00E11B85">
        <w:rPr>
          <w:rFonts w:cs="Times New Roman"/>
          <w:sz w:val="22"/>
        </w:rPr>
        <w:tab/>
        <w:t>Section 2-20-15 of the S.C. Code shall not apply to elections for members of the Public Service Commission conducted by the General Assembly during Calendar Year 2025 and Calendar Year 2026.</w:t>
      </w:r>
    </w:p>
    <w:p w14:paraId="24A86519" w14:textId="77777777" w:rsidR="00BB37D2" w:rsidRPr="00E11B85" w:rsidRDefault="00BB37D2" w:rsidP="00BB37D2">
      <w:pPr>
        <w:pStyle w:val="scamendconformline"/>
        <w:spacing w:before="0"/>
        <w:ind w:firstLine="216"/>
        <w:jc w:val="both"/>
        <w:rPr>
          <w:sz w:val="22"/>
        </w:rPr>
      </w:pPr>
      <w:r w:rsidRPr="00E11B85">
        <w:rPr>
          <w:sz w:val="22"/>
        </w:rPr>
        <w:t>Renumber sections to conform.</w:t>
      </w:r>
    </w:p>
    <w:p w14:paraId="78E46574" w14:textId="77777777" w:rsidR="00BB37D2" w:rsidRDefault="00BB37D2" w:rsidP="00BB37D2">
      <w:pPr>
        <w:pStyle w:val="scamendtitleconform"/>
        <w:ind w:firstLine="216"/>
        <w:jc w:val="both"/>
        <w:rPr>
          <w:sz w:val="22"/>
        </w:rPr>
      </w:pPr>
      <w:r w:rsidRPr="00E11B85">
        <w:rPr>
          <w:sz w:val="22"/>
        </w:rPr>
        <w:t>Amend title to conform.</w:t>
      </w:r>
    </w:p>
    <w:p w14:paraId="1C3E9DC4" w14:textId="6D150C26" w:rsidR="00BB37D2" w:rsidRDefault="00BB37D2" w:rsidP="00BB37D2">
      <w:pPr>
        <w:pStyle w:val="scamendtitleconform"/>
        <w:ind w:firstLine="216"/>
        <w:jc w:val="both"/>
        <w:rPr>
          <w:sz w:val="22"/>
        </w:rPr>
      </w:pPr>
    </w:p>
    <w:p w14:paraId="297C9732" w14:textId="77777777" w:rsidR="00BB37D2" w:rsidRDefault="00BB37D2" w:rsidP="00BB37D2">
      <w:r>
        <w:t>Rep. GATCH explained the amendment.</w:t>
      </w:r>
    </w:p>
    <w:p w14:paraId="4BBAD745" w14:textId="59E1586B" w:rsidR="00BB37D2" w:rsidRDefault="00BB37D2" w:rsidP="00BB37D2">
      <w:r>
        <w:t>The amendment was then adopted.</w:t>
      </w:r>
    </w:p>
    <w:p w14:paraId="56CA81C5" w14:textId="77777777" w:rsidR="00BB37D2" w:rsidRDefault="00BB37D2" w:rsidP="00BB37D2"/>
    <w:p w14:paraId="2ABA1DBA" w14:textId="41134029" w:rsidR="00BB37D2" w:rsidRDefault="00BB37D2" w:rsidP="00BB37D2">
      <w:r>
        <w:t>The question recurred to the passage of the Joint Resolution.</w:t>
      </w:r>
    </w:p>
    <w:p w14:paraId="5311CD98" w14:textId="77777777" w:rsidR="00BB37D2" w:rsidRDefault="00BB37D2" w:rsidP="00BB37D2"/>
    <w:p w14:paraId="6CCB2FBC" w14:textId="77777777" w:rsidR="00BB37D2" w:rsidRDefault="00BB37D2" w:rsidP="00BB37D2">
      <w:r>
        <w:t xml:space="preserve">The yeas and nays were taken resulting as follows: </w:t>
      </w:r>
    </w:p>
    <w:p w14:paraId="138C885B" w14:textId="111A82CE" w:rsidR="00BB37D2" w:rsidRDefault="00BB37D2" w:rsidP="00BB37D2">
      <w:pPr>
        <w:jc w:val="center"/>
      </w:pPr>
      <w:r>
        <w:t xml:space="preserve"> </w:t>
      </w:r>
      <w:bookmarkStart w:id="70" w:name="vote_start186"/>
      <w:bookmarkEnd w:id="70"/>
      <w:r>
        <w:t>Yeas 110; Nays 0</w:t>
      </w:r>
    </w:p>
    <w:p w14:paraId="71937183" w14:textId="77777777" w:rsidR="00BB37D2" w:rsidRDefault="00BB37D2" w:rsidP="00BB37D2">
      <w:pPr>
        <w:jc w:val="center"/>
      </w:pPr>
    </w:p>
    <w:p w14:paraId="539E5A40"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472A8BE9" w14:textId="77777777" w:rsidTr="00BB37D2">
        <w:tc>
          <w:tcPr>
            <w:tcW w:w="2179" w:type="dxa"/>
            <w:shd w:val="clear" w:color="auto" w:fill="auto"/>
          </w:tcPr>
          <w:p w14:paraId="1A3E3134" w14:textId="5B4AABDE" w:rsidR="00BB37D2" w:rsidRPr="00BB37D2" w:rsidRDefault="00BB37D2" w:rsidP="00BB37D2">
            <w:pPr>
              <w:keepNext/>
              <w:ind w:firstLine="0"/>
            </w:pPr>
            <w:r>
              <w:t>Alexander</w:t>
            </w:r>
          </w:p>
        </w:tc>
        <w:tc>
          <w:tcPr>
            <w:tcW w:w="2179" w:type="dxa"/>
            <w:shd w:val="clear" w:color="auto" w:fill="auto"/>
          </w:tcPr>
          <w:p w14:paraId="5EF24718" w14:textId="5AB03C23" w:rsidR="00BB37D2" w:rsidRPr="00BB37D2" w:rsidRDefault="00BB37D2" w:rsidP="00BB37D2">
            <w:pPr>
              <w:keepNext/>
              <w:ind w:firstLine="0"/>
            </w:pPr>
            <w:r>
              <w:t>Anderson</w:t>
            </w:r>
          </w:p>
        </w:tc>
        <w:tc>
          <w:tcPr>
            <w:tcW w:w="2180" w:type="dxa"/>
            <w:shd w:val="clear" w:color="auto" w:fill="auto"/>
          </w:tcPr>
          <w:p w14:paraId="0F9E4E32" w14:textId="35FFF869" w:rsidR="00BB37D2" w:rsidRPr="00BB37D2" w:rsidRDefault="00BB37D2" w:rsidP="00BB37D2">
            <w:pPr>
              <w:keepNext/>
              <w:ind w:firstLine="0"/>
            </w:pPr>
            <w:r>
              <w:t>Atkinson</w:t>
            </w:r>
          </w:p>
        </w:tc>
      </w:tr>
      <w:tr w:rsidR="00BB37D2" w:rsidRPr="00BB37D2" w14:paraId="76EFFB9E" w14:textId="77777777" w:rsidTr="00BB37D2">
        <w:tc>
          <w:tcPr>
            <w:tcW w:w="2179" w:type="dxa"/>
            <w:shd w:val="clear" w:color="auto" w:fill="auto"/>
          </w:tcPr>
          <w:p w14:paraId="464648E1" w14:textId="37E9AAFD" w:rsidR="00BB37D2" w:rsidRPr="00BB37D2" w:rsidRDefault="00BB37D2" w:rsidP="00BB37D2">
            <w:pPr>
              <w:ind w:firstLine="0"/>
            </w:pPr>
            <w:r>
              <w:t>Bailey</w:t>
            </w:r>
          </w:p>
        </w:tc>
        <w:tc>
          <w:tcPr>
            <w:tcW w:w="2179" w:type="dxa"/>
            <w:shd w:val="clear" w:color="auto" w:fill="auto"/>
          </w:tcPr>
          <w:p w14:paraId="1166B469" w14:textId="1A517365" w:rsidR="00BB37D2" w:rsidRPr="00BB37D2" w:rsidRDefault="00BB37D2" w:rsidP="00BB37D2">
            <w:pPr>
              <w:ind w:firstLine="0"/>
            </w:pPr>
            <w:r>
              <w:t>Ballentine</w:t>
            </w:r>
          </w:p>
        </w:tc>
        <w:tc>
          <w:tcPr>
            <w:tcW w:w="2180" w:type="dxa"/>
            <w:shd w:val="clear" w:color="auto" w:fill="auto"/>
          </w:tcPr>
          <w:p w14:paraId="2C23DD5D" w14:textId="41C4A81B" w:rsidR="00BB37D2" w:rsidRPr="00BB37D2" w:rsidRDefault="00BB37D2" w:rsidP="00BB37D2">
            <w:pPr>
              <w:ind w:firstLine="0"/>
            </w:pPr>
            <w:r>
              <w:t>Bannister</w:t>
            </w:r>
          </w:p>
        </w:tc>
      </w:tr>
      <w:tr w:rsidR="00BB37D2" w:rsidRPr="00BB37D2" w14:paraId="7138E6CD" w14:textId="77777777" w:rsidTr="00BB37D2">
        <w:tc>
          <w:tcPr>
            <w:tcW w:w="2179" w:type="dxa"/>
            <w:shd w:val="clear" w:color="auto" w:fill="auto"/>
          </w:tcPr>
          <w:p w14:paraId="6F94DD7F" w14:textId="3071F96A" w:rsidR="00BB37D2" w:rsidRPr="00BB37D2" w:rsidRDefault="00BB37D2" w:rsidP="00BB37D2">
            <w:pPr>
              <w:ind w:firstLine="0"/>
            </w:pPr>
            <w:r>
              <w:t>Bauer</w:t>
            </w:r>
          </w:p>
        </w:tc>
        <w:tc>
          <w:tcPr>
            <w:tcW w:w="2179" w:type="dxa"/>
            <w:shd w:val="clear" w:color="auto" w:fill="auto"/>
          </w:tcPr>
          <w:p w14:paraId="3D025024" w14:textId="1F7A16AD" w:rsidR="00BB37D2" w:rsidRPr="00BB37D2" w:rsidRDefault="00BB37D2" w:rsidP="00BB37D2">
            <w:pPr>
              <w:ind w:firstLine="0"/>
            </w:pPr>
            <w:r>
              <w:t>Beach</w:t>
            </w:r>
          </w:p>
        </w:tc>
        <w:tc>
          <w:tcPr>
            <w:tcW w:w="2180" w:type="dxa"/>
            <w:shd w:val="clear" w:color="auto" w:fill="auto"/>
          </w:tcPr>
          <w:p w14:paraId="1CC94A6D" w14:textId="29C4A30C" w:rsidR="00BB37D2" w:rsidRPr="00BB37D2" w:rsidRDefault="00BB37D2" w:rsidP="00BB37D2">
            <w:pPr>
              <w:ind w:firstLine="0"/>
            </w:pPr>
            <w:r>
              <w:t>Bernstein</w:t>
            </w:r>
          </w:p>
        </w:tc>
      </w:tr>
      <w:tr w:rsidR="00BB37D2" w:rsidRPr="00BB37D2" w14:paraId="1EB75412" w14:textId="77777777" w:rsidTr="00BB37D2">
        <w:tc>
          <w:tcPr>
            <w:tcW w:w="2179" w:type="dxa"/>
            <w:shd w:val="clear" w:color="auto" w:fill="auto"/>
          </w:tcPr>
          <w:p w14:paraId="2EFB30F2" w14:textId="77AFBFAC" w:rsidR="00BB37D2" w:rsidRPr="00BB37D2" w:rsidRDefault="00BB37D2" w:rsidP="00BB37D2">
            <w:pPr>
              <w:ind w:firstLine="0"/>
            </w:pPr>
            <w:r>
              <w:t>Bowers</w:t>
            </w:r>
          </w:p>
        </w:tc>
        <w:tc>
          <w:tcPr>
            <w:tcW w:w="2179" w:type="dxa"/>
            <w:shd w:val="clear" w:color="auto" w:fill="auto"/>
          </w:tcPr>
          <w:p w14:paraId="75919219" w14:textId="2C593228" w:rsidR="00BB37D2" w:rsidRPr="00BB37D2" w:rsidRDefault="00BB37D2" w:rsidP="00BB37D2">
            <w:pPr>
              <w:ind w:firstLine="0"/>
            </w:pPr>
            <w:r>
              <w:t>Bradley</w:t>
            </w:r>
          </w:p>
        </w:tc>
        <w:tc>
          <w:tcPr>
            <w:tcW w:w="2180" w:type="dxa"/>
            <w:shd w:val="clear" w:color="auto" w:fill="auto"/>
          </w:tcPr>
          <w:p w14:paraId="6C9EAF48" w14:textId="74E5E7FE" w:rsidR="00BB37D2" w:rsidRPr="00BB37D2" w:rsidRDefault="00BB37D2" w:rsidP="00BB37D2">
            <w:pPr>
              <w:ind w:firstLine="0"/>
            </w:pPr>
            <w:r>
              <w:t>Brewer</w:t>
            </w:r>
          </w:p>
        </w:tc>
      </w:tr>
      <w:tr w:rsidR="00BB37D2" w:rsidRPr="00BB37D2" w14:paraId="418148FF" w14:textId="77777777" w:rsidTr="00BB37D2">
        <w:tc>
          <w:tcPr>
            <w:tcW w:w="2179" w:type="dxa"/>
            <w:shd w:val="clear" w:color="auto" w:fill="auto"/>
          </w:tcPr>
          <w:p w14:paraId="7A20F434" w14:textId="3301F5B5" w:rsidR="00BB37D2" w:rsidRPr="00BB37D2" w:rsidRDefault="00BB37D2" w:rsidP="00BB37D2">
            <w:pPr>
              <w:ind w:firstLine="0"/>
            </w:pPr>
            <w:r>
              <w:t>Brittain</w:t>
            </w:r>
          </w:p>
        </w:tc>
        <w:tc>
          <w:tcPr>
            <w:tcW w:w="2179" w:type="dxa"/>
            <w:shd w:val="clear" w:color="auto" w:fill="auto"/>
          </w:tcPr>
          <w:p w14:paraId="5D455B89" w14:textId="6D3BF319" w:rsidR="00BB37D2" w:rsidRPr="00BB37D2" w:rsidRDefault="00BB37D2" w:rsidP="00BB37D2">
            <w:pPr>
              <w:ind w:firstLine="0"/>
            </w:pPr>
            <w:r>
              <w:t>Burns</w:t>
            </w:r>
          </w:p>
        </w:tc>
        <w:tc>
          <w:tcPr>
            <w:tcW w:w="2180" w:type="dxa"/>
            <w:shd w:val="clear" w:color="auto" w:fill="auto"/>
          </w:tcPr>
          <w:p w14:paraId="48D57F4B" w14:textId="2FE9F7D3" w:rsidR="00BB37D2" w:rsidRPr="00BB37D2" w:rsidRDefault="00BB37D2" w:rsidP="00BB37D2">
            <w:pPr>
              <w:ind w:firstLine="0"/>
            </w:pPr>
            <w:r>
              <w:t>Bustos</w:t>
            </w:r>
          </w:p>
        </w:tc>
      </w:tr>
      <w:tr w:rsidR="00BB37D2" w:rsidRPr="00BB37D2" w14:paraId="1DFAFF17" w14:textId="77777777" w:rsidTr="00BB37D2">
        <w:tc>
          <w:tcPr>
            <w:tcW w:w="2179" w:type="dxa"/>
            <w:shd w:val="clear" w:color="auto" w:fill="auto"/>
          </w:tcPr>
          <w:p w14:paraId="17DA35EE" w14:textId="3DD5294D" w:rsidR="00BB37D2" w:rsidRPr="00BB37D2" w:rsidRDefault="00BB37D2" w:rsidP="00BB37D2">
            <w:pPr>
              <w:ind w:firstLine="0"/>
            </w:pPr>
            <w:r>
              <w:t>Calhoon</w:t>
            </w:r>
          </w:p>
        </w:tc>
        <w:tc>
          <w:tcPr>
            <w:tcW w:w="2179" w:type="dxa"/>
            <w:shd w:val="clear" w:color="auto" w:fill="auto"/>
          </w:tcPr>
          <w:p w14:paraId="2953B664" w14:textId="359E4C09" w:rsidR="00BB37D2" w:rsidRPr="00BB37D2" w:rsidRDefault="00BB37D2" w:rsidP="00BB37D2">
            <w:pPr>
              <w:ind w:firstLine="0"/>
            </w:pPr>
            <w:r>
              <w:t>Caskey</w:t>
            </w:r>
          </w:p>
        </w:tc>
        <w:tc>
          <w:tcPr>
            <w:tcW w:w="2180" w:type="dxa"/>
            <w:shd w:val="clear" w:color="auto" w:fill="auto"/>
          </w:tcPr>
          <w:p w14:paraId="0B88E662" w14:textId="14D7BFAD" w:rsidR="00BB37D2" w:rsidRPr="00BB37D2" w:rsidRDefault="00BB37D2" w:rsidP="00BB37D2">
            <w:pPr>
              <w:ind w:firstLine="0"/>
            </w:pPr>
            <w:r>
              <w:t>Chapman</w:t>
            </w:r>
          </w:p>
        </w:tc>
      </w:tr>
      <w:tr w:rsidR="00BB37D2" w:rsidRPr="00BB37D2" w14:paraId="752F7E1A" w14:textId="77777777" w:rsidTr="00BB37D2">
        <w:tc>
          <w:tcPr>
            <w:tcW w:w="2179" w:type="dxa"/>
            <w:shd w:val="clear" w:color="auto" w:fill="auto"/>
          </w:tcPr>
          <w:p w14:paraId="4118E5C1" w14:textId="33E1117C" w:rsidR="00BB37D2" w:rsidRPr="00BB37D2" w:rsidRDefault="00BB37D2" w:rsidP="00BB37D2">
            <w:pPr>
              <w:ind w:firstLine="0"/>
            </w:pPr>
            <w:r>
              <w:t>Clyburn</w:t>
            </w:r>
          </w:p>
        </w:tc>
        <w:tc>
          <w:tcPr>
            <w:tcW w:w="2179" w:type="dxa"/>
            <w:shd w:val="clear" w:color="auto" w:fill="auto"/>
          </w:tcPr>
          <w:p w14:paraId="7332F321" w14:textId="5C68A061" w:rsidR="00BB37D2" w:rsidRPr="00BB37D2" w:rsidRDefault="00BB37D2" w:rsidP="00BB37D2">
            <w:pPr>
              <w:ind w:firstLine="0"/>
            </w:pPr>
            <w:r>
              <w:t>Cobb-Hunter</w:t>
            </w:r>
          </w:p>
        </w:tc>
        <w:tc>
          <w:tcPr>
            <w:tcW w:w="2180" w:type="dxa"/>
            <w:shd w:val="clear" w:color="auto" w:fill="auto"/>
          </w:tcPr>
          <w:p w14:paraId="04A626E9" w14:textId="34DD9D61" w:rsidR="00BB37D2" w:rsidRPr="00BB37D2" w:rsidRDefault="00BB37D2" w:rsidP="00BB37D2">
            <w:pPr>
              <w:ind w:firstLine="0"/>
            </w:pPr>
            <w:r>
              <w:t>Collins</w:t>
            </w:r>
          </w:p>
        </w:tc>
      </w:tr>
      <w:tr w:rsidR="00BB37D2" w:rsidRPr="00BB37D2" w14:paraId="6F42C959" w14:textId="77777777" w:rsidTr="00BB37D2">
        <w:tc>
          <w:tcPr>
            <w:tcW w:w="2179" w:type="dxa"/>
            <w:shd w:val="clear" w:color="auto" w:fill="auto"/>
          </w:tcPr>
          <w:p w14:paraId="3A0593E5" w14:textId="34EB5A8C" w:rsidR="00BB37D2" w:rsidRPr="00BB37D2" w:rsidRDefault="00BB37D2" w:rsidP="00BB37D2">
            <w:pPr>
              <w:ind w:firstLine="0"/>
            </w:pPr>
            <w:r>
              <w:t>B. J. Cox</w:t>
            </w:r>
          </w:p>
        </w:tc>
        <w:tc>
          <w:tcPr>
            <w:tcW w:w="2179" w:type="dxa"/>
            <w:shd w:val="clear" w:color="auto" w:fill="auto"/>
          </w:tcPr>
          <w:p w14:paraId="03079A20" w14:textId="43FD6B33" w:rsidR="00BB37D2" w:rsidRPr="00BB37D2" w:rsidRDefault="00BB37D2" w:rsidP="00BB37D2">
            <w:pPr>
              <w:ind w:firstLine="0"/>
            </w:pPr>
            <w:r>
              <w:t>B. L. Cox</w:t>
            </w:r>
          </w:p>
        </w:tc>
        <w:tc>
          <w:tcPr>
            <w:tcW w:w="2180" w:type="dxa"/>
            <w:shd w:val="clear" w:color="auto" w:fill="auto"/>
          </w:tcPr>
          <w:p w14:paraId="55B0809C" w14:textId="6C066229" w:rsidR="00BB37D2" w:rsidRPr="00BB37D2" w:rsidRDefault="00BB37D2" w:rsidP="00BB37D2">
            <w:pPr>
              <w:ind w:firstLine="0"/>
            </w:pPr>
            <w:r>
              <w:t>Crawford</w:t>
            </w:r>
          </w:p>
        </w:tc>
      </w:tr>
      <w:tr w:rsidR="00BB37D2" w:rsidRPr="00BB37D2" w14:paraId="2BED53CC" w14:textId="77777777" w:rsidTr="00BB37D2">
        <w:tc>
          <w:tcPr>
            <w:tcW w:w="2179" w:type="dxa"/>
            <w:shd w:val="clear" w:color="auto" w:fill="auto"/>
          </w:tcPr>
          <w:p w14:paraId="703342A8" w14:textId="4BF0A88B" w:rsidR="00BB37D2" w:rsidRPr="00BB37D2" w:rsidRDefault="00BB37D2" w:rsidP="00BB37D2">
            <w:pPr>
              <w:ind w:firstLine="0"/>
            </w:pPr>
            <w:r>
              <w:t>Cromer</w:t>
            </w:r>
          </w:p>
        </w:tc>
        <w:tc>
          <w:tcPr>
            <w:tcW w:w="2179" w:type="dxa"/>
            <w:shd w:val="clear" w:color="auto" w:fill="auto"/>
          </w:tcPr>
          <w:p w14:paraId="79911373" w14:textId="6A7EBAD4" w:rsidR="00BB37D2" w:rsidRPr="00BB37D2" w:rsidRDefault="00BB37D2" w:rsidP="00BB37D2">
            <w:pPr>
              <w:ind w:firstLine="0"/>
            </w:pPr>
            <w:r>
              <w:t>Davis</w:t>
            </w:r>
          </w:p>
        </w:tc>
        <w:tc>
          <w:tcPr>
            <w:tcW w:w="2180" w:type="dxa"/>
            <w:shd w:val="clear" w:color="auto" w:fill="auto"/>
          </w:tcPr>
          <w:p w14:paraId="4DA41CAF" w14:textId="1AD24B28" w:rsidR="00BB37D2" w:rsidRPr="00BB37D2" w:rsidRDefault="00BB37D2" w:rsidP="00BB37D2">
            <w:pPr>
              <w:ind w:firstLine="0"/>
            </w:pPr>
            <w:r>
              <w:t>Dillard</w:t>
            </w:r>
          </w:p>
        </w:tc>
      </w:tr>
      <w:tr w:rsidR="00BB37D2" w:rsidRPr="00BB37D2" w14:paraId="0EAD8E9B" w14:textId="77777777" w:rsidTr="00BB37D2">
        <w:tc>
          <w:tcPr>
            <w:tcW w:w="2179" w:type="dxa"/>
            <w:shd w:val="clear" w:color="auto" w:fill="auto"/>
          </w:tcPr>
          <w:p w14:paraId="4AB47401" w14:textId="109A05D7" w:rsidR="00BB37D2" w:rsidRPr="00BB37D2" w:rsidRDefault="00BB37D2" w:rsidP="00BB37D2">
            <w:pPr>
              <w:ind w:firstLine="0"/>
            </w:pPr>
            <w:r>
              <w:t>Duncan</w:t>
            </w:r>
          </w:p>
        </w:tc>
        <w:tc>
          <w:tcPr>
            <w:tcW w:w="2179" w:type="dxa"/>
            <w:shd w:val="clear" w:color="auto" w:fill="auto"/>
          </w:tcPr>
          <w:p w14:paraId="07D31B5D" w14:textId="7FDEC771" w:rsidR="00BB37D2" w:rsidRPr="00BB37D2" w:rsidRDefault="00BB37D2" w:rsidP="00BB37D2">
            <w:pPr>
              <w:ind w:firstLine="0"/>
            </w:pPr>
            <w:r>
              <w:t>Edgerton</w:t>
            </w:r>
          </w:p>
        </w:tc>
        <w:tc>
          <w:tcPr>
            <w:tcW w:w="2180" w:type="dxa"/>
            <w:shd w:val="clear" w:color="auto" w:fill="auto"/>
          </w:tcPr>
          <w:p w14:paraId="48CD7FD3" w14:textId="20963F0D" w:rsidR="00BB37D2" w:rsidRPr="00BB37D2" w:rsidRDefault="00BB37D2" w:rsidP="00BB37D2">
            <w:pPr>
              <w:ind w:firstLine="0"/>
            </w:pPr>
            <w:r>
              <w:t>Erickson</w:t>
            </w:r>
          </w:p>
        </w:tc>
      </w:tr>
      <w:tr w:rsidR="00BB37D2" w:rsidRPr="00BB37D2" w14:paraId="004F3F1A" w14:textId="77777777" w:rsidTr="00BB37D2">
        <w:tc>
          <w:tcPr>
            <w:tcW w:w="2179" w:type="dxa"/>
            <w:shd w:val="clear" w:color="auto" w:fill="auto"/>
          </w:tcPr>
          <w:p w14:paraId="334498B1" w14:textId="3EFD9915" w:rsidR="00BB37D2" w:rsidRPr="00BB37D2" w:rsidRDefault="00BB37D2" w:rsidP="00BB37D2">
            <w:pPr>
              <w:ind w:firstLine="0"/>
            </w:pPr>
            <w:r>
              <w:t>Forrest</w:t>
            </w:r>
          </w:p>
        </w:tc>
        <w:tc>
          <w:tcPr>
            <w:tcW w:w="2179" w:type="dxa"/>
            <w:shd w:val="clear" w:color="auto" w:fill="auto"/>
          </w:tcPr>
          <w:p w14:paraId="69A2839B" w14:textId="21E69FC9" w:rsidR="00BB37D2" w:rsidRPr="00BB37D2" w:rsidRDefault="00BB37D2" w:rsidP="00BB37D2">
            <w:pPr>
              <w:ind w:firstLine="0"/>
            </w:pPr>
            <w:r>
              <w:t>Frank</w:t>
            </w:r>
          </w:p>
        </w:tc>
        <w:tc>
          <w:tcPr>
            <w:tcW w:w="2180" w:type="dxa"/>
            <w:shd w:val="clear" w:color="auto" w:fill="auto"/>
          </w:tcPr>
          <w:p w14:paraId="1A9FD230" w14:textId="278C9DBD" w:rsidR="00BB37D2" w:rsidRPr="00BB37D2" w:rsidRDefault="00BB37D2" w:rsidP="00BB37D2">
            <w:pPr>
              <w:ind w:firstLine="0"/>
            </w:pPr>
            <w:r>
              <w:t>Gagnon</w:t>
            </w:r>
          </w:p>
        </w:tc>
      </w:tr>
      <w:tr w:rsidR="00BB37D2" w:rsidRPr="00BB37D2" w14:paraId="18FA407C" w14:textId="77777777" w:rsidTr="00BB37D2">
        <w:tc>
          <w:tcPr>
            <w:tcW w:w="2179" w:type="dxa"/>
            <w:shd w:val="clear" w:color="auto" w:fill="auto"/>
          </w:tcPr>
          <w:p w14:paraId="7B347CBE" w14:textId="588C2C95" w:rsidR="00BB37D2" w:rsidRPr="00BB37D2" w:rsidRDefault="00BB37D2" w:rsidP="00BB37D2">
            <w:pPr>
              <w:ind w:firstLine="0"/>
            </w:pPr>
            <w:r>
              <w:t>Gatch</w:t>
            </w:r>
          </w:p>
        </w:tc>
        <w:tc>
          <w:tcPr>
            <w:tcW w:w="2179" w:type="dxa"/>
            <w:shd w:val="clear" w:color="auto" w:fill="auto"/>
          </w:tcPr>
          <w:p w14:paraId="27A27CFD" w14:textId="14973091" w:rsidR="00BB37D2" w:rsidRPr="00BB37D2" w:rsidRDefault="00BB37D2" w:rsidP="00BB37D2">
            <w:pPr>
              <w:ind w:firstLine="0"/>
            </w:pPr>
            <w:r>
              <w:t>Gibson</w:t>
            </w:r>
          </w:p>
        </w:tc>
        <w:tc>
          <w:tcPr>
            <w:tcW w:w="2180" w:type="dxa"/>
            <w:shd w:val="clear" w:color="auto" w:fill="auto"/>
          </w:tcPr>
          <w:p w14:paraId="1FA1B06E" w14:textId="072ED564" w:rsidR="00BB37D2" w:rsidRPr="00BB37D2" w:rsidRDefault="00BB37D2" w:rsidP="00BB37D2">
            <w:pPr>
              <w:ind w:firstLine="0"/>
            </w:pPr>
            <w:r>
              <w:t>Gilreath</w:t>
            </w:r>
          </w:p>
        </w:tc>
      </w:tr>
      <w:tr w:rsidR="00BB37D2" w:rsidRPr="00BB37D2" w14:paraId="38410ADD" w14:textId="77777777" w:rsidTr="00BB37D2">
        <w:tc>
          <w:tcPr>
            <w:tcW w:w="2179" w:type="dxa"/>
            <w:shd w:val="clear" w:color="auto" w:fill="auto"/>
          </w:tcPr>
          <w:p w14:paraId="53888453" w14:textId="2ABCFEF9" w:rsidR="00BB37D2" w:rsidRPr="00BB37D2" w:rsidRDefault="00BB37D2" w:rsidP="00BB37D2">
            <w:pPr>
              <w:ind w:firstLine="0"/>
            </w:pPr>
            <w:r>
              <w:t>Govan</w:t>
            </w:r>
          </w:p>
        </w:tc>
        <w:tc>
          <w:tcPr>
            <w:tcW w:w="2179" w:type="dxa"/>
            <w:shd w:val="clear" w:color="auto" w:fill="auto"/>
          </w:tcPr>
          <w:p w14:paraId="37495598" w14:textId="2F8E5F4A" w:rsidR="00BB37D2" w:rsidRPr="00BB37D2" w:rsidRDefault="00BB37D2" w:rsidP="00BB37D2">
            <w:pPr>
              <w:ind w:firstLine="0"/>
            </w:pPr>
            <w:r>
              <w:t>Grant</w:t>
            </w:r>
          </w:p>
        </w:tc>
        <w:tc>
          <w:tcPr>
            <w:tcW w:w="2180" w:type="dxa"/>
            <w:shd w:val="clear" w:color="auto" w:fill="auto"/>
          </w:tcPr>
          <w:p w14:paraId="13658236" w14:textId="03EA62A4" w:rsidR="00BB37D2" w:rsidRPr="00BB37D2" w:rsidRDefault="00BB37D2" w:rsidP="00BB37D2">
            <w:pPr>
              <w:ind w:firstLine="0"/>
            </w:pPr>
            <w:r>
              <w:t>Guest</w:t>
            </w:r>
          </w:p>
        </w:tc>
      </w:tr>
      <w:tr w:rsidR="00BB37D2" w:rsidRPr="00BB37D2" w14:paraId="23D6E6C8" w14:textId="77777777" w:rsidTr="00BB37D2">
        <w:tc>
          <w:tcPr>
            <w:tcW w:w="2179" w:type="dxa"/>
            <w:shd w:val="clear" w:color="auto" w:fill="auto"/>
          </w:tcPr>
          <w:p w14:paraId="324A916F" w14:textId="51D6EF5D" w:rsidR="00BB37D2" w:rsidRPr="00BB37D2" w:rsidRDefault="00BB37D2" w:rsidP="00BB37D2">
            <w:pPr>
              <w:ind w:firstLine="0"/>
            </w:pPr>
            <w:r>
              <w:t>Haddon</w:t>
            </w:r>
          </w:p>
        </w:tc>
        <w:tc>
          <w:tcPr>
            <w:tcW w:w="2179" w:type="dxa"/>
            <w:shd w:val="clear" w:color="auto" w:fill="auto"/>
          </w:tcPr>
          <w:p w14:paraId="71BA1E4C" w14:textId="3DA9AF0F" w:rsidR="00BB37D2" w:rsidRPr="00BB37D2" w:rsidRDefault="00BB37D2" w:rsidP="00BB37D2">
            <w:pPr>
              <w:ind w:firstLine="0"/>
            </w:pPr>
            <w:r>
              <w:t>Hager</w:t>
            </w:r>
          </w:p>
        </w:tc>
        <w:tc>
          <w:tcPr>
            <w:tcW w:w="2180" w:type="dxa"/>
            <w:shd w:val="clear" w:color="auto" w:fill="auto"/>
          </w:tcPr>
          <w:p w14:paraId="0C2934AF" w14:textId="31AD97FC" w:rsidR="00BB37D2" w:rsidRPr="00BB37D2" w:rsidRDefault="00BB37D2" w:rsidP="00BB37D2">
            <w:pPr>
              <w:ind w:firstLine="0"/>
            </w:pPr>
            <w:r>
              <w:t>Hardee</w:t>
            </w:r>
          </w:p>
        </w:tc>
      </w:tr>
      <w:tr w:rsidR="00BB37D2" w:rsidRPr="00BB37D2" w14:paraId="33252E52" w14:textId="77777777" w:rsidTr="00BB37D2">
        <w:tc>
          <w:tcPr>
            <w:tcW w:w="2179" w:type="dxa"/>
            <w:shd w:val="clear" w:color="auto" w:fill="auto"/>
          </w:tcPr>
          <w:p w14:paraId="06604BE5" w14:textId="6BAC679A" w:rsidR="00BB37D2" w:rsidRPr="00BB37D2" w:rsidRDefault="00BB37D2" w:rsidP="00BB37D2">
            <w:pPr>
              <w:ind w:firstLine="0"/>
            </w:pPr>
            <w:r>
              <w:t>Harris</w:t>
            </w:r>
          </w:p>
        </w:tc>
        <w:tc>
          <w:tcPr>
            <w:tcW w:w="2179" w:type="dxa"/>
            <w:shd w:val="clear" w:color="auto" w:fill="auto"/>
          </w:tcPr>
          <w:p w14:paraId="374C3D60" w14:textId="500F5C9B" w:rsidR="00BB37D2" w:rsidRPr="00BB37D2" w:rsidRDefault="00BB37D2" w:rsidP="00BB37D2">
            <w:pPr>
              <w:ind w:firstLine="0"/>
            </w:pPr>
            <w:r>
              <w:t>Hart</w:t>
            </w:r>
          </w:p>
        </w:tc>
        <w:tc>
          <w:tcPr>
            <w:tcW w:w="2180" w:type="dxa"/>
            <w:shd w:val="clear" w:color="auto" w:fill="auto"/>
          </w:tcPr>
          <w:p w14:paraId="02DB53A9" w14:textId="7860823E" w:rsidR="00BB37D2" w:rsidRPr="00BB37D2" w:rsidRDefault="00BB37D2" w:rsidP="00BB37D2">
            <w:pPr>
              <w:ind w:firstLine="0"/>
            </w:pPr>
            <w:r>
              <w:t>Hartnett</w:t>
            </w:r>
          </w:p>
        </w:tc>
      </w:tr>
      <w:tr w:rsidR="00BB37D2" w:rsidRPr="00BB37D2" w14:paraId="50B98367" w14:textId="77777777" w:rsidTr="00BB37D2">
        <w:tc>
          <w:tcPr>
            <w:tcW w:w="2179" w:type="dxa"/>
            <w:shd w:val="clear" w:color="auto" w:fill="auto"/>
          </w:tcPr>
          <w:p w14:paraId="346ED4E9" w14:textId="29717FDB" w:rsidR="00BB37D2" w:rsidRPr="00BB37D2" w:rsidRDefault="00BB37D2" w:rsidP="00BB37D2">
            <w:pPr>
              <w:ind w:firstLine="0"/>
            </w:pPr>
            <w:r>
              <w:t>Hartz</w:t>
            </w:r>
          </w:p>
        </w:tc>
        <w:tc>
          <w:tcPr>
            <w:tcW w:w="2179" w:type="dxa"/>
            <w:shd w:val="clear" w:color="auto" w:fill="auto"/>
          </w:tcPr>
          <w:p w14:paraId="1AEAC650" w14:textId="0242CDCD" w:rsidR="00BB37D2" w:rsidRPr="00BB37D2" w:rsidRDefault="00BB37D2" w:rsidP="00BB37D2">
            <w:pPr>
              <w:ind w:firstLine="0"/>
            </w:pPr>
            <w:r>
              <w:t>Hayes</w:t>
            </w:r>
          </w:p>
        </w:tc>
        <w:tc>
          <w:tcPr>
            <w:tcW w:w="2180" w:type="dxa"/>
            <w:shd w:val="clear" w:color="auto" w:fill="auto"/>
          </w:tcPr>
          <w:p w14:paraId="3BC6B278" w14:textId="57DDF1C3" w:rsidR="00BB37D2" w:rsidRPr="00BB37D2" w:rsidRDefault="00BB37D2" w:rsidP="00BB37D2">
            <w:pPr>
              <w:ind w:firstLine="0"/>
            </w:pPr>
            <w:r>
              <w:t>Henderson-Myers</w:t>
            </w:r>
          </w:p>
        </w:tc>
      </w:tr>
      <w:tr w:rsidR="00BB37D2" w:rsidRPr="00BB37D2" w14:paraId="16BD579F" w14:textId="77777777" w:rsidTr="00BB37D2">
        <w:tc>
          <w:tcPr>
            <w:tcW w:w="2179" w:type="dxa"/>
            <w:shd w:val="clear" w:color="auto" w:fill="auto"/>
          </w:tcPr>
          <w:p w14:paraId="77F2F024" w14:textId="789099D5" w:rsidR="00BB37D2" w:rsidRPr="00BB37D2" w:rsidRDefault="00BB37D2" w:rsidP="00BB37D2">
            <w:pPr>
              <w:ind w:firstLine="0"/>
            </w:pPr>
            <w:r>
              <w:t>Herbkersman</w:t>
            </w:r>
          </w:p>
        </w:tc>
        <w:tc>
          <w:tcPr>
            <w:tcW w:w="2179" w:type="dxa"/>
            <w:shd w:val="clear" w:color="auto" w:fill="auto"/>
          </w:tcPr>
          <w:p w14:paraId="3DF37A3B" w14:textId="5E6A88F9" w:rsidR="00BB37D2" w:rsidRPr="00BB37D2" w:rsidRDefault="00BB37D2" w:rsidP="00BB37D2">
            <w:pPr>
              <w:ind w:firstLine="0"/>
            </w:pPr>
            <w:r>
              <w:t>Hewitt</w:t>
            </w:r>
          </w:p>
        </w:tc>
        <w:tc>
          <w:tcPr>
            <w:tcW w:w="2180" w:type="dxa"/>
            <w:shd w:val="clear" w:color="auto" w:fill="auto"/>
          </w:tcPr>
          <w:p w14:paraId="40A50BAA" w14:textId="38159764" w:rsidR="00BB37D2" w:rsidRPr="00BB37D2" w:rsidRDefault="00BB37D2" w:rsidP="00BB37D2">
            <w:pPr>
              <w:ind w:firstLine="0"/>
            </w:pPr>
            <w:r>
              <w:t>Hiott</w:t>
            </w:r>
          </w:p>
        </w:tc>
      </w:tr>
      <w:tr w:rsidR="00BB37D2" w:rsidRPr="00BB37D2" w14:paraId="10D8AA69" w14:textId="77777777" w:rsidTr="00BB37D2">
        <w:tc>
          <w:tcPr>
            <w:tcW w:w="2179" w:type="dxa"/>
            <w:shd w:val="clear" w:color="auto" w:fill="auto"/>
          </w:tcPr>
          <w:p w14:paraId="78D72096" w14:textId="2F5DB67D" w:rsidR="00BB37D2" w:rsidRPr="00BB37D2" w:rsidRDefault="00BB37D2" w:rsidP="00BB37D2">
            <w:pPr>
              <w:ind w:firstLine="0"/>
            </w:pPr>
            <w:r>
              <w:t>Hixon</w:t>
            </w:r>
          </w:p>
        </w:tc>
        <w:tc>
          <w:tcPr>
            <w:tcW w:w="2179" w:type="dxa"/>
            <w:shd w:val="clear" w:color="auto" w:fill="auto"/>
          </w:tcPr>
          <w:p w14:paraId="700A12AD" w14:textId="392EA71D" w:rsidR="00BB37D2" w:rsidRPr="00BB37D2" w:rsidRDefault="00BB37D2" w:rsidP="00BB37D2">
            <w:pPr>
              <w:ind w:firstLine="0"/>
            </w:pPr>
            <w:r>
              <w:t>Holman</w:t>
            </w:r>
          </w:p>
        </w:tc>
        <w:tc>
          <w:tcPr>
            <w:tcW w:w="2180" w:type="dxa"/>
            <w:shd w:val="clear" w:color="auto" w:fill="auto"/>
          </w:tcPr>
          <w:p w14:paraId="4D7B5E2C" w14:textId="4DCDC4DF" w:rsidR="00BB37D2" w:rsidRPr="00BB37D2" w:rsidRDefault="00BB37D2" w:rsidP="00BB37D2">
            <w:pPr>
              <w:ind w:firstLine="0"/>
            </w:pPr>
            <w:r>
              <w:t>Hosey</w:t>
            </w:r>
          </w:p>
        </w:tc>
      </w:tr>
      <w:tr w:rsidR="00BB37D2" w:rsidRPr="00BB37D2" w14:paraId="1DEECA79" w14:textId="77777777" w:rsidTr="00BB37D2">
        <w:tc>
          <w:tcPr>
            <w:tcW w:w="2179" w:type="dxa"/>
            <w:shd w:val="clear" w:color="auto" w:fill="auto"/>
          </w:tcPr>
          <w:p w14:paraId="630E2B40" w14:textId="6A0687D6" w:rsidR="00BB37D2" w:rsidRPr="00BB37D2" w:rsidRDefault="00BB37D2" w:rsidP="00BB37D2">
            <w:pPr>
              <w:ind w:firstLine="0"/>
            </w:pPr>
            <w:r>
              <w:lastRenderedPageBreak/>
              <w:t>Howard</w:t>
            </w:r>
          </w:p>
        </w:tc>
        <w:tc>
          <w:tcPr>
            <w:tcW w:w="2179" w:type="dxa"/>
            <w:shd w:val="clear" w:color="auto" w:fill="auto"/>
          </w:tcPr>
          <w:p w14:paraId="319E1D6D" w14:textId="1795FB01" w:rsidR="00BB37D2" w:rsidRPr="00BB37D2" w:rsidRDefault="00BB37D2" w:rsidP="00BB37D2">
            <w:pPr>
              <w:ind w:firstLine="0"/>
            </w:pPr>
            <w:r>
              <w:t>J. E. Johnson</w:t>
            </w:r>
          </w:p>
        </w:tc>
        <w:tc>
          <w:tcPr>
            <w:tcW w:w="2180" w:type="dxa"/>
            <w:shd w:val="clear" w:color="auto" w:fill="auto"/>
          </w:tcPr>
          <w:p w14:paraId="19DBBD03" w14:textId="6FCB1C2B" w:rsidR="00BB37D2" w:rsidRPr="00BB37D2" w:rsidRDefault="00BB37D2" w:rsidP="00BB37D2">
            <w:pPr>
              <w:ind w:firstLine="0"/>
            </w:pPr>
            <w:r>
              <w:t>J. L. Johnson</w:t>
            </w:r>
          </w:p>
        </w:tc>
      </w:tr>
      <w:tr w:rsidR="00BB37D2" w:rsidRPr="00BB37D2" w14:paraId="35B8C5DB" w14:textId="77777777" w:rsidTr="00BB37D2">
        <w:tc>
          <w:tcPr>
            <w:tcW w:w="2179" w:type="dxa"/>
            <w:shd w:val="clear" w:color="auto" w:fill="auto"/>
          </w:tcPr>
          <w:p w14:paraId="6CDA4824" w14:textId="5E049069" w:rsidR="00BB37D2" w:rsidRPr="00BB37D2" w:rsidRDefault="00BB37D2" w:rsidP="00BB37D2">
            <w:pPr>
              <w:ind w:firstLine="0"/>
            </w:pPr>
            <w:r>
              <w:t>Jordan</w:t>
            </w:r>
          </w:p>
        </w:tc>
        <w:tc>
          <w:tcPr>
            <w:tcW w:w="2179" w:type="dxa"/>
            <w:shd w:val="clear" w:color="auto" w:fill="auto"/>
          </w:tcPr>
          <w:p w14:paraId="0D0E7229" w14:textId="7024F079" w:rsidR="00BB37D2" w:rsidRPr="00BB37D2" w:rsidRDefault="00BB37D2" w:rsidP="00BB37D2">
            <w:pPr>
              <w:ind w:firstLine="0"/>
            </w:pPr>
            <w:r>
              <w:t>Kilmartin</w:t>
            </w:r>
          </w:p>
        </w:tc>
        <w:tc>
          <w:tcPr>
            <w:tcW w:w="2180" w:type="dxa"/>
            <w:shd w:val="clear" w:color="auto" w:fill="auto"/>
          </w:tcPr>
          <w:p w14:paraId="7E3E43B7" w14:textId="542A341D" w:rsidR="00BB37D2" w:rsidRPr="00BB37D2" w:rsidRDefault="00BB37D2" w:rsidP="00BB37D2">
            <w:pPr>
              <w:ind w:firstLine="0"/>
            </w:pPr>
            <w:r>
              <w:t>King</w:t>
            </w:r>
          </w:p>
        </w:tc>
      </w:tr>
      <w:tr w:rsidR="00BB37D2" w:rsidRPr="00BB37D2" w14:paraId="487FDF45" w14:textId="77777777" w:rsidTr="00BB37D2">
        <w:tc>
          <w:tcPr>
            <w:tcW w:w="2179" w:type="dxa"/>
            <w:shd w:val="clear" w:color="auto" w:fill="auto"/>
          </w:tcPr>
          <w:p w14:paraId="0C8B3E80" w14:textId="721E1493" w:rsidR="00BB37D2" w:rsidRPr="00BB37D2" w:rsidRDefault="00BB37D2" w:rsidP="00BB37D2">
            <w:pPr>
              <w:ind w:firstLine="0"/>
            </w:pPr>
            <w:r>
              <w:t>Kirby</w:t>
            </w:r>
          </w:p>
        </w:tc>
        <w:tc>
          <w:tcPr>
            <w:tcW w:w="2179" w:type="dxa"/>
            <w:shd w:val="clear" w:color="auto" w:fill="auto"/>
          </w:tcPr>
          <w:p w14:paraId="54E9631B" w14:textId="070835A8" w:rsidR="00BB37D2" w:rsidRPr="00BB37D2" w:rsidRDefault="00BB37D2" w:rsidP="00BB37D2">
            <w:pPr>
              <w:ind w:firstLine="0"/>
            </w:pPr>
            <w:r>
              <w:t>Landing</w:t>
            </w:r>
          </w:p>
        </w:tc>
        <w:tc>
          <w:tcPr>
            <w:tcW w:w="2180" w:type="dxa"/>
            <w:shd w:val="clear" w:color="auto" w:fill="auto"/>
          </w:tcPr>
          <w:p w14:paraId="188BDBE7" w14:textId="60FF1105" w:rsidR="00BB37D2" w:rsidRPr="00BB37D2" w:rsidRDefault="00BB37D2" w:rsidP="00BB37D2">
            <w:pPr>
              <w:ind w:firstLine="0"/>
            </w:pPr>
            <w:r>
              <w:t>Lawson</w:t>
            </w:r>
          </w:p>
        </w:tc>
      </w:tr>
      <w:tr w:rsidR="00BB37D2" w:rsidRPr="00BB37D2" w14:paraId="17BC455D" w14:textId="77777777" w:rsidTr="00BB37D2">
        <w:tc>
          <w:tcPr>
            <w:tcW w:w="2179" w:type="dxa"/>
            <w:shd w:val="clear" w:color="auto" w:fill="auto"/>
          </w:tcPr>
          <w:p w14:paraId="6CA5364D" w14:textId="343CE65A" w:rsidR="00BB37D2" w:rsidRPr="00BB37D2" w:rsidRDefault="00BB37D2" w:rsidP="00BB37D2">
            <w:pPr>
              <w:ind w:firstLine="0"/>
            </w:pPr>
            <w:r>
              <w:t>Ligon</w:t>
            </w:r>
          </w:p>
        </w:tc>
        <w:tc>
          <w:tcPr>
            <w:tcW w:w="2179" w:type="dxa"/>
            <w:shd w:val="clear" w:color="auto" w:fill="auto"/>
          </w:tcPr>
          <w:p w14:paraId="192118D1" w14:textId="1F5DD600" w:rsidR="00BB37D2" w:rsidRPr="00BB37D2" w:rsidRDefault="00BB37D2" w:rsidP="00BB37D2">
            <w:pPr>
              <w:ind w:firstLine="0"/>
            </w:pPr>
            <w:r>
              <w:t>Long</w:t>
            </w:r>
          </w:p>
        </w:tc>
        <w:tc>
          <w:tcPr>
            <w:tcW w:w="2180" w:type="dxa"/>
            <w:shd w:val="clear" w:color="auto" w:fill="auto"/>
          </w:tcPr>
          <w:p w14:paraId="25C1D2AF" w14:textId="6DE78687" w:rsidR="00BB37D2" w:rsidRPr="00BB37D2" w:rsidRDefault="00BB37D2" w:rsidP="00BB37D2">
            <w:pPr>
              <w:ind w:firstLine="0"/>
            </w:pPr>
            <w:r>
              <w:t>Lowe</w:t>
            </w:r>
          </w:p>
        </w:tc>
      </w:tr>
      <w:tr w:rsidR="00BB37D2" w:rsidRPr="00BB37D2" w14:paraId="4D442ACA" w14:textId="77777777" w:rsidTr="00BB37D2">
        <w:tc>
          <w:tcPr>
            <w:tcW w:w="2179" w:type="dxa"/>
            <w:shd w:val="clear" w:color="auto" w:fill="auto"/>
          </w:tcPr>
          <w:p w14:paraId="2CBDC6B2" w14:textId="6620E2A6" w:rsidR="00BB37D2" w:rsidRPr="00BB37D2" w:rsidRDefault="00BB37D2" w:rsidP="00BB37D2">
            <w:pPr>
              <w:ind w:firstLine="0"/>
            </w:pPr>
            <w:r>
              <w:t>Luck</w:t>
            </w:r>
          </w:p>
        </w:tc>
        <w:tc>
          <w:tcPr>
            <w:tcW w:w="2179" w:type="dxa"/>
            <w:shd w:val="clear" w:color="auto" w:fill="auto"/>
          </w:tcPr>
          <w:p w14:paraId="077C6034" w14:textId="16A3F304" w:rsidR="00BB37D2" w:rsidRPr="00BB37D2" w:rsidRDefault="00BB37D2" w:rsidP="00BB37D2">
            <w:pPr>
              <w:ind w:firstLine="0"/>
            </w:pPr>
            <w:r>
              <w:t>Magnuson</w:t>
            </w:r>
          </w:p>
        </w:tc>
        <w:tc>
          <w:tcPr>
            <w:tcW w:w="2180" w:type="dxa"/>
            <w:shd w:val="clear" w:color="auto" w:fill="auto"/>
          </w:tcPr>
          <w:p w14:paraId="49834D95" w14:textId="2AAEABD5" w:rsidR="00BB37D2" w:rsidRPr="00BB37D2" w:rsidRDefault="00BB37D2" w:rsidP="00BB37D2">
            <w:pPr>
              <w:ind w:firstLine="0"/>
            </w:pPr>
            <w:r>
              <w:t>Martin</w:t>
            </w:r>
          </w:p>
        </w:tc>
      </w:tr>
      <w:tr w:rsidR="00BB37D2" w:rsidRPr="00BB37D2" w14:paraId="0DB0CEFD" w14:textId="77777777" w:rsidTr="00BB37D2">
        <w:tc>
          <w:tcPr>
            <w:tcW w:w="2179" w:type="dxa"/>
            <w:shd w:val="clear" w:color="auto" w:fill="auto"/>
          </w:tcPr>
          <w:p w14:paraId="4B2A632B" w14:textId="0A02D9E2" w:rsidR="00BB37D2" w:rsidRPr="00BB37D2" w:rsidRDefault="00BB37D2" w:rsidP="00BB37D2">
            <w:pPr>
              <w:ind w:firstLine="0"/>
            </w:pPr>
            <w:r>
              <w:t>May</w:t>
            </w:r>
          </w:p>
        </w:tc>
        <w:tc>
          <w:tcPr>
            <w:tcW w:w="2179" w:type="dxa"/>
            <w:shd w:val="clear" w:color="auto" w:fill="auto"/>
          </w:tcPr>
          <w:p w14:paraId="342B5604" w14:textId="2A6D5BDD" w:rsidR="00BB37D2" w:rsidRPr="00BB37D2" w:rsidRDefault="00BB37D2" w:rsidP="00BB37D2">
            <w:pPr>
              <w:ind w:firstLine="0"/>
            </w:pPr>
            <w:r>
              <w:t>McCabe</w:t>
            </w:r>
          </w:p>
        </w:tc>
        <w:tc>
          <w:tcPr>
            <w:tcW w:w="2180" w:type="dxa"/>
            <w:shd w:val="clear" w:color="auto" w:fill="auto"/>
          </w:tcPr>
          <w:p w14:paraId="7D8FB8C8" w14:textId="4069FFEE" w:rsidR="00BB37D2" w:rsidRPr="00BB37D2" w:rsidRDefault="00BB37D2" w:rsidP="00BB37D2">
            <w:pPr>
              <w:ind w:firstLine="0"/>
            </w:pPr>
            <w:r>
              <w:t>McCravy</w:t>
            </w:r>
          </w:p>
        </w:tc>
      </w:tr>
      <w:tr w:rsidR="00BB37D2" w:rsidRPr="00BB37D2" w14:paraId="7C1AEE8F" w14:textId="77777777" w:rsidTr="00BB37D2">
        <w:tc>
          <w:tcPr>
            <w:tcW w:w="2179" w:type="dxa"/>
            <w:shd w:val="clear" w:color="auto" w:fill="auto"/>
          </w:tcPr>
          <w:p w14:paraId="53017CFA" w14:textId="3D8C34B6" w:rsidR="00BB37D2" w:rsidRPr="00BB37D2" w:rsidRDefault="00BB37D2" w:rsidP="00BB37D2">
            <w:pPr>
              <w:ind w:firstLine="0"/>
            </w:pPr>
            <w:r>
              <w:t>McDaniel</w:t>
            </w:r>
          </w:p>
        </w:tc>
        <w:tc>
          <w:tcPr>
            <w:tcW w:w="2179" w:type="dxa"/>
            <w:shd w:val="clear" w:color="auto" w:fill="auto"/>
          </w:tcPr>
          <w:p w14:paraId="7B245E14" w14:textId="46CF0F7F" w:rsidR="00BB37D2" w:rsidRPr="00BB37D2" w:rsidRDefault="00BB37D2" w:rsidP="00BB37D2">
            <w:pPr>
              <w:ind w:firstLine="0"/>
            </w:pPr>
            <w:r>
              <w:t>McGinnis</w:t>
            </w:r>
          </w:p>
        </w:tc>
        <w:tc>
          <w:tcPr>
            <w:tcW w:w="2180" w:type="dxa"/>
            <w:shd w:val="clear" w:color="auto" w:fill="auto"/>
          </w:tcPr>
          <w:p w14:paraId="3D3A2E9C" w14:textId="10924BC3" w:rsidR="00BB37D2" w:rsidRPr="00BB37D2" w:rsidRDefault="00BB37D2" w:rsidP="00BB37D2">
            <w:pPr>
              <w:ind w:firstLine="0"/>
            </w:pPr>
            <w:r>
              <w:t>Mitchell</w:t>
            </w:r>
          </w:p>
        </w:tc>
      </w:tr>
      <w:tr w:rsidR="00BB37D2" w:rsidRPr="00BB37D2" w14:paraId="36A17F34" w14:textId="77777777" w:rsidTr="00BB37D2">
        <w:tc>
          <w:tcPr>
            <w:tcW w:w="2179" w:type="dxa"/>
            <w:shd w:val="clear" w:color="auto" w:fill="auto"/>
          </w:tcPr>
          <w:p w14:paraId="303EE6A0" w14:textId="57713C66" w:rsidR="00BB37D2" w:rsidRPr="00BB37D2" w:rsidRDefault="00BB37D2" w:rsidP="00BB37D2">
            <w:pPr>
              <w:ind w:firstLine="0"/>
            </w:pPr>
            <w:r>
              <w:t>T. Moore</w:t>
            </w:r>
          </w:p>
        </w:tc>
        <w:tc>
          <w:tcPr>
            <w:tcW w:w="2179" w:type="dxa"/>
            <w:shd w:val="clear" w:color="auto" w:fill="auto"/>
          </w:tcPr>
          <w:p w14:paraId="78225992" w14:textId="2E26F69D" w:rsidR="00BB37D2" w:rsidRPr="00BB37D2" w:rsidRDefault="00BB37D2" w:rsidP="00BB37D2">
            <w:pPr>
              <w:ind w:firstLine="0"/>
            </w:pPr>
            <w:r>
              <w:t>Morgan</w:t>
            </w:r>
          </w:p>
        </w:tc>
        <w:tc>
          <w:tcPr>
            <w:tcW w:w="2180" w:type="dxa"/>
            <w:shd w:val="clear" w:color="auto" w:fill="auto"/>
          </w:tcPr>
          <w:p w14:paraId="58D320E3" w14:textId="27CFAB8B" w:rsidR="00BB37D2" w:rsidRPr="00BB37D2" w:rsidRDefault="00BB37D2" w:rsidP="00BB37D2">
            <w:pPr>
              <w:ind w:firstLine="0"/>
            </w:pPr>
            <w:r>
              <w:t>Moss</w:t>
            </w:r>
          </w:p>
        </w:tc>
      </w:tr>
      <w:tr w:rsidR="00BB37D2" w:rsidRPr="00BB37D2" w14:paraId="444AC6AD" w14:textId="77777777" w:rsidTr="00BB37D2">
        <w:tc>
          <w:tcPr>
            <w:tcW w:w="2179" w:type="dxa"/>
            <w:shd w:val="clear" w:color="auto" w:fill="auto"/>
          </w:tcPr>
          <w:p w14:paraId="6C99C674" w14:textId="64F4CA69" w:rsidR="00BB37D2" w:rsidRPr="00BB37D2" w:rsidRDefault="00BB37D2" w:rsidP="00BB37D2">
            <w:pPr>
              <w:ind w:firstLine="0"/>
            </w:pPr>
            <w:r>
              <w:t>Murphy</w:t>
            </w:r>
          </w:p>
        </w:tc>
        <w:tc>
          <w:tcPr>
            <w:tcW w:w="2179" w:type="dxa"/>
            <w:shd w:val="clear" w:color="auto" w:fill="auto"/>
          </w:tcPr>
          <w:p w14:paraId="625F44CD" w14:textId="1E0612F6" w:rsidR="00BB37D2" w:rsidRPr="00BB37D2" w:rsidRDefault="00BB37D2" w:rsidP="00BB37D2">
            <w:pPr>
              <w:ind w:firstLine="0"/>
            </w:pPr>
            <w:r>
              <w:t>Neese</w:t>
            </w:r>
          </w:p>
        </w:tc>
        <w:tc>
          <w:tcPr>
            <w:tcW w:w="2180" w:type="dxa"/>
            <w:shd w:val="clear" w:color="auto" w:fill="auto"/>
          </w:tcPr>
          <w:p w14:paraId="7BDF65A1" w14:textId="6A1221A9" w:rsidR="00BB37D2" w:rsidRPr="00BB37D2" w:rsidRDefault="00BB37D2" w:rsidP="00BB37D2">
            <w:pPr>
              <w:ind w:firstLine="0"/>
            </w:pPr>
            <w:r>
              <w:t>B. Newton</w:t>
            </w:r>
          </w:p>
        </w:tc>
      </w:tr>
      <w:tr w:rsidR="00BB37D2" w:rsidRPr="00BB37D2" w14:paraId="540C0BF5" w14:textId="77777777" w:rsidTr="00BB37D2">
        <w:tc>
          <w:tcPr>
            <w:tcW w:w="2179" w:type="dxa"/>
            <w:shd w:val="clear" w:color="auto" w:fill="auto"/>
          </w:tcPr>
          <w:p w14:paraId="03B4B7FD" w14:textId="54A2365F" w:rsidR="00BB37D2" w:rsidRPr="00BB37D2" w:rsidRDefault="00BB37D2" w:rsidP="00BB37D2">
            <w:pPr>
              <w:ind w:firstLine="0"/>
            </w:pPr>
            <w:r>
              <w:t>W. Newton</w:t>
            </w:r>
          </w:p>
        </w:tc>
        <w:tc>
          <w:tcPr>
            <w:tcW w:w="2179" w:type="dxa"/>
            <w:shd w:val="clear" w:color="auto" w:fill="auto"/>
          </w:tcPr>
          <w:p w14:paraId="47030FEB" w14:textId="6E0CBC84" w:rsidR="00BB37D2" w:rsidRPr="00BB37D2" w:rsidRDefault="00BB37D2" w:rsidP="00BB37D2">
            <w:pPr>
              <w:ind w:firstLine="0"/>
            </w:pPr>
            <w:r>
              <w:t>Oremus</w:t>
            </w:r>
          </w:p>
        </w:tc>
        <w:tc>
          <w:tcPr>
            <w:tcW w:w="2180" w:type="dxa"/>
            <w:shd w:val="clear" w:color="auto" w:fill="auto"/>
          </w:tcPr>
          <w:p w14:paraId="5B868E40" w14:textId="79A90444" w:rsidR="00BB37D2" w:rsidRPr="00BB37D2" w:rsidRDefault="00BB37D2" w:rsidP="00BB37D2">
            <w:pPr>
              <w:ind w:firstLine="0"/>
            </w:pPr>
            <w:r>
              <w:t>Pace</w:t>
            </w:r>
          </w:p>
        </w:tc>
      </w:tr>
      <w:tr w:rsidR="00BB37D2" w:rsidRPr="00BB37D2" w14:paraId="5A3CC846" w14:textId="77777777" w:rsidTr="00BB37D2">
        <w:tc>
          <w:tcPr>
            <w:tcW w:w="2179" w:type="dxa"/>
            <w:shd w:val="clear" w:color="auto" w:fill="auto"/>
          </w:tcPr>
          <w:p w14:paraId="6D33A69E" w14:textId="6415AFB1" w:rsidR="00BB37D2" w:rsidRPr="00BB37D2" w:rsidRDefault="00BB37D2" w:rsidP="00BB37D2">
            <w:pPr>
              <w:ind w:firstLine="0"/>
            </w:pPr>
            <w:r>
              <w:t>Pedalino</w:t>
            </w:r>
          </w:p>
        </w:tc>
        <w:tc>
          <w:tcPr>
            <w:tcW w:w="2179" w:type="dxa"/>
            <w:shd w:val="clear" w:color="auto" w:fill="auto"/>
          </w:tcPr>
          <w:p w14:paraId="718BFBD3" w14:textId="2F021768" w:rsidR="00BB37D2" w:rsidRPr="00BB37D2" w:rsidRDefault="00BB37D2" w:rsidP="00BB37D2">
            <w:pPr>
              <w:ind w:firstLine="0"/>
            </w:pPr>
            <w:r>
              <w:t>Pope</w:t>
            </w:r>
          </w:p>
        </w:tc>
        <w:tc>
          <w:tcPr>
            <w:tcW w:w="2180" w:type="dxa"/>
            <w:shd w:val="clear" w:color="auto" w:fill="auto"/>
          </w:tcPr>
          <w:p w14:paraId="2248B462" w14:textId="7E48BF27" w:rsidR="00BB37D2" w:rsidRPr="00BB37D2" w:rsidRDefault="00BB37D2" w:rsidP="00BB37D2">
            <w:pPr>
              <w:ind w:firstLine="0"/>
            </w:pPr>
            <w:r>
              <w:t>Rankin</w:t>
            </w:r>
          </w:p>
        </w:tc>
      </w:tr>
      <w:tr w:rsidR="00BB37D2" w:rsidRPr="00BB37D2" w14:paraId="769957ED" w14:textId="77777777" w:rsidTr="00BB37D2">
        <w:tc>
          <w:tcPr>
            <w:tcW w:w="2179" w:type="dxa"/>
            <w:shd w:val="clear" w:color="auto" w:fill="auto"/>
          </w:tcPr>
          <w:p w14:paraId="68DC19DE" w14:textId="47DA3B38" w:rsidR="00BB37D2" w:rsidRPr="00BB37D2" w:rsidRDefault="00BB37D2" w:rsidP="00BB37D2">
            <w:pPr>
              <w:ind w:firstLine="0"/>
            </w:pPr>
            <w:r>
              <w:t>Reese</w:t>
            </w:r>
          </w:p>
        </w:tc>
        <w:tc>
          <w:tcPr>
            <w:tcW w:w="2179" w:type="dxa"/>
            <w:shd w:val="clear" w:color="auto" w:fill="auto"/>
          </w:tcPr>
          <w:p w14:paraId="5ED93DD3" w14:textId="1A1EBD85" w:rsidR="00BB37D2" w:rsidRPr="00BB37D2" w:rsidRDefault="00BB37D2" w:rsidP="00BB37D2">
            <w:pPr>
              <w:ind w:firstLine="0"/>
            </w:pPr>
            <w:r>
              <w:t>Rivers</w:t>
            </w:r>
          </w:p>
        </w:tc>
        <w:tc>
          <w:tcPr>
            <w:tcW w:w="2180" w:type="dxa"/>
            <w:shd w:val="clear" w:color="auto" w:fill="auto"/>
          </w:tcPr>
          <w:p w14:paraId="4F25C23C" w14:textId="2859598E" w:rsidR="00BB37D2" w:rsidRPr="00BB37D2" w:rsidRDefault="00BB37D2" w:rsidP="00BB37D2">
            <w:pPr>
              <w:ind w:firstLine="0"/>
            </w:pPr>
            <w:r>
              <w:t>Robbins</w:t>
            </w:r>
          </w:p>
        </w:tc>
      </w:tr>
      <w:tr w:rsidR="00BB37D2" w:rsidRPr="00BB37D2" w14:paraId="7A8EE87E" w14:textId="77777777" w:rsidTr="00BB37D2">
        <w:tc>
          <w:tcPr>
            <w:tcW w:w="2179" w:type="dxa"/>
            <w:shd w:val="clear" w:color="auto" w:fill="auto"/>
          </w:tcPr>
          <w:p w14:paraId="73CF2105" w14:textId="06CD65F2" w:rsidR="00BB37D2" w:rsidRPr="00BB37D2" w:rsidRDefault="00BB37D2" w:rsidP="00BB37D2">
            <w:pPr>
              <w:ind w:firstLine="0"/>
            </w:pPr>
            <w:r>
              <w:t>Rose</w:t>
            </w:r>
          </w:p>
        </w:tc>
        <w:tc>
          <w:tcPr>
            <w:tcW w:w="2179" w:type="dxa"/>
            <w:shd w:val="clear" w:color="auto" w:fill="auto"/>
          </w:tcPr>
          <w:p w14:paraId="6C32BBD1" w14:textId="10CCA1B9" w:rsidR="00BB37D2" w:rsidRPr="00BB37D2" w:rsidRDefault="00BB37D2" w:rsidP="00BB37D2">
            <w:pPr>
              <w:ind w:firstLine="0"/>
            </w:pPr>
            <w:r>
              <w:t>Rutherford</w:t>
            </w:r>
          </w:p>
        </w:tc>
        <w:tc>
          <w:tcPr>
            <w:tcW w:w="2180" w:type="dxa"/>
            <w:shd w:val="clear" w:color="auto" w:fill="auto"/>
          </w:tcPr>
          <w:p w14:paraId="715C3CA1" w14:textId="15650183" w:rsidR="00BB37D2" w:rsidRPr="00BB37D2" w:rsidRDefault="00BB37D2" w:rsidP="00BB37D2">
            <w:pPr>
              <w:ind w:firstLine="0"/>
            </w:pPr>
            <w:r>
              <w:t>Sanders</w:t>
            </w:r>
          </w:p>
        </w:tc>
      </w:tr>
      <w:tr w:rsidR="00BB37D2" w:rsidRPr="00BB37D2" w14:paraId="35425FA2" w14:textId="77777777" w:rsidTr="00BB37D2">
        <w:tc>
          <w:tcPr>
            <w:tcW w:w="2179" w:type="dxa"/>
            <w:shd w:val="clear" w:color="auto" w:fill="auto"/>
          </w:tcPr>
          <w:p w14:paraId="577A1B4A" w14:textId="5EF7C71E" w:rsidR="00BB37D2" w:rsidRPr="00BB37D2" w:rsidRDefault="00BB37D2" w:rsidP="00BB37D2">
            <w:pPr>
              <w:ind w:firstLine="0"/>
            </w:pPr>
            <w:r>
              <w:t>Schuessler</w:t>
            </w:r>
          </w:p>
        </w:tc>
        <w:tc>
          <w:tcPr>
            <w:tcW w:w="2179" w:type="dxa"/>
            <w:shd w:val="clear" w:color="auto" w:fill="auto"/>
          </w:tcPr>
          <w:p w14:paraId="0275C6EB" w14:textId="629EC381" w:rsidR="00BB37D2" w:rsidRPr="00BB37D2" w:rsidRDefault="00BB37D2" w:rsidP="00BB37D2">
            <w:pPr>
              <w:ind w:firstLine="0"/>
            </w:pPr>
            <w:r>
              <w:t>Sessions</w:t>
            </w:r>
          </w:p>
        </w:tc>
        <w:tc>
          <w:tcPr>
            <w:tcW w:w="2180" w:type="dxa"/>
            <w:shd w:val="clear" w:color="auto" w:fill="auto"/>
          </w:tcPr>
          <w:p w14:paraId="7B5CE176" w14:textId="7FBF247F" w:rsidR="00BB37D2" w:rsidRPr="00BB37D2" w:rsidRDefault="00BB37D2" w:rsidP="00BB37D2">
            <w:pPr>
              <w:ind w:firstLine="0"/>
            </w:pPr>
            <w:r>
              <w:t>G. M. Smith</w:t>
            </w:r>
          </w:p>
        </w:tc>
      </w:tr>
      <w:tr w:rsidR="00BB37D2" w:rsidRPr="00BB37D2" w14:paraId="38824E64" w14:textId="77777777" w:rsidTr="00BB37D2">
        <w:tc>
          <w:tcPr>
            <w:tcW w:w="2179" w:type="dxa"/>
            <w:shd w:val="clear" w:color="auto" w:fill="auto"/>
          </w:tcPr>
          <w:p w14:paraId="4E5BACAE" w14:textId="62E806E8" w:rsidR="00BB37D2" w:rsidRPr="00BB37D2" w:rsidRDefault="00BB37D2" w:rsidP="00BB37D2">
            <w:pPr>
              <w:ind w:firstLine="0"/>
            </w:pPr>
            <w:r>
              <w:t>M. M. Smith</w:t>
            </w:r>
          </w:p>
        </w:tc>
        <w:tc>
          <w:tcPr>
            <w:tcW w:w="2179" w:type="dxa"/>
            <w:shd w:val="clear" w:color="auto" w:fill="auto"/>
          </w:tcPr>
          <w:p w14:paraId="2DFC7F74" w14:textId="7A5DEC56" w:rsidR="00BB37D2" w:rsidRPr="00BB37D2" w:rsidRDefault="00BB37D2" w:rsidP="00BB37D2">
            <w:pPr>
              <w:ind w:firstLine="0"/>
            </w:pPr>
            <w:r>
              <w:t>Spann-Wilder</w:t>
            </w:r>
          </w:p>
        </w:tc>
        <w:tc>
          <w:tcPr>
            <w:tcW w:w="2180" w:type="dxa"/>
            <w:shd w:val="clear" w:color="auto" w:fill="auto"/>
          </w:tcPr>
          <w:p w14:paraId="4AB262BA" w14:textId="00409B54" w:rsidR="00BB37D2" w:rsidRPr="00BB37D2" w:rsidRDefault="00BB37D2" w:rsidP="00BB37D2">
            <w:pPr>
              <w:ind w:firstLine="0"/>
            </w:pPr>
            <w:r>
              <w:t>Stavrinakis</w:t>
            </w:r>
          </w:p>
        </w:tc>
      </w:tr>
      <w:tr w:rsidR="00BB37D2" w:rsidRPr="00BB37D2" w14:paraId="6FD70870" w14:textId="77777777" w:rsidTr="00BB37D2">
        <w:tc>
          <w:tcPr>
            <w:tcW w:w="2179" w:type="dxa"/>
            <w:shd w:val="clear" w:color="auto" w:fill="auto"/>
          </w:tcPr>
          <w:p w14:paraId="7A061D7A" w14:textId="49939133" w:rsidR="00BB37D2" w:rsidRPr="00BB37D2" w:rsidRDefault="00BB37D2" w:rsidP="00BB37D2">
            <w:pPr>
              <w:ind w:firstLine="0"/>
            </w:pPr>
            <w:r>
              <w:t>Taylor</w:t>
            </w:r>
          </w:p>
        </w:tc>
        <w:tc>
          <w:tcPr>
            <w:tcW w:w="2179" w:type="dxa"/>
            <w:shd w:val="clear" w:color="auto" w:fill="auto"/>
          </w:tcPr>
          <w:p w14:paraId="57A5D8A4" w14:textId="3D362766" w:rsidR="00BB37D2" w:rsidRPr="00BB37D2" w:rsidRDefault="00BB37D2" w:rsidP="00BB37D2">
            <w:pPr>
              <w:ind w:firstLine="0"/>
            </w:pPr>
            <w:r>
              <w:t>Teeple</w:t>
            </w:r>
          </w:p>
        </w:tc>
        <w:tc>
          <w:tcPr>
            <w:tcW w:w="2180" w:type="dxa"/>
            <w:shd w:val="clear" w:color="auto" w:fill="auto"/>
          </w:tcPr>
          <w:p w14:paraId="1074E738" w14:textId="61923C0F" w:rsidR="00BB37D2" w:rsidRPr="00BB37D2" w:rsidRDefault="00BB37D2" w:rsidP="00BB37D2">
            <w:pPr>
              <w:ind w:firstLine="0"/>
            </w:pPr>
            <w:r>
              <w:t>Terribile</w:t>
            </w:r>
          </w:p>
        </w:tc>
      </w:tr>
      <w:tr w:rsidR="00BB37D2" w:rsidRPr="00BB37D2" w14:paraId="43A59CB5" w14:textId="77777777" w:rsidTr="00BB37D2">
        <w:tc>
          <w:tcPr>
            <w:tcW w:w="2179" w:type="dxa"/>
            <w:shd w:val="clear" w:color="auto" w:fill="auto"/>
          </w:tcPr>
          <w:p w14:paraId="276B9A43" w14:textId="4216FAA5" w:rsidR="00BB37D2" w:rsidRPr="00BB37D2" w:rsidRDefault="00BB37D2" w:rsidP="00BB37D2">
            <w:pPr>
              <w:ind w:firstLine="0"/>
            </w:pPr>
            <w:r>
              <w:t>Vaughan</w:t>
            </w:r>
          </w:p>
        </w:tc>
        <w:tc>
          <w:tcPr>
            <w:tcW w:w="2179" w:type="dxa"/>
            <w:shd w:val="clear" w:color="auto" w:fill="auto"/>
          </w:tcPr>
          <w:p w14:paraId="6609D3A1" w14:textId="069A54B3" w:rsidR="00BB37D2" w:rsidRPr="00BB37D2" w:rsidRDefault="00BB37D2" w:rsidP="00BB37D2">
            <w:pPr>
              <w:ind w:firstLine="0"/>
            </w:pPr>
            <w:r>
              <w:t>Weeks</w:t>
            </w:r>
          </w:p>
        </w:tc>
        <w:tc>
          <w:tcPr>
            <w:tcW w:w="2180" w:type="dxa"/>
            <w:shd w:val="clear" w:color="auto" w:fill="auto"/>
          </w:tcPr>
          <w:p w14:paraId="2208B8C8" w14:textId="69B018D0" w:rsidR="00BB37D2" w:rsidRPr="00BB37D2" w:rsidRDefault="00BB37D2" w:rsidP="00BB37D2">
            <w:pPr>
              <w:ind w:firstLine="0"/>
            </w:pPr>
            <w:r>
              <w:t>Wetmore</w:t>
            </w:r>
          </w:p>
        </w:tc>
      </w:tr>
      <w:tr w:rsidR="00BB37D2" w:rsidRPr="00BB37D2" w14:paraId="35F2CD7D" w14:textId="77777777" w:rsidTr="00BB37D2">
        <w:tc>
          <w:tcPr>
            <w:tcW w:w="2179" w:type="dxa"/>
            <w:shd w:val="clear" w:color="auto" w:fill="auto"/>
          </w:tcPr>
          <w:p w14:paraId="4379B39B" w14:textId="23B4CFD6" w:rsidR="00BB37D2" w:rsidRPr="00BB37D2" w:rsidRDefault="00BB37D2" w:rsidP="00BB37D2">
            <w:pPr>
              <w:keepNext/>
              <w:ind w:firstLine="0"/>
            </w:pPr>
            <w:r>
              <w:t>White</w:t>
            </w:r>
          </w:p>
        </w:tc>
        <w:tc>
          <w:tcPr>
            <w:tcW w:w="2179" w:type="dxa"/>
            <w:shd w:val="clear" w:color="auto" w:fill="auto"/>
          </w:tcPr>
          <w:p w14:paraId="2EEC11B5" w14:textId="6A960A46" w:rsidR="00BB37D2" w:rsidRPr="00BB37D2" w:rsidRDefault="00BB37D2" w:rsidP="00BB37D2">
            <w:pPr>
              <w:keepNext/>
              <w:ind w:firstLine="0"/>
            </w:pPr>
            <w:r>
              <w:t>Whitmire</w:t>
            </w:r>
          </w:p>
        </w:tc>
        <w:tc>
          <w:tcPr>
            <w:tcW w:w="2180" w:type="dxa"/>
            <w:shd w:val="clear" w:color="auto" w:fill="auto"/>
          </w:tcPr>
          <w:p w14:paraId="317022C6" w14:textId="19150EDA" w:rsidR="00BB37D2" w:rsidRPr="00BB37D2" w:rsidRDefault="00BB37D2" w:rsidP="00BB37D2">
            <w:pPr>
              <w:keepNext/>
              <w:ind w:firstLine="0"/>
            </w:pPr>
            <w:r>
              <w:t>Wickensimer</w:t>
            </w:r>
          </w:p>
        </w:tc>
      </w:tr>
      <w:tr w:rsidR="00BB37D2" w:rsidRPr="00BB37D2" w14:paraId="6577FB7E" w14:textId="77777777" w:rsidTr="00BB37D2">
        <w:tc>
          <w:tcPr>
            <w:tcW w:w="2179" w:type="dxa"/>
            <w:shd w:val="clear" w:color="auto" w:fill="auto"/>
          </w:tcPr>
          <w:p w14:paraId="3EC1F9CB" w14:textId="57E7787E" w:rsidR="00BB37D2" w:rsidRPr="00BB37D2" w:rsidRDefault="00BB37D2" w:rsidP="00BB37D2">
            <w:pPr>
              <w:keepNext/>
              <w:ind w:firstLine="0"/>
            </w:pPr>
            <w:r>
              <w:t>Williams</w:t>
            </w:r>
          </w:p>
        </w:tc>
        <w:tc>
          <w:tcPr>
            <w:tcW w:w="2179" w:type="dxa"/>
            <w:shd w:val="clear" w:color="auto" w:fill="auto"/>
          </w:tcPr>
          <w:p w14:paraId="3298C23B" w14:textId="6606558F" w:rsidR="00BB37D2" w:rsidRPr="00BB37D2" w:rsidRDefault="00BB37D2" w:rsidP="00BB37D2">
            <w:pPr>
              <w:keepNext/>
              <w:ind w:firstLine="0"/>
            </w:pPr>
            <w:r>
              <w:t>Wooten</w:t>
            </w:r>
          </w:p>
        </w:tc>
        <w:tc>
          <w:tcPr>
            <w:tcW w:w="2180" w:type="dxa"/>
            <w:shd w:val="clear" w:color="auto" w:fill="auto"/>
          </w:tcPr>
          <w:p w14:paraId="296010F9" w14:textId="77777777" w:rsidR="00BB37D2" w:rsidRPr="00BB37D2" w:rsidRDefault="00BB37D2" w:rsidP="00BB37D2">
            <w:pPr>
              <w:keepNext/>
              <w:ind w:firstLine="0"/>
            </w:pPr>
          </w:p>
        </w:tc>
      </w:tr>
    </w:tbl>
    <w:p w14:paraId="42D0DD4D" w14:textId="77777777" w:rsidR="00BB37D2" w:rsidRDefault="00BB37D2" w:rsidP="00BB37D2"/>
    <w:p w14:paraId="2458D0B4" w14:textId="61C6AAF0" w:rsidR="00BB37D2" w:rsidRDefault="00BB37D2" w:rsidP="00BB37D2">
      <w:pPr>
        <w:jc w:val="center"/>
        <w:rPr>
          <w:b/>
        </w:rPr>
      </w:pPr>
      <w:r w:rsidRPr="00BB37D2">
        <w:rPr>
          <w:b/>
        </w:rPr>
        <w:t>Total--110</w:t>
      </w:r>
    </w:p>
    <w:p w14:paraId="02B774EC" w14:textId="77777777" w:rsidR="00BB37D2" w:rsidRDefault="00BB37D2" w:rsidP="00BB37D2">
      <w:pPr>
        <w:jc w:val="center"/>
        <w:rPr>
          <w:b/>
        </w:rPr>
      </w:pPr>
    </w:p>
    <w:p w14:paraId="5079A3E6" w14:textId="77777777" w:rsidR="00BB37D2" w:rsidRDefault="00BB37D2" w:rsidP="00BB37D2">
      <w:pPr>
        <w:ind w:firstLine="0"/>
      </w:pPr>
      <w:r w:rsidRPr="00BB37D2">
        <w:t xml:space="preserve"> </w:t>
      </w:r>
      <w:r>
        <w:t>Those who voted in the negative are:</w:t>
      </w:r>
    </w:p>
    <w:p w14:paraId="61A55D7F" w14:textId="77777777" w:rsidR="00BB37D2" w:rsidRDefault="00BB37D2" w:rsidP="00BB37D2"/>
    <w:p w14:paraId="44ED2921" w14:textId="77777777" w:rsidR="00BB37D2" w:rsidRDefault="00BB37D2" w:rsidP="00BB37D2">
      <w:pPr>
        <w:jc w:val="center"/>
        <w:rPr>
          <w:b/>
        </w:rPr>
      </w:pPr>
      <w:r w:rsidRPr="00BB37D2">
        <w:rPr>
          <w:b/>
        </w:rPr>
        <w:t>Total--0</w:t>
      </w:r>
    </w:p>
    <w:p w14:paraId="56EBDF69" w14:textId="77777777" w:rsidR="00BB37D2" w:rsidRDefault="00BB37D2" w:rsidP="00BB37D2">
      <w:pPr>
        <w:jc w:val="center"/>
        <w:rPr>
          <w:b/>
        </w:rPr>
      </w:pPr>
    </w:p>
    <w:p w14:paraId="2BC122E5" w14:textId="77777777" w:rsidR="00BB37D2" w:rsidRDefault="00BB37D2" w:rsidP="00BB37D2">
      <w:r>
        <w:t>So, the Joint Resolution, as amended, was read the second time and ordered to third reading.</w:t>
      </w:r>
    </w:p>
    <w:p w14:paraId="6A4117F0" w14:textId="31E6929E" w:rsidR="00BB37D2" w:rsidRDefault="00BB37D2" w:rsidP="00BB37D2"/>
    <w:p w14:paraId="2B647AD7" w14:textId="77777777" w:rsidR="00BB37D2" w:rsidRPr="00F50C97" w:rsidRDefault="00BB37D2" w:rsidP="00BB37D2">
      <w:pPr>
        <w:pStyle w:val="Title"/>
        <w:keepNext/>
      </w:pPr>
      <w:bookmarkStart w:id="71" w:name="file_start188"/>
      <w:bookmarkEnd w:id="71"/>
      <w:r w:rsidRPr="00F50C97">
        <w:t>STATEMENT FOR JOURNAL</w:t>
      </w:r>
    </w:p>
    <w:p w14:paraId="5E404CD8" w14:textId="77777777" w:rsidR="00BB37D2" w:rsidRPr="00F50C97" w:rsidRDefault="00BB37D2" w:rsidP="00BB37D2">
      <w:pPr>
        <w:tabs>
          <w:tab w:val="left" w:pos="270"/>
          <w:tab w:val="left" w:pos="630"/>
          <w:tab w:val="left" w:pos="900"/>
          <w:tab w:val="left" w:pos="1260"/>
          <w:tab w:val="left" w:pos="1620"/>
          <w:tab w:val="left" w:pos="1980"/>
          <w:tab w:val="left" w:pos="2340"/>
          <w:tab w:val="left" w:pos="2700"/>
        </w:tabs>
        <w:ind w:firstLine="0"/>
      </w:pPr>
      <w:r w:rsidRPr="00F50C97">
        <w:tab/>
        <w:t>I was temporarily out of the Chamber on constituent business during the vote on S. 271. If I had been present, I would have voted in favor of the Joint Resolution.</w:t>
      </w:r>
    </w:p>
    <w:p w14:paraId="35778E07"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F50C97">
        <w:tab/>
        <w:t>Rep. Brandon Guffey</w:t>
      </w:r>
    </w:p>
    <w:p w14:paraId="42AC9E30" w14:textId="77777777" w:rsidR="00583F86" w:rsidRDefault="00583F86" w:rsidP="00BB37D2">
      <w:pPr>
        <w:tabs>
          <w:tab w:val="left" w:pos="270"/>
          <w:tab w:val="left" w:pos="630"/>
          <w:tab w:val="left" w:pos="900"/>
          <w:tab w:val="left" w:pos="1260"/>
          <w:tab w:val="left" w:pos="1620"/>
          <w:tab w:val="left" w:pos="1980"/>
          <w:tab w:val="left" w:pos="2340"/>
          <w:tab w:val="left" w:pos="2700"/>
        </w:tabs>
        <w:ind w:firstLine="0"/>
      </w:pPr>
    </w:p>
    <w:p w14:paraId="5DFBF808" w14:textId="2A0269A4" w:rsidR="00BB37D2" w:rsidRDefault="00BB37D2" w:rsidP="00BB37D2">
      <w:pPr>
        <w:keepNext/>
        <w:jc w:val="center"/>
        <w:rPr>
          <w:b/>
        </w:rPr>
      </w:pPr>
      <w:r w:rsidRPr="00BB37D2">
        <w:rPr>
          <w:b/>
        </w:rPr>
        <w:t>SENT TO THE SENATE</w:t>
      </w:r>
    </w:p>
    <w:p w14:paraId="31F222BF" w14:textId="312BD660" w:rsidR="00BB37D2" w:rsidRDefault="00BB37D2" w:rsidP="00BB37D2">
      <w:r>
        <w:t>The following Bill was taken up, read the third time, and ordered sent to the Senate:</w:t>
      </w:r>
    </w:p>
    <w:p w14:paraId="71BE4C6A" w14:textId="77777777" w:rsidR="00BB37D2" w:rsidRDefault="00BB37D2" w:rsidP="00BB37D2">
      <w:bookmarkStart w:id="72" w:name="include_clip_start_191"/>
      <w:bookmarkEnd w:id="72"/>
    </w:p>
    <w:p w14:paraId="26ED7D2D" w14:textId="77777777" w:rsidR="00BB37D2" w:rsidRDefault="00BB37D2" w:rsidP="00BB37D2">
      <w:r>
        <w:t xml:space="preserve">H. 3048 -- Reps. W. Newton, G. M. Smith, Robbins, Pope, Chapman, Pedalino, Hartnett, Teeple, Davis, M. M. Smith, Wetmore and Long: A </w:t>
      </w:r>
      <w:r>
        <w:lastRenderedPageBreak/>
        <w:t>BILL TO AMEND THE SOUTH CAROLINA CODE OF LAWS BY AMENDING SECTION 17-5-130, RELATING TO CORONER QUALIFICATIONS, SO AS TO REVISE CORONER QUALIFICATIONS AND REQUIRE A FINGERPRINT AND BACKGROUND CHECK OF CORONERS BEFORE THE GENERAL ELECTION.</w:t>
      </w:r>
    </w:p>
    <w:p w14:paraId="1E0296D3" w14:textId="3E8F9FAD" w:rsidR="00BB37D2" w:rsidRDefault="00BB37D2" w:rsidP="00BB37D2">
      <w:bookmarkStart w:id="73" w:name="include_clip_end_191"/>
      <w:bookmarkEnd w:id="73"/>
    </w:p>
    <w:p w14:paraId="7F5D8451" w14:textId="35C0C895" w:rsidR="00BB37D2" w:rsidRDefault="00BB37D2" w:rsidP="00BB37D2">
      <w:pPr>
        <w:keepNext/>
        <w:jc w:val="center"/>
        <w:rPr>
          <w:b/>
        </w:rPr>
      </w:pPr>
      <w:r w:rsidRPr="00BB37D2">
        <w:rPr>
          <w:b/>
        </w:rPr>
        <w:t>H. 3007--DEBATE ADJOURNED</w:t>
      </w:r>
    </w:p>
    <w:p w14:paraId="6BAA2AEF" w14:textId="7A3DF99F" w:rsidR="00BB37D2" w:rsidRDefault="00BB37D2" w:rsidP="00BB37D2">
      <w:r>
        <w:t xml:space="preserve">The following Concurrent Resolution was taken up:  </w:t>
      </w:r>
    </w:p>
    <w:p w14:paraId="1A52E05E" w14:textId="77777777" w:rsidR="00BB37D2" w:rsidRDefault="00BB37D2" w:rsidP="00BB37D2">
      <w:bookmarkStart w:id="74" w:name="include_clip_start_193"/>
      <w:bookmarkEnd w:id="74"/>
    </w:p>
    <w:p w14:paraId="14A3CC70" w14:textId="77777777" w:rsidR="00BB37D2" w:rsidRDefault="00BB37D2" w:rsidP="00BB37D2">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72986F82" w14:textId="68AECAB7" w:rsidR="00BB37D2" w:rsidRDefault="00BB37D2" w:rsidP="00BB37D2">
      <w:bookmarkStart w:id="75" w:name="include_clip_end_193"/>
      <w:bookmarkEnd w:id="75"/>
    </w:p>
    <w:p w14:paraId="2D599E8F" w14:textId="210763B7" w:rsidR="00BB37D2" w:rsidRDefault="00BB37D2" w:rsidP="00BB37D2">
      <w:r>
        <w:t>Rep. W. NEWTON moved to adjourn debate on the Concurrent Resolution until Thursday, March 6, which was agreed to.</w:t>
      </w:r>
    </w:p>
    <w:p w14:paraId="3172B670" w14:textId="77777777" w:rsidR="00BB37D2" w:rsidRDefault="00BB37D2" w:rsidP="00BB37D2"/>
    <w:p w14:paraId="27E9F205" w14:textId="0CA79DED" w:rsidR="00BB37D2" w:rsidRDefault="00BB37D2" w:rsidP="00BB37D2">
      <w:pPr>
        <w:keepNext/>
        <w:jc w:val="center"/>
        <w:rPr>
          <w:b/>
        </w:rPr>
      </w:pPr>
      <w:r w:rsidRPr="00BB37D2">
        <w:rPr>
          <w:b/>
        </w:rPr>
        <w:t>H. 3008--DEBATE ADJOURNED</w:t>
      </w:r>
    </w:p>
    <w:p w14:paraId="779B9ED1" w14:textId="2828BF19" w:rsidR="00BB37D2" w:rsidRDefault="00BB37D2" w:rsidP="00BB37D2">
      <w:r>
        <w:t xml:space="preserve">The following Concurrent Resolution was taken up:  </w:t>
      </w:r>
    </w:p>
    <w:p w14:paraId="60B625F5" w14:textId="77777777" w:rsidR="00BB37D2" w:rsidRDefault="00BB37D2" w:rsidP="00BB37D2">
      <w:bookmarkStart w:id="76" w:name="include_clip_start_196"/>
      <w:bookmarkEnd w:id="76"/>
    </w:p>
    <w:p w14:paraId="0102AF4A" w14:textId="77777777" w:rsidR="00BB37D2" w:rsidRDefault="00BB37D2" w:rsidP="00BB37D2">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02F0F39F" w14:textId="5C8BFA00" w:rsidR="00BB37D2" w:rsidRDefault="00BB37D2" w:rsidP="00BB37D2">
      <w:bookmarkStart w:id="77" w:name="include_clip_end_196"/>
      <w:bookmarkEnd w:id="77"/>
    </w:p>
    <w:p w14:paraId="52DB3AA7" w14:textId="109E3E05" w:rsidR="00BB37D2" w:rsidRDefault="00BB37D2" w:rsidP="00BB37D2">
      <w:r>
        <w:t>Rep. W. NEWTON moved to adjourn debate on the Concurrent Resolution until Thursday, March 6, which was agreed to.</w:t>
      </w:r>
    </w:p>
    <w:p w14:paraId="0FA168F7" w14:textId="77777777" w:rsidR="00BB37D2" w:rsidRDefault="00BB37D2" w:rsidP="00BB37D2"/>
    <w:p w14:paraId="65D67A28" w14:textId="11B4A217" w:rsidR="00BB37D2" w:rsidRDefault="00BB37D2" w:rsidP="00BB37D2">
      <w:pPr>
        <w:keepNext/>
        <w:jc w:val="center"/>
        <w:rPr>
          <w:b/>
        </w:rPr>
      </w:pPr>
      <w:r w:rsidRPr="00BB37D2">
        <w:rPr>
          <w:b/>
        </w:rPr>
        <w:lastRenderedPageBreak/>
        <w:t>H. 3558--DEBATE ADJOURNED</w:t>
      </w:r>
    </w:p>
    <w:p w14:paraId="77934D6D" w14:textId="3689E399" w:rsidR="00BB37D2" w:rsidRDefault="00BB37D2" w:rsidP="00BB37D2">
      <w:pPr>
        <w:keepNext/>
      </w:pPr>
      <w:r>
        <w:t>The following Bill was taken up:</w:t>
      </w:r>
    </w:p>
    <w:p w14:paraId="5D35E72C" w14:textId="77777777" w:rsidR="00BB37D2" w:rsidRDefault="00BB37D2" w:rsidP="00BB37D2">
      <w:pPr>
        <w:keepNext/>
      </w:pPr>
      <w:bookmarkStart w:id="78" w:name="include_clip_start_199"/>
      <w:bookmarkEnd w:id="78"/>
    </w:p>
    <w:p w14:paraId="559038A0" w14:textId="77777777" w:rsidR="00BB37D2" w:rsidRDefault="00BB37D2" w:rsidP="00BB37D2">
      <w:r>
        <w:t>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43947A7E" w14:textId="3D99EFC5" w:rsidR="00BB37D2" w:rsidRDefault="00BB37D2" w:rsidP="00BB37D2">
      <w:bookmarkStart w:id="79" w:name="include_clip_end_199"/>
      <w:bookmarkEnd w:id="79"/>
    </w:p>
    <w:p w14:paraId="5DAF3D74" w14:textId="1CB6B086" w:rsidR="00BB37D2" w:rsidRDefault="00BB37D2" w:rsidP="00BB37D2">
      <w:r>
        <w:t>Rep. TAYLOR moved to adjourn debate on the Bill until Tuesday, March 4, which was agreed to.</w:t>
      </w:r>
    </w:p>
    <w:p w14:paraId="1067788F" w14:textId="77777777" w:rsidR="00BB37D2" w:rsidRDefault="00BB37D2" w:rsidP="00BB37D2"/>
    <w:p w14:paraId="542FFCEA" w14:textId="26125196" w:rsidR="00BB37D2" w:rsidRDefault="00BB37D2" w:rsidP="00BB37D2">
      <w:pPr>
        <w:keepNext/>
        <w:jc w:val="center"/>
        <w:rPr>
          <w:b/>
        </w:rPr>
      </w:pPr>
      <w:r w:rsidRPr="00BB37D2">
        <w:rPr>
          <w:b/>
        </w:rPr>
        <w:t>S. 62--AMENDED AND ORDERED TO THIRD READING</w:t>
      </w:r>
    </w:p>
    <w:p w14:paraId="0E7EAC97" w14:textId="37A49D24" w:rsidR="00BB37D2" w:rsidRDefault="00BB37D2" w:rsidP="00BB37D2">
      <w:pPr>
        <w:keepNext/>
      </w:pPr>
      <w:r>
        <w:t>The following Bill was taken up:</w:t>
      </w:r>
    </w:p>
    <w:p w14:paraId="5D6634B3" w14:textId="77777777" w:rsidR="00BB37D2" w:rsidRDefault="00BB37D2" w:rsidP="00BB37D2">
      <w:pPr>
        <w:keepNext/>
      </w:pPr>
      <w:bookmarkStart w:id="80" w:name="include_clip_start_202"/>
      <w:bookmarkEnd w:id="80"/>
    </w:p>
    <w:p w14:paraId="08AA183B" w14:textId="77777777" w:rsidR="00BB37D2" w:rsidRDefault="00BB37D2" w:rsidP="00BB37D2">
      <w:r>
        <w:t xml:space="preserve">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w:t>
      </w:r>
      <w:r>
        <w:lastRenderedPageBreak/>
        <w:t>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1F19068C" w14:textId="007057D2" w:rsidR="00BB37D2" w:rsidRDefault="00BB37D2" w:rsidP="00BB37D2"/>
    <w:p w14:paraId="48C9672B" w14:textId="77777777" w:rsidR="00BB37D2" w:rsidRPr="005A3DCD" w:rsidRDefault="00BB37D2" w:rsidP="00BB37D2">
      <w:pPr>
        <w:pStyle w:val="scamendsponsorline"/>
        <w:ind w:firstLine="216"/>
        <w:jc w:val="both"/>
        <w:rPr>
          <w:sz w:val="22"/>
        </w:rPr>
      </w:pPr>
      <w:r w:rsidRPr="005A3DCD">
        <w:rPr>
          <w:sz w:val="22"/>
        </w:rPr>
        <w:t>The Committee on Education and Public Works proposed the following Amendment No. 1 to S. 62 (LC-62.WAB0015H), which was adopted:</w:t>
      </w:r>
    </w:p>
    <w:p w14:paraId="1E1CF032" w14:textId="77777777" w:rsidR="00BB37D2" w:rsidRPr="005A3DCD" w:rsidRDefault="00BB37D2" w:rsidP="00BB37D2">
      <w:pPr>
        <w:pStyle w:val="scamendlanginstruction"/>
        <w:spacing w:before="0" w:after="0"/>
        <w:ind w:firstLine="216"/>
        <w:jc w:val="both"/>
        <w:rPr>
          <w:sz w:val="22"/>
        </w:rPr>
      </w:pPr>
      <w:r w:rsidRPr="005A3DCD">
        <w:rPr>
          <w:sz w:val="22"/>
        </w:rPr>
        <w:t>Amend the bill, before the enacting words, by adding:</w:t>
      </w:r>
    </w:p>
    <w:p w14:paraId="57375EA4" w14:textId="4817E6CA"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Whereas, providing parents with more options for educating their children is in the best interest of students, parents, and the State of South Carolina; and</w:t>
      </w:r>
    </w:p>
    <w:p w14:paraId="0236A76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Whereas, South Carolina has long embraced school choice in other areas, including higher education and early childhood education; and</w:t>
      </w:r>
    </w:p>
    <w:p w14:paraId="05C1BF0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 xml:space="preserve">Whereas, this act is modeled on existing school choice programs, including Higher Education Tuition Grants, Section 59-113-10, et seq., </w:t>
      </w:r>
      <w:r w:rsidRPr="005A3DCD">
        <w:rPr>
          <w:rStyle w:val="scinsertblue"/>
          <w:rFonts w:cs="Times New Roman"/>
          <w:sz w:val="22"/>
        </w:rPr>
        <w:lastRenderedPageBreak/>
        <w:t>the South Carolina Education Lottery Act, Section 59-150-10 et seq., and the Child Early Reading Development and Education Program in the South Carolina Read to Succeed Act, Section 59-156-110 et seq., all of the S.C. Code; and</w:t>
      </w:r>
    </w:p>
    <w:p w14:paraId="74C9BBB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Whereas, the General Assembly has carefully and respectfully crafted this act to comply with the South Carolina Supreme Court’s interpretation of Article XI, Section 4 of the South Carolina Constitution in Eidson v. S.C. Dep’t of Education, 906 S.E.2d 345 (S.C. 2024), and specifically finds that Chief Justice Kittredge’s description of the Education Scholarship Trust Fund program represents how the program created by this act is structured; and</w:t>
      </w:r>
    </w:p>
    <w:p w14:paraId="7A3271D2" w14:textId="3AFE47DE"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Whereas, based on this the South Carolina Supreme Court’s decision in Hartness v. Patterson, 255 S.C. 503, 179 S.E.2d 907 (1971), and the subsequent constitutional amendment that adopted Article XI, Section 4, the General Assembly finds that the funds deposited in the South Carolina Education Scholarship Trust Fund cease to be public funds upon that deposit and any benefit conferred on any religious or other private educational institution is indirect only. The scholarships provide educational services that directly benefit school-aged children and where the funds go stems immediately from the parent’s decision. Now, therefore,</w:t>
      </w:r>
    </w:p>
    <w:p w14:paraId="7C457202" w14:textId="77777777" w:rsidR="00BB37D2" w:rsidRPr="005A3DCD" w:rsidRDefault="00BB37D2" w:rsidP="00BB37D2">
      <w:pPr>
        <w:pStyle w:val="scamendlanginstruction"/>
        <w:spacing w:before="0" w:after="0"/>
        <w:ind w:firstLine="216"/>
        <w:jc w:val="both"/>
        <w:rPr>
          <w:sz w:val="22"/>
        </w:rPr>
      </w:pPr>
      <w:r w:rsidRPr="005A3DCD">
        <w:rPr>
          <w:sz w:val="22"/>
        </w:rPr>
        <w:t>Amend the bill further, by striking all after the enacting words and inserting:</w:t>
      </w:r>
    </w:p>
    <w:p w14:paraId="0F33A626" w14:textId="7E270BD8"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w:t>
      </w:r>
      <w:r w:rsidRPr="005A3DCD">
        <w:rPr>
          <w:rFonts w:cs="Times New Roman"/>
          <w:sz w:val="22"/>
        </w:rPr>
        <w:tab/>
        <w:t>Section 59-8-110 of the S.C. Code is amended to read:</w:t>
      </w:r>
    </w:p>
    <w:p w14:paraId="4B79B72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59-8-110.</w:t>
      </w:r>
      <w:r w:rsidRPr="005A3DCD">
        <w:rPr>
          <w:rFonts w:cs="Times New Roman"/>
          <w:sz w:val="22"/>
        </w:rPr>
        <w:tab/>
        <w:t>For purposes of this chapter:</w:t>
      </w:r>
    </w:p>
    <w:p w14:paraId="17751C1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(1) “Department” means the South Carolina Department of Education.</w:t>
      </w:r>
    </w:p>
    <w:p w14:paraId="02C3FAB9" w14:textId="77777777" w:rsidR="00BB37D2" w:rsidRPr="005A3DCD" w:rsidDel="00682271"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(2) </w:t>
      </w:r>
      <w:r w:rsidRPr="005A3DCD">
        <w:rPr>
          <w:rStyle w:val="screstorecode"/>
          <w:rFonts w:cs="Times New Roman"/>
          <w:sz w:val="22"/>
        </w:rPr>
        <w:t>“Education Scholarship Trust Fund”, “ESTF”, or “fund” means the individual account that is administered by the department to which funds are allocated to the parent of an eligible student to pay for qualifying expenses.</w:t>
      </w:r>
    </w:p>
    <w:p w14:paraId="3376468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(3) “Eligible school” means a South Carolina public school or a nonprofit independent school that chooses to participate in the program.  “Eligible school” does not include a school in which a member of the General Assembly or an immediate family member of a member of the General Assembly has any ownership. For purposes of this section, “immediate family member” means as defined in Section 8-13-100(18).</w:t>
      </w:r>
    </w:p>
    <w:p w14:paraId="5B7D63A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(4)</w:t>
      </w:r>
      <w:r w:rsidRPr="005A3DCD">
        <w:rPr>
          <w:rFonts w:cs="Times New Roman"/>
          <w:sz w:val="22"/>
        </w:rPr>
        <w:t xml:space="preserve"> “Eligible student” means a student who:</w:t>
      </w:r>
    </w:p>
    <w:p w14:paraId="74657CC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(a) is a resident of this State;</w:t>
      </w:r>
      <w:r w:rsidRPr="005A3DCD">
        <w:rPr>
          <w:rStyle w:val="scinsert"/>
          <w:rFonts w:cs="Times New Roman"/>
          <w:sz w:val="22"/>
        </w:rPr>
        <w:t xml:space="preserve"> and</w:t>
      </w:r>
    </w:p>
    <w:p w14:paraId="74718A9A" w14:textId="77777777" w:rsidR="00BB37D2" w:rsidRPr="005A3DCD" w:rsidDel="00822F9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t>(b)(i) attended a public school in this State during the previous school year;</w:t>
      </w:r>
    </w:p>
    <w:p w14:paraId="42DF36BF" w14:textId="77777777" w:rsidR="00BB37D2" w:rsidRPr="005A3DCD" w:rsidDel="00822F9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lastRenderedPageBreak/>
        <w:tab/>
      </w:r>
      <w:r w:rsidRPr="005A3DCD">
        <w:rPr>
          <w:rStyle w:val="scstrikered"/>
          <w:rFonts w:cs="Times New Roman"/>
          <w:sz w:val="22"/>
        </w:rPr>
        <w:tab/>
      </w:r>
      <w:r w:rsidRPr="005A3DCD">
        <w:rPr>
          <w:rStyle w:val="scstrikered"/>
          <w:rFonts w:cs="Times New Roman"/>
          <w:sz w:val="22"/>
        </w:rPr>
        <w:tab/>
        <w:t>(ii) had not yet attained the age of five on or before September first of the previous school year but who has attained the age of five on or before September of the current school year;  or</w:t>
      </w:r>
    </w:p>
    <w:p w14:paraId="08442085" w14:textId="77777777" w:rsidR="00BB37D2" w:rsidRPr="005A3DCD" w:rsidDel="004556FA"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(iii) received a scholarship pursuant to this chapter for the previous school year;  and</w:t>
      </w:r>
    </w:p>
    <w:p w14:paraId="38A04DB5" w14:textId="77777777" w:rsidR="00BB37D2" w:rsidRPr="005A3DCD" w:rsidDel="004556FA"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t>(c)(i) in school year 2024-2025, has a household income that does not exceed two hundred percent of the federal poverty guidelines;</w:t>
      </w:r>
    </w:p>
    <w:p w14:paraId="78D1E5DA" w14:textId="77777777" w:rsidR="00BB37D2" w:rsidRPr="005A3DCD" w:rsidDel="00822F9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(ii) in School Year 2025-2026, has a household income that does not exceed three hundred percent of the federal poverty guidelines;  and</w:t>
      </w:r>
    </w:p>
    <w:p w14:paraId="276BD8E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(iii) in School Year 2026-2027 and all subsequent years, has a household income that does not exceed four hundred percent of the federal poverty guidelines.</w:t>
      </w:r>
    </w:p>
    <w:p w14:paraId="6F6BECC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(b) (i) has attained the age of five on or before September first of the year in which scholarship funds are awarded; or</w:t>
      </w:r>
    </w:p>
    <w:p w14:paraId="1A68761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(ii) has received a scholarship pursuant to this chapter for the previous school year;</w:t>
      </w:r>
    </w:p>
    <w:p w14:paraId="3487803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(iii) in School Year 2025-2026, has a household income that does not exceed three hundred percent of the federal poverty guidelines;  and</w:t>
      </w:r>
    </w:p>
    <w:p w14:paraId="4D4E7D5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(iv) in School Year 2026-2027, has a household income that does not exceed four hundred percent of the federal poverty guidelines; and</w:t>
      </w:r>
    </w:p>
    <w:p w14:paraId="572C729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(v) in School Year 2027-2028, and all subsequent years, no income threshold may exist but early application windows must be extended to identified groups pursuant to Section 59-8-115(B); and</w:t>
      </w:r>
    </w:p>
    <w:p w14:paraId="5F35C75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5A3DCD">
        <w:rPr>
          <w:rFonts w:cs="Times New Roman"/>
          <w:sz w:val="22"/>
        </w:rPr>
        <w:tab/>
      </w:r>
      <w:r w:rsidRPr="005A3DCD">
        <w:rPr>
          <w:rFonts w:cs="Times New Roman"/>
          <w:sz w:val="22"/>
        </w:rPr>
        <w:tab/>
      </w:r>
      <w:r w:rsidRPr="005A3DCD">
        <w:rPr>
          <w:rStyle w:val="scinsert"/>
          <w:rFonts w:cs="Times New Roman"/>
          <w:sz w:val="22"/>
        </w:rPr>
        <w:t xml:space="preserve">(c) Notwithstanding any other provision of this chapter, a student attending his resident school may be an eligible student if he meets all other eligibility criteria and the Department of Education has certified the district in which the resident school is located cannot adequately provide for an essential service to the student. </w:t>
      </w:r>
    </w:p>
    <w:p w14:paraId="2D2DAB2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“Eligible student” does not include students participating in the Educational Credit for Exceptional Needs Children's Fund program, as provided in Section 12-6-3790</w:t>
      </w:r>
      <w:r w:rsidRPr="005A3DCD">
        <w:rPr>
          <w:rStyle w:val="scinsert"/>
          <w:rFonts w:cs="Times New Roman"/>
          <w:sz w:val="22"/>
        </w:rPr>
        <w:t xml:space="preserve"> or a student who is not subject to the compulsory attendance requirements of Section 59-65-10</w:t>
      </w:r>
      <w:r w:rsidRPr="005A3DCD">
        <w:rPr>
          <w:rFonts w:cs="Times New Roman"/>
          <w:sz w:val="22"/>
        </w:rPr>
        <w:t>.</w:t>
      </w:r>
    </w:p>
    <w:p w14:paraId="4C0AC5E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(5)</w:t>
      </w:r>
      <w:r w:rsidRPr="005A3DCD">
        <w:rPr>
          <w:rStyle w:val="scstrikered"/>
          <w:rFonts w:cs="Times New Roman"/>
          <w:sz w:val="22"/>
        </w:rPr>
        <w:t>(3)</w:t>
      </w:r>
      <w:r w:rsidRPr="005A3DCD">
        <w:rPr>
          <w:rFonts w:cs="Times New Roman"/>
          <w:sz w:val="22"/>
        </w:rPr>
        <w:t xml:space="preserve"> “IDEA” means the Individuals with Disabilities Education Act found in 20 U.S.C. Section 1400, et seq.</w:t>
      </w:r>
    </w:p>
    <w:p w14:paraId="5456787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(6)</w:t>
      </w:r>
      <w:r w:rsidRPr="005A3DCD">
        <w:rPr>
          <w:rStyle w:val="scstrikered"/>
          <w:rFonts w:cs="Times New Roman"/>
          <w:sz w:val="22"/>
        </w:rPr>
        <w:t>(4)</w:t>
      </w:r>
      <w:r w:rsidRPr="005A3DCD">
        <w:rPr>
          <w:rFonts w:cs="Times New Roman"/>
          <w:sz w:val="22"/>
        </w:rPr>
        <w:t xml:space="preserve"> “Parent” means a resident of this State who is the natural or adoptive parent, legal guardian, custodian, or other person with legal authority to act on behalf of an eligible student.</w:t>
      </w:r>
    </w:p>
    <w:p w14:paraId="1457853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(7)</w:t>
      </w:r>
      <w:r w:rsidRPr="005A3DCD">
        <w:rPr>
          <w:rStyle w:val="scstrikered"/>
          <w:rFonts w:cs="Times New Roman"/>
          <w:sz w:val="22"/>
        </w:rPr>
        <w:t>(5)</w:t>
      </w:r>
      <w:r w:rsidRPr="005A3DCD">
        <w:rPr>
          <w:rFonts w:cs="Times New Roman"/>
          <w:sz w:val="22"/>
        </w:rPr>
        <w:t xml:space="preserve"> “Education service provider” means a person or organization </w:t>
      </w:r>
      <w:r w:rsidRPr="005A3DCD">
        <w:rPr>
          <w:rFonts w:cs="Times New Roman"/>
          <w:sz w:val="22"/>
        </w:rPr>
        <w:lastRenderedPageBreak/>
        <w:t xml:space="preserve">approved by the department that receives payments from </w:t>
      </w:r>
      <w:r w:rsidRPr="005A3DCD">
        <w:rPr>
          <w:rStyle w:val="screstorecode"/>
          <w:rFonts w:cs="Times New Roman"/>
          <w:sz w:val="22"/>
        </w:rPr>
        <w:t xml:space="preserve">ESTF </w:t>
      </w:r>
      <w:r w:rsidRPr="005A3DCD">
        <w:rPr>
          <w:rStyle w:val="scstrikered"/>
          <w:rFonts w:cs="Times New Roman"/>
          <w:sz w:val="22"/>
        </w:rPr>
        <w:t xml:space="preserve">an account </w:t>
      </w:r>
      <w:r w:rsidRPr="005A3DCD">
        <w:rPr>
          <w:rFonts w:cs="Times New Roman"/>
          <w:sz w:val="22"/>
        </w:rPr>
        <w:t>to provide educational goods and services to scholarship students.</w:t>
      </w:r>
    </w:p>
    <w:p w14:paraId="7C9EFDC6" w14:textId="77777777" w:rsidR="00BB37D2" w:rsidRPr="005A3DCD" w:rsidDel="00822F9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(6) “K-12 Education Lottery Scholarship,” “lottery scholarship,” “scholarship,” “program,” or “fund” means the individual fund that is administered by the department to which funds are allocated to the parent of an eligible student to pay for qualifying expenses.</w:t>
      </w:r>
    </w:p>
    <w:p w14:paraId="7A7A90D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(8)</w:t>
      </w:r>
      <w:r w:rsidRPr="005A3DCD">
        <w:rPr>
          <w:rStyle w:val="scstrikered"/>
          <w:rFonts w:cs="Times New Roman"/>
          <w:sz w:val="22"/>
        </w:rPr>
        <w:t>(7)</w:t>
      </w:r>
      <w:r w:rsidRPr="005A3DCD">
        <w:rPr>
          <w:rFonts w:cs="Times New Roman"/>
          <w:sz w:val="22"/>
        </w:rPr>
        <w:t xml:space="preserve"> “Program” means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w:t>
      </w:r>
      <w:r w:rsidRPr="005A3DCD">
        <w:rPr>
          <w:rFonts w:cs="Times New Roman"/>
          <w:sz w:val="22"/>
        </w:rPr>
        <w:t>program created by this chapter.</w:t>
      </w:r>
    </w:p>
    <w:p w14:paraId="4B14328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(9)</w:t>
      </w:r>
      <w:r w:rsidRPr="005A3DCD">
        <w:rPr>
          <w:rStyle w:val="scstrikered"/>
          <w:rFonts w:cs="Times New Roman"/>
          <w:sz w:val="22"/>
        </w:rPr>
        <w:t>(8)</w:t>
      </w:r>
      <w:r w:rsidRPr="005A3DCD">
        <w:rPr>
          <w:rFonts w:cs="Times New Roman"/>
          <w:sz w:val="22"/>
        </w:rPr>
        <w:t xml:space="preserve"> “Resident school</w:t>
      </w:r>
      <w:r w:rsidRPr="005A3DCD">
        <w:rPr>
          <w:rStyle w:val="scstrike"/>
          <w:rFonts w:cs="Times New Roman"/>
          <w:sz w:val="22"/>
        </w:rPr>
        <w:t xml:space="preserve"> district</w:t>
      </w:r>
      <w:r w:rsidRPr="005A3DCD">
        <w:rPr>
          <w:rFonts w:cs="Times New Roman"/>
          <w:sz w:val="22"/>
        </w:rPr>
        <w:t xml:space="preserve">” means the public school </w:t>
      </w:r>
      <w:r w:rsidRPr="005A3DCD">
        <w:rPr>
          <w:rStyle w:val="scstrike"/>
          <w:rFonts w:cs="Times New Roman"/>
          <w:sz w:val="22"/>
        </w:rPr>
        <w:t xml:space="preserve">district </w:t>
      </w:r>
      <w:r w:rsidRPr="005A3DCD">
        <w:rPr>
          <w:rFonts w:cs="Times New Roman"/>
          <w:sz w:val="22"/>
        </w:rPr>
        <w:t xml:space="preserve">in which the student is </w:t>
      </w:r>
      <w:r w:rsidRPr="005A3DCD">
        <w:rPr>
          <w:rStyle w:val="scstrike"/>
          <w:rFonts w:cs="Times New Roman"/>
          <w:sz w:val="22"/>
        </w:rPr>
        <w:t>domiciled</w:t>
      </w:r>
      <w:r w:rsidRPr="005A3DCD">
        <w:rPr>
          <w:rStyle w:val="scinsert"/>
          <w:rFonts w:cs="Times New Roman"/>
          <w:sz w:val="22"/>
        </w:rPr>
        <w:t>zoned for attendance</w:t>
      </w:r>
      <w:r w:rsidRPr="005A3DCD">
        <w:rPr>
          <w:rFonts w:cs="Times New Roman"/>
          <w:sz w:val="22"/>
        </w:rPr>
        <w:t>.</w:t>
      </w:r>
    </w:p>
    <w:p w14:paraId="60E3EA9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(10)</w:t>
      </w:r>
      <w:r w:rsidRPr="005A3DCD">
        <w:rPr>
          <w:rStyle w:val="scstrikered"/>
          <w:rFonts w:cs="Times New Roman"/>
          <w:sz w:val="22"/>
        </w:rPr>
        <w:t>(9)</w:t>
      </w:r>
      <w:r w:rsidRPr="005A3DCD">
        <w:rPr>
          <w:rFonts w:cs="Times New Roman"/>
          <w:sz w:val="22"/>
        </w:rPr>
        <w:t xml:space="preserve"> “Scholarship” means education funding allocated from an account established pursuant to this chapter.</w:t>
      </w:r>
    </w:p>
    <w:p w14:paraId="22AC8D5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(11)</w:t>
      </w:r>
      <w:r w:rsidRPr="005A3DCD">
        <w:rPr>
          <w:rStyle w:val="scstrikered"/>
          <w:rFonts w:cs="Times New Roman"/>
          <w:sz w:val="22"/>
        </w:rPr>
        <w:t>(10)</w:t>
      </w:r>
      <w:r w:rsidRPr="005A3DCD">
        <w:rPr>
          <w:rFonts w:cs="Times New Roman"/>
          <w:sz w:val="22"/>
        </w:rPr>
        <w:t xml:space="preserve"> “Scholarship student” means an eligible student who is participating in the </w:t>
      </w:r>
      <w:r w:rsidRPr="005A3DCD">
        <w:rPr>
          <w:rStyle w:val="screstorecode"/>
          <w:rFonts w:cs="Times New Roman"/>
          <w:sz w:val="22"/>
        </w:rPr>
        <w:t>Education Scholarship Trust Fund</w:t>
      </w:r>
      <w:r w:rsidRPr="005A3DCD">
        <w:rPr>
          <w:rStyle w:val="scstrikered"/>
          <w:rFonts w:cs="Times New Roman"/>
          <w:sz w:val="22"/>
        </w:rPr>
        <w:t>K-12 Education Lottery Scholarship</w:t>
      </w:r>
      <w:r w:rsidRPr="005A3DCD">
        <w:rPr>
          <w:rFonts w:cs="Times New Roman"/>
          <w:sz w:val="22"/>
        </w:rPr>
        <w:t xml:space="preserve"> program.</w:t>
      </w:r>
    </w:p>
    <w:p w14:paraId="50B7D3B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restorecode"/>
          <w:rFonts w:cs="Times New Roman"/>
          <w:sz w:val="22"/>
        </w:rPr>
        <w:t>(12)</w:t>
      </w:r>
      <w:r w:rsidRPr="005A3DCD">
        <w:rPr>
          <w:rStyle w:val="scstrikered"/>
          <w:rFonts w:cs="Times New Roman"/>
          <w:sz w:val="22"/>
        </w:rPr>
        <w:t>(11)</w:t>
      </w:r>
      <w:r w:rsidRPr="005A3DCD">
        <w:rPr>
          <w:rFonts w:cs="Times New Roman"/>
          <w:sz w:val="22"/>
        </w:rPr>
        <w:t xml:space="preserve"> “Substantial misuse” means wilfully and knowingly receiving or spending any portion of a scholarship for any purpose other than a qualifying expense.</w:t>
      </w:r>
    </w:p>
    <w:p w14:paraId="374216C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t xml:space="preserve">(13) “Trustee” means the individual or entity appointed by the Superintendent pursuant to section 59-8-120(A)(2). </w:t>
      </w:r>
    </w:p>
    <w:p w14:paraId="7D6FCCF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(13)</w:t>
      </w:r>
      <w:r w:rsidRPr="005A3DCD">
        <w:rPr>
          <w:rStyle w:val="scstrikered"/>
          <w:rFonts w:cs="Times New Roman"/>
          <w:sz w:val="22"/>
        </w:rPr>
        <w:t>(12)</w:t>
      </w:r>
      <w:r w:rsidRPr="005A3DCD">
        <w:rPr>
          <w:rStyle w:val="scinsertblue"/>
          <w:rFonts w:cs="Times New Roman"/>
          <w:sz w:val="22"/>
        </w:rPr>
        <w:t xml:space="preserve">(14) </w:t>
      </w:r>
      <w:r w:rsidRPr="005A3DCD">
        <w:rPr>
          <w:rFonts w:cs="Times New Roman"/>
          <w:sz w:val="22"/>
        </w:rPr>
        <w:t>“Qualifying expense” means:</w:t>
      </w:r>
    </w:p>
    <w:p w14:paraId="451629C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(a) tuition and fees </w:t>
      </w:r>
      <w:r w:rsidRPr="005A3DCD">
        <w:rPr>
          <w:rStyle w:val="scstrikered"/>
          <w:rFonts w:cs="Times New Roman"/>
          <w:sz w:val="22"/>
        </w:rPr>
        <w:t xml:space="preserve">for attendance at a non-profit </w:t>
      </w:r>
      <w:r w:rsidRPr="005A3DCD">
        <w:rPr>
          <w:rStyle w:val="screstorecode"/>
          <w:rFonts w:cs="Times New Roman"/>
          <w:sz w:val="22"/>
        </w:rPr>
        <w:t xml:space="preserve">of an </w:t>
      </w:r>
      <w:r w:rsidRPr="005A3DCD">
        <w:rPr>
          <w:rFonts w:cs="Times New Roman"/>
          <w:sz w:val="22"/>
        </w:rPr>
        <w:t>education service provider</w:t>
      </w:r>
      <w:r w:rsidRPr="005A3DCD">
        <w:rPr>
          <w:rStyle w:val="scinsertblue"/>
          <w:rFonts w:cs="Times New Roman"/>
          <w:sz w:val="22"/>
        </w:rPr>
        <w:t xml:space="preserve"> or eligible school, including out-of-district tuition charged by a public school district</w:t>
      </w:r>
      <w:r w:rsidRPr="005A3DCD">
        <w:rPr>
          <w:rFonts w:cs="Times New Roman"/>
          <w:sz w:val="22"/>
        </w:rPr>
        <w:t>;</w:t>
      </w:r>
    </w:p>
    <w:p w14:paraId="7E4E2E7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(b) textbooks, curriculum, or other instructional materials including, but not limited to, any supplemental materials or associated online instruction required by either a curriculum or an education service provider;</w:t>
      </w:r>
    </w:p>
    <w:p w14:paraId="185A077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(c) tutoring services approved by the department;</w:t>
      </w:r>
    </w:p>
    <w:p w14:paraId="50DC3D1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(d) computer hardware or other technological devices that are used primarily for a scholarship student's educational needs and approved by the department or a licensed physician;</w:t>
      </w:r>
    </w:p>
    <w:p w14:paraId="2C214AD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(e) fees paid for Internet connection;</w:t>
      </w:r>
    </w:p>
    <w:p w14:paraId="1440002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(e)</w:t>
      </w:r>
      <w:r w:rsidRPr="005A3DCD">
        <w:rPr>
          <w:rStyle w:val="scinsertblue"/>
          <w:rFonts w:cs="Times New Roman"/>
          <w:sz w:val="22"/>
        </w:rPr>
        <w:t>(f)</w:t>
      </w:r>
      <w:r w:rsidRPr="005A3DCD">
        <w:rPr>
          <w:rFonts w:cs="Times New Roman"/>
          <w:sz w:val="22"/>
        </w:rPr>
        <w:t xml:space="preserve"> tuition and fees for an approved </w:t>
      </w:r>
      <w:r w:rsidRPr="005A3DCD">
        <w:rPr>
          <w:rStyle w:val="scstrike"/>
          <w:rFonts w:cs="Times New Roman"/>
          <w:sz w:val="22"/>
        </w:rPr>
        <w:t xml:space="preserve">nonpublic </w:t>
      </w:r>
      <w:r w:rsidRPr="005A3DCD">
        <w:rPr>
          <w:rFonts w:cs="Times New Roman"/>
          <w:sz w:val="22"/>
        </w:rPr>
        <w:t>online education service provider or course;</w:t>
      </w:r>
    </w:p>
    <w:p w14:paraId="7651C16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(f)</w:t>
      </w:r>
      <w:r w:rsidRPr="005A3DCD">
        <w:rPr>
          <w:rStyle w:val="scinsertblue"/>
          <w:rFonts w:cs="Times New Roman"/>
          <w:sz w:val="22"/>
        </w:rPr>
        <w:t>(g)</w:t>
      </w:r>
      <w:r w:rsidRPr="005A3DCD">
        <w:rPr>
          <w:rFonts w:cs="Times New Roman"/>
          <w:sz w:val="22"/>
        </w:rPr>
        <w:t xml:space="preserve"> fees for approved:</w:t>
      </w:r>
    </w:p>
    <w:p w14:paraId="3975C7A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(1) national norm-referenced examinations, advanced placement examinations, or similar assessments;</w:t>
      </w:r>
    </w:p>
    <w:p w14:paraId="76799B9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(2) industry certification exams;  or</w:t>
      </w:r>
    </w:p>
    <w:p w14:paraId="32532A6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(3) examinations related to college or university admission;</w:t>
      </w:r>
    </w:p>
    <w:p w14:paraId="3B8F7C8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lastRenderedPageBreak/>
        <w:tab/>
      </w:r>
      <w:r w:rsidRPr="005A3DCD">
        <w:rPr>
          <w:rFonts w:cs="Times New Roman"/>
          <w:sz w:val="22"/>
        </w:rPr>
        <w:tab/>
      </w:r>
      <w:r w:rsidRPr="005A3DCD">
        <w:rPr>
          <w:rStyle w:val="scstrikered"/>
          <w:rFonts w:cs="Times New Roman"/>
          <w:sz w:val="22"/>
        </w:rPr>
        <w:t>(g)</w:t>
      </w:r>
      <w:r w:rsidRPr="005A3DCD">
        <w:rPr>
          <w:rStyle w:val="scinsertblue"/>
          <w:rFonts w:cs="Times New Roman"/>
          <w:sz w:val="22"/>
        </w:rPr>
        <w:t>(h)</w:t>
      </w:r>
      <w:r w:rsidRPr="005A3DCD">
        <w:rPr>
          <w:rFonts w:cs="Times New Roman"/>
          <w:sz w:val="22"/>
        </w:rPr>
        <w:t xml:space="preserve"> educational services for pupils with disabilities from a licensed or accredited practitioner or provider including, but not limited to, occupational, behavioral, physical, and speech-language therapies;</w:t>
      </w:r>
    </w:p>
    <w:p w14:paraId="0AA9143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(h)</w:t>
      </w:r>
      <w:r w:rsidRPr="005A3DCD">
        <w:rPr>
          <w:rStyle w:val="scinsertblue"/>
          <w:rFonts w:cs="Times New Roman"/>
          <w:sz w:val="22"/>
        </w:rPr>
        <w:t>(i)</w:t>
      </w:r>
      <w:r w:rsidRPr="005A3DCD">
        <w:rPr>
          <w:rFonts w:cs="Times New Roman"/>
          <w:sz w:val="22"/>
        </w:rPr>
        <w:t xml:space="preserve"> approved contracted services from a public school district,</w:t>
      </w:r>
      <w:r w:rsidRPr="005A3DCD">
        <w:rPr>
          <w:rStyle w:val="scinsert"/>
          <w:rFonts w:cs="Times New Roman"/>
          <w:sz w:val="22"/>
        </w:rPr>
        <w:t xml:space="preserve"> or a public charter school</w:t>
      </w:r>
      <w:r w:rsidRPr="005A3DCD">
        <w:rPr>
          <w:rFonts w:cs="Times New Roman"/>
          <w:sz w:val="22"/>
        </w:rPr>
        <w:t xml:space="preserve"> including individual classes, after school tutoring services, transportation, or fees or costs associated with participation in extracurricular activities;</w:t>
      </w:r>
    </w:p>
    <w:p w14:paraId="137985A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(i)</w:t>
      </w:r>
      <w:r w:rsidRPr="005A3DCD">
        <w:rPr>
          <w:rStyle w:val="scinsertblue"/>
          <w:rFonts w:cs="Times New Roman"/>
          <w:sz w:val="22"/>
        </w:rPr>
        <w:t>(j)</w:t>
      </w:r>
      <w:r w:rsidRPr="005A3DCD">
        <w:rPr>
          <w:rFonts w:cs="Times New Roman"/>
          <w:sz w:val="22"/>
        </w:rPr>
        <w:t xml:space="preserve"> contracted teaching services and education classes approved by the department;</w:t>
      </w:r>
    </w:p>
    <w:p w14:paraId="380850CC" w14:textId="77777777" w:rsidR="00BB37D2" w:rsidRPr="005A3DCD" w:rsidDel="00D140C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(j)</w:t>
      </w:r>
      <w:r w:rsidRPr="005A3DCD">
        <w:rPr>
          <w:rStyle w:val="scinsertblue"/>
          <w:rFonts w:cs="Times New Roman"/>
          <w:sz w:val="22"/>
        </w:rPr>
        <w:t>(k)</w:t>
      </w:r>
      <w:r w:rsidRPr="005A3DCD">
        <w:rPr>
          <w:rFonts w:cs="Times New Roman"/>
          <w:sz w:val="22"/>
        </w:rPr>
        <w:t xml:space="preserve"> fees for transportation paid to a fee-for-service transportation provider for the scholarship student to travel to and from an eligible provider as defined in this section</w:t>
      </w:r>
      <w:r w:rsidRPr="005A3DCD">
        <w:rPr>
          <w:rStyle w:val="screstorecode"/>
          <w:rFonts w:cs="Times New Roman"/>
          <w:sz w:val="22"/>
        </w:rPr>
        <w:t>, but not to exceed seven hundred fifty dollars for each school year</w:t>
      </w:r>
      <w:r w:rsidRPr="005A3DCD">
        <w:rPr>
          <w:rFonts w:cs="Times New Roman"/>
          <w:sz w:val="22"/>
        </w:rPr>
        <w:t>;</w:t>
      </w:r>
    </w:p>
    <w:p w14:paraId="32107DB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t>(k) fees for ESTF account management by private financial management firms approved by the department;  or</w:t>
      </w:r>
    </w:p>
    <w:p w14:paraId="3DB4E7D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(l) </w:t>
      </w:r>
      <w:r w:rsidRPr="005A3DCD">
        <w:rPr>
          <w:rStyle w:val="scstrike"/>
          <w:rFonts w:cs="Times New Roman"/>
          <w:sz w:val="22"/>
        </w:rPr>
        <w:t>any other educational expense approved by the department.</w:t>
      </w:r>
      <w:r w:rsidRPr="005A3DCD">
        <w:rPr>
          <w:rStyle w:val="scinsert"/>
          <w:rFonts w:cs="Times New Roman"/>
          <w:sz w:val="22"/>
        </w:rPr>
        <w:t>fees for interdistrict public school transfers;</w:t>
      </w:r>
      <w:r w:rsidRPr="005A3DCD">
        <w:rPr>
          <w:rStyle w:val="scstrikered"/>
          <w:rFonts w:cs="Times New Roman"/>
          <w:sz w:val="22"/>
        </w:rPr>
        <w:t xml:space="preserve"> or</w:t>
      </w:r>
    </w:p>
    <w:p w14:paraId="602F330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insert"/>
          <w:rFonts w:cs="Times New Roman"/>
          <w:sz w:val="22"/>
        </w:rPr>
        <w:t>(m) cost of school uniforms which are required for attendance</w:t>
      </w:r>
      <w:r w:rsidRPr="005A3DCD">
        <w:rPr>
          <w:rFonts w:cs="Times New Roman"/>
          <w:sz w:val="22"/>
        </w:rPr>
        <w:t>;</w:t>
      </w:r>
    </w:p>
    <w:p w14:paraId="0DC6043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(n) any consumables and items necessary to complete a curriculum or that are otherwise applicable to a course of study that has been approved by the department;</w:t>
      </w:r>
    </w:p>
    <w:p w14:paraId="009C75F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(o) payment to an educational consultant or compliance organization approved by the department; or</w:t>
      </w:r>
    </w:p>
    <w:p w14:paraId="0D656EB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(p) any other educational expense approved by the department</w:t>
      </w:r>
      <w:r w:rsidRPr="005A3DCD">
        <w:rPr>
          <w:rStyle w:val="scinsert"/>
          <w:rFonts w:cs="Times New Roman"/>
          <w:sz w:val="22"/>
        </w:rPr>
        <w:t>.</w:t>
      </w:r>
    </w:p>
    <w:p w14:paraId="075596B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
          <w:rFonts w:cs="Times New Roman"/>
          <w:sz w:val="22"/>
        </w:rPr>
        <w:t>A qualifying expense does not mean a duplicate service already offered as part of a student’s enrollment in school.</w:t>
      </w:r>
    </w:p>
    <w:p w14:paraId="798296FE"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2.</w:t>
      </w:r>
      <w:r w:rsidRPr="005A3DCD">
        <w:rPr>
          <w:rFonts w:cs="Times New Roman"/>
          <w:sz w:val="22"/>
        </w:rPr>
        <w:tab/>
        <w:t>Section 59-8-115 of the S.C. Code is amended to read:</w:t>
      </w:r>
    </w:p>
    <w:p w14:paraId="21E7878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59-8-115.</w:t>
      </w:r>
      <w:r w:rsidRPr="005A3DCD">
        <w:rPr>
          <w:rFonts w:cs="Times New Roman"/>
          <w:sz w:val="22"/>
        </w:rPr>
        <w:tab/>
        <w:t xml:space="preserve">(A) The department shall create a standard application process and </w:t>
      </w:r>
      <w:r w:rsidRPr="005A3DCD">
        <w:rPr>
          <w:rStyle w:val="scstrikered"/>
          <w:rFonts w:cs="Times New Roman"/>
          <w:sz w:val="22"/>
        </w:rPr>
        <w:t xml:space="preserve">establish the </w:t>
      </w:r>
      <w:r w:rsidRPr="005A3DCD">
        <w:rPr>
          <w:rFonts w:cs="Times New Roman"/>
          <w:sz w:val="22"/>
        </w:rPr>
        <w:t xml:space="preserve">timeline for parents to establish the eligibility of their student for the </w:t>
      </w:r>
      <w:r w:rsidRPr="005A3DCD">
        <w:rPr>
          <w:rStyle w:val="screstorecode"/>
          <w:rFonts w:cs="Times New Roman"/>
          <w:sz w:val="22"/>
        </w:rPr>
        <w:t>Education Scholarship Trust Fund program</w:t>
      </w:r>
      <w:r w:rsidRPr="005A3DCD">
        <w:rPr>
          <w:rStyle w:val="scstrikered"/>
          <w:rFonts w:cs="Times New Roman"/>
          <w:sz w:val="22"/>
        </w:rPr>
        <w:t>K-12 Education Lottery Scholarship program</w:t>
      </w:r>
      <w:r w:rsidRPr="005A3DCD">
        <w:rPr>
          <w:rFonts w:cs="Times New Roman"/>
          <w:sz w:val="22"/>
        </w:rPr>
        <w:t xml:space="preserve">.  </w:t>
      </w:r>
      <w:r w:rsidRPr="005A3DCD">
        <w:rPr>
          <w:rStyle w:val="scstrike"/>
          <w:rFonts w:cs="Times New Roman"/>
          <w:sz w:val="22"/>
        </w:rPr>
        <w:t>The application window established shall last at least forty-five days, opening no earlier than January fifteenth and closing no later than March fifteenth each calendar year.</w:t>
      </w:r>
      <w:r w:rsidRPr="005A3DCD">
        <w:rPr>
          <w:rStyle w:val="scstrikered"/>
          <w:rFonts w:cs="Times New Roman"/>
          <w:sz w:val="22"/>
        </w:rPr>
        <w:t xml:space="preserve"> The department shall continue to accept applications for the lottery scholarship program on a rolling basis until capacity is met and then shall maintain a waitlist to maximize program participation.</w:t>
      </w:r>
      <w:r w:rsidRPr="005A3DCD">
        <w:rPr>
          <w:rFonts w:cs="Times New Roman"/>
          <w:sz w:val="22"/>
        </w:rPr>
        <w:t xml:space="preserve">The department shall begin accepting applications for new program participants no earlier than January fifteenth each year. The department shall extend the opportunity to re‑enroll in the program to any existing participant who continues to reside in the State. Re‑enrollment may be completed either in conjunction with the regular application cycle or in </w:t>
      </w:r>
      <w:r w:rsidRPr="005A3DCD">
        <w:rPr>
          <w:rFonts w:cs="Times New Roman"/>
          <w:sz w:val="22"/>
        </w:rPr>
        <w:lastRenderedPageBreak/>
        <w:t>advance of its opening. The department shall continue to accept applications for the ESTF program on a rolling basis until capacity is met and then shall maintain a waitlist to maximize program participation.</w:t>
      </w:r>
    </w:p>
    <w:p w14:paraId="4A47CC1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(B) Pursuant to the timeline established pursuant to subsection (A), the department shall</w:t>
      </w:r>
      <w:r w:rsidRPr="005A3DCD">
        <w:rPr>
          <w:rStyle w:val="scinsert"/>
          <w:rFonts w:cs="Times New Roman"/>
          <w:sz w:val="22"/>
        </w:rPr>
        <w:t xml:space="preserve"> ensure the following</w:t>
      </w:r>
      <w:r w:rsidRPr="005A3DCD">
        <w:rPr>
          <w:rFonts w:cs="Times New Roman"/>
          <w:sz w:val="22"/>
        </w:rPr>
        <w:t>:</w:t>
      </w:r>
    </w:p>
    <w:p w14:paraId="3F6C899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(1) </w:t>
      </w:r>
      <w:r w:rsidRPr="005A3DCD">
        <w:rPr>
          <w:rStyle w:val="scstrike"/>
          <w:rFonts w:cs="Times New Roman"/>
          <w:sz w:val="22"/>
        </w:rPr>
        <w:t xml:space="preserve">process </w:t>
      </w:r>
      <w:r w:rsidRPr="005A3DCD">
        <w:rPr>
          <w:rFonts w:cs="Times New Roman"/>
          <w:sz w:val="22"/>
        </w:rPr>
        <w:t>applications</w:t>
      </w:r>
      <w:r w:rsidRPr="005A3DCD">
        <w:rPr>
          <w:rStyle w:val="scinsert"/>
          <w:rFonts w:cs="Times New Roman"/>
          <w:sz w:val="22"/>
        </w:rPr>
        <w:t xml:space="preserve"> must be processed</w:t>
      </w:r>
      <w:r w:rsidRPr="005A3DCD">
        <w:rPr>
          <w:rFonts w:cs="Times New Roman"/>
          <w:sz w:val="22"/>
        </w:rPr>
        <w:t xml:space="preserve"> in the order in which they are received,</w:t>
      </w:r>
      <w:r w:rsidRPr="005A3DCD">
        <w:rPr>
          <w:rStyle w:val="scstrike"/>
          <w:rFonts w:cs="Times New Roman"/>
          <w:sz w:val="22"/>
        </w:rPr>
        <w:t xml:space="preserve"> after a preference has been extended to all prior-year participants and their respective siblings</w:t>
      </w:r>
      <w:r w:rsidRPr="005A3DCD">
        <w:rPr>
          <w:rStyle w:val="scinsert"/>
          <w:rFonts w:cs="Times New Roman"/>
          <w:sz w:val="22"/>
        </w:rPr>
        <w:t xml:space="preserve"> within each of the priority and general application windows;</w:t>
      </w:r>
      <w:r w:rsidRPr="005A3DCD">
        <w:rPr>
          <w:rStyle w:val="scstrike"/>
          <w:rFonts w:cs="Times New Roman"/>
          <w:sz w:val="22"/>
        </w:rPr>
        <w:t xml:space="preserve">  and</w:t>
      </w:r>
    </w:p>
    <w:p w14:paraId="41E6F810" w14:textId="77777777" w:rsidR="00BB37D2" w:rsidRPr="005A3DCD" w:rsidDel="00E172A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red"/>
          <w:rFonts w:cs="Times New Roman"/>
          <w:sz w:val="22"/>
        </w:rPr>
        <w:t xml:space="preserve">(2) </w:t>
      </w:r>
      <w:r w:rsidRPr="005A3DCD">
        <w:rPr>
          <w:rStyle w:val="scstrike"/>
          <w:rFonts w:cs="Times New Roman"/>
          <w:sz w:val="22"/>
        </w:rPr>
        <w:t>enroll and issue award letters within thirty days of the deadline for receipt of completed applications and all required documentation</w:t>
      </w:r>
      <w:r w:rsidRPr="005A3DCD">
        <w:rPr>
          <w:rStyle w:val="scinsert"/>
          <w:rFonts w:cs="Times New Roman"/>
          <w:sz w:val="22"/>
        </w:rPr>
        <w:t xml:space="preserve"> </w:t>
      </w:r>
    </w:p>
    <w:p w14:paraId="54C75CF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(2) after allowing current participants the opportunity to continue in the program for the upcoming school year, an early application window of not less than seven calendar days must be extended to their siblings;</w:t>
      </w:r>
    </w:p>
    <w:p w14:paraId="7F468A2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(3) after the conclusion of the early application window for siblings, a secondary early application window for new program participants must be open for not less than thirty calendar days for students who meet the following criteria:</w:t>
      </w:r>
    </w:p>
    <w:p w14:paraId="502F083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(a) has a parent or guardian who is an active duty member of the Armed Forces of the United States and will be living in South Carolina as a result of their duty station;</w:t>
      </w:r>
    </w:p>
    <w:p w14:paraId="375BA84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(b) has a household income that does not exceed three hundred percent of the federal poverty guidelines;</w:t>
      </w:r>
    </w:p>
    <w:p w14:paraId="5252CA3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(c) is in the custody or guardianship of the Department of Social Services. A foster parent, pre‑adoptive parent, or person responsible for the welfare of the child who resides in a childcare facility or residential group care home may apply on the student’s behalf; and</w:t>
      </w:r>
    </w:p>
    <w:p w14:paraId="4D254CF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r>
      <w:r w:rsidRPr="005A3DCD">
        <w:rPr>
          <w:rStyle w:val="scinsertblue"/>
          <w:rFonts w:cs="Times New Roman"/>
          <w:sz w:val="22"/>
        </w:rPr>
        <w:tab/>
        <w:t>(d) meets the definition of “exceptional needs child” in Section 12-6-3790(A)(2);</w:t>
      </w:r>
    </w:p>
    <w:p w14:paraId="2B06928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(4) once the secondary early application window has closed, the general application window must open for any student who did not meet the early application window criteria; and</w:t>
      </w:r>
    </w:p>
    <w:p w14:paraId="362FDCA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 xml:space="preserve">(5) within thirty days of submission of all required documentation, award letters must be enrolled and issued, and the student’s online account must be created. </w:t>
      </w:r>
    </w:p>
    <w:p w14:paraId="65308818" w14:textId="77777777" w:rsidR="00BB37D2" w:rsidRPr="005A3DCD" w:rsidDel="0052038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 xml:space="preserve">(C) </w:t>
      </w:r>
      <w:r w:rsidRPr="005A3DCD">
        <w:rPr>
          <w:rStyle w:val="scstrike"/>
          <w:rFonts w:cs="Times New Roman"/>
          <w:sz w:val="22"/>
        </w:rPr>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w:t>
      </w:r>
      <w:r w:rsidRPr="005A3DCD">
        <w:rPr>
          <w:rStyle w:val="scstrike"/>
          <w:rFonts w:cs="Times New Roman"/>
          <w:sz w:val="22"/>
        </w:rPr>
        <w:lastRenderedPageBreak/>
        <w:t>documentation.</w:t>
      </w:r>
    </w:p>
    <w:p w14:paraId="11E1FEF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(D)</w:t>
      </w:r>
      <w:r w:rsidRPr="005A3DCD">
        <w:rPr>
          <w:rFonts w:cs="Times New Roman"/>
          <w:sz w:val="22"/>
        </w:rPr>
        <w:t>(C)</w:t>
      </w:r>
      <w:r w:rsidRPr="005A3DCD">
        <w:rPr>
          <w:rStyle w:val="scstrike"/>
          <w:rFonts w:cs="Times New Roman"/>
          <w:sz w:val="22"/>
        </w:rPr>
        <w:t xml:space="preserve"> </w:t>
      </w:r>
      <w:r w:rsidRPr="005A3DCD">
        <w:rPr>
          <w:rFonts w:cs="Times New Roman"/>
          <w:sz w:val="22"/>
        </w:rPr>
        <w:t>Before awarding a scholarship, the department must obtain evidence of all other student eligibility criteria set forth in Section 59-8-110.</w:t>
      </w:r>
    </w:p>
    <w:p w14:paraId="25FF72C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(E)</w:t>
      </w:r>
      <w:r w:rsidRPr="005A3DCD">
        <w:rPr>
          <w:rStyle w:val="scinsert"/>
          <w:rFonts w:cs="Times New Roman"/>
          <w:sz w:val="22"/>
        </w:rPr>
        <w:t>(D)</w:t>
      </w:r>
      <w:r w:rsidRPr="005A3DCD">
        <w:rPr>
          <w:rFonts w:cs="Times New Roman"/>
          <w:sz w:val="22"/>
        </w:rPr>
        <w:t xml:space="preserve"> The department shall approve an </w:t>
      </w:r>
      <w:r w:rsidRPr="005A3DCD">
        <w:rPr>
          <w:rStyle w:val="scinsert"/>
          <w:rFonts w:cs="Times New Roman"/>
          <w:sz w:val="22"/>
        </w:rPr>
        <w:t xml:space="preserve">initial </w:t>
      </w:r>
      <w:r w:rsidRPr="005A3DCD">
        <w:rPr>
          <w:rFonts w:cs="Times New Roman"/>
          <w:sz w:val="22"/>
        </w:rPr>
        <w:t>application for scholarship if:</w:t>
      </w:r>
    </w:p>
    <w:p w14:paraId="53E2C10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(1) the parent submits an </w:t>
      </w:r>
      <w:r w:rsidRPr="005A3DCD">
        <w:rPr>
          <w:rStyle w:val="scstrike"/>
          <w:rFonts w:cs="Times New Roman"/>
          <w:sz w:val="22"/>
        </w:rPr>
        <w:t xml:space="preserve">annual </w:t>
      </w:r>
      <w:r w:rsidRPr="005A3DCD">
        <w:rPr>
          <w:rFonts w:cs="Times New Roman"/>
          <w:sz w:val="22"/>
        </w:rPr>
        <w:t>application for a scholarship in accordance with the application and procedures established by the department;</w:t>
      </w:r>
    </w:p>
    <w:p w14:paraId="3D137AF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the student on whose behalf the parent is applying is an eligible student;</w:t>
      </w:r>
    </w:p>
    <w:p w14:paraId="2F6023C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(3) funds are available for the </w:t>
      </w:r>
      <w:r w:rsidRPr="005A3DCD">
        <w:rPr>
          <w:rStyle w:val="screstorecode"/>
          <w:rFonts w:cs="Times New Roman"/>
          <w:sz w:val="22"/>
        </w:rPr>
        <w:t>ESTF</w:t>
      </w:r>
      <w:r w:rsidRPr="005A3DCD">
        <w:rPr>
          <w:rStyle w:val="scstrikered"/>
          <w:rFonts w:cs="Times New Roman"/>
          <w:sz w:val="22"/>
        </w:rPr>
        <w:t>scholarship</w:t>
      </w:r>
      <w:r w:rsidRPr="005A3DCD">
        <w:rPr>
          <w:rFonts w:cs="Times New Roman"/>
          <w:sz w:val="22"/>
        </w:rPr>
        <w:t>; and</w:t>
      </w:r>
    </w:p>
    <w:p w14:paraId="164953E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(4) the parent </w:t>
      </w:r>
      <w:r w:rsidRPr="005A3DCD">
        <w:rPr>
          <w:rStyle w:val="scstrike"/>
          <w:rFonts w:cs="Times New Roman"/>
          <w:sz w:val="22"/>
        </w:rPr>
        <w:t>signs an annual agreement with the department</w:t>
      </w:r>
      <w:r w:rsidRPr="005A3DCD">
        <w:rPr>
          <w:rStyle w:val="scinsert"/>
          <w:rFonts w:cs="Times New Roman"/>
          <w:sz w:val="22"/>
        </w:rPr>
        <w:t>annually attests to the following</w:t>
      </w:r>
      <w:r w:rsidRPr="005A3DCD">
        <w:rPr>
          <w:rFonts w:cs="Times New Roman"/>
          <w:sz w:val="22"/>
        </w:rPr>
        <w:t>:</w:t>
      </w:r>
    </w:p>
    <w:p w14:paraId="16255B4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(a) to provide, at a minimum, a program of academic instruction for the eligible student in at least the subjects of English/language arts to include writing, mathematics, social studies, and science;</w:t>
      </w:r>
    </w:p>
    <w:p w14:paraId="322B84C4" w14:textId="77777777" w:rsidR="00BB37D2" w:rsidRPr="005A3DCD" w:rsidDel="0052038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(b) to acknowledge and agree to comply with the education service provider's prescribed curriculum, dress code, and other requirements of enrolled students;</w:t>
      </w:r>
    </w:p>
    <w:p w14:paraId="4A91221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(c)</w:t>
      </w:r>
      <w:r w:rsidRPr="005A3DCD">
        <w:rPr>
          <w:rStyle w:val="scinsert"/>
          <w:rFonts w:cs="Times New Roman"/>
          <w:sz w:val="22"/>
        </w:rPr>
        <w:t>(b)</w:t>
      </w:r>
      <w:r w:rsidRPr="005A3DCD">
        <w:rPr>
          <w:rFonts w:cs="Times New Roman"/>
          <w:sz w:val="22"/>
        </w:rPr>
        <w:t xml:space="preserve"> to ensure the scholarship student takes assessments as referenced in Section 59-8-150 or provides assessments in a similar manner through other means if the scholarship student does not receive full-time instruction from an education service provider;</w:t>
      </w:r>
    </w:p>
    <w:p w14:paraId="3CD6238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(d)</w:t>
      </w:r>
      <w:r w:rsidRPr="005A3DCD">
        <w:rPr>
          <w:rStyle w:val="scinsert"/>
          <w:rFonts w:cs="Times New Roman"/>
          <w:sz w:val="22"/>
        </w:rPr>
        <w:t>(c)</w:t>
      </w:r>
      <w:r w:rsidRPr="005A3DCD">
        <w:rPr>
          <w:rFonts w:cs="Times New Roman"/>
          <w:sz w:val="22"/>
        </w:rPr>
        <w:t xml:space="preserve"> to use </w:t>
      </w:r>
      <w:r w:rsidRPr="005A3DCD">
        <w:rPr>
          <w:rStyle w:val="scstrike"/>
          <w:rFonts w:cs="Times New Roman"/>
          <w:sz w:val="22"/>
        </w:rPr>
        <w:t>program funds</w:t>
      </w:r>
      <w:r w:rsidRPr="005A3DCD">
        <w:rPr>
          <w:rStyle w:val="scinsert"/>
          <w:rFonts w:cs="Times New Roman"/>
          <w:sz w:val="22"/>
        </w:rPr>
        <w:t>the scholarship</w:t>
      </w:r>
      <w:r w:rsidRPr="005A3DCD">
        <w:rPr>
          <w:rFonts w:cs="Times New Roman"/>
          <w:sz w:val="22"/>
        </w:rPr>
        <w:t xml:space="preserve"> for qualifying expenses only for an approved provider to educate the scholarship student, subject to penalty;</w:t>
      </w:r>
    </w:p>
    <w:p w14:paraId="7E1EA57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(e)</w:t>
      </w:r>
      <w:r w:rsidRPr="005A3DCD">
        <w:rPr>
          <w:rStyle w:val="scinsert"/>
          <w:rFonts w:cs="Times New Roman"/>
          <w:sz w:val="22"/>
        </w:rPr>
        <w:t>(d)</w:t>
      </w:r>
      <w:r w:rsidRPr="005A3DCD">
        <w:rPr>
          <w:rFonts w:cs="Times New Roman"/>
          <w:sz w:val="22"/>
        </w:rPr>
        <w:t xml:space="preserve"> not to enroll their scholarship student in a public school as a full-time student in the resident school</w:t>
      </w:r>
      <w:r w:rsidRPr="005A3DCD">
        <w:rPr>
          <w:rStyle w:val="scstrike"/>
          <w:rFonts w:cs="Times New Roman"/>
          <w:sz w:val="22"/>
        </w:rPr>
        <w:t xml:space="preserve"> district</w:t>
      </w:r>
      <w:r w:rsidRPr="005A3DCD">
        <w:rPr>
          <w:rFonts w:cs="Times New Roman"/>
          <w:sz w:val="22"/>
        </w:rPr>
        <w:t>, as defined in this chapter;</w:t>
      </w:r>
    </w:p>
    <w:p w14:paraId="78BEF73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(f)</w:t>
      </w:r>
      <w:r w:rsidRPr="005A3DCD">
        <w:rPr>
          <w:rStyle w:val="scinsert"/>
          <w:rFonts w:cs="Times New Roman"/>
          <w:sz w:val="22"/>
        </w:rPr>
        <w:t>(e)</w:t>
      </w:r>
      <w:r w:rsidRPr="005A3DCD">
        <w:rPr>
          <w:rFonts w:cs="Times New Roman"/>
          <w:sz w:val="22"/>
        </w:rPr>
        <w:t xml:space="preserve"> not to participate in a home instruction program under Sections 59-65-40, 59-65-45, or 59-65-47;</w:t>
      </w:r>
      <w:r w:rsidRPr="005A3DCD">
        <w:rPr>
          <w:rStyle w:val="scinsertblue"/>
          <w:rFonts w:cs="Times New Roman"/>
          <w:sz w:val="22"/>
        </w:rPr>
        <w:t xml:space="preserve"> and</w:t>
      </w:r>
    </w:p>
    <w:p w14:paraId="511EADF4" w14:textId="77777777" w:rsidR="00BB37D2" w:rsidRPr="005A3DCD" w:rsidDel="00E172A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r>
      <w:r w:rsidRPr="005A3DCD">
        <w:rPr>
          <w:rStyle w:val="scstrikered"/>
          <w:rFonts w:cs="Times New Roman"/>
          <w:sz w:val="22"/>
        </w:rPr>
        <w:tab/>
      </w:r>
      <w:r w:rsidRPr="005A3DCD">
        <w:rPr>
          <w:rStyle w:val="scstrikered"/>
          <w:rFonts w:cs="Times New Roman"/>
          <w:sz w:val="22"/>
        </w:rPr>
        <w:tab/>
        <w:t>(g) 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210453A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lastRenderedPageBreak/>
        <w:tab/>
      </w:r>
      <w:r w:rsidRPr="005A3DCD">
        <w:rPr>
          <w:rStyle w:val="scstrikered"/>
          <w:rFonts w:cs="Times New Roman"/>
          <w:sz w:val="22"/>
        </w:rPr>
        <w:tab/>
      </w:r>
      <w:r w:rsidRPr="005A3DCD">
        <w:rPr>
          <w:rStyle w:val="scstrikered"/>
          <w:rFonts w:cs="Times New Roman"/>
          <w:sz w:val="22"/>
        </w:rPr>
        <w:tab/>
        <w:t>(h)</w:t>
      </w:r>
      <w:r w:rsidRPr="005A3DCD">
        <w:rPr>
          <w:rFonts w:cs="Times New Roman"/>
          <w:sz w:val="22"/>
        </w:rPr>
        <w:t xml:space="preserve">(f) to confirm that, if the parent's child is a student with disabilities, the parent has received notice from the department that participation in the </w:t>
      </w:r>
      <w:r w:rsidRPr="005A3DCD">
        <w:rPr>
          <w:rStyle w:val="screstorecode"/>
          <w:rFonts w:cs="Times New Roman"/>
          <w:sz w:val="22"/>
        </w:rPr>
        <w:t xml:space="preserve">ESTF </w:t>
      </w:r>
      <w:r w:rsidRPr="005A3DCD">
        <w:rPr>
          <w:rStyle w:val="scstrikered"/>
          <w:rFonts w:cs="Times New Roman"/>
          <w:sz w:val="22"/>
        </w:rPr>
        <w:t xml:space="preserve">scholarship </w:t>
      </w:r>
      <w:r w:rsidRPr="005A3DCD">
        <w:rPr>
          <w:rFonts w:cs="Times New Roman"/>
          <w:sz w:val="22"/>
        </w:rPr>
        <w:t>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3E0A7B6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(F)</w:t>
      </w:r>
      <w:r w:rsidRPr="005A3DCD">
        <w:rPr>
          <w:rStyle w:val="scinsert"/>
          <w:rFonts w:cs="Times New Roman"/>
          <w:sz w:val="22"/>
        </w:rPr>
        <w:t>(E)</w:t>
      </w:r>
      <w:r w:rsidRPr="005A3DCD">
        <w:rPr>
          <w:rFonts w:cs="Times New Roman"/>
          <w:sz w:val="22"/>
        </w:rPr>
        <w:t xml:space="preserv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14:paraId="332DAFD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(G)</w:t>
      </w:r>
      <w:r w:rsidRPr="005A3DCD">
        <w:rPr>
          <w:rStyle w:val="scinsert"/>
          <w:rFonts w:cs="Times New Roman"/>
          <w:sz w:val="22"/>
        </w:rPr>
        <w:t>(F)</w:t>
      </w:r>
      <w:r w:rsidRPr="005A3DCD">
        <w:rPr>
          <w:rFonts w:cs="Times New Roman"/>
          <w:sz w:val="22"/>
        </w:rPr>
        <w:t xml:space="preserve"> </w:t>
      </w:r>
      <w:r w:rsidRPr="005A3DCD">
        <w:rPr>
          <w:rStyle w:val="scstrike"/>
          <w:rFonts w:cs="Times New Roman"/>
          <w:sz w:val="22"/>
        </w:rPr>
        <w:t xml:space="preserve">A parent will be allowed to make payments for the cost of educational goods and services not covered by the funds in their student's ESTF;  however, personal </w:t>
      </w:r>
      <w:r w:rsidRPr="005A3DCD">
        <w:rPr>
          <w:rStyle w:val="scinsert"/>
          <w:rFonts w:cs="Times New Roman"/>
          <w:sz w:val="22"/>
        </w:rPr>
        <w:t xml:space="preserve">Personal </w:t>
      </w:r>
      <w:r w:rsidRPr="005A3DCD">
        <w:rPr>
          <w:rFonts w:cs="Times New Roman"/>
          <w:sz w:val="22"/>
        </w:rPr>
        <w:t xml:space="preserve">deposits into </w:t>
      </w:r>
      <w:r w:rsidRPr="005A3DCD">
        <w:rPr>
          <w:rStyle w:val="screstorecode"/>
          <w:rFonts w:cs="Times New Roman"/>
          <w:sz w:val="22"/>
        </w:rPr>
        <w:t>an ESTF</w:t>
      </w:r>
      <w:r w:rsidRPr="005A3DCD">
        <w:rPr>
          <w:rStyle w:val="scstrikered"/>
          <w:rFonts w:cs="Times New Roman"/>
          <w:sz w:val="22"/>
        </w:rPr>
        <w:t>an individual student</w:t>
      </w:r>
      <w:r w:rsidRPr="005A3DCD">
        <w:rPr>
          <w:rFonts w:cs="Times New Roman"/>
          <w:sz w:val="22"/>
        </w:rPr>
        <w:t xml:space="preserve"> account are prohibited.</w:t>
      </w:r>
    </w:p>
    <w:p w14:paraId="7ABF50C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(H)</w:t>
      </w:r>
      <w:r w:rsidRPr="005A3DCD">
        <w:rPr>
          <w:rStyle w:val="scinsert"/>
          <w:rFonts w:cs="Times New Roman"/>
          <w:sz w:val="22"/>
        </w:rPr>
        <w:t>(G)</w:t>
      </w:r>
      <w:r w:rsidRPr="005A3DCD">
        <w:rPr>
          <w:rFonts w:cs="Times New Roman"/>
          <w:sz w:val="22"/>
        </w:rPr>
        <w:t xml:space="preserve"> Funds received pursuant to this section do not constitute taxable income to the parent of the scholarship student or to the student.</w:t>
      </w:r>
    </w:p>
    <w:p w14:paraId="188B9AD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(I)</w:t>
      </w:r>
      <w:r w:rsidRPr="005A3DCD">
        <w:rPr>
          <w:rStyle w:val="scinsert"/>
          <w:rFonts w:cs="Times New Roman"/>
          <w:sz w:val="22"/>
        </w:rPr>
        <w:t>(H)</w:t>
      </w:r>
      <w:r w:rsidRPr="005A3DCD">
        <w:rPr>
          <w:rFonts w:cs="Times New Roman"/>
          <w:sz w:val="22"/>
        </w:rPr>
        <w:t xml:space="preserve"> A parent's signed agreement under subsection </w:t>
      </w:r>
      <w:r w:rsidRPr="005A3DCD">
        <w:rPr>
          <w:rStyle w:val="scstrike"/>
          <w:rFonts w:cs="Times New Roman"/>
          <w:sz w:val="22"/>
        </w:rPr>
        <w:t>(E)</w:t>
      </w:r>
      <w:r w:rsidRPr="005A3DCD">
        <w:rPr>
          <w:rStyle w:val="scinsert"/>
          <w:rFonts w:cs="Times New Roman"/>
          <w:sz w:val="22"/>
        </w:rPr>
        <w:t>(D)</w:t>
      </w:r>
      <w:r w:rsidRPr="005A3DCD">
        <w:rPr>
          <w:rFonts w:cs="Times New Roman"/>
          <w:sz w:val="22"/>
        </w:rPr>
        <w:t>(4) satisfies the state's compulsory attendance law pursuant to Section 59-65-10.</w:t>
      </w:r>
    </w:p>
    <w:p w14:paraId="3EBF35B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(J)</w:t>
      </w:r>
      <w:r w:rsidRPr="005A3DCD">
        <w:rPr>
          <w:rStyle w:val="scinsert"/>
          <w:rFonts w:cs="Times New Roman"/>
          <w:sz w:val="22"/>
        </w:rPr>
        <w:t>(I)</w:t>
      </w:r>
      <w:r w:rsidRPr="005A3DCD">
        <w:rPr>
          <w:rFonts w:cs="Times New Roman"/>
          <w:sz w:val="22"/>
        </w:rPr>
        <w:t xml:space="preserve"> The State Board of Education </w:t>
      </w:r>
      <w:r w:rsidRPr="005A3DCD">
        <w:rPr>
          <w:rStyle w:val="scstrike"/>
          <w:rFonts w:cs="Times New Roman"/>
          <w:sz w:val="22"/>
        </w:rPr>
        <w:t xml:space="preserve">shall </w:t>
      </w:r>
      <w:r w:rsidRPr="005A3DCD">
        <w:rPr>
          <w:rStyle w:val="scinsert"/>
          <w:rFonts w:cs="Times New Roman"/>
          <w:sz w:val="22"/>
        </w:rPr>
        <w:t xml:space="preserve">may </w:t>
      </w:r>
      <w:r w:rsidRPr="005A3DCD">
        <w:rPr>
          <w:rFonts w:cs="Times New Roman"/>
          <w:sz w:val="22"/>
        </w:rPr>
        <w:t>promulgate regulations for the administration of the program as may be applicable.</w:t>
      </w:r>
    </w:p>
    <w:p w14:paraId="487D907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(K)</w:t>
      </w:r>
      <w:r w:rsidRPr="005A3DCD">
        <w:rPr>
          <w:rStyle w:val="scinsert"/>
          <w:rFonts w:cs="Times New Roman"/>
          <w:sz w:val="22"/>
        </w:rPr>
        <w:t>(J)</w:t>
      </w:r>
      <w:r w:rsidRPr="005A3DCD">
        <w:rPr>
          <w:rFonts w:cs="Times New Roman"/>
          <w:sz w:val="22"/>
        </w:rPr>
        <w:t xml:space="preserve"> The department may contract with qualified organizations to administer the program application process or specific functions, maintenance, and monitoring of the program application process as required above.</w:t>
      </w:r>
    </w:p>
    <w:p w14:paraId="141CFCC8" w14:textId="77777777" w:rsidR="00BB37D2" w:rsidRPr="005A3DCD" w:rsidDel="009C4A9E"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insert"/>
          <w:rFonts w:cs="Times New Roman"/>
          <w:sz w:val="22"/>
        </w:rPr>
        <w:t>(K) Students must be considered enrolled in the program until the parent notifies the department of a decision to terminate participation or the department determines that the student is no longer eligible.</w:t>
      </w:r>
    </w:p>
    <w:p w14:paraId="371A3150" w14:textId="77777777" w:rsidR="00BB37D2" w:rsidRPr="005A3DCD" w:rsidDel="009C4A9E"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(L) The department shall deliver an annual report to the General Assembly of the number of applications denied or not accepted. The report must include the demographic and socio-economic data and the geographical distribution of the applicants. In reporting the information required by this subitem, the department shall protect and may not display any personally identifiable information of applicants, their families, or legal guardians.</w:t>
      </w:r>
    </w:p>
    <w:p w14:paraId="02E2ADCC"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3.</w:t>
      </w:r>
      <w:r w:rsidRPr="005A3DCD">
        <w:rPr>
          <w:rFonts w:cs="Times New Roman"/>
          <w:sz w:val="22"/>
        </w:rPr>
        <w:tab/>
        <w:t>Section 59-8-120 of the S.C. Code is amended to read:</w:t>
      </w:r>
    </w:p>
    <w:p w14:paraId="4D32158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A3DCD">
        <w:rPr>
          <w:rFonts w:cs="Times New Roman"/>
          <w:sz w:val="22"/>
        </w:rPr>
        <w:tab/>
        <w:t>Section 59-8-120.</w:t>
      </w:r>
      <w:r w:rsidRPr="005A3DCD">
        <w:rPr>
          <w:rFonts w:cs="Times New Roman"/>
          <w:sz w:val="22"/>
        </w:rPr>
        <w:tab/>
        <w:t>(A)</w:t>
      </w:r>
      <w:r w:rsidRPr="005A3DCD">
        <w:rPr>
          <w:rStyle w:val="scinsertblue"/>
          <w:rFonts w:cs="Times New Roman"/>
          <w:sz w:val="22"/>
        </w:rPr>
        <w:t>(1)</w:t>
      </w:r>
      <w:r w:rsidRPr="005A3DCD">
        <w:rPr>
          <w:rFonts w:cs="Times New Roman"/>
          <w:sz w:val="22"/>
        </w:rPr>
        <w:t xml:space="preserve"> There is established at the department, </w:t>
      </w:r>
      <w:r w:rsidRPr="005A3DCD">
        <w:rPr>
          <w:rFonts w:cs="Times New Roman"/>
          <w:sz w:val="22"/>
        </w:rPr>
        <w:lastRenderedPageBreak/>
        <w:t>the “</w:t>
      </w:r>
      <w:r w:rsidRPr="005A3DCD">
        <w:rPr>
          <w:rStyle w:val="screstorecode"/>
          <w:rFonts w:cs="Times New Roman"/>
          <w:sz w:val="22"/>
        </w:rPr>
        <w:t>South Carolina Education Scholarship Trust Fund</w:t>
      </w:r>
      <w:r w:rsidRPr="005A3DCD">
        <w:rPr>
          <w:rStyle w:val="scstrikered"/>
          <w:rFonts w:cs="Times New Roman"/>
          <w:sz w:val="22"/>
        </w:rPr>
        <w:t>K-12 Education Lottery Scholarship Fund</w:t>
      </w:r>
      <w:r w:rsidRPr="005A3DCD">
        <w:rPr>
          <w:rFonts w:cs="Times New Roman"/>
          <w:sz w:val="22"/>
        </w:rPr>
        <w:t>” that is separate and distinct from the general fund, consisting of monies appropriated to the department to provide scholarships to eligible students for qualifying expenses</w:t>
      </w:r>
      <w:r w:rsidRPr="005A3DCD">
        <w:rPr>
          <w:rStyle w:val="scstrikered"/>
          <w:rFonts w:cs="Times New Roman"/>
          <w:sz w:val="22"/>
        </w:rPr>
        <w:t xml:space="preserve"> from the K-12 Education Lottery Scholarship Fund</w:t>
      </w:r>
      <w:r w:rsidRPr="005A3DCD">
        <w:rPr>
          <w:rFonts w:cs="Times New Roman"/>
          <w:sz w:val="22"/>
        </w:rPr>
        <w:t>.  The fund must receive and hold all monies allocated for it as well as all earnings until disbursed as provided in this section.</w:t>
      </w:r>
      <w:r w:rsidRPr="005A3DCD">
        <w:rPr>
          <w:rStyle w:val="scinsert"/>
          <w:rFonts w:cs="Times New Roman"/>
          <w:sz w:val="22"/>
        </w:rPr>
        <w:t xml:space="preserve"> Monies deposited in the </w:t>
      </w:r>
      <w:r w:rsidRPr="005A3DCD">
        <w:rPr>
          <w:rStyle w:val="scstrikered"/>
          <w:rFonts w:cs="Times New Roman"/>
          <w:sz w:val="22"/>
        </w:rPr>
        <w:t>K-12 Education Lottery</w:t>
      </w:r>
      <w:r w:rsidRPr="005A3DCD">
        <w:rPr>
          <w:rFonts w:cs="Times New Roman"/>
          <w:sz w:val="22"/>
        </w:rPr>
        <w:t>South Carolina Education</w:t>
      </w:r>
      <w:r w:rsidRPr="005A3DCD">
        <w:rPr>
          <w:rStyle w:val="scinsert"/>
          <w:rFonts w:cs="Times New Roman"/>
          <w:sz w:val="22"/>
        </w:rPr>
        <w:t xml:space="preserve"> Scholarship Fund may not revert to the general fund or be appropriated by the General Assembly for any other purpose.  If the </w:t>
      </w:r>
      <w:r w:rsidRPr="005A3DCD">
        <w:rPr>
          <w:rStyle w:val="scstrikered"/>
          <w:rFonts w:cs="Times New Roman"/>
          <w:sz w:val="22"/>
        </w:rPr>
        <w:t>K-12 Education Lottery Scholarship</w:t>
      </w:r>
      <w:r w:rsidRPr="005A3DCD">
        <w:rPr>
          <w:rFonts w:cs="Times New Roman"/>
          <w:sz w:val="22"/>
        </w:rPr>
        <w:t>South Carolina Education Scholarship Trust Fund</w:t>
      </w:r>
      <w:r w:rsidRPr="005A3DCD">
        <w:rPr>
          <w:rStyle w:val="scinsert"/>
          <w:rFonts w:cs="Times New Roman"/>
          <w:sz w:val="22"/>
        </w:rPr>
        <w:t xml:space="preserve"> program ceases for any reason, then the money in the fund shall </w:t>
      </w:r>
      <w:r w:rsidRPr="005A3DCD">
        <w:rPr>
          <w:rStyle w:val="scstrikered"/>
          <w:rFonts w:cs="Times New Roman"/>
          <w:sz w:val="22"/>
        </w:rPr>
        <w:t>revert back to the South Carolina Education Lottery Account.</w:t>
      </w:r>
      <w:r w:rsidRPr="005A3DCD">
        <w:rPr>
          <w:rStyle w:val="scinsertblue"/>
          <w:rFonts w:cs="Times New Roman"/>
          <w:sz w:val="22"/>
        </w:rPr>
        <w:t>be directed to an educational purpose designated by the General Assembly.</w:t>
      </w:r>
    </w:p>
    <w:p w14:paraId="157061D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(2)(i) The State Superintendent of Education shall appoint the Trustee of the South Carolina Education Scholarship Trust Fund to serve at will. The Trustee may not be a public entity or an employee of any public entity. The Trustee may be either an individual or entity and shall have, in the Superintendent’s sole discretion, the necessary expertise and good reputation to serve as the Trustee. The Trustee must have, at a minimum, at least five years’ experience as a trustee, a master’s degree in accounting or be currently licensed as a South Carolina certified public accountant. The Trustee must not have filed for bankruptcy pursuant to Title eleven,</w:t>
      </w:r>
      <w:r w:rsidRPr="005A3DCD" w:rsidDel="00F26710">
        <w:rPr>
          <w:rStyle w:val="scinsertblue"/>
          <w:rFonts w:cs="Times New Roman"/>
          <w:sz w:val="22"/>
        </w:rPr>
        <w:t xml:space="preserve"> </w:t>
      </w:r>
      <w:r w:rsidRPr="005A3DCD">
        <w:rPr>
          <w:rStyle w:val="scinsertblue"/>
          <w:rFonts w:cs="Times New Roman"/>
          <w:sz w:val="22"/>
        </w:rPr>
        <w:t xml:space="preserve">chapters seven or thirteen of the United States Bankruptcy Code  or been convicted of criminal fraud, tax fraud, embezzlement, conversion, money laundering, or theft crimes. The trustee shall be bound by all duties of trustees under South Carolina law, unless such duties conflict with the requirements of this chapter, in which case the requirements of this chapter control.  The State Superintendent shall have the authority to remove the Trustee. </w:t>
      </w:r>
    </w:p>
    <w:p w14:paraId="136558E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(B) The </w:t>
      </w:r>
      <w:r w:rsidRPr="005A3DCD">
        <w:rPr>
          <w:rStyle w:val="scstrikered"/>
          <w:rFonts w:cs="Times New Roman"/>
          <w:sz w:val="22"/>
        </w:rPr>
        <w:t>department</w:t>
      </w:r>
      <w:r w:rsidRPr="005A3DCD">
        <w:rPr>
          <w:rStyle w:val="scinsertblue"/>
          <w:rFonts w:cs="Times New Roman"/>
          <w:sz w:val="22"/>
        </w:rPr>
        <w:t>Trustee</w:t>
      </w:r>
      <w:r w:rsidRPr="005A3DCD">
        <w:rPr>
          <w:rFonts w:cs="Times New Roman"/>
          <w:sz w:val="22"/>
        </w:rPr>
        <w:t xml:space="preserve"> shall administer the fund and is responsible for keeping records, managing accounts, and disbursing scholarships awarded pursuant to this section and as directed by the parent.</w:t>
      </w:r>
      <w:r w:rsidRPr="005A3DCD">
        <w:rPr>
          <w:rStyle w:val="scinsertblue"/>
          <w:rFonts w:cs="Times New Roman"/>
          <w:sz w:val="22"/>
        </w:rPr>
        <w:t xml:space="preserve"> 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Personally  identifiable information, as described in the Family Educational Rights and Privacy Act, of children applying for or receiving scholarships must remain confidential and is not subject to disclosure pursuant  to the Freedom of Information Act.</w:t>
      </w:r>
    </w:p>
    <w:p w14:paraId="320F944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lastRenderedPageBreak/>
        <w:tab/>
        <w:t xml:space="preserve">(C) Upon request of the </w:t>
      </w:r>
      <w:r w:rsidRPr="005A3DCD">
        <w:rPr>
          <w:rStyle w:val="scstrikered"/>
          <w:rFonts w:cs="Times New Roman"/>
          <w:sz w:val="22"/>
        </w:rPr>
        <w:t>parent and approval of an eligible student's application by the</w:t>
      </w:r>
      <w:r w:rsidRPr="005A3DCD">
        <w:rPr>
          <w:rFonts w:cs="Times New Roman"/>
          <w:sz w:val="22"/>
        </w:rPr>
        <w:t xml:space="preserve"> department, the State Treasurer shall transfer </w:t>
      </w:r>
      <w:r w:rsidRPr="005A3DCD">
        <w:rPr>
          <w:rStyle w:val="screstorecode"/>
          <w:rFonts w:cs="Times New Roman"/>
          <w:sz w:val="22"/>
        </w:rPr>
        <w:t>six thousand dollars per scholarship student</w:t>
      </w:r>
      <w:r w:rsidRPr="005A3DCD">
        <w:rPr>
          <w:rFonts w:cs="Times New Roman"/>
          <w:sz w:val="22"/>
        </w:rPr>
        <w:t xml:space="preserve"> </w:t>
      </w:r>
      <w:r w:rsidRPr="005A3DCD">
        <w:rPr>
          <w:rStyle w:val="scinsertblue"/>
          <w:rFonts w:cs="Times New Roman"/>
          <w:sz w:val="22"/>
        </w:rPr>
        <w:t>for the 2025-2026 School Year.</w:t>
      </w:r>
      <w:r w:rsidRPr="005A3DCD">
        <w:rPr>
          <w:rStyle w:val="scstrikered"/>
          <w:rFonts w:cs="Times New Roman"/>
          <w:sz w:val="22"/>
        </w:rPr>
        <w:t xml:space="preserve"> from the South Carolina Education Lottery Account to the K-12 Education Lottery Scholarship Fund an amount equal to ninety percent of the average per pupil funding from state sources for the prior academic year as provided by the Office of Revenue and Fiscal Affairs </w:t>
      </w:r>
      <w:r w:rsidRPr="005A3DCD">
        <w:rPr>
          <w:rStyle w:val="scstrike"/>
          <w:rFonts w:cs="Times New Roman"/>
          <w:sz w:val="22"/>
        </w:rPr>
        <w:t xml:space="preserve">to the Education Scholarship Trust Fund </w:t>
      </w:r>
      <w:r w:rsidRPr="005A3DCD">
        <w:rPr>
          <w:rStyle w:val="scstrikered"/>
          <w:rFonts w:cs="Times New Roman"/>
          <w:sz w:val="22"/>
        </w:rPr>
        <w:t>as directed by the General Assembly,</w:t>
      </w:r>
      <w:r w:rsidRPr="005A3DCD">
        <w:rPr>
          <w:rStyle w:val="scinsertblue"/>
          <w:rFonts w:cs="Times New Roman"/>
          <w:sz w:val="22"/>
        </w:rPr>
        <w:t>For all subsequent school years, the allocation must be equivalent to the allocation used in the previous year, increased by the percentage increase in the State Aid to Classroom funding for the current Fiscal Year, if any,</w:t>
      </w:r>
      <w:r w:rsidRPr="005A3DCD">
        <w:rPr>
          <w:rFonts w:cs="Times New Roman"/>
          <w:sz w:val="22"/>
        </w:rPr>
        <w:t xml:space="preserve"> unless an increased or decreased limit is authorized in the annual general appropriations act.</w:t>
      </w:r>
    </w:p>
    <w:p w14:paraId="1AB8D1F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(D) The department shall create an individual online </w:t>
      </w:r>
      <w:r w:rsidRPr="005A3DCD">
        <w:rPr>
          <w:rStyle w:val="screstorecode"/>
          <w:rFonts w:cs="Times New Roman"/>
          <w:sz w:val="22"/>
        </w:rPr>
        <w:t xml:space="preserve">ESTF </w:t>
      </w:r>
      <w:r w:rsidRPr="005A3DCD">
        <w:rPr>
          <w:rFonts w:cs="Times New Roman"/>
          <w:sz w:val="22"/>
        </w:rPr>
        <w:t>account for each scholarship student.</w:t>
      </w:r>
    </w:p>
    <w:p w14:paraId="3F5AFC7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The parent must be able to access the individual online account for the scholarship student using a secure portal.</w:t>
      </w:r>
    </w:p>
    <w:p w14:paraId="2093587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The individual scholarship student's account must be created within thirty days of the application approval.</w:t>
      </w:r>
    </w:p>
    <w:p w14:paraId="4FB67A4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(E) The </w:t>
      </w:r>
      <w:r w:rsidRPr="005A3DCD">
        <w:rPr>
          <w:rStyle w:val="scstrikered"/>
          <w:rFonts w:cs="Times New Roman"/>
          <w:sz w:val="22"/>
        </w:rPr>
        <w:t>department</w:t>
      </w:r>
      <w:r w:rsidRPr="005A3DCD">
        <w:rPr>
          <w:rStyle w:val="scinsertblue"/>
          <w:rFonts w:cs="Times New Roman"/>
          <w:sz w:val="22"/>
        </w:rPr>
        <w:t>Trustee</w:t>
      </w:r>
      <w:r w:rsidRPr="005A3DCD">
        <w:rPr>
          <w:rFonts w:cs="Times New Roman"/>
          <w:sz w:val="22"/>
        </w:rPr>
        <w:t xml:space="preserve"> shall make payments to an individual scholarship student's account from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Fund </w:t>
      </w:r>
      <w:r w:rsidRPr="005A3DCD">
        <w:rPr>
          <w:rFonts w:cs="Times New Roman"/>
          <w:sz w:val="22"/>
        </w:rPr>
        <w:t>on a quarterly basis with the first payment being distributed by July thirty-first of each year</w:t>
      </w:r>
      <w:r w:rsidRPr="005A3DCD">
        <w:rPr>
          <w:rStyle w:val="scinsertblue"/>
          <w:rFonts w:cs="Times New Roman"/>
          <w:sz w:val="22"/>
        </w:rPr>
        <w:t xml:space="preserve"> and the second payment by December thirty-first of each year</w:t>
      </w:r>
      <w:r w:rsidRPr="005A3DCD">
        <w:rPr>
          <w:rFonts w:cs="Times New Roman"/>
          <w:sz w:val="22"/>
        </w:rPr>
        <w:t>.</w:t>
      </w:r>
    </w:p>
    <w:p w14:paraId="267E62A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(F) </w:t>
      </w:r>
      <w:r w:rsidRPr="005A3DCD">
        <w:rPr>
          <w:rStyle w:val="scstrikered"/>
          <w:rFonts w:cs="Times New Roman"/>
          <w:sz w:val="22"/>
        </w:rPr>
        <w:t>By September first of each school year and again on January fifteenth and March fifteenth of the school year, the department shall compare the list of scholarship students with the public school enrollment lists to avoid duplicate payments.</w:t>
      </w:r>
      <w:r w:rsidRPr="005A3DCD">
        <w:rPr>
          <w:rStyle w:val="scinsertblue"/>
          <w:rFonts w:cs="Times New Roman"/>
          <w:sz w:val="22"/>
        </w:rPr>
        <w:t>Prior to depositing each semi‑annual payment into the student’s online account, the department shall verity that the student is not enrolled in the public school as a full-time student in the zone in which the student is zoned for attendance and provide that information to the Trustee.</w:t>
      </w:r>
    </w:p>
    <w:p w14:paraId="599B0DC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(G) Education service providers may not refund, rebate, or share a student's scholarship funds directly with a parent or the scholarship student.  The funds in an account may only be used for qualifying expenses as defined in this chapter and provided by the department.</w:t>
      </w:r>
    </w:p>
    <w:p w14:paraId="2C6CBA8D" w14:textId="77777777" w:rsidR="00BB37D2" w:rsidRPr="005A3DCD" w:rsidDel="003A33D5"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(H) The department may contract with qualified organizations to administer the program.</w:t>
      </w:r>
    </w:p>
    <w:p w14:paraId="623D879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(I)</w:t>
      </w:r>
      <w:r w:rsidRPr="005A3DCD">
        <w:rPr>
          <w:rStyle w:val="scinsertblue"/>
          <w:rFonts w:cs="Times New Roman"/>
          <w:sz w:val="22"/>
        </w:rPr>
        <w:t>(H)</w:t>
      </w:r>
      <w:r w:rsidRPr="005A3DCD">
        <w:rPr>
          <w:rFonts w:cs="Times New Roman"/>
          <w:sz w:val="22"/>
        </w:rPr>
        <w:t xml:space="preserve"> </w:t>
      </w:r>
      <w:r w:rsidRPr="005A3DCD">
        <w:rPr>
          <w:rStyle w:val="scinsertblue"/>
          <w:rFonts w:cs="Times New Roman"/>
          <w:sz w:val="22"/>
        </w:rPr>
        <w:t xml:space="preserve">Neither the South Carolina Education Scholarship Trust Fund not an individual student’s account constitutes a debt of the State or any political subdivision thereof, including school districts. The South </w:t>
      </w:r>
      <w:r w:rsidRPr="005A3DCD">
        <w:rPr>
          <w:rStyle w:val="scinsertblue"/>
          <w:rFonts w:cs="Times New Roman"/>
          <w:sz w:val="22"/>
        </w:rPr>
        <w:lastRenderedPageBreak/>
        <w:t xml:space="preserve">Carolina Education Scholarship Trust Fund and individual student’s accounts must be held and apply </w:t>
      </w:r>
      <w:r w:rsidRPr="005A3DCD">
        <w:rPr>
          <w:rStyle w:val="scstrikered"/>
          <w:rFonts w:cs="Times New Roman"/>
          <w:sz w:val="22"/>
        </w:rPr>
        <w:t>The trust Fund does not constitute a debt of the State or any political subdivision thereof, including school districts.  The trust fund must be held and applies</w:t>
      </w:r>
      <w:r w:rsidRPr="005A3DCD">
        <w:rPr>
          <w:rFonts w:cs="Times New Roman"/>
          <w:sz w:val="22"/>
        </w:rPr>
        <w:t xml:space="preserve"> solely toward carrying out the purposes of this chapter.</w:t>
      </w:r>
    </w:p>
    <w:p w14:paraId="6D8799EC"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4.</w:t>
      </w:r>
      <w:r w:rsidRPr="005A3DCD">
        <w:rPr>
          <w:rFonts w:cs="Times New Roman"/>
          <w:sz w:val="22"/>
        </w:rPr>
        <w:tab/>
        <w:t>Section 59-8-125 of the S.C. Code is amended to read:</w:t>
      </w:r>
    </w:p>
    <w:p w14:paraId="0628EC6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59-8-125.</w:t>
      </w:r>
      <w:r w:rsidRPr="005A3DCD">
        <w:rPr>
          <w:rFonts w:cs="Times New Roman"/>
          <w:sz w:val="22"/>
        </w:rPr>
        <w:tab/>
        <w:t>(A) The department shall develop an online electronic system for payment for services authorized by participating parents pursuant to this chapter and the guidelines provided by the department.  Parents may not be reimbursed for out-of-pocket expenses.</w:t>
      </w:r>
    </w:p>
    <w:p w14:paraId="6B029E1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(B) </w:t>
      </w:r>
      <w:r w:rsidRPr="005A3DCD">
        <w:rPr>
          <w:rStyle w:val="scstrike"/>
          <w:rFonts w:cs="Times New Roman"/>
          <w:sz w:val="22"/>
        </w:rPr>
        <w:t>The General Assembly shall appropriate funds to the department for initial costs to create the program.  Thereafter, the</w:t>
      </w:r>
      <w:r w:rsidRPr="005A3DCD">
        <w:rPr>
          <w:rStyle w:val="scinsert"/>
          <w:rFonts w:cs="Times New Roman"/>
          <w:sz w:val="22"/>
        </w:rPr>
        <w:t>The</w:t>
      </w:r>
      <w:r w:rsidRPr="005A3DCD">
        <w:rPr>
          <w:rFonts w:cs="Times New Roman"/>
          <w:sz w:val="22"/>
        </w:rPr>
        <w:t xml:space="preserve"> </w:t>
      </w:r>
      <w:r w:rsidRPr="005A3DCD">
        <w:rPr>
          <w:rStyle w:val="scstrikered"/>
          <w:rFonts w:cs="Times New Roman"/>
          <w:sz w:val="22"/>
        </w:rPr>
        <w:t>department</w:t>
      </w:r>
      <w:r w:rsidRPr="005A3DCD">
        <w:rPr>
          <w:rStyle w:val="scinsertblue"/>
          <w:rFonts w:cs="Times New Roman"/>
          <w:sz w:val="22"/>
        </w:rPr>
        <w:t>Trustee</w:t>
      </w:r>
      <w:r w:rsidRPr="005A3DCD">
        <w:rPr>
          <w:rFonts w:cs="Times New Roman"/>
          <w:sz w:val="22"/>
        </w:rPr>
        <w:t xml:space="preserve"> shall </w:t>
      </w:r>
      <w:r w:rsidRPr="005A3DCD">
        <w:rPr>
          <w:rStyle w:val="scinsertblue"/>
          <w:rFonts w:cs="Times New Roman"/>
          <w:sz w:val="22"/>
        </w:rPr>
        <w:t>transfer to the department</w:t>
      </w:r>
      <w:r w:rsidRPr="005A3DCD">
        <w:rPr>
          <w:rStyle w:val="scstrikered"/>
          <w:rFonts w:cs="Times New Roman"/>
          <w:sz w:val="22"/>
        </w:rPr>
        <w:t>deduct</w:t>
      </w:r>
      <w:r w:rsidRPr="005A3DCD">
        <w:rPr>
          <w:rFonts w:cs="Times New Roman"/>
          <w:sz w:val="22"/>
        </w:rPr>
        <w:t xml:space="preserve"> an amount from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Fund </w:t>
      </w:r>
      <w:r w:rsidRPr="005A3DCD">
        <w:rPr>
          <w:rFonts w:cs="Times New Roman"/>
          <w:sz w:val="22"/>
        </w:rPr>
        <w:t xml:space="preserve">to cover the costs of overseeing the accounts and administering the program up to a limit of </w:t>
      </w:r>
      <w:r w:rsidRPr="005A3DCD">
        <w:rPr>
          <w:rStyle w:val="scstrikered"/>
          <w:rFonts w:cs="Times New Roman"/>
          <w:sz w:val="22"/>
        </w:rPr>
        <w:t>two</w:t>
      </w:r>
      <w:r w:rsidRPr="005A3DCD">
        <w:rPr>
          <w:rStyle w:val="scinsertblue"/>
          <w:rFonts w:cs="Times New Roman"/>
          <w:sz w:val="22"/>
        </w:rPr>
        <w:t>seven</w:t>
      </w:r>
      <w:r w:rsidRPr="005A3DCD">
        <w:rPr>
          <w:rFonts w:cs="Times New Roman"/>
          <w:sz w:val="22"/>
        </w:rPr>
        <w:t xml:space="preserv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5A3DCD">
        <w:rPr>
          <w:rStyle w:val="scstrike"/>
          <w:rFonts w:cs="Times New Roman"/>
          <w:sz w:val="22"/>
        </w:rPr>
        <w:t xml:space="preserve">school </w:t>
      </w:r>
      <w:r w:rsidRPr="005A3DCD">
        <w:rPr>
          <w:rStyle w:val="scinsert"/>
          <w:rFonts w:cs="Times New Roman"/>
          <w:sz w:val="22"/>
        </w:rPr>
        <w:t xml:space="preserve">fiscal </w:t>
      </w:r>
      <w:r w:rsidRPr="005A3DCD">
        <w:rPr>
          <w:rFonts w:cs="Times New Roman"/>
          <w:sz w:val="22"/>
        </w:rPr>
        <w:t>year.</w:t>
      </w:r>
    </w:p>
    <w:p w14:paraId="5E787ED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(C) </w:t>
      </w:r>
      <w:r w:rsidRPr="005A3DCD">
        <w:rPr>
          <w:rStyle w:val="scstrikered"/>
          <w:rFonts w:cs="Times New Roman"/>
          <w:sz w:val="22"/>
        </w:rPr>
        <w:t>The department may contract with qualified vendors to manage accounts and shall establish reasonable fees for private financial management firms participating in the program based upon market rates.</w:t>
      </w:r>
      <w:r w:rsidRPr="005A3DCD">
        <w:rPr>
          <w:rStyle w:val="scinsertblue"/>
          <w:rFonts w:cs="Times New Roman"/>
          <w:sz w:val="22"/>
        </w:rPr>
        <w:t>The department shall establish reasonable fees for the Trustee.</w:t>
      </w:r>
    </w:p>
    <w:p w14:paraId="4FA638CC" w14:textId="77777777" w:rsidR="00BB37D2" w:rsidRPr="005A3DCD" w:rsidDel="0078256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(D) The department may contract with qualified organizations to administer the program or specific functions of the program.</w:t>
      </w:r>
    </w:p>
    <w:p w14:paraId="36DDC34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(E)</w:t>
      </w:r>
      <w:r w:rsidRPr="005A3DCD">
        <w:rPr>
          <w:rStyle w:val="scinsertblue"/>
          <w:rFonts w:cs="Times New Roman"/>
          <w:sz w:val="22"/>
        </w:rPr>
        <w:t>(D)</w:t>
      </w:r>
      <w:r w:rsidRPr="005A3DCD">
        <w:rPr>
          <w:rFonts w:cs="Times New Roman"/>
          <w:sz w:val="22"/>
        </w:rPr>
        <w:t xml:space="preserve"> Payments made by the department must remain in force until a parent or scholarship student is proven to have participated in a prohibited activity specified in this chapter, a scholarship student returns to a public school in his resident public school</w:t>
      </w:r>
      <w:r w:rsidRPr="005A3DCD">
        <w:rPr>
          <w:rStyle w:val="scstrike"/>
          <w:rFonts w:cs="Times New Roman"/>
          <w:sz w:val="22"/>
        </w:rPr>
        <w:t xml:space="preserve"> district</w:t>
      </w:r>
      <w:r w:rsidRPr="005A3DCD">
        <w:rPr>
          <w:rFonts w:cs="Times New Roman"/>
          <w:sz w:val="22"/>
        </w:rPr>
        <w:t xml:space="preserve">, </w:t>
      </w:r>
      <w:r w:rsidRPr="005A3DCD">
        <w:rPr>
          <w:rStyle w:val="scinsertblue"/>
          <w:rFonts w:cs="Times New Roman"/>
          <w:sz w:val="22"/>
        </w:rPr>
        <w:t xml:space="preserve">a scholarship student no longer resides in this State, </w:t>
      </w:r>
      <w:r w:rsidRPr="005A3DCD">
        <w:rPr>
          <w:rFonts w:cs="Times New Roman"/>
          <w:sz w:val="22"/>
        </w:rPr>
        <w:t xml:space="preserve">or a scholarship student graduates from high school or attains twenty-two years of age, whichever occurs first. A scholarship student who enrolls in his resident public school </w:t>
      </w:r>
      <w:r w:rsidRPr="005A3DCD">
        <w:rPr>
          <w:rStyle w:val="scstrike"/>
          <w:rFonts w:cs="Times New Roman"/>
          <w:sz w:val="22"/>
        </w:rPr>
        <w:t xml:space="preserve">district </w:t>
      </w:r>
      <w:r w:rsidRPr="005A3DCD">
        <w:rPr>
          <w:rFonts w:cs="Times New Roman"/>
          <w:sz w:val="22"/>
        </w:rPr>
        <w:t>is considered to have returned to a public school for the purpose of determining the end of the term.</w:t>
      </w:r>
      <w:r w:rsidRPr="005A3DCD">
        <w:rPr>
          <w:rStyle w:val="scstrikered"/>
          <w:rFonts w:cs="Times New Roman"/>
          <w:sz w:val="22"/>
        </w:rPr>
        <w:t xml:space="preserve">  Any money remaining in the student’s account reverts  to the South Carolina Education Lottery Account.</w:t>
      </w:r>
    </w:p>
    <w:p w14:paraId="7499341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(F) The </w:t>
      </w:r>
      <w:r w:rsidRPr="005A3DCD">
        <w:rPr>
          <w:rStyle w:val="scstrikered"/>
          <w:rFonts w:cs="Times New Roman"/>
          <w:sz w:val="22"/>
        </w:rPr>
        <w:t>department</w:t>
      </w:r>
      <w:r w:rsidRPr="005A3DCD">
        <w:rPr>
          <w:rStyle w:val="scinsertblue"/>
          <w:rFonts w:cs="Times New Roman"/>
          <w:sz w:val="22"/>
        </w:rPr>
        <w:t>Trustee</w:t>
      </w:r>
      <w:r w:rsidRPr="005A3DCD">
        <w:rPr>
          <w:rFonts w:cs="Times New Roman"/>
          <w:sz w:val="22"/>
        </w:rPr>
        <w:t xml:space="preserve"> may suspend or deactivate an account for substantial misuse or the scholarship student leaves the program for any reason, at which time any remaining funds must revert to the </w:t>
      </w:r>
      <w:r w:rsidRPr="005A3DCD">
        <w:rPr>
          <w:rStyle w:val="screstorecode"/>
          <w:rFonts w:cs="Times New Roman"/>
          <w:sz w:val="22"/>
        </w:rPr>
        <w:t>ESTF</w:t>
      </w:r>
      <w:r w:rsidRPr="005A3DCD">
        <w:rPr>
          <w:rStyle w:val="scstrikered"/>
          <w:rFonts w:cs="Times New Roman"/>
          <w:sz w:val="22"/>
        </w:rPr>
        <w:t xml:space="preserve"> </w:t>
      </w:r>
      <w:r w:rsidRPr="005A3DCD">
        <w:rPr>
          <w:rStyle w:val="scstrikered"/>
          <w:rFonts w:cs="Times New Roman"/>
          <w:sz w:val="22"/>
        </w:rPr>
        <w:lastRenderedPageBreak/>
        <w:t>South Carolina Education Lottery Account</w:t>
      </w:r>
      <w:r w:rsidRPr="005A3DCD">
        <w:rPr>
          <w:rFonts w:cs="Times New Roman"/>
          <w:sz w:val="22"/>
        </w:rPr>
        <w:t>.</w:t>
      </w:r>
    </w:p>
    <w:p w14:paraId="347114A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(G) Unused funds must </w:t>
      </w:r>
      <w:r w:rsidRPr="005A3DCD">
        <w:rPr>
          <w:rStyle w:val="scstrike"/>
          <w:rFonts w:cs="Times New Roman"/>
          <w:sz w:val="22"/>
        </w:rPr>
        <w:t>be rolled over to the following school year for a scholarship student who applies and continues to meet eligibility requirements to participate in the program</w:t>
      </w:r>
      <w:r w:rsidRPr="005A3DCD">
        <w:rPr>
          <w:rStyle w:val="scinsert"/>
          <w:rFonts w:cs="Times New Roman"/>
          <w:sz w:val="22"/>
        </w:rPr>
        <w:t xml:space="preserve"> revert to the South Carolina Education Lottery Account</w:t>
      </w:r>
      <w:r w:rsidRPr="005A3DCD">
        <w:rPr>
          <w:rFonts w:cs="Times New Roman"/>
          <w:sz w:val="22"/>
        </w:rPr>
        <w:t>.</w:t>
      </w:r>
    </w:p>
    <w:p w14:paraId="71321585" w14:textId="77777777" w:rsidR="00BB37D2" w:rsidRPr="005A3DCD" w:rsidDel="0078256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(H) A scholarship terminates automatically if the student is no longer domiciled in this State, and any money remaining in the account reverts to the ESTF.</w:t>
      </w:r>
    </w:p>
    <w:p w14:paraId="29707AC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(I)</w:t>
      </w:r>
      <w:r w:rsidRPr="005A3DCD">
        <w:rPr>
          <w:rStyle w:val="scinsertblue"/>
          <w:rFonts w:cs="Times New Roman"/>
          <w:sz w:val="22"/>
        </w:rPr>
        <w:t>(H)</w:t>
      </w:r>
      <w:r w:rsidRPr="005A3DCD">
        <w:rPr>
          <w:rFonts w:cs="Times New Roman"/>
          <w:sz w:val="22"/>
        </w:rPr>
        <w:t xml:space="preserve"> Only one account may be established for a scholarship student.</w:t>
      </w:r>
    </w:p>
    <w:p w14:paraId="5B2276F6"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5.</w:t>
      </w:r>
      <w:r w:rsidRPr="005A3DCD">
        <w:rPr>
          <w:rFonts w:cs="Times New Roman"/>
          <w:sz w:val="22"/>
        </w:rPr>
        <w:tab/>
        <w:t>Section 59-8-130 of the S.C. Code is amended to read:</w:t>
      </w:r>
    </w:p>
    <w:p w14:paraId="543A995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59-8-130.</w:t>
      </w:r>
      <w:r w:rsidRPr="005A3DCD">
        <w:rPr>
          <w:rFonts w:cs="Times New Roman"/>
          <w:sz w:val="22"/>
        </w:rPr>
        <w:tab/>
        <w:t xml:space="preserve">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w:t>
      </w:r>
      <w:r w:rsidRPr="005A3DCD">
        <w:rPr>
          <w:rStyle w:val="screstorecode"/>
          <w:rFonts w:cs="Times New Roman"/>
          <w:sz w:val="22"/>
        </w:rPr>
        <w:t>ESTF</w:t>
      </w:r>
      <w:r w:rsidRPr="005A3DCD">
        <w:rPr>
          <w:rStyle w:val="scstrikered"/>
          <w:rFonts w:cs="Times New Roman"/>
          <w:sz w:val="22"/>
        </w:rPr>
        <w:t xml:space="preserve"> South Carolina Education Lottery Account</w:t>
      </w:r>
      <w:r w:rsidRPr="005A3DCD">
        <w:rPr>
          <w:rFonts w:cs="Times New Roman"/>
          <w:sz w:val="22"/>
        </w:rPr>
        <w:t>.</w:t>
      </w:r>
    </w:p>
    <w:p w14:paraId="6718FCD0"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6.</w:t>
      </w:r>
      <w:r w:rsidRPr="005A3DCD">
        <w:rPr>
          <w:rFonts w:cs="Times New Roman"/>
          <w:sz w:val="22"/>
        </w:rPr>
        <w:tab/>
        <w:t>Section 59-8-135 of the S.C. Code is amended to read:</w:t>
      </w:r>
    </w:p>
    <w:p w14:paraId="44A7947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59-8-135.</w:t>
      </w:r>
      <w:r w:rsidRPr="005A3DCD">
        <w:rPr>
          <w:rFonts w:cs="Times New Roman"/>
          <w:sz w:val="22"/>
        </w:rPr>
        <w:tab/>
      </w:r>
      <w:r w:rsidRPr="005A3DCD">
        <w:rPr>
          <w:rStyle w:val="scstrikered"/>
          <w:rFonts w:cs="Times New Roman"/>
          <w:sz w:val="22"/>
        </w:rPr>
        <w:t xml:space="preserve">(A) </w:t>
      </w:r>
      <w:r w:rsidRPr="005A3DCD">
        <w:rPr>
          <w:rFonts w:cs="Times New Roman"/>
          <w:sz w:val="22"/>
        </w:rPr>
        <w:t xml:space="preserve">Beginning with the 2024-2025 School Year, the annual number of </w:t>
      </w:r>
      <w:r w:rsidRPr="005A3DCD">
        <w:rPr>
          <w:rStyle w:val="scstrike"/>
          <w:rFonts w:cs="Times New Roman"/>
          <w:sz w:val="22"/>
        </w:rPr>
        <w:t xml:space="preserve">ESTF </w:t>
      </w:r>
      <w:r w:rsidRPr="005A3DCD">
        <w:rPr>
          <w:rStyle w:val="scinsert"/>
          <w:rFonts w:cs="Times New Roman"/>
          <w:sz w:val="22"/>
        </w:rPr>
        <w:t xml:space="preserve">eligible </w:t>
      </w:r>
      <w:r w:rsidRPr="005A3DCD">
        <w:rPr>
          <w:rFonts w:cs="Times New Roman"/>
          <w:sz w:val="22"/>
        </w:rPr>
        <w:t>students is limited by the following capacity:</w:t>
      </w:r>
    </w:p>
    <w:p w14:paraId="6BF7C8C9" w14:textId="77777777" w:rsidR="00BB37D2" w:rsidRPr="005A3DCD" w:rsidDel="00737C7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(1) in School Year 2024-2025, the program is limited to five thousand scholarship students;</w:t>
      </w:r>
    </w:p>
    <w:p w14:paraId="1BDEB74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(2)</w:t>
      </w:r>
      <w:r w:rsidRPr="005A3DCD">
        <w:rPr>
          <w:rStyle w:val="scinsert"/>
          <w:rFonts w:cs="Times New Roman"/>
          <w:sz w:val="22"/>
        </w:rPr>
        <w:t>(1)</w:t>
      </w:r>
      <w:r w:rsidRPr="005A3DCD">
        <w:rPr>
          <w:rFonts w:cs="Times New Roman"/>
          <w:sz w:val="22"/>
        </w:rPr>
        <w:t xml:space="preserve"> in School Year 2025-2026, the program is limited to ten thousand scholarship students; and</w:t>
      </w:r>
    </w:p>
    <w:p w14:paraId="4A29631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(3)</w:t>
      </w:r>
      <w:r w:rsidRPr="005A3DCD">
        <w:rPr>
          <w:rStyle w:val="scinsert"/>
          <w:rFonts w:cs="Times New Roman"/>
          <w:sz w:val="22"/>
        </w:rPr>
        <w:t>(2)</w:t>
      </w:r>
      <w:r w:rsidRPr="005A3DCD">
        <w:rPr>
          <w:rFonts w:cs="Times New Roman"/>
          <w:sz w:val="22"/>
        </w:rPr>
        <w:t xml:space="preserve"> in School Year 2026-2027, </w:t>
      </w:r>
      <w:r w:rsidRPr="005A3DCD">
        <w:rPr>
          <w:rStyle w:val="scstrikered"/>
          <w:rFonts w:cs="Times New Roman"/>
          <w:sz w:val="22"/>
        </w:rPr>
        <w:t xml:space="preserve">and for all subsequent school years, </w:t>
      </w:r>
      <w:r w:rsidRPr="005A3DCD">
        <w:rPr>
          <w:rFonts w:cs="Times New Roman"/>
          <w:sz w:val="22"/>
        </w:rPr>
        <w:t>the program is limited to fifteen thousand scholarship students</w:t>
      </w:r>
      <w:r w:rsidRPr="005A3DCD">
        <w:rPr>
          <w:rStyle w:val="scinsertblue"/>
          <w:rFonts w:cs="Times New Roman"/>
          <w:sz w:val="22"/>
        </w:rPr>
        <w:t>; and</w:t>
      </w:r>
    </w:p>
    <w:p w14:paraId="30CAB2A9" w14:textId="77777777" w:rsidR="00BB37D2" w:rsidRPr="005A3DCD" w:rsidDel="005F1673"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insertblue"/>
          <w:rFonts w:cs="Times New Roman"/>
          <w:sz w:val="22"/>
        </w:rPr>
        <w:tab/>
      </w:r>
      <w:r w:rsidRPr="005A3DCD">
        <w:rPr>
          <w:rStyle w:val="scinsertblue"/>
          <w:rFonts w:cs="Times New Roman"/>
          <w:sz w:val="22"/>
        </w:rPr>
        <w:tab/>
        <w:t>(3) in School Year 2027‑2028, and for all subsequent school years, the department shall submit an annual budget request based on the number of current scholarship recipients and previously unmet demand for scholarships as evidenced by the prior year’s applications. The number of program participants shall be determined based upon funding as determined on a yearly basis by the General Assembly</w:t>
      </w:r>
      <w:r w:rsidRPr="005A3DCD">
        <w:rPr>
          <w:rFonts w:cs="Times New Roman"/>
          <w:sz w:val="22"/>
        </w:rPr>
        <w:t>.</w:t>
      </w:r>
    </w:p>
    <w:p w14:paraId="6B34C04E" w14:textId="77777777" w:rsidR="00BB37D2" w:rsidRPr="005A3DCD" w:rsidDel="005F1673"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(B) In 2027, and every five years thereafter, the department shall conduct an eligibility and use review of the program and shall make recommendations to the General Assembly to improve the program.</w:t>
      </w:r>
    </w:p>
    <w:p w14:paraId="61C2520A"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7.</w:t>
      </w:r>
      <w:r w:rsidRPr="005A3DCD">
        <w:rPr>
          <w:rFonts w:cs="Times New Roman"/>
          <w:sz w:val="22"/>
        </w:rPr>
        <w:tab/>
        <w:t>Section 59-8-140 of the S.C. Code is amended to read:</w:t>
      </w:r>
    </w:p>
    <w:p w14:paraId="76D2447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59-8-140.</w:t>
      </w:r>
      <w:r w:rsidRPr="005A3DCD">
        <w:rPr>
          <w:rFonts w:cs="Times New Roman"/>
          <w:sz w:val="22"/>
        </w:rPr>
        <w:tab/>
        <w:t xml:space="preserve">(A)(1) The department must develop an application approval process for participation in the </w:t>
      </w:r>
      <w:r w:rsidRPr="005A3DCD">
        <w:rPr>
          <w:rStyle w:val="screstorecode"/>
          <w:rFonts w:cs="Times New Roman"/>
          <w:sz w:val="22"/>
        </w:rPr>
        <w:t xml:space="preserve">ESTF </w:t>
      </w:r>
      <w:r w:rsidRPr="005A3DCD">
        <w:rPr>
          <w:rStyle w:val="scstrikered"/>
          <w:rFonts w:cs="Times New Roman"/>
          <w:sz w:val="22"/>
        </w:rPr>
        <w:t xml:space="preserve">scholarship </w:t>
      </w:r>
      <w:r w:rsidRPr="005A3DCD">
        <w:rPr>
          <w:rFonts w:cs="Times New Roman"/>
          <w:sz w:val="22"/>
        </w:rPr>
        <w:t>program for education service providers</w:t>
      </w:r>
      <w:r w:rsidRPr="005A3DCD">
        <w:rPr>
          <w:rStyle w:val="scinsertblue"/>
          <w:rFonts w:cs="Times New Roman"/>
          <w:sz w:val="22"/>
        </w:rPr>
        <w:t>, including eligible schools</w:t>
      </w:r>
      <w:r w:rsidRPr="005A3DCD">
        <w:rPr>
          <w:rFonts w:cs="Times New Roman"/>
          <w:sz w:val="22"/>
        </w:rPr>
        <w:t>.</w:t>
      </w:r>
    </w:p>
    <w:p w14:paraId="7B9871B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lastRenderedPageBreak/>
        <w:tab/>
      </w:r>
      <w:r w:rsidRPr="005A3DCD">
        <w:rPr>
          <w:rFonts w:cs="Times New Roman"/>
          <w:sz w:val="22"/>
        </w:rPr>
        <w:tab/>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14:paraId="224FBBE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(3) An education service provider </w:t>
      </w:r>
      <w:r w:rsidRPr="005A3DCD">
        <w:rPr>
          <w:rStyle w:val="scstrikered"/>
          <w:rFonts w:cs="Times New Roman"/>
          <w:sz w:val="22"/>
        </w:rPr>
        <w:t>that participated in the program in the previous school year and desires to participate in the program in the current school year shall reapply to the department.  The education service provider reapplying</w:t>
      </w:r>
      <w:r w:rsidRPr="005A3DCD">
        <w:rPr>
          <w:rStyle w:val="scinsertblue"/>
          <w:rFonts w:cs="Times New Roman"/>
          <w:sz w:val="22"/>
        </w:rPr>
        <w:t>annually</w:t>
      </w:r>
      <w:r w:rsidRPr="005A3DCD">
        <w:rPr>
          <w:rFonts w:cs="Times New Roman"/>
          <w:sz w:val="22"/>
        </w:rP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14:paraId="67E90DFF" w14:textId="77777777" w:rsidR="00BB37D2" w:rsidRPr="005A3DCD" w:rsidDel="00737C7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(4) 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14:paraId="72CAD17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(5)</w:t>
      </w:r>
      <w:r w:rsidRPr="005A3DCD">
        <w:rPr>
          <w:rStyle w:val="scinsert"/>
          <w:rFonts w:cs="Times New Roman"/>
          <w:sz w:val="22"/>
        </w:rPr>
        <w:t>(4)</w:t>
      </w:r>
      <w:r w:rsidRPr="005A3DCD">
        <w:rPr>
          <w:rFonts w:cs="Times New Roman"/>
          <w:sz w:val="22"/>
        </w:rPr>
        <w:t xml:space="preserve"> An education service provider that is denied approval pursuant to this section may seek review by filing a request for a contested case hearing with the Administrative Law Court in accordance with the court's rules of procedure.</w:t>
      </w:r>
    </w:p>
    <w:p w14:paraId="69D3B12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(6)</w:t>
      </w:r>
      <w:r w:rsidRPr="005A3DCD">
        <w:rPr>
          <w:rStyle w:val="scinsert"/>
          <w:rFonts w:cs="Times New Roman"/>
          <w:sz w:val="22"/>
        </w:rPr>
        <w:t>(5)</w:t>
      </w:r>
      <w:r w:rsidRPr="005A3DCD">
        <w:rPr>
          <w:rFonts w:cs="Times New Roman"/>
          <w:sz w:val="22"/>
        </w:rPr>
        <w:t xml:space="preserve"> </w:t>
      </w:r>
      <w:r w:rsidRPr="005A3DCD">
        <w:rPr>
          <w:rStyle w:val="scstrike"/>
          <w:rFonts w:cs="Times New Roman"/>
          <w:sz w:val="22"/>
        </w:rPr>
        <w:t>By February fifteenth of each year, the</w:t>
      </w:r>
      <w:r w:rsidRPr="005A3DCD">
        <w:rPr>
          <w:rStyle w:val="scinsert"/>
          <w:rFonts w:cs="Times New Roman"/>
          <w:sz w:val="22"/>
        </w:rPr>
        <w:t>The</w:t>
      </w:r>
      <w:r w:rsidRPr="005A3DCD">
        <w:rPr>
          <w:rFonts w:cs="Times New Roman"/>
          <w:sz w:val="22"/>
        </w:rPr>
        <w:t xml:space="preserve"> department shall publish on its website a comprehensive list of approved education service providers.  The list must include the name, address, telephone number, and website address for each education service provider.</w:t>
      </w:r>
    </w:p>
    <w:p w14:paraId="7940120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(B) </w:t>
      </w:r>
      <w:r w:rsidRPr="005A3DCD">
        <w:rPr>
          <w:rStyle w:val="scstrike"/>
          <w:rFonts w:cs="Times New Roman"/>
          <w:sz w:val="22"/>
        </w:rPr>
        <w:t>If approved by the department, new</w:t>
      </w:r>
      <w:r w:rsidRPr="005A3DCD">
        <w:rPr>
          <w:rStyle w:val="scinsert"/>
          <w:rFonts w:cs="Times New Roman"/>
          <w:sz w:val="22"/>
        </w:rPr>
        <w:t>New</w:t>
      </w:r>
      <w:r w:rsidRPr="005A3DCD">
        <w:rPr>
          <w:rFonts w:cs="Times New Roman"/>
          <w:sz w:val="22"/>
        </w:rPr>
        <w:t xml:space="preserve"> education service providers may be added to the list of approved providers on a rolling basis.  The providers will be added to the comprehensive list available on the department's website.</w:t>
      </w:r>
    </w:p>
    <w:p w14:paraId="2A00E08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(C) The department may bar an education service provider from the program if the department establishes that the education service provider has:</w:t>
      </w:r>
    </w:p>
    <w:p w14:paraId="7EB34FA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failed to comply with the accountability standards established in this section; or</w:t>
      </w:r>
    </w:p>
    <w:p w14:paraId="40045A2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failed to provide the scholarship student with the educational services funded by the account.</w:t>
      </w:r>
    </w:p>
    <w:p w14:paraId="0202FD3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(D) The department shall create procedures to ensure that a fair process exists to determine whether an education service provider should be barred from receiving payments from accounts.</w:t>
      </w:r>
    </w:p>
    <w:p w14:paraId="47B8A3D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lastRenderedPageBreak/>
        <w:tab/>
      </w:r>
      <w:r w:rsidRPr="005A3DCD">
        <w:rPr>
          <w:rFonts w:cs="Times New Roman"/>
          <w:sz w:val="22"/>
        </w:rPr>
        <w:tab/>
        <w:t>(1) If the department decides to bar an education service provider from the program, it shall notify affected students and their parents of this decision as quickly as possible.</w:t>
      </w:r>
    </w:p>
    <w:p w14:paraId="11720A7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Education service providers may appeal the department's decision to bar the education service provider from receiving payments from accounts pursuant to the Administrative Procedures Act.</w:t>
      </w:r>
    </w:p>
    <w:p w14:paraId="5F080072" w14:textId="77777777" w:rsidR="00BB37D2" w:rsidRPr="005A3DCD" w:rsidDel="00F7126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(E) The State Board of Education shall promulgate regulations to allow scholarship students to return to their resident school districts during the course of their participation in the program.</w:t>
      </w:r>
    </w:p>
    <w:p w14:paraId="5105FC5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 xml:space="preserve">(F)(1) </w:t>
      </w:r>
      <w:r w:rsidRPr="005A3DCD">
        <w:rPr>
          <w:rStyle w:val="scstrike"/>
          <w:rFonts w:cs="Times New Roman"/>
          <w:sz w:val="22"/>
        </w:rPr>
        <w:t>For scholarship students utilizing a scholarship to attend an online education service provider, the department must track data on scholarship student wellness through mandatory in-person days of attendance at least once per semester at their resident public school.  For first semester the in-person date shall be no later than November fifteenth.  For the second semester the in-person date shall be no later than March fifteenth.  During the in-person attendance, a school teacher,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w:t>
      </w:r>
    </w:p>
    <w:p w14:paraId="6DAF6BA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strike"/>
          <w:rFonts w:cs="Times New Roman"/>
          <w:sz w:val="22"/>
        </w:rPr>
        <w:t>(2)</w:t>
      </w:r>
      <w:r w:rsidRPr="005A3DCD">
        <w:rPr>
          <w:rStyle w:val="scinsertblue"/>
          <w:rFonts w:cs="Times New Roman"/>
          <w:sz w:val="22"/>
        </w:rPr>
        <w:t xml:space="preserve">(E) </w:t>
      </w:r>
      <w:r w:rsidRPr="005A3DCD">
        <w:rPr>
          <w:rFonts w:cs="Times New Roman"/>
          <w:sz w:val="22"/>
        </w:rPr>
        <w:t>All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p w14:paraId="7DC1C6C6"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8.</w:t>
      </w:r>
      <w:r w:rsidRPr="005A3DCD">
        <w:rPr>
          <w:rFonts w:cs="Times New Roman"/>
          <w:sz w:val="22"/>
        </w:rPr>
        <w:tab/>
        <w:t>Section 59-8-145 of the S.C. Code is amended to read:</w:t>
      </w:r>
    </w:p>
    <w:p w14:paraId="0DF3835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59-8-145.</w:t>
      </w:r>
      <w:r w:rsidRPr="005A3DCD">
        <w:rPr>
          <w:rFonts w:cs="Times New Roman"/>
          <w:sz w:val="22"/>
        </w:rPr>
        <w:tab/>
        <w:t>(A) The department shall adopt procedures to inform students and their parents annually of their eligibility for the program.</w:t>
      </w:r>
    </w:p>
    <w:p w14:paraId="5203036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(B) The department shall adopt procedures to annually inform scholarship students and their parents of the approved education service providers.</w:t>
      </w:r>
    </w:p>
    <w:p w14:paraId="58A6CCA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(C) The department shall provide to parents of a scholarship student written instructions for the allowable uses of an account and the responsibilities of parents and the duties of the department.</w:t>
      </w:r>
    </w:p>
    <w:p w14:paraId="1206FA8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(D) The department may declare that a </w:t>
      </w:r>
      <w:r w:rsidRPr="005A3DCD">
        <w:rPr>
          <w:rStyle w:val="scstrike"/>
          <w:rFonts w:cs="Times New Roman"/>
          <w:sz w:val="22"/>
        </w:rPr>
        <w:t xml:space="preserve">parent </w:t>
      </w:r>
      <w:r w:rsidRPr="005A3DCD">
        <w:rPr>
          <w:rStyle w:val="scinsert"/>
          <w:rFonts w:cs="Times New Roman"/>
          <w:sz w:val="22"/>
        </w:rPr>
        <w:t xml:space="preserve">student </w:t>
      </w:r>
      <w:r w:rsidRPr="005A3DCD">
        <w:rPr>
          <w:rFonts w:cs="Times New Roman"/>
          <w:sz w:val="22"/>
        </w:rPr>
        <w:t xml:space="preserve">is ineligible </w:t>
      </w:r>
      <w:r w:rsidRPr="005A3DCD">
        <w:rPr>
          <w:rFonts w:cs="Times New Roman"/>
          <w:sz w:val="22"/>
        </w:rPr>
        <w:lastRenderedPageBreak/>
        <w:t>for continuation in the program due to substantial misuse of their account funds.</w:t>
      </w:r>
    </w:p>
    <w:p w14:paraId="30C5627C" w14:textId="77777777" w:rsidR="00BB37D2" w:rsidRPr="005A3DCD" w:rsidDel="001B402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(E) The department may conduct or contract for the auditing of accounts, and shall, at a minimum, conduct random audits of education service providers and scholarship accounts on an annual basis.</w:t>
      </w:r>
    </w:p>
    <w:p w14:paraId="1F60024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red"/>
          <w:rFonts w:cs="Times New Roman"/>
          <w:sz w:val="22"/>
        </w:rPr>
        <w:t>(F)</w:t>
      </w:r>
      <w:r w:rsidRPr="005A3DCD">
        <w:rPr>
          <w:rStyle w:val="scinsertblue"/>
          <w:rFonts w:cs="Times New Roman"/>
          <w:sz w:val="22"/>
        </w:rPr>
        <w:t>(E)</w:t>
      </w:r>
      <w:r w:rsidRPr="005A3DCD">
        <w:rPr>
          <w:rFonts w:cs="Times New Roman"/>
          <w:sz w:val="22"/>
        </w:rPr>
        <w:t xml:space="preserve"> The department may refer cases of substantial misuse of funds to law enforcement agencies for investigation.</w:t>
      </w:r>
    </w:p>
    <w:p w14:paraId="4144C985" w14:textId="77777777" w:rsidR="00BB37D2" w:rsidRPr="005A3DCD" w:rsidDel="00737C74"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(G) The department may contract with one or more qualified organizations to administer some or all portions of this program.</w:t>
      </w:r>
    </w:p>
    <w:p w14:paraId="06F3B7B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(H)</w:t>
      </w:r>
      <w:r w:rsidRPr="005A3DCD">
        <w:rPr>
          <w:rStyle w:val="scstrikered"/>
          <w:rFonts w:cs="Times New Roman"/>
          <w:sz w:val="22"/>
        </w:rPr>
        <w:t>(G)</w:t>
      </w:r>
      <w:r w:rsidRPr="005A3DCD">
        <w:rPr>
          <w:rStyle w:val="scinsertblue"/>
          <w:rFonts w:cs="Times New Roman"/>
          <w:sz w:val="22"/>
        </w:rPr>
        <w:t>(F)</w:t>
      </w:r>
      <w:r w:rsidRPr="005A3DCD">
        <w:rPr>
          <w:rFonts w:cs="Times New Roman"/>
          <w:sz w:val="22"/>
        </w:rPr>
        <w:t xml:space="preserve"> The department shall maintain a record of the number of applications received annually for the program, the number of students accepted into the program each </w:t>
      </w:r>
      <w:r w:rsidRPr="005A3DCD">
        <w:rPr>
          <w:rStyle w:val="scinsert"/>
          <w:rFonts w:cs="Times New Roman"/>
          <w:sz w:val="22"/>
        </w:rPr>
        <w:t xml:space="preserve">fiscal </w:t>
      </w:r>
      <w:r w:rsidRPr="005A3DCD">
        <w:rPr>
          <w:rFonts w:cs="Times New Roman"/>
          <w:sz w:val="22"/>
        </w:rPr>
        <w:t xml:space="preserve">year, and the number of students not accepted into the program each </w:t>
      </w:r>
      <w:r w:rsidRPr="005A3DCD">
        <w:rPr>
          <w:rStyle w:val="scinsert"/>
          <w:rFonts w:cs="Times New Roman"/>
          <w:sz w:val="22"/>
        </w:rPr>
        <w:t xml:space="preserve">fiscal </w:t>
      </w:r>
      <w:r w:rsidRPr="005A3DCD">
        <w:rPr>
          <w:rFonts w:cs="Times New Roman"/>
          <w:sz w:val="22"/>
        </w:rPr>
        <w:t>year with a corresponding explanation as to why the student was not accepted into the program.  The department shall compile this information and provide a report</w:t>
      </w:r>
      <w:r w:rsidRPr="005A3DCD">
        <w:rPr>
          <w:rStyle w:val="scinsert"/>
          <w:rFonts w:cs="Times New Roman"/>
          <w:sz w:val="22"/>
        </w:rPr>
        <w:t xml:space="preserve"> on the previous fiscal year</w:t>
      </w:r>
      <w:r w:rsidRPr="005A3DCD">
        <w:rPr>
          <w:rFonts w:cs="Times New Roman"/>
          <w:sz w:val="22"/>
        </w:rPr>
        <w:t xml:space="preserve"> to the General Assembly by December thirty-first of each year.</w:t>
      </w:r>
    </w:p>
    <w:p w14:paraId="4EDC2E31" w14:textId="77777777" w:rsidR="00BB37D2" w:rsidRPr="005A3DCD" w:rsidDel="0017426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SECTION 9.</w:t>
      </w:r>
      <w:r w:rsidRPr="005A3DCD">
        <w:rPr>
          <w:rStyle w:val="scstrikered"/>
          <w:rFonts w:cs="Times New Roman"/>
          <w:sz w:val="22"/>
        </w:rPr>
        <w:tab/>
        <w:t>Chapter 8, Title 59 of the S.C. Code is amended by adding:</w:t>
      </w:r>
    </w:p>
    <w:p w14:paraId="6FE4DC8C" w14:textId="77777777" w:rsidR="00BB37D2" w:rsidRPr="005A3DCD" w:rsidDel="0017426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Section 59-8-147.</w:t>
      </w:r>
      <w:r w:rsidRPr="005A3DCD">
        <w:rPr>
          <w:rStyle w:val="scstrikered"/>
          <w:rFonts w:cs="Times New Roman"/>
          <w:sz w:val="22"/>
        </w:rPr>
        <w:tab/>
        <w:t>(A) The department shall prominently post, on the main page of the South Carolina Department of Education website, advertisement of and access to the application for the program. The department shall be responsible for facilitating access to the application and supporting applicants throughout the application process.</w:t>
      </w:r>
    </w:p>
    <w:p w14:paraId="39EDE364" w14:textId="77777777" w:rsidR="00BB37D2" w:rsidRPr="005A3DCD" w:rsidDel="0017426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(B) In the event that an application is submitted and is substantially complete but found to contain errors including, but not limited to, errors of minor omission and misspelling, the submitting party must be notified and given two weeks to correct the errors before a final decision is made regarding the acceptance or denial of the application. If space in the program is limited, preference will be given to applicants whose applications are on hold due to error until the two weeks allotted for correction have passed.</w:t>
      </w:r>
    </w:p>
    <w:p w14:paraId="763948F8"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10.</w:t>
      </w:r>
      <w:r w:rsidRPr="005A3DCD">
        <w:rPr>
          <w:rFonts w:cs="Times New Roman"/>
          <w:sz w:val="22"/>
        </w:rPr>
        <w:tab/>
        <w:t>Section 59-8-150 of the S.C. Code is amended to read:</w:t>
      </w:r>
    </w:p>
    <w:p w14:paraId="0EB1438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59-8-150.</w:t>
      </w:r>
      <w:r w:rsidRPr="005A3DCD">
        <w:rPr>
          <w:rFonts w:cs="Times New Roman"/>
          <w:sz w:val="22"/>
        </w:rPr>
        <w:tab/>
        <w:t>(A) To ensure equitable treatment and personal safety of all scholarship students, all education service providers shall:</w:t>
      </w:r>
    </w:p>
    <w:p w14:paraId="4178B8E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comply with all applicable health and safety laws or codes;</w:t>
      </w:r>
    </w:p>
    <w:p w14:paraId="4F5A89D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hold a valid occupancy permit if required by the municipality in which the education service provider is located;</w:t>
      </w:r>
    </w:p>
    <w:p w14:paraId="5F6652EB"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(3) not unlawfully discriminate on the basis of race, color, or national origin.  This item shall not be interpreted to preclude any independent or religious educational provider from exercising an </w:t>
      </w:r>
      <w:r w:rsidRPr="005A3DCD">
        <w:rPr>
          <w:rFonts w:cs="Times New Roman"/>
          <w:sz w:val="22"/>
        </w:rPr>
        <w:lastRenderedPageBreak/>
        <w:t>exemption allowed under federal law;</w:t>
      </w:r>
      <w:r w:rsidRPr="005A3DCD">
        <w:rPr>
          <w:rStyle w:val="scstrike"/>
          <w:rFonts w:cs="Times New Roman"/>
          <w:sz w:val="22"/>
        </w:rPr>
        <w:t xml:space="preserve">  and</w:t>
      </w:r>
    </w:p>
    <w:p w14:paraId="7387F77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(4) conduct </w:t>
      </w:r>
      <w:r w:rsidRPr="005A3DCD">
        <w:rPr>
          <w:rStyle w:val="scinsert"/>
          <w:rFonts w:cs="Times New Roman"/>
          <w:sz w:val="22"/>
        </w:rPr>
        <w:t>and maintain records of completed</w:t>
      </w:r>
      <w:r w:rsidRPr="005A3DCD">
        <w:rPr>
          <w:rFonts w:cs="Times New Roman"/>
          <w:sz w:val="22"/>
        </w:rPr>
        <w:t xml:space="preserve"> criminal background checks on employees</w:t>
      </w:r>
      <w:r w:rsidRPr="005A3DCD">
        <w:rPr>
          <w:rStyle w:val="scinsert"/>
          <w:rFonts w:cs="Times New Roman"/>
          <w:sz w:val="22"/>
        </w:rPr>
        <w:t>. An education service provider that is not an accredited or licensed school must submit documentation of completed background checks to the department as part of their initial application. All education service providers must</w:t>
      </w:r>
      <w:r w:rsidRPr="005A3DCD">
        <w:rPr>
          <w:rFonts w:cs="Times New Roman"/>
          <w:sz w:val="22"/>
        </w:rPr>
        <w:t xml:space="preserve"> </w:t>
      </w:r>
      <w:r w:rsidRPr="005A3DCD">
        <w:rPr>
          <w:rStyle w:val="scstrike"/>
          <w:rFonts w:cs="Times New Roman"/>
          <w:sz w:val="22"/>
        </w:rPr>
        <w:t xml:space="preserve">and </w:t>
      </w:r>
      <w:r w:rsidRPr="005A3DCD">
        <w:rPr>
          <w:rFonts w:cs="Times New Roman"/>
          <w:sz w:val="22"/>
        </w:rPr>
        <w:t>exclude from employment anyone who:</w:t>
      </w:r>
    </w:p>
    <w:p w14:paraId="422D278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(a) is not permitted by state law to work in a school;</w:t>
      </w:r>
    </w:p>
    <w:p w14:paraId="5952792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(b) reasonably might pose a threat to the safety of students; or</w:t>
      </w:r>
    </w:p>
    <w:p w14:paraId="4BFDAFF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(c) is listed on federal, state, or other central child abuse registries</w:t>
      </w:r>
      <w:r w:rsidRPr="005A3DCD">
        <w:rPr>
          <w:rStyle w:val="scinsert"/>
          <w:rFonts w:cs="Times New Roman"/>
          <w:sz w:val="22"/>
        </w:rPr>
        <w:t>; and</w:t>
      </w:r>
    </w:p>
    <w:p w14:paraId="5E5493C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Style w:val="scinsert"/>
          <w:rFonts w:cs="Times New Roman"/>
          <w:sz w:val="22"/>
        </w:rPr>
        <w:t>(5) maintain a working publicly accessible website that provides information on the educational services available to families.</w:t>
      </w:r>
    </w:p>
    <w:p w14:paraId="6DB665E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(B) To ensure that funds are spent appropriately, all education service providers shall:</w:t>
      </w:r>
    </w:p>
    <w:p w14:paraId="0971221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(1) provide parents with </w:t>
      </w:r>
      <w:r w:rsidRPr="005A3DCD">
        <w:rPr>
          <w:rStyle w:val="scstrike"/>
          <w:rFonts w:cs="Times New Roman"/>
          <w:sz w:val="22"/>
        </w:rPr>
        <w:t>a receipt</w:t>
      </w:r>
      <w:r w:rsidRPr="005A3DCD">
        <w:rPr>
          <w:rStyle w:val="scinsert"/>
          <w:rFonts w:cs="Times New Roman"/>
          <w:sz w:val="22"/>
        </w:rPr>
        <w:t>an invoice, for services purchased, or a receipt for goods purchased</w:t>
      </w:r>
      <w:r w:rsidRPr="005A3DCD">
        <w:rPr>
          <w:rFonts w:cs="Times New Roman"/>
          <w:sz w:val="22"/>
        </w:rPr>
        <w:t xml:space="preserve"> for all qualifying expenses; and</w:t>
      </w:r>
    </w:p>
    <w:p w14:paraId="5436BDD3"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demonstrate their financial viability by filing a surety bond with the department prior to the start of the school year if they are to receive fifty thousand dollars or more during the school year.</w:t>
      </w:r>
      <w:r w:rsidRPr="005A3DCD">
        <w:rPr>
          <w:rStyle w:val="scinsert"/>
          <w:rFonts w:cs="Times New Roman"/>
          <w:sz w:val="22"/>
        </w:rPr>
        <w:t xml:space="preserve">  After their first school year of participation the surety bond is required of education service providers who exceed fifty thousand dollars in qualifying expenses received in the previous school year.</w:t>
      </w:r>
    </w:p>
    <w:p w14:paraId="531D3B3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14:paraId="2374A41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Education service providers that provide full-time academic instruction shall:</w:t>
      </w:r>
    </w:p>
    <w:p w14:paraId="4CC7BF4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 xml:space="preserve">(a) ensure that each scholarship student in grades three through eight takes the </w:t>
      </w:r>
      <w:r w:rsidRPr="005A3DCD">
        <w:rPr>
          <w:rStyle w:val="scstrikered"/>
          <w:rFonts w:cs="Times New Roman"/>
          <w:sz w:val="22"/>
        </w:rPr>
        <w:t>SC Ready or SC Ready</w:t>
      </w:r>
      <w:r w:rsidRPr="005A3DCD">
        <w:rPr>
          <w:rStyle w:val="scinsertblue"/>
          <w:rFonts w:cs="Times New Roman"/>
          <w:sz w:val="22"/>
        </w:rPr>
        <w:t>annual state summative assessment or</w:t>
      </w:r>
      <w:r w:rsidRPr="005A3DCD">
        <w:rPr>
          <w:rFonts w:cs="Times New Roman"/>
          <w:sz w:val="22"/>
        </w:rPr>
        <w:t xml:space="preserve"> alternative summative assessment </w:t>
      </w:r>
      <w:r w:rsidRPr="005A3DCD">
        <w:rPr>
          <w:rStyle w:val="scstrikered"/>
          <w:rFonts w:cs="Times New Roman"/>
          <w:sz w:val="22"/>
        </w:rPr>
        <w:t xml:space="preserve">in English language arts, math, science or social studies as </w:t>
      </w:r>
      <w:r w:rsidRPr="005A3DCD">
        <w:rPr>
          <w:rFonts w:cs="Times New Roman"/>
          <w:sz w:val="22"/>
        </w:rPr>
        <w:t>required of students in public schools in this State;</w:t>
      </w:r>
    </w:p>
    <w:p w14:paraId="2602C89D"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 xml:space="preserve">(b) ensure that each scholarship student in grades four and six takes the SC Pass or SC Pass alternative summative assessment required </w:t>
      </w:r>
      <w:r w:rsidRPr="005A3DCD">
        <w:rPr>
          <w:rStyle w:val="scstrike"/>
          <w:rFonts w:cs="Times New Roman"/>
          <w:sz w:val="22"/>
        </w:rPr>
        <w:lastRenderedPageBreak/>
        <w:t>of students in public schools in this State;</w:t>
      </w:r>
    </w:p>
    <w:p w14:paraId="53D6E82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(c)</w:t>
      </w:r>
      <w:r w:rsidRPr="005A3DCD">
        <w:rPr>
          <w:rStyle w:val="scinsert"/>
          <w:rFonts w:cs="Times New Roman"/>
          <w:sz w:val="22"/>
        </w:rPr>
        <w:t>(b)</w:t>
      </w:r>
      <w:r w:rsidRPr="005A3DCD">
        <w:rPr>
          <w:rFonts w:cs="Times New Roman"/>
          <w:sz w:val="22"/>
        </w:rPr>
        <w:t xml:space="preserve"> in lieu of the assessments required by subitem</w:t>
      </w:r>
      <w:r w:rsidRPr="005A3DCD">
        <w:rPr>
          <w:rStyle w:val="scstrike"/>
          <w:rFonts w:cs="Times New Roman"/>
          <w:sz w:val="22"/>
        </w:rPr>
        <w:t>s</w:t>
      </w:r>
      <w:r w:rsidRPr="005A3DCD">
        <w:rPr>
          <w:rFonts w:cs="Times New Roman"/>
          <w:sz w:val="22"/>
        </w:rPr>
        <w:t xml:space="preserve"> (a) </w:t>
      </w:r>
      <w:r w:rsidRPr="005A3DCD">
        <w:rPr>
          <w:rStyle w:val="scstrike"/>
          <w:rFonts w:cs="Times New Roman"/>
          <w:sz w:val="22"/>
        </w:rPr>
        <w:t xml:space="preserve">and (b), </w:t>
      </w:r>
      <w:r w:rsidRPr="005A3DCD">
        <w:rPr>
          <w:rFonts w:cs="Times New Roman"/>
          <w:sz w:val="22"/>
        </w:rPr>
        <w:t>ensure that each scholarship recipient in grades three through eight takes a nationally norm-referenced formative assessment at the beginning of the school year, at the end of the first semester, and at the end of the school year.  The assessment must be approved by the department, aligned with state standards, and include a linking study;</w:t>
      </w:r>
    </w:p>
    <w:p w14:paraId="7694238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(d)</w:t>
      </w:r>
      <w:r w:rsidRPr="005A3DCD">
        <w:rPr>
          <w:rStyle w:val="scinsert"/>
          <w:rFonts w:cs="Times New Roman"/>
          <w:sz w:val="22"/>
        </w:rPr>
        <w:t>(c)</w:t>
      </w:r>
      <w:r w:rsidRPr="005A3DCD">
        <w:rPr>
          <w:rFonts w:cs="Times New Roman"/>
          <w:sz w:val="22"/>
        </w:rPr>
        <w:t xml:space="preserve"> ensure that each scholarship student in grades nine through twelve takes a </w:t>
      </w:r>
      <w:r w:rsidRPr="005A3DCD">
        <w:rPr>
          <w:rStyle w:val="scinsertblue"/>
          <w:rFonts w:cs="Times New Roman"/>
          <w:sz w:val="22"/>
        </w:rPr>
        <w:t xml:space="preserve">department approved, </w:t>
      </w:r>
      <w:r w:rsidRPr="005A3DCD">
        <w:rPr>
          <w:rFonts w:cs="Times New Roman"/>
          <w:sz w:val="22"/>
        </w:rPr>
        <w:t xml:space="preserve">nationally norm-referenced </w:t>
      </w:r>
      <w:r w:rsidRPr="005A3DCD">
        <w:rPr>
          <w:rStyle w:val="scinsertblue"/>
          <w:rFonts w:cs="Times New Roman"/>
          <w:sz w:val="22"/>
        </w:rPr>
        <w:t xml:space="preserve">assessment, </w:t>
      </w:r>
      <w:r w:rsidRPr="005A3DCD">
        <w:rPr>
          <w:rStyle w:val="scstrikered"/>
          <w:rFonts w:cs="Times New Roman"/>
          <w:sz w:val="22"/>
        </w:rPr>
        <w:t xml:space="preserve">or </w:t>
      </w:r>
      <w:r w:rsidRPr="005A3DCD">
        <w:rPr>
          <w:rFonts w:cs="Times New Roman"/>
          <w:sz w:val="22"/>
        </w:rPr>
        <w:t>formative assessment</w:t>
      </w:r>
      <w:r w:rsidRPr="005A3DCD">
        <w:rPr>
          <w:rStyle w:val="scinsertblue"/>
          <w:rFonts w:cs="Times New Roman"/>
          <w:sz w:val="22"/>
        </w:rPr>
        <w:t>, or assessment that demonstrates the student’s college or career readiness.</w:t>
      </w:r>
      <w:r w:rsidRPr="005A3DCD">
        <w:rPr>
          <w:rStyle w:val="scstrikered"/>
          <w:rFonts w:cs="Times New Roman"/>
          <w:sz w:val="22"/>
        </w:rPr>
        <w:t xml:space="preserve"> approved by the departme</w:t>
      </w:r>
      <w:r w:rsidRPr="005A3DCD">
        <w:rPr>
          <w:rFonts w:cs="Times New Roman"/>
          <w:sz w:val="22"/>
        </w:rPr>
        <w:t>nt. Students with disabilities for whom standardized testing is not appropriate are exempt from this requirement;</w:t>
      </w:r>
    </w:p>
    <w:p w14:paraId="2C25228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(e)</w:t>
      </w:r>
      <w:r w:rsidRPr="005A3DCD">
        <w:rPr>
          <w:rStyle w:val="scinsert"/>
          <w:rFonts w:cs="Times New Roman"/>
          <w:sz w:val="22"/>
        </w:rPr>
        <w:t>(d)</w:t>
      </w:r>
      <w:r w:rsidRPr="005A3DCD">
        <w:rPr>
          <w:rFonts w:cs="Times New Roman"/>
          <w:sz w:val="22"/>
        </w:rPr>
        <w:t xml:space="preserve"> collect high school graduation information of scholarship students for reporting to the department as required in this section; and</w:t>
      </w:r>
    </w:p>
    <w:p w14:paraId="27AA7F5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r>
      <w:r w:rsidRPr="005A3DCD">
        <w:rPr>
          <w:rStyle w:val="scstrike"/>
          <w:rFonts w:cs="Times New Roman"/>
          <w:sz w:val="22"/>
        </w:rPr>
        <w:t>(f)</w:t>
      </w:r>
      <w:r w:rsidRPr="005A3DCD">
        <w:rPr>
          <w:rStyle w:val="scinsert"/>
          <w:rFonts w:cs="Times New Roman"/>
          <w:sz w:val="22"/>
        </w:rPr>
        <w:t>(e)</w:t>
      </w:r>
      <w:r w:rsidRPr="005A3DCD">
        <w:rPr>
          <w:rFonts w:cs="Times New Roman"/>
          <w:sz w:val="22"/>
        </w:rPr>
        <w:t xml:space="preserve"> ensure that the parent or guardian of a scholarship student taking the assessments above receives a written report of the student's performance on each assessment.  The report must include the student's score on the assessment and an indication of how the student's assessment performance compares to other South Carolina students.</w:t>
      </w:r>
    </w:p>
    <w:p w14:paraId="52E50952"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Style w:val="scstrike"/>
          <w:rFonts w:cs="Times New Roman"/>
          <w:sz w:val="22"/>
        </w:rPr>
        <w:t>The department may promulgate regulations to carry out the requirements of this subsection.</w:t>
      </w:r>
    </w:p>
    <w:p w14:paraId="37A3764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(2) The department shall ensure that the education service provider has access to and is trained in administering the state assessments required in subitems (1)(a) and (b).  The department shall assume any costs associated with training, administering, or taking assessments with no charges to the provider or </w:t>
      </w:r>
      <w:r w:rsidRPr="005A3DCD">
        <w:rPr>
          <w:rStyle w:val="scstrike"/>
          <w:rFonts w:cs="Times New Roman"/>
          <w:sz w:val="22"/>
        </w:rPr>
        <w:t>ESTF</w:t>
      </w:r>
      <w:r w:rsidRPr="005A3DCD">
        <w:rPr>
          <w:rFonts w:cs="Times New Roman"/>
          <w:sz w:val="22"/>
        </w:rPr>
        <w:t xml:space="preserve"> students.</w:t>
      </w:r>
    </w:p>
    <w:p w14:paraId="14FCE2A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For the purpose of evaluating program effectiveness, education service providers that provide full-time academic instruction shall ensure that results in item (1) are:</w:t>
      </w:r>
    </w:p>
    <w:p w14:paraId="448ED86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(a) provided to the parent of a scholarship student and must be provided to the department on an annual basis, beginning with the first year of program implementation; and</w:t>
      </w:r>
    </w:p>
    <w:p w14:paraId="371013A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r>
      <w:r w:rsidRPr="005A3DCD">
        <w:rPr>
          <w:rFonts w:cs="Times New Roman"/>
          <w:sz w:val="22"/>
        </w:rPr>
        <w:tab/>
        <w:t>(b) disaggregated by grade level, gender, family income level, race, and English learner status.</w:t>
      </w:r>
    </w:p>
    <w:p w14:paraId="7ECE9E4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(4) The department, or the appropriate organization chosen by the department, if any, must be informed of the scholarship student's graduation from high school.</w:t>
      </w:r>
    </w:p>
    <w:p w14:paraId="579B9F0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(D) The department shall:</w:t>
      </w:r>
    </w:p>
    <w:p w14:paraId="0830AC1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comply with all student privacy laws;</w:t>
      </w:r>
    </w:p>
    <w:p w14:paraId="4E46619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lastRenderedPageBreak/>
        <w:tab/>
      </w:r>
      <w:r w:rsidRPr="005A3DCD">
        <w:rPr>
          <w:rFonts w:cs="Times New Roman"/>
          <w:sz w:val="22"/>
        </w:rPr>
        <w:tab/>
        <w:t>(2) collect all test results; and</w:t>
      </w:r>
      <w:r w:rsidRPr="005A3DCD">
        <w:rPr>
          <w:rStyle w:val="scinsert"/>
          <w:rFonts w:cs="Times New Roman"/>
          <w:sz w:val="22"/>
        </w:rPr>
        <w:t xml:space="preserve"> </w:t>
      </w:r>
    </w:p>
    <w:p w14:paraId="7D1BC8E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annually provide individual student assessment results and information to the Education Oversight Committee.  The transmission of the information must be made in a manner that safeguards the data to ensure student privacy.</w:t>
      </w:r>
    </w:p>
    <w:p w14:paraId="2DF661D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(E) The Education Oversight Committee shall:</w:t>
      </w:r>
    </w:p>
    <w:p w14:paraId="60134EF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comply with all student privacy laws;</w:t>
      </w:r>
    </w:p>
    <w:p w14:paraId="5FCA255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(2) 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w:t>
      </w:r>
      <w:r w:rsidRPr="005A3DCD">
        <w:rPr>
          <w:rStyle w:val="scstrike"/>
          <w:rFonts w:cs="Times New Roman"/>
          <w:sz w:val="22"/>
        </w:rPr>
        <w:t>ESTF</w:t>
      </w:r>
      <w:r w:rsidRPr="005A3DCD">
        <w:rPr>
          <w:rFonts w:cs="Times New Roman"/>
          <w:sz w:val="22"/>
        </w:rPr>
        <w:t xml:space="preserve">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14:paraId="69083860"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evaluate and report the academic performance of scholarship students compared to similar public school populations; and</w:t>
      </w:r>
    </w:p>
    <w:p w14:paraId="7B67A1AC"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(4) collaborate with the department to develop and administer an annual parental satisfaction survey for all parents of scholarship students on issues relevant to the </w:t>
      </w:r>
      <w:r w:rsidRPr="005A3DCD">
        <w:rPr>
          <w:rStyle w:val="scstrike"/>
          <w:rFonts w:cs="Times New Roman"/>
          <w:sz w:val="22"/>
        </w:rPr>
        <w:t>ESTF</w:t>
      </w:r>
      <w:r w:rsidRPr="005A3DCD">
        <w:rPr>
          <w:rFonts w:cs="Times New Roman"/>
          <w:sz w:val="22"/>
        </w:rPr>
        <w:t xml:space="preserve"> program, to include effectiveness and length of the program participation.  Results of this survey must be provided to the General Assembly by December thirty-first of each year.</w:t>
      </w:r>
    </w:p>
    <w:p w14:paraId="51B24BC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(F) An education service provider, not a public school, is </w:t>
      </w:r>
      <w:r w:rsidRPr="005A3DCD">
        <w:rPr>
          <w:rStyle w:val="scstrike"/>
          <w:rFonts w:cs="Times New Roman"/>
          <w:sz w:val="22"/>
        </w:rPr>
        <w:t xml:space="preserve">autonomous and </w:t>
      </w:r>
      <w:r w:rsidRPr="005A3DCD">
        <w:rPr>
          <w:rFonts w:cs="Times New Roman"/>
          <w:sz w:val="22"/>
        </w:rPr>
        <w:t>not an agent of the state or federal government, therefore:</w:t>
      </w:r>
    </w:p>
    <w:p w14:paraId="4011FAB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(1) the department or any other state agency may not regulate the educational program </w:t>
      </w:r>
      <w:r w:rsidRPr="005A3DCD">
        <w:rPr>
          <w:rStyle w:val="scinsert"/>
          <w:rFonts w:cs="Times New Roman"/>
          <w:sz w:val="22"/>
        </w:rPr>
        <w:t xml:space="preserve">beyond what is set forth in this chapter </w:t>
      </w:r>
      <w:r w:rsidRPr="005A3DCD">
        <w:rPr>
          <w:rFonts w:cs="Times New Roman"/>
          <w:sz w:val="22"/>
        </w:rPr>
        <w:t>of an approved education provider that accepts funds from an account;</w:t>
      </w:r>
    </w:p>
    <w:p w14:paraId="0CCC2E2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the creation of the program does not expand the regulatory authority of the State, its officers, or a school district to impose regulation of education service providers beyond those necessary to enforce the requirements of the program;</w:t>
      </w:r>
    </w:p>
    <w:p w14:paraId="10124DD5"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the freedom of education service providers to provide for the educational needs of scholarship students without governmental control must not be abridged;</w:t>
      </w:r>
    </w:p>
    <w:p w14:paraId="29408D71"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(4) an education service provider that accepts payment </w:t>
      </w:r>
      <w:r w:rsidRPr="005A3DCD">
        <w:rPr>
          <w:rStyle w:val="scstrike"/>
          <w:rFonts w:cs="Times New Roman"/>
          <w:sz w:val="22"/>
        </w:rPr>
        <w:t xml:space="preserve">by a </w:t>
      </w:r>
      <w:r w:rsidRPr="005A3DCD">
        <w:rPr>
          <w:rStyle w:val="scstrike"/>
          <w:rFonts w:cs="Times New Roman"/>
          <w:sz w:val="22"/>
        </w:rPr>
        <w:lastRenderedPageBreak/>
        <w:t xml:space="preserve">parent </w:t>
      </w:r>
      <w:r w:rsidRPr="005A3DCD">
        <w:rPr>
          <w:rStyle w:val="screstorecode"/>
          <w:rFonts w:cs="Times New Roman"/>
          <w:sz w:val="22"/>
        </w:rPr>
        <w:t>from an ESTF</w:t>
      </w:r>
      <w:r w:rsidRPr="005A3DCD">
        <w:rPr>
          <w:rFonts w:cs="Times New Roman"/>
          <w:sz w:val="22"/>
        </w:rPr>
        <w:t xml:space="preserve"> </w:t>
      </w:r>
      <w:r w:rsidRPr="005A3DCD">
        <w:rPr>
          <w:rStyle w:val="scstrikered"/>
          <w:rFonts w:cs="Times New Roman"/>
          <w:sz w:val="22"/>
        </w:rPr>
        <w:t xml:space="preserve">from a K-12 Education Lottery Scholarship </w:t>
      </w:r>
      <w:r w:rsidRPr="005A3DCD">
        <w:rPr>
          <w:rFonts w:cs="Times New Roman"/>
          <w:sz w:val="22"/>
        </w:rPr>
        <w:t>account pursuant to this chapter is not an agent of the state or federal government; and</w:t>
      </w:r>
    </w:p>
    <w:p w14:paraId="2C7EF035" w14:textId="77777777" w:rsidR="00BB37D2" w:rsidRPr="005A3DCD" w:rsidDel="000778E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 xml:space="preserve">(5) education service providers shall not be required to alter their creeds, practices, admissions policy, or curriculum in order to accept payments </w:t>
      </w:r>
      <w:r w:rsidRPr="005A3DCD">
        <w:rPr>
          <w:rStyle w:val="scstrike"/>
          <w:rFonts w:cs="Times New Roman"/>
          <w:sz w:val="22"/>
        </w:rPr>
        <w:t>by a parent</w:t>
      </w:r>
      <w:r w:rsidRPr="005A3DCD">
        <w:rPr>
          <w:rFonts w:cs="Times New Roman"/>
          <w:sz w:val="22"/>
        </w:rPr>
        <w:t xml:space="preserve"> from </w:t>
      </w:r>
      <w:r w:rsidRPr="005A3DCD">
        <w:rPr>
          <w:rStyle w:val="screstorecode"/>
          <w:rFonts w:cs="Times New Roman"/>
          <w:sz w:val="22"/>
        </w:rPr>
        <w:t xml:space="preserve">an ESTF </w:t>
      </w:r>
      <w:r w:rsidRPr="005A3DCD">
        <w:rPr>
          <w:rStyle w:val="scstrikered"/>
          <w:rFonts w:cs="Times New Roman"/>
          <w:sz w:val="22"/>
        </w:rPr>
        <w:t>a K-12 Education Lottery Scholarship</w:t>
      </w:r>
      <w:r w:rsidRPr="005A3DCD">
        <w:rPr>
          <w:rFonts w:cs="Times New Roman"/>
          <w:sz w:val="22"/>
        </w:rPr>
        <w:t>account.</w:t>
      </w:r>
    </w:p>
    <w:p w14:paraId="1CD1F806"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 xml:space="preserve">(G) A person paid by, contracted with, employed by, or having a financial interest in an education service provider shall not be allowed to serve on the board of an organization contracting for services with the department as defined in Section 59-8-115(J), serve on the board of a vendor or private management firm contracted to manage accounts as defined in Section 59-8-125(C), on the board of any other provider of contracted-for services under Section 59-8-110(12) or under Section 59-8-120(H), or on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w:t>
      </w:r>
      <w:r w:rsidRPr="005A3DCD">
        <w:rPr>
          <w:rStyle w:val="scstrike"/>
          <w:rFonts w:cs="Times New Roman"/>
          <w:sz w:val="22"/>
        </w:rPr>
        <w:t>Review Panel</w:t>
      </w:r>
      <w:r w:rsidRPr="005A3DCD">
        <w:rPr>
          <w:rFonts w:cs="Times New Roman"/>
          <w:sz w:val="22"/>
        </w:rPr>
        <w:t xml:space="preserve">. Any education service provider violating this subsection shall be barred from participating in the program for two years and shall return any funds received under the program to the </w:t>
      </w:r>
      <w:r w:rsidRPr="005A3DCD">
        <w:rPr>
          <w:rStyle w:val="screstorecode"/>
          <w:rFonts w:cs="Times New Roman"/>
          <w:sz w:val="22"/>
        </w:rPr>
        <w:t>ESTF</w:t>
      </w:r>
      <w:r w:rsidRPr="005A3DCD">
        <w:rPr>
          <w:rStyle w:val="scstrikered"/>
          <w:rFonts w:cs="Times New Roman"/>
          <w:sz w:val="22"/>
        </w:rPr>
        <w:t>K-12 Education Lottery Scholarship Fund</w:t>
      </w:r>
      <w:r w:rsidRPr="005A3DCD">
        <w:rPr>
          <w:rFonts w:cs="Times New Roman"/>
          <w:sz w:val="22"/>
        </w:rPr>
        <w:t>.</w:t>
      </w:r>
    </w:p>
    <w:p w14:paraId="3E24BEB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(H) A person serving as a board member or director of an education service provider shall have a fiduciary duty to the provider and shall avoid any conflicts of interest with the provider.</w:t>
      </w:r>
    </w:p>
    <w:p w14:paraId="22B47534"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(I) No member of the General Assembly or their immediate family, as defined by Section 8</w:t>
      </w:r>
      <w:r w:rsidRPr="005A3DCD">
        <w:rPr>
          <w:rFonts w:cs="Times New Roman"/>
          <w:sz w:val="22"/>
        </w:rPr>
        <w:noBreakHyphen/>
        <w:t>13</w:t>
      </w:r>
      <w:r w:rsidRPr="005A3DCD">
        <w:rPr>
          <w:rFonts w:cs="Times New Roman"/>
          <w:sz w:val="22"/>
        </w:rPr>
        <w:noBreakHyphen/>
        <w:t xml:space="preserve">100(18), may have a financial interest in an education service provider.  This does not prevent a member or their immediate family from qualifying under the provisions of this chapter to participate in the </w:t>
      </w:r>
      <w:r w:rsidRPr="005A3DCD">
        <w:rPr>
          <w:rStyle w:val="screstorecode"/>
          <w:rFonts w:cs="Times New Roman"/>
          <w:sz w:val="22"/>
        </w:rPr>
        <w:t xml:space="preserve">ESTF </w:t>
      </w:r>
      <w:r w:rsidRPr="005A3DCD">
        <w:rPr>
          <w:rFonts w:cs="Times New Roman"/>
          <w:sz w:val="22"/>
        </w:rPr>
        <w:t>program.</w:t>
      </w:r>
    </w:p>
    <w:p w14:paraId="00010AC2"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(J) A person shall not serve in a position of leadership with an education service provider who has been convicted of a financial crime.</w:t>
      </w:r>
    </w:p>
    <w:p w14:paraId="4306772A"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11.</w:t>
      </w:r>
      <w:r w:rsidRPr="005A3DCD">
        <w:rPr>
          <w:rFonts w:cs="Times New Roman"/>
          <w:sz w:val="22"/>
        </w:rPr>
        <w:tab/>
        <w:t>Section 59-8-160 of the S.C. Code is amended to read:</w:t>
      </w:r>
    </w:p>
    <w:p w14:paraId="6A16530F"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59-8-160.</w:t>
      </w:r>
      <w:r w:rsidRPr="005A3DCD">
        <w:rPr>
          <w:rFonts w:cs="Times New Roman"/>
          <w:sz w:val="22"/>
        </w:rPr>
        <w:tab/>
        <w:t>(A) There is created the “</w:t>
      </w:r>
      <w:r w:rsidRPr="005A3DCD">
        <w:rPr>
          <w:rStyle w:val="screstorecode"/>
          <w:rFonts w:cs="Times New Roman"/>
          <w:sz w:val="22"/>
        </w:rPr>
        <w:t xml:space="preserve">ESTF </w:t>
      </w:r>
      <w:r w:rsidRPr="005A3DCD">
        <w:rPr>
          <w:rStyle w:val="scstrikered"/>
          <w:rFonts w:cs="Times New Roman"/>
          <w:sz w:val="22"/>
        </w:rPr>
        <w:t xml:space="preserve">K-12 Education Lottery Scholarship </w:t>
      </w:r>
      <w:r w:rsidRPr="005A3DCD">
        <w:rPr>
          <w:rFonts w:cs="Times New Roman"/>
          <w:sz w:val="22"/>
        </w:rPr>
        <w:t>Review Panel” that shall serve as an advisory panel to the department.</w:t>
      </w:r>
    </w:p>
    <w:p w14:paraId="757D551E"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(B) The review panel shall consist of ten members, pursuant to the following:</w:t>
      </w:r>
    </w:p>
    <w:p w14:paraId="6437449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(1) the Governor, or his designee, who shall serve as the chair of the panel;</w:t>
      </w:r>
    </w:p>
    <w:p w14:paraId="374FA695"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(2) three members to be appointed by the Governor;</w:t>
      </w:r>
    </w:p>
    <w:p w14:paraId="05B6656B"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(3) one member appointed by the Speaker of the House of Representatives;</w:t>
      </w:r>
    </w:p>
    <w:p w14:paraId="415D71B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(4) one member appointed by the President of the Senate;</w:t>
      </w:r>
    </w:p>
    <w:p w14:paraId="38DF7981"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lastRenderedPageBreak/>
        <w:tab/>
      </w:r>
      <w:r w:rsidRPr="005A3DCD">
        <w:rPr>
          <w:rFonts w:cs="Times New Roman"/>
          <w:sz w:val="22"/>
        </w:rPr>
        <w:tab/>
        <w:t>(5) one member appointed by the Chairman of the House of Representatives Education and Public Works Committee;</w:t>
      </w:r>
    </w:p>
    <w:p w14:paraId="70451A6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(6) one member appointed by the Chairman of the Senate Education Committee; and</w:t>
      </w:r>
    </w:p>
    <w:p w14:paraId="2613121A"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r>
      <w:r w:rsidRPr="005A3DCD">
        <w:rPr>
          <w:rFonts w:cs="Times New Roman"/>
          <w:sz w:val="22"/>
        </w:rPr>
        <w:tab/>
        <w:t>(7) two parents of scholarship students to be appointed by the Governor.</w:t>
      </w:r>
    </w:p>
    <w:p w14:paraId="44AA2EE9"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(C) 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14:paraId="4FD674B7"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(D) 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14:paraId="714862AD"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(E) Members may not receive mileage or per diem.</w:t>
      </w:r>
    </w:p>
    <w:p w14:paraId="00FE6AA8"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12.</w:t>
      </w:r>
      <w:r w:rsidRPr="005A3DCD">
        <w:rPr>
          <w:rFonts w:cs="Times New Roman"/>
          <w:sz w:val="22"/>
        </w:rPr>
        <w:tab/>
        <w:t>Section 59-8-165 of the S.C. Code is amended to read:</w:t>
      </w:r>
    </w:p>
    <w:p w14:paraId="3B4E6069" w14:textId="77777777" w:rsidR="00BB37D2" w:rsidRPr="005A3DCD" w:rsidDel="00E15670"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59-8-165.</w:t>
      </w:r>
      <w:r w:rsidRPr="005A3DCD">
        <w:rPr>
          <w:rFonts w:cs="Times New Roman"/>
          <w:sz w:val="22"/>
        </w:rPr>
        <w:tab/>
      </w:r>
      <w:r w:rsidRPr="005A3DCD">
        <w:rPr>
          <w:rStyle w:val="scstrikered"/>
          <w:rFonts w:cs="Times New Roman"/>
          <w:sz w:val="22"/>
        </w:rPr>
        <w:t>The provisions of the chapter do not restrict a school district's ability to enact or enforce a district's student transfer policy.</w:t>
      </w:r>
      <w:r w:rsidRPr="005A3DCD">
        <w:rPr>
          <w:rStyle w:val="scinsertblue"/>
          <w:rFonts w:cs="Times New Roman"/>
          <w:sz w:val="22"/>
        </w:rPr>
        <w:t xml:space="preserve"> The department shall develop a model policy for interdistrict transfers to assist local boards of trustees in establishing an interdistrict enrollment policy. The model policy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program to accommodate increased demand for interdistrict transfers. Each district shall review and publicly post available capacity for interdistrict student transfers on its website and update this information at least annually. School districts are not required to provide transportation but must disclose their transportation policy. Districts may establish cost-sharing agreements for interdistrict students who require transportation. All school districts must have an interdistrict policy in place within one hundred twenty days of the publication of the </w:t>
      </w:r>
      <w:r w:rsidRPr="005A3DCD">
        <w:rPr>
          <w:rStyle w:val="scinsertblue"/>
          <w:rFonts w:cs="Times New Roman"/>
          <w:sz w:val="22"/>
        </w:rPr>
        <w:lastRenderedPageBreak/>
        <w:t>model policy by the department. Any school district with an existing interdistrict policy must review and ensure compliance with this section within 90 days of its enactment. The department shall review all local interdistrict transfer policies to ensure alignment with the model policy. If a district fails to meet minimum standards, the department may withhold administrative funding until the district demonstrates full compliance. The provisions of this chapter do not restrict a school district's ability to enact or enforce an intradistrict student transfer policy.</w:t>
      </w:r>
    </w:p>
    <w:p w14:paraId="48D56A85" w14:textId="77777777" w:rsidR="00BB37D2" w:rsidRPr="005A3DC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SECTION 13.</w:t>
      </w:r>
      <w:r w:rsidRPr="005A3DCD">
        <w:rPr>
          <w:rFonts w:cs="Times New Roman"/>
          <w:sz w:val="22"/>
        </w:rPr>
        <w:tab/>
        <w:t>Section 59-8-170 of the S.C. Code is amended to read:</w:t>
      </w:r>
    </w:p>
    <w:p w14:paraId="3E645578" w14:textId="77777777" w:rsidR="00BB37D2" w:rsidRPr="005A3DC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Fonts w:cs="Times New Roman"/>
          <w:sz w:val="22"/>
        </w:rPr>
        <w:tab/>
        <w:t>Section 59-8-170.</w:t>
      </w:r>
      <w:r w:rsidRPr="005A3DCD">
        <w:rPr>
          <w:rFonts w:cs="Times New Roman"/>
          <w:sz w:val="22"/>
        </w:rPr>
        <w:tab/>
        <w:t xml:space="preserve">A </w:t>
      </w:r>
      <w:r w:rsidRPr="005A3DCD">
        <w:rPr>
          <w:rStyle w:val="scstrikered"/>
          <w:rFonts w:cs="Times New Roman"/>
          <w:sz w:val="22"/>
        </w:rPr>
        <w:t xml:space="preserve">scholarship </w:t>
      </w:r>
      <w:r w:rsidRPr="005A3DCD">
        <w:rPr>
          <w:rFonts w:cs="Times New Roman"/>
          <w:sz w:val="22"/>
        </w:rPr>
        <w:t xml:space="preserve">student transferring from one public </w:t>
      </w:r>
      <w:r w:rsidRPr="005A3DCD">
        <w:rPr>
          <w:rStyle w:val="scinsertblue"/>
          <w:rFonts w:cs="Times New Roman"/>
          <w:sz w:val="22"/>
        </w:rPr>
        <w:t xml:space="preserve">high </w:t>
      </w:r>
      <w:r w:rsidRPr="005A3DCD">
        <w:rPr>
          <w:rFonts w:cs="Times New Roman"/>
          <w:sz w:val="22"/>
        </w:rPr>
        <w:t xml:space="preserve">school to another public </w:t>
      </w:r>
      <w:r w:rsidRPr="005A3DCD">
        <w:rPr>
          <w:rStyle w:val="scinsertblue"/>
          <w:rFonts w:cs="Times New Roman"/>
          <w:sz w:val="22"/>
        </w:rPr>
        <w:t xml:space="preserve">high </w:t>
      </w:r>
      <w:r w:rsidRPr="005A3DCD">
        <w:rPr>
          <w:rFonts w:cs="Times New Roman"/>
          <w:sz w:val="22"/>
        </w:rPr>
        <w:t xml:space="preserve">school </w:t>
      </w:r>
      <w:r w:rsidRPr="005A3DCD">
        <w:rPr>
          <w:rStyle w:val="scinsertblue"/>
          <w:rFonts w:cs="Times New Roman"/>
          <w:sz w:val="22"/>
        </w:rPr>
        <w:t xml:space="preserve">in grades nine through eleven or from one public middle school to another public middle school in grades six through eight </w:t>
      </w:r>
      <w:r w:rsidRPr="005A3DCD">
        <w:rPr>
          <w:rFonts w:cs="Times New Roman"/>
          <w:sz w:val="22"/>
        </w:rPr>
        <w:t xml:space="preserve">pursuant to this program is not subject to any prohibition by the South Carolina High School League on a transfer student from participating in </w:t>
      </w:r>
      <w:r w:rsidRPr="005A3DCD">
        <w:rPr>
          <w:rStyle w:val="scstrike"/>
          <w:rFonts w:cs="Times New Roman"/>
          <w:sz w:val="22"/>
        </w:rPr>
        <w:t>a sport</w:t>
      </w:r>
      <w:r w:rsidRPr="005A3DCD">
        <w:rPr>
          <w:rStyle w:val="scinsert"/>
          <w:rFonts w:cs="Times New Roman"/>
          <w:sz w:val="22"/>
        </w:rPr>
        <w:t>an interscholastic sport</w:t>
      </w:r>
      <w:r w:rsidRPr="005A3DCD">
        <w:rPr>
          <w:rStyle w:val="scstrikered"/>
          <w:rFonts w:cs="Times New Roman"/>
          <w:sz w:val="22"/>
        </w:rPr>
        <w:t xml:space="preserve"> immediately</w:t>
      </w:r>
      <w:r w:rsidRPr="005A3DCD">
        <w:rPr>
          <w:rFonts w:cs="Times New Roman"/>
          <w:sz w:val="22"/>
        </w:rPr>
        <w:t xml:space="preserve"> upon transfer.</w:t>
      </w:r>
      <w:r w:rsidRPr="005A3DCD">
        <w:rPr>
          <w:rStyle w:val="scinsert"/>
          <w:rFonts w:cs="Times New Roman"/>
          <w:sz w:val="22"/>
        </w:rPr>
        <w:t xml:space="preserve"> After the initial transfer, any subsequent transfer by a </w:t>
      </w:r>
      <w:r w:rsidRPr="005A3DCD">
        <w:rPr>
          <w:rStyle w:val="scstrikered"/>
          <w:rFonts w:cs="Times New Roman"/>
          <w:sz w:val="22"/>
        </w:rPr>
        <w:t xml:space="preserve">scholarship </w:t>
      </w:r>
      <w:r w:rsidRPr="005A3DCD">
        <w:rPr>
          <w:rStyle w:val="scinsert"/>
          <w:rFonts w:cs="Times New Roman"/>
          <w:sz w:val="22"/>
        </w:rPr>
        <w:t xml:space="preserve">student to another public school shall be subject to the South Carolina High School League eligibility rules. </w:t>
      </w:r>
    </w:p>
    <w:p w14:paraId="2A2FBEAD" w14:textId="77777777" w:rsidR="00BB37D2" w:rsidRPr="005A3DCD" w:rsidDel="0069774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SECTION 14.</w:t>
      </w:r>
      <w:r w:rsidRPr="005A3DCD">
        <w:rPr>
          <w:rStyle w:val="scstrikered"/>
          <w:rFonts w:cs="Times New Roman"/>
          <w:sz w:val="22"/>
        </w:rPr>
        <w:tab/>
        <w:t>Section 59-150-350(D) of the S.C. Code is amended to read:</w:t>
      </w:r>
    </w:p>
    <w:p w14:paraId="04B2C3C6" w14:textId="77777777" w:rsidR="00BB37D2" w:rsidRPr="005A3DCD" w:rsidDel="0069774B"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3DCD">
        <w:rPr>
          <w:rStyle w:val="scstrikered"/>
          <w:rFonts w:cs="Times New Roman"/>
          <w:sz w:val="22"/>
        </w:rPr>
        <w:tab/>
        <w:t xml:space="preserve">(D)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two-year public institutions;  for the SC HOPE Scholarship Program;  to the Department of Education for school-based grants for pilot programs, </w:t>
      </w:r>
      <w:r w:rsidRPr="005A3DCD">
        <w:rPr>
          <w:rStyle w:val="scstrikered"/>
          <w:rFonts w:cs="Times New Roman"/>
          <w:sz w:val="22"/>
        </w:rPr>
        <w:lastRenderedPageBreak/>
        <w:t>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four-year colleges and universities and their branches and two-year colleges, as defined in Section 59-103-5, and state technical colleges, which programs may include the creation of endowed chairs at the state's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14:paraId="590D3CFF" w14:textId="77777777" w:rsidR="00BB37D2" w:rsidRPr="005A3DCD"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3DCD">
        <w:rPr>
          <w:rFonts w:cs="Times New Roman"/>
          <w:sz w:val="22"/>
        </w:rPr>
        <w:t xml:space="preserve">SECTION 15. If any section, subsection, paragraph, subparagraph, sentence, clause, phrase, or word of this act is for any reason held to be unconstitutional or invalid, such holding shall not affect the constitutionality or validity of the remaining portions of this act, the </w:t>
      </w:r>
      <w:r w:rsidRPr="005A3DCD">
        <w:rPr>
          <w:rFonts w:cs="Times New Roman"/>
          <w:sz w:val="22"/>
        </w:rPr>
        <w:lastRenderedPageBreak/>
        <w:t>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BE9FA12" w14:textId="0F2E4C05" w:rsidR="00BB37D2" w:rsidRPr="005A3DCD"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3DCD">
        <w:rPr>
          <w:rFonts w:cs="Times New Roman"/>
          <w:sz w:val="22"/>
        </w:rPr>
        <w:t>SECTION 16.</w:t>
      </w:r>
      <w:r w:rsidRPr="005A3DCD">
        <w:rPr>
          <w:rFonts w:cs="Times New Roman"/>
          <w:sz w:val="22"/>
        </w:rPr>
        <w:tab/>
        <w:t>This act takes effect upon approval by the Governor. Current eligible participants may continue receiving benefits under the Education Scholarship Trust Fund, until the end of the 2024-2025 School Year.</w:t>
      </w:r>
    </w:p>
    <w:p w14:paraId="0A2B72E9" w14:textId="77777777" w:rsidR="00BB37D2" w:rsidRPr="005A3DCD" w:rsidRDefault="00BB37D2" w:rsidP="00BB37D2">
      <w:pPr>
        <w:pStyle w:val="scamendconformline"/>
        <w:spacing w:before="0"/>
        <w:ind w:firstLine="216"/>
        <w:jc w:val="both"/>
        <w:rPr>
          <w:sz w:val="22"/>
        </w:rPr>
      </w:pPr>
      <w:r w:rsidRPr="005A3DCD">
        <w:rPr>
          <w:sz w:val="22"/>
        </w:rPr>
        <w:t>Renumber sections to conform.</w:t>
      </w:r>
    </w:p>
    <w:p w14:paraId="55846F41" w14:textId="77777777" w:rsidR="00BB37D2" w:rsidRDefault="00BB37D2" w:rsidP="00BB37D2">
      <w:pPr>
        <w:pStyle w:val="scamendtitleconform"/>
        <w:ind w:firstLine="216"/>
        <w:jc w:val="both"/>
        <w:rPr>
          <w:sz w:val="22"/>
        </w:rPr>
      </w:pPr>
      <w:r w:rsidRPr="005A3DCD">
        <w:rPr>
          <w:sz w:val="22"/>
        </w:rPr>
        <w:t>Amend title to conform.</w:t>
      </w:r>
    </w:p>
    <w:p w14:paraId="3225A188" w14:textId="54ACEBBA" w:rsidR="00BB37D2" w:rsidRDefault="00BB37D2" w:rsidP="00BB37D2">
      <w:pPr>
        <w:pStyle w:val="scamendtitleconform"/>
        <w:ind w:firstLine="216"/>
        <w:jc w:val="both"/>
        <w:rPr>
          <w:sz w:val="22"/>
        </w:rPr>
      </w:pPr>
    </w:p>
    <w:p w14:paraId="7187A706" w14:textId="77777777" w:rsidR="00BB37D2" w:rsidRDefault="00BB37D2" w:rsidP="00BB37D2">
      <w:r>
        <w:t>Rep. ERICKSON explained the amendment.</w:t>
      </w:r>
    </w:p>
    <w:p w14:paraId="1466A28A" w14:textId="77777777" w:rsidR="00583F86" w:rsidRDefault="00583F86" w:rsidP="00BB37D2"/>
    <w:p w14:paraId="6C16C71D" w14:textId="1AA4798B" w:rsidR="00BB37D2" w:rsidRDefault="00BB37D2" w:rsidP="00BB37D2">
      <w:r>
        <w:t>Rep. ERICKSON spoke in favor of the amendment.</w:t>
      </w:r>
    </w:p>
    <w:p w14:paraId="109A25DB" w14:textId="77777777" w:rsidR="00BB37D2" w:rsidRDefault="00BB37D2" w:rsidP="00BB37D2"/>
    <w:p w14:paraId="56F59699" w14:textId="77777777" w:rsidR="00BB37D2" w:rsidRDefault="00BB37D2" w:rsidP="00BB37D2">
      <w:r>
        <w:t>Rep. COBB-HUNTER demanded the yeas and nays which were taken, resulting as follows:</w:t>
      </w:r>
    </w:p>
    <w:p w14:paraId="2E544171" w14:textId="269F3FBA" w:rsidR="00BB37D2" w:rsidRDefault="00BB37D2" w:rsidP="00BB37D2">
      <w:pPr>
        <w:jc w:val="center"/>
      </w:pPr>
      <w:bookmarkStart w:id="81" w:name="vote_start206"/>
      <w:bookmarkEnd w:id="81"/>
      <w:r>
        <w:t>Yeas 82; Nays 32</w:t>
      </w:r>
    </w:p>
    <w:p w14:paraId="69CF5AFA" w14:textId="77777777" w:rsidR="00BB37D2" w:rsidRDefault="00BB37D2" w:rsidP="00BB37D2">
      <w:pPr>
        <w:jc w:val="center"/>
      </w:pPr>
    </w:p>
    <w:p w14:paraId="64C5DD1C"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5B329E31" w14:textId="77777777" w:rsidTr="00BB37D2">
        <w:tc>
          <w:tcPr>
            <w:tcW w:w="2179" w:type="dxa"/>
            <w:shd w:val="clear" w:color="auto" w:fill="auto"/>
          </w:tcPr>
          <w:p w14:paraId="4D345FF6" w14:textId="11EEF6F2" w:rsidR="00BB37D2" w:rsidRPr="00BB37D2" w:rsidRDefault="00BB37D2" w:rsidP="00BB37D2">
            <w:pPr>
              <w:keepNext/>
              <w:ind w:firstLine="0"/>
            </w:pPr>
            <w:r>
              <w:t>Bailey</w:t>
            </w:r>
          </w:p>
        </w:tc>
        <w:tc>
          <w:tcPr>
            <w:tcW w:w="2179" w:type="dxa"/>
            <w:shd w:val="clear" w:color="auto" w:fill="auto"/>
          </w:tcPr>
          <w:p w14:paraId="6D522C1E" w14:textId="17845864" w:rsidR="00BB37D2" w:rsidRPr="00BB37D2" w:rsidRDefault="00BB37D2" w:rsidP="00BB37D2">
            <w:pPr>
              <w:keepNext/>
              <w:ind w:firstLine="0"/>
            </w:pPr>
            <w:r>
              <w:t>Ballentine</w:t>
            </w:r>
          </w:p>
        </w:tc>
        <w:tc>
          <w:tcPr>
            <w:tcW w:w="2180" w:type="dxa"/>
            <w:shd w:val="clear" w:color="auto" w:fill="auto"/>
          </w:tcPr>
          <w:p w14:paraId="04736D3E" w14:textId="4B3FA9D4" w:rsidR="00BB37D2" w:rsidRPr="00BB37D2" w:rsidRDefault="00BB37D2" w:rsidP="00BB37D2">
            <w:pPr>
              <w:keepNext/>
              <w:ind w:firstLine="0"/>
            </w:pPr>
            <w:r>
              <w:t>Bannister</w:t>
            </w:r>
          </w:p>
        </w:tc>
      </w:tr>
      <w:tr w:rsidR="00BB37D2" w:rsidRPr="00BB37D2" w14:paraId="4BB3591F" w14:textId="77777777" w:rsidTr="00BB37D2">
        <w:tc>
          <w:tcPr>
            <w:tcW w:w="2179" w:type="dxa"/>
            <w:shd w:val="clear" w:color="auto" w:fill="auto"/>
          </w:tcPr>
          <w:p w14:paraId="3FEBA042" w14:textId="6462F804" w:rsidR="00BB37D2" w:rsidRPr="00BB37D2" w:rsidRDefault="00BB37D2" w:rsidP="00BB37D2">
            <w:pPr>
              <w:ind w:firstLine="0"/>
            </w:pPr>
            <w:r>
              <w:t>Beach</w:t>
            </w:r>
          </w:p>
        </w:tc>
        <w:tc>
          <w:tcPr>
            <w:tcW w:w="2179" w:type="dxa"/>
            <w:shd w:val="clear" w:color="auto" w:fill="auto"/>
          </w:tcPr>
          <w:p w14:paraId="4D6FD161" w14:textId="43D18EAA" w:rsidR="00BB37D2" w:rsidRPr="00BB37D2" w:rsidRDefault="00BB37D2" w:rsidP="00BB37D2">
            <w:pPr>
              <w:ind w:firstLine="0"/>
            </w:pPr>
            <w:r>
              <w:t>Bowers</w:t>
            </w:r>
          </w:p>
        </w:tc>
        <w:tc>
          <w:tcPr>
            <w:tcW w:w="2180" w:type="dxa"/>
            <w:shd w:val="clear" w:color="auto" w:fill="auto"/>
          </w:tcPr>
          <w:p w14:paraId="55C04211" w14:textId="595AE819" w:rsidR="00BB37D2" w:rsidRPr="00BB37D2" w:rsidRDefault="00BB37D2" w:rsidP="00BB37D2">
            <w:pPr>
              <w:ind w:firstLine="0"/>
            </w:pPr>
            <w:r>
              <w:t>Bradley</w:t>
            </w:r>
          </w:p>
        </w:tc>
      </w:tr>
      <w:tr w:rsidR="00BB37D2" w:rsidRPr="00BB37D2" w14:paraId="1A19E805" w14:textId="77777777" w:rsidTr="00BB37D2">
        <w:tc>
          <w:tcPr>
            <w:tcW w:w="2179" w:type="dxa"/>
            <w:shd w:val="clear" w:color="auto" w:fill="auto"/>
          </w:tcPr>
          <w:p w14:paraId="3A6ED706" w14:textId="0F86E6D8" w:rsidR="00BB37D2" w:rsidRPr="00BB37D2" w:rsidRDefault="00BB37D2" w:rsidP="00BB37D2">
            <w:pPr>
              <w:ind w:firstLine="0"/>
            </w:pPr>
            <w:r>
              <w:t>Brewer</w:t>
            </w:r>
          </w:p>
        </w:tc>
        <w:tc>
          <w:tcPr>
            <w:tcW w:w="2179" w:type="dxa"/>
            <w:shd w:val="clear" w:color="auto" w:fill="auto"/>
          </w:tcPr>
          <w:p w14:paraId="493BD613" w14:textId="4552A531" w:rsidR="00BB37D2" w:rsidRPr="00BB37D2" w:rsidRDefault="00BB37D2" w:rsidP="00BB37D2">
            <w:pPr>
              <w:ind w:firstLine="0"/>
            </w:pPr>
            <w:r>
              <w:t>Burns</w:t>
            </w:r>
          </w:p>
        </w:tc>
        <w:tc>
          <w:tcPr>
            <w:tcW w:w="2180" w:type="dxa"/>
            <w:shd w:val="clear" w:color="auto" w:fill="auto"/>
          </w:tcPr>
          <w:p w14:paraId="17906907" w14:textId="0E980F89" w:rsidR="00BB37D2" w:rsidRPr="00BB37D2" w:rsidRDefault="00BB37D2" w:rsidP="00BB37D2">
            <w:pPr>
              <w:ind w:firstLine="0"/>
            </w:pPr>
            <w:r>
              <w:t>Bustos</w:t>
            </w:r>
          </w:p>
        </w:tc>
      </w:tr>
      <w:tr w:rsidR="00BB37D2" w:rsidRPr="00BB37D2" w14:paraId="7EE1D168" w14:textId="77777777" w:rsidTr="00BB37D2">
        <w:tc>
          <w:tcPr>
            <w:tcW w:w="2179" w:type="dxa"/>
            <w:shd w:val="clear" w:color="auto" w:fill="auto"/>
          </w:tcPr>
          <w:p w14:paraId="6EE6BD50" w14:textId="7A98C03A" w:rsidR="00BB37D2" w:rsidRPr="00BB37D2" w:rsidRDefault="00BB37D2" w:rsidP="00BB37D2">
            <w:pPr>
              <w:ind w:firstLine="0"/>
            </w:pPr>
            <w:r>
              <w:t>Calhoon</w:t>
            </w:r>
          </w:p>
        </w:tc>
        <w:tc>
          <w:tcPr>
            <w:tcW w:w="2179" w:type="dxa"/>
            <w:shd w:val="clear" w:color="auto" w:fill="auto"/>
          </w:tcPr>
          <w:p w14:paraId="24F99A6E" w14:textId="51135985" w:rsidR="00BB37D2" w:rsidRPr="00BB37D2" w:rsidRDefault="00BB37D2" w:rsidP="00BB37D2">
            <w:pPr>
              <w:ind w:firstLine="0"/>
            </w:pPr>
            <w:r>
              <w:t>Caskey</w:t>
            </w:r>
          </w:p>
        </w:tc>
        <w:tc>
          <w:tcPr>
            <w:tcW w:w="2180" w:type="dxa"/>
            <w:shd w:val="clear" w:color="auto" w:fill="auto"/>
          </w:tcPr>
          <w:p w14:paraId="16A624E3" w14:textId="6E5E253F" w:rsidR="00BB37D2" w:rsidRPr="00BB37D2" w:rsidRDefault="00BB37D2" w:rsidP="00BB37D2">
            <w:pPr>
              <w:ind w:firstLine="0"/>
            </w:pPr>
            <w:r>
              <w:t>Chapman</w:t>
            </w:r>
          </w:p>
        </w:tc>
      </w:tr>
      <w:tr w:rsidR="00BB37D2" w:rsidRPr="00BB37D2" w14:paraId="707D996D" w14:textId="77777777" w:rsidTr="00BB37D2">
        <w:tc>
          <w:tcPr>
            <w:tcW w:w="2179" w:type="dxa"/>
            <w:shd w:val="clear" w:color="auto" w:fill="auto"/>
          </w:tcPr>
          <w:p w14:paraId="382B84C8" w14:textId="2CC7CB3D" w:rsidR="00BB37D2" w:rsidRPr="00BB37D2" w:rsidRDefault="00BB37D2" w:rsidP="00BB37D2">
            <w:pPr>
              <w:ind w:firstLine="0"/>
            </w:pPr>
            <w:r>
              <w:t>Collins</w:t>
            </w:r>
          </w:p>
        </w:tc>
        <w:tc>
          <w:tcPr>
            <w:tcW w:w="2179" w:type="dxa"/>
            <w:shd w:val="clear" w:color="auto" w:fill="auto"/>
          </w:tcPr>
          <w:p w14:paraId="7891CC30" w14:textId="07CCA5A0" w:rsidR="00BB37D2" w:rsidRPr="00BB37D2" w:rsidRDefault="00BB37D2" w:rsidP="00BB37D2">
            <w:pPr>
              <w:ind w:firstLine="0"/>
            </w:pPr>
            <w:r>
              <w:t>B. J. Cox</w:t>
            </w:r>
          </w:p>
        </w:tc>
        <w:tc>
          <w:tcPr>
            <w:tcW w:w="2180" w:type="dxa"/>
            <w:shd w:val="clear" w:color="auto" w:fill="auto"/>
          </w:tcPr>
          <w:p w14:paraId="0C533DFC" w14:textId="50FAA305" w:rsidR="00BB37D2" w:rsidRPr="00BB37D2" w:rsidRDefault="00BB37D2" w:rsidP="00BB37D2">
            <w:pPr>
              <w:ind w:firstLine="0"/>
            </w:pPr>
            <w:r>
              <w:t>B. L. Cox</w:t>
            </w:r>
          </w:p>
        </w:tc>
      </w:tr>
      <w:tr w:rsidR="00BB37D2" w:rsidRPr="00BB37D2" w14:paraId="2B4928E9" w14:textId="77777777" w:rsidTr="00BB37D2">
        <w:tc>
          <w:tcPr>
            <w:tcW w:w="2179" w:type="dxa"/>
            <w:shd w:val="clear" w:color="auto" w:fill="auto"/>
          </w:tcPr>
          <w:p w14:paraId="1D73E33C" w14:textId="3A4CE3FD" w:rsidR="00BB37D2" w:rsidRPr="00BB37D2" w:rsidRDefault="00BB37D2" w:rsidP="00BB37D2">
            <w:pPr>
              <w:ind w:firstLine="0"/>
            </w:pPr>
            <w:r>
              <w:t>Crawford</w:t>
            </w:r>
          </w:p>
        </w:tc>
        <w:tc>
          <w:tcPr>
            <w:tcW w:w="2179" w:type="dxa"/>
            <w:shd w:val="clear" w:color="auto" w:fill="auto"/>
          </w:tcPr>
          <w:p w14:paraId="01E1395C" w14:textId="32D32D57" w:rsidR="00BB37D2" w:rsidRPr="00BB37D2" w:rsidRDefault="00BB37D2" w:rsidP="00BB37D2">
            <w:pPr>
              <w:ind w:firstLine="0"/>
            </w:pPr>
            <w:r>
              <w:t>Cromer</w:t>
            </w:r>
          </w:p>
        </w:tc>
        <w:tc>
          <w:tcPr>
            <w:tcW w:w="2180" w:type="dxa"/>
            <w:shd w:val="clear" w:color="auto" w:fill="auto"/>
          </w:tcPr>
          <w:p w14:paraId="3862399E" w14:textId="6A7F2092" w:rsidR="00BB37D2" w:rsidRPr="00BB37D2" w:rsidRDefault="00BB37D2" w:rsidP="00BB37D2">
            <w:pPr>
              <w:ind w:firstLine="0"/>
            </w:pPr>
            <w:r>
              <w:t>Davis</w:t>
            </w:r>
          </w:p>
        </w:tc>
      </w:tr>
      <w:tr w:rsidR="00BB37D2" w:rsidRPr="00BB37D2" w14:paraId="12E6288D" w14:textId="77777777" w:rsidTr="00BB37D2">
        <w:tc>
          <w:tcPr>
            <w:tcW w:w="2179" w:type="dxa"/>
            <w:shd w:val="clear" w:color="auto" w:fill="auto"/>
          </w:tcPr>
          <w:p w14:paraId="30B33A34" w14:textId="2A116332" w:rsidR="00BB37D2" w:rsidRPr="00BB37D2" w:rsidRDefault="00BB37D2" w:rsidP="00BB37D2">
            <w:pPr>
              <w:ind w:firstLine="0"/>
            </w:pPr>
            <w:r>
              <w:t>Duncan</w:t>
            </w:r>
          </w:p>
        </w:tc>
        <w:tc>
          <w:tcPr>
            <w:tcW w:w="2179" w:type="dxa"/>
            <w:shd w:val="clear" w:color="auto" w:fill="auto"/>
          </w:tcPr>
          <w:p w14:paraId="66CCA246" w14:textId="78174D0D" w:rsidR="00BB37D2" w:rsidRPr="00BB37D2" w:rsidRDefault="00BB37D2" w:rsidP="00BB37D2">
            <w:pPr>
              <w:ind w:firstLine="0"/>
            </w:pPr>
            <w:r>
              <w:t>Edgerton</w:t>
            </w:r>
          </w:p>
        </w:tc>
        <w:tc>
          <w:tcPr>
            <w:tcW w:w="2180" w:type="dxa"/>
            <w:shd w:val="clear" w:color="auto" w:fill="auto"/>
          </w:tcPr>
          <w:p w14:paraId="537A38E9" w14:textId="30F3EE66" w:rsidR="00BB37D2" w:rsidRPr="00BB37D2" w:rsidRDefault="00BB37D2" w:rsidP="00BB37D2">
            <w:pPr>
              <w:ind w:firstLine="0"/>
            </w:pPr>
            <w:r>
              <w:t>Erickson</w:t>
            </w:r>
          </w:p>
        </w:tc>
      </w:tr>
      <w:tr w:rsidR="00BB37D2" w:rsidRPr="00BB37D2" w14:paraId="3C4EE657" w14:textId="77777777" w:rsidTr="00BB37D2">
        <w:tc>
          <w:tcPr>
            <w:tcW w:w="2179" w:type="dxa"/>
            <w:shd w:val="clear" w:color="auto" w:fill="auto"/>
          </w:tcPr>
          <w:p w14:paraId="22AE5DE6" w14:textId="190D9081" w:rsidR="00BB37D2" w:rsidRPr="00BB37D2" w:rsidRDefault="00BB37D2" w:rsidP="00BB37D2">
            <w:pPr>
              <w:ind w:firstLine="0"/>
            </w:pPr>
            <w:r>
              <w:t>Forrest</w:t>
            </w:r>
          </w:p>
        </w:tc>
        <w:tc>
          <w:tcPr>
            <w:tcW w:w="2179" w:type="dxa"/>
            <w:shd w:val="clear" w:color="auto" w:fill="auto"/>
          </w:tcPr>
          <w:p w14:paraId="16550EA2" w14:textId="386D6959" w:rsidR="00BB37D2" w:rsidRPr="00BB37D2" w:rsidRDefault="00BB37D2" w:rsidP="00BB37D2">
            <w:pPr>
              <w:ind w:firstLine="0"/>
            </w:pPr>
            <w:r>
              <w:t>Frank</w:t>
            </w:r>
          </w:p>
        </w:tc>
        <w:tc>
          <w:tcPr>
            <w:tcW w:w="2180" w:type="dxa"/>
            <w:shd w:val="clear" w:color="auto" w:fill="auto"/>
          </w:tcPr>
          <w:p w14:paraId="581F1AAB" w14:textId="586F55EB" w:rsidR="00BB37D2" w:rsidRPr="00BB37D2" w:rsidRDefault="00BB37D2" w:rsidP="00BB37D2">
            <w:pPr>
              <w:ind w:firstLine="0"/>
            </w:pPr>
            <w:r>
              <w:t>Gagnon</w:t>
            </w:r>
          </w:p>
        </w:tc>
      </w:tr>
      <w:tr w:rsidR="00BB37D2" w:rsidRPr="00BB37D2" w14:paraId="3653D3EF" w14:textId="77777777" w:rsidTr="00BB37D2">
        <w:tc>
          <w:tcPr>
            <w:tcW w:w="2179" w:type="dxa"/>
            <w:shd w:val="clear" w:color="auto" w:fill="auto"/>
          </w:tcPr>
          <w:p w14:paraId="39E777BD" w14:textId="4240095D" w:rsidR="00BB37D2" w:rsidRPr="00BB37D2" w:rsidRDefault="00BB37D2" w:rsidP="00BB37D2">
            <w:pPr>
              <w:ind w:firstLine="0"/>
            </w:pPr>
            <w:r>
              <w:t>Gatch</w:t>
            </w:r>
          </w:p>
        </w:tc>
        <w:tc>
          <w:tcPr>
            <w:tcW w:w="2179" w:type="dxa"/>
            <w:shd w:val="clear" w:color="auto" w:fill="auto"/>
          </w:tcPr>
          <w:p w14:paraId="7FE96938" w14:textId="2DB40B54" w:rsidR="00BB37D2" w:rsidRPr="00BB37D2" w:rsidRDefault="00BB37D2" w:rsidP="00BB37D2">
            <w:pPr>
              <w:ind w:firstLine="0"/>
            </w:pPr>
            <w:r>
              <w:t>Gibson</w:t>
            </w:r>
          </w:p>
        </w:tc>
        <w:tc>
          <w:tcPr>
            <w:tcW w:w="2180" w:type="dxa"/>
            <w:shd w:val="clear" w:color="auto" w:fill="auto"/>
          </w:tcPr>
          <w:p w14:paraId="38768833" w14:textId="6F23677C" w:rsidR="00BB37D2" w:rsidRPr="00BB37D2" w:rsidRDefault="00BB37D2" w:rsidP="00BB37D2">
            <w:pPr>
              <w:ind w:firstLine="0"/>
            </w:pPr>
            <w:r>
              <w:t>Gilliam</w:t>
            </w:r>
          </w:p>
        </w:tc>
      </w:tr>
      <w:tr w:rsidR="00BB37D2" w:rsidRPr="00BB37D2" w14:paraId="28B43EAB" w14:textId="77777777" w:rsidTr="00BB37D2">
        <w:tc>
          <w:tcPr>
            <w:tcW w:w="2179" w:type="dxa"/>
            <w:shd w:val="clear" w:color="auto" w:fill="auto"/>
          </w:tcPr>
          <w:p w14:paraId="48F655A2" w14:textId="3C45F54F" w:rsidR="00BB37D2" w:rsidRPr="00BB37D2" w:rsidRDefault="00BB37D2" w:rsidP="00BB37D2">
            <w:pPr>
              <w:ind w:firstLine="0"/>
            </w:pPr>
            <w:r>
              <w:t>Gilreath</w:t>
            </w:r>
          </w:p>
        </w:tc>
        <w:tc>
          <w:tcPr>
            <w:tcW w:w="2179" w:type="dxa"/>
            <w:shd w:val="clear" w:color="auto" w:fill="auto"/>
          </w:tcPr>
          <w:p w14:paraId="2D401194" w14:textId="62E0BBE0" w:rsidR="00BB37D2" w:rsidRPr="00BB37D2" w:rsidRDefault="00BB37D2" w:rsidP="00BB37D2">
            <w:pPr>
              <w:ind w:firstLine="0"/>
            </w:pPr>
            <w:r>
              <w:t>Guest</w:t>
            </w:r>
          </w:p>
        </w:tc>
        <w:tc>
          <w:tcPr>
            <w:tcW w:w="2180" w:type="dxa"/>
            <w:shd w:val="clear" w:color="auto" w:fill="auto"/>
          </w:tcPr>
          <w:p w14:paraId="0DEF198F" w14:textId="62947AF5" w:rsidR="00BB37D2" w:rsidRPr="00BB37D2" w:rsidRDefault="00BB37D2" w:rsidP="00BB37D2">
            <w:pPr>
              <w:ind w:firstLine="0"/>
            </w:pPr>
            <w:r>
              <w:t>Guffey</w:t>
            </w:r>
          </w:p>
        </w:tc>
      </w:tr>
      <w:tr w:rsidR="00BB37D2" w:rsidRPr="00BB37D2" w14:paraId="7297236C" w14:textId="77777777" w:rsidTr="00BB37D2">
        <w:tc>
          <w:tcPr>
            <w:tcW w:w="2179" w:type="dxa"/>
            <w:shd w:val="clear" w:color="auto" w:fill="auto"/>
          </w:tcPr>
          <w:p w14:paraId="25D4F70C" w14:textId="753DE922" w:rsidR="00BB37D2" w:rsidRPr="00BB37D2" w:rsidRDefault="00BB37D2" w:rsidP="00BB37D2">
            <w:pPr>
              <w:ind w:firstLine="0"/>
            </w:pPr>
            <w:r>
              <w:t>Haddon</w:t>
            </w:r>
          </w:p>
        </w:tc>
        <w:tc>
          <w:tcPr>
            <w:tcW w:w="2179" w:type="dxa"/>
            <w:shd w:val="clear" w:color="auto" w:fill="auto"/>
          </w:tcPr>
          <w:p w14:paraId="7616416D" w14:textId="6325BF47" w:rsidR="00BB37D2" w:rsidRPr="00BB37D2" w:rsidRDefault="00BB37D2" w:rsidP="00BB37D2">
            <w:pPr>
              <w:ind w:firstLine="0"/>
            </w:pPr>
            <w:r>
              <w:t>Hager</w:t>
            </w:r>
          </w:p>
        </w:tc>
        <w:tc>
          <w:tcPr>
            <w:tcW w:w="2180" w:type="dxa"/>
            <w:shd w:val="clear" w:color="auto" w:fill="auto"/>
          </w:tcPr>
          <w:p w14:paraId="4ED8EA08" w14:textId="3A27DF6F" w:rsidR="00BB37D2" w:rsidRPr="00BB37D2" w:rsidRDefault="00BB37D2" w:rsidP="00BB37D2">
            <w:pPr>
              <w:ind w:firstLine="0"/>
            </w:pPr>
            <w:r>
              <w:t>Hardee</w:t>
            </w:r>
          </w:p>
        </w:tc>
      </w:tr>
      <w:tr w:rsidR="00BB37D2" w:rsidRPr="00BB37D2" w14:paraId="15EB3769" w14:textId="77777777" w:rsidTr="00BB37D2">
        <w:tc>
          <w:tcPr>
            <w:tcW w:w="2179" w:type="dxa"/>
            <w:shd w:val="clear" w:color="auto" w:fill="auto"/>
          </w:tcPr>
          <w:p w14:paraId="2B36E35E" w14:textId="26B37A98" w:rsidR="00BB37D2" w:rsidRPr="00BB37D2" w:rsidRDefault="00BB37D2" w:rsidP="00BB37D2">
            <w:pPr>
              <w:ind w:firstLine="0"/>
            </w:pPr>
            <w:r>
              <w:t>Harris</w:t>
            </w:r>
          </w:p>
        </w:tc>
        <w:tc>
          <w:tcPr>
            <w:tcW w:w="2179" w:type="dxa"/>
            <w:shd w:val="clear" w:color="auto" w:fill="auto"/>
          </w:tcPr>
          <w:p w14:paraId="73BD4DCF" w14:textId="4E72E7D1" w:rsidR="00BB37D2" w:rsidRPr="00BB37D2" w:rsidRDefault="00BB37D2" w:rsidP="00BB37D2">
            <w:pPr>
              <w:ind w:firstLine="0"/>
            </w:pPr>
            <w:r>
              <w:t>Hartnett</w:t>
            </w:r>
          </w:p>
        </w:tc>
        <w:tc>
          <w:tcPr>
            <w:tcW w:w="2180" w:type="dxa"/>
            <w:shd w:val="clear" w:color="auto" w:fill="auto"/>
          </w:tcPr>
          <w:p w14:paraId="405EF509" w14:textId="29342B86" w:rsidR="00BB37D2" w:rsidRPr="00BB37D2" w:rsidRDefault="00BB37D2" w:rsidP="00BB37D2">
            <w:pPr>
              <w:ind w:firstLine="0"/>
            </w:pPr>
            <w:r>
              <w:t>Hartz</w:t>
            </w:r>
          </w:p>
        </w:tc>
      </w:tr>
      <w:tr w:rsidR="00BB37D2" w:rsidRPr="00BB37D2" w14:paraId="7C7901A9" w14:textId="77777777" w:rsidTr="00BB37D2">
        <w:tc>
          <w:tcPr>
            <w:tcW w:w="2179" w:type="dxa"/>
            <w:shd w:val="clear" w:color="auto" w:fill="auto"/>
          </w:tcPr>
          <w:p w14:paraId="7BB96226" w14:textId="51766B0D" w:rsidR="00BB37D2" w:rsidRPr="00BB37D2" w:rsidRDefault="00BB37D2" w:rsidP="00BB37D2">
            <w:pPr>
              <w:ind w:firstLine="0"/>
            </w:pPr>
            <w:r>
              <w:t>Herbkersman</w:t>
            </w:r>
          </w:p>
        </w:tc>
        <w:tc>
          <w:tcPr>
            <w:tcW w:w="2179" w:type="dxa"/>
            <w:shd w:val="clear" w:color="auto" w:fill="auto"/>
          </w:tcPr>
          <w:p w14:paraId="11F7560D" w14:textId="46F5B47A" w:rsidR="00BB37D2" w:rsidRPr="00BB37D2" w:rsidRDefault="00BB37D2" w:rsidP="00BB37D2">
            <w:pPr>
              <w:ind w:firstLine="0"/>
            </w:pPr>
            <w:r>
              <w:t>Hewitt</w:t>
            </w:r>
          </w:p>
        </w:tc>
        <w:tc>
          <w:tcPr>
            <w:tcW w:w="2180" w:type="dxa"/>
            <w:shd w:val="clear" w:color="auto" w:fill="auto"/>
          </w:tcPr>
          <w:p w14:paraId="58ACE924" w14:textId="5B199598" w:rsidR="00BB37D2" w:rsidRPr="00BB37D2" w:rsidRDefault="00BB37D2" w:rsidP="00BB37D2">
            <w:pPr>
              <w:ind w:firstLine="0"/>
            </w:pPr>
            <w:r>
              <w:t>Hiott</w:t>
            </w:r>
          </w:p>
        </w:tc>
      </w:tr>
      <w:tr w:rsidR="00BB37D2" w:rsidRPr="00BB37D2" w14:paraId="134E5617" w14:textId="77777777" w:rsidTr="00BB37D2">
        <w:tc>
          <w:tcPr>
            <w:tcW w:w="2179" w:type="dxa"/>
            <w:shd w:val="clear" w:color="auto" w:fill="auto"/>
          </w:tcPr>
          <w:p w14:paraId="4941ACB3" w14:textId="7F8CC9EC" w:rsidR="00BB37D2" w:rsidRPr="00BB37D2" w:rsidRDefault="00BB37D2" w:rsidP="00BB37D2">
            <w:pPr>
              <w:ind w:firstLine="0"/>
            </w:pPr>
            <w:r>
              <w:t>Hixon</w:t>
            </w:r>
          </w:p>
        </w:tc>
        <w:tc>
          <w:tcPr>
            <w:tcW w:w="2179" w:type="dxa"/>
            <w:shd w:val="clear" w:color="auto" w:fill="auto"/>
          </w:tcPr>
          <w:p w14:paraId="778B360D" w14:textId="572B5D8A" w:rsidR="00BB37D2" w:rsidRPr="00BB37D2" w:rsidRDefault="00BB37D2" w:rsidP="00BB37D2">
            <w:pPr>
              <w:ind w:firstLine="0"/>
            </w:pPr>
            <w:r>
              <w:t>Holman</w:t>
            </w:r>
          </w:p>
        </w:tc>
        <w:tc>
          <w:tcPr>
            <w:tcW w:w="2180" w:type="dxa"/>
            <w:shd w:val="clear" w:color="auto" w:fill="auto"/>
          </w:tcPr>
          <w:p w14:paraId="32A5878F" w14:textId="35B06C3F" w:rsidR="00BB37D2" w:rsidRPr="00BB37D2" w:rsidRDefault="00BB37D2" w:rsidP="00BB37D2">
            <w:pPr>
              <w:ind w:firstLine="0"/>
            </w:pPr>
            <w:r>
              <w:t>Huff</w:t>
            </w:r>
          </w:p>
        </w:tc>
      </w:tr>
      <w:tr w:rsidR="00BB37D2" w:rsidRPr="00BB37D2" w14:paraId="387A2FD9" w14:textId="77777777" w:rsidTr="00BB37D2">
        <w:tc>
          <w:tcPr>
            <w:tcW w:w="2179" w:type="dxa"/>
            <w:shd w:val="clear" w:color="auto" w:fill="auto"/>
          </w:tcPr>
          <w:p w14:paraId="3F495B5D" w14:textId="4C35830E" w:rsidR="00BB37D2" w:rsidRPr="00BB37D2" w:rsidRDefault="00BB37D2" w:rsidP="00BB37D2">
            <w:pPr>
              <w:ind w:firstLine="0"/>
            </w:pPr>
            <w:r>
              <w:t>J. E. Johnson</w:t>
            </w:r>
          </w:p>
        </w:tc>
        <w:tc>
          <w:tcPr>
            <w:tcW w:w="2179" w:type="dxa"/>
            <w:shd w:val="clear" w:color="auto" w:fill="auto"/>
          </w:tcPr>
          <w:p w14:paraId="7C42E2A9" w14:textId="3BF18594" w:rsidR="00BB37D2" w:rsidRPr="00BB37D2" w:rsidRDefault="00BB37D2" w:rsidP="00BB37D2">
            <w:pPr>
              <w:ind w:firstLine="0"/>
            </w:pPr>
            <w:r>
              <w:t>Jordan</w:t>
            </w:r>
          </w:p>
        </w:tc>
        <w:tc>
          <w:tcPr>
            <w:tcW w:w="2180" w:type="dxa"/>
            <w:shd w:val="clear" w:color="auto" w:fill="auto"/>
          </w:tcPr>
          <w:p w14:paraId="2CFE7278" w14:textId="3B9E6245" w:rsidR="00BB37D2" w:rsidRPr="00BB37D2" w:rsidRDefault="00BB37D2" w:rsidP="00BB37D2">
            <w:pPr>
              <w:ind w:firstLine="0"/>
            </w:pPr>
            <w:r>
              <w:t>Kilmartin</w:t>
            </w:r>
          </w:p>
        </w:tc>
      </w:tr>
      <w:tr w:rsidR="00BB37D2" w:rsidRPr="00BB37D2" w14:paraId="1658C492" w14:textId="77777777" w:rsidTr="00BB37D2">
        <w:tc>
          <w:tcPr>
            <w:tcW w:w="2179" w:type="dxa"/>
            <w:shd w:val="clear" w:color="auto" w:fill="auto"/>
          </w:tcPr>
          <w:p w14:paraId="428A71E5" w14:textId="462CD34C" w:rsidR="00BB37D2" w:rsidRPr="00BB37D2" w:rsidRDefault="00BB37D2" w:rsidP="00BB37D2">
            <w:pPr>
              <w:ind w:firstLine="0"/>
            </w:pPr>
            <w:r>
              <w:t>Landing</w:t>
            </w:r>
          </w:p>
        </w:tc>
        <w:tc>
          <w:tcPr>
            <w:tcW w:w="2179" w:type="dxa"/>
            <w:shd w:val="clear" w:color="auto" w:fill="auto"/>
          </w:tcPr>
          <w:p w14:paraId="544044C4" w14:textId="40B2E978" w:rsidR="00BB37D2" w:rsidRPr="00BB37D2" w:rsidRDefault="00BB37D2" w:rsidP="00BB37D2">
            <w:pPr>
              <w:ind w:firstLine="0"/>
            </w:pPr>
            <w:r>
              <w:t>Lawson</w:t>
            </w:r>
          </w:p>
        </w:tc>
        <w:tc>
          <w:tcPr>
            <w:tcW w:w="2180" w:type="dxa"/>
            <w:shd w:val="clear" w:color="auto" w:fill="auto"/>
          </w:tcPr>
          <w:p w14:paraId="409B0698" w14:textId="2AB378C9" w:rsidR="00BB37D2" w:rsidRPr="00BB37D2" w:rsidRDefault="00BB37D2" w:rsidP="00BB37D2">
            <w:pPr>
              <w:ind w:firstLine="0"/>
            </w:pPr>
            <w:r>
              <w:t>Long</w:t>
            </w:r>
          </w:p>
        </w:tc>
      </w:tr>
      <w:tr w:rsidR="00BB37D2" w:rsidRPr="00BB37D2" w14:paraId="4B8E9B49" w14:textId="77777777" w:rsidTr="00BB37D2">
        <w:tc>
          <w:tcPr>
            <w:tcW w:w="2179" w:type="dxa"/>
            <w:shd w:val="clear" w:color="auto" w:fill="auto"/>
          </w:tcPr>
          <w:p w14:paraId="6679D63A" w14:textId="422D88D7" w:rsidR="00BB37D2" w:rsidRPr="00BB37D2" w:rsidRDefault="00BB37D2" w:rsidP="00BB37D2">
            <w:pPr>
              <w:ind w:firstLine="0"/>
            </w:pPr>
            <w:r>
              <w:t>Lowe</w:t>
            </w:r>
          </w:p>
        </w:tc>
        <w:tc>
          <w:tcPr>
            <w:tcW w:w="2179" w:type="dxa"/>
            <w:shd w:val="clear" w:color="auto" w:fill="auto"/>
          </w:tcPr>
          <w:p w14:paraId="6B1C49F5" w14:textId="67E7876E" w:rsidR="00BB37D2" w:rsidRPr="00BB37D2" w:rsidRDefault="00BB37D2" w:rsidP="00BB37D2">
            <w:pPr>
              <w:ind w:firstLine="0"/>
            </w:pPr>
            <w:r>
              <w:t>Magnuson</w:t>
            </w:r>
          </w:p>
        </w:tc>
        <w:tc>
          <w:tcPr>
            <w:tcW w:w="2180" w:type="dxa"/>
            <w:shd w:val="clear" w:color="auto" w:fill="auto"/>
          </w:tcPr>
          <w:p w14:paraId="374E2282" w14:textId="3843734F" w:rsidR="00BB37D2" w:rsidRPr="00BB37D2" w:rsidRDefault="00BB37D2" w:rsidP="00BB37D2">
            <w:pPr>
              <w:ind w:firstLine="0"/>
            </w:pPr>
            <w:r>
              <w:t>May</w:t>
            </w:r>
          </w:p>
        </w:tc>
      </w:tr>
      <w:tr w:rsidR="00BB37D2" w:rsidRPr="00BB37D2" w14:paraId="6502F929" w14:textId="77777777" w:rsidTr="00BB37D2">
        <w:tc>
          <w:tcPr>
            <w:tcW w:w="2179" w:type="dxa"/>
            <w:shd w:val="clear" w:color="auto" w:fill="auto"/>
          </w:tcPr>
          <w:p w14:paraId="38E812FE" w14:textId="0EAB6A34" w:rsidR="00BB37D2" w:rsidRPr="00BB37D2" w:rsidRDefault="00BB37D2" w:rsidP="00BB37D2">
            <w:pPr>
              <w:ind w:firstLine="0"/>
            </w:pPr>
            <w:r>
              <w:t>McCabe</w:t>
            </w:r>
          </w:p>
        </w:tc>
        <w:tc>
          <w:tcPr>
            <w:tcW w:w="2179" w:type="dxa"/>
            <w:shd w:val="clear" w:color="auto" w:fill="auto"/>
          </w:tcPr>
          <w:p w14:paraId="3A2D5B16" w14:textId="611611D3" w:rsidR="00BB37D2" w:rsidRPr="00BB37D2" w:rsidRDefault="00BB37D2" w:rsidP="00BB37D2">
            <w:pPr>
              <w:ind w:firstLine="0"/>
            </w:pPr>
            <w:r>
              <w:t>McCravy</w:t>
            </w:r>
          </w:p>
        </w:tc>
        <w:tc>
          <w:tcPr>
            <w:tcW w:w="2180" w:type="dxa"/>
            <w:shd w:val="clear" w:color="auto" w:fill="auto"/>
          </w:tcPr>
          <w:p w14:paraId="790C3966" w14:textId="26B6A9B0" w:rsidR="00BB37D2" w:rsidRPr="00BB37D2" w:rsidRDefault="00BB37D2" w:rsidP="00BB37D2">
            <w:pPr>
              <w:ind w:firstLine="0"/>
            </w:pPr>
            <w:r>
              <w:t>McGinnis</w:t>
            </w:r>
          </w:p>
        </w:tc>
      </w:tr>
      <w:tr w:rsidR="00BB37D2" w:rsidRPr="00BB37D2" w14:paraId="25E58BB2" w14:textId="77777777" w:rsidTr="00BB37D2">
        <w:tc>
          <w:tcPr>
            <w:tcW w:w="2179" w:type="dxa"/>
            <w:shd w:val="clear" w:color="auto" w:fill="auto"/>
          </w:tcPr>
          <w:p w14:paraId="3E1D8485" w14:textId="48989D34" w:rsidR="00BB37D2" w:rsidRPr="00BB37D2" w:rsidRDefault="00BB37D2" w:rsidP="00BB37D2">
            <w:pPr>
              <w:ind w:firstLine="0"/>
            </w:pPr>
            <w:r>
              <w:t>Mitchell</w:t>
            </w:r>
          </w:p>
        </w:tc>
        <w:tc>
          <w:tcPr>
            <w:tcW w:w="2179" w:type="dxa"/>
            <w:shd w:val="clear" w:color="auto" w:fill="auto"/>
          </w:tcPr>
          <w:p w14:paraId="0D71A801" w14:textId="21D3ACAF" w:rsidR="00BB37D2" w:rsidRPr="00BB37D2" w:rsidRDefault="00BB37D2" w:rsidP="00BB37D2">
            <w:pPr>
              <w:ind w:firstLine="0"/>
            </w:pPr>
            <w:r>
              <w:t>Montgomery</w:t>
            </w:r>
          </w:p>
        </w:tc>
        <w:tc>
          <w:tcPr>
            <w:tcW w:w="2180" w:type="dxa"/>
            <w:shd w:val="clear" w:color="auto" w:fill="auto"/>
          </w:tcPr>
          <w:p w14:paraId="5C46DEFE" w14:textId="5094726A" w:rsidR="00BB37D2" w:rsidRPr="00BB37D2" w:rsidRDefault="00BB37D2" w:rsidP="00BB37D2">
            <w:pPr>
              <w:ind w:firstLine="0"/>
            </w:pPr>
            <w:r>
              <w:t>T. Moore</w:t>
            </w:r>
          </w:p>
        </w:tc>
      </w:tr>
      <w:tr w:rsidR="00BB37D2" w:rsidRPr="00BB37D2" w14:paraId="30CEBE58" w14:textId="77777777" w:rsidTr="00BB37D2">
        <w:tc>
          <w:tcPr>
            <w:tcW w:w="2179" w:type="dxa"/>
            <w:shd w:val="clear" w:color="auto" w:fill="auto"/>
          </w:tcPr>
          <w:p w14:paraId="722CE1D6" w14:textId="69F6393A" w:rsidR="00BB37D2" w:rsidRPr="00BB37D2" w:rsidRDefault="00BB37D2" w:rsidP="00BB37D2">
            <w:pPr>
              <w:ind w:firstLine="0"/>
            </w:pPr>
            <w:r>
              <w:lastRenderedPageBreak/>
              <w:t>Morgan</w:t>
            </w:r>
          </w:p>
        </w:tc>
        <w:tc>
          <w:tcPr>
            <w:tcW w:w="2179" w:type="dxa"/>
            <w:shd w:val="clear" w:color="auto" w:fill="auto"/>
          </w:tcPr>
          <w:p w14:paraId="3EE0B518" w14:textId="25FE556A" w:rsidR="00BB37D2" w:rsidRPr="00BB37D2" w:rsidRDefault="00BB37D2" w:rsidP="00BB37D2">
            <w:pPr>
              <w:ind w:firstLine="0"/>
            </w:pPr>
            <w:r>
              <w:t>Murphy</w:t>
            </w:r>
          </w:p>
        </w:tc>
        <w:tc>
          <w:tcPr>
            <w:tcW w:w="2180" w:type="dxa"/>
            <w:shd w:val="clear" w:color="auto" w:fill="auto"/>
          </w:tcPr>
          <w:p w14:paraId="4D90385A" w14:textId="291F9A34" w:rsidR="00BB37D2" w:rsidRPr="00BB37D2" w:rsidRDefault="00BB37D2" w:rsidP="00BB37D2">
            <w:pPr>
              <w:ind w:firstLine="0"/>
            </w:pPr>
            <w:r>
              <w:t>Neese</w:t>
            </w:r>
          </w:p>
        </w:tc>
      </w:tr>
      <w:tr w:rsidR="00BB37D2" w:rsidRPr="00BB37D2" w14:paraId="057B6E68" w14:textId="77777777" w:rsidTr="00BB37D2">
        <w:tc>
          <w:tcPr>
            <w:tcW w:w="2179" w:type="dxa"/>
            <w:shd w:val="clear" w:color="auto" w:fill="auto"/>
          </w:tcPr>
          <w:p w14:paraId="06691428" w14:textId="3C6B7670" w:rsidR="00BB37D2" w:rsidRPr="00BB37D2" w:rsidRDefault="00BB37D2" w:rsidP="00BB37D2">
            <w:pPr>
              <w:ind w:firstLine="0"/>
            </w:pPr>
            <w:r>
              <w:t>B. Newton</w:t>
            </w:r>
          </w:p>
        </w:tc>
        <w:tc>
          <w:tcPr>
            <w:tcW w:w="2179" w:type="dxa"/>
            <w:shd w:val="clear" w:color="auto" w:fill="auto"/>
          </w:tcPr>
          <w:p w14:paraId="08370260" w14:textId="01AB6D59" w:rsidR="00BB37D2" w:rsidRPr="00BB37D2" w:rsidRDefault="00BB37D2" w:rsidP="00BB37D2">
            <w:pPr>
              <w:ind w:firstLine="0"/>
            </w:pPr>
            <w:r>
              <w:t>W. Newton</w:t>
            </w:r>
          </w:p>
        </w:tc>
        <w:tc>
          <w:tcPr>
            <w:tcW w:w="2180" w:type="dxa"/>
            <w:shd w:val="clear" w:color="auto" w:fill="auto"/>
          </w:tcPr>
          <w:p w14:paraId="4162C70F" w14:textId="288EADD3" w:rsidR="00BB37D2" w:rsidRPr="00BB37D2" w:rsidRDefault="00BB37D2" w:rsidP="00BB37D2">
            <w:pPr>
              <w:ind w:firstLine="0"/>
            </w:pPr>
            <w:r>
              <w:t>Oremus</w:t>
            </w:r>
          </w:p>
        </w:tc>
      </w:tr>
      <w:tr w:rsidR="00BB37D2" w:rsidRPr="00BB37D2" w14:paraId="5C7C87ED" w14:textId="77777777" w:rsidTr="00BB37D2">
        <w:tc>
          <w:tcPr>
            <w:tcW w:w="2179" w:type="dxa"/>
            <w:shd w:val="clear" w:color="auto" w:fill="auto"/>
          </w:tcPr>
          <w:p w14:paraId="6B474B18" w14:textId="04AF3DDE" w:rsidR="00BB37D2" w:rsidRPr="00BB37D2" w:rsidRDefault="00BB37D2" w:rsidP="00BB37D2">
            <w:pPr>
              <w:ind w:firstLine="0"/>
            </w:pPr>
            <w:r>
              <w:t>Pace</w:t>
            </w:r>
          </w:p>
        </w:tc>
        <w:tc>
          <w:tcPr>
            <w:tcW w:w="2179" w:type="dxa"/>
            <w:shd w:val="clear" w:color="auto" w:fill="auto"/>
          </w:tcPr>
          <w:p w14:paraId="2918C437" w14:textId="51E51955" w:rsidR="00BB37D2" w:rsidRPr="00BB37D2" w:rsidRDefault="00BB37D2" w:rsidP="00BB37D2">
            <w:pPr>
              <w:ind w:firstLine="0"/>
            </w:pPr>
            <w:r>
              <w:t>Pedalino</w:t>
            </w:r>
          </w:p>
        </w:tc>
        <w:tc>
          <w:tcPr>
            <w:tcW w:w="2180" w:type="dxa"/>
            <w:shd w:val="clear" w:color="auto" w:fill="auto"/>
          </w:tcPr>
          <w:p w14:paraId="362C4C6B" w14:textId="5D09A7BF" w:rsidR="00BB37D2" w:rsidRPr="00BB37D2" w:rsidRDefault="00BB37D2" w:rsidP="00BB37D2">
            <w:pPr>
              <w:ind w:firstLine="0"/>
            </w:pPr>
            <w:r>
              <w:t>Pope</w:t>
            </w:r>
          </w:p>
        </w:tc>
      </w:tr>
      <w:tr w:rsidR="00BB37D2" w:rsidRPr="00BB37D2" w14:paraId="29FA75BF" w14:textId="77777777" w:rsidTr="00BB37D2">
        <w:tc>
          <w:tcPr>
            <w:tcW w:w="2179" w:type="dxa"/>
            <w:shd w:val="clear" w:color="auto" w:fill="auto"/>
          </w:tcPr>
          <w:p w14:paraId="30776DE2" w14:textId="56752A5E" w:rsidR="00BB37D2" w:rsidRPr="00BB37D2" w:rsidRDefault="00BB37D2" w:rsidP="00BB37D2">
            <w:pPr>
              <w:ind w:firstLine="0"/>
            </w:pPr>
            <w:r>
              <w:t>Rankin</w:t>
            </w:r>
          </w:p>
        </w:tc>
        <w:tc>
          <w:tcPr>
            <w:tcW w:w="2179" w:type="dxa"/>
            <w:shd w:val="clear" w:color="auto" w:fill="auto"/>
          </w:tcPr>
          <w:p w14:paraId="70BF4852" w14:textId="67E74C23" w:rsidR="00BB37D2" w:rsidRPr="00BB37D2" w:rsidRDefault="00BB37D2" w:rsidP="00BB37D2">
            <w:pPr>
              <w:ind w:firstLine="0"/>
            </w:pPr>
            <w:r>
              <w:t>Robbins</w:t>
            </w:r>
          </w:p>
        </w:tc>
        <w:tc>
          <w:tcPr>
            <w:tcW w:w="2180" w:type="dxa"/>
            <w:shd w:val="clear" w:color="auto" w:fill="auto"/>
          </w:tcPr>
          <w:p w14:paraId="75466E18" w14:textId="2F60BB73" w:rsidR="00BB37D2" w:rsidRPr="00BB37D2" w:rsidRDefault="00BB37D2" w:rsidP="00BB37D2">
            <w:pPr>
              <w:ind w:firstLine="0"/>
            </w:pPr>
            <w:r>
              <w:t>Sanders</w:t>
            </w:r>
          </w:p>
        </w:tc>
      </w:tr>
      <w:tr w:rsidR="00BB37D2" w:rsidRPr="00BB37D2" w14:paraId="79159596" w14:textId="77777777" w:rsidTr="00BB37D2">
        <w:tc>
          <w:tcPr>
            <w:tcW w:w="2179" w:type="dxa"/>
            <w:shd w:val="clear" w:color="auto" w:fill="auto"/>
          </w:tcPr>
          <w:p w14:paraId="0883F0F0" w14:textId="2D03F15C" w:rsidR="00BB37D2" w:rsidRPr="00BB37D2" w:rsidRDefault="00BB37D2" w:rsidP="00BB37D2">
            <w:pPr>
              <w:ind w:firstLine="0"/>
            </w:pPr>
            <w:r>
              <w:t>Schuessler</w:t>
            </w:r>
          </w:p>
        </w:tc>
        <w:tc>
          <w:tcPr>
            <w:tcW w:w="2179" w:type="dxa"/>
            <w:shd w:val="clear" w:color="auto" w:fill="auto"/>
          </w:tcPr>
          <w:p w14:paraId="48BEE4C7" w14:textId="0B4F3450" w:rsidR="00BB37D2" w:rsidRPr="00BB37D2" w:rsidRDefault="00BB37D2" w:rsidP="00BB37D2">
            <w:pPr>
              <w:ind w:firstLine="0"/>
            </w:pPr>
            <w:r>
              <w:t>Sessions</w:t>
            </w:r>
          </w:p>
        </w:tc>
        <w:tc>
          <w:tcPr>
            <w:tcW w:w="2180" w:type="dxa"/>
            <w:shd w:val="clear" w:color="auto" w:fill="auto"/>
          </w:tcPr>
          <w:p w14:paraId="5E5B8BF8" w14:textId="78968506" w:rsidR="00BB37D2" w:rsidRPr="00BB37D2" w:rsidRDefault="00BB37D2" w:rsidP="00BB37D2">
            <w:pPr>
              <w:ind w:firstLine="0"/>
            </w:pPr>
            <w:r>
              <w:t>G. M. Smith</w:t>
            </w:r>
          </w:p>
        </w:tc>
      </w:tr>
      <w:tr w:rsidR="00BB37D2" w:rsidRPr="00BB37D2" w14:paraId="40AA4197" w14:textId="77777777" w:rsidTr="00BB37D2">
        <w:tc>
          <w:tcPr>
            <w:tcW w:w="2179" w:type="dxa"/>
            <w:shd w:val="clear" w:color="auto" w:fill="auto"/>
          </w:tcPr>
          <w:p w14:paraId="4C189C4B" w14:textId="417A3E93" w:rsidR="00BB37D2" w:rsidRPr="00BB37D2" w:rsidRDefault="00BB37D2" w:rsidP="00BB37D2">
            <w:pPr>
              <w:ind w:firstLine="0"/>
            </w:pPr>
            <w:r>
              <w:t>M. M. Smith</w:t>
            </w:r>
          </w:p>
        </w:tc>
        <w:tc>
          <w:tcPr>
            <w:tcW w:w="2179" w:type="dxa"/>
            <w:shd w:val="clear" w:color="auto" w:fill="auto"/>
          </w:tcPr>
          <w:p w14:paraId="6730CC60" w14:textId="09BF6FF0" w:rsidR="00BB37D2" w:rsidRPr="00BB37D2" w:rsidRDefault="00BB37D2" w:rsidP="00BB37D2">
            <w:pPr>
              <w:ind w:firstLine="0"/>
            </w:pPr>
            <w:r>
              <w:t>Taylor</w:t>
            </w:r>
          </w:p>
        </w:tc>
        <w:tc>
          <w:tcPr>
            <w:tcW w:w="2180" w:type="dxa"/>
            <w:shd w:val="clear" w:color="auto" w:fill="auto"/>
          </w:tcPr>
          <w:p w14:paraId="561D64A0" w14:textId="1035F832" w:rsidR="00BB37D2" w:rsidRPr="00BB37D2" w:rsidRDefault="00BB37D2" w:rsidP="00BB37D2">
            <w:pPr>
              <w:ind w:firstLine="0"/>
            </w:pPr>
            <w:r>
              <w:t>Teeple</w:t>
            </w:r>
          </w:p>
        </w:tc>
      </w:tr>
      <w:tr w:rsidR="00BB37D2" w:rsidRPr="00BB37D2" w14:paraId="5E93088C" w14:textId="77777777" w:rsidTr="00BB37D2">
        <w:tc>
          <w:tcPr>
            <w:tcW w:w="2179" w:type="dxa"/>
            <w:shd w:val="clear" w:color="auto" w:fill="auto"/>
          </w:tcPr>
          <w:p w14:paraId="5EA3142C" w14:textId="017F5DE0" w:rsidR="00BB37D2" w:rsidRPr="00BB37D2" w:rsidRDefault="00BB37D2" w:rsidP="00BB37D2">
            <w:pPr>
              <w:ind w:firstLine="0"/>
            </w:pPr>
            <w:r>
              <w:t>Terribile</w:t>
            </w:r>
          </w:p>
        </w:tc>
        <w:tc>
          <w:tcPr>
            <w:tcW w:w="2179" w:type="dxa"/>
            <w:shd w:val="clear" w:color="auto" w:fill="auto"/>
          </w:tcPr>
          <w:p w14:paraId="3149BF6A" w14:textId="0E410756" w:rsidR="00BB37D2" w:rsidRPr="00BB37D2" w:rsidRDefault="00BB37D2" w:rsidP="00BB37D2">
            <w:pPr>
              <w:ind w:firstLine="0"/>
            </w:pPr>
            <w:r>
              <w:t>Vaughan</w:t>
            </w:r>
          </w:p>
        </w:tc>
        <w:tc>
          <w:tcPr>
            <w:tcW w:w="2180" w:type="dxa"/>
            <w:shd w:val="clear" w:color="auto" w:fill="auto"/>
          </w:tcPr>
          <w:p w14:paraId="754120C4" w14:textId="6FC3211E" w:rsidR="00BB37D2" w:rsidRPr="00BB37D2" w:rsidRDefault="00BB37D2" w:rsidP="00BB37D2">
            <w:pPr>
              <w:ind w:firstLine="0"/>
            </w:pPr>
            <w:r>
              <w:t>White</w:t>
            </w:r>
          </w:p>
        </w:tc>
      </w:tr>
      <w:tr w:rsidR="00BB37D2" w:rsidRPr="00BB37D2" w14:paraId="080C9DD4" w14:textId="77777777" w:rsidTr="00BB37D2">
        <w:tc>
          <w:tcPr>
            <w:tcW w:w="2179" w:type="dxa"/>
            <w:shd w:val="clear" w:color="auto" w:fill="auto"/>
          </w:tcPr>
          <w:p w14:paraId="49BBBAC0" w14:textId="2BDA6E0E" w:rsidR="00BB37D2" w:rsidRPr="00BB37D2" w:rsidRDefault="00BB37D2" w:rsidP="00BB37D2">
            <w:pPr>
              <w:keepNext/>
              <w:ind w:firstLine="0"/>
            </w:pPr>
            <w:r>
              <w:t>Whitmire</w:t>
            </w:r>
          </w:p>
        </w:tc>
        <w:tc>
          <w:tcPr>
            <w:tcW w:w="2179" w:type="dxa"/>
            <w:shd w:val="clear" w:color="auto" w:fill="auto"/>
          </w:tcPr>
          <w:p w14:paraId="41F83410" w14:textId="75BCCB66" w:rsidR="00BB37D2" w:rsidRPr="00BB37D2" w:rsidRDefault="00BB37D2" w:rsidP="00BB37D2">
            <w:pPr>
              <w:keepNext/>
              <w:ind w:firstLine="0"/>
            </w:pPr>
            <w:r>
              <w:t>Wickensimer</w:t>
            </w:r>
          </w:p>
        </w:tc>
        <w:tc>
          <w:tcPr>
            <w:tcW w:w="2180" w:type="dxa"/>
            <w:shd w:val="clear" w:color="auto" w:fill="auto"/>
          </w:tcPr>
          <w:p w14:paraId="69F21B42" w14:textId="66D410B9" w:rsidR="00BB37D2" w:rsidRPr="00BB37D2" w:rsidRDefault="00BB37D2" w:rsidP="00BB37D2">
            <w:pPr>
              <w:keepNext/>
              <w:ind w:firstLine="0"/>
            </w:pPr>
            <w:r>
              <w:t>Willis</w:t>
            </w:r>
          </w:p>
        </w:tc>
      </w:tr>
      <w:tr w:rsidR="00BB37D2" w:rsidRPr="00BB37D2" w14:paraId="3A7A5517" w14:textId="77777777" w:rsidTr="00BB37D2">
        <w:tc>
          <w:tcPr>
            <w:tcW w:w="2179" w:type="dxa"/>
            <w:shd w:val="clear" w:color="auto" w:fill="auto"/>
          </w:tcPr>
          <w:p w14:paraId="670F823D" w14:textId="70926F08" w:rsidR="00BB37D2" w:rsidRPr="00BB37D2" w:rsidRDefault="00BB37D2" w:rsidP="00BB37D2">
            <w:pPr>
              <w:keepNext/>
              <w:ind w:firstLine="0"/>
            </w:pPr>
            <w:r>
              <w:t>Wooten</w:t>
            </w:r>
          </w:p>
        </w:tc>
        <w:tc>
          <w:tcPr>
            <w:tcW w:w="2179" w:type="dxa"/>
            <w:shd w:val="clear" w:color="auto" w:fill="auto"/>
          </w:tcPr>
          <w:p w14:paraId="59044F27" w14:textId="77777777" w:rsidR="00BB37D2" w:rsidRPr="00BB37D2" w:rsidRDefault="00BB37D2" w:rsidP="00BB37D2">
            <w:pPr>
              <w:keepNext/>
              <w:ind w:firstLine="0"/>
            </w:pPr>
          </w:p>
        </w:tc>
        <w:tc>
          <w:tcPr>
            <w:tcW w:w="2180" w:type="dxa"/>
            <w:shd w:val="clear" w:color="auto" w:fill="auto"/>
          </w:tcPr>
          <w:p w14:paraId="155D61B7" w14:textId="77777777" w:rsidR="00BB37D2" w:rsidRPr="00BB37D2" w:rsidRDefault="00BB37D2" w:rsidP="00BB37D2">
            <w:pPr>
              <w:keepNext/>
              <w:ind w:firstLine="0"/>
            </w:pPr>
          </w:p>
        </w:tc>
      </w:tr>
    </w:tbl>
    <w:p w14:paraId="59DA5BF3" w14:textId="77777777" w:rsidR="00BB37D2" w:rsidRDefault="00BB37D2" w:rsidP="00BB37D2"/>
    <w:p w14:paraId="490A7FD3" w14:textId="29066B05" w:rsidR="00BB37D2" w:rsidRDefault="00BB37D2" w:rsidP="00BB37D2">
      <w:pPr>
        <w:jc w:val="center"/>
        <w:rPr>
          <w:b/>
        </w:rPr>
      </w:pPr>
      <w:r w:rsidRPr="00BB37D2">
        <w:rPr>
          <w:b/>
        </w:rPr>
        <w:t>Total--82</w:t>
      </w:r>
    </w:p>
    <w:p w14:paraId="3A48E88D" w14:textId="77777777" w:rsidR="00BB37D2" w:rsidRDefault="00BB37D2" w:rsidP="00BB37D2">
      <w:pPr>
        <w:jc w:val="center"/>
        <w:rPr>
          <w:b/>
        </w:rPr>
      </w:pPr>
    </w:p>
    <w:p w14:paraId="10A3BB57"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2F6BC6CA" w14:textId="77777777" w:rsidTr="00BB37D2">
        <w:tc>
          <w:tcPr>
            <w:tcW w:w="2179" w:type="dxa"/>
            <w:shd w:val="clear" w:color="auto" w:fill="auto"/>
          </w:tcPr>
          <w:p w14:paraId="75A20601" w14:textId="3D337F0D" w:rsidR="00BB37D2" w:rsidRPr="00BB37D2" w:rsidRDefault="00BB37D2" w:rsidP="00BB37D2">
            <w:pPr>
              <w:keepNext/>
              <w:ind w:firstLine="0"/>
            </w:pPr>
            <w:r>
              <w:t>Alexander</w:t>
            </w:r>
          </w:p>
        </w:tc>
        <w:tc>
          <w:tcPr>
            <w:tcW w:w="2179" w:type="dxa"/>
            <w:shd w:val="clear" w:color="auto" w:fill="auto"/>
          </w:tcPr>
          <w:p w14:paraId="63CD3B2A" w14:textId="7B9DEC1D" w:rsidR="00BB37D2" w:rsidRPr="00BB37D2" w:rsidRDefault="00BB37D2" w:rsidP="00BB37D2">
            <w:pPr>
              <w:keepNext/>
              <w:ind w:firstLine="0"/>
            </w:pPr>
            <w:r>
              <w:t>Anderson</w:t>
            </w:r>
          </w:p>
        </w:tc>
        <w:tc>
          <w:tcPr>
            <w:tcW w:w="2180" w:type="dxa"/>
            <w:shd w:val="clear" w:color="auto" w:fill="auto"/>
          </w:tcPr>
          <w:p w14:paraId="53639C30" w14:textId="7477FEEE" w:rsidR="00BB37D2" w:rsidRPr="00BB37D2" w:rsidRDefault="00BB37D2" w:rsidP="00BB37D2">
            <w:pPr>
              <w:keepNext/>
              <w:ind w:firstLine="0"/>
            </w:pPr>
            <w:r>
              <w:t>Atkinson</w:t>
            </w:r>
          </w:p>
        </w:tc>
      </w:tr>
      <w:tr w:rsidR="00BB37D2" w:rsidRPr="00BB37D2" w14:paraId="3E70A60C" w14:textId="77777777" w:rsidTr="00BB37D2">
        <w:tc>
          <w:tcPr>
            <w:tcW w:w="2179" w:type="dxa"/>
            <w:shd w:val="clear" w:color="auto" w:fill="auto"/>
          </w:tcPr>
          <w:p w14:paraId="54B5F5B2" w14:textId="3A7BEDF7" w:rsidR="00BB37D2" w:rsidRPr="00BB37D2" w:rsidRDefault="00BB37D2" w:rsidP="00BB37D2">
            <w:pPr>
              <w:ind w:firstLine="0"/>
            </w:pPr>
            <w:r>
              <w:t>Bauer</w:t>
            </w:r>
          </w:p>
        </w:tc>
        <w:tc>
          <w:tcPr>
            <w:tcW w:w="2179" w:type="dxa"/>
            <w:shd w:val="clear" w:color="auto" w:fill="auto"/>
          </w:tcPr>
          <w:p w14:paraId="639F7DFC" w14:textId="3F650029" w:rsidR="00BB37D2" w:rsidRPr="00BB37D2" w:rsidRDefault="00BB37D2" w:rsidP="00BB37D2">
            <w:pPr>
              <w:ind w:firstLine="0"/>
            </w:pPr>
            <w:r>
              <w:t>Bernstein</w:t>
            </w:r>
          </w:p>
        </w:tc>
        <w:tc>
          <w:tcPr>
            <w:tcW w:w="2180" w:type="dxa"/>
            <w:shd w:val="clear" w:color="auto" w:fill="auto"/>
          </w:tcPr>
          <w:p w14:paraId="78B121F5" w14:textId="20C40029" w:rsidR="00BB37D2" w:rsidRPr="00BB37D2" w:rsidRDefault="00BB37D2" w:rsidP="00BB37D2">
            <w:pPr>
              <w:ind w:firstLine="0"/>
            </w:pPr>
            <w:r>
              <w:t>Clyburn</w:t>
            </w:r>
          </w:p>
        </w:tc>
      </w:tr>
      <w:tr w:rsidR="00BB37D2" w:rsidRPr="00BB37D2" w14:paraId="2DD277A3" w14:textId="77777777" w:rsidTr="00BB37D2">
        <w:tc>
          <w:tcPr>
            <w:tcW w:w="2179" w:type="dxa"/>
            <w:shd w:val="clear" w:color="auto" w:fill="auto"/>
          </w:tcPr>
          <w:p w14:paraId="029EDF86" w14:textId="1A46E184" w:rsidR="00BB37D2" w:rsidRPr="00BB37D2" w:rsidRDefault="00BB37D2" w:rsidP="00BB37D2">
            <w:pPr>
              <w:ind w:firstLine="0"/>
            </w:pPr>
            <w:r>
              <w:t>Cobb-Hunter</w:t>
            </w:r>
          </w:p>
        </w:tc>
        <w:tc>
          <w:tcPr>
            <w:tcW w:w="2179" w:type="dxa"/>
            <w:shd w:val="clear" w:color="auto" w:fill="auto"/>
          </w:tcPr>
          <w:p w14:paraId="23F1BDE5" w14:textId="2C463668" w:rsidR="00BB37D2" w:rsidRPr="00BB37D2" w:rsidRDefault="00BB37D2" w:rsidP="00BB37D2">
            <w:pPr>
              <w:ind w:firstLine="0"/>
            </w:pPr>
            <w:r>
              <w:t>Dillard</w:t>
            </w:r>
          </w:p>
        </w:tc>
        <w:tc>
          <w:tcPr>
            <w:tcW w:w="2180" w:type="dxa"/>
            <w:shd w:val="clear" w:color="auto" w:fill="auto"/>
          </w:tcPr>
          <w:p w14:paraId="0C0EC619" w14:textId="1CA20921" w:rsidR="00BB37D2" w:rsidRPr="00BB37D2" w:rsidRDefault="00BB37D2" w:rsidP="00BB37D2">
            <w:pPr>
              <w:ind w:firstLine="0"/>
            </w:pPr>
            <w:r>
              <w:t>Gilliard</w:t>
            </w:r>
          </w:p>
        </w:tc>
      </w:tr>
      <w:tr w:rsidR="00BB37D2" w:rsidRPr="00BB37D2" w14:paraId="68D4A9F7" w14:textId="77777777" w:rsidTr="00BB37D2">
        <w:tc>
          <w:tcPr>
            <w:tcW w:w="2179" w:type="dxa"/>
            <w:shd w:val="clear" w:color="auto" w:fill="auto"/>
          </w:tcPr>
          <w:p w14:paraId="7E4477C9" w14:textId="0F44E632" w:rsidR="00BB37D2" w:rsidRPr="00BB37D2" w:rsidRDefault="00BB37D2" w:rsidP="00BB37D2">
            <w:pPr>
              <w:ind w:firstLine="0"/>
            </w:pPr>
            <w:r>
              <w:t>Govan</w:t>
            </w:r>
          </w:p>
        </w:tc>
        <w:tc>
          <w:tcPr>
            <w:tcW w:w="2179" w:type="dxa"/>
            <w:shd w:val="clear" w:color="auto" w:fill="auto"/>
          </w:tcPr>
          <w:p w14:paraId="23B4567A" w14:textId="613FD046" w:rsidR="00BB37D2" w:rsidRPr="00BB37D2" w:rsidRDefault="00BB37D2" w:rsidP="00BB37D2">
            <w:pPr>
              <w:ind w:firstLine="0"/>
            </w:pPr>
            <w:r>
              <w:t>Grant</w:t>
            </w:r>
          </w:p>
        </w:tc>
        <w:tc>
          <w:tcPr>
            <w:tcW w:w="2180" w:type="dxa"/>
            <w:shd w:val="clear" w:color="auto" w:fill="auto"/>
          </w:tcPr>
          <w:p w14:paraId="586654EB" w14:textId="6825EB8A" w:rsidR="00BB37D2" w:rsidRPr="00BB37D2" w:rsidRDefault="00BB37D2" w:rsidP="00BB37D2">
            <w:pPr>
              <w:ind w:firstLine="0"/>
            </w:pPr>
            <w:r>
              <w:t>Hart</w:t>
            </w:r>
          </w:p>
        </w:tc>
      </w:tr>
      <w:tr w:rsidR="00BB37D2" w:rsidRPr="00BB37D2" w14:paraId="3BB3E2FF" w14:textId="77777777" w:rsidTr="00BB37D2">
        <w:tc>
          <w:tcPr>
            <w:tcW w:w="2179" w:type="dxa"/>
            <w:shd w:val="clear" w:color="auto" w:fill="auto"/>
          </w:tcPr>
          <w:p w14:paraId="41894677" w14:textId="11C9EC5F" w:rsidR="00BB37D2" w:rsidRPr="00BB37D2" w:rsidRDefault="00BB37D2" w:rsidP="00BB37D2">
            <w:pPr>
              <w:ind w:firstLine="0"/>
            </w:pPr>
            <w:r>
              <w:t>Hayes</w:t>
            </w:r>
          </w:p>
        </w:tc>
        <w:tc>
          <w:tcPr>
            <w:tcW w:w="2179" w:type="dxa"/>
            <w:shd w:val="clear" w:color="auto" w:fill="auto"/>
          </w:tcPr>
          <w:p w14:paraId="4A6125FC" w14:textId="0A7DA6D2" w:rsidR="00BB37D2" w:rsidRPr="00BB37D2" w:rsidRDefault="00BB37D2" w:rsidP="00BB37D2">
            <w:pPr>
              <w:ind w:firstLine="0"/>
            </w:pPr>
            <w:r>
              <w:t>Henderson-Myers</w:t>
            </w:r>
          </w:p>
        </w:tc>
        <w:tc>
          <w:tcPr>
            <w:tcW w:w="2180" w:type="dxa"/>
            <w:shd w:val="clear" w:color="auto" w:fill="auto"/>
          </w:tcPr>
          <w:p w14:paraId="0BFB1DD3" w14:textId="11758382" w:rsidR="00BB37D2" w:rsidRPr="00BB37D2" w:rsidRDefault="00BB37D2" w:rsidP="00BB37D2">
            <w:pPr>
              <w:ind w:firstLine="0"/>
            </w:pPr>
            <w:r>
              <w:t>Hosey</w:t>
            </w:r>
          </w:p>
        </w:tc>
      </w:tr>
      <w:tr w:rsidR="00BB37D2" w:rsidRPr="00BB37D2" w14:paraId="7FF2911F" w14:textId="77777777" w:rsidTr="00BB37D2">
        <w:tc>
          <w:tcPr>
            <w:tcW w:w="2179" w:type="dxa"/>
            <w:shd w:val="clear" w:color="auto" w:fill="auto"/>
          </w:tcPr>
          <w:p w14:paraId="7F182514" w14:textId="6442D510" w:rsidR="00BB37D2" w:rsidRPr="00BB37D2" w:rsidRDefault="00BB37D2" w:rsidP="00BB37D2">
            <w:pPr>
              <w:ind w:firstLine="0"/>
            </w:pPr>
            <w:r>
              <w:t>J. L. Johnson</w:t>
            </w:r>
          </w:p>
        </w:tc>
        <w:tc>
          <w:tcPr>
            <w:tcW w:w="2179" w:type="dxa"/>
            <w:shd w:val="clear" w:color="auto" w:fill="auto"/>
          </w:tcPr>
          <w:p w14:paraId="5C53654D" w14:textId="72F4A18C" w:rsidR="00BB37D2" w:rsidRPr="00BB37D2" w:rsidRDefault="00BB37D2" w:rsidP="00BB37D2">
            <w:pPr>
              <w:ind w:firstLine="0"/>
            </w:pPr>
            <w:r>
              <w:t>Jones</w:t>
            </w:r>
          </w:p>
        </w:tc>
        <w:tc>
          <w:tcPr>
            <w:tcW w:w="2180" w:type="dxa"/>
            <w:shd w:val="clear" w:color="auto" w:fill="auto"/>
          </w:tcPr>
          <w:p w14:paraId="066230B0" w14:textId="2DE676CA" w:rsidR="00BB37D2" w:rsidRPr="00BB37D2" w:rsidRDefault="00BB37D2" w:rsidP="00BB37D2">
            <w:pPr>
              <w:ind w:firstLine="0"/>
            </w:pPr>
            <w:r>
              <w:t>King</w:t>
            </w:r>
          </w:p>
        </w:tc>
      </w:tr>
      <w:tr w:rsidR="00BB37D2" w:rsidRPr="00BB37D2" w14:paraId="65B19CA7" w14:textId="77777777" w:rsidTr="00BB37D2">
        <w:tc>
          <w:tcPr>
            <w:tcW w:w="2179" w:type="dxa"/>
            <w:shd w:val="clear" w:color="auto" w:fill="auto"/>
          </w:tcPr>
          <w:p w14:paraId="17B65384" w14:textId="7D67F1D4" w:rsidR="00BB37D2" w:rsidRPr="00BB37D2" w:rsidRDefault="00BB37D2" w:rsidP="00BB37D2">
            <w:pPr>
              <w:ind w:firstLine="0"/>
            </w:pPr>
            <w:r>
              <w:t>Kirby</w:t>
            </w:r>
          </w:p>
        </w:tc>
        <w:tc>
          <w:tcPr>
            <w:tcW w:w="2179" w:type="dxa"/>
            <w:shd w:val="clear" w:color="auto" w:fill="auto"/>
          </w:tcPr>
          <w:p w14:paraId="48AEAF2B" w14:textId="17B5590A" w:rsidR="00BB37D2" w:rsidRPr="00BB37D2" w:rsidRDefault="00BB37D2" w:rsidP="00BB37D2">
            <w:pPr>
              <w:ind w:firstLine="0"/>
            </w:pPr>
            <w:r>
              <w:t>Luck</w:t>
            </w:r>
          </w:p>
        </w:tc>
        <w:tc>
          <w:tcPr>
            <w:tcW w:w="2180" w:type="dxa"/>
            <w:shd w:val="clear" w:color="auto" w:fill="auto"/>
          </w:tcPr>
          <w:p w14:paraId="7082D1A5" w14:textId="23259466" w:rsidR="00BB37D2" w:rsidRPr="00BB37D2" w:rsidRDefault="00BB37D2" w:rsidP="00BB37D2">
            <w:pPr>
              <w:ind w:firstLine="0"/>
            </w:pPr>
            <w:r>
              <w:t>Martin</w:t>
            </w:r>
          </w:p>
        </w:tc>
      </w:tr>
      <w:tr w:rsidR="00BB37D2" w:rsidRPr="00BB37D2" w14:paraId="73142F85" w14:textId="77777777" w:rsidTr="00BB37D2">
        <w:tc>
          <w:tcPr>
            <w:tcW w:w="2179" w:type="dxa"/>
            <w:shd w:val="clear" w:color="auto" w:fill="auto"/>
          </w:tcPr>
          <w:p w14:paraId="69D39A4B" w14:textId="73BAD6A2" w:rsidR="00BB37D2" w:rsidRPr="00BB37D2" w:rsidRDefault="00BB37D2" w:rsidP="00BB37D2">
            <w:pPr>
              <w:ind w:firstLine="0"/>
            </w:pPr>
            <w:r>
              <w:t>McDaniel</w:t>
            </w:r>
          </w:p>
        </w:tc>
        <w:tc>
          <w:tcPr>
            <w:tcW w:w="2179" w:type="dxa"/>
            <w:shd w:val="clear" w:color="auto" w:fill="auto"/>
          </w:tcPr>
          <w:p w14:paraId="75D31119" w14:textId="61C8ECED" w:rsidR="00BB37D2" w:rsidRPr="00BB37D2" w:rsidRDefault="00BB37D2" w:rsidP="00BB37D2">
            <w:pPr>
              <w:ind w:firstLine="0"/>
            </w:pPr>
            <w:r>
              <w:t>Moss</w:t>
            </w:r>
          </w:p>
        </w:tc>
        <w:tc>
          <w:tcPr>
            <w:tcW w:w="2180" w:type="dxa"/>
            <w:shd w:val="clear" w:color="auto" w:fill="auto"/>
          </w:tcPr>
          <w:p w14:paraId="3D43F4D4" w14:textId="74362579" w:rsidR="00BB37D2" w:rsidRPr="00BB37D2" w:rsidRDefault="00BB37D2" w:rsidP="00BB37D2">
            <w:pPr>
              <w:ind w:firstLine="0"/>
            </w:pPr>
            <w:r>
              <w:t>Reese</w:t>
            </w:r>
          </w:p>
        </w:tc>
      </w:tr>
      <w:tr w:rsidR="00BB37D2" w:rsidRPr="00BB37D2" w14:paraId="5D8BF34A" w14:textId="77777777" w:rsidTr="00BB37D2">
        <w:tc>
          <w:tcPr>
            <w:tcW w:w="2179" w:type="dxa"/>
            <w:shd w:val="clear" w:color="auto" w:fill="auto"/>
          </w:tcPr>
          <w:p w14:paraId="686FFE98" w14:textId="5C4889F1" w:rsidR="00BB37D2" w:rsidRPr="00BB37D2" w:rsidRDefault="00BB37D2" w:rsidP="00BB37D2">
            <w:pPr>
              <w:ind w:firstLine="0"/>
            </w:pPr>
            <w:r>
              <w:t>Rivers</w:t>
            </w:r>
          </w:p>
        </w:tc>
        <w:tc>
          <w:tcPr>
            <w:tcW w:w="2179" w:type="dxa"/>
            <w:shd w:val="clear" w:color="auto" w:fill="auto"/>
          </w:tcPr>
          <w:p w14:paraId="2B870209" w14:textId="65E0CD79" w:rsidR="00BB37D2" w:rsidRPr="00BB37D2" w:rsidRDefault="00BB37D2" w:rsidP="00BB37D2">
            <w:pPr>
              <w:ind w:firstLine="0"/>
            </w:pPr>
            <w:r>
              <w:t>Rose</w:t>
            </w:r>
          </w:p>
        </w:tc>
        <w:tc>
          <w:tcPr>
            <w:tcW w:w="2180" w:type="dxa"/>
            <w:shd w:val="clear" w:color="auto" w:fill="auto"/>
          </w:tcPr>
          <w:p w14:paraId="7565CD90" w14:textId="7C377C83" w:rsidR="00BB37D2" w:rsidRPr="00BB37D2" w:rsidRDefault="00BB37D2" w:rsidP="00BB37D2">
            <w:pPr>
              <w:ind w:firstLine="0"/>
            </w:pPr>
            <w:r>
              <w:t>Rutherford</w:t>
            </w:r>
          </w:p>
        </w:tc>
      </w:tr>
      <w:tr w:rsidR="00BB37D2" w:rsidRPr="00BB37D2" w14:paraId="1F015085" w14:textId="77777777" w:rsidTr="00BB37D2">
        <w:tc>
          <w:tcPr>
            <w:tcW w:w="2179" w:type="dxa"/>
            <w:shd w:val="clear" w:color="auto" w:fill="auto"/>
          </w:tcPr>
          <w:p w14:paraId="5D013FF6" w14:textId="77B09A75" w:rsidR="00BB37D2" w:rsidRPr="00BB37D2" w:rsidRDefault="00BB37D2" w:rsidP="00BB37D2">
            <w:pPr>
              <w:keepNext/>
              <w:ind w:firstLine="0"/>
            </w:pPr>
            <w:r>
              <w:t>Spann-Wilder</w:t>
            </w:r>
          </w:p>
        </w:tc>
        <w:tc>
          <w:tcPr>
            <w:tcW w:w="2179" w:type="dxa"/>
            <w:shd w:val="clear" w:color="auto" w:fill="auto"/>
          </w:tcPr>
          <w:p w14:paraId="13FFB7A8" w14:textId="4D2277DC" w:rsidR="00BB37D2" w:rsidRPr="00BB37D2" w:rsidRDefault="00BB37D2" w:rsidP="00BB37D2">
            <w:pPr>
              <w:keepNext/>
              <w:ind w:firstLine="0"/>
            </w:pPr>
            <w:r>
              <w:t>Stavrinakis</w:t>
            </w:r>
          </w:p>
        </w:tc>
        <w:tc>
          <w:tcPr>
            <w:tcW w:w="2180" w:type="dxa"/>
            <w:shd w:val="clear" w:color="auto" w:fill="auto"/>
          </w:tcPr>
          <w:p w14:paraId="5435621A" w14:textId="3E5D086A" w:rsidR="00BB37D2" w:rsidRPr="00BB37D2" w:rsidRDefault="00BB37D2" w:rsidP="00BB37D2">
            <w:pPr>
              <w:keepNext/>
              <w:ind w:firstLine="0"/>
            </w:pPr>
            <w:r>
              <w:t>Weeks</w:t>
            </w:r>
          </w:p>
        </w:tc>
      </w:tr>
      <w:tr w:rsidR="00BB37D2" w:rsidRPr="00BB37D2" w14:paraId="19782420" w14:textId="77777777" w:rsidTr="00BB37D2">
        <w:tc>
          <w:tcPr>
            <w:tcW w:w="2179" w:type="dxa"/>
            <w:shd w:val="clear" w:color="auto" w:fill="auto"/>
          </w:tcPr>
          <w:p w14:paraId="107AC653" w14:textId="1218AE04" w:rsidR="00BB37D2" w:rsidRPr="00BB37D2" w:rsidRDefault="00BB37D2" w:rsidP="00BB37D2">
            <w:pPr>
              <w:keepNext/>
              <w:ind w:firstLine="0"/>
            </w:pPr>
            <w:r>
              <w:t>Wetmore</w:t>
            </w:r>
          </w:p>
        </w:tc>
        <w:tc>
          <w:tcPr>
            <w:tcW w:w="2179" w:type="dxa"/>
            <w:shd w:val="clear" w:color="auto" w:fill="auto"/>
          </w:tcPr>
          <w:p w14:paraId="511726FB" w14:textId="57D88B52" w:rsidR="00BB37D2" w:rsidRPr="00BB37D2" w:rsidRDefault="00BB37D2" w:rsidP="00BB37D2">
            <w:pPr>
              <w:keepNext/>
              <w:ind w:firstLine="0"/>
            </w:pPr>
            <w:r>
              <w:t>Williams</w:t>
            </w:r>
          </w:p>
        </w:tc>
        <w:tc>
          <w:tcPr>
            <w:tcW w:w="2180" w:type="dxa"/>
            <w:shd w:val="clear" w:color="auto" w:fill="auto"/>
          </w:tcPr>
          <w:p w14:paraId="003F5A4E" w14:textId="77777777" w:rsidR="00BB37D2" w:rsidRPr="00BB37D2" w:rsidRDefault="00BB37D2" w:rsidP="00BB37D2">
            <w:pPr>
              <w:keepNext/>
              <w:ind w:firstLine="0"/>
            </w:pPr>
          </w:p>
        </w:tc>
      </w:tr>
    </w:tbl>
    <w:p w14:paraId="3BDD637F" w14:textId="77777777" w:rsidR="00BB37D2" w:rsidRDefault="00BB37D2" w:rsidP="00BB37D2"/>
    <w:p w14:paraId="36F38250" w14:textId="1537C759" w:rsidR="00BB37D2" w:rsidRDefault="00BB37D2" w:rsidP="00BB37D2">
      <w:pPr>
        <w:jc w:val="center"/>
        <w:rPr>
          <w:b/>
        </w:rPr>
      </w:pPr>
      <w:r w:rsidRPr="00BB37D2">
        <w:rPr>
          <w:b/>
        </w:rPr>
        <w:t>Total</w:t>
      </w:r>
      <w:r w:rsidR="00583F86">
        <w:rPr>
          <w:b/>
        </w:rPr>
        <w:t>—</w:t>
      </w:r>
      <w:r w:rsidRPr="00BB37D2">
        <w:rPr>
          <w:b/>
        </w:rPr>
        <w:t>32</w:t>
      </w:r>
    </w:p>
    <w:p w14:paraId="167CF772" w14:textId="77777777" w:rsidR="00583F86" w:rsidRDefault="00583F86" w:rsidP="00BB37D2">
      <w:pPr>
        <w:jc w:val="center"/>
        <w:rPr>
          <w:b/>
        </w:rPr>
      </w:pPr>
    </w:p>
    <w:p w14:paraId="43E54C85" w14:textId="5B63AD09" w:rsidR="00BB37D2" w:rsidRDefault="00BB37D2" w:rsidP="00BB37D2">
      <w:r>
        <w:t>So, the amendment was adopted.</w:t>
      </w:r>
    </w:p>
    <w:p w14:paraId="2FBDE812" w14:textId="17E7509D" w:rsidR="00BB37D2" w:rsidRDefault="00BB37D2" w:rsidP="00BB37D2"/>
    <w:p w14:paraId="7C1F792D" w14:textId="77777777" w:rsidR="00BB37D2" w:rsidRPr="00807746" w:rsidRDefault="00BB37D2" w:rsidP="00BB37D2">
      <w:pPr>
        <w:pStyle w:val="scamendsponsorline"/>
        <w:ind w:firstLine="216"/>
        <w:jc w:val="both"/>
        <w:rPr>
          <w:sz w:val="22"/>
        </w:rPr>
      </w:pPr>
      <w:r w:rsidRPr="00807746">
        <w:rPr>
          <w:sz w:val="22"/>
        </w:rPr>
        <w:t>Rep. MARTIN proposed the following Amendment No. 5 to S. 62 (LC-62.WAB0033H), which was ruled out of order:</w:t>
      </w:r>
    </w:p>
    <w:p w14:paraId="237CC326" w14:textId="77777777" w:rsidR="00BB37D2" w:rsidRPr="00807746" w:rsidRDefault="00BB37D2" w:rsidP="00BB37D2">
      <w:pPr>
        <w:pStyle w:val="scamendlanginstruction"/>
        <w:spacing w:before="0" w:after="0"/>
        <w:ind w:firstLine="216"/>
        <w:jc w:val="both"/>
        <w:rPr>
          <w:sz w:val="22"/>
        </w:rPr>
      </w:pPr>
      <w:r w:rsidRPr="00807746">
        <w:rPr>
          <w:sz w:val="22"/>
        </w:rPr>
        <w:t>Amend the bill, as and if amended, by striking all after the enacting words and inserting:</w:t>
      </w:r>
    </w:p>
    <w:p w14:paraId="04573CA9" w14:textId="570D5910"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SECTION 1.</w:t>
      </w:r>
      <w:r w:rsidRPr="00807746">
        <w:rPr>
          <w:rFonts w:cs="Times New Roman"/>
          <w:sz w:val="22"/>
        </w:rPr>
        <w:tab/>
        <w:t>It is proposed that Section 4, Article XI of the Constitution of this State be repealed, which section presently reads:</w:t>
      </w:r>
    </w:p>
    <w:p w14:paraId="21BEC72F" w14:textId="77777777"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 xml:space="preserve">   No money shall be paid from public funds nor shall the credit of the State or any of its political subdivisions be used for the direct benefit of any religious or other private educational institution.</w:t>
      </w:r>
    </w:p>
    <w:p w14:paraId="2EEC1ADC" w14:textId="77777777"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SECTION 2.</w:t>
      </w:r>
      <w:r w:rsidRPr="00807746">
        <w:rPr>
          <w:rFonts w:cs="Times New Roman"/>
          <w:sz w:val="22"/>
        </w:rPr>
        <w:tab/>
        <w:t xml:space="preserve">The proposed amendment must be submitted to the qualified electors at the next general election for representatives. Ballots must be provided at the various voting precincts with the following </w:t>
      </w:r>
      <w:r w:rsidRPr="00807746">
        <w:rPr>
          <w:rFonts w:cs="Times New Roman"/>
          <w:sz w:val="22"/>
        </w:rPr>
        <w:lastRenderedPageBreak/>
        <w:t>words printed or written on the ballot:</w:t>
      </w:r>
    </w:p>
    <w:p w14:paraId="32CF3A05" w14:textId="77777777"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 xml:space="preserve">   </w:t>
      </w:r>
      <w:r w:rsidRPr="00807746">
        <w:rPr>
          <w:rFonts w:cs="Times New Roman"/>
          <w:sz w:val="22"/>
        </w:rPr>
        <w:tab/>
        <w:t>Must Section 4, Article XI of the Constitution of this State be repealed so as to eliminate the prohibition against the State or its political subdivisions providing direct aid to religious or other private educational institutions?</w:t>
      </w:r>
    </w:p>
    <w:p w14:paraId="52F1B253" w14:textId="3E20D9E2"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t>Yes   ☐</w:t>
      </w:r>
    </w:p>
    <w:p w14:paraId="1D52F232" w14:textId="1C84AB54"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r>
      <w:r w:rsidRPr="00807746">
        <w:rPr>
          <w:rFonts w:cs="Times New Roman"/>
          <w:sz w:val="22"/>
        </w:rPr>
        <w:tab/>
        <w:t xml:space="preserve">No   </w:t>
      </w:r>
      <w:r w:rsidR="00583F86">
        <w:rPr>
          <w:rFonts w:cs="Times New Roman"/>
          <w:sz w:val="22"/>
        </w:rPr>
        <w:t xml:space="preserve"> </w:t>
      </w:r>
      <w:r w:rsidRPr="00807746">
        <w:rPr>
          <w:rFonts w:cs="Times New Roman"/>
          <w:sz w:val="22"/>
        </w:rPr>
        <w:t>☐</w:t>
      </w:r>
    </w:p>
    <w:p w14:paraId="12222C0D" w14:textId="34525ED8" w:rsidR="00BB37D2" w:rsidRPr="00807746" w:rsidRDefault="00BB37D2" w:rsidP="00BB37D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7746">
        <w:rPr>
          <w:rFonts w:cs="Times New Roman"/>
          <w:sz w:val="22"/>
        </w:rPr>
        <w:t>Those voting in favor of the question shall deposit a ballot with a check or cross mark in the square after the word “Yes”, and those voting against the question shall deposit a ballot with a check or cross mark in the square after the word “No”.</w:t>
      </w:r>
    </w:p>
    <w:p w14:paraId="4400B7ED" w14:textId="77777777" w:rsidR="00BB37D2" w:rsidRPr="00807746" w:rsidRDefault="00BB37D2" w:rsidP="00BB37D2">
      <w:pPr>
        <w:pStyle w:val="scamendconformline"/>
        <w:spacing w:before="0"/>
        <w:ind w:firstLine="216"/>
        <w:jc w:val="both"/>
        <w:rPr>
          <w:sz w:val="22"/>
        </w:rPr>
      </w:pPr>
      <w:r w:rsidRPr="00807746">
        <w:rPr>
          <w:sz w:val="22"/>
        </w:rPr>
        <w:t>Renumber sections to conform.</w:t>
      </w:r>
    </w:p>
    <w:p w14:paraId="7DE94E17" w14:textId="77777777" w:rsidR="00BB37D2" w:rsidRDefault="00BB37D2" w:rsidP="00BB37D2">
      <w:pPr>
        <w:pStyle w:val="scamendtitleconform"/>
        <w:ind w:firstLine="216"/>
        <w:jc w:val="both"/>
        <w:rPr>
          <w:sz w:val="22"/>
        </w:rPr>
      </w:pPr>
      <w:r w:rsidRPr="00807746">
        <w:rPr>
          <w:sz w:val="22"/>
        </w:rPr>
        <w:t>Amend title to conform.</w:t>
      </w:r>
    </w:p>
    <w:p w14:paraId="2311F1C8" w14:textId="7A65C34F" w:rsidR="00BB37D2" w:rsidRDefault="00BB37D2" w:rsidP="00BB37D2">
      <w:pPr>
        <w:pStyle w:val="scamendtitleconform"/>
        <w:ind w:firstLine="216"/>
        <w:jc w:val="both"/>
        <w:rPr>
          <w:sz w:val="22"/>
        </w:rPr>
      </w:pPr>
    </w:p>
    <w:p w14:paraId="5E78B80B" w14:textId="77777777" w:rsidR="00BB37D2" w:rsidRDefault="00BB37D2" w:rsidP="00BB37D2">
      <w:r>
        <w:t>Rep. MARTIN explained the amendment.</w:t>
      </w:r>
    </w:p>
    <w:p w14:paraId="12CB1E4C" w14:textId="77777777" w:rsidR="00BB37D2" w:rsidRDefault="00BB37D2" w:rsidP="00BB37D2"/>
    <w:p w14:paraId="221121AE" w14:textId="0645CDE1" w:rsidR="00BB37D2" w:rsidRDefault="00BB37D2" w:rsidP="00BB37D2">
      <w:pPr>
        <w:keepNext/>
        <w:jc w:val="center"/>
        <w:rPr>
          <w:b/>
        </w:rPr>
      </w:pPr>
      <w:r w:rsidRPr="00BB37D2">
        <w:rPr>
          <w:b/>
        </w:rPr>
        <w:t>POINT OF ORDER</w:t>
      </w:r>
    </w:p>
    <w:p w14:paraId="24774B92" w14:textId="77777777" w:rsidR="00BB37D2" w:rsidRDefault="00BB37D2" w:rsidP="00BB37D2">
      <w:r>
        <w:t xml:space="preserve"> Rep. GATCH raised the Point of Order that Amendment No. 5 was out of order as a proposed constitutional amendment was not germane to S. 62. </w:t>
      </w:r>
    </w:p>
    <w:p w14:paraId="1799A0C6" w14:textId="40BA07F4" w:rsidR="00BB37D2" w:rsidRDefault="00583F86" w:rsidP="00BB37D2">
      <w:r>
        <w:t xml:space="preserve">ACTING SPEAKER </w:t>
      </w:r>
      <w:r w:rsidR="00BB37D2">
        <w:t xml:space="preserve">HIOTT cited that House precedents did not allow an amendment proposing a constitutional amendment to be offered as an amendment to a bill that amends statutory law.  He sustained the Point of Order and ruled Amendment No. 5 out of order. </w:t>
      </w:r>
    </w:p>
    <w:p w14:paraId="200FAFB3" w14:textId="28AD6938" w:rsidR="00BB37D2" w:rsidRDefault="00BB37D2" w:rsidP="00BB37D2"/>
    <w:p w14:paraId="58397235" w14:textId="77777777" w:rsidR="00BB37D2" w:rsidRPr="00C823FD" w:rsidRDefault="00BB37D2" w:rsidP="00BB37D2">
      <w:pPr>
        <w:pStyle w:val="scamendsponsorline"/>
        <w:ind w:firstLine="216"/>
        <w:jc w:val="both"/>
        <w:rPr>
          <w:sz w:val="22"/>
        </w:rPr>
      </w:pPr>
      <w:r w:rsidRPr="00C823FD">
        <w:rPr>
          <w:sz w:val="22"/>
        </w:rPr>
        <w:t>Rep. JONES proposed the following Amendment No. 6 to S. 62 (LC-62.WAB0023H), which was tabled:</w:t>
      </w:r>
    </w:p>
    <w:p w14:paraId="14D43A79" w14:textId="77777777" w:rsidR="00BB37D2" w:rsidRPr="00C823FD" w:rsidRDefault="00BB37D2" w:rsidP="00BB37D2">
      <w:pPr>
        <w:pStyle w:val="scamendlanginstruction"/>
        <w:spacing w:before="0" w:after="0"/>
        <w:ind w:firstLine="216"/>
        <w:jc w:val="both"/>
        <w:rPr>
          <w:sz w:val="22"/>
        </w:rPr>
      </w:pPr>
      <w:r w:rsidRPr="00C823FD">
        <w:rPr>
          <w:sz w:val="22"/>
        </w:rPr>
        <w:t>Amend the bill, as and if amended, SECTION 9, Section 59-8-150, by adding a subsection to read:</w:t>
      </w:r>
    </w:p>
    <w:p w14:paraId="2CD402A2" w14:textId="5EDC6516" w:rsidR="00BB37D2" w:rsidRPr="00C823FD"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23FD">
        <w:rPr>
          <w:rStyle w:val="scinsertblue"/>
          <w:rFonts w:cs="Times New Roman"/>
          <w:sz w:val="22"/>
        </w:rPr>
        <w:tab/>
        <w:t>(I) In addition to the other requirements of this section, an education service provider that is a private school shall comply with all federal Individuals with Disabilities Education Act (IDEA) requirements, including the provision of special education services, individualized education plans (IEPs), and due process protections identical to those required of public schools.</w:t>
      </w:r>
    </w:p>
    <w:p w14:paraId="5C75D00D" w14:textId="77777777" w:rsidR="00BB37D2" w:rsidRPr="00C823FD" w:rsidRDefault="00BB37D2" w:rsidP="00BB37D2">
      <w:pPr>
        <w:pStyle w:val="scamendconformline"/>
        <w:spacing w:before="0"/>
        <w:ind w:firstLine="216"/>
        <w:jc w:val="both"/>
        <w:rPr>
          <w:sz w:val="22"/>
        </w:rPr>
      </w:pPr>
      <w:r w:rsidRPr="00C823FD">
        <w:rPr>
          <w:sz w:val="22"/>
        </w:rPr>
        <w:t>Renumber sections to conform.</w:t>
      </w:r>
    </w:p>
    <w:p w14:paraId="5B4383C0" w14:textId="77777777" w:rsidR="00BB37D2" w:rsidRDefault="00BB37D2" w:rsidP="00BB37D2">
      <w:pPr>
        <w:pStyle w:val="scamendtitleconform"/>
        <w:ind w:firstLine="216"/>
        <w:jc w:val="both"/>
        <w:rPr>
          <w:sz w:val="22"/>
        </w:rPr>
      </w:pPr>
      <w:r w:rsidRPr="00C823FD">
        <w:rPr>
          <w:sz w:val="22"/>
        </w:rPr>
        <w:t>Amend title to conform.</w:t>
      </w:r>
    </w:p>
    <w:p w14:paraId="48A790A1" w14:textId="482239F6" w:rsidR="00BB37D2" w:rsidRDefault="00BB37D2" w:rsidP="00BB37D2">
      <w:pPr>
        <w:pStyle w:val="scamendtitleconform"/>
        <w:ind w:firstLine="216"/>
        <w:jc w:val="both"/>
        <w:rPr>
          <w:sz w:val="22"/>
        </w:rPr>
      </w:pPr>
    </w:p>
    <w:p w14:paraId="2EDF50E5" w14:textId="77777777" w:rsidR="00BB37D2" w:rsidRDefault="00BB37D2" w:rsidP="00BB37D2">
      <w:r>
        <w:t>Rep. JONES explained the amendment.</w:t>
      </w:r>
    </w:p>
    <w:p w14:paraId="62D4BFF9" w14:textId="77777777" w:rsidR="00583F86" w:rsidRDefault="00583F86" w:rsidP="00BB37D2"/>
    <w:p w14:paraId="6DFC7A2B" w14:textId="01A58655" w:rsidR="00BB37D2" w:rsidRDefault="00BB37D2" w:rsidP="00BB37D2">
      <w:r>
        <w:t>Rep. JONES spoke in favor of the amendment.</w:t>
      </w:r>
    </w:p>
    <w:p w14:paraId="338E92B7" w14:textId="68DC2636" w:rsidR="00BB37D2" w:rsidRDefault="00BB37D2" w:rsidP="00BB37D2">
      <w:r>
        <w:lastRenderedPageBreak/>
        <w:t>Rep. BAMBERG spoke in favor of the amendment.</w:t>
      </w:r>
    </w:p>
    <w:p w14:paraId="4A3B9A0E" w14:textId="0E7F50CE" w:rsidR="00BB37D2" w:rsidRDefault="00BB37D2" w:rsidP="00BB37D2">
      <w:r>
        <w:t>Rep. J. L. JOHNSON spoke in favor of the amendment.</w:t>
      </w:r>
    </w:p>
    <w:p w14:paraId="01F7C4BB" w14:textId="60DC2D73" w:rsidR="00BB37D2" w:rsidRDefault="00BB37D2" w:rsidP="00BB37D2">
      <w:r>
        <w:t>Rep. RIVERS spoke in favor of the amendment.</w:t>
      </w:r>
    </w:p>
    <w:p w14:paraId="1D9B2348" w14:textId="77777777" w:rsidR="00BB37D2" w:rsidRDefault="00BB37D2" w:rsidP="00BB37D2"/>
    <w:p w14:paraId="5784529F" w14:textId="7FA15475" w:rsidR="00BB37D2" w:rsidRDefault="00BB37D2" w:rsidP="00BB37D2">
      <w:r>
        <w:t>Rep. ERICKSON moved to table the amendment.</w:t>
      </w:r>
    </w:p>
    <w:p w14:paraId="797D54BD" w14:textId="77777777" w:rsidR="00BB37D2" w:rsidRDefault="00BB37D2" w:rsidP="00BB37D2"/>
    <w:p w14:paraId="09DBB7C1" w14:textId="77777777" w:rsidR="00BB37D2" w:rsidRDefault="00BB37D2" w:rsidP="00BB37D2">
      <w:r>
        <w:t>Rep. COBB-HUNTER demanded the yeas and nays which were taken, resulting as follows:</w:t>
      </w:r>
    </w:p>
    <w:p w14:paraId="32DBA19E" w14:textId="4D2519FD" w:rsidR="00BB37D2" w:rsidRDefault="00BB37D2" w:rsidP="00BB37D2">
      <w:pPr>
        <w:jc w:val="center"/>
      </w:pPr>
      <w:bookmarkStart w:id="82" w:name="vote_start219"/>
      <w:bookmarkEnd w:id="82"/>
      <w:r>
        <w:t>Yeas 78; Nays 37</w:t>
      </w:r>
    </w:p>
    <w:p w14:paraId="240D994F" w14:textId="77777777" w:rsidR="00BB37D2" w:rsidRDefault="00BB37D2" w:rsidP="00BB37D2">
      <w:pPr>
        <w:jc w:val="center"/>
      </w:pPr>
    </w:p>
    <w:p w14:paraId="43328D68"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66B4FD67" w14:textId="77777777" w:rsidTr="00BB37D2">
        <w:tc>
          <w:tcPr>
            <w:tcW w:w="2179" w:type="dxa"/>
            <w:shd w:val="clear" w:color="auto" w:fill="auto"/>
          </w:tcPr>
          <w:p w14:paraId="615CB30E" w14:textId="1C116719" w:rsidR="00BB37D2" w:rsidRPr="00BB37D2" w:rsidRDefault="00BB37D2" w:rsidP="00BB37D2">
            <w:pPr>
              <w:keepNext/>
              <w:ind w:firstLine="0"/>
            </w:pPr>
            <w:r>
              <w:t>Bailey</w:t>
            </w:r>
          </w:p>
        </w:tc>
        <w:tc>
          <w:tcPr>
            <w:tcW w:w="2179" w:type="dxa"/>
            <w:shd w:val="clear" w:color="auto" w:fill="auto"/>
          </w:tcPr>
          <w:p w14:paraId="3C4E0CCF" w14:textId="62ACF9BB" w:rsidR="00BB37D2" w:rsidRPr="00BB37D2" w:rsidRDefault="00BB37D2" w:rsidP="00BB37D2">
            <w:pPr>
              <w:keepNext/>
              <w:ind w:firstLine="0"/>
            </w:pPr>
            <w:r>
              <w:t>Ballentine</w:t>
            </w:r>
          </w:p>
        </w:tc>
        <w:tc>
          <w:tcPr>
            <w:tcW w:w="2180" w:type="dxa"/>
            <w:shd w:val="clear" w:color="auto" w:fill="auto"/>
          </w:tcPr>
          <w:p w14:paraId="194E2A2F" w14:textId="20F557FF" w:rsidR="00BB37D2" w:rsidRPr="00BB37D2" w:rsidRDefault="00BB37D2" w:rsidP="00BB37D2">
            <w:pPr>
              <w:keepNext/>
              <w:ind w:firstLine="0"/>
            </w:pPr>
            <w:r>
              <w:t>Bannister</w:t>
            </w:r>
          </w:p>
        </w:tc>
      </w:tr>
      <w:tr w:rsidR="00BB37D2" w:rsidRPr="00BB37D2" w14:paraId="470F2750" w14:textId="77777777" w:rsidTr="00BB37D2">
        <w:tc>
          <w:tcPr>
            <w:tcW w:w="2179" w:type="dxa"/>
            <w:shd w:val="clear" w:color="auto" w:fill="auto"/>
          </w:tcPr>
          <w:p w14:paraId="486A3853" w14:textId="7F3D9C09" w:rsidR="00BB37D2" w:rsidRPr="00BB37D2" w:rsidRDefault="00BB37D2" w:rsidP="00BB37D2">
            <w:pPr>
              <w:ind w:firstLine="0"/>
            </w:pPr>
            <w:r>
              <w:t>Beach</w:t>
            </w:r>
          </w:p>
        </w:tc>
        <w:tc>
          <w:tcPr>
            <w:tcW w:w="2179" w:type="dxa"/>
            <w:shd w:val="clear" w:color="auto" w:fill="auto"/>
          </w:tcPr>
          <w:p w14:paraId="2DFFB52D" w14:textId="799813A1" w:rsidR="00BB37D2" w:rsidRPr="00BB37D2" w:rsidRDefault="00BB37D2" w:rsidP="00BB37D2">
            <w:pPr>
              <w:ind w:firstLine="0"/>
            </w:pPr>
            <w:r>
              <w:t>Bowers</w:t>
            </w:r>
          </w:p>
        </w:tc>
        <w:tc>
          <w:tcPr>
            <w:tcW w:w="2180" w:type="dxa"/>
            <w:shd w:val="clear" w:color="auto" w:fill="auto"/>
          </w:tcPr>
          <w:p w14:paraId="45D63DD6" w14:textId="5A360C2F" w:rsidR="00BB37D2" w:rsidRPr="00BB37D2" w:rsidRDefault="00BB37D2" w:rsidP="00BB37D2">
            <w:pPr>
              <w:ind w:firstLine="0"/>
            </w:pPr>
            <w:r>
              <w:t>Bradley</w:t>
            </w:r>
          </w:p>
        </w:tc>
      </w:tr>
      <w:tr w:rsidR="00BB37D2" w:rsidRPr="00BB37D2" w14:paraId="031E6198" w14:textId="77777777" w:rsidTr="00BB37D2">
        <w:tc>
          <w:tcPr>
            <w:tcW w:w="2179" w:type="dxa"/>
            <w:shd w:val="clear" w:color="auto" w:fill="auto"/>
          </w:tcPr>
          <w:p w14:paraId="2B640979" w14:textId="667E5B49" w:rsidR="00BB37D2" w:rsidRPr="00BB37D2" w:rsidRDefault="00BB37D2" w:rsidP="00BB37D2">
            <w:pPr>
              <w:ind w:firstLine="0"/>
            </w:pPr>
            <w:r>
              <w:t>Brewer</w:t>
            </w:r>
          </w:p>
        </w:tc>
        <w:tc>
          <w:tcPr>
            <w:tcW w:w="2179" w:type="dxa"/>
            <w:shd w:val="clear" w:color="auto" w:fill="auto"/>
          </w:tcPr>
          <w:p w14:paraId="37CC1F87" w14:textId="1880F529" w:rsidR="00BB37D2" w:rsidRPr="00BB37D2" w:rsidRDefault="00BB37D2" w:rsidP="00BB37D2">
            <w:pPr>
              <w:ind w:firstLine="0"/>
            </w:pPr>
            <w:r>
              <w:t>Brittain</w:t>
            </w:r>
          </w:p>
        </w:tc>
        <w:tc>
          <w:tcPr>
            <w:tcW w:w="2180" w:type="dxa"/>
            <w:shd w:val="clear" w:color="auto" w:fill="auto"/>
          </w:tcPr>
          <w:p w14:paraId="2CE25D34" w14:textId="2649E01E" w:rsidR="00BB37D2" w:rsidRPr="00BB37D2" w:rsidRDefault="00BB37D2" w:rsidP="00BB37D2">
            <w:pPr>
              <w:ind w:firstLine="0"/>
            </w:pPr>
            <w:r>
              <w:t>Burns</w:t>
            </w:r>
          </w:p>
        </w:tc>
      </w:tr>
      <w:tr w:rsidR="00BB37D2" w:rsidRPr="00BB37D2" w14:paraId="58DC4FF6" w14:textId="77777777" w:rsidTr="00BB37D2">
        <w:tc>
          <w:tcPr>
            <w:tcW w:w="2179" w:type="dxa"/>
            <w:shd w:val="clear" w:color="auto" w:fill="auto"/>
          </w:tcPr>
          <w:p w14:paraId="3F92C58E" w14:textId="7B27978A" w:rsidR="00BB37D2" w:rsidRPr="00BB37D2" w:rsidRDefault="00BB37D2" w:rsidP="00BB37D2">
            <w:pPr>
              <w:ind w:firstLine="0"/>
            </w:pPr>
            <w:r>
              <w:t>Bustos</w:t>
            </w:r>
          </w:p>
        </w:tc>
        <w:tc>
          <w:tcPr>
            <w:tcW w:w="2179" w:type="dxa"/>
            <w:shd w:val="clear" w:color="auto" w:fill="auto"/>
          </w:tcPr>
          <w:p w14:paraId="7CB1C169" w14:textId="38ED95A0" w:rsidR="00BB37D2" w:rsidRPr="00BB37D2" w:rsidRDefault="00BB37D2" w:rsidP="00BB37D2">
            <w:pPr>
              <w:ind w:firstLine="0"/>
            </w:pPr>
            <w:r>
              <w:t>Caskey</w:t>
            </w:r>
          </w:p>
        </w:tc>
        <w:tc>
          <w:tcPr>
            <w:tcW w:w="2180" w:type="dxa"/>
            <w:shd w:val="clear" w:color="auto" w:fill="auto"/>
          </w:tcPr>
          <w:p w14:paraId="4A55CE68" w14:textId="0D91E4C8" w:rsidR="00BB37D2" w:rsidRPr="00BB37D2" w:rsidRDefault="00BB37D2" w:rsidP="00BB37D2">
            <w:pPr>
              <w:ind w:firstLine="0"/>
            </w:pPr>
            <w:r>
              <w:t>Chapman</w:t>
            </w:r>
          </w:p>
        </w:tc>
      </w:tr>
      <w:tr w:rsidR="00BB37D2" w:rsidRPr="00BB37D2" w14:paraId="4A40376D" w14:textId="77777777" w:rsidTr="00BB37D2">
        <w:tc>
          <w:tcPr>
            <w:tcW w:w="2179" w:type="dxa"/>
            <w:shd w:val="clear" w:color="auto" w:fill="auto"/>
          </w:tcPr>
          <w:p w14:paraId="16F46497" w14:textId="31029557" w:rsidR="00BB37D2" w:rsidRPr="00BB37D2" w:rsidRDefault="00BB37D2" w:rsidP="00BB37D2">
            <w:pPr>
              <w:ind w:firstLine="0"/>
            </w:pPr>
            <w:r>
              <w:t>B. J. Cox</w:t>
            </w:r>
          </w:p>
        </w:tc>
        <w:tc>
          <w:tcPr>
            <w:tcW w:w="2179" w:type="dxa"/>
            <w:shd w:val="clear" w:color="auto" w:fill="auto"/>
          </w:tcPr>
          <w:p w14:paraId="38C3AEA0" w14:textId="4B27E56C" w:rsidR="00BB37D2" w:rsidRPr="00BB37D2" w:rsidRDefault="00BB37D2" w:rsidP="00BB37D2">
            <w:pPr>
              <w:ind w:firstLine="0"/>
            </w:pPr>
            <w:r>
              <w:t>B. L. Cox</w:t>
            </w:r>
          </w:p>
        </w:tc>
        <w:tc>
          <w:tcPr>
            <w:tcW w:w="2180" w:type="dxa"/>
            <w:shd w:val="clear" w:color="auto" w:fill="auto"/>
          </w:tcPr>
          <w:p w14:paraId="460F0BB0" w14:textId="549950A0" w:rsidR="00BB37D2" w:rsidRPr="00BB37D2" w:rsidRDefault="00BB37D2" w:rsidP="00BB37D2">
            <w:pPr>
              <w:ind w:firstLine="0"/>
            </w:pPr>
            <w:r>
              <w:t>Crawford</w:t>
            </w:r>
          </w:p>
        </w:tc>
      </w:tr>
      <w:tr w:rsidR="00BB37D2" w:rsidRPr="00BB37D2" w14:paraId="42AB9585" w14:textId="77777777" w:rsidTr="00BB37D2">
        <w:tc>
          <w:tcPr>
            <w:tcW w:w="2179" w:type="dxa"/>
            <w:shd w:val="clear" w:color="auto" w:fill="auto"/>
          </w:tcPr>
          <w:p w14:paraId="1C9B3E4C" w14:textId="18B6F5A6" w:rsidR="00BB37D2" w:rsidRPr="00BB37D2" w:rsidRDefault="00BB37D2" w:rsidP="00BB37D2">
            <w:pPr>
              <w:ind w:firstLine="0"/>
            </w:pPr>
            <w:r>
              <w:t>Cromer</w:t>
            </w:r>
          </w:p>
        </w:tc>
        <w:tc>
          <w:tcPr>
            <w:tcW w:w="2179" w:type="dxa"/>
            <w:shd w:val="clear" w:color="auto" w:fill="auto"/>
          </w:tcPr>
          <w:p w14:paraId="0AB19A17" w14:textId="3DFAADE2" w:rsidR="00BB37D2" w:rsidRPr="00BB37D2" w:rsidRDefault="00BB37D2" w:rsidP="00BB37D2">
            <w:pPr>
              <w:ind w:firstLine="0"/>
            </w:pPr>
            <w:r>
              <w:t>Davis</w:t>
            </w:r>
          </w:p>
        </w:tc>
        <w:tc>
          <w:tcPr>
            <w:tcW w:w="2180" w:type="dxa"/>
            <w:shd w:val="clear" w:color="auto" w:fill="auto"/>
          </w:tcPr>
          <w:p w14:paraId="5A712BD6" w14:textId="54ED8301" w:rsidR="00BB37D2" w:rsidRPr="00BB37D2" w:rsidRDefault="00BB37D2" w:rsidP="00BB37D2">
            <w:pPr>
              <w:ind w:firstLine="0"/>
            </w:pPr>
            <w:r>
              <w:t>Duncan</w:t>
            </w:r>
          </w:p>
        </w:tc>
      </w:tr>
      <w:tr w:rsidR="00BB37D2" w:rsidRPr="00BB37D2" w14:paraId="6FFD3937" w14:textId="77777777" w:rsidTr="00BB37D2">
        <w:tc>
          <w:tcPr>
            <w:tcW w:w="2179" w:type="dxa"/>
            <w:shd w:val="clear" w:color="auto" w:fill="auto"/>
          </w:tcPr>
          <w:p w14:paraId="4B93F4EB" w14:textId="36C79747" w:rsidR="00BB37D2" w:rsidRPr="00BB37D2" w:rsidRDefault="00BB37D2" w:rsidP="00BB37D2">
            <w:pPr>
              <w:ind w:firstLine="0"/>
            </w:pPr>
            <w:r>
              <w:t>Edgerton</w:t>
            </w:r>
          </w:p>
        </w:tc>
        <w:tc>
          <w:tcPr>
            <w:tcW w:w="2179" w:type="dxa"/>
            <w:shd w:val="clear" w:color="auto" w:fill="auto"/>
          </w:tcPr>
          <w:p w14:paraId="0627C0E7" w14:textId="2203576F" w:rsidR="00BB37D2" w:rsidRPr="00BB37D2" w:rsidRDefault="00BB37D2" w:rsidP="00BB37D2">
            <w:pPr>
              <w:ind w:firstLine="0"/>
            </w:pPr>
            <w:r>
              <w:t>Erickson</w:t>
            </w:r>
          </w:p>
        </w:tc>
        <w:tc>
          <w:tcPr>
            <w:tcW w:w="2180" w:type="dxa"/>
            <w:shd w:val="clear" w:color="auto" w:fill="auto"/>
          </w:tcPr>
          <w:p w14:paraId="3E20161D" w14:textId="753E1297" w:rsidR="00BB37D2" w:rsidRPr="00BB37D2" w:rsidRDefault="00BB37D2" w:rsidP="00BB37D2">
            <w:pPr>
              <w:ind w:firstLine="0"/>
            </w:pPr>
            <w:r>
              <w:t>Forrest</w:t>
            </w:r>
          </w:p>
        </w:tc>
      </w:tr>
      <w:tr w:rsidR="00BB37D2" w:rsidRPr="00BB37D2" w14:paraId="36A2B2C4" w14:textId="77777777" w:rsidTr="00BB37D2">
        <w:tc>
          <w:tcPr>
            <w:tcW w:w="2179" w:type="dxa"/>
            <w:shd w:val="clear" w:color="auto" w:fill="auto"/>
          </w:tcPr>
          <w:p w14:paraId="6088D549" w14:textId="695C1FD1" w:rsidR="00BB37D2" w:rsidRPr="00BB37D2" w:rsidRDefault="00BB37D2" w:rsidP="00BB37D2">
            <w:pPr>
              <w:ind w:firstLine="0"/>
            </w:pPr>
            <w:r>
              <w:t>Frank</w:t>
            </w:r>
          </w:p>
        </w:tc>
        <w:tc>
          <w:tcPr>
            <w:tcW w:w="2179" w:type="dxa"/>
            <w:shd w:val="clear" w:color="auto" w:fill="auto"/>
          </w:tcPr>
          <w:p w14:paraId="7C6B3758" w14:textId="0E3D8399" w:rsidR="00BB37D2" w:rsidRPr="00BB37D2" w:rsidRDefault="00BB37D2" w:rsidP="00BB37D2">
            <w:pPr>
              <w:ind w:firstLine="0"/>
            </w:pPr>
            <w:r>
              <w:t>Gagnon</w:t>
            </w:r>
          </w:p>
        </w:tc>
        <w:tc>
          <w:tcPr>
            <w:tcW w:w="2180" w:type="dxa"/>
            <w:shd w:val="clear" w:color="auto" w:fill="auto"/>
          </w:tcPr>
          <w:p w14:paraId="38372567" w14:textId="68EE42EC" w:rsidR="00BB37D2" w:rsidRPr="00BB37D2" w:rsidRDefault="00BB37D2" w:rsidP="00BB37D2">
            <w:pPr>
              <w:ind w:firstLine="0"/>
            </w:pPr>
            <w:r>
              <w:t>Gatch</w:t>
            </w:r>
          </w:p>
        </w:tc>
      </w:tr>
      <w:tr w:rsidR="00BB37D2" w:rsidRPr="00BB37D2" w14:paraId="368ACBAF" w14:textId="77777777" w:rsidTr="00BB37D2">
        <w:tc>
          <w:tcPr>
            <w:tcW w:w="2179" w:type="dxa"/>
            <w:shd w:val="clear" w:color="auto" w:fill="auto"/>
          </w:tcPr>
          <w:p w14:paraId="1AB0D495" w14:textId="178A365F" w:rsidR="00BB37D2" w:rsidRPr="00BB37D2" w:rsidRDefault="00BB37D2" w:rsidP="00BB37D2">
            <w:pPr>
              <w:ind w:firstLine="0"/>
            </w:pPr>
            <w:r>
              <w:t>Gibson</w:t>
            </w:r>
          </w:p>
        </w:tc>
        <w:tc>
          <w:tcPr>
            <w:tcW w:w="2179" w:type="dxa"/>
            <w:shd w:val="clear" w:color="auto" w:fill="auto"/>
          </w:tcPr>
          <w:p w14:paraId="0CD827A2" w14:textId="2C549DCD" w:rsidR="00BB37D2" w:rsidRPr="00BB37D2" w:rsidRDefault="00BB37D2" w:rsidP="00BB37D2">
            <w:pPr>
              <w:ind w:firstLine="0"/>
            </w:pPr>
            <w:r>
              <w:t>Gilreath</w:t>
            </w:r>
          </w:p>
        </w:tc>
        <w:tc>
          <w:tcPr>
            <w:tcW w:w="2180" w:type="dxa"/>
            <w:shd w:val="clear" w:color="auto" w:fill="auto"/>
          </w:tcPr>
          <w:p w14:paraId="5B751A9C" w14:textId="4536794B" w:rsidR="00BB37D2" w:rsidRPr="00BB37D2" w:rsidRDefault="00BB37D2" w:rsidP="00BB37D2">
            <w:pPr>
              <w:ind w:firstLine="0"/>
            </w:pPr>
            <w:r>
              <w:t>Guest</w:t>
            </w:r>
          </w:p>
        </w:tc>
      </w:tr>
      <w:tr w:rsidR="00BB37D2" w:rsidRPr="00BB37D2" w14:paraId="5231D426" w14:textId="77777777" w:rsidTr="00BB37D2">
        <w:tc>
          <w:tcPr>
            <w:tcW w:w="2179" w:type="dxa"/>
            <w:shd w:val="clear" w:color="auto" w:fill="auto"/>
          </w:tcPr>
          <w:p w14:paraId="05B4B977" w14:textId="55D81873" w:rsidR="00BB37D2" w:rsidRPr="00BB37D2" w:rsidRDefault="00BB37D2" w:rsidP="00BB37D2">
            <w:pPr>
              <w:ind w:firstLine="0"/>
            </w:pPr>
            <w:r>
              <w:t>Guffey</w:t>
            </w:r>
          </w:p>
        </w:tc>
        <w:tc>
          <w:tcPr>
            <w:tcW w:w="2179" w:type="dxa"/>
            <w:shd w:val="clear" w:color="auto" w:fill="auto"/>
          </w:tcPr>
          <w:p w14:paraId="013BC940" w14:textId="5E2EC453" w:rsidR="00BB37D2" w:rsidRPr="00BB37D2" w:rsidRDefault="00BB37D2" w:rsidP="00BB37D2">
            <w:pPr>
              <w:ind w:firstLine="0"/>
            </w:pPr>
            <w:r>
              <w:t>Haddon</w:t>
            </w:r>
          </w:p>
        </w:tc>
        <w:tc>
          <w:tcPr>
            <w:tcW w:w="2180" w:type="dxa"/>
            <w:shd w:val="clear" w:color="auto" w:fill="auto"/>
          </w:tcPr>
          <w:p w14:paraId="6DA44682" w14:textId="432E881B" w:rsidR="00BB37D2" w:rsidRPr="00BB37D2" w:rsidRDefault="00BB37D2" w:rsidP="00BB37D2">
            <w:pPr>
              <w:ind w:firstLine="0"/>
            </w:pPr>
            <w:r>
              <w:t>Hager</w:t>
            </w:r>
          </w:p>
        </w:tc>
      </w:tr>
      <w:tr w:rsidR="00BB37D2" w:rsidRPr="00BB37D2" w14:paraId="2984C623" w14:textId="77777777" w:rsidTr="00BB37D2">
        <w:tc>
          <w:tcPr>
            <w:tcW w:w="2179" w:type="dxa"/>
            <w:shd w:val="clear" w:color="auto" w:fill="auto"/>
          </w:tcPr>
          <w:p w14:paraId="5CA4A2F9" w14:textId="6B28597C" w:rsidR="00BB37D2" w:rsidRPr="00BB37D2" w:rsidRDefault="00BB37D2" w:rsidP="00BB37D2">
            <w:pPr>
              <w:ind w:firstLine="0"/>
            </w:pPr>
            <w:r>
              <w:t>Hardee</w:t>
            </w:r>
          </w:p>
        </w:tc>
        <w:tc>
          <w:tcPr>
            <w:tcW w:w="2179" w:type="dxa"/>
            <w:shd w:val="clear" w:color="auto" w:fill="auto"/>
          </w:tcPr>
          <w:p w14:paraId="330D1D40" w14:textId="05FDD68C" w:rsidR="00BB37D2" w:rsidRPr="00BB37D2" w:rsidRDefault="00BB37D2" w:rsidP="00BB37D2">
            <w:pPr>
              <w:ind w:firstLine="0"/>
            </w:pPr>
            <w:r>
              <w:t>Harris</w:t>
            </w:r>
          </w:p>
        </w:tc>
        <w:tc>
          <w:tcPr>
            <w:tcW w:w="2180" w:type="dxa"/>
            <w:shd w:val="clear" w:color="auto" w:fill="auto"/>
          </w:tcPr>
          <w:p w14:paraId="1927DE38" w14:textId="761C6CEE" w:rsidR="00BB37D2" w:rsidRPr="00BB37D2" w:rsidRDefault="00BB37D2" w:rsidP="00BB37D2">
            <w:pPr>
              <w:ind w:firstLine="0"/>
            </w:pPr>
            <w:r>
              <w:t>Hartnett</w:t>
            </w:r>
          </w:p>
        </w:tc>
      </w:tr>
      <w:tr w:rsidR="00BB37D2" w:rsidRPr="00BB37D2" w14:paraId="2110272E" w14:textId="77777777" w:rsidTr="00BB37D2">
        <w:tc>
          <w:tcPr>
            <w:tcW w:w="2179" w:type="dxa"/>
            <w:shd w:val="clear" w:color="auto" w:fill="auto"/>
          </w:tcPr>
          <w:p w14:paraId="65B2049B" w14:textId="3B8BEFE1" w:rsidR="00BB37D2" w:rsidRPr="00BB37D2" w:rsidRDefault="00BB37D2" w:rsidP="00BB37D2">
            <w:pPr>
              <w:ind w:firstLine="0"/>
            </w:pPr>
            <w:r>
              <w:t>Hartz</w:t>
            </w:r>
          </w:p>
        </w:tc>
        <w:tc>
          <w:tcPr>
            <w:tcW w:w="2179" w:type="dxa"/>
            <w:shd w:val="clear" w:color="auto" w:fill="auto"/>
          </w:tcPr>
          <w:p w14:paraId="79678A9E" w14:textId="027E69AD" w:rsidR="00BB37D2" w:rsidRPr="00BB37D2" w:rsidRDefault="00BB37D2" w:rsidP="00BB37D2">
            <w:pPr>
              <w:ind w:firstLine="0"/>
            </w:pPr>
            <w:r>
              <w:t>Hewitt</w:t>
            </w:r>
          </w:p>
        </w:tc>
        <w:tc>
          <w:tcPr>
            <w:tcW w:w="2180" w:type="dxa"/>
            <w:shd w:val="clear" w:color="auto" w:fill="auto"/>
          </w:tcPr>
          <w:p w14:paraId="143DC736" w14:textId="46A8CAA5" w:rsidR="00BB37D2" w:rsidRPr="00BB37D2" w:rsidRDefault="00BB37D2" w:rsidP="00BB37D2">
            <w:pPr>
              <w:ind w:firstLine="0"/>
            </w:pPr>
            <w:r>
              <w:t>Hiott</w:t>
            </w:r>
          </w:p>
        </w:tc>
      </w:tr>
      <w:tr w:rsidR="00BB37D2" w:rsidRPr="00BB37D2" w14:paraId="0D99D06D" w14:textId="77777777" w:rsidTr="00BB37D2">
        <w:tc>
          <w:tcPr>
            <w:tcW w:w="2179" w:type="dxa"/>
            <w:shd w:val="clear" w:color="auto" w:fill="auto"/>
          </w:tcPr>
          <w:p w14:paraId="03BBCAE9" w14:textId="5472E9A5" w:rsidR="00BB37D2" w:rsidRPr="00BB37D2" w:rsidRDefault="00BB37D2" w:rsidP="00BB37D2">
            <w:pPr>
              <w:ind w:firstLine="0"/>
            </w:pPr>
            <w:r>
              <w:t>Hixon</w:t>
            </w:r>
          </w:p>
        </w:tc>
        <w:tc>
          <w:tcPr>
            <w:tcW w:w="2179" w:type="dxa"/>
            <w:shd w:val="clear" w:color="auto" w:fill="auto"/>
          </w:tcPr>
          <w:p w14:paraId="5663ECCA" w14:textId="577A3748" w:rsidR="00BB37D2" w:rsidRPr="00BB37D2" w:rsidRDefault="00BB37D2" w:rsidP="00BB37D2">
            <w:pPr>
              <w:ind w:firstLine="0"/>
            </w:pPr>
            <w:r>
              <w:t>Holman</w:t>
            </w:r>
          </w:p>
        </w:tc>
        <w:tc>
          <w:tcPr>
            <w:tcW w:w="2180" w:type="dxa"/>
            <w:shd w:val="clear" w:color="auto" w:fill="auto"/>
          </w:tcPr>
          <w:p w14:paraId="527FD84D" w14:textId="06A7A4EB" w:rsidR="00BB37D2" w:rsidRPr="00BB37D2" w:rsidRDefault="00BB37D2" w:rsidP="00BB37D2">
            <w:pPr>
              <w:ind w:firstLine="0"/>
            </w:pPr>
            <w:r>
              <w:t>Huff</w:t>
            </w:r>
          </w:p>
        </w:tc>
      </w:tr>
      <w:tr w:rsidR="00BB37D2" w:rsidRPr="00BB37D2" w14:paraId="14E1936D" w14:textId="77777777" w:rsidTr="00BB37D2">
        <w:tc>
          <w:tcPr>
            <w:tcW w:w="2179" w:type="dxa"/>
            <w:shd w:val="clear" w:color="auto" w:fill="auto"/>
          </w:tcPr>
          <w:p w14:paraId="60DD9FE4" w14:textId="686E8417" w:rsidR="00BB37D2" w:rsidRPr="00BB37D2" w:rsidRDefault="00BB37D2" w:rsidP="00BB37D2">
            <w:pPr>
              <w:ind w:firstLine="0"/>
            </w:pPr>
            <w:r>
              <w:t>J. E. Johnson</w:t>
            </w:r>
          </w:p>
        </w:tc>
        <w:tc>
          <w:tcPr>
            <w:tcW w:w="2179" w:type="dxa"/>
            <w:shd w:val="clear" w:color="auto" w:fill="auto"/>
          </w:tcPr>
          <w:p w14:paraId="314BD3CF" w14:textId="72CE5373" w:rsidR="00BB37D2" w:rsidRPr="00BB37D2" w:rsidRDefault="00BB37D2" w:rsidP="00BB37D2">
            <w:pPr>
              <w:ind w:firstLine="0"/>
            </w:pPr>
            <w:r>
              <w:t>Jordan</w:t>
            </w:r>
          </w:p>
        </w:tc>
        <w:tc>
          <w:tcPr>
            <w:tcW w:w="2180" w:type="dxa"/>
            <w:shd w:val="clear" w:color="auto" w:fill="auto"/>
          </w:tcPr>
          <w:p w14:paraId="450967D8" w14:textId="70644E99" w:rsidR="00BB37D2" w:rsidRPr="00BB37D2" w:rsidRDefault="00BB37D2" w:rsidP="00BB37D2">
            <w:pPr>
              <w:ind w:firstLine="0"/>
            </w:pPr>
            <w:r>
              <w:t>Kilmartin</w:t>
            </w:r>
          </w:p>
        </w:tc>
      </w:tr>
      <w:tr w:rsidR="00BB37D2" w:rsidRPr="00BB37D2" w14:paraId="716D10F7" w14:textId="77777777" w:rsidTr="00BB37D2">
        <w:tc>
          <w:tcPr>
            <w:tcW w:w="2179" w:type="dxa"/>
            <w:shd w:val="clear" w:color="auto" w:fill="auto"/>
          </w:tcPr>
          <w:p w14:paraId="2CE17ACA" w14:textId="53282C1B" w:rsidR="00BB37D2" w:rsidRPr="00BB37D2" w:rsidRDefault="00BB37D2" w:rsidP="00BB37D2">
            <w:pPr>
              <w:ind w:firstLine="0"/>
            </w:pPr>
            <w:r>
              <w:t>Landing</w:t>
            </w:r>
          </w:p>
        </w:tc>
        <w:tc>
          <w:tcPr>
            <w:tcW w:w="2179" w:type="dxa"/>
            <w:shd w:val="clear" w:color="auto" w:fill="auto"/>
          </w:tcPr>
          <w:p w14:paraId="61306814" w14:textId="4730F0A2" w:rsidR="00BB37D2" w:rsidRPr="00BB37D2" w:rsidRDefault="00BB37D2" w:rsidP="00BB37D2">
            <w:pPr>
              <w:ind w:firstLine="0"/>
            </w:pPr>
            <w:r>
              <w:t>Lawson</w:t>
            </w:r>
          </w:p>
        </w:tc>
        <w:tc>
          <w:tcPr>
            <w:tcW w:w="2180" w:type="dxa"/>
            <w:shd w:val="clear" w:color="auto" w:fill="auto"/>
          </w:tcPr>
          <w:p w14:paraId="1915B929" w14:textId="3B8C551D" w:rsidR="00BB37D2" w:rsidRPr="00BB37D2" w:rsidRDefault="00BB37D2" w:rsidP="00BB37D2">
            <w:pPr>
              <w:ind w:firstLine="0"/>
            </w:pPr>
            <w:r>
              <w:t>Ligon</w:t>
            </w:r>
          </w:p>
        </w:tc>
      </w:tr>
      <w:tr w:rsidR="00BB37D2" w:rsidRPr="00BB37D2" w14:paraId="78D2B622" w14:textId="77777777" w:rsidTr="00BB37D2">
        <w:tc>
          <w:tcPr>
            <w:tcW w:w="2179" w:type="dxa"/>
            <w:shd w:val="clear" w:color="auto" w:fill="auto"/>
          </w:tcPr>
          <w:p w14:paraId="0030C0FB" w14:textId="11AA0058" w:rsidR="00BB37D2" w:rsidRPr="00BB37D2" w:rsidRDefault="00BB37D2" w:rsidP="00BB37D2">
            <w:pPr>
              <w:ind w:firstLine="0"/>
            </w:pPr>
            <w:r>
              <w:t>Long</w:t>
            </w:r>
          </w:p>
        </w:tc>
        <w:tc>
          <w:tcPr>
            <w:tcW w:w="2179" w:type="dxa"/>
            <w:shd w:val="clear" w:color="auto" w:fill="auto"/>
          </w:tcPr>
          <w:p w14:paraId="69680A5D" w14:textId="41DBFC65" w:rsidR="00BB37D2" w:rsidRPr="00BB37D2" w:rsidRDefault="00BB37D2" w:rsidP="00BB37D2">
            <w:pPr>
              <w:ind w:firstLine="0"/>
            </w:pPr>
            <w:r>
              <w:t>Lowe</w:t>
            </w:r>
          </w:p>
        </w:tc>
        <w:tc>
          <w:tcPr>
            <w:tcW w:w="2180" w:type="dxa"/>
            <w:shd w:val="clear" w:color="auto" w:fill="auto"/>
          </w:tcPr>
          <w:p w14:paraId="57627FEE" w14:textId="2F6E9306" w:rsidR="00BB37D2" w:rsidRPr="00BB37D2" w:rsidRDefault="00BB37D2" w:rsidP="00BB37D2">
            <w:pPr>
              <w:ind w:firstLine="0"/>
            </w:pPr>
            <w:r>
              <w:t>Magnuson</w:t>
            </w:r>
          </w:p>
        </w:tc>
      </w:tr>
      <w:tr w:rsidR="00BB37D2" w:rsidRPr="00BB37D2" w14:paraId="6E25729F" w14:textId="77777777" w:rsidTr="00BB37D2">
        <w:tc>
          <w:tcPr>
            <w:tcW w:w="2179" w:type="dxa"/>
            <w:shd w:val="clear" w:color="auto" w:fill="auto"/>
          </w:tcPr>
          <w:p w14:paraId="46A22D0A" w14:textId="400B08F9" w:rsidR="00BB37D2" w:rsidRPr="00BB37D2" w:rsidRDefault="00BB37D2" w:rsidP="00BB37D2">
            <w:pPr>
              <w:ind w:firstLine="0"/>
            </w:pPr>
            <w:r>
              <w:t>May</w:t>
            </w:r>
          </w:p>
        </w:tc>
        <w:tc>
          <w:tcPr>
            <w:tcW w:w="2179" w:type="dxa"/>
            <w:shd w:val="clear" w:color="auto" w:fill="auto"/>
          </w:tcPr>
          <w:p w14:paraId="56A6A7AE" w14:textId="0264105A" w:rsidR="00BB37D2" w:rsidRPr="00BB37D2" w:rsidRDefault="00BB37D2" w:rsidP="00BB37D2">
            <w:pPr>
              <w:ind w:firstLine="0"/>
            </w:pPr>
            <w:r>
              <w:t>McCabe</w:t>
            </w:r>
          </w:p>
        </w:tc>
        <w:tc>
          <w:tcPr>
            <w:tcW w:w="2180" w:type="dxa"/>
            <w:shd w:val="clear" w:color="auto" w:fill="auto"/>
          </w:tcPr>
          <w:p w14:paraId="527BB040" w14:textId="53D402A5" w:rsidR="00BB37D2" w:rsidRPr="00BB37D2" w:rsidRDefault="00BB37D2" w:rsidP="00BB37D2">
            <w:pPr>
              <w:ind w:firstLine="0"/>
            </w:pPr>
            <w:r>
              <w:t>McCravy</w:t>
            </w:r>
          </w:p>
        </w:tc>
      </w:tr>
      <w:tr w:rsidR="00BB37D2" w:rsidRPr="00BB37D2" w14:paraId="7C4DAFD1" w14:textId="77777777" w:rsidTr="00BB37D2">
        <w:tc>
          <w:tcPr>
            <w:tcW w:w="2179" w:type="dxa"/>
            <w:shd w:val="clear" w:color="auto" w:fill="auto"/>
          </w:tcPr>
          <w:p w14:paraId="2DAB22C4" w14:textId="07764565" w:rsidR="00BB37D2" w:rsidRPr="00BB37D2" w:rsidRDefault="00BB37D2" w:rsidP="00BB37D2">
            <w:pPr>
              <w:ind w:firstLine="0"/>
            </w:pPr>
            <w:r>
              <w:t>McGinnis</w:t>
            </w:r>
          </w:p>
        </w:tc>
        <w:tc>
          <w:tcPr>
            <w:tcW w:w="2179" w:type="dxa"/>
            <w:shd w:val="clear" w:color="auto" w:fill="auto"/>
          </w:tcPr>
          <w:p w14:paraId="19618D5A" w14:textId="5F50E8D0" w:rsidR="00BB37D2" w:rsidRPr="00BB37D2" w:rsidRDefault="00BB37D2" w:rsidP="00BB37D2">
            <w:pPr>
              <w:ind w:firstLine="0"/>
            </w:pPr>
            <w:r>
              <w:t>Mitchell</w:t>
            </w:r>
          </w:p>
        </w:tc>
        <w:tc>
          <w:tcPr>
            <w:tcW w:w="2180" w:type="dxa"/>
            <w:shd w:val="clear" w:color="auto" w:fill="auto"/>
          </w:tcPr>
          <w:p w14:paraId="4E78687F" w14:textId="3E006B73" w:rsidR="00BB37D2" w:rsidRPr="00BB37D2" w:rsidRDefault="00BB37D2" w:rsidP="00BB37D2">
            <w:pPr>
              <w:ind w:firstLine="0"/>
            </w:pPr>
            <w:r>
              <w:t>T. Moore</w:t>
            </w:r>
          </w:p>
        </w:tc>
      </w:tr>
      <w:tr w:rsidR="00BB37D2" w:rsidRPr="00BB37D2" w14:paraId="0C614896" w14:textId="77777777" w:rsidTr="00BB37D2">
        <w:tc>
          <w:tcPr>
            <w:tcW w:w="2179" w:type="dxa"/>
            <w:shd w:val="clear" w:color="auto" w:fill="auto"/>
          </w:tcPr>
          <w:p w14:paraId="4B5EE368" w14:textId="3126E63B" w:rsidR="00BB37D2" w:rsidRPr="00BB37D2" w:rsidRDefault="00BB37D2" w:rsidP="00BB37D2">
            <w:pPr>
              <w:ind w:firstLine="0"/>
            </w:pPr>
            <w:r>
              <w:t>Morgan</w:t>
            </w:r>
          </w:p>
        </w:tc>
        <w:tc>
          <w:tcPr>
            <w:tcW w:w="2179" w:type="dxa"/>
            <w:shd w:val="clear" w:color="auto" w:fill="auto"/>
          </w:tcPr>
          <w:p w14:paraId="1246D7A3" w14:textId="3C5B3BE7" w:rsidR="00BB37D2" w:rsidRPr="00BB37D2" w:rsidRDefault="00BB37D2" w:rsidP="00BB37D2">
            <w:pPr>
              <w:ind w:firstLine="0"/>
            </w:pPr>
            <w:r>
              <w:t>Murphy</w:t>
            </w:r>
          </w:p>
        </w:tc>
        <w:tc>
          <w:tcPr>
            <w:tcW w:w="2180" w:type="dxa"/>
            <w:shd w:val="clear" w:color="auto" w:fill="auto"/>
          </w:tcPr>
          <w:p w14:paraId="42CB4D4D" w14:textId="1315D7ED" w:rsidR="00BB37D2" w:rsidRPr="00BB37D2" w:rsidRDefault="00BB37D2" w:rsidP="00BB37D2">
            <w:pPr>
              <w:ind w:firstLine="0"/>
            </w:pPr>
            <w:r>
              <w:t>Neese</w:t>
            </w:r>
          </w:p>
        </w:tc>
      </w:tr>
      <w:tr w:rsidR="00BB37D2" w:rsidRPr="00BB37D2" w14:paraId="6C859F07" w14:textId="77777777" w:rsidTr="00BB37D2">
        <w:tc>
          <w:tcPr>
            <w:tcW w:w="2179" w:type="dxa"/>
            <w:shd w:val="clear" w:color="auto" w:fill="auto"/>
          </w:tcPr>
          <w:p w14:paraId="0B2A4C28" w14:textId="48094BC1" w:rsidR="00BB37D2" w:rsidRPr="00BB37D2" w:rsidRDefault="00BB37D2" w:rsidP="00BB37D2">
            <w:pPr>
              <w:ind w:firstLine="0"/>
            </w:pPr>
            <w:r>
              <w:t>B. Newton</w:t>
            </w:r>
          </w:p>
        </w:tc>
        <w:tc>
          <w:tcPr>
            <w:tcW w:w="2179" w:type="dxa"/>
            <w:shd w:val="clear" w:color="auto" w:fill="auto"/>
          </w:tcPr>
          <w:p w14:paraId="70B84DB4" w14:textId="27AC0ED8" w:rsidR="00BB37D2" w:rsidRPr="00BB37D2" w:rsidRDefault="00BB37D2" w:rsidP="00BB37D2">
            <w:pPr>
              <w:ind w:firstLine="0"/>
            </w:pPr>
            <w:r>
              <w:t>W. Newton</w:t>
            </w:r>
          </w:p>
        </w:tc>
        <w:tc>
          <w:tcPr>
            <w:tcW w:w="2180" w:type="dxa"/>
            <w:shd w:val="clear" w:color="auto" w:fill="auto"/>
          </w:tcPr>
          <w:p w14:paraId="6989F4EA" w14:textId="0EC2453F" w:rsidR="00BB37D2" w:rsidRPr="00BB37D2" w:rsidRDefault="00BB37D2" w:rsidP="00BB37D2">
            <w:pPr>
              <w:ind w:firstLine="0"/>
            </w:pPr>
            <w:r>
              <w:t>Oremus</w:t>
            </w:r>
          </w:p>
        </w:tc>
      </w:tr>
      <w:tr w:rsidR="00BB37D2" w:rsidRPr="00BB37D2" w14:paraId="09B9C859" w14:textId="77777777" w:rsidTr="00BB37D2">
        <w:tc>
          <w:tcPr>
            <w:tcW w:w="2179" w:type="dxa"/>
            <w:shd w:val="clear" w:color="auto" w:fill="auto"/>
          </w:tcPr>
          <w:p w14:paraId="5D32D091" w14:textId="4DE72E05" w:rsidR="00BB37D2" w:rsidRPr="00BB37D2" w:rsidRDefault="00BB37D2" w:rsidP="00BB37D2">
            <w:pPr>
              <w:ind w:firstLine="0"/>
            </w:pPr>
            <w:r>
              <w:t>Pace</w:t>
            </w:r>
          </w:p>
        </w:tc>
        <w:tc>
          <w:tcPr>
            <w:tcW w:w="2179" w:type="dxa"/>
            <w:shd w:val="clear" w:color="auto" w:fill="auto"/>
          </w:tcPr>
          <w:p w14:paraId="017842CA" w14:textId="38DD4F22" w:rsidR="00BB37D2" w:rsidRPr="00BB37D2" w:rsidRDefault="00BB37D2" w:rsidP="00BB37D2">
            <w:pPr>
              <w:ind w:firstLine="0"/>
            </w:pPr>
            <w:r>
              <w:t>Pedalino</w:t>
            </w:r>
          </w:p>
        </w:tc>
        <w:tc>
          <w:tcPr>
            <w:tcW w:w="2180" w:type="dxa"/>
            <w:shd w:val="clear" w:color="auto" w:fill="auto"/>
          </w:tcPr>
          <w:p w14:paraId="7DA6F960" w14:textId="1D31929C" w:rsidR="00BB37D2" w:rsidRPr="00BB37D2" w:rsidRDefault="00BB37D2" w:rsidP="00BB37D2">
            <w:pPr>
              <w:ind w:firstLine="0"/>
            </w:pPr>
            <w:r>
              <w:t>Pope</w:t>
            </w:r>
          </w:p>
        </w:tc>
      </w:tr>
      <w:tr w:rsidR="00BB37D2" w:rsidRPr="00BB37D2" w14:paraId="52C1A6F7" w14:textId="77777777" w:rsidTr="00BB37D2">
        <w:tc>
          <w:tcPr>
            <w:tcW w:w="2179" w:type="dxa"/>
            <w:shd w:val="clear" w:color="auto" w:fill="auto"/>
          </w:tcPr>
          <w:p w14:paraId="3747AFB6" w14:textId="11D23A8C" w:rsidR="00BB37D2" w:rsidRPr="00BB37D2" w:rsidRDefault="00BB37D2" w:rsidP="00BB37D2">
            <w:pPr>
              <w:ind w:firstLine="0"/>
            </w:pPr>
            <w:r>
              <w:t>Rankin</w:t>
            </w:r>
          </w:p>
        </w:tc>
        <w:tc>
          <w:tcPr>
            <w:tcW w:w="2179" w:type="dxa"/>
            <w:shd w:val="clear" w:color="auto" w:fill="auto"/>
          </w:tcPr>
          <w:p w14:paraId="542CA77E" w14:textId="491CD876" w:rsidR="00BB37D2" w:rsidRPr="00BB37D2" w:rsidRDefault="00BB37D2" w:rsidP="00BB37D2">
            <w:pPr>
              <w:ind w:firstLine="0"/>
            </w:pPr>
            <w:r>
              <w:t>Robbins</w:t>
            </w:r>
          </w:p>
        </w:tc>
        <w:tc>
          <w:tcPr>
            <w:tcW w:w="2180" w:type="dxa"/>
            <w:shd w:val="clear" w:color="auto" w:fill="auto"/>
          </w:tcPr>
          <w:p w14:paraId="50226676" w14:textId="72A90B45" w:rsidR="00BB37D2" w:rsidRPr="00BB37D2" w:rsidRDefault="00BB37D2" w:rsidP="00BB37D2">
            <w:pPr>
              <w:ind w:firstLine="0"/>
            </w:pPr>
            <w:r>
              <w:t>Sanders</w:t>
            </w:r>
          </w:p>
        </w:tc>
      </w:tr>
      <w:tr w:rsidR="00BB37D2" w:rsidRPr="00BB37D2" w14:paraId="5B79BA8A" w14:textId="77777777" w:rsidTr="00BB37D2">
        <w:tc>
          <w:tcPr>
            <w:tcW w:w="2179" w:type="dxa"/>
            <w:shd w:val="clear" w:color="auto" w:fill="auto"/>
          </w:tcPr>
          <w:p w14:paraId="6A2F335C" w14:textId="5A223F31" w:rsidR="00BB37D2" w:rsidRPr="00BB37D2" w:rsidRDefault="00BB37D2" w:rsidP="00BB37D2">
            <w:pPr>
              <w:ind w:firstLine="0"/>
            </w:pPr>
            <w:r>
              <w:t>Schuessler</w:t>
            </w:r>
          </w:p>
        </w:tc>
        <w:tc>
          <w:tcPr>
            <w:tcW w:w="2179" w:type="dxa"/>
            <w:shd w:val="clear" w:color="auto" w:fill="auto"/>
          </w:tcPr>
          <w:p w14:paraId="2FD24443" w14:textId="6EDF0EA5" w:rsidR="00BB37D2" w:rsidRPr="00BB37D2" w:rsidRDefault="00BB37D2" w:rsidP="00BB37D2">
            <w:pPr>
              <w:ind w:firstLine="0"/>
            </w:pPr>
            <w:r>
              <w:t>G. M. Smith</w:t>
            </w:r>
          </w:p>
        </w:tc>
        <w:tc>
          <w:tcPr>
            <w:tcW w:w="2180" w:type="dxa"/>
            <w:shd w:val="clear" w:color="auto" w:fill="auto"/>
          </w:tcPr>
          <w:p w14:paraId="30919123" w14:textId="7E41B398" w:rsidR="00BB37D2" w:rsidRPr="00BB37D2" w:rsidRDefault="00BB37D2" w:rsidP="00BB37D2">
            <w:pPr>
              <w:ind w:firstLine="0"/>
            </w:pPr>
            <w:r>
              <w:t>M. M. Smith</w:t>
            </w:r>
          </w:p>
        </w:tc>
      </w:tr>
      <w:tr w:rsidR="00BB37D2" w:rsidRPr="00BB37D2" w14:paraId="479F0E63" w14:textId="77777777" w:rsidTr="00BB37D2">
        <w:tc>
          <w:tcPr>
            <w:tcW w:w="2179" w:type="dxa"/>
            <w:shd w:val="clear" w:color="auto" w:fill="auto"/>
          </w:tcPr>
          <w:p w14:paraId="67F61D44" w14:textId="3993BE89" w:rsidR="00BB37D2" w:rsidRPr="00BB37D2" w:rsidRDefault="00BB37D2" w:rsidP="00BB37D2">
            <w:pPr>
              <w:ind w:firstLine="0"/>
            </w:pPr>
            <w:r>
              <w:t>Taylor</w:t>
            </w:r>
          </w:p>
        </w:tc>
        <w:tc>
          <w:tcPr>
            <w:tcW w:w="2179" w:type="dxa"/>
            <w:shd w:val="clear" w:color="auto" w:fill="auto"/>
          </w:tcPr>
          <w:p w14:paraId="67CDB170" w14:textId="74017265" w:rsidR="00BB37D2" w:rsidRPr="00BB37D2" w:rsidRDefault="00BB37D2" w:rsidP="00BB37D2">
            <w:pPr>
              <w:ind w:firstLine="0"/>
            </w:pPr>
            <w:r>
              <w:t>Teeple</w:t>
            </w:r>
          </w:p>
        </w:tc>
        <w:tc>
          <w:tcPr>
            <w:tcW w:w="2180" w:type="dxa"/>
            <w:shd w:val="clear" w:color="auto" w:fill="auto"/>
          </w:tcPr>
          <w:p w14:paraId="591CF991" w14:textId="768E8AB8" w:rsidR="00BB37D2" w:rsidRPr="00BB37D2" w:rsidRDefault="00BB37D2" w:rsidP="00BB37D2">
            <w:pPr>
              <w:ind w:firstLine="0"/>
            </w:pPr>
            <w:r>
              <w:t>Terribile</w:t>
            </w:r>
          </w:p>
        </w:tc>
      </w:tr>
      <w:tr w:rsidR="00BB37D2" w:rsidRPr="00BB37D2" w14:paraId="1755DE73" w14:textId="77777777" w:rsidTr="00BB37D2">
        <w:tc>
          <w:tcPr>
            <w:tcW w:w="2179" w:type="dxa"/>
            <w:shd w:val="clear" w:color="auto" w:fill="auto"/>
          </w:tcPr>
          <w:p w14:paraId="3BF7B638" w14:textId="556CA2C3" w:rsidR="00BB37D2" w:rsidRPr="00BB37D2" w:rsidRDefault="00BB37D2" w:rsidP="00BB37D2">
            <w:pPr>
              <w:keepNext/>
              <w:ind w:firstLine="0"/>
            </w:pPr>
            <w:r>
              <w:t>Vaughan</w:t>
            </w:r>
          </w:p>
        </w:tc>
        <w:tc>
          <w:tcPr>
            <w:tcW w:w="2179" w:type="dxa"/>
            <w:shd w:val="clear" w:color="auto" w:fill="auto"/>
          </w:tcPr>
          <w:p w14:paraId="29165C69" w14:textId="43ACFEA9" w:rsidR="00BB37D2" w:rsidRPr="00BB37D2" w:rsidRDefault="00BB37D2" w:rsidP="00BB37D2">
            <w:pPr>
              <w:keepNext/>
              <w:ind w:firstLine="0"/>
            </w:pPr>
            <w:r>
              <w:t>White</w:t>
            </w:r>
          </w:p>
        </w:tc>
        <w:tc>
          <w:tcPr>
            <w:tcW w:w="2180" w:type="dxa"/>
            <w:shd w:val="clear" w:color="auto" w:fill="auto"/>
          </w:tcPr>
          <w:p w14:paraId="59E3E85B" w14:textId="5EB281D8" w:rsidR="00BB37D2" w:rsidRPr="00BB37D2" w:rsidRDefault="00BB37D2" w:rsidP="00BB37D2">
            <w:pPr>
              <w:keepNext/>
              <w:ind w:firstLine="0"/>
            </w:pPr>
            <w:r>
              <w:t>Whitmire</w:t>
            </w:r>
          </w:p>
        </w:tc>
      </w:tr>
      <w:tr w:rsidR="00BB37D2" w:rsidRPr="00BB37D2" w14:paraId="2391794D" w14:textId="77777777" w:rsidTr="00BB37D2">
        <w:tc>
          <w:tcPr>
            <w:tcW w:w="2179" w:type="dxa"/>
            <w:shd w:val="clear" w:color="auto" w:fill="auto"/>
          </w:tcPr>
          <w:p w14:paraId="5443B120" w14:textId="012C1D41" w:rsidR="00BB37D2" w:rsidRPr="00BB37D2" w:rsidRDefault="00BB37D2" w:rsidP="00BB37D2">
            <w:pPr>
              <w:keepNext/>
              <w:ind w:firstLine="0"/>
            </w:pPr>
            <w:r>
              <w:t>Wickensimer</w:t>
            </w:r>
          </w:p>
        </w:tc>
        <w:tc>
          <w:tcPr>
            <w:tcW w:w="2179" w:type="dxa"/>
            <w:shd w:val="clear" w:color="auto" w:fill="auto"/>
          </w:tcPr>
          <w:p w14:paraId="43EF002D" w14:textId="146AFBAA" w:rsidR="00BB37D2" w:rsidRPr="00BB37D2" w:rsidRDefault="00BB37D2" w:rsidP="00BB37D2">
            <w:pPr>
              <w:keepNext/>
              <w:ind w:firstLine="0"/>
            </w:pPr>
            <w:r>
              <w:t>Willis</w:t>
            </w:r>
          </w:p>
        </w:tc>
        <w:tc>
          <w:tcPr>
            <w:tcW w:w="2180" w:type="dxa"/>
            <w:shd w:val="clear" w:color="auto" w:fill="auto"/>
          </w:tcPr>
          <w:p w14:paraId="42E6993C" w14:textId="67457350" w:rsidR="00BB37D2" w:rsidRPr="00BB37D2" w:rsidRDefault="00BB37D2" w:rsidP="00BB37D2">
            <w:pPr>
              <w:keepNext/>
              <w:ind w:firstLine="0"/>
            </w:pPr>
            <w:r>
              <w:t>Wooten</w:t>
            </w:r>
          </w:p>
        </w:tc>
      </w:tr>
    </w:tbl>
    <w:p w14:paraId="4B96E66B" w14:textId="77777777" w:rsidR="00BB37D2" w:rsidRDefault="00BB37D2" w:rsidP="00BB37D2"/>
    <w:p w14:paraId="1AAB0A07" w14:textId="77127581" w:rsidR="00BB37D2" w:rsidRDefault="00BB37D2" w:rsidP="00BB37D2">
      <w:pPr>
        <w:jc w:val="center"/>
        <w:rPr>
          <w:b/>
        </w:rPr>
      </w:pPr>
      <w:r w:rsidRPr="00BB37D2">
        <w:rPr>
          <w:b/>
        </w:rPr>
        <w:t>Total--78</w:t>
      </w:r>
    </w:p>
    <w:p w14:paraId="27E9E2ED" w14:textId="77777777" w:rsidR="00BB37D2" w:rsidRDefault="00BB37D2" w:rsidP="00583F86">
      <w:pPr>
        <w:keepNext/>
        <w:jc w:val="center"/>
        <w:rPr>
          <w:b/>
        </w:rPr>
      </w:pPr>
    </w:p>
    <w:p w14:paraId="24F3573B" w14:textId="77777777" w:rsidR="00BB37D2" w:rsidRDefault="00BB37D2" w:rsidP="00583F86">
      <w:pPr>
        <w:keepNext/>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057F2CC3" w14:textId="77777777" w:rsidTr="00BB37D2">
        <w:tc>
          <w:tcPr>
            <w:tcW w:w="2179" w:type="dxa"/>
            <w:shd w:val="clear" w:color="auto" w:fill="auto"/>
          </w:tcPr>
          <w:p w14:paraId="4D115E0F" w14:textId="373F6724" w:rsidR="00BB37D2" w:rsidRPr="00BB37D2" w:rsidRDefault="00BB37D2" w:rsidP="00583F86">
            <w:pPr>
              <w:keepNext/>
              <w:ind w:firstLine="0"/>
            </w:pPr>
            <w:r>
              <w:t>Alexander</w:t>
            </w:r>
          </w:p>
        </w:tc>
        <w:tc>
          <w:tcPr>
            <w:tcW w:w="2179" w:type="dxa"/>
            <w:shd w:val="clear" w:color="auto" w:fill="auto"/>
          </w:tcPr>
          <w:p w14:paraId="2E52443C" w14:textId="1664AD11" w:rsidR="00BB37D2" w:rsidRPr="00BB37D2" w:rsidRDefault="00BB37D2" w:rsidP="00583F86">
            <w:pPr>
              <w:keepNext/>
              <w:ind w:firstLine="0"/>
            </w:pPr>
            <w:r>
              <w:t>Anderson</w:t>
            </w:r>
          </w:p>
        </w:tc>
        <w:tc>
          <w:tcPr>
            <w:tcW w:w="2180" w:type="dxa"/>
            <w:shd w:val="clear" w:color="auto" w:fill="auto"/>
          </w:tcPr>
          <w:p w14:paraId="25108305" w14:textId="2F50289D" w:rsidR="00BB37D2" w:rsidRPr="00BB37D2" w:rsidRDefault="00BB37D2" w:rsidP="00583F86">
            <w:pPr>
              <w:keepNext/>
              <w:ind w:firstLine="0"/>
            </w:pPr>
            <w:r>
              <w:t>Atkinson</w:t>
            </w:r>
          </w:p>
        </w:tc>
      </w:tr>
      <w:tr w:rsidR="00BB37D2" w:rsidRPr="00BB37D2" w14:paraId="1A15C08A" w14:textId="77777777" w:rsidTr="00BB37D2">
        <w:tc>
          <w:tcPr>
            <w:tcW w:w="2179" w:type="dxa"/>
            <w:shd w:val="clear" w:color="auto" w:fill="auto"/>
          </w:tcPr>
          <w:p w14:paraId="7AE4F56D" w14:textId="3132D4CB" w:rsidR="00BB37D2" w:rsidRPr="00BB37D2" w:rsidRDefault="00BB37D2" w:rsidP="00583F86">
            <w:pPr>
              <w:keepNext/>
              <w:ind w:firstLine="0"/>
            </w:pPr>
            <w:r>
              <w:t>Bamberg</w:t>
            </w:r>
          </w:p>
        </w:tc>
        <w:tc>
          <w:tcPr>
            <w:tcW w:w="2179" w:type="dxa"/>
            <w:shd w:val="clear" w:color="auto" w:fill="auto"/>
          </w:tcPr>
          <w:p w14:paraId="3CA84677" w14:textId="061A4DB6" w:rsidR="00BB37D2" w:rsidRPr="00BB37D2" w:rsidRDefault="00BB37D2" w:rsidP="00583F86">
            <w:pPr>
              <w:keepNext/>
              <w:ind w:firstLine="0"/>
            </w:pPr>
            <w:r>
              <w:t>Bauer</w:t>
            </w:r>
          </w:p>
        </w:tc>
        <w:tc>
          <w:tcPr>
            <w:tcW w:w="2180" w:type="dxa"/>
            <w:shd w:val="clear" w:color="auto" w:fill="auto"/>
          </w:tcPr>
          <w:p w14:paraId="1EA4246A" w14:textId="3A23EA0D" w:rsidR="00BB37D2" w:rsidRPr="00BB37D2" w:rsidRDefault="00BB37D2" w:rsidP="00583F86">
            <w:pPr>
              <w:keepNext/>
              <w:ind w:firstLine="0"/>
            </w:pPr>
            <w:r>
              <w:t>Bernstein</w:t>
            </w:r>
          </w:p>
        </w:tc>
      </w:tr>
      <w:tr w:rsidR="00BB37D2" w:rsidRPr="00BB37D2" w14:paraId="4C05B380" w14:textId="77777777" w:rsidTr="00BB37D2">
        <w:tc>
          <w:tcPr>
            <w:tcW w:w="2179" w:type="dxa"/>
            <w:shd w:val="clear" w:color="auto" w:fill="auto"/>
          </w:tcPr>
          <w:p w14:paraId="4F88334A" w14:textId="0ED6D1A3" w:rsidR="00BB37D2" w:rsidRPr="00BB37D2" w:rsidRDefault="00BB37D2" w:rsidP="00583F86">
            <w:pPr>
              <w:keepNext/>
              <w:ind w:firstLine="0"/>
            </w:pPr>
            <w:r>
              <w:t>Calhoon</w:t>
            </w:r>
          </w:p>
        </w:tc>
        <w:tc>
          <w:tcPr>
            <w:tcW w:w="2179" w:type="dxa"/>
            <w:shd w:val="clear" w:color="auto" w:fill="auto"/>
          </w:tcPr>
          <w:p w14:paraId="372490D3" w14:textId="623516AE" w:rsidR="00BB37D2" w:rsidRPr="00BB37D2" w:rsidRDefault="00BB37D2" w:rsidP="00583F86">
            <w:pPr>
              <w:keepNext/>
              <w:ind w:firstLine="0"/>
            </w:pPr>
            <w:r>
              <w:t>Clyburn</w:t>
            </w:r>
          </w:p>
        </w:tc>
        <w:tc>
          <w:tcPr>
            <w:tcW w:w="2180" w:type="dxa"/>
            <w:shd w:val="clear" w:color="auto" w:fill="auto"/>
          </w:tcPr>
          <w:p w14:paraId="10D4BA8F" w14:textId="29B40175" w:rsidR="00BB37D2" w:rsidRPr="00BB37D2" w:rsidRDefault="00BB37D2" w:rsidP="00583F86">
            <w:pPr>
              <w:keepNext/>
              <w:ind w:firstLine="0"/>
            </w:pPr>
            <w:r>
              <w:t>Cobb-Hunter</w:t>
            </w:r>
          </w:p>
        </w:tc>
      </w:tr>
      <w:tr w:rsidR="00BB37D2" w:rsidRPr="00BB37D2" w14:paraId="5EED7D0E" w14:textId="77777777" w:rsidTr="00BB37D2">
        <w:tc>
          <w:tcPr>
            <w:tcW w:w="2179" w:type="dxa"/>
            <w:shd w:val="clear" w:color="auto" w:fill="auto"/>
          </w:tcPr>
          <w:p w14:paraId="11C40E25" w14:textId="79A89CB9" w:rsidR="00BB37D2" w:rsidRPr="00BB37D2" w:rsidRDefault="00BB37D2" w:rsidP="00583F86">
            <w:pPr>
              <w:keepNext/>
              <w:ind w:firstLine="0"/>
            </w:pPr>
            <w:r>
              <w:t>Collins</w:t>
            </w:r>
          </w:p>
        </w:tc>
        <w:tc>
          <w:tcPr>
            <w:tcW w:w="2179" w:type="dxa"/>
            <w:shd w:val="clear" w:color="auto" w:fill="auto"/>
          </w:tcPr>
          <w:p w14:paraId="295F5059" w14:textId="54916063" w:rsidR="00BB37D2" w:rsidRPr="00BB37D2" w:rsidRDefault="00BB37D2" w:rsidP="00583F86">
            <w:pPr>
              <w:keepNext/>
              <w:ind w:firstLine="0"/>
            </w:pPr>
            <w:r>
              <w:t>Dillard</w:t>
            </w:r>
          </w:p>
        </w:tc>
        <w:tc>
          <w:tcPr>
            <w:tcW w:w="2180" w:type="dxa"/>
            <w:shd w:val="clear" w:color="auto" w:fill="auto"/>
          </w:tcPr>
          <w:p w14:paraId="489A34EE" w14:textId="682BA77B" w:rsidR="00BB37D2" w:rsidRPr="00BB37D2" w:rsidRDefault="00BB37D2" w:rsidP="00583F86">
            <w:pPr>
              <w:keepNext/>
              <w:ind w:firstLine="0"/>
            </w:pPr>
            <w:r>
              <w:t>Garvin</w:t>
            </w:r>
          </w:p>
        </w:tc>
      </w:tr>
      <w:tr w:rsidR="00BB37D2" w:rsidRPr="00BB37D2" w14:paraId="394679C6" w14:textId="77777777" w:rsidTr="00BB37D2">
        <w:tc>
          <w:tcPr>
            <w:tcW w:w="2179" w:type="dxa"/>
            <w:shd w:val="clear" w:color="auto" w:fill="auto"/>
          </w:tcPr>
          <w:p w14:paraId="57E35FD2" w14:textId="6DC4FAA3" w:rsidR="00BB37D2" w:rsidRPr="00BB37D2" w:rsidRDefault="00BB37D2" w:rsidP="00BB37D2">
            <w:pPr>
              <w:ind w:firstLine="0"/>
            </w:pPr>
            <w:r>
              <w:t>Gilliard</w:t>
            </w:r>
          </w:p>
        </w:tc>
        <w:tc>
          <w:tcPr>
            <w:tcW w:w="2179" w:type="dxa"/>
            <w:shd w:val="clear" w:color="auto" w:fill="auto"/>
          </w:tcPr>
          <w:p w14:paraId="48DFDE0B" w14:textId="38D04111" w:rsidR="00BB37D2" w:rsidRPr="00BB37D2" w:rsidRDefault="00BB37D2" w:rsidP="00BB37D2">
            <w:pPr>
              <w:ind w:firstLine="0"/>
            </w:pPr>
            <w:r>
              <w:t>Govan</w:t>
            </w:r>
          </w:p>
        </w:tc>
        <w:tc>
          <w:tcPr>
            <w:tcW w:w="2180" w:type="dxa"/>
            <w:shd w:val="clear" w:color="auto" w:fill="auto"/>
          </w:tcPr>
          <w:p w14:paraId="4F563545" w14:textId="285CFAC6" w:rsidR="00BB37D2" w:rsidRPr="00BB37D2" w:rsidRDefault="00BB37D2" w:rsidP="00BB37D2">
            <w:pPr>
              <w:ind w:firstLine="0"/>
            </w:pPr>
            <w:r>
              <w:t>Grant</w:t>
            </w:r>
          </w:p>
        </w:tc>
      </w:tr>
      <w:tr w:rsidR="00BB37D2" w:rsidRPr="00BB37D2" w14:paraId="63A3FAD9" w14:textId="77777777" w:rsidTr="00BB37D2">
        <w:tc>
          <w:tcPr>
            <w:tcW w:w="2179" w:type="dxa"/>
            <w:shd w:val="clear" w:color="auto" w:fill="auto"/>
          </w:tcPr>
          <w:p w14:paraId="5FBA755F" w14:textId="120D505B" w:rsidR="00BB37D2" w:rsidRPr="00BB37D2" w:rsidRDefault="00BB37D2" w:rsidP="00BB37D2">
            <w:pPr>
              <w:ind w:firstLine="0"/>
            </w:pPr>
            <w:r>
              <w:t>Hart</w:t>
            </w:r>
          </w:p>
        </w:tc>
        <w:tc>
          <w:tcPr>
            <w:tcW w:w="2179" w:type="dxa"/>
            <w:shd w:val="clear" w:color="auto" w:fill="auto"/>
          </w:tcPr>
          <w:p w14:paraId="0F35B28E" w14:textId="23D05F0B" w:rsidR="00BB37D2" w:rsidRPr="00BB37D2" w:rsidRDefault="00BB37D2" w:rsidP="00BB37D2">
            <w:pPr>
              <w:ind w:firstLine="0"/>
            </w:pPr>
            <w:r>
              <w:t>Hayes</w:t>
            </w:r>
          </w:p>
        </w:tc>
        <w:tc>
          <w:tcPr>
            <w:tcW w:w="2180" w:type="dxa"/>
            <w:shd w:val="clear" w:color="auto" w:fill="auto"/>
          </w:tcPr>
          <w:p w14:paraId="1A0F9A6D" w14:textId="0BDAF461" w:rsidR="00BB37D2" w:rsidRPr="00BB37D2" w:rsidRDefault="00BB37D2" w:rsidP="00BB37D2">
            <w:pPr>
              <w:ind w:firstLine="0"/>
            </w:pPr>
            <w:r>
              <w:t>Henderson-Myers</w:t>
            </w:r>
          </w:p>
        </w:tc>
      </w:tr>
      <w:tr w:rsidR="00BB37D2" w:rsidRPr="00BB37D2" w14:paraId="1336681B" w14:textId="77777777" w:rsidTr="00BB37D2">
        <w:tc>
          <w:tcPr>
            <w:tcW w:w="2179" w:type="dxa"/>
            <w:shd w:val="clear" w:color="auto" w:fill="auto"/>
          </w:tcPr>
          <w:p w14:paraId="24DB39F7" w14:textId="69DDD65F" w:rsidR="00BB37D2" w:rsidRPr="00BB37D2" w:rsidRDefault="00BB37D2" w:rsidP="00BB37D2">
            <w:pPr>
              <w:ind w:firstLine="0"/>
            </w:pPr>
            <w:r>
              <w:t>Hosey</w:t>
            </w:r>
          </w:p>
        </w:tc>
        <w:tc>
          <w:tcPr>
            <w:tcW w:w="2179" w:type="dxa"/>
            <w:shd w:val="clear" w:color="auto" w:fill="auto"/>
          </w:tcPr>
          <w:p w14:paraId="094B7820" w14:textId="7E75EFFF" w:rsidR="00BB37D2" w:rsidRPr="00BB37D2" w:rsidRDefault="00BB37D2" w:rsidP="00BB37D2">
            <w:pPr>
              <w:ind w:firstLine="0"/>
            </w:pPr>
            <w:r>
              <w:t>J. L. Johnson</w:t>
            </w:r>
          </w:p>
        </w:tc>
        <w:tc>
          <w:tcPr>
            <w:tcW w:w="2180" w:type="dxa"/>
            <w:shd w:val="clear" w:color="auto" w:fill="auto"/>
          </w:tcPr>
          <w:p w14:paraId="2F4C0A5D" w14:textId="0D8502A6" w:rsidR="00BB37D2" w:rsidRPr="00BB37D2" w:rsidRDefault="00BB37D2" w:rsidP="00BB37D2">
            <w:pPr>
              <w:ind w:firstLine="0"/>
            </w:pPr>
            <w:r>
              <w:t>Jones</w:t>
            </w:r>
          </w:p>
        </w:tc>
      </w:tr>
      <w:tr w:rsidR="00BB37D2" w:rsidRPr="00BB37D2" w14:paraId="418801FB" w14:textId="77777777" w:rsidTr="00BB37D2">
        <w:tc>
          <w:tcPr>
            <w:tcW w:w="2179" w:type="dxa"/>
            <w:shd w:val="clear" w:color="auto" w:fill="auto"/>
          </w:tcPr>
          <w:p w14:paraId="294490E0" w14:textId="42C35B45" w:rsidR="00BB37D2" w:rsidRPr="00BB37D2" w:rsidRDefault="00BB37D2" w:rsidP="00BB37D2">
            <w:pPr>
              <w:ind w:firstLine="0"/>
            </w:pPr>
            <w:r>
              <w:t>King</w:t>
            </w:r>
          </w:p>
        </w:tc>
        <w:tc>
          <w:tcPr>
            <w:tcW w:w="2179" w:type="dxa"/>
            <w:shd w:val="clear" w:color="auto" w:fill="auto"/>
          </w:tcPr>
          <w:p w14:paraId="4676BCA3" w14:textId="5B912C0C" w:rsidR="00BB37D2" w:rsidRPr="00BB37D2" w:rsidRDefault="00BB37D2" w:rsidP="00BB37D2">
            <w:pPr>
              <w:ind w:firstLine="0"/>
            </w:pPr>
            <w:r>
              <w:t>Kirby</w:t>
            </w:r>
          </w:p>
        </w:tc>
        <w:tc>
          <w:tcPr>
            <w:tcW w:w="2180" w:type="dxa"/>
            <w:shd w:val="clear" w:color="auto" w:fill="auto"/>
          </w:tcPr>
          <w:p w14:paraId="542F9C32" w14:textId="6B53BB39" w:rsidR="00BB37D2" w:rsidRPr="00BB37D2" w:rsidRDefault="00BB37D2" w:rsidP="00BB37D2">
            <w:pPr>
              <w:ind w:firstLine="0"/>
            </w:pPr>
            <w:r>
              <w:t>Luck</w:t>
            </w:r>
          </w:p>
        </w:tc>
      </w:tr>
      <w:tr w:rsidR="00BB37D2" w:rsidRPr="00BB37D2" w14:paraId="3FA5438D" w14:textId="77777777" w:rsidTr="00BB37D2">
        <w:tc>
          <w:tcPr>
            <w:tcW w:w="2179" w:type="dxa"/>
            <w:shd w:val="clear" w:color="auto" w:fill="auto"/>
          </w:tcPr>
          <w:p w14:paraId="19C0CF88" w14:textId="06426502" w:rsidR="00BB37D2" w:rsidRPr="00BB37D2" w:rsidRDefault="00BB37D2" w:rsidP="00BB37D2">
            <w:pPr>
              <w:ind w:firstLine="0"/>
            </w:pPr>
            <w:r>
              <w:t>Martin</w:t>
            </w:r>
          </w:p>
        </w:tc>
        <w:tc>
          <w:tcPr>
            <w:tcW w:w="2179" w:type="dxa"/>
            <w:shd w:val="clear" w:color="auto" w:fill="auto"/>
          </w:tcPr>
          <w:p w14:paraId="14E6439D" w14:textId="3C29B566" w:rsidR="00BB37D2" w:rsidRPr="00BB37D2" w:rsidRDefault="00BB37D2" w:rsidP="00BB37D2">
            <w:pPr>
              <w:ind w:firstLine="0"/>
            </w:pPr>
            <w:r>
              <w:t>McDaniel</w:t>
            </w:r>
          </w:p>
        </w:tc>
        <w:tc>
          <w:tcPr>
            <w:tcW w:w="2180" w:type="dxa"/>
            <w:shd w:val="clear" w:color="auto" w:fill="auto"/>
          </w:tcPr>
          <w:p w14:paraId="60BCA225" w14:textId="2720E252" w:rsidR="00BB37D2" w:rsidRPr="00BB37D2" w:rsidRDefault="00BB37D2" w:rsidP="00BB37D2">
            <w:pPr>
              <w:ind w:firstLine="0"/>
            </w:pPr>
            <w:r>
              <w:t>J. Moore</w:t>
            </w:r>
          </w:p>
        </w:tc>
      </w:tr>
      <w:tr w:rsidR="00BB37D2" w:rsidRPr="00BB37D2" w14:paraId="5982E496" w14:textId="77777777" w:rsidTr="00BB37D2">
        <w:tc>
          <w:tcPr>
            <w:tcW w:w="2179" w:type="dxa"/>
            <w:shd w:val="clear" w:color="auto" w:fill="auto"/>
          </w:tcPr>
          <w:p w14:paraId="421D5775" w14:textId="33973C95" w:rsidR="00BB37D2" w:rsidRPr="00BB37D2" w:rsidRDefault="00BB37D2" w:rsidP="00BB37D2">
            <w:pPr>
              <w:ind w:firstLine="0"/>
            </w:pPr>
            <w:r>
              <w:t>Moss</w:t>
            </w:r>
          </w:p>
        </w:tc>
        <w:tc>
          <w:tcPr>
            <w:tcW w:w="2179" w:type="dxa"/>
            <w:shd w:val="clear" w:color="auto" w:fill="auto"/>
          </w:tcPr>
          <w:p w14:paraId="7AB0F82B" w14:textId="4BFBDCF8" w:rsidR="00BB37D2" w:rsidRPr="00BB37D2" w:rsidRDefault="00BB37D2" w:rsidP="00BB37D2">
            <w:pPr>
              <w:ind w:firstLine="0"/>
            </w:pPr>
            <w:r>
              <w:t>Reese</w:t>
            </w:r>
          </w:p>
        </w:tc>
        <w:tc>
          <w:tcPr>
            <w:tcW w:w="2180" w:type="dxa"/>
            <w:shd w:val="clear" w:color="auto" w:fill="auto"/>
          </w:tcPr>
          <w:p w14:paraId="722D9390" w14:textId="185902D1" w:rsidR="00BB37D2" w:rsidRPr="00BB37D2" w:rsidRDefault="00BB37D2" w:rsidP="00BB37D2">
            <w:pPr>
              <w:ind w:firstLine="0"/>
            </w:pPr>
            <w:r>
              <w:t>Rivers</w:t>
            </w:r>
          </w:p>
        </w:tc>
      </w:tr>
      <w:tr w:rsidR="00BB37D2" w:rsidRPr="00BB37D2" w14:paraId="1100A2C2" w14:textId="77777777" w:rsidTr="00BB37D2">
        <w:tc>
          <w:tcPr>
            <w:tcW w:w="2179" w:type="dxa"/>
            <w:shd w:val="clear" w:color="auto" w:fill="auto"/>
          </w:tcPr>
          <w:p w14:paraId="0D883047" w14:textId="29CDD4E8" w:rsidR="00BB37D2" w:rsidRPr="00BB37D2" w:rsidRDefault="00BB37D2" w:rsidP="00BB37D2">
            <w:pPr>
              <w:ind w:firstLine="0"/>
            </w:pPr>
            <w:r>
              <w:t>Rutherford</w:t>
            </w:r>
          </w:p>
        </w:tc>
        <w:tc>
          <w:tcPr>
            <w:tcW w:w="2179" w:type="dxa"/>
            <w:shd w:val="clear" w:color="auto" w:fill="auto"/>
          </w:tcPr>
          <w:p w14:paraId="3CB0C8D8" w14:textId="586D9EF9" w:rsidR="00BB37D2" w:rsidRPr="00BB37D2" w:rsidRDefault="00BB37D2" w:rsidP="00BB37D2">
            <w:pPr>
              <w:ind w:firstLine="0"/>
            </w:pPr>
            <w:r>
              <w:t>Sessions</w:t>
            </w:r>
          </w:p>
        </w:tc>
        <w:tc>
          <w:tcPr>
            <w:tcW w:w="2180" w:type="dxa"/>
            <w:shd w:val="clear" w:color="auto" w:fill="auto"/>
          </w:tcPr>
          <w:p w14:paraId="6515D105" w14:textId="0078965F" w:rsidR="00BB37D2" w:rsidRPr="00BB37D2" w:rsidRDefault="00BB37D2" w:rsidP="00BB37D2">
            <w:pPr>
              <w:ind w:firstLine="0"/>
            </w:pPr>
            <w:r>
              <w:t>Spann-Wilder</w:t>
            </w:r>
          </w:p>
        </w:tc>
      </w:tr>
      <w:tr w:rsidR="00BB37D2" w:rsidRPr="00BB37D2" w14:paraId="568B513A" w14:textId="77777777" w:rsidTr="00BB37D2">
        <w:tc>
          <w:tcPr>
            <w:tcW w:w="2179" w:type="dxa"/>
            <w:shd w:val="clear" w:color="auto" w:fill="auto"/>
          </w:tcPr>
          <w:p w14:paraId="60709C34" w14:textId="2D2D5ACF" w:rsidR="00BB37D2" w:rsidRPr="00BB37D2" w:rsidRDefault="00BB37D2" w:rsidP="00BB37D2">
            <w:pPr>
              <w:keepNext/>
              <w:ind w:firstLine="0"/>
            </w:pPr>
            <w:r>
              <w:t>Stavrinakis</w:t>
            </w:r>
          </w:p>
        </w:tc>
        <w:tc>
          <w:tcPr>
            <w:tcW w:w="2179" w:type="dxa"/>
            <w:shd w:val="clear" w:color="auto" w:fill="auto"/>
          </w:tcPr>
          <w:p w14:paraId="5B256BC7" w14:textId="400175B1" w:rsidR="00BB37D2" w:rsidRPr="00BB37D2" w:rsidRDefault="00BB37D2" w:rsidP="00BB37D2">
            <w:pPr>
              <w:keepNext/>
              <w:ind w:firstLine="0"/>
            </w:pPr>
            <w:r>
              <w:t>Weeks</w:t>
            </w:r>
          </w:p>
        </w:tc>
        <w:tc>
          <w:tcPr>
            <w:tcW w:w="2180" w:type="dxa"/>
            <w:shd w:val="clear" w:color="auto" w:fill="auto"/>
          </w:tcPr>
          <w:p w14:paraId="45A498EB" w14:textId="130CD903" w:rsidR="00BB37D2" w:rsidRPr="00BB37D2" w:rsidRDefault="00BB37D2" w:rsidP="00BB37D2">
            <w:pPr>
              <w:keepNext/>
              <w:ind w:firstLine="0"/>
            </w:pPr>
            <w:r>
              <w:t>Wetmore</w:t>
            </w:r>
          </w:p>
        </w:tc>
      </w:tr>
      <w:tr w:rsidR="00BB37D2" w:rsidRPr="00BB37D2" w14:paraId="6979D244" w14:textId="77777777" w:rsidTr="00BB37D2">
        <w:tc>
          <w:tcPr>
            <w:tcW w:w="2179" w:type="dxa"/>
            <w:shd w:val="clear" w:color="auto" w:fill="auto"/>
          </w:tcPr>
          <w:p w14:paraId="39B80074" w14:textId="6EEE11D1" w:rsidR="00BB37D2" w:rsidRPr="00BB37D2" w:rsidRDefault="00BB37D2" w:rsidP="00BB37D2">
            <w:pPr>
              <w:keepNext/>
              <w:ind w:firstLine="0"/>
            </w:pPr>
            <w:r>
              <w:t>Williams</w:t>
            </w:r>
          </w:p>
        </w:tc>
        <w:tc>
          <w:tcPr>
            <w:tcW w:w="2179" w:type="dxa"/>
            <w:shd w:val="clear" w:color="auto" w:fill="auto"/>
          </w:tcPr>
          <w:p w14:paraId="62F62892" w14:textId="77777777" w:rsidR="00BB37D2" w:rsidRPr="00BB37D2" w:rsidRDefault="00BB37D2" w:rsidP="00BB37D2">
            <w:pPr>
              <w:keepNext/>
              <w:ind w:firstLine="0"/>
            </w:pPr>
          </w:p>
        </w:tc>
        <w:tc>
          <w:tcPr>
            <w:tcW w:w="2180" w:type="dxa"/>
            <w:shd w:val="clear" w:color="auto" w:fill="auto"/>
          </w:tcPr>
          <w:p w14:paraId="187F5F5B" w14:textId="77777777" w:rsidR="00BB37D2" w:rsidRPr="00BB37D2" w:rsidRDefault="00BB37D2" w:rsidP="00BB37D2">
            <w:pPr>
              <w:keepNext/>
              <w:ind w:firstLine="0"/>
            </w:pPr>
          </w:p>
        </w:tc>
      </w:tr>
    </w:tbl>
    <w:p w14:paraId="1748F854" w14:textId="77777777" w:rsidR="00BB37D2" w:rsidRDefault="00BB37D2" w:rsidP="00BB37D2"/>
    <w:p w14:paraId="01DD2239" w14:textId="77777777" w:rsidR="00BB37D2" w:rsidRDefault="00BB37D2" w:rsidP="00BB37D2">
      <w:pPr>
        <w:jc w:val="center"/>
        <w:rPr>
          <w:b/>
        </w:rPr>
      </w:pPr>
      <w:r w:rsidRPr="00BB37D2">
        <w:rPr>
          <w:b/>
        </w:rPr>
        <w:t>Total--37</w:t>
      </w:r>
    </w:p>
    <w:p w14:paraId="7312FF35" w14:textId="1B76A8BF" w:rsidR="00BB37D2" w:rsidRDefault="00BB37D2" w:rsidP="00BB37D2">
      <w:pPr>
        <w:jc w:val="center"/>
        <w:rPr>
          <w:b/>
        </w:rPr>
      </w:pPr>
    </w:p>
    <w:p w14:paraId="482F1B69" w14:textId="77777777" w:rsidR="00BB37D2" w:rsidRDefault="00BB37D2" w:rsidP="00BB37D2">
      <w:r>
        <w:t>So, the amendment was tabled.</w:t>
      </w:r>
    </w:p>
    <w:p w14:paraId="7798A82A" w14:textId="3C21ADFF" w:rsidR="00BB37D2" w:rsidRDefault="00BB37D2" w:rsidP="00BB37D2"/>
    <w:p w14:paraId="523B6A27" w14:textId="77777777" w:rsidR="00BB37D2" w:rsidRPr="008A2742" w:rsidRDefault="00BB37D2" w:rsidP="00BB37D2">
      <w:pPr>
        <w:pStyle w:val="scamendsponsorline"/>
        <w:ind w:firstLine="216"/>
        <w:jc w:val="both"/>
        <w:rPr>
          <w:sz w:val="22"/>
        </w:rPr>
      </w:pPr>
      <w:r w:rsidRPr="008A2742">
        <w:rPr>
          <w:sz w:val="22"/>
        </w:rPr>
        <w:t>Rep. JONES proposed the following Amendment No. 7 to S. 62 (LC-62.WAB0026H), which was tabled:</w:t>
      </w:r>
    </w:p>
    <w:p w14:paraId="36783C02" w14:textId="77777777" w:rsidR="00BB37D2" w:rsidRPr="008A2742" w:rsidRDefault="00BB37D2" w:rsidP="00BB37D2">
      <w:pPr>
        <w:pStyle w:val="scamendlanginstruction"/>
        <w:spacing w:before="0" w:after="0"/>
        <w:ind w:firstLine="216"/>
        <w:jc w:val="both"/>
        <w:rPr>
          <w:sz w:val="22"/>
        </w:rPr>
      </w:pPr>
      <w:r w:rsidRPr="008A2742">
        <w:rPr>
          <w:sz w:val="22"/>
        </w:rPr>
        <w:t>Amend the bill, as and if amended, SECTION 3, Section 59-8-120, by adding a subsection to read:</w:t>
      </w:r>
    </w:p>
    <w:p w14:paraId="3DA2F02B" w14:textId="056A9AEA" w:rsidR="00BB37D2" w:rsidRPr="008A2742"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2742">
        <w:rPr>
          <w:rStyle w:val="scinsertblue"/>
          <w:rFonts w:cs="Times New Roman"/>
          <w:sz w:val="22"/>
        </w:rPr>
        <w:tab/>
        <w:t>(I) A minimum of fifty percent of the ESTF scholarship funds awarded pursuant to this chapter must be to students in rural counties, and no funds may be distributed to an ESTF account unless a minimum of fifty percent of all ESTF scholarship funds are awarded to students in rural counties. Additionally, ESTF recipients in rural counties who attend an education service provider that is a private school must be provided with free transportation, funded by the State, to the private school if the nearest private school is more than ten miles from their residence.</w:t>
      </w:r>
    </w:p>
    <w:p w14:paraId="2EE47A7D" w14:textId="77777777" w:rsidR="00BB37D2" w:rsidRPr="008A2742" w:rsidRDefault="00BB37D2" w:rsidP="00BB37D2">
      <w:pPr>
        <w:pStyle w:val="scamendconformline"/>
        <w:spacing w:before="0"/>
        <w:ind w:firstLine="216"/>
        <w:jc w:val="both"/>
        <w:rPr>
          <w:sz w:val="22"/>
        </w:rPr>
      </w:pPr>
      <w:r w:rsidRPr="008A2742">
        <w:rPr>
          <w:sz w:val="22"/>
        </w:rPr>
        <w:t>Renumber sections to conform.</w:t>
      </w:r>
    </w:p>
    <w:p w14:paraId="4B088183" w14:textId="77777777" w:rsidR="00BB37D2" w:rsidRDefault="00BB37D2" w:rsidP="00BB37D2">
      <w:pPr>
        <w:pStyle w:val="scamendtitleconform"/>
        <w:ind w:firstLine="216"/>
        <w:jc w:val="both"/>
        <w:rPr>
          <w:sz w:val="22"/>
        </w:rPr>
      </w:pPr>
      <w:r w:rsidRPr="008A2742">
        <w:rPr>
          <w:sz w:val="22"/>
        </w:rPr>
        <w:t>Amend title to conform.</w:t>
      </w:r>
    </w:p>
    <w:p w14:paraId="414D8B32" w14:textId="205D5DAD" w:rsidR="00BB37D2" w:rsidRDefault="00BB37D2" w:rsidP="00BB37D2">
      <w:pPr>
        <w:pStyle w:val="scamendtitleconform"/>
        <w:ind w:firstLine="216"/>
        <w:jc w:val="both"/>
        <w:rPr>
          <w:sz w:val="22"/>
        </w:rPr>
      </w:pPr>
    </w:p>
    <w:p w14:paraId="4C64404B" w14:textId="77777777" w:rsidR="00BB37D2" w:rsidRDefault="00BB37D2" w:rsidP="00BB37D2">
      <w:r>
        <w:t>Rep. JONES explained the amendment.</w:t>
      </w:r>
    </w:p>
    <w:p w14:paraId="3746FE38" w14:textId="77777777" w:rsidR="00583F86" w:rsidRDefault="00583F86" w:rsidP="00BB37D2"/>
    <w:p w14:paraId="44E75F23" w14:textId="577E5DD4" w:rsidR="00BB37D2" w:rsidRDefault="00BB37D2" w:rsidP="00BB37D2">
      <w:r>
        <w:t>Rep. JONES spoke in favor of the amendment.</w:t>
      </w:r>
    </w:p>
    <w:p w14:paraId="7D15676E" w14:textId="77777777" w:rsidR="00BB37D2" w:rsidRDefault="00BB37D2" w:rsidP="00BB37D2"/>
    <w:p w14:paraId="2FAB57C9" w14:textId="2C31C093" w:rsidR="00BB37D2" w:rsidRDefault="00BB37D2" w:rsidP="00BB37D2">
      <w:r>
        <w:t>Rep. ERICKSON moved to table the amendment.</w:t>
      </w:r>
    </w:p>
    <w:p w14:paraId="510EC3AC" w14:textId="77777777" w:rsidR="00BB37D2" w:rsidRDefault="00BB37D2" w:rsidP="00BB37D2"/>
    <w:p w14:paraId="1F375ACB" w14:textId="77777777" w:rsidR="00BB37D2" w:rsidRDefault="00BB37D2" w:rsidP="00BB37D2">
      <w:r>
        <w:t>Rep. JONES demanded the yeas and nays which were taken, resulting as follows:</w:t>
      </w:r>
    </w:p>
    <w:p w14:paraId="39A67163" w14:textId="29A2D2B9" w:rsidR="00BB37D2" w:rsidRDefault="00BB37D2" w:rsidP="00BB37D2">
      <w:pPr>
        <w:jc w:val="center"/>
      </w:pPr>
      <w:bookmarkStart w:id="83" w:name="vote_start225"/>
      <w:bookmarkEnd w:id="83"/>
      <w:r>
        <w:t>Yeas 76; Nays 34</w:t>
      </w:r>
    </w:p>
    <w:p w14:paraId="0F292D72" w14:textId="77777777" w:rsidR="00BB37D2" w:rsidRDefault="00BB37D2" w:rsidP="00BB37D2">
      <w:pPr>
        <w:jc w:val="center"/>
      </w:pPr>
    </w:p>
    <w:p w14:paraId="1D95708C"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7D9E4969" w14:textId="77777777" w:rsidTr="00BB37D2">
        <w:tc>
          <w:tcPr>
            <w:tcW w:w="2179" w:type="dxa"/>
            <w:shd w:val="clear" w:color="auto" w:fill="auto"/>
          </w:tcPr>
          <w:p w14:paraId="04A35922" w14:textId="1E6711BF" w:rsidR="00BB37D2" w:rsidRPr="00BB37D2" w:rsidRDefault="00BB37D2" w:rsidP="00BB37D2">
            <w:pPr>
              <w:keepNext/>
              <w:ind w:firstLine="0"/>
            </w:pPr>
            <w:r>
              <w:t>Bailey</w:t>
            </w:r>
          </w:p>
        </w:tc>
        <w:tc>
          <w:tcPr>
            <w:tcW w:w="2179" w:type="dxa"/>
            <w:shd w:val="clear" w:color="auto" w:fill="auto"/>
          </w:tcPr>
          <w:p w14:paraId="099F11B2" w14:textId="732089C0" w:rsidR="00BB37D2" w:rsidRPr="00BB37D2" w:rsidRDefault="00BB37D2" w:rsidP="00BB37D2">
            <w:pPr>
              <w:keepNext/>
              <w:ind w:firstLine="0"/>
            </w:pPr>
            <w:r>
              <w:t>Ballentine</w:t>
            </w:r>
          </w:p>
        </w:tc>
        <w:tc>
          <w:tcPr>
            <w:tcW w:w="2180" w:type="dxa"/>
            <w:shd w:val="clear" w:color="auto" w:fill="auto"/>
          </w:tcPr>
          <w:p w14:paraId="367690D0" w14:textId="425181E3" w:rsidR="00BB37D2" w:rsidRPr="00BB37D2" w:rsidRDefault="00BB37D2" w:rsidP="00BB37D2">
            <w:pPr>
              <w:keepNext/>
              <w:ind w:firstLine="0"/>
            </w:pPr>
            <w:r>
              <w:t>Bannister</w:t>
            </w:r>
          </w:p>
        </w:tc>
      </w:tr>
      <w:tr w:rsidR="00BB37D2" w:rsidRPr="00BB37D2" w14:paraId="235AB188" w14:textId="77777777" w:rsidTr="00BB37D2">
        <w:tc>
          <w:tcPr>
            <w:tcW w:w="2179" w:type="dxa"/>
            <w:shd w:val="clear" w:color="auto" w:fill="auto"/>
          </w:tcPr>
          <w:p w14:paraId="3C7336C8" w14:textId="4BF0B41C" w:rsidR="00BB37D2" w:rsidRPr="00BB37D2" w:rsidRDefault="00BB37D2" w:rsidP="00BB37D2">
            <w:pPr>
              <w:ind w:firstLine="0"/>
            </w:pPr>
            <w:r>
              <w:t>Beach</w:t>
            </w:r>
          </w:p>
        </w:tc>
        <w:tc>
          <w:tcPr>
            <w:tcW w:w="2179" w:type="dxa"/>
            <w:shd w:val="clear" w:color="auto" w:fill="auto"/>
          </w:tcPr>
          <w:p w14:paraId="2B097764" w14:textId="6C3A7D6C" w:rsidR="00BB37D2" w:rsidRPr="00BB37D2" w:rsidRDefault="00BB37D2" w:rsidP="00BB37D2">
            <w:pPr>
              <w:ind w:firstLine="0"/>
            </w:pPr>
            <w:r>
              <w:t>Bradley</w:t>
            </w:r>
          </w:p>
        </w:tc>
        <w:tc>
          <w:tcPr>
            <w:tcW w:w="2180" w:type="dxa"/>
            <w:shd w:val="clear" w:color="auto" w:fill="auto"/>
          </w:tcPr>
          <w:p w14:paraId="2535FDEA" w14:textId="1AEA7D9D" w:rsidR="00BB37D2" w:rsidRPr="00BB37D2" w:rsidRDefault="00BB37D2" w:rsidP="00BB37D2">
            <w:pPr>
              <w:ind w:firstLine="0"/>
            </w:pPr>
            <w:r>
              <w:t>Brewer</w:t>
            </w:r>
          </w:p>
        </w:tc>
      </w:tr>
      <w:tr w:rsidR="00BB37D2" w:rsidRPr="00BB37D2" w14:paraId="6C9642DB" w14:textId="77777777" w:rsidTr="00BB37D2">
        <w:tc>
          <w:tcPr>
            <w:tcW w:w="2179" w:type="dxa"/>
            <w:shd w:val="clear" w:color="auto" w:fill="auto"/>
          </w:tcPr>
          <w:p w14:paraId="695978BC" w14:textId="30E1C0BC" w:rsidR="00BB37D2" w:rsidRPr="00BB37D2" w:rsidRDefault="00BB37D2" w:rsidP="00BB37D2">
            <w:pPr>
              <w:ind w:firstLine="0"/>
            </w:pPr>
            <w:r>
              <w:t>Brittain</w:t>
            </w:r>
          </w:p>
        </w:tc>
        <w:tc>
          <w:tcPr>
            <w:tcW w:w="2179" w:type="dxa"/>
            <w:shd w:val="clear" w:color="auto" w:fill="auto"/>
          </w:tcPr>
          <w:p w14:paraId="2879A555" w14:textId="5FABB7D3" w:rsidR="00BB37D2" w:rsidRPr="00BB37D2" w:rsidRDefault="00BB37D2" w:rsidP="00BB37D2">
            <w:pPr>
              <w:ind w:firstLine="0"/>
            </w:pPr>
            <w:r>
              <w:t>Burns</w:t>
            </w:r>
          </w:p>
        </w:tc>
        <w:tc>
          <w:tcPr>
            <w:tcW w:w="2180" w:type="dxa"/>
            <w:shd w:val="clear" w:color="auto" w:fill="auto"/>
          </w:tcPr>
          <w:p w14:paraId="5DC869F8" w14:textId="59B7F716" w:rsidR="00BB37D2" w:rsidRPr="00BB37D2" w:rsidRDefault="00BB37D2" w:rsidP="00BB37D2">
            <w:pPr>
              <w:ind w:firstLine="0"/>
            </w:pPr>
            <w:r>
              <w:t>Bustos</w:t>
            </w:r>
          </w:p>
        </w:tc>
      </w:tr>
      <w:tr w:rsidR="00BB37D2" w:rsidRPr="00BB37D2" w14:paraId="2426F87E" w14:textId="77777777" w:rsidTr="00BB37D2">
        <w:tc>
          <w:tcPr>
            <w:tcW w:w="2179" w:type="dxa"/>
            <w:shd w:val="clear" w:color="auto" w:fill="auto"/>
          </w:tcPr>
          <w:p w14:paraId="5B8FBDBF" w14:textId="018EF43E" w:rsidR="00BB37D2" w:rsidRPr="00BB37D2" w:rsidRDefault="00BB37D2" w:rsidP="00BB37D2">
            <w:pPr>
              <w:ind w:firstLine="0"/>
            </w:pPr>
            <w:r>
              <w:t>Calhoon</w:t>
            </w:r>
          </w:p>
        </w:tc>
        <w:tc>
          <w:tcPr>
            <w:tcW w:w="2179" w:type="dxa"/>
            <w:shd w:val="clear" w:color="auto" w:fill="auto"/>
          </w:tcPr>
          <w:p w14:paraId="346F41B2" w14:textId="643C9B8E" w:rsidR="00BB37D2" w:rsidRPr="00BB37D2" w:rsidRDefault="00BB37D2" w:rsidP="00BB37D2">
            <w:pPr>
              <w:ind w:firstLine="0"/>
            </w:pPr>
            <w:r>
              <w:t>Caskey</w:t>
            </w:r>
          </w:p>
        </w:tc>
        <w:tc>
          <w:tcPr>
            <w:tcW w:w="2180" w:type="dxa"/>
            <w:shd w:val="clear" w:color="auto" w:fill="auto"/>
          </w:tcPr>
          <w:p w14:paraId="2B38266D" w14:textId="042876CD" w:rsidR="00BB37D2" w:rsidRPr="00BB37D2" w:rsidRDefault="00BB37D2" w:rsidP="00BB37D2">
            <w:pPr>
              <w:ind w:firstLine="0"/>
            </w:pPr>
            <w:r>
              <w:t>Chapman</w:t>
            </w:r>
          </w:p>
        </w:tc>
      </w:tr>
      <w:tr w:rsidR="00BB37D2" w:rsidRPr="00BB37D2" w14:paraId="04A9C0C9" w14:textId="77777777" w:rsidTr="00BB37D2">
        <w:tc>
          <w:tcPr>
            <w:tcW w:w="2179" w:type="dxa"/>
            <w:shd w:val="clear" w:color="auto" w:fill="auto"/>
          </w:tcPr>
          <w:p w14:paraId="0617CBE6" w14:textId="1F6237BE" w:rsidR="00BB37D2" w:rsidRPr="00BB37D2" w:rsidRDefault="00BB37D2" w:rsidP="00BB37D2">
            <w:pPr>
              <w:ind w:firstLine="0"/>
            </w:pPr>
            <w:r>
              <w:t>B. J. Cox</w:t>
            </w:r>
          </w:p>
        </w:tc>
        <w:tc>
          <w:tcPr>
            <w:tcW w:w="2179" w:type="dxa"/>
            <w:shd w:val="clear" w:color="auto" w:fill="auto"/>
          </w:tcPr>
          <w:p w14:paraId="59F5ED07" w14:textId="16014061" w:rsidR="00BB37D2" w:rsidRPr="00BB37D2" w:rsidRDefault="00BB37D2" w:rsidP="00BB37D2">
            <w:pPr>
              <w:ind w:firstLine="0"/>
            </w:pPr>
            <w:r>
              <w:t>B. L. Cox</w:t>
            </w:r>
          </w:p>
        </w:tc>
        <w:tc>
          <w:tcPr>
            <w:tcW w:w="2180" w:type="dxa"/>
            <w:shd w:val="clear" w:color="auto" w:fill="auto"/>
          </w:tcPr>
          <w:p w14:paraId="4A930168" w14:textId="490F803C" w:rsidR="00BB37D2" w:rsidRPr="00BB37D2" w:rsidRDefault="00BB37D2" w:rsidP="00BB37D2">
            <w:pPr>
              <w:ind w:firstLine="0"/>
            </w:pPr>
            <w:r>
              <w:t>Crawford</w:t>
            </w:r>
          </w:p>
        </w:tc>
      </w:tr>
      <w:tr w:rsidR="00BB37D2" w:rsidRPr="00BB37D2" w14:paraId="74664913" w14:textId="77777777" w:rsidTr="00BB37D2">
        <w:tc>
          <w:tcPr>
            <w:tcW w:w="2179" w:type="dxa"/>
            <w:shd w:val="clear" w:color="auto" w:fill="auto"/>
          </w:tcPr>
          <w:p w14:paraId="7F5595DD" w14:textId="72B76412" w:rsidR="00BB37D2" w:rsidRPr="00BB37D2" w:rsidRDefault="00BB37D2" w:rsidP="00BB37D2">
            <w:pPr>
              <w:ind w:firstLine="0"/>
            </w:pPr>
            <w:r>
              <w:t>Cromer</w:t>
            </w:r>
          </w:p>
        </w:tc>
        <w:tc>
          <w:tcPr>
            <w:tcW w:w="2179" w:type="dxa"/>
            <w:shd w:val="clear" w:color="auto" w:fill="auto"/>
          </w:tcPr>
          <w:p w14:paraId="11633DFE" w14:textId="0087046C" w:rsidR="00BB37D2" w:rsidRPr="00BB37D2" w:rsidRDefault="00BB37D2" w:rsidP="00BB37D2">
            <w:pPr>
              <w:ind w:firstLine="0"/>
            </w:pPr>
            <w:r>
              <w:t>Davis</w:t>
            </w:r>
          </w:p>
        </w:tc>
        <w:tc>
          <w:tcPr>
            <w:tcW w:w="2180" w:type="dxa"/>
            <w:shd w:val="clear" w:color="auto" w:fill="auto"/>
          </w:tcPr>
          <w:p w14:paraId="274DF2BF" w14:textId="56C15CB4" w:rsidR="00BB37D2" w:rsidRPr="00BB37D2" w:rsidRDefault="00BB37D2" w:rsidP="00BB37D2">
            <w:pPr>
              <w:ind w:firstLine="0"/>
            </w:pPr>
            <w:r>
              <w:t>Duncan</w:t>
            </w:r>
          </w:p>
        </w:tc>
      </w:tr>
      <w:tr w:rsidR="00BB37D2" w:rsidRPr="00BB37D2" w14:paraId="33187529" w14:textId="77777777" w:rsidTr="00BB37D2">
        <w:tc>
          <w:tcPr>
            <w:tcW w:w="2179" w:type="dxa"/>
            <w:shd w:val="clear" w:color="auto" w:fill="auto"/>
          </w:tcPr>
          <w:p w14:paraId="130E46E1" w14:textId="530E4B71" w:rsidR="00BB37D2" w:rsidRPr="00BB37D2" w:rsidRDefault="00BB37D2" w:rsidP="00BB37D2">
            <w:pPr>
              <w:ind w:firstLine="0"/>
            </w:pPr>
            <w:r>
              <w:t>Edgerton</w:t>
            </w:r>
          </w:p>
        </w:tc>
        <w:tc>
          <w:tcPr>
            <w:tcW w:w="2179" w:type="dxa"/>
            <w:shd w:val="clear" w:color="auto" w:fill="auto"/>
          </w:tcPr>
          <w:p w14:paraId="25C1EBA6" w14:textId="6671227D" w:rsidR="00BB37D2" w:rsidRPr="00BB37D2" w:rsidRDefault="00BB37D2" w:rsidP="00BB37D2">
            <w:pPr>
              <w:ind w:firstLine="0"/>
            </w:pPr>
            <w:r>
              <w:t>Erickson</w:t>
            </w:r>
          </w:p>
        </w:tc>
        <w:tc>
          <w:tcPr>
            <w:tcW w:w="2180" w:type="dxa"/>
            <w:shd w:val="clear" w:color="auto" w:fill="auto"/>
          </w:tcPr>
          <w:p w14:paraId="1B7A04D7" w14:textId="1D44F997" w:rsidR="00BB37D2" w:rsidRPr="00BB37D2" w:rsidRDefault="00BB37D2" w:rsidP="00BB37D2">
            <w:pPr>
              <w:ind w:firstLine="0"/>
            </w:pPr>
            <w:r>
              <w:t>Forrest</w:t>
            </w:r>
          </w:p>
        </w:tc>
      </w:tr>
      <w:tr w:rsidR="00BB37D2" w:rsidRPr="00BB37D2" w14:paraId="4FC1949D" w14:textId="77777777" w:rsidTr="00BB37D2">
        <w:tc>
          <w:tcPr>
            <w:tcW w:w="2179" w:type="dxa"/>
            <w:shd w:val="clear" w:color="auto" w:fill="auto"/>
          </w:tcPr>
          <w:p w14:paraId="4C53838E" w14:textId="7A27EA12" w:rsidR="00BB37D2" w:rsidRPr="00BB37D2" w:rsidRDefault="00BB37D2" w:rsidP="00BB37D2">
            <w:pPr>
              <w:ind w:firstLine="0"/>
            </w:pPr>
            <w:r>
              <w:t>Frank</w:t>
            </w:r>
          </w:p>
        </w:tc>
        <w:tc>
          <w:tcPr>
            <w:tcW w:w="2179" w:type="dxa"/>
            <w:shd w:val="clear" w:color="auto" w:fill="auto"/>
          </w:tcPr>
          <w:p w14:paraId="3AEABA60" w14:textId="684BBB09" w:rsidR="00BB37D2" w:rsidRPr="00BB37D2" w:rsidRDefault="00BB37D2" w:rsidP="00BB37D2">
            <w:pPr>
              <w:ind w:firstLine="0"/>
            </w:pPr>
            <w:r>
              <w:t>Gagnon</w:t>
            </w:r>
          </w:p>
        </w:tc>
        <w:tc>
          <w:tcPr>
            <w:tcW w:w="2180" w:type="dxa"/>
            <w:shd w:val="clear" w:color="auto" w:fill="auto"/>
          </w:tcPr>
          <w:p w14:paraId="59FCBBE8" w14:textId="3C5323E8" w:rsidR="00BB37D2" w:rsidRPr="00BB37D2" w:rsidRDefault="00BB37D2" w:rsidP="00BB37D2">
            <w:pPr>
              <w:ind w:firstLine="0"/>
            </w:pPr>
            <w:r>
              <w:t>Gatch</w:t>
            </w:r>
          </w:p>
        </w:tc>
      </w:tr>
      <w:tr w:rsidR="00BB37D2" w:rsidRPr="00BB37D2" w14:paraId="4F541EE8" w14:textId="77777777" w:rsidTr="00BB37D2">
        <w:tc>
          <w:tcPr>
            <w:tcW w:w="2179" w:type="dxa"/>
            <w:shd w:val="clear" w:color="auto" w:fill="auto"/>
          </w:tcPr>
          <w:p w14:paraId="506F2300" w14:textId="5C955ABD" w:rsidR="00BB37D2" w:rsidRPr="00BB37D2" w:rsidRDefault="00BB37D2" w:rsidP="00BB37D2">
            <w:pPr>
              <w:ind w:firstLine="0"/>
            </w:pPr>
            <w:r>
              <w:t>Gibson</w:t>
            </w:r>
          </w:p>
        </w:tc>
        <w:tc>
          <w:tcPr>
            <w:tcW w:w="2179" w:type="dxa"/>
            <w:shd w:val="clear" w:color="auto" w:fill="auto"/>
          </w:tcPr>
          <w:p w14:paraId="529E9A47" w14:textId="68C6EE3B" w:rsidR="00BB37D2" w:rsidRPr="00BB37D2" w:rsidRDefault="00BB37D2" w:rsidP="00BB37D2">
            <w:pPr>
              <w:ind w:firstLine="0"/>
            </w:pPr>
            <w:r>
              <w:t>Gilliam</w:t>
            </w:r>
          </w:p>
        </w:tc>
        <w:tc>
          <w:tcPr>
            <w:tcW w:w="2180" w:type="dxa"/>
            <w:shd w:val="clear" w:color="auto" w:fill="auto"/>
          </w:tcPr>
          <w:p w14:paraId="2991897C" w14:textId="32AE4B04" w:rsidR="00BB37D2" w:rsidRPr="00BB37D2" w:rsidRDefault="00BB37D2" w:rsidP="00BB37D2">
            <w:pPr>
              <w:ind w:firstLine="0"/>
            </w:pPr>
            <w:r>
              <w:t>Gilreath</w:t>
            </w:r>
          </w:p>
        </w:tc>
      </w:tr>
      <w:tr w:rsidR="00BB37D2" w:rsidRPr="00BB37D2" w14:paraId="3AE770B4" w14:textId="77777777" w:rsidTr="00BB37D2">
        <w:tc>
          <w:tcPr>
            <w:tcW w:w="2179" w:type="dxa"/>
            <w:shd w:val="clear" w:color="auto" w:fill="auto"/>
          </w:tcPr>
          <w:p w14:paraId="69328159" w14:textId="63809C69" w:rsidR="00BB37D2" w:rsidRPr="00BB37D2" w:rsidRDefault="00BB37D2" w:rsidP="00BB37D2">
            <w:pPr>
              <w:ind w:firstLine="0"/>
            </w:pPr>
            <w:r>
              <w:t>Guest</w:t>
            </w:r>
          </w:p>
        </w:tc>
        <w:tc>
          <w:tcPr>
            <w:tcW w:w="2179" w:type="dxa"/>
            <w:shd w:val="clear" w:color="auto" w:fill="auto"/>
          </w:tcPr>
          <w:p w14:paraId="51990FB8" w14:textId="57FD5EAE" w:rsidR="00BB37D2" w:rsidRPr="00BB37D2" w:rsidRDefault="00BB37D2" w:rsidP="00BB37D2">
            <w:pPr>
              <w:ind w:firstLine="0"/>
            </w:pPr>
            <w:r>
              <w:t>Guffey</w:t>
            </w:r>
          </w:p>
        </w:tc>
        <w:tc>
          <w:tcPr>
            <w:tcW w:w="2180" w:type="dxa"/>
            <w:shd w:val="clear" w:color="auto" w:fill="auto"/>
          </w:tcPr>
          <w:p w14:paraId="77FCDE42" w14:textId="2E2620B0" w:rsidR="00BB37D2" w:rsidRPr="00BB37D2" w:rsidRDefault="00BB37D2" w:rsidP="00BB37D2">
            <w:pPr>
              <w:ind w:firstLine="0"/>
            </w:pPr>
            <w:r>
              <w:t>Hager</w:t>
            </w:r>
          </w:p>
        </w:tc>
      </w:tr>
      <w:tr w:rsidR="00BB37D2" w:rsidRPr="00BB37D2" w14:paraId="4262E6FF" w14:textId="77777777" w:rsidTr="00BB37D2">
        <w:tc>
          <w:tcPr>
            <w:tcW w:w="2179" w:type="dxa"/>
            <w:shd w:val="clear" w:color="auto" w:fill="auto"/>
          </w:tcPr>
          <w:p w14:paraId="5BDB846D" w14:textId="07C0D3DC" w:rsidR="00BB37D2" w:rsidRPr="00BB37D2" w:rsidRDefault="00BB37D2" w:rsidP="00BB37D2">
            <w:pPr>
              <w:ind w:firstLine="0"/>
            </w:pPr>
            <w:r>
              <w:t>Hardee</w:t>
            </w:r>
          </w:p>
        </w:tc>
        <w:tc>
          <w:tcPr>
            <w:tcW w:w="2179" w:type="dxa"/>
            <w:shd w:val="clear" w:color="auto" w:fill="auto"/>
          </w:tcPr>
          <w:p w14:paraId="0F743E0A" w14:textId="0B8C632F" w:rsidR="00BB37D2" w:rsidRPr="00BB37D2" w:rsidRDefault="00BB37D2" w:rsidP="00BB37D2">
            <w:pPr>
              <w:ind w:firstLine="0"/>
            </w:pPr>
            <w:r>
              <w:t>Harris</w:t>
            </w:r>
          </w:p>
        </w:tc>
        <w:tc>
          <w:tcPr>
            <w:tcW w:w="2180" w:type="dxa"/>
            <w:shd w:val="clear" w:color="auto" w:fill="auto"/>
          </w:tcPr>
          <w:p w14:paraId="797CC372" w14:textId="23C5C7C2" w:rsidR="00BB37D2" w:rsidRPr="00BB37D2" w:rsidRDefault="00BB37D2" w:rsidP="00BB37D2">
            <w:pPr>
              <w:ind w:firstLine="0"/>
            </w:pPr>
            <w:r>
              <w:t>Hartnett</w:t>
            </w:r>
          </w:p>
        </w:tc>
      </w:tr>
      <w:tr w:rsidR="00BB37D2" w:rsidRPr="00BB37D2" w14:paraId="61EBF503" w14:textId="77777777" w:rsidTr="00BB37D2">
        <w:tc>
          <w:tcPr>
            <w:tcW w:w="2179" w:type="dxa"/>
            <w:shd w:val="clear" w:color="auto" w:fill="auto"/>
          </w:tcPr>
          <w:p w14:paraId="6744A4C5" w14:textId="758D3477" w:rsidR="00BB37D2" w:rsidRPr="00BB37D2" w:rsidRDefault="00BB37D2" w:rsidP="00BB37D2">
            <w:pPr>
              <w:ind w:firstLine="0"/>
            </w:pPr>
            <w:r>
              <w:t>Hartz</w:t>
            </w:r>
          </w:p>
        </w:tc>
        <w:tc>
          <w:tcPr>
            <w:tcW w:w="2179" w:type="dxa"/>
            <w:shd w:val="clear" w:color="auto" w:fill="auto"/>
          </w:tcPr>
          <w:p w14:paraId="4F71F521" w14:textId="4522B503" w:rsidR="00BB37D2" w:rsidRPr="00BB37D2" w:rsidRDefault="00BB37D2" w:rsidP="00BB37D2">
            <w:pPr>
              <w:ind w:firstLine="0"/>
            </w:pPr>
            <w:r>
              <w:t>Herbkersman</w:t>
            </w:r>
          </w:p>
        </w:tc>
        <w:tc>
          <w:tcPr>
            <w:tcW w:w="2180" w:type="dxa"/>
            <w:shd w:val="clear" w:color="auto" w:fill="auto"/>
          </w:tcPr>
          <w:p w14:paraId="61D5CB7A" w14:textId="5F8710A0" w:rsidR="00BB37D2" w:rsidRPr="00BB37D2" w:rsidRDefault="00BB37D2" w:rsidP="00BB37D2">
            <w:pPr>
              <w:ind w:firstLine="0"/>
            </w:pPr>
            <w:r>
              <w:t>Hewitt</w:t>
            </w:r>
          </w:p>
        </w:tc>
      </w:tr>
      <w:tr w:rsidR="00BB37D2" w:rsidRPr="00BB37D2" w14:paraId="679D90F4" w14:textId="77777777" w:rsidTr="00BB37D2">
        <w:tc>
          <w:tcPr>
            <w:tcW w:w="2179" w:type="dxa"/>
            <w:shd w:val="clear" w:color="auto" w:fill="auto"/>
          </w:tcPr>
          <w:p w14:paraId="3423714C" w14:textId="5B95B07A" w:rsidR="00BB37D2" w:rsidRPr="00BB37D2" w:rsidRDefault="00BB37D2" w:rsidP="00BB37D2">
            <w:pPr>
              <w:ind w:firstLine="0"/>
            </w:pPr>
            <w:r>
              <w:t>Hiott</w:t>
            </w:r>
          </w:p>
        </w:tc>
        <w:tc>
          <w:tcPr>
            <w:tcW w:w="2179" w:type="dxa"/>
            <w:shd w:val="clear" w:color="auto" w:fill="auto"/>
          </w:tcPr>
          <w:p w14:paraId="4EBE3817" w14:textId="18A016CF" w:rsidR="00BB37D2" w:rsidRPr="00BB37D2" w:rsidRDefault="00BB37D2" w:rsidP="00BB37D2">
            <w:pPr>
              <w:ind w:firstLine="0"/>
            </w:pPr>
            <w:r>
              <w:t>Holman</w:t>
            </w:r>
          </w:p>
        </w:tc>
        <w:tc>
          <w:tcPr>
            <w:tcW w:w="2180" w:type="dxa"/>
            <w:shd w:val="clear" w:color="auto" w:fill="auto"/>
          </w:tcPr>
          <w:p w14:paraId="727AAF22" w14:textId="5097B88C" w:rsidR="00BB37D2" w:rsidRPr="00BB37D2" w:rsidRDefault="00BB37D2" w:rsidP="00BB37D2">
            <w:pPr>
              <w:ind w:firstLine="0"/>
            </w:pPr>
            <w:r>
              <w:t>Huff</w:t>
            </w:r>
          </w:p>
        </w:tc>
      </w:tr>
      <w:tr w:rsidR="00BB37D2" w:rsidRPr="00BB37D2" w14:paraId="7FC8D7B5" w14:textId="77777777" w:rsidTr="00BB37D2">
        <w:tc>
          <w:tcPr>
            <w:tcW w:w="2179" w:type="dxa"/>
            <w:shd w:val="clear" w:color="auto" w:fill="auto"/>
          </w:tcPr>
          <w:p w14:paraId="22CEC62C" w14:textId="678FB949" w:rsidR="00BB37D2" w:rsidRPr="00BB37D2" w:rsidRDefault="00BB37D2" w:rsidP="00BB37D2">
            <w:pPr>
              <w:ind w:firstLine="0"/>
            </w:pPr>
            <w:r>
              <w:t>J. E. Johnson</w:t>
            </w:r>
          </w:p>
        </w:tc>
        <w:tc>
          <w:tcPr>
            <w:tcW w:w="2179" w:type="dxa"/>
            <w:shd w:val="clear" w:color="auto" w:fill="auto"/>
          </w:tcPr>
          <w:p w14:paraId="71953E2E" w14:textId="0FC40AFA" w:rsidR="00BB37D2" w:rsidRPr="00BB37D2" w:rsidRDefault="00BB37D2" w:rsidP="00BB37D2">
            <w:pPr>
              <w:ind w:firstLine="0"/>
            </w:pPr>
            <w:r>
              <w:t>Kilmartin</w:t>
            </w:r>
          </w:p>
        </w:tc>
        <w:tc>
          <w:tcPr>
            <w:tcW w:w="2180" w:type="dxa"/>
            <w:shd w:val="clear" w:color="auto" w:fill="auto"/>
          </w:tcPr>
          <w:p w14:paraId="057F4D65" w14:textId="6EE5CA0C" w:rsidR="00BB37D2" w:rsidRPr="00BB37D2" w:rsidRDefault="00BB37D2" w:rsidP="00BB37D2">
            <w:pPr>
              <w:ind w:firstLine="0"/>
            </w:pPr>
            <w:r>
              <w:t>Landing</w:t>
            </w:r>
          </w:p>
        </w:tc>
      </w:tr>
      <w:tr w:rsidR="00BB37D2" w:rsidRPr="00BB37D2" w14:paraId="351FA605" w14:textId="77777777" w:rsidTr="00BB37D2">
        <w:tc>
          <w:tcPr>
            <w:tcW w:w="2179" w:type="dxa"/>
            <w:shd w:val="clear" w:color="auto" w:fill="auto"/>
          </w:tcPr>
          <w:p w14:paraId="5708278C" w14:textId="0085152A" w:rsidR="00BB37D2" w:rsidRPr="00BB37D2" w:rsidRDefault="00BB37D2" w:rsidP="00BB37D2">
            <w:pPr>
              <w:ind w:firstLine="0"/>
            </w:pPr>
            <w:r>
              <w:t>Ligon</w:t>
            </w:r>
          </w:p>
        </w:tc>
        <w:tc>
          <w:tcPr>
            <w:tcW w:w="2179" w:type="dxa"/>
            <w:shd w:val="clear" w:color="auto" w:fill="auto"/>
          </w:tcPr>
          <w:p w14:paraId="6EE21C2B" w14:textId="0C89A7D4" w:rsidR="00BB37D2" w:rsidRPr="00BB37D2" w:rsidRDefault="00BB37D2" w:rsidP="00BB37D2">
            <w:pPr>
              <w:ind w:firstLine="0"/>
            </w:pPr>
            <w:r>
              <w:t>Long</w:t>
            </w:r>
          </w:p>
        </w:tc>
        <w:tc>
          <w:tcPr>
            <w:tcW w:w="2180" w:type="dxa"/>
            <w:shd w:val="clear" w:color="auto" w:fill="auto"/>
          </w:tcPr>
          <w:p w14:paraId="735F968D" w14:textId="17F83301" w:rsidR="00BB37D2" w:rsidRPr="00BB37D2" w:rsidRDefault="00BB37D2" w:rsidP="00BB37D2">
            <w:pPr>
              <w:ind w:firstLine="0"/>
            </w:pPr>
            <w:r>
              <w:t>Lowe</w:t>
            </w:r>
          </w:p>
        </w:tc>
      </w:tr>
      <w:tr w:rsidR="00BB37D2" w:rsidRPr="00BB37D2" w14:paraId="5F00AA5C" w14:textId="77777777" w:rsidTr="00BB37D2">
        <w:tc>
          <w:tcPr>
            <w:tcW w:w="2179" w:type="dxa"/>
            <w:shd w:val="clear" w:color="auto" w:fill="auto"/>
          </w:tcPr>
          <w:p w14:paraId="1A30DEF7" w14:textId="27C97B2E" w:rsidR="00BB37D2" w:rsidRPr="00BB37D2" w:rsidRDefault="00BB37D2" w:rsidP="00BB37D2">
            <w:pPr>
              <w:ind w:firstLine="0"/>
            </w:pPr>
            <w:r>
              <w:t>Magnuson</w:t>
            </w:r>
          </w:p>
        </w:tc>
        <w:tc>
          <w:tcPr>
            <w:tcW w:w="2179" w:type="dxa"/>
            <w:shd w:val="clear" w:color="auto" w:fill="auto"/>
          </w:tcPr>
          <w:p w14:paraId="5FE678B4" w14:textId="77874C51" w:rsidR="00BB37D2" w:rsidRPr="00BB37D2" w:rsidRDefault="00BB37D2" w:rsidP="00BB37D2">
            <w:pPr>
              <w:ind w:firstLine="0"/>
            </w:pPr>
            <w:r>
              <w:t>May</w:t>
            </w:r>
          </w:p>
        </w:tc>
        <w:tc>
          <w:tcPr>
            <w:tcW w:w="2180" w:type="dxa"/>
            <w:shd w:val="clear" w:color="auto" w:fill="auto"/>
          </w:tcPr>
          <w:p w14:paraId="27B17C77" w14:textId="1C87B541" w:rsidR="00BB37D2" w:rsidRPr="00BB37D2" w:rsidRDefault="00BB37D2" w:rsidP="00BB37D2">
            <w:pPr>
              <w:ind w:firstLine="0"/>
            </w:pPr>
            <w:r>
              <w:t>McCabe</w:t>
            </w:r>
          </w:p>
        </w:tc>
      </w:tr>
      <w:tr w:rsidR="00BB37D2" w:rsidRPr="00BB37D2" w14:paraId="5055AB1B" w14:textId="77777777" w:rsidTr="00BB37D2">
        <w:tc>
          <w:tcPr>
            <w:tcW w:w="2179" w:type="dxa"/>
            <w:shd w:val="clear" w:color="auto" w:fill="auto"/>
          </w:tcPr>
          <w:p w14:paraId="3794700D" w14:textId="1D413730" w:rsidR="00BB37D2" w:rsidRPr="00BB37D2" w:rsidRDefault="00BB37D2" w:rsidP="00BB37D2">
            <w:pPr>
              <w:ind w:firstLine="0"/>
            </w:pPr>
            <w:r>
              <w:t>McCravy</w:t>
            </w:r>
          </w:p>
        </w:tc>
        <w:tc>
          <w:tcPr>
            <w:tcW w:w="2179" w:type="dxa"/>
            <w:shd w:val="clear" w:color="auto" w:fill="auto"/>
          </w:tcPr>
          <w:p w14:paraId="549B7A63" w14:textId="69EEE53B" w:rsidR="00BB37D2" w:rsidRPr="00BB37D2" w:rsidRDefault="00BB37D2" w:rsidP="00BB37D2">
            <w:pPr>
              <w:ind w:firstLine="0"/>
            </w:pPr>
            <w:r>
              <w:t>McGinnis</w:t>
            </w:r>
          </w:p>
        </w:tc>
        <w:tc>
          <w:tcPr>
            <w:tcW w:w="2180" w:type="dxa"/>
            <w:shd w:val="clear" w:color="auto" w:fill="auto"/>
          </w:tcPr>
          <w:p w14:paraId="6BB315BC" w14:textId="0CDCFC80" w:rsidR="00BB37D2" w:rsidRPr="00BB37D2" w:rsidRDefault="00BB37D2" w:rsidP="00BB37D2">
            <w:pPr>
              <w:ind w:firstLine="0"/>
            </w:pPr>
            <w:r>
              <w:t>Mitchell</w:t>
            </w:r>
          </w:p>
        </w:tc>
      </w:tr>
      <w:tr w:rsidR="00BB37D2" w:rsidRPr="00BB37D2" w14:paraId="49AD794B" w14:textId="77777777" w:rsidTr="00BB37D2">
        <w:tc>
          <w:tcPr>
            <w:tcW w:w="2179" w:type="dxa"/>
            <w:shd w:val="clear" w:color="auto" w:fill="auto"/>
          </w:tcPr>
          <w:p w14:paraId="01921489" w14:textId="14CF7BD7" w:rsidR="00BB37D2" w:rsidRPr="00BB37D2" w:rsidRDefault="00BB37D2" w:rsidP="00BB37D2">
            <w:pPr>
              <w:ind w:firstLine="0"/>
            </w:pPr>
            <w:r>
              <w:t>T. Moore</w:t>
            </w:r>
          </w:p>
        </w:tc>
        <w:tc>
          <w:tcPr>
            <w:tcW w:w="2179" w:type="dxa"/>
            <w:shd w:val="clear" w:color="auto" w:fill="auto"/>
          </w:tcPr>
          <w:p w14:paraId="5C2A8A8F" w14:textId="76CEA990" w:rsidR="00BB37D2" w:rsidRPr="00BB37D2" w:rsidRDefault="00BB37D2" w:rsidP="00BB37D2">
            <w:pPr>
              <w:ind w:firstLine="0"/>
            </w:pPr>
            <w:r>
              <w:t>Morgan</w:t>
            </w:r>
          </w:p>
        </w:tc>
        <w:tc>
          <w:tcPr>
            <w:tcW w:w="2180" w:type="dxa"/>
            <w:shd w:val="clear" w:color="auto" w:fill="auto"/>
          </w:tcPr>
          <w:p w14:paraId="67127208" w14:textId="714BFDEF" w:rsidR="00BB37D2" w:rsidRPr="00BB37D2" w:rsidRDefault="00BB37D2" w:rsidP="00BB37D2">
            <w:pPr>
              <w:ind w:firstLine="0"/>
            </w:pPr>
            <w:r>
              <w:t>Moss</w:t>
            </w:r>
          </w:p>
        </w:tc>
      </w:tr>
      <w:tr w:rsidR="00BB37D2" w:rsidRPr="00BB37D2" w14:paraId="1275B42E" w14:textId="77777777" w:rsidTr="00BB37D2">
        <w:tc>
          <w:tcPr>
            <w:tcW w:w="2179" w:type="dxa"/>
            <w:shd w:val="clear" w:color="auto" w:fill="auto"/>
          </w:tcPr>
          <w:p w14:paraId="1F130AAA" w14:textId="0B59A726" w:rsidR="00BB37D2" w:rsidRPr="00BB37D2" w:rsidRDefault="00BB37D2" w:rsidP="00BB37D2">
            <w:pPr>
              <w:ind w:firstLine="0"/>
            </w:pPr>
            <w:r>
              <w:t>Murphy</w:t>
            </w:r>
          </w:p>
        </w:tc>
        <w:tc>
          <w:tcPr>
            <w:tcW w:w="2179" w:type="dxa"/>
            <w:shd w:val="clear" w:color="auto" w:fill="auto"/>
          </w:tcPr>
          <w:p w14:paraId="388CDC1F" w14:textId="096E10E2" w:rsidR="00BB37D2" w:rsidRPr="00BB37D2" w:rsidRDefault="00BB37D2" w:rsidP="00BB37D2">
            <w:pPr>
              <w:ind w:firstLine="0"/>
            </w:pPr>
            <w:r>
              <w:t>Neese</w:t>
            </w:r>
          </w:p>
        </w:tc>
        <w:tc>
          <w:tcPr>
            <w:tcW w:w="2180" w:type="dxa"/>
            <w:shd w:val="clear" w:color="auto" w:fill="auto"/>
          </w:tcPr>
          <w:p w14:paraId="0EE56C3A" w14:textId="5E8A6ACB" w:rsidR="00BB37D2" w:rsidRPr="00BB37D2" w:rsidRDefault="00BB37D2" w:rsidP="00BB37D2">
            <w:pPr>
              <w:ind w:firstLine="0"/>
            </w:pPr>
            <w:r>
              <w:t>B. Newton</w:t>
            </w:r>
          </w:p>
        </w:tc>
      </w:tr>
      <w:tr w:rsidR="00BB37D2" w:rsidRPr="00BB37D2" w14:paraId="46111FAC" w14:textId="77777777" w:rsidTr="00BB37D2">
        <w:tc>
          <w:tcPr>
            <w:tcW w:w="2179" w:type="dxa"/>
            <w:shd w:val="clear" w:color="auto" w:fill="auto"/>
          </w:tcPr>
          <w:p w14:paraId="488E0AA6" w14:textId="7F2FCC87" w:rsidR="00BB37D2" w:rsidRPr="00BB37D2" w:rsidRDefault="00BB37D2" w:rsidP="00BB37D2">
            <w:pPr>
              <w:ind w:firstLine="0"/>
            </w:pPr>
            <w:r>
              <w:t>W. Newton</w:t>
            </w:r>
          </w:p>
        </w:tc>
        <w:tc>
          <w:tcPr>
            <w:tcW w:w="2179" w:type="dxa"/>
            <w:shd w:val="clear" w:color="auto" w:fill="auto"/>
          </w:tcPr>
          <w:p w14:paraId="0C3B5627" w14:textId="67C64EA0" w:rsidR="00BB37D2" w:rsidRPr="00BB37D2" w:rsidRDefault="00BB37D2" w:rsidP="00BB37D2">
            <w:pPr>
              <w:ind w:firstLine="0"/>
            </w:pPr>
            <w:r>
              <w:t>Oremus</w:t>
            </w:r>
          </w:p>
        </w:tc>
        <w:tc>
          <w:tcPr>
            <w:tcW w:w="2180" w:type="dxa"/>
            <w:shd w:val="clear" w:color="auto" w:fill="auto"/>
          </w:tcPr>
          <w:p w14:paraId="5B64D375" w14:textId="3DC34C6E" w:rsidR="00BB37D2" w:rsidRPr="00BB37D2" w:rsidRDefault="00BB37D2" w:rsidP="00BB37D2">
            <w:pPr>
              <w:ind w:firstLine="0"/>
            </w:pPr>
            <w:r>
              <w:t>Pace</w:t>
            </w:r>
          </w:p>
        </w:tc>
      </w:tr>
      <w:tr w:rsidR="00BB37D2" w:rsidRPr="00BB37D2" w14:paraId="7D3A0BA6" w14:textId="77777777" w:rsidTr="00BB37D2">
        <w:tc>
          <w:tcPr>
            <w:tcW w:w="2179" w:type="dxa"/>
            <w:shd w:val="clear" w:color="auto" w:fill="auto"/>
          </w:tcPr>
          <w:p w14:paraId="19F8E01B" w14:textId="0857FEEB" w:rsidR="00BB37D2" w:rsidRPr="00BB37D2" w:rsidRDefault="00BB37D2" w:rsidP="00BB37D2">
            <w:pPr>
              <w:ind w:firstLine="0"/>
            </w:pPr>
            <w:r>
              <w:t>Pope</w:t>
            </w:r>
          </w:p>
        </w:tc>
        <w:tc>
          <w:tcPr>
            <w:tcW w:w="2179" w:type="dxa"/>
            <w:shd w:val="clear" w:color="auto" w:fill="auto"/>
          </w:tcPr>
          <w:p w14:paraId="7BBA1E62" w14:textId="32DB2083" w:rsidR="00BB37D2" w:rsidRPr="00BB37D2" w:rsidRDefault="00BB37D2" w:rsidP="00BB37D2">
            <w:pPr>
              <w:ind w:firstLine="0"/>
            </w:pPr>
            <w:r>
              <w:t>Rankin</w:t>
            </w:r>
          </w:p>
        </w:tc>
        <w:tc>
          <w:tcPr>
            <w:tcW w:w="2180" w:type="dxa"/>
            <w:shd w:val="clear" w:color="auto" w:fill="auto"/>
          </w:tcPr>
          <w:p w14:paraId="2E2C86BF" w14:textId="1B7B22B3" w:rsidR="00BB37D2" w:rsidRPr="00BB37D2" w:rsidRDefault="00BB37D2" w:rsidP="00BB37D2">
            <w:pPr>
              <w:ind w:firstLine="0"/>
            </w:pPr>
            <w:r>
              <w:t>Robbins</w:t>
            </w:r>
          </w:p>
        </w:tc>
      </w:tr>
      <w:tr w:rsidR="00BB37D2" w:rsidRPr="00BB37D2" w14:paraId="0C2DE732" w14:textId="77777777" w:rsidTr="00BB37D2">
        <w:tc>
          <w:tcPr>
            <w:tcW w:w="2179" w:type="dxa"/>
            <w:shd w:val="clear" w:color="auto" w:fill="auto"/>
          </w:tcPr>
          <w:p w14:paraId="36DDDD56" w14:textId="5DEEF016" w:rsidR="00BB37D2" w:rsidRPr="00BB37D2" w:rsidRDefault="00BB37D2" w:rsidP="00BB37D2">
            <w:pPr>
              <w:ind w:firstLine="0"/>
            </w:pPr>
            <w:r>
              <w:t>Sanders</w:t>
            </w:r>
          </w:p>
        </w:tc>
        <w:tc>
          <w:tcPr>
            <w:tcW w:w="2179" w:type="dxa"/>
            <w:shd w:val="clear" w:color="auto" w:fill="auto"/>
          </w:tcPr>
          <w:p w14:paraId="7880F3CC" w14:textId="327D6BA3" w:rsidR="00BB37D2" w:rsidRPr="00BB37D2" w:rsidRDefault="00BB37D2" w:rsidP="00BB37D2">
            <w:pPr>
              <w:ind w:firstLine="0"/>
            </w:pPr>
            <w:r>
              <w:t>Schuessler</w:t>
            </w:r>
          </w:p>
        </w:tc>
        <w:tc>
          <w:tcPr>
            <w:tcW w:w="2180" w:type="dxa"/>
            <w:shd w:val="clear" w:color="auto" w:fill="auto"/>
          </w:tcPr>
          <w:p w14:paraId="0615C4DC" w14:textId="1097186C" w:rsidR="00BB37D2" w:rsidRPr="00BB37D2" w:rsidRDefault="00BB37D2" w:rsidP="00BB37D2">
            <w:pPr>
              <w:ind w:firstLine="0"/>
            </w:pPr>
            <w:r>
              <w:t>Sessions</w:t>
            </w:r>
          </w:p>
        </w:tc>
      </w:tr>
      <w:tr w:rsidR="00BB37D2" w:rsidRPr="00BB37D2" w14:paraId="67C13958" w14:textId="77777777" w:rsidTr="00BB37D2">
        <w:tc>
          <w:tcPr>
            <w:tcW w:w="2179" w:type="dxa"/>
            <w:shd w:val="clear" w:color="auto" w:fill="auto"/>
          </w:tcPr>
          <w:p w14:paraId="580B1047" w14:textId="0F90904C" w:rsidR="00BB37D2" w:rsidRPr="00BB37D2" w:rsidRDefault="00BB37D2" w:rsidP="00BB37D2">
            <w:pPr>
              <w:ind w:firstLine="0"/>
            </w:pPr>
            <w:r>
              <w:t>G. M. Smith</w:t>
            </w:r>
          </w:p>
        </w:tc>
        <w:tc>
          <w:tcPr>
            <w:tcW w:w="2179" w:type="dxa"/>
            <w:shd w:val="clear" w:color="auto" w:fill="auto"/>
          </w:tcPr>
          <w:p w14:paraId="3B7C4697" w14:textId="37FC7BC4" w:rsidR="00BB37D2" w:rsidRPr="00BB37D2" w:rsidRDefault="00BB37D2" w:rsidP="00BB37D2">
            <w:pPr>
              <w:ind w:firstLine="0"/>
            </w:pPr>
            <w:r>
              <w:t>M. M. Smith</w:t>
            </w:r>
          </w:p>
        </w:tc>
        <w:tc>
          <w:tcPr>
            <w:tcW w:w="2180" w:type="dxa"/>
            <w:shd w:val="clear" w:color="auto" w:fill="auto"/>
          </w:tcPr>
          <w:p w14:paraId="29ACDDAF" w14:textId="6C24E4F8" w:rsidR="00BB37D2" w:rsidRPr="00BB37D2" w:rsidRDefault="00BB37D2" w:rsidP="00BB37D2">
            <w:pPr>
              <w:ind w:firstLine="0"/>
            </w:pPr>
            <w:r>
              <w:t>Teeple</w:t>
            </w:r>
          </w:p>
        </w:tc>
      </w:tr>
      <w:tr w:rsidR="00BB37D2" w:rsidRPr="00BB37D2" w14:paraId="35988E7E" w14:textId="77777777" w:rsidTr="00BB37D2">
        <w:tc>
          <w:tcPr>
            <w:tcW w:w="2179" w:type="dxa"/>
            <w:shd w:val="clear" w:color="auto" w:fill="auto"/>
          </w:tcPr>
          <w:p w14:paraId="7AC1DCB3" w14:textId="5E70E4F8" w:rsidR="00BB37D2" w:rsidRPr="00BB37D2" w:rsidRDefault="00BB37D2" w:rsidP="00BB37D2">
            <w:pPr>
              <w:ind w:firstLine="0"/>
            </w:pPr>
            <w:r>
              <w:t>Terribile</w:t>
            </w:r>
          </w:p>
        </w:tc>
        <w:tc>
          <w:tcPr>
            <w:tcW w:w="2179" w:type="dxa"/>
            <w:shd w:val="clear" w:color="auto" w:fill="auto"/>
          </w:tcPr>
          <w:p w14:paraId="7A3CC944" w14:textId="2C0CE712" w:rsidR="00BB37D2" w:rsidRPr="00BB37D2" w:rsidRDefault="00BB37D2" w:rsidP="00BB37D2">
            <w:pPr>
              <w:ind w:firstLine="0"/>
            </w:pPr>
            <w:r>
              <w:t>Vaughan</w:t>
            </w:r>
          </w:p>
        </w:tc>
        <w:tc>
          <w:tcPr>
            <w:tcW w:w="2180" w:type="dxa"/>
            <w:shd w:val="clear" w:color="auto" w:fill="auto"/>
          </w:tcPr>
          <w:p w14:paraId="09023ADB" w14:textId="06096360" w:rsidR="00BB37D2" w:rsidRPr="00BB37D2" w:rsidRDefault="00BB37D2" w:rsidP="00BB37D2">
            <w:pPr>
              <w:ind w:firstLine="0"/>
            </w:pPr>
            <w:r>
              <w:t>White</w:t>
            </w:r>
          </w:p>
        </w:tc>
      </w:tr>
      <w:tr w:rsidR="00BB37D2" w:rsidRPr="00BB37D2" w14:paraId="10AC53FC" w14:textId="77777777" w:rsidTr="00BB37D2">
        <w:tc>
          <w:tcPr>
            <w:tcW w:w="2179" w:type="dxa"/>
            <w:shd w:val="clear" w:color="auto" w:fill="auto"/>
          </w:tcPr>
          <w:p w14:paraId="389F54AF" w14:textId="31361871" w:rsidR="00BB37D2" w:rsidRPr="00BB37D2" w:rsidRDefault="00BB37D2" w:rsidP="00BB37D2">
            <w:pPr>
              <w:keepNext/>
              <w:ind w:firstLine="0"/>
            </w:pPr>
            <w:r>
              <w:t>Whitmire</w:t>
            </w:r>
          </w:p>
        </w:tc>
        <w:tc>
          <w:tcPr>
            <w:tcW w:w="2179" w:type="dxa"/>
            <w:shd w:val="clear" w:color="auto" w:fill="auto"/>
          </w:tcPr>
          <w:p w14:paraId="5380A067" w14:textId="0354743B" w:rsidR="00BB37D2" w:rsidRPr="00BB37D2" w:rsidRDefault="00BB37D2" w:rsidP="00BB37D2">
            <w:pPr>
              <w:keepNext/>
              <w:ind w:firstLine="0"/>
            </w:pPr>
            <w:r>
              <w:t>Wickensimer</w:t>
            </w:r>
          </w:p>
        </w:tc>
        <w:tc>
          <w:tcPr>
            <w:tcW w:w="2180" w:type="dxa"/>
            <w:shd w:val="clear" w:color="auto" w:fill="auto"/>
          </w:tcPr>
          <w:p w14:paraId="08967FAA" w14:textId="59FBB25B" w:rsidR="00BB37D2" w:rsidRPr="00BB37D2" w:rsidRDefault="00BB37D2" w:rsidP="00BB37D2">
            <w:pPr>
              <w:keepNext/>
              <w:ind w:firstLine="0"/>
            </w:pPr>
            <w:r>
              <w:t>Willis</w:t>
            </w:r>
          </w:p>
        </w:tc>
      </w:tr>
      <w:tr w:rsidR="00BB37D2" w:rsidRPr="00BB37D2" w14:paraId="22340422" w14:textId="77777777" w:rsidTr="00BB37D2">
        <w:tc>
          <w:tcPr>
            <w:tcW w:w="2179" w:type="dxa"/>
            <w:shd w:val="clear" w:color="auto" w:fill="auto"/>
          </w:tcPr>
          <w:p w14:paraId="3E1E9901" w14:textId="27F62C5F" w:rsidR="00BB37D2" w:rsidRPr="00BB37D2" w:rsidRDefault="00BB37D2" w:rsidP="00BB37D2">
            <w:pPr>
              <w:keepNext/>
              <w:ind w:firstLine="0"/>
            </w:pPr>
            <w:r>
              <w:t>Wooten</w:t>
            </w:r>
          </w:p>
        </w:tc>
        <w:tc>
          <w:tcPr>
            <w:tcW w:w="2179" w:type="dxa"/>
            <w:shd w:val="clear" w:color="auto" w:fill="auto"/>
          </w:tcPr>
          <w:p w14:paraId="36E08684" w14:textId="77777777" w:rsidR="00BB37D2" w:rsidRPr="00BB37D2" w:rsidRDefault="00BB37D2" w:rsidP="00BB37D2">
            <w:pPr>
              <w:keepNext/>
              <w:ind w:firstLine="0"/>
            </w:pPr>
          </w:p>
        </w:tc>
        <w:tc>
          <w:tcPr>
            <w:tcW w:w="2180" w:type="dxa"/>
            <w:shd w:val="clear" w:color="auto" w:fill="auto"/>
          </w:tcPr>
          <w:p w14:paraId="5E9556E9" w14:textId="77777777" w:rsidR="00BB37D2" w:rsidRPr="00BB37D2" w:rsidRDefault="00BB37D2" w:rsidP="00BB37D2">
            <w:pPr>
              <w:keepNext/>
              <w:ind w:firstLine="0"/>
            </w:pPr>
          </w:p>
        </w:tc>
      </w:tr>
    </w:tbl>
    <w:p w14:paraId="69F18FC6" w14:textId="77777777" w:rsidR="00BB37D2" w:rsidRDefault="00BB37D2" w:rsidP="00BB37D2"/>
    <w:p w14:paraId="409FE09D" w14:textId="73258953" w:rsidR="00BB37D2" w:rsidRDefault="00BB37D2" w:rsidP="00BB37D2">
      <w:pPr>
        <w:jc w:val="center"/>
        <w:rPr>
          <w:b/>
        </w:rPr>
      </w:pPr>
      <w:r w:rsidRPr="00BB37D2">
        <w:rPr>
          <w:b/>
        </w:rPr>
        <w:t>Total--76</w:t>
      </w:r>
    </w:p>
    <w:p w14:paraId="0F2E3A77" w14:textId="77777777" w:rsidR="00BB37D2" w:rsidRDefault="00BB37D2" w:rsidP="00BB37D2">
      <w:pPr>
        <w:jc w:val="center"/>
        <w:rPr>
          <w:b/>
        </w:rPr>
      </w:pPr>
    </w:p>
    <w:p w14:paraId="553A99BA"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13AC3E02" w14:textId="77777777" w:rsidTr="00BB37D2">
        <w:tc>
          <w:tcPr>
            <w:tcW w:w="2179" w:type="dxa"/>
            <w:shd w:val="clear" w:color="auto" w:fill="auto"/>
          </w:tcPr>
          <w:p w14:paraId="39D7261A" w14:textId="0DC67259" w:rsidR="00BB37D2" w:rsidRPr="00BB37D2" w:rsidRDefault="00BB37D2" w:rsidP="00BB37D2">
            <w:pPr>
              <w:keepNext/>
              <w:ind w:firstLine="0"/>
            </w:pPr>
            <w:r>
              <w:t>Alexander</w:t>
            </w:r>
          </w:p>
        </w:tc>
        <w:tc>
          <w:tcPr>
            <w:tcW w:w="2179" w:type="dxa"/>
            <w:shd w:val="clear" w:color="auto" w:fill="auto"/>
          </w:tcPr>
          <w:p w14:paraId="0DDD86C2" w14:textId="111D759C" w:rsidR="00BB37D2" w:rsidRPr="00BB37D2" w:rsidRDefault="00BB37D2" w:rsidP="00BB37D2">
            <w:pPr>
              <w:keepNext/>
              <w:ind w:firstLine="0"/>
            </w:pPr>
            <w:r>
              <w:t>Anderson</w:t>
            </w:r>
          </w:p>
        </w:tc>
        <w:tc>
          <w:tcPr>
            <w:tcW w:w="2180" w:type="dxa"/>
            <w:shd w:val="clear" w:color="auto" w:fill="auto"/>
          </w:tcPr>
          <w:p w14:paraId="068767F8" w14:textId="32359AC5" w:rsidR="00BB37D2" w:rsidRPr="00BB37D2" w:rsidRDefault="00BB37D2" w:rsidP="00BB37D2">
            <w:pPr>
              <w:keepNext/>
              <w:ind w:firstLine="0"/>
            </w:pPr>
            <w:r>
              <w:t>Atkinson</w:t>
            </w:r>
          </w:p>
        </w:tc>
      </w:tr>
      <w:tr w:rsidR="00BB37D2" w:rsidRPr="00BB37D2" w14:paraId="65D7ACDD" w14:textId="77777777" w:rsidTr="00BB37D2">
        <w:tc>
          <w:tcPr>
            <w:tcW w:w="2179" w:type="dxa"/>
            <w:shd w:val="clear" w:color="auto" w:fill="auto"/>
          </w:tcPr>
          <w:p w14:paraId="51D38CF2" w14:textId="4D7F3AC7" w:rsidR="00BB37D2" w:rsidRPr="00BB37D2" w:rsidRDefault="00BB37D2" w:rsidP="00BB37D2">
            <w:pPr>
              <w:ind w:firstLine="0"/>
            </w:pPr>
            <w:r>
              <w:t>Bamberg</w:t>
            </w:r>
          </w:p>
        </w:tc>
        <w:tc>
          <w:tcPr>
            <w:tcW w:w="2179" w:type="dxa"/>
            <w:shd w:val="clear" w:color="auto" w:fill="auto"/>
          </w:tcPr>
          <w:p w14:paraId="3BD2FEEC" w14:textId="24FEBB83" w:rsidR="00BB37D2" w:rsidRPr="00BB37D2" w:rsidRDefault="00BB37D2" w:rsidP="00BB37D2">
            <w:pPr>
              <w:ind w:firstLine="0"/>
            </w:pPr>
            <w:r>
              <w:t>Bauer</w:t>
            </w:r>
          </w:p>
        </w:tc>
        <w:tc>
          <w:tcPr>
            <w:tcW w:w="2180" w:type="dxa"/>
            <w:shd w:val="clear" w:color="auto" w:fill="auto"/>
          </w:tcPr>
          <w:p w14:paraId="288A89DD" w14:textId="5B6C548C" w:rsidR="00BB37D2" w:rsidRPr="00BB37D2" w:rsidRDefault="00BB37D2" w:rsidP="00BB37D2">
            <w:pPr>
              <w:ind w:firstLine="0"/>
            </w:pPr>
            <w:r>
              <w:t>Bernstein</w:t>
            </w:r>
          </w:p>
        </w:tc>
      </w:tr>
      <w:tr w:rsidR="00BB37D2" w:rsidRPr="00BB37D2" w14:paraId="283706C1" w14:textId="77777777" w:rsidTr="00BB37D2">
        <w:tc>
          <w:tcPr>
            <w:tcW w:w="2179" w:type="dxa"/>
            <w:shd w:val="clear" w:color="auto" w:fill="auto"/>
          </w:tcPr>
          <w:p w14:paraId="1E0F825D" w14:textId="65F47565" w:rsidR="00BB37D2" w:rsidRPr="00BB37D2" w:rsidRDefault="00BB37D2" w:rsidP="00BB37D2">
            <w:pPr>
              <w:ind w:firstLine="0"/>
            </w:pPr>
            <w:r>
              <w:t>Clyburn</w:t>
            </w:r>
          </w:p>
        </w:tc>
        <w:tc>
          <w:tcPr>
            <w:tcW w:w="2179" w:type="dxa"/>
            <w:shd w:val="clear" w:color="auto" w:fill="auto"/>
          </w:tcPr>
          <w:p w14:paraId="5408E8B9" w14:textId="6E488B2A" w:rsidR="00BB37D2" w:rsidRPr="00BB37D2" w:rsidRDefault="00BB37D2" w:rsidP="00BB37D2">
            <w:pPr>
              <w:ind w:firstLine="0"/>
            </w:pPr>
            <w:r>
              <w:t>Cobb-Hunter</w:t>
            </w:r>
          </w:p>
        </w:tc>
        <w:tc>
          <w:tcPr>
            <w:tcW w:w="2180" w:type="dxa"/>
            <w:shd w:val="clear" w:color="auto" w:fill="auto"/>
          </w:tcPr>
          <w:p w14:paraId="74D4F139" w14:textId="700FC48A" w:rsidR="00BB37D2" w:rsidRPr="00BB37D2" w:rsidRDefault="00BB37D2" w:rsidP="00BB37D2">
            <w:pPr>
              <w:ind w:firstLine="0"/>
            </w:pPr>
            <w:r>
              <w:t>Collins</w:t>
            </w:r>
          </w:p>
        </w:tc>
      </w:tr>
      <w:tr w:rsidR="00BB37D2" w:rsidRPr="00BB37D2" w14:paraId="02458BD5" w14:textId="77777777" w:rsidTr="00BB37D2">
        <w:tc>
          <w:tcPr>
            <w:tcW w:w="2179" w:type="dxa"/>
            <w:shd w:val="clear" w:color="auto" w:fill="auto"/>
          </w:tcPr>
          <w:p w14:paraId="620AD515" w14:textId="27F3CCC2" w:rsidR="00BB37D2" w:rsidRPr="00BB37D2" w:rsidRDefault="00BB37D2" w:rsidP="00BB37D2">
            <w:pPr>
              <w:ind w:firstLine="0"/>
            </w:pPr>
            <w:r>
              <w:t>Dillard</w:t>
            </w:r>
          </w:p>
        </w:tc>
        <w:tc>
          <w:tcPr>
            <w:tcW w:w="2179" w:type="dxa"/>
            <w:shd w:val="clear" w:color="auto" w:fill="auto"/>
          </w:tcPr>
          <w:p w14:paraId="549D5E98" w14:textId="4F02F43C" w:rsidR="00BB37D2" w:rsidRPr="00BB37D2" w:rsidRDefault="00BB37D2" w:rsidP="00BB37D2">
            <w:pPr>
              <w:ind w:firstLine="0"/>
            </w:pPr>
            <w:r>
              <w:t>Garvin</w:t>
            </w:r>
          </w:p>
        </w:tc>
        <w:tc>
          <w:tcPr>
            <w:tcW w:w="2180" w:type="dxa"/>
            <w:shd w:val="clear" w:color="auto" w:fill="auto"/>
          </w:tcPr>
          <w:p w14:paraId="3442D080" w14:textId="3F607FC2" w:rsidR="00BB37D2" w:rsidRPr="00BB37D2" w:rsidRDefault="00BB37D2" w:rsidP="00BB37D2">
            <w:pPr>
              <w:ind w:firstLine="0"/>
            </w:pPr>
            <w:r>
              <w:t>Govan</w:t>
            </w:r>
          </w:p>
        </w:tc>
      </w:tr>
      <w:tr w:rsidR="00BB37D2" w:rsidRPr="00BB37D2" w14:paraId="0A56A867" w14:textId="77777777" w:rsidTr="00BB37D2">
        <w:tc>
          <w:tcPr>
            <w:tcW w:w="2179" w:type="dxa"/>
            <w:shd w:val="clear" w:color="auto" w:fill="auto"/>
          </w:tcPr>
          <w:p w14:paraId="411208E0" w14:textId="741206C5" w:rsidR="00BB37D2" w:rsidRPr="00BB37D2" w:rsidRDefault="00BB37D2" w:rsidP="00BB37D2">
            <w:pPr>
              <w:ind w:firstLine="0"/>
            </w:pPr>
            <w:r>
              <w:t>Grant</w:t>
            </w:r>
          </w:p>
        </w:tc>
        <w:tc>
          <w:tcPr>
            <w:tcW w:w="2179" w:type="dxa"/>
            <w:shd w:val="clear" w:color="auto" w:fill="auto"/>
          </w:tcPr>
          <w:p w14:paraId="6BEB5071" w14:textId="729AB6D7" w:rsidR="00BB37D2" w:rsidRPr="00BB37D2" w:rsidRDefault="00BB37D2" w:rsidP="00BB37D2">
            <w:pPr>
              <w:ind w:firstLine="0"/>
            </w:pPr>
            <w:r>
              <w:t>Hart</w:t>
            </w:r>
          </w:p>
        </w:tc>
        <w:tc>
          <w:tcPr>
            <w:tcW w:w="2180" w:type="dxa"/>
            <w:shd w:val="clear" w:color="auto" w:fill="auto"/>
          </w:tcPr>
          <w:p w14:paraId="3D79F271" w14:textId="346538F0" w:rsidR="00BB37D2" w:rsidRPr="00BB37D2" w:rsidRDefault="00BB37D2" w:rsidP="00BB37D2">
            <w:pPr>
              <w:ind w:firstLine="0"/>
            </w:pPr>
            <w:r>
              <w:t>Hayes</w:t>
            </w:r>
          </w:p>
        </w:tc>
      </w:tr>
      <w:tr w:rsidR="00BB37D2" w:rsidRPr="00BB37D2" w14:paraId="01A04F2F" w14:textId="77777777" w:rsidTr="00BB37D2">
        <w:tc>
          <w:tcPr>
            <w:tcW w:w="2179" w:type="dxa"/>
            <w:shd w:val="clear" w:color="auto" w:fill="auto"/>
          </w:tcPr>
          <w:p w14:paraId="3987389B" w14:textId="2A461925" w:rsidR="00BB37D2" w:rsidRPr="00BB37D2" w:rsidRDefault="00BB37D2" w:rsidP="00BB37D2">
            <w:pPr>
              <w:ind w:firstLine="0"/>
            </w:pPr>
            <w:r>
              <w:lastRenderedPageBreak/>
              <w:t>Henderson-Myers</w:t>
            </w:r>
          </w:p>
        </w:tc>
        <w:tc>
          <w:tcPr>
            <w:tcW w:w="2179" w:type="dxa"/>
            <w:shd w:val="clear" w:color="auto" w:fill="auto"/>
          </w:tcPr>
          <w:p w14:paraId="13936D33" w14:textId="5E3F5EA1" w:rsidR="00BB37D2" w:rsidRPr="00BB37D2" w:rsidRDefault="00BB37D2" w:rsidP="00BB37D2">
            <w:pPr>
              <w:ind w:firstLine="0"/>
            </w:pPr>
            <w:r>
              <w:t>Hosey</w:t>
            </w:r>
          </w:p>
        </w:tc>
        <w:tc>
          <w:tcPr>
            <w:tcW w:w="2180" w:type="dxa"/>
            <w:shd w:val="clear" w:color="auto" w:fill="auto"/>
          </w:tcPr>
          <w:p w14:paraId="19D0FDAB" w14:textId="401E3D8D" w:rsidR="00BB37D2" w:rsidRPr="00BB37D2" w:rsidRDefault="00BB37D2" w:rsidP="00BB37D2">
            <w:pPr>
              <w:ind w:firstLine="0"/>
            </w:pPr>
            <w:r>
              <w:t>Howard</w:t>
            </w:r>
          </w:p>
        </w:tc>
      </w:tr>
      <w:tr w:rsidR="00BB37D2" w:rsidRPr="00BB37D2" w14:paraId="11B58627" w14:textId="77777777" w:rsidTr="00BB37D2">
        <w:tc>
          <w:tcPr>
            <w:tcW w:w="2179" w:type="dxa"/>
            <w:shd w:val="clear" w:color="auto" w:fill="auto"/>
          </w:tcPr>
          <w:p w14:paraId="7E0A6B2D" w14:textId="632C15C0" w:rsidR="00BB37D2" w:rsidRPr="00BB37D2" w:rsidRDefault="00BB37D2" w:rsidP="00BB37D2">
            <w:pPr>
              <w:ind w:firstLine="0"/>
            </w:pPr>
            <w:r>
              <w:t>J. L. Johnson</w:t>
            </w:r>
          </w:p>
        </w:tc>
        <w:tc>
          <w:tcPr>
            <w:tcW w:w="2179" w:type="dxa"/>
            <w:shd w:val="clear" w:color="auto" w:fill="auto"/>
          </w:tcPr>
          <w:p w14:paraId="70BEAAE3" w14:textId="2D4B4430" w:rsidR="00BB37D2" w:rsidRPr="00BB37D2" w:rsidRDefault="00BB37D2" w:rsidP="00BB37D2">
            <w:pPr>
              <w:ind w:firstLine="0"/>
            </w:pPr>
            <w:r>
              <w:t>Jones</w:t>
            </w:r>
          </w:p>
        </w:tc>
        <w:tc>
          <w:tcPr>
            <w:tcW w:w="2180" w:type="dxa"/>
            <w:shd w:val="clear" w:color="auto" w:fill="auto"/>
          </w:tcPr>
          <w:p w14:paraId="5DAEB07D" w14:textId="3B83AC52" w:rsidR="00BB37D2" w:rsidRPr="00BB37D2" w:rsidRDefault="00BB37D2" w:rsidP="00BB37D2">
            <w:pPr>
              <w:ind w:firstLine="0"/>
            </w:pPr>
            <w:r>
              <w:t>King</w:t>
            </w:r>
          </w:p>
        </w:tc>
      </w:tr>
      <w:tr w:rsidR="00BB37D2" w:rsidRPr="00BB37D2" w14:paraId="35AFD03F" w14:textId="77777777" w:rsidTr="00BB37D2">
        <w:tc>
          <w:tcPr>
            <w:tcW w:w="2179" w:type="dxa"/>
            <w:shd w:val="clear" w:color="auto" w:fill="auto"/>
          </w:tcPr>
          <w:p w14:paraId="7BE8385E" w14:textId="4576992F" w:rsidR="00BB37D2" w:rsidRPr="00BB37D2" w:rsidRDefault="00BB37D2" w:rsidP="00BB37D2">
            <w:pPr>
              <w:ind w:firstLine="0"/>
            </w:pPr>
            <w:r>
              <w:t>Kirby</w:t>
            </w:r>
          </w:p>
        </w:tc>
        <w:tc>
          <w:tcPr>
            <w:tcW w:w="2179" w:type="dxa"/>
            <w:shd w:val="clear" w:color="auto" w:fill="auto"/>
          </w:tcPr>
          <w:p w14:paraId="16C762D1" w14:textId="71DF8048" w:rsidR="00BB37D2" w:rsidRPr="00BB37D2" w:rsidRDefault="00BB37D2" w:rsidP="00BB37D2">
            <w:pPr>
              <w:ind w:firstLine="0"/>
            </w:pPr>
            <w:r>
              <w:t>Luck</w:t>
            </w:r>
          </w:p>
        </w:tc>
        <w:tc>
          <w:tcPr>
            <w:tcW w:w="2180" w:type="dxa"/>
            <w:shd w:val="clear" w:color="auto" w:fill="auto"/>
          </w:tcPr>
          <w:p w14:paraId="7A26985B" w14:textId="26492CB0" w:rsidR="00BB37D2" w:rsidRPr="00BB37D2" w:rsidRDefault="00BB37D2" w:rsidP="00BB37D2">
            <w:pPr>
              <w:ind w:firstLine="0"/>
            </w:pPr>
            <w:r>
              <w:t>Martin</w:t>
            </w:r>
          </w:p>
        </w:tc>
      </w:tr>
      <w:tr w:rsidR="00BB37D2" w:rsidRPr="00BB37D2" w14:paraId="39A29A28" w14:textId="77777777" w:rsidTr="00BB37D2">
        <w:tc>
          <w:tcPr>
            <w:tcW w:w="2179" w:type="dxa"/>
            <w:shd w:val="clear" w:color="auto" w:fill="auto"/>
          </w:tcPr>
          <w:p w14:paraId="34D4DE06" w14:textId="60443061" w:rsidR="00BB37D2" w:rsidRPr="00BB37D2" w:rsidRDefault="00BB37D2" w:rsidP="00BB37D2">
            <w:pPr>
              <w:ind w:firstLine="0"/>
            </w:pPr>
            <w:r>
              <w:t>McDaniel</w:t>
            </w:r>
          </w:p>
        </w:tc>
        <w:tc>
          <w:tcPr>
            <w:tcW w:w="2179" w:type="dxa"/>
            <w:shd w:val="clear" w:color="auto" w:fill="auto"/>
          </w:tcPr>
          <w:p w14:paraId="65565D8D" w14:textId="3300EE47" w:rsidR="00BB37D2" w:rsidRPr="00BB37D2" w:rsidRDefault="00BB37D2" w:rsidP="00BB37D2">
            <w:pPr>
              <w:ind w:firstLine="0"/>
            </w:pPr>
            <w:r>
              <w:t>J. Moore</w:t>
            </w:r>
          </w:p>
        </w:tc>
        <w:tc>
          <w:tcPr>
            <w:tcW w:w="2180" w:type="dxa"/>
            <w:shd w:val="clear" w:color="auto" w:fill="auto"/>
          </w:tcPr>
          <w:p w14:paraId="3D4FCE1A" w14:textId="45C1E8FE" w:rsidR="00BB37D2" w:rsidRPr="00BB37D2" w:rsidRDefault="00BB37D2" w:rsidP="00BB37D2">
            <w:pPr>
              <w:ind w:firstLine="0"/>
            </w:pPr>
            <w:r>
              <w:t>Reese</w:t>
            </w:r>
          </w:p>
        </w:tc>
      </w:tr>
      <w:tr w:rsidR="00BB37D2" w:rsidRPr="00BB37D2" w14:paraId="6C973D5A" w14:textId="77777777" w:rsidTr="00BB37D2">
        <w:tc>
          <w:tcPr>
            <w:tcW w:w="2179" w:type="dxa"/>
            <w:shd w:val="clear" w:color="auto" w:fill="auto"/>
          </w:tcPr>
          <w:p w14:paraId="2E00BAC9" w14:textId="3B1431E3" w:rsidR="00BB37D2" w:rsidRPr="00BB37D2" w:rsidRDefault="00BB37D2" w:rsidP="00BB37D2">
            <w:pPr>
              <w:ind w:firstLine="0"/>
            </w:pPr>
            <w:r>
              <w:t>Rivers</w:t>
            </w:r>
          </w:p>
        </w:tc>
        <w:tc>
          <w:tcPr>
            <w:tcW w:w="2179" w:type="dxa"/>
            <w:shd w:val="clear" w:color="auto" w:fill="auto"/>
          </w:tcPr>
          <w:p w14:paraId="6D0A8B15" w14:textId="10CAB499" w:rsidR="00BB37D2" w:rsidRPr="00BB37D2" w:rsidRDefault="00BB37D2" w:rsidP="00BB37D2">
            <w:pPr>
              <w:ind w:firstLine="0"/>
            </w:pPr>
            <w:r>
              <w:t>Rose</w:t>
            </w:r>
          </w:p>
        </w:tc>
        <w:tc>
          <w:tcPr>
            <w:tcW w:w="2180" w:type="dxa"/>
            <w:shd w:val="clear" w:color="auto" w:fill="auto"/>
          </w:tcPr>
          <w:p w14:paraId="48868B35" w14:textId="4B7F10F9" w:rsidR="00BB37D2" w:rsidRPr="00BB37D2" w:rsidRDefault="00BB37D2" w:rsidP="00BB37D2">
            <w:pPr>
              <w:ind w:firstLine="0"/>
            </w:pPr>
            <w:r>
              <w:t>Rutherford</w:t>
            </w:r>
          </w:p>
        </w:tc>
      </w:tr>
      <w:tr w:rsidR="00BB37D2" w:rsidRPr="00BB37D2" w14:paraId="4ED87B07" w14:textId="77777777" w:rsidTr="00BB37D2">
        <w:tc>
          <w:tcPr>
            <w:tcW w:w="2179" w:type="dxa"/>
            <w:shd w:val="clear" w:color="auto" w:fill="auto"/>
          </w:tcPr>
          <w:p w14:paraId="0119A261" w14:textId="64BAED8E" w:rsidR="00BB37D2" w:rsidRPr="00BB37D2" w:rsidRDefault="00BB37D2" w:rsidP="00BB37D2">
            <w:pPr>
              <w:keepNext/>
              <w:ind w:firstLine="0"/>
            </w:pPr>
            <w:r>
              <w:t>Spann-Wilder</w:t>
            </w:r>
          </w:p>
        </w:tc>
        <w:tc>
          <w:tcPr>
            <w:tcW w:w="2179" w:type="dxa"/>
            <w:shd w:val="clear" w:color="auto" w:fill="auto"/>
          </w:tcPr>
          <w:p w14:paraId="4F77204E" w14:textId="72385D44" w:rsidR="00BB37D2" w:rsidRPr="00BB37D2" w:rsidRDefault="00BB37D2" w:rsidP="00BB37D2">
            <w:pPr>
              <w:keepNext/>
              <w:ind w:firstLine="0"/>
            </w:pPr>
            <w:r>
              <w:t>Weeks</w:t>
            </w:r>
          </w:p>
        </w:tc>
        <w:tc>
          <w:tcPr>
            <w:tcW w:w="2180" w:type="dxa"/>
            <w:shd w:val="clear" w:color="auto" w:fill="auto"/>
          </w:tcPr>
          <w:p w14:paraId="281F2B9A" w14:textId="775EDD21" w:rsidR="00BB37D2" w:rsidRPr="00BB37D2" w:rsidRDefault="00BB37D2" w:rsidP="00BB37D2">
            <w:pPr>
              <w:keepNext/>
              <w:ind w:firstLine="0"/>
            </w:pPr>
            <w:r>
              <w:t>Wetmore</w:t>
            </w:r>
          </w:p>
        </w:tc>
      </w:tr>
      <w:tr w:rsidR="00BB37D2" w:rsidRPr="00BB37D2" w14:paraId="527CBB6B" w14:textId="77777777" w:rsidTr="00BB37D2">
        <w:tc>
          <w:tcPr>
            <w:tcW w:w="2179" w:type="dxa"/>
            <w:shd w:val="clear" w:color="auto" w:fill="auto"/>
          </w:tcPr>
          <w:p w14:paraId="61F48B57" w14:textId="0D563CB1" w:rsidR="00BB37D2" w:rsidRPr="00BB37D2" w:rsidRDefault="00BB37D2" w:rsidP="00BB37D2">
            <w:pPr>
              <w:keepNext/>
              <w:ind w:firstLine="0"/>
            </w:pPr>
            <w:r>
              <w:t>Williams</w:t>
            </w:r>
          </w:p>
        </w:tc>
        <w:tc>
          <w:tcPr>
            <w:tcW w:w="2179" w:type="dxa"/>
            <w:shd w:val="clear" w:color="auto" w:fill="auto"/>
          </w:tcPr>
          <w:p w14:paraId="7D92739A" w14:textId="77777777" w:rsidR="00BB37D2" w:rsidRPr="00BB37D2" w:rsidRDefault="00BB37D2" w:rsidP="00BB37D2">
            <w:pPr>
              <w:keepNext/>
              <w:ind w:firstLine="0"/>
            </w:pPr>
          </w:p>
        </w:tc>
        <w:tc>
          <w:tcPr>
            <w:tcW w:w="2180" w:type="dxa"/>
            <w:shd w:val="clear" w:color="auto" w:fill="auto"/>
          </w:tcPr>
          <w:p w14:paraId="7669C378" w14:textId="77777777" w:rsidR="00BB37D2" w:rsidRPr="00BB37D2" w:rsidRDefault="00BB37D2" w:rsidP="00BB37D2">
            <w:pPr>
              <w:keepNext/>
              <w:ind w:firstLine="0"/>
            </w:pPr>
          </w:p>
        </w:tc>
      </w:tr>
    </w:tbl>
    <w:p w14:paraId="344E5908" w14:textId="77777777" w:rsidR="00BB37D2" w:rsidRDefault="00BB37D2" w:rsidP="00BB37D2"/>
    <w:p w14:paraId="1D273D9E" w14:textId="77777777" w:rsidR="00BB37D2" w:rsidRDefault="00BB37D2" w:rsidP="00BB37D2">
      <w:pPr>
        <w:jc w:val="center"/>
        <w:rPr>
          <w:b/>
        </w:rPr>
      </w:pPr>
      <w:r w:rsidRPr="00BB37D2">
        <w:rPr>
          <w:b/>
        </w:rPr>
        <w:t>Total--34</w:t>
      </w:r>
    </w:p>
    <w:p w14:paraId="5853132A" w14:textId="0573A1A1" w:rsidR="00BB37D2" w:rsidRDefault="00BB37D2" w:rsidP="00BB37D2">
      <w:pPr>
        <w:jc w:val="center"/>
        <w:rPr>
          <w:b/>
        </w:rPr>
      </w:pPr>
    </w:p>
    <w:p w14:paraId="3D036D31" w14:textId="77777777" w:rsidR="00BB37D2" w:rsidRDefault="00BB37D2" w:rsidP="00BB37D2">
      <w:r>
        <w:t>So, the amendment was tabled.</w:t>
      </w:r>
    </w:p>
    <w:p w14:paraId="54F08744" w14:textId="39936B02" w:rsidR="00BB37D2" w:rsidRDefault="00BB37D2" w:rsidP="00BB37D2"/>
    <w:p w14:paraId="4780B283" w14:textId="77777777" w:rsidR="00BB37D2" w:rsidRPr="000B2DCE" w:rsidRDefault="00BB37D2" w:rsidP="00BB37D2">
      <w:pPr>
        <w:pStyle w:val="scamendsponsorline"/>
        <w:ind w:firstLine="216"/>
        <w:jc w:val="both"/>
        <w:rPr>
          <w:sz w:val="22"/>
        </w:rPr>
      </w:pPr>
      <w:r w:rsidRPr="000B2DCE">
        <w:rPr>
          <w:sz w:val="22"/>
        </w:rPr>
        <w:t>Rep. JONES proposed the following Amendment No. 8 to S. 62 (LC-62.WAB0030H), which was tabled:</w:t>
      </w:r>
    </w:p>
    <w:p w14:paraId="2A822940" w14:textId="77777777" w:rsidR="00BB37D2" w:rsidRPr="000B2DCE" w:rsidRDefault="00BB37D2" w:rsidP="00BB37D2">
      <w:pPr>
        <w:pStyle w:val="scamendlanginstruction"/>
        <w:spacing w:before="0" w:after="0"/>
        <w:ind w:firstLine="216"/>
        <w:jc w:val="both"/>
        <w:rPr>
          <w:sz w:val="22"/>
        </w:rPr>
      </w:pPr>
      <w:r w:rsidRPr="000B2DCE">
        <w:rPr>
          <w:sz w:val="22"/>
        </w:rPr>
        <w:t>Amend the bill, as and if amended, SECTION 9, by striking Section 59-8-150(F)(5) and inserting:</w:t>
      </w:r>
    </w:p>
    <w:p w14:paraId="5E754527" w14:textId="66F11345" w:rsidR="00BB37D2" w:rsidRPr="000B2DCE"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B2DCE">
        <w:rPr>
          <w:rFonts w:cs="Times New Roman"/>
          <w:sz w:val="22"/>
        </w:rPr>
        <w:tab/>
      </w:r>
      <w:r w:rsidRPr="000B2DCE">
        <w:rPr>
          <w:rFonts w:cs="Times New Roman"/>
          <w:sz w:val="22"/>
        </w:rPr>
        <w:tab/>
        <w:t xml:space="preserve">(5) education service providers shall not be required to alter their creeds, practices, admissions policy, or curriculum in order to accept payments </w:t>
      </w:r>
      <w:r w:rsidRPr="000B2DCE">
        <w:rPr>
          <w:rStyle w:val="scstrike"/>
          <w:rFonts w:cs="Times New Roman"/>
          <w:sz w:val="22"/>
        </w:rPr>
        <w:t>by a parent</w:t>
      </w:r>
      <w:r w:rsidRPr="000B2DCE">
        <w:rPr>
          <w:rFonts w:cs="Times New Roman"/>
          <w:sz w:val="22"/>
        </w:rPr>
        <w:t xml:space="preserve"> from an ESTF account; provided, however, an education service provider that is a private school and receives ESTF funds shall adopt an open admissions policy, identical to that of public schools, and may not engage in academic, behavioral, or religious-based selection processes to determine admissions or enrollment.</w:t>
      </w:r>
    </w:p>
    <w:p w14:paraId="53EADF41" w14:textId="77777777" w:rsidR="00BB37D2" w:rsidRPr="000B2DCE" w:rsidRDefault="00BB37D2" w:rsidP="00BB37D2">
      <w:pPr>
        <w:pStyle w:val="scamendconformline"/>
        <w:spacing w:before="0"/>
        <w:ind w:firstLine="216"/>
        <w:jc w:val="both"/>
        <w:rPr>
          <w:sz w:val="22"/>
        </w:rPr>
      </w:pPr>
      <w:r w:rsidRPr="000B2DCE">
        <w:rPr>
          <w:sz w:val="22"/>
        </w:rPr>
        <w:t>Renumber sections to conform.</w:t>
      </w:r>
    </w:p>
    <w:p w14:paraId="70BB2596" w14:textId="77777777" w:rsidR="00BB37D2" w:rsidRDefault="00BB37D2" w:rsidP="00BB37D2">
      <w:pPr>
        <w:pStyle w:val="scamendtitleconform"/>
        <w:ind w:firstLine="216"/>
        <w:jc w:val="both"/>
        <w:rPr>
          <w:sz w:val="22"/>
        </w:rPr>
      </w:pPr>
      <w:r w:rsidRPr="000B2DCE">
        <w:rPr>
          <w:sz w:val="22"/>
        </w:rPr>
        <w:t>Amend title to conform.</w:t>
      </w:r>
    </w:p>
    <w:p w14:paraId="037E548E" w14:textId="569DD3F1" w:rsidR="00BB37D2" w:rsidRDefault="00BB37D2" w:rsidP="00BB37D2">
      <w:pPr>
        <w:pStyle w:val="scamendtitleconform"/>
        <w:ind w:firstLine="216"/>
        <w:jc w:val="both"/>
        <w:rPr>
          <w:sz w:val="22"/>
        </w:rPr>
      </w:pPr>
    </w:p>
    <w:p w14:paraId="2F4D30E5" w14:textId="77777777" w:rsidR="00BB37D2" w:rsidRDefault="00BB37D2" w:rsidP="00BB37D2">
      <w:r>
        <w:t>Rep. JONES explained the amendment.</w:t>
      </w:r>
    </w:p>
    <w:p w14:paraId="3CD57E36" w14:textId="77777777" w:rsidR="00BB37D2" w:rsidRDefault="00BB37D2" w:rsidP="00BB37D2"/>
    <w:p w14:paraId="7308BF72" w14:textId="33BADB07" w:rsidR="00BB37D2" w:rsidRDefault="00BB37D2" w:rsidP="00BB37D2">
      <w:r>
        <w:t>Rep. ERICKSON moved to table the amendment.</w:t>
      </w:r>
    </w:p>
    <w:p w14:paraId="72330A7E" w14:textId="77777777" w:rsidR="00BB37D2" w:rsidRDefault="00BB37D2" w:rsidP="00BB37D2"/>
    <w:p w14:paraId="4C9A0EED" w14:textId="77777777" w:rsidR="00BB37D2" w:rsidRDefault="00BB37D2" w:rsidP="00BB37D2">
      <w:r>
        <w:t>Rep. COBB-HUNTER demanded the yeas and nays which were taken, resulting as follows:</w:t>
      </w:r>
    </w:p>
    <w:p w14:paraId="7C29A79A" w14:textId="4D3B7BE1" w:rsidR="00BB37D2" w:rsidRDefault="00BB37D2" w:rsidP="00BB37D2">
      <w:pPr>
        <w:jc w:val="center"/>
      </w:pPr>
      <w:bookmarkStart w:id="84" w:name="vote_start230"/>
      <w:bookmarkEnd w:id="84"/>
      <w:r>
        <w:t>Yeas 77; Nays 35</w:t>
      </w:r>
    </w:p>
    <w:p w14:paraId="37529CB9" w14:textId="77777777" w:rsidR="00BB37D2" w:rsidRDefault="00BB37D2" w:rsidP="00BB37D2">
      <w:pPr>
        <w:jc w:val="center"/>
      </w:pPr>
    </w:p>
    <w:p w14:paraId="68430517"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78C0437D" w14:textId="77777777" w:rsidTr="00BB37D2">
        <w:tc>
          <w:tcPr>
            <w:tcW w:w="2179" w:type="dxa"/>
            <w:shd w:val="clear" w:color="auto" w:fill="auto"/>
          </w:tcPr>
          <w:p w14:paraId="3AF35E0A" w14:textId="62A51C52" w:rsidR="00BB37D2" w:rsidRPr="00BB37D2" w:rsidRDefault="00BB37D2" w:rsidP="00BB37D2">
            <w:pPr>
              <w:keepNext/>
              <w:ind w:firstLine="0"/>
            </w:pPr>
            <w:r>
              <w:t>Bailey</w:t>
            </w:r>
          </w:p>
        </w:tc>
        <w:tc>
          <w:tcPr>
            <w:tcW w:w="2179" w:type="dxa"/>
            <w:shd w:val="clear" w:color="auto" w:fill="auto"/>
          </w:tcPr>
          <w:p w14:paraId="256B8698" w14:textId="733C5EE9" w:rsidR="00BB37D2" w:rsidRPr="00BB37D2" w:rsidRDefault="00BB37D2" w:rsidP="00BB37D2">
            <w:pPr>
              <w:keepNext/>
              <w:ind w:firstLine="0"/>
            </w:pPr>
            <w:r>
              <w:t>Ballentine</w:t>
            </w:r>
          </w:p>
        </w:tc>
        <w:tc>
          <w:tcPr>
            <w:tcW w:w="2180" w:type="dxa"/>
            <w:shd w:val="clear" w:color="auto" w:fill="auto"/>
          </w:tcPr>
          <w:p w14:paraId="29172A58" w14:textId="6E120AC6" w:rsidR="00BB37D2" w:rsidRPr="00BB37D2" w:rsidRDefault="00BB37D2" w:rsidP="00BB37D2">
            <w:pPr>
              <w:keepNext/>
              <w:ind w:firstLine="0"/>
            </w:pPr>
            <w:r>
              <w:t>Bannister</w:t>
            </w:r>
          </w:p>
        </w:tc>
      </w:tr>
      <w:tr w:rsidR="00BB37D2" w:rsidRPr="00BB37D2" w14:paraId="6BBB9AA0" w14:textId="77777777" w:rsidTr="00BB37D2">
        <w:tc>
          <w:tcPr>
            <w:tcW w:w="2179" w:type="dxa"/>
            <w:shd w:val="clear" w:color="auto" w:fill="auto"/>
          </w:tcPr>
          <w:p w14:paraId="02EA043B" w14:textId="45345121" w:rsidR="00BB37D2" w:rsidRPr="00BB37D2" w:rsidRDefault="00BB37D2" w:rsidP="00BB37D2">
            <w:pPr>
              <w:ind w:firstLine="0"/>
            </w:pPr>
            <w:r>
              <w:t>Beach</w:t>
            </w:r>
          </w:p>
        </w:tc>
        <w:tc>
          <w:tcPr>
            <w:tcW w:w="2179" w:type="dxa"/>
            <w:shd w:val="clear" w:color="auto" w:fill="auto"/>
          </w:tcPr>
          <w:p w14:paraId="66B0FB9C" w14:textId="03193AEE" w:rsidR="00BB37D2" w:rsidRPr="00BB37D2" w:rsidRDefault="00BB37D2" w:rsidP="00BB37D2">
            <w:pPr>
              <w:ind w:firstLine="0"/>
            </w:pPr>
            <w:r>
              <w:t>Bradley</w:t>
            </w:r>
          </w:p>
        </w:tc>
        <w:tc>
          <w:tcPr>
            <w:tcW w:w="2180" w:type="dxa"/>
            <w:shd w:val="clear" w:color="auto" w:fill="auto"/>
          </w:tcPr>
          <w:p w14:paraId="2EB18803" w14:textId="79F66B10" w:rsidR="00BB37D2" w:rsidRPr="00BB37D2" w:rsidRDefault="00BB37D2" w:rsidP="00BB37D2">
            <w:pPr>
              <w:ind w:firstLine="0"/>
            </w:pPr>
            <w:r>
              <w:t>Brewer</w:t>
            </w:r>
          </w:p>
        </w:tc>
      </w:tr>
      <w:tr w:rsidR="00BB37D2" w:rsidRPr="00BB37D2" w14:paraId="56DDE686" w14:textId="77777777" w:rsidTr="00BB37D2">
        <w:tc>
          <w:tcPr>
            <w:tcW w:w="2179" w:type="dxa"/>
            <w:shd w:val="clear" w:color="auto" w:fill="auto"/>
          </w:tcPr>
          <w:p w14:paraId="1727ED87" w14:textId="7D764444" w:rsidR="00BB37D2" w:rsidRPr="00BB37D2" w:rsidRDefault="00BB37D2" w:rsidP="00BB37D2">
            <w:pPr>
              <w:ind w:firstLine="0"/>
            </w:pPr>
            <w:r>
              <w:t>Brittain</w:t>
            </w:r>
          </w:p>
        </w:tc>
        <w:tc>
          <w:tcPr>
            <w:tcW w:w="2179" w:type="dxa"/>
            <w:shd w:val="clear" w:color="auto" w:fill="auto"/>
          </w:tcPr>
          <w:p w14:paraId="71D02231" w14:textId="3D25D46C" w:rsidR="00BB37D2" w:rsidRPr="00BB37D2" w:rsidRDefault="00BB37D2" w:rsidP="00BB37D2">
            <w:pPr>
              <w:ind w:firstLine="0"/>
            </w:pPr>
            <w:r>
              <w:t>Burns</w:t>
            </w:r>
          </w:p>
        </w:tc>
        <w:tc>
          <w:tcPr>
            <w:tcW w:w="2180" w:type="dxa"/>
            <w:shd w:val="clear" w:color="auto" w:fill="auto"/>
          </w:tcPr>
          <w:p w14:paraId="58BC9CF2" w14:textId="6F53067A" w:rsidR="00BB37D2" w:rsidRPr="00BB37D2" w:rsidRDefault="00BB37D2" w:rsidP="00BB37D2">
            <w:pPr>
              <w:ind w:firstLine="0"/>
            </w:pPr>
            <w:r>
              <w:t>Bustos</w:t>
            </w:r>
          </w:p>
        </w:tc>
      </w:tr>
      <w:tr w:rsidR="00BB37D2" w:rsidRPr="00BB37D2" w14:paraId="6975B9F5" w14:textId="77777777" w:rsidTr="00BB37D2">
        <w:tc>
          <w:tcPr>
            <w:tcW w:w="2179" w:type="dxa"/>
            <w:shd w:val="clear" w:color="auto" w:fill="auto"/>
          </w:tcPr>
          <w:p w14:paraId="19E19120" w14:textId="5F2C6EF4" w:rsidR="00BB37D2" w:rsidRPr="00BB37D2" w:rsidRDefault="00BB37D2" w:rsidP="00BB37D2">
            <w:pPr>
              <w:ind w:firstLine="0"/>
            </w:pPr>
            <w:r>
              <w:t>Calhoon</w:t>
            </w:r>
          </w:p>
        </w:tc>
        <w:tc>
          <w:tcPr>
            <w:tcW w:w="2179" w:type="dxa"/>
            <w:shd w:val="clear" w:color="auto" w:fill="auto"/>
          </w:tcPr>
          <w:p w14:paraId="7D89486C" w14:textId="46A97190" w:rsidR="00BB37D2" w:rsidRPr="00BB37D2" w:rsidRDefault="00BB37D2" w:rsidP="00BB37D2">
            <w:pPr>
              <w:ind w:firstLine="0"/>
            </w:pPr>
            <w:r>
              <w:t>Caskey</w:t>
            </w:r>
          </w:p>
        </w:tc>
        <w:tc>
          <w:tcPr>
            <w:tcW w:w="2180" w:type="dxa"/>
            <w:shd w:val="clear" w:color="auto" w:fill="auto"/>
          </w:tcPr>
          <w:p w14:paraId="16AC423C" w14:textId="6D7682DE" w:rsidR="00BB37D2" w:rsidRPr="00BB37D2" w:rsidRDefault="00BB37D2" w:rsidP="00BB37D2">
            <w:pPr>
              <w:ind w:firstLine="0"/>
            </w:pPr>
            <w:r>
              <w:t>Chapman</w:t>
            </w:r>
          </w:p>
        </w:tc>
      </w:tr>
      <w:tr w:rsidR="00BB37D2" w:rsidRPr="00BB37D2" w14:paraId="4033312B" w14:textId="77777777" w:rsidTr="00BB37D2">
        <w:tc>
          <w:tcPr>
            <w:tcW w:w="2179" w:type="dxa"/>
            <w:shd w:val="clear" w:color="auto" w:fill="auto"/>
          </w:tcPr>
          <w:p w14:paraId="646BD4C0" w14:textId="76876B84" w:rsidR="00BB37D2" w:rsidRPr="00BB37D2" w:rsidRDefault="00BB37D2" w:rsidP="00BB37D2">
            <w:pPr>
              <w:ind w:firstLine="0"/>
            </w:pPr>
            <w:r>
              <w:t>B. J. Cox</w:t>
            </w:r>
          </w:p>
        </w:tc>
        <w:tc>
          <w:tcPr>
            <w:tcW w:w="2179" w:type="dxa"/>
            <w:shd w:val="clear" w:color="auto" w:fill="auto"/>
          </w:tcPr>
          <w:p w14:paraId="17CDC768" w14:textId="4434A44F" w:rsidR="00BB37D2" w:rsidRPr="00BB37D2" w:rsidRDefault="00BB37D2" w:rsidP="00BB37D2">
            <w:pPr>
              <w:ind w:firstLine="0"/>
            </w:pPr>
            <w:r>
              <w:t>B. L. Cox</w:t>
            </w:r>
          </w:p>
        </w:tc>
        <w:tc>
          <w:tcPr>
            <w:tcW w:w="2180" w:type="dxa"/>
            <w:shd w:val="clear" w:color="auto" w:fill="auto"/>
          </w:tcPr>
          <w:p w14:paraId="4C67ABB6" w14:textId="32904032" w:rsidR="00BB37D2" w:rsidRPr="00BB37D2" w:rsidRDefault="00BB37D2" w:rsidP="00BB37D2">
            <w:pPr>
              <w:ind w:firstLine="0"/>
            </w:pPr>
            <w:r>
              <w:t>Crawford</w:t>
            </w:r>
          </w:p>
        </w:tc>
      </w:tr>
      <w:tr w:rsidR="00BB37D2" w:rsidRPr="00BB37D2" w14:paraId="36047BD3" w14:textId="77777777" w:rsidTr="00BB37D2">
        <w:tc>
          <w:tcPr>
            <w:tcW w:w="2179" w:type="dxa"/>
            <w:shd w:val="clear" w:color="auto" w:fill="auto"/>
          </w:tcPr>
          <w:p w14:paraId="06F2267A" w14:textId="62FB7B4E" w:rsidR="00BB37D2" w:rsidRPr="00BB37D2" w:rsidRDefault="00BB37D2" w:rsidP="00BB37D2">
            <w:pPr>
              <w:ind w:firstLine="0"/>
            </w:pPr>
            <w:r>
              <w:t>Cromer</w:t>
            </w:r>
          </w:p>
        </w:tc>
        <w:tc>
          <w:tcPr>
            <w:tcW w:w="2179" w:type="dxa"/>
            <w:shd w:val="clear" w:color="auto" w:fill="auto"/>
          </w:tcPr>
          <w:p w14:paraId="12BAC05C" w14:textId="64B64191" w:rsidR="00BB37D2" w:rsidRPr="00BB37D2" w:rsidRDefault="00BB37D2" w:rsidP="00BB37D2">
            <w:pPr>
              <w:ind w:firstLine="0"/>
            </w:pPr>
            <w:r>
              <w:t>Davis</w:t>
            </w:r>
          </w:p>
        </w:tc>
        <w:tc>
          <w:tcPr>
            <w:tcW w:w="2180" w:type="dxa"/>
            <w:shd w:val="clear" w:color="auto" w:fill="auto"/>
          </w:tcPr>
          <w:p w14:paraId="21723914" w14:textId="3EFE3689" w:rsidR="00BB37D2" w:rsidRPr="00BB37D2" w:rsidRDefault="00BB37D2" w:rsidP="00BB37D2">
            <w:pPr>
              <w:ind w:firstLine="0"/>
            </w:pPr>
            <w:r>
              <w:t>Duncan</w:t>
            </w:r>
          </w:p>
        </w:tc>
      </w:tr>
      <w:tr w:rsidR="00BB37D2" w:rsidRPr="00BB37D2" w14:paraId="16CBE9B5" w14:textId="77777777" w:rsidTr="00BB37D2">
        <w:tc>
          <w:tcPr>
            <w:tcW w:w="2179" w:type="dxa"/>
            <w:shd w:val="clear" w:color="auto" w:fill="auto"/>
          </w:tcPr>
          <w:p w14:paraId="650F1309" w14:textId="397EFDF6" w:rsidR="00BB37D2" w:rsidRPr="00BB37D2" w:rsidRDefault="00BB37D2" w:rsidP="00BB37D2">
            <w:pPr>
              <w:ind w:firstLine="0"/>
            </w:pPr>
            <w:r>
              <w:lastRenderedPageBreak/>
              <w:t>Edgerton</w:t>
            </w:r>
          </w:p>
        </w:tc>
        <w:tc>
          <w:tcPr>
            <w:tcW w:w="2179" w:type="dxa"/>
            <w:shd w:val="clear" w:color="auto" w:fill="auto"/>
          </w:tcPr>
          <w:p w14:paraId="0E5A21C1" w14:textId="57E19830" w:rsidR="00BB37D2" w:rsidRPr="00BB37D2" w:rsidRDefault="00BB37D2" w:rsidP="00BB37D2">
            <w:pPr>
              <w:ind w:firstLine="0"/>
            </w:pPr>
            <w:r>
              <w:t>Erickson</w:t>
            </w:r>
          </w:p>
        </w:tc>
        <w:tc>
          <w:tcPr>
            <w:tcW w:w="2180" w:type="dxa"/>
            <w:shd w:val="clear" w:color="auto" w:fill="auto"/>
          </w:tcPr>
          <w:p w14:paraId="32CDA8A7" w14:textId="049850C4" w:rsidR="00BB37D2" w:rsidRPr="00BB37D2" w:rsidRDefault="00BB37D2" w:rsidP="00BB37D2">
            <w:pPr>
              <w:ind w:firstLine="0"/>
            </w:pPr>
            <w:r>
              <w:t>Forrest</w:t>
            </w:r>
          </w:p>
        </w:tc>
      </w:tr>
      <w:tr w:rsidR="00BB37D2" w:rsidRPr="00BB37D2" w14:paraId="32A6E4BC" w14:textId="77777777" w:rsidTr="00BB37D2">
        <w:tc>
          <w:tcPr>
            <w:tcW w:w="2179" w:type="dxa"/>
            <w:shd w:val="clear" w:color="auto" w:fill="auto"/>
          </w:tcPr>
          <w:p w14:paraId="27D192D5" w14:textId="625F352F" w:rsidR="00BB37D2" w:rsidRPr="00BB37D2" w:rsidRDefault="00BB37D2" w:rsidP="00BB37D2">
            <w:pPr>
              <w:ind w:firstLine="0"/>
            </w:pPr>
            <w:r>
              <w:t>Frank</w:t>
            </w:r>
          </w:p>
        </w:tc>
        <w:tc>
          <w:tcPr>
            <w:tcW w:w="2179" w:type="dxa"/>
            <w:shd w:val="clear" w:color="auto" w:fill="auto"/>
          </w:tcPr>
          <w:p w14:paraId="2DFAB332" w14:textId="79883EF0" w:rsidR="00BB37D2" w:rsidRPr="00BB37D2" w:rsidRDefault="00BB37D2" w:rsidP="00BB37D2">
            <w:pPr>
              <w:ind w:firstLine="0"/>
            </w:pPr>
            <w:r>
              <w:t>Gagnon</w:t>
            </w:r>
          </w:p>
        </w:tc>
        <w:tc>
          <w:tcPr>
            <w:tcW w:w="2180" w:type="dxa"/>
            <w:shd w:val="clear" w:color="auto" w:fill="auto"/>
          </w:tcPr>
          <w:p w14:paraId="05B95963" w14:textId="7AE3687B" w:rsidR="00BB37D2" w:rsidRPr="00BB37D2" w:rsidRDefault="00BB37D2" w:rsidP="00BB37D2">
            <w:pPr>
              <w:ind w:firstLine="0"/>
            </w:pPr>
            <w:r>
              <w:t>Gatch</w:t>
            </w:r>
          </w:p>
        </w:tc>
      </w:tr>
      <w:tr w:rsidR="00BB37D2" w:rsidRPr="00BB37D2" w14:paraId="69760AF2" w14:textId="77777777" w:rsidTr="00BB37D2">
        <w:tc>
          <w:tcPr>
            <w:tcW w:w="2179" w:type="dxa"/>
            <w:shd w:val="clear" w:color="auto" w:fill="auto"/>
          </w:tcPr>
          <w:p w14:paraId="47A1DBDC" w14:textId="012C3B16" w:rsidR="00BB37D2" w:rsidRPr="00BB37D2" w:rsidRDefault="00BB37D2" w:rsidP="00BB37D2">
            <w:pPr>
              <w:ind w:firstLine="0"/>
            </w:pPr>
            <w:r>
              <w:t>Gibson</w:t>
            </w:r>
          </w:p>
        </w:tc>
        <w:tc>
          <w:tcPr>
            <w:tcW w:w="2179" w:type="dxa"/>
            <w:shd w:val="clear" w:color="auto" w:fill="auto"/>
          </w:tcPr>
          <w:p w14:paraId="277C5F6A" w14:textId="18E36CF9" w:rsidR="00BB37D2" w:rsidRPr="00BB37D2" w:rsidRDefault="00BB37D2" w:rsidP="00BB37D2">
            <w:pPr>
              <w:ind w:firstLine="0"/>
            </w:pPr>
            <w:r>
              <w:t>Gilliam</w:t>
            </w:r>
          </w:p>
        </w:tc>
        <w:tc>
          <w:tcPr>
            <w:tcW w:w="2180" w:type="dxa"/>
            <w:shd w:val="clear" w:color="auto" w:fill="auto"/>
          </w:tcPr>
          <w:p w14:paraId="69652CD6" w14:textId="67D845DA" w:rsidR="00BB37D2" w:rsidRPr="00BB37D2" w:rsidRDefault="00BB37D2" w:rsidP="00BB37D2">
            <w:pPr>
              <w:ind w:firstLine="0"/>
            </w:pPr>
            <w:r>
              <w:t>Gilreath</w:t>
            </w:r>
          </w:p>
        </w:tc>
      </w:tr>
      <w:tr w:rsidR="00BB37D2" w:rsidRPr="00BB37D2" w14:paraId="17734862" w14:textId="77777777" w:rsidTr="00BB37D2">
        <w:tc>
          <w:tcPr>
            <w:tcW w:w="2179" w:type="dxa"/>
            <w:shd w:val="clear" w:color="auto" w:fill="auto"/>
          </w:tcPr>
          <w:p w14:paraId="708ED3C2" w14:textId="6EFCA6C7" w:rsidR="00BB37D2" w:rsidRPr="00BB37D2" w:rsidRDefault="00BB37D2" w:rsidP="00BB37D2">
            <w:pPr>
              <w:ind w:firstLine="0"/>
            </w:pPr>
            <w:r>
              <w:t>Guest</w:t>
            </w:r>
          </w:p>
        </w:tc>
        <w:tc>
          <w:tcPr>
            <w:tcW w:w="2179" w:type="dxa"/>
            <w:shd w:val="clear" w:color="auto" w:fill="auto"/>
          </w:tcPr>
          <w:p w14:paraId="325E9E42" w14:textId="6D971C12" w:rsidR="00BB37D2" w:rsidRPr="00BB37D2" w:rsidRDefault="00BB37D2" w:rsidP="00BB37D2">
            <w:pPr>
              <w:ind w:firstLine="0"/>
            </w:pPr>
            <w:r>
              <w:t>Guffey</w:t>
            </w:r>
          </w:p>
        </w:tc>
        <w:tc>
          <w:tcPr>
            <w:tcW w:w="2180" w:type="dxa"/>
            <w:shd w:val="clear" w:color="auto" w:fill="auto"/>
          </w:tcPr>
          <w:p w14:paraId="72EA094A" w14:textId="591CE170" w:rsidR="00BB37D2" w:rsidRPr="00BB37D2" w:rsidRDefault="00BB37D2" w:rsidP="00BB37D2">
            <w:pPr>
              <w:ind w:firstLine="0"/>
            </w:pPr>
            <w:r>
              <w:t>Hager</w:t>
            </w:r>
          </w:p>
        </w:tc>
      </w:tr>
      <w:tr w:rsidR="00BB37D2" w:rsidRPr="00BB37D2" w14:paraId="7E12149C" w14:textId="77777777" w:rsidTr="00BB37D2">
        <w:tc>
          <w:tcPr>
            <w:tcW w:w="2179" w:type="dxa"/>
            <w:shd w:val="clear" w:color="auto" w:fill="auto"/>
          </w:tcPr>
          <w:p w14:paraId="3CAC8BAD" w14:textId="44016C1D" w:rsidR="00BB37D2" w:rsidRPr="00BB37D2" w:rsidRDefault="00BB37D2" w:rsidP="00BB37D2">
            <w:pPr>
              <w:ind w:firstLine="0"/>
            </w:pPr>
            <w:r>
              <w:t>Hardee</w:t>
            </w:r>
          </w:p>
        </w:tc>
        <w:tc>
          <w:tcPr>
            <w:tcW w:w="2179" w:type="dxa"/>
            <w:shd w:val="clear" w:color="auto" w:fill="auto"/>
          </w:tcPr>
          <w:p w14:paraId="42774EE7" w14:textId="059D79FE" w:rsidR="00BB37D2" w:rsidRPr="00BB37D2" w:rsidRDefault="00BB37D2" w:rsidP="00BB37D2">
            <w:pPr>
              <w:ind w:firstLine="0"/>
            </w:pPr>
            <w:r>
              <w:t>Harris</w:t>
            </w:r>
          </w:p>
        </w:tc>
        <w:tc>
          <w:tcPr>
            <w:tcW w:w="2180" w:type="dxa"/>
            <w:shd w:val="clear" w:color="auto" w:fill="auto"/>
          </w:tcPr>
          <w:p w14:paraId="761AD2B3" w14:textId="055DB681" w:rsidR="00BB37D2" w:rsidRPr="00BB37D2" w:rsidRDefault="00BB37D2" w:rsidP="00BB37D2">
            <w:pPr>
              <w:ind w:firstLine="0"/>
            </w:pPr>
            <w:r>
              <w:t>Hartnett</w:t>
            </w:r>
          </w:p>
        </w:tc>
      </w:tr>
      <w:tr w:rsidR="00BB37D2" w:rsidRPr="00BB37D2" w14:paraId="17C69353" w14:textId="77777777" w:rsidTr="00BB37D2">
        <w:tc>
          <w:tcPr>
            <w:tcW w:w="2179" w:type="dxa"/>
            <w:shd w:val="clear" w:color="auto" w:fill="auto"/>
          </w:tcPr>
          <w:p w14:paraId="16ADA0FB" w14:textId="772F334C" w:rsidR="00BB37D2" w:rsidRPr="00BB37D2" w:rsidRDefault="00BB37D2" w:rsidP="00BB37D2">
            <w:pPr>
              <w:ind w:firstLine="0"/>
            </w:pPr>
            <w:r>
              <w:t>Hartz</w:t>
            </w:r>
          </w:p>
        </w:tc>
        <w:tc>
          <w:tcPr>
            <w:tcW w:w="2179" w:type="dxa"/>
            <w:shd w:val="clear" w:color="auto" w:fill="auto"/>
          </w:tcPr>
          <w:p w14:paraId="1E057DD9" w14:textId="68CFF2E7" w:rsidR="00BB37D2" w:rsidRPr="00BB37D2" w:rsidRDefault="00BB37D2" w:rsidP="00BB37D2">
            <w:pPr>
              <w:ind w:firstLine="0"/>
            </w:pPr>
            <w:r>
              <w:t>Herbkersman</w:t>
            </w:r>
          </w:p>
        </w:tc>
        <w:tc>
          <w:tcPr>
            <w:tcW w:w="2180" w:type="dxa"/>
            <w:shd w:val="clear" w:color="auto" w:fill="auto"/>
          </w:tcPr>
          <w:p w14:paraId="53B9BE4E" w14:textId="0CA67158" w:rsidR="00BB37D2" w:rsidRPr="00BB37D2" w:rsidRDefault="00BB37D2" w:rsidP="00BB37D2">
            <w:pPr>
              <w:ind w:firstLine="0"/>
            </w:pPr>
            <w:r>
              <w:t>Hewitt</w:t>
            </w:r>
          </w:p>
        </w:tc>
      </w:tr>
      <w:tr w:rsidR="00BB37D2" w:rsidRPr="00BB37D2" w14:paraId="57F573EF" w14:textId="77777777" w:rsidTr="00BB37D2">
        <w:tc>
          <w:tcPr>
            <w:tcW w:w="2179" w:type="dxa"/>
            <w:shd w:val="clear" w:color="auto" w:fill="auto"/>
          </w:tcPr>
          <w:p w14:paraId="380E9A97" w14:textId="6857063F" w:rsidR="00BB37D2" w:rsidRPr="00BB37D2" w:rsidRDefault="00BB37D2" w:rsidP="00BB37D2">
            <w:pPr>
              <w:ind w:firstLine="0"/>
            </w:pPr>
            <w:r>
              <w:t>Hiott</w:t>
            </w:r>
          </w:p>
        </w:tc>
        <w:tc>
          <w:tcPr>
            <w:tcW w:w="2179" w:type="dxa"/>
            <w:shd w:val="clear" w:color="auto" w:fill="auto"/>
          </w:tcPr>
          <w:p w14:paraId="234D589E" w14:textId="6D979173" w:rsidR="00BB37D2" w:rsidRPr="00BB37D2" w:rsidRDefault="00BB37D2" w:rsidP="00BB37D2">
            <w:pPr>
              <w:ind w:firstLine="0"/>
            </w:pPr>
            <w:r>
              <w:t>Holman</w:t>
            </w:r>
          </w:p>
        </w:tc>
        <w:tc>
          <w:tcPr>
            <w:tcW w:w="2180" w:type="dxa"/>
            <w:shd w:val="clear" w:color="auto" w:fill="auto"/>
          </w:tcPr>
          <w:p w14:paraId="694D5CFE" w14:textId="6AB3DE90" w:rsidR="00BB37D2" w:rsidRPr="00BB37D2" w:rsidRDefault="00BB37D2" w:rsidP="00BB37D2">
            <w:pPr>
              <w:ind w:firstLine="0"/>
            </w:pPr>
            <w:r>
              <w:t>Huff</w:t>
            </w:r>
          </w:p>
        </w:tc>
      </w:tr>
      <w:tr w:rsidR="00BB37D2" w:rsidRPr="00BB37D2" w14:paraId="7D76FC1A" w14:textId="77777777" w:rsidTr="00BB37D2">
        <w:tc>
          <w:tcPr>
            <w:tcW w:w="2179" w:type="dxa"/>
            <w:shd w:val="clear" w:color="auto" w:fill="auto"/>
          </w:tcPr>
          <w:p w14:paraId="7E6D74BB" w14:textId="116E28D6" w:rsidR="00BB37D2" w:rsidRPr="00BB37D2" w:rsidRDefault="00BB37D2" w:rsidP="00BB37D2">
            <w:pPr>
              <w:ind w:firstLine="0"/>
            </w:pPr>
            <w:r>
              <w:t>J. E. Johnson</w:t>
            </w:r>
          </w:p>
        </w:tc>
        <w:tc>
          <w:tcPr>
            <w:tcW w:w="2179" w:type="dxa"/>
            <w:shd w:val="clear" w:color="auto" w:fill="auto"/>
          </w:tcPr>
          <w:p w14:paraId="48243321" w14:textId="4A214A25" w:rsidR="00BB37D2" w:rsidRPr="00BB37D2" w:rsidRDefault="00BB37D2" w:rsidP="00BB37D2">
            <w:pPr>
              <w:ind w:firstLine="0"/>
            </w:pPr>
            <w:r>
              <w:t>Kilmartin</w:t>
            </w:r>
          </w:p>
        </w:tc>
        <w:tc>
          <w:tcPr>
            <w:tcW w:w="2180" w:type="dxa"/>
            <w:shd w:val="clear" w:color="auto" w:fill="auto"/>
          </w:tcPr>
          <w:p w14:paraId="2FCA42F2" w14:textId="7A265451" w:rsidR="00BB37D2" w:rsidRPr="00BB37D2" w:rsidRDefault="00BB37D2" w:rsidP="00BB37D2">
            <w:pPr>
              <w:ind w:firstLine="0"/>
            </w:pPr>
            <w:r>
              <w:t>Landing</w:t>
            </w:r>
          </w:p>
        </w:tc>
      </w:tr>
      <w:tr w:rsidR="00BB37D2" w:rsidRPr="00BB37D2" w14:paraId="4A2D54FF" w14:textId="77777777" w:rsidTr="00BB37D2">
        <w:tc>
          <w:tcPr>
            <w:tcW w:w="2179" w:type="dxa"/>
            <w:shd w:val="clear" w:color="auto" w:fill="auto"/>
          </w:tcPr>
          <w:p w14:paraId="58B26881" w14:textId="2B7D9054" w:rsidR="00BB37D2" w:rsidRPr="00BB37D2" w:rsidRDefault="00BB37D2" w:rsidP="00BB37D2">
            <w:pPr>
              <w:ind w:firstLine="0"/>
            </w:pPr>
            <w:r>
              <w:t>Ligon</w:t>
            </w:r>
          </w:p>
        </w:tc>
        <w:tc>
          <w:tcPr>
            <w:tcW w:w="2179" w:type="dxa"/>
            <w:shd w:val="clear" w:color="auto" w:fill="auto"/>
          </w:tcPr>
          <w:p w14:paraId="4F600ED4" w14:textId="0B16A562" w:rsidR="00BB37D2" w:rsidRPr="00BB37D2" w:rsidRDefault="00BB37D2" w:rsidP="00BB37D2">
            <w:pPr>
              <w:ind w:firstLine="0"/>
            </w:pPr>
            <w:r>
              <w:t>Long</w:t>
            </w:r>
          </w:p>
        </w:tc>
        <w:tc>
          <w:tcPr>
            <w:tcW w:w="2180" w:type="dxa"/>
            <w:shd w:val="clear" w:color="auto" w:fill="auto"/>
          </w:tcPr>
          <w:p w14:paraId="3325BF6C" w14:textId="7ED36349" w:rsidR="00BB37D2" w:rsidRPr="00BB37D2" w:rsidRDefault="00BB37D2" w:rsidP="00BB37D2">
            <w:pPr>
              <w:ind w:firstLine="0"/>
            </w:pPr>
            <w:r>
              <w:t>Lowe</w:t>
            </w:r>
          </w:p>
        </w:tc>
      </w:tr>
      <w:tr w:rsidR="00BB37D2" w:rsidRPr="00BB37D2" w14:paraId="5042118F" w14:textId="77777777" w:rsidTr="00BB37D2">
        <w:tc>
          <w:tcPr>
            <w:tcW w:w="2179" w:type="dxa"/>
            <w:shd w:val="clear" w:color="auto" w:fill="auto"/>
          </w:tcPr>
          <w:p w14:paraId="48228E68" w14:textId="0E94DAB0" w:rsidR="00BB37D2" w:rsidRPr="00BB37D2" w:rsidRDefault="00BB37D2" w:rsidP="00BB37D2">
            <w:pPr>
              <w:ind w:firstLine="0"/>
            </w:pPr>
            <w:r>
              <w:t>Magnuson</w:t>
            </w:r>
          </w:p>
        </w:tc>
        <w:tc>
          <w:tcPr>
            <w:tcW w:w="2179" w:type="dxa"/>
            <w:shd w:val="clear" w:color="auto" w:fill="auto"/>
          </w:tcPr>
          <w:p w14:paraId="70BE0877" w14:textId="7F964C74" w:rsidR="00BB37D2" w:rsidRPr="00BB37D2" w:rsidRDefault="00BB37D2" w:rsidP="00BB37D2">
            <w:pPr>
              <w:ind w:firstLine="0"/>
            </w:pPr>
            <w:r>
              <w:t>May</w:t>
            </w:r>
          </w:p>
        </w:tc>
        <w:tc>
          <w:tcPr>
            <w:tcW w:w="2180" w:type="dxa"/>
            <w:shd w:val="clear" w:color="auto" w:fill="auto"/>
          </w:tcPr>
          <w:p w14:paraId="4557B185" w14:textId="43FFF906" w:rsidR="00BB37D2" w:rsidRPr="00BB37D2" w:rsidRDefault="00BB37D2" w:rsidP="00BB37D2">
            <w:pPr>
              <w:ind w:firstLine="0"/>
            </w:pPr>
            <w:r>
              <w:t>McCabe</w:t>
            </w:r>
          </w:p>
        </w:tc>
      </w:tr>
      <w:tr w:rsidR="00BB37D2" w:rsidRPr="00BB37D2" w14:paraId="77A24AA4" w14:textId="77777777" w:rsidTr="00BB37D2">
        <w:tc>
          <w:tcPr>
            <w:tcW w:w="2179" w:type="dxa"/>
            <w:shd w:val="clear" w:color="auto" w:fill="auto"/>
          </w:tcPr>
          <w:p w14:paraId="11A8776A" w14:textId="4E0130D2" w:rsidR="00BB37D2" w:rsidRPr="00BB37D2" w:rsidRDefault="00BB37D2" w:rsidP="00BB37D2">
            <w:pPr>
              <w:ind w:firstLine="0"/>
            </w:pPr>
            <w:r>
              <w:t>McCravy</w:t>
            </w:r>
          </w:p>
        </w:tc>
        <w:tc>
          <w:tcPr>
            <w:tcW w:w="2179" w:type="dxa"/>
            <w:shd w:val="clear" w:color="auto" w:fill="auto"/>
          </w:tcPr>
          <w:p w14:paraId="06F9D688" w14:textId="1EBAD9BC" w:rsidR="00BB37D2" w:rsidRPr="00BB37D2" w:rsidRDefault="00BB37D2" w:rsidP="00BB37D2">
            <w:pPr>
              <w:ind w:firstLine="0"/>
            </w:pPr>
            <w:r>
              <w:t>McGinnis</w:t>
            </w:r>
          </w:p>
        </w:tc>
        <w:tc>
          <w:tcPr>
            <w:tcW w:w="2180" w:type="dxa"/>
            <w:shd w:val="clear" w:color="auto" w:fill="auto"/>
          </w:tcPr>
          <w:p w14:paraId="39A7DBA6" w14:textId="013FB4ED" w:rsidR="00BB37D2" w:rsidRPr="00BB37D2" w:rsidRDefault="00BB37D2" w:rsidP="00BB37D2">
            <w:pPr>
              <w:ind w:firstLine="0"/>
            </w:pPr>
            <w:r>
              <w:t>Mitchell</w:t>
            </w:r>
          </w:p>
        </w:tc>
      </w:tr>
      <w:tr w:rsidR="00BB37D2" w:rsidRPr="00BB37D2" w14:paraId="277D9038" w14:textId="77777777" w:rsidTr="00BB37D2">
        <w:tc>
          <w:tcPr>
            <w:tcW w:w="2179" w:type="dxa"/>
            <w:shd w:val="clear" w:color="auto" w:fill="auto"/>
          </w:tcPr>
          <w:p w14:paraId="28165F87" w14:textId="040CA159" w:rsidR="00BB37D2" w:rsidRPr="00BB37D2" w:rsidRDefault="00BB37D2" w:rsidP="00BB37D2">
            <w:pPr>
              <w:ind w:firstLine="0"/>
            </w:pPr>
            <w:r>
              <w:t>T. Moore</w:t>
            </w:r>
          </w:p>
        </w:tc>
        <w:tc>
          <w:tcPr>
            <w:tcW w:w="2179" w:type="dxa"/>
            <w:shd w:val="clear" w:color="auto" w:fill="auto"/>
          </w:tcPr>
          <w:p w14:paraId="7D5B91E2" w14:textId="73967E1D" w:rsidR="00BB37D2" w:rsidRPr="00BB37D2" w:rsidRDefault="00BB37D2" w:rsidP="00BB37D2">
            <w:pPr>
              <w:ind w:firstLine="0"/>
            </w:pPr>
            <w:r>
              <w:t>Morgan</w:t>
            </w:r>
          </w:p>
        </w:tc>
        <w:tc>
          <w:tcPr>
            <w:tcW w:w="2180" w:type="dxa"/>
            <w:shd w:val="clear" w:color="auto" w:fill="auto"/>
          </w:tcPr>
          <w:p w14:paraId="3CF8951F" w14:textId="6F711F5E" w:rsidR="00BB37D2" w:rsidRPr="00BB37D2" w:rsidRDefault="00BB37D2" w:rsidP="00BB37D2">
            <w:pPr>
              <w:ind w:firstLine="0"/>
            </w:pPr>
            <w:r>
              <w:t>Moss</w:t>
            </w:r>
          </w:p>
        </w:tc>
      </w:tr>
      <w:tr w:rsidR="00BB37D2" w:rsidRPr="00BB37D2" w14:paraId="6C5C1FB2" w14:textId="77777777" w:rsidTr="00BB37D2">
        <w:tc>
          <w:tcPr>
            <w:tcW w:w="2179" w:type="dxa"/>
            <w:shd w:val="clear" w:color="auto" w:fill="auto"/>
          </w:tcPr>
          <w:p w14:paraId="17127289" w14:textId="61CD4B43" w:rsidR="00BB37D2" w:rsidRPr="00BB37D2" w:rsidRDefault="00BB37D2" w:rsidP="00BB37D2">
            <w:pPr>
              <w:ind w:firstLine="0"/>
            </w:pPr>
            <w:r>
              <w:t>Murphy</w:t>
            </w:r>
          </w:p>
        </w:tc>
        <w:tc>
          <w:tcPr>
            <w:tcW w:w="2179" w:type="dxa"/>
            <w:shd w:val="clear" w:color="auto" w:fill="auto"/>
          </w:tcPr>
          <w:p w14:paraId="39C0C278" w14:textId="1BCD3BC2" w:rsidR="00BB37D2" w:rsidRPr="00BB37D2" w:rsidRDefault="00BB37D2" w:rsidP="00BB37D2">
            <w:pPr>
              <w:ind w:firstLine="0"/>
            </w:pPr>
            <w:r>
              <w:t>Neese</w:t>
            </w:r>
          </w:p>
        </w:tc>
        <w:tc>
          <w:tcPr>
            <w:tcW w:w="2180" w:type="dxa"/>
            <w:shd w:val="clear" w:color="auto" w:fill="auto"/>
          </w:tcPr>
          <w:p w14:paraId="32F1411F" w14:textId="2B7A42F7" w:rsidR="00BB37D2" w:rsidRPr="00BB37D2" w:rsidRDefault="00BB37D2" w:rsidP="00BB37D2">
            <w:pPr>
              <w:ind w:firstLine="0"/>
            </w:pPr>
            <w:r>
              <w:t>B. Newton</w:t>
            </w:r>
          </w:p>
        </w:tc>
      </w:tr>
      <w:tr w:rsidR="00BB37D2" w:rsidRPr="00BB37D2" w14:paraId="41CAEB6B" w14:textId="77777777" w:rsidTr="00BB37D2">
        <w:tc>
          <w:tcPr>
            <w:tcW w:w="2179" w:type="dxa"/>
            <w:shd w:val="clear" w:color="auto" w:fill="auto"/>
          </w:tcPr>
          <w:p w14:paraId="2538DCE9" w14:textId="0C67CE22" w:rsidR="00BB37D2" w:rsidRPr="00BB37D2" w:rsidRDefault="00BB37D2" w:rsidP="00BB37D2">
            <w:pPr>
              <w:ind w:firstLine="0"/>
            </w:pPr>
            <w:r>
              <w:t>W. Newton</w:t>
            </w:r>
          </w:p>
        </w:tc>
        <w:tc>
          <w:tcPr>
            <w:tcW w:w="2179" w:type="dxa"/>
            <w:shd w:val="clear" w:color="auto" w:fill="auto"/>
          </w:tcPr>
          <w:p w14:paraId="117FAA31" w14:textId="055B9E03" w:rsidR="00BB37D2" w:rsidRPr="00BB37D2" w:rsidRDefault="00BB37D2" w:rsidP="00BB37D2">
            <w:pPr>
              <w:ind w:firstLine="0"/>
            </w:pPr>
            <w:r>
              <w:t>Oremus</w:t>
            </w:r>
          </w:p>
        </w:tc>
        <w:tc>
          <w:tcPr>
            <w:tcW w:w="2180" w:type="dxa"/>
            <w:shd w:val="clear" w:color="auto" w:fill="auto"/>
          </w:tcPr>
          <w:p w14:paraId="69B0E194" w14:textId="26C97A49" w:rsidR="00BB37D2" w:rsidRPr="00BB37D2" w:rsidRDefault="00BB37D2" w:rsidP="00BB37D2">
            <w:pPr>
              <w:ind w:firstLine="0"/>
            </w:pPr>
            <w:r>
              <w:t>Pace</w:t>
            </w:r>
          </w:p>
        </w:tc>
      </w:tr>
      <w:tr w:rsidR="00BB37D2" w:rsidRPr="00BB37D2" w14:paraId="3E4CF762" w14:textId="77777777" w:rsidTr="00BB37D2">
        <w:tc>
          <w:tcPr>
            <w:tcW w:w="2179" w:type="dxa"/>
            <w:shd w:val="clear" w:color="auto" w:fill="auto"/>
          </w:tcPr>
          <w:p w14:paraId="20B63CFE" w14:textId="1A6507E8" w:rsidR="00BB37D2" w:rsidRPr="00BB37D2" w:rsidRDefault="00BB37D2" w:rsidP="00BB37D2">
            <w:pPr>
              <w:ind w:firstLine="0"/>
            </w:pPr>
            <w:r>
              <w:t>Pedalino</w:t>
            </w:r>
          </w:p>
        </w:tc>
        <w:tc>
          <w:tcPr>
            <w:tcW w:w="2179" w:type="dxa"/>
            <w:shd w:val="clear" w:color="auto" w:fill="auto"/>
          </w:tcPr>
          <w:p w14:paraId="0A4E9CF1" w14:textId="30ED0A67" w:rsidR="00BB37D2" w:rsidRPr="00BB37D2" w:rsidRDefault="00BB37D2" w:rsidP="00BB37D2">
            <w:pPr>
              <w:ind w:firstLine="0"/>
            </w:pPr>
            <w:r>
              <w:t>Pope</w:t>
            </w:r>
          </w:p>
        </w:tc>
        <w:tc>
          <w:tcPr>
            <w:tcW w:w="2180" w:type="dxa"/>
            <w:shd w:val="clear" w:color="auto" w:fill="auto"/>
          </w:tcPr>
          <w:p w14:paraId="04E773AA" w14:textId="10B4D0F6" w:rsidR="00BB37D2" w:rsidRPr="00BB37D2" w:rsidRDefault="00BB37D2" w:rsidP="00BB37D2">
            <w:pPr>
              <w:ind w:firstLine="0"/>
            </w:pPr>
            <w:r>
              <w:t>Rankin</w:t>
            </w:r>
          </w:p>
        </w:tc>
      </w:tr>
      <w:tr w:rsidR="00BB37D2" w:rsidRPr="00BB37D2" w14:paraId="4F4F2D2E" w14:textId="77777777" w:rsidTr="00BB37D2">
        <w:tc>
          <w:tcPr>
            <w:tcW w:w="2179" w:type="dxa"/>
            <w:shd w:val="clear" w:color="auto" w:fill="auto"/>
          </w:tcPr>
          <w:p w14:paraId="29BB2E0A" w14:textId="03C1220C" w:rsidR="00BB37D2" w:rsidRPr="00BB37D2" w:rsidRDefault="00BB37D2" w:rsidP="00BB37D2">
            <w:pPr>
              <w:ind w:firstLine="0"/>
            </w:pPr>
            <w:r>
              <w:t>Robbins</w:t>
            </w:r>
          </w:p>
        </w:tc>
        <w:tc>
          <w:tcPr>
            <w:tcW w:w="2179" w:type="dxa"/>
            <w:shd w:val="clear" w:color="auto" w:fill="auto"/>
          </w:tcPr>
          <w:p w14:paraId="0CE1FB65" w14:textId="2343CE13" w:rsidR="00BB37D2" w:rsidRPr="00BB37D2" w:rsidRDefault="00BB37D2" w:rsidP="00BB37D2">
            <w:pPr>
              <w:ind w:firstLine="0"/>
            </w:pPr>
            <w:r>
              <w:t>Sanders</w:t>
            </w:r>
          </w:p>
        </w:tc>
        <w:tc>
          <w:tcPr>
            <w:tcW w:w="2180" w:type="dxa"/>
            <w:shd w:val="clear" w:color="auto" w:fill="auto"/>
          </w:tcPr>
          <w:p w14:paraId="5476094A" w14:textId="7B456CB7" w:rsidR="00BB37D2" w:rsidRPr="00BB37D2" w:rsidRDefault="00BB37D2" w:rsidP="00BB37D2">
            <w:pPr>
              <w:ind w:firstLine="0"/>
            </w:pPr>
            <w:r>
              <w:t>Schuessler</w:t>
            </w:r>
          </w:p>
        </w:tc>
      </w:tr>
      <w:tr w:rsidR="00BB37D2" w:rsidRPr="00BB37D2" w14:paraId="369CB1AB" w14:textId="77777777" w:rsidTr="00BB37D2">
        <w:tc>
          <w:tcPr>
            <w:tcW w:w="2179" w:type="dxa"/>
            <w:shd w:val="clear" w:color="auto" w:fill="auto"/>
          </w:tcPr>
          <w:p w14:paraId="2B851AA0" w14:textId="3168A310" w:rsidR="00BB37D2" w:rsidRPr="00BB37D2" w:rsidRDefault="00BB37D2" w:rsidP="00BB37D2">
            <w:pPr>
              <w:ind w:firstLine="0"/>
            </w:pPr>
            <w:r>
              <w:t>Sessions</w:t>
            </w:r>
          </w:p>
        </w:tc>
        <w:tc>
          <w:tcPr>
            <w:tcW w:w="2179" w:type="dxa"/>
            <w:shd w:val="clear" w:color="auto" w:fill="auto"/>
          </w:tcPr>
          <w:p w14:paraId="2C5B2898" w14:textId="16447CF3" w:rsidR="00BB37D2" w:rsidRPr="00BB37D2" w:rsidRDefault="00BB37D2" w:rsidP="00BB37D2">
            <w:pPr>
              <w:ind w:firstLine="0"/>
            </w:pPr>
            <w:r>
              <w:t>G. M. Smith</w:t>
            </w:r>
          </w:p>
        </w:tc>
        <w:tc>
          <w:tcPr>
            <w:tcW w:w="2180" w:type="dxa"/>
            <w:shd w:val="clear" w:color="auto" w:fill="auto"/>
          </w:tcPr>
          <w:p w14:paraId="40311919" w14:textId="5C7A2B7A" w:rsidR="00BB37D2" w:rsidRPr="00BB37D2" w:rsidRDefault="00BB37D2" w:rsidP="00BB37D2">
            <w:pPr>
              <w:ind w:firstLine="0"/>
            </w:pPr>
            <w:r>
              <w:t>M. M. Smith</w:t>
            </w:r>
          </w:p>
        </w:tc>
      </w:tr>
      <w:tr w:rsidR="00BB37D2" w:rsidRPr="00BB37D2" w14:paraId="5F2250D1" w14:textId="77777777" w:rsidTr="00BB37D2">
        <w:tc>
          <w:tcPr>
            <w:tcW w:w="2179" w:type="dxa"/>
            <w:shd w:val="clear" w:color="auto" w:fill="auto"/>
          </w:tcPr>
          <w:p w14:paraId="3458C1F1" w14:textId="55E2BFCF" w:rsidR="00BB37D2" w:rsidRPr="00BB37D2" w:rsidRDefault="00BB37D2" w:rsidP="00BB37D2">
            <w:pPr>
              <w:ind w:firstLine="0"/>
            </w:pPr>
            <w:r>
              <w:t>Teeple</w:t>
            </w:r>
          </w:p>
        </w:tc>
        <w:tc>
          <w:tcPr>
            <w:tcW w:w="2179" w:type="dxa"/>
            <w:shd w:val="clear" w:color="auto" w:fill="auto"/>
          </w:tcPr>
          <w:p w14:paraId="4C1505B4" w14:textId="76E555E4" w:rsidR="00BB37D2" w:rsidRPr="00BB37D2" w:rsidRDefault="00BB37D2" w:rsidP="00BB37D2">
            <w:pPr>
              <w:ind w:firstLine="0"/>
            </w:pPr>
            <w:r>
              <w:t>Terribile</w:t>
            </w:r>
          </w:p>
        </w:tc>
        <w:tc>
          <w:tcPr>
            <w:tcW w:w="2180" w:type="dxa"/>
            <w:shd w:val="clear" w:color="auto" w:fill="auto"/>
          </w:tcPr>
          <w:p w14:paraId="5D88AB59" w14:textId="571D0908" w:rsidR="00BB37D2" w:rsidRPr="00BB37D2" w:rsidRDefault="00BB37D2" w:rsidP="00BB37D2">
            <w:pPr>
              <w:ind w:firstLine="0"/>
            </w:pPr>
            <w:r>
              <w:t>Vaughan</w:t>
            </w:r>
          </w:p>
        </w:tc>
      </w:tr>
      <w:tr w:rsidR="00BB37D2" w:rsidRPr="00BB37D2" w14:paraId="468427BD" w14:textId="77777777" w:rsidTr="00BB37D2">
        <w:tc>
          <w:tcPr>
            <w:tcW w:w="2179" w:type="dxa"/>
            <w:shd w:val="clear" w:color="auto" w:fill="auto"/>
          </w:tcPr>
          <w:p w14:paraId="428359D0" w14:textId="0FF065D4" w:rsidR="00BB37D2" w:rsidRPr="00BB37D2" w:rsidRDefault="00BB37D2" w:rsidP="00BB37D2">
            <w:pPr>
              <w:keepNext/>
              <w:ind w:firstLine="0"/>
            </w:pPr>
            <w:r>
              <w:t>White</w:t>
            </w:r>
          </w:p>
        </w:tc>
        <w:tc>
          <w:tcPr>
            <w:tcW w:w="2179" w:type="dxa"/>
            <w:shd w:val="clear" w:color="auto" w:fill="auto"/>
          </w:tcPr>
          <w:p w14:paraId="44194C04" w14:textId="147F3B67" w:rsidR="00BB37D2" w:rsidRPr="00BB37D2" w:rsidRDefault="00BB37D2" w:rsidP="00BB37D2">
            <w:pPr>
              <w:keepNext/>
              <w:ind w:firstLine="0"/>
            </w:pPr>
            <w:r>
              <w:t>Whitmire</w:t>
            </w:r>
          </w:p>
        </w:tc>
        <w:tc>
          <w:tcPr>
            <w:tcW w:w="2180" w:type="dxa"/>
            <w:shd w:val="clear" w:color="auto" w:fill="auto"/>
          </w:tcPr>
          <w:p w14:paraId="19860BEC" w14:textId="70169989" w:rsidR="00BB37D2" w:rsidRPr="00BB37D2" w:rsidRDefault="00BB37D2" w:rsidP="00BB37D2">
            <w:pPr>
              <w:keepNext/>
              <w:ind w:firstLine="0"/>
            </w:pPr>
            <w:r>
              <w:t>Wickensimer</w:t>
            </w:r>
          </w:p>
        </w:tc>
      </w:tr>
      <w:tr w:rsidR="00BB37D2" w:rsidRPr="00BB37D2" w14:paraId="27B36EA6" w14:textId="77777777" w:rsidTr="00BB37D2">
        <w:tc>
          <w:tcPr>
            <w:tcW w:w="2179" w:type="dxa"/>
            <w:shd w:val="clear" w:color="auto" w:fill="auto"/>
          </w:tcPr>
          <w:p w14:paraId="56F550AE" w14:textId="2E0D02AC" w:rsidR="00BB37D2" w:rsidRPr="00BB37D2" w:rsidRDefault="00BB37D2" w:rsidP="00BB37D2">
            <w:pPr>
              <w:keepNext/>
              <w:ind w:firstLine="0"/>
            </w:pPr>
            <w:r>
              <w:t>Willis</w:t>
            </w:r>
          </w:p>
        </w:tc>
        <w:tc>
          <w:tcPr>
            <w:tcW w:w="2179" w:type="dxa"/>
            <w:shd w:val="clear" w:color="auto" w:fill="auto"/>
          </w:tcPr>
          <w:p w14:paraId="1C2506F1" w14:textId="442C5B86" w:rsidR="00BB37D2" w:rsidRPr="00BB37D2" w:rsidRDefault="00BB37D2" w:rsidP="00BB37D2">
            <w:pPr>
              <w:keepNext/>
              <w:ind w:firstLine="0"/>
            </w:pPr>
            <w:r>
              <w:t>Wooten</w:t>
            </w:r>
          </w:p>
        </w:tc>
        <w:tc>
          <w:tcPr>
            <w:tcW w:w="2180" w:type="dxa"/>
            <w:shd w:val="clear" w:color="auto" w:fill="auto"/>
          </w:tcPr>
          <w:p w14:paraId="53881C53" w14:textId="77777777" w:rsidR="00BB37D2" w:rsidRPr="00BB37D2" w:rsidRDefault="00BB37D2" w:rsidP="00BB37D2">
            <w:pPr>
              <w:keepNext/>
              <w:ind w:firstLine="0"/>
            </w:pPr>
          </w:p>
        </w:tc>
      </w:tr>
    </w:tbl>
    <w:p w14:paraId="02AA5D4C" w14:textId="77777777" w:rsidR="00BB37D2" w:rsidRDefault="00BB37D2" w:rsidP="00BB37D2"/>
    <w:p w14:paraId="4E1F929E" w14:textId="5CC9DA8A" w:rsidR="00BB37D2" w:rsidRDefault="00BB37D2" w:rsidP="00BB37D2">
      <w:pPr>
        <w:jc w:val="center"/>
        <w:rPr>
          <w:b/>
        </w:rPr>
      </w:pPr>
      <w:r w:rsidRPr="00BB37D2">
        <w:rPr>
          <w:b/>
        </w:rPr>
        <w:t>Total--77</w:t>
      </w:r>
    </w:p>
    <w:p w14:paraId="78D5373D" w14:textId="77777777" w:rsidR="00BB37D2" w:rsidRDefault="00BB37D2" w:rsidP="00BB37D2">
      <w:pPr>
        <w:jc w:val="center"/>
        <w:rPr>
          <w:b/>
        </w:rPr>
      </w:pPr>
    </w:p>
    <w:p w14:paraId="770CE974"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2A2E5DE0" w14:textId="77777777" w:rsidTr="00BB37D2">
        <w:tc>
          <w:tcPr>
            <w:tcW w:w="2179" w:type="dxa"/>
            <w:shd w:val="clear" w:color="auto" w:fill="auto"/>
          </w:tcPr>
          <w:p w14:paraId="36CE922D" w14:textId="1A0BF136" w:rsidR="00BB37D2" w:rsidRPr="00BB37D2" w:rsidRDefault="00BB37D2" w:rsidP="00BB37D2">
            <w:pPr>
              <w:keepNext/>
              <w:ind w:firstLine="0"/>
            </w:pPr>
            <w:r>
              <w:t>Alexander</w:t>
            </w:r>
          </w:p>
        </w:tc>
        <w:tc>
          <w:tcPr>
            <w:tcW w:w="2179" w:type="dxa"/>
            <w:shd w:val="clear" w:color="auto" w:fill="auto"/>
          </w:tcPr>
          <w:p w14:paraId="2DCAA14A" w14:textId="573153AC" w:rsidR="00BB37D2" w:rsidRPr="00BB37D2" w:rsidRDefault="00BB37D2" w:rsidP="00BB37D2">
            <w:pPr>
              <w:keepNext/>
              <w:ind w:firstLine="0"/>
            </w:pPr>
            <w:r>
              <w:t>Anderson</w:t>
            </w:r>
          </w:p>
        </w:tc>
        <w:tc>
          <w:tcPr>
            <w:tcW w:w="2180" w:type="dxa"/>
            <w:shd w:val="clear" w:color="auto" w:fill="auto"/>
          </w:tcPr>
          <w:p w14:paraId="519A5EA9" w14:textId="1A63CA06" w:rsidR="00BB37D2" w:rsidRPr="00BB37D2" w:rsidRDefault="00BB37D2" w:rsidP="00BB37D2">
            <w:pPr>
              <w:keepNext/>
              <w:ind w:firstLine="0"/>
            </w:pPr>
            <w:r>
              <w:t>Atkinson</w:t>
            </w:r>
          </w:p>
        </w:tc>
      </w:tr>
      <w:tr w:rsidR="00BB37D2" w:rsidRPr="00BB37D2" w14:paraId="065ADD15" w14:textId="77777777" w:rsidTr="00BB37D2">
        <w:tc>
          <w:tcPr>
            <w:tcW w:w="2179" w:type="dxa"/>
            <w:shd w:val="clear" w:color="auto" w:fill="auto"/>
          </w:tcPr>
          <w:p w14:paraId="4FD4241B" w14:textId="014A082C" w:rsidR="00BB37D2" w:rsidRPr="00BB37D2" w:rsidRDefault="00BB37D2" w:rsidP="00BB37D2">
            <w:pPr>
              <w:ind w:firstLine="0"/>
            </w:pPr>
            <w:r>
              <w:t>Bamberg</w:t>
            </w:r>
          </w:p>
        </w:tc>
        <w:tc>
          <w:tcPr>
            <w:tcW w:w="2179" w:type="dxa"/>
            <w:shd w:val="clear" w:color="auto" w:fill="auto"/>
          </w:tcPr>
          <w:p w14:paraId="1879EF76" w14:textId="1028381C" w:rsidR="00BB37D2" w:rsidRPr="00BB37D2" w:rsidRDefault="00BB37D2" w:rsidP="00BB37D2">
            <w:pPr>
              <w:ind w:firstLine="0"/>
            </w:pPr>
            <w:r>
              <w:t>Bauer</w:t>
            </w:r>
          </w:p>
        </w:tc>
        <w:tc>
          <w:tcPr>
            <w:tcW w:w="2180" w:type="dxa"/>
            <w:shd w:val="clear" w:color="auto" w:fill="auto"/>
          </w:tcPr>
          <w:p w14:paraId="18E43891" w14:textId="71FD3F85" w:rsidR="00BB37D2" w:rsidRPr="00BB37D2" w:rsidRDefault="00BB37D2" w:rsidP="00BB37D2">
            <w:pPr>
              <w:ind w:firstLine="0"/>
            </w:pPr>
            <w:r>
              <w:t>Bernstein</w:t>
            </w:r>
          </w:p>
        </w:tc>
      </w:tr>
      <w:tr w:rsidR="00BB37D2" w:rsidRPr="00BB37D2" w14:paraId="42CB3473" w14:textId="77777777" w:rsidTr="00BB37D2">
        <w:tc>
          <w:tcPr>
            <w:tcW w:w="2179" w:type="dxa"/>
            <w:shd w:val="clear" w:color="auto" w:fill="auto"/>
          </w:tcPr>
          <w:p w14:paraId="66E03044" w14:textId="1B7AC33F" w:rsidR="00BB37D2" w:rsidRPr="00BB37D2" w:rsidRDefault="00BB37D2" w:rsidP="00BB37D2">
            <w:pPr>
              <w:ind w:firstLine="0"/>
            </w:pPr>
            <w:r>
              <w:t>Clyburn</w:t>
            </w:r>
          </w:p>
        </w:tc>
        <w:tc>
          <w:tcPr>
            <w:tcW w:w="2179" w:type="dxa"/>
            <w:shd w:val="clear" w:color="auto" w:fill="auto"/>
          </w:tcPr>
          <w:p w14:paraId="41A87F0A" w14:textId="4FA115BD" w:rsidR="00BB37D2" w:rsidRPr="00BB37D2" w:rsidRDefault="00BB37D2" w:rsidP="00BB37D2">
            <w:pPr>
              <w:ind w:firstLine="0"/>
            </w:pPr>
            <w:r>
              <w:t>Cobb-Hunter</w:t>
            </w:r>
          </w:p>
        </w:tc>
        <w:tc>
          <w:tcPr>
            <w:tcW w:w="2180" w:type="dxa"/>
            <w:shd w:val="clear" w:color="auto" w:fill="auto"/>
          </w:tcPr>
          <w:p w14:paraId="781E7068" w14:textId="71CBC2EE" w:rsidR="00BB37D2" w:rsidRPr="00BB37D2" w:rsidRDefault="00BB37D2" w:rsidP="00BB37D2">
            <w:pPr>
              <w:ind w:firstLine="0"/>
            </w:pPr>
            <w:r>
              <w:t>Collins</w:t>
            </w:r>
          </w:p>
        </w:tc>
      </w:tr>
      <w:tr w:rsidR="00BB37D2" w:rsidRPr="00BB37D2" w14:paraId="4338494A" w14:textId="77777777" w:rsidTr="00BB37D2">
        <w:tc>
          <w:tcPr>
            <w:tcW w:w="2179" w:type="dxa"/>
            <w:shd w:val="clear" w:color="auto" w:fill="auto"/>
          </w:tcPr>
          <w:p w14:paraId="08A8048F" w14:textId="31022B68" w:rsidR="00BB37D2" w:rsidRPr="00BB37D2" w:rsidRDefault="00BB37D2" w:rsidP="00BB37D2">
            <w:pPr>
              <w:ind w:firstLine="0"/>
            </w:pPr>
            <w:r>
              <w:t>Dillard</w:t>
            </w:r>
          </w:p>
        </w:tc>
        <w:tc>
          <w:tcPr>
            <w:tcW w:w="2179" w:type="dxa"/>
            <w:shd w:val="clear" w:color="auto" w:fill="auto"/>
          </w:tcPr>
          <w:p w14:paraId="30C3A131" w14:textId="3B4813DE" w:rsidR="00BB37D2" w:rsidRPr="00BB37D2" w:rsidRDefault="00BB37D2" w:rsidP="00BB37D2">
            <w:pPr>
              <w:ind w:firstLine="0"/>
            </w:pPr>
            <w:r>
              <w:t>Garvin</w:t>
            </w:r>
          </w:p>
        </w:tc>
        <w:tc>
          <w:tcPr>
            <w:tcW w:w="2180" w:type="dxa"/>
            <w:shd w:val="clear" w:color="auto" w:fill="auto"/>
          </w:tcPr>
          <w:p w14:paraId="5C0B93F7" w14:textId="572EF261" w:rsidR="00BB37D2" w:rsidRPr="00BB37D2" w:rsidRDefault="00BB37D2" w:rsidP="00BB37D2">
            <w:pPr>
              <w:ind w:firstLine="0"/>
            </w:pPr>
            <w:r>
              <w:t>Govan</w:t>
            </w:r>
          </w:p>
        </w:tc>
      </w:tr>
      <w:tr w:rsidR="00BB37D2" w:rsidRPr="00BB37D2" w14:paraId="51B00824" w14:textId="77777777" w:rsidTr="00BB37D2">
        <w:tc>
          <w:tcPr>
            <w:tcW w:w="2179" w:type="dxa"/>
            <w:shd w:val="clear" w:color="auto" w:fill="auto"/>
          </w:tcPr>
          <w:p w14:paraId="61607E90" w14:textId="3F155F0F" w:rsidR="00BB37D2" w:rsidRPr="00BB37D2" w:rsidRDefault="00BB37D2" w:rsidP="00BB37D2">
            <w:pPr>
              <w:ind w:firstLine="0"/>
            </w:pPr>
            <w:r>
              <w:t>Grant</w:t>
            </w:r>
          </w:p>
        </w:tc>
        <w:tc>
          <w:tcPr>
            <w:tcW w:w="2179" w:type="dxa"/>
            <w:shd w:val="clear" w:color="auto" w:fill="auto"/>
          </w:tcPr>
          <w:p w14:paraId="4DE43C9E" w14:textId="31ECAAE7" w:rsidR="00BB37D2" w:rsidRPr="00BB37D2" w:rsidRDefault="00BB37D2" w:rsidP="00BB37D2">
            <w:pPr>
              <w:ind w:firstLine="0"/>
            </w:pPr>
            <w:r>
              <w:t>Hart</w:t>
            </w:r>
          </w:p>
        </w:tc>
        <w:tc>
          <w:tcPr>
            <w:tcW w:w="2180" w:type="dxa"/>
            <w:shd w:val="clear" w:color="auto" w:fill="auto"/>
          </w:tcPr>
          <w:p w14:paraId="47F65F3A" w14:textId="5F651B56" w:rsidR="00BB37D2" w:rsidRPr="00BB37D2" w:rsidRDefault="00BB37D2" w:rsidP="00BB37D2">
            <w:pPr>
              <w:ind w:firstLine="0"/>
            </w:pPr>
            <w:r>
              <w:t>Hayes</w:t>
            </w:r>
          </w:p>
        </w:tc>
      </w:tr>
      <w:tr w:rsidR="00BB37D2" w:rsidRPr="00BB37D2" w14:paraId="31E7A182" w14:textId="77777777" w:rsidTr="00BB37D2">
        <w:tc>
          <w:tcPr>
            <w:tcW w:w="2179" w:type="dxa"/>
            <w:shd w:val="clear" w:color="auto" w:fill="auto"/>
          </w:tcPr>
          <w:p w14:paraId="69351F46" w14:textId="44D68DA8" w:rsidR="00BB37D2" w:rsidRPr="00BB37D2" w:rsidRDefault="00BB37D2" w:rsidP="00BB37D2">
            <w:pPr>
              <w:ind w:firstLine="0"/>
            </w:pPr>
            <w:r>
              <w:t>Henderson-Myers</w:t>
            </w:r>
          </w:p>
        </w:tc>
        <w:tc>
          <w:tcPr>
            <w:tcW w:w="2179" w:type="dxa"/>
            <w:shd w:val="clear" w:color="auto" w:fill="auto"/>
          </w:tcPr>
          <w:p w14:paraId="35FDA43C" w14:textId="76053095" w:rsidR="00BB37D2" w:rsidRPr="00BB37D2" w:rsidRDefault="00BB37D2" w:rsidP="00BB37D2">
            <w:pPr>
              <w:ind w:firstLine="0"/>
            </w:pPr>
            <w:r>
              <w:t>Hosey</w:t>
            </w:r>
          </w:p>
        </w:tc>
        <w:tc>
          <w:tcPr>
            <w:tcW w:w="2180" w:type="dxa"/>
            <w:shd w:val="clear" w:color="auto" w:fill="auto"/>
          </w:tcPr>
          <w:p w14:paraId="5E926989" w14:textId="4025BA11" w:rsidR="00BB37D2" w:rsidRPr="00BB37D2" w:rsidRDefault="00BB37D2" w:rsidP="00BB37D2">
            <w:pPr>
              <w:ind w:firstLine="0"/>
            </w:pPr>
            <w:r>
              <w:t>Howard</w:t>
            </w:r>
          </w:p>
        </w:tc>
      </w:tr>
      <w:tr w:rsidR="00BB37D2" w:rsidRPr="00BB37D2" w14:paraId="128FFD88" w14:textId="77777777" w:rsidTr="00BB37D2">
        <w:tc>
          <w:tcPr>
            <w:tcW w:w="2179" w:type="dxa"/>
            <w:shd w:val="clear" w:color="auto" w:fill="auto"/>
          </w:tcPr>
          <w:p w14:paraId="1E2BD1EB" w14:textId="025FF46C" w:rsidR="00BB37D2" w:rsidRPr="00BB37D2" w:rsidRDefault="00BB37D2" w:rsidP="00BB37D2">
            <w:pPr>
              <w:ind w:firstLine="0"/>
            </w:pPr>
            <w:r>
              <w:t>J. L. Johnson</w:t>
            </w:r>
          </w:p>
        </w:tc>
        <w:tc>
          <w:tcPr>
            <w:tcW w:w="2179" w:type="dxa"/>
            <w:shd w:val="clear" w:color="auto" w:fill="auto"/>
          </w:tcPr>
          <w:p w14:paraId="1220E81C" w14:textId="36308955" w:rsidR="00BB37D2" w:rsidRPr="00BB37D2" w:rsidRDefault="00BB37D2" w:rsidP="00BB37D2">
            <w:pPr>
              <w:ind w:firstLine="0"/>
            </w:pPr>
            <w:r>
              <w:t>Jones</w:t>
            </w:r>
          </w:p>
        </w:tc>
        <w:tc>
          <w:tcPr>
            <w:tcW w:w="2180" w:type="dxa"/>
            <w:shd w:val="clear" w:color="auto" w:fill="auto"/>
          </w:tcPr>
          <w:p w14:paraId="13753571" w14:textId="7F116143" w:rsidR="00BB37D2" w:rsidRPr="00BB37D2" w:rsidRDefault="00BB37D2" w:rsidP="00BB37D2">
            <w:pPr>
              <w:ind w:firstLine="0"/>
            </w:pPr>
            <w:r>
              <w:t>King</w:t>
            </w:r>
          </w:p>
        </w:tc>
      </w:tr>
      <w:tr w:rsidR="00BB37D2" w:rsidRPr="00BB37D2" w14:paraId="04BC4DF6" w14:textId="77777777" w:rsidTr="00BB37D2">
        <w:tc>
          <w:tcPr>
            <w:tcW w:w="2179" w:type="dxa"/>
            <w:shd w:val="clear" w:color="auto" w:fill="auto"/>
          </w:tcPr>
          <w:p w14:paraId="38FDF6D7" w14:textId="58CD40F3" w:rsidR="00BB37D2" w:rsidRPr="00BB37D2" w:rsidRDefault="00BB37D2" w:rsidP="00BB37D2">
            <w:pPr>
              <w:ind w:firstLine="0"/>
            </w:pPr>
            <w:r>
              <w:t>Kirby</w:t>
            </w:r>
          </w:p>
        </w:tc>
        <w:tc>
          <w:tcPr>
            <w:tcW w:w="2179" w:type="dxa"/>
            <w:shd w:val="clear" w:color="auto" w:fill="auto"/>
          </w:tcPr>
          <w:p w14:paraId="01F364EF" w14:textId="55417C9F" w:rsidR="00BB37D2" w:rsidRPr="00BB37D2" w:rsidRDefault="00BB37D2" w:rsidP="00BB37D2">
            <w:pPr>
              <w:ind w:firstLine="0"/>
            </w:pPr>
            <w:r>
              <w:t>Luck</w:t>
            </w:r>
          </w:p>
        </w:tc>
        <w:tc>
          <w:tcPr>
            <w:tcW w:w="2180" w:type="dxa"/>
            <w:shd w:val="clear" w:color="auto" w:fill="auto"/>
          </w:tcPr>
          <w:p w14:paraId="7173DB98" w14:textId="4C56D181" w:rsidR="00BB37D2" w:rsidRPr="00BB37D2" w:rsidRDefault="00BB37D2" w:rsidP="00BB37D2">
            <w:pPr>
              <w:ind w:firstLine="0"/>
            </w:pPr>
            <w:r>
              <w:t>Martin</w:t>
            </w:r>
          </w:p>
        </w:tc>
      </w:tr>
      <w:tr w:rsidR="00BB37D2" w:rsidRPr="00BB37D2" w14:paraId="732DBE9F" w14:textId="77777777" w:rsidTr="00BB37D2">
        <w:tc>
          <w:tcPr>
            <w:tcW w:w="2179" w:type="dxa"/>
            <w:shd w:val="clear" w:color="auto" w:fill="auto"/>
          </w:tcPr>
          <w:p w14:paraId="47078499" w14:textId="39B0115D" w:rsidR="00BB37D2" w:rsidRPr="00BB37D2" w:rsidRDefault="00BB37D2" w:rsidP="00BB37D2">
            <w:pPr>
              <w:ind w:firstLine="0"/>
            </w:pPr>
            <w:r>
              <w:t>McDaniel</w:t>
            </w:r>
          </w:p>
        </w:tc>
        <w:tc>
          <w:tcPr>
            <w:tcW w:w="2179" w:type="dxa"/>
            <w:shd w:val="clear" w:color="auto" w:fill="auto"/>
          </w:tcPr>
          <w:p w14:paraId="0676BE32" w14:textId="3296EBE9" w:rsidR="00BB37D2" w:rsidRPr="00BB37D2" w:rsidRDefault="00BB37D2" w:rsidP="00BB37D2">
            <w:pPr>
              <w:ind w:firstLine="0"/>
            </w:pPr>
            <w:r>
              <w:t>J. Moore</w:t>
            </w:r>
          </w:p>
        </w:tc>
        <w:tc>
          <w:tcPr>
            <w:tcW w:w="2180" w:type="dxa"/>
            <w:shd w:val="clear" w:color="auto" w:fill="auto"/>
          </w:tcPr>
          <w:p w14:paraId="146B4B20" w14:textId="62E51C4A" w:rsidR="00BB37D2" w:rsidRPr="00BB37D2" w:rsidRDefault="00BB37D2" w:rsidP="00BB37D2">
            <w:pPr>
              <w:ind w:firstLine="0"/>
            </w:pPr>
            <w:r>
              <w:t>Reese</w:t>
            </w:r>
          </w:p>
        </w:tc>
      </w:tr>
      <w:tr w:rsidR="00BB37D2" w:rsidRPr="00BB37D2" w14:paraId="6D154565" w14:textId="77777777" w:rsidTr="00BB37D2">
        <w:tc>
          <w:tcPr>
            <w:tcW w:w="2179" w:type="dxa"/>
            <w:shd w:val="clear" w:color="auto" w:fill="auto"/>
          </w:tcPr>
          <w:p w14:paraId="3CF6DC36" w14:textId="0A7B2A23" w:rsidR="00BB37D2" w:rsidRPr="00BB37D2" w:rsidRDefault="00BB37D2" w:rsidP="00BB37D2">
            <w:pPr>
              <w:ind w:firstLine="0"/>
            </w:pPr>
            <w:r>
              <w:t>Rivers</w:t>
            </w:r>
          </w:p>
        </w:tc>
        <w:tc>
          <w:tcPr>
            <w:tcW w:w="2179" w:type="dxa"/>
            <w:shd w:val="clear" w:color="auto" w:fill="auto"/>
          </w:tcPr>
          <w:p w14:paraId="656AE698" w14:textId="320C3FBB" w:rsidR="00BB37D2" w:rsidRPr="00BB37D2" w:rsidRDefault="00BB37D2" w:rsidP="00BB37D2">
            <w:pPr>
              <w:ind w:firstLine="0"/>
            </w:pPr>
            <w:r>
              <w:t>Rose</w:t>
            </w:r>
          </w:p>
        </w:tc>
        <w:tc>
          <w:tcPr>
            <w:tcW w:w="2180" w:type="dxa"/>
            <w:shd w:val="clear" w:color="auto" w:fill="auto"/>
          </w:tcPr>
          <w:p w14:paraId="511D5366" w14:textId="1AF5B98F" w:rsidR="00BB37D2" w:rsidRPr="00BB37D2" w:rsidRDefault="00BB37D2" w:rsidP="00BB37D2">
            <w:pPr>
              <w:ind w:firstLine="0"/>
            </w:pPr>
            <w:r>
              <w:t>Rutherford</w:t>
            </w:r>
          </w:p>
        </w:tc>
      </w:tr>
      <w:tr w:rsidR="00BB37D2" w:rsidRPr="00BB37D2" w14:paraId="356B1F73" w14:textId="77777777" w:rsidTr="00BB37D2">
        <w:tc>
          <w:tcPr>
            <w:tcW w:w="2179" w:type="dxa"/>
            <w:shd w:val="clear" w:color="auto" w:fill="auto"/>
          </w:tcPr>
          <w:p w14:paraId="64142F9F" w14:textId="5FDC6782" w:rsidR="00BB37D2" w:rsidRPr="00BB37D2" w:rsidRDefault="00BB37D2" w:rsidP="00BB37D2">
            <w:pPr>
              <w:keepNext/>
              <w:ind w:firstLine="0"/>
            </w:pPr>
            <w:r>
              <w:t>Spann-Wilder</w:t>
            </w:r>
          </w:p>
        </w:tc>
        <w:tc>
          <w:tcPr>
            <w:tcW w:w="2179" w:type="dxa"/>
            <w:shd w:val="clear" w:color="auto" w:fill="auto"/>
          </w:tcPr>
          <w:p w14:paraId="7573D162" w14:textId="257BC7C9" w:rsidR="00BB37D2" w:rsidRPr="00BB37D2" w:rsidRDefault="00BB37D2" w:rsidP="00BB37D2">
            <w:pPr>
              <w:keepNext/>
              <w:ind w:firstLine="0"/>
            </w:pPr>
            <w:r>
              <w:t>Stavrinakis</w:t>
            </w:r>
          </w:p>
        </w:tc>
        <w:tc>
          <w:tcPr>
            <w:tcW w:w="2180" w:type="dxa"/>
            <w:shd w:val="clear" w:color="auto" w:fill="auto"/>
          </w:tcPr>
          <w:p w14:paraId="773488A5" w14:textId="18AC3088" w:rsidR="00BB37D2" w:rsidRPr="00BB37D2" w:rsidRDefault="00BB37D2" w:rsidP="00BB37D2">
            <w:pPr>
              <w:keepNext/>
              <w:ind w:firstLine="0"/>
            </w:pPr>
            <w:r>
              <w:t>Weeks</w:t>
            </w:r>
          </w:p>
        </w:tc>
      </w:tr>
      <w:tr w:rsidR="00BB37D2" w:rsidRPr="00BB37D2" w14:paraId="3B5618D3" w14:textId="77777777" w:rsidTr="00BB37D2">
        <w:tc>
          <w:tcPr>
            <w:tcW w:w="2179" w:type="dxa"/>
            <w:shd w:val="clear" w:color="auto" w:fill="auto"/>
          </w:tcPr>
          <w:p w14:paraId="69A23BD7" w14:textId="20CE81F6" w:rsidR="00BB37D2" w:rsidRPr="00BB37D2" w:rsidRDefault="00BB37D2" w:rsidP="00BB37D2">
            <w:pPr>
              <w:keepNext/>
              <w:ind w:firstLine="0"/>
            </w:pPr>
            <w:r>
              <w:t>Wetmore</w:t>
            </w:r>
          </w:p>
        </w:tc>
        <w:tc>
          <w:tcPr>
            <w:tcW w:w="2179" w:type="dxa"/>
            <w:shd w:val="clear" w:color="auto" w:fill="auto"/>
          </w:tcPr>
          <w:p w14:paraId="0FDEA8BC" w14:textId="2D5C88D2" w:rsidR="00BB37D2" w:rsidRPr="00BB37D2" w:rsidRDefault="00BB37D2" w:rsidP="00BB37D2">
            <w:pPr>
              <w:keepNext/>
              <w:ind w:firstLine="0"/>
            </w:pPr>
            <w:r>
              <w:t>Williams</w:t>
            </w:r>
          </w:p>
        </w:tc>
        <w:tc>
          <w:tcPr>
            <w:tcW w:w="2180" w:type="dxa"/>
            <w:shd w:val="clear" w:color="auto" w:fill="auto"/>
          </w:tcPr>
          <w:p w14:paraId="6BFBF0E9" w14:textId="77777777" w:rsidR="00BB37D2" w:rsidRPr="00BB37D2" w:rsidRDefault="00BB37D2" w:rsidP="00BB37D2">
            <w:pPr>
              <w:keepNext/>
              <w:ind w:firstLine="0"/>
            </w:pPr>
          </w:p>
        </w:tc>
      </w:tr>
    </w:tbl>
    <w:p w14:paraId="6FAC2C1B" w14:textId="77777777" w:rsidR="00BB37D2" w:rsidRDefault="00BB37D2" w:rsidP="00BB37D2"/>
    <w:p w14:paraId="35A74D17" w14:textId="77777777" w:rsidR="00BB37D2" w:rsidRDefault="00BB37D2" w:rsidP="00BB37D2">
      <w:pPr>
        <w:jc w:val="center"/>
        <w:rPr>
          <w:b/>
        </w:rPr>
      </w:pPr>
      <w:r w:rsidRPr="00BB37D2">
        <w:rPr>
          <w:b/>
        </w:rPr>
        <w:t>Total--35</w:t>
      </w:r>
    </w:p>
    <w:p w14:paraId="3FBAC04B" w14:textId="6E453D40" w:rsidR="00BB37D2" w:rsidRDefault="00BB37D2" w:rsidP="00BB37D2">
      <w:pPr>
        <w:jc w:val="center"/>
        <w:rPr>
          <w:b/>
        </w:rPr>
      </w:pPr>
    </w:p>
    <w:p w14:paraId="3F598AD9" w14:textId="77777777" w:rsidR="00BB37D2" w:rsidRDefault="00BB37D2" w:rsidP="00BB37D2">
      <w:r>
        <w:t>So, the amendment was tabled.</w:t>
      </w:r>
    </w:p>
    <w:p w14:paraId="78BE33FC" w14:textId="677CFC33" w:rsidR="00BB37D2" w:rsidRDefault="00BB37D2" w:rsidP="00BB37D2"/>
    <w:p w14:paraId="69306F83" w14:textId="77777777" w:rsidR="00BB37D2" w:rsidRPr="00595E8D" w:rsidRDefault="00BB37D2" w:rsidP="00BB37D2">
      <w:pPr>
        <w:pStyle w:val="scamendsponsorline"/>
        <w:ind w:firstLine="216"/>
        <w:jc w:val="both"/>
        <w:rPr>
          <w:sz w:val="22"/>
        </w:rPr>
      </w:pPr>
      <w:r w:rsidRPr="00595E8D">
        <w:rPr>
          <w:sz w:val="22"/>
        </w:rPr>
        <w:lastRenderedPageBreak/>
        <w:t>Rep. FRANK proposed the following Amendment No. 10 to S. 62 (LC-62.WAB0014H), which was ruled out of order:</w:t>
      </w:r>
    </w:p>
    <w:p w14:paraId="33DD3120" w14:textId="77777777" w:rsidR="00BB37D2" w:rsidRPr="00595E8D" w:rsidRDefault="00BB37D2" w:rsidP="00BB37D2">
      <w:pPr>
        <w:pStyle w:val="scamendlanginstruction"/>
        <w:spacing w:before="0" w:after="0"/>
        <w:ind w:firstLine="216"/>
        <w:jc w:val="both"/>
        <w:rPr>
          <w:sz w:val="22"/>
        </w:rPr>
      </w:pPr>
      <w:r w:rsidRPr="00595E8D">
        <w:rPr>
          <w:sz w:val="22"/>
        </w:rPr>
        <w:t>Amend the bill, as and if amended, by adding an appropriately numbered SECTION to read:</w:t>
      </w:r>
    </w:p>
    <w:p w14:paraId="47B265BA" w14:textId="4E4ABF13" w:rsidR="00BB37D2" w:rsidRPr="00595E8D" w:rsidRDefault="00BB37D2" w:rsidP="00BB37D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95E8D">
        <w:rPr>
          <w:rFonts w:cs="Times New Roman"/>
          <w:sz w:val="22"/>
        </w:rPr>
        <w:t>SECTION X.</w:t>
      </w:r>
      <w:r w:rsidRPr="00595E8D">
        <w:rPr>
          <w:rFonts w:cs="Times New Roman"/>
          <w:sz w:val="22"/>
        </w:rPr>
        <w:tab/>
        <w:t>Article 25, Chapter 6, Title 12 of the S.C. Code is amended by adding:</w:t>
      </w:r>
    </w:p>
    <w:p w14:paraId="21F566E4"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Section 12‑6‑3830.</w:t>
      </w:r>
      <w:r w:rsidRPr="00595E8D">
        <w:rPr>
          <w:rFonts w:cs="Times New Roman"/>
          <w:sz w:val="22"/>
        </w:rPr>
        <w:tab/>
        <w:t>(A) A taxpayer whose child attends a qualifying private school, parochial school, or home school for grades K‑12 is entitled to a refundable tax credit against income taxes imposed pursuant to this chapter equal to seven thousand dollars or the cost of tuition, for a private school or parochial school, whichever is lower, for each child.</w:t>
      </w:r>
    </w:p>
    <w:p w14:paraId="5E78F5E5"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(B) In order to be a qualifying school, the school must:</w:t>
      </w:r>
    </w:p>
    <w:p w14:paraId="617E2D74"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(1) provide an affidavit attesting that it is a K‑12 school;</w:t>
      </w:r>
    </w:p>
    <w:p w14:paraId="40A29E1F"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(2) provide the school’s address;</w:t>
      </w:r>
    </w:p>
    <w:p w14:paraId="3998E314"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(3) provide that it is able to enroll students;</w:t>
      </w:r>
    </w:p>
    <w:p w14:paraId="394C4B9C"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(4) provide that it will educate students according to the expectations of the student’s family;</w:t>
      </w:r>
    </w:p>
    <w:p w14:paraId="3EFD753E"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(5) make its financial records available to students’ families; and</w:t>
      </w:r>
    </w:p>
    <w:p w14:paraId="1C878FA3"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(6) have an Employer Identification Number (EIN), or, for purposes of a home school, the school must be registered as required by the State.</w:t>
      </w:r>
    </w:p>
    <w:p w14:paraId="179E17F7"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(C) A taxpayer who claims an income tax credit pursuant to this section may not claim the exceptional needs tax credit pursuant to Section 12‑6‑3790 in the same income tax year.</w:t>
      </w:r>
    </w:p>
    <w:p w14:paraId="270A179A"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(D) A taxpayer is not eligible for the credit described in this section if:</w:t>
      </w:r>
    </w:p>
    <w:p w14:paraId="4938439D"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(1) his child attended a public school for more than forty‑four days in the current income tax year; or</w:t>
      </w:r>
    </w:p>
    <w:p w14:paraId="0E86C19E"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(2) the taxpayer has a child who receives any ESTF funds.</w:t>
      </w:r>
    </w:p>
    <w:p w14:paraId="62BE8D3C"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(E) A taxpayer who fraudulently claims the credit described in this section is guilty of tax fraud and must be prosecuted as provided by law.</w:t>
      </w:r>
    </w:p>
    <w:p w14:paraId="433D1189"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(F) A parent may assert a violation of this section as a claim or defense in a judicial or administrative proceeding and obtain compensatory damages, injunctive relief, declaratory relief, attorney’s fees, court costs, and any other appropriate relief.</w:t>
      </w:r>
    </w:p>
    <w:p w14:paraId="18D68D56"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(1) A parent is required to bring a claim for a violation of this section no later than three years after the day the cause of action accrues.</w:t>
      </w:r>
    </w:p>
    <w:p w14:paraId="79F8EA8A"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 xml:space="preserve">(2) An award of noneconomic damages may not exceed one hundred thousand dollars for each claimant unless the jury or court determines that the defendant was grossly negligent, wilful, wanton, or reckless, and such conduct was the proximate cause of the claimant’s </w:t>
      </w:r>
      <w:r w:rsidRPr="00595E8D">
        <w:rPr>
          <w:rFonts w:cs="Times New Roman"/>
          <w:sz w:val="22"/>
        </w:rPr>
        <w:lastRenderedPageBreak/>
        <w:t>noneconomic damages, or if the defendant has engaged in fraud or misrepresentation related to the claim, or if the defendant altered or destroyed medical records with the purpose of avoiding a claim or liability to the claimant.</w:t>
      </w:r>
    </w:p>
    <w:p w14:paraId="5D4AA937"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r>
      <w:r w:rsidRPr="00595E8D">
        <w:rPr>
          <w:rFonts w:cs="Times New Roman"/>
          <w:sz w:val="22"/>
        </w:rPr>
        <w:tab/>
        <w:t>(3) The provisions of this section do not limit the amount of compensation for economic damages suffered by a claimant.</w:t>
      </w:r>
    </w:p>
    <w:p w14:paraId="144A9134"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(G)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14:paraId="0BB132CA" w14:textId="77777777"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(H) The Treasurer shall prescribe the form and manner to be an approved private school or parochial school and issue eligibility certificates. The parent shall provide the eligibility certificate to the department. By October first of each year, the Treasurer shall publish on its website a list of all qualifying private schools and parochial schools to include their names, addresses, telephone numbers, and, if available, website addresses and applicable audits.</w:t>
      </w:r>
    </w:p>
    <w:p w14:paraId="27F61A05" w14:textId="63F8791A" w:rsidR="00BB37D2" w:rsidRPr="00595E8D" w:rsidRDefault="00BB37D2" w:rsidP="00BB37D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5E8D">
        <w:rPr>
          <w:rFonts w:cs="Times New Roman"/>
          <w:sz w:val="22"/>
        </w:rPr>
        <w:tab/>
        <w:t>(I) The department may promulgate regulations necessary to implement the provisions of this section.</w:t>
      </w:r>
    </w:p>
    <w:p w14:paraId="2750F2DB" w14:textId="77777777" w:rsidR="00BB37D2" w:rsidRPr="00595E8D" w:rsidRDefault="00BB37D2" w:rsidP="00BB37D2">
      <w:pPr>
        <w:pStyle w:val="scamendconformline"/>
        <w:spacing w:before="0"/>
        <w:ind w:firstLine="216"/>
        <w:jc w:val="both"/>
        <w:rPr>
          <w:sz w:val="22"/>
        </w:rPr>
      </w:pPr>
      <w:r w:rsidRPr="00595E8D">
        <w:rPr>
          <w:sz w:val="22"/>
        </w:rPr>
        <w:t>Renumber sections to conform.</w:t>
      </w:r>
    </w:p>
    <w:p w14:paraId="3577A609" w14:textId="77777777" w:rsidR="00BB37D2" w:rsidRDefault="00BB37D2" w:rsidP="00BB37D2">
      <w:pPr>
        <w:pStyle w:val="scamendtitleconform"/>
        <w:ind w:firstLine="216"/>
        <w:jc w:val="both"/>
        <w:rPr>
          <w:sz w:val="22"/>
        </w:rPr>
      </w:pPr>
      <w:r w:rsidRPr="00595E8D">
        <w:rPr>
          <w:sz w:val="22"/>
        </w:rPr>
        <w:t>Amend title to conform.</w:t>
      </w:r>
    </w:p>
    <w:p w14:paraId="39525AA0" w14:textId="4A2969BB" w:rsidR="00BB37D2" w:rsidRDefault="00BB37D2" w:rsidP="00BB37D2">
      <w:pPr>
        <w:pStyle w:val="scamendtitleconform"/>
        <w:ind w:firstLine="216"/>
        <w:jc w:val="both"/>
        <w:rPr>
          <w:sz w:val="22"/>
        </w:rPr>
      </w:pPr>
    </w:p>
    <w:p w14:paraId="0232D5C7" w14:textId="77777777" w:rsidR="00BB37D2" w:rsidRDefault="00BB37D2" w:rsidP="00BB37D2">
      <w:r>
        <w:t>Rep. PACE explained the amendment.</w:t>
      </w:r>
    </w:p>
    <w:p w14:paraId="61330E29" w14:textId="77777777" w:rsidR="00BB37D2" w:rsidRDefault="00BB37D2" w:rsidP="00BB37D2"/>
    <w:p w14:paraId="39378A90" w14:textId="22CB7EC5" w:rsidR="00BB37D2" w:rsidRDefault="00BB37D2" w:rsidP="00BB37D2">
      <w:pPr>
        <w:keepNext/>
        <w:jc w:val="center"/>
        <w:rPr>
          <w:b/>
        </w:rPr>
      </w:pPr>
      <w:r w:rsidRPr="00BB37D2">
        <w:rPr>
          <w:b/>
        </w:rPr>
        <w:t>POINT OF ORDER</w:t>
      </w:r>
    </w:p>
    <w:p w14:paraId="2E2461CE" w14:textId="15E815E5" w:rsidR="00BB37D2" w:rsidRDefault="00BB37D2" w:rsidP="00BB37D2">
      <w:r>
        <w:t xml:space="preserve"> Rep. MCDANIEL raised the Rule 9.3 Point of Order that Amendment No. 10 was not germane to S.</w:t>
      </w:r>
      <w:r w:rsidR="006E0205">
        <w:t xml:space="preserve"> </w:t>
      </w:r>
      <w:r>
        <w:t xml:space="preserve">62. </w:t>
      </w:r>
    </w:p>
    <w:p w14:paraId="6794F86C" w14:textId="77777777" w:rsidR="00BB37D2" w:rsidRDefault="00BB37D2" w:rsidP="00BB37D2">
      <w:r>
        <w:t xml:space="preserve">Rep. PACE argued contra. </w:t>
      </w:r>
    </w:p>
    <w:p w14:paraId="7F73F2B8" w14:textId="07E74464" w:rsidR="00BB37D2" w:rsidRDefault="00583F86" w:rsidP="00BB37D2">
      <w:r>
        <w:t>ACTING SPEAKER H</w:t>
      </w:r>
      <w:r w:rsidR="00BB37D2">
        <w:t xml:space="preserve">IOTT stated that Rule 9.3 governs the germaneness of amendments and states that an amendment must refer to the same substantial effect as the bill being debated.  He stated that the bill established an Education Savings Trust Fund and transferred state money to this fund to be managed pursuant to specific criteria in the bill.  He stated further that Amendment No. 10 granted a tax credit to parents who send their children to private schools.  He stated that the amendment’s effect went beyond the scope of the bill, and he sustained the Point of Order. </w:t>
      </w:r>
    </w:p>
    <w:p w14:paraId="2C3C7E80" w14:textId="1E337029" w:rsidR="00BB37D2" w:rsidRDefault="00BB37D2" w:rsidP="00BB37D2"/>
    <w:p w14:paraId="733FD6F5" w14:textId="77777777" w:rsidR="00BB37D2" w:rsidRPr="00292B7C" w:rsidRDefault="00BB37D2" w:rsidP="00BB37D2">
      <w:pPr>
        <w:pStyle w:val="scamendsponsorline"/>
        <w:ind w:firstLine="216"/>
        <w:jc w:val="both"/>
        <w:rPr>
          <w:sz w:val="22"/>
        </w:rPr>
      </w:pPr>
      <w:r w:rsidRPr="00292B7C">
        <w:rPr>
          <w:sz w:val="22"/>
        </w:rPr>
        <w:t>Rep. KING proposed the following Amendment No. 11 to S. 62 (LC-62.WAB0034H), which was tabled:</w:t>
      </w:r>
    </w:p>
    <w:p w14:paraId="27CDB145" w14:textId="77777777" w:rsidR="00BB37D2" w:rsidRPr="00292B7C" w:rsidRDefault="00BB37D2" w:rsidP="00BB37D2">
      <w:pPr>
        <w:pStyle w:val="scamendlanginstruction"/>
        <w:spacing w:before="0" w:after="0"/>
        <w:ind w:firstLine="216"/>
        <w:jc w:val="both"/>
        <w:rPr>
          <w:sz w:val="22"/>
        </w:rPr>
      </w:pPr>
      <w:r w:rsidRPr="00292B7C">
        <w:rPr>
          <w:sz w:val="22"/>
        </w:rPr>
        <w:lastRenderedPageBreak/>
        <w:t>Amend the bill, as and if amended, SECTION 9, by striking Section 59-8-150(C)(2) and inserting:</w:t>
      </w:r>
    </w:p>
    <w:p w14:paraId="19166375" w14:textId="73A851A6" w:rsidR="00BB37D2" w:rsidRPr="00292B7C"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2B7C">
        <w:rPr>
          <w:rFonts w:cs="Times New Roman"/>
          <w:sz w:val="22"/>
        </w:rPr>
        <w:tab/>
      </w:r>
      <w:r w:rsidRPr="00292B7C">
        <w:rPr>
          <w:rFonts w:cs="Times New Roman"/>
          <w:sz w:val="22"/>
        </w:rPr>
        <w:tab/>
        <w:t>(2) The department shall</w:t>
      </w:r>
      <w:r w:rsidRPr="00292B7C">
        <w:rPr>
          <w:rStyle w:val="scstrikered"/>
          <w:rFonts w:cs="Times New Roman"/>
          <w:sz w:val="22"/>
        </w:rPr>
        <w:t xml:space="preserve"> ensure that the education service provider has access to and is trained in administering</w:t>
      </w:r>
      <w:r w:rsidRPr="00292B7C">
        <w:rPr>
          <w:rFonts w:cs="Times New Roman"/>
          <w:sz w:val="22"/>
        </w:rPr>
        <w:t xml:space="preserve"> </w:t>
      </w:r>
      <w:r w:rsidRPr="00292B7C">
        <w:rPr>
          <w:rStyle w:val="scinsertblue"/>
          <w:rFonts w:cs="Times New Roman"/>
          <w:sz w:val="22"/>
        </w:rPr>
        <w:t xml:space="preserve">administer </w:t>
      </w:r>
      <w:r w:rsidRPr="00292B7C">
        <w:rPr>
          <w:rFonts w:cs="Times New Roman"/>
          <w:sz w:val="22"/>
        </w:rPr>
        <w:t>the state assessments required in subitems (1)(a) and (b)</w:t>
      </w:r>
      <w:r w:rsidRPr="00292B7C">
        <w:rPr>
          <w:rStyle w:val="scinsertblue"/>
          <w:rFonts w:cs="Times New Roman"/>
          <w:sz w:val="22"/>
        </w:rPr>
        <w:t>, and such assessments administered by someone other than the department are invalid</w:t>
      </w:r>
      <w:r w:rsidRPr="00292B7C">
        <w:rPr>
          <w:rFonts w:cs="Times New Roman"/>
          <w:sz w:val="22"/>
        </w:rPr>
        <w:t xml:space="preserve">.  The department shall assume any costs associated with training, administering, or taking assessments with no charges to the provider or </w:t>
      </w:r>
      <w:r w:rsidRPr="00292B7C">
        <w:rPr>
          <w:rStyle w:val="scstrike"/>
          <w:rFonts w:cs="Times New Roman"/>
          <w:sz w:val="22"/>
        </w:rPr>
        <w:t>ESTF</w:t>
      </w:r>
      <w:r w:rsidRPr="00292B7C">
        <w:rPr>
          <w:rFonts w:cs="Times New Roman"/>
          <w:sz w:val="22"/>
        </w:rPr>
        <w:t xml:space="preserve"> students.</w:t>
      </w:r>
    </w:p>
    <w:p w14:paraId="0AF24C9C" w14:textId="77777777" w:rsidR="00BB37D2" w:rsidRPr="00292B7C" w:rsidRDefault="00BB37D2" w:rsidP="00BB37D2">
      <w:pPr>
        <w:pStyle w:val="scamendconformline"/>
        <w:spacing w:before="0"/>
        <w:ind w:firstLine="216"/>
        <w:jc w:val="both"/>
        <w:rPr>
          <w:sz w:val="22"/>
        </w:rPr>
      </w:pPr>
      <w:r w:rsidRPr="00292B7C">
        <w:rPr>
          <w:sz w:val="22"/>
        </w:rPr>
        <w:t>Renumber sections to conform.</w:t>
      </w:r>
    </w:p>
    <w:p w14:paraId="2ECF89F9" w14:textId="77777777" w:rsidR="00BB37D2" w:rsidRDefault="00BB37D2" w:rsidP="00BB37D2">
      <w:pPr>
        <w:pStyle w:val="scamendtitleconform"/>
        <w:ind w:firstLine="216"/>
        <w:jc w:val="both"/>
        <w:rPr>
          <w:sz w:val="22"/>
        </w:rPr>
      </w:pPr>
      <w:r w:rsidRPr="00292B7C">
        <w:rPr>
          <w:sz w:val="22"/>
        </w:rPr>
        <w:t>Amend title to conform.</w:t>
      </w:r>
    </w:p>
    <w:p w14:paraId="1BC8EC11" w14:textId="6AECE1E2" w:rsidR="00BB37D2" w:rsidRDefault="00BB37D2" w:rsidP="00BB37D2">
      <w:pPr>
        <w:pStyle w:val="scamendtitleconform"/>
        <w:ind w:firstLine="216"/>
        <w:jc w:val="both"/>
        <w:rPr>
          <w:sz w:val="22"/>
        </w:rPr>
      </w:pPr>
    </w:p>
    <w:p w14:paraId="73266087" w14:textId="77777777" w:rsidR="00BB37D2" w:rsidRDefault="00BB37D2" w:rsidP="00BB37D2">
      <w:r>
        <w:t>Rep. KING explained the amendment.</w:t>
      </w:r>
    </w:p>
    <w:p w14:paraId="3B2666EF" w14:textId="77777777" w:rsidR="00BB37D2" w:rsidRDefault="00BB37D2" w:rsidP="00BB37D2"/>
    <w:p w14:paraId="182E12D2" w14:textId="7A7D5ECA" w:rsidR="00BB37D2" w:rsidRDefault="00BB37D2" w:rsidP="00BB37D2">
      <w:r>
        <w:t>Rep. ERICKSON moved to table the amendment.</w:t>
      </w:r>
    </w:p>
    <w:p w14:paraId="4061A885" w14:textId="77777777" w:rsidR="00BB37D2" w:rsidRDefault="00BB37D2" w:rsidP="00BB37D2"/>
    <w:p w14:paraId="31AF70B9" w14:textId="77777777" w:rsidR="00BB37D2" w:rsidRDefault="00BB37D2" w:rsidP="00BB37D2">
      <w:r>
        <w:t>Rep. GRANT demanded the yeas and nays which were taken, resulting as follows:</w:t>
      </w:r>
    </w:p>
    <w:p w14:paraId="53856780" w14:textId="3284455F" w:rsidR="00BB37D2" w:rsidRDefault="00BB37D2" w:rsidP="00BB37D2">
      <w:pPr>
        <w:jc w:val="center"/>
      </w:pPr>
      <w:bookmarkStart w:id="85" w:name="vote_start239"/>
      <w:bookmarkEnd w:id="85"/>
      <w:r>
        <w:t>Yeas 75; Nays 37</w:t>
      </w:r>
    </w:p>
    <w:p w14:paraId="41A7DFE8" w14:textId="77777777" w:rsidR="00BB37D2" w:rsidRDefault="00BB37D2" w:rsidP="00BB37D2">
      <w:pPr>
        <w:jc w:val="center"/>
      </w:pPr>
    </w:p>
    <w:p w14:paraId="58605201"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1F25E5E8" w14:textId="77777777" w:rsidTr="00BB37D2">
        <w:tc>
          <w:tcPr>
            <w:tcW w:w="2179" w:type="dxa"/>
            <w:shd w:val="clear" w:color="auto" w:fill="auto"/>
          </w:tcPr>
          <w:p w14:paraId="210361B4" w14:textId="74E138AA" w:rsidR="00BB37D2" w:rsidRPr="00BB37D2" w:rsidRDefault="00BB37D2" w:rsidP="00BB37D2">
            <w:pPr>
              <w:keepNext/>
              <w:ind w:firstLine="0"/>
            </w:pPr>
            <w:r>
              <w:t>Bailey</w:t>
            </w:r>
          </w:p>
        </w:tc>
        <w:tc>
          <w:tcPr>
            <w:tcW w:w="2179" w:type="dxa"/>
            <w:shd w:val="clear" w:color="auto" w:fill="auto"/>
          </w:tcPr>
          <w:p w14:paraId="19C7FA81" w14:textId="7F47CC30" w:rsidR="00BB37D2" w:rsidRPr="00BB37D2" w:rsidRDefault="00BB37D2" w:rsidP="00BB37D2">
            <w:pPr>
              <w:keepNext/>
              <w:ind w:firstLine="0"/>
            </w:pPr>
            <w:r>
              <w:t>Ballentine</w:t>
            </w:r>
          </w:p>
        </w:tc>
        <w:tc>
          <w:tcPr>
            <w:tcW w:w="2180" w:type="dxa"/>
            <w:shd w:val="clear" w:color="auto" w:fill="auto"/>
          </w:tcPr>
          <w:p w14:paraId="27E1DE9D" w14:textId="00714627" w:rsidR="00BB37D2" w:rsidRPr="00BB37D2" w:rsidRDefault="00BB37D2" w:rsidP="00BB37D2">
            <w:pPr>
              <w:keepNext/>
              <w:ind w:firstLine="0"/>
            </w:pPr>
            <w:r>
              <w:t>Bannister</w:t>
            </w:r>
          </w:p>
        </w:tc>
      </w:tr>
      <w:tr w:rsidR="00BB37D2" w:rsidRPr="00BB37D2" w14:paraId="42B1E137" w14:textId="77777777" w:rsidTr="00BB37D2">
        <w:tc>
          <w:tcPr>
            <w:tcW w:w="2179" w:type="dxa"/>
            <w:shd w:val="clear" w:color="auto" w:fill="auto"/>
          </w:tcPr>
          <w:p w14:paraId="0BF1C9F4" w14:textId="149CEB43" w:rsidR="00BB37D2" w:rsidRPr="00BB37D2" w:rsidRDefault="00BB37D2" w:rsidP="00BB37D2">
            <w:pPr>
              <w:ind w:firstLine="0"/>
            </w:pPr>
            <w:r>
              <w:t>Beach</w:t>
            </w:r>
          </w:p>
        </w:tc>
        <w:tc>
          <w:tcPr>
            <w:tcW w:w="2179" w:type="dxa"/>
            <w:shd w:val="clear" w:color="auto" w:fill="auto"/>
          </w:tcPr>
          <w:p w14:paraId="55DD52DB" w14:textId="62FA1971" w:rsidR="00BB37D2" w:rsidRPr="00BB37D2" w:rsidRDefault="00BB37D2" w:rsidP="00BB37D2">
            <w:pPr>
              <w:ind w:firstLine="0"/>
            </w:pPr>
            <w:r>
              <w:t>Bowers</w:t>
            </w:r>
          </w:p>
        </w:tc>
        <w:tc>
          <w:tcPr>
            <w:tcW w:w="2180" w:type="dxa"/>
            <w:shd w:val="clear" w:color="auto" w:fill="auto"/>
          </w:tcPr>
          <w:p w14:paraId="26C084C3" w14:textId="2FAF00EC" w:rsidR="00BB37D2" w:rsidRPr="00BB37D2" w:rsidRDefault="00BB37D2" w:rsidP="00BB37D2">
            <w:pPr>
              <w:ind w:firstLine="0"/>
            </w:pPr>
            <w:r>
              <w:t>Bradley</w:t>
            </w:r>
          </w:p>
        </w:tc>
      </w:tr>
      <w:tr w:rsidR="00BB37D2" w:rsidRPr="00BB37D2" w14:paraId="3EF72041" w14:textId="77777777" w:rsidTr="00BB37D2">
        <w:tc>
          <w:tcPr>
            <w:tcW w:w="2179" w:type="dxa"/>
            <w:shd w:val="clear" w:color="auto" w:fill="auto"/>
          </w:tcPr>
          <w:p w14:paraId="3D19D38C" w14:textId="67C31913" w:rsidR="00BB37D2" w:rsidRPr="00BB37D2" w:rsidRDefault="00BB37D2" w:rsidP="00BB37D2">
            <w:pPr>
              <w:ind w:firstLine="0"/>
            </w:pPr>
            <w:r>
              <w:t>Brewer</w:t>
            </w:r>
          </w:p>
        </w:tc>
        <w:tc>
          <w:tcPr>
            <w:tcW w:w="2179" w:type="dxa"/>
            <w:shd w:val="clear" w:color="auto" w:fill="auto"/>
          </w:tcPr>
          <w:p w14:paraId="22D57029" w14:textId="42A5E8B6" w:rsidR="00BB37D2" w:rsidRPr="00BB37D2" w:rsidRDefault="00BB37D2" w:rsidP="00BB37D2">
            <w:pPr>
              <w:ind w:firstLine="0"/>
            </w:pPr>
            <w:r>
              <w:t>Brittain</w:t>
            </w:r>
          </w:p>
        </w:tc>
        <w:tc>
          <w:tcPr>
            <w:tcW w:w="2180" w:type="dxa"/>
            <w:shd w:val="clear" w:color="auto" w:fill="auto"/>
          </w:tcPr>
          <w:p w14:paraId="713CA79D" w14:textId="71DD5CCA" w:rsidR="00BB37D2" w:rsidRPr="00BB37D2" w:rsidRDefault="00BB37D2" w:rsidP="00BB37D2">
            <w:pPr>
              <w:ind w:firstLine="0"/>
            </w:pPr>
            <w:r>
              <w:t>Burns</w:t>
            </w:r>
          </w:p>
        </w:tc>
      </w:tr>
      <w:tr w:rsidR="00BB37D2" w:rsidRPr="00BB37D2" w14:paraId="67FD4524" w14:textId="77777777" w:rsidTr="00BB37D2">
        <w:tc>
          <w:tcPr>
            <w:tcW w:w="2179" w:type="dxa"/>
            <w:shd w:val="clear" w:color="auto" w:fill="auto"/>
          </w:tcPr>
          <w:p w14:paraId="299D3EF2" w14:textId="543DA6F2" w:rsidR="00BB37D2" w:rsidRPr="00BB37D2" w:rsidRDefault="00BB37D2" w:rsidP="00BB37D2">
            <w:pPr>
              <w:ind w:firstLine="0"/>
            </w:pPr>
            <w:r>
              <w:t>Bustos</w:t>
            </w:r>
          </w:p>
        </w:tc>
        <w:tc>
          <w:tcPr>
            <w:tcW w:w="2179" w:type="dxa"/>
            <w:shd w:val="clear" w:color="auto" w:fill="auto"/>
          </w:tcPr>
          <w:p w14:paraId="1084A1E2" w14:textId="5C3A6B9A" w:rsidR="00BB37D2" w:rsidRPr="00BB37D2" w:rsidRDefault="00BB37D2" w:rsidP="00BB37D2">
            <w:pPr>
              <w:ind w:firstLine="0"/>
            </w:pPr>
            <w:r>
              <w:t>Calhoon</w:t>
            </w:r>
          </w:p>
        </w:tc>
        <w:tc>
          <w:tcPr>
            <w:tcW w:w="2180" w:type="dxa"/>
            <w:shd w:val="clear" w:color="auto" w:fill="auto"/>
          </w:tcPr>
          <w:p w14:paraId="4B431805" w14:textId="483EDD0B" w:rsidR="00BB37D2" w:rsidRPr="00BB37D2" w:rsidRDefault="00BB37D2" w:rsidP="00BB37D2">
            <w:pPr>
              <w:ind w:firstLine="0"/>
            </w:pPr>
            <w:r>
              <w:t>Caskey</w:t>
            </w:r>
          </w:p>
        </w:tc>
      </w:tr>
      <w:tr w:rsidR="00BB37D2" w:rsidRPr="00BB37D2" w14:paraId="6817D1F9" w14:textId="77777777" w:rsidTr="00BB37D2">
        <w:tc>
          <w:tcPr>
            <w:tcW w:w="2179" w:type="dxa"/>
            <w:shd w:val="clear" w:color="auto" w:fill="auto"/>
          </w:tcPr>
          <w:p w14:paraId="7A52614C" w14:textId="2EB2D0A1" w:rsidR="00BB37D2" w:rsidRPr="00BB37D2" w:rsidRDefault="00BB37D2" w:rsidP="00BB37D2">
            <w:pPr>
              <w:ind w:firstLine="0"/>
            </w:pPr>
            <w:r>
              <w:t>Chapman</w:t>
            </w:r>
          </w:p>
        </w:tc>
        <w:tc>
          <w:tcPr>
            <w:tcW w:w="2179" w:type="dxa"/>
            <w:shd w:val="clear" w:color="auto" w:fill="auto"/>
          </w:tcPr>
          <w:p w14:paraId="456B9E0A" w14:textId="1CFA7DF7" w:rsidR="00BB37D2" w:rsidRPr="00BB37D2" w:rsidRDefault="00BB37D2" w:rsidP="00BB37D2">
            <w:pPr>
              <w:ind w:firstLine="0"/>
            </w:pPr>
            <w:r>
              <w:t>B. J. Cox</w:t>
            </w:r>
          </w:p>
        </w:tc>
        <w:tc>
          <w:tcPr>
            <w:tcW w:w="2180" w:type="dxa"/>
            <w:shd w:val="clear" w:color="auto" w:fill="auto"/>
          </w:tcPr>
          <w:p w14:paraId="4C9AC22B" w14:textId="50BF3F87" w:rsidR="00BB37D2" w:rsidRPr="00BB37D2" w:rsidRDefault="00BB37D2" w:rsidP="00BB37D2">
            <w:pPr>
              <w:ind w:firstLine="0"/>
            </w:pPr>
            <w:r>
              <w:t>B. L. Cox</w:t>
            </w:r>
          </w:p>
        </w:tc>
      </w:tr>
      <w:tr w:rsidR="00BB37D2" w:rsidRPr="00BB37D2" w14:paraId="78DB7CA7" w14:textId="77777777" w:rsidTr="00BB37D2">
        <w:tc>
          <w:tcPr>
            <w:tcW w:w="2179" w:type="dxa"/>
            <w:shd w:val="clear" w:color="auto" w:fill="auto"/>
          </w:tcPr>
          <w:p w14:paraId="74DF1BF0" w14:textId="53F4ECDE" w:rsidR="00BB37D2" w:rsidRPr="00BB37D2" w:rsidRDefault="00BB37D2" w:rsidP="00BB37D2">
            <w:pPr>
              <w:ind w:firstLine="0"/>
            </w:pPr>
            <w:r>
              <w:t>Crawford</w:t>
            </w:r>
          </w:p>
        </w:tc>
        <w:tc>
          <w:tcPr>
            <w:tcW w:w="2179" w:type="dxa"/>
            <w:shd w:val="clear" w:color="auto" w:fill="auto"/>
          </w:tcPr>
          <w:p w14:paraId="2E3FC844" w14:textId="762FDDC8" w:rsidR="00BB37D2" w:rsidRPr="00BB37D2" w:rsidRDefault="00BB37D2" w:rsidP="00BB37D2">
            <w:pPr>
              <w:ind w:firstLine="0"/>
            </w:pPr>
            <w:r>
              <w:t>Cromer</w:t>
            </w:r>
          </w:p>
        </w:tc>
        <w:tc>
          <w:tcPr>
            <w:tcW w:w="2180" w:type="dxa"/>
            <w:shd w:val="clear" w:color="auto" w:fill="auto"/>
          </w:tcPr>
          <w:p w14:paraId="5FF298C4" w14:textId="255C3965" w:rsidR="00BB37D2" w:rsidRPr="00BB37D2" w:rsidRDefault="00BB37D2" w:rsidP="00BB37D2">
            <w:pPr>
              <w:ind w:firstLine="0"/>
            </w:pPr>
            <w:r>
              <w:t>Davis</w:t>
            </w:r>
          </w:p>
        </w:tc>
      </w:tr>
      <w:tr w:rsidR="00BB37D2" w:rsidRPr="00BB37D2" w14:paraId="367FD5C4" w14:textId="77777777" w:rsidTr="00BB37D2">
        <w:tc>
          <w:tcPr>
            <w:tcW w:w="2179" w:type="dxa"/>
            <w:shd w:val="clear" w:color="auto" w:fill="auto"/>
          </w:tcPr>
          <w:p w14:paraId="174A10A0" w14:textId="5E12955B" w:rsidR="00BB37D2" w:rsidRPr="00BB37D2" w:rsidRDefault="00BB37D2" w:rsidP="00BB37D2">
            <w:pPr>
              <w:ind w:firstLine="0"/>
            </w:pPr>
            <w:r>
              <w:t>Duncan</w:t>
            </w:r>
          </w:p>
        </w:tc>
        <w:tc>
          <w:tcPr>
            <w:tcW w:w="2179" w:type="dxa"/>
            <w:shd w:val="clear" w:color="auto" w:fill="auto"/>
          </w:tcPr>
          <w:p w14:paraId="0F6C8AA4" w14:textId="09F8B0B5" w:rsidR="00BB37D2" w:rsidRPr="00BB37D2" w:rsidRDefault="00BB37D2" w:rsidP="00BB37D2">
            <w:pPr>
              <w:ind w:firstLine="0"/>
            </w:pPr>
            <w:r>
              <w:t>Edgerton</w:t>
            </w:r>
          </w:p>
        </w:tc>
        <w:tc>
          <w:tcPr>
            <w:tcW w:w="2180" w:type="dxa"/>
            <w:shd w:val="clear" w:color="auto" w:fill="auto"/>
          </w:tcPr>
          <w:p w14:paraId="520F781D" w14:textId="249FD1C5" w:rsidR="00BB37D2" w:rsidRPr="00BB37D2" w:rsidRDefault="00BB37D2" w:rsidP="00BB37D2">
            <w:pPr>
              <w:ind w:firstLine="0"/>
            </w:pPr>
            <w:r>
              <w:t>Erickson</w:t>
            </w:r>
          </w:p>
        </w:tc>
      </w:tr>
      <w:tr w:rsidR="00BB37D2" w:rsidRPr="00BB37D2" w14:paraId="74950728" w14:textId="77777777" w:rsidTr="00BB37D2">
        <w:tc>
          <w:tcPr>
            <w:tcW w:w="2179" w:type="dxa"/>
            <w:shd w:val="clear" w:color="auto" w:fill="auto"/>
          </w:tcPr>
          <w:p w14:paraId="613882E3" w14:textId="223F2705" w:rsidR="00BB37D2" w:rsidRPr="00BB37D2" w:rsidRDefault="00BB37D2" w:rsidP="00BB37D2">
            <w:pPr>
              <w:ind w:firstLine="0"/>
            </w:pPr>
            <w:r>
              <w:t>Forrest</w:t>
            </w:r>
          </w:p>
        </w:tc>
        <w:tc>
          <w:tcPr>
            <w:tcW w:w="2179" w:type="dxa"/>
            <w:shd w:val="clear" w:color="auto" w:fill="auto"/>
          </w:tcPr>
          <w:p w14:paraId="500231A1" w14:textId="6BC8A3FC" w:rsidR="00BB37D2" w:rsidRPr="00BB37D2" w:rsidRDefault="00BB37D2" w:rsidP="00BB37D2">
            <w:pPr>
              <w:ind w:firstLine="0"/>
            </w:pPr>
            <w:r>
              <w:t>Frank</w:t>
            </w:r>
          </w:p>
        </w:tc>
        <w:tc>
          <w:tcPr>
            <w:tcW w:w="2180" w:type="dxa"/>
            <w:shd w:val="clear" w:color="auto" w:fill="auto"/>
          </w:tcPr>
          <w:p w14:paraId="7F36CE4B" w14:textId="0B47EB18" w:rsidR="00BB37D2" w:rsidRPr="00BB37D2" w:rsidRDefault="00BB37D2" w:rsidP="00BB37D2">
            <w:pPr>
              <w:ind w:firstLine="0"/>
            </w:pPr>
            <w:r>
              <w:t>Gagnon</w:t>
            </w:r>
          </w:p>
        </w:tc>
      </w:tr>
      <w:tr w:rsidR="00BB37D2" w:rsidRPr="00BB37D2" w14:paraId="6B453629" w14:textId="77777777" w:rsidTr="00BB37D2">
        <w:tc>
          <w:tcPr>
            <w:tcW w:w="2179" w:type="dxa"/>
            <w:shd w:val="clear" w:color="auto" w:fill="auto"/>
          </w:tcPr>
          <w:p w14:paraId="144089BD" w14:textId="6112A499" w:rsidR="00BB37D2" w:rsidRPr="00BB37D2" w:rsidRDefault="00BB37D2" w:rsidP="00BB37D2">
            <w:pPr>
              <w:ind w:firstLine="0"/>
            </w:pPr>
            <w:r>
              <w:t>Gatch</w:t>
            </w:r>
          </w:p>
        </w:tc>
        <w:tc>
          <w:tcPr>
            <w:tcW w:w="2179" w:type="dxa"/>
            <w:shd w:val="clear" w:color="auto" w:fill="auto"/>
          </w:tcPr>
          <w:p w14:paraId="0AF0C30C" w14:textId="23417A38" w:rsidR="00BB37D2" w:rsidRPr="00BB37D2" w:rsidRDefault="00BB37D2" w:rsidP="00BB37D2">
            <w:pPr>
              <w:ind w:firstLine="0"/>
            </w:pPr>
            <w:r>
              <w:t>Gibson</w:t>
            </w:r>
          </w:p>
        </w:tc>
        <w:tc>
          <w:tcPr>
            <w:tcW w:w="2180" w:type="dxa"/>
            <w:shd w:val="clear" w:color="auto" w:fill="auto"/>
          </w:tcPr>
          <w:p w14:paraId="51775D5A" w14:textId="21FA7AC1" w:rsidR="00BB37D2" w:rsidRPr="00BB37D2" w:rsidRDefault="00BB37D2" w:rsidP="00BB37D2">
            <w:pPr>
              <w:ind w:firstLine="0"/>
            </w:pPr>
            <w:r>
              <w:t>Gilliam</w:t>
            </w:r>
          </w:p>
        </w:tc>
      </w:tr>
      <w:tr w:rsidR="00BB37D2" w:rsidRPr="00BB37D2" w14:paraId="62D13DFB" w14:textId="77777777" w:rsidTr="00BB37D2">
        <w:tc>
          <w:tcPr>
            <w:tcW w:w="2179" w:type="dxa"/>
            <w:shd w:val="clear" w:color="auto" w:fill="auto"/>
          </w:tcPr>
          <w:p w14:paraId="593BB562" w14:textId="214411BC" w:rsidR="00BB37D2" w:rsidRPr="00BB37D2" w:rsidRDefault="00BB37D2" w:rsidP="00BB37D2">
            <w:pPr>
              <w:ind w:firstLine="0"/>
            </w:pPr>
            <w:r>
              <w:t>Gilreath</w:t>
            </w:r>
          </w:p>
        </w:tc>
        <w:tc>
          <w:tcPr>
            <w:tcW w:w="2179" w:type="dxa"/>
            <w:shd w:val="clear" w:color="auto" w:fill="auto"/>
          </w:tcPr>
          <w:p w14:paraId="62AA5F6B" w14:textId="4B69280C" w:rsidR="00BB37D2" w:rsidRPr="00BB37D2" w:rsidRDefault="00BB37D2" w:rsidP="00BB37D2">
            <w:pPr>
              <w:ind w:firstLine="0"/>
            </w:pPr>
            <w:r>
              <w:t>Guest</w:t>
            </w:r>
          </w:p>
        </w:tc>
        <w:tc>
          <w:tcPr>
            <w:tcW w:w="2180" w:type="dxa"/>
            <w:shd w:val="clear" w:color="auto" w:fill="auto"/>
          </w:tcPr>
          <w:p w14:paraId="3D1B7E83" w14:textId="1C322A88" w:rsidR="00BB37D2" w:rsidRPr="00BB37D2" w:rsidRDefault="00BB37D2" w:rsidP="00BB37D2">
            <w:pPr>
              <w:ind w:firstLine="0"/>
            </w:pPr>
            <w:r>
              <w:t>Hager</w:t>
            </w:r>
          </w:p>
        </w:tc>
      </w:tr>
      <w:tr w:rsidR="00BB37D2" w:rsidRPr="00BB37D2" w14:paraId="02574888" w14:textId="77777777" w:rsidTr="00BB37D2">
        <w:tc>
          <w:tcPr>
            <w:tcW w:w="2179" w:type="dxa"/>
            <w:shd w:val="clear" w:color="auto" w:fill="auto"/>
          </w:tcPr>
          <w:p w14:paraId="1043B096" w14:textId="4B965289" w:rsidR="00BB37D2" w:rsidRPr="00BB37D2" w:rsidRDefault="00BB37D2" w:rsidP="00BB37D2">
            <w:pPr>
              <w:ind w:firstLine="0"/>
            </w:pPr>
            <w:r>
              <w:t>Hardee</w:t>
            </w:r>
          </w:p>
        </w:tc>
        <w:tc>
          <w:tcPr>
            <w:tcW w:w="2179" w:type="dxa"/>
            <w:shd w:val="clear" w:color="auto" w:fill="auto"/>
          </w:tcPr>
          <w:p w14:paraId="0FDA1B46" w14:textId="60E93546" w:rsidR="00BB37D2" w:rsidRPr="00BB37D2" w:rsidRDefault="00BB37D2" w:rsidP="00BB37D2">
            <w:pPr>
              <w:ind w:firstLine="0"/>
            </w:pPr>
            <w:r>
              <w:t>Harris</w:t>
            </w:r>
          </w:p>
        </w:tc>
        <w:tc>
          <w:tcPr>
            <w:tcW w:w="2180" w:type="dxa"/>
            <w:shd w:val="clear" w:color="auto" w:fill="auto"/>
          </w:tcPr>
          <w:p w14:paraId="3D55096C" w14:textId="6DADA0A9" w:rsidR="00BB37D2" w:rsidRPr="00BB37D2" w:rsidRDefault="00BB37D2" w:rsidP="00BB37D2">
            <w:pPr>
              <w:ind w:firstLine="0"/>
            </w:pPr>
            <w:r>
              <w:t>Hartnett</w:t>
            </w:r>
          </w:p>
        </w:tc>
      </w:tr>
      <w:tr w:rsidR="00BB37D2" w:rsidRPr="00BB37D2" w14:paraId="56D8E833" w14:textId="77777777" w:rsidTr="00BB37D2">
        <w:tc>
          <w:tcPr>
            <w:tcW w:w="2179" w:type="dxa"/>
            <w:shd w:val="clear" w:color="auto" w:fill="auto"/>
          </w:tcPr>
          <w:p w14:paraId="69864A24" w14:textId="38F95241" w:rsidR="00BB37D2" w:rsidRPr="00BB37D2" w:rsidRDefault="00BB37D2" w:rsidP="00BB37D2">
            <w:pPr>
              <w:ind w:firstLine="0"/>
            </w:pPr>
            <w:r>
              <w:t>Herbkersman</w:t>
            </w:r>
          </w:p>
        </w:tc>
        <w:tc>
          <w:tcPr>
            <w:tcW w:w="2179" w:type="dxa"/>
            <w:shd w:val="clear" w:color="auto" w:fill="auto"/>
          </w:tcPr>
          <w:p w14:paraId="5FD744E2" w14:textId="4FD55FF4" w:rsidR="00BB37D2" w:rsidRPr="00BB37D2" w:rsidRDefault="00BB37D2" w:rsidP="00BB37D2">
            <w:pPr>
              <w:ind w:firstLine="0"/>
            </w:pPr>
            <w:r>
              <w:t>Hewitt</w:t>
            </w:r>
          </w:p>
        </w:tc>
        <w:tc>
          <w:tcPr>
            <w:tcW w:w="2180" w:type="dxa"/>
            <w:shd w:val="clear" w:color="auto" w:fill="auto"/>
          </w:tcPr>
          <w:p w14:paraId="607A81F8" w14:textId="47CEF366" w:rsidR="00BB37D2" w:rsidRPr="00BB37D2" w:rsidRDefault="00BB37D2" w:rsidP="00BB37D2">
            <w:pPr>
              <w:ind w:firstLine="0"/>
            </w:pPr>
            <w:r>
              <w:t>Hiott</w:t>
            </w:r>
          </w:p>
        </w:tc>
      </w:tr>
      <w:tr w:rsidR="00BB37D2" w:rsidRPr="00BB37D2" w14:paraId="4A35B59C" w14:textId="77777777" w:rsidTr="00BB37D2">
        <w:tc>
          <w:tcPr>
            <w:tcW w:w="2179" w:type="dxa"/>
            <w:shd w:val="clear" w:color="auto" w:fill="auto"/>
          </w:tcPr>
          <w:p w14:paraId="5A50D5F3" w14:textId="695C6F23" w:rsidR="00BB37D2" w:rsidRPr="00BB37D2" w:rsidRDefault="00BB37D2" w:rsidP="00BB37D2">
            <w:pPr>
              <w:ind w:firstLine="0"/>
            </w:pPr>
            <w:r>
              <w:t>Holman</w:t>
            </w:r>
          </w:p>
        </w:tc>
        <w:tc>
          <w:tcPr>
            <w:tcW w:w="2179" w:type="dxa"/>
            <w:shd w:val="clear" w:color="auto" w:fill="auto"/>
          </w:tcPr>
          <w:p w14:paraId="6A2CBAEB" w14:textId="1A207ED0" w:rsidR="00BB37D2" w:rsidRPr="00BB37D2" w:rsidRDefault="00BB37D2" w:rsidP="00BB37D2">
            <w:pPr>
              <w:ind w:firstLine="0"/>
            </w:pPr>
            <w:r>
              <w:t>Huff</w:t>
            </w:r>
          </w:p>
        </w:tc>
        <w:tc>
          <w:tcPr>
            <w:tcW w:w="2180" w:type="dxa"/>
            <w:shd w:val="clear" w:color="auto" w:fill="auto"/>
          </w:tcPr>
          <w:p w14:paraId="510BBBF0" w14:textId="6BADB705" w:rsidR="00BB37D2" w:rsidRPr="00BB37D2" w:rsidRDefault="00BB37D2" w:rsidP="00BB37D2">
            <w:pPr>
              <w:ind w:firstLine="0"/>
            </w:pPr>
            <w:r>
              <w:t>J. E. Johnson</w:t>
            </w:r>
          </w:p>
        </w:tc>
      </w:tr>
      <w:tr w:rsidR="00BB37D2" w:rsidRPr="00BB37D2" w14:paraId="6983F51F" w14:textId="77777777" w:rsidTr="00BB37D2">
        <w:tc>
          <w:tcPr>
            <w:tcW w:w="2179" w:type="dxa"/>
            <w:shd w:val="clear" w:color="auto" w:fill="auto"/>
          </w:tcPr>
          <w:p w14:paraId="09851032" w14:textId="02532345" w:rsidR="00BB37D2" w:rsidRPr="00BB37D2" w:rsidRDefault="00BB37D2" w:rsidP="00BB37D2">
            <w:pPr>
              <w:ind w:firstLine="0"/>
            </w:pPr>
            <w:r>
              <w:t>Kilmartin</w:t>
            </w:r>
          </w:p>
        </w:tc>
        <w:tc>
          <w:tcPr>
            <w:tcW w:w="2179" w:type="dxa"/>
            <w:shd w:val="clear" w:color="auto" w:fill="auto"/>
          </w:tcPr>
          <w:p w14:paraId="50CAFE91" w14:textId="4A7CC9A2" w:rsidR="00BB37D2" w:rsidRPr="00BB37D2" w:rsidRDefault="00BB37D2" w:rsidP="00BB37D2">
            <w:pPr>
              <w:ind w:firstLine="0"/>
            </w:pPr>
            <w:r>
              <w:t>Landing</w:t>
            </w:r>
          </w:p>
        </w:tc>
        <w:tc>
          <w:tcPr>
            <w:tcW w:w="2180" w:type="dxa"/>
            <w:shd w:val="clear" w:color="auto" w:fill="auto"/>
          </w:tcPr>
          <w:p w14:paraId="1694E78E" w14:textId="30503534" w:rsidR="00BB37D2" w:rsidRPr="00BB37D2" w:rsidRDefault="00BB37D2" w:rsidP="00BB37D2">
            <w:pPr>
              <w:ind w:firstLine="0"/>
            </w:pPr>
            <w:r>
              <w:t>Lawson</w:t>
            </w:r>
          </w:p>
        </w:tc>
      </w:tr>
      <w:tr w:rsidR="00BB37D2" w:rsidRPr="00BB37D2" w14:paraId="54DCAAED" w14:textId="77777777" w:rsidTr="00BB37D2">
        <w:tc>
          <w:tcPr>
            <w:tcW w:w="2179" w:type="dxa"/>
            <w:shd w:val="clear" w:color="auto" w:fill="auto"/>
          </w:tcPr>
          <w:p w14:paraId="065F8B7E" w14:textId="1015E535" w:rsidR="00BB37D2" w:rsidRPr="00BB37D2" w:rsidRDefault="00BB37D2" w:rsidP="00BB37D2">
            <w:pPr>
              <w:ind w:firstLine="0"/>
            </w:pPr>
            <w:r>
              <w:t>Ligon</w:t>
            </w:r>
          </w:p>
        </w:tc>
        <w:tc>
          <w:tcPr>
            <w:tcW w:w="2179" w:type="dxa"/>
            <w:shd w:val="clear" w:color="auto" w:fill="auto"/>
          </w:tcPr>
          <w:p w14:paraId="1A772376" w14:textId="3306E983" w:rsidR="00BB37D2" w:rsidRPr="00BB37D2" w:rsidRDefault="00BB37D2" w:rsidP="00BB37D2">
            <w:pPr>
              <w:ind w:firstLine="0"/>
            </w:pPr>
            <w:r>
              <w:t>Long</w:t>
            </w:r>
          </w:p>
        </w:tc>
        <w:tc>
          <w:tcPr>
            <w:tcW w:w="2180" w:type="dxa"/>
            <w:shd w:val="clear" w:color="auto" w:fill="auto"/>
          </w:tcPr>
          <w:p w14:paraId="679832AB" w14:textId="2B391677" w:rsidR="00BB37D2" w:rsidRPr="00BB37D2" w:rsidRDefault="00BB37D2" w:rsidP="00BB37D2">
            <w:pPr>
              <w:ind w:firstLine="0"/>
            </w:pPr>
            <w:r>
              <w:t>Lowe</w:t>
            </w:r>
          </w:p>
        </w:tc>
      </w:tr>
      <w:tr w:rsidR="00BB37D2" w:rsidRPr="00BB37D2" w14:paraId="209C61DA" w14:textId="77777777" w:rsidTr="00BB37D2">
        <w:tc>
          <w:tcPr>
            <w:tcW w:w="2179" w:type="dxa"/>
            <w:shd w:val="clear" w:color="auto" w:fill="auto"/>
          </w:tcPr>
          <w:p w14:paraId="30963A03" w14:textId="481F9ED5" w:rsidR="00BB37D2" w:rsidRPr="00BB37D2" w:rsidRDefault="00BB37D2" w:rsidP="00BB37D2">
            <w:pPr>
              <w:ind w:firstLine="0"/>
            </w:pPr>
            <w:r>
              <w:t>Magnuson</w:t>
            </w:r>
          </w:p>
        </w:tc>
        <w:tc>
          <w:tcPr>
            <w:tcW w:w="2179" w:type="dxa"/>
            <w:shd w:val="clear" w:color="auto" w:fill="auto"/>
          </w:tcPr>
          <w:p w14:paraId="0E3C5EDB" w14:textId="001D35C9" w:rsidR="00BB37D2" w:rsidRPr="00BB37D2" w:rsidRDefault="00BB37D2" w:rsidP="00BB37D2">
            <w:pPr>
              <w:ind w:firstLine="0"/>
            </w:pPr>
            <w:r>
              <w:t>May</w:t>
            </w:r>
          </w:p>
        </w:tc>
        <w:tc>
          <w:tcPr>
            <w:tcW w:w="2180" w:type="dxa"/>
            <w:shd w:val="clear" w:color="auto" w:fill="auto"/>
          </w:tcPr>
          <w:p w14:paraId="3D0FC243" w14:textId="7BA522C7" w:rsidR="00BB37D2" w:rsidRPr="00BB37D2" w:rsidRDefault="00BB37D2" w:rsidP="00BB37D2">
            <w:pPr>
              <w:ind w:firstLine="0"/>
            </w:pPr>
            <w:r>
              <w:t>McCabe</w:t>
            </w:r>
          </w:p>
        </w:tc>
      </w:tr>
      <w:tr w:rsidR="00BB37D2" w:rsidRPr="00BB37D2" w14:paraId="1B6AED56" w14:textId="77777777" w:rsidTr="00BB37D2">
        <w:tc>
          <w:tcPr>
            <w:tcW w:w="2179" w:type="dxa"/>
            <w:shd w:val="clear" w:color="auto" w:fill="auto"/>
          </w:tcPr>
          <w:p w14:paraId="2A62B60C" w14:textId="0934266E" w:rsidR="00BB37D2" w:rsidRPr="00BB37D2" w:rsidRDefault="00BB37D2" w:rsidP="00BB37D2">
            <w:pPr>
              <w:ind w:firstLine="0"/>
            </w:pPr>
            <w:r>
              <w:t>McCravy</w:t>
            </w:r>
          </w:p>
        </w:tc>
        <w:tc>
          <w:tcPr>
            <w:tcW w:w="2179" w:type="dxa"/>
            <w:shd w:val="clear" w:color="auto" w:fill="auto"/>
          </w:tcPr>
          <w:p w14:paraId="27EEB9A3" w14:textId="30B30EAC" w:rsidR="00BB37D2" w:rsidRPr="00BB37D2" w:rsidRDefault="00BB37D2" w:rsidP="00BB37D2">
            <w:pPr>
              <w:ind w:firstLine="0"/>
            </w:pPr>
            <w:r>
              <w:t>McGinnis</w:t>
            </w:r>
          </w:p>
        </w:tc>
        <w:tc>
          <w:tcPr>
            <w:tcW w:w="2180" w:type="dxa"/>
            <w:shd w:val="clear" w:color="auto" w:fill="auto"/>
          </w:tcPr>
          <w:p w14:paraId="0C545C70" w14:textId="6046A59D" w:rsidR="00BB37D2" w:rsidRPr="00BB37D2" w:rsidRDefault="00BB37D2" w:rsidP="00BB37D2">
            <w:pPr>
              <w:ind w:firstLine="0"/>
            </w:pPr>
            <w:r>
              <w:t>Mitchell</w:t>
            </w:r>
          </w:p>
        </w:tc>
      </w:tr>
      <w:tr w:rsidR="00BB37D2" w:rsidRPr="00BB37D2" w14:paraId="59A48B30" w14:textId="77777777" w:rsidTr="00BB37D2">
        <w:tc>
          <w:tcPr>
            <w:tcW w:w="2179" w:type="dxa"/>
            <w:shd w:val="clear" w:color="auto" w:fill="auto"/>
          </w:tcPr>
          <w:p w14:paraId="701FBC01" w14:textId="114C5CAB" w:rsidR="00BB37D2" w:rsidRPr="00BB37D2" w:rsidRDefault="00BB37D2" w:rsidP="00BB37D2">
            <w:pPr>
              <w:ind w:firstLine="0"/>
            </w:pPr>
            <w:r>
              <w:t>Montgomery</w:t>
            </w:r>
          </w:p>
        </w:tc>
        <w:tc>
          <w:tcPr>
            <w:tcW w:w="2179" w:type="dxa"/>
            <w:shd w:val="clear" w:color="auto" w:fill="auto"/>
          </w:tcPr>
          <w:p w14:paraId="0C7C624F" w14:textId="398BBD6D" w:rsidR="00BB37D2" w:rsidRPr="00BB37D2" w:rsidRDefault="00BB37D2" w:rsidP="00BB37D2">
            <w:pPr>
              <w:ind w:firstLine="0"/>
            </w:pPr>
            <w:r>
              <w:t>T. Moore</w:t>
            </w:r>
          </w:p>
        </w:tc>
        <w:tc>
          <w:tcPr>
            <w:tcW w:w="2180" w:type="dxa"/>
            <w:shd w:val="clear" w:color="auto" w:fill="auto"/>
          </w:tcPr>
          <w:p w14:paraId="1AD43290" w14:textId="40EEC601" w:rsidR="00BB37D2" w:rsidRPr="00BB37D2" w:rsidRDefault="00BB37D2" w:rsidP="00BB37D2">
            <w:pPr>
              <w:ind w:firstLine="0"/>
            </w:pPr>
            <w:r>
              <w:t>Morgan</w:t>
            </w:r>
          </w:p>
        </w:tc>
      </w:tr>
      <w:tr w:rsidR="00BB37D2" w:rsidRPr="00BB37D2" w14:paraId="4E9AACC7" w14:textId="77777777" w:rsidTr="00BB37D2">
        <w:tc>
          <w:tcPr>
            <w:tcW w:w="2179" w:type="dxa"/>
            <w:shd w:val="clear" w:color="auto" w:fill="auto"/>
          </w:tcPr>
          <w:p w14:paraId="187C9837" w14:textId="232EF22D" w:rsidR="00BB37D2" w:rsidRPr="00BB37D2" w:rsidRDefault="00BB37D2" w:rsidP="00BB37D2">
            <w:pPr>
              <w:ind w:firstLine="0"/>
            </w:pPr>
            <w:r>
              <w:t>Moss</w:t>
            </w:r>
          </w:p>
        </w:tc>
        <w:tc>
          <w:tcPr>
            <w:tcW w:w="2179" w:type="dxa"/>
            <w:shd w:val="clear" w:color="auto" w:fill="auto"/>
          </w:tcPr>
          <w:p w14:paraId="7EE83F68" w14:textId="5B0D6BB5" w:rsidR="00BB37D2" w:rsidRPr="00BB37D2" w:rsidRDefault="00BB37D2" w:rsidP="00BB37D2">
            <w:pPr>
              <w:ind w:firstLine="0"/>
            </w:pPr>
            <w:r>
              <w:t>Murphy</w:t>
            </w:r>
          </w:p>
        </w:tc>
        <w:tc>
          <w:tcPr>
            <w:tcW w:w="2180" w:type="dxa"/>
            <w:shd w:val="clear" w:color="auto" w:fill="auto"/>
          </w:tcPr>
          <w:p w14:paraId="2ED57949" w14:textId="2CE9E3E9" w:rsidR="00BB37D2" w:rsidRPr="00BB37D2" w:rsidRDefault="00BB37D2" w:rsidP="00BB37D2">
            <w:pPr>
              <w:ind w:firstLine="0"/>
            </w:pPr>
            <w:r>
              <w:t>Neese</w:t>
            </w:r>
          </w:p>
        </w:tc>
      </w:tr>
      <w:tr w:rsidR="00BB37D2" w:rsidRPr="00BB37D2" w14:paraId="5D57E94B" w14:textId="77777777" w:rsidTr="00BB37D2">
        <w:tc>
          <w:tcPr>
            <w:tcW w:w="2179" w:type="dxa"/>
            <w:shd w:val="clear" w:color="auto" w:fill="auto"/>
          </w:tcPr>
          <w:p w14:paraId="1EE31E2B" w14:textId="23D91D5D" w:rsidR="00BB37D2" w:rsidRPr="00BB37D2" w:rsidRDefault="00BB37D2" w:rsidP="00BB37D2">
            <w:pPr>
              <w:ind w:firstLine="0"/>
            </w:pPr>
            <w:r>
              <w:t>B. Newton</w:t>
            </w:r>
          </w:p>
        </w:tc>
        <w:tc>
          <w:tcPr>
            <w:tcW w:w="2179" w:type="dxa"/>
            <w:shd w:val="clear" w:color="auto" w:fill="auto"/>
          </w:tcPr>
          <w:p w14:paraId="0A09233A" w14:textId="5B4849B5" w:rsidR="00BB37D2" w:rsidRPr="00BB37D2" w:rsidRDefault="00BB37D2" w:rsidP="00BB37D2">
            <w:pPr>
              <w:ind w:firstLine="0"/>
            </w:pPr>
            <w:r>
              <w:t>W. Newton</w:t>
            </w:r>
          </w:p>
        </w:tc>
        <w:tc>
          <w:tcPr>
            <w:tcW w:w="2180" w:type="dxa"/>
            <w:shd w:val="clear" w:color="auto" w:fill="auto"/>
          </w:tcPr>
          <w:p w14:paraId="1B99261D" w14:textId="7F40852F" w:rsidR="00BB37D2" w:rsidRPr="00BB37D2" w:rsidRDefault="00BB37D2" w:rsidP="00BB37D2">
            <w:pPr>
              <w:ind w:firstLine="0"/>
            </w:pPr>
            <w:r>
              <w:t>Pace</w:t>
            </w:r>
          </w:p>
        </w:tc>
      </w:tr>
      <w:tr w:rsidR="00BB37D2" w:rsidRPr="00BB37D2" w14:paraId="7FD01F6B" w14:textId="77777777" w:rsidTr="00BB37D2">
        <w:tc>
          <w:tcPr>
            <w:tcW w:w="2179" w:type="dxa"/>
            <w:shd w:val="clear" w:color="auto" w:fill="auto"/>
          </w:tcPr>
          <w:p w14:paraId="109DDC62" w14:textId="69425382" w:rsidR="00BB37D2" w:rsidRPr="00BB37D2" w:rsidRDefault="00BB37D2" w:rsidP="00BB37D2">
            <w:pPr>
              <w:ind w:firstLine="0"/>
            </w:pPr>
            <w:r>
              <w:lastRenderedPageBreak/>
              <w:t>Pope</w:t>
            </w:r>
          </w:p>
        </w:tc>
        <w:tc>
          <w:tcPr>
            <w:tcW w:w="2179" w:type="dxa"/>
            <w:shd w:val="clear" w:color="auto" w:fill="auto"/>
          </w:tcPr>
          <w:p w14:paraId="131C51ED" w14:textId="308A90BF" w:rsidR="00BB37D2" w:rsidRPr="00BB37D2" w:rsidRDefault="00BB37D2" w:rsidP="00BB37D2">
            <w:pPr>
              <w:ind w:firstLine="0"/>
            </w:pPr>
            <w:r>
              <w:t>Rankin</w:t>
            </w:r>
          </w:p>
        </w:tc>
        <w:tc>
          <w:tcPr>
            <w:tcW w:w="2180" w:type="dxa"/>
            <w:shd w:val="clear" w:color="auto" w:fill="auto"/>
          </w:tcPr>
          <w:p w14:paraId="407FBF06" w14:textId="4EDFC627" w:rsidR="00BB37D2" w:rsidRPr="00BB37D2" w:rsidRDefault="00BB37D2" w:rsidP="00BB37D2">
            <w:pPr>
              <w:ind w:firstLine="0"/>
            </w:pPr>
            <w:r>
              <w:t>Robbins</w:t>
            </w:r>
          </w:p>
        </w:tc>
      </w:tr>
      <w:tr w:rsidR="00BB37D2" w:rsidRPr="00BB37D2" w14:paraId="30DF3AB9" w14:textId="77777777" w:rsidTr="00BB37D2">
        <w:tc>
          <w:tcPr>
            <w:tcW w:w="2179" w:type="dxa"/>
            <w:shd w:val="clear" w:color="auto" w:fill="auto"/>
          </w:tcPr>
          <w:p w14:paraId="6E524EB2" w14:textId="79C1AD0B" w:rsidR="00BB37D2" w:rsidRPr="00BB37D2" w:rsidRDefault="00BB37D2" w:rsidP="00BB37D2">
            <w:pPr>
              <w:ind w:firstLine="0"/>
            </w:pPr>
            <w:r>
              <w:t>Sanders</w:t>
            </w:r>
          </w:p>
        </w:tc>
        <w:tc>
          <w:tcPr>
            <w:tcW w:w="2179" w:type="dxa"/>
            <w:shd w:val="clear" w:color="auto" w:fill="auto"/>
          </w:tcPr>
          <w:p w14:paraId="66A1E232" w14:textId="161867E6" w:rsidR="00BB37D2" w:rsidRPr="00BB37D2" w:rsidRDefault="00BB37D2" w:rsidP="00BB37D2">
            <w:pPr>
              <w:ind w:firstLine="0"/>
            </w:pPr>
            <w:r>
              <w:t>Schuessler</w:t>
            </w:r>
          </w:p>
        </w:tc>
        <w:tc>
          <w:tcPr>
            <w:tcW w:w="2180" w:type="dxa"/>
            <w:shd w:val="clear" w:color="auto" w:fill="auto"/>
          </w:tcPr>
          <w:p w14:paraId="6B6F88C7" w14:textId="4156A16B" w:rsidR="00BB37D2" w:rsidRPr="00BB37D2" w:rsidRDefault="00BB37D2" w:rsidP="00BB37D2">
            <w:pPr>
              <w:ind w:firstLine="0"/>
            </w:pPr>
            <w:r>
              <w:t>Sessions</w:t>
            </w:r>
          </w:p>
        </w:tc>
      </w:tr>
      <w:tr w:rsidR="00BB37D2" w:rsidRPr="00BB37D2" w14:paraId="68FD0FB5" w14:textId="77777777" w:rsidTr="00BB37D2">
        <w:tc>
          <w:tcPr>
            <w:tcW w:w="2179" w:type="dxa"/>
            <w:shd w:val="clear" w:color="auto" w:fill="auto"/>
          </w:tcPr>
          <w:p w14:paraId="7EDC8B91" w14:textId="337B6EEC" w:rsidR="00BB37D2" w:rsidRPr="00BB37D2" w:rsidRDefault="00BB37D2" w:rsidP="00BB37D2">
            <w:pPr>
              <w:ind w:firstLine="0"/>
            </w:pPr>
            <w:r>
              <w:t>G. M. Smith</w:t>
            </w:r>
          </w:p>
        </w:tc>
        <w:tc>
          <w:tcPr>
            <w:tcW w:w="2179" w:type="dxa"/>
            <w:shd w:val="clear" w:color="auto" w:fill="auto"/>
          </w:tcPr>
          <w:p w14:paraId="6DE33B00" w14:textId="215B208A" w:rsidR="00BB37D2" w:rsidRPr="00BB37D2" w:rsidRDefault="00BB37D2" w:rsidP="00BB37D2">
            <w:pPr>
              <w:ind w:firstLine="0"/>
            </w:pPr>
            <w:r>
              <w:t>M. M. Smith</w:t>
            </w:r>
          </w:p>
        </w:tc>
        <w:tc>
          <w:tcPr>
            <w:tcW w:w="2180" w:type="dxa"/>
            <w:shd w:val="clear" w:color="auto" w:fill="auto"/>
          </w:tcPr>
          <w:p w14:paraId="415B5C9F" w14:textId="3FFC0894" w:rsidR="00BB37D2" w:rsidRPr="00BB37D2" w:rsidRDefault="00BB37D2" w:rsidP="00BB37D2">
            <w:pPr>
              <w:ind w:firstLine="0"/>
            </w:pPr>
            <w:r>
              <w:t>Terribile</w:t>
            </w:r>
          </w:p>
        </w:tc>
      </w:tr>
      <w:tr w:rsidR="00BB37D2" w:rsidRPr="00BB37D2" w14:paraId="31941EB8" w14:textId="77777777" w:rsidTr="00BB37D2">
        <w:tc>
          <w:tcPr>
            <w:tcW w:w="2179" w:type="dxa"/>
            <w:shd w:val="clear" w:color="auto" w:fill="auto"/>
          </w:tcPr>
          <w:p w14:paraId="4F508BB0" w14:textId="42E1E351" w:rsidR="00BB37D2" w:rsidRPr="00BB37D2" w:rsidRDefault="00BB37D2" w:rsidP="00BB37D2">
            <w:pPr>
              <w:keepNext/>
              <w:ind w:firstLine="0"/>
            </w:pPr>
            <w:r>
              <w:t>Vaughan</w:t>
            </w:r>
          </w:p>
        </w:tc>
        <w:tc>
          <w:tcPr>
            <w:tcW w:w="2179" w:type="dxa"/>
            <w:shd w:val="clear" w:color="auto" w:fill="auto"/>
          </w:tcPr>
          <w:p w14:paraId="600BBF38" w14:textId="6EDA7430" w:rsidR="00BB37D2" w:rsidRPr="00BB37D2" w:rsidRDefault="00BB37D2" w:rsidP="00BB37D2">
            <w:pPr>
              <w:keepNext/>
              <w:ind w:firstLine="0"/>
            </w:pPr>
            <w:r>
              <w:t>White</w:t>
            </w:r>
          </w:p>
        </w:tc>
        <w:tc>
          <w:tcPr>
            <w:tcW w:w="2180" w:type="dxa"/>
            <w:shd w:val="clear" w:color="auto" w:fill="auto"/>
          </w:tcPr>
          <w:p w14:paraId="3DB3B0D8" w14:textId="4DA84681" w:rsidR="00BB37D2" w:rsidRPr="00BB37D2" w:rsidRDefault="00BB37D2" w:rsidP="00BB37D2">
            <w:pPr>
              <w:keepNext/>
              <w:ind w:firstLine="0"/>
            </w:pPr>
            <w:r>
              <w:t>Whitmire</w:t>
            </w:r>
          </w:p>
        </w:tc>
      </w:tr>
      <w:tr w:rsidR="00BB37D2" w:rsidRPr="00BB37D2" w14:paraId="7F7550F5" w14:textId="77777777" w:rsidTr="00BB37D2">
        <w:tc>
          <w:tcPr>
            <w:tcW w:w="2179" w:type="dxa"/>
            <w:shd w:val="clear" w:color="auto" w:fill="auto"/>
          </w:tcPr>
          <w:p w14:paraId="1A6B40ED" w14:textId="4BA5A073" w:rsidR="00BB37D2" w:rsidRPr="00BB37D2" w:rsidRDefault="00BB37D2" w:rsidP="00BB37D2">
            <w:pPr>
              <w:keepNext/>
              <w:ind w:firstLine="0"/>
            </w:pPr>
            <w:r>
              <w:t>Wickensimer</w:t>
            </w:r>
          </w:p>
        </w:tc>
        <w:tc>
          <w:tcPr>
            <w:tcW w:w="2179" w:type="dxa"/>
            <w:shd w:val="clear" w:color="auto" w:fill="auto"/>
          </w:tcPr>
          <w:p w14:paraId="1FA693E6" w14:textId="2C093099" w:rsidR="00BB37D2" w:rsidRPr="00BB37D2" w:rsidRDefault="00BB37D2" w:rsidP="00BB37D2">
            <w:pPr>
              <w:keepNext/>
              <w:ind w:firstLine="0"/>
            </w:pPr>
            <w:r>
              <w:t>Willis</w:t>
            </w:r>
          </w:p>
        </w:tc>
        <w:tc>
          <w:tcPr>
            <w:tcW w:w="2180" w:type="dxa"/>
            <w:shd w:val="clear" w:color="auto" w:fill="auto"/>
          </w:tcPr>
          <w:p w14:paraId="5484A330" w14:textId="779A28BB" w:rsidR="00BB37D2" w:rsidRPr="00BB37D2" w:rsidRDefault="00BB37D2" w:rsidP="00BB37D2">
            <w:pPr>
              <w:keepNext/>
              <w:ind w:firstLine="0"/>
            </w:pPr>
            <w:r>
              <w:t>Wooten</w:t>
            </w:r>
          </w:p>
        </w:tc>
      </w:tr>
    </w:tbl>
    <w:p w14:paraId="207FBA41" w14:textId="77777777" w:rsidR="00BB37D2" w:rsidRDefault="00BB37D2" w:rsidP="00BB37D2"/>
    <w:p w14:paraId="6A42F3EE" w14:textId="5F1908C8" w:rsidR="00BB37D2" w:rsidRDefault="00BB37D2" w:rsidP="00BB37D2">
      <w:pPr>
        <w:jc w:val="center"/>
        <w:rPr>
          <w:b/>
        </w:rPr>
      </w:pPr>
      <w:r w:rsidRPr="00BB37D2">
        <w:rPr>
          <w:b/>
        </w:rPr>
        <w:t>Total--75</w:t>
      </w:r>
    </w:p>
    <w:p w14:paraId="75D0649F" w14:textId="77777777" w:rsidR="00BB37D2" w:rsidRDefault="00BB37D2" w:rsidP="00BB37D2">
      <w:pPr>
        <w:jc w:val="center"/>
        <w:rPr>
          <w:b/>
        </w:rPr>
      </w:pPr>
    </w:p>
    <w:p w14:paraId="6218DD72"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63F4957A" w14:textId="77777777" w:rsidTr="00BB37D2">
        <w:tc>
          <w:tcPr>
            <w:tcW w:w="2179" w:type="dxa"/>
            <w:shd w:val="clear" w:color="auto" w:fill="auto"/>
          </w:tcPr>
          <w:p w14:paraId="4EA4AE60" w14:textId="44E926D6" w:rsidR="00BB37D2" w:rsidRPr="00BB37D2" w:rsidRDefault="00BB37D2" w:rsidP="00BB37D2">
            <w:pPr>
              <w:keepNext/>
              <w:ind w:firstLine="0"/>
            </w:pPr>
            <w:r>
              <w:t>Alexander</w:t>
            </w:r>
          </w:p>
        </w:tc>
        <w:tc>
          <w:tcPr>
            <w:tcW w:w="2179" w:type="dxa"/>
            <w:shd w:val="clear" w:color="auto" w:fill="auto"/>
          </w:tcPr>
          <w:p w14:paraId="1EC27424" w14:textId="3F83B1A4" w:rsidR="00BB37D2" w:rsidRPr="00BB37D2" w:rsidRDefault="00BB37D2" w:rsidP="00BB37D2">
            <w:pPr>
              <w:keepNext/>
              <w:ind w:firstLine="0"/>
            </w:pPr>
            <w:r>
              <w:t>Anderson</w:t>
            </w:r>
          </w:p>
        </w:tc>
        <w:tc>
          <w:tcPr>
            <w:tcW w:w="2180" w:type="dxa"/>
            <w:shd w:val="clear" w:color="auto" w:fill="auto"/>
          </w:tcPr>
          <w:p w14:paraId="24EE45B2" w14:textId="3A42B3F9" w:rsidR="00BB37D2" w:rsidRPr="00BB37D2" w:rsidRDefault="00BB37D2" w:rsidP="00BB37D2">
            <w:pPr>
              <w:keepNext/>
              <w:ind w:firstLine="0"/>
            </w:pPr>
            <w:r>
              <w:t>Atkinson</w:t>
            </w:r>
          </w:p>
        </w:tc>
      </w:tr>
      <w:tr w:rsidR="00BB37D2" w:rsidRPr="00BB37D2" w14:paraId="39A22F0D" w14:textId="77777777" w:rsidTr="00BB37D2">
        <w:tc>
          <w:tcPr>
            <w:tcW w:w="2179" w:type="dxa"/>
            <w:shd w:val="clear" w:color="auto" w:fill="auto"/>
          </w:tcPr>
          <w:p w14:paraId="39176507" w14:textId="2BFF37AB" w:rsidR="00BB37D2" w:rsidRPr="00BB37D2" w:rsidRDefault="00BB37D2" w:rsidP="00BB37D2">
            <w:pPr>
              <w:ind w:firstLine="0"/>
            </w:pPr>
            <w:r>
              <w:t>Bamberg</w:t>
            </w:r>
          </w:p>
        </w:tc>
        <w:tc>
          <w:tcPr>
            <w:tcW w:w="2179" w:type="dxa"/>
            <w:shd w:val="clear" w:color="auto" w:fill="auto"/>
          </w:tcPr>
          <w:p w14:paraId="518B931C" w14:textId="79075749" w:rsidR="00BB37D2" w:rsidRPr="00BB37D2" w:rsidRDefault="00BB37D2" w:rsidP="00BB37D2">
            <w:pPr>
              <w:ind w:firstLine="0"/>
            </w:pPr>
            <w:r>
              <w:t>Bauer</w:t>
            </w:r>
          </w:p>
        </w:tc>
        <w:tc>
          <w:tcPr>
            <w:tcW w:w="2180" w:type="dxa"/>
            <w:shd w:val="clear" w:color="auto" w:fill="auto"/>
          </w:tcPr>
          <w:p w14:paraId="729783A4" w14:textId="29AC8641" w:rsidR="00BB37D2" w:rsidRPr="00BB37D2" w:rsidRDefault="00BB37D2" w:rsidP="00BB37D2">
            <w:pPr>
              <w:ind w:firstLine="0"/>
            </w:pPr>
            <w:r>
              <w:t>Bernstein</w:t>
            </w:r>
          </w:p>
        </w:tc>
      </w:tr>
      <w:tr w:rsidR="00BB37D2" w:rsidRPr="00BB37D2" w14:paraId="63BFA803" w14:textId="77777777" w:rsidTr="00BB37D2">
        <w:tc>
          <w:tcPr>
            <w:tcW w:w="2179" w:type="dxa"/>
            <w:shd w:val="clear" w:color="auto" w:fill="auto"/>
          </w:tcPr>
          <w:p w14:paraId="1DF3E4F5" w14:textId="5AA73378" w:rsidR="00BB37D2" w:rsidRPr="00BB37D2" w:rsidRDefault="00BB37D2" w:rsidP="00BB37D2">
            <w:pPr>
              <w:ind w:firstLine="0"/>
            </w:pPr>
            <w:r>
              <w:t>Clyburn</w:t>
            </w:r>
          </w:p>
        </w:tc>
        <w:tc>
          <w:tcPr>
            <w:tcW w:w="2179" w:type="dxa"/>
            <w:shd w:val="clear" w:color="auto" w:fill="auto"/>
          </w:tcPr>
          <w:p w14:paraId="30A35FAD" w14:textId="5B6E63D9" w:rsidR="00BB37D2" w:rsidRPr="00BB37D2" w:rsidRDefault="00BB37D2" w:rsidP="00BB37D2">
            <w:pPr>
              <w:ind w:firstLine="0"/>
            </w:pPr>
            <w:r>
              <w:t>Cobb-Hunter</w:t>
            </w:r>
          </w:p>
        </w:tc>
        <w:tc>
          <w:tcPr>
            <w:tcW w:w="2180" w:type="dxa"/>
            <w:shd w:val="clear" w:color="auto" w:fill="auto"/>
          </w:tcPr>
          <w:p w14:paraId="069A2D11" w14:textId="34F97332" w:rsidR="00BB37D2" w:rsidRPr="00BB37D2" w:rsidRDefault="00BB37D2" w:rsidP="00BB37D2">
            <w:pPr>
              <w:ind w:firstLine="0"/>
            </w:pPr>
            <w:r>
              <w:t>Collins</w:t>
            </w:r>
          </w:p>
        </w:tc>
      </w:tr>
      <w:tr w:rsidR="00BB37D2" w:rsidRPr="00BB37D2" w14:paraId="055796B0" w14:textId="77777777" w:rsidTr="00BB37D2">
        <w:tc>
          <w:tcPr>
            <w:tcW w:w="2179" w:type="dxa"/>
            <w:shd w:val="clear" w:color="auto" w:fill="auto"/>
          </w:tcPr>
          <w:p w14:paraId="4A9D55D4" w14:textId="60C50633" w:rsidR="00BB37D2" w:rsidRPr="00BB37D2" w:rsidRDefault="00BB37D2" w:rsidP="00BB37D2">
            <w:pPr>
              <w:ind w:firstLine="0"/>
            </w:pPr>
            <w:r>
              <w:t>Dillard</w:t>
            </w:r>
          </w:p>
        </w:tc>
        <w:tc>
          <w:tcPr>
            <w:tcW w:w="2179" w:type="dxa"/>
            <w:shd w:val="clear" w:color="auto" w:fill="auto"/>
          </w:tcPr>
          <w:p w14:paraId="10F27E96" w14:textId="018BC5D9" w:rsidR="00BB37D2" w:rsidRPr="00BB37D2" w:rsidRDefault="00BB37D2" w:rsidP="00BB37D2">
            <w:pPr>
              <w:ind w:firstLine="0"/>
            </w:pPr>
            <w:r>
              <w:t>Garvin</w:t>
            </w:r>
          </w:p>
        </w:tc>
        <w:tc>
          <w:tcPr>
            <w:tcW w:w="2180" w:type="dxa"/>
            <w:shd w:val="clear" w:color="auto" w:fill="auto"/>
          </w:tcPr>
          <w:p w14:paraId="41EEE86E" w14:textId="6A31B7D9" w:rsidR="00BB37D2" w:rsidRPr="00BB37D2" w:rsidRDefault="00BB37D2" w:rsidP="00BB37D2">
            <w:pPr>
              <w:ind w:firstLine="0"/>
            </w:pPr>
            <w:r>
              <w:t>Gilliard</w:t>
            </w:r>
          </w:p>
        </w:tc>
      </w:tr>
      <w:tr w:rsidR="00BB37D2" w:rsidRPr="00BB37D2" w14:paraId="1FC9B202" w14:textId="77777777" w:rsidTr="00BB37D2">
        <w:tc>
          <w:tcPr>
            <w:tcW w:w="2179" w:type="dxa"/>
            <w:shd w:val="clear" w:color="auto" w:fill="auto"/>
          </w:tcPr>
          <w:p w14:paraId="0C3C7F6F" w14:textId="1066EB82" w:rsidR="00BB37D2" w:rsidRPr="00BB37D2" w:rsidRDefault="00BB37D2" w:rsidP="00BB37D2">
            <w:pPr>
              <w:ind w:firstLine="0"/>
            </w:pPr>
            <w:r>
              <w:t>Govan</w:t>
            </w:r>
          </w:p>
        </w:tc>
        <w:tc>
          <w:tcPr>
            <w:tcW w:w="2179" w:type="dxa"/>
            <w:shd w:val="clear" w:color="auto" w:fill="auto"/>
          </w:tcPr>
          <w:p w14:paraId="07F18039" w14:textId="576599D7" w:rsidR="00BB37D2" w:rsidRPr="00BB37D2" w:rsidRDefault="00BB37D2" w:rsidP="00BB37D2">
            <w:pPr>
              <w:ind w:firstLine="0"/>
            </w:pPr>
            <w:r>
              <w:t>Grant</w:t>
            </w:r>
          </w:p>
        </w:tc>
        <w:tc>
          <w:tcPr>
            <w:tcW w:w="2180" w:type="dxa"/>
            <w:shd w:val="clear" w:color="auto" w:fill="auto"/>
          </w:tcPr>
          <w:p w14:paraId="56D0B557" w14:textId="6FCBAF1C" w:rsidR="00BB37D2" w:rsidRPr="00BB37D2" w:rsidRDefault="00BB37D2" w:rsidP="00BB37D2">
            <w:pPr>
              <w:ind w:firstLine="0"/>
            </w:pPr>
            <w:r>
              <w:t>Hart</w:t>
            </w:r>
          </w:p>
        </w:tc>
      </w:tr>
      <w:tr w:rsidR="00BB37D2" w:rsidRPr="00BB37D2" w14:paraId="5C15B38E" w14:textId="77777777" w:rsidTr="00BB37D2">
        <w:tc>
          <w:tcPr>
            <w:tcW w:w="2179" w:type="dxa"/>
            <w:shd w:val="clear" w:color="auto" w:fill="auto"/>
          </w:tcPr>
          <w:p w14:paraId="17BEC3AE" w14:textId="7409B57D" w:rsidR="00BB37D2" w:rsidRPr="00BB37D2" w:rsidRDefault="00BB37D2" w:rsidP="00BB37D2">
            <w:pPr>
              <w:ind w:firstLine="0"/>
            </w:pPr>
            <w:r>
              <w:t>Hayes</w:t>
            </w:r>
          </w:p>
        </w:tc>
        <w:tc>
          <w:tcPr>
            <w:tcW w:w="2179" w:type="dxa"/>
            <w:shd w:val="clear" w:color="auto" w:fill="auto"/>
          </w:tcPr>
          <w:p w14:paraId="0C65B298" w14:textId="3384610A" w:rsidR="00BB37D2" w:rsidRPr="00BB37D2" w:rsidRDefault="00BB37D2" w:rsidP="00BB37D2">
            <w:pPr>
              <w:ind w:firstLine="0"/>
            </w:pPr>
            <w:r>
              <w:t>Henderson-Myers</w:t>
            </w:r>
          </w:p>
        </w:tc>
        <w:tc>
          <w:tcPr>
            <w:tcW w:w="2180" w:type="dxa"/>
            <w:shd w:val="clear" w:color="auto" w:fill="auto"/>
          </w:tcPr>
          <w:p w14:paraId="34813687" w14:textId="788B945F" w:rsidR="00BB37D2" w:rsidRPr="00BB37D2" w:rsidRDefault="00BB37D2" w:rsidP="00BB37D2">
            <w:pPr>
              <w:ind w:firstLine="0"/>
            </w:pPr>
            <w:r>
              <w:t>Hosey</w:t>
            </w:r>
          </w:p>
        </w:tc>
      </w:tr>
      <w:tr w:rsidR="00BB37D2" w:rsidRPr="00BB37D2" w14:paraId="41EBD987" w14:textId="77777777" w:rsidTr="00BB37D2">
        <w:tc>
          <w:tcPr>
            <w:tcW w:w="2179" w:type="dxa"/>
            <w:shd w:val="clear" w:color="auto" w:fill="auto"/>
          </w:tcPr>
          <w:p w14:paraId="4796389C" w14:textId="1DC7F541" w:rsidR="00BB37D2" w:rsidRPr="00BB37D2" w:rsidRDefault="00BB37D2" w:rsidP="00BB37D2">
            <w:pPr>
              <w:ind w:firstLine="0"/>
            </w:pPr>
            <w:r>
              <w:t>Howard</w:t>
            </w:r>
          </w:p>
        </w:tc>
        <w:tc>
          <w:tcPr>
            <w:tcW w:w="2179" w:type="dxa"/>
            <w:shd w:val="clear" w:color="auto" w:fill="auto"/>
          </w:tcPr>
          <w:p w14:paraId="69069355" w14:textId="1B187217" w:rsidR="00BB37D2" w:rsidRPr="00BB37D2" w:rsidRDefault="00BB37D2" w:rsidP="00BB37D2">
            <w:pPr>
              <w:ind w:firstLine="0"/>
            </w:pPr>
            <w:r>
              <w:t>J. L. Johnson</w:t>
            </w:r>
          </w:p>
        </w:tc>
        <w:tc>
          <w:tcPr>
            <w:tcW w:w="2180" w:type="dxa"/>
            <w:shd w:val="clear" w:color="auto" w:fill="auto"/>
          </w:tcPr>
          <w:p w14:paraId="3C4F1BD7" w14:textId="13DDAE08" w:rsidR="00BB37D2" w:rsidRPr="00BB37D2" w:rsidRDefault="00BB37D2" w:rsidP="00BB37D2">
            <w:pPr>
              <w:ind w:firstLine="0"/>
            </w:pPr>
            <w:r>
              <w:t>Jones</w:t>
            </w:r>
          </w:p>
        </w:tc>
      </w:tr>
      <w:tr w:rsidR="00BB37D2" w:rsidRPr="00BB37D2" w14:paraId="107508BE" w14:textId="77777777" w:rsidTr="00BB37D2">
        <w:tc>
          <w:tcPr>
            <w:tcW w:w="2179" w:type="dxa"/>
            <w:shd w:val="clear" w:color="auto" w:fill="auto"/>
          </w:tcPr>
          <w:p w14:paraId="1004E264" w14:textId="3A6A1BEF" w:rsidR="00BB37D2" w:rsidRPr="00BB37D2" w:rsidRDefault="00BB37D2" w:rsidP="00BB37D2">
            <w:pPr>
              <w:ind w:firstLine="0"/>
            </w:pPr>
            <w:r>
              <w:t>King</w:t>
            </w:r>
          </w:p>
        </w:tc>
        <w:tc>
          <w:tcPr>
            <w:tcW w:w="2179" w:type="dxa"/>
            <w:shd w:val="clear" w:color="auto" w:fill="auto"/>
          </w:tcPr>
          <w:p w14:paraId="266DE1B5" w14:textId="13BE6E0D" w:rsidR="00BB37D2" w:rsidRPr="00BB37D2" w:rsidRDefault="00BB37D2" w:rsidP="00BB37D2">
            <w:pPr>
              <w:ind w:firstLine="0"/>
            </w:pPr>
            <w:r>
              <w:t>Kirby</w:t>
            </w:r>
          </w:p>
        </w:tc>
        <w:tc>
          <w:tcPr>
            <w:tcW w:w="2180" w:type="dxa"/>
            <w:shd w:val="clear" w:color="auto" w:fill="auto"/>
          </w:tcPr>
          <w:p w14:paraId="6078AC40" w14:textId="0B90B47B" w:rsidR="00BB37D2" w:rsidRPr="00BB37D2" w:rsidRDefault="00BB37D2" w:rsidP="00BB37D2">
            <w:pPr>
              <w:ind w:firstLine="0"/>
            </w:pPr>
            <w:r>
              <w:t>Luck</w:t>
            </w:r>
          </w:p>
        </w:tc>
      </w:tr>
      <w:tr w:rsidR="00BB37D2" w:rsidRPr="00BB37D2" w14:paraId="7F6A4E5F" w14:textId="77777777" w:rsidTr="00BB37D2">
        <w:tc>
          <w:tcPr>
            <w:tcW w:w="2179" w:type="dxa"/>
            <w:shd w:val="clear" w:color="auto" w:fill="auto"/>
          </w:tcPr>
          <w:p w14:paraId="74DD0D4E" w14:textId="4968784C" w:rsidR="00BB37D2" w:rsidRPr="00BB37D2" w:rsidRDefault="00BB37D2" w:rsidP="00BB37D2">
            <w:pPr>
              <w:ind w:firstLine="0"/>
            </w:pPr>
            <w:r>
              <w:t>Martin</w:t>
            </w:r>
          </w:p>
        </w:tc>
        <w:tc>
          <w:tcPr>
            <w:tcW w:w="2179" w:type="dxa"/>
            <w:shd w:val="clear" w:color="auto" w:fill="auto"/>
          </w:tcPr>
          <w:p w14:paraId="5F545096" w14:textId="47DBDC7E" w:rsidR="00BB37D2" w:rsidRPr="00BB37D2" w:rsidRDefault="00BB37D2" w:rsidP="00BB37D2">
            <w:pPr>
              <w:ind w:firstLine="0"/>
            </w:pPr>
            <w:r>
              <w:t>McDaniel</w:t>
            </w:r>
          </w:p>
        </w:tc>
        <w:tc>
          <w:tcPr>
            <w:tcW w:w="2180" w:type="dxa"/>
            <w:shd w:val="clear" w:color="auto" w:fill="auto"/>
          </w:tcPr>
          <w:p w14:paraId="40A47005" w14:textId="58A6A24B" w:rsidR="00BB37D2" w:rsidRPr="00BB37D2" w:rsidRDefault="00BB37D2" w:rsidP="00BB37D2">
            <w:pPr>
              <w:ind w:firstLine="0"/>
            </w:pPr>
            <w:r>
              <w:t>J. Moore</w:t>
            </w:r>
          </w:p>
        </w:tc>
      </w:tr>
      <w:tr w:rsidR="00BB37D2" w:rsidRPr="00BB37D2" w14:paraId="429872FE" w14:textId="77777777" w:rsidTr="00BB37D2">
        <w:tc>
          <w:tcPr>
            <w:tcW w:w="2179" w:type="dxa"/>
            <w:shd w:val="clear" w:color="auto" w:fill="auto"/>
          </w:tcPr>
          <w:p w14:paraId="2C4D9B8F" w14:textId="0BACECE5" w:rsidR="00BB37D2" w:rsidRPr="00BB37D2" w:rsidRDefault="00BB37D2" w:rsidP="00BB37D2">
            <w:pPr>
              <w:ind w:firstLine="0"/>
            </w:pPr>
            <w:r>
              <w:t>Reese</w:t>
            </w:r>
          </w:p>
        </w:tc>
        <w:tc>
          <w:tcPr>
            <w:tcW w:w="2179" w:type="dxa"/>
            <w:shd w:val="clear" w:color="auto" w:fill="auto"/>
          </w:tcPr>
          <w:p w14:paraId="385578F8" w14:textId="0408B1E9" w:rsidR="00BB37D2" w:rsidRPr="00BB37D2" w:rsidRDefault="00BB37D2" w:rsidP="00BB37D2">
            <w:pPr>
              <w:ind w:firstLine="0"/>
            </w:pPr>
            <w:r>
              <w:t>Rivers</w:t>
            </w:r>
          </w:p>
        </w:tc>
        <w:tc>
          <w:tcPr>
            <w:tcW w:w="2180" w:type="dxa"/>
            <w:shd w:val="clear" w:color="auto" w:fill="auto"/>
          </w:tcPr>
          <w:p w14:paraId="420E8887" w14:textId="5C9DEB45" w:rsidR="00BB37D2" w:rsidRPr="00BB37D2" w:rsidRDefault="00BB37D2" w:rsidP="00BB37D2">
            <w:pPr>
              <w:ind w:firstLine="0"/>
            </w:pPr>
            <w:r>
              <w:t>Rose</w:t>
            </w:r>
          </w:p>
        </w:tc>
      </w:tr>
      <w:tr w:rsidR="00BB37D2" w:rsidRPr="00BB37D2" w14:paraId="2B650472" w14:textId="77777777" w:rsidTr="00BB37D2">
        <w:tc>
          <w:tcPr>
            <w:tcW w:w="2179" w:type="dxa"/>
            <w:shd w:val="clear" w:color="auto" w:fill="auto"/>
          </w:tcPr>
          <w:p w14:paraId="6D804CD8" w14:textId="315795AD" w:rsidR="00BB37D2" w:rsidRPr="00BB37D2" w:rsidRDefault="00BB37D2" w:rsidP="00BB37D2">
            <w:pPr>
              <w:ind w:firstLine="0"/>
            </w:pPr>
            <w:r>
              <w:t>Rutherford</w:t>
            </w:r>
          </w:p>
        </w:tc>
        <w:tc>
          <w:tcPr>
            <w:tcW w:w="2179" w:type="dxa"/>
            <w:shd w:val="clear" w:color="auto" w:fill="auto"/>
          </w:tcPr>
          <w:p w14:paraId="6E10DAC0" w14:textId="0815DF00" w:rsidR="00BB37D2" w:rsidRPr="00BB37D2" w:rsidRDefault="00BB37D2" w:rsidP="00BB37D2">
            <w:pPr>
              <w:ind w:firstLine="0"/>
            </w:pPr>
            <w:r>
              <w:t>Spann-Wilder</w:t>
            </w:r>
          </w:p>
        </w:tc>
        <w:tc>
          <w:tcPr>
            <w:tcW w:w="2180" w:type="dxa"/>
            <w:shd w:val="clear" w:color="auto" w:fill="auto"/>
          </w:tcPr>
          <w:p w14:paraId="17A4E154" w14:textId="4A18AB9C" w:rsidR="00BB37D2" w:rsidRPr="00BB37D2" w:rsidRDefault="00BB37D2" w:rsidP="00BB37D2">
            <w:pPr>
              <w:ind w:firstLine="0"/>
            </w:pPr>
            <w:r>
              <w:t>Stavrinakis</w:t>
            </w:r>
          </w:p>
        </w:tc>
      </w:tr>
      <w:tr w:rsidR="00BB37D2" w:rsidRPr="00BB37D2" w14:paraId="01029B86" w14:textId="77777777" w:rsidTr="00BB37D2">
        <w:tc>
          <w:tcPr>
            <w:tcW w:w="2179" w:type="dxa"/>
            <w:shd w:val="clear" w:color="auto" w:fill="auto"/>
          </w:tcPr>
          <w:p w14:paraId="5D685457" w14:textId="2F7C6ABF" w:rsidR="00BB37D2" w:rsidRPr="00BB37D2" w:rsidRDefault="00BB37D2" w:rsidP="00BB37D2">
            <w:pPr>
              <w:keepNext/>
              <w:ind w:firstLine="0"/>
            </w:pPr>
            <w:r>
              <w:t>Teeple</w:t>
            </w:r>
          </w:p>
        </w:tc>
        <w:tc>
          <w:tcPr>
            <w:tcW w:w="2179" w:type="dxa"/>
            <w:shd w:val="clear" w:color="auto" w:fill="auto"/>
          </w:tcPr>
          <w:p w14:paraId="06788006" w14:textId="5317EA84" w:rsidR="00BB37D2" w:rsidRPr="00BB37D2" w:rsidRDefault="00BB37D2" w:rsidP="00BB37D2">
            <w:pPr>
              <w:keepNext/>
              <w:ind w:firstLine="0"/>
            </w:pPr>
            <w:r>
              <w:t>Weeks</w:t>
            </w:r>
          </w:p>
        </w:tc>
        <w:tc>
          <w:tcPr>
            <w:tcW w:w="2180" w:type="dxa"/>
            <w:shd w:val="clear" w:color="auto" w:fill="auto"/>
          </w:tcPr>
          <w:p w14:paraId="57D427AA" w14:textId="578CAE95" w:rsidR="00BB37D2" w:rsidRPr="00BB37D2" w:rsidRDefault="00BB37D2" w:rsidP="00BB37D2">
            <w:pPr>
              <w:keepNext/>
              <w:ind w:firstLine="0"/>
            </w:pPr>
            <w:r>
              <w:t>Wetmore</w:t>
            </w:r>
          </w:p>
        </w:tc>
      </w:tr>
      <w:tr w:rsidR="00BB37D2" w:rsidRPr="00BB37D2" w14:paraId="6C29C140" w14:textId="77777777" w:rsidTr="00BB37D2">
        <w:tc>
          <w:tcPr>
            <w:tcW w:w="2179" w:type="dxa"/>
            <w:shd w:val="clear" w:color="auto" w:fill="auto"/>
          </w:tcPr>
          <w:p w14:paraId="5C151355" w14:textId="4B1261CB" w:rsidR="00BB37D2" w:rsidRPr="00BB37D2" w:rsidRDefault="00BB37D2" w:rsidP="00BB37D2">
            <w:pPr>
              <w:keepNext/>
              <w:ind w:firstLine="0"/>
            </w:pPr>
            <w:r>
              <w:t>Williams</w:t>
            </w:r>
          </w:p>
        </w:tc>
        <w:tc>
          <w:tcPr>
            <w:tcW w:w="2179" w:type="dxa"/>
            <w:shd w:val="clear" w:color="auto" w:fill="auto"/>
          </w:tcPr>
          <w:p w14:paraId="2F9391CD" w14:textId="77777777" w:rsidR="00BB37D2" w:rsidRPr="00BB37D2" w:rsidRDefault="00BB37D2" w:rsidP="00BB37D2">
            <w:pPr>
              <w:keepNext/>
              <w:ind w:firstLine="0"/>
            </w:pPr>
          </w:p>
        </w:tc>
        <w:tc>
          <w:tcPr>
            <w:tcW w:w="2180" w:type="dxa"/>
            <w:shd w:val="clear" w:color="auto" w:fill="auto"/>
          </w:tcPr>
          <w:p w14:paraId="4B4D3652" w14:textId="77777777" w:rsidR="00BB37D2" w:rsidRPr="00BB37D2" w:rsidRDefault="00BB37D2" w:rsidP="00BB37D2">
            <w:pPr>
              <w:keepNext/>
              <w:ind w:firstLine="0"/>
            </w:pPr>
          </w:p>
        </w:tc>
      </w:tr>
    </w:tbl>
    <w:p w14:paraId="4B2123C3" w14:textId="77777777" w:rsidR="00BB37D2" w:rsidRDefault="00BB37D2" w:rsidP="00BB37D2"/>
    <w:p w14:paraId="003B51FA" w14:textId="77777777" w:rsidR="00BB37D2" w:rsidRDefault="00BB37D2" w:rsidP="00BB37D2">
      <w:pPr>
        <w:jc w:val="center"/>
        <w:rPr>
          <w:b/>
        </w:rPr>
      </w:pPr>
      <w:r w:rsidRPr="00BB37D2">
        <w:rPr>
          <w:b/>
        </w:rPr>
        <w:t>Total--37</w:t>
      </w:r>
    </w:p>
    <w:p w14:paraId="0EEF7AF7" w14:textId="77777777" w:rsidR="00BB37D2" w:rsidRDefault="00BB37D2" w:rsidP="00BB37D2">
      <w:pPr>
        <w:jc w:val="center"/>
        <w:rPr>
          <w:b/>
        </w:rPr>
      </w:pPr>
    </w:p>
    <w:p w14:paraId="2251FEA0" w14:textId="77777777" w:rsidR="00BB37D2" w:rsidRDefault="00BB37D2" w:rsidP="00BB37D2">
      <w:r>
        <w:t>So, the amendment was tabled.</w:t>
      </w:r>
    </w:p>
    <w:p w14:paraId="5937E764" w14:textId="144D0DEE" w:rsidR="00BB37D2" w:rsidRDefault="00BB37D2" w:rsidP="00BB37D2"/>
    <w:p w14:paraId="3EA20309" w14:textId="77777777" w:rsidR="00BB37D2" w:rsidRPr="000579C1" w:rsidRDefault="00BB37D2" w:rsidP="00BB37D2">
      <w:pPr>
        <w:pStyle w:val="Title"/>
        <w:keepNext/>
      </w:pPr>
      <w:bookmarkStart w:id="86" w:name="file_start241"/>
      <w:bookmarkEnd w:id="86"/>
      <w:r w:rsidRPr="000579C1">
        <w:t>STATEMENT FOR JOURNAL</w:t>
      </w:r>
    </w:p>
    <w:p w14:paraId="50B4DD57" w14:textId="77777777" w:rsidR="00BB37D2" w:rsidRPr="000579C1" w:rsidRDefault="00BB37D2" w:rsidP="00BB37D2">
      <w:pPr>
        <w:tabs>
          <w:tab w:val="left" w:pos="270"/>
          <w:tab w:val="left" w:pos="630"/>
          <w:tab w:val="left" w:pos="900"/>
          <w:tab w:val="left" w:pos="1260"/>
          <w:tab w:val="left" w:pos="1620"/>
          <w:tab w:val="left" w:pos="1980"/>
          <w:tab w:val="left" w:pos="2340"/>
          <w:tab w:val="left" w:pos="2700"/>
        </w:tabs>
        <w:ind w:firstLine="0"/>
      </w:pPr>
      <w:r w:rsidRPr="000579C1">
        <w:tab/>
        <w:t>I was temporarily out of the Chamber on constituent business during the vote on Amendment No. 11 to S. 62. If I had been present, I would have voted to table the amendment.</w:t>
      </w:r>
    </w:p>
    <w:p w14:paraId="695D3812"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0579C1">
        <w:tab/>
        <w:t>Rep. Brandon Guffey</w:t>
      </w:r>
    </w:p>
    <w:p w14:paraId="61215D72" w14:textId="3BCFECF0"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685B51F9" w14:textId="77777777" w:rsidR="00BB37D2" w:rsidRPr="002A052F" w:rsidRDefault="00BB37D2" w:rsidP="00BB37D2">
      <w:pPr>
        <w:pStyle w:val="scamendsponsorline"/>
        <w:ind w:firstLine="216"/>
        <w:jc w:val="both"/>
        <w:rPr>
          <w:sz w:val="22"/>
        </w:rPr>
      </w:pPr>
      <w:r w:rsidRPr="002A052F">
        <w:rPr>
          <w:sz w:val="22"/>
        </w:rPr>
        <w:t>Rep. KING proposed the following Amendment No. 12 to S. 62 (LC-62.WAB0035H), which was tabled:</w:t>
      </w:r>
    </w:p>
    <w:p w14:paraId="580AD10E" w14:textId="77777777" w:rsidR="00BB37D2" w:rsidRPr="002A052F" w:rsidRDefault="00BB37D2" w:rsidP="00BB37D2">
      <w:pPr>
        <w:pStyle w:val="scamendlanginstruction"/>
        <w:spacing w:before="0" w:after="0"/>
        <w:ind w:firstLine="216"/>
        <w:jc w:val="both"/>
        <w:rPr>
          <w:sz w:val="22"/>
        </w:rPr>
      </w:pPr>
      <w:r w:rsidRPr="002A052F">
        <w:rPr>
          <w:sz w:val="22"/>
        </w:rPr>
        <w:t>Amend the bill, as and if amended, SECTION 7, by striking Section 59-8-140(A)(2) and inserting:</w:t>
      </w:r>
    </w:p>
    <w:p w14:paraId="3202DC7B" w14:textId="008946CB" w:rsidR="00BB37D2" w:rsidRPr="002A052F"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052F">
        <w:rPr>
          <w:rFonts w:cs="Times New Roman"/>
          <w:sz w:val="22"/>
        </w:rPr>
        <w:tab/>
      </w:r>
      <w:r w:rsidRPr="002A052F">
        <w:rPr>
          <w:rFonts w:cs="Times New Roman"/>
          <w:sz w:val="22"/>
        </w:rPr>
        <w:tab/>
        <w:t xml:space="preserve">(2) The department must require an independent school that applies to be an education service provider to be located in the State, to have an educational curriculum that includes courses set forth in the state's diploma requirements, to meet the compulsory attendance and </w:t>
      </w:r>
      <w:r w:rsidRPr="002A052F">
        <w:rPr>
          <w:rFonts w:cs="Times New Roman"/>
          <w:sz w:val="22"/>
        </w:rPr>
        <w:lastRenderedPageBreak/>
        <w:t>State Board of Education approval requirements in Section 59-65-10</w:t>
      </w:r>
      <w:r w:rsidR="002F6798">
        <w:rPr>
          <w:rFonts w:cs="Times New Roman"/>
          <w:sz w:val="22"/>
        </w:rPr>
        <w:t xml:space="preserve"> </w:t>
      </w:r>
      <w:r w:rsidRPr="002A052F">
        <w:rPr>
          <w:rFonts w:cs="Times New Roman"/>
          <w:sz w:val="22"/>
        </w:rPr>
        <w:t xml:space="preserve">and to only employ teachers licensed in good standing by the department to teach in the field of study for which they are hired to teach.  </w:t>
      </w:r>
    </w:p>
    <w:p w14:paraId="32D11EB8" w14:textId="77777777" w:rsidR="00BB37D2" w:rsidRPr="002A052F" w:rsidRDefault="00BB37D2" w:rsidP="00BB37D2">
      <w:pPr>
        <w:pStyle w:val="scamendconformline"/>
        <w:spacing w:before="0"/>
        <w:ind w:firstLine="216"/>
        <w:jc w:val="both"/>
        <w:rPr>
          <w:sz w:val="22"/>
        </w:rPr>
      </w:pPr>
      <w:r w:rsidRPr="002A052F">
        <w:rPr>
          <w:sz w:val="22"/>
        </w:rPr>
        <w:t>Renumber sections to conform.</w:t>
      </w:r>
    </w:p>
    <w:p w14:paraId="20FF8132" w14:textId="77777777" w:rsidR="00BB37D2" w:rsidRDefault="00BB37D2" w:rsidP="00BB37D2">
      <w:pPr>
        <w:pStyle w:val="scamendtitleconform"/>
        <w:ind w:firstLine="216"/>
        <w:jc w:val="both"/>
        <w:rPr>
          <w:sz w:val="22"/>
        </w:rPr>
      </w:pPr>
      <w:r w:rsidRPr="002A052F">
        <w:rPr>
          <w:sz w:val="22"/>
        </w:rPr>
        <w:t>Amend title to conform.</w:t>
      </w:r>
    </w:p>
    <w:p w14:paraId="44E09967" w14:textId="050C13AA" w:rsidR="00BB37D2" w:rsidRDefault="00BB37D2" w:rsidP="00BB37D2">
      <w:pPr>
        <w:pStyle w:val="scamendtitleconform"/>
        <w:ind w:firstLine="216"/>
        <w:jc w:val="both"/>
        <w:rPr>
          <w:sz w:val="22"/>
        </w:rPr>
      </w:pPr>
    </w:p>
    <w:p w14:paraId="1264B845" w14:textId="77777777" w:rsidR="00BB37D2" w:rsidRDefault="00BB37D2" w:rsidP="00BB37D2">
      <w:r>
        <w:t>Rep. KING explained the amendment.</w:t>
      </w:r>
    </w:p>
    <w:p w14:paraId="5596BDE0" w14:textId="77777777" w:rsidR="00BB37D2" w:rsidRDefault="00BB37D2" w:rsidP="00BB37D2"/>
    <w:p w14:paraId="5EA054AF" w14:textId="1FE6170E" w:rsidR="00BB37D2" w:rsidRDefault="00BB37D2" w:rsidP="00BB37D2">
      <w:r>
        <w:t>Rep. ERICKSON moved to table the amendment.</w:t>
      </w:r>
    </w:p>
    <w:p w14:paraId="3789F8AC" w14:textId="77777777" w:rsidR="00BB37D2" w:rsidRDefault="00BB37D2" w:rsidP="00BB37D2"/>
    <w:p w14:paraId="5F800258" w14:textId="77777777" w:rsidR="00BB37D2" w:rsidRDefault="00BB37D2" w:rsidP="00BB37D2">
      <w:r>
        <w:t>Rep. KING demanded the yeas and nays which were taken, resulting as follows:</w:t>
      </w:r>
    </w:p>
    <w:p w14:paraId="321C6789" w14:textId="4CE6D9C3" w:rsidR="00BB37D2" w:rsidRDefault="00BB37D2" w:rsidP="00BB37D2">
      <w:pPr>
        <w:jc w:val="center"/>
      </w:pPr>
      <w:bookmarkStart w:id="87" w:name="vote_start245"/>
      <w:bookmarkEnd w:id="87"/>
      <w:r>
        <w:t>Yeas 76; Nays 36</w:t>
      </w:r>
    </w:p>
    <w:p w14:paraId="6E9C4F5D" w14:textId="77777777" w:rsidR="00BB37D2" w:rsidRDefault="00BB37D2" w:rsidP="00BB37D2">
      <w:pPr>
        <w:jc w:val="center"/>
      </w:pPr>
    </w:p>
    <w:p w14:paraId="484EC2F3"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5E16E3F0" w14:textId="77777777" w:rsidTr="00BB37D2">
        <w:tc>
          <w:tcPr>
            <w:tcW w:w="2179" w:type="dxa"/>
            <w:shd w:val="clear" w:color="auto" w:fill="auto"/>
          </w:tcPr>
          <w:p w14:paraId="062EFD0E" w14:textId="2D9F2ED7" w:rsidR="00BB37D2" w:rsidRPr="00BB37D2" w:rsidRDefault="00BB37D2" w:rsidP="00BB37D2">
            <w:pPr>
              <w:keepNext/>
              <w:ind w:firstLine="0"/>
            </w:pPr>
            <w:r>
              <w:t>Bailey</w:t>
            </w:r>
          </w:p>
        </w:tc>
        <w:tc>
          <w:tcPr>
            <w:tcW w:w="2179" w:type="dxa"/>
            <w:shd w:val="clear" w:color="auto" w:fill="auto"/>
          </w:tcPr>
          <w:p w14:paraId="53AEBA5B" w14:textId="4ED4C266" w:rsidR="00BB37D2" w:rsidRPr="00BB37D2" w:rsidRDefault="00BB37D2" w:rsidP="00BB37D2">
            <w:pPr>
              <w:keepNext/>
              <w:ind w:firstLine="0"/>
            </w:pPr>
            <w:r>
              <w:t>Ballentine</w:t>
            </w:r>
          </w:p>
        </w:tc>
        <w:tc>
          <w:tcPr>
            <w:tcW w:w="2180" w:type="dxa"/>
            <w:shd w:val="clear" w:color="auto" w:fill="auto"/>
          </w:tcPr>
          <w:p w14:paraId="71301EB4" w14:textId="5332AA28" w:rsidR="00BB37D2" w:rsidRPr="00BB37D2" w:rsidRDefault="00BB37D2" w:rsidP="00BB37D2">
            <w:pPr>
              <w:keepNext/>
              <w:ind w:firstLine="0"/>
            </w:pPr>
            <w:r>
              <w:t>Bannister</w:t>
            </w:r>
          </w:p>
        </w:tc>
      </w:tr>
      <w:tr w:rsidR="00BB37D2" w:rsidRPr="00BB37D2" w14:paraId="27B41D66" w14:textId="77777777" w:rsidTr="00BB37D2">
        <w:tc>
          <w:tcPr>
            <w:tcW w:w="2179" w:type="dxa"/>
            <w:shd w:val="clear" w:color="auto" w:fill="auto"/>
          </w:tcPr>
          <w:p w14:paraId="2F335477" w14:textId="59B697F9" w:rsidR="00BB37D2" w:rsidRPr="00BB37D2" w:rsidRDefault="00BB37D2" w:rsidP="00BB37D2">
            <w:pPr>
              <w:ind w:firstLine="0"/>
            </w:pPr>
            <w:r>
              <w:t>Beach</w:t>
            </w:r>
          </w:p>
        </w:tc>
        <w:tc>
          <w:tcPr>
            <w:tcW w:w="2179" w:type="dxa"/>
            <w:shd w:val="clear" w:color="auto" w:fill="auto"/>
          </w:tcPr>
          <w:p w14:paraId="5F3C30BF" w14:textId="4CF10452" w:rsidR="00BB37D2" w:rsidRPr="00BB37D2" w:rsidRDefault="00BB37D2" w:rsidP="00BB37D2">
            <w:pPr>
              <w:ind w:firstLine="0"/>
            </w:pPr>
            <w:r>
              <w:t>Bowers</w:t>
            </w:r>
          </w:p>
        </w:tc>
        <w:tc>
          <w:tcPr>
            <w:tcW w:w="2180" w:type="dxa"/>
            <w:shd w:val="clear" w:color="auto" w:fill="auto"/>
          </w:tcPr>
          <w:p w14:paraId="2326EF39" w14:textId="553FA7F6" w:rsidR="00BB37D2" w:rsidRPr="00BB37D2" w:rsidRDefault="00BB37D2" w:rsidP="00BB37D2">
            <w:pPr>
              <w:ind w:firstLine="0"/>
            </w:pPr>
            <w:r>
              <w:t>Brewer</w:t>
            </w:r>
          </w:p>
        </w:tc>
      </w:tr>
      <w:tr w:rsidR="00BB37D2" w:rsidRPr="00BB37D2" w14:paraId="5B096037" w14:textId="77777777" w:rsidTr="00BB37D2">
        <w:tc>
          <w:tcPr>
            <w:tcW w:w="2179" w:type="dxa"/>
            <w:shd w:val="clear" w:color="auto" w:fill="auto"/>
          </w:tcPr>
          <w:p w14:paraId="43D894AB" w14:textId="061B70F9" w:rsidR="00BB37D2" w:rsidRPr="00BB37D2" w:rsidRDefault="00BB37D2" w:rsidP="00BB37D2">
            <w:pPr>
              <w:ind w:firstLine="0"/>
            </w:pPr>
            <w:r>
              <w:t>Brittain</w:t>
            </w:r>
          </w:p>
        </w:tc>
        <w:tc>
          <w:tcPr>
            <w:tcW w:w="2179" w:type="dxa"/>
            <w:shd w:val="clear" w:color="auto" w:fill="auto"/>
          </w:tcPr>
          <w:p w14:paraId="66CC29F4" w14:textId="65C9A372" w:rsidR="00BB37D2" w:rsidRPr="00BB37D2" w:rsidRDefault="00BB37D2" w:rsidP="00BB37D2">
            <w:pPr>
              <w:ind w:firstLine="0"/>
            </w:pPr>
            <w:r>
              <w:t>Burns</w:t>
            </w:r>
          </w:p>
        </w:tc>
        <w:tc>
          <w:tcPr>
            <w:tcW w:w="2180" w:type="dxa"/>
            <w:shd w:val="clear" w:color="auto" w:fill="auto"/>
          </w:tcPr>
          <w:p w14:paraId="41725A92" w14:textId="039045F4" w:rsidR="00BB37D2" w:rsidRPr="00BB37D2" w:rsidRDefault="00BB37D2" w:rsidP="00BB37D2">
            <w:pPr>
              <w:ind w:firstLine="0"/>
            </w:pPr>
            <w:r>
              <w:t>Bustos</w:t>
            </w:r>
          </w:p>
        </w:tc>
      </w:tr>
      <w:tr w:rsidR="00BB37D2" w:rsidRPr="00BB37D2" w14:paraId="02468C08" w14:textId="77777777" w:rsidTr="00BB37D2">
        <w:tc>
          <w:tcPr>
            <w:tcW w:w="2179" w:type="dxa"/>
            <w:shd w:val="clear" w:color="auto" w:fill="auto"/>
          </w:tcPr>
          <w:p w14:paraId="11BCFB45" w14:textId="50D84694" w:rsidR="00BB37D2" w:rsidRPr="00BB37D2" w:rsidRDefault="00BB37D2" w:rsidP="00BB37D2">
            <w:pPr>
              <w:ind w:firstLine="0"/>
            </w:pPr>
            <w:r>
              <w:t>Calhoon</w:t>
            </w:r>
          </w:p>
        </w:tc>
        <w:tc>
          <w:tcPr>
            <w:tcW w:w="2179" w:type="dxa"/>
            <w:shd w:val="clear" w:color="auto" w:fill="auto"/>
          </w:tcPr>
          <w:p w14:paraId="1A003F04" w14:textId="14188AAA" w:rsidR="00BB37D2" w:rsidRPr="00BB37D2" w:rsidRDefault="00BB37D2" w:rsidP="00BB37D2">
            <w:pPr>
              <w:ind w:firstLine="0"/>
            </w:pPr>
            <w:r>
              <w:t>Caskey</w:t>
            </w:r>
          </w:p>
        </w:tc>
        <w:tc>
          <w:tcPr>
            <w:tcW w:w="2180" w:type="dxa"/>
            <w:shd w:val="clear" w:color="auto" w:fill="auto"/>
          </w:tcPr>
          <w:p w14:paraId="167E31BB" w14:textId="0C8C48A5" w:rsidR="00BB37D2" w:rsidRPr="00BB37D2" w:rsidRDefault="00BB37D2" w:rsidP="00BB37D2">
            <w:pPr>
              <w:ind w:firstLine="0"/>
            </w:pPr>
            <w:r>
              <w:t>Chapman</w:t>
            </w:r>
          </w:p>
        </w:tc>
      </w:tr>
      <w:tr w:rsidR="00BB37D2" w:rsidRPr="00BB37D2" w14:paraId="2A2DDA65" w14:textId="77777777" w:rsidTr="00BB37D2">
        <w:tc>
          <w:tcPr>
            <w:tcW w:w="2179" w:type="dxa"/>
            <w:shd w:val="clear" w:color="auto" w:fill="auto"/>
          </w:tcPr>
          <w:p w14:paraId="6776D21D" w14:textId="7CCB8DD9" w:rsidR="00BB37D2" w:rsidRPr="00BB37D2" w:rsidRDefault="00BB37D2" w:rsidP="00BB37D2">
            <w:pPr>
              <w:ind w:firstLine="0"/>
            </w:pPr>
            <w:r>
              <w:t>B. J. Cox</w:t>
            </w:r>
          </w:p>
        </w:tc>
        <w:tc>
          <w:tcPr>
            <w:tcW w:w="2179" w:type="dxa"/>
            <w:shd w:val="clear" w:color="auto" w:fill="auto"/>
          </w:tcPr>
          <w:p w14:paraId="5467A01E" w14:textId="280DA89B" w:rsidR="00BB37D2" w:rsidRPr="00BB37D2" w:rsidRDefault="00BB37D2" w:rsidP="00BB37D2">
            <w:pPr>
              <w:ind w:firstLine="0"/>
            </w:pPr>
            <w:r>
              <w:t>B. L. Cox</w:t>
            </w:r>
          </w:p>
        </w:tc>
        <w:tc>
          <w:tcPr>
            <w:tcW w:w="2180" w:type="dxa"/>
            <w:shd w:val="clear" w:color="auto" w:fill="auto"/>
          </w:tcPr>
          <w:p w14:paraId="267679DD" w14:textId="2F0A1601" w:rsidR="00BB37D2" w:rsidRPr="00BB37D2" w:rsidRDefault="00BB37D2" w:rsidP="00BB37D2">
            <w:pPr>
              <w:ind w:firstLine="0"/>
            </w:pPr>
            <w:r>
              <w:t>Crawford</w:t>
            </w:r>
          </w:p>
        </w:tc>
      </w:tr>
      <w:tr w:rsidR="00BB37D2" w:rsidRPr="00BB37D2" w14:paraId="45287393" w14:textId="77777777" w:rsidTr="00BB37D2">
        <w:tc>
          <w:tcPr>
            <w:tcW w:w="2179" w:type="dxa"/>
            <w:shd w:val="clear" w:color="auto" w:fill="auto"/>
          </w:tcPr>
          <w:p w14:paraId="3C2016A1" w14:textId="30FAFA15" w:rsidR="00BB37D2" w:rsidRPr="00BB37D2" w:rsidRDefault="00BB37D2" w:rsidP="00BB37D2">
            <w:pPr>
              <w:ind w:firstLine="0"/>
            </w:pPr>
            <w:r>
              <w:t>Cromer</w:t>
            </w:r>
          </w:p>
        </w:tc>
        <w:tc>
          <w:tcPr>
            <w:tcW w:w="2179" w:type="dxa"/>
            <w:shd w:val="clear" w:color="auto" w:fill="auto"/>
          </w:tcPr>
          <w:p w14:paraId="3610F255" w14:textId="2758C9AD" w:rsidR="00BB37D2" w:rsidRPr="00BB37D2" w:rsidRDefault="00BB37D2" w:rsidP="00BB37D2">
            <w:pPr>
              <w:ind w:firstLine="0"/>
            </w:pPr>
            <w:r>
              <w:t>Davis</w:t>
            </w:r>
          </w:p>
        </w:tc>
        <w:tc>
          <w:tcPr>
            <w:tcW w:w="2180" w:type="dxa"/>
            <w:shd w:val="clear" w:color="auto" w:fill="auto"/>
          </w:tcPr>
          <w:p w14:paraId="432D8A89" w14:textId="143DC7B8" w:rsidR="00BB37D2" w:rsidRPr="00BB37D2" w:rsidRDefault="00BB37D2" w:rsidP="00BB37D2">
            <w:pPr>
              <w:ind w:firstLine="0"/>
            </w:pPr>
            <w:r>
              <w:t>Duncan</w:t>
            </w:r>
          </w:p>
        </w:tc>
      </w:tr>
      <w:tr w:rsidR="00BB37D2" w:rsidRPr="00BB37D2" w14:paraId="3A677C18" w14:textId="77777777" w:rsidTr="00BB37D2">
        <w:tc>
          <w:tcPr>
            <w:tcW w:w="2179" w:type="dxa"/>
            <w:shd w:val="clear" w:color="auto" w:fill="auto"/>
          </w:tcPr>
          <w:p w14:paraId="3BE6A505" w14:textId="21239777" w:rsidR="00BB37D2" w:rsidRPr="00BB37D2" w:rsidRDefault="00BB37D2" w:rsidP="00BB37D2">
            <w:pPr>
              <w:ind w:firstLine="0"/>
            </w:pPr>
            <w:r>
              <w:t>Edgerton</w:t>
            </w:r>
          </w:p>
        </w:tc>
        <w:tc>
          <w:tcPr>
            <w:tcW w:w="2179" w:type="dxa"/>
            <w:shd w:val="clear" w:color="auto" w:fill="auto"/>
          </w:tcPr>
          <w:p w14:paraId="1A5589C2" w14:textId="6D767DDB" w:rsidR="00BB37D2" w:rsidRPr="00BB37D2" w:rsidRDefault="00BB37D2" w:rsidP="00BB37D2">
            <w:pPr>
              <w:ind w:firstLine="0"/>
            </w:pPr>
            <w:r>
              <w:t>Erickson</w:t>
            </w:r>
          </w:p>
        </w:tc>
        <w:tc>
          <w:tcPr>
            <w:tcW w:w="2180" w:type="dxa"/>
            <w:shd w:val="clear" w:color="auto" w:fill="auto"/>
          </w:tcPr>
          <w:p w14:paraId="5E92A241" w14:textId="75C71B4A" w:rsidR="00BB37D2" w:rsidRPr="00BB37D2" w:rsidRDefault="00BB37D2" w:rsidP="00BB37D2">
            <w:pPr>
              <w:ind w:firstLine="0"/>
            </w:pPr>
            <w:r>
              <w:t>Forrest</w:t>
            </w:r>
          </w:p>
        </w:tc>
      </w:tr>
      <w:tr w:rsidR="00BB37D2" w:rsidRPr="00BB37D2" w14:paraId="632510CC" w14:textId="77777777" w:rsidTr="00BB37D2">
        <w:tc>
          <w:tcPr>
            <w:tcW w:w="2179" w:type="dxa"/>
            <w:shd w:val="clear" w:color="auto" w:fill="auto"/>
          </w:tcPr>
          <w:p w14:paraId="2F106E73" w14:textId="726ED2E7" w:rsidR="00BB37D2" w:rsidRPr="00BB37D2" w:rsidRDefault="00BB37D2" w:rsidP="00BB37D2">
            <w:pPr>
              <w:ind w:firstLine="0"/>
            </w:pPr>
            <w:r>
              <w:t>Frank</w:t>
            </w:r>
          </w:p>
        </w:tc>
        <w:tc>
          <w:tcPr>
            <w:tcW w:w="2179" w:type="dxa"/>
            <w:shd w:val="clear" w:color="auto" w:fill="auto"/>
          </w:tcPr>
          <w:p w14:paraId="246A016E" w14:textId="209DCCD9" w:rsidR="00BB37D2" w:rsidRPr="00BB37D2" w:rsidRDefault="00BB37D2" w:rsidP="00BB37D2">
            <w:pPr>
              <w:ind w:firstLine="0"/>
            </w:pPr>
            <w:r>
              <w:t>Gagnon</w:t>
            </w:r>
          </w:p>
        </w:tc>
        <w:tc>
          <w:tcPr>
            <w:tcW w:w="2180" w:type="dxa"/>
            <w:shd w:val="clear" w:color="auto" w:fill="auto"/>
          </w:tcPr>
          <w:p w14:paraId="11C58FA9" w14:textId="60C86E15" w:rsidR="00BB37D2" w:rsidRPr="00BB37D2" w:rsidRDefault="00BB37D2" w:rsidP="00BB37D2">
            <w:pPr>
              <w:ind w:firstLine="0"/>
            </w:pPr>
            <w:r>
              <w:t>Gatch</w:t>
            </w:r>
          </w:p>
        </w:tc>
      </w:tr>
      <w:tr w:rsidR="00BB37D2" w:rsidRPr="00BB37D2" w14:paraId="71AE75AB" w14:textId="77777777" w:rsidTr="00BB37D2">
        <w:tc>
          <w:tcPr>
            <w:tcW w:w="2179" w:type="dxa"/>
            <w:shd w:val="clear" w:color="auto" w:fill="auto"/>
          </w:tcPr>
          <w:p w14:paraId="20024A1D" w14:textId="0433FFE3" w:rsidR="00BB37D2" w:rsidRPr="00BB37D2" w:rsidRDefault="00BB37D2" w:rsidP="00BB37D2">
            <w:pPr>
              <w:ind w:firstLine="0"/>
            </w:pPr>
            <w:r>
              <w:t>Gibson</w:t>
            </w:r>
          </w:p>
        </w:tc>
        <w:tc>
          <w:tcPr>
            <w:tcW w:w="2179" w:type="dxa"/>
            <w:shd w:val="clear" w:color="auto" w:fill="auto"/>
          </w:tcPr>
          <w:p w14:paraId="12E1F282" w14:textId="59EC5C4A" w:rsidR="00BB37D2" w:rsidRPr="00BB37D2" w:rsidRDefault="00BB37D2" w:rsidP="00BB37D2">
            <w:pPr>
              <w:ind w:firstLine="0"/>
            </w:pPr>
            <w:r>
              <w:t>Gilliam</w:t>
            </w:r>
          </w:p>
        </w:tc>
        <w:tc>
          <w:tcPr>
            <w:tcW w:w="2180" w:type="dxa"/>
            <w:shd w:val="clear" w:color="auto" w:fill="auto"/>
          </w:tcPr>
          <w:p w14:paraId="01213302" w14:textId="5B9D5EE5" w:rsidR="00BB37D2" w:rsidRPr="00BB37D2" w:rsidRDefault="00BB37D2" w:rsidP="00BB37D2">
            <w:pPr>
              <w:ind w:firstLine="0"/>
            </w:pPr>
            <w:r>
              <w:t>Gilreath</w:t>
            </w:r>
          </w:p>
        </w:tc>
      </w:tr>
      <w:tr w:rsidR="00BB37D2" w:rsidRPr="00BB37D2" w14:paraId="500D72F8" w14:textId="77777777" w:rsidTr="00BB37D2">
        <w:tc>
          <w:tcPr>
            <w:tcW w:w="2179" w:type="dxa"/>
            <w:shd w:val="clear" w:color="auto" w:fill="auto"/>
          </w:tcPr>
          <w:p w14:paraId="4CE505D3" w14:textId="3F4E5321" w:rsidR="00BB37D2" w:rsidRPr="00BB37D2" w:rsidRDefault="00BB37D2" w:rsidP="00BB37D2">
            <w:pPr>
              <w:ind w:firstLine="0"/>
            </w:pPr>
            <w:r>
              <w:t>Guest</w:t>
            </w:r>
          </w:p>
        </w:tc>
        <w:tc>
          <w:tcPr>
            <w:tcW w:w="2179" w:type="dxa"/>
            <w:shd w:val="clear" w:color="auto" w:fill="auto"/>
          </w:tcPr>
          <w:p w14:paraId="091D59D4" w14:textId="3AD7EDF5" w:rsidR="00BB37D2" w:rsidRPr="00BB37D2" w:rsidRDefault="00BB37D2" w:rsidP="00BB37D2">
            <w:pPr>
              <w:ind w:firstLine="0"/>
            </w:pPr>
            <w:r>
              <w:t>Hager</w:t>
            </w:r>
          </w:p>
        </w:tc>
        <w:tc>
          <w:tcPr>
            <w:tcW w:w="2180" w:type="dxa"/>
            <w:shd w:val="clear" w:color="auto" w:fill="auto"/>
          </w:tcPr>
          <w:p w14:paraId="460BDC41" w14:textId="08D0A919" w:rsidR="00BB37D2" w:rsidRPr="00BB37D2" w:rsidRDefault="00BB37D2" w:rsidP="00BB37D2">
            <w:pPr>
              <w:ind w:firstLine="0"/>
            </w:pPr>
            <w:r>
              <w:t>Hardee</w:t>
            </w:r>
          </w:p>
        </w:tc>
      </w:tr>
      <w:tr w:rsidR="00BB37D2" w:rsidRPr="00BB37D2" w14:paraId="41873739" w14:textId="77777777" w:rsidTr="00BB37D2">
        <w:tc>
          <w:tcPr>
            <w:tcW w:w="2179" w:type="dxa"/>
            <w:shd w:val="clear" w:color="auto" w:fill="auto"/>
          </w:tcPr>
          <w:p w14:paraId="2F006744" w14:textId="47F3D66F" w:rsidR="00BB37D2" w:rsidRPr="00BB37D2" w:rsidRDefault="00BB37D2" w:rsidP="00BB37D2">
            <w:pPr>
              <w:ind w:firstLine="0"/>
            </w:pPr>
            <w:r>
              <w:t>Harris</w:t>
            </w:r>
          </w:p>
        </w:tc>
        <w:tc>
          <w:tcPr>
            <w:tcW w:w="2179" w:type="dxa"/>
            <w:shd w:val="clear" w:color="auto" w:fill="auto"/>
          </w:tcPr>
          <w:p w14:paraId="3D866702" w14:textId="70763C8F" w:rsidR="00BB37D2" w:rsidRPr="00BB37D2" w:rsidRDefault="00BB37D2" w:rsidP="00BB37D2">
            <w:pPr>
              <w:ind w:firstLine="0"/>
            </w:pPr>
            <w:r>
              <w:t>Hartnett</w:t>
            </w:r>
          </w:p>
        </w:tc>
        <w:tc>
          <w:tcPr>
            <w:tcW w:w="2180" w:type="dxa"/>
            <w:shd w:val="clear" w:color="auto" w:fill="auto"/>
          </w:tcPr>
          <w:p w14:paraId="682A8041" w14:textId="02FE2ACC" w:rsidR="00BB37D2" w:rsidRPr="00BB37D2" w:rsidRDefault="00BB37D2" w:rsidP="00BB37D2">
            <w:pPr>
              <w:ind w:firstLine="0"/>
            </w:pPr>
            <w:r>
              <w:t>Herbkersman</w:t>
            </w:r>
          </w:p>
        </w:tc>
      </w:tr>
      <w:tr w:rsidR="00BB37D2" w:rsidRPr="00BB37D2" w14:paraId="7CF5B4CC" w14:textId="77777777" w:rsidTr="00BB37D2">
        <w:tc>
          <w:tcPr>
            <w:tcW w:w="2179" w:type="dxa"/>
            <w:shd w:val="clear" w:color="auto" w:fill="auto"/>
          </w:tcPr>
          <w:p w14:paraId="7B5E57FA" w14:textId="6BBC7680" w:rsidR="00BB37D2" w:rsidRPr="00BB37D2" w:rsidRDefault="00BB37D2" w:rsidP="00BB37D2">
            <w:pPr>
              <w:ind w:firstLine="0"/>
            </w:pPr>
            <w:r>
              <w:t>Hewitt</w:t>
            </w:r>
          </w:p>
        </w:tc>
        <w:tc>
          <w:tcPr>
            <w:tcW w:w="2179" w:type="dxa"/>
            <w:shd w:val="clear" w:color="auto" w:fill="auto"/>
          </w:tcPr>
          <w:p w14:paraId="6D61FC97" w14:textId="381AF4A7" w:rsidR="00BB37D2" w:rsidRPr="00BB37D2" w:rsidRDefault="00BB37D2" w:rsidP="00BB37D2">
            <w:pPr>
              <w:ind w:firstLine="0"/>
            </w:pPr>
            <w:r>
              <w:t>Hiott</w:t>
            </w:r>
          </w:p>
        </w:tc>
        <w:tc>
          <w:tcPr>
            <w:tcW w:w="2180" w:type="dxa"/>
            <w:shd w:val="clear" w:color="auto" w:fill="auto"/>
          </w:tcPr>
          <w:p w14:paraId="632426E9" w14:textId="7D2887A7" w:rsidR="00BB37D2" w:rsidRPr="00BB37D2" w:rsidRDefault="00BB37D2" w:rsidP="00BB37D2">
            <w:pPr>
              <w:ind w:firstLine="0"/>
            </w:pPr>
            <w:r>
              <w:t>Holman</w:t>
            </w:r>
          </w:p>
        </w:tc>
      </w:tr>
      <w:tr w:rsidR="00BB37D2" w:rsidRPr="00BB37D2" w14:paraId="7C04F8CD" w14:textId="77777777" w:rsidTr="00BB37D2">
        <w:tc>
          <w:tcPr>
            <w:tcW w:w="2179" w:type="dxa"/>
            <w:shd w:val="clear" w:color="auto" w:fill="auto"/>
          </w:tcPr>
          <w:p w14:paraId="7925F57C" w14:textId="16E8FB78" w:rsidR="00BB37D2" w:rsidRPr="00BB37D2" w:rsidRDefault="00BB37D2" w:rsidP="00BB37D2">
            <w:pPr>
              <w:ind w:firstLine="0"/>
            </w:pPr>
            <w:r>
              <w:t>Huff</w:t>
            </w:r>
          </w:p>
        </w:tc>
        <w:tc>
          <w:tcPr>
            <w:tcW w:w="2179" w:type="dxa"/>
            <w:shd w:val="clear" w:color="auto" w:fill="auto"/>
          </w:tcPr>
          <w:p w14:paraId="40478E28" w14:textId="0303F05B" w:rsidR="00BB37D2" w:rsidRPr="00BB37D2" w:rsidRDefault="00BB37D2" w:rsidP="00BB37D2">
            <w:pPr>
              <w:ind w:firstLine="0"/>
            </w:pPr>
            <w:r>
              <w:t>J. E. Johnson</w:t>
            </w:r>
          </w:p>
        </w:tc>
        <w:tc>
          <w:tcPr>
            <w:tcW w:w="2180" w:type="dxa"/>
            <w:shd w:val="clear" w:color="auto" w:fill="auto"/>
          </w:tcPr>
          <w:p w14:paraId="142574F8" w14:textId="49288AA8" w:rsidR="00BB37D2" w:rsidRPr="00BB37D2" w:rsidRDefault="00BB37D2" w:rsidP="00BB37D2">
            <w:pPr>
              <w:ind w:firstLine="0"/>
            </w:pPr>
            <w:r>
              <w:t>Jordan</w:t>
            </w:r>
          </w:p>
        </w:tc>
      </w:tr>
      <w:tr w:rsidR="00BB37D2" w:rsidRPr="00BB37D2" w14:paraId="7610509C" w14:textId="77777777" w:rsidTr="00BB37D2">
        <w:tc>
          <w:tcPr>
            <w:tcW w:w="2179" w:type="dxa"/>
            <w:shd w:val="clear" w:color="auto" w:fill="auto"/>
          </w:tcPr>
          <w:p w14:paraId="65C9BED7" w14:textId="335C2055" w:rsidR="00BB37D2" w:rsidRPr="00BB37D2" w:rsidRDefault="00BB37D2" w:rsidP="00BB37D2">
            <w:pPr>
              <w:ind w:firstLine="0"/>
            </w:pPr>
            <w:r>
              <w:t>Kilmartin</w:t>
            </w:r>
          </w:p>
        </w:tc>
        <w:tc>
          <w:tcPr>
            <w:tcW w:w="2179" w:type="dxa"/>
            <w:shd w:val="clear" w:color="auto" w:fill="auto"/>
          </w:tcPr>
          <w:p w14:paraId="07AB2D61" w14:textId="70512A6D" w:rsidR="00BB37D2" w:rsidRPr="00BB37D2" w:rsidRDefault="00BB37D2" w:rsidP="00BB37D2">
            <w:pPr>
              <w:ind w:firstLine="0"/>
            </w:pPr>
            <w:r>
              <w:t>Landing</w:t>
            </w:r>
          </w:p>
        </w:tc>
        <w:tc>
          <w:tcPr>
            <w:tcW w:w="2180" w:type="dxa"/>
            <w:shd w:val="clear" w:color="auto" w:fill="auto"/>
          </w:tcPr>
          <w:p w14:paraId="4CF88B99" w14:textId="74D597B9" w:rsidR="00BB37D2" w:rsidRPr="00BB37D2" w:rsidRDefault="00BB37D2" w:rsidP="00BB37D2">
            <w:pPr>
              <w:ind w:firstLine="0"/>
            </w:pPr>
            <w:r>
              <w:t>Lawson</w:t>
            </w:r>
          </w:p>
        </w:tc>
      </w:tr>
      <w:tr w:rsidR="00BB37D2" w:rsidRPr="00BB37D2" w14:paraId="15755EB5" w14:textId="77777777" w:rsidTr="00BB37D2">
        <w:tc>
          <w:tcPr>
            <w:tcW w:w="2179" w:type="dxa"/>
            <w:shd w:val="clear" w:color="auto" w:fill="auto"/>
          </w:tcPr>
          <w:p w14:paraId="6AF15D51" w14:textId="412A856D" w:rsidR="00BB37D2" w:rsidRPr="00BB37D2" w:rsidRDefault="00BB37D2" w:rsidP="00BB37D2">
            <w:pPr>
              <w:ind w:firstLine="0"/>
            </w:pPr>
            <w:r>
              <w:t>Ligon</w:t>
            </w:r>
          </w:p>
        </w:tc>
        <w:tc>
          <w:tcPr>
            <w:tcW w:w="2179" w:type="dxa"/>
            <w:shd w:val="clear" w:color="auto" w:fill="auto"/>
          </w:tcPr>
          <w:p w14:paraId="4895D4F3" w14:textId="174D6BC2" w:rsidR="00BB37D2" w:rsidRPr="00BB37D2" w:rsidRDefault="00BB37D2" w:rsidP="00BB37D2">
            <w:pPr>
              <w:ind w:firstLine="0"/>
            </w:pPr>
            <w:r>
              <w:t>Long</w:t>
            </w:r>
          </w:p>
        </w:tc>
        <w:tc>
          <w:tcPr>
            <w:tcW w:w="2180" w:type="dxa"/>
            <w:shd w:val="clear" w:color="auto" w:fill="auto"/>
          </w:tcPr>
          <w:p w14:paraId="3717571A" w14:textId="102BBE0E" w:rsidR="00BB37D2" w:rsidRPr="00BB37D2" w:rsidRDefault="00BB37D2" w:rsidP="00BB37D2">
            <w:pPr>
              <w:ind w:firstLine="0"/>
            </w:pPr>
            <w:r>
              <w:t>Lowe</w:t>
            </w:r>
          </w:p>
        </w:tc>
      </w:tr>
      <w:tr w:rsidR="00BB37D2" w:rsidRPr="00BB37D2" w14:paraId="29280611" w14:textId="77777777" w:rsidTr="00BB37D2">
        <w:tc>
          <w:tcPr>
            <w:tcW w:w="2179" w:type="dxa"/>
            <w:shd w:val="clear" w:color="auto" w:fill="auto"/>
          </w:tcPr>
          <w:p w14:paraId="52BF0C8F" w14:textId="7926EAFC" w:rsidR="00BB37D2" w:rsidRPr="00BB37D2" w:rsidRDefault="00BB37D2" w:rsidP="00BB37D2">
            <w:pPr>
              <w:ind w:firstLine="0"/>
            </w:pPr>
            <w:r>
              <w:t>Magnuson</w:t>
            </w:r>
          </w:p>
        </w:tc>
        <w:tc>
          <w:tcPr>
            <w:tcW w:w="2179" w:type="dxa"/>
            <w:shd w:val="clear" w:color="auto" w:fill="auto"/>
          </w:tcPr>
          <w:p w14:paraId="0651BCBE" w14:textId="6511C5D2" w:rsidR="00BB37D2" w:rsidRPr="00BB37D2" w:rsidRDefault="00BB37D2" w:rsidP="00BB37D2">
            <w:pPr>
              <w:ind w:firstLine="0"/>
            </w:pPr>
            <w:r>
              <w:t>May</w:t>
            </w:r>
          </w:p>
        </w:tc>
        <w:tc>
          <w:tcPr>
            <w:tcW w:w="2180" w:type="dxa"/>
            <w:shd w:val="clear" w:color="auto" w:fill="auto"/>
          </w:tcPr>
          <w:p w14:paraId="08C282FE" w14:textId="75DF084A" w:rsidR="00BB37D2" w:rsidRPr="00BB37D2" w:rsidRDefault="00BB37D2" w:rsidP="00BB37D2">
            <w:pPr>
              <w:ind w:firstLine="0"/>
            </w:pPr>
            <w:r>
              <w:t>McCabe</w:t>
            </w:r>
          </w:p>
        </w:tc>
      </w:tr>
      <w:tr w:rsidR="00BB37D2" w:rsidRPr="00BB37D2" w14:paraId="48D01A68" w14:textId="77777777" w:rsidTr="00BB37D2">
        <w:tc>
          <w:tcPr>
            <w:tcW w:w="2179" w:type="dxa"/>
            <w:shd w:val="clear" w:color="auto" w:fill="auto"/>
          </w:tcPr>
          <w:p w14:paraId="7F7D9210" w14:textId="084DFA85" w:rsidR="00BB37D2" w:rsidRPr="00BB37D2" w:rsidRDefault="00BB37D2" w:rsidP="00BB37D2">
            <w:pPr>
              <w:ind w:firstLine="0"/>
            </w:pPr>
            <w:r>
              <w:t>McCravy</w:t>
            </w:r>
          </w:p>
        </w:tc>
        <w:tc>
          <w:tcPr>
            <w:tcW w:w="2179" w:type="dxa"/>
            <w:shd w:val="clear" w:color="auto" w:fill="auto"/>
          </w:tcPr>
          <w:p w14:paraId="0F59727E" w14:textId="329068B4" w:rsidR="00BB37D2" w:rsidRPr="00BB37D2" w:rsidRDefault="00BB37D2" w:rsidP="00BB37D2">
            <w:pPr>
              <w:ind w:firstLine="0"/>
            </w:pPr>
            <w:r>
              <w:t>McGinnis</w:t>
            </w:r>
          </w:p>
        </w:tc>
        <w:tc>
          <w:tcPr>
            <w:tcW w:w="2180" w:type="dxa"/>
            <w:shd w:val="clear" w:color="auto" w:fill="auto"/>
          </w:tcPr>
          <w:p w14:paraId="7589F6DB" w14:textId="690D978E" w:rsidR="00BB37D2" w:rsidRPr="00BB37D2" w:rsidRDefault="00BB37D2" w:rsidP="00BB37D2">
            <w:pPr>
              <w:ind w:firstLine="0"/>
            </w:pPr>
            <w:r>
              <w:t>Mitchell</w:t>
            </w:r>
          </w:p>
        </w:tc>
      </w:tr>
      <w:tr w:rsidR="00BB37D2" w:rsidRPr="00BB37D2" w14:paraId="1CF15DE2" w14:textId="77777777" w:rsidTr="00BB37D2">
        <w:tc>
          <w:tcPr>
            <w:tcW w:w="2179" w:type="dxa"/>
            <w:shd w:val="clear" w:color="auto" w:fill="auto"/>
          </w:tcPr>
          <w:p w14:paraId="7291E284" w14:textId="497C1E71" w:rsidR="00BB37D2" w:rsidRPr="00BB37D2" w:rsidRDefault="00BB37D2" w:rsidP="00BB37D2">
            <w:pPr>
              <w:ind w:firstLine="0"/>
            </w:pPr>
            <w:r>
              <w:t>Montgomery</w:t>
            </w:r>
          </w:p>
        </w:tc>
        <w:tc>
          <w:tcPr>
            <w:tcW w:w="2179" w:type="dxa"/>
            <w:shd w:val="clear" w:color="auto" w:fill="auto"/>
          </w:tcPr>
          <w:p w14:paraId="61ABE0E1" w14:textId="39A8B88E" w:rsidR="00BB37D2" w:rsidRPr="00BB37D2" w:rsidRDefault="00BB37D2" w:rsidP="00BB37D2">
            <w:pPr>
              <w:ind w:firstLine="0"/>
            </w:pPr>
            <w:r>
              <w:t>T. Moore</w:t>
            </w:r>
          </w:p>
        </w:tc>
        <w:tc>
          <w:tcPr>
            <w:tcW w:w="2180" w:type="dxa"/>
            <w:shd w:val="clear" w:color="auto" w:fill="auto"/>
          </w:tcPr>
          <w:p w14:paraId="19DF0C8E" w14:textId="18BD01D2" w:rsidR="00BB37D2" w:rsidRPr="00BB37D2" w:rsidRDefault="00BB37D2" w:rsidP="00BB37D2">
            <w:pPr>
              <w:ind w:firstLine="0"/>
            </w:pPr>
            <w:r>
              <w:t>Morgan</w:t>
            </w:r>
          </w:p>
        </w:tc>
      </w:tr>
      <w:tr w:rsidR="00BB37D2" w:rsidRPr="00BB37D2" w14:paraId="20906157" w14:textId="77777777" w:rsidTr="00BB37D2">
        <w:tc>
          <w:tcPr>
            <w:tcW w:w="2179" w:type="dxa"/>
            <w:shd w:val="clear" w:color="auto" w:fill="auto"/>
          </w:tcPr>
          <w:p w14:paraId="72AB66B7" w14:textId="25FB8DC9" w:rsidR="00BB37D2" w:rsidRPr="00BB37D2" w:rsidRDefault="00BB37D2" w:rsidP="00BB37D2">
            <w:pPr>
              <w:ind w:firstLine="0"/>
            </w:pPr>
            <w:r>
              <w:t>Moss</w:t>
            </w:r>
          </w:p>
        </w:tc>
        <w:tc>
          <w:tcPr>
            <w:tcW w:w="2179" w:type="dxa"/>
            <w:shd w:val="clear" w:color="auto" w:fill="auto"/>
          </w:tcPr>
          <w:p w14:paraId="34905C7D" w14:textId="3E7B3036" w:rsidR="00BB37D2" w:rsidRPr="00BB37D2" w:rsidRDefault="00BB37D2" w:rsidP="00BB37D2">
            <w:pPr>
              <w:ind w:firstLine="0"/>
            </w:pPr>
            <w:r>
              <w:t>Murphy</w:t>
            </w:r>
          </w:p>
        </w:tc>
        <w:tc>
          <w:tcPr>
            <w:tcW w:w="2180" w:type="dxa"/>
            <w:shd w:val="clear" w:color="auto" w:fill="auto"/>
          </w:tcPr>
          <w:p w14:paraId="2138F15E" w14:textId="16F55971" w:rsidR="00BB37D2" w:rsidRPr="00BB37D2" w:rsidRDefault="00BB37D2" w:rsidP="00BB37D2">
            <w:pPr>
              <w:ind w:firstLine="0"/>
            </w:pPr>
            <w:r>
              <w:t>Neese</w:t>
            </w:r>
          </w:p>
        </w:tc>
      </w:tr>
      <w:tr w:rsidR="00BB37D2" w:rsidRPr="00BB37D2" w14:paraId="20DDB517" w14:textId="77777777" w:rsidTr="00BB37D2">
        <w:tc>
          <w:tcPr>
            <w:tcW w:w="2179" w:type="dxa"/>
            <w:shd w:val="clear" w:color="auto" w:fill="auto"/>
          </w:tcPr>
          <w:p w14:paraId="5DF3174D" w14:textId="5D750503" w:rsidR="00BB37D2" w:rsidRPr="00BB37D2" w:rsidRDefault="00BB37D2" w:rsidP="00BB37D2">
            <w:pPr>
              <w:ind w:firstLine="0"/>
            </w:pPr>
            <w:r>
              <w:t>B. Newton</w:t>
            </w:r>
          </w:p>
        </w:tc>
        <w:tc>
          <w:tcPr>
            <w:tcW w:w="2179" w:type="dxa"/>
            <w:shd w:val="clear" w:color="auto" w:fill="auto"/>
          </w:tcPr>
          <w:p w14:paraId="51D1D6DD" w14:textId="6D4E306F" w:rsidR="00BB37D2" w:rsidRPr="00BB37D2" w:rsidRDefault="00BB37D2" w:rsidP="00BB37D2">
            <w:pPr>
              <w:ind w:firstLine="0"/>
            </w:pPr>
            <w:r>
              <w:t>W. Newton</w:t>
            </w:r>
          </w:p>
        </w:tc>
        <w:tc>
          <w:tcPr>
            <w:tcW w:w="2180" w:type="dxa"/>
            <w:shd w:val="clear" w:color="auto" w:fill="auto"/>
          </w:tcPr>
          <w:p w14:paraId="7A2CB9B8" w14:textId="6BA50530" w:rsidR="00BB37D2" w:rsidRPr="00BB37D2" w:rsidRDefault="00BB37D2" w:rsidP="00BB37D2">
            <w:pPr>
              <w:ind w:firstLine="0"/>
            </w:pPr>
            <w:r>
              <w:t>Pace</w:t>
            </w:r>
          </w:p>
        </w:tc>
      </w:tr>
      <w:tr w:rsidR="00BB37D2" w:rsidRPr="00BB37D2" w14:paraId="520AFC49" w14:textId="77777777" w:rsidTr="00BB37D2">
        <w:tc>
          <w:tcPr>
            <w:tcW w:w="2179" w:type="dxa"/>
            <w:shd w:val="clear" w:color="auto" w:fill="auto"/>
          </w:tcPr>
          <w:p w14:paraId="747906E6" w14:textId="34C4EDD0" w:rsidR="00BB37D2" w:rsidRPr="00BB37D2" w:rsidRDefault="00BB37D2" w:rsidP="00BB37D2">
            <w:pPr>
              <w:ind w:firstLine="0"/>
            </w:pPr>
            <w:r>
              <w:t>Pope</w:t>
            </w:r>
          </w:p>
        </w:tc>
        <w:tc>
          <w:tcPr>
            <w:tcW w:w="2179" w:type="dxa"/>
            <w:shd w:val="clear" w:color="auto" w:fill="auto"/>
          </w:tcPr>
          <w:p w14:paraId="620A93B3" w14:textId="01E40348" w:rsidR="00BB37D2" w:rsidRPr="00BB37D2" w:rsidRDefault="00BB37D2" w:rsidP="00BB37D2">
            <w:pPr>
              <w:ind w:firstLine="0"/>
            </w:pPr>
            <w:r>
              <w:t>Rankin</w:t>
            </w:r>
          </w:p>
        </w:tc>
        <w:tc>
          <w:tcPr>
            <w:tcW w:w="2180" w:type="dxa"/>
            <w:shd w:val="clear" w:color="auto" w:fill="auto"/>
          </w:tcPr>
          <w:p w14:paraId="4AD11477" w14:textId="235E95E8" w:rsidR="00BB37D2" w:rsidRPr="00BB37D2" w:rsidRDefault="00BB37D2" w:rsidP="00BB37D2">
            <w:pPr>
              <w:ind w:firstLine="0"/>
            </w:pPr>
            <w:r>
              <w:t>Robbins</w:t>
            </w:r>
          </w:p>
        </w:tc>
      </w:tr>
      <w:tr w:rsidR="00BB37D2" w:rsidRPr="00BB37D2" w14:paraId="4D9878C7" w14:textId="77777777" w:rsidTr="00BB37D2">
        <w:tc>
          <w:tcPr>
            <w:tcW w:w="2179" w:type="dxa"/>
            <w:shd w:val="clear" w:color="auto" w:fill="auto"/>
          </w:tcPr>
          <w:p w14:paraId="0A7D5B4F" w14:textId="7EA9BA53" w:rsidR="00BB37D2" w:rsidRPr="00BB37D2" w:rsidRDefault="00BB37D2" w:rsidP="00BB37D2">
            <w:pPr>
              <w:ind w:firstLine="0"/>
            </w:pPr>
            <w:r>
              <w:t>Sanders</w:t>
            </w:r>
          </w:p>
        </w:tc>
        <w:tc>
          <w:tcPr>
            <w:tcW w:w="2179" w:type="dxa"/>
            <w:shd w:val="clear" w:color="auto" w:fill="auto"/>
          </w:tcPr>
          <w:p w14:paraId="06249090" w14:textId="505DF936" w:rsidR="00BB37D2" w:rsidRPr="00BB37D2" w:rsidRDefault="00BB37D2" w:rsidP="00BB37D2">
            <w:pPr>
              <w:ind w:firstLine="0"/>
            </w:pPr>
            <w:r>
              <w:t>Schuessler</w:t>
            </w:r>
          </w:p>
        </w:tc>
        <w:tc>
          <w:tcPr>
            <w:tcW w:w="2180" w:type="dxa"/>
            <w:shd w:val="clear" w:color="auto" w:fill="auto"/>
          </w:tcPr>
          <w:p w14:paraId="43CA93E4" w14:textId="402E7E95" w:rsidR="00BB37D2" w:rsidRPr="00BB37D2" w:rsidRDefault="00BB37D2" w:rsidP="00BB37D2">
            <w:pPr>
              <w:ind w:firstLine="0"/>
            </w:pPr>
            <w:r>
              <w:t>Sessions</w:t>
            </w:r>
          </w:p>
        </w:tc>
      </w:tr>
      <w:tr w:rsidR="00BB37D2" w:rsidRPr="00BB37D2" w14:paraId="27E93BE1" w14:textId="77777777" w:rsidTr="00BB37D2">
        <w:tc>
          <w:tcPr>
            <w:tcW w:w="2179" w:type="dxa"/>
            <w:shd w:val="clear" w:color="auto" w:fill="auto"/>
          </w:tcPr>
          <w:p w14:paraId="6D5E5A29" w14:textId="52BAFE88" w:rsidR="00BB37D2" w:rsidRPr="00BB37D2" w:rsidRDefault="00BB37D2" w:rsidP="00BB37D2">
            <w:pPr>
              <w:ind w:firstLine="0"/>
            </w:pPr>
            <w:r>
              <w:t>G. M. Smith</w:t>
            </w:r>
          </w:p>
        </w:tc>
        <w:tc>
          <w:tcPr>
            <w:tcW w:w="2179" w:type="dxa"/>
            <w:shd w:val="clear" w:color="auto" w:fill="auto"/>
          </w:tcPr>
          <w:p w14:paraId="57B5B800" w14:textId="6AC39087" w:rsidR="00BB37D2" w:rsidRPr="00BB37D2" w:rsidRDefault="00BB37D2" w:rsidP="00BB37D2">
            <w:pPr>
              <w:ind w:firstLine="0"/>
            </w:pPr>
            <w:r>
              <w:t>M. M. Smith</w:t>
            </w:r>
          </w:p>
        </w:tc>
        <w:tc>
          <w:tcPr>
            <w:tcW w:w="2180" w:type="dxa"/>
            <w:shd w:val="clear" w:color="auto" w:fill="auto"/>
          </w:tcPr>
          <w:p w14:paraId="7160C16C" w14:textId="6B8C852C" w:rsidR="00BB37D2" w:rsidRPr="00BB37D2" w:rsidRDefault="00BB37D2" w:rsidP="00BB37D2">
            <w:pPr>
              <w:ind w:firstLine="0"/>
            </w:pPr>
            <w:r>
              <w:t>Teeple</w:t>
            </w:r>
          </w:p>
        </w:tc>
      </w:tr>
      <w:tr w:rsidR="00BB37D2" w:rsidRPr="00BB37D2" w14:paraId="274B7A12" w14:textId="77777777" w:rsidTr="00BB37D2">
        <w:tc>
          <w:tcPr>
            <w:tcW w:w="2179" w:type="dxa"/>
            <w:shd w:val="clear" w:color="auto" w:fill="auto"/>
          </w:tcPr>
          <w:p w14:paraId="39AAF317" w14:textId="08DDEC0A" w:rsidR="00BB37D2" w:rsidRPr="00BB37D2" w:rsidRDefault="00BB37D2" w:rsidP="00BB37D2">
            <w:pPr>
              <w:ind w:firstLine="0"/>
            </w:pPr>
            <w:r>
              <w:t>Terribile</w:t>
            </w:r>
          </w:p>
        </w:tc>
        <w:tc>
          <w:tcPr>
            <w:tcW w:w="2179" w:type="dxa"/>
            <w:shd w:val="clear" w:color="auto" w:fill="auto"/>
          </w:tcPr>
          <w:p w14:paraId="6E3C96B7" w14:textId="44B4E345" w:rsidR="00BB37D2" w:rsidRPr="00BB37D2" w:rsidRDefault="00BB37D2" w:rsidP="00BB37D2">
            <w:pPr>
              <w:ind w:firstLine="0"/>
            </w:pPr>
            <w:r>
              <w:t>Vaughan</w:t>
            </w:r>
          </w:p>
        </w:tc>
        <w:tc>
          <w:tcPr>
            <w:tcW w:w="2180" w:type="dxa"/>
            <w:shd w:val="clear" w:color="auto" w:fill="auto"/>
          </w:tcPr>
          <w:p w14:paraId="256ED0C2" w14:textId="6A7FAB46" w:rsidR="00BB37D2" w:rsidRPr="00BB37D2" w:rsidRDefault="00BB37D2" w:rsidP="00BB37D2">
            <w:pPr>
              <w:ind w:firstLine="0"/>
            </w:pPr>
            <w:r>
              <w:t>White</w:t>
            </w:r>
          </w:p>
        </w:tc>
      </w:tr>
      <w:tr w:rsidR="00BB37D2" w:rsidRPr="00BB37D2" w14:paraId="17C026C2" w14:textId="77777777" w:rsidTr="00BB37D2">
        <w:tc>
          <w:tcPr>
            <w:tcW w:w="2179" w:type="dxa"/>
            <w:shd w:val="clear" w:color="auto" w:fill="auto"/>
          </w:tcPr>
          <w:p w14:paraId="1596C4FB" w14:textId="3EDA9B22" w:rsidR="00BB37D2" w:rsidRPr="00BB37D2" w:rsidRDefault="00BB37D2" w:rsidP="00BB37D2">
            <w:pPr>
              <w:keepNext/>
              <w:ind w:firstLine="0"/>
            </w:pPr>
            <w:r>
              <w:lastRenderedPageBreak/>
              <w:t>Whitmire</w:t>
            </w:r>
          </w:p>
        </w:tc>
        <w:tc>
          <w:tcPr>
            <w:tcW w:w="2179" w:type="dxa"/>
            <w:shd w:val="clear" w:color="auto" w:fill="auto"/>
          </w:tcPr>
          <w:p w14:paraId="540F8CC0" w14:textId="637E471C" w:rsidR="00BB37D2" w:rsidRPr="00BB37D2" w:rsidRDefault="00BB37D2" w:rsidP="00BB37D2">
            <w:pPr>
              <w:keepNext/>
              <w:ind w:firstLine="0"/>
            </w:pPr>
            <w:r>
              <w:t>Wickensimer</w:t>
            </w:r>
          </w:p>
        </w:tc>
        <w:tc>
          <w:tcPr>
            <w:tcW w:w="2180" w:type="dxa"/>
            <w:shd w:val="clear" w:color="auto" w:fill="auto"/>
          </w:tcPr>
          <w:p w14:paraId="73978B19" w14:textId="7E7ADC41" w:rsidR="00BB37D2" w:rsidRPr="00BB37D2" w:rsidRDefault="00BB37D2" w:rsidP="00BB37D2">
            <w:pPr>
              <w:keepNext/>
              <w:ind w:firstLine="0"/>
            </w:pPr>
            <w:r>
              <w:t>Willis</w:t>
            </w:r>
          </w:p>
        </w:tc>
      </w:tr>
      <w:tr w:rsidR="00BB37D2" w:rsidRPr="00BB37D2" w14:paraId="04FAADA3" w14:textId="77777777" w:rsidTr="00BB37D2">
        <w:tc>
          <w:tcPr>
            <w:tcW w:w="2179" w:type="dxa"/>
            <w:shd w:val="clear" w:color="auto" w:fill="auto"/>
          </w:tcPr>
          <w:p w14:paraId="419BB0E0" w14:textId="4A6096B5" w:rsidR="00BB37D2" w:rsidRPr="00BB37D2" w:rsidRDefault="00BB37D2" w:rsidP="00BB37D2">
            <w:pPr>
              <w:keepNext/>
              <w:ind w:firstLine="0"/>
            </w:pPr>
            <w:r>
              <w:t>Wooten</w:t>
            </w:r>
          </w:p>
        </w:tc>
        <w:tc>
          <w:tcPr>
            <w:tcW w:w="2179" w:type="dxa"/>
            <w:shd w:val="clear" w:color="auto" w:fill="auto"/>
          </w:tcPr>
          <w:p w14:paraId="0CDD5765" w14:textId="77777777" w:rsidR="00BB37D2" w:rsidRPr="00BB37D2" w:rsidRDefault="00BB37D2" w:rsidP="00BB37D2">
            <w:pPr>
              <w:keepNext/>
              <w:ind w:firstLine="0"/>
            </w:pPr>
          </w:p>
        </w:tc>
        <w:tc>
          <w:tcPr>
            <w:tcW w:w="2180" w:type="dxa"/>
            <w:shd w:val="clear" w:color="auto" w:fill="auto"/>
          </w:tcPr>
          <w:p w14:paraId="226E8540" w14:textId="77777777" w:rsidR="00BB37D2" w:rsidRPr="00BB37D2" w:rsidRDefault="00BB37D2" w:rsidP="00BB37D2">
            <w:pPr>
              <w:keepNext/>
              <w:ind w:firstLine="0"/>
            </w:pPr>
          </w:p>
        </w:tc>
      </w:tr>
    </w:tbl>
    <w:p w14:paraId="08E4B4DB" w14:textId="77777777" w:rsidR="00BB37D2" w:rsidRDefault="00BB37D2" w:rsidP="00BB37D2"/>
    <w:p w14:paraId="20F8F2E3" w14:textId="48FAF120" w:rsidR="00BB37D2" w:rsidRDefault="00BB37D2" w:rsidP="00BB37D2">
      <w:pPr>
        <w:jc w:val="center"/>
        <w:rPr>
          <w:b/>
        </w:rPr>
      </w:pPr>
      <w:r w:rsidRPr="00BB37D2">
        <w:rPr>
          <w:b/>
        </w:rPr>
        <w:t>Total--76</w:t>
      </w:r>
    </w:p>
    <w:p w14:paraId="714CD621" w14:textId="77777777" w:rsidR="00BB37D2" w:rsidRDefault="00BB37D2" w:rsidP="00BB37D2">
      <w:pPr>
        <w:jc w:val="center"/>
        <w:rPr>
          <w:b/>
        </w:rPr>
      </w:pPr>
    </w:p>
    <w:p w14:paraId="6491C594"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33055B6A" w14:textId="77777777" w:rsidTr="00BB37D2">
        <w:tc>
          <w:tcPr>
            <w:tcW w:w="2179" w:type="dxa"/>
            <w:shd w:val="clear" w:color="auto" w:fill="auto"/>
          </w:tcPr>
          <w:p w14:paraId="5483BC0D" w14:textId="586E0BFC" w:rsidR="00BB37D2" w:rsidRPr="00BB37D2" w:rsidRDefault="00BB37D2" w:rsidP="00BB37D2">
            <w:pPr>
              <w:keepNext/>
              <w:ind w:firstLine="0"/>
            </w:pPr>
            <w:r>
              <w:t>Alexander</w:t>
            </w:r>
          </w:p>
        </w:tc>
        <w:tc>
          <w:tcPr>
            <w:tcW w:w="2179" w:type="dxa"/>
            <w:shd w:val="clear" w:color="auto" w:fill="auto"/>
          </w:tcPr>
          <w:p w14:paraId="5CD227FF" w14:textId="10CE9E6A" w:rsidR="00BB37D2" w:rsidRPr="00BB37D2" w:rsidRDefault="00BB37D2" w:rsidP="00BB37D2">
            <w:pPr>
              <w:keepNext/>
              <w:ind w:firstLine="0"/>
            </w:pPr>
            <w:r>
              <w:t>Anderson</w:t>
            </w:r>
          </w:p>
        </w:tc>
        <w:tc>
          <w:tcPr>
            <w:tcW w:w="2180" w:type="dxa"/>
            <w:shd w:val="clear" w:color="auto" w:fill="auto"/>
          </w:tcPr>
          <w:p w14:paraId="05554359" w14:textId="619FF025" w:rsidR="00BB37D2" w:rsidRPr="00BB37D2" w:rsidRDefault="00BB37D2" w:rsidP="00BB37D2">
            <w:pPr>
              <w:keepNext/>
              <w:ind w:firstLine="0"/>
            </w:pPr>
            <w:r>
              <w:t>Atkinson</w:t>
            </w:r>
          </w:p>
        </w:tc>
      </w:tr>
      <w:tr w:rsidR="00BB37D2" w:rsidRPr="00BB37D2" w14:paraId="7DD1EDFE" w14:textId="77777777" w:rsidTr="00BB37D2">
        <w:tc>
          <w:tcPr>
            <w:tcW w:w="2179" w:type="dxa"/>
            <w:shd w:val="clear" w:color="auto" w:fill="auto"/>
          </w:tcPr>
          <w:p w14:paraId="6F90C02E" w14:textId="4FCC98A7" w:rsidR="00BB37D2" w:rsidRPr="00BB37D2" w:rsidRDefault="00BB37D2" w:rsidP="00BB37D2">
            <w:pPr>
              <w:ind w:firstLine="0"/>
            </w:pPr>
            <w:r>
              <w:t>Bamberg</w:t>
            </w:r>
          </w:p>
        </w:tc>
        <w:tc>
          <w:tcPr>
            <w:tcW w:w="2179" w:type="dxa"/>
            <w:shd w:val="clear" w:color="auto" w:fill="auto"/>
          </w:tcPr>
          <w:p w14:paraId="1F299A47" w14:textId="77091701" w:rsidR="00BB37D2" w:rsidRPr="00BB37D2" w:rsidRDefault="00BB37D2" w:rsidP="00BB37D2">
            <w:pPr>
              <w:ind w:firstLine="0"/>
            </w:pPr>
            <w:r>
              <w:t>Bauer</w:t>
            </w:r>
          </w:p>
        </w:tc>
        <w:tc>
          <w:tcPr>
            <w:tcW w:w="2180" w:type="dxa"/>
            <w:shd w:val="clear" w:color="auto" w:fill="auto"/>
          </w:tcPr>
          <w:p w14:paraId="1A10491F" w14:textId="32C4877C" w:rsidR="00BB37D2" w:rsidRPr="00BB37D2" w:rsidRDefault="00BB37D2" w:rsidP="00BB37D2">
            <w:pPr>
              <w:ind w:firstLine="0"/>
            </w:pPr>
            <w:r>
              <w:t>Bernstein</w:t>
            </w:r>
          </w:p>
        </w:tc>
      </w:tr>
      <w:tr w:rsidR="00BB37D2" w:rsidRPr="00BB37D2" w14:paraId="23A139D6" w14:textId="77777777" w:rsidTr="00BB37D2">
        <w:tc>
          <w:tcPr>
            <w:tcW w:w="2179" w:type="dxa"/>
            <w:shd w:val="clear" w:color="auto" w:fill="auto"/>
          </w:tcPr>
          <w:p w14:paraId="79A43144" w14:textId="388E7F48" w:rsidR="00BB37D2" w:rsidRPr="00BB37D2" w:rsidRDefault="00BB37D2" w:rsidP="00BB37D2">
            <w:pPr>
              <w:ind w:firstLine="0"/>
            </w:pPr>
            <w:r>
              <w:t>Clyburn</w:t>
            </w:r>
          </w:p>
        </w:tc>
        <w:tc>
          <w:tcPr>
            <w:tcW w:w="2179" w:type="dxa"/>
            <w:shd w:val="clear" w:color="auto" w:fill="auto"/>
          </w:tcPr>
          <w:p w14:paraId="2B02F19E" w14:textId="4DB5C1D3" w:rsidR="00BB37D2" w:rsidRPr="00BB37D2" w:rsidRDefault="00BB37D2" w:rsidP="00BB37D2">
            <w:pPr>
              <w:ind w:firstLine="0"/>
            </w:pPr>
            <w:r>
              <w:t>Cobb-Hunter</w:t>
            </w:r>
          </w:p>
        </w:tc>
        <w:tc>
          <w:tcPr>
            <w:tcW w:w="2180" w:type="dxa"/>
            <w:shd w:val="clear" w:color="auto" w:fill="auto"/>
          </w:tcPr>
          <w:p w14:paraId="2AFC143D" w14:textId="50D99F3B" w:rsidR="00BB37D2" w:rsidRPr="00BB37D2" w:rsidRDefault="00BB37D2" w:rsidP="00BB37D2">
            <w:pPr>
              <w:ind w:firstLine="0"/>
            </w:pPr>
            <w:r>
              <w:t>Collins</w:t>
            </w:r>
          </w:p>
        </w:tc>
      </w:tr>
      <w:tr w:rsidR="00BB37D2" w:rsidRPr="00BB37D2" w14:paraId="060D7D7B" w14:textId="77777777" w:rsidTr="00BB37D2">
        <w:tc>
          <w:tcPr>
            <w:tcW w:w="2179" w:type="dxa"/>
            <w:shd w:val="clear" w:color="auto" w:fill="auto"/>
          </w:tcPr>
          <w:p w14:paraId="7B3479C4" w14:textId="47BE83A2" w:rsidR="00BB37D2" w:rsidRPr="00BB37D2" w:rsidRDefault="00BB37D2" w:rsidP="00BB37D2">
            <w:pPr>
              <w:ind w:firstLine="0"/>
            </w:pPr>
            <w:r>
              <w:t>Dillard</w:t>
            </w:r>
          </w:p>
        </w:tc>
        <w:tc>
          <w:tcPr>
            <w:tcW w:w="2179" w:type="dxa"/>
            <w:shd w:val="clear" w:color="auto" w:fill="auto"/>
          </w:tcPr>
          <w:p w14:paraId="273048CB" w14:textId="72CCB896" w:rsidR="00BB37D2" w:rsidRPr="00BB37D2" w:rsidRDefault="00BB37D2" w:rsidP="00BB37D2">
            <w:pPr>
              <w:ind w:firstLine="0"/>
            </w:pPr>
            <w:r>
              <w:t>Garvin</w:t>
            </w:r>
          </w:p>
        </w:tc>
        <w:tc>
          <w:tcPr>
            <w:tcW w:w="2180" w:type="dxa"/>
            <w:shd w:val="clear" w:color="auto" w:fill="auto"/>
          </w:tcPr>
          <w:p w14:paraId="02655F81" w14:textId="32D2516C" w:rsidR="00BB37D2" w:rsidRPr="00BB37D2" w:rsidRDefault="00BB37D2" w:rsidP="00BB37D2">
            <w:pPr>
              <w:ind w:firstLine="0"/>
            </w:pPr>
            <w:r>
              <w:t>Gilliard</w:t>
            </w:r>
          </w:p>
        </w:tc>
      </w:tr>
      <w:tr w:rsidR="00BB37D2" w:rsidRPr="00BB37D2" w14:paraId="293E89B5" w14:textId="77777777" w:rsidTr="00BB37D2">
        <w:tc>
          <w:tcPr>
            <w:tcW w:w="2179" w:type="dxa"/>
            <w:shd w:val="clear" w:color="auto" w:fill="auto"/>
          </w:tcPr>
          <w:p w14:paraId="4E939234" w14:textId="498A6AAF" w:rsidR="00BB37D2" w:rsidRPr="00BB37D2" w:rsidRDefault="00BB37D2" w:rsidP="00BB37D2">
            <w:pPr>
              <w:ind w:firstLine="0"/>
            </w:pPr>
            <w:r>
              <w:t>Govan</w:t>
            </w:r>
          </w:p>
        </w:tc>
        <w:tc>
          <w:tcPr>
            <w:tcW w:w="2179" w:type="dxa"/>
            <w:shd w:val="clear" w:color="auto" w:fill="auto"/>
          </w:tcPr>
          <w:p w14:paraId="0E5CC068" w14:textId="5E2B9C3B" w:rsidR="00BB37D2" w:rsidRPr="00BB37D2" w:rsidRDefault="00BB37D2" w:rsidP="00BB37D2">
            <w:pPr>
              <w:ind w:firstLine="0"/>
            </w:pPr>
            <w:r>
              <w:t>Grant</w:t>
            </w:r>
          </w:p>
        </w:tc>
        <w:tc>
          <w:tcPr>
            <w:tcW w:w="2180" w:type="dxa"/>
            <w:shd w:val="clear" w:color="auto" w:fill="auto"/>
          </w:tcPr>
          <w:p w14:paraId="174E1313" w14:textId="4A156969" w:rsidR="00BB37D2" w:rsidRPr="00BB37D2" w:rsidRDefault="00BB37D2" w:rsidP="00BB37D2">
            <w:pPr>
              <w:ind w:firstLine="0"/>
            </w:pPr>
            <w:r>
              <w:t>Hart</w:t>
            </w:r>
          </w:p>
        </w:tc>
      </w:tr>
      <w:tr w:rsidR="00BB37D2" w:rsidRPr="00BB37D2" w14:paraId="58973BD9" w14:textId="77777777" w:rsidTr="00BB37D2">
        <w:tc>
          <w:tcPr>
            <w:tcW w:w="2179" w:type="dxa"/>
            <w:shd w:val="clear" w:color="auto" w:fill="auto"/>
          </w:tcPr>
          <w:p w14:paraId="5F35BB5F" w14:textId="3279C327" w:rsidR="00BB37D2" w:rsidRPr="00BB37D2" w:rsidRDefault="00BB37D2" w:rsidP="00BB37D2">
            <w:pPr>
              <w:ind w:firstLine="0"/>
            </w:pPr>
            <w:r>
              <w:t>Hayes</w:t>
            </w:r>
          </w:p>
        </w:tc>
        <w:tc>
          <w:tcPr>
            <w:tcW w:w="2179" w:type="dxa"/>
            <w:shd w:val="clear" w:color="auto" w:fill="auto"/>
          </w:tcPr>
          <w:p w14:paraId="2B620474" w14:textId="04407920" w:rsidR="00BB37D2" w:rsidRPr="00BB37D2" w:rsidRDefault="00BB37D2" w:rsidP="00BB37D2">
            <w:pPr>
              <w:ind w:firstLine="0"/>
            </w:pPr>
            <w:r>
              <w:t>Henderson-Myers</w:t>
            </w:r>
          </w:p>
        </w:tc>
        <w:tc>
          <w:tcPr>
            <w:tcW w:w="2180" w:type="dxa"/>
            <w:shd w:val="clear" w:color="auto" w:fill="auto"/>
          </w:tcPr>
          <w:p w14:paraId="6A51A0EB" w14:textId="38737ED1" w:rsidR="00BB37D2" w:rsidRPr="00BB37D2" w:rsidRDefault="00BB37D2" w:rsidP="00BB37D2">
            <w:pPr>
              <w:ind w:firstLine="0"/>
            </w:pPr>
            <w:r>
              <w:t>Hosey</w:t>
            </w:r>
          </w:p>
        </w:tc>
      </w:tr>
      <w:tr w:rsidR="00BB37D2" w:rsidRPr="00BB37D2" w14:paraId="4787AC55" w14:textId="77777777" w:rsidTr="00BB37D2">
        <w:tc>
          <w:tcPr>
            <w:tcW w:w="2179" w:type="dxa"/>
            <w:shd w:val="clear" w:color="auto" w:fill="auto"/>
          </w:tcPr>
          <w:p w14:paraId="3CDFE3ED" w14:textId="41D4E8A0" w:rsidR="00BB37D2" w:rsidRPr="00BB37D2" w:rsidRDefault="00BB37D2" w:rsidP="00BB37D2">
            <w:pPr>
              <w:ind w:firstLine="0"/>
            </w:pPr>
            <w:r>
              <w:t>Howard</w:t>
            </w:r>
          </w:p>
        </w:tc>
        <w:tc>
          <w:tcPr>
            <w:tcW w:w="2179" w:type="dxa"/>
            <w:shd w:val="clear" w:color="auto" w:fill="auto"/>
          </w:tcPr>
          <w:p w14:paraId="7437CABE" w14:textId="1FED0DA8" w:rsidR="00BB37D2" w:rsidRPr="00BB37D2" w:rsidRDefault="00BB37D2" w:rsidP="00BB37D2">
            <w:pPr>
              <w:ind w:firstLine="0"/>
            </w:pPr>
            <w:r>
              <w:t>J. L. Johnson</w:t>
            </w:r>
          </w:p>
        </w:tc>
        <w:tc>
          <w:tcPr>
            <w:tcW w:w="2180" w:type="dxa"/>
            <w:shd w:val="clear" w:color="auto" w:fill="auto"/>
          </w:tcPr>
          <w:p w14:paraId="1B69DE73" w14:textId="64319D1A" w:rsidR="00BB37D2" w:rsidRPr="00BB37D2" w:rsidRDefault="00BB37D2" w:rsidP="00BB37D2">
            <w:pPr>
              <w:ind w:firstLine="0"/>
            </w:pPr>
            <w:r>
              <w:t>Jones</w:t>
            </w:r>
          </w:p>
        </w:tc>
      </w:tr>
      <w:tr w:rsidR="00BB37D2" w:rsidRPr="00BB37D2" w14:paraId="6D356D6A" w14:textId="77777777" w:rsidTr="00BB37D2">
        <w:tc>
          <w:tcPr>
            <w:tcW w:w="2179" w:type="dxa"/>
            <w:shd w:val="clear" w:color="auto" w:fill="auto"/>
          </w:tcPr>
          <w:p w14:paraId="3AEB0874" w14:textId="5E64DBB0" w:rsidR="00BB37D2" w:rsidRPr="00BB37D2" w:rsidRDefault="00BB37D2" w:rsidP="00BB37D2">
            <w:pPr>
              <w:ind w:firstLine="0"/>
            </w:pPr>
            <w:r>
              <w:t>King</w:t>
            </w:r>
          </w:p>
        </w:tc>
        <w:tc>
          <w:tcPr>
            <w:tcW w:w="2179" w:type="dxa"/>
            <w:shd w:val="clear" w:color="auto" w:fill="auto"/>
          </w:tcPr>
          <w:p w14:paraId="65B0203B" w14:textId="5E4CE8B2" w:rsidR="00BB37D2" w:rsidRPr="00BB37D2" w:rsidRDefault="00BB37D2" w:rsidP="00BB37D2">
            <w:pPr>
              <w:ind w:firstLine="0"/>
            </w:pPr>
            <w:r>
              <w:t>Kirby</w:t>
            </w:r>
          </w:p>
        </w:tc>
        <w:tc>
          <w:tcPr>
            <w:tcW w:w="2180" w:type="dxa"/>
            <w:shd w:val="clear" w:color="auto" w:fill="auto"/>
          </w:tcPr>
          <w:p w14:paraId="30D16C53" w14:textId="4787D4DF" w:rsidR="00BB37D2" w:rsidRPr="00BB37D2" w:rsidRDefault="00BB37D2" w:rsidP="00BB37D2">
            <w:pPr>
              <w:ind w:firstLine="0"/>
            </w:pPr>
            <w:r>
              <w:t>Luck</w:t>
            </w:r>
          </w:p>
        </w:tc>
      </w:tr>
      <w:tr w:rsidR="00BB37D2" w:rsidRPr="00BB37D2" w14:paraId="3F28C7D1" w14:textId="77777777" w:rsidTr="00BB37D2">
        <w:tc>
          <w:tcPr>
            <w:tcW w:w="2179" w:type="dxa"/>
            <w:shd w:val="clear" w:color="auto" w:fill="auto"/>
          </w:tcPr>
          <w:p w14:paraId="35B35D5D" w14:textId="40FE518B" w:rsidR="00BB37D2" w:rsidRPr="00BB37D2" w:rsidRDefault="00BB37D2" w:rsidP="00BB37D2">
            <w:pPr>
              <w:ind w:firstLine="0"/>
            </w:pPr>
            <w:r>
              <w:t>Martin</w:t>
            </w:r>
          </w:p>
        </w:tc>
        <w:tc>
          <w:tcPr>
            <w:tcW w:w="2179" w:type="dxa"/>
            <w:shd w:val="clear" w:color="auto" w:fill="auto"/>
          </w:tcPr>
          <w:p w14:paraId="3D119B51" w14:textId="778B15DD" w:rsidR="00BB37D2" w:rsidRPr="00BB37D2" w:rsidRDefault="00BB37D2" w:rsidP="00BB37D2">
            <w:pPr>
              <w:ind w:firstLine="0"/>
            </w:pPr>
            <w:r>
              <w:t>McDaniel</w:t>
            </w:r>
          </w:p>
        </w:tc>
        <w:tc>
          <w:tcPr>
            <w:tcW w:w="2180" w:type="dxa"/>
            <w:shd w:val="clear" w:color="auto" w:fill="auto"/>
          </w:tcPr>
          <w:p w14:paraId="678046CB" w14:textId="2DD2AD5B" w:rsidR="00BB37D2" w:rsidRPr="00BB37D2" w:rsidRDefault="00BB37D2" w:rsidP="00BB37D2">
            <w:pPr>
              <w:ind w:firstLine="0"/>
            </w:pPr>
            <w:r>
              <w:t>J. Moore</w:t>
            </w:r>
          </w:p>
        </w:tc>
      </w:tr>
      <w:tr w:rsidR="00BB37D2" w:rsidRPr="00BB37D2" w14:paraId="5C336BC9" w14:textId="77777777" w:rsidTr="00BB37D2">
        <w:tc>
          <w:tcPr>
            <w:tcW w:w="2179" w:type="dxa"/>
            <w:shd w:val="clear" w:color="auto" w:fill="auto"/>
          </w:tcPr>
          <w:p w14:paraId="1A867040" w14:textId="06514F75" w:rsidR="00BB37D2" w:rsidRPr="00BB37D2" w:rsidRDefault="00BB37D2" w:rsidP="00BB37D2">
            <w:pPr>
              <w:ind w:firstLine="0"/>
            </w:pPr>
            <w:r>
              <w:t>Reese</w:t>
            </w:r>
          </w:p>
        </w:tc>
        <w:tc>
          <w:tcPr>
            <w:tcW w:w="2179" w:type="dxa"/>
            <w:shd w:val="clear" w:color="auto" w:fill="auto"/>
          </w:tcPr>
          <w:p w14:paraId="328CFA21" w14:textId="7861F558" w:rsidR="00BB37D2" w:rsidRPr="00BB37D2" w:rsidRDefault="00BB37D2" w:rsidP="00BB37D2">
            <w:pPr>
              <w:ind w:firstLine="0"/>
            </w:pPr>
            <w:r>
              <w:t>Rivers</w:t>
            </w:r>
          </w:p>
        </w:tc>
        <w:tc>
          <w:tcPr>
            <w:tcW w:w="2180" w:type="dxa"/>
            <w:shd w:val="clear" w:color="auto" w:fill="auto"/>
          </w:tcPr>
          <w:p w14:paraId="65648446" w14:textId="610E39DC" w:rsidR="00BB37D2" w:rsidRPr="00BB37D2" w:rsidRDefault="00BB37D2" w:rsidP="00BB37D2">
            <w:pPr>
              <w:ind w:firstLine="0"/>
            </w:pPr>
            <w:r>
              <w:t>Rose</w:t>
            </w:r>
          </w:p>
        </w:tc>
      </w:tr>
      <w:tr w:rsidR="00BB37D2" w:rsidRPr="00BB37D2" w14:paraId="494AA32C" w14:textId="77777777" w:rsidTr="00BB37D2">
        <w:tc>
          <w:tcPr>
            <w:tcW w:w="2179" w:type="dxa"/>
            <w:shd w:val="clear" w:color="auto" w:fill="auto"/>
          </w:tcPr>
          <w:p w14:paraId="3BBAEF9D" w14:textId="79CEA7BA" w:rsidR="00BB37D2" w:rsidRPr="00BB37D2" w:rsidRDefault="00BB37D2" w:rsidP="00BB37D2">
            <w:pPr>
              <w:keepNext/>
              <w:ind w:firstLine="0"/>
            </w:pPr>
            <w:r>
              <w:t>Rutherford</w:t>
            </w:r>
          </w:p>
        </w:tc>
        <w:tc>
          <w:tcPr>
            <w:tcW w:w="2179" w:type="dxa"/>
            <w:shd w:val="clear" w:color="auto" w:fill="auto"/>
          </w:tcPr>
          <w:p w14:paraId="0D871B9A" w14:textId="08057F9D" w:rsidR="00BB37D2" w:rsidRPr="00BB37D2" w:rsidRDefault="00BB37D2" w:rsidP="00BB37D2">
            <w:pPr>
              <w:keepNext/>
              <w:ind w:firstLine="0"/>
            </w:pPr>
            <w:r>
              <w:t>Spann-Wilder</w:t>
            </w:r>
          </w:p>
        </w:tc>
        <w:tc>
          <w:tcPr>
            <w:tcW w:w="2180" w:type="dxa"/>
            <w:shd w:val="clear" w:color="auto" w:fill="auto"/>
          </w:tcPr>
          <w:p w14:paraId="133A93F4" w14:textId="55FD5305" w:rsidR="00BB37D2" w:rsidRPr="00BB37D2" w:rsidRDefault="00BB37D2" w:rsidP="00BB37D2">
            <w:pPr>
              <w:keepNext/>
              <w:ind w:firstLine="0"/>
            </w:pPr>
            <w:r>
              <w:t>Stavrinakis</w:t>
            </w:r>
          </w:p>
        </w:tc>
      </w:tr>
      <w:tr w:rsidR="00BB37D2" w:rsidRPr="00BB37D2" w14:paraId="0549E715" w14:textId="77777777" w:rsidTr="00BB37D2">
        <w:tc>
          <w:tcPr>
            <w:tcW w:w="2179" w:type="dxa"/>
            <w:shd w:val="clear" w:color="auto" w:fill="auto"/>
          </w:tcPr>
          <w:p w14:paraId="4F62BD47" w14:textId="7266CE5D" w:rsidR="00BB37D2" w:rsidRPr="00BB37D2" w:rsidRDefault="00BB37D2" w:rsidP="00BB37D2">
            <w:pPr>
              <w:keepNext/>
              <w:ind w:firstLine="0"/>
            </w:pPr>
            <w:r>
              <w:t>Weeks</w:t>
            </w:r>
          </w:p>
        </w:tc>
        <w:tc>
          <w:tcPr>
            <w:tcW w:w="2179" w:type="dxa"/>
            <w:shd w:val="clear" w:color="auto" w:fill="auto"/>
          </w:tcPr>
          <w:p w14:paraId="1A043505" w14:textId="6D07C709" w:rsidR="00BB37D2" w:rsidRPr="00BB37D2" w:rsidRDefault="00BB37D2" w:rsidP="00BB37D2">
            <w:pPr>
              <w:keepNext/>
              <w:ind w:firstLine="0"/>
            </w:pPr>
            <w:r>
              <w:t>Wetmore</w:t>
            </w:r>
          </w:p>
        </w:tc>
        <w:tc>
          <w:tcPr>
            <w:tcW w:w="2180" w:type="dxa"/>
            <w:shd w:val="clear" w:color="auto" w:fill="auto"/>
          </w:tcPr>
          <w:p w14:paraId="2E72CDB2" w14:textId="5E6B8AD8" w:rsidR="00BB37D2" w:rsidRPr="00BB37D2" w:rsidRDefault="00BB37D2" w:rsidP="00BB37D2">
            <w:pPr>
              <w:keepNext/>
              <w:ind w:firstLine="0"/>
            </w:pPr>
            <w:r>
              <w:t>Williams</w:t>
            </w:r>
          </w:p>
        </w:tc>
      </w:tr>
    </w:tbl>
    <w:p w14:paraId="31FE6E25" w14:textId="77777777" w:rsidR="00BB37D2" w:rsidRDefault="00BB37D2" w:rsidP="00BB37D2"/>
    <w:p w14:paraId="30FBF79A" w14:textId="49927E2C" w:rsidR="00BB37D2" w:rsidRDefault="00BB37D2" w:rsidP="00BB37D2">
      <w:pPr>
        <w:jc w:val="center"/>
        <w:rPr>
          <w:b/>
        </w:rPr>
      </w:pPr>
      <w:r w:rsidRPr="00BB37D2">
        <w:rPr>
          <w:b/>
        </w:rPr>
        <w:t>Total</w:t>
      </w:r>
      <w:r w:rsidR="006E0205">
        <w:rPr>
          <w:b/>
        </w:rPr>
        <w:t>—</w:t>
      </w:r>
      <w:r w:rsidRPr="00BB37D2">
        <w:rPr>
          <w:b/>
        </w:rPr>
        <w:t>36</w:t>
      </w:r>
    </w:p>
    <w:p w14:paraId="2E1BC54F" w14:textId="77777777" w:rsidR="006E0205" w:rsidRDefault="006E0205" w:rsidP="00BB37D2">
      <w:pPr>
        <w:jc w:val="center"/>
        <w:rPr>
          <w:b/>
        </w:rPr>
      </w:pPr>
    </w:p>
    <w:p w14:paraId="43A0DE2D" w14:textId="0A14E164" w:rsidR="00BB37D2" w:rsidRDefault="00BB37D2" w:rsidP="00BB37D2">
      <w:r>
        <w:t>So, the amendment was tabled.</w:t>
      </w:r>
    </w:p>
    <w:p w14:paraId="49C8755F" w14:textId="0D784828" w:rsidR="00BB37D2" w:rsidRDefault="00BB37D2" w:rsidP="00BB37D2"/>
    <w:p w14:paraId="3CFDD761" w14:textId="77777777" w:rsidR="00BB37D2" w:rsidRPr="001437CF" w:rsidRDefault="00BB37D2" w:rsidP="00BB37D2">
      <w:pPr>
        <w:pStyle w:val="Title"/>
        <w:keepNext/>
      </w:pPr>
      <w:bookmarkStart w:id="88" w:name="file_start247"/>
      <w:bookmarkEnd w:id="88"/>
      <w:r w:rsidRPr="001437CF">
        <w:t>STATEMENT FOR JOURNAL</w:t>
      </w:r>
    </w:p>
    <w:p w14:paraId="2A4B9D59" w14:textId="77777777" w:rsidR="00BB37D2" w:rsidRPr="001437CF" w:rsidRDefault="00BB37D2" w:rsidP="00BB37D2">
      <w:pPr>
        <w:tabs>
          <w:tab w:val="left" w:pos="270"/>
          <w:tab w:val="left" w:pos="630"/>
          <w:tab w:val="left" w:pos="900"/>
          <w:tab w:val="left" w:pos="1260"/>
          <w:tab w:val="left" w:pos="1620"/>
          <w:tab w:val="left" w:pos="1980"/>
          <w:tab w:val="left" w:pos="2340"/>
          <w:tab w:val="left" w:pos="2700"/>
        </w:tabs>
        <w:ind w:firstLine="0"/>
      </w:pPr>
      <w:r w:rsidRPr="001437CF">
        <w:tab/>
        <w:t>I was temporarily out of the Chamber on constituent business during the vote on Amendment No. 12 to S. 62. If I had been present, I would have voted to table the amendment.</w:t>
      </w:r>
    </w:p>
    <w:p w14:paraId="079DED22"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1437CF">
        <w:tab/>
        <w:t>Rep. Brandon Guffey</w:t>
      </w:r>
    </w:p>
    <w:p w14:paraId="347A379E" w14:textId="32C1901A"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713C736F" w14:textId="77777777" w:rsidR="00BB37D2" w:rsidRPr="005A4365" w:rsidRDefault="00BB37D2" w:rsidP="00BB37D2">
      <w:pPr>
        <w:pStyle w:val="scamendsponsorline"/>
        <w:ind w:firstLine="216"/>
        <w:jc w:val="both"/>
        <w:rPr>
          <w:sz w:val="22"/>
        </w:rPr>
      </w:pPr>
      <w:r w:rsidRPr="005A4365">
        <w:rPr>
          <w:sz w:val="22"/>
        </w:rPr>
        <w:t>Rep. CALHOON proposed the following Amendment No. 13 to S. 62 (LC-62.PH0001H), which was tabled:</w:t>
      </w:r>
    </w:p>
    <w:p w14:paraId="4FB47101" w14:textId="77777777" w:rsidR="00BB37D2" w:rsidRPr="005A4365" w:rsidRDefault="00BB37D2" w:rsidP="00BB37D2">
      <w:pPr>
        <w:pStyle w:val="scamendlanginstruction"/>
        <w:spacing w:before="0" w:after="0"/>
        <w:ind w:firstLine="216"/>
        <w:jc w:val="both"/>
        <w:rPr>
          <w:sz w:val="22"/>
        </w:rPr>
      </w:pPr>
      <w:r w:rsidRPr="005A4365">
        <w:rPr>
          <w:sz w:val="22"/>
        </w:rPr>
        <w:t>Amend the bill, after the title but before the enacting words, by striking the fourth undesignated paragraph and inserting:</w:t>
      </w:r>
    </w:p>
    <w:p w14:paraId="58600D93" w14:textId="7F267BAE" w:rsidR="00BB37D2" w:rsidRPr="005A4365"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A4365">
        <w:rPr>
          <w:rFonts w:cs="Times New Roman"/>
          <w:sz w:val="22"/>
        </w:rPr>
        <w:t xml:space="preserve">Whereas, the General Assembly has carefully and respectfully crafted this act to comply with the South Carolina Supreme Court’s interpretation of Article XI, Section 4 of the South Carolina Constitution in Eidson v. S.C. Dep’t of Education, 906 S.E.2d 345 (S.C. 2024), and specifically finds that </w:t>
      </w:r>
      <w:r w:rsidRPr="005A4365">
        <w:rPr>
          <w:rStyle w:val="scstrikered"/>
          <w:rFonts w:cs="Times New Roman"/>
          <w:sz w:val="22"/>
        </w:rPr>
        <w:t>Chief Justice Kittredge’s</w:t>
      </w:r>
      <w:r w:rsidRPr="005A4365">
        <w:rPr>
          <w:rStyle w:val="scinsertblue"/>
          <w:rFonts w:cs="Times New Roman"/>
          <w:sz w:val="22"/>
        </w:rPr>
        <w:t>the dissenting opinion’s</w:t>
      </w:r>
      <w:r w:rsidRPr="005A4365">
        <w:rPr>
          <w:rFonts w:cs="Times New Roman"/>
          <w:sz w:val="22"/>
        </w:rPr>
        <w:t xml:space="preserve"> description of the Education Scholarship Trust Fund program represents how the program created by this act is structured; and</w:t>
      </w:r>
    </w:p>
    <w:p w14:paraId="77F5B4EA" w14:textId="13FF2C70" w:rsidR="00BB37D2" w:rsidRPr="005A4365" w:rsidRDefault="006E0205" w:rsidP="006E0205">
      <w:pPr>
        <w:pStyle w:val="scamendconformline"/>
        <w:spacing w:before="0"/>
        <w:ind w:left="432"/>
        <w:jc w:val="both"/>
        <w:rPr>
          <w:sz w:val="22"/>
        </w:rPr>
      </w:pPr>
      <w:r>
        <w:rPr>
          <w:sz w:val="22"/>
        </w:rPr>
        <w:br/>
      </w:r>
      <w:r w:rsidR="00BB37D2" w:rsidRPr="005A4365">
        <w:rPr>
          <w:sz w:val="22"/>
        </w:rPr>
        <w:lastRenderedPageBreak/>
        <w:t>Renumber sections to conform.</w:t>
      </w:r>
    </w:p>
    <w:p w14:paraId="2FE4D651" w14:textId="77777777" w:rsidR="00BB37D2" w:rsidRDefault="00BB37D2" w:rsidP="00BB37D2">
      <w:pPr>
        <w:pStyle w:val="scamendtitleconform"/>
        <w:ind w:firstLine="216"/>
        <w:jc w:val="both"/>
        <w:rPr>
          <w:sz w:val="22"/>
        </w:rPr>
      </w:pPr>
      <w:r w:rsidRPr="005A4365">
        <w:rPr>
          <w:sz w:val="22"/>
        </w:rPr>
        <w:t>Amend title to conform.</w:t>
      </w:r>
    </w:p>
    <w:p w14:paraId="1330A0C6" w14:textId="78FEA263" w:rsidR="00BB37D2" w:rsidRDefault="00BB37D2" w:rsidP="00BB37D2">
      <w:pPr>
        <w:pStyle w:val="scamendtitleconform"/>
        <w:ind w:firstLine="216"/>
        <w:jc w:val="both"/>
        <w:rPr>
          <w:sz w:val="22"/>
        </w:rPr>
      </w:pPr>
    </w:p>
    <w:p w14:paraId="3725694D" w14:textId="77777777" w:rsidR="00BB37D2" w:rsidRDefault="00BB37D2" w:rsidP="00BB37D2">
      <w:r>
        <w:t>Rep. CALHOON explained the amendment.</w:t>
      </w:r>
    </w:p>
    <w:p w14:paraId="57C519E7" w14:textId="77777777" w:rsidR="00BB37D2" w:rsidRDefault="00BB37D2" w:rsidP="00BB37D2"/>
    <w:p w14:paraId="1D27CA8E" w14:textId="7C50DD3F" w:rsidR="00BB37D2" w:rsidRDefault="00BB37D2" w:rsidP="00BB37D2">
      <w:r>
        <w:t>Rep. ERICKSON moved to table the amendment.</w:t>
      </w:r>
    </w:p>
    <w:p w14:paraId="7A616221" w14:textId="77777777" w:rsidR="00BB37D2" w:rsidRDefault="00BB37D2" w:rsidP="00BB37D2"/>
    <w:p w14:paraId="65A462A6" w14:textId="77777777" w:rsidR="00BB37D2" w:rsidRDefault="00BB37D2" w:rsidP="00BB37D2">
      <w:r>
        <w:t>Rep. GARVIN demanded the yeas and nays which were taken, resulting as follows:</w:t>
      </w:r>
    </w:p>
    <w:p w14:paraId="329D3969" w14:textId="6E696C6B" w:rsidR="00BB37D2" w:rsidRDefault="00BB37D2" w:rsidP="00BB37D2">
      <w:pPr>
        <w:jc w:val="center"/>
      </w:pPr>
      <w:bookmarkStart w:id="89" w:name="vote_start251"/>
      <w:bookmarkEnd w:id="89"/>
      <w:r>
        <w:t>Yeas 57; Nays 44</w:t>
      </w:r>
    </w:p>
    <w:p w14:paraId="5B5FF3A6" w14:textId="77777777" w:rsidR="00BB37D2" w:rsidRDefault="00BB37D2" w:rsidP="00BB37D2">
      <w:pPr>
        <w:jc w:val="center"/>
      </w:pPr>
    </w:p>
    <w:p w14:paraId="79AEE056"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025C04AB" w14:textId="77777777" w:rsidTr="00BB37D2">
        <w:tc>
          <w:tcPr>
            <w:tcW w:w="2179" w:type="dxa"/>
            <w:shd w:val="clear" w:color="auto" w:fill="auto"/>
          </w:tcPr>
          <w:p w14:paraId="20450EFD" w14:textId="58B0D9B6" w:rsidR="00BB37D2" w:rsidRPr="00BB37D2" w:rsidRDefault="00BB37D2" w:rsidP="00BB37D2">
            <w:pPr>
              <w:keepNext/>
              <w:ind w:firstLine="0"/>
            </w:pPr>
            <w:r>
              <w:t>Bailey</w:t>
            </w:r>
          </w:p>
        </w:tc>
        <w:tc>
          <w:tcPr>
            <w:tcW w:w="2179" w:type="dxa"/>
            <w:shd w:val="clear" w:color="auto" w:fill="auto"/>
          </w:tcPr>
          <w:p w14:paraId="145CCD64" w14:textId="139D133B" w:rsidR="00BB37D2" w:rsidRPr="00BB37D2" w:rsidRDefault="00BB37D2" w:rsidP="00BB37D2">
            <w:pPr>
              <w:keepNext/>
              <w:ind w:firstLine="0"/>
            </w:pPr>
            <w:r>
              <w:t>Bannister</w:t>
            </w:r>
          </w:p>
        </w:tc>
        <w:tc>
          <w:tcPr>
            <w:tcW w:w="2180" w:type="dxa"/>
            <w:shd w:val="clear" w:color="auto" w:fill="auto"/>
          </w:tcPr>
          <w:p w14:paraId="474021C3" w14:textId="0BF7786E" w:rsidR="00BB37D2" w:rsidRPr="00BB37D2" w:rsidRDefault="00BB37D2" w:rsidP="00BB37D2">
            <w:pPr>
              <w:keepNext/>
              <w:ind w:firstLine="0"/>
            </w:pPr>
            <w:r>
              <w:t>Beach</w:t>
            </w:r>
          </w:p>
        </w:tc>
      </w:tr>
      <w:tr w:rsidR="00BB37D2" w:rsidRPr="00BB37D2" w14:paraId="69A2EACE" w14:textId="77777777" w:rsidTr="00BB37D2">
        <w:tc>
          <w:tcPr>
            <w:tcW w:w="2179" w:type="dxa"/>
            <w:shd w:val="clear" w:color="auto" w:fill="auto"/>
          </w:tcPr>
          <w:p w14:paraId="1F2BCAE5" w14:textId="2FD3DE11" w:rsidR="00BB37D2" w:rsidRPr="00BB37D2" w:rsidRDefault="00BB37D2" w:rsidP="00BB37D2">
            <w:pPr>
              <w:ind w:firstLine="0"/>
            </w:pPr>
            <w:r>
              <w:t>Bowers</w:t>
            </w:r>
          </w:p>
        </w:tc>
        <w:tc>
          <w:tcPr>
            <w:tcW w:w="2179" w:type="dxa"/>
            <w:shd w:val="clear" w:color="auto" w:fill="auto"/>
          </w:tcPr>
          <w:p w14:paraId="6E138490" w14:textId="6DFAFE4D" w:rsidR="00BB37D2" w:rsidRPr="00BB37D2" w:rsidRDefault="00BB37D2" w:rsidP="00BB37D2">
            <w:pPr>
              <w:ind w:firstLine="0"/>
            </w:pPr>
            <w:r>
              <w:t>Bradley</w:t>
            </w:r>
          </w:p>
        </w:tc>
        <w:tc>
          <w:tcPr>
            <w:tcW w:w="2180" w:type="dxa"/>
            <w:shd w:val="clear" w:color="auto" w:fill="auto"/>
          </w:tcPr>
          <w:p w14:paraId="7DD18331" w14:textId="50FABECA" w:rsidR="00BB37D2" w:rsidRPr="00BB37D2" w:rsidRDefault="00BB37D2" w:rsidP="00BB37D2">
            <w:pPr>
              <w:ind w:firstLine="0"/>
            </w:pPr>
            <w:r>
              <w:t>Brittain</w:t>
            </w:r>
          </w:p>
        </w:tc>
      </w:tr>
      <w:tr w:rsidR="00BB37D2" w:rsidRPr="00BB37D2" w14:paraId="7540090D" w14:textId="77777777" w:rsidTr="00BB37D2">
        <w:tc>
          <w:tcPr>
            <w:tcW w:w="2179" w:type="dxa"/>
            <w:shd w:val="clear" w:color="auto" w:fill="auto"/>
          </w:tcPr>
          <w:p w14:paraId="2A16D25B" w14:textId="3E763E19" w:rsidR="00BB37D2" w:rsidRPr="00BB37D2" w:rsidRDefault="00BB37D2" w:rsidP="00BB37D2">
            <w:pPr>
              <w:ind w:firstLine="0"/>
            </w:pPr>
            <w:r>
              <w:t>Burns</w:t>
            </w:r>
          </w:p>
        </w:tc>
        <w:tc>
          <w:tcPr>
            <w:tcW w:w="2179" w:type="dxa"/>
            <w:shd w:val="clear" w:color="auto" w:fill="auto"/>
          </w:tcPr>
          <w:p w14:paraId="4890A7A7" w14:textId="59392271" w:rsidR="00BB37D2" w:rsidRPr="00BB37D2" w:rsidRDefault="00BB37D2" w:rsidP="00BB37D2">
            <w:pPr>
              <w:ind w:firstLine="0"/>
            </w:pPr>
            <w:r>
              <w:t>Chapman</w:t>
            </w:r>
          </w:p>
        </w:tc>
        <w:tc>
          <w:tcPr>
            <w:tcW w:w="2180" w:type="dxa"/>
            <w:shd w:val="clear" w:color="auto" w:fill="auto"/>
          </w:tcPr>
          <w:p w14:paraId="707C8D27" w14:textId="7FEB2F53" w:rsidR="00BB37D2" w:rsidRPr="00BB37D2" w:rsidRDefault="00BB37D2" w:rsidP="00BB37D2">
            <w:pPr>
              <w:ind w:firstLine="0"/>
            </w:pPr>
            <w:r>
              <w:t>B. J. Cox</w:t>
            </w:r>
          </w:p>
        </w:tc>
      </w:tr>
      <w:tr w:rsidR="00BB37D2" w:rsidRPr="00BB37D2" w14:paraId="7288BE30" w14:textId="77777777" w:rsidTr="00BB37D2">
        <w:tc>
          <w:tcPr>
            <w:tcW w:w="2179" w:type="dxa"/>
            <w:shd w:val="clear" w:color="auto" w:fill="auto"/>
          </w:tcPr>
          <w:p w14:paraId="34A8298A" w14:textId="7C838107" w:rsidR="00BB37D2" w:rsidRPr="00BB37D2" w:rsidRDefault="00BB37D2" w:rsidP="00BB37D2">
            <w:pPr>
              <w:ind w:firstLine="0"/>
            </w:pPr>
            <w:r>
              <w:t>B. L. Cox</w:t>
            </w:r>
          </w:p>
        </w:tc>
        <w:tc>
          <w:tcPr>
            <w:tcW w:w="2179" w:type="dxa"/>
            <w:shd w:val="clear" w:color="auto" w:fill="auto"/>
          </w:tcPr>
          <w:p w14:paraId="324E69AD" w14:textId="5BF9EFBD" w:rsidR="00BB37D2" w:rsidRPr="00BB37D2" w:rsidRDefault="00BB37D2" w:rsidP="00BB37D2">
            <w:pPr>
              <w:ind w:firstLine="0"/>
            </w:pPr>
            <w:r>
              <w:t>Crawford</w:t>
            </w:r>
          </w:p>
        </w:tc>
        <w:tc>
          <w:tcPr>
            <w:tcW w:w="2180" w:type="dxa"/>
            <w:shd w:val="clear" w:color="auto" w:fill="auto"/>
          </w:tcPr>
          <w:p w14:paraId="0538E3D3" w14:textId="1E6F0BCA" w:rsidR="00BB37D2" w:rsidRPr="00BB37D2" w:rsidRDefault="00BB37D2" w:rsidP="00BB37D2">
            <w:pPr>
              <w:ind w:firstLine="0"/>
            </w:pPr>
            <w:r>
              <w:t>Cromer</w:t>
            </w:r>
          </w:p>
        </w:tc>
      </w:tr>
      <w:tr w:rsidR="00BB37D2" w:rsidRPr="00BB37D2" w14:paraId="2FD20CC5" w14:textId="77777777" w:rsidTr="00BB37D2">
        <w:tc>
          <w:tcPr>
            <w:tcW w:w="2179" w:type="dxa"/>
            <w:shd w:val="clear" w:color="auto" w:fill="auto"/>
          </w:tcPr>
          <w:p w14:paraId="02F51B8C" w14:textId="25240DF7" w:rsidR="00BB37D2" w:rsidRPr="00BB37D2" w:rsidRDefault="00BB37D2" w:rsidP="00BB37D2">
            <w:pPr>
              <w:ind w:firstLine="0"/>
            </w:pPr>
            <w:r>
              <w:t>Davis</w:t>
            </w:r>
          </w:p>
        </w:tc>
        <w:tc>
          <w:tcPr>
            <w:tcW w:w="2179" w:type="dxa"/>
            <w:shd w:val="clear" w:color="auto" w:fill="auto"/>
          </w:tcPr>
          <w:p w14:paraId="102E70C0" w14:textId="73387E71" w:rsidR="00BB37D2" w:rsidRPr="00BB37D2" w:rsidRDefault="00BB37D2" w:rsidP="00BB37D2">
            <w:pPr>
              <w:ind w:firstLine="0"/>
            </w:pPr>
            <w:r>
              <w:t>Duncan</w:t>
            </w:r>
          </w:p>
        </w:tc>
        <w:tc>
          <w:tcPr>
            <w:tcW w:w="2180" w:type="dxa"/>
            <w:shd w:val="clear" w:color="auto" w:fill="auto"/>
          </w:tcPr>
          <w:p w14:paraId="60A833A4" w14:textId="59579A5A" w:rsidR="00BB37D2" w:rsidRPr="00BB37D2" w:rsidRDefault="00BB37D2" w:rsidP="00BB37D2">
            <w:pPr>
              <w:ind w:firstLine="0"/>
            </w:pPr>
            <w:r>
              <w:t>Edgerton</w:t>
            </w:r>
          </w:p>
        </w:tc>
      </w:tr>
      <w:tr w:rsidR="00BB37D2" w:rsidRPr="00BB37D2" w14:paraId="592551FA" w14:textId="77777777" w:rsidTr="00BB37D2">
        <w:tc>
          <w:tcPr>
            <w:tcW w:w="2179" w:type="dxa"/>
            <w:shd w:val="clear" w:color="auto" w:fill="auto"/>
          </w:tcPr>
          <w:p w14:paraId="2840B484" w14:textId="10C95EB7" w:rsidR="00BB37D2" w:rsidRPr="00BB37D2" w:rsidRDefault="00BB37D2" w:rsidP="00BB37D2">
            <w:pPr>
              <w:ind w:firstLine="0"/>
            </w:pPr>
            <w:r>
              <w:t>Erickson</w:t>
            </w:r>
          </w:p>
        </w:tc>
        <w:tc>
          <w:tcPr>
            <w:tcW w:w="2179" w:type="dxa"/>
            <w:shd w:val="clear" w:color="auto" w:fill="auto"/>
          </w:tcPr>
          <w:p w14:paraId="5559E25A" w14:textId="18435B2A" w:rsidR="00BB37D2" w:rsidRPr="00BB37D2" w:rsidRDefault="00BB37D2" w:rsidP="00BB37D2">
            <w:pPr>
              <w:ind w:firstLine="0"/>
            </w:pPr>
            <w:r>
              <w:t>Frank</w:t>
            </w:r>
          </w:p>
        </w:tc>
        <w:tc>
          <w:tcPr>
            <w:tcW w:w="2180" w:type="dxa"/>
            <w:shd w:val="clear" w:color="auto" w:fill="auto"/>
          </w:tcPr>
          <w:p w14:paraId="744D6B96" w14:textId="6B0D1513" w:rsidR="00BB37D2" w:rsidRPr="00BB37D2" w:rsidRDefault="00BB37D2" w:rsidP="00BB37D2">
            <w:pPr>
              <w:ind w:firstLine="0"/>
            </w:pPr>
            <w:r>
              <w:t>Gagnon</w:t>
            </w:r>
          </w:p>
        </w:tc>
      </w:tr>
      <w:tr w:rsidR="00BB37D2" w:rsidRPr="00BB37D2" w14:paraId="03728017" w14:textId="77777777" w:rsidTr="00BB37D2">
        <w:tc>
          <w:tcPr>
            <w:tcW w:w="2179" w:type="dxa"/>
            <w:shd w:val="clear" w:color="auto" w:fill="auto"/>
          </w:tcPr>
          <w:p w14:paraId="07C6C0A9" w14:textId="6FEE6A4B" w:rsidR="00BB37D2" w:rsidRPr="00BB37D2" w:rsidRDefault="00BB37D2" w:rsidP="00BB37D2">
            <w:pPr>
              <w:ind w:firstLine="0"/>
            </w:pPr>
            <w:r>
              <w:t>Gibson</w:t>
            </w:r>
          </w:p>
        </w:tc>
        <w:tc>
          <w:tcPr>
            <w:tcW w:w="2179" w:type="dxa"/>
            <w:shd w:val="clear" w:color="auto" w:fill="auto"/>
          </w:tcPr>
          <w:p w14:paraId="6ED9C8E4" w14:textId="2870AAC5" w:rsidR="00BB37D2" w:rsidRPr="00BB37D2" w:rsidRDefault="00BB37D2" w:rsidP="00BB37D2">
            <w:pPr>
              <w:ind w:firstLine="0"/>
            </w:pPr>
            <w:r>
              <w:t>Gilliam</w:t>
            </w:r>
          </w:p>
        </w:tc>
        <w:tc>
          <w:tcPr>
            <w:tcW w:w="2180" w:type="dxa"/>
            <w:shd w:val="clear" w:color="auto" w:fill="auto"/>
          </w:tcPr>
          <w:p w14:paraId="33FCC731" w14:textId="05541439" w:rsidR="00BB37D2" w:rsidRPr="00BB37D2" w:rsidRDefault="00BB37D2" w:rsidP="00BB37D2">
            <w:pPr>
              <w:ind w:firstLine="0"/>
            </w:pPr>
            <w:r>
              <w:t>Gilreath</w:t>
            </w:r>
          </w:p>
        </w:tc>
      </w:tr>
      <w:tr w:rsidR="00BB37D2" w:rsidRPr="00BB37D2" w14:paraId="7858BF8F" w14:textId="77777777" w:rsidTr="00BB37D2">
        <w:tc>
          <w:tcPr>
            <w:tcW w:w="2179" w:type="dxa"/>
            <w:shd w:val="clear" w:color="auto" w:fill="auto"/>
          </w:tcPr>
          <w:p w14:paraId="5AA8AB4D" w14:textId="05987B38" w:rsidR="00BB37D2" w:rsidRPr="00BB37D2" w:rsidRDefault="00BB37D2" w:rsidP="00BB37D2">
            <w:pPr>
              <w:ind w:firstLine="0"/>
            </w:pPr>
            <w:r>
              <w:t>Guest</w:t>
            </w:r>
          </w:p>
        </w:tc>
        <w:tc>
          <w:tcPr>
            <w:tcW w:w="2179" w:type="dxa"/>
            <w:shd w:val="clear" w:color="auto" w:fill="auto"/>
          </w:tcPr>
          <w:p w14:paraId="13C0849D" w14:textId="45BBC2C6" w:rsidR="00BB37D2" w:rsidRPr="00BB37D2" w:rsidRDefault="00BB37D2" w:rsidP="00BB37D2">
            <w:pPr>
              <w:ind w:firstLine="0"/>
            </w:pPr>
            <w:r>
              <w:t>Hager</w:t>
            </w:r>
          </w:p>
        </w:tc>
        <w:tc>
          <w:tcPr>
            <w:tcW w:w="2180" w:type="dxa"/>
            <w:shd w:val="clear" w:color="auto" w:fill="auto"/>
          </w:tcPr>
          <w:p w14:paraId="5BAC3421" w14:textId="4F2BFEF2" w:rsidR="00BB37D2" w:rsidRPr="00BB37D2" w:rsidRDefault="00BB37D2" w:rsidP="00BB37D2">
            <w:pPr>
              <w:ind w:firstLine="0"/>
            </w:pPr>
            <w:r>
              <w:t>Harris</w:t>
            </w:r>
          </w:p>
        </w:tc>
      </w:tr>
      <w:tr w:rsidR="00BB37D2" w:rsidRPr="00BB37D2" w14:paraId="43EDB223" w14:textId="77777777" w:rsidTr="00BB37D2">
        <w:tc>
          <w:tcPr>
            <w:tcW w:w="2179" w:type="dxa"/>
            <w:shd w:val="clear" w:color="auto" w:fill="auto"/>
          </w:tcPr>
          <w:p w14:paraId="7FB9CE87" w14:textId="65E05BA9" w:rsidR="00BB37D2" w:rsidRPr="00BB37D2" w:rsidRDefault="00BB37D2" w:rsidP="00BB37D2">
            <w:pPr>
              <w:ind w:firstLine="0"/>
            </w:pPr>
            <w:r>
              <w:t>Hartnett</w:t>
            </w:r>
          </w:p>
        </w:tc>
        <w:tc>
          <w:tcPr>
            <w:tcW w:w="2179" w:type="dxa"/>
            <w:shd w:val="clear" w:color="auto" w:fill="auto"/>
          </w:tcPr>
          <w:p w14:paraId="1634FB5E" w14:textId="6B2942C0" w:rsidR="00BB37D2" w:rsidRPr="00BB37D2" w:rsidRDefault="00BB37D2" w:rsidP="00BB37D2">
            <w:pPr>
              <w:ind w:firstLine="0"/>
            </w:pPr>
            <w:r>
              <w:t>Hewitt</w:t>
            </w:r>
          </w:p>
        </w:tc>
        <w:tc>
          <w:tcPr>
            <w:tcW w:w="2180" w:type="dxa"/>
            <w:shd w:val="clear" w:color="auto" w:fill="auto"/>
          </w:tcPr>
          <w:p w14:paraId="099C1566" w14:textId="28F2B038" w:rsidR="00BB37D2" w:rsidRPr="00BB37D2" w:rsidRDefault="00BB37D2" w:rsidP="00BB37D2">
            <w:pPr>
              <w:ind w:firstLine="0"/>
            </w:pPr>
            <w:r>
              <w:t>Hiott</w:t>
            </w:r>
          </w:p>
        </w:tc>
      </w:tr>
      <w:tr w:rsidR="00BB37D2" w:rsidRPr="00BB37D2" w14:paraId="037AFD35" w14:textId="77777777" w:rsidTr="00BB37D2">
        <w:tc>
          <w:tcPr>
            <w:tcW w:w="2179" w:type="dxa"/>
            <w:shd w:val="clear" w:color="auto" w:fill="auto"/>
          </w:tcPr>
          <w:p w14:paraId="10D7B884" w14:textId="015F208D" w:rsidR="00BB37D2" w:rsidRPr="00BB37D2" w:rsidRDefault="00BB37D2" w:rsidP="00BB37D2">
            <w:pPr>
              <w:ind w:firstLine="0"/>
            </w:pPr>
            <w:r>
              <w:t>Holman</w:t>
            </w:r>
          </w:p>
        </w:tc>
        <w:tc>
          <w:tcPr>
            <w:tcW w:w="2179" w:type="dxa"/>
            <w:shd w:val="clear" w:color="auto" w:fill="auto"/>
          </w:tcPr>
          <w:p w14:paraId="3ECE6496" w14:textId="39706A49" w:rsidR="00BB37D2" w:rsidRPr="00BB37D2" w:rsidRDefault="00BB37D2" w:rsidP="00BB37D2">
            <w:pPr>
              <w:ind w:firstLine="0"/>
            </w:pPr>
            <w:r>
              <w:t>Huff</w:t>
            </w:r>
          </w:p>
        </w:tc>
        <w:tc>
          <w:tcPr>
            <w:tcW w:w="2180" w:type="dxa"/>
            <w:shd w:val="clear" w:color="auto" w:fill="auto"/>
          </w:tcPr>
          <w:p w14:paraId="0EF5B705" w14:textId="28AA3AAE" w:rsidR="00BB37D2" w:rsidRPr="00BB37D2" w:rsidRDefault="00BB37D2" w:rsidP="00BB37D2">
            <w:pPr>
              <w:ind w:firstLine="0"/>
            </w:pPr>
            <w:r>
              <w:t>J. E. Johnson</w:t>
            </w:r>
          </w:p>
        </w:tc>
      </w:tr>
      <w:tr w:rsidR="00BB37D2" w:rsidRPr="00BB37D2" w14:paraId="0B78715D" w14:textId="77777777" w:rsidTr="00BB37D2">
        <w:tc>
          <w:tcPr>
            <w:tcW w:w="2179" w:type="dxa"/>
            <w:shd w:val="clear" w:color="auto" w:fill="auto"/>
          </w:tcPr>
          <w:p w14:paraId="20508B2F" w14:textId="2599E115" w:rsidR="00BB37D2" w:rsidRPr="00BB37D2" w:rsidRDefault="00BB37D2" w:rsidP="00BB37D2">
            <w:pPr>
              <w:ind w:firstLine="0"/>
            </w:pPr>
            <w:r>
              <w:t>Jordan</w:t>
            </w:r>
          </w:p>
        </w:tc>
        <w:tc>
          <w:tcPr>
            <w:tcW w:w="2179" w:type="dxa"/>
            <w:shd w:val="clear" w:color="auto" w:fill="auto"/>
          </w:tcPr>
          <w:p w14:paraId="4CF85501" w14:textId="1B5C9B21" w:rsidR="00BB37D2" w:rsidRPr="00BB37D2" w:rsidRDefault="00BB37D2" w:rsidP="00BB37D2">
            <w:pPr>
              <w:ind w:firstLine="0"/>
            </w:pPr>
            <w:r>
              <w:t>Lawson</w:t>
            </w:r>
          </w:p>
        </w:tc>
        <w:tc>
          <w:tcPr>
            <w:tcW w:w="2180" w:type="dxa"/>
            <w:shd w:val="clear" w:color="auto" w:fill="auto"/>
          </w:tcPr>
          <w:p w14:paraId="6DE1D36A" w14:textId="4AB7F2D1" w:rsidR="00BB37D2" w:rsidRPr="00BB37D2" w:rsidRDefault="00BB37D2" w:rsidP="00BB37D2">
            <w:pPr>
              <w:ind w:firstLine="0"/>
            </w:pPr>
            <w:r>
              <w:t>Long</w:t>
            </w:r>
          </w:p>
        </w:tc>
      </w:tr>
      <w:tr w:rsidR="00BB37D2" w:rsidRPr="00BB37D2" w14:paraId="3B4C2BC4" w14:textId="77777777" w:rsidTr="00BB37D2">
        <w:tc>
          <w:tcPr>
            <w:tcW w:w="2179" w:type="dxa"/>
            <w:shd w:val="clear" w:color="auto" w:fill="auto"/>
          </w:tcPr>
          <w:p w14:paraId="26A1A6F9" w14:textId="0DEB0DC0" w:rsidR="00BB37D2" w:rsidRPr="00BB37D2" w:rsidRDefault="00BB37D2" w:rsidP="00BB37D2">
            <w:pPr>
              <w:ind w:firstLine="0"/>
            </w:pPr>
            <w:r>
              <w:t>Lowe</w:t>
            </w:r>
          </w:p>
        </w:tc>
        <w:tc>
          <w:tcPr>
            <w:tcW w:w="2179" w:type="dxa"/>
            <w:shd w:val="clear" w:color="auto" w:fill="auto"/>
          </w:tcPr>
          <w:p w14:paraId="228F5C0D" w14:textId="0D7B3FB7" w:rsidR="00BB37D2" w:rsidRPr="00BB37D2" w:rsidRDefault="00BB37D2" w:rsidP="00BB37D2">
            <w:pPr>
              <w:ind w:firstLine="0"/>
            </w:pPr>
            <w:r>
              <w:t>Magnuson</w:t>
            </w:r>
          </w:p>
        </w:tc>
        <w:tc>
          <w:tcPr>
            <w:tcW w:w="2180" w:type="dxa"/>
            <w:shd w:val="clear" w:color="auto" w:fill="auto"/>
          </w:tcPr>
          <w:p w14:paraId="70CB1E09" w14:textId="4C481577" w:rsidR="00BB37D2" w:rsidRPr="00BB37D2" w:rsidRDefault="00BB37D2" w:rsidP="00BB37D2">
            <w:pPr>
              <w:ind w:firstLine="0"/>
            </w:pPr>
            <w:r>
              <w:t>May</w:t>
            </w:r>
          </w:p>
        </w:tc>
      </w:tr>
      <w:tr w:rsidR="00BB37D2" w:rsidRPr="00BB37D2" w14:paraId="6B864D2D" w14:textId="77777777" w:rsidTr="00BB37D2">
        <w:tc>
          <w:tcPr>
            <w:tcW w:w="2179" w:type="dxa"/>
            <w:shd w:val="clear" w:color="auto" w:fill="auto"/>
          </w:tcPr>
          <w:p w14:paraId="7437D8A4" w14:textId="046C42BC" w:rsidR="00BB37D2" w:rsidRPr="00BB37D2" w:rsidRDefault="00BB37D2" w:rsidP="00BB37D2">
            <w:pPr>
              <w:ind w:firstLine="0"/>
            </w:pPr>
            <w:r>
              <w:t>McCabe</w:t>
            </w:r>
          </w:p>
        </w:tc>
        <w:tc>
          <w:tcPr>
            <w:tcW w:w="2179" w:type="dxa"/>
            <w:shd w:val="clear" w:color="auto" w:fill="auto"/>
          </w:tcPr>
          <w:p w14:paraId="1D7EEEA3" w14:textId="4848EB3B" w:rsidR="00BB37D2" w:rsidRPr="00BB37D2" w:rsidRDefault="00BB37D2" w:rsidP="00BB37D2">
            <w:pPr>
              <w:ind w:firstLine="0"/>
            </w:pPr>
            <w:r>
              <w:t>McCravy</w:t>
            </w:r>
          </w:p>
        </w:tc>
        <w:tc>
          <w:tcPr>
            <w:tcW w:w="2180" w:type="dxa"/>
            <w:shd w:val="clear" w:color="auto" w:fill="auto"/>
          </w:tcPr>
          <w:p w14:paraId="29959BCA" w14:textId="30751478" w:rsidR="00BB37D2" w:rsidRPr="00BB37D2" w:rsidRDefault="00BB37D2" w:rsidP="00BB37D2">
            <w:pPr>
              <w:ind w:firstLine="0"/>
            </w:pPr>
            <w:r>
              <w:t>McGinnis</w:t>
            </w:r>
          </w:p>
        </w:tc>
      </w:tr>
      <w:tr w:rsidR="00BB37D2" w:rsidRPr="00BB37D2" w14:paraId="3E40A266" w14:textId="77777777" w:rsidTr="00BB37D2">
        <w:tc>
          <w:tcPr>
            <w:tcW w:w="2179" w:type="dxa"/>
            <w:shd w:val="clear" w:color="auto" w:fill="auto"/>
          </w:tcPr>
          <w:p w14:paraId="1A4BAB6A" w14:textId="169F17DD" w:rsidR="00BB37D2" w:rsidRPr="00BB37D2" w:rsidRDefault="00BB37D2" w:rsidP="00BB37D2">
            <w:pPr>
              <w:ind w:firstLine="0"/>
            </w:pPr>
            <w:r>
              <w:t>Mitchell</w:t>
            </w:r>
          </w:p>
        </w:tc>
        <w:tc>
          <w:tcPr>
            <w:tcW w:w="2179" w:type="dxa"/>
            <w:shd w:val="clear" w:color="auto" w:fill="auto"/>
          </w:tcPr>
          <w:p w14:paraId="63FBC2EB" w14:textId="70632BB6" w:rsidR="00BB37D2" w:rsidRPr="00BB37D2" w:rsidRDefault="00BB37D2" w:rsidP="00BB37D2">
            <w:pPr>
              <w:ind w:firstLine="0"/>
            </w:pPr>
            <w:r>
              <w:t>Montgomery</w:t>
            </w:r>
          </w:p>
        </w:tc>
        <w:tc>
          <w:tcPr>
            <w:tcW w:w="2180" w:type="dxa"/>
            <w:shd w:val="clear" w:color="auto" w:fill="auto"/>
          </w:tcPr>
          <w:p w14:paraId="4C71A12A" w14:textId="2790C853" w:rsidR="00BB37D2" w:rsidRPr="00BB37D2" w:rsidRDefault="00BB37D2" w:rsidP="00BB37D2">
            <w:pPr>
              <w:ind w:firstLine="0"/>
            </w:pPr>
            <w:r>
              <w:t>T. Moore</w:t>
            </w:r>
          </w:p>
        </w:tc>
      </w:tr>
      <w:tr w:rsidR="00BB37D2" w:rsidRPr="00BB37D2" w14:paraId="36741196" w14:textId="77777777" w:rsidTr="00BB37D2">
        <w:tc>
          <w:tcPr>
            <w:tcW w:w="2179" w:type="dxa"/>
            <w:shd w:val="clear" w:color="auto" w:fill="auto"/>
          </w:tcPr>
          <w:p w14:paraId="50A2EA3C" w14:textId="7861DE82" w:rsidR="00BB37D2" w:rsidRPr="00BB37D2" w:rsidRDefault="00BB37D2" w:rsidP="00BB37D2">
            <w:pPr>
              <w:ind w:firstLine="0"/>
            </w:pPr>
            <w:r>
              <w:t>Morgan</w:t>
            </w:r>
          </w:p>
        </w:tc>
        <w:tc>
          <w:tcPr>
            <w:tcW w:w="2179" w:type="dxa"/>
            <w:shd w:val="clear" w:color="auto" w:fill="auto"/>
          </w:tcPr>
          <w:p w14:paraId="1500EF11" w14:textId="5DA21092" w:rsidR="00BB37D2" w:rsidRPr="00BB37D2" w:rsidRDefault="00BB37D2" w:rsidP="00BB37D2">
            <w:pPr>
              <w:ind w:firstLine="0"/>
            </w:pPr>
            <w:r>
              <w:t>Neese</w:t>
            </w:r>
          </w:p>
        </w:tc>
        <w:tc>
          <w:tcPr>
            <w:tcW w:w="2180" w:type="dxa"/>
            <w:shd w:val="clear" w:color="auto" w:fill="auto"/>
          </w:tcPr>
          <w:p w14:paraId="5FE02EE6" w14:textId="2D6287E2" w:rsidR="00BB37D2" w:rsidRPr="00BB37D2" w:rsidRDefault="00BB37D2" w:rsidP="00BB37D2">
            <w:pPr>
              <w:ind w:firstLine="0"/>
            </w:pPr>
            <w:r>
              <w:t>B. Newton</w:t>
            </w:r>
          </w:p>
        </w:tc>
      </w:tr>
      <w:tr w:rsidR="00BB37D2" w:rsidRPr="00BB37D2" w14:paraId="609A6556" w14:textId="77777777" w:rsidTr="00BB37D2">
        <w:tc>
          <w:tcPr>
            <w:tcW w:w="2179" w:type="dxa"/>
            <w:shd w:val="clear" w:color="auto" w:fill="auto"/>
          </w:tcPr>
          <w:p w14:paraId="1DD36DC7" w14:textId="3803B095" w:rsidR="00BB37D2" w:rsidRPr="00BB37D2" w:rsidRDefault="00BB37D2" w:rsidP="00BB37D2">
            <w:pPr>
              <w:ind w:firstLine="0"/>
            </w:pPr>
            <w:r>
              <w:t>Pace</w:t>
            </w:r>
          </w:p>
        </w:tc>
        <w:tc>
          <w:tcPr>
            <w:tcW w:w="2179" w:type="dxa"/>
            <w:shd w:val="clear" w:color="auto" w:fill="auto"/>
          </w:tcPr>
          <w:p w14:paraId="53272D4E" w14:textId="009A28E9" w:rsidR="00BB37D2" w:rsidRPr="00BB37D2" w:rsidRDefault="00BB37D2" w:rsidP="00BB37D2">
            <w:pPr>
              <w:ind w:firstLine="0"/>
            </w:pPr>
            <w:r>
              <w:t>Rankin</w:t>
            </w:r>
          </w:p>
        </w:tc>
        <w:tc>
          <w:tcPr>
            <w:tcW w:w="2180" w:type="dxa"/>
            <w:shd w:val="clear" w:color="auto" w:fill="auto"/>
          </w:tcPr>
          <w:p w14:paraId="2101E427" w14:textId="352031E3" w:rsidR="00BB37D2" w:rsidRPr="00BB37D2" w:rsidRDefault="00BB37D2" w:rsidP="00BB37D2">
            <w:pPr>
              <w:ind w:firstLine="0"/>
            </w:pPr>
            <w:r>
              <w:t>Sanders</w:t>
            </w:r>
          </w:p>
        </w:tc>
      </w:tr>
      <w:tr w:rsidR="00BB37D2" w:rsidRPr="00BB37D2" w14:paraId="51B7B773" w14:textId="77777777" w:rsidTr="00BB37D2">
        <w:tc>
          <w:tcPr>
            <w:tcW w:w="2179" w:type="dxa"/>
            <w:shd w:val="clear" w:color="auto" w:fill="auto"/>
          </w:tcPr>
          <w:p w14:paraId="1E2E84C9" w14:textId="2F2690A2" w:rsidR="00BB37D2" w:rsidRPr="00BB37D2" w:rsidRDefault="00BB37D2" w:rsidP="00BB37D2">
            <w:pPr>
              <w:ind w:firstLine="0"/>
            </w:pPr>
            <w:r>
              <w:t>Schuessler</w:t>
            </w:r>
          </w:p>
        </w:tc>
        <w:tc>
          <w:tcPr>
            <w:tcW w:w="2179" w:type="dxa"/>
            <w:shd w:val="clear" w:color="auto" w:fill="auto"/>
          </w:tcPr>
          <w:p w14:paraId="79A8E61D" w14:textId="75875A8C" w:rsidR="00BB37D2" w:rsidRPr="00BB37D2" w:rsidRDefault="00BB37D2" w:rsidP="00BB37D2">
            <w:pPr>
              <w:ind w:firstLine="0"/>
            </w:pPr>
            <w:r>
              <w:t>G. M. Smith</w:t>
            </w:r>
          </w:p>
        </w:tc>
        <w:tc>
          <w:tcPr>
            <w:tcW w:w="2180" w:type="dxa"/>
            <w:shd w:val="clear" w:color="auto" w:fill="auto"/>
          </w:tcPr>
          <w:p w14:paraId="5F90D13B" w14:textId="64A99E30" w:rsidR="00BB37D2" w:rsidRPr="00BB37D2" w:rsidRDefault="00BB37D2" w:rsidP="00BB37D2">
            <w:pPr>
              <w:ind w:firstLine="0"/>
            </w:pPr>
            <w:r>
              <w:t>M. M. Smith</w:t>
            </w:r>
          </w:p>
        </w:tc>
      </w:tr>
      <w:tr w:rsidR="00BB37D2" w:rsidRPr="00BB37D2" w14:paraId="66C55BD4" w14:textId="77777777" w:rsidTr="00BB37D2">
        <w:tc>
          <w:tcPr>
            <w:tcW w:w="2179" w:type="dxa"/>
            <w:shd w:val="clear" w:color="auto" w:fill="auto"/>
          </w:tcPr>
          <w:p w14:paraId="100589A7" w14:textId="5A267A44" w:rsidR="00BB37D2" w:rsidRPr="00BB37D2" w:rsidRDefault="00BB37D2" w:rsidP="00BB37D2">
            <w:pPr>
              <w:keepNext/>
              <w:ind w:firstLine="0"/>
            </w:pPr>
            <w:r>
              <w:t>Teeple</w:t>
            </w:r>
          </w:p>
        </w:tc>
        <w:tc>
          <w:tcPr>
            <w:tcW w:w="2179" w:type="dxa"/>
            <w:shd w:val="clear" w:color="auto" w:fill="auto"/>
          </w:tcPr>
          <w:p w14:paraId="3F7E7B19" w14:textId="112D72F3" w:rsidR="00BB37D2" w:rsidRPr="00BB37D2" w:rsidRDefault="00BB37D2" w:rsidP="00BB37D2">
            <w:pPr>
              <w:keepNext/>
              <w:ind w:firstLine="0"/>
            </w:pPr>
            <w:r>
              <w:t>Terribile</w:t>
            </w:r>
          </w:p>
        </w:tc>
        <w:tc>
          <w:tcPr>
            <w:tcW w:w="2180" w:type="dxa"/>
            <w:shd w:val="clear" w:color="auto" w:fill="auto"/>
          </w:tcPr>
          <w:p w14:paraId="72454718" w14:textId="179F8B81" w:rsidR="00BB37D2" w:rsidRPr="00BB37D2" w:rsidRDefault="00BB37D2" w:rsidP="00BB37D2">
            <w:pPr>
              <w:keepNext/>
              <w:ind w:firstLine="0"/>
            </w:pPr>
            <w:r>
              <w:t>Vaughan</w:t>
            </w:r>
          </w:p>
        </w:tc>
      </w:tr>
      <w:tr w:rsidR="00BB37D2" w:rsidRPr="00BB37D2" w14:paraId="3DA04AB9" w14:textId="77777777" w:rsidTr="00BB37D2">
        <w:tc>
          <w:tcPr>
            <w:tcW w:w="2179" w:type="dxa"/>
            <w:shd w:val="clear" w:color="auto" w:fill="auto"/>
          </w:tcPr>
          <w:p w14:paraId="3C60B473" w14:textId="5EB78251" w:rsidR="00BB37D2" w:rsidRPr="00BB37D2" w:rsidRDefault="00BB37D2" w:rsidP="00BB37D2">
            <w:pPr>
              <w:keepNext/>
              <w:ind w:firstLine="0"/>
            </w:pPr>
            <w:r>
              <w:t>Whitmire</w:t>
            </w:r>
          </w:p>
        </w:tc>
        <w:tc>
          <w:tcPr>
            <w:tcW w:w="2179" w:type="dxa"/>
            <w:shd w:val="clear" w:color="auto" w:fill="auto"/>
          </w:tcPr>
          <w:p w14:paraId="64F770D9" w14:textId="410F4EF1" w:rsidR="00BB37D2" w:rsidRPr="00BB37D2" w:rsidRDefault="00BB37D2" w:rsidP="00BB37D2">
            <w:pPr>
              <w:keepNext/>
              <w:ind w:firstLine="0"/>
            </w:pPr>
            <w:r>
              <w:t>Wickensimer</w:t>
            </w:r>
          </w:p>
        </w:tc>
        <w:tc>
          <w:tcPr>
            <w:tcW w:w="2180" w:type="dxa"/>
            <w:shd w:val="clear" w:color="auto" w:fill="auto"/>
          </w:tcPr>
          <w:p w14:paraId="03B12335" w14:textId="03545483" w:rsidR="00BB37D2" w:rsidRPr="00BB37D2" w:rsidRDefault="00BB37D2" w:rsidP="00BB37D2">
            <w:pPr>
              <w:keepNext/>
              <w:ind w:firstLine="0"/>
            </w:pPr>
            <w:r>
              <w:t>Willis</w:t>
            </w:r>
          </w:p>
        </w:tc>
      </w:tr>
    </w:tbl>
    <w:p w14:paraId="4DE57001" w14:textId="77777777" w:rsidR="00BB37D2" w:rsidRDefault="00BB37D2" w:rsidP="00BB37D2"/>
    <w:p w14:paraId="746A4B3D" w14:textId="7606B8D1" w:rsidR="00BB37D2" w:rsidRDefault="00BB37D2" w:rsidP="00BB37D2">
      <w:pPr>
        <w:jc w:val="center"/>
        <w:rPr>
          <w:b/>
        </w:rPr>
      </w:pPr>
      <w:r w:rsidRPr="00BB37D2">
        <w:rPr>
          <w:b/>
        </w:rPr>
        <w:t>Total--57</w:t>
      </w:r>
    </w:p>
    <w:p w14:paraId="7598DB33" w14:textId="77777777" w:rsidR="00BB37D2" w:rsidRDefault="00BB37D2" w:rsidP="00BB37D2">
      <w:pPr>
        <w:jc w:val="center"/>
        <w:rPr>
          <w:b/>
        </w:rPr>
      </w:pPr>
    </w:p>
    <w:p w14:paraId="113AC662"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466DD877" w14:textId="77777777" w:rsidTr="00BB37D2">
        <w:tc>
          <w:tcPr>
            <w:tcW w:w="2179" w:type="dxa"/>
            <w:shd w:val="clear" w:color="auto" w:fill="auto"/>
          </w:tcPr>
          <w:p w14:paraId="414F2928" w14:textId="5420A579" w:rsidR="00BB37D2" w:rsidRPr="00BB37D2" w:rsidRDefault="00BB37D2" w:rsidP="00BB37D2">
            <w:pPr>
              <w:keepNext/>
              <w:ind w:firstLine="0"/>
            </w:pPr>
            <w:r>
              <w:t>Alexander</w:t>
            </w:r>
          </w:p>
        </w:tc>
        <w:tc>
          <w:tcPr>
            <w:tcW w:w="2179" w:type="dxa"/>
            <w:shd w:val="clear" w:color="auto" w:fill="auto"/>
          </w:tcPr>
          <w:p w14:paraId="14EAC22B" w14:textId="0378F963" w:rsidR="00BB37D2" w:rsidRPr="00BB37D2" w:rsidRDefault="00BB37D2" w:rsidP="00BB37D2">
            <w:pPr>
              <w:keepNext/>
              <w:ind w:firstLine="0"/>
            </w:pPr>
            <w:r>
              <w:t>Anderson</w:t>
            </w:r>
          </w:p>
        </w:tc>
        <w:tc>
          <w:tcPr>
            <w:tcW w:w="2180" w:type="dxa"/>
            <w:shd w:val="clear" w:color="auto" w:fill="auto"/>
          </w:tcPr>
          <w:p w14:paraId="0D27AEE9" w14:textId="53040A0E" w:rsidR="00BB37D2" w:rsidRPr="00BB37D2" w:rsidRDefault="00BB37D2" w:rsidP="00BB37D2">
            <w:pPr>
              <w:keepNext/>
              <w:ind w:firstLine="0"/>
            </w:pPr>
            <w:r>
              <w:t>Atkinson</w:t>
            </w:r>
          </w:p>
        </w:tc>
      </w:tr>
      <w:tr w:rsidR="00BB37D2" w:rsidRPr="00BB37D2" w14:paraId="4C2AA047" w14:textId="77777777" w:rsidTr="00BB37D2">
        <w:tc>
          <w:tcPr>
            <w:tcW w:w="2179" w:type="dxa"/>
            <w:shd w:val="clear" w:color="auto" w:fill="auto"/>
          </w:tcPr>
          <w:p w14:paraId="7F16336E" w14:textId="5D0292AD" w:rsidR="00BB37D2" w:rsidRPr="00BB37D2" w:rsidRDefault="00BB37D2" w:rsidP="00BB37D2">
            <w:pPr>
              <w:ind w:firstLine="0"/>
            </w:pPr>
            <w:r>
              <w:t>Ballentine</w:t>
            </w:r>
          </w:p>
        </w:tc>
        <w:tc>
          <w:tcPr>
            <w:tcW w:w="2179" w:type="dxa"/>
            <w:shd w:val="clear" w:color="auto" w:fill="auto"/>
          </w:tcPr>
          <w:p w14:paraId="11BFF9E0" w14:textId="46C1DDA6" w:rsidR="00BB37D2" w:rsidRPr="00BB37D2" w:rsidRDefault="00BB37D2" w:rsidP="00BB37D2">
            <w:pPr>
              <w:ind w:firstLine="0"/>
            </w:pPr>
            <w:r>
              <w:t>Bamberg</w:t>
            </w:r>
          </w:p>
        </w:tc>
        <w:tc>
          <w:tcPr>
            <w:tcW w:w="2180" w:type="dxa"/>
            <w:shd w:val="clear" w:color="auto" w:fill="auto"/>
          </w:tcPr>
          <w:p w14:paraId="0CE1C40B" w14:textId="16610B3D" w:rsidR="00BB37D2" w:rsidRPr="00BB37D2" w:rsidRDefault="00BB37D2" w:rsidP="00BB37D2">
            <w:pPr>
              <w:ind w:firstLine="0"/>
            </w:pPr>
            <w:r>
              <w:t>Bauer</w:t>
            </w:r>
          </w:p>
        </w:tc>
      </w:tr>
      <w:tr w:rsidR="00BB37D2" w:rsidRPr="00BB37D2" w14:paraId="3150A71A" w14:textId="77777777" w:rsidTr="00BB37D2">
        <w:tc>
          <w:tcPr>
            <w:tcW w:w="2179" w:type="dxa"/>
            <w:shd w:val="clear" w:color="auto" w:fill="auto"/>
          </w:tcPr>
          <w:p w14:paraId="1A53AC2C" w14:textId="23F8E626" w:rsidR="00BB37D2" w:rsidRPr="00BB37D2" w:rsidRDefault="00BB37D2" w:rsidP="00BB37D2">
            <w:pPr>
              <w:ind w:firstLine="0"/>
            </w:pPr>
            <w:r>
              <w:t>Bernstein</w:t>
            </w:r>
          </w:p>
        </w:tc>
        <w:tc>
          <w:tcPr>
            <w:tcW w:w="2179" w:type="dxa"/>
            <w:shd w:val="clear" w:color="auto" w:fill="auto"/>
          </w:tcPr>
          <w:p w14:paraId="1700C870" w14:textId="1EA2021E" w:rsidR="00BB37D2" w:rsidRPr="00BB37D2" w:rsidRDefault="00BB37D2" w:rsidP="00BB37D2">
            <w:pPr>
              <w:ind w:firstLine="0"/>
            </w:pPr>
            <w:r>
              <w:t>Brewer</w:t>
            </w:r>
          </w:p>
        </w:tc>
        <w:tc>
          <w:tcPr>
            <w:tcW w:w="2180" w:type="dxa"/>
            <w:shd w:val="clear" w:color="auto" w:fill="auto"/>
          </w:tcPr>
          <w:p w14:paraId="141629DC" w14:textId="48380939" w:rsidR="00BB37D2" w:rsidRPr="00BB37D2" w:rsidRDefault="00BB37D2" w:rsidP="00BB37D2">
            <w:pPr>
              <w:ind w:firstLine="0"/>
            </w:pPr>
            <w:r>
              <w:t>Calhoon</w:t>
            </w:r>
          </w:p>
        </w:tc>
      </w:tr>
      <w:tr w:rsidR="00BB37D2" w:rsidRPr="00BB37D2" w14:paraId="755224C6" w14:textId="77777777" w:rsidTr="00BB37D2">
        <w:tc>
          <w:tcPr>
            <w:tcW w:w="2179" w:type="dxa"/>
            <w:shd w:val="clear" w:color="auto" w:fill="auto"/>
          </w:tcPr>
          <w:p w14:paraId="7E27638A" w14:textId="28C69EC2" w:rsidR="00BB37D2" w:rsidRPr="00BB37D2" w:rsidRDefault="00BB37D2" w:rsidP="00BB37D2">
            <w:pPr>
              <w:ind w:firstLine="0"/>
            </w:pPr>
            <w:r>
              <w:t>Collins</w:t>
            </w:r>
          </w:p>
        </w:tc>
        <w:tc>
          <w:tcPr>
            <w:tcW w:w="2179" w:type="dxa"/>
            <w:shd w:val="clear" w:color="auto" w:fill="auto"/>
          </w:tcPr>
          <w:p w14:paraId="48228FD5" w14:textId="66C54427" w:rsidR="00BB37D2" w:rsidRPr="00BB37D2" w:rsidRDefault="00BB37D2" w:rsidP="00BB37D2">
            <w:pPr>
              <w:ind w:firstLine="0"/>
            </w:pPr>
            <w:r>
              <w:t>Dillard</w:t>
            </w:r>
          </w:p>
        </w:tc>
        <w:tc>
          <w:tcPr>
            <w:tcW w:w="2180" w:type="dxa"/>
            <w:shd w:val="clear" w:color="auto" w:fill="auto"/>
          </w:tcPr>
          <w:p w14:paraId="70F4AB07" w14:textId="38D4778A" w:rsidR="00BB37D2" w:rsidRPr="00BB37D2" w:rsidRDefault="00BB37D2" w:rsidP="00BB37D2">
            <w:pPr>
              <w:ind w:firstLine="0"/>
            </w:pPr>
            <w:r>
              <w:t>Garvin</w:t>
            </w:r>
          </w:p>
        </w:tc>
      </w:tr>
      <w:tr w:rsidR="00BB37D2" w:rsidRPr="00BB37D2" w14:paraId="43D78B8F" w14:textId="77777777" w:rsidTr="00BB37D2">
        <w:tc>
          <w:tcPr>
            <w:tcW w:w="2179" w:type="dxa"/>
            <w:shd w:val="clear" w:color="auto" w:fill="auto"/>
          </w:tcPr>
          <w:p w14:paraId="6B59BC3C" w14:textId="49FACE23" w:rsidR="00BB37D2" w:rsidRPr="00BB37D2" w:rsidRDefault="00BB37D2" w:rsidP="00BB37D2">
            <w:pPr>
              <w:ind w:firstLine="0"/>
            </w:pPr>
            <w:r>
              <w:t>Gilliard</w:t>
            </w:r>
          </w:p>
        </w:tc>
        <w:tc>
          <w:tcPr>
            <w:tcW w:w="2179" w:type="dxa"/>
            <w:shd w:val="clear" w:color="auto" w:fill="auto"/>
          </w:tcPr>
          <w:p w14:paraId="6C9730D2" w14:textId="35C2E8DC" w:rsidR="00BB37D2" w:rsidRPr="00BB37D2" w:rsidRDefault="00BB37D2" w:rsidP="00BB37D2">
            <w:pPr>
              <w:ind w:firstLine="0"/>
            </w:pPr>
            <w:r>
              <w:t>Govan</w:t>
            </w:r>
          </w:p>
        </w:tc>
        <w:tc>
          <w:tcPr>
            <w:tcW w:w="2180" w:type="dxa"/>
            <w:shd w:val="clear" w:color="auto" w:fill="auto"/>
          </w:tcPr>
          <w:p w14:paraId="7F38DF32" w14:textId="116C1917" w:rsidR="00BB37D2" w:rsidRPr="00BB37D2" w:rsidRDefault="00BB37D2" w:rsidP="00BB37D2">
            <w:pPr>
              <w:ind w:firstLine="0"/>
            </w:pPr>
            <w:r>
              <w:t>Grant</w:t>
            </w:r>
          </w:p>
        </w:tc>
      </w:tr>
      <w:tr w:rsidR="00BB37D2" w:rsidRPr="00BB37D2" w14:paraId="6BD078D3" w14:textId="77777777" w:rsidTr="00BB37D2">
        <w:tc>
          <w:tcPr>
            <w:tcW w:w="2179" w:type="dxa"/>
            <w:shd w:val="clear" w:color="auto" w:fill="auto"/>
          </w:tcPr>
          <w:p w14:paraId="3F11B34F" w14:textId="7B0B40AC" w:rsidR="00BB37D2" w:rsidRPr="00BB37D2" w:rsidRDefault="00BB37D2" w:rsidP="00BB37D2">
            <w:pPr>
              <w:ind w:firstLine="0"/>
            </w:pPr>
            <w:r>
              <w:t>Hardee</w:t>
            </w:r>
          </w:p>
        </w:tc>
        <w:tc>
          <w:tcPr>
            <w:tcW w:w="2179" w:type="dxa"/>
            <w:shd w:val="clear" w:color="auto" w:fill="auto"/>
          </w:tcPr>
          <w:p w14:paraId="2518A6AE" w14:textId="79BD04F6" w:rsidR="00BB37D2" w:rsidRPr="00BB37D2" w:rsidRDefault="00BB37D2" w:rsidP="00BB37D2">
            <w:pPr>
              <w:ind w:firstLine="0"/>
            </w:pPr>
            <w:r>
              <w:t>Hart</w:t>
            </w:r>
          </w:p>
        </w:tc>
        <w:tc>
          <w:tcPr>
            <w:tcW w:w="2180" w:type="dxa"/>
            <w:shd w:val="clear" w:color="auto" w:fill="auto"/>
          </w:tcPr>
          <w:p w14:paraId="3DBF37E7" w14:textId="63744295" w:rsidR="00BB37D2" w:rsidRPr="00BB37D2" w:rsidRDefault="00BB37D2" w:rsidP="00BB37D2">
            <w:pPr>
              <w:ind w:firstLine="0"/>
            </w:pPr>
            <w:r>
              <w:t>Hayes</w:t>
            </w:r>
          </w:p>
        </w:tc>
      </w:tr>
      <w:tr w:rsidR="00BB37D2" w:rsidRPr="00BB37D2" w14:paraId="74189BDB" w14:textId="77777777" w:rsidTr="00BB37D2">
        <w:tc>
          <w:tcPr>
            <w:tcW w:w="2179" w:type="dxa"/>
            <w:shd w:val="clear" w:color="auto" w:fill="auto"/>
          </w:tcPr>
          <w:p w14:paraId="37B823AD" w14:textId="7E2B39A6" w:rsidR="00BB37D2" w:rsidRPr="00BB37D2" w:rsidRDefault="00BB37D2" w:rsidP="00BB37D2">
            <w:pPr>
              <w:ind w:firstLine="0"/>
            </w:pPr>
            <w:r>
              <w:lastRenderedPageBreak/>
              <w:t>Henderson-Myers</w:t>
            </w:r>
          </w:p>
        </w:tc>
        <w:tc>
          <w:tcPr>
            <w:tcW w:w="2179" w:type="dxa"/>
            <w:shd w:val="clear" w:color="auto" w:fill="auto"/>
          </w:tcPr>
          <w:p w14:paraId="2E3D626A" w14:textId="5B4F883E" w:rsidR="00BB37D2" w:rsidRPr="00BB37D2" w:rsidRDefault="00BB37D2" w:rsidP="00BB37D2">
            <w:pPr>
              <w:ind w:firstLine="0"/>
            </w:pPr>
            <w:r>
              <w:t>Hosey</w:t>
            </w:r>
          </w:p>
        </w:tc>
        <w:tc>
          <w:tcPr>
            <w:tcW w:w="2180" w:type="dxa"/>
            <w:shd w:val="clear" w:color="auto" w:fill="auto"/>
          </w:tcPr>
          <w:p w14:paraId="03F549B0" w14:textId="152AA4F1" w:rsidR="00BB37D2" w:rsidRPr="00BB37D2" w:rsidRDefault="00BB37D2" w:rsidP="00BB37D2">
            <w:pPr>
              <w:ind w:firstLine="0"/>
            </w:pPr>
            <w:r>
              <w:t>Howard</w:t>
            </w:r>
          </w:p>
        </w:tc>
      </w:tr>
      <w:tr w:rsidR="00BB37D2" w:rsidRPr="00BB37D2" w14:paraId="30E4F615" w14:textId="77777777" w:rsidTr="00BB37D2">
        <w:tc>
          <w:tcPr>
            <w:tcW w:w="2179" w:type="dxa"/>
            <w:shd w:val="clear" w:color="auto" w:fill="auto"/>
          </w:tcPr>
          <w:p w14:paraId="6F20263A" w14:textId="2006730A" w:rsidR="00BB37D2" w:rsidRPr="00BB37D2" w:rsidRDefault="00BB37D2" w:rsidP="00BB37D2">
            <w:pPr>
              <w:ind w:firstLine="0"/>
            </w:pPr>
            <w:r>
              <w:t>J. L. Johnson</w:t>
            </w:r>
          </w:p>
        </w:tc>
        <w:tc>
          <w:tcPr>
            <w:tcW w:w="2179" w:type="dxa"/>
            <w:shd w:val="clear" w:color="auto" w:fill="auto"/>
          </w:tcPr>
          <w:p w14:paraId="3F678112" w14:textId="32781708" w:rsidR="00BB37D2" w:rsidRPr="00BB37D2" w:rsidRDefault="00BB37D2" w:rsidP="00BB37D2">
            <w:pPr>
              <w:ind w:firstLine="0"/>
            </w:pPr>
            <w:r>
              <w:t>Jones</w:t>
            </w:r>
          </w:p>
        </w:tc>
        <w:tc>
          <w:tcPr>
            <w:tcW w:w="2180" w:type="dxa"/>
            <w:shd w:val="clear" w:color="auto" w:fill="auto"/>
          </w:tcPr>
          <w:p w14:paraId="00CF6F14" w14:textId="441863ED" w:rsidR="00BB37D2" w:rsidRPr="00BB37D2" w:rsidRDefault="00BB37D2" w:rsidP="00BB37D2">
            <w:pPr>
              <w:ind w:firstLine="0"/>
            </w:pPr>
            <w:r>
              <w:t>King</w:t>
            </w:r>
          </w:p>
        </w:tc>
      </w:tr>
      <w:tr w:rsidR="00BB37D2" w:rsidRPr="00BB37D2" w14:paraId="4D44AAFA" w14:textId="77777777" w:rsidTr="00BB37D2">
        <w:tc>
          <w:tcPr>
            <w:tcW w:w="2179" w:type="dxa"/>
            <w:shd w:val="clear" w:color="auto" w:fill="auto"/>
          </w:tcPr>
          <w:p w14:paraId="5AC156B9" w14:textId="76BE42A7" w:rsidR="00BB37D2" w:rsidRPr="00BB37D2" w:rsidRDefault="00BB37D2" w:rsidP="00BB37D2">
            <w:pPr>
              <w:ind w:firstLine="0"/>
            </w:pPr>
            <w:r>
              <w:t>Kirby</w:t>
            </w:r>
          </w:p>
        </w:tc>
        <w:tc>
          <w:tcPr>
            <w:tcW w:w="2179" w:type="dxa"/>
            <w:shd w:val="clear" w:color="auto" w:fill="auto"/>
          </w:tcPr>
          <w:p w14:paraId="4628ED68" w14:textId="7C0FEC69" w:rsidR="00BB37D2" w:rsidRPr="00BB37D2" w:rsidRDefault="00BB37D2" w:rsidP="00BB37D2">
            <w:pPr>
              <w:ind w:firstLine="0"/>
            </w:pPr>
            <w:r>
              <w:t>Luck</w:t>
            </w:r>
          </w:p>
        </w:tc>
        <w:tc>
          <w:tcPr>
            <w:tcW w:w="2180" w:type="dxa"/>
            <w:shd w:val="clear" w:color="auto" w:fill="auto"/>
          </w:tcPr>
          <w:p w14:paraId="2B288A0C" w14:textId="09ED8025" w:rsidR="00BB37D2" w:rsidRPr="00BB37D2" w:rsidRDefault="00BB37D2" w:rsidP="00BB37D2">
            <w:pPr>
              <w:ind w:firstLine="0"/>
            </w:pPr>
            <w:r>
              <w:t>Martin</w:t>
            </w:r>
          </w:p>
        </w:tc>
      </w:tr>
      <w:tr w:rsidR="00BB37D2" w:rsidRPr="00BB37D2" w14:paraId="30E02B6D" w14:textId="77777777" w:rsidTr="00BB37D2">
        <w:tc>
          <w:tcPr>
            <w:tcW w:w="2179" w:type="dxa"/>
            <w:shd w:val="clear" w:color="auto" w:fill="auto"/>
          </w:tcPr>
          <w:p w14:paraId="5E6010A2" w14:textId="7759B2A0" w:rsidR="00BB37D2" w:rsidRPr="00BB37D2" w:rsidRDefault="00BB37D2" w:rsidP="00BB37D2">
            <w:pPr>
              <w:ind w:firstLine="0"/>
            </w:pPr>
            <w:r>
              <w:t>McDaniel</w:t>
            </w:r>
          </w:p>
        </w:tc>
        <w:tc>
          <w:tcPr>
            <w:tcW w:w="2179" w:type="dxa"/>
            <w:shd w:val="clear" w:color="auto" w:fill="auto"/>
          </w:tcPr>
          <w:p w14:paraId="266B128F" w14:textId="4726A441" w:rsidR="00BB37D2" w:rsidRPr="00BB37D2" w:rsidRDefault="00BB37D2" w:rsidP="00BB37D2">
            <w:pPr>
              <w:ind w:firstLine="0"/>
            </w:pPr>
            <w:r>
              <w:t>J. Moore</w:t>
            </w:r>
          </w:p>
        </w:tc>
        <w:tc>
          <w:tcPr>
            <w:tcW w:w="2180" w:type="dxa"/>
            <w:shd w:val="clear" w:color="auto" w:fill="auto"/>
          </w:tcPr>
          <w:p w14:paraId="74B3CD84" w14:textId="30781C78" w:rsidR="00BB37D2" w:rsidRPr="00BB37D2" w:rsidRDefault="00BB37D2" w:rsidP="00BB37D2">
            <w:pPr>
              <w:ind w:firstLine="0"/>
            </w:pPr>
            <w:r>
              <w:t>Moss</w:t>
            </w:r>
          </w:p>
        </w:tc>
      </w:tr>
      <w:tr w:rsidR="00BB37D2" w:rsidRPr="00BB37D2" w14:paraId="3BB8EF8C" w14:textId="77777777" w:rsidTr="00BB37D2">
        <w:tc>
          <w:tcPr>
            <w:tcW w:w="2179" w:type="dxa"/>
            <w:shd w:val="clear" w:color="auto" w:fill="auto"/>
          </w:tcPr>
          <w:p w14:paraId="22EED2C9" w14:textId="0AE8ECAE" w:rsidR="00BB37D2" w:rsidRPr="00BB37D2" w:rsidRDefault="00BB37D2" w:rsidP="00BB37D2">
            <w:pPr>
              <w:ind w:firstLine="0"/>
            </w:pPr>
            <w:r>
              <w:t>Murphy</w:t>
            </w:r>
          </w:p>
        </w:tc>
        <w:tc>
          <w:tcPr>
            <w:tcW w:w="2179" w:type="dxa"/>
            <w:shd w:val="clear" w:color="auto" w:fill="auto"/>
          </w:tcPr>
          <w:p w14:paraId="3F1928DC" w14:textId="24CC94D2" w:rsidR="00BB37D2" w:rsidRPr="00BB37D2" w:rsidRDefault="00BB37D2" w:rsidP="00BB37D2">
            <w:pPr>
              <w:ind w:firstLine="0"/>
            </w:pPr>
            <w:r>
              <w:t>Pope</w:t>
            </w:r>
          </w:p>
        </w:tc>
        <w:tc>
          <w:tcPr>
            <w:tcW w:w="2180" w:type="dxa"/>
            <w:shd w:val="clear" w:color="auto" w:fill="auto"/>
          </w:tcPr>
          <w:p w14:paraId="43415078" w14:textId="57760C50" w:rsidR="00BB37D2" w:rsidRPr="00BB37D2" w:rsidRDefault="00BB37D2" w:rsidP="00BB37D2">
            <w:pPr>
              <w:ind w:firstLine="0"/>
            </w:pPr>
            <w:r>
              <w:t>Reese</w:t>
            </w:r>
          </w:p>
        </w:tc>
      </w:tr>
      <w:tr w:rsidR="00BB37D2" w:rsidRPr="00BB37D2" w14:paraId="12C8DA23" w14:textId="77777777" w:rsidTr="00BB37D2">
        <w:tc>
          <w:tcPr>
            <w:tcW w:w="2179" w:type="dxa"/>
            <w:shd w:val="clear" w:color="auto" w:fill="auto"/>
          </w:tcPr>
          <w:p w14:paraId="40CAB38A" w14:textId="66C3329A" w:rsidR="00BB37D2" w:rsidRPr="00BB37D2" w:rsidRDefault="00BB37D2" w:rsidP="00BB37D2">
            <w:pPr>
              <w:ind w:firstLine="0"/>
            </w:pPr>
            <w:r>
              <w:t>Rivers</w:t>
            </w:r>
          </w:p>
        </w:tc>
        <w:tc>
          <w:tcPr>
            <w:tcW w:w="2179" w:type="dxa"/>
            <w:shd w:val="clear" w:color="auto" w:fill="auto"/>
          </w:tcPr>
          <w:p w14:paraId="3B567B44" w14:textId="69791A1B" w:rsidR="00BB37D2" w:rsidRPr="00BB37D2" w:rsidRDefault="00BB37D2" w:rsidP="00BB37D2">
            <w:pPr>
              <w:ind w:firstLine="0"/>
            </w:pPr>
            <w:r>
              <w:t>Robbins</w:t>
            </w:r>
          </w:p>
        </w:tc>
        <w:tc>
          <w:tcPr>
            <w:tcW w:w="2180" w:type="dxa"/>
            <w:shd w:val="clear" w:color="auto" w:fill="auto"/>
          </w:tcPr>
          <w:p w14:paraId="7FC3BA23" w14:textId="65EB67AE" w:rsidR="00BB37D2" w:rsidRPr="00BB37D2" w:rsidRDefault="00BB37D2" w:rsidP="00BB37D2">
            <w:pPr>
              <w:ind w:firstLine="0"/>
            </w:pPr>
            <w:r>
              <w:t>Rose</w:t>
            </w:r>
          </w:p>
        </w:tc>
      </w:tr>
      <w:tr w:rsidR="00BB37D2" w:rsidRPr="00BB37D2" w14:paraId="13158659" w14:textId="77777777" w:rsidTr="00BB37D2">
        <w:tc>
          <w:tcPr>
            <w:tcW w:w="2179" w:type="dxa"/>
            <w:shd w:val="clear" w:color="auto" w:fill="auto"/>
          </w:tcPr>
          <w:p w14:paraId="3E652949" w14:textId="12F5714E" w:rsidR="00BB37D2" w:rsidRPr="00BB37D2" w:rsidRDefault="00BB37D2" w:rsidP="00BB37D2">
            <w:pPr>
              <w:ind w:firstLine="0"/>
            </w:pPr>
            <w:r>
              <w:t>Rutherford</w:t>
            </w:r>
          </w:p>
        </w:tc>
        <w:tc>
          <w:tcPr>
            <w:tcW w:w="2179" w:type="dxa"/>
            <w:shd w:val="clear" w:color="auto" w:fill="auto"/>
          </w:tcPr>
          <w:p w14:paraId="49EDB4AE" w14:textId="6D0870CF" w:rsidR="00BB37D2" w:rsidRPr="00BB37D2" w:rsidRDefault="00BB37D2" w:rsidP="00BB37D2">
            <w:pPr>
              <w:ind w:firstLine="0"/>
            </w:pPr>
            <w:r>
              <w:t>Sessions</w:t>
            </w:r>
          </w:p>
        </w:tc>
        <w:tc>
          <w:tcPr>
            <w:tcW w:w="2180" w:type="dxa"/>
            <w:shd w:val="clear" w:color="auto" w:fill="auto"/>
          </w:tcPr>
          <w:p w14:paraId="3F3944E9" w14:textId="77DCAD3B" w:rsidR="00BB37D2" w:rsidRPr="00BB37D2" w:rsidRDefault="00BB37D2" w:rsidP="00BB37D2">
            <w:pPr>
              <w:ind w:firstLine="0"/>
            </w:pPr>
            <w:r>
              <w:t>Spann-Wilder</w:t>
            </w:r>
          </w:p>
        </w:tc>
      </w:tr>
      <w:tr w:rsidR="00BB37D2" w:rsidRPr="00BB37D2" w14:paraId="10113333" w14:textId="77777777" w:rsidTr="00BB37D2">
        <w:tc>
          <w:tcPr>
            <w:tcW w:w="2179" w:type="dxa"/>
            <w:shd w:val="clear" w:color="auto" w:fill="auto"/>
          </w:tcPr>
          <w:p w14:paraId="3BCFC6CB" w14:textId="67EEB056" w:rsidR="00BB37D2" w:rsidRPr="00BB37D2" w:rsidRDefault="00BB37D2" w:rsidP="00BB37D2">
            <w:pPr>
              <w:keepNext/>
              <w:ind w:firstLine="0"/>
            </w:pPr>
            <w:r>
              <w:t>Stavrinakis</w:t>
            </w:r>
          </w:p>
        </w:tc>
        <w:tc>
          <w:tcPr>
            <w:tcW w:w="2179" w:type="dxa"/>
            <w:shd w:val="clear" w:color="auto" w:fill="auto"/>
          </w:tcPr>
          <w:p w14:paraId="2D0A3802" w14:textId="4AEFAF7B" w:rsidR="00BB37D2" w:rsidRPr="00BB37D2" w:rsidRDefault="00BB37D2" w:rsidP="00BB37D2">
            <w:pPr>
              <w:keepNext/>
              <w:ind w:firstLine="0"/>
            </w:pPr>
            <w:r>
              <w:t>Weeks</w:t>
            </w:r>
          </w:p>
        </w:tc>
        <w:tc>
          <w:tcPr>
            <w:tcW w:w="2180" w:type="dxa"/>
            <w:shd w:val="clear" w:color="auto" w:fill="auto"/>
          </w:tcPr>
          <w:p w14:paraId="7C136B88" w14:textId="682BCC29" w:rsidR="00BB37D2" w:rsidRPr="00BB37D2" w:rsidRDefault="00BB37D2" w:rsidP="00BB37D2">
            <w:pPr>
              <w:keepNext/>
              <w:ind w:firstLine="0"/>
            </w:pPr>
            <w:r>
              <w:t>Wetmore</w:t>
            </w:r>
          </w:p>
        </w:tc>
      </w:tr>
      <w:tr w:rsidR="00BB37D2" w:rsidRPr="00BB37D2" w14:paraId="0E77FAC0" w14:textId="77777777" w:rsidTr="00BB37D2">
        <w:tc>
          <w:tcPr>
            <w:tcW w:w="2179" w:type="dxa"/>
            <w:shd w:val="clear" w:color="auto" w:fill="auto"/>
          </w:tcPr>
          <w:p w14:paraId="7EE5E97D" w14:textId="73442FDC" w:rsidR="00BB37D2" w:rsidRPr="00BB37D2" w:rsidRDefault="00BB37D2" w:rsidP="00BB37D2">
            <w:pPr>
              <w:keepNext/>
              <w:ind w:firstLine="0"/>
            </w:pPr>
            <w:r>
              <w:t>Williams</w:t>
            </w:r>
          </w:p>
        </w:tc>
        <w:tc>
          <w:tcPr>
            <w:tcW w:w="2179" w:type="dxa"/>
            <w:shd w:val="clear" w:color="auto" w:fill="auto"/>
          </w:tcPr>
          <w:p w14:paraId="553B68EE" w14:textId="19ED0B80" w:rsidR="00BB37D2" w:rsidRPr="00BB37D2" w:rsidRDefault="00BB37D2" w:rsidP="00BB37D2">
            <w:pPr>
              <w:keepNext/>
              <w:ind w:firstLine="0"/>
            </w:pPr>
            <w:r>
              <w:t>Wooten</w:t>
            </w:r>
          </w:p>
        </w:tc>
        <w:tc>
          <w:tcPr>
            <w:tcW w:w="2180" w:type="dxa"/>
            <w:shd w:val="clear" w:color="auto" w:fill="auto"/>
          </w:tcPr>
          <w:p w14:paraId="63354A80" w14:textId="77777777" w:rsidR="00BB37D2" w:rsidRPr="00BB37D2" w:rsidRDefault="00BB37D2" w:rsidP="00BB37D2">
            <w:pPr>
              <w:keepNext/>
              <w:ind w:firstLine="0"/>
            </w:pPr>
          </w:p>
        </w:tc>
      </w:tr>
    </w:tbl>
    <w:p w14:paraId="4668FA74" w14:textId="77777777" w:rsidR="00BB37D2" w:rsidRDefault="00BB37D2" w:rsidP="00BB37D2"/>
    <w:p w14:paraId="4F8BD405" w14:textId="77777777" w:rsidR="00BB37D2" w:rsidRDefault="00BB37D2" w:rsidP="00BB37D2">
      <w:pPr>
        <w:jc w:val="center"/>
        <w:rPr>
          <w:b/>
        </w:rPr>
      </w:pPr>
      <w:r w:rsidRPr="00BB37D2">
        <w:rPr>
          <w:b/>
        </w:rPr>
        <w:t>Total--44</w:t>
      </w:r>
    </w:p>
    <w:p w14:paraId="35198A00" w14:textId="77777777" w:rsidR="00BB37D2" w:rsidRDefault="00BB37D2" w:rsidP="00BB37D2">
      <w:pPr>
        <w:jc w:val="center"/>
        <w:rPr>
          <w:b/>
        </w:rPr>
      </w:pPr>
    </w:p>
    <w:p w14:paraId="3145921B" w14:textId="77777777" w:rsidR="00BB37D2" w:rsidRDefault="00BB37D2" w:rsidP="00BB37D2">
      <w:r>
        <w:t>So, the amendment was tabled.</w:t>
      </w:r>
    </w:p>
    <w:p w14:paraId="0BC2C9E1" w14:textId="2FCFEF7A" w:rsidR="00BB37D2" w:rsidRDefault="00BB37D2" w:rsidP="00BB37D2"/>
    <w:p w14:paraId="5502D532" w14:textId="77777777" w:rsidR="00BB37D2" w:rsidRPr="00BD6949" w:rsidRDefault="00BB37D2" w:rsidP="00BB37D2">
      <w:pPr>
        <w:pStyle w:val="Title"/>
        <w:keepNext/>
      </w:pPr>
      <w:bookmarkStart w:id="90" w:name="file_start253"/>
      <w:bookmarkEnd w:id="90"/>
      <w:r w:rsidRPr="00BD6949">
        <w:t>STATEMENT FOR JOURNAL</w:t>
      </w:r>
    </w:p>
    <w:p w14:paraId="4AC77BE7" w14:textId="77777777" w:rsidR="00BB37D2" w:rsidRPr="00BD6949" w:rsidRDefault="00BB37D2" w:rsidP="00BB37D2">
      <w:pPr>
        <w:tabs>
          <w:tab w:val="left" w:pos="270"/>
          <w:tab w:val="left" w:pos="630"/>
          <w:tab w:val="left" w:pos="900"/>
          <w:tab w:val="left" w:pos="1260"/>
          <w:tab w:val="left" w:pos="1620"/>
          <w:tab w:val="left" w:pos="1980"/>
          <w:tab w:val="left" w:pos="2340"/>
          <w:tab w:val="left" w:pos="2700"/>
        </w:tabs>
        <w:ind w:firstLine="0"/>
      </w:pPr>
      <w:r w:rsidRPr="00BD6949">
        <w:tab/>
        <w:t>I was temporarily out of the Chamber on constituent business during the vote on Amendment No. 13 to S. 62. If I had been present, I would have voted to table the amendment.</w:t>
      </w:r>
    </w:p>
    <w:p w14:paraId="53BEBDAB"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BD6949">
        <w:tab/>
        <w:t>Rep. Brandon Guffey</w:t>
      </w:r>
    </w:p>
    <w:p w14:paraId="50707972" w14:textId="577F280E"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68B9D2A0" w14:textId="77777777" w:rsidR="00BB37D2" w:rsidRPr="00595598" w:rsidRDefault="00BB37D2" w:rsidP="00BB37D2">
      <w:pPr>
        <w:pStyle w:val="scamendsponsorline"/>
        <w:ind w:firstLine="216"/>
        <w:jc w:val="both"/>
        <w:rPr>
          <w:sz w:val="22"/>
        </w:rPr>
      </w:pPr>
      <w:r w:rsidRPr="00595598">
        <w:rPr>
          <w:sz w:val="22"/>
        </w:rPr>
        <w:t>Rep. J. L. JOHNSON proposed the following Amendment No. 14 to S. 62 (LC-62.PH0002H), which was tabled:</w:t>
      </w:r>
    </w:p>
    <w:p w14:paraId="05EFDE6A" w14:textId="77777777" w:rsidR="00BB37D2" w:rsidRPr="00595598" w:rsidRDefault="00BB37D2" w:rsidP="00BB37D2">
      <w:pPr>
        <w:pStyle w:val="scamendlanginstruction"/>
        <w:spacing w:before="0" w:after="0"/>
        <w:ind w:firstLine="216"/>
        <w:jc w:val="both"/>
        <w:rPr>
          <w:sz w:val="22"/>
        </w:rPr>
      </w:pPr>
      <w:r w:rsidRPr="00595598">
        <w:rPr>
          <w:sz w:val="22"/>
        </w:rPr>
        <w:t>Amend the bill, as and if amended, SECTION 1, by striking Section 59-8-110(7) and inserting:</w:t>
      </w:r>
    </w:p>
    <w:p w14:paraId="5E342D5F" w14:textId="6F7C5008" w:rsidR="00BB37D2" w:rsidRPr="00595598"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95598">
        <w:rPr>
          <w:rFonts w:cs="Times New Roman"/>
          <w:sz w:val="22"/>
        </w:rPr>
        <w:tab/>
        <w:t xml:space="preserve">(7) “Education service provider” means a person or organization approved by the department </w:t>
      </w:r>
      <w:r w:rsidRPr="00595598">
        <w:rPr>
          <w:rStyle w:val="scinsertblue"/>
          <w:rFonts w:cs="Times New Roman"/>
          <w:sz w:val="22"/>
        </w:rPr>
        <w:t xml:space="preserve">and domiciled in this State </w:t>
      </w:r>
      <w:r w:rsidRPr="00595598">
        <w:rPr>
          <w:rFonts w:cs="Times New Roman"/>
          <w:sz w:val="22"/>
        </w:rPr>
        <w:t>that receives payments from ESTF to provide educational goods and services to scholarship students.</w:t>
      </w:r>
    </w:p>
    <w:p w14:paraId="12BD7D71" w14:textId="77777777" w:rsidR="00BB37D2" w:rsidRPr="00595598" w:rsidRDefault="00BB37D2" w:rsidP="00BB37D2">
      <w:pPr>
        <w:pStyle w:val="scamendconformline"/>
        <w:spacing w:before="0"/>
        <w:ind w:firstLine="216"/>
        <w:jc w:val="both"/>
        <w:rPr>
          <w:sz w:val="22"/>
        </w:rPr>
      </w:pPr>
      <w:r w:rsidRPr="00595598">
        <w:rPr>
          <w:sz w:val="22"/>
        </w:rPr>
        <w:t>Renumber sections to conform.</w:t>
      </w:r>
    </w:p>
    <w:p w14:paraId="6E8175B6" w14:textId="77777777" w:rsidR="00BB37D2" w:rsidRDefault="00BB37D2" w:rsidP="00BB37D2">
      <w:pPr>
        <w:pStyle w:val="scamendtitleconform"/>
        <w:ind w:firstLine="216"/>
        <w:jc w:val="both"/>
        <w:rPr>
          <w:sz w:val="22"/>
        </w:rPr>
      </w:pPr>
      <w:r w:rsidRPr="00595598">
        <w:rPr>
          <w:sz w:val="22"/>
        </w:rPr>
        <w:t>Amend title to conform.</w:t>
      </w:r>
    </w:p>
    <w:p w14:paraId="1D07C607" w14:textId="778DC059" w:rsidR="00BB37D2" w:rsidRDefault="00BB37D2" w:rsidP="00BB37D2">
      <w:pPr>
        <w:pStyle w:val="scamendtitleconform"/>
        <w:ind w:firstLine="216"/>
        <w:jc w:val="both"/>
        <w:rPr>
          <w:sz w:val="22"/>
        </w:rPr>
      </w:pPr>
    </w:p>
    <w:p w14:paraId="3BD240CE" w14:textId="77777777" w:rsidR="00BB37D2" w:rsidRDefault="00BB37D2" w:rsidP="00BB37D2">
      <w:r>
        <w:t>Rep. J. L. JOHNSON explained the amendment.</w:t>
      </w:r>
    </w:p>
    <w:p w14:paraId="196A67E4" w14:textId="77777777" w:rsidR="00583F86" w:rsidRDefault="00583F86" w:rsidP="00BB37D2"/>
    <w:p w14:paraId="43D66A29" w14:textId="6AE47BA6" w:rsidR="00BB37D2" w:rsidRDefault="00BB37D2" w:rsidP="00BB37D2">
      <w:r>
        <w:t>Rep. ERICKSON spoke against the amendment.</w:t>
      </w:r>
    </w:p>
    <w:p w14:paraId="7387F752" w14:textId="5118C3D8" w:rsidR="00BB37D2" w:rsidRDefault="00BB37D2" w:rsidP="00BB37D2">
      <w:r>
        <w:t>Rep. KING spoke in favor of the amendment.</w:t>
      </w:r>
    </w:p>
    <w:p w14:paraId="237A4D26" w14:textId="77777777" w:rsidR="00BB37D2" w:rsidRDefault="00BB37D2" w:rsidP="00BB37D2"/>
    <w:p w14:paraId="45A0B673" w14:textId="0510E4DB" w:rsidR="00BB37D2" w:rsidRDefault="00BB37D2" w:rsidP="00BB37D2">
      <w:r>
        <w:t>Rep. ERICKSON moved to table the amendment.</w:t>
      </w:r>
    </w:p>
    <w:p w14:paraId="485D1D6D" w14:textId="77777777" w:rsidR="00BB37D2" w:rsidRDefault="00BB37D2" w:rsidP="00BB37D2"/>
    <w:p w14:paraId="28917585" w14:textId="77777777" w:rsidR="00BB37D2" w:rsidRDefault="00BB37D2" w:rsidP="00BB37D2">
      <w:r>
        <w:t>Rep. J. L. JOHNSON demanded the yeas and nays which were taken, resulting as follows:</w:t>
      </w:r>
    </w:p>
    <w:p w14:paraId="7EFF5248" w14:textId="6F562F61" w:rsidR="00BB37D2" w:rsidRDefault="00BB37D2" w:rsidP="00BB37D2">
      <w:pPr>
        <w:jc w:val="center"/>
      </w:pPr>
      <w:bookmarkStart w:id="91" w:name="vote_start259"/>
      <w:bookmarkEnd w:id="91"/>
      <w:r>
        <w:t>Yeas 77; Nays 37</w:t>
      </w:r>
    </w:p>
    <w:p w14:paraId="4C53AE07" w14:textId="77777777" w:rsidR="00BB37D2" w:rsidRDefault="00BB37D2" w:rsidP="00583F86">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08E8E8DB" w14:textId="77777777" w:rsidTr="00BB37D2">
        <w:tc>
          <w:tcPr>
            <w:tcW w:w="2179" w:type="dxa"/>
            <w:shd w:val="clear" w:color="auto" w:fill="auto"/>
          </w:tcPr>
          <w:p w14:paraId="7F1FCC9D" w14:textId="1A089CAC" w:rsidR="00BB37D2" w:rsidRPr="00BB37D2" w:rsidRDefault="00BB37D2" w:rsidP="00583F86">
            <w:pPr>
              <w:keepNext/>
              <w:ind w:firstLine="0"/>
            </w:pPr>
            <w:r>
              <w:t>Bailey</w:t>
            </w:r>
          </w:p>
        </w:tc>
        <w:tc>
          <w:tcPr>
            <w:tcW w:w="2179" w:type="dxa"/>
            <w:shd w:val="clear" w:color="auto" w:fill="auto"/>
          </w:tcPr>
          <w:p w14:paraId="01F98FE9" w14:textId="576F1F4A" w:rsidR="00BB37D2" w:rsidRPr="00BB37D2" w:rsidRDefault="00BB37D2" w:rsidP="00583F86">
            <w:pPr>
              <w:keepNext/>
              <w:ind w:firstLine="0"/>
            </w:pPr>
            <w:r>
              <w:t>Bannister</w:t>
            </w:r>
          </w:p>
        </w:tc>
        <w:tc>
          <w:tcPr>
            <w:tcW w:w="2180" w:type="dxa"/>
            <w:shd w:val="clear" w:color="auto" w:fill="auto"/>
          </w:tcPr>
          <w:p w14:paraId="5E128E46" w14:textId="5D104B8C" w:rsidR="00BB37D2" w:rsidRPr="00BB37D2" w:rsidRDefault="00BB37D2" w:rsidP="00583F86">
            <w:pPr>
              <w:keepNext/>
              <w:ind w:firstLine="0"/>
            </w:pPr>
            <w:r>
              <w:t>Beach</w:t>
            </w:r>
          </w:p>
        </w:tc>
      </w:tr>
      <w:tr w:rsidR="00BB37D2" w:rsidRPr="00BB37D2" w14:paraId="4E875282" w14:textId="77777777" w:rsidTr="00BB37D2">
        <w:tc>
          <w:tcPr>
            <w:tcW w:w="2179" w:type="dxa"/>
            <w:shd w:val="clear" w:color="auto" w:fill="auto"/>
          </w:tcPr>
          <w:p w14:paraId="6A39C05F" w14:textId="552F28C1" w:rsidR="00BB37D2" w:rsidRPr="00BB37D2" w:rsidRDefault="00BB37D2" w:rsidP="00583F86">
            <w:pPr>
              <w:keepNext/>
              <w:ind w:firstLine="0"/>
            </w:pPr>
            <w:r>
              <w:t>Bowers</w:t>
            </w:r>
          </w:p>
        </w:tc>
        <w:tc>
          <w:tcPr>
            <w:tcW w:w="2179" w:type="dxa"/>
            <w:shd w:val="clear" w:color="auto" w:fill="auto"/>
          </w:tcPr>
          <w:p w14:paraId="4495D9CC" w14:textId="0D3B475D" w:rsidR="00BB37D2" w:rsidRPr="00BB37D2" w:rsidRDefault="00BB37D2" w:rsidP="00583F86">
            <w:pPr>
              <w:keepNext/>
              <w:ind w:firstLine="0"/>
            </w:pPr>
            <w:r>
              <w:t>Bradley</w:t>
            </w:r>
          </w:p>
        </w:tc>
        <w:tc>
          <w:tcPr>
            <w:tcW w:w="2180" w:type="dxa"/>
            <w:shd w:val="clear" w:color="auto" w:fill="auto"/>
          </w:tcPr>
          <w:p w14:paraId="43D1466B" w14:textId="362D66B2" w:rsidR="00BB37D2" w:rsidRPr="00BB37D2" w:rsidRDefault="00BB37D2" w:rsidP="00583F86">
            <w:pPr>
              <w:keepNext/>
              <w:ind w:firstLine="0"/>
            </w:pPr>
            <w:r>
              <w:t>Brewer</w:t>
            </w:r>
          </w:p>
        </w:tc>
      </w:tr>
      <w:tr w:rsidR="00BB37D2" w:rsidRPr="00BB37D2" w14:paraId="4F1A9E24" w14:textId="77777777" w:rsidTr="00BB37D2">
        <w:tc>
          <w:tcPr>
            <w:tcW w:w="2179" w:type="dxa"/>
            <w:shd w:val="clear" w:color="auto" w:fill="auto"/>
          </w:tcPr>
          <w:p w14:paraId="387524B0" w14:textId="06C97F14" w:rsidR="00BB37D2" w:rsidRPr="00BB37D2" w:rsidRDefault="00BB37D2" w:rsidP="00583F86">
            <w:pPr>
              <w:keepNext/>
              <w:ind w:firstLine="0"/>
            </w:pPr>
            <w:r>
              <w:t>Brittain</w:t>
            </w:r>
          </w:p>
        </w:tc>
        <w:tc>
          <w:tcPr>
            <w:tcW w:w="2179" w:type="dxa"/>
            <w:shd w:val="clear" w:color="auto" w:fill="auto"/>
          </w:tcPr>
          <w:p w14:paraId="010D3727" w14:textId="7B1CCF85" w:rsidR="00BB37D2" w:rsidRPr="00BB37D2" w:rsidRDefault="00BB37D2" w:rsidP="00583F86">
            <w:pPr>
              <w:keepNext/>
              <w:ind w:firstLine="0"/>
            </w:pPr>
            <w:r>
              <w:t>Burns</w:t>
            </w:r>
          </w:p>
        </w:tc>
        <w:tc>
          <w:tcPr>
            <w:tcW w:w="2180" w:type="dxa"/>
            <w:shd w:val="clear" w:color="auto" w:fill="auto"/>
          </w:tcPr>
          <w:p w14:paraId="73098405" w14:textId="1B52166F" w:rsidR="00BB37D2" w:rsidRPr="00BB37D2" w:rsidRDefault="00BB37D2" w:rsidP="00583F86">
            <w:pPr>
              <w:keepNext/>
              <w:ind w:firstLine="0"/>
            </w:pPr>
            <w:r>
              <w:t>Bustos</w:t>
            </w:r>
          </w:p>
        </w:tc>
      </w:tr>
      <w:tr w:rsidR="00BB37D2" w:rsidRPr="00BB37D2" w14:paraId="5E6E3176" w14:textId="77777777" w:rsidTr="00BB37D2">
        <w:tc>
          <w:tcPr>
            <w:tcW w:w="2179" w:type="dxa"/>
            <w:shd w:val="clear" w:color="auto" w:fill="auto"/>
          </w:tcPr>
          <w:p w14:paraId="4B31A6DD" w14:textId="37335034" w:rsidR="00BB37D2" w:rsidRPr="00BB37D2" w:rsidRDefault="00BB37D2" w:rsidP="00BB37D2">
            <w:pPr>
              <w:ind w:firstLine="0"/>
            </w:pPr>
            <w:r>
              <w:t>Calhoon</w:t>
            </w:r>
          </w:p>
        </w:tc>
        <w:tc>
          <w:tcPr>
            <w:tcW w:w="2179" w:type="dxa"/>
            <w:shd w:val="clear" w:color="auto" w:fill="auto"/>
          </w:tcPr>
          <w:p w14:paraId="4ADB59AE" w14:textId="4698B75A" w:rsidR="00BB37D2" w:rsidRPr="00BB37D2" w:rsidRDefault="00BB37D2" w:rsidP="00BB37D2">
            <w:pPr>
              <w:ind w:firstLine="0"/>
            </w:pPr>
            <w:r>
              <w:t>Caskey</w:t>
            </w:r>
          </w:p>
        </w:tc>
        <w:tc>
          <w:tcPr>
            <w:tcW w:w="2180" w:type="dxa"/>
            <w:shd w:val="clear" w:color="auto" w:fill="auto"/>
          </w:tcPr>
          <w:p w14:paraId="5C0C498B" w14:textId="6BBED714" w:rsidR="00BB37D2" w:rsidRPr="00BB37D2" w:rsidRDefault="00BB37D2" w:rsidP="00BB37D2">
            <w:pPr>
              <w:ind w:firstLine="0"/>
            </w:pPr>
            <w:r>
              <w:t>Chapman</w:t>
            </w:r>
          </w:p>
        </w:tc>
      </w:tr>
      <w:tr w:rsidR="00BB37D2" w:rsidRPr="00BB37D2" w14:paraId="0EFEC9B0" w14:textId="77777777" w:rsidTr="00BB37D2">
        <w:tc>
          <w:tcPr>
            <w:tcW w:w="2179" w:type="dxa"/>
            <w:shd w:val="clear" w:color="auto" w:fill="auto"/>
          </w:tcPr>
          <w:p w14:paraId="446C5F26" w14:textId="134DFCE0" w:rsidR="00BB37D2" w:rsidRPr="00BB37D2" w:rsidRDefault="00BB37D2" w:rsidP="00BB37D2">
            <w:pPr>
              <w:ind w:firstLine="0"/>
            </w:pPr>
            <w:r>
              <w:t>B. J. Cox</w:t>
            </w:r>
          </w:p>
        </w:tc>
        <w:tc>
          <w:tcPr>
            <w:tcW w:w="2179" w:type="dxa"/>
            <w:shd w:val="clear" w:color="auto" w:fill="auto"/>
          </w:tcPr>
          <w:p w14:paraId="0C8B0222" w14:textId="31EAD25A" w:rsidR="00BB37D2" w:rsidRPr="00BB37D2" w:rsidRDefault="00BB37D2" w:rsidP="00BB37D2">
            <w:pPr>
              <w:ind w:firstLine="0"/>
            </w:pPr>
            <w:r>
              <w:t>B. L. Cox</w:t>
            </w:r>
          </w:p>
        </w:tc>
        <w:tc>
          <w:tcPr>
            <w:tcW w:w="2180" w:type="dxa"/>
            <w:shd w:val="clear" w:color="auto" w:fill="auto"/>
          </w:tcPr>
          <w:p w14:paraId="4BDD9736" w14:textId="18948A49" w:rsidR="00BB37D2" w:rsidRPr="00BB37D2" w:rsidRDefault="00BB37D2" w:rsidP="00BB37D2">
            <w:pPr>
              <w:ind w:firstLine="0"/>
            </w:pPr>
            <w:r>
              <w:t>Crawford</w:t>
            </w:r>
          </w:p>
        </w:tc>
      </w:tr>
      <w:tr w:rsidR="00BB37D2" w:rsidRPr="00BB37D2" w14:paraId="2E7D2C91" w14:textId="77777777" w:rsidTr="00BB37D2">
        <w:tc>
          <w:tcPr>
            <w:tcW w:w="2179" w:type="dxa"/>
            <w:shd w:val="clear" w:color="auto" w:fill="auto"/>
          </w:tcPr>
          <w:p w14:paraId="5F8C1AF6" w14:textId="1589BFDB" w:rsidR="00BB37D2" w:rsidRPr="00BB37D2" w:rsidRDefault="00BB37D2" w:rsidP="00BB37D2">
            <w:pPr>
              <w:ind w:firstLine="0"/>
            </w:pPr>
            <w:r>
              <w:t>Cromer</w:t>
            </w:r>
          </w:p>
        </w:tc>
        <w:tc>
          <w:tcPr>
            <w:tcW w:w="2179" w:type="dxa"/>
            <w:shd w:val="clear" w:color="auto" w:fill="auto"/>
          </w:tcPr>
          <w:p w14:paraId="1CF327C9" w14:textId="6091E3E9" w:rsidR="00BB37D2" w:rsidRPr="00BB37D2" w:rsidRDefault="00BB37D2" w:rsidP="00BB37D2">
            <w:pPr>
              <w:ind w:firstLine="0"/>
            </w:pPr>
            <w:r>
              <w:t>Davis</w:t>
            </w:r>
          </w:p>
        </w:tc>
        <w:tc>
          <w:tcPr>
            <w:tcW w:w="2180" w:type="dxa"/>
            <w:shd w:val="clear" w:color="auto" w:fill="auto"/>
          </w:tcPr>
          <w:p w14:paraId="374A0A62" w14:textId="57E15A0E" w:rsidR="00BB37D2" w:rsidRPr="00BB37D2" w:rsidRDefault="00BB37D2" w:rsidP="00BB37D2">
            <w:pPr>
              <w:ind w:firstLine="0"/>
            </w:pPr>
            <w:r>
              <w:t>Duncan</w:t>
            </w:r>
          </w:p>
        </w:tc>
      </w:tr>
      <w:tr w:rsidR="00BB37D2" w:rsidRPr="00BB37D2" w14:paraId="130BDB7D" w14:textId="77777777" w:rsidTr="00BB37D2">
        <w:tc>
          <w:tcPr>
            <w:tcW w:w="2179" w:type="dxa"/>
            <w:shd w:val="clear" w:color="auto" w:fill="auto"/>
          </w:tcPr>
          <w:p w14:paraId="13237DC9" w14:textId="7B48A0F3" w:rsidR="00BB37D2" w:rsidRPr="00BB37D2" w:rsidRDefault="00BB37D2" w:rsidP="00BB37D2">
            <w:pPr>
              <w:ind w:firstLine="0"/>
            </w:pPr>
            <w:r>
              <w:t>Edgerton</w:t>
            </w:r>
          </w:p>
        </w:tc>
        <w:tc>
          <w:tcPr>
            <w:tcW w:w="2179" w:type="dxa"/>
            <w:shd w:val="clear" w:color="auto" w:fill="auto"/>
          </w:tcPr>
          <w:p w14:paraId="539D49F5" w14:textId="2C5390A0" w:rsidR="00BB37D2" w:rsidRPr="00BB37D2" w:rsidRDefault="00BB37D2" w:rsidP="00BB37D2">
            <w:pPr>
              <w:ind w:firstLine="0"/>
            </w:pPr>
            <w:r>
              <w:t>Erickson</w:t>
            </w:r>
          </w:p>
        </w:tc>
        <w:tc>
          <w:tcPr>
            <w:tcW w:w="2180" w:type="dxa"/>
            <w:shd w:val="clear" w:color="auto" w:fill="auto"/>
          </w:tcPr>
          <w:p w14:paraId="542B0FD9" w14:textId="1CE017D4" w:rsidR="00BB37D2" w:rsidRPr="00BB37D2" w:rsidRDefault="00BB37D2" w:rsidP="00BB37D2">
            <w:pPr>
              <w:ind w:firstLine="0"/>
            </w:pPr>
            <w:r>
              <w:t>Frank</w:t>
            </w:r>
          </w:p>
        </w:tc>
      </w:tr>
      <w:tr w:rsidR="00BB37D2" w:rsidRPr="00BB37D2" w14:paraId="7E24E574" w14:textId="77777777" w:rsidTr="00BB37D2">
        <w:tc>
          <w:tcPr>
            <w:tcW w:w="2179" w:type="dxa"/>
            <w:shd w:val="clear" w:color="auto" w:fill="auto"/>
          </w:tcPr>
          <w:p w14:paraId="48F01437" w14:textId="5BFEE15A" w:rsidR="00BB37D2" w:rsidRPr="00BB37D2" w:rsidRDefault="00BB37D2" w:rsidP="00BB37D2">
            <w:pPr>
              <w:ind w:firstLine="0"/>
            </w:pPr>
            <w:r>
              <w:t>Gagnon</w:t>
            </w:r>
          </w:p>
        </w:tc>
        <w:tc>
          <w:tcPr>
            <w:tcW w:w="2179" w:type="dxa"/>
            <w:shd w:val="clear" w:color="auto" w:fill="auto"/>
          </w:tcPr>
          <w:p w14:paraId="3D445899" w14:textId="5C182285" w:rsidR="00BB37D2" w:rsidRPr="00BB37D2" w:rsidRDefault="00BB37D2" w:rsidP="00BB37D2">
            <w:pPr>
              <w:ind w:firstLine="0"/>
            </w:pPr>
            <w:r>
              <w:t>Gatch</w:t>
            </w:r>
          </w:p>
        </w:tc>
        <w:tc>
          <w:tcPr>
            <w:tcW w:w="2180" w:type="dxa"/>
            <w:shd w:val="clear" w:color="auto" w:fill="auto"/>
          </w:tcPr>
          <w:p w14:paraId="0207BE87" w14:textId="24F12694" w:rsidR="00BB37D2" w:rsidRPr="00BB37D2" w:rsidRDefault="00BB37D2" w:rsidP="00BB37D2">
            <w:pPr>
              <w:ind w:firstLine="0"/>
            </w:pPr>
            <w:r>
              <w:t>Gibson</w:t>
            </w:r>
          </w:p>
        </w:tc>
      </w:tr>
      <w:tr w:rsidR="00BB37D2" w:rsidRPr="00BB37D2" w14:paraId="5029558B" w14:textId="77777777" w:rsidTr="00BB37D2">
        <w:tc>
          <w:tcPr>
            <w:tcW w:w="2179" w:type="dxa"/>
            <w:shd w:val="clear" w:color="auto" w:fill="auto"/>
          </w:tcPr>
          <w:p w14:paraId="68839DFC" w14:textId="5261C292" w:rsidR="00BB37D2" w:rsidRPr="00BB37D2" w:rsidRDefault="00BB37D2" w:rsidP="00BB37D2">
            <w:pPr>
              <w:ind w:firstLine="0"/>
            </w:pPr>
            <w:r>
              <w:t>Gilliam</w:t>
            </w:r>
          </w:p>
        </w:tc>
        <w:tc>
          <w:tcPr>
            <w:tcW w:w="2179" w:type="dxa"/>
            <w:shd w:val="clear" w:color="auto" w:fill="auto"/>
          </w:tcPr>
          <w:p w14:paraId="1C50AD48" w14:textId="0B724DD5" w:rsidR="00BB37D2" w:rsidRPr="00BB37D2" w:rsidRDefault="00BB37D2" w:rsidP="00BB37D2">
            <w:pPr>
              <w:ind w:firstLine="0"/>
            </w:pPr>
            <w:r>
              <w:t>Gilreath</w:t>
            </w:r>
          </w:p>
        </w:tc>
        <w:tc>
          <w:tcPr>
            <w:tcW w:w="2180" w:type="dxa"/>
            <w:shd w:val="clear" w:color="auto" w:fill="auto"/>
          </w:tcPr>
          <w:p w14:paraId="5E1469BD" w14:textId="3B20A258" w:rsidR="00BB37D2" w:rsidRPr="00BB37D2" w:rsidRDefault="00BB37D2" w:rsidP="00BB37D2">
            <w:pPr>
              <w:ind w:firstLine="0"/>
            </w:pPr>
            <w:r>
              <w:t>Guest</w:t>
            </w:r>
          </w:p>
        </w:tc>
      </w:tr>
      <w:tr w:rsidR="00BB37D2" w:rsidRPr="00BB37D2" w14:paraId="07C7C621" w14:textId="77777777" w:rsidTr="00BB37D2">
        <w:tc>
          <w:tcPr>
            <w:tcW w:w="2179" w:type="dxa"/>
            <w:shd w:val="clear" w:color="auto" w:fill="auto"/>
          </w:tcPr>
          <w:p w14:paraId="5CC3A630" w14:textId="6E00EC1F" w:rsidR="00BB37D2" w:rsidRPr="00BB37D2" w:rsidRDefault="00BB37D2" w:rsidP="00BB37D2">
            <w:pPr>
              <w:ind w:firstLine="0"/>
            </w:pPr>
            <w:r>
              <w:t>Haddon</w:t>
            </w:r>
          </w:p>
        </w:tc>
        <w:tc>
          <w:tcPr>
            <w:tcW w:w="2179" w:type="dxa"/>
            <w:shd w:val="clear" w:color="auto" w:fill="auto"/>
          </w:tcPr>
          <w:p w14:paraId="58CB6078" w14:textId="346F5F84" w:rsidR="00BB37D2" w:rsidRPr="00BB37D2" w:rsidRDefault="00BB37D2" w:rsidP="00BB37D2">
            <w:pPr>
              <w:ind w:firstLine="0"/>
            </w:pPr>
            <w:r>
              <w:t>Hager</w:t>
            </w:r>
          </w:p>
        </w:tc>
        <w:tc>
          <w:tcPr>
            <w:tcW w:w="2180" w:type="dxa"/>
            <w:shd w:val="clear" w:color="auto" w:fill="auto"/>
          </w:tcPr>
          <w:p w14:paraId="0D40BE0E" w14:textId="2FB02757" w:rsidR="00BB37D2" w:rsidRPr="00BB37D2" w:rsidRDefault="00BB37D2" w:rsidP="00BB37D2">
            <w:pPr>
              <w:ind w:firstLine="0"/>
            </w:pPr>
            <w:r>
              <w:t>Hardee</w:t>
            </w:r>
          </w:p>
        </w:tc>
      </w:tr>
      <w:tr w:rsidR="00BB37D2" w:rsidRPr="00BB37D2" w14:paraId="2DE37F02" w14:textId="77777777" w:rsidTr="00BB37D2">
        <w:tc>
          <w:tcPr>
            <w:tcW w:w="2179" w:type="dxa"/>
            <w:shd w:val="clear" w:color="auto" w:fill="auto"/>
          </w:tcPr>
          <w:p w14:paraId="16088575" w14:textId="13E20D06" w:rsidR="00BB37D2" w:rsidRPr="00BB37D2" w:rsidRDefault="00BB37D2" w:rsidP="00BB37D2">
            <w:pPr>
              <w:ind w:firstLine="0"/>
            </w:pPr>
            <w:r>
              <w:t>Harris</w:t>
            </w:r>
          </w:p>
        </w:tc>
        <w:tc>
          <w:tcPr>
            <w:tcW w:w="2179" w:type="dxa"/>
            <w:shd w:val="clear" w:color="auto" w:fill="auto"/>
          </w:tcPr>
          <w:p w14:paraId="5FF48616" w14:textId="621A5F8B" w:rsidR="00BB37D2" w:rsidRPr="00BB37D2" w:rsidRDefault="00BB37D2" w:rsidP="00BB37D2">
            <w:pPr>
              <w:ind w:firstLine="0"/>
            </w:pPr>
            <w:r>
              <w:t>Hartnett</w:t>
            </w:r>
          </w:p>
        </w:tc>
        <w:tc>
          <w:tcPr>
            <w:tcW w:w="2180" w:type="dxa"/>
            <w:shd w:val="clear" w:color="auto" w:fill="auto"/>
          </w:tcPr>
          <w:p w14:paraId="42C8D6C1" w14:textId="28D03276" w:rsidR="00BB37D2" w:rsidRPr="00BB37D2" w:rsidRDefault="00BB37D2" w:rsidP="00BB37D2">
            <w:pPr>
              <w:ind w:firstLine="0"/>
            </w:pPr>
            <w:r>
              <w:t>Hartz</w:t>
            </w:r>
          </w:p>
        </w:tc>
      </w:tr>
      <w:tr w:rsidR="00BB37D2" w:rsidRPr="00BB37D2" w14:paraId="4432AE8C" w14:textId="77777777" w:rsidTr="00BB37D2">
        <w:tc>
          <w:tcPr>
            <w:tcW w:w="2179" w:type="dxa"/>
            <w:shd w:val="clear" w:color="auto" w:fill="auto"/>
          </w:tcPr>
          <w:p w14:paraId="0B8C41DA" w14:textId="562C9FF9" w:rsidR="00BB37D2" w:rsidRPr="00BB37D2" w:rsidRDefault="00BB37D2" w:rsidP="00BB37D2">
            <w:pPr>
              <w:ind w:firstLine="0"/>
            </w:pPr>
            <w:r>
              <w:t>Herbkersman</w:t>
            </w:r>
          </w:p>
        </w:tc>
        <w:tc>
          <w:tcPr>
            <w:tcW w:w="2179" w:type="dxa"/>
            <w:shd w:val="clear" w:color="auto" w:fill="auto"/>
          </w:tcPr>
          <w:p w14:paraId="1EC6FEAC" w14:textId="0901FBC3" w:rsidR="00BB37D2" w:rsidRPr="00BB37D2" w:rsidRDefault="00BB37D2" w:rsidP="00BB37D2">
            <w:pPr>
              <w:ind w:firstLine="0"/>
            </w:pPr>
            <w:r>
              <w:t>Hewitt</w:t>
            </w:r>
          </w:p>
        </w:tc>
        <w:tc>
          <w:tcPr>
            <w:tcW w:w="2180" w:type="dxa"/>
            <w:shd w:val="clear" w:color="auto" w:fill="auto"/>
          </w:tcPr>
          <w:p w14:paraId="5324C1FB" w14:textId="2C241553" w:rsidR="00BB37D2" w:rsidRPr="00BB37D2" w:rsidRDefault="00BB37D2" w:rsidP="00BB37D2">
            <w:pPr>
              <w:ind w:firstLine="0"/>
            </w:pPr>
            <w:r>
              <w:t>Hiott</w:t>
            </w:r>
          </w:p>
        </w:tc>
      </w:tr>
      <w:tr w:rsidR="00BB37D2" w:rsidRPr="00BB37D2" w14:paraId="65576238" w14:textId="77777777" w:rsidTr="00BB37D2">
        <w:tc>
          <w:tcPr>
            <w:tcW w:w="2179" w:type="dxa"/>
            <w:shd w:val="clear" w:color="auto" w:fill="auto"/>
          </w:tcPr>
          <w:p w14:paraId="675F0E11" w14:textId="7F52CE71" w:rsidR="00BB37D2" w:rsidRPr="00BB37D2" w:rsidRDefault="00BB37D2" w:rsidP="00BB37D2">
            <w:pPr>
              <w:ind w:firstLine="0"/>
            </w:pPr>
            <w:r>
              <w:t>Hixon</w:t>
            </w:r>
          </w:p>
        </w:tc>
        <w:tc>
          <w:tcPr>
            <w:tcW w:w="2179" w:type="dxa"/>
            <w:shd w:val="clear" w:color="auto" w:fill="auto"/>
          </w:tcPr>
          <w:p w14:paraId="44ABA0E1" w14:textId="26C6B538" w:rsidR="00BB37D2" w:rsidRPr="00BB37D2" w:rsidRDefault="00BB37D2" w:rsidP="00BB37D2">
            <w:pPr>
              <w:ind w:firstLine="0"/>
            </w:pPr>
            <w:r>
              <w:t>Holman</w:t>
            </w:r>
          </w:p>
        </w:tc>
        <w:tc>
          <w:tcPr>
            <w:tcW w:w="2180" w:type="dxa"/>
            <w:shd w:val="clear" w:color="auto" w:fill="auto"/>
          </w:tcPr>
          <w:p w14:paraId="0747B780" w14:textId="3022FC09" w:rsidR="00BB37D2" w:rsidRPr="00BB37D2" w:rsidRDefault="00BB37D2" w:rsidP="00BB37D2">
            <w:pPr>
              <w:ind w:firstLine="0"/>
            </w:pPr>
            <w:r>
              <w:t>Huff</w:t>
            </w:r>
          </w:p>
        </w:tc>
      </w:tr>
      <w:tr w:rsidR="00BB37D2" w:rsidRPr="00BB37D2" w14:paraId="5F4AB0A1" w14:textId="77777777" w:rsidTr="00BB37D2">
        <w:tc>
          <w:tcPr>
            <w:tcW w:w="2179" w:type="dxa"/>
            <w:shd w:val="clear" w:color="auto" w:fill="auto"/>
          </w:tcPr>
          <w:p w14:paraId="645FEB70" w14:textId="492BC52D" w:rsidR="00BB37D2" w:rsidRPr="00BB37D2" w:rsidRDefault="00BB37D2" w:rsidP="00BB37D2">
            <w:pPr>
              <w:ind w:firstLine="0"/>
            </w:pPr>
            <w:r>
              <w:t>J. E. Johnson</w:t>
            </w:r>
          </w:p>
        </w:tc>
        <w:tc>
          <w:tcPr>
            <w:tcW w:w="2179" w:type="dxa"/>
            <w:shd w:val="clear" w:color="auto" w:fill="auto"/>
          </w:tcPr>
          <w:p w14:paraId="4ED81382" w14:textId="2F383C5F" w:rsidR="00BB37D2" w:rsidRPr="00BB37D2" w:rsidRDefault="00BB37D2" w:rsidP="00BB37D2">
            <w:pPr>
              <w:ind w:firstLine="0"/>
            </w:pPr>
            <w:r>
              <w:t>Jordan</w:t>
            </w:r>
          </w:p>
        </w:tc>
        <w:tc>
          <w:tcPr>
            <w:tcW w:w="2180" w:type="dxa"/>
            <w:shd w:val="clear" w:color="auto" w:fill="auto"/>
          </w:tcPr>
          <w:p w14:paraId="52714AAD" w14:textId="1B70C701" w:rsidR="00BB37D2" w:rsidRPr="00BB37D2" w:rsidRDefault="00BB37D2" w:rsidP="00BB37D2">
            <w:pPr>
              <w:ind w:firstLine="0"/>
            </w:pPr>
            <w:r>
              <w:t>Kilmartin</w:t>
            </w:r>
          </w:p>
        </w:tc>
      </w:tr>
      <w:tr w:rsidR="00BB37D2" w:rsidRPr="00BB37D2" w14:paraId="22C00380" w14:textId="77777777" w:rsidTr="00BB37D2">
        <w:tc>
          <w:tcPr>
            <w:tcW w:w="2179" w:type="dxa"/>
            <w:shd w:val="clear" w:color="auto" w:fill="auto"/>
          </w:tcPr>
          <w:p w14:paraId="4F66EBE6" w14:textId="508F3792" w:rsidR="00BB37D2" w:rsidRPr="00BB37D2" w:rsidRDefault="00BB37D2" w:rsidP="00BB37D2">
            <w:pPr>
              <w:ind w:firstLine="0"/>
            </w:pPr>
            <w:r>
              <w:t>Landing</w:t>
            </w:r>
          </w:p>
        </w:tc>
        <w:tc>
          <w:tcPr>
            <w:tcW w:w="2179" w:type="dxa"/>
            <w:shd w:val="clear" w:color="auto" w:fill="auto"/>
          </w:tcPr>
          <w:p w14:paraId="3A74C779" w14:textId="2153BD73" w:rsidR="00BB37D2" w:rsidRPr="00BB37D2" w:rsidRDefault="00BB37D2" w:rsidP="00BB37D2">
            <w:pPr>
              <w:ind w:firstLine="0"/>
            </w:pPr>
            <w:r>
              <w:t>Lawson</w:t>
            </w:r>
          </w:p>
        </w:tc>
        <w:tc>
          <w:tcPr>
            <w:tcW w:w="2180" w:type="dxa"/>
            <w:shd w:val="clear" w:color="auto" w:fill="auto"/>
          </w:tcPr>
          <w:p w14:paraId="2D153C88" w14:textId="24979D5A" w:rsidR="00BB37D2" w:rsidRPr="00BB37D2" w:rsidRDefault="00BB37D2" w:rsidP="00BB37D2">
            <w:pPr>
              <w:ind w:firstLine="0"/>
            </w:pPr>
            <w:r>
              <w:t>Ligon</w:t>
            </w:r>
          </w:p>
        </w:tc>
      </w:tr>
      <w:tr w:rsidR="00BB37D2" w:rsidRPr="00BB37D2" w14:paraId="65FA81D4" w14:textId="77777777" w:rsidTr="00BB37D2">
        <w:tc>
          <w:tcPr>
            <w:tcW w:w="2179" w:type="dxa"/>
            <w:shd w:val="clear" w:color="auto" w:fill="auto"/>
          </w:tcPr>
          <w:p w14:paraId="3B531407" w14:textId="677C3E7D" w:rsidR="00BB37D2" w:rsidRPr="00BB37D2" w:rsidRDefault="00BB37D2" w:rsidP="00BB37D2">
            <w:pPr>
              <w:ind w:firstLine="0"/>
            </w:pPr>
            <w:r>
              <w:t>Long</w:t>
            </w:r>
          </w:p>
        </w:tc>
        <w:tc>
          <w:tcPr>
            <w:tcW w:w="2179" w:type="dxa"/>
            <w:shd w:val="clear" w:color="auto" w:fill="auto"/>
          </w:tcPr>
          <w:p w14:paraId="7D3411CD" w14:textId="2476357A" w:rsidR="00BB37D2" w:rsidRPr="00BB37D2" w:rsidRDefault="00BB37D2" w:rsidP="00BB37D2">
            <w:pPr>
              <w:ind w:firstLine="0"/>
            </w:pPr>
            <w:r>
              <w:t>Lowe</w:t>
            </w:r>
          </w:p>
        </w:tc>
        <w:tc>
          <w:tcPr>
            <w:tcW w:w="2180" w:type="dxa"/>
            <w:shd w:val="clear" w:color="auto" w:fill="auto"/>
          </w:tcPr>
          <w:p w14:paraId="519BEDB1" w14:textId="65EE4AA8" w:rsidR="00BB37D2" w:rsidRPr="00BB37D2" w:rsidRDefault="00BB37D2" w:rsidP="00BB37D2">
            <w:pPr>
              <w:ind w:firstLine="0"/>
            </w:pPr>
            <w:r>
              <w:t>May</w:t>
            </w:r>
          </w:p>
        </w:tc>
      </w:tr>
      <w:tr w:rsidR="00BB37D2" w:rsidRPr="00BB37D2" w14:paraId="3FF047E4" w14:textId="77777777" w:rsidTr="00BB37D2">
        <w:tc>
          <w:tcPr>
            <w:tcW w:w="2179" w:type="dxa"/>
            <w:shd w:val="clear" w:color="auto" w:fill="auto"/>
          </w:tcPr>
          <w:p w14:paraId="56539CBF" w14:textId="01B2F7DC" w:rsidR="00BB37D2" w:rsidRPr="00BB37D2" w:rsidRDefault="00BB37D2" w:rsidP="00BB37D2">
            <w:pPr>
              <w:ind w:firstLine="0"/>
            </w:pPr>
            <w:r>
              <w:t>McCabe</w:t>
            </w:r>
          </w:p>
        </w:tc>
        <w:tc>
          <w:tcPr>
            <w:tcW w:w="2179" w:type="dxa"/>
            <w:shd w:val="clear" w:color="auto" w:fill="auto"/>
          </w:tcPr>
          <w:p w14:paraId="60B13974" w14:textId="49DB6AD1" w:rsidR="00BB37D2" w:rsidRPr="00BB37D2" w:rsidRDefault="00BB37D2" w:rsidP="00BB37D2">
            <w:pPr>
              <w:ind w:firstLine="0"/>
            </w:pPr>
            <w:r>
              <w:t>McCravy</w:t>
            </w:r>
          </w:p>
        </w:tc>
        <w:tc>
          <w:tcPr>
            <w:tcW w:w="2180" w:type="dxa"/>
            <w:shd w:val="clear" w:color="auto" w:fill="auto"/>
          </w:tcPr>
          <w:p w14:paraId="09F610D4" w14:textId="019DC11A" w:rsidR="00BB37D2" w:rsidRPr="00BB37D2" w:rsidRDefault="00BB37D2" w:rsidP="00BB37D2">
            <w:pPr>
              <w:ind w:firstLine="0"/>
            </w:pPr>
            <w:r>
              <w:t>McGinnis</w:t>
            </w:r>
          </w:p>
        </w:tc>
      </w:tr>
      <w:tr w:rsidR="00BB37D2" w:rsidRPr="00BB37D2" w14:paraId="6A638272" w14:textId="77777777" w:rsidTr="00BB37D2">
        <w:tc>
          <w:tcPr>
            <w:tcW w:w="2179" w:type="dxa"/>
            <w:shd w:val="clear" w:color="auto" w:fill="auto"/>
          </w:tcPr>
          <w:p w14:paraId="0002DC7C" w14:textId="1C05BF84" w:rsidR="00BB37D2" w:rsidRPr="00BB37D2" w:rsidRDefault="00BB37D2" w:rsidP="00BB37D2">
            <w:pPr>
              <w:ind w:firstLine="0"/>
            </w:pPr>
            <w:r>
              <w:t>Mitchell</w:t>
            </w:r>
          </w:p>
        </w:tc>
        <w:tc>
          <w:tcPr>
            <w:tcW w:w="2179" w:type="dxa"/>
            <w:shd w:val="clear" w:color="auto" w:fill="auto"/>
          </w:tcPr>
          <w:p w14:paraId="08D12EAF" w14:textId="2390DFDB" w:rsidR="00BB37D2" w:rsidRPr="00BB37D2" w:rsidRDefault="00BB37D2" w:rsidP="00BB37D2">
            <w:pPr>
              <w:ind w:firstLine="0"/>
            </w:pPr>
            <w:r>
              <w:t>Montgomery</w:t>
            </w:r>
          </w:p>
        </w:tc>
        <w:tc>
          <w:tcPr>
            <w:tcW w:w="2180" w:type="dxa"/>
            <w:shd w:val="clear" w:color="auto" w:fill="auto"/>
          </w:tcPr>
          <w:p w14:paraId="5BF89470" w14:textId="07E89CAE" w:rsidR="00BB37D2" w:rsidRPr="00BB37D2" w:rsidRDefault="00BB37D2" w:rsidP="00BB37D2">
            <w:pPr>
              <w:ind w:firstLine="0"/>
            </w:pPr>
            <w:r>
              <w:t>T. Moore</w:t>
            </w:r>
          </w:p>
        </w:tc>
      </w:tr>
      <w:tr w:rsidR="00BB37D2" w:rsidRPr="00BB37D2" w14:paraId="6B8F45C2" w14:textId="77777777" w:rsidTr="00BB37D2">
        <w:tc>
          <w:tcPr>
            <w:tcW w:w="2179" w:type="dxa"/>
            <w:shd w:val="clear" w:color="auto" w:fill="auto"/>
          </w:tcPr>
          <w:p w14:paraId="06903685" w14:textId="01CF7F51" w:rsidR="00BB37D2" w:rsidRPr="00BB37D2" w:rsidRDefault="00BB37D2" w:rsidP="00BB37D2">
            <w:pPr>
              <w:ind w:firstLine="0"/>
            </w:pPr>
            <w:r>
              <w:t>Morgan</w:t>
            </w:r>
          </w:p>
        </w:tc>
        <w:tc>
          <w:tcPr>
            <w:tcW w:w="2179" w:type="dxa"/>
            <w:shd w:val="clear" w:color="auto" w:fill="auto"/>
          </w:tcPr>
          <w:p w14:paraId="65883D64" w14:textId="1053F5D2" w:rsidR="00BB37D2" w:rsidRPr="00BB37D2" w:rsidRDefault="00BB37D2" w:rsidP="00BB37D2">
            <w:pPr>
              <w:ind w:firstLine="0"/>
            </w:pPr>
            <w:r>
              <w:t>Moss</w:t>
            </w:r>
          </w:p>
        </w:tc>
        <w:tc>
          <w:tcPr>
            <w:tcW w:w="2180" w:type="dxa"/>
            <w:shd w:val="clear" w:color="auto" w:fill="auto"/>
          </w:tcPr>
          <w:p w14:paraId="36A8248F" w14:textId="000A3BA5" w:rsidR="00BB37D2" w:rsidRPr="00BB37D2" w:rsidRDefault="00BB37D2" w:rsidP="00BB37D2">
            <w:pPr>
              <w:ind w:firstLine="0"/>
            </w:pPr>
            <w:r>
              <w:t>Murphy</w:t>
            </w:r>
          </w:p>
        </w:tc>
      </w:tr>
      <w:tr w:rsidR="00BB37D2" w:rsidRPr="00BB37D2" w14:paraId="4FD80DFF" w14:textId="77777777" w:rsidTr="00BB37D2">
        <w:tc>
          <w:tcPr>
            <w:tcW w:w="2179" w:type="dxa"/>
            <w:shd w:val="clear" w:color="auto" w:fill="auto"/>
          </w:tcPr>
          <w:p w14:paraId="72740C13" w14:textId="239EDA35" w:rsidR="00BB37D2" w:rsidRPr="00BB37D2" w:rsidRDefault="00BB37D2" w:rsidP="00BB37D2">
            <w:pPr>
              <w:ind w:firstLine="0"/>
            </w:pPr>
            <w:r>
              <w:t>Neese</w:t>
            </w:r>
          </w:p>
        </w:tc>
        <w:tc>
          <w:tcPr>
            <w:tcW w:w="2179" w:type="dxa"/>
            <w:shd w:val="clear" w:color="auto" w:fill="auto"/>
          </w:tcPr>
          <w:p w14:paraId="6900249E" w14:textId="2025FA5D" w:rsidR="00BB37D2" w:rsidRPr="00BB37D2" w:rsidRDefault="00BB37D2" w:rsidP="00BB37D2">
            <w:pPr>
              <w:ind w:firstLine="0"/>
            </w:pPr>
            <w:r>
              <w:t>B. Newton</w:t>
            </w:r>
          </w:p>
        </w:tc>
        <w:tc>
          <w:tcPr>
            <w:tcW w:w="2180" w:type="dxa"/>
            <w:shd w:val="clear" w:color="auto" w:fill="auto"/>
          </w:tcPr>
          <w:p w14:paraId="4589BB02" w14:textId="6C0275BF" w:rsidR="00BB37D2" w:rsidRPr="00BB37D2" w:rsidRDefault="00BB37D2" w:rsidP="00BB37D2">
            <w:pPr>
              <w:ind w:firstLine="0"/>
            </w:pPr>
            <w:r>
              <w:t>W. Newton</w:t>
            </w:r>
          </w:p>
        </w:tc>
      </w:tr>
      <w:tr w:rsidR="00BB37D2" w:rsidRPr="00BB37D2" w14:paraId="359648E2" w14:textId="77777777" w:rsidTr="00BB37D2">
        <w:tc>
          <w:tcPr>
            <w:tcW w:w="2179" w:type="dxa"/>
            <w:shd w:val="clear" w:color="auto" w:fill="auto"/>
          </w:tcPr>
          <w:p w14:paraId="2E9DDA69" w14:textId="356C0C2C" w:rsidR="00BB37D2" w:rsidRPr="00BB37D2" w:rsidRDefault="00BB37D2" w:rsidP="00BB37D2">
            <w:pPr>
              <w:ind w:firstLine="0"/>
            </w:pPr>
            <w:r>
              <w:t>Pace</w:t>
            </w:r>
          </w:p>
        </w:tc>
        <w:tc>
          <w:tcPr>
            <w:tcW w:w="2179" w:type="dxa"/>
            <w:shd w:val="clear" w:color="auto" w:fill="auto"/>
          </w:tcPr>
          <w:p w14:paraId="78D0C1C3" w14:textId="0D1BC5E2" w:rsidR="00BB37D2" w:rsidRPr="00BB37D2" w:rsidRDefault="00BB37D2" w:rsidP="00BB37D2">
            <w:pPr>
              <w:ind w:firstLine="0"/>
            </w:pPr>
            <w:r>
              <w:t>Pedalino</w:t>
            </w:r>
          </w:p>
        </w:tc>
        <w:tc>
          <w:tcPr>
            <w:tcW w:w="2180" w:type="dxa"/>
            <w:shd w:val="clear" w:color="auto" w:fill="auto"/>
          </w:tcPr>
          <w:p w14:paraId="7BA64AF3" w14:textId="7D833707" w:rsidR="00BB37D2" w:rsidRPr="00BB37D2" w:rsidRDefault="00BB37D2" w:rsidP="00BB37D2">
            <w:pPr>
              <w:ind w:firstLine="0"/>
            </w:pPr>
            <w:r>
              <w:t>Pope</w:t>
            </w:r>
          </w:p>
        </w:tc>
      </w:tr>
      <w:tr w:rsidR="00BB37D2" w:rsidRPr="00BB37D2" w14:paraId="72D22A9B" w14:textId="77777777" w:rsidTr="00BB37D2">
        <w:tc>
          <w:tcPr>
            <w:tcW w:w="2179" w:type="dxa"/>
            <w:shd w:val="clear" w:color="auto" w:fill="auto"/>
          </w:tcPr>
          <w:p w14:paraId="6176E2A3" w14:textId="2DE31622" w:rsidR="00BB37D2" w:rsidRPr="00BB37D2" w:rsidRDefault="00BB37D2" w:rsidP="00BB37D2">
            <w:pPr>
              <w:ind w:firstLine="0"/>
            </w:pPr>
            <w:r>
              <w:t>Rankin</w:t>
            </w:r>
          </w:p>
        </w:tc>
        <w:tc>
          <w:tcPr>
            <w:tcW w:w="2179" w:type="dxa"/>
            <w:shd w:val="clear" w:color="auto" w:fill="auto"/>
          </w:tcPr>
          <w:p w14:paraId="28E16D92" w14:textId="7BD4E34D" w:rsidR="00BB37D2" w:rsidRPr="00BB37D2" w:rsidRDefault="00BB37D2" w:rsidP="00BB37D2">
            <w:pPr>
              <w:ind w:firstLine="0"/>
            </w:pPr>
            <w:r>
              <w:t>Robbins</w:t>
            </w:r>
          </w:p>
        </w:tc>
        <w:tc>
          <w:tcPr>
            <w:tcW w:w="2180" w:type="dxa"/>
            <w:shd w:val="clear" w:color="auto" w:fill="auto"/>
          </w:tcPr>
          <w:p w14:paraId="6B353228" w14:textId="3120EFB8" w:rsidR="00BB37D2" w:rsidRPr="00BB37D2" w:rsidRDefault="00BB37D2" w:rsidP="00BB37D2">
            <w:pPr>
              <w:ind w:firstLine="0"/>
            </w:pPr>
            <w:r>
              <w:t>Sanders</w:t>
            </w:r>
          </w:p>
        </w:tc>
      </w:tr>
      <w:tr w:rsidR="00BB37D2" w:rsidRPr="00BB37D2" w14:paraId="15C6A673" w14:textId="77777777" w:rsidTr="00BB37D2">
        <w:tc>
          <w:tcPr>
            <w:tcW w:w="2179" w:type="dxa"/>
            <w:shd w:val="clear" w:color="auto" w:fill="auto"/>
          </w:tcPr>
          <w:p w14:paraId="03B962BD" w14:textId="57992B4D" w:rsidR="00BB37D2" w:rsidRPr="00BB37D2" w:rsidRDefault="00BB37D2" w:rsidP="00BB37D2">
            <w:pPr>
              <w:ind w:firstLine="0"/>
            </w:pPr>
            <w:r>
              <w:t>Schuessler</w:t>
            </w:r>
          </w:p>
        </w:tc>
        <w:tc>
          <w:tcPr>
            <w:tcW w:w="2179" w:type="dxa"/>
            <w:shd w:val="clear" w:color="auto" w:fill="auto"/>
          </w:tcPr>
          <w:p w14:paraId="7A0DABD2" w14:textId="2A1F116D" w:rsidR="00BB37D2" w:rsidRPr="00BB37D2" w:rsidRDefault="00BB37D2" w:rsidP="00BB37D2">
            <w:pPr>
              <w:ind w:firstLine="0"/>
            </w:pPr>
            <w:r>
              <w:t>G. M. Smith</w:t>
            </w:r>
          </w:p>
        </w:tc>
        <w:tc>
          <w:tcPr>
            <w:tcW w:w="2180" w:type="dxa"/>
            <w:shd w:val="clear" w:color="auto" w:fill="auto"/>
          </w:tcPr>
          <w:p w14:paraId="79859C35" w14:textId="04EC3E05" w:rsidR="00BB37D2" w:rsidRPr="00BB37D2" w:rsidRDefault="00BB37D2" w:rsidP="00BB37D2">
            <w:pPr>
              <w:ind w:firstLine="0"/>
            </w:pPr>
            <w:r>
              <w:t>M. M. Smith</w:t>
            </w:r>
          </w:p>
        </w:tc>
      </w:tr>
      <w:tr w:rsidR="00BB37D2" w:rsidRPr="00BB37D2" w14:paraId="50A63E32" w14:textId="77777777" w:rsidTr="00BB37D2">
        <w:tc>
          <w:tcPr>
            <w:tcW w:w="2179" w:type="dxa"/>
            <w:shd w:val="clear" w:color="auto" w:fill="auto"/>
          </w:tcPr>
          <w:p w14:paraId="00EC53BC" w14:textId="7613FADD" w:rsidR="00BB37D2" w:rsidRPr="00BB37D2" w:rsidRDefault="00BB37D2" w:rsidP="00BB37D2">
            <w:pPr>
              <w:ind w:firstLine="0"/>
            </w:pPr>
            <w:r>
              <w:t>Taylor</w:t>
            </w:r>
          </w:p>
        </w:tc>
        <w:tc>
          <w:tcPr>
            <w:tcW w:w="2179" w:type="dxa"/>
            <w:shd w:val="clear" w:color="auto" w:fill="auto"/>
          </w:tcPr>
          <w:p w14:paraId="0555117E" w14:textId="778BE133" w:rsidR="00BB37D2" w:rsidRPr="00BB37D2" w:rsidRDefault="00BB37D2" w:rsidP="00BB37D2">
            <w:pPr>
              <w:ind w:firstLine="0"/>
            </w:pPr>
            <w:r>
              <w:t>Teeple</w:t>
            </w:r>
          </w:p>
        </w:tc>
        <w:tc>
          <w:tcPr>
            <w:tcW w:w="2180" w:type="dxa"/>
            <w:shd w:val="clear" w:color="auto" w:fill="auto"/>
          </w:tcPr>
          <w:p w14:paraId="2B8CB91C" w14:textId="4C4B578A" w:rsidR="00BB37D2" w:rsidRPr="00BB37D2" w:rsidRDefault="00BB37D2" w:rsidP="00BB37D2">
            <w:pPr>
              <w:ind w:firstLine="0"/>
            </w:pPr>
            <w:r>
              <w:t>Terribile</w:t>
            </w:r>
          </w:p>
        </w:tc>
      </w:tr>
      <w:tr w:rsidR="00BB37D2" w:rsidRPr="00BB37D2" w14:paraId="1BA2E342" w14:textId="77777777" w:rsidTr="00BB37D2">
        <w:tc>
          <w:tcPr>
            <w:tcW w:w="2179" w:type="dxa"/>
            <w:shd w:val="clear" w:color="auto" w:fill="auto"/>
          </w:tcPr>
          <w:p w14:paraId="14ACE89C" w14:textId="016A2646" w:rsidR="00BB37D2" w:rsidRPr="00BB37D2" w:rsidRDefault="00BB37D2" w:rsidP="00BB37D2">
            <w:pPr>
              <w:keepNext/>
              <w:ind w:firstLine="0"/>
            </w:pPr>
            <w:r>
              <w:t>Vaughan</w:t>
            </w:r>
          </w:p>
        </w:tc>
        <w:tc>
          <w:tcPr>
            <w:tcW w:w="2179" w:type="dxa"/>
            <w:shd w:val="clear" w:color="auto" w:fill="auto"/>
          </w:tcPr>
          <w:p w14:paraId="48645BC6" w14:textId="604AF670" w:rsidR="00BB37D2" w:rsidRPr="00BB37D2" w:rsidRDefault="00BB37D2" w:rsidP="00BB37D2">
            <w:pPr>
              <w:keepNext/>
              <w:ind w:firstLine="0"/>
            </w:pPr>
            <w:r>
              <w:t>Whitmire</w:t>
            </w:r>
          </w:p>
        </w:tc>
        <w:tc>
          <w:tcPr>
            <w:tcW w:w="2180" w:type="dxa"/>
            <w:shd w:val="clear" w:color="auto" w:fill="auto"/>
          </w:tcPr>
          <w:p w14:paraId="4D21901F" w14:textId="36DD0A92" w:rsidR="00BB37D2" w:rsidRPr="00BB37D2" w:rsidRDefault="00BB37D2" w:rsidP="00BB37D2">
            <w:pPr>
              <w:keepNext/>
              <w:ind w:firstLine="0"/>
            </w:pPr>
            <w:r>
              <w:t>Wickensimer</w:t>
            </w:r>
          </w:p>
        </w:tc>
      </w:tr>
      <w:tr w:rsidR="00BB37D2" w:rsidRPr="00BB37D2" w14:paraId="08D52730" w14:textId="77777777" w:rsidTr="00BB37D2">
        <w:tc>
          <w:tcPr>
            <w:tcW w:w="2179" w:type="dxa"/>
            <w:shd w:val="clear" w:color="auto" w:fill="auto"/>
          </w:tcPr>
          <w:p w14:paraId="52F52754" w14:textId="58EB46D9" w:rsidR="00BB37D2" w:rsidRPr="00BB37D2" w:rsidRDefault="00BB37D2" w:rsidP="00BB37D2">
            <w:pPr>
              <w:keepNext/>
              <w:ind w:firstLine="0"/>
            </w:pPr>
            <w:r>
              <w:t>Willis</w:t>
            </w:r>
          </w:p>
        </w:tc>
        <w:tc>
          <w:tcPr>
            <w:tcW w:w="2179" w:type="dxa"/>
            <w:shd w:val="clear" w:color="auto" w:fill="auto"/>
          </w:tcPr>
          <w:p w14:paraId="21F29EE1" w14:textId="5509DB6E" w:rsidR="00BB37D2" w:rsidRPr="00BB37D2" w:rsidRDefault="00BB37D2" w:rsidP="00BB37D2">
            <w:pPr>
              <w:keepNext/>
              <w:ind w:firstLine="0"/>
            </w:pPr>
            <w:r>
              <w:t>Wooten</w:t>
            </w:r>
          </w:p>
        </w:tc>
        <w:tc>
          <w:tcPr>
            <w:tcW w:w="2180" w:type="dxa"/>
            <w:shd w:val="clear" w:color="auto" w:fill="auto"/>
          </w:tcPr>
          <w:p w14:paraId="73C5DDA6" w14:textId="77777777" w:rsidR="00BB37D2" w:rsidRPr="00BB37D2" w:rsidRDefault="00BB37D2" w:rsidP="00BB37D2">
            <w:pPr>
              <w:keepNext/>
              <w:ind w:firstLine="0"/>
            </w:pPr>
          </w:p>
        </w:tc>
      </w:tr>
    </w:tbl>
    <w:p w14:paraId="4324B862" w14:textId="77777777" w:rsidR="00BB37D2" w:rsidRDefault="00BB37D2" w:rsidP="00BB37D2"/>
    <w:p w14:paraId="2AA08D34" w14:textId="72C2530D" w:rsidR="00BB37D2" w:rsidRDefault="00BB37D2" w:rsidP="00BB37D2">
      <w:pPr>
        <w:jc w:val="center"/>
        <w:rPr>
          <w:b/>
        </w:rPr>
      </w:pPr>
      <w:r w:rsidRPr="00BB37D2">
        <w:rPr>
          <w:b/>
        </w:rPr>
        <w:t>Total--77</w:t>
      </w:r>
    </w:p>
    <w:p w14:paraId="25E310BE" w14:textId="77777777" w:rsidR="00BB37D2" w:rsidRDefault="00BB37D2" w:rsidP="00BB37D2">
      <w:pPr>
        <w:jc w:val="center"/>
        <w:rPr>
          <w:b/>
        </w:rPr>
      </w:pPr>
    </w:p>
    <w:p w14:paraId="567EDF41"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6A771B23" w14:textId="77777777" w:rsidTr="00BB37D2">
        <w:tc>
          <w:tcPr>
            <w:tcW w:w="2179" w:type="dxa"/>
            <w:shd w:val="clear" w:color="auto" w:fill="auto"/>
          </w:tcPr>
          <w:p w14:paraId="20B83F62" w14:textId="2C845878" w:rsidR="00BB37D2" w:rsidRPr="00BB37D2" w:rsidRDefault="00BB37D2" w:rsidP="00BB37D2">
            <w:pPr>
              <w:keepNext/>
              <w:ind w:firstLine="0"/>
            </w:pPr>
            <w:r>
              <w:t>Alexander</w:t>
            </w:r>
          </w:p>
        </w:tc>
        <w:tc>
          <w:tcPr>
            <w:tcW w:w="2179" w:type="dxa"/>
            <w:shd w:val="clear" w:color="auto" w:fill="auto"/>
          </w:tcPr>
          <w:p w14:paraId="57646279" w14:textId="6C42CE2E" w:rsidR="00BB37D2" w:rsidRPr="00BB37D2" w:rsidRDefault="00BB37D2" w:rsidP="00BB37D2">
            <w:pPr>
              <w:keepNext/>
              <w:ind w:firstLine="0"/>
            </w:pPr>
            <w:r>
              <w:t>Anderson</w:t>
            </w:r>
          </w:p>
        </w:tc>
        <w:tc>
          <w:tcPr>
            <w:tcW w:w="2180" w:type="dxa"/>
            <w:shd w:val="clear" w:color="auto" w:fill="auto"/>
          </w:tcPr>
          <w:p w14:paraId="4122ADEC" w14:textId="59ECABB4" w:rsidR="00BB37D2" w:rsidRPr="00BB37D2" w:rsidRDefault="00BB37D2" w:rsidP="00BB37D2">
            <w:pPr>
              <w:keepNext/>
              <w:ind w:firstLine="0"/>
            </w:pPr>
            <w:r>
              <w:t>Atkinson</w:t>
            </w:r>
          </w:p>
        </w:tc>
      </w:tr>
      <w:tr w:rsidR="00BB37D2" w:rsidRPr="00BB37D2" w14:paraId="3DB05A7B" w14:textId="77777777" w:rsidTr="00BB37D2">
        <w:tc>
          <w:tcPr>
            <w:tcW w:w="2179" w:type="dxa"/>
            <w:shd w:val="clear" w:color="auto" w:fill="auto"/>
          </w:tcPr>
          <w:p w14:paraId="7658F6D6" w14:textId="6783EEEE" w:rsidR="00BB37D2" w:rsidRPr="00BB37D2" w:rsidRDefault="00BB37D2" w:rsidP="00BB37D2">
            <w:pPr>
              <w:ind w:firstLine="0"/>
            </w:pPr>
            <w:r>
              <w:t>Bamberg</w:t>
            </w:r>
          </w:p>
        </w:tc>
        <w:tc>
          <w:tcPr>
            <w:tcW w:w="2179" w:type="dxa"/>
            <w:shd w:val="clear" w:color="auto" w:fill="auto"/>
          </w:tcPr>
          <w:p w14:paraId="4E0269E0" w14:textId="4B7218CC" w:rsidR="00BB37D2" w:rsidRPr="00BB37D2" w:rsidRDefault="00BB37D2" w:rsidP="00BB37D2">
            <w:pPr>
              <w:ind w:firstLine="0"/>
            </w:pPr>
            <w:r>
              <w:t>Bauer</w:t>
            </w:r>
          </w:p>
        </w:tc>
        <w:tc>
          <w:tcPr>
            <w:tcW w:w="2180" w:type="dxa"/>
            <w:shd w:val="clear" w:color="auto" w:fill="auto"/>
          </w:tcPr>
          <w:p w14:paraId="4DA49336" w14:textId="732E1902" w:rsidR="00BB37D2" w:rsidRPr="00BB37D2" w:rsidRDefault="00BB37D2" w:rsidP="00BB37D2">
            <w:pPr>
              <w:ind w:firstLine="0"/>
            </w:pPr>
            <w:r>
              <w:t>Bernstein</w:t>
            </w:r>
          </w:p>
        </w:tc>
      </w:tr>
      <w:tr w:rsidR="00BB37D2" w:rsidRPr="00BB37D2" w14:paraId="64FA502E" w14:textId="77777777" w:rsidTr="00BB37D2">
        <w:tc>
          <w:tcPr>
            <w:tcW w:w="2179" w:type="dxa"/>
            <w:shd w:val="clear" w:color="auto" w:fill="auto"/>
          </w:tcPr>
          <w:p w14:paraId="318BEEAF" w14:textId="4A8245D5" w:rsidR="00BB37D2" w:rsidRPr="00BB37D2" w:rsidRDefault="00BB37D2" w:rsidP="00BB37D2">
            <w:pPr>
              <w:ind w:firstLine="0"/>
            </w:pPr>
            <w:r>
              <w:t>Clyburn</w:t>
            </w:r>
          </w:p>
        </w:tc>
        <w:tc>
          <w:tcPr>
            <w:tcW w:w="2179" w:type="dxa"/>
            <w:shd w:val="clear" w:color="auto" w:fill="auto"/>
          </w:tcPr>
          <w:p w14:paraId="60508CC9" w14:textId="02BDC9A2" w:rsidR="00BB37D2" w:rsidRPr="00BB37D2" w:rsidRDefault="00BB37D2" w:rsidP="00BB37D2">
            <w:pPr>
              <w:ind w:firstLine="0"/>
            </w:pPr>
            <w:r>
              <w:t>Cobb-Hunter</w:t>
            </w:r>
          </w:p>
        </w:tc>
        <w:tc>
          <w:tcPr>
            <w:tcW w:w="2180" w:type="dxa"/>
            <w:shd w:val="clear" w:color="auto" w:fill="auto"/>
          </w:tcPr>
          <w:p w14:paraId="0D35D35D" w14:textId="45ED09BE" w:rsidR="00BB37D2" w:rsidRPr="00BB37D2" w:rsidRDefault="00BB37D2" w:rsidP="00BB37D2">
            <w:pPr>
              <w:ind w:firstLine="0"/>
            </w:pPr>
            <w:r>
              <w:t>Collins</w:t>
            </w:r>
          </w:p>
        </w:tc>
      </w:tr>
      <w:tr w:rsidR="00BB37D2" w:rsidRPr="00BB37D2" w14:paraId="020E5A8D" w14:textId="77777777" w:rsidTr="00BB37D2">
        <w:tc>
          <w:tcPr>
            <w:tcW w:w="2179" w:type="dxa"/>
            <w:shd w:val="clear" w:color="auto" w:fill="auto"/>
          </w:tcPr>
          <w:p w14:paraId="71E2D3CB" w14:textId="319B9937" w:rsidR="00BB37D2" w:rsidRPr="00BB37D2" w:rsidRDefault="00BB37D2" w:rsidP="00BB37D2">
            <w:pPr>
              <w:ind w:firstLine="0"/>
            </w:pPr>
            <w:r>
              <w:t>Dillard</w:t>
            </w:r>
          </w:p>
        </w:tc>
        <w:tc>
          <w:tcPr>
            <w:tcW w:w="2179" w:type="dxa"/>
            <w:shd w:val="clear" w:color="auto" w:fill="auto"/>
          </w:tcPr>
          <w:p w14:paraId="25E3FFD8" w14:textId="39519FA2" w:rsidR="00BB37D2" w:rsidRPr="00BB37D2" w:rsidRDefault="00BB37D2" w:rsidP="00BB37D2">
            <w:pPr>
              <w:ind w:firstLine="0"/>
            </w:pPr>
            <w:r>
              <w:t>Garvin</w:t>
            </w:r>
          </w:p>
        </w:tc>
        <w:tc>
          <w:tcPr>
            <w:tcW w:w="2180" w:type="dxa"/>
            <w:shd w:val="clear" w:color="auto" w:fill="auto"/>
          </w:tcPr>
          <w:p w14:paraId="36DAC6EE" w14:textId="0B65DCBA" w:rsidR="00BB37D2" w:rsidRPr="00BB37D2" w:rsidRDefault="00BB37D2" w:rsidP="00BB37D2">
            <w:pPr>
              <w:ind w:firstLine="0"/>
            </w:pPr>
            <w:r>
              <w:t>Gilliard</w:t>
            </w:r>
          </w:p>
        </w:tc>
      </w:tr>
      <w:tr w:rsidR="00BB37D2" w:rsidRPr="00BB37D2" w14:paraId="148742C3" w14:textId="77777777" w:rsidTr="00BB37D2">
        <w:tc>
          <w:tcPr>
            <w:tcW w:w="2179" w:type="dxa"/>
            <w:shd w:val="clear" w:color="auto" w:fill="auto"/>
          </w:tcPr>
          <w:p w14:paraId="7BB48EA3" w14:textId="5DD17B00" w:rsidR="00BB37D2" w:rsidRPr="00BB37D2" w:rsidRDefault="00BB37D2" w:rsidP="00BB37D2">
            <w:pPr>
              <w:ind w:firstLine="0"/>
            </w:pPr>
            <w:r>
              <w:t>Govan</w:t>
            </w:r>
          </w:p>
        </w:tc>
        <w:tc>
          <w:tcPr>
            <w:tcW w:w="2179" w:type="dxa"/>
            <w:shd w:val="clear" w:color="auto" w:fill="auto"/>
          </w:tcPr>
          <w:p w14:paraId="58D104FE" w14:textId="48688804" w:rsidR="00BB37D2" w:rsidRPr="00BB37D2" w:rsidRDefault="00BB37D2" w:rsidP="00BB37D2">
            <w:pPr>
              <w:ind w:firstLine="0"/>
            </w:pPr>
            <w:r>
              <w:t>Grant</w:t>
            </w:r>
          </w:p>
        </w:tc>
        <w:tc>
          <w:tcPr>
            <w:tcW w:w="2180" w:type="dxa"/>
            <w:shd w:val="clear" w:color="auto" w:fill="auto"/>
          </w:tcPr>
          <w:p w14:paraId="65B965E7" w14:textId="6D36D333" w:rsidR="00BB37D2" w:rsidRPr="00BB37D2" w:rsidRDefault="00BB37D2" w:rsidP="00BB37D2">
            <w:pPr>
              <w:ind w:firstLine="0"/>
            </w:pPr>
            <w:r>
              <w:t>Hart</w:t>
            </w:r>
          </w:p>
        </w:tc>
      </w:tr>
      <w:tr w:rsidR="00BB37D2" w:rsidRPr="00BB37D2" w14:paraId="6956901F" w14:textId="77777777" w:rsidTr="00BB37D2">
        <w:tc>
          <w:tcPr>
            <w:tcW w:w="2179" w:type="dxa"/>
            <w:shd w:val="clear" w:color="auto" w:fill="auto"/>
          </w:tcPr>
          <w:p w14:paraId="2418DF46" w14:textId="6B512BE2" w:rsidR="00BB37D2" w:rsidRPr="00BB37D2" w:rsidRDefault="00BB37D2" w:rsidP="00BB37D2">
            <w:pPr>
              <w:ind w:firstLine="0"/>
            </w:pPr>
            <w:r>
              <w:t>Hayes</w:t>
            </w:r>
          </w:p>
        </w:tc>
        <w:tc>
          <w:tcPr>
            <w:tcW w:w="2179" w:type="dxa"/>
            <w:shd w:val="clear" w:color="auto" w:fill="auto"/>
          </w:tcPr>
          <w:p w14:paraId="693A4F41" w14:textId="240D6DB9" w:rsidR="00BB37D2" w:rsidRPr="00BB37D2" w:rsidRDefault="00BB37D2" w:rsidP="00BB37D2">
            <w:pPr>
              <w:ind w:firstLine="0"/>
            </w:pPr>
            <w:r>
              <w:t>Henderson-Myers</w:t>
            </w:r>
          </w:p>
        </w:tc>
        <w:tc>
          <w:tcPr>
            <w:tcW w:w="2180" w:type="dxa"/>
            <w:shd w:val="clear" w:color="auto" w:fill="auto"/>
          </w:tcPr>
          <w:p w14:paraId="7CFF4DBF" w14:textId="323705FC" w:rsidR="00BB37D2" w:rsidRPr="00BB37D2" w:rsidRDefault="00BB37D2" w:rsidP="00BB37D2">
            <w:pPr>
              <w:ind w:firstLine="0"/>
            </w:pPr>
            <w:r>
              <w:t>Hosey</w:t>
            </w:r>
          </w:p>
        </w:tc>
      </w:tr>
      <w:tr w:rsidR="00BB37D2" w:rsidRPr="00BB37D2" w14:paraId="176532B0" w14:textId="77777777" w:rsidTr="00BB37D2">
        <w:tc>
          <w:tcPr>
            <w:tcW w:w="2179" w:type="dxa"/>
            <w:shd w:val="clear" w:color="auto" w:fill="auto"/>
          </w:tcPr>
          <w:p w14:paraId="38E3D94B" w14:textId="03ED5BBC" w:rsidR="00BB37D2" w:rsidRPr="00BB37D2" w:rsidRDefault="00BB37D2" w:rsidP="00BB37D2">
            <w:pPr>
              <w:ind w:firstLine="0"/>
            </w:pPr>
            <w:r>
              <w:t>Howard</w:t>
            </w:r>
          </w:p>
        </w:tc>
        <w:tc>
          <w:tcPr>
            <w:tcW w:w="2179" w:type="dxa"/>
            <w:shd w:val="clear" w:color="auto" w:fill="auto"/>
          </w:tcPr>
          <w:p w14:paraId="1813D888" w14:textId="43E4DDD7" w:rsidR="00BB37D2" w:rsidRPr="00BB37D2" w:rsidRDefault="00BB37D2" w:rsidP="00BB37D2">
            <w:pPr>
              <w:ind w:firstLine="0"/>
            </w:pPr>
            <w:r>
              <w:t>J. L. Johnson</w:t>
            </w:r>
          </w:p>
        </w:tc>
        <w:tc>
          <w:tcPr>
            <w:tcW w:w="2180" w:type="dxa"/>
            <w:shd w:val="clear" w:color="auto" w:fill="auto"/>
          </w:tcPr>
          <w:p w14:paraId="4C669B6B" w14:textId="3E1F50D4" w:rsidR="00BB37D2" w:rsidRPr="00BB37D2" w:rsidRDefault="00BB37D2" w:rsidP="00BB37D2">
            <w:pPr>
              <w:ind w:firstLine="0"/>
            </w:pPr>
            <w:r>
              <w:t>Jones</w:t>
            </w:r>
          </w:p>
        </w:tc>
      </w:tr>
      <w:tr w:rsidR="00BB37D2" w:rsidRPr="00BB37D2" w14:paraId="68DD0E14" w14:textId="77777777" w:rsidTr="00BB37D2">
        <w:tc>
          <w:tcPr>
            <w:tcW w:w="2179" w:type="dxa"/>
            <w:shd w:val="clear" w:color="auto" w:fill="auto"/>
          </w:tcPr>
          <w:p w14:paraId="2056431C" w14:textId="526CB90B" w:rsidR="00BB37D2" w:rsidRPr="00BB37D2" w:rsidRDefault="00BB37D2" w:rsidP="00BB37D2">
            <w:pPr>
              <w:ind w:firstLine="0"/>
            </w:pPr>
            <w:r>
              <w:t>King</w:t>
            </w:r>
          </w:p>
        </w:tc>
        <w:tc>
          <w:tcPr>
            <w:tcW w:w="2179" w:type="dxa"/>
            <w:shd w:val="clear" w:color="auto" w:fill="auto"/>
          </w:tcPr>
          <w:p w14:paraId="2859535A" w14:textId="3003C7A5" w:rsidR="00BB37D2" w:rsidRPr="00BB37D2" w:rsidRDefault="00BB37D2" w:rsidP="00BB37D2">
            <w:pPr>
              <w:ind w:firstLine="0"/>
            </w:pPr>
            <w:r>
              <w:t>Kirby</w:t>
            </w:r>
          </w:p>
        </w:tc>
        <w:tc>
          <w:tcPr>
            <w:tcW w:w="2180" w:type="dxa"/>
            <w:shd w:val="clear" w:color="auto" w:fill="auto"/>
          </w:tcPr>
          <w:p w14:paraId="05DF76CB" w14:textId="1C0EC6F5" w:rsidR="00BB37D2" w:rsidRPr="00BB37D2" w:rsidRDefault="00BB37D2" w:rsidP="00BB37D2">
            <w:pPr>
              <w:ind w:firstLine="0"/>
            </w:pPr>
            <w:r>
              <w:t>Luck</w:t>
            </w:r>
          </w:p>
        </w:tc>
      </w:tr>
      <w:tr w:rsidR="00BB37D2" w:rsidRPr="00BB37D2" w14:paraId="159E4343" w14:textId="77777777" w:rsidTr="00BB37D2">
        <w:tc>
          <w:tcPr>
            <w:tcW w:w="2179" w:type="dxa"/>
            <w:shd w:val="clear" w:color="auto" w:fill="auto"/>
          </w:tcPr>
          <w:p w14:paraId="03720849" w14:textId="7DF35973" w:rsidR="00BB37D2" w:rsidRPr="00BB37D2" w:rsidRDefault="00BB37D2" w:rsidP="00BB37D2">
            <w:pPr>
              <w:ind w:firstLine="0"/>
            </w:pPr>
            <w:r>
              <w:t>Magnuson</w:t>
            </w:r>
          </w:p>
        </w:tc>
        <w:tc>
          <w:tcPr>
            <w:tcW w:w="2179" w:type="dxa"/>
            <w:shd w:val="clear" w:color="auto" w:fill="auto"/>
          </w:tcPr>
          <w:p w14:paraId="48B48507" w14:textId="7BBB96AC" w:rsidR="00BB37D2" w:rsidRPr="00BB37D2" w:rsidRDefault="00BB37D2" w:rsidP="00BB37D2">
            <w:pPr>
              <w:ind w:firstLine="0"/>
            </w:pPr>
            <w:r>
              <w:t>Martin</w:t>
            </w:r>
          </w:p>
        </w:tc>
        <w:tc>
          <w:tcPr>
            <w:tcW w:w="2180" w:type="dxa"/>
            <w:shd w:val="clear" w:color="auto" w:fill="auto"/>
          </w:tcPr>
          <w:p w14:paraId="50603356" w14:textId="66903519" w:rsidR="00BB37D2" w:rsidRPr="00BB37D2" w:rsidRDefault="00BB37D2" w:rsidP="00BB37D2">
            <w:pPr>
              <w:ind w:firstLine="0"/>
            </w:pPr>
            <w:r>
              <w:t>J. Moore</w:t>
            </w:r>
          </w:p>
        </w:tc>
      </w:tr>
      <w:tr w:rsidR="00BB37D2" w:rsidRPr="00BB37D2" w14:paraId="302AD587" w14:textId="77777777" w:rsidTr="00BB37D2">
        <w:tc>
          <w:tcPr>
            <w:tcW w:w="2179" w:type="dxa"/>
            <w:shd w:val="clear" w:color="auto" w:fill="auto"/>
          </w:tcPr>
          <w:p w14:paraId="73870CB8" w14:textId="45520096" w:rsidR="00BB37D2" w:rsidRPr="00BB37D2" w:rsidRDefault="00BB37D2" w:rsidP="00BB37D2">
            <w:pPr>
              <w:ind w:firstLine="0"/>
            </w:pPr>
            <w:r>
              <w:t>Reese</w:t>
            </w:r>
          </w:p>
        </w:tc>
        <w:tc>
          <w:tcPr>
            <w:tcW w:w="2179" w:type="dxa"/>
            <w:shd w:val="clear" w:color="auto" w:fill="auto"/>
          </w:tcPr>
          <w:p w14:paraId="1EFFF591" w14:textId="75ED41AC" w:rsidR="00BB37D2" w:rsidRPr="00BB37D2" w:rsidRDefault="00BB37D2" w:rsidP="00BB37D2">
            <w:pPr>
              <w:ind w:firstLine="0"/>
            </w:pPr>
            <w:r>
              <w:t>Rivers</w:t>
            </w:r>
          </w:p>
        </w:tc>
        <w:tc>
          <w:tcPr>
            <w:tcW w:w="2180" w:type="dxa"/>
            <w:shd w:val="clear" w:color="auto" w:fill="auto"/>
          </w:tcPr>
          <w:p w14:paraId="5C7C85EE" w14:textId="29FD52C1" w:rsidR="00BB37D2" w:rsidRPr="00BB37D2" w:rsidRDefault="00BB37D2" w:rsidP="00BB37D2">
            <w:pPr>
              <w:ind w:firstLine="0"/>
            </w:pPr>
            <w:r>
              <w:t>Rose</w:t>
            </w:r>
          </w:p>
        </w:tc>
      </w:tr>
      <w:tr w:rsidR="00BB37D2" w:rsidRPr="00BB37D2" w14:paraId="4B20F3AB" w14:textId="77777777" w:rsidTr="00BB37D2">
        <w:tc>
          <w:tcPr>
            <w:tcW w:w="2179" w:type="dxa"/>
            <w:shd w:val="clear" w:color="auto" w:fill="auto"/>
          </w:tcPr>
          <w:p w14:paraId="764E5C41" w14:textId="765C85E9" w:rsidR="00BB37D2" w:rsidRPr="00BB37D2" w:rsidRDefault="00BB37D2" w:rsidP="00BB37D2">
            <w:pPr>
              <w:ind w:firstLine="0"/>
            </w:pPr>
            <w:r>
              <w:lastRenderedPageBreak/>
              <w:t>Rutherford</w:t>
            </w:r>
          </w:p>
        </w:tc>
        <w:tc>
          <w:tcPr>
            <w:tcW w:w="2179" w:type="dxa"/>
            <w:shd w:val="clear" w:color="auto" w:fill="auto"/>
          </w:tcPr>
          <w:p w14:paraId="37361D01" w14:textId="568A26A4" w:rsidR="00BB37D2" w:rsidRPr="00BB37D2" w:rsidRDefault="00BB37D2" w:rsidP="00BB37D2">
            <w:pPr>
              <w:ind w:firstLine="0"/>
            </w:pPr>
            <w:r>
              <w:t>Sessions</w:t>
            </w:r>
          </w:p>
        </w:tc>
        <w:tc>
          <w:tcPr>
            <w:tcW w:w="2180" w:type="dxa"/>
            <w:shd w:val="clear" w:color="auto" w:fill="auto"/>
          </w:tcPr>
          <w:p w14:paraId="32037EB7" w14:textId="0CF94A1B" w:rsidR="00BB37D2" w:rsidRPr="00BB37D2" w:rsidRDefault="00BB37D2" w:rsidP="00BB37D2">
            <w:pPr>
              <w:ind w:firstLine="0"/>
            </w:pPr>
            <w:r>
              <w:t>Spann-Wilder</w:t>
            </w:r>
          </w:p>
        </w:tc>
      </w:tr>
      <w:tr w:rsidR="00BB37D2" w:rsidRPr="00BB37D2" w14:paraId="20CF933F" w14:textId="77777777" w:rsidTr="00BB37D2">
        <w:tc>
          <w:tcPr>
            <w:tcW w:w="2179" w:type="dxa"/>
            <w:shd w:val="clear" w:color="auto" w:fill="auto"/>
          </w:tcPr>
          <w:p w14:paraId="4A30C202" w14:textId="529CB032" w:rsidR="00BB37D2" w:rsidRPr="00BB37D2" w:rsidRDefault="00BB37D2" w:rsidP="00BB37D2">
            <w:pPr>
              <w:keepNext/>
              <w:ind w:firstLine="0"/>
            </w:pPr>
            <w:r>
              <w:t>Stavrinakis</w:t>
            </w:r>
          </w:p>
        </w:tc>
        <w:tc>
          <w:tcPr>
            <w:tcW w:w="2179" w:type="dxa"/>
            <w:shd w:val="clear" w:color="auto" w:fill="auto"/>
          </w:tcPr>
          <w:p w14:paraId="4B8FAD3A" w14:textId="60204574" w:rsidR="00BB37D2" w:rsidRPr="00BB37D2" w:rsidRDefault="00BB37D2" w:rsidP="00BB37D2">
            <w:pPr>
              <w:keepNext/>
              <w:ind w:firstLine="0"/>
            </w:pPr>
            <w:r>
              <w:t>Weeks</w:t>
            </w:r>
          </w:p>
        </w:tc>
        <w:tc>
          <w:tcPr>
            <w:tcW w:w="2180" w:type="dxa"/>
            <w:shd w:val="clear" w:color="auto" w:fill="auto"/>
          </w:tcPr>
          <w:p w14:paraId="61F5767D" w14:textId="5115646E" w:rsidR="00BB37D2" w:rsidRPr="00BB37D2" w:rsidRDefault="00BB37D2" w:rsidP="00BB37D2">
            <w:pPr>
              <w:keepNext/>
              <w:ind w:firstLine="0"/>
            </w:pPr>
            <w:r>
              <w:t>Wetmore</w:t>
            </w:r>
          </w:p>
        </w:tc>
      </w:tr>
      <w:tr w:rsidR="00BB37D2" w:rsidRPr="00BB37D2" w14:paraId="77576095" w14:textId="77777777" w:rsidTr="00BB37D2">
        <w:tc>
          <w:tcPr>
            <w:tcW w:w="2179" w:type="dxa"/>
            <w:shd w:val="clear" w:color="auto" w:fill="auto"/>
          </w:tcPr>
          <w:p w14:paraId="565098B3" w14:textId="3CBAC261" w:rsidR="00BB37D2" w:rsidRPr="00BB37D2" w:rsidRDefault="00BB37D2" w:rsidP="00BB37D2">
            <w:pPr>
              <w:keepNext/>
              <w:ind w:firstLine="0"/>
            </w:pPr>
            <w:r>
              <w:t>Williams</w:t>
            </w:r>
          </w:p>
        </w:tc>
        <w:tc>
          <w:tcPr>
            <w:tcW w:w="2179" w:type="dxa"/>
            <w:shd w:val="clear" w:color="auto" w:fill="auto"/>
          </w:tcPr>
          <w:p w14:paraId="6CFEE96F" w14:textId="77777777" w:rsidR="00BB37D2" w:rsidRPr="00BB37D2" w:rsidRDefault="00BB37D2" w:rsidP="00BB37D2">
            <w:pPr>
              <w:keepNext/>
              <w:ind w:firstLine="0"/>
            </w:pPr>
          </w:p>
        </w:tc>
        <w:tc>
          <w:tcPr>
            <w:tcW w:w="2180" w:type="dxa"/>
            <w:shd w:val="clear" w:color="auto" w:fill="auto"/>
          </w:tcPr>
          <w:p w14:paraId="0A4E426F" w14:textId="77777777" w:rsidR="00BB37D2" w:rsidRPr="00BB37D2" w:rsidRDefault="00BB37D2" w:rsidP="00BB37D2">
            <w:pPr>
              <w:keepNext/>
              <w:ind w:firstLine="0"/>
            </w:pPr>
          </w:p>
        </w:tc>
      </w:tr>
    </w:tbl>
    <w:p w14:paraId="4EEAE3F8" w14:textId="77777777" w:rsidR="00BB37D2" w:rsidRDefault="00BB37D2" w:rsidP="00BB37D2"/>
    <w:p w14:paraId="7215C3B8" w14:textId="77777777" w:rsidR="00BB37D2" w:rsidRDefault="00BB37D2" w:rsidP="00BB37D2">
      <w:pPr>
        <w:jc w:val="center"/>
        <w:rPr>
          <w:b/>
        </w:rPr>
      </w:pPr>
      <w:r w:rsidRPr="00BB37D2">
        <w:rPr>
          <w:b/>
        </w:rPr>
        <w:t>Total--37</w:t>
      </w:r>
    </w:p>
    <w:p w14:paraId="7715BF5A" w14:textId="77777777" w:rsidR="00BB37D2" w:rsidRDefault="00BB37D2" w:rsidP="00BB37D2">
      <w:pPr>
        <w:jc w:val="center"/>
        <w:rPr>
          <w:b/>
        </w:rPr>
      </w:pPr>
    </w:p>
    <w:p w14:paraId="0C0D0245" w14:textId="77777777" w:rsidR="00BB37D2" w:rsidRDefault="00BB37D2" w:rsidP="00BB37D2">
      <w:r>
        <w:t>So, the amendment was tabled.</w:t>
      </w:r>
    </w:p>
    <w:p w14:paraId="1F3130FC" w14:textId="185AE0A6" w:rsidR="00BB37D2" w:rsidRDefault="00BB37D2" w:rsidP="00BB37D2"/>
    <w:p w14:paraId="6A1CC5F7" w14:textId="77777777" w:rsidR="00BB37D2" w:rsidRPr="00802E5A" w:rsidRDefault="00BB37D2" w:rsidP="00BB37D2">
      <w:pPr>
        <w:pStyle w:val="Title"/>
        <w:keepNext/>
      </w:pPr>
      <w:bookmarkStart w:id="92" w:name="file_start261"/>
      <w:bookmarkEnd w:id="92"/>
      <w:r w:rsidRPr="00802E5A">
        <w:t>STATEMENT FOR JOURNAL</w:t>
      </w:r>
    </w:p>
    <w:p w14:paraId="3D30EEAA" w14:textId="77777777" w:rsidR="00BB37D2" w:rsidRPr="00802E5A" w:rsidRDefault="00BB37D2" w:rsidP="00BB37D2">
      <w:pPr>
        <w:tabs>
          <w:tab w:val="left" w:pos="270"/>
          <w:tab w:val="left" w:pos="630"/>
          <w:tab w:val="left" w:pos="900"/>
          <w:tab w:val="left" w:pos="1260"/>
          <w:tab w:val="left" w:pos="1620"/>
          <w:tab w:val="left" w:pos="1980"/>
          <w:tab w:val="left" w:pos="2340"/>
          <w:tab w:val="left" w:pos="2700"/>
        </w:tabs>
        <w:ind w:firstLine="0"/>
      </w:pPr>
      <w:r w:rsidRPr="00802E5A">
        <w:tab/>
        <w:t>I was temporarily out of the Chamber on constituent business during the vote on Amendment No. 14 to S. 62. If I had been present, I would have voted to table the amendment.</w:t>
      </w:r>
    </w:p>
    <w:p w14:paraId="13B4BE97"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802E5A">
        <w:tab/>
        <w:t>Rep. Brandon Guffey</w:t>
      </w:r>
    </w:p>
    <w:p w14:paraId="3A1CB594" w14:textId="18006832" w:rsidR="00BB37D2" w:rsidRDefault="00BB37D2" w:rsidP="00BB37D2">
      <w:pPr>
        <w:tabs>
          <w:tab w:val="left" w:pos="270"/>
          <w:tab w:val="left" w:pos="630"/>
          <w:tab w:val="left" w:pos="900"/>
          <w:tab w:val="left" w:pos="1260"/>
          <w:tab w:val="left" w:pos="1620"/>
          <w:tab w:val="left" w:pos="1980"/>
          <w:tab w:val="left" w:pos="2340"/>
          <w:tab w:val="left" w:pos="2700"/>
        </w:tabs>
        <w:ind w:firstLine="0"/>
      </w:pPr>
    </w:p>
    <w:p w14:paraId="6CE377B5" w14:textId="77777777" w:rsidR="00BB37D2" w:rsidRPr="00E84483" w:rsidRDefault="00BB37D2" w:rsidP="00BB37D2">
      <w:pPr>
        <w:pStyle w:val="scamendsponsorline"/>
        <w:ind w:firstLine="216"/>
        <w:jc w:val="both"/>
        <w:rPr>
          <w:sz w:val="22"/>
        </w:rPr>
      </w:pPr>
      <w:r w:rsidRPr="00E84483">
        <w:rPr>
          <w:sz w:val="22"/>
        </w:rPr>
        <w:t>Rep. J. L. JOHNSON proposed the following Amendment No. 15 to S. 62 (LC-62.WAB0036H), which was adopted:</w:t>
      </w:r>
    </w:p>
    <w:p w14:paraId="7A6EB1C0" w14:textId="77777777" w:rsidR="00BB37D2" w:rsidRPr="00E84483" w:rsidRDefault="00BB37D2" w:rsidP="00BB37D2">
      <w:pPr>
        <w:pStyle w:val="scamendlanginstruction"/>
        <w:spacing w:before="0" w:after="0"/>
        <w:ind w:firstLine="216"/>
        <w:jc w:val="both"/>
        <w:rPr>
          <w:sz w:val="22"/>
        </w:rPr>
      </w:pPr>
      <w:r w:rsidRPr="00E84483">
        <w:rPr>
          <w:sz w:val="22"/>
        </w:rPr>
        <w:t>Amend the bill, as and if amended, SECTION 1, by striking Section 59-8-110(3)</w:t>
      </w:r>
      <w:r w:rsidRPr="00E84483">
        <w:rPr>
          <w:rStyle w:val="scstrike"/>
          <w:sz w:val="22"/>
        </w:rPr>
        <w:t>(j)</w:t>
      </w:r>
      <w:r w:rsidRPr="00E84483">
        <w:rPr>
          <w:rStyle w:val="scinsert"/>
          <w:sz w:val="22"/>
        </w:rPr>
        <w:t>(k)</w:t>
      </w:r>
      <w:r w:rsidRPr="00E84483">
        <w:rPr>
          <w:sz w:val="22"/>
        </w:rPr>
        <w:t xml:space="preserve"> and inserting:</w:t>
      </w:r>
    </w:p>
    <w:p w14:paraId="03A5FB6E" w14:textId="5C37B8AA" w:rsidR="00BB37D2" w:rsidRPr="00E84483"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84483">
        <w:rPr>
          <w:rFonts w:cs="Times New Roman"/>
          <w:sz w:val="22"/>
        </w:rPr>
        <w:tab/>
      </w:r>
      <w:r w:rsidRPr="00E84483">
        <w:rPr>
          <w:rFonts w:cs="Times New Roman"/>
          <w:sz w:val="22"/>
        </w:rPr>
        <w:tab/>
      </w:r>
      <w:r w:rsidRPr="00E84483">
        <w:rPr>
          <w:rStyle w:val="scstrike"/>
          <w:rFonts w:cs="Times New Roman"/>
          <w:sz w:val="22"/>
        </w:rPr>
        <w:t>(j)</w:t>
      </w:r>
      <w:r w:rsidRPr="00E84483">
        <w:rPr>
          <w:rStyle w:val="scinsert"/>
          <w:rFonts w:cs="Times New Roman"/>
          <w:sz w:val="22"/>
        </w:rPr>
        <w:t>(k)</w:t>
      </w:r>
      <w:r w:rsidRPr="00E84483">
        <w:rPr>
          <w:rFonts w:cs="Times New Roman"/>
          <w:sz w:val="22"/>
        </w:rPr>
        <w:t xml:space="preserve"> fees for transportation paid to a fee-for-service transportation provider for the scholarship student to travel to and from an eligible provider as defined in this section, but not to exceed </w:t>
      </w:r>
      <w:r w:rsidRPr="00E84483">
        <w:rPr>
          <w:rStyle w:val="scstrikered"/>
          <w:rFonts w:cs="Times New Roman"/>
          <w:sz w:val="22"/>
        </w:rPr>
        <w:t>seven hundred fifty</w:t>
      </w:r>
      <w:r w:rsidRPr="00E84483">
        <w:rPr>
          <w:rStyle w:val="scinsertblue"/>
          <w:rFonts w:cs="Times New Roman"/>
          <w:sz w:val="22"/>
        </w:rPr>
        <w:t>three thousand</w:t>
      </w:r>
      <w:r w:rsidRPr="00E84483">
        <w:rPr>
          <w:rFonts w:cs="Times New Roman"/>
          <w:sz w:val="22"/>
        </w:rPr>
        <w:t xml:space="preserve"> dollars for each school year;</w:t>
      </w:r>
    </w:p>
    <w:p w14:paraId="11AB5500" w14:textId="77777777" w:rsidR="00BB37D2" w:rsidRPr="00E84483" w:rsidRDefault="00BB37D2" w:rsidP="00BB37D2">
      <w:pPr>
        <w:pStyle w:val="scamendconformline"/>
        <w:spacing w:before="0"/>
        <w:ind w:firstLine="216"/>
        <w:jc w:val="both"/>
        <w:rPr>
          <w:sz w:val="22"/>
        </w:rPr>
      </w:pPr>
      <w:r w:rsidRPr="00E84483">
        <w:rPr>
          <w:sz w:val="22"/>
        </w:rPr>
        <w:t>Renumber sections to conform.</w:t>
      </w:r>
    </w:p>
    <w:p w14:paraId="20ECDE3E" w14:textId="77777777" w:rsidR="00BB37D2" w:rsidRDefault="00BB37D2" w:rsidP="00BB37D2">
      <w:pPr>
        <w:pStyle w:val="scamendtitleconform"/>
        <w:ind w:firstLine="216"/>
        <w:jc w:val="both"/>
        <w:rPr>
          <w:sz w:val="22"/>
        </w:rPr>
      </w:pPr>
      <w:r w:rsidRPr="00E84483">
        <w:rPr>
          <w:sz w:val="22"/>
        </w:rPr>
        <w:t>Amend title to conform.</w:t>
      </w:r>
    </w:p>
    <w:p w14:paraId="0BEB617E" w14:textId="3A16C0FF" w:rsidR="00BB37D2" w:rsidRDefault="00BB37D2" w:rsidP="00BB37D2">
      <w:pPr>
        <w:pStyle w:val="scamendtitleconform"/>
        <w:ind w:firstLine="216"/>
        <w:jc w:val="both"/>
        <w:rPr>
          <w:sz w:val="22"/>
        </w:rPr>
      </w:pPr>
    </w:p>
    <w:p w14:paraId="6D7458EE" w14:textId="77777777" w:rsidR="00BB37D2" w:rsidRDefault="00BB37D2" w:rsidP="00BB37D2">
      <w:r>
        <w:t>Rep. J. L. JOHNSON explained the amendment.</w:t>
      </w:r>
    </w:p>
    <w:p w14:paraId="2AFC96E8" w14:textId="77777777" w:rsidR="00BB37D2" w:rsidRDefault="00BB37D2" w:rsidP="00BB37D2"/>
    <w:p w14:paraId="529CBCC2" w14:textId="77777777" w:rsidR="00BB37D2" w:rsidRDefault="00BB37D2" w:rsidP="00BB37D2">
      <w:r>
        <w:t>Rep. GILLIARD demanded the yeas and nays which were taken, resulting as follows:</w:t>
      </w:r>
    </w:p>
    <w:p w14:paraId="312C8B15" w14:textId="62024A99" w:rsidR="00BB37D2" w:rsidRDefault="00BB37D2" w:rsidP="00BB37D2">
      <w:pPr>
        <w:jc w:val="center"/>
      </w:pPr>
      <w:bookmarkStart w:id="93" w:name="vote_start264"/>
      <w:bookmarkEnd w:id="93"/>
      <w:r>
        <w:t>Yeas 109; Nays 0</w:t>
      </w:r>
    </w:p>
    <w:p w14:paraId="2524F718" w14:textId="77777777" w:rsidR="00BB37D2" w:rsidRDefault="00BB37D2" w:rsidP="00BB37D2">
      <w:pPr>
        <w:jc w:val="center"/>
      </w:pPr>
    </w:p>
    <w:p w14:paraId="59D30BB4"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767C2B15" w14:textId="77777777" w:rsidTr="00BB37D2">
        <w:tc>
          <w:tcPr>
            <w:tcW w:w="2179" w:type="dxa"/>
            <w:shd w:val="clear" w:color="auto" w:fill="auto"/>
          </w:tcPr>
          <w:p w14:paraId="11D058A1" w14:textId="3FEA2FB9" w:rsidR="00BB37D2" w:rsidRPr="00BB37D2" w:rsidRDefault="00BB37D2" w:rsidP="00BB37D2">
            <w:pPr>
              <w:keepNext/>
              <w:ind w:firstLine="0"/>
            </w:pPr>
            <w:r>
              <w:t>Anderson</w:t>
            </w:r>
          </w:p>
        </w:tc>
        <w:tc>
          <w:tcPr>
            <w:tcW w:w="2179" w:type="dxa"/>
            <w:shd w:val="clear" w:color="auto" w:fill="auto"/>
          </w:tcPr>
          <w:p w14:paraId="00E4C4ED" w14:textId="73B8CBA9" w:rsidR="00BB37D2" w:rsidRPr="00BB37D2" w:rsidRDefault="00BB37D2" w:rsidP="00BB37D2">
            <w:pPr>
              <w:keepNext/>
              <w:ind w:firstLine="0"/>
            </w:pPr>
            <w:r>
              <w:t>Atkinson</w:t>
            </w:r>
          </w:p>
        </w:tc>
        <w:tc>
          <w:tcPr>
            <w:tcW w:w="2180" w:type="dxa"/>
            <w:shd w:val="clear" w:color="auto" w:fill="auto"/>
          </w:tcPr>
          <w:p w14:paraId="6363608F" w14:textId="136A0650" w:rsidR="00BB37D2" w:rsidRPr="00BB37D2" w:rsidRDefault="00BB37D2" w:rsidP="00BB37D2">
            <w:pPr>
              <w:keepNext/>
              <w:ind w:firstLine="0"/>
            </w:pPr>
            <w:r>
              <w:t>Bailey</w:t>
            </w:r>
          </w:p>
        </w:tc>
      </w:tr>
      <w:tr w:rsidR="00BB37D2" w:rsidRPr="00BB37D2" w14:paraId="287A6DC3" w14:textId="77777777" w:rsidTr="00BB37D2">
        <w:tc>
          <w:tcPr>
            <w:tcW w:w="2179" w:type="dxa"/>
            <w:shd w:val="clear" w:color="auto" w:fill="auto"/>
          </w:tcPr>
          <w:p w14:paraId="148DC7D5" w14:textId="6580DE89" w:rsidR="00BB37D2" w:rsidRPr="00BB37D2" w:rsidRDefault="00BB37D2" w:rsidP="00BB37D2">
            <w:pPr>
              <w:ind w:firstLine="0"/>
            </w:pPr>
            <w:r>
              <w:t>Ballentine</w:t>
            </w:r>
          </w:p>
        </w:tc>
        <w:tc>
          <w:tcPr>
            <w:tcW w:w="2179" w:type="dxa"/>
            <w:shd w:val="clear" w:color="auto" w:fill="auto"/>
          </w:tcPr>
          <w:p w14:paraId="1E37EBF4" w14:textId="1BE625CF" w:rsidR="00BB37D2" w:rsidRPr="00BB37D2" w:rsidRDefault="00BB37D2" w:rsidP="00BB37D2">
            <w:pPr>
              <w:ind w:firstLine="0"/>
            </w:pPr>
            <w:r>
              <w:t>Bamberg</w:t>
            </w:r>
          </w:p>
        </w:tc>
        <w:tc>
          <w:tcPr>
            <w:tcW w:w="2180" w:type="dxa"/>
            <w:shd w:val="clear" w:color="auto" w:fill="auto"/>
          </w:tcPr>
          <w:p w14:paraId="6263C49C" w14:textId="67452939" w:rsidR="00BB37D2" w:rsidRPr="00BB37D2" w:rsidRDefault="00BB37D2" w:rsidP="00BB37D2">
            <w:pPr>
              <w:ind w:firstLine="0"/>
            </w:pPr>
            <w:r>
              <w:t>Bannister</w:t>
            </w:r>
          </w:p>
        </w:tc>
      </w:tr>
      <w:tr w:rsidR="00BB37D2" w:rsidRPr="00BB37D2" w14:paraId="0659B2D5" w14:textId="77777777" w:rsidTr="00BB37D2">
        <w:tc>
          <w:tcPr>
            <w:tcW w:w="2179" w:type="dxa"/>
            <w:shd w:val="clear" w:color="auto" w:fill="auto"/>
          </w:tcPr>
          <w:p w14:paraId="7BD1AA8D" w14:textId="634B644B" w:rsidR="00BB37D2" w:rsidRPr="00BB37D2" w:rsidRDefault="00BB37D2" w:rsidP="00BB37D2">
            <w:pPr>
              <w:ind w:firstLine="0"/>
            </w:pPr>
            <w:r>
              <w:t>Bauer</w:t>
            </w:r>
          </w:p>
        </w:tc>
        <w:tc>
          <w:tcPr>
            <w:tcW w:w="2179" w:type="dxa"/>
            <w:shd w:val="clear" w:color="auto" w:fill="auto"/>
          </w:tcPr>
          <w:p w14:paraId="3588E5D3" w14:textId="5E53835C" w:rsidR="00BB37D2" w:rsidRPr="00BB37D2" w:rsidRDefault="00BB37D2" w:rsidP="00BB37D2">
            <w:pPr>
              <w:ind w:firstLine="0"/>
            </w:pPr>
            <w:r>
              <w:t>Beach</w:t>
            </w:r>
          </w:p>
        </w:tc>
        <w:tc>
          <w:tcPr>
            <w:tcW w:w="2180" w:type="dxa"/>
            <w:shd w:val="clear" w:color="auto" w:fill="auto"/>
          </w:tcPr>
          <w:p w14:paraId="5FE59A34" w14:textId="44E352C3" w:rsidR="00BB37D2" w:rsidRPr="00BB37D2" w:rsidRDefault="00BB37D2" w:rsidP="00BB37D2">
            <w:pPr>
              <w:ind w:firstLine="0"/>
            </w:pPr>
            <w:r>
              <w:t>Bowers</w:t>
            </w:r>
          </w:p>
        </w:tc>
      </w:tr>
      <w:tr w:rsidR="00BB37D2" w:rsidRPr="00BB37D2" w14:paraId="4D9915BD" w14:textId="77777777" w:rsidTr="00BB37D2">
        <w:tc>
          <w:tcPr>
            <w:tcW w:w="2179" w:type="dxa"/>
            <w:shd w:val="clear" w:color="auto" w:fill="auto"/>
          </w:tcPr>
          <w:p w14:paraId="3A2E451C" w14:textId="5FEAE3B8" w:rsidR="00BB37D2" w:rsidRPr="00BB37D2" w:rsidRDefault="00BB37D2" w:rsidP="00BB37D2">
            <w:pPr>
              <w:ind w:firstLine="0"/>
            </w:pPr>
            <w:r>
              <w:t>Bradley</w:t>
            </w:r>
          </w:p>
        </w:tc>
        <w:tc>
          <w:tcPr>
            <w:tcW w:w="2179" w:type="dxa"/>
            <w:shd w:val="clear" w:color="auto" w:fill="auto"/>
          </w:tcPr>
          <w:p w14:paraId="1C1E11B3" w14:textId="512F04BA" w:rsidR="00BB37D2" w:rsidRPr="00BB37D2" w:rsidRDefault="00BB37D2" w:rsidP="00BB37D2">
            <w:pPr>
              <w:ind w:firstLine="0"/>
            </w:pPr>
            <w:r>
              <w:t>Brewer</w:t>
            </w:r>
          </w:p>
        </w:tc>
        <w:tc>
          <w:tcPr>
            <w:tcW w:w="2180" w:type="dxa"/>
            <w:shd w:val="clear" w:color="auto" w:fill="auto"/>
          </w:tcPr>
          <w:p w14:paraId="4899C14A" w14:textId="13D52937" w:rsidR="00BB37D2" w:rsidRPr="00BB37D2" w:rsidRDefault="00BB37D2" w:rsidP="00BB37D2">
            <w:pPr>
              <w:ind w:firstLine="0"/>
            </w:pPr>
            <w:r>
              <w:t>Brittain</w:t>
            </w:r>
          </w:p>
        </w:tc>
      </w:tr>
      <w:tr w:rsidR="00BB37D2" w:rsidRPr="00BB37D2" w14:paraId="3FA7F637" w14:textId="77777777" w:rsidTr="00BB37D2">
        <w:tc>
          <w:tcPr>
            <w:tcW w:w="2179" w:type="dxa"/>
            <w:shd w:val="clear" w:color="auto" w:fill="auto"/>
          </w:tcPr>
          <w:p w14:paraId="04E3D60C" w14:textId="739AEE0E" w:rsidR="00BB37D2" w:rsidRPr="00BB37D2" w:rsidRDefault="00BB37D2" w:rsidP="00BB37D2">
            <w:pPr>
              <w:ind w:firstLine="0"/>
            </w:pPr>
            <w:r>
              <w:t>Burns</w:t>
            </w:r>
          </w:p>
        </w:tc>
        <w:tc>
          <w:tcPr>
            <w:tcW w:w="2179" w:type="dxa"/>
            <w:shd w:val="clear" w:color="auto" w:fill="auto"/>
          </w:tcPr>
          <w:p w14:paraId="33972A6E" w14:textId="19AB8F71" w:rsidR="00BB37D2" w:rsidRPr="00BB37D2" w:rsidRDefault="00BB37D2" w:rsidP="00BB37D2">
            <w:pPr>
              <w:ind w:firstLine="0"/>
            </w:pPr>
            <w:r>
              <w:t>Bustos</w:t>
            </w:r>
          </w:p>
        </w:tc>
        <w:tc>
          <w:tcPr>
            <w:tcW w:w="2180" w:type="dxa"/>
            <w:shd w:val="clear" w:color="auto" w:fill="auto"/>
          </w:tcPr>
          <w:p w14:paraId="49438DE9" w14:textId="65AA9B5E" w:rsidR="00BB37D2" w:rsidRPr="00BB37D2" w:rsidRDefault="00BB37D2" w:rsidP="00BB37D2">
            <w:pPr>
              <w:ind w:firstLine="0"/>
            </w:pPr>
            <w:r>
              <w:t>Calhoon</w:t>
            </w:r>
          </w:p>
        </w:tc>
      </w:tr>
      <w:tr w:rsidR="00BB37D2" w:rsidRPr="00BB37D2" w14:paraId="3A058A24" w14:textId="77777777" w:rsidTr="00BB37D2">
        <w:tc>
          <w:tcPr>
            <w:tcW w:w="2179" w:type="dxa"/>
            <w:shd w:val="clear" w:color="auto" w:fill="auto"/>
          </w:tcPr>
          <w:p w14:paraId="299D7C44" w14:textId="5D1763A0" w:rsidR="00BB37D2" w:rsidRPr="00BB37D2" w:rsidRDefault="00BB37D2" w:rsidP="00BB37D2">
            <w:pPr>
              <w:ind w:firstLine="0"/>
            </w:pPr>
            <w:r>
              <w:t>Caskey</w:t>
            </w:r>
          </w:p>
        </w:tc>
        <w:tc>
          <w:tcPr>
            <w:tcW w:w="2179" w:type="dxa"/>
            <w:shd w:val="clear" w:color="auto" w:fill="auto"/>
          </w:tcPr>
          <w:p w14:paraId="19B4FFD7" w14:textId="6555E257" w:rsidR="00BB37D2" w:rsidRPr="00BB37D2" w:rsidRDefault="00BB37D2" w:rsidP="00BB37D2">
            <w:pPr>
              <w:ind w:firstLine="0"/>
            </w:pPr>
            <w:r>
              <w:t>Chapman</w:t>
            </w:r>
          </w:p>
        </w:tc>
        <w:tc>
          <w:tcPr>
            <w:tcW w:w="2180" w:type="dxa"/>
            <w:shd w:val="clear" w:color="auto" w:fill="auto"/>
          </w:tcPr>
          <w:p w14:paraId="4FC7AB5A" w14:textId="2AD90F0E" w:rsidR="00BB37D2" w:rsidRPr="00BB37D2" w:rsidRDefault="00BB37D2" w:rsidP="00BB37D2">
            <w:pPr>
              <w:ind w:firstLine="0"/>
            </w:pPr>
            <w:r>
              <w:t>Clyburn</w:t>
            </w:r>
          </w:p>
        </w:tc>
      </w:tr>
      <w:tr w:rsidR="00BB37D2" w:rsidRPr="00BB37D2" w14:paraId="1D7AC87C" w14:textId="77777777" w:rsidTr="00BB37D2">
        <w:tc>
          <w:tcPr>
            <w:tcW w:w="2179" w:type="dxa"/>
            <w:shd w:val="clear" w:color="auto" w:fill="auto"/>
          </w:tcPr>
          <w:p w14:paraId="019156E2" w14:textId="642351B1" w:rsidR="00BB37D2" w:rsidRPr="00BB37D2" w:rsidRDefault="00BB37D2" w:rsidP="00BB37D2">
            <w:pPr>
              <w:ind w:firstLine="0"/>
            </w:pPr>
            <w:r>
              <w:t>Cobb-Hunter</w:t>
            </w:r>
          </w:p>
        </w:tc>
        <w:tc>
          <w:tcPr>
            <w:tcW w:w="2179" w:type="dxa"/>
            <w:shd w:val="clear" w:color="auto" w:fill="auto"/>
          </w:tcPr>
          <w:p w14:paraId="3FBEBA5F" w14:textId="3A01E9B0" w:rsidR="00BB37D2" w:rsidRPr="00BB37D2" w:rsidRDefault="00BB37D2" w:rsidP="00BB37D2">
            <w:pPr>
              <w:ind w:firstLine="0"/>
            </w:pPr>
            <w:r>
              <w:t>Collins</w:t>
            </w:r>
          </w:p>
        </w:tc>
        <w:tc>
          <w:tcPr>
            <w:tcW w:w="2180" w:type="dxa"/>
            <w:shd w:val="clear" w:color="auto" w:fill="auto"/>
          </w:tcPr>
          <w:p w14:paraId="1300B70A" w14:textId="766EDE79" w:rsidR="00BB37D2" w:rsidRPr="00BB37D2" w:rsidRDefault="00BB37D2" w:rsidP="00BB37D2">
            <w:pPr>
              <w:ind w:firstLine="0"/>
            </w:pPr>
            <w:r>
              <w:t>B. J. Cox</w:t>
            </w:r>
          </w:p>
        </w:tc>
      </w:tr>
      <w:tr w:rsidR="00BB37D2" w:rsidRPr="00BB37D2" w14:paraId="1C31D972" w14:textId="77777777" w:rsidTr="00BB37D2">
        <w:tc>
          <w:tcPr>
            <w:tcW w:w="2179" w:type="dxa"/>
            <w:shd w:val="clear" w:color="auto" w:fill="auto"/>
          </w:tcPr>
          <w:p w14:paraId="0A6A0C53" w14:textId="1659CA7C" w:rsidR="00BB37D2" w:rsidRPr="00BB37D2" w:rsidRDefault="00BB37D2" w:rsidP="00BB37D2">
            <w:pPr>
              <w:ind w:firstLine="0"/>
            </w:pPr>
            <w:r>
              <w:t>B. L. Cox</w:t>
            </w:r>
          </w:p>
        </w:tc>
        <w:tc>
          <w:tcPr>
            <w:tcW w:w="2179" w:type="dxa"/>
            <w:shd w:val="clear" w:color="auto" w:fill="auto"/>
          </w:tcPr>
          <w:p w14:paraId="21678660" w14:textId="0DB9BAB6" w:rsidR="00BB37D2" w:rsidRPr="00BB37D2" w:rsidRDefault="00BB37D2" w:rsidP="00BB37D2">
            <w:pPr>
              <w:ind w:firstLine="0"/>
            </w:pPr>
            <w:r>
              <w:t>Crawford</w:t>
            </w:r>
          </w:p>
        </w:tc>
        <w:tc>
          <w:tcPr>
            <w:tcW w:w="2180" w:type="dxa"/>
            <w:shd w:val="clear" w:color="auto" w:fill="auto"/>
          </w:tcPr>
          <w:p w14:paraId="1B9AC986" w14:textId="293C8C6B" w:rsidR="00BB37D2" w:rsidRPr="00BB37D2" w:rsidRDefault="00BB37D2" w:rsidP="00BB37D2">
            <w:pPr>
              <w:ind w:firstLine="0"/>
            </w:pPr>
            <w:r>
              <w:t>Cromer</w:t>
            </w:r>
          </w:p>
        </w:tc>
      </w:tr>
      <w:tr w:rsidR="00BB37D2" w:rsidRPr="00BB37D2" w14:paraId="6691DCDE" w14:textId="77777777" w:rsidTr="00BB37D2">
        <w:tc>
          <w:tcPr>
            <w:tcW w:w="2179" w:type="dxa"/>
            <w:shd w:val="clear" w:color="auto" w:fill="auto"/>
          </w:tcPr>
          <w:p w14:paraId="3F6FB3FE" w14:textId="12E3B679" w:rsidR="00BB37D2" w:rsidRPr="00BB37D2" w:rsidRDefault="00BB37D2" w:rsidP="00BB37D2">
            <w:pPr>
              <w:ind w:firstLine="0"/>
            </w:pPr>
            <w:r>
              <w:t>Davis</w:t>
            </w:r>
          </w:p>
        </w:tc>
        <w:tc>
          <w:tcPr>
            <w:tcW w:w="2179" w:type="dxa"/>
            <w:shd w:val="clear" w:color="auto" w:fill="auto"/>
          </w:tcPr>
          <w:p w14:paraId="3B58FF59" w14:textId="44DBEC04" w:rsidR="00BB37D2" w:rsidRPr="00BB37D2" w:rsidRDefault="00BB37D2" w:rsidP="00BB37D2">
            <w:pPr>
              <w:ind w:firstLine="0"/>
            </w:pPr>
            <w:r>
              <w:t>Dillard</w:t>
            </w:r>
          </w:p>
        </w:tc>
        <w:tc>
          <w:tcPr>
            <w:tcW w:w="2180" w:type="dxa"/>
            <w:shd w:val="clear" w:color="auto" w:fill="auto"/>
          </w:tcPr>
          <w:p w14:paraId="6048DEA2" w14:textId="43FA27CD" w:rsidR="00BB37D2" w:rsidRPr="00BB37D2" w:rsidRDefault="00BB37D2" w:rsidP="00BB37D2">
            <w:pPr>
              <w:ind w:firstLine="0"/>
            </w:pPr>
            <w:r>
              <w:t>Duncan</w:t>
            </w:r>
          </w:p>
        </w:tc>
      </w:tr>
      <w:tr w:rsidR="00BB37D2" w:rsidRPr="00BB37D2" w14:paraId="74E1C16C" w14:textId="77777777" w:rsidTr="00BB37D2">
        <w:tc>
          <w:tcPr>
            <w:tcW w:w="2179" w:type="dxa"/>
            <w:shd w:val="clear" w:color="auto" w:fill="auto"/>
          </w:tcPr>
          <w:p w14:paraId="04D31FB2" w14:textId="6ED5AED9" w:rsidR="00BB37D2" w:rsidRPr="00BB37D2" w:rsidRDefault="00BB37D2" w:rsidP="00BB37D2">
            <w:pPr>
              <w:ind w:firstLine="0"/>
            </w:pPr>
            <w:r>
              <w:lastRenderedPageBreak/>
              <w:t>Edgerton</w:t>
            </w:r>
          </w:p>
        </w:tc>
        <w:tc>
          <w:tcPr>
            <w:tcW w:w="2179" w:type="dxa"/>
            <w:shd w:val="clear" w:color="auto" w:fill="auto"/>
          </w:tcPr>
          <w:p w14:paraId="3273AA7C" w14:textId="16A1B0B2" w:rsidR="00BB37D2" w:rsidRPr="00BB37D2" w:rsidRDefault="00BB37D2" w:rsidP="00BB37D2">
            <w:pPr>
              <w:ind w:firstLine="0"/>
            </w:pPr>
            <w:r>
              <w:t>Erickson</w:t>
            </w:r>
          </w:p>
        </w:tc>
        <w:tc>
          <w:tcPr>
            <w:tcW w:w="2180" w:type="dxa"/>
            <w:shd w:val="clear" w:color="auto" w:fill="auto"/>
          </w:tcPr>
          <w:p w14:paraId="1A602114" w14:textId="54046BDD" w:rsidR="00BB37D2" w:rsidRPr="00BB37D2" w:rsidRDefault="00BB37D2" w:rsidP="00BB37D2">
            <w:pPr>
              <w:ind w:firstLine="0"/>
            </w:pPr>
            <w:r>
              <w:t>Frank</w:t>
            </w:r>
          </w:p>
        </w:tc>
      </w:tr>
      <w:tr w:rsidR="00BB37D2" w:rsidRPr="00BB37D2" w14:paraId="79DD99AD" w14:textId="77777777" w:rsidTr="00BB37D2">
        <w:tc>
          <w:tcPr>
            <w:tcW w:w="2179" w:type="dxa"/>
            <w:shd w:val="clear" w:color="auto" w:fill="auto"/>
          </w:tcPr>
          <w:p w14:paraId="13C63F2D" w14:textId="48AAD6E6" w:rsidR="00BB37D2" w:rsidRPr="00BB37D2" w:rsidRDefault="00BB37D2" w:rsidP="00BB37D2">
            <w:pPr>
              <w:ind w:firstLine="0"/>
            </w:pPr>
            <w:r>
              <w:t>Gagnon</w:t>
            </w:r>
          </w:p>
        </w:tc>
        <w:tc>
          <w:tcPr>
            <w:tcW w:w="2179" w:type="dxa"/>
            <w:shd w:val="clear" w:color="auto" w:fill="auto"/>
          </w:tcPr>
          <w:p w14:paraId="37726D67" w14:textId="5D0318AF" w:rsidR="00BB37D2" w:rsidRPr="00BB37D2" w:rsidRDefault="00BB37D2" w:rsidP="00BB37D2">
            <w:pPr>
              <w:ind w:firstLine="0"/>
            </w:pPr>
            <w:r>
              <w:t>Garvin</w:t>
            </w:r>
          </w:p>
        </w:tc>
        <w:tc>
          <w:tcPr>
            <w:tcW w:w="2180" w:type="dxa"/>
            <w:shd w:val="clear" w:color="auto" w:fill="auto"/>
          </w:tcPr>
          <w:p w14:paraId="3BDBC9E8" w14:textId="5AD6D753" w:rsidR="00BB37D2" w:rsidRPr="00BB37D2" w:rsidRDefault="00BB37D2" w:rsidP="00BB37D2">
            <w:pPr>
              <w:ind w:firstLine="0"/>
            </w:pPr>
            <w:r>
              <w:t>Gatch</w:t>
            </w:r>
          </w:p>
        </w:tc>
      </w:tr>
      <w:tr w:rsidR="00BB37D2" w:rsidRPr="00BB37D2" w14:paraId="631DF383" w14:textId="77777777" w:rsidTr="00BB37D2">
        <w:tc>
          <w:tcPr>
            <w:tcW w:w="2179" w:type="dxa"/>
            <w:shd w:val="clear" w:color="auto" w:fill="auto"/>
          </w:tcPr>
          <w:p w14:paraId="455D7E3B" w14:textId="7F0F7E9D" w:rsidR="00BB37D2" w:rsidRPr="00BB37D2" w:rsidRDefault="00BB37D2" w:rsidP="00BB37D2">
            <w:pPr>
              <w:ind w:firstLine="0"/>
            </w:pPr>
            <w:r>
              <w:t>Gibson</w:t>
            </w:r>
          </w:p>
        </w:tc>
        <w:tc>
          <w:tcPr>
            <w:tcW w:w="2179" w:type="dxa"/>
            <w:shd w:val="clear" w:color="auto" w:fill="auto"/>
          </w:tcPr>
          <w:p w14:paraId="2EC064FE" w14:textId="107949B8" w:rsidR="00BB37D2" w:rsidRPr="00BB37D2" w:rsidRDefault="00BB37D2" w:rsidP="00BB37D2">
            <w:pPr>
              <w:ind w:firstLine="0"/>
            </w:pPr>
            <w:r>
              <w:t>Gilliam</w:t>
            </w:r>
          </w:p>
        </w:tc>
        <w:tc>
          <w:tcPr>
            <w:tcW w:w="2180" w:type="dxa"/>
            <w:shd w:val="clear" w:color="auto" w:fill="auto"/>
          </w:tcPr>
          <w:p w14:paraId="25EF29A9" w14:textId="180DD4EA" w:rsidR="00BB37D2" w:rsidRPr="00BB37D2" w:rsidRDefault="00BB37D2" w:rsidP="00BB37D2">
            <w:pPr>
              <w:ind w:firstLine="0"/>
            </w:pPr>
            <w:r>
              <w:t>Gilliard</w:t>
            </w:r>
          </w:p>
        </w:tc>
      </w:tr>
      <w:tr w:rsidR="00BB37D2" w:rsidRPr="00BB37D2" w14:paraId="0D1E6866" w14:textId="77777777" w:rsidTr="00BB37D2">
        <w:tc>
          <w:tcPr>
            <w:tcW w:w="2179" w:type="dxa"/>
            <w:shd w:val="clear" w:color="auto" w:fill="auto"/>
          </w:tcPr>
          <w:p w14:paraId="0F13CE7F" w14:textId="65ADC9E8" w:rsidR="00BB37D2" w:rsidRPr="00BB37D2" w:rsidRDefault="00BB37D2" w:rsidP="00BB37D2">
            <w:pPr>
              <w:ind w:firstLine="0"/>
            </w:pPr>
            <w:r>
              <w:t>Gilreath</w:t>
            </w:r>
          </w:p>
        </w:tc>
        <w:tc>
          <w:tcPr>
            <w:tcW w:w="2179" w:type="dxa"/>
            <w:shd w:val="clear" w:color="auto" w:fill="auto"/>
          </w:tcPr>
          <w:p w14:paraId="05E592D1" w14:textId="5727AC43" w:rsidR="00BB37D2" w:rsidRPr="00BB37D2" w:rsidRDefault="00BB37D2" w:rsidP="00BB37D2">
            <w:pPr>
              <w:ind w:firstLine="0"/>
            </w:pPr>
            <w:r>
              <w:t>Govan</w:t>
            </w:r>
          </w:p>
        </w:tc>
        <w:tc>
          <w:tcPr>
            <w:tcW w:w="2180" w:type="dxa"/>
            <w:shd w:val="clear" w:color="auto" w:fill="auto"/>
          </w:tcPr>
          <w:p w14:paraId="533E03A3" w14:textId="28085E28" w:rsidR="00BB37D2" w:rsidRPr="00BB37D2" w:rsidRDefault="00BB37D2" w:rsidP="00BB37D2">
            <w:pPr>
              <w:ind w:firstLine="0"/>
            </w:pPr>
            <w:r>
              <w:t>Grant</w:t>
            </w:r>
          </w:p>
        </w:tc>
      </w:tr>
      <w:tr w:rsidR="00BB37D2" w:rsidRPr="00BB37D2" w14:paraId="396AD333" w14:textId="77777777" w:rsidTr="00BB37D2">
        <w:tc>
          <w:tcPr>
            <w:tcW w:w="2179" w:type="dxa"/>
            <w:shd w:val="clear" w:color="auto" w:fill="auto"/>
          </w:tcPr>
          <w:p w14:paraId="6297BEE9" w14:textId="6410F9DF" w:rsidR="00BB37D2" w:rsidRPr="00BB37D2" w:rsidRDefault="00BB37D2" w:rsidP="00BB37D2">
            <w:pPr>
              <w:ind w:firstLine="0"/>
            </w:pPr>
            <w:r>
              <w:t>Guest</w:t>
            </w:r>
          </w:p>
        </w:tc>
        <w:tc>
          <w:tcPr>
            <w:tcW w:w="2179" w:type="dxa"/>
            <w:shd w:val="clear" w:color="auto" w:fill="auto"/>
          </w:tcPr>
          <w:p w14:paraId="7283D0C6" w14:textId="7A4EDBF1" w:rsidR="00BB37D2" w:rsidRPr="00BB37D2" w:rsidRDefault="00BB37D2" w:rsidP="00BB37D2">
            <w:pPr>
              <w:ind w:firstLine="0"/>
            </w:pPr>
            <w:r>
              <w:t>Haddon</w:t>
            </w:r>
          </w:p>
        </w:tc>
        <w:tc>
          <w:tcPr>
            <w:tcW w:w="2180" w:type="dxa"/>
            <w:shd w:val="clear" w:color="auto" w:fill="auto"/>
          </w:tcPr>
          <w:p w14:paraId="45ED3DDB" w14:textId="3E589706" w:rsidR="00BB37D2" w:rsidRPr="00BB37D2" w:rsidRDefault="00BB37D2" w:rsidP="00BB37D2">
            <w:pPr>
              <w:ind w:firstLine="0"/>
            </w:pPr>
            <w:r>
              <w:t>Hager</w:t>
            </w:r>
          </w:p>
        </w:tc>
      </w:tr>
      <w:tr w:rsidR="00BB37D2" w:rsidRPr="00BB37D2" w14:paraId="61B34A11" w14:textId="77777777" w:rsidTr="00BB37D2">
        <w:tc>
          <w:tcPr>
            <w:tcW w:w="2179" w:type="dxa"/>
            <w:shd w:val="clear" w:color="auto" w:fill="auto"/>
          </w:tcPr>
          <w:p w14:paraId="523520CC" w14:textId="67A69F5D" w:rsidR="00BB37D2" w:rsidRPr="00BB37D2" w:rsidRDefault="00BB37D2" w:rsidP="00BB37D2">
            <w:pPr>
              <w:ind w:firstLine="0"/>
            </w:pPr>
            <w:r>
              <w:t>Hardee</w:t>
            </w:r>
          </w:p>
        </w:tc>
        <w:tc>
          <w:tcPr>
            <w:tcW w:w="2179" w:type="dxa"/>
            <w:shd w:val="clear" w:color="auto" w:fill="auto"/>
          </w:tcPr>
          <w:p w14:paraId="5B3800B5" w14:textId="7E3C98FC" w:rsidR="00BB37D2" w:rsidRPr="00BB37D2" w:rsidRDefault="00BB37D2" w:rsidP="00BB37D2">
            <w:pPr>
              <w:ind w:firstLine="0"/>
            </w:pPr>
            <w:r>
              <w:t>Harris</w:t>
            </w:r>
          </w:p>
        </w:tc>
        <w:tc>
          <w:tcPr>
            <w:tcW w:w="2180" w:type="dxa"/>
            <w:shd w:val="clear" w:color="auto" w:fill="auto"/>
          </w:tcPr>
          <w:p w14:paraId="0E800E5A" w14:textId="75C5F275" w:rsidR="00BB37D2" w:rsidRPr="00BB37D2" w:rsidRDefault="00BB37D2" w:rsidP="00BB37D2">
            <w:pPr>
              <w:ind w:firstLine="0"/>
            </w:pPr>
            <w:r>
              <w:t>Hartnett</w:t>
            </w:r>
          </w:p>
        </w:tc>
      </w:tr>
      <w:tr w:rsidR="00BB37D2" w:rsidRPr="00BB37D2" w14:paraId="59180BCE" w14:textId="77777777" w:rsidTr="00BB37D2">
        <w:tc>
          <w:tcPr>
            <w:tcW w:w="2179" w:type="dxa"/>
            <w:shd w:val="clear" w:color="auto" w:fill="auto"/>
          </w:tcPr>
          <w:p w14:paraId="362D50EF" w14:textId="45F35688" w:rsidR="00BB37D2" w:rsidRPr="00BB37D2" w:rsidRDefault="00BB37D2" w:rsidP="00BB37D2">
            <w:pPr>
              <w:ind w:firstLine="0"/>
            </w:pPr>
            <w:r>
              <w:t>Hartz</w:t>
            </w:r>
          </w:p>
        </w:tc>
        <w:tc>
          <w:tcPr>
            <w:tcW w:w="2179" w:type="dxa"/>
            <w:shd w:val="clear" w:color="auto" w:fill="auto"/>
          </w:tcPr>
          <w:p w14:paraId="0386A3BD" w14:textId="234B8C21" w:rsidR="00BB37D2" w:rsidRPr="00BB37D2" w:rsidRDefault="00BB37D2" w:rsidP="00BB37D2">
            <w:pPr>
              <w:ind w:firstLine="0"/>
            </w:pPr>
            <w:r>
              <w:t>Hayes</w:t>
            </w:r>
          </w:p>
        </w:tc>
        <w:tc>
          <w:tcPr>
            <w:tcW w:w="2180" w:type="dxa"/>
            <w:shd w:val="clear" w:color="auto" w:fill="auto"/>
          </w:tcPr>
          <w:p w14:paraId="5F444500" w14:textId="244B96F8" w:rsidR="00BB37D2" w:rsidRPr="00BB37D2" w:rsidRDefault="00BB37D2" w:rsidP="00BB37D2">
            <w:pPr>
              <w:ind w:firstLine="0"/>
            </w:pPr>
            <w:r>
              <w:t>Henderson-Myers</w:t>
            </w:r>
          </w:p>
        </w:tc>
      </w:tr>
      <w:tr w:rsidR="00BB37D2" w:rsidRPr="00BB37D2" w14:paraId="4F29B395" w14:textId="77777777" w:rsidTr="00BB37D2">
        <w:tc>
          <w:tcPr>
            <w:tcW w:w="2179" w:type="dxa"/>
            <w:shd w:val="clear" w:color="auto" w:fill="auto"/>
          </w:tcPr>
          <w:p w14:paraId="0A89D2E1" w14:textId="02EB7ECA" w:rsidR="00BB37D2" w:rsidRPr="00BB37D2" w:rsidRDefault="00BB37D2" w:rsidP="00BB37D2">
            <w:pPr>
              <w:ind w:firstLine="0"/>
            </w:pPr>
            <w:r>
              <w:t>Herbkersman</w:t>
            </w:r>
          </w:p>
        </w:tc>
        <w:tc>
          <w:tcPr>
            <w:tcW w:w="2179" w:type="dxa"/>
            <w:shd w:val="clear" w:color="auto" w:fill="auto"/>
          </w:tcPr>
          <w:p w14:paraId="646BAA93" w14:textId="1F6BC4EE" w:rsidR="00BB37D2" w:rsidRPr="00BB37D2" w:rsidRDefault="00BB37D2" w:rsidP="00BB37D2">
            <w:pPr>
              <w:ind w:firstLine="0"/>
            </w:pPr>
            <w:r>
              <w:t>Hewitt</w:t>
            </w:r>
          </w:p>
        </w:tc>
        <w:tc>
          <w:tcPr>
            <w:tcW w:w="2180" w:type="dxa"/>
            <w:shd w:val="clear" w:color="auto" w:fill="auto"/>
          </w:tcPr>
          <w:p w14:paraId="117BA305" w14:textId="046EA520" w:rsidR="00BB37D2" w:rsidRPr="00BB37D2" w:rsidRDefault="00BB37D2" w:rsidP="00BB37D2">
            <w:pPr>
              <w:ind w:firstLine="0"/>
            </w:pPr>
            <w:r>
              <w:t>Hiott</w:t>
            </w:r>
          </w:p>
        </w:tc>
      </w:tr>
      <w:tr w:rsidR="00BB37D2" w:rsidRPr="00BB37D2" w14:paraId="31A4D4AF" w14:textId="77777777" w:rsidTr="00BB37D2">
        <w:tc>
          <w:tcPr>
            <w:tcW w:w="2179" w:type="dxa"/>
            <w:shd w:val="clear" w:color="auto" w:fill="auto"/>
          </w:tcPr>
          <w:p w14:paraId="0DDB40E3" w14:textId="23C16BC2" w:rsidR="00BB37D2" w:rsidRPr="00BB37D2" w:rsidRDefault="00BB37D2" w:rsidP="00BB37D2">
            <w:pPr>
              <w:ind w:firstLine="0"/>
            </w:pPr>
            <w:r>
              <w:t>Hixon</w:t>
            </w:r>
          </w:p>
        </w:tc>
        <w:tc>
          <w:tcPr>
            <w:tcW w:w="2179" w:type="dxa"/>
            <w:shd w:val="clear" w:color="auto" w:fill="auto"/>
          </w:tcPr>
          <w:p w14:paraId="2F54EB34" w14:textId="4E4FAE9E" w:rsidR="00BB37D2" w:rsidRPr="00BB37D2" w:rsidRDefault="00BB37D2" w:rsidP="00BB37D2">
            <w:pPr>
              <w:ind w:firstLine="0"/>
            </w:pPr>
            <w:r>
              <w:t>Holman</w:t>
            </w:r>
          </w:p>
        </w:tc>
        <w:tc>
          <w:tcPr>
            <w:tcW w:w="2180" w:type="dxa"/>
            <w:shd w:val="clear" w:color="auto" w:fill="auto"/>
          </w:tcPr>
          <w:p w14:paraId="67D00035" w14:textId="61EAC5A1" w:rsidR="00BB37D2" w:rsidRPr="00BB37D2" w:rsidRDefault="00BB37D2" w:rsidP="00BB37D2">
            <w:pPr>
              <w:ind w:firstLine="0"/>
            </w:pPr>
            <w:r>
              <w:t>Hosey</w:t>
            </w:r>
          </w:p>
        </w:tc>
      </w:tr>
      <w:tr w:rsidR="00BB37D2" w:rsidRPr="00BB37D2" w14:paraId="75007485" w14:textId="77777777" w:rsidTr="00BB37D2">
        <w:tc>
          <w:tcPr>
            <w:tcW w:w="2179" w:type="dxa"/>
            <w:shd w:val="clear" w:color="auto" w:fill="auto"/>
          </w:tcPr>
          <w:p w14:paraId="1B8018D7" w14:textId="06AC905A" w:rsidR="00BB37D2" w:rsidRPr="00BB37D2" w:rsidRDefault="00BB37D2" w:rsidP="00BB37D2">
            <w:pPr>
              <w:ind w:firstLine="0"/>
            </w:pPr>
            <w:r>
              <w:t>Howard</w:t>
            </w:r>
          </w:p>
        </w:tc>
        <w:tc>
          <w:tcPr>
            <w:tcW w:w="2179" w:type="dxa"/>
            <w:shd w:val="clear" w:color="auto" w:fill="auto"/>
          </w:tcPr>
          <w:p w14:paraId="1C45ACBA" w14:textId="252A7E86" w:rsidR="00BB37D2" w:rsidRPr="00BB37D2" w:rsidRDefault="00BB37D2" w:rsidP="00BB37D2">
            <w:pPr>
              <w:ind w:firstLine="0"/>
            </w:pPr>
            <w:r>
              <w:t>Huff</w:t>
            </w:r>
          </w:p>
        </w:tc>
        <w:tc>
          <w:tcPr>
            <w:tcW w:w="2180" w:type="dxa"/>
            <w:shd w:val="clear" w:color="auto" w:fill="auto"/>
          </w:tcPr>
          <w:p w14:paraId="38000D06" w14:textId="6A44AC80" w:rsidR="00BB37D2" w:rsidRPr="00BB37D2" w:rsidRDefault="00BB37D2" w:rsidP="00BB37D2">
            <w:pPr>
              <w:ind w:firstLine="0"/>
            </w:pPr>
            <w:r>
              <w:t>J. E. Johnson</w:t>
            </w:r>
          </w:p>
        </w:tc>
      </w:tr>
      <w:tr w:rsidR="00BB37D2" w:rsidRPr="00BB37D2" w14:paraId="4062786C" w14:textId="77777777" w:rsidTr="00BB37D2">
        <w:tc>
          <w:tcPr>
            <w:tcW w:w="2179" w:type="dxa"/>
            <w:shd w:val="clear" w:color="auto" w:fill="auto"/>
          </w:tcPr>
          <w:p w14:paraId="2D830E40" w14:textId="679A91D3" w:rsidR="00BB37D2" w:rsidRPr="00BB37D2" w:rsidRDefault="00BB37D2" w:rsidP="00BB37D2">
            <w:pPr>
              <w:ind w:firstLine="0"/>
            </w:pPr>
            <w:r>
              <w:t>J. L. Johnson</w:t>
            </w:r>
          </w:p>
        </w:tc>
        <w:tc>
          <w:tcPr>
            <w:tcW w:w="2179" w:type="dxa"/>
            <w:shd w:val="clear" w:color="auto" w:fill="auto"/>
          </w:tcPr>
          <w:p w14:paraId="17C67183" w14:textId="2FD93800" w:rsidR="00BB37D2" w:rsidRPr="00BB37D2" w:rsidRDefault="00BB37D2" w:rsidP="00BB37D2">
            <w:pPr>
              <w:ind w:firstLine="0"/>
            </w:pPr>
            <w:r>
              <w:t>Jones</w:t>
            </w:r>
          </w:p>
        </w:tc>
        <w:tc>
          <w:tcPr>
            <w:tcW w:w="2180" w:type="dxa"/>
            <w:shd w:val="clear" w:color="auto" w:fill="auto"/>
          </w:tcPr>
          <w:p w14:paraId="32FD7446" w14:textId="3B462481" w:rsidR="00BB37D2" w:rsidRPr="00BB37D2" w:rsidRDefault="00BB37D2" w:rsidP="00BB37D2">
            <w:pPr>
              <w:ind w:firstLine="0"/>
            </w:pPr>
            <w:r>
              <w:t>Jordan</w:t>
            </w:r>
          </w:p>
        </w:tc>
      </w:tr>
      <w:tr w:rsidR="00BB37D2" w:rsidRPr="00BB37D2" w14:paraId="5793BD02" w14:textId="77777777" w:rsidTr="00BB37D2">
        <w:tc>
          <w:tcPr>
            <w:tcW w:w="2179" w:type="dxa"/>
            <w:shd w:val="clear" w:color="auto" w:fill="auto"/>
          </w:tcPr>
          <w:p w14:paraId="1CB29CA8" w14:textId="0CF32DCD" w:rsidR="00BB37D2" w:rsidRPr="00BB37D2" w:rsidRDefault="00BB37D2" w:rsidP="00BB37D2">
            <w:pPr>
              <w:ind w:firstLine="0"/>
            </w:pPr>
            <w:r>
              <w:t>Kilmartin</w:t>
            </w:r>
          </w:p>
        </w:tc>
        <w:tc>
          <w:tcPr>
            <w:tcW w:w="2179" w:type="dxa"/>
            <w:shd w:val="clear" w:color="auto" w:fill="auto"/>
          </w:tcPr>
          <w:p w14:paraId="0B308F35" w14:textId="6830C924" w:rsidR="00BB37D2" w:rsidRPr="00BB37D2" w:rsidRDefault="00BB37D2" w:rsidP="00BB37D2">
            <w:pPr>
              <w:ind w:firstLine="0"/>
            </w:pPr>
            <w:r>
              <w:t>Kirby</w:t>
            </w:r>
          </w:p>
        </w:tc>
        <w:tc>
          <w:tcPr>
            <w:tcW w:w="2180" w:type="dxa"/>
            <w:shd w:val="clear" w:color="auto" w:fill="auto"/>
          </w:tcPr>
          <w:p w14:paraId="60F2A43E" w14:textId="32A168B5" w:rsidR="00BB37D2" w:rsidRPr="00BB37D2" w:rsidRDefault="00BB37D2" w:rsidP="00BB37D2">
            <w:pPr>
              <w:ind w:firstLine="0"/>
            </w:pPr>
            <w:r>
              <w:t>Landing</w:t>
            </w:r>
          </w:p>
        </w:tc>
      </w:tr>
      <w:tr w:rsidR="00BB37D2" w:rsidRPr="00BB37D2" w14:paraId="1C2F6681" w14:textId="77777777" w:rsidTr="00BB37D2">
        <w:tc>
          <w:tcPr>
            <w:tcW w:w="2179" w:type="dxa"/>
            <w:shd w:val="clear" w:color="auto" w:fill="auto"/>
          </w:tcPr>
          <w:p w14:paraId="59C6D170" w14:textId="753AC08A" w:rsidR="00BB37D2" w:rsidRPr="00BB37D2" w:rsidRDefault="00BB37D2" w:rsidP="00BB37D2">
            <w:pPr>
              <w:ind w:firstLine="0"/>
            </w:pPr>
            <w:r>
              <w:t>Lawson</w:t>
            </w:r>
          </w:p>
        </w:tc>
        <w:tc>
          <w:tcPr>
            <w:tcW w:w="2179" w:type="dxa"/>
            <w:shd w:val="clear" w:color="auto" w:fill="auto"/>
          </w:tcPr>
          <w:p w14:paraId="3B5D9C1D" w14:textId="69F977B3" w:rsidR="00BB37D2" w:rsidRPr="00BB37D2" w:rsidRDefault="00BB37D2" w:rsidP="00BB37D2">
            <w:pPr>
              <w:ind w:firstLine="0"/>
            </w:pPr>
            <w:r>
              <w:t>Ligon</w:t>
            </w:r>
          </w:p>
        </w:tc>
        <w:tc>
          <w:tcPr>
            <w:tcW w:w="2180" w:type="dxa"/>
            <w:shd w:val="clear" w:color="auto" w:fill="auto"/>
          </w:tcPr>
          <w:p w14:paraId="113AE9FE" w14:textId="2271FAC0" w:rsidR="00BB37D2" w:rsidRPr="00BB37D2" w:rsidRDefault="00BB37D2" w:rsidP="00BB37D2">
            <w:pPr>
              <w:ind w:firstLine="0"/>
            </w:pPr>
            <w:r>
              <w:t>Long</w:t>
            </w:r>
          </w:p>
        </w:tc>
      </w:tr>
      <w:tr w:rsidR="00BB37D2" w:rsidRPr="00BB37D2" w14:paraId="6754D687" w14:textId="77777777" w:rsidTr="00BB37D2">
        <w:tc>
          <w:tcPr>
            <w:tcW w:w="2179" w:type="dxa"/>
            <w:shd w:val="clear" w:color="auto" w:fill="auto"/>
          </w:tcPr>
          <w:p w14:paraId="617C234D" w14:textId="09AD60BC" w:rsidR="00BB37D2" w:rsidRPr="00BB37D2" w:rsidRDefault="00BB37D2" w:rsidP="00BB37D2">
            <w:pPr>
              <w:ind w:firstLine="0"/>
            </w:pPr>
            <w:r>
              <w:t>Lowe</w:t>
            </w:r>
          </w:p>
        </w:tc>
        <w:tc>
          <w:tcPr>
            <w:tcW w:w="2179" w:type="dxa"/>
            <w:shd w:val="clear" w:color="auto" w:fill="auto"/>
          </w:tcPr>
          <w:p w14:paraId="726322E7" w14:textId="5B64BCA0" w:rsidR="00BB37D2" w:rsidRPr="00BB37D2" w:rsidRDefault="00BB37D2" w:rsidP="00BB37D2">
            <w:pPr>
              <w:ind w:firstLine="0"/>
            </w:pPr>
            <w:r>
              <w:t>Luck</w:t>
            </w:r>
          </w:p>
        </w:tc>
        <w:tc>
          <w:tcPr>
            <w:tcW w:w="2180" w:type="dxa"/>
            <w:shd w:val="clear" w:color="auto" w:fill="auto"/>
          </w:tcPr>
          <w:p w14:paraId="603EE144" w14:textId="42A52609" w:rsidR="00BB37D2" w:rsidRPr="00BB37D2" w:rsidRDefault="00BB37D2" w:rsidP="00BB37D2">
            <w:pPr>
              <w:ind w:firstLine="0"/>
            </w:pPr>
            <w:r>
              <w:t>Magnuson</w:t>
            </w:r>
          </w:p>
        </w:tc>
      </w:tr>
      <w:tr w:rsidR="00BB37D2" w:rsidRPr="00BB37D2" w14:paraId="055C65FB" w14:textId="77777777" w:rsidTr="00BB37D2">
        <w:tc>
          <w:tcPr>
            <w:tcW w:w="2179" w:type="dxa"/>
            <w:shd w:val="clear" w:color="auto" w:fill="auto"/>
          </w:tcPr>
          <w:p w14:paraId="3CB6D74E" w14:textId="54B0EDED" w:rsidR="00BB37D2" w:rsidRPr="00BB37D2" w:rsidRDefault="00BB37D2" w:rsidP="00BB37D2">
            <w:pPr>
              <w:ind w:firstLine="0"/>
            </w:pPr>
            <w:r>
              <w:t>Martin</w:t>
            </w:r>
          </w:p>
        </w:tc>
        <w:tc>
          <w:tcPr>
            <w:tcW w:w="2179" w:type="dxa"/>
            <w:shd w:val="clear" w:color="auto" w:fill="auto"/>
          </w:tcPr>
          <w:p w14:paraId="4D6E9225" w14:textId="22A481F4" w:rsidR="00BB37D2" w:rsidRPr="00BB37D2" w:rsidRDefault="00BB37D2" w:rsidP="00BB37D2">
            <w:pPr>
              <w:ind w:firstLine="0"/>
            </w:pPr>
            <w:r>
              <w:t>May</w:t>
            </w:r>
          </w:p>
        </w:tc>
        <w:tc>
          <w:tcPr>
            <w:tcW w:w="2180" w:type="dxa"/>
            <w:shd w:val="clear" w:color="auto" w:fill="auto"/>
          </w:tcPr>
          <w:p w14:paraId="25E961DF" w14:textId="1C1A33DA" w:rsidR="00BB37D2" w:rsidRPr="00BB37D2" w:rsidRDefault="00BB37D2" w:rsidP="00BB37D2">
            <w:pPr>
              <w:ind w:firstLine="0"/>
            </w:pPr>
            <w:r>
              <w:t>McCravy</w:t>
            </w:r>
          </w:p>
        </w:tc>
      </w:tr>
      <w:tr w:rsidR="00BB37D2" w:rsidRPr="00BB37D2" w14:paraId="2FA01269" w14:textId="77777777" w:rsidTr="00BB37D2">
        <w:tc>
          <w:tcPr>
            <w:tcW w:w="2179" w:type="dxa"/>
            <w:shd w:val="clear" w:color="auto" w:fill="auto"/>
          </w:tcPr>
          <w:p w14:paraId="44C109FA" w14:textId="3443ED3D" w:rsidR="00BB37D2" w:rsidRPr="00BB37D2" w:rsidRDefault="00BB37D2" w:rsidP="00BB37D2">
            <w:pPr>
              <w:ind w:firstLine="0"/>
            </w:pPr>
            <w:r>
              <w:t>McDaniel</w:t>
            </w:r>
          </w:p>
        </w:tc>
        <w:tc>
          <w:tcPr>
            <w:tcW w:w="2179" w:type="dxa"/>
            <w:shd w:val="clear" w:color="auto" w:fill="auto"/>
          </w:tcPr>
          <w:p w14:paraId="3CA893B6" w14:textId="2CF11C19" w:rsidR="00BB37D2" w:rsidRPr="00BB37D2" w:rsidRDefault="00BB37D2" w:rsidP="00BB37D2">
            <w:pPr>
              <w:ind w:firstLine="0"/>
            </w:pPr>
            <w:r>
              <w:t>McGinnis</w:t>
            </w:r>
          </w:p>
        </w:tc>
        <w:tc>
          <w:tcPr>
            <w:tcW w:w="2180" w:type="dxa"/>
            <w:shd w:val="clear" w:color="auto" w:fill="auto"/>
          </w:tcPr>
          <w:p w14:paraId="2A37896E" w14:textId="38CFA3E1" w:rsidR="00BB37D2" w:rsidRPr="00BB37D2" w:rsidRDefault="00BB37D2" w:rsidP="00BB37D2">
            <w:pPr>
              <w:ind w:firstLine="0"/>
            </w:pPr>
            <w:r>
              <w:t>Mitchell</w:t>
            </w:r>
          </w:p>
        </w:tc>
      </w:tr>
      <w:tr w:rsidR="00BB37D2" w:rsidRPr="00BB37D2" w14:paraId="7E9471BB" w14:textId="77777777" w:rsidTr="00BB37D2">
        <w:tc>
          <w:tcPr>
            <w:tcW w:w="2179" w:type="dxa"/>
            <w:shd w:val="clear" w:color="auto" w:fill="auto"/>
          </w:tcPr>
          <w:p w14:paraId="2AEF0AA1" w14:textId="10CEBC71" w:rsidR="00BB37D2" w:rsidRPr="00BB37D2" w:rsidRDefault="00BB37D2" w:rsidP="00BB37D2">
            <w:pPr>
              <w:ind w:firstLine="0"/>
            </w:pPr>
            <w:r>
              <w:t>Montgomery</w:t>
            </w:r>
          </w:p>
        </w:tc>
        <w:tc>
          <w:tcPr>
            <w:tcW w:w="2179" w:type="dxa"/>
            <w:shd w:val="clear" w:color="auto" w:fill="auto"/>
          </w:tcPr>
          <w:p w14:paraId="2F779D14" w14:textId="661FFC63" w:rsidR="00BB37D2" w:rsidRPr="00BB37D2" w:rsidRDefault="00BB37D2" w:rsidP="00BB37D2">
            <w:pPr>
              <w:ind w:firstLine="0"/>
            </w:pPr>
            <w:r>
              <w:t>J. Moore</w:t>
            </w:r>
          </w:p>
        </w:tc>
        <w:tc>
          <w:tcPr>
            <w:tcW w:w="2180" w:type="dxa"/>
            <w:shd w:val="clear" w:color="auto" w:fill="auto"/>
          </w:tcPr>
          <w:p w14:paraId="1AD1D2E6" w14:textId="74224AC9" w:rsidR="00BB37D2" w:rsidRPr="00BB37D2" w:rsidRDefault="00BB37D2" w:rsidP="00BB37D2">
            <w:pPr>
              <w:ind w:firstLine="0"/>
            </w:pPr>
            <w:r>
              <w:t>T. Moore</w:t>
            </w:r>
          </w:p>
        </w:tc>
      </w:tr>
      <w:tr w:rsidR="00BB37D2" w:rsidRPr="00BB37D2" w14:paraId="5085E1C6" w14:textId="77777777" w:rsidTr="00BB37D2">
        <w:tc>
          <w:tcPr>
            <w:tcW w:w="2179" w:type="dxa"/>
            <w:shd w:val="clear" w:color="auto" w:fill="auto"/>
          </w:tcPr>
          <w:p w14:paraId="1FDC0B45" w14:textId="629C05A4" w:rsidR="00BB37D2" w:rsidRPr="00BB37D2" w:rsidRDefault="00BB37D2" w:rsidP="00BB37D2">
            <w:pPr>
              <w:ind w:firstLine="0"/>
            </w:pPr>
            <w:r>
              <w:t>Morgan</w:t>
            </w:r>
          </w:p>
        </w:tc>
        <w:tc>
          <w:tcPr>
            <w:tcW w:w="2179" w:type="dxa"/>
            <w:shd w:val="clear" w:color="auto" w:fill="auto"/>
          </w:tcPr>
          <w:p w14:paraId="57A9251D" w14:textId="169151E7" w:rsidR="00BB37D2" w:rsidRPr="00BB37D2" w:rsidRDefault="00BB37D2" w:rsidP="00BB37D2">
            <w:pPr>
              <w:ind w:firstLine="0"/>
            </w:pPr>
            <w:r>
              <w:t>Moss</w:t>
            </w:r>
          </w:p>
        </w:tc>
        <w:tc>
          <w:tcPr>
            <w:tcW w:w="2180" w:type="dxa"/>
            <w:shd w:val="clear" w:color="auto" w:fill="auto"/>
          </w:tcPr>
          <w:p w14:paraId="0F01BB94" w14:textId="5FFFBEEB" w:rsidR="00BB37D2" w:rsidRPr="00BB37D2" w:rsidRDefault="00BB37D2" w:rsidP="00BB37D2">
            <w:pPr>
              <w:ind w:firstLine="0"/>
            </w:pPr>
            <w:r>
              <w:t>Murphy</w:t>
            </w:r>
          </w:p>
        </w:tc>
      </w:tr>
      <w:tr w:rsidR="00BB37D2" w:rsidRPr="00BB37D2" w14:paraId="3A211FA9" w14:textId="77777777" w:rsidTr="00BB37D2">
        <w:tc>
          <w:tcPr>
            <w:tcW w:w="2179" w:type="dxa"/>
            <w:shd w:val="clear" w:color="auto" w:fill="auto"/>
          </w:tcPr>
          <w:p w14:paraId="3B334DEF" w14:textId="714C1975" w:rsidR="00BB37D2" w:rsidRPr="00BB37D2" w:rsidRDefault="00BB37D2" w:rsidP="00BB37D2">
            <w:pPr>
              <w:ind w:firstLine="0"/>
            </w:pPr>
            <w:r>
              <w:t>Neese</w:t>
            </w:r>
          </w:p>
        </w:tc>
        <w:tc>
          <w:tcPr>
            <w:tcW w:w="2179" w:type="dxa"/>
            <w:shd w:val="clear" w:color="auto" w:fill="auto"/>
          </w:tcPr>
          <w:p w14:paraId="3A419DF8" w14:textId="0F79806A" w:rsidR="00BB37D2" w:rsidRPr="00BB37D2" w:rsidRDefault="00BB37D2" w:rsidP="00BB37D2">
            <w:pPr>
              <w:ind w:firstLine="0"/>
            </w:pPr>
            <w:r>
              <w:t>B. Newton</w:t>
            </w:r>
          </w:p>
        </w:tc>
        <w:tc>
          <w:tcPr>
            <w:tcW w:w="2180" w:type="dxa"/>
            <w:shd w:val="clear" w:color="auto" w:fill="auto"/>
          </w:tcPr>
          <w:p w14:paraId="02560C43" w14:textId="43400CFE" w:rsidR="00BB37D2" w:rsidRPr="00BB37D2" w:rsidRDefault="00BB37D2" w:rsidP="00BB37D2">
            <w:pPr>
              <w:ind w:firstLine="0"/>
            </w:pPr>
            <w:r>
              <w:t>W. Newton</w:t>
            </w:r>
          </w:p>
        </w:tc>
      </w:tr>
      <w:tr w:rsidR="00BB37D2" w:rsidRPr="00BB37D2" w14:paraId="64D0148A" w14:textId="77777777" w:rsidTr="00BB37D2">
        <w:tc>
          <w:tcPr>
            <w:tcW w:w="2179" w:type="dxa"/>
            <w:shd w:val="clear" w:color="auto" w:fill="auto"/>
          </w:tcPr>
          <w:p w14:paraId="23C86E84" w14:textId="0B3F45BE" w:rsidR="00BB37D2" w:rsidRPr="00BB37D2" w:rsidRDefault="00BB37D2" w:rsidP="00BB37D2">
            <w:pPr>
              <w:ind w:firstLine="0"/>
            </w:pPr>
            <w:r>
              <w:t>Oremus</w:t>
            </w:r>
          </w:p>
        </w:tc>
        <w:tc>
          <w:tcPr>
            <w:tcW w:w="2179" w:type="dxa"/>
            <w:shd w:val="clear" w:color="auto" w:fill="auto"/>
          </w:tcPr>
          <w:p w14:paraId="5B447972" w14:textId="156338DB" w:rsidR="00BB37D2" w:rsidRPr="00BB37D2" w:rsidRDefault="00BB37D2" w:rsidP="00BB37D2">
            <w:pPr>
              <w:ind w:firstLine="0"/>
            </w:pPr>
            <w:r>
              <w:t>Pace</w:t>
            </w:r>
          </w:p>
        </w:tc>
        <w:tc>
          <w:tcPr>
            <w:tcW w:w="2180" w:type="dxa"/>
            <w:shd w:val="clear" w:color="auto" w:fill="auto"/>
          </w:tcPr>
          <w:p w14:paraId="6CF3ECCB" w14:textId="1A88F131" w:rsidR="00BB37D2" w:rsidRPr="00BB37D2" w:rsidRDefault="00BB37D2" w:rsidP="00BB37D2">
            <w:pPr>
              <w:ind w:firstLine="0"/>
            </w:pPr>
            <w:r>
              <w:t>Pedalino</w:t>
            </w:r>
          </w:p>
        </w:tc>
      </w:tr>
      <w:tr w:rsidR="00BB37D2" w:rsidRPr="00BB37D2" w14:paraId="397DCC84" w14:textId="77777777" w:rsidTr="00BB37D2">
        <w:tc>
          <w:tcPr>
            <w:tcW w:w="2179" w:type="dxa"/>
            <w:shd w:val="clear" w:color="auto" w:fill="auto"/>
          </w:tcPr>
          <w:p w14:paraId="1DB0E872" w14:textId="1299B128" w:rsidR="00BB37D2" w:rsidRPr="00BB37D2" w:rsidRDefault="00BB37D2" w:rsidP="00BB37D2">
            <w:pPr>
              <w:ind w:firstLine="0"/>
            </w:pPr>
            <w:r>
              <w:t>Pope</w:t>
            </w:r>
          </w:p>
        </w:tc>
        <w:tc>
          <w:tcPr>
            <w:tcW w:w="2179" w:type="dxa"/>
            <w:shd w:val="clear" w:color="auto" w:fill="auto"/>
          </w:tcPr>
          <w:p w14:paraId="26D22FFD" w14:textId="2D2E0288" w:rsidR="00BB37D2" w:rsidRPr="00BB37D2" w:rsidRDefault="00BB37D2" w:rsidP="00BB37D2">
            <w:pPr>
              <w:ind w:firstLine="0"/>
            </w:pPr>
            <w:r>
              <w:t>Rankin</w:t>
            </w:r>
          </w:p>
        </w:tc>
        <w:tc>
          <w:tcPr>
            <w:tcW w:w="2180" w:type="dxa"/>
            <w:shd w:val="clear" w:color="auto" w:fill="auto"/>
          </w:tcPr>
          <w:p w14:paraId="6887B6D4" w14:textId="5923DB52" w:rsidR="00BB37D2" w:rsidRPr="00BB37D2" w:rsidRDefault="00BB37D2" w:rsidP="00BB37D2">
            <w:pPr>
              <w:ind w:firstLine="0"/>
            </w:pPr>
            <w:r>
              <w:t>Rivers</w:t>
            </w:r>
          </w:p>
        </w:tc>
      </w:tr>
      <w:tr w:rsidR="00BB37D2" w:rsidRPr="00BB37D2" w14:paraId="21276E9D" w14:textId="77777777" w:rsidTr="00BB37D2">
        <w:tc>
          <w:tcPr>
            <w:tcW w:w="2179" w:type="dxa"/>
            <w:shd w:val="clear" w:color="auto" w:fill="auto"/>
          </w:tcPr>
          <w:p w14:paraId="2A1BB434" w14:textId="4FA1B04E" w:rsidR="00BB37D2" w:rsidRPr="00BB37D2" w:rsidRDefault="00BB37D2" w:rsidP="00BB37D2">
            <w:pPr>
              <w:ind w:firstLine="0"/>
            </w:pPr>
            <w:r>
              <w:t>Robbins</w:t>
            </w:r>
          </w:p>
        </w:tc>
        <w:tc>
          <w:tcPr>
            <w:tcW w:w="2179" w:type="dxa"/>
            <w:shd w:val="clear" w:color="auto" w:fill="auto"/>
          </w:tcPr>
          <w:p w14:paraId="03DCF6FA" w14:textId="08F5802C" w:rsidR="00BB37D2" w:rsidRPr="00BB37D2" w:rsidRDefault="00BB37D2" w:rsidP="00BB37D2">
            <w:pPr>
              <w:ind w:firstLine="0"/>
            </w:pPr>
            <w:r>
              <w:t>Rose</w:t>
            </w:r>
          </w:p>
        </w:tc>
        <w:tc>
          <w:tcPr>
            <w:tcW w:w="2180" w:type="dxa"/>
            <w:shd w:val="clear" w:color="auto" w:fill="auto"/>
          </w:tcPr>
          <w:p w14:paraId="4EFB7E41" w14:textId="4D42D7AC" w:rsidR="00BB37D2" w:rsidRPr="00BB37D2" w:rsidRDefault="00BB37D2" w:rsidP="00BB37D2">
            <w:pPr>
              <w:ind w:firstLine="0"/>
            </w:pPr>
            <w:r>
              <w:t>Sanders</w:t>
            </w:r>
          </w:p>
        </w:tc>
      </w:tr>
      <w:tr w:rsidR="00BB37D2" w:rsidRPr="00BB37D2" w14:paraId="3E71F967" w14:textId="77777777" w:rsidTr="00BB37D2">
        <w:tc>
          <w:tcPr>
            <w:tcW w:w="2179" w:type="dxa"/>
            <w:shd w:val="clear" w:color="auto" w:fill="auto"/>
          </w:tcPr>
          <w:p w14:paraId="00CB3F33" w14:textId="1858CA76" w:rsidR="00BB37D2" w:rsidRPr="00BB37D2" w:rsidRDefault="00BB37D2" w:rsidP="00BB37D2">
            <w:pPr>
              <w:ind w:firstLine="0"/>
            </w:pPr>
            <w:r>
              <w:t>Schuessler</w:t>
            </w:r>
          </w:p>
        </w:tc>
        <w:tc>
          <w:tcPr>
            <w:tcW w:w="2179" w:type="dxa"/>
            <w:shd w:val="clear" w:color="auto" w:fill="auto"/>
          </w:tcPr>
          <w:p w14:paraId="104449EB" w14:textId="215BD6B4" w:rsidR="00BB37D2" w:rsidRPr="00BB37D2" w:rsidRDefault="00BB37D2" w:rsidP="00BB37D2">
            <w:pPr>
              <w:ind w:firstLine="0"/>
            </w:pPr>
            <w:r>
              <w:t>Sessions</w:t>
            </w:r>
          </w:p>
        </w:tc>
        <w:tc>
          <w:tcPr>
            <w:tcW w:w="2180" w:type="dxa"/>
            <w:shd w:val="clear" w:color="auto" w:fill="auto"/>
          </w:tcPr>
          <w:p w14:paraId="26D46D4D" w14:textId="5B4875F4" w:rsidR="00BB37D2" w:rsidRPr="00BB37D2" w:rsidRDefault="00BB37D2" w:rsidP="00BB37D2">
            <w:pPr>
              <w:ind w:firstLine="0"/>
            </w:pPr>
            <w:r>
              <w:t>G. M. Smith</w:t>
            </w:r>
          </w:p>
        </w:tc>
      </w:tr>
      <w:tr w:rsidR="00BB37D2" w:rsidRPr="00BB37D2" w14:paraId="03A8522C" w14:textId="77777777" w:rsidTr="00BB37D2">
        <w:tc>
          <w:tcPr>
            <w:tcW w:w="2179" w:type="dxa"/>
            <w:shd w:val="clear" w:color="auto" w:fill="auto"/>
          </w:tcPr>
          <w:p w14:paraId="3579BF1F" w14:textId="05E2052F" w:rsidR="00BB37D2" w:rsidRPr="00BB37D2" w:rsidRDefault="00BB37D2" w:rsidP="00BB37D2">
            <w:pPr>
              <w:ind w:firstLine="0"/>
            </w:pPr>
            <w:r>
              <w:t>M. M. Smith</w:t>
            </w:r>
          </w:p>
        </w:tc>
        <w:tc>
          <w:tcPr>
            <w:tcW w:w="2179" w:type="dxa"/>
            <w:shd w:val="clear" w:color="auto" w:fill="auto"/>
          </w:tcPr>
          <w:p w14:paraId="1AA5CA34" w14:textId="4AED92FF" w:rsidR="00BB37D2" w:rsidRPr="00BB37D2" w:rsidRDefault="00BB37D2" w:rsidP="00BB37D2">
            <w:pPr>
              <w:ind w:firstLine="0"/>
            </w:pPr>
            <w:r>
              <w:t>Spann-Wilder</w:t>
            </w:r>
          </w:p>
        </w:tc>
        <w:tc>
          <w:tcPr>
            <w:tcW w:w="2180" w:type="dxa"/>
            <w:shd w:val="clear" w:color="auto" w:fill="auto"/>
          </w:tcPr>
          <w:p w14:paraId="654ADA5F" w14:textId="172D1FF3" w:rsidR="00BB37D2" w:rsidRPr="00BB37D2" w:rsidRDefault="00BB37D2" w:rsidP="00BB37D2">
            <w:pPr>
              <w:ind w:firstLine="0"/>
            </w:pPr>
            <w:r>
              <w:t>Taylor</w:t>
            </w:r>
          </w:p>
        </w:tc>
      </w:tr>
      <w:tr w:rsidR="00BB37D2" w:rsidRPr="00BB37D2" w14:paraId="5E61CB83" w14:textId="77777777" w:rsidTr="00BB37D2">
        <w:tc>
          <w:tcPr>
            <w:tcW w:w="2179" w:type="dxa"/>
            <w:shd w:val="clear" w:color="auto" w:fill="auto"/>
          </w:tcPr>
          <w:p w14:paraId="6B65056C" w14:textId="392F628D" w:rsidR="00BB37D2" w:rsidRPr="00BB37D2" w:rsidRDefault="00BB37D2" w:rsidP="00BB37D2">
            <w:pPr>
              <w:ind w:firstLine="0"/>
            </w:pPr>
            <w:r>
              <w:t>Teeple</w:t>
            </w:r>
          </w:p>
        </w:tc>
        <w:tc>
          <w:tcPr>
            <w:tcW w:w="2179" w:type="dxa"/>
            <w:shd w:val="clear" w:color="auto" w:fill="auto"/>
          </w:tcPr>
          <w:p w14:paraId="1D8DFD38" w14:textId="69E49AAE" w:rsidR="00BB37D2" w:rsidRPr="00BB37D2" w:rsidRDefault="00BB37D2" w:rsidP="00BB37D2">
            <w:pPr>
              <w:ind w:firstLine="0"/>
            </w:pPr>
            <w:r>
              <w:t>Terribile</w:t>
            </w:r>
          </w:p>
        </w:tc>
        <w:tc>
          <w:tcPr>
            <w:tcW w:w="2180" w:type="dxa"/>
            <w:shd w:val="clear" w:color="auto" w:fill="auto"/>
          </w:tcPr>
          <w:p w14:paraId="6B37FFEB" w14:textId="020EEECA" w:rsidR="00BB37D2" w:rsidRPr="00BB37D2" w:rsidRDefault="00BB37D2" w:rsidP="00BB37D2">
            <w:pPr>
              <w:ind w:firstLine="0"/>
            </w:pPr>
            <w:r>
              <w:t>Vaughan</w:t>
            </w:r>
          </w:p>
        </w:tc>
      </w:tr>
      <w:tr w:rsidR="00BB37D2" w:rsidRPr="00BB37D2" w14:paraId="43586CF2" w14:textId="77777777" w:rsidTr="00BB37D2">
        <w:tc>
          <w:tcPr>
            <w:tcW w:w="2179" w:type="dxa"/>
            <w:shd w:val="clear" w:color="auto" w:fill="auto"/>
          </w:tcPr>
          <w:p w14:paraId="68C94537" w14:textId="11EB6C3D" w:rsidR="00BB37D2" w:rsidRPr="00BB37D2" w:rsidRDefault="00BB37D2" w:rsidP="00BB37D2">
            <w:pPr>
              <w:ind w:firstLine="0"/>
            </w:pPr>
            <w:r>
              <w:t>Weeks</w:t>
            </w:r>
          </w:p>
        </w:tc>
        <w:tc>
          <w:tcPr>
            <w:tcW w:w="2179" w:type="dxa"/>
            <w:shd w:val="clear" w:color="auto" w:fill="auto"/>
          </w:tcPr>
          <w:p w14:paraId="0C714D03" w14:textId="0FA42420" w:rsidR="00BB37D2" w:rsidRPr="00BB37D2" w:rsidRDefault="00BB37D2" w:rsidP="00BB37D2">
            <w:pPr>
              <w:ind w:firstLine="0"/>
            </w:pPr>
            <w:r>
              <w:t>White</w:t>
            </w:r>
          </w:p>
        </w:tc>
        <w:tc>
          <w:tcPr>
            <w:tcW w:w="2180" w:type="dxa"/>
            <w:shd w:val="clear" w:color="auto" w:fill="auto"/>
          </w:tcPr>
          <w:p w14:paraId="71A4337E" w14:textId="270AA071" w:rsidR="00BB37D2" w:rsidRPr="00BB37D2" w:rsidRDefault="00BB37D2" w:rsidP="00BB37D2">
            <w:pPr>
              <w:ind w:firstLine="0"/>
            </w:pPr>
            <w:r>
              <w:t>Whitmire</w:t>
            </w:r>
          </w:p>
        </w:tc>
      </w:tr>
      <w:tr w:rsidR="00BB37D2" w:rsidRPr="00BB37D2" w14:paraId="194B2F5C" w14:textId="77777777" w:rsidTr="00BB37D2">
        <w:tc>
          <w:tcPr>
            <w:tcW w:w="2179" w:type="dxa"/>
            <w:shd w:val="clear" w:color="auto" w:fill="auto"/>
          </w:tcPr>
          <w:p w14:paraId="325869A4" w14:textId="5DB9C718" w:rsidR="00BB37D2" w:rsidRPr="00BB37D2" w:rsidRDefault="00BB37D2" w:rsidP="00BB37D2">
            <w:pPr>
              <w:keepNext/>
              <w:ind w:firstLine="0"/>
            </w:pPr>
            <w:r>
              <w:t>Wickensimer</w:t>
            </w:r>
          </w:p>
        </w:tc>
        <w:tc>
          <w:tcPr>
            <w:tcW w:w="2179" w:type="dxa"/>
            <w:shd w:val="clear" w:color="auto" w:fill="auto"/>
          </w:tcPr>
          <w:p w14:paraId="04D9775F" w14:textId="3B17DED4" w:rsidR="00BB37D2" w:rsidRPr="00BB37D2" w:rsidRDefault="00BB37D2" w:rsidP="00BB37D2">
            <w:pPr>
              <w:keepNext/>
              <w:ind w:firstLine="0"/>
            </w:pPr>
            <w:r>
              <w:t>Williams</w:t>
            </w:r>
          </w:p>
        </w:tc>
        <w:tc>
          <w:tcPr>
            <w:tcW w:w="2180" w:type="dxa"/>
            <w:shd w:val="clear" w:color="auto" w:fill="auto"/>
          </w:tcPr>
          <w:p w14:paraId="25C5333B" w14:textId="1DCC2F34" w:rsidR="00BB37D2" w:rsidRPr="00BB37D2" w:rsidRDefault="00BB37D2" w:rsidP="00BB37D2">
            <w:pPr>
              <w:keepNext/>
              <w:ind w:firstLine="0"/>
            </w:pPr>
            <w:r>
              <w:t>Willis</w:t>
            </w:r>
          </w:p>
        </w:tc>
      </w:tr>
      <w:tr w:rsidR="00BB37D2" w:rsidRPr="00BB37D2" w14:paraId="31630CAE" w14:textId="77777777" w:rsidTr="00BB37D2">
        <w:tc>
          <w:tcPr>
            <w:tcW w:w="2179" w:type="dxa"/>
            <w:shd w:val="clear" w:color="auto" w:fill="auto"/>
          </w:tcPr>
          <w:p w14:paraId="7464967D" w14:textId="3D3B9C9B" w:rsidR="00BB37D2" w:rsidRPr="00BB37D2" w:rsidRDefault="00BB37D2" w:rsidP="00BB37D2">
            <w:pPr>
              <w:keepNext/>
              <w:ind w:firstLine="0"/>
            </w:pPr>
            <w:r>
              <w:t>Wooten</w:t>
            </w:r>
          </w:p>
        </w:tc>
        <w:tc>
          <w:tcPr>
            <w:tcW w:w="2179" w:type="dxa"/>
            <w:shd w:val="clear" w:color="auto" w:fill="auto"/>
          </w:tcPr>
          <w:p w14:paraId="51EE30D8" w14:textId="77777777" w:rsidR="00BB37D2" w:rsidRPr="00BB37D2" w:rsidRDefault="00BB37D2" w:rsidP="00BB37D2">
            <w:pPr>
              <w:keepNext/>
              <w:ind w:firstLine="0"/>
            </w:pPr>
          </w:p>
        </w:tc>
        <w:tc>
          <w:tcPr>
            <w:tcW w:w="2180" w:type="dxa"/>
            <w:shd w:val="clear" w:color="auto" w:fill="auto"/>
          </w:tcPr>
          <w:p w14:paraId="39D4BCFD" w14:textId="77777777" w:rsidR="00BB37D2" w:rsidRPr="00BB37D2" w:rsidRDefault="00BB37D2" w:rsidP="00BB37D2">
            <w:pPr>
              <w:keepNext/>
              <w:ind w:firstLine="0"/>
            </w:pPr>
          </w:p>
        </w:tc>
      </w:tr>
    </w:tbl>
    <w:p w14:paraId="4C502147" w14:textId="77777777" w:rsidR="00BB37D2" w:rsidRPr="00583F86" w:rsidRDefault="00BB37D2" w:rsidP="00BB37D2">
      <w:pPr>
        <w:rPr>
          <w:sz w:val="16"/>
          <w:szCs w:val="16"/>
        </w:rPr>
      </w:pPr>
    </w:p>
    <w:p w14:paraId="193E541D" w14:textId="391980DA" w:rsidR="00BB37D2" w:rsidRDefault="00BB37D2" w:rsidP="00BB37D2">
      <w:pPr>
        <w:jc w:val="center"/>
        <w:rPr>
          <w:b/>
        </w:rPr>
      </w:pPr>
      <w:r w:rsidRPr="00BB37D2">
        <w:rPr>
          <w:b/>
        </w:rPr>
        <w:t>Total--109</w:t>
      </w:r>
    </w:p>
    <w:p w14:paraId="6411C4FE" w14:textId="77777777" w:rsidR="00BB37D2" w:rsidRDefault="00BB37D2" w:rsidP="00BB37D2">
      <w:pPr>
        <w:jc w:val="center"/>
        <w:rPr>
          <w:b/>
        </w:rPr>
      </w:pPr>
    </w:p>
    <w:p w14:paraId="7EF72B2E" w14:textId="77777777" w:rsidR="00BB37D2" w:rsidRDefault="00BB37D2" w:rsidP="00BB37D2">
      <w:pPr>
        <w:ind w:firstLine="0"/>
      </w:pPr>
      <w:r w:rsidRPr="00BB37D2">
        <w:t xml:space="preserve"> </w:t>
      </w:r>
      <w:r>
        <w:t>Those who voted in the negative are:</w:t>
      </w:r>
    </w:p>
    <w:p w14:paraId="2DF765D3" w14:textId="77777777" w:rsidR="00BB37D2" w:rsidRPr="00583F86" w:rsidRDefault="00BB37D2" w:rsidP="00BB37D2">
      <w:pPr>
        <w:rPr>
          <w:sz w:val="16"/>
          <w:szCs w:val="16"/>
        </w:rPr>
      </w:pPr>
    </w:p>
    <w:p w14:paraId="65D8293C" w14:textId="77777777" w:rsidR="00BB37D2" w:rsidRDefault="00BB37D2" w:rsidP="00BB37D2">
      <w:pPr>
        <w:jc w:val="center"/>
        <w:rPr>
          <w:b/>
        </w:rPr>
      </w:pPr>
      <w:r w:rsidRPr="00BB37D2">
        <w:rPr>
          <w:b/>
        </w:rPr>
        <w:t>Total--0</w:t>
      </w:r>
    </w:p>
    <w:p w14:paraId="14DD995F" w14:textId="77777777" w:rsidR="00BB37D2" w:rsidRDefault="00BB37D2" w:rsidP="00BB37D2">
      <w:pPr>
        <w:jc w:val="center"/>
        <w:rPr>
          <w:b/>
        </w:rPr>
      </w:pPr>
    </w:p>
    <w:p w14:paraId="23849E2B" w14:textId="77777777" w:rsidR="00BB37D2" w:rsidRDefault="00BB37D2" w:rsidP="00BB37D2">
      <w:r>
        <w:t>So, the amendment was adopted.</w:t>
      </w:r>
    </w:p>
    <w:p w14:paraId="599919AC" w14:textId="14518A29" w:rsidR="00BB37D2" w:rsidRDefault="00BB37D2" w:rsidP="00BB37D2"/>
    <w:p w14:paraId="31B4AD44" w14:textId="77777777" w:rsidR="00BB37D2" w:rsidRPr="00FE3E6B" w:rsidRDefault="00BB37D2" w:rsidP="00BB37D2">
      <w:pPr>
        <w:pStyle w:val="Title"/>
        <w:keepNext/>
      </w:pPr>
      <w:bookmarkStart w:id="94" w:name="file_start266"/>
      <w:bookmarkEnd w:id="94"/>
      <w:r w:rsidRPr="00FE3E6B">
        <w:t>STATEMENT FOR JOURNAL</w:t>
      </w:r>
    </w:p>
    <w:p w14:paraId="617AC728" w14:textId="598B72D9" w:rsidR="00BB37D2" w:rsidRPr="00FE3E6B" w:rsidRDefault="00BB37D2" w:rsidP="00BB37D2">
      <w:pPr>
        <w:tabs>
          <w:tab w:val="left" w:pos="270"/>
          <w:tab w:val="left" w:pos="630"/>
          <w:tab w:val="left" w:pos="900"/>
          <w:tab w:val="left" w:pos="1260"/>
          <w:tab w:val="left" w:pos="1620"/>
          <w:tab w:val="left" w:pos="1980"/>
          <w:tab w:val="left" w:pos="2340"/>
          <w:tab w:val="left" w:pos="2700"/>
        </w:tabs>
        <w:ind w:firstLine="0"/>
      </w:pPr>
      <w:r w:rsidRPr="00FE3E6B">
        <w:tab/>
        <w:t xml:space="preserve">I was temporarily out of the Chamber on constituent business during the vote on Amendment No. 15 to S. 62. If I had been present, I would have voted to </w:t>
      </w:r>
      <w:r w:rsidR="00583F86" w:rsidRPr="00FE3E6B">
        <w:t>adopt</w:t>
      </w:r>
      <w:r w:rsidRPr="00FE3E6B">
        <w:t xml:space="preserve"> the amendment.</w:t>
      </w:r>
    </w:p>
    <w:p w14:paraId="3019C063" w14:textId="77777777" w:rsidR="00BB37D2" w:rsidRDefault="00BB37D2" w:rsidP="00BB37D2">
      <w:pPr>
        <w:tabs>
          <w:tab w:val="left" w:pos="270"/>
          <w:tab w:val="left" w:pos="630"/>
          <w:tab w:val="left" w:pos="900"/>
          <w:tab w:val="left" w:pos="1260"/>
          <w:tab w:val="left" w:pos="1620"/>
          <w:tab w:val="left" w:pos="1980"/>
          <w:tab w:val="left" w:pos="2340"/>
          <w:tab w:val="left" w:pos="2700"/>
        </w:tabs>
        <w:ind w:firstLine="0"/>
      </w:pPr>
      <w:r w:rsidRPr="00FE3E6B">
        <w:tab/>
        <w:t>Rep. Brandon Guffey</w:t>
      </w:r>
    </w:p>
    <w:p w14:paraId="74AC42AD" w14:textId="478BF7A9" w:rsidR="00BB37D2" w:rsidRPr="00524949" w:rsidRDefault="00BB37D2" w:rsidP="00BB37D2">
      <w:pPr>
        <w:pStyle w:val="scamendsponsorline"/>
        <w:ind w:firstLine="216"/>
        <w:jc w:val="both"/>
        <w:rPr>
          <w:sz w:val="22"/>
        </w:rPr>
      </w:pPr>
      <w:r w:rsidRPr="00524949">
        <w:rPr>
          <w:sz w:val="22"/>
        </w:rPr>
        <w:lastRenderedPageBreak/>
        <w:t>Rep. ERICKSON proposed the following Amendment No. 4 to S. 62 (LC-62.WAB0032H), which was adopted:</w:t>
      </w:r>
    </w:p>
    <w:p w14:paraId="0F86DF09" w14:textId="77777777" w:rsidR="00BB37D2" w:rsidRPr="00524949" w:rsidRDefault="00BB37D2" w:rsidP="00BB37D2">
      <w:pPr>
        <w:pStyle w:val="scamendlanginstruction"/>
        <w:spacing w:before="0" w:after="0"/>
        <w:ind w:firstLine="216"/>
        <w:jc w:val="both"/>
        <w:rPr>
          <w:sz w:val="22"/>
        </w:rPr>
      </w:pPr>
      <w:r w:rsidRPr="00524949">
        <w:rPr>
          <w:sz w:val="22"/>
        </w:rPr>
        <w:t>Amend the bill, as and if amended, SECTION 3, by striking Section 59-8-120(E) and inserting:</w:t>
      </w:r>
    </w:p>
    <w:p w14:paraId="44271D3C" w14:textId="313F21B0" w:rsidR="00BB37D2" w:rsidRPr="0052494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4949">
        <w:rPr>
          <w:rFonts w:cs="Times New Roman"/>
          <w:sz w:val="22"/>
        </w:rPr>
        <w:tab/>
        <w:t xml:space="preserve">(E) The </w:t>
      </w:r>
      <w:r w:rsidRPr="00524949">
        <w:rPr>
          <w:rStyle w:val="scstrike"/>
          <w:rFonts w:cs="Times New Roman"/>
          <w:sz w:val="22"/>
        </w:rPr>
        <w:t>department</w:t>
      </w:r>
      <w:r w:rsidRPr="00524949">
        <w:rPr>
          <w:rStyle w:val="scinsert"/>
          <w:rFonts w:cs="Times New Roman"/>
          <w:sz w:val="22"/>
        </w:rPr>
        <w:t>Trustee</w:t>
      </w:r>
      <w:r w:rsidRPr="00524949">
        <w:rPr>
          <w:rFonts w:cs="Times New Roman"/>
          <w:sz w:val="22"/>
        </w:rPr>
        <w:t xml:space="preserve"> shall make payments to an individual scholarship student's account from the ESTF on a </w:t>
      </w:r>
      <w:r w:rsidRPr="00524949">
        <w:rPr>
          <w:rStyle w:val="scstrikered"/>
          <w:rFonts w:cs="Times New Roman"/>
          <w:sz w:val="22"/>
        </w:rPr>
        <w:t xml:space="preserve">quarterly </w:t>
      </w:r>
      <w:r w:rsidRPr="00524949">
        <w:rPr>
          <w:rStyle w:val="scinsertblue"/>
          <w:rFonts w:cs="Times New Roman"/>
          <w:sz w:val="22"/>
        </w:rPr>
        <w:t xml:space="preserve">semi-annual </w:t>
      </w:r>
      <w:r w:rsidRPr="00524949">
        <w:rPr>
          <w:rFonts w:cs="Times New Roman"/>
          <w:sz w:val="22"/>
        </w:rPr>
        <w:t>basis with the first payment being distributed by July thirty-first of each year</w:t>
      </w:r>
      <w:r w:rsidRPr="00524949">
        <w:rPr>
          <w:rStyle w:val="scinsert"/>
          <w:rFonts w:cs="Times New Roman"/>
          <w:sz w:val="22"/>
        </w:rPr>
        <w:t xml:space="preserve"> and the second payment by December thirty-first of each year</w:t>
      </w:r>
      <w:r w:rsidRPr="00524949">
        <w:rPr>
          <w:rFonts w:cs="Times New Roman"/>
          <w:sz w:val="22"/>
        </w:rPr>
        <w:t>.</w:t>
      </w:r>
    </w:p>
    <w:p w14:paraId="2B994CC8" w14:textId="77777777" w:rsidR="00BB37D2" w:rsidRPr="00524949" w:rsidRDefault="00BB37D2" w:rsidP="00BB37D2">
      <w:pPr>
        <w:pStyle w:val="scamendlanginstruction"/>
        <w:spacing w:before="0" w:after="0"/>
        <w:ind w:firstLine="216"/>
        <w:jc w:val="both"/>
        <w:rPr>
          <w:sz w:val="22"/>
        </w:rPr>
      </w:pPr>
      <w:r w:rsidRPr="00524949">
        <w:rPr>
          <w:sz w:val="22"/>
        </w:rPr>
        <w:t>Amend the bill further, SECTION 4, by striking Section 59-8-125</w:t>
      </w:r>
      <w:r w:rsidRPr="00524949">
        <w:rPr>
          <w:rStyle w:val="scinsert"/>
          <w:sz w:val="22"/>
        </w:rPr>
        <w:t>(F)</w:t>
      </w:r>
      <w:r w:rsidRPr="00524949">
        <w:rPr>
          <w:sz w:val="22"/>
        </w:rPr>
        <w:t xml:space="preserve"> and inserting:</w:t>
      </w:r>
    </w:p>
    <w:p w14:paraId="33236129" w14:textId="67B04D0E" w:rsidR="00BB37D2" w:rsidRPr="0052494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4949">
        <w:rPr>
          <w:rFonts w:cs="Times New Roman"/>
          <w:sz w:val="22"/>
        </w:rPr>
        <w:tab/>
      </w:r>
      <w:r w:rsidRPr="00524949">
        <w:rPr>
          <w:rStyle w:val="scstrike"/>
          <w:rFonts w:cs="Times New Roman"/>
          <w:sz w:val="22"/>
        </w:rPr>
        <w:t>(G)</w:t>
      </w:r>
      <w:r w:rsidRPr="00524949">
        <w:rPr>
          <w:rStyle w:val="scinsert"/>
          <w:rFonts w:cs="Times New Roman"/>
          <w:sz w:val="22"/>
        </w:rPr>
        <w:t>(F)</w:t>
      </w:r>
      <w:r w:rsidRPr="00524949">
        <w:rPr>
          <w:rFonts w:cs="Times New Roman"/>
          <w:sz w:val="22"/>
        </w:rPr>
        <w:t xml:space="preserve"> Unused funds must </w:t>
      </w:r>
      <w:r w:rsidRPr="00524949">
        <w:rPr>
          <w:rStyle w:val="screstorecode"/>
          <w:rFonts w:cs="Times New Roman"/>
          <w:sz w:val="22"/>
        </w:rPr>
        <w:t>be rolled over to the following school year for a scholarship student who applies and continues to meet eligibility requirements to participate in the program</w:t>
      </w:r>
      <w:r w:rsidRPr="00524949">
        <w:rPr>
          <w:rStyle w:val="scstrikered"/>
          <w:rFonts w:cs="Times New Roman"/>
          <w:sz w:val="22"/>
        </w:rPr>
        <w:t xml:space="preserve"> revert to the South Carolina Education Lottery Account</w:t>
      </w:r>
      <w:r w:rsidRPr="00524949">
        <w:rPr>
          <w:rFonts w:cs="Times New Roman"/>
          <w:sz w:val="22"/>
        </w:rPr>
        <w:t>.</w:t>
      </w:r>
    </w:p>
    <w:p w14:paraId="6F5326D3" w14:textId="77777777" w:rsidR="00BB37D2" w:rsidRPr="00524949" w:rsidRDefault="00BB37D2" w:rsidP="00BB37D2">
      <w:pPr>
        <w:pStyle w:val="scamendlanginstruction"/>
        <w:spacing w:before="0" w:after="0"/>
        <w:ind w:firstLine="216"/>
        <w:jc w:val="both"/>
        <w:rPr>
          <w:sz w:val="22"/>
        </w:rPr>
      </w:pPr>
      <w:r w:rsidRPr="00524949">
        <w:rPr>
          <w:sz w:val="22"/>
        </w:rPr>
        <w:t>Amend the bill further, SECTION 9, by striking Section 59-8-150(C)(1)</w:t>
      </w:r>
      <w:r w:rsidRPr="00524949">
        <w:rPr>
          <w:rStyle w:val="scinsert"/>
          <w:sz w:val="22"/>
        </w:rPr>
        <w:t>(b)</w:t>
      </w:r>
      <w:r w:rsidRPr="00524949">
        <w:rPr>
          <w:sz w:val="22"/>
        </w:rPr>
        <w:t xml:space="preserve"> and inserting:</w:t>
      </w:r>
    </w:p>
    <w:p w14:paraId="6405710C" w14:textId="6C4247E5" w:rsidR="00BB37D2" w:rsidRPr="00524949" w:rsidRDefault="00BB37D2" w:rsidP="00BB37D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4949">
        <w:rPr>
          <w:rFonts w:cs="Times New Roman"/>
          <w:sz w:val="22"/>
        </w:rPr>
        <w:tab/>
      </w:r>
      <w:r w:rsidRPr="00524949">
        <w:rPr>
          <w:rFonts w:cs="Times New Roman"/>
          <w:sz w:val="22"/>
        </w:rPr>
        <w:tab/>
      </w:r>
      <w:r w:rsidRPr="00524949">
        <w:rPr>
          <w:rFonts w:cs="Times New Roman"/>
          <w:sz w:val="22"/>
        </w:rPr>
        <w:tab/>
      </w:r>
      <w:r w:rsidRPr="00524949">
        <w:rPr>
          <w:rStyle w:val="scstrike"/>
          <w:rFonts w:cs="Times New Roman"/>
          <w:sz w:val="22"/>
        </w:rPr>
        <w:t>(c)</w:t>
      </w:r>
      <w:r w:rsidRPr="00524949">
        <w:rPr>
          <w:rStyle w:val="scinsert"/>
          <w:rFonts w:cs="Times New Roman"/>
          <w:sz w:val="22"/>
        </w:rPr>
        <w:t>(b)</w:t>
      </w:r>
      <w:r w:rsidRPr="00524949">
        <w:rPr>
          <w:rFonts w:cs="Times New Roman"/>
          <w:sz w:val="22"/>
        </w:rPr>
        <w:t xml:space="preserve"> in lieu of the assessments required by subitem</w:t>
      </w:r>
      <w:r w:rsidRPr="00524949">
        <w:rPr>
          <w:rStyle w:val="scstrike"/>
          <w:rFonts w:cs="Times New Roman"/>
          <w:sz w:val="22"/>
        </w:rPr>
        <w:t>s</w:t>
      </w:r>
      <w:r w:rsidRPr="00524949">
        <w:rPr>
          <w:rFonts w:cs="Times New Roman"/>
          <w:sz w:val="22"/>
        </w:rPr>
        <w:t xml:space="preserve"> (a) </w:t>
      </w:r>
      <w:r w:rsidRPr="00524949">
        <w:rPr>
          <w:rStyle w:val="scstrike"/>
          <w:rFonts w:cs="Times New Roman"/>
          <w:sz w:val="22"/>
        </w:rPr>
        <w:t xml:space="preserve">and (b), </w:t>
      </w:r>
      <w:r w:rsidRPr="00524949">
        <w:rPr>
          <w:rFonts w:cs="Times New Roman"/>
          <w:sz w:val="22"/>
        </w:rPr>
        <w:t xml:space="preserve">ensure that each scholarship recipient in grades three through eight takes a nationally norm-referenced </w:t>
      </w:r>
      <w:r w:rsidRPr="00524949">
        <w:rPr>
          <w:rStyle w:val="scinsertblue"/>
          <w:rFonts w:cs="Times New Roman"/>
          <w:sz w:val="22"/>
        </w:rPr>
        <w:t xml:space="preserve">summative assessment annually or a </w:t>
      </w:r>
      <w:r w:rsidRPr="00524949">
        <w:rPr>
          <w:rFonts w:cs="Times New Roman"/>
          <w:sz w:val="22"/>
        </w:rPr>
        <w:t>formative assessment at the beginning of the school year, at the end of the first semester, and at the end of the school year.  The assessment must be approved by the department, aligned with state standards, and include a linking study;</w:t>
      </w:r>
    </w:p>
    <w:p w14:paraId="3FCED810" w14:textId="77777777" w:rsidR="00BB37D2" w:rsidRPr="00524949" w:rsidRDefault="00BB37D2" w:rsidP="00BB37D2">
      <w:pPr>
        <w:pStyle w:val="scamendconformline"/>
        <w:spacing w:before="0"/>
        <w:ind w:firstLine="216"/>
        <w:jc w:val="both"/>
        <w:rPr>
          <w:sz w:val="22"/>
        </w:rPr>
      </w:pPr>
      <w:r w:rsidRPr="00524949">
        <w:rPr>
          <w:sz w:val="22"/>
        </w:rPr>
        <w:t>Renumber sections to conform.</w:t>
      </w:r>
    </w:p>
    <w:p w14:paraId="39216490" w14:textId="77777777" w:rsidR="00BB37D2" w:rsidRDefault="00BB37D2" w:rsidP="00BB37D2">
      <w:pPr>
        <w:pStyle w:val="scamendtitleconform"/>
        <w:ind w:firstLine="216"/>
        <w:jc w:val="both"/>
        <w:rPr>
          <w:sz w:val="22"/>
        </w:rPr>
      </w:pPr>
      <w:r w:rsidRPr="00524949">
        <w:rPr>
          <w:sz w:val="22"/>
        </w:rPr>
        <w:t>Amend title to conform.</w:t>
      </w:r>
    </w:p>
    <w:p w14:paraId="1316352E" w14:textId="511BAE12" w:rsidR="00BB37D2" w:rsidRDefault="00BB37D2" w:rsidP="00BB37D2">
      <w:pPr>
        <w:pStyle w:val="scamendtitleconform"/>
        <w:ind w:firstLine="216"/>
        <w:jc w:val="both"/>
        <w:rPr>
          <w:sz w:val="22"/>
        </w:rPr>
      </w:pPr>
    </w:p>
    <w:p w14:paraId="7B67D4C7" w14:textId="77777777" w:rsidR="00BB37D2" w:rsidRDefault="00BB37D2" w:rsidP="00BB37D2">
      <w:r>
        <w:t>Rep. ERICKSON explained the amendment.</w:t>
      </w:r>
    </w:p>
    <w:p w14:paraId="09D136E8" w14:textId="77777777" w:rsidR="00583F86" w:rsidRDefault="00583F86" w:rsidP="00BB37D2"/>
    <w:p w14:paraId="77FFB168" w14:textId="41DBEB8E" w:rsidR="00BB37D2" w:rsidRDefault="00BB37D2" w:rsidP="00BB37D2">
      <w:r>
        <w:t>Rep. ERICKSON spoke in favor of the amendment.</w:t>
      </w:r>
    </w:p>
    <w:p w14:paraId="799877A4" w14:textId="77777777" w:rsidR="00583F86" w:rsidRDefault="00583F86" w:rsidP="00BB37D2"/>
    <w:p w14:paraId="6B9709AB" w14:textId="1C5AD48B" w:rsidR="00BB37D2" w:rsidRDefault="00BB37D2" w:rsidP="00BB37D2">
      <w:r>
        <w:t>The amendment was then adopted.</w:t>
      </w:r>
    </w:p>
    <w:p w14:paraId="6ED41A67" w14:textId="77777777" w:rsidR="00BB37D2" w:rsidRDefault="00BB37D2" w:rsidP="00BB37D2"/>
    <w:p w14:paraId="2B3DCA15" w14:textId="7C7E630A" w:rsidR="00BB37D2" w:rsidRDefault="00BB37D2" w:rsidP="00BB37D2">
      <w:pPr>
        <w:keepNext/>
        <w:jc w:val="center"/>
        <w:rPr>
          <w:b/>
        </w:rPr>
      </w:pPr>
      <w:r w:rsidRPr="00BB37D2">
        <w:rPr>
          <w:b/>
        </w:rPr>
        <w:t>SPEAKER IN CHAIR</w:t>
      </w:r>
    </w:p>
    <w:p w14:paraId="7F535BDE" w14:textId="77777777" w:rsidR="00BB37D2" w:rsidRDefault="00BB37D2" w:rsidP="00BB37D2"/>
    <w:p w14:paraId="41313E75" w14:textId="7BAA46F2" w:rsidR="00BB37D2" w:rsidRDefault="00BB37D2" w:rsidP="00BB37D2">
      <w:r>
        <w:t>Rep. COLLINS spoke against the Bill.</w:t>
      </w:r>
    </w:p>
    <w:p w14:paraId="50BF2510" w14:textId="29F82A5D" w:rsidR="00BB37D2" w:rsidRDefault="00BB37D2" w:rsidP="00BB37D2">
      <w:r>
        <w:t>Rep. MARTIN spoke against the Bill.</w:t>
      </w:r>
    </w:p>
    <w:p w14:paraId="6CF2DD6B" w14:textId="77777777" w:rsidR="00BB37D2" w:rsidRDefault="00BB37D2" w:rsidP="00BB37D2"/>
    <w:p w14:paraId="7BAB5899" w14:textId="7772E70E" w:rsidR="00BB37D2" w:rsidRDefault="00BB37D2" w:rsidP="00BB37D2">
      <w:pPr>
        <w:keepNext/>
        <w:jc w:val="center"/>
        <w:rPr>
          <w:b/>
        </w:rPr>
      </w:pPr>
      <w:r w:rsidRPr="00BB37D2">
        <w:rPr>
          <w:b/>
        </w:rPr>
        <w:t>LEAVE OF ABSENCE</w:t>
      </w:r>
    </w:p>
    <w:p w14:paraId="235464E9" w14:textId="342A7DF6" w:rsidR="00BB37D2" w:rsidRDefault="00BB37D2" w:rsidP="00BB37D2">
      <w:r>
        <w:t xml:space="preserve">The SPEAKER granted Rep. HAGER a leave of absence for the remainder of the day due to family reasons. </w:t>
      </w:r>
    </w:p>
    <w:p w14:paraId="59766B8B" w14:textId="77777777" w:rsidR="00583F86" w:rsidRDefault="00583F86" w:rsidP="00BB37D2"/>
    <w:p w14:paraId="713042BD" w14:textId="6456D810" w:rsidR="00BB37D2" w:rsidRDefault="00BB37D2" w:rsidP="00BB37D2">
      <w:r>
        <w:lastRenderedPageBreak/>
        <w:t>Rep. BRADLEY spoke in favor of the Bill.</w:t>
      </w:r>
    </w:p>
    <w:p w14:paraId="2F58EDCC" w14:textId="77777777" w:rsidR="00BB37D2" w:rsidRDefault="00BB37D2" w:rsidP="00BB37D2">
      <w:r>
        <w:t>Rep. GOVAN spoke against the Bill.</w:t>
      </w:r>
    </w:p>
    <w:p w14:paraId="71E4032C" w14:textId="01A78806" w:rsidR="00BB37D2" w:rsidRDefault="00BB37D2" w:rsidP="00BB37D2"/>
    <w:p w14:paraId="595AD6A5" w14:textId="77777777" w:rsidR="00BB37D2" w:rsidRPr="00AA5148" w:rsidRDefault="00BB37D2" w:rsidP="00BB37D2">
      <w:pPr>
        <w:keepNext/>
        <w:ind w:firstLine="0"/>
        <w:jc w:val="center"/>
        <w:rPr>
          <w:b/>
          <w:bCs/>
        </w:rPr>
      </w:pPr>
      <w:bookmarkStart w:id="95" w:name="file_start278"/>
      <w:bookmarkEnd w:id="95"/>
      <w:r w:rsidRPr="00AA5148">
        <w:rPr>
          <w:b/>
          <w:bCs/>
        </w:rPr>
        <w:t>RULE 3.9 NOT INVOKED</w:t>
      </w:r>
    </w:p>
    <w:p w14:paraId="535AAAD7" w14:textId="77777777" w:rsidR="00BB37D2" w:rsidRPr="00AA5148" w:rsidRDefault="00BB37D2" w:rsidP="00583F86">
      <w:r w:rsidRPr="00AA5148">
        <w:t>Rep. WILLIAMS moved that Rule 3.9 be invoked and requested a quorum call.</w:t>
      </w:r>
    </w:p>
    <w:p w14:paraId="69174C2F" w14:textId="77777777" w:rsidR="00BB37D2" w:rsidRDefault="00BB37D2" w:rsidP="00583F86">
      <w:r w:rsidRPr="00AA5148">
        <w:t>Rep. HIOTT moved to table the motion and requested a roll call.</w:t>
      </w:r>
    </w:p>
    <w:p w14:paraId="05ADB444" w14:textId="3DD29029" w:rsidR="00BB37D2" w:rsidRDefault="00BB37D2" w:rsidP="00BB37D2">
      <w:pPr>
        <w:ind w:firstLine="0"/>
      </w:pPr>
    </w:p>
    <w:p w14:paraId="0CE957A1" w14:textId="77777777" w:rsidR="00BB37D2" w:rsidRDefault="00BB37D2" w:rsidP="00BB37D2">
      <w:r>
        <w:t xml:space="preserve">The yeas and nays were taken resulting as follows: </w:t>
      </w:r>
    </w:p>
    <w:p w14:paraId="68D5BE3A" w14:textId="578E5DDD" w:rsidR="00BB37D2" w:rsidRDefault="00BB37D2" w:rsidP="00BB37D2">
      <w:pPr>
        <w:jc w:val="center"/>
      </w:pPr>
      <w:r>
        <w:t xml:space="preserve"> </w:t>
      </w:r>
      <w:bookmarkStart w:id="96" w:name="vote_start279"/>
      <w:bookmarkEnd w:id="96"/>
      <w:r>
        <w:t>Yeas 90; Nays 9</w:t>
      </w:r>
    </w:p>
    <w:p w14:paraId="0D40950E" w14:textId="77777777" w:rsidR="00BB37D2" w:rsidRDefault="00BB37D2" w:rsidP="00BB37D2">
      <w:pPr>
        <w:jc w:val="center"/>
      </w:pPr>
    </w:p>
    <w:p w14:paraId="2BFADD12"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267B4A3A" w14:textId="77777777" w:rsidTr="00BB37D2">
        <w:tc>
          <w:tcPr>
            <w:tcW w:w="2179" w:type="dxa"/>
            <w:shd w:val="clear" w:color="auto" w:fill="auto"/>
          </w:tcPr>
          <w:p w14:paraId="66642D5A" w14:textId="38BEE66D" w:rsidR="00BB37D2" w:rsidRPr="00BB37D2" w:rsidRDefault="00BB37D2" w:rsidP="00BB37D2">
            <w:pPr>
              <w:keepNext/>
              <w:ind w:firstLine="0"/>
            </w:pPr>
            <w:r>
              <w:t>Anderson</w:t>
            </w:r>
          </w:p>
        </w:tc>
        <w:tc>
          <w:tcPr>
            <w:tcW w:w="2179" w:type="dxa"/>
            <w:shd w:val="clear" w:color="auto" w:fill="auto"/>
          </w:tcPr>
          <w:p w14:paraId="2C2CB947" w14:textId="0E9AA8FC" w:rsidR="00BB37D2" w:rsidRPr="00BB37D2" w:rsidRDefault="00BB37D2" w:rsidP="00BB37D2">
            <w:pPr>
              <w:keepNext/>
              <w:ind w:firstLine="0"/>
            </w:pPr>
            <w:r>
              <w:t>Bailey</w:t>
            </w:r>
          </w:p>
        </w:tc>
        <w:tc>
          <w:tcPr>
            <w:tcW w:w="2180" w:type="dxa"/>
            <w:shd w:val="clear" w:color="auto" w:fill="auto"/>
          </w:tcPr>
          <w:p w14:paraId="4ACC9BA1" w14:textId="5E5186AA" w:rsidR="00BB37D2" w:rsidRPr="00BB37D2" w:rsidRDefault="00BB37D2" w:rsidP="00BB37D2">
            <w:pPr>
              <w:keepNext/>
              <w:ind w:firstLine="0"/>
            </w:pPr>
            <w:r>
              <w:t>Ballentine</w:t>
            </w:r>
          </w:p>
        </w:tc>
      </w:tr>
      <w:tr w:rsidR="00BB37D2" w:rsidRPr="00BB37D2" w14:paraId="298610B5" w14:textId="77777777" w:rsidTr="00BB37D2">
        <w:tc>
          <w:tcPr>
            <w:tcW w:w="2179" w:type="dxa"/>
            <w:shd w:val="clear" w:color="auto" w:fill="auto"/>
          </w:tcPr>
          <w:p w14:paraId="62DB6BA2" w14:textId="78A80DA8" w:rsidR="00BB37D2" w:rsidRPr="00BB37D2" w:rsidRDefault="00BB37D2" w:rsidP="00BB37D2">
            <w:pPr>
              <w:ind w:firstLine="0"/>
            </w:pPr>
            <w:r>
              <w:t>Bannister</w:t>
            </w:r>
          </w:p>
        </w:tc>
        <w:tc>
          <w:tcPr>
            <w:tcW w:w="2179" w:type="dxa"/>
            <w:shd w:val="clear" w:color="auto" w:fill="auto"/>
          </w:tcPr>
          <w:p w14:paraId="16BD1A85" w14:textId="6220E76E" w:rsidR="00BB37D2" w:rsidRPr="00BB37D2" w:rsidRDefault="00BB37D2" w:rsidP="00BB37D2">
            <w:pPr>
              <w:ind w:firstLine="0"/>
            </w:pPr>
            <w:r>
              <w:t>Beach</w:t>
            </w:r>
          </w:p>
        </w:tc>
        <w:tc>
          <w:tcPr>
            <w:tcW w:w="2180" w:type="dxa"/>
            <w:shd w:val="clear" w:color="auto" w:fill="auto"/>
          </w:tcPr>
          <w:p w14:paraId="6FAF0CAC" w14:textId="235B5B7A" w:rsidR="00BB37D2" w:rsidRPr="00BB37D2" w:rsidRDefault="00BB37D2" w:rsidP="00BB37D2">
            <w:pPr>
              <w:ind w:firstLine="0"/>
            </w:pPr>
            <w:r>
              <w:t>Bowers</w:t>
            </w:r>
          </w:p>
        </w:tc>
      </w:tr>
      <w:tr w:rsidR="00BB37D2" w:rsidRPr="00BB37D2" w14:paraId="794DD807" w14:textId="77777777" w:rsidTr="00BB37D2">
        <w:tc>
          <w:tcPr>
            <w:tcW w:w="2179" w:type="dxa"/>
            <w:shd w:val="clear" w:color="auto" w:fill="auto"/>
          </w:tcPr>
          <w:p w14:paraId="173BAABA" w14:textId="02D11C1C" w:rsidR="00BB37D2" w:rsidRPr="00BB37D2" w:rsidRDefault="00BB37D2" w:rsidP="00BB37D2">
            <w:pPr>
              <w:ind w:firstLine="0"/>
            </w:pPr>
            <w:r>
              <w:t>Bradley</w:t>
            </w:r>
          </w:p>
        </w:tc>
        <w:tc>
          <w:tcPr>
            <w:tcW w:w="2179" w:type="dxa"/>
            <w:shd w:val="clear" w:color="auto" w:fill="auto"/>
          </w:tcPr>
          <w:p w14:paraId="6711532C" w14:textId="2B3007E9" w:rsidR="00BB37D2" w:rsidRPr="00BB37D2" w:rsidRDefault="00BB37D2" w:rsidP="00BB37D2">
            <w:pPr>
              <w:ind w:firstLine="0"/>
            </w:pPr>
            <w:r>
              <w:t>Brewer</w:t>
            </w:r>
          </w:p>
        </w:tc>
        <w:tc>
          <w:tcPr>
            <w:tcW w:w="2180" w:type="dxa"/>
            <w:shd w:val="clear" w:color="auto" w:fill="auto"/>
          </w:tcPr>
          <w:p w14:paraId="1EB0A244" w14:textId="6CAC2FCA" w:rsidR="00BB37D2" w:rsidRPr="00BB37D2" w:rsidRDefault="00BB37D2" w:rsidP="00BB37D2">
            <w:pPr>
              <w:ind w:firstLine="0"/>
            </w:pPr>
            <w:r>
              <w:t>Brittain</w:t>
            </w:r>
          </w:p>
        </w:tc>
      </w:tr>
      <w:tr w:rsidR="00BB37D2" w:rsidRPr="00BB37D2" w14:paraId="7A19BC72" w14:textId="77777777" w:rsidTr="00BB37D2">
        <w:tc>
          <w:tcPr>
            <w:tcW w:w="2179" w:type="dxa"/>
            <w:shd w:val="clear" w:color="auto" w:fill="auto"/>
          </w:tcPr>
          <w:p w14:paraId="3A656FC4" w14:textId="24B2476E" w:rsidR="00BB37D2" w:rsidRPr="00BB37D2" w:rsidRDefault="00BB37D2" w:rsidP="00BB37D2">
            <w:pPr>
              <w:ind w:firstLine="0"/>
            </w:pPr>
            <w:r>
              <w:t>Burns</w:t>
            </w:r>
          </w:p>
        </w:tc>
        <w:tc>
          <w:tcPr>
            <w:tcW w:w="2179" w:type="dxa"/>
            <w:shd w:val="clear" w:color="auto" w:fill="auto"/>
          </w:tcPr>
          <w:p w14:paraId="607D8958" w14:textId="666B01ED" w:rsidR="00BB37D2" w:rsidRPr="00BB37D2" w:rsidRDefault="00BB37D2" w:rsidP="00BB37D2">
            <w:pPr>
              <w:ind w:firstLine="0"/>
            </w:pPr>
            <w:r>
              <w:t>Bustos</w:t>
            </w:r>
          </w:p>
        </w:tc>
        <w:tc>
          <w:tcPr>
            <w:tcW w:w="2180" w:type="dxa"/>
            <w:shd w:val="clear" w:color="auto" w:fill="auto"/>
          </w:tcPr>
          <w:p w14:paraId="4B0AD853" w14:textId="3235DF6E" w:rsidR="00BB37D2" w:rsidRPr="00BB37D2" w:rsidRDefault="00BB37D2" w:rsidP="00BB37D2">
            <w:pPr>
              <w:ind w:firstLine="0"/>
            </w:pPr>
            <w:r>
              <w:t>Calhoon</w:t>
            </w:r>
          </w:p>
        </w:tc>
      </w:tr>
      <w:tr w:rsidR="00BB37D2" w:rsidRPr="00BB37D2" w14:paraId="50AA9FC2" w14:textId="77777777" w:rsidTr="00BB37D2">
        <w:tc>
          <w:tcPr>
            <w:tcW w:w="2179" w:type="dxa"/>
            <w:shd w:val="clear" w:color="auto" w:fill="auto"/>
          </w:tcPr>
          <w:p w14:paraId="485F4884" w14:textId="57C93BE0" w:rsidR="00BB37D2" w:rsidRPr="00BB37D2" w:rsidRDefault="00BB37D2" w:rsidP="00BB37D2">
            <w:pPr>
              <w:ind w:firstLine="0"/>
            </w:pPr>
            <w:r>
              <w:t>Caskey</w:t>
            </w:r>
          </w:p>
        </w:tc>
        <w:tc>
          <w:tcPr>
            <w:tcW w:w="2179" w:type="dxa"/>
            <w:shd w:val="clear" w:color="auto" w:fill="auto"/>
          </w:tcPr>
          <w:p w14:paraId="0A6DC766" w14:textId="5E0AF410" w:rsidR="00BB37D2" w:rsidRPr="00BB37D2" w:rsidRDefault="00BB37D2" w:rsidP="00BB37D2">
            <w:pPr>
              <w:ind w:firstLine="0"/>
            </w:pPr>
            <w:r>
              <w:t>Chapman</w:t>
            </w:r>
          </w:p>
        </w:tc>
        <w:tc>
          <w:tcPr>
            <w:tcW w:w="2180" w:type="dxa"/>
            <w:shd w:val="clear" w:color="auto" w:fill="auto"/>
          </w:tcPr>
          <w:p w14:paraId="3087468F" w14:textId="6541F508" w:rsidR="00BB37D2" w:rsidRPr="00BB37D2" w:rsidRDefault="00BB37D2" w:rsidP="00BB37D2">
            <w:pPr>
              <w:ind w:firstLine="0"/>
            </w:pPr>
            <w:r>
              <w:t>Cobb-Hunter</w:t>
            </w:r>
          </w:p>
        </w:tc>
      </w:tr>
      <w:tr w:rsidR="00BB37D2" w:rsidRPr="00BB37D2" w14:paraId="1C5FA821" w14:textId="77777777" w:rsidTr="00BB37D2">
        <w:tc>
          <w:tcPr>
            <w:tcW w:w="2179" w:type="dxa"/>
            <w:shd w:val="clear" w:color="auto" w:fill="auto"/>
          </w:tcPr>
          <w:p w14:paraId="3CBFBE14" w14:textId="2E623156" w:rsidR="00BB37D2" w:rsidRPr="00BB37D2" w:rsidRDefault="00BB37D2" w:rsidP="00BB37D2">
            <w:pPr>
              <w:ind w:firstLine="0"/>
            </w:pPr>
            <w:r>
              <w:t>Collins</w:t>
            </w:r>
          </w:p>
        </w:tc>
        <w:tc>
          <w:tcPr>
            <w:tcW w:w="2179" w:type="dxa"/>
            <w:shd w:val="clear" w:color="auto" w:fill="auto"/>
          </w:tcPr>
          <w:p w14:paraId="22EBCE9F" w14:textId="080B8CA2" w:rsidR="00BB37D2" w:rsidRPr="00BB37D2" w:rsidRDefault="00BB37D2" w:rsidP="00BB37D2">
            <w:pPr>
              <w:ind w:firstLine="0"/>
            </w:pPr>
            <w:r>
              <w:t>B. J. Cox</w:t>
            </w:r>
          </w:p>
        </w:tc>
        <w:tc>
          <w:tcPr>
            <w:tcW w:w="2180" w:type="dxa"/>
            <w:shd w:val="clear" w:color="auto" w:fill="auto"/>
          </w:tcPr>
          <w:p w14:paraId="4B627CEF" w14:textId="3E1ED4E7" w:rsidR="00BB37D2" w:rsidRPr="00BB37D2" w:rsidRDefault="00BB37D2" w:rsidP="00BB37D2">
            <w:pPr>
              <w:ind w:firstLine="0"/>
            </w:pPr>
            <w:r>
              <w:t>B. L. Cox</w:t>
            </w:r>
          </w:p>
        </w:tc>
      </w:tr>
      <w:tr w:rsidR="00BB37D2" w:rsidRPr="00BB37D2" w14:paraId="61539FE6" w14:textId="77777777" w:rsidTr="00BB37D2">
        <w:tc>
          <w:tcPr>
            <w:tcW w:w="2179" w:type="dxa"/>
            <w:shd w:val="clear" w:color="auto" w:fill="auto"/>
          </w:tcPr>
          <w:p w14:paraId="1CC1C285" w14:textId="3FDA88A5" w:rsidR="00BB37D2" w:rsidRPr="00BB37D2" w:rsidRDefault="00BB37D2" w:rsidP="00BB37D2">
            <w:pPr>
              <w:ind w:firstLine="0"/>
            </w:pPr>
            <w:r>
              <w:t>Crawford</w:t>
            </w:r>
          </w:p>
        </w:tc>
        <w:tc>
          <w:tcPr>
            <w:tcW w:w="2179" w:type="dxa"/>
            <w:shd w:val="clear" w:color="auto" w:fill="auto"/>
          </w:tcPr>
          <w:p w14:paraId="50503B90" w14:textId="3DB8FCE8" w:rsidR="00BB37D2" w:rsidRPr="00BB37D2" w:rsidRDefault="00BB37D2" w:rsidP="00BB37D2">
            <w:pPr>
              <w:ind w:firstLine="0"/>
            </w:pPr>
            <w:r>
              <w:t>Cromer</w:t>
            </w:r>
          </w:p>
        </w:tc>
        <w:tc>
          <w:tcPr>
            <w:tcW w:w="2180" w:type="dxa"/>
            <w:shd w:val="clear" w:color="auto" w:fill="auto"/>
          </w:tcPr>
          <w:p w14:paraId="3109D596" w14:textId="7CCB1763" w:rsidR="00BB37D2" w:rsidRPr="00BB37D2" w:rsidRDefault="00BB37D2" w:rsidP="00BB37D2">
            <w:pPr>
              <w:ind w:firstLine="0"/>
            </w:pPr>
            <w:r>
              <w:t>Davis</w:t>
            </w:r>
          </w:p>
        </w:tc>
      </w:tr>
      <w:tr w:rsidR="00BB37D2" w:rsidRPr="00BB37D2" w14:paraId="290FF090" w14:textId="77777777" w:rsidTr="00BB37D2">
        <w:tc>
          <w:tcPr>
            <w:tcW w:w="2179" w:type="dxa"/>
            <w:shd w:val="clear" w:color="auto" w:fill="auto"/>
          </w:tcPr>
          <w:p w14:paraId="602A3489" w14:textId="164D1945" w:rsidR="00BB37D2" w:rsidRPr="00BB37D2" w:rsidRDefault="00BB37D2" w:rsidP="00BB37D2">
            <w:pPr>
              <w:ind w:firstLine="0"/>
            </w:pPr>
            <w:r>
              <w:t>Duncan</w:t>
            </w:r>
          </w:p>
        </w:tc>
        <w:tc>
          <w:tcPr>
            <w:tcW w:w="2179" w:type="dxa"/>
            <w:shd w:val="clear" w:color="auto" w:fill="auto"/>
          </w:tcPr>
          <w:p w14:paraId="4E2E60E2" w14:textId="26CF198D" w:rsidR="00BB37D2" w:rsidRPr="00BB37D2" w:rsidRDefault="00BB37D2" w:rsidP="00BB37D2">
            <w:pPr>
              <w:ind w:firstLine="0"/>
            </w:pPr>
            <w:r>
              <w:t>Edgerton</w:t>
            </w:r>
          </w:p>
        </w:tc>
        <w:tc>
          <w:tcPr>
            <w:tcW w:w="2180" w:type="dxa"/>
            <w:shd w:val="clear" w:color="auto" w:fill="auto"/>
          </w:tcPr>
          <w:p w14:paraId="64479444" w14:textId="7213F383" w:rsidR="00BB37D2" w:rsidRPr="00BB37D2" w:rsidRDefault="00BB37D2" w:rsidP="00BB37D2">
            <w:pPr>
              <w:ind w:firstLine="0"/>
            </w:pPr>
            <w:r>
              <w:t>Erickson</w:t>
            </w:r>
          </w:p>
        </w:tc>
      </w:tr>
      <w:tr w:rsidR="00BB37D2" w:rsidRPr="00BB37D2" w14:paraId="6273CCB3" w14:textId="77777777" w:rsidTr="00BB37D2">
        <w:tc>
          <w:tcPr>
            <w:tcW w:w="2179" w:type="dxa"/>
            <w:shd w:val="clear" w:color="auto" w:fill="auto"/>
          </w:tcPr>
          <w:p w14:paraId="638C8174" w14:textId="0271D8C3" w:rsidR="00BB37D2" w:rsidRPr="00BB37D2" w:rsidRDefault="00BB37D2" w:rsidP="00BB37D2">
            <w:pPr>
              <w:ind w:firstLine="0"/>
            </w:pPr>
            <w:r>
              <w:t>Forrest</w:t>
            </w:r>
          </w:p>
        </w:tc>
        <w:tc>
          <w:tcPr>
            <w:tcW w:w="2179" w:type="dxa"/>
            <w:shd w:val="clear" w:color="auto" w:fill="auto"/>
          </w:tcPr>
          <w:p w14:paraId="204F2160" w14:textId="6495612B" w:rsidR="00BB37D2" w:rsidRPr="00BB37D2" w:rsidRDefault="00BB37D2" w:rsidP="00BB37D2">
            <w:pPr>
              <w:ind w:firstLine="0"/>
            </w:pPr>
            <w:r>
              <w:t>Frank</w:t>
            </w:r>
          </w:p>
        </w:tc>
        <w:tc>
          <w:tcPr>
            <w:tcW w:w="2180" w:type="dxa"/>
            <w:shd w:val="clear" w:color="auto" w:fill="auto"/>
          </w:tcPr>
          <w:p w14:paraId="16C01860" w14:textId="51BD8E88" w:rsidR="00BB37D2" w:rsidRPr="00BB37D2" w:rsidRDefault="00BB37D2" w:rsidP="00BB37D2">
            <w:pPr>
              <w:ind w:firstLine="0"/>
            </w:pPr>
            <w:r>
              <w:t>Gagnon</w:t>
            </w:r>
          </w:p>
        </w:tc>
      </w:tr>
      <w:tr w:rsidR="00BB37D2" w:rsidRPr="00BB37D2" w14:paraId="6F537A0E" w14:textId="77777777" w:rsidTr="00BB37D2">
        <w:tc>
          <w:tcPr>
            <w:tcW w:w="2179" w:type="dxa"/>
            <w:shd w:val="clear" w:color="auto" w:fill="auto"/>
          </w:tcPr>
          <w:p w14:paraId="0F80E737" w14:textId="7011D510" w:rsidR="00BB37D2" w:rsidRPr="00BB37D2" w:rsidRDefault="00BB37D2" w:rsidP="00BB37D2">
            <w:pPr>
              <w:ind w:firstLine="0"/>
            </w:pPr>
            <w:r>
              <w:t>Gatch</w:t>
            </w:r>
          </w:p>
        </w:tc>
        <w:tc>
          <w:tcPr>
            <w:tcW w:w="2179" w:type="dxa"/>
            <w:shd w:val="clear" w:color="auto" w:fill="auto"/>
          </w:tcPr>
          <w:p w14:paraId="5F32E9F1" w14:textId="7727C8F6" w:rsidR="00BB37D2" w:rsidRPr="00BB37D2" w:rsidRDefault="00BB37D2" w:rsidP="00BB37D2">
            <w:pPr>
              <w:ind w:firstLine="0"/>
            </w:pPr>
            <w:r>
              <w:t>Gibson</w:t>
            </w:r>
          </w:p>
        </w:tc>
        <w:tc>
          <w:tcPr>
            <w:tcW w:w="2180" w:type="dxa"/>
            <w:shd w:val="clear" w:color="auto" w:fill="auto"/>
          </w:tcPr>
          <w:p w14:paraId="3F45AEE6" w14:textId="4C5572D6" w:rsidR="00BB37D2" w:rsidRPr="00BB37D2" w:rsidRDefault="00BB37D2" w:rsidP="00BB37D2">
            <w:pPr>
              <w:ind w:firstLine="0"/>
            </w:pPr>
            <w:r>
              <w:t>Gilliam</w:t>
            </w:r>
          </w:p>
        </w:tc>
      </w:tr>
      <w:tr w:rsidR="00BB37D2" w:rsidRPr="00BB37D2" w14:paraId="1A4C9B59" w14:textId="77777777" w:rsidTr="00BB37D2">
        <w:tc>
          <w:tcPr>
            <w:tcW w:w="2179" w:type="dxa"/>
            <w:shd w:val="clear" w:color="auto" w:fill="auto"/>
          </w:tcPr>
          <w:p w14:paraId="707E5661" w14:textId="0523641F" w:rsidR="00BB37D2" w:rsidRPr="00BB37D2" w:rsidRDefault="00BB37D2" w:rsidP="00BB37D2">
            <w:pPr>
              <w:ind w:firstLine="0"/>
            </w:pPr>
            <w:r>
              <w:t>Gilreath</w:t>
            </w:r>
          </w:p>
        </w:tc>
        <w:tc>
          <w:tcPr>
            <w:tcW w:w="2179" w:type="dxa"/>
            <w:shd w:val="clear" w:color="auto" w:fill="auto"/>
          </w:tcPr>
          <w:p w14:paraId="39C4CBA3" w14:textId="39C4ADB6" w:rsidR="00BB37D2" w:rsidRPr="00BB37D2" w:rsidRDefault="00BB37D2" w:rsidP="00BB37D2">
            <w:pPr>
              <w:ind w:firstLine="0"/>
            </w:pPr>
            <w:r>
              <w:t>Govan</w:t>
            </w:r>
          </w:p>
        </w:tc>
        <w:tc>
          <w:tcPr>
            <w:tcW w:w="2180" w:type="dxa"/>
            <w:shd w:val="clear" w:color="auto" w:fill="auto"/>
          </w:tcPr>
          <w:p w14:paraId="4DC5048E" w14:textId="4948FEA7" w:rsidR="00BB37D2" w:rsidRPr="00BB37D2" w:rsidRDefault="00BB37D2" w:rsidP="00BB37D2">
            <w:pPr>
              <w:ind w:firstLine="0"/>
            </w:pPr>
            <w:r>
              <w:t>Guest</w:t>
            </w:r>
          </w:p>
        </w:tc>
      </w:tr>
      <w:tr w:rsidR="00BB37D2" w:rsidRPr="00BB37D2" w14:paraId="10BB9DD7" w14:textId="77777777" w:rsidTr="00BB37D2">
        <w:tc>
          <w:tcPr>
            <w:tcW w:w="2179" w:type="dxa"/>
            <w:shd w:val="clear" w:color="auto" w:fill="auto"/>
          </w:tcPr>
          <w:p w14:paraId="07F05E0E" w14:textId="105E16DA" w:rsidR="00BB37D2" w:rsidRPr="00BB37D2" w:rsidRDefault="00BB37D2" w:rsidP="00BB37D2">
            <w:pPr>
              <w:ind w:firstLine="0"/>
            </w:pPr>
            <w:r>
              <w:t>Guffey</w:t>
            </w:r>
          </w:p>
        </w:tc>
        <w:tc>
          <w:tcPr>
            <w:tcW w:w="2179" w:type="dxa"/>
            <w:shd w:val="clear" w:color="auto" w:fill="auto"/>
          </w:tcPr>
          <w:p w14:paraId="2B5505D2" w14:textId="049F55EE" w:rsidR="00BB37D2" w:rsidRPr="00BB37D2" w:rsidRDefault="00BB37D2" w:rsidP="00BB37D2">
            <w:pPr>
              <w:ind w:firstLine="0"/>
            </w:pPr>
            <w:r>
              <w:t>Haddon</w:t>
            </w:r>
          </w:p>
        </w:tc>
        <w:tc>
          <w:tcPr>
            <w:tcW w:w="2180" w:type="dxa"/>
            <w:shd w:val="clear" w:color="auto" w:fill="auto"/>
          </w:tcPr>
          <w:p w14:paraId="77CD0EBF" w14:textId="6FB04FCB" w:rsidR="00BB37D2" w:rsidRPr="00BB37D2" w:rsidRDefault="00BB37D2" w:rsidP="00BB37D2">
            <w:pPr>
              <w:ind w:firstLine="0"/>
            </w:pPr>
            <w:r>
              <w:t>Hardee</w:t>
            </w:r>
          </w:p>
        </w:tc>
      </w:tr>
      <w:tr w:rsidR="00BB37D2" w:rsidRPr="00BB37D2" w14:paraId="4771407C" w14:textId="77777777" w:rsidTr="00BB37D2">
        <w:tc>
          <w:tcPr>
            <w:tcW w:w="2179" w:type="dxa"/>
            <w:shd w:val="clear" w:color="auto" w:fill="auto"/>
          </w:tcPr>
          <w:p w14:paraId="08A2FCAD" w14:textId="59F211C3" w:rsidR="00BB37D2" w:rsidRPr="00BB37D2" w:rsidRDefault="00BB37D2" w:rsidP="00BB37D2">
            <w:pPr>
              <w:ind w:firstLine="0"/>
            </w:pPr>
            <w:r>
              <w:t>Harris</w:t>
            </w:r>
          </w:p>
        </w:tc>
        <w:tc>
          <w:tcPr>
            <w:tcW w:w="2179" w:type="dxa"/>
            <w:shd w:val="clear" w:color="auto" w:fill="auto"/>
          </w:tcPr>
          <w:p w14:paraId="6FC43BD5" w14:textId="36A038C9" w:rsidR="00BB37D2" w:rsidRPr="00BB37D2" w:rsidRDefault="00BB37D2" w:rsidP="00BB37D2">
            <w:pPr>
              <w:ind w:firstLine="0"/>
            </w:pPr>
            <w:r>
              <w:t>Hartnett</w:t>
            </w:r>
          </w:p>
        </w:tc>
        <w:tc>
          <w:tcPr>
            <w:tcW w:w="2180" w:type="dxa"/>
            <w:shd w:val="clear" w:color="auto" w:fill="auto"/>
          </w:tcPr>
          <w:p w14:paraId="5638430D" w14:textId="3BAF53C8" w:rsidR="00BB37D2" w:rsidRPr="00BB37D2" w:rsidRDefault="00BB37D2" w:rsidP="00BB37D2">
            <w:pPr>
              <w:ind w:firstLine="0"/>
            </w:pPr>
            <w:r>
              <w:t>Hartz</w:t>
            </w:r>
          </w:p>
        </w:tc>
      </w:tr>
      <w:tr w:rsidR="00BB37D2" w:rsidRPr="00BB37D2" w14:paraId="318603B2" w14:textId="77777777" w:rsidTr="00BB37D2">
        <w:tc>
          <w:tcPr>
            <w:tcW w:w="2179" w:type="dxa"/>
            <w:shd w:val="clear" w:color="auto" w:fill="auto"/>
          </w:tcPr>
          <w:p w14:paraId="5EC3AB10" w14:textId="502DF48D" w:rsidR="00BB37D2" w:rsidRPr="00BB37D2" w:rsidRDefault="00BB37D2" w:rsidP="00BB37D2">
            <w:pPr>
              <w:ind w:firstLine="0"/>
            </w:pPr>
            <w:r>
              <w:t>Henderson-Myers</w:t>
            </w:r>
          </w:p>
        </w:tc>
        <w:tc>
          <w:tcPr>
            <w:tcW w:w="2179" w:type="dxa"/>
            <w:shd w:val="clear" w:color="auto" w:fill="auto"/>
          </w:tcPr>
          <w:p w14:paraId="138672BC" w14:textId="0E0B9759" w:rsidR="00BB37D2" w:rsidRPr="00BB37D2" w:rsidRDefault="00BB37D2" w:rsidP="00BB37D2">
            <w:pPr>
              <w:ind w:firstLine="0"/>
            </w:pPr>
            <w:r>
              <w:t>Herbkersman</w:t>
            </w:r>
          </w:p>
        </w:tc>
        <w:tc>
          <w:tcPr>
            <w:tcW w:w="2180" w:type="dxa"/>
            <w:shd w:val="clear" w:color="auto" w:fill="auto"/>
          </w:tcPr>
          <w:p w14:paraId="27EC5BAF" w14:textId="6DB9E7CD" w:rsidR="00BB37D2" w:rsidRPr="00BB37D2" w:rsidRDefault="00BB37D2" w:rsidP="00BB37D2">
            <w:pPr>
              <w:ind w:firstLine="0"/>
            </w:pPr>
            <w:r>
              <w:t>Hewitt</w:t>
            </w:r>
          </w:p>
        </w:tc>
      </w:tr>
      <w:tr w:rsidR="00BB37D2" w:rsidRPr="00BB37D2" w14:paraId="5B58FFD1" w14:textId="77777777" w:rsidTr="00BB37D2">
        <w:tc>
          <w:tcPr>
            <w:tcW w:w="2179" w:type="dxa"/>
            <w:shd w:val="clear" w:color="auto" w:fill="auto"/>
          </w:tcPr>
          <w:p w14:paraId="7D488333" w14:textId="0FFEA5B4" w:rsidR="00BB37D2" w:rsidRPr="00BB37D2" w:rsidRDefault="00BB37D2" w:rsidP="00BB37D2">
            <w:pPr>
              <w:ind w:firstLine="0"/>
            </w:pPr>
            <w:r>
              <w:t>Hiott</w:t>
            </w:r>
          </w:p>
        </w:tc>
        <w:tc>
          <w:tcPr>
            <w:tcW w:w="2179" w:type="dxa"/>
            <w:shd w:val="clear" w:color="auto" w:fill="auto"/>
          </w:tcPr>
          <w:p w14:paraId="61DE3CED" w14:textId="3727922E" w:rsidR="00BB37D2" w:rsidRPr="00BB37D2" w:rsidRDefault="00BB37D2" w:rsidP="00BB37D2">
            <w:pPr>
              <w:ind w:firstLine="0"/>
            </w:pPr>
            <w:r>
              <w:t>Hixon</w:t>
            </w:r>
          </w:p>
        </w:tc>
        <w:tc>
          <w:tcPr>
            <w:tcW w:w="2180" w:type="dxa"/>
            <w:shd w:val="clear" w:color="auto" w:fill="auto"/>
          </w:tcPr>
          <w:p w14:paraId="25D4449D" w14:textId="041FB380" w:rsidR="00BB37D2" w:rsidRPr="00BB37D2" w:rsidRDefault="00BB37D2" w:rsidP="00BB37D2">
            <w:pPr>
              <w:ind w:firstLine="0"/>
            </w:pPr>
            <w:r>
              <w:t>Holman</w:t>
            </w:r>
          </w:p>
        </w:tc>
      </w:tr>
      <w:tr w:rsidR="00BB37D2" w:rsidRPr="00BB37D2" w14:paraId="50E82145" w14:textId="77777777" w:rsidTr="00BB37D2">
        <w:tc>
          <w:tcPr>
            <w:tcW w:w="2179" w:type="dxa"/>
            <w:shd w:val="clear" w:color="auto" w:fill="auto"/>
          </w:tcPr>
          <w:p w14:paraId="005AEB64" w14:textId="4F35DF3C" w:rsidR="00BB37D2" w:rsidRPr="00BB37D2" w:rsidRDefault="00BB37D2" w:rsidP="00BB37D2">
            <w:pPr>
              <w:ind w:firstLine="0"/>
            </w:pPr>
            <w:r>
              <w:t>Hosey</w:t>
            </w:r>
          </w:p>
        </w:tc>
        <w:tc>
          <w:tcPr>
            <w:tcW w:w="2179" w:type="dxa"/>
            <w:shd w:val="clear" w:color="auto" w:fill="auto"/>
          </w:tcPr>
          <w:p w14:paraId="3B051579" w14:textId="60C1E14E" w:rsidR="00BB37D2" w:rsidRPr="00BB37D2" w:rsidRDefault="00BB37D2" w:rsidP="00BB37D2">
            <w:pPr>
              <w:ind w:firstLine="0"/>
            </w:pPr>
            <w:r>
              <w:t>Huff</w:t>
            </w:r>
          </w:p>
        </w:tc>
        <w:tc>
          <w:tcPr>
            <w:tcW w:w="2180" w:type="dxa"/>
            <w:shd w:val="clear" w:color="auto" w:fill="auto"/>
          </w:tcPr>
          <w:p w14:paraId="4D159B00" w14:textId="08ED4561" w:rsidR="00BB37D2" w:rsidRPr="00BB37D2" w:rsidRDefault="00BB37D2" w:rsidP="00BB37D2">
            <w:pPr>
              <w:ind w:firstLine="0"/>
            </w:pPr>
            <w:r>
              <w:t>J. E. Johnson</w:t>
            </w:r>
          </w:p>
        </w:tc>
      </w:tr>
      <w:tr w:rsidR="00BB37D2" w:rsidRPr="00BB37D2" w14:paraId="27372F09" w14:textId="77777777" w:rsidTr="00BB37D2">
        <w:tc>
          <w:tcPr>
            <w:tcW w:w="2179" w:type="dxa"/>
            <w:shd w:val="clear" w:color="auto" w:fill="auto"/>
          </w:tcPr>
          <w:p w14:paraId="74513ED6" w14:textId="118B5E20" w:rsidR="00BB37D2" w:rsidRPr="00BB37D2" w:rsidRDefault="00BB37D2" w:rsidP="00BB37D2">
            <w:pPr>
              <w:ind w:firstLine="0"/>
            </w:pPr>
            <w:r>
              <w:t>J. L. Johnson</w:t>
            </w:r>
          </w:p>
        </w:tc>
        <w:tc>
          <w:tcPr>
            <w:tcW w:w="2179" w:type="dxa"/>
            <w:shd w:val="clear" w:color="auto" w:fill="auto"/>
          </w:tcPr>
          <w:p w14:paraId="6BE491B9" w14:textId="2AA6BAD5" w:rsidR="00BB37D2" w:rsidRPr="00BB37D2" w:rsidRDefault="00BB37D2" w:rsidP="00BB37D2">
            <w:pPr>
              <w:ind w:firstLine="0"/>
            </w:pPr>
            <w:r>
              <w:t>Jordan</w:t>
            </w:r>
          </w:p>
        </w:tc>
        <w:tc>
          <w:tcPr>
            <w:tcW w:w="2180" w:type="dxa"/>
            <w:shd w:val="clear" w:color="auto" w:fill="auto"/>
          </w:tcPr>
          <w:p w14:paraId="3AB75B52" w14:textId="595A429D" w:rsidR="00BB37D2" w:rsidRPr="00BB37D2" w:rsidRDefault="00BB37D2" w:rsidP="00BB37D2">
            <w:pPr>
              <w:ind w:firstLine="0"/>
            </w:pPr>
            <w:r>
              <w:t>Kilmartin</w:t>
            </w:r>
          </w:p>
        </w:tc>
      </w:tr>
      <w:tr w:rsidR="00BB37D2" w:rsidRPr="00BB37D2" w14:paraId="583B096D" w14:textId="77777777" w:rsidTr="00BB37D2">
        <w:tc>
          <w:tcPr>
            <w:tcW w:w="2179" w:type="dxa"/>
            <w:shd w:val="clear" w:color="auto" w:fill="auto"/>
          </w:tcPr>
          <w:p w14:paraId="0B14225F" w14:textId="76BA5494" w:rsidR="00BB37D2" w:rsidRPr="00BB37D2" w:rsidRDefault="00BB37D2" w:rsidP="00BB37D2">
            <w:pPr>
              <w:ind w:firstLine="0"/>
            </w:pPr>
            <w:r>
              <w:t>Landing</w:t>
            </w:r>
          </w:p>
        </w:tc>
        <w:tc>
          <w:tcPr>
            <w:tcW w:w="2179" w:type="dxa"/>
            <w:shd w:val="clear" w:color="auto" w:fill="auto"/>
          </w:tcPr>
          <w:p w14:paraId="1E774F89" w14:textId="654B9FE9" w:rsidR="00BB37D2" w:rsidRPr="00BB37D2" w:rsidRDefault="00BB37D2" w:rsidP="00BB37D2">
            <w:pPr>
              <w:ind w:firstLine="0"/>
            </w:pPr>
            <w:r>
              <w:t>Lawson</w:t>
            </w:r>
          </w:p>
        </w:tc>
        <w:tc>
          <w:tcPr>
            <w:tcW w:w="2180" w:type="dxa"/>
            <w:shd w:val="clear" w:color="auto" w:fill="auto"/>
          </w:tcPr>
          <w:p w14:paraId="6232F703" w14:textId="21428816" w:rsidR="00BB37D2" w:rsidRPr="00BB37D2" w:rsidRDefault="00BB37D2" w:rsidP="00BB37D2">
            <w:pPr>
              <w:ind w:firstLine="0"/>
            </w:pPr>
            <w:r>
              <w:t>Ligon</w:t>
            </w:r>
          </w:p>
        </w:tc>
      </w:tr>
      <w:tr w:rsidR="00BB37D2" w:rsidRPr="00BB37D2" w14:paraId="320A3D41" w14:textId="77777777" w:rsidTr="00BB37D2">
        <w:tc>
          <w:tcPr>
            <w:tcW w:w="2179" w:type="dxa"/>
            <w:shd w:val="clear" w:color="auto" w:fill="auto"/>
          </w:tcPr>
          <w:p w14:paraId="6BE5848B" w14:textId="106B70B0" w:rsidR="00BB37D2" w:rsidRPr="00BB37D2" w:rsidRDefault="00BB37D2" w:rsidP="00BB37D2">
            <w:pPr>
              <w:ind w:firstLine="0"/>
            </w:pPr>
            <w:r>
              <w:t>Long</w:t>
            </w:r>
          </w:p>
        </w:tc>
        <w:tc>
          <w:tcPr>
            <w:tcW w:w="2179" w:type="dxa"/>
            <w:shd w:val="clear" w:color="auto" w:fill="auto"/>
          </w:tcPr>
          <w:p w14:paraId="5F1AC28D" w14:textId="04CEC85D" w:rsidR="00BB37D2" w:rsidRPr="00BB37D2" w:rsidRDefault="00BB37D2" w:rsidP="00BB37D2">
            <w:pPr>
              <w:ind w:firstLine="0"/>
            </w:pPr>
            <w:r>
              <w:t>Lowe</w:t>
            </w:r>
          </w:p>
        </w:tc>
        <w:tc>
          <w:tcPr>
            <w:tcW w:w="2180" w:type="dxa"/>
            <w:shd w:val="clear" w:color="auto" w:fill="auto"/>
          </w:tcPr>
          <w:p w14:paraId="20A69762" w14:textId="0BE942A6" w:rsidR="00BB37D2" w:rsidRPr="00BB37D2" w:rsidRDefault="00BB37D2" w:rsidP="00BB37D2">
            <w:pPr>
              <w:ind w:firstLine="0"/>
            </w:pPr>
            <w:r>
              <w:t>Magnuson</w:t>
            </w:r>
          </w:p>
        </w:tc>
      </w:tr>
      <w:tr w:rsidR="00BB37D2" w:rsidRPr="00BB37D2" w14:paraId="7D41C7F7" w14:textId="77777777" w:rsidTr="00BB37D2">
        <w:tc>
          <w:tcPr>
            <w:tcW w:w="2179" w:type="dxa"/>
            <w:shd w:val="clear" w:color="auto" w:fill="auto"/>
          </w:tcPr>
          <w:p w14:paraId="4DDCB85C" w14:textId="0EAE89E3" w:rsidR="00BB37D2" w:rsidRPr="00BB37D2" w:rsidRDefault="00BB37D2" w:rsidP="00BB37D2">
            <w:pPr>
              <w:ind w:firstLine="0"/>
            </w:pPr>
            <w:r>
              <w:t>Martin</w:t>
            </w:r>
          </w:p>
        </w:tc>
        <w:tc>
          <w:tcPr>
            <w:tcW w:w="2179" w:type="dxa"/>
            <w:shd w:val="clear" w:color="auto" w:fill="auto"/>
          </w:tcPr>
          <w:p w14:paraId="279981C8" w14:textId="58EC8A0D" w:rsidR="00BB37D2" w:rsidRPr="00BB37D2" w:rsidRDefault="00BB37D2" w:rsidP="00BB37D2">
            <w:pPr>
              <w:ind w:firstLine="0"/>
            </w:pPr>
            <w:r>
              <w:t>May</w:t>
            </w:r>
          </w:p>
        </w:tc>
        <w:tc>
          <w:tcPr>
            <w:tcW w:w="2180" w:type="dxa"/>
            <w:shd w:val="clear" w:color="auto" w:fill="auto"/>
          </w:tcPr>
          <w:p w14:paraId="47149FC3" w14:textId="05790498" w:rsidR="00BB37D2" w:rsidRPr="00BB37D2" w:rsidRDefault="00BB37D2" w:rsidP="00BB37D2">
            <w:pPr>
              <w:ind w:firstLine="0"/>
            </w:pPr>
            <w:r>
              <w:t>McCabe</w:t>
            </w:r>
          </w:p>
        </w:tc>
      </w:tr>
      <w:tr w:rsidR="00BB37D2" w:rsidRPr="00BB37D2" w14:paraId="6E19391D" w14:textId="77777777" w:rsidTr="00BB37D2">
        <w:tc>
          <w:tcPr>
            <w:tcW w:w="2179" w:type="dxa"/>
            <w:shd w:val="clear" w:color="auto" w:fill="auto"/>
          </w:tcPr>
          <w:p w14:paraId="5FA13D8C" w14:textId="0EB1F5F7" w:rsidR="00BB37D2" w:rsidRPr="00BB37D2" w:rsidRDefault="00BB37D2" w:rsidP="00BB37D2">
            <w:pPr>
              <w:ind w:firstLine="0"/>
            </w:pPr>
            <w:r>
              <w:t>McCravy</w:t>
            </w:r>
          </w:p>
        </w:tc>
        <w:tc>
          <w:tcPr>
            <w:tcW w:w="2179" w:type="dxa"/>
            <w:shd w:val="clear" w:color="auto" w:fill="auto"/>
          </w:tcPr>
          <w:p w14:paraId="47C31693" w14:textId="5C35C7CA" w:rsidR="00BB37D2" w:rsidRPr="00BB37D2" w:rsidRDefault="00BB37D2" w:rsidP="00BB37D2">
            <w:pPr>
              <w:ind w:firstLine="0"/>
            </w:pPr>
            <w:r>
              <w:t>McDaniel</w:t>
            </w:r>
          </w:p>
        </w:tc>
        <w:tc>
          <w:tcPr>
            <w:tcW w:w="2180" w:type="dxa"/>
            <w:shd w:val="clear" w:color="auto" w:fill="auto"/>
          </w:tcPr>
          <w:p w14:paraId="2245E2C4" w14:textId="163E8007" w:rsidR="00BB37D2" w:rsidRPr="00BB37D2" w:rsidRDefault="00BB37D2" w:rsidP="00BB37D2">
            <w:pPr>
              <w:ind w:firstLine="0"/>
            </w:pPr>
            <w:r>
              <w:t>McGinnis</w:t>
            </w:r>
          </w:p>
        </w:tc>
      </w:tr>
      <w:tr w:rsidR="00BB37D2" w:rsidRPr="00BB37D2" w14:paraId="2CE77202" w14:textId="77777777" w:rsidTr="00BB37D2">
        <w:tc>
          <w:tcPr>
            <w:tcW w:w="2179" w:type="dxa"/>
            <w:shd w:val="clear" w:color="auto" w:fill="auto"/>
          </w:tcPr>
          <w:p w14:paraId="58B10B6A" w14:textId="76C258BE" w:rsidR="00BB37D2" w:rsidRPr="00BB37D2" w:rsidRDefault="00BB37D2" w:rsidP="00BB37D2">
            <w:pPr>
              <w:ind w:firstLine="0"/>
            </w:pPr>
            <w:r>
              <w:t>Mitchell</w:t>
            </w:r>
          </w:p>
        </w:tc>
        <w:tc>
          <w:tcPr>
            <w:tcW w:w="2179" w:type="dxa"/>
            <w:shd w:val="clear" w:color="auto" w:fill="auto"/>
          </w:tcPr>
          <w:p w14:paraId="1B0FC158" w14:textId="18D366D0" w:rsidR="00BB37D2" w:rsidRPr="00BB37D2" w:rsidRDefault="00BB37D2" w:rsidP="00BB37D2">
            <w:pPr>
              <w:ind w:firstLine="0"/>
            </w:pPr>
            <w:r>
              <w:t>T. Moore</w:t>
            </w:r>
          </w:p>
        </w:tc>
        <w:tc>
          <w:tcPr>
            <w:tcW w:w="2180" w:type="dxa"/>
            <w:shd w:val="clear" w:color="auto" w:fill="auto"/>
          </w:tcPr>
          <w:p w14:paraId="46790CA8" w14:textId="011C01B9" w:rsidR="00BB37D2" w:rsidRPr="00BB37D2" w:rsidRDefault="00BB37D2" w:rsidP="00BB37D2">
            <w:pPr>
              <w:ind w:firstLine="0"/>
            </w:pPr>
            <w:r>
              <w:t>Morgan</w:t>
            </w:r>
          </w:p>
        </w:tc>
      </w:tr>
      <w:tr w:rsidR="00BB37D2" w:rsidRPr="00BB37D2" w14:paraId="504DB04B" w14:textId="77777777" w:rsidTr="00BB37D2">
        <w:tc>
          <w:tcPr>
            <w:tcW w:w="2179" w:type="dxa"/>
            <w:shd w:val="clear" w:color="auto" w:fill="auto"/>
          </w:tcPr>
          <w:p w14:paraId="460D7C8F" w14:textId="2A7AC69D" w:rsidR="00BB37D2" w:rsidRPr="00BB37D2" w:rsidRDefault="00BB37D2" w:rsidP="00BB37D2">
            <w:pPr>
              <w:ind w:firstLine="0"/>
            </w:pPr>
            <w:r>
              <w:t>Moss</w:t>
            </w:r>
          </w:p>
        </w:tc>
        <w:tc>
          <w:tcPr>
            <w:tcW w:w="2179" w:type="dxa"/>
            <w:shd w:val="clear" w:color="auto" w:fill="auto"/>
          </w:tcPr>
          <w:p w14:paraId="0E705EE2" w14:textId="4322358D" w:rsidR="00BB37D2" w:rsidRPr="00BB37D2" w:rsidRDefault="00BB37D2" w:rsidP="00BB37D2">
            <w:pPr>
              <w:ind w:firstLine="0"/>
            </w:pPr>
            <w:r>
              <w:t>Murphy</w:t>
            </w:r>
          </w:p>
        </w:tc>
        <w:tc>
          <w:tcPr>
            <w:tcW w:w="2180" w:type="dxa"/>
            <w:shd w:val="clear" w:color="auto" w:fill="auto"/>
          </w:tcPr>
          <w:p w14:paraId="07F4AAEB" w14:textId="126D3043" w:rsidR="00BB37D2" w:rsidRPr="00BB37D2" w:rsidRDefault="00BB37D2" w:rsidP="00BB37D2">
            <w:pPr>
              <w:ind w:firstLine="0"/>
            </w:pPr>
            <w:r>
              <w:t>Neese</w:t>
            </w:r>
          </w:p>
        </w:tc>
      </w:tr>
      <w:tr w:rsidR="00BB37D2" w:rsidRPr="00BB37D2" w14:paraId="00D06DD6" w14:textId="77777777" w:rsidTr="00BB37D2">
        <w:tc>
          <w:tcPr>
            <w:tcW w:w="2179" w:type="dxa"/>
            <w:shd w:val="clear" w:color="auto" w:fill="auto"/>
          </w:tcPr>
          <w:p w14:paraId="4F710C8E" w14:textId="01E147D2" w:rsidR="00BB37D2" w:rsidRPr="00BB37D2" w:rsidRDefault="00BB37D2" w:rsidP="00BB37D2">
            <w:pPr>
              <w:ind w:firstLine="0"/>
            </w:pPr>
            <w:r>
              <w:t>B. Newton</w:t>
            </w:r>
          </w:p>
        </w:tc>
        <w:tc>
          <w:tcPr>
            <w:tcW w:w="2179" w:type="dxa"/>
            <w:shd w:val="clear" w:color="auto" w:fill="auto"/>
          </w:tcPr>
          <w:p w14:paraId="3EFB7F39" w14:textId="3A8CEFB9" w:rsidR="00BB37D2" w:rsidRPr="00BB37D2" w:rsidRDefault="00BB37D2" w:rsidP="00BB37D2">
            <w:pPr>
              <w:ind w:firstLine="0"/>
            </w:pPr>
            <w:r>
              <w:t>W. Newton</w:t>
            </w:r>
          </w:p>
        </w:tc>
        <w:tc>
          <w:tcPr>
            <w:tcW w:w="2180" w:type="dxa"/>
            <w:shd w:val="clear" w:color="auto" w:fill="auto"/>
          </w:tcPr>
          <w:p w14:paraId="514C8D2A" w14:textId="4BD55B09" w:rsidR="00BB37D2" w:rsidRPr="00BB37D2" w:rsidRDefault="00BB37D2" w:rsidP="00BB37D2">
            <w:pPr>
              <w:ind w:firstLine="0"/>
            </w:pPr>
            <w:r>
              <w:t>Pace</w:t>
            </w:r>
          </w:p>
        </w:tc>
      </w:tr>
      <w:tr w:rsidR="00BB37D2" w:rsidRPr="00BB37D2" w14:paraId="3995A7E3" w14:textId="77777777" w:rsidTr="00BB37D2">
        <w:tc>
          <w:tcPr>
            <w:tcW w:w="2179" w:type="dxa"/>
            <w:shd w:val="clear" w:color="auto" w:fill="auto"/>
          </w:tcPr>
          <w:p w14:paraId="57125B98" w14:textId="5312360B" w:rsidR="00BB37D2" w:rsidRPr="00BB37D2" w:rsidRDefault="00BB37D2" w:rsidP="00BB37D2">
            <w:pPr>
              <w:ind w:firstLine="0"/>
            </w:pPr>
            <w:r>
              <w:t>Pedalino</w:t>
            </w:r>
          </w:p>
        </w:tc>
        <w:tc>
          <w:tcPr>
            <w:tcW w:w="2179" w:type="dxa"/>
            <w:shd w:val="clear" w:color="auto" w:fill="auto"/>
          </w:tcPr>
          <w:p w14:paraId="7650C08A" w14:textId="7CB032A9" w:rsidR="00BB37D2" w:rsidRPr="00BB37D2" w:rsidRDefault="00BB37D2" w:rsidP="00BB37D2">
            <w:pPr>
              <w:ind w:firstLine="0"/>
            </w:pPr>
            <w:r>
              <w:t>Pope</w:t>
            </w:r>
          </w:p>
        </w:tc>
        <w:tc>
          <w:tcPr>
            <w:tcW w:w="2180" w:type="dxa"/>
            <w:shd w:val="clear" w:color="auto" w:fill="auto"/>
          </w:tcPr>
          <w:p w14:paraId="12F77023" w14:textId="0E948877" w:rsidR="00BB37D2" w:rsidRPr="00BB37D2" w:rsidRDefault="00BB37D2" w:rsidP="00BB37D2">
            <w:pPr>
              <w:ind w:firstLine="0"/>
            </w:pPr>
            <w:r>
              <w:t>Robbins</w:t>
            </w:r>
          </w:p>
        </w:tc>
      </w:tr>
      <w:tr w:rsidR="00BB37D2" w:rsidRPr="00BB37D2" w14:paraId="461F5FBF" w14:textId="77777777" w:rsidTr="00BB37D2">
        <w:tc>
          <w:tcPr>
            <w:tcW w:w="2179" w:type="dxa"/>
            <w:shd w:val="clear" w:color="auto" w:fill="auto"/>
          </w:tcPr>
          <w:p w14:paraId="3D5679A5" w14:textId="7343F580" w:rsidR="00BB37D2" w:rsidRPr="00BB37D2" w:rsidRDefault="00BB37D2" w:rsidP="00BB37D2">
            <w:pPr>
              <w:ind w:firstLine="0"/>
            </w:pPr>
            <w:r>
              <w:t>Sanders</w:t>
            </w:r>
          </w:p>
        </w:tc>
        <w:tc>
          <w:tcPr>
            <w:tcW w:w="2179" w:type="dxa"/>
            <w:shd w:val="clear" w:color="auto" w:fill="auto"/>
          </w:tcPr>
          <w:p w14:paraId="3985820A" w14:textId="112E1927" w:rsidR="00BB37D2" w:rsidRPr="00BB37D2" w:rsidRDefault="00BB37D2" w:rsidP="00BB37D2">
            <w:pPr>
              <w:ind w:firstLine="0"/>
            </w:pPr>
            <w:r>
              <w:t>Schuessler</w:t>
            </w:r>
          </w:p>
        </w:tc>
        <w:tc>
          <w:tcPr>
            <w:tcW w:w="2180" w:type="dxa"/>
            <w:shd w:val="clear" w:color="auto" w:fill="auto"/>
          </w:tcPr>
          <w:p w14:paraId="51DA7DF7" w14:textId="3087A524" w:rsidR="00BB37D2" w:rsidRPr="00BB37D2" w:rsidRDefault="00BB37D2" w:rsidP="00BB37D2">
            <w:pPr>
              <w:ind w:firstLine="0"/>
            </w:pPr>
            <w:r>
              <w:t>G. M. Smith</w:t>
            </w:r>
          </w:p>
        </w:tc>
      </w:tr>
      <w:tr w:rsidR="00BB37D2" w:rsidRPr="00BB37D2" w14:paraId="739C55DF" w14:textId="77777777" w:rsidTr="00BB37D2">
        <w:tc>
          <w:tcPr>
            <w:tcW w:w="2179" w:type="dxa"/>
            <w:shd w:val="clear" w:color="auto" w:fill="auto"/>
          </w:tcPr>
          <w:p w14:paraId="3CA8F542" w14:textId="5ED723DA" w:rsidR="00BB37D2" w:rsidRPr="00BB37D2" w:rsidRDefault="00BB37D2" w:rsidP="00BB37D2">
            <w:pPr>
              <w:ind w:firstLine="0"/>
            </w:pPr>
            <w:r>
              <w:t>M. M. Smith</w:t>
            </w:r>
          </w:p>
        </w:tc>
        <w:tc>
          <w:tcPr>
            <w:tcW w:w="2179" w:type="dxa"/>
            <w:shd w:val="clear" w:color="auto" w:fill="auto"/>
          </w:tcPr>
          <w:p w14:paraId="38D5BAC5" w14:textId="7E8750DC" w:rsidR="00BB37D2" w:rsidRPr="00BB37D2" w:rsidRDefault="00BB37D2" w:rsidP="00BB37D2">
            <w:pPr>
              <w:ind w:firstLine="0"/>
            </w:pPr>
            <w:r>
              <w:t>Stavrinakis</w:t>
            </w:r>
          </w:p>
        </w:tc>
        <w:tc>
          <w:tcPr>
            <w:tcW w:w="2180" w:type="dxa"/>
            <w:shd w:val="clear" w:color="auto" w:fill="auto"/>
          </w:tcPr>
          <w:p w14:paraId="7A6AF094" w14:textId="283612FE" w:rsidR="00BB37D2" w:rsidRPr="00BB37D2" w:rsidRDefault="00BB37D2" w:rsidP="00BB37D2">
            <w:pPr>
              <w:ind w:firstLine="0"/>
            </w:pPr>
            <w:r>
              <w:t>Taylor</w:t>
            </w:r>
          </w:p>
        </w:tc>
      </w:tr>
      <w:tr w:rsidR="00BB37D2" w:rsidRPr="00BB37D2" w14:paraId="0D83AC90" w14:textId="77777777" w:rsidTr="00BB37D2">
        <w:tc>
          <w:tcPr>
            <w:tcW w:w="2179" w:type="dxa"/>
            <w:shd w:val="clear" w:color="auto" w:fill="auto"/>
          </w:tcPr>
          <w:p w14:paraId="4F9752CF" w14:textId="3D83528C" w:rsidR="00BB37D2" w:rsidRPr="00BB37D2" w:rsidRDefault="00BB37D2" w:rsidP="00BB37D2">
            <w:pPr>
              <w:ind w:firstLine="0"/>
            </w:pPr>
            <w:r>
              <w:t>Teeple</w:t>
            </w:r>
          </w:p>
        </w:tc>
        <w:tc>
          <w:tcPr>
            <w:tcW w:w="2179" w:type="dxa"/>
            <w:shd w:val="clear" w:color="auto" w:fill="auto"/>
          </w:tcPr>
          <w:p w14:paraId="7B50A058" w14:textId="72028824" w:rsidR="00BB37D2" w:rsidRPr="00BB37D2" w:rsidRDefault="00BB37D2" w:rsidP="00BB37D2">
            <w:pPr>
              <w:ind w:firstLine="0"/>
            </w:pPr>
            <w:r>
              <w:t>Terribile</w:t>
            </w:r>
          </w:p>
        </w:tc>
        <w:tc>
          <w:tcPr>
            <w:tcW w:w="2180" w:type="dxa"/>
            <w:shd w:val="clear" w:color="auto" w:fill="auto"/>
          </w:tcPr>
          <w:p w14:paraId="5F24454E" w14:textId="662DD1A0" w:rsidR="00BB37D2" w:rsidRPr="00BB37D2" w:rsidRDefault="00BB37D2" w:rsidP="00BB37D2">
            <w:pPr>
              <w:ind w:firstLine="0"/>
            </w:pPr>
            <w:r>
              <w:t>Vaughan</w:t>
            </w:r>
          </w:p>
        </w:tc>
      </w:tr>
      <w:tr w:rsidR="00BB37D2" w:rsidRPr="00BB37D2" w14:paraId="5218470B" w14:textId="77777777" w:rsidTr="00BB37D2">
        <w:tc>
          <w:tcPr>
            <w:tcW w:w="2179" w:type="dxa"/>
            <w:shd w:val="clear" w:color="auto" w:fill="auto"/>
          </w:tcPr>
          <w:p w14:paraId="0F7FC105" w14:textId="06CFCD68" w:rsidR="00BB37D2" w:rsidRPr="00BB37D2" w:rsidRDefault="00BB37D2" w:rsidP="00BB37D2">
            <w:pPr>
              <w:keepNext/>
              <w:ind w:firstLine="0"/>
            </w:pPr>
            <w:r>
              <w:lastRenderedPageBreak/>
              <w:t>Weeks</w:t>
            </w:r>
          </w:p>
        </w:tc>
        <w:tc>
          <w:tcPr>
            <w:tcW w:w="2179" w:type="dxa"/>
            <w:shd w:val="clear" w:color="auto" w:fill="auto"/>
          </w:tcPr>
          <w:p w14:paraId="331C92D7" w14:textId="6D07BFEF" w:rsidR="00BB37D2" w:rsidRPr="00BB37D2" w:rsidRDefault="00BB37D2" w:rsidP="00BB37D2">
            <w:pPr>
              <w:keepNext/>
              <w:ind w:firstLine="0"/>
            </w:pPr>
            <w:r>
              <w:t>White</w:t>
            </w:r>
          </w:p>
        </w:tc>
        <w:tc>
          <w:tcPr>
            <w:tcW w:w="2180" w:type="dxa"/>
            <w:shd w:val="clear" w:color="auto" w:fill="auto"/>
          </w:tcPr>
          <w:p w14:paraId="6A3A1A85" w14:textId="5D5B13A8" w:rsidR="00BB37D2" w:rsidRPr="00BB37D2" w:rsidRDefault="00BB37D2" w:rsidP="00BB37D2">
            <w:pPr>
              <w:keepNext/>
              <w:ind w:firstLine="0"/>
            </w:pPr>
            <w:r>
              <w:t>Whitmire</w:t>
            </w:r>
          </w:p>
        </w:tc>
      </w:tr>
      <w:tr w:rsidR="00BB37D2" w:rsidRPr="00BB37D2" w14:paraId="729294D2" w14:textId="77777777" w:rsidTr="00BB37D2">
        <w:tc>
          <w:tcPr>
            <w:tcW w:w="2179" w:type="dxa"/>
            <w:shd w:val="clear" w:color="auto" w:fill="auto"/>
          </w:tcPr>
          <w:p w14:paraId="086A4BF6" w14:textId="0A0DFA2A" w:rsidR="00BB37D2" w:rsidRPr="00BB37D2" w:rsidRDefault="00BB37D2" w:rsidP="00BB37D2">
            <w:pPr>
              <w:keepNext/>
              <w:ind w:firstLine="0"/>
            </w:pPr>
            <w:r>
              <w:t>Wickensimer</w:t>
            </w:r>
          </w:p>
        </w:tc>
        <w:tc>
          <w:tcPr>
            <w:tcW w:w="2179" w:type="dxa"/>
            <w:shd w:val="clear" w:color="auto" w:fill="auto"/>
          </w:tcPr>
          <w:p w14:paraId="70F0E379" w14:textId="5542C079" w:rsidR="00BB37D2" w:rsidRPr="00BB37D2" w:rsidRDefault="00BB37D2" w:rsidP="00BB37D2">
            <w:pPr>
              <w:keepNext/>
              <w:ind w:firstLine="0"/>
            </w:pPr>
            <w:r>
              <w:t>Willis</w:t>
            </w:r>
          </w:p>
        </w:tc>
        <w:tc>
          <w:tcPr>
            <w:tcW w:w="2180" w:type="dxa"/>
            <w:shd w:val="clear" w:color="auto" w:fill="auto"/>
          </w:tcPr>
          <w:p w14:paraId="64538141" w14:textId="7CDECA07" w:rsidR="00BB37D2" w:rsidRPr="00BB37D2" w:rsidRDefault="00BB37D2" w:rsidP="00BB37D2">
            <w:pPr>
              <w:keepNext/>
              <w:ind w:firstLine="0"/>
            </w:pPr>
            <w:r>
              <w:t>Wooten</w:t>
            </w:r>
          </w:p>
        </w:tc>
      </w:tr>
    </w:tbl>
    <w:p w14:paraId="42D23346" w14:textId="77777777" w:rsidR="00BB37D2" w:rsidRDefault="00BB37D2" w:rsidP="00BB37D2"/>
    <w:p w14:paraId="62CB3B9F" w14:textId="1505CD1D" w:rsidR="00BB37D2" w:rsidRDefault="00BB37D2" w:rsidP="00BB37D2">
      <w:pPr>
        <w:jc w:val="center"/>
        <w:rPr>
          <w:b/>
        </w:rPr>
      </w:pPr>
      <w:r w:rsidRPr="00BB37D2">
        <w:rPr>
          <w:b/>
        </w:rPr>
        <w:t>Total--90</w:t>
      </w:r>
    </w:p>
    <w:p w14:paraId="36074917" w14:textId="77777777" w:rsidR="00BB37D2" w:rsidRDefault="00BB37D2" w:rsidP="00BB37D2">
      <w:pPr>
        <w:jc w:val="center"/>
        <w:rPr>
          <w:b/>
        </w:rPr>
      </w:pPr>
    </w:p>
    <w:p w14:paraId="6D7D04AC"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0D75E923" w14:textId="77777777" w:rsidTr="00BB37D2">
        <w:tc>
          <w:tcPr>
            <w:tcW w:w="2179" w:type="dxa"/>
            <w:shd w:val="clear" w:color="auto" w:fill="auto"/>
          </w:tcPr>
          <w:p w14:paraId="0D6F87E7" w14:textId="293722B4" w:rsidR="00BB37D2" w:rsidRPr="00BB37D2" w:rsidRDefault="00BB37D2" w:rsidP="00BB37D2">
            <w:pPr>
              <w:keepNext/>
              <w:ind w:firstLine="0"/>
            </w:pPr>
            <w:r>
              <w:t>Grant</w:t>
            </w:r>
          </w:p>
        </w:tc>
        <w:tc>
          <w:tcPr>
            <w:tcW w:w="2179" w:type="dxa"/>
            <w:shd w:val="clear" w:color="auto" w:fill="auto"/>
          </w:tcPr>
          <w:p w14:paraId="0ABD68C3" w14:textId="433B1674" w:rsidR="00BB37D2" w:rsidRPr="00BB37D2" w:rsidRDefault="00BB37D2" w:rsidP="00BB37D2">
            <w:pPr>
              <w:keepNext/>
              <w:ind w:firstLine="0"/>
            </w:pPr>
            <w:r>
              <w:t>Kirby</w:t>
            </w:r>
          </w:p>
        </w:tc>
        <w:tc>
          <w:tcPr>
            <w:tcW w:w="2180" w:type="dxa"/>
            <w:shd w:val="clear" w:color="auto" w:fill="auto"/>
          </w:tcPr>
          <w:p w14:paraId="1F68AB07" w14:textId="4CD9296C" w:rsidR="00BB37D2" w:rsidRPr="00BB37D2" w:rsidRDefault="00BB37D2" w:rsidP="00BB37D2">
            <w:pPr>
              <w:keepNext/>
              <w:ind w:firstLine="0"/>
            </w:pPr>
            <w:r>
              <w:t>Luck</w:t>
            </w:r>
          </w:p>
        </w:tc>
      </w:tr>
      <w:tr w:rsidR="00BB37D2" w:rsidRPr="00BB37D2" w14:paraId="643BF798" w14:textId="77777777" w:rsidTr="00BB37D2">
        <w:tc>
          <w:tcPr>
            <w:tcW w:w="2179" w:type="dxa"/>
            <w:shd w:val="clear" w:color="auto" w:fill="auto"/>
          </w:tcPr>
          <w:p w14:paraId="7F7DA307" w14:textId="4216E070" w:rsidR="00BB37D2" w:rsidRPr="00BB37D2" w:rsidRDefault="00BB37D2" w:rsidP="00BB37D2">
            <w:pPr>
              <w:keepNext/>
              <w:ind w:firstLine="0"/>
            </w:pPr>
            <w:r>
              <w:t>J. Moore</w:t>
            </w:r>
          </w:p>
        </w:tc>
        <w:tc>
          <w:tcPr>
            <w:tcW w:w="2179" w:type="dxa"/>
            <w:shd w:val="clear" w:color="auto" w:fill="auto"/>
          </w:tcPr>
          <w:p w14:paraId="11E4300B" w14:textId="02ACF81E" w:rsidR="00BB37D2" w:rsidRPr="00BB37D2" w:rsidRDefault="00BB37D2" w:rsidP="00BB37D2">
            <w:pPr>
              <w:keepNext/>
              <w:ind w:firstLine="0"/>
            </w:pPr>
            <w:r>
              <w:t>Rivers</w:t>
            </w:r>
          </w:p>
        </w:tc>
        <w:tc>
          <w:tcPr>
            <w:tcW w:w="2180" w:type="dxa"/>
            <w:shd w:val="clear" w:color="auto" w:fill="auto"/>
          </w:tcPr>
          <w:p w14:paraId="7A13CA11" w14:textId="40B738B1" w:rsidR="00BB37D2" w:rsidRPr="00BB37D2" w:rsidRDefault="00BB37D2" w:rsidP="00BB37D2">
            <w:pPr>
              <w:keepNext/>
              <w:ind w:firstLine="0"/>
            </w:pPr>
            <w:r>
              <w:t>Rose</w:t>
            </w:r>
          </w:p>
        </w:tc>
      </w:tr>
      <w:tr w:rsidR="00BB37D2" w:rsidRPr="00BB37D2" w14:paraId="5CB0CD6C" w14:textId="77777777" w:rsidTr="00BB37D2">
        <w:tc>
          <w:tcPr>
            <w:tcW w:w="2179" w:type="dxa"/>
            <w:shd w:val="clear" w:color="auto" w:fill="auto"/>
          </w:tcPr>
          <w:p w14:paraId="6B966127" w14:textId="5006B512" w:rsidR="00BB37D2" w:rsidRPr="00BB37D2" w:rsidRDefault="00BB37D2" w:rsidP="00BB37D2">
            <w:pPr>
              <w:keepNext/>
              <w:ind w:firstLine="0"/>
            </w:pPr>
            <w:r>
              <w:t>Rutherford</w:t>
            </w:r>
          </w:p>
        </w:tc>
        <w:tc>
          <w:tcPr>
            <w:tcW w:w="2179" w:type="dxa"/>
            <w:shd w:val="clear" w:color="auto" w:fill="auto"/>
          </w:tcPr>
          <w:p w14:paraId="0319F455" w14:textId="2C5D4B0F" w:rsidR="00BB37D2" w:rsidRPr="00BB37D2" w:rsidRDefault="00BB37D2" w:rsidP="00BB37D2">
            <w:pPr>
              <w:keepNext/>
              <w:ind w:firstLine="0"/>
            </w:pPr>
            <w:r>
              <w:t>Spann-Wilder</w:t>
            </w:r>
          </w:p>
        </w:tc>
        <w:tc>
          <w:tcPr>
            <w:tcW w:w="2180" w:type="dxa"/>
            <w:shd w:val="clear" w:color="auto" w:fill="auto"/>
          </w:tcPr>
          <w:p w14:paraId="15BF085E" w14:textId="121537EC" w:rsidR="00BB37D2" w:rsidRPr="00BB37D2" w:rsidRDefault="00BB37D2" w:rsidP="00BB37D2">
            <w:pPr>
              <w:keepNext/>
              <w:ind w:firstLine="0"/>
            </w:pPr>
            <w:r>
              <w:t>Williams</w:t>
            </w:r>
          </w:p>
        </w:tc>
      </w:tr>
    </w:tbl>
    <w:p w14:paraId="0528D036" w14:textId="77777777" w:rsidR="00BB37D2" w:rsidRDefault="00BB37D2" w:rsidP="00BB37D2"/>
    <w:p w14:paraId="5BC24AF9" w14:textId="77777777" w:rsidR="00BB37D2" w:rsidRDefault="00BB37D2" w:rsidP="00BB37D2">
      <w:pPr>
        <w:jc w:val="center"/>
        <w:rPr>
          <w:b/>
        </w:rPr>
      </w:pPr>
      <w:r w:rsidRPr="00BB37D2">
        <w:rPr>
          <w:b/>
        </w:rPr>
        <w:t>Total--9</w:t>
      </w:r>
    </w:p>
    <w:p w14:paraId="06283AFD" w14:textId="47C31A88" w:rsidR="00BB37D2" w:rsidRDefault="00BB37D2" w:rsidP="00BB37D2">
      <w:pPr>
        <w:jc w:val="center"/>
        <w:rPr>
          <w:b/>
        </w:rPr>
      </w:pPr>
    </w:p>
    <w:p w14:paraId="6ED36D3D" w14:textId="77777777" w:rsidR="00BB37D2" w:rsidRDefault="00BB37D2" w:rsidP="00BB37D2">
      <w:r>
        <w:t>So, the House refused to invoke Rule 3.9.</w:t>
      </w:r>
    </w:p>
    <w:p w14:paraId="76D805C3" w14:textId="77777777" w:rsidR="00583F86" w:rsidRDefault="00583F86" w:rsidP="00BB37D2"/>
    <w:p w14:paraId="093D588E" w14:textId="33E868B4" w:rsidR="00BB37D2" w:rsidRDefault="00BB37D2" w:rsidP="00BB37D2">
      <w:r>
        <w:t>Rep. GOVAN continued speaking.</w:t>
      </w:r>
    </w:p>
    <w:p w14:paraId="4D1BBAE5" w14:textId="4080E27F" w:rsidR="00BB37D2" w:rsidRDefault="00BB37D2" w:rsidP="00BB37D2">
      <w:r>
        <w:t>Rep. BAMBERG spoke against the Bill.</w:t>
      </w:r>
    </w:p>
    <w:p w14:paraId="1BF90ED4" w14:textId="77777777" w:rsidR="00BB37D2" w:rsidRDefault="00BB37D2" w:rsidP="00BB37D2"/>
    <w:p w14:paraId="60857511" w14:textId="7AE8F985" w:rsidR="00BB37D2" w:rsidRDefault="00BB37D2" w:rsidP="00BB37D2">
      <w:r>
        <w:t>The question recurred to the passage of the Bill.</w:t>
      </w:r>
    </w:p>
    <w:p w14:paraId="1F2C0E16" w14:textId="77777777" w:rsidR="00BB37D2" w:rsidRDefault="00BB37D2" w:rsidP="00BB37D2"/>
    <w:p w14:paraId="6501F506" w14:textId="77777777" w:rsidR="00BB37D2" w:rsidRDefault="00BB37D2" w:rsidP="00BB37D2">
      <w:r>
        <w:t xml:space="preserve">The yeas and nays were taken resulting as follows: </w:t>
      </w:r>
    </w:p>
    <w:p w14:paraId="4361BAFF" w14:textId="09D6365D" w:rsidR="00BB37D2" w:rsidRDefault="00BB37D2" w:rsidP="00BB37D2">
      <w:pPr>
        <w:jc w:val="center"/>
      </w:pPr>
      <w:r>
        <w:t xml:space="preserve"> </w:t>
      </w:r>
      <w:bookmarkStart w:id="97" w:name="vote_start284"/>
      <w:bookmarkEnd w:id="97"/>
      <w:r>
        <w:t>Yeas 79; Nays 38</w:t>
      </w:r>
    </w:p>
    <w:p w14:paraId="456CEB0E" w14:textId="77777777" w:rsidR="00583F86" w:rsidRDefault="00583F86" w:rsidP="00BB37D2">
      <w:pPr>
        <w:jc w:val="center"/>
      </w:pPr>
    </w:p>
    <w:p w14:paraId="622A7758" w14:textId="77777777" w:rsidR="00BB37D2" w:rsidRDefault="00BB37D2" w:rsidP="00BB37D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37D2" w:rsidRPr="00BB37D2" w14:paraId="7F38235D" w14:textId="77777777" w:rsidTr="00BB37D2">
        <w:tc>
          <w:tcPr>
            <w:tcW w:w="2179" w:type="dxa"/>
            <w:shd w:val="clear" w:color="auto" w:fill="auto"/>
          </w:tcPr>
          <w:p w14:paraId="4DF0B402" w14:textId="0794D9EC" w:rsidR="00BB37D2" w:rsidRPr="00BB37D2" w:rsidRDefault="00BB37D2" w:rsidP="00BB37D2">
            <w:pPr>
              <w:keepNext/>
              <w:ind w:firstLine="0"/>
            </w:pPr>
            <w:r>
              <w:t>Bailey</w:t>
            </w:r>
          </w:p>
        </w:tc>
        <w:tc>
          <w:tcPr>
            <w:tcW w:w="2179" w:type="dxa"/>
            <w:shd w:val="clear" w:color="auto" w:fill="auto"/>
          </w:tcPr>
          <w:p w14:paraId="26369309" w14:textId="7478ED8D" w:rsidR="00BB37D2" w:rsidRPr="00BB37D2" w:rsidRDefault="00BB37D2" w:rsidP="00BB37D2">
            <w:pPr>
              <w:keepNext/>
              <w:ind w:firstLine="0"/>
            </w:pPr>
            <w:r>
              <w:t>Ballentine</w:t>
            </w:r>
          </w:p>
        </w:tc>
        <w:tc>
          <w:tcPr>
            <w:tcW w:w="2180" w:type="dxa"/>
            <w:shd w:val="clear" w:color="auto" w:fill="auto"/>
          </w:tcPr>
          <w:p w14:paraId="16B37FBD" w14:textId="5E3E2A9D" w:rsidR="00BB37D2" w:rsidRPr="00BB37D2" w:rsidRDefault="00BB37D2" w:rsidP="00BB37D2">
            <w:pPr>
              <w:keepNext/>
              <w:ind w:firstLine="0"/>
            </w:pPr>
            <w:r>
              <w:t>Bannister</w:t>
            </w:r>
          </w:p>
        </w:tc>
      </w:tr>
      <w:tr w:rsidR="00BB37D2" w:rsidRPr="00BB37D2" w14:paraId="03809BC1" w14:textId="77777777" w:rsidTr="00BB37D2">
        <w:tc>
          <w:tcPr>
            <w:tcW w:w="2179" w:type="dxa"/>
            <w:shd w:val="clear" w:color="auto" w:fill="auto"/>
          </w:tcPr>
          <w:p w14:paraId="27B19F59" w14:textId="11F5B48F" w:rsidR="00BB37D2" w:rsidRPr="00BB37D2" w:rsidRDefault="00BB37D2" w:rsidP="00BB37D2">
            <w:pPr>
              <w:ind w:firstLine="0"/>
            </w:pPr>
            <w:r>
              <w:t>Beach</w:t>
            </w:r>
          </w:p>
        </w:tc>
        <w:tc>
          <w:tcPr>
            <w:tcW w:w="2179" w:type="dxa"/>
            <w:shd w:val="clear" w:color="auto" w:fill="auto"/>
          </w:tcPr>
          <w:p w14:paraId="643AD6D9" w14:textId="1A1C9E87" w:rsidR="00BB37D2" w:rsidRPr="00BB37D2" w:rsidRDefault="00BB37D2" w:rsidP="00BB37D2">
            <w:pPr>
              <w:ind w:firstLine="0"/>
            </w:pPr>
            <w:r>
              <w:t>Bowers</w:t>
            </w:r>
          </w:p>
        </w:tc>
        <w:tc>
          <w:tcPr>
            <w:tcW w:w="2180" w:type="dxa"/>
            <w:shd w:val="clear" w:color="auto" w:fill="auto"/>
          </w:tcPr>
          <w:p w14:paraId="4051218B" w14:textId="56FA6CF2" w:rsidR="00BB37D2" w:rsidRPr="00BB37D2" w:rsidRDefault="00BB37D2" w:rsidP="00BB37D2">
            <w:pPr>
              <w:ind w:firstLine="0"/>
            </w:pPr>
            <w:r>
              <w:t>Bradley</w:t>
            </w:r>
          </w:p>
        </w:tc>
      </w:tr>
      <w:tr w:rsidR="00BB37D2" w:rsidRPr="00BB37D2" w14:paraId="0463AD1B" w14:textId="77777777" w:rsidTr="00BB37D2">
        <w:tc>
          <w:tcPr>
            <w:tcW w:w="2179" w:type="dxa"/>
            <w:shd w:val="clear" w:color="auto" w:fill="auto"/>
          </w:tcPr>
          <w:p w14:paraId="77E3EED0" w14:textId="603259D4" w:rsidR="00BB37D2" w:rsidRPr="00BB37D2" w:rsidRDefault="00BB37D2" w:rsidP="00BB37D2">
            <w:pPr>
              <w:ind w:firstLine="0"/>
            </w:pPr>
            <w:r>
              <w:t>Brewer</w:t>
            </w:r>
          </w:p>
        </w:tc>
        <w:tc>
          <w:tcPr>
            <w:tcW w:w="2179" w:type="dxa"/>
            <w:shd w:val="clear" w:color="auto" w:fill="auto"/>
          </w:tcPr>
          <w:p w14:paraId="7E4D8823" w14:textId="06ACF2A9" w:rsidR="00BB37D2" w:rsidRPr="00BB37D2" w:rsidRDefault="00BB37D2" w:rsidP="00BB37D2">
            <w:pPr>
              <w:ind w:firstLine="0"/>
            </w:pPr>
            <w:r>
              <w:t>Brittain</w:t>
            </w:r>
          </w:p>
        </w:tc>
        <w:tc>
          <w:tcPr>
            <w:tcW w:w="2180" w:type="dxa"/>
            <w:shd w:val="clear" w:color="auto" w:fill="auto"/>
          </w:tcPr>
          <w:p w14:paraId="7F6C9A2D" w14:textId="33E5EC4D" w:rsidR="00BB37D2" w:rsidRPr="00BB37D2" w:rsidRDefault="00BB37D2" w:rsidP="00BB37D2">
            <w:pPr>
              <w:ind w:firstLine="0"/>
            </w:pPr>
            <w:r>
              <w:t>Burns</w:t>
            </w:r>
          </w:p>
        </w:tc>
      </w:tr>
      <w:tr w:rsidR="00BB37D2" w:rsidRPr="00BB37D2" w14:paraId="3445CA0B" w14:textId="77777777" w:rsidTr="00BB37D2">
        <w:tc>
          <w:tcPr>
            <w:tcW w:w="2179" w:type="dxa"/>
            <w:shd w:val="clear" w:color="auto" w:fill="auto"/>
          </w:tcPr>
          <w:p w14:paraId="7EF4A8EA" w14:textId="16A71493" w:rsidR="00BB37D2" w:rsidRPr="00BB37D2" w:rsidRDefault="00BB37D2" w:rsidP="00BB37D2">
            <w:pPr>
              <w:ind w:firstLine="0"/>
            </w:pPr>
            <w:r>
              <w:t>Bustos</w:t>
            </w:r>
          </w:p>
        </w:tc>
        <w:tc>
          <w:tcPr>
            <w:tcW w:w="2179" w:type="dxa"/>
            <w:shd w:val="clear" w:color="auto" w:fill="auto"/>
          </w:tcPr>
          <w:p w14:paraId="0B011D7C" w14:textId="22CD13A3" w:rsidR="00BB37D2" w:rsidRPr="00BB37D2" w:rsidRDefault="00BB37D2" w:rsidP="00BB37D2">
            <w:pPr>
              <w:ind w:firstLine="0"/>
            </w:pPr>
            <w:r>
              <w:t>Calhoon</w:t>
            </w:r>
          </w:p>
        </w:tc>
        <w:tc>
          <w:tcPr>
            <w:tcW w:w="2180" w:type="dxa"/>
            <w:shd w:val="clear" w:color="auto" w:fill="auto"/>
          </w:tcPr>
          <w:p w14:paraId="44D4D6EB" w14:textId="30770B97" w:rsidR="00BB37D2" w:rsidRPr="00BB37D2" w:rsidRDefault="00BB37D2" w:rsidP="00BB37D2">
            <w:pPr>
              <w:ind w:firstLine="0"/>
            </w:pPr>
            <w:r>
              <w:t>Caskey</w:t>
            </w:r>
          </w:p>
        </w:tc>
      </w:tr>
      <w:tr w:rsidR="00BB37D2" w:rsidRPr="00BB37D2" w14:paraId="2C172753" w14:textId="77777777" w:rsidTr="00BB37D2">
        <w:tc>
          <w:tcPr>
            <w:tcW w:w="2179" w:type="dxa"/>
            <w:shd w:val="clear" w:color="auto" w:fill="auto"/>
          </w:tcPr>
          <w:p w14:paraId="7464C536" w14:textId="62045C3F" w:rsidR="00BB37D2" w:rsidRPr="00BB37D2" w:rsidRDefault="00BB37D2" w:rsidP="00BB37D2">
            <w:pPr>
              <w:ind w:firstLine="0"/>
            </w:pPr>
            <w:r>
              <w:t>Chapman</w:t>
            </w:r>
          </w:p>
        </w:tc>
        <w:tc>
          <w:tcPr>
            <w:tcW w:w="2179" w:type="dxa"/>
            <w:shd w:val="clear" w:color="auto" w:fill="auto"/>
          </w:tcPr>
          <w:p w14:paraId="58EE91D1" w14:textId="5C53C629" w:rsidR="00BB37D2" w:rsidRPr="00BB37D2" w:rsidRDefault="00BB37D2" w:rsidP="00BB37D2">
            <w:pPr>
              <w:ind w:firstLine="0"/>
            </w:pPr>
            <w:r>
              <w:t>B. J. Cox</w:t>
            </w:r>
          </w:p>
        </w:tc>
        <w:tc>
          <w:tcPr>
            <w:tcW w:w="2180" w:type="dxa"/>
            <w:shd w:val="clear" w:color="auto" w:fill="auto"/>
          </w:tcPr>
          <w:p w14:paraId="535CD9AA" w14:textId="14E5F49B" w:rsidR="00BB37D2" w:rsidRPr="00BB37D2" w:rsidRDefault="00BB37D2" w:rsidP="00BB37D2">
            <w:pPr>
              <w:ind w:firstLine="0"/>
            </w:pPr>
            <w:r>
              <w:t>B. L. Cox</w:t>
            </w:r>
          </w:p>
        </w:tc>
      </w:tr>
      <w:tr w:rsidR="00BB37D2" w:rsidRPr="00BB37D2" w14:paraId="3783B556" w14:textId="77777777" w:rsidTr="00BB37D2">
        <w:tc>
          <w:tcPr>
            <w:tcW w:w="2179" w:type="dxa"/>
            <w:shd w:val="clear" w:color="auto" w:fill="auto"/>
          </w:tcPr>
          <w:p w14:paraId="0F4C6975" w14:textId="54E58C63" w:rsidR="00BB37D2" w:rsidRPr="00BB37D2" w:rsidRDefault="00BB37D2" w:rsidP="00BB37D2">
            <w:pPr>
              <w:ind w:firstLine="0"/>
            </w:pPr>
            <w:r>
              <w:t>Crawford</w:t>
            </w:r>
          </w:p>
        </w:tc>
        <w:tc>
          <w:tcPr>
            <w:tcW w:w="2179" w:type="dxa"/>
            <w:shd w:val="clear" w:color="auto" w:fill="auto"/>
          </w:tcPr>
          <w:p w14:paraId="017659DE" w14:textId="0547A702" w:rsidR="00BB37D2" w:rsidRPr="00BB37D2" w:rsidRDefault="00BB37D2" w:rsidP="00BB37D2">
            <w:pPr>
              <w:ind w:firstLine="0"/>
            </w:pPr>
            <w:r>
              <w:t>Cromer</w:t>
            </w:r>
          </w:p>
        </w:tc>
        <w:tc>
          <w:tcPr>
            <w:tcW w:w="2180" w:type="dxa"/>
            <w:shd w:val="clear" w:color="auto" w:fill="auto"/>
          </w:tcPr>
          <w:p w14:paraId="34623B24" w14:textId="28DEA090" w:rsidR="00BB37D2" w:rsidRPr="00BB37D2" w:rsidRDefault="00BB37D2" w:rsidP="00BB37D2">
            <w:pPr>
              <w:ind w:firstLine="0"/>
            </w:pPr>
            <w:r>
              <w:t>Davis</w:t>
            </w:r>
          </w:p>
        </w:tc>
      </w:tr>
      <w:tr w:rsidR="00BB37D2" w:rsidRPr="00BB37D2" w14:paraId="2A476E28" w14:textId="77777777" w:rsidTr="00BB37D2">
        <w:tc>
          <w:tcPr>
            <w:tcW w:w="2179" w:type="dxa"/>
            <w:shd w:val="clear" w:color="auto" w:fill="auto"/>
          </w:tcPr>
          <w:p w14:paraId="52D080BE" w14:textId="7FC28DEC" w:rsidR="00BB37D2" w:rsidRPr="00BB37D2" w:rsidRDefault="00BB37D2" w:rsidP="00BB37D2">
            <w:pPr>
              <w:ind w:firstLine="0"/>
            </w:pPr>
            <w:r>
              <w:t>Duncan</w:t>
            </w:r>
          </w:p>
        </w:tc>
        <w:tc>
          <w:tcPr>
            <w:tcW w:w="2179" w:type="dxa"/>
            <w:shd w:val="clear" w:color="auto" w:fill="auto"/>
          </w:tcPr>
          <w:p w14:paraId="23E7C8C0" w14:textId="65CBA03A" w:rsidR="00BB37D2" w:rsidRPr="00BB37D2" w:rsidRDefault="00BB37D2" w:rsidP="00BB37D2">
            <w:pPr>
              <w:ind w:firstLine="0"/>
            </w:pPr>
            <w:r>
              <w:t>Edgerton</w:t>
            </w:r>
          </w:p>
        </w:tc>
        <w:tc>
          <w:tcPr>
            <w:tcW w:w="2180" w:type="dxa"/>
            <w:shd w:val="clear" w:color="auto" w:fill="auto"/>
          </w:tcPr>
          <w:p w14:paraId="0E0D2B6B" w14:textId="4FCEB6E6" w:rsidR="00BB37D2" w:rsidRPr="00BB37D2" w:rsidRDefault="00BB37D2" w:rsidP="00BB37D2">
            <w:pPr>
              <w:ind w:firstLine="0"/>
            </w:pPr>
            <w:r>
              <w:t>Erickson</w:t>
            </w:r>
          </w:p>
        </w:tc>
      </w:tr>
      <w:tr w:rsidR="00BB37D2" w:rsidRPr="00BB37D2" w14:paraId="49A9DAFA" w14:textId="77777777" w:rsidTr="00BB37D2">
        <w:tc>
          <w:tcPr>
            <w:tcW w:w="2179" w:type="dxa"/>
            <w:shd w:val="clear" w:color="auto" w:fill="auto"/>
          </w:tcPr>
          <w:p w14:paraId="1159B68C" w14:textId="484B69A0" w:rsidR="00BB37D2" w:rsidRPr="00BB37D2" w:rsidRDefault="00BB37D2" w:rsidP="00BB37D2">
            <w:pPr>
              <w:ind w:firstLine="0"/>
            </w:pPr>
            <w:r>
              <w:t>Forrest</w:t>
            </w:r>
          </w:p>
        </w:tc>
        <w:tc>
          <w:tcPr>
            <w:tcW w:w="2179" w:type="dxa"/>
            <w:shd w:val="clear" w:color="auto" w:fill="auto"/>
          </w:tcPr>
          <w:p w14:paraId="39BCCD4F" w14:textId="101FF153" w:rsidR="00BB37D2" w:rsidRPr="00BB37D2" w:rsidRDefault="00BB37D2" w:rsidP="00BB37D2">
            <w:pPr>
              <w:ind w:firstLine="0"/>
            </w:pPr>
            <w:r>
              <w:t>Frank</w:t>
            </w:r>
          </w:p>
        </w:tc>
        <w:tc>
          <w:tcPr>
            <w:tcW w:w="2180" w:type="dxa"/>
            <w:shd w:val="clear" w:color="auto" w:fill="auto"/>
          </w:tcPr>
          <w:p w14:paraId="1B1D2F3C" w14:textId="3479BA98" w:rsidR="00BB37D2" w:rsidRPr="00BB37D2" w:rsidRDefault="00BB37D2" w:rsidP="00BB37D2">
            <w:pPr>
              <w:ind w:firstLine="0"/>
            </w:pPr>
            <w:r>
              <w:t>Gatch</w:t>
            </w:r>
          </w:p>
        </w:tc>
      </w:tr>
      <w:tr w:rsidR="00BB37D2" w:rsidRPr="00BB37D2" w14:paraId="26049EA7" w14:textId="77777777" w:rsidTr="00BB37D2">
        <w:tc>
          <w:tcPr>
            <w:tcW w:w="2179" w:type="dxa"/>
            <w:shd w:val="clear" w:color="auto" w:fill="auto"/>
          </w:tcPr>
          <w:p w14:paraId="14427BEB" w14:textId="3CF830F6" w:rsidR="00BB37D2" w:rsidRPr="00BB37D2" w:rsidRDefault="00BB37D2" w:rsidP="00BB37D2">
            <w:pPr>
              <w:ind w:firstLine="0"/>
            </w:pPr>
            <w:r>
              <w:t>Gibson</w:t>
            </w:r>
          </w:p>
        </w:tc>
        <w:tc>
          <w:tcPr>
            <w:tcW w:w="2179" w:type="dxa"/>
            <w:shd w:val="clear" w:color="auto" w:fill="auto"/>
          </w:tcPr>
          <w:p w14:paraId="5598AAB4" w14:textId="187B1BBF" w:rsidR="00BB37D2" w:rsidRPr="00BB37D2" w:rsidRDefault="00BB37D2" w:rsidP="00BB37D2">
            <w:pPr>
              <w:ind w:firstLine="0"/>
            </w:pPr>
            <w:r>
              <w:t>Gilliam</w:t>
            </w:r>
          </w:p>
        </w:tc>
        <w:tc>
          <w:tcPr>
            <w:tcW w:w="2180" w:type="dxa"/>
            <w:shd w:val="clear" w:color="auto" w:fill="auto"/>
          </w:tcPr>
          <w:p w14:paraId="5CD9AE67" w14:textId="45E421B6" w:rsidR="00BB37D2" w:rsidRPr="00BB37D2" w:rsidRDefault="00BB37D2" w:rsidP="00BB37D2">
            <w:pPr>
              <w:ind w:firstLine="0"/>
            </w:pPr>
            <w:r>
              <w:t>Gilreath</w:t>
            </w:r>
          </w:p>
        </w:tc>
      </w:tr>
      <w:tr w:rsidR="00BB37D2" w:rsidRPr="00BB37D2" w14:paraId="0BB44131" w14:textId="77777777" w:rsidTr="00BB37D2">
        <w:tc>
          <w:tcPr>
            <w:tcW w:w="2179" w:type="dxa"/>
            <w:shd w:val="clear" w:color="auto" w:fill="auto"/>
          </w:tcPr>
          <w:p w14:paraId="1A474277" w14:textId="5BEE2D37" w:rsidR="00BB37D2" w:rsidRPr="00BB37D2" w:rsidRDefault="00BB37D2" w:rsidP="00BB37D2">
            <w:pPr>
              <w:ind w:firstLine="0"/>
            </w:pPr>
            <w:r>
              <w:t>Guest</w:t>
            </w:r>
          </w:p>
        </w:tc>
        <w:tc>
          <w:tcPr>
            <w:tcW w:w="2179" w:type="dxa"/>
            <w:shd w:val="clear" w:color="auto" w:fill="auto"/>
          </w:tcPr>
          <w:p w14:paraId="3ACD81E2" w14:textId="5B49789C" w:rsidR="00BB37D2" w:rsidRPr="00BB37D2" w:rsidRDefault="00BB37D2" w:rsidP="00BB37D2">
            <w:pPr>
              <w:ind w:firstLine="0"/>
            </w:pPr>
            <w:r>
              <w:t>Guffey</w:t>
            </w:r>
          </w:p>
        </w:tc>
        <w:tc>
          <w:tcPr>
            <w:tcW w:w="2180" w:type="dxa"/>
            <w:shd w:val="clear" w:color="auto" w:fill="auto"/>
          </w:tcPr>
          <w:p w14:paraId="78FC8CD8" w14:textId="2CA4EC83" w:rsidR="00BB37D2" w:rsidRPr="00BB37D2" w:rsidRDefault="00BB37D2" w:rsidP="00BB37D2">
            <w:pPr>
              <w:ind w:firstLine="0"/>
            </w:pPr>
            <w:r>
              <w:t>Haddon</w:t>
            </w:r>
          </w:p>
        </w:tc>
      </w:tr>
      <w:tr w:rsidR="00BB37D2" w:rsidRPr="00BB37D2" w14:paraId="44D53AA1" w14:textId="77777777" w:rsidTr="00BB37D2">
        <w:tc>
          <w:tcPr>
            <w:tcW w:w="2179" w:type="dxa"/>
            <w:shd w:val="clear" w:color="auto" w:fill="auto"/>
          </w:tcPr>
          <w:p w14:paraId="1D35BF0F" w14:textId="4E123063" w:rsidR="00BB37D2" w:rsidRPr="00BB37D2" w:rsidRDefault="00BB37D2" w:rsidP="00BB37D2">
            <w:pPr>
              <w:ind w:firstLine="0"/>
            </w:pPr>
            <w:r>
              <w:t>Hardee</w:t>
            </w:r>
          </w:p>
        </w:tc>
        <w:tc>
          <w:tcPr>
            <w:tcW w:w="2179" w:type="dxa"/>
            <w:shd w:val="clear" w:color="auto" w:fill="auto"/>
          </w:tcPr>
          <w:p w14:paraId="31EF5627" w14:textId="2AD714CB" w:rsidR="00BB37D2" w:rsidRPr="00BB37D2" w:rsidRDefault="00BB37D2" w:rsidP="00BB37D2">
            <w:pPr>
              <w:ind w:firstLine="0"/>
            </w:pPr>
            <w:r>
              <w:t>Hartnett</w:t>
            </w:r>
          </w:p>
        </w:tc>
        <w:tc>
          <w:tcPr>
            <w:tcW w:w="2180" w:type="dxa"/>
            <w:shd w:val="clear" w:color="auto" w:fill="auto"/>
          </w:tcPr>
          <w:p w14:paraId="45C8D662" w14:textId="18456685" w:rsidR="00BB37D2" w:rsidRPr="00BB37D2" w:rsidRDefault="00BB37D2" w:rsidP="00BB37D2">
            <w:pPr>
              <w:ind w:firstLine="0"/>
            </w:pPr>
            <w:r>
              <w:t>Hartz</w:t>
            </w:r>
          </w:p>
        </w:tc>
      </w:tr>
      <w:tr w:rsidR="00BB37D2" w:rsidRPr="00BB37D2" w14:paraId="73623CDA" w14:textId="77777777" w:rsidTr="00BB37D2">
        <w:tc>
          <w:tcPr>
            <w:tcW w:w="2179" w:type="dxa"/>
            <w:shd w:val="clear" w:color="auto" w:fill="auto"/>
          </w:tcPr>
          <w:p w14:paraId="433701D6" w14:textId="397ACDB0" w:rsidR="00BB37D2" w:rsidRPr="00BB37D2" w:rsidRDefault="00BB37D2" w:rsidP="00BB37D2">
            <w:pPr>
              <w:ind w:firstLine="0"/>
            </w:pPr>
            <w:r>
              <w:t>Herbkersman</w:t>
            </w:r>
          </w:p>
        </w:tc>
        <w:tc>
          <w:tcPr>
            <w:tcW w:w="2179" w:type="dxa"/>
            <w:shd w:val="clear" w:color="auto" w:fill="auto"/>
          </w:tcPr>
          <w:p w14:paraId="304E564B" w14:textId="3731BCD1" w:rsidR="00BB37D2" w:rsidRPr="00BB37D2" w:rsidRDefault="00BB37D2" w:rsidP="00BB37D2">
            <w:pPr>
              <w:ind w:firstLine="0"/>
            </w:pPr>
            <w:r>
              <w:t>Hewitt</w:t>
            </w:r>
          </w:p>
        </w:tc>
        <w:tc>
          <w:tcPr>
            <w:tcW w:w="2180" w:type="dxa"/>
            <w:shd w:val="clear" w:color="auto" w:fill="auto"/>
          </w:tcPr>
          <w:p w14:paraId="48515622" w14:textId="0A257CA4" w:rsidR="00BB37D2" w:rsidRPr="00BB37D2" w:rsidRDefault="00BB37D2" w:rsidP="00BB37D2">
            <w:pPr>
              <w:ind w:firstLine="0"/>
            </w:pPr>
            <w:r>
              <w:t>Hiott</w:t>
            </w:r>
          </w:p>
        </w:tc>
      </w:tr>
      <w:tr w:rsidR="00BB37D2" w:rsidRPr="00BB37D2" w14:paraId="59F5F4F4" w14:textId="77777777" w:rsidTr="00BB37D2">
        <w:tc>
          <w:tcPr>
            <w:tcW w:w="2179" w:type="dxa"/>
            <w:shd w:val="clear" w:color="auto" w:fill="auto"/>
          </w:tcPr>
          <w:p w14:paraId="1AC5639F" w14:textId="5B2B4378" w:rsidR="00BB37D2" w:rsidRPr="00BB37D2" w:rsidRDefault="00BB37D2" w:rsidP="00BB37D2">
            <w:pPr>
              <w:ind w:firstLine="0"/>
            </w:pPr>
            <w:r>
              <w:t>Hixon</w:t>
            </w:r>
          </w:p>
        </w:tc>
        <w:tc>
          <w:tcPr>
            <w:tcW w:w="2179" w:type="dxa"/>
            <w:shd w:val="clear" w:color="auto" w:fill="auto"/>
          </w:tcPr>
          <w:p w14:paraId="218B77F2" w14:textId="25C82CA9" w:rsidR="00BB37D2" w:rsidRPr="00BB37D2" w:rsidRDefault="00BB37D2" w:rsidP="00BB37D2">
            <w:pPr>
              <w:ind w:firstLine="0"/>
            </w:pPr>
            <w:r>
              <w:t>Holman</w:t>
            </w:r>
          </w:p>
        </w:tc>
        <w:tc>
          <w:tcPr>
            <w:tcW w:w="2180" w:type="dxa"/>
            <w:shd w:val="clear" w:color="auto" w:fill="auto"/>
          </w:tcPr>
          <w:p w14:paraId="7E8546B1" w14:textId="0B660F9D" w:rsidR="00BB37D2" w:rsidRPr="00BB37D2" w:rsidRDefault="00BB37D2" w:rsidP="00BB37D2">
            <w:pPr>
              <w:ind w:firstLine="0"/>
            </w:pPr>
            <w:r>
              <w:t>Huff</w:t>
            </w:r>
          </w:p>
        </w:tc>
      </w:tr>
      <w:tr w:rsidR="00BB37D2" w:rsidRPr="00BB37D2" w14:paraId="1B322F6F" w14:textId="77777777" w:rsidTr="00BB37D2">
        <w:tc>
          <w:tcPr>
            <w:tcW w:w="2179" w:type="dxa"/>
            <w:shd w:val="clear" w:color="auto" w:fill="auto"/>
          </w:tcPr>
          <w:p w14:paraId="4BC309D5" w14:textId="6571A0B2" w:rsidR="00BB37D2" w:rsidRPr="00BB37D2" w:rsidRDefault="00BB37D2" w:rsidP="00BB37D2">
            <w:pPr>
              <w:ind w:firstLine="0"/>
            </w:pPr>
            <w:r>
              <w:t>J. E. Johnson</w:t>
            </w:r>
          </w:p>
        </w:tc>
        <w:tc>
          <w:tcPr>
            <w:tcW w:w="2179" w:type="dxa"/>
            <w:shd w:val="clear" w:color="auto" w:fill="auto"/>
          </w:tcPr>
          <w:p w14:paraId="145D1E60" w14:textId="532EC260" w:rsidR="00BB37D2" w:rsidRPr="00BB37D2" w:rsidRDefault="00BB37D2" w:rsidP="00BB37D2">
            <w:pPr>
              <w:ind w:firstLine="0"/>
            </w:pPr>
            <w:r>
              <w:t>Jordan</w:t>
            </w:r>
          </w:p>
        </w:tc>
        <w:tc>
          <w:tcPr>
            <w:tcW w:w="2180" w:type="dxa"/>
            <w:shd w:val="clear" w:color="auto" w:fill="auto"/>
          </w:tcPr>
          <w:p w14:paraId="5363153A" w14:textId="43E3C46D" w:rsidR="00BB37D2" w:rsidRPr="00BB37D2" w:rsidRDefault="00BB37D2" w:rsidP="00BB37D2">
            <w:pPr>
              <w:ind w:firstLine="0"/>
            </w:pPr>
            <w:r>
              <w:t>Kilmartin</w:t>
            </w:r>
          </w:p>
        </w:tc>
      </w:tr>
      <w:tr w:rsidR="00BB37D2" w:rsidRPr="00BB37D2" w14:paraId="051C7144" w14:textId="77777777" w:rsidTr="00BB37D2">
        <w:tc>
          <w:tcPr>
            <w:tcW w:w="2179" w:type="dxa"/>
            <w:shd w:val="clear" w:color="auto" w:fill="auto"/>
          </w:tcPr>
          <w:p w14:paraId="6F52753C" w14:textId="13F3647D" w:rsidR="00BB37D2" w:rsidRPr="00BB37D2" w:rsidRDefault="00BB37D2" w:rsidP="00BB37D2">
            <w:pPr>
              <w:ind w:firstLine="0"/>
            </w:pPr>
            <w:r>
              <w:t>Landing</w:t>
            </w:r>
          </w:p>
        </w:tc>
        <w:tc>
          <w:tcPr>
            <w:tcW w:w="2179" w:type="dxa"/>
            <w:shd w:val="clear" w:color="auto" w:fill="auto"/>
          </w:tcPr>
          <w:p w14:paraId="49687CAD" w14:textId="7B62CF8C" w:rsidR="00BB37D2" w:rsidRPr="00BB37D2" w:rsidRDefault="00BB37D2" w:rsidP="00BB37D2">
            <w:pPr>
              <w:ind w:firstLine="0"/>
            </w:pPr>
            <w:r>
              <w:t>Lawson</w:t>
            </w:r>
          </w:p>
        </w:tc>
        <w:tc>
          <w:tcPr>
            <w:tcW w:w="2180" w:type="dxa"/>
            <w:shd w:val="clear" w:color="auto" w:fill="auto"/>
          </w:tcPr>
          <w:p w14:paraId="4883D8AE" w14:textId="18C11A49" w:rsidR="00BB37D2" w:rsidRPr="00BB37D2" w:rsidRDefault="00BB37D2" w:rsidP="00BB37D2">
            <w:pPr>
              <w:ind w:firstLine="0"/>
            </w:pPr>
            <w:r>
              <w:t>Ligon</w:t>
            </w:r>
          </w:p>
        </w:tc>
      </w:tr>
      <w:tr w:rsidR="00BB37D2" w:rsidRPr="00BB37D2" w14:paraId="51B42A75" w14:textId="77777777" w:rsidTr="00BB37D2">
        <w:tc>
          <w:tcPr>
            <w:tcW w:w="2179" w:type="dxa"/>
            <w:shd w:val="clear" w:color="auto" w:fill="auto"/>
          </w:tcPr>
          <w:p w14:paraId="2F320051" w14:textId="431A0FB4" w:rsidR="00BB37D2" w:rsidRPr="00BB37D2" w:rsidRDefault="00BB37D2" w:rsidP="00BB37D2">
            <w:pPr>
              <w:ind w:firstLine="0"/>
            </w:pPr>
            <w:r>
              <w:t>Long</w:t>
            </w:r>
          </w:p>
        </w:tc>
        <w:tc>
          <w:tcPr>
            <w:tcW w:w="2179" w:type="dxa"/>
            <w:shd w:val="clear" w:color="auto" w:fill="auto"/>
          </w:tcPr>
          <w:p w14:paraId="2C42E943" w14:textId="59D9342C" w:rsidR="00BB37D2" w:rsidRPr="00BB37D2" w:rsidRDefault="00BB37D2" w:rsidP="00BB37D2">
            <w:pPr>
              <w:ind w:firstLine="0"/>
            </w:pPr>
            <w:r>
              <w:t>Lowe</w:t>
            </w:r>
          </w:p>
        </w:tc>
        <w:tc>
          <w:tcPr>
            <w:tcW w:w="2180" w:type="dxa"/>
            <w:shd w:val="clear" w:color="auto" w:fill="auto"/>
          </w:tcPr>
          <w:p w14:paraId="1DFB6DE8" w14:textId="7CB35645" w:rsidR="00BB37D2" w:rsidRPr="00BB37D2" w:rsidRDefault="00BB37D2" w:rsidP="00BB37D2">
            <w:pPr>
              <w:ind w:firstLine="0"/>
            </w:pPr>
            <w:r>
              <w:t>Magnuson</w:t>
            </w:r>
          </w:p>
        </w:tc>
      </w:tr>
      <w:tr w:rsidR="00BB37D2" w:rsidRPr="00BB37D2" w14:paraId="51D49AB8" w14:textId="77777777" w:rsidTr="00BB37D2">
        <w:tc>
          <w:tcPr>
            <w:tcW w:w="2179" w:type="dxa"/>
            <w:shd w:val="clear" w:color="auto" w:fill="auto"/>
          </w:tcPr>
          <w:p w14:paraId="07CDA7CB" w14:textId="0701908D" w:rsidR="00BB37D2" w:rsidRPr="00BB37D2" w:rsidRDefault="00BB37D2" w:rsidP="00BB37D2">
            <w:pPr>
              <w:ind w:firstLine="0"/>
            </w:pPr>
            <w:r>
              <w:t>May</w:t>
            </w:r>
          </w:p>
        </w:tc>
        <w:tc>
          <w:tcPr>
            <w:tcW w:w="2179" w:type="dxa"/>
            <w:shd w:val="clear" w:color="auto" w:fill="auto"/>
          </w:tcPr>
          <w:p w14:paraId="77AACFB0" w14:textId="621331E2" w:rsidR="00BB37D2" w:rsidRPr="00BB37D2" w:rsidRDefault="00BB37D2" w:rsidP="00BB37D2">
            <w:pPr>
              <w:ind w:firstLine="0"/>
            </w:pPr>
            <w:r>
              <w:t>McCravy</w:t>
            </w:r>
          </w:p>
        </w:tc>
        <w:tc>
          <w:tcPr>
            <w:tcW w:w="2180" w:type="dxa"/>
            <w:shd w:val="clear" w:color="auto" w:fill="auto"/>
          </w:tcPr>
          <w:p w14:paraId="6EEE94F0" w14:textId="156DA1F1" w:rsidR="00BB37D2" w:rsidRPr="00BB37D2" w:rsidRDefault="00BB37D2" w:rsidP="00BB37D2">
            <w:pPr>
              <w:ind w:firstLine="0"/>
            </w:pPr>
            <w:r>
              <w:t>McGinnis</w:t>
            </w:r>
          </w:p>
        </w:tc>
      </w:tr>
      <w:tr w:rsidR="00BB37D2" w:rsidRPr="00BB37D2" w14:paraId="3E440AA9" w14:textId="77777777" w:rsidTr="00BB37D2">
        <w:tc>
          <w:tcPr>
            <w:tcW w:w="2179" w:type="dxa"/>
            <w:shd w:val="clear" w:color="auto" w:fill="auto"/>
          </w:tcPr>
          <w:p w14:paraId="64407576" w14:textId="29EA512D" w:rsidR="00BB37D2" w:rsidRPr="00BB37D2" w:rsidRDefault="00BB37D2" w:rsidP="00BB37D2">
            <w:pPr>
              <w:ind w:firstLine="0"/>
            </w:pPr>
            <w:r>
              <w:t>Mitchell</w:t>
            </w:r>
          </w:p>
        </w:tc>
        <w:tc>
          <w:tcPr>
            <w:tcW w:w="2179" w:type="dxa"/>
            <w:shd w:val="clear" w:color="auto" w:fill="auto"/>
          </w:tcPr>
          <w:p w14:paraId="17E709EF" w14:textId="1D38EEC9" w:rsidR="00BB37D2" w:rsidRPr="00BB37D2" w:rsidRDefault="00BB37D2" w:rsidP="00BB37D2">
            <w:pPr>
              <w:ind w:firstLine="0"/>
            </w:pPr>
            <w:r>
              <w:t>Montgomery</w:t>
            </w:r>
          </w:p>
        </w:tc>
        <w:tc>
          <w:tcPr>
            <w:tcW w:w="2180" w:type="dxa"/>
            <w:shd w:val="clear" w:color="auto" w:fill="auto"/>
          </w:tcPr>
          <w:p w14:paraId="1574D60A" w14:textId="2C2D5AC8" w:rsidR="00BB37D2" w:rsidRPr="00BB37D2" w:rsidRDefault="00BB37D2" w:rsidP="00BB37D2">
            <w:pPr>
              <w:ind w:firstLine="0"/>
            </w:pPr>
            <w:r>
              <w:t>T. Moore</w:t>
            </w:r>
          </w:p>
        </w:tc>
      </w:tr>
      <w:tr w:rsidR="00BB37D2" w:rsidRPr="00BB37D2" w14:paraId="718D4B62" w14:textId="77777777" w:rsidTr="00BB37D2">
        <w:tc>
          <w:tcPr>
            <w:tcW w:w="2179" w:type="dxa"/>
            <w:shd w:val="clear" w:color="auto" w:fill="auto"/>
          </w:tcPr>
          <w:p w14:paraId="5359C4BE" w14:textId="63006240" w:rsidR="00BB37D2" w:rsidRPr="00BB37D2" w:rsidRDefault="00BB37D2" w:rsidP="00BB37D2">
            <w:pPr>
              <w:ind w:firstLine="0"/>
            </w:pPr>
            <w:r>
              <w:lastRenderedPageBreak/>
              <w:t>Morgan</w:t>
            </w:r>
          </w:p>
        </w:tc>
        <w:tc>
          <w:tcPr>
            <w:tcW w:w="2179" w:type="dxa"/>
            <w:shd w:val="clear" w:color="auto" w:fill="auto"/>
          </w:tcPr>
          <w:p w14:paraId="35DD9493" w14:textId="20C628EA" w:rsidR="00BB37D2" w:rsidRPr="00BB37D2" w:rsidRDefault="00BB37D2" w:rsidP="00BB37D2">
            <w:pPr>
              <w:ind w:firstLine="0"/>
            </w:pPr>
            <w:r>
              <w:t>Murphy</w:t>
            </w:r>
          </w:p>
        </w:tc>
        <w:tc>
          <w:tcPr>
            <w:tcW w:w="2180" w:type="dxa"/>
            <w:shd w:val="clear" w:color="auto" w:fill="auto"/>
          </w:tcPr>
          <w:p w14:paraId="1099A64B" w14:textId="6D1C4F8E" w:rsidR="00BB37D2" w:rsidRPr="00BB37D2" w:rsidRDefault="00BB37D2" w:rsidP="00BB37D2">
            <w:pPr>
              <w:ind w:firstLine="0"/>
            </w:pPr>
            <w:r>
              <w:t>Neese</w:t>
            </w:r>
          </w:p>
        </w:tc>
      </w:tr>
      <w:tr w:rsidR="00BB37D2" w:rsidRPr="00BB37D2" w14:paraId="02F58A23" w14:textId="77777777" w:rsidTr="00BB37D2">
        <w:tc>
          <w:tcPr>
            <w:tcW w:w="2179" w:type="dxa"/>
            <w:shd w:val="clear" w:color="auto" w:fill="auto"/>
          </w:tcPr>
          <w:p w14:paraId="5491DB06" w14:textId="7224DD6A" w:rsidR="00BB37D2" w:rsidRPr="00BB37D2" w:rsidRDefault="00BB37D2" w:rsidP="00BB37D2">
            <w:pPr>
              <w:ind w:firstLine="0"/>
            </w:pPr>
            <w:r>
              <w:t>B. Newton</w:t>
            </w:r>
          </w:p>
        </w:tc>
        <w:tc>
          <w:tcPr>
            <w:tcW w:w="2179" w:type="dxa"/>
            <w:shd w:val="clear" w:color="auto" w:fill="auto"/>
          </w:tcPr>
          <w:p w14:paraId="7A8C48B9" w14:textId="0B4F1BD4" w:rsidR="00BB37D2" w:rsidRPr="00BB37D2" w:rsidRDefault="00BB37D2" w:rsidP="00BB37D2">
            <w:pPr>
              <w:ind w:firstLine="0"/>
            </w:pPr>
            <w:r>
              <w:t>W. Newton</w:t>
            </w:r>
          </w:p>
        </w:tc>
        <w:tc>
          <w:tcPr>
            <w:tcW w:w="2180" w:type="dxa"/>
            <w:shd w:val="clear" w:color="auto" w:fill="auto"/>
          </w:tcPr>
          <w:p w14:paraId="72CECF59" w14:textId="74EB5247" w:rsidR="00BB37D2" w:rsidRPr="00BB37D2" w:rsidRDefault="00BB37D2" w:rsidP="00BB37D2">
            <w:pPr>
              <w:ind w:firstLine="0"/>
            </w:pPr>
            <w:r>
              <w:t>Oremus</w:t>
            </w:r>
          </w:p>
        </w:tc>
      </w:tr>
      <w:tr w:rsidR="00BB37D2" w:rsidRPr="00BB37D2" w14:paraId="5E8539FF" w14:textId="77777777" w:rsidTr="00BB37D2">
        <w:tc>
          <w:tcPr>
            <w:tcW w:w="2179" w:type="dxa"/>
            <w:shd w:val="clear" w:color="auto" w:fill="auto"/>
          </w:tcPr>
          <w:p w14:paraId="20C11D7C" w14:textId="02C06BD4" w:rsidR="00BB37D2" w:rsidRPr="00BB37D2" w:rsidRDefault="00BB37D2" w:rsidP="00BB37D2">
            <w:pPr>
              <w:ind w:firstLine="0"/>
            </w:pPr>
            <w:r>
              <w:t>Pace</w:t>
            </w:r>
          </w:p>
        </w:tc>
        <w:tc>
          <w:tcPr>
            <w:tcW w:w="2179" w:type="dxa"/>
            <w:shd w:val="clear" w:color="auto" w:fill="auto"/>
          </w:tcPr>
          <w:p w14:paraId="2B94DD71" w14:textId="2AF54536" w:rsidR="00BB37D2" w:rsidRPr="00BB37D2" w:rsidRDefault="00BB37D2" w:rsidP="00BB37D2">
            <w:pPr>
              <w:ind w:firstLine="0"/>
            </w:pPr>
            <w:r>
              <w:t>Pedalino</w:t>
            </w:r>
          </w:p>
        </w:tc>
        <w:tc>
          <w:tcPr>
            <w:tcW w:w="2180" w:type="dxa"/>
            <w:shd w:val="clear" w:color="auto" w:fill="auto"/>
          </w:tcPr>
          <w:p w14:paraId="08FFF5CC" w14:textId="1E6CEE01" w:rsidR="00BB37D2" w:rsidRPr="00BB37D2" w:rsidRDefault="00BB37D2" w:rsidP="00BB37D2">
            <w:pPr>
              <w:ind w:firstLine="0"/>
            </w:pPr>
            <w:r>
              <w:t>Pope</w:t>
            </w:r>
          </w:p>
        </w:tc>
      </w:tr>
      <w:tr w:rsidR="00BB37D2" w:rsidRPr="00BB37D2" w14:paraId="3EBBF32B" w14:textId="77777777" w:rsidTr="00BB37D2">
        <w:tc>
          <w:tcPr>
            <w:tcW w:w="2179" w:type="dxa"/>
            <w:shd w:val="clear" w:color="auto" w:fill="auto"/>
          </w:tcPr>
          <w:p w14:paraId="380ECFE4" w14:textId="53F36E7C" w:rsidR="00BB37D2" w:rsidRPr="00BB37D2" w:rsidRDefault="00BB37D2" w:rsidP="00BB37D2">
            <w:pPr>
              <w:ind w:firstLine="0"/>
            </w:pPr>
            <w:r>
              <w:t>Rankin</w:t>
            </w:r>
          </w:p>
        </w:tc>
        <w:tc>
          <w:tcPr>
            <w:tcW w:w="2179" w:type="dxa"/>
            <w:shd w:val="clear" w:color="auto" w:fill="auto"/>
          </w:tcPr>
          <w:p w14:paraId="2B4A3904" w14:textId="3CE267E2" w:rsidR="00BB37D2" w:rsidRPr="00BB37D2" w:rsidRDefault="00BB37D2" w:rsidP="00BB37D2">
            <w:pPr>
              <w:ind w:firstLine="0"/>
            </w:pPr>
            <w:r>
              <w:t>Robbins</w:t>
            </w:r>
          </w:p>
        </w:tc>
        <w:tc>
          <w:tcPr>
            <w:tcW w:w="2180" w:type="dxa"/>
            <w:shd w:val="clear" w:color="auto" w:fill="auto"/>
          </w:tcPr>
          <w:p w14:paraId="597A2A77" w14:textId="54B824F6" w:rsidR="00BB37D2" w:rsidRPr="00BB37D2" w:rsidRDefault="00BB37D2" w:rsidP="00BB37D2">
            <w:pPr>
              <w:ind w:firstLine="0"/>
            </w:pPr>
            <w:r>
              <w:t>Sanders</w:t>
            </w:r>
          </w:p>
        </w:tc>
      </w:tr>
      <w:tr w:rsidR="00BB37D2" w:rsidRPr="00BB37D2" w14:paraId="0A99EABB" w14:textId="77777777" w:rsidTr="00BB37D2">
        <w:tc>
          <w:tcPr>
            <w:tcW w:w="2179" w:type="dxa"/>
            <w:shd w:val="clear" w:color="auto" w:fill="auto"/>
          </w:tcPr>
          <w:p w14:paraId="4B6C8D97" w14:textId="376EE5BB" w:rsidR="00BB37D2" w:rsidRPr="00BB37D2" w:rsidRDefault="00BB37D2" w:rsidP="00BB37D2">
            <w:pPr>
              <w:ind w:firstLine="0"/>
            </w:pPr>
            <w:r>
              <w:t>Schuessler</w:t>
            </w:r>
          </w:p>
        </w:tc>
        <w:tc>
          <w:tcPr>
            <w:tcW w:w="2179" w:type="dxa"/>
            <w:shd w:val="clear" w:color="auto" w:fill="auto"/>
          </w:tcPr>
          <w:p w14:paraId="1E80B2F3" w14:textId="34701425" w:rsidR="00BB37D2" w:rsidRPr="00BB37D2" w:rsidRDefault="00BB37D2" w:rsidP="00BB37D2">
            <w:pPr>
              <w:ind w:firstLine="0"/>
            </w:pPr>
            <w:r>
              <w:t>Sessions</w:t>
            </w:r>
          </w:p>
        </w:tc>
        <w:tc>
          <w:tcPr>
            <w:tcW w:w="2180" w:type="dxa"/>
            <w:shd w:val="clear" w:color="auto" w:fill="auto"/>
          </w:tcPr>
          <w:p w14:paraId="4A5DC6A1" w14:textId="4AC1A7C8" w:rsidR="00BB37D2" w:rsidRPr="00BB37D2" w:rsidRDefault="00BB37D2" w:rsidP="00BB37D2">
            <w:pPr>
              <w:ind w:firstLine="0"/>
            </w:pPr>
            <w:r>
              <w:t>G. M. Smith</w:t>
            </w:r>
          </w:p>
        </w:tc>
      </w:tr>
      <w:tr w:rsidR="00BB37D2" w:rsidRPr="00BB37D2" w14:paraId="1D0FB316" w14:textId="77777777" w:rsidTr="00BB37D2">
        <w:tc>
          <w:tcPr>
            <w:tcW w:w="2179" w:type="dxa"/>
            <w:shd w:val="clear" w:color="auto" w:fill="auto"/>
          </w:tcPr>
          <w:p w14:paraId="4DCEAC0C" w14:textId="024E836B" w:rsidR="00BB37D2" w:rsidRPr="00BB37D2" w:rsidRDefault="00BB37D2" w:rsidP="00BB37D2">
            <w:pPr>
              <w:ind w:firstLine="0"/>
            </w:pPr>
            <w:r>
              <w:t>M. M. Smith</w:t>
            </w:r>
          </w:p>
        </w:tc>
        <w:tc>
          <w:tcPr>
            <w:tcW w:w="2179" w:type="dxa"/>
            <w:shd w:val="clear" w:color="auto" w:fill="auto"/>
          </w:tcPr>
          <w:p w14:paraId="0CAB3755" w14:textId="19145898" w:rsidR="00BB37D2" w:rsidRPr="00BB37D2" w:rsidRDefault="00BB37D2" w:rsidP="00BB37D2">
            <w:pPr>
              <w:ind w:firstLine="0"/>
            </w:pPr>
            <w:r>
              <w:t>Taylor</w:t>
            </w:r>
          </w:p>
        </w:tc>
        <w:tc>
          <w:tcPr>
            <w:tcW w:w="2180" w:type="dxa"/>
            <w:shd w:val="clear" w:color="auto" w:fill="auto"/>
          </w:tcPr>
          <w:p w14:paraId="1F766BBB" w14:textId="3C9785F4" w:rsidR="00BB37D2" w:rsidRPr="00BB37D2" w:rsidRDefault="00BB37D2" w:rsidP="00BB37D2">
            <w:pPr>
              <w:ind w:firstLine="0"/>
            </w:pPr>
            <w:r>
              <w:t>Teeple</w:t>
            </w:r>
          </w:p>
        </w:tc>
      </w:tr>
      <w:tr w:rsidR="00BB37D2" w:rsidRPr="00BB37D2" w14:paraId="71B05AA7" w14:textId="77777777" w:rsidTr="00BB37D2">
        <w:tc>
          <w:tcPr>
            <w:tcW w:w="2179" w:type="dxa"/>
            <w:shd w:val="clear" w:color="auto" w:fill="auto"/>
          </w:tcPr>
          <w:p w14:paraId="7E5617C6" w14:textId="1BFABE1B" w:rsidR="00BB37D2" w:rsidRPr="00BB37D2" w:rsidRDefault="00BB37D2" w:rsidP="00BB37D2">
            <w:pPr>
              <w:ind w:firstLine="0"/>
            </w:pPr>
            <w:r>
              <w:t>Terribile</w:t>
            </w:r>
          </w:p>
        </w:tc>
        <w:tc>
          <w:tcPr>
            <w:tcW w:w="2179" w:type="dxa"/>
            <w:shd w:val="clear" w:color="auto" w:fill="auto"/>
          </w:tcPr>
          <w:p w14:paraId="47DAFD64" w14:textId="7D5BCAD3" w:rsidR="00BB37D2" w:rsidRPr="00BB37D2" w:rsidRDefault="00BB37D2" w:rsidP="00BB37D2">
            <w:pPr>
              <w:ind w:firstLine="0"/>
            </w:pPr>
            <w:r>
              <w:t>Vaughan</w:t>
            </w:r>
          </w:p>
        </w:tc>
        <w:tc>
          <w:tcPr>
            <w:tcW w:w="2180" w:type="dxa"/>
            <w:shd w:val="clear" w:color="auto" w:fill="auto"/>
          </w:tcPr>
          <w:p w14:paraId="3737C5E9" w14:textId="4581099F" w:rsidR="00BB37D2" w:rsidRPr="00BB37D2" w:rsidRDefault="00BB37D2" w:rsidP="00BB37D2">
            <w:pPr>
              <w:ind w:firstLine="0"/>
            </w:pPr>
            <w:r>
              <w:t>White</w:t>
            </w:r>
          </w:p>
        </w:tc>
      </w:tr>
      <w:tr w:rsidR="00BB37D2" w:rsidRPr="00BB37D2" w14:paraId="28CF7349" w14:textId="77777777" w:rsidTr="00BB37D2">
        <w:tc>
          <w:tcPr>
            <w:tcW w:w="2179" w:type="dxa"/>
            <w:shd w:val="clear" w:color="auto" w:fill="auto"/>
          </w:tcPr>
          <w:p w14:paraId="15929ECC" w14:textId="025AF41A" w:rsidR="00BB37D2" w:rsidRPr="00BB37D2" w:rsidRDefault="00BB37D2" w:rsidP="00BB37D2">
            <w:pPr>
              <w:keepNext/>
              <w:ind w:firstLine="0"/>
            </w:pPr>
            <w:r>
              <w:t>Whitmire</w:t>
            </w:r>
          </w:p>
        </w:tc>
        <w:tc>
          <w:tcPr>
            <w:tcW w:w="2179" w:type="dxa"/>
            <w:shd w:val="clear" w:color="auto" w:fill="auto"/>
          </w:tcPr>
          <w:p w14:paraId="34E2C1C4" w14:textId="76534D07" w:rsidR="00BB37D2" w:rsidRPr="00BB37D2" w:rsidRDefault="00BB37D2" w:rsidP="00BB37D2">
            <w:pPr>
              <w:keepNext/>
              <w:ind w:firstLine="0"/>
            </w:pPr>
            <w:r>
              <w:t>Wickensimer</w:t>
            </w:r>
          </w:p>
        </w:tc>
        <w:tc>
          <w:tcPr>
            <w:tcW w:w="2180" w:type="dxa"/>
            <w:shd w:val="clear" w:color="auto" w:fill="auto"/>
          </w:tcPr>
          <w:p w14:paraId="7A3044E1" w14:textId="74BEFF9A" w:rsidR="00BB37D2" w:rsidRPr="00BB37D2" w:rsidRDefault="00BB37D2" w:rsidP="00BB37D2">
            <w:pPr>
              <w:keepNext/>
              <w:ind w:firstLine="0"/>
            </w:pPr>
            <w:r>
              <w:t>Willis</w:t>
            </w:r>
          </w:p>
        </w:tc>
      </w:tr>
      <w:tr w:rsidR="00BB37D2" w:rsidRPr="00BB37D2" w14:paraId="019827E5" w14:textId="77777777" w:rsidTr="00BB37D2">
        <w:tc>
          <w:tcPr>
            <w:tcW w:w="2179" w:type="dxa"/>
            <w:shd w:val="clear" w:color="auto" w:fill="auto"/>
          </w:tcPr>
          <w:p w14:paraId="398681A0" w14:textId="5E60A3AA" w:rsidR="00BB37D2" w:rsidRPr="00BB37D2" w:rsidRDefault="00BB37D2" w:rsidP="00BB37D2">
            <w:pPr>
              <w:keepNext/>
              <w:ind w:firstLine="0"/>
            </w:pPr>
            <w:r>
              <w:t>Wooten</w:t>
            </w:r>
          </w:p>
        </w:tc>
        <w:tc>
          <w:tcPr>
            <w:tcW w:w="2179" w:type="dxa"/>
            <w:shd w:val="clear" w:color="auto" w:fill="auto"/>
          </w:tcPr>
          <w:p w14:paraId="7827A340" w14:textId="77777777" w:rsidR="00BB37D2" w:rsidRPr="00BB37D2" w:rsidRDefault="00BB37D2" w:rsidP="00BB37D2">
            <w:pPr>
              <w:keepNext/>
              <w:ind w:firstLine="0"/>
            </w:pPr>
          </w:p>
        </w:tc>
        <w:tc>
          <w:tcPr>
            <w:tcW w:w="2180" w:type="dxa"/>
            <w:shd w:val="clear" w:color="auto" w:fill="auto"/>
          </w:tcPr>
          <w:p w14:paraId="23AEBD12" w14:textId="77777777" w:rsidR="00BB37D2" w:rsidRPr="00BB37D2" w:rsidRDefault="00BB37D2" w:rsidP="00BB37D2">
            <w:pPr>
              <w:keepNext/>
              <w:ind w:firstLine="0"/>
            </w:pPr>
          </w:p>
        </w:tc>
      </w:tr>
    </w:tbl>
    <w:p w14:paraId="3AD4BC02" w14:textId="77777777" w:rsidR="00BB37D2" w:rsidRDefault="00BB37D2" w:rsidP="00BB37D2"/>
    <w:p w14:paraId="45247FC5" w14:textId="0E3D7484" w:rsidR="00BB37D2" w:rsidRDefault="00BB37D2" w:rsidP="00BB37D2">
      <w:pPr>
        <w:jc w:val="center"/>
        <w:rPr>
          <w:b/>
        </w:rPr>
      </w:pPr>
      <w:r w:rsidRPr="00BB37D2">
        <w:rPr>
          <w:b/>
        </w:rPr>
        <w:t>Total--79</w:t>
      </w:r>
    </w:p>
    <w:p w14:paraId="63FE4EE0" w14:textId="77777777" w:rsidR="00BB37D2" w:rsidRDefault="00BB37D2" w:rsidP="00BB37D2">
      <w:pPr>
        <w:jc w:val="center"/>
        <w:rPr>
          <w:b/>
        </w:rPr>
      </w:pPr>
    </w:p>
    <w:p w14:paraId="1C6CE24E" w14:textId="77777777" w:rsidR="00BB37D2" w:rsidRDefault="00BB37D2" w:rsidP="00BB37D2">
      <w:pPr>
        <w:ind w:firstLine="0"/>
      </w:pPr>
      <w:r w:rsidRPr="00BB37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37D2" w:rsidRPr="00BB37D2" w14:paraId="4F17275B" w14:textId="77777777" w:rsidTr="00BB37D2">
        <w:tc>
          <w:tcPr>
            <w:tcW w:w="2179" w:type="dxa"/>
            <w:shd w:val="clear" w:color="auto" w:fill="auto"/>
          </w:tcPr>
          <w:p w14:paraId="1AFCA6DB" w14:textId="0F40A37A" w:rsidR="00BB37D2" w:rsidRPr="00BB37D2" w:rsidRDefault="00BB37D2" w:rsidP="00BB37D2">
            <w:pPr>
              <w:keepNext/>
              <w:ind w:firstLine="0"/>
            </w:pPr>
            <w:r>
              <w:t>Alexander</w:t>
            </w:r>
          </w:p>
        </w:tc>
        <w:tc>
          <w:tcPr>
            <w:tcW w:w="2179" w:type="dxa"/>
            <w:shd w:val="clear" w:color="auto" w:fill="auto"/>
          </w:tcPr>
          <w:p w14:paraId="6999E95C" w14:textId="3DCC2C81" w:rsidR="00BB37D2" w:rsidRPr="00BB37D2" w:rsidRDefault="00BB37D2" w:rsidP="00BB37D2">
            <w:pPr>
              <w:keepNext/>
              <w:ind w:firstLine="0"/>
            </w:pPr>
            <w:r>
              <w:t>Anderson</w:t>
            </w:r>
          </w:p>
        </w:tc>
        <w:tc>
          <w:tcPr>
            <w:tcW w:w="2180" w:type="dxa"/>
            <w:shd w:val="clear" w:color="auto" w:fill="auto"/>
          </w:tcPr>
          <w:p w14:paraId="509A6B67" w14:textId="5CD418A5" w:rsidR="00BB37D2" w:rsidRPr="00BB37D2" w:rsidRDefault="00BB37D2" w:rsidP="00BB37D2">
            <w:pPr>
              <w:keepNext/>
              <w:ind w:firstLine="0"/>
            </w:pPr>
            <w:r>
              <w:t>Atkinson</w:t>
            </w:r>
          </w:p>
        </w:tc>
      </w:tr>
      <w:tr w:rsidR="00BB37D2" w:rsidRPr="00BB37D2" w14:paraId="0D24A228" w14:textId="77777777" w:rsidTr="00BB37D2">
        <w:tc>
          <w:tcPr>
            <w:tcW w:w="2179" w:type="dxa"/>
            <w:shd w:val="clear" w:color="auto" w:fill="auto"/>
          </w:tcPr>
          <w:p w14:paraId="464DBF33" w14:textId="4FC24C3B" w:rsidR="00BB37D2" w:rsidRPr="00BB37D2" w:rsidRDefault="00BB37D2" w:rsidP="00BB37D2">
            <w:pPr>
              <w:ind w:firstLine="0"/>
            </w:pPr>
            <w:r>
              <w:t>Bamberg</w:t>
            </w:r>
          </w:p>
        </w:tc>
        <w:tc>
          <w:tcPr>
            <w:tcW w:w="2179" w:type="dxa"/>
            <w:shd w:val="clear" w:color="auto" w:fill="auto"/>
          </w:tcPr>
          <w:p w14:paraId="2FACEC02" w14:textId="6BF3488D" w:rsidR="00BB37D2" w:rsidRPr="00BB37D2" w:rsidRDefault="00BB37D2" w:rsidP="00BB37D2">
            <w:pPr>
              <w:ind w:firstLine="0"/>
            </w:pPr>
            <w:r>
              <w:t>Bauer</w:t>
            </w:r>
          </w:p>
        </w:tc>
        <w:tc>
          <w:tcPr>
            <w:tcW w:w="2180" w:type="dxa"/>
            <w:shd w:val="clear" w:color="auto" w:fill="auto"/>
          </w:tcPr>
          <w:p w14:paraId="17E6D275" w14:textId="6F33303F" w:rsidR="00BB37D2" w:rsidRPr="00BB37D2" w:rsidRDefault="00BB37D2" w:rsidP="00BB37D2">
            <w:pPr>
              <w:ind w:firstLine="0"/>
            </w:pPr>
            <w:r>
              <w:t>Bernstein</w:t>
            </w:r>
          </w:p>
        </w:tc>
      </w:tr>
      <w:tr w:rsidR="00BB37D2" w:rsidRPr="00BB37D2" w14:paraId="0E2A005D" w14:textId="77777777" w:rsidTr="00BB37D2">
        <w:tc>
          <w:tcPr>
            <w:tcW w:w="2179" w:type="dxa"/>
            <w:shd w:val="clear" w:color="auto" w:fill="auto"/>
          </w:tcPr>
          <w:p w14:paraId="516D8F3A" w14:textId="19CED7CD" w:rsidR="00BB37D2" w:rsidRPr="00BB37D2" w:rsidRDefault="00BB37D2" w:rsidP="00BB37D2">
            <w:pPr>
              <w:ind w:firstLine="0"/>
            </w:pPr>
            <w:r>
              <w:t>Clyburn</w:t>
            </w:r>
          </w:p>
        </w:tc>
        <w:tc>
          <w:tcPr>
            <w:tcW w:w="2179" w:type="dxa"/>
            <w:shd w:val="clear" w:color="auto" w:fill="auto"/>
          </w:tcPr>
          <w:p w14:paraId="731C94D6" w14:textId="2F399124" w:rsidR="00BB37D2" w:rsidRPr="00BB37D2" w:rsidRDefault="00BB37D2" w:rsidP="00BB37D2">
            <w:pPr>
              <w:ind w:firstLine="0"/>
            </w:pPr>
            <w:r>
              <w:t>Cobb-Hunter</w:t>
            </w:r>
          </w:p>
        </w:tc>
        <w:tc>
          <w:tcPr>
            <w:tcW w:w="2180" w:type="dxa"/>
            <w:shd w:val="clear" w:color="auto" w:fill="auto"/>
          </w:tcPr>
          <w:p w14:paraId="2A86BDBF" w14:textId="4E81D85C" w:rsidR="00BB37D2" w:rsidRPr="00BB37D2" w:rsidRDefault="00BB37D2" w:rsidP="00BB37D2">
            <w:pPr>
              <w:ind w:firstLine="0"/>
            </w:pPr>
            <w:r>
              <w:t>Collins</w:t>
            </w:r>
          </w:p>
        </w:tc>
      </w:tr>
      <w:tr w:rsidR="00BB37D2" w:rsidRPr="00BB37D2" w14:paraId="44C63322" w14:textId="77777777" w:rsidTr="00BB37D2">
        <w:tc>
          <w:tcPr>
            <w:tcW w:w="2179" w:type="dxa"/>
            <w:shd w:val="clear" w:color="auto" w:fill="auto"/>
          </w:tcPr>
          <w:p w14:paraId="7C5C9732" w14:textId="665629CC" w:rsidR="00BB37D2" w:rsidRPr="00BB37D2" w:rsidRDefault="00BB37D2" w:rsidP="00BB37D2">
            <w:pPr>
              <w:ind w:firstLine="0"/>
            </w:pPr>
            <w:r>
              <w:t>Dillard</w:t>
            </w:r>
          </w:p>
        </w:tc>
        <w:tc>
          <w:tcPr>
            <w:tcW w:w="2179" w:type="dxa"/>
            <w:shd w:val="clear" w:color="auto" w:fill="auto"/>
          </w:tcPr>
          <w:p w14:paraId="072147D6" w14:textId="128E51ED" w:rsidR="00BB37D2" w:rsidRPr="00BB37D2" w:rsidRDefault="00BB37D2" w:rsidP="00BB37D2">
            <w:pPr>
              <w:ind w:firstLine="0"/>
            </w:pPr>
            <w:r>
              <w:t>Gagnon</w:t>
            </w:r>
          </w:p>
        </w:tc>
        <w:tc>
          <w:tcPr>
            <w:tcW w:w="2180" w:type="dxa"/>
            <w:shd w:val="clear" w:color="auto" w:fill="auto"/>
          </w:tcPr>
          <w:p w14:paraId="22CD9B29" w14:textId="78E9AA44" w:rsidR="00BB37D2" w:rsidRPr="00BB37D2" w:rsidRDefault="00BB37D2" w:rsidP="00BB37D2">
            <w:pPr>
              <w:ind w:firstLine="0"/>
            </w:pPr>
            <w:r>
              <w:t>Garvin</w:t>
            </w:r>
          </w:p>
        </w:tc>
      </w:tr>
      <w:tr w:rsidR="00BB37D2" w:rsidRPr="00BB37D2" w14:paraId="13F5D832" w14:textId="77777777" w:rsidTr="00BB37D2">
        <w:tc>
          <w:tcPr>
            <w:tcW w:w="2179" w:type="dxa"/>
            <w:shd w:val="clear" w:color="auto" w:fill="auto"/>
          </w:tcPr>
          <w:p w14:paraId="02A484E2" w14:textId="3735E33F" w:rsidR="00BB37D2" w:rsidRPr="00BB37D2" w:rsidRDefault="00BB37D2" w:rsidP="00BB37D2">
            <w:pPr>
              <w:ind w:firstLine="0"/>
            </w:pPr>
            <w:r>
              <w:t>Gilliard</w:t>
            </w:r>
          </w:p>
        </w:tc>
        <w:tc>
          <w:tcPr>
            <w:tcW w:w="2179" w:type="dxa"/>
            <w:shd w:val="clear" w:color="auto" w:fill="auto"/>
          </w:tcPr>
          <w:p w14:paraId="7C8A8A4B" w14:textId="295BBB22" w:rsidR="00BB37D2" w:rsidRPr="00BB37D2" w:rsidRDefault="00BB37D2" w:rsidP="00BB37D2">
            <w:pPr>
              <w:ind w:firstLine="0"/>
            </w:pPr>
            <w:r>
              <w:t>Govan</w:t>
            </w:r>
          </w:p>
        </w:tc>
        <w:tc>
          <w:tcPr>
            <w:tcW w:w="2180" w:type="dxa"/>
            <w:shd w:val="clear" w:color="auto" w:fill="auto"/>
          </w:tcPr>
          <w:p w14:paraId="69E8684A" w14:textId="3F26D9A0" w:rsidR="00BB37D2" w:rsidRPr="00BB37D2" w:rsidRDefault="00BB37D2" w:rsidP="00BB37D2">
            <w:pPr>
              <w:ind w:firstLine="0"/>
            </w:pPr>
            <w:r>
              <w:t>Grant</w:t>
            </w:r>
          </w:p>
        </w:tc>
      </w:tr>
      <w:tr w:rsidR="00BB37D2" w:rsidRPr="00BB37D2" w14:paraId="74C3E3B5" w14:textId="77777777" w:rsidTr="00BB37D2">
        <w:tc>
          <w:tcPr>
            <w:tcW w:w="2179" w:type="dxa"/>
            <w:shd w:val="clear" w:color="auto" w:fill="auto"/>
          </w:tcPr>
          <w:p w14:paraId="5973AC90" w14:textId="50779389" w:rsidR="00BB37D2" w:rsidRPr="00BB37D2" w:rsidRDefault="00BB37D2" w:rsidP="00BB37D2">
            <w:pPr>
              <w:ind w:firstLine="0"/>
            </w:pPr>
            <w:r>
              <w:t>Harris</w:t>
            </w:r>
          </w:p>
        </w:tc>
        <w:tc>
          <w:tcPr>
            <w:tcW w:w="2179" w:type="dxa"/>
            <w:shd w:val="clear" w:color="auto" w:fill="auto"/>
          </w:tcPr>
          <w:p w14:paraId="45AFE535" w14:textId="1663C264" w:rsidR="00BB37D2" w:rsidRPr="00BB37D2" w:rsidRDefault="00BB37D2" w:rsidP="00BB37D2">
            <w:pPr>
              <w:ind w:firstLine="0"/>
            </w:pPr>
            <w:r>
              <w:t>Hayes</w:t>
            </w:r>
          </w:p>
        </w:tc>
        <w:tc>
          <w:tcPr>
            <w:tcW w:w="2180" w:type="dxa"/>
            <w:shd w:val="clear" w:color="auto" w:fill="auto"/>
          </w:tcPr>
          <w:p w14:paraId="07F8F461" w14:textId="0C254515" w:rsidR="00BB37D2" w:rsidRPr="00BB37D2" w:rsidRDefault="00BB37D2" w:rsidP="00BB37D2">
            <w:pPr>
              <w:ind w:firstLine="0"/>
            </w:pPr>
            <w:r>
              <w:t>Henderson-Myers</w:t>
            </w:r>
          </w:p>
        </w:tc>
      </w:tr>
      <w:tr w:rsidR="00BB37D2" w:rsidRPr="00BB37D2" w14:paraId="43B6DFA4" w14:textId="77777777" w:rsidTr="00BB37D2">
        <w:tc>
          <w:tcPr>
            <w:tcW w:w="2179" w:type="dxa"/>
            <w:shd w:val="clear" w:color="auto" w:fill="auto"/>
          </w:tcPr>
          <w:p w14:paraId="1A0398FB" w14:textId="0CD7E670" w:rsidR="00BB37D2" w:rsidRPr="00BB37D2" w:rsidRDefault="00BB37D2" w:rsidP="00BB37D2">
            <w:pPr>
              <w:ind w:firstLine="0"/>
            </w:pPr>
            <w:r>
              <w:t>Hosey</w:t>
            </w:r>
          </w:p>
        </w:tc>
        <w:tc>
          <w:tcPr>
            <w:tcW w:w="2179" w:type="dxa"/>
            <w:shd w:val="clear" w:color="auto" w:fill="auto"/>
          </w:tcPr>
          <w:p w14:paraId="1710A356" w14:textId="51B005D1" w:rsidR="00BB37D2" w:rsidRPr="00BB37D2" w:rsidRDefault="00BB37D2" w:rsidP="00BB37D2">
            <w:pPr>
              <w:ind w:firstLine="0"/>
            </w:pPr>
            <w:r>
              <w:t>Howard</w:t>
            </w:r>
          </w:p>
        </w:tc>
        <w:tc>
          <w:tcPr>
            <w:tcW w:w="2180" w:type="dxa"/>
            <w:shd w:val="clear" w:color="auto" w:fill="auto"/>
          </w:tcPr>
          <w:p w14:paraId="7456DF06" w14:textId="68DC066E" w:rsidR="00BB37D2" w:rsidRPr="00BB37D2" w:rsidRDefault="00BB37D2" w:rsidP="00BB37D2">
            <w:pPr>
              <w:ind w:firstLine="0"/>
            </w:pPr>
            <w:r>
              <w:t>J. L. Johnson</w:t>
            </w:r>
          </w:p>
        </w:tc>
      </w:tr>
      <w:tr w:rsidR="00BB37D2" w:rsidRPr="00BB37D2" w14:paraId="336E37F1" w14:textId="77777777" w:rsidTr="00BB37D2">
        <w:tc>
          <w:tcPr>
            <w:tcW w:w="2179" w:type="dxa"/>
            <w:shd w:val="clear" w:color="auto" w:fill="auto"/>
          </w:tcPr>
          <w:p w14:paraId="59AE7729" w14:textId="5BEF8C31" w:rsidR="00BB37D2" w:rsidRPr="00BB37D2" w:rsidRDefault="00BB37D2" w:rsidP="00BB37D2">
            <w:pPr>
              <w:ind w:firstLine="0"/>
            </w:pPr>
            <w:r>
              <w:t>Jones</w:t>
            </w:r>
          </w:p>
        </w:tc>
        <w:tc>
          <w:tcPr>
            <w:tcW w:w="2179" w:type="dxa"/>
            <w:shd w:val="clear" w:color="auto" w:fill="auto"/>
          </w:tcPr>
          <w:p w14:paraId="151E3EE8" w14:textId="0FE212AA" w:rsidR="00BB37D2" w:rsidRPr="00BB37D2" w:rsidRDefault="00BB37D2" w:rsidP="00BB37D2">
            <w:pPr>
              <w:ind w:firstLine="0"/>
            </w:pPr>
            <w:r>
              <w:t>King</w:t>
            </w:r>
          </w:p>
        </w:tc>
        <w:tc>
          <w:tcPr>
            <w:tcW w:w="2180" w:type="dxa"/>
            <w:shd w:val="clear" w:color="auto" w:fill="auto"/>
          </w:tcPr>
          <w:p w14:paraId="44600A0C" w14:textId="6EF2B595" w:rsidR="00BB37D2" w:rsidRPr="00BB37D2" w:rsidRDefault="00BB37D2" w:rsidP="00BB37D2">
            <w:pPr>
              <w:ind w:firstLine="0"/>
            </w:pPr>
            <w:r>
              <w:t>Kirby</w:t>
            </w:r>
          </w:p>
        </w:tc>
      </w:tr>
      <w:tr w:rsidR="00BB37D2" w:rsidRPr="00BB37D2" w14:paraId="45F33643" w14:textId="77777777" w:rsidTr="00BB37D2">
        <w:tc>
          <w:tcPr>
            <w:tcW w:w="2179" w:type="dxa"/>
            <w:shd w:val="clear" w:color="auto" w:fill="auto"/>
          </w:tcPr>
          <w:p w14:paraId="2664DA44" w14:textId="702D0D50" w:rsidR="00BB37D2" w:rsidRPr="00BB37D2" w:rsidRDefault="00BB37D2" w:rsidP="00BB37D2">
            <w:pPr>
              <w:ind w:firstLine="0"/>
            </w:pPr>
            <w:r>
              <w:t>Luck</w:t>
            </w:r>
          </w:p>
        </w:tc>
        <w:tc>
          <w:tcPr>
            <w:tcW w:w="2179" w:type="dxa"/>
            <w:shd w:val="clear" w:color="auto" w:fill="auto"/>
          </w:tcPr>
          <w:p w14:paraId="061621A6" w14:textId="0B649D64" w:rsidR="00BB37D2" w:rsidRPr="00BB37D2" w:rsidRDefault="00BB37D2" w:rsidP="00BB37D2">
            <w:pPr>
              <w:ind w:firstLine="0"/>
            </w:pPr>
            <w:r>
              <w:t>Martin</w:t>
            </w:r>
          </w:p>
        </w:tc>
        <w:tc>
          <w:tcPr>
            <w:tcW w:w="2180" w:type="dxa"/>
            <w:shd w:val="clear" w:color="auto" w:fill="auto"/>
          </w:tcPr>
          <w:p w14:paraId="1A158099" w14:textId="2DF6CB63" w:rsidR="00BB37D2" w:rsidRPr="00BB37D2" w:rsidRDefault="00BB37D2" w:rsidP="00BB37D2">
            <w:pPr>
              <w:ind w:firstLine="0"/>
            </w:pPr>
            <w:r>
              <w:t>McDaniel</w:t>
            </w:r>
          </w:p>
        </w:tc>
      </w:tr>
      <w:tr w:rsidR="00BB37D2" w:rsidRPr="00BB37D2" w14:paraId="734D6A5E" w14:textId="77777777" w:rsidTr="00BB37D2">
        <w:tc>
          <w:tcPr>
            <w:tcW w:w="2179" w:type="dxa"/>
            <w:shd w:val="clear" w:color="auto" w:fill="auto"/>
          </w:tcPr>
          <w:p w14:paraId="1E758986" w14:textId="6FE5686F" w:rsidR="00BB37D2" w:rsidRPr="00BB37D2" w:rsidRDefault="00BB37D2" w:rsidP="00BB37D2">
            <w:pPr>
              <w:ind w:firstLine="0"/>
            </w:pPr>
            <w:r>
              <w:t>J. Moore</w:t>
            </w:r>
          </w:p>
        </w:tc>
        <w:tc>
          <w:tcPr>
            <w:tcW w:w="2179" w:type="dxa"/>
            <w:shd w:val="clear" w:color="auto" w:fill="auto"/>
          </w:tcPr>
          <w:p w14:paraId="1E29A3B6" w14:textId="4EE45180" w:rsidR="00BB37D2" w:rsidRPr="00BB37D2" w:rsidRDefault="00BB37D2" w:rsidP="00BB37D2">
            <w:pPr>
              <w:ind w:firstLine="0"/>
            </w:pPr>
            <w:r>
              <w:t>Moss</w:t>
            </w:r>
          </w:p>
        </w:tc>
        <w:tc>
          <w:tcPr>
            <w:tcW w:w="2180" w:type="dxa"/>
            <w:shd w:val="clear" w:color="auto" w:fill="auto"/>
          </w:tcPr>
          <w:p w14:paraId="3E7A4247" w14:textId="281779FD" w:rsidR="00BB37D2" w:rsidRPr="00BB37D2" w:rsidRDefault="00BB37D2" w:rsidP="00BB37D2">
            <w:pPr>
              <w:ind w:firstLine="0"/>
            </w:pPr>
            <w:r>
              <w:t>Reese</w:t>
            </w:r>
          </w:p>
        </w:tc>
      </w:tr>
      <w:tr w:rsidR="00BB37D2" w:rsidRPr="00BB37D2" w14:paraId="3C098968" w14:textId="77777777" w:rsidTr="00BB37D2">
        <w:tc>
          <w:tcPr>
            <w:tcW w:w="2179" w:type="dxa"/>
            <w:shd w:val="clear" w:color="auto" w:fill="auto"/>
          </w:tcPr>
          <w:p w14:paraId="7BF68A69" w14:textId="27AF9443" w:rsidR="00BB37D2" w:rsidRPr="00BB37D2" w:rsidRDefault="00BB37D2" w:rsidP="00BB37D2">
            <w:pPr>
              <w:ind w:firstLine="0"/>
            </w:pPr>
            <w:r>
              <w:t>Rivers</w:t>
            </w:r>
          </w:p>
        </w:tc>
        <w:tc>
          <w:tcPr>
            <w:tcW w:w="2179" w:type="dxa"/>
            <w:shd w:val="clear" w:color="auto" w:fill="auto"/>
          </w:tcPr>
          <w:p w14:paraId="3C28DE7F" w14:textId="15D78E68" w:rsidR="00BB37D2" w:rsidRPr="00BB37D2" w:rsidRDefault="00BB37D2" w:rsidP="00BB37D2">
            <w:pPr>
              <w:ind w:firstLine="0"/>
            </w:pPr>
            <w:r>
              <w:t>Rose</w:t>
            </w:r>
          </w:p>
        </w:tc>
        <w:tc>
          <w:tcPr>
            <w:tcW w:w="2180" w:type="dxa"/>
            <w:shd w:val="clear" w:color="auto" w:fill="auto"/>
          </w:tcPr>
          <w:p w14:paraId="06EC8DD3" w14:textId="097EEAE0" w:rsidR="00BB37D2" w:rsidRPr="00BB37D2" w:rsidRDefault="00BB37D2" w:rsidP="00BB37D2">
            <w:pPr>
              <w:ind w:firstLine="0"/>
            </w:pPr>
            <w:r>
              <w:t>Rutherford</w:t>
            </w:r>
          </w:p>
        </w:tc>
      </w:tr>
      <w:tr w:rsidR="00BB37D2" w:rsidRPr="00BB37D2" w14:paraId="6F45D226" w14:textId="77777777" w:rsidTr="00BB37D2">
        <w:tc>
          <w:tcPr>
            <w:tcW w:w="2179" w:type="dxa"/>
            <w:shd w:val="clear" w:color="auto" w:fill="auto"/>
          </w:tcPr>
          <w:p w14:paraId="54E925A2" w14:textId="6505449A" w:rsidR="00BB37D2" w:rsidRPr="00BB37D2" w:rsidRDefault="00BB37D2" w:rsidP="00BB37D2">
            <w:pPr>
              <w:keepNext/>
              <w:ind w:firstLine="0"/>
            </w:pPr>
            <w:r>
              <w:t>Spann-Wilder</w:t>
            </w:r>
          </w:p>
        </w:tc>
        <w:tc>
          <w:tcPr>
            <w:tcW w:w="2179" w:type="dxa"/>
            <w:shd w:val="clear" w:color="auto" w:fill="auto"/>
          </w:tcPr>
          <w:p w14:paraId="0F55A34D" w14:textId="1625AEC0" w:rsidR="00BB37D2" w:rsidRPr="00BB37D2" w:rsidRDefault="00BB37D2" w:rsidP="00BB37D2">
            <w:pPr>
              <w:keepNext/>
              <w:ind w:firstLine="0"/>
            </w:pPr>
            <w:r>
              <w:t>Stavrinakis</w:t>
            </w:r>
          </w:p>
        </w:tc>
        <w:tc>
          <w:tcPr>
            <w:tcW w:w="2180" w:type="dxa"/>
            <w:shd w:val="clear" w:color="auto" w:fill="auto"/>
          </w:tcPr>
          <w:p w14:paraId="63668694" w14:textId="3EADB752" w:rsidR="00BB37D2" w:rsidRPr="00BB37D2" w:rsidRDefault="00BB37D2" w:rsidP="00BB37D2">
            <w:pPr>
              <w:keepNext/>
              <w:ind w:firstLine="0"/>
            </w:pPr>
            <w:r>
              <w:t>Weeks</w:t>
            </w:r>
          </w:p>
        </w:tc>
      </w:tr>
      <w:tr w:rsidR="00BB37D2" w:rsidRPr="00BB37D2" w14:paraId="58D5E0B8" w14:textId="77777777" w:rsidTr="00BB37D2">
        <w:tc>
          <w:tcPr>
            <w:tcW w:w="2179" w:type="dxa"/>
            <w:shd w:val="clear" w:color="auto" w:fill="auto"/>
          </w:tcPr>
          <w:p w14:paraId="649BFBB5" w14:textId="295E87C7" w:rsidR="00BB37D2" w:rsidRPr="00BB37D2" w:rsidRDefault="00BB37D2" w:rsidP="00BB37D2">
            <w:pPr>
              <w:keepNext/>
              <w:ind w:firstLine="0"/>
            </w:pPr>
            <w:r>
              <w:t>Wetmore</w:t>
            </w:r>
          </w:p>
        </w:tc>
        <w:tc>
          <w:tcPr>
            <w:tcW w:w="2179" w:type="dxa"/>
            <w:shd w:val="clear" w:color="auto" w:fill="auto"/>
          </w:tcPr>
          <w:p w14:paraId="4F142AFD" w14:textId="2A8B9F9B" w:rsidR="00BB37D2" w:rsidRPr="00BB37D2" w:rsidRDefault="00BB37D2" w:rsidP="00BB37D2">
            <w:pPr>
              <w:keepNext/>
              <w:ind w:firstLine="0"/>
            </w:pPr>
            <w:r>
              <w:t>Williams</w:t>
            </w:r>
          </w:p>
        </w:tc>
        <w:tc>
          <w:tcPr>
            <w:tcW w:w="2180" w:type="dxa"/>
            <w:shd w:val="clear" w:color="auto" w:fill="auto"/>
          </w:tcPr>
          <w:p w14:paraId="53C21CC0" w14:textId="77777777" w:rsidR="00BB37D2" w:rsidRPr="00BB37D2" w:rsidRDefault="00BB37D2" w:rsidP="00BB37D2">
            <w:pPr>
              <w:keepNext/>
              <w:ind w:firstLine="0"/>
            </w:pPr>
          </w:p>
        </w:tc>
      </w:tr>
    </w:tbl>
    <w:p w14:paraId="6DBB8EE6" w14:textId="77777777" w:rsidR="00BB37D2" w:rsidRDefault="00BB37D2" w:rsidP="00BB37D2"/>
    <w:p w14:paraId="2F03E7C6" w14:textId="77777777" w:rsidR="00BB37D2" w:rsidRDefault="00BB37D2" w:rsidP="00BB37D2">
      <w:pPr>
        <w:jc w:val="center"/>
        <w:rPr>
          <w:b/>
        </w:rPr>
      </w:pPr>
      <w:r w:rsidRPr="00BB37D2">
        <w:rPr>
          <w:b/>
        </w:rPr>
        <w:t>Total--38</w:t>
      </w:r>
    </w:p>
    <w:p w14:paraId="47173761" w14:textId="43DF5F9C" w:rsidR="00BB37D2" w:rsidRDefault="00BB37D2" w:rsidP="00BB37D2">
      <w:pPr>
        <w:jc w:val="center"/>
        <w:rPr>
          <w:b/>
        </w:rPr>
      </w:pPr>
    </w:p>
    <w:p w14:paraId="4012AE61" w14:textId="77777777" w:rsidR="00BB37D2" w:rsidRDefault="00BB37D2" w:rsidP="00BB37D2">
      <w:r>
        <w:t>So, the Bill, as amended, was read the second time and ordered to third reading.</w:t>
      </w:r>
    </w:p>
    <w:p w14:paraId="4BBF3410" w14:textId="77777777" w:rsidR="00BB37D2" w:rsidRDefault="00BB37D2" w:rsidP="00BB37D2"/>
    <w:p w14:paraId="4772623B" w14:textId="77777777" w:rsidR="008A6B0B" w:rsidRDefault="008A6B0B" w:rsidP="008A6B0B">
      <w:pPr>
        <w:pStyle w:val="Title"/>
      </w:pPr>
      <w:r>
        <w:t>STATEMENT FOR JOURNAL</w:t>
      </w:r>
    </w:p>
    <w:p w14:paraId="0A2F42CF" w14:textId="77777777" w:rsidR="008A6B0B" w:rsidRDefault="008A6B0B" w:rsidP="008A6B0B">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62. If I had been present, I would have voted against the Bill.</w:t>
      </w:r>
    </w:p>
    <w:p w14:paraId="5222BCB7" w14:textId="77777777" w:rsidR="008A6B0B" w:rsidRDefault="008A6B0B" w:rsidP="008A6B0B">
      <w:pPr>
        <w:tabs>
          <w:tab w:val="left" w:pos="270"/>
          <w:tab w:val="left" w:pos="630"/>
          <w:tab w:val="left" w:pos="900"/>
          <w:tab w:val="left" w:pos="1260"/>
          <w:tab w:val="left" w:pos="1620"/>
          <w:tab w:val="left" w:pos="1980"/>
          <w:tab w:val="left" w:pos="2340"/>
          <w:tab w:val="left" w:pos="2700"/>
        </w:tabs>
      </w:pPr>
      <w:r>
        <w:tab/>
        <w:t>Rep. Chris Hart</w:t>
      </w:r>
    </w:p>
    <w:p w14:paraId="632617F8" w14:textId="77777777" w:rsidR="008A6B0B" w:rsidRDefault="008A6B0B" w:rsidP="00BB37D2"/>
    <w:p w14:paraId="20543D70" w14:textId="5AC5BFEA" w:rsidR="00BB37D2" w:rsidRDefault="00BB37D2" w:rsidP="00BB37D2">
      <w:pPr>
        <w:keepNext/>
        <w:jc w:val="center"/>
        <w:rPr>
          <w:b/>
        </w:rPr>
      </w:pPr>
      <w:r w:rsidRPr="00BB37D2">
        <w:rPr>
          <w:b/>
        </w:rPr>
        <w:t>RECURRENCE TO THE MORNING HOUR</w:t>
      </w:r>
    </w:p>
    <w:p w14:paraId="5C342400" w14:textId="1B1B6E88" w:rsidR="00BB37D2" w:rsidRDefault="00BB37D2" w:rsidP="00BB37D2">
      <w:r>
        <w:t>Rep. FORREST moved that the House recur to the morning hour, which was agreed to.</w:t>
      </w:r>
    </w:p>
    <w:p w14:paraId="53169F53" w14:textId="1846947D" w:rsidR="00BB37D2" w:rsidRDefault="00BB37D2" w:rsidP="00BB37D2">
      <w:pPr>
        <w:keepNext/>
        <w:jc w:val="center"/>
        <w:rPr>
          <w:b/>
        </w:rPr>
      </w:pPr>
      <w:r w:rsidRPr="00BB37D2">
        <w:rPr>
          <w:b/>
        </w:rPr>
        <w:lastRenderedPageBreak/>
        <w:t>REPORTS OF STANDING COMMITTEE</w:t>
      </w:r>
    </w:p>
    <w:p w14:paraId="0A68B72B" w14:textId="1B20B40E" w:rsidR="00BB37D2" w:rsidRDefault="00BB37D2" w:rsidP="00BB37D2">
      <w:pPr>
        <w:keepNext/>
      </w:pPr>
      <w:r>
        <w:t>Rep. W. NEWTON, from the Committee on Judiciary, submitted a favorable report on:</w:t>
      </w:r>
    </w:p>
    <w:p w14:paraId="136A961F" w14:textId="77777777" w:rsidR="00BB37D2" w:rsidRDefault="00BB37D2" w:rsidP="00BB37D2">
      <w:pPr>
        <w:keepNext/>
      </w:pPr>
      <w:bookmarkStart w:id="98" w:name="include_clip_start_289"/>
      <w:bookmarkEnd w:id="98"/>
    </w:p>
    <w:p w14:paraId="5B0C444C" w14:textId="77777777" w:rsidR="00BB37D2" w:rsidRDefault="00BB37D2" w:rsidP="00BB37D2">
      <w:pPr>
        <w:keepNext/>
      </w:pPr>
      <w:r>
        <w:t>H. 3650 -- Reps. G. M. Smith, Wooten, Pope, Chapman, W. Newton, Bailey, Robbins, Crawford and Guest: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FC91111" w14:textId="00A4EB75" w:rsidR="00BB37D2" w:rsidRDefault="00BB37D2" w:rsidP="00BB37D2">
      <w:bookmarkStart w:id="99" w:name="include_clip_end_289"/>
      <w:bookmarkEnd w:id="99"/>
      <w:r>
        <w:t>Ordered for consideration tomorrow.</w:t>
      </w:r>
    </w:p>
    <w:p w14:paraId="0B63EFEB" w14:textId="77777777" w:rsidR="00BB37D2" w:rsidRDefault="00BB37D2" w:rsidP="00BB37D2"/>
    <w:p w14:paraId="23773148" w14:textId="0790D29D" w:rsidR="00BB37D2" w:rsidRDefault="00BB37D2" w:rsidP="00BB37D2">
      <w:pPr>
        <w:keepNext/>
      </w:pPr>
      <w:r>
        <w:t>Rep. W. NEWTON, from the Committee on Judiciary, submitted a favorable report on:</w:t>
      </w:r>
    </w:p>
    <w:p w14:paraId="4B53BBED" w14:textId="77777777" w:rsidR="00BB37D2" w:rsidRDefault="00BB37D2" w:rsidP="00BB37D2">
      <w:pPr>
        <w:keepNext/>
      </w:pPr>
      <w:bookmarkStart w:id="100" w:name="include_clip_start_291"/>
      <w:bookmarkEnd w:id="100"/>
    </w:p>
    <w:p w14:paraId="63F816F2" w14:textId="77777777" w:rsidR="00BB37D2" w:rsidRDefault="00BB37D2" w:rsidP="00BB37D2">
      <w:pPr>
        <w:keepNext/>
      </w:pPr>
      <w:r>
        <w:t xml:space="preserve">H. 3046 -- Reps. T. Moore, Lawson, Wooten, Pope, Chapman, Spann-Wilder, McCravy, W. Newton, Vaughan, Mitchell, Rankin, Long, Oremus, Gibson, Burns, Edgerton, Guffey, Govan and Wickensimer: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w:t>
      </w:r>
      <w:r>
        <w:lastRenderedPageBreak/>
        <w:t>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5F1504BF" w14:textId="3F952D23" w:rsidR="00BB37D2" w:rsidRDefault="00BB37D2" w:rsidP="00BB37D2">
      <w:bookmarkStart w:id="101" w:name="include_clip_end_291"/>
      <w:bookmarkEnd w:id="101"/>
      <w:r>
        <w:t>Ordered for consideration tomorrow.</w:t>
      </w:r>
    </w:p>
    <w:p w14:paraId="4133CB0B" w14:textId="77777777" w:rsidR="00BB37D2" w:rsidRDefault="00BB37D2" w:rsidP="00BB37D2"/>
    <w:p w14:paraId="799DCBDE" w14:textId="45180BFE" w:rsidR="00BB37D2" w:rsidRDefault="00BB37D2" w:rsidP="00BB37D2">
      <w:pPr>
        <w:keepNext/>
      </w:pPr>
      <w:r>
        <w:t>Rep. W. NEWTON, from the Committee on Judiciary, submitted a favorable report with amendments on:</w:t>
      </w:r>
    </w:p>
    <w:p w14:paraId="118F5337" w14:textId="77777777" w:rsidR="00BB37D2" w:rsidRDefault="00BB37D2" w:rsidP="00BB37D2">
      <w:pPr>
        <w:keepNext/>
      </w:pPr>
      <w:bookmarkStart w:id="102" w:name="include_clip_start_293"/>
      <w:bookmarkEnd w:id="102"/>
    </w:p>
    <w:p w14:paraId="4FA929D3" w14:textId="77777777" w:rsidR="00BB37D2" w:rsidRDefault="00BB37D2" w:rsidP="00BB37D2">
      <w:pPr>
        <w:keepNext/>
      </w:pPr>
      <w:r>
        <w:t>H. 3127 -- Reps. Robbins, Wooten, Lawson, Pope, Chapman, Pedalino, W. Newton, Sanders and Duncan: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414BA3B2" w14:textId="27B65DF1" w:rsidR="00BB37D2" w:rsidRDefault="00BB37D2" w:rsidP="00BB37D2">
      <w:bookmarkStart w:id="103" w:name="include_clip_end_293"/>
      <w:bookmarkEnd w:id="103"/>
      <w:r>
        <w:t>Ordered for consideration tomorrow.</w:t>
      </w:r>
    </w:p>
    <w:p w14:paraId="73B27625" w14:textId="77777777" w:rsidR="00BB37D2" w:rsidRDefault="00BB37D2" w:rsidP="00BB37D2"/>
    <w:p w14:paraId="525960EE" w14:textId="49E85BD5" w:rsidR="00BB37D2" w:rsidRDefault="00BB37D2" w:rsidP="00BB37D2">
      <w:pPr>
        <w:keepNext/>
        <w:jc w:val="center"/>
        <w:rPr>
          <w:b/>
        </w:rPr>
      </w:pPr>
      <w:r w:rsidRPr="00BB37D2">
        <w:rPr>
          <w:b/>
        </w:rPr>
        <w:t>HOUSE RESOLUTION</w:t>
      </w:r>
    </w:p>
    <w:p w14:paraId="18B668B0" w14:textId="28DAF231" w:rsidR="00BB37D2" w:rsidRDefault="00BB37D2" w:rsidP="00BB37D2">
      <w:pPr>
        <w:keepNext/>
      </w:pPr>
      <w:r>
        <w:t>The following was introduced:</w:t>
      </w:r>
    </w:p>
    <w:p w14:paraId="7A8BB647" w14:textId="77777777" w:rsidR="00BB37D2" w:rsidRDefault="00BB37D2" w:rsidP="00BB37D2">
      <w:pPr>
        <w:keepNext/>
      </w:pPr>
      <w:bookmarkStart w:id="104" w:name="include_clip_start_296"/>
      <w:bookmarkEnd w:id="104"/>
    </w:p>
    <w:p w14:paraId="48471D79" w14:textId="77777777" w:rsidR="00BB37D2" w:rsidRDefault="00BB37D2" w:rsidP="00BB37D2">
      <w:r>
        <w:t xml:space="preserve">H. 4104 -- Reps. Bowers, Alexander, Anderson, Atkinson, Bailey, Ballentine, Bamberg, Bannister, Bauer, Beach, Bernstein,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w:t>
      </w:r>
      <w:r>
        <w:lastRenderedPageBreak/>
        <w:t>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WEDNESDAY, MARCH 5, 2025, AS "CLEMSON DAY" IN THE STATE OF SOUTH CAROLINA.</w:t>
      </w:r>
    </w:p>
    <w:p w14:paraId="375BD3DD" w14:textId="3DB44851" w:rsidR="00BB37D2" w:rsidRDefault="00BB37D2" w:rsidP="00BB37D2">
      <w:bookmarkStart w:id="105" w:name="include_clip_end_296"/>
      <w:bookmarkEnd w:id="105"/>
    </w:p>
    <w:p w14:paraId="7154FEA2" w14:textId="64B980EA" w:rsidR="00BB37D2" w:rsidRDefault="00BB37D2" w:rsidP="00BB37D2">
      <w:r>
        <w:t>The Resolution was adopted.</w:t>
      </w:r>
    </w:p>
    <w:p w14:paraId="238D8074" w14:textId="77777777" w:rsidR="00BB37D2" w:rsidRDefault="00BB37D2" w:rsidP="00BB37D2"/>
    <w:p w14:paraId="4DD51F8D" w14:textId="0428537F" w:rsidR="00BB37D2" w:rsidRDefault="00BB37D2" w:rsidP="00BB37D2">
      <w:pPr>
        <w:keepNext/>
        <w:jc w:val="center"/>
        <w:rPr>
          <w:b/>
        </w:rPr>
      </w:pPr>
      <w:r w:rsidRPr="00BB37D2">
        <w:rPr>
          <w:b/>
        </w:rPr>
        <w:t>HOUSE RESOLUTION</w:t>
      </w:r>
    </w:p>
    <w:p w14:paraId="1FD9642B" w14:textId="71E48BE7" w:rsidR="00BB37D2" w:rsidRDefault="00BB37D2" w:rsidP="00BB37D2">
      <w:pPr>
        <w:keepNext/>
      </w:pPr>
      <w:r>
        <w:t>The following was introduced:</w:t>
      </w:r>
    </w:p>
    <w:p w14:paraId="7E2DCE9D" w14:textId="77777777" w:rsidR="00BB37D2" w:rsidRDefault="00BB37D2" w:rsidP="00BB37D2">
      <w:pPr>
        <w:keepNext/>
      </w:pPr>
      <w:bookmarkStart w:id="106" w:name="include_clip_start_299"/>
      <w:bookmarkEnd w:id="106"/>
    </w:p>
    <w:p w14:paraId="14CC0C4C" w14:textId="77777777" w:rsidR="00BB37D2" w:rsidRDefault="00BB37D2" w:rsidP="00BB37D2">
      <w:r>
        <w:t>H. 4105 -- Reps. Yow,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Wooten: A HOUSE RESOLUTION TO EXPRESS THE PROFOUND SORROW OF THE MEMBERS OF THE SOUTH CAROLINA HOUSE OF REPRESENTATIVES UPON THE PASSING OF JESSE ELLISON OUTEN JR. OF CHERAW AND TO EXTEND THE DEEPEST SYMPATHY TO HIS FAMILY AND MANY FRIENDS.</w:t>
      </w:r>
    </w:p>
    <w:p w14:paraId="654FE922" w14:textId="29A75DF3" w:rsidR="00BB37D2" w:rsidRDefault="00BB37D2" w:rsidP="00BB37D2">
      <w:bookmarkStart w:id="107" w:name="include_clip_end_299"/>
      <w:bookmarkEnd w:id="107"/>
    </w:p>
    <w:p w14:paraId="721572A1" w14:textId="3BDB7B1B" w:rsidR="00BB37D2" w:rsidRDefault="00BB37D2" w:rsidP="00BB37D2">
      <w:r>
        <w:lastRenderedPageBreak/>
        <w:t>The Resolution was adopted.</w:t>
      </w:r>
    </w:p>
    <w:p w14:paraId="4074F576" w14:textId="77777777" w:rsidR="00BB37D2" w:rsidRDefault="00BB37D2" w:rsidP="00BB37D2"/>
    <w:p w14:paraId="3AA0D365" w14:textId="46DAA57A" w:rsidR="00BB37D2" w:rsidRDefault="00BB37D2" w:rsidP="00BB37D2">
      <w:pPr>
        <w:keepNext/>
        <w:jc w:val="center"/>
        <w:rPr>
          <w:b/>
        </w:rPr>
      </w:pPr>
      <w:r w:rsidRPr="00BB37D2">
        <w:rPr>
          <w:b/>
        </w:rPr>
        <w:t>HOUSE RESOLUTION</w:t>
      </w:r>
    </w:p>
    <w:p w14:paraId="3FD91BD0" w14:textId="070CD288" w:rsidR="00BB37D2" w:rsidRDefault="00BB37D2" w:rsidP="00BB37D2">
      <w:pPr>
        <w:keepNext/>
      </w:pPr>
      <w:r>
        <w:t>The following was introduced:</w:t>
      </w:r>
    </w:p>
    <w:p w14:paraId="4DEE1F90" w14:textId="77777777" w:rsidR="00BB37D2" w:rsidRDefault="00BB37D2" w:rsidP="00BB37D2">
      <w:pPr>
        <w:keepNext/>
      </w:pPr>
      <w:bookmarkStart w:id="108" w:name="include_clip_start_302"/>
      <w:bookmarkEnd w:id="108"/>
    </w:p>
    <w:p w14:paraId="52CD8A4E" w14:textId="77777777" w:rsidR="00BB37D2" w:rsidRDefault="00BB37D2" w:rsidP="00BB37D2">
      <w:r>
        <w:t>H. 4106 -- Reps. Crawford, Cobb-Hunter, Edgerton, Wetmore, Terribile, Spann-Wilder, Oremus, Bernstein, Bauer, McDaniel, Landing, Pedalino, Erickson, Davis, Schuessler, Dillard, Cromer, Holman, Calhoon, Henderson-Myers, Alexander, Anderson, Atkinson, Bailey, Ballentine, Bamberg, Bannister, Beach, Bowers, Bradley, Brewer, Brittain, Burns, Bustos, Caskey, Chapman, Chumley, Clyburn, Collins, B. J. Cox, B. L. Cox, Duncan, Forrest, Frank, Gagnon, Garvin, Gatch, Gibson, Gilliam, Gilliard, Gilreath, Govan, Grant, Guest, Guffey, Haddon, Hager, Hardee, Harris, Hart, Hartnett, Hartz, Hayes, Herbkersman, Hewitt, Hiott, Hixon, Hosey, Howard, Huff, J. E. Johnson, J. L. Johnson, Jones, Jordan, Kilmartin, King, Kirby, Lawson, Ligon, Long, Lowe, Luck, Magnuson, Martin, May, McCabe, McCravy, McGinnis, Mitchell, Montgomery, J. Moore, T. Moore, Morgan, Moss, Murphy, Neese, B. Newton, W. Newton, Pace, Pope, Rankin, Reese, Rivers, Robbins, Rose, Rutherford, Sanders, Sessions, G. M. Smith, M. M. Smith, Stavrinakis, Taylor, Teeple, Vaughan, Weeks, White, Whitmire, Wickensimer, Williams, Willis, Wooten and Yow: A HOUSE RESOLUTION TO CONGRATULATE GIRL SCOUTS OF THE UNITED STATES OF AMERICA AT THE CELEBRATION OF THE ORGANIZATION'S ONE HUNDRED THIRTEENTH ANNIVERSARY, TO SALUTE THE MORE THAN TEN THOUSAND GIRL SCOUTS IN THE PALMETTO STATE, AND TO DECLARE WEDNESDAY, MARCH 12, 2025, GIRL SCOUT DAY IN SOUTH CAROLINA.</w:t>
      </w:r>
    </w:p>
    <w:p w14:paraId="0EB0057B" w14:textId="58A87CEE" w:rsidR="00BB37D2" w:rsidRDefault="00BB37D2" w:rsidP="00BB37D2">
      <w:bookmarkStart w:id="109" w:name="include_clip_end_302"/>
      <w:bookmarkEnd w:id="109"/>
    </w:p>
    <w:p w14:paraId="51359B14" w14:textId="108B24E3" w:rsidR="00BB37D2" w:rsidRDefault="00BB37D2" w:rsidP="00BB37D2">
      <w:r>
        <w:t>The Resolution was adopted.</w:t>
      </w:r>
    </w:p>
    <w:p w14:paraId="7D042FC5" w14:textId="77777777" w:rsidR="00BB37D2" w:rsidRDefault="00BB37D2" w:rsidP="00BB37D2"/>
    <w:p w14:paraId="1AEEBCF4" w14:textId="53D38CE5" w:rsidR="00BB37D2" w:rsidRDefault="00BB37D2" w:rsidP="00BB37D2">
      <w:pPr>
        <w:keepNext/>
        <w:jc w:val="center"/>
        <w:rPr>
          <w:b/>
        </w:rPr>
      </w:pPr>
      <w:r w:rsidRPr="00BB37D2">
        <w:rPr>
          <w:b/>
        </w:rPr>
        <w:t>HOUSE RESOLUTION</w:t>
      </w:r>
    </w:p>
    <w:p w14:paraId="6EE51121" w14:textId="64CF039D" w:rsidR="00BB37D2" w:rsidRDefault="00BB37D2" w:rsidP="00BB37D2">
      <w:pPr>
        <w:keepNext/>
      </w:pPr>
      <w:r>
        <w:t>The following was introduced:</w:t>
      </w:r>
    </w:p>
    <w:p w14:paraId="55B5F4DB" w14:textId="77777777" w:rsidR="00BB37D2" w:rsidRDefault="00BB37D2" w:rsidP="00BB37D2">
      <w:pPr>
        <w:keepNext/>
      </w:pPr>
      <w:bookmarkStart w:id="110" w:name="include_clip_start_305"/>
      <w:bookmarkEnd w:id="110"/>
    </w:p>
    <w:p w14:paraId="1192787C" w14:textId="77777777" w:rsidR="00BB37D2" w:rsidRDefault="00BB37D2" w:rsidP="00BB37D2">
      <w:r>
        <w:t xml:space="preserve">H. 4107 --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w:t>
      </w:r>
      <w:r>
        <w:lastRenderedPageBreak/>
        <w:t>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TUESDAY, MARCH 4, 2025, "LINKS DAY AT THE CAPITOL" AND TO RECOGNIZE SOUTHERN AREA DIRECTOR VANESSA FALLS AND THE SOUTH CAROLINA CHAPTERS OF THE LINKS INC.</w:t>
      </w:r>
    </w:p>
    <w:p w14:paraId="1BD4DF75" w14:textId="2ABC36E3" w:rsidR="00BB37D2" w:rsidRDefault="00BB37D2" w:rsidP="00BB37D2">
      <w:bookmarkStart w:id="111" w:name="include_clip_end_305"/>
      <w:bookmarkEnd w:id="111"/>
    </w:p>
    <w:p w14:paraId="13C8A3B2" w14:textId="133C9EC9" w:rsidR="00BB37D2" w:rsidRDefault="00BB37D2" w:rsidP="00BB37D2">
      <w:r>
        <w:t>The Resolution was adopted.</w:t>
      </w:r>
    </w:p>
    <w:p w14:paraId="13E6FCFD" w14:textId="77777777" w:rsidR="00BB37D2" w:rsidRDefault="00BB37D2" w:rsidP="00BB37D2"/>
    <w:p w14:paraId="3030FEBA" w14:textId="62A8F9CA" w:rsidR="00BB37D2" w:rsidRDefault="00BB37D2" w:rsidP="00BB37D2">
      <w:pPr>
        <w:keepNext/>
        <w:jc w:val="center"/>
        <w:rPr>
          <w:b/>
        </w:rPr>
      </w:pPr>
      <w:r w:rsidRPr="00BB37D2">
        <w:rPr>
          <w:b/>
        </w:rPr>
        <w:t>HOUSE RESOLUTION</w:t>
      </w:r>
    </w:p>
    <w:p w14:paraId="5ECB9584" w14:textId="4333C172" w:rsidR="00BB37D2" w:rsidRDefault="00BB37D2" w:rsidP="00BB37D2">
      <w:pPr>
        <w:keepNext/>
      </w:pPr>
      <w:r>
        <w:t>The following was introduced:</w:t>
      </w:r>
    </w:p>
    <w:p w14:paraId="2086DECA" w14:textId="77777777" w:rsidR="00BB37D2" w:rsidRDefault="00BB37D2" w:rsidP="00BB37D2">
      <w:pPr>
        <w:keepNext/>
      </w:pPr>
      <w:bookmarkStart w:id="112" w:name="include_clip_start_308"/>
      <w:bookmarkEnd w:id="112"/>
    </w:p>
    <w:p w14:paraId="17E7C402" w14:textId="77777777" w:rsidR="00BB37D2" w:rsidRDefault="00BB37D2" w:rsidP="00BB37D2">
      <w:r>
        <w:t xml:space="preserve">H. 4108 -- Reps. Landing,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OCEANSIDE COLLEGIATE ACADEMY FOOTBALL TEAM, COACHES, AND SCHOOL OFFICIALS FOR A TRULY REMARKABLE SEASON </w:t>
      </w:r>
      <w:r>
        <w:lastRenderedPageBreak/>
        <w:t>AND TO CONGRATULATE THEM FOR WINNING THE 2024 SOUTH CAROLINA CLASS AAA STATE CHAMPIONSHIP TITLE.</w:t>
      </w:r>
    </w:p>
    <w:p w14:paraId="5BC9EB3A" w14:textId="5B16E1F8" w:rsidR="00BB37D2" w:rsidRDefault="00BB37D2" w:rsidP="00BB37D2">
      <w:bookmarkStart w:id="113" w:name="include_clip_end_308"/>
      <w:bookmarkEnd w:id="113"/>
    </w:p>
    <w:p w14:paraId="7AD3710A" w14:textId="1CA49096" w:rsidR="00BB37D2" w:rsidRDefault="00BB37D2" w:rsidP="00BB37D2">
      <w:r>
        <w:t>The Resolution was adopted.</w:t>
      </w:r>
    </w:p>
    <w:p w14:paraId="1A6EAD4E" w14:textId="77777777" w:rsidR="00BB37D2" w:rsidRDefault="00BB37D2" w:rsidP="00BB37D2"/>
    <w:p w14:paraId="1BCBC410" w14:textId="732D67CF" w:rsidR="00BB37D2" w:rsidRDefault="00BB37D2" w:rsidP="00BB37D2">
      <w:pPr>
        <w:keepNext/>
        <w:jc w:val="center"/>
        <w:rPr>
          <w:b/>
        </w:rPr>
      </w:pPr>
      <w:r w:rsidRPr="00BB37D2">
        <w:rPr>
          <w:b/>
        </w:rPr>
        <w:t>HOUSE RESOLUTION</w:t>
      </w:r>
    </w:p>
    <w:p w14:paraId="500A4B45" w14:textId="35F675D3" w:rsidR="00BB37D2" w:rsidRDefault="00BB37D2" w:rsidP="00BB37D2">
      <w:pPr>
        <w:keepNext/>
      </w:pPr>
      <w:r>
        <w:t>The following was introduced:</w:t>
      </w:r>
    </w:p>
    <w:p w14:paraId="122E7942" w14:textId="77777777" w:rsidR="00BB37D2" w:rsidRDefault="00BB37D2" w:rsidP="00BB37D2">
      <w:pPr>
        <w:keepNext/>
      </w:pPr>
      <w:bookmarkStart w:id="114" w:name="include_clip_start_311"/>
      <w:bookmarkEnd w:id="114"/>
    </w:p>
    <w:p w14:paraId="17188FF3" w14:textId="77777777" w:rsidR="00BB37D2" w:rsidRDefault="00BB37D2" w:rsidP="00BB37D2">
      <w:r>
        <w:t>H. 4109 -- Reps. Landing,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OCEANSIDE COLLEGIATE ACADEMY BOYS VOLLEYBALL TEAM AND COACHES ON THEIR IMPRESSIVE WIN OF THE 2024-2025 SOUTH CAROLINA HIGH SCHOOL LEAGUE CLASS AAAA STATE CHAMPIONSHIP TITLE AND TO SALUTE THEM ON A FABULOUS SEASON.</w:t>
      </w:r>
    </w:p>
    <w:p w14:paraId="32C35F65" w14:textId="4D88E07A" w:rsidR="00BB37D2" w:rsidRDefault="00BB37D2" w:rsidP="00BB37D2">
      <w:bookmarkStart w:id="115" w:name="include_clip_end_311"/>
      <w:bookmarkEnd w:id="115"/>
    </w:p>
    <w:p w14:paraId="3C5E1FF3" w14:textId="01FC73B7" w:rsidR="00BB37D2" w:rsidRDefault="00BB37D2" w:rsidP="00BB37D2">
      <w:r>
        <w:t>The Resolution was adopted.</w:t>
      </w:r>
    </w:p>
    <w:p w14:paraId="2900A7C0" w14:textId="77777777" w:rsidR="00BB37D2" w:rsidRDefault="00BB37D2" w:rsidP="00BB37D2"/>
    <w:p w14:paraId="6B5443EA" w14:textId="1ABE5F72" w:rsidR="00BB37D2" w:rsidRDefault="00BB37D2" w:rsidP="00BB37D2">
      <w:pPr>
        <w:keepNext/>
        <w:jc w:val="center"/>
        <w:rPr>
          <w:b/>
        </w:rPr>
      </w:pPr>
      <w:r w:rsidRPr="00BB37D2">
        <w:rPr>
          <w:b/>
        </w:rPr>
        <w:t>HOUSE RESOLUTION</w:t>
      </w:r>
    </w:p>
    <w:p w14:paraId="506597CE" w14:textId="647DA0B6" w:rsidR="00BB37D2" w:rsidRDefault="00BB37D2" w:rsidP="00BB37D2">
      <w:pPr>
        <w:keepNext/>
      </w:pPr>
      <w:r>
        <w:t>The following was introduced:</w:t>
      </w:r>
    </w:p>
    <w:p w14:paraId="36B6DC4B" w14:textId="77777777" w:rsidR="00BB37D2" w:rsidRDefault="00BB37D2" w:rsidP="00BB37D2">
      <w:pPr>
        <w:keepNext/>
      </w:pPr>
      <w:bookmarkStart w:id="116" w:name="include_clip_start_314"/>
      <w:bookmarkEnd w:id="116"/>
    </w:p>
    <w:p w14:paraId="4A75F16E" w14:textId="77777777" w:rsidR="00BB37D2" w:rsidRDefault="00BB37D2" w:rsidP="00BB37D2">
      <w:r>
        <w:t xml:space="preserve">H. 4110 -- Reps. Hager, Alexander, Anderson, Atkinson, Bailey, Ballentine, Bamberg, Bannister, Bauer, Beach, Bernstein, Bowers, Bradley, Brewer, Brittain, Burns, Bustos, Calhoon, Caskey, Chapman, Chumley, Clyburn, Cobb-Hunter, Collins, B. J. Cox, B. L. Cox, Crawford, Cromer, Davis, Dillard, Duncan, Edgerton, Erickson, Forrest, </w:t>
      </w:r>
      <w:r>
        <w:lastRenderedPageBreak/>
        <w:t>Frank, Gagnon, Garvin, Gatch, Gibson, Gilliam, Gilliard, Gilreath, Govan, Grant, Guest, Guffey, Haddon,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FRANCIS A. "QUINN" LAWTON V, SERGEANT MAJOR IN THE UPSTATE YOUNG MARINE UNIT, OF HAMPTON COUNTY AND CONGRATULATE HIM UPON BEING NAMED THE DIVISION 2 YOUNG MARINE OF THE YEAR.</w:t>
      </w:r>
    </w:p>
    <w:p w14:paraId="756331AE" w14:textId="04805628" w:rsidR="00BB37D2" w:rsidRDefault="00BB37D2" w:rsidP="00BB37D2">
      <w:bookmarkStart w:id="117" w:name="include_clip_end_314"/>
      <w:bookmarkEnd w:id="117"/>
    </w:p>
    <w:p w14:paraId="2957545E" w14:textId="164C6F7F" w:rsidR="00BB37D2" w:rsidRDefault="00BB37D2" w:rsidP="00BB37D2">
      <w:r>
        <w:t>The Resolution was adopted.</w:t>
      </w:r>
    </w:p>
    <w:p w14:paraId="6BBF9614" w14:textId="77777777" w:rsidR="00BB37D2" w:rsidRDefault="00BB37D2" w:rsidP="00BB37D2"/>
    <w:p w14:paraId="3FD7511C" w14:textId="424F73D7" w:rsidR="00BB37D2" w:rsidRDefault="00BB37D2" w:rsidP="00BB37D2">
      <w:pPr>
        <w:keepNext/>
        <w:jc w:val="center"/>
        <w:rPr>
          <w:b/>
        </w:rPr>
      </w:pPr>
      <w:r w:rsidRPr="00BB37D2">
        <w:rPr>
          <w:b/>
        </w:rPr>
        <w:t>CONCURRENT RESOLUTION</w:t>
      </w:r>
    </w:p>
    <w:p w14:paraId="31D43CC6" w14:textId="362C52AB" w:rsidR="00BB37D2" w:rsidRDefault="00BB37D2" w:rsidP="00BB37D2">
      <w:pPr>
        <w:keepNext/>
      </w:pPr>
      <w:r>
        <w:t>The following was introduced:</w:t>
      </w:r>
    </w:p>
    <w:p w14:paraId="12136BF6" w14:textId="77777777" w:rsidR="00BB37D2" w:rsidRDefault="00BB37D2" w:rsidP="00BB37D2">
      <w:pPr>
        <w:keepNext/>
      </w:pPr>
      <w:bookmarkStart w:id="118" w:name="include_clip_start_317"/>
      <w:bookmarkEnd w:id="118"/>
    </w:p>
    <w:p w14:paraId="041610A0" w14:textId="7DBDFBA2" w:rsidR="00BB37D2" w:rsidRDefault="00BB37D2" w:rsidP="00BB37D2">
      <w:r>
        <w:t xml:space="preserve">H. 4111 -- Reps. Williams, Mitchell, Luck,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and Wooten: A CONCURRENT RESOLUTION TO EXPRESS THE BELIEF OF THE </w:t>
      </w:r>
      <w:r>
        <w:lastRenderedPageBreak/>
        <w:t>GENERAL ASSEMBLY THAT NASCAR RACING IS AN INTEGRAL AND VITAL PART OF THE STATE OF SOUTH CAROLINA AND ITS ECONOMY AND TO RECOGNIZE AND CONGRATULATE DARLINGTON RACEWAY ON ITS HISTORIC SEVENTY-FIFTH ANNIVERSARY SEASON AND CONTINUING TO HOST TWO NASCAR RACE WEEKENDS THAT GENERATE SIGNIFICANT ECONOMIC IMPACT TO THE STATE OF SOUTH CAROLINA AS ONE OF OUR STATE'S MOST TREASURED ATTRACTIONS, AND TO NAME THE WEEKS AROUND BOTH RACES, THE OFFICIAL THROWBACK WEEKEND OF NASCAR, MARCH 30</w:t>
      </w:r>
      <w:r w:rsidR="002F6798">
        <w:t>-</w:t>
      </w:r>
      <w:r>
        <w:t>APRIL 6, 2025, AND THE TRADITIONAL LABOR DAY WEEKEND, AUGUST 2</w:t>
      </w:r>
      <w:r w:rsidR="002F6798">
        <w:t>4-</w:t>
      </w:r>
      <w:r>
        <w:t>AUGUST 31, 2025, AS "DARLINGTON RACEWAY WEEK," TWO WEEKS TOO TOUGH TO TAME.</w:t>
      </w:r>
    </w:p>
    <w:p w14:paraId="1D47283D" w14:textId="628E31B6" w:rsidR="00BB37D2" w:rsidRDefault="00BB37D2" w:rsidP="00BB37D2">
      <w:bookmarkStart w:id="119" w:name="include_clip_end_317"/>
      <w:bookmarkEnd w:id="119"/>
    </w:p>
    <w:p w14:paraId="59B45E31" w14:textId="778E64E6" w:rsidR="00BB37D2" w:rsidRDefault="00BB37D2" w:rsidP="00BB37D2">
      <w:r>
        <w:t>The Concurrent Resolution was agreed to and ordered sent to the Senate.</w:t>
      </w:r>
    </w:p>
    <w:p w14:paraId="2156A75D" w14:textId="77777777" w:rsidR="00BB37D2" w:rsidRDefault="00BB37D2" w:rsidP="00BB37D2"/>
    <w:p w14:paraId="2AC829CB" w14:textId="5BF81A79" w:rsidR="00BB37D2" w:rsidRDefault="00BB37D2" w:rsidP="00BB37D2">
      <w:pPr>
        <w:keepNext/>
        <w:jc w:val="center"/>
        <w:rPr>
          <w:b/>
        </w:rPr>
      </w:pPr>
      <w:r w:rsidRPr="00BB37D2">
        <w:rPr>
          <w:b/>
        </w:rPr>
        <w:t xml:space="preserve">INTRODUCTION OF BILLS  </w:t>
      </w:r>
    </w:p>
    <w:p w14:paraId="59E5CC27" w14:textId="5FD5E4EF" w:rsidR="00BB37D2" w:rsidRDefault="00BB37D2" w:rsidP="00BB37D2">
      <w:r>
        <w:t>The following Bills were introduced, read the first time, and referred to appropriate committees:</w:t>
      </w:r>
    </w:p>
    <w:p w14:paraId="7B7358FC" w14:textId="77777777" w:rsidR="00BB37D2" w:rsidRDefault="00BB37D2" w:rsidP="00BB37D2"/>
    <w:p w14:paraId="5C01722E" w14:textId="77777777" w:rsidR="00BB37D2" w:rsidRDefault="00BB37D2" w:rsidP="00BB37D2">
      <w:pPr>
        <w:keepNext/>
      </w:pPr>
      <w:bookmarkStart w:id="120" w:name="include_clip_start_321"/>
      <w:bookmarkEnd w:id="120"/>
      <w:r>
        <w:t xml:space="preserve">H. 4103 -- Reps. B. J. Cox, B. Newton, Atkinson, Ballentine, Bauer, Burns, Collins, Forrest, Frank, Gagnon, Garvin, Gatch, Govan, Guest, Guffey, Hager, Hardee, Herbkersman, Holman, Hosey, Howard, Huff, J. E. Johnson, Kilmartin, Kirby, Lawson, Magnuson, McCabe, McGinnis, Mitchell, Montgomery, J. Moore, T. Moore, Morgan, Moss, Oremus, Rivers, Rose, Sanders, Schuessler, M. M. Smith, Taylor, White, Wooten, Bailey, Gilliam, Spann-Wilder, Calhoon and Wetmore: 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w:t>
      </w:r>
      <w:r>
        <w:lastRenderedPageBreak/>
        <w:t xml:space="preserve">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OPHTHALMOLOGISTS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w:t>
      </w:r>
      <w:r>
        <w:lastRenderedPageBreak/>
        <w:t>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p w14:paraId="4145BB65" w14:textId="3E863FA1" w:rsidR="00BB37D2" w:rsidRDefault="00BB37D2" w:rsidP="00BB37D2">
      <w:bookmarkStart w:id="121" w:name="include_clip_end_321"/>
      <w:bookmarkEnd w:id="121"/>
      <w:r>
        <w:t>Referred to Committee on Medical, Military, Public and Municipal Affairs</w:t>
      </w:r>
    </w:p>
    <w:p w14:paraId="2804E2E8" w14:textId="77777777" w:rsidR="00BB37D2" w:rsidRDefault="00BB37D2" w:rsidP="00BB37D2"/>
    <w:p w14:paraId="0BD1104B" w14:textId="3F1051A7" w:rsidR="00BB37D2" w:rsidRDefault="00BB37D2" w:rsidP="00583F86">
      <w:bookmarkStart w:id="122" w:name="include_clip_start_323"/>
      <w:bookmarkEnd w:id="122"/>
      <w:r>
        <w:t>H. 4112 -- Reps. Pace, Burns, Magnuson, Reese, Forrest, Haddon, Hixon and Lawson: A BILL TO AMEND THE SOUTH CAROLINA CODE OF LAWS BY ADDING SECTION 47-9-70 SO AS TO ALLOW FOR THE RAISING AND POSSESSIN</w:t>
      </w:r>
      <w:r w:rsidR="002F6798">
        <w:t>G</w:t>
      </w:r>
      <w:r>
        <w:t xml:space="preserve"> OF CHICKEN HENS AND QUAIL HENS; AND TO PROVIDE A SUNSET PROVISION.</w:t>
      </w:r>
    </w:p>
    <w:p w14:paraId="2FCF4277" w14:textId="6E6AB6D4" w:rsidR="00BB37D2" w:rsidRDefault="00BB37D2" w:rsidP="00BB37D2">
      <w:bookmarkStart w:id="123" w:name="include_clip_end_323"/>
      <w:bookmarkEnd w:id="123"/>
      <w:r>
        <w:t>Referred to Committee on Agriculture, Natural Resources and Environmental Affairs</w:t>
      </w:r>
    </w:p>
    <w:p w14:paraId="62A6D9B5" w14:textId="77777777" w:rsidR="00BB37D2" w:rsidRDefault="00BB37D2" w:rsidP="00BB37D2"/>
    <w:p w14:paraId="7643DBCE" w14:textId="5381C4A9" w:rsidR="00BB37D2" w:rsidRDefault="00BB37D2" w:rsidP="00BB37D2">
      <w:r>
        <w:t>Rep. B. NEWTON moved that the House do now adjourn, which was agreed to.</w:t>
      </w:r>
    </w:p>
    <w:p w14:paraId="3F5E13C5" w14:textId="77777777" w:rsidR="00BB37D2" w:rsidRDefault="00BB37D2" w:rsidP="00BB37D2"/>
    <w:p w14:paraId="2273D881" w14:textId="51458429" w:rsidR="00BB37D2" w:rsidRDefault="00BB37D2" w:rsidP="00BB37D2">
      <w:pPr>
        <w:keepNext/>
        <w:jc w:val="center"/>
        <w:rPr>
          <w:b/>
        </w:rPr>
      </w:pPr>
      <w:r w:rsidRPr="00BB37D2">
        <w:rPr>
          <w:b/>
        </w:rPr>
        <w:t>MOTION NOTED</w:t>
      </w:r>
    </w:p>
    <w:p w14:paraId="6116A49B" w14:textId="6374FDC6" w:rsidR="00BB37D2" w:rsidRDefault="00BB37D2" w:rsidP="00BB37D2">
      <w:r>
        <w:t>Rep. B. NEWTON moved to reconsider the vote whereby debate was adjourned on H. 3007 until Thursday, March 6, and the motion was noted.</w:t>
      </w:r>
    </w:p>
    <w:p w14:paraId="05DE00A0" w14:textId="77777777" w:rsidR="00BB37D2" w:rsidRDefault="00BB37D2" w:rsidP="00BB37D2"/>
    <w:p w14:paraId="6A086366" w14:textId="5EDA3ED5" w:rsidR="00BB37D2" w:rsidRDefault="00BB37D2" w:rsidP="00BB37D2">
      <w:pPr>
        <w:keepNext/>
        <w:jc w:val="center"/>
        <w:rPr>
          <w:b/>
        </w:rPr>
      </w:pPr>
      <w:r w:rsidRPr="00BB37D2">
        <w:rPr>
          <w:b/>
        </w:rPr>
        <w:t>MOTION NOTED</w:t>
      </w:r>
    </w:p>
    <w:p w14:paraId="7CA5DEC5" w14:textId="606EA689" w:rsidR="00BB37D2" w:rsidRDefault="00BB37D2" w:rsidP="00BB37D2">
      <w:r>
        <w:t>Rep. B. NEWTON moved to reconsider the vote whereby debate was adjourned on H. 3008 until Thursday, March 6, and the motion was noted.</w:t>
      </w:r>
    </w:p>
    <w:p w14:paraId="30827285" w14:textId="77777777" w:rsidR="00BB37D2" w:rsidRDefault="00BB37D2" w:rsidP="00BB37D2"/>
    <w:p w14:paraId="44F0A956" w14:textId="5F9D1112" w:rsidR="00BB37D2" w:rsidRDefault="00BB37D2" w:rsidP="00BB37D2">
      <w:pPr>
        <w:keepNext/>
        <w:jc w:val="center"/>
        <w:rPr>
          <w:b/>
        </w:rPr>
      </w:pPr>
      <w:r w:rsidRPr="00BB37D2">
        <w:rPr>
          <w:b/>
        </w:rPr>
        <w:t>MOTION NOTED</w:t>
      </w:r>
    </w:p>
    <w:p w14:paraId="7898EB2E" w14:textId="13777A8F" w:rsidR="00BB37D2" w:rsidRDefault="00BB37D2" w:rsidP="00BB37D2">
      <w:r>
        <w:t>Rep. B. NEWTON moved to reconsider the vote whereby debate was adjourned on H. 3558 until Tuesday, March 4, and the motion was noted.</w:t>
      </w:r>
    </w:p>
    <w:p w14:paraId="0B3E6ECA" w14:textId="77777777" w:rsidR="00BB37D2" w:rsidRDefault="00BB37D2" w:rsidP="00BB37D2"/>
    <w:p w14:paraId="5A3B63EB" w14:textId="33750836" w:rsidR="00BB37D2" w:rsidRDefault="00BB37D2" w:rsidP="00583F86">
      <w:pPr>
        <w:keepNext/>
        <w:jc w:val="center"/>
        <w:rPr>
          <w:b/>
        </w:rPr>
      </w:pPr>
      <w:r w:rsidRPr="00BB37D2">
        <w:rPr>
          <w:b/>
        </w:rPr>
        <w:lastRenderedPageBreak/>
        <w:t>RETURNED WITH CONCURRENCE</w:t>
      </w:r>
    </w:p>
    <w:p w14:paraId="5211DD46" w14:textId="126294A8" w:rsidR="00BB37D2" w:rsidRDefault="00BB37D2" w:rsidP="00583F86">
      <w:pPr>
        <w:keepNext/>
      </w:pPr>
      <w:r>
        <w:t>The Senate returned to the House with concurrence the following:</w:t>
      </w:r>
    </w:p>
    <w:p w14:paraId="71184393" w14:textId="77777777" w:rsidR="00BB37D2" w:rsidRDefault="00BB37D2" w:rsidP="00583F86">
      <w:pPr>
        <w:keepNext/>
      </w:pPr>
      <w:bookmarkStart w:id="124" w:name="include_clip_start_334"/>
      <w:bookmarkEnd w:id="124"/>
    </w:p>
    <w:p w14:paraId="5A8E0786" w14:textId="77777777" w:rsidR="00BB37D2" w:rsidRDefault="00BB37D2" w:rsidP="00583F86">
      <w:pPr>
        <w:keepNext/>
      </w:pPr>
      <w:r>
        <w:t>H. 3941 -- Rep. Cobb-Hunter: A CONCURRENT RESOLUTION TO DECLARE APRIL 28, 2025, AS "WORKERS' MEMORIAL DAY" IN SOUTH CAROLINA IN TRIBUTE TO THE WORKING MEN AND WOMEN WHO HAVE LOST THEIR LIVES BECAUSE OF WORKPLACE INJURIES AND ILLNESSES.</w:t>
      </w:r>
    </w:p>
    <w:p w14:paraId="3D7036FF" w14:textId="4AE5522B" w:rsidR="00BB37D2" w:rsidRDefault="00BB37D2" w:rsidP="00BB37D2">
      <w:bookmarkStart w:id="125" w:name="include_clip_end_334"/>
      <w:bookmarkEnd w:id="125"/>
    </w:p>
    <w:p w14:paraId="071C94DD" w14:textId="6E879130" w:rsidR="00BB37D2" w:rsidRDefault="00BB37D2" w:rsidP="00BB37D2">
      <w:pPr>
        <w:keepNext/>
        <w:pBdr>
          <w:top w:val="single" w:sz="4" w:space="1" w:color="auto"/>
          <w:left w:val="single" w:sz="4" w:space="4" w:color="auto"/>
          <w:right w:val="single" w:sz="4" w:space="4" w:color="auto"/>
          <w:between w:val="single" w:sz="4" w:space="1" w:color="auto"/>
          <w:bar w:val="single" w:sz="4" w:color="auto"/>
        </w:pBdr>
        <w:jc w:val="center"/>
        <w:rPr>
          <w:b/>
        </w:rPr>
      </w:pPr>
      <w:r w:rsidRPr="00BB37D2">
        <w:rPr>
          <w:b/>
        </w:rPr>
        <w:t>ADJOURNMENT</w:t>
      </w:r>
    </w:p>
    <w:p w14:paraId="7C8FDEB8" w14:textId="4470B200" w:rsidR="00BB37D2" w:rsidRDefault="00BB37D2" w:rsidP="00BB37D2">
      <w:pPr>
        <w:keepNext/>
        <w:pBdr>
          <w:left w:val="single" w:sz="4" w:space="4" w:color="auto"/>
          <w:right w:val="single" w:sz="4" w:space="4" w:color="auto"/>
          <w:between w:val="single" w:sz="4" w:space="1" w:color="auto"/>
          <w:bar w:val="single" w:sz="4" w:color="auto"/>
        </w:pBdr>
      </w:pPr>
      <w:r>
        <w:t>At 3:06 p.m. the House, in accordance with the motion of Rep. WOOTEN, adjourned in memory of Victor O'Neal Roof, to meet at 10:00 a.m. tomorrow.</w:t>
      </w:r>
    </w:p>
    <w:p w14:paraId="667AEDA8" w14:textId="77777777" w:rsidR="00BB37D2" w:rsidRDefault="00BB37D2" w:rsidP="00BB37D2">
      <w:pPr>
        <w:pBdr>
          <w:left w:val="single" w:sz="4" w:space="4" w:color="auto"/>
          <w:bottom w:val="single" w:sz="4" w:space="1" w:color="auto"/>
          <w:right w:val="single" w:sz="4" w:space="4" w:color="auto"/>
          <w:between w:val="single" w:sz="4" w:space="1" w:color="auto"/>
          <w:bar w:val="single" w:sz="4" w:color="auto"/>
        </w:pBdr>
        <w:jc w:val="center"/>
      </w:pPr>
      <w:r>
        <w:t>***</w:t>
      </w:r>
    </w:p>
    <w:p w14:paraId="785841F5" w14:textId="77777777" w:rsidR="00467851" w:rsidRDefault="00467851" w:rsidP="00467851">
      <w:pPr>
        <w:jc w:val="center"/>
      </w:pPr>
    </w:p>
    <w:p w14:paraId="61BE55F7" w14:textId="66387082" w:rsidR="00467851" w:rsidRPr="00467851" w:rsidRDefault="00467851" w:rsidP="00467851">
      <w:pPr>
        <w:tabs>
          <w:tab w:val="right" w:leader="dot" w:pos="2520"/>
        </w:tabs>
        <w:rPr>
          <w:sz w:val="20"/>
        </w:rPr>
      </w:pPr>
    </w:p>
    <w:sectPr w:rsidR="00467851" w:rsidRPr="00467851" w:rsidSect="00004184">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8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D240" w14:textId="77777777" w:rsidR="00BB37D2" w:rsidRDefault="00BB37D2">
      <w:r>
        <w:separator/>
      </w:r>
    </w:p>
  </w:endnote>
  <w:endnote w:type="continuationSeparator" w:id="0">
    <w:p w14:paraId="5AA73E85" w14:textId="77777777" w:rsidR="00BB37D2" w:rsidRDefault="00BB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1769" w14:textId="77777777" w:rsidR="0087112C" w:rsidRDefault="00871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148101"/>
      <w:docPartObj>
        <w:docPartGallery w:val="Page Numbers (Bottom of Page)"/>
        <w:docPartUnique/>
      </w:docPartObj>
    </w:sdtPr>
    <w:sdtEndPr>
      <w:rPr>
        <w:noProof/>
      </w:rPr>
    </w:sdtEndPr>
    <w:sdtContent>
      <w:p w14:paraId="584C5601" w14:textId="63394D03" w:rsidR="0087112C" w:rsidRDefault="008711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E770" w14:textId="77777777" w:rsidR="00BB37D2" w:rsidRDefault="00BB37D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8B911F" w14:textId="77777777" w:rsidR="00BB37D2" w:rsidRDefault="00BB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1F35" w14:textId="77777777" w:rsidR="00BB37D2" w:rsidRDefault="00BB37D2">
      <w:r>
        <w:separator/>
      </w:r>
    </w:p>
  </w:footnote>
  <w:footnote w:type="continuationSeparator" w:id="0">
    <w:p w14:paraId="52764A7A" w14:textId="77777777" w:rsidR="00BB37D2" w:rsidRDefault="00BB3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5CDD" w14:textId="77777777" w:rsidR="0087112C" w:rsidRDefault="00871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D57D" w14:textId="7219D4CB" w:rsidR="0087112C" w:rsidRDefault="0087112C" w:rsidP="0087112C">
    <w:pPr>
      <w:pStyle w:val="Cover3"/>
    </w:pPr>
    <w:r>
      <w:t>WEDNESDAY, FEBRUARY 26, 2025</w:t>
    </w:r>
  </w:p>
  <w:p w14:paraId="367E826D" w14:textId="77777777" w:rsidR="0087112C" w:rsidRDefault="00871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3A37" w14:textId="77777777" w:rsidR="00BB37D2" w:rsidRDefault="00BB37D2">
    <w:pPr>
      <w:pStyle w:val="Header"/>
      <w:jc w:val="center"/>
      <w:rPr>
        <w:b/>
      </w:rPr>
    </w:pPr>
    <w:r>
      <w:rPr>
        <w:b/>
      </w:rPr>
      <w:t>Wednesday, February 26, 2025</w:t>
    </w:r>
  </w:p>
  <w:p w14:paraId="649A0B9F" w14:textId="77777777" w:rsidR="00BB37D2" w:rsidRDefault="00BB37D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962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D2"/>
    <w:rsid w:val="00004184"/>
    <w:rsid w:val="0001340B"/>
    <w:rsid w:val="002F6798"/>
    <w:rsid w:val="00375044"/>
    <w:rsid w:val="00467851"/>
    <w:rsid w:val="00510D8B"/>
    <w:rsid w:val="00583F86"/>
    <w:rsid w:val="00674AA7"/>
    <w:rsid w:val="006E0205"/>
    <w:rsid w:val="006E152A"/>
    <w:rsid w:val="007809B3"/>
    <w:rsid w:val="0087112C"/>
    <w:rsid w:val="008A6B0B"/>
    <w:rsid w:val="00BB37D2"/>
    <w:rsid w:val="00C140CF"/>
    <w:rsid w:val="00C20F6E"/>
    <w:rsid w:val="00C719B2"/>
    <w:rsid w:val="00C8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8FCD5"/>
  <w15:chartTrackingRefBased/>
  <w15:docId w15:val="{B8FB64FC-6060-43C7-B27C-43F4CB82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BB37D2"/>
    <w:pPr>
      <w:widowControl w:val="0"/>
    </w:pPr>
    <w:rPr>
      <w:rFonts w:eastAsia="Yu Gothic Light"/>
      <w:sz w:val="28"/>
      <w:szCs w:val="28"/>
    </w:rPr>
  </w:style>
  <w:style w:type="paragraph" w:customStyle="1" w:styleId="scamendlanginstruction">
    <w:name w:val="sc_amend_langinstruction"/>
    <w:qFormat/>
    <w:rsid w:val="00BB37D2"/>
    <w:pPr>
      <w:widowControl w:val="0"/>
      <w:spacing w:before="480" w:after="480"/>
    </w:pPr>
    <w:rPr>
      <w:rFonts w:eastAsia="Yu Gothic Light"/>
      <w:sz w:val="28"/>
      <w:szCs w:val="28"/>
    </w:rPr>
  </w:style>
  <w:style w:type="paragraph" w:customStyle="1" w:styleId="scamendtitleconform">
    <w:name w:val="sc_amend_titleconform"/>
    <w:qFormat/>
    <w:rsid w:val="00BB37D2"/>
    <w:pPr>
      <w:widowControl w:val="0"/>
      <w:ind w:left="216"/>
    </w:pPr>
    <w:rPr>
      <w:rFonts w:eastAsia="Yu Gothic Light"/>
      <w:sz w:val="28"/>
      <w:szCs w:val="28"/>
    </w:rPr>
  </w:style>
  <w:style w:type="paragraph" w:customStyle="1" w:styleId="scamendconformline">
    <w:name w:val="sc_amend_conformline"/>
    <w:qFormat/>
    <w:rsid w:val="00BB37D2"/>
    <w:pPr>
      <w:widowControl w:val="0"/>
      <w:spacing w:before="720"/>
      <w:ind w:left="216"/>
    </w:pPr>
    <w:rPr>
      <w:rFonts w:eastAsia="Yu Gothic Light"/>
      <w:sz w:val="28"/>
      <w:szCs w:val="28"/>
    </w:rPr>
  </w:style>
  <w:style w:type="paragraph" w:customStyle="1" w:styleId="sccodifiedsection">
    <w:name w:val="sc_codified_section"/>
    <w:qFormat/>
    <w:rsid w:val="00BB37D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BB37D2"/>
    <w:rPr>
      <w:caps w:val="0"/>
      <w:smallCaps w:val="0"/>
      <w:strike w:val="0"/>
      <w:dstrike w:val="0"/>
      <w:vanish w:val="0"/>
      <w:color w:val="0070C0"/>
      <w:u w:val="single"/>
      <w:vertAlign w:val="baseline"/>
    </w:rPr>
  </w:style>
  <w:style w:type="paragraph" w:styleId="Title">
    <w:name w:val="Title"/>
    <w:basedOn w:val="Normal"/>
    <w:link w:val="TitleChar"/>
    <w:qFormat/>
    <w:rsid w:val="00BB37D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B37D2"/>
    <w:rPr>
      <w:b/>
      <w:sz w:val="22"/>
    </w:rPr>
  </w:style>
  <w:style w:type="paragraph" w:customStyle="1" w:styleId="scnoncodifiedsection">
    <w:name w:val="sc_non_codified_section"/>
    <w:qFormat/>
    <w:rsid w:val="00BB3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BB37D2"/>
    <w:rPr>
      <w:caps w:val="0"/>
      <w:smallCaps w:val="0"/>
      <w:strike w:val="0"/>
      <w:dstrike w:val="0"/>
      <w:vanish w:val="0"/>
      <w:u w:val="single"/>
      <w:vertAlign w:val="baseline"/>
      <w:lang w:val="en-US"/>
    </w:rPr>
  </w:style>
  <w:style w:type="character" w:customStyle="1" w:styleId="scstrike">
    <w:name w:val="sc_strike"/>
    <w:uiPriority w:val="1"/>
    <w:qFormat/>
    <w:rsid w:val="00BB37D2"/>
    <w:rPr>
      <w:strike/>
      <w:dstrike w:val="0"/>
      <w:lang w:val="en-US"/>
    </w:rPr>
  </w:style>
  <w:style w:type="character" w:customStyle="1" w:styleId="scstrikered">
    <w:name w:val="sc_strike_red"/>
    <w:uiPriority w:val="1"/>
    <w:qFormat/>
    <w:rsid w:val="00BB37D2"/>
    <w:rPr>
      <w:strike/>
      <w:dstrike w:val="0"/>
      <w:color w:val="FF0000"/>
      <w:lang w:val="en-US"/>
    </w:rPr>
  </w:style>
  <w:style w:type="paragraph" w:customStyle="1" w:styleId="scdirectionallanguage">
    <w:name w:val="sc_directional_language"/>
    <w:qFormat/>
    <w:rsid w:val="00BB37D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restorecode">
    <w:name w:val="sc_restore_code"/>
    <w:uiPriority w:val="1"/>
    <w:qFormat/>
    <w:rsid w:val="00BB37D2"/>
    <w:rPr>
      <w:bdr w:val="none" w:sz="0" w:space="0" w:color="auto"/>
      <w:shd w:val="clear" w:color="auto" w:fill="FEC6C6"/>
    </w:rPr>
  </w:style>
  <w:style w:type="paragraph" w:customStyle="1" w:styleId="scamendbillnum">
    <w:name w:val="sc_amend_billnum"/>
    <w:qFormat/>
    <w:rsid w:val="00BB37D2"/>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BB37D2"/>
    <w:rPr>
      <w:rFonts w:ascii="Times New Roman" w:hAnsi="Times New Roman"/>
      <w:b w:val="0"/>
      <w:i w:val="0"/>
      <w:sz w:val="28"/>
      <w:lang w:val="en-US"/>
    </w:rPr>
  </w:style>
  <w:style w:type="paragraph" w:customStyle="1" w:styleId="scnewcodesection">
    <w:name w:val="sc_new_code_section"/>
    <w:qFormat/>
    <w:rsid w:val="00BB3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B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B37D2"/>
    <w:pPr>
      <w:ind w:firstLine="0"/>
      <w:jc w:val="left"/>
    </w:pPr>
    <w:rPr>
      <w:sz w:val="20"/>
    </w:rPr>
  </w:style>
  <w:style w:type="paragraph" w:customStyle="1" w:styleId="Cover3">
    <w:name w:val="Cover3"/>
    <w:basedOn w:val="Normal"/>
    <w:rsid w:val="00BB37D2"/>
    <w:pPr>
      <w:ind w:firstLine="0"/>
      <w:jc w:val="center"/>
    </w:pPr>
    <w:rPr>
      <w:b/>
    </w:rPr>
  </w:style>
  <w:style w:type="paragraph" w:customStyle="1" w:styleId="Cover4">
    <w:name w:val="Cover4"/>
    <w:basedOn w:val="Cover1"/>
    <w:rsid w:val="00BB37D2"/>
    <w:pPr>
      <w:keepNext/>
    </w:pPr>
    <w:rPr>
      <w:b/>
      <w:sz w:val="20"/>
    </w:rPr>
  </w:style>
  <w:style w:type="character" w:customStyle="1" w:styleId="HeaderChar">
    <w:name w:val="Header Char"/>
    <w:basedOn w:val="DefaultParagraphFont"/>
    <w:link w:val="Header"/>
    <w:uiPriority w:val="99"/>
    <w:rsid w:val="0087112C"/>
    <w:rPr>
      <w:sz w:val="22"/>
    </w:rPr>
  </w:style>
  <w:style w:type="character" w:customStyle="1" w:styleId="FooterChar">
    <w:name w:val="Footer Char"/>
    <w:basedOn w:val="DefaultParagraphFont"/>
    <w:link w:val="Footer"/>
    <w:uiPriority w:val="99"/>
    <w:rsid w:val="008711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13</TotalTime>
  <Pages>87</Pages>
  <Words>22274</Words>
  <Characters>125695</Characters>
  <Application>Microsoft Office Word</Application>
  <DocSecurity>0</DocSecurity>
  <Lines>1047</Lines>
  <Paragraphs>295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2025-06-19T14:19:00Z</dcterms:created>
  <dcterms:modified xsi:type="dcterms:W3CDTF">2025-09-11T18:23:00Z</dcterms:modified>
</cp:coreProperties>
</file>