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A4212" w14:textId="77777777" w:rsidR="004F2A81" w:rsidRDefault="004F2A81" w:rsidP="004F2A81">
      <w:pPr>
        <w:ind w:firstLine="0"/>
        <w:rPr>
          <w:strike/>
        </w:rPr>
      </w:pPr>
    </w:p>
    <w:p w14:paraId="463583D5" w14:textId="77777777" w:rsidR="004F2A81" w:rsidRDefault="004F2A81" w:rsidP="004F2A81">
      <w:pPr>
        <w:ind w:firstLine="0"/>
        <w:rPr>
          <w:strike/>
        </w:rPr>
      </w:pPr>
      <w:r>
        <w:rPr>
          <w:strike/>
        </w:rPr>
        <w:t>Indicates Matter Stricken</w:t>
      </w:r>
    </w:p>
    <w:p w14:paraId="0E0F4D50" w14:textId="77777777" w:rsidR="004F2A81" w:rsidRDefault="004F2A81" w:rsidP="004F2A81">
      <w:pPr>
        <w:ind w:firstLine="0"/>
        <w:rPr>
          <w:u w:val="single"/>
        </w:rPr>
      </w:pPr>
      <w:r>
        <w:rPr>
          <w:u w:val="single"/>
        </w:rPr>
        <w:t>Indicates New Matter</w:t>
      </w:r>
    </w:p>
    <w:p w14:paraId="7C159BC0" w14:textId="77777777" w:rsidR="00375044" w:rsidRPr="0043775D" w:rsidRDefault="00375044">
      <w:pPr>
        <w:rPr>
          <w:sz w:val="16"/>
          <w:szCs w:val="16"/>
        </w:rPr>
      </w:pPr>
    </w:p>
    <w:p w14:paraId="5456AD3D" w14:textId="77777777" w:rsidR="004F2A81" w:rsidRDefault="004F2A81">
      <w:r>
        <w:t>The House assembled at 10:00 a.m.</w:t>
      </w:r>
    </w:p>
    <w:p w14:paraId="31815EF4" w14:textId="77777777" w:rsidR="004F2A81" w:rsidRDefault="004F2A81">
      <w:r>
        <w:t>Deliberations were opened with prayer by Rev. Charles E. Seastrunk Jr. as follows:</w:t>
      </w:r>
    </w:p>
    <w:p w14:paraId="74F4C18A" w14:textId="4B2476B4" w:rsidR="004F2A81" w:rsidRDefault="004F2A81"/>
    <w:p w14:paraId="0CA08DDF" w14:textId="48306F6B" w:rsidR="004F2A81" w:rsidRPr="000D5656" w:rsidRDefault="004F2A81" w:rsidP="004F2A81">
      <w:pPr>
        <w:tabs>
          <w:tab w:val="left" w:pos="270"/>
        </w:tabs>
        <w:ind w:firstLine="0"/>
        <w:rPr>
          <w:szCs w:val="24"/>
        </w:rPr>
      </w:pPr>
      <w:bookmarkStart w:id="0" w:name="file_start2"/>
      <w:bookmarkEnd w:id="0"/>
      <w:r w:rsidRPr="000D5656">
        <w:rPr>
          <w:szCs w:val="38"/>
        </w:rPr>
        <w:tab/>
      </w:r>
      <w:r w:rsidRPr="000D5656">
        <w:rPr>
          <w:szCs w:val="24"/>
        </w:rPr>
        <w:t>Our thought for today is from Nehemiah 9:32: “Now, therefore, our God, the great, the mighty, and awesome God, who keeps covenant and steadfast love</w:t>
      </w:r>
      <w:r w:rsidR="008227A6">
        <w:rPr>
          <w:szCs w:val="24"/>
        </w:rPr>
        <w:t>, let not all the hardship seem little to you that has come upon us, upon our kings, our princes, our priests, our prophets, our fathers, and all your people, since the time of the kings of Assyria until this day</w:t>
      </w:r>
      <w:r w:rsidRPr="000D5656">
        <w:rPr>
          <w:szCs w:val="24"/>
        </w:rPr>
        <w:t>.”</w:t>
      </w:r>
    </w:p>
    <w:p w14:paraId="585B820F" w14:textId="2E0EF303" w:rsidR="004F2A81" w:rsidRDefault="004F2A81" w:rsidP="004F2A81">
      <w:pPr>
        <w:tabs>
          <w:tab w:val="left" w:pos="270"/>
        </w:tabs>
        <w:ind w:firstLine="0"/>
        <w:rPr>
          <w:szCs w:val="24"/>
        </w:rPr>
      </w:pPr>
      <w:r w:rsidRPr="000D5656">
        <w:rPr>
          <w:szCs w:val="24"/>
        </w:rPr>
        <w:tab/>
        <w:t xml:space="preserve">Let us pray. Lord, give us steadfastness to love all hurting people. God keeps his promises. And because of His steadfast love, He goes to incredible lengths to save His people. Bless and keep our defenders of freedom and first responders in Your care. Look in favor </w:t>
      </w:r>
      <w:r w:rsidR="0043775D">
        <w:rPr>
          <w:szCs w:val="24"/>
        </w:rPr>
        <w:t>up</w:t>
      </w:r>
      <w:r w:rsidRPr="000D5656">
        <w:rPr>
          <w:szCs w:val="24"/>
        </w:rPr>
        <w:t>on our World, Nation, President, State, Governor</w:t>
      </w:r>
      <w:r w:rsidR="0043775D">
        <w:rPr>
          <w:szCs w:val="24"/>
        </w:rPr>
        <w:t>,</w:t>
      </w:r>
      <w:r w:rsidRPr="000D5656">
        <w:rPr>
          <w:szCs w:val="24"/>
        </w:rPr>
        <w:t xml:space="preserve"> Speaker, Staff, and all who labor in these Halls of Government. Protect our men and women who serve and suffer to keep us safe. Remember our women and men who suffer from hidden wounds. Lord, in Your mercy, hear our prayers. Amen.</w:t>
      </w:r>
    </w:p>
    <w:p w14:paraId="596D7268" w14:textId="49996040" w:rsidR="004F2A81" w:rsidRDefault="004F2A81" w:rsidP="004F2A81">
      <w:pPr>
        <w:tabs>
          <w:tab w:val="left" w:pos="270"/>
        </w:tabs>
        <w:ind w:firstLine="0"/>
        <w:rPr>
          <w:szCs w:val="24"/>
        </w:rPr>
      </w:pPr>
    </w:p>
    <w:p w14:paraId="066F523F" w14:textId="77777777" w:rsidR="004F2A81" w:rsidRDefault="004F2A81" w:rsidP="004F2A81">
      <w:r>
        <w:t>Pursuant to Rule 6.3, the House of Representatives was led in the Pledge of Allegiance to the Flag of the United States of America by the SPEAKER.</w:t>
      </w:r>
    </w:p>
    <w:p w14:paraId="149A4B59" w14:textId="77777777" w:rsidR="004F2A81" w:rsidRDefault="004F2A81" w:rsidP="004F2A81"/>
    <w:p w14:paraId="5E6C487F" w14:textId="7FAF7297" w:rsidR="004F2A81" w:rsidRDefault="004F2A81" w:rsidP="004F2A81">
      <w:r>
        <w:t>After corrections to the Journal of the proceedings of yesterday, the SPEAKER ordered it confirmed.</w:t>
      </w:r>
    </w:p>
    <w:p w14:paraId="14CBA77A" w14:textId="77777777" w:rsidR="004F2A81" w:rsidRDefault="004F2A81" w:rsidP="004F2A81"/>
    <w:p w14:paraId="58C83049" w14:textId="12F140BB" w:rsidR="004F2A81" w:rsidRDefault="004F2A81" w:rsidP="004F2A81">
      <w:pPr>
        <w:keepNext/>
        <w:jc w:val="center"/>
        <w:rPr>
          <w:b/>
        </w:rPr>
      </w:pPr>
      <w:r w:rsidRPr="004F2A81">
        <w:rPr>
          <w:b/>
        </w:rPr>
        <w:t>MOTION ADOPTED</w:t>
      </w:r>
    </w:p>
    <w:p w14:paraId="6D80230F" w14:textId="56B4814B" w:rsidR="004F2A81" w:rsidRDefault="004F2A81" w:rsidP="004F2A81">
      <w:r>
        <w:t>Rep. MCDANIEL moved that when the House adjourns, it adjourn in memory of her mother, Mary Lucille Kennedy McDaniel, which was agreed to.</w:t>
      </w:r>
    </w:p>
    <w:p w14:paraId="6B2F146C" w14:textId="67CDDF1F" w:rsidR="004F2A81" w:rsidRDefault="004F2A81" w:rsidP="004F2A81"/>
    <w:p w14:paraId="77B2F122" w14:textId="77777777" w:rsidR="004F2A81" w:rsidRPr="00D91989" w:rsidRDefault="004F2A81" w:rsidP="00D91989">
      <w:pPr>
        <w:jc w:val="center"/>
        <w:rPr>
          <w:b/>
          <w:bCs/>
          <w:w w:val="105"/>
        </w:rPr>
      </w:pPr>
      <w:bookmarkStart w:id="1" w:name="file_start7"/>
      <w:bookmarkEnd w:id="1"/>
      <w:r w:rsidRPr="00D91989">
        <w:rPr>
          <w:b/>
          <w:bCs/>
          <w:w w:val="105"/>
        </w:rPr>
        <w:t>In Memory of Ms. Mary Lucille Kennedy McDaniel</w:t>
      </w:r>
    </w:p>
    <w:p w14:paraId="082F62F5" w14:textId="77777777" w:rsidR="004F2A81" w:rsidRPr="00DF0DF9" w:rsidRDefault="004F2A81" w:rsidP="00D91989">
      <w:pPr>
        <w:rPr>
          <w:w w:val="105"/>
        </w:rPr>
      </w:pPr>
      <w:r w:rsidRPr="00DF0DF9">
        <w:rPr>
          <w:w w:val="105"/>
        </w:rPr>
        <w:t xml:space="preserve">On behalf of my sisters and I, we ask that when we adjourn, we adjourn in memory of our mother Mary Lucille Kennedy McDaniel who passed away July 22, 2024. She was a native of Fairfield County and a member of St. Matthews First Baptist Church, Winnsboro, SC, </w:t>
      </w:r>
      <w:r w:rsidRPr="00DF0DF9">
        <w:rPr>
          <w:w w:val="105"/>
        </w:rPr>
        <w:lastRenderedPageBreak/>
        <w:t>where she served as church clerk after her father passed away for 55 years. She was also considered the knowledge base of the church.</w:t>
      </w:r>
    </w:p>
    <w:p w14:paraId="1CF3FDE3" w14:textId="77777777" w:rsidR="004F2A81" w:rsidRPr="00DF0DF9" w:rsidRDefault="004F2A81" w:rsidP="00D91989">
      <w:pPr>
        <w:rPr>
          <w:w w:val="105"/>
        </w:rPr>
      </w:pPr>
      <w:r w:rsidRPr="00DF0DF9">
        <w:rPr>
          <w:w w:val="105"/>
        </w:rPr>
        <w:t>We finally thank everyone for the condolences extended.</w:t>
      </w:r>
    </w:p>
    <w:p w14:paraId="6CE27F32" w14:textId="77777777" w:rsidR="004F2A81" w:rsidRDefault="004F2A81" w:rsidP="00D91989">
      <w:r w:rsidRPr="00DF0DF9">
        <w:t>Rep.</w:t>
      </w:r>
      <w:r w:rsidRPr="00DF0DF9">
        <w:rPr>
          <w:spacing w:val="15"/>
        </w:rPr>
        <w:t xml:space="preserve"> </w:t>
      </w:r>
      <w:r w:rsidRPr="00DF0DF9">
        <w:t>Annie McDaniel</w:t>
      </w:r>
    </w:p>
    <w:p w14:paraId="35AC11F6" w14:textId="48368F15" w:rsidR="004F2A81" w:rsidRDefault="004F2A81" w:rsidP="004F2A81">
      <w:pPr>
        <w:ind w:firstLine="0"/>
      </w:pPr>
    </w:p>
    <w:p w14:paraId="26D992AC" w14:textId="77777777" w:rsidR="004F2A81" w:rsidRDefault="004F2A81" w:rsidP="004F2A81">
      <w:pPr>
        <w:keepNext/>
        <w:jc w:val="center"/>
        <w:rPr>
          <w:b/>
        </w:rPr>
      </w:pPr>
      <w:r w:rsidRPr="004F2A81">
        <w:rPr>
          <w:b/>
        </w:rPr>
        <w:t>SILENT PRAYER</w:t>
      </w:r>
    </w:p>
    <w:p w14:paraId="1516A3BA" w14:textId="2093CE05" w:rsidR="004F2A81" w:rsidRDefault="004F2A81" w:rsidP="004F2A81">
      <w:r>
        <w:t xml:space="preserve">The House stood in silent prayer for Roland Hager, father of Representative Hager. </w:t>
      </w:r>
    </w:p>
    <w:p w14:paraId="5590F880" w14:textId="77777777" w:rsidR="004F2A81" w:rsidRDefault="004F2A81" w:rsidP="004F2A81"/>
    <w:p w14:paraId="7613AD0C" w14:textId="6BE2AC27" w:rsidR="004F2A81" w:rsidRDefault="004F2A81" w:rsidP="004F2A81">
      <w:pPr>
        <w:keepNext/>
        <w:jc w:val="center"/>
        <w:rPr>
          <w:b/>
        </w:rPr>
      </w:pPr>
      <w:r w:rsidRPr="004F2A81">
        <w:rPr>
          <w:b/>
        </w:rPr>
        <w:t>SILENT PRAYER</w:t>
      </w:r>
    </w:p>
    <w:p w14:paraId="1DAB2143" w14:textId="4927D318" w:rsidR="004F2A81" w:rsidRDefault="004F2A81" w:rsidP="004F2A81">
      <w:r>
        <w:t xml:space="preserve">The House stood in silent prayer for the leaders of the South Carolina Legislative Black Caucus who have passed away. </w:t>
      </w:r>
    </w:p>
    <w:p w14:paraId="22FF8C8C" w14:textId="77777777" w:rsidR="004F2A81" w:rsidRDefault="004F2A81" w:rsidP="004F2A81"/>
    <w:p w14:paraId="141E7DE2" w14:textId="70D0122D" w:rsidR="004F2A81" w:rsidRDefault="004F2A81" w:rsidP="004F2A81">
      <w:pPr>
        <w:keepNext/>
        <w:jc w:val="center"/>
        <w:rPr>
          <w:b/>
        </w:rPr>
      </w:pPr>
      <w:r w:rsidRPr="004F2A81">
        <w:rPr>
          <w:b/>
        </w:rPr>
        <w:t>STATEMENT BY REP. MCDANIEL</w:t>
      </w:r>
    </w:p>
    <w:p w14:paraId="7E2FDAB5" w14:textId="7AA3B898" w:rsidR="004F2A81" w:rsidRDefault="004F2A81" w:rsidP="004F2A81">
      <w:r>
        <w:t xml:space="preserve">Rep. MCDANIEL made a statement relative to the contributions of the legendary photographer, Cecil Williams. </w:t>
      </w:r>
    </w:p>
    <w:p w14:paraId="355AC2D1" w14:textId="77777777" w:rsidR="004F2A81" w:rsidRDefault="004F2A81" w:rsidP="004F2A81"/>
    <w:p w14:paraId="2A25B81F" w14:textId="041542B9" w:rsidR="004F2A81" w:rsidRDefault="004F2A81" w:rsidP="004F2A81">
      <w:pPr>
        <w:keepNext/>
        <w:jc w:val="center"/>
        <w:rPr>
          <w:b/>
        </w:rPr>
      </w:pPr>
      <w:r w:rsidRPr="004F2A81">
        <w:rPr>
          <w:b/>
        </w:rPr>
        <w:t>REPORTS OF STANDING COMMITTEES</w:t>
      </w:r>
    </w:p>
    <w:p w14:paraId="1F79A008" w14:textId="1B237FC6" w:rsidR="004F2A81" w:rsidRDefault="004F2A81" w:rsidP="004F2A81">
      <w:pPr>
        <w:keepNext/>
      </w:pPr>
      <w:r>
        <w:t>Rep. HOWARD, from the Richland Delegation, submitted a favorable report on:</w:t>
      </w:r>
    </w:p>
    <w:p w14:paraId="71F320D4" w14:textId="77777777" w:rsidR="004F2A81" w:rsidRDefault="004F2A81" w:rsidP="004F2A81">
      <w:pPr>
        <w:keepNext/>
      </w:pPr>
      <w:bookmarkStart w:id="2" w:name="include_clip_start_15"/>
      <w:bookmarkEnd w:id="2"/>
    </w:p>
    <w:p w14:paraId="73326882" w14:textId="77777777" w:rsidR="004F2A81" w:rsidRDefault="004F2A81" w:rsidP="004F2A81">
      <w:pPr>
        <w:keepNext/>
      </w:pPr>
      <w:r>
        <w:t>H. 3969 -- Reps. Rutherford, Ballentine, Bauer, Bernstein, Garvin, Grant, Hart, Howard, J. L. Johnson, McDaniel, Reese and Rose: A BILL TO PROVIDE FOR THE OPERATION OF PERSONAL DELIVERY DEVICES IN RICHLAND COUNTY.</w:t>
      </w:r>
    </w:p>
    <w:p w14:paraId="0C4A52C5" w14:textId="6FE03C29" w:rsidR="004F2A81" w:rsidRDefault="004F2A81" w:rsidP="004F2A81">
      <w:bookmarkStart w:id="3" w:name="include_clip_end_15"/>
      <w:bookmarkEnd w:id="3"/>
      <w:r>
        <w:t>Ordered for consideration tomorrow.</w:t>
      </w:r>
    </w:p>
    <w:p w14:paraId="6B1B54A9" w14:textId="77777777" w:rsidR="004F2A81" w:rsidRDefault="004F2A81" w:rsidP="004F2A81"/>
    <w:p w14:paraId="183A0D29" w14:textId="297AB2F4" w:rsidR="004F2A81" w:rsidRDefault="004F2A81" w:rsidP="004F2A81">
      <w:pPr>
        <w:keepNext/>
      </w:pPr>
      <w:r>
        <w:t>Rep. MITCHELL, from the Darlington Delegation, submitted a favorable report on:</w:t>
      </w:r>
    </w:p>
    <w:p w14:paraId="2CF76D0C" w14:textId="77777777" w:rsidR="004F2A81" w:rsidRDefault="004F2A81" w:rsidP="004F2A81">
      <w:pPr>
        <w:keepNext/>
      </w:pPr>
      <w:bookmarkStart w:id="4" w:name="include_clip_start_17"/>
      <w:bookmarkEnd w:id="4"/>
    </w:p>
    <w:p w14:paraId="64812A78" w14:textId="77777777" w:rsidR="004F2A81" w:rsidRDefault="004F2A81" w:rsidP="004F2A81">
      <w:pPr>
        <w:keepNext/>
      </w:pPr>
      <w:r>
        <w:t>H. 4088 -- Reps. Mitchell and Yow: A BILL TO REPEAL ACT 668 OF 1934, AS AMENDED, RELATING TO THE DARLINGTON COUNTY FORFEITED LAND COMMISSION.</w:t>
      </w:r>
    </w:p>
    <w:p w14:paraId="46B9A26A" w14:textId="4A473A93" w:rsidR="004F2A81" w:rsidRDefault="004F2A81" w:rsidP="004F2A81">
      <w:bookmarkStart w:id="5" w:name="include_clip_end_17"/>
      <w:bookmarkEnd w:id="5"/>
      <w:r>
        <w:t>Ordered for consideration tomorrow.</w:t>
      </w:r>
    </w:p>
    <w:p w14:paraId="51C3E4BF" w14:textId="77777777" w:rsidR="004F2A81" w:rsidRDefault="004F2A81" w:rsidP="004F2A81"/>
    <w:p w14:paraId="10D6A962" w14:textId="162CBDE4" w:rsidR="004F2A81" w:rsidRDefault="004F2A81" w:rsidP="004F2A81">
      <w:pPr>
        <w:keepNext/>
        <w:jc w:val="center"/>
        <w:rPr>
          <w:b/>
        </w:rPr>
      </w:pPr>
      <w:r w:rsidRPr="004F2A81">
        <w:rPr>
          <w:b/>
        </w:rPr>
        <w:t>HOUSE RESOLUTION</w:t>
      </w:r>
    </w:p>
    <w:p w14:paraId="64382772" w14:textId="594E286A" w:rsidR="004F2A81" w:rsidRDefault="004F2A81" w:rsidP="004F2A81">
      <w:pPr>
        <w:keepNext/>
      </w:pPr>
      <w:r>
        <w:t>The following was introduced:</w:t>
      </w:r>
    </w:p>
    <w:p w14:paraId="5B06E581" w14:textId="77777777" w:rsidR="004F2A81" w:rsidRDefault="004F2A81" w:rsidP="004F2A81">
      <w:pPr>
        <w:keepNext/>
      </w:pPr>
      <w:bookmarkStart w:id="6" w:name="include_clip_start_20"/>
      <w:bookmarkEnd w:id="6"/>
    </w:p>
    <w:p w14:paraId="08DC8AA9" w14:textId="77777777" w:rsidR="004F2A81" w:rsidRDefault="004F2A81" w:rsidP="004F2A81">
      <w:r>
        <w:t xml:space="preserve">H. 4113 -- Reps. Landing, Alexander, Anderson, Atkinson, Bailey, Ballentine, Bamberg, Bannister, Bauer, Beach, Bernstein, Bowers, Bradley, Brewer, Brittain, Burns, Bustos, Calhoon, Caskey, Chapman, </w:t>
      </w:r>
      <w:r>
        <w:lastRenderedPageBreak/>
        <w:t>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RECOGNIZE AND HONOR THE OCEANSIDE COLLEGIATE ACADEMY GIRLS TENNIS TEAM, COACHES, AND SCHOOL OFFICIALS FOR A REMARKABLE SEASON AND TO CONGRATULATE THEM FOR WINNING THE 2024 SOUTH CAROLINA CLASS AAA STATE CHAMPIONSHIP TITLE.</w:t>
      </w:r>
    </w:p>
    <w:p w14:paraId="6304543E" w14:textId="1F1878BC" w:rsidR="004F2A81" w:rsidRDefault="004F2A81" w:rsidP="004F2A81">
      <w:bookmarkStart w:id="7" w:name="include_clip_end_20"/>
      <w:bookmarkEnd w:id="7"/>
    </w:p>
    <w:p w14:paraId="576601C8" w14:textId="7F5F3590" w:rsidR="004F2A81" w:rsidRDefault="004F2A81" w:rsidP="004F2A81">
      <w:r>
        <w:t>The Resolution was adopted.</w:t>
      </w:r>
    </w:p>
    <w:p w14:paraId="6CAA1BCE" w14:textId="77777777" w:rsidR="004F2A81" w:rsidRDefault="004F2A81" w:rsidP="004F2A81"/>
    <w:p w14:paraId="07B0D43E" w14:textId="25CB055F" w:rsidR="004F2A81" w:rsidRDefault="004F2A81" w:rsidP="004F2A81">
      <w:pPr>
        <w:keepNext/>
        <w:jc w:val="center"/>
        <w:rPr>
          <w:b/>
        </w:rPr>
      </w:pPr>
      <w:r w:rsidRPr="004F2A81">
        <w:rPr>
          <w:b/>
        </w:rPr>
        <w:t>HOUSE RESOLUTION</w:t>
      </w:r>
    </w:p>
    <w:p w14:paraId="4313BBF4" w14:textId="671E5EDF" w:rsidR="004F2A81" w:rsidRDefault="004F2A81" w:rsidP="004F2A81">
      <w:pPr>
        <w:keepNext/>
      </w:pPr>
      <w:r>
        <w:t>The following was introduced:</w:t>
      </w:r>
    </w:p>
    <w:p w14:paraId="58386BAF" w14:textId="77777777" w:rsidR="004F2A81" w:rsidRDefault="004F2A81" w:rsidP="004F2A81">
      <w:pPr>
        <w:keepNext/>
      </w:pPr>
      <w:bookmarkStart w:id="8" w:name="include_clip_start_23"/>
      <w:bookmarkEnd w:id="8"/>
    </w:p>
    <w:p w14:paraId="5EDF0ECE" w14:textId="77777777" w:rsidR="004F2A81" w:rsidRDefault="004F2A81" w:rsidP="004F2A81">
      <w:r>
        <w:t xml:space="preserve">H. 4114 -- Reps. M. M. Smith, Davis, B. L. Cox, Holman, Alexander, Anderson, Atkinson, Bailey, Ballentine, Bamberg, Bannister, Bauer, Beach, Bernstein, Bowers, Bradley, Brewer, Brittain, Burns, Bustos, Calhoon, Caskey, Chapman, Chumley, Clyburn, Cobb-Hunter, Collins, B. J. Cox, Crawford, Cromer, Dillard, Duncan, Edgerton, Erickson, Forrest, Frank, Gagnon, Garvin, Gatch, Gibson, Gilliam, Gilliard, Gilreath, Govan, Grant, Guest, Guffey, Haddon, Hager, Hardee, Harris, Hart, Hartnett, Hartz, Hayes, Henderson-Myers, Herbkersman, Hewitt, Hiott, Hixon,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Spann-Wilder, Stavrinakis, Taylor, Teeple, Terribile, Vaughan, Weeks, Wetmore, White, Whitmire, Wickensimer, </w:t>
      </w:r>
      <w:r>
        <w:lastRenderedPageBreak/>
        <w:t>Williams, Willis, Wooten and Yow: A HOUSE RESOLUTION TO COMMEND THE HONORABLE HENRY EDWARD BROWN JR. OF HANAHAN FOR HIS SIXTEEN YEARS OF COMMITTED SERVICE TO THE CITIZENS OF HOUSE DISTRICT 99 IN BERKELEY COUNTY, AS WELL AS HIS TEN YEARS OF FAITHFUL SERVICE TO THE CITIZENS OF SOUTH CAROLINA'S FIRST DISTRICT AS A MEMBER OF THE U.S. HOUSE OF REPRESENTATIVES, AND TO WISH HIM CONTINUED SUCCESS AND FULFILLMENT IN ALL HIS FUTURE ENDEAVORS.</w:t>
      </w:r>
    </w:p>
    <w:p w14:paraId="624B6593" w14:textId="019F7F30" w:rsidR="004F2A81" w:rsidRDefault="004F2A81" w:rsidP="004F2A81">
      <w:bookmarkStart w:id="9" w:name="include_clip_end_23"/>
      <w:bookmarkEnd w:id="9"/>
    </w:p>
    <w:p w14:paraId="16AD9F02" w14:textId="1DB9D20A" w:rsidR="004F2A81" w:rsidRDefault="004F2A81" w:rsidP="004F2A81">
      <w:r>
        <w:t>The Resolution was adopted.</w:t>
      </w:r>
    </w:p>
    <w:p w14:paraId="440E1B0E" w14:textId="77777777" w:rsidR="004F2A81" w:rsidRDefault="004F2A81" w:rsidP="004F2A81"/>
    <w:p w14:paraId="23700B16" w14:textId="1C6605AA" w:rsidR="004F2A81" w:rsidRDefault="004F2A81" w:rsidP="004F2A81">
      <w:pPr>
        <w:keepNext/>
        <w:jc w:val="center"/>
        <w:rPr>
          <w:b/>
        </w:rPr>
      </w:pPr>
      <w:r w:rsidRPr="004F2A81">
        <w:rPr>
          <w:b/>
        </w:rPr>
        <w:t>ROLL CALL</w:t>
      </w:r>
    </w:p>
    <w:p w14:paraId="204C1A18" w14:textId="77777777" w:rsidR="004F2A81" w:rsidRDefault="004F2A81" w:rsidP="004F2A81">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4F2A81" w:rsidRPr="004F2A81" w14:paraId="5EC040E4" w14:textId="77777777" w:rsidTr="004F2A81">
        <w:trPr>
          <w:jc w:val="right"/>
        </w:trPr>
        <w:tc>
          <w:tcPr>
            <w:tcW w:w="2179" w:type="dxa"/>
            <w:shd w:val="clear" w:color="auto" w:fill="auto"/>
          </w:tcPr>
          <w:p w14:paraId="7B733A7B" w14:textId="7431CECF" w:rsidR="004F2A81" w:rsidRPr="004F2A81" w:rsidRDefault="004F2A81" w:rsidP="004F2A81">
            <w:pPr>
              <w:keepNext/>
              <w:ind w:firstLine="0"/>
            </w:pPr>
            <w:bookmarkStart w:id="10" w:name="vote_start26"/>
            <w:bookmarkEnd w:id="10"/>
            <w:r>
              <w:t>Anderson</w:t>
            </w:r>
          </w:p>
        </w:tc>
        <w:tc>
          <w:tcPr>
            <w:tcW w:w="2179" w:type="dxa"/>
            <w:shd w:val="clear" w:color="auto" w:fill="auto"/>
          </w:tcPr>
          <w:p w14:paraId="0E9782EA" w14:textId="35D7D87B" w:rsidR="004F2A81" w:rsidRPr="004F2A81" w:rsidRDefault="004F2A81" w:rsidP="004F2A81">
            <w:pPr>
              <w:keepNext/>
              <w:ind w:firstLine="0"/>
            </w:pPr>
            <w:r>
              <w:t>Atkinson</w:t>
            </w:r>
          </w:p>
        </w:tc>
        <w:tc>
          <w:tcPr>
            <w:tcW w:w="2180" w:type="dxa"/>
            <w:shd w:val="clear" w:color="auto" w:fill="auto"/>
          </w:tcPr>
          <w:p w14:paraId="6585F2CB" w14:textId="3498B522" w:rsidR="004F2A81" w:rsidRPr="004F2A81" w:rsidRDefault="004F2A81" w:rsidP="004F2A81">
            <w:pPr>
              <w:keepNext/>
              <w:ind w:firstLine="0"/>
            </w:pPr>
            <w:r>
              <w:t>Bailey</w:t>
            </w:r>
          </w:p>
        </w:tc>
      </w:tr>
      <w:tr w:rsidR="004F2A81" w:rsidRPr="004F2A81" w14:paraId="1742D866" w14:textId="77777777" w:rsidTr="004F2A81">
        <w:tblPrEx>
          <w:jc w:val="left"/>
        </w:tblPrEx>
        <w:tc>
          <w:tcPr>
            <w:tcW w:w="2179" w:type="dxa"/>
            <w:shd w:val="clear" w:color="auto" w:fill="auto"/>
          </w:tcPr>
          <w:p w14:paraId="1086614B" w14:textId="6169BA02" w:rsidR="004F2A81" w:rsidRPr="004F2A81" w:rsidRDefault="004F2A81" w:rsidP="004F2A81">
            <w:pPr>
              <w:ind w:firstLine="0"/>
            </w:pPr>
            <w:r>
              <w:t>Ballentine</w:t>
            </w:r>
          </w:p>
        </w:tc>
        <w:tc>
          <w:tcPr>
            <w:tcW w:w="2179" w:type="dxa"/>
            <w:shd w:val="clear" w:color="auto" w:fill="auto"/>
          </w:tcPr>
          <w:p w14:paraId="0E4F3465" w14:textId="3011C4B5" w:rsidR="004F2A81" w:rsidRPr="004F2A81" w:rsidRDefault="004F2A81" w:rsidP="004F2A81">
            <w:pPr>
              <w:ind w:firstLine="0"/>
            </w:pPr>
            <w:r>
              <w:t>Bamberg</w:t>
            </w:r>
          </w:p>
        </w:tc>
        <w:tc>
          <w:tcPr>
            <w:tcW w:w="2180" w:type="dxa"/>
            <w:shd w:val="clear" w:color="auto" w:fill="auto"/>
          </w:tcPr>
          <w:p w14:paraId="0F99B85F" w14:textId="34B40F66" w:rsidR="004F2A81" w:rsidRPr="004F2A81" w:rsidRDefault="004F2A81" w:rsidP="004F2A81">
            <w:pPr>
              <w:ind w:firstLine="0"/>
            </w:pPr>
            <w:r>
              <w:t>Bannister</w:t>
            </w:r>
          </w:p>
        </w:tc>
      </w:tr>
      <w:tr w:rsidR="004F2A81" w:rsidRPr="004F2A81" w14:paraId="5E089D0F" w14:textId="77777777" w:rsidTr="004F2A81">
        <w:tblPrEx>
          <w:jc w:val="left"/>
        </w:tblPrEx>
        <w:tc>
          <w:tcPr>
            <w:tcW w:w="2179" w:type="dxa"/>
            <w:shd w:val="clear" w:color="auto" w:fill="auto"/>
          </w:tcPr>
          <w:p w14:paraId="7A748A42" w14:textId="7ABF8601" w:rsidR="004F2A81" w:rsidRPr="004F2A81" w:rsidRDefault="004F2A81" w:rsidP="004F2A81">
            <w:pPr>
              <w:ind w:firstLine="0"/>
            </w:pPr>
            <w:r>
              <w:t>Bauer</w:t>
            </w:r>
          </w:p>
        </w:tc>
        <w:tc>
          <w:tcPr>
            <w:tcW w:w="2179" w:type="dxa"/>
            <w:shd w:val="clear" w:color="auto" w:fill="auto"/>
          </w:tcPr>
          <w:p w14:paraId="63E8F192" w14:textId="2084DF48" w:rsidR="004F2A81" w:rsidRPr="004F2A81" w:rsidRDefault="004F2A81" w:rsidP="004F2A81">
            <w:pPr>
              <w:ind w:firstLine="0"/>
            </w:pPr>
            <w:r>
              <w:t>Beach</w:t>
            </w:r>
          </w:p>
        </w:tc>
        <w:tc>
          <w:tcPr>
            <w:tcW w:w="2180" w:type="dxa"/>
            <w:shd w:val="clear" w:color="auto" w:fill="auto"/>
          </w:tcPr>
          <w:p w14:paraId="7A8867F2" w14:textId="24769E02" w:rsidR="004F2A81" w:rsidRPr="004F2A81" w:rsidRDefault="004F2A81" w:rsidP="004F2A81">
            <w:pPr>
              <w:ind w:firstLine="0"/>
            </w:pPr>
            <w:r>
              <w:t>Bernstein</w:t>
            </w:r>
          </w:p>
        </w:tc>
      </w:tr>
      <w:tr w:rsidR="004F2A81" w:rsidRPr="004F2A81" w14:paraId="6FCE38AB" w14:textId="77777777" w:rsidTr="004F2A81">
        <w:tblPrEx>
          <w:jc w:val="left"/>
        </w:tblPrEx>
        <w:tc>
          <w:tcPr>
            <w:tcW w:w="2179" w:type="dxa"/>
            <w:shd w:val="clear" w:color="auto" w:fill="auto"/>
          </w:tcPr>
          <w:p w14:paraId="0B7E22E4" w14:textId="759865D3" w:rsidR="004F2A81" w:rsidRPr="004F2A81" w:rsidRDefault="004F2A81" w:rsidP="004F2A81">
            <w:pPr>
              <w:ind w:firstLine="0"/>
            </w:pPr>
            <w:r>
              <w:t>Bowers</w:t>
            </w:r>
          </w:p>
        </w:tc>
        <w:tc>
          <w:tcPr>
            <w:tcW w:w="2179" w:type="dxa"/>
            <w:shd w:val="clear" w:color="auto" w:fill="auto"/>
          </w:tcPr>
          <w:p w14:paraId="010D4186" w14:textId="72874B35" w:rsidR="004F2A81" w:rsidRPr="004F2A81" w:rsidRDefault="004F2A81" w:rsidP="004F2A81">
            <w:pPr>
              <w:ind w:firstLine="0"/>
            </w:pPr>
            <w:r>
              <w:t>Bradley</w:t>
            </w:r>
          </w:p>
        </w:tc>
        <w:tc>
          <w:tcPr>
            <w:tcW w:w="2180" w:type="dxa"/>
            <w:shd w:val="clear" w:color="auto" w:fill="auto"/>
          </w:tcPr>
          <w:p w14:paraId="74976A19" w14:textId="4B5D1E53" w:rsidR="004F2A81" w:rsidRPr="004F2A81" w:rsidRDefault="004F2A81" w:rsidP="004F2A81">
            <w:pPr>
              <w:ind w:firstLine="0"/>
            </w:pPr>
            <w:r>
              <w:t>Brewer</w:t>
            </w:r>
          </w:p>
        </w:tc>
      </w:tr>
      <w:tr w:rsidR="004F2A81" w:rsidRPr="004F2A81" w14:paraId="7989E3F9" w14:textId="77777777" w:rsidTr="004F2A81">
        <w:tblPrEx>
          <w:jc w:val="left"/>
        </w:tblPrEx>
        <w:tc>
          <w:tcPr>
            <w:tcW w:w="2179" w:type="dxa"/>
            <w:shd w:val="clear" w:color="auto" w:fill="auto"/>
          </w:tcPr>
          <w:p w14:paraId="5560D99A" w14:textId="4E61298C" w:rsidR="004F2A81" w:rsidRPr="004F2A81" w:rsidRDefault="004F2A81" w:rsidP="004F2A81">
            <w:pPr>
              <w:ind w:firstLine="0"/>
            </w:pPr>
            <w:r>
              <w:t>Brittain</w:t>
            </w:r>
          </w:p>
        </w:tc>
        <w:tc>
          <w:tcPr>
            <w:tcW w:w="2179" w:type="dxa"/>
            <w:shd w:val="clear" w:color="auto" w:fill="auto"/>
          </w:tcPr>
          <w:p w14:paraId="7F88CEEB" w14:textId="0083C012" w:rsidR="004F2A81" w:rsidRPr="004F2A81" w:rsidRDefault="004F2A81" w:rsidP="004F2A81">
            <w:pPr>
              <w:ind w:firstLine="0"/>
            </w:pPr>
            <w:r>
              <w:t>Burns</w:t>
            </w:r>
          </w:p>
        </w:tc>
        <w:tc>
          <w:tcPr>
            <w:tcW w:w="2180" w:type="dxa"/>
            <w:shd w:val="clear" w:color="auto" w:fill="auto"/>
          </w:tcPr>
          <w:p w14:paraId="3E7715BE" w14:textId="596C2EB5" w:rsidR="004F2A81" w:rsidRPr="004F2A81" w:rsidRDefault="004F2A81" w:rsidP="004F2A81">
            <w:pPr>
              <w:ind w:firstLine="0"/>
            </w:pPr>
            <w:r>
              <w:t>Bustos</w:t>
            </w:r>
          </w:p>
        </w:tc>
      </w:tr>
      <w:tr w:rsidR="004F2A81" w:rsidRPr="004F2A81" w14:paraId="5C8CCAAD" w14:textId="77777777" w:rsidTr="004F2A81">
        <w:tblPrEx>
          <w:jc w:val="left"/>
        </w:tblPrEx>
        <w:tc>
          <w:tcPr>
            <w:tcW w:w="2179" w:type="dxa"/>
            <w:shd w:val="clear" w:color="auto" w:fill="auto"/>
          </w:tcPr>
          <w:p w14:paraId="39FBD260" w14:textId="2648AA20" w:rsidR="004F2A81" w:rsidRPr="004F2A81" w:rsidRDefault="004F2A81" w:rsidP="004F2A81">
            <w:pPr>
              <w:ind w:firstLine="0"/>
            </w:pPr>
            <w:r>
              <w:t>Calhoon</w:t>
            </w:r>
          </w:p>
        </w:tc>
        <w:tc>
          <w:tcPr>
            <w:tcW w:w="2179" w:type="dxa"/>
            <w:shd w:val="clear" w:color="auto" w:fill="auto"/>
          </w:tcPr>
          <w:p w14:paraId="0CC27DBA" w14:textId="4CB360CC" w:rsidR="004F2A81" w:rsidRPr="004F2A81" w:rsidRDefault="004F2A81" w:rsidP="004F2A81">
            <w:pPr>
              <w:ind w:firstLine="0"/>
            </w:pPr>
            <w:r>
              <w:t>Caskey</w:t>
            </w:r>
          </w:p>
        </w:tc>
        <w:tc>
          <w:tcPr>
            <w:tcW w:w="2180" w:type="dxa"/>
            <w:shd w:val="clear" w:color="auto" w:fill="auto"/>
          </w:tcPr>
          <w:p w14:paraId="1C5DFBAD" w14:textId="18953D6A" w:rsidR="004F2A81" w:rsidRPr="004F2A81" w:rsidRDefault="004F2A81" w:rsidP="004F2A81">
            <w:pPr>
              <w:ind w:firstLine="0"/>
            </w:pPr>
            <w:r>
              <w:t>Chapman</w:t>
            </w:r>
          </w:p>
        </w:tc>
      </w:tr>
      <w:tr w:rsidR="004F2A81" w:rsidRPr="004F2A81" w14:paraId="179FCD96" w14:textId="77777777" w:rsidTr="004F2A81">
        <w:tblPrEx>
          <w:jc w:val="left"/>
        </w:tblPrEx>
        <w:tc>
          <w:tcPr>
            <w:tcW w:w="2179" w:type="dxa"/>
            <w:shd w:val="clear" w:color="auto" w:fill="auto"/>
          </w:tcPr>
          <w:p w14:paraId="20483CD8" w14:textId="3061D40A" w:rsidR="004F2A81" w:rsidRPr="004F2A81" w:rsidRDefault="004F2A81" w:rsidP="004F2A81">
            <w:pPr>
              <w:ind w:firstLine="0"/>
            </w:pPr>
            <w:r>
              <w:t>Clyburn</w:t>
            </w:r>
          </w:p>
        </w:tc>
        <w:tc>
          <w:tcPr>
            <w:tcW w:w="2179" w:type="dxa"/>
            <w:shd w:val="clear" w:color="auto" w:fill="auto"/>
          </w:tcPr>
          <w:p w14:paraId="0E52F6D3" w14:textId="341056E1" w:rsidR="004F2A81" w:rsidRPr="004F2A81" w:rsidRDefault="004F2A81" w:rsidP="004F2A81">
            <w:pPr>
              <w:ind w:firstLine="0"/>
            </w:pPr>
            <w:r>
              <w:t>Cobb-Hunter</w:t>
            </w:r>
          </w:p>
        </w:tc>
        <w:tc>
          <w:tcPr>
            <w:tcW w:w="2180" w:type="dxa"/>
            <w:shd w:val="clear" w:color="auto" w:fill="auto"/>
          </w:tcPr>
          <w:p w14:paraId="1FD3B3A7" w14:textId="71E1C802" w:rsidR="004F2A81" w:rsidRPr="004F2A81" w:rsidRDefault="004F2A81" w:rsidP="004F2A81">
            <w:pPr>
              <w:ind w:firstLine="0"/>
            </w:pPr>
            <w:r>
              <w:t>Collins</w:t>
            </w:r>
          </w:p>
        </w:tc>
      </w:tr>
      <w:tr w:rsidR="004F2A81" w:rsidRPr="004F2A81" w14:paraId="2BE28829" w14:textId="77777777" w:rsidTr="004F2A81">
        <w:tblPrEx>
          <w:jc w:val="left"/>
        </w:tblPrEx>
        <w:tc>
          <w:tcPr>
            <w:tcW w:w="2179" w:type="dxa"/>
            <w:shd w:val="clear" w:color="auto" w:fill="auto"/>
          </w:tcPr>
          <w:p w14:paraId="689EA4A5" w14:textId="7DC2DF7F" w:rsidR="004F2A81" w:rsidRPr="004F2A81" w:rsidRDefault="004F2A81" w:rsidP="004F2A81">
            <w:pPr>
              <w:ind w:firstLine="0"/>
            </w:pPr>
            <w:r>
              <w:t>B. J. Cox</w:t>
            </w:r>
          </w:p>
        </w:tc>
        <w:tc>
          <w:tcPr>
            <w:tcW w:w="2179" w:type="dxa"/>
            <w:shd w:val="clear" w:color="auto" w:fill="auto"/>
          </w:tcPr>
          <w:p w14:paraId="291F2DC7" w14:textId="38050532" w:rsidR="004F2A81" w:rsidRPr="004F2A81" w:rsidRDefault="004F2A81" w:rsidP="004F2A81">
            <w:pPr>
              <w:ind w:firstLine="0"/>
            </w:pPr>
            <w:r>
              <w:t>B. L. Cox</w:t>
            </w:r>
          </w:p>
        </w:tc>
        <w:tc>
          <w:tcPr>
            <w:tcW w:w="2180" w:type="dxa"/>
            <w:shd w:val="clear" w:color="auto" w:fill="auto"/>
          </w:tcPr>
          <w:p w14:paraId="2C2BEAFC" w14:textId="33A524F5" w:rsidR="004F2A81" w:rsidRPr="004F2A81" w:rsidRDefault="004F2A81" w:rsidP="004F2A81">
            <w:pPr>
              <w:ind w:firstLine="0"/>
            </w:pPr>
            <w:r>
              <w:t>Crawford</w:t>
            </w:r>
          </w:p>
        </w:tc>
      </w:tr>
      <w:tr w:rsidR="004F2A81" w:rsidRPr="004F2A81" w14:paraId="0194774A" w14:textId="77777777" w:rsidTr="004F2A81">
        <w:tblPrEx>
          <w:jc w:val="left"/>
        </w:tblPrEx>
        <w:tc>
          <w:tcPr>
            <w:tcW w:w="2179" w:type="dxa"/>
            <w:shd w:val="clear" w:color="auto" w:fill="auto"/>
          </w:tcPr>
          <w:p w14:paraId="2C8E52BB" w14:textId="6187A404" w:rsidR="004F2A81" w:rsidRPr="004F2A81" w:rsidRDefault="004F2A81" w:rsidP="004F2A81">
            <w:pPr>
              <w:ind w:firstLine="0"/>
            </w:pPr>
            <w:r>
              <w:t>Cromer</w:t>
            </w:r>
          </w:p>
        </w:tc>
        <w:tc>
          <w:tcPr>
            <w:tcW w:w="2179" w:type="dxa"/>
            <w:shd w:val="clear" w:color="auto" w:fill="auto"/>
          </w:tcPr>
          <w:p w14:paraId="6B088E7F" w14:textId="2BAC2591" w:rsidR="004F2A81" w:rsidRPr="004F2A81" w:rsidRDefault="004F2A81" w:rsidP="004F2A81">
            <w:pPr>
              <w:ind w:firstLine="0"/>
            </w:pPr>
            <w:r>
              <w:t>Davis</w:t>
            </w:r>
          </w:p>
        </w:tc>
        <w:tc>
          <w:tcPr>
            <w:tcW w:w="2180" w:type="dxa"/>
            <w:shd w:val="clear" w:color="auto" w:fill="auto"/>
          </w:tcPr>
          <w:p w14:paraId="424F91AD" w14:textId="0629E5AD" w:rsidR="004F2A81" w:rsidRPr="004F2A81" w:rsidRDefault="004F2A81" w:rsidP="004F2A81">
            <w:pPr>
              <w:ind w:firstLine="0"/>
            </w:pPr>
            <w:r>
              <w:t>Dillard</w:t>
            </w:r>
          </w:p>
        </w:tc>
      </w:tr>
      <w:tr w:rsidR="004F2A81" w:rsidRPr="004F2A81" w14:paraId="32F2BF50" w14:textId="77777777" w:rsidTr="004F2A81">
        <w:tblPrEx>
          <w:jc w:val="left"/>
        </w:tblPrEx>
        <w:tc>
          <w:tcPr>
            <w:tcW w:w="2179" w:type="dxa"/>
            <w:shd w:val="clear" w:color="auto" w:fill="auto"/>
          </w:tcPr>
          <w:p w14:paraId="37B0F267" w14:textId="105CC197" w:rsidR="004F2A81" w:rsidRPr="004F2A81" w:rsidRDefault="004F2A81" w:rsidP="004F2A81">
            <w:pPr>
              <w:ind w:firstLine="0"/>
            </w:pPr>
            <w:r>
              <w:t>Duncan</w:t>
            </w:r>
          </w:p>
        </w:tc>
        <w:tc>
          <w:tcPr>
            <w:tcW w:w="2179" w:type="dxa"/>
            <w:shd w:val="clear" w:color="auto" w:fill="auto"/>
          </w:tcPr>
          <w:p w14:paraId="1A502CD1" w14:textId="517B89FB" w:rsidR="004F2A81" w:rsidRPr="004F2A81" w:rsidRDefault="004F2A81" w:rsidP="004F2A81">
            <w:pPr>
              <w:ind w:firstLine="0"/>
            </w:pPr>
            <w:r>
              <w:t>Edgerton</w:t>
            </w:r>
          </w:p>
        </w:tc>
        <w:tc>
          <w:tcPr>
            <w:tcW w:w="2180" w:type="dxa"/>
            <w:shd w:val="clear" w:color="auto" w:fill="auto"/>
          </w:tcPr>
          <w:p w14:paraId="10D4133D" w14:textId="0B695102" w:rsidR="004F2A81" w:rsidRPr="004F2A81" w:rsidRDefault="004F2A81" w:rsidP="004F2A81">
            <w:pPr>
              <w:ind w:firstLine="0"/>
            </w:pPr>
            <w:r>
              <w:t>Erickson</w:t>
            </w:r>
          </w:p>
        </w:tc>
      </w:tr>
      <w:tr w:rsidR="004F2A81" w:rsidRPr="004F2A81" w14:paraId="0CBD1919" w14:textId="77777777" w:rsidTr="004F2A81">
        <w:tblPrEx>
          <w:jc w:val="left"/>
        </w:tblPrEx>
        <w:tc>
          <w:tcPr>
            <w:tcW w:w="2179" w:type="dxa"/>
            <w:shd w:val="clear" w:color="auto" w:fill="auto"/>
          </w:tcPr>
          <w:p w14:paraId="25A223BA" w14:textId="62555FA3" w:rsidR="004F2A81" w:rsidRPr="004F2A81" w:rsidRDefault="004F2A81" w:rsidP="004F2A81">
            <w:pPr>
              <w:ind w:firstLine="0"/>
            </w:pPr>
            <w:r>
              <w:t>Forrest</w:t>
            </w:r>
          </w:p>
        </w:tc>
        <w:tc>
          <w:tcPr>
            <w:tcW w:w="2179" w:type="dxa"/>
            <w:shd w:val="clear" w:color="auto" w:fill="auto"/>
          </w:tcPr>
          <w:p w14:paraId="58414ADE" w14:textId="0042ECFA" w:rsidR="004F2A81" w:rsidRPr="004F2A81" w:rsidRDefault="004F2A81" w:rsidP="004F2A81">
            <w:pPr>
              <w:ind w:firstLine="0"/>
            </w:pPr>
            <w:r>
              <w:t>Frank</w:t>
            </w:r>
          </w:p>
        </w:tc>
        <w:tc>
          <w:tcPr>
            <w:tcW w:w="2180" w:type="dxa"/>
            <w:shd w:val="clear" w:color="auto" w:fill="auto"/>
          </w:tcPr>
          <w:p w14:paraId="5BE21E9B" w14:textId="2289D07E" w:rsidR="004F2A81" w:rsidRPr="004F2A81" w:rsidRDefault="004F2A81" w:rsidP="004F2A81">
            <w:pPr>
              <w:ind w:firstLine="0"/>
            </w:pPr>
            <w:r>
              <w:t>Gagnon</w:t>
            </w:r>
          </w:p>
        </w:tc>
      </w:tr>
      <w:tr w:rsidR="004F2A81" w:rsidRPr="004F2A81" w14:paraId="287D451E" w14:textId="77777777" w:rsidTr="004F2A81">
        <w:tblPrEx>
          <w:jc w:val="left"/>
        </w:tblPrEx>
        <w:tc>
          <w:tcPr>
            <w:tcW w:w="2179" w:type="dxa"/>
            <w:shd w:val="clear" w:color="auto" w:fill="auto"/>
          </w:tcPr>
          <w:p w14:paraId="4D788010" w14:textId="1C1048EB" w:rsidR="004F2A81" w:rsidRPr="004F2A81" w:rsidRDefault="004F2A81" w:rsidP="004F2A81">
            <w:pPr>
              <w:ind w:firstLine="0"/>
            </w:pPr>
            <w:r>
              <w:t>Garvin</w:t>
            </w:r>
          </w:p>
        </w:tc>
        <w:tc>
          <w:tcPr>
            <w:tcW w:w="2179" w:type="dxa"/>
            <w:shd w:val="clear" w:color="auto" w:fill="auto"/>
          </w:tcPr>
          <w:p w14:paraId="22D5D78E" w14:textId="37CA2AC0" w:rsidR="004F2A81" w:rsidRPr="004F2A81" w:rsidRDefault="004F2A81" w:rsidP="004F2A81">
            <w:pPr>
              <w:ind w:firstLine="0"/>
            </w:pPr>
            <w:r>
              <w:t>Gatch</w:t>
            </w:r>
          </w:p>
        </w:tc>
        <w:tc>
          <w:tcPr>
            <w:tcW w:w="2180" w:type="dxa"/>
            <w:shd w:val="clear" w:color="auto" w:fill="auto"/>
          </w:tcPr>
          <w:p w14:paraId="00BB3217" w14:textId="61D6D73F" w:rsidR="004F2A81" w:rsidRPr="004F2A81" w:rsidRDefault="004F2A81" w:rsidP="004F2A81">
            <w:pPr>
              <w:ind w:firstLine="0"/>
            </w:pPr>
            <w:r>
              <w:t>Gibson</w:t>
            </w:r>
          </w:p>
        </w:tc>
      </w:tr>
      <w:tr w:rsidR="004F2A81" w:rsidRPr="004F2A81" w14:paraId="623FEF1B" w14:textId="77777777" w:rsidTr="004F2A81">
        <w:tblPrEx>
          <w:jc w:val="left"/>
        </w:tblPrEx>
        <w:tc>
          <w:tcPr>
            <w:tcW w:w="2179" w:type="dxa"/>
            <w:shd w:val="clear" w:color="auto" w:fill="auto"/>
          </w:tcPr>
          <w:p w14:paraId="68D1628B" w14:textId="0A0C8161" w:rsidR="004F2A81" w:rsidRPr="004F2A81" w:rsidRDefault="004F2A81" w:rsidP="004F2A81">
            <w:pPr>
              <w:ind w:firstLine="0"/>
            </w:pPr>
            <w:r>
              <w:t>Gilliam</w:t>
            </w:r>
          </w:p>
        </w:tc>
        <w:tc>
          <w:tcPr>
            <w:tcW w:w="2179" w:type="dxa"/>
            <w:shd w:val="clear" w:color="auto" w:fill="auto"/>
          </w:tcPr>
          <w:p w14:paraId="43BE6140" w14:textId="1CCC1286" w:rsidR="004F2A81" w:rsidRPr="004F2A81" w:rsidRDefault="004F2A81" w:rsidP="004F2A81">
            <w:pPr>
              <w:ind w:firstLine="0"/>
            </w:pPr>
            <w:r>
              <w:t>Gilliard</w:t>
            </w:r>
          </w:p>
        </w:tc>
        <w:tc>
          <w:tcPr>
            <w:tcW w:w="2180" w:type="dxa"/>
            <w:shd w:val="clear" w:color="auto" w:fill="auto"/>
          </w:tcPr>
          <w:p w14:paraId="79A5A1DF" w14:textId="5BEF5F91" w:rsidR="004F2A81" w:rsidRPr="004F2A81" w:rsidRDefault="004F2A81" w:rsidP="004F2A81">
            <w:pPr>
              <w:ind w:firstLine="0"/>
            </w:pPr>
            <w:r>
              <w:t>Gilreath</w:t>
            </w:r>
          </w:p>
        </w:tc>
      </w:tr>
      <w:tr w:rsidR="004F2A81" w:rsidRPr="004F2A81" w14:paraId="3C68BAC0" w14:textId="77777777" w:rsidTr="004F2A81">
        <w:tblPrEx>
          <w:jc w:val="left"/>
        </w:tblPrEx>
        <w:tc>
          <w:tcPr>
            <w:tcW w:w="2179" w:type="dxa"/>
            <w:shd w:val="clear" w:color="auto" w:fill="auto"/>
          </w:tcPr>
          <w:p w14:paraId="49C4CBD4" w14:textId="0932230F" w:rsidR="004F2A81" w:rsidRPr="004F2A81" w:rsidRDefault="004F2A81" w:rsidP="004F2A81">
            <w:pPr>
              <w:ind w:firstLine="0"/>
            </w:pPr>
            <w:r>
              <w:t>Govan</w:t>
            </w:r>
          </w:p>
        </w:tc>
        <w:tc>
          <w:tcPr>
            <w:tcW w:w="2179" w:type="dxa"/>
            <w:shd w:val="clear" w:color="auto" w:fill="auto"/>
          </w:tcPr>
          <w:p w14:paraId="1DCC68DF" w14:textId="6377A0B5" w:rsidR="004F2A81" w:rsidRPr="004F2A81" w:rsidRDefault="004F2A81" w:rsidP="004F2A81">
            <w:pPr>
              <w:ind w:firstLine="0"/>
            </w:pPr>
            <w:r>
              <w:t>Grant</w:t>
            </w:r>
          </w:p>
        </w:tc>
        <w:tc>
          <w:tcPr>
            <w:tcW w:w="2180" w:type="dxa"/>
            <w:shd w:val="clear" w:color="auto" w:fill="auto"/>
          </w:tcPr>
          <w:p w14:paraId="45DFF938" w14:textId="7F5D2AAC" w:rsidR="004F2A81" w:rsidRPr="004F2A81" w:rsidRDefault="004F2A81" w:rsidP="004F2A81">
            <w:pPr>
              <w:ind w:firstLine="0"/>
            </w:pPr>
            <w:r>
              <w:t>Guest</w:t>
            </w:r>
          </w:p>
        </w:tc>
      </w:tr>
      <w:tr w:rsidR="004F2A81" w:rsidRPr="004F2A81" w14:paraId="14BB7957" w14:textId="77777777" w:rsidTr="004F2A81">
        <w:tblPrEx>
          <w:jc w:val="left"/>
        </w:tblPrEx>
        <w:tc>
          <w:tcPr>
            <w:tcW w:w="2179" w:type="dxa"/>
            <w:shd w:val="clear" w:color="auto" w:fill="auto"/>
          </w:tcPr>
          <w:p w14:paraId="18D136B0" w14:textId="343B1068" w:rsidR="004F2A81" w:rsidRPr="004F2A81" w:rsidRDefault="004F2A81" w:rsidP="004F2A81">
            <w:pPr>
              <w:ind w:firstLine="0"/>
            </w:pPr>
            <w:r>
              <w:t>Guffey</w:t>
            </w:r>
          </w:p>
        </w:tc>
        <w:tc>
          <w:tcPr>
            <w:tcW w:w="2179" w:type="dxa"/>
            <w:shd w:val="clear" w:color="auto" w:fill="auto"/>
          </w:tcPr>
          <w:p w14:paraId="2D2BB6BC" w14:textId="58F12C70" w:rsidR="004F2A81" w:rsidRPr="004F2A81" w:rsidRDefault="004F2A81" w:rsidP="004F2A81">
            <w:pPr>
              <w:ind w:firstLine="0"/>
            </w:pPr>
            <w:r>
              <w:t>Haddon</w:t>
            </w:r>
          </w:p>
        </w:tc>
        <w:tc>
          <w:tcPr>
            <w:tcW w:w="2180" w:type="dxa"/>
            <w:shd w:val="clear" w:color="auto" w:fill="auto"/>
          </w:tcPr>
          <w:p w14:paraId="010E1800" w14:textId="3742A98B" w:rsidR="004F2A81" w:rsidRPr="004F2A81" w:rsidRDefault="004F2A81" w:rsidP="004F2A81">
            <w:pPr>
              <w:ind w:firstLine="0"/>
            </w:pPr>
            <w:r>
              <w:t>Hager</w:t>
            </w:r>
          </w:p>
        </w:tc>
      </w:tr>
      <w:tr w:rsidR="004F2A81" w:rsidRPr="004F2A81" w14:paraId="7B4AB4B6" w14:textId="77777777" w:rsidTr="004F2A81">
        <w:tblPrEx>
          <w:jc w:val="left"/>
        </w:tblPrEx>
        <w:tc>
          <w:tcPr>
            <w:tcW w:w="2179" w:type="dxa"/>
            <w:shd w:val="clear" w:color="auto" w:fill="auto"/>
          </w:tcPr>
          <w:p w14:paraId="772AC111" w14:textId="136EFFB5" w:rsidR="004F2A81" w:rsidRPr="004F2A81" w:rsidRDefault="004F2A81" w:rsidP="004F2A81">
            <w:pPr>
              <w:ind w:firstLine="0"/>
            </w:pPr>
            <w:r>
              <w:t>Hardee</w:t>
            </w:r>
          </w:p>
        </w:tc>
        <w:tc>
          <w:tcPr>
            <w:tcW w:w="2179" w:type="dxa"/>
            <w:shd w:val="clear" w:color="auto" w:fill="auto"/>
          </w:tcPr>
          <w:p w14:paraId="3E3D92F0" w14:textId="24547DCD" w:rsidR="004F2A81" w:rsidRPr="004F2A81" w:rsidRDefault="004F2A81" w:rsidP="004F2A81">
            <w:pPr>
              <w:ind w:firstLine="0"/>
            </w:pPr>
            <w:r>
              <w:t>Harris</w:t>
            </w:r>
          </w:p>
        </w:tc>
        <w:tc>
          <w:tcPr>
            <w:tcW w:w="2180" w:type="dxa"/>
            <w:shd w:val="clear" w:color="auto" w:fill="auto"/>
          </w:tcPr>
          <w:p w14:paraId="5B3AD6AE" w14:textId="586ADA0B" w:rsidR="004F2A81" w:rsidRPr="004F2A81" w:rsidRDefault="004F2A81" w:rsidP="004F2A81">
            <w:pPr>
              <w:ind w:firstLine="0"/>
            </w:pPr>
            <w:r>
              <w:t>Hart</w:t>
            </w:r>
          </w:p>
        </w:tc>
      </w:tr>
      <w:tr w:rsidR="004F2A81" w:rsidRPr="004F2A81" w14:paraId="3891FFAC" w14:textId="77777777" w:rsidTr="004F2A81">
        <w:tblPrEx>
          <w:jc w:val="left"/>
        </w:tblPrEx>
        <w:tc>
          <w:tcPr>
            <w:tcW w:w="2179" w:type="dxa"/>
            <w:shd w:val="clear" w:color="auto" w:fill="auto"/>
          </w:tcPr>
          <w:p w14:paraId="7C03B2B5" w14:textId="163BB728" w:rsidR="004F2A81" w:rsidRPr="004F2A81" w:rsidRDefault="004F2A81" w:rsidP="004F2A81">
            <w:pPr>
              <w:ind w:firstLine="0"/>
            </w:pPr>
            <w:r>
              <w:t>Hartnett</w:t>
            </w:r>
          </w:p>
        </w:tc>
        <w:tc>
          <w:tcPr>
            <w:tcW w:w="2179" w:type="dxa"/>
            <w:shd w:val="clear" w:color="auto" w:fill="auto"/>
          </w:tcPr>
          <w:p w14:paraId="34EBCF0D" w14:textId="0BEE473C" w:rsidR="004F2A81" w:rsidRPr="004F2A81" w:rsidRDefault="004F2A81" w:rsidP="004F2A81">
            <w:pPr>
              <w:ind w:firstLine="0"/>
            </w:pPr>
            <w:r>
              <w:t>Hartz</w:t>
            </w:r>
          </w:p>
        </w:tc>
        <w:tc>
          <w:tcPr>
            <w:tcW w:w="2180" w:type="dxa"/>
            <w:shd w:val="clear" w:color="auto" w:fill="auto"/>
          </w:tcPr>
          <w:p w14:paraId="557304F5" w14:textId="4F2F8A22" w:rsidR="004F2A81" w:rsidRPr="004F2A81" w:rsidRDefault="004F2A81" w:rsidP="004F2A81">
            <w:pPr>
              <w:ind w:firstLine="0"/>
            </w:pPr>
            <w:r>
              <w:t>Hayes</w:t>
            </w:r>
          </w:p>
        </w:tc>
      </w:tr>
      <w:tr w:rsidR="004F2A81" w:rsidRPr="004F2A81" w14:paraId="0D231E96" w14:textId="77777777" w:rsidTr="004F2A81">
        <w:tblPrEx>
          <w:jc w:val="left"/>
        </w:tblPrEx>
        <w:tc>
          <w:tcPr>
            <w:tcW w:w="2179" w:type="dxa"/>
            <w:shd w:val="clear" w:color="auto" w:fill="auto"/>
          </w:tcPr>
          <w:p w14:paraId="540A4D10" w14:textId="6DD3232C" w:rsidR="004F2A81" w:rsidRPr="004F2A81" w:rsidRDefault="004F2A81" w:rsidP="004F2A81">
            <w:pPr>
              <w:ind w:firstLine="0"/>
            </w:pPr>
            <w:r>
              <w:t>Henderson-Myers</w:t>
            </w:r>
          </w:p>
        </w:tc>
        <w:tc>
          <w:tcPr>
            <w:tcW w:w="2179" w:type="dxa"/>
            <w:shd w:val="clear" w:color="auto" w:fill="auto"/>
          </w:tcPr>
          <w:p w14:paraId="2A3B4803" w14:textId="57F9539B" w:rsidR="004F2A81" w:rsidRPr="004F2A81" w:rsidRDefault="004F2A81" w:rsidP="004F2A81">
            <w:pPr>
              <w:ind w:firstLine="0"/>
            </w:pPr>
            <w:r>
              <w:t>Herbkersman</w:t>
            </w:r>
          </w:p>
        </w:tc>
        <w:tc>
          <w:tcPr>
            <w:tcW w:w="2180" w:type="dxa"/>
            <w:shd w:val="clear" w:color="auto" w:fill="auto"/>
          </w:tcPr>
          <w:p w14:paraId="3F4675D4" w14:textId="13094EA2" w:rsidR="004F2A81" w:rsidRPr="004F2A81" w:rsidRDefault="004F2A81" w:rsidP="004F2A81">
            <w:pPr>
              <w:ind w:firstLine="0"/>
            </w:pPr>
            <w:r>
              <w:t>Hewitt</w:t>
            </w:r>
          </w:p>
        </w:tc>
      </w:tr>
      <w:tr w:rsidR="004F2A81" w:rsidRPr="004F2A81" w14:paraId="7C042037" w14:textId="77777777" w:rsidTr="004F2A81">
        <w:tblPrEx>
          <w:jc w:val="left"/>
        </w:tblPrEx>
        <w:tc>
          <w:tcPr>
            <w:tcW w:w="2179" w:type="dxa"/>
            <w:shd w:val="clear" w:color="auto" w:fill="auto"/>
          </w:tcPr>
          <w:p w14:paraId="1759086F" w14:textId="671A50DA" w:rsidR="004F2A81" w:rsidRPr="004F2A81" w:rsidRDefault="004F2A81" w:rsidP="004F2A81">
            <w:pPr>
              <w:ind w:firstLine="0"/>
            </w:pPr>
            <w:r>
              <w:t>Hiott</w:t>
            </w:r>
          </w:p>
        </w:tc>
        <w:tc>
          <w:tcPr>
            <w:tcW w:w="2179" w:type="dxa"/>
            <w:shd w:val="clear" w:color="auto" w:fill="auto"/>
          </w:tcPr>
          <w:p w14:paraId="4DA536AE" w14:textId="779C9747" w:rsidR="004F2A81" w:rsidRPr="004F2A81" w:rsidRDefault="004F2A81" w:rsidP="004F2A81">
            <w:pPr>
              <w:ind w:firstLine="0"/>
            </w:pPr>
            <w:r>
              <w:t>Hixon</w:t>
            </w:r>
          </w:p>
        </w:tc>
        <w:tc>
          <w:tcPr>
            <w:tcW w:w="2180" w:type="dxa"/>
            <w:shd w:val="clear" w:color="auto" w:fill="auto"/>
          </w:tcPr>
          <w:p w14:paraId="562F9F6E" w14:textId="4D648810" w:rsidR="004F2A81" w:rsidRPr="004F2A81" w:rsidRDefault="004F2A81" w:rsidP="004F2A81">
            <w:pPr>
              <w:ind w:firstLine="0"/>
            </w:pPr>
            <w:r>
              <w:t>Holman</w:t>
            </w:r>
          </w:p>
        </w:tc>
      </w:tr>
      <w:tr w:rsidR="004F2A81" w:rsidRPr="004F2A81" w14:paraId="3C40BC7C" w14:textId="77777777" w:rsidTr="004F2A81">
        <w:tblPrEx>
          <w:jc w:val="left"/>
        </w:tblPrEx>
        <w:tc>
          <w:tcPr>
            <w:tcW w:w="2179" w:type="dxa"/>
            <w:shd w:val="clear" w:color="auto" w:fill="auto"/>
          </w:tcPr>
          <w:p w14:paraId="4554D557" w14:textId="24C49EAA" w:rsidR="004F2A81" w:rsidRPr="004F2A81" w:rsidRDefault="004F2A81" w:rsidP="004F2A81">
            <w:pPr>
              <w:ind w:firstLine="0"/>
            </w:pPr>
            <w:r>
              <w:t>Hosey</w:t>
            </w:r>
          </w:p>
        </w:tc>
        <w:tc>
          <w:tcPr>
            <w:tcW w:w="2179" w:type="dxa"/>
            <w:shd w:val="clear" w:color="auto" w:fill="auto"/>
          </w:tcPr>
          <w:p w14:paraId="62895214" w14:textId="260792DC" w:rsidR="004F2A81" w:rsidRPr="004F2A81" w:rsidRDefault="004F2A81" w:rsidP="004F2A81">
            <w:pPr>
              <w:ind w:firstLine="0"/>
            </w:pPr>
            <w:r>
              <w:t>Howard</w:t>
            </w:r>
          </w:p>
        </w:tc>
        <w:tc>
          <w:tcPr>
            <w:tcW w:w="2180" w:type="dxa"/>
            <w:shd w:val="clear" w:color="auto" w:fill="auto"/>
          </w:tcPr>
          <w:p w14:paraId="491EC38C" w14:textId="0B99D71E" w:rsidR="004F2A81" w:rsidRPr="004F2A81" w:rsidRDefault="004F2A81" w:rsidP="004F2A81">
            <w:pPr>
              <w:ind w:firstLine="0"/>
            </w:pPr>
            <w:r>
              <w:t>Huff</w:t>
            </w:r>
          </w:p>
        </w:tc>
      </w:tr>
      <w:tr w:rsidR="004F2A81" w:rsidRPr="004F2A81" w14:paraId="3AD1F37D" w14:textId="77777777" w:rsidTr="004F2A81">
        <w:tblPrEx>
          <w:jc w:val="left"/>
        </w:tblPrEx>
        <w:tc>
          <w:tcPr>
            <w:tcW w:w="2179" w:type="dxa"/>
            <w:shd w:val="clear" w:color="auto" w:fill="auto"/>
          </w:tcPr>
          <w:p w14:paraId="1A8BA6BC" w14:textId="27DE6188" w:rsidR="004F2A81" w:rsidRPr="004F2A81" w:rsidRDefault="004F2A81" w:rsidP="004F2A81">
            <w:pPr>
              <w:ind w:firstLine="0"/>
            </w:pPr>
            <w:r>
              <w:t>J. E. Johnson</w:t>
            </w:r>
          </w:p>
        </w:tc>
        <w:tc>
          <w:tcPr>
            <w:tcW w:w="2179" w:type="dxa"/>
            <w:shd w:val="clear" w:color="auto" w:fill="auto"/>
          </w:tcPr>
          <w:p w14:paraId="7A882AEC" w14:textId="19506AC3" w:rsidR="004F2A81" w:rsidRPr="004F2A81" w:rsidRDefault="004F2A81" w:rsidP="004F2A81">
            <w:pPr>
              <w:ind w:firstLine="0"/>
            </w:pPr>
            <w:r>
              <w:t>J. L. Johnson</w:t>
            </w:r>
          </w:p>
        </w:tc>
        <w:tc>
          <w:tcPr>
            <w:tcW w:w="2180" w:type="dxa"/>
            <w:shd w:val="clear" w:color="auto" w:fill="auto"/>
          </w:tcPr>
          <w:p w14:paraId="54E39B84" w14:textId="3D1C71D6" w:rsidR="004F2A81" w:rsidRPr="004F2A81" w:rsidRDefault="004F2A81" w:rsidP="004F2A81">
            <w:pPr>
              <w:ind w:firstLine="0"/>
            </w:pPr>
            <w:r>
              <w:t>Jones</w:t>
            </w:r>
          </w:p>
        </w:tc>
      </w:tr>
      <w:tr w:rsidR="004F2A81" w:rsidRPr="004F2A81" w14:paraId="1319DAB7" w14:textId="77777777" w:rsidTr="004F2A81">
        <w:tblPrEx>
          <w:jc w:val="left"/>
        </w:tblPrEx>
        <w:tc>
          <w:tcPr>
            <w:tcW w:w="2179" w:type="dxa"/>
            <w:shd w:val="clear" w:color="auto" w:fill="auto"/>
          </w:tcPr>
          <w:p w14:paraId="2376E8C4" w14:textId="07480506" w:rsidR="004F2A81" w:rsidRPr="004F2A81" w:rsidRDefault="004F2A81" w:rsidP="004F2A81">
            <w:pPr>
              <w:ind w:firstLine="0"/>
            </w:pPr>
            <w:r>
              <w:t>Jordan</w:t>
            </w:r>
          </w:p>
        </w:tc>
        <w:tc>
          <w:tcPr>
            <w:tcW w:w="2179" w:type="dxa"/>
            <w:shd w:val="clear" w:color="auto" w:fill="auto"/>
          </w:tcPr>
          <w:p w14:paraId="23CC5F54" w14:textId="70F56854" w:rsidR="004F2A81" w:rsidRPr="004F2A81" w:rsidRDefault="004F2A81" w:rsidP="004F2A81">
            <w:pPr>
              <w:ind w:firstLine="0"/>
            </w:pPr>
            <w:r>
              <w:t>Kilmartin</w:t>
            </w:r>
          </w:p>
        </w:tc>
        <w:tc>
          <w:tcPr>
            <w:tcW w:w="2180" w:type="dxa"/>
            <w:shd w:val="clear" w:color="auto" w:fill="auto"/>
          </w:tcPr>
          <w:p w14:paraId="7271CEDD" w14:textId="11B064B7" w:rsidR="004F2A81" w:rsidRPr="004F2A81" w:rsidRDefault="004F2A81" w:rsidP="004F2A81">
            <w:pPr>
              <w:ind w:firstLine="0"/>
            </w:pPr>
            <w:r>
              <w:t>King</w:t>
            </w:r>
          </w:p>
        </w:tc>
      </w:tr>
      <w:tr w:rsidR="004F2A81" w:rsidRPr="004F2A81" w14:paraId="4B2E1D04" w14:textId="77777777" w:rsidTr="004F2A81">
        <w:tblPrEx>
          <w:jc w:val="left"/>
        </w:tblPrEx>
        <w:tc>
          <w:tcPr>
            <w:tcW w:w="2179" w:type="dxa"/>
            <w:shd w:val="clear" w:color="auto" w:fill="auto"/>
          </w:tcPr>
          <w:p w14:paraId="61E85DA5" w14:textId="3714803F" w:rsidR="004F2A81" w:rsidRPr="004F2A81" w:rsidRDefault="004F2A81" w:rsidP="004F2A81">
            <w:pPr>
              <w:ind w:firstLine="0"/>
            </w:pPr>
            <w:r>
              <w:t>Kirby</w:t>
            </w:r>
          </w:p>
        </w:tc>
        <w:tc>
          <w:tcPr>
            <w:tcW w:w="2179" w:type="dxa"/>
            <w:shd w:val="clear" w:color="auto" w:fill="auto"/>
          </w:tcPr>
          <w:p w14:paraId="2A5D6181" w14:textId="2888BA78" w:rsidR="004F2A81" w:rsidRPr="004F2A81" w:rsidRDefault="004F2A81" w:rsidP="004F2A81">
            <w:pPr>
              <w:ind w:firstLine="0"/>
            </w:pPr>
            <w:r>
              <w:t>Landing</w:t>
            </w:r>
          </w:p>
        </w:tc>
        <w:tc>
          <w:tcPr>
            <w:tcW w:w="2180" w:type="dxa"/>
            <w:shd w:val="clear" w:color="auto" w:fill="auto"/>
          </w:tcPr>
          <w:p w14:paraId="5B724E2E" w14:textId="20664F4F" w:rsidR="004F2A81" w:rsidRPr="004F2A81" w:rsidRDefault="004F2A81" w:rsidP="004F2A81">
            <w:pPr>
              <w:ind w:firstLine="0"/>
            </w:pPr>
            <w:r>
              <w:t>Lawson</w:t>
            </w:r>
          </w:p>
        </w:tc>
      </w:tr>
      <w:tr w:rsidR="004F2A81" w:rsidRPr="004F2A81" w14:paraId="0856E183" w14:textId="77777777" w:rsidTr="004F2A81">
        <w:tblPrEx>
          <w:jc w:val="left"/>
        </w:tblPrEx>
        <w:tc>
          <w:tcPr>
            <w:tcW w:w="2179" w:type="dxa"/>
            <w:shd w:val="clear" w:color="auto" w:fill="auto"/>
          </w:tcPr>
          <w:p w14:paraId="431C0848" w14:textId="0FFD48A4" w:rsidR="004F2A81" w:rsidRPr="004F2A81" w:rsidRDefault="004F2A81" w:rsidP="004F2A81">
            <w:pPr>
              <w:ind w:firstLine="0"/>
            </w:pPr>
            <w:r>
              <w:t>Ligon</w:t>
            </w:r>
          </w:p>
        </w:tc>
        <w:tc>
          <w:tcPr>
            <w:tcW w:w="2179" w:type="dxa"/>
            <w:shd w:val="clear" w:color="auto" w:fill="auto"/>
          </w:tcPr>
          <w:p w14:paraId="2576863A" w14:textId="02D8853D" w:rsidR="004F2A81" w:rsidRPr="004F2A81" w:rsidRDefault="004F2A81" w:rsidP="004F2A81">
            <w:pPr>
              <w:ind w:firstLine="0"/>
            </w:pPr>
            <w:r>
              <w:t>Long</w:t>
            </w:r>
          </w:p>
        </w:tc>
        <w:tc>
          <w:tcPr>
            <w:tcW w:w="2180" w:type="dxa"/>
            <w:shd w:val="clear" w:color="auto" w:fill="auto"/>
          </w:tcPr>
          <w:p w14:paraId="4F083144" w14:textId="477C177A" w:rsidR="004F2A81" w:rsidRPr="004F2A81" w:rsidRDefault="004F2A81" w:rsidP="004F2A81">
            <w:pPr>
              <w:ind w:firstLine="0"/>
            </w:pPr>
            <w:r>
              <w:t>Lowe</w:t>
            </w:r>
          </w:p>
        </w:tc>
      </w:tr>
      <w:tr w:rsidR="004F2A81" w:rsidRPr="004F2A81" w14:paraId="10631842" w14:textId="77777777" w:rsidTr="004F2A81">
        <w:tblPrEx>
          <w:jc w:val="left"/>
        </w:tblPrEx>
        <w:tc>
          <w:tcPr>
            <w:tcW w:w="2179" w:type="dxa"/>
            <w:shd w:val="clear" w:color="auto" w:fill="auto"/>
          </w:tcPr>
          <w:p w14:paraId="08160FF9" w14:textId="7E9D8480" w:rsidR="004F2A81" w:rsidRPr="004F2A81" w:rsidRDefault="004F2A81" w:rsidP="004F2A81">
            <w:pPr>
              <w:ind w:firstLine="0"/>
            </w:pPr>
            <w:r>
              <w:t>Luck</w:t>
            </w:r>
          </w:p>
        </w:tc>
        <w:tc>
          <w:tcPr>
            <w:tcW w:w="2179" w:type="dxa"/>
            <w:shd w:val="clear" w:color="auto" w:fill="auto"/>
          </w:tcPr>
          <w:p w14:paraId="516F6B78" w14:textId="7BF129E4" w:rsidR="004F2A81" w:rsidRPr="004F2A81" w:rsidRDefault="004F2A81" w:rsidP="004F2A81">
            <w:pPr>
              <w:ind w:firstLine="0"/>
            </w:pPr>
            <w:r>
              <w:t>Magnuson</w:t>
            </w:r>
          </w:p>
        </w:tc>
        <w:tc>
          <w:tcPr>
            <w:tcW w:w="2180" w:type="dxa"/>
            <w:shd w:val="clear" w:color="auto" w:fill="auto"/>
          </w:tcPr>
          <w:p w14:paraId="3A7AB449" w14:textId="6DE118B8" w:rsidR="004F2A81" w:rsidRPr="004F2A81" w:rsidRDefault="004F2A81" w:rsidP="004F2A81">
            <w:pPr>
              <w:ind w:firstLine="0"/>
            </w:pPr>
            <w:r>
              <w:t>Martin</w:t>
            </w:r>
          </w:p>
        </w:tc>
      </w:tr>
      <w:tr w:rsidR="004F2A81" w:rsidRPr="004F2A81" w14:paraId="5F1BFDF4" w14:textId="77777777" w:rsidTr="004F2A81">
        <w:tblPrEx>
          <w:jc w:val="left"/>
        </w:tblPrEx>
        <w:tc>
          <w:tcPr>
            <w:tcW w:w="2179" w:type="dxa"/>
            <w:shd w:val="clear" w:color="auto" w:fill="auto"/>
          </w:tcPr>
          <w:p w14:paraId="44A6573F" w14:textId="6F7E45A6" w:rsidR="004F2A81" w:rsidRPr="004F2A81" w:rsidRDefault="004F2A81" w:rsidP="004F2A81">
            <w:pPr>
              <w:ind w:firstLine="0"/>
            </w:pPr>
            <w:r>
              <w:t>May</w:t>
            </w:r>
          </w:p>
        </w:tc>
        <w:tc>
          <w:tcPr>
            <w:tcW w:w="2179" w:type="dxa"/>
            <w:shd w:val="clear" w:color="auto" w:fill="auto"/>
          </w:tcPr>
          <w:p w14:paraId="3C6DD95D" w14:textId="5A42E66B" w:rsidR="004F2A81" w:rsidRPr="004F2A81" w:rsidRDefault="004F2A81" w:rsidP="004F2A81">
            <w:pPr>
              <w:ind w:firstLine="0"/>
            </w:pPr>
            <w:r>
              <w:t>McCravy</w:t>
            </w:r>
          </w:p>
        </w:tc>
        <w:tc>
          <w:tcPr>
            <w:tcW w:w="2180" w:type="dxa"/>
            <w:shd w:val="clear" w:color="auto" w:fill="auto"/>
          </w:tcPr>
          <w:p w14:paraId="5D389794" w14:textId="538E6D1D" w:rsidR="004F2A81" w:rsidRPr="004F2A81" w:rsidRDefault="004F2A81" w:rsidP="004F2A81">
            <w:pPr>
              <w:ind w:firstLine="0"/>
            </w:pPr>
            <w:r>
              <w:t>McDaniel</w:t>
            </w:r>
          </w:p>
        </w:tc>
      </w:tr>
      <w:tr w:rsidR="004F2A81" w:rsidRPr="004F2A81" w14:paraId="1A77BE00" w14:textId="77777777" w:rsidTr="004F2A81">
        <w:tblPrEx>
          <w:jc w:val="left"/>
        </w:tblPrEx>
        <w:tc>
          <w:tcPr>
            <w:tcW w:w="2179" w:type="dxa"/>
            <w:shd w:val="clear" w:color="auto" w:fill="auto"/>
          </w:tcPr>
          <w:p w14:paraId="4FEA56C7" w14:textId="19FCCE00" w:rsidR="004F2A81" w:rsidRPr="004F2A81" w:rsidRDefault="004F2A81" w:rsidP="004F2A81">
            <w:pPr>
              <w:ind w:firstLine="0"/>
            </w:pPr>
            <w:r>
              <w:lastRenderedPageBreak/>
              <w:t>McGinnis</w:t>
            </w:r>
          </w:p>
        </w:tc>
        <w:tc>
          <w:tcPr>
            <w:tcW w:w="2179" w:type="dxa"/>
            <w:shd w:val="clear" w:color="auto" w:fill="auto"/>
          </w:tcPr>
          <w:p w14:paraId="6C0FE1AA" w14:textId="12778F06" w:rsidR="004F2A81" w:rsidRPr="004F2A81" w:rsidRDefault="004F2A81" w:rsidP="004F2A81">
            <w:pPr>
              <w:ind w:firstLine="0"/>
            </w:pPr>
            <w:r>
              <w:t>Mitchell</w:t>
            </w:r>
          </w:p>
        </w:tc>
        <w:tc>
          <w:tcPr>
            <w:tcW w:w="2180" w:type="dxa"/>
            <w:shd w:val="clear" w:color="auto" w:fill="auto"/>
          </w:tcPr>
          <w:p w14:paraId="38511AA3" w14:textId="0FB6956D" w:rsidR="004F2A81" w:rsidRPr="004F2A81" w:rsidRDefault="004F2A81" w:rsidP="004F2A81">
            <w:pPr>
              <w:ind w:firstLine="0"/>
            </w:pPr>
            <w:r>
              <w:t>Montgomery</w:t>
            </w:r>
          </w:p>
        </w:tc>
      </w:tr>
      <w:tr w:rsidR="004F2A81" w:rsidRPr="004F2A81" w14:paraId="15C16B5B" w14:textId="77777777" w:rsidTr="004F2A81">
        <w:tblPrEx>
          <w:jc w:val="left"/>
        </w:tblPrEx>
        <w:tc>
          <w:tcPr>
            <w:tcW w:w="2179" w:type="dxa"/>
            <w:shd w:val="clear" w:color="auto" w:fill="auto"/>
          </w:tcPr>
          <w:p w14:paraId="7EC0D738" w14:textId="6A8F2B92" w:rsidR="004F2A81" w:rsidRPr="004F2A81" w:rsidRDefault="004F2A81" w:rsidP="004F2A81">
            <w:pPr>
              <w:ind w:firstLine="0"/>
            </w:pPr>
            <w:r>
              <w:t>J. Moore</w:t>
            </w:r>
          </w:p>
        </w:tc>
        <w:tc>
          <w:tcPr>
            <w:tcW w:w="2179" w:type="dxa"/>
            <w:shd w:val="clear" w:color="auto" w:fill="auto"/>
          </w:tcPr>
          <w:p w14:paraId="470D7BA6" w14:textId="118769FE" w:rsidR="004F2A81" w:rsidRPr="004F2A81" w:rsidRDefault="004F2A81" w:rsidP="004F2A81">
            <w:pPr>
              <w:ind w:firstLine="0"/>
            </w:pPr>
            <w:r>
              <w:t>T. Moore</w:t>
            </w:r>
          </w:p>
        </w:tc>
        <w:tc>
          <w:tcPr>
            <w:tcW w:w="2180" w:type="dxa"/>
            <w:shd w:val="clear" w:color="auto" w:fill="auto"/>
          </w:tcPr>
          <w:p w14:paraId="6B4D7654" w14:textId="12F9E29C" w:rsidR="004F2A81" w:rsidRPr="004F2A81" w:rsidRDefault="004F2A81" w:rsidP="004F2A81">
            <w:pPr>
              <w:ind w:firstLine="0"/>
            </w:pPr>
            <w:r>
              <w:t>Morgan</w:t>
            </w:r>
          </w:p>
        </w:tc>
      </w:tr>
      <w:tr w:rsidR="004F2A81" w:rsidRPr="004F2A81" w14:paraId="364A1833" w14:textId="77777777" w:rsidTr="004F2A81">
        <w:tblPrEx>
          <w:jc w:val="left"/>
        </w:tblPrEx>
        <w:tc>
          <w:tcPr>
            <w:tcW w:w="2179" w:type="dxa"/>
            <w:shd w:val="clear" w:color="auto" w:fill="auto"/>
          </w:tcPr>
          <w:p w14:paraId="384038D5" w14:textId="17772A08" w:rsidR="004F2A81" w:rsidRPr="004F2A81" w:rsidRDefault="004F2A81" w:rsidP="004F2A81">
            <w:pPr>
              <w:ind w:firstLine="0"/>
            </w:pPr>
            <w:r>
              <w:t>Moss</w:t>
            </w:r>
          </w:p>
        </w:tc>
        <w:tc>
          <w:tcPr>
            <w:tcW w:w="2179" w:type="dxa"/>
            <w:shd w:val="clear" w:color="auto" w:fill="auto"/>
          </w:tcPr>
          <w:p w14:paraId="12D114C1" w14:textId="51942097" w:rsidR="004F2A81" w:rsidRPr="004F2A81" w:rsidRDefault="004F2A81" w:rsidP="004F2A81">
            <w:pPr>
              <w:ind w:firstLine="0"/>
            </w:pPr>
            <w:r>
              <w:t>Neese</w:t>
            </w:r>
          </w:p>
        </w:tc>
        <w:tc>
          <w:tcPr>
            <w:tcW w:w="2180" w:type="dxa"/>
            <w:shd w:val="clear" w:color="auto" w:fill="auto"/>
          </w:tcPr>
          <w:p w14:paraId="7A15EDA0" w14:textId="3AB316B9" w:rsidR="004F2A81" w:rsidRPr="004F2A81" w:rsidRDefault="004F2A81" w:rsidP="004F2A81">
            <w:pPr>
              <w:ind w:firstLine="0"/>
            </w:pPr>
            <w:r>
              <w:t>B. Newton</w:t>
            </w:r>
          </w:p>
        </w:tc>
      </w:tr>
      <w:tr w:rsidR="004F2A81" w:rsidRPr="004F2A81" w14:paraId="63EB9142" w14:textId="77777777" w:rsidTr="004F2A81">
        <w:tblPrEx>
          <w:jc w:val="left"/>
        </w:tblPrEx>
        <w:tc>
          <w:tcPr>
            <w:tcW w:w="2179" w:type="dxa"/>
            <w:shd w:val="clear" w:color="auto" w:fill="auto"/>
          </w:tcPr>
          <w:p w14:paraId="538F26C8" w14:textId="037B9732" w:rsidR="004F2A81" w:rsidRPr="004F2A81" w:rsidRDefault="004F2A81" w:rsidP="004F2A81">
            <w:pPr>
              <w:ind w:firstLine="0"/>
            </w:pPr>
            <w:r>
              <w:t>W. Newton</w:t>
            </w:r>
          </w:p>
        </w:tc>
        <w:tc>
          <w:tcPr>
            <w:tcW w:w="2179" w:type="dxa"/>
            <w:shd w:val="clear" w:color="auto" w:fill="auto"/>
          </w:tcPr>
          <w:p w14:paraId="35CFA0B9" w14:textId="3764006D" w:rsidR="004F2A81" w:rsidRPr="004F2A81" w:rsidRDefault="004F2A81" w:rsidP="004F2A81">
            <w:pPr>
              <w:ind w:firstLine="0"/>
            </w:pPr>
            <w:r>
              <w:t>Oremus</w:t>
            </w:r>
          </w:p>
        </w:tc>
        <w:tc>
          <w:tcPr>
            <w:tcW w:w="2180" w:type="dxa"/>
            <w:shd w:val="clear" w:color="auto" w:fill="auto"/>
          </w:tcPr>
          <w:p w14:paraId="7955996B" w14:textId="12713655" w:rsidR="004F2A81" w:rsidRPr="004F2A81" w:rsidRDefault="004F2A81" w:rsidP="004F2A81">
            <w:pPr>
              <w:ind w:firstLine="0"/>
            </w:pPr>
            <w:r>
              <w:t>Pace</w:t>
            </w:r>
          </w:p>
        </w:tc>
      </w:tr>
      <w:tr w:rsidR="004F2A81" w:rsidRPr="004F2A81" w14:paraId="26BA251D" w14:textId="77777777" w:rsidTr="004F2A81">
        <w:tblPrEx>
          <w:jc w:val="left"/>
        </w:tblPrEx>
        <w:tc>
          <w:tcPr>
            <w:tcW w:w="2179" w:type="dxa"/>
            <w:shd w:val="clear" w:color="auto" w:fill="auto"/>
          </w:tcPr>
          <w:p w14:paraId="5F3086B0" w14:textId="1C3E2177" w:rsidR="004F2A81" w:rsidRPr="004F2A81" w:rsidRDefault="004F2A81" w:rsidP="004F2A81">
            <w:pPr>
              <w:ind w:firstLine="0"/>
            </w:pPr>
            <w:r>
              <w:t>Pedalino</w:t>
            </w:r>
          </w:p>
        </w:tc>
        <w:tc>
          <w:tcPr>
            <w:tcW w:w="2179" w:type="dxa"/>
            <w:shd w:val="clear" w:color="auto" w:fill="auto"/>
          </w:tcPr>
          <w:p w14:paraId="63ABF57D" w14:textId="169689C1" w:rsidR="004F2A81" w:rsidRPr="004F2A81" w:rsidRDefault="004F2A81" w:rsidP="004F2A81">
            <w:pPr>
              <w:ind w:firstLine="0"/>
            </w:pPr>
            <w:r>
              <w:t>Pope</w:t>
            </w:r>
          </w:p>
        </w:tc>
        <w:tc>
          <w:tcPr>
            <w:tcW w:w="2180" w:type="dxa"/>
            <w:shd w:val="clear" w:color="auto" w:fill="auto"/>
          </w:tcPr>
          <w:p w14:paraId="56F5974C" w14:textId="282F7B72" w:rsidR="004F2A81" w:rsidRPr="004F2A81" w:rsidRDefault="004F2A81" w:rsidP="004F2A81">
            <w:pPr>
              <w:ind w:firstLine="0"/>
            </w:pPr>
            <w:r>
              <w:t>Rankin</w:t>
            </w:r>
          </w:p>
        </w:tc>
      </w:tr>
      <w:tr w:rsidR="004F2A81" w:rsidRPr="004F2A81" w14:paraId="0E26B706" w14:textId="77777777" w:rsidTr="004F2A81">
        <w:tblPrEx>
          <w:jc w:val="left"/>
        </w:tblPrEx>
        <w:tc>
          <w:tcPr>
            <w:tcW w:w="2179" w:type="dxa"/>
            <w:shd w:val="clear" w:color="auto" w:fill="auto"/>
          </w:tcPr>
          <w:p w14:paraId="4E2E8F98" w14:textId="409F7F15" w:rsidR="004F2A81" w:rsidRPr="004F2A81" w:rsidRDefault="004F2A81" w:rsidP="004F2A81">
            <w:pPr>
              <w:ind w:firstLine="0"/>
            </w:pPr>
            <w:r>
              <w:t>Reese</w:t>
            </w:r>
          </w:p>
        </w:tc>
        <w:tc>
          <w:tcPr>
            <w:tcW w:w="2179" w:type="dxa"/>
            <w:shd w:val="clear" w:color="auto" w:fill="auto"/>
          </w:tcPr>
          <w:p w14:paraId="6B478DB0" w14:textId="41DB2B16" w:rsidR="004F2A81" w:rsidRPr="004F2A81" w:rsidRDefault="004F2A81" w:rsidP="004F2A81">
            <w:pPr>
              <w:ind w:firstLine="0"/>
            </w:pPr>
            <w:r>
              <w:t>Rivers</w:t>
            </w:r>
          </w:p>
        </w:tc>
        <w:tc>
          <w:tcPr>
            <w:tcW w:w="2180" w:type="dxa"/>
            <w:shd w:val="clear" w:color="auto" w:fill="auto"/>
          </w:tcPr>
          <w:p w14:paraId="3313801D" w14:textId="1010B865" w:rsidR="004F2A81" w:rsidRPr="004F2A81" w:rsidRDefault="004F2A81" w:rsidP="004F2A81">
            <w:pPr>
              <w:ind w:firstLine="0"/>
            </w:pPr>
            <w:r>
              <w:t>Robbins</w:t>
            </w:r>
          </w:p>
        </w:tc>
      </w:tr>
      <w:tr w:rsidR="004F2A81" w:rsidRPr="004F2A81" w14:paraId="56A797D2" w14:textId="77777777" w:rsidTr="004F2A81">
        <w:tblPrEx>
          <w:jc w:val="left"/>
        </w:tblPrEx>
        <w:tc>
          <w:tcPr>
            <w:tcW w:w="2179" w:type="dxa"/>
            <w:shd w:val="clear" w:color="auto" w:fill="auto"/>
          </w:tcPr>
          <w:p w14:paraId="7E481686" w14:textId="6C7EC684" w:rsidR="004F2A81" w:rsidRPr="004F2A81" w:rsidRDefault="004F2A81" w:rsidP="004F2A81">
            <w:pPr>
              <w:ind w:firstLine="0"/>
            </w:pPr>
            <w:r>
              <w:t>Rose</w:t>
            </w:r>
          </w:p>
        </w:tc>
        <w:tc>
          <w:tcPr>
            <w:tcW w:w="2179" w:type="dxa"/>
            <w:shd w:val="clear" w:color="auto" w:fill="auto"/>
          </w:tcPr>
          <w:p w14:paraId="2E951F79" w14:textId="5692AF43" w:rsidR="004F2A81" w:rsidRPr="004F2A81" w:rsidRDefault="004F2A81" w:rsidP="004F2A81">
            <w:pPr>
              <w:ind w:firstLine="0"/>
            </w:pPr>
            <w:r>
              <w:t>Sanders</w:t>
            </w:r>
          </w:p>
        </w:tc>
        <w:tc>
          <w:tcPr>
            <w:tcW w:w="2180" w:type="dxa"/>
            <w:shd w:val="clear" w:color="auto" w:fill="auto"/>
          </w:tcPr>
          <w:p w14:paraId="29E52420" w14:textId="545A7A2D" w:rsidR="004F2A81" w:rsidRPr="004F2A81" w:rsidRDefault="004F2A81" w:rsidP="004F2A81">
            <w:pPr>
              <w:ind w:firstLine="0"/>
            </w:pPr>
            <w:r>
              <w:t>Schuessler</w:t>
            </w:r>
          </w:p>
        </w:tc>
      </w:tr>
      <w:tr w:rsidR="004F2A81" w:rsidRPr="004F2A81" w14:paraId="4D27DD3F" w14:textId="77777777" w:rsidTr="004F2A81">
        <w:tblPrEx>
          <w:jc w:val="left"/>
        </w:tblPrEx>
        <w:tc>
          <w:tcPr>
            <w:tcW w:w="2179" w:type="dxa"/>
            <w:shd w:val="clear" w:color="auto" w:fill="auto"/>
          </w:tcPr>
          <w:p w14:paraId="767835F7" w14:textId="2E0DEC36" w:rsidR="004F2A81" w:rsidRPr="004F2A81" w:rsidRDefault="004F2A81" w:rsidP="004F2A81">
            <w:pPr>
              <w:ind w:firstLine="0"/>
            </w:pPr>
            <w:r>
              <w:t>Sessions</w:t>
            </w:r>
          </w:p>
        </w:tc>
        <w:tc>
          <w:tcPr>
            <w:tcW w:w="2179" w:type="dxa"/>
            <w:shd w:val="clear" w:color="auto" w:fill="auto"/>
          </w:tcPr>
          <w:p w14:paraId="7CBB4D65" w14:textId="672BA19E" w:rsidR="004F2A81" w:rsidRPr="004F2A81" w:rsidRDefault="004F2A81" w:rsidP="004F2A81">
            <w:pPr>
              <w:ind w:firstLine="0"/>
            </w:pPr>
            <w:r>
              <w:t>G. M. Smith</w:t>
            </w:r>
          </w:p>
        </w:tc>
        <w:tc>
          <w:tcPr>
            <w:tcW w:w="2180" w:type="dxa"/>
            <w:shd w:val="clear" w:color="auto" w:fill="auto"/>
          </w:tcPr>
          <w:p w14:paraId="389527E2" w14:textId="0FE4079D" w:rsidR="004F2A81" w:rsidRPr="004F2A81" w:rsidRDefault="004F2A81" w:rsidP="004F2A81">
            <w:pPr>
              <w:ind w:firstLine="0"/>
            </w:pPr>
            <w:r>
              <w:t>M. M. Smith</w:t>
            </w:r>
          </w:p>
        </w:tc>
      </w:tr>
      <w:tr w:rsidR="004F2A81" w:rsidRPr="004F2A81" w14:paraId="21139C69" w14:textId="77777777" w:rsidTr="004F2A81">
        <w:tblPrEx>
          <w:jc w:val="left"/>
        </w:tblPrEx>
        <w:tc>
          <w:tcPr>
            <w:tcW w:w="2179" w:type="dxa"/>
            <w:shd w:val="clear" w:color="auto" w:fill="auto"/>
          </w:tcPr>
          <w:p w14:paraId="0D5F930E" w14:textId="3A04C403" w:rsidR="004F2A81" w:rsidRPr="004F2A81" w:rsidRDefault="004F2A81" w:rsidP="004F2A81">
            <w:pPr>
              <w:ind w:firstLine="0"/>
            </w:pPr>
            <w:r>
              <w:t>Spann-Wilder</w:t>
            </w:r>
          </w:p>
        </w:tc>
        <w:tc>
          <w:tcPr>
            <w:tcW w:w="2179" w:type="dxa"/>
            <w:shd w:val="clear" w:color="auto" w:fill="auto"/>
          </w:tcPr>
          <w:p w14:paraId="26993968" w14:textId="63E086D9" w:rsidR="004F2A81" w:rsidRPr="004F2A81" w:rsidRDefault="004F2A81" w:rsidP="004F2A81">
            <w:pPr>
              <w:ind w:firstLine="0"/>
            </w:pPr>
            <w:r>
              <w:t>Stavrinakis</w:t>
            </w:r>
          </w:p>
        </w:tc>
        <w:tc>
          <w:tcPr>
            <w:tcW w:w="2180" w:type="dxa"/>
            <w:shd w:val="clear" w:color="auto" w:fill="auto"/>
          </w:tcPr>
          <w:p w14:paraId="5F3C22E5" w14:textId="37A211EB" w:rsidR="004F2A81" w:rsidRPr="004F2A81" w:rsidRDefault="004F2A81" w:rsidP="004F2A81">
            <w:pPr>
              <w:ind w:firstLine="0"/>
            </w:pPr>
            <w:r>
              <w:t>Taylor</w:t>
            </w:r>
          </w:p>
        </w:tc>
      </w:tr>
      <w:tr w:rsidR="004F2A81" w:rsidRPr="004F2A81" w14:paraId="74D09D5A" w14:textId="77777777" w:rsidTr="004F2A81">
        <w:tblPrEx>
          <w:jc w:val="left"/>
        </w:tblPrEx>
        <w:tc>
          <w:tcPr>
            <w:tcW w:w="2179" w:type="dxa"/>
            <w:shd w:val="clear" w:color="auto" w:fill="auto"/>
          </w:tcPr>
          <w:p w14:paraId="08642D3B" w14:textId="5F962B1A" w:rsidR="004F2A81" w:rsidRPr="004F2A81" w:rsidRDefault="004F2A81" w:rsidP="004F2A81">
            <w:pPr>
              <w:ind w:firstLine="0"/>
            </w:pPr>
            <w:r>
              <w:t>Teeple</w:t>
            </w:r>
          </w:p>
        </w:tc>
        <w:tc>
          <w:tcPr>
            <w:tcW w:w="2179" w:type="dxa"/>
            <w:shd w:val="clear" w:color="auto" w:fill="auto"/>
          </w:tcPr>
          <w:p w14:paraId="0627F60C" w14:textId="1F007045" w:rsidR="004F2A81" w:rsidRPr="004F2A81" w:rsidRDefault="004F2A81" w:rsidP="004F2A81">
            <w:pPr>
              <w:ind w:firstLine="0"/>
            </w:pPr>
            <w:r>
              <w:t>Terribile</w:t>
            </w:r>
          </w:p>
        </w:tc>
        <w:tc>
          <w:tcPr>
            <w:tcW w:w="2180" w:type="dxa"/>
            <w:shd w:val="clear" w:color="auto" w:fill="auto"/>
          </w:tcPr>
          <w:p w14:paraId="4616D405" w14:textId="6EDFC927" w:rsidR="004F2A81" w:rsidRPr="004F2A81" w:rsidRDefault="004F2A81" w:rsidP="004F2A81">
            <w:pPr>
              <w:ind w:firstLine="0"/>
            </w:pPr>
            <w:r>
              <w:t>Vaughan</w:t>
            </w:r>
          </w:p>
        </w:tc>
      </w:tr>
      <w:tr w:rsidR="004F2A81" w:rsidRPr="004F2A81" w14:paraId="791D2A29" w14:textId="77777777" w:rsidTr="004F2A81">
        <w:tblPrEx>
          <w:jc w:val="left"/>
        </w:tblPrEx>
        <w:tc>
          <w:tcPr>
            <w:tcW w:w="2179" w:type="dxa"/>
            <w:shd w:val="clear" w:color="auto" w:fill="auto"/>
          </w:tcPr>
          <w:p w14:paraId="02318839" w14:textId="1A34BEF4" w:rsidR="004F2A81" w:rsidRPr="004F2A81" w:rsidRDefault="004F2A81" w:rsidP="004F2A81">
            <w:pPr>
              <w:ind w:firstLine="0"/>
            </w:pPr>
            <w:r>
              <w:t>Weeks</w:t>
            </w:r>
          </w:p>
        </w:tc>
        <w:tc>
          <w:tcPr>
            <w:tcW w:w="2179" w:type="dxa"/>
            <w:shd w:val="clear" w:color="auto" w:fill="auto"/>
          </w:tcPr>
          <w:p w14:paraId="4143B65E" w14:textId="748E4BC3" w:rsidR="004F2A81" w:rsidRPr="004F2A81" w:rsidRDefault="004F2A81" w:rsidP="004F2A81">
            <w:pPr>
              <w:ind w:firstLine="0"/>
            </w:pPr>
            <w:r>
              <w:t>White</w:t>
            </w:r>
          </w:p>
        </w:tc>
        <w:tc>
          <w:tcPr>
            <w:tcW w:w="2180" w:type="dxa"/>
            <w:shd w:val="clear" w:color="auto" w:fill="auto"/>
          </w:tcPr>
          <w:p w14:paraId="5DB80ED0" w14:textId="11FD6FBA" w:rsidR="004F2A81" w:rsidRPr="004F2A81" w:rsidRDefault="004F2A81" w:rsidP="004F2A81">
            <w:pPr>
              <w:ind w:firstLine="0"/>
            </w:pPr>
            <w:r>
              <w:t>Whitmire</w:t>
            </w:r>
          </w:p>
        </w:tc>
      </w:tr>
      <w:tr w:rsidR="004F2A81" w:rsidRPr="004F2A81" w14:paraId="078D243F" w14:textId="77777777" w:rsidTr="004F2A81">
        <w:tblPrEx>
          <w:jc w:val="left"/>
        </w:tblPrEx>
        <w:tc>
          <w:tcPr>
            <w:tcW w:w="2179" w:type="dxa"/>
            <w:shd w:val="clear" w:color="auto" w:fill="auto"/>
          </w:tcPr>
          <w:p w14:paraId="6EE7569C" w14:textId="42B3FE06" w:rsidR="004F2A81" w:rsidRPr="004F2A81" w:rsidRDefault="004F2A81" w:rsidP="004F2A81">
            <w:pPr>
              <w:keepNext/>
              <w:ind w:firstLine="0"/>
            </w:pPr>
            <w:r>
              <w:t>Wickensimer</w:t>
            </w:r>
          </w:p>
        </w:tc>
        <w:tc>
          <w:tcPr>
            <w:tcW w:w="2179" w:type="dxa"/>
            <w:shd w:val="clear" w:color="auto" w:fill="auto"/>
          </w:tcPr>
          <w:p w14:paraId="3BF29848" w14:textId="0E2502A6" w:rsidR="004F2A81" w:rsidRPr="004F2A81" w:rsidRDefault="004F2A81" w:rsidP="004F2A81">
            <w:pPr>
              <w:keepNext/>
              <w:ind w:firstLine="0"/>
            </w:pPr>
            <w:r>
              <w:t>Williams</w:t>
            </w:r>
          </w:p>
        </w:tc>
        <w:tc>
          <w:tcPr>
            <w:tcW w:w="2180" w:type="dxa"/>
            <w:shd w:val="clear" w:color="auto" w:fill="auto"/>
          </w:tcPr>
          <w:p w14:paraId="64C8D480" w14:textId="3CE3654F" w:rsidR="004F2A81" w:rsidRPr="004F2A81" w:rsidRDefault="004F2A81" w:rsidP="004F2A81">
            <w:pPr>
              <w:keepNext/>
              <w:ind w:firstLine="0"/>
            </w:pPr>
            <w:r>
              <w:t>Willis</w:t>
            </w:r>
          </w:p>
        </w:tc>
      </w:tr>
      <w:tr w:rsidR="004F2A81" w:rsidRPr="004F2A81" w14:paraId="2B3EC170" w14:textId="77777777" w:rsidTr="004F2A81">
        <w:tblPrEx>
          <w:jc w:val="left"/>
        </w:tblPrEx>
        <w:tc>
          <w:tcPr>
            <w:tcW w:w="2179" w:type="dxa"/>
            <w:shd w:val="clear" w:color="auto" w:fill="auto"/>
          </w:tcPr>
          <w:p w14:paraId="4CB42E06" w14:textId="7AB25AB7" w:rsidR="004F2A81" w:rsidRPr="004F2A81" w:rsidRDefault="004F2A81" w:rsidP="004F2A81">
            <w:pPr>
              <w:keepNext/>
              <w:ind w:firstLine="0"/>
            </w:pPr>
            <w:r>
              <w:t>Wooten</w:t>
            </w:r>
          </w:p>
        </w:tc>
        <w:tc>
          <w:tcPr>
            <w:tcW w:w="2179" w:type="dxa"/>
            <w:shd w:val="clear" w:color="auto" w:fill="auto"/>
          </w:tcPr>
          <w:p w14:paraId="37566B4E" w14:textId="274F2893" w:rsidR="004F2A81" w:rsidRPr="004F2A81" w:rsidRDefault="004F2A81" w:rsidP="004F2A81">
            <w:pPr>
              <w:keepNext/>
              <w:ind w:firstLine="0"/>
            </w:pPr>
            <w:r>
              <w:t>Yow</w:t>
            </w:r>
          </w:p>
        </w:tc>
        <w:tc>
          <w:tcPr>
            <w:tcW w:w="2180" w:type="dxa"/>
            <w:shd w:val="clear" w:color="auto" w:fill="auto"/>
          </w:tcPr>
          <w:p w14:paraId="095F61FC" w14:textId="77777777" w:rsidR="004F2A81" w:rsidRPr="004F2A81" w:rsidRDefault="004F2A81" w:rsidP="004F2A81">
            <w:pPr>
              <w:keepNext/>
              <w:ind w:firstLine="0"/>
            </w:pPr>
          </w:p>
        </w:tc>
      </w:tr>
    </w:tbl>
    <w:p w14:paraId="487D50B7" w14:textId="77777777" w:rsidR="004F2A81" w:rsidRDefault="004F2A81" w:rsidP="004F2A81"/>
    <w:p w14:paraId="7CB7A698" w14:textId="0A8E51AD" w:rsidR="004F2A81" w:rsidRDefault="004F2A81" w:rsidP="004F2A81">
      <w:pPr>
        <w:jc w:val="center"/>
        <w:rPr>
          <w:b/>
        </w:rPr>
      </w:pPr>
      <w:r w:rsidRPr="004F2A81">
        <w:rPr>
          <w:b/>
        </w:rPr>
        <w:t>Total Present--116</w:t>
      </w:r>
    </w:p>
    <w:p w14:paraId="0171380A" w14:textId="77777777" w:rsidR="004F2A81" w:rsidRDefault="004F2A81" w:rsidP="004F2A81"/>
    <w:p w14:paraId="0B8F9CC5" w14:textId="1F7DEE56" w:rsidR="004F2A81" w:rsidRDefault="004F2A81" w:rsidP="004F2A81">
      <w:pPr>
        <w:keepNext/>
        <w:jc w:val="center"/>
        <w:rPr>
          <w:b/>
        </w:rPr>
      </w:pPr>
      <w:r w:rsidRPr="004F2A81">
        <w:rPr>
          <w:b/>
        </w:rPr>
        <w:t>STATEMENT OF ATTENDANCE</w:t>
      </w:r>
    </w:p>
    <w:p w14:paraId="0616CBF5" w14:textId="384B7E47" w:rsidR="004F2A81" w:rsidRDefault="004F2A81" w:rsidP="004F2A81">
      <w:r>
        <w:t>Rep. MAY signed a statement with the Clerk that he came in after the roll call of the House and was present for the Session on Tuesday, February 25.</w:t>
      </w:r>
    </w:p>
    <w:p w14:paraId="5E8D8649" w14:textId="77777777" w:rsidR="004F2A81" w:rsidRDefault="004F2A81" w:rsidP="004F2A81"/>
    <w:p w14:paraId="2D2BFA14" w14:textId="0B25A304" w:rsidR="004F2A81" w:rsidRDefault="004F2A81" w:rsidP="004F2A81">
      <w:pPr>
        <w:keepNext/>
        <w:jc w:val="center"/>
        <w:rPr>
          <w:b/>
        </w:rPr>
      </w:pPr>
      <w:r w:rsidRPr="004F2A81">
        <w:rPr>
          <w:b/>
        </w:rPr>
        <w:t>LEAVE OF ABSENCE</w:t>
      </w:r>
    </w:p>
    <w:p w14:paraId="102B27E2" w14:textId="0EF200E4" w:rsidR="004F2A81" w:rsidRDefault="004F2A81" w:rsidP="004F2A81">
      <w:r>
        <w:t>The SPEAKER granted Rep. CHUMLEY a leave of absence for the day due to medical reason.</w:t>
      </w:r>
    </w:p>
    <w:p w14:paraId="59CC9D33" w14:textId="77777777" w:rsidR="004F2A81" w:rsidRDefault="004F2A81" w:rsidP="004F2A81"/>
    <w:p w14:paraId="334F161C" w14:textId="7C100F67" w:rsidR="004F2A81" w:rsidRDefault="004F2A81" w:rsidP="004F2A81">
      <w:pPr>
        <w:keepNext/>
        <w:jc w:val="center"/>
        <w:rPr>
          <w:b/>
        </w:rPr>
      </w:pPr>
      <w:r w:rsidRPr="004F2A81">
        <w:rPr>
          <w:b/>
        </w:rPr>
        <w:t>LEAVE OF ABSENCE</w:t>
      </w:r>
    </w:p>
    <w:p w14:paraId="20DB6882" w14:textId="211D1680" w:rsidR="004F2A81" w:rsidRDefault="004F2A81" w:rsidP="004F2A81">
      <w:r>
        <w:t>The SPEAKER granted Rep. MURPHY a leave of absence for the day due to business reasons.</w:t>
      </w:r>
    </w:p>
    <w:p w14:paraId="142D2C67" w14:textId="77777777" w:rsidR="004F2A81" w:rsidRDefault="004F2A81" w:rsidP="004F2A81"/>
    <w:p w14:paraId="24EB99F0" w14:textId="7D7D461B" w:rsidR="004F2A81" w:rsidRDefault="004F2A81" w:rsidP="004F2A81">
      <w:pPr>
        <w:keepNext/>
        <w:jc w:val="center"/>
        <w:rPr>
          <w:b/>
        </w:rPr>
      </w:pPr>
      <w:r w:rsidRPr="004F2A81">
        <w:rPr>
          <w:b/>
        </w:rPr>
        <w:t>DOCTOR OF THE DAY</w:t>
      </w:r>
    </w:p>
    <w:p w14:paraId="32A99DF3" w14:textId="6C7B0838" w:rsidR="004F2A81" w:rsidRDefault="004F2A81" w:rsidP="004F2A81">
      <w:r>
        <w:t>Announcement was made that Dr. Robert Todd of Iva was the Doctor of the Day for the General Assembly.</w:t>
      </w:r>
    </w:p>
    <w:p w14:paraId="1512ED22" w14:textId="77777777" w:rsidR="004F2A81" w:rsidRDefault="004F2A81" w:rsidP="004F2A81"/>
    <w:p w14:paraId="6ED670F3" w14:textId="33B80B92" w:rsidR="004F2A81" w:rsidRDefault="004F2A81" w:rsidP="004F2A81">
      <w:pPr>
        <w:keepNext/>
        <w:jc w:val="center"/>
        <w:rPr>
          <w:b/>
        </w:rPr>
      </w:pPr>
      <w:r w:rsidRPr="004F2A81">
        <w:rPr>
          <w:b/>
        </w:rPr>
        <w:t>SPECIAL PRESENTATION</w:t>
      </w:r>
    </w:p>
    <w:p w14:paraId="4CF6D635" w14:textId="62913808" w:rsidR="004F2A81" w:rsidRDefault="004F2A81" w:rsidP="004F2A81">
      <w:r>
        <w:t xml:space="preserve">Rep. SANDERS presented to the House the T. L. Hanna High </w:t>
      </w:r>
      <w:r w:rsidR="00D91989">
        <w:t>School Boys</w:t>
      </w:r>
      <w:r>
        <w:t xml:space="preserve"> Golf "Yellow Jackets" </w:t>
      </w:r>
      <w:r w:rsidR="0043775D">
        <w:t>AAAA</w:t>
      </w:r>
      <w:r>
        <w:t xml:space="preserve">A Region Champions. </w:t>
      </w:r>
    </w:p>
    <w:p w14:paraId="67172F85" w14:textId="77777777" w:rsidR="004F2A81" w:rsidRDefault="004F2A81" w:rsidP="004F2A81"/>
    <w:p w14:paraId="74B79202" w14:textId="41695821" w:rsidR="004F2A81" w:rsidRDefault="004F2A81" w:rsidP="004F2A81">
      <w:pPr>
        <w:keepNext/>
        <w:jc w:val="center"/>
        <w:rPr>
          <w:b/>
        </w:rPr>
      </w:pPr>
      <w:r w:rsidRPr="004F2A81">
        <w:rPr>
          <w:b/>
        </w:rPr>
        <w:t>SPECIAL PRESENTATION</w:t>
      </w:r>
    </w:p>
    <w:p w14:paraId="5CB301DC" w14:textId="3B07FB5C" w:rsidR="004F2A81" w:rsidRDefault="004F2A81" w:rsidP="004F2A81">
      <w:r>
        <w:t xml:space="preserve">Rep. SANDERS presented to the House the T. L. Hanna High School Girls Golf "Lady Yellow Jackets" </w:t>
      </w:r>
      <w:r w:rsidR="0043775D">
        <w:t>AAAA</w:t>
      </w:r>
      <w:r>
        <w:t xml:space="preserve">A SCHSL D2 State Champions. </w:t>
      </w:r>
    </w:p>
    <w:p w14:paraId="12A9DD65" w14:textId="77777777" w:rsidR="00D91989" w:rsidRDefault="00D91989" w:rsidP="004F2A81"/>
    <w:p w14:paraId="44600140" w14:textId="321CC10D" w:rsidR="004F2A81" w:rsidRDefault="004F2A81" w:rsidP="004F2A81">
      <w:pPr>
        <w:keepNext/>
        <w:jc w:val="center"/>
        <w:rPr>
          <w:b/>
        </w:rPr>
      </w:pPr>
      <w:r w:rsidRPr="004F2A81">
        <w:rPr>
          <w:b/>
        </w:rPr>
        <w:t>SPECIAL PRESENTATION</w:t>
      </w:r>
    </w:p>
    <w:p w14:paraId="34E65EF5" w14:textId="15D16E46" w:rsidR="004F2A81" w:rsidRDefault="004F2A81" w:rsidP="004F2A81">
      <w:r>
        <w:t xml:space="preserve">Rep. T. MOORE presented to the House the Broome High School Strength and Conditioning State Champions. </w:t>
      </w:r>
    </w:p>
    <w:p w14:paraId="35EE3D9E" w14:textId="77777777" w:rsidR="004F2A81" w:rsidRDefault="004F2A81" w:rsidP="004F2A81"/>
    <w:p w14:paraId="1FE69812" w14:textId="6C64A32F" w:rsidR="004F2A81" w:rsidRDefault="004F2A81" w:rsidP="004F2A81">
      <w:pPr>
        <w:keepNext/>
        <w:jc w:val="center"/>
        <w:rPr>
          <w:b/>
        </w:rPr>
      </w:pPr>
      <w:r w:rsidRPr="004F2A81">
        <w:rPr>
          <w:b/>
        </w:rPr>
        <w:t>SPECIAL PRESENTATION</w:t>
      </w:r>
    </w:p>
    <w:p w14:paraId="6B741C8B" w14:textId="74304242" w:rsidR="004F2A81" w:rsidRDefault="004F2A81" w:rsidP="004F2A81">
      <w:r>
        <w:t xml:space="preserve">Rep. LOWE presented to the House the South Florence High School "Bruins" 2024 Football State Champions. </w:t>
      </w:r>
    </w:p>
    <w:p w14:paraId="6EE912E7" w14:textId="77777777" w:rsidR="004F2A81" w:rsidRDefault="004F2A81" w:rsidP="004F2A81"/>
    <w:p w14:paraId="21BF0326" w14:textId="37E893A9" w:rsidR="004F2A81" w:rsidRDefault="004F2A81" w:rsidP="004F2A81">
      <w:pPr>
        <w:keepNext/>
        <w:jc w:val="center"/>
        <w:rPr>
          <w:b/>
        </w:rPr>
      </w:pPr>
      <w:r w:rsidRPr="004F2A81">
        <w:rPr>
          <w:b/>
        </w:rPr>
        <w:t>SPECIAL PRESENTATION</w:t>
      </w:r>
    </w:p>
    <w:p w14:paraId="66A8574A" w14:textId="3C42BBC8" w:rsidR="004F2A81" w:rsidRDefault="004F2A81" w:rsidP="004F2A81">
      <w:r>
        <w:t xml:space="preserve">Rep. HARTZ presented to the House the South Aiken High School "Thoroughbreds" Boys Swim Team State Champions. </w:t>
      </w:r>
    </w:p>
    <w:p w14:paraId="7C802BAB" w14:textId="77777777" w:rsidR="004F2A81" w:rsidRDefault="004F2A81" w:rsidP="004F2A81"/>
    <w:p w14:paraId="26C4019C" w14:textId="487E982F" w:rsidR="004F2A81" w:rsidRDefault="004F2A81" w:rsidP="004F2A81">
      <w:pPr>
        <w:keepNext/>
        <w:jc w:val="center"/>
        <w:rPr>
          <w:b/>
        </w:rPr>
      </w:pPr>
      <w:r w:rsidRPr="004F2A81">
        <w:rPr>
          <w:b/>
        </w:rPr>
        <w:t>CO-SPONSORS ADDED AND REMOVED</w:t>
      </w:r>
    </w:p>
    <w:p w14:paraId="4D045199" w14:textId="77777777" w:rsidR="004F2A81" w:rsidRDefault="004F2A81" w:rsidP="004F2A81">
      <w:r>
        <w:t>In accordance with House Rule 5.2 below:</w:t>
      </w:r>
    </w:p>
    <w:p w14:paraId="09C057AF" w14:textId="77777777" w:rsidR="00D91989" w:rsidRDefault="00D91989" w:rsidP="004F2A81">
      <w:pPr>
        <w:ind w:firstLine="270"/>
        <w:rPr>
          <w:b/>
          <w:bCs/>
          <w:color w:val="000000"/>
          <w:szCs w:val="22"/>
          <w:lang w:val="en"/>
        </w:rPr>
      </w:pPr>
      <w:bookmarkStart w:id="11" w:name="file_start46"/>
      <w:bookmarkEnd w:id="11"/>
    </w:p>
    <w:p w14:paraId="39BB2FDA" w14:textId="199F27A3" w:rsidR="004F2A81" w:rsidRPr="00CA29CB" w:rsidRDefault="004F2A81" w:rsidP="004F2A81">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742B47F7" w14:textId="33974379" w:rsidR="004F2A81" w:rsidRDefault="004F2A81" w:rsidP="004F2A81">
      <w:bookmarkStart w:id="12" w:name="file_end46"/>
      <w:bookmarkEnd w:id="12"/>
    </w:p>
    <w:p w14:paraId="3A17D980" w14:textId="3FFFDE63" w:rsidR="004F2A81" w:rsidRDefault="004F2A81" w:rsidP="004F2A81">
      <w:pPr>
        <w:keepNext/>
        <w:jc w:val="center"/>
        <w:rPr>
          <w:b/>
        </w:rPr>
      </w:pPr>
      <w:r w:rsidRPr="004F2A81">
        <w:rPr>
          <w:b/>
        </w:rPr>
        <w:t>CO-SPONSOR(S) ADDED</w:t>
      </w:r>
    </w:p>
    <w:tbl>
      <w:tblPr>
        <w:tblW w:w="0" w:type="auto"/>
        <w:tblLayout w:type="fixed"/>
        <w:tblLook w:val="0000" w:firstRow="0" w:lastRow="0" w:firstColumn="0" w:lastColumn="0" w:noHBand="0" w:noVBand="0"/>
      </w:tblPr>
      <w:tblGrid>
        <w:gridCol w:w="1551"/>
        <w:gridCol w:w="3891"/>
      </w:tblGrid>
      <w:tr w:rsidR="004F2A81" w:rsidRPr="004F2A81" w14:paraId="4496A378" w14:textId="77777777" w:rsidTr="004F2A81">
        <w:tc>
          <w:tcPr>
            <w:tcW w:w="1551" w:type="dxa"/>
            <w:shd w:val="clear" w:color="auto" w:fill="auto"/>
          </w:tcPr>
          <w:p w14:paraId="01816B3E" w14:textId="5D2CEE73" w:rsidR="004F2A81" w:rsidRPr="004F2A81" w:rsidRDefault="004F2A81" w:rsidP="004F2A81">
            <w:pPr>
              <w:keepNext/>
              <w:ind w:firstLine="0"/>
            </w:pPr>
            <w:r w:rsidRPr="004F2A81">
              <w:t>Bill Number:</w:t>
            </w:r>
          </w:p>
        </w:tc>
        <w:tc>
          <w:tcPr>
            <w:tcW w:w="3891" w:type="dxa"/>
            <w:shd w:val="clear" w:color="auto" w:fill="auto"/>
          </w:tcPr>
          <w:p w14:paraId="5CFBD7E7" w14:textId="1FC48BFE" w:rsidR="004F2A81" w:rsidRPr="004F2A81" w:rsidRDefault="004F2A81" w:rsidP="004F2A81">
            <w:pPr>
              <w:keepNext/>
              <w:ind w:firstLine="0"/>
            </w:pPr>
            <w:r w:rsidRPr="004F2A81">
              <w:t>H. 3021</w:t>
            </w:r>
          </w:p>
        </w:tc>
      </w:tr>
      <w:tr w:rsidR="004F2A81" w:rsidRPr="004F2A81" w14:paraId="253ACFE1" w14:textId="77777777" w:rsidTr="004F2A81">
        <w:tc>
          <w:tcPr>
            <w:tcW w:w="1551" w:type="dxa"/>
            <w:shd w:val="clear" w:color="auto" w:fill="auto"/>
          </w:tcPr>
          <w:p w14:paraId="6209FCC5" w14:textId="523B5D6C" w:rsidR="004F2A81" w:rsidRPr="004F2A81" w:rsidRDefault="004F2A81" w:rsidP="004F2A81">
            <w:pPr>
              <w:keepNext/>
              <w:ind w:firstLine="0"/>
            </w:pPr>
            <w:r w:rsidRPr="004F2A81">
              <w:t>Date:</w:t>
            </w:r>
          </w:p>
        </w:tc>
        <w:tc>
          <w:tcPr>
            <w:tcW w:w="3891" w:type="dxa"/>
            <w:shd w:val="clear" w:color="auto" w:fill="auto"/>
          </w:tcPr>
          <w:p w14:paraId="34330B07" w14:textId="4A7BE362" w:rsidR="004F2A81" w:rsidRPr="004F2A81" w:rsidRDefault="004F2A81" w:rsidP="004F2A81">
            <w:pPr>
              <w:keepNext/>
              <w:ind w:firstLine="0"/>
            </w:pPr>
            <w:r w:rsidRPr="004F2A81">
              <w:t>ADD:</w:t>
            </w:r>
          </w:p>
        </w:tc>
      </w:tr>
      <w:tr w:rsidR="004F2A81" w:rsidRPr="004F2A81" w14:paraId="08C05C53" w14:textId="77777777" w:rsidTr="004F2A81">
        <w:tc>
          <w:tcPr>
            <w:tcW w:w="1551" w:type="dxa"/>
            <w:shd w:val="clear" w:color="auto" w:fill="auto"/>
          </w:tcPr>
          <w:p w14:paraId="5C45B763" w14:textId="0DCEF6B4" w:rsidR="004F2A81" w:rsidRPr="004F2A81" w:rsidRDefault="004F2A81" w:rsidP="004F2A81">
            <w:pPr>
              <w:keepNext/>
              <w:ind w:firstLine="0"/>
            </w:pPr>
            <w:r w:rsidRPr="004F2A81">
              <w:t>02/27/25</w:t>
            </w:r>
          </w:p>
        </w:tc>
        <w:tc>
          <w:tcPr>
            <w:tcW w:w="3891" w:type="dxa"/>
            <w:shd w:val="clear" w:color="auto" w:fill="auto"/>
          </w:tcPr>
          <w:p w14:paraId="79994A32" w14:textId="57DB1189" w:rsidR="004F2A81" w:rsidRPr="004F2A81" w:rsidRDefault="004F2A81" w:rsidP="004F2A81">
            <w:pPr>
              <w:keepNext/>
              <w:ind w:firstLine="0"/>
            </w:pPr>
            <w:r w:rsidRPr="004F2A81">
              <w:t>ROBBINS, GUEST and CRAWFORD</w:t>
            </w:r>
          </w:p>
        </w:tc>
      </w:tr>
    </w:tbl>
    <w:p w14:paraId="5AE55BA6" w14:textId="77777777" w:rsidR="004F2A81" w:rsidRDefault="004F2A81" w:rsidP="004F2A81"/>
    <w:p w14:paraId="4FF2CB72" w14:textId="3CB5B1EC" w:rsidR="004F2A81" w:rsidRDefault="004F2A81" w:rsidP="004F2A81">
      <w:pPr>
        <w:keepNext/>
        <w:jc w:val="center"/>
        <w:rPr>
          <w:b/>
        </w:rPr>
      </w:pPr>
      <w:r w:rsidRPr="004F2A81">
        <w:rPr>
          <w:b/>
        </w:rPr>
        <w:t>CO-SPONSOR(S) ADDED</w:t>
      </w:r>
    </w:p>
    <w:tbl>
      <w:tblPr>
        <w:tblW w:w="0" w:type="auto"/>
        <w:tblLayout w:type="fixed"/>
        <w:tblLook w:val="0000" w:firstRow="0" w:lastRow="0" w:firstColumn="0" w:lastColumn="0" w:noHBand="0" w:noVBand="0"/>
      </w:tblPr>
      <w:tblGrid>
        <w:gridCol w:w="1551"/>
        <w:gridCol w:w="1101"/>
      </w:tblGrid>
      <w:tr w:rsidR="004F2A81" w:rsidRPr="004F2A81" w14:paraId="71FEBA08" w14:textId="77777777" w:rsidTr="004F2A81">
        <w:tc>
          <w:tcPr>
            <w:tcW w:w="1551" w:type="dxa"/>
            <w:shd w:val="clear" w:color="auto" w:fill="auto"/>
          </w:tcPr>
          <w:p w14:paraId="5C664119" w14:textId="2A234566" w:rsidR="004F2A81" w:rsidRPr="004F2A81" w:rsidRDefault="004F2A81" w:rsidP="004F2A81">
            <w:pPr>
              <w:keepNext/>
              <w:ind w:firstLine="0"/>
            </w:pPr>
            <w:r w:rsidRPr="004F2A81">
              <w:t>Bill Number:</w:t>
            </w:r>
          </w:p>
        </w:tc>
        <w:tc>
          <w:tcPr>
            <w:tcW w:w="1101" w:type="dxa"/>
            <w:shd w:val="clear" w:color="auto" w:fill="auto"/>
          </w:tcPr>
          <w:p w14:paraId="59DC42E2" w14:textId="262A34A5" w:rsidR="004F2A81" w:rsidRPr="004F2A81" w:rsidRDefault="004F2A81" w:rsidP="004F2A81">
            <w:pPr>
              <w:keepNext/>
              <w:ind w:firstLine="0"/>
            </w:pPr>
            <w:r w:rsidRPr="004F2A81">
              <w:t>H. 3030</w:t>
            </w:r>
          </w:p>
        </w:tc>
      </w:tr>
      <w:tr w:rsidR="004F2A81" w:rsidRPr="004F2A81" w14:paraId="650592F2" w14:textId="77777777" w:rsidTr="004F2A81">
        <w:tc>
          <w:tcPr>
            <w:tcW w:w="1551" w:type="dxa"/>
            <w:shd w:val="clear" w:color="auto" w:fill="auto"/>
          </w:tcPr>
          <w:p w14:paraId="5433AE41" w14:textId="3C326892" w:rsidR="004F2A81" w:rsidRPr="004F2A81" w:rsidRDefault="004F2A81" w:rsidP="004F2A81">
            <w:pPr>
              <w:keepNext/>
              <w:ind w:firstLine="0"/>
            </w:pPr>
            <w:r w:rsidRPr="004F2A81">
              <w:t>Date:</w:t>
            </w:r>
          </w:p>
        </w:tc>
        <w:tc>
          <w:tcPr>
            <w:tcW w:w="1101" w:type="dxa"/>
            <w:shd w:val="clear" w:color="auto" w:fill="auto"/>
          </w:tcPr>
          <w:p w14:paraId="5DB0DC70" w14:textId="74E27F94" w:rsidR="004F2A81" w:rsidRPr="004F2A81" w:rsidRDefault="004F2A81" w:rsidP="004F2A81">
            <w:pPr>
              <w:keepNext/>
              <w:ind w:firstLine="0"/>
            </w:pPr>
            <w:r w:rsidRPr="004F2A81">
              <w:t>ADD:</w:t>
            </w:r>
          </w:p>
        </w:tc>
      </w:tr>
      <w:tr w:rsidR="004F2A81" w:rsidRPr="004F2A81" w14:paraId="367DF833" w14:textId="77777777" w:rsidTr="004F2A81">
        <w:tc>
          <w:tcPr>
            <w:tcW w:w="1551" w:type="dxa"/>
            <w:shd w:val="clear" w:color="auto" w:fill="auto"/>
          </w:tcPr>
          <w:p w14:paraId="21E33B16" w14:textId="3045491A" w:rsidR="004F2A81" w:rsidRPr="004F2A81" w:rsidRDefault="004F2A81" w:rsidP="004F2A81">
            <w:pPr>
              <w:keepNext/>
              <w:ind w:firstLine="0"/>
            </w:pPr>
            <w:r w:rsidRPr="004F2A81">
              <w:t>02/27/25</w:t>
            </w:r>
          </w:p>
        </w:tc>
        <w:tc>
          <w:tcPr>
            <w:tcW w:w="1101" w:type="dxa"/>
            <w:shd w:val="clear" w:color="auto" w:fill="auto"/>
          </w:tcPr>
          <w:p w14:paraId="255E876C" w14:textId="6D12397E" w:rsidR="004F2A81" w:rsidRPr="004F2A81" w:rsidRDefault="004F2A81" w:rsidP="004F2A81">
            <w:pPr>
              <w:keepNext/>
              <w:ind w:firstLine="0"/>
            </w:pPr>
            <w:r w:rsidRPr="004F2A81">
              <w:t>PACE</w:t>
            </w:r>
          </w:p>
        </w:tc>
      </w:tr>
    </w:tbl>
    <w:p w14:paraId="02875D2C" w14:textId="77777777" w:rsidR="004F2A81" w:rsidRDefault="004F2A81" w:rsidP="004F2A81"/>
    <w:p w14:paraId="24E5EC13" w14:textId="2E204DF7" w:rsidR="004F2A81" w:rsidRDefault="004F2A81" w:rsidP="004F2A81">
      <w:pPr>
        <w:keepNext/>
        <w:jc w:val="center"/>
        <w:rPr>
          <w:b/>
        </w:rPr>
      </w:pPr>
      <w:r w:rsidRPr="004F2A81">
        <w:rPr>
          <w:b/>
        </w:rPr>
        <w:lastRenderedPageBreak/>
        <w:t>CO-SPONSOR(S) ADDED</w:t>
      </w:r>
    </w:p>
    <w:tbl>
      <w:tblPr>
        <w:tblW w:w="0" w:type="auto"/>
        <w:tblLayout w:type="fixed"/>
        <w:tblLook w:val="0000" w:firstRow="0" w:lastRow="0" w:firstColumn="0" w:lastColumn="0" w:noHBand="0" w:noVBand="0"/>
      </w:tblPr>
      <w:tblGrid>
        <w:gridCol w:w="1551"/>
        <w:gridCol w:w="1236"/>
      </w:tblGrid>
      <w:tr w:rsidR="004F2A81" w:rsidRPr="004F2A81" w14:paraId="074FC08D" w14:textId="77777777" w:rsidTr="004F2A81">
        <w:tc>
          <w:tcPr>
            <w:tcW w:w="1551" w:type="dxa"/>
            <w:shd w:val="clear" w:color="auto" w:fill="auto"/>
          </w:tcPr>
          <w:p w14:paraId="222AF41B" w14:textId="710D110E" w:rsidR="004F2A81" w:rsidRPr="004F2A81" w:rsidRDefault="004F2A81" w:rsidP="004F2A81">
            <w:pPr>
              <w:keepNext/>
              <w:ind w:firstLine="0"/>
            </w:pPr>
            <w:r w:rsidRPr="004F2A81">
              <w:t>Bill Number:</w:t>
            </w:r>
          </w:p>
        </w:tc>
        <w:tc>
          <w:tcPr>
            <w:tcW w:w="1236" w:type="dxa"/>
            <w:shd w:val="clear" w:color="auto" w:fill="auto"/>
          </w:tcPr>
          <w:p w14:paraId="64E3841A" w14:textId="1D544012" w:rsidR="004F2A81" w:rsidRPr="004F2A81" w:rsidRDefault="004F2A81" w:rsidP="004F2A81">
            <w:pPr>
              <w:keepNext/>
              <w:ind w:firstLine="0"/>
            </w:pPr>
            <w:r w:rsidRPr="004F2A81">
              <w:t>H. 3046</w:t>
            </w:r>
          </w:p>
        </w:tc>
      </w:tr>
      <w:tr w:rsidR="004F2A81" w:rsidRPr="004F2A81" w14:paraId="37BB37EB" w14:textId="77777777" w:rsidTr="004F2A81">
        <w:tc>
          <w:tcPr>
            <w:tcW w:w="1551" w:type="dxa"/>
            <w:shd w:val="clear" w:color="auto" w:fill="auto"/>
          </w:tcPr>
          <w:p w14:paraId="199A924E" w14:textId="442AC14A" w:rsidR="004F2A81" w:rsidRPr="004F2A81" w:rsidRDefault="004F2A81" w:rsidP="004F2A81">
            <w:pPr>
              <w:keepNext/>
              <w:ind w:firstLine="0"/>
            </w:pPr>
            <w:r w:rsidRPr="004F2A81">
              <w:t>Date:</w:t>
            </w:r>
          </w:p>
        </w:tc>
        <w:tc>
          <w:tcPr>
            <w:tcW w:w="1236" w:type="dxa"/>
            <w:shd w:val="clear" w:color="auto" w:fill="auto"/>
          </w:tcPr>
          <w:p w14:paraId="59EB6CD6" w14:textId="37460A0D" w:rsidR="004F2A81" w:rsidRPr="004F2A81" w:rsidRDefault="004F2A81" w:rsidP="004F2A81">
            <w:pPr>
              <w:keepNext/>
              <w:ind w:firstLine="0"/>
            </w:pPr>
            <w:r w:rsidRPr="004F2A81">
              <w:t>ADD:</w:t>
            </w:r>
          </w:p>
        </w:tc>
      </w:tr>
      <w:tr w:rsidR="004F2A81" w:rsidRPr="004F2A81" w14:paraId="0E8CB5B7" w14:textId="77777777" w:rsidTr="004F2A81">
        <w:tc>
          <w:tcPr>
            <w:tcW w:w="1551" w:type="dxa"/>
            <w:shd w:val="clear" w:color="auto" w:fill="auto"/>
          </w:tcPr>
          <w:p w14:paraId="245CF49C" w14:textId="14FC6A38" w:rsidR="004F2A81" w:rsidRPr="004F2A81" w:rsidRDefault="004F2A81" w:rsidP="004F2A81">
            <w:pPr>
              <w:keepNext/>
              <w:ind w:firstLine="0"/>
            </w:pPr>
            <w:r w:rsidRPr="004F2A81">
              <w:t>02/27/25</w:t>
            </w:r>
          </w:p>
        </w:tc>
        <w:tc>
          <w:tcPr>
            <w:tcW w:w="1236" w:type="dxa"/>
            <w:shd w:val="clear" w:color="auto" w:fill="auto"/>
          </w:tcPr>
          <w:p w14:paraId="1D20CE07" w14:textId="3283A37D" w:rsidR="004F2A81" w:rsidRPr="004F2A81" w:rsidRDefault="004F2A81" w:rsidP="004F2A81">
            <w:pPr>
              <w:keepNext/>
              <w:ind w:firstLine="0"/>
            </w:pPr>
            <w:r w:rsidRPr="004F2A81">
              <w:t>CASKEY</w:t>
            </w:r>
          </w:p>
        </w:tc>
      </w:tr>
    </w:tbl>
    <w:p w14:paraId="643B281E" w14:textId="77777777" w:rsidR="004F2A81" w:rsidRDefault="004F2A81" w:rsidP="004F2A81"/>
    <w:p w14:paraId="55D4E1E6" w14:textId="38E504AE" w:rsidR="004F2A81" w:rsidRDefault="004F2A81" w:rsidP="004F2A81">
      <w:pPr>
        <w:keepNext/>
        <w:jc w:val="center"/>
        <w:rPr>
          <w:b/>
        </w:rPr>
      </w:pPr>
      <w:r w:rsidRPr="004F2A81">
        <w:rPr>
          <w:b/>
        </w:rPr>
        <w:t>CO-SPONSOR(S) ADDED</w:t>
      </w:r>
    </w:p>
    <w:tbl>
      <w:tblPr>
        <w:tblW w:w="0" w:type="auto"/>
        <w:tblLayout w:type="fixed"/>
        <w:tblLook w:val="0000" w:firstRow="0" w:lastRow="0" w:firstColumn="0" w:lastColumn="0" w:noHBand="0" w:noVBand="0"/>
      </w:tblPr>
      <w:tblGrid>
        <w:gridCol w:w="1551"/>
        <w:gridCol w:w="1356"/>
      </w:tblGrid>
      <w:tr w:rsidR="004F2A81" w:rsidRPr="004F2A81" w14:paraId="2A617405" w14:textId="77777777" w:rsidTr="004F2A81">
        <w:tc>
          <w:tcPr>
            <w:tcW w:w="1551" w:type="dxa"/>
            <w:shd w:val="clear" w:color="auto" w:fill="auto"/>
          </w:tcPr>
          <w:p w14:paraId="4DF1DE82" w14:textId="32E034BE" w:rsidR="004F2A81" w:rsidRPr="004F2A81" w:rsidRDefault="004F2A81" w:rsidP="004F2A81">
            <w:pPr>
              <w:keepNext/>
              <w:ind w:firstLine="0"/>
            </w:pPr>
            <w:r w:rsidRPr="004F2A81">
              <w:t>Bill Number:</w:t>
            </w:r>
          </w:p>
        </w:tc>
        <w:tc>
          <w:tcPr>
            <w:tcW w:w="1356" w:type="dxa"/>
            <w:shd w:val="clear" w:color="auto" w:fill="auto"/>
          </w:tcPr>
          <w:p w14:paraId="52F20973" w14:textId="5E542733" w:rsidR="004F2A81" w:rsidRPr="004F2A81" w:rsidRDefault="004F2A81" w:rsidP="004F2A81">
            <w:pPr>
              <w:keepNext/>
              <w:ind w:firstLine="0"/>
            </w:pPr>
            <w:r w:rsidRPr="004F2A81">
              <w:t>H. 3202</w:t>
            </w:r>
          </w:p>
        </w:tc>
      </w:tr>
      <w:tr w:rsidR="004F2A81" w:rsidRPr="004F2A81" w14:paraId="2F27A56D" w14:textId="77777777" w:rsidTr="004F2A81">
        <w:tc>
          <w:tcPr>
            <w:tcW w:w="1551" w:type="dxa"/>
            <w:shd w:val="clear" w:color="auto" w:fill="auto"/>
          </w:tcPr>
          <w:p w14:paraId="77ACA53A" w14:textId="5D70C8FC" w:rsidR="004F2A81" w:rsidRPr="004F2A81" w:rsidRDefault="004F2A81" w:rsidP="004F2A81">
            <w:pPr>
              <w:keepNext/>
              <w:ind w:firstLine="0"/>
            </w:pPr>
            <w:r w:rsidRPr="004F2A81">
              <w:t>Date:</w:t>
            </w:r>
          </w:p>
        </w:tc>
        <w:tc>
          <w:tcPr>
            <w:tcW w:w="1356" w:type="dxa"/>
            <w:shd w:val="clear" w:color="auto" w:fill="auto"/>
          </w:tcPr>
          <w:p w14:paraId="354B91DD" w14:textId="4ADB563F" w:rsidR="004F2A81" w:rsidRPr="004F2A81" w:rsidRDefault="004F2A81" w:rsidP="004F2A81">
            <w:pPr>
              <w:keepNext/>
              <w:ind w:firstLine="0"/>
            </w:pPr>
            <w:r w:rsidRPr="004F2A81">
              <w:t>ADD:</w:t>
            </w:r>
          </w:p>
        </w:tc>
      </w:tr>
      <w:tr w:rsidR="004F2A81" w:rsidRPr="004F2A81" w14:paraId="6185B609" w14:textId="77777777" w:rsidTr="004F2A81">
        <w:tc>
          <w:tcPr>
            <w:tcW w:w="1551" w:type="dxa"/>
            <w:shd w:val="clear" w:color="auto" w:fill="auto"/>
          </w:tcPr>
          <w:p w14:paraId="1F020DC8" w14:textId="5B887B89" w:rsidR="004F2A81" w:rsidRPr="004F2A81" w:rsidRDefault="004F2A81" w:rsidP="004F2A81">
            <w:pPr>
              <w:keepNext/>
              <w:ind w:firstLine="0"/>
            </w:pPr>
            <w:r w:rsidRPr="004F2A81">
              <w:t>02/27/25</w:t>
            </w:r>
          </w:p>
        </w:tc>
        <w:tc>
          <w:tcPr>
            <w:tcW w:w="1356" w:type="dxa"/>
            <w:shd w:val="clear" w:color="auto" w:fill="auto"/>
          </w:tcPr>
          <w:p w14:paraId="2CD77A90" w14:textId="1DF83002" w:rsidR="004F2A81" w:rsidRPr="004F2A81" w:rsidRDefault="004F2A81" w:rsidP="004F2A81">
            <w:pPr>
              <w:keepNext/>
              <w:ind w:firstLine="0"/>
            </w:pPr>
            <w:r w:rsidRPr="004F2A81">
              <w:t>SANDERS</w:t>
            </w:r>
          </w:p>
        </w:tc>
      </w:tr>
    </w:tbl>
    <w:p w14:paraId="7C66F2E8" w14:textId="77777777" w:rsidR="004F2A81" w:rsidRDefault="004F2A81" w:rsidP="004F2A81"/>
    <w:p w14:paraId="78D45216" w14:textId="3AB392D5" w:rsidR="004F2A81" w:rsidRDefault="004F2A81" w:rsidP="004F2A81">
      <w:pPr>
        <w:keepNext/>
        <w:jc w:val="center"/>
        <w:rPr>
          <w:b/>
        </w:rPr>
      </w:pPr>
      <w:r w:rsidRPr="004F2A81">
        <w:rPr>
          <w:b/>
        </w:rPr>
        <w:t>CO-SPONSOR(S) ADDED</w:t>
      </w:r>
    </w:p>
    <w:tbl>
      <w:tblPr>
        <w:tblW w:w="0" w:type="auto"/>
        <w:tblLayout w:type="fixed"/>
        <w:tblLook w:val="0000" w:firstRow="0" w:lastRow="0" w:firstColumn="0" w:lastColumn="0" w:noHBand="0" w:noVBand="0"/>
      </w:tblPr>
      <w:tblGrid>
        <w:gridCol w:w="1551"/>
        <w:gridCol w:w="1176"/>
      </w:tblGrid>
      <w:tr w:rsidR="004F2A81" w:rsidRPr="004F2A81" w14:paraId="08B2707C" w14:textId="77777777" w:rsidTr="004F2A81">
        <w:tc>
          <w:tcPr>
            <w:tcW w:w="1551" w:type="dxa"/>
            <w:shd w:val="clear" w:color="auto" w:fill="auto"/>
          </w:tcPr>
          <w:p w14:paraId="6562CE14" w14:textId="55C555C2" w:rsidR="004F2A81" w:rsidRPr="004F2A81" w:rsidRDefault="004F2A81" w:rsidP="004F2A81">
            <w:pPr>
              <w:keepNext/>
              <w:ind w:firstLine="0"/>
            </w:pPr>
            <w:r w:rsidRPr="004F2A81">
              <w:t>Bill Number:</w:t>
            </w:r>
          </w:p>
        </w:tc>
        <w:tc>
          <w:tcPr>
            <w:tcW w:w="1176" w:type="dxa"/>
            <w:shd w:val="clear" w:color="auto" w:fill="auto"/>
          </w:tcPr>
          <w:p w14:paraId="1A88AF1B" w14:textId="0E77E8E4" w:rsidR="004F2A81" w:rsidRPr="004F2A81" w:rsidRDefault="004F2A81" w:rsidP="004F2A81">
            <w:pPr>
              <w:keepNext/>
              <w:ind w:firstLine="0"/>
            </w:pPr>
            <w:r w:rsidRPr="004F2A81">
              <w:t>H. 3259</w:t>
            </w:r>
          </w:p>
        </w:tc>
      </w:tr>
      <w:tr w:rsidR="004F2A81" w:rsidRPr="004F2A81" w14:paraId="413F20BE" w14:textId="77777777" w:rsidTr="004F2A81">
        <w:tc>
          <w:tcPr>
            <w:tcW w:w="1551" w:type="dxa"/>
            <w:shd w:val="clear" w:color="auto" w:fill="auto"/>
          </w:tcPr>
          <w:p w14:paraId="4091F813" w14:textId="292E3E82" w:rsidR="004F2A81" w:rsidRPr="004F2A81" w:rsidRDefault="004F2A81" w:rsidP="004F2A81">
            <w:pPr>
              <w:keepNext/>
              <w:ind w:firstLine="0"/>
            </w:pPr>
            <w:r w:rsidRPr="004F2A81">
              <w:t>Date:</w:t>
            </w:r>
          </w:p>
        </w:tc>
        <w:tc>
          <w:tcPr>
            <w:tcW w:w="1176" w:type="dxa"/>
            <w:shd w:val="clear" w:color="auto" w:fill="auto"/>
          </w:tcPr>
          <w:p w14:paraId="3AE6BF21" w14:textId="6E20C63C" w:rsidR="004F2A81" w:rsidRPr="004F2A81" w:rsidRDefault="004F2A81" w:rsidP="004F2A81">
            <w:pPr>
              <w:keepNext/>
              <w:ind w:firstLine="0"/>
            </w:pPr>
            <w:r w:rsidRPr="004F2A81">
              <w:t>ADD:</w:t>
            </w:r>
          </w:p>
        </w:tc>
      </w:tr>
      <w:tr w:rsidR="004F2A81" w:rsidRPr="004F2A81" w14:paraId="15AFDFA0" w14:textId="77777777" w:rsidTr="004F2A81">
        <w:tc>
          <w:tcPr>
            <w:tcW w:w="1551" w:type="dxa"/>
            <w:shd w:val="clear" w:color="auto" w:fill="auto"/>
          </w:tcPr>
          <w:p w14:paraId="2DD7E501" w14:textId="7A61D0CC" w:rsidR="004F2A81" w:rsidRPr="004F2A81" w:rsidRDefault="004F2A81" w:rsidP="004F2A81">
            <w:pPr>
              <w:keepNext/>
              <w:ind w:firstLine="0"/>
            </w:pPr>
            <w:r w:rsidRPr="004F2A81">
              <w:t>02/27/25</w:t>
            </w:r>
          </w:p>
        </w:tc>
        <w:tc>
          <w:tcPr>
            <w:tcW w:w="1176" w:type="dxa"/>
            <w:shd w:val="clear" w:color="auto" w:fill="auto"/>
          </w:tcPr>
          <w:p w14:paraId="4E7911E2" w14:textId="15941C9F" w:rsidR="004F2A81" w:rsidRPr="004F2A81" w:rsidRDefault="004F2A81" w:rsidP="004F2A81">
            <w:pPr>
              <w:keepNext/>
              <w:ind w:firstLine="0"/>
            </w:pPr>
            <w:r w:rsidRPr="004F2A81">
              <w:t>GIBSON</w:t>
            </w:r>
          </w:p>
        </w:tc>
      </w:tr>
    </w:tbl>
    <w:p w14:paraId="35E5D9F5" w14:textId="77777777" w:rsidR="004F2A81" w:rsidRDefault="004F2A81" w:rsidP="004F2A81"/>
    <w:p w14:paraId="7B96F95F" w14:textId="558689EA" w:rsidR="004F2A81" w:rsidRDefault="004F2A81" w:rsidP="004F2A81">
      <w:pPr>
        <w:keepNext/>
        <w:jc w:val="center"/>
        <w:rPr>
          <w:b/>
        </w:rPr>
      </w:pPr>
      <w:r w:rsidRPr="004F2A81">
        <w:rPr>
          <w:b/>
        </w:rPr>
        <w:t>CO-SPONSOR(S) ADDED</w:t>
      </w:r>
    </w:p>
    <w:tbl>
      <w:tblPr>
        <w:tblW w:w="0" w:type="auto"/>
        <w:tblLayout w:type="fixed"/>
        <w:tblLook w:val="0000" w:firstRow="0" w:lastRow="0" w:firstColumn="0" w:lastColumn="0" w:noHBand="0" w:noVBand="0"/>
      </w:tblPr>
      <w:tblGrid>
        <w:gridCol w:w="1551"/>
        <w:gridCol w:w="2541"/>
      </w:tblGrid>
      <w:tr w:rsidR="004F2A81" w:rsidRPr="004F2A81" w14:paraId="2FA668A2" w14:textId="77777777" w:rsidTr="004F2A81">
        <w:tc>
          <w:tcPr>
            <w:tcW w:w="1551" w:type="dxa"/>
            <w:shd w:val="clear" w:color="auto" w:fill="auto"/>
          </w:tcPr>
          <w:p w14:paraId="0B50BC32" w14:textId="2B3B5C21" w:rsidR="004F2A81" w:rsidRPr="004F2A81" w:rsidRDefault="004F2A81" w:rsidP="004F2A81">
            <w:pPr>
              <w:keepNext/>
              <w:ind w:firstLine="0"/>
            </w:pPr>
            <w:r w:rsidRPr="004F2A81">
              <w:t>Bill Number:</w:t>
            </w:r>
          </w:p>
        </w:tc>
        <w:tc>
          <w:tcPr>
            <w:tcW w:w="2541" w:type="dxa"/>
            <w:shd w:val="clear" w:color="auto" w:fill="auto"/>
          </w:tcPr>
          <w:p w14:paraId="33506E5B" w14:textId="1F4A2612" w:rsidR="004F2A81" w:rsidRPr="004F2A81" w:rsidRDefault="004F2A81" w:rsidP="004F2A81">
            <w:pPr>
              <w:keepNext/>
              <w:ind w:firstLine="0"/>
            </w:pPr>
            <w:r w:rsidRPr="004F2A81">
              <w:t>H. 3447</w:t>
            </w:r>
          </w:p>
        </w:tc>
      </w:tr>
      <w:tr w:rsidR="004F2A81" w:rsidRPr="004F2A81" w14:paraId="05EC3E51" w14:textId="77777777" w:rsidTr="004F2A81">
        <w:tc>
          <w:tcPr>
            <w:tcW w:w="1551" w:type="dxa"/>
            <w:shd w:val="clear" w:color="auto" w:fill="auto"/>
          </w:tcPr>
          <w:p w14:paraId="1E08E4F2" w14:textId="7AA35056" w:rsidR="004F2A81" w:rsidRPr="004F2A81" w:rsidRDefault="004F2A81" w:rsidP="004F2A81">
            <w:pPr>
              <w:keepNext/>
              <w:ind w:firstLine="0"/>
            </w:pPr>
            <w:r w:rsidRPr="004F2A81">
              <w:t>Date:</w:t>
            </w:r>
          </w:p>
        </w:tc>
        <w:tc>
          <w:tcPr>
            <w:tcW w:w="2541" w:type="dxa"/>
            <w:shd w:val="clear" w:color="auto" w:fill="auto"/>
          </w:tcPr>
          <w:p w14:paraId="5643E670" w14:textId="664DDE3D" w:rsidR="004F2A81" w:rsidRPr="004F2A81" w:rsidRDefault="004F2A81" w:rsidP="004F2A81">
            <w:pPr>
              <w:keepNext/>
              <w:ind w:firstLine="0"/>
            </w:pPr>
            <w:r w:rsidRPr="004F2A81">
              <w:t>ADD:</w:t>
            </w:r>
          </w:p>
        </w:tc>
      </w:tr>
      <w:tr w:rsidR="004F2A81" w:rsidRPr="004F2A81" w14:paraId="2BD24B8C" w14:textId="77777777" w:rsidTr="004F2A81">
        <w:tc>
          <w:tcPr>
            <w:tcW w:w="1551" w:type="dxa"/>
            <w:shd w:val="clear" w:color="auto" w:fill="auto"/>
          </w:tcPr>
          <w:p w14:paraId="531F64EB" w14:textId="5453B2AF" w:rsidR="004F2A81" w:rsidRPr="004F2A81" w:rsidRDefault="004F2A81" w:rsidP="004F2A81">
            <w:pPr>
              <w:keepNext/>
              <w:ind w:firstLine="0"/>
            </w:pPr>
            <w:r w:rsidRPr="004F2A81">
              <w:t>02/27/25</w:t>
            </w:r>
          </w:p>
        </w:tc>
        <w:tc>
          <w:tcPr>
            <w:tcW w:w="2541" w:type="dxa"/>
            <w:shd w:val="clear" w:color="auto" w:fill="auto"/>
          </w:tcPr>
          <w:p w14:paraId="766F6DC0" w14:textId="29FACC53" w:rsidR="004F2A81" w:rsidRPr="004F2A81" w:rsidRDefault="004F2A81" w:rsidP="004F2A81">
            <w:pPr>
              <w:keepNext/>
              <w:ind w:firstLine="0"/>
            </w:pPr>
            <w:r w:rsidRPr="004F2A81">
              <w:t>HENDERSON-MYERS</w:t>
            </w:r>
          </w:p>
        </w:tc>
      </w:tr>
    </w:tbl>
    <w:p w14:paraId="496865E2" w14:textId="77777777" w:rsidR="004F2A81" w:rsidRDefault="004F2A81" w:rsidP="004F2A81"/>
    <w:p w14:paraId="0C690656" w14:textId="20E067CF" w:rsidR="004F2A81" w:rsidRDefault="004F2A81" w:rsidP="004F2A81">
      <w:pPr>
        <w:keepNext/>
        <w:jc w:val="center"/>
        <w:rPr>
          <w:b/>
        </w:rPr>
      </w:pPr>
      <w:r w:rsidRPr="004F2A81">
        <w:rPr>
          <w:b/>
        </w:rPr>
        <w:t>CO-SPONSOR(S) ADDED</w:t>
      </w:r>
    </w:p>
    <w:tbl>
      <w:tblPr>
        <w:tblW w:w="0" w:type="auto"/>
        <w:tblLayout w:type="fixed"/>
        <w:tblLook w:val="0000" w:firstRow="0" w:lastRow="0" w:firstColumn="0" w:lastColumn="0" w:noHBand="0" w:noVBand="0"/>
      </w:tblPr>
      <w:tblGrid>
        <w:gridCol w:w="1551"/>
        <w:gridCol w:w="3321"/>
      </w:tblGrid>
      <w:tr w:rsidR="004F2A81" w:rsidRPr="004F2A81" w14:paraId="47034ACA" w14:textId="77777777" w:rsidTr="004F2A81">
        <w:tc>
          <w:tcPr>
            <w:tcW w:w="1551" w:type="dxa"/>
            <w:shd w:val="clear" w:color="auto" w:fill="auto"/>
          </w:tcPr>
          <w:p w14:paraId="78E1B1ED" w14:textId="4657EC62" w:rsidR="004F2A81" w:rsidRPr="004F2A81" w:rsidRDefault="004F2A81" w:rsidP="004F2A81">
            <w:pPr>
              <w:keepNext/>
              <w:ind w:firstLine="0"/>
            </w:pPr>
            <w:r w:rsidRPr="004F2A81">
              <w:t>Bill Number:</w:t>
            </w:r>
          </w:p>
        </w:tc>
        <w:tc>
          <w:tcPr>
            <w:tcW w:w="3321" w:type="dxa"/>
            <w:shd w:val="clear" w:color="auto" w:fill="auto"/>
          </w:tcPr>
          <w:p w14:paraId="0573D01B" w14:textId="36145327" w:rsidR="004F2A81" w:rsidRPr="004F2A81" w:rsidRDefault="004F2A81" w:rsidP="004F2A81">
            <w:pPr>
              <w:keepNext/>
              <w:ind w:firstLine="0"/>
            </w:pPr>
            <w:r w:rsidRPr="004F2A81">
              <w:t>H. 3542</w:t>
            </w:r>
          </w:p>
        </w:tc>
      </w:tr>
      <w:tr w:rsidR="004F2A81" w:rsidRPr="004F2A81" w14:paraId="4E7703DC" w14:textId="77777777" w:rsidTr="004F2A81">
        <w:tc>
          <w:tcPr>
            <w:tcW w:w="1551" w:type="dxa"/>
            <w:shd w:val="clear" w:color="auto" w:fill="auto"/>
          </w:tcPr>
          <w:p w14:paraId="6458FCF3" w14:textId="44C6DA0E" w:rsidR="004F2A81" w:rsidRPr="004F2A81" w:rsidRDefault="004F2A81" w:rsidP="004F2A81">
            <w:pPr>
              <w:keepNext/>
              <w:ind w:firstLine="0"/>
            </w:pPr>
            <w:r w:rsidRPr="004F2A81">
              <w:t>Date:</w:t>
            </w:r>
          </w:p>
        </w:tc>
        <w:tc>
          <w:tcPr>
            <w:tcW w:w="3321" w:type="dxa"/>
            <w:shd w:val="clear" w:color="auto" w:fill="auto"/>
          </w:tcPr>
          <w:p w14:paraId="44ECE0C0" w14:textId="1BA83197" w:rsidR="004F2A81" w:rsidRPr="004F2A81" w:rsidRDefault="004F2A81" w:rsidP="004F2A81">
            <w:pPr>
              <w:keepNext/>
              <w:ind w:firstLine="0"/>
            </w:pPr>
            <w:r w:rsidRPr="004F2A81">
              <w:t>ADD:</w:t>
            </w:r>
          </w:p>
        </w:tc>
      </w:tr>
      <w:tr w:rsidR="004F2A81" w:rsidRPr="004F2A81" w14:paraId="4FA10D1B" w14:textId="77777777" w:rsidTr="004F2A81">
        <w:tc>
          <w:tcPr>
            <w:tcW w:w="1551" w:type="dxa"/>
            <w:shd w:val="clear" w:color="auto" w:fill="auto"/>
          </w:tcPr>
          <w:p w14:paraId="46DBEE28" w14:textId="1E8333EA" w:rsidR="004F2A81" w:rsidRPr="004F2A81" w:rsidRDefault="004F2A81" w:rsidP="004F2A81">
            <w:pPr>
              <w:keepNext/>
              <w:ind w:firstLine="0"/>
            </w:pPr>
            <w:r w:rsidRPr="004F2A81">
              <w:t>02/27/25</w:t>
            </w:r>
          </w:p>
        </w:tc>
        <w:tc>
          <w:tcPr>
            <w:tcW w:w="3321" w:type="dxa"/>
            <w:shd w:val="clear" w:color="auto" w:fill="auto"/>
          </w:tcPr>
          <w:p w14:paraId="7E4C4932" w14:textId="2A6B6B7B" w:rsidR="004F2A81" w:rsidRPr="004F2A81" w:rsidRDefault="004F2A81" w:rsidP="004F2A81">
            <w:pPr>
              <w:keepNext/>
              <w:ind w:firstLine="0"/>
            </w:pPr>
            <w:r w:rsidRPr="004F2A81">
              <w:t>TAYLOR, HIXON and HARTZ</w:t>
            </w:r>
          </w:p>
        </w:tc>
      </w:tr>
    </w:tbl>
    <w:p w14:paraId="5090E79C" w14:textId="77777777" w:rsidR="004F2A81" w:rsidRDefault="004F2A81" w:rsidP="004F2A81"/>
    <w:p w14:paraId="50AAA94F" w14:textId="3E2E10BE" w:rsidR="004F2A81" w:rsidRDefault="004F2A81" w:rsidP="004F2A81">
      <w:pPr>
        <w:keepNext/>
        <w:jc w:val="center"/>
        <w:rPr>
          <w:b/>
        </w:rPr>
      </w:pPr>
      <w:r w:rsidRPr="004F2A81">
        <w:rPr>
          <w:b/>
        </w:rPr>
        <w:t>CO-SPONSOR(S) ADDED</w:t>
      </w:r>
    </w:p>
    <w:tbl>
      <w:tblPr>
        <w:tblW w:w="0" w:type="auto"/>
        <w:tblLayout w:type="fixed"/>
        <w:tblLook w:val="0000" w:firstRow="0" w:lastRow="0" w:firstColumn="0" w:lastColumn="0" w:noHBand="0" w:noVBand="0"/>
      </w:tblPr>
      <w:tblGrid>
        <w:gridCol w:w="1551"/>
        <w:gridCol w:w="1581"/>
      </w:tblGrid>
      <w:tr w:rsidR="004F2A81" w:rsidRPr="004F2A81" w14:paraId="35B8B68A" w14:textId="77777777" w:rsidTr="004F2A81">
        <w:tc>
          <w:tcPr>
            <w:tcW w:w="1551" w:type="dxa"/>
            <w:shd w:val="clear" w:color="auto" w:fill="auto"/>
          </w:tcPr>
          <w:p w14:paraId="5A1283D3" w14:textId="6A10BD55" w:rsidR="004F2A81" w:rsidRPr="004F2A81" w:rsidRDefault="004F2A81" w:rsidP="004F2A81">
            <w:pPr>
              <w:keepNext/>
              <w:ind w:firstLine="0"/>
            </w:pPr>
            <w:r w:rsidRPr="004F2A81">
              <w:t>Bill Number:</w:t>
            </w:r>
          </w:p>
        </w:tc>
        <w:tc>
          <w:tcPr>
            <w:tcW w:w="1581" w:type="dxa"/>
            <w:shd w:val="clear" w:color="auto" w:fill="auto"/>
          </w:tcPr>
          <w:p w14:paraId="135818B6" w14:textId="1F3C53CD" w:rsidR="004F2A81" w:rsidRPr="004F2A81" w:rsidRDefault="004F2A81" w:rsidP="004F2A81">
            <w:pPr>
              <w:keepNext/>
              <w:ind w:firstLine="0"/>
            </w:pPr>
            <w:r w:rsidRPr="004F2A81">
              <w:t>H. 3571</w:t>
            </w:r>
          </w:p>
        </w:tc>
      </w:tr>
      <w:tr w:rsidR="004F2A81" w:rsidRPr="004F2A81" w14:paraId="077C20F5" w14:textId="77777777" w:rsidTr="004F2A81">
        <w:tc>
          <w:tcPr>
            <w:tcW w:w="1551" w:type="dxa"/>
            <w:shd w:val="clear" w:color="auto" w:fill="auto"/>
          </w:tcPr>
          <w:p w14:paraId="0A3F9D5C" w14:textId="6867A4DB" w:rsidR="004F2A81" w:rsidRPr="004F2A81" w:rsidRDefault="004F2A81" w:rsidP="004F2A81">
            <w:pPr>
              <w:keepNext/>
              <w:ind w:firstLine="0"/>
            </w:pPr>
            <w:r w:rsidRPr="004F2A81">
              <w:t>Date:</w:t>
            </w:r>
          </w:p>
        </w:tc>
        <w:tc>
          <w:tcPr>
            <w:tcW w:w="1581" w:type="dxa"/>
            <w:shd w:val="clear" w:color="auto" w:fill="auto"/>
          </w:tcPr>
          <w:p w14:paraId="45848200" w14:textId="6B2C470A" w:rsidR="004F2A81" w:rsidRPr="004F2A81" w:rsidRDefault="004F2A81" w:rsidP="004F2A81">
            <w:pPr>
              <w:keepNext/>
              <w:ind w:firstLine="0"/>
            </w:pPr>
            <w:r w:rsidRPr="004F2A81">
              <w:t>ADD:</w:t>
            </w:r>
          </w:p>
        </w:tc>
      </w:tr>
      <w:tr w:rsidR="004F2A81" w:rsidRPr="004F2A81" w14:paraId="1A796A49" w14:textId="77777777" w:rsidTr="004F2A81">
        <w:tc>
          <w:tcPr>
            <w:tcW w:w="1551" w:type="dxa"/>
            <w:shd w:val="clear" w:color="auto" w:fill="auto"/>
          </w:tcPr>
          <w:p w14:paraId="4008FA25" w14:textId="1CAE308A" w:rsidR="004F2A81" w:rsidRPr="004F2A81" w:rsidRDefault="004F2A81" w:rsidP="004F2A81">
            <w:pPr>
              <w:keepNext/>
              <w:ind w:firstLine="0"/>
            </w:pPr>
            <w:r w:rsidRPr="004F2A81">
              <w:t>02/27/25</w:t>
            </w:r>
          </w:p>
        </w:tc>
        <w:tc>
          <w:tcPr>
            <w:tcW w:w="1581" w:type="dxa"/>
            <w:shd w:val="clear" w:color="auto" w:fill="auto"/>
          </w:tcPr>
          <w:p w14:paraId="33713E8D" w14:textId="6188D2CE" w:rsidR="004F2A81" w:rsidRPr="004F2A81" w:rsidRDefault="004F2A81" w:rsidP="004F2A81">
            <w:pPr>
              <w:keepNext/>
              <w:ind w:firstLine="0"/>
            </w:pPr>
            <w:r w:rsidRPr="004F2A81">
              <w:t>B. NEWTON</w:t>
            </w:r>
          </w:p>
        </w:tc>
      </w:tr>
    </w:tbl>
    <w:p w14:paraId="6045DF39" w14:textId="77777777" w:rsidR="004F2A81" w:rsidRDefault="004F2A81" w:rsidP="004F2A81"/>
    <w:p w14:paraId="43D642F4" w14:textId="670CC7B7" w:rsidR="004F2A81" w:rsidRDefault="004F2A81" w:rsidP="004F2A81">
      <w:pPr>
        <w:keepNext/>
        <w:jc w:val="center"/>
        <w:rPr>
          <w:b/>
        </w:rPr>
      </w:pPr>
      <w:r w:rsidRPr="004F2A81">
        <w:rPr>
          <w:b/>
        </w:rPr>
        <w:t>CO-SPONSOR(S) ADDED</w:t>
      </w:r>
    </w:p>
    <w:tbl>
      <w:tblPr>
        <w:tblW w:w="0" w:type="auto"/>
        <w:tblLayout w:type="fixed"/>
        <w:tblLook w:val="0000" w:firstRow="0" w:lastRow="0" w:firstColumn="0" w:lastColumn="0" w:noHBand="0" w:noVBand="0"/>
      </w:tblPr>
      <w:tblGrid>
        <w:gridCol w:w="1551"/>
        <w:gridCol w:w="1101"/>
      </w:tblGrid>
      <w:tr w:rsidR="004F2A81" w:rsidRPr="004F2A81" w14:paraId="6FAE605B" w14:textId="77777777" w:rsidTr="004F2A81">
        <w:tc>
          <w:tcPr>
            <w:tcW w:w="1551" w:type="dxa"/>
            <w:shd w:val="clear" w:color="auto" w:fill="auto"/>
          </w:tcPr>
          <w:p w14:paraId="5F9FA39E" w14:textId="249BD353" w:rsidR="004F2A81" w:rsidRPr="004F2A81" w:rsidRDefault="004F2A81" w:rsidP="004F2A81">
            <w:pPr>
              <w:keepNext/>
              <w:ind w:firstLine="0"/>
            </w:pPr>
            <w:r w:rsidRPr="004F2A81">
              <w:t>Bill Number:</w:t>
            </w:r>
          </w:p>
        </w:tc>
        <w:tc>
          <w:tcPr>
            <w:tcW w:w="1101" w:type="dxa"/>
            <w:shd w:val="clear" w:color="auto" w:fill="auto"/>
          </w:tcPr>
          <w:p w14:paraId="0A54BB9E" w14:textId="0906D8B8" w:rsidR="004F2A81" w:rsidRPr="004F2A81" w:rsidRDefault="004F2A81" w:rsidP="004F2A81">
            <w:pPr>
              <w:keepNext/>
              <w:ind w:firstLine="0"/>
            </w:pPr>
            <w:r w:rsidRPr="004F2A81">
              <w:t>H. 3638</w:t>
            </w:r>
          </w:p>
        </w:tc>
      </w:tr>
      <w:tr w:rsidR="004F2A81" w:rsidRPr="004F2A81" w14:paraId="5E367753" w14:textId="77777777" w:rsidTr="004F2A81">
        <w:tc>
          <w:tcPr>
            <w:tcW w:w="1551" w:type="dxa"/>
            <w:shd w:val="clear" w:color="auto" w:fill="auto"/>
          </w:tcPr>
          <w:p w14:paraId="0FB37999" w14:textId="66B4BBD8" w:rsidR="004F2A81" w:rsidRPr="004F2A81" w:rsidRDefault="004F2A81" w:rsidP="004F2A81">
            <w:pPr>
              <w:keepNext/>
              <w:ind w:firstLine="0"/>
            </w:pPr>
            <w:r w:rsidRPr="004F2A81">
              <w:t>Date:</w:t>
            </w:r>
          </w:p>
        </w:tc>
        <w:tc>
          <w:tcPr>
            <w:tcW w:w="1101" w:type="dxa"/>
            <w:shd w:val="clear" w:color="auto" w:fill="auto"/>
          </w:tcPr>
          <w:p w14:paraId="734CA3D7" w14:textId="3E9745BB" w:rsidR="004F2A81" w:rsidRPr="004F2A81" w:rsidRDefault="004F2A81" w:rsidP="004F2A81">
            <w:pPr>
              <w:keepNext/>
              <w:ind w:firstLine="0"/>
            </w:pPr>
            <w:r w:rsidRPr="004F2A81">
              <w:t>ADD:</w:t>
            </w:r>
          </w:p>
        </w:tc>
      </w:tr>
      <w:tr w:rsidR="004F2A81" w:rsidRPr="004F2A81" w14:paraId="63C2799E" w14:textId="77777777" w:rsidTr="004F2A81">
        <w:tc>
          <w:tcPr>
            <w:tcW w:w="1551" w:type="dxa"/>
            <w:shd w:val="clear" w:color="auto" w:fill="auto"/>
          </w:tcPr>
          <w:p w14:paraId="6A8C8DAE" w14:textId="4C5ADEDD" w:rsidR="004F2A81" w:rsidRPr="004F2A81" w:rsidRDefault="004F2A81" w:rsidP="004F2A81">
            <w:pPr>
              <w:keepNext/>
              <w:ind w:firstLine="0"/>
            </w:pPr>
            <w:r w:rsidRPr="004F2A81">
              <w:t>02/27/25</w:t>
            </w:r>
          </w:p>
        </w:tc>
        <w:tc>
          <w:tcPr>
            <w:tcW w:w="1101" w:type="dxa"/>
            <w:shd w:val="clear" w:color="auto" w:fill="auto"/>
          </w:tcPr>
          <w:p w14:paraId="2D2446F2" w14:textId="5524AC82" w:rsidR="004F2A81" w:rsidRPr="004F2A81" w:rsidRDefault="004F2A81" w:rsidP="004F2A81">
            <w:pPr>
              <w:keepNext/>
              <w:ind w:firstLine="0"/>
            </w:pPr>
            <w:r w:rsidRPr="004F2A81">
              <w:t>PACE</w:t>
            </w:r>
          </w:p>
        </w:tc>
      </w:tr>
    </w:tbl>
    <w:p w14:paraId="44960283" w14:textId="77777777" w:rsidR="004F2A81" w:rsidRDefault="004F2A81" w:rsidP="004F2A81"/>
    <w:p w14:paraId="365CE73B" w14:textId="2C69F0B1" w:rsidR="004F2A81" w:rsidRDefault="004F2A81" w:rsidP="004F2A81">
      <w:pPr>
        <w:keepNext/>
        <w:jc w:val="center"/>
        <w:rPr>
          <w:b/>
        </w:rPr>
      </w:pPr>
      <w:r w:rsidRPr="004F2A81">
        <w:rPr>
          <w:b/>
        </w:rPr>
        <w:t>CO-SPONSOR(S) ADDED</w:t>
      </w:r>
    </w:p>
    <w:tbl>
      <w:tblPr>
        <w:tblW w:w="0" w:type="auto"/>
        <w:tblLayout w:type="fixed"/>
        <w:tblLook w:val="0000" w:firstRow="0" w:lastRow="0" w:firstColumn="0" w:lastColumn="0" w:noHBand="0" w:noVBand="0"/>
      </w:tblPr>
      <w:tblGrid>
        <w:gridCol w:w="1551"/>
        <w:gridCol w:w="1236"/>
      </w:tblGrid>
      <w:tr w:rsidR="004F2A81" w:rsidRPr="004F2A81" w14:paraId="416EBBD3" w14:textId="77777777" w:rsidTr="004F2A81">
        <w:tc>
          <w:tcPr>
            <w:tcW w:w="1551" w:type="dxa"/>
            <w:shd w:val="clear" w:color="auto" w:fill="auto"/>
          </w:tcPr>
          <w:p w14:paraId="1D398B93" w14:textId="03F9557A" w:rsidR="004F2A81" w:rsidRPr="004F2A81" w:rsidRDefault="004F2A81" w:rsidP="004F2A81">
            <w:pPr>
              <w:keepNext/>
              <w:ind w:firstLine="0"/>
            </w:pPr>
            <w:r w:rsidRPr="004F2A81">
              <w:t>Bill Number:</w:t>
            </w:r>
          </w:p>
        </w:tc>
        <w:tc>
          <w:tcPr>
            <w:tcW w:w="1236" w:type="dxa"/>
            <w:shd w:val="clear" w:color="auto" w:fill="auto"/>
          </w:tcPr>
          <w:p w14:paraId="43AC3B60" w14:textId="0F50D024" w:rsidR="004F2A81" w:rsidRPr="004F2A81" w:rsidRDefault="004F2A81" w:rsidP="004F2A81">
            <w:pPr>
              <w:keepNext/>
              <w:ind w:firstLine="0"/>
            </w:pPr>
            <w:r w:rsidRPr="004F2A81">
              <w:t>H. 3650</w:t>
            </w:r>
          </w:p>
        </w:tc>
      </w:tr>
      <w:tr w:rsidR="004F2A81" w:rsidRPr="004F2A81" w14:paraId="7469E9C4" w14:textId="77777777" w:rsidTr="004F2A81">
        <w:tc>
          <w:tcPr>
            <w:tcW w:w="1551" w:type="dxa"/>
            <w:shd w:val="clear" w:color="auto" w:fill="auto"/>
          </w:tcPr>
          <w:p w14:paraId="50286159" w14:textId="2A4D9CA2" w:rsidR="004F2A81" w:rsidRPr="004F2A81" w:rsidRDefault="004F2A81" w:rsidP="004F2A81">
            <w:pPr>
              <w:keepNext/>
              <w:ind w:firstLine="0"/>
            </w:pPr>
            <w:r w:rsidRPr="004F2A81">
              <w:t>Date:</w:t>
            </w:r>
          </w:p>
        </w:tc>
        <w:tc>
          <w:tcPr>
            <w:tcW w:w="1236" w:type="dxa"/>
            <w:shd w:val="clear" w:color="auto" w:fill="auto"/>
          </w:tcPr>
          <w:p w14:paraId="382B690D" w14:textId="7E7EB9D8" w:rsidR="004F2A81" w:rsidRPr="004F2A81" w:rsidRDefault="004F2A81" w:rsidP="004F2A81">
            <w:pPr>
              <w:keepNext/>
              <w:ind w:firstLine="0"/>
            </w:pPr>
            <w:r w:rsidRPr="004F2A81">
              <w:t>ADD:</w:t>
            </w:r>
          </w:p>
        </w:tc>
      </w:tr>
      <w:tr w:rsidR="004F2A81" w:rsidRPr="004F2A81" w14:paraId="63AC9E10" w14:textId="77777777" w:rsidTr="004F2A81">
        <w:tc>
          <w:tcPr>
            <w:tcW w:w="1551" w:type="dxa"/>
            <w:shd w:val="clear" w:color="auto" w:fill="auto"/>
          </w:tcPr>
          <w:p w14:paraId="1E3A0070" w14:textId="5EAC847F" w:rsidR="004F2A81" w:rsidRPr="004F2A81" w:rsidRDefault="004F2A81" w:rsidP="004F2A81">
            <w:pPr>
              <w:keepNext/>
              <w:ind w:firstLine="0"/>
            </w:pPr>
            <w:r w:rsidRPr="004F2A81">
              <w:t>02/27/25</w:t>
            </w:r>
          </w:p>
        </w:tc>
        <w:tc>
          <w:tcPr>
            <w:tcW w:w="1236" w:type="dxa"/>
            <w:shd w:val="clear" w:color="auto" w:fill="auto"/>
          </w:tcPr>
          <w:p w14:paraId="322F8275" w14:textId="1B63E976" w:rsidR="004F2A81" w:rsidRPr="004F2A81" w:rsidRDefault="004F2A81" w:rsidP="004F2A81">
            <w:pPr>
              <w:keepNext/>
              <w:ind w:firstLine="0"/>
            </w:pPr>
            <w:r w:rsidRPr="004F2A81">
              <w:t>CASKEY</w:t>
            </w:r>
          </w:p>
        </w:tc>
      </w:tr>
    </w:tbl>
    <w:p w14:paraId="72826ED7" w14:textId="77777777" w:rsidR="004F2A81" w:rsidRDefault="004F2A81" w:rsidP="004F2A81"/>
    <w:p w14:paraId="5A6335D1" w14:textId="2B1480FF" w:rsidR="004F2A81" w:rsidRDefault="004F2A81" w:rsidP="004F2A81">
      <w:pPr>
        <w:keepNext/>
        <w:jc w:val="center"/>
        <w:rPr>
          <w:b/>
        </w:rPr>
      </w:pPr>
      <w:r w:rsidRPr="004F2A81">
        <w:rPr>
          <w:b/>
        </w:rPr>
        <w:lastRenderedPageBreak/>
        <w:t>CO-SPONSOR(S) ADDED</w:t>
      </w:r>
    </w:p>
    <w:tbl>
      <w:tblPr>
        <w:tblW w:w="0" w:type="auto"/>
        <w:tblLayout w:type="fixed"/>
        <w:tblLook w:val="0000" w:firstRow="0" w:lastRow="0" w:firstColumn="0" w:lastColumn="0" w:noHBand="0" w:noVBand="0"/>
      </w:tblPr>
      <w:tblGrid>
        <w:gridCol w:w="1551"/>
        <w:gridCol w:w="1566"/>
      </w:tblGrid>
      <w:tr w:rsidR="004F2A81" w:rsidRPr="004F2A81" w14:paraId="0EFC609E" w14:textId="77777777" w:rsidTr="004F2A81">
        <w:tc>
          <w:tcPr>
            <w:tcW w:w="1551" w:type="dxa"/>
            <w:shd w:val="clear" w:color="auto" w:fill="auto"/>
          </w:tcPr>
          <w:p w14:paraId="4C372745" w14:textId="3EE0E13B" w:rsidR="004F2A81" w:rsidRPr="004F2A81" w:rsidRDefault="004F2A81" w:rsidP="004F2A81">
            <w:pPr>
              <w:keepNext/>
              <w:ind w:firstLine="0"/>
            </w:pPr>
            <w:r w:rsidRPr="004F2A81">
              <w:t>Bill Number:</w:t>
            </w:r>
          </w:p>
        </w:tc>
        <w:tc>
          <w:tcPr>
            <w:tcW w:w="1566" w:type="dxa"/>
            <w:shd w:val="clear" w:color="auto" w:fill="auto"/>
          </w:tcPr>
          <w:p w14:paraId="7AEA70F5" w14:textId="542D77B6" w:rsidR="004F2A81" w:rsidRPr="004F2A81" w:rsidRDefault="004F2A81" w:rsidP="004F2A81">
            <w:pPr>
              <w:keepNext/>
              <w:ind w:firstLine="0"/>
            </w:pPr>
            <w:r w:rsidRPr="004F2A81">
              <w:t>H. 3728</w:t>
            </w:r>
          </w:p>
        </w:tc>
      </w:tr>
      <w:tr w:rsidR="004F2A81" w:rsidRPr="004F2A81" w14:paraId="2A767FB0" w14:textId="77777777" w:rsidTr="004F2A81">
        <w:tc>
          <w:tcPr>
            <w:tcW w:w="1551" w:type="dxa"/>
            <w:shd w:val="clear" w:color="auto" w:fill="auto"/>
          </w:tcPr>
          <w:p w14:paraId="03133963" w14:textId="6F5674CE" w:rsidR="004F2A81" w:rsidRPr="004F2A81" w:rsidRDefault="004F2A81" w:rsidP="004F2A81">
            <w:pPr>
              <w:keepNext/>
              <w:ind w:firstLine="0"/>
            </w:pPr>
            <w:r w:rsidRPr="004F2A81">
              <w:t>Date:</w:t>
            </w:r>
          </w:p>
        </w:tc>
        <w:tc>
          <w:tcPr>
            <w:tcW w:w="1566" w:type="dxa"/>
            <w:shd w:val="clear" w:color="auto" w:fill="auto"/>
          </w:tcPr>
          <w:p w14:paraId="138D2FFC" w14:textId="62CBEE0E" w:rsidR="004F2A81" w:rsidRPr="004F2A81" w:rsidRDefault="004F2A81" w:rsidP="004F2A81">
            <w:pPr>
              <w:keepNext/>
              <w:ind w:firstLine="0"/>
            </w:pPr>
            <w:r w:rsidRPr="004F2A81">
              <w:t>ADD:</w:t>
            </w:r>
          </w:p>
        </w:tc>
      </w:tr>
      <w:tr w:rsidR="004F2A81" w:rsidRPr="004F2A81" w14:paraId="48925E2B" w14:textId="77777777" w:rsidTr="004F2A81">
        <w:tc>
          <w:tcPr>
            <w:tcW w:w="1551" w:type="dxa"/>
            <w:shd w:val="clear" w:color="auto" w:fill="auto"/>
          </w:tcPr>
          <w:p w14:paraId="1F0D42B4" w14:textId="44788C97" w:rsidR="004F2A81" w:rsidRPr="004F2A81" w:rsidRDefault="004F2A81" w:rsidP="004F2A81">
            <w:pPr>
              <w:keepNext/>
              <w:ind w:firstLine="0"/>
            </w:pPr>
            <w:r w:rsidRPr="004F2A81">
              <w:t>02/27/25</w:t>
            </w:r>
          </w:p>
        </w:tc>
        <w:tc>
          <w:tcPr>
            <w:tcW w:w="1566" w:type="dxa"/>
            <w:shd w:val="clear" w:color="auto" w:fill="auto"/>
          </w:tcPr>
          <w:p w14:paraId="5AC4BCF8" w14:textId="5FB66035" w:rsidR="004F2A81" w:rsidRPr="004F2A81" w:rsidRDefault="004F2A81" w:rsidP="004F2A81">
            <w:pPr>
              <w:keepNext/>
              <w:ind w:firstLine="0"/>
            </w:pPr>
            <w:r w:rsidRPr="004F2A81">
              <w:t>BERNSTEIN</w:t>
            </w:r>
          </w:p>
        </w:tc>
      </w:tr>
    </w:tbl>
    <w:p w14:paraId="05AA553F" w14:textId="77777777" w:rsidR="004F2A81" w:rsidRDefault="004F2A81" w:rsidP="004F2A81"/>
    <w:p w14:paraId="0B1DDD23" w14:textId="0898354C" w:rsidR="004F2A81" w:rsidRDefault="004F2A81" w:rsidP="004F2A81">
      <w:pPr>
        <w:keepNext/>
        <w:jc w:val="center"/>
        <w:rPr>
          <w:b/>
        </w:rPr>
      </w:pPr>
      <w:r w:rsidRPr="004F2A81">
        <w:rPr>
          <w:b/>
        </w:rPr>
        <w:t>CO-SPONSOR(S) ADDED</w:t>
      </w:r>
    </w:p>
    <w:tbl>
      <w:tblPr>
        <w:tblW w:w="0" w:type="auto"/>
        <w:tblLayout w:type="fixed"/>
        <w:tblLook w:val="0000" w:firstRow="0" w:lastRow="0" w:firstColumn="0" w:lastColumn="0" w:noHBand="0" w:noVBand="0"/>
      </w:tblPr>
      <w:tblGrid>
        <w:gridCol w:w="1551"/>
        <w:gridCol w:w="2796"/>
      </w:tblGrid>
      <w:tr w:rsidR="004F2A81" w:rsidRPr="004F2A81" w14:paraId="70118BA9" w14:textId="77777777" w:rsidTr="004F2A81">
        <w:tc>
          <w:tcPr>
            <w:tcW w:w="1551" w:type="dxa"/>
            <w:shd w:val="clear" w:color="auto" w:fill="auto"/>
          </w:tcPr>
          <w:p w14:paraId="3D908CCD" w14:textId="308A4CBD" w:rsidR="004F2A81" w:rsidRPr="004F2A81" w:rsidRDefault="004F2A81" w:rsidP="004F2A81">
            <w:pPr>
              <w:keepNext/>
              <w:ind w:firstLine="0"/>
            </w:pPr>
            <w:r w:rsidRPr="004F2A81">
              <w:t>Bill Number:</w:t>
            </w:r>
          </w:p>
        </w:tc>
        <w:tc>
          <w:tcPr>
            <w:tcW w:w="2796" w:type="dxa"/>
            <w:shd w:val="clear" w:color="auto" w:fill="auto"/>
          </w:tcPr>
          <w:p w14:paraId="6D7657C1" w14:textId="44AECC2C" w:rsidR="004F2A81" w:rsidRPr="004F2A81" w:rsidRDefault="004F2A81" w:rsidP="004F2A81">
            <w:pPr>
              <w:keepNext/>
              <w:ind w:firstLine="0"/>
            </w:pPr>
            <w:r w:rsidRPr="004F2A81">
              <w:t>H. 3842</w:t>
            </w:r>
          </w:p>
        </w:tc>
      </w:tr>
      <w:tr w:rsidR="004F2A81" w:rsidRPr="004F2A81" w14:paraId="39929DC8" w14:textId="77777777" w:rsidTr="004F2A81">
        <w:tc>
          <w:tcPr>
            <w:tcW w:w="1551" w:type="dxa"/>
            <w:shd w:val="clear" w:color="auto" w:fill="auto"/>
          </w:tcPr>
          <w:p w14:paraId="6C27B8AB" w14:textId="00DB81D7" w:rsidR="004F2A81" w:rsidRPr="004F2A81" w:rsidRDefault="004F2A81" w:rsidP="004F2A81">
            <w:pPr>
              <w:keepNext/>
              <w:ind w:firstLine="0"/>
            </w:pPr>
            <w:r w:rsidRPr="004F2A81">
              <w:t>Date:</w:t>
            </w:r>
          </w:p>
        </w:tc>
        <w:tc>
          <w:tcPr>
            <w:tcW w:w="2796" w:type="dxa"/>
            <w:shd w:val="clear" w:color="auto" w:fill="auto"/>
          </w:tcPr>
          <w:p w14:paraId="4AE47613" w14:textId="0010BE05" w:rsidR="004F2A81" w:rsidRPr="004F2A81" w:rsidRDefault="004F2A81" w:rsidP="004F2A81">
            <w:pPr>
              <w:keepNext/>
              <w:ind w:firstLine="0"/>
            </w:pPr>
            <w:r w:rsidRPr="004F2A81">
              <w:t>ADD:</w:t>
            </w:r>
          </w:p>
        </w:tc>
      </w:tr>
      <w:tr w:rsidR="004F2A81" w:rsidRPr="004F2A81" w14:paraId="69970297" w14:textId="77777777" w:rsidTr="004F2A81">
        <w:tc>
          <w:tcPr>
            <w:tcW w:w="1551" w:type="dxa"/>
            <w:shd w:val="clear" w:color="auto" w:fill="auto"/>
          </w:tcPr>
          <w:p w14:paraId="48BBC431" w14:textId="1D56800A" w:rsidR="004F2A81" w:rsidRPr="004F2A81" w:rsidRDefault="004F2A81" w:rsidP="004F2A81">
            <w:pPr>
              <w:keepNext/>
              <w:ind w:firstLine="0"/>
            </w:pPr>
            <w:r w:rsidRPr="004F2A81">
              <w:t>02/27/25</w:t>
            </w:r>
          </w:p>
        </w:tc>
        <w:tc>
          <w:tcPr>
            <w:tcW w:w="2796" w:type="dxa"/>
            <w:shd w:val="clear" w:color="auto" w:fill="auto"/>
          </w:tcPr>
          <w:p w14:paraId="66627107" w14:textId="1A7AC3C8" w:rsidR="004F2A81" w:rsidRPr="004F2A81" w:rsidRDefault="004F2A81" w:rsidP="004F2A81">
            <w:pPr>
              <w:keepNext/>
              <w:ind w:firstLine="0"/>
            </w:pPr>
            <w:r w:rsidRPr="004F2A81">
              <w:t>SANDERS and DUNCAN</w:t>
            </w:r>
          </w:p>
        </w:tc>
      </w:tr>
    </w:tbl>
    <w:p w14:paraId="30898DE8" w14:textId="77777777" w:rsidR="004F2A81" w:rsidRDefault="004F2A81" w:rsidP="004F2A81"/>
    <w:p w14:paraId="6D03C874" w14:textId="6912F2F5" w:rsidR="004F2A81" w:rsidRDefault="004F2A81" w:rsidP="004F2A81">
      <w:pPr>
        <w:keepNext/>
        <w:jc w:val="center"/>
        <w:rPr>
          <w:b/>
        </w:rPr>
      </w:pPr>
      <w:r w:rsidRPr="004F2A81">
        <w:rPr>
          <w:b/>
        </w:rPr>
        <w:t>CO-SPONSOR(S) ADDED</w:t>
      </w:r>
    </w:p>
    <w:tbl>
      <w:tblPr>
        <w:tblW w:w="0" w:type="auto"/>
        <w:tblLayout w:type="fixed"/>
        <w:tblLook w:val="0000" w:firstRow="0" w:lastRow="0" w:firstColumn="0" w:lastColumn="0" w:noHBand="0" w:noVBand="0"/>
      </w:tblPr>
      <w:tblGrid>
        <w:gridCol w:w="1551"/>
        <w:gridCol w:w="1236"/>
      </w:tblGrid>
      <w:tr w:rsidR="004F2A81" w:rsidRPr="004F2A81" w14:paraId="5344AB50" w14:textId="77777777" w:rsidTr="004F2A81">
        <w:tc>
          <w:tcPr>
            <w:tcW w:w="1551" w:type="dxa"/>
            <w:shd w:val="clear" w:color="auto" w:fill="auto"/>
          </w:tcPr>
          <w:p w14:paraId="5450E51F" w14:textId="4972A455" w:rsidR="004F2A81" w:rsidRPr="004F2A81" w:rsidRDefault="004F2A81" w:rsidP="004F2A81">
            <w:pPr>
              <w:keepNext/>
              <w:ind w:firstLine="0"/>
            </w:pPr>
            <w:r w:rsidRPr="004F2A81">
              <w:t>Bill Number:</w:t>
            </w:r>
          </w:p>
        </w:tc>
        <w:tc>
          <w:tcPr>
            <w:tcW w:w="1236" w:type="dxa"/>
            <w:shd w:val="clear" w:color="auto" w:fill="auto"/>
          </w:tcPr>
          <w:p w14:paraId="3E72C036" w14:textId="4E172087" w:rsidR="004F2A81" w:rsidRPr="004F2A81" w:rsidRDefault="004F2A81" w:rsidP="004F2A81">
            <w:pPr>
              <w:keepNext/>
              <w:ind w:firstLine="0"/>
            </w:pPr>
            <w:r w:rsidRPr="004F2A81">
              <w:t>H. 3872</w:t>
            </w:r>
          </w:p>
        </w:tc>
      </w:tr>
      <w:tr w:rsidR="004F2A81" w:rsidRPr="004F2A81" w14:paraId="52256A42" w14:textId="77777777" w:rsidTr="004F2A81">
        <w:tc>
          <w:tcPr>
            <w:tcW w:w="1551" w:type="dxa"/>
            <w:shd w:val="clear" w:color="auto" w:fill="auto"/>
          </w:tcPr>
          <w:p w14:paraId="0C6CF1C9" w14:textId="6847B81A" w:rsidR="004F2A81" w:rsidRPr="004F2A81" w:rsidRDefault="004F2A81" w:rsidP="004F2A81">
            <w:pPr>
              <w:keepNext/>
              <w:ind w:firstLine="0"/>
            </w:pPr>
            <w:r w:rsidRPr="004F2A81">
              <w:t>Date:</w:t>
            </w:r>
          </w:p>
        </w:tc>
        <w:tc>
          <w:tcPr>
            <w:tcW w:w="1236" w:type="dxa"/>
            <w:shd w:val="clear" w:color="auto" w:fill="auto"/>
          </w:tcPr>
          <w:p w14:paraId="4A8457B4" w14:textId="226EAE37" w:rsidR="004F2A81" w:rsidRPr="004F2A81" w:rsidRDefault="004F2A81" w:rsidP="004F2A81">
            <w:pPr>
              <w:keepNext/>
              <w:ind w:firstLine="0"/>
            </w:pPr>
            <w:r w:rsidRPr="004F2A81">
              <w:t>ADD:</w:t>
            </w:r>
          </w:p>
        </w:tc>
      </w:tr>
      <w:tr w:rsidR="004F2A81" w:rsidRPr="004F2A81" w14:paraId="1EDAE002" w14:textId="77777777" w:rsidTr="004F2A81">
        <w:tc>
          <w:tcPr>
            <w:tcW w:w="1551" w:type="dxa"/>
            <w:shd w:val="clear" w:color="auto" w:fill="auto"/>
          </w:tcPr>
          <w:p w14:paraId="006A45F7" w14:textId="0B1E359F" w:rsidR="004F2A81" w:rsidRPr="004F2A81" w:rsidRDefault="004F2A81" w:rsidP="004F2A81">
            <w:pPr>
              <w:keepNext/>
              <w:ind w:firstLine="0"/>
            </w:pPr>
            <w:r w:rsidRPr="004F2A81">
              <w:t>02/27/25</w:t>
            </w:r>
          </w:p>
        </w:tc>
        <w:tc>
          <w:tcPr>
            <w:tcW w:w="1236" w:type="dxa"/>
            <w:shd w:val="clear" w:color="auto" w:fill="auto"/>
          </w:tcPr>
          <w:p w14:paraId="080ABBFF" w14:textId="20FBCCBC" w:rsidR="004F2A81" w:rsidRPr="004F2A81" w:rsidRDefault="004F2A81" w:rsidP="004F2A81">
            <w:pPr>
              <w:keepNext/>
              <w:ind w:firstLine="0"/>
            </w:pPr>
            <w:r w:rsidRPr="004F2A81">
              <w:t>CASKEY</w:t>
            </w:r>
          </w:p>
        </w:tc>
      </w:tr>
    </w:tbl>
    <w:p w14:paraId="64FB57E8" w14:textId="77777777" w:rsidR="004F2A81" w:rsidRDefault="004F2A81" w:rsidP="004F2A81"/>
    <w:p w14:paraId="76F57FAB" w14:textId="1F38C035" w:rsidR="004F2A81" w:rsidRDefault="004F2A81" w:rsidP="004F2A81">
      <w:pPr>
        <w:keepNext/>
        <w:jc w:val="center"/>
        <w:rPr>
          <w:b/>
        </w:rPr>
      </w:pPr>
      <w:r w:rsidRPr="004F2A81">
        <w:rPr>
          <w:b/>
        </w:rPr>
        <w:t>CO-SPONSOR(S) ADDED</w:t>
      </w:r>
    </w:p>
    <w:tbl>
      <w:tblPr>
        <w:tblW w:w="0" w:type="auto"/>
        <w:tblLayout w:type="fixed"/>
        <w:tblLook w:val="0000" w:firstRow="0" w:lastRow="0" w:firstColumn="0" w:lastColumn="0" w:noHBand="0" w:noVBand="0"/>
      </w:tblPr>
      <w:tblGrid>
        <w:gridCol w:w="1551"/>
        <w:gridCol w:w="4987"/>
      </w:tblGrid>
      <w:tr w:rsidR="004F2A81" w:rsidRPr="004F2A81" w14:paraId="1BB93BAA" w14:textId="77777777" w:rsidTr="004F2A81">
        <w:tc>
          <w:tcPr>
            <w:tcW w:w="1551" w:type="dxa"/>
            <w:shd w:val="clear" w:color="auto" w:fill="auto"/>
          </w:tcPr>
          <w:p w14:paraId="55E82219" w14:textId="3C346455" w:rsidR="004F2A81" w:rsidRPr="004F2A81" w:rsidRDefault="004F2A81" w:rsidP="004F2A81">
            <w:pPr>
              <w:keepNext/>
              <w:ind w:firstLine="0"/>
            </w:pPr>
            <w:r w:rsidRPr="004F2A81">
              <w:t>Bill Number:</w:t>
            </w:r>
          </w:p>
        </w:tc>
        <w:tc>
          <w:tcPr>
            <w:tcW w:w="4987" w:type="dxa"/>
            <w:shd w:val="clear" w:color="auto" w:fill="auto"/>
          </w:tcPr>
          <w:p w14:paraId="45710428" w14:textId="40F9D9B6" w:rsidR="004F2A81" w:rsidRPr="004F2A81" w:rsidRDefault="004F2A81" w:rsidP="004F2A81">
            <w:pPr>
              <w:keepNext/>
              <w:ind w:firstLine="0"/>
            </w:pPr>
            <w:r w:rsidRPr="004F2A81">
              <w:t>H. 3907</w:t>
            </w:r>
          </w:p>
        </w:tc>
      </w:tr>
      <w:tr w:rsidR="004F2A81" w:rsidRPr="004F2A81" w14:paraId="2B49143E" w14:textId="77777777" w:rsidTr="004F2A81">
        <w:tc>
          <w:tcPr>
            <w:tcW w:w="1551" w:type="dxa"/>
            <w:shd w:val="clear" w:color="auto" w:fill="auto"/>
          </w:tcPr>
          <w:p w14:paraId="2C32A706" w14:textId="4C21E3DF" w:rsidR="004F2A81" w:rsidRPr="004F2A81" w:rsidRDefault="004F2A81" w:rsidP="004F2A81">
            <w:pPr>
              <w:keepNext/>
              <w:ind w:firstLine="0"/>
            </w:pPr>
            <w:r w:rsidRPr="004F2A81">
              <w:t>Date:</w:t>
            </w:r>
          </w:p>
        </w:tc>
        <w:tc>
          <w:tcPr>
            <w:tcW w:w="4987" w:type="dxa"/>
            <w:shd w:val="clear" w:color="auto" w:fill="auto"/>
          </w:tcPr>
          <w:p w14:paraId="2E3E68D9" w14:textId="4B2FCA29" w:rsidR="004F2A81" w:rsidRPr="004F2A81" w:rsidRDefault="004F2A81" w:rsidP="004F2A81">
            <w:pPr>
              <w:keepNext/>
              <w:ind w:firstLine="0"/>
            </w:pPr>
            <w:r w:rsidRPr="004F2A81">
              <w:t>ADD:</w:t>
            </w:r>
          </w:p>
        </w:tc>
      </w:tr>
      <w:tr w:rsidR="004F2A81" w:rsidRPr="004F2A81" w14:paraId="19404B15" w14:textId="77777777" w:rsidTr="004F2A81">
        <w:tc>
          <w:tcPr>
            <w:tcW w:w="1551" w:type="dxa"/>
            <w:shd w:val="clear" w:color="auto" w:fill="auto"/>
          </w:tcPr>
          <w:p w14:paraId="2D9A45F9" w14:textId="036B732C" w:rsidR="004F2A81" w:rsidRPr="004F2A81" w:rsidRDefault="004F2A81" w:rsidP="004F2A81">
            <w:pPr>
              <w:keepNext/>
              <w:ind w:firstLine="0"/>
            </w:pPr>
            <w:r w:rsidRPr="004F2A81">
              <w:t>02/27/25</w:t>
            </w:r>
          </w:p>
        </w:tc>
        <w:tc>
          <w:tcPr>
            <w:tcW w:w="4987" w:type="dxa"/>
            <w:shd w:val="clear" w:color="auto" w:fill="auto"/>
          </w:tcPr>
          <w:p w14:paraId="127B24D2" w14:textId="4C2DFE27" w:rsidR="004F2A81" w:rsidRPr="004F2A81" w:rsidRDefault="004F2A81" w:rsidP="004F2A81">
            <w:pPr>
              <w:keepNext/>
              <w:ind w:firstLine="0"/>
            </w:pPr>
            <w:r w:rsidRPr="004F2A81">
              <w:t>T. MOORE, MONTGOMERY, B. L. COX, HOLMAN, WOOTEN, LAWSON, COLLINS, MITCHELL, YOW, WICKENSIMER, GILLIAM and RANKIN</w:t>
            </w:r>
          </w:p>
        </w:tc>
      </w:tr>
    </w:tbl>
    <w:p w14:paraId="2C46607C" w14:textId="77777777" w:rsidR="004F2A81" w:rsidRDefault="004F2A81" w:rsidP="004F2A81"/>
    <w:p w14:paraId="01221128" w14:textId="1C0EDAF3" w:rsidR="004F2A81" w:rsidRDefault="004F2A81" w:rsidP="004F2A81">
      <w:pPr>
        <w:keepNext/>
        <w:jc w:val="center"/>
        <w:rPr>
          <w:b/>
        </w:rPr>
      </w:pPr>
      <w:r w:rsidRPr="004F2A81">
        <w:rPr>
          <w:b/>
        </w:rPr>
        <w:t>CO-SPONSOR(S) ADDED</w:t>
      </w:r>
    </w:p>
    <w:tbl>
      <w:tblPr>
        <w:tblW w:w="0" w:type="auto"/>
        <w:tblLayout w:type="fixed"/>
        <w:tblLook w:val="0000" w:firstRow="0" w:lastRow="0" w:firstColumn="0" w:lastColumn="0" w:noHBand="0" w:noVBand="0"/>
      </w:tblPr>
      <w:tblGrid>
        <w:gridCol w:w="1551"/>
        <w:gridCol w:w="2916"/>
      </w:tblGrid>
      <w:tr w:rsidR="004F2A81" w:rsidRPr="004F2A81" w14:paraId="55FFD9FD" w14:textId="77777777" w:rsidTr="004F2A81">
        <w:tc>
          <w:tcPr>
            <w:tcW w:w="1551" w:type="dxa"/>
            <w:shd w:val="clear" w:color="auto" w:fill="auto"/>
          </w:tcPr>
          <w:p w14:paraId="1F3808E6" w14:textId="10F26E5D" w:rsidR="004F2A81" w:rsidRPr="004F2A81" w:rsidRDefault="004F2A81" w:rsidP="004F2A81">
            <w:pPr>
              <w:keepNext/>
              <w:ind w:firstLine="0"/>
            </w:pPr>
            <w:r w:rsidRPr="004F2A81">
              <w:t>Bill Number:</w:t>
            </w:r>
          </w:p>
        </w:tc>
        <w:tc>
          <w:tcPr>
            <w:tcW w:w="2916" w:type="dxa"/>
            <w:shd w:val="clear" w:color="auto" w:fill="auto"/>
          </w:tcPr>
          <w:p w14:paraId="43BA1D39" w14:textId="3F808F85" w:rsidR="004F2A81" w:rsidRPr="004F2A81" w:rsidRDefault="004F2A81" w:rsidP="004F2A81">
            <w:pPr>
              <w:keepNext/>
              <w:ind w:firstLine="0"/>
            </w:pPr>
            <w:r w:rsidRPr="004F2A81">
              <w:t>H. 3913</w:t>
            </w:r>
          </w:p>
        </w:tc>
      </w:tr>
      <w:tr w:rsidR="004F2A81" w:rsidRPr="004F2A81" w14:paraId="73587A69" w14:textId="77777777" w:rsidTr="004F2A81">
        <w:tc>
          <w:tcPr>
            <w:tcW w:w="1551" w:type="dxa"/>
            <w:shd w:val="clear" w:color="auto" w:fill="auto"/>
          </w:tcPr>
          <w:p w14:paraId="535AA749" w14:textId="420EC1D3" w:rsidR="004F2A81" w:rsidRPr="004F2A81" w:rsidRDefault="004F2A81" w:rsidP="004F2A81">
            <w:pPr>
              <w:keepNext/>
              <w:ind w:firstLine="0"/>
            </w:pPr>
            <w:r w:rsidRPr="004F2A81">
              <w:t>Date:</w:t>
            </w:r>
          </w:p>
        </w:tc>
        <w:tc>
          <w:tcPr>
            <w:tcW w:w="2916" w:type="dxa"/>
            <w:shd w:val="clear" w:color="auto" w:fill="auto"/>
          </w:tcPr>
          <w:p w14:paraId="57D07655" w14:textId="4B2E93B1" w:rsidR="004F2A81" w:rsidRPr="004F2A81" w:rsidRDefault="004F2A81" w:rsidP="004F2A81">
            <w:pPr>
              <w:keepNext/>
              <w:ind w:firstLine="0"/>
            </w:pPr>
            <w:r w:rsidRPr="004F2A81">
              <w:t>ADD:</w:t>
            </w:r>
          </w:p>
        </w:tc>
      </w:tr>
      <w:tr w:rsidR="004F2A81" w:rsidRPr="004F2A81" w14:paraId="006CD25A" w14:textId="77777777" w:rsidTr="004F2A81">
        <w:tc>
          <w:tcPr>
            <w:tcW w:w="1551" w:type="dxa"/>
            <w:shd w:val="clear" w:color="auto" w:fill="auto"/>
          </w:tcPr>
          <w:p w14:paraId="245CFEB0" w14:textId="54E4D78C" w:rsidR="004F2A81" w:rsidRPr="004F2A81" w:rsidRDefault="004F2A81" w:rsidP="004F2A81">
            <w:pPr>
              <w:keepNext/>
              <w:ind w:firstLine="0"/>
            </w:pPr>
            <w:r w:rsidRPr="004F2A81">
              <w:t>02/27/25</w:t>
            </w:r>
          </w:p>
        </w:tc>
        <w:tc>
          <w:tcPr>
            <w:tcW w:w="2916" w:type="dxa"/>
            <w:shd w:val="clear" w:color="auto" w:fill="auto"/>
          </w:tcPr>
          <w:p w14:paraId="1EA3792F" w14:textId="6A2E056D" w:rsidR="004F2A81" w:rsidRPr="004F2A81" w:rsidRDefault="004F2A81" w:rsidP="004F2A81">
            <w:pPr>
              <w:keepNext/>
              <w:ind w:firstLine="0"/>
            </w:pPr>
            <w:r w:rsidRPr="004F2A81">
              <w:t>GAGNON and CHAPMAN</w:t>
            </w:r>
          </w:p>
        </w:tc>
      </w:tr>
    </w:tbl>
    <w:p w14:paraId="6DDB8EE6" w14:textId="77777777" w:rsidR="004F2A81" w:rsidRDefault="004F2A81" w:rsidP="004F2A81"/>
    <w:p w14:paraId="350289F4" w14:textId="152E8EA0" w:rsidR="004F2A81" w:rsidRDefault="004F2A81" w:rsidP="004F2A81">
      <w:pPr>
        <w:keepNext/>
        <w:jc w:val="center"/>
        <w:rPr>
          <w:b/>
        </w:rPr>
      </w:pPr>
      <w:r w:rsidRPr="004F2A81">
        <w:rPr>
          <w:b/>
        </w:rPr>
        <w:t>CO-SPONSOR(S) ADDED</w:t>
      </w:r>
    </w:p>
    <w:tbl>
      <w:tblPr>
        <w:tblW w:w="0" w:type="auto"/>
        <w:tblLayout w:type="fixed"/>
        <w:tblLook w:val="0000" w:firstRow="0" w:lastRow="0" w:firstColumn="0" w:lastColumn="0" w:noHBand="0" w:noVBand="0"/>
      </w:tblPr>
      <w:tblGrid>
        <w:gridCol w:w="1551"/>
        <w:gridCol w:w="3801"/>
      </w:tblGrid>
      <w:tr w:rsidR="004F2A81" w:rsidRPr="004F2A81" w14:paraId="796E050A" w14:textId="77777777" w:rsidTr="004F2A81">
        <w:tc>
          <w:tcPr>
            <w:tcW w:w="1551" w:type="dxa"/>
            <w:shd w:val="clear" w:color="auto" w:fill="auto"/>
          </w:tcPr>
          <w:p w14:paraId="76E7E7E8" w14:textId="7380A510" w:rsidR="004F2A81" w:rsidRPr="004F2A81" w:rsidRDefault="004F2A81" w:rsidP="004F2A81">
            <w:pPr>
              <w:keepNext/>
              <w:ind w:firstLine="0"/>
            </w:pPr>
            <w:r w:rsidRPr="004F2A81">
              <w:t>Bill Number:</w:t>
            </w:r>
          </w:p>
        </w:tc>
        <w:tc>
          <w:tcPr>
            <w:tcW w:w="3801" w:type="dxa"/>
            <w:shd w:val="clear" w:color="auto" w:fill="auto"/>
          </w:tcPr>
          <w:p w14:paraId="39B89662" w14:textId="29494329" w:rsidR="004F2A81" w:rsidRPr="004F2A81" w:rsidRDefault="004F2A81" w:rsidP="004F2A81">
            <w:pPr>
              <w:keepNext/>
              <w:ind w:firstLine="0"/>
            </w:pPr>
            <w:r w:rsidRPr="004F2A81">
              <w:t>H. 3934</w:t>
            </w:r>
          </w:p>
        </w:tc>
      </w:tr>
      <w:tr w:rsidR="004F2A81" w:rsidRPr="004F2A81" w14:paraId="2FC26210" w14:textId="77777777" w:rsidTr="004F2A81">
        <w:tc>
          <w:tcPr>
            <w:tcW w:w="1551" w:type="dxa"/>
            <w:shd w:val="clear" w:color="auto" w:fill="auto"/>
          </w:tcPr>
          <w:p w14:paraId="0CC44FDD" w14:textId="7AA2488B" w:rsidR="004F2A81" w:rsidRPr="004F2A81" w:rsidRDefault="004F2A81" w:rsidP="004F2A81">
            <w:pPr>
              <w:keepNext/>
              <w:ind w:firstLine="0"/>
            </w:pPr>
            <w:r w:rsidRPr="004F2A81">
              <w:t>Date:</w:t>
            </w:r>
          </w:p>
        </w:tc>
        <w:tc>
          <w:tcPr>
            <w:tcW w:w="3801" w:type="dxa"/>
            <w:shd w:val="clear" w:color="auto" w:fill="auto"/>
          </w:tcPr>
          <w:p w14:paraId="6238953E" w14:textId="3EC5F5BB" w:rsidR="004F2A81" w:rsidRPr="004F2A81" w:rsidRDefault="004F2A81" w:rsidP="004F2A81">
            <w:pPr>
              <w:keepNext/>
              <w:ind w:firstLine="0"/>
            </w:pPr>
            <w:r w:rsidRPr="004F2A81">
              <w:t>ADD:</w:t>
            </w:r>
          </w:p>
        </w:tc>
      </w:tr>
      <w:tr w:rsidR="004F2A81" w:rsidRPr="004F2A81" w14:paraId="01FC3C15" w14:textId="77777777" w:rsidTr="004F2A81">
        <w:tc>
          <w:tcPr>
            <w:tcW w:w="1551" w:type="dxa"/>
            <w:shd w:val="clear" w:color="auto" w:fill="auto"/>
          </w:tcPr>
          <w:p w14:paraId="4F38C0ED" w14:textId="4B70DCE0" w:rsidR="004F2A81" w:rsidRPr="004F2A81" w:rsidRDefault="004F2A81" w:rsidP="004F2A81">
            <w:pPr>
              <w:keepNext/>
              <w:ind w:firstLine="0"/>
            </w:pPr>
            <w:r w:rsidRPr="004F2A81">
              <w:t>02/27/25</w:t>
            </w:r>
          </w:p>
        </w:tc>
        <w:tc>
          <w:tcPr>
            <w:tcW w:w="3801" w:type="dxa"/>
            <w:shd w:val="clear" w:color="auto" w:fill="auto"/>
          </w:tcPr>
          <w:p w14:paraId="4F4E1804" w14:textId="43D66454" w:rsidR="004F2A81" w:rsidRPr="004F2A81" w:rsidRDefault="004F2A81" w:rsidP="004F2A81">
            <w:pPr>
              <w:keepNext/>
              <w:ind w:firstLine="0"/>
            </w:pPr>
            <w:r w:rsidRPr="004F2A81">
              <w:t>NEESE, EDGERTON and DUNCAN</w:t>
            </w:r>
          </w:p>
        </w:tc>
      </w:tr>
    </w:tbl>
    <w:p w14:paraId="5D5707CB" w14:textId="77777777" w:rsidR="004F2A81" w:rsidRDefault="004F2A81" w:rsidP="004F2A81"/>
    <w:p w14:paraId="396097B9" w14:textId="49A96355" w:rsidR="004F2A81" w:rsidRDefault="004F2A81" w:rsidP="004F2A81">
      <w:pPr>
        <w:keepNext/>
        <w:jc w:val="center"/>
        <w:rPr>
          <w:b/>
        </w:rPr>
      </w:pPr>
      <w:r w:rsidRPr="004F2A81">
        <w:rPr>
          <w:b/>
        </w:rPr>
        <w:t>CO-SPONSOR(S) ADDED</w:t>
      </w:r>
    </w:p>
    <w:tbl>
      <w:tblPr>
        <w:tblW w:w="0" w:type="auto"/>
        <w:tblLayout w:type="fixed"/>
        <w:tblLook w:val="0000" w:firstRow="0" w:lastRow="0" w:firstColumn="0" w:lastColumn="0" w:noHBand="0" w:noVBand="0"/>
      </w:tblPr>
      <w:tblGrid>
        <w:gridCol w:w="1551"/>
        <w:gridCol w:w="2316"/>
      </w:tblGrid>
      <w:tr w:rsidR="004F2A81" w:rsidRPr="004F2A81" w14:paraId="268E7EA3" w14:textId="77777777" w:rsidTr="004F2A81">
        <w:tc>
          <w:tcPr>
            <w:tcW w:w="1551" w:type="dxa"/>
            <w:shd w:val="clear" w:color="auto" w:fill="auto"/>
          </w:tcPr>
          <w:p w14:paraId="6682BECA" w14:textId="0257B7C5" w:rsidR="004F2A81" w:rsidRPr="004F2A81" w:rsidRDefault="004F2A81" w:rsidP="004F2A81">
            <w:pPr>
              <w:keepNext/>
              <w:ind w:firstLine="0"/>
            </w:pPr>
            <w:r w:rsidRPr="004F2A81">
              <w:t>Bill Number:</w:t>
            </w:r>
          </w:p>
        </w:tc>
        <w:tc>
          <w:tcPr>
            <w:tcW w:w="2316" w:type="dxa"/>
            <w:shd w:val="clear" w:color="auto" w:fill="auto"/>
          </w:tcPr>
          <w:p w14:paraId="40DE2DC4" w14:textId="7A31B829" w:rsidR="004F2A81" w:rsidRPr="004F2A81" w:rsidRDefault="004F2A81" w:rsidP="004F2A81">
            <w:pPr>
              <w:keepNext/>
              <w:ind w:firstLine="0"/>
            </w:pPr>
            <w:r w:rsidRPr="004F2A81">
              <w:t>H. 3945</w:t>
            </w:r>
          </w:p>
        </w:tc>
      </w:tr>
      <w:tr w:rsidR="004F2A81" w:rsidRPr="004F2A81" w14:paraId="05EA894D" w14:textId="77777777" w:rsidTr="004F2A81">
        <w:tc>
          <w:tcPr>
            <w:tcW w:w="1551" w:type="dxa"/>
            <w:shd w:val="clear" w:color="auto" w:fill="auto"/>
          </w:tcPr>
          <w:p w14:paraId="439D032A" w14:textId="6072F48E" w:rsidR="004F2A81" w:rsidRPr="004F2A81" w:rsidRDefault="004F2A81" w:rsidP="004F2A81">
            <w:pPr>
              <w:keepNext/>
              <w:ind w:firstLine="0"/>
            </w:pPr>
            <w:r w:rsidRPr="004F2A81">
              <w:t>Date:</w:t>
            </w:r>
          </w:p>
        </w:tc>
        <w:tc>
          <w:tcPr>
            <w:tcW w:w="2316" w:type="dxa"/>
            <w:shd w:val="clear" w:color="auto" w:fill="auto"/>
          </w:tcPr>
          <w:p w14:paraId="798F34D3" w14:textId="351CDF80" w:rsidR="004F2A81" w:rsidRPr="004F2A81" w:rsidRDefault="004F2A81" w:rsidP="004F2A81">
            <w:pPr>
              <w:keepNext/>
              <w:ind w:firstLine="0"/>
            </w:pPr>
            <w:r w:rsidRPr="004F2A81">
              <w:t>ADD:</w:t>
            </w:r>
          </w:p>
        </w:tc>
      </w:tr>
      <w:tr w:rsidR="004F2A81" w:rsidRPr="004F2A81" w14:paraId="52673D35" w14:textId="77777777" w:rsidTr="004F2A81">
        <w:tc>
          <w:tcPr>
            <w:tcW w:w="1551" w:type="dxa"/>
            <w:shd w:val="clear" w:color="auto" w:fill="auto"/>
          </w:tcPr>
          <w:p w14:paraId="11A21230" w14:textId="2FB70B44" w:rsidR="004F2A81" w:rsidRPr="004F2A81" w:rsidRDefault="004F2A81" w:rsidP="004F2A81">
            <w:pPr>
              <w:keepNext/>
              <w:ind w:firstLine="0"/>
            </w:pPr>
            <w:r w:rsidRPr="004F2A81">
              <w:t>02/27/25</w:t>
            </w:r>
          </w:p>
        </w:tc>
        <w:tc>
          <w:tcPr>
            <w:tcW w:w="2316" w:type="dxa"/>
            <w:shd w:val="clear" w:color="auto" w:fill="auto"/>
          </w:tcPr>
          <w:p w14:paraId="11A06C4B" w14:textId="1C37FA69" w:rsidR="004F2A81" w:rsidRPr="004F2A81" w:rsidRDefault="004F2A81" w:rsidP="004F2A81">
            <w:pPr>
              <w:keepNext/>
              <w:ind w:firstLine="0"/>
            </w:pPr>
            <w:r w:rsidRPr="004F2A81">
              <w:t>CASKEY and LUCK</w:t>
            </w:r>
          </w:p>
        </w:tc>
      </w:tr>
    </w:tbl>
    <w:p w14:paraId="7FB9A9ED" w14:textId="77777777" w:rsidR="004F2A81" w:rsidRDefault="004F2A81" w:rsidP="004F2A81"/>
    <w:p w14:paraId="0FE72791" w14:textId="3CFD2E7D" w:rsidR="004F2A81" w:rsidRDefault="004F2A81" w:rsidP="004F2A81">
      <w:pPr>
        <w:keepNext/>
        <w:jc w:val="center"/>
        <w:rPr>
          <w:b/>
        </w:rPr>
      </w:pPr>
      <w:r w:rsidRPr="004F2A81">
        <w:rPr>
          <w:b/>
        </w:rPr>
        <w:lastRenderedPageBreak/>
        <w:t>CO-SPONSOR(S) ADDED</w:t>
      </w:r>
    </w:p>
    <w:tbl>
      <w:tblPr>
        <w:tblW w:w="0" w:type="auto"/>
        <w:tblLayout w:type="fixed"/>
        <w:tblLook w:val="0000" w:firstRow="0" w:lastRow="0" w:firstColumn="0" w:lastColumn="0" w:noHBand="0" w:noVBand="0"/>
      </w:tblPr>
      <w:tblGrid>
        <w:gridCol w:w="1551"/>
        <w:gridCol w:w="1251"/>
      </w:tblGrid>
      <w:tr w:rsidR="004F2A81" w:rsidRPr="004F2A81" w14:paraId="04D91EA4" w14:textId="77777777" w:rsidTr="004F2A81">
        <w:tc>
          <w:tcPr>
            <w:tcW w:w="1551" w:type="dxa"/>
            <w:shd w:val="clear" w:color="auto" w:fill="auto"/>
          </w:tcPr>
          <w:p w14:paraId="6C6581EF" w14:textId="2725FDD6" w:rsidR="004F2A81" w:rsidRPr="004F2A81" w:rsidRDefault="004F2A81" w:rsidP="004F2A81">
            <w:pPr>
              <w:keepNext/>
              <w:ind w:firstLine="0"/>
            </w:pPr>
            <w:r w:rsidRPr="004F2A81">
              <w:t>Bill Number:</w:t>
            </w:r>
          </w:p>
        </w:tc>
        <w:tc>
          <w:tcPr>
            <w:tcW w:w="1251" w:type="dxa"/>
            <w:shd w:val="clear" w:color="auto" w:fill="auto"/>
          </w:tcPr>
          <w:p w14:paraId="0D36A809" w14:textId="7787D0FB" w:rsidR="004F2A81" w:rsidRPr="004F2A81" w:rsidRDefault="004F2A81" w:rsidP="004F2A81">
            <w:pPr>
              <w:keepNext/>
              <w:ind w:firstLine="0"/>
            </w:pPr>
            <w:r w:rsidRPr="004F2A81">
              <w:t>H. 3947</w:t>
            </w:r>
          </w:p>
        </w:tc>
      </w:tr>
      <w:tr w:rsidR="004F2A81" w:rsidRPr="004F2A81" w14:paraId="47663618" w14:textId="77777777" w:rsidTr="004F2A81">
        <w:tc>
          <w:tcPr>
            <w:tcW w:w="1551" w:type="dxa"/>
            <w:shd w:val="clear" w:color="auto" w:fill="auto"/>
          </w:tcPr>
          <w:p w14:paraId="187923FE" w14:textId="30693002" w:rsidR="004F2A81" w:rsidRPr="004F2A81" w:rsidRDefault="004F2A81" w:rsidP="004F2A81">
            <w:pPr>
              <w:keepNext/>
              <w:ind w:firstLine="0"/>
            </w:pPr>
            <w:r w:rsidRPr="004F2A81">
              <w:t>Date:</w:t>
            </w:r>
          </w:p>
        </w:tc>
        <w:tc>
          <w:tcPr>
            <w:tcW w:w="1251" w:type="dxa"/>
            <w:shd w:val="clear" w:color="auto" w:fill="auto"/>
          </w:tcPr>
          <w:p w14:paraId="7A667367" w14:textId="4E639C42" w:rsidR="004F2A81" w:rsidRPr="004F2A81" w:rsidRDefault="004F2A81" w:rsidP="004F2A81">
            <w:pPr>
              <w:keepNext/>
              <w:ind w:firstLine="0"/>
            </w:pPr>
            <w:r w:rsidRPr="004F2A81">
              <w:t>ADD:</w:t>
            </w:r>
          </w:p>
        </w:tc>
      </w:tr>
      <w:tr w:rsidR="004F2A81" w:rsidRPr="004F2A81" w14:paraId="77CF5348" w14:textId="77777777" w:rsidTr="004F2A81">
        <w:tc>
          <w:tcPr>
            <w:tcW w:w="1551" w:type="dxa"/>
            <w:shd w:val="clear" w:color="auto" w:fill="auto"/>
          </w:tcPr>
          <w:p w14:paraId="37362457" w14:textId="5E6E8084" w:rsidR="004F2A81" w:rsidRPr="004F2A81" w:rsidRDefault="004F2A81" w:rsidP="004F2A81">
            <w:pPr>
              <w:keepNext/>
              <w:ind w:firstLine="0"/>
            </w:pPr>
            <w:r w:rsidRPr="004F2A81">
              <w:t>02/27/25</w:t>
            </w:r>
          </w:p>
        </w:tc>
        <w:tc>
          <w:tcPr>
            <w:tcW w:w="1251" w:type="dxa"/>
            <w:shd w:val="clear" w:color="auto" w:fill="auto"/>
          </w:tcPr>
          <w:p w14:paraId="331CED7B" w14:textId="50454169" w:rsidR="004F2A81" w:rsidRPr="004F2A81" w:rsidRDefault="004F2A81" w:rsidP="004F2A81">
            <w:pPr>
              <w:keepNext/>
              <w:ind w:firstLine="0"/>
            </w:pPr>
            <w:r w:rsidRPr="004F2A81">
              <w:t>TAYLOR</w:t>
            </w:r>
          </w:p>
        </w:tc>
      </w:tr>
    </w:tbl>
    <w:p w14:paraId="45360A61" w14:textId="77777777" w:rsidR="004F2A81" w:rsidRDefault="004F2A81" w:rsidP="004F2A81"/>
    <w:p w14:paraId="64B40640" w14:textId="5F41A294" w:rsidR="004F2A81" w:rsidRDefault="004F2A81" w:rsidP="004F2A81">
      <w:pPr>
        <w:keepNext/>
        <w:jc w:val="center"/>
        <w:rPr>
          <w:b/>
        </w:rPr>
      </w:pPr>
      <w:r w:rsidRPr="004F2A81">
        <w:rPr>
          <w:b/>
        </w:rPr>
        <w:t>CO-SPONSOR(S) ADDED</w:t>
      </w:r>
    </w:p>
    <w:tbl>
      <w:tblPr>
        <w:tblW w:w="0" w:type="auto"/>
        <w:tblLayout w:type="fixed"/>
        <w:tblLook w:val="0000" w:firstRow="0" w:lastRow="0" w:firstColumn="0" w:lastColumn="0" w:noHBand="0" w:noVBand="0"/>
      </w:tblPr>
      <w:tblGrid>
        <w:gridCol w:w="1551"/>
        <w:gridCol w:w="2466"/>
      </w:tblGrid>
      <w:tr w:rsidR="004F2A81" w:rsidRPr="004F2A81" w14:paraId="33997947" w14:textId="77777777" w:rsidTr="004F2A81">
        <w:tc>
          <w:tcPr>
            <w:tcW w:w="1551" w:type="dxa"/>
            <w:shd w:val="clear" w:color="auto" w:fill="auto"/>
          </w:tcPr>
          <w:p w14:paraId="76B12844" w14:textId="11B49035" w:rsidR="004F2A81" w:rsidRPr="004F2A81" w:rsidRDefault="004F2A81" w:rsidP="004F2A81">
            <w:pPr>
              <w:keepNext/>
              <w:ind w:firstLine="0"/>
            </w:pPr>
            <w:r w:rsidRPr="004F2A81">
              <w:t>Bill Number:</w:t>
            </w:r>
          </w:p>
        </w:tc>
        <w:tc>
          <w:tcPr>
            <w:tcW w:w="2466" w:type="dxa"/>
            <w:shd w:val="clear" w:color="auto" w:fill="auto"/>
          </w:tcPr>
          <w:p w14:paraId="05629FCF" w14:textId="570CE9A4" w:rsidR="004F2A81" w:rsidRPr="004F2A81" w:rsidRDefault="004F2A81" w:rsidP="004F2A81">
            <w:pPr>
              <w:keepNext/>
              <w:ind w:firstLine="0"/>
            </w:pPr>
            <w:r w:rsidRPr="004F2A81">
              <w:t>H. 4049</w:t>
            </w:r>
          </w:p>
        </w:tc>
      </w:tr>
      <w:tr w:rsidR="004F2A81" w:rsidRPr="004F2A81" w14:paraId="62D8C77D" w14:textId="77777777" w:rsidTr="004F2A81">
        <w:tc>
          <w:tcPr>
            <w:tcW w:w="1551" w:type="dxa"/>
            <w:shd w:val="clear" w:color="auto" w:fill="auto"/>
          </w:tcPr>
          <w:p w14:paraId="21CE71A9" w14:textId="256C0EBF" w:rsidR="004F2A81" w:rsidRPr="004F2A81" w:rsidRDefault="004F2A81" w:rsidP="004F2A81">
            <w:pPr>
              <w:keepNext/>
              <w:ind w:firstLine="0"/>
            </w:pPr>
            <w:r w:rsidRPr="004F2A81">
              <w:t>Date:</w:t>
            </w:r>
          </w:p>
        </w:tc>
        <w:tc>
          <w:tcPr>
            <w:tcW w:w="2466" w:type="dxa"/>
            <w:shd w:val="clear" w:color="auto" w:fill="auto"/>
          </w:tcPr>
          <w:p w14:paraId="07EB2435" w14:textId="3D7E8AE1" w:rsidR="004F2A81" w:rsidRPr="004F2A81" w:rsidRDefault="004F2A81" w:rsidP="004F2A81">
            <w:pPr>
              <w:keepNext/>
              <w:ind w:firstLine="0"/>
            </w:pPr>
            <w:r w:rsidRPr="004F2A81">
              <w:t>ADD:</w:t>
            </w:r>
          </w:p>
        </w:tc>
      </w:tr>
      <w:tr w:rsidR="004F2A81" w:rsidRPr="004F2A81" w14:paraId="2495A733" w14:textId="77777777" w:rsidTr="004F2A81">
        <w:tc>
          <w:tcPr>
            <w:tcW w:w="1551" w:type="dxa"/>
            <w:shd w:val="clear" w:color="auto" w:fill="auto"/>
          </w:tcPr>
          <w:p w14:paraId="3169F621" w14:textId="3AA2BD3E" w:rsidR="004F2A81" w:rsidRPr="004F2A81" w:rsidRDefault="004F2A81" w:rsidP="004F2A81">
            <w:pPr>
              <w:keepNext/>
              <w:ind w:firstLine="0"/>
            </w:pPr>
            <w:r w:rsidRPr="004F2A81">
              <w:t>02/27/25</w:t>
            </w:r>
          </w:p>
        </w:tc>
        <w:tc>
          <w:tcPr>
            <w:tcW w:w="2466" w:type="dxa"/>
            <w:shd w:val="clear" w:color="auto" w:fill="auto"/>
          </w:tcPr>
          <w:p w14:paraId="49142329" w14:textId="1042D5C2" w:rsidR="004F2A81" w:rsidRPr="004F2A81" w:rsidRDefault="004F2A81" w:rsidP="004F2A81">
            <w:pPr>
              <w:keepNext/>
              <w:ind w:firstLine="0"/>
            </w:pPr>
            <w:r w:rsidRPr="004F2A81">
              <w:t>TAYLOR and HARTZ</w:t>
            </w:r>
          </w:p>
        </w:tc>
      </w:tr>
    </w:tbl>
    <w:p w14:paraId="46858EEE" w14:textId="77777777" w:rsidR="004F2A81" w:rsidRDefault="004F2A81" w:rsidP="004F2A81"/>
    <w:p w14:paraId="32E607D5" w14:textId="33811220" w:rsidR="004F2A81" w:rsidRDefault="004F2A81" w:rsidP="004F2A81">
      <w:pPr>
        <w:keepNext/>
        <w:jc w:val="center"/>
        <w:rPr>
          <w:b/>
        </w:rPr>
      </w:pPr>
      <w:r w:rsidRPr="004F2A81">
        <w:rPr>
          <w:b/>
        </w:rPr>
        <w:t>CO-SPONSOR(S) ADDED</w:t>
      </w:r>
    </w:p>
    <w:tbl>
      <w:tblPr>
        <w:tblW w:w="0" w:type="auto"/>
        <w:tblLayout w:type="fixed"/>
        <w:tblLook w:val="0000" w:firstRow="0" w:lastRow="0" w:firstColumn="0" w:lastColumn="0" w:noHBand="0" w:noVBand="0"/>
      </w:tblPr>
      <w:tblGrid>
        <w:gridCol w:w="1551"/>
        <w:gridCol w:w="1191"/>
      </w:tblGrid>
      <w:tr w:rsidR="004F2A81" w:rsidRPr="004F2A81" w14:paraId="2769DDA6" w14:textId="77777777" w:rsidTr="004F2A81">
        <w:tc>
          <w:tcPr>
            <w:tcW w:w="1551" w:type="dxa"/>
            <w:shd w:val="clear" w:color="auto" w:fill="auto"/>
          </w:tcPr>
          <w:p w14:paraId="10B4147F" w14:textId="78A02DE8" w:rsidR="004F2A81" w:rsidRPr="004F2A81" w:rsidRDefault="004F2A81" w:rsidP="004F2A81">
            <w:pPr>
              <w:keepNext/>
              <w:ind w:firstLine="0"/>
            </w:pPr>
            <w:r w:rsidRPr="004F2A81">
              <w:t>Bill Number:</w:t>
            </w:r>
          </w:p>
        </w:tc>
        <w:tc>
          <w:tcPr>
            <w:tcW w:w="1191" w:type="dxa"/>
            <w:shd w:val="clear" w:color="auto" w:fill="auto"/>
          </w:tcPr>
          <w:p w14:paraId="6782FE7D" w14:textId="340E0595" w:rsidR="004F2A81" w:rsidRPr="004F2A81" w:rsidRDefault="004F2A81" w:rsidP="004F2A81">
            <w:pPr>
              <w:keepNext/>
              <w:ind w:firstLine="0"/>
            </w:pPr>
            <w:r w:rsidRPr="004F2A81">
              <w:t>H. 4055</w:t>
            </w:r>
          </w:p>
        </w:tc>
      </w:tr>
      <w:tr w:rsidR="004F2A81" w:rsidRPr="004F2A81" w14:paraId="6DD28A56" w14:textId="77777777" w:rsidTr="004F2A81">
        <w:tc>
          <w:tcPr>
            <w:tcW w:w="1551" w:type="dxa"/>
            <w:shd w:val="clear" w:color="auto" w:fill="auto"/>
          </w:tcPr>
          <w:p w14:paraId="2368F3C9" w14:textId="18F8F8FA" w:rsidR="004F2A81" w:rsidRPr="004F2A81" w:rsidRDefault="004F2A81" w:rsidP="004F2A81">
            <w:pPr>
              <w:keepNext/>
              <w:ind w:firstLine="0"/>
            </w:pPr>
            <w:r w:rsidRPr="004F2A81">
              <w:t>Date:</w:t>
            </w:r>
          </w:p>
        </w:tc>
        <w:tc>
          <w:tcPr>
            <w:tcW w:w="1191" w:type="dxa"/>
            <w:shd w:val="clear" w:color="auto" w:fill="auto"/>
          </w:tcPr>
          <w:p w14:paraId="0C5D2EA1" w14:textId="22744C1D" w:rsidR="004F2A81" w:rsidRPr="004F2A81" w:rsidRDefault="004F2A81" w:rsidP="004F2A81">
            <w:pPr>
              <w:keepNext/>
              <w:ind w:firstLine="0"/>
            </w:pPr>
            <w:r w:rsidRPr="004F2A81">
              <w:t>ADD:</w:t>
            </w:r>
          </w:p>
        </w:tc>
      </w:tr>
      <w:tr w:rsidR="004F2A81" w:rsidRPr="004F2A81" w14:paraId="5228564F" w14:textId="77777777" w:rsidTr="004F2A81">
        <w:tc>
          <w:tcPr>
            <w:tcW w:w="1551" w:type="dxa"/>
            <w:shd w:val="clear" w:color="auto" w:fill="auto"/>
          </w:tcPr>
          <w:p w14:paraId="4111F9C2" w14:textId="6298BE56" w:rsidR="004F2A81" w:rsidRPr="004F2A81" w:rsidRDefault="004F2A81" w:rsidP="004F2A81">
            <w:pPr>
              <w:keepNext/>
              <w:ind w:firstLine="0"/>
            </w:pPr>
            <w:r w:rsidRPr="004F2A81">
              <w:t>02/27/25</w:t>
            </w:r>
          </w:p>
        </w:tc>
        <w:tc>
          <w:tcPr>
            <w:tcW w:w="1191" w:type="dxa"/>
            <w:shd w:val="clear" w:color="auto" w:fill="auto"/>
          </w:tcPr>
          <w:p w14:paraId="69A74C55" w14:textId="18CAE63A" w:rsidR="004F2A81" w:rsidRPr="004F2A81" w:rsidRDefault="004F2A81" w:rsidP="004F2A81">
            <w:pPr>
              <w:keepNext/>
              <w:ind w:firstLine="0"/>
            </w:pPr>
            <w:r w:rsidRPr="004F2A81">
              <w:t>BUSTOS</w:t>
            </w:r>
          </w:p>
        </w:tc>
      </w:tr>
    </w:tbl>
    <w:p w14:paraId="37DA7793" w14:textId="77777777" w:rsidR="004F2A81" w:rsidRDefault="004F2A81" w:rsidP="004F2A81"/>
    <w:p w14:paraId="575497A0" w14:textId="64A72B1B" w:rsidR="004F2A81" w:rsidRDefault="004F2A81" w:rsidP="004F2A81">
      <w:pPr>
        <w:keepNext/>
        <w:jc w:val="center"/>
        <w:rPr>
          <w:b/>
        </w:rPr>
      </w:pPr>
      <w:r w:rsidRPr="004F2A81">
        <w:rPr>
          <w:b/>
        </w:rPr>
        <w:t>CO-SPONSOR(S) ADDED</w:t>
      </w:r>
    </w:p>
    <w:tbl>
      <w:tblPr>
        <w:tblW w:w="0" w:type="auto"/>
        <w:tblLayout w:type="fixed"/>
        <w:tblLook w:val="0000" w:firstRow="0" w:lastRow="0" w:firstColumn="0" w:lastColumn="0" w:noHBand="0" w:noVBand="0"/>
      </w:tblPr>
      <w:tblGrid>
        <w:gridCol w:w="1551"/>
        <w:gridCol w:w="4281"/>
      </w:tblGrid>
      <w:tr w:rsidR="004F2A81" w:rsidRPr="004F2A81" w14:paraId="0AAA45D1" w14:textId="77777777" w:rsidTr="004F2A81">
        <w:tc>
          <w:tcPr>
            <w:tcW w:w="1551" w:type="dxa"/>
            <w:shd w:val="clear" w:color="auto" w:fill="auto"/>
          </w:tcPr>
          <w:p w14:paraId="35E0B315" w14:textId="054B0220" w:rsidR="004F2A81" w:rsidRPr="004F2A81" w:rsidRDefault="004F2A81" w:rsidP="004F2A81">
            <w:pPr>
              <w:keepNext/>
              <w:ind w:firstLine="0"/>
            </w:pPr>
            <w:r w:rsidRPr="004F2A81">
              <w:t>Bill Number:</w:t>
            </w:r>
          </w:p>
        </w:tc>
        <w:tc>
          <w:tcPr>
            <w:tcW w:w="4281" w:type="dxa"/>
            <w:shd w:val="clear" w:color="auto" w:fill="auto"/>
          </w:tcPr>
          <w:p w14:paraId="0842EDD2" w14:textId="299D3402" w:rsidR="004F2A81" w:rsidRPr="004F2A81" w:rsidRDefault="004F2A81" w:rsidP="004F2A81">
            <w:pPr>
              <w:keepNext/>
              <w:ind w:firstLine="0"/>
            </w:pPr>
            <w:r w:rsidRPr="004F2A81">
              <w:t>H. 4102</w:t>
            </w:r>
          </w:p>
        </w:tc>
      </w:tr>
      <w:tr w:rsidR="004F2A81" w:rsidRPr="004F2A81" w14:paraId="1CF21645" w14:textId="77777777" w:rsidTr="004F2A81">
        <w:tc>
          <w:tcPr>
            <w:tcW w:w="1551" w:type="dxa"/>
            <w:shd w:val="clear" w:color="auto" w:fill="auto"/>
          </w:tcPr>
          <w:p w14:paraId="41452311" w14:textId="0EE0F4EA" w:rsidR="004F2A81" w:rsidRPr="004F2A81" w:rsidRDefault="004F2A81" w:rsidP="004F2A81">
            <w:pPr>
              <w:keepNext/>
              <w:ind w:firstLine="0"/>
            </w:pPr>
            <w:r w:rsidRPr="004F2A81">
              <w:t>Date:</w:t>
            </w:r>
          </w:p>
        </w:tc>
        <w:tc>
          <w:tcPr>
            <w:tcW w:w="4281" w:type="dxa"/>
            <w:shd w:val="clear" w:color="auto" w:fill="auto"/>
          </w:tcPr>
          <w:p w14:paraId="145F093D" w14:textId="672073B9" w:rsidR="004F2A81" w:rsidRPr="004F2A81" w:rsidRDefault="004F2A81" w:rsidP="004F2A81">
            <w:pPr>
              <w:keepNext/>
              <w:ind w:firstLine="0"/>
            </w:pPr>
            <w:r w:rsidRPr="004F2A81">
              <w:t>ADD:</w:t>
            </w:r>
          </w:p>
        </w:tc>
      </w:tr>
      <w:tr w:rsidR="004F2A81" w:rsidRPr="004F2A81" w14:paraId="3349818D" w14:textId="77777777" w:rsidTr="004F2A81">
        <w:tc>
          <w:tcPr>
            <w:tcW w:w="1551" w:type="dxa"/>
            <w:shd w:val="clear" w:color="auto" w:fill="auto"/>
          </w:tcPr>
          <w:p w14:paraId="0E4D15E2" w14:textId="63045B51" w:rsidR="004F2A81" w:rsidRPr="004F2A81" w:rsidRDefault="004F2A81" w:rsidP="004F2A81">
            <w:pPr>
              <w:keepNext/>
              <w:ind w:firstLine="0"/>
            </w:pPr>
            <w:r w:rsidRPr="004F2A81">
              <w:t>02/27/25</w:t>
            </w:r>
          </w:p>
        </w:tc>
        <w:tc>
          <w:tcPr>
            <w:tcW w:w="4281" w:type="dxa"/>
            <w:shd w:val="clear" w:color="auto" w:fill="auto"/>
          </w:tcPr>
          <w:p w14:paraId="3E4D3726" w14:textId="39302DD5" w:rsidR="004F2A81" w:rsidRPr="004F2A81" w:rsidRDefault="004F2A81" w:rsidP="004F2A81">
            <w:pPr>
              <w:keepNext/>
              <w:ind w:firstLine="0"/>
            </w:pPr>
            <w:r w:rsidRPr="004F2A81">
              <w:t>ROSE, SANDERS, DUNCAN and REESE</w:t>
            </w:r>
          </w:p>
        </w:tc>
      </w:tr>
    </w:tbl>
    <w:p w14:paraId="7CB63E66" w14:textId="77777777" w:rsidR="004F2A81" w:rsidRDefault="004F2A81" w:rsidP="004F2A81"/>
    <w:p w14:paraId="2B91B148" w14:textId="4018C889" w:rsidR="004F2A81" w:rsidRDefault="004F2A81" w:rsidP="004F2A81">
      <w:pPr>
        <w:keepNext/>
        <w:jc w:val="center"/>
        <w:rPr>
          <w:b/>
        </w:rPr>
      </w:pPr>
      <w:r w:rsidRPr="004F2A81">
        <w:rPr>
          <w:b/>
        </w:rPr>
        <w:t>CO-SPONSOR(S) ADDED</w:t>
      </w:r>
    </w:p>
    <w:tbl>
      <w:tblPr>
        <w:tblW w:w="0" w:type="auto"/>
        <w:tblLayout w:type="fixed"/>
        <w:tblLook w:val="0000" w:firstRow="0" w:lastRow="0" w:firstColumn="0" w:lastColumn="0" w:noHBand="0" w:noVBand="0"/>
      </w:tblPr>
      <w:tblGrid>
        <w:gridCol w:w="1551"/>
        <w:gridCol w:w="2766"/>
      </w:tblGrid>
      <w:tr w:rsidR="004F2A81" w:rsidRPr="004F2A81" w14:paraId="2D7985D1" w14:textId="77777777" w:rsidTr="004F2A81">
        <w:tc>
          <w:tcPr>
            <w:tcW w:w="1551" w:type="dxa"/>
            <w:shd w:val="clear" w:color="auto" w:fill="auto"/>
          </w:tcPr>
          <w:p w14:paraId="34C6F6C7" w14:textId="58D7ECE7" w:rsidR="004F2A81" w:rsidRPr="004F2A81" w:rsidRDefault="004F2A81" w:rsidP="004F2A81">
            <w:pPr>
              <w:keepNext/>
              <w:ind w:firstLine="0"/>
            </w:pPr>
            <w:r w:rsidRPr="004F2A81">
              <w:t>Bill Number:</w:t>
            </w:r>
          </w:p>
        </w:tc>
        <w:tc>
          <w:tcPr>
            <w:tcW w:w="2766" w:type="dxa"/>
            <w:shd w:val="clear" w:color="auto" w:fill="auto"/>
          </w:tcPr>
          <w:p w14:paraId="4FF60DBA" w14:textId="6EA82DC3" w:rsidR="004F2A81" w:rsidRPr="004F2A81" w:rsidRDefault="004F2A81" w:rsidP="004F2A81">
            <w:pPr>
              <w:keepNext/>
              <w:ind w:firstLine="0"/>
            </w:pPr>
            <w:r w:rsidRPr="004F2A81">
              <w:t>H. 4103</w:t>
            </w:r>
          </w:p>
        </w:tc>
      </w:tr>
      <w:tr w:rsidR="004F2A81" w:rsidRPr="004F2A81" w14:paraId="29AEA42B" w14:textId="77777777" w:rsidTr="004F2A81">
        <w:tc>
          <w:tcPr>
            <w:tcW w:w="1551" w:type="dxa"/>
            <w:shd w:val="clear" w:color="auto" w:fill="auto"/>
          </w:tcPr>
          <w:p w14:paraId="2A0F7653" w14:textId="44F0757F" w:rsidR="004F2A81" w:rsidRPr="004F2A81" w:rsidRDefault="004F2A81" w:rsidP="004F2A81">
            <w:pPr>
              <w:keepNext/>
              <w:ind w:firstLine="0"/>
            </w:pPr>
            <w:r w:rsidRPr="004F2A81">
              <w:t>Date:</w:t>
            </w:r>
          </w:p>
        </w:tc>
        <w:tc>
          <w:tcPr>
            <w:tcW w:w="2766" w:type="dxa"/>
            <w:shd w:val="clear" w:color="auto" w:fill="auto"/>
          </w:tcPr>
          <w:p w14:paraId="2E3B0800" w14:textId="57D85317" w:rsidR="004F2A81" w:rsidRPr="004F2A81" w:rsidRDefault="004F2A81" w:rsidP="004F2A81">
            <w:pPr>
              <w:keepNext/>
              <w:ind w:firstLine="0"/>
            </w:pPr>
            <w:r w:rsidRPr="004F2A81">
              <w:t>ADD:</w:t>
            </w:r>
          </w:p>
        </w:tc>
      </w:tr>
      <w:tr w:rsidR="004F2A81" w:rsidRPr="004F2A81" w14:paraId="6C2FEC80" w14:textId="77777777" w:rsidTr="004F2A81">
        <w:tc>
          <w:tcPr>
            <w:tcW w:w="1551" w:type="dxa"/>
            <w:shd w:val="clear" w:color="auto" w:fill="auto"/>
          </w:tcPr>
          <w:p w14:paraId="2BDCD9FE" w14:textId="20F87DE9" w:rsidR="004F2A81" w:rsidRPr="004F2A81" w:rsidRDefault="004F2A81" w:rsidP="004F2A81">
            <w:pPr>
              <w:keepNext/>
              <w:ind w:firstLine="0"/>
            </w:pPr>
            <w:r w:rsidRPr="004F2A81">
              <w:t>02/27/25</w:t>
            </w:r>
          </w:p>
        </w:tc>
        <w:tc>
          <w:tcPr>
            <w:tcW w:w="2766" w:type="dxa"/>
            <w:shd w:val="clear" w:color="auto" w:fill="auto"/>
          </w:tcPr>
          <w:p w14:paraId="52A3ACFB" w14:textId="78032457" w:rsidR="004F2A81" w:rsidRPr="004F2A81" w:rsidRDefault="004F2A81" w:rsidP="004F2A81">
            <w:pPr>
              <w:keepNext/>
              <w:ind w:firstLine="0"/>
            </w:pPr>
            <w:r w:rsidRPr="004F2A81">
              <w:t>BOWERS and LANDING</w:t>
            </w:r>
          </w:p>
        </w:tc>
      </w:tr>
    </w:tbl>
    <w:p w14:paraId="406E86DD" w14:textId="77777777" w:rsidR="004F2A81" w:rsidRDefault="004F2A81" w:rsidP="004F2A81"/>
    <w:p w14:paraId="429FA683" w14:textId="2B8C11DD" w:rsidR="004F2A81" w:rsidRDefault="004F2A81" w:rsidP="004F2A81">
      <w:pPr>
        <w:keepNext/>
        <w:jc w:val="center"/>
        <w:rPr>
          <w:b/>
        </w:rPr>
      </w:pPr>
      <w:r w:rsidRPr="004F2A81">
        <w:rPr>
          <w:b/>
        </w:rPr>
        <w:t>CO-SPONSOR(S) REMOVED</w:t>
      </w:r>
    </w:p>
    <w:tbl>
      <w:tblPr>
        <w:tblW w:w="0" w:type="auto"/>
        <w:tblLayout w:type="fixed"/>
        <w:tblLook w:val="0000" w:firstRow="0" w:lastRow="0" w:firstColumn="0" w:lastColumn="0" w:noHBand="0" w:noVBand="0"/>
      </w:tblPr>
      <w:tblGrid>
        <w:gridCol w:w="1551"/>
        <w:gridCol w:w="1941"/>
      </w:tblGrid>
      <w:tr w:rsidR="004F2A81" w:rsidRPr="004F2A81" w14:paraId="2AD85E06" w14:textId="77777777" w:rsidTr="004F2A81">
        <w:tc>
          <w:tcPr>
            <w:tcW w:w="1551" w:type="dxa"/>
            <w:shd w:val="clear" w:color="auto" w:fill="auto"/>
          </w:tcPr>
          <w:p w14:paraId="62C02019" w14:textId="49452609" w:rsidR="004F2A81" w:rsidRPr="004F2A81" w:rsidRDefault="004F2A81" w:rsidP="004F2A81">
            <w:pPr>
              <w:keepNext/>
              <w:ind w:firstLine="0"/>
            </w:pPr>
            <w:r w:rsidRPr="004F2A81">
              <w:t>Bill Number:</w:t>
            </w:r>
          </w:p>
        </w:tc>
        <w:tc>
          <w:tcPr>
            <w:tcW w:w="1941" w:type="dxa"/>
            <w:shd w:val="clear" w:color="auto" w:fill="auto"/>
          </w:tcPr>
          <w:p w14:paraId="7F9C50E5" w14:textId="7CD0F3D8" w:rsidR="004F2A81" w:rsidRPr="004F2A81" w:rsidRDefault="004F2A81" w:rsidP="004F2A81">
            <w:pPr>
              <w:keepNext/>
              <w:ind w:firstLine="0"/>
            </w:pPr>
            <w:r w:rsidRPr="004F2A81">
              <w:t>H. 3849</w:t>
            </w:r>
          </w:p>
        </w:tc>
      </w:tr>
      <w:tr w:rsidR="004F2A81" w:rsidRPr="004F2A81" w14:paraId="02DFC53C" w14:textId="77777777" w:rsidTr="004F2A81">
        <w:tc>
          <w:tcPr>
            <w:tcW w:w="1551" w:type="dxa"/>
            <w:shd w:val="clear" w:color="auto" w:fill="auto"/>
          </w:tcPr>
          <w:p w14:paraId="499BD755" w14:textId="772797BB" w:rsidR="004F2A81" w:rsidRPr="004F2A81" w:rsidRDefault="004F2A81" w:rsidP="004F2A81">
            <w:pPr>
              <w:keepNext/>
              <w:ind w:firstLine="0"/>
            </w:pPr>
            <w:r w:rsidRPr="004F2A81">
              <w:t>Date:</w:t>
            </w:r>
          </w:p>
        </w:tc>
        <w:tc>
          <w:tcPr>
            <w:tcW w:w="1941" w:type="dxa"/>
            <w:shd w:val="clear" w:color="auto" w:fill="auto"/>
          </w:tcPr>
          <w:p w14:paraId="7AA0B8D5" w14:textId="44F4E149" w:rsidR="004F2A81" w:rsidRPr="004F2A81" w:rsidRDefault="004F2A81" w:rsidP="004F2A81">
            <w:pPr>
              <w:keepNext/>
              <w:ind w:firstLine="0"/>
            </w:pPr>
            <w:r w:rsidRPr="004F2A81">
              <w:t>REMOVE:</w:t>
            </w:r>
          </w:p>
        </w:tc>
      </w:tr>
      <w:tr w:rsidR="004F2A81" w:rsidRPr="004F2A81" w14:paraId="1BFCDADE" w14:textId="77777777" w:rsidTr="004F2A81">
        <w:tc>
          <w:tcPr>
            <w:tcW w:w="1551" w:type="dxa"/>
            <w:shd w:val="clear" w:color="auto" w:fill="auto"/>
          </w:tcPr>
          <w:p w14:paraId="5D9E3A07" w14:textId="01738D35" w:rsidR="004F2A81" w:rsidRPr="004F2A81" w:rsidRDefault="004F2A81" w:rsidP="004F2A81">
            <w:pPr>
              <w:keepNext/>
              <w:ind w:firstLine="0"/>
            </w:pPr>
            <w:r w:rsidRPr="004F2A81">
              <w:t>02/27/25</w:t>
            </w:r>
          </w:p>
        </w:tc>
        <w:tc>
          <w:tcPr>
            <w:tcW w:w="1941" w:type="dxa"/>
            <w:shd w:val="clear" w:color="auto" w:fill="auto"/>
          </w:tcPr>
          <w:p w14:paraId="1A251755" w14:textId="48FCDC02" w:rsidR="004F2A81" w:rsidRPr="004F2A81" w:rsidRDefault="004F2A81" w:rsidP="004F2A81">
            <w:pPr>
              <w:keepNext/>
              <w:ind w:firstLine="0"/>
            </w:pPr>
            <w:r w:rsidRPr="004F2A81">
              <w:t>COBB-HUNTER</w:t>
            </w:r>
          </w:p>
        </w:tc>
      </w:tr>
    </w:tbl>
    <w:p w14:paraId="155A76F7" w14:textId="77777777" w:rsidR="004F2A81" w:rsidRDefault="004F2A81" w:rsidP="004F2A81"/>
    <w:p w14:paraId="5FD04F85" w14:textId="77777777" w:rsidR="004F2A81" w:rsidRDefault="004F2A81" w:rsidP="004F2A81"/>
    <w:p w14:paraId="7E6EAF69" w14:textId="774C435B" w:rsidR="004F2A81" w:rsidRDefault="004F2A81" w:rsidP="004F2A81">
      <w:pPr>
        <w:keepNext/>
        <w:jc w:val="center"/>
        <w:rPr>
          <w:b/>
        </w:rPr>
      </w:pPr>
      <w:r w:rsidRPr="004F2A81">
        <w:rPr>
          <w:b/>
        </w:rPr>
        <w:t>LEAVE OF ABSENCE</w:t>
      </w:r>
    </w:p>
    <w:p w14:paraId="5BBB4031" w14:textId="763A0469" w:rsidR="004F2A81" w:rsidRDefault="004F2A81" w:rsidP="004F2A81">
      <w:r>
        <w:t xml:space="preserve">The SPEAKER granted Rep. HAGER a leave of absence for the remainder of the day. </w:t>
      </w:r>
    </w:p>
    <w:p w14:paraId="5A0B197F" w14:textId="77777777" w:rsidR="004F2A81" w:rsidRDefault="004F2A81" w:rsidP="004F2A81"/>
    <w:p w14:paraId="410190D2" w14:textId="741DB1DC" w:rsidR="004F2A81" w:rsidRDefault="004F2A81" w:rsidP="004F2A81">
      <w:pPr>
        <w:keepNext/>
        <w:jc w:val="center"/>
        <w:rPr>
          <w:b/>
        </w:rPr>
      </w:pPr>
      <w:r w:rsidRPr="004F2A81">
        <w:rPr>
          <w:b/>
        </w:rPr>
        <w:t>LEAVE OF ABSENCE</w:t>
      </w:r>
    </w:p>
    <w:p w14:paraId="732D12D2" w14:textId="35519E47" w:rsidR="004F2A81" w:rsidRDefault="004F2A81" w:rsidP="004F2A81">
      <w:r>
        <w:t xml:space="preserve">The SPEAKER granted Rep. HOSEY a leave of absence for the remainder of the day due to a commitment in his district. </w:t>
      </w:r>
    </w:p>
    <w:p w14:paraId="712A21AF" w14:textId="77777777" w:rsidR="004F2A81" w:rsidRDefault="004F2A81" w:rsidP="004F2A81"/>
    <w:p w14:paraId="5B68C375" w14:textId="5D1F5883" w:rsidR="004F2A81" w:rsidRDefault="004F2A81" w:rsidP="004F2A81">
      <w:pPr>
        <w:keepNext/>
        <w:jc w:val="center"/>
        <w:rPr>
          <w:b/>
        </w:rPr>
      </w:pPr>
      <w:r w:rsidRPr="004F2A81">
        <w:rPr>
          <w:b/>
        </w:rPr>
        <w:t>DEBATE ADJOURNED ON STATEWIDE APPOINTMENT</w:t>
      </w:r>
    </w:p>
    <w:p w14:paraId="7DE39839" w14:textId="77777777" w:rsidR="004F2A81" w:rsidRDefault="004F2A81" w:rsidP="004F2A81">
      <w:r>
        <w:t>The following appointment was taken up:</w:t>
      </w:r>
    </w:p>
    <w:p w14:paraId="1FB2D233" w14:textId="1F53CB01" w:rsidR="004F2A81" w:rsidRDefault="004F2A81" w:rsidP="004F2A81"/>
    <w:p w14:paraId="03DCAAED" w14:textId="77777777" w:rsidR="004F2A81" w:rsidRPr="00864AF8" w:rsidRDefault="004F2A81" w:rsidP="004F2A81">
      <w:pPr>
        <w:keepLines/>
        <w:tabs>
          <w:tab w:val="left" w:pos="216"/>
        </w:tabs>
        <w:ind w:firstLine="0"/>
        <w:jc w:val="center"/>
      </w:pPr>
      <w:bookmarkStart w:id="13" w:name="file_start99"/>
      <w:bookmarkEnd w:id="13"/>
      <w:r w:rsidRPr="00864AF8">
        <w:t>State of South Carolina</w:t>
      </w:r>
    </w:p>
    <w:p w14:paraId="2A36C033" w14:textId="77777777" w:rsidR="004F2A81" w:rsidRPr="00864AF8" w:rsidRDefault="004F2A81" w:rsidP="004F2A81">
      <w:pPr>
        <w:keepLines/>
        <w:tabs>
          <w:tab w:val="left" w:pos="216"/>
        </w:tabs>
        <w:ind w:firstLine="0"/>
        <w:jc w:val="center"/>
      </w:pPr>
      <w:r w:rsidRPr="00864AF8">
        <w:t>Office of the Governor</w:t>
      </w:r>
    </w:p>
    <w:p w14:paraId="11783DEC" w14:textId="77777777" w:rsidR="004F2A81" w:rsidRPr="00864AF8" w:rsidRDefault="004F2A81" w:rsidP="004F2A81">
      <w:pPr>
        <w:keepLines/>
        <w:tabs>
          <w:tab w:val="left" w:pos="216"/>
        </w:tabs>
        <w:ind w:firstLine="0"/>
      </w:pPr>
    </w:p>
    <w:p w14:paraId="4CEC2E99" w14:textId="77777777" w:rsidR="004F2A81" w:rsidRPr="00864AF8" w:rsidRDefault="004F2A81" w:rsidP="004F2A81">
      <w:pPr>
        <w:keepLines/>
        <w:tabs>
          <w:tab w:val="left" w:pos="216"/>
        </w:tabs>
        <w:ind w:firstLine="0"/>
      </w:pPr>
      <w:r w:rsidRPr="00864AF8">
        <w:t>Columbia, S.C., February 24, 2025</w:t>
      </w:r>
    </w:p>
    <w:p w14:paraId="1BC46F56" w14:textId="77777777" w:rsidR="004F2A81" w:rsidRPr="00864AF8" w:rsidRDefault="004F2A81" w:rsidP="004F2A81">
      <w:pPr>
        <w:keepLines/>
        <w:tabs>
          <w:tab w:val="left" w:pos="216"/>
        </w:tabs>
        <w:ind w:firstLine="0"/>
      </w:pPr>
      <w:r w:rsidRPr="00864AF8">
        <w:t>Mr. Speaker and Members of the House of Representatives:</w:t>
      </w:r>
    </w:p>
    <w:p w14:paraId="59F00238" w14:textId="77777777" w:rsidR="004F2A81" w:rsidRPr="00864AF8" w:rsidRDefault="004F2A81" w:rsidP="004F2A81">
      <w:pPr>
        <w:keepLines/>
        <w:tabs>
          <w:tab w:val="left" w:pos="216"/>
        </w:tabs>
        <w:ind w:firstLine="0"/>
      </w:pPr>
    </w:p>
    <w:p w14:paraId="6791FF39" w14:textId="77777777" w:rsidR="004F2A81" w:rsidRPr="00864AF8" w:rsidRDefault="004F2A81" w:rsidP="004F2A81">
      <w:pPr>
        <w:keepLines/>
        <w:tabs>
          <w:tab w:val="left" w:pos="216"/>
        </w:tabs>
        <w:ind w:firstLine="0"/>
      </w:pPr>
      <w:r w:rsidRPr="00864AF8">
        <w:tab/>
        <w:t xml:space="preserve">I am transmitting herewith an appointment for confirmation. Pursuant to Section 57-1-310(A)(2) of the South Carolina Code of Laws, this appointment is made with advice and consent of the General Assembly and is therefore submitted for your consideration. </w:t>
      </w:r>
    </w:p>
    <w:p w14:paraId="66F92896" w14:textId="77777777" w:rsidR="004F2A81" w:rsidRPr="00864AF8" w:rsidRDefault="004F2A81" w:rsidP="004F2A81">
      <w:pPr>
        <w:keepLines/>
        <w:tabs>
          <w:tab w:val="left" w:pos="216"/>
        </w:tabs>
        <w:ind w:firstLine="0"/>
      </w:pPr>
    </w:p>
    <w:p w14:paraId="7F96FE7F" w14:textId="77777777" w:rsidR="004F2A81" w:rsidRPr="00864AF8" w:rsidRDefault="004F2A81" w:rsidP="004F2A81">
      <w:pPr>
        <w:keepLines/>
        <w:tabs>
          <w:tab w:val="left" w:pos="216"/>
        </w:tabs>
        <w:ind w:firstLine="0"/>
      </w:pPr>
      <w:r w:rsidRPr="00864AF8">
        <w:t>STATEWIDE REAPPOINTMENT</w:t>
      </w:r>
    </w:p>
    <w:p w14:paraId="5EAE3F94" w14:textId="77777777" w:rsidR="004F2A81" w:rsidRPr="00864AF8" w:rsidRDefault="004F2A81" w:rsidP="004F2A81">
      <w:pPr>
        <w:keepLines/>
        <w:tabs>
          <w:tab w:val="left" w:pos="216"/>
        </w:tabs>
        <w:ind w:firstLine="0"/>
      </w:pPr>
      <w:r w:rsidRPr="00864AF8">
        <w:t>Department of Transportation Commission</w:t>
      </w:r>
    </w:p>
    <w:p w14:paraId="5DC9EAE7" w14:textId="77777777" w:rsidR="004F2A81" w:rsidRPr="00864AF8" w:rsidRDefault="004F2A81" w:rsidP="004F2A81">
      <w:pPr>
        <w:keepLines/>
        <w:tabs>
          <w:tab w:val="left" w:pos="216"/>
        </w:tabs>
        <w:ind w:firstLine="0"/>
      </w:pPr>
      <w:r w:rsidRPr="00864AF8">
        <w:t>Term Commencing: February 15, 2022</w:t>
      </w:r>
    </w:p>
    <w:p w14:paraId="26458D77" w14:textId="77777777" w:rsidR="004F2A81" w:rsidRPr="00864AF8" w:rsidRDefault="004F2A81" w:rsidP="004F2A81">
      <w:pPr>
        <w:keepLines/>
        <w:tabs>
          <w:tab w:val="left" w:pos="216"/>
        </w:tabs>
        <w:ind w:firstLine="0"/>
      </w:pPr>
      <w:r w:rsidRPr="00864AF8">
        <w:t>Term Expiring: February 15, 2026</w:t>
      </w:r>
    </w:p>
    <w:p w14:paraId="5550D722" w14:textId="77777777" w:rsidR="004F2A81" w:rsidRPr="00864AF8" w:rsidRDefault="004F2A81" w:rsidP="004F2A81">
      <w:pPr>
        <w:keepLines/>
        <w:tabs>
          <w:tab w:val="left" w:pos="216"/>
        </w:tabs>
        <w:ind w:firstLine="0"/>
      </w:pPr>
      <w:r w:rsidRPr="00864AF8">
        <w:t>Type: Initial Appointment</w:t>
      </w:r>
    </w:p>
    <w:p w14:paraId="195A2971" w14:textId="77777777" w:rsidR="004F2A81" w:rsidRPr="00864AF8" w:rsidRDefault="004F2A81" w:rsidP="004F2A81">
      <w:pPr>
        <w:keepLines/>
        <w:tabs>
          <w:tab w:val="left" w:pos="216"/>
        </w:tabs>
        <w:ind w:firstLine="0"/>
      </w:pPr>
      <w:r w:rsidRPr="00864AF8">
        <w:t>Seat: At-Large</w:t>
      </w:r>
    </w:p>
    <w:p w14:paraId="32F491B8" w14:textId="77777777" w:rsidR="004F2A81" w:rsidRPr="00864AF8" w:rsidRDefault="004F2A81" w:rsidP="004F2A81">
      <w:pPr>
        <w:keepLines/>
        <w:tabs>
          <w:tab w:val="left" w:pos="216"/>
        </w:tabs>
        <w:ind w:firstLine="0"/>
      </w:pPr>
      <w:r w:rsidRPr="00864AF8">
        <w:t>Vice: James T. McLawhorn Jr.</w:t>
      </w:r>
    </w:p>
    <w:p w14:paraId="6B870620" w14:textId="77777777" w:rsidR="004F2A81" w:rsidRPr="00864AF8" w:rsidRDefault="004F2A81" w:rsidP="004F2A81">
      <w:pPr>
        <w:keepLines/>
        <w:tabs>
          <w:tab w:val="left" w:pos="216"/>
        </w:tabs>
        <w:ind w:firstLine="0"/>
      </w:pPr>
    </w:p>
    <w:p w14:paraId="3602E200" w14:textId="77777777" w:rsidR="004F2A81" w:rsidRPr="00864AF8" w:rsidRDefault="004F2A81" w:rsidP="004F2A81">
      <w:pPr>
        <w:keepLines/>
        <w:tabs>
          <w:tab w:val="left" w:pos="216"/>
        </w:tabs>
        <w:ind w:firstLine="0"/>
      </w:pPr>
      <w:r w:rsidRPr="00864AF8">
        <w:t>Contact Information:</w:t>
      </w:r>
    </w:p>
    <w:p w14:paraId="27A4F4E4" w14:textId="77777777" w:rsidR="004F2A81" w:rsidRPr="00864AF8" w:rsidRDefault="004F2A81" w:rsidP="004F2A81">
      <w:pPr>
        <w:keepLines/>
        <w:tabs>
          <w:tab w:val="left" w:pos="216"/>
        </w:tabs>
        <w:ind w:firstLine="0"/>
      </w:pPr>
      <w:r w:rsidRPr="00864AF8">
        <w:t xml:space="preserve">James Britt Blackwell, O.D. </w:t>
      </w:r>
    </w:p>
    <w:p w14:paraId="7E538EF7" w14:textId="77777777" w:rsidR="004F2A81" w:rsidRPr="00864AF8" w:rsidRDefault="004F2A81" w:rsidP="004F2A81">
      <w:pPr>
        <w:keepLines/>
        <w:tabs>
          <w:tab w:val="left" w:pos="216"/>
        </w:tabs>
        <w:ind w:firstLine="0"/>
      </w:pPr>
      <w:r w:rsidRPr="00864AF8">
        <w:t>1268 Ebenezer Road</w:t>
      </w:r>
    </w:p>
    <w:p w14:paraId="66A08626" w14:textId="77777777" w:rsidR="004F2A81" w:rsidRPr="00864AF8" w:rsidRDefault="004F2A81" w:rsidP="004F2A81">
      <w:pPr>
        <w:keepLines/>
        <w:tabs>
          <w:tab w:val="left" w:pos="216"/>
        </w:tabs>
        <w:ind w:firstLine="0"/>
      </w:pPr>
      <w:r w:rsidRPr="00864AF8">
        <w:t>Rock Hill, South Carolina 29732</w:t>
      </w:r>
    </w:p>
    <w:p w14:paraId="374759B7" w14:textId="77777777" w:rsidR="004F2A81" w:rsidRPr="00864AF8" w:rsidRDefault="004F2A81" w:rsidP="004F2A81">
      <w:pPr>
        <w:keepLines/>
        <w:tabs>
          <w:tab w:val="left" w:pos="216"/>
        </w:tabs>
        <w:ind w:firstLine="0"/>
      </w:pPr>
    </w:p>
    <w:p w14:paraId="47498943" w14:textId="77777777" w:rsidR="004F2A81" w:rsidRPr="00864AF8" w:rsidRDefault="004F2A81" w:rsidP="004F2A81">
      <w:pPr>
        <w:keepLines/>
        <w:tabs>
          <w:tab w:val="left" w:pos="216"/>
        </w:tabs>
        <w:ind w:firstLine="0"/>
      </w:pPr>
      <w:r w:rsidRPr="00864AF8">
        <w:t>Yours very truly,</w:t>
      </w:r>
    </w:p>
    <w:p w14:paraId="6B23A9A0" w14:textId="77777777" w:rsidR="004F2A81" w:rsidRPr="00864AF8" w:rsidRDefault="004F2A81" w:rsidP="004F2A81">
      <w:pPr>
        <w:keepLines/>
        <w:tabs>
          <w:tab w:val="left" w:pos="216"/>
        </w:tabs>
        <w:ind w:firstLine="0"/>
      </w:pPr>
      <w:r w:rsidRPr="00864AF8">
        <w:t>Henry McMaster</w:t>
      </w:r>
    </w:p>
    <w:p w14:paraId="440D26E1" w14:textId="77777777" w:rsidR="004F2A81" w:rsidRDefault="004F2A81" w:rsidP="004F2A81">
      <w:pPr>
        <w:keepLines/>
        <w:tabs>
          <w:tab w:val="left" w:pos="216"/>
        </w:tabs>
        <w:ind w:firstLine="0"/>
      </w:pPr>
      <w:r w:rsidRPr="00864AF8">
        <w:t>Governor</w:t>
      </w:r>
    </w:p>
    <w:p w14:paraId="5A300986" w14:textId="4FC2D65A" w:rsidR="004F2A81" w:rsidRDefault="004F2A81" w:rsidP="004F2A81">
      <w:pPr>
        <w:keepLines/>
        <w:tabs>
          <w:tab w:val="left" w:pos="216"/>
        </w:tabs>
        <w:ind w:firstLine="0"/>
      </w:pPr>
    </w:p>
    <w:p w14:paraId="439602CA" w14:textId="77777777" w:rsidR="004F2A81" w:rsidRDefault="004F2A81" w:rsidP="004F2A81">
      <w:r>
        <w:t xml:space="preserve">Rep. GILLIAM moved to adjourn debate on the confirmation </w:t>
      </w:r>
      <w:r w:rsidR="00D91989">
        <w:t>until Tuesday</w:t>
      </w:r>
      <w:r>
        <w:t>, March 4, which was agreed to.</w:t>
      </w:r>
    </w:p>
    <w:p w14:paraId="7EA950C4" w14:textId="77777777" w:rsidR="004F2A81" w:rsidRDefault="004F2A81" w:rsidP="004F2A81"/>
    <w:p w14:paraId="659AE61C" w14:textId="027ABD02" w:rsidR="004F2A81" w:rsidRDefault="004F2A81" w:rsidP="004F2A81">
      <w:pPr>
        <w:keepNext/>
        <w:jc w:val="center"/>
        <w:rPr>
          <w:b/>
        </w:rPr>
      </w:pPr>
      <w:r w:rsidRPr="004F2A81">
        <w:rPr>
          <w:b/>
        </w:rPr>
        <w:t>SENT TO THE SENATE</w:t>
      </w:r>
    </w:p>
    <w:p w14:paraId="7FB1673D" w14:textId="7FECEC3D" w:rsidR="004F2A81" w:rsidRDefault="004F2A81" w:rsidP="004F2A81">
      <w:r>
        <w:t xml:space="preserve">The following </w:t>
      </w:r>
      <w:r w:rsidR="00D91989">
        <w:t>Bills were</w:t>
      </w:r>
      <w:r>
        <w:t xml:space="preserve"> taken up, read the third time, and ordered sent to the Senate:</w:t>
      </w:r>
    </w:p>
    <w:p w14:paraId="4977FA1A" w14:textId="53D286AB" w:rsidR="004F2A81" w:rsidRDefault="004F2A81" w:rsidP="004F2A81"/>
    <w:p w14:paraId="6CF5DE2A" w14:textId="77777777" w:rsidR="004F2A81" w:rsidRDefault="004F2A81" w:rsidP="004F2A81">
      <w:r>
        <w:t xml:space="preserve">H. 3973 -- Rep. Bannister: A BILL TO AMEND ACT 432 OF 1947, AS AMENDED, RELATING TO THE GREENVILLE HEALTH SYSTEM BOARD OF TRUSTEES, SO AS TO REVISE THE HOUSE OF REPRESENTATIVES' DISTRICTS CONSTITUTING THE </w:t>
      </w:r>
      <w:r>
        <w:lastRenderedPageBreak/>
        <w:t>DISTRICTS WHICH COMPRISE HOUSE DISTRICT RESIDENCY SEATS ON THE BOARD.</w:t>
      </w:r>
    </w:p>
    <w:p w14:paraId="35FBC74E" w14:textId="77777777" w:rsidR="004F2A81" w:rsidRDefault="004F2A81" w:rsidP="004F2A81">
      <w:bookmarkStart w:id="14" w:name="include_clip_end_103"/>
      <w:bookmarkStart w:id="15" w:name="include_clip_start_104"/>
      <w:bookmarkEnd w:id="14"/>
      <w:bookmarkEnd w:id="15"/>
    </w:p>
    <w:p w14:paraId="0F2A02E2" w14:textId="77777777" w:rsidR="004F2A81" w:rsidRDefault="004F2A81" w:rsidP="004F2A81">
      <w:r>
        <w:t>H. 4003 -- Reps. Vaughan, Willis, Burns, B. J. Cox and Bannister: A BILL TO AMEND ACT 1543 OF 1968, AS AMENDED, RELATING TO THE AUTHORITY OF THE GREATER GREENVILLE SANITATION DISTRICT TO CONTRACT TO PROVIDE SANITATION SERVICES TO THIRD PARTIES NOT WITHIN THE DISTRICT, SO AS TO ELIMINATE THIS AUTHORITY, TO ELIMINATE THE AUTHORITY OF THE COMMISSION TO CHARGE PROPERTY TAX MILLAGE WITHIN THE DISTRICT, TO PROVIDE THE COMMISSION ONLY MAY CHARGE A SANITATION FEE, TO PROVIDE THE COMMISSION SHALL RETIRE ALL GENERAL OBLIGATION BONDS, TO PROVIDE THE COMMISSION ONLY MAY ISSUE REVENUE BONDS, TO EXEMPT EXISTING CONTRACTS, AND TO PROVIDE EXISTING CONTRACTS MAY NOT BE RENEWED OR EXTENDED.</w:t>
      </w:r>
    </w:p>
    <w:p w14:paraId="4EFAB393" w14:textId="77777777" w:rsidR="004F2A81" w:rsidRDefault="004F2A81" w:rsidP="004F2A81">
      <w:bookmarkStart w:id="16" w:name="include_clip_end_104"/>
      <w:bookmarkStart w:id="17" w:name="include_clip_start_105"/>
      <w:bookmarkEnd w:id="16"/>
      <w:bookmarkEnd w:id="17"/>
    </w:p>
    <w:p w14:paraId="568E3986" w14:textId="77777777" w:rsidR="004F2A81" w:rsidRDefault="004F2A81" w:rsidP="004F2A81">
      <w:r>
        <w:t>H. 3952 -- Reps. Mitchell, Luck, Williams and Yow: A BILL TO AMEND ACT 571 OF 1965, RELATING TO THE DARLINGTON COUNTY MILLAGE LEVY FOR THE FLORENCE-DARLINGTON TECHNICAL COLLEGE, SO AS TO REQUIRE THE BUDGET TO BE APPROVED BY THE DARLINGTON COUNTY COUNCIL INSTEAD OF THE COUNTY BOARD OF EDUCATION.</w:t>
      </w:r>
    </w:p>
    <w:p w14:paraId="7DB9B147" w14:textId="49F1A686" w:rsidR="004F2A81" w:rsidRDefault="004F2A81" w:rsidP="004F2A81">
      <w:bookmarkStart w:id="18" w:name="include_clip_end_105"/>
      <w:bookmarkEnd w:id="18"/>
    </w:p>
    <w:p w14:paraId="56DD2EF8" w14:textId="7E5FC684" w:rsidR="004F2A81" w:rsidRDefault="004F2A81" w:rsidP="004F2A81">
      <w:pPr>
        <w:keepNext/>
        <w:jc w:val="center"/>
        <w:rPr>
          <w:b/>
        </w:rPr>
      </w:pPr>
      <w:r w:rsidRPr="004F2A81">
        <w:rPr>
          <w:b/>
        </w:rPr>
        <w:t>RETURNED TO THE SENATE WITH AMENDMENTS</w:t>
      </w:r>
    </w:p>
    <w:p w14:paraId="7DC97A4E" w14:textId="3565F713" w:rsidR="004F2A81" w:rsidRDefault="004F2A81" w:rsidP="004F2A81">
      <w:r>
        <w:t>The following Joint Resolution was taken up, read the third time, and ordered returned to the Senate with amendments:</w:t>
      </w:r>
    </w:p>
    <w:p w14:paraId="5A59D04F" w14:textId="77777777" w:rsidR="004F2A81" w:rsidRDefault="004F2A81" w:rsidP="004F2A81">
      <w:bookmarkStart w:id="19" w:name="include_clip_start_108"/>
      <w:bookmarkEnd w:id="19"/>
    </w:p>
    <w:p w14:paraId="2EE21FCD" w14:textId="77777777" w:rsidR="004F2A81" w:rsidRDefault="004F2A81" w:rsidP="004F2A81">
      <w:r>
        <w:t>S. 271 -- Senators Alexander, Rankin and Hutto: A JOINT RESOLUTION TO SUSPEND THE PROVISION IN SECTION 58-3-20(C) THAT PROHIBITS THE GENERAL ASSEMBLY FROM HOLDING AN ELECTION UNTIL A FINAL DETERMINATION IS MADE BY THE COURTS REGARDING ITS REVIEW OF CONGRESSIONAL DISTRICTS FOR CALENDAR YEAR 2025.</w:t>
      </w:r>
    </w:p>
    <w:p w14:paraId="41B2E3B2" w14:textId="0FF115E8" w:rsidR="004F2A81" w:rsidRDefault="004F2A81" w:rsidP="004F2A81">
      <w:bookmarkStart w:id="20" w:name="include_clip_end_108"/>
      <w:bookmarkEnd w:id="20"/>
    </w:p>
    <w:p w14:paraId="523A18EA" w14:textId="772FA7C3" w:rsidR="004F2A81" w:rsidRDefault="004F2A81" w:rsidP="004F2A81">
      <w:pPr>
        <w:keepNext/>
        <w:jc w:val="center"/>
        <w:rPr>
          <w:b/>
        </w:rPr>
      </w:pPr>
      <w:r w:rsidRPr="004F2A81">
        <w:rPr>
          <w:b/>
        </w:rPr>
        <w:t>H. 3021--POINT OF ORDER</w:t>
      </w:r>
    </w:p>
    <w:p w14:paraId="1A6DA1B6" w14:textId="3E091A22" w:rsidR="004F2A81" w:rsidRDefault="004F2A81" w:rsidP="004F2A81">
      <w:pPr>
        <w:keepNext/>
      </w:pPr>
      <w:r>
        <w:t>The following Bill was taken up:</w:t>
      </w:r>
    </w:p>
    <w:p w14:paraId="1443E49E" w14:textId="77777777" w:rsidR="004F2A81" w:rsidRDefault="004F2A81" w:rsidP="004F2A81">
      <w:pPr>
        <w:keepNext/>
      </w:pPr>
      <w:bookmarkStart w:id="21" w:name="include_clip_start_110"/>
      <w:bookmarkEnd w:id="21"/>
    </w:p>
    <w:p w14:paraId="2DB9A0CE" w14:textId="77777777" w:rsidR="004F2A81" w:rsidRDefault="004F2A81" w:rsidP="004F2A81">
      <w:r>
        <w:t xml:space="preserve">H. 3021 -- Reps. Bradley, G. M. Smith, Herbkersman, Lawson, B. Newton, Wooten, Mitchell, Pope, Guffey, Neese, Martin, Chapman, </w:t>
      </w:r>
      <w:r>
        <w:lastRenderedPageBreak/>
        <w:t xml:space="preserve">Pedalino, McCravy, Chumley, W. Newton, Taylor, Hewitt, Schuessler, Davis, M. M. Smith, Long, Sanders, Teeple, Gagnon, Hixon, Erickson, Hager, Ballentine, Calhoon, Holman, Moss, Burns, Gilreath, Gilliam, Rankin, Vaughan, B. L. Cox, Ligon, Oremus, Hartz, Guest, Crawford and Robbins: A BILL TO AMEND THE SOUTH CAROLINA CODE OF LAWS BY ENACTING THE "SMALL BUSINESS REGULATORY FREEDOM ACT" BY ADDING SECTION 1-23-285 SO AS TO PROVIDE THE SMALL BUSINESS REGULATORY REVIEW COMMITTEE SHALL CONDUCT AN INITIAL REVIEW OF REGULATIONS PENDING REAUTHORIZATION AND MAKE RECOMMENDATIONS TO THE GENERAL ASSEMBLY FOR RETAINING OR REMOVING REGULATIONS, TO PROVIDE IT IS THE DUTY OF THE COMMITTEE WHEN REVIEWING REGULATIONS TO REDUCE THE OVERALL REGULATORY BURDEN ON BUSINESSES BY REDUCING THE NUMBER OF REGULATORY REQUIREMENTS BY TWENTY-FIVE PERCENT, AND TO PROVIDE THE COMMITTEE MAY REQUEST ANY NECESSARY INFORMATION FROM STATE AGENCIES AND TO REQUIRE THE COMPLIANCE OF AGENCIES WITH THESE REQUESTS, AMONG OTHER THINGS; BY AMENDING SECTION 1-23-110, RELATING TO THE PROCESS FOR PROMULGATING REGULATIONS UNDER THE ADMINISTRATIVE PROCEDURES ACT SO AS TO PROVIDE AGENCIES MAY NOT PROMULGATE REGULATIONS ABSENT EXPRESS STATUTORY AUTHORITY AND CITATION TO THE SPECIFIC STATUTORY AUTHORITY, TO PROVIDE FOR EVERY REGULATION AN AGENCY PROPOSES, IT MUST IDENTIFY AND PROPOSE TWO OF ITS REGULATIONS TO REMOVE, TO PROVIDE PERSONS AGGRIEVED BY A REGULATION MAY CHALLENGE THE VALIDITY OF THE REGULATION IN A COURT OF COMPETENT JURISDICTION, AND TO PROVIDE COURTS MAY DECLARE REGULATIONS INVALID UPON FINDING AN ABSENCE OF EXPRESS STATUTORY AUTHORITY TO PROMULGATE; BY AMENDING SECTION 1-23-115, RELATING TO ASSESSMENT REPORTS FOR REGULATIONS SUBMITTED FOR PROMULGATION, SO AS TO PROVIDE ALL REGULATIONS SUBMITTED FOR PROMULGATION MUST INCLUDE ASSESSMENT REPORTS, TO ALLOW LONGER REVIEW PERIODS IN CERTAIN CIRCUMSTANCES, TO PROVIDE DISCOUNT RATES MUST BE JUSTIFIED IF APPLIED IN AN ANALYSIS REPORT, TO PROVIDE PROMULGATING AGENCIES </w:t>
      </w:r>
      <w:r>
        <w:lastRenderedPageBreak/>
        <w:t>MUST CONDUCT RETROSPECTIVE ASSESSMENT REPORTS IN CERTAIN CIRCUMSTANCES, TO PROVIDE ASSESSMENT CONTENTS MUST BE MADE PUBLICLY AVAILABLE IN A CERTAIN MANNER, TO PROVIDE CERTAIN STANDARDIZED ANALYTIC METHODS AND METRICS MUST BE APPLIED TO ALL REGULATIONS, TO REQUIRE RETROSPECTIVE ASSESSMENT REPORTS BE CONDUCTED WHEN REGULATIONS ARE REVIEWED FOR RENEWAL, AMONG OTHER THINGS; BY AMENDING SECTION 1-23-120, RELATING TO DOCUMENTS REQUIRED TO BE FILED TO INITIATE THE REVIEW PROCESS FOR A REGULATION, SO AS TO REQUIRE THE DOCUMENTS INCLUDE AN AUTOMATIC EXPIRATION DATE, AND TO PROVIDE FOR THE AUTOMATIC EXPIRATION AND PERIODIC REVIEW OF REGULATIONS; AND BY AMENDING SECTION 1-23-380, RELATING TO JUDICIAL REVIEW UPON EXHAUSTION OF ADMINISTRATIVE REMEDIES, SO AS TO PROVIDE REQUIREMENTS FOR JUDICIAL REVIEW OF AGENCY INTERPRETATIONS OF REGULATIONS.</w:t>
      </w:r>
    </w:p>
    <w:p w14:paraId="6BDFB45C" w14:textId="5554B53C" w:rsidR="004F2A81" w:rsidRDefault="004F2A81" w:rsidP="004F2A81">
      <w:bookmarkStart w:id="22" w:name="include_clip_end_110"/>
      <w:bookmarkEnd w:id="22"/>
    </w:p>
    <w:p w14:paraId="46D5D1F0" w14:textId="13E3B4E3" w:rsidR="004F2A81" w:rsidRDefault="004F2A81" w:rsidP="004F2A81">
      <w:pPr>
        <w:keepNext/>
        <w:jc w:val="center"/>
        <w:rPr>
          <w:b/>
        </w:rPr>
      </w:pPr>
      <w:r w:rsidRPr="004F2A81">
        <w:rPr>
          <w:b/>
        </w:rPr>
        <w:t>POINT OF ORDER</w:t>
      </w:r>
    </w:p>
    <w:p w14:paraId="29C287DE" w14:textId="77777777" w:rsidR="004F2A81" w:rsidRDefault="004F2A81" w:rsidP="004F2A81">
      <w:r>
        <w:t>Rep. HERBKERSMAN made the Point of Order that the Bill was improperly before the House for consideration since its number and title have not been printed in the House Calendar at least one statewide legislative day prior to second reading.</w:t>
      </w:r>
    </w:p>
    <w:p w14:paraId="739A74B5" w14:textId="26E324D8" w:rsidR="004F2A81" w:rsidRDefault="004F2A81" w:rsidP="004F2A81">
      <w:r>
        <w:t xml:space="preserve">The SPEAKER sustained the Point of Order.  </w:t>
      </w:r>
    </w:p>
    <w:p w14:paraId="4406C3CC" w14:textId="77777777" w:rsidR="004F2A81" w:rsidRDefault="004F2A81" w:rsidP="004F2A81"/>
    <w:p w14:paraId="50A92FBE" w14:textId="67EE6C14" w:rsidR="004F2A81" w:rsidRDefault="004F2A81" w:rsidP="004F2A81">
      <w:pPr>
        <w:keepNext/>
        <w:jc w:val="center"/>
        <w:rPr>
          <w:b/>
        </w:rPr>
      </w:pPr>
      <w:r w:rsidRPr="004F2A81">
        <w:rPr>
          <w:b/>
        </w:rPr>
        <w:t>H. 3756--POINT OF ORDER</w:t>
      </w:r>
    </w:p>
    <w:p w14:paraId="7F44EF7A" w14:textId="096CDD6B" w:rsidR="004F2A81" w:rsidRDefault="004F2A81" w:rsidP="004F2A81">
      <w:pPr>
        <w:keepNext/>
      </w:pPr>
      <w:r>
        <w:t>The following Bill was taken up:</w:t>
      </w:r>
    </w:p>
    <w:p w14:paraId="579D35DC" w14:textId="77777777" w:rsidR="004F2A81" w:rsidRDefault="004F2A81" w:rsidP="004F2A81">
      <w:pPr>
        <w:keepNext/>
      </w:pPr>
      <w:bookmarkStart w:id="23" w:name="include_clip_start_114"/>
      <w:bookmarkEnd w:id="23"/>
    </w:p>
    <w:p w14:paraId="7EF46FC8" w14:textId="77777777" w:rsidR="004F2A81" w:rsidRDefault="004F2A81" w:rsidP="004F2A81">
      <w:r>
        <w:t xml:space="preserve">H. 3756 -- Reps. Herbkersman, Gatch and Hager: A BILL TO AMEND THE SOUTH CAROLINA CODE OF LAWS BY AMENDING SECTION 58-27-1105, RELATING TO DEFINITIONS, SO AS TO DEFINE "QUALIFIED INDEPENDENT THIRD PARTY" AND TO ALLOW AN ELECTRIC UTILITY TO INCLUDE STORM RECOVERY COSTS FOR HURRICANE HELENE AND ITS COST OF CAPITAL FROM THE DATE OF THE STORM THROUGH THE ISSUANCE OF STORM RECOVERY BONDS; AND BY AMENDING SECTION 58-27-1110, RELATING TO THE PETITION FOR FINANCING ORDER AND REQUIREMENTS, SO AS TO </w:t>
      </w:r>
      <w:r>
        <w:lastRenderedPageBreak/>
        <w:t>ALLOW AN ELECTRIC UTILITY TO DEFER THE REVIEW AND APPROVAL OF A FINANCING ORDER.</w:t>
      </w:r>
    </w:p>
    <w:p w14:paraId="62626A00" w14:textId="146EEFDB" w:rsidR="004F2A81" w:rsidRDefault="004F2A81" w:rsidP="004F2A81">
      <w:bookmarkStart w:id="24" w:name="include_clip_end_114"/>
      <w:bookmarkEnd w:id="24"/>
    </w:p>
    <w:p w14:paraId="5194705B" w14:textId="46A72BED" w:rsidR="004F2A81" w:rsidRDefault="004F2A81" w:rsidP="004F2A81">
      <w:pPr>
        <w:keepNext/>
        <w:jc w:val="center"/>
        <w:rPr>
          <w:b/>
        </w:rPr>
      </w:pPr>
      <w:r w:rsidRPr="004F2A81">
        <w:rPr>
          <w:b/>
        </w:rPr>
        <w:t>POINT OF ORDER</w:t>
      </w:r>
    </w:p>
    <w:p w14:paraId="14B3C4FB" w14:textId="77777777" w:rsidR="004F2A81" w:rsidRDefault="004F2A81" w:rsidP="004F2A81">
      <w:r>
        <w:t>Rep. HERBKERSMAN made the Point of Order that the Bill was improperly before the House for consideration since its number and title have not been printed in the House Calendar at least one statewide legislative day prior to second reading.</w:t>
      </w:r>
    </w:p>
    <w:p w14:paraId="22B5B32E" w14:textId="4F987DB1" w:rsidR="004F2A81" w:rsidRDefault="004F2A81" w:rsidP="004F2A81">
      <w:r>
        <w:t xml:space="preserve">The SPEAKER sustained the Point of Order.  </w:t>
      </w:r>
    </w:p>
    <w:p w14:paraId="260802BC" w14:textId="77777777" w:rsidR="004F2A81" w:rsidRDefault="004F2A81" w:rsidP="004F2A81"/>
    <w:p w14:paraId="526A5E5A" w14:textId="3EC47E63" w:rsidR="004F2A81" w:rsidRDefault="004F2A81" w:rsidP="004F2A81">
      <w:pPr>
        <w:keepNext/>
        <w:jc w:val="center"/>
        <w:rPr>
          <w:b/>
        </w:rPr>
      </w:pPr>
      <w:r w:rsidRPr="004F2A81">
        <w:rPr>
          <w:b/>
        </w:rPr>
        <w:t>H. 3571--AMENDED AND ORDERED TO THIRD READING</w:t>
      </w:r>
    </w:p>
    <w:p w14:paraId="68E64F82" w14:textId="21183046" w:rsidR="004F2A81" w:rsidRDefault="004F2A81" w:rsidP="004F2A81">
      <w:pPr>
        <w:keepNext/>
      </w:pPr>
      <w:r>
        <w:t>The following Bill was taken up:</w:t>
      </w:r>
    </w:p>
    <w:p w14:paraId="0DF969E3" w14:textId="77777777" w:rsidR="004F2A81" w:rsidRDefault="004F2A81" w:rsidP="004F2A81">
      <w:pPr>
        <w:keepNext/>
      </w:pPr>
      <w:bookmarkStart w:id="25" w:name="include_clip_start_118"/>
      <w:bookmarkEnd w:id="25"/>
    </w:p>
    <w:p w14:paraId="697CAA72" w14:textId="77777777" w:rsidR="004F2A81" w:rsidRDefault="004F2A81" w:rsidP="004F2A81">
      <w:r>
        <w:t xml:space="preserve">H. 3571 -- Reps. Hiott, Guffey, J. L. Johnson, Pedalino, Neese and B. Newton: A BILL TO AMEND THE SOUTH CAROLINA CODE OF LAWS BY AMENDING SECTION 58-36-20, RELATING TO DEFINITIONS, SO AS TO ADD DEFINITIONS FOR "LARGE PROJECT," "NOTICE," "PRE-MARKING," "PRIVATE FACILITY," "PROJECT INITIATOR," AND "SOFT DIGGING" AND TO AMEND THE DEFINITIONS OF "EXCAVATE," "EXCAVATOR," AND "OPERATOR"; BY AMENDING SECTION 58-36-50, RELATING TO THE OPERATORS ASSOCIATION NOTIFICATION CENTER, SO AS TO CLARIFY OPERATOR PENALTY FOR FAILURE TO BE A MEMBER OF THE ASSOCIATION, THE NOTIFICATION CENTER'S DUTIES, AND OTHER CHANGES; BY AMENDING SECTION 58-36-60, RELATING TO THE NOTICE OF INTENT TO EXCAVATE OR DEMOLISH, SO AS TO PROVIDE ADDITIONAL TIME FOR NOTICE FOR CERTAIN EXCAVATIONS OR DEMOLITIONS AND OTHER CHANGES; BY AMENDING SECTION 58-36-70, RELATING TO INFORMATION SUPPLIED BY OPERATORS, SO AS TO REQUIRE QUARTERLY REPORTS OF DAMAGE CAUSED BY AN EXCAVATION OR DEMOLITION AND TO CLARIFY PAYMENT OF A CIVIL PENALTY IN CERTAIN CIRCUMSTANCES; BY AMENDING SECTION 58-36-80, RELATING TO EMERGENCY EXCAVATIONS OR DEMOLITIONS EXEMPT FROM NOTICE REQUIREMENTS AND LIABILITY FOR DAMAGES, SO AS ESTABLISH ADDITIONAL NOTIFICATION AND RESPONSE REQUIREMENTS IN THE EVENT OF AN EMERGENCY AND TO MAKE A FALSE CLAIM OF AN EMERGENCY A VIOLATION OF THIS CHAPTER; BY AMENDING SECTION 58-36-90, RELATING TO NOTICE OF </w:t>
      </w:r>
      <w:r>
        <w:lastRenderedPageBreak/>
        <w:t>DAMAGES, SO AS TO REQUIRE AN EXCAVATOR TO IMMEDIATELY REPORT ANY KNOWN DAMAGE TO THE NOTIFICATION CENTER AND FACILITY OPERATOR; BY AMENDING SECTION 58-36-100, RELATING TO DESIGN REQUESTS AND OPERATOR RESPONSE, SO AS TO ADD A REFERENCE TO LARGE PROJECTS; BY AMENDING SECTION 58-36-110, RELATING TO EXEMPTION FROM NOTICE REQUIREMENTS, SO AS TO STRIKE CURRENT PROVISIONS; BY AMENDING SECTION 58-36-120, RELATING TO PENALTIES AND CIVIL REMEDIES, SO AS TO PROVIDE FOR A COMPLAINT PROCESS THROUGH THE ATTORNEY GENERAL'S OFFICE AND PROVIDE FOR PENALTIES; AND BY ADDING SECTION 58-36-75, SO AS TO PROVIDE A PROCESS FOR LARGE PROJECTS.</w:t>
      </w:r>
    </w:p>
    <w:p w14:paraId="196B4EF4" w14:textId="3F2FD4E6" w:rsidR="004F2A81" w:rsidRDefault="004F2A81" w:rsidP="004F2A81"/>
    <w:p w14:paraId="2F58E8D8" w14:textId="77777777" w:rsidR="004F2A81" w:rsidRPr="00186ACE" w:rsidRDefault="004F2A81" w:rsidP="004F2A81">
      <w:pPr>
        <w:pStyle w:val="scamendsponsorline"/>
        <w:ind w:firstLine="216"/>
        <w:jc w:val="both"/>
        <w:rPr>
          <w:sz w:val="22"/>
        </w:rPr>
      </w:pPr>
      <w:r w:rsidRPr="00186ACE">
        <w:rPr>
          <w:sz w:val="22"/>
        </w:rPr>
        <w:t>The Committee on House, Labor, Commerce and Industry proposed the following Amendment No. 1 to H. 3571 (LC-3571.HA0002H), which was adopted:</w:t>
      </w:r>
    </w:p>
    <w:p w14:paraId="44C0B28B" w14:textId="77777777" w:rsidR="004F2A81" w:rsidRPr="00186ACE" w:rsidRDefault="004F2A81" w:rsidP="004F2A81">
      <w:pPr>
        <w:pStyle w:val="scamendlanginstruction"/>
        <w:spacing w:before="0" w:after="0"/>
        <w:ind w:firstLine="216"/>
        <w:jc w:val="both"/>
        <w:rPr>
          <w:sz w:val="22"/>
        </w:rPr>
      </w:pPr>
      <w:r w:rsidRPr="00186ACE">
        <w:rPr>
          <w:sz w:val="22"/>
        </w:rPr>
        <w:t>Amend the bill, as and if amended, SECTION 1, by striking Section 58-36-20</w:t>
      </w:r>
      <w:r w:rsidRPr="00186ACE">
        <w:rPr>
          <w:rStyle w:val="scinsert"/>
          <w:sz w:val="22"/>
        </w:rPr>
        <w:t>(3)(b)</w:t>
      </w:r>
      <w:r w:rsidRPr="00186ACE">
        <w:rPr>
          <w:sz w:val="22"/>
        </w:rPr>
        <w:t xml:space="preserve"> and inserting:</w:t>
      </w:r>
    </w:p>
    <w:p w14:paraId="2F8E5869" w14:textId="0DECB8DD" w:rsidR="004F2A81" w:rsidRPr="00186ACE" w:rsidRDefault="004F2A81" w:rsidP="004F2A81">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186ACE">
        <w:rPr>
          <w:rStyle w:val="scinsert"/>
          <w:rFonts w:cs="Times New Roman"/>
          <w:sz w:val="22"/>
        </w:rPr>
        <w:tab/>
      </w:r>
      <w:r w:rsidRPr="00186ACE">
        <w:rPr>
          <w:rStyle w:val="scinsert"/>
          <w:rFonts w:cs="Times New Roman"/>
          <w:sz w:val="22"/>
        </w:rPr>
        <w:tab/>
      </w:r>
      <w:r w:rsidRPr="00186ACE">
        <w:rPr>
          <w:rStyle w:val="scinsert"/>
          <w:rFonts w:cs="Times New Roman"/>
          <w:sz w:val="22"/>
        </w:rPr>
        <w:tab/>
        <w:t>(b) for the minor repair</w:t>
      </w:r>
      <w:r w:rsidRPr="00186ACE">
        <w:rPr>
          <w:rStyle w:val="scinsertblue"/>
          <w:rFonts w:cs="Times New Roman"/>
          <w:sz w:val="22"/>
        </w:rPr>
        <w:t>, connecting</w:t>
      </w:r>
      <w:r w:rsidRPr="00186ACE">
        <w:rPr>
          <w:rStyle w:val="scinsert"/>
          <w:rFonts w:cs="Times New Roman"/>
          <w:sz w:val="22"/>
        </w:rPr>
        <w:t xml:space="preserve"> or routine maintenance of an existing facility;</w:t>
      </w:r>
    </w:p>
    <w:p w14:paraId="02E28CCA" w14:textId="77777777" w:rsidR="004F2A81" w:rsidRPr="00186ACE" w:rsidRDefault="004F2A81" w:rsidP="004F2A81">
      <w:pPr>
        <w:pStyle w:val="scamendlanginstruction"/>
        <w:spacing w:before="0" w:after="0"/>
        <w:ind w:firstLine="216"/>
        <w:jc w:val="both"/>
        <w:rPr>
          <w:sz w:val="22"/>
        </w:rPr>
      </w:pPr>
      <w:r w:rsidRPr="00186ACE">
        <w:rPr>
          <w:sz w:val="22"/>
        </w:rPr>
        <w:t>Amend the bill further, SECTION 1, by striking Section 58-36-120</w:t>
      </w:r>
      <w:r w:rsidRPr="00186ACE">
        <w:rPr>
          <w:rStyle w:val="scinsert"/>
          <w:sz w:val="22"/>
        </w:rPr>
        <w:t>(A)(1)</w:t>
      </w:r>
      <w:r w:rsidRPr="00186ACE">
        <w:rPr>
          <w:sz w:val="22"/>
        </w:rPr>
        <w:t xml:space="preserve"> and </w:t>
      </w:r>
      <w:r w:rsidRPr="00186ACE">
        <w:rPr>
          <w:rStyle w:val="scinsert"/>
          <w:sz w:val="22"/>
        </w:rPr>
        <w:t>(2)</w:t>
      </w:r>
      <w:r w:rsidRPr="00186ACE">
        <w:rPr>
          <w:sz w:val="22"/>
        </w:rPr>
        <w:t xml:space="preserve"> and inserting:</w:t>
      </w:r>
    </w:p>
    <w:p w14:paraId="483FD04A" w14:textId="27E64F82" w:rsidR="004F2A81" w:rsidRPr="00186ACE" w:rsidRDefault="004F2A81" w:rsidP="004F2A8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ACE">
        <w:rPr>
          <w:rStyle w:val="scinsert"/>
          <w:rFonts w:cs="Times New Roman"/>
          <w:sz w:val="22"/>
        </w:rPr>
        <w:tab/>
        <w:t>(A)(1) A party affected by an alleged violation of this chapter may file a complaint with the Attorney General’s Office within forty‑five days of the alleged violation. Upon receipt of the complaint, the Attorney General’s Office must refer the complaint to the notification center for an investigation and mediation pursuant to Section 56‑36‑50</w:t>
      </w:r>
      <w:r w:rsidRPr="00186ACE">
        <w:rPr>
          <w:rStyle w:val="scstrikered"/>
          <w:rFonts w:cs="Times New Roman"/>
          <w:sz w:val="22"/>
        </w:rPr>
        <w:t>(M)</w:t>
      </w:r>
      <w:r w:rsidRPr="00186ACE">
        <w:rPr>
          <w:rStyle w:val="scinsertblue"/>
          <w:rFonts w:cs="Times New Roman"/>
          <w:sz w:val="22"/>
        </w:rPr>
        <w:t>(L)</w:t>
      </w:r>
      <w:r w:rsidRPr="00186ACE">
        <w:rPr>
          <w:rStyle w:val="scinsert"/>
          <w:rFonts w:cs="Times New Roman"/>
          <w:sz w:val="22"/>
        </w:rPr>
        <w:t>. Each mediation recommendation proposed by the notification center must be submitted to the Attorney General’s Office for approval</w:t>
      </w:r>
      <w:r w:rsidRPr="00186ACE">
        <w:rPr>
          <w:rStyle w:val="scinsertblue"/>
          <w:rFonts w:cs="Times New Roman"/>
          <w:sz w:val="22"/>
        </w:rPr>
        <w:t xml:space="preserve"> or rejection</w:t>
      </w:r>
      <w:r w:rsidRPr="00186ACE">
        <w:rPr>
          <w:rStyle w:val="scinsert"/>
          <w:rFonts w:cs="Times New Roman"/>
          <w:sz w:val="22"/>
        </w:rPr>
        <w:t>.</w:t>
      </w:r>
    </w:p>
    <w:p w14:paraId="5326757C" w14:textId="77777777" w:rsidR="004F2A81" w:rsidRPr="00186ACE" w:rsidRDefault="004F2A81" w:rsidP="004F2A8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ACE">
        <w:rPr>
          <w:rStyle w:val="scstrikered"/>
          <w:rFonts w:cs="Times New Roman"/>
          <w:sz w:val="22"/>
        </w:rPr>
        <w:tab/>
      </w:r>
      <w:r w:rsidRPr="00186ACE">
        <w:rPr>
          <w:rStyle w:val="scstrikered"/>
          <w:rFonts w:cs="Times New Roman"/>
          <w:sz w:val="22"/>
        </w:rPr>
        <w:tab/>
        <w:t>(2) Any complaint that is not resolved through mediation or the mediation proposal is rejected by the Attorney General’s Office shall be reviewed by the Attorney General’s office as a contested case proceeding. The party who submitted the complaint shall be the moving party for purposes of this proceeding.</w:t>
      </w:r>
    </w:p>
    <w:p w14:paraId="0575F549" w14:textId="77777777" w:rsidR="004F2A81" w:rsidRPr="00186ACE" w:rsidRDefault="004F2A81" w:rsidP="004F2A8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ACE">
        <w:rPr>
          <w:rStyle w:val="scinsertblue"/>
          <w:rFonts w:cs="Times New Roman"/>
          <w:sz w:val="22"/>
        </w:rPr>
        <w:tab/>
      </w:r>
      <w:r w:rsidRPr="00186ACE">
        <w:rPr>
          <w:rStyle w:val="scinsertblue"/>
          <w:rFonts w:cs="Times New Roman"/>
          <w:sz w:val="22"/>
        </w:rPr>
        <w:tab/>
        <w:t>(2) The Attorney General’s Office, upon receipt of a mediation recommendation from the notification center, may approve or reject the mediation recommendation.</w:t>
      </w:r>
    </w:p>
    <w:p w14:paraId="194F9FD4" w14:textId="77777777" w:rsidR="004F2A81" w:rsidRPr="00186ACE" w:rsidRDefault="004F2A81" w:rsidP="004F2A8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ACE">
        <w:rPr>
          <w:rStyle w:val="scinsertblue"/>
          <w:rFonts w:cs="Times New Roman"/>
          <w:sz w:val="22"/>
        </w:rPr>
        <w:tab/>
      </w:r>
      <w:r w:rsidRPr="00186ACE">
        <w:rPr>
          <w:rStyle w:val="scinsertblue"/>
          <w:rFonts w:cs="Times New Roman"/>
          <w:sz w:val="22"/>
        </w:rPr>
        <w:tab/>
        <w:t xml:space="preserve">(3) If the notification center informs the Attorney General’s Office that a mediation recommendation could not be reached or a </w:t>
      </w:r>
      <w:r w:rsidRPr="00186ACE">
        <w:rPr>
          <w:rStyle w:val="scinsertblue"/>
          <w:rFonts w:cs="Times New Roman"/>
          <w:sz w:val="22"/>
        </w:rPr>
        <w:lastRenderedPageBreak/>
        <w:t>mediation recommendation is rejected by the Attorney General’s Office, the Attorney General’s Office shall review the complaint and any additional information gathered by the notification center to determine whether there exists a prima facie case that a violation of this chapter has occurred. If the Attorney General’s Office determines that there exists a prima facie case that a violation of this chapter occurred, the Attorney General’s Office shall inform the complainant who shall then be authorized to file an action seeking the imposition of a civil penalty. Actions seeking the imposition of a civil penalty within the jurisdictional threshold of magistrate court pursuant to Section 22-3-10(3) may be brought in magistrate court. All other actions shall be filed in circuit court. If the Attorney General’s Office determines that a prima facie case has not been established, the Attorney General’s Office shall inform the complainant. A determination that a prima facie case has not been established by the Attorney General’s Office shall preclude the complainant from filing an action seeking the imposition of a civil penalty. A determination that a prima facie case has not been established may be reviewed by the circuit court.</w:t>
      </w:r>
    </w:p>
    <w:p w14:paraId="1EB3453C" w14:textId="77777777" w:rsidR="004F2A81" w:rsidRPr="00186ACE" w:rsidRDefault="004F2A81" w:rsidP="004F2A8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ACE">
        <w:rPr>
          <w:rStyle w:val="scinsertblue"/>
          <w:rFonts w:cs="Times New Roman"/>
          <w:sz w:val="22"/>
        </w:rPr>
        <w:tab/>
      </w:r>
      <w:r w:rsidRPr="00186ACE">
        <w:rPr>
          <w:rStyle w:val="scinsertblue"/>
          <w:rFonts w:cs="Times New Roman"/>
          <w:sz w:val="22"/>
        </w:rPr>
        <w:tab/>
        <w:t>(4) Upon filing of an action pursuant to this section, the clerk of court shall forward a copy of the complaint to the notification center.</w:t>
      </w:r>
    </w:p>
    <w:p w14:paraId="5E73D1A2" w14:textId="77777777" w:rsidR="004F2A81" w:rsidRPr="00186ACE" w:rsidRDefault="004F2A81" w:rsidP="004F2A8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ACE">
        <w:rPr>
          <w:rStyle w:val="scinsertblue"/>
          <w:rFonts w:cs="Times New Roman"/>
          <w:sz w:val="22"/>
        </w:rPr>
        <w:tab/>
      </w:r>
      <w:r w:rsidRPr="00186ACE">
        <w:rPr>
          <w:rStyle w:val="scinsertblue"/>
          <w:rFonts w:cs="Times New Roman"/>
          <w:sz w:val="22"/>
        </w:rPr>
        <w:tab/>
        <w:t>(5) In any action brought by a complainant seeking the imposition of penalties as authorized by this section, the complainant may seek penalties up to the statutory limit and may, during the litigation, resolve the action by a settlement within the statutory limits.</w:t>
      </w:r>
    </w:p>
    <w:p w14:paraId="1C3E0E98" w14:textId="2AC3782E" w:rsidR="004F2A81" w:rsidRPr="00186ACE" w:rsidRDefault="004F2A81" w:rsidP="004F2A8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ACE">
        <w:rPr>
          <w:rStyle w:val="scinsertblue"/>
          <w:rFonts w:cs="Times New Roman"/>
          <w:sz w:val="22"/>
        </w:rPr>
        <w:tab/>
      </w:r>
      <w:r w:rsidRPr="00186ACE">
        <w:rPr>
          <w:rStyle w:val="scinsertblue"/>
          <w:rFonts w:cs="Times New Roman"/>
          <w:sz w:val="22"/>
        </w:rPr>
        <w:tab/>
        <w:t xml:space="preserve">(6) An employee of the notification center who participated in the investigation of the complaint as provided in Sections 58-36-120(A)(1) and 58-36-50(L) may be called to testify in a proceeding brought to impose penalties pursuant to this section. However, that person may not testify to settlement discussions that would be protected by Rule 408 of the S.C. Rules of Evidence. </w:t>
      </w:r>
    </w:p>
    <w:p w14:paraId="13C28F6C" w14:textId="77777777" w:rsidR="004F2A81" w:rsidRPr="00186ACE" w:rsidRDefault="004F2A81" w:rsidP="004F2A81">
      <w:pPr>
        <w:pStyle w:val="scamendlanginstruction"/>
        <w:spacing w:before="0" w:after="0"/>
        <w:ind w:firstLine="216"/>
        <w:jc w:val="both"/>
        <w:rPr>
          <w:sz w:val="22"/>
        </w:rPr>
      </w:pPr>
      <w:r w:rsidRPr="00186ACE">
        <w:rPr>
          <w:sz w:val="22"/>
        </w:rPr>
        <w:t>Amend the bill further, SECTION 1, by striking Section 58-36-120</w:t>
      </w:r>
      <w:r w:rsidRPr="00186ACE">
        <w:rPr>
          <w:rStyle w:val="scinsert"/>
          <w:sz w:val="22"/>
        </w:rPr>
        <w:t>(B)</w:t>
      </w:r>
      <w:r w:rsidRPr="00186ACE">
        <w:rPr>
          <w:sz w:val="22"/>
        </w:rPr>
        <w:t xml:space="preserve">, </w:t>
      </w:r>
      <w:r w:rsidRPr="00186ACE">
        <w:rPr>
          <w:rStyle w:val="scinsert"/>
          <w:sz w:val="22"/>
        </w:rPr>
        <w:t>(C)</w:t>
      </w:r>
      <w:r w:rsidRPr="00186ACE">
        <w:rPr>
          <w:sz w:val="22"/>
        </w:rPr>
        <w:t xml:space="preserve">, </w:t>
      </w:r>
      <w:r w:rsidRPr="00186ACE">
        <w:rPr>
          <w:rStyle w:val="scinsert"/>
          <w:sz w:val="22"/>
        </w:rPr>
        <w:t>(D)</w:t>
      </w:r>
      <w:r w:rsidRPr="00186ACE">
        <w:rPr>
          <w:sz w:val="22"/>
        </w:rPr>
        <w:t xml:space="preserve">, </w:t>
      </w:r>
      <w:r w:rsidRPr="00186ACE">
        <w:rPr>
          <w:rStyle w:val="scinsert"/>
          <w:sz w:val="22"/>
        </w:rPr>
        <w:t>(E)</w:t>
      </w:r>
      <w:r w:rsidRPr="00186ACE">
        <w:rPr>
          <w:sz w:val="22"/>
        </w:rPr>
        <w:t xml:space="preserve">, and </w:t>
      </w:r>
      <w:r w:rsidRPr="00186ACE">
        <w:rPr>
          <w:rStyle w:val="scinsert"/>
          <w:sz w:val="22"/>
        </w:rPr>
        <w:t>(F)</w:t>
      </w:r>
      <w:r w:rsidRPr="00186ACE">
        <w:rPr>
          <w:sz w:val="22"/>
        </w:rPr>
        <w:t xml:space="preserve"> and inserting:</w:t>
      </w:r>
    </w:p>
    <w:p w14:paraId="2A04F089" w14:textId="1F62C244" w:rsidR="004F2A81" w:rsidRPr="00186ACE" w:rsidDel="006A1D53" w:rsidRDefault="004F2A81" w:rsidP="004F2A8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ACE">
        <w:rPr>
          <w:rStyle w:val="scstrikered"/>
          <w:rFonts w:cs="Times New Roman"/>
          <w:sz w:val="22"/>
        </w:rPr>
        <w:tab/>
        <w:t>(B) The Office of the Attorney General shall have the authority to determine contested cases arising under this chapter. In exercising its authority to determine such cases, the Attorney General’s office must comply with the contested case provisions of the Administrative Procedures Act, Section 1‑23‑310 et seq. The Attorney General’s office may decide contested cases on written submissions by affected parties and may conduct hearings, if necessary, using remote communication methods to streamline the proceedings for efficiency.</w:t>
      </w:r>
    </w:p>
    <w:p w14:paraId="1A8C8A7E" w14:textId="77777777" w:rsidR="004F2A81" w:rsidRPr="00186ACE" w:rsidDel="006A1D53" w:rsidRDefault="004F2A81" w:rsidP="004F2A8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ACE">
        <w:rPr>
          <w:rStyle w:val="scstrikered"/>
          <w:rFonts w:cs="Times New Roman"/>
          <w:sz w:val="22"/>
        </w:rPr>
        <w:tab/>
        <w:t xml:space="preserve">(C) The Attorney General’s office may promulgate regulations as </w:t>
      </w:r>
      <w:r w:rsidRPr="00186ACE">
        <w:rPr>
          <w:rStyle w:val="scstrikered"/>
          <w:rFonts w:cs="Times New Roman"/>
          <w:sz w:val="22"/>
        </w:rPr>
        <w:lastRenderedPageBreak/>
        <w:t>needed to implement and administer the provisions of this section.</w:t>
      </w:r>
    </w:p>
    <w:p w14:paraId="1CA9CBA2" w14:textId="77777777" w:rsidR="004F2A81" w:rsidRPr="00186ACE" w:rsidRDefault="004F2A81" w:rsidP="004F2A8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ACE">
        <w:rPr>
          <w:rStyle w:val="scstrikered"/>
          <w:rFonts w:cs="Times New Roman"/>
          <w:sz w:val="22"/>
        </w:rPr>
        <w:tab/>
        <w:t>(D)(1)</w:t>
      </w:r>
      <w:r w:rsidRPr="00186ACE">
        <w:rPr>
          <w:rStyle w:val="scinsertblue"/>
          <w:rFonts w:cs="Times New Roman"/>
          <w:sz w:val="22"/>
        </w:rPr>
        <w:t>(B)(1)</w:t>
      </w:r>
      <w:r w:rsidRPr="00186ACE">
        <w:rPr>
          <w:rStyle w:val="scinsert"/>
          <w:rFonts w:cs="Times New Roman"/>
          <w:sz w:val="22"/>
        </w:rPr>
        <w:t xml:space="preserve"> </w:t>
      </w:r>
      <w:r w:rsidRPr="00186ACE">
        <w:rPr>
          <w:rStyle w:val="scstrikered"/>
          <w:rFonts w:cs="Times New Roman"/>
          <w:sz w:val="22"/>
        </w:rPr>
        <w:t xml:space="preserve">The Attorney General shall have the authority to levy and collect civil penalties for violations of this chapter. </w:t>
      </w:r>
      <w:r w:rsidRPr="00186ACE">
        <w:rPr>
          <w:rStyle w:val="scinsert"/>
          <w:rFonts w:cs="Times New Roman"/>
          <w:sz w:val="22"/>
        </w:rPr>
        <w:t xml:space="preserve">Except as provided in item </w:t>
      </w:r>
      <w:r w:rsidRPr="00186ACE">
        <w:rPr>
          <w:rStyle w:val="scinsertblue"/>
          <w:rFonts w:cs="Times New Roman"/>
          <w:sz w:val="22"/>
        </w:rPr>
        <w:t>(B)</w:t>
      </w:r>
      <w:r w:rsidRPr="00186ACE">
        <w:rPr>
          <w:rStyle w:val="scinsert"/>
          <w:rFonts w:cs="Times New Roman"/>
          <w:sz w:val="22"/>
        </w:rPr>
        <w:t xml:space="preserve">(2), the </w:t>
      </w:r>
      <w:r w:rsidRPr="00186ACE">
        <w:rPr>
          <w:rStyle w:val="scstrikered"/>
          <w:rFonts w:cs="Times New Roman"/>
          <w:sz w:val="22"/>
        </w:rPr>
        <w:t xml:space="preserve">Attorney General </w:t>
      </w:r>
      <w:r w:rsidRPr="00186ACE">
        <w:rPr>
          <w:rStyle w:val="scinsertblue"/>
          <w:rFonts w:cs="Times New Roman"/>
          <w:sz w:val="22"/>
        </w:rPr>
        <w:t xml:space="preserve">court </w:t>
      </w:r>
      <w:r w:rsidRPr="00186ACE">
        <w:rPr>
          <w:rStyle w:val="scinsert"/>
          <w:rFonts w:cs="Times New Roman"/>
          <w:sz w:val="22"/>
        </w:rPr>
        <w:t xml:space="preserve">may impose a </w:t>
      </w:r>
      <w:r w:rsidRPr="00186ACE">
        <w:rPr>
          <w:rStyle w:val="scstrikered"/>
          <w:rFonts w:cs="Times New Roman"/>
          <w:sz w:val="22"/>
        </w:rPr>
        <w:t>fine</w:t>
      </w:r>
      <w:r w:rsidRPr="00186ACE">
        <w:rPr>
          <w:rStyle w:val="scinsertblue"/>
          <w:rFonts w:cs="Times New Roman"/>
          <w:sz w:val="22"/>
        </w:rPr>
        <w:t>civil penalty</w:t>
      </w:r>
      <w:r w:rsidRPr="00186ACE">
        <w:rPr>
          <w:rStyle w:val="scinsert"/>
          <w:rFonts w:cs="Times New Roman"/>
          <w:sz w:val="22"/>
        </w:rPr>
        <w:t xml:space="preserve"> of up to $5,000 for each violation of this chapter.</w:t>
      </w:r>
    </w:p>
    <w:p w14:paraId="38F5C0BF" w14:textId="77777777" w:rsidR="004F2A81" w:rsidRPr="00186ACE" w:rsidRDefault="004F2A81" w:rsidP="004F2A8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ACE">
        <w:rPr>
          <w:rStyle w:val="scinsert"/>
          <w:rFonts w:cs="Times New Roman"/>
          <w:sz w:val="22"/>
        </w:rPr>
        <w:tab/>
      </w:r>
      <w:r w:rsidRPr="00186ACE">
        <w:rPr>
          <w:rStyle w:val="scinsert"/>
          <w:rFonts w:cs="Times New Roman"/>
          <w:sz w:val="22"/>
        </w:rPr>
        <w:tab/>
        <w:t xml:space="preserve">(2) The </w:t>
      </w:r>
      <w:r w:rsidRPr="00186ACE">
        <w:rPr>
          <w:rStyle w:val="scstrikered"/>
          <w:rFonts w:cs="Times New Roman"/>
          <w:sz w:val="22"/>
        </w:rPr>
        <w:t>Attorney General</w:t>
      </w:r>
      <w:r w:rsidRPr="00186ACE">
        <w:rPr>
          <w:rStyle w:val="scinsertblue"/>
          <w:rFonts w:cs="Times New Roman"/>
          <w:sz w:val="22"/>
        </w:rPr>
        <w:t>court</w:t>
      </w:r>
      <w:r w:rsidRPr="00186ACE">
        <w:rPr>
          <w:rStyle w:val="scinsert"/>
          <w:rFonts w:cs="Times New Roman"/>
          <w:sz w:val="22"/>
        </w:rPr>
        <w:t xml:space="preserve"> may impose a </w:t>
      </w:r>
      <w:r w:rsidRPr="00186ACE">
        <w:rPr>
          <w:rStyle w:val="scstrikered"/>
          <w:rFonts w:cs="Times New Roman"/>
          <w:sz w:val="22"/>
        </w:rPr>
        <w:t>fine</w:t>
      </w:r>
      <w:r w:rsidRPr="00186ACE">
        <w:rPr>
          <w:rStyle w:val="scinsertblue"/>
          <w:rFonts w:cs="Times New Roman"/>
          <w:sz w:val="22"/>
        </w:rPr>
        <w:t>civil penalty</w:t>
      </w:r>
      <w:r w:rsidRPr="00186ACE">
        <w:rPr>
          <w:rStyle w:val="scinsert"/>
          <w:rFonts w:cs="Times New Roman"/>
          <w:sz w:val="22"/>
        </w:rPr>
        <w:t xml:space="preserve"> of up to $25,000 for each violation of the following:</w:t>
      </w:r>
    </w:p>
    <w:p w14:paraId="46F03062" w14:textId="77777777" w:rsidR="004F2A81" w:rsidRPr="00186ACE" w:rsidRDefault="004F2A81" w:rsidP="004F2A8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ACE">
        <w:rPr>
          <w:rStyle w:val="scinsert"/>
          <w:rFonts w:cs="Times New Roman"/>
          <w:sz w:val="22"/>
        </w:rPr>
        <w:tab/>
      </w:r>
      <w:r w:rsidRPr="00186ACE">
        <w:rPr>
          <w:rStyle w:val="scinsert"/>
          <w:rFonts w:cs="Times New Roman"/>
          <w:sz w:val="22"/>
        </w:rPr>
        <w:tab/>
      </w:r>
      <w:r w:rsidRPr="00186ACE">
        <w:rPr>
          <w:rStyle w:val="scinsert"/>
          <w:rFonts w:cs="Times New Roman"/>
          <w:sz w:val="22"/>
        </w:rPr>
        <w:tab/>
        <w:t>(a) operators who do not join the association to operate the notification center as required in Section 58‑36‑50(B);</w:t>
      </w:r>
    </w:p>
    <w:p w14:paraId="077D0702" w14:textId="77777777" w:rsidR="004F2A81" w:rsidRPr="00186ACE" w:rsidRDefault="004F2A81" w:rsidP="004F2A8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ACE">
        <w:rPr>
          <w:rStyle w:val="scinsert"/>
          <w:rFonts w:cs="Times New Roman"/>
          <w:sz w:val="22"/>
        </w:rPr>
        <w:tab/>
      </w:r>
      <w:r w:rsidRPr="00186ACE">
        <w:rPr>
          <w:rStyle w:val="scinsert"/>
          <w:rFonts w:cs="Times New Roman"/>
          <w:sz w:val="22"/>
        </w:rPr>
        <w:tab/>
      </w:r>
      <w:r w:rsidRPr="00186ACE">
        <w:rPr>
          <w:rStyle w:val="scinsert"/>
          <w:rFonts w:cs="Times New Roman"/>
          <w:sz w:val="22"/>
        </w:rPr>
        <w:tab/>
        <w:t>(b) persons or entities who damage an underground facility as a result of gross negligence in excavation or demolition;</w:t>
      </w:r>
    </w:p>
    <w:p w14:paraId="62827E50" w14:textId="77777777" w:rsidR="004F2A81" w:rsidRPr="00186ACE" w:rsidRDefault="004F2A81" w:rsidP="004F2A8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ACE">
        <w:rPr>
          <w:rStyle w:val="scinsert"/>
          <w:rFonts w:cs="Times New Roman"/>
          <w:sz w:val="22"/>
        </w:rPr>
        <w:tab/>
      </w:r>
      <w:r w:rsidRPr="00186ACE">
        <w:rPr>
          <w:rStyle w:val="scinsert"/>
          <w:rFonts w:cs="Times New Roman"/>
          <w:sz w:val="22"/>
        </w:rPr>
        <w:tab/>
      </w:r>
      <w:r w:rsidRPr="00186ACE">
        <w:rPr>
          <w:rStyle w:val="scinsert"/>
          <w:rFonts w:cs="Times New Roman"/>
          <w:sz w:val="22"/>
        </w:rPr>
        <w:tab/>
        <w:t>(c) persons or entities who damage an underground facility and fail to promptly notify the notification center;</w:t>
      </w:r>
    </w:p>
    <w:p w14:paraId="4334B1CF" w14:textId="77777777" w:rsidR="004F2A81" w:rsidRPr="00186ACE" w:rsidRDefault="004F2A81" w:rsidP="004F2A8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ACE">
        <w:rPr>
          <w:rStyle w:val="scinsert"/>
          <w:rFonts w:cs="Times New Roman"/>
          <w:sz w:val="22"/>
        </w:rPr>
        <w:tab/>
      </w:r>
      <w:r w:rsidRPr="00186ACE">
        <w:rPr>
          <w:rStyle w:val="scinsert"/>
          <w:rFonts w:cs="Times New Roman"/>
          <w:sz w:val="22"/>
        </w:rPr>
        <w:tab/>
      </w:r>
      <w:r w:rsidRPr="00186ACE">
        <w:rPr>
          <w:rStyle w:val="scinsert"/>
          <w:rFonts w:cs="Times New Roman"/>
          <w:sz w:val="22"/>
        </w:rPr>
        <w:tab/>
        <w:t>(d) persons or entities who damage an underground facility and take actions to conceal the damage;</w:t>
      </w:r>
    </w:p>
    <w:p w14:paraId="57961782" w14:textId="77777777" w:rsidR="004F2A81" w:rsidRPr="00186ACE" w:rsidRDefault="004F2A81" w:rsidP="004F2A8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ACE">
        <w:rPr>
          <w:rStyle w:val="scinsert"/>
          <w:rFonts w:cs="Times New Roman"/>
          <w:sz w:val="22"/>
        </w:rPr>
        <w:tab/>
      </w:r>
      <w:r w:rsidRPr="00186ACE">
        <w:rPr>
          <w:rStyle w:val="scinsert"/>
          <w:rFonts w:cs="Times New Roman"/>
          <w:sz w:val="22"/>
        </w:rPr>
        <w:tab/>
      </w:r>
      <w:r w:rsidRPr="00186ACE">
        <w:rPr>
          <w:rStyle w:val="scinsert"/>
          <w:rFonts w:cs="Times New Roman"/>
          <w:sz w:val="22"/>
        </w:rPr>
        <w:tab/>
        <w:t>(e) persons or entities who wilfully remove or otherwise destroy stakes or other physical markings used to mark the approximate location of underground facilities prior to the completion of the excavation or demolition unless that removal or destruction occurs after the excavation or demolition;</w:t>
      </w:r>
    </w:p>
    <w:p w14:paraId="3410B0BE" w14:textId="77777777" w:rsidR="004F2A81" w:rsidRPr="00186ACE" w:rsidRDefault="004F2A81" w:rsidP="004F2A8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ACE">
        <w:rPr>
          <w:rStyle w:val="scinsert"/>
          <w:rFonts w:cs="Times New Roman"/>
          <w:sz w:val="22"/>
        </w:rPr>
        <w:tab/>
      </w:r>
      <w:r w:rsidRPr="00186ACE">
        <w:rPr>
          <w:rStyle w:val="scinsert"/>
          <w:rFonts w:cs="Times New Roman"/>
          <w:sz w:val="22"/>
        </w:rPr>
        <w:tab/>
      </w:r>
      <w:r w:rsidRPr="00186ACE">
        <w:rPr>
          <w:rStyle w:val="scinsert"/>
          <w:rFonts w:cs="Times New Roman"/>
          <w:sz w:val="22"/>
        </w:rPr>
        <w:tab/>
        <w:t>(f) persons or entities who intentionally violate requirements of this chapter.</w:t>
      </w:r>
    </w:p>
    <w:p w14:paraId="7F592CAE" w14:textId="77777777" w:rsidR="004F2A81" w:rsidRPr="00186ACE" w:rsidRDefault="004F2A81" w:rsidP="004F2A8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ACE">
        <w:rPr>
          <w:rStyle w:val="scinsert"/>
          <w:rFonts w:cs="Times New Roman"/>
          <w:sz w:val="22"/>
        </w:rPr>
        <w:tab/>
      </w:r>
      <w:r w:rsidRPr="00186ACE">
        <w:rPr>
          <w:rStyle w:val="scstrikered"/>
          <w:rFonts w:cs="Times New Roman"/>
          <w:sz w:val="22"/>
        </w:rPr>
        <w:t>(E)</w:t>
      </w:r>
      <w:r w:rsidRPr="00186ACE">
        <w:rPr>
          <w:rStyle w:val="scinsertblue"/>
          <w:rFonts w:cs="Times New Roman"/>
          <w:sz w:val="22"/>
        </w:rPr>
        <w:t>(C)</w:t>
      </w:r>
      <w:r w:rsidRPr="00186ACE">
        <w:rPr>
          <w:rStyle w:val="scinsert"/>
          <w:rFonts w:cs="Times New Roman"/>
          <w:sz w:val="22"/>
        </w:rPr>
        <w:t xml:space="preserve"> This chapter does not affect any civil remedies for personal injury or property damage except as otherwise specifically provided for in this chapter. The penalty provisions of this chapter are cumulative to, and not in conflict with, provisions of law with respect to civil remedies for personal injury or property damage.</w:t>
      </w:r>
    </w:p>
    <w:p w14:paraId="1B14103D" w14:textId="3D7DD50A" w:rsidR="004F2A81" w:rsidRPr="00186ACE" w:rsidRDefault="004F2A81" w:rsidP="004F2A81">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186ACE">
        <w:rPr>
          <w:rStyle w:val="scinsert"/>
          <w:rFonts w:cs="Times New Roman"/>
          <w:sz w:val="22"/>
        </w:rPr>
        <w:tab/>
      </w:r>
      <w:r w:rsidRPr="00186ACE">
        <w:rPr>
          <w:rStyle w:val="scstrikered"/>
          <w:rFonts w:cs="Times New Roman"/>
          <w:sz w:val="22"/>
        </w:rPr>
        <w:t>(F)</w:t>
      </w:r>
      <w:r w:rsidRPr="00186ACE">
        <w:rPr>
          <w:rStyle w:val="scinsertblue"/>
          <w:rFonts w:cs="Times New Roman"/>
          <w:sz w:val="22"/>
        </w:rPr>
        <w:t>(D)</w:t>
      </w:r>
      <w:r w:rsidRPr="00186ACE">
        <w:rPr>
          <w:rStyle w:val="scinsert"/>
          <w:rFonts w:cs="Times New Roman"/>
          <w:sz w:val="22"/>
        </w:rPr>
        <w:t xml:space="preserve"> All penalties recovered in any actions brought under this section shall be </w:t>
      </w:r>
      <w:r w:rsidRPr="00186ACE">
        <w:rPr>
          <w:rStyle w:val="scstrikered"/>
          <w:rFonts w:cs="Times New Roman"/>
          <w:sz w:val="22"/>
        </w:rPr>
        <w:t xml:space="preserve">equally divided between </w:t>
      </w:r>
      <w:r w:rsidRPr="00186ACE">
        <w:rPr>
          <w:rStyle w:val="scinsertblue"/>
          <w:rFonts w:cs="Times New Roman"/>
          <w:sz w:val="22"/>
        </w:rPr>
        <w:t xml:space="preserve">paid into </w:t>
      </w:r>
      <w:r w:rsidRPr="00186ACE">
        <w:rPr>
          <w:rStyle w:val="scinsert"/>
          <w:rFonts w:cs="Times New Roman"/>
          <w:sz w:val="22"/>
        </w:rPr>
        <w:t>the State’s General Fund</w:t>
      </w:r>
      <w:r w:rsidRPr="00186ACE">
        <w:rPr>
          <w:rStyle w:val="scstrikered"/>
          <w:rFonts w:cs="Times New Roman"/>
          <w:sz w:val="22"/>
        </w:rPr>
        <w:t xml:space="preserve"> and the Office of the Attorney General</w:t>
      </w:r>
      <w:r w:rsidRPr="00186ACE">
        <w:rPr>
          <w:rStyle w:val="scinsert"/>
          <w:rFonts w:cs="Times New Roman"/>
          <w:sz w:val="22"/>
        </w:rPr>
        <w:t>.</w:t>
      </w:r>
    </w:p>
    <w:p w14:paraId="6BBFC5E8" w14:textId="77777777" w:rsidR="004F2A81" w:rsidRPr="00186ACE" w:rsidRDefault="004F2A81" w:rsidP="004F2A81">
      <w:pPr>
        <w:pStyle w:val="scamendconformline"/>
        <w:spacing w:before="0"/>
        <w:ind w:firstLine="216"/>
        <w:jc w:val="both"/>
        <w:rPr>
          <w:sz w:val="22"/>
        </w:rPr>
      </w:pPr>
      <w:r w:rsidRPr="00186ACE">
        <w:rPr>
          <w:sz w:val="22"/>
        </w:rPr>
        <w:t>Renumber sections to conform.</w:t>
      </w:r>
    </w:p>
    <w:p w14:paraId="72BA67C1" w14:textId="77777777" w:rsidR="004F2A81" w:rsidRDefault="004F2A81" w:rsidP="004F2A81">
      <w:pPr>
        <w:pStyle w:val="scamendtitleconform"/>
        <w:ind w:firstLine="216"/>
        <w:jc w:val="both"/>
        <w:rPr>
          <w:sz w:val="22"/>
        </w:rPr>
      </w:pPr>
      <w:r w:rsidRPr="00186ACE">
        <w:rPr>
          <w:sz w:val="22"/>
        </w:rPr>
        <w:t>Amend title to conform.</w:t>
      </w:r>
    </w:p>
    <w:p w14:paraId="1A69887E" w14:textId="742B54FD" w:rsidR="004F2A81" w:rsidRDefault="004F2A81" w:rsidP="004F2A81">
      <w:pPr>
        <w:pStyle w:val="scamendtitleconform"/>
        <w:ind w:firstLine="216"/>
        <w:jc w:val="both"/>
        <w:rPr>
          <w:sz w:val="22"/>
        </w:rPr>
      </w:pPr>
    </w:p>
    <w:p w14:paraId="00E97C6A" w14:textId="77777777" w:rsidR="004F2A81" w:rsidRDefault="004F2A81" w:rsidP="004F2A81">
      <w:r>
        <w:t>Rep. GATCH explained the amendment.</w:t>
      </w:r>
    </w:p>
    <w:p w14:paraId="36E0F79A" w14:textId="6F87A7CF" w:rsidR="004F2A81" w:rsidRDefault="004F2A81" w:rsidP="004F2A81">
      <w:r>
        <w:t>The amendment was then adopted.</w:t>
      </w:r>
    </w:p>
    <w:p w14:paraId="50581730" w14:textId="77777777" w:rsidR="004F2A81" w:rsidRDefault="004F2A81" w:rsidP="004F2A81"/>
    <w:p w14:paraId="30B973E4" w14:textId="559FBD81" w:rsidR="004F2A81" w:rsidRDefault="004F2A81" w:rsidP="004F2A81">
      <w:r>
        <w:t>The question recurred to the passage of the Bill.</w:t>
      </w:r>
    </w:p>
    <w:p w14:paraId="6B4187CC" w14:textId="77777777" w:rsidR="004F2A81" w:rsidRDefault="004F2A81" w:rsidP="004F2A81"/>
    <w:p w14:paraId="01B468A6" w14:textId="77777777" w:rsidR="004F2A81" w:rsidRDefault="004F2A81" w:rsidP="004F2A81">
      <w:r>
        <w:t xml:space="preserve">The yeas and nays were taken resulting as follows: </w:t>
      </w:r>
    </w:p>
    <w:p w14:paraId="40DC61A3" w14:textId="28E0528D" w:rsidR="004F2A81" w:rsidRDefault="004F2A81" w:rsidP="004F2A81">
      <w:pPr>
        <w:jc w:val="center"/>
      </w:pPr>
      <w:r>
        <w:t xml:space="preserve"> </w:t>
      </w:r>
      <w:bookmarkStart w:id="26" w:name="vote_start123"/>
      <w:bookmarkEnd w:id="26"/>
      <w:r>
        <w:t>Yeas 112; Nays 0</w:t>
      </w:r>
    </w:p>
    <w:p w14:paraId="61A76DC1" w14:textId="77777777" w:rsidR="004F2A81" w:rsidRDefault="004F2A81" w:rsidP="004F2A81">
      <w:pPr>
        <w:jc w:val="center"/>
      </w:pPr>
    </w:p>
    <w:p w14:paraId="26DCE0EE" w14:textId="77777777" w:rsidR="004F2A81" w:rsidRDefault="004F2A81" w:rsidP="004F2A81">
      <w:pPr>
        <w:ind w:firstLine="0"/>
      </w:pPr>
      <w:r>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F2A81" w:rsidRPr="004F2A81" w14:paraId="3C543293" w14:textId="77777777" w:rsidTr="004F2A81">
        <w:tc>
          <w:tcPr>
            <w:tcW w:w="2179" w:type="dxa"/>
            <w:shd w:val="clear" w:color="auto" w:fill="auto"/>
          </w:tcPr>
          <w:p w14:paraId="7568F5B7" w14:textId="0C2FC2D6" w:rsidR="004F2A81" w:rsidRPr="004F2A81" w:rsidRDefault="004F2A81" w:rsidP="004F2A81">
            <w:pPr>
              <w:keepNext/>
              <w:ind w:firstLine="0"/>
            </w:pPr>
            <w:r>
              <w:t>Anderson</w:t>
            </w:r>
          </w:p>
        </w:tc>
        <w:tc>
          <w:tcPr>
            <w:tcW w:w="2179" w:type="dxa"/>
            <w:shd w:val="clear" w:color="auto" w:fill="auto"/>
          </w:tcPr>
          <w:p w14:paraId="56A75A33" w14:textId="1F5238F7" w:rsidR="004F2A81" w:rsidRPr="004F2A81" w:rsidRDefault="004F2A81" w:rsidP="004F2A81">
            <w:pPr>
              <w:keepNext/>
              <w:ind w:firstLine="0"/>
            </w:pPr>
            <w:r>
              <w:t>Atkinson</w:t>
            </w:r>
          </w:p>
        </w:tc>
        <w:tc>
          <w:tcPr>
            <w:tcW w:w="2180" w:type="dxa"/>
            <w:shd w:val="clear" w:color="auto" w:fill="auto"/>
          </w:tcPr>
          <w:p w14:paraId="6D3C45F1" w14:textId="306013D1" w:rsidR="004F2A81" w:rsidRPr="004F2A81" w:rsidRDefault="004F2A81" w:rsidP="004F2A81">
            <w:pPr>
              <w:keepNext/>
              <w:ind w:firstLine="0"/>
            </w:pPr>
            <w:r>
              <w:t>Bailey</w:t>
            </w:r>
          </w:p>
        </w:tc>
      </w:tr>
      <w:tr w:rsidR="004F2A81" w:rsidRPr="004F2A81" w14:paraId="6921A990" w14:textId="77777777" w:rsidTr="004F2A81">
        <w:tc>
          <w:tcPr>
            <w:tcW w:w="2179" w:type="dxa"/>
            <w:shd w:val="clear" w:color="auto" w:fill="auto"/>
          </w:tcPr>
          <w:p w14:paraId="05250D58" w14:textId="70E4FDF8" w:rsidR="004F2A81" w:rsidRPr="004F2A81" w:rsidRDefault="004F2A81" w:rsidP="004F2A81">
            <w:pPr>
              <w:ind w:firstLine="0"/>
            </w:pPr>
            <w:r>
              <w:t>Ballentine</w:t>
            </w:r>
          </w:p>
        </w:tc>
        <w:tc>
          <w:tcPr>
            <w:tcW w:w="2179" w:type="dxa"/>
            <w:shd w:val="clear" w:color="auto" w:fill="auto"/>
          </w:tcPr>
          <w:p w14:paraId="797D9792" w14:textId="1BF00EC4" w:rsidR="004F2A81" w:rsidRPr="004F2A81" w:rsidRDefault="004F2A81" w:rsidP="004F2A81">
            <w:pPr>
              <w:ind w:firstLine="0"/>
            </w:pPr>
            <w:r>
              <w:t>Bamberg</w:t>
            </w:r>
          </w:p>
        </w:tc>
        <w:tc>
          <w:tcPr>
            <w:tcW w:w="2180" w:type="dxa"/>
            <w:shd w:val="clear" w:color="auto" w:fill="auto"/>
          </w:tcPr>
          <w:p w14:paraId="622CBB7E" w14:textId="63733437" w:rsidR="004F2A81" w:rsidRPr="004F2A81" w:rsidRDefault="004F2A81" w:rsidP="004F2A81">
            <w:pPr>
              <w:ind w:firstLine="0"/>
            </w:pPr>
            <w:r>
              <w:t>Bannister</w:t>
            </w:r>
          </w:p>
        </w:tc>
      </w:tr>
      <w:tr w:rsidR="004F2A81" w:rsidRPr="004F2A81" w14:paraId="7DC9FCB4" w14:textId="77777777" w:rsidTr="004F2A81">
        <w:tc>
          <w:tcPr>
            <w:tcW w:w="2179" w:type="dxa"/>
            <w:shd w:val="clear" w:color="auto" w:fill="auto"/>
          </w:tcPr>
          <w:p w14:paraId="4B72DC84" w14:textId="55A718F7" w:rsidR="004F2A81" w:rsidRPr="004F2A81" w:rsidRDefault="004F2A81" w:rsidP="004F2A81">
            <w:pPr>
              <w:ind w:firstLine="0"/>
            </w:pPr>
            <w:r>
              <w:t>Bauer</w:t>
            </w:r>
          </w:p>
        </w:tc>
        <w:tc>
          <w:tcPr>
            <w:tcW w:w="2179" w:type="dxa"/>
            <w:shd w:val="clear" w:color="auto" w:fill="auto"/>
          </w:tcPr>
          <w:p w14:paraId="1082A0AD" w14:textId="0675A6A8" w:rsidR="004F2A81" w:rsidRPr="004F2A81" w:rsidRDefault="004F2A81" w:rsidP="004F2A81">
            <w:pPr>
              <w:ind w:firstLine="0"/>
            </w:pPr>
            <w:r>
              <w:t>Beach</w:t>
            </w:r>
          </w:p>
        </w:tc>
        <w:tc>
          <w:tcPr>
            <w:tcW w:w="2180" w:type="dxa"/>
            <w:shd w:val="clear" w:color="auto" w:fill="auto"/>
          </w:tcPr>
          <w:p w14:paraId="7E5AD5D3" w14:textId="6A873639" w:rsidR="004F2A81" w:rsidRPr="004F2A81" w:rsidRDefault="004F2A81" w:rsidP="004F2A81">
            <w:pPr>
              <w:ind w:firstLine="0"/>
            </w:pPr>
            <w:r>
              <w:t>Bernstein</w:t>
            </w:r>
          </w:p>
        </w:tc>
      </w:tr>
      <w:tr w:rsidR="004F2A81" w:rsidRPr="004F2A81" w14:paraId="643EB216" w14:textId="77777777" w:rsidTr="004F2A81">
        <w:tc>
          <w:tcPr>
            <w:tcW w:w="2179" w:type="dxa"/>
            <w:shd w:val="clear" w:color="auto" w:fill="auto"/>
          </w:tcPr>
          <w:p w14:paraId="48F08BBD" w14:textId="60381594" w:rsidR="004F2A81" w:rsidRPr="004F2A81" w:rsidRDefault="004F2A81" w:rsidP="004F2A81">
            <w:pPr>
              <w:ind w:firstLine="0"/>
            </w:pPr>
            <w:r>
              <w:t>Bowers</w:t>
            </w:r>
          </w:p>
        </w:tc>
        <w:tc>
          <w:tcPr>
            <w:tcW w:w="2179" w:type="dxa"/>
            <w:shd w:val="clear" w:color="auto" w:fill="auto"/>
          </w:tcPr>
          <w:p w14:paraId="4F2D9F5C" w14:textId="62A0A5AE" w:rsidR="004F2A81" w:rsidRPr="004F2A81" w:rsidRDefault="004F2A81" w:rsidP="004F2A81">
            <w:pPr>
              <w:ind w:firstLine="0"/>
            </w:pPr>
            <w:r>
              <w:t>Bradley</w:t>
            </w:r>
          </w:p>
        </w:tc>
        <w:tc>
          <w:tcPr>
            <w:tcW w:w="2180" w:type="dxa"/>
            <w:shd w:val="clear" w:color="auto" w:fill="auto"/>
          </w:tcPr>
          <w:p w14:paraId="24477420" w14:textId="4800F906" w:rsidR="004F2A81" w:rsidRPr="004F2A81" w:rsidRDefault="004F2A81" w:rsidP="004F2A81">
            <w:pPr>
              <w:ind w:firstLine="0"/>
            </w:pPr>
            <w:r>
              <w:t>Brewer</w:t>
            </w:r>
          </w:p>
        </w:tc>
      </w:tr>
      <w:tr w:rsidR="004F2A81" w:rsidRPr="004F2A81" w14:paraId="38FF2EB9" w14:textId="77777777" w:rsidTr="004F2A81">
        <w:tc>
          <w:tcPr>
            <w:tcW w:w="2179" w:type="dxa"/>
            <w:shd w:val="clear" w:color="auto" w:fill="auto"/>
          </w:tcPr>
          <w:p w14:paraId="5442D440" w14:textId="685E3BD6" w:rsidR="004F2A81" w:rsidRPr="004F2A81" w:rsidRDefault="004F2A81" w:rsidP="004F2A81">
            <w:pPr>
              <w:ind w:firstLine="0"/>
            </w:pPr>
            <w:r>
              <w:t>Brittain</w:t>
            </w:r>
          </w:p>
        </w:tc>
        <w:tc>
          <w:tcPr>
            <w:tcW w:w="2179" w:type="dxa"/>
            <w:shd w:val="clear" w:color="auto" w:fill="auto"/>
          </w:tcPr>
          <w:p w14:paraId="22D5886C" w14:textId="022A66B9" w:rsidR="004F2A81" w:rsidRPr="004F2A81" w:rsidRDefault="004F2A81" w:rsidP="004F2A81">
            <w:pPr>
              <w:ind w:firstLine="0"/>
            </w:pPr>
            <w:r>
              <w:t>Burns</w:t>
            </w:r>
          </w:p>
        </w:tc>
        <w:tc>
          <w:tcPr>
            <w:tcW w:w="2180" w:type="dxa"/>
            <w:shd w:val="clear" w:color="auto" w:fill="auto"/>
          </w:tcPr>
          <w:p w14:paraId="74DF63A9" w14:textId="2FB382DA" w:rsidR="004F2A81" w:rsidRPr="004F2A81" w:rsidRDefault="004F2A81" w:rsidP="004F2A81">
            <w:pPr>
              <w:ind w:firstLine="0"/>
            </w:pPr>
            <w:r>
              <w:t>Bustos</w:t>
            </w:r>
          </w:p>
        </w:tc>
      </w:tr>
      <w:tr w:rsidR="004F2A81" w:rsidRPr="004F2A81" w14:paraId="38F71F9F" w14:textId="77777777" w:rsidTr="004F2A81">
        <w:tc>
          <w:tcPr>
            <w:tcW w:w="2179" w:type="dxa"/>
            <w:shd w:val="clear" w:color="auto" w:fill="auto"/>
          </w:tcPr>
          <w:p w14:paraId="30B05170" w14:textId="14AFAF28" w:rsidR="004F2A81" w:rsidRPr="004F2A81" w:rsidRDefault="004F2A81" w:rsidP="004F2A81">
            <w:pPr>
              <w:ind w:firstLine="0"/>
            </w:pPr>
            <w:r>
              <w:t>Calhoon</w:t>
            </w:r>
          </w:p>
        </w:tc>
        <w:tc>
          <w:tcPr>
            <w:tcW w:w="2179" w:type="dxa"/>
            <w:shd w:val="clear" w:color="auto" w:fill="auto"/>
          </w:tcPr>
          <w:p w14:paraId="7731148B" w14:textId="32DF405D" w:rsidR="004F2A81" w:rsidRPr="004F2A81" w:rsidRDefault="004F2A81" w:rsidP="004F2A81">
            <w:pPr>
              <w:ind w:firstLine="0"/>
            </w:pPr>
            <w:r>
              <w:t>Caskey</w:t>
            </w:r>
          </w:p>
        </w:tc>
        <w:tc>
          <w:tcPr>
            <w:tcW w:w="2180" w:type="dxa"/>
            <w:shd w:val="clear" w:color="auto" w:fill="auto"/>
          </w:tcPr>
          <w:p w14:paraId="30EE170D" w14:textId="39B4F76B" w:rsidR="004F2A81" w:rsidRPr="004F2A81" w:rsidRDefault="004F2A81" w:rsidP="004F2A81">
            <w:pPr>
              <w:ind w:firstLine="0"/>
            </w:pPr>
            <w:r>
              <w:t>Chapman</w:t>
            </w:r>
          </w:p>
        </w:tc>
      </w:tr>
      <w:tr w:rsidR="004F2A81" w:rsidRPr="004F2A81" w14:paraId="0E703E05" w14:textId="77777777" w:rsidTr="004F2A81">
        <w:tc>
          <w:tcPr>
            <w:tcW w:w="2179" w:type="dxa"/>
            <w:shd w:val="clear" w:color="auto" w:fill="auto"/>
          </w:tcPr>
          <w:p w14:paraId="7B84DEB1" w14:textId="6E849038" w:rsidR="004F2A81" w:rsidRPr="004F2A81" w:rsidRDefault="004F2A81" w:rsidP="004F2A81">
            <w:pPr>
              <w:ind w:firstLine="0"/>
            </w:pPr>
            <w:r>
              <w:t>Clyburn</w:t>
            </w:r>
          </w:p>
        </w:tc>
        <w:tc>
          <w:tcPr>
            <w:tcW w:w="2179" w:type="dxa"/>
            <w:shd w:val="clear" w:color="auto" w:fill="auto"/>
          </w:tcPr>
          <w:p w14:paraId="33601487" w14:textId="6E9DB811" w:rsidR="004F2A81" w:rsidRPr="004F2A81" w:rsidRDefault="004F2A81" w:rsidP="004F2A81">
            <w:pPr>
              <w:ind w:firstLine="0"/>
            </w:pPr>
            <w:r>
              <w:t>Cobb-Hunter</w:t>
            </w:r>
          </w:p>
        </w:tc>
        <w:tc>
          <w:tcPr>
            <w:tcW w:w="2180" w:type="dxa"/>
            <w:shd w:val="clear" w:color="auto" w:fill="auto"/>
          </w:tcPr>
          <w:p w14:paraId="08004C00" w14:textId="33AB4A9B" w:rsidR="004F2A81" w:rsidRPr="004F2A81" w:rsidRDefault="004F2A81" w:rsidP="004F2A81">
            <w:pPr>
              <w:ind w:firstLine="0"/>
            </w:pPr>
            <w:r>
              <w:t>Collins</w:t>
            </w:r>
          </w:p>
        </w:tc>
      </w:tr>
      <w:tr w:rsidR="004F2A81" w:rsidRPr="004F2A81" w14:paraId="2DDB5954" w14:textId="77777777" w:rsidTr="004F2A81">
        <w:tc>
          <w:tcPr>
            <w:tcW w:w="2179" w:type="dxa"/>
            <w:shd w:val="clear" w:color="auto" w:fill="auto"/>
          </w:tcPr>
          <w:p w14:paraId="03080B21" w14:textId="4D59DB79" w:rsidR="004F2A81" w:rsidRPr="004F2A81" w:rsidRDefault="004F2A81" w:rsidP="004F2A81">
            <w:pPr>
              <w:ind w:firstLine="0"/>
            </w:pPr>
            <w:r>
              <w:t>B. J. Cox</w:t>
            </w:r>
          </w:p>
        </w:tc>
        <w:tc>
          <w:tcPr>
            <w:tcW w:w="2179" w:type="dxa"/>
            <w:shd w:val="clear" w:color="auto" w:fill="auto"/>
          </w:tcPr>
          <w:p w14:paraId="669FA523" w14:textId="0B458F85" w:rsidR="004F2A81" w:rsidRPr="004F2A81" w:rsidRDefault="004F2A81" w:rsidP="004F2A81">
            <w:pPr>
              <w:ind w:firstLine="0"/>
            </w:pPr>
            <w:r>
              <w:t>B. L. Cox</w:t>
            </w:r>
          </w:p>
        </w:tc>
        <w:tc>
          <w:tcPr>
            <w:tcW w:w="2180" w:type="dxa"/>
            <w:shd w:val="clear" w:color="auto" w:fill="auto"/>
          </w:tcPr>
          <w:p w14:paraId="158F19BE" w14:textId="069F9DA3" w:rsidR="004F2A81" w:rsidRPr="004F2A81" w:rsidRDefault="004F2A81" w:rsidP="004F2A81">
            <w:pPr>
              <w:ind w:firstLine="0"/>
            </w:pPr>
            <w:r>
              <w:t>Crawford</w:t>
            </w:r>
          </w:p>
        </w:tc>
      </w:tr>
      <w:tr w:rsidR="004F2A81" w:rsidRPr="004F2A81" w14:paraId="737ACF89" w14:textId="77777777" w:rsidTr="004F2A81">
        <w:tc>
          <w:tcPr>
            <w:tcW w:w="2179" w:type="dxa"/>
            <w:shd w:val="clear" w:color="auto" w:fill="auto"/>
          </w:tcPr>
          <w:p w14:paraId="52FEB40C" w14:textId="346F3229" w:rsidR="004F2A81" w:rsidRPr="004F2A81" w:rsidRDefault="004F2A81" w:rsidP="004F2A81">
            <w:pPr>
              <w:ind w:firstLine="0"/>
            </w:pPr>
            <w:r>
              <w:t>Cromer</w:t>
            </w:r>
          </w:p>
        </w:tc>
        <w:tc>
          <w:tcPr>
            <w:tcW w:w="2179" w:type="dxa"/>
            <w:shd w:val="clear" w:color="auto" w:fill="auto"/>
          </w:tcPr>
          <w:p w14:paraId="104E039C" w14:textId="28E40E5C" w:rsidR="004F2A81" w:rsidRPr="004F2A81" w:rsidRDefault="004F2A81" w:rsidP="004F2A81">
            <w:pPr>
              <w:ind w:firstLine="0"/>
            </w:pPr>
            <w:r>
              <w:t>Davis</w:t>
            </w:r>
          </w:p>
        </w:tc>
        <w:tc>
          <w:tcPr>
            <w:tcW w:w="2180" w:type="dxa"/>
            <w:shd w:val="clear" w:color="auto" w:fill="auto"/>
          </w:tcPr>
          <w:p w14:paraId="1BED2395" w14:textId="5007B37E" w:rsidR="004F2A81" w:rsidRPr="004F2A81" w:rsidRDefault="004F2A81" w:rsidP="004F2A81">
            <w:pPr>
              <w:ind w:firstLine="0"/>
            </w:pPr>
            <w:r>
              <w:t>Dillard</w:t>
            </w:r>
          </w:p>
        </w:tc>
      </w:tr>
      <w:tr w:rsidR="004F2A81" w:rsidRPr="004F2A81" w14:paraId="4D1869A2" w14:textId="77777777" w:rsidTr="004F2A81">
        <w:tc>
          <w:tcPr>
            <w:tcW w:w="2179" w:type="dxa"/>
            <w:shd w:val="clear" w:color="auto" w:fill="auto"/>
          </w:tcPr>
          <w:p w14:paraId="4978B4C1" w14:textId="527DBAF8" w:rsidR="004F2A81" w:rsidRPr="004F2A81" w:rsidRDefault="004F2A81" w:rsidP="004F2A81">
            <w:pPr>
              <w:ind w:firstLine="0"/>
            </w:pPr>
            <w:r>
              <w:t>Duncan</w:t>
            </w:r>
          </w:p>
        </w:tc>
        <w:tc>
          <w:tcPr>
            <w:tcW w:w="2179" w:type="dxa"/>
            <w:shd w:val="clear" w:color="auto" w:fill="auto"/>
          </w:tcPr>
          <w:p w14:paraId="36BB1EDD" w14:textId="3C7A9FE6" w:rsidR="004F2A81" w:rsidRPr="004F2A81" w:rsidRDefault="004F2A81" w:rsidP="004F2A81">
            <w:pPr>
              <w:ind w:firstLine="0"/>
            </w:pPr>
            <w:r>
              <w:t>Erickson</w:t>
            </w:r>
          </w:p>
        </w:tc>
        <w:tc>
          <w:tcPr>
            <w:tcW w:w="2180" w:type="dxa"/>
            <w:shd w:val="clear" w:color="auto" w:fill="auto"/>
          </w:tcPr>
          <w:p w14:paraId="439BDA74" w14:textId="4755124C" w:rsidR="004F2A81" w:rsidRPr="004F2A81" w:rsidRDefault="004F2A81" w:rsidP="004F2A81">
            <w:pPr>
              <w:ind w:firstLine="0"/>
            </w:pPr>
            <w:r>
              <w:t>Forrest</w:t>
            </w:r>
          </w:p>
        </w:tc>
      </w:tr>
      <w:tr w:rsidR="004F2A81" w:rsidRPr="004F2A81" w14:paraId="29F54A37" w14:textId="77777777" w:rsidTr="004F2A81">
        <w:tc>
          <w:tcPr>
            <w:tcW w:w="2179" w:type="dxa"/>
            <w:shd w:val="clear" w:color="auto" w:fill="auto"/>
          </w:tcPr>
          <w:p w14:paraId="3C994F5B" w14:textId="25ABBBFC" w:rsidR="004F2A81" w:rsidRPr="004F2A81" w:rsidRDefault="004F2A81" w:rsidP="004F2A81">
            <w:pPr>
              <w:ind w:firstLine="0"/>
            </w:pPr>
            <w:r>
              <w:t>Frank</w:t>
            </w:r>
          </w:p>
        </w:tc>
        <w:tc>
          <w:tcPr>
            <w:tcW w:w="2179" w:type="dxa"/>
            <w:shd w:val="clear" w:color="auto" w:fill="auto"/>
          </w:tcPr>
          <w:p w14:paraId="6086384A" w14:textId="48578C3C" w:rsidR="004F2A81" w:rsidRPr="004F2A81" w:rsidRDefault="004F2A81" w:rsidP="004F2A81">
            <w:pPr>
              <w:ind w:firstLine="0"/>
            </w:pPr>
            <w:r>
              <w:t>Gagnon</w:t>
            </w:r>
          </w:p>
        </w:tc>
        <w:tc>
          <w:tcPr>
            <w:tcW w:w="2180" w:type="dxa"/>
            <w:shd w:val="clear" w:color="auto" w:fill="auto"/>
          </w:tcPr>
          <w:p w14:paraId="182A4DBF" w14:textId="61ABC3E5" w:rsidR="004F2A81" w:rsidRPr="004F2A81" w:rsidRDefault="004F2A81" w:rsidP="004F2A81">
            <w:pPr>
              <w:ind w:firstLine="0"/>
            </w:pPr>
            <w:r>
              <w:t>Gatch</w:t>
            </w:r>
          </w:p>
        </w:tc>
      </w:tr>
      <w:tr w:rsidR="004F2A81" w:rsidRPr="004F2A81" w14:paraId="236AA702" w14:textId="77777777" w:rsidTr="004F2A81">
        <w:tc>
          <w:tcPr>
            <w:tcW w:w="2179" w:type="dxa"/>
            <w:shd w:val="clear" w:color="auto" w:fill="auto"/>
          </w:tcPr>
          <w:p w14:paraId="422CF1CD" w14:textId="158709D3" w:rsidR="004F2A81" w:rsidRPr="004F2A81" w:rsidRDefault="004F2A81" w:rsidP="004F2A81">
            <w:pPr>
              <w:ind w:firstLine="0"/>
            </w:pPr>
            <w:r>
              <w:t>Gibson</w:t>
            </w:r>
          </w:p>
        </w:tc>
        <w:tc>
          <w:tcPr>
            <w:tcW w:w="2179" w:type="dxa"/>
            <w:shd w:val="clear" w:color="auto" w:fill="auto"/>
          </w:tcPr>
          <w:p w14:paraId="51452CCC" w14:textId="7890B120" w:rsidR="004F2A81" w:rsidRPr="004F2A81" w:rsidRDefault="004F2A81" w:rsidP="004F2A81">
            <w:pPr>
              <w:ind w:firstLine="0"/>
            </w:pPr>
            <w:r>
              <w:t>Gilliam</w:t>
            </w:r>
          </w:p>
        </w:tc>
        <w:tc>
          <w:tcPr>
            <w:tcW w:w="2180" w:type="dxa"/>
            <w:shd w:val="clear" w:color="auto" w:fill="auto"/>
          </w:tcPr>
          <w:p w14:paraId="65D47A74" w14:textId="61E811C8" w:rsidR="004F2A81" w:rsidRPr="004F2A81" w:rsidRDefault="004F2A81" w:rsidP="004F2A81">
            <w:pPr>
              <w:ind w:firstLine="0"/>
            </w:pPr>
            <w:r>
              <w:t>Gilliard</w:t>
            </w:r>
          </w:p>
        </w:tc>
      </w:tr>
      <w:tr w:rsidR="004F2A81" w:rsidRPr="004F2A81" w14:paraId="542B32DC" w14:textId="77777777" w:rsidTr="004F2A81">
        <w:tc>
          <w:tcPr>
            <w:tcW w:w="2179" w:type="dxa"/>
            <w:shd w:val="clear" w:color="auto" w:fill="auto"/>
          </w:tcPr>
          <w:p w14:paraId="4D95BCA9" w14:textId="1EFF1AEC" w:rsidR="004F2A81" w:rsidRPr="004F2A81" w:rsidRDefault="004F2A81" w:rsidP="004F2A81">
            <w:pPr>
              <w:ind w:firstLine="0"/>
            </w:pPr>
            <w:r>
              <w:t>Govan</w:t>
            </w:r>
          </w:p>
        </w:tc>
        <w:tc>
          <w:tcPr>
            <w:tcW w:w="2179" w:type="dxa"/>
            <w:shd w:val="clear" w:color="auto" w:fill="auto"/>
          </w:tcPr>
          <w:p w14:paraId="04737D6F" w14:textId="3BB88D7A" w:rsidR="004F2A81" w:rsidRPr="004F2A81" w:rsidRDefault="004F2A81" w:rsidP="004F2A81">
            <w:pPr>
              <w:ind w:firstLine="0"/>
            </w:pPr>
            <w:r>
              <w:t>Grant</w:t>
            </w:r>
          </w:p>
        </w:tc>
        <w:tc>
          <w:tcPr>
            <w:tcW w:w="2180" w:type="dxa"/>
            <w:shd w:val="clear" w:color="auto" w:fill="auto"/>
          </w:tcPr>
          <w:p w14:paraId="5D9FBD3A" w14:textId="32184E93" w:rsidR="004F2A81" w:rsidRPr="004F2A81" w:rsidRDefault="004F2A81" w:rsidP="004F2A81">
            <w:pPr>
              <w:ind w:firstLine="0"/>
            </w:pPr>
            <w:r>
              <w:t>Guest</w:t>
            </w:r>
          </w:p>
        </w:tc>
      </w:tr>
      <w:tr w:rsidR="004F2A81" w:rsidRPr="004F2A81" w14:paraId="2650A7C2" w14:textId="77777777" w:rsidTr="004F2A81">
        <w:tc>
          <w:tcPr>
            <w:tcW w:w="2179" w:type="dxa"/>
            <w:shd w:val="clear" w:color="auto" w:fill="auto"/>
          </w:tcPr>
          <w:p w14:paraId="184B0521" w14:textId="698B1B4A" w:rsidR="004F2A81" w:rsidRPr="004F2A81" w:rsidRDefault="004F2A81" w:rsidP="004F2A81">
            <w:pPr>
              <w:ind w:firstLine="0"/>
            </w:pPr>
            <w:r>
              <w:t>Guffey</w:t>
            </w:r>
          </w:p>
        </w:tc>
        <w:tc>
          <w:tcPr>
            <w:tcW w:w="2179" w:type="dxa"/>
            <w:shd w:val="clear" w:color="auto" w:fill="auto"/>
          </w:tcPr>
          <w:p w14:paraId="11108959" w14:textId="18A2E770" w:rsidR="004F2A81" w:rsidRPr="004F2A81" w:rsidRDefault="004F2A81" w:rsidP="004F2A81">
            <w:pPr>
              <w:ind w:firstLine="0"/>
            </w:pPr>
            <w:r>
              <w:t>Haddon</w:t>
            </w:r>
          </w:p>
        </w:tc>
        <w:tc>
          <w:tcPr>
            <w:tcW w:w="2180" w:type="dxa"/>
            <w:shd w:val="clear" w:color="auto" w:fill="auto"/>
          </w:tcPr>
          <w:p w14:paraId="4271E450" w14:textId="3C956956" w:rsidR="004F2A81" w:rsidRPr="004F2A81" w:rsidRDefault="004F2A81" w:rsidP="004F2A81">
            <w:pPr>
              <w:ind w:firstLine="0"/>
            </w:pPr>
            <w:r>
              <w:t>Hardee</w:t>
            </w:r>
          </w:p>
        </w:tc>
      </w:tr>
      <w:tr w:rsidR="004F2A81" w:rsidRPr="004F2A81" w14:paraId="3EF250A9" w14:textId="77777777" w:rsidTr="004F2A81">
        <w:tc>
          <w:tcPr>
            <w:tcW w:w="2179" w:type="dxa"/>
            <w:shd w:val="clear" w:color="auto" w:fill="auto"/>
          </w:tcPr>
          <w:p w14:paraId="7F407705" w14:textId="4AF6E42E" w:rsidR="004F2A81" w:rsidRPr="004F2A81" w:rsidRDefault="004F2A81" w:rsidP="004F2A81">
            <w:pPr>
              <w:ind w:firstLine="0"/>
            </w:pPr>
            <w:r>
              <w:t>Harris</w:t>
            </w:r>
          </w:p>
        </w:tc>
        <w:tc>
          <w:tcPr>
            <w:tcW w:w="2179" w:type="dxa"/>
            <w:shd w:val="clear" w:color="auto" w:fill="auto"/>
          </w:tcPr>
          <w:p w14:paraId="6722E7D6" w14:textId="7C9C8DAD" w:rsidR="004F2A81" w:rsidRPr="004F2A81" w:rsidRDefault="004F2A81" w:rsidP="004F2A81">
            <w:pPr>
              <w:ind w:firstLine="0"/>
            </w:pPr>
            <w:r>
              <w:t>Hart</w:t>
            </w:r>
          </w:p>
        </w:tc>
        <w:tc>
          <w:tcPr>
            <w:tcW w:w="2180" w:type="dxa"/>
            <w:shd w:val="clear" w:color="auto" w:fill="auto"/>
          </w:tcPr>
          <w:p w14:paraId="4124E1AC" w14:textId="1CF4254E" w:rsidR="004F2A81" w:rsidRPr="004F2A81" w:rsidRDefault="004F2A81" w:rsidP="004F2A81">
            <w:pPr>
              <w:ind w:firstLine="0"/>
            </w:pPr>
            <w:r>
              <w:t>Hartnett</w:t>
            </w:r>
          </w:p>
        </w:tc>
      </w:tr>
      <w:tr w:rsidR="004F2A81" w:rsidRPr="004F2A81" w14:paraId="4370B719" w14:textId="77777777" w:rsidTr="004F2A81">
        <w:tc>
          <w:tcPr>
            <w:tcW w:w="2179" w:type="dxa"/>
            <w:shd w:val="clear" w:color="auto" w:fill="auto"/>
          </w:tcPr>
          <w:p w14:paraId="710D40AD" w14:textId="5D47D3C3" w:rsidR="004F2A81" w:rsidRPr="004F2A81" w:rsidRDefault="004F2A81" w:rsidP="004F2A81">
            <w:pPr>
              <w:ind w:firstLine="0"/>
            </w:pPr>
            <w:r>
              <w:t>Hartz</w:t>
            </w:r>
          </w:p>
        </w:tc>
        <w:tc>
          <w:tcPr>
            <w:tcW w:w="2179" w:type="dxa"/>
            <w:shd w:val="clear" w:color="auto" w:fill="auto"/>
          </w:tcPr>
          <w:p w14:paraId="24773286" w14:textId="2793C30C" w:rsidR="004F2A81" w:rsidRPr="004F2A81" w:rsidRDefault="004F2A81" w:rsidP="004F2A81">
            <w:pPr>
              <w:ind w:firstLine="0"/>
            </w:pPr>
            <w:r>
              <w:t>Hayes</w:t>
            </w:r>
          </w:p>
        </w:tc>
        <w:tc>
          <w:tcPr>
            <w:tcW w:w="2180" w:type="dxa"/>
            <w:shd w:val="clear" w:color="auto" w:fill="auto"/>
          </w:tcPr>
          <w:p w14:paraId="0BD9F3F5" w14:textId="6AAE69B7" w:rsidR="004F2A81" w:rsidRPr="004F2A81" w:rsidRDefault="004F2A81" w:rsidP="004F2A81">
            <w:pPr>
              <w:ind w:firstLine="0"/>
            </w:pPr>
            <w:r>
              <w:t>Henderson-Myers</w:t>
            </w:r>
          </w:p>
        </w:tc>
      </w:tr>
      <w:tr w:rsidR="004F2A81" w:rsidRPr="004F2A81" w14:paraId="6CBCC9CA" w14:textId="77777777" w:rsidTr="004F2A81">
        <w:tc>
          <w:tcPr>
            <w:tcW w:w="2179" w:type="dxa"/>
            <w:shd w:val="clear" w:color="auto" w:fill="auto"/>
          </w:tcPr>
          <w:p w14:paraId="562D23A8" w14:textId="401A80D3" w:rsidR="004F2A81" w:rsidRPr="004F2A81" w:rsidRDefault="004F2A81" w:rsidP="004F2A81">
            <w:pPr>
              <w:ind w:firstLine="0"/>
            </w:pPr>
            <w:r>
              <w:t>Herbkersman</w:t>
            </w:r>
          </w:p>
        </w:tc>
        <w:tc>
          <w:tcPr>
            <w:tcW w:w="2179" w:type="dxa"/>
            <w:shd w:val="clear" w:color="auto" w:fill="auto"/>
          </w:tcPr>
          <w:p w14:paraId="1CBDBB40" w14:textId="53CCF558" w:rsidR="004F2A81" w:rsidRPr="004F2A81" w:rsidRDefault="004F2A81" w:rsidP="004F2A81">
            <w:pPr>
              <w:ind w:firstLine="0"/>
            </w:pPr>
            <w:r>
              <w:t>Hewitt</w:t>
            </w:r>
          </w:p>
        </w:tc>
        <w:tc>
          <w:tcPr>
            <w:tcW w:w="2180" w:type="dxa"/>
            <w:shd w:val="clear" w:color="auto" w:fill="auto"/>
          </w:tcPr>
          <w:p w14:paraId="35C54A36" w14:textId="78ED10E0" w:rsidR="004F2A81" w:rsidRPr="004F2A81" w:rsidRDefault="004F2A81" w:rsidP="004F2A81">
            <w:pPr>
              <w:ind w:firstLine="0"/>
            </w:pPr>
            <w:r>
              <w:t>Hiott</w:t>
            </w:r>
          </w:p>
        </w:tc>
      </w:tr>
      <w:tr w:rsidR="004F2A81" w:rsidRPr="004F2A81" w14:paraId="17EAE783" w14:textId="77777777" w:rsidTr="004F2A81">
        <w:tc>
          <w:tcPr>
            <w:tcW w:w="2179" w:type="dxa"/>
            <w:shd w:val="clear" w:color="auto" w:fill="auto"/>
          </w:tcPr>
          <w:p w14:paraId="219631DC" w14:textId="39AD4E65" w:rsidR="004F2A81" w:rsidRPr="004F2A81" w:rsidRDefault="004F2A81" w:rsidP="004F2A81">
            <w:pPr>
              <w:ind w:firstLine="0"/>
            </w:pPr>
            <w:r>
              <w:t>Hixon</w:t>
            </w:r>
          </w:p>
        </w:tc>
        <w:tc>
          <w:tcPr>
            <w:tcW w:w="2179" w:type="dxa"/>
            <w:shd w:val="clear" w:color="auto" w:fill="auto"/>
          </w:tcPr>
          <w:p w14:paraId="1A0398EB" w14:textId="48A55D9F" w:rsidR="004F2A81" w:rsidRPr="004F2A81" w:rsidRDefault="004F2A81" w:rsidP="004F2A81">
            <w:pPr>
              <w:ind w:firstLine="0"/>
            </w:pPr>
            <w:r>
              <w:t>Holman</w:t>
            </w:r>
          </w:p>
        </w:tc>
        <w:tc>
          <w:tcPr>
            <w:tcW w:w="2180" w:type="dxa"/>
            <w:shd w:val="clear" w:color="auto" w:fill="auto"/>
          </w:tcPr>
          <w:p w14:paraId="170E3A9A" w14:textId="0B0569F1" w:rsidR="004F2A81" w:rsidRPr="004F2A81" w:rsidRDefault="004F2A81" w:rsidP="004F2A81">
            <w:pPr>
              <w:ind w:firstLine="0"/>
            </w:pPr>
            <w:r>
              <w:t>Howard</w:t>
            </w:r>
          </w:p>
        </w:tc>
      </w:tr>
      <w:tr w:rsidR="004F2A81" w:rsidRPr="004F2A81" w14:paraId="06286D3F" w14:textId="77777777" w:rsidTr="004F2A81">
        <w:tc>
          <w:tcPr>
            <w:tcW w:w="2179" w:type="dxa"/>
            <w:shd w:val="clear" w:color="auto" w:fill="auto"/>
          </w:tcPr>
          <w:p w14:paraId="29C03D98" w14:textId="69BDF979" w:rsidR="004F2A81" w:rsidRPr="004F2A81" w:rsidRDefault="004F2A81" w:rsidP="004F2A81">
            <w:pPr>
              <w:ind w:firstLine="0"/>
            </w:pPr>
            <w:r>
              <w:t>Huff</w:t>
            </w:r>
          </w:p>
        </w:tc>
        <w:tc>
          <w:tcPr>
            <w:tcW w:w="2179" w:type="dxa"/>
            <w:shd w:val="clear" w:color="auto" w:fill="auto"/>
          </w:tcPr>
          <w:p w14:paraId="4F07C21D" w14:textId="38187644" w:rsidR="004F2A81" w:rsidRPr="004F2A81" w:rsidRDefault="004F2A81" w:rsidP="004F2A81">
            <w:pPr>
              <w:ind w:firstLine="0"/>
            </w:pPr>
            <w:r>
              <w:t>J. E. Johnson</w:t>
            </w:r>
          </w:p>
        </w:tc>
        <w:tc>
          <w:tcPr>
            <w:tcW w:w="2180" w:type="dxa"/>
            <w:shd w:val="clear" w:color="auto" w:fill="auto"/>
          </w:tcPr>
          <w:p w14:paraId="77AEC0D4" w14:textId="1D7DEA58" w:rsidR="004F2A81" w:rsidRPr="004F2A81" w:rsidRDefault="004F2A81" w:rsidP="004F2A81">
            <w:pPr>
              <w:ind w:firstLine="0"/>
            </w:pPr>
            <w:r>
              <w:t>J. L. Johnson</w:t>
            </w:r>
          </w:p>
        </w:tc>
      </w:tr>
      <w:tr w:rsidR="004F2A81" w:rsidRPr="004F2A81" w14:paraId="3241B38B" w14:textId="77777777" w:rsidTr="004F2A81">
        <w:tc>
          <w:tcPr>
            <w:tcW w:w="2179" w:type="dxa"/>
            <w:shd w:val="clear" w:color="auto" w:fill="auto"/>
          </w:tcPr>
          <w:p w14:paraId="57F3B079" w14:textId="0293EB11" w:rsidR="004F2A81" w:rsidRPr="004F2A81" w:rsidRDefault="004F2A81" w:rsidP="004F2A81">
            <w:pPr>
              <w:ind w:firstLine="0"/>
            </w:pPr>
            <w:r>
              <w:t>Jones</w:t>
            </w:r>
          </w:p>
        </w:tc>
        <w:tc>
          <w:tcPr>
            <w:tcW w:w="2179" w:type="dxa"/>
            <w:shd w:val="clear" w:color="auto" w:fill="auto"/>
          </w:tcPr>
          <w:p w14:paraId="3AC600B4" w14:textId="7FADAE62" w:rsidR="004F2A81" w:rsidRPr="004F2A81" w:rsidRDefault="004F2A81" w:rsidP="004F2A81">
            <w:pPr>
              <w:ind w:firstLine="0"/>
            </w:pPr>
            <w:r>
              <w:t>Jordan</w:t>
            </w:r>
          </w:p>
        </w:tc>
        <w:tc>
          <w:tcPr>
            <w:tcW w:w="2180" w:type="dxa"/>
            <w:shd w:val="clear" w:color="auto" w:fill="auto"/>
          </w:tcPr>
          <w:p w14:paraId="5915BEB3" w14:textId="4507E32F" w:rsidR="004F2A81" w:rsidRPr="004F2A81" w:rsidRDefault="004F2A81" w:rsidP="004F2A81">
            <w:pPr>
              <w:ind w:firstLine="0"/>
            </w:pPr>
            <w:r>
              <w:t>Kilmartin</w:t>
            </w:r>
          </w:p>
        </w:tc>
      </w:tr>
      <w:tr w:rsidR="004F2A81" w:rsidRPr="004F2A81" w14:paraId="6D563A55" w14:textId="77777777" w:rsidTr="004F2A81">
        <w:tc>
          <w:tcPr>
            <w:tcW w:w="2179" w:type="dxa"/>
            <w:shd w:val="clear" w:color="auto" w:fill="auto"/>
          </w:tcPr>
          <w:p w14:paraId="1D919F29" w14:textId="5AA35D1C" w:rsidR="004F2A81" w:rsidRPr="004F2A81" w:rsidRDefault="004F2A81" w:rsidP="004F2A81">
            <w:pPr>
              <w:ind w:firstLine="0"/>
            </w:pPr>
            <w:r>
              <w:t>King</w:t>
            </w:r>
          </w:p>
        </w:tc>
        <w:tc>
          <w:tcPr>
            <w:tcW w:w="2179" w:type="dxa"/>
            <w:shd w:val="clear" w:color="auto" w:fill="auto"/>
          </w:tcPr>
          <w:p w14:paraId="76939C31" w14:textId="4837EF9C" w:rsidR="004F2A81" w:rsidRPr="004F2A81" w:rsidRDefault="004F2A81" w:rsidP="004F2A81">
            <w:pPr>
              <w:ind w:firstLine="0"/>
            </w:pPr>
            <w:r>
              <w:t>Kirby</w:t>
            </w:r>
          </w:p>
        </w:tc>
        <w:tc>
          <w:tcPr>
            <w:tcW w:w="2180" w:type="dxa"/>
            <w:shd w:val="clear" w:color="auto" w:fill="auto"/>
          </w:tcPr>
          <w:p w14:paraId="17DBFBC4" w14:textId="24F017DA" w:rsidR="004F2A81" w:rsidRPr="004F2A81" w:rsidRDefault="004F2A81" w:rsidP="004F2A81">
            <w:pPr>
              <w:ind w:firstLine="0"/>
            </w:pPr>
            <w:r>
              <w:t>Landing</w:t>
            </w:r>
          </w:p>
        </w:tc>
      </w:tr>
      <w:tr w:rsidR="004F2A81" w:rsidRPr="004F2A81" w14:paraId="6B5A7D97" w14:textId="77777777" w:rsidTr="004F2A81">
        <w:tc>
          <w:tcPr>
            <w:tcW w:w="2179" w:type="dxa"/>
            <w:shd w:val="clear" w:color="auto" w:fill="auto"/>
          </w:tcPr>
          <w:p w14:paraId="2008CE8F" w14:textId="29CFDA6B" w:rsidR="004F2A81" w:rsidRPr="004F2A81" w:rsidRDefault="004F2A81" w:rsidP="004F2A81">
            <w:pPr>
              <w:ind w:firstLine="0"/>
            </w:pPr>
            <w:r>
              <w:t>Lawson</w:t>
            </w:r>
          </w:p>
        </w:tc>
        <w:tc>
          <w:tcPr>
            <w:tcW w:w="2179" w:type="dxa"/>
            <w:shd w:val="clear" w:color="auto" w:fill="auto"/>
          </w:tcPr>
          <w:p w14:paraId="0CE90B36" w14:textId="25FAF4A5" w:rsidR="004F2A81" w:rsidRPr="004F2A81" w:rsidRDefault="004F2A81" w:rsidP="004F2A81">
            <w:pPr>
              <w:ind w:firstLine="0"/>
            </w:pPr>
            <w:r>
              <w:t>Ligon</w:t>
            </w:r>
          </w:p>
        </w:tc>
        <w:tc>
          <w:tcPr>
            <w:tcW w:w="2180" w:type="dxa"/>
            <w:shd w:val="clear" w:color="auto" w:fill="auto"/>
          </w:tcPr>
          <w:p w14:paraId="635FC020" w14:textId="27881324" w:rsidR="004F2A81" w:rsidRPr="004F2A81" w:rsidRDefault="004F2A81" w:rsidP="004F2A81">
            <w:pPr>
              <w:ind w:firstLine="0"/>
            </w:pPr>
            <w:r>
              <w:t>Long</w:t>
            </w:r>
          </w:p>
        </w:tc>
      </w:tr>
      <w:tr w:rsidR="004F2A81" w:rsidRPr="004F2A81" w14:paraId="0CA2EAAC" w14:textId="77777777" w:rsidTr="004F2A81">
        <w:tc>
          <w:tcPr>
            <w:tcW w:w="2179" w:type="dxa"/>
            <w:shd w:val="clear" w:color="auto" w:fill="auto"/>
          </w:tcPr>
          <w:p w14:paraId="0990EE43" w14:textId="2A532492" w:rsidR="004F2A81" w:rsidRPr="004F2A81" w:rsidRDefault="004F2A81" w:rsidP="004F2A81">
            <w:pPr>
              <w:ind w:firstLine="0"/>
            </w:pPr>
            <w:r>
              <w:t>Lowe</w:t>
            </w:r>
          </w:p>
        </w:tc>
        <w:tc>
          <w:tcPr>
            <w:tcW w:w="2179" w:type="dxa"/>
            <w:shd w:val="clear" w:color="auto" w:fill="auto"/>
          </w:tcPr>
          <w:p w14:paraId="1811431B" w14:textId="52AEBC5F" w:rsidR="004F2A81" w:rsidRPr="004F2A81" w:rsidRDefault="004F2A81" w:rsidP="004F2A81">
            <w:pPr>
              <w:ind w:firstLine="0"/>
            </w:pPr>
            <w:r>
              <w:t>Luck</w:t>
            </w:r>
          </w:p>
        </w:tc>
        <w:tc>
          <w:tcPr>
            <w:tcW w:w="2180" w:type="dxa"/>
            <w:shd w:val="clear" w:color="auto" w:fill="auto"/>
          </w:tcPr>
          <w:p w14:paraId="69481037" w14:textId="147D5F5B" w:rsidR="004F2A81" w:rsidRPr="004F2A81" w:rsidRDefault="004F2A81" w:rsidP="004F2A81">
            <w:pPr>
              <w:ind w:firstLine="0"/>
            </w:pPr>
            <w:r>
              <w:t>Magnuson</w:t>
            </w:r>
          </w:p>
        </w:tc>
      </w:tr>
      <w:tr w:rsidR="004F2A81" w:rsidRPr="004F2A81" w14:paraId="0BB90751" w14:textId="77777777" w:rsidTr="004F2A81">
        <w:tc>
          <w:tcPr>
            <w:tcW w:w="2179" w:type="dxa"/>
            <w:shd w:val="clear" w:color="auto" w:fill="auto"/>
          </w:tcPr>
          <w:p w14:paraId="6111700B" w14:textId="28BFED8B" w:rsidR="004F2A81" w:rsidRPr="004F2A81" w:rsidRDefault="004F2A81" w:rsidP="004F2A81">
            <w:pPr>
              <w:ind w:firstLine="0"/>
            </w:pPr>
            <w:r>
              <w:t>Martin</w:t>
            </w:r>
          </w:p>
        </w:tc>
        <w:tc>
          <w:tcPr>
            <w:tcW w:w="2179" w:type="dxa"/>
            <w:shd w:val="clear" w:color="auto" w:fill="auto"/>
          </w:tcPr>
          <w:p w14:paraId="75045299" w14:textId="6608ABE9" w:rsidR="004F2A81" w:rsidRPr="004F2A81" w:rsidRDefault="004F2A81" w:rsidP="004F2A81">
            <w:pPr>
              <w:ind w:firstLine="0"/>
            </w:pPr>
            <w:r>
              <w:t>May</w:t>
            </w:r>
          </w:p>
        </w:tc>
        <w:tc>
          <w:tcPr>
            <w:tcW w:w="2180" w:type="dxa"/>
            <w:shd w:val="clear" w:color="auto" w:fill="auto"/>
          </w:tcPr>
          <w:p w14:paraId="41E1BA68" w14:textId="75B7EF3F" w:rsidR="004F2A81" w:rsidRPr="004F2A81" w:rsidRDefault="004F2A81" w:rsidP="004F2A81">
            <w:pPr>
              <w:ind w:firstLine="0"/>
            </w:pPr>
            <w:r>
              <w:t>McCabe</w:t>
            </w:r>
          </w:p>
        </w:tc>
      </w:tr>
      <w:tr w:rsidR="004F2A81" w:rsidRPr="004F2A81" w14:paraId="05258A8E" w14:textId="77777777" w:rsidTr="004F2A81">
        <w:tc>
          <w:tcPr>
            <w:tcW w:w="2179" w:type="dxa"/>
            <w:shd w:val="clear" w:color="auto" w:fill="auto"/>
          </w:tcPr>
          <w:p w14:paraId="545A789B" w14:textId="2C62296B" w:rsidR="004F2A81" w:rsidRPr="004F2A81" w:rsidRDefault="004F2A81" w:rsidP="004F2A81">
            <w:pPr>
              <w:ind w:firstLine="0"/>
            </w:pPr>
            <w:r>
              <w:t>McCravy</w:t>
            </w:r>
          </w:p>
        </w:tc>
        <w:tc>
          <w:tcPr>
            <w:tcW w:w="2179" w:type="dxa"/>
            <w:shd w:val="clear" w:color="auto" w:fill="auto"/>
          </w:tcPr>
          <w:p w14:paraId="2DD1A568" w14:textId="4CDBA624" w:rsidR="004F2A81" w:rsidRPr="004F2A81" w:rsidRDefault="004F2A81" w:rsidP="004F2A81">
            <w:pPr>
              <w:ind w:firstLine="0"/>
            </w:pPr>
            <w:r>
              <w:t>McDaniel</w:t>
            </w:r>
          </w:p>
        </w:tc>
        <w:tc>
          <w:tcPr>
            <w:tcW w:w="2180" w:type="dxa"/>
            <w:shd w:val="clear" w:color="auto" w:fill="auto"/>
          </w:tcPr>
          <w:p w14:paraId="5EC34B1D" w14:textId="21819CBB" w:rsidR="004F2A81" w:rsidRPr="004F2A81" w:rsidRDefault="004F2A81" w:rsidP="004F2A81">
            <w:pPr>
              <w:ind w:firstLine="0"/>
            </w:pPr>
            <w:r>
              <w:t>McGinnis</w:t>
            </w:r>
          </w:p>
        </w:tc>
      </w:tr>
      <w:tr w:rsidR="004F2A81" w:rsidRPr="004F2A81" w14:paraId="739E2A0D" w14:textId="77777777" w:rsidTr="004F2A81">
        <w:tc>
          <w:tcPr>
            <w:tcW w:w="2179" w:type="dxa"/>
            <w:shd w:val="clear" w:color="auto" w:fill="auto"/>
          </w:tcPr>
          <w:p w14:paraId="0C411619" w14:textId="046669C2" w:rsidR="004F2A81" w:rsidRPr="004F2A81" w:rsidRDefault="004F2A81" w:rsidP="004F2A81">
            <w:pPr>
              <w:ind w:firstLine="0"/>
            </w:pPr>
            <w:r>
              <w:t>Mitchell</w:t>
            </w:r>
          </w:p>
        </w:tc>
        <w:tc>
          <w:tcPr>
            <w:tcW w:w="2179" w:type="dxa"/>
            <w:shd w:val="clear" w:color="auto" w:fill="auto"/>
          </w:tcPr>
          <w:p w14:paraId="37F96C83" w14:textId="67F3F750" w:rsidR="004F2A81" w:rsidRPr="004F2A81" w:rsidRDefault="004F2A81" w:rsidP="004F2A81">
            <w:pPr>
              <w:ind w:firstLine="0"/>
            </w:pPr>
            <w:r>
              <w:t>Montgomery</w:t>
            </w:r>
          </w:p>
        </w:tc>
        <w:tc>
          <w:tcPr>
            <w:tcW w:w="2180" w:type="dxa"/>
            <w:shd w:val="clear" w:color="auto" w:fill="auto"/>
          </w:tcPr>
          <w:p w14:paraId="76C4B69A" w14:textId="1563AEFA" w:rsidR="004F2A81" w:rsidRPr="004F2A81" w:rsidRDefault="004F2A81" w:rsidP="004F2A81">
            <w:pPr>
              <w:ind w:firstLine="0"/>
            </w:pPr>
            <w:r>
              <w:t>J. Moore</w:t>
            </w:r>
          </w:p>
        </w:tc>
      </w:tr>
      <w:tr w:rsidR="004F2A81" w:rsidRPr="004F2A81" w14:paraId="382067F7" w14:textId="77777777" w:rsidTr="004F2A81">
        <w:tc>
          <w:tcPr>
            <w:tcW w:w="2179" w:type="dxa"/>
            <w:shd w:val="clear" w:color="auto" w:fill="auto"/>
          </w:tcPr>
          <w:p w14:paraId="15C03B86" w14:textId="2C3C6A6A" w:rsidR="004F2A81" w:rsidRPr="004F2A81" w:rsidRDefault="004F2A81" w:rsidP="004F2A81">
            <w:pPr>
              <w:ind w:firstLine="0"/>
            </w:pPr>
            <w:r>
              <w:t>T. Moore</w:t>
            </w:r>
          </w:p>
        </w:tc>
        <w:tc>
          <w:tcPr>
            <w:tcW w:w="2179" w:type="dxa"/>
            <w:shd w:val="clear" w:color="auto" w:fill="auto"/>
          </w:tcPr>
          <w:p w14:paraId="0AB82E78" w14:textId="24CB23D3" w:rsidR="004F2A81" w:rsidRPr="004F2A81" w:rsidRDefault="004F2A81" w:rsidP="004F2A81">
            <w:pPr>
              <w:ind w:firstLine="0"/>
            </w:pPr>
            <w:r>
              <w:t>Morgan</w:t>
            </w:r>
          </w:p>
        </w:tc>
        <w:tc>
          <w:tcPr>
            <w:tcW w:w="2180" w:type="dxa"/>
            <w:shd w:val="clear" w:color="auto" w:fill="auto"/>
          </w:tcPr>
          <w:p w14:paraId="56DB5A34" w14:textId="202A1BCA" w:rsidR="004F2A81" w:rsidRPr="004F2A81" w:rsidRDefault="004F2A81" w:rsidP="004F2A81">
            <w:pPr>
              <w:ind w:firstLine="0"/>
            </w:pPr>
            <w:r>
              <w:t>Moss</w:t>
            </w:r>
          </w:p>
        </w:tc>
      </w:tr>
      <w:tr w:rsidR="004F2A81" w:rsidRPr="004F2A81" w14:paraId="2701D93D" w14:textId="77777777" w:rsidTr="004F2A81">
        <w:tc>
          <w:tcPr>
            <w:tcW w:w="2179" w:type="dxa"/>
            <w:shd w:val="clear" w:color="auto" w:fill="auto"/>
          </w:tcPr>
          <w:p w14:paraId="4E4137DC" w14:textId="0A78C876" w:rsidR="004F2A81" w:rsidRPr="004F2A81" w:rsidRDefault="004F2A81" w:rsidP="004F2A81">
            <w:pPr>
              <w:ind w:firstLine="0"/>
            </w:pPr>
            <w:r>
              <w:t>Neese</w:t>
            </w:r>
          </w:p>
        </w:tc>
        <w:tc>
          <w:tcPr>
            <w:tcW w:w="2179" w:type="dxa"/>
            <w:shd w:val="clear" w:color="auto" w:fill="auto"/>
          </w:tcPr>
          <w:p w14:paraId="3708D78D" w14:textId="56AF138F" w:rsidR="004F2A81" w:rsidRPr="004F2A81" w:rsidRDefault="004F2A81" w:rsidP="004F2A81">
            <w:pPr>
              <w:ind w:firstLine="0"/>
            </w:pPr>
            <w:r>
              <w:t>B. Newton</w:t>
            </w:r>
          </w:p>
        </w:tc>
        <w:tc>
          <w:tcPr>
            <w:tcW w:w="2180" w:type="dxa"/>
            <w:shd w:val="clear" w:color="auto" w:fill="auto"/>
          </w:tcPr>
          <w:p w14:paraId="694213E3" w14:textId="158E33BD" w:rsidR="004F2A81" w:rsidRPr="004F2A81" w:rsidRDefault="004F2A81" w:rsidP="004F2A81">
            <w:pPr>
              <w:ind w:firstLine="0"/>
            </w:pPr>
            <w:r>
              <w:t>W. Newton</w:t>
            </w:r>
          </w:p>
        </w:tc>
      </w:tr>
      <w:tr w:rsidR="004F2A81" w:rsidRPr="004F2A81" w14:paraId="33088D88" w14:textId="77777777" w:rsidTr="004F2A81">
        <w:tc>
          <w:tcPr>
            <w:tcW w:w="2179" w:type="dxa"/>
            <w:shd w:val="clear" w:color="auto" w:fill="auto"/>
          </w:tcPr>
          <w:p w14:paraId="0CF7B09C" w14:textId="0B638486" w:rsidR="004F2A81" w:rsidRPr="004F2A81" w:rsidRDefault="004F2A81" w:rsidP="004F2A81">
            <w:pPr>
              <w:ind w:firstLine="0"/>
            </w:pPr>
            <w:r>
              <w:t>Oremus</w:t>
            </w:r>
          </w:p>
        </w:tc>
        <w:tc>
          <w:tcPr>
            <w:tcW w:w="2179" w:type="dxa"/>
            <w:shd w:val="clear" w:color="auto" w:fill="auto"/>
          </w:tcPr>
          <w:p w14:paraId="153F1409" w14:textId="03DFB843" w:rsidR="004F2A81" w:rsidRPr="004F2A81" w:rsidRDefault="004F2A81" w:rsidP="004F2A81">
            <w:pPr>
              <w:ind w:firstLine="0"/>
            </w:pPr>
            <w:r>
              <w:t>Pace</w:t>
            </w:r>
          </w:p>
        </w:tc>
        <w:tc>
          <w:tcPr>
            <w:tcW w:w="2180" w:type="dxa"/>
            <w:shd w:val="clear" w:color="auto" w:fill="auto"/>
          </w:tcPr>
          <w:p w14:paraId="2FF05C10" w14:textId="38ACA2EE" w:rsidR="004F2A81" w:rsidRPr="004F2A81" w:rsidRDefault="004F2A81" w:rsidP="004F2A81">
            <w:pPr>
              <w:ind w:firstLine="0"/>
            </w:pPr>
            <w:r>
              <w:t>Pedalino</w:t>
            </w:r>
          </w:p>
        </w:tc>
      </w:tr>
      <w:tr w:rsidR="004F2A81" w:rsidRPr="004F2A81" w14:paraId="4F4670DA" w14:textId="77777777" w:rsidTr="004F2A81">
        <w:tc>
          <w:tcPr>
            <w:tcW w:w="2179" w:type="dxa"/>
            <w:shd w:val="clear" w:color="auto" w:fill="auto"/>
          </w:tcPr>
          <w:p w14:paraId="6A2A6B54" w14:textId="51F34DF7" w:rsidR="004F2A81" w:rsidRPr="004F2A81" w:rsidRDefault="004F2A81" w:rsidP="004F2A81">
            <w:pPr>
              <w:ind w:firstLine="0"/>
            </w:pPr>
            <w:r>
              <w:t>Pope</w:t>
            </w:r>
          </w:p>
        </w:tc>
        <w:tc>
          <w:tcPr>
            <w:tcW w:w="2179" w:type="dxa"/>
            <w:shd w:val="clear" w:color="auto" w:fill="auto"/>
          </w:tcPr>
          <w:p w14:paraId="786455F2" w14:textId="7E02DDD6" w:rsidR="004F2A81" w:rsidRPr="004F2A81" w:rsidRDefault="004F2A81" w:rsidP="004F2A81">
            <w:pPr>
              <w:ind w:firstLine="0"/>
            </w:pPr>
            <w:r>
              <w:t>Rankin</w:t>
            </w:r>
          </w:p>
        </w:tc>
        <w:tc>
          <w:tcPr>
            <w:tcW w:w="2180" w:type="dxa"/>
            <w:shd w:val="clear" w:color="auto" w:fill="auto"/>
          </w:tcPr>
          <w:p w14:paraId="3C421C5A" w14:textId="4F05442A" w:rsidR="004F2A81" w:rsidRPr="004F2A81" w:rsidRDefault="004F2A81" w:rsidP="004F2A81">
            <w:pPr>
              <w:ind w:firstLine="0"/>
            </w:pPr>
            <w:r>
              <w:t>Reese</w:t>
            </w:r>
          </w:p>
        </w:tc>
      </w:tr>
      <w:tr w:rsidR="004F2A81" w:rsidRPr="004F2A81" w14:paraId="08C37477" w14:textId="77777777" w:rsidTr="004F2A81">
        <w:tc>
          <w:tcPr>
            <w:tcW w:w="2179" w:type="dxa"/>
            <w:shd w:val="clear" w:color="auto" w:fill="auto"/>
          </w:tcPr>
          <w:p w14:paraId="5C6431F6" w14:textId="1814EEFB" w:rsidR="004F2A81" w:rsidRPr="004F2A81" w:rsidRDefault="004F2A81" w:rsidP="004F2A81">
            <w:pPr>
              <w:ind w:firstLine="0"/>
            </w:pPr>
            <w:r>
              <w:t>Rivers</w:t>
            </w:r>
          </w:p>
        </w:tc>
        <w:tc>
          <w:tcPr>
            <w:tcW w:w="2179" w:type="dxa"/>
            <w:shd w:val="clear" w:color="auto" w:fill="auto"/>
          </w:tcPr>
          <w:p w14:paraId="0ADD913F" w14:textId="7620BFFD" w:rsidR="004F2A81" w:rsidRPr="004F2A81" w:rsidRDefault="004F2A81" w:rsidP="004F2A81">
            <w:pPr>
              <w:ind w:firstLine="0"/>
            </w:pPr>
            <w:r>
              <w:t>Robbins</w:t>
            </w:r>
          </w:p>
        </w:tc>
        <w:tc>
          <w:tcPr>
            <w:tcW w:w="2180" w:type="dxa"/>
            <w:shd w:val="clear" w:color="auto" w:fill="auto"/>
          </w:tcPr>
          <w:p w14:paraId="7119E06C" w14:textId="61723E93" w:rsidR="004F2A81" w:rsidRPr="004F2A81" w:rsidRDefault="004F2A81" w:rsidP="004F2A81">
            <w:pPr>
              <w:ind w:firstLine="0"/>
            </w:pPr>
            <w:r>
              <w:t>Rose</w:t>
            </w:r>
          </w:p>
        </w:tc>
      </w:tr>
      <w:tr w:rsidR="004F2A81" w:rsidRPr="004F2A81" w14:paraId="4DCFEC80" w14:textId="77777777" w:rsidTr="004F2A81">
        <w:tc>
          <w:tcPr>
            <w:tcW w:w="2179" w:type="dxa"/>
            <w:shd w:val="clear" w:color="auto" w:fill="auto"/>
          </w:tcPr>
          <w:p w14:paraId="4D57BBFE" w14:textId="76D77C5E" w:rsidR="004F2A81" w:rsidRPr="004F2A81" w:rsidRDefault="004F2A81" w:rsidP="004F2A81">
            <w:pPr>
              <w:ind w:firstLine="0"/>
            </w:pPr>
            <w:r>
              <w:t>Rutherford</w:t>
            </w:r>
          </w:p>
        </w:tc>
        <w:tc>
          <w:tcPr>
            <w:tcW w:w="2179" w:type="dxa"/>
            <w:shd w:val="clear" w:color="auto" w:fill="auto"/>
          </w:tcPr>
          <w:p w14:paraId="39D3D30B" w14:textId="43CB22BA" w:rsidR="004F2A81" w:rsidRPr="004F2A81" w:rsidRDefault="004F2A81" w:rsidP="004F2A81">
            <w:pPr>
              <w:ind w:firstLine="0"/>
            </w:pPr>
            <w:r>
              <w:t>Sanders</w:t>
            </w:r>
          </w:p>
        </w:tc>
        <w:tc>
          <w:tcPr>
            <w:tcW w:w="2180" w:type="dxa"/>
            <w:shd w:val="clear" w:color="auto" w:fill="auto"/>
          </w:tcPr>
          <w:p w14:paraId="0E5429B0" w14:textId="630007B8" w:rsidR="004F2A81" w:rsidRPr="004F2A81" w:rsidRDefault="004F2A81" w:rsidP="004F2A81">
            <w:pPr>
              <w:ind w:firstLine="0"/>
            </w:pPr>
            <w:r>
              <w:t>Schuessler</w:t>
            </w:r>
          </w:p>
        </w:tc>
      </w:tr>
      <w:tr w:rsidR="004F2A81" w:rsidRPr="004F2A81" w14:paraId="686AFF90" w14:textId="77777777" w:rsidTr="004F2A81">
        <w:tc>
          <w:tcPr>
            <w:tcW w:w="2179" w:type="dxa"/>
            <w:shd w:val="clear" w:color="auto" w:fill="auto"/>
          </w:tcPr>
          <w:p w14:paraId="3CB0C0BE" w14:textId="133508FF" w:rsidR="004F2A81" w:rsidRPr="004F2A81" w:rsidRDefault="004F2A81" w:rsidP="004F2A81">
            <w:pPr>
              <w:ind w:firstLine="0"/>
            </w:pPr>
            <w:r>
              <w:t>Sessions</w:t>
            </w:r>
          </w:p>
        </w:tc>
        <w:tc>
          <w:tcPr>
            <w:tcW w:w="2179" w:type="dxa"/>
            <w:shd w:val="clear" w:color="auto" w:fill="auto"/>
          </w:tcPr>
          <w:p w14:paraId="63DF157C" w14:textId="74A6C85E" w:rsidR="004F2A81" w:rsidRPr="004F2A81" w:rsidRDefault="004F2A81" w:rsidP="004F2A81">
            <w:pPr>
              <w:ind w:firstLine="0"/>
            </w:pPr>
            <w:r>
              <w:t>G. M. Smith</w:t>
            </w:r>
          </w:p>
        </w:tc>
        <w:tc>
          <w:tcPr>
            <w:tcW w:w="2180" w:type="dxa"/>
            <w:shd w:val="clear" w:color="auto" w:fill="auto"/>
          </w:tcPr>
          <w:p w14:paraId="0048156F" w14:textId="3D61C505" w:rsidR="004F2A81" w:rsidRPr="004F2A81" w:rsidRDefault="004F2A81" w:rsidP="004F2A81">
            <w:pPr>
              <w:ind w:firstLine="0"/>
            </w:pPr>
            <w:r>
              <w:t>M. M. Smith</w:t>
            </w:r>
          </w:p>
        </w:tc>
      </w:tr>
      <w:tr w:rsidR="004F2A81" w:rsidRPr="004F2A81" w14:paraId="1D6BDFFC" w14:textId="77777777" w:rsidTr="004F2A81">
        <w:tc>
          <w:tcPr>
            <w:tcW w:w="2179" w:type="dxa"/>
            <w:shd w:val="clear" w:color="auto" w:fill="auto"/>
          </w:tcPr>
          <w:p w14:paraId="6BDB3903" w14:textId="6AD028DB" w:rsidR="004F2A81" w:rsidRPr="004F2A81" w:rsidRDefault="004F2A81" w:rsidP="004F2A81">
            <w:pPr>
              <w:ind w:firstLine="0"/>
            </w:pPr>
            <w:r>
              <w:t>Spann-Wilder</w:t>
            </w:r>
          </w:p>
        </w:tc>
        <w:tc>
          <w:tcPr>
            <w:tcW w:w="2179" w:type="dxa"/>
            <w:shd w:val="clear" w:color="auto" w:fill="auto"/>
          </w:tcPr>
          <w:p w14:paraId="5427206C" w14:textId="4EBC43CE" w:rsidR="004F2A81" w:rsidRPr="004F2A81" w:rsidRDefault="004F2A81" w:rsidP="004F2A81">
            <w:pPr>
              <w:ind w:firstLine="0"/>
            </w:pPr>
            <w:r>
              <w:t>Stavrinakis</w:t>
            </w:r>
          </w:p>
        </w:tc>
        <w:tc>
          <w:tcPr>
            <w:tcW w:w="2180" w:type="dxa"/>
            <w:shd w:val="clear" w:color="auto" w:fill="auto"/>
          </w:tcPr>
          <w:p w14:paraId="7C13C4A5" w14:textId="2782258E" w:rsidR="004F2A81" w:rsidRPr="004F2A81" w:rsidRDefault="004F2A81" w:rsidP="004F2A81">
            <w:pPr>
              <w:ind w:firstLine="0"/>
            </w:pPr>
            <w:r>
              <w:t>Taylor</w:t>
            </w:r>
          </w:p>
        </w:tc>
      </w:tr>
      <w:tr w:rsidR="004F2A81" w:rsidRPr="004F2A81" w14:paraId="033C3D93" w14:textId="77777777" w:rsidTr="004F2A81">
        <w:tc>
          <w:tcPr>
            <w:tcW w:w="2179" w:type="dxa"/>
            <w:shd w:val="clear" w:color="auto" w:fill="auto"/>
          </w:tcPr>
          <w:p w14:paraId="4E7C8BB5" w14:textId="46E78BC2" w:rsidR="004F2A81" w:rsidRPr="004F2A81" w:rsidRDefault="004F2A81" w:rsidP="004F2A81">
            <w:pPr>
              <w:ind w:firstLine="0"/>
            </w:pPr>
            <w:r>
              <w:t>Teeple</w:t>
            </w:r>
          </w:p>
        </w:tc>
        <w:tc>
          <w:tcPr>
            <w:tcW w:w="2179" w:type="dxa"/>
            <w:shd w:val="clear" w:color="auto" w:fill="auto"/>
          </w:tcPr>
          <w:p w14:paraId="1B086B55" w14:textId="3BE95CC8" w:rsidR="004F2A81" w:rsidRPr="004F2A81" w:rsidRDefault="004F2A81" w:rsidP="004F2A81">
            <w:pPr>
              <w:ind w:firstLine="0"/>
            </w:pPr>
            <w:r>
              <w:t>Terribile</w:t>
            </w:r>
          </w:p>
        </w:tc>
        <w:tc>
          <w:tcPr>
            <w:tcW w:w="2180" w:type="dxa"/>
            <w:shd w:val="clear" w:color="auto" w:fill="auto"/>
          </w:tcPr>
          <w:p w14:paraId="2D0A67C8" w14:textId="02992D31" w:rsidR="004F2A81" w:rsidRPr="004F2A81" w:rsidRDefault="004F2A81" w:rsidP="004F2A81">
            <w:pPr>
              <w:ind w:firstLine="0"/>
            </w:pPr>
            <w:r>
              <w:t>Vaughan</w:t>
            </w:r>
          </w:p>
        </w:tc>
      </w:tr>
      <w:tr w:rsidR="004F2A81" w:rsidRPr="004F2A81" w14:paraId="62B3EC0C" w14:textId="77777777" w:rsidTr="004F2A81">
        <w:tc>
          <w:tcPr>
            <w:tcW w:w="2179" w:type="dxa"/>
            <w:shd w:val="clear" w:color="auto" w:fill="auto"/>
          </w:tcPr>
          <w:p w14:paraId="3912E2AE" w14:textId="49675DAF" w:rsidR="004F2A81" w:rsidRPr="004F2A81" w:rsidRDefault="004F2A81" w:rsidP="004F2A81">
            <w:pPr>
              <w:ind w:firstLine="0"/>
            </w:pPr>
            <w:r>
              <w:t>White</w:t>
            </w:r>
          </w:p>
        </w:tc>
        <w:tc>
          <w:tcPr>
            <w:tcW w:w="2179" w:type="dxa"/>
            <w:shd w:val="clear" w:color="auto" w:fill="auto"/>
          </w:tcPr>
          <w:p w14:paraId="248F027C" w14:textId="1D81D4DA" w:rsidR="004F2A81" w:rsidRPr="004F2A81" w:rsidRDefault="004F2A81" w:rsidP="004F2A81">
            <w:pPr>
              <w:ind w:firstLine="0"/>
            </w:pPr>
            <w:r>
              <w:t>Whitmire</w:t>
            </w:r>
          </w:p>
        </w:tc>
        <w:tc>
          <w:tcPr>
            <w:tcW w:w="2180" w:type="dxa"/>
            <w:shd w:val="clear" w:color="auto" w:fill="auto"/>
          </w:tcPr>
          <w:p w14:paraId="1D5F0E4A" w14:textId="18CF643F" w:rsidR="004F2A81" w:rsidRPr="004F2A81" w:rsidRDefault="004F2A81" w:rsidP="004F2A81">
            <w:pPr>
              <w:ind w:firstLine="0"/>
            </w:pPr>
            <w:r>
              <w:t>Wickensimer</w:t>
            </w:r>
          </w:p>
        </w:tc>
      </w:tr>
      <w:tr w:rsidR="004F2A81" w:rsidRPr="004F2A81" w14:paraId="77F6BB5E" w14:textId="77777777" w:rsidTr="004F2A81">
        <w:tc>
          <w:tcPr>
            <w:tcW w:w="2179" w:type="dxa"/>
            <w:shd w:val="clear" w:color="auto" w:fill="auto"/>
          </w:tcPr>
          <w:p w14:paraId="2B7366EC" w14:textId="67458F70" w:rsidR="004F2A81" w:rsidRPr="004F2A81" w:rsidRDefault="004F2A81" w:rsidP="004F2A81">
            <w:pPr>
              <w:keepNext/>
              <w:ind w:firstLine="0"/>
            </w:pPr>
            <w:r>
              <w:t>Williams</w:t>
            </w:r>
          </w:p>
        </w:tc>
        <w:tc>
          <w:tcPr>
            <w:tcW w:w="2179" w:type="dxa"/>
            <w:shd w:val="clear" w:color="auto" w:fill="auto"/>
          </w:tcPr>
          <w:p w14:paraId="0540280E" w14:textId="729CB19F" w:rsidR="004F2A81" w:rsidRPr="004F2A81" w:rsidRDefault="004F2A81" w:rsidP="004F2A81">
            <w:pPr>
              <w:keepNext/>
              <w:ind w:firstLine="0"/>
            </w:pPr>
            <w:r>
              <w:t>Willis</w:t>
            </w:r>
          </w:p>
        </w:tc>
        <w:tc>
          <w:tcPr>
            <w:tcW w:w="2180" w:type="dxa"/>
            <w:shd w:val="clear" w:color="auto" w:fill="auto"/>
          </w:tcPr>
          <w:p w14:paraId="094D5D08" w14:textId="00571D39" w:rsidR="004F2A81" w:rsidRPr="004F2A81" w:rsidRDefault="004F2A81" w:rsidP="004F2A81">
            <w:pPr>
              <w:keepNext/>
              <w:ind w:firstLine="0"/>
            </w:pPr>
            <w:r>
              <w:t>Wooten</w:t>
            </w:r>
          </w:p>
        </w:tc>
      </w:tr>
      <w:tr w:rsidR="004F2A81" w:rsidRPr="004F2A81" w14:paraId="1F9D5A87" w14:textId="77777777" w:rsidTr="004F2A81">
        <w:tc>
          <w:tcPr>
            <w:tcW w:w="2179" w:type="dxa"/>
            <w:shd w:val="clear" w:color="auto" w:fill="auto"/>
          </w:tcPr>
          <w:p w14:paraId="4F7EFF95" w14:textId="2908BBF2" w:rsidR="004F2A81" w:rsidRPr="004F2A81" w:rsidRDefault="004F2A81" w:rsidP="004F2A81">
            <w:pPr>
              <w:keepNext/>
              <w:ind w:firstLine="0"/>
            </w:pPr>
            <w:r>
              <w:t>Yow</w:t>
            </w:r>
          </w:p>
        </w:tc>
        <w:tc>
          <w:tcPr>
            <w:tcW w:w="2179" w:type="dxa"/>
            <w:shd w:val="clear" w:color="auto" w:fill="auto"/>
          </w:tcPr>
          <w:p w14:paraId="561FC979" w14:textId="77777777" w:rsidR="004F2A81" w:rsidRPr="004F2A81" w:rsidRDefault="004F2A81" w:rsidP="004F2A81">
            <w:pPr>
              <w:keepNext/>
              <w:ind w:firstLine="0"/>
            </w:pPr>
          </w:p>
        </w:tc>
        <w:tc>
          <w:tcPr>
            <w:tcW w:w="2180" w:type="dxa"/>
            <w:shd w:val="clear" w:color="auto" w:fill="auto"/>
          </w:tcPr>
          <w:p w14:paraId="1C8118B3" w14:textId="77777777" w:rsidR="004F2A81" w:rsidRPr="004F2A81" w:rsidRDefault="004F2A81" w:rsidP="004F2A81">
            <w:pPr>
              <w:keepNext/>
              <w:ind w:firstLine="0"/>
            </w:pPr>
          </w:p>
        </w:tc>
      </w:tr>
    </w:tbl>
    <w:p w14:paraId="7295A68F" w14:textId="77777777" w:rsidR="004F2A81" w:rsidRDefault="004F2A81" w:rsidP="004F2A81"/>
    <w:p w14:paraId="4B40FD81" w14:textId="7223C045" w:rsidR="004F2A81" w:rsidRDefault="004F2A81" w:rsidP="004F2A81">
      <w:pPr>
        <w:jc w:val="center"/>
        <w:rPr>
          <w:b/>
        </w:rPr>
      </w:pPr>
      <w:r w:rsidRPr="004F2A81">
        <w:rPr>
          <w:b/>
        </w:rPr>
        <w:t>Total--112</w:t>
      </w:r>
    </w:p>
    <w:p w14:paraId="2B0B924D" w14:textId="77777777" w:rsidR="004F2A81" w:rsidRDefault="004F2A81" w:rsidP="004F2A81">
      <w:pPr>
        <w:jc w:val="center"/>
        <w:rPr>
          <w:b/>
        </w:rPr>
      </w:pPr>
    </w:p>
    <w:p w14:paraId="5DA2F97B" w14:textId="77777777" w:rsidR="004F2A81" w:rsidRDefault="004F2A81" w:rsidP="004F2A81">
      <w:pPr>
        <w:ind w:firstLine="0"/>
      </w:pPr>
      <w:r w:rsidRPr="004F2A81">
        <w:t xml:space="preserve"> </w:t>
      </w:r>
      <w:r>
        <w:t>Those who voted in the negative are:</w:t>
      </w:r>
    </w:p>
    <w:p w14:paraId="39D899C1" w14:textId="77777777" w:rsidR="004F2A81" w:rsidRDefault="004F2A81" w:rsidP="004F2A81"/>
    <w:p w14:paraId="5F138053" w14:textId="77777777" w:rsidR="004F2A81" w:rsidRDefault="004F2A81" w:rsidP="004F2A81">
      <w:pPr>
        <w:jc w:val="center"/>
        <w:rPr>
          <w:b/>
        </w:rPr>
      </w:pPr>
      <w:r w:rsidRPr="004F2A81">
        <w:rPr>
          <w:b/>
        </w:rPr>
        <w:t>Total--0</w:t>
      </w:r>
    </w:p>
    <w:p w14:paraId="6B3B15EF" w14:textId="77777777" w:rsidR="004F2A81" w:rsidRDefault="004F2A81" w:rsidP="004F2A81">
      <w:pPr>
        <w:jc w:val="center"/>
        <w:rPr>
          <w:b/>
        </w:rPr>
      </w:pPr>
    </w:p>
    <w:p w14:paraId="1856AF19" w14:textId="77777777" w:rsidR="004F2A81" w:rsidRDefault="004F2A81" w:rsidP="004F2A81">
      <w:r>
        <w:t>So, the Bill, as amended, was read the second time and ordered to third reading.</w:t>
      </w:r>
    </w:p>
    <w:p w14:paraId="5137E948" w14:textId="54C561C4" w:rsidR="004F2A81" w:rsidRDefault="004F2A81" w:rsidP="004F2A81"/>
    <w:p w14:paraId="50881B96" w14:textId="77777777" w:rsidR="004F2A81" w:rsidRPr="00DE0787" w:rsidRDefault="004F2A81" w:rsidP="004F2A81">
      <w:pPr>
        <w:pStyle w:val="Title"/>
        <w:keepNext/>
      </w:pPr>
      <w:bookmarkStart w:id="27" w:name="file_start125"/>
      <w:bookmarkEnd w:id="27"/>
      <w:r w:rsidRPr="00DE0787">
        <w:t>STATEMENT FOR JOURNAL</w:t>
      </w:r>
    </w:p>
    <w:p w14:paraId="68FD5309" w14:textId="77777777" w:rsidR="004F2A81" w:rsidRPr="00DE0787" w:rsidRDefault="004F2A81" w:rsidP="004F2A81">
      <w:pPr>
        <w:tabs>
          <w:tab w:val="left" w:pos="270"/>
          <w:tab w:val="left" w:pos="630"/>
          <w:tab w:val="left" w:pos="900"/>
          <w:tab w:val="left" w:pos="1260"/>
          <w:tab w:val="left" w:pos="1620"/>
          <w:tab w:val="left" w:pos="1980"/>
          <w:tab w:val="left" w:pos="2340"/>
          <w:tab w:val="left" w:pos="2700"/>
        </w:tabs>
        <w:ind w:firstLine="0"/>
      </w:pPr>
      <w:r w:rsidRPr="00DE0787">
        <w:tab/>
        <w:t>I was temporarily out of the Chamber on constituent business during the vote on H. 3571. If I had been present, I would have voted in favor of the Bill.</w:t>
      </w:r>
    </w:p>
    <w:p w14:paraId="29B9F24A" w14:textId="77777777" w:rsidR="004F2A81" w:rsidRDefault="004F2A81" w:rsidP="004F2A81">
      <w:pPr>
        <w:tabs>
          <w:tab w:val="left" w:pos="270"/>
          <w:tab w:val="left" w:pos="630"/>
          <w:tab w:val="left" w:pos="900"/>
          <w:tab w:val="left" w:pos="1260"/>
          <w:tab w:val="left" w:pos="1620"/>
          <w:tab w:val="left" w:pos="1980"/>
          <w:tab w:val="left" w:pos="2340"/>
          <w:tab w:val="left" w:pos="2700"/>
        </w:tabs>
        <w:ind w:firstLine="0"/>
      </w:pPr>
      <w:r w:rsidRPr="00DE0787">
        <w:tab/>
        <w:t>Rep. Gilreath</w:t>
      </w:r>
    </w:p>
    <w:p w14:paraId="6AB1349B" w14:textId="5D90CBBC" w:rsidR="004F2A81" w:rsidRDefault="004F2A81" w:rsidP="004F2A81">
      <w:pPr>
        <w:tabs>
          <w:tab w:val="left" w:pos="270"/>
          <w:tab w:val="left" w:pos="630"/>
          <w:tab w:val="left" w:pos="900"/>
          <w:tab w:val="left" w:pos="1260"/>
          <w:tab w:val="left" w:pos="1620"/>
          <w:tab w:val="left" w:pos="1980"/>
          <w:tab w:val="left" w:pos="2340"/>
          <w:tab w:val="left" w:pos="2700"/>
        </w:tabs>
        <w:ind w:firstLine="0"/>
      </w:pPr>
    </w:p>
    <w:p w14:paraId="1097361B" w14:textId="77777777" w:rsidR="004F2A81" w:rsidRPr="00462F7F" w:rsidRDefault="004F2A81" w:rsidP="004F2A81">
      <w:pPr>
        <w:keepNext/>
        <w:ind w:firstLine="0"/>
        <w:jc w:val="center"/>
        <w:rPr>
          <w:b/>
          <w:bCs/>
          <w:szCs w:val="24"/>
        </w:rPr>
      </w:pPr>
      <w:bookmarkStart w:id="28" w:name="file_start126"/>
      <w:bookmarkEnd w:id="28"/>
      <w:r w:rsidRPr="00462F7F">
        <w:rPr>
          <w:b/>
          <w:bCs/>
          <w:szCs w:val="24"/>
        </w:rPr>
        <w:t>ABSTENTION FROM VOTING</w:t>
      </w:r>
    </w:p>
    <w:p w14:paraId="2B3C06FC" w14:textId="77777777" w:rsidR="004F2A81" w:rsidRPr="00462F7F" w:rsidRDefault="004F2A81" w:rsidP="004F2A81">
      <w:pPr>
        <w:ind w:firstLine="0"/>
        <w:rPr>
          <w:szCs w:val="24"/>
        </w:rPr>
      </w:pPr>
      <w:r w:rsidRPr="00462F7F">
        <w:rPr>
          <w:szCs w:val="24"/>
        </w:rPr>
        <w:t>February 27, 2025</w:t>
      </w:r>
    </w:p>
    <w:p w14:paraId="38E4C1DF" w14:textId="13C0A228" w:rsidR="004F2A81" w:rsidRPr="00462F7F" w:rsidRDefault="004F2A81" w:rsidP="004F2A81">
      <w:pPr>
        <w:ind w:firstLine="0"/>
        <w:rPr>
          <w:szCs w:val="24"/>
        </w:rPr>
      </w:pPr>
      <w:r w:rsidRPr="00462F7F">
        <w:rPr>
          <w:szCs w:val="24"/>
        </w:rPr>
        <w:t>The Honorable</w:t>
      </w:r>
      <w:r w:rsidR="00141656">
        <w:rPr>
          <w:szCs w:val="24"/>
        </w:rPr>
        <w:t xml:space="preserve"> G.</w:t>
      </w:r>
      <w:r w:rsidRPr="00462F7F">
        <w:rPr>
          <w:szCs w:val="24"/>
        </w:rPr>
        <w:t xml:space="preserve"> Murrell Smith Jr.</w:t>
      </w:r>
    </w:p>
    <w:p w14:paraId="3AEE5710" w14:textId="77777777" w:rsidR="004F2A81" w:rsidRPr="00462F7F" w:rsidRDefault="004F2A81" w:rsidP="004F2A81">
      <w:pPr>
        <w:ind w:firstLine="0"/>
        <w:rPr>
          <w:szCs w:val="24"/>
        </w:rPr>
      </w:pPr>
      <w:r w:rsidRPr="00462F7F">
        <w:rPr>
          <w:szCs w:val="24"/>
        </w:rPr>
        <w:t>506 Blatt Building</w:t>
      </w:r>
    </w:p>
    <w:p w14:paraId="648ECC7D" w14:textId="77777777" w:rsidR="004F2A81" w:rsidRPr="00462F7F" w:rsidRDefault="004F2A81" w:rsidP="004F2A81">
      <w:pPr>
        <w:ind w:firstLine="0"/>
        <w:rPr>
          <w:szCs w:val="24"/>
        </w:rPr>
      </w:pPr>
      <w:r w:rsidRPr="00462F7F">
        <w:rPr>
          <w:szCs w:val="24"/>
        </w:rPr>
        <w:t>Columbia, SC 29201</w:t>
      </w:r>
    </w:p>
    <w:p w14:paraId="5547C2C8" w14:textId="77777777" w:rsidR="004F2A81" w:rsidRPr="00462F7F" w:rsidRDefault="004F2A81" w:rsidP="004F2A81">
      <w:pPr>
        <w:ind w:firstLine="0"/>
        <w:rPr>
          <w:szCs w:val="24"/>
        </w:rPr>
      </w:pPr>
    </w:p>
    <w:p w14:paraId="3D0857A9" w14:textId="77777777" w:rsidR="004F2A81" w:rsidRPr="00462F7F" w:rsidRDefault="004F2A81" w:rsidP="004F2A81">
      <w:pPr>
        <w:ind w:firstLine="0"/>
        <w:rPr>
          <w:szCs w:val="24"/>
        </w:rPr>
      </w:pPr>
      <w:r w:rsidRPr="00462F7F">
        <w:rPr>
          <w:szCs w:val="24"/>
        </w:rPr>
        <w:t>Dear Speaker Smith,</w:t>
      </w:r>
    </w:p>
    <w:p w14:paraId="0417C28B" w14:textId="77777777" w:rsidR="004F2A81" w:rsidRPr="00462F7F" w:rsidRDefault="004F2A81" w:rsidP="00D91989">
      <w:pPr>
        <w:rPr>
          <w:szCs w:val="24"/>
        </w:rPr>
      </w:pPr>
      <w:r w:rsidRPr="00462F7F">
        <w:rPr>
          <w:szCs w:val="24"/>
        </w:rPr>
        <w:t xml:space="preserve">I am notifying you in accordance with S.C. Code Ann. Section 8-13-700 that I will not participate in the vote on H. 3571, out of an abundance of caution, relating to the a bill to amend the South Carolina code of laws so as to add definitions for "large project," "notice," "pre-marking," "private facility," "project initiator," and "soft digging" and to amend the definitions of "excavate," "excavator," and "operator"; relating to the operators association notification center, so as to clarify operator penalty for failure to be a member of the association, the notification center's duties, and other changes; relating to the notice of intent to excavate or demolish, so as to provide additional time for notice for certain excavations or demolitions and other changes; relating to information supplied by operators, so as to require quarterly reports of damage caused by an excavation or demolition and to clarify payment of a civil penalty in certain circumstances; relating to emergency excavations or demolitions exempt from notice requirements and liability for damages, so as establish additional notification and response requirements in the event of an emergency and to make a false claim of an emergency a violation of this chapter; relating to notice of damages, so as to require an excavator to immediately report any known damage to the notification center and facility operator; relating to design requests and </w:t>
      </w:r>
      <w:r w:rsidRPr="00462F7F">
        <w:rPr>
          <w:szCs w:val="24"/>
        </w:rPr>
        <w:lastRenderedPageBreak/>
        <w:t>operator response, so as to add a reference to large projects; relating to exemption from notice requirements, so as to strike current provisions; relating to penalties and civil remedies, so as to provide for a complaint process through the attorney general's office and provide for penalties; and so as to provide a process for large projects.</w:t>
      </w:r>
    </w:p>
    <w:p w14:paraId="1E8F014D" w14:textId="77777777" w:rsidR="004F2A81" w:rsidRPr="00462F7F" w:rsidRDefault="004F2A81" w:rsidP="00D91989">
      <w:pPr>
        <w:rPr>
          <w:szCs w:val="24"/>
        </w:rPr>
      </w:pPr>
      <w:r w:rsidRPr="00462F7F">
        <w:rPr>
          <w:szCs w:val="24"/>
        </w:rPr>
        <w:t>I will abstain from this vote because of a potential conflict of interest as an economic interest of myself and a family member may be affected. Please note this in the House Journal.</w:t>
      </w:r>
    </w:p>
    <w:p w14:paraId="6F31A04A" w14:textId="77777777" w:rsidR="004F2A81" w:rsidRPr="00462F7F" w:rsidRDefault="004F2A81" w:rsidP="004F2A81">
      <w:pPr>
        <w:ind w:firstLine="0"/>
        <w:rPr>
          <w:szCs w:val="24"/>
        </w:rPr>
      </w:pPr>
    </w:p>
    <w:p w14:paraId="5DDF355C" w14:textId="77777777" w:rsidR="004F2A81" w:rsidRPr="00462F7F" w:rsidRDefault="004F2A81" w:rsidP="004F2A81">
      <w:pPr>
        <w:ind w:firstLine="0"/>
        <w:rPr>
          <w:szCs w:val="24"/>
        </w:rPr>
      </w:pPr>
      <w:r w:rsidRPr="00462F7F">
        <w:rPr>
          <w:szCs w:val="24"/>
        </w:rPr>
        <w:t>Sincerely,</w:t>
      </w:r>
    </w:p>
    <w:p w14:paraId="570EFBA3" w14:textId="77777777" w:rsidR="004F2A81" w:rsidRPr="00462F7F" w:rsidRDefault="004F2A81" w:rsidP="004F2A81">
      <w:pPr>
        <w:ind w:firstLine="0"/>
        <w:rPr>
          <w:szCs w:val="24"/>
        </w:rPr>
      </w:pPr>
      <w:r w:rsidRPr="00462F7F">
        <w:rPr>
          <w:szCs w:val="24"/>
        </w:rPr>
        <w:t>Representative Sarita Edgerton</w:t>
      </w:r>
    </w:p>
    <w:p w14:paraId="66993CD6" w14:textId="77777777" w:rsidR="004F2A81" w:rsidRDefault="004F2A81" w:rsidP="004F2A81">
      <w:pPr>
        <w:ind w:firstLine="0"/>
        <w:rPr>
          <w:szCs w:val="24"/>
        </w:rPr>
      </w:pPr>
      <w:r w:rsidRPr="00462F7F">
        <w:rPr>
          <w:szCs w:val="24"/>
        </w:rPr>
        <w:t>House District Number 34</w:t>
      </w:r>
    </w:p>
    <w:p w14:paraId="31E75FCF" w14:textId="1FBFC585" w:rsidR="004F2A81" w:rsidRDefault="004F2A81" w:rsidP="004F2A81">
      <w:pPr>
        <w:ind w:firstLine="0"/>
        <w:rPr>
          <w:szCs w:val="24"/>
        </w:rPr>
      </w:pPr>
    </w:p>
    <w:p w14:paraId="1403551F" w14:textId="77777777" w:rsidR="004F2A81" w:rsidRDefault="004F2A81" w:rsidP="004F2A81">
      <w:pPr>
        <w:keepNext/>
        <w:jc w:val="center"/>
        <w:rPr>
          <w:b/>
        </w:rPr>
      </w:pPr>
      <w:r w:rsidRPr="004F2A81">
        <w:rPr>
          <w:b/>
        </w:rPr>
        <w:t>H. 3571--ORDERED TO BE READ THIRD TIME TOMORROW</w:t>
      </w:r>
    </w:p>
    <w:p w14:paraId="0DAD1CA8" w14:textId="30C4A812" w:rsidR="004F2A81" w:rsidRDefault="004F2A81" w:rsidP="004F2A81">
      <w:r>
        <w:t>On motion of Rep. GATCH, with unanimous consent, it was ordered that H. 3571 be read the third time tomorrow.</w:t>
      </w:r>
    </w:p>
    <w:p w14:paraId="0FAE8DC9" w14:textId="77777777" w:rsidR="004F2A81" w:rsidRDefault="004F2A81" w:rsidP="004F2A81"/>
    <w:p w14:paraId="37F6E22D" w14:textId="2E8A8091" w:rsidR="004F2A81" w:rsidRDefault="004F2A81" w:rsidP="004F2A81">
      <w:pPr>
        <w:keepNext/>
        <w:jc w:val="center"/>
        <w:rPr>
          <w:b/>
        </w:rPr>
      </w:pPr>
      <w:r w:rsidRPr="004F2A81">
        <w:rPr>
          <w:b/>
        </w:rPr>
        <w:t>H. 3259--AMENDED AND ORDERED TO THIRD READING</w:t>
      </w:r>
    </w:p>
    <w:p w14:paraId="616B9A34" w14:textId="772F3DFD" w:rsidR="004F2A81" w:rsidRDefault="004F2A81" w:rsidP="004F2A81">
      <w:pPr>
        <w:keepNext/>
      </w:pPr>
      <w:r>
        <w:t>The following Bill was taken up:</w:t>
      </w:r>
    </w:p>
    <w:p w14:paraId="1A99556C" w14:textId="77777777" w:rsidR="004F2A81" w:rsidRDefault="004F2A81" w:rsidP="004F2A81">
      <w:pPr>
        <w:keepNext/>
      </w:pPr>
      <w:bookmarkStart w:id="29" w:name="include_clip_start_130"/>
      <w:bookmarkEnd w:id="29"/>
    </w:p>
    <w:p w14:paraId="640F22FE" w14:textId="77777777" w:rsidR="004F2A81" w:rsidRDefault="004F2A81" w:rsidP="004F2A81">
      <w:r>
        <w:t>H. 3259 -- Reps. Pope, Gilliam, Lawson, Chapman, Pedalino, McCravy, M. M. Smith, Davis, Holman, B. L. Cox, Ligon and Gibson: A BILL TO AMEND THE SOUTH CAROLINA CODE OF LAWS BY ADDING SECTION 38-77-128 SO AS TO PROHIBIT INSURERS OR AGENTS FROM CONSIDERING THE WORK-RELATED DRIVING RECORD OF A FIRST RESPONDER IN DETERMINING THE PREMIUM RATE FOR THE FIRST RESPONDER'S PERSONAL AUTOMOBILE INSURANCE POLICY.</w:t>
      </w:r>
    </w:p>
    <w:p w14:paraId="27D607E7" w14:textId="3AA1D0E5" w:rsidR="004F2A81" w:rsidRDefault="004F2A81" w:rsidP="004F2A81"/>
    <w:p w14:paraId="376E7183" w14:textId="77777777" w:rsidR="0001634B" w:rsidRPr="00D55C78" w:rsidRDefault="0001634B" w:rsidP="0001634B">
      <w:pPr>
        <w:pStyle w:val="scamendsponsorline"/>
        <w:ind w:firstLine="216"/>
        <w:jc w:val="both"/>
        <w:rPr>
          <w:sz w:val="22"/>
        </w:rPr>
      </w:pPr>
      <w:r w:rsidRPr="00D55C78">
        <w:rPr>
          <w:sz w:val="22"/>
        </w:rPr>
        <w:t>The Committee on Labor, Commerce and Industry proposed the following Amendment No. 1 to H. 3259 (LC-3259.PH0001H), which was adopted:</w:t>
      </w:r>
    </w:p>
    <w:p w14:paraId="23058CED" w14:textId="77777777" w:rsidR="0001634B" w:rsidRPr="00D55C78" w:rsidRDefault="0001634B" w:rsidP="0001634B">
      <w:pPr>
        <w:pStyle w:val="scamendlanginstruction"/>
        <w:spacing w:before="0" w:after="0"/>
        <w:ind w:firstLine="216"/>
        <w:jc w:val="both"/>
        <w:rPr>
          <w:sz w:val="22"/>
        </w:rPr>
      </w:pPr>
      <w:r w:rsidRPr="00D55C78">
        <w:rPr>
          <w:sz w:val="22"/>
        </w:rPr>
        <w:t>Amend the bill, as and if amended, SECTION 1, by striking Section 38-77-128(A) and (B) and inserting:</w:t>
      </w:r>
    </w:p>
    <w:p w14:paraId="26FC2DE0" w14:textId="77777777" w:rsidR="0001634B" w:rsidRPr="00D55C78" w:rsidRDefault="0001634B" w:rsidP="0001634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55C78">
        <w:rPr>
          <w:rFonts w:cs="Times New Roman"/>
          <w:sz w:val="22"/>
        </w:rPr>
        <w:tab/>
        <w:t>(A) In determining the premium rates for a personal automobile insurance policy of a first responder, it is unlawful to consider the work‑related driving record of a first responder if he is found to be noncontributing on the collision report</w:t>
      </w:r>
      <w:r w:rsidRPr="00D55C78">
        <w:rPr>
          <w:rStyle w:val="scinsertblue"/>
          <w:rFonts w:cs="Times New Roman"/>
          <w:sz w:val="22"/>
        </w:rPr>
        <w:t xml:space="preserve"> or involved in a collision when responding to an emergency call</w:t>
      </w:r>
      <w:r w:rsidRPr="00D55C78">
        <w:rPr>
          <w:rFonts w:cs="Times New Roman"/>
          <w:sz w:val="22"/>
        </w:rPr>
        <w:t>.</w:t>
      </w:r>
    </w:p>
    <w:p w14:paraId="3378B2AF" w14:textId="77777777" w:rsidR="0001634B" w:rsidRPr="00D55C78" w:rsidRDefault="0001634B" w:rsidP="0001634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55C78">
        <w:rPr>
          <w:rFonts w:cs="Times New Roman"/>
          <w:sz w:val="22"/>
        </w:rPr>
        <w:tab/>
        <w:t xml:space="preserve">(B) </w:t>
      </w:r>
      <w:r w:rsidRPr="00D55C78">
        <w:rPr>
          <w:rStyle w:val="scinsertblue"/>
          <w:rFonts w:cs="Times New Roman"/>
          <w:sz w:val="22"/>
        </w:rPr>
        <w:t xml:space="preserve">The first responder must furnish a copy of the police incident </w:t>
      </w:r>
      <w:r w:rsidRPr="00D55C78">
        <w:rPr>
          <w:rStyle w:val="scinsertblue"/>
          <w:rFonts w:cs="Times New Roman"/>
          <w:sz w:val="22"/>
        </w:rPr>
        <w:lastRenderedPageBreak/>
        <w:t>report, investigative report, or Uniform Traffic Collision report regarding the crash in a timely manner to the insurance agent or insurer.</w:t>
      </w:r>
    </w:p>
    <w:p w14:paraId="386BA1EA" w14:textId="77777777" w:rsidR="0001634B" w:rsidRPr="00D55C78" w:rsidRDefault="0001634B" w:rsidP="0001634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55C78">
        <w:rPr>
          <w:rStyle w:val="scinsertblue"/>
          <w:rFonts w:cs="Times New Roman"/>
          <w:sz w:val="22"/>
        </w:rPr>
        <w:tab/>
        <w:t xml:space="preserve">(C) </w:t>
      </w:r>
      <w:r w:rsidRPr="00D55C78">
        <w:rPr>
          <w:rFonts w:cs="Times New Roman"/>
          <w:sz w:val="22"/>
        </w:rPr>
        <w:t xml:space="preserve">For purposes of this section, “first responder” means a law enforcement officer or firefighter employed by local, state, or federal government. </w:t>
      </w:r>
      <w:r w:rsidRPr="00D55C78">
        <w:rPr>
          <w:rStyle w:val="scstrikered"/>
          <w:rFonts w:cs="Times New Roman"/>
          <w:sz w:val="22"/>
        </w:rPr>
        <w:t>A</w:t>
      </w:r>
      <w:r w:rsidRPr="00D55C78">
        <w:rPr>
          <w:rStyle w:val="scinsertblue"/>
          <w:rFonts w:cs="Times New Roman"/>
          <w:sz w:val="22"/>
        </w:rPr>
        <w:t>An emergency medical technician, paramedic,</w:t>
      </w:r>
      <w:r w:rsidRPr="00D55C78">
        <w:rPr>
          <w:rFonts w:cs="Times New Roman"/>
          <w:sz w:val="22"/>
        </w:rPr>
        <w:t xml:space="preserve"> volunteer law enforcement officer or firefighter engaged by local, state, or federal government also is considered a first responder.</w:t>
      </w:r>
    </w:p>
    <w:p w14:paraId="142F6CA5" w14:textId="77777777" w:rsidR="0001634B" w:rsidRPr="00D55C78" w:rsidRDefault="0001634B" w:rsidP="0001634B">
      <w:pPr>
        <w:pStyle w:val="scamendconformline"/>
        <w:spacing w:before="0"/>
        <w:ind w:firstLine="216"/>
        <w:jc w:val="both"/>
        <w:rPr>
          <w:sz w:val="22"/>
        </w:rPr>
      </w:pPr>
      <w:r w:rsidRPr="00D55C78">
        <w:rPr>
          <w:sz w:val="22"/>
        </w:rPr>
        <w:t>Renumber sections to conform.</w:t>
      </w:r>
    </w:p>
    <w:p w14:paraId="7A67B939" w14:textId="77777777" w:rsidR="0001634B" w:rsidRPr="00D55C78" w:rsidRDefault="0001634B" w:rsidP="0001634B">
      <w:pPr>
        <w:pStyle w:val="scamendtitleconform"/>
        <w:ind w:firstLine="216"/>
        <w:jc w:val="both"/>
        <w:rPr>
          <w:sz w:val="22"/>
        </w:rPr>
      </w:pPr>
      <w:r w:rsidRPr="00D55C78">
        <w:rPr>
          <w:sz w:val="22"/>
        </w:rPr>
        <w:t>Amend title to conform.</w:t>
      </w:r>
    </w:p>
    <w:p w14:paraId="7839C441" w14:textId="77777777" w:rsidR="0001634B" w:rsidRDefault="0001634B" w:rsidP="0001634B">
      <w:bookmarkStart w:id="30" w:name="file_end3"/>
      <w:bookmarkEnd w:id="30"/>
    </w:p>
    <w:p w14:paraId="1AD39A1C" w14:textId="77777777" w:rsidR="004F2A81" w:rsidRDefault="004F2A81" w:rsidP="004F2A81">
      <w:r>
        <w:t>Rep. GAGNON explained the amendment.</w:t>
      </w:r>
    </w:p>
    <w:p w14:paraId="008114AE" w14:textId="73031600" w:rsidR="004F2A81" w:rsidRDefault="004F2A81" w:rsidP="004F2A81">
      <w:r>
        <w:t>The amendment was then adopted.</w:t>
      </w:r>
    </w:p>
    <w:p w14:paraId="56F4622A" w14:textId="77777777" w:rsidR="004F2A81" w:rsidRDefault="004F2A81" w:rsidP="004F2A81"/>
    <w:p w14:paraId="1A9DFE29" w14:textId="4BEC499F" w:rsidR="004F2A81" w:rsidRDefault="004F2A81" w:rsidP="004F2A81">
      <w:r>
        <w:t>Rep. GAGNON explained the Bill.</w:t>
      </w:r>
    </w:p>
    <w:p w14:paraId="6E4732D9" w14:textId="77777777" w:rsidR="004F2A81" w:rsidRDefault="004F2A81" w:rsidP="004F2A81"/>
    <w:p w14:paraId="2E45B38A" w14:textId="43058C33" w:rsidR="004F2A81" w:rsidRDefault="004F2A81" w:rsidP="004F2A81">
      <w:r>
        <w:t>The question recurred to the passage of the Bill.</w:t>
      </w:r>
    </w:p>
    <w:p w14:paraId="2859556D" w14:textId="77777777" w:rsidR="004F2A81" w:rsidRDefault="004F2A81" w:rsidP="004F2A81"/>
    <w:p w14:paraId="24E588D9" w14:textId="77777777" w:rsidR="004F2A81" w:rsidRDefault="004F2A81" w:rsidP="004F2A81">
      <w:r>
        <w:t xml:space="preserve">The yeas and nays were taken resulting as follows: </w:t>
      </w:r>
    </w:p>
    <w:p w14:paraId="52C51654" w14:textId="1B4F9081" w:rsidR="004F2A81" w:rsidRDefault="004F2A81" w:rsidP="004F2A81">
      <w:pPr>
        <w:jc w:val="center"/>
      </w:pPr>
      <w:r>
        <w:t xml:space="preserve"> </w:t>
      </w:r>
      <w:bookmarkStart w:id="31" w:name="vote_start136"/>
      <w:bookmarkEnd w:id="31"/>
      <w:r>
        <w:t>Yeas 113; Nays 0</w:t>
      </w:r>
    </w:p>
    <w:p w14:paraId="590D6CBD" w14:textId="77777777" w:rsidR="004F2A81" w:rsidRDefault="004F2A81" w:rsidP="004F2A81">
      <w:pPr>
        <w:jc w:val="center"/>
      </w:pPr>
    </w:p>
    <w:p w14:paraId="6F9BBA6B" w14:textId="77777777" w:rsidR="004F2A81" w:rsidRDefault="004F2A81" w:rsidP="004F2A8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F2A81" w:rsidRPr="004F2A81" w14:paraId="29EC77FD" w14:textId="77777777" w:rsidTr="004F2A81">
        <w:tc>
          <w:tcPr>
            <w:tcW w:w="2179" w:type="dxa"/>
            <w:shd w:val="clear" w:color="auto" w:fill="auto"/>
          </w:tcPr>
          <w:p w14:paraId="45C63937" w14:textId="6D207E79" w:rsidR="004F2A81" w:rsidRPr="004F2A81" w:rsidRDefault="004F2A81" w:rsidP="004F2A81">
            <w:pPr>
              <w:keepNext/>
              <w:ind w:firstLine="0"/>
            </w:pPr>
            <w:r>
              <w:t>Anderson</w:t>
            </w:r>
          </w:p>
        </w:tc>
        <w:tc>
          <w:tcPr>
            <w:tcW w:w="2179" w:type="dxa"/>
            <w:shd w:val="clear" w:color="auto" w:fill="auto"/>
          </w:tcPr>
          <w:p w14:paraId="608DDFDA" w14:textId="12A0D2CF" w:rsidR="004F2A81" w:rsidRPr="004F2A81" w:rsidRDefault="004F2A81" w:rsidP="004F2A81">
            <w:pPr>
              <w:keepNext/>
              <w:ind w:firstLine="0"/>
            </w:pPr>
            <w:r>
              <w:t>Atkinson</w:t>
            </w:r>
          </w:p>
        </w:tc>
        <w:tc>
          <w:tcPr>
            <w:tcW w:w="2180" w:type="dxa"/>
            <w:shd w:val="clear" w:color="auto" w:fill="auto"/>
          </w:tcPr>
          <w:p w14:paraId="3DD1851D" w14:textId="3EC40393" w:rsidR="004F2A81" w:rsidRPr="004F2A81" w:rsidRDefault="004F2A81" w:rsidP="004F2A81">
            <w:pPr>
              <w:keepNext/>
              <w:ind w:firstLine="0"/>
            </w:pPr>
            <w:r>
              <w:t>Bailey</w:t>
            </w:r>
          </w:p>
        </w:tc>
      </w:tr>
      <w:tr w:rsidR="004F2A81" w:rsidRPr="004F2A81" w14:paraId="2FCA2FDC" w14:textId="77777777" w:rsidTr="004F2A81">
        <w:tc>
          <w:tcPr>
            <w:tcW w:w="2179" w:type="dxa"/>
            <w:shd w:val="clear" w:color="auto" w:fill="auto"/>
          </w:tcPr>
          <w:p w14:paraId="6FC3DF34" w14:textId="00C9F6F9" w:rsidR="004F2A81" w:rsidRPr="004F2A81" w:rsidRDefault="004F2A81" w:rsidP="004F2A81">
            <w:pPr>
              <w:ind w:firstLine="0"/>
            </w:pPr>
            <w:r>
              <w:t>Ballentine</w:t>
            </w:r>
          </w:p>
        </w:tc>
        <w:tc>
          <w:tcPr>
            <w:tcW w:w="2179" w:type="dxa"/>
            <w:shd w:val="clear" w:color="auto" w:fill="auto"/>
          </w:tcPr>
          <w:p w14:paraId="4856B3DE" w14:textId="5F145664" w:rsidR="004F2A81" w:rsidRPr="004F2A81" w:rsidRDefault="004F2A81" w:rsidP="004F2A81">
            <w:pPr>
              <w:ind w:firstLine="0"/>
            </w:pPr>
            <w:r>
              <w:t>Bamberg</w:t>
            </w:r>
          </w:p>
        </w:tc>
        <w:tc>
          <w:tcPr>
            <w:tcW w:w="2180" w:type="dxa"/>
            <w:shd w:val="clear" w:color="auto" w:fill="auto"/>
          </w:tcPr>
          <w:p w14:paraId="413F2DBB" w14:textId="2A43336A" w:rsidR="004F2A81" w:rsidRPr="004F2A81" w:rsidRDefault="004F2A81" w:rsidP="004F2A81">
            <w:pPr>
              <w:ind w:firstLine="0"/>
            </w:pPr>
            <w:r>
              <w:t>Bannister</w:t>
            </w:r>
          </w:p>
        </w:tc>
      </w:tr>
      <w:tr w:rsidR="004F2A81" w:rsidRPr="004F2A81" w14:paraId="7845F52D" w14:textId="77777777" w:rsidTr="004F2A81">
        <w:tc>
          <w:tcPr>
            <w:tcW w:w="2179" w:type="dxa"/>
            <w:shd w:val="clear" w:color="auto" w:fill="auto"/>
          </w:tcPr>
          <w:p w14:paraId="7A9AC4FD" w14:textId="6F183CD3" w:rsidR="004F2A81" w:rsidRPr="004F2A81" w:rsidRDefault="004F2A81" w:rsidP="004F2A81">
            <w:pPr>
              <w:ind w:firstLine="0"/>
            </w:pPr>
            <w:r>
              <w:t>Bauer</w:t>
            </w:r>
          </w:p>
        </w:tc>
        <w:tc>
          <w:tcPr>
            <w:tcW w:w="2179" w:type="dxa"/>
            <w:shd w:val="clear" w:color="auto" w:fill="auto"/>
          </w:tcPr>
          <w:p w14:paraId="1E841559" w14:textId="0FE26A42" w:rsidR="004F2A81" w:rsidRPr="004F2A81" w:rsidRDefault="004F2A81" w:rsidP="004F2A81">
            <w:pPr>
              <w:ind w:firstLine="0"/>
            </w:pPr>
            <w:r>
              <w:t>Beach</w:t>
            </w:r>
          </w:p>
        </w:tc>
        <w:tc>
          <w:tcPr>
            <w:tcW w:w="2180" w:type="dxa"/>
            <w:shd w:val="clear" w:color="auto" w:fill="auto"/>
          </w:tcPr>
          <w:p w14:paraId="4C33BF7D" w14:textId="7C132656" w:rsidR="004F2A81" w:rsidRPr="004F2A81" w:rsidRDefault="004F2A81" w:rsidP="004F2A81">
            <w:pPr>
              <w:ind w:firstLine="0"/>
            </w:pPr>
            <w:r>
              <w:t>Bernstein</w:t>
            </w:r>
          </w:p>
        </w:tc>
      </w:tr>
      <w:tr w:rsidR="004F2A81" w:rsidRPr="004F2A81" w14:paraId="7ED9A6B5" w14:textId="77777777" w:rsidTr="004F2A81">
        <w:tc>
          <w:tcPr>
            <w:tcW w:w="2179" w:type="dxa"/>
            <w:shd w:val="clear" w:color="auto" w:fill="auto"/>
          </w:tcPr>
          <w:p w14:paraId="2EDBA63A" w14:textId="05B2B293" w:rsidR="004F2A81" w:rsidRPr="004F2A81" w:rsidRDefault="004F2A81" w:rsidP="004F2A81">
            <w:pPr>
              <w:ind w:firstLine="0"/>
            </w:pPr>
            <w:r>
              <w:t>Bowers</w:t>
            </w:r>
          </w:p>
        </w:tc>
        <w:tc>
          <w:tcPr>
            <w:tcW w:w="2179" w:type="dxa"/>
            <w:shd w:val="clear" w:color="auto" w:fill="auto"/>
          </w:tcPr>
          <w:p w14:paraId="3B84C1AF" w14:textId="3379524C" w:rsidR="004F2A81" w:rsidRPr="004F2A81" w:rsidRDefault="004F2A81" w:rsidP="004F2A81">
            <w:pPr>
              <w:ind w:firstLine="0"/>
            </w:pPr>
            <w:r>
              <w:t>Bradley</w:t>
            </w:r>
          </w:p>
        </w:tc>
        <w:tc>
          <w:tcPr>
            <w:tcW w:w="2180" w:type="dxa"/>
            <w:shd w:val="clear" w:color="auto" w:fill="auto"/>
          </w:tcPr>
          <w:p w14:paraId="6F071C68" w14:textId="5056FD7B" w:rsidR="004F2A81" w:rsidRPr="004F2A81" w:rsidRDefault="004F2A81" w:rsidP="004F2A81">
            <w:pPr>
              <w:ind w:firstLine="0"/>
            </w:pPr>
            <w:r>
              <w:t>Brewer</w:t>
            </w:r>
          </w:p>
        </w:tc>
      </w:tr>
      <w:tr w:rsidR="004F2A81" w:rsidRPr="004F2A81" w14:paraId="2F8B7115" w14:textId="77777777" w:rsidTr="004F2A81">
        <w:tc>
          <w:tcPr>
            <w:tcW w:w="2179" w:type="dxa"/>
            <w:shd w:val="clear" w:color="auto" w:fill="auto"/>
          </w:tcPr>
          <w:p w14:paraId="7EDD615D" w14:textId="344749A7" w:rsidR="004F2A81" w:rsidRPr="004F2A81" w:rsidRDefault="004F2A81" w:rsidP="004F2A81">
            <w:pPr>
              <w:ind w:firstLine="0"/>
            </w:pPr>
            <w:r>
              <w:t>Brittain</w:t>
            </w:r>
          </w:p>
        </w:tc>
        <w:tc>
          <w:tcPr>
            <w:tcW w:w="2179" w:type="dxa"/>
            <w:shd w:val="clear" w:color="auto" w:fill="auto"/>
          </w:tcPr>
          <w:p w14:paraId="0DED377B" w14:textId="2DE149B6" w:rsidR="004F2A81" w:rsidRPr="004F2A81" w:rsidRDefault="004F2A81" w:rsidP="004F2A81">
            <w:pPr>
              <w:ind w:firstLine="0"/>
            </w:pPr>
            <w:r>
              <w:t>Burns</w:t>
            </w:r>
          </w:p>
        </w:tc>
        <w:tc>
          <w:tcPr>
            <w:tcW w:w="2180" w:type="dxa"/>
            <w:shd w:val="clear" w:color="auto" w:fill="auto"/>
          </w:tcPr>
          <w:p w14:paraId="6076258D" w14:textId="36D58DE1" w:rsidR="004F2A81" w:rsidRPr="004F2A81" w:rsidRDefault="004F2A81" w:rsidP="004F2A81">
            <w:pPr>
              <w:ind w:firstLine="0"/>
            </w:pPr>
            <w:r>
              <w:t>Bustos</w:t>
            </w:r>
          </w:p>
        </w:tc>
      </w:tr>
      <w:tr w:rsidR="004F2A81" w:rsidRPr="004F2A81" w14:paraId="4FBA557B" w14:textId="77777777" w:rsidTr="004F2A81">
        <w:tc>
          <w:tcPr>
            <w:tcW w:w="2179" w:type="dxa"/>
            <w:shd w:val="clear" w:color="auto" w:fill="auto"/>
          </w:tcPr>
          <w:p w14:paraId="137E0AD3" w14:textId="39B0C482" w:rsidR="004F2A81" w:rsidRPr="004F2A81" w:rsidRDefault="004F2A81" w:rsidP="004F2A81">
            <w:pPr>
              <w:ind w:firstLine="0"/>
            </w:pPr>
            <w:r>
              <w:t>Calhoon</w:t>
            </w:r>
          </w:p>
        </w:tc>
        <w:tc>
          <w:tcPr>
            <w:tcW w:w="2179" w:type="dxa"/>
            <w:shd w:val="clear" w:color="auto" w:fill="auto"/>
          </w:tcPr>
          <w:p w14:paraId="6571EC1C" w14:textId="4D6F8BEA" w:rsidR="004F2A81" w:rsidRPr="004F2A81" w:rsidRDefault="004F2A81" w:rsidP="004F2A81">
            <w:pPr>
              <w:ind w:firstLine="0"/>
            </w:pPr>
            <w:r>
              <w:t>Caskey</w:t>
            </w:r>
          </w:p>
        </w:tc>
        <w:tc>
          <w:tcPr>
            <w:tcW w:w="2180" w:type="dxa"/>
            <w:shd w:val="clear" w:color="auto" w:fill="auto"/>
          </w:tcPr>
          <w:p w14:paraId="5E7BD57F" w14:textId="4B575DEF" w:rsidR="004F2A81" w:rsidRPr="004F2A81" w:rsidRDefault="004F2A81" w:rsidP="004F2A81">
            <w:pPr>
              <w:ind w:firstLine="0"/>
            </w:pPr>
            <w:r>
              <w:t>Chapman</w:t>
            </w:r>
          </w:p>
        </w:tc>
      </w:tr>
      <w:tr w:rsidR="004F2A81" w:rsidRPr="004F2A81" w14:paraId="59C75EF1" w14:textId="77777777" w:rsidTr="004F2A81">
        <w:tc>
          <w:tcPr>
            <w:tcW w:w="2179" w:type="dxa"/>
            <w:shd w:val="clear" w:color="auto" w:fill="auto"/>
          </w:tcPr>
          <w:p w14:paraId="3A6E428D" w14:textId="71BB7010" w:rsidR="004F2A81" w:rsidRPr="004F2A81" w:rsidRDefault="004F2A81" w:rsidP="004F2A81">
            <w:pPr>
              <w:ind w:firstLine="0"/>
            </w:pPr>
            <w:r>
              <w:t>Clyburn</w:t>
            </w:r>
          </w:p>
        </w:tc>
        <w:tc>
          <w:tcPr>
            <w:tcW w:w="2179" w:type="dxa"/>
            <w:shd w:val="clear" w:color="auto" w:fill="auto"/>
          </w:tcPr>
          <w:p w14:paraId="32FBE028" w14:textId="3EC718A3" w:rsidR="004F2A81" w:rsidRPr="004F2A81" w:rsidRDefault="004F2A81" w:rsidP="004F2A81">
            <w:pPr>
              <w:ind w:firstLine="0"/>
            </w:pPr>
            <w:r>
              <w:t>Cobb-Hunter</w:t>
            </w:r>
          </w:p>
        </w:tc>
        <w:tc>
          <w:tcPr>
            <w:tcW w:w="2180" w:type="dxa"/>
            <w:shd w:val="clear" w:color="auto" w:fill="auto"/>
          </w:tcPr>
          <w:p w14:paraId="03D33C92" w14:textId="770904BF" w:rsidR="004F2A81" w:rsidRPr="004F2A81" w:rsidRDefault="004F2A81" w:rsidP="004F2A81">
            <w:pPr>
              <w:ind w:firstLine="0"/>
            </w:pPr>
            <w:r>
              <w:t>Collins</w:t>
            </w:r>
          </w:p>
        </w:tc>
      </w:tr>
      <w:tr w:rsidR="004F2A81" w:rsidRPr="004F2A81" w14:paraId="4B3D8BB7" w14:textId="77777777" w:rsidTr="004F2A81">
        <w:tc>
          <w:tcPr>
            <w:tcW w:w="2179" w:type="dxa"/>
            <w:shd w:val="clear" w:color="auto" w:fill="auto"/>
          </w:tcPr>
          <w:p w14:paraId="50921C57" w14:textId="300803EE" w:rsidR="004F2A81" w:rsidRPr="004F2A81" w:rsidRDefault="004F2A81" w:rsidP="004F2A81">
            <w:pPr>
              <w:ind w:firstLine="0"/>
            </w:pPr>
            <w:r>
              <w:t>B. J. Cox</w:t>
            </w:r>
          </w:p>
        </w:tc>
        <w:tc>
          <w:tcPr>
            <w:tcW w:w="2179" w:type="dxa"/>
            <w:shd w:val="clear" w:color="auto" w:fill="auto"/>
          </w:tcPr>
          <w:p w14:paraId="105618D0" w14:textId="3E8B94B5" w:rsidR="004F2A81" w:rsidRPr="004F2A81" w:rsidRDefault="004F2A81" w:rsidP="004F2A81">
            <w:pPr>
              <w:ind w:firstLine="0"/>
            </w:pPr>
            <w:r>
              <w:t>B. L. Cox</w:t>
            </w:r>
          </w:p>
        </w:tc>
        <w:tc>
          <w:tcPr>
            <w:tcW w:w="2180" w:type="dxa"/>
            <w:shd w:val="clear" w:color="auto" w:fill="auto"/>
          </w:tcPr>
          <w:p w14:paraId="5202A9EB" w14:textId="0BD4B607" w:rsidR="004F2A81" w:rsidRPr="004F2A81" w:rsidRDefault="004F2A81" w:rsidP="004F2A81">
            <w:pPr>
              <w:ind w:firstLine="0"/>
            </w:pPr>
            <w:r>
              <w:t>Crawford</w:t>
            </w:r>
          </w:p>
        </w:tc>
      </w:tr>
      <w:tr w:rsidR="004F2A81" w:rsidRPr="004F2A81" w14:paraId="2822FDB0" w14:textId="77777777" w:rsidTr="004F2A81">
        <w:tc>
          <w:tcPr>
            <w:tcW w:w="2179" w:type="dxa"/>
            <w:shd w:val="clear" w:color="auto" w:fill="auto"/>
          </w:tcPr>
          <w:p w14:paraId="1325C22D" w14:textId="7A57EEF3" w:rsidR="004F2A81" w:rsidRPr="004F2A81" w:rsidRDefault="004F2A81" w:rsidP="004F2A81">
            <w:pPr>
              <w:ind w:firstLine="0"/>
            </w:pPr>
            <w:r>
              <w:t>Cromer</w:t>
            </w:r>
          </w:p>
        </w:tc>
        <w:tc>
          <w:tcPr>
            <w:tcW w:w="2179" w:type="dxa"/>
            <w:shd w:val="clear" w:color="auto" w:fill="auto"/>
          </w:tcPr>
          <w:p w14:paraId="2A96F1E5" w14:textId="1A76DA43" w:rsidR="004F2A81" w:rsidRPr="004F2A81" w:rsidRDefault="004F2A81" w:rsidP="004F2A81">
            <w:pPr>
              <w:ind w:firstLine="0"/>
            </w:pPr>
            <w:r>
              <w:t>Davis</w:t>
            </w:r>
          </w:p>
        </w:tc>
        <w:tc>
          <w:tcPr>
            <w:tcW w:w="2180" w:type="dxa"/>
            <w:shd w:val="clear" w:color="auto" w:fill="auto"/>
          </w:tcPr>
          <w:p w14:paraId="7BCAA4D8" w14:textId="5CA00B17" w:rsidR="004F2A81" w:rsidRPr="004F2A81" w:rsidRDefault="004F2A81" w:rsidP="004F2A81">
            <w:pPr>
              <w:ind w:firstLine="0"/>
            </w:pPr>
            <w:r>
              <w:t>Duncan</w:t>
            </w:r>
          </w:p>
        </w:tc>
      </w:tr>
      <w:tr w:rsidR="004F2A81" w:rsidRPr="004F2A81" w14:paraId="14F3ECC5" w14:textId="77777777" w:rsidTr="004F2A81">
        <w:tc>
          <w:tcPr>
            <w:tcW w:w="2179" w:type="dxa"/>
            <w:shd w:val="clear" w:color="auto" w:fill="auto"/>
          </w:tcPr>
          <w:p w14:paraId="616B0F4B" w14:textId="02D64787" w:rsidR="004F2A81" w:rsidRPr="004F2A81" w:rsidRDefault="004F2A81" w:rsidP="004F2A81">
            <w:pPr>
              <w:ind w:firstLine="0"/>
            </w:pPr>
            <w:r>
              <w:t>Edgerton</w:t>
            </w:r>
          </w:p>
        </w:tc>
        <w:tc>
          <w:tcPr>
            <w:tcW w:w="2179" w:type="dxa"/>
            <w:shd w:val="clear" w:color="auto" w:fill="auto"/>
          </w:tcPr>
          <w:p w14:paraId="63369F96" w14:textId="7182B52C" w:rsidR="004F2A81" w:rsidRPr="004F2A81" w:rsidRDefault="004F2A81" w:rsidP="004F2A81">
            <w:pPr>
              <w:ind w:firstLine="0"/>
            </w:pPr>
            <w:r>
              <w:t>Erickson</w:t>
            </w:r>
          </w:p>
        </w:tc>
        <w:tc>
          <w:tcPr>
            <w:tcW w:w="2180" w:type="dxa"/>
            <w:shd w:val="clear" w:color="auto" w:fill="auto"/>
          </w:tcPr>
          <w:p w14:paraId="41953A8C" w14:textId="3E6D3C7E" w:rsidR="004F2A81" w:rsidRPr="004F2A81" w:rsidRDefault="004F2A81" w:rsidP="004F2A81">
            <w:pPr>
              <w:ind w:firstLine="0"/>
            </w:pPr>
            <w:r>
              <w:t>Forrest</w:t>
            </w:r>
          </w:p>
        </w:tc>
      </w:tr>
      <w:tr w:rsidR="004F2A81" w:rsidRPr="004F2A81" w14:paraId="6E0F9076" w14:textId="77777777" w:rsidTr="004F2A81">
        <w:tc>
          <w:tcPr>
            <w:tcW w:w="2179" w:type="dxa"/>
            <w:shd w:val="clear" w:color="auto" w:fill="auto"/>
          </w:tcPr>
          <w:p w14:paraId="6CCF0839" w14:textId="7FB680B7" w:rsidR="004F2A81" w:rsidRPr="004F2A81" w:rsidRDefault="004F2A81" w:rsidP="004F2A81">
            <w:pPr>
              <w:ind w:firstLine="0"/>
            </w:pPr>
            <w:r>
              <w:t>Frank</w:t>
            </w:r>
          </w:p>
        </w:tc>
        <w:tc>
          <w:tcPr>
            <w:tcW w:w="2179" w:type="dxa"/>
            <w:shd w:val="clear" w:color="auto" w:fill="auto"/>
          </w:tcPr>
          <w:p w14:paraId="5D7B578F" w14:textId="1774EF9C" w:rsidR="004F2A81" w:rsidRPr="004F2A81" w:rsidRDefault="004F2A81" w:rsidP="004F2A81">
            <w:pPr>
              <w:ind w:firstLine="0"/>
            </w:pPr>
            <w:r>
              <w:t>Gagnon</w:t>
            </w:r>
          </w:p>
        </w:tc>
        <w:tc>
          <w:tcPr>
            <w:tcW w:w="2180" w:type="dxa"/>
            <w:shd w:val="clear" w:color="auto" w:fill="auto"/>
          </w:tcPr>
          <w:p w14:paraId="5FDAF5AB" w14:textId="7C18E259" w:rsidR="004F2A81" w:rsidRPr="004F2A81" w:rsidRDefault="004F2A81" w:rsidP="004F2A81">
            <w:pPr>
              <w:ind w:firstLine="0"/>
            </w:pPr>
            <w:r>
              <w:t>Gatch</w:t>
            </w:r>
          </w:p>
        </w:tc>
      </w:tr>
      <w:tr w:rsidR="004F2A81" w:rsidRPr="004F2A81" w14:paraId="7BC88853" w14:textId="77777777" w:rsidTr="004F2A81">
        <w:tc>
          <w:tcPr>
            <w:tcW w:w="2179" w:type="dxa"/>
            <w:shd w:val="clear" w:color="auto" w:fill="auto"/>
          </w:tcPr>
          <w:p w14:paraId="6625FBEC" w14:textId="61B076C0" w:rsidR="004F2A81" w:rsidRPr="004F2A81" w:rsidRDefault="004F2A81" w:rsidP="004F2A81">
            <w:pPr>
              <w:ind w:firstLine="0"/>
            </w:pPr>
            <w:r>
              <w:t>Gibson</w:t>
            </w:r>
          </w:p>
        </w:tc>
        <w:tc>
          <w:tcPr>
            <w:tcW w:w="2179" w:type="dxa"/>
            <w:shd w:val="clear" w:color="auto" w:fill="auto"/>
          </w:tcPr>
          <w:p w14:paraId="5A3E6CB7" w14:textId="49C89EDB" w:rsidR="004F2A81" w:rsidRPr="004F2A81" w:rsidRDefault="004F2A81" w:rsidP="004F2A81">
            <w:pPr>
              <w:ind w:firstLine="0"/>
            </w:pPr>
            <w:r>
              <w:t>Gilliam</w:t>
            </w:r>
          </w:p>
        </w:tc>
        <w:tc>
          <w:tcPr>
            <w:tcW w:w="2180" w:type="dxa"/>
            <w:shd w:val="clear" w:color="auto" w:fill="auto"/>
          </w:tcPr>
          <w:p w14:paraId="27DD9C79" w14:textId="3083221C" w:rsidR="004F2A81" w:rsidRPr="004F2A81" w:rsidRDefault="004F2A81" w:rsidP="004F2A81">
            <w:pPr>
              <w:ind w:firstLine="0"/>
            </w:pPr>
            <w:r>
              <w:t>Gilliard</w:t>
            </w:r>
          </w:p>
        </w:tc>
      </w:tr>
      <w:tr w:rsidR="004F2A81" w:rsidRPr="004F2A81" w14:paraId="66D3DD32" w14:textId="77777777" w:rsidTr="004F2A81">
        <w:tc>
          <w:tcPr>
            <w:tcW w:w="2179" w:type="dxa"/>
            <w:shd w:val="clear" w:color="auto" w:fill="auto"/>
          </w:tcPr>
          <w:p w14:paraId="5722C519" w14:textId="31C04AE3" w:rsidR="004F2A81" w:rsidRPr="004F2A81" w:rsidRDefault="004F2A81" w:rsidP="004F2A81">
            <w:pPr>
              <w:ind w:firstLine="0"/>
            </w:pPr>
            <w:r>
              <w:t>Gilreath</w:t>
            </w:r>
          </w:p>
        </w:tc>
        <w:tc>
          <w:tcPr>
            <w:tcW w:w="2179" w:type="dxa"/>
            <w:shd w:val="clear" w:color="auto" w:fill="auto"/>
          </w:tcPr>
          <w:p w14:paraId="6BF02E1D" w14:textId="3905C194" w:rsidR="004F2A81" w:rsidRPr="004F2A81" w:rsidRDefault="004F2A81" w:rsidP="004F2A81">
            <w:pPr>
              <w:ind w:firstLine="0"/>
            </w:pPr>
            <w:r>
              <w:t>Govan</w:t>
            </w:r>
          </w:p>
        </w:tc>
        <w:tc>
          <w:tcPr>
            <w:tcW w:w="2180" w:type="dxa"/>
            <w:shd w:val="clear" w:color="auto" w:fill="auto"/>
          </w:tcPr>
          <w:p w14:paraId="78260D29" w14:textId="2CE01FD0" w:rsidR="004F2A81" w:rsidRPr="004F2A81" w:rsidRDefault="004F2A81" w:rsidP="004F2A81">
            <w:pPr>
              <w:ind w:firstLine="0"/>
            </w:pPr>
            <w:r>
              <w:t>Grant</w:t>
            </w:r>
          </w:p>
        </w:tc>
      </w:tr>
      <w:tr w:rsidR="004F2A81" w:rsidRPr="004F2A81" w14:paraId="2D0AE7E2" w14:textId="77777777" w:rsidTr="004F2A81">
        <w:tc>
          <w:tcPr>
            <w:tcW w:w="2179" w:type="dxa"/>
            <w:shd w:val="clear" w:color="auto" w:fill="auto"/>
          </w:tcPr>
          <w:p w14:paraId="68D9B861" w14:textId="2D312842" w:rsidR="004F2A81" w:rsidRPr="004F2A81" w:rsidRDefault="004F2A81" w:rsidP="004F2A81">
            <w:pPr>
              <w:ind w:firstLine="0"/>
            </w:pPr>
            <w:r>
              <w:t>Guest</w:t>
            </w:r>
          </w:p>
        </w:tc>
        <w:tc>
          <w:tcPr>
            <w:tcW w:w="2179" w:type="dxa"/>
            <w:shd w:val="clear" w:color="auto" w:fill="auto"/>
          </w:tcPr>
          <w:p w14:paraId="03834CB1" w14:textId="51E24092" w:rsidR="004F2A81" w:rsidRPr="004F2A81" w:rsidRDefault="004F2A81" w:rsidP="004F2A81">
            <w:pPr>
              <w:ind w:firstLine="0"/>
            </w:pPr>
            <w:r>
              <w:t>Guffey</w:t>
            </w:r>
          </w:p>
        </w:tc>
        <w:tc>
          <w:tcPr>
            <w:tcW w:w="2180" w:type="dxa"/>
            <w:shd w:val="clear" w:color="auto" w:fill="auto"/>
          </w:tcPr>
          <w:p w14:paraId="5F21C18B" w14:textId="6FD3FDA6" w:rsidR="004F2A81" w:rsidRPr="004F2A81" w:rsidRDefault="004F2A81" w:rsidP="004F2A81">
            <w:pPr>
              <w:ind w:firstLine="0"/>
            </w:pPr>
            <w:r>
              <w:t>Haddon</w:t>
            </w:r>
          </w:p>
        </w:tc>
      </w:tr>
      <w:tr w:rsidR="004F2A81" w:rsidRPr="004F2A81" w14:paraId="4114717F" w14:textId="77777777" w:rsidTr="004F2A81">
        <w:tc>
          <w:tcPr>
            <w:tcW w:w="2179" w:type="dxa"/>
            <w:shd w:val="clear" w:color="auto" w:fill="auto"/>
          </w:tcPr>
          <w:p w14:paraId="166EA2A5" w14:textId="32B6B6A0" w:rsidR="004F2A81" w:rsidRPr="004F2A81" w:rsidRDefault="004F2A81" w:rsidP="004F2A81">
            <w:pPr>
              <w:ind w:firstLine="0"/>
            </w:pPr>
            <w:r>
              <w:t>Hardee</w:t>
            </w:r>
          </w:p>
        </w:tc>
        <w:tc>
          <w:tcPr>
            <w:tcW w:w="2179" w:type="dxa"/>
            <w:shd w:val="clear" w:color="auto" w:fill="auto"/>
          </w:tcPr>
          <w:p w14:paraId="2D6249BE" w14:textId="2688F291" w:rsidR="004F2A81" w:rsidRPr="004F2A81" w:rsidRDefault="004F2A81" w:rsidP="004F2A81">
            <w:pPr>
              <w:ind w:firstLine="0"/>
            </w:pPr>
            <w:r>
              <w:t>Harris</w:t>
            </w:r>
          </w:p>
        </w:tc>
        <w:tc>
          <w:tcPr>
            <w:tcW w:w="2180" w:type="dxa"/>
            <w:shd w:val="clear" w:color="auto" w:fill="auto"/>
          </w:tcPr>
          <w:p w14:paraId="2EB3C189" w14:textId="6ECE615D" w:rsidR="004F2A81" w:rsidRPr="004F2A81" w:rsidRDefault="004F2A81" w:rsidP="004F2A81">
            <w:pPr>
              <w:ind w:firstLine="0"/>
            </w:pPr>
            <w:r>
              <w:t>Hart</w:t>
            </w:r>
          </w:p>
        </w:tc>
      </w:tr>
      <w:tr w:rsidR="004F2A81" w:rsidRPr="004F2A81" w14:paraId="3A8D367C" w14:textId="77777777" w:rsidTr="004F2A81">
        <w:tc>
          <w:tcPr>
            <w:tcW w:w="2179" w:type="dxa"/>
            <w:shd w:val="clear" w:color="auto" w:fill="auto"/>
          </w:tcPr>
          <w:p w14:paraId="4852EEFA" w14:textId="7E7A31EE" w:rsidR="004F2A81" w:rsidRPr="004F2A81" w:rsidRDefault="004F2A81" w:rsidP="004F2A81">
            <w:pPr>
              <w:ind w:firstLine="0"/>
            </w:pPr>
            <w:r>
              <w:t>Hartnett</w:t>
            </w:r>
          </w:p>
        </w:tc>
        <w:tc>
          <w:tcPr>
            <w:tcW w:w="2179" w:type="dxa"/>
            <w:shd w:val="clear" w:color="auto" w:fill="auto"/>
          </w:tcPr>
          <w:p w14:paraId="30A6BE7E" w14:textId="30DA6F1F" w:rsidR="004F2A81" w:rsidRPr="004F2A81" w:rsidRDefault="004F2A81" w:rsidP="004F2A81">
            <w:pPr>
              <w:ind w:firstLine="0"/>
            </w:pPr>
            <w:r>
              <w:t>Hartz</w:t>
            </w:r>
          </w:p>
        </w:tc>
        <w:tc>
          <w:tcPr>
            <w:tcW w:w="2180" w:type="dxa"/>
            <w:shd w:val="clear" w:color="auto" w:fill="auto"/>
          </w:tcPr>
          <w:p w14:paraId="07E6C12B" w14:textId="46E5D53F" w:rsidR="004F2A81" w:rsidRPr="004F2A81" w:rsidRDefault="004F2A81" w:rsidP="004F2A81">
            <w:pPr>
              <w:ind w:firstLine="0"/>
            </w:pPr>
            <w:r>
              <w:t>Hayes</w:t>
            </w:r>
          </w:p>
        </w:tc>
      </w:tr>
      <w:tr w:rsidR="004F2A81" w:rsidRPr="004F2A81" w14:paraId="677CEDE9" w14:textId="77777777" w:rsidTr="004F2A81">
        <w:tc>
          <w:tcPr>
            <w:tcW w:w="2179" w:type="dxa"/>
            <w:shd w:val="clear" w:color="auto" w:fill="auto"/>
          </w:tcPr>
          <w:p w14:paraId="566FFECC" w14:textId="7A32BBAF" w:rsidR="004F2A81" w:rsidRPr="004F2A81" w:rsidRDefault="004F2A81" w:rsidP="004F2A81">
            <w:pPr>
              <w:ind w:firstLine="0"/>
            </w:pPr>
            <w:r>
              <w:t>Henderson-Myers</w:t>
            </w:r>
          </w:p>
        </w:tc>
        <w:tc>
          <w:tcPr>
            <w:tcW w:w="2179" w:type="dxa"/>
            <w:shd w:val="clear" w:color="auto" w:fill="auto"/>
          </w:tcPr>
          <w:p w14:paraId="218ECA74" w14:textId="075714B3" w:rsidR="004F2A81" w:rsidRPr="004F2A81" w:rsidRDefault="004F2A81" w:rsidP="004F2A81">
            <w:pPr>
              <w:ind w:firstLine="0"/>
            </w:pPr>
            <w:r>
              <w:t>Herbkersman</w:t>
            </w:r>
          </w:p>
        </w:tc>
        <w:tc>
          <w:tcPr>
            <w:tcW w:w="2180" w:type="dxa"/>
            <w:shd w:val="clear" w:color="auto" w:fill="auto"/>
          </w:tcPr>
          <w:p w14:paraId="7DF97EA8" w14:textId="32C1CEB3" w:rsidR="004F2A81" w:rsidRPr="004F2A81" w:rsidRDefault="004F2A81" w:rsidP="004F2A81">
            <w:pPr>
              <w:ind w:firstLine="0"/>
            </w:pPr>
            <w:r>
              <w:t>Hewitt</w:t>
            </w:r>
          </w:p>
        </w:tc>
      </w:tr>
      <w:tr w:rsidR="004F2A81" w:rsidRPr="004F2A81" w14:paraId="32184B7C" w14:textId="77777777" w:rsidTr="004F2A81">
        <w:tc>
          <w:tcPr>
            <w:tcW w:w="2179" w:type="dxa"/>
            <w:shd w:val="clear" w:color="auto" w:fill="auto"/>
          </w:tcPr>
          <w:p w14:paraId="3EBFFFA7" w14:textId="5023814B" w:rsidR="004F2A81" w:rsidRPr="004F2A81" w:rsidRDefault="004F2A81" w:rsidP="004F2A81">
            <w:pPr>
              <w:ind w:firstLine="0"/>
            </w:pPr>
            <w:r>
              <w:t>Hiott</w:t>
            </w:r>
          </w:p>
        </w:tc>
        <w:tc>
          <w:tcPr>
            <w:tcW w:w="2179" w:type="dxa"/>
            <w:shd w:val="clear" w:color="auto" w:fill="auto"/>
          </w:tcPr>
          <w:p w14:paraId="66BF74BE" w14:textId="7D23F308" w:rsidR="004F2A81" w:rsidRPr="004F2A81" w:rsidRDefault="004F2A81" w:rsidP="004F2A81">
            <w:pPr>
              <w:ind w:firstLine="0"/>
            </w:pPr>
            <w:r>
              <w:t>Hixon</w:t>
            </w:r>
          </w:p>
        </w:tc>
        <w:tc>
          <w:tcPr>
            <w:tcW w:w="2180" w:type="dxa"/>
            <w:shd w:val="clear" w:color="auto" w:fill="auto"/>
          </w:tcPr>
          <w:p w14:paraId="59EE9D60" w14:textId="672F8379" w:rsidR="004F2A81" w:rsidRPr="004F2A81" w:rsidRDefault="004F2A81" w:rsidP="004F2A81">
            <w:pPr>
              <w:ind w:firstLine="0"/>
            </w:pPr>
            <w:r>
              <w:t>Holman</w:t>
            </w:r>
          </w:p>
        </w:tc>
      </w:tr>
      <w:tr w:rsidR="004F2A81" w:rsidRPr="004F2A81" w14:paraId="02F2A184" w14:textId="77777777" w:rsidTr="004F2A81">
        <w:tc>
          <w:tcPr>
            <w:tcW w:w="2179" w:type="dxa"/>
            <w:shd w:val="clear" w:color="auto" w:fill="auto"/>
          </w:tcPr>
          <w:p w14:paraId="6914A531" w14:textId="24D3A5AE" w:rsidR="004F2A81" w:rsidRPr="004F2A81" w:rsidRDefault="004F2A81" w:rsidP="004F2A81">
            <w:pPr>
              <w:ind w:firstLine="0"/>
            </w:pPr>
            <w:r>
              <w:t>Howard</w:t>
            </w:r>
          </w:p>
        </w:tc>
        <w:tc>
          <w:tcPr>
            <w:tcW w:w="2179" w:type="dxa"/>
            <w:shd w:val="clear" w:color="auto" w:fill="auto"/>
          </w:tcPr>
          <w:p w14:paraId="58123E23" w14:textId="6687CD30" w:rsidR="004F2A81" w:rsidRPr="004F2A81" w:rsidRDefault="004F2A81" w:rsidP="004F2A81">
            <w:pPr>
              <w:ind w:firstLine="0"/>
            </w:pPr>
            <w:r>
              <w:t>Huff</w:t>
            </w:r>
          </w:p>
        </w:tc>
        <w:tc>
          <w:tcPr>
            <w:tcW w:w="2180" w:type="dxa"/>
            <w:shd w:val="clear" w:color="auto" w:fill="auto"/>
          </w:tcPr>
          <w:p w14:paraId="4EE6AFC9" w14:textId="02D7A77F" w:rsidR="004F2A81" w:rsidRPr="004F2A81" w:rsidRDefault="004F2A81" w:rsidP="004F2A81">
            <w:pPr>
              <w:ind w:firstLine="0"/>
            </w:pPr>
            <w:r>
              <w:t>J. E. Johnson</w:t>
            </w:r>
          </w:p>
        </w:tc>
      </w:tr>
      <w:tr w:rsidR="004F2A81" w:rsidRPr="004F2A81" w14:paraId="27239B3F" w14:textId="77777777" w:rsidTr="004F2A81">
        <w:tc>
          <w:tcPr>
            <w:tcW w:w="2179" w:type="dxa"/>
            <w:shd w:val="clear" w:color="auto" w:fill="auto"/>
          </w:tcPr>
          <w:p w14:paraId="312B0338" w14:textId="26416CAF" w:rsidR="004F2A81" w:rsidRPr="004F2A81" w:rsidRDefault="004F2A81" w:rsidP="004F2A81">
            <w:pPr>
              <w:ind w:firstLine="0"/>
            </w:pPr>
            <w:r>
              <w:t>J. L. Johnson</w:t>
            </w:r>
          </w:p>
        </w:tc>
        <w:tc>
          <w:tcPr>
            <w:tcW w:w="2179" w:type="dxa"/>
            <w:shd w:val="clear" w:color="auto" w:fill="auto"/>
          </w:tcPr>
          <w:p w14:paraId="5A275303" w14:textId="36F33C3C" w:rsidR="004F2A81" w:rsidRPr="004F2A81" w:rsidRDefault="004F2A81" w:rsidP="004F2A81">
            <w:pPr>
              <w:ind w:firstLine="0"/>
            </w:pPr>
            <w:r>
              <w:t>Jones</w:t>
            </w:r>
          </w:p>
        </w:tc>
        <w:tc>
          <w:tcPr>
            <w:tcW w:w="2180" w:type="dxa"/>
            <w:shd w:val="clear" w:color="auto" w:fill="auto"/>
          </w:tcPr>
          <w:p w14:paraId="31A87880" w14:textId="2C5A9F4B" w:rsidR="004F2A81" w:rsidRPr="004F2A81" w:rsidRDefault="004F2A81" w:rsidP="004F2A81">
            <w:pPr>
              <w:ind w:firstLine="0"/>
            </w:pPr>
            <w:r>
              <w:t>Jordan</w:t>
            </w:r>
          </w:p>
        </w:tc>
      </w:tr>
      <w:tr w:rsidR="004F2A81" w:rsidRPr="004F2A81" w14:paraId="059401A3" w14:textId="77777777" w:rsidTr="004F2A81">
        <w:tc>
          <w:tcPr>
            <w:tcW w:w="2179" w:type="dxa"/>
            <w:shd w:val="clear" w:color="auto" w:fill="auto"/>
          </w:tcPr>
          <w:p w14:paraId="1C078413" w14:textId="2B9DBD64" w:rsidR="004F2A81" w:rsidRPr="004F2A81" w:rsidRDefault="004F2A81" w:rsidP="004F2A81">
            <w:pPr>
              <w:ind w:firstLine="0"/>
            </w:pPr>
            <w:r>
              <w:lastRenderedPageBreak/>
              <w:t>Kilmartin</w:t>
            </w:r>
          </w:p>
        </w:tc>
        <w:tc>
          <w:tcPr>
            <w:tcW w:w="2179" w:type="dxa"/>
            <w:shd w:val="clear" w:color="auto" w:fill="auto"/>
          </w:tcPr>
          <w:p w14:paraId="67628B9E" w14:textId="5D776132" w:rsidR="004F2A81" w:rsidRPr="004F2A81" w:rsidRDefault="004F2A81" w:rsidP="004F2A81">
            <w:pPr>
              <w:ind w:firstLine="0"/>
            </w:pPr>
            <w:r>
              <w:t>King</w:t>
            </w:r>
          </w:p>
        </w:tc>
        <w:tc>
          <w:tcPr>
            <w:tcW w:w="2180" w:type="dxa"/>
            <w:shd w:val="clear" w:color="auto" w:fill="auto"/>
          </w:tcPr>
          <w:p w14:paraId="4A930783" w14:textId="47D89A06" w:rsidR="004F2A81" w:rsidRPr="004F2A81" w:rsidRDefault="004F2A81" w:rsidP="004F2A81">
            <w:pPr>
              <w:ind w:firstLine="0"/>
            </w:pPr>
            <w:r>
              <w:t>Kirby</w:t>
            </w:r>
          </w:p>
        </w:tc>
      </w:tr>
      <w:tr w:rsidR="004F2A81" w:rsidRPr="004F2A81" w14:paraId="694DF8E2" w14:textId="77777777" w:rsidTr="004F2A81">
        <w:tc>
          <w:tcPr>
            <w:tcW w:w="2179" w:type="dxa"/>
            <w:shd w:val="clear" w:color="auto" w:fill="auto"/>
          </w:tcPr>
          <w:p w14:paraId="1A0F83EA" w14:textId="5B99B05E" w:rsidR="004F2A81" w:rsidRPr="004F2A81" w:rsidRDefault="004F2A81" w:rsidP="004F2A81">
            <w:pPr>
              <w:ind w:firstLine="0"/>
            </w:pPr>
            <w:r>
              <w:t>Landing</w:t>
            </w:r>
          </w:p>
        </w:tc>
        <w:tc>
          <w:tcPr>
            <w:tcW w:w="2179" w:type="dxa"/>
            <w:shd w:val="clear" w:color="auto" w:fill="auto"/>
          </w:tcPr>
          <w:p w14:paraId="6044563D" w14:textId="320FFE56" w:rsidR="004F2A81" w:rsidRPr="004F2A81" w:rsidRDefault="004F2A81" w:rsidP="004F2A81">
            <w:pPr>
              <w:ind w:firstLine="0"/>
            </w:pPr>
            <w:r>
              <w:t>Lawson</w:t>
            </w:r>
          </w:p>
        </w:tc>
        <w:tc>
          <w:tcPr>
            <w:tcW w:w="2180" w:type="dxa"/>
            <w:shd w:val="clear" w:color="auto" w:fill="auto"/>
          </w:tcPr>
          <w:p w14:paraId="38AD3EC6" w14:textId="2A9CEA35" w:rsidR="004F2A81" w:rsidRPr="004F2A81" w:rsidRDefault="004F2A81" w:rsidP="004F2A81">
            <w:pPr>
              <w:ind w:firstLine="0"/>
            </w:pPr>
            <w:r>
              <w:t>Ligon</w:t>
            </w:r>
          </w:p>
        </w:tc>
      </w:tr>
      <w:tr w:rsidR="004F2A81" w:rsidRPr="004F2A81" w14:paraId="4C970C6A" w14:textId="77777777" w:rsidTr="004F2A81">
        <w:tc>
          <w:tcPr>
            <w:tcW w:w="2179" w:type="dxa"/>
            <w:shd w:val="clear" w:color="auto" w:fill="auto"/>
          </w:tcPr>
          <w:p w14:paraId="6F51F6D3" w14:textId="60D1B93C" w:rsidR="004F2A81" w:rsidRPr="004F2A81" w:rsidRDefault="004F2A81" w:rsidP="004F2A81">
            <w:pPr>
              <w:ind w:firstLine="0"/>
            </w:pPr>
            <w:r>
              <w:t>Long</w:t>
            </w:r>
          </w:p>
        </w:tc>
        <w:tc>
          <w:tcPr>
            <w:tcW w:w="2179" w:type="dxa"/>
            <w:shd w:val="clear" w:color="auto" w:fill="auto"/>
          </w:tcPr>
          <w:p w14:paraId="3676FF1A" w14:textId="68BC25A9" w:rsidR="004F2A81" w:rsidRPr="004F2A81" w:rsidRDefault="004F2A81" w:rsidP="004F2A81">
            <w:pPr>
              <w:ind w:firstLine="0"/>
            </w:pPr>
            <w:r>
              <w:t>Lowe</w:t>
            </w:r>
          </w:p>
        </w:tc>
        <w:tc>
          <w:tcPr>
            <w:tcW w:w="2180" w:type="dxa"/>
            <w:shd w:val="clear" w:color="auto" w:fill="auto"/>
          </w:tcPr>
          <w:p w14:paraId="0E256B6E" w14:textId="14FDAFB2" w:rsidR="004F2A81" w:rsidRPr="004F2A81" w:rsidRDefault="004F2A81" w:rsidP="004F2A81">
            <w:pPr>
              <w:ind w:firstLine="0"/>
            </w:pPr>
            <w:r>
              <w:t>Luck</w:t>
            </w:r>
          </w:p>
        </w:tc>
      </w:tr>
      <w:tr w:rsidR="004F2A81" w:rsidRPr="004F2A81" w14:paraId="417F712C" w14:textId="77777777" w:rsidTr="004F2A81">
        <w:tc>
          <w:tcPr>
            <w:tcW w:w="2179" w:type="dxa"/>
            <w:shd w:val="clear" w:color="auto" w:fill="auto"/>
          </w:tcPr>
          <w:p w14:paraId="59C413DA" w14:textId="6349F755" w:rsidR="004F2A81" w:rsidRPr="004F2A81" w:rsidRDefault="004F2A81" w:rsidP="004F2A81">
            <w:pPr>
              <w:ind w:firstLine="0"/>
            </w:pPr>
            <w:r>
              <w:t>Magnuson</w:t>
            </w:r>
          </w:p>
        </w:tc>
        <w:tc>
          <w:tcPr>
            <w:tcW w:w="2179" w:type="dxa"/>
            <w:shd w:val="clear" w:color="auto" w:fill="auto"/>
          </w:tcPr>
          <w:p w14:paraId="523A67C3" w14:textId="27A27682" w:rsidR="004F2A81" w:rsidRPr="004F2A81" w:rsidRDefault="004F2A81" w:rsidP="004F2A81">
            <w:pPr>
              <w:ind w:firstLine="0"/>
            </w:pPr>
            <w:r>
              <w:t>Martin</w:t>
            </w:r>
          </w:p>
        </w:tc>
        <w:tc>
          <w:tcPr>
            <w:tcW w:w="2180" w:type="dxa"/>
            <w:shd w:val="clear" w:color="auto" w:fill="auto"/>
          </w:tcPr>
          <w:p w14:paraId="25AB8E51" w14:textId="1EA93205" w:rsidR="004F2A81" w:rsidRPr="004F2A81" w:rsidRDefault="004F2A81" w:rsidP="004F2A81">
            <w:pPr>
              <w:ind w:firstLine="0"/>
            </w:pPr>
            <w:r>
              <w:t>May</w:t>
            </w:r>
          </w:p>
        </w:tc>
      </w:tr>
      <w:tr w:rsidR="004F2A81" w:rsidRPr="004F2A81" w14:paraId="105D1C53" w14:textId="77777777" w:rsidTr="004F2A81">
        <w:tc>
          <w:tcPr>
            <w:tcW w:w="2179" w:type="dxa"/>
            <w:shd w:val="clear" w:color="auto" w:fill="auto"/>
          </w:tcPr>
          <w:p w14:paraId="51258438" w14:textId="5BF0A6A8" w:rsidR="004F2A81" w:rsidRPr="004F2A81" w:rsidRDefault="004F2A81" w:rsidP="004F2A81">
            <w:pPr>
              <w:ind w:firstLine="0"/>
            </w:pPr>
            <w:r>
              <w:t>McCabe</w:t>
            </w:r>
          </w:p>
        </w:tc>
        <w:tc>
          <w:tcPr>
            <w:tcW w:w="2179" w:type="dxa"/>
            <w:shd w:val="clear" w:color="auto" w:fill="auto"/>
          </w:tcPr>
          <w:p w14:paraId="274E2D04" w14:textId="3A3667C1" w:rsidR="004F2A81" w:rsidRPr="004F2A81" w:rsidRDefault="004F2A81" w:rsidP="004F2A81">
            <w:pPr>
              <w:ind w:firstLine="0"/>
            </w:pPr>
            <w:r>
              <w:t>McCravy</w:t>
            </w:r>
          </w:p>
        </w:tc>
        <w:tc>
          <w:tcPr>
            <w:tcW w:w="2180" w:type="dxa"/>
            <w:shd w:val="clear" w:color="auto" w:fill="auto"/>
          </w:tcPr>
          <w:p w14:paraId="7D21AFAB" w14:textId="54372018" w:rsidR="004F2A81" w:rsidRPr="004F2A81" w:rsidRDefault="004F2A81" w:rsidP="004F2A81">
            <w:pPr>
              <w:ind w:firstLine="0"/>
            </w:pPr>
            <w:r>
              <w:t>McDaniel</w:t>
            </w:r>
          </w:p>
        </w:tc>
      </w:tr>
      <w:tr w:rsidR="004F2A81" w:rsidRPr="004F2A81" w14:paraId="650F542D" w14:textId="77777777" w:rsidTr="004F2A81">
        <w:tc>
          <w:tcPr>
            <w:tcW w:w="2179" w:type="dxa"/>
            <w:shd w:val="clear" w:color="auto" w:fill="auto"/>
          </w:tcPr>
          <w:p w14:paraId="5F145087" w14:textId="61D70F69" w:rsidR="004F2A81" w:rsidRPr="004F2A81" w:rsidRDefault="004F2A81" w:rsidP="004F2A81">
            <w:pPr>
              <w:ind w:firstLine="0"/>
            </w:pPr>
            <w:r>
              <w:t>McGinnis</w:t>
            </w:r>
          </w:p>
        </w:tc>
        <w:tc>
          <w:tcPr>
            <w:tcW w:w="2179" w:type="dxa"/>
            <w:shd w:val="clear" w:color="auto" w:fill="auto"/>
          </w:tcPr>
          <w:p w14:paraId="2962239C" w14:textId="12770F0E" w:rsidR="004F2A81" w:rsidRPr="004F2A81" w:rsidRDefault="004F2A81" w:rsidP="004F2A81">
            <w:pPr>
              <w:ind w:firstLine="0"/>
            </w:pPr>
            <w:r>
              <w:t>Mitchell</w:t>
            </w:r>
          </w:p>
        </w:tc>
        <w:tc>
          <w:tcPr>
            <w:tcW w:w="2180" w:type="dxa"/>
            <w:shd w:val="clear" w:color="auto" w:fill="auto"/>
          </w:tcPr>
          <w:p w14:paraId="34FCE5F9" w14:textId="7C8952BD" w:rsidR="004F2A81" w:rsidRPr="004F2A81" w:rsidRDefault="004F2A81" w:rsidP="004F2A81">
            <w:pPr>
              <w:ind w:firstLine="0"/>
            </w:pPr>
            <w:r>
              <w:t>Montgomery</w:t>
            </w:r>
          </w:p>
        </w:tc>
      </w:tr>
      <w:tr w:rsidR="004F2A81" w:rsidRPr="004F2A81" w14:paraId="09697FB2" w14:textId="77777777" w:rsidTr="004F2A81">
        <w:tc>
          <w:tcPr>
            <w:tcW w:w="2179" w:type="dxa"/>
            <w:shd w:val="clear" w:color="auto" w:fill="auto"/>
          </w:tcPr>
          <w:p w14:paraId="181D3092" w14:textId="3B3827E1" w:rsidR="004F2A81" w:rsidRPr="004F2A81" w:rsidRDefault="004F2A81" w:rsidP="004F2A81">
            <w:pPr>
              <w:ind w:firstLine="0"/>
            </w:pPr>
            <w:r>
              <w:t>J. Moore</w:t>
            </w:r>
          </w:p>
        </w:tc>
        <w:tc>
          <w:tcPr>
            <w:tcW w:w="2179" w:type="dxa"/>
            <w:shd w:val="clear" w:color="auto" w:fill="auto"/>
          </w:tcPr>
          <w:p w14:paraId="32DD0BEF" w14:textId="745EA918" w:rsidR="004F2A81" w:rsidRPr="004F2A81" w:rsidRDefault="004F2A81" w:rsidP="004F2A81">
            <w:pPr>
              <w:ind w:firstLine="0"/>
            </w:pPr>
            <w:r>
              <w:t>T. Moore</w:t>
            </w:r>
          </w:p>
        </w:tc>
        <w:tc>
          <w:tcPr>
            <w:tcW w:w="2180" w:type="dxa"/>
            <w:shd w:val="clear" w:color="auto" w:fill="auto"/>
          </w:tcPr>
          <w:p w14:paraId="651FA0D2" w14:textId="6E89ED0F" w:rsidR="004F2A81" w:rsidRPr="004F2A81" w:rsidRDefault="004F2A81" w:rsidP="004F2A81">
            <w:pPr>
              <w:ind w:firstLine="0"/>
            </w:pPr>
            <w:r>
              <w:t>Morgan</w:t>
            </w:r>
          </w:p>
        </w:tc>
      </w:tr>
      <w:tr w:rsidR="004F2A81" w:rsidRPr="004F2A81" w14:paraId="58AE086D" w14:textId="77777777" w:rsidTr="004F2A81">
        <w:tc>
          <w:tcPr>
            <w:tcW w:w="2179" w:type="dxa"/>
            <w:shd w:val="clear" w:color="auto" w:fill="auto"/>
          </w:tcPr>
          <w:p w14:paraId="2F547641" w14:textId="3C5855A8" w:rsidR="004F2A81" w:rsidRPr="004F2A81" w:rsidRDefault="004F2A81" w:rsidP="004F2A81">
            <w:pPr>
              <w:ind w:firstLine="0"/>
            </w:pPr>
            <w:r>
              <w:t>Moss</w:t>
            </w:r>
          </w:p>
        </w:tc>
        <w:tc>
          <w:tcPr>
            <w:tcW w:w="2179" w:type="dxa"/>
            <w:shd w:val="clear" w:color="auto" w:fill="auto"/>
          </w:tcPr>
          <w:p w14:paraId="564963FE" w14:textId="23DAD597" w:rsidR="004F2A81" w:rsidRPr="004F2A81" w:rsidRDefault="004F2A81" w:rsidP="004F2A81">
            <w:pPr>
              <w:ind w:firstLine="0"/>
            </w:pPr>
            <w:r>
              <w:t>Neese</w:t>
            </w:r>
          </w:p>
        </w:tc>
        <w:tc>
          <w:tcPr>
            <w:tcW w:w="2180" w:type="dxa"/>
            <w:shd w:val="clear" w:color="auto" w:fill="auto"/>
          </w:tcPr>
          <w:p w14:paraId="588DF2F2" w14:textId="1D40C73E" w:rsidR="004F2A81" w:rsidRPr="004F2A81" w:rsidRDefault="004F2A81" w:rsidP="004F2A81">
            <w:pPr>
              <w:ind w:firstLine="0"/>
            </w:pPr>
            <w:r>
              <w:t>B. Newton</w:t>
            </w:r>
          </w:p>
        </w:tc>
      </w:tr>
      <w:tr w:rsidR="004F2A81" w:rsidRPr="004F2A81" w14:paraId="37CEDC96" w14:textId="77777777" w:rsidTr="004F2A81">
        <w:tc>
          <w:tcPr>
            <w:tcW w:w="2179" w:type="dxa"/>
            <w:shd w:val="clear" w:color="auto" w:fill="auto"/>
          </w:tcPr>
          <w:p w14:paraId="2786279F" w14:textId="592850A4" w:rsidR="004F2A81" w:rsidRPr="004F2A81" w:rsidRDefault="004F2A81" w:rsidP="004F2A81">
            <w:pPr>
              <w:ind w:firstLine="0"/>
            </w:pPr>
            <w:r>
              <w:t>W. Newton</w:t>
            </w:r>
          </w:p>
        </w:tc>
        <w:tc>
          <w:tcPr>
            <w:tcW w:w="2179" w:type="dxa"/>
            <w:shd w:val="clear" w:color="auto" w:fill="auto"/>
          </w:tcPr>
          <w:p w14:paraId="60AAD96C" w14:textId="7AAA897A" w:rsidR="004F2A81" w:rsidRPr="004F2A81" w:rsidRDefault="004F2A81" w:rsidP="004F2A81">
            <w:pPr>
              <w:ind w:firstLine="0"/>
            </w:pPr>
            <w:r>
              <w:t>Oremus</w:t>
            </w:r>
          </w:p>
        </w:tc>
        <w:tc>
          <w:tcPr>
            <w:tcW w:w="2180" w:type="dxa"/>
            <w:shd w:val="clear" w:color="auto" w:fill="auto"/>
          </w:tcPr>
          <w:p w14:paraId="1563FC33" w14:textId="7B690EB8" w:rsidR="004F2A81" w:rsidRPr="004F2A81" w:rsidRDefault="004F2A81" w:rsidP="004F2A81">
            <w:pPr>
              <w:ind w:firstLine="0"/>
            </w:pPr>
            <w:r>
              <w:t>Pace</w:t>
            </w:r>
          </w:p>
        </w:tc>
      </w:tr>
      <w:tr w:rsidR="004F2A81" w:rsidRPr="004F2A81" w14:paraId="766590FB" w14:textId="77777777" w:rsidTr="004F2A81">
        <w:tc>
          <w:tcPr>
            <w:tcW w:w="2179" w:type="dxa"/>
            <w:shd w:val="clear" w:color="auto" w:fill="auto"/>
          </w:tcPr>
          <w:p w14:paraId="15F138D7" w14:textId="08669D5C" w:rsidR="004F2A81" w:rsidRPr="004F2A81" w:rsidRDefault="004F2A81" w:rsidP="004F2A81">
            <w:pPr>
              <w:ind w:firstLine="0"/>
            </w:pPr>
            <w:r>
              <w:t>Pedalino</w:t>
            </w:r>
          </w:p>
        </w:tc>
        <w:tc>
          <w:tcPr>
            <w:tcW w:w="2179" w:type="dxa"/>
            <w:shd w:val="clear" w:color="auto" w:fill="auto"/>
          </w:tcPr>
          <w:p w14:paraId="621E5B7B" w14:textId="63AF9747" w:rsidR="004F2A81" w:rsidRPr="004F2A81" w:rsidRDefault="004F2A81" w:rsidP="004F2A81">
            <w:pPr>
              <w:ind w:firstLine="0"/>
            </w:pPr>
            <w:r>
              <w:t>Pope</w:t>
            </w:r>
          </w:p>
        </w:tc>
        <w:tc>
          <w:tcPr>
            <w:tcW w:w="2180" w:type="dxa"/>
            <w:shd w:val="clear" w:color="auto" w:fill="auto"/>
          </w:tcPr>
          <w:p w14:paraId="41A8738C" w14:textId="624B7C39" w:rsidR="004F2A81" w:rsidRPr="004F2A81" w:rsidRDefault="004F2A81" w:rsidP="004F2A81">
            <w:pPr>
              <w:ind w:firstLine="0"/>
            </w:pPr>
            <w:r>
              <w:t>Rankin</w:t>
            </w:r>
          </w:p>
        </w:tc>
      </w:tr>
      <w:tr w:rsidR="004F2A81" w:rsidRPr="004F2A81" w14:paraId="7D3B8CF5" w14:textId="77777777" w:rsidTr="004F2A81">
        <w:tc>
          <w:tcPr>
            <w:tcW w:w="2179" w:type="dxa"/>
            <w:shd w:val="clear" w:color="auto" w:fill="auto"/>
          </w:tcPr>
          <w:p w14:paraId="3177E632" w14:textId="04E97319" w:rsidR="004F2A81" w:rsidRPr="004F2A81" w:rsidRDefault="004F2A81" w:rsidP="004F2A81">
            <w:pPr>
              <w:ind w:firstLine="0"/>
            </w:pPr>
            <w:r>
              <w:t>Reese</w:t>
            </w:r>
          </w:p>
        </w:tc>
        <w:tc>
          <w:tcPr>
            <w:tcW w:w="2179" w:type="dxa"/>
            <w:shd w:val="clear" w:color="auto" w:fill="auto"/>
          </w:tcPr>
          <w:p w14:paraId="5FC6CD20" w14:textId="0AF13823" w:rsidR="004F2A81" w:rsidRPr="004F2A81" w:rsidRDefault="004F2A81" w:rsidP="004F2A81">
            <w:pPr>
              <w:ind w:firstLine="0"/>
            </w:pPr>
            <w:r>
              <w:t>Rivers</w:t>
            </w:r>
          </w:p>
        </w:tc>
        <w:tc>
          <w:tcPr>
            <w:tcW w:w="2180" w:type="dxa"/>
            <w:shd w:val="clear" w:color="auto" w:fill="auto"/>
          </w:tcPr>
          <w:p w14:paraId="68B830F8" w14:textId="63035714" w:rsidR="004F2A81" w:rsidRPr="004F2A81" w:rsidRDefault="004F2A81" w:rsidP="004F2A81">
            <w:pPr>
              <w:ind w:firstLine="0"/>
            </w:pPr>
            <w:r>
              <w:t>Robbins</w:t>
            </w:r>
          </w:p>
        </w:tc>
      </w:tr>
      <w:tr w:rsidR="004F2A81" w:rsidRPr="004F2A81" w14:paraId="4CBEFAEF" w14:textId="77777777" w:rsidTr="004F2A81">
        <w:tc>
          <w:tcPr>
            <w:tcW w:w="2179" w:type="dxa"/>
            <w:shd w:val="clear" w:color="auto" w:fill="auto"/>
          </w:tcPr>
          <w:p w14:paraId="709B7E4C" w14:textId="1230753B" w:rsidR="004F2A81" w:rsidRPr="004F2A81" w:rsidRDefault="004F2A81" w:rsidP="004F2A81">
            <w:pPr>
              <w:ind w:firstLine="0"/>
            </w:pPr>
            <w:r>
              <w:t>Rose</w:t>
            </w:r>
          </w:p>
        </w:tc>
        <w:tc>
          <w:tcPr>
            <w:tcW w:w="2179" w:type="dxa"/>
            <w:shd w:val="clear" w:color="auto" w:fill="auto"/>
          </w:tcPr>
          <w:p w14:paraId="18492E03" w14:textId="680E1F8A" w:rsidR="004F2A81" w:rsidRPr="004F2A81" w:rsidRDefault="004F2A81" w:rsidP="004F2A81">
            <w:pPr>
              <w:ind w:firstLine="0"/>
            </w:pPr>
            <w:r>
              <w:t>Rutherford</w:t>
            </w:r>
          </w:p>
        </w:tc>
        <w:tc>
          <w:tcPr>
            <w:tcW w:w="2180" w:type="dxa"/>
            <w:shd w:val="clear" w:color="auto" w:fill="auto"/>
          </w:tcPr>
          <w:p w14:paraId="4A76DB11" w14:textId="00DCD970" w:rsidR="004F2A81" w:rsidRPr="004F2A81" w:rsidRDefault="004F2A81" w:rsidP="004F2A81">
            <w:pPr>
              <w:ind w:firstLine="0"/>
            </w:pPr>
            <w:r>
              <w:t>Sanders</w:t>
            </w:r>
          </w:p>
        </w:tc>
      </w:tr>
      <w:tr w:rsidR="004F2A81" w:rsidRPr="004F2A81" w14:paraId="2AF16931" w14:textId="77777777" w:rsidTr="004F2A81">
        <w:tc>
          <w:tcPr>
            <w:tcW w:w="2179" w:type="dxa"/>
            <w:shd w:val="clear" w:color="auto" w:fill="auto"/>
          </w:tcPr>
          <w:p w14:paraId="55AD81E8" w14:textId="338E4B2C" w:rsidR="004F2A81" w:rsidRPr="004F2A81" w:rsidRDefault="004F2A81" w:rsidP="004F2A81">
            <w:pPr>
              <w:ind w:firstLine="0"/>
            </w:pPr>
            <w:r>
              <w:t>Schuessler</w:t>
            </w:r>
          </w:p>
        </w:tc>
        <w:tc>
          <w:tcPr>
            <w:tcW w:w="2179" w:type="dxa"/>
            <w:shd w:val="clear" w:color="auto" w:fill="auto"/>
          </w:tcPr>
          <w:p w14:paraId="7C5D8E60" w14:textId="74E69446" w:rsidR="004F2A81" w:rsidRPr="004F2A81" w:rsidRDefault="004F2A81" w:rsidP="004F2A81">
            <w:pPr>
              <w:ind w:firstLine="0"/>
            </w:pPr>
            <w:r>
              <w:t>Sessions</w:t>
            </w:r>
          </w:p>
        </w:tc>
        <w:tc>
          <w:tcPr>
            <w:tcW w:w="2180" w:type="dxa"/>
            <w:shd w:val="clear" w:color="auto" w:fill="auto"/>
          </w:tcPr>
          <w:p w14:paraId="2C2BE4B3" w14:textId="4CD33D19" w:rsidR="004F2A81" w:rsidRPr="004F2A81" w:rsidRDefault="004F2A81" w:rsidP="004F2A81">
            <w:pPr>
              <w:ind w:firstLine="0"/>
            </w:pPr>
            <w:r>
              <w:t>G. M. Smith</w:t>
            </w:r>
          </w:p>
        </w:tc>
      </w:tr>
      <w:tr w:rsidR="004F2A81" w:rsidRPr="004F2A81" w14:paraId="068DFD57" w14:textId="77777777" w:rsidTr="004F2A81">
        <w:tc>
          <w:tcPr>
            <w:tcW w:w="2179" w:type="dxa"/>
            <w:shd w:val="clear" w:color="auto" w:fill="auto"/>
          </w:tcPr>
          <w:p w14:paraId="0A5D3F31" w14:textId="5EDBCD75" w:rsidR="004F2A81" w:rsidRPr="004F2A81" w:rsidRDefault="004F2A81" w:rsidP="004F2A81">
            <w:pPr>
              <w:ind w:firstLine="0"/>
            </w:pPr>
            <w:r>
              <w:t>M. M. Smith</w:t>
            </w:r>
          </w:p>
        </w:tc>
        <w:tc>
          <w:tcPr>
            <w:tcW w:w="2179" w:type="dxa"/>
            <w:shd w:val="clear" w:color="auto" w:fill="auto"/>
          </w:tcPr>
          <w:p w14:paraId="364DEBBB" w14:textId="3165F87E" w:rsidR="004F2A81" w:rsidRPr="004F2A81" w:rsidRDefault="004F2A81" w:rsidP="004F2A81">
            <w:pPr>
              <w:ind w:firstLine="0"/>
            </w:pPr>
            <w:r>
              <w:t>Spann-Wilder</w:t>
            </w:r>
          </w:p>
        </w:tc>
        <w:tc>
          <w:tcPr>
            <w:tcW w:w="2180" w:type="dxa"/>
            <w:shd w:val="clear" w:color="auto" w:fill="auto"/>
          </w:tcPr>
          <w:p w14:paraId="66592FDC" w14:textId="2FFABE56" w:rsidR="004F2A81" w:rsidRPr="004F2A81" w:rsidRDefault="004F2A81" w:rsidP="004F2A81">
            <w:pPr>
              <w:ind w:firstLine="0"/>
            </w:pPr>
            <w:r>
              <w:t>Stavrinakis</w:t>
            </w:r>
          </w:p>
        </w:tc>
      </w:tr>
      <w:tr w:rsidR="004F2A81" w:rsidRPr="004F2A81" w14:paraId="512A77ED" w14:textId="77777777" w:rsidTr="004F2A81">
        <w:tc>
          <w:tcPr>
            <w:tcW w:w="2179" w:type="dxa"/>
            <w:shd w:val="clear" w:color="auto" w:fill="auto"/>
          </w:tcPr>
          <w:p w14:paraId="103CB419" w14:textId="4164A470" w:rsidR="004F2A81" w:rsidRPr="004F2A81" w:rsidRDefault="004F2A81" w:rsidP="004F2A81">
            <w:pPr>
              <w:ind w:firstLine="0"/>
            </w:pPr>
            <w:r>
              <w:t>Taylor</w:t>
            </w:r>
          </w:p>
        </w:tc>
        <w:tc>
          <w:tcPr>
            <w:tcW w:w="2179" w:type="dxa"/>
            <w:shd w:val="clear" w:color="auto" w:fill="auto"/>
          </w:tcPr>
          <w:p w14:paraId="03D5CD1F" w14:textId="4D052332" w:rsidR="004F2A81" w:rsidRPr="004F2A81" w:rsidRDefault="004F2A81" w:rsidP="004F2A81">
            <w:pPr>
              <w:ind w:firstLine="0"/>
            </w:pPr>
            <w:r>
              <w:t>Teeple</w:t>
            </w:r>
          </w:p>
        </w:tc>
        <w:tc>
          <w:tcPr>
            <w:tcW w:w="2180" w:type="dxa"/>
            <w:shd w:val="clear" w:color="auto" w:fill="auto"/>
          </w:tcPr>
          <w:p w14:paraId="3C2ACDEB" w14:textId="59240C14" w:rsidR="004F2A81" w:rsidRPr="004F2A81" w:rsidRDefault="004F2A81" w:rsidP="004F2A81">
            <w:pPr>
              <w:ind w:firstLine="0"/>
            </w:pPr>
            <w:r>
              <w:t>Terribile</w:t>
            </w:r>
          </w:p>
        </w:tc>
      </w:tr>
      <w:tr w:rsidR="004F2A81" w:rsidRPr="004F2A81" w14:paraId="221D98C0" w14:textId="77777777" w:rsidTr="004F2A81">
        <w:tc>
          <w:tcPr>
            <w:tcW w:w="2179" w:type="dxa"/>
            <w:shd w:val="clear" w:color="auto" w:fill="auto"/>
          </w:tcPr>
          <w:p w14:paraId="6547AAD8" w14:textId="56F05014" w:rsidR="004F2A81" w:rsidRPr="004F2A81" w:rsidRDefault="004F2A81" w:rsidP="004F2A81">
            <w:pPr>
              <w:ind w:firstLine="0"/>
            </w:pPr>
            <w:r>
              <w:t>Vaughan</w:t>
            </w:r>
          </w:p>
        </w:tc>
        <w:tc>
          <w:tcPr>
            <w:tcW w:w="2179" w:type="dxa"/>
            <w:shd w:val="clear" w:color="auto" w:fill="auto"/>
          </w:tcPr>
          <w:p w14:paraId="097201F4" w14:textId="5C3CEFEC" w:rsidR="004F2A81" w:rsidRPr="004F2A81" w:rsidRDefault="004F2A81" w:rsidP="004F2A81">
            <w:pPr>
              <w:ind w:firstLine="0"/>
            </w:pPr>
            <w:r>
              <w:t>White</w:t>
            </w:r>
          </w:p>
        </w:tc>
        <w:tc>
          <w:tcPr>
            <w:tcW w:w="2180" w:type="dxa"/>
            <w:shd w:val="clear" w:color="auto" w:fill="auto"/>
          </w:tcPr>
          <w:p w14:paraId="75C1AD2D" w14:textId="28CD16B7" w:rsidR="004F2A81" w:rsidRPr="004F2A81" w:rsidRDefault="004F2A81" w:rsidP="004F2A81">
            <w:pPr>
              <w:ind w:firstLine="0"/>
            </w:pPr>
            <w:r>
              <w:t>Whitmire</w:t>
            </w:r>
          </w:p>
        </w:tc>
      </w:tr>
      <w:tr w:rsidR="004F2A81" w:rsidRPr="004F2A81" w14:paraId="3FF089EB" w14:textId="77777777" w:rsidTr="004F2A81">
        <w:tc>
          <w:tcPr>
            <w:tcW w:w="2179" w:type="dxa"/>
            <w:shd w:val="clear" w:color="auto" w:fill="auto"/>
          </w:tcPr>
          <w:p w14:paraId="6479CBE6" w14:textId="5EED261F" w:rsidR="004F2A81" w:rsidRPr="004F2A81" w:rsidRDefault="004F2A81" w:rsidP="004F2A81">
            <w:pPr>
              <w:keepNext/>
              <w:ind w:firstLine="0"/>
            </w:pPr>
            <w:r>
              <w:t>Wickensimer</w:t>
            </w:r>
          </w:p>
        </w:tc>
        <w:tc>
          <w:tcPr>
            <w:tcW w:w="2179" w:type="dxa"/>
            <w:shd w:val="clear" w:color="auto" w:fill="auto"/>
          </w:tcPr>
          <w:p w14:paraId="2F9021B4" w14:textId="4ADC6394" w:rsidR="004F2A81" w:rsidRPr="004F2A81" w:rsidRDefault="004F2A81" w:rsidP="004F2A81">
            <w:pPr>
              <w:keepNext/>
              <w:ind w:firstLine="0"/>
            </w:pPr>
            <w:r>
              <w:t>Williams</w:t>
            </w:r>
          </w:p>
        </w:tc>
        <w:tc>
          <w:tcPr>
            <w:tcW w:w="2180" w:type="dxa"/>
            <w:shd w:val="clear" w:color="auto" w:fill="auto"/>
          </w:tcPr>
          <w:p w14:paraId="4769C67D" w14:textId="03E50953" w:rsidR="004F2A81" w:rsidRPr="004F2A81" w:rsidRDefault="004F2A81" w:rsidP="004F2A81">
            <w:pPr>
              <w:keepNext/>
              <w:ind w:firstLine="0"/>
            </w:pPr>
            <w:r>
              <w:t>Willis</w:t>
            </w:r>
          </w:p>
        </w:tc>
      </w:tr>
      <w:tr w:rsidR="004F2A81" w:rsidRPr="004F2A81" w14:paraId="6E6915C9" w14:textId="77777777" w:rsidTr="004F2A81">
        <w:tc>
          <w:tcPr>
            <w:tcW w:w="2179" w:type="dxa"/>
            <w:shd w:val="clear" w:color="auto" w:fill="auto"/>
          </w:tcPr>
          <w:p w14:paraId="09E7D46A" w14:textId="04A35F7E" w:rsidR="004F2A81" w:rsidRPr="004F2A81" w:rsidRDefault="004F2A81" w:rsidP="004F2A81">
            <w:pPr>
              <w:keepNext/>
              <w:ind w:firstLine="0"/>
            </w:pPr>
            <w:r>
              <w:t>Wooten</w:t>
            </w:r>
          </w:p>
        </w:tc>
        <w:tc>
          <w:tcPr>
            <w:tcW w:w="2179" w:type="dxa"/>
            <w:shd w:val="clear" w:color="auto" w:fill="auto"/>
          </w:tcPr>
          <w:p w14:paraId="1DCCAA65" w14:textId="0A9309F1" w:rsidR="004F2A81" w:rsidRPr="004F2A81" w:rsidRDefault="004F2A81" w:rsidP="004F2A81">
            <w:pPr>
              <w:keepNext/>
              <w:ind w:firstLine="0"/>
            </w:pPr>
            <w:r>
              <w:t>Yow</w:t>
            </w:r>
          </w:p>
        </w:tc>
        <w:tc>
          <w:tcPr>
            <w:tcW w:w="2180" w:type="dxa"/>
            <w:shd w:val="clear" w:color="auto" w:fill="auto"/>
          </w:tcPr>
          <w:p w14:paraId="4FB1ADE5" w14:textId="77777777" w:rsidR="004F2A81" w:rsidRPr="004F2A81" w:rsidRDefault="004F2A81" w:rsidP="004F2A81">
            <w:pPr>
              <w:keepNext/>
              <w:ind w:firstLine="0"/>
            </w:pPr>
          </w:p>
        </w:tc>
      </w:tr>
    </w:tbl>
    <w:p w14:paraId="4D70D602" w14:textId="77777777" w:rsidR="004F2A81" w:rsidRDefault="004F2A81" w:rsidP="004F2A81"/>
    <w:p w14:paraId="7DC049B8" w14:textId="7CCEDE1E" w:rsidR="004F2A81" w:rsidRDefault="004F2A81" w:rsidP="004F2A81">
      <w:pPr>
        <w:jc w:val="center"/>
        <w:rPr>
          <w:b/>
        </w:rPr>
      </w:pPr>
      <w:r w:rsidRPr="004F2A81">
        <w:rPr>
          <w:b/>
        </w:rPr>
        <w:t>Total--113</w:t>
      </w:r>
    </w:p>
    <w:p w14:paraId="648C7D1F" w14:textId="77777777" w:rsidR="004F2A81" w:rsidRDefault="004F2A81" w:rsidP="004F2A81">
      <w:pPr>
        <w:jc w:val="center"/>
        <w:rPr>
          <w:b/>
        </w:rPr>
      </w:pPr>
    </w:p>
    <w:p w14:paraId="27F6DEAD" w14:textId="77777777" w:rsidR="004F2A81" w:rsidRDefault="004F2A81" w:rsidP="004F2A81">
      <w:pPr>
        <w:ind w:firstLine="0"/>
      </w:pPr>
      <w:r w:rsidRPr="004F2A81">
        <w:t xml:space="preserve"> </w:t>
      </w:r>
      <w:r>
        <w:t>Those who voted in the negative are:</w:t>
      </w:r>
    </w:p>
    <w:p w14:paraId="426EA9AE" w14:textId="77777777" w:rsidR="004F2A81" w:rsidRDefault="004F2A81" w:rsidP="004F2A81"/>
    <w:p w14:paraId="6FF008FC" w14:textId="77777777" w:rsidR="004F2A81" w:rsidRDefault="004F2A81" w:rsidP="004F2A81">
      <w:pPr>
        <w:jc w:val="center"/>
        <w:rPr>
          <w:b/>
        </w:rPr>
      </w:pPr>
      <w:r w:rsidRPr="004F2A81">
        <w:rPr>
          <w:b/>
        </w:rPr>
        <w:t>Total--0</w:t>
      </w:r>
    </w:p>
    <w:p w14:paraId="38C527A3" w14:textId="6695956B" w:rsidR="004F2A81" w:rsidRDefault="004F2A81" w:rsidP="004F2A81">
      <w:pPr>
        <w:jc w:val="center"/>
        <w:rPr>
          <w:b/>
        </w:rPr>
      </w:pPr>
    </w:p>
    <w:p w14:paraId="42CBEFED" w14:textId="77777777" w:rsidR="004F2A81" w:rsidRDefault="004F2A81" w:rsidP="004F2A81">
      <w:r>
        <w:t>So, the Bill, as amended, was read the second time and ordered to third reading.</w:t>
      </w:r>
    </w:p>
    <w:p w14:paraId="1D0FA38F" w14:textId="77777777" w:rsidR="004F2A81" w:rsidRDefault="004F2A81" w:rsidP="004F2A81"/>
    <w:p w14:paraId="00B6A2E5" w14:textId="38D217CB" w:rsidR="004F2A81" w:rsidRDefault="004F2A81" w:rsidP="004F2A81">
      <w:pPr>
        <w:keepNext/>
        <w:jc w:val="center"/>
        <w:rPr>
          <w:b/>
        </w:rPr>
      </w:pPr>
      <w:r w:rsidRPr="004F2A81">
        <w:rPr>
          <w:b/>
        </w:rPr>
        <w:t>H. 3259--ORDERED TO BE READ THIRD TIME TOMORROW</w:t>
      </w:r>
    </w:p>
    <w:p w14:paraId="48B1D906" w14:textId="7C54198C" w:rsidR="004F2A81" w:rsidRDefault="004F2A81" w:rsidP="004F2A81">
      <w:r>
        <w:t xml:space="preserve">On motion of Rep. GAGNON, with unanimous consent, it was ordered that H. 3259 be read the third time tomorrow.  </w:t>
      </w:r>
    </w:p>
    <w:p w14:paraId="5E1A5C7D" w14:textId="77777777" w:rsidR="004F2A81" w:rsidRDefault="004F2A81" w:rsidP="004F2A81"/>
    <w:p w14:paraId="2739AD26" w14:textId="248BCADE" w:rsidR="004F2A81" w:rsidRDefault="004F2A81" w:rsidP="004F2A81">
      <w:pPr>
        <w:keepNext/>
        <w:jc w:val="center"/>
        <w:rPr>
          <w:b/>
        </w:rPr>
      </w:pPr>
      <w:r w:rsidRPr="004F2A81">
        <w:rPr>
          <w:b/>
        </w:rPr>
        <w:t>H. 3447--AMENDED AND ORDERED TO THIRD READING</w:t>
      </w:r>
    </w:p>
    <w:p w14:paraId="6B63D92E" w14:textId="1AE29F00" w:rsidR="004F2A81" w:rsidRDefault="004F2A81" w:rsidP="004F2A81">
      <w:pPr>
        <w:keepNext/>
      </w:pPr>
      <w:r>
        <w:t>The following Bill was taken up:</w:t>
      </w:r>
    </w:p>
    <w:p w14:paraId="454EE05A" w14:textId="77777777" w:rsidR="004F2A81" w:rsidRDefault="004F2A81" w:rsidP="004F2A81">
      <w:pPr>
        <w:keepNext/>
      </w:pPr>
      <w:bookmarkStart w:id="32" w:name="include_clip_start_141"/>
      <w:bookmarkEnd w:id="32"/>
    </w:p>
    <w:p w14:paraId="6770C313" w14:textId="77777777" w:rsidR="004F2A81" w:rsidRDefault="004F2A81" w:rsidP="004F2A81">
      <w:r>
        <w:t xml:space="preserve">H. 3447 -- Reps. Rutherford and Henderson-Myers: A BILL TO AMEND THE SOUTH CAROLINA CODE OF LAWS BY ADDING SECTION 29-3-810 SO AS TO REQUIRE AN APPLICATION FOR A RULE TO SHOW CAUSE IN CERTAIN INSTANCES; AND BY AMENDING SECTION 27-30-130, RELATING TO THE </w:t>
      </w:r>
      <w:r>
        <w:lastRenderedPageBreak/>
        <w:t>ENFORCEABILITY OF A HOMEOWNERS ASSOCIATION'S GOVERNING DOCUMENTS, SO AS TO PROVIDE THAT CERTAIN PROVISIONS IN GOVERNING DOCUMENTS OF HOMEOWNERS ASSOCIATIONS MUST COMPLY WITH CERTAIN REQUIREMENTS.</w:t>
      </w:r>
    </w:p>
    <w:p w14:paraId="082FEED7" w14:textId="6CD7B02A" w:rsidR="004F2A81" w:rsidRDefault="004F2A81" w:rsidP="004F2A81"/>
    <w:p w14:paraId="24C02314" w14:textId="77777777" w:rsidR="004F2A81" w:rsidRPr="00541212" w:rsidRDefault="004F2A81" w:rsidP="004F2A81">
      <w:pPr>
        <w:pStyle w:val="scamendsponsorline"/>
        <w:ind w:firstLine="216"/>
        <w:jc w:val="both"/>
        <w:rPr>
          <w:sz w:val="22"/>
        </w:rPr>
      </w:pPr>
      <w:r w:rsidRPr="00541212">
        <w:rPr>
          <w:sz w:val="22"/>
        </w:rPr>
        <w:t>The Committee on Labor, Commerce and Industry proposed the following Amendment No. 1 to H. 3447 (LC-3447.SA0002H), which was adopted:</w:t>
      </w:r>
    </w:p>
    <w:p w14:paraId="31EA5286" w14:textId="77777777" w:rsidR="004F2A81" w:rsidRPr="00541212" w:rsidRDefault="004F2A81" w:rsidP="004F2A81">
      <w:pPr>
        <w:pStyle w:val="scamendlanginstruction"/>
        <w:spacing w:before="0" w:after="0"/>
        <w:ind w:firstLine="216"/>
        <w:jc w:val="both"/>
        <w:rPr>
          <w:sz w:val="22"/>
        </w:rPr>
      </w:pPr>
      <w:r w:rsidRPr="00541212">
        <w:rPr>
          <w:sz w:val="22"/>
        </w:rPr>
        <w:t>Amend the bill, as and if amended, SECTION 1, by striking Section 29-3-810 and inserting:</w:t>
      </w:r>
    </w:p>
    <w:p w14:paraId="056C9CCD" w14:textId="0B76AC00" w:rsidR="004F2A81" w:rsidRPr="00541212" w:rsidRDefault="004F2A81" w:rsidP="004F2A8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41212">
        <w:rPr>
          <w:rFonts w:cs="Times New Roman"/>
          <w:sz w:val="22"/>
        </w:rPr>
        <w:tab/>
        <w:t>Section 29‑3‑810.</w:t>
      </w:r>
      <w:r w:rsidRPr="00541212">
        <w:rPr>
          <w:rFonts w:cs="Times New Roman"/>
          <w:sz w:val="22"/>
        </w:rPr>
        <w:tab/>
        <w:t>Effective January 1, 2026, any homeowners association with the authority granted in</w:t>
      </w:r>
      <w:r w:rsidRPr="00541212">
        <w:rPr>
          <w:rStyle w:val="scinsertblue"/>
          <w:rFonts w:cs="Times New Roman"/>
          <w:sz w:val="22"/>
        </w:rPr>
        <w:t xml:space="preserve"> Section 27-31-210 or</w:t>
      </w:r>
      <w:r w:rsidRPr="00541212">
        <w:rPr>
          <w:rFonts w:cs="Times New Roman"/>
          <w:sz w:val="22"/>
        </w:rPr>
        <w:t xml:space="preserve"> its governing documents to foreclose on the property of a homeowners association member must in the case of a default by a defendant property owner make application for a rule to show cause to be issued to the defendant property owner. No foreclosure sale may be noticed prior to the issuance of the rule to show cause.</w:t>
      </w:r>
    </w:p>
    <w:p w14:paraId="32C807D7" w14:textId="77777777" w:rsidR="004F2A81" w:rsidRPr="00541212" w:rsidRDefault="004F2A81" w:rsidP="004F2A81">
      <w:pPr>
        <w:pStyle w:val="scamendlanginstruction"/>
        <w:spacing w:before="0" w:after="0"/>
        <w:ind w:firstLine="216"/>
        <w:jc w:val="both"/>
        <w:rPr>
          <w:sz w:val="22"/>
        </w:rPr>
      </w:pPr>
      <w:r w:rsidRPr="00541212">
        <w:rPr>
          <w:sz w:val="22"/>
        </w:rPr>
        <w:t>Amend the bill further, SECTION 2, by striking Section 27-30-130</w:t>
      </w:r>
      <w:r w:rsidRPr="00541212">
        <w:rPr>
          <w:rStyle w:val="scinsert"/>
          <w:sz w:val="22"/>
        </w:rPr>
        <w:t>(D)</w:t>
      </w:r>
      <w:r w:rsidRPr="00541212">
        <w:rPr>
          <w:sz w:val="22"/>
        </w:rPr>
        <w:t xml:space="preserve"> and inserting:</w:t>
      </w:r>
    </w:p>
    <w:p w14:paraId="3EE192C1" w14:textId="760680E8" w:rsidR="004F2A81" w:rsidRPr="00541212" w:rsidRDefault="004F2A81" w:rsidP="004F2A81">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541212">
        <w:rPr>
          <w:rStyle w:val="scinsert"/>
          <w:rFonts w:cs="Times New Roman"/>
          <w:sz w:val="22"/>
        </w:rPr>
        <w:tab/>
        <w:t xml:space="preserve">(D) Effective January 1, 2026, any </w:t>
      </w:r>
      <w:r w:rsidRPr="00541212">
        <w:rPr>
          <w:rStyle w:val="scstrikered"/>
          <w:rFonts w:cs="Times New Roman"/>
          <w:sz w:val="22"/>
        </w:rPr>
        <w:t xml:space="preserve">provision in a homeowners association’s governing documents granting the </w:t>
      </w:r>
      <w:r w:rsidRPr="00541212">
        <w:rPr>
          <w:rStyle w:val="scinsert"/>
          <w:rFonts w:cs="Times New Roman"/>
          <w:sz w:val="22"/>
        </w:rPr>
        <w:t>homeowners association</w:t>
      </w:r>
      <w:r w:rsidRPr="00541212">
        <w:rPr>
          <w:rStyle w:val="scinsertblue"/>
          <w:rFonts w:cs="Times New Roman"/>
          <w:sz w:val="22"/>
        </w:rPr>
        <w:t xml:space="preserve"> with</w:t>
      </w:r>
      <w:r w:rsidRPr="00541212">
        <w:rPr>
          <w:rStyle w:val="scinsert"/>
          <w:rFonts w:cs="Times New Roman"/>
          <w:sz w:val="22"/>
        </w:rPr>
        <w:t xml:space="preserve"> the authority to foreclose on the property of a homeowners association member must adhere to the requirements of Section 29‑3‑810.</w:t>
      </w:r>
    </w:p>
    <w:p w14:paraId="6EC7D32C" w14:textId="77777777" w:rsidR="004F2A81" w:rsidRPr="00541212" w:rsidRDefault="004F2A81" w:rsidP="004F2A81">
      <w:pPr>
        <w:pStyle w:val="scamendconformline"/>
        <w:spacing w:before="0"/>
        <w:ind w:firstLine="216"/>
        <w:jc w:val="both"/>
        <w:rPr>
          <w:sz w:val="22"/>
        </w:rPr>
      </w:pPr>
      <w:r w:rsidRPr="00541212">
        <w:rPr>
          <w:sz w:val="22"/>
        </w:rPr>
        <w:t>Renumber sections to conform.</w:t>
      </w:r>
    </w:p>
    <w:p w14:paraId="433CF29E" w14:textId="77777777" w:rsidR="004F2A81" w:rsidRDefault="004F2A81" w:rsidP="004F2A81">
      <w:pPr>
        <w:pStyle w:val="scamendtitleconform"/>
        <w:ind w:firstLine="216"/>
        <w:jc w:val="both"/>
        <w:rPr>
          <w:sz w:val="22"/>
        </w:rPr>
      </w:pPr>
      <w:r w:rsidRPr="00541212">
        <w:rPr>
          <w:sz w:val="22"/>
        </w:rPr>
        <w:t>Amend title to conform.</w:t>
      </w:r>
    </w:p>
    <w:p w14:paraId="77F665E7" w14:textId="14348266" w:rsidR="004F2A81" w:rsidRDefault="004F2A81" w:rsidP="004F2A81">
      <w:pPr>
        <w:pStyle w:val="scamendtitleconform"/>
        <w:ind w:firstLine="216"/>
        <w:jc w:val="both"/>
        <w:rPr>
          <w:sz w:val="22"/>
        </w:rPr>
      </w:pPr>
    </w:p>
    <w:p w14:paraId="7A0E70C8" w14:textId="77777777" w:rsidR="004F2A81" w:rsidRDefault="004F2A81" w:rsidP="004F2A81">
      <w:r>
        <w:t>Rep. LIGON explained the amendment.</w:t>
      </w:r>
    </w:p>
    <w:p w14:paraId="5EC645C0" w14:textId="776EBCCD" w:rsidR="004F2A81" w:rsidRDefault="004F2A81" w:rsidP="004F2A81">
      <w:r>
        <w:t>The amendment was then adopted.</w:t>
      </w:r>
    </w:p>
    <w:p w14:paraId="3E9B1AB0" w14:textId="77777777" w:rsidR="004F2A81" w:rsidRDefault="004F2A81" w:rsidP="004F2A81"/>
    <w:p w14:paraId="57D1A5E2" w14:textId="63057788" w:rsidR="004F2A81" w:rsidRDefault="004F2A81" w:rsidP="004F2A81">
      <w:r>
        <w:t>Rep. LIGON explained the Bill.</w:t>
      </w:r>
    </w:p>
    <w:p w14:paraId="4D615415" w14:textId="77777777" w:rsidR="00D91989" w:rsidRDefault="00D91989" w:rsidP="004F2A81"/>
    <w:p w14:paraId="5ED65750" w14:textId="5FE07439" w:rsidR="004F2A81" w:rsidRDefault="004F2A81" w:rsidP="004F2A81">
      <w:r>
        <w:t>The question recurred to the passage of the Bill.</w:t>
      </w:r>
    </w:p>
    <w:p w14:paraId="2A0558DB" w14:textId="77777777" w:rsidR="004F2A81" w:rsidRDefault="004F2A81" w:rsidP="004F2A81"/>
    <w:p w14:paraId="0DD01C99" w14:textId="77777777" w:rsidR="004F2A81" w:rsidRDefault="004F2A81" w:rsidP="004F2A81">
      <w:r>
        <w:t xml:space="preserve">The yeas and nays were taken resulting as follows: </w:t>
      </w:r>
    </w:p>
    <w:p w14:paraId="5A3F51BA" w14:textId="1FDC2270" w:rsidR="004F2A81" w:rsidRDefault="004F2A81" w:rsidP="004F2A81">
      <w:pPr>
        <w:jc w:val="center"/>
      </w:pPr>
      <w:r>
        <w:t xml:space="preserve"> </w:t>
      </w:r>
      <w:bookmarkStart w:id="33" w:name="vote_start147"/>
      <w:bookmarkEnd w:id="33"/>
      <w:r>
        <w:t>Yeas 110; Nays 2</w:t>
      </w:r>
    </w:p>
    <w:p w14:paraId="3D300EC6" w14:textId="77777777" w:rsidR="004F2A81" w:rsidRDefault="004F2A81" w:rsidP="004F2A81">
      <w:pPr>
        <w:jc w:val="center"/>
      </w:pPr>
    </w:p>
    <w:p w14:paraId="5A2074A5" w14:textId="77777777" w:rsidR="004F2A81" w:rsidRDefault="004F2A81" w:rsidP="004F2A8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F2A81" w:rsidRPr="004F2A81" w14:paraId="2BBE9742" w14:textId="77777777" w:rsidTr="004F2A81">
        <w:tc>
          <w:tcPr>
            <w:tcW w:w="2179" w:type="dxa"/>
            <w:shd w:val="clear" w:color="auto" w:fill="auto"/>
          </w:tcPr>
          <w:p w14:paraId="06FEA0D3" w14:textId="162C70B6" w:rsidR="004F2A81" w:rsidRPr="004F2A81" w:rsidRDefault="004F2A81" w:rsidP="004F2A81">
            <w:pPr>
              <w:keepNext/>
              <w:ind w:firstLine="0"/>
            </w:pPr>
            <w:r>
              <w:t>Anderson</w:t>
            </w:r>
          </w:p>
        </w:tc>
        <w:tc>
          <w:tcPr>
            <w:tcW w:w="2179" w:type="dxa"/>
            <w:shd w:val="clear" w:color="auto" w:fill="auto"/>
          </w:tcPr>
          <w:p w14:paraId="716C82FC" w14:textId="41ECB68E" w:rsidR="004F2A81" w:rsidRPr="004F2A81" w:rsidRDefault="004F2A81" w:rsidP="004F2A81">
            <w:pPr>
              <w:keepNext/>
              <w:ind w:firstLine="0"/>
            </w:pPr>
            <w:r>
              <w:t>Atkinson</w:t>
            </w:r>
          </w:p>
        </w:tc>
        <w:tc>
          <w:tcPr>
            <w:tcW w:w="2180" w:type="dxa"/>
            <w:shd w:val="clear" w:color="auto" w:fill="auto"/>
          </w:tcPr>
          <w:p w14:paraId="6AE9F08F" w14:textId="31244785" w:rsidR="004F2A81" w:rsidRPr="004F2A81" w:rsidRDefault="004F2A81" w:rsidP="004F2A81">
            <w:pPr>
              <w:keepNext/>
              <w:ind w:firstLine="0"/>
            </w:pPr>
            <w:r>
              <w:t>Bailey</w:t>
            </w:r>
          </w:p>
        </w:tc>
      </w:tr>
      <w:tr w:rsidR="004F2A81" w:rsidRPr="004F2A81" w14:paraId="2A7407CB" w14:textId="77777777" w:rsidTr="004F2A81">
        <w:tc>
          <w:tcPr>
            <w:tcW w:w="2179" w:type="dxa"/>
            <w:shd w:val="clear" w:color="auto" w:fill="auto"/>
          </w:tcPr>
          <w:p w14:paraId="49BD9BD0" w14:textId="57D87C4D" w:rsidR="004F2A81" w:rsidRPr="004F2A81" w:rsidRDefault="004F2A81" w:rsidP="004F2A81">
            <w:pPr>
              <w:ind w:firstLine="0"/>
            </w:pPr>
            <w:r>
              <w:t>Ballentine</w:t>
            </w:r>
          </w:p>
        </w:tc>
        <w:tc>
          <w:tcPr>
            <w:tcW w:w="2179" w:type="dxa"/>
            <w:shd w:val="clear" w:color="auto" w:fill="auto"/>
          </w:tcPr>
          <w:p w14:paraId="0A0F566E" w14:textId="27257EA6" w:rsidR="004F2A81" w:rsidRPr="004F2A81" w:rsidRDefault="004F2A81" w:rsidP="004F2A81">
            <w:pPr>
              <w:ind w:firstLine="0"/>
            </w:pPr>
            <w:r>
              <w:t>Bamberg</w:t>
            </w:r>
          </w:p>
        </w:tc>
        <w:tc>
          <w:tcPr>
            <w:tcW w:w="2180" w:type="dxa"/>
            <w:shd w:val="clear" w:color="auto" w:fill="auto"/>
          </w:tcPr>
          <w:p w14:paraId="0973619A" w14:textId="647876A0" w:rsidR="004F2A81" w:rsidRPr="004F2A81" w:rsidRDefault="004F2A81" w:rsidP="004F2A81">
            <w:pPr>
              <w:ind w:firstLine="0"/>
            </w:pPr>
            <w:r>
              <w:t>Bannister</w:t>
            </w:r>
          </w:p>
        </w:tc>
      </w:tr>
      <w:tr w:rsidR="004F2A81" w:rsidRPr="004F2A81" w14:paraId="04993A7A" w14:textId="77777777" w:rsidTr="004F2A81">
        <w:tc>
          <w:tcPr>
            <w:tcW w:w="2179" w:type="dxa"/>
            <w:shd w:val="clear" w:color="auto" w:fill="auto"/>
          </w:tcPr>
          <w:p w14:paraId="405BCF16" w14:textId="7C6BCD89" w:rsidR="004F2A81" w:rsidRPr="004F2A81" w:rsidRDefault="004F2A81" w:rsidP="004F2A81">
            <w:pPr>
              <w:ind w:firstLine="0"/>
            </w:pPr>
            <w:r>
              <w:lastRenderedPageBreak/>
              <w:t>Bauer</w:t>
            </w:r>
          </w:p>
        </w:tc>
        <w:tc>
          <w:tcPr>
            <w:tcW w:w="2179" w:type="dxa"/>
            <w:shd w:val="clear" w:color="auto" w:fill="auto"/>
          </w:tcPr>
          <w:p w14:paraId="1D245EC1" w14:textId="4EB8F2CF" w:rsidR="004F2A81" w:rsidRPr="004F2A81" w:rsidRDefault="004F2A81" w:rsidP="004F2A81">
            <w:pPr>
              <w:ind w:firstLine="0"/>
            </w:pPr>
            <w:r>
              <w:t>Beach</w:t>
            </w:r>
          </w:p>
        </w:tc>
        <w:tc>
          <w:tcPr>
            <w:tcW w:w="2180" w:type="dxa"/>
            <w:shd w:val="clear" w:color="auto" w:fill="auto"/>
          </w:tcPr>
          <w:p w14:paraId="1753CAD6" w14:textId="2847DAB9" w:rsidR="004F2A81" w:rsidRPr="004F2A81" w:rsidRDefault="004F2A81" w:rsidP="004F2A81">
            <w:pPr>
              <w:ind w:firstLine="0"/>
            </w:pPr>
            <w:r>
              <w:t>Bernstein</w:t>
            </w:r>
          </w:p>
        </w:tc>
      </w:tr>
      <w:tr w:rsidR="004F2A81" w:rsidRPr="004F2A81" w14:paraId="6A9D113F" w14:textId="77777777" w:rsidTr="004F2A81">
        <w:tc>
          <w:tcPr>
            <w:tcW w:w="2179" w:type="dxa"/>
            <w:shd w:val="clear" w:color="auto" w:fill="auto"/>
          </w:tcPr>
          <w:p w14:paraId="05651FC8" w14:textId="679EB7C8" w:rsidR="004F2A81" w:rsidRPr="004F2A81" w:rsidRDefault="004F2A81" w:rsidP="004F2A81">
            <w:pPr>
              <w:ind w:firstLine="0"/>
            </w:pPr>
            <w:r>
              <w:t>Bowers</w:t>
            </w:r>
          </w:p>
        </w:tc>
        <w:tc>
          <w:tcPr>
            <w:tcW w:w="2179" w:type="dxa"/>
            <w:shd w:val="clear" w:color="auto" w:fill="auto"/>
          </w:tcPr>
          <w:p w14:paraId="1380FDBF" w14:textId="4EFD65EC" w:rsidR="004F2A81" w:rsidRPr="004F2A81" w:rsidRDefault="004F2A81" w:rsidP="004F2A81">
            <w:pPr>
              <w:ind w:firstLine="0"/>
            </w:pPr>
            <w:r>
              <w:t>Brewer</w:t>
            </w:r>
          </w:p>
        </w:tc>
        <w:tc>
          <w:tcPr>
            <w:tcW w:w="2180" w:type="dxa"/>
            <w:shd w:val="clear" w:color="auto" w:fill="auto"/>
          </w:tcPr>
          <w:p w14:paraId="569343CE" w14:textId="6A3BE8A5" w:rsidR="004F2A81" w:rsidRPr="004F2A81" w:rsidRDefault="004F2A81" w:rsidP="004F2A81">
            <w:pPr>
              <w:ind w:firstLine="0"/>
            </w:pPr>
            <w:r>
              <w:t>Brittain</w:t>
            </w:r>
          </w:p>
        </w:tc>
      </w:tr>
      <w:tr w:rsidR="004F2A81" w:rsidRPr="004F2A81" w14:paraId="6B2E60AF" w14:textId="77777777" w:rsidTr="004F2A81">
        <w:tc>
          <w:tcPr>
            <w:tcW w:w="2179" w:type="dxa"/>
            <w:shd w:val="clear" w:color="auto" w:fill="auto"/>
          </w:tcPr>
          <w:p w14:paraId="26AB8ECE" w14:textId="175900F3" w:rsidR="004F2A81" w:rsidRPr="004F2A81" w:rsidRDefault="004F2A81" w:rsidP="004F2A81">
            <w:pPr>
              <w:ind w:firstLine="0"/>
            </w:pPr>
            <w:r>
              <w:t>Burns</w:t>
            </w:r>
          </w:p>
        </w:tc>
        <w:tc>
          <w:tcPr>
            <w:tcW w:w="2179" w:type="dxa"/>
            <w:shd w:val="clear" w:color="auto" w:fill="auto"/>
          </w:tcPr>
          <w:p w14:paraId="1E92446A" w14:textId="4C86192F" w:rsidR="004F2A81" w:rsidRPr="004F2A81" w:rsidRDefault="004F2A81" w:rsidP="004F2A81">
            <w:pPr>
              <w:ind w:firstLine="0"/>
            </w:pPr>
            <w:r>
              <w:t>Bustos</w:t>
            </w:r>
          </w:p>
        </w:tc>
        <w:tc>
          <w:tcPr>
            <w:tcW w:w="2180" w:type="dxa"/>
            <w:shd w:val="clear" w:color="auto" w:fill="auto"/>
          </w:tcPr>
          <w:p w14:paraId="6C57463C" w14:textId="4F80EEAC" w:rsidR="004F2A81" w:rsidRPr="004F2A81" w:rsidRDefault="004F2A81" w:rsidP="004F2A81">
            <w:pPr>
              <w:ind w:firstLine="0"/>
            </w:pPr>
            <w:r>
              <w:t>Calhoon</w:t>
            </w:r>
          </w:p>
        </w:tc>
      </w:tr>
      <w:tr w:rsidR="004F2A81" w:rsidRPr="004F2A81" w14:paraId="5418BBBD" w14:textId="77777777" w:rsidTr="004F2A81">
        <w:tc>
          <w:tcPr>
            <w:tcW w:w="2179" w:type="dxa"/>
            <w:shd w:val="clear" w:color="auto" w:fill="auto"/>
          </w:tcPr>
          <w:p w14:paraId="6D400133" w14:textId="20512B15" w:rsidR="004F2A81" w:rsidRPr="004F2A81" w:rsidRDefault="004F2A81" w:rsidP="004F2A81">
            <w:pPr>
              <w:ind w:firstLine="0"/>
            </w:pPr>
            <w:r>
              <w:t>Caskey</w:t>
            </w:r>
          </w:p>
        </w:tc>
        <w:tc>
          <w:tcPr>
            <w:tcW w:w="2179" w:type="dxa"/>
            <w:shd w:val="clear" w:color="auto" w:fill="auto"/>
          </w:tcPr>
          <w:p w14:paraId="4B7AE375" w14:textId="64EE7C00" w:rsidR="004F2A81" w:rsidRPr="004F2A81" w:rsidRDefault="004F2A81" w:rsidP="004F2A81">
            <w:pPr>
              <w:ind w:firstLine="0"/>
            </w:pPr>
            <w:r>
              <w:t>Chapman</w:t>
            </w:r>
          </w:p>
        </w:tc>
        <w:tc>
          <w:tcPr>
            <w:tcW w:w="2180" w:type="dxa"/>
            <w:shd w:val="clear" w:color="auto" w:fill="auto"/>
          </w:tcPr>
          <w:p w14:paraId="4474E8EE" w14:textId="2C17EEC2" w:rsidR="004F2A81" w:rsidRPr="004F2A81" w:rsidRDefault="004F2A81" w:rsidP="004F2A81">
            <w:pPr>
              <w:ind w:firstLine="0"/>
            </w:pPr>
            <w:r>
              <w:t>Clyburn</w:t>
            </w:r>
          </w:p>
        </w:tc>
      </w:tr>
      <w:tr w:rsidR="004F2A81" w:rsidRPr="004F2A81" w14:paraId="720C2803" w14:textId="77777777" w:rsidTr="004F2A81">
        <w:tc>
          <w:tcPr>
            <w:tcW w:w="2179" w:type="dxa"/>
            <w:shd w:val="clear" w:color="auto" w:fill="auto"/>
          </w:tcPr>
          <w:p w14:paraId="53E7343A" w14:textId="2D2F4B64" w:rsidR="004F2A81" w:rsidRPr="004F2A81" w:rsidRDefault="004F2A81" w:rsidP="004F2A81">
            <w:pPr>
              <w:ind w:firstLine="0"/>
            </w:pPr>
            <w:r>
              <w:t>Cobb-Hunter</w:t>
            </w:r>
          </w:p>
        </w:tc>
        <w:tc>
          <w:tcPr>
            <w:tcW w:w="2179" w:type="dxa"/>
            <w:shd w:val="clear" w:color="auto" w:fill="auto"/>
          </w:tcPr>
          <w:p w14:paraId="67CB647E" w14:textId="0A6BF6AD" w:rsidR="004F2A81" w:rsidRPr="004F2A81" w:rsidRDefault="004F2A81" w:rsidP="004F2A81">
            <w:pPr>
              <w:ind w:firstLine="0"/>
            </w:pPr>
            <w:r>
              <w:t>Collins</w:t>
            </w:r>
          </w:p>
        </w:tc>
        <w:tc>
          <w:tcPr>
            <w:tcW w:w="2180" w:type="dxa"/>
            <w:shd w:val="clear" w:color="auto" w:fill="auto"/>
          </w:tcPr>
          <w:p w14:paraId="00DB244C" w14:textId="6AE2F8ED" w:rsidR="004F2A81" w:rsidRPr="004F2A81" w:rsidRDefault="004F2A81" w:rsidP="004F2A81">
            <w:pPr>
              <w:ind w:firstLine="0"/>
            </w:pPr>
            <w:r>
              <w:t>B. J. Cox</w:t>
            </w:r>
          </w:p>
        </w:tc>
      </w:tr>
      <w:tr w:rsidR="004F2A81" w:rsidRPr="004F2A81" w14:paraId="5438F495" w14:textId="77777777" w:rsidTr="004F2A81">
        <w:tc>
          <w:tcPr>
            <w:tcW w:w="2179" w:type="dxa"/>
            <w:shd w:val="clear" w:color="auto" w:fill="auto"/>
          </w:tcPr>
          <w:p w14:paraId="5767E1F7" w14:textId="20749123" w:rsidR="004F2A81" w:rsidRPr="004F2A81" w:rsidRDefault="004F2A81" w:rsidP="004F2A81">
            <w:pPr>
              <w:ind w:firstLine="0"/>
            </w:pPr>
            <w:r>
              <w:t>B. L. Cox</w:t>
            </w:r>
          </w:p>
        </w:tc>
        <w:tc>
          <w:tcPr>
            <w:tcW w:w="2179" w:type="dxa"/>
            <w:shd w:val="clear" w:color="auto" w:fill="auto"/>
          </w:tcPr>
          <w:p w14:paraId="4754B53E" w14:textId="32F0BB11" w:rsidR="004F2A81" w:rsidRPr="004F2A81" w:rsidRDefault="004F2A81" w:rsidP="004F2A81">
            <w:pPr>
              <w:ind w:firstLine="0"/>
            </w:pPr>
            <w:r>
              <w:t>Crawford</w:t>
            </w:r>
          </w:p>
        </w:tc>
        <w:tc>
          <w:tcPr>
            <w:tcW w:w="2180" w:type="dxa"/>
            <w:shd w:val="clear" w:color="auto" w:fill="auto"/>
          </w:tcPr>
          <w:p w14:paraId="17B9F6AC" w14:textId="58453C5D" w:rsidR="004F2A81" w:rsidRPr="004F2A81" w:rsidRDefault="004F2A81" w:rsidP="004F2A81">
            <w:pPr>
              <w:ind w:firstLine="0"/>
            </w:pPr>
            <w:r>
              <w:t>Cromer</w:t>
            </w:r>
          </w:p>
        </w:tc>
      </w:tr>
      <w:tr w:rsidR="004F2A81" w:rsidRPr="004F2A81" w14:paraId="2F61F77E" w14:textId="77777777" w:rsidTr="004F2A81">
        <w:tc>
          <w:tcPr>
            <w:tcW w:w="2179" w:type="dxa"/>
            <w:shd w:val="clear" w:color="auto" w:fill="auto"/>
          </w:tcPr>
          <w:p w14:paraId="280BD8A3" w14:textId="732996AC" w:rsidR="004F2A81" w:rsidRPr="004F2A81" w:rsidRDefault="004F2A81" w:rsidP="004F2A81">
            <w:pPr>
              <w:ind w:firstLine="0"/>
            </w:pPr>
            <w:r>
              <w:t>Davis</w:t>
            </w:r>
          </w:p>
        </w:tc>
        <w:tc>
          <w:tcPr>
            <w:tcW w:w="2179" w:type="dxa"/>
            <w:shd w:val="clear" w:color="auto" w:fill="auto"/>
          </w:tcPr>
          <w:p w14:paraId="6982BD41" w14:textId="1D862AFD" w:rsidR="004F2A81" w:rsidRPr="004F2A81" w:rsidRDefault="004F2A81" w:rsidP="004F2A81">
            <w:pPr>
              <w:ind w:firstLine="0"/>
            </w:pPr>
            <w:r>
              <w:t>Dillard</w:t>
            </w:r>
          </w:p>
        </w:tc>
        <w:tc>
          <w:tcPr>
            <w:tcW w:w="2180" w:type="dxa"/>
            <w:shd w:val="clear" w:color="auto" w:fill="auto"/>
          </w:tcPr>
          <w:p w14:paraId="57A350DC" w14:textId="3F2BF1F8" w:rsidR="004F2A81" w:rsidRPr="004F2A81" w:rsidRDefault="004F2A81" w:rsidP="004F2A81">
            <w:pPr>
              <w:ind w:firstLine="0"/>
            </w:pPr>
            <w:r>
              <w:t>Duncan</w:t>
            </w:r>
          </w:p>
        </w:tc>
      </w:tr>
      <w:tr w:rsidR="004F2A81" w:rsidRPr="004F2A81" w14:paraId="15270D0F" w14:textId="77777777" w:rsidTr="004F2A81">
        <w:tc>
          <w:tcPr>
            <w:tcW w:w="2179" w:type="dxa"/>
            <w:shd w:val="clear" w:color="auto" w:fill="auto"/>
          </w:tcPr>
          <w:p w14:paraId="5C606201" w14:textId="13EE8A91" w:rsidR="004F2A81" w:rsidRPr="004F2A81" w:rsidRDefault="004F2A81" w:rsidP="004F2A81">
            <w:pPr>
              <w:ind w:firstLine="0"/>
            </w:pPr>
            <w:r>
              <w:t>Edgerton</w:t>
            </w:r>
          </w:p>
        </w:tc>
        <w:tc>
          <w:tcPr>
            <w:tcW w:w="2179" w:type="dxa"/>
            <w:shd w:val="clear" w:color="auto" w:fill="auto"/>
          </w:tcPr>
          <w:p w14:paraId="789CBA45" w14:textId="41469D7D" w:rsidR="004F2A81" w:rsidRPr="004F2A81" w:rsidRDefault="004F2A81" w:rsidP="004F2A81">
            <w:pPr>
              <w:ind w:firstLine="0"/>
            </w:pPr>
            <w:r>
              <w:t>Erickson</w:t>
            </w:r>
          </w:p>
        </w:tc>
        <w:tc>
          <w:tcPr>
            <w:tcW w:w="2180" w:type="dxa"/>
            <w:shd w:val="clear" w:color="auto" w:fill="auto"/>
          </w:tcPr>
          <w:p w14:paraId="2FA2D736" w14:textId="4D14A2D2" w:rsidR="004F2A81" w:rsidRPr="004F2A81" w:rsidRDefault="004F2A81" w:rsidP="004F2A81">
            <w:pPr>
              <w:ind w:firstLine="0"/>
            </w:pPr>
            <w:r>
              <w:t>Forrest</w:t>
            </w:r>
          </w:p>
        </w:tc>
      </w:tr>
      <w:tr w:rsidR="004F2A81" w:rsidRPr="004F2A81" w14:paraId="115F482C" w14:textId="77777777" w:rsidTr="004F2A81">
        <w:tc>
          <w:tcPr>
            <w:tcW w:w="2179" w:type="dxa"/>
            <w:shd w:val="clear" w:color="auto" w:fill="auto"/>
          </w:tcPr>
          <w:p w14:paraId="162CB525" w14:textId="2BB72709" w:rsidR="004F2A81" w:rsidRPr="004F2A81" w:rsidRDefault="004F2A81" w:rsidP="004F2A81">
            <w:pPr>
              <w:ind w:firstLine="0"/>
            </w:pPr>
            <w:r>
              <w:t>Frank</w:t>
            </w:r>
          </w:p>
        </w:tc>
        <w:tc>
          <w:tcPr>
            <w:tcW w:w="2179" w:type="dxa"/>
            <w:shd w:val="clear" w:color="auto" w:fill="auto"/>
          </w:tcPr>
          <w:p w14:paraId="4C2E04DD" w14:textId="2C614875" w:rsidR="004F2A81" w:rsidRPr="004F2A81" w:rsidRDefault="004F2A81" w:rsidP="004F2A81">
            <w:pPr>
              <w:ind w:firstLine="0"/>
            </w:pPr>
            <w:r>
              <w:t>Gagnon</w:t>
            </w:r>
          </w:p>
        </w:tc>
        <w:tc>
          <w:tcPr>
            <w:tcW w:w="2180" w:type="dxa"/>
            <w:shd w:val="clear" w:color="auto" w:fill="auto"/>
          </w:tcPr>
          <w:p w14:paraId="1C7D6383" w14:textId="2B256F38" w:rsidR="004F2A81" w:rsidRPr="004F2A81" w:rsidRDefault="004F2A81" w:rsidP="004F2A81">
            <w:pPr>
              <w:ind w:firstLine="0"/>
            </w:pPr>
            <w:r>
              <w:t>Gatch</w:t>
            </w:r>
          </w:p>
        </w:tc>
      </w:tr>
      <w:tr w:rsidR="004F2A81" w:rsidRPr="004F2A81" w14:paraId="70B08063" w14:textId="77777777" w:rsidTr="004F2A81">
        <w:tc>
          <w:tcPr>
            <w:tcW w:w="2179" w:type="dxa"/>
            <w:shd w:val="clear" w:color="auto" w:fill="auto"/>
          </w:tcPr>
          <w:p w14:paraId="0F608093" w14:textId="56289275" w:rsidR="004F2A81" w:rsidRPr="004F2A81" w:rsidRDefault="004F2A81" w:rsidP="004F2A81">
            <w:pPr>
              <w:ind w:firstLine="0"/>
            </w:pPr>
            <w:r>
              <w:t>Gibson</w:t>
            </w:r>
          </w:p>
        </w:tc>
        <w:tc>
          <w:tcPr>
            <w:tcW w:w="2179" w:type="dxa"/>
            <w:shd w:val="clear" w:color="auto" w:fill="auto"/>
          </w:tcPr>
          <w:p w14:paraId="043150E9" w14:textId="6D87678C" w:rsidR="004F2A81" w:rsidRPr="004F2A81" w:rsidRDefault="004F2A81" w:rsidP="004F2A81">
            <w:pPr>
              <w:ind w:firstLine="0"/>
            </w:pPr>
            <w:r>
              <w:t>Gilliard</w:t>
            </w:r>
          </w:p>
        </w:tc>
        <w:tc>
          <w:tcPr>
            <w:tcW w:w="2180" w:type="dxa"/>
            <w:shd w:val="clear" w:color="auto" w:fill="auto"/>
          </w:tcPr>
          <w:p w14:paraId="72F9B563" w14:textId="7E9C45EA" w:rsidR="004F2A81" w:rsidRPr="004F2A81" w:rsidRDefault="004F2A81" w:rsidP="004F2A81">
            <w:pPr>
              <w:ind w:firstLine="0"/>
            </w:pPr>
            <w:r>
              <w:t>Gilreath</w:t>
            </w:r>
          </w:p>
        </w:tc>
      </w:tr>
      <w:tr w:rsidR="004F2A81" w:rsidRPr="004F2A81" w14:paraId="42C4FFB9" w14:textId="77777777" w:rsidTr="004F2A81">
        <w:tc>
          <w:tcPr>
            <w:tcW w:w="2179" w:type="dxa"/>
            <w:shd w:val="clear" w:color="auto" w:fill="auto"/>
          </w:tcPr>
          <w:p w14:paraId="3E3A45AF" w14:textId="4C331D1D" w:rsidR="004F2A81" w:rsidRPr="004F2A81" w:rsidRDefault="004F2A81" w:rsidP="004F2A81">
            <w:pPr>
              <w:ind w:firstLine="0"/>
            </w:pPr>
            <w:r>
              <w:t>Govan</w:t>
            </w:r>
          </w:p>
        </w:tc>
        <w:tc>
          <w:tcPr>
            <w:tcW w:w="2179" w:type="dxa"/>
            <w:shd w:val="clear" w:color="auto" w:fill="auto"/>
          </w:tcPr>
          <w:p w14:paraId="5C901DD1" w14:textId="5FF0CC28" w:rsidR="004F2A81" w:rsidRPr="004F2A81" w:rsidRDefault="004F2A81" w:rsidP="004F2A81">
            <w:pPr>
              <w:ind w:firstLine="0"/>
            </w:pPr>
            <w:r>
              <w:t>Grant</w:t>
            </w:r>
          </w:p>
        </w:tc>
        <w:tc>
          <w:tcPr>
            <w:tcW w:w="2180" w:type="dxa"/>
            <w:shd w:val="clear" w:color="auto" w:fill="auto"/>
          </w:tcPr>
          <w:p w14:paraId="1FD4D390" w14:textId="33D50694" w:rsidR="004F2A81" w:rsidRPr="004F2A81" w:rsidRDefault="004F2A81" w:rsidP="004F2A81">
            <w:pPr>
              <w:ind w:firstLine="0"/>
            </w:pPr>
            <w:r>
              <w:t>Guest</w:t>
            </w:r>
          </w:p>
        </w:tc>
      </w:tr>
      <w:tr w:rsidR="004F2A81" w:rsidRPr="004F2A81" w14:paraId="676CA901" w14:textId="77777777" w:rsidTr="004F2A81">
        <w:tc>
          <w:tcPr>
            <w:tcW w:w="2179" w:type="dxa"/>
            <w:shd w:val="clear" w:color="auto" w:fill="auto"/>
          </w:tcPr>
          <w:p w14:paraId="1A932FD4" w14:textId="0E6A32C3" w:rsidR="004F2A81" w:rsidRPr="004F2A81" w:rsidRDefault="004F2A81" w:rsidP="004F2A81">
            <w:pPr>
              <w:ind w:firstLine="0"/>
            </w:pPr>
            <w:r>
              <w:t>Guffey</w:t>
            </w:r>
          </w:p>
        </w:tc>
        <w:tc>
          <w:tcPr>
            <w:tcW w:w="2179" w:type="dxa"/>
            <w:shd w:val="clear" w:color="auto" w:fill="auto"/>
          </w:tcPr>
          <w:p w14:paraId="1B9EA6C5" w14:textId="1B2A11E6" w:rsidR="004F2A81" w:rsidRPr="004F2A81" w:rsidRDefault="004F2A81" w:rsidP="004F2A81">
            <w:pPr>
              <w:ind w:firstLine="0"/>
            </w:pPr>
            <w:r>
              <w:t>Haddon</w:t>
            </w:r>
          </w:p>
        </w:tc>
        <w:tc>
          <w:tcPr>
            <w:tcW w:w="2180" w:type="dxa"/>
            <w:shd w:val="clear" w:color="auto" w:fill="auto"/>
          </w:tcPr>
          <w:p w14:paraId="3070835F" w14:textId="37FD5ABB" w:rsidR="004F2A81" w:rsidRPr="004F2A81" w:rsidRDefault="004F2A81" w:rsidP="004F2A81">
            <w:pPr>
              <w:ind w:firstLine="0"/>
            </w:pPr>
            <w:r>
              <w:t>Hardee</w:t>
            </w:r>
          </w:p>
        </w:tc>
      </w:tr>
      <w:tr w:rsidR="004F2A81" w:rsidRPr="004F2A81" w14:paraId="119C3FC7" w14:textId="77777777" w:rsidTr="004F2A81">
        <w:tc>
          <w:tcPr>
            <w:tcW w:w="2179" w:type="dxa"/>
            <w:shd w:val="clear" w:color="auto" w:fill="auto"/>
          </w:tcPr>
          <w:p w14:paraId="4E9C6EDE" w14:textId="0D8E77ED" w:rsidR="004F2A81" w:rsidRPr="004F2A81" w:rsidRDefault="004F2A81" w:rsidP="004F2A81">
            <w:pPr>
              <w:ind w:firstLine="0"/>
            </w:pPr>
            <w:r>
              <w:t>Harris</w:t>
            </w:r>
          </w:p>
        </w:tc>
        <w:tc>
          <w:tcPr>
            <w:tcW w:w="2179" w:type="dxa"/>
            <w:shd w:val="clear" w:color="auto" w:fill="auto"/>
          </w:tcPr>
          <w:p w14:paraId="62561CE1" w14:textId="2D9B7738" w:rsidR="004F2A81" w:rsidRPr="004F2A81" w:rsidRDefault="004F2A81" w:rsidP="004F2A81">
            <w:pPr>
              <w:ind w:firstLine="0"/>
            </w:pPr>
            <w:r>
              <w:t>Hart</w:t>
            </w:r>
          </w:p>
        </w:tc>
        <w:tc>
          <w:tcPr>
            <w:tcW w:w="2180" w:type="dxa"/>
            <w:shd w:val="clear" w:color="auto" w:fill="auto"/>
          </w:tcPr>
          <w:p w14:paraId="1C9EC29A" w14:textId="40397B0E" w:rsidR="004F2A81" w:rsidRPr="004F2A81" w:rsidRDefault="004F2A81" w:rsidP="004F2A81">
            <w:pPr>
              <w:ind w:firstLine="0"/>
            </w:pPr>
            <w:r>
              <w:t>Hartnett</w:t>
            </w:r>
          </w:p>
        </w:tc>
      </w:tr>
      <w:tr w:rsidR="004F2A81" w:rsidRPr="004F2A81" w14:paraId="50E5A9E7" w14:textId="77777777" w:rsidTr="004F2A81">
        <w:tc>
          <w:tcPr>
            <w:tcW w:w="2179" w:type="dxa"/>
            <w:shd w:val="clear" w:color="auto" w:fill="auto"/>
          </w:tcPr>
          <w:p w14:paraId="324760C1" w14:textId="7832AE83" w:rsidR="004F2A81" w:rsidRPr="004F2A81" w:rsidRDefault="004F2A81" w:rsidP="004F2A81">
            <w:pPr>
              <w:ind w:firstLine="0"/>
            </w:pPr>
            <w:r>
              <w:t>Hartz</w:t>
            </w:r>
          </w:p>
        </w:tc>
        <w:tc>
          <w:tcPr>
            <w:tcW w:w="2179" w:type="dxa"/>
            <w:shd w:val="clear" w:color="auto" w:fill="auto"/>
          </w:tcPr>
          <w:p w14:paraId="77578D13" w14:textId="4B5DBD0B" w:rsidR="004F2A81" w:rsidRPr="004F2A81" w:rsidRDefault="004F2A81" w:rsidP="004F2A81">
            <w:pPr>
              <w:ind w:firstLine="0"/>
            </w:pPr>
            <w:r>
              <w:t>Hayes</w:t>
            </w:r>
          </w:p>
        </w:tc>
        <w:tc>
          <w:tcPr>
            <w:tcW w:w="2180" w:type="dxa"/>
            <w:shd w:val="clear" w:color="auto" w:fill="auto"/>
          </w:tcPr>
          <w:p w14:paraId="74CBFE3F" w14:textId="662A26BC" w:rsidR="004F2A81" w:rsidRPr="004F2A81" w:rsidRDefault="004F2A81" w:rsidP="004F2A81">
            <w:pPr>
              <w:ind w:firstLine="0"/>
            </w:pPr>
            <w:r>
              <w:t>Henderson-Myers</w:t>
            </w:r>
          </w:p>
        </w:tc>
      </w:tr>
      <w:tr w:rsidR="004F2A81" w:rsidRPr="004F2A81" w14:paraId="23A148BD" w14:textId="77777777" w:rsidTr="004F2A81">
        <w:tc>
          <w:tcPr>
            <w:tcW w:w="2179" w:type="dxa"/>
            <w:shd w:val="clear" w:color="auto" w:fill="auto"/>
          </w:tcPr>
          <w:p w14:paraId="15B3D5DE" w14:textId="7A1CEF08" w:rsidR="004F2A81" w:rsidRPr="004F2A81" w:rsidRDefault="004F2A81" w:rsidP="004F2A81">
            <w:pPr>
              <w:ind w:firstLine="0"/>
            </w:pPr>
            <w:r>
              <w:t>Herbkersman</w:t>
            </w:r>
          </w:p>
        </w:tc>
        <w:tc>
          <w:tcPr>
            <w:tcW w:w="2179" w:type="dxa"/>
            <w:shd w:val="clear" w:color="auto" w:fill="auto"/>
          </w:tcPr>
          <w:p w14:paraId="2F205C0C" w14:textId="430B05F5" w:rsidR="004F2A81" w:rsidRPr="004F2A81" w:rsidRDefault="004F2A81" w:rsidP="004F2A81">
            <w:pPr>
              <w:ind w:firstLine="0"/>
            </w:pPr>
            <w:r>
              <w:t>Hewitt</w:t>
            </w:r>
          </w:p>
        </w:tc>
        <w:tc>
          <w:tcPr>
            <w:tcW w:w="2180" w:type="dxa"/>
            <w:shd w:val="clear" w:color="auto" w:fill="auto"/>
          </w:tcPr>
          <w:p w14:paraId="07780D42" w14:textId="18F0722E" w:rsidR="004F2A81" w:rsidRPr="004F2A81" w:rsidRDefault="004F2A81" w:rsidP="004F2A81">
            <w:pPr>
              <w:ind w:firstLine="0"/>
            </w:pPr>
            <w:r>
              <w:t>Hiott</w:t>
            </w:r>
          </w:p>
        </w:tc>
      </w:tr>
      <w:tr w:rsidR="004F2A81" w:rsidRPr="004F2A81" w14:paraId="1C34C223" w14:textId="77777777" w:rsidTr="004F2A81">
        <w:tc>
          <w:tcPr>
            <w:tcW w:w="2179" w:type="dxa"/>
            <w:shd w:val="clear" w:color="auto" w:fill="auto"/>
          </w:tcPr>
          <w:p w14:paraId="7D703121" w14:textId="5B5910F2" w:rsidR="004F2A81" w:rsidRPr="004F2A81" w:rsidRDefault="004F2A81" w:rsidP="004F2A81">
            <w:pPr>
              <w:ind w:firstLine="0"/>
            </w:pPr>
            <w:r>
              <w:t>Hixon</w:t>
            </w:r>
          </w:p>
        </w:tc>
        <w:tc>
          <w:tcPr>
            <w:tcW w:w="2179" w:type="dxa"/>
            <w:shd w:val="clear" w:color="auto" w:fill="auto"/>
          </w:tcPr>
          <w:p w14:paraId="5419C136" w14:textId="02EC03A3" w:rsidR="004F2A81" w:rsidRPr="004F2A81" w:rsidRDefault="004F2A81" w:rsidP="004F2A81">
            <w:pPr>
              <w:ind w:firstLine="0"/>
            </w:pPr>
            <w:r>
              <w:t>Holman</w:t>
            </w:r>
          </w:p>
        </w:tc>
        <w:tc>
          <w:tcPr>
            <w:tcW w:w="2180" w:type="dxa"/>
            <w:shd w:val="clear" w:color="auto" w:fill="auto"/>
          </w:tcPr>
          <w:p w14:paraId="7B162921" w14:textId="33543106" w:rsidR="004F2A81" w:rsidRPr="004F2A81" w:rsidRDefault="004F2A81" w:rsidP="004F2A81">
            <w:pPr>
              <w:ind w:firstLine="0"/>
            </w:pPr>
            <w:r>
              <w:t>Hosey</w:t>
            </w:r>
          </w:p>
        </w:tc>
      </w:tr>
      <w:tr w:rsidR="004F2A81" w:rsidRPr="004F2A81" w14:paraId="40B8EE7F" w14:textId="77777777" w:rsidTr="004F2A81">
        <w:tc>
          <w:tcPr>
            <w:tcW w:w="2179" w:type="dxa"/>
            <w:shd w:val="clear" w:color="auto" w:fill="auto"/>
          </w:tcPr>
          <w:p w14:paraId="2F0888F7" w14:textId="3FE97E7C" w:rsidR="004F2A81" w:rsidRPr="004F2A81" w:rsidRDefault="004F2A81" w:rsidP="004F2A81">
            <w:pPr>
              <w:ind w:firstLine="0"/>
            </w:pPr>
            <w:r>
              <w:t>Howard</w:t>
            </w:r>
          </w:p>
        </w:tc>
        <w:tc>
          <w:tcPr>
            <w:tcW w:w="2179" w:type="dxa"/>
            <w:shd w:val="clear" w:color="auto" w:fill="auto"/>
          </w:tcPr>
          <w:p w14:paraId="757B33CF" w14:textId="7BA63A94" w:rsidR="004F2A81" w:rsidRPr="004F2A81" w:rsidRDefault="004F2A81" w:rsidP="004F2A81">
            <w:pPr>
              <w:ind w:firstLine="0"/>
            </w:pPr>
            <w:r>
              <w:t>Huff</w:t>
            </w:r>
          </w:p>
        </w:tc>
        <w:tc>
          <w:tcPr>
            <w:tcW w:w="2180" w:type="dxa"/>
            <w:shd w:val="clear" w:color="auto" w:fill="auto"/>
          </w:tcPr>
          <w:p w14:paraId="127F825D" w14:textId="3322304F" w:rsidR="004F2A81" w:rsidRPr="004F2A81" w:rsidRDefault="004F2A81" w:rsidP="004F2A81">
            <w:pPr>
              <w:ind w:firstLine="0"/>
            </w:pPr>
            <w:r>
              <w:t>J. E. Johnson</w:t>
            </w:r>
          </w:p>
        </w:tc>
      </w:tr>
      <w:tr w:rsidR="004F2A81" w:rsidRPr="004F2A81" w14:paraId="5EA86644" w14:textId="77777777" w:rsidTr="004F2A81">
        <w:tc>
          <w:tcPr>
            <w:tcW w:w="2179" w:type="dxa"/>
            <w:shd w:val="clear" w:color="auto" w:fill="auto"/>
          </w:tcPr>
          <w:p w14:paraId="11A24745" w14:textId="41A419F2" w:rsidR="004F2A81" w:rsidRPr="004F2A81" w:rsidRDefault="004F2A81" w:rsidP="004F2A81">
            <w:pPr>
              <w:ind w:firstLine="0"/>
            </w:pPr>
            <w:r>
              <w:t>J. L. Johnson</w:t>
            </w:r>
          </w:p>
        </w:tc>
        <w:tc>
          <w:tcPr>
            <w:tcW w:w="2179" w:type="dxa"/>
            <w:shd w:val="clear" w:color="auto" w:fill="auto"/>
          </w:tcPr>
          <w:p w14:paraId="1994E056" w14:textId="4F842B2F" w:rsidR="004F2A81" w:rsidRPr="004F2A81" w:rsidRDefault="004F2A81" w:rsidP="004F2A81">
            <w:pPr>
              <w:ind w:firstLine="0"/>
            </w:pPr>
            <w:r>
              <w:t>Jones</w:t>
            </w:r>
          </w:p>
        </w:tc>
        <w:tc>
          <w:tcPr>
            <w:tcW w:w="2180" w:type="dxa"/>
            <w:shd w:val="clear" w:color="auto" w:fill="auto"/>
          </w:tcPr>
          <w:p w14:paraId="7F6EF48B" w14:textId="1C7994D9" w:rsidR="004F2A81" w:rsidRPr="004F2A81" w:rsidRDefault="004F2A81" w:rsidP="004F2A81">
            <w:pPr>
              <w:ind w:firstLine="0"/>
            </w:pPr>
            <w:r>
              <w:t>Jordan</w:t>
            </w:r>
          </w:p>
        </w:tc>
      </w:tr>
      <w:tr w:rsidR="004F2A81" w:rsidRPr="004F2A81" w14:paraId="0D0C3945" w14:textId="77777777" w:rsidTr="004F2A81">
        <w:tc>
          <w:tcPr>
            <w:tcW w:w="2179" w:type="dxa"/>
            <w:shd w:val="clear" w:color="auto" w:fill="auto"/>
          </w:tcPr>
          <w:p w14:paraId="7D681C96" w14:textId="7F501C73" w:rsidR="004F2A81" w:rsidRPr="004F2A81" w:rsidRDefault="004F2A81" w:rsidP="004F2A81">
            <w:pPr>
              <w:ind w:firstLine="0"/>
            </w:pPr>
            <w:r>
              <w:t>Kilmartin</w:t>
            </w:r>
          </w:p>
        </w:tc>
        <w:tc>
          <w:tcPr>
            <w:tcW w:w="2179" w:type="dxa"/>
            <w:shd w:val="clear" w:color="auto" w:fill="auto"/>
          </w:tcPr>
          <w:p w14:paraId="1E1D9730" w14:textId="3F605CE4" w:rsidR="004F2A81" w:rsidRPr="004F2A81" w:rsidRDefault="004F2A81" w:rsidP="004F2A81">
            <w:pPr>
              <w:ind w:firstLine="0"/>
            </w:pPr>
            <w:r>
              <w:t>King</w:t>
            </w:r>
          </w:p>
        </w:tc>
        <w:tc>
          <w:tcPr>
            <w:tcW w:w="2180" w:type="dxa"/>
            <w:shd w:val="clear" w:color="auto" w:fill="auto"/>
          </w:tcPr>
          <w:p w14:paraId="703DC71B" w14:textId="6ED86D11" w:rsidR="004F2A81" w:rsidRPr="004F2A81" w:rsidRDefault="004F2A81" w:rsidP="004F2A81">
            <w:pPr>
              <w:ind w:firstLine="0"/>
            </w:pPr>
            <w:r>
              <w:t>Kirby</w:t>
            </w:r>
          </w:p>
        </w:tc>
      </w:tr>
      <w:tr w:rsidR="004F2A81" w:rsidRPr="004F2A81" w14:paraId="27743010" w14:textId="77777777" w:rsidTr="004F2A81">
        <w:tc>
          <w:tcPr>
            <w:tcW w:w="2179" w:type="dxa"/>
            <w:shd w:val="clear" w:color="auto" w:fill="auto"/>
          </w:tcPr>
          <w:p w14:paraId="28FDB341" w14:textId="7FDD27FF" w:rsidR="004F2A81" w:rsidRPr="004F2A81" w:rsidRDefault="004F2A81" w:rsidP="004F2A81">
            <w:pPr>
              <w:ind w:firstLine="0"/>
            </w:pPr>
            <w:r>
              <w:t>Landing</w:t>
            </w:r>
          </w:p>
        </w:tc>
        <w:tc>
          <w:tcPr>
            <w:tcW w:w="2179" w:type="dxa"/>
            <w:shd w:val="clear" w:color="auto" w:fill="auto"/>
          </w:tcPr>
          <w:p w14:paraId="27D29E61" w14:textId="62546788" w:rsidR="004F2A81" w:rsidRPr="004F2A81" w:rsidRDefault="004F2A81" w:rsidP="004F2A81">
            <w:pPr>
              <w:ind w:firstLine="0"/>
            </w:pPr>
            <w:r>
              <w:t>Lawson</w:t>
            </w:r>
          </w:p>
        </w:tc>
        <w:tc>
          <w:tcPr>
            <w:tcW w:w="2180" w:type="dxa"/>
            <w:shd w:val="clear" w:color="auto" w:fill="auto"/>
          </w:tcPr>
          <w:p w14:paraId="5612B9F1" w14:textId="5B14BD06" w:rsidR="004F2A81" w:rsidRPr="004F2A81" w:rsidRDefault="004F2A81" w:rsidP="004F2A81">
            <w:pPr>
              <w:ind w:firstLine="0"/>
            </w:pPr>
            <w:r>
              <w:t>Ligon</w:t>
            </w:r>
          </w:p>
        </w:tc>
      </w:tr>
      <w:tr w:rsidR="004F2A81" w:rsidRPr="004F2A81" w14:paraId="7752016B" w14:textId="77777777" w:rsidTr="004F2A81">
        <w:tc>
          <w:tcPr>
            <w:tcW w:w="2179" w:type="dxa"/>
            <w:shd w:val="clear" w:color="auto" w:fill="auto"/>
          </w:tcPr>
          <w:p w14:paraId="2F64A3AA" w14:textId="45A4693E" w:rsidR="004F2A81" w:rsidRPr="004F2A81" w:rsidRDefault="004F2A81" w:rsidP="004F2A81">
            <w:pPr>
              <w:ind w:firstLine="0"/>
            </w:pPr>
            <w:r>
              <w:t>Long</w:t>
            </w:r>
          </w:p>
        </w:tc>
        <w:tc>
          <w:tcPr>
            <w:tcW w:w="2179" w:type="dxa"/>
            <w:shd w:val="clear" w:color="auto" w:fill="auto"/>
          </w:tcPr>
          <w:p w14:paraId="42E78008" w14:textId="4F66561A" w:rsidR="004F2A81" w:rsidRPr="004F2A81" w:rsidRDefault="004F2A81" w:rsidP="004F2A81">
            <w:pPr>
              <w:ind w:firstLine="0"/>
            </w:pPr>
            <w:r>
              <w:t>Lowe</w:t>
            </w:r>
          </w:p>
        </w:tc>
        <w:tc>
          <w:tcPr>
            <w:tcW w:w="2180" w:type="dxa"/>
            <w:shd w:val="clear" w:color="auto" w:fill="auto"/>
          </w:tcPr>
          <w:p w14:paraId="4627937D" w14:textId="2401F079" w:rsidR="004F2A81" w:rsidRPr="004F2A81" w:rsidRDefault="004F2A81" w:rsidP="004F2A81">
            <w:pPr>
              <w:ind w:firstLine="0"/>
            </w:pPr>
            <w:r>
              <w:t>Luck</w:t>
            </w:r>
          </w:p>
        </w:tc>
      </w:tr>
      <w:tr w:rsidR="004F2A81" w:rsidRPr="004F2A81" w14:paraId="6661754C" w14:textId="77777777" w:rsidTr="004F2A81">
        <w:tc>
          <w:tcPr>
            <w:tcW w:w="2179" w:type="dxa"/>
            <w:shd w:val="clear" w:color="auto" w:fill="auto"/>
          </w:tcPr>
          <w:p w14:paraId="200D4C00" w14:textId="7973214E" w:rsidR="004F2A81" w:rsidRPr="004F2A81" w:rsidRDefault="004F2A81" w:rsidP="004F2A81">
            <w:pPr>
              <w:ind w:firstLine="0"/>
            </w:pPr>
            <w:r>
              <w:t>Magnuson</w:t>
            </w:r>
          </w:p>
        </w:tc>
        <w:tc>
          <w:tcPr>
            <w:tcW w:w="2179" w:type="dxa"/>
            <w:shd w:val="clear" w:color="auto" w:fill="auto"/>
          </w:tcPr>
          <w:p w14:paraId="392965A8" w14:textId="50D194E3" w:rsidR="004F2A81" w:rsidRPr="004F2A81" w:rsidRDefault="004F2A81" w:rsidP="004F2A81">
            <w:pPr>
              <w:ind w:firstLine="0"/>
            </w:pPr>
            <w:r>
              <w:t>Martin</w:t>
            </w:r>
          </w:p>
        </w:tc>
        <w:tc>
          <w:tcPr>
            <w:tcW w:w="2180" w:type="dxa"/>
            <w:shd w:val="clear" w:color="auto" w:fill="auto"/>
          </w:tcPr>
          <w:p w14:paraId="042DA6B7" w14:textId="1349A381" w:rsidR="004F2A81" w:rsidRPr="004F2A81" w:rsidRDefault="004F2A81" w:rsidP="004F2A81">
            <w:pPr>
              <w:ind w:firstLine="0"/>
            </w:pPr>
            <w:r>
              <w:t>May</w:t>
            </w:r>
          </w:p>
        </w:tc>
      </w:tr>
      <w:tr w:rsidR="004F2A81" w:rsidRPr="004F2A81" w14:paraId="23CF18E2" w14:textId="77777777" w:rsidTr="004F2A81">
        <w:tc>
          <w:tcPr>
            <w:tcW w:w="2179" w:type="dxa"/>
            <w:shd w:val="clear" w:color="auto" w:fill="auto"/>
          </w:tcPr>
          <w:p w14:paraId="43DDD500" w14:textId="0B1259F1" w:rsidR="004F2A81" w:rsidRPr="004F2A81" w:rsidRDefault="004F2A81" w:rsidP="004F2A81">
            <w:pPr>
              <w:ind w:firstLine="0"/>
            </w:pPr>
            <w:r>
              <w:t>McCabe</w:t>
            </w:r>
          </w:p>
        </w:tc>
        <w:tc>
          <w:tcPr>
            <w:tcW w:w="2179" w:type="dxa"/>
            <w:shd w:val="clear" w:color="auto" w:fill="auto"/>
          </w:tcPr>
          <w:p w14:paraId="30414C86" w14:textId="5A11305E" w:rsidR="004F2A81" w:rsidRPr="004F2A81" w:rsidRDefault="004F2A81" w:rsidP="004F2A81">
            <w:pPr>
              <w:ind w:firstLine="0"/>
            </w:pPr>
            <w:r>
              <w:t>McCravy</w:t>
            </w:r>
          </w:p>
        </w:tc>
        <w:tc>
          <w:tcPr>
            <w:tcW w:w="2180" w:type="dxa"/>
            <w:shd w:val="clear" w:color="auto" w:fill="auto"/>
          </w:tcPr>
          <w:p w14:paraId="54217D41" w14:textId="60795A5E" w:rsidR="004F2A81" w:rsidRPr="004F2A81" w:rsidRDefault="004F2A81" w:rsidP="004F2A81">
            <w:pPr>
              <w:ind w:firstLine="0"/>
            </w:pPr>
            <w:r>
              <w:t>McDaniel</w:t>
            </w:r>
          </w:p>
        </w:tc>
      </w:tr>
      <w:tr w:rsidR="004F2A81" w:rsidRPr="004F2A81" w14:paraId="3ED49BB2" w14:textId="77777777" w:rsidTr="004F2A81">
        <w:tc>
          <w:tcPr>
            <w:tcW w:w="2179" w:type="dxa"/>
            <w:shd w:val="clear" w:color="auto" w:fill="auto"/>
          </w:tcPr>
          <w:p w14:paraId="5AFA49A7" w14:textId="2A8CA848" w:rsidR="004F2A81" w:rsidRPr="004F2A81" w:rsidRDefault="004F2A81" w:rsidP="004F2A81">
            <w:pPr>
              <w:ind w:firstLine="0"/>
            </w:pPr>
            <w:r>
              <w:t>McGinnis</w:t>
            </w:r>
          </w:p>
        </w:tc>
        <w:tc>
          <w:tcPr>
            <w:tcW w:w="2179" w:type="dxa"/>
            <w:shd w:val="clear" w:color="auto" w:fill="auto"/>
          </w:tcPr>
          <w:p w14:paraId="4EE8644F" w14:textId="7120ADB7" w:rsidR="004F2A81" w:rsidRPr="004F2A81" w:rsidRDefault="004F2A81" w:rsidP="004F2A81">
            <w:pPr>
              <w:ind w:firstLine="0"/>
            </w:pPr>
            <w:r>
              <w:t>Mitchell</w:t>
            </w:r>
          </w:p>
        </w:tc>
        <w:tc>
          <w:tcPr>
            <w:tcW w:w="2180" w:type="dxa"/>
            <w:shd w:val="clear" w:color="auto" w:fill="auto"/>
          </w:tcPr>
          <w:p w14:paraId="445CFFF8" w14:textId="0DB54456" w:rsidR="004F2A81" w:rsidRPr="004F2A81" w:rsidRDefault="004F2A81" w:rsidP="004F2A81">
            <w:pPr>
              <w:ind w:firstLine="0"/>
            </w:pPr>
            <w:r>
              <w:t>Montgomery</w:t>
            </w:r>
          </w:p>
        </w:tc>
      </w:tr>
      <w:tr w:rsidR="004F2A81" w:rsidRPr="004F2A81" w14:paraId="563F6F57" w14:textId="77777777" w:rsidTr="004F2A81">
        <w:tc>
          <w:tcPr>
            <w:tcW w:w="2179" w:type="dxa"/>
            <w:shd w:val="clear" w:color="auto" w:fill="auto"/>
          </w:tcPr>
          <w:p w14:paraId="7D65C3E4" w14:textId="7E0B5EA5" w:rsidR="004F2A81" w:rsidRPr="004F2A81" w:rsidRDefault="004F2A81" w:rsidP="004F2A81">
            <w:pPr>
              <w:ind w:firstLine="0"/>
            </w:pPr>
            <w:r>
              <w:t>J. Moore</w:t>
            </w:r>
          </w:p>
        </w:tc>
        <w:tc>
          <w:tcPr>
            <w:tcW w:w="2179" w:type="dxa"/>
            <w:shd w:val="clear" w:color="auto" w:fill="auto"/>
          </w:tcPr>
          <w:p w14:paraId="441905ED" w14:textId="153AE41E" w:rsidR="004F2A81" w:rsidRPr="004F2A81" w:rsidRDefault="004F2A81" w:rsidP="004F2A81">
            <w:pPr>
              <w:ind w:firstLine="0"/>
            </w:pPr>
            <w:r>
              <w:t>T. Moore</w:t>
            </w:r>
          </w:p>
        </w:tc>
        <w:tc>
          <w:tcPr>
            <w:tcW w:w="2180" w:type="dxa"/>
            <w:shd w:val="clear" w:color="auto" w:fill="auto"/>
          </w:tcPr>
          <w:p w14:paraId="0F0537EE" w14:textId="0F4E1643" w:rsidR="004F2A81" w:rsidRPr="004F2A81" w:rsidRDefault="004F2A81" w:rsidP="004F2A81">
            <w:pPr>
              <w:ind w:firstLine="0"/>
            </w:pPr>
            <w:r>
              <w:t>Morgan</w:t>
            </w:r>
          </w:p>
        </w:tc>
      </w:tr>
      <w:tr w:rsidR="004F2A81" w:rsidRPr="004F2A81" w14:paraId="5AB005F7" w14:textId="77777777" w:rsidTr="004F2A81">
        <w:tc>
          <w:tcPr>
            <w:tcW w:w="2179" w:type="dxa"/>
            <w:shd w:val="clear" w:color="auto" w:fill="auto"/>
          </w:tcPr>
          <w:p w14:paraId="5A9F3A31" w14:textId="41B8C721" w:rsidR="004F2A81" w:rsidRPr="004F2A81" w:rsidRDefault="004F2A81" w:rsidP="004F2A81">
            <w:pPr>
              <w:ind w:firstLine="0"/>
            </w:pPr>
            <w:r>
              <w:t>Moss</w:t>
            </w:r>
          </w:p>
        </w:tc>
        <w:tc>
          <w:tcPr>
            <w:tcW w:w="2179" w:type="dxa"/>
            <w:shd w:val="clear" w:color="auto" w:fill="auto"/>
          </w:tcPr>
          <w:p w14:paraId="29883E9F" w14:textId="68BC1F11" w:rsidR="004F2A81" w:rsidRPr="004F2A81" w:rsidRDefault="004F2A81" w:rsidP="004F2A81">
            <w:pPr>
              <w:ind w:firstLine="0"/>
            </w:pPr>
            <w:r>
              <w:t>Neese</w:t>
            </w:r>
          </w:p>
        </w:tc>
        <w:tc>
          <w:tcPr>
            <w:tcW w:w="2180" w:type="dxa"/>
            <w:shd w:val="clear" w:color="auto" w:fill="auto"/>
          </w:tcPr>
          <w:p w14:paraId="6AD724EA" w14:textId="1400C677" w:rsidR="004F2A81" w:rsidRPr="004F2A81" w:rsidRDefault="004F2A81" w:rsidP="004F2A81">
            <w:pPr>
              <w:ind w:firstLine="0"/>
            </w:pPr>
            <w:r>
              <w:t>B. Newton</w:t>
            </w:r>
          </w:p>
        </w:tc>
      </w:tr>
      <w:tr w:rsidR="004F2A81" w:rsidRPr="004F2A81" w14:paraId="15753952" w14:textId="77777777" w:rsidTr="004F2A81">
        <w:tc>
          <w:tcPr>
            <w:tcW w:w="2179" w:type="dxa"/>
            <w:shd w:val="clear" w:color="auto" w:fill="auto"/>
          </w:tcPr>
          <w:p w14:paraId="2DE1B05F" w14:textId="7CCA7D4C" w:rsidR="004F2A81" w:rsidRPr="004F2A81" w:rsidRDefault="004F2A81" w:rsidP="004F2A81">
            <w:pPr>
              <w:ind w:firstLine="0"/>
            </w:pPr>
            <w:r>
              <w:t>W. Newton</w:t>
            </w:r>
          </w:p>
        </w:tc>
        <w:tc>
          <w:tcPr>
            <w:tcW w:w="2179" w:type="dxa"/>
            <w:shd w:val="clear" w:color="auto" w:fill="auto"/>
          </w:tcPr>
          <w:p w14:paraId="4637E59B" w14:textId="7F35C40B" w:rsidR="004F2A81" w:rsidRPr="004F2A81" w:rsidRDefault="004F2A81" w:rsidP="004F2A81">
            <w:pPr>
              <w:ind w:firstLine="0"/>
            </w:pPr>
            <w:r>
              <w:t>Oremus</w:t>
            </w:r>
          </w:p>
        </w:tc>
        <w:tc>
          <w:tcPr>
            <w:tcW w:w="2180" w:type="dxa"/>
            <w:shd w:val="clear" w:color="auto" w:fill="auto"/>
          </w:tcPr>
          <w:p w14:paraId="697054E1" w14:textId="4CAEC884" w:rsidR="004F2A81" w:rsidRPr="004F2A81" w:rsidRDefault="004F2A81" w:rsidP="004F2A81">
            <w:pPr>
              <w:ind w:firstLine="0"/>
            </w:pPr>
            <w:r>
              <w:t>Pace</w:t>
            </w:r>
          </w:p>
        </w:tc>
      </w:tr>
      <w:tr w:rsidR="004F2A81" w:rsidRPr="004F2A81" w14:paraId="76CAC389" w14:textId="77777777" w:rsidTr="004F2A81">
        <w:tc>
          <w:tcPr>
            <w:tcW w:w="2179" w:type="dxa"/>
            <w:shd w:val="clear" w:color="auto" w:fill="auto"/>
          </w:tcPr>
          <w:p w14:paraId="4D24C2C0" w14:textId="684F46CB" w:rsidR="004F2A81" w:rsidRPr="004F2A81" w:rsidRDefault="004F2A81" w:rsidP="004F2A81">
            <w:pPr>
              <w:ind w:firstLine="0"/>
            </w:pPr>
            <w:r>
              <w:t>Pedalino</w:t>
            </w:r>
          </w:p>
        </w:tc>
        <w:tc>
          <w:tcPr>
            <w:tcW w:w="2179" w:type="dxa"/>
            <w:shd w:val="clear" w:color="auto" w:fill="auto"/>
          </w:tcPr>
          <w:p w14:paraId="16500FED" w14:textId="445BC797" w:rsidR="004F2A81" w:rsidRPr="004F2A81" w:rsidRDefault="004F2A81" w:rsidP="004F2A81">
            <w:pPr>
              <w:ind w:firstLine="0"/>
            </w:pPr>
            <w:r>
              <w:t>Pope</w:t>
            </w:r>
          </w:p>
        </w:tc>
        <w:tc>
          <w:tcPr>
            <w:tcW w:w="2180" w:type="dxa"/>
            <w:shd w:val="clear" w:color="auto" w:fill="auto"/>
          </w:tcPr>
          <w:p w14:paraId="187FB837" w14:textId="1004D0A3" w:rsidR="004F2A81" w:rsidRPr="004F2A81" w:rsidRDefault="004F2A81" w:rsidP="004F2A81">
            <w:pPr>
              <w:ind w:firstLine="0"/>
            </w:pPr>
            <w:r>
              <w:t>Rivers</w:t>
            </w:r>
          </w:p>
        </w:tc>
      </w:tr>
      <w:tr w:rsidR="004F2A81" w:rsidRPr="004F2A81" w14:paraId="76B4CDF4" w14:textId="77777777" w:rsidTr="004F2A81">
        <w:tc>
          <w:tcPr>
            <w:tcW w:w="2179" w:type="dxa"/>
            <w:shd w:val="clear" w:color="auto" w:fill="auto"/>
          </w:tcPr>
          <w:p w14:paraId="5BBC4964" w14:textId="23C4BC75" w:rsidR="004F2A81" w:rsidRPr="004F2A81" w:rsidRDefault="004F2A81" w:rsidP="004F2A81">
            <w:pPr>
              <w:ind w:firstLine="0"/>
            </w:pPr>
            <w:r>
              <w:t>Robbins</w:t>
            </w:r>
          </w:p>
        </w:tc>
        <w:tc>
          <w:tcPr>
            <w:tcW w:w="2179" w:type="dxa"/>
            <w:shd w:val="clear" w:color="auto" w:fill="auto"/>
          </w:tcPr>
          <w:p w14:paraId="61586D73" w14:textId="4D7E93AB" w:rsidR="004F2A81" w:rsidRPr="004F2A81" w:rsidRDefault="004F2A81" w:rsidP="004F2A81">
            <w:pPr>
              <w:ind w:firstLine="0"/>
            </w:pPr>
            <w:r>
              <w:t>Rose</w:t>
            </w:r>
          </w:p>
        </w:tc>
        <w:tc>
          <w:tcPr>
            <w:tcW w:w="2180" w:type="dxa"/>
            <w:shd w:val="clear" w:color="auto" w:fill="auto"/>
          </w:tcPr>
          <w:p w14:paraId="186BB2BD" w14:textId="0BF3E5AF" w:rsidR="004F2A81" w:rsidRPr="004F2A81" w:rsidRDefault="004F2A81" w:rsidP="004F2A81">
            <w:pPr>
              <w:ind w:firstLine="0"/>
            </w:pPr>
            <w:r>
              <w:t>Rutherford</w:t>
            </w:r>
          </w:p>
        </w:tc>
      </w:tr>
      <w:tr w:rsidR="004F2A81" w:rsidRPr="004F2A81" w14:paraId="68A50548" w14:textId="77777777" w:rsidTr="004F2A81">
        <w:tc>
          <w:tcPr>
            <w:tcW w:w="2179" w:type="dxa"/>
            <w:shd w:val="clear" w:color="auto" w:fill="auto"/>
          </w:tcPr>
          <w:p w14:paraId="114E0CEB" w14:textId="26BF26E5" w:rsidR="004F2A81" w:rsidRPr="004F2A81" w:rsidRDefault="004F2A81" w:rsidP="004F2A81">
            <w:pPr>
              <w:ind w:firstLine="0"/>
            </w:pPr>
            <w:r>
              <w:t>Sanders</w:t>
            </w:r>
          </w:p>
        </w:tc>
        <w:tc>
          <w:tcPr>
            <w:tcW w:w="2179" w:type="dxa"/>
            <w:shd w:val="clear" w:color="auto" w:fill="auto"/>
          </w:tcPr>
          <w:p w14:paraId="7A524FD6" w14:textId="0E43DB23" w:rsidR="004F2A81" w:rsidRPr="004F2A81" w:rsidRDefault="004F2A81" w:rsidP="004F2A81">
            <w:pPr>
              <w:ind w:firstLine="0"/>
            </w:pPr>
            <w:r>
              <w:t>Schuessler</w:t>
            </w:r>
          </w:p>
        </w:tc>
        <w:tc>
          <w:tcPr>
            <w:tcW w:w="2180" w:type="dxa"/>
            <w:shd w:val="clear" w:color="auto" w:fill="auto"/>
          </w:tcPr>
          <w:p w14:paraId="42CDB4FC" w14:textId="5C3A8D2D" w:rsidR="004F2A81" w:rsidRPr="004F2A81" w:rsidRDefault="004F2A81" w:rsidP="004F2A81">
            <w:pPr>
              <w:ind w:firstLine="0"/>
            </w:pPr>
            <w:r>
              <w:t>G. M. Smith</w:t>
            </w:r>
          </w:p>
        </w:tc>
      </w:tr>
      <w:tr w:rsidR="004F2A81" w:rsidRPr="004F2A81" w14:paraId="712504B5" w14:textId="77777777" w:rsidTr="004F2A81">
        <w:tc>
          <w:tcPr>
            <w:tcW w:w="2179" w:type="dxa"/>
            <w:shd w:val="clear" w:color="auto" w:fill="auto"/>
          </w:tcPr>
          <w:p w14:paraId="1DC87DEA" w14:textId="4D46F1C8" w:rsidR="004F2A81" w:rsidRPr="004F2A81" w:rsidRDefault="004F2A81" w:rsidP="004F2A81">
            <w:pPr>
              <w:ind w:firstLine="0"/>
            </w:pPr>
            <w:r>
              <w:t>M. M. Smith</w:t>
            </w:r>
          </w:p>
        </w:tc>
        <w:tc>
          <w:tcPr>
            <w:tcW w:w="2179" w:type="dxa"/>
            <w:shd w:val="clear" w:color="auto" w:fill="auto"/>
          </w:tcPr>
          <w:p w14:paraId="2F933CEC" w14:textId="35B657DB" w:rsidR="004F2A81" w:rsidRPr="004F2A81" w:rsidRDefault="004F2A81" w:rsidP="004F2A81">
            <w:pPr>
              <w:ind w:firstLine="0"/>
            </w:pPr>
            <w:r>
              <w:t>Spann-Wilder</w:t>
            </w:r>
          </w:p>
        </w:tc>
        <w:tc>
          <w:tcPr>
            <w:tcW w:w="2180" w:type="dxa"/>
            <w:shd w:val="clear" w:color="auto" w:fill="auto"/>
          </w:tcPr>
          <w:p w14:paraId="3E94E514" w14:textId="2F552A00" w:rsidR="004F2A81" w:rsidRPr="004F2A81" w:rsidRDefault="004F2A81" w:rsidP="004F2A81">
            <w:pPr>
              <w:ind w:firstLine="0"/>
            </w:pPr>
            <w:r>
              <w:t>Stavrinakis</w:t>
            </w:r>
          </w:p>
        </w:tc>
      </w:tr>
      <w:tr w:rsidR="004F2A81" w:rsidRPr="004F2A81" w14:paraId="3ED2ACF4" w14:textId="77777777" w:rsidTr="004F2A81">
        <w:tc>
          <w:tcPr>
            <w:tcW w:w="2179" w:type="dxa"/>
            <w:shd w:val="clear" w:color="auto" w:fill="auto"/>
          </w:tcPr>
          <w:p w14:paraId="343288CB" w14:textId="713919BD" w:rsidR="004F2A81" w:rsidRPr="004F2A81" w:rsidRDefault="004F2A81" w:rsidP="004F2A81">
            <w:pPr>
              <w:ind w:firstLine="0"/>
            </w:pPr>
            <w:r>
              <w:t>Taylor</w:t>
            </w:r>
          </w:p>
        </w:tc>
        <w:tc>
          <w:tcPr>
            <w:tcW w:w="2179" w:type="dxa"/>
            <w:shd w:val="clear" w:color="auto" w:fill="auto"/>
          </w:tcPr>
          <w:p w14:paraId="11B6A319" w14:textId="369D5C66" w:rsidR="004F2A81" w:rsidRPr="004F2A81" w:rsidRDefault="004F2A81" w:rsidP="004F2A81">
            <w:pPr>
              <w:ind w:firstLine="0"/>
            </w:pPr>
            <w:r>
              <w:t>Teeple</w:t>
            </w:r>
          </w:p>
        </w:tc>
        <w:tc>
          <w:tcPr>
            <w:tcW w:w="2180" w:type="dxa"/>
            <w:shd w:val="clear" w:color="auto" w:fill="auto"/>
          </w:tcPr>
          <w:p w14:paraId="269BB746" w14:textId="4DEE8EE5" w:rsidR="004F2A81" w:rsidRPr="004F2A81" w:rsidRDefault="004F2A81" w:rsidP="004F2A81">
            <w:pPr>
              <w:ind w:firstLine="0"/>
            </w:pPr>
            <w:r>
              <w:t>Terribile</w:t>
            </w:r>
          </w:p>
        </w:tc>
      </w:tr>
      <w:tr w:rsidR="004F2A81" w:rsidRPr="004F2A81" w14:paraId="3B48C645" w14:textId="77777777" w:rsidTr="004F2A81">
        <w:tc>
          <w:tcPr>
            <w:tcW w:w="2179" w:type="dxa"/>
            <w:shd w:val="clear" w:color="auto" w:fill="auto"/>
          </w:tcPr>
          <w:p w14:paraId="3341F325" w14:textId="53ECB8DD" w:rsidR="004F2A81" w:rsidRPr="004F2A81" w:rsidRDefault="004F2A81" w:rsidP="004F2A81">
            <w:pPr>
              <w:ind w:firstLine="0"/>
            </w:pPr>
            <w:r>
              <w:t>Vaughan</w:t>
            </w:r>
          </w:p>
        </w:tc>
        <w:tc>
          <w:tcPr>
            <w:tcW w:w="2179" w:type="dxa"/>
            <w:shd w:val="clear" w:color="auto" w:fill="auto"/>
          </w:tcPr>
          <w:p w14:paraId="04199881" w14:textId="3B7CCFAD" w:rsidR="004F2A81" w:rsidRPr="004F2A81" w:rsidRDefault="004F2A81" w:rsidP="004F2A81">
            <w:pPr>
              <w:ind w:firstLine="0"/>
            </w:pPr>
            <w:r>
              <w:t>White</w:t>
            </w:r>
          </w:p>
        </w:tc>
        <w:tc>
          <w:tcPr>
            <w:tcW w:w="2180" w:type="dxa"/>
            <w:shd w:val="clear" w:color="auto" w:fill="auto"/>
          </w:tcPr>
          <w:p w14:paraId="64FC39F8" w14:textId="3E37EE13" w:rsidR="004F2A81" w:rsidRPr="004F2A81" w:rsidRDefault="004F2A81" w:rsidP="004F2A81">
            <w:pPr>
              <w:ind w:firstLine="0"/>
            </w:pPr>
            <w:r>
              <w:t>Whitmire</w:t>
            </w:r>
          </w:p>
        </w:tc>
      </w:tr>
      <w:tr w:rsidR="004F2A81" w:rsidRPr="004F2A81" w14:paraId="6254125E" w14:textId="77777777" w:rsidTr="004F2A81">
        <w:tc>
          <w:tcPr>
            <w:tcW w:w="2179" w:type="dxa"/>
            <w:shd w:val="clear" w:color="auto" w:fill="auto"/>
          </w:tcPr>
          <w:p w14:paraId="71EB2379" w14:textId="02B51AA9" w:rsidR="004F2A81" w:rsidRPr="004F2A81" w:rsidRDefault="004F2A81" w:rsidP="004F2A81">
            <w:pPr>
              <w:keepNext/>
              <w:ind w:firstLine="0"/>
            </w:pPr>
            <w:r>
              <w:t>Wickensimer</w:t>
            </w:r>
          </w:p>
        </w:tc>
        <w:tc>
          <w:tcPr>
            <w:tcW w:w="2179" w:type="dxa"/>
            <w:shd w:val="clear" w:color="auto" w:fill="auto"/>
          </w:tcPr>
          <w:p w14:paraId="64BCD410" w14:textId="78CC6B01" w:rsidR="004F2A81" w:rsidRPr="004F2A81" w:rsidRDefault="004F2A81" w:rsidP="004F2A81">
            <w:pPr>
              <w:keepNext/>
              <w:ind w:firstLine="0"/>
            </w:pPr>
            <w:r>
              <w:t>Williams</w:t>
            </w:r>
          </w:p>
        </w:tc>
        <w:tc>
          <w:tcPr>
            <w:tcW w:w="2180" w:type="dxa"/>
            <w:shd w:val="clear" w:color="auto" w:fill="auto"/>
          </w:tcPr>
          <w:p w14:paraId="3B205470" w14:textId="55320C9C" w:rsidR="004F2A81" w:rsidRPr="004F2A81" w:rsidRDefault="004F2A81" w:rsidP="004F2A81">
            <w:pPr>
              <w:keepNext/>
              <w:ind w:firstLine="0"/>
            </w:pPr>
            <w:r>
              <w:t>Willis</w:t>
            </w:r>
          </w:p>
        </w:tc>
      </w:tr>
      <w:tr w:rsidR="004F2A81" w:rsidRPr="004F2A81" w14:paraId="07E5C5A8" w14:textId="77777777" w:rsidTr="004F2A81">
        <w:tc>
          <w:tcPr>
            <w:tcW w:w="2179" w:type="dxa"/>
            <w:shd w:val="clear" w:color="auto" w:fill="auto"/>
          </w:tcPr>
          <w:p w14:paraId="4E519D81" w14:textId="7C1AA831" w:rsidR="004F2A81" w:rsidRPr="004F2A81" w:rsidRDefault="004F2A81" w:rsidP="004F2A81">
            <w:pPr>
              <w:keepNext/>
              <w:ind w:firstLine="0"/>
            </w:pPr>
            <w:r>
              <w:t>Wooten</w:t>
            </w:r>
          </w:p>
        </w:tc>
        <w:tc>
          <w:tcPr>
            <w:tcW w:w="2179" w:type="dxa"/>
            <w:shd w:val="clear" w:color="auto" w:fill="auto"/>
          </w:tcPr>
          <w:p w14:paraId="2C143348" w14:textId="25B352BE" w:rsidR="004F2A81" w:rsidRPr="004F2A81" w:rsidRDefault="004F2A81" w:rsidP="004F2A81">
            <w:pPr>
              <w:keepNext/>
              <w:ind w:firstLine="0"/>
            </w:pPr>
            <w:r>
              <w:t>Yow</w:t>
            </w:r>
          </w:p>
        </w:tc>
        <w:tc>
          <w:tcPr>
            <w:tcW w:w="2180" w:type="dxa"/>
            <w:shd w:val="clear" w:color="auto" w:fill="auto"/>
          </w:tcPr>
          <w:p w14:paraId="1E002DB2" w14:textId="77777777" w:rsidR="004F2A81" w:rsidRPr="004F2A81" w:rsidRDefault="004F2A81" w:rsidP="004F2A81">
            <w:pPr>
              <w:keepNext/>
              <w:ind w:firstLine="0"/>
            </w:pPr>
          </w:p>
        </w:tc>
      </w:tr>
    </w:tbl>
    <w:p w14:paraId="44A133C1" w14:textId="77777777" w:rsidR="004F2A81" w:rsidRDefault="004F2A81" w:rsidP="004F2A81"/>
    <w:p w14:paraId="3FCAAD7B" w14:textId="774B43A8" w:rsidR="004F2A81" w:rsidRDefault="004F2A81" w:rsidP="004F2A81">
      <w:pPr>
        <w:jc w:val="center"/>
        <w:rPr>
          <w:b/>
        </w:rPr>
      </w:pPr>
      <w:r w:rsidRPr="004F2A81">
        <w:rPr>
          <w:b/>
        </w:rPr>
        <w:t>Total--110</w:t>
      </w:r>
    </w:p>
    <w:p w14:paraId="5BB4D229" w14:textId="77777777" w:rsidR="004F2A81" w:rsidRDefault="004F2A81" w:rsidP="004F2A81">
      <w:pPr>
        <w:jc w:val="center"/>
        <w:rPr>
          <w:b/>
        </w:rPr>
      </w:pPr>
    </w:p>
    <w:p w14:paraId="23118CC6" w14:textId="77777777" w:rsidR="004F2A81" w:rsidRDefault="004F2A81" w:rsidP="004F2A81">
      <w:pPr>
        <w:ind w:firstLine="0"/>
      </w:pPr>
      <w:r w:rsidRPr="004F2A8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F2A81" w:rsidRPr="004F2A81" w14:paraId="071D8E5B" w14:textId="77777777" w:rsidTr="004F2A81">
        <w:tc>
          <w:tcPr>
            <w:tcW w:w="2179" w:type="dxa"/>
            <w:shd w:val="clear" w:color="auto" w:fill="auto"/>
          </w:tcPr>
          <w:p w14:paraId="75E4CB17" w14:textId="0F6BC14E" w:rsidR="004F2A81" w:rsidRPr="004F2A81" w:rsidRDefault="004F2A81" w:rsidP="004F2A81">
            <w:pPr>
              <w:keepNext/>
              <w:ind w:firstLine="0"/>
            </w:pPr>
            <w:r>
              <w:t>Gilliam</w:t>
            </w:r>
          </w:p>
        </w:tc>
        <w:tc>
          <w:tcPr>
            <w:tcW w:w="2179" w:type="dxa"/>
            <w:shd w:val="clear" w:color="auto" w:fill="auto"/>
          </w:tcPr>
          <w:p w14:paraId="6550153C" w14:textId="33E37A38" w:rsidR="004F2A81" w:rsidRPr="004F2A81" w:rsidRDefault="004F2A81" w:rsidP="004F2A81">
            <w:pPr>
              <w:keepNext/>
              <w:ind w:firstLine="0"/>
            </w:pPr>
            <w:r>
              <w:t>Rankin</w:t>
            </w:r>
          </w:p>
        </w:tc>
        <w:tc>
          <w:tcPr>
            <w:tcW w:w="2180" w:type="dxa"/>
            <w:shd w:val="clear" w:color="auto" w:fill="auto"/>
          </w:tcPr>
          <w:p w14:paraId="4C4B7D95" w14:textId="77777777" w:rsidR="004F2A81" w:rsidRPr="004F2A81" w:rsidRDefault="004F2A81" w:rsidP="004F2A81">
            <w:pPr>
              <w:keepNext/>
              <w:ind w:firstLine="0"/>
            </w:pPr>
          </w:p>
        </w:tc>
      </w:tr>
    </w:tbl>
    <w:p w14:paraId="4C89D9CF" w14:textId="77777777" w:rsidR="004F2A81" w:rsidRDefault="004F2A81" w:rsidP="004F2A81"/>
    <w:p w14:paraId="7C23EB27" w14:textId="77777777" w:rsidR="004F2A81" w:rsidRDefault="004F2A81" w:rsidP="004F2A81">
      <w:pPr>
        <w:jc w:val="center"/>
        <w:rPr>
          <w:b/>
        </w:rPr>
      </w:pPr>
      <w:r w:rsidRPr="004F2A81">
        <w:rPr>
          <w:b/>
        </w:rPr>
        <w:lastRenderedPageBreak/>
        <w:t>Total--2</w:t>
      </w:r>
    </w:p>
    <w:p w14:paraId="38421511" w14:textId="0901229E" w:rsidR="004F2A81" w:rsidRDefault="004F2A81" w:rsidP="004F2A81">
      <w:pPr>
        <w:jc w:val="center"/>
        <w:rPr>
          <w:b/>
        </w:rPr>
      </w:pPr>
    </w:p>
    <w:p w14:paraId="1709A38B" w14:textId="77777777" w:rsidR="004F2A81" w:rsidRDefault="004F2A81" w:rsidP="004F2A81">
      <w:r>
        <w:t>So, the Bill, as amended, was read the second time and ordered to third reading.</w:t>
      </w:r>
    </w:p>
    <w:p w14:paraId="41D42E92" w14:textId="77777777" w:rsidR="004F2A81" w:rsidRDefault="004F2A81" w:rsidP="004F2A81"/>
    <w:p w14:paraId="7D6A43A4" w14:textId="77777777" w:rsidR="00D91989" w:rsidRPr="0030432C" w:rsidRDefault="00D91989" w:rsidP="00D91989">
      <w:pPr>
        <w:pStyle w:val="Title"/>
        <w:keepNext/>
      </w:pPr>
      <w:r w:rsidRPr="0030432C">
        <w:t>STATEMENT FOR JOURNAL</w:t>
      </w:r>
    </w:p>
    <w:p w14:paraId="70B1F4E5" w14:textId="77777777" w:rsidR="00D91989" w:rsidRPr="0030432C" w:rsidRDefault="00D91989" w:rsidP="00D91989">
      <w:pPr>
        <w:tabs>
          <w:tab w:val="left" w:pos="270"/>
          <w:tab w:val="left" w:pos="630"/>
          <w:tab w:val="left" w:pos="900"/>
          <w:tab w:val="left" w:pos="1260"/>
          <w:tab w:val="left" w:pos="1620"/>
          <w:tab w:val="left" w:pos="1980"/>
          <w:tab w:val="left" w:pos="2340"/>
          <w:tab w:val="left" w:pos="2700"/>
        </w:tabs>
        <w:ind w:firstLine="0"/>
      </w:pPr>
      <w:r w:rsidRPr="0030432C">
        <w:tab/>
        <w:t>I was temporarily out of the Chamber on constituent business during the vote on H. 3447. If I had been present, I would have voted in favor of the Bill.</w:t>
      </w:r>
    </w:p>
    <w:p w14:paraId="760CDB04" w14:textId="77777777" w:rsidR="00D91989" w:rsidRDefault="00D91989" w:rsidP="00D91989">
      <w:pPr>
        <w:tabs>
          <w:tab w:val="left" w:pos="270"/>
          <w:tab w:val="left" w:pos="630"/>
          <w:tab w:val="left" w:pos="900"/>
          <w:tab w:val="left" w:pos="1260"/>
          <w:tab w:val="left" w:pos="1620"/>
          <w:tab w:val="left" w:pos="1980"/>
          <w:tab w:val="left" w:pos="2340"/>
          <w:tab w:val="left" w:pos="2700"/>
        </w:tabs>
        <w:ind w:firstLine="0"/>
      </w:pPr>
      <w:r w:rsidRPr="0030432C">
        <w:tab/>
        <w:t>Rep. Sessions</w:t>
      </w:r>
    </w:p>
    <w:p w14:paraId="13C4BBEE" w14:textId="77777777" w:rsidR="00D91989" w:rsidRDefault="00D91989" w:rsidP="004F2A81"/>
    <w:p w14:paraId="4321DA00" w14:textId="30EA44E6" w:rsidR="004F2A81" w:rsidRDefault="004F2A81" w:rsidP="004F2A81">
      <w:pPr>
        <w:keepNext/>
        <w:jc w:val="center"/>
        <w:rPr>
          <w:b/>
        </w:rPr>
      </w:pPr>
      <w:r w:rsidRPr="004F2A81">
        <w:rPr>
          <w:b/>
        </w:rPr>
        <w:t>H. 3447--ORDERED TO BE READ THIRD TIME TOMORROW</w:t>
      </w:r>
    </w:p>
    <w:p w14:paraId="3D1B37BB" w14:textId="77777777" w:rsidR="004F2A81" w:rsidRDefault="004F2A81" w:rsidP="004F2A81">
      <w:r>
        <w:t xml:space="preserve">On motion of Rep. LIGON, with unanimous consent, it was ordered that H. 3447 be read the third time tomorrow.  </w:t>
      </w:r>
    </w:p>
    <w:p w14:paraId="75EEE604" w14:textId="663B22F5" w:rsidR="004F2A81" w:rsidRDefault="004F2A81" w:rsidP="004F2A81">
      <w:pPr>
        <w:tabs>
          <w:tab w:val="left" w:pos="270"/>
          <w:tab w:val="left" w:pos="630"/>
          <w:tab w:val="left" w:pos="900"/>
          <w:tab w:val="left" w:pos="1260"/>
          <w:tab w:val="left" w:pos="1620"/>
          <w:tab w:val="left" w:pos="1980"/>
          <w:tab w:val="left" w:pos="2340"/>
          <w:tab w:val="left" w:pos="2700"/>
        </w:tabs>
        <w:ind w:firstLine="0"/>
      </w:pPr>
      <w:bookmarkStart w:id="34" w:name="file_start151"/>
      <w:bookmarkEnd w:id="34"/>
    </w:p>
    <w:p w14:paraId="67D3BAC6" w14:textId="77777777" w:rsidR="004F2A81" w:rsidRDefault="004F2A81" w:rsidP="004F2A81">
      <w:pPr>
        <w:keepNext/>
        <w:jc w:val="center"/>
        <w:rPr>
          <w:b/>
        </w:rPr>
      </w:pPr>
      <w:r w:rsidRPr="004F2A81">
        <w:rPr>
          <w:b/>
        </w:rPr>
        <w:t>H. 3947--ORDERED TO THIRD READING</w:t>
      </w:r>
    </w:p>
    <w:p w14:paraId="6088C8E5" w14:textId="7B95F9E1" w:rsidR="004F2A81" w:rsidRDefault="004F2A81" w:rsidP="004F2A81">
      <w:pPr>
        <w:keepNext/>
      </w:pPr>
      <w:r>
        <w:t>The following Bill was taken up:</w:t>
      </w:r>
    </w:p>
    <w:p w14:paraId="300E8090" w14:textId="77777777" w:rsidR="004F2A81" w:rsidRDefault="004F2A81" w:rsidP="004F2A81">
      <w:pPr>
        <w:keepNext/>
      </w:pPr>
      <w:bookmarkStart w:id="35" w:name="include_clip_start_153"/>
      <w:bookmarkEnd w:id="35"/>
    </w:p>
    <w:p w14:paraId="7D9EBC4B" w14:textId="77777777" w:rsidR="004F2A81" w:rsidRDefault="004F2A81" w:rsidP="004F2A81">
      <w:r>
        <w:t>H. 3947 -- Reps. Hixon, Pedalino, McCabe, Vaughan and Taylor: A BILL TO AMEND THE SOUTH CAROLINA CODE OF LAWS BY AMENDING SECTION 40-57-340, RELATING TO BIENNIAL CONTINUING EDUCATION REQUIREMENTS FOR LICENSURE RENEWAL BY THE REAL ESTATE COMMISSION, SO AS TO PROVIDE NONRESIDENT BROKERS AND NONRESIDENT ASSOCIATES WHO SUCCESSFULLY SATISFY CONTINUING EDUCATION REQUIREMENTS OF THEIR JURISDICTION OF RESIDENCE MAY BE EXEMPT FROM THE CONTINUING EDUCATION REQUIREMENTS OF THIS STATE WITH APPROVAL OF THE COMMISSION.</w:t>
      </w:r>
    </w:p>
    <w:p w14:paraId="72257417" w14:textId="6DAC1496" w:rsidR="004F2A81" w:rsidRDefault="004F2A81" w:rsidP="004F2A81">
      <w:bookmarkStart w:id="36" w:name="include_clip_end_153"/>
      <w:bookmarkEnd w:id="36"/>
    </w:p>
    <w:p w14:paraId="22455414" w14:textId="097E025D" w:rsidR="004F2A81" w:rsidRDefault="004F2A81" w:rsidP="004F2A81">
      <w:r>
        <w:t>Rep. LIGON explained the Bill.</w:t>
      </w:r>
    </w:p>
    <w:p w14:paraId="61542587" w14:textId="77777777" w:rsidR="004F2A81" w:rsidRDefault="004F2A81" w:rsidP="004F2A81"/>
    <w:p w14:paraId="36C97468" w14:textId="77777777" w:rsidR="004F2A81" w:rsidRDefault="004F2A81" w:rsidP="004F2A81">
      <w:r>
        <w:t xml:space="preserve">The yeas and nays were taken resulting as follows: </w:t>
      </w:r>
    </w:p>
    <w:p w14:paraId="06F4251A" w14:textId="77B1CD35" w:rsidR="004F2A81" w:rsidRDefault="004F2A81" w:rsidP="004F2A81">
      <w:pPr>
        <w:jc w:val="center"/>
      </w:pPr>
      <w:r>
        <w:t xml:space="preserve"> </w:t>
      </w:r>
      <w:bookmarkStart w:id="37" w:name="vote_start155"/>
      <w:bookmarkEnd w:id="37"/>
      <w:r>
        <w:t>Yeas 110; Nays 0</w:t>
      </w:r>
    </w:p>
    <w:p w14:paraId="3D567490" w14:textId="77777777" w:rsidR="004F2A81" w:rsidRDefault="004F2A81" w:rsidP="004F2A81">
      <w:pPr>
        <w:jc w:val="center"/>
      </w:pPr>
    </w:p>
    <w:p w14:paraId="1E797AE9" w14:textId="77777777" w:rsidR="004F2A81" w:rsidRDefault="004F2A81" w:rsidP="004F2A8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F2A81" w:rsidRPr="004F2A81" w14:paraId="4DBAD1F0" w14:textId="77777777" w:rsidTr="004F2A81">
        <w:tc>
          <w:tcPr>
            <w:tcW w:w="2179" w:type="dxa"/>
            <w:shd w:val="clear" w:color="auto" w:fill="auto"/>
          </w:tcPr>
          <w:p w14:paraId="4987BE15" w14:textId="78FD82B1" w:rsidR="004F2A81" w:rsidRPr="004F2A81" w:rsidRDefault="004F2A81" w:rsidP="004F2A81">
            <w:pPr>
              <w:keepNext/>
              <w:ind w:firstLine="0"/>
            </w:pPr>
            <w:r>
              <w:t>Anderson</w:t>
            </w:r>
          </w:p>
        </w:tc>
        <w:tc>
          <w:tcPr>
            <w:tcW w:w="2179" w:type="dxa"/>
            <w:shd w:val="clear" w:color="auto" w:fill="auto"/>
          </w:tcPr>
          <w:p w14:paraId="779414C0" w14:textId="308BC30D" w:rsidR="004F2A81" w:rsidRPr="004F2A81" w:rsidRDefault="004F2A81" w:rsidP="004F2A81">
            <w:pPr>
              <w:keepNext/>
              <w:ind w:firstLine="0"/>
            </w:pPr>
            <w:r>
              <w:t>Atkinson</w:t>
            </w:r>
          </w:p>
        </w:tc>
        <w:tc>
          <w:tcPr>
            <w:tcW w:w="2180" w:type="dxa"/>
            <w:shd w:val="clear" w:color="auto" w:fill="auto"/>
          </w:tcPr>
          <w:p w14:paraId="06ED03E3" w14:textId="7CC6A236" w:rsidR="004F2A81" w:rsidRPr="004F2A81" w:rsidRDefault="004F2A81" w:rsidP="004F2A81">
            <w:pPr>
              <w:keepNext/>
              <w:ind w:firstLine="0"/>
            </w:pPr>
            <w:r>
              <w:t>Bailey</w:t>
            </w:r>
          </w:p>
        </w:tc>
      </w:tr>
      <w:tr w:rsidR="004F2A81" w:rsidRPr="004F2A81" w14:paraId="36DBDF36" w14:textId="77777777" w:rsidTr="004F2A81">
        <w:tc>
          <w:tcPr>
            <w:tcW w:w="2179" w:type="dxa"/>
            <w:shd w:val="clear" w:color="auto" w:fill="auto"/>
          </w:tcPr>
          <w:p w14:paraId="1314C00D" w14:textId="6B49DF4F" w:rsidR="004F2A81" w:rsidRPr="004F2A81" w:rsidRDefault="004F2A81" w:rsidP="004F2A81">
            <w:pPr>
              <w:ind w:firstLine="0"/>
            </w:pPr>
            <w:r>
              <w:t>Ballentine</w:t>
            </w:r>
          </w:p>
        </w:tc>
        <w:tc>
          <w:tcPr>
            <w:tcW w:w="2179" w:type="dxa"/>
            <w:shd w:val="clear" w:color="auto" w:fill="auto"/>
          </w:tcPr>
          <w:p w14:paraId="1E1880BA" w14:textId="0C08D6E8" w:rsidR="004F2A81" w:rsidRPr="004F2A81" w:rsidRDefault="004F2A81" w:rsidP="004F2A81">
            <w:pPr>
              <w:ind w:firstLine="0"/>
            </w:pPr>
            <w:r>
              <w:t>Bamberg</w:t>
            </w:r>
          </w:p>
        </w:tc>
        <w:tc>
          <w:tcPr>
            <w:tcW w:w="2180" w:type="dxa"/>
            <w:shd w:val="clear" w:color="auto" w:fill="auto"/>
          </w:tcPr>
          <w:p w14:paraId="2D0F166B" w14:textId="4A2949D6" w:rsidR="004F2A81" w:rsidRPr="004F2A81" w:rsidRDefault="004F2A81" w:rsidP="004F2A81">
            <w:pPr>
              <w:ind w:firstLine="0"/>
            </w:pPr>
            <w:r>
              <w:t>Bannister</w:t>
            </w:r>
          </w:p>
        </w:tc>
      </w:tr>
      <w:tr w:rsidR="004F2A81" w:rsidRPr="004F2A81" w14:paraId="5E6F29E7" w14:textId="77777777" w:rsidTr="004F2A81">
        <w:tc>
          <w:tcPr>
            <w:tcW w:w="2179" w:type="dxa"/>
            <w:shd w:val="clear" w:color="auto" w:fill="auto"/>
          </w:tcPr>
          <w:p w14:paraId="2C0EFA61" w14:textId="2D02827E" w:rsidR="004F2A81" w:rsidRPr="004F2A81" w:rsidRDefault="004F2A81" w:rsidP="004F2A81">
            <w:pPr>
              <w:ind w:firstLine="0"/>
            </w:pPr>
            <w:r>
              <w:t>Bauer</w:t>
            </w:r>
          </w:p>
        </w:tc>
        <w:tc>
          <w:tcPr>
            <w:tcW w:w="2179" w:type="dxa"/>
            <w:shd w:val="clear" w:color="auto" w:fill="auto"/>
          </w:tcPr>
          <w:p w14:paraId="55A813F5" w14:textId="5454D6E4" w:rsidR="004F2A81" w:rsidRPr="004F2A81" w:rsidRDefault="004F2A81" w:rsidP="004F2A81">
            <w:pPr>
              <w:ind w:firstLine="0"/>
            </w:pPr>
            <w:r>
              <w:t>Beach</w:t>
            </w:r>
          </w:p>
        </w:tc>
        <w:tc>
          <w:tcPr>
            <w:tcW w:w="2180" w:type="dxa"/>
            <w:shd w:val="clear" w:color="auto" w:fill="auto"/>
          </w:tcPr>
          <w:p w14:paraId="2C128B1A" w14:textId="55C4CEBB" w:rsidR="004F2A81" w:rsidRPr="004F2A81" w:rsidRDefault="004F2A81" w:rsidP="004F2A81">
            <w:pPr>
              <w:ind w:firstLine="0"/>
            </w:pPr>
            <w:r>
              <w:t>Bernstein</w:t>
            </w:r>
          </w:p>
        </w:tc>
      </w:tr>
      <w:tr w:rsidR="004F2A81" w:rsidRPr="004F2A81" w14:paraId="35F0B2EE" w14:textId="77777777" w:rsidTr="004F2A81">
        <w:tc>
          <w:tcPr>
            <w:tcW w:w="2179" w:type="dxa"/>
            <w:shd w:val="clear" w:color="auto" w:fill="auto"/>
          </w:tcPr>
          <w:p w14:paraId="69A76B5E" w14:textId="7A3BB6F8" w:rsidR="004F2A81" w:rsidRPr="004F2A81" w:rsidRDefault="004F2A81" w:rsidP="004F2A81">
            <w:pPr>
              <w:ind w:firstLine="0"/>
            </w:pPr>
            <w:r>
              <w:t>Bowers</w:t>
            </w:r>
          </w:p>
        </w:tc>
        <w:tc>
          <w:tcPr>
            <w:tcW w:w="2179" w:type="dxa"/>
            <w:shd w:val="clear" w:color="auto" w:fill="auto"/>
          </w:tcPr>
          <w:p w14:paraId="56CED6EE" w14:textId="5FE73C88" w:rsidR="004F2A81" w:rsidRPr="004F2A81" w:rsidRDefault="004F2A81" w:rsidP="004F2A81">
            <w:pPr>
              <w:ind w:firstLine="0"/>
            </w:pPr>
            <w:r>
              <w:t>Bradley</w:t>
            </w:r>
          </w:p>
        </w:tc>
        <w:tc>
          <w:tcPr>
            <w:tcW w:w="2180" w:type="dxa"/>
            <w:shd w:val="clear" w:color="auto" w:fill="auto"/>
          </w:tcPr>
          <w:p w14:paraId="581843DF" w14:textId="450A11BC" w:rsidR="004F2A81" w:rsidRPr="004F2A81" w:rsidRDefault="004F2A81" w:rsidP="004F2A81">
            <w:pPr>
              <w:ind w:firstLine="0"/>
            </w:pPr>
            <w:r>
              <w:t>Brewer</w:t>
            </w:r>
          </w:p>
        </w:tc>
      </w:tr>
      <w:tr w:rsidR="004F2A81" w:rsidRPr="004F2A81" w14:paraId="4A3E3F32" w14:textId="77777777" w:rsidTr="004F2A81">
        <w:tc>
          <w:tcPr>
            <w:tcW w:w="2179" w:type="dxa"/>
            <w:shd w:val="clear" w:color="auto" w:fill="auto"/>
          </w:tcPr>
          <w:p w14:paraId="6E0D2408" w14:textId="2E573B74" w:rsidR="004F2A81" w:rsidRPr="004F2A81" w:rsidRDefault="004F2A81" w:rsidP="004F2A81">
            <w:pPr>
              <w:ind w:firstLine="0"/>
            </w:pPr>
            <w:r>
              <w:lastRenderedPageBreak/>
              <w:t>Brittain</w:t>
            </w:r>
          </w:p>
        </w:tc>
        <w:tc>
          <w:tcPr>
            <w:tcW w:w="2179" w:type="dxa"/>
            <w:shd w:val="clear" w:color="auto" w:fill="auto"/>
          </w:tcPr>
          <w:p w14:paraId="092C435E" w14:textId="6390A908" w:rsidR="004F2A81" w:rsidRPr="004F2A81" w:rsidRDefault="004F2A81" w:rsidP="004F2A81">
            <w:pPr>
              <w:ind w:firstLine="0"/>
            </w:pPr>
            <w:r>
              <w:t>Burns</w:t>
            </w:r>
          </w:p>
        </w:tc>
        <w:tc>
          <w:tcPr>
            <w:tcW w:w="2180" w:type="dxa"/>
            <w:shd w:val="clear" w:color="auto" w:fill="auto"/>
          </w:tcPr>
          <w:p w14:paraId="02211564" w14:textId="3FB17438" w:rsidR="004F2A81" w:rsidRPr="004F2A81" w:rsidRDefault="004F2A81" w:rsidP="004F2A81">
            <w:pPr>
              <w:ind w:firstLine="0"/>
            </w:pPr>
            <w:r>
              <w:t>Bustos</w:t>
            </w:r>
          </w:p>
        </w:tc>
      </w:tr>
      <w:tr w:rsidR="004F2A81" w:rsidRPr="004F2A81" w14:paraId="49427199" w14:textId="77777777" w:rsidTr="004F2A81">
        <w:tc>
          <w:tcPr>
            <w:tcW w:w="2179" w:type="dxa"/>
            <w:shd w:val="clear" w:color="auto" w:fill="auto"/>
          </w:tcPr>
          <w:p w14:paraId="510B3EE7" w14:textId="15C459CB" w:rsidR="004F2A81" w:rsidRPr="004F2A81" w:rsidRDefault="004F2A81" w:rsidP="004F2A81">
            <w:pPr>
              <w:ind w:firstLine="0"/>
            </w:pPr>
            <w:r>
              <w:t>Calhoon</w:t>
            </w:r>
          </w:p>
        </w:tc>
        <w:tc>
          <w:tcPr>
            <w:tcW w:w="2179" w:type="dxa"/>
            <w:shd w:val="clear" w:color="auto" w:fill="auto"/>
          </w:tcPr>
          <w:p w14:paraId="3778F750" w14:textId="28B5853B" w:rsidR="004F2A81" w:rsidRPr="004F2A81" w:rsidRDefault="004F2A81" w:rsidP="004F2A81">
            <w:pPr>
              <w:ind w:firstLine="0"/>
            </w:pPr>
            <w:r>
              <w:t>Caskey</w:t>
            </w:r>
          </w:p>
        </w:tc>
        <w:tc>
          <w:tcPr>
            <w:tcW w:w="2180" w:type="dxa"/>
            <w:shd w:val="clear" w:color="auto" w:fill="auto"/>
          </w:tcPr>
          <w:p w14:paraId="36B49845" w14:textId="56C50305" w:rsidR="004F2A81" w:rsidRPr="004F2A81" w:rsidRDefault="004F2A81" w:rsidP="004F2A81">
            <w:pPr>
              <w:ind w:firstLine="0"/>
            </w:pPr>
            <w:r>
              <w:t>Chapman</w:t>
            </w:r>
          </w:p>
        </w:tc>
      </w:tr>
      <w:tr w:rsidR="004F2A81" w:rsidRPr="004F2A81" w14:paraId="79A2E2E8" w14:textId="77777777" w:rsidTr="004F2A81">
        <w:tc>
          <w:tcPr>
            <w:tcW w:w="2179" w:type="dxa"/>
            <w:shd w:val="clear" w:color="auto" w:fill="auto"/>
          </w:tcPr>
          <w:p w14:paraId="150CCEF4" w14:textId="5F11C7CF" w:rsidR="004F2A81" w:rsidRPr="004F2A81" w:rsidRDefault="004F2A81" w:rsidP="004F2A81">
            <w:pPr>
              <w:ind w:firstLine="0"/>
            </w:pPr>
            <w:r>
              <w:t>Clyburn</w:t>
            </w:r>
          </w:p>
        </w:tc>
        <w:tc>
          <w:tcPr>
            <w:tcW w:w="2179" w:type="dxa"/>
            <w:shd w:val="clear" w:color="auto" w:fill="auto"/>
          </w:tcPr>
          <w:p w14:paraId="276C2E59" w14:textId="482B26BE" w:rsidR="004F2A81" w:rsidRPr="004F2A81" w:rsidRDefault="004F2A81" w:rsidP="004F2A81">
            <w:pPr>
              <w:ind w:firstLine="0"/>
            </w:pPr>
            <w:r>
              <w:t>Cobb-Hunter</w:t>
            </w:r>
          </w:p>
        </w:tc>
        <w:tc>
          <w:tcPr>
            <w:tcW w:w="2180" w:type="dxa"/>
            <w:shd w:val="clear" w:color="auto" w:fill="auto"/>
          </w:tcPr>
          <w:p w14:paraId="7C3ADFA6" w14:textId="3A7A18FF" w:rsidR="004F2A81" w:rsidRPr="004F2A81" w:rsidRDefault="004F2A81" w:rsidP="004F2A81">
            <w:pPr>
              <w:ind w:firstLine="0"/>
            </w:pPr>
            <w:r>
              <w:t>Collins</w:t>
            </w:r>
          </w:p>
        </w:tc>
      </w:tr>
      <w:tr w:rsidR="004F2A81" w:rsidRPr="004F2A81" w14:paraId="15A838EC" w14:textId="77777777" w:rsidTr="004F2A81">
        <w:tc>
          <w:tcPr>
            <w:tcW w:w="2179" w:type="dxa"/>
            <w:shd w:val="clear" w:color="auto" w:fill="auto"/>
          </w:tcPr>
          <w:p w14:paraId="78E7C501" w14:textId="791DBD88" w:rsidR="004F2A81" w:rsidRPr="004F2A81" w:rsidRDefault="004F2A81" w:rsidP="004F2A81">
            <w:pPr>
              <w:ind w:firstLine="0"/>
            </w:pPr>
            <w:r>
              <w:t>B. J. Cox</w:t>
            </w:r>
          </w:p>
        </w:tc>
        <w:tc>
          <w:tcPr>
            <w:tcW w:w="2179" w:type="dxa"/>
            <w:shd w:val="clear" w:color="auto" w:fill="auto"/>
          </w:tcPr>
          <w:p w14:paraId="6E7DB8C3" w14:textId="04FD14E1" w:rsidR="004F2A81" w:rsidRPr="004F2A81" w:rsidRDefault="004F2A81" w:rsidP="004F2A81">
            <w:pPr>
              <w:ind w:firstLine="0"/>
            </w:pPr>
            <w:r>
              <w:t>B. L. Cox</w:t>
            </w:r>
          </w:p>
        </w:tc>
        <w:tc>
          <w:tcPr>
            <w:tcW w:w="2180" w:type="dxa"/>
            <w:shd w:val="clear" w:color="auto" w:fill="auto"/>
          </w:tcPr>
          <w:p w14:paraId="6826055A" w14:textId="7C16A29F" w:rsidR="004F2A81" w:rsidRPr="004F2A81" w:rsidRDefault="004F2A81" w:rsidP="004F2A81">
            <w:pPr>
              <w:ind w:firstLine="0"/>
            </w:pPr>
            <w:r>
              <w:t>Crawford</w:t>
            </w:r>
          </w:p>
        </w:tc>
      </w:tr>
      <w:tr w:rsidR="004F2A81" w:rsidRPr="004F2A81" w14:paraId="05EAC207" w14:textId="77777777" w:rsidTr="004F2A81">
        <w:tc>
          <w:tcPr>
            <w:tcW w:w="2179" w:type="dxa"/>
            <w:shd w:val="clear" w:color="auto" w:fill="auto"/>
          </w:tcPr>
          <w:p w14:paraId="719C666F" w14:textId="0B69B862" w:rsidR="004F2A81" w:rsidRPr="004F2A81" w:rsidRDefault="004F2A81" w:rsidP="004F2A81">
            <w:pPr>
              <w:ind w:firstLine="0"/>
            </w:pPr>
            <w:r>
              <w:t>Cromer</w:t>
            </w:r>
          </w:p>
        </w:tc>
        <w:tc>
          <w:tcPr>
            <w:tcW w:w="2179" w:type="dxa"/>
            <w:shd w:val="clear" w:color="auto" w:fill="auto"/>
          </w:tcPr>
          <w:p w14:paraId="1812B314" w14:textId="71D33C93" w:rsidR="004F2A81" w:rsidRPr="004F2A81" w:rsidRDefault="004F2A81" w:rsidP="004F2A81">
            <w:pPr>
              <w:ind w:firstLine="0"/>
            </w:pPr>
            <w:r>
              <w:t>Davis</w:t>
            </w:r>
          </w:p>
        </w:tc>
        <w:tc>
          <w:tcPr>
            <w:tcW w:w="2180" w:type="dxa"/>
            <w:shd w:val="clear" w:color="auto" w:fill="auto"/>
          </w:tcPr>
          <w:p w14:paraId="206CB865" w14:textId="4FC7BD5A" w:rsidR="004F2A81" w:rsidRPr="004F2A81" w:rsidRDefault="004F2A81" w:rsidP="004F2A81">
            <w:pPr>
              <w:ind w:firstLine="0"/>
            </w:pPr>
            <w:r>
              <w:t>Dillard</w:t>
            </w:r>
          </w:p>
        </w:tc>
      </w:tr>
      <w:tr w:rsidR="004F2A81" w:rsidRPr="004F2A81" w14:paraId="205EBD97" w14:textId="77777777" w:rsidTr="004F2A81">
        <w:tc>
          <w:tcPr>
            <w:tcW w:w="2179" w:type="dxa"/>
            <w:shd w:val="clear" w:color="auto" w:fill="auto"/>
          </w:tcPr>
          <w:p w14:paraId="1A223706" w14:textId="3CB7F98A" w:rsidR="004F2A81" w:rsidRPr="004F2A81" w:rsidRDefault="004F2A81" w:rsidP="004F2A81">
            <w:pPr>
              <w:ind w:firstLine="0"/>
            </w:pPr>
            <w:r>
              <w:t>Duncan</w:t>
            </w:r>
          </w:p>
        </w:tc>
        <w:tc>
          <w:tcPr>
            <w:tcW w:w="2179" w:type="dxa"/>
            <w:shd w:val="clear" w:color="auto" w:fill="auto"/>
          </w:tcPr>
          <w:p w14:paraId="2DA5A8AA" w14:textId="78ED06C9" w:rsidR="004F2A81" w:rsidRPr="004F2A81" w:rsidRDefault="004F2A81" w:rsidP="004F2A81">
            <w:pPr>
              <w:ind w:firstLine="0"/>
            </w:pPr>
            <w:r>
              <w:t>Edgerton</w:t>
            </w:r>
          </w:p>
        </w:tc>
        <w:tc>
          <w:tcPr>
            <w:tcW w:w="2180" w:type="dxa"/>
            <w:shd w:val="clear" w:color="auto" w:fill="auto"/>
          </w:tcPr>
          <w:p w14:paraId="4744402C" w14:textId="382A3D30" w:rsidR="004F2A81" w:rsidRPr="004F2A81" w:rsidRDefault="004F2A81" w:rsidP="004F2A81">
            <w:pPr>
              <w:ind w:firstLine="0"/>
            </w:pPr>
            <w:r>
              <w:t>Forrest</w:t>
            </w:r>
          </w:p>
        </w:tc>
      </w:tr>
      <w:tr w:rsidR="004F2A81" w:rsidRPr="004F2A81" w14:paraId="23B935A3" w14:textId="77777777" w:rsidTr="004F2A81">
        <w:tc>
          <w:tcPr>
            <w:tcW w:w="2179" w:type="dxa"/>
            <w:shd w:val="clear" w:color="auto" w:fill="auto"/>
          </w:tcPr>
          <w:p w14:paraId="6D9C0904" w14:textId="477A3121" w:rsidR="004F2A81" w:rsidRPr="004F2A81" w:rsidRDefault="004F2A81" w:rsidP="004F2A81">
            <w:pPr>
              <w:ind w:firstLine="0"/>
            </w:pPr>
            <w:r>
              <w:t>Frank</w:t>
            </w:r>
          </w:p>
        </w:tc>
        <w:tc>
          <w:tcPr>
            <w:tcW w:w="2179" w:type="dxa"/>
            <w:shd w:val="clear" w:color="auto" w:fill="auto"/>
          </w:tcPr>
          <w:p w14:paraId="1612E361" w14:textId="35BB9EE6" w:rsidR="004F2A81" w:rsidRPr="004F2A81" w:rsidRDefault="004F2A81" w:rsidP="004F2A81">
            <w:pPr>
              <w:ind w:firstLine="0"/>
            </w:pPr>
            <w:r>
              <w:t>Gagnon</w:t>
            </w:r>
          </w:p>
        </w:tc>
        <w:tc>
          <w:tcPr>
            <w:tcW w:w="2180" w:type="dxa"/>
            <w:shd w:val="clear" w:color="auto" w:fill="auto"/>
          </w:tcPr>
          <w:p w14:paraId="6DA9BCB4" w14:textId="79CBA435" w:rsidR="004F2A81" w:rsidRPr="004F2A81" w:rsidRDefault="004F2A81" w:rsidP="004F2A81">
            <w:pPr>
              <w:ind w:firstLine="0"/>
            </w:pPr>
            <w:r>
              <w:t>Gatch</w:t>
            </w:r>
          </w:p>
        </w:tc>
      </w:tr>
      <w:tr w:rsidR="004F2A81" w:rsidRPr="004F2A81" w14:paraId="175BB69B" w14:textId="77777777" w:rsidTr="004F2A81">
        <w:tc>
          <w:tcPr>
            <w:tcW w:w="2179" w:type="dxa"/>
            <w:shd w:val="clear" w:color="auto" w:fill="auto"/>
          </w:tcPr>
          <w:p w14:paraId="134B6597" w14:textId="14679079" w:rsidR="004F2A81" w:rsidRPr="004F2A81" w:rsidRDefault="004F2A81" w:rsidP="004F2A81">
            <w:pPr>
              <w:ind w:firstLine="0"/>
            </w:pPr>
            <w:r>
              <w:t>Gibson</w:t>
            </w:r>
          </w:p>
        </w:tc>
        <w:tc>
          <w:tcPr>
            <w:tcW w:w="2179" w:type="dxa"/>
            <w:shd w:val="clear" w:color="auto" w:fill="auto"/>
          </w:tcPr>
          <w:p w14:paraId="4E850E3F" w14:textId="641E3850" w:rsidR="004F2A81" w:rsidRPr="004F2A81" w:rsidRDefault="004F2A81" w:rsidP="004F2A81">
            <w:pPr>
              <w:ind w:firstLine="0"/>
            </w:pPr>
            <w:r>
              <w:t>Gilliam</w:t>
            </w:r>
          </w:p>
        </w:tc>
        <w:tc>
          <w:tcPr>
            <w:tcW w:w="2180" w:type="dxa"/>
            <w:shd w:val="clear" w:color="auto" w:fill="auto"/>
          </w:tcPr>
          <w:p w14:paraId="61807029" w14:textId="76634467" w:rsidR="004F2A81" w:rsidRPr="004F2A81" w:rsidRDefault="004F2A81" w:rsidP="004F2A81">
            <w:pPr>
              <w:ind w:firstLine="0"/>
            </w:pPr>
            <w:r>
              <w:t>Gilliard</w:t>
            </w:r>
          </w:p>
        </w:tc>
      </w:tr>
      <w:tr w:rsidR="004F2A81" w:rsidRPr="004F2A81" w14:paraId="22F3EFEE" w14:textId="77777777" w:rsidTr="004F2A81">
        <w:tc>
          <w:tcPr>
            <w:tcW w:w="2179" w:type="dxa"/>
            <w:shd w:val="clear" w:color="auto" w:fill="auto"/>
          </w:tcPr>
          <w:p w14:paraId="34790664" w14:textId="59442079" w:rsidR="004F2A81" w:rsidRPr="004F2A81" w:rsidRDefault="004F2A81" w:rsidP="004F2A81">
            <w:pPr>
              <w:ind w:firstLine="0"/>
            </w:pPr>
            <w:r>
              <w:t>Gilreath</w:t>
            </w:r>
          </w:p>
        </w:tc>
        <w:tc>
          <w:tcPr>
            <w:tcW w:w="2179" w:type="dxa"/>
            <w:shd w:val="clear" w:color="auto" w:fill="auto"/>
          </w:tcPr>
          <w:p w14:paraId="21F6F901" w14:textId="259EA1F1" w:rsidR="004F2A81" w:rsidRPr="004F2A81" w:rsidRDefault="004F2A81" w:rsidP="004F2A81">
            <w:pPr>
              <w:ind w:firstLine="0"/>
            </w:pPr>
            <w:r>
              <w:t>Govan</w:t>
            </w:r>
          </w:p>
        </w:tc>
        <w:tc>
          <w:tcPr>
            <w:tcW w:w="2180" w:type="dxa"/>
            <w:shd w:val="clear" w:color="auto" w:fill="auto"/>
          </w:tcPr>
          <w:p w14:paraId="1ABB6A91" w14:textId="51B7682D" w:rsidR="004F2A81" w:rsidRPr="004F2A81" w:rsidRDefault="004F2A81" w:rsidP="004F2A81">
            <w:pPr>
              <w:ind w:firstLine="0"/>
            </w:pPr>
            <w:r>
              <w:t>Grant</w:t>
            </w:r>
          </w:p>
        </w:tc>
      </w:tr>
      <w:tr w:rsidR="004F2A81" w:rsidRPr="004F2A81" w14:paraId="7B98A06C" w14:textId="77777777" w:rsidTr="004F2A81">
        <w:tc>
          <w:tcPr>
            <w:tcW w:w="2179" w:type="dxa"/>
            <w:shd w:val="clear" w:color="auto" w:fill="auto"/>
          </w:tcPr>
          <w:p w14:paraId="03483A3B" w14:textId="04246716" w:rsidR="004F2A81" w:rsidRPr="004F2A81" w:rsidRDefault="004F2A81" w:rsidP="004F2A81">
            <w:pPr>
              <w:ind w:firstLine="0"/>
            </w:pPr>
            <w:r>
              <w:t>Guest</w:t>
            </w:r>
          </w:p>
        </w:tc>
        <w:tc>
          <w:tcPr>
            <w:tcW w:w="2179" w:type="dxa"/>
            <w:shd w:val="clear" w:color="auto" w:fill="auto"/>
          </w:tcPr>
          <w:p w14:paraId="04EEA8D4" w14:textId="03935737" w:rsidR="004F2A81" w:rsidRPr="004F2A81" w:rsidRDefault="004F2A81" w:rsidP="004F2A81">
            <w:pPr>
              <w:ind w:firstLine="0"/>
            </w:pPr>
            <w:r>
              <w:t>Guffey</w:t>
            </w:r>
          </w:p>
        </w:tc>
        <w:tc>
          <w:tcPr>
            <w:tcW w:w="2180" w:type="dxa"/>
            <w:shd w:val="clear" w:color="auto" w:fill="auto"/>
          </w:tcPr>
          <w:p w14:paraId="52CF73C1" w14:textId="46859081" w:rsidR="004F2A81" w:rsidRPr="004F2A81" w:rsidRDefault="004F2A81" w:rsidP="004F2A81">
            <w:pPr>
              <w:ind w:firstLine="0"/>
            </w:pPr>
            <w:r>
              <w:t>Haddon</w:t>
            </w:r>
          </w:p>
        </w:tc>
      </w:tr>
      <w:tr w:rsidR="004F2A81" w:rsidRPr="004F2A81" w14:paraId="26EC64A0" w14:textId="77777777" w:rsidTr="004F2A81">
        <w:tc>
          <w:tcPr>
            <w:tcW w:w="2179" w:type="dxa"/>
            <w:shd w:val="clear" w:color="auto" w:fill="auto"/>
          </w:tcPr>
          <w:p w14:paraId="294F40AD" w14:textId="0D056F32" w:rsidR="004F2A81" w:rsidRPr="004F2A81" w:rsidRDefault="004F2A81" w:rsidP="004F2A81">
            <w:pPr>
              <w:ind w:firstLine="0"/>
            </w:pPr>
            <w:r>
              <w:t>Hardee</w:t>
            </w:r>
          </w:p>
        </w:tc>
        <w:tc>
          <w:tcPr>
            <w:tcW w:w="2179" w:type="dxa"/>
            <w:shd w:val="clear" w:color="auto" w:fill="auto"/>
          </w:tcPr>
          <w:p w14:paraId="607106FC" w14:textId="24878BD6" w:rsidR="004F2A81" w:rsidRPr="004F2A81" w:rsidRDefault="004F2A81" w:rsidP="004F2A81">
            <w:pPr>
              <w:ind w:firstLine="0"/>
            </w:pPr>
            <w:r>
              <w:t>Hart</w:t>
            </w:r>
          </w:p>
        </w:tc>
        <w:tc>
          <w:tcPr>
            <w:tcW w:w="2180" w:type="dxa"/>
            <w:shd w:val="clear" w:color="auto" w:fill="auto"/>
          </w:tcPr>
          <w:p w14:paraId="6B25DF17" w14:textId="7F0C4CD5" w:rsidR="004F2A81" w:rsidRPr="004F2A81" w:rsidRDefault="004F2A81" w:rsidP="004F2A81">
            <w:pPr>
              <w:ind w:firstLine="0"/>
            </w:pPr>
            <w:r>
              <w:t>Hartnett</w:t>
            </w:r>
          </w:p>
        </w:tc>
      </w:tr>
      <w:tr w:rsidR="004F2A81" w:rsidRPr="004F2A81" w14:paraId="155B0042" w14:textId="77777777" w:rsidTr="004F2A81">
        <w:tc>
          <w:tcPr>
            <w:tcW w:w="2179" w:type="dxa"/>
            <w:shd w:val="clear" w:color="auto" w:fill="auto"/>
          </w:tcPr>
          <w:p w14:paraId="55DD1DEC" w14:textId="15EC7B25" w:rsidR="004F2A81" w:rsidRPr="004F2A81" w:rsidRDefault="004F2A81" w:rsidP="004F2A81">
            <w:pPr>
              <w:ind w:firstLine="0"/>
            </w:pPr>
            <w:r>
              <w:t>Hartz</w:t>
            </w:r>
          </w:p>
        </w:tc>
        <w:tc>
          <w:tcPr>
            <w:tcW w:w="2179" w:type="dxa"/>
            <w:shd w:val="clear" w:color="auto" w:fill="auto"/>
          </w:tcPr>
          <w:p w14:paraId="1ED1D1BC" w14:textId="2C3D0658" w:rsidR="004F2A81" w:rsidRPr="004F2A81" w:rsidRDefault="004F2A81" w:rsidP="004F2A81">
            <w:pPr>
              <w:ind w:firstLine="0"/>
            </w:pPr>
            <w:r>
              <w:t>Hayes</w:t>
            </w:r>
          </w:p>
        </w:tc>
        <w:tc>
          <w:tcPr>
            <w:tcW w:w="2180" w:type="dxa"/>
            <w:shd w:val="clear" w:color="auto" w:fill="auto"/>
          </w:tcPr>
          <w:p w14:paraId="7267DB75" w14:textId="3C2937E2" w:rsidR="004F2A81" w:rsidRPr="004F2A81" w:rsidRDefault="004F2A81" w:rsidP="004F2A81">
            <w:pPr>
              <w:ind w:firstLine="0"/>
            </w:pPr>
            <w:r>
              <w:t>Henderson-Myers</w:t>
            </w:r>
          </w:p>
        </w:tc>
      </w:tr>
      <w:tr w:rsidR="004F2A81" w:rsidRPr="004F2A81" w14:paraId="6B4DCA60" w14:textId="77777777" w:rsidTr="004F2A81">
        <w:tc>
          <w:tcPr>
            <w:tcW w:w="2179" w:type="dxa"/>
            <w:shd w:val="clear" w:color="auto" w:fill="auto"/>
          </w:tcPr>
          <w:p w14:paraId="5F25950E" w14:textId="1451B1BF" w:rsidR="004F2A81" w:rsidRPr="004F2A81" w:rsidRDefault="004F2A81" w:rsidP="004F2A81">
            <w:pPr>
              <w:ind w:firstLine="0"/>
            </w:pPr>
            <w:r>
              <w:t>Herbkersman</w:t>
            </w:r>
          </w:p>
        </w:tc>
        <w:tc>
          <w:tcPr>
            <w:tcW w:w="2179" w:type="dxa"/>
            <w:shd w:val="clear" w:color="auto" w:fill="auto"/>
          </w:tcPr>
          <w:p w14:paraId="3FD412F4" w14:textId="1D1C9B4B" w:rsidR="004F2A81" w:rsidRPr="004F2A81" w:rsidRDefault="004F2A81" w:rsidP="004F2A81">
            <w:pPr>
              <w:ind w:firstLine="0"/>
            </w:pPr>
            <w:r>
              <w:t>Hewitt</w:t>
            </w:r>
          </w:p>
        </w:tc>
        <w:tc>
          <w:tcPr>
            <w:tcW w:w="2180" w:type="dxa"/>
            <w:shd w:val="clear" w:color="auto" w:fill="auto"/>
          </w:tcPr>
          <w:p w14:paraId="45E7DE73" w14:textId="6D7E5AD8" w:rsidR="004F2A81" w:rsidRPr="004F2A81" w:rsidRDefault="004F2A81" w:rsidP="004F2A81">
            <w:pPr>
              <w:ind w:firstLine="0"/>
            </w:pPr>
            <w:r>
              <w:t>Hiott</w:t>
            </w:r>
          </w:p>
        </w:tc>
      </w:tr>
      <w:tr w:rsidR="004F2A81" w:rsidRPr="004F2A81" w14:paraId="1C133246" w14:textId="77777777" w:rsidTr="004F2A81">
        <w:tc>
          <w:tcPr>
            <w:tcW w:w="2179" w:type="dxa"/>
            <w:shd w:val="clear" w:color="auto" w:fill="auto"/>
          </w:tcPr>
          <w:p w14:paraId="2259B498" w14:textId="236FFF11" w:rsidR="004F2A81" w:rsidRPr="004F2A81" w:rsidRDefault="004F2A81" w:rsidP="004F2A81">
            <w:pPr>
              <w:ind w:firstLine="0"/>
            </w:pPr>
            <w:r>
              <w:t>Hixon</w:t>
            </w:r>
          </w:p>
        </w:tc>
        <w:tc>
          <w:tcPr>
            <w:tcW w:w="2179" w:type="dxa"/>
            <w:shd w:val="clear" w:color="auto" w:fill="auto"/>
          </w:tcPr>
          <w:p w14:paraId="6671FE76" w14:textId="1A98E68D" w:rsidR="004F2A81" w:rsidRPr="004F2A81" w:rsidRDefault="004F2A81" w:rsidP="004F2A81">
            <w:pPr>
              <w:ind w:firstLine="0"/>
            </w:pPr>
            <w:r>
              <w:t>Holman</w:t>
            </w:r>
          </w:p>
        </w:tc>
        <w:tc>
          <w:tcPr>
            <w:tcW w:w="2180" w:type="dxa"/>
            <w:shd w:val="clear" w:color="auto" w:fill="auto"/>
          </w:tcPr>
          <w:p w14:paraId="3E3BED81" w14:textId="76D16B9D" w:rsidR="004F2A81" w:rsidRPr="004F2A81" w:rsidRDefault="004F2A81" w:rsidP="004F2A81">
            <w:pPr>
              <w:ind w:firstLine="0"/>
            </w:pPr>
            <w:r>
              <w:t>Howard</w:t>
            </w:r>
          </w:p>
        </w:tc>
      </w:tr>
      <w:tr w:rsidR="004F2A81" w:rsidRPr="004F2A81" w14:paraId="16BAA945" w14:textId="77777777" w:rsidTr="004F2A81">
        <w:tc>
          <w:tcPr>
            <w:tcW w:w="2179" w:type="dxa"/>
            <w:shd w:val="clear" w:color="auto" w:fill="auto"/>
          </w:tcPr>
          <w:p w14:paraId="277C7B0D" w14:textId="5B1A4F4F" w:rsidR="004F2A81" w:rsidRPr="004F2A81" w:rsidRDefault="004F2A81" w:rsidP="004F2A81">
            <w:pPr>
              <w:ind w:firstLine="0"/>
            </w:pPr>
            <w:r>
              <w:t>Huff</w:t>
            </w:r>
          </w:p>
        </w:tc>
        <w:tc>
          <w:tcPr>
            <w:tcW w:w="2179" w:type="dxa"/>
            <w:shd w:val="clear" w:color="auto" w:fill="auto"/>
          </w:tcPr>
          <w:p w14:paraId="6D897078" w14:textId="1B616B7C" w:rsidR="004F2A81" w:rsidRPr="004F2A81" w:rsidRDefault="004F2A81" w:rsidP="004F2A81">
            <w:pPr>
              <w:ind w:firstLine="0"/>
            </w:pPr>
            <w:r>
              <w:t>J. E. Johnson</w:t>
            </w:r>
          </w:p>
        </w:tc>
        <w:tc>
          <w:tcPr>
            <w:tcW w:w="2180" w:type="dxa"/>
            <w:shd w:val="clear" w:color="auto" w:fill="auto"/>
          </w:tcPr>
          <w:p w14:paraId="4CACA820" w14:textId="0365291A" w:rsidR="004F2A81" w:rsidRPr="004F2A81" w:rsidRDefault="004F2A81" w:rsidP="004F2A81">
            <w:pPr>
              <w:ind w:firstLine="0"/>
            </w:pPr>
            <w:r>
              <w:t>J. L. Johnson</w:t>
            </w:r>
          </w:p>
        </w:tc>
      </w:tr>
      <w:tr w:rsidR="004F2A81" w:rsidRPr="004F2A81" w14:paraId="69B7B12F" w14:textId="77777777" w:rsidTr="004F2A81">
        <w:tc>
          <w:tcPr>
            <w:tcW w:w="2179" w:type="dxa"/>
            <w:shd w:val="clear" w:color="auto" w:fill="auto"/>
          </w:tcPr>
          <w:p w14:paraId="11FC8726" w14:textId="5AE66EA2" w:rsidR="004F2A81" w:rsidRPr="004F2A81" w:rsidRDefault="004F2A81" w:rsidP="004F2A81">
            <w:pPr>
              <w:ind w:firstLine="0"/>
            </w:pPr>
            <w:r>
              <w:t>Jones</w:t>
            </w:r>
          </w:p>
        </w:tc>
        <w:tc>
          <w:tcPr>
            <w:tcW w:w="2179" w:type="dxa"/>
            <w:shd w:val="clear" w:color="auto" w:fill="auto"/>
          </w:tcPr>
          <w:p w14:paraId="1FD9706F" w14:textId="552F32CA" w:rsidR="004F2A81" w:rsidRPr="004F2A81" w:rsidRDefault="004F2A81" w:rsidP="004F2A81">
            <w:pPr>
              <w:ind w:firstLine="0"/>
            </w:pPr>
            <w:r>
              <w:t>Jordan</w:t>
            </w:r>
          </w:p>
        </w:tc>
        <w:tc>
          <w:tcPr>
            <w:tcW w:w="2180" w:type="dxa"/>
            <w:shd w:val="clear" w:color="auto" w:fill="auto"/>
          </w:tcPr>
          <w:p w14:paraId="73BB0B91" w14:textId="0EBC457B" w:rsidR="004F2A81" w:rsidRPr="004F2A81" w:rsidRDefault="004F2A81" w:rsidP="004F2A81">
            <w:pPr>
              <w:ind w:firstLine="0"/>
            </w:pPr>
            <w:r>
              <w:t>Kilmartin</w:t>
            </w:r>
          </w:p>
        </w:tc>
      </w:tr>
      <w:tr w:rsidR="004F2A81" w:rsidRPr="004F2A81" w14:paraId="22274FCA" w14:textId="77777777" w:rsidTr="004F2A81">
        <w:tc>
          <w:tcPr>
            <w:tcW w:w="2179" w:type="dxa"/>
            <w:shd w:val="clear" w:color="auto" w:fill="auto"/>
          </w:tcPr>
          <w:p w14:paraId="47154D7D" w14:textId="67C227D8" w:rsidR="004F2A81" w:rsidRPr="004F2A81" w:rsidRDefault="004F2A81" w:rsidP="004F2A81">
            <w:pPr>
              <w:ind w:firstLine="0"/>
            </w:pPr>
            <w:r>
              <w:t>King</w:t>
            </w:r>
          </w:p>
        </w:tc>
        <w:tc>
          <w:tcPr>
            <w:tcW w:w="2179" w:type="dxa"/>
            <w:shd w:val="clear" w:color="auto" w:fill="auto"/>
          </w:tcPr>
          <w:p w14:paraId="174A8017" w14:textId="1E7F7119" w:rsidR="004F2A81" w:rsidRPr="004F2A81" w:rsidRDefault="004F2A81" w:rsidP="004F2A81">
            <w:pPr>
              <w:ind w:firstLine="0"/>
            </w:pPr>
            <w:r>
              <w:t>Kirby</w:t>
            </w:r>
          </w:p>
        </w:tc>
        <w:tc>
          <w:tcPr>
            <w:tcW w:w="2180" w:type="dxa"/>
            <w:shd w:val="clear" w:color="auto" w:fill="auto"/>
          </w:tcPr>
          <w:p w14:paraId="2020B75E" w14:textId="1A228794" w:rsidR="004F2A81" w:rsidRPr="004F2A81" w:rsidRDefault="004F2A81" w:rsidP="004F2A81">
            <w:pPr>
              <w:ind w:firstLine="0"/>
            </w:pPr>
            <w:r>
              <w:t>Landing</w:t>
            </w:r>
          </w:p>
        </w:tc>
      </w:tr>
      <w:tr w:rsidR="004F2A81" w:rsidRPr="004F2A81" w14:paraId="0E9D0F4E" w14:textId="77777777" w:rsidTr="004F2A81">
        <w:tc>
          <w:tcPr>
            <w:tcW w:w="2179" w:type="dxa"/>
            <w:shd w:val="clear" w:color="auto" w:fill="auto"/>
          </w:tcPr>
          <w:p w14:paraId="592CCC87" w14:textId="39B7F4C9" w:rsidR="004F2A81" w:rsidRPr="004F2A81" w:rsidRDefault="004F2A81" w:rsidP="004F2A81">
            <w:pPr>
              <w:ind w:firstLine="0"/>
            </w:pPr>
            <w:r>
              <w:t>Lawson</w:t>
            </w:r>
          </w:p>
        </w:tc>
        <w:tc>
          <w:tcPr>
            <w:tcW w:w="2179" w:type="dxa"/>
            <w:shd w:val="clear" w:color="auto" w:fill="auto"/>
          </w:tcPr>
          <w:p w14:paraId="26AF3036" w14:textId="61368973" w:rsidR="004F2A81" w:rsidRPr="004F2A81" w:rsidRDefault="004F2A81" w:rsidP="004F2A81">
            <w:pPr>
              <w:ind w:firstLine="0"/>
            </w:pPr>
            <w:r>
              <w:t>Ligon</w:t>
            </w:r>
          </w:p>
        </w:tc>
        <w:tc>
          <w:tcPr>
            <w:tcW w:w="2180" w:type="dxa"/>
            <w:shd w:val="clear" w:color="auto" w:fill="auto"/>
          </w:tcPr>
          <w:p w14:paraId="29D940F0" w14:textId="0443F718" w:rsidR="004F2A81" w:rsidRPr="004F2A81" w:rsidRDefault="004F2A81" w:rsidP="004F2A81">
            <w:pPr>
              <w:ind w:firstLine="0"/>
            </w:pPr>
            <w:r>
              <w:t>Long</w:t>
            </w:r>
          </w:p>
        </w:tc>
      </w:tr>
      <w:tr w:rsidR="004F2A81" w:rsidRPr="004F2A81" w14:paraId="7455ACEC" w14:textId="77777777" w:rsidTr="004F2A81">
        <w:tc>
          <w:tcPr>
            <w:tcW w:w="2179" w:type="dxa"/>
            <w:shd w:val="clear" w:color="auto" w:fill="auto"/>
          </w:tcPr>
          <w:p w14:paraId="3A60EE31" w14:textId="3E6AFFED" w:rsidR="004F2A81" w:rsidRPr="004F2A81" w:rsidRDefault="004F2A81" w:rsidP="004F2A81">
            <w:pPr>
              <w:ind w:firstLine="0"/>
            </w:pPr>
            <w:r>
              <w:t>Lowe</w:t>
            </w:r>
          </w:p>
        </w:tc>
        <w:tc>
          <w:tcPr>
            <w:tcW w:w="2179" w:type="dxa"/>
            <w:shd w:val="clear" w:color="auto" w:fill="auto"/>
          </w:tcPr>
          <w:p w14:paraId="339E92E3" w14:textId="29E90762" w:rsidR="004F2A81" w:rsidRPr="004F2A81" w:rsidRDefault="004F2A81" w:rsidP="004F2A81">
            <w:pPr>
              <w:ind w:firstLine="0"/>
            </w:pPr>
            <w:r>
              <w:t>Luck</w:t>
            </w:r>
          </w:p>
        </w:tc>
        <w:tc>
          <w:tcPr>
            <w:tcW w:w="2180" w:type="dxa"/>
            <w:shd w:val="clear" w:color="auto" w:fill="auto"/>
          </w:tcPr>
          <w:p w14:paraId="6575D412" w14:textId="6BCCFDBC" w:rsidR="004F2A81" w:rsidRPr="004F2A81" w:rsidRDefault="004F2A81" w:rsidP="004F2A81">
            <w:pPr>
              <w:ind w:firstLine="0"/>
            </w:pPr>
            <w:r>
              <w:t>Magnuson</w:t>
            </w:r>
          </w:p>
        </w:tc>
      </w:tr>
      <w:tr w:rsidR="004F2A81" w:rsidRPr="004F2A81" w14:paraId="278D265E" w14:textId="77777777" w:rsidTr="004F2A81">
        <w:tc>
          <w:tcPr>
            <w:tcW w:w="2179" w:type="dxa"/>
            <w:shd w:val="clear" w:color="auto" w:fill="auto"/>
          </w:tcPr>
          <w:p w14:paraId="15D7D9A4" w14:textId="322F0BE9" w:rsidR="004F2A81" w:rsidRPr="004F2A81" w:rsidRDefault="004F2A81" w:rsidP="004F2A81">
            <w:pPr>
              <w:ind w:firstLine="0"/>
            </w:pPr>
            <w:r>
              <w:t>Martin</w:t>
            </w:r>
          </w:p>
        </w:tc>
        <w:tc>
          <w:tcPr>
            <w:tcW w:w="2179" w:type="dxa"/>
            <w:shd w:val="clear" w:color="auto" w:fill="auto"/>
          </w:tcPr>
          <w:p w14:paraId="14C51E74" w14:textId="51E8B1CD" w:rsidR="004F2A81" w:rsidRPr="004F2A81" w:rsidRDefault="004F2A81" w:rsidP="004F2A81">
            <w:pPr>
              <w:ind w:firstLine="0"/>
            </w:pPr>
            <w:r>
              <w:t>May</w:t>
            </w:r>
          </w:p>
        </w:tc>
        <w:tc>
          <w:tcPr>
            <w:tcW w:w="2180" w:type="dxa"/>
            <w:shd w:val="clear" w:color="auto" w:fill="auto"/>
          </w:tcPr>
          <w:p w14:paraId="692E129E" w14:textId="66F9DC3D" w:rsidR="004F2A81" w:rsidRPr="004F2A81" w:rsidRDefault="004F2A81" w:rsidP="004F2A81">
            <w:pPr>
              <w:ind w:firstLine="0"/>
            </w:pPr>
            <w:r>
              <w:t>McCabe</w:t>
            </w:r>
          </w:p>
        </w:tc>
      </w:tr>
      <w:tr w:rsidR="004F2A81" w:rsidRPr="004F2A81" w14:paraId="77BF0A6C" w14:textId="77777777" w:rsidTr="004F2A81">
        <w:tc>
          <w:tcPr>
            <w:tcW w:w="2179" w:type="dxa"/>
            <w:shd w:val="clear" w:color="auto" w:fill="auto"/>
          </w:tcPr>
          <w:p w14:paraId="6D05BE5C" w14:textId="1A82F70A" w:rsidR="004F2A81" w:rsidRPr="004F2A81" w:rsidRDefault="004F2A81" w:rsidP="004F2A81">
            <w:pPr>
              <w:ind w:firstLine="0"/>
            </w:pPr>
            <w:r>
              <w:t>McCravy</w:t>
            </w:r>
          </w:p>
        </w:tc>
        <w:tc>
          <w:tcPr>
            <w:tcW w:w="2179" w:type="dxa"/>
            <w:shd w:val="clear" w:color="auto" w:fill="auto"/>
          </w:tcPr>
          <w:p w14:paraId="1064C3F0" w14:textId="2D4BFD2C" w:rsidR="004F2A81" w:rsidRPr="004F2A81" w:rsidRDefault="004F2A81" w:rsidP="004F2A81">
            <w:pPr>
              <w:ind w:firstLine="0"/>
            </w:pPr>
            <w:r>
              <w:t>McDaniel</w:t>
            </w:r>
          </w:p>
        </w:tc>
        <w:tc>
          <w:tcPr>
            <w:tcW w:w="2180" w:type="dxa"/>
            <w:shd w:val="clear" w:color="auto" w:fill="auto"/>
          </w:tcPr>
          <w:p w14:paraId="04BD930D" w14:textId="573C3FD9" w:rsidR="004F2A81" w:rsidRPr="004F2A81" w:rsidRDefault="004F2A81" w:rsidP="004F2A81">
            <w:pPr>
              <w:ind w:firstLine="0"/>
            </w:pPr>
            <w:r>
              <w:t>McGinnis</w:t>
            </w:r>
          </w:p>
        </w:tc>
      </w:tr>
      <w:tr w:rsidR="004F2A81" w:rsidRPr="004F2A81" w14:paraId="4287C371" w14:textId="77777777" w:rsidTr="004F2A81">
        <w:tc>
          <w:tcPr>
            <w:tcW w:w="2179" w:type="dxa"/>
            <w:shd w:val="clear" w:color="auto" w:fill="auto"/>
          </w:tcPr>
          <w:p w14:paraId="76FFD3FB" w14:textId="3D6A50E2" w:rsidR="004F2A81" w:rsidRPr="004F2A81" w:rsidRDefault="004F2A81" w:rsidP="004F2A81">
            <w:pPr>
              <w:ind w:firstLine="0"/>
            </w:pPr>
            <w:r>
              <w:t>Mitchell</w:t>
            </w:r>
          </w:p>
        </w:tc>
        <w:tc>
          <w:tcPr>
            <w:tcW w:w="2179" w:type="dxa"/>
            <w:shd w:val="clear" w:color="auto" w:fill="auto"/>
          </w:tcPr>
          <w:p w14:paraId="4F744309" w14:textId="32ADBAE7" w:rsidR="004F2A81" w:rsidRPr="004F2A81" w:rsidRDefault="004F2A81" w:rsidP="004F2A81">
            <w:pPr>
              <w:ind w:firstLine="0"/>
            </w:pPr>
            <w:r>
              <w:t>Montgomery</w:t>
            </w:r>
          </w:p>
        </w:tc>
        <w:tc>
          <w:tcPr>
            <w:tcW w:w="2180" w:type="dxa"/>
            <w:shd w:val="clear" w:color="auto" w:fill="auto"/>
          </w:tcPr>
          <w:p w14:paraId="3A3C9E0A" w14:textId="4DE810BA" w:rsidR="004F2A81" w:rsidRPr="004F2A81" w:rsidRDefault="004F2A81" w:rsidP="004F2A81">
            <w:pPr>
              <w:ind w:firstLine="0"/>
            </w:pPr>
            <w:r>
              <w:t>J. Moore</w:t>
            </w:r>
          </w:p>
        </w:tc>
      </w:tr>
      <w:tr w:rsidR="004F2A81" w:rsidRPr="004F2A81" w14:paraId="7223A5C7" w14:textId="77777777" w:rsidTr="004F2A81">
        <w:tc>
          <w:tcPr>
            <w:tcW w:w="2179" w:type="dxa"/>
            <w:shd w:val="clear" w:color="auto" w:fill="auto"/>
          </w:tcPr>
          <w:p w14:paraId="6D61AFC6" w14:textId="5AD67D1F" w:rsidR="004F2A81" w:rsidRPr="004F2A81" w:rsidRDefault="004F2A81" w:rsidP="004F2A81">
            <w:pPr>
              <w:ind w:firstLine="0"/>
            </w:pPr>
            <w:r>
              <w:t>T. Moore</w:t>
            </w:r>
          </w:p>
        </w:tc>
        <w:tc>
          <w:tcPr>
            <w:tcW w:w="2179" w:type="dxa"/>
            <w:shd w:val="clear" w:color="auto" w:fill="auto"/>
          </w:tcPr>
          <w:p w14:paraId="57A12415" w14:textId="718AE806" w:rsidR="004F2A81" w:rsidRPr="004F2A81" w:rsidRDefault="004F2A81" w:rsidP="004F2A81">
            <w:pPr>
              <w:ind w:firstLine="0"/>
            </w:pPr>
            <w:r>
              <w:t>Morgan</w:t>
            </w:r>
          </w:p>
        </w:tc>
        <w:tc>
          <w:tcPr>
            <w:tcW w:w="2180" w:type="dxa"/>
            <w:shd w:val="clear" w:color="auto" w:fill="auto"/>
          </w:tcPr>
          <w:p w14:paraId="5BF21BDC" w14:textId="78F41F3E" w:rsidR="004F2A81" w:rsidRPr="004F2A81" w:rsidRDefault="004F2A81" w:rsidP="004F2A81">
            <w:pPr>
              <w:ind w:firstLine="0"/>
            </w:pPr>
            <w:r>
              <w:t>Moss</w:t>
            </w:r>
          </w:p>
        </w:tc>
      </w:tr>
      <w:tr w:rsidR="004F2A81" w:rsidRPr="004F2A81" w14:paraId="1157CA83" w14:textId="77777777" w:rsidTr="004F2A81">
        <w:tc>
          <w:tcPr>
            <w:tcW w:w="2179" w:type="dxa"/>
            <w:shd w:val="clear" w:color="auto" w:fill="auto"/>
          </w:tcPr>
          <w:p w14:paraId="5C9BC1D8" w14:textId="485F9179" w:rsidR="004F2A81" w:rsidRPr="004F2A81" w:rsidRDefault="004F2A81" w:rsidP="004F2A81">
            <w:pPr>
              <w:ind w:firstLine="0"/>
            </w:pPr>
            <w:r>
              <w:t>Neese</w:t>
            </w:r>
          </w:p>
        </w:tc>
        <w:tc>
          <w:tcPr>
            <w:tcW w:w="2179" w:type="dxa"/>
            <w:shd w:val="clear" w:color="auto" w:fill="auto"/>
          </w:tcPr>
          <w:p w14:paraId="5E6873BA" w14:textId="155CA3DB" w:rsidR="004F2A81" w:rsidRPr="004F2A81" w:rsidRDefault="004F2A81" w:rsidP="004F2A81">
            <w:pPr>
              <w:ind w:firstLine="0"/>
            </w:pPr>
            <w:r>
              <w:t>B. Newton</w:t>
            </w:r>
          </w:p>
        </w:tc>
        <w:tc>
          <w:tcPr>
            <w:tcW w:w="2180" w:type="dxa"/>
            <w:shd w:val="clear" w:color="auto" w:fill="auto"/>
          </w:tcPr>
          <w:p w14:paraId="682C94DD" w14:textId="1E06B452" w:rsidR="004F2A81" w:rsidRPr="004F2A81" w:rsidRDefault="004F2A81" w:rsidP="004F2A81">
            <w:pPr>
              <w:ind w:firstLine="0"/>
            </w:pPr>
            <w:r>
              <w:t>W. Newton</w:t>
            </w:r>
          </w:p>
        </w:tc>
      </w:tr>
      <w:tr w:rsidR="004F2A81" w:rsidRPr="004F2A81" w14:paraId="224A2B8B" w14:textId="77777777" w:rsidTr="004F2A81">
        <w:tc>
          <w:tcPr>
            <w:tcW w:w="2179" w:type="dxa"/>
            <w:shd w:val="clear" w:color="auto" w:fill="auto"/>
          </w:tcPr>
          <w:p w14:paraId="7000D077" w14:textId="02406444" w:rsidR="004F2A81" w:rsidRPr="004F2A81" w:rsidRDefault="004F2A81" w:rsidP="004F2A81">
            <w:pPr>
              <w:ind w:firstLine="0"/>
            </w:pPr>
            <w:r>
              <w:t>Oremus</w:t>
            </w:r>
          </w:p>
        </w:tc>
        <w:tc>
          <w:tcPr>
            <w:tcW w:w="2179" w:type="dxa"/>
            <w:shd w:val="clear" w:color="auto" w:fill="auto"/>
          </w:tcPr>
          <w:p w14:paraId="6A4A4D01" w14:textId="7B533A33" w:rsidR="004F2A81" w:rsidRPr="004F2A81" w:rsidRDefault="004F2A81" w:rsidP="004F2A81">
            <w:pPr>
              <w:ind w:firstLine="0"/>
            </w:pPr>
            <w:r>
              <w:t>Pedalino</w:t>
            </w:r>
          </w:p>
        </w:tc>
        <w:tc>
          <w:tcPr>
            <w:tcW w:w="2180" w:type="dxa"/>
            <w:shd w:val="clear" w:color="auto" w:fill="auto"/>
          </w:tcPr>
          <w:p w14:paraId="3F790F3B" w14:textId="42ECAAE5" w:rsidR="004F2A81" w:rsidRPr="004F2A81" w:rsidRDefault="004F2A81" w:rsidP="004F2A81">
            <w:pPr>
              <w:ind w:firstLine="0"/>
            </w:pPr>
            <w:r>
              <w:t>Pope</w:t>
            </w:r>
          </w:p>
        </w:tc>
      </w:tr>
      <w:tr w:rsidR="004F2A81" w:rsidRPr="004F2A81" w14:paraId="3225B0A4" w14:textId="77777777" w:rsidTr="004F2A81">
        <w:tc>
          <w:tcPr>
            <w:tcW w:w="2179" w:type="dxa"/>
            <w:shd w:val="clear" w:color="auto" w:fill="auto"/>
          </w:tcPr>
          <w:p w14:paraId="1275368F" w14:textId="0C64E10C" w:rsidR="004F2A81" w:rsidRPr="004F2A81" w:rsidRDefault="004F2A81" w:rsidP="004F2A81">
            <w:pPr>
              <w:ind w:firstLine="0"/>
            </w:pPr>
            <w:r>
              <w:t>Rankin</w:t>
            </w:r>
          </w:p>
        </w:tc>
        <w:tc>
          <w:tcPr>
            <w:tcW w:w="2179" w:type="dxa"/>
            <w:shd w:val="clear" w:color="auto" w:fill="auto"/>
          </w:tcPr>
          <w:p w14:paraId="35BAD53B" w14:textId="151A3246" w:rsidR="004F2A81" w:rsidRPr="004F2A81" w:rsidRDefault="004F2A81" w:rsidP="004F2A81">
            <w:pPr>
              <w:ind w:firstLine="0"/>
            </w:pPr>
            <w:r>
              <w:t>Rivers</w:t>
            </w:r>
          </w:p>
        </w:tc>
        <w:tc>
          <w:tcPr>
            <w:tcW w:w="2180" w:type="dxa"/>
            <w:shd w:val="clear" w:color="auto" w:fill="auto"/>
          </w:tcPr>
          <w:p w14:paraId="5B9304A2" w14:textId="290761A7" w:rsidR="004F2A81" w:rsidRPr="004F2A81" w:rsidRDefault="004F2A81" w:rsidP="004F2A81">
            <w:pPr>
              <w:ind w:firstLine="0"/>
            </w:pPr>
            <w:r>
              <w:t>Robbins</w:t>
            </w:r>
          </w:p>
        </w:tc>
      </w:tr>
      <w:tr w:rsidR="004F2A81" w:rsidRPr="004F2A81" w14:paraId="5ED57694" w14:textId="77777777" w:rsidTr="004F2A81">
        <w:tc>
          <w:tcPr>
            <w:tcW w:w="2179" w:type="dxa"/>
            <w:shd w:val="clear" w:color="auto" w:fill="auto"/>
          </w:tcPr>
          <w:p w14:paraId="6AF64BBB" w14:textId="1B39FC51" w:rsidR="004F2A81" w:rsidRPr="004F2A81" w:rsidRDefault="004F2A81" w:rsidP="004F2A81">
            <w:pPr>
              <w:ind w:firstLine="0"/>
            </w:pPr>
            <w:r>
              <w:t>Rose</w:t>
            </w:r>
          </w:p>
        </w:tc>
        <w:tc>
          <w:tcPr>
            <w:tcW w:w="2179" w:type="dxa"/>
            <w:shd w:val="clear" w:color="auto" w:fill="auto"/>
          </w:tcPr>
          <w:p w14:paraId="05C44211" w14:textId="1A916F31" w:rsidR="004F2A81" w:rsidRPr="004F2A81" w:rsidRDefault="004F2A81" w:rsidP="004F2A81">
            <w:pPr>
              <w:ind w:firstLine="0"/>
            </w:pPr>
            <w:r>
              <w:t>Rutherford</w:t>
            </w:r>
          </w:p>
        </w:tc>
        <w:tc>
          <w:tcPr>
            <w:tcW w:w="2180" w:type="dxa"/>
            <w:shd w:val="clear" w:color="auto" w:fill="auto"/>
          </w:tcPr>
          <w:p w14:paraId="552746D7" w14:textId="58637461" w:rsidR="004F2A81" w:rsidRPr="004F2A81" w:rsidRDefault="004F2A81" w:rsidP="004F2A81">
            <w:pPr>
              <w:ind w:firstLine="0"/>
            </w:pPr>
            <w:r>
              <w:t>Sanders</w:t>
            </w:r>
          </w:p>
        </w:tc>
      </w:tr>
      <w:tr w:rsidR="004F2A81" w:rsidRPr="004F2A81" w14:paraId="5DD2F824" w14:textId="77777777" w:rsidTr="004F2A81">
        <w:tc>
          <w:tcPr>
            <w:tcW w:w="2179" w:type="dxa"/>
            <w:shd w:val="clear" w:color="auto" w:fill="auto"/>
          </w:tcPr>
          <w:p w14:paraId="3E32E8C1" w14:textId="7A74954F" w:rsidR="004F2A81" w:rsidRPr="004F2A81" w:rsidRDefault="004F2A81" w:rsidP="004F2A81">
            <w:pPr>
              <w:ind w:firstLine="0"/>
            </w:pPr>
            <w:r>
              <w:t>Schuessler</w:t>
            </w:r>
          </w:p>
        </w:tc>
        <w:tc>
          <w:tcPr>
            <w:tcW w:w="2179" w:type="dxa"/>
            <w:shd w:val="clear" w:color="auto" w:fill="auto"/>
          </w:tcPr>
          <w:p w14:paraId="4217F78D" w14:textId="6591035D" w:rsidR="004F2A81" w:rsidRPr="004F2A81" w:rsidRDefault="004F2A81" w:rsidP="004F2A81">
            <w:pPr>
              <w:ind w:firstLine="0"/>
            </w:pPr>
            <w:r>
              <w:t>Sessions</w:t>
            </w:r>
          </w:p>
        </w:tc>
        <w:tc>
          <w:tcPr>
            <w:tcW w:w="2180" w:type="dxa"/>
            <w:shd w:val="clear" w:color="auto" w:fill="auto"/>
          </w:tcPr>
          <w:p w14:paraId="2C80A1FB" w14:textId="073AF6CF" w:rsidR="004F2A81" w:rsidRPr="004F2A81" w:rsidRDefault="004F2A81" w:rsidP="004F2A81">
            <w:pPr>
              <w:ind w:firstLine="0"/>
            </w:pPr>
            <w:r>
              <w:t>G. M. Smith</w:t>
            </w:r>
          </w:p>
        </w:tc>
      </w:tr>
      <w:tr w:rsidR="004F2A81" w:rsidRPr="004F2A81" w14:paraId="1A0A4265" w14:textId="77777777" w:rsidTr="004F2A81">
        <w:tc>
          <w:tcPr>
            <w:tcW w:w="2179" w:type="dxa"/>
            <w:shd w:val="clear" w:color="auto" w:fill="auto"/>
          </w:tcPr>
          <w:p w14:paraId="018674BE" w14:textId="7C1B0583" w:rsidR="004F2A81" w:rsidRPr="004F2A81" w:rsidRDefault="004F2A81" w:rsidP="004F2A81">
            <w:pPr>
              <w:ind w:firstLine="0"/>
            </w:pPr>
            <w:r>
              <w:t>M. M. Smith</w:t>
            </w:r>
          </w:p>
        </w:tc>
        <w:tc>
          <w:tcPr>
            <w:tcW w:w="2179" w:type="dxa"/>
            <w:shd w:val="clear" w:color="auto" w:fill="auto"/>
          </w:tcPr>
          <w:p w14:paraId="1E395393" w14:textId="33AF7A23" w:rsidR="004F2A81" w:rsidRPr="004F2A81" w:rsidRDefault="004F2A81" w:rsidP="004F2A81">
            <w:pPr>
              <w:ind w:firstLine="0"/>
            </w:pPr>
            <w:r>
              <w:t>Spann-Wilder</w:t>
            </w:r>
          </w:p>
        </w:tc>
        <w:tc>
          <w:tcPr>
            <w:tcW w:w="2180" w:type="dxa"/>
            <w:shd w:val="clear" w:color="auto" w:fill="auto"/>
          </w:tcPr>
          <w:p w14:paraId="1847EAE0" w14:textId="6DED5AD1" w:rsidR="004F2A81" w:rsidRPr="004F2A81" w:rsidRDefault="004F2A81" w:rsidP="004F2A81">
            <w:pPr>
              <w:ind w:firstLine="0"/>
            </w:pPr>
            <w:r>
              <w:t>Stavrinakis</w:t>
            </w:r>
          </w:p>
        </w:tc>
      </w:tr>
      <w:tr w:rsidR="004F2A81" w:rsidRPr="004F2A81" w14:paraId="3317CE42" w14:textId="77777777" w:rsidTr="004F2A81">
        <w:tc>
          <w:tcPr>
            <w:tcW w:w="2179" w:type="dxa"/>
            <w:shd w:val="clear" w:color="auto" w:fill="auto"/>
          </w:tcPr>
          <w:p w14:paraId="16A1E291" w14:textId="45C1F66B" w:rsidR="004F2A81" w:rsidRPr="004F2A81" w:rsidRDefault="004F2A81" w:rsidP="004F2A81">
            <w:pPr>
              <w:ind w:firstLine="0"/>
            </w:pPr>
            <w:r>
              <w:t>Taylor</w:t>
            </w:r>
          </w:p>
        </w:tc>
        <w:tc>
          <w:tcPr>
            <w:tcW w:w="2179" w:type="dxa"/>
            <w:shd w:val="clear" w:color="auto" w:fill="auto"/>
          </w:tcPr>
          <w:p w14:paraId="5B7D838B" w14:textId="3D172F54" w:rsidR="004F2A81" w:rsidRPr="004F2A81" w:rsidRDefault="004F2A81" w:rsidP="004F2A81">
            <w:pPr>
              <w:ind w:firstLine="0"/>
            </w:pPr>
            <w:r>
              <w:t>Teeple</w:t>
            </w:r>
          </w:p>
        </w:tc>
        <w:tc>
          <w:tcPr>
            <w:tcW w:w="2180" w:type="dxa"/>
            <w:shd w:val="clear" w:color="auto" w:fill="auto"/>
          </w:tcPr>
          <w:p w14:paraId="792C49CA" w14:textId="3D7F75CB" w:rsidR="004F2A81" w:rsidRPr="004F2A81" w:rsidRDefault="004F2A81" w:rsidP="004F2A81">
            <w:pPr>
              <w:ind w:firstLine="0"/>
            </w:pPr>
            <w:r>
              <w:t>Terribile</w:t>
            </w:r>
          </w:p>
        </w:tc>
      </w:tr>
      <w:tr w:rsidR="004F2A81" w:rsidRPr="004F2A81" w14:paraId="5BCC463D" w14:textId="77777777" w:rsidTr="004F2A81">
        <w:tc>
          <w:tcPr>
            <w:tcW w:w="2179" w:type="dxa"/>
            <w:shd w:val="clear" w:color="auto" w:fill="auto"/>
          </w:tcPr>
          <w:p w14:paraId="335087D4" w14:textId="5DD6C323" w:rsidR="004F2A81" w:rsidRPr="004F2A81" w:rsidRDefault="004F2A81" w:rsidP="004F2A81">
            <w:pPr>
              <w:ind w:firstLine="0"/>
            </w:pPr>
            <w:r>
              <w:t>Vaughan</w:t>
            </w:r>
          </w:p>
        </w:tc>
        <w:tc>
          <w:tcPr>
            <w:tcW w:w="2179" w:type="dxa"/>
            <w:shd w:val="clear" w:color="auto" w:fill="auto"/>
          </w:tcPr>
          <w:p w14:paraId="33779F4A" w14:textId="1309001E" w:rsidR="004F2A81" w:rsidRPr="004F2A81" w:rsidRDefault="004F2A81" w:rsidP="004F2A81">
            <w:pPr>
              <w:ind w:firstLine="0"/>
            </w:pPr>
            <w:r>
              <w:t>White</w:t>
            </w:r>
          </w:p>
        </w:tc>
        <w:tc>
          <w:tcPr>
            <w:tcW w:w="2180" w:type="dxa"/>
            <w:shd w:val="clear" w:color="auto" w:fill="auto"/>
          </w:tcPr>
          <w:p w14:paraId="0F26BA78" w14:textId="5B562FAD" w:rsidR="004F2A81" w:rsidRPr="004F2A81" w:rsidRDefault="004F2A81" w:rsidP="004F2A81">
            <w:pPr>
              <w:ind w:firstLine="0"/>
            </w:pPr>
            <w:r>
              <w:t>Whitmire</w:t>
            </w:r>
          </w:p>
        </w:tc>
      </w:tr>
      <w:tr w:rsidR="004F2A81" w:rsidRPr="004F2A81" w14:paraId="64DDB8DA" w14:textId="77777777" w:rsidTr="004F2A81">
        <w:tc>
          <w:tcPr>
            <w:tcW w:w="2179" w:type="dxa"/>
            <w:shd w:val="clear" w:color="auto" w:fill="auto"/>
          </w:tcPr>
          <w:p w14:paraId="46AF784A" w14:textId="146FE335" w:rsidR="004F2A81" w:rsidRPr="004F2A81" w:rsidRDefault="004F2A81" w:rsidP="004F2A81">
            <w:pPr>
              <w:keepNext/>
              <w:ind w:firstLine="0"/>
            </w:pPr>
            <w:r>
              <w:t>Wickensimer</w:t>
            </w:r>
          </w:p>
        </w:tc>
        <w:tc>
          <w:tcPr>
            <w:tcW w:w="2179" w:type="dxa"/>
            <w:shd w:val="clear" w:color="auto" w:fill="auto"/>
          </w:tcPr>
          <w:p w14:paraId="54A67876" w14:textId="236C1630" w:rsidR="004F2A81" w:rsidRPr="004F2A81" w:rsidRDefault="004F2A81" w:rsidP="004F2A81">
            <w:pPr>
              <w:keepNext/>
              <w:ind w:firstLine="0"/>
            </w:pPr>
            <w:r>
              <w:t>Williams</w:t>
            </w:r>
          </w:p>
        </w:tc>
        <w:tc>
          <w:tcPr>
            <w:tcW w:w="2180" w:type="dxa"/>
            <w:shd w:val="clear" w:color="auto" w:fill="auto"/>
          </w:tcPr>
          <w:p w14:paraId="11682EF2" w14:textId="049BF02E" w:rsidR="004F2A81" w:rsidRPr="004F2A81" w:rsidRDefault="004F2A81" w:rsidP="004F2A81">
            <w:pPr>
              <w:keepNext/>
              <w:ind w:firstLine="0"/>
            </w:pPr>
            <w:r>
              <w:t>Willis</w:t>
            </w:r>
          </w:p>
        </w:tc>
      </w:tr>
      <w:tr w:rsidR="004F2A81" w:rsidRPr="004F2A81" w14:paraId="5EB2D0CB" w14:textId="77777777" w:rsidTr="004F2A81">
        <w:tc>
          <w:tcPr>
            <w:tcW w:w="2179" w:type="dxa"/>
            <w:shd w:val="clear" w:color="auto" w:fill="auto"/>
          </w:tcPr>
          <w:p w14:paraId="29097337" w14:textId="6D59C5C9" w:rsidR="004F2A81" w:rsidRPr="004F2A81" w:rsidRDefault="004F2A81" w:rsidP="004F2A81">
            <w:pPr>
              <w:keepNext/>
              <w:ind w:firstLine="0"/>
            </w:pPr>
            <w:r>
              <w:t>Wooten</w:t>
            </w:r>
          </w:p>
        </w:tc>
        <w:tc>
          <w:tcPr>
            <w:tcW w:w="2179" w:type="dxa"/>
            <w:shd w:val="clear" w:color="auto" w:fill="auto"/>
          </w:tcPr>
          <w:p w14:paraId="6A95CDA9" w14:textId="2805AF40" w:rsidR="004F2A81" w:rsidRPr="004F2A81" w:rsidRDefault="004F2A81" w:rsidP="004F2A81">
            <w:pPr>
              <w:keepNext/>
              <w:ind w:firstLine="0"/>
            </w:pPr>
            <w:r>
              <w:t>Yow</w:t>
            </w:r>
          </w:p>
        </w:tc>
        <w:tc>
          <w:tcPr>
            <w:tcW w:w="2180" w:type="dxa"/>
            <w:shd w:val="clear" w:color="auto" w:fill="auto"/>
          </w:tcPr>
          <w:p w14:paraId="0FFFAD94" w14:textId="77777777" w:rsidR="004F2A81" w:rsidRPr="004F2A81" w:rsidRDefault="004F2A81" w:rsidP="004F2A81">
            <w:pPr>
              <w:keepNext/>
              <w:ind w:firstLine="0"/>
            </w:pPr>
          </w:p>
        </w:tc>
      </w:tr>
    </w:tbl>
    <w:p w14:paraId="735F5DCA" w14:textId="77777777" w:rsidR="004F2A81" w:rsidRDefault="004F2A81" w:rsidP="004F2A81"/>
    <w:p w14:paraId="1D8A1B87" w14:textId="2C9DF603" w:rsidR="004F2A81" w:rsidRDefault="004F2A81" w:rsidP="004F2A81">
      <w:pPr>
        <w:jc w:val="center"/>
        <w:rPr>
          <w:b/>
        </w:rPr>
      </w:pPr>
      <w:r w:rsidRPr="004F2A81">
        <w:rPr>
          <w:b/>
        </w:rPr>
        <w:t>Total--110</w:t>
      </w:r>
    </w:p>
    <w:p w14:paraId="1467F262" w14:textId="77777777" w:rsidR="004F2A81" w:rsidRDefault="004F2A81" w:rsidP="004F2A81">
      <w:pPr>
        <w:jc w:val="center"/>
        <w:rPr>
          <w:b/>
        </w:rPr>
      </w:pPr>
    </w:p>
    <w:p w14:paraId="6966DB16" w14:textId="77777777" w:rsidR="004F2A81" w:rsidRDefault="004F2A81" w:rsidP="004F2A81">
      <w:pPr>
        <w:ind w:firstLine="0"/>
      </w:pPr>
      <w:r w:rsidRPr="004F2A81">
        <w:t xml:space="preserve"> </w:t>
      </w:r>
      <w:r>
        <w:t>Those who voted in the negative are:</w:t>
      </w:r>
    </w:p>
    <w:p w14:paraId="1B46616D" w14:textId="77777777" w:rsidR="004F2A81" w:rsidRDefault="004F2A81" w:rsidP="004F2A81"/>
    <w:p w14:paraId="2660557E" w14:textId="77777777" w:rsidR="004F2A81" w:rsidRDefault="004F2A81" w:rsidP="004F2A81">
      <w:pPr>
        <w:jc w:val="center"/>
        <w:rPr>
          <w:b/>
        </w:rPr>
      </w:pPr>
      <w:r w:rsidRPr="004F2A81">
        <w:rPr>
          <w:b/>
        </w:rPr>
        <w:t>Total--0</w:t>
      </w:r>
    </w:p>
    <w:p w14:paraId="1053459C" w14:textId="77777777" w:rsidR="004F2A81" w:rsidRDefault="004F2A81" w:rsidP="004F2A81">
      <w:pPr>
        <w:jc w:val="center"/>
        <w:rPr>
          <w:b/>
        </w:rPr>
      </w:pPr>
    </w:p>
    <w:p w14:paraId="40B12F5F" w14:textId="77777777" w:rsidR="004F2A81" w:rsidRDefault="004F2A81" w:rsidP="004F2A81">
      <w:r>
        <w:t xml:space="preserve">So, the Bill was read the second time and ordered to third reading.  </w:t>
      </w:r>
    </w:p>
    <w:p w14:paraId="566AB18A" w14:textId="65A23B8D" w:rsidR="004F2A81" w:rsidRDefault="004F2A81" w:rsidP="004F2A81"/>
    <w:p w14:paraId="72AD4436" w14:textId="77777777" w:rsidR="0001634B" w:rsidRDefault="0001634B" w:rsidP="004F2A81"/>
    <w:p w14:paraId="68732980" w14:textId="77777777" w:rsidR="004F2A81" w:rsidRPr="00333604" w:rsidRDefault="004F2A81" w:rsidP="004F2A81">
      <w:pPr>
        <w:keepNext/>
        <w:ind w:firstLine="0"/>
        <w:jc w:val="center"/>
        <w:rPr>
          <w:b/>
          <w:bCs/>
          <w:szCs w:val="24"/>
        </w:rPr>
      </w:pPr>
      <w:bookmarkStart w:id="38" w:name="file_start157"/>
      <w:bookmarkEnd w:id="38"/>
      <w:r w:rsidRPr="00333604">
        <w:rPr>
          <w:b/>
          <w:bCs/>
          <w:szCs w:val="24"/>
        </w:rPr>
        <w:t>ABSTENTION FROM VOTING</w:t>
      </w:r>
    </w:p>
    <w:p w14:paraId="5629DE7D" w14:textId="77777777" w:rsidR="004F2A81" w:rsidRPr="00333604" w:rsidRDefault="004F2A81" w:rsidP="004F2A81">
      <w:pPr>
        <w:ind w:firstLine="0"/>
        <w:rPr>
          <w:szCs w:val="24"/>
          <w:lang w:bidi="en-US"/>
        </w:rPr>
      </w:pPr>
      <w:r w:rsidRPr="00333604">
        <w:rPr>
          <w:szCs w:val="24"/>
          <w:lang w:bidi="en-US"/>
        </w:rPr>
        <w:t>February 27, 2025</w:t>
      </w:r>
    </w:p>
    <w:p w14:paraId="1F4935B5" w14:textId="6623516B" w:rsidR="004F2A81" w:rsidRPr="00333604" w:rsidRDefault="004F2A81" w:rsidP="004F2A81">
      <w:pPr>
        <w:ind w:firstLine="0"/>
        <w:rPr>
          <w:szCs w:val="24"/>
          <w:lang w:bidi="en-US"/>
        </w:rPr>
      </w:pPr>
      <w:r w:rsidRPr="00333604">
        <w:rPr>
          <w:szCs w:val="24"/>
          <w:lang w:bidi="en-US"/>
        </w:rPr>
        <w:t xml:space="preserve">The Honorable </w:t>
      </w:r>
      <w:r w:rsidR="00141656">
        <w:rPr>
          <w:szCs w:val="24"/>
          <w:lang w:bidi="en-US"/>
        </w:rPr>
        <w:t>G.</w:t>
      </w:r>
      <w:r w:rsidRPr="00333604">
        <w:rPr>
          <w:szCs w:val="24"/>
          <w:lang w:bidi="en-US"/>
        </w:rPr>
        <w:t xml:space="preserve"> Murrell Smith Jr.</w:t>
      </w:r>
    </w:p>
    <w:p w14:paraId="569E217E" w14:textId="77777777" w:rsidR="004F2A81" w:rsidRPr="00333604" w:rsidRDefault="004F2A81" w:rsidP="004F2A81">
      <w:pPr>
        <w:ind w:firstLine="0"/>
        <w:rPr>
          <w:szCs w:val="24"/>
          <w:lang w:bidi="en-US"/>
        </w:rPr>
      </w:pPr>
      <w:r w:rsidRPr="00333604">
        <w:rPr>
          <w:szCs w:val="24"/>
          <w:lang w:bidi="en-US"/>
        </w:rPr>
        <w:t>506 Blatt Building</w:t>
      </w:r>
    </w:p>
    <w:p w14:paraId="0B77B638" w14:textId="77777777" w:rsidR="004F2A81" w:rsidRPr="00333604" w:rsidRDefault="004F2A81" w:rsidP="004F2A81">
      <w:pPr>
        <w:ind w:firstLine="0"/>
        <w:rPr>
          <w:szCs w:val="24"/>
          <w:lang w:bidi="en-US"/>
        </w:rPr>
      </w:pPr>
      <w:r w:rsidRPr="00333604">
        <w:rPr>
          <w:szCs w:val="24"/>
          <w:lang w:bidi="en-US"/>
        </w:rPr>
        <w:t>Columbia, SC 29201</w:t>
      </w:r>
    </w:p>
    <w:p w14:paraId="0A9634D9" w14:textId="77777777" w:rsidR="004F2A81" w:rsidRPr="00333604" w:rsidRDefault="004F2A81" w:rsidP="004F2A81">
      <w:pPr>
        <w:ind w:firstLine="0"/>
        <w:rPr>
          <w:szCs w:val="24"/>
          <w:lang w:bidi="en-US"/>
        </w:rPr>
      </w:pPr>
    </w:p>
    <w:p w14:paraId="3F762CA4" w14:textId="77777777" w:rsidR="004F2A81" w:rsidRPr="00333604" w:rsidRDefault="004F2A81" w:rsidP="004F2A81">
      <w:pPr>
        <w:ind w:firstLine="0"/>
        <w:rPr>
          <w:szCs w:val="24"/>
          <w:lang w:bidi="en-US"/>
        </w:rPr>
      </w:pPr>
      <w:r w:rsidRPr="00333604">
        <w:rPr>
          <w:szCs w:val="24"/>
          <w:lang w:bidi="en-US"/>
        </w:rPr>
        <w:t>Dear Speaker Smith,</w:t>
      </w:r>
    </w:p>
    <w:p w14:paraId="339B782E" w14:textId="77777777" w:rsidR="004F2A81" w:rsidRPr="00333604" w:rsidRDefault="004F2A81" w:rsidP="00D91989">
      <w:pPr>
        <w:rPr>
          <w:szCs w:val="24"/>
          <w:lang w:bidi="en-US"/>
        </w:rPr>
      </w:pPr>
      <w:r w:rsidRPr="00333604">
        <w:rPr>
          <w:szCs w:val="24"/>
          <w:lang w:bidi="en-US"/>
        </w:rPr>
        <w:t>I am notifying you in accordance with S.C. Code Ann. Section 8-13-700 that I will not participate in the vote on H. 3947 relating to the biennial continuing education requirements for licensure renewal by the Real Estate Commission, so as to provide nonresident brokers and nonresident associates who successfully satisfy continuing education requirements of their jurisdiction of residence may be exempt from the continuing education requirements of this state with approval of the Commission. I will abstain from this vote because of a potential conflict of interest as an economic interest of myself and the business with which I am associated may be affected. Please note this in the House Journal.</w:t>
      </w:r>
    </w:p>
    <w:p w14:paraId="6E5E4610" w14:textId="77777777" w:rsidR="004F2A81" w:rsidRPr="00333604" w:rsidRDefault="004F2A81" w:rsidP="004F2A81">
      <w:pPr>
        <w:ind w:firstLine="0"/>
        <w:rPr>
          <w:szCs w:val="24"/>
          <w:lang w:bidi="en-US"/>
        </w:rPr>
      </w:pPr>
    </w:p>
    <w:p w14:paraId="31B2CD59" w14:textId="77777777" w:rsidR="004F2A81" w:rsidRPr="00333604" w:rsidRDefault="004F2A81" w:rsidP="004F2A81">
      <w:pPr>
        <w:ind w:firstLine="0"/>
        <w:rPr>
          <w:szCs w:val="24"/>
          <w:lang w:bidi="en-US"/>
        </w:rPr>
      </w:pPr>
      <w:r w:rsidRPr="00333604">
        <w:rPr>
          <w:szCs w:val="24"/>
          <w:lang w:bidi="en-US"/>
        </w:rPr>
        <w:t>Sincerely,</w:t>
      </w:r>
    </w:p>
    <w:p w14:paraId="337C9AC9" w14:textId="77777777" w:rsidR="004F2A81" w:rsidRPr="00333604" w:rsidRDefault="004F2A81" w:rsidP="004F2A81">
      <w:pPr>
        <w:ind w:firstLine="0"/>
        <w:rPr>
          <w:szCs w:val="24"/>
          <w:lang w:bidi="en-US"/>
        </w:rPr>
      </w:pPr>
      <w:r w:rsidRPr="00333604">
        <w:rPr>
          <w:szCs w:val="24"/>
          <w:lang w:bidi="en-US"/>
        </w:rPr>
        <w:t>Representative Jordan Pace</w:t>
      </w:r>
    </w:p>
    <w:p w14:paraId="6EE0037D" w14:textId="77777777" w:rsidR="004F2A81" w:rsidRDefault="004F2A81" w:rsidP="004F2A81">
      <w:pPr>
        <w:ind w:firstLine="0"/>
        <w:rPr>
          <w:szCs w:val="24"/>
          <w:lang w:bidi="en-US"/>
        </w:rPr>
      </w:pPr>
      <w:r w:rsidRPr="00333604">
        <w:rPr>
          <w:szCs w:val="24"/>
          <w:lang w:bidi="en-US"/>
        </w:rPr>
        <w:t>House District Number 117</w:t>
      </w:r>
    </w:p>
    <w:p w14:paraId="5B3F77EF" w14:textId="22F2C055" w:rsidR="004F2A81" w:rsidRDefault="004F2A81" w:rsidP="004F2A81">
      <w:pPr>
        <w:ind w:firstLine="0"/>
        <w:rPr>
          <w:szCs w:val="24"/>
          <w:lang w:bidi="en-US"/>
        </w:rPr>
      </w:pPr>
    </w:p>
    <w:p w14:paraId="250BF31C" w14:textId="77777777" w:rsidR="004F2A81" w:rsidRDefault="004F2A81" w:rsidP="004F2A81">
      <w:pPr>
        <w:keepNext/>
        <w:jc w:val="center"/>
        <w:rPr>
          <w:b/>
        </w:rPr>
      </w:pPr>
      <w:r w:rsidRPr="004F2A81">
        <w:rPr>
          <w:b/>
        </w:rPr>
        <w:t>H. 3947--ORDERED TO BE READ THIRD TIME TOMORROW</w:t>
      </w:r>
    </w:p>
    <w:p w14:paraId="7C2B37CA" w14:textId="6D1E2FA4" w:rsidR="004F2A81" w:rsidRDefault="004F2A81" w:rsidP="004F2A81">
      <w:r>
        <w:t>On motion of Rep. LIGON, with unanimous consent, it was ordered that H. 3947 be read the third time tomorrow.</w:t>
      </w:r>
    </w:p>
    <w:p w14:paraId="10206E64" w14:textId="77777777" w:rsidR="004F2A81" w:rsidRDefault="004F2A81" w:rsidP="004F2A81"/>
    <w:p w14:paraId="3F5BE4ED" w14:textId="5D77A56F" w:rsidR="004F2A81" w:rsidRDefault="004F2A81" w:rsidP="004F2A81">
      <w:pPr>
        <w:keepNext/>
        <w:jc w:val="center"/>
        <w:rPr>
          <w:b/>
        </w:rPr>
      </w:pPr>
      <w:r w:rsidRPr="004F2A81">
        <w:rPr>
          <w:b/>
        </w:rPr>
        <w:t>H. 3629--AMENDED AND ORDERED TO THIRD READING</w:t>
      </w:r>
    </w:p>
    <w:p w14:paraId="29EF7F0A" w14:textId="4AC03C4C" w:rsidR="004F2A81" w:rsidRDefault="004F2A81" w:rsidP="004F2A81">
      <w:pPr>
        <w:keepNext/>
      </w:pPr>
      <w:r>
        <w:t>The following Bill was taken up:</w:t>
      </w:r>
    </w:p>
    <w:p w14:paraId="7991BE20" w14:textId="77777777" w:rsidR="004F2A81" w:rsidRDefault="004F2A81" w:rsidP="004F2A81">
      <w:pPr>
        <w:keepNext/>
      </w:pPr>
      <w:bookmarkStart w:id="39" w:name="include_clip_start_161"/>
      <w:bookmarkEnd w:id="39"/>
    </w:p>
    <w:p w14:paraId="19287305" w14:textId="77777777" w:rsidR="004F2A81" w:rsidRDefault="004F2A81" w:rsidP="004F2A81">
      <w:r>
        <w:t xml:space="preserve">H. 3629 -- Rep. T. Moore: A BILL TO AMEND THE SOUTH CAROLINA CODE OF LAWS BY AMENDING SECTION 48-23-120, RELATING TO FORESTRY COMMISSION ACQUISITIONS, SO AS TO SET PRICING VALUES; BY AMENDING SECTION 48-23-132, RELATING TO REVENUES FROM SPECIFIED SOURCES, SO AS TO OUTLINE WHAT THE FUNDS MAY BE USED FOR; BY AMENDING SECTION 48-33-60, RELATING TO DUTIES AND POWERS OF COUNTY FORESTRY BOARDS AND EMPLOYEES, SO AS TO SPECIFY DUTIES; BY AMENDING SECTION 48-33-70, </w:t>
      </w:r>
      <w:r>
        <w:lastRenderedPageBreak/>
        <w:t>RELATING TO FOREST FIRE PROTECTION ACTIVITIES, SO AS TO UPDATE PLAN REQUIREMENTS; BY AMENDING SECTION 48-33-80, RELATING TO ACCESS TO PROPERTY, SO AS TO DESIGNATE WHO MAY ACCESS LAND FOR THE PURPOSE OF PREVENTING OR CONTROLLING FIRES; BY REPEALING SECTION 48-23-270 RELATING TO USE OF REVENUE FOR SCRUB OAK ERADICATION, REFORESTATION, TIMBER STAND IMPROVEMENT, AND HARVEST CUTTING IN STATE PARKS; AND BY REPEALING SECTION 48-23-280 RELATING TO USE OF REVENUE FOR SCRUB OAK ERADICATION AND REFORESTATION IN MANCHESTER AND SANDHILLS STATE FORESTS.</w:t>
      </w:r>
    </w:p>
    <w:p w14:paraId="6DBDF586" w14:textId="18887804" w:rsidR="004F2A81" w:rsidRDefault="004F2A81" w:rsidP="004F2A81"/>
    <w:p w14:paraId="567A4A51" w14:textId="6B9F92AA" w:rsidR="004F2A81" w:rsidRPr="00D9085C" w:rsidRDefault="004F2A81" w:rsidP="004F2A81">
      <w:pPr>
        <w:pStyle w:val="scamendsponsorline"/>
        <w:ind w:firstLine="216"/>
        <w:jc w:val="both"/>
        <w:rPr>
          <w:sz w:val="22"/>
        </w:rPr>
      </w:pPr>
      <w:r w:rsidRPr="00D9085C">
        <w:rPr>
          <w:sz w:val="22"/>
        </w:rPr>
        <w:t xml:space="preserve">The Committee on Agriculture, Natural Res. and Environmental Affairs </w:t>
      </w:r>
      <w:r w:rsidR="00D91989" w:rsidRPr="00D9085C">
        <w:rPr>
          <w:sz w:val="22"/>
        </w:rPr>
        <w:t>proposed</w:t>
      </w:r>
      <w:r w:rsidRPr="00D9085C">
        <w:rPr>
          <w:sz w:val="22"/>
        </w:rPr>
        <w:t xml:space="preserve"> the following Amendment No. 1</w:t>
      </w:r>
      <w:r w:rsidR="00D91989">
        <w:rPr>
          <w:sz w:val="22"/>
        </w:rPr>
        <w:t xml:space="preserve"> t</w:t>
      </w:r>
      <w:r w:rsidRPr="00D9085C">
        <w:rPr>
          <w:sz w:val="22"/>
        </w:rPr>
        <w:t>o H. 3</w:t>
      </w:r>
      <w:r w:rsidR="0001634B">
        <w:rPr>
          <w:sz w:val="22"/>
        </w:rPr>
        <w:t>629</w:t>
      </w:r>
      <w:r w:rsidRPr="00D9085C">
        <w:rPr>
          <w:sz w:val="22"/>
        </w:rPr>
        <w:t xml:space="preserve"> (LC-3629.PH0001H), which was adopted:</w:t>
      </w:r>
    </w:p>
    <w:p w14:paraId="2B8117C2" w14:textId="77777777" w:rsidR="004F2A81" w:rsidRPr="00D9085C" w:rsidRDefault="004F2A81" w:rsidP="004F2A81">
      <w:pPr>
        <w:pStyle w:val="scamendlanginstruction"/>
        <w:spacing w:before="0" w:after="0"/>
        <w:ind w:firstLine="216"/>
        <w:jc w:val="both"/>
        <w:rPr>
          <w:sz w:val="22"/>
        </w:rPr>
      </w:pPr>
      <w:r w:rsidRPr="00D9085C">
        <w:rPr>
          <w:sz w:val="22"/>
        </w:rPr>
        <w:t>Amend the bill, as and if amended, SECTION 1, by striking Section 48-23-120 and inserting:</w:t>
      </w:r>
    </w:p>
    <w:p w14:paraId="12792D8B" w14:textId="46E96545" w:rsidR="004F2A81" w:rsidRPr="00D9085C" w:rsidRDefault="004F2A81" w:rsidP="004F2A8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9085C">
        <w:rPr>
          <w:rFonts w:cs="Times New Roman"/>
          <w:sz w:val="22"/>
        </w:rPr>
        <w:tab/>
        <w:t>Section 48‑23‑120.</w:t>
      </w:r>
      <w:r w:rsidRPr="00D9085C">
        <w:rPr>
          <w:rFonts w:cs="Times New Roman"/>
          <w:sz w:val="22"/>
        </w:rPr>
        <w:tab/>
        <w:t xml:space="preserve">The State Commission of Forestry may acquire, by purchase, gift or otherwise, </w:t>
      </w:r>
      <w:r w:rsidRPr="00D9085C">
        <w:rPr>
          <w:rStyle w:val="scinsertblue"/>
          <w:rFonts w:cs="Times New Roman"/>
          <w:sz w:val="22"/>
        </w:rPr>
        <w:t xml:space="preserve">timberland and </w:t>
      </w:r>
      <w:r w:rsidRPr="00D9085C">
        <w:rPr>
          <w:rFonts w:cs="Times New Roman"/>
          <w:sz w:val="22"/>
        </w:rPr>
        <w:t xml:space="preserve">submarginal agricultural lands and cut over forest lands in this State at an average price not to exceed </w:t>
      </w:r>
      <w:r w:rsidRPr="00D9085C">
        <w:rPr>
          <w:rStyle w:val="scstrike"/>
          <w:rFonts w:cs="Times New Roman"/>
          <w:sz w:val="22"/>
        </w:rPr>
        <w:t>five dollars per acre and in no event above ten dollars per acre</w:t>
      </w:r>
      <w:r w:rsidRPr="00D9085C">
        <w:rPr>
          <w:rStyle w:val="scinsert"/>
          <w:rFonts w:cs="Times New Roman"/>
          <w:sz w:val="22"/>
        </w:rPr>
        <w:t>the current appraised value</w:t>
      </w:r>
      <w:r w:rsidRPr="00D9085C">
        <w:rPr>
          <w:rFonts w:cs="Times New Roman"/>
          <w:sz w:val="22"/>
        </w:rPr>
        <w:t xml:space="preserve"> and use such lands for timber production, demonstration in forestry practice, erosion and flood prevention, game sanctuaries, public shooting grounds and places of general recreation.</w:t>
      </w:r>
    </w:p>
    <w:p w14:paraId="4DD4EC96" w14:textId="77777777" w:rsidR="004F2A81" w:rsidRPr="00D9085C" w:rsidRDefault="004F2A81" w:rsidP="004F2A81">
      <w:pPr>
        <w:pStyle w:val="scamendconformline"/>
        <w:spacing w:before="0"/>
        <w:ind w:firstLine="216"/>
        <w:jc w:val="both"/>
        <w:rPr>
          <w:sz w:val="22"/>
        </w:rPr>
      </w:pPr>
      <w:r w:rsidRPr="00D9085C">
        <w:rPr>
          <w:sz w:val="22"/>
        </w:rPr>
        <w:t>Renumber sections to conform.</w:t>
      </w:r>
    </w:p>
    <w:p w14:paraId="2502C5B2" w14:textId="77777777" w:rsidR="004F2A81" w:rsidRDefault="004F2A81" w:rsidP="004F2A81">
      <w:pPr>
        <w:pStyle w:val="scamendtitleconform"/>
        <w:ind w:firstLine="216"/>
        <w:jc w:val="both"/>
        <w:rPr>
          <w:sz w:val="22"/>
        </w:rPr>
      </w:pPr>
      <w:r w:rsidRPr="00D9085C">
        <w:rPr>
          <w:sz w:val="22"/>
        </w:rPr>
        <w:t>Amend title to conform.</w:t>
      </w:r>
    </w:p>
    <w:p w14:paraId="7D80DA87" w14:textId="7666F914" w:rsidR="004F2A81" w:rsidRDefault="004F2A81" w:rsidP="004F2A81">
      <w:pPr>
        <w:pStyle w:val="scamendtitleconform"/>
        <w:ind w:firstLine="216"/>
        <w:jc w:val="both"/>
        <w:rPr>
          <w:sz w:val="22"/>
        </w:rPr>
      </w:pPr>
    </w:p>
    <w:p w14:paraId="2C81FAC4" w14:textId="77777777" w:rsidR="004F2A81" w:rsidRDefault="004F2A81" w:rsidP="004F2A81">
      <w:r>
        <w:t>Rep. HADDON explained the amendment.</w:t>
      </w:r>
    </w:p>
    <w:p w14:paraId="478F9B39" w14:textId="6B42B9EA" w:rsidR="004F2A81" w:rsidRDefault="004F2A81" w:rsidP="004F2A81">
      <w:r>
        <w:t>The amendment was then adopted.</w:t>
      </w:r>
    </w:p>
    <w:p w14:paraId="1A970A94" w14:textId="77777777" w:rsidR="004F2A81" w:rsidRDefault="004F2A81" w:rsidP="004F2A81"/>
    <w:p w14:paraId="01370420" w14:textId="290CAC18" w:rsidR="004F2A81" w:rsidRDefault="004F2A81" w:rsidP="004F2A81">
      <w:r>
        <w:t>Rep. HADDON explained the Bill.</w:t>
      </w:r>
    </w:p>
    <w:p w14:paraId="4A83BACB" w14:textId="77777777" w:rsidR="004F2A81" w:rsidRDefault="004F2A81" w:rsidP="004F2A81"/>
    <w:p w14:paraId="6F7C1448" w14:textId="0622F3B0" w:rsidR="004F2A81" w:rsidRDefault="004F2A81" w:rsidP="004F2A81">
      <w:r>
        <w:t>The question recurred to the passage of the Bill.</w:t>
      </w:r>
    </w:p>
    <w:p w14:paraId="31B05DE7" w14:textId="77777777" w:rsidR="004F2A81" w:rsidRDefault="004F2A81" w:rsidP="004F2A81"/>
    <w:p w14:paraId="26413B27" w14:textId="77777777" w:rsidR="004F2A81" w:rsidRDefault="004F2A81" w:rsidP="004F2A81">
      <w:r>
        <w:t xml:space="preserve">The yeas and nays were taken resulting as follows: </w:t>
      </w:r>
    </w:p>
    <w:p w14:paraId="22DADCA6" w14:textId="6A10892D" w:rsidR="004F2A81" w:rsidRDefault="004F2A81" w:rsidP="004F2A81">
      <w:pPr>
        <w:jc w:val="center"/>
      </w:pPr>
      <w:r>
        <w:t xml:space="preserve"> </w:t>
      </w:r>
      <w:bookmarkStart w:id="40" w:name="vote_start167"/>
      <w:bookmarkEnd w:id="40"/>
      <w:r>
        <w:t>Yeas 112; Nays 0</w:t>
      </w:r>
    </w:p>
    <w:p w14:paraId="12B988DD" w14:textId="77777777" w:rsidR="004F2A81" w:rsidRDefault="004F2A81" w:rsidP="004F2A81">
      <w:pPr>
        <w:jc w:val="center"/>
      </w:pPr>
    </w:p>
    <w:p w14:paraId="5D1F521F" w14:textId="77777777" w:rsidR="004F2A81" w:rsidRDefault="004F2A81" w:rsidP="004F2A8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F2A81" w:rsidRPr="004F2A81" w14:paraId="7F45EDB1" w14:textId="77777777" w:rsidTr="004F2A81">
        <w:tc>
          <w:tcPr>
            <w:tcW w:w="2179" w:type="dxa"/>
            <w:shd w:val="clear" w:color="auto" w:fill="auto"/>
          </w:tcPr>
          <w:p w14:paraId="1CCDC287" w14:textId="40FD8E24" w:rsidR="004F2A81" w:rsidRPr="004F2A81" w:rsidRDefault="004F2A81" w:rsidP="004F2A81">
            <w:pPr>
              <w:keepNext/>
              <w:ind w:firstLine="0"/>
            </w:pPr>
            <w:r>
              <w:t>Anderson</w:t>
            </w:r>
          </w:p>
        </w:tc>
        <w:tc>
          <w:tcPr>
            <w:tcW w:w="2179" w:type="dxa"/>
            <w:shd w:val="clear" w:color="auto" w:fill="auto"/>
          </w:tcPr>
          <w:p w14:paraId="1CAC6FCA" w14:textId="5A42E254" w:rsidR="004F2A81" w:rsidRPr="004F2A81" w:rsidRDefault="004F2A81" w:rsidP="004F2A81">
            <w:pPr>
              <w:keepNext/>
              <w:ind w:firstLine="0"/>
            </w:pPr>
            <w:r>
              <w:t>Atkinson</w:t>
            </w:r>
          </w:p>
        </w:tc>
        <w:tc>
          <w:tcPr>
            <w:tcW w:w="2180" w:type="dxa"/>
            <w:shd w:val="clear" w:color="auto" w:fill="auto"/>
          </w:tcPr>
          <w:p w14:paraId="1E495B72" w14:textId="52F195E5" w:rsidR="004F2A81" w:rsidRPr="004F2A81" w:rsidRDefault="004F2A81" w:rsidP="004F2A81">
            <w:pPr>
              <w:keepNext/>
              <w:ind w:firstLine="0"/>
            </w:pPr>
            <w:r>
              <w:t>Bailey</w:t>
            </w:r>
          </w:p>
        </w:tc>
      </w:tr>
      <w:tr w:rsidR="004F2A81" w:rsidRPr="004F2A81" w14:paraId="67D1861B" w14:textId="77777777" w:rsidTr="004F2A81">
        <w:tc>
          <w:tcPr>
            <w:tcW w:w="2179" w:type="dxa"/>
            <w:shd w:val="clear" w:color="auto" w:fill="auto"/>
          </w:tcPr>
          <w:p w14:paraId="38BC91DE" w14:textId="191042D1" w:rsidR="004F2A81" w:rsidRPr="004F2A81" w:rsidRDefault="004F2A81" w:rsidP="004F2A81">
            <w:pPr>
              <w:ind w:firstLine="0"/>
            </w:pPr>
            <w:r>
              <w:t>Ballentine</w:t>
            </w:r>
          </w:p>
        </w:tc>
        <w:tc>
          <w:tcPr>
            <w:tcW w:w="2179" w:type="dxa"/>
            <w:shd w:val="clear" w:color="auto" w:fill="auto"/>
          </w:tcPr>
          <w:p w14:paraId="3534C126" w14:textId="1FE0107D" w:rsidR="004F2A81" w:rsidRPr="004F2A81" w:rsidRDefault="004F2A81" w:rsidP="004F2A81">
            <w:pPr>
              <w:ind w:firstLine="0"/>
            </w:pPr>
            <w:r>
              <w:t>Bamberg</w:t>
            </w:r>
          </w:p>
        </w:tc>
        <w:tc>
          <w:tcPr>
            <w:tcW w:w="2180" w:type="dxa"/>
            <w:shd w:val="clear" w:color="auto" w:fill="auto"/>
          </w:tcPr>
          <w:p w14:paraId="43E29DEE" w14:textId="71E5469A" w:rsidR="004F2A81" w:rsidRPr="004F2A81" w:rsidRDefault="004F2A81" w:rsidP="004F2A81">
            <w:pPr>
              <w:ind w:firstLine="0"/>
            </w:pPr>
            <w:r>
              <w:t>Bannister</w:t>
            </w:r>
          </w:p>
        </w:tc>
      </w:tr>
      <w:tr w:rsidR="004F2A81" w:rsidRPr="004F2A81" w14:paraId="3E14C202" w14:textId="77777777" w:rsidTr="004F2A81">
        <w:tc>
          <w:tcPr>
            <w:tcW w:w="2179" w:type="dxa"/>
            <w:shd w:val="clear" w:color="auto" w:fill="auto"/>
          </w:tcPr>
          <w:p w14:paraId="6C12A10F" w14:textId="03D26ED2" w:rsidR="004F2A81" w:rsidRPr="004F2A81" w:rsidRDefault="004F2A81" w:rsidP="004F2A81">
            <w:pPr>
              <w:ind w:firstLine="0"/>
            </w:pPr>
            <w:r>
              <w:lastRenderedPageBreak/>
              <w:t>Bauer</w:t>
            </w:r>
          </w:p>
        </w:tc>
        <w:tc>
          <w:tcPr>
            <w:tcW w:w="2179" w:type="dxa"/>
            <w:shd w:val="clear" w:color="auto" w:fill="auto"/>
          </w:tcPr>
          <w:p w14:paraId="21B9A1D4" w14:textId="3AF21EEB" w:rsidR="004F2A81" w:rsidRPr="004F2A81" w:rsidRDefault="004F2A81" w:rsidP="004F2A81">
            <w:pPr>
              <w:ind w:firstLine="0"/>
            </w:pPr>
            <w:r>
              <w:t>Beach</w:t>
            </w:r>
          </w:p>
        </w:tc>
        <w:tc>
          <w:tcPr>
            <w:tcW w:w="2180" w:type="dxa"/>
            <w:shd w:val="clear" w:color="auto" w:fill="auto"/>
          </w:tcPr>
          <w:p w14:paraId="698212B6" w14:textId="7598F2C9" w:rsidR="004F2A81" w:rsidRPr="004F2A81" w:rsidRDefault="004F2A81" w:rsidP="004F2A81">
            <w:pPr>
              <w:ind w:firstLine="0"/>
            </w:pPr>
            <w:r>
              <w:t>Bernstein</w:t>
            </w:r>
          </w:p>
        </w:tc>
      </w:tr>
      <w:tr w:rsidR="004F2A81" w:rsidRPr="004F2A81" w14:paraId="2062B02B" w14:textId="77777777" w:rsidTr="004F2A81">
        <w:tc>
          <w:tcPr>
            <w:tcW w:w="2179" w:type="dxa"/>
            <w:shd w:val="clear" w:color="auto" w:fill="auto"/>
          </w:tcPr>
          <w:p w14:paraId="3D63A42A" w14:textId="07A70BEC" w:rsidR="004F2A81" w:rsidRPr="004F2A81" w:rsidRDefault="004F2A81" w:rsidP="004F2A81">
            <w:pPr>
              <w:ind w:firstLine="0"/>
            </w:pPr>
            <w:r>
              <w:t>Bowers</w:t>
            </w:r>
          </w:p>
        </w:tc>
        <w:tc>
          <w:tcPr>
            <w:tcW w:w="2179" w:type="dxa"/>
            <w:shd w:val="clear" w:color="auto" w:fill="auto"/>
          </w:tcPr>
          <w:p w14:paraId="329DA624" w14:textId="2E811CCD" w:rsidR="004F2A81" w:rsidRPr="004F2A81" w:rsidRDefault="004F2A81" w:rsidP="004F2A81">
            <w:pPr>
              <w:ind w:firstLine="0"/>
            </w:pPr>
            <w:r>
              <w:t>Bradley</w:t>
            </w:r>
          </w:p>
        </w:tc>
        <w:tc>
          <w:tcPr>
            <w:tcW w:w="2180" w:type="dxa"/>
            <w:shd w:val="clear" w:color="auto" w:fill="auto"/>
          </w:tcPr>
          <w:p w14:paraId="64FB8679" w14:textId="2A3AA390" w:rsidR="004F2A81" w:rsidRPr="004F2A81" w:rsidRDefault="004F2A81" w:rsidP="004F2A81">
            <w:pPr>
              <w:ind w:firstLine="0"/>
            </w:pPr>
            <w:r>
              <w:t>Brewer</w:t>
            </w:r>
          </w:p>
        </w:tc>
      </w:tr>
      <w:tr w:rsidR="004F2A81" w:rsidRPr="004F2A81" w14:paraId="3619849C" w14:textId="77777777" w:rsidTr="004F2A81">
        <w:tc>
          <w:tcPr>
            <w:tcW w:w="2179" w:type="dxa"/>
            <w:shd w:val="clear" w:color="auto" w:fill="auto"/>
          </w:tcPr>
          <w:p w14:paraId="050D1DCB" w14:textId="26A1A2E8" w:rsidR="004F2A81" w:rsidRPr="004F2A81" w:rsidRDefault="004F2A81" w:rsidP="004F2A81">
            <w:pPr>
              <w:ind w:firstLine="0"/>
            </w:pPr>
            <w:r>
              <w:t>Brittain</w:t>
            </w:r>
          </w:p>
        </w:tc>
        <w:tc>
          <w:tcPr>
            <w:tcW w:w="2179" w:type="dxa"/>
            <w:shd w:val="clear" w:color="auto" w:fill="auto"/>
          </w:tcPr>
          <w:p w14:paraId="633CA2C0" w14:textId="21F35EB9" w:rsidR="004F2A81" w:rsidRPr="004F2A81" w:rsidRDefault="004F2A81" w:rsidP="004F2A81">
            <w:pPr>
              <w:ind w:firstLine="0"/>
            </w:pPr>
            <w:r>
              <w:t>Burns</w:t>
            </w:r>
          </w:p>
        </w:tc>
        <w:tc>
          <w:tcPr>
            <w:tcW w:w="2180" w:type="dxa"/>
            <w:shd w:val="clear" w:color="auto" w:fill="auto"/>
          </w:tcPr>
          <w:p w14:paraId="283C8DD2" w14:textId="10859AC7" w:rsidR="004F2A81" w:rsidRPr="004F2A81" w:rsidRDefault="004F2A81" w:rsidP="004F2A81">
            <w:pPr>
              <w:ind w:firstLine="0"/>
            </w:pPr>
            <w:r>
              <w:t>Bustos</w:t>
            </w:r>
          </w:p>
        </w:tc>
      </w:tr>
      <w:tr w:rsidR="004F2A81" w:rsidRPr="004F2A81" w14:paraId="5E1FFA89" w14:textId="77777777" w:rsidTr="004F2A81">
        <w:tc>
          <w:tcPr>
            <w:tcW w:w="2179" w:type="dxa"/>
            <w:shd w:val="clear" w:color="auto" w:fill="auto"/>
          </w:tcPr>
          <w:p w14:paraId="0C012DEA" w14:textId="708F8747" w:rsidR="004F2A81" w:rsidRPr="004F2A81" w:rsidRDefault="004F2A81" w:rsidP="004F2A81">
            <w:pPr>
              <w:ind w:firstLine="0"/>
            </w:pPr>
            <w:r>
              <w:t>Calhoon</w:t>
            </w:r>
          </w:p>
        </w:tc>
        <w:tc>
          <w:tcPr>
            <w:tcW w:w="2179" w:type="dxa"/>
            <w:shd w:val="clear" w:color="auto" w:fill="auto"/>
          </w:tcPr>
          <w:p w14:paraId="244B2A4C" w14:textId="4D459778" w:rsidR="004F2A81" w:rsidRPr="004F2A81" w:rsidRDefault="004F2A81" w:rsidP="004F2A81">
            <w:pPr>
              <w:ind w:firstLine="0"/>
            </w:pPr>
            <w:r>
              <w:t>Caskey</w:t>
            </w:r>
          </w:p>
        </w:tc>
        <w:tc>
          <w:tcPr>
            <w:tcW w:w="2180" w:type="dxa"/>
            <w:shd w:val="clear" w:color="auto" w:fill="auto"/>
          </w:tcPr>
          <w:p w14:paraId="72A2799A" w14:textId="01D0A6FF" w:rsidR="004F2A81" w:rsidRPr="004F2A81" w:rsidRDefault="004F2A81" w:rsidP="004F2A81">
            <w:pPr>
              <w:ind w:firstLine="0"/>
            </w:pPr>
            <w:r>
              <w:t>Chapman</w:t>
            </w:r>
          </w:p>
        </w:tc>
      </w:tr>
      <w:tr w:rsidR="004F2A81" w:rsidRPr="004F2A81" w14:paraId="176603D8" w14:textId="77777777" w:rsidTr="004F2A81">
        <w:tc>
          <w:tcPr>
            <w:tcW w:w="2179" w:type="dxa"/>
            <w:shd w:val="clear" w:color="auto" w:fill="auto"/>
          </w:tcPr>
          <w:p w14:paraId="0BDB41B3" w14:textId="3CA3344B" w:rsidR="004F2A81" w:rsidRPr="004F2A81" w:rsidRDefault="004F2A81" w:rsidP="004F2A81">
            <w:pPr>
              <w:ind w:firstLine="0"/>
            </w:pPr>
            <w:r>
              <w:t>Clyburn</w:t>
            </w:r>
          </w:p>
        </w:tc>
        <w:tc>
          <w:tcPr>
            <w:tcW w:w="2179" w:type="dxa"/>
            <w:shd w:val="clear" w:color="auto" w:fill="auto"/>
          </w:tcPr>
          <w:p w14:paraId="75742107" w14:textId="5C19E8CE" w:rsidR="004F2A81" w:rsidRPr="004F2A81" w:rsidRDefault="004F2A81" w:rsidP="004F2A81">
            <w:pPr>
              <w:ind w:firstLine="0"/>
            </w:pPr>
            <w:r>
              <w:t>Cobb-Hunter</w:t>
            </w:r>
          </w:p>
        </w:tc>
        <w:tc>
          <w:tcPr>
            <w:tcW w:w="2180" w:type="dxa"/>
            <w:shd w:val="clear" w:color="auto" w:fill="auto"/>
          </w:tcPr>
          <w:p w14:paraId="032401CF" w14:textId="69050338" w:rsidR="004F2A81" w:rsidRPr="004F2A81" w:rsidRDefault="004F2A81" w:rsidP="004F2A81">
            <w:pPr>
              <w:ind w:firstLine="0"/>
            </w:pPr>
            <w:r>
              <w:t>Collins</w:t>
            </w:r>
          </w:p>
        </w:tc>
      </w:tr>
      <w:tr w:rsidR="004F2A81" w:rsidRPr="004F2A81" w14:paraId="266D5E8D" w14:textId="77777777" w:rsidTr="004F2A81">
        <w:tc>
          <w:tcPr>
            <w:tcW w:w="2179" w:type="dxa"/>
            <w:shd w:val="clear" w:color="auto" w:fill="auto"/>
          </w:tcPr>
          <w:p w14:paraId="3FAE3E4D" w14:textId="00597A20" w:rsidR="004F2A81" w:rsidRPr="004F2A81" w:rsidRDefault="004F2A81" w:rsidP="004F2A81">
            <w:pPr>
              <w:ind w:firstLine="0"/>
            </w:pPr>
            <w:r>
              <w:t>B. J. Cox</w:t>
            </w:r>
          </w:p>
        </w:tc>
        <w:tc>
          <w:tcPr>
            <w:tcW w:w="2179" w:type="dxa"/>
            <w:shd w:val="clear" w:color="auto" w:fill="auto"/>
          </w:tcPr>
          <w:p w14:paraId="1A98EFBC" w14:textId="03AEDDFE" w:rsidR="004F2A81" w:rsidRPr="004F2A81" w:rsidRDefault="004F2A81" w:rsidP="004F2A81">
            <w:pPr>
              <w:ind w:firstLine="0"/>
            </w:pPr>
            <w:r>
              <w:t>B. L. Cox</w:t>
            </w:r>
          </w:p>
        </w:tc>
        <w:tc>
          <w:tcPr>
            <w:tcW w:w="2180" w:type="dxa"/>
            <w:shd w:val="clear" w:color="auto" w:fill="auto"/>
          </w:tcPr>
          <w:p w14:paraId="7831B804" w14:textId="66870DDF" w:rsidR="004F2A81" w:rsidRPr="004F2A81" w:rsidRDefault="004F2A81" w:rsidP="004F2A81">
            <w:pPr>
              <w:ind w:firstLine="0"/>
            </w:pPr>
            <w:r>
              <w:t>Crawford</w:t>
            </w:r>
          </w:p>
        </w:tc>
      </w:tr>
      <w:tr w:rsidR="004F2A81" w:rsidRPr="004F2A81" w14:paraId="373229C3" w14:textId="77777777" w:rsidTr="004F2A81">
        <w:tc>
          <w:tcPr>
            <w:tcW w:w="2179" w:type="dxa"/>
            <w:shd w:val="clear" w:color="auto" w:fill="auto"/>
          </w:tcPr>
          <w:p w14:paraId="4CD10CAE" w14:textId="662C1FDA" w:rsidR="004F2A81" w:rsidRPr="004F2A81" w:rsidRDefault="004F2A81" w:rsidP="004F2A81">
            <w:pPr>
              <w:ind w:firstLine="0"/>
            </w:pPr>
            <w:r>
              <w:t>Cromer</w:t>
            </w:r>
          </w:p>
        </w:tc>
        <w:tc>
          <w:tcPr>
            <w:tcW w:w="2179" w:type="dxa"/>
            <w:shd w:val="clear" w:color="auto" w:fill="auto"/>
          </w:tcPr>
          <w:p w14:paraId="0AE057AA" w14:textId="45CEE136" w:rsidR="004F2A81" w:rsidRPr="004F2A81" w:rsidRDefault="004F2A81" w:rsidP="004F2A81">
            <w:pPr>
              <w:ind w:firstLine="0"/>
            </w:pPr>
            <w:r>
              <w:t>Davis</w:t>
            </w:r>
          </w:p>
        </w:tc>
        <w:tc>
          <w:tcPr>
            <w:tcW w:w="2180" w:type="dxa"/>
            <w:shd w:val="clear" w:color="auto" w:fill="auto"/>
          </w:tcPr>
          <w:p w14:paraId="5B8FD02D" w14:textId="2CA2A77D" w:rsidR="004F2A81" w:rsidRPr="004F2A81" w:rsidRDefault="004F2A81" w:rsidP="004F2A81">
            <w:pPr>
              <w:ind w:firstLine="0"/>
            </w:pPr>
            <w:r>
              <w:t>Dillard</w:t>
            </w:r>
          </w:p>
        </w:tc>
      </w:tr>
      <w:tr w:rsidR="004F2A81" w:rsidRPr="004F2A81" w14:paraId="07A418A3" w14:textId="77777777" w:rsidTr="004F2A81">
        <w:tc>
          <w:tcPr>
            <w:tcW w:w="2179" w:type="dxa"/>
            <w:shd w:val="clear" w:color="auto" w:fill="auto"/>
          </w:tcPr>
          <w:p w14:paraId="1A78E865" w14:textId="77003C33" w:rsidR="004F2A81" w:rsidRPr="004F2A81" w:rsidRDefault="004F2A81" w:rsidP="004F2A81">
            <w:pPr>
              <w:ind w:firstLine="0"/>
            </w:pPr>
            <w:r>
              <w:t>Duncan</w:t>
            </w:r>
          </w:p>
        </w:tc>
        <w:tc>
          <w:tcPr>
            <w:tcW w:w="2179" w:type="dxa"/>
            <w:shd w:val="clear" w:color="auto" w:fill="auto"/>
          </w:tcPr>
          <w:p w14:paraId="2B783A44" w14:textId="5F126FE7" w:rsidR="004F2A81" w:rsidRPr="004F2A81" w:rsidRDefault="004F2A81" w:rsidP="004F2A81">
            <w:pPr>
              <w:ind w:firstLine="0"/>
            </w:pPr>
            <w:r>
              <w:t>Edgerton</w:t>
            </w:r>
          </w:p>
        </w:tc>
        <w:tc>
          <w:tcPr>
            <w:tcW w:w="2180" w:type="dxa"/>
            <w:shd w:val="clear" w:color="auto" w:fill="auto"/>
          </w:tcPr>
          <w:p w14:paraId="3E6018CC" w14:textId="615BE907" w:rsidR="004F2A81" w:rsidRPr="004F2A81" w:rsidRDefault="004F2A81" w:rsidP="004F2A81">
            <w:pPr>
              <w:ind w:firstLine="0"/>
            </w:pPr>
            <w:r>
              <w:t>Erickson</w:t>
            </w:r>
          </w:p>
        </w:tc>
      </w:tr>
      <w:tr w:rsidR="004F2A81" w:rsidRPr="004F2A81" w14:paraId="3ECD645E" w14:textId="77777777" w:rsidTr="004F2A81">
        <w:tc>
          <w:tcPr>
            <w:tcW w:w="2179" w:type="dxa"/>
            <w:shd w:val="clear" w:color="auto" w:fill="auto"/>
          </w:tcPr>
          <w:p w14:paraId="3D51E67A" w14:textId="1E0791E7" w:rsidR="004F2A81" w:rsidRPr="004F2A81" w:rsidRDefault="004F2A81" w:rsidP="004F2A81">
            <w:pPr>
              <w:ind w:firstLine="0"/>
            </w:pPr>
            <w:r>
              <w:t>Forrest</w:t>
            </w:r>
          </w:p>
        </w:tc>
        <w:tc>
          <w:tcPr>
            <w:tcW w:w="2179" w:type="dxa"/>
            <w:shd w:val="clear" w:color="auto" w:fill="auto"/>
          </w:tcPr>
          <w:p w14:paraId="0A03B82E" w14:textId="23751506" w:rsidR="004F2A81" w:rsidRPr="004F2A81" w:rsidRDefault="004F2A81" w:rsidP="004F2A81">
            <w:pPr>
              <w:ind w:firstLine="0"/>
            </w:pPr>
            <w:r>
              <w:t>Frank</w:t>
            </w:r>
          </w:p>
        </w:tc>
        <w:tc>
          <w:tcPr>
            <w:tcW w:w="2180" w:type="dxa"/>
            <w:shd w:val="clear" w:color="auto" w:fill="auto"/>
          </w:tcPr>
          <w:p w14:paraId="4BBD78BA" w14:textId="5DB4534E" w:rsidR="004F2A81" w:rsidRPr="004F2A81" w:rsidRDefault="004F2A81" w:rsidP="004F2A81">
            <w:pPr>
              <w:ind w:firstLine="0"/>
            </w:pPr>
            <w:r>
              <w:t>Gagnon</w:t>
            </w:r>
          </w:p>
        </w:tc>
      </w:tr>
      <w:tr w:rsidR="004F2A81" w:rsidRPr="004F2A81" w14:paraId="4849DCC7" w14:textId="77777777" w:rsidTr="004F2A81">
        <w:tc>
          <w:tcPr>
            <w:tcW w:w="2179" w:type="dxa"/>
            <w:shd w:val="clear" w:color="auto" w:fill="auto"/>
          </w:tcPr>
          <w:p w14:paraId="68903A18" w14:textId="69ECC627" w:rsidR="004F2A81" w:rsidRPr="004F2A81" w:rsidRDefault="004F2A81" w:rsidP="004F2A81">
            <w:pPr>
              <w:ind w:firstLine="0"/>
            </w:pPr>
            <w:r>
              <w:t>Gatch</w:t>
            </w:r>
          </w:p>
        </w:tc>
        <w:tc>
          <w:tcPr>
            <w:tcW w:w="2179" w:type="dxa"/>
            <w:shd w:val="clear" w:color="auto" w:fill="auto"/>
          </w:tcPr>
          <w:p w14:paraId="0011A3A8" w14:textId="3B7AB8CF" w:rsidR="004F2A81" w:rsidRPr="004F2A81" w:rsidRDefault="004F2A81" w:rsidP="004F2A81">
            <w:pPr>
              <w:ind w:firstLine="0"/>
            </w:pPr>
            <w:r>
              <w:t>Gibson</w:t>
            </w:r>
          </w:p>
        </w:tc>
        <w:tc>
          <w:tcPr>
            <w:tcW w:w="2180" w:type="dxa"/>
            <w:shd w:val="clear" w:color="auto" w:fill="auto"/>
          </w:tcPr>
          <w:p w14:paraId="3FC01DF3" w14:textId="6E10B397" w:rsidR="004F2A81" w:rsidRPr="004F2A81" w:rsidRDefault="004F2A81" w:rsidP="004F2A81">
            <w:pPr>
              <w:ind w:firstLine="0"/>
            </w:pPr>
            <w:r>
              <w:t>Gilliam</w:t>
            </w:r>
          </w:p>
        </w:tc>
      </w:tr>
      <w:tr w:rsidR="004F2A81" w:rsidRPr="004F2A81" w14:paraId="1A6CAF37" w14:textId="77777777" w:rsidTr="004F2A81">
        <w:tc>
          <w:tcPr>
            <w:tcW w:w="2179" w:type="dxa"/>
            <w:shd w:val="clear" w:color="auto" w:fill="auto"/>
          </w:tcPr>
          <w:p w14:paraId="54A79C2D" w14:textId="11C69242" w:rsidR="004F2A81" w:rsidRPr="004F2A81" w:rsidRDefault="004F2A81" w:rsidP="004F2A81">
            <w:pPr>
              <w:ind w:firstLine="0"/>
            </w:pPr>
            <w:r>
              <w:t>Gilliard</w:t>
            </w:r>
          </w:p>
        </w:tc>
        <w:tc>
          <w:tcPr>
            <w:tcW w:w="2179" w:type="dxa"/>
            <w:shd w:val="clear" w:color="auto" w:fill="auto"/>
          </w:tcPr>
          <w:p w14:paraId="3D1F5B0A" w14:textId="09E59EC2" w:rsidR="004F2A81" w:rsidRPr="004F2A81" w:rsidRDefault="004F2A81" w:rsidP="004F2A81">
            <w:pPr>
              <w:ind w:firstLine="0"/>
            </w:pPr>
            <w:r>
              <w:t>Gilreath</w:t>
            </w:r>
          </w:p>
        </w:tc>
        <w:tc>
          <w:tcPr>
            <w:tcW w:w="2180" w:type="dxa"/>
            <w:shd w:val="clear" w:color="auto" w:fill="auto"/>
          </w:tcPr>
          <w:p w14:paraId="76F46FA9" w14:textId="49083578" w:rsidR="004F2A81" w:rsidRPr="004F2A81" w:rsidRDefault="004F2A81" w:rsidP="004F2A81">
            <w:pPr>
              <w:ind w:firstLine="0"/>
            </w:pPr>
            <w:r>
              <w:t>Govan</w:t>
            </w:r>
          </w:p>
        </w:tc>
      </w:tr>
      <w:tr w:rsidR="004F2A81" w:rsidRPr="004F2A81" w14:paraId="62894072" w14:textId="77777777" w:rsidTr="004F2A81">
        <w:tc>
          <w:tcPr>
            <w:tcW w:w="2179" w:type="dxa"/>
            <w:shd w:val="clear" w:color="auto" w:fill="auto"/>
          </w:tcPr>
          <w:p w14:paraId="568A9E88" w14:textId="5AF810E3" w:rsidR="004F2A81" w:rsidRPr="004F2A81" w:rsidRDefault="004F2A81" w:rsidP="004F2A81">
            <w:pPr>
              <w:ind w:firstLine="0"/>
            </w:pPr>
            <w:r>
              <w:t>Grant</w:t>
            </w:r>
          </w:p>
        </w:tc>
        <w:tc>
          <w:tcPr>
            <w:tcW w:w="2179" w:type="dxa"/>
            <w:shd w:val="clear" w:color="auto" w:fill="auto"/>
          </w:tcPr>
          <w:p w14:paraId="1EF0A12C" w14:textId="79ACBB90" w:rsidR="004F2A81" w:rsidRPr="004F2A81" w:rsidRDefault="004F2A81" w:rsidP="004F2A81">
            <w:pPr>
              <w:ind w:firstLine="0"/>
            </w:pPr>
            <w:r>
              <w:t>Guest</w:t>
            </w:r>
          </w:p>
        </w:tc>
        <w:tc>
          <w:tcPr>
            <w:tcW w:w="2180" w:type="dxa"/>
            <w:shd w:val="clear" w:color="auto" w:fill="auto"/>
          </w:tcPr>
          <w:p w14:paraId="1063DFB1" w14:textId="72A4811D" w:rsidR="004F2A81" w:rsidRPr="004F2A81" w:rsidRDefault="004F2A81" w:rsidP="004F2A81">
            <w:pPr>
              <w:ind w:firstLine="0"/>
            </w:pPr>
            <w:r>
              <w:t>Guffey</w:t>
            </w:r>
          </w:p>
        </w:tc>
      </w:tr>
      <w:tr w:rsidR="004F2A81" w:rsidRPr="004F2A81" w14:paraId="32FC373F" w14:textId="77777777" w:rsidTr="004F2A81">
        <w:tc>
          <w:tcPr>
            <w:tcW w:w="2179" w:type="dxa"/>
            <w:shd w:val="clear" w:color="auto" w:fill="auto"/>
          </w:tcPr>
          <w:p w14:paraId="467A49A1" w14:textId="2BFA34D7" w:rsidR="004F2A81" w:rsidRPr="004F2A81" w:rsidRDefault="004F2A81" w:rsidP="004F2A81">
            <w:pPr>
              <w:ind w:firstLine="0"/>
            </w:pPr>
            <w:r>
              <w:t>Haddon</w:t>
            </w:r>
          </w:p>
        </w:tc>
        <w:tc>
          <w:tcPr>
            <w:tcW w:w="2179" w:type="dxa"/>
            <w:shd w:val="clear" w:color="auto" w:fill="auto"/>
          </w:tcPr>
          <w:p w14:paraId="5C6774C3" w14:textId="38C9E6F6" w:rsidR="004F2A81" w:rsidRPr="004F2A81" w:rsidRDefault="004F2A81" w:rsidP="004F2A81">
            <w:pPr>
              <w:ind w:firstLine="0"/>
            </w:pPr>
            <w:r>
              <w:t>Hardee</w:t>
            </w:r>
          </w:p>
        </w:tc>
        <w:tc>
          <w:tcPr>
            <w:tcW w:w="2180" w:type="dxa"/>
            <w:shd w:val="clear" w:color="auto" w:fill="auto"/>
          </w:tcPr>
          <w:p w14:paraId="07F73D6D" w14:textId="34AE3074" w:rsidR="004F2A81" w:rsidRPr="004F2A81" w:rsidRDefault="004F2A81" w:rsidP="004F2A81">
            <w:pPr>
              <w:ind w:firstLine="0"/>
            </w:pPr>
            <w:r>
              <w:t>Harris</w:t>
            </w:r>
          </w:p>
        </w:tc>
      </w:tr>
      <w:tr w:rsidR="004F2A81" w:rsidRPr="004F2A81" w14:paraId="1598E1AD" w14:textId="77777777" w:rsidTr="004F2A81">
        <w:tc>
          <w:tcPr>
            <w:tcW w:w="2179" w:type="dxa"/>
            <w:shd w:val="clear" w:color="auto" w:fill="auto"/>
          </w:tcPr>
          <w:p w14:paraId="10E02BA7" w14:textId="198597C0" w:rsidR="004F2A81" w:rsidRPr="004F2A81" w:rsidRDefault="004F2A81" w:rsidP="004F2A81">
            <w:pPr>
              <w:ind w:firstLine="0"/>
            </w:pPr>
            <w:r>
              <w:t>Hart</w:t>
            </w:r>
          </w:p>
        </w:tc>
        <w:tc>
          <w:tcPr>
            <w:tcW w:w="2179" w:type="dxa"/>
            <w:shd w:val="clear" w:color="auto" w:fill="auto"/>
          </w:tcPr>
          <w:p w14:paraId="02F76F40" w14:textId="351B70C6" w:rsidR="004F2A81" w:rsidRPr="004F2A81" w:rsidRDefault="004F2A81" w:rsidP="004F2A81">
            <w:pPr>
              <w:ind w:firstLine="0"/>
            </w:pPr>
            <w:r>
              <w:t>Hartnett</w:t>
            </w:r>
          </w:p>
        </w:tc>
        <w:tc>
          <w:tcPr>
            <w:tcW w:w="2180" w:type="dxa"/>
            <w:shd w:val="clear" w:color="auto" w:fill="auto"/>
          </w:tcPr>
          <w:p w14:paraId="6973ABF6" w14:textId="78C23577" w:rsidR="004F2A81" w:rsidRPr="004F2A81" w:rsidRDefault="004F2A81" w:rsidP="004F2A81">
            <w:pPr>
              <w:ind w:firstLine="0"/>
            </w:pPr>
            <w:r>
              <w:t>Hartz</w:t>
            </w:r>
          </w:p>
        </w:tc>
      </w:tr>
      <w:tr w:rsidR="004F2A81" w:rsidRPr="004F2A81" w14:paraId="040F68AD" w14:textId="77777777" w:rsidTr="004F2A81">
        <w:tc>
          <w:tcPr>
            <w:tcW w:w="2179" w:type="dxa"/>
            <w:shd w:val="clear" w:color="auto" w:fill="auto"/>
          </w:tcPr>
          <w:p w14:paraId="25166425" w14:textId="4D8A18C1" w:rsidR="004F2A81" w:rsidRPr="004F2A81" w:rsidRDefault="004F2A81" w:rsidP="004F2A81">
            <w:pPr>
              <w:ind w:firstLine="0"/>
            </w:pPr>
            <w:r>
              <w:t>Hayes</w:t>
            </w:r>
          </w:p>
        </w:tc>
        <w:tc>
          <w:tcPr>
            <w:tcW w:w="2179" w:type="dxa"/>
            <w:shd w:val="clear" w:color="auto" w:fill="auto"/>
          </w:tcPr>
          <w:p w14:paraId="670C9F0E" w14:textId="45E48E23" w:rsidR="004F2A81" w:rsidRPr="004F2A81" w:rsidRDefault="004F2A81" w:rsidP="004F2A81">
            <w:pPr>
              <w:ind w:firstLine="0"/>
            </w:pPr>
            <w:r>
              <w:t>Henderson-Myers</w:t>
            </w:r>
          </w:p>
        </w:tc>
        <w:tc>
          <w:tcPr>
            <w:tcW w:w="2180" w:type="dxa"/>
            <w:shd w:val="clear" w:color="auto" w:fill="auto"/>
          </w:tcPr>
          <w:p w14:paraId="6A3EBE17" w14:textId="6C2DAF60" w:rsidR="004F2A81" w:rsidRPr="004F2A81" w:rsidRDefault="004F2A81" w:rsidP="004F2A81">
            <w:pPr>
              <w:ind w:firstLine="0"/>
            </w:pPr>
            <w:r>
              <w:t>Herbkersman</w:t>
            </w:r>
          </w:p>
        </w:tc>
      </w:tr>
      <w:tr w:rsidR="004F2A81" w:rsidRPr="004F2A81" w14:paraId="6EA4EA37" w14:textId="77777777" w:rsidTr="004F2A81">
        <w:tc>
          <w:tcPr>
            <w:tcW w:w="2179" w:type="dxa"/>
            <w:shd w:val="clear" w:color="auto" w:fill="auto"/>
          </w:tcPr>
          <w:p w14:paraId="5E2F7309" w14:textId="2FADEDD6" w:rsidR="004F2A81" w:rsidRPr="004F2A81" w:rsidRDefault="004F2A81" w:rsidP="004F2A81">
            <w:pPr>
              <w:ind w:firstLine="0"/>
            </w:pPr>
            <w:r>
              <w:t>Hewitt</w:t>
            </w:r>
          </w:p>
        </w:tc>
        <w:tc>
          <w:tcPr>
            <w:tcW w:w="2179" w:type="dxa"/>
            <w:shd w:val="clear" w:color="auto" w:fill="auto"/>
          </w:tcPr>
          <w:p w14:paraId="5D5D1754" w14:textId="3E89FD3D" w:rsidR="004F2A81" w:rsidRPr="004F2A81" w:rsidRDefault="004F2A81" w:rsidP="004F2A81">
            <w:pPr>
              <w:ind w:firstLine="0"/>
            </w:pPr>
            <w:r>
              <w:t>Hiott</w:t>
            </w:r>
          </w:p>
        </w:tc>
        <w:tc>
          <w:tcPr>
            <w:tcW w:w="2180" w:type="dxa"/>
            <w:shd w:val="clear" w:color="auto" w:fill="auto"/>
          </w:tcPr>
          <w:p w14:paraId="5754E368" w14:textId="4EC4E679" w:rsidR="004F2A81" w:rsidRPr="004F2A81" w:rsidRDefault="004F2A81" w:rsidP="004F2A81">
            <w:pPr>
              <w:ind w:firstLine="0"/>
            </w:pPr>
            <w:r>
              <w:t>Hixon</w:t>
            </w:r>
          </w:p>
        </w:tc>
      </w:tr>
      <w:tr w:rsidR="004F2A81" w:rsidRPr="004F2A81" w14:paraId="73D3C4FF" w14:textId="77777777" w:rsidTr="004F2A81">
        <w:tc>
          <w:tcPr>
            <w:tcW w:w="2179" w:type="dxa"/>
            <w:shd w:val="clear" w:color="auto" w:fill="auto"/>
          </w:tcPr>
          <w:p w14:paraId="47BA2D3A" w14:textId="72CA9D93" w:rsidR="004F2A81" w:rsidRPr="004F2A81" w:rsidRDefault="004F2A81" w:rsidP="004F2A81">
            <w:pPr>
              <w:ind w:firstLine="0"/>
            </w:pPr>
            <w:r>
              <w:t>Holman</w:t>
            </w:r>
          </w:p>
        </w:tc>
        <w:tc>
          <w:tcPr>
            <w:tcW w:w="2179" w:type="dxa"/>
            <w:shd w:val="clear" w:color="auto" w:fill="auto"/>
          </w:tcPr>
          <w:p w14:paraId="4C65DD9D" w14:textId="620C06A3" w:rsidR="004F2A81" w:rsidRPr="004F2A81" w:rsidRDefault="004F2A81" w:rsidP="004F2A81">
            <w:pPr>
              <w:ind w:firstLine="0"/>
            </w:pPr>
            <w:r>
              <w:t>Howard</w:t>
            </w:r>
          </w:p>
        </w:tc>
        <w:tc>
          <w:tcPr>
            <w:tcW w:w="2180" w:type="dxa"/>
            <w:shd w:val="clear" w:color="auto" w:fill="auto"/>
          </w:tcPr>
          <w:p w14:paraId="7AF3BE2D" w14:textId="02678D56" w:rsidR="004F2A81" w:rsidRPr="004F2A81" w:rsidRDefault="004F2A81" w:rsidP="004F2A81">
            <w:pPr>
              <w:ind w:firstLine="0"/>
            </w:pPr>
            <w:r>
              <w:t>Huff</w:t>
            </w:r>
          </w:p>
        </w:tc>
      </w:tr>
      <w:tr w:rsidR="004F2A81" w:rsidRPr="004F2A81" w14:paraId="0DC4471F" w14:textId="77777777" w:rsidTr="004F2A81">
        <w:tc>
          <w:tcPr>
            <w:tcW w:w="2179" w:type="dxa"/>
            <w:shd w:val="clear" w:color="auto" w:fill="auto"/>
          </w:tcPr>
          <w:p w14:paraId="1E396632" w14:textId="59A5C1DB" w:rsidR="004F2A81" w:rsidRPr="004F2A81" w:rsidRDefault="004F2A81" w:rsidP="004F2A81">
            <w:pPr>
              <w:ind w:firstLine="0"/>
            </w:pPr>
            <w:r>
              <w:t>J. E. Johnson</w:t>
            </w:r>
          </w:p>
        </w:tc>
        <w:tc>
          <w:tcPr>
            <w:tcW w:w="2179" w:type="dxa"/>
            <w:shd w:val="clear" w:color="auto" w:fill="auto"/>
          </w:tcPr>
          <w:p w14:paraId="1B1253DF" w14:textId="470ACF71" w:rsidR="004F2A81" w:rsidRPr="004F2A81" w:rsidRDefault="004F2A81" w:rsidP="004F2A81">
            <w:pPr>
              <w:ind w:firstLine="0"/>
            </w:pPr>
            <w:r>
              <w:t>J. L. Johnson</w:t>
            </w:r>
          </w:p>
        </w:tc>
        <w:tc>
          <w:tcPr>
            <w:tcW w:w="2180" w:type="dxa"/>
            <w:shd w:val="clear" w:color="auto" w:fill="auto"/>
          </w:tcPr>
          <w:p w14:paraId="29286555" w14:textId="04C50D94" w:rsidR="004F2A81" w:rsidRPr="004F2A81" w:rsidRDefault="004F2A81" w:rsidP="004F2A81">
            <w:pPr>
              <w:ind w:firstLine="0"/>
            </w:pPr>
            <w:r>
              <w:t>Jones</w:t>
            </w:r>
          </w:p>
        </w:tc>
      </w:tr>
      <w:tr w:rsidR="004F2A81" w:rsidRPr="004F2A81" w14:paraId="346728F7" w14:textId="77777777" w:rsidTr="004F2A81">
        <w:tc>
          <w:tcPr>
            <w:tcW w:w="2179" w:type="dxa"/>
            <w:shd w:val="clear" w:color="auto" w:fill="auto"/>
          </w:tcPr>
          <w:p w14:paraId="3DE9308D" w14:textId="16A68CFB" w:rsidR="004F2A81" w:rsidRPr="004F2A81" w:rsidRDefault="004F2A81" w:rsidP="004F2A81">
            <w:pPr>
              <w:ind w:firstLine="0"/>
            </w:pPr>
            <w:r>
              <w:t>Jordan</w:t>
            </w:r>
          </w:p>
        </w:tc>
        <w:tc>
          <w:tcPr>
            <w:tcW w:w="2179" w:type="dxa"/>
            <w:shd w:val="clear" w:color="auto" w:fill="auto"/>
          </w:tcPr>
          <w:p w14:paraId="35F86538" w14:textId="0E7B4517" w:rsidR="004F2A81" w:rsidRPr="004F2A81" w:rsidRDefault="004F2A81" w:rsidP="004F2A81">
            <w:pPr>
              <w:ind w:firstLine="0"/>
            </w:pPr>
            <w:r>
              <w:t>Kilmartin</w:t>
            </w:r>
          </w:p>
        </w:tc>
        <w:tc>
          <w:tcPr>
            <w:tcW w:w="2180" w:type="dxa"/>
            <w:shd w:val="clear" w:color="auto" w:fill="auto"/>
          </w:tcPr>
          <w:p w14:paraId="154FE093" w14:textId="2A1636E8" w:rsidR="004F2A81" w:rsidRPr="004F2A81" w:rsidRDefault="004F2A81" w:rsidP="004F2A81">
            <w:pPr>
              <w:ind w:firstLine="0"/>
            </w:pPr>
            <w:r>
              <w:t>King</w:t>
            </w:r>
          </w:p>
        </w:tc>
      </w:tr>
      <w:tr w:rsidR="004F2A81" w:rsidRPr="004F2A81" w14:paraId="2712D0A2" w14:textId="77777777" w:rsidTr="004F2A81">
        <w:tc>
          <w:tcPr>
            <w:tcW w:w="2179" w:type="dxa"/>
            <w:shd w:val="clear" w:color="auto" w:fill="auto"/>
          </w:tcPr>
          <w:p w14:paraId="749B6318" w14:textId="31453AEC" w:rsidR="004F2A81" w:rsidRPr="004F2A81" w:rsidRDefault="004F2A81" w:rsidP="004F2A81">
            <w:pPr>
              <w:ind w:firstLine="0"/>
            </w:pPr>
            <w:r>
              <w:t>Kirby</w:t>
            </w:r>
          </w:p>
        </w:tc>
        <w:tc>
          <w:tcPr>
            <w:tcW w:w="2179" w:type="dxa"/>
            <w:shd w:val="clear" w:color="auto" w:fill="auto"/>
          </w:tcPr>
          <w:p w14:paraId="083587FB" w14:textId="47F24501" w:rsidR="004F2A81" w:rsidRPr="004F2A81" w:rsidRDefault="004F2A81" w:rsidP="004F2A81">
            <w:pPr>
              <w:ind w:firstLine="0"/>
            </w:pPr>
            <w:r>
              <w:t>Landing</w:t>
            </w:r>
          </w:p>
        </w:tc>
        <w:tc>
          <w:tcPr>
            <w:tcW w:w="2180" w:type="dxa"/>
            <w:shd w:val="clear" w:color="auto" w:fill="auto"/>
          </w:tcPr>
          <w:p w14:paraId="08AE7032" w14:textId="344E05F7" w:rsidR="004F2A81" w:rsidRPr="004F2A81" w:rsidRDefault="004F2A81" w:rsidP="004F2A81">
            <w:pPr>
              <w:ind w:firstLine="0"/>
            </w:pPr>
            <w:r>
              <w:t>Lawson</w:t>
            </w:r>
          </w:p>
        </w:tc>
      </w:tr>
      <w:tr w:rsidR="004F2A81" w:rsidRPr="004F2A81" w14:paraId="256888D4" w14:textId="77777777" w:rsidTr="004F2A81">
        <w:tc>
          <w:tcPr>
            <w:tcW w:w="2179" w:type="dxa"/>
            <w:shd w:val="clear" w:color="auto" w:fill="auto"/>
          </w:tcPr>
          <w:p w14:paraId="17DA9F9C" w14:textId="30479CF6" w:rsidR="004F2A81" w:rsidRPr="004F2A81" w:rsidRDefault="004F2A81" w:rsidP="004F2A81">
            <w:pPr>
              <w:ind w:firstLine="0"/>
            </w:pPr>
            <w:r>
              <w:t>Ligon</w:t>
            </w:r>
          </w:p>
        </w:tc>
        <w:tc>
          <w:tcPr>
            <w:tcW w:w="2179" w:type="dxa"/>
            <w:shd w:val="clear" w:color="auto" w:fill="auto"/>
          </w:tcPr>
          <w:p w14:paraId="3929E576" w14:textId="465D671A" w:rsidR="004F2A81" w:rsidRPr="004F2A81" w:rsidRDefault="004F2A81" w:rsidP="004F2A81">
            <w:pPr>
              <w:ind w:firstLine="0"/>
            </w:pPr>
            <w:r>
              <w:t>Long</w:t>
            </w:r>
          </w:p>
        </w:tc>
        <w:tc>
          <w:tcPr>
            <w:tcW w:w="2180" w:type="dxa"/>
            <w:shd w:val="clear" w:color="auto" w:fill="auto"/>
          </w:tcPr>
          <w:p w14:paraId="1754A5C7" w14:textId="08493334" w:rsidR="004F2A81" w:rsidRPr="004F2A81" w:rsidRDefault="004F2A81" w:rsidP="004F2A81">
            <w:pPr>
              <w:ind w:firstLine="0"/>
            </w:pPr>
            <w:r>
              <w:t>Lowe</w:t>
            </w:r>
          </w:p>
        </w:tc>
      </w:tr>
      <w:tr w:rsidR="004F2A81" w:rsidRPr="004F2A81" w14:paraId="22F14876" w14:textId="77777777" w:rsidTr="004F2A81">
        <w:tc>
          <w:tcPr>
            <w:tcW w:w="2179" w:type="dxa"/>
            <w:shd w:val="clear" w:color="auto" w:fill="auto"/>
          </w:tcPr>
          <w:p w14:paraId="3655F612" w14:textId="7B3E14CC" w:rsidR="004F2A81" w:rsidRPr="004F2A81" w:rsidRDefault="004F2A81" w:rsidP="004F2A81">
            <w:pPr>
              <w:ind w:firstLine="0"/>
            </w:pPr>
            <w:r>
              <w:t>Luck</w:t>
            </w:r>
          </w:p>
        </w:tc>
        <w:tc>
          <w:tcPr>
            <w:tcW w:w="2179" w:type="dxa"/>
            <w:shd w:val="clear" w:color="auto" w:fill="auto"/>
          </w:tcPr>
          <w:p w14:paraId="1ACDEE34" w14:textId="17B0DE2F" w:rsidR="004F2A81" w:rsidRPr="004F2A81" w:rsidRDefault="004F2A81" w:rsidP="004F2A81">
            <w:pPr>
              <w:ind w:firstLine="0"/>
            </w:pPr>
            <w:r>
              <w:t>Magnuson</w:t>
            </w:r>
          </w:p>
        </w:tc>
        <w:tc>
          <w:tcPr>
            <w:tcW w:w="2180" w:type="dxa"/>
            <w:shd w:val="clear" w:color="auto" w:fill="auto"/>
          </w:tcPr>
          <w:p w14:paraId="6937F650" w14:textId="77485F27" w:rsidR="004F2A81" w:rsidRPr="004F2A81" w:rsidRDefault="004F2A81" w:rsidP="004F2A81">
            <w:pPr>
              <w:ind w:firstLine="0"/>
            </w:pPr>
            <w:r>
              <w:t>Martin</w:t>
            </w:r>
          </w:p>
        </w:tc>
      </w:tr>
      <w:tr w:rsidR="004F2A81" w:rsidRPr="004F2A81" w14:paraId="2DE50399" w14:textId="77777777" w:rsidTr="004F2A81">
        <w:tc>
          <w:tcPr>
            <w:tcW w:w="2179" w:type="dxa"/>
            <w:shd w:val="clear" w:color="auto" w:fill="auto"/>
          </w:tcPr>
          <w:p w14:paraId="1D7591D7" w14:textId="2E775035" w:rsidR="004F2A81" w:rsidRPr="004F2A81" w:rsidRDefault="004F2A81" w:rsidP="004F2A81">
            <w:pPr>
              <w:ind w:firstLine="0"/>
            </w:pPr>
            <w:r>
              <w:t>May</w:t>
            </w:r>
          </w:p>
        </w:tc>
        <w:tc>
          <w:tcPr>
            <w:tcW w:w="2179" w:type="dxa"/>
            <w:shd w:val="clear" w:color="auto" w:fill="auto"/>
          </w:tcPr>
          <w:p w14:paraId="426896B5" w14:textId="324CD09B" w:rsidR="004F2A81" w:rsidRPr="004F2A81" w:rsidRDefault="004F2A81" w:rsidP="004F2A81">
            <w:pPr>
              <w:ind w:firstLine="0"/>
            </w:pPr>
            <w:r>
              <w:t>McCabe</w:t>
            </w:r>
          </w:p>
        </w:tc>
        <w:tc>
          <w:tcPr>
            <w:tcW w:w="2180" w:type="dxa"/>
            <w:shd w:val="clear" w:color="auto" w:fill="auto"/>
          </w:tcPr>
          <w:p w14:paraId="416A8109" w14:textId="47EB8B7F" w:rsidR="004F2A81" w:rsidRPr="004F2A81" w:rsidRDefault="004F2A81" w:rsidP="004F2A81">
            <w:pPr>
              <w:ind w:firstLine="0"/>
            </w:pPr>
            <w:r>
              <w:t>McCravy</w:t>
            </w:r>
          </w:p>
        </w:tc>
      </w:tr>
      <w:tr w:rsidR="004F2A81" w:rsidRPr="004F2A81" w14:paraId="20653AF0" w14:textId="77777777" w:rsidTr="004F2A81">
        <w:tc>
          <w:tcPr>
            <w:tcW w:w="2179" w:type="dxa"/>
            <w:shd w:val="clear" w:color="auto" w:fill="auto"/>
          </w:tcPr>
          <w:p w14:paraId="45C7C971" w14:textId="32536207" w:rsidR="004F2A81" w:rsidRPr="004F2A81" w:rsidRDefault="004F2A81" w:rsidP="004F2A81">
            <w:pPr>
              <w:ind w:firstLine="0"/>
            </w:pPr>
            <w:r>
              <w:t>McDaniel</w:t>
            </w:r>
          </w:p>
        </w:tc>
        <w:tc>
          <w:tcPr>
            <w:tcW w:w="2179" w:type="dxa"/>
            <w:shd w:val="clear" w:color="auto" w:fill="auto"/>
          </w:tcPr>
          <w:p w14:paraId="1C87CB1F" w14:textId="43E466AF" w:rsidR="004F2A81" w:rsidRPr="004F2A81" w:rsidRDefault="004F2A81" w:rsidP="004F2A81">
            <w:pPr>
              <w:ind w:firstLine="0"/>
            </w:pPr>
            <w:r>
              <w:t>McGinnis</w:t>
            </w:r>
          </w:p>
        </w:tc>
        <w:tc>
          <w:tcPr>
            <w:tcW w:w="2180" w:type="dxa"/>
            <w:shd w:val="clear" w:color="auto" w:fill="auto"/>
          </w:tcPr>
          <w:p w14:paraId="20881A4A" w14:textId="2C440DA2" w:rsidR="004F2A81" w:rsidRPr="004F2A81" w:rsidRDefault="004F2A81" w:rsidP="004F2A81">
            <w:pPr>
              <w:ind w:firstLine="0"/>
            </w:pPr>
            <w:r>
              <w:t>Mitchell</w:t>
            </w:r>
          </w:p>
        </w:tc>
      </w:tr>
      <w:tr w:rsidR="004F2A81" w:rsidRPr="004F2A81" w14:paraId="29D39DCC" w14:textId="77777777" w:rsidTr="004F2A81">
        <w:tc>
          <w:tcPr>
            <w:tcW w:w="2179" w:type="dxa"/>
            <w:shd w:val="clear" w:color="auto" w:fill="auto"/>
          </w:tcPr>
          <w:p w14:paraId="6692C98D" w14:textId="49CBD352" w:rsidR="004F2A81" w:rsidRPr="004F2A81" w:rsidRDefault="004F2A81" w:rsidP="004F2A81">
            <w:pPr>
              <w:ind w:firstLine="0"/>
            </w:pPr>
            <w:r>
              <w:t>Montgomery</w:t>
            </w:r>
          </w:p>
        </w:tc>
        <w:tc>
          <w:tcPr>
            <w:tcW w:w="2179" w:type="dxa"/>
            <w:shd w:val="clear" w:color="auto" w:fill="auto"/>
          </w:tcPr>
          <w:p w14:paraId="284B0130" w14:textId="2B76D7F8" w:rsidR="004F2A81" w:rsidRPr="004F2A81" w:rsidRDefault="004F2A81" w:rsidP="004F2A81">
            <w:pPr>
              <w:ind w:firstLine="0"/>
            </w:pPr>
            <w:r>
              <w:t>J. Moore</w:t>
            </w:r>
          </w:p>
        </w:tc>
        <w:tc>
          <w:tcPr>
            <w:tcW w:w="2180" w:type="dxa"/>
            <w:shd w:val="clear" w:color="auto" w:fill="auto"/>
          </w:tcPr>
          <w:p w14:paraId="6079558B" w14:textId="0947FD25" w:rsidR="004F2A81" w:rsidRPr="004F2A81" w:rsidRDefault="004F2A81" w:rsidP="004F2A81">
            <w:pPr>
              <w:ind w:firstLine="0"/>
            </w:pPr>
            <w:r>
              <w:t>T. Moore</w:t>
            </w:r>
          </w:p>
        </w:tc>
      </w:tr>
      <w:tr w:rsidR="004F2A81" w:rsidRPr="004F2A81" w14:paraId="09BA4C21" w14:textId="77777777" w:rsidTr="004F2A81">
        <w:tc>
          <w:tcPr>
            <w:tcW w:w="2179" w:type="dxa"/>
            <w:shd w:val="clear" w:color="auto" w:fill="auto"/>
          </w:tcPr>
          <w:p w14:paraId="36596EF4" w14:textId="29C722D3" w:rsidR="004F2A81" w:rsidRPr="004F2A81" w:rsidRDefault="004F2A81" w:rsidP="004F2A81">
            <w:pPr>
              <w:ind w:firstLine="0"/>
            </w:pPr>
            <w:r>
              <w:t>Morgan</w:t>
            </w:r>
          </w:p>
        </w:tc>
        <w:tc>
          <w:tcPr>
            <w:tcW w:w="2179" w:type="dxa"/>
            <w:shd w:val="clear" w:color="auto" w:fill="auto"/>
          </w:tcPr>
          <w:p w14:paraId="20026A4C" w14:textId="578FBCD6" w:rsidR="004F2A81" w:rsidRPr="004F2A81" w:rsidRDefault="004F2A81" w:rsidP="004F2A81">
            <w:pPr>
              <w:ind w:firstLine="0"/>
            </w:pPr>
            <w:r>
              <w:t>Moss</w:t>
            </w:r>
          </w:p>
        </w:tc>
        <w:tc>
          <w:tcPr>
            <w:tcW w:w="2180" w:type="dxa"/>
            <w:shd w:val="clear" w:color="auto" w:fill="auto"/>
          </w:tcPr>
          <w:p w14:paraId="17B4AF6B" w14:textId="404C42D2" w:rsidR="004F2A81" w:rsidRPr="004F2A81" w:rsidRDefault="004F2A81" w:rsidP="004F2A81">
            <w:pPr>
              <w:ind w:firstLine="0"/>
            </w:pPr>
            <w:r>
              <w:t>Neese</w:t>
            </w:r>
          </w:p>
        </w:tc>
      </w:tr>
      <w:tr w:rsidR="004F2A81" w:rsidRPr="004F2A81" w14:paraId="59F7B891" w14:textId="77777777" w:rsidTr="004F2A81">
        <w:tc>
          <w:tcPr>
            <w:tcW w:w="2179" w:type="dxa"/>
            <w:shd w:val="clear" w:color="auto" w:fill="auto"/>
          </w:tcPr>
          <w:p w14:paraId="4B074091" w14:textId="48AC4D67" w:rsidR="004F2A81" w:rsidRPr="004F2A81" w:rsidRDefault="004F2A81" w:rsidP="004F2A81">
            <w:pPr>
              <w:ind w:firstLine="0"/>
            </w:pPr>
            <w:r>
              <w:t>B. Newton</w:t>
            </w:r>
          </w:p>
        </w:tc>
        <w:tc>
          <w:tcPr>
            <w:tcW w:w="2179" w:type="dxa"/>
            <w:shd w:val="clear" w:color="auto" w:fill="auto"/>
          </w:tcPr>
          <w:p w14:paraId="7044C574" w14:textId="15223D77" w:rsidR="004F2A81" w:rsidRPr="004F2A81" w:rsidRDefault="004F2A81" w:rsidP="004F2A81">
            <w:pPr>
              <w:ind w:firstLine="0"/>
            </w:pPr>
            <w:r>
              <w:t>W. Newton</w:t>
            </w:r>
          </w:p>
        </w:tc>
        <w:tc>
          <w:tcPr>
            <w:tcW w:w="2180" w:type="dxa"/>
            <w:shd w:val="clear" w:color="auto" w:fill="auto"/>
          </w:tcPr>
          <w:p w14:paraId="1957D79F" w14:textId="5D9CB7EC" w:rsidR="004F2A81" w:rsidRPr="004F2A81" w:rsidRDefault="004F2A81" w:rsidP="004F2A81">
            <w:pPr>
              <w:ind w:firstLine="0"/>
            </w:pPr>
            <w:r>
              <w:t>Oremus</w:t>
            </w:r>
          </w:p>
        </w:tc>
      </w:tr>
      <w:tr w:rsidR="004F2A81" w:rsidRPr="004F2A81" w14:paraId="0B210176" w14:textId="77777777" w:rsidTr="004F2A81">
        <w:tc>
          <w:tcPr>
            <w:tcW w:w="2179" w:type="dxa"/>
            <w:shd w:val="clear" w:color="auto" w:fill="auto"/>
          </w:tcPr>
          <w:p w14:paraId="0F70694C" w14:textId="6048D3B1" w:rsidR="004F2A81" w:rsidRPr="004F2A81" w:rsidRDefault="004F2A81" w:rsidP="004F2A81">
            <w:pPr>
              <w:ind w:firstLine="0"/>
            </w:pPr>
            <w:r>
              <w:t>Pace</w:t>
            </w:r>
          </w:p>
        </w:tc>
        <w:tc>
          <w:tcPr>
            <w:tcW w:w="2179" w:type="dxa"/>
            <w:shd w:val="clear" w:color="auto" w:fill="auto"/>
          </w:tcPr>
          <w:p w14:paraId="66843B2F" w14:textId="64EE09E9" w:rsidR="004F2A81" w:rsidRPr="004F2A81" w:rsidRDefault="004F2A81" w:rsidP="004F2A81">
            <w:pPr>
              <w:ind w:firstLine="0"/>
            </w:pPr>
            <w:r>
              <w:t>Pedalino</w:t>
            </w:r>
          </w:p>
        </w:tc>
        <w:tc>
          <w:tcPr>
            <w:tcW w:w="2180" w:type="dxa"/>
            <w:shd w:val="clear" w:color="auto" w:fill="auto"/>
          </w:tcPr>
          <w:p w14:paraId="79DF6B36" w14:textId="1AFF1CF8" w:rsidR="004F2A81" w:rsidRPr="004F2A81" w:rsidRDefault="004F2A81" w:rsidP="004F2A81">
            <w:pPr>
              <w:ind w:firstLine="0"/>
            </w:pPr>
            <w:r>
              <w:t>Pope</w:t>
            </w:r>
          </w:p>
        </w:tc>
      </w:tr>
      <w:tr w:rsidR="004F2A81" w:rsidRPr="004F2A81" w14:paraId="1D5014BF" w14:textId="77777777" w:rsidTr="004F2A81">
        <w:tc>
          <w:tcPr>
            <w:tcW w:w="2179" w:type="dxa"/>
            <w:shd w:val="clear" w:color="auto" w:fill="auto"/>
          </w:tcPr>
          <w:p w14:paraId="0C41D5AD" w14:textId="48070A18" w:rsidR="004F2A81" w:rsidRPr="004F2A81" w:rsidRDefault="004F2A81" w:rsidP="004F2A81">
            <w:pPr>
              <w:ind w:firstLine="0"/>
            </w:pPr>
            <w:r>
              <w:t>Rankin</w:t>
            </w:r>
          </w:p>
        </w:tc>
        <w:tc>
          <w:tcPr>
            <w:tcW w:w="2179" w:type="dxa"/>
            <w:shd w:val="clear" w:color="auto" w:fill="auto"/>
          </w:tcPr>
          <w:p w14:paraId="54AEFE1A" w14:textId="511B16CE" w:rsidR="004F2A81" w:rsidRPr="004F2A81" w:rsidRDefault="004F2A81" w:rsidP="004F2A81">
            <w:pPr>
              <w:ind w:firstLine="0"/>
            </w:pPr>
            <w:r>
              <w:t>Rivers</w:t>
            </w:r>
          </w:p>
        </w:tc>
        <w:tc>
          <w:tcPr>
            <w:tcW w:w="2180" w:type="dxa"/>
            <w:shd w:val="clear" w:color="auto" w:fill="auto"/>
          </w:tcPr>
          <w:p w14:paraId="58570462" w14:textId="1746BFBE" w:rsidR="004F2A81" w:rsidRPr="004F2A81" w:rsidRDefault="004F2A81" w:rsidP="004F2A81">
            <w:pPr>
              <w:ind w:firstLine="0"/>
            </w:pPr>
            <w:r>
              <w:t>Robbins</w:t>
            </w:r>
          </w:p>
        </w:tc>
      </w:tr>
      <w:tr w:rsidR="004F2A81" w:rsidRPr="004F2A81" w14:paraId="49A052B6" w14:textId="77777777" w:rsidTr="004F2A81">
        <w:tc>
          <w:tcPr>
            <w:tcW w:w="2179" w:type="dxa"/>
            <w:shd w:val="clear" w:color="auto" w:fill="auto"/>
          </w:tcPr>
          <w:p w14:paraId="2438A181" w14:textId="1036ACE0" w:rsidR="004F2A81" w:rsidRPr="004F2A81" w:rsidRDefault="004F2A81" w:rsidP="004F2A81">
            <w:pPr>
              <w:ind w:firstLine="0"/>
            </w:pPr>
            <w:r>
              <w:t>Rose</w:t>
            </w:r>
          </w:p>
        </w:tc>
        <w:tc>
          <w:tcPr>
            <w:tcW w:w="2179" w:type="dxa"/>
            <w:shd w:val="clear" w:color="auto" w:fill="auto"/>
          </w:tcPr>
          <w:p w14:paraId="2B989B98" w14:textId="1C92C07B" w:rsidR="004F2A81" w:rsidRPr="004F2A81" w:rsidRDefault="004F2A81" w:rsidP="004F2A81">
            <w:pPr>
              <w:ind w:firstLine="0"/>
            </w:pPr>
            <w:r>
              <w:t>Rutherford</w:t>
            </w:r>
          </w:p>
        </w:tc>
        <w:tc>
          <w:tcPr>
            <w:tcW w:w="2180" w:type="dxa"/>
            <w:shd w:val="clear" w:color="auto" w:fill="auto"/>
          </w:tcPr>
          <w:p w14:paraId="1895E5DF" w14:textId="44EEDD84" w:rsidR="004F2A81" w:rsidRPr="004F2A81" w:rsidRDefault="004F2A81" w:rsidP="004F2A81">
            <w:pPr>
              <w:ind w:firstLine="0"/>
            </w:pPr>
            <w:r>
              <w:t>Sanders</w:t>
            </w:r>
          </w:p>
        </w:tc>
      </w:tr>
      <w:tr w:rsidR="004F2A81" w:rsidRPr="004F2A81" w14:paraId="3F54AB9E" w14:textId="77777777" w:rsidTr="004F2A81">
        <w:tc>
          <w:tcPr>
            <w:tcW w:w="2179" w:type="dxa"/>
            <w:shd w:val="clear" w:color="auto" w:fill="auto"/>
          </w:tcPr>
          <w:p w14:paraId="2691DA86" w14:textId="1AB4D896" w:rsidR="004F2A81" w:rsidRPr="004F2A81" w:rsidRDefault="004F2A81" w:rsidP="004F2A81">
            <w:pPr>
              <w:ind w:firstLine="0"/>
            </w:pPr>
            <w:r>
              <w:t>Schuessler</w:t>
            </w:r>
          </w:p>
        </w:tc>
        <w:tc>
          <w:tcPr>
            <w:tcW w:w="2179" w:type="dxa"/>
            <w:shd w:val="clear" w:color="auto" w:fill="auto"/>
          </w:tcPr>
          <w:p w14:paraId="44790851" w14:textId="26E5BED9" w:rsidR="004F2A81" w:rsidRPr="004F2A81" w:rsidRDefault="004F2A81" w:rsidP="004F2A81">
            <w:pPr>
              <w:ind w:firstLine="0"/>
            </w:pPr>
            <w:r>
              <w:t>Sessions</w:t>
            </w:r>
          </w:p>
        </w:tc>
        <w:tc>
          <w:tcPr>
            <w:tcW w:w="2180" w:type="dxa"/>
            <w:shd w:val="clear" w:color="auto" w:fill="auto"/>
          </w:tcPr>
          <w:p w14:paraId="7240E9C2" w14:textId="56D741D4" w:rsidR="004F2A81" w:rsidRPr="004F2A81" w:rsidRDefault="004F2A81" w:rsidP="004F2A81">
            <w:pPr>
              <w:ind w:firstLine="0"/>
            </w:pPr>
            <w:r>
              <w:t>G. M. Smith</w:t>
            </w:r>
          </w:p>
        </w:tc>
      </w:tr>
      <w:tr w:rsidR="004F2A81" w:rsidRPr="004F2A81" w14:paraId="629673BF" w14:textId="77777777" w:rsidTr="004F2A81">
        <w:tc>
          <w:tcPr>
            <w:tcW w:w="2179" w:type="dxa"/>
            <w:shd w:val="clear" w:color="auto" w:fill="auto"/>
          </w:tcPr>
          <w:p w14:paraId="2E4894DB" w14:textId="1B05484C" w:rsidR="004F2A81" w:rsidRPr="004F2A81" w:rsidRDefault="004F2A81" w:rsidP="004F2A81">
            <w:pPr>
              <w:ind w:firstLine="0"/>
            </w:pPr>
            <w:r>
              <w:t>M. M. Smith</w:t>
            </w:r>
          </w:p>
        </w:tc>
        <w:tc>
          <w:tcPr>
            <w:tcW w:w="2179" w:type="dxa"/>
            <w:shd w:val="clear" w:color="auto" w:fill="auto"/>
          </w:tcPr>
          <w:p w14:paraId="318361D6" w14:textId="34B33CC3" w:rsidR="004F2A81" w:rsidRPr="004F2A81" w:rsidRDefault="004F2A81" w:rsidP="004F2A81">
            <w:pPr>
              <w:ind w:firstLine="0"/>
            </w:pPr>
            <w:r>
              <w:t>Spann-Wilder</w:t>
            </w:r>
          </w:p>
        </w:tc>
        <w:tc>
          <w:tcPr>
            <w:tcW w:w="2180" w:type="dxa"/>
            <w:shd w:val="clear" w:color="auto" w:fill="auto"/>
          </w:tcPr>
          <w:p w14:paraId="184D2523" w14:textId="5B2EE4AC" w:rsidR="004F2A81" w:rsidRPr="004F2A81" w:rsidRDefault="004F2A81" w:rsidP="004F2A81">
            <w:pPr>
              <w:ind w:firstLine="0"/>
            </w:pPr>
            <w:r>
              <w:t>Stavrinakis</w:t>
            </w:r>
          </w:p>
        </w:tc>
      </w:tr>
      <w:tr w:rsidR="004F2A81" w:rsidRPr="004F2A81" w14:paraId="6E7DED52" w14:textId="77777777" w:rsidTr="004F2A81">
        <w:tc>
          <w:tcPr>
            <w:tcW w:w="2179" w:type="dxa"/>
            <w:shd w:val="clear" w:color="auto" w:fill="auto"/>
          </w:tcPr>
          <w:p w14:paraId="40E363E4" w14:textId="3107808A" w:rsidR="004F2A81" w:rsidRPr="004F2A81" w:rsidRDefault="004F2A81" w:rsidP="004F2A81">
            <w:pPr>
              <w:ind w:firstLine="0"/>
            </w:pPr>
            <w:r>
              <w:t>Taylor</w:t>
            </w:r>
          </w:p>
        </w:tc>
        <w:tc>
          <w:tcPr>
            <w:tcW w:w="2179" w:type="dxa"/>
            <w:shd w:val="clear" w:color="auto" w:fill="auto"/>
          </w:tcPr>
          <w:p w14:paraId="6E7C052E" w14:textId="07DAF0BF" w:rsidR="004F2A81" w:rsidRPr="004F2A81" w:rsidRDefault="004F2A81" w:rsidP="004F2A81">
            <w:pPr>
              <w:ind w:firstLine="0"/>
            </w:pPr>
            <w:r>
              <w:t>Teeple</w:t>
            </w:r>
          </w:p>
        </w:tc>
        <w:tc>
          <w:tcPr>
            <w:tcW w:w="2180" w:type="dxa"/>
            <w:shd w:val="clear" w:color="auto" w:fill="auto"/>
          </w:tcPr>
          <w:p w14:paraId="26DFB05F" w14:textId="75529538" w:rsidR="004F2A81" w:rsidRPr="004F2A81" w:rsidRDefault="004F2A81" w:rsidP="004F2A81">
            <w:pPr>
              <w:ind w:firstLine="0"/>
            </w:pPr>
            <w:r>
              <w:t>Terribile</w:t>
            </w:r>
          </w:p>
        </w:tc>
      </w:tr>
      <w:tr w:rsidR="004F2A81" w:rsidRPr="004F2A81" w14:paraId="4C2F96CD" w14:textId="77777777" w:rsidTr="004F2A81">
        <w:tc>
          <w:tcPr>
            <w:tcW w:w="2179" w:type="dxa"/>
            <w:shd w:val="clear" w:color="auto" w:fill="auto"/>
          </w:tcPr>
          <w:p w14:paraId="7006678F" w14:textId="7C336A45" w:rsidR="004F2A81" w:rsidRPr="004F2A81" w:rsidRDefault="004F2A81" w:rsidP="004F2A81">
            <w:pPr>
              <w:ind w:firstLine="0"/>
            </w:pPr>
            <w:r>
              <w:t>Vaughan</w:t>
            </w:r>
          </w:p>
        </w:tc>
        <w:tc>
          <w:tcPr>
            <w:tcW w:w="2179" w:type="dxa"/>
            <w:shd w:val="clear" w:color="auto" w:fill="auto"/>
          </w:tcPr>
          <w:p w14:paraId="40BFD40F" w14:textId="5B80CCAE" w:rsidR="004F2A81" w:rsidRPr="004F2A81" w:rsidRDefault="004F2A81" w:rsidP="004F2A81">
            <w:pPr>
              <w:ind w:firstLine="0"/>
            </w:pPr>
            <w:r>
              <w:t>White</w:t>
            </w:r>
          </w:p>
        </w:tc>
        <w:tc>
          <w:tcPr>
            <w:tcW w:w="2180" w:type="dxa"/>
            <w:shd w:val="clear" w:color="auto" w:fill="auto"/>
          </w:tcPr>
          <w:p w14:paraId="1A3707B6" w14:textId="77391389" w:rsidR="004F2A81" w:rsidRPr="004F2A81" w:rsidRDefault="004F2A81" w:rsidP="004F2A81">
            <w:pPr>
              <w:ind w:firstLine="0"/>
            </w:pPr>
            <w:r>
              <w:t>Whitmire</w:t>
            </w:r>
          </w:p>
        </w:tc>
      </w:tr>
      <w:tr w:rsidR="004F2A81" w:rsidRPr="004F2A81" w14:paraId="5B252575" w14:textId="77777777" w:rsidTr="004F2A81">
        <w:tc>
          <w:tcPr>
            <w:tcW w:w="2179" w:type="dxa"/>
            <w:shd w:val="clear" w:color="auto" w:fill="auto"/>
          </w:tcPr>
          <w:p w14:paraId="58B90D77" w14:textId="63AF7749" w:rsidR="004F2A81" w:rsidRPr="004F2A81" w:rsidRDefault="004F2A81" w:rsidP="004F2A81">
            <w:pPr>
              <w:keepNext/>
              <w:ind w:firstLine="0"/>
            </w:pPr>
            <w:r>
              <w:t>Wickensimer</w:t>
            </w:r>
          </w:p>
        </w:tc>
        <w:tc>
          <w:tcPr>
            <w:tcW w:w="2179" w:type="dxa"/>
            <w:shd w:val="clear" w:color="auto" w:fill="auto"/>
          </w:tcPr>
          <w:p w14:paraId="4E4663A6" w14:textId="5D8029EC" w:rsidR="004F2A81" w:rsidRPr="004F2A81" w:rsidRDefault="004F2A81" w:rsidP="004F2A81">
            <w:pPr>
              <w:keepNext/>
              <w:ind w:firstLine="0"/>
            </w:pPr>
            <w:r>
              <w:t>Williams</w:t>
            </w:r>
          </w:p>
        </w:tc>
        <w:tc>
          <w:tcPr>
            <w:tcW w:w="2180" w:type="dxa"/>
            <w:shd w:val="clear" w:color="auto" w:fill="auto"/>
          </w:tcPr>
          <w:p w14:paraId="7D69B3D6" w14:textId="18D52CFC" w:rsidR="004F2A81" w:rsidRPr="004F2A81" w:rsidRDefault="004F2A81" w:rsidP="004F2A81">
            <w:pPr>
              <w:keepNext/>
              <w:ind w:firstLine="0"/>
            </w:pPr>
            <w:r>
              <w:t>Willis</w:t>
            </w:r>
          </w:p>
        </w:tc>
      </w:tr>
      <w:tr w:rsidR="004F2A81" w:rsidRPr="004F2A81" w14:paraId="176C294C" w14:textId="77777777" w:rsidTr="004F2A81">
        <w:tc>
          <w:tcPr>
            <w:tcW w:w="2179" w:type="dxa"/>
            <w:shd w:val="clear" w:color="auto" w:fill="auto"/>
          </w:tcPr>
          <w:p w14:paraId="3B1AD824" w14:textId="452B88C0" w:rsidR="004F2A81" w:rsidRPr="004F2A81" w:rsidRDefault="004F2A81" w:rsidP="004F2A81">
            <w:pPr>
              <w:keepNext/>
              <w:ind w:firstLine="0"/>
            </w:pPr>
            <w:r>
              <w:t>Wooten</w:t>
            </w:r>
          </w:p>
        </w:tc>
        <w:tc>
          <w:tcPr>
            <w:tcW w:w="2179" w:type="dxa"/>
            <w:shd w:val="clear" w:color="auto" w:fill="auto"/>
          </w:tcPr>
          <w:p w14:paraId="0FE2A05E" w14:textId="77777777" w:rsidR="004F2A81" w:rsidRPr="004F2A81" w:rsidRDefault="004F2A81" w:rsidP="004F2A81">
            <w:pPr>
              <w:keepNext/>
              <w:ind w:firstLine="0"/>
            </w:pPr>
          </w:p>
        </w:tc>
        <w:tc>
          <w:tcPr>
            <w:tcW w:w="2180" w:type="dxa"/>
            <w:shd w:val="clear" w:color="auto" w:fill="auto"/>
          </w:tcPr>
          <w:p w14:paraId="042EEDF9" w14:textId="77777777" w:rsidR="004F2A81" w:rsidRPr="004F2A81" w:rsidRDefault="004F2A81" w:rsidP="004F2A81">
            <w:pPr>
              <w:keepNext/>
              <w:ind w:firstLine="0"/>
            </w:pPr>
          </w:p>
        </w:tc>
      </w:tr>
    </w:tbl>
    <w:p w14:paraId="141B3EE1" w14:textId="77777777" w:rsidR="004F2A81" w:rsidRDefault="004F2A81" w:rsidP="004F2A81"/>
    <w:p w14:paraId="6DA676F9" w14:textId="74480584" w:rsidR="004F2A81" w:rsidRDefault="004F2A81" w:rsidP="004F2A81">
      <w:pPr>
        <w:jc w:val="center"/>
        <w:rPr>
          <w:b/>
        </w:rPr>
      </w:pPr>
      <w:r w:rsidRPr="004F2A81">
        <w:rPr>
          <w:b/>
        </w:rPr>
        <w:t>Total--112</w:t>
      </w:r>
    </w:p>
    <w:p w14:paraId="06F9A482" w14:textId="77777777" w:rsidR="004F2A81" w:rsidRDefault="004F2A81" w:rsidP="004F2A81">
      <w:pPr>
        <w:jc w:val="center"/>
        <w:rPr>
          <w:b/>
        </w:rPr>
      </w:pPr>
    </w:p>
    <w:p w14:paraId="3FC5410F" w14:textId="77777777" w:rsidR="004F2A81" w:rsidRDefault="004F2A81" w:rsidP="004F2A81">
      <w:pPr>
        <w:ind w:firstLine="0"/>
      </w:pPr>
      <w:r w:rsidRPr="004F2A81">
        <w:t xml:space="preserve"> </w:t>
      </w:r>
      <w:r>
        <w:t>Those who voted in the negative are:</w:t>
      </w:r>
    </w:p>
    <w:p w14:paraId="74CF48F9" w14:textId="77777777" w:rsidR="004F2A81" w:rsidRDefault="004F2A81" w:rsidP="004F2A81"/>
    <w:p w14:paraId="7D046635" w14:textId="77777777" w:rsidR="004F2A81" w:rsidRDefault="004F2A81" w:rsidP="004F2A81">
      <w:pPr>
        <w:jc w:val="center"/>
        <w:rPr>
          <w:b/>
        </w:rPr>
      </w:pPr>
      <w:r w:rsidRPr="004F2A81">
        <w:rPr>
          <w:b/>
        </w:rPr>
        <w:lastRenderedPageBreak/>
        <w:t>Total--0</w:t>
      </w:r>
    </w:p>
    <w:p w14:paraId="6A16F706" w14:textId="2CD1F724" w:rsidR="004F2A81" w:rsidRDefault="004F2A81" w:rsidP="004F2A81">
      <w:pPr>
        <w:jc w:val="center"/>
        <w:rPr>
          <w:b/>
        </w:rPr>
      </w:pPr>
    </w:p>
    <w:p w14:paraId="117DF5EA" w14:textId="77777777" w:rsidR="004F2A81" w:rsidRDefault="004F2A81" w:rsidP="004F2A81">
      <w:r>
        <w:t>So, the Bill, as amended, was read the second time and ordered to third reading.</w:t>
      </w:r>
    </w:p>
    <w:p w14:paraId="6994A27F" w14:textId="77777777" w:rsidR="004F2A81" w:rsidRDefault="004F2A81" w:rsidP="004F2A81"/>
    <w:p w14:paraId="3265C161" w14:textId="32E5CA28" w:rsidR="004F2A81" w:rsidRDefault="004F2A81" w:rsidP="004F2A81">
      <w:pPr>
        <w:keepNext/>
        <w:jc w:val="center"/>
        <w:rPr>
          <w:b/>
        </w:rPr>
      </w:pPr>
      <w:r w:rsidRPr="004F2A81">
        <w:rPr>
          <w:b/>
        </w:rPr>
        <w:t>H. 3629--ORDERED TO BE READ THIRD TIME TOMORROW</w:t>
      </w:r>
    </w:p>
    <w:p w14:paraId="0F324474" w14:textId="437D6C14" w:rsidR="004F2A81" w:rsidRDefault="004F2A81" w:rsidP="004F2A81">
      <w:r>
        <w:t>On motion of Rep. HIXON, with unanimous consent, it was ordered that H. 3629 be read the third time tomorrow.</w:t>
      </w:r>
    </w:p>
    <w:p w14:paraId="7655266C" w14:textId="77777777" w:rsidR="004F2A81" w:rsidRDefault="004F2A81" w:rsidP="004F2A81"/>
    <w:p w14:paraId="69A602EA" w14:textId="1D64597E" w:rsidR="004F2A81" w:rsidRDefault="004F2A81" w:rsidP="004F2A81">
      <w:pPr>
        <w:keepNext/>
        <w:jc w:val="center"/>
        <w:rPr>
          <w:b/>
        </w:rPr>
      </w:pPr>
      <w:r w:rsidRPr="004F2A81">
        <w:rPr>
          <w:b/>
        </w:rPr>
        <w:t>H. 3872--AMENDED AND ORDERED TO THIRD READING</w:t>
      </w:r>
    </w:p>
    <w:p w14:paraId="37C1B8B0" w14:textId="4E02EBFA" w:rsidR="004F2A81" w:rsidRDefault="004F2A81" w:rsidP="004F2A81">
      <w:pPr>
        <w:keepNext/>
      </w:pPr>
      <w:r>
        <w:t>The following Bill was taken up:</w:t>
      </w:r>
    </w:p>
    <w:p w14:paraId="3317A82B" w14:textId="77777777" w:rsidR="004F2A81" w:rsidRDefault="004F2A81" w:rsidP="004F2A81">
      <w:pPr>
        <w:keepNext/>
      </w:pPr>
      <w:bookmarkStart w:id="41" w:name="include_clip_start_172"/>
      <w:bookmarkEnd w:id="41"/>
    </w:p>
    <w:p w14:paraId="211296E0" w14:textId="77777777" w:rsidR="004F2A81" w:rsidRDefault="004F2A81" w:rsidP="004F2A81">
      <w:r>
        <w:t>H. 3872 -- Reps. B. J. Cox, Bauer and Caskey: A BILL TO AMEND THE SOUTH CAROLINA CODE OF LAWS BY ENACTING THE "HUNTING HERITAGE PROTECTION ACT" BY ADDING SECTION 50-1-320 SO AS TO REQUIRE THE DEPARTMENT OF NATURAL RESOURCES TO ADOPT POLICIES AND PROCEDURES TO ENSURE THAT THERE IS NO NET LOSS OF DEPARTMENT MANAGED LAND FOR HUNTING AND FISHING.</w:t>
      </w:r>
    </w:p>
    <w:p w14:paraId="013E7A95" w14:textId="4670F304" w:rsidR="004F2A81" w:rsidRDefault="004F2A81" w:rsidP="004F2A81"/>
    <w:p w14:paraId="284FDB24" w14:textId="77777777" w:rsidR="004F2A81" w:rsidRPr="00F322BB" w:rsidRDefault="004F2A81" w:rsidP="004F2A81">
      <w:pPr>
        <w:pStyle w:val="scamendsponsorline"/>
        <w:ind w:firstLine="216"/>
        <w:jc w:val="both"/>
        <w:rPr>
          <w:sz w:val="22"/>
        </w:rPr>
      </w:pPr>
      <w:r w:rsidRPr="00F322BB">
        <w:rPr>
          <w:sz w:val="22"/>
        </w:rPr>
        <w:t>The Committee on Agriculture, Natural Res. and Environmental Affairs proposed the following Amendment No. 1 to H. 3872 (LC-3872.PH0001H), which was adopted:</w:t>
      </w:r>
    </w:p>
    <w:p w14:paraId="54F158B4" w14:textId="77777777" w:rsidR="004F2A81" w:rsidRPr="00F322BB" w:rsidRDefault="004F2A81" w:rsidP="004F2A81">
      <w:pPr>
        <w:pStyle w:val="scamendlanginstruction"/>
        <w:spacing w:before="0" w:after="0"/>
        <w:ind w:firstLine="216"/>
        <w:jc w:val="both"/>
        <w:rPr>
          <w:sz w:val="22"/>
        </w:rPr>
      </w:pPr>
      <w:r w:rsidRPr="00F322BB">
        <w:rPr>
          <w:sz w:val="22"/>
        </w:rPr>
        <w:t>Amend the bill, as and if amended, SECTION 2, by striking Section 50-1-320(A)(2) and inserting:</w:t>
      </w:r>
    </w:p>
    <w:p w14:paraId="49E4E289" w14:textId="43E256F1" w:rsidR="004F2A81" w:rsidRPr="00F322BB" w:rsidRDefault="004F2A81" w:rsidP="004F2A8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322BB">
        <w:rPr>
          <w:rFonts w:cs="Times New Roman"/>
          <w:sz w:val="22"/>
        </w:rPr>
        <w:tab/>
      </w:r>
      <w:r w:rsidRPr="00F322BB">
        <w:rPr>
          <w:rFonts w:cs="Times New Roman"/>
          <w:sz w:val="22"/>
        </w:rPr>
        <w:tab/>
        <w:t>(2) “Department‑managed lands” means those lands owned by this State which the department holds management authority</w:t>
      </w:r>
      <w:r w:rsidRPr="00F322BB">
        <w:rPr>
          <w:rStyle w:val="scstrikered"/>
          <w:rFonts w:cs="Times New Roman"/>
          <w:sz w:val="22"/>
        </w:rPr>
        <w:t>, those privately owned lands that are leased or managed by the department, and those lands managed by the State Forestry Commission</w:t>
      </w:r>
      <w:r w:rsidRPr="00F322BB">
        <w:rPr>
          <w:rFonts w:cs="Times New Roman"/>
          <w:sz w:val="22"/>
        </w:rPr>
        <w:t xml:space="preserve"> and </w:t>
      </w:r>
      <w:r w:rsidRPr="00F322BB">
        <w:rPr>
          <w:rStyle w:val="scinsertblue"/>
          <w:rFonts w:cs="Times New Roman"/>
          <w:sz w:val="22"/>
        </w:rPr>
        <w:t xml:space="preserve">are </w:t>
      </w:r>
      <w:r w:rsidRPr="00F322BB">
        <w:rPr>
          <w:rFonts w:cs="Times New Roman"/>
          <w:sz w:val="22"/>
        </w:rPr>
        <w:t>enrolled in the department’s Wildlife Management Area program.</w:t>
      </w:r>
    </w:p>
    <w:p w14:paraId="6CD36B59" w14:textId="77777777" w:rsidR="004F2A81" w:rsidRPr="00F322BB" w:rsidRDefault="004F2A81" w:rsidP="004F2A81">
      <w:pPr>
        <w:pStyle w:val="scamendconformline"/>
        <w:spacing w:before="0"/>
        <w:ind w:firstLine="216"/>
        <w:jc w:val="both"/>
        <w:rPr>
          <w:sz w:val="22"/>
        </w:rPr>
      </w:pPr>
      <w:r w:rsidRPr="00F322BB">
        <w:rPr>
          <w:sz w:val="22"/>
        </w:rPr>
        <w:t>Renumber sections to conform.</w:t>
      </w:r>
    </w:p>
    <w:p w14:paraId="13B34E8E" w14:textId="77777777" w:rsidR="004F2A81" w:rsidRDefault="004F2A81" w:rsidP="004F2A81">
      <w:pPr>
        <w:pStyle w:val="scamendtitleconform"/>
        <w:ind w:firstLine="216"/>
        <w:jc w:val="both"/>
        <w:rPr>
          <w:sz w:val="22"/>
        </w:rPr>
      </w:pPr>
      <w:r w:rsidRPr="00F322BB">
        <w:rPr>
          <w:sz w:val="22"/>
        </w:rPr>
        <w:t>Amend title to conform.</w:t>
      </w:r>
    </w:p>
    <w:p w14:paraId="71009032" w14:textId="60D946CB" w:rsidR="004F2A81" w:rsidRDefault="004F2A81" w:rsidP="004F2A81">
      <w:pPr>
        <w:pStyle w:val="scamendtitleconform"/>
        <w:ind w:firstLine="216"/>
        <w:jc w:val="both"/>
        <w:rPr>
          <w:sz w:val="22"/>
        </w:rPr>
      </w:pPr>
    </w:p>
    <w:p w14:paraId="1A96B259" w14:textId="77777777" w:rsidR="004F2A81" w:rsidRDefault="004F2A81" w:rsidP="004F2A81">
      <w:r>
        <w:t>Rep. FORREST explained the amendment.</w:t>
      </w:r>
    </w:p>
    <w:p w14:paraId="54168204" w14:textId="7E86B7DB" w:rsidR="004F2A81" w:rsidRDefault="004F2A81" w:rsidP="004F2A81">
      <w:r>
        <w:t>The amendment was then adopted.</w:t>
      </w:r>
    </w:p>
    <w:p w14:paraId="1A404E6C" w14:textId="77777777" w:rsidR="004F2A81" w:rsidRDefault="004F2A81" w:rsidP="004F2A81"/>
    <w:p w14:paraId="07BDFEDA" w14:textId="12FF0AA0" w:rsidR="004F2A81" w:rsidRDefault="004F2A81" w:rsidP="004F2A81">
      <w:r>
        <w:t>Rep. FORREST explained the Bill.</w:t>
      </w:r>
    </w:p>
    <w:p w14:paraId="155DC641" w14:textId="77777777" w:rsidR="004F2A81" w:rsidRDefault="004F2A81" w:rsidP="004F2A81"/>
    <w:p w14:paraId="07049668" w14:textId="560AB7D2" w:rsidR="004F2A81" w:rsidRDefault="004F2A81" w:rsidP="004F2A81">
      <w:r>
        <w:t>The question recurred to the passage of the Bill.</w:t>
      </w:r>
    </w:p>
    <w:p w14:paraId="10FB8439" w14:textId="77777777" w:rsidR="004F2A81" w:rsidRDefault="004F2A81" w:rsidP="004F2A81"/>
    <w:p w14:paraId="6AA9CE13" w14:textId="77777777" w:rsidR="004F2A81" w:rsidRDefault="004F2A81" w:rsidP="004F2A81">
      <w:r>
        <w:lastRenderedPageBreak/>
        <w:t xml:space="preserve">The yeas and nays were taken resulting as follows: </w:t>
      </w:r>
    </w:p>
    <w:p w14:paraId="19221B71" w14:textId="14891D7D" w:rsidR="004F2A81" w:rsidRDefault="004F2A81" w:rsidP="004F2A81">
      <w:pPr>
        <w:jc w:val="center"/>
      </w:pPr>
      <w:r>
        <w:t xml:space="preserve"> </w:t>
      </w:r>
      <w:bookmarkStart w:id="42" w:name="vote_start178"/>
      <w:bookmarkEnd w:id="42"/>
      <w:r>
        <w:t>Yeas 110; Nays 0</w:t>
      </w:r>
    </w:p>
    <w:p w14:paraId="1F20B891" w14:textId="77777777" w:rsidR="004F2A81" w:rsidRDefault="004F2A81" w:rsidP="004F2A81">
      <w:pPr>
        <w:jc w:val="center"/>
      </w:pPr>
    </w:p>
    <w:p w14:paraId="34882AA2" w14:textId="77777777" w:rsidR="004F2A81" w:rsidRDefault="004F2A81" w:rsidP="0001634B">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F2A81" w:rsidRPr="004F2A81" w14:paraId="17E2CDC0" w14:textId="77777777" w:rsidTr="004F2A81">
        <w:tc>
          <w:tcPr>
            <w:tcW w:w="2179" w:type="dxa"/>
            <w:shd w:val="clear" w:color="auto" w:fill="auto"/>
          </w:tcPr>
          <w:p w14:paraId="3B75EE82" w14:textId="5FC8E8CC" w:rsidR="004F2A81" w:rsidRPr="004F2A81" w:rsidRDefault="004F2A81" w:rsidP="0001634B">
            <w:pPr>
              <w:keepNext/>
              <w:ind w:firstLine="0"/>
            </w:pPr>
            <w:r>
              <w:t>Anderson</w:t>
            </w:r>
          </w:p>
        </w:tc>
        <w:tc>
          <w:tcPr>
            <w:tcW w:w="2179" w:type="dxa"/>
            <w:shd w:val="clear" w:color="auto" w:fill="auto"/>
          </w:tcPr>
          <w:p w14:paraId="364BC06D" w14:textId="3997B885" w:rsidR="004F2A81" w:rsidRPr="004F2A81" w:rsidRDefault="004F2A81" w:rsidP="0001634B">
            <w:pPr>
              <w:keepNext/>
              <w:ind w:firstLine="0"/>
            </w:pPr>
            <w:r>
              <w:t>Atkinson</w:t>
            </w:r>
          </w:p>
        </w:tc>
        <w:tc>
          <w:tcPr>
            <w:tcW w:w="2180" w:type="dxa"/>
            <w:shd w:val="clear" w:color="auto" w:fill="auto"/>
          </w:tcPr>
          <w:p w14:paraId="1321EF37" w14:textId="0C8E9B10" w:rsidR="004F2A81" w:rsidRPr="004F2A81" w:rsidRDefault="004F2A81" w:rsidP="0001634B">
            <w:pPr>
              <w:keepNext/>
              <w:ind w:firstLine="0"/>
            </w:pPr>
            <w:r>
              <w:t>Ballentine</w:t>
            </w:r>
          </w:p>
        </w:tc>
      </w:tr>
      <w:tr w:rsidR="004F2A81" w:rsidRPr="004F2A81" w14:paraId="548CF6D8" w14:textId="77777777" w:rsidTr="004F2A81">
        <w:tc>
          <w:tcPr>
            <w:tcW w:w="2179" w:type="dxa"/>
            <w:shd w:val="clear" w:color="auto" w:fill="auto"/>
          </w:tcPr>
          <w:p w14:paraId="72FBFE23" w14:textId="55DF78FF" w:rsidR="004F2A81" w:rsidRPr="004F2A81" w:rsidRDefault="004F2A81" w:rsidP="0001634B">
            <w:pPr>
              <w:keepNext/>
              <w:ind w:firstLine="0"/>
            </w:pPr>
            <w:r>
              <w:t>Bamberg</w:t>
            </w:r>
          </w:p>
        </w:tc>
        <w:tc>
          <w:tcPr>
            <w:tcW w:w="2179" w:type="dxa"/>
            <w:shd w:val="clear" w:color="auto" w:fill="auto"/>
          </w:tcPr>
          <w:p w14:paraId="4851782E" w14:textId="7931B3B6" w:rsidR="004F2A81" w:rsidRPr="004F2A81" w:rsidRDefault="004F2A81" w:rsidP="0001634B">
            <w:pPr>
              <w:keepNext/>
              <w:ind w:firstLine="0"/>
            </w:pPr>
            <w:r>
              <w:t>Bannister</w:t>
            </w:r>
          </w:p>
        </w:tc>
        <w:tc>
          <w:tcPr>
            <w:tcW w:w="2180" w:type="dxa"/>
            <w:shd w:val="clear" w:color="auto" w:fill="auto"/>
          </w:tcPr>
          <w:p w14:paraId="787C531A" w14:textId="02C84E99" w:rsidR="004F2A81" w:rsidRPr="004F2A81" w:rsidRDefault="004F2A81" w:rsidP="0001634B">
            <w:pPr>
              <w:keepNext/>
              <w:ind w:firstLine="0"/>
            </w:pPr>
            <w:r>
              <w:t>Bauer</w:t>
            </w:r>
          </w:p>
        </w:tc>
      </w:tr>
      <w:tr w:rsidR="004F2A81" w:rsidRPr="004F2A81" w14:paraId="567D9BD8" w14:textId="77777777" w:rsidTr="004F2A81">
        <w:tc>
          <w:tcPr>
            <w:tcW w:w="2179" w:type="dxa"/>
            <w:shd w:val="clear" w:color="auto" w:fill="auto"/>
          </w:tcPr>
          <w:p w14:paraId="3EE6939C" w14:textId="597BF243" w:rsidR="004F2A81" w:rsidRPr="004F2A81" w:rsidRDefault="004F2A81" w:rsidP="004F2A81">
            <w:pPr>
              <w:ind w:firstLine="0"/>
            </w:pPr>
            <w:r>
              <w:t>Beach</w:t>
            </w:r>
          </w:p>
        </w:tc>
        <w:tc>
          <w:tcPr>
            <w:tcW w:w="2179" w:type="dxa"/>
            <w:shd w:val="clear" w:color="auto" w:fill="auto"/>
          </w:tcPr>
          <w:p w14:paraId="2EB9AB07" w14:textId="0309D468" w:rsidR="004F2A81" w:rsidRPr="004F2A81" w:rsidRDefault="004F2A81" w:rsidP="004F2A81">
            <w:pPr>
              <w:ind w:firstLine="0"/>
            </w:pPr>
            <w:r>
              <w:t>Bernstein</w:t>
            </w:r>
          </w:p>
        </w:tc>
        <w:tc>
          <w:tcPr>
            <w:tcW w:w="2180" w:type="dxa"/>
            <w:shd w:val="clear" w:color="auto" w:fill="auto"/>
          </w:tcPr>
          <w:p w14:paraId="23E2FFD7" w14:textId="2B2638A7" w:rsidR="004F2A81" w:rsidRPr="004F2A81" w:rsidRDefault="004F2A81" w:rsidP="004F2A81">
            <w:pPr>
              <w:ind w:firstLine="0"/>
            </w:pPr>
            <w:r>
              <w:t>Bowers</w:t>
            </w:r>
          </w:p>
        </w:tc>
      </w:tr>
      <w:tr w:rsidR="004F2A81" w:rsidRPr="004F2A81" w14:paraId="6B8891BA" w14:textId="77777777" w:rsidTr="004F2A81">
        <w:tc>
          <w:tcPr>
            <w:tcW w:w="2179" w:type="dxa"/>
            <w:shd w:val="clear" w:color="auto" w:fill="auto"/>
          </w:tcPr>
          <w:p w14:paraId="2BD084E9" w14:textId="74583236" w:rsidR="004F2A81" w:rsidRPr="004F2A81" w:rsidRDefault="004F2A81" w:rsidP="004F2A81">
            <w:pPr>
              <w:ind w:firstLine="0"/>
            </w:pPr>
            <w:r>
              <w:t>Bradley</w:t>
            </w:r>
          </w:p>
        </w:tc>
        <w:tc>
          <w:tcPr>
            <w:tcW w:w="2179" w:type="dxa"/>
            <w:shd w:val="clear" w:color="auto" w:fill="auto"/>
          </w:tcPr>
          <w:p w14:paraId="7987B782" w14:textId="768B46C3" w:rsidR="004F2A81" w:rsidRPr="004F2A81" w:rsidRDefault="004F2A81" w:rsidP="004F2A81">
            <w:pPr>
              <w:ind w:firstLine="0"/>
            </w:pPr>
            <w:r>
              <w:t>Brewer</w:t>
            </w:r>
          </w:p>
        </w:tc>
        <w:tc>
          <w:tcPr>
            <w:tcW w:w="2180" w:type="dxa"/>
            <w:shd w:val="clear" w:color="auto" w:fill="auto"/>
          </w:tcPr>
          <w:p w14:paraId="6697E066" w14:textId="58269E80" w:rsidR="004F2A81" w:rsidRPr="004F2A81" w:rsidRDefault="004F2A81" w:rsidP="004F2A81">
            <w:pPr>
              <w:ind w:firstLine="0"/>
            </w:pPr>
            <w:r>
              <w:t>Brittain</w:t>
            </w:r>
          </w:p>
        </w:tc>
      </w:tr>
      <w:tr w:rsidR="004F2A81" w:rsidRPr="004F2A81" w14:paraId="3EFAC1A9" w14:textId="77777777" w:rsidTr="004F2A81">
        <w:tc>
          <w:tcPr>
            <w:tcW w:w="2179" w:type="dxa"/>
            <w:shd w:val="clear" w:color="auto" w:fill="auto"/>
          </w:tcPr>
          <w:p w14:paraId="714B8341" w14:textId="5C9B717C" w:rsidR="004F2A81" w:rsidRPr="004F2A81" w:rsidRDefault="004F2A81" w:rsidP="004F2A81">
            <w:pPr>
              <w:ind w:firstLine="0"/>
            </w:pPr>
            <w:r>
              <w:t>Burns</w:t>
            </w:r>
          </w:p>
        </w:tc>
        <w:tc>
          <w:tcPr>
            <w:tcW w:w="2179" w:type="dxa"/>
            <w:shd w:val="clear" w:color="auto" w:fill="auto"/>
          </w:tcPr>
          <w:p w14:paraId="78F74A06" w14:textId="525D8BD8" w:rsidR="004F2A81" w:rsidRPr="004F2A81" w:rsidRDefault="004F2A81" w:rsidP="004F2A81">
            <w:pPr>
              <w:ind w:firstLine="0"/>
            </w:pPr>
            <w:r>
              <w:t>Bustos</w:t>
            </w:r>
          </w:p>
        </w:tc>
        <w:tc>
          <w:tcPr>
            <w:tcW w:w="2180" w:type="dxa"/>
            <w:shd w:val="clear" w:color="auto" w:fill="auto"/>
          </w:tcPr>
          <w:p w14:paraId="41DFBA4C" w14:textId="69CAC997" w:rsidR="004F2A81" w:rsidRPr="004F2A81" w:rsidRDefault="004F2A81" w:rsidP="004F2A81">
            <w:pPr>
              <w:ind w:firstLine="0"/>
            </w:pPr>
            <w:r>
              <w:t>Calhoon</w:t>
            </w:r>
          </w:p>
        </w:tc>
      </w:tr>
      <w:tr w:rsidR="004F2A81" w:rsidRPr="004F2A81" w14:paraId="20D424B1" w14:textId="77777777" w:rsidTr="004F2A81">
        <w:tc>
          <w:tcPr>
            <w:tcW w:w="2179" w:type="dxa"/>
            <w:shd w:val="clear" w:color="auto" w:fill="auto"/>
          </w:tcPr>
          <w:p w14:paraId="34E4583F" w14:textId="23A483D1" w:rsidR="004F2A81" w:rsidRPr="004F2A81" w:rsidRDefault="004F2A81" w:rsidP="004F2A81">
            <w:pPr>
              <w:ind w:firstLine="0"/>
            </w:pPr>
            <w:r>
              <w:t>Caskey</w:t>
            </w:r>
          </w:p>
        </w:tc>
        <w:tc>
          <w:tcPr>
            <w:tcW w:w="2179" w:type="dxa"/>
            <w:shd w:val="clear" w:color="auto" w:fill="auto"/>
          </w:tcPr>
          <w:p w14:paraId="371A3949" w14:textId="7961BA38" w:rsidR="004F2A81" w:rsidRPr="004F2A81" w:rsidRDefault="004F2A81" w:rsidP="004F2A81">
            <w:pPr>
              <w:ind w:firstLine="0"/>
            </w:pPr>
            <w:r>
              <w:t>Chapman</w:t>
            </w:r>
          </w:p>
        </w:tc>
        <w:tc>
          <w:tcPr>
            <w:tcW w:w="2180" w:type="dxa"/>
            <w:shd w:val="clear" w:color="auto" w:fill="auto"/>
          </w:tcPr>
          <w:p w14:paraId="04147B8B" w14:textId="3531F99E" w:rsidR="004F2A81" w:rsidRPr="004F2A81" w:rsidRDefault="004F2A81" w:rsidP="004F2A81">
            <w:pPr>
              <w:ind w:firstLine="0"/>
            </w:pPr>
            <w:r>
              <w:t>Clyburn</w:t>
            </w:r>
          </w:p>
        </w:tc>
      </w:tr>
      <w:tr w:rsidR="004F2A81" w:rsidRPr="004F2A81" w14:paraId="320618F3" w14:textId="77777777" w:rsidTr="004F2A81">
        <w:tc>
          <w:tcPr>
            <w:tcW w:w="2179" w:type="dxa"/>
            <w:shd w:val="clear" w:color="auto" w:fill="auto"/>
          </w:tcPr>
          <w:p w14:paraId="05905FB0" w14:textId="5942053A" w:rsidR="004F2A81" w:rsidRPr="004F2A81" w:rsidRDefault="004F2A81" w:rsidP="004F2A81">
            <w:pPr>
              <w:ind w:firstLine="0"/>
            </w:pPr>
            <w:r>
              <w:t>Cobb-Hunter</w:t>
            </w:r>
          </w:p>
        </w:tc>
        <w:tc>
          <w:tcPr>
            <w:tcW w:w="2179" w:type="dxa"/>
            <w:shd w:val="clear" w:color="auto" w:fill="auto"/>
          </w:tcPr>
          <w:p w14:paraId="0EB39E0F" w14:textId="54CF7250" w:rsidR="004F2A81" w:rsidRPr="004F2A81" w:rsidRDefault="004F2A81" w:rsidP="004F2A81">
            <w:pPr>
              <w:ind w:firstLine="0"/>
            </w:pPr>
            <w:r>
              <w:t>Collins</w:t>
            </w:r>
          </w:p>
        </w:tc>
        <w:tc>
          <w:tcPr>
            <w:tcW w:w="2180" w:type="dxa"/>
            <w:shd w:val="clear" w:color="auto" w:fill="auto"/>
          </w:tcPr>
          <w:p w14:paraId="1BC364FE" w14:textId="356144A6" w:rsidR="004F2A81" w:rsidRPr="004F2A81" w:rsidRDefault="004F2A81" w:rsidP="004F2A81">
            <w:pPr>
              <w:ind w:firstLine="0"/>
            </w:pPr>
            <w:r>
              <w:t>B. J. Cox</w:t>
            </w:r>
          </w:p>
        </w:tc>
      </w:tr>
      <w:tr w:rsidR="004F2A81" w:rsidRPr="004F2A81" w14:paraId="2CE9685A" w14:textId="77777777" w:rsidTr="004F2A81">
        <w:tc>
          <w:tcPr>
            <w:tcW w:w="2179" w:type="dxa"/>
            <w:shd w:val="clear" w:color="auto" w:fill="auto"/>
          </w:tcPr>
          <w:p w14:paraId="2EF7F05B" w14:textId="6F93691F" w:rsidR="004F2A81" w:rsidRPr="004F2A81" w:rsidRDefault="004F2A81" w:rsidP="004F2A81">
            <w:pPr>
              <w:ind w:firstLine="0"/>
            </w:pPr>
            <w:r>
              <w:t>B. L. Cox</w:t>
            </w:r>
          </w:p>
        </w:tc>
        <w:tc>
          <w:tcPr>
            <w:tcW w:w="2179" w:type="dxa"/>
            <w:shd w:val="clear" w:color="auto" w:fill="auto"/>
          </w:tcPr>
          <w:p w14:paraId="78CC90DF" w14:textId="0534BBC8" w:rsidR="004F2A81" w:rsidRPr="004F2A81" w:rsidRDefault="004F2A81" w:rsidP="004F2A81">
            <w:pPr>
              <w:ind w:firstLine="0"/>
            </w:pPr>
            <w:r>
              <w:t>Crawford</w:t>
            </w:r>
          </w:p>
        </w:tc>
        <w:tc>
          <w:tcPr>
            <w:tcW w:w="2180" w:type="dxa"/>
            <w:shd w:val="clear" w:color="auto" w:fill="auto"/>
          </w:tcPr>
          <w:p w14:paraId="5ADEB598" w14:textId="5314A253" w:rsidR="004F2A81" w:rsidRPr="004F2A81" w:rsidRDefault="004F2A81" w:rsidP="004F2A81">
            <w:pPr>
              <w:ind w:firstLine="0"/>
            </w:pPr>
            <w:r>
              <w:t>Cromer</w:t>
            </w:r>
          </w:p>
        </w:tc>
      </w:tr>
      <w:tr w:rsidR="004F2A81" w:rsidRPr="004F2A81" w14:paraId="0F7810F1" w14:textId="77777777" w:rsidTr="004F2A81">
        <w:tc>
          <w:tcPr>
            <w:tcW w:w="2179" w:type="dxa"/>
            <w:shd w:val="clear" w:color="auto" w:fill="auto"/>
          </w:tcPr>
          <w:p w14:paraId="11552043" w14:textId="59A42C9B" w:rsidR="004F2A81" w:rsidRPr="004F2A81" w:rsidRDefault="004F2A81" w:rsidP="004F2A81">
            <w:pPr>
              <w:ind w:firstLine="0"/>
            </w:pPr>
            <w:r>
              <w:t>Davis</w:t>
            </w:r>
          </w:p>
        </w:tc>
        <w:tc>
          <w:tcPr>
            <w:tcW w:w="2179" w:type="dxa"/>
            <w:shd w:val="clear" w:color="auto" w:fill="auto"/>
          </w:tcPr>
          <w:p w14:paraId="09C35C78" w14:textId="0A502A14" w:rsidR="004F2A81" w:rsidRPr="004F2A81" w:rsidRDefault="004F2A81" w:rsidP="004F2A81">
            <w:pPr>
              <w:ind w:firstLine="0"/>
            </w:pPr>
            <w:r>
              <w:t>Dillard</w:t>
            </w:r>
          </w:p>
        </w:tc>
        <w:tc>
          <w:tcPr>
            <w:tcW w:w="2180" w:type="dxa"/>
            <w:shd w:val="clear" w:color="auto" w:fill="auto"/>
          </w:tcPr>
          <w:p w14:paraId="26BF2EED" w14:textId="406AE6BB" w:rsidR="004F2A81" w:rsidRPr="004F2A81" w:rsidRDefault="004F2A81" w:rsidP="004F2A81">
            <w:pPr>
              <w:ind w:firstLine="0"/>
            </w:pPr>
            <w:r>
              <w:t>Duncan</w:t>
            </w:r>
          </w:p>
        </w:tc>
      </w:tr>
      <w:tr w:rsidR="004F2A81" w:rsidRPr="004F2A81" w14:paraId="7E407EDF" w14:textId="77777777" w:rsidTr="004F2A81">
        <w:tc>
          <w:tcPr>
            <w:tcW w:w="2179" w:type="dxa"/>
            <w:shd w:val="clear" w:color="auto" w:fill="auto"/>
          </w:tcPr>
          <w:p w14:paraId="0C2EB509" w14:textId="602266E1" w:rsidR="004F2A81" w:rsidRPr="004F2A81" w:rsidRDefault="004F2A81" w:rsidP="004F2A81">
            <w:pPr>
              <w:ind w:firstLine="0"/>
            </w:pPr>
            <w:r>
              <w:t>Edgerton</w:t>
            </w:r>
          </w:p>
        </w:tc>
        <w:tc>
          <w:tcPr>
            <w:tcW w:w="2179" w:type="dxa"/>
            <w:shd w:val="clear" w:color="auto" w:fill="auto"/>
          </w:tcPr>
          <w:p w14:paraId="76E3D8AF" w14:textId="22D1A280" w:rsidR="004F2A81" w:rsidRPr="004F2A81" w:rsidRDefault="004F2A81" w:rsidP="004F2A81">
            <w:pPr>
              <w:ind w:firstLine="0"/>
            </w:pPr>
            <w:r>
              <w:t>Erickson</w:t>
            </w:r>
          </w:p>
        </w:tc>
        <w:tc>
          <w:tcPr>
            <w:tcW w:w="2180" w:type="dxa"/>
            <w:shd w:val="clear" w:color="auto" w:fill="auto"/>
          </w:tcPr>
          <w:p w14:paraId="1DFC972E" w14:textId="5F53DD64" w:rsidR="004F2A81" w:rsidRPr="004F2A81" w:rsidRDefault="004F2A81" w:rsidP="004F2A81">
            <w:pPr>
              <w:ind w:firstLine="0"/>
            </w:pPr>
            <w:r>
              <w:t>Forrest</w:t>
            </w:r>
          </w:p>
        </w:tc>
      </w:tr>
      <w:tr w:rsidR="004F2A81" w:rsidRPr="004F2A81" w14:paraId="05DABA3C" w14:textId="77777777" w:rsidTr="004F2A81">
        <w:tc>
          <w:tcPr>
            <w:tcW w:w="2179" w:type="dxa"/>
            <w:shd w:val="clear" w:color="auto" w:fill="auto"/>
          </w:tcPr>
          <w:p w14:paraId="0B5035F0" w14:textId="2F613DD0" w:rsidR="004F2A81" w:rsidRPr="004F2A81" w:rsidRDefault="004F2A81" w:rsidP="004F2A81">
            <w:pPr>
              <w:ind w:firstLine="0"/>
            </w:pPr>
            <w:r>
              <w:t>Frank</w:t>
            </w:r>
          </w:p>
        </w:tc>
        <w:tc>
          <w:tcPr>
            <w:tcW w:w="2179" w:type="dxa"/>
            <w:shd w:val="clear" w:color="auto" w:fill="auto"/>
          </w:tcPr>
          <w:p w14:paraId="1F31F4A8" w14:textId="408D3166" w:rsidR="004F2A81" w:rsidRPr="004F2A81" w:rsidRDefault="004F2A81" w:rsidP="004F2A81">
            <w:pPr>
              <w:ind w:firstLine="0"/>
            </w:pPr>
            <w:r>
              <w:t>Gagnon</w:t>
            </w:r>
          </w:p>
        </w:tc>
        <w:tc>
          <w:tcPr>
            <w:tcW w:w="2180" w:type="dxa"/>
            <w:shd w:val="clear" w:color="auto" w:fill="auto"/>
          </w:tcPr>
          <w:p w14:paraId="5A839AE9" w14:textId="03ACF1EC" w:rsidR="004F2A81" w:rsidRPr="004F2A81" w:rsidRDefault="004F2A81" w:rsidP="004F2A81">
            <w:pPr>
              <w:ind w:firstLine="0"/>
            </w:pPr>
            <w:r>
              <w:t>Gatch</w:t>
            </w:r>
          </w:p>
        </w:tc>
      </w:tr>
      <w:tr w:rsidR="004F2A81" w:rsidRPr="004F2A81" w14:paraId="60393E61" w14:textId="77777777" w:rsidTr="004F2A81">
        <w:tc>
          <w:tcPr>
            <w:tcW w:w="2179" w:type="dxa"/>
            <w:shd w:val="clear" w:color="auto" w:fill="auto"/>
          </w:tcPr>
          <w:p w14:paraId="33273E41" w14:textId="1CC99260" w:rsidR="004F2A81" w:rsidRPr="004F2A81" w:rsidRDefault="004F2A81" w:rsidP="004F2A81">
            <w:pPr>
              <w:ind w:firstLine="0"/>
            </w:pPr>
            <w:r>
              <w:t>Gibson</w:t>
            </w:r>
          </w:p>
        </w:tc>
        <w:tc>
          <w:tcPr>
            <w:tcW w:w="2179" w:type="dxa"/>
            <w:shd w:val="clear" w:color="auto" w:fill="auto"/>
          </w:tcPr>
          <w:p w14:paraId="038C0EC5" w14:textId="7C0123B8" w:rsidR="004F2A81" w:rsidRPr="004F2A81" w:rsidRDefault="004F2A81" w:rsidP="004F2A81">
            <w:pPr>
              <w:ind w:firstLine="0"/>
            </w:pPr>
            <w:r>
              <w:t>Gilliam</w:t>
            </w:r>
          </w:p>
        </w:tc>
        <w:tc>
          <w:tcPr>
            <w:tcW w:w="2180" w:type="dxa"/>
            <w:shd w:val="clear" w:color="auto" w:fill="auto"/>
          </w:tcPr>
          <w:p w14:paraId="2F1F5629" w14:textId="52C4488C" w:rsidR="004F2A81" w:rsidRPr="004F2A81" w:rsidRDefault="004F2A81" w:rsidP="004F2A81">
            <w:pPr>
              <w:ind w:firstLine="0"/>
            </w:pPr>
            <w:r>
              <w:t>Gilliard</w:t>
            </w:r>
          </w:p>
        </w:tc>
      </w:tr>
      <w:tr w:rsidR="004F2A81" w:rsidRPr="004F2A81" w14:paraId="5DD10A4C" w14:textId="77777777" w:rsidTr="004F2A81">
        <w:tc>
          <w:tcPr>
            <w:tcW w:w="2179" w:type="dxa"/>
            <w:shd w:val="clear" w:color="auto" w:fill="auto"/>
          </w:tcPr>
          <w:p w14:paraId="0F1B0720" w14:textId="4F2002B1" w:rsidR="004F2A81" w:rsidRPr="004F2A81" w:rsidRDefault="004F2A81" w:rsidP="004F2A81">
            <w:pPr>
              <w:ind w:firstLine="0"/>
            </w:pPr>
            <w:r>
              <w:t>Gilreath</w:t>
            </w:r>
          </w:p>
        </w:tc>
        <w:tc>
          <w:tcPr>
            <w:tcW w:w="2179" w:type="dxa"/>
            <w:shd w:val="clear" w:color="auto" w:fill="auto"/>
          </w:tcPr>
          <w:p w14:paraId="1AED2215" w14:textId="1A14265B" w:rsidR="004F2A81" w:rsidRPr="004F2A81" w:rsidRDefault="004F2A81" w:rsidP="004F2A81">
            <w:pPr>
              <w:ind w:firstLine="0"/>
            </w:pPr>
            <w:r>
              <w:t>Govan</w:t>
            </w:r>
          </w:p>
        </w:tc>
        <w:tc>
          <w:tcPr>
            <w:tcW w:w="2180" w:type="dxa"/>
            <w:shd w:val="clear" w:color="auto" w:fill="auto"/>
          </w:tcPr>
          <w:p w14:paraId="16412FBC" w14:textId="121033AC" w:rsidR="004F2A81" w:rsidRPr="004F2A81" w:rsidRDefault="004F2A81" w:rsidP="004F2A81">
            <w:pPr>
              <w:ind w:firstLine="0"/>
            </w:pPr>
            <w:r>
              <w:t>Grant</w:t>
            </w:r>
          </w:p>
        </w:tc>
      </w:tr>
      <w:tr w:rsidR="004F2A81" w:rsidRPr="004F2A81" w14:paraId="36A05636" w14:textId="77777777" w:rsidTr="004F2A81">
        <w:tc>
          <w:tcPr>
            <w:tcW w:w="2179" w:type="dxa"/>
            <w:shd w:val="clear" w:color="auto" w:fill="auto"/>
          </w:tcPr>
          <w:p w14:paraId="3784FEFE" w14:textId="129B1352" w:rsidR="004F2A81" w:rsidRPr="004F2A81" w:rsidRDefault="004F2A81" w:rsidP="004F2A81">
            <w:pPr>
              <w:ind w:firstLine="0"/>
            </w:pPr>
            <w:r>
              <w:t>Guest</w:t>
            </w:r>
          </w:p>
        </w:tc>
        <w:tc>
          <w:tcPr>
            <w:tcW w:w="2179" w:type="dxa"/>
            <w:shd w:val="clear" w:color="auto" w:fill="auto"/>
          </w:tcPr>
          <w:p w14:paraId="04373A02" w14:textId="6240EF5A" w:rsidR="004F2A81" w:rsidRPr="004F2A81" w:rsidRDefault="004F2A81" w:rsidP="004F2A81">
            <w:pPr>
              <w:ind w:firstLine="0"/>
            </w:pPr>
            <w:r>
              <w:t>Guffey</w:t>
            </w:r>
          </w:p>
        </w:tc>
        <w:tc>
          <w:tcPr>
            <w:tcW w:w="2180" w:type="dxa"/>
            <w:shd w:val="clear" w:color="auto" w:fill="auto"/>
          </w:tcPr>
          <w:p w14:paraId="55B90923" w14:textId="702B433B" w:rsidR="004F2A81" w:rsidRPr="004F2A81" w:rsidRDefault="004F2A81" w:rsidP="004F2A81">
            <w:pPr>
              <w:ind w:firstLine="0"/>
            </w:pPr>
            <w:r>
              <w:t>Haddon</w:t>
            </w:r>
          </w:p>
        </w:tc>
      </w:tr>
      <w:tr w:rsidR="004F2A81" w:rsidRPr="004F2A81" w14:paraId="7E125F9D" w14:textId="77777777" w:rsidTr="004F2A81">
        <w:tc>
          <w:tcPr>
            <w:tcW w:w="2179" w:type="dxa"/>
            <w:shd w:val="clear" w:color="auto" w:fill="auto"/>
          </w:tcPr>
          <w:p w14:paraId="40182EEF" w14:textId="46BF3215" w:rsidR="004F2A81" w:rsidRPr="004F2A81" w:rsidRDefault="004F2A81" w:rsidP="004F2A81">
            <w:pPr>
              <w:ind w:firstLine="0"/>
            </w:pPr>
            <w:r>
              <w:t>Hardee</w:t>
            </w:r>
          </w:p>
        </w:tc>
        <w:tc>
          <w:tcPr>
            <w:tcW w:w="2179" w:type="dxa"/>
            <w:shd w:val="clear" w:color="auto" w:fill="auto"/>
          </w:tcPr>
          <w:p w14:paraId="7ACD4E14" w14:textId="2FF12F04" w:rsidR="004F2A81" w:rsidRPr="004F2A81" w:rsidRDefault="004F2A81" w:rsidP="004F2A81">
            <w:pPr>
              <w:ind w:firstLine="0"/>
            </w:pPr>
            <w:r>
              <w:t>Harris</w:t>
            </w:r>
          </w:p>
        </w:tc>
        <w:tc>
          <w:tcPr>
            <w:tcW w:w="2180" w:type="dxa"/>
            <w:shd w:val="clear" w:color="auto" w:fill="auto"/>
          </w:tcPr>
          <w:p w14:paraId="31394B81" w14:textId="52A568B2" w:rsidR="004F2A81" w:rsidRPr="004F2A81" w:rsidRDefault="004F2A81" w:rsidP="004F2A81">
            <w:pPr>
              <w:ind w:firstLine="0"/>
            </w:pPr>
            <w:r>
              <w:t>Hart</w:t>
            </w:r>
          </w:p>
        </w:tc>
      </w:tr>
      <w:tr w:rsidR="004F2A81" w:rsidRPr="004F2A81" w14:paraId="6671F50F" w14:textId="77777777" w:rsidTr="004F2A81">
        <w:tc>
          <w:tcPr>
            <w:tcW w:w="2179" w:type="dxa"/>
            <w:shd w:val="clear" w:color="auto" w:fill="auto"/>
          </w:tcPr>
          <w:p w14:paraId="21EAFC61" w14:textId="2EAE5001" w:rsidR="004F2A81" w:rsidRPr="004F2A81" w:rsidRDefault="004F2A81" w:rsidP="004F2A81">
            <w:pPr>
              <w:ind w:firstLine="0"/>
            </w:pPr>
            <w:r>
              <w:t>Hartnett</w:t>
            </w:r>
          </w:p>
        </w:tc>
        <w:tc>
          <w:tcPr>
            <w:tcW w:w="2179" w:type="dxa"/>
            <w:shd w:val="clear" w:color="auto" w:fill="auto"/>
          </w:tcPr>
          <w:p w14:paraId="4EE0CFE8" w14:textId="703FF9F2" w:rsidR="004F2A81" w:rsidRPr="004F2A81" w:rsidRDefault="004F2A81" w:rsidP="004F2A81">
            <w:pPr>
              <w:ind w:firstLine="0"/>
            </w:pPr>
            <w:r>
              <w:t>Hartz</w:t>
            </w:r>
          </w:p>
        </w:tc>
        <w:tc>
          <w:tcPr>
            <w:tcW w:w="2180" w:type="dxa"/>
            <w:shd w:val="clear" w:color="auto" w:fill="auto"/>
          </w:tcPr>
          <w:p w14:paraId="2194D9BD" w14:textId="6164B2F8" w:rsidR="004F2A81" w:rsidRPr="004F2A81" w:rsidRDefault="004F2A81" w:rsidP="004F2A81">
            <w:pPr>
              <w:ind w:firstLine="0"/>
            </w:pPr>
            <w:r>
              <w:t>Hayes</w:t>
            </w:r>
          </w:p>
        </w:tc>
      </w:tr>
      <w:tr w:rsidR="004F2A81" w:rsidRPr="004F2A81" w14:paraId="45B660F2" w14:textId="77777777" w:rsidTr="004F2A81">
        <w:tc>
          <w:tcPr>
            <w:tcW w:w="2179" w:type="dxa"/>
            <w:shd w:val="clear" w:color="auto" w:fill="auto"/>
          </w:tcPr>
          <w:p w14:paraId="3CD332A4" w14:textId="6F32D03F" w:rsidR="004F2A81" w:rsidRPr="004F2A81" w:rsidRDefault="004F2A81" w:rsidP="004F2A81">
            <w:pPr>
              <w:ind w:firstLine="0"/>
            </w:pPr>
            <w:r>
              <w:t>Henderson-Myers</w:t>
            </w:r>
          </w:p>
        </w:tc>
        <w:tc>
          <w:tcPr>
            <w:tcW w:w="2179" w:type="dxa"/>
            <w:shd w:val="clear" w:color="auto" w:fill="auto"/>
          </w:tcPr>
          <w:p w14:paraId="0D4A9087" w14:textId="0B6C0045" w:rsidR="004F2A81" w:rsidRPr="004F2A81" w:rsidRDefault="004F2A81" w:rsidP="004F2A81">
            <w:pPr>
              <w:ind w:firstLine="0"/>
            </w:pPr>
            <w:r>
              <w:t>Herbkersman</w:t>
            </w:r>
          </w:p>
        </w:tc>
        <w:tc>
          <w:tcPr>
            <w:tcW w:w="2180" w:type="dxa"/>
            <w:shd w:val="clear" w:color="auto" w:fill="auto"/>
          </w:tcPr>
          <w:p w14:paraId="00974172" w14:textId="49530273" w:rsidR="004F2A81" w:rsidRPr="004F2A81" w:rsidRDefault="004F2A81" w:rsidP="004F2A81">
            <w:pPr>
              <w:ind w:firstLine="0"/>
            </w:pPr>
            <w:r>
              <w:t>Hewitt</w:t>
            </w:r>
          </w:p>
        </w:tc>
      </w:tr>
      <w:tr w:rsidR="004F2A81" w:rsidRPr="004F2A81" w14:paraId="2E5A0839" w14:textId="77777777" w:rsidTr="004F2A81">
        <w:tc>
          <w:tcPr>
            <w:tcW w:w="2179" w:type="dxa"/>
            <w:shd w:val="clear" w:color="auto" w:fill="auto"/>
          </w:tcPr>
          <w:p w14:paraId="00B1F60A" w14:textId="1091D623" w:rsidR="004F2A81" w:rsidRPr="004F2A81" w:rsidRDefault="004F2A81" w:rsidP="004F2A81">
            <w:pPr>
              <w:ind w:firstLine="0"/>
            </w:pPr>
            <w:r>
              <w:t>Hiott</w:t>
            </w:r>
          </w:p>
        </w:tc>
        <w:tc>
          <w:tcPr>
            <w:tcW w:w="2179" w:type="dxa"/>
            <w:shd w:val="clear" w:color="auto" w:fill="auto"/>
          </w:tcPr>
          <w:p w14:paraId="46389F92" w14:textId="45D0C6D2" w:rsidR="004F2A81" w:rsidRPr="004F2A81" w:rsidRDefault="004F2A81" w:rsidP="004F2A81">
            <w:pPr>
              <w:ind w:firstLine="0"/>
            </w:pPr>
            <w:r>
              <w:t>Hixon</w:t>
            </w:r>
          </w:p>
        </w:tc>
        <w:tc>
          <w:tcPr>
            <w:tcW w:w="2180" w:type="dxa"/>
            <w:shd w:val="clear" w:color="auto" w:fill="auto"/>
          </w:tcPr>
          <w:p w14:paraId="054E77E4" w14:textId="7568326A" w:rsidR="004F2A81" w:rsidRPr="004F2A81" w:rsidRDefault="004F2A81" w:rsidP="004F2A81">
            <w:pPr>
              <w:ind w:firstLine="0"/>
            </w:pPr>
            <w:r>
              <w:t>Holman</w:t>
            </w:r>
          </w:p>
        </w:tc>
      </w:tr>
      <w:tr w:rsidR="004F2A81" w:rsidRPr="004F2A81" w14:paraId="7191893E" w14:textId="77777777" w:rsidTr="004F2A81">
        <w:tc>
          <w:tcPr>
            <w:tcW w:w="2179" w:type="dxa"/>
            <w:shd w:val="clear" w:color="auto" w:fill="auto"/>
          </w:tcPr>
          <w:p w14:paraId="4EFA347E" w14:textId="3962FB54" w:rsidR="004F2A81" w:rsidRPr="004F2A81" w:rsidRDefault="004F2A81" w:rsidP="004F2A81">
            <w:pPr>
              <w:ind w:firstLine="0"/>
            </w:pPr>
            <w:r>
              <w:t>Howard</w:t>
            </w:r>
          </w:p>
        </w:tc>
        <w:tc>
          <w:tcPr>
            <w:tcW w:w="2179" w:type="dxa"/>
            <w:shd w:val="clear" w:color="auto" w:fill="auto"/>
          </w:tcPr>
          <w:p w14:paraId="6FBCB20B" w14:textId="255091DF" w:rsidR="004F2A81" w:rsidRPr="004F2A81" w:rsidRDefault="004F2A81" w:rsidP="004F2A81">
            <w:pPr>
              <w:ind w:firstLine="0"/>
            </w:pPr>
            <w:r>
              <w:t>Huff</w:t>
            </w:r>
          </w:p>
        </w:tc>
        <w:tc>
          <w:tcPr>
            <w:tcW w:w="2180" w:type="dxa"/>
            <w:shd w:val="clear" w:color="auto" w:fill="auto"/>
          </w:tcPr>
          <w:p w14:paraId="35073BE5" w14:textId="1EF8CF03" w:rsidR="004F2A81" w:rsidRPr="004F2A81" w:rsidRDefault="004F2A81" w:rsidP="004F2A81">
            <w:pPr>
              <w:ind w:firstLine="0"/>
            </w:pPr>
            <w:r>
              <w:t>J. E. Johnson</w:t>
            </w:r>
          </w:p>
        </w:tc>
      </w:tr>
      <w:tr w:rsidR="004F2A81" w:rsidRPr="004F2A81" w14:paraId="01FF883B" w14:textId="77777777" w:rsidTr="004F2A81">
        <w:tc>
          <w:tcPr>
            <w:tcW w:w="2179" w:type="dxa"/>
            <w:shd w:val="clear" w:color="auto" w:fill="auto"/>
          </w:tcPr>
          <w:p w14:paraId="774B138B" w14:textId="4A2A6601" w:rsidR="004F2A81" w:rsidRPr="004F2A81" w:rsidRDefault="004F2A81" w:rsidP="004F2A81">
            <w:pPr>
              <w:ind w:firstLine="0"/>
            </w:pPr>
            <w:r>
              <w:t>J. L. Johnson</w:t>
            </w:r>
          </w:p>
        </w:tc>
        <w:tc>
          <w:tcPr>
            <w:tcW w:w="2179" w:type="dxa"/>
            <w:shd w:val="clear" w:color="auto" w:fill="auto"/>
          </w:tcPr>
          <w:p w14:paraId="1639BDCD" w14:textId="57980BE1" w:rsidR="004F2A81" w:rsidRPr="004F2A81" w:rsidRDefault="004F2A81" w:rsidP="004F2A81">
            <w:pPr>
              <w:ind w:firstLine="0"/>
            </w:pPr>
            <w:r>
              <w:t>Jones</w:t>
            </w:r>
          </w:p>
        </w:tc>
        <w:tc>
          <w:tcPr>
            <w:tcW w:w="2180" w:type="dxa"/>
            <w:shd w:val="clear" w:color="auto" w:fill="auto"/>
          </w:tcPr>
          <w:p w14:paraId="40331027" w14:textId="7F0C9691" w:rsidR="004F2A81" w:rsidRPr="004F2A81" w:rsidRDefault="004F2A81" w:rsidP="004F2A81">
            <w:pPr>
              <w:ind w:firstLine="0"/>
            </w:pPr>
            <w:r>
              <w:t>Jordan</w:t>
            </w:r>
          </w:p>
        </w:tc>
      </w:tr>
      <w:tr w:rsidR="004F2A81" w:rsidRPr="004F2A81" w14:paraId="2A148C42" w14:textId="77777777" w:rsidTr="004F2A81">
        <w:tc>
          <w:tcPr>
            <w:tcW w:w="2179" w:type="dxa"/>
            <w:shd w:val="clear" w:color="auto" w:fill="auto"/>
          </w:tcPr>
          <w:p w14:paraId="4319EDAA" w14:textId="20F94518" w:rsidR="004F2A81" w:rsidRPr="004F2A81" w:rsidRDefault="004F2A81" w:rsidP="004F2A81">
            <w:pPr>
              <w:ind w:firstLine="0"/>
            </w:pPr>
            <w:r>
              <w:t>Kilmartin</w:t>
            </w:r>
          </w:p>
        </w:tc>
        <w:tc>
          <w:tcPr>
            <w:tcW w:w="2179" w:type="dxa"/>
            <w:shd w:val="clear" w:color="auto" w:fill="auto"/>
          </w:tcPr>
          <w:p w14:paraId="54BF6F5F" w14:textId="15DC6C7C" w:rsidR="004F2A81" w:rsidRPr="004F2A81" w:rsidRDefault="004F2A81" w:rsidP="004F2A81">
            <w:pPr>
              <w:ind w:firstLine="0"/>
            </w:pPr>
            <w:r>
              <w:t>King</w:t>
            </w:r>
          </w:p>
        </w:tc>
        <w:tc>
          <w:tcPr>
            <w:tcW w:w="2180" w:type="dxa"/>
            <w:shd w:val="clear" w:color="auto" w:fill="auto"/>
          </w:tcPr>
          <w:p w14:paraId="4F206D79" w14:textId="443A7E74" w:rsidR="004F2A81" w:rsidRPr="004F2A81" w:rsidRDefault="004F2A81" w:rsidP="004F2A81">
            <w:pPr>
              <w:ind w:firstLine="0"/>
            </w:pPr>
            <w:r>
              <w:t>Kirby</w:t>
            </w:r>
          </w:p>
        </w:tc>
      </w:tr>
      <w:tr w:rsidR="004F2A81" w:rsidRPr="004F2A81" w14:paraId="6EE2D51F" w14:textId="77777777" w:rsidTr="004F2A81">
        <w:tc>
          <w:tcPr>
            <w:tcW w:w="2179" w:type="dxa"/>
            <w:shd w:val="clear" w:color="auto" w:fill="auto"/>
          </w:tcPr>
          <w:p w14:paraId="71557686" w14:textId="131204D4" w:rsidR="004F2A81" w:rsidRPr="004F2A81" w:rsidRDefault="004F2A81" w:rsidP="004F2A81">
            <w:pPr>
              <w:ind w:firstLine="0"/>
            </w:pPr>
            <w:r>
              <w:t>Landing</w:t>
            </w:r>
          </w:p>
        </w:tc>
        <w:tc>
          <w:tcPr>
            <w:tcW w:w="2179" w:type="dxa"/>
            <w:shd w:val="clear" w:color="auto" w:fill="auto"/>
          </w:tcPr>
          <w:p w14:paraId="76B0D582" w14:textId="355006F1" w:rsidR="004F2A81" w:rsidRPr="004F2A81" w:rsidRDefault="004F2A81" w:rsidP="004F2A81">
            <w:pPr>
              <w:ind w:firstLine="0"/>
            </w:pPr>
            <w:r>
              <w:t>Lawson</w:t>
            </w:r>
          </w:p>
        </w:tc>
        <w:tc>
          <w:tcPr>
            <w:tcW w:w="2180" w:type="dxa"/>
            <w:shd w:val="clear" w:color="auto" w:fill="auto"/>
          </w:tcPr>
          <w:p w14:paraId="78FBCC8A" w14:textId="5A2721CB" w:rsidR="004F2A81" w:rsidRPr="004F2A81" w:rsidRDefault="004F2A81" w:rsidP="004F2A81">
            <w:pPr>
              <w:ind w:firstLine="0"/>
            </w:pPr>
            <w:r>
              <w:t>Ligon</w:t>
            </w:r>
          </w:p>
        </w:tc>
      </w:tr>
      <w:tr w:rsidR="004F2A81" w:rsidRPr="004F2A81" w14:paraId="18AFF824" w14:textId="77777777" w:rsidTr="004F2A81">
        <w:tc>
          <w:tcPr>
            <w:tcW w:w="2179" w:type="dxa"/>
            <w:shd w:val="clear" w:color="auto" w:fill="auto"/>
          </w:tcPr>
          <w:p w14:paraId="0F17045F" w14:textId="2A484536" w:rsidR="004F2A81" w:rsidRPr="004F2A81" w:rsidRDefault="004F2A81" w:rsidP="004F2A81">
            <w:pPr>
              <w:ind w:firstLine="0"/>
            </w:pPr>
            <w:r>
              <w:t>Long</w:t>
            </w:r>
          </w:p>
        </w:tc>
        <w:tc>
          <w:tcPr>
            <w:tcW w:w="2179" w:type="dxa"/>
            <w:shd w:val="clear" w:color="auto" w:fill="auto"/>
          </w:tcPr>
          <w:p w14:paraId="010F589A" w14:textId="3193E1A4" w:rsidR="004F2A81" w:rsidRPr="004F2A81" w:rsidRDefault="004F2A81" w:rsidP="004F2A81">
            <w:pPr>
              <w:ind w:firstLine="0"/>
            </w:pPr>
            <w:r>
              <w:t>Lowe</w:t>
            </w:r>
          </w:p>
        </w:tc>
        <w:tc>
          <w:tcPr>
            <w:tcW w:w="2180" w:type="dxa"/>
            <w:shd w:val="clear" w:color="auto" w:fill="auto"/>
          </w:tcPr>
          <w:p w14:paraId="44C6C63D" w14:textId="11440CD3" w:rsidR="004F2A81" w:rsidRPr="004F2A81" w:rsidRDefault="004F2A81" w:rsidP="004F2A81">
            <w:pPr>
              <w:ind w:firstLine="0"/>
            </w:pPr>
            <w:r>
              <w:t>Luck</w:t>
            </w:r>
          </w:p>
        </w:tc>
      </w:tr>
      <w:tr w:rsidR="004F2A81" w:rsidRPr="004F2A81" w14:paraId="3A4C3393" w14:textId="77777777" w:rsidTr="004F2A81">
        <w:tc>
          <w:tcPr>
            <w:tcW w:w="2179" w:type="dxa"/>
            <w:shd w:val="clear" w:color="auto" w:fill="auto"/>
          </w:tcPr>
          <w:p w14:paraId="31CF4430" w14:textId="7AACAFA0" w:rsidR="004F2A81" w:rsidRPr="004F2A81" w:rsidRDefault="004F2A81" w:rsidP="004F2A81">
            <w:pPr>
              <w:ind w:firstLine="0"/>
            </w:pPr>
            <w:r>
              <w:t>Magnuson</w:t>
            </w:r>
          </w:p>
        </w:tc>
        <w:tc>
          <w:tcPr>
            <w:tcW w:w="2179" w:type="dxa"/>
            <w:shd w:val="clear" w:color="auto" w:fill="auto"/>
          </w:tcPr>
          <w:p w14:paraId="7777A75F" w14:textId="4DDA7713" w:rsidR="004F2A81" w:rsidRPr="004F2A81" w:rsidRDefault="004F2A81" w:rsidP="004F2A81">
            <w:pPr>
              <w:ind w:firstLine="0"/>
            </w:pPr>
            <w:r>
              <w:t>Martin</w:t>
            </w:r>
          </w:p>
        </w:tc>
        <w:tc>
          <w:tcPr>
            <w:tcW w:w="2180" w:type="dxa"/>
            <w:shd w:val="clear" w:color="auto" w:fill="auto"/>
          </w:tcPr>
          <w:p w14:paraId="445CE1B8" w14:textId="5116E7BF" w:rsidR="004F2A81" w:rsidRPr="004F2A81" w:rsidRDefault="004F2A81" w:rsidP="004F2A81">
            <w:pPr>
              <w:ind w:firstLine="0"/>
            </w:pPr>
            <w:r>
              <w:t>May</w:t>
            </w:r>
          </w:p>
        </w:tc>
      </w:tr>
      <w:tr w:rsidR="004F2A81" w:rsidRPr="004F2A81" w14:paraId="3D96CC47" w14:textId="77777777" w:rsidTr="004F2A81">
        <w:tc>
          <w:tcPr>
            <w:tcW w:w="2179" w:type="dxa"/>
            <w:shd w:val="clear" w:color="auto" w:fill="auto"/>
          </w:tcPr>
          <w:p w14:paraId="18635F2E" w14:textId="76C56E0A" w:rsidR="004F2A81" w:rsidRPr="004F2A81" w:rsidRDefault="004F2A81" w:rsidP="004F2A81">
            <w:pPr>
              <w:ind w:firstLine="0"/>
            </w:pPr>
            <w:r>
              <w:t>McCabe</w:t>
            </w:r>
          </w:p>
        </w:tc>
        <w:tc>
          <w:tcPr>
            <w:tcW w:w="2179" w:type="dxa"/>
            <w:shd w:val="clear" w:color="auto" w:fill="auto"/>
          </w:tcPr>
          <w:p w14:paraId="374713D8" w14:textId="0F1B65CE" w:rsidR="004F2A81" w:rsidRPr="004F2A81" w:rsidRDefault="004F2A81" w:rsidP="004F2A81">
            <w:pPr>
              <w:ind w:firstLine="0"/>
            </w:pPr>
            <w:r>
              <w:t>McCravy</w:t>
            </w:r>
          </w:p>
        </w:tc>
        <w:tc>
          <w:tcPr>
            <w:tcW w:w="2180" w:type="dxa"/>
            <w:shd w:val="clear" w:color="auto" w:fill="auto"/>
          </w:tcPr>
          <w:p w14:paraId="3CD11EC9" w14:textId="291D402B" w:rsidR="004F2A81" w:rsidRPr="004F2A81" w:rsidRDefault="004F2A81" w:rsidP="004F2A81">
            <w:pPr>
              <w:ind w:firstLine="0"/>
            </w:pPr>
            <w:r>
              <w:t>McDaniel</w:t>
            </w:r>
          </w:p>
        </w:tc>
      </w:tr>
      <w:tr w:rsidR="004F2A81" w:rsidRPr="004F2A81" w14:paraId="19DA20CD" w14:textId="77777777" w:rsidTr="004F2A81">
        <w:tc>
          <w:tcPr>
            <w:tcW w:w="2179" w:type="dxa"/>
            <w:shd w:val="clear" w:color="auto" w:fill="auto"/>
          </w:tcPr>
          <w:p w14:paraId="5D278FAA" w14:textId="62336B2A" w:rsidR="004F2A81" w:rsidRPr="004F2A81" w:rsidRDefault="004F2A81" w:rsidP="004F2A81">
            <w:pPr>
              <w:ind w:firstLine="0"/>
            </w:pPr>
            <w:r>
              <w:t>McGinnis</w:t>
            </w:r>
          </w:p>
        </w:tc>
        <w:tc>
          <w:tcPr>
            <w:tcW w:w="2179" w:type="dxa"/>
            <w:shd w:val="clear" w:color="auto" w:fill="auto"/>
          </w:tcPr>
          <w:p w14:paraId="51BF5EB9" w14:textId="69A31747" w:rsidR="004F2A81" w:rsidRPr="004F2A81" w:rsidRDefault="004F2A81" w:rsidP="004F2A81">
            <w:pPr>
              <w:ind w:firstLine="0"/>
            </w:pPr>
            <w:r>
              <w:t>Mitchell</w:t>
            </w:r>
          </w:p>
        </w:tc>
        <w:tc>
          <w:tcPr>
            <w:tcW w:w="2180" w:type="dxa"/>
            <w:shd w:val="clear" w:color="auto" w:fill="auto"/>
          </w:tcPr>
          <w:p w14:paraId="35A1C39D" w14:textId="30C0E3A6" w:rsidR="004F2A81" w:rsidRPr="004F2A81" w:rsidRDefault="004F2A81" w:rsidP="004F2A81">
            <w:pPr>
              <w:ind w:firstLine="0"/>
            </w:pPr>
            <w:r>
              <w:t>J. Moore</w:t>
            </w:r>
          </w:p>
        </w:tc>
      </w:tr>
      <w:tr w:rsidR="004F2A81" w:rsidRPr="004F2A81" w14:paraId="7A73EEEB" w14:textId="77777777" w:rsidTr="004F2A81">
        <w:tc>
          <w:tcPr>
            <w:tcW w:w="2179" w:type="dxa"/>
            <w:shd w:val="clear" w:color="auto" w:fill="auto"/>
          </w:tcPr>
          <w:p w14:paraId="602905E1" w14:textId="72EA1D82" w:rsidR="004F2A81" w:rsidRPr="004F2A81" w:rsidRDefault="004F2A81" w:rsidP="004F2A81">
            <w:pPr>
              <w:ind w:firstLine="0"/>
            </w:pPr>
            <w:r>
              <w:t>T. Moore</w:t>
            </w:r>
          </w:p>
        </w:tc>
        <w:tc>
          <w:tcPr>
            <w:tcW w:w="2179" w:type="dxa"/>
            <w:shd w:val="clear" w:color="auto" w:fill="auto"/>
          </w:tcPr>
          <w:p w14:paraId="20D3656D" w14:textId="1A7B0C00" w:rsidR="004F2A81" w:rsidRPr="004F2A81" w:rsidRDefault="004F2A81" w:rsidP="004F2A81">
            <w:pPr>
              <w:ind w:firstLine="0"/>
            </w:pPr>
            <w:r>
              <w:t>Morgan</w:t>
            </w:r>
          </w:p>
        </w:tc>
        <w:tc>
          <w:tcPr>
            <w:tcW w:w="2180" w:type="dxa"/>
            <w:shd w:val="clear" w:color="auto" w:fill="auto"/>
          </w:tcPr>
          <w:p w14:paraId="68E6D485" w14:textId="7D881491" w:rsidR="004F2A81" w:rsidRPr="004F2A81" w:rsidRDefault="004F2A81" w:rsidP="004F2A81">
            <w:pPr>
              <w:ind w:firstLine="0"/>
            </w:pPr>
            <w:r>
              <w:t>Moss</w:t>
            </w:r>
          </w:p>
        </w:tc>
      </w:tr>
      <w:tr w:rsidR="004F2A81" w:rsidRPr="004F2A81" w14:paraId="6915427F" w14:textId="77777777" w:rsidTr="004F2A81">
        <w:tc>
          <w:tcPr>
            <w:tcW w:w="2179" w:type="dxa"/>
            <w:shd w:val="clear" w:color="auto" w:fill="auto"/>
          </w:tcPr>
          <w:p w14:paraId="4CA1B032" w14:textId="688A0432" w:rsidR="004F2A81" w:rsidRPr="004F2A81" w:rsidRDefault="004F2A81" w:rsidP="004F2A81">
            <w:pPr>
              <w:ind w:firstLine="0"/>
            </w:pPr>
            <w:r>
              <w:t>Neese</w:t>
            </w:r>
          </w:p>
        </w:tc>
        <w:tc>
          <w:tcPr>
            <w:tcW w:w="2179" w:type="dxa"/>
            <w:shd w:val="clear" w:color="auto" w:fill="auto"/>
          </w:tcPr>
          <w:p w14:paraId="71F14DB2" w14:textId="11CFE662" w:rsidR="004F2A81" w:rsidRPr="004F2A81" w:rsidRDefault="004F2A81" w:rsidP="004F2A81">
            <w:pPr>
              <w:ind w:firstLine="0"/>
            </w:pPr>
            <w:r>
              <w:t>B. Newton</w:t>
            </w:r>
          </w:p>
        </w:tc>
        <w:tc>
          <w:tcPr>
            <w:tcW w:w="2180" w:type="dxa"/>
            <w:shd w:val="clear" w:color="auto" w:fill="auto"/>
          </w:tcPr>
          <w:p w14:paraId="513E9635" w14:textId="6FC5E683" w:rsidR="004F2A81" w:rsidRPr="004F2A81" w:rsidRDefault="004F2A81" w:rsidP="004F2A81">
            <w:pPr>
              <w:ind w:firstLine="0"/>
            </w:pPr>
            <w:r>
              <w:t>W. Newton</w:t>
            </w:r>
          </w:p>
        </w:tc>
      </w:tr>
      <w:tr w:rsidR="004F2A81" w:rsidRPr="004F2A81" w14:paraId="22D67AB1" w14:textId="77777777" w:rsidTr="004F2A81">
        <w:tc>
          <w:tcPr>
            <w:tcW w:w="2179" w:type="dxa"/>
            <w:shd w:val="clear" w:color="auto" w:fill="auto"/>
          </w:tcPr>
          <w:p w14:paraId="6FA4FAC5" w14:textId="1629102D" w:rsidR="004F2A81" w:rsidRPr="004F2A81" w:rsidRDefault="004F2A81" w:rsidP="004F2A81">
            <w:pPr>
              <w:ind w:firstLine="0"/>
            </w:pPr>
            <w:r>
              <w:t>Oremus</w:t>
            </w:r>
          </w:p>
        </w:tc>
        <w:tc>
          <w:tcPr>
            <w:tcW w:w="2179" w:type="dxa"/>
            <w:shd w:val="clear" w:color="auto" w:fill="auto"/>
          </w:tcPr>
          <w:p w14:paraId="27354257" w14:textId="405E4712" w:rsidR="004F2A81" w:rsidRPr="004F2A81" w:rsidRDefault="004F2A81" w:rsidP="004F2A81">
            <w:pPr>
              <w:ind w:firstLine="0"/>
            </w:pPr>
            <w:r>
              <w:t>Pace</w:t>
            </w:r>
          </w:p>
        </w:tc>
        <w:tc>
          <w:tcPr>
            <w:tcW w:w="2180" w:type="dxa"/>
            <w:shd w:val="clear" w:color="auto" w:fill="auto"/>
          </w:tcPr>
          <w:p w14:paraId="413ED74D" w14:textId="7BD94445" w:rsidR="004F2A81" w:rsidRPr="004F2A81" w:rsidRDefault="004F2A81" w:rsidP="004F2A81">
            <w:pPr>
              <w:ind w:firstLine="0"/>
            </w:pPr>
            <w:r>
              <w:t>Pedalino</w:t>
            </w:r>
          </w:p>
        </w:tc>
      </w:tr>
      <w:tr w:rsidR="004F2A81" w:rsidRPr="004F2A81" w14:paraId="33E94137" w14:textId="77777777" w:rsidTr="004F2A81">
        <w:tc>
          <w:tcPr>
            <w:tcW w:w="2179" w:type="dxa"/>
            <w:shd w:val="clear" w:color="auto" w:fill="auto"/>
          </w:tcPr>
          <w:p w14:paraId="192DAA5A" w14:textId="591CF6E3" w:rsidR="004F2A81" w:rsidRPr="004F2A81" w:rsidRDefault="004F2A81" w:rsidP="004F2A81">
            <w:pPr>
              <w:ind w:firstLine="0"/>
            </w:pPr>
            <w:r>
              <w:t>Pope</w:t>
            </w:r>
          </w:p>
        </w:tc>
        <w:tc>
          <w:tcPr>
            <w:tcW w:w="2179" w:type="dxa"/>
            <w:shd w:val="clear" w:color="auto" w:fill="auto"/>
          </w:tcPr>
          <w:p w14:paraId="07ECEE34" w14:textId="47384AFD" w:rsidR="004F2A81" w:rsidRPr="004F2A81" w:rsidRDefault="004F2A81" w:rsidP="004F2A81">
            <w:pPr>
              <w:ind w:firstLine="0"/>
            </w:pPr>
            <w:r>
              <w:t>Rankin</w:t>
            </w:r>
          </w:p>
        </w:tc>
        <w:tc>
          <w:tcPr>
            <w:tcW w:w="2180" w:type="dxa"/>
            <w:shd w:val="clear" w:color="auto" w:fill="auto"/>
          </w:tcPr>
          <w:p w14:paraId="277AFA83" w14:textId="55A1B4A9" w:rsidR="004F2A81" w:rsidRPr="004F2A81" w:rsidRDefault="004F2A81" w:rsidP="004F2A81">
            <w:pPr>
              <w:ind w:firstLine="0"/>
            </w:pPr>
            <w:r>
              <w:t>Rivers</w:t>
            </w:r>
          </w:p>
        </w:tc>
      </w:tr>
      <w:tr w:rsidR="004F2A81" w:rsidRPr="004F2A81" w14:paraId="5C4AA65B" w14:textId="77777777" w:rsidTr="004F2A81">
        <w:tc>
          <w:tcPr>
            <w:tcW w:w="2179" w:type="dxa"/>
            <w:shd w:val="clear" w:color="auto" w:fill="auto"/>
          </w:tcPr>
          <w:p w14:paraId="1677BBB7" w14:textId="379C8EB0" w:rsidR="004F2A81" w:rsidRPr="004F2A81" w:rsidRDefault="004F2A81" w:rsidP="004F2A81">
            <w:pPr>
              <w:ind w:firstLine="0"/>
            </w:pPr>
            <w:r>
              <w:t>Robbins</w:t>
            </w:r>
          </w:p>
        </w:tc>
        <w:tc>
          <w:tcPr>
            <w:tcW w:w="2179" w:type="dxa"/>
            <w:shd w:val="clear" w:color="auto" w:fill="auto"/>
          </w:tcPr>
          <w:p w14:paraId="0A692211" w14:textId="0C1AC0DF" w:rsidR="004F2A81" w:rsidRPr="004F2A81" w:rsidRDefault="004F2A81" w:rsidP="004F2A81">
            <w:pPr>
              <w:ind w:firstLine="0"/>
            </w:pPr>
            <w:r>
              <w:t>Rose</w:t>
            </w:r>
          </w:p>
        </w:tc>
        <w:tc>
          <w:tcPr>
            <w:tcW w:w="2180" w:type="dxa"/>
            <w:shd w:val="clear" w:color="auto" w:fill="auto"/>
          </w:tcPr>
          <w:p w14:paraId="7E4C9DB2" w14:textId="7965D0B3" w:rsidR="004F2A81" w:rsidRPr="004F2A81" w:rsidRDefault="004F2A81" w:rsidP="004F2A81">
            <w:pPr>
              <w:ind w:firstLine="0"/>
            </w:pPr>
            <w:r>
              <w:t>Rutherford</w:t>
            </w:r>
          </w:p>
        </w:tc>
      </w:tr>
      <w:tr w:rsidR="004F2A81" w:rsidRPr="004F2A81" w14:paraId="2730F58F" w14:textId="77777777" w:rsidTr="004F2A81">
        <w:tc>
          <w:tcPr>
            <w:tcW w:w="2179" w:type="dxa"/>
            <w:shd w:val="clear" w:color="auto" w:fill="auto"/>
          </w:tcPr>
          <w:p w14:paraId="36DCD217" w14:textId="52044AE1" w:rsidR="004F2A81" w:rsidRPr="004F2A81" w:rsidRDefault="004F2A81" w:rsidP="004F2A81">
            <w:pPr>
              <w:ind w:firstLine="0"/>
            </w:pPr>
            <w:r>
              <w:t>Sanders</w:t>
            </w:r>
          </w:p>
        </w:tc>
        <w:tc>
          <w:tcPr>
            <w:tcW w:w="2179" w:type="dxa"/>
            <w:shd w:val="clear" w:color="auto" w:fill="auto"/>
          </w:tcPr>
          <w:p w14:paraId="50749ED0" w14:textId="09B96A4A" w:rsidR="004F2A81" w:rsidRPr="004F2A81" w:rsidRDefault="004F2A81" w:rsidP="004F2A81">
            <w:pPr>
              <w:ind w:firstLine="0"/>
            </w:pPr>
            <w:r>
              <w:t>Sessions</w:t>
            </w:r>
          </w:p>
        </w:tc>
        <w:tc>
          <w:tcPr>
            <w:tcW w:w="2180" w:type="dxa"/>
            <w:shd w:val="clear" w:color="auto" w:fill="auto"/>
          </w:tcPr>
          <w:p w14:paraId="24FD5EF7" w14:textId="292F567A" w:rsidR="004F2A81" w:rsidRPr="004F2A81" w:rsidRDefault="004F2A81" w:rsidP="004F2A81">
            <w:pPr>
              <w:ind w:firstLine="0"/>
            </w:pPr>
            <w:r>
              <w:t>G. M. Smith</w:t>
            </w:r>
          </w:p>
        </w:tc>
      </w:tr>
      <w:tr w:rsidR="004F2A81" w:rsidRPr="004F2A81" w14:paraId="6B8AA4E3" w14:textId="77777777" w:rsidTr="004F2A81">
        <w:tc>
          <w:tcPr>
            <w:tcW w:w="2179" w:type="dxa"/>
            <w:shd w:val="clear" w:color="auto" w:fill="auto"/>
          </w:tcPr>
          <w:p w14:paraId="1C4941E6" w14:textId="181545A3" w:rsidR="004F2A81" w:rsidRPr="004F2A81" w:rsidRDefault="004F2A81" w:rsidP="004F2A81">
            <w:pPr>
              <w:ind w:firstLine="0"/>
            </w:pPr>
            <w:r>
              <w:t>M. M. Smith</w:t>
            </w:r>
          </w:p>
        </w:tc>
        <w:tc>
          <w:tcPr>
            <w:tcW w:w="2179" w:type="dxa"/>
            <w:shd w:val="clear" w:color="auto" w:fill="auto"/>
          </w:tcPr>
          <w:p w14:paraId="4171CAF4" w14:textId="031D445A" w:rsidR="004F2A81" w:rsidRPr="004F2A81" w:rsidRDefault="004F2A81" w:rsidP="004F2A81">
            <w:pPr>
              <w:ind w:firstLine="0"/>
            </w:pPr>
            <w:r>
              <w:t>Spann-Wilder</w:t>
            </w:r>
          </w:p>
        </w:tc>
        <w:tc>
          <w:tcPr>
            <w:tcW w:w="2180" w:type="dxa"/>
            <w:shd w:val="clear" w:color="auto" w:fill="auto"/>
          </w:tcPr>
          <w:p w14:paraId="4583C789" w14:textId="14D3E4C6" w:rsidR="004F2A81" w:rsidRPr="004F2A81" w:rsidRDefault="004F2A81" w:rsidP="004F2A81">
            <w:pPr>
              <w:ind w:firstLine="0"/>
            </w:pPr>
            <w:r>
              <w:t>Stavrinakis</w:t>
            </w:r>
          </w:p>
        </w:tc>
      </w:tr>
      <w:tr w:rsidR="004F2A81" w:rsidRPr="004F2A81" w14:paraId="7D0DC0F0" w14:textId="77777777" w:rsidTr="004F2A81">
        <w:tc>
          <w:tcPr>
            <w:tcW w:w="2179" w:type="dxa"/>
            <w:shd w:val="clear" w:color="auto" w:fill="auto"/>
          </w:tcPr>
          <w:p w14:paraId="40E49BAA" w14:textId="1FFC3CA0" w:rsidR="004F2A81" w:rsidRPr="004F2A81" w:rsidRDefault="004F2A81" w:rsidP="004F2A81">
            <w:pPr>
              <w:ind w:firstLine="0"/>
            </w:pPr>
            <w:r>
              <w:t>Taylor</w:t>
            </w:r>
          </w:p>
        </w:tc>
        <w:tc>
          <w:tcPr>
            <w:tcW w:w="2179" w:type="dxa"/>
            <w:shd w:val="clear" w:color="auto" w:fill="auto"/>
          </w:tcPr>
          <w:p w14:paraId="1D34A4B3" w14:textId="2AAE958D" w:rsidR="004F2A81" w:rsidRPr="004F2A81" w:rsidRDefault="004F2A81" w:rsidP="004F2A81">
            <w:pPr>
              <w:ind w:firstLine="0"/>
            </w:pPr>
            <w:r>
              <w:t>Teeple</w:t>
            </w:r>
          </w:p>
        </w:tc>
        <w:tc>
          <w:tcPr>
            <w:tcW w:w="2180" w:type="dxa"/>
            <w:shd w:val="clear" w:color="auto" w:fill="auto"/>
          </w:tcPr>
          <w:p w14:paraId="079F15A3" w14:textId="06AC0A62" w:rsidR="004F2A81" w:rsidRPr="004F2A81" w:rsidRDefault="004F2A81" w:rsidP="004F2A81">
            <w:pPr>
              <w:ind w:firstLine="0"/>
            </w:pPr>
            <w:r>
              <w:t>Terribile</w:t>
            </w:r>
          </w:p>
        </w:tc>
      </w:tr>
      <w:tr w:rsidR="004F2A81" w:rsidRPr="004F2A81" w14:paraId="25D53D84" w14:textId="77777777" w:rsidTr="004F2A81">
        <w:tc>
          <w:tcPr>
            <w:tcW w:w="2179" w:type="dxa"/>
            <w:shd w:val="clear" w:color="auto" w:fill="auto"/>
          </w:tcPr>
          <w:p w14:paraId="13AFB645" w14:textId="11170202" w:rsidR="004F2A81" w:rsidRPr="004F2A81" w:rsidRDefault="004F2A81" w:rsidP="004F2A81">
            <w:pPr>
              <w:ind w:firstLine="0"/>
            </w:pPr>
            <w:r>
              <w:t>Vaughan</w:t>
            </w:r>
          </w:p>
        </w:tc>
        <w:tc>
          <w:tcPr>
            <w:tcW w:w="2179" w:type="dxa"/>
            <w:shd w:val="clear" w:color="auto" w:fill="auto"/>
          </w:tcPr>
          <w:p w14:paraId="56F02AF0" w14:textId="3AB4C73E" w:rsidR="004F2A81" w:rsidRPr="004F2A81" w:rsidRDefault="004F2A81" w:rsidP="004F2A81">
            <w:pPr>
              <w:ind w:firstLine="0"/>
            </w:pPr>
            <w:r>
              <w:t>White</w:t>
            </w:r>
          </w:p>
        </w:tc>
        <w:tc>
          <w:tcPr>
            <w:tcW w:w="2180" w:type="dxa"/>
            <w:shd w:val="clear" w:color="auto" w:fill="auto"/>
          </w:tcPr>
          <w:p w14:paraId="56AC2A07" w14:textId="444C580F" w:rsidR="004F2A81" w:rsidRPr="004F2A81" w:rsidRDefault="004F2A81" w:rsidP="004F2A81">
            <w:pPr>
              <w:ind w:firstLine="0"/>
            </w:pPr>
            <w:r>
              <w:t>Whitmire</w:t>
            </w:r>
          </w:p>
        </w:tc>
      </w:tr>
      <w:tr w:rsidR="004F2A81" w:rsidRPr="004F2A81" w14:paraId="0106FE4E" w14:textId="77777777" w:rsidTr="004F2A81">
        <w:tc>
          <w:tcPr>
            <w:tcW w:w="2179" w:type="dxa"/>
            <w:shd w:val="clear" w:color="auto" w:fill="auto"/>
          </w:tcPr>
          <w:p w14:paraId="00A5A4CF" w14:textId="3FDB1CAD" w:rsidR="004F2A81" w:rsidRPr="004F2A81" w:rsidRDefault="004F2A81" w:rsidP="004F2A81">
            <w:pPr>
              <w:keepNext/>
              <w:ind w:firstLine="0"/>
            </w:pPr>
            <w:r>
              <w:lastRenderedPageBreak/>
              <w:t>Wickensimer</w:t>
            </w:r>
          </w:p>
        </w:tc>
        <w:tc>
          <w:tcPr>
            <w:tcW w:w="2179" w:type="dxa"/>
            <w:shd w:val="clear" w:color="auto" w:fill="auto"/>
          </w:tcPr>
          <w:p w14:paraId="6DB040FC" w14:textId="53E801E5" w:rsidR="004F2A81" w:rsidRPr="004F2A81" w:rsidRDefault="004F2A81" w:rsidP="004F2A81">
            <w:pPr>
              <w:keepNext/>
              <w:ind w:firstLine="0"/>
            </w:pPr>
            <w:r>
              <w:t>Williams</w:t>
            </w:r>
          </w:p>
        </w:tc>
        <w:tc>
          <w:tcPr>
            <w:tcW w:w="2180" w:type="dxa"/>
            <w:shd w:val="clear" w:color="auto" w:fill="auto"/>
          </w:tcPr>
          <w:p w14:paraId="1DB9EEB3" w14:textId="069DA15C" w:rsidR="004F2A81" w:rsidRPr="004F2A81" w:rsidRDefault="004F2A81" w:rsidP="004F2A81">
            <w:pPr>
              <w:keepNext/>
              <w:ind w:firstLine="0"/>
            </w:pPr>
            <w:r>
              <w:t>Willis</w:t>
            </w:r>
          </w:p>
        </w:tc>
      </w:tr>
      <w:tr w:rsidR="004F2A81" w:rsidRPr="004F2A81" w14:paraId="500D9A08" w14:textId="77777777" w:rsidTr="004F2A81">
        <w:tc>
          <w:tcPr>
            <w:tcW w:w="2179" w:type="dxa"/>
            <w:shd w:val="clear" w:color="auto" w:fill="auto"/>
          </w:tcPr>
          <w:p w14:paraId="0456AF6F" w14:textId="684400DD" w:rsidR="004F2A81" w:rsidRPr="004F2A81" w:rsidRDefault="004F2A81" w:rsidP="004F2A81">
            <w:pPr>
              <w:keepNext/>
              <w:ind w:firstLine="0"/>
            </w:pPr>
            <w:r>
              <w:t>Wooten</w:t>
            </w:r>
          </w:p>
        </w:tc>
        <w:tc>
          <w:tcPr>
            <w:tcW w:w="2179" w:type="dxa"/>
            <w:shd w:val="clear" w:color="auto" w:fill="auto"/>
          </w:tcPr>
          <w:p w14:paraId="0C94F88A" w14:textId="13E21234" w:rsidR="004F2A81" w:rsidRPr="004F2A81" w:rsidRDefault="004F2A81" w:rsidP="004F2A81">
            <w:pPr>
              <w:keepNext/>
              <w:ind w:firstLine="0"/>
            </w:pPr>
            <w:r>
              <w:t>Yow</w:t>
            </w:r>
          </w:p>
        </w:tc>
        <w:tc>
          <w:tcPr>
            <w:tcW w:w="2180" w:type="dxa"/>
            <w:shd w:val="clear" w:color="auto" w:fill="auto"/>
          </w:tcPr>
          <w:p w14:paraId="4A0F827C" w14:textId="77777777" w:rsidR="004F2A81" w:rsidRPr="004F2A81" w:rsidRDefault="004F2A81" w:rsidP="004F2A81">
            <w:pPr>
              <w:keepNext/>
              <w:ind w:firstLine="0"/>
            </w:pPr>
          </w:p>
        </w:tc>
      </w:tr>
    </w:tbl>
    <w:p w14:paraId="6E07EFF2" w14:textId="77777777" w:rsidR="004F2A81" w:rsidRDefault="004F2A81" w:rsidP="004F2A81"/>
    <w:p w14:paraId="76C3F18E" w14:textId="418D1ACA" w:rsidR="004F2A81" w:rsidRDefault="004F2A81" w:rsidP="004F2A81">
      <w:pPr>
        <w:jc w:val="center"/>
        <w:rPr>
          <w:b/>
        </w:rPr>
      </w:pPr>
      <w:r w:rsidRPr="004F2A81">
        <w:rPr>
          <w:b/>
        </w:rPr>
        <w:t>Total--110</w:t>
      </w:r>
    </w:p>
    <w:p w14:paraId="68891E12" w14:textId="77777777" w:rsidR="004F2A81" w:rsidRDefault="004F2A81" w:rsidP="004F2A81">
      <w:pPr>
        <w:jc w:val="center"/>
        <w:rPr>
          <w:b/>
        </w:rPr>
      </w:pPr>
    </w:p>
    <w:p w14:paraId="7FA84DF7" w14:textId="77777777" w:rsidR="004F2A81" w:rsidRDefault="004F2A81" w:rsidP="004F2A81">
      <w:pPr>
        <w:ind w:firstLine="0"/>
      </w:pPr>
      <w:r w:rsidRPr="004F2A81">
        <w:t xml:space="preserve"> </w:t>
      </w:r>
      <w:r>
        <w:t>Those who voted in the negative are:</w:t>
      </w:r>
    </w:p>
    <w:p w14:paraId="191166AC" w14:textId="77777777" w:rsidR="004F2A81" w:rsidRDefault="004F2A81" w:rsidP="004F2A81"/>
    <w:p w14:paraId="058E5DB6" w14:textId="77777777" w:rsidR="004F2A81" w:rsidRDefault="004F2A81" w:rsidP="004F2A81">
      <w:pPr>
        <w:jc w:val="center"/>
        <w:rPr>
          <w:b/>
        </w:rPr>
      </w:pPr>
      <w:r w:rsidRPr="004F2A81">
        <w:rPr>
          <w:b/>
        </w:rPr>
        <w:t>Total--0</w:t>
      </w:r>
    </w:p>
    <w:p w14:paraId="3830BBB1" w14:textId="41ADB99A" w:rsidR="004F2A81" w:rsidRDefault="004F2A81" w:rsidP="004F2A81">
      <w:pPr>
        <w:jc w:val="center"/>
        <w:rPr>
          <w:b/>
        </w:rPr>
      </w:pPr>
    </w:p>
    <w:p w14:paraId="2244B1A3" w14:textId="77777777" w:rsidR="004F2A81" w:rsidRDefault="004F2A81" w:rsidP="004F2A81">
      <w:r>
        <w:t>So, the Bill, as amended, was read the second time and ordered to third reading.</w:t>
      </w:r>
    </w:p>
    <w:p w14:paraId="05CB838A" w14:textId="77777777" w:rsidR="004F2A81" w:rsidRDefault="004F2A81" w:rsidP="004F2A81"/>
    <w:p w14:paraId="74B54422" w14:textId="50D9C032" w:rsidR="004F2A81" w:rsidRDefault="004F2A81" w:rsidP="004F2A81">
      <w:pPr>
        <w:keepNext/>
        <w:jc w:val="center"/>
        <w:rPr>
          <w:b/>
        </w:rPr>
      </w:pPr>
      <w:r w:rsidRPr="004F2A81">
        <w:rPr>
          <w:b/>
        </w:rPr>
        <w:t>H. 3872--ORDERED TO BE READ THIRD TIME TOMORROW</w:t>
      </w:r>
    </w:p>
    <w:p w14:paraId="7555433B" w14:textId="56C2980B" w:rsidR="004F2A81" w:rsidRDefault="004F2A81" w:rsidP="004F2A81">
      <w:r>
        <w:t>On motion of Rep. FORREST, with unanimous consent, it was ordered that H. 3872 be read the third time tomorrow.</w:t>
      </w:r>
    </w:p>
    <w:p w14:paraId="49F87FA2" w14:textId="77777777" w:rsidR="004F2A81" w:rsidRDefault="004F2A81" w:rsidP="004F2A81"/>
    <w:p w14:paraId="47AFAA0B" w14:textId="63217E49" w:rsidR="004F2A81" w:rsidRDefault="004F2A81" w:rsidP="004F2A81">
      <w:pPr>
        <w:keepNext/>
        <w:jc w:val="center"/>
        <w:rPr>
          <w:b/>
        </w:rPr>
      </w:pPr>
      <w:r w:rsidRPr="004F2A81">
        <w:rPr>
          <w:b/>
        </w:rPr>
        <w:t>H. 3945--POINT OF ORDER</w:t>
      </w:r>
    </w:p>
    <w:p w14:paraId="10AA55F2" w14:textId="116EF28B" w:rsidR="004F2A81" w:rsidRDefault="004F2A81" w:rsidP="004F2A81">
      <w:pPr>
        <w:keepNext/>
      </w:pPr>
      <w:r>
        <w:t>The following Bill was taken up:</w:t>
      </w:r>
    </w:p>
    <w:p w14:paraId="7FE4E2B5" w14:textId="77777777" w:rsidR="004F2A81" w:rsidRDefault="004F2A81" w:rsidP="004F2A81">
      <w:pPr>
        <w:keepNext/>
      </w:pPr>
      <w:bookmarkStart w:id="43" w:name="include_clip_start_183"/>
      <w:bookmarkEnd w:id="43"/>
    </w:p>
    <w:p w14:paraId="0C360889" w14:textId="77777777" w:rsidR="004F2A81" w:rsidRDefault="004F2A81" w:rsidP="004F2A81">
      <w:r>
        <w:t>H. 3945 -- Reps. Yow, Mitchell, Caskey and Luck: A BILL TO AMEND THE SOUTH CAROLINA CODE OF LAWS BY ADDING SECTION 50-9-580 SO AS TO ALLOW FOR THE COUNTING, PHOTOGRAPHING, RELOCATION, CAPTURING, HUNTING OR TAKING OF FERAL HOGS OR COYOTES BY UNMANNED AIRCRAFT IN CERTAIN CIRCUMSTANCES.</w:t>
      </w:r>
    </w:p>
    <w:p w14:paraId="1794D61B" w14:textId="7307C5A4" w:rsidR="004F2A81" w:rsidRDefault="004F2A81" w:rsidP="004F2A81">
      <w:bookmarkStart w:id="44" w:name="include_clip_end_183"/>
      <w:bookmarkEnd w:id="44"/>
    </w:p>
    <w:p w14:paraId="590AE4DD" w14:textId="11FAEAD9" w:rsidR="004F2A81" w:rsidRDefault="004F2A81" w:rsidP="004F2A81">
      <w:pPr>
        <w:keepNext/>
        <w:jc w:val="center"/>
        <w:rPr>
          <w:b/>
        </w:rPr>
      </w:pPr>
      <w:r w:rsidRPr="004F2A81">
        <w:rPr>
          <w:b/>
        </w:rPr>
        <w:t>POINT OF ORDER</w:t>
      </w:r>
    </w:p>
    <w:p w14:paraId="5F06B6B2" w14:textId="77777777" w:rsidR="004F2A81" w:rsidRDefault="004F2A81" w:rsidP="004F2A81">
      <w:r>
        <w:t>Rep. FORREST made the Point of Order that the Bill was improperly before the House for consideration since its number and title have not been printed in the House Calendar at least one statewide legislative day prior to second reading.</w:t>
      </w:r>
    </w:p>
    <w:p w14:paraId="2518092C" w14:textId="1F9BBE82" w:rsidR="004F2A81" w:rsidRDefault="004F2A81" w:rsidP="004F2A81">
      <w:r>
        <w:t xml:space="preserve">The SPEAKER sustained the Point of Order.  </w:t>
      </w:r>
    </w:p>
    <w:p w14:paraId="4D9EF384" w14:textId="77777777" w:rsidR="004F2A81" w:rsidRDefault="004F2A81" w:rsidP="004F2A81"/>
    <w:p w14:paraId="66BD9E4E" w14:textId="22769AB8" w:rsidR="004F2A81" w:rsidRDefault="004F2A81" w:rsidP="004F2A81">
      <w:pPr>
        <w:keepNext/>
        <w:jc w:val="center"/>
        <w:rPr>
          <w:b/>
        </w:rPr>
      </w:pPr>
      <w:r w:rsidRPr="004F2A81">
        <w:rPr>
          <w:b/>
        </w:rPr>
        <w:t>H. 3650--POINT OF ORDER</w:t>
      </w:r>
    </w:p>
    <w:p w14:paraId="7B4AECCA" w14:textId="0E80D2FA" w:rsidR="004F2A81" w:rsidRDefault="004F2A81" w:rsidP="004F2A81">
      <w:pPr>
        <w:keepNext/>
      </w:pPr>
      <w:r>
        <w:t>The following Bill was taken up:</w:t>
      </w:r>
    </w:p>
    <w:p w14:paraId="300FC58C" w14:textId="77777777" w:rsidR="004F2A81" w:rsidRDefault="004F2A81" w:rsidP="004F2A81">
      <w:pPr>
        <w:keepNext/>
      </w:pPr>
      <w:bookmarkStart w:id="45" w:name="include_clip_start_187"/>
      <w:bookmarkEnd w:id="45"/>
    </w:p>
    <w:p w14:paraId="27A807F3" w14:textId="77777777" w:rsidR="004F2A81" w:rsidRDefault="004F2A81" w:rsidP="004F2A81">
      <w:r>
        <w:t xml:space="preserve">H. 3650 -- Reps. G. M. Smith, Wooten, Pope, Chapman, W. Newton, Bailey, Robbins, Crawford, Guest and Caskey: A BILL TO AMEND THE SOUTH CAROLINA CODE OF LAWS BY AMENDING SECTION 16-1-60, RELATING TO OFFENSES DEFINED AS </w:t>
      </w:r>
      <w:r>
        <w:lastRenderedPageBreak/>
        <w:t>VIOLENT CRIMES, SO AS TO INCLUDE THE OFFENSE OF DISCHARGING FIREARMS AT OR INTO A DWELLING HOUSE, OTHER BUILDING, STRUCTURE, ENCLOSURE, VEHICLE, AIRCRAFT, WATERCRAFT, OR OTHER CONVEYANCE, DEVICE, OR EQUIPMENT; AND BY AMENDING SECTION 16-23-440, RELATING TO DISCHARGING FIREARMS INTO A DWELLING HOUSE, OTHER BUILDING, STRUCTURE, ENCLOSURE, VEHICLE, AIRCRAFT, WATERCRAFT, OR OTHER CONVEYANCE, DEVICE, OR EQUIPMENT, SO AS TO CREATE A TIERED PENALTY STRUCTURE.</w:t>
      </w:r>
    </w:p>
    <w:p w14:paraId="1AFB9670" w14:textId="24BAA711" w:rsidR="004F2A81" w:rsidRDefault="004F2A81" w:rsidP="004F2A81">
      <w:bookmarkStart w:id="46" w:name="include_clip_end_187"/>
      <w:bookmarkEnd w:id="46"/>
    </w:p>
    <w:p w14:paraId="340DD03F" w14:textId="10FAC826" w:rsidR="004F2A81" w:rsidRDefault="004F2A81" w:rsidP="004F2A81">
      <w:pPr>
        <w:keepNext/>
        <w:jc w:val="center"/>
        <w:rPr>
          <w:b/>
        </w:rPr>
      </w:pPr>
      <w:r w:rsidRPr="004F2A81">
        <w:rPr>
          <w:b/>
        </w:rPr>
        <w:t>POINT OF ORDER</w:t>
      </w:r>
    </w:p>
    <w:p w14:paraId="47DDAE4F" w14:textId="77777777" w:rsidR="004F2A81" w:rsidRDefault="004F2A81" w:rsidP="004F2A81">
      <w:r>
        <w:t>Rep. HIOTT made the Point of Order that the Bill was improperly before the House for consideration since its number and title have not been printed in the House Calendar at least one statewide legislative day prior to second reading.</w:t>
      </w:r>
    </w:p>
    <w:p w14:paraId="5CD50607" w14:textId="1E74D741" w:rsidR="004F2A81" w:rsidRDefault="004F2A81" w:rsidP="004F2A81">
      <w:r>
        <w:t xml:space="preserve">The SPEAKER sustained the Point of Order.  </w:t>
      </w:r>
    </w:p>
    <w:p w14:paraId="60AB0F87" w14:textId="77777777" w:rsidR="004F2A81" w:rsidRDefault="004F2A81" w:rsidP="004F2A81"/>
    <w:p w14:paraId="449A6C16" w14:textId="49B68C36" w:rsidR="004F2A81" w:rsidRDefault="004F2A81" w:rsidP="004F2A81">
      <w:pPr>
        <w:keepNext/>
        <w:jc w:val="center"/>
        <w:rPr>
          <w:b/>
        </w:rPr>
      </w:pPr>
      <w:r w:rsidRPr="004F2A81">
        <w:rPr>
          <w:b/>
        </w:rPr>
        <w:t>H. 3046--POINT OF ORDER</w:t>
      </w:r>
    </w:p>
    <w:p w14:paraId="2A09F254" w14:textId="1318CDF2" w:rsidR="004F2A81" w:rsidRDefault="004F2A81" w:rsidP="004F2A81">
      <w:pPr>
        <w:keepNext/>
      </w:pPr>
      <w:r>
        <w:t>The following Bill was taken up:</w:t>
      </w:r>
    </w:p>
    <w:p w14:paraId="500CB3A8" w14:textId="77777777" w:rsidR="004F2A81" w:rsidRDefault="004F2A81" w:rsidP="004F2A81">
      <w:pPr>
        <w:keepNext/>
      </w:pPr>
      <w:bookmarkStart w:id="47" w:name="include_clip_start_191"/>
      <w:bookmarkEnd w:id="47"/>
    </w:p>
    <w:p w14:paraId="5C42BF1B" w14:textId="77777777" w:rsidR="004F2A81" w:rsidRDefault="004F2A81" w:rsidP="004F2A81">
      <w:r>
        <w:t xml:space="preserve">H. 3046 -- Reps. T. Moore, Lawson, Wooten, Pope, Chapman, Spann-Wilder, McCravy, W. Newton, Vaughan, Mitchell, Rankin, Long, Oremus, Gibson, Burns, Edgerton, Guffey, Govan, Wickensimer and Caskey: A BILL TO AMEND THE SOUTH CAROLINA CODE OF LAWS BY AMENDING SECTION 16-15-375, RELATING TO DEFINITIONS APPLICABLE TO CERTAIN OFFENSES AGAINST MINORS, SO AS TO REVISE DEFINITIONS AND ADD THE TERMS "IDENTIFIABLE MINOR" AND "MORPHED IMAGE"; BY AMENDING SECTION 16-15-395, RELATING TO FIRST DEGREE SEXUAL EXPLOITATION OF A MINOR, SO AS TO INCLUDE MORPHED IMAGES OF IDENTIFIABLE MINORS AS AN OFFENSE; BY AMENDING SECTION 16-15-405, RELATING TO SECOND DEGREE SEXUAL EXPLOITATION OF A MINOR, SO AS TO INCLUDE MORPHED IMAGES OF IDENTIFIABLE MINORS AS AN OFFENSE; BY AMENDING SECTION 16-15-410, RELATING TO THIRD DEGREE SEXUAL EXPLOITATION OF A MINOR; SO AS TO INCLUDE MORPHED IMAGES OF IDENTIFIABLE MINORS AS AN OFFENSE; BY AMENDING SECTION 23-3-430, RELATING TO THE SEX OFFENDER REGISTRY, SO AS TO INCLUDE THOSE GUILTY OF CRIMINAL </w:t>
      </w:r>
      <w:r>
        <w:lastRenderedPageBreak/>
        <w:t>EXPLOITATION OF A MINOR IN THE FIRST, SECOND, OR THIRD DEGREE AS A TIER II OFFENDER; BY AMENDING SECTION 23-3-462, RELATING TO TERMINATION OF REGISTRATION REQUIREMENTS, SO AS TO CLARIFY POSSIBLE TERMINATION REQUIREMENTS AND INCLUDE TIER I AND TIER II DESIGNATIONS FOR OUT-OF-STATE OR FEDERAL CONVICTIONS; AND BY AMENDING SECTION 16-15-342, RELATING TO CRIMINAL SOLICITATION OF A MINOR, BY AMENDING SECTION 16-15-387, RELATING TO EMPLOYMENT OF A PERSON UNDER EIGHTEEN TO APPEAR IN PUBLIC IN A STATE OF SEXUALLY EXPLICIT NUDITY, AND BY AMENDING SECTION 44-48-30, RELATING TO DEFINITIONS FOR PURPOSES OF THE SEXUALLY VIOLENT PREDATOR ACT, ALL SO AS TO MAKE CONFORMING CHANGES.</w:t>
      </w:r>
    </w:p>
    <w:p w14:paraId="029ACFE8" w14:textId="751FB3D4" w:rsidR="004F2A81" w:rsidRDefault="004F2A81" w:rsidP="004F2A81">
      <w:bookmarkStart w:id="48" w:name="include_clip_end_191"/>
      <w:bookmarkEnd w:id="48"/>
    </w:p>
    <w:p w14:paraId="2AB1D9FA" w14:textId="04042537" w:rsidR="004F2A81" w:rsidRDefault="004F2A81" w:rsidP="004F2A81">
      <w:pPr>
        <w:keepNext/>
        <w:jc w:val="center"/>
        <w:rPr>
          <w:b/>
        </w:rPr>
      </w:pPr>
      <w:r w:rsidRPr="004F2A81">
        <w:rPr>
          <w:b/>
        </w:rPr>
        <w:t>POINT OF ORDER</w:t>
      </w:r>
    </w:p>
    <w:p w14:paraId="492484D3" w14:textId="77777777" w:rsidR="004F2A81" w:rsidRDefault="004F2A81" w:rsidP="004F2A81">
      <w:r>
        <w:t>Rep. HIOTT made the Point of Order that the Bill was improperly before the House for consideration since its number and title have not been printed in the House Calendar at least one statewide legislative day prior to second reading.</w:t>
      </w:r>
    </w:p>
    <w:p w14:paraId="5D546838" w14:textId="19085DCF" w:rsidR="004F2A81" w:rsidRDefault="004F2A81" w:rsidP="004F2A81">
      <w:r>
        <w:t xml:space="preserve">The SPEAKER sustained the Point of Order.  </w:t>
      </w:r>
    </w:p>
    <w:p w14:paraId="2FA3AF3C" w14:textId="77777777" w:rsidR="004F2A81" w:rsidRDefault="004F2A81" w:rsidP="004F2A81"/>
    <w:p w14:paraId="7F798F1C" w14:textId="02AB328F" w:rsidR="004F2A81" w:rsidRDefault="004F2A81" w:rsidP="004F2A81">
      <w:pPr>
        <w:keepNext/>
        <w:jc w:val="center"/>
        <w:rPr>
          <w:b/>
        </w:rPr>
      </w:pPr>
      <w:r w:rsidRPr="004F2A81">
        <w:rPr>
          <w:b/>
        </w:rPr>
        <w:t>H. 3127--POINT OF ORDER</w:t>
      </w:r>
    </w:p>
    <w:p w14:paraId="513EEBF6" w14:textId="550C1FC6" w:rsidR="004F2A81" w:rsidRDefault="004F2A81" w:rsidP="004F2A81">
      <w:pPr>
        <w:keepNext/>
      </w:pPr>
      <w:r>
        <w:t>The following Bill was taken up:</w:t>
      </w:r>
    </w:p>
    <w:p w14:paraId="1E2E2CA6" w14:textId="77777777" w:rsidR="004F2A81" w:rsidRDefault="004F2A81" w:rsidP="004F2A81">
      <w:pPr>
        <w:keepNext/>
      </w:pPr>
      <w:bookmarkStart w:id="49" w:name="include_clip_start_195"/>
      <w:bookmarkEnd w:id="49"/>
    </w:p>
    <w:p w14:paraId="4E3EC9E0" w14:textId="77777777" w:rsidR="004F2A81" w:rsidRDefault="004F2A81" w:rsidP="004F2A81">
      <w:r>
        <w:t>H. 3127 -- Reps. Robbins, Wooten, Lawson, Pope, Chapman, Pedalino, W. Newton, Sanders and Duncan: A BILL TO AMEND THE SOUTH CAROLINA CODE OF LAWS BY AMENDING SECTION 56-5-750, RELATING TO FAILURE TO STOP MOTOR VEHICLES WHEN SIGNALED BY LAW ENFORCEMENT VEHICLES, SO AS TO PROVIDE THAT WHERE CERTAIN AGGRAVATING CIRCUMSTANCES OCCUR THE OFFENDER IS GUILTY OF A FELONY, AND TO PROVIDE PENALTIES.</w:t>
      </w:r>
    </w:p>
    <w:p w14:paraId="255FEC9E" w14:textId="2AC121EA" w:rsidR="004F2A81" w:rsidRDefault="004F2A81" w:rsidP="004F2A81">
      <w:bookmarkStart w:id="50" w:name="include_clip_end_195"/>
      <w:bookmarkEnd w:id="50"/>
    </w:p>
    <w:p w14:paraId="204556FD" w14:textId="1F26F9BC" w:rsidR="004F2A81" w:rsidRDefault="004F2A81" w:rsidP="004F2A81">
      <w:pPr>
        <w:keepNext/>
        <w:jc w:val="center"/>
        <w:rPr>
          <w:b/>
        </w:rPr>
      </w:pPr>
      <w:r w:rsidRPr="004F2A81">
        <w:rPr>
          <w:b/>
        </w:rPr>
        <w:t>POINT OF ORDER</w:t>
      </w:r>
    </w:p>
    <w:p w14:paraId="5F21E378" w14:textId="77777777" w:rsidR="004F2A81" w:rsidRDefault="004F2A81" w:rsidP="004F2A81">
      <w:r>
        <w:t>Rep. HIOTT made the Point of Order that the Bill was improperly before the House for consideration since its number and title have not been printed in the House Calendar at least one statewide legislative day prior to second reading.</w:t>
      </w:r>
    </w:p>
    <w:p w14:paraId="0E916A54" w14:textId="32204B63" w:rsidR="004F2A81" w:rsidRDefault="004F2A81" w:rsidP="004F2A81">
      <w:r>
        <w:t xml:space="preserve">The SPEAKER sustained the Point of Order.  </w:t>
      </w:r>
    </w:p>
    <w:p w14:paraId="3395B88F" w14:textId="77777777" w:rsidR="004F2A81" w:rsidRDefault="004F2A81" w:rsidP="004F2A81"/>
    <w:p w14:paraId="5C079727" w14:textId="3D9D2CEC" w:rsidR="004F2A81" w:rsidRDefault="004F2A81" w:rsidP="004F2A81">
      <w:pPr>
        <w:keepNext/>
        <w:jc w:val="center"/>
        <w:rPr>
          <w:b/>
        </w:rPr>
      </w:pPr>
      <w:r w:rsidRPr="004F2A81">
        <w:rPr>
          <w:b/>
        </w:rPr>
        <w:lastRenderedPageBreak/>
        <w:t>H. 3007--DEBATE ADJOURNED</w:t>
      </w:r>
    </w:p>
    <w:p w14:paraId="2A892348" w14:textId="3F71D84E" w:rsidR="004F2A81" w:rsidRDefault="004F2A81" w:rsidP="004F2A81">
      <w:r>
        <w:t>The motion of Rep. B. NEWTON to reconsider the vote whereby debate was adjourned on H. 3007 until Thursday, March 6, was taken up and agreed to.</w:t>
      </w:r>
    </w:p>
    <w:p w14:paraId="1E933028" w14:textId="77777777" w:rsidR="004F2A81" w:rsidRDefault="004F2A81" w:rsidP="004F2A81"/>
    <w:p w14:paraId="68702620" w14:textId="54C6ED40" w:rsidR="00141656" w:rsidRPr="007F2080" w:rsidRDefault="00141656" w:rsidP="00141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7F2080">
        <w:t xml:space="preserve">H. 3007 -- Reps. G.M. Smith, W. Newton, Taylor, B. Newton, Pope, Pedalino, Hixon, Robbins, Mitchell, Yow, Ligon and Willis:  </w:t>
      </w:r>
      <w:r>
        <w:rPr>
          <w:caps/>
          <w:szCs w:val="30"/>
        </w:rPr>
        <w:t>A CONCURRENT RESOLUTION TO MAKE APPLICATION BY THE STATE OF SOUTH CAROLINA UNDER ARTICLE V OF THE UNITED STATES CONSTITUTION FOR A CONVENTION OF THE STATES TO BE CALLED, RESTRICTED TO PROPOSING AN AMENDMENT TO THE UNITED STATES CONSTITUTION TO IMPOSE FISCAL RESTRAINTS ON THE FEDERAL GOVERNMENT THROUGH A BALANCED BUDGET AMENDMENT.</w:t>
      </w:r>
    </w:p>
    <w:p w14:paraId="351B03DE" w14:textId="77777777" w:rsidR="00141656" w:rsidRDefault="00141656" w:rsidP="004F2A81"/>
    <w:p w14:paraId="362A1709" w14:textId="6512ED88" w:rsidR="004F2A81" w:rsidRDefault="004F2A81" w:rsidP="004F2A81">
      <w:r>
        <w:t>Rep. B. NEWTON moved to adjourn debate on the Concurrent Resolution until Wednesday, March 5, which was agreed to.</w:t>
      </w:r>
    </w:p>
    <w:p w14:paraId="0D1EA24B" w14:textId="77777777" w:rsidR="004F2A81" w:rsidRDefault="004F2A81" w:rsidP="004F2A81"/>
    <w:p w14:paraId="4BAE6F86" w14:textId="5C0EB71C" w:rsidR="004F2A81" w:rsidRDefault="004F2A81" w:rsidP="004F2A81">
      <w:pPr>
        <w:keepNext/>
        <w:jc w:val="center"/>
        <w:rPr>
          <w:b/>
        </w:rPr>
      </w:pPr>
      <w:r w:rsidRPr="004F2A81">
        <w:rPr>
          <w:b/>
        </w:rPr>
        <w:t>H. 3008--DEBATE ADJOURNED</w:t>
      </w:r>
    </w:p>
    <w:p w14:paraId="35F07E09" w14:textId="2004DDE9" w:rsidR="004F2A81" w:rsidRDefault="004F2A81" w:rsidP="004F2A81">
      <w:r>
        <w:t>The motion of Rep. B. NEWTON to reconsider the vote whereby debate was adjourned on H. 3008 until Thursday, March 6, was taken up and agreed to.</w:t>
      </w:r>
    </w:p>
    <w:p w14:paraId="2C870E05" w14:textId="77777777" w:rsidR="004F2A81" w:rsidRDefault="004F2A81" w:rsidP="004F2A81"/>
    <w:p w14:paraId="36D013F2" w14:textId="0AD88B3B" w:rsidR="00141656" w:rsidRPr="007F2080" w:rsidRDefault="00141656" w:rsidP="00141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7F2080">
        <w:t xml:space="preserve">H. 3008 -- Reps. Forrest, G.M. Smith, W. Newton, Wooten, Pope, Pedalino, Taylor, Hixon, Davis, M.M. Smith, Teeple, Robbins, Mitchell, Yow, Ligon, J.L. Johnson and Willis:  </w:t>
      </w:r>
      <w:r>
        <w:rPr>
          <w:caps/>
          <w:szCs w:val="30"/>
        </w:rPr>
        <w:t>A CONCURRENT RESOLUTION TO APPLY FOR A CONVENTION UNDER ARTICLE V OF THE UNITED STATES CONSTITUTION IN ORDER TO PROPOSE A CONGRESSIONAL TERM LIMITS AMENDMENT.</w:t>
      </w:r>
    </w:p>
    <w:p w14:paraId="3DBA8012" w14:textId="77777777" w:rsidR="00141656" w:rsidRDefault="00141656" w:rsidP="004F2A81"/>
    <w:p w14:paraId="0DFC366F" w14:textId="09226210" w:rsidR="004F2A81" w:rsidRDefault="004F2A81" w:rsidP="004F2A81">
      <w:r>
        <w:t>Rep. B. NEWTON moved to adjourn debate on the Concurrent Resolution until Wednesday, March 5, which was agreed to.</w:t>
      </w:r>
    </w:p>
    <w:p w14:paraId="5AA883C9" w14:textId="77777777" w:rsidR="004F2A81" w:rsidRDefault="004F2A81" w:rsidP="004F2A81"/>
    <w:p w14:paraId="2FD90E80" w14:textId="758A10FF" w:rsidR="004F2A81" w:rsidRDefault="004F2A81" w:rsidP="004F2A81">
      <w:pPr>
        <w:keepNext/>
        <w:jc w:val="center"/>
        <w:rPr>
          <w:b/>
        </w:rPr>
      </w:pPr>
      <w:r w:rsidRPr="004F2A81">
        <w:rPr>
          <w:b/>
        </w:rPr>
        <w:t>H. 3558--DEBATE ADJOURNED</w:t>
      </w:r>
    </w:p>
    <w:p w14:paraId="34717F12" w14:textId="2CDD05BE" w:rsidR="004F2A81" w:rsidRDefault="004F2A81" w:rsidP="004F2A81">
      <w:r>
        <w:t>The motion of Rep. B. NEWTON to reconsider the vote whereby debate was adjourned on H. 3558, was taken up and agreed to.</w:t>
      </w:r>
    </w:p>
    <w:p w14:paraId="6CC3C52F" w14:textId="77777777" w:rsidR="00D91989" w:rsidRDefault="00D91989" w:rsidP="004F2A81"/>
    <w:p w14:paraId="66A1B044" w14:textId="7E0194DC" w:rsidR="00141656" w:rsidRPr="007F2080" w:rsidRDefault="00141656" w:rsidP="00141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7F2080">
        <w:t>H. 3558</w:t>
      </w:r>
      <w:r>
        <w:t xml:space="preserve"> </w:t>
      </w:r>
      <w:r w:rsidRPr="007F2080">
        <w:t xml:space="preserve">-- Reps. Taylor, Pope, Hewitt, B. Newton, Mitchell, Yow, Oremus, Willis, Ligon and Guffey:  </w:t>
      </w:r>
      <w:r>
        <w:rPr>
          <w:caps/>
          <w:szCs w:val="30"/>
        </w:rPr>
        <w:t xml:space="preserve">A BILL TO AMEND THE SOUTH </w:t>
      </w:r>
      <w:r>
        <w:rPr>
          <w:caps/>
          <w:szCs w:val="30"/>
        </w:rPr>
        <w:lastRenderedPageBreak/>
        <w:t>CAROLINA CODE OF LAWS BY AMENDING ARTICLE 23 OF CHAPTER 1, TITLE 1, RELATING TO CALLS OR APPLICATIONS FOR CONSTITUTIONAL AMENDING CONVENTIONS MADE TO CONGRESS, SO AS TO RETITLE THE ARTICLE, AND TO ADD NEW SECTIONS TO DEFINE NECESSARY TERMS AND TO PROVIDE FOR THE QUALIFICATIONS, APPOINTMENT, OATH, AND DUTIES OF COMMISSIONERS APPOINTED TO REPRESENT THE STATE AT AN ARTICLE V CONVENTION, AMONG OTHER THINGS.</w:t>
      </w:r>
    </w:p>
    <w:p w14:paraId="39CA3C59" w14:textId="77777777" w:rsidR="00141656" w:rsidRDefault="00141656" w:rsidP="004F2A81"/>
    <w:p w14:paraId="5A180512" w14:textId="7627B7D1" w:rsidR="004F2A81" w:rsidRDefault="004F2A81" w:rsidP="004F2A81">
      <w:r>
        <w:t>Rep. B. NEWTON moved to adjourn debate on the Bill until Wednesday, March 5, which was agreed to.</w:t>
      </w:r>
    </w:p>
    <w:p w14:paraId="2CBEAC13" w14:textId="77777777" w:rsidR="004F2A81" w:rsidRDefault="004F2A81" w:rsidP="004F2A81"/>
    <w:p w14:paraId="7F1C7F24" w14:textId="03467CBF" w:rsidR="004F2A81" w:rsidRDefault="004F2A81" w:rsidP="004F2A81">
      <w:pPr>
        <w:keepNext/>
        <w:jc w:val="center"/>
        <w:rPr>
          <w:b/>
        </w:rPr>
      </w:pPr>
      <w:r w:rsidRPr="004F2A81">
        <w:rPr>
          <w:b/>
        </w:rPr>
        <w:t>OBJECTION TO RECALL</w:t>
      </w:r>
    </w:p>
    <w:p w14:paraId="55509397" w14:textId="77777777" w:rsidR="004F2A81" w:rsidRDefault="004F2A81" w:rsidP="004F2A81">
      <w:r>
        <w:t>Rep. HIXON asked unanimous consent to recall H. 4010 from the Committee on Judiciary.</w:t>
      </w:r>
    </w:p>
    <w:p w14:paraId="3A31E21E" w14:textId="6197F3D5" w:rsidR="004F2A81" w:rsidRDefault="004F2A81" w:rsidP="004F2A81">
      <w:r>
        <w:t>Rep. HIOTT objected.</w:t>
      </w:r>
    </w:p>
    <w:p w14:paraId="3FA6DFD6" w14:textId="77777777" w:rsidR="004F2A81" w:rsidRDefault="004F2A81" w:rsidP="004F2A81"/>
    <w:p w14:paraId="34C4C75E" w14:textId="21F7CC8D" w:rsidR="004F2A81" w:rsidRDefault="004F2A81" w:rsidP="004F2A81">
      <w:pPr>
        <w:keepNext/>
        <w:jc w:val="center"/>
        <w:rPr>
          <w:b/>
        </w:rPr>
      </w:pPr>
      <w:r w:rsidRPr="004F2A81">
        <w:rPr>
          <w:b/>
        </w:rPr>
        <w:t>H. 3523--SENATE AMENDMENTS CONCURRED IN AND BILL ENROLLED</w:t>
      </w:r>
    </w:p>
    <w:p w14:paraId="4DD84BE8" w14:textId="4E3214E2" w:rsidR="004F2A81" w:rsidRDefault="004F2A81" w:rsidP="004F2A81">
      <w:r>
        <w:t xml:space="preserve">The Senate Amendments to the following Bill were taken up for consideration: </w:t>
      </w:r>
    </w:p>
    <w:p w14:paraId="5600D79A" w14:textId="77777777" w:rsidR="004F2A81" w:rsidRDefault="004F2A81" w:rsidP="004F2A81">
      <w:bookmarkStart w:id="51" w:name="include_clip_start_210"/>
      <w:bookmarkEnd w:id="51"/>
    </w:p>
    <w:p w14:paraId="2872D59C" w14:textId="77777777" w:rsidR="004F2A81" w:rsidRDefault="004F2A81" w:rsidP="004F2A81">
      <w:r>
        <w:t>H. 3523 -- Reps. J. E. Johnson, W. Newton, Robbins, Mitchell, Pedalino, Taylor, Long, Bailey, Calhoon, Yow, Weeks, Erickson, Bradley, Hager, Whitmire, Hixon, Cromer, Gilreath, Oremus and Hartz: A BILL TO AMEND THE SOUTH CAROLINA CODE OF LAWS BY AMENDING SECTION 16-13-135, RELATING TO THE OFFENSE OF RETAIL THEFT AND ASSOCIATED PENALTIES, SO AS TO REVISE NECESSARY DEFINITIONS, TO REVISE THE PREVIOUS OFFENSE OF RETAIL THEFT, TO CREATE THE OFFENSES OF ORGANIZED RETAIL CRIME AND ORGANIZED RETAIL CRIME OF AN AGGRAVATED NATURE, AND TO PROVIDE A GRADUATED PENALTY STRUCTURE.</w:t>
      </w:r>
    </w:p>
    <w:p w14:paraId="36A8045C" w14:textId="78CB4068" w:rsidR="004F2A81" w:rsidRDefault="004F2A81" w:rsidP="004F2A81">
      <w:bookmarkStart w:id="52" w:name="include_clip_end_210"/>
      <w:bookmarkEnd w:id="52"/>
    </w:p>
    <w:p w14:paraId="4BA34A05" w14:textId="1D21D0FF" w:rsidR="004F2A81" w:rsidRDefault="004F2A81" w:rsidP="004F2A81">
      <w:r>
        <w:t>Rep. J. E. JOHNSON explained the Senate Amendments.</w:t>
      </w:r>
    </w:p>
    <w:p w14:paraId="123772E6" w14:textId="77777777" w:rsidR="004F2A81" w:rsidRDefault="004F2A81" w:rsidP="004F2A81"/>
    <w:p w14:paraId="2A321F1E" w14:textId="77777777" w:rsidR="004F2A81" w:rsidRDefault="004F2A81" w:rsidP="004F2A81">
      <w:r>
        <w:t xml:space="preserve">The yeas and nays were taken resulting as follows: </w:t>
      </w:r>
    </w:p>
    <w:p w14:paraId="47BAD4C4" w14:textId="4508C740" w:rsidR="004F2A81" w:rsidRDefault="004F2A81" w:rsidP="004F2A81">
      <w:pPr>
        <w:jc w:val="center"/>
      </w:pPr>
      <w:r>
        <w:t xml:space="preserve"> </w:t>
      </w:r>
      <w:bookmarkStart w:id="53" w:name="vote_start212"/>
      <w:bookmarkEnd w:id="53"/>
      <w:r>
        <w:t>Yeas 107; Nays 0</w:t>
      </w:r>
    </w:p>
    <w:p w14:paraId="6C1AAF10" w14:textId="77777777" w:rsidR="004F2A81" w:rsidRDefault="004F2A81" w:rsidP="004F2A81">
      <w:pPr>
        <w:jc w:val="center"/>
      </w:pPr>
    </w:p>
    <w:p w14:paraId="2E14F05D" w14:textId="77777777" w:rsidR="004F2A81" w:rsidRDefault="004F2A81" w:rsidP="004F2A8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F2A81" w:rsidRPr="004F2A81" w14:paraId="5454EC97" w14:textId="77777777" w:rsidTr="004F2A81">
        <w:tc>
          <w:tcPr>
            <w:tcW w:w="2179" w:type="dxa"/>
            <w:shd w:val="clear" w:color="auto" w:fill="auto"/>
          </w:tcPr>
          <w:p w14:paraId="252B3731" w14:textId="5E37B918" w:rsidR="004F2A81" w:rsidRPr="004F2A81" w:rsidRDefault="004F2A81" w:rsidP="004F2A81">
            <w:pPr>
              <w:keepNext/>
              <w:ind w:firstLine="0"/>
            </w:pPr>
            <w:r>
              <w:lastRenderedPageBreak/>
              <w:t>Anderson</w:t>
            </w:r>
          </w:p>
        </w:tc>
        <w:tc>
          <w:tcPr>
            <w:tcW w:w="2179" w:type="dxa"/>
            <w:shd w:val="clear" w:color="auto" w:fill="auto"/>
          </w:tcPr>
          <w:p w14:paraId="05F109BA" w14:textId="1AC4BE7D" w:rsidR="004F2A81" w:rsidRPr="004F2A81" w:rsidRDefault="004F2A81" w:rsidP="004F2A81">
            <w:pPr>
              <w:keepNext/>
              <w:ind w:firstLine="0"/>
            </w:pPr>
            <w:r>
              <w:t>Bailey</w:t>
            </w:r>
          </w:p>
        </w:tc>
        <w:tc>
          <w:tcPr>
            <w:tcW w:w="2180" w:type="dxa"/>
            <w:shd w:val="clear" w:color="auto" w:fill="auto"/>
          </w:tcPr>
          <w:p w14:paraId="0B0EDD85" w14:textId="08CC830D" w:rsidR="004F2A81" w:rsidRPr="004F2A81" w:rsidRDefault="004F2A81" w:rsidP="004F2A81">
            <w:pPr>
              <w:keepNext/>
              <w:ind w:firstLine="0"/>
            </w:pPr>
            <w:r>
              <w:t>Ballentine</w:t>
            </w:r>
          </w:p>
        </w:tc>
      </w:tr>
      <w:tr w:rsidR="004F2A81" w:rsidRPr="004F2A81" w14:paraId="0A13DC4A" w14:textId="77777777" w:rsidTr="004F2A81">
        <w:tc>
          <w:tcPr>
            <w:tcW w:w="2179" w:type="dxa"/>
            <w:shd w:val="clear" w:color="auto" w:fill="auto"/>
          </w:tcPr>
          <w:p w14:paraId="59053C50" w14:textId="28CC41B2" w:rsidR="004F2A81" w:rsidRPr="004F2A81" w:rsidRDefault="004F2A81" w:rsidP="004F2A81">
            <w:pPr>
              <w:ind w:firstLine="0"/>
            </w:pPr>
            <w:r>
              <w:t>Bannister</w:t>
            </w:r>
          </w:p>
        </w:tc>
        <w:tc>
          <w:tcPr>
            <w:tcW w:w="2179" w:type="dxa"/>
            <w:shd w:val="clear" w:color="auto" w:fill="auto"/>
          </w:tcPr>
          <w:p w14:paraId="38E7B2A3" w14:textId="3F011771" w:rsidR="004F2A81" w:rsidRPr="004F2A81" w:rsidRDefault="004F2A81" w:rsidP="004F2A81">
            <w:pPr>
              <w:ind w:firstLine="0"/>
            </w:pPr>
            <w:r>
              <w:t>Bauer</w:t>
            </w:r>
          </w:p>
        </w:tc>
        <w:tc>
          <w:tcPr>
            <w:tcW w:w="2180" w:type="dxa"/>
            <w:shd w:val="clear" w:color="auto" w:fill="auto"/>
          </w:tcPr>
          <w:p w14:paraId="2BBCEE6F" w14:textId="27ED125C" w:rsidR="004F2A81" w:rsidRPr="004F2A81" w:rsidRDefault="004F2A81" w:rsidP="004F2A81">
            <w:pPr>
              <w:ind w:firstLine="0"/>
            </w:pPr>
            <w:r>
              <w:t>Beach</w:t>
            </w:r>
          </w:p>
        </w:tc>
      </w:tr>
      <w:tr w:rsidR="004F2A81" w:rsidRPr="004F2A81" w14:paraId="1BD6413E" w14:textId="77777777" w:rsidTr="004F2A81">
        <w:tc>
          <w:tcPr>
            <w:tcW w:w="2179" w:type="dxa"/>
            <w:shd w:val="clear" w:color="auto" w:fill="auto"/>
          </w:tcPr>
          <w:p w14:paraId="36F6ACB2" w14:textId="4CE611C3" w:rsidR="004F2A81" w:rsidRPr="004F2A81" w:rsidRDefault="004F2A81" w:rsidP="004F2A81">
            <w:pPr>
              <w:ind w:firstLine="0"/>
            </w:pPr>
            <w:r>
              <w:t>Bernstein</w:t>
            </w:r>
          </w:p>
        </w:tc>
        <w:tc>
          <w:tcPr>
            <w:tcW w:w="2179" w:type="dxa"/>
            <w:shd w:val="clear" w:color="auto" w:fill="auto"/>
          </w:tcPr>
          <w:p w14:paraId="304BE9C7" w14:textId="3144447A" w:rsidR="004F2A81" w:rsidRPr="004F2A81" w:rsidRDefault="004F2A81" w:rsidP="004F2A81">
            <w:pPr>
              <w:ind w:firstLine="0"/>
            </w:pPr>
            <w:r>
              <w:t>Bowers</w:t>
            </w:r>
          </w:p>
        </w:tc>
        <w:tc>
          <w:tcPr>
            <w:tcW w:w="2180" w:type="dxa"/>
            <w:shd w:val="clear" w:color="auto" w:fill="auto"/>
          </w:tcPr>
          <w:p w14:paraId="6B544B36" w14:textId="2303BF9C" w:rsidR="004F2A81" w:rsidRPr="004F2A81" w:rsidRDefault="004F2A81" w:rsidP="004F2A81">
            <w:pPr>
              <w:ind w:firstLine="0"/>
            </w:pPr>
            <w:r>
              <w:t>Bradley</w:t>
            </w:r>
          </w:p>
        </w:tc>
      </w:tr>
      <w:tr w:rsidR="004F2A81" w:rsidRPr="004F2A81" w14:paraId="18D9B414" w14:textId="77777777" w:rsidTr="004F2A81">
        <w:tc>
          <w:tcPr>
            <w:tcW w:w="2179" w:type="dxa"/>
            <w:shd w:val="clear" w:color="auto" w:fill="auto"/>
          </w:tcPr>
          <w:p w14:paraId="0591AD49" w14:textId="61DA7B7E" w:rsidR="004F2A81" w:rsidRPr="004F2A81" w:rsidRDefault="004F2A81" w:rsidP="004F2A81">
            <w:pPr>
              <w:ind w:firstLine="0"/>
            </w:pPr>
            <w:r>
              <w:t>Brewer</w:t>
            </w:r>
          </w:p>
        </w:tc>
        <w:tc>
          <w:tcPr>
            <w:tcW w:w="2179" w:type="dxa"/>
            <w:shd w:val="clear" w:color="auto" w:fill="auto"/>
          </w:tcPr>
          <w:p w14:paraId="40B1811E" w14:textId="15C076FB" w:rsidR="004F2A81" w:rsidRPr="004F2A81" w:rsidRDefault="004F2A81" w:rsidP="004F2A81">
            <w:pPr>
              <w:ind w:firstLine="0"/>
            </w:pPr>
            <w:r>
              <w:t>Brittain</w:t>
            </w:r>
          </w:p>
        </w:tc>
        <w:tc>
          <w:tcPr>
            <w:tcW w:w="2180" w:type="dxa"/>
            <w:shd w:val="clear" w:color="auto" w:fill="auto"/>
          </w:tcPr>
          <w:p w14:paraId="74B32D31" w14:textId="13A1255F" w:rsidR="004F2A81" w:rsidRPr="004F2A81" w:rsidRDefault="004F2A81" w:rsidP="004F2A81">
            <w:pPr>
              <w:ind w:firstLine="0"/>
            </w:pPr>
            <w:r>
              <w:t>Burns</w:t>
            </w:r>
          </w:p>
        </w:tc>
      </w:tr>
      <w:tr w:rsidR="004F2A81" w:rsidRPr="004F2A81" w14:paraId="48AD7562" w14:textId="77777777" w:rsidTr="004F2A81">
        <w:tc>
          <w:tcPr>
            <w:tcW w:w="2179" w:type="dxa"/>
            <w:shd w:val="clear" w:color="auto" w:fill="auto"/>
          </w:tcPr>
          <w:p w14:paraId="72DE1FBB" w14:textId="28236B1B" w:rsidR="004F2A81" w:rsidRPr="004F2A81" w:rsidRDefault="004F2A81" w:rsidP="004F2A81">
            <w:pPr>
              <w:ind w:firstLine="0"/>
            </w:pPr>
            <w:r>
              <w:t>Bustos</w:t>
            </w:r>
          </w:p>
        </w:tc>
        <w:tc>
          <w:tcPr>
            <w:tcW w:w="2179" w:type="dxa"/>
            <w:shd w:val="clear" w:color="auto" w:fill="auto"/>
          </w:tcPr>
          <w:p w14:paraId="4E74392D" w14:textId="71D0AA1F" w:rsidR="004F2A81" w:rsidRPr="004F2A81" w:rsidRDefault="004F2A81" w:rsidP="004F2A81">
            <w:pPr>
              <w:ind w:firstLine="0"/>
            </w:pPr>
            <w:r>
              <w:t>Calhoon</w:t>
            </w:r>
          </w:p>
        </w:tc>
        <w:tc>
          <w:tcPr>
            <w:tcW w:w="2180" w:type="dxa"/>
            <w:shd w:val="clear" w:color="auto" w:fill="auto"/>
          </w:tcPr>
          <w:p w14:paraId="5BC25115" w14:textId="6D1B53C1" w:rsidR="004F2A81" w:rsidRPr="004F2A81" w:rsidRDefault="004F2A81" w:rsidP="004F2A81">
            <w:pPr>
              <w:ind w:firstLine="0"/>
            </w:pPr>
            <w:r>
              <w:t>Caskey</w:t>
            </w:r>
          </w:p>
        </w:tc>
      </w:tr>
      <w:tr w:rsidR="004F2A81" w:rsidRPr="004F2A81" w14:paraId="5C5241A7" w14:textId="77777777" w:rsidTr="004F2A81">
        <w:tc>
          <w:tcPr>
            <w:tcW w:w="2179" w:type="dxa"/>
            <w:shd w:val="clear" w:color="auto" w:fill="auto"/>
          </w:tcPr>
          <w:p w14:paraId="417D19E0" w14:textId="4C6913EA" w:rsidR="004F2A81" w:rsidRPr="004F2A81" w:rsidRDefault="004F2A81" w:rsidP="004F2A81">
            <w:pPr>
              <w:ind w:firstLine="0"/>
            </w:pPr>
            <w:r>
              <w:t>Chapman</w:t>
            </w:r>
          </w:p>
        </w:tc>
        <w:tc>
          <w:tcPr>
            <w:tcW w:w="2179" w:type="dxa"/>
            <w:shd w:val="clear" w:color="auto" w:fill="auto"/>
          </w:tcPr>
          <w:p w14:paraId="77568814" w14:textId="762DDB23" w:rsidR="004F2A81" w:rsidRPr="004F2A81" w:rsidRDefault="004F2A81" w:rsidP="004F2A81">
            <w:pPr>
              <w:ind w:firstLine="0"/>
            </w:pPr>
            <w:r>
              <w:t>Clyburn</w:t>
            </w:r>
          </w:p>
        </w:tc>
        <w:tc>
          <w:tcPr>
            <w:tcW w:w="2180" w:type="dxa"/>
            <w:shd w:val="clear" w:color="auto" w:fill="auto"/>
          </w:tcPr>
          <w:p w14:paraId="4DAF6213" w14:textId="583CB377" w:rsidR="004F2A81" w:rsidRPr="004F2A81" w:rsidRDefault="004F2A81" w:rsidP="004F2A81">
            <w:pPr>
              <w:ind w:firstLine="0"/>
            </w:pPr>
            <w:r>
              <w:t>Cobb-Hunter</w:t>
            </w:r>
          </w:p>
        </w:tc>
      </w:tr>
      <w:tr w:rsidR="004F2A81" w:rsidRPr="004F2A81" w14:paraId="0E28E535" w14:textId="77777777" w:rsidTr="004F2A81">
        <w:tc>
          <w:tcPr>
            <w:tcW w:w="2179" w:type="dxa"/>
            <w:shd w:val="clear" w:color="auto" w:fill="auto"/>
          </w:tcPr>
          <w:p w14:paraId="5AAD79D6" w14:textId="2BBDCFD9" w:rsidR="004F2A81" w:rsidRPr="004F2A81" w:rsidRDefault="004F2A81" w:rsidP="004F2A81">
            <w:pPr>
              <w:ind w:firstLine="0"/>
            </w:pPr>
            <w:r>
              <w:t>Collins</w:t>
            </w:r>
          </w:p>
        </w:tc>
        <w:tc>
          <w:tcPr>
            <w:tcW w:w="2179" w:type="dxa"/>
            <w:shd w:val="clear" w:color="auto" w:fill="auto"/>
          </w:tcPr>
          <w:p w14:paraId="4C27DC3C" w14:textId="2BDB75B9" w:rsidR="004F2A81" w:rsidRPr="004F2A81" w:rsidRDefault="004F2A81" w:rsidP="004F2A81">
            <w:pPr>
              <w:ind w:firstLine="0"/>
            </w:pPr>
            <w:r>
              <w:t>B. J. Cox</w:t>
            </w:r>
          </w:p>
        </w:tc>
        <w:tc>
          <w:tcPr>
            <w:tcW w:w="2180" w:type="dxa"/>
            <w:shd w:val="clear" w:color="auto" w:fill="auto"/>
          </w:tcPr>
          <w:p w14:paraId="3038CD4E" w14:textId="1D401566" w:rsidR="004F2A81" w:rsidRPr="004F2A81" w:rsidRDefault="004F2A81" w:rsidP="004F2A81">
            <w:pPr>
              <w:ind w:firstLine="0"/>
            </w:pPr>
            <w:r>
              <w:t>B. L. Cox</w:t>
            </w:r>
          </w:p>
        </w:tc>
      </w:tr>
      <w:tr w:rsidR="004F2A81" w:rsidRPr="004F2A81" w14:paraId="08E67DD7" w14:textId="77777777" w:rsidTr="004F2A81">
        <w:tc>
          <w:tcPr>
            <w:tcW w:w="2179" w:type="dxa"/>
            <w:shd w:val="clear" w:color="auto" w:fill="auto"/>
          </w:tcPr>
          <w:p w14:paraId="51EDDAC0" w14:textId="3E819FB4" w:rsidR="004F2A81" w:rsidRPr="004F2A81" w:rsidRDefault="004F2A81" w:rsidP="004F2A81">
            <w:pPr>
              <w:ind w:firstLine="0"/>
            </w:pPr>
            <w:r>
              <w:t>Crawford</w:t>
            </w:r>
          </w:p>
        </w:tc>
        <w:tc>
          <w:tcPr>
            <w:tcW w:w="2179" w:type="dxa"/>
            <w:shd w:val="clear" w:color="auto" w:fill="auto"/>
          </w:tcPr>
          <w:p w14:paraId="2CEDCFF1" w14:textId="0DD89855" w:rsidR="004F2A81" w:rsidRPr="004F2A81" w:rsidRDefault="004F2A81" w:rsidP="004F2A81">
            <w:pPr>
              <w:ind w:firstLine="0"/>
            </w:pPr>
            <w:r>
              <w:t>Cromer</w:t>
            </w:r>
          </w:p>
        </w:tc>
        <w:tc>
          <w:tcPr>
            <w:tcW w:w="2180" w:type="dxa"/>
            <w:shd w:val="clear" w:color="auto" w:fill="auto"/>
          </w:tcPr>
          <w:p w14:paraId="3A4F2260" w14:textId="4958A37C" w:rsidR="004F2A81" w:rsidRPr="004F2A81" w:rsidRDefault="004F2A81" w:rsidP="004F2A81">
            <w:pPr>
              <w:ind w:firstLine="0"/>
            </w:pPr>
            <w:r>
              <w:t>Davis</w:t>
            </w:r>
          </w:p>
        </w:tc>
      </w:tr>
      <w:tr w:rsidR="004F2A81" w:rsidRPr="004F2A81" w14:paraId="6D01AC97" w14:textId="77777777" w:rsidTr="004F2A81">
        <w:tc>
          <w:tcPr>
            <w:tcW w:w="2179" w:type="dxa"/>
            <w:shd w:val="clear" w:color="auto" w:fill="auto"/>
          </w:tcPr>
          <w:p w14:paraId="0D766718" w14:textId="6884A522" w:rsidR="004F2A81" w:rsidRPr="004F2A81" w:rsidRDefault="004F2A81" w:rsidP="004F2A81">
            <w:pPr>
              <w:ind w:firstLine="0"/>
            </w:pPr>
            <w:r>
              <w:t>Dillard</w:t>
            </w:r>
          </w:p>
        </w:tc>
        <w:tc>
          <w:tcPr>
            <w:tcW w:w="2179" w:type="dxa"/>
            <w:shd w:val="clear" w:color="auto" w:fill="auto"/>
          </w:tcPr>
          <w:p w14:paraId="125DA9DC" w14:textId="43C0086E" w:rsidR="004F2A81" w:rsidRPr="004F2A81" w:rsidRDefault="004F2A81" w:rsidP="004F2A81">
            <w:pPr>
              <w:ind w:firstLine="0"/>
            </w:pPr>
            <w:r>
              <w:t>Duncan</w:t>
            </w:r>
          </w:p>
        </w:tc>
        <w:tc>
          <w:tcPr>
            <w:tcW w:w="2180" w:type="dxa"/>
            <w:shd w:val="clear" w:color="auto" w:fill="auto"/>
          </w:tcPr>
          <w:p w14:paraId="2E4A21DB" w14:textId="39104033" w:rsidR="004F2A81" w:rsidRPr="004F2A81" w:rsidRDefault="004F2A81" w:rsidP="004F2A81">
            <w:pPr>
              <w:ind w:firstLine="0"/>
            </w:pPr>
            <w:r>
              <w:t>Edgerton</w:t>
            </w:r>
          </w:p>
        </w:tc>
      </w:tr>
      <w:tr w:rsidR="004F2A81" w:rsidRPr="004F2A81" w14:paraId="68EEA449" w14:textId="77777777" w:rsidTr="004F2A81">
        <w:tc>
          <w:tcPr>
            <w:tcW w:w="2179" w:type="dxa"/>
            <w:shd w:val="clear" w:color="auto" w:fill="auto"/>
          </w:tcPr>
          <w:p w14:paraId="74471B7B" w14:textId="3F7BAF02" w:rsidR="004F2A81" w:rsidRPr="004F2A81" w:rsidRDefault="004F2A81" w:rsidP="004F2A81">
            <w:pPr>
              <w:ind w:firstLine="0"/>
            </w:pPr>
            <w:r>
              <w:t>Erickson</w:t>
            </w:r>
          </w:p>
        </w:tc>
        <w:tc>
          <w:tcPr>
            <w:tcW w:w="2179" w:type="dxa"/>
            <w:shd w:val="clear" w:color="auto" w:fill="auto"/>
          </w:tcPr>
          <w:p w14:paraId="66F63CFC" w14:textId="06F5A856" w:rsidR="004F2A81" w:rsidRPr="004F2A81" w:rsidRDefault="004F2A81" w:rsidP="004F2A81">
            <w:pPr>
              <w:ind w:firstLine="0"/>
            </w:pPr>
            <w:r>
              <w:t>Forrest</w:t>
            </w:r>
          </w:p>
        </w:tc>
        <w:tc>
          <w:tcPr>
            <w:tcW w:w="2180" w:type="dxa"/>
            <w:shd w:val="clear" w:color="auto" w:fill="auto"/>
          </w:tcPr>
          <w:p w14:paraId="0F8E80C4" w14:textId="19479F18" w:rsidR="004F2A81" w:rsidRPr="004F2A81" w:rsidRDefault="004F2A81" w:rsidP="004F2A81">
            <w:pPr>
              <w:ind w:firstLine="0"/>
            </w:pPr>
            <w:r>
              <w:t>Frank</w:t>
            </w:r>
          </w:p>
        </w:tc>
      </w:tr>
      <w:tr w:rsidR="004F2A81" w:rsidRPr="004F2A81" w14:paraId="5A83C48A" w14:textId="77777777" w:rsidTr="004F2A81">
        <w:tc>
          <w:tcPr>
            <w:tcW w:w="2179" w:type="dxa"/>
            <w:shd w:val="clear" w:color="auto" w:fill="auto"/>
          </w:tcPr>
          <w:p w14:paraId="2621707E" w14:textId="6BAF29DE" w:rsidR="004F2A81" w:rsidRPr="004F2A81" w:rsidRDefault="004F2A81" w:rsidP="004F2A81">
            <w:pPr>
              <w:ind w:firstLine="0"/>
            </w:pPr>
            <w:r>
              <w:t>Gagnon</w:t>
            </w:r>
          </w:p>
        </w:tc>
        <w:tc>
          <w:tcPr>
            <w:tcW w:w="2179" w:type="dxa"/>
            <w:shd w:val="clear" w:color="auto" w:fill="auto"/>
          </w:tcPr>
          <w:p w14:paraId="6BE561CB" w14:textId="39E614CC" w:rsidR="004F2A81" w:rsidRPr="004F2A81" w:rsidRDefault="004F2A81" w:rsidP="004F2A81">
            <w:pPr>
              <w:ind w:firstLine="0"/>
            </w:pPr>
            <w:r>
              <w:t>Gatch</w:t>
            </w:r>
          </w:p>
        </w:tc>
        <w:tc>
          <w:tcPr>
            <w:tcW w:w="2180" w:type="dxa"/>
            <w:shd w:val="clear" w:color="auto" w:fill="auto"/>
          </w:tcPr>
          <w:p w14:paraId="59E5A8A6" w14:textId="4AB8A65B" w:rsidR="004F2A81" w:rsidRPr="004F2A81" w:rsidRDefault="004F2A81" w:rsidP="004F2A81">
            <w:pPr>
              <w:ind w:firstLine="0"/>
            </w:pPr>
            <w:r>
              <w:t>Gibson</w:t>
            </w:r>
          </w:p>
        </w:tc>
      </w:tr>
      <w:tr w:rsidR="004F2A81" w:rsidRPr="004F2A81" w14:paraId="2C3D9DB7" w14:textId="77777777" w:rsidTr="004F2A81">
        <w:tc>
          <w:tcPr>
            <w:tcW w:w="2179" w:type="dxa"/>
            <w:shd w:val="clear" w:color="auto" w:fill="auto"/>
          </w:tcPr>
          <w:p w14:paraId="0C17D2FA" w14:textId="28D2DF81" w:rsidR="004F2A81" w:rsidRPr="004F2A81" w:rsidRDefault="004F2A81" w:rsidP="004F2A81">
            <w:pPr>
              <w:ind w:firstLine="0"/>
            </w:pPr>
            <w:r>
              <w:t>Gilliard</w:t>
            </w:r>
          </w:p>
        </w:tc>
        <w:tc>
          <w:tcPr>
            <w:tcW w:w="2179" w:type="dxa"/>
            <w:shd w:val="clear" w:color="auto" w:fill="auto"/>
          </w:tcPr>
          <w:p w14:paraId="0905896E" w14:textId="3CD527AA" w:rsidR="004F2A81" w:rsidRPr="004F2A81" w:rsidRDefault="004F2A81" w:rsidP="004F2A81">
            <w:pPr>
              <w:ind w:firstLine="0"/>
            </w:pPr>
            <w:r>
              <w:t>Gilreath</w:t>
            </w:r>
          </w:p>
        </w:tc>
        <w:tc>
          <w:tcPr>
            <w:tcW w:w="2180" w:type="dxa"/>
            <w:shd w:val="clear" w:color="auto" w:fill="auto"/>
          </w:tcPr>
          <w:p w14:paraId="3475F4D0" w14:textId="585F6964" w:rsidR="004F2A81" w:rsidRPr="004F2A81" w:rsidRDefault="004F2A81" w:rsidP="004F2A81">
            <w:pPr>
              <w:ind w:firstLine="0"/>
            </w:pPr>
            <w:r>
              <w:t>Govan</w:t>
            </w:r>
          </w:p>
        </w:tc>
      </w:tr>
      <w:tr w:rsidR="004F2A81" w:rsidRPr="004F2A81" w14:paraId="0C30CF3A" w14:textId="77777777" w:rsidTr="004F2A81">
        <w:tc>
          <w:tcPr>
            <w:tcW w:w="2179" w:type="dxa"/>
            <w:shd w:val="clear" w:color="auto" w:fill="auto"/>
          </w:tcPr>
          <w:p w14:paraId="52D83A44" w14:textId="5F5B09DA" w:rsidR="004F2A81" w:rsidRPr="004F2A81" w:rsidRDefault="004F2A81" w:rsidP="004F2A81">
            <w:pPr>
              <w:ind w:firstLine="0"/>
            </w:pPr>
            <w:r>
              <w:t>Grant</w:t>
            </w:r>
          </w:p>
        </w:tc>
        <w:tc>
          <w:tcPr>
            <w:tcW w:w="2179" w:type="dxa"/>
            <w:shd w:val="clear" w:color="auto" w:fill="auto"/>
          </w:tcPr>
          <w:p w14:paraId="4C4012CD" w14:textId="4295D8F2" w:rsidR="004F2A81" w:rsidRPr="004F2A81" w:rsidRDefault="004F2A81" w:rsidP="004F2A81">
            <w:pPr>
              <w:ind w:firstLine="0"/>
            </w:pPr>
            <w:r>
              <w:t>Guest</w:t>
            </w:r>
          </w:p>
        </w:tc>
        <w:tc>
          <w:tcPr>
            <w:tcW w:w="2180" w:type="dxa"/>
            <w:shd w:val="clear" w:color="auto" w:fill="auto"/>
          </w:tcPr>
          <w:p w14:paraId="511E22FB" w14:textId="09B09336" w:rsidR="004F2A81" w:rsidRPr="004F2A81" w:rsidRDefault="004F2A81" w:rsidP="004F2A81">
            <w:pPr>
              <w:ind w:firstLine="0"/>
            </w:pPr>
            <w:r>
              <w:t>Guffey</w:t>
            </w:r>
          </w:p>
        </w:tc>
      </w:tr>
      <w:tr w:rsidR="004F2A81" w:rsidRPr="004F2A81" w14:paraId="4CF42DBD" w14:textId="77777777" w:rsidTr="004F2A81">
        <w:tc>
          <w:tcPr>
            <w:tcW w:w="2179" w:type="dxa"/>
            <w:shd w:val="clear" w:color="auto" w:fill="auto"/>
          </w:tcPr>
          <w:p w14:paraId="478AA7F5" w14:textId="560C232E" w:rsidR="004F2A81" w:rsidRPr="004F2A81" w:rsidRDefault="004F2A81" w:rsidP="004F2A81">
            <w:pPr>
              <w:ind w:firstLine="0"/>
            </w:pPr>
            <w:r>
              <w:t>Haddon</w:t>
            </w:r>
          </w:p>
        </w:tc>
        <w:tc>
          <w:tcPr>
            <w:tcW w:w="2179" w:type="dxa"/>
            <w:shd w:val="clear" w:color="auto" w:fill="auto"/>
          </w:tcPr>
          <w:p w14:paraId="2D5A2B36" w14:textId="2AAE8E21" w:rsidR="004F2A81" w:rsidRPr="004F2A81" w:rsidRDefault="004F2A81" w:rsidP="004F2A81">
            <w:pPr>
              <w:ind w:firstLine="0"/>
            </w:pPr>
            <w:r>
              <w:t>Hardee</w:t>
            </w:r>
          </w:p>
        </w:tc>
        <w:tc>
          <w:tcPr>
            <w:tcW w:w="2180" w:type="dxa"/>
            <w:shd w:val="clear" w:color="auto" w:fill="auto"/>
          </w:tcPr>
          <w:p w14:paraId="77387BD9" w14:textId="058F497B" w:rsidR="004F2A81" w:rsidRPr="004F2A81" w:rsidRDefault="004F2A81" w:rsidP="004F2A81">
            <w:pPr>
              <w:ind w:firstLine="0"/>
            </w:pPr>
            <w:r>
              <w:t>Harris</w:t>
            </w:r>
          </w:p>
        </w:tc>
      </w:tr>
      <w:tr w:rsidR="004F2A81" w:rsidRPr="004F2A81" w14:paraId="68C80E40" w14:textId="77777777" w:rsidTr="004F2A81">
        <w:tc>
          <w:tcPr>
            <w:tcW w:w="2179" w:type="dxa"/>
            <w:shd w:val="clear" w:color="auto" w:fill="auto"/>
          </w:tcPr>
          <w:p w14:paraId="4E8B99E1" w14:textId="65029DB7" w:rsidR="004F2A81" w:rsidRPr="004F2A81" w:rsidRDefault="004F2A81" w:rsidP="004F2A81">
            <w:pPr>
              <w:ind w:firstLine="0"/>
            </w:pPr>
            <w:r>
              <w:t>Hart</w:t>
            </w:r>
          </w:p>
        </w:tc>
        <w:tc>
          <w:tcPr>
            <w:tcW w:w="2179" w:type="dxa"/>
            <w:shd w:val="clear" w:color="auto" w:fill="auto"/>
          </w:tcPr>
          <w:p w14:paraId="5C9B2DFE" w14:textId="306971DD" w:rsidR="004F2A81" w:rsidRPr="004F2A81" w:rsidRDefault="004F2A81" w:rsidP="004F2A81">
            <w:pPr>
              <w:ind w:firstLine="0"/>
            </w:pPr>
            <w:r>
              <w:t>Hartnett</w:t>
            </w:r>
          </w:p>
        </w:tc>
        <w:tc>
          <w:tcPr>
            <w:tcW w:w="2180" w:type="dxa"/>
            <w:shd w:val="clear" w:color="auto" w:fill="auto"/>
          </w:tcPr>
          <w:p w14:paraId="484060A2" w14:textId="5841F2D7" w:rsidR="004F2A81" w:rsidRPr="004F2A81" w:rsidRDefault="004F2A81" w:rsidP="004F2A81">
            <w:pPr>
              <w:ind w:firstLine="0"/>
            </w:pPr>
            <w:r>
              <w:t>Hartz</w:t>
            </w:r>
          </w:p>
        </w:tc>
      </w:tr>
      <w:tr w:rsidR="004F2A81" w:rsidRPr="004F2A81" w14:paraId="5A3C5BFD" w14:textId="77777777" w:rsidTr="004F2A81">
        <w:tc>
          <w:tcPr>
            <w:tcW w:w="2179" w:type="dxa"/>
            <w:shd w:val="clear" w:color="auto" w:fill="auto"/>
          </w:tcPr>
          <w:p w14:paraId="5DD7A090" w14:textId="750E0DD9" w:rsidR="004F2A81" w:rsidRPr="004F2A81" w:rsidRDefault="004F2A81" w:rsidP="004F2A81">
            <w:pPr>
              <w:ind w:firstLine="0"/>
            </w:pPr>
            <w:r>
              <w:t>Hayes</w:t>
            </w:r>
          </w:p>
        </w:tc>
        <w:tc>
          <w:tcPr>
            <w:tcW w:w="2179" w:type="dxa"/>
            <w:shd w:val="clear" w:color="auto" w:fill="auto"/>
          </w:tcPr>
          <w:p w14:paraId="3437A30F" w14:textId="373645AE" w:rsidR="004F2A81" w:rsidRPr="004F2A81" w:rsidRDefault="004F2A81" w:rsidP="004F2A81">
            <w:pPr>
              <w:ind w:firstLine="0"/>
            </w:pPr>
            <w:r>
              <w:t>Henderson-Myers</w:t>
            </w:r>
          </w:p>
        </w:tc>
        <w:tc>
          <w:tcPr>
            <w:tcW w:w="2180" w:type="dxa"/>
            <w:shd w:val="clear" w:color="auto" w:fill="auto"/>
          </w:tcPr>
          <w:p w14:paraId="55773BC2" w14:textId="381BE3D3" w:rsidR="004F2A81" w:rsidRPr="004F2A81" w:rsidRDefault="004F2A81" w:rsidP="004F2A81">
            <w:pPr>
              <w:ind w:firstLine="0"/>
            </w:pPr>
            <w:r>
              <w:t>Herbkersman</w:t>
            </w:r>
          </w:p>
        </w:tc>
      </w:tr>
      <w:tr w:rsidR="004F2A81" w:rsidRPr="004F2A81" w14:paraId="7AA00525" w14:textId="77777777" w:rsidTr="004F2A81">
        <w:tc>
          <w:tcPr>
            <w:tcW w:w="2179" w:type="dxa"/>
            <w:shd w:val="clear" w:color="auto" w:fill="auto"/>
          </w:tcPr>
          <w:p w14:paraId="58A1E2EF" w14:textId="20FFF7A9" w:rsidR="004F2A81" w:rsidRPr="004F2A81" w:rsidRDefault="004F2A81" w:rsidP="004F2A81">
            <w:pPr>
              <w:ind w:firstLine="0"/>
            </w:pPr>
            <w:r>
              <w:t>Hewitt</w:t>
            </w:r>
          </w:p>
        </w:tc>
        <w:tc>
          <w:tcPr>
            <w:tcW w:w="2179" w:type="dxa"/>
            <w:shd w:val="clear" w:color="auto" w:fill="auto"/>
          </w:tcPr>
          <w:p w14:paraId="558BC57D" w14:textId="16CCD85A" w:rsidR="004F2A81" w:rsidRPr="004F2A81" w:rsidRDefault="004F2A81" w:rsidP="004F2A81">
            <w:pPr>
              <w:ind w:firstLine="0"/>
            </w:pPr>
            <w:r>
              <w:t>Hiott</w:t>
            </w:r>
          </w:p>
        </w:tc>
        <w:tc>
          <w:tcPr>
            <w:tcW w:w="2180" w:type="dxa"/>
            <w:shd w:val="clear" w:color="auto" w:fill="auto"/>
          </w:tcPr>
          <w:p w14:paraId="6E241E01" w14:textId="4B94B2E3" w:rsidR="004F2A81" w:rsidRPr="004F2A81" w:rsidRDefault="004F2A81" w:rsidP="004F2A81">
            <w:pPr>
              <w:ind w:firstLine="0"/>
            </w:pPr>
            <w:r>
              <w:t>Hixon</w:t>
            </w:r>
          </w:p>
        </w:tc>
      </w:tr>
      <w:tr w:rsidR="004F2A81" w:rsidRPr="004F2A81" w14:paraId="72C0086F" w14:textId="77777777" w:rsidTr="004F2A81">
        <w:tc>
          <w:tcPr>
            <w:tcW w:w="2179" w:type="dxa"/>
            <w:shd w:val="clear" w:color="auto" w:fill="auto"/>
          </w:tcPr>
          <w:p w14:paraId="67F25526" w14:textId="229F7F2A" w:rsidR="004F2A81" w:rsidRPr="004F2A81" w:rsidRDefault="004F2A81" w:rsidP="004F2A81">
            <w:pPr>
              <w:ind w:firstLine="0"/>
            </w:pPr>
            <w:r>
              <w:t>Holman</w:t>
            </w:r>
          </w:p>
        </w:tc>
        <w:tc>
          <w:tcPr>
            <w:tcW w:w="2179" w:type="dxa"/>
            <w:shd w:val="clear" w:color="auto" w:fill="auto"/>
          </w:tcPr>
          <w:p w14:paraId="56B9849F" w14:textId="5BDE39C9" w:rsidR="004F2A81" w:rsidRPr="004F2A81" w:rsidRDefault="004F2A81" w:rsidP="004F2A81">
            <w:pPr>
              <w:ind w:firstLine="0"/>
            </w:pPr>
            <w:r>
              <w:t>Howard</w:t>
            </w:r>
          </w:p>
        </w:tc>
        <w:tc>
          <w:tcPr>
            <w:tcW w:w="2180" w:type="dxa"/>
            <w:shd w:val="clear" w:color="auto" w:fill="auto"/>
          </w:tcPr>
          <w:p w14:paraId="26219E3B" w14:textId="775BB174" w:rsidR="004F2A81" w:rsidRPr="004F2A81" w:rsidRDefault="004F2A81" w:rsidP="004F2A81">
            <w:pPr>
              <w:ind w:firstLine="0"/>
            </w:pPr>
            <w:r>
              <w:t>J. E. Johnson</w:t>
            </w:r>
          </w:p>
        </w:tc>
      </w:tr>
      <w:tr w:rsidR="004F2A81" w:rsidRPr="004F2A81" w14:paraId="13DDE5CA" w14:textId="77777777" w:rsidTr="004F2A81">
        <w:tc>
          <w:tcPr>
            <w:tcW w:w="2179" w:type="dxa"/>
            <w:shd w:val="clear" w:color="auto" w:fill="auto"/>
          </w:tcPr>
          <w:p w14:paraId="4C1083B5" w14:textId="13B39C64" w:rsidR="004F2A81" w:rsidRPr="004F2A81" w:rsidRDefault="004F2A81" w:rsidP="004F2A81">
            <w:pPr>
              <w:ind w:firstLine="0"/>
            </w:pPr>
            <w:r>
              <w:t>J. L. Johnson</w:t>
            </w:r>
          </w:p>
        </w:tc>
        <w:tc>
          <w:tcPr>
            <w:tcW w:w="2179" w:type="dxa"/>
            <w:shd w:val="clear" w:color="auto" w:fill="auto"/>
          </w:tcPr>
          <w:p w14:paraId="30999A7C" w14:textId="6C835582" w:rsidR="004F2A81" w:rsidRPr="004F2A81" w:rsidRDefault="004F2A81" w:rsidP="004F2A81">
            <w:pPr>
              <w:ind w:firstLine="0"/>
            </w:pPr>
            <w:r>
              <w:t>Jones</w:t>
            </w:r>
          </w:p>
        </w:tc>
        <w:tc>
          <w:tcPr>
            <w:tcW w:w="2180" w:type="dxa"/>
            <w:shd w:val="clear" w:color="auto" w:fill="auto"/>
          </w:tcPr>
          <w:p w14:paraId="0FC857D3" w14:textId="05744A60" w:rsidR="004F2A81" w:rsidRPr="004F2A81" w:rsidRDefault="004F2A81" w:rsidP="004F2A81">
            <w:pPr>
              <w:ind w:firstLine="0"/>
            </w:pPr>
            <w:r>
              <w:t>Jordan</w:t>
            </w:r>
          </w:p>
        </w:tc>
      </w:tr>
      <w:tr w:rsidR="004F2A81" w:rsidRPr="004F2A81" w14:paraId="65F8BB7A" w14:textId="77777777" w:rsidTr="004F2A81">
        <w:tc>
          <w:tcPr>
            <w:tcW w:w="2179" w:type="dxa"/>
            <w:shd w:val="clear" w:color="auto" w:fill="auto"/>
          </w:tcPr>
          <w:p w14:paraId="42C52956" w14:textId="5955F8F3" w:rsidR="004F2A81" w:rsidRPr="004F2A81" w:rsidRDefault="004F2A81" w:rsidP="004F2A81">
            <w:pPr>
              <w:ind w:firstLine="0"/>
            </w:pPr>
            <w:r>
              <w:t>Kilmartin</w:t>
            </w:r>
          </w:p>
        </w:tc>
        <w:tc>
          <w:tcPr>
            <w:tcW w:w="2179" w:type="dxa"/>
            <w:shd w:val="clear" w:color="auto" w:fill="auto"/>
          </w:tcPr>
          <w:p w14:paraId="20CF8F80" w14:textId="523C6555" w:rsidR="004F2A81" w:rsidRPr="004F2A81" w:rsidRDefault="004F2A81" w:rsidP="004F2A81">
            <w:pPr>
              <w:ind w:firstLine="0"/>
            </w:pPr>
            <w:r>
              <w:t>King</w:t>
            </w:r>
          </w:p>
        </w:tc>
        <w:tc>
          <w:tcPr>
            <w:tcW w:w="2180" w:type="dxa"/>
            <w:shd w:val="clear" w:color="auto" w:fill="auto"/>
          </w:tcPr>
          <w:p w14:paraId="55C0F15F" w14:textId="72084CA9" w:rsidR="004F2A81" w:rsidRPr="004F2A81" w:rsidRDefault="004F2A81" w:rsidP="004F2A81">
            <w:pPr>
              <w:ind w:firstLine="0"/>
            </w:pPr>
            <w:r>
              <w:t>Kirby</w:t>
            </w:r>
          </w:p>
        </w:tc>
      </w:tr>
      <w:tr w:rsidR="004F2A81" w:rsidRPr="004F2A81" w14:paraId="4899C5FE" w14:textId="77777777" w:rsidTr="004F2A81">
        <w:tc>
          <w:tcPr>
            <w:tcW w:w="2179" w:type="dxa"/>
            <w:shd w:val="clear" w:color="auto" w:fill="auto"/>
          </w:tcPr>
          <w:p w14:paraId="123D1BBA" w14:textId="4371E6FB" w:rsidR="004F2A81" w:rsidRPr="004F2A81" w:rsidRDefault="004F2A81" w:rsidP="004F2A81">
            <w:pPr>
              <w:ind w:firstLine="0"/>
            </w:pPr>
            <w:r>
              <w:t>Landing</w:t>
            </w:r>
          </w:p>
        </w:tc>
        <w:tc>
          <w:tcPr>
            <w:tcW w:w="2179" w:type="dxa"/>
            <w:shd w:val="clear" w:color="auto" w:fill="auto"/>
          </w:tcPr>
          <w:p w14:paraId="4D5D7155" w14:textId="03B70121" w:rsidR="004F2A81" w:rsidRPr="004F2A81" w:rsidRDefault="004F2A81" w:rsidP="004F2A81">
            <w:pPr>
              <w:ind w:firstLine="0"/>
            </w:pPr>
            <w:r>
              <w:t>Lawson</w:t>
            </w:r>
          </w:p>
        </w:tc>
        <w:tc>
          <w:tcPr>
            <w:tcW w:w="2180" w:type="dxa"/>
            <w:shd w:val="clear" w:color="auto" w:fill="auto"/>
          </w:tcPr>
          <w:p w14:paraId="14D19DA7" w14:textId="1EB30F94" w:rsidR="004F2A81" w:rsidRPr="004F2A81" w:rsidRDefault="004F2A81" w:rsidP="004F2A81">
            <w:pPr>
              <w:ind w:firstLine="0"/>
            </w:pPr>
            <w:r>
              <w:t>Ligon</w:t>
            </w:r>
          </w:p>
        </w:tc>
      </w:tr>
      <w:tr w:rsidR="004F2A81" w:rsidRPr="004F2A81" w14:paraId="2E607AEE" w14:textId="77777777" w:rsidTr="004F2A81">
        <w:tc>
          <w:tcPr>
            <w:tcW w:w="2179" w:type="dxa"/>
            <w:shd w:val="clear" w:color="auto" w:fill="auto"/>
          </w:tcPr>
          <w:p w14:paraId="4E4D6F33" w14:textId="56696A45" w:rsidR="004F2A81" w:rsidRPr="004F2A81" w:rsidRDefault="004F2A81" w:rsidP="004F2A81">
            <w:pPr>
              <w:ind w:firstLine="0"/>
            </w:pPr>
            <w:r>
              <w:t>Long</w:t>
            </w:r>
          </w:p>
        </w:tc>
        <w:tc>
          <w:tcPr>
            <w:tcW w:w="2179" w:type="dxa"/>
            <w:shd w:val="clear" w:color="auto" w:fill="auto"/>
          </w:tcPr>
          <w:p w14:paraId="0BAFCDC6" w14:textId="251EBA2D" w:rsidR="004F2A81" w:rsidRPr="004F2A81" w:rsidRDefault="004F2A81" w:rsidP="004F2A81">
            <w:pPr>
              <w:ind w:firstLine="0"/>
            </w:pPr>
            <w:r>
              <w:t>Lowe</w:t>
            </w:r>
          </w:p>
        </w:tc>
        <w:tc>
          <w:tcPr>
            <w:tcW w:w="2180" w:type="dxa"/>
            <w:shd w:val="clear" w:color="auto" w:fill="auto"/>
          </w:tcPr>
          <w:p w14:paraId="7275DB06" w14:textId="26D91369" w:rsidR="004F2A81" w:rsidRPr="004F2A81" w:rsidRDefault="004F2A81" w:rsidP="004F2A81">
            <w:pPr>
              <w:ind w:firstLine="0"/>
            </w:pPr>
            <w:r>
              <w:t>Luck</w:t>
            </w:r>
          </w:p>
        </w:tc>
      </w:tr>
      <w:tr w:rsidR="004F2A81" w:rsidRPr="004F2A81" w14:paraId="47592337" w14:textId="77777777" w:rsidTr="004F2A81">
        <w:tc>
          <w:tcPr>
            <w:tcW w:w="2179" w:type="dxa"/>
            <w:shd w:val="clear" w:color="auto" w:fill="auto"/>
          </w:tcPr>
          <w:p w14:paraId="4658B8C7" w14:textId="70CA6C6C" w:rsidR="004F2A81" w:rsidRPr="004F2A81" w:rsidRDefault="004F2A81" w:rsidP="004F2A81">
            <w:pPr>
              <w:ind w:firstLine="0"/>
            </w:pPr>
            <w:r>
              <w:t>Magnuson</w:t>
            </w:r>
          </w:p>
        </w:tc>
        <w:tc>
          <w:tcPr>
            <w:tcW w:w="2179" w:type="dxa"/>
            <w:shd w:val="clear" w:color="auto" w:fill="auto"/>
          </w:tcPr>
          <w:p w14:paraId="54B58C99" w14:textId="20AE5DCD" w:rsidR="004F2A81" w:rsidRPr="004F2A81" w:rsidRDefault="004F2A81" w:rsidP="004F2A81">
            <w:pPr>
              <w:ind w:firstLine="0"/>
            </w:pPr>
            <w:r>
              <w:t>Martin</w:t>
            </w:r>
          </w:p>
        </w:tc>
        <w:tc>
          <w:tcPr>
            <w:tcW w:w="2180" w:type="dxa"/>
            <w:shd w:val="clear" w:color="auto" w:fill="auto"/>
          </w:tcPr>
          <w:p w14:paraId="53DFAF69" w14:textId="5C5150F8" w:rsidR="004F2A81" w:rsidRPr="004F2A81" w:rsidRDefault="004F2A81" w:rsidP="004F2A81">
            <w:pPr>
              <w:ind w:firstLine="0"/>
            </w:pPr>
            <w:r>
              <w:t>May</w:t>
            </w:r>
          </w:p>
        </w:tc>
      </w:tr>
      <w:tr w:rsidR="004F2A81" w:rsidRPr="004F2A81" w14:paraId="7EBB6105" w14:textId="77777777" w:rsidTr="004F2A81">
        <w:tc>
          <w:tcPr>
            <w:tcW w:w="2179" w:type="dxa"/>
            <w:shd w:val="clear" w:color="auto" w:fill="auto"/>
          </w:tcPr>
          <w:p w14:paraId="41A8C72D" w14:textId="369C2F95" w:rsidR="004F2A81" w:rsidRPr="004F2A81" w:rsidRDefault="004F2A81" w:rsidP="004F2A81">
            <w:pPr>
              <w:ind w:firstLine="0"/>
            </w:pPr>
            <w:r>
              <w:t>McCabe</w:t>
            </w:r>
          </w:p>
        </w:tc>
        <w:tc>
          <w:tcPr>
            <w:tcW w:w="2179" w:type="dxa"/>
            <w:shd w:val="clear" w:color="auto" w:fill="auto"/>
          </w:tcPr>
          <w:p w14:paraId="02EDED28" w14:textId="20DA39C7" w:rsidR="004F2A81" w:rsidRPr="004F2A81" w:rsidRDefault="004F2A81" w:rsidP="004F2A81">
            <w:pPr>
              <w:ind w:firstLine="0"/>
            </w:pPr>
            <w:r>
              <w:t>McCravy</w:t>
            </w:r>
          </w:p>
        </w:tc>
        <w:tc>
          <w:tcPr>
            <w:tcW w:w="2180" w:type="dxa"/>
            <w:shd w:val="clear" w:color="auto" w:fill="auto"/>
          </w:tcPr>
          <w:p w14:paraId="7CAFC8E8" w14:textId="6EE7482E" w:rsidR="004F2A81" w:rsidRPr="004F2A81" w:rsidRDefault="004F2A81" w:rsidP="004F2A81">
            <w:pPr>
              <w:ind w:firstLine="0"/>
            </w:pPr>
            <w:r>
              <w:t>McDaniel</w:t>
            </w:r>
          </w:p>
        </w:tc>
      </w:tr>
      <w:tr w:rsidR="004F2A81" w:rsidRPr="004F2A81" w14:paraId="5D76D4B0" w14:textId="77777777" w:rsidTr="004F2A81">
        <w:tc>
          <w:tcPr>
            <w:tcW w:w="2179" w:type="dxa"/>
            <w:shd w:val="clear" w:color="auto" w:fill="auto"/>
          </w:tcPr>
          <w:p w14:paraId="7585ED95" w14:textId="39C8F217" w:rsidR="004F2A81" w:rsidRPr="004F2A81" w:rsidRDefault="004F2A81" w:rsidP="004F2A81">
            <w:pPr>
              <w:ind w:firstLine="0"/>
            </w:pPr>
            <w:r>
              <w:t>McGinnis</w:t>
            </w:r>
          </w:p>
        </w:tc>
        <w:tc>
          <w:tcPr>
            <w:tcW w:w="2179" w:type="dxa"/>
            <w:shd w:val="clear" w:color="auto" w:fill="auto"/>
          </w:tcPr>
          <w:p w14:paraId="2DF85535" w14:textId="6CFC2D0D" w:rsidR="004F2A81" w:rsidRPr="004F2A81" w:rsidRDefault="004F2A81" w:rsidP="004F2A81">
            <w:pPr>
              <w:ind w:firstLine="0"/>
            </w:pPr>
            <w:r>
              <w:t>Mitchell</w:t>
            </w:r>
          </w:p>
        </w:tc>
        <w:tc>
          <w:tcPr>
            <w:tcW w:w="2180" w:type="dxa"/>
            <w:shd w:val="clear" w:color="auto" w:fill="auto"/>
          </w:tcPr>
          <w:p w14:paraId="2AE99145" w14:textId="21593D9E" w:rsidR="004F2A81" w:rsidRPr="004F2A81" w:rsidRDefault="004F2A81" w:rsidP="004F2A81">
            <w:pPr>
              <w:ind w:firstLine="0"/>
            </w:pPr>
            <w:r>
              <w:t>Montgomery</w:t>
            </w:r>
          </w:p>
        </w:tc>
      </w:tr>
      <w:tr w:rsidR="004F2A81" w:rsidRPr="004F2A81" w14:paraId="036056B9" w14:textId="77777777" w:rsidTr="004F2A81">
        <w:tc>
          <w:tcPr>
            <w:tcW w:w="2179" w:type="dxa"/>
            <w:shd w:val="clear" w:color="auto" w:fill="auto"/>
          </w:tcPr>
          <w:p w14:paraId="32CA4EDC" w14:textId="779D8D78" w:rsidR="004F2A81" w:rsidRPr="004F2A81" w:rsidRDefault="004F2A81" w:rsidP="004F2A81">
            <w:pPr>
              <w:ind w:firstLine="0"/>
            </w:pPr>
            <w:r>
              <w:t>J. Moore</w:t>
            </w:r>
          </w:p>
        </w:tc>
        <w:tc>
          <w:tcPr>
            <w:tcW w:w="2179" w:type="dxa"/>
            <w:shd w:val="clear" w:color="auto" w:fill="auto"/>
          </w:tcPr>
          <w:p w14:paraId="16402F7B" w14:textId="724921D6" w:rsidR="004F2A81" w:rsidRPr="004F2A81" w:rsidRDefault="004F2A81" w:rsidP="004F2A81">
            <w:pPr>
              <w:ind w:firstLine="0"/>
            </w:pPr>
            <w:r>
              <w:t>T. Moore</w:t>
            </w:r>
          </w:p>
        </w:tc>
        <w:tc>
          <w:tcPr>
            <w:tcW w:w="2180" w:type="dxa"/>
            <w:shd w:val="clear" w:color="auto" w:fill="auto"/>
          </w:tcPr>
          <w:p w14:paraId="376A4831" w14:textId="7AA408A6" w:rsidR="004F2A81" w:rsidRPr="004F2A81" w:rsidRDefault="004F2A81" w:rsidP="004F2A81">
            <w:pPr>
              <w:ind w:firstLine="0"/>
            </w:pPr>
            <w:r>
              <w:t>Morgan</w:t>
            </w:r>
          </w:p>
        </w:tc>
      </w:tr>
      <w:tr w:rsidR="004F2A81" w:rsidRPr="004F2A81" w14:paraId="0A0DAA34" w14:textId="77777777" w:rsidTr="004F2A81">
        <w:tc>
          <w:tcPr>
            <w:tcW w:w="2179" w:type="dxa"/>
            <w:shd w:val="clear" w:color="auto" w:fill="auto"/>
          </w:tcPr>
          <w:p w14:paraId="21EB9F4C" w14:textId="01ECB687" w:rsidR="004F2A81" w:rsidRPr="004F2A81" w:rsidRDefault="004F2A81" w:rsidP="004F2A81">
            <w:pPr>
              <w:ind w:firstLine="0"/>
            </w:pPr>
            <w:r>
              <w:t>Moss</w:t>
            </w:r>
          </w:p>
        </w:tc>
        <w:tc>
          <w:tcPr>
            <w:tcW w:w="2179" w:type="dxa"/>
            <w:shd w:val="clear" w:color="auto" w:fill="auto"/>
          </w:tcPr>
          <w:p w14:paraId="674AE0E7" w14:textId="71231402" w:rsidR="004F2A81" w:rsidRPr="004F2A81" w:rsidRDefault="004F2A81" w:rsidP="004F2A81">
            <w:pPr>
              <w:ind w:firstLine="0"/>
            </w:pPr>
            <w:r>
              <w:t>Neese</w:t>
            </w:r>
          </w:p>
        </w:tc>
        <w:tc>
          <w:tcPr>
            <w:tcW w:w="2180" w:type="dxa"/>
            <w:shd w:val="clear" w:color="auto" w:fill="auto"/>
          </w:tcPr>
          <w:p w14:paraId="3EA2E3E5" w14:textId="69C38F0E" w:rsidR="004F2A81" w:rsidRPr="004F2A81" w:rsidRDefault="004F2A81" w:rsidP="004F2A81">
            <w:pPr>
              <w:ind w:firstLine="0"/>
            </w:pPr>
            <w:r>
              <w:t>B. Newton</w:t>
            </w:r>
          </w:p>
        </w:tc>
      </w:tr>
      <w:tr w:rsidR="004F2A81" w:rsidRPr="004F2A81" w14:paraId="29228274" w14:textId="77777777" w:rsidTr="004F2A81">
        <w:tc>
          <w:tcPr>
            <w:tcW w:w="2179" w:type="dxa"/>
            <w:shd w:val="clear" w:color="auto" w:fill="auto"/>
          </w:tcPr>
          <w:p w14:paraId="4947307B" w14:textId="0E540672" w:rsidR="004F2A81" w:rsidRPr="004F2A81" w:rsidRDefault="004F2A81" w:rsidP="004F2A81">
            <w:pPr>
              <w:ind w:firstLine="0"/>
            </w:pPr>
            <w:r>
              <w:t>W. Newton</w:t>
            </w:r>
          </w:p>
        </w:tc>
        <w:tc>
          <w:tcPr>
            <w:tcW w:w="2179" w:type="dxa"/>
            <w:shd w:val="clear" w:color="auto" w:fill="auto"/>
          </w:tcPr>
          <w:p w14:paraId="4B1BC33D" w14:textId="48880EA4" w:rsidR="004F2A81" w:rsidRPr="004F2A81" w:rsidRDefault="004F2A81" w:rsidP="004F2A81">
            <w:pPr>
              <w:ind w:firstLine="0"/>
            </w:pPr>
            <w:r>
              <w:t>Oremus</w:t>
            </w:r>
          </w:p>
        </w:tc>
        <w:tc>
          <w:tcPr>
            <w:tcW w:w="2180" w:type="dxa"/>
            <w:shd w:val="clear" w:color="auto" w:fill="auto"/>
          </w:tcPr>
          <w:p w14:paraId="031DCBDD" w14:textId="26A69181" w:rsidR="004F2A81" w:rsidRPr="004F2A81" w:rsidRDefault="004F2A81" w:rsidP="004F2A81">
            <w:pPr>
              <w:ind w:firstLine="0"/>
            </w:pPr>
            <w:r>
              <w:t>Pace</w:t>
            </w:r>
          </w:p>
        </w:tc>
      </w:tr>
      <w:tr w:rsidR="004F2A81" w:rsidRPr="004F2A81" w14:paraId="2C1B3FDB" w14:textId="77777777" w:rsidTr="004F2A81">
        <w:tc>
          <w:tcPr>
            <w:tcW w:w="2179" w:type="dxa"/>
            <w:shd w:val="clear" w:color="auto" w:fill="auto"/>
          </w:tcPr>
          <w:p w14:paraId="2BF35338" w14:textId="5F28D93A" w:rsidR="004F2A81" w:rsidRPr="004F2A81" w:rsidRDefault="004F2A81" w:rsidP="004F2A81">
            <w:pPr>
              <w:ind w:firstLine="0"/>
            </w:pPr>
            <w:r>
              <w:t>Pope</w:t>
            </w:r>
          </w:p>
        </w:tc>
        <w:tc>
          <w:tcPr>
            <w:tcW w:w="2179" w:type="dxa"/>
            <w:shd w:val="clear" w:color="auto" w:fill="auto"/>
          </w:tcPr>
          <w:p w14:paraId="30CC42DE" w14:textId="3D227E55" w:rsidR="004F2A81" w:rsidRPr="004F2A81" w:rsidRDefault="004F2A81" w:rsidP="004F2A81">
            <w:pPr>
              <w:ind w:firstLine="0"/>
            </w:pPr>
            <w:r>
              <w:t>Rankin</w:t>
            </w:r>
          </w:p>
        </w:tc>
        <w:tc>
          <w:tcPr>
            <w:tcW w:w="2180" w:type="dxa"/>
            <w:shd w:val="clear" w:color="auto" w:fill="auto"/>
          </w:tcPr>
          <w:p w14:paraId="272E08FB" w14:textId="6F554ACF" w:rsidR="004F2A81" w:rsidRPr="004F2A81" w:rsidRDefault="004F2A81" w:rsidP="004F2A81">
            <w:pPr>
              <w:ind w:firstLine="0"/>
            </w:pPr>
            <w:r>
              <w:t>Rivers</w:t>
            </w:r>
          </w:p>
        </w:tc>
      </w:tr>
      <w:tr w:rsidR="004F2A81" w:rsidRPr="004F2A81" w14:paraId="544A5318" w14:textId="77777777" w:rsidTr="004F2A81">
        <w:tc>
          <w:tcPr>
            <w:tcW w:w="2179" w:type="dxa"/>
            <w:shd w:val="clear" w:color="auto" w:fill="auto"/>
          </w:tcPr>
          <w:p w14:paraId="2C6D70A7" w14:textId="3623CF6D" w:rsidR="004F2A81" w:rsidRPr="004F2A81" w:rsidRDefault="004F2A81" w:rsidP="004F2A81">
            <w:pPr>
              <w:ind w:firstLine="0"/>
            </w:pPr>
            <w:r>
              <w:t>Robbins</w:t>
            </w:r>
          </w:p>
        </w:tc>
        <w:tc>
          <w:tcPr>
            <w:tcW w:w="2179" w:type="dxa"/>
            <w:shd w:val="clear" w:color="auto" w:fill="auto"/>
          </w:tcPr>
          <w:p w14:paraId="7D878411" w14:textId="16D9558D" w:rsidR="004F2A81" w:rsidRPr="004F2A81" w:rsidRDefault="004F2A81" w:rsidP="004F2A81">
            <w:pPr>
              <w:ind w:firstLine="0"/>
            </w:pPr>
            <w:r>
              <w:t>Rose</w:t>
            </w:r>
          </w:p>
        </w:tc>
        <w:tc>
          <w:tcPr>
            <w:tcW w:w="2180" w:type="dxa"/>
            <w:shd w:val="clear" w:color="auto" w:fill="auto"/>
          </w:tcPr>
          <w:p w14:paraId="52E2725E" w14:textId="2AB3CA9B" w:rsidR="004F2A81" w:rsidRPr="004F2A81" w:rsidRDefault="004F2A81" w:rsidP="004F2A81">
            <w:pPr>
              <w:ind w:firstLine="0"/>
            </w:pPr>
            <w:r>
              <w:t>Sanders</w:t>
            </w:r>
          </w:p>
        </w:tc>
      </w:tr>
      <w:tr w:rsidR="004F2A81" w:rsidRPr="004F2A81" w14:paraId="6F8F2B4C" w14:textId="77777777" w:rsidTr="004F2A81">
        <w:tc>
          <w:tcPr>
            <w:tcW w:w="2179" w:type="dxa"/>
            <w:shd w:val="clear" w:color="auto" w:fill="auto"/>
          </w:tcPr>
          <w:p w14:paraId="42629C7B" w14:textId="4E70619E" w:rsidR="004F2A81" w:rsidRPr="004F2A81" w:rsidRDefault="004F2A81" w:rsidP="004F2A81">
            <w:pPr>
              <w:ind w:firstLine="0"/>
            </w:pPr>
            <w:r>
              <w:t>Schuessler</w:t>
            </w:r>
          </w:p>
        </w:tc>
        <w:tc>
          <w:tcPr>
            <w:tcW w:w="2179" w:type="dxa"/>
            <w:shd w:val="clear" w:color="auto" w:fill="auto"/>
          </w:tcPr>
          <w:p w14:paraId="5C19EF93" w14:textId="485DC4E9" w:rsidR="004F2A81" w:rsidRPr="004F2A81" w:rsidRDefault="004F2A81" w:rsidP="004F2A81">
            <w:pPr>
              <w:ind w:firstLine="0"/>
            </w:pPr>
            <w:r>
              <w:t>Sessions</w:t>
            </w:r>
          </w:p>
        </w:tc>
        <w:tc>
          <w:tcPr>
            <w:tcW w:w="2180" w:type="dxa"/>
            <w:shd w:val="clear" w:color="auto" w:fill="auto"/>
          </w:tcPr>
          <w:p w14:paraId="6A08D2E3" w14:textId="505808AB" w:rsidR="004F2A81" w:rsidRPr="004F2A81" w:rsidRDefault="004F2A81" w:rsidP="004F2A81">
            <w:pPr>
              <w:ind w:firstLine="0"/>
            </w:pPr>
            <w:r>
              <w:t>G. M. Smith</w:t>
            </w:r>
          </w:p>
        </w:tc>
      </w:tr>
      <w:tr w:rsidR="004F2A81" w:rsidRPr="004F2A81" w14:paraId="33DA1312" w14:textId="77777777" w:rsidTr="004F2A81">
        <w:tc>
          <w:tcPr>
            <w:tcW w:w="2179" w:type="dxa"/>
            <w:shd w:val="clear" w:color="auto" w:fill="auto"/>
          </w:tcPr>
          <w:p w14:paraId="627D04D5" w14:textId="5C5162C8" w:rsidR="004F2A81" w:rsidRPr="004F2A81" w:rsidRDefault="004F2A81" w:rsidP="004F2A81">
            <w:pPr>
              <w:ind w:firstLine="0"/>
            </w:pPr>
            <w:r>
              <w:t>M. M. Smith</w:t>
            </w:r>
          </w:p>
        </w:tc>
        <w:tc>
          <w:tcPr>
            <w:tcW w:w="2179" w:type="dxa"/>
            <w:shd w:val="clear" w:color="auto" w:fill="auto"/>
          </w:tcPr>
          <w:p w14:paraId="712F53E4" w14:textId="39478A9E" w:rsidR="004F2A81" w:rsidRPr="004F2A81" w:rsidRDefault="004F2A81" w:rsidP="004F2A81">
            <w:pPr>
              <w:ind w:firstLine="0"/>
            </w:pPr>
            <w:r>
              <w:t>Spann-Wilder</w:t>
            </w:r>
          </w:p>
        </w:tc>
        <w:tc>
          <w:tcPr>
            <w:tcW w:w="2180" w:type="dxa"/>
            <w:shd w:val="clear" w:color="auto" w:fill="auto"/>
          </w:tcPr>
          <w:p w14:paraId="3FB23CFA" w14:textId="089DA1D3" w:rsidR="004F2A81" w:rsidRPr="004F2A81" w:rsidRDefault="004F2A81" w:rsidP="004F2A81">
            <w:pPr>
              <w:ind w:firstLine="0"/>
            </w:pPr>
            <w:r>
              <w:t>Stavrinakis</w:t>
            </w:r>
          </w:p>
        </w:tc>
      </w:tr>
      <w:tr w:rsidR="004F2A81" w:rsidRPr="004F2A81" w14:paraId="28220471" w14:textId="77777777" w:rsidTr="004F2A81">
        <w:tc>
          <w:tcPr>
            <w:tcW w:w="2179" w:type="dxa"/>
            <w:shd w:val="clear" w:color="auto" w:fill="auto"/>
          </w:tcPr>
          <w:p w14:paraId="501A619F" w14:textId="2255C7A3" w:rsidR="004F2A81" w:rsidRPr="004F2A81" w:rsidRDefault="004F2A81" w:rsidP="004F2A81">
            <w:pPr>
              <w:ind w:firstLine="0"/>
            </w:pPr>
            <w:r>
              <w:t>Taylor</w:t>
            </w:r>
          </w:p>
        </w:tc>
        <w:tc>
          <w:tcPr>
            <w:tcW w:w="2179" w:type="dxa"/>
            <w:shd w:val="clear" w:color="auto" w:fill="auto"/>
          </w:tcPr>
          <w:p w14:paraId="1F1FE090" w14:textId="4FD88398" w:rsidR="004F2A81" w:rsidRPr="004F2A81" w:rsidRDefault="004F2A81" w:rsidP="004F2A81">
            <w:pPr>
              <w:ind w:firstLine="0"/>
            </w:pPr>
            <w:r>
              <w:t>Teeple</w:t>
            </w:r>
          </w:p>
        </w:tc>
        <w:tc>
          <w:tcPr>
            <w:tcW w:w="2180" w:type="dxa"/>
            <w:shd w:val="clear" w:color="auto" w:fill="auto"/>
          </w:tcPr>
          <w:p w14:paraId="24F6B8F3" w14:textId="403D2DB8" w:rsidR="004F2A81" w:rsidRPr="004F2A81" w:rsidRDefault="004F2A81" w:rsidP="004F2A81">
            <w:pPr>
              <w:ind w:firstLine="0"/>
            </w:pPr>
            <w:r>
              <w:t>Terribile</w:t>
            </w:r>
          </w:p>
        </w:tc>
      </w:tr>
      <w:tr w:rsidR="004F2A81" w:rsidRPr="004F2A81" w14:paraId="51B37C96" w14:textId="77777777" w:rsidTr="004F2A81">
        <w:tc>
          <w:tcPr>
            <w:tcW w:w="2179" w:type="dxa"/>
            <w:shd w:val="clear" w:color="auto" w:fill="auto"/>
          </w:tcPr>
          <w:p w14:paraId="3C112570" w14:textId="060FBAF9" w:rsidR="004F2A81" w:rsidRPr="004F2A81" w:rsidRDefault="004F2A81" w:rsidP="004F2A81">
            <w:pPr>
              <w:ind w:firstLine="0"/>
            </w:pPr>
            <w:r>
              <w:t>Vaughan</w:t>
            </w:r>
          </w:p>
        </w:tc>
        <w:tc>
          <w:tcPr>
            <w:tcW w:w="2179" w:type="dxa"/>
            <w:shd w:val="clear" w:color="auto" w:fill="auto"/>
          </w:tcPr>
          <w:p w14:paraId="78D610FA" w14:textId="24848EBE" w:rsidR="004F2A81" w:rsidRPr="004F2A81" w:rsidRDefault="004F2A81" w:rsidP="004F2A81">
            <w:pPr>
              <w:ind w:firstLine="0"/>
            </w:pPr>
            <w:r>
              <w:t>White</w:t>
            </w:r>
          </w:p>
        </w:tc>
        <w:tc>
          <w:tcPr>
            <w:tcW w:w="2180" w:type="dxa"/>
            <w:shd w:val="clear" w:color="auto" w:fill="auto"/>
          </w:tcPr>
          <w:p w14:paraId="4756381D" w14:textId="0C64CFEA" w:rsidR="004F2A81" w:rsidRPr="004F2A81" w:rsidRDefault="004F2A81" w:rsidP="004F2A81">
            <w:pPr>
              <w:ind w:firstLine="0"/>
            </w:pPr>
            <w:r>
              <w:t>Whitmire</w:t>
            </w:r>
          </w:p>
        </w:tc>
      </w:tr>
      <w:tr w:rsidR="004F2A81" w:rsidRPr="004F2A81" w14:paraId="48FCFB0C" w14:textId="77777777" w:rsidTr="004F2A81">
        <w:tc>
          <w:tcPr>
            <w:tcW w:w="2179" w:type="dxa"/>
            <w:shd w:val="clear" w:color="auto" w:fill="auto"/>
          </w:tcPr>
          <w:p w14:paraId="6DBF6E57" w14:textId="12890307" w:rsidR="004F2A81" w:rsidRPr="004F2A81" w:rsidRDefault="004F2A81" w:rsidP="004F2A81">
            <w:pPr>
              <w:keepNext/>
              <w:ind w:firstLine="0"/>
            </w:pPr>
            <w:r>
              <w:t>Wickensimer</w:t>
            </w:r>
          </w:p>
        </w:tc>
        <w:tc>
          <w:tcPr>
            <w:tcW w:w="2179" w:type="dxa"/>
            <w:shd w:val="clear" w:color="auto" w:fill="auto"/>
          </w:tcPr>
          <w:p w14:paraId="63F8F65D" w14:textId="2D45CDCE" w:rsidR="004F2A81" w:rsidRPr="004F2A81" w:rsidRDefault="004F2A81" w:rsidP="004F2A81">
            <w:pPr>
              <w:keepNext/>
              <w:ind w:firstLine="0"/>
            </w:pPr>
            <w:r>
              <w:t>Williams</w:t>
            </w:r>
          </w:p>
        </w:tc>
        <w:tc>
          <w:tcPr>
            <w:tcW w:w="2180" w:type="dxa"/>
            <w:shd w:val="clear" w:color="auto" w:fill="auto"/>
          </w:tcPr>
          <w:p w14:paraId="61104A3D" w14:textId="69F51C65" w:rsidR="004F2A81" w:rsidRPr="004F2A81" w:rsidRDefault="004F2A81" w:rsidP="004F2A81">
            <w:pPr>
              <w:keepNext/>
              <w:ind w:firstLine="0"/>
            </w:pPr>
            <w:r>
              <w:t>Willis</w:t>
            </w:r>
          </w:p>
        </w:tc>
      </w:tr>
      <w:tr w:rsidR="004F2A81" w:rsidRPr="004F2A81" w14:paraId="4DB6E2FB" w14:textId="77777777" w:rsidTr="004F2A81">
        <w:tc>
          <w:tcPr>
            <w:tcW w:w="2179" w:type="dxa"/>
            <w:shd w:val="clear" w:color="auto" w:fill="auto"/>
          </w:tcPr>
          <w:p w14:paraId="2C37E2FD" w14:textId="7B4F303F" w:rsidR="004F2A81" w:rsidRPr="004F2A81" w:rsidRDefault="004F2A81" w:rsidP="004F2A81">
            <w:pPr>
              <w:keepNext/>
              <w:ind w:firstLine="0"/>
            </w:pPr>
            <w:r>
              <w:t>Wooten</w:t>
            </w:r>
          </w:p>
        </w:tc>
        <w:tc>
          <w:tcPr>
            <w:tcW w:w="2179" w:type="dxa"/>
            <w:shd w:val="clear" w:color="auto" w:fill="auto"/>
          </w:tcPr>
          <w:p w14:paraId="770BBF66" w14:textId="27FACDC2" w:rsidR="004F2A81" w:rsidRPr="004F2A81" w:rsidRDefault="004F2A81" w:rsidP="004F2A81">
            <w:pPr>
              <w:keepNext/>
              <w:ind w:firstLine="0"/>
            </w:pPr>
            <w:r>
              <w:t>Yow</w:t>
            </w:r>
          </w:p>
        </w:tc>
        <w:tc>
          <w:tcPr>
            <w:tcW w:w="2180" w:type="dxa"/>
            <w:shd w:val="clear" w:color="auto" w:fill="auto"/>
          </w:tcPr>
          <w:p w14:paraId="18BAB4CD" w14:textId="77777777" w:rsidR="004F2A81" w:rsidRPr="004F2A81" w:rsidRDefault="004F2A81" w:rsidP="004F2A81">
            <w:pPr>
              <w:keepNext/>
              <w:ind w:firstLine="0"/>
            </w:pPr>
          </w:p>
        </w:tc>
      </w:tr>
    </w:tbl>
    <w:p w14:paraId="32326B03" w14:textId="77777777" w:rsidR="004F2A81" w:rsidRDefault="004F2A81" w:rsidP="004F2A81"/>
    <w:p w14:paraId="5CA26F33" w14:textId="53402EA0" w:rsidR="004F2A81" w:rsidRDefault="004F2A81" w:rsidP="004F2A81">
      <w:pPr>
        <w:jc w:val="center"/>
        <w:rPr>
          <w:b/>
        </w:rPr>
      </w:pPr>
      <w:r w:rsidRPr="004F2A81">
        <w:rPr>
          <w:b/>
        </w:rPr>
        <w:t>Total--107</w:t>
      </w:r>
    </w:p>
    <w:p w14:paraId="021EA4CF" w14:textId="77777777" w:rsidR="004F2A81" w:rsidRDefault="004F2A81" w:rsidP="004F2A81">
      <w:pPr>
        <w:jc w:val="center"/>
        <w:rPr>
          <w:b/>
        </w:rPr>
      </w:pPr>
    </w:p>
    <w:p w14:paraId="5D678798" w14:textId="77777777" w:rsidR="004F2A81" w:rsidRDefault="004F2A81" w:rsidP="004F2A81">
      <w:pPr>
        <w:ind w:firstLine="0"/>
      </w:pPr>
      <w:r w:rsidRPr="004F2A81">
        <w:t xml:space="preserve"> </w:t>
      </w:r>
      <w:r>
        <w:t>Those who voted in the negative are:</w:t>
      </w:r>
    </w:p>
    <w:p w14:paraId="115E19C1" w14:textId="77777777" w:rsidR="004F2A81" w:rsidRDefault="004F2A81" w:rsidP="004F2A81"/>
    <w:p w14:paraId="2652EB57" w14:textId="77777777" w:rsidR="004F2A81" w:rsidRDefault="004F2A81" w:rsidP="004F2A81">
      <w:pPr>
        <w:jc w:val="center"/>
        <w:rPr>
          <w:b/>
        </w:rPr>
      </w:pPr>
      <w:r w:rsidRPr="004F2A81">
        <w:rPr>
          <w:b/>
        </w:rPr>
        <w:lastRenderedPageBreak/>
        <w:t>Total--0</w:t>
      </w:r>
    </w:p>
    <w:p w14:paraId="2F0D6D2A" w14:textId="561B303C" w:rsidR="004F2A81" w:rsidRDefault="004F2A81" w:rsidP="004F2A81">
      <w:pPr>
        <w:jc w:val="center"/>
        <w:rPr>
          <w:b/>
        </w:rPr>
      </w:pPr>
    </w:p>
    <w:p w14:paraId="405F819F" w14:textId="77777777" w:rsidR="004F2A81" w:rsidRDefault="004F2A81" w:rsidP="004F2A81">
      <w:r>
        <w:t>The Senate Amendments were agreed to, and the Bill having received three readings in both Houses, it was ordered that the title be changed to that of an Act, and that it be enrolled for ratification.</w:t>
      </w:r>
    </w:p>
    <w:p w14:paraId="1A9194F9" w14:textId="77777777" w:rsidR="004F2A81" w:rsidRDefault="004F2A81" w:rsidP="004F2A81"/>
    <w:p w14:paraId="2C955F88" w14:textId="0ACEB12C" w:rsidR="004F2A81" w:rsidRDefault="004F2A81" w:rsidP="004F2A81">
      <w:pPr>
        <w:keepNext/>
        <w:jc w:val="center"/>
        <w:rPr>
          <w:b/>
        </w:rPr>
      </w:pPr>
      <w:r w:rsidRPr="004F2A81">
        <w:rPr>
          <w:b/>
        </w:rPr>
        <w:t>S. 62--RETURNED TO THE SENATE WITH AMENDMENTS</w:t>
      </w:r>
    </w:p>
    <w:p w14:paraId="709ACB29" w14:textId="1710FBD9" w:rsidR="004F2A81" w:rsidRDefault="004F2A81" w:rsidP="004F2A81">
      <w:pPr>
        <w:keepNext/>
      </w:pPr>
      <w:r>
        <w:t>The following Bill was taken up:</w:t>
      </w:r>
    </w:p>
    <w:p w14:paraId="3BF569BA" w14:textId="77777777" w:rsidR="004F2A81" w:rsidRDefault="004F2A81" w:rsidP="004F2A81">
      <w:pPr>
        <w:keepNext/>
      </w:pPr>
      <w:bookmarkStart w:id="54" w:name="include_clip_start_215"/>
      <w:bookmarkEnd w:id="54"/>
    </w:p>
    <w:p w14:paraId="65FC595E" w14:textId="77777777" w:rsidR="004F2A81" w:rsidRDefault="004F2A81" w:rsidP="004F2A81">
      <w:r>
        <w:t xml:space="preserve">S. 62 -- Senators Hembree, Rice and Grooms: A BILL TO AMEND THE SOUTH CAROLINA CODE OF LAWS BY AMENDING SECTION 59-8-110, RELATING TO DEFINITIONS, SO AS TO DEFINE NECESSARY TERMS; BY AMENDING SECTION 59-8-115, RELATING TO THE STANDARD APPLICATION PROCESS, SO AS TO PROVIDE REQUIREMENTS FOR STUDENTS AND SCHOOLS SEEKING TO PARTICIPATE IN THE PROGRAM; BY AMENDING SECTION 59-8-120, RELATING TO ADMINISTRATION OF FUND, SO AS TO PROVIDE FOR THE ADMINISTRATION OF THE K-12 EDUCATION LOTTERY SCHOLARSHIP; BY AMENDING SECTION 59-8-125, RELATING TO FUNDS TO CREATE, OVERSEE, AND THE ADMINISTER PROGRAM, SUSPENSION OF ACCOUNTS, UNUSED FUNDS, AND TERMINATION OF SCHOLARSHIPS, SO AS TO APPROPRIATE FUNDS FOR THE SCHOLARSHIP PROGRAM FROM THE SOUTH CAROLINA EDUCATION LOTTERY ACCOUNT; BY AMENDING SECTION 59-8-130, RELATING TO TERMINATION OF SCHOLARSHIP STUDENT'S PROGRAM;  NOTIFICATION, SO AS TO MAKE CONFORMING CHANGES; BY AMENDING SECTION 59-8-135, RELATING TO LIMITATIONS ON SCHOLARSHIPS, SO AS TO PROVIDE LIMITATIONS ON THE NUMBER OF SCHOLARSHIPS THAT MAY BE AWARDED; BY AMENDING SECTION 59-8-140, RELATING TO THE APPLICATION APPROVAL PROCESS FOR EDUCATION SERVICE PROVIDERS, SO AS TO PROVIDE THAT AN EDUCATION SERVICE PROVIDER MUST CERTIFY ANNUALLY TO THE DEPARTMENT THAT IT MEETS ALL PROGRAM REQUIREMENTS; BY AMENDING SECTION 59-8-145, RELATING TO PROCEDURES TO INFORM STUDENTS AND THEIR PARENTS OF ELIGIBILITY AND APPROVED EDUCATION SERVICE PROVIDERS, SO AS TO MAKE CONFORMING CHANGES; BY AMENDING SECTION 59-8-150, </w:t>
      </w:r>
      <w:r>
        <w:lastRenderedPageBreak/>
        <w:t>RELATING TO REQUIREMENTS FOR EDUCATION SERVICE PROVIDERS, DEPARTMENT, AND EDUCATION OVERSIGHT COMMITTEE, SO AS TO PROVIDE THAT THE SURETY BOND IS REQUIRED OF EDUCATION SERVICE PROVIDERS WHO EXCEED FIFTY THOUSAND DOLLARS IN QUALIFYING EXPENSES AND TO MAKE CONFORMING CHANGES; BY AMENDING SECTION 59-8-160, RELATING TO THE K-12 EDUCATION LOTTERY SCHOLARSHIP REVIEW PANEL, SO AS TO PROVIDE FOR ITS COMPOSITION AND PURPOSES; BY AMENDING SECTION 59-8-165, RELATING TO STUDENT TRANSFER POLICY, SO AS TO CLARIFY STUDENT TRANSFER REQUIREMENTS; BY AMENDING SECTION 59-8-170, RELATING TO IMMEDIATE PARTICIPATION IN A SPORT BY A TRANSFER SCHOLARSHIP STUDENT, SO AS TO MAKE CONFORMING CHANGES ; AND BY AMENDING SECTION 59-150-350, RELATING TO THE EDUCATION LOTTERY ACCOUNT MANAGEMENT, SO AS TO MAKE CONFORMING CHANGES.</w:t>
      </w:r>
    </w:p>
    <w:p w14:paraId="1BD04F7E" w14:textId="6E9BB1AE" w:rsidR="004F2A81" w:rsidRDefault="004F2A81" w:rsidP="004F2A81">
      <w:bookmarkStart w:id="55" w:name="include_clip_end_215"/>
      <w:bookmarkEnd w:id="55"/>
    </w:p>
    <w:p w14:paraId="01EF554E" w14:textId="77777777" w:rsidR="004F2A81" w:rsidRDefault="004F2A81" w:rsidP="004F2A81">
      <w:r>
        <w:t>Rep. HIOTT demanded the yeas and nays which were taken, resulting as follows:</w:t>
      </w:r>
    </w:p>
    <w:p w14:paraId="3F688040" w14:textId="55A846FC" w:rsidR="004F2A81" w:rsidRDefault="004F2A81" w:rsidP="004F2A81">
      <w:pPr>
        <w:jc w:val="center"/>
      </w:pPr>
      <w:bookmarkStart w:id="56" w:name="vote_start216"/>
      <w:bookmarkEnd w:id="56"/>
      <w:r>
        <w:t>Yeas 80; Nays 32</w:t>
      </w:r>
    </w:p>
    <w:p w14:paraId="36EA3A05" w14:textId="77777777" w:rsidR="004F2A81" w:rsidRDefault="004F2A81" w:rsidP="004F2A81">
      <w:pPr>
        <w:jc w:val="center"/>
      </w:pPr>
    </w:p>
    <w:p w14:paraId="5962D597" w14:textId="77777777" w:rsidR="004F2A81" w:rsidRDefault="004F2A81" w:rsidP="004F2A8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F2A81" w:rsidRPr="004F2A81" w14:paraId="29DB7292" w14:textId="77777777" w:rsidTr="004F2A81">
        <w:tc>
          <w:tcPr>
            <w:tcW w:w="2179" w:type="dxa"/>
            <w:shd w:val="clear" w:color="auto" w:fill="auto"/>
          </w:tcPr>
          <w:p w14:paraId="5194430F" w14:textId="363EE1EB" w:rsidR="004F2A81" w:rsidRPr="004F2A81" w:rsidRDefault="004F2A81" w:rsidP="004F2A81">
            <w:pPr>
              <w:keepNext/>
              <w:ind w:firstLine="0"/>
            </w:pPr>
            <w:r>
              <w:t>Bailey</w:t>
            </w:r>
          </w:p>
        </w:tc>
        <w:tc>
          <w:tcPr>
            <w:tcW w:w="2179" w:type="dxa"/>
            <w:shd w:val="clear" w:color="auto" w:fill="auto"/>
          </w:tcPr>
          <w:p w14:paraId="3FDD71F0" w14:textId="256DB809" w:rsidR="004F2A81" w:rsidRPr="004F2A81" w:rsidRDefault="004F2A81" w:rsidP="004F2A81">
            <w:pPr>
              <w:keepNext/>
              <w:ind w:firstLine="0"/>
            </w:pPr>
            <w:r>
              <w:t>Ballentine</w:t>
            </w:r>
          </w:p>
        </w:tc>
        <w:tc>
          <w:tcPr>
            <w:tcW w:w="2180" w:type="dxa"/>
            <w:shd w:val="clear" w:color="auto" w:fill="auto"/>
          </w:tcPr>
          <w:p w14:paraId="2D68D5B6" w14:textId="7D39E591" w:rsidR="004F2A81" w:rsidRPr="004F2A81" w:rsidRDefault="004F2A81" w:rsidP="004F2A81">
            <w:pPr>
              <w:keepNext/>
              <w:ind w:firstLine="0"/>
            </w:pPr>
            <w:r>
              <w:t>Bannister</w:t>
            </w:r>
          </w:p>
        </w:tc>
      </w:tr>
      <w:tr w:rsidR="004F2A81" w:rsidRPr="004F2A81" w14:paraId="35E9A2DF" w14:textId="77777777" w:rsidTr="004F2A81">
        <w:tc>
          <w:tcPr>
            <w:tcW w:w="2179" w:type="dxa"/>
            <w:shd w:val="clear" w:color="auto" w:fill="auto"/>
          </w:tcPr>
          <w:p w14:paraId="62C72181" w14:textId="3128E3A3" w:rsidR="004F2A81" w:rsidRPr="004F2A81" w:rsidRDefault="004F2A81" w:rsidP="004F2A81">
            <w:pPr>
              <w:ind w:firstLine="0"/>
            </w:pPr>
            <w:r>
              <w:t>Beach</w:t>
            </w:r>
          </w:p>
        </w:tc>
        <w:tc>
          <w:tcPr>
            <w:tcW w:w="2179" w:type="dxa"/>
            <w:shd w:val="clear" w:color="auto" w:fill="auto"/>
          </w:tcPr>
          <w:p w14:paraId="0C5D433C" w14:textId="08B1B6B7" w:rsidR="004F2A81" w:rsidRPr="004F2A81" w:rsidRDefault="004F2A81" w:rsidP="004F2A81">
            <w:pPr>
              <w:ind w:firstLine="0"/>
            </w:pPr>
            <w:r>
              <w:t>Bowers</w:t>
            </w:r>
          </w:p>
        </w:tc>
        <w:tc>
          <w:tcPr>
            <w:tcW w:w="2180" w:type="dxa"/>
            <w:shd w:val="clear" w:color="auto" w:fill="auto"/>
          </w:tcPr>
          <w:p w14:paraId="70E90174" w14:textId="24BB3D6F" w:rsidR="004F2A81" w:rsidRPr="004F2A81" w:rsidRDefault="004F2A81" w:rsidP="004F2A81">
            <w:pPr>
              <w:ind w:firstLine="0"/>
            </w:pPr>
            <w:r>
              <w:t>Bradley</w:t>
            </w:r>
          </w:p>
        </w:tc>
      </w:tr>
      <w:tr w:rsidR="004F2A81" w:rsidRPr="004F2A81" w14:paraId="33B28D87" w14:textId="77777777" w:rsidTr="004F2A81">
        <w:tc>
          <w:tcPr>
            <w:tcW w:w="2179" w:type="dxa"/>
            <w:shd w:val="clear" w:color="auto" w:fill="auto"/>
          </w:tcPr>
          <w:p w14:paraId="5F1A15DC" w14:textId="3E309295" w:rsidR="004F2A81" w:rsidRPr="004F2A81" w:rsidRDefault="004F2A81" w:rsidP="004F2A81">
            <w:pPr>
              <w:ind w:firstLine="0"/>
            </w:pPr>
            <w:r>
              <w:t>Brewer</w:t>
            </w:r>
          </w:p>
        </w:tc>
        <w:tc>
          <w:tcPr>
            <w:tcW w:w="2179" w:type="dxa"/>
            <w:shd w:val="clear" w:color="auto" w:fill="auto"/>
          </w:tcPr>
          <w:p w14:paraId="06C57264" w14:textId="68742E00" w:rsidR="004F2A81" w:rsidRPr="004F2A81" w:rsidRDefault="004F2A81" w:rsidP="004F2A81">
            <w:pPr>
              <w:ind w:firstLine="0"/>
            </w:pPr>
            <w:r>
              <w:t>Brittain</w:t>
            </w:r>
          </w:p>
        </w:tc>
        <w:tc>
          <w:tcPr>
            <w:tcW w:w="2180" w:type="dxa"/>
            <w:shd w:val="clear" w:color="auto" w:fill="auto"/>
          </w:tcPr>
          <w:p w14:paraId="5FC21528" w14:textId="4C15A7F7" w:rsidR="004F2A81" w:rsidRPr="004F2A81" w:rsidRDefault="004F2A81" w:rsidP="004F2A81">
            <w:pPr>
              <w:ind w:firstLine="0"/>
            </w:pPr>
            <w:r>
              <w:t>Burns</w:t>
            </w:r>
          </w:p>
        </w:tc>
      </w:tr>
      <w:tr w:rsidR="004F2A81" w:rsidRPr="004F2A81" w14:paraId="5E40EC97" w14:textId="77777777" w:rsidTr="004F2A81">
        <w:tc>
          <w:tcPr>
            <w:tcW w:w="2179" w:type="dxa"/>
            <w:shd w:val="clear" w:color="auto" w:fill="auto"/>
          </w:tcPr>
          <w:p w14:paraId="63EC4065" w14:textId="75D99322" w:rsidR="004F2A81" w:rsidRPr="004F2A81" w:rsidRDefault="004F2A81" w:rsidP="004F2A81">
            <w:pPr>
              <w:ind w:firstLine="0"/>
            </w:pPr>
            <w:r>
              <w:t>Bustos</w:t>
            </w:r>
          </w:p>
        </w:tc>
        <w:tc>
          <w:tcPr>
            <w:tcW w:w="2179" w:type="dxa"/>
            <w:shd w:val="clear" w:color="auto" w:fill="auto"/>
          </w:tcPr>
          <w:p w14:paraId="796F400D" w14:textId="36EE687A" w:rsidR="004F2A81" w:rsidRPr="004F2A81" w:rsidRDefault="004F2A81" w:rsidP="004F2A81">
            <w:pPr>
              <w:ind w:firstLine="0"/>
            </w:pPr>
            <w:r>
              <w:t>Calhoon</w:t>
            </w:r>
          </w:p>
        </w:tc>
        <w:tc>
          <w:tcPr>
            <w:tcW w:w="2180" w:type="dxa"/>
            <w:shd w:val="clear" w:color="auto" w:fill="auto"/>
          </w:tcPr>
          <w:p w14:paraId="3BF91900" w14:textId="732AE42A" w:rsidR="004F2A81" w:rsidRPr="004F2A81" w:rsidRDefault="004F2A81" w:rsidP="004F2A81">
            <w:pPr>
              <w:ind w:firstLine="0"/>
            </w:pPr>
            <w:r>
              <w:t>Caskey</w:t>
            </w:r>
          </w:p>
        </w:tc>
      </w:tr>
      <w:tr w:rsidR="004F2A81" w:rsidRPr="004F2A81" w14:paraId="5AF97006" w14:textId="77777777" w:rsidTr="004F2A81">
        <w:tc>
          <w:tcPr>
            <w:tcW w:w="2179" w:type="dxa"/>
            <w:shd w:val="clear" w:color="auto" w:fill="auto"/>
          </w:tcPr>
          <w:p w14:paraId="7BC143A7" w14:textId="4F8002E9" w:rsidR="004F2A81" w:rsidRPr="004F2A81" w:rsidRDefault="004F2A81" w:rsidP="004F2A81">
            <w:pPr>
              <w:ind w:firstLine="0"/>
            </w:pPr>
            <w:r>
              <w:t>Chapman</w:t>
            </w:r>
          </w:p>
        </w:tc>
        <w:tc>
          <w:tcPr>
            <w:tcW w:w="2179" w:type="dxa"/>
            <w:shd w:val="clear" w:color="auto" w:fill="auto"/>
          </w:tcPr>
          <w:p w14:paraId="404D65F6" w14:textId="7CFC94F5" w:rsidR="004F2A81" w:rsidRPr="004F2A81" w:rsidRDefault="004F2A81" w:rsidP="004F2A81">
            <w:pPr>
              <w:ind w:firstLine="0"/>
            </w:pPr>
            <w:r>
              <w:t>B. J. Cox</w:t>
            </w:r>
          </w:p>
        </w:tc>
        <w:tc>
          <w:tcPr>
            <w:tcW w:w="2180" w:type="dxa"/>
            <w:shd w:val="clear" w:color="auto" w:fill="auto"/>
          </w:tcPr>
          <w:p w14:paraId="744D77CA" w14:textId="00EB85ED" w:rsidR="004F2A81" w:rsidRPr="004F2A81" w:rsidRDefault="004F2A81" w:rsidP="004F2A81">
            <w:pPr>
              <w:ind w:firstLine="0"/>
            </w:pPr>
            <w:r>
              <w:t>B. L. Cox</w:t>
            </w:r>
          </w:p>
        </w:tc>
      </w:tr>
      <w:tr w:rsidR="004F2A81" w:rsidRPr="004F2A81" w14:paraId="04415705" w14:textId="77777777" w:rsidTr="004F2A81">
        <w:tc>
          <w:tcPr>
            <w:tcW w:w="2179" w:type="dxa"/>
            <w:shd w:val="clear" w:color="auto" w:fill="auto"/>
          </w:tcPr>
          <w:p w14:paraId="2E4B88E5" w14:textId="667D7F94" w:rsidR="004F2A81" w:rsidRPr="004F2A81" w:rsidRDefault="004F2A81" w:rsidP="004F2A81">
            <w:pPr>
              <w:ind w:firstLine="0"/>
            </w:pPr>
            <w:r>
              <w:t>Crawford</w:t>
            </w:r>
          </w:p>
        </w:tc>
        <w:tc>
          <w:tcPr>
            <w:tcW w:w="2179" w:type="dxa"/>
            <w:shd w:val="clear" w:color="auto" w:fill="auto"/>
          </w:tcPr>
          <w:p w14:paraId="22CF968E" w14:textId="77945097" w:rsidR="004F2A81" w:rsidRPr="004F2A81" w:rsidRDefault="004F2A81" w:rsidP="004F2A81">
            <w:pPr>
              <w:ind w:firstLine="0"/>
            </w:pPr>
            <w:r>
              <w:t>Cromer</w:t>
            </w:r>
          </w:p>
        </w:tc>
        <w:tc>
          <w:tcPr>
            <w:tcW w:w="2180" w:type="dxa"/>
            <w:shd w:val="clear" w:color="auto" w:fill="auto"/>
          </w:tcPr>
          <w:p w14:paraId="10CF8581" w14:textId="0FE4B7E1" w:rsidR="004F2A81" w:rsidRPr="004F2A81" w:rsidRDefault="004F2A81" w:rsidP="004F2A81">
            <w:pPr>
              <w:ind w:firstLine="0"/>
            </w:pPr>
            <w:r>
              <w:t>Davis</w:t>
            </w:r>
          </w:p>
        </w:tc>
      </w:tr>
      <w:tr w:rsidR="004F2A81" w:rsidRPr="004F2A81" w14:paraId="15862B5D" w14:textId="77777777" w:rsidTr="004F2A81">
        <w:tc>
          <w:tcPr>
            <w:tcW w:w="2179" w:type="dxa"/>
            <w:shd w:val="clear" w:color="auto" w:fill="auto"/>
          </w:tcPr>
          <w:p w14:paraId="59B41449" w14:textId="546EF280" w:rsidR="004F2A81" w:rsidRPr="004F2A81" w:rsidRDefault="004F2A81" w:rsidP="004F2A81">
            <w:pPr>
              <w:ind w:firstLine="0"/>
            </w:pPr>
            <w:r>
              <w:t>Duncan</w:t>
            </w:r>
          </w:p>
        </w:tc>
        <w:tc>
          <w:tcPr>
            <w:tcW w:w="2179" w:type="dxa"/>
            <w:shd w:val="clear" w:color="auto" w:fill="auto"/>
          </w:tcPr>
          <w:p w14:paraId="6C7B1A92" w14:textId="3F5A0871" w:rsidR="004F2A81" w:rsidRPr="004F2A81" w:rsidRDefault="004F2A81" w:rsidP="004F2A81">
            <w:pPr>
              <w:ind w:firstLine="0"/>
            </w:pPr>
            <w:r>
              <w:t>Edgerton</w:t>
            </w:r>
          </w:p>
        </w:tc>
        <w:tc>
          <w:tcPr>
            <w:tcW w:w="2180" w:type="dxa"/>
            <w:shd w:val="clear" w:color="auto" w:fill="auto"/>
          </w:tcPr>
          <w:p w14:paraId="49B73C03" w14:textId="7C02BF1F" w:rsidR="004F2A81" w:rsidRPr="004F2A81" w:rsidRDefault="004F2A81" w:rsidP="004F2A81">
            <w:pPr>
              <w:ind w:firstLine="0"/>
            </w:pPr>
            <w:r>
              <w:t>Erickson</w:t>
            </w:r>
          </w:p>
        </w:tc>
      </w:tr>
      <w:tr w:rsidR="004F2A81" w:rsidRPr="004F2A81" w14:paraId="6A255FEC" w14:textId="77777777" w:rsidTr="004F2A81">
        <w:tc>
          <w:tcPr>
            <w:tcW w:w="2179" w:type="dxa"/>
            <w:shd w:val="clear" w:color="auto" w:fill="auto"/>
          </w:tcPr>
          <w:p w14:paraId="573A5451" w14:textId="106B13EE" w:rsidR="004F2A81" w:rsidRPr="004F2A81" w:rsidRDefault="004F2A81" w:rsidP="004F2A81">
            <w:pPr>
              <w:ind w:firstLine="0"/>
            </w:pPr>
            <w:r>
              <w:t>Forrest</w:t>
            </w:r>
          </w:p>
        </w:tc>
        <w:tc>
          <w:tcPr>
            <w:tcW w:w="2179" w:type="dxa"/>
            <w:shd w:val="clear" w:color="auto" w:fill="auto"/>
          </w:tcPr>
          <w:p w14:paraId="73C196D7" w14:textId="76E85B1D" w:rsidR="004F2A81" w:rsidRPr="004F2A81" w:rsidRDefault="004F2A81" w:rsidP="004F2A81">
            <w:pPr>
              <w:ind w:firstLine="0"/>
            </w:pPr>
            <w:r>
              <w:t>Frank</w:t>
            </w:r>
          </w:p>
        </w:tc>
        <w:tc>
          <w:tcPr>
            <w:tcW w:w="2180" w:type="dxa"/>
            <w:shd w:val="clear" w:color="auto" w:fill="auto"/>
          </w:tcPr>
          <w:p w14:paraId="64C4BA21" w14:textId="4AFC5694" w:rsidR="004F2A81" w:rsidRPr="004F2A81" w:rsidRDefault="004F2A81" w:rsidP="004F2A81">
            <w:pPr>
              <w:ind w:firstLine="0"/>
            </w:pPr>
            <w:r>
              <w:t>Gagnon</w:t>
            </w:r>
          </w:p>
        </w:tc>
      </w:tr>
      <w:tr w:rsidR="004F2A81" w:rsidRPr="004F2A81" w14:paraId="0FADC31C" w14:textId="77777777" w:rsidTr="004F2A81">
        <w:tc>
          <w:tcPr>
            <w:tcW w:w="2179" w:type="dxa"/>
            <w:shd w:val="clear" w:color="auto" w:fill="auto"/>
          </w:tcPr>
          <w:p w14:paraId="36DDDC11" w14:textId="4D924D19" w:rsidR="004F2A81" w:rsidRPr="004F2A81" w:rsidRDefault="004F2A81" w:rsidP="004F2A81">
            <w:pPr>
              <w:ind w:firstLine="0"/>
            </w:pPr>
            <w:r>
              <w:t>Gatch</w:t>
            </w:r>
          </w:p>
        </w:tc>
        <w:tc>
          <w:tcPr>
            <w:tcW w:w="2179" w:type="dxa"/>
            <w:shd w:val="clear" w:color="auto" w:fill="auto"/>
          </w:tcPr>
          <w:p w14:paraId="78505143" w14:textId="00A4900D" w:rsidR="004F2A81" w:rsidRPr="004F2A81" w:rsidRDefault="004F2A81" w:rsidP="004F2A81">
            <w:pPr>
              <w:ind w:firstLine="0"/>
            </w:pPr>
            <w:r>
              <w:t>Gibson</w:t>
            </w:r>
          </w:p>
        </w:tc>
        <w:tc>
          <w:tcPr>
            <w:tcW w:w="2180" w:type="dxa"/>
            <w:shd w:val="clear" w:color="auto" w:fill="auto"/>
          </w:tcPr>
          <w:p w14:paraId="3C4A766B" w14:textId="4436FFA4" w:rsidR="004F2A81" w:rsidRPr="004F2A81" w:rsidRDefault="004F2A81" w:rsidP="004F2A81">
            <w:pPr>
              <w:ind w:firstLine="0"/>
            </w:pPr>
            <w:r>
              <w:t>Gilliam</w:t>
            </w:r>
          </w:p>
        </w:tc>
      </w:tr>
      <w:tr w:rsidR="004F2A81" w:rsidRPr="004F2A81" w14:paraId="2B92C918" w14:textId="77777777" w:rsidTr="004F2A81">
        <w:tc>
          <w:tcPr>
            <w:tcW w:w="2179" w:type="dxa"/>
            <w:shd w:val="clear" w:color="auto" w:fill="auto"/>
          </w:tcPr>
          <w:p w14:paraId="1822D3A7" w14:textId="0CFA03E9" w:rsidR="004F2A81" w:rsidRPr="004F2A81" w:rsidRDefault="004F2A81" w:rsidP="004F2A81">
            <w:pPr>
              <w:ind w:firstLine="0"/>
            </w:pPr>
            <w:r>
              <w:t>Gilreath</w:t>
            </w:r>
          </w:p>
        </w:tc>
        <w:tc>
          <w:tcPr>
            <w:tcW w:w="2179" w:type="dxa"/>
            <w:shd w:val="clear" w:color="auto" w:fill="auto"/>
          </w:tcPr>
          <w:p w14:paraId="0B1E7647" w14:textId="6E74AB9A" w:rsidR="004F2A81" w:rsidRPr="004F2A81" w:rsidRDefault="004F2A81" w:rsidP="004F2A81">
            <w:pPr>
              <w:ind w:firstLine="0"/>
            </w:pPr>
            <w:r>
              <w:t>Guest</w:t>
            </w:r>
          </w:p>
        </w:tc>
        <w:tc>
          <w:tcPr>
            <w:tcW w:w="2180" w:type="dxa"/>
            <w:shd w:val="clear" w:color="auto" w:fill="auto"/>
          </w:tcPr>
          <w:p w14:paraId="2AAC35A5" w14:textId="0CE8285D" w:rsidR="004F2A81" w:rsidRPr="004F2A81" w:rsidRDefault="004F2A81" w:rsidP="004F2A81">
            <w:pPr>
              <w:ind w:firstLine="0"/>
            </w:pPr>
            <w:r>
              <w:t>Guffey</w:t>
            </w:r>
          </w:p>
        </w:tc>
      </w:tr>
      <w:tr w:rsidR="004F2A81" w:rsidRPr="004F2A81" w14:paraId="79CD406A" w14:textId="77777777" w:rsidTr="004F2A81">
        <w:tc>
          <w:tcPr>
            <w:tcW w:w="2179" w:type="dxa"/>
            <w:shd w:val="clear" w:color="auto" w:fill="auto"/>
          </w:tcPr>
          <w:p w14:paraId="39396281" w14:textId="41611D2D" w:rsidR="004F2A81" w:rsidRPr="004F2A81" w:rsidRDefault="004F2A81" w:rsidP="004F2A81">
            <w:pPr>
              <w:ind w:firstLine="0"/>
            </w:pPr>
            <w:r>
              <w:t>Haddon</w:t>
            </w:r>
          </w:p>
        </w:tc>
        <w:tc>
          <w:tcPr>
            <w:tcW w:w="2179" w:type="dxa"/>
            <w:shd w:val="clear" w:color="auto" w:fill="auto"/>
          </w:tcPr>
          <w:p w14:paraId="6984BEF6" w14:textId="45A91353" w:rsidR="004F2A81" w:rsidRPr="004F2A81" w:rsidRDefault="004F2A81" w:rsidP="004F2A81">
            <w:pPr>
              <w:ind w:firstLine="0"/>
            </w:pPr>
            <w:r>
              <w:t>Hardee</w:t>
            </w:r>
          </w:p>
        </w:tc>
        <w:tc>
          <w:tcPr>
            <w:tcW w:w="2180" w:type="dxa"/>
            <w:shd w:val="clear" w:color="auto" w:fill="auto"/>
          </w:tcPr>
          <w:p w14:paraId="249EC3E0" w14:textId="0257380A" w:rsidR="004F2A81" w:rsidRPr="004F2A81" w:rsidRDefault="004F2A81" w:rsidP="004F2A81">
            <w:pPr>
              <w:ind w:firstLine="0"/>
            </w:pPr>
            <w:r>
              <w:t>Hartnett</w:t>
            </w:r>
          </w:p>
        </w:tc>
      </w:tr>
      <w:tr w:rsidR="004F2A81" w:rsidRPr="004F2A81" w14:paraId="6E642186" w14:textId="77777777" w:rsidTr="004F2A81">
        <w:tc>
          <w:tcPr>
            <w:tcW w:w="2179" w:type="dxa"/>
            <w:shd w:val="clear" w:color="auto" w:fill="auto"/>
          </w:tcPr>
          <w:p w14:paraId="522D0CC1" w14:textId="670D85C9" w:rsidR="004F2A81" w:rsidRPr="004F2A81" w:rsidRDefault="004F2A81" w:rsidP="004F2A81">
            <w:pPr>
              <w:ind w:firstLine="0"/>
            </w:pPr>
            <w:r>
              <w:t>Hartz</w:t>
            </w:r>
          </w:p>
        </w:tc>
        <w:tc>
          <w:tcPr>
            <w:tcW w:w="2179" w:type="dxa"/>
            <w:shd w:val="clear" w:color="auto" w:fill="auto"/>
          </w:tcPr>
          <w:p w14:paraId="254F37D5" w14:textId="0CD26C08" w:rsidR="004F2A81" w:rsidRPr="004F2A81" w:rsidRDefault="004F2A81" w:rsidP="004F2A81">
            <w:pPr>
              <w:ind w:firstLine="0"/>
            </w:pPr>
            <w:r>
              <w:t>Herbkersman</w:t>
            </w:r>
          </w:p>
        </w:tc>
        <w:tc>
          <w:tcPr>
            <w:tcW w:w="2180" w:type="dxa"/>
            <w:shd w:val="clear" w:color="auto" w:fill="auto"/>
          </w:tcPr>
          <w:p w14:paraId="6B1DB98C" w14:textId="7F872A9F" w:rsidR="004F2A81" w:rsidRPr="004F2A81" w:rsidRDefault="004F2A81" w:rsidP="004F2A81">
            <w:pPr>
              <w:ind w:firstLine="0"/>
            </w:pPr>
            <w:r>
              <w:t>Hewitt</w:t>
            </w:r>
          </w:p>
        </w:tc>
      </w:tr>
      <w:tr w:rsidR="004F2A81" w:rsidRPr="004F2A81" w14:paraId="05258046" w14:textId="77777777" w:rsidTr="004F2A81">
        <w:tc>
          <w:tcPr>
            <w:tcW w:w="2179" w:type="dxa"/>
            <w:shd w:val="clear" w:color="auto" w:fill="auto"/>
          </w:tcPr>
          <w:p w14:paraId="126700A7" w14:textId="7F7B0D0B" w:rsidR="004F2A81" w:rsidRPr="004F2A81" w:rsidRDefault="004F2A81" w:rsidP="004F2A81">
            <w:pPr>
              <w:ind w:firstLine="0"/>
            </w:pPr>
            <w:r>
              <w:t>Hiott</w:t>
            </w:r>
          </w:p>
        </w:tc>
        <w:tc>
          <w:tcPr>
            <w:tcW w:w="2179" w:type="dxa"/>
            <w:shd w:val="clear" w:color="auto" w:fill="auto"/>
          </w:tcPr>
          <w:p w14:paraId="1490BA99" w14:textId="2EB065CB" w:rsidR="004F2A81" w:rsidRPr="004F2A81" w:rsidRDefault="004F2A81" w:rsidP="004F2A81">
            <w:pPr>
              <w:ind w:firstLine="0"/>
            </w:pPr>
            <w:r>
              <w:t>Hixon</w:t>
            </w:r>
          </w:p>
        </w:tc>
        <w:tc>
          <w:tcPr>
            <w:tcW w:w="2180" w:type="dxa"/>
            <w:shd w:val="clear" w:color="auto" w:fill="auto"/>
          </w:tcPr>
          <w:p w14:paraId="0F532E57" w14:textId="403DEDE5" w:rsidR="004F2A81" w:rsidRPr="004F2A81" w:rsidRDefault="004F2A81" w:rsidP="004F2A81">
            <w:pPr>
              <w:ind w:firstLine="0"/>
            </w:pPr>
            <w:r>
              <w:t>Holman</w:t>
            </w:r>
          </w:p>
        </w:tc>
      </w:tr>
      <w:tr w:rsidR="004F2A81" w:rsidRPr="004F2A81" w14:paraId="58E8C6C9" w14:textId="77777777" w:rsidTr="004F2A81">
        <w:tc>
          <w:tcPr>
            <w:tcW w:w="2179" w:type="dxa"/>
            <w:shd w:val="clear" w:color="auto" w:fill="auto"/>
          </w:tcPr>
          <w:p w14:paraId="0AB6A78B" w14:textId="22DC392B" w:rsidR="004F2A81" w:rsidRPr="004F2A81" w:rsidRDefault="004F2A81" w:rsidP="004F2A81">
            <w:pPr>
              <w:ind w:firstLine="0"/>
            </w:pPr>
            <w:r>
              <w:t>Huff</w:t>
            </w:r>
          </w:p>
        </w:tc>
        <w:tc>
          <w:tcPr>
            <w:tcW w:w="2179" w:type="dxa"/>
            <w:shd w:val="clear" w:color="auto" w:fill="auto"/>
          </w:tcPr>
          <w:p w14:paraId="1C46361F" w14:textId="7589EB54" w:rsidR="004F2A81" w:rsidRPr="004F2A81" w:rsidRDefault="004F2A81" w:rsidP="004F2A81">
            <w:pPr>
              <w:ind w:firstLine="0"/>
            </w:pPr>
            <w:r>
              <w:t>J. E. Johnson</w:t>
            </w:r>
          </w:p>
        </w:tc>
        <w:tc>
          <w:tcPr>
            <w:tcW w:w="2180" w:type="dxa"/>
            <w:shd w:val="clear" w:color="auto" w:fill="auto"/>
          </w:tcPr>
          <w:p w14:paraId="4C9706B2" w14:textId="4715E502" w:rsidR="004F2A81" w:rsidRPr="004F2A81" w:rsidRDefault="004F2A81" w:rsidP="004F2A81">
            <w:pPr>
              <w:ind w:firstLine="0"/>
            </w:pPr>
            <w:r>
              <w:t>Jordan</w:t>
            </w:r>
          </w:p>
        </w:tc>
      </w:tr>
      <w:tr w:rsidR="004F2A81" w:rsidRPr="004F2A81" w14:paraId="10DFB8EC" w14:textId="77777777" w:rsidTr="004F2A81">
        <w:tc>
          <w:tcPr>
            <w:tcW w:w="2179" w:type="dxa"/>
            <w:shd w:val="clear" w:color="auto" w:fill="auto"/>
          </w:tcPr>
          <w:p w14:paraId="751EEAFA" w14:textId="2DFF625B" w:rsidR="004F2A81" w:rsidRPr="004F2A81" w:rsidRDefault="004F2A81" w:rsidP="004F2A81">
            <w:pPr>
              <w:ind w:firstLine="0"/>
            </w:pPr>
            <w:r>
              <w:t>Kilmartin</w:t>
            </w:r>
          </w:p>
        </w:tc>
        <w:tc>
          <w:tcPr>
            <w:tcW w:w="2179" w:type="dxa"/>
            <w:shd w:val="clear" w:color="auto" w:fill="auto"/>
          </w:tcPr>
          <w:p w14:paraId="3E29707B" w14:textId="396D14BA" w:rsidR="004F2A81" w:rsidRPr="004F2A81" w:rsidRDefault="004F2A81" w:rsidP="004F2A81">
            <w:pPr>
              <w:ind w:firstLine="0"/>
            </w:pPr>
            <w:r>
              <w:t>Landing</w:t>
            </w:r>
          </w:p>
        </w:tc>
        <w:tc>
          <w:tcPr>
            <w:tcW w:w="2180" w:type="dxa"/>
            <w:shd w:val="clear" w:color="auto" w:fill="auto"/>
          </w:tcPr>
          <w:p w14:paraId="56CCFBAB" w14:textId="28C0EAFB" w:rsidR="004F2A81" w:rsidRPr="004F2A81" w:rsidRDefault="004F2A81" w:rsidP="004F2A81">
            <w:pPr>
              <w:ind w:firstLine="0"/>
            </w:pPr>
            <w:r>
              <w:t>Lawson</w:t>
            </w:r>
          </w:p>
        </w:tc>
      </w:tr>
      <w:tr w:rsidR="004F2A81" w:rsidRPr="004F2A81" w14:paraId="11812AE0" w14:textId="77777777" w:rsidTr="004F2A81">
        <w:tc>
          <w:tcPr>
            <w:tcW w:w="2179" w:type="dxa"/>
            <w:shd w:val="clear" w:color="auto" w:fill="auto"/>
          </w:tcPr>
          <w:p w14:paraId="71C5FB7D" w14:textId="0C0356A2" w:rsidR="004F2A81" w:rsidRPr="004F2A81" w:rsidRDefault="004F2A81" w:rsidP="004F2A81">
            <w:pPr>
              <w:ind w:firstLine="0"/>
            </w:pPr>
            <w:r>
              <w:t>Ligon</w:t>
            </w:r>
          </w:p>
        </w:tc>
        <w:tc>
          <w:tcPr>
            <w:tcW w:w="2179" w:type="dxa"/>
            <w:shd w:val="clear" w:color="auto" w:fill="auto"/>
          </w:tcPr>
          <w:p w14:paraId="534DEEBC" w14:textId="771F4836" w:rsidR="004F2A81" w:rsidRPr="004F2A81" w:rsidRDefault="004F2A81" w:rsidP="004F2A81">
            <w:pPr>
              <w:ind w:firstLine="0"/>
            </w:pPr>
            <w:r>
              <w:t>Long</w:t>
            </w:r>
          </w:p>
        </w:tc>
        <w:tc>
          <w:tcPr>
            <w:tcW w:w="2180" w:type="dxa"/>
            <w:shd w:val="clear" w:color="auto" w:fill="auto"/>
          </w:tcPr>
          <w:p w14:paraId="6FCC73BE" w14:textId="062224C6" w:rsidR="004F2A81" w:rsidRPr="004F2A81" w:rsidRDefault="004F2A81" w:rsidP="004F2A81">
            <w:pPr>
              <w:ind w:firstLine="0"/>
            </w:pPr>
            <w:r>
              <w:t>Lowe</w:t>
            </w:r>
          </w:p>
        </w:tc>
      </w:tr>
      <w:tr w:rsidR="004F2A81" w:rsidRPr="004F2A81" w14:paraId="2579F04B" w14:textId="77777777" w:rsidTr="004F2A81">
        <w:tc>
          <w:tcPr>
            <w:tcW w:w="2179" w:type="dxa"/>
            <w:shd w:val="clear" w:color="auto" w:fill="auto"/>
          </w:tcPr>
          <w:p w14:paraId="235687C1" w14:textId="66E97BCC" w:rsidR="004F2A81" w:rsidRPr="004F2A81" w:rsidRDefault="004F2A81" w:rsidP="004F2A81">
            <w:pPr>
              <w:ind w:firstLine="0"/>
            </w:pPr>
            <w:r>
              <w:t>Magnuson</w:t>
            </w:r>
          </w:p>
        </w:tc>
        <w:tc>
          <w:tcPr>
            <w:tcW w:w="2179" w:type="dxa"/>
            <w:shd w:val="clear" w:color="auto" w:fill="auto"/>
          </w:tcPr>
          <w:p w14:paraId="49A2A951" w14:textId="263F1FF8" w:rsidR="004F2A81" w:rsidRPr="004F2A81" w:rsidRDefault="004F2A81" w:rsidP="004F2A81">
            <w:pPr>
              <w:ind w:firstLine="0"/>
            </w:pPr>
            <w:r>
              <w:t>May</w:t>
            </w:r>
          </w:p>
        </w:tc>
        <w:tc>
          <w:tcPr>
            <w:tcW w:w="2180" w:type="dxa"/>
            <w:shd w:val="clear" w:color="auto" w:fill="auto"/>
          </w:tcPr>
          <w:p w14:paraId="004656BB" w14:textId="5EBA4548" w:rsidR="004F2A81" w:rsidRPr="004F2A81" w:rsidRDefault="004F2A81" w:rsidP="004F2A81">
            <w:pPr>
              <w:ind w:firstLine="0"/>
            </w:pPr>
            <w:r>
              <w:t>McCravy</w:t>
            </w:r>
          </w:p>
        </w:tc>
      </w:tr>
      <w:tr w:rsidR="004F2A81" w:rsidRPr="004F2A81" w14:paraId="04320961" w14:textId="77777777" w:rsidTr="004F2A81">
        <w:tc>
          <w:tcPr>
            <w:tcW w:w="2179" w:type="dxa"/>
            <w:shd w:val="clear" w:color="auto" w:fill="auto"/>
          </w:tcPr>
          <w:p w14:paraId="5204351A" w14:textId="2B00D358" w:rsidR="004F2A81" w:rsidRPr="004F2A81" w:rsidRDefault="004F2A81" w:rsidP="004F2A81">
            <w:pPr>
              <w:ind w:firstLine="0"/>
            </w:pPr>
            <w:r>
              <w:t>McGinnis</w:t>
            </w:r>
          </w:p>
        </w:tc>
        <w:tc>
          <w:tcPr>
            <w:tcW w:w="2179" w:type="dxa"/>
            <w:shd w:val="clear" w:color="auto" w:fill="auto"/>
          </w:tcPr>
          <w:p w14:paraId="06761618" w14:textId="59B897EE" w:rsidR="004F2A81" w:rsidRPr="004F2A81" w:rsidRDefault="004F2A81" w:rsidP="004F2A81">
            <w:pPr>
              <w:ind w:firstLine="0"/>
            </w:pPr>
            <w:r>
              <w:t>Mitchell</w:t>
            </w:r>
          </w:p>
        </w:tc>
        <w:tc>
          <w:tcPr>
            <w:tcW w:w="2180" w:type="dxa"/>
            <w:shd w:val="clear" w:color="auto" w:fill="auto"/>
          </w:tcPr>
          <w:p w14:paraId="7B3A3C8E" w14:textId="19A971CF" w:rsidR="004F2A81" w:rsidRPr="004F2A81" w:rsidRDefault="004F2A81" w:rsidP="004F2A81">
            <w:pPr>
              <w:ind w:firstLine="0"/>
            </w:pPr>
            <w:r>
              <w:t>Montgomery</w:t>
            </w:r>
          </w:p>
        </w:tc>
      </w:tr>
      <w:tr w:rsidR="004F2A81" w:rsidRPr="004F2A81" w14:paraId="6817CC65" w14:textId="77777777" w:rsidTr="004F2A81">
        <w:tc>
          <w:tcPr>
            <w:tcW w:w="2179" w:type="dxa"/>
            <w:shd w:val="clear" w:color="auto" w:fill="auto"/>
          </w:tcPr>
          <w:p w14:paraId="0E9E7009" w14:textId="147FDEB4" w:rsidR="004F2A81" w:rsidRPr="004F2A81" w:rsidRDefault="004F2A81" w:rsidP="004F2A81">
            <w:pPr>
              <w:ind w:firstLine="0"/>
            </w:pPr>
            <w:r>
              <w:lastRenderedPageBreak/>
              <w:t>T. Moore</w:t>
            </w:r>
          </w:p>
        </w:tc>
        <w:tc>
          <w:tcPr>
            <w:tcW w:w="2179" w:type="dxa"/>
            <w:shd w:val="clear" w:color="auto" w:fill="auto"/>
          </w:tcPr>
          <w:p w14:paraId="6F3CB9AC" w14:textId="088F6454" w:rsidR="004F2A81" w:rsidRPr="004F2A81" w:rsidRDefault="004F2A81" w:rsidP="004F2A81">
            <w:pPr>
              <w:ind w:firstLine="0"/>
            </w:pPr>
            <w:r>
              <w:t>Morgan</w:t>
            </w:r>
          </w:p>
        </w:tc>
        <w:tc>
          <w:tcPr>
            <w:tcW w:w="2180" w:type="dxa"/>
            <w:shd w:val="clear" w:color="auto" w:fill="auto"/>
          </w:tcPr>
          <w:p w14:paraId="07ABE25D" w14:textId="0008A231" w:rsidR="004F2A81" w:rsidRPr="004F2A81" w:rsidRDefault="004F2A81" w:rsidP="004F2A81">
            <w:pPr>
              <w:ind w:firstLine="0"/>
            </w:pPr>
            <w:r>
              <w:t>Neese</w:t>
            </w:r>
          </w:p>
        </w:tc>
      </w:tr>
      <w:tr w:rsidR="004F2A81" w:rsidRPr="004F2A81" w14:paraId="75A897CD" w14:textId="77777777" w:rsidTr="004F2A81">
        <w:tc>
          <w:tcPr>
            <w:tcW w:w="2179" w:type="dxa"/>
            <w:shd w:val="clear" w:color="auto" w:fill="auto"/>
          </w:tcPr>
          <w:p w14:paraId="74092AE3" w14:textId="6642E3B3" w:rsidR="004F2A81" w:rsidRPr="004F2A81" w:rsidRDefault="004F2A81" w:rsidP="004F2A81">
            <w:pPr>
              <w:ind w:firstLine="0"/>
            </w:pPr>
            <w:r>
              <w:t>B. Newton</w:t>
            </w:r>
          </w:p>
        </w:tc>
        <w:tc>
          <w:tcPr>
            <w:tcW w:w="2179" w:type="dxa"/>
            <w:shd w:val="clear" w:color="auto" w:fill="auto"/>
          </w:tcPr>
          <w:p w14:paraId="1EBF2B65" w14:textId="2F26492F" w:rsidR="004F2A81" w:rsidRPr="004F2A81" w:rsidRDefault="004F2A81" w:rsidP="004F2A81">
            <w:pPr>
              <w:ind w:firstLine="0"/>
            </w:pPr>
            <w:r>
              <w:t>W. Newton</w:t>
            </w:r>
          </w:p>
        </w:tc>
        <w:tc>
          <w:tcPr>
            <w:tcW w:w="2180" w:type="dxa"/>
            <w:shd w:val="clear" w:color="auto" w:fill="auto"/>
          </w:tcPr>
          <w:p w14:paraId="26F08EF2" w14:textId="6AD25A8D" w:rsidR="004F2A81" w:rsidRPr="004F2A81" w:rsidRDefault="004F2A81" w:rsidP="004F2A81">
            <w:pPr>
              <w:ind w:firstLine="0"/>
            </w:pPr>
            <w:r>
              <w:t>Oremus</w:t>
            </w:r>
          </w:p>
        </w:tc>
      </w:tr>
      <w:tr w:rsidR="004F2A81" w:rsidRPr="004F2A81" w14:paraId="45EE5385" w14:textId="77777777" w:rsidTr="004F2A81">
        <w:tc>
          <w:tcPr>
            <w:tcW w:w="2179" w:type="dxa"/>
            <w:shd w:val="clear" w:color="auto" w:fill="auto"/>
          </w:tcPr>
          <w:p w14:paraId="5FD49506" w14:textId="22E8C232" w:rsidR="004F2A81" w:rsidRPr="004F2A81" w:rsidRDefault="004F2A81" w:rsidP="004F2A81">
            <w:pPr>
              <w:ind w:firstLine="0"/>
            </w:pPr>
            <w:r>
              <w:t>Pace</w:t>
            </w:r>
          </w:p>
        </w:tc>
        <w:tc>
          <w:tcPr>
            <w:tcW w:w="2179" w:type="dxa"/>
            <w:shd w:val="clear" w:color="auto" w:fill="auto"/>
          </w:tcPr>
          <w:p w14:paraId="7965E343" w14:textId="566EAC17" w:rsidR="004F2A81" w:rsidRPr="004F2A81" w:rsidRDefault="004F2A81" w:rsidP="004F2A81">
            <w:pPr>
              <w:ind w:firstLine="0"/>
            </w:pPr>
            <w:r>
              <w:t>Pedalino</w:t>
            </w:r>
          </w:p>
        </w:tc>
        <w:tc>
          <w:tcPr>
            <w:tcW w:w="2180" w:type="dxa"/>
            <w:shd w:val="clear" w:color="auto" w:fill="auto"/>
          </w:tcPr>
          <w:p w14:paraId="54CC8A9C" w14:textId="6ECCC379" w:rsidR="004F2A81" w:rsidRPr="004F2A81" w:rsidRDefault="004F2A81" w:rsidP="004F2A81">
            <w:pPr>
              <w:ind w:firstLine="0"/>
            </w:pPr>
            <w:r>
              <w:t>Pope</w:t>
            </w:r>
          </w:p>
        </w:tc>
      </w:tr>
      <w:tr w:rsidR="004F2A81" w:rsidRPr="004F2A81" w14:paraId="1DA1965F" w14:textId="77777777" w:rsidTr="004F2A81">
        <w:tc>
          <w:tcPr>
            <w:tcW w:w="2179" w:type="dxa"/>
            <w:shd w:val="clear" w:color="auto" w:fill="auto"/>
          </w:tcPr>
          <w:p w14:paraId="6306EEC7" w14:textId="4073DFFC" w:rsidR="004F2A81" w:rsidRPr="004F2A81" w:rsidRDefault="004F2A81" w:rsidP="004F2A81">
            <w:pPr>
              <w:ind w:firstLine="0"/>
            </w:pPr>
            <w:r>
              <w:t>Rankin</w:t>
            </w:r>
          </w:p>
        </w:tc>
        <w:tc>
          <w:tcPr>
            <w:tcW w:w="2179" w:type="dxa"/>
            <w:shd w:val="clear" w:color="auto" w:fill="auto"/>
          </w:tcPr>
          <w:p w14:paraId="1C0343DA" w14:textId="38649718" w:rsidR="004F2A81" w:rsidRPr="004F2A81" w:rsidRDefault="004F2A81" w:rsidP="004F2A81">
            <w:pPr>
              <w:ind w:firstLine="0"/>
            </w:pPr>
            <w:r>
              <w:t>Robbins</w:t>
            </w:r>
          </w:p>
        </w:tc>
        <w:tc>
          <w:tcPr>
            <w:tcW w:w="2180" w:type="dxa"/>
            <w:shd w:val="clear" w:color="auto" w:fill="auto"/>
          </w:tcPr>
          <w:p w14:paraId="444EC9D4" w14:textId="060557AD" w:rsidR="004F2A81" w:rsidRPr="004F2A81" w:rsidRDefault="004F2A81" w:rsidP="004F2A81">
            <w:pPr>
              <w:ind w:firstLine="0"/>
            </w:pPr>
            <w:r>
              <w:t>Sanders</w:t>
            </w:r>
          </w:p>
        </w:tc>
      </w:tr>
      <w:tr w:rsidR="004F2A81" w:rsidRPr="004F2A81" w14:paraId="2200C313" w14:textId="77777777" w:rsidTr="004F2A81">
        <w:tc>
          <w:tcPr>
            <w:tcW w:w="2179" w:type="dxa"/>
            <w:shd w:val="clear" w:color="auto" w:fill="auto"/>
          </w:tcPr>
          <w:p w14:paraId="5B127182" w14:textId="1601472A" w:rsidR="004F2A81" w:rsidRPr="004F2A81" w:rsidRDefault="004F2A81" w:rsidP="004F2A81">
            <w:pPr>
              <w:ind w:firstLine="0"/>
            </w:pPr>
            <w:r>
              <w:t>Schuessler</w:t>
            </w:r>
          </w:p>
        </w:tc>
        <w:tc>
          <w:tcPr>
            <w:tcW w:w="2179" w:type="dxa"/>
            <w:shd w:val="clear" w:color="auto" w:fill="auto"/>
          </w:tcPr>
          <w:p w14:paraId="6D996E80" w14:textId="4A13DC64" w:rsidR="004F2A81" w:rsidRPr="004F2A81" w:rsidRDefault="004F2A81" w:rsidP="004F2A81">
            <w:pPr>
              <w:ind w:firstLine="0"/>
            </w:pPr>
            <w:r>
              <w:t>Sessions</w:t>
            </w:r>
          </w:p>
        </w:tc>
        <w:tc>
          <w:tcPr>
            <w:tcW w:w="2180" w:type="dxa"/>
            <w:shd w:val="clear" w:color="auto" w:fill="auto"/>
          </w:tcPr>
          <w:p w14:paraId="32312261" w14:textId="76FAC2C3" w:rsidR="004F2A81" w:rsidRPr="004F2A81" w:rsidRDefault="004F2A81" w:rsidP="004F2A81">
            <w:pPr>
              <w:ind w:firstLine="0"/>
            </w:pPr>
            <w:r>
              <w:t>G. M. Smith</w:t>
            </w:r>
          </w:p>
        </w:tc>
      </w:tr>
      <w:tr w:rsidR="004F2A81" w:rsidRPr="004F2A81" w14:paraId="4DC5058C" w14:textId="77777777" w:rsidTr="004F2A81">
        <w:tc>
          <w:tcPr>
            <w:tcW w:w="2179" w:type="dxa"/>
            <w:shd w:val="clear" w:color="auto" w:fill="auto"/>
          </w:tcPr>
          <w:p w14:paraId="12486F98" w14:textId="0D0EBC43" w:rsidR="004F2A81" w:rsidRPr="004F2A81" w:rsidRDefault="004F2A81" w:rsidP="004F2A81">
            <w:pPr>
              <w:ind w:firstLine="0"/>
            </w:pPr>
            <w:r>
              <w:t>M. M. Smith</w:t>
            </w:r>
          </w:p>
        </w:tc>
        <w:tc>
          <w:tcPr>
            <w:tcW w:w="2179" w:type="dxa"/>
            <w:shd w:val="clear" w:color="auto" w:fill="auto"/>
          </w:tcPr>
          <w:p w14:paraId="7FEDDCD4" w14:textId="09590EEA" w:rsidR="004F2A81" w:rsidRPr="004F2A81" w:rsidRDefault="004F2A81" w:rsidP="004F2A81">
            <w:pPr>
              <w:ind w:firstLine="0"/>
            </w:pPr>
            <w:r>
              <w:t>Taylor</w:t>
            </w:r>
          </w:p>
        </w:tc>
        <w:tc>
          <w:tcPr>
            <w:tcW w:w="2180" w:type="dxa"/>
            <w:shd w:val="clear" w:color="auto" w:fill="auto"/>
          </w:tcPr>
          <w:p w14:paraId="633D9D36" w14:textId="389DDFCE" w:rsidR="004F2A81" w:rsidRPr="004F2A81" w:rsidRDefault="004F2A81" w:rsidP="004F2A81">
            <w:pPr>
              <w:ind w:firstLine="0"/>
            </w:pPr>
            <w:r>
              <w:t>Teeple</w:t>
            </w:r>
          </w:p>
        </w:tc>
      </w:tr>
      <w:tr w:rsidR="004F2A81" w:rsidRPr="004F2A81" w14:paraId="35065DD4" w14:textId="77777777" w:rsidTr="004F2A81">
        <w:tc>
          <w:tcPr>
            <w:tcW w:w="2179" w:type="dxa"/>
            <w:shd w:val="clear" w:color="auto" w:fill="auto"/>
          </w:tcPr>
          <w:p w14:paraId="1A72990A" w14:textId="1B9FAF8A" w:rsidR="004F2A81" w:rsidRPr="004F2A81" w:rsidRDefault="004F2A81" w:rsidP="004F2A81">
            <w:pPr>
              <w:ind w:firstLine="0"/>
            </w:pPr>
            <w:r>
              <w:t>Terribile</w:t>
            </w:r>
          </w:p>
        </w:tc>
        <w:tc>
          <w:tcPr>
            <w:tcW w:w="2179" w:type="dxa"/>
            <w:shd w:val="clear" w:color="auto" w:fill="auto"/>
          </w:tcPr>
          <w:p w14:paraId="3965CB8E" w14:textId="581E0278" w:rsidR="004F2A81" w:rsidRPr="004F2A81" w:rsidRDefault="004F2A81" w:rsidP="004F2A81">
            <w:pPr>
              <w:ind w:firstLine="0"/>
            </w:pPr>
            <w:r>
              <w:t>Vaughan</w:t>
            </w:r>
          </w:p>
        </w:tc>
        <w:tc>
          <w:tcPr>
            <w:tcW w:w="2180" w:type="dxa"/>
            <w:shd w:val="clear" w:color="auto" w:fill="auto"/>
          </w:tcPr>
          <w:p w14:paraId="113EE5E6" w14:textId="12519E6C" w:rsidR="004F2A81" w:rsidRPr="004F2A81" w:rsidRDefault="004F2A81" w:rsidP="004F2A81">
            <w:pPr>
              <w:ind w:firstLine="0"/>
            </w:pPr>
            <w:r>
              <w:t>White</w:t>
            </w:r>
          </w:p>
        </w:tc>
      </w:tr>
      <w:tr w:rsidR="004F2A81" w:rsidRPr="004F2A81" w14:paraId="5DA0DA15" w14:textId="77777777" w:rsidTr="004F2A81">
        <w:tc>
          <w:tcPr>
            <w:tcW w:w="2179" w:type="dxa"/>
            <w:shd w:val="clear" w:color="auto" w:fill="auto"/>
          </w:tcPr>
          <w:p w14:paraId="504A6D79" w14:textId="60374D21" w:rsidR="004F2A81" w:rsidRPr="004F2A81" w:rsidRDefault="004F2A81" w:rsidP="004F2A81">
            <w:pPr>
              <w:keepNext/>
              <w:ind w:firstLine="0"/>
            </w:pPr>
            <w:r>
              <w:t>Whitmire</w:t>
            </w:r>
          </w:p>
        </w:tc>
        <w:tc>
          <w:tcPr>
            <w:tcW w:w="2179" w:type="dxa"/>
            <w:shd w:val="clear" w:color="auto" w:fill="auto"/>
          </w:tcPr>
          <w:p w14:paraId="5256A488" w14:textId="4496D829" w:rsidR="004F2A81" w:rsidRPr="004F2A81" w:rsidRDefault="004F2A81" w:rsidP="004F2A81">
            <w:pPr>
              <w:keepNext/>
              <w:ind w:firstLine="0"/>
            </w:pPr>
            <w:r>
              <w:t>Wickensimer</w:t>
            </w:r>
          </w:p>
        </w:tc>
        <w:tc>
          <w:tcPr>
            <w:tcW w:w="2180" w:type="dxa"/>
            <w:shd w:val="clear" w:color="auto" w:fill="auto"/>
          </w:tcPr>
          <w:p w14:paraId="60F2CC9F" w14:textId="69EF6952" w:rsidR="004F2A81" w:rsidRPr="004F2A81" w:rsidRDefault="004F2A81" w:rsidP="004F2A81">
            <w:pPr>
              <w:keepNext/>
              <w:ind w:firstLine="0"/>
            </w:pPr>
            <w:r>
              <w:t>Willis</w:t>
            </w:r>
          </w:p>
        </w:tc>
      </w:tr>
      <w:tr w:rsidR="004F2A81" w:rsidRPr="004F2A81" w14:paraId="6431D079" w14:textId="77777777" w:rsidTr="004F2A81">
        <w:tc>
          <w:tcPr>
            <w:tcW w:w="2179" w:type="dxa"/>
            <w:shd w:val="clear" w:color="auto" w:fill="auto"/>
          </w:tcPr>
          <w:p w14:paraId="7EDB4E29" w14:textId="20A8531F" w:rsidR="004F2A81" w:rsidRPr="004F2A81" w:rsidRDefault="004F2A81" w:rsidP="004F2A81">
            <w:pPr>
              <w:keepNext/>
              <w:ind w:firstLine="0"/>
            </w:pPr>
            <w:r>
              <w:t>Wooten</w:t>
            </w:r>
          </w:p>
        </w:tc>
        <w:tc>
          <w:tcPr>
            <w:tcW w:w="2179" w:type="dxa"/>
            <w:shd w:val="clear" w:color="auto" w:fill="auto"/>
          </w:tcPr>
          <w:p w14:paraId="3E5288BC" w14:textId="7489880D" w:rsidR="004F2A81" w:rsidRPr="004F2A81" w:rsidRDefault="004F2A81" w:rsidP="004F2A81">
            <w:pPr>
              <w:keepNext/>
              <w:ind w:firstLine="0"/>
            </w:pPr>
            <w:r>
              <w:t>Yow</w:t>
            </w:r>
          </w:p>
        </w:tc>
        <w:tc>
          <w:tcPr>
            <w:tcW w:w="2180" w:type="dxa"/>
            <w:shd w:val="clear" w:color="auto" w:fill="auto"/>
          </w:tcPr>
          <w:p w14:paraId="7F54684A" w14:textId="77777777" w:rsidR="004F2A81" w:rsidRPr="004F2A81" w:rsidRDefault="004F2A81" w:rsidP="004F2A81">
            <w:pPr>
              <w:keepNext/>
              <w:ind w:firstLine="0"/>
            </w:pPr>
          </w:p>
        </w:tc>
      </w:tr>
    </w:tbl>
    <w:p w14:paraId="28A34B35" w14:textId="77777777" w:rsidR="004F2A81" w:rsidRDefault="004F2A81" w:rsidP="004F2A81"/>
    <w:p w14:paraId="430D8EA5" w14:textId="1B8908AC" w:rsidR="004F2A81" w:rsidRDefault="004F2A81" w:rsidP="004F2A81">
      <w:pPr>
        <w:jc w:val="center"/>
        <w:rPr>
          <w:b/>
        </w:rPr>
      </w:pPr>
      <w:r w:rsidRPr="004F2A81">
        <w:rPr>
          <w:b/>
        </w:rPr>
        <w:t>Total--80</w:t>
      </w:r>
    </w:p>
    <w:p w14:paraId="718F55CB" w14:textId="77777777" w:rsidR="004F2A81" w:rsidRDefault="004F2A81" w:rsidP="004F2A81">
      <w:pPr>
        <w:jc w:val="center"/>
        <w:rPr>
          <w:b/>
        </w:rPr>
      </w:pPr>
    </w:p>
    <w:p w14:paraId="48AF92DA" w14:textId="77777777" w:rsidR="004F2A81" w:rsidRDefault="004F2A81" w:rsidP="004F2A81">
      <w:pPr>
        <w:ind w:firstLine="0"/>
      </w:pPr>
      <w:r w:rsidRPr="004F2A8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F2A81" w:rsidRPr="004F2A81" w14:paraId="5BFF5563" w14:textId="77777777" w:rsidTr="004F2A81">
        <w:tc>
          <w:tcPr>
            <w:tcW w:w="2179" w:type="dxa"/>
            <w:shd w:val="clear" w:color="auto" w:fill="auto"/>
          </w:tcPr>
          <w:p w14:paraId="6EB00BD5" w14:textId="4F7E37F9" w:rsidR="004F2A81" w:rsidRPr="004F2A81" w:rsidRDefault="004F2A81" w:rsidP="004F2A81">
            <w:pPr>
              <w:keepNext/>
              <w:ind w:firstLine="0"/>
            </w:pPr>
            <w:r>
              <w:t>Anderson</w:t>
            </w:r>
          </w:p>
        </w:tc>
        <w:tc>
          <w:tcPr>
            <w:tcW w:w="2179" w:type="dxa"/>
            <w:shd w:val="clear" w:color="auto" w:fill="auto"/>
          </w:tcPr>
          <w:p w14:paraId="72C2E628" w14:textId="38363555" w:rsidR="004F2A81" w:rsidRPr="004F2A81" w:rsidRDefault="004F2A81" w:rsidP="004F2A81">
            <w:pPr>
              <w:keepNext/>
              <w:ind w:firstLine="0"/>
            </w:pPr>
            <w:r>
              <w:t>Atkinson</w:t>
            </w:r>
          </w:p>
        </w:tc>
        <w:tc>
          <w:tcPr>
            <w:tcW w:w="2180" w:type="dxa"/>
            <w:shd w:val="clear" w:color="auto" w:fill="auto"/>
          </w:tcPr>
          <w:p w14:paraId="3A048F6F" w14:textId="12A8CA9C" w:rsidR="004F2A81" w:rsidRPr="004F2A81" w:rsidRDefault="004F2A81" w:rsidP="004F2A81">
            <w:pPr>
              <w:keepNext/>
              <w:ind w:firstLine="0"/>
            </w:pPr>
            <w:r>
              <w:t>Bamberg</w:t>
            </w:r>
          </w:p>
        </w:tc>
      </w:tr>
      <w:tr w:rsidR="004F2A81" w:rsidRPr="004F2A81" w14:paraId="03B96EED" w14:textId="77777777" w:rsidTr="004F2A81">
        <w:tc>
          <w:tcPr>
            <w:tcW w:w="2179" w:type="dxa"/>
            <w:shd w:val="clear" w:color="auto" w:fill="auto"/>
          </w:tcPr>
          <w:p w14:paraId="6D7B9C6A" w14:textId="70717625" w:rsidR="004F2A81" w:rsidRPr="004F2A81" w:rsidRDefault="004F2A81" w:rsidP="004F2A81">
            <w:pPr>
              <w:ind w:firstLine="0"/>
            </w:pPr>
            <w:r>
              <w:t>Bauer</w:t>
            </w:r>
          </w:p>
        </w:tc>
        <w:tc>
          <w:tcPr>
            <w:tcW w:w="2179" w:type="dxa"/>
            <w:shd w:val="clear" w:color="auto" w:fill="auto"/>
          </w:tcPr>
          <w:p w14:paraId="3A2C8C77" w14:textId="4BCE617A" w:rsidR="004F2A81" w:rsidRPr="004F2A81" w:rsidRDefault="004F2A81" w:rsidP="004F2A81">
            <w:pPr>
              <w:ind w:firstLine="0"/>
            </w:pPr>
            <w:r>
              <w:t>Bernstein</w:t>
            </w:r>
          </w:p>
        </w:tc>
        <w:tc>
          <w:tcPr>
            <w:tcW w:w="2180" w:type="dxa"/>
            <w:shd w:val="clear" w:color="auto" w:fill="auto"/>
          </w:tcPr>
          <w:p w14:paraId="5A1571BE" w14:textId="477E5EDC" w:rsidR="004F2A81" w:rsidRPr="004F2A81" w:rsidRDefault="004F2A81" w:rsidP="004F2A81">
            <w:pPr>
              <w:ind w:firstLine="0"/>
            </w:pPr>
            <w:r>
              <w:t>Clyburn</w:t>
            </w:r>
          </w:p>
        </w:tc>
      </w:tr>
      <w:tr w:rsidR="004F2A81" w:rsidRPr="004F2A81" w14:paraId="16AC5609" w14:textId="77777777" w:rsidTr="004F2A81">
        <w:tc>
          <w:tcPr>
            <w:tcW w:w="2179" w:type="dxa"/>
            <w:shd w:val="clear" w:color="auto" w:fill="auto"/>
          </w:tcPr>
          <w:p w14:paraId="7BE138F6" w14:textId="5609FA15" w:rsidR="004F2A81" w:rsidRPr="004F2A81" w:rsidRDefault="004F2A81" w:rsidP="004F2A81">
            <w:pPr>
              <w:ind w:firstLine="0"/>
            </w:pPr>
            <w:r>
              <w:t>Cobb-Hunter</w:t>
            </w:r>
          </w:p>
        </w:tc>
        <w:tc>
          <w:tcPr>
            <w:tcW w:w="2179" w:type="dxa"/>
            <w:shd w:val="clear" w:color="auto" w:fill="auto"/>
          </w:tcPr>
          <w:p w14:paraId="0A531E6C" w14:textId="57CBE180" w:rsidR="004F2A81" w:rsidRPr="004F2A81" w:rsidRDefault="004F2A81" w:rsidP="004F2A81">
            <w:pPr>
              <w:ind w:firstLine="0"/>
            </w:pPr>
            <w:r>
              <w:t>Collins</w:t>
            </w:r>
          </w:p>
        </w:tc>
        <w:tc>
          <w:tcPr>
            <w:tcW w:w="2180" w:type="dxa"/>
            <w:shd w:val="clear" w:color="auto" w:fill="auto"/>
          </w:tcPr>
          <w:p w14:paraId="31C2BBD3" w14:textId="4396DE97" w:rsidR="004F2A81" w:rsidRPr="004F2A81" w:rsidRDefault="004F2A81" w:rsidP="004F2A81">
            <w:pPr>
              <w:ind w:firstLine="0"/>
            </w:pPr>
            <w:r>
              <w:t>Dillard</w:t>
            </w:r>
          </w:p>
        </w:tc>
      </w:tr>
      <w:tr w:rsidR="004F2A81" w:rsidRPr="004F2A81" w14:paraId="77147996" w14:textId="77777777" w:rsidTr="004F2A81">
        <w:tc>
          <w:tcPr>
            <w:tcW w:w="2179" w:type="dxa"/>
            <w:shd w:val="clear" w:color="auto" w:fill="auto"/>
          </w:tcPr>
          <w:p w14:paraId="6C6D5C93" w14:textId="0DE620B3" w:rsidR="004F2A81" w:rsidRPr="004F2A81" w:rsidRDefault="004F2A81" w:rsidP="004F2A81">
            <w:pPr>
              <w:ind w:firstLine="0"/>
            </w:pPr>
            <w:r>
              <w:t>Gilliard</w:t>
            </w:r>
          </w:p>
        </w:tc>
        <w:tc>
          <w:tcPr>
            <w:tcW w:w="2179" w:type="dxa"/>
            <w:shd w:val="clear" w:color="auto" w:fill="auto"/>
          </w:tcPr>
          <w:p w14:paraId="3A857448" w14:textId="50811E56" w:rsidR="004F2A81" w:rsidRPr="004F2A81" w:rsidRDefault="004F2A81" w:rsidP="004F2A81">
            <w:pPr>
              <w:ind w:firstLine="0"/>
            </w:pPr>
            <w:r>
              <w:t>Govan</w:t>
            </w:r>
          </w:p>
        </w:tc>
        <w:tc>
          <w:tcPr>
            <w:tcW w:w="2180" w:type="dxa"/>
            <w:shd w:val="clear" w:color="auto" w:fill="auto"/>
          </w:tcPr>
          <w:p w14:paraId="2CCAB1D1" w14:textId="0475A2A3" w:rsidR="004F2A81" w:rsidRPr="004F2A81" w:rsidRDefault="004F2A81" w:rsidP="004F2A81">
            <w:pPr>
              <w:ind w:firstLine="0"/>
            </w:pPr>
            <w:r>
              <w:t>Grant</w:t>
            </w:r>
          </w:p>
        </w:tc>
      </w:tr>
      <w:tr w:rsidR="004F2A81" w:rsidRPr="004F2A81" w14:paraId="26516DAA" w14:textId="77777777" w:rsidTr="004F2A81">
        <w:tc>
          <w:tcPr>
            <w:tcW w:w="2179" w:type="dxa"/>
            <w:shd w:val="clear" w:color="auto" w:fill="auto"/>
          </w:tcPr>
          <w:p w14:paraId="67896773" w14:textId="2FECEF14" w:rsidR="004F2A81" w:rsidRPr="004F2A81" w:rsidRDefault="004F2A81" w:rsidP="004F2A81">
            <w:pPr>
              <w:ind w:firstLine="0"/>
            </w:pPr>
            <w:r>
              <w:t>Harris</w:t>
            </w:r>
          </w:p>
        </w:tc>
        <w:tc>
          <w:tcPr>
            <w:tcW w:w="2179" w:type="dxa"/>
            <w:shd w:val="clear" w:color="auto" w:fill="auto"/>
          </w:tcPr>
          <w:p w14:paraId="1D529FA4" w14:textId="2F9C9E05" w:rsidR="004F2A81" w:rsidRPr="004F2A81" w:rsidRDefault="004F2A81" w:rsidP="004F2A81">
            <w:pPr>
              <w:ind w:firstLine="0"/>
            </w:pPr>
            <w:r>
              <w:t>Hart</w:t>
            </w:r>
          </w:p>
        </w:tc>
        <w:tc>
          <w:tcPr>
            <w:tcW w:w="2180" w:type="dxa"/>
            <w:shd w:val="clear" w:color="auto" w:fill="auto"/>
          </w:tcPr>
          <w:p w14:paraId="05C30989" w14:textId="2666F1CC" w:rsidR="004F2A81" w:rsidRPr="004F2A81" w:rsidRDefault="004F2A81" w:rsidP="004F2A81">
            <w:pPr>
              <w:ind w:firstLine="0"/>
            </w:pPr>
            <w:r>
              <w:t>Hayes</w:t>
            </w:r>
          </w:p>
        </w:tc>
      </w:tr>
      <w:tr w:rsidR="004F2A81" w:rsidRPr="004F2A81" w14:paraId="5706B79F" w14:textId="77777777" w:rsidTr="004F2A81">
        <w:tc>
          <w:tcPr>
            <w:tcW w:w="2179" w:type="dxa"/>
            <w:shd w:val="clear" w:color="auto" w:fill="auto"/>
          </w:tcPr>
          <w:p w14:paraId="1CE8E2A2" w14:textId="5656D9A1" w:rsidR="004F2A81" w:rsidRPr="004F2A81" w:rsidRDefault="004F2A81" w:rsidP="004F2A81">
            <w:pPr>
              <w:ind w:firstLine="0"/>
            </w:pPr>
            <w:r>
              <w:t>Henderson-Myers</w:t>
            </w:r>
          </w:p>
        </w:tc>
        <w:tc>
          <w:tcPr>
            <w:tcW w:w="2179" w:type="dxa"/>
            <w:shd w:val="clear" w:color="auto" w:fill="auto"/>
          </w:tcPr>
          <w:p w14:paraId="2D4B2C75" w14:textId="5CE7CA02" w:rsidR="004F2A81" w:rsidRPr="004F2A81" w:rsidRDefault="004F2A81" w:rsidP="004F2A81">
            <w:pPr>
              <w:ind w:firstLine="0"/>
            </w:pPr>
            <w:r>
              <w:t>Howard</w:t>
            </w:r>
          </w:p>
        </w:tc>
        <w:tc>
          <w:tcPr>
            <w:tcW w:w="2180" w:type="dxa"/>
            <w:shd w:val="clear" w:color="auto" w:fill="auto"/>
          </w:tcPr>
          <w:p w14:paraId="37F5428C" w14:textId="433D845F" w:rsidR="004F2A81" w:rsidRPr="004F2A81" w:rsidRDefault="004F2A81" w:rsidP="004F2A81">
            <w:pPr>
              <w:ind w:firstLine="0"/>
            </w:pPr>
            <w:r>
              <w:t>J. L. Johnson</w:t>
            </w:r>
          </w:p>
        </w:tc>
      </w:tr>
      <w:tr w:rsidR="004F2A81" w:rsidRPr="004F2A81" w14:paraId="6869F62F" w14:textId="77777777" w:rsidTr="004F2A81">
        <w:tc>
          <w:tcPr>
            <w:tcW w:w="2179" w:type="dxa"/>
            <w:shd w:val="clear" w:color="auto" w:fill="auto"/>
          </w:tcPr>
          <w:p w14:paraId="37BF2288" w14:textId="2A0BFB97" w:rsidR="004F2A81" w:rsidRPr="004F2A81" w:rsidRDefault="004F2A81" w:rsidP="004F2A81">
            <w:pPr>
              <w:ind w:firstLine="0"/>
            </w:pPr>
            <w:r>
              <w:t>Jones</w:t>
            </w:r>
          </w:p>
        </w:tc>
        <w:tc>
          <w:tcPr>
            <w:tcW w:w="2179" w:type="dxa"/>
            <w:shd w:val="clear" w:color="auto" w:fill="auto"/>
          </w:tcPr>
          <w:p w14:paraId="3A9C9818" w14:textId="28BFA9D9" w:rsidR="004F2A81" w:rsidRPr="004F2A81" w:rsidRDefault="004F2A81" w:rsidP="004F2A81">
            <w:pPr>
              <w:ind w:firstLine="0"/>
            </w:pPr>
            <w:r>
              <w:t>King</w:t>
            </w:r>
          </w:p>
        </w:tc>
        <w:tc>
          <w:tcPr>
            <w:tcW w:w="2180" w:type="dxa"/>
            <w:shd w:val="clear" w:color="auto" w:fill="auto"/>
          </w:tcPr>
          <w:p w14:paraId="24839EA5" w14:textId="5BE3A313" w:rsidR="004F2A81" w:rsidRPr="004F2A81" w:rsidRDefault="004F2A81" w:rsidP="004F2A81">
            <w:pPr>
              <w:ind w:firstLine="0"/>
            </w:pPr>
            <w:r>
              <w:t>Kirby</w:t>
            </w:r>
          </w:p>
        </w:tc>
      </w:tr>
      <w:tr w:rsidR="004F2A81" w:rsidRPr="004F2A81" w14:paraId="21305145" w14:textId="77777777" w:rsidTr="004F2A81">
        <w:tc>
          <w:tcPr>
            <w:tcW w:w="2179" w:type="dxa"/>
            <w:shd w:val="clear" w:color="auto" w:fill="auto"/>
          </w:tcPr>
          <w:p w14:paraId="44164589" w14:textId="46F4076A" w:rsidR="004F2A81" w:rsidRPr="004F2A81" w:rsidRDefault="004F2A81" w:rsidP="004F2A81">
            <w:pPr>
              <w:ind w:firstLine="0"/>
            </w:pPr>
            <w:r>
              <w:t>Luck</w:t>
            </w:r>
          </w:p>
        </w:tc>
        <w:tc>
          <w:tcPr>
            <w:tcW w:w="2179" w:type="dxa"/>
            <w:shd w:val="clear" w:color="auto" w:fill="auto"/>
          </w:tcPr>
          <w:p w14:paraId="25767828" w14:textId="1ACD3C7C" w:rsidR="004F2A81" w:rsidRPr="004F2A81" w:rsidRDefault="004F2A81" w:rsidP="004F2A81">
            <w:pPr>
              <w:ind w:firstLine="0"/>
            </w:pPr>
            <w:r>
              <w:t>Martin</w:t>
            </w:r>
          </w:p>
        </w:tc>
        <w:tc>
          <w:tcPr>
            <w:tcW w:w="2180" w:type="dxa"/>
            <w:shd w:val="clear" w:color="auto" w:fill="auto"/>
          </w:tcPr>
          <w:p w14:paraId="4CEC52C6" w14:textId="4E9625C1" w:rsidR="004F2A81" w:rsidRPr="004F2A81" w:rsidRDefault="004F2A81" w:rsidP="004F2A81">
            <w:pPr>
              <w:ind w:firstLine="0"/>
            </w:pPr>
            <w:r>
              <w:t>McDaniel</w:t>
            </w:r>
          </w:p>
        </w:tc>
      </w:tr>
      <w:tr w:rsidR="004F2A81" w:rsidRPr="004F2A81" w14:paraId="008E84EA" w14:textId="77777777" w:rsidTr="004F2A81">
        <w:tc>
          <w:tcPr>
            <w:tcW w:w="2179" w:type="dxa"/>
            <w:shd w:val="clear" w:color="auto" w:fill="auto"/>
          </w:tcPr>
          <w:p w14:paraId="55AA87A7" w14:textId="71334C9B" w:rsidR="004F2A81" w:rsidRPr="004F2A81" w:rsidRDefault="004F2A81" w:rsidP="004F2A81">
            <w:pPr>
              <w:ind w:firstLine="0"/>
            </w:pPr>
            <w:r>
              <w:t>J. Moore</w:t>
            </w:r>
          </w:p>
        </w:tc>
        <w:tc>
          <w:tcPr>
            <w:tcW w:w="2179" w:type="dxa"/>
            <w:shd w:val="clear" w:color="auto" w:fill="auto"/>
          </w:tcPr>
          <w:p w14:paraId="0A22E55E" w14:textId="580EBAF0" w:rsidR="004F2A81" w:rsidRPr="004F2A81" w:rsidRDefault="004F2A81" w:rsidP="004F2A81">
            <w:pPr>
              <w:ind w:firstLine="0"/>
            </w:pPr>
            <w:r>
              <w:t>Moss</w:t>
            </w:r>
          </w:p>
        </w:tc>
        <w:tc>
          <w:tcPr>
            <w:tcW w:w="2180" w:type="dxa"/>
            <w:shd w:val="clear" w:color="auto" w:fill="auto"/>
          </w:tcPr>
          <w:p w14:paraId="77C5F680" w14:textId="482660EE" w:rsidR="004F2A81" w:rsidRPr="004F2A81" w:rsidRDefault="004F2A81" w:rsidP="004F2A81">
            <w:pPr>
              <w:ind w:firstLine="0"/>
            </w:pPr>
            <w:r>
              <w:t>Rivers</w:t>
            </w:r>
          </w:p>
        </w:tc>
      </w:tr>
      <w:tr w:rsidR="004F2A81" w:rsidRPr="004F2A81" w14:paraId="13811791" w14:textId="77777777" w:rsidTr="004F2A81">
        <w:tc>
          <w:tcPr>
            <w:tcW w:w="2179" w:type="dxa"/>
            <w:shd w:val="clear" w:color="auto" w:fill="auto"/>
          </w:tcPr>
          <w:p w14:paraId="768DB496" w14:textId="036158D7" w:rsidR="004F2A81" w:rsidRPr="004F2A81" w:rsidRDefault="004F2A81" w:rsidP="004F2A81">
            <w:pPr>
              <w:keepNext/>
              <w:ind w:firstLine="0"/>
            </w:pPr>
            <w:r>
              <w:t>Rose</w:t>
            </w:r>
          </w:p>
        </w:tc>
        <w:tc>
          <w:tcPr>
            <w:tcW w:w="2179" w:type="dxa"/>
            <w:shd w:val="clear" w:color="auto" w:fill="auto"/>
          </w:tcPr>
          <w:p w14:paraId="3555C572" w14:textId="4899E36E" w:rsidR="004F2A81" w:rsidRPr="004F2A81" w:rsidRDefault="004F2A81" w:rsidP="004F2A81">
            <w:pPr>
              <w:keepNext/>
              <w:ind w:firstLine="0"/>
            </w:pPr>
            <w:r>
              <w:t>Rutherford</w:t>
            </w:r>
          </w:p>
        </w:tc>
        <w:tc>
          <w:tcPr>
            <w:tcW w:w="2180" w:type="dxa"/>
            <w:shd w:val="clear" w:color="auto" w:fill="auto"/>
          </w:tcPr>
          <w:p w14:paraId="36847B75" w14:textId="52B6DD0F" w:rsidR="004F2A81" w:rsidRPr="004F2A81" w:rsidRDefault="004F2A81" w:rsidP="004F2A81">
            <w:pPr>
              <w:keepNext/>
              <w:ind w:firstLine="0"/>
            </w:pPr>
            <w:r>
              <w:t>Spann-Wilder</w:t>
            </w:r>
          </w:p>
        </w:tc>
      </w:tr>
      <w:tr w:rsidR="004F2A81" w:rsidRPr="004F2A81" w14:paraId="37D3B32B" w14:textId="77777777" w:rsidTr="004F2A81">
        <w:tc>
          <w:tcPr>
            <w:tcW w:w="2179" w:type="dxa"/>
            <w:shd w:val="clear" w:color="auto" w:fill="auto"/>
          </w:tcPr>
          <w:p w14:paraId="5A71C3E8" w14:textId="4C4B6A15" w:rsidR="004F2A81" w:rsidRPr="004F2A81" w:rsidRDefault="004F2A81" w:rsidP="004F2A81">
            <w:pPr>
              <w:keepNext/>
              <w:ind w:firstLine="0"/>
            </w:pPr>
            <w:r>
              <w:t>Stavrinakis</w:t>
            </w:r>
          </w:p>
        </w:tc>
        <w:tc>
          <w:tcPr>
            <w:tcW w:w="2179" w:type="dxa"/>
            <w:shd w:val="clear" w:color="auto" w:fill="auto"/>
          </w:tcPr>
          <w:p w14:paraId="597577E4" w14:textId="0431751C" w:rsidR="004F2A81" w:rsidRPr="004F2A81" w:rsidRDefault="004F2A81" w:rsidP="004F2A81">
            <w:pPr>
              <w:keepNext/>
              <w:ind w:firstLine="0"/>
            </w:pPr>
            <w:r>
              <w:t>Williams</w:t>
            </w:r>
          </w:p>
        </w:tc>
        <w:tc>
          <w:tcPr>
            <w:tcW w:w="2180" w:type="dxa"/>
            <w:shd w:val="clear" w:color="auto" w:fill="auto"/>
          </w:tcPr>
          <w:p w14:paraId="0A855327" w14:textId="77777777" w:rsidR="004F2A81" w:rsidRPr="004F2A81" w:rsidRDefault="004F2A81" w:rsidP="004F2A81">
            <w:pPr>
              <w:keepNext/>
              <w:ind w:firstLine="0"/>
            </w:pPr>
          </w:p>
        </w:tc>
      </w:tr>
    </w:tbl>
    <w:p w14:paraId="0A6E8C23" w14:textId="77777777" w:rsidR="004F2A81" w:rsidRDefault="004F2A81" w:rsidP="004F2A81"/>
    <w:p w14:paraId="188F576B" w14:textId="77777777" w:rsidR="004F2A81" w:rsidRDefault="004F2A81" w:rsidP="004F2A81">
      <w:pPr>
        <w:jc w:val="center"/>
        <w:rPr>
          <w:b/>
        </w:rPr>
      </w:pPr>
      <w:r w:rsidRPr="004F2A81">
        <w:rPr>
          <w:b/>
        </w:rPr>
        <w:t>Total--32</w:t>
      </w:r>
    </w:p>
    <w:p w14:paraId="64A701D3" w14:textId="4E196522" w:rsidR="004F2A81" w:rsidRDefault="004F2A81" w:rsidP="004F2A81">
      <w:pPr>
        <w:jc w:val="center"/>
        <w:rPr>
          <w:b/>
        </w:rPr>
      </w:pPr>
    </w:p>
    <w:p w14:paraId="2AFC8E93" w14:textId="77777777" w:rsidR="004F2A81" w:rsidRDefault="004F2A81" w:rsidP="004F2A81">
      <w:r>
        <w:t>So, the Bill was read the third time and ordered returned to the Senate with amendments.</w:t>
      </w:r>
    </w:p>
    <w:p w14:paraId="038C3F99" w14:textId="77777777" w:rsidR="004F2A81" w:rsidRDefault="004F2A81" w:rsidP="004F2A81"/>
    <w:p w14:paraId="16BA9749" w14:textId="3ACE0D97" w:rsidR="004F2A81" w:rsidRDefault="004F2A81" w:rsidP="0001634B">
      <w:pPr>
        <w:keepNext/>
        <w:jc w:val="center"/>
        <w:rPr>
          <w:b/>
        </w:rPr>
      </w:pPr>
      <w:r w:rsidRPr="004F2A81">
        <w:rPr>
          <w:b/>
        </w:rPr>
        <w:t>H. 3828--ADOPTED AND SENT TO SENATE</w:t>
      </w:r>
    </w:p>
    <w:p w14:paraId="387131E2" w14:textId="69936E3C" w:rsidR="004F2A81" w:rsidRDefault="004F2A81" w:rsidP="0001634B">
      <w:pPr>
        <w:keepNext/>
      </w:pPr>
      <w:r>
        <w:t xml:space="preserve">The following Concurrent Resolution was taken up:  </w:t>
      </w:r>
    </w:p>
    <w:p w14:paraId="0281E5A7" w14:textId="77777777" w:rsidR="004F2A81" w:rsidRDefault="004F2A81" w:rsidP="0001634B">
      <w:pPr>
        <w:keepNext/>
      </w:pPr>
      <w:bookmarkStart w:id="57" w:name="include_clip_start_219"/>
      <w:bookmarkEnd w:id="57"/>
    </w:p>
    <w:p w14:paraId="0173DBEA" w14:textId="77777777" w:rsidR="004F2A81" w:rsidRDefault="004F2A81" w:rsidP="0001634B">
      <w:pPr>
        <w:keepNext/>
      </w:pPr>
      <w:r>
        <w:t xml:space="preserve">H. 3828 -- Rep. Gagnon: A CONCURRENT RESOLUTION TO REQUEST THE DEPARTMENT OF TRANSPORTATION NAME THE INTERSECTION LOCATED AT THE JUNCTION OF SOUTH CAROLINA HIGHWAY 187 AND SOUTH CAROLINA HIGHWAY 29 IN ANDERSON COUNTY "PAUL ROBINSON EARLE MEMORIAL INTERSECTION" AND ERECT APPROPRIATE </w:t>
      </w:r>
      <w:r>
        <w:lastRenderedPageBreak/>
        <w:t>MARKERS OR SIGNS AT THIS INTERSECTION CONTAINING THIS DESIGNATION.</w:t>
      </w:r>
    </w:p>
    <w:p w14:paraId="517C0052" w14:textId="77777777" w:rsidR="00D91989" w:rsidRDefault="00D91989" w:rsidP="004F2A81">
      <w:pPr>
        <w:keepNext/>
      </w:pPr>
    </w:p>
    <w:p w14:paraId="0345863B" w14:textId="54C861CB" w:rsidR="004F2A81" w:rsidRDefault="004F2A81" w:rsidP="004F2A81">
      <w:bookmarkStart w:id="58" w:name="include_clip_end_219"/>
      <w:bookmarkEnd w:id="58"/>
      <w:r>
        <w:t>The Concurrent Resolution was adopted and sent to the Senate.</w:t>
      </w:r>
    </w:p>
    <w:p w14:paraId="48CDB1D0" w14:textId="77777777" w:rsidR="004F2A81" w:rsidRDefault="004F2A81" w:rsidP="004F2A81"/>
    <w:p w14:paraId="190D53AF" w14:textId="31400450" w:rsidR="004F2A81" w:rsidRDefault="004F2A81" w:rsidP="00141656">
      <w:pPr>
        <w:keepNext/>
        <w:jc w:val="center"/>
        <w:rPr>
          <w:b/>
        </w:rPr>
      </w:pPr>
      <w:r w:rsidRPr="004F2A81">
        <w:rPr>
          <w:b/>
        </w:rPr>
        <w:t>H. 3840--ADOPTED AND SENT TO SENATE</w:t>
      </w:r>
    </w:p>
    <w:p w14:paraId="0D4A306E" w14:textId="7230A055" w:rsidR="004F2A81" w:rsidRDefault="004F2A81" w:rsidP="00141656">
      <w:pPr>
        <w:keepNext/>
      </w:pPr>
      <w:r>
        <w:t xml:space="preserve">The following Concurrent Resolution was taken up:  </w:t>
      </w:r>
    </w:p>
    <w:p w14:paraId="3C437558" w14:textId="77777777" w:rsidR="004F2A81" w:rsidRDefault="004F2A81" w:rsidP="00141656">
      <w:pPr>
        <w:keepNext/>
      </w:pPr>
      <w:bookmarkStart w:id="59" w:name="include_clip_start_222"/>
      <w:bookmarkEnd w:id="59"/>
    </w:p>
    <w:p w14:paraId="76A9727C" w14:textId="77777777" w:rsidR="004F2A81" w:rsidRDefault="004F2A81" w:rsidP="00141656">
      <w:pPr>
        <w:keepNext/>
      </w:pPr>
      <w:r>
        <w:t>H. 3840 -- Rep. Hartnett: A CONCURRENT RESOLUTION TO NAME THE INTERSECTION OF HARBORVIEW ROAD AND FORT SUMTER DRIVE ON JAMES ISLAND IN CHARLESTON COUNTY "THOMAS LEE READ MEMORIAL INTERSECTION" AND ERECT APPROPRIATE SIGNS OR MARKERS AT THIS LOCATION CONTAINING THESE WORDS.</w:t>
      </w:r>
    </w:p>
    <w:p w14:paraId="33509A9F" w14:textId="77777777" w:rsidR="00D91989" w:rsidRDefault="00D91989" w:rsidP="004F2A81">
      <w:pPr>
        <w:keepNext/>
      </w:pPr>
    </w:p>
    <w:p w14:paraId="339462A6" w14:textId="5D99E6BF" w:rsidR="004F2A81" w:rsidRDefault="004F2A81" w:rsidP="004F2A81">
      <w:bookmarkStart w:id="60" w:name="include_clip_end_222"/>
      <w:bookmarkEnd w:id="60"/>
      <w:r>
        <w:t>The Concurrent Resolution was adopted and sent to the Senate.</w:t>
      </w:r>
    </w:p>
    <w:p w14:paraId="59FEF3E0" w14:textId="77777777" w:rsidR="004F2A81" w:rsidRDefault="004F2A81" w:rsidP="004F2A81"/>
    <w:p w14:paraId="11531808" w14:textId="5A982364" w:rsidR="004F2A81" w:rsidRDefault="004F2A81" w:rsidP="004F2A81">
      <w:pPr>
        <w:keepNext/>
        <w:jc w:val="center"/>
        <w:rPr>
          <w:b/>
        </w:rPr>
      </w:pPr>
      <w:r w:rsidRPr="004F2A81">
        <w:rPr>
          <w:b/>
        </w:rPr>
        <w:t>H. 3893--ADOPTED AND SENT TO SENATE</w:t>
      </w:r>
    </w:p>
    <w:p w14:paraId="2AA54999" w14:textId="220547C7" w:rsidR="004F2A81" w:rsidRDefault="004F2A81" w:rsidP="004F2A81">
      <w:r>
        <w:t xml:space="preserve">The following Concurrent Resolution was taken up:  </w:t>
      </w:r>
    </w:p>
    <w:p w14:paraId="50F2FDFE" w14:textId="77777777" w:rsidR="004F2A81" w:rsidRDefault="004F2A81" w:rsidP="004F2A81">
      <w:bookmarkStart w:id="61" w:name="include_clip_start_225"/>
      <w:bookmarkEnd w:id="61"/>
    </w:p>
    <w:p w14:paraId="1B28E509" w14:textId="77777777" w:rsidR="004F2A81" w:rsidRDefault="004F2A81" w:rsidP="004F2A81">
      <w:pPr>
        <w:keepNext/>
      </w:pPr>
      <w:r>
        <w:t>H. 3893 -- Reps. Hiott, Bowers and Collins: A CONCURRENT RESOLUTION TO REQUEST THE DEPARTMENT OF TRANSPORTATION NAME THE INTERSECTION OF SOUTH CAROLINA HIGHWAY 153 AND UNITED STATES HIGHWAY 123 IN PICKENS COUNTY "SENATOR LARRY A. MARTIN INTERSECTION" AND ERECT APPROPRIATE MARKERS OR SIGNS AT THIS LOCATION CONTAINING THESE WORDS.</w:t>
      </w:r>
    </w:p>
    <w:p w14:paraId="18316A60" w14:textId="77777777" w:rsidR="00D91989" w:rsidRDefault="00D91989" w:rsidP="004F2A81">
      <w:pPr>
        <w:keepNext/>
      </w:pPr>
    </w:p>
    <w:p w14:paraId="60EFA473" w14:textId="0AE74CE2" w:rsidR="004F2A81" w:rsidRDefault="004F2A81" w:rsidP="004F2A81">
      <w:bookmarkStart w:id="62" w:name="include_clip_end_225"/>
      <w:bookmarkEnd w:id="62"/>
      <w:r>
        <w:t>The Concurrent Resolution was adopted and sent to the Senate.</w:t>
      </w:r>
    </w:p>
    <w:p w14:paraId="6E0A98C0" w14:textId="77777777" w:rsidR="004F2A81" w:rsidRDefault="004F2A81" w:rsidP="0001634B">
      <w:pPr>
        <w:keepNext/>
      </w:pPr>
    </w:p>
    <w:p w14:paraId="4B3F8151" w14:textId="61BAB2E1" w:rsidR="004F2A81" w:rsidRDefault="004F2A81" w:rsidP="0001634B">
      <w:pPr>
        <w:keepNext/>
        <w:jc w:val="center"/>
        <w:rPr>
          <w:b/>
        </w:rPr>
      </w:pPr>
      <w:r w:rsidRPr="004F2A81">
        <w:rPr>
          <w:b/>
        </w:rPr>
        <w:t>H. 3972--ADOPTED AND SENT TO SENATE</w:t>
      </w:r>
    </w:p>
    <w:p w14:paraId="4487C372" w14:textId="2761C0C9" w:rsidR="004F2A81" w:rsidRDefault="004F2A81" w:rsidP="0001634B">
      <w:pPr>
        <w:keepNext/>
      </w:pPr>
      <w:r>
        <w:t xml:space="preserve">The following Concurrent Resolution was taken up:  </w:t>
      </w:r>
    </w:p>
    <w:p w14:paraId="3AADE6D4" w14:textId="77777777" w:rsidR="004F2A81" w:rsidRDefault="004F2A81" w:rsidP="0001634B">
      <w:pPr>
        <w:keepNext/>
      </w:pPr>
      <w:bookmarkStart w:id="63" w:name="include_clip_start_228"/>
      <w:bookmarkEnd w:id="63"/>
    </w:p>
    <w:p w14:paraId="64E2FC90" w14:textId="77777777" w:rsidR="004F2A81" w:rsidRDefault="004F2A81" w:rsidP="0001634B">
      <w:pPr>
        <w:keepNext/>
      </w:pPr>
      <w:r>
        <w:t xml:space="preserve">H. 3972 -- Reps. Hosey, Govan and Clyburn: A CONCURRENT RESOLUTION TO REQUEST THE DEPARTMENT OF TRANSPORTATION NAME SOUTH CAROLINA HIGHWAY 389 IN ORANGEBURG COUNTY FROM THE TOWN OF NEESES TO THE ORANGEBURG/AIKEN COUNTY LINE "BENJAMIN F. CORBETT MEMORIAL HIGHWAY" AND ERECT APPROPRIATE </w:t>
      </w:r>
      <w:r>
        <w:lastRenderedPageBreak/>
        <w:t>SIGNS OR MARKERS AT THIS LOCATION CONTAINING THESE WORDS.</w:t>
      </w:r>
    </w:p>
    <w:p w14:paraId="0968E4B1" w14:textId="77777777" w:rsidR="00D91989" w:rsidRDefault="00D91989" w:rsidP="004F2A81">
      <w:pPr>
        <w:keepNext/>
      </w:pPr>
    </w:p>
    <w:p w14:paraId="2E6200E4" w14:textId="73000D55" w:rsidR="004F2A81" w:rsidRDefault="004F2A81" w:rsidP="004F2A81">
      <w:bookmarkStart w:id="64" w:name="include_clip_end_228"/>
      <w:bookmarkEnd w:id="64"/>
      <w:r>
        <w:t>The Concurrent Resolution was adopted and sent to the Senate.</w:t>
      </w:r>
    </w:p>
    <w:p w14:paraId="4901A4A8" w14:textId="77777777" w:rsidR="004F2A81" w:rsidRDefault="004F2A81" w:rsidP="004F2A81"/>
    <w:p w14:paraId="7EB96BC7" w14:textId="0E56FC56" w:rsidR="004F2A81" w:rsidRDefault="004F2A81" w:rsidP="00141656">
      <w:pPr>
        <w:keepNext/>
        <w:jc w:val="center"/>
        <w:rPr>
          <w:b/>
        </w:rPr>
      </w:pPr>
      <w:r w:rsidRPr="004F2A81">
        <w:rPr>
          <w:b/>
        </w:rPr>
        <w:t>H. 4086--ADOPTED AND SENT TO SENATE</w:t>
      </w:r>
    </w:p>
    <w:p w14:paraId="3FB64B81" w14:textId="4F7B7545" w:rsidR="004F2A81" w:rsidRDefault="004F2A81" w:rsidP="00141656">
      <w:pPr>
        <w:keepNext/>
      </w:pPr>
      <w:r>
        <w:t xml:space="preserve">The following Concurrent Resolution was taken up:  </w:t>
      </w:r>
    </w:p>
    <w:p w14:paraId="3B3142EC" w14:textId="77777777" w:rsidR="004F2A81" w:rsidRDefault="004F2A81" w:rsidP="00141656">
      <w:pPr>
        <w:keepNext/>
      </w:pPr>
      <w:bookmarkStart w:id="65" w:name="include_clip_start_231"/>
      <w:bookmarkEnd w:id="65"/>
    </w:p>
    <w:p w14:paraId="4119F28E" w14:textId="77777777" w:rsidR="004F2A81" w:rsidRDefault="004F2A81" w:rsidP="00141656">
      <w:pPr>
        <w:keepNext/>
      </w:pPr>
      <w:r>
        <w:t>H. 4086 -- Rep. Hager: A CONCURRENT RESOLUTION TO REQUEST THE DEPARTMENT OF TRANSPORTATION NAME THE PORTION OF UNITED STATES HIGHWAY 321 IN HAMPTON COUNTY FROM ITS INTERSECTION WITH SOUTH CAROLINA HIGHWAY 363 TO THE HAMPTON-ALLENDALE COUNTY LINE THE "HONORABLE JAMES RISHER SR. MEMORIAL HIGHWAY" AND ERECT APPROPRIATE MARKERS OR SIGNS ALONG THIS PORTION OF HIGHWAY CONTAINING THESE WORDS.</w:t>
      </w:r>
    </w:p>
    <w:p w14:paraId="383697FF" w14:textId="77777777" w:rsidR="00D91989" w:rsidRDefault="00D91989" w:rsidP="004F2A81">
      <w:pPr>
        <w:keepNext/>
      </w:pPr>
    </w:p>
    <w:p w14:paraId="3CCF5A29" w14:textId="1B7B0BF4" w:rsidR="004F2A81" w:rsidRDefault="004F2A81" w:rsidP="004F2A81">
      <w:bookmarkStart w:id="66" w:name="include_clip_end_231"/>
      <w:bookmarkEnd w:id="66"/>
      <w:r>
        <w:t>The Concurrent Resolution was adopted and sent to the Senate.</w:t>
      </w:r>
    </w:p>
    <w:p w14:paraId="6C1FE3B0" w14:textId="77777777" w:rsidR="004F2A81" w:rsidRDefault="004F2A81" w:rsidP="004F2A81"/>
    <w:p w14:paraId="1BE76159" w14:textId="6B9860DC" w:rsidR="004F2A81" w:rsidRDefault="004F2A81" w:rsidP="004F2A81">
      <w:pPr>
        <w:keepNext/>
        <w:jc w:val="center"/>
        <w:rPr>
          <w:b/>
        </w:rPr>
      </w:pPr>
      <w:r w:rsidRPr="004F2A81">
        <w:rPr>
          <w:b/>
        </w:rPr>
        <w:t>S. 193--ADOPTED AND RETURNED TO SENATE WITH CONCURRENCE</w:t>
      </w:r>
    </w:p>
    <w:p w14:paraId="65210BED" w14:textId="3FD37B22" w:rsidR="004F2A81" w:rsidRDefault="004F2A81" w:rsidP="004F2A81">
      <w:r>
        <w:t xml:space="preserve">The following Concurrent Resolution was taken up:  </w:t>
      </w:r>
    </w:p>
    <w:p w14:paraId="4B7AC857" w14:textId="77777777" w:rsidR="004F2A81" w:rsidRDefault="004F2A81" w:rsidP="004F2A81">
      <w:bookmarkStart w:id="67" w:name="include_clip_start_234"/>
      <w:bookmarkEnd w:id="67"/>
    </w:p>
    <w:p w14:paraId="61A2151A" w14:textId="77777777" w:rsidR="004F2A81" w:rsidRDefault="004F2A81" w:rsidP="004F2A81">
      <w:r>
        <w:t>S. 193 -- Senators Reichenbach, Sabb and Williams: A CONCURRENT RESOLUTION TO REQUEST THE DEPARTMENT OF TRANSPORTATION NAME THE PORTION OF CASHUA DRIVE IN THE CITY OF FLORENCE IN FLORENCE COUNTY FROM ITS INTERSECTION WITH SECOND LOOP ROAD TO ITS INTERSECTION WITH UNITED STATES HIGHWAY 76 "CURTIS KERSHAW SUMMERFORD MEMORIAL HIGHWAY" AND ERECT APPROPRIATE SIGNS OR MARKERS ALONG THIS PORTION OF HIGHWAY CONTAINING THESE WORDS.</w:t>
      </w:r>
    </w:p>
    <w:p w14:paraId="1E4E6740" w14:textId="6D5499ED" w:rsidR="004F2A81" w:rsidRDefault="004F2A81" w:rsidP="004F2A81">
      <w:bookmarkStart w:id="68" w:name="include_clip_end_234"/>
      <w:bookmarkEnd w:id="68"/>
    </w:p>
    <w:p w14:paraId="6CD6F952" w14:textId="0E27C0A5" w:rsidR="004F2A81" w:rsidRDefault="004F2A81" w:rsidP="004F2A81">
      <w:r>
        <w:t>The Concurrent Resolution was adopted and returned to the Senate with concurrence.</w:t>
      </w:r>
    </w:p>
    <w:p w14:paraId="3A9D01C5" w14:textId="77777777" w:rsidR="004F2A81" w:rsidRDefault="004F2A81" w:rsidP="004F2A81"/>
    <w:p w14:paraId="707E4062" w14:textId="5707D56E" w:rsidR="004F2A81" w:rsidRDefault="004F2A81" w:rsidP="004F2A81">
      <w:r>
        <w:t>Rep. FORREST moved that the House do now adjourn, which was agreed to.</w:t>
      </w:r>
    </w:p>
    <w:p w14:paraId="57D00888" w14:textId="77777777" w:rsidR="004F2A81" w:rsidRDefault="004F2A81" w:rsidP="004F2A81"/>
    <w:p w14:paraId="66F204FE" w14:textId="6DB680F4" w:rsidR="004F2A81" w:rsidRDefault="004F2A81" w:rsidP="004F2A81">
      <w:pPr>
        <w:keepNext/>
        <w:jc w:val="center"/>
        <w:rPr>
          <w:b/>
        </w:rPr>
      </w:pPr>
      <w:r w:rsidRPr="004F2A81">
        <w:rPr>
          <w:b/>
        </w:rPr>
        <w:lastRenderedPageBreak/>
        <w:t>RETURNED WITH CONCURRENCE</w:t>
      </w:r>
    </w:p>
    <w:p w14:paraId="340931E1" w14:textId="5FCB4852" w:rsidR="004F2A81" w:rsidRDefault="004F2A81" w:rsidP="004F2A81">
      <w:r>
        <w:t>The Senate returned to the House with concurrence the following:</w:t>
      </w:r>
    </w:p>
    <w:p w14:paraId="745034EE" w14:textId="77777777" w:rsidR="004F2A81" w:rsidRDefault="004F2A81" w:rsidP="004F2A81">
      <w:bookmarkStart w:id="69" w:name="include_clip_start_239"/>
      <w:bookmarkEnd w:id="69"/>
    </w:p>
    <w:p w14:paraId="003BE66C" w14:textId="77777777" w:rsidR="004F2A81" w:rsidRDefault="004F2A81" w:rsidP="004F2A81">
      <w:r>
        <w:t>H. 4082 -- Reps. Gagnon, Alexander, Anderson, Atkinson, Bailey, Ballentine, Bamberg, Bannister, Bauer, Beach, Bernstein, Bowers, Bradley, Brewer, Brittain, Burns, Bustos, Calhoon, Caskey, Chapman, Chumley, Clyburn, Cobb-Hunter, Collins, B. J. Cox, B. L. Cox, Crawford, Cromer, Davis, Dillard, Duncan, Edgerton, Erickson, Forrest, Frank,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CONCURRENT RESOLUTION TO CONGRATULATE AND HONOR JEFF WILSON, UPON THE OCCASION OF HIS RETIREMENT AFTER FORTY-SEVEN YEARS OF OUTSTANDING SERVICE TO THE STATE OF SOUTH CAROLINA, AND TO WISH HIM CONTINUED SUCCESS AND HAPPINESS IN ALL HIS FUTURE ENDEAVORS.</w:t>
      </w:r>
    </w:p>
    <w:p w14:paraId="419A35AF" w14:textId="77777777" w:rsidR="004F2A81" w:rsidRDefault="004F2A81" w:rsidP="004F2A81">
      <w:bookmarkStart w:id="70" w:name="include_clip_end_239"/>
      <w:bookmarkStart w:id="71" w:name="include_clip_start_240"/>
      <w:bookmarkEnd w:id="70"/>
      <w:bookmarkEnd w:id="71"/>
    </w:p>
    <w:p w14:paraId="1B4660ED" w14:textId="77777777" w:rsidR="004F2A81" w:rsidRDefault="004F2A81" w:rsidP="004F2A81">
      <w:r>
        <w:t xml:space="preserve">H. 4084 -- Reps. B. J. Cox, Alexander, Anderson, Atkinson, Bailey, Ballentine, Bamberg, Bannister, Bauer, Beach, Bernstein, Bowers, Bradley, Brewer, Brittain, Burns, Bustos, Calhoon, Caskey, Chapman, Chumley, Clyburn, Cobb-Hunter, Collins,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w:t>
      </w:r>
      <w:r>
        <w:lastRenderedPageBreak/>
        <w:t>Taylor, Teeple, Terribile, Vaughan, Weeks, Wetmore, White, Whitmire, Wickensimer, Williams, Willis, Wooten and Yow: A CONCURRENT RESOLUTION TO HONOR DR. KEITH MILLER, PRESIDENT OF GREENVILLE TECHNICAL COLLEGE, ON THE OCCASION OF HIS RETIREMENT, TO EXTEND DEEP APPRECIATION FOR HIS SEVENTEEN YEARS OF DISTINGUISHED PUBLIC SERVICE TO THE STATE OF SOUTH CAROLINA, AND TO OFFER BEST WISHES FOR A SATISFYING AND REWARDING RETIREMENT.</w:t>
      </w:r>
    </w:p>
    <w:p w14:paraId="2786FF50" w14:textId="77777777" w:rsidR="004F2A81" w:rsidRDefault="004F2A81" w:rsidP="004F2A81">
      <w:bookmarkStart w:id="72" w:name="include_clip_end_240"/>
      <w:bookmarkStart w:id="73" w:name="include_clip_start_241"/>
      <w:bookmarkEnd w:id="72"/>
      <w:bookmarkEnd w:id="73"/>
    </w:p>
    <w:p w14:paraId="5D103FE0" w14:textId="77777777" w:rsidR="004F2A81" w:rsidRDefault="004F2A81" w:rsidP="004F2A81">
      <w:r>
        <w:t>H. 4085 -- Reps. Kilmartin,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CONCURRENT RESOLUTION TO RECOGNIZE AND HONOR THE MEMBERS OF THE 6888TH CENTRAL POSTAL DIRECTORY BATTALION OF THE WOMEN'S ARMY CORPS AND TO COMMEND THEM AND THEIR BATTALION FOR THEIR OUTSTANDING CONTRIBUTIONS TO THE UNITED STATES MILITARY DURING WORLD WAR II.</w:t>
      </w:r>
    </w:p>
    <w:p w14:paraId="3610398D" w14:textId="03CCA630" w:rsidR="004F2A81" w:rsidRDefault="004F2A81" w:rsidP="004F2A81">
      <w:bookmarkStart w:id="74" w:name="include_clip_end_241"/>
      <w:bookmarkEnd w:id="74"/>
    </w:p>
    <w:p w14:paraId="714ED7AF" w14:textId="78B53D3F" w:rsidR="004F2A81" w:rsidRDefault="004F2A81" w:rsidP="004F2A81">
      <w:pPr>
        <w:keepNext/>
        <w:pBdr>
          <w:top w:val="single" w:sz="4" w:space="1" w:color="auto"/>
          <w:left w:val="single" w:sz="4" w:space="4" w:color="auto"/>
          <w:right w:val="single" w:sz="4" w:space="4" w:color="auto"/>
          <w:between w:val="single" w:sz="4" w:space="1" w:color="auto"/>
          <w:bar w:val="single" w:sz="4" w:color="auto"/>
        </w:pBdr>
        <w:jc w:val="center"/>
        <w:rPr>
          <w:b/>
        </w:rPr>
      </w:pPr>
      <w:r w:rsidRPr="004F2A81">
        <w:rPr>
          <w:b/>
        </w:rPr>
        <w:t>ADJOURNMENT</w:t>
      </w:r>
    </w:p>
    <w:p w14:paraId="5CE90665" w14:textId="272A7E1C" w:rsidR="004F2A81" w:rsidRDefault="004F2A81" w:rsidP="004F2A81">
      <w:pPr>
        <w:keepNext/>
        <w:pBdr>
          <w:left w:val="single" w:sz="4" w:space="4" w:color="auto"/>
          <w:right w:val="single" w:sz="4" w:space="4" w:color="auto"/>
          <w:between w:val="single" w:sz="4" w:space="1" w:color="auto"/>
          <w:bar w:val="single" w:sz="4" w:color="auto"/>
        </w:pBdr>
      </w:pPr>
      <w:r>
        <w:t>At 11:32 a.m. the House, in accordance with the motion of Rep. MCDANIEL, adjourned in memory of her mother, Mary Lucille Kennedy McDaniel, to meet at 10:00 a.m. tomorrow.</w:t>
      </w:r>
    </w:p>
    <w:p w14:paraId="2C6C1121" w14:textId="77777777" w:rsidR="004F2A81" w:rsidRDefault="004F2A81" w:rsidP="004F2A81">
      <w:pPr>
        <w:pBdr>
          <w:left w:val="single" w:sz="4" w:space="4" w:color="auto"/>
          <w:bottom w:val="single" w:sz="4" w:space="1" w:color="auto"/>
          <w:right w:val="single" w:sz="4" w:space="4" w:color="auto"/>
          <w:between w:val="single" w:sz="4" w:space="1" w:color="auto"/>
          <w:bar w:val="single" w:sz="4" w:color="auto"/>
        </w:pBdr>
        <w:jc w:val="center"/>
      </w:pPr>
      <w:r>
        <w:t>***</w:t>
      </w:r>
    </w:p>
    <w:p w14:paraId="56E99610" w14:textId="77777777" w:rsidR="00061164" w:rsidRDefault="00061164" w:rsidP="00061164">
      <w:pPr>
        <w:jc w:val="center"/>
      </w:pPr>
    </w:p>
    <w:p w14:paraId="1E6CDE87" w14:textId="27F0B058" w:rsidR="00061164" w:rsidRPr="00061164" w:rsidRDefault="00061164" w:rsidP="00061164">
      <w:pPr>
        <w:tabs>
          <w:tab w:val="right" w:leader="dot" w:pos="2520"/>
        </w:tabs>
        <w:rPr>
          <w:sz w:val="20"/>
        </w:rPr>
      </w:pPr>
    </w:p>
    <w:sectPr w:rsidR="00061164" w:rsidRPr="00061164" w:rsidSect="00942486">
      <w:headerReference w:type="default" r:id="rId7"/>
      <w:footerReference w:type="default" r:id="rId8"/>
      <w:headerReference w:type="first" r:id="rId9"/>
      <w:footerReference w:type="first" r:id="rId10"/>
      <w:pgSz w:w="12240" w:h="15840" w:code="1"/>
      <w:pgMar w:top="1008" w:right="4694" w:bottom="3499" w:left="1224" w:header="1008" w:footer="3499" w:gutter="0"/>
      <w:pgNumType w:start="197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1D9DF" w14:textId="77777777" w:rsidR="004F2A81" w:rsidRDefault="004F2A81">
      <w:r>
        <w:separator/>
      </w:r>
    </w:p>
  </w:endnote>
  <w:endnote w:type="continuationSeparator" w:id="0">
    <w:p w14:paraId="75810C61" w14:textId="77777777" w:rsidR="004F2A81" w:rsidRDefault="004F2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7285809"/>
      <w:docPartObj>
        <w:docPartGallery w:val="Page Numbers (Bottom of Page)"/>
        <w:docPartUnique/>
      </w:docPartObj>
    </w:sdtPr>
    <w:sdtEndPr>
      <w:rPr>
        <w:noProof/>
      </w:rPr>
    </w:sdtEndPr>
    <w:sdtContent>
      <w:p w14:paraId="75E37E12" w14:textId="6FFBEABF" w:rsidR="0043775D" w:rsidRDefault="0043775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04357" w14:textId="77777777" w:rsidR="004F2A81" w:rsidRDefault="004F2A81">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8B4381F" w14:textId="77777777" w:rsidR="004F2A81" w:rsidRDefault="004F2A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5A4E8" w14:textId="77777777" w:rsidR="004F2A81" w:rsidRDefault="004F2A81">
      <w:r>
        <w:separator/>
      </w:r>
    </w:p>
  </w:footnote>
  <w:footnote w:type="continuationSeparator" w:id="0">
    <w:p w14:paraId="363AEC84" w14:textId="77777777" w:rsidR="004F2A81" w:rsidRDefault="004F2A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D51B8" w14:textId="4C8016BA" w:rsidR="0043775D" w:rsidRDefault="0043775D" w:rsidP="0043775D">
    <w:pPr>
      <w:pStyle w:val="Cover3"/>
    </w:pPr>
    <w:r>
      <w:t>THURSDAY, FEBRUARY 27, 2025</w:t>
    </w:r>
  </w:p>
  <w:p w14:paraId="11851F41" w14:textId="77777777" w:rsidR="0043775D" w:rsidRDefault="004377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DC4C0" w14:textId="77777777" w:rsidR="004F2A81" w:rsidRDefault="004F2A81">
    <w:pPr>
      <w:pStyle w:val="Header"/>
      <w:jc w:val="center"/>
      <w:rPr>
        <w:b/>
      </w:rPr>
    </w:pPr>
    <w:r>
      <w:rPr>
        <w:b/>
      </w:rPr>
      <w:t>Thursday, February 27, 2025</w:t>
    </w:r>
  </w:p>
  <w:p w14:paraId="7C31C5E0" w14:textId="77777777" w:rsidR="004F2A81" w:rsidRDefault="004F2A81">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10762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A81"/>
    <w:rsid w:val="0001340B"/>
    <w:rsid w:val="0001634B"/>
    <w:rsid w:val="00061164"/>
    <w:rsid w:val="00141656"/>
    <w:rsid w:val="001E43D1"/>
    <w:rsid w:val="00375044"/>
    <w:rsid w:val="003C5349"/>
    <w:rsid w:val="0043775D"/>
    <w:rsid w:val="00465F4A"/>
    <w:rsid w:val="004F2A81"/>
    <w:rsid w:val="00510D8B"/>
    <w:rsid w:val="006E152A"/>
    <w:rsid w:val="007809B3"/>
    <w:rsid w:val="008227A6"/>
    <w:rsid w:val="00942486"/>
    <w:rsid w:val="00C140CF"/>
    <w:rsid w:val="00C20F6E"/>
    <w:rsid w:val="00C719B2"/>
    <w:rsid w:val="00D91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909B41"/>
  <w15:chartTrackingRefBased/>
  <w15:docId w15:val="{111CD75E-D256-43C3-9533-67FE10236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scamendbillnum">
    <w:name w:val="sc_amend_billnum"/>
    <w:qFormat/>
    <w:rsid w:val="004F2A81"/>
    <w:pPr>
      <w:widowControl w:val="0"/>
      <w:tabs>
        <w:tab w:val="right" w:pos="10656"/>
      </w:tabs>
      <w:spacing w:after="720"/>
      <w:ind w:left="216"/>
    </w:pPr>
    <w:rPr>
      <w:rFonts w:eastAsia="Yu Gothic Light"/>
      <w:b/>
      <w:bCs/>
      <w:sz w:val="36"/>
      <w:szCs w:val="28"/>
    </w:rPr>
  </w:style>
  <w:style w:type="character" w:customStyle="1" w:styleId="scamendreference">
    <w:name w:val="sc_amend_reference"/>
    <w:uiPriority w:val="1"/>
    <w:qFormat/>
    <w:rsid w:val="004F2A81"/>
    <w:rPr>
      <w:rFonts w:ascii="Times New Roman" w:hAnsi="Times New Roman"/>
      <w:b w:val="0"/>
      <w:i w:val="0"/>
      <w:sz w:val="28"/>
      <w:lang w:val="en-US"/>
    </w:rPr>
  </w:style>
  <w:style w:type="paragraph" w:customStyle="1" w:styleId="scamendsponsorline">
    <w:name w:val="sc_amend_sponsorline"/>
    <w:qFormat/>
    <w:rsid w:val="004F2A81"/>
    <w:pPr>
      <w:widowControl w:val="0"/>
    </w:pPr>
    <w:rPr>
      <w:rFonts w:eastAsia="Yu Gothic Light"/>
      <w:sz w:val="28"/>
      <w:szCs w:val="28"/>
    </w:rPr>
  </w:style>
  <w:style w:type="paragraph" w:customStyle="1" w:styleId="scamendlanginstruction">
    <w:name w:val="sc_amend_langinstruction"/>
    <w:qFormat/>
    <w:rsid w:val="004F2A81"/>
    <w:pPr>
      <w:widowControl w:val="0"/>
      <w:spacing w:before="480" w:after="480"/>
    </w:pPr>
    <w:rPr>
      <w:rFonts w:eastAsia="Yu Gothic Light"/>
      <w:sz w:val="28"/>
      <w:szCs w:val="28"/>
    </w:rPr>
  </w:style>
  <w:style w:type="paragraph" w:customStyle="1" w:styleId="scamendtitleconform">
    <w:name w:val="sc_amend_titleconform"/>
    <w:qFormat/>
    <w:rsid w:val="004F2A81"/>
    <w:pPr>
      <w:widowControl w:val="0"/>
      <w:ind w:left="216"/>
    </w:pPr>
    <w:rPr>
      <w:rFonts w:eastAsia="Yu Gothic Light"/>
      <w:sz w:val="28"/>
      <w:szCs w:val="28"/>
    </w:rPr>
  </w:style>
  <w:style w:type="paragraph" w:customStyle="1" w:styleId="scamendconformline">
    <w:name w:val="sc_amend_conformline"/>
    <w:qFormat/>
    <w:rsid w:val="004F2A81"/>
    <w:pPr>
      <w:widowControl w:val="0"/>
      <w:spacing w:before="720"/>
      <w:ind w:left="216"/>
    </w:pPr>
    <w:rPr>
      <w:rFonts w:eastAsia="Yu Gothic Light"/>
      <w:sz w:val="28"/>
      <w:szCs w:val="28"/>
    </w:rPr>
  </w:style>
  <w:style w:type="character" w:customStyle="1" w:styleId="scinsert">
    <w:name w:val="sc_insert"/>
    <w:uiPriority w:val="1"/>
    <w:qFormat/>
    <w:rsid w:val="004F2A81"/>
    <w:rPr>
      <w:caps w:val="0"/>
      <w:smallCaps w:val="0"/>
      <w:strike w:val="0"/>
      <w:dstrike w:val="0"/>
      <w:vanish w:val="0"/>
      <w:u w:val="single"/>
      <w:vertAlign w:val="baseline"/>
      <w:lang w:val="en-US"/>
    </w:rPr>
  </w:style>
  <w:style w:type="paragraph" w:customStyle="1" w:styleId="sccodifiedsection">
    <w:name w:val="sc_codified_section"/>
    <w:qFormat/>
    <w:rsid w:val="004F2A81"/>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character" w:customStyle="1" w:styleId="scstrikered">
    <w:name w:val="sc_strike_red"/>
    <w:uiPriority w:val="1"/>
    <w:qFormat/>
    <w:rsid w:val="004F2A81"/>
    <w:rPr>
      <w:strike/>
      <w:dstrike w:val="0"/>
      <w:color w:val="FF0000"/>
      <w:lang w:val="en-US"/>
    </w:rPr>
  </w:style>
  <w:style w:type="character" w:customStyle="1" w:styleId="scinsertblue">
    <w:name w:val="sc_insert_blue"/>
    <w:uiPriority w:val="1"/>
    <w:qFormat/>
    <w:rsid w:val="004F2A81"/>
    <w:rPr>
      <w:caps w:val="0"/>
      <w:smallCaps w:val="0"/>
      <w:strike w:val="0"/>
      <w:dstrike w:val="0"/>
      <w:vanish w:val="0"/>
      <w:color w:val="0070C0"/>
      <w:u w:val="single"/>
      <w:vertAlign w:val="baseline"/>
    </w:rPr>
  </w:style>
  <w:style w:type="paragraph" w:styleId="Title">
    <w:name w:val="Title"/>
    <w:basedOn w:val="Normal"/>
    <w:link w:val="TitleChar"/>
    <w:qFormat/>
    <w:rsid w:val="004F2A81"/>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4F2A81"/>
    <w:rPr>
      <w:b/>
      <w:sz w:val="22"/>
    </w:rPr>
  </w:style>
  <w:style w:type="character" w:customStyle="1" w:styleId="scstrike">
    <w:name w:val="sc_strike"/>
    <w:uiPriority w:val="1"/>
    <w:qFormat/>
    <w:rsid w:val="004F2A81"/>
    <w:rPr>
      <w:strike/>
      <w:dstrike w:val="0"/>
      <w:lang w:val="en-US"/>
    </w:rPr>
  </w:style>
  <w:style w:type="paragraph" w:customStyle="1" w:styleId="Cover1">
    <w:name w:val="Cover1"/>
    <w:basedOn w:val="Normal"/>
    <w:rsid w:val="004F2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4F2A81"/>
    <w:pPr>
      <w:ind w:firstLine="0"/>
      <w:jc w:val="left"/>
    </w:pPr>
    <w:rPr>
      <w:sz w:val="20"/>
    </w:rPr>
  </w:style>
  <w:style w:type="paragraph" w:customStyle="1" w:styleId="Cover3">
    <w:name w:val="Cover3"/>
    <w:basedOn w:val="Normal"/>
    <w:rsid w:val="004F2A81"/>
    <w:pPr>
      <w:ind w:firstLine="0"/>
      <w:jc w:val="center"/>
    </w:pPr>
    <w:rPr>
      <w:b/>
    </w:rPr>
  </w:style>
  <w:style w:type="paragraph" w:customStyle="1" w:styleId="Cover4">
    <w:name w:val="Cover4"/>
    <w:basedOn w:val="Cover1"/>
    <w:rsid w:val="004F2A81"/>
    <w:pPr>
      <w:keepNext/>
    </w:pPr>
    <w:rPr>
      <w:b/>
      <w:sz w:val="20"/>
    </w:rPr>
  </w:style>
  <w:style w:type="character" w:customStyle="1" w:styleId="HeaderChar">
    <w:name w:val="Header Char"/>
    <w:basedOn w:val="DefaultParagraphFont"/>
    <w:link w:val="Header"/>
    <w:uiPriority w:val="99"/>
    <w:rsid w:val="0043775D"/>
    <w:rPr>
      <w:sz w:val="22"/>
    </w:rPr>
  </w:style>
  <w:style w:type="character" w:customStyle="1" w:styleId="FooterChar">
    <w:name w:val="Footer Char"/>
    <w:basedOn w:val="DefaultParagraphFont"/>
    <w:link w:val="Footer"/>
    <w:uiPriority w:val="99"/>
    <w:rsid w:val="0043775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Journal2.dot</Template>
  <TotalTime>16</TotalTime>
  <Pages>44</Pages>
  <Words>10015</Words>
  <Characters>55522</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65407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Mullins</dc:creator>
  <cp:keywords/>
  <dc:description/>
  <cp:lastModifiedBy>Olivia Faile</cp:lastModifiedBy>
  <cp:revision>5</cp:revision>
  <dcterms:created xsi:type="dcterms:W3CDTF">2025-06-19T14:29:00Z</dcterms:created>
  <dcterms:modified xsi:type="dcterms:W3CDTF">2025-09-11T18:26:00Z</dcterms:modified>
</cp:coreProperties>
</file>