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4D1" w14:textId="77777777" w:rsidR="002E5266" w:rsidRDefault="002E5266" w:rsidP="002E5266">
      <w:pPr>
        <w:ind w:firstLine="0"/>
        <w:rPr>
          <w:strike/>
        </w:rPr>
      </w:pPr>
    </w:p>
    <w:p w14:paraId="2E03208D" w14:textId="77777777" w:rsidR="002E5266" w:rsidRDefault="002E5266" w:rsidP="002E5266">
      <w:pPr>
        <w:ind w:firstLine="0"/>
        <w:rPr>
          <w:strike/>
        </w:rPr>
      </w:pPr>
      <w:r>
        <w:rPr>
          <w:strike/>
        </w:rPr>
        <w:t>Indicates Matter Stricken</w:t>
      </w:r>
    </w:p>
    <w:p w14:paraId="490486FB" w14:textId="77777777" w:rsidR="002E5266" w:rsidRDefault="002E5266" w:rsidP="002E5266">
      <w:pPr>
        <w:ind w:firstLine="0"/>
        <w:rPr>
          <w:u w:val="single"/>
        </w:rPr>
      </w:pPr>
      <w:r>
        <w:rPr>
          <w:u w:val="single"/>
        </w:rPr>
        <w:t>Indicates New Matter</w:t>
      </w:r>
    </w:p>
    <w:p w14:paraId="4DBB2925" w14:textId="77777777" w:rsidR="00375044" w:rsidRDefault="00375044"/>
    <w:p w14:paraId="5B073D9D" w14:textId="77777777" w:rsidR="002E5266" w:rsidRDefault="002E5266">
      <w:r>
        <w:t>The House assembled at 10:00 a.m.</w:t>
      </w:r>
    </w:p>
    <w:p w14:paraId="492732E0" w14:textId="77777777" w:rsidR="002E5266" w:rsidRDefault="002E5266">
      <w:r>
        <w:t>Deliberations were opened with prayer by Rev. Charles E. Seastrunk Jr. as follows:</w:t>
      </w:r>
    </w:p>
    <w:p w14:paraId="252CABBD" w14:textId="7FD78C12" w:rsidR="002E5266" w:rsidRDefault="002E5266"/>
    <w:p w14:paraId="7F86341E" w14:textId="30111B6D" w:rsidR="002E5266" w:rsidRPr="002D7BD6" w:rsidRDefault="002E5266" w:rsidP="002E5266">
      <w:pPr>
        <w:tabs>
          <w:tab w:val="left" w:pos="270"/>
        </w:tabs>
        <w:ind w:firstLine="0"/>
        <w:rPr>
          <w:szCs w:val="24"/>
        </w:rPr>
      </w:pPr>
      <w:bookmarkStart w:id="0" w:name="file_start2"/>
      <w:bookmarkEnd w:id="0"/>
      <w:r w:rsidRPr="002D7BD6">
        <w:rPr>
          <w:szCs w:val="38"/>
        </w:rPr>
        <w:tab/>
      </w:r>
      <w:r w:rsidRPr="002D7BD6">
        <w:rPr>
          <w:szCs w:val="24"/>
        </w:rPr>
        <w:t>Our thought for today is from Psalm 56:3: “O most High, when I am afraid, I put my trust in you.”</w:t>
      </w:r>
    </w:p>
    <w:p w14:paraId="38BCD966" w14:textId="500DB636" w:rsidR="002E5266" w:rsidRDefault="002E5266" w:rsidP="002E5266">
      <w:pPr>
        <w:tabs>
          <w:tab w:val="left" w:pos="270"/>
        </w:tabs>
        <w:ind w:firstLine="0"/>
        <w:rPr>
          <w:szCs w:val="24"/>
        </w:rPr>
      </w:pPr>
      <w:r w:rsidRPr="002D7BD6">
        <w:rPr>
          <w:szCs w:val="24"/>
        </w:rPr>
        <w:tab/>
        <w:t>Let us pray. Almighty and merciful God, give us the strength to endure hardships which may occur in our life. Grant us Your peace</w:t>
      </w:r>
      <w:r w:rsidR="00E818B7">
        <w:rPr>
          <w:szCs w:val="24"/>
        </w:rPr>
        <w:t>,</w:t>
      </w:r>
      <w:r w:rsidRPr="002D7BD6">
        <w:rPr>
          <w:szCs w:val="24"/>
        </w:rPr>
        <w:t xml:space="preserve"> O Lord</w:t>
      </w:r>
      <w:r w:rsidR="00E818B7">
        <w:rPr>
          <w:szCs w:val="24"/>
        </w:rPr>
        <w:t>,</w:t>
      </w:r>
      <w:r w:rsidRPr="002D7BD6">
        <w:rPr>
          <w:szCs w:val="24"/>
        </w:rPr>
        <w:t xml:space="preserve"> as we go about the affairs of the day. Bless and keep our defenders of freedom and first responders in Your care. Look in favor upon our World, Nation, President, State, Governor</w:t>
      </w:r>
      <w:r w:rsidR="00E818B7">
        <w:rPr>
          <w:szCs w:val="24"/>
        </w:rPr>
        <w:t>,</w:t>
      </w:r>
      <w:r w:rsidRPr="002D7BD6">
        <w:rPr>
          <w:szCs w:val="24"/>
        </w:rPr>
        <w:t xml:space="preserve"> Speaker, Staff, and all who labor in these Halls of Government. Bless and keep our Armed Forces safe and care for those with hidden wounds. Lord, in Your mercy, hear our prayers. Amen.</w:t>
      </w:r>
    </w:p>
    <w:p w14:paraId="1F748B46" w14:textId="3FECE4F0" w:rsidR="002E5266" w:rsidRDefault="002E5266" w:rsidP="002E5266">
      <w:pPr>
        <w:tabs>
          <w:tab w:val="left" w:pos="270"/>
        </w:tabs>
        <w:ind w:firstLine="0"/>
        <w:rPr>
          <w:szCs w:val="24"/>
        </w:rPr>
      </w:pPr>
    </w:p>
    <w:p w14:paraId="5A8A4F78" w14:textId="77777777" w:rsidR="002E5266" w:rsidRDefault="002E5266" w:rsidP="002E5266">
      <w:r>
        <w:t>After corrections to the Journal of the proceedings of yesterday, the SPEAKER ordered it confirmed.</w:t>
      </w:r>
    </w:p>
    <w:p w14:paraId="3D2563ED" w14:textId="77777777" w:rsidR="002E5266" w:rsidRDefault="002E5266" w:rsidP="002E5266"/>
    <w:p w14:paraId="21280233" w14:textId="16E92D5B" w:rsidR="002E5266" w:rsidRDefault="002E5266" w:rsidP="002E5266">
      <w:pPr>
        <w:keepNext/>
        <w:jc w:val="center"/>
        <w:rPr>
          <w:b/>
        </w:rPr>
      </w:pPr>
      <w:r w:rsidRPr="002E5266">
        <w:rPr>
          <w:b/>
        </w:rPr>
        <w:t>SENT TO THE SENATE</w:t>
      </w:r>
    </w:p>
    <w:p w14:paraId="134266C1" w14:textId="756CB7A0" w:rsidR="002E5266" w:rsidRDefault="002E5266" w:rsidP="002E5266">
      <w:r>
        <w:t>The following Bills were taken up, read the third time, and ordered sent to the Senate:</w:t>
      </w:r>
    </w:p>
    <w:p w14:paraId="56768392" w14:textId="77777777" w:rsidR="002E5266" w:rsidRDefault="002E5266" w:rsidP="002E5266">
      <w:bookmarkStart w:id="1" w:name="include_clip_start_6"/>
      <w:bookmarkEnd w:id="1"/>
    </w:p>
    <w:p w14:paraId="67E091E5" w14:textId="77777777" w:rsidR="002E5266" w:rsidRDefault="002E5266" w:rsidP="002E5266">
      <w:r>
        <w:t xml:space="preserve">H. 3571 -- Reps. Hiott, Guffey, J. 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w:t>
      </w:r>
      <w:r>
        <w:lastRenderedPageBreak/>
        <w:t>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0689AA38" w14:textId="77777777" w:rsidR="002E5266" w:rsidRDefault="002E5266" w:rsidP="002E5266">
      <w:bookmarkStart w:id="2" w:name="include_clip_end_6"/>
      <w:bookmarkStart w:id="3" w:name="include_clip_start_7"/>
      <w:bookmarkEnd w:id="2"/>
      <w:bookmarkEnd w:id="3"/>
    </w:p>
    <w:p w14:paraId="41C05BA0" w14:textId="77777777" w:rsidR="002E5266" w:rsidRDefault="002E5266" w:rsidP="002E5266">
      <w:r>
        <w:t>H. 3259 -- Reps. Pope, Gilliam, Lawson, Chapman, Pedalino, McCravy, M. M. Smith, Davis, Holman, B. L. Cox, Ligon and Gibson: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793A36F5" w14:textId="77777777" w:rsidR="002E5266" w:rsidRDefault="002E5266" w:rsidP="002E5266">
      <w:bookmarkStart w:id="4" w:name="include_clip_end_7"/>
      <w:bookmarkStart w:id="5" w:name="include_clip_start_8"/>
      <w:bookmarkEnd w:id="4"/>
      <w:bookmarkEnd w:id="5"/>
    </w:p>
    <w:p w14:paraId="1DBABBD6" w14:textId="77777777" w:rsidR="002E5266" w:rsidRDefault="002E5266" w:rsidP="002E5266">
      <w:r>
        <w:t xml:space="preserve">H. 3447 -- Reps. Rutherford and Henderson-Myers: A BILL TO AMEND THE SOUTH CAROLINA CODE OF LAWS BY ADDING SECTION 29-3-810 SO AS TO REQUIRE AN APPLICATION FOR A RULE TO SHOW CAUSE IN CERTAIN INSTANCES; AND BY AMENDING SECTION 27-30-130, RELATING TO THE </w:t>
      </w:r>
      <w:r>
        <w:lastRenderedPageBreak/>
        <w:t>ENFORCEABILITY OF A HOMEOWNERS ASSOCIATION'S GOVERNING DOCUMENTS, SO AS TO PROVIDE THAT CERTAIN PROVISIONS IN GOVERNING DOCUMENTS OF HOMEOWNERS ASSOCIATIONS MUST COMPLY WITH CERTAIN REQUIREMENTS.</w:t>
      </w:r>
    </w:p>
    <w:p w14:paraId="57BE5FF7" w14:textId="77777777" w:rsidR="002E5266" w:rsidRDefault="002E5266" w:rsidP="002E5266">
      <w:bookmarkStart w:id="6" w:name="include_clip_end_8"/>
      <w:bookmarkStart w:id="7" w:name="include_clip_start_9"/>
      <w:bookmarkEnd w:id="6"/>
      <w:bookmarkEnd w:id="7"/>
    </w:p>
    <w:p w14:paraId="6E7FE726" w14:textId="77777777" w:rsidR="002E5266" w:rsidRDefault="002E5266" w:rsidP="002E5266">
      <w:r>
        <w:t>H. 3947 -- 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3FDF2B9D" w14:textId="77777777" w:rsidR="002E5266" w:rsidRDefault="002E5266" w:rsidP="002E5266">
      <w:bookmarkStart w:id="8" w:name="include_clip_end_9"/>
      <w:bookmarkStart w:id="9" w:name="include_clip_start_10"/>
      <w:bookmarkEnd w:id="8"/>
      <w:bookmarkEnd w:id="9"/>
    </w:p>
    <w:p w14:paraId="712DA54B" w14:textId="77777777" w:rsidR="002E5266" w:rsidRDefault="002E5266" w:rsidP="002E5266">
      <w:r>
        <w:t>H. 3629 --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345FFD98" w14:textId="77777777" w:rsidR="002E5266" w:rsidRDefault="002E5266" w:rsidP="002E5266">
      <w:bookmarkStart w:id="10" w:name="include_clip_end_10"/>
      <w:bookmarkStart w:id="11" w:name="include_clip_start_11"/>
      <w:bookmarkEnd w:id="10"/>
      <w:bookmarkEnd w:id="11"/>
    </w:p>
    <w:p w14:paraId="62BB70B6" w14:textId="77777777" w:rsidR="002E5266" w:rsidRDefault="002E5266" w:rsidP="002E5266">
      <w:r>
        <w:lastRenderedPageBreak/>
        <w:t>H. 3872 -- Reps. B. J. Cox, Bauer and Caskey: 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73D5C0C7" w14:textId="00BCB6BF" w:rsidR="002E5266" w:rsidRDefault="002E5266" w:rsidP="002E5266">
      <w:bookmarkStart w:id="12" w:name="include_clip_end_11"/>
      <w:bookmarkEnd w:id="12"/>
    </w:p>
    <w:p w14:paraId="66A98B13" w14:textId="114943BA" w:rsidR="002E5266" w:rsidRDefault="002E5266" w:rsidP="002E5266">
      <w:pPr>
        <w:keepNext/>
        <w:jc w:val="center"/>
        <w:rPr>
          <w:b/>
        </w:rPr>
      </w:pPr>
      <w:r w:rsidRPr="002E5266">
        <w:rPr>
          <w:b/>
        </w:rPr>
        <w:t>ADJOURNMENT</w:t>
      </w:r>
    </w:p>
    <w:p w14:paraId="26CB26D1" w14:textId="0BA94374" w:rsidR="002E5266" w:rsidRDefault="002E5266" w:rsidP="002E5266">
      <w:pPr>
        <w:keepNext/>
      </w:pPr>
      <w:r>
        <w:t>At 10:35 a.m. the House, in accordance with the ruling of the SPEAKER, adjourned to meet at 12:00 noon, Tuesday, March 4.</w:t>
      </w:r>
    </w:p>
    <w:p w14:paraId="721E208C" w14:textId="77777777" w:rsidR="002E5266" w:rsidRDefault="002E5266" w:rsidP="002E5266">
      <w:pPr>
        <w:jc w:val="center"/>
      </w:pPr>
      <w:r>
        <w:t>***</w:t>
      </w:r>
    </w:p>
    <w:p w14:paraId="06FD018A" w14:textId="3330CC65" w:rsidR="002E5266" w:rsidRDefault="002E5266" w:rsidP="002E5266"/>
    <w:p w14:paraId="7AE50848" w14:textId="77777777" w:rsidR="001167C0" w:rsidRDefault="001167C0" w:rsidP="002E5266"/>
    <w:p w14:paraId="7E71D556" w14:textId="5CF70092" w:rsidR="001167C0" w:rsidRPr="001167C0" w:rsidRDefault="001167C0" w:rsidP="001167C0">
      <w:pPr>
        <w:tabs>
          <w:tab w:val="right" w:leader="dot" w:pos="2520"/>
        </w:tabs>
        <w:rPr>
          <w:sz w:val="20"/>
        </w:rPr>
      </w:pPr>
    </w:p>
    <w:sectPr w:rsidR="001167C0" w:rsidRPr="001167C0" w:rsidSect="009739BE">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0FDA" w14:textId="77777777" w:rsidR="002E5266" w:rsidRDefault="002E5266">
      <w:r>
        <w:separator/>
      </w:r>
    </w:p>
  </w:endnote>
  <w:endnote w:type="continuationSeparator" w:id="0">
    <w:p w14:paraId="49FADB41" w14:textId="77777777" w:rsidR="002E5266" w:rsidRDefault="002E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91848"/>
      <w:docPartObj>
        <w:docPartGallery w:val="Page Numbers (Bottom of Page)"/>
        <w:docPartUnique/>
      </w:docPartObj>
    </w:sdtPr>
    <w:sdtEndPr>
      <w:rPr>
        <w:noProof/>
      </w:rPr>
    </w:sdtEndPr>
    <w:sdtContent>
      <w:p w14:paraId="2D287F4B" w14:textId="68F4B00E" w:rsidR="00E818B7" w:rsidRDefault="00E818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6E7C" w14:textId="77777777" w:rsidR="002E5266" w:rsidRDefault="002E526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6F5C58" w14:textId="77777777" w:rsidR="002E5266" w:rsidRDefault="002E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C2F4" w14:textId="77777777" w:rsidR="002E5266" w:rsidRDefault="002E5266">
      <w:r>
        <w:separator/>
      </w:r>
    </w:p>
  </w:footnote>
  <w:footnote w:type="continuationSeparator" w:id="0">
    <w:p w14:paraId="1F1123ED" w14:textId="77777777" w:rsidR="002E5266" w:rsidRDefault="002E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CD0B" w14:textId="023FA70C" w:rsidR="00E818B7" w:rsidRDefault="00E818B7" w:rsidP="00E818B7">
    <w:pPr>
      <w:pStyle w:val="Cover3"/>
    </w:pPr>
    <w:r>
      <w:t>FRIDAY, FEBRUARY 28, 2025</w:t>
    </w:r>
  </w:p>
  <w:p w14:paraId="1150258D" w14:textId="77777777" w:rsidR="00E818B7" w:rsidRDefault="00E81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5D1C" w14:textId="77777777" w:rsidR="002E5266" w:rsidRDefault="002E5266">
    <w:pPr>
      <w:pStyle w:val="Header"/>
      <w:jc w:val="center"/>
      <w:rPr>
        <w:b/>
      </w:rPr>
    </w:pPr>
    <w:r>
      <w:rPr>
        <w:b/>
      </w:rPr>
      <w:t>Friday, February 28, 2025</w:t>
    </w:r>
  </w:p>
  <w:p w14:paraId="7C01CCD7" w14:textId="77777777" w:rsidR="002E5266" w:rsidRDefault="002E526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30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66"/>
    <w:rsid w:val="0001340B"/>
    <w:rsid w:val="001167C0"/>
    <w:rsid w:val="002E5266"/>
    <w:rsid w:val="00375044"/>
    <w:rsid w:val="00510D8B"/>
    <w:rsid w:val="005A464A"/>
    <w:rsid w:val="006E152A"/>
    <w:rsid w:val="007809B3"/>
    <w:rsid w:val="009739BE"/>
    <w:rsid w:val="00C140CF"/>
    <w:rsid w:val="00C20F6E"/>
    <w:rsid w:val="00C719B2"/>
    <w:rsid w:val="00E8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28FB4"/>
  <w15:chartTrackingRefBased/>
  <w15:docId w15:val="{C44E2652-DB62-43F0-A667-B62FE442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E5266"/>
    <w:rPr>
      <w:b/>
      <w:sz w:val="30"/>
    </w:rPr>
  </w:style>
  <w:style w:type="paragraph" w:customStyle="1" w:styleId="Cover1">
    <w:name w:val="Cover1"/>
    <w:basedOn w:val="Normal"/>
    <w:rsid w:val="002E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5266"/>
    <w:pPr>
      <w:ind w:firstLine="0"/>
      <w:jc w:val="left"/>
    </w:pPr>
    <w:rPr>
      <w:sz w:val="20"/>
    </w:rPr>
  </w:style>
  <w:style w:type="paragraph" w:customStyle="1" w:styleId="Cover3">
    <w:name w:val="Cover3"/>
    <w:basedOn w:val="Normal"/>
    <w:rsid w:val="002E5266"/>
    <w:pPr>
      <w:ind w:firstLine="0"/>
      <w:jc w:val="center"/>
    </w:pPr>
    <w:rPr>
      <w:b/>
    </w:rPr>
  </w:style>
  <w:style w:type="paragraph" w:customStyle="1" w:styleId="Cover4">
    <w:name w:val="Cover4"/>
    <w:basedOn w:val="Cover1"/>
    <w:rsid w:val="002E5266"/>
    <w:pPr>
      <w:keepNext/>
    </w:pPr>
    <w:rPr>
      <w:b/>
      <w:sz w:val="20"/>
    </w:rPr>
  </w:style>
  <w:style w:type="character" w:customStyle="1" w:styleId="HeaderChar">
    <w:name w:val="Header Char"/>
    <w:basedOn w:val="DefaultParagraphFont"/>
    <w:link w:val="Header"/>
    <w:uiPriority w:val="99"/>
    <w:rsid w:val="00E818B7"/>
    <w:rPr>
      <w:sz w:val="22"/>
    </w:rPr>
  </w:style>
  <w:style w:type="character" w:customStyle="1" w:styleId="FooterChar">
    <w:name w:val="Footer Char"/>
    <w:basedOn w:val="DefaultParagraphFont"/>
    <w:link w:val="Footer"/>
    <w:uiPriority w:val="99"/>
    <w:rsid w:val="00E818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3</TotalTime>
  <Pages>4</Pages>
  <Words>930</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2025-06-19T14:31:00Z</dcterms:created>
  <dcterms:modified xsi:type="dcterms:W3CDTF">2025-09-11T18:27:00Z</dcterms:modified>
</cp:coreProperties>
</file>